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5850" w14:textId="56734B62" w:rsidR="004E6AE0" w:rsidRPr="00BE028A" w:rsidRDefault="004E6AE0" w:rsidP="004E6AE0">
      <w:pPr>
        <w:pStyle w:val="OZNPROJEKTUwskazaniedatylubwersjiprojektu"/>
      </w:pPr>
      <w:bookmarkStart w:id="0" w:name="_GoBack"/>
      <w:bookmarkEnd w:id="0"/>
      <w:r w:rsidRPr="00BE028A">
        <w:t>Projekt</w:t>
      </w:r>
    </w:p>
    <w:p w14:paraId="45C2B9EC" w14:textId="77777777" w:rsidR="004E6AE0" w:rsidRPr="00BE028A" w:rsidRDefault="004E6AE0" w:rsidP="004E6AE0">
      <w:pPr>
        <w:pStyle w:val="OZNRODZAKTUtznustawalubrozporzdzenieiorganwydajcy"/>
      </w:pPr>
      <w:r w:rsidRPr="00BE028A">
        <w:t>ustawa</w:t>
      </w:r>
    </w:p>
    <w:p w14:paraId="5A6369CD" w14:textId="201FD94D" w:rsidR="004E6AE0" w:rsidRPr="00BE028A" w:rsidRDefault="004E6AE0" w:rsidP="004E6AE0">
      <w:pPr>
        <w:pStyle w:val="DATAAKTUdatauchwalenialubwydaniaaktu"/>
      </w:pPr>
      <w:r w:rsidRPr="00BE028A">
        <w:t>z dnia</w:t>
      </w:r>
      <w:r w:rsidR="003775A9">
        <w:t xml:space="preserve"> </w:t>
      </w:r>
    </w:p>
    <w:p w14:paraId="32DEB9DC" w14:textId="00E02BA1" w:rsidR="004E6AE0" w:rsidRPr="00500564" w:rsidRDefault="004E6AE0" w:rsidP="004E6AE0">
      <w:pPr>
        <w:pStyle w:val="TYTUAKTUprzedmiotregulacjiustawylubrozporzdzenia"/>
        <w:rPr>
          <w:rStyle w:val="IGPindeksgrnyipogrubienie"/>
        </w:rPr>
      </w:pPr>
      <w:r w:rsidRPr="00BE028A">
        <w:t>o zmianie niektórych ustaw w związku z zapewnieniem operacyjnej odporności cyfrowej sektora finansowego oraz emitowaniem europejskich zielonych obligacji</w:t>
      </w:r>
      <w:r w:rsidRPr="00500564">
        <w:rPr>
          <w:rStyle w:val="IGPindeksgrnyipogrubienie"/>
        </w:rPr>
        <w:footnoteReference w:id="2"/>
      </w:r>
      <w:r w:rsidRPr="00500564">
        <w:rPr>
          <w:rStyle w:val="IGPindeksgrnyipogrubienie"/>
        </w:rPr>
        <w:t xml:space="preserve">), </w:t>
      </w:r>
      <w:r w:rsidRPr="00500564">
        <w:rPr>
          <w:rStyle w:val="IGPindeksgrnyipogrubienie"/>
        </w:rPr>
        <w:footnoteReference w:id="3"/>
      </w:r>
      <w:r w:rsidRPr="00500564">
        <w:rPr>
          <w:rStyle w:val="IGPindeksgrnyipogrubienie"/>
        </w:rPr>
        <w:t>)</w:t>
      </w:r>
    </w:p>
    <w:p w14:paraId="258D0557" w14:textId="075D30BB" w:rsidR="004E6AE0" w:rsidRPr="00BE028A" w:rsidRDefault="004E6AE0" w:rsidP="004E6AE0">
      <w:pPr>
        <w:pStyle w:val="ARTartustawynprozporzdzenia"/>
      </w:pPr>
      <w:bookmarkStart w:id="1" w:name="_Hlk174435993"/>
      <w:r w:rsidRPr="00BE028A">
        <w:rPr>
          <w:rStyle w:val="Ppogrubienie"/>
        </w:rPr>
        <w:t>Art. 1.</w:t>
      </w:r>
      <w:r w:rsidRPr="00BE028A">
        <w:t> W ustawie z dnia 7 lipca 1994 r. o ubezpieczeniach gwarantowanych przez Skarb Państwa (Dz. U. z 2024 r. poz. 284) w art. 15:</w:t>
      </w:r>
    </w:p>
    <w:p w14:paraId="2E129AF8" w14:textId="1D2324EB" w:rsidR="004E6AE0" w:rsidRPr="00BE028A" w:rsidRDefault="005369FE" w:rsidP="00500564">
      <w:pPr>
        <w:pStyle w:val="PKTpunkt"/>
      </w:pPr>
      <w:r>
        <w:t>1</w:t>
      </w:r>
      <w:r w:rsidR="004E6AE0" w:rsidRPr="00BE028A">
        <w:t>)</w:t>
      </w:r>
      <w:r w:rsidR="004E6AE0" w:rsidRPr="00BE028A">
        <w:tab/>
        <w:t>ust. 1 otrzymuje brzmienie:</w:t>
      </w:r>
    </w:p>
    <w:p w14:paraId="1ACFF70F" w14:textId="7FB8B8D2" w:rsidR="004E6AE0" w:rsidRPr="00BE028A" w:rsidRDefault="004E6AE0" w:rsidP="00500564">
      <w:pPr>
        <w:pStyle w:val="ZUSTzmustartykuempunktem"/>
      </w:pPr>
      <w:r w:rsidRPr="00BE028A">
        <w:lastRenderedPageBreak/>
        <w:t xml:space="preserve">„1. Z wyłączeniem ust. 1a nadzór nad działalnością Korporacji sprawuje minister właściwy do spraw gospodarki na zasadach określonych </w:t>
      </w:r>
      <w:r w:rsidR="004875BC">
        <w:t xml:space="preserve">w </w:t>
      </w:r>
      <w:r w:rsidRPr="00BE028A">
        <w:t>niniejsz</w:t>
      </w:r>
      <w:r w:rsidR="004875BC">
        <w:t>ej</w:t>
      </w:r>
      <w:r w:rsidRPr="00BE028A">
        <w:t xml:space="preserve"> ustaw</w:t>
      </w:r>
      <w:r w:rsidR="004875BC">
        <w:t>ie</w:t>
      </w:r>
      <w:r w:rsidRPr="00BE028A">
        <w:t>.”</w:t>
      </w:r>
      <w:r w:rsidR="00015C67">
        <w:t>;</w:t>
      </w:r>
    </w:p>
    <w:p w14:paraId="3745C18F" w14:textId="684BFA93" w:rsidR="004E6AE0" w:rsidRPr="00BE028A" w:rsidRDefault="000078AB" w:rsidP="00500564">
      <w:pPr>
        <w:pStyle w:val="PKTpunkt"/>
      </w:pPr>
      <w:r>
        <w:t>2</w:t>
      </w:r>
      <w:r w:rsidR="004E6AE0" w:rsidRPr="00BE028A">
        <w:t>)</w:t>
      </w:r>
      <w:r w:rsidR="004E6AE0" w:rsidRPr="00BE028A">
        <w:tab/>
        <w:t>po ust. 1 dodaje się ust. 1a w brzmieniu:</w:t>
      </w:r>
    </w:p>
    <w:p w14:paraId="0A1F4CE4" w14:textId="52D3AB14" w:rsidR="004E6AE0" w:rsidRPr="00BE028A" w:rsidRDefault="004E6AE0" w:rsidP="00500564">
      <w:pPr>
        <w:pStyle w:val="ZUSTzmustartykuempunktem"/>
      </w:pPr>
      <w:r w:rsidRPr="00BE028A">
        <w:t>„1a. Nadzór nad działalnością Korporacji w zakresie przewidzianym przepisami rozporządzenia Parlamentu Europejskiego i Rady (UE) 2022/2554 z dnia 14 grudnia 2022 r. w sprawie operacyjnej odporności cyfrowej sektora finansowego i zmieniającego rozporządzenia (WE) nr 1060/2009, (UE) nr 648/2012, (UE) nr 600/2014, (UE) nr 909/2014 oraz (UE) 2016/1011 (Dz. Urz. UE L 333 z 27.12.2022, str. 1</w:t>
      </w:r>
      <w:r w:rsidR="00707FEF">
        <w:t>, z późn. zm.</w:t>
      </w:r>
      <w:r w:rsidR="00707FEF">
        <w:rPr>
          <w:rStyle w:val="Odwoanieprzypisudolnego"/>
        </w:rPr>
        <w:footnoteReference w:id="4"/>
      </w:r>
      <w:r w:rsidR="00707FEF">
        <w:rPr>
          <w:rStyle w:val="IGindeksgrny"/>
        </w:rPr>
        <w:t>)</w:t>
      </w:r>
      <w:r w:rsidRPr="00BE028A">
        <w:t>) sprawuje Komisja Nadzoru Finansowego na zasadach określonych</w:t>
      </w:r>
      <w:r w:rsidR="004875BC">
        <w:t xml:space="preserve"> w</w:t>
      </w:r>
      <w:r w:rsidRPr="00BE028A">
        <w:t xml:space="preserve"> ustaw</w:t>
      </w:r>
      <w:r w:rsidR="004875BC">
        <w:t>ie</w:t>
      </w:r>
      <w:r w:rsidRPr="00BE028A">
        <w:t xml:space="preserve"> z dnia 21</w:t>
      </w:r>
      <w:r w:rsidR="00E96319">
        <w:t> </w:t>
      </w:r>
      <w:r w:rsidRPr="00BE028A">
        <w:t xml:space="preserve">lipca 2006 r. o nadzorze </w:t>
      </w:r>
      <w:r w:rsidR="00226E43">
        <w:t xml:space="preserve">nad rynkiem finansowym </w:t>
      </w:r>
      <w:r w:rsidRPr="00BE028A">
        <w:t>(Dz. U. z 2024 r. poz. 135</w:t>
      </w:r>
      <w:r w:rsidR="00015C67">
        <w:t xml:space="preserve"> </w:t>
      </w:r>
      <w:r w:rsidR="004E1E22">
        <w:t xml:space="preserve"> oraz z 2025 r. poz. </w:t>
      </w:r>
      <w:r w:rsidR="005D475C">
        <w:t>146</w:t>
      </w:r>
      <w:r w:rsidR="00227256">
        <w:t xml:space="preserve"> i …</w:t>
      </w:r>
      <w:r w:rsidRPr="00BE028A">
        <w:t xml:space="preserve">).”. </w:t>
      </w:r>
    </w:p>
    <w:p w14:paraId="6DD5744F" w14:textId="77777777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2.</w:t>
      </w:r>
      <w:r w:rsidRPr="00BE028A">
        <w:t xml:space="preserve"> W ustawie z dnia 28 sierpnia 1997 r. </w:t>
      </w:r>
      <w:bookmarkStart w:id="2" w:name="_Hlk150769436"/>
      <w:r w:rsidRPr="00BE028A">
        <w:t xml:space="preserve">o organizacji i funkcjonowaniu funduszy emerytalnych </w:t>
      </w:r>
      <w:bookmarkEnd w:id="2"/>
      <w:r w:rsidRPr="00BE028A">
        <w:t>(Dz. U. z 2024 r. poz. 1113) art. 26d otrzymuje brzmienie:</w:t>
      </w:r>
      <w:bookmarkStart w:id="3" w:name="_Hlk174444759"/>
    </w:p>
    <w:p w14:paraId="30DBDE5B" w14:textId="7FE79235" w:rsidR="004E6AE0" w:rsidRPr="00BE028A" w:rsidRDefault="004E6AE0" w:rsidP="004E6AE0">
      <w:pPr>
        <w:pStyle w:val="ZARTzmartartykuempunktem"/>
      </w:pPr>
      <w:r w:rsidRPr="00BE028A">
        <w:t>„Art. 26d. 1. Pracownicze towarzystwo jest obowiązane do opracowania i</w:t>
      </w:r>
      <w:r w:rsidR="00FE2F27">
        <w:t> </w:t>
      </w:r>
      <w:r w:rsidRPr="00BE028A">
        <w:t>wprowadzenia planów awaryjnych</w:t>
      </w:r>
      <w:r w:rsidR="00A10B56">
        <w:t>, aby</w:t>
      </w:r>
      <w:r w:rsidRPr="00BE028A">
        <w:t xml:space="preserve"> zapewni</w:t>
      </w:r>
      <w:r w:rsidR="00A10B56">
        <w:t>ć</w:t>
      </w:r>
      <w:r w:rsidRPr="00BE028A">
        <w:t xml:space="preserve"> ciągłoś</w:t>
      </w:r>
      <w:r w:rsidR="00A10B56">
        <w:t>ć</w:t>
      </w:r>
      <w:r w:rsidRPr="00BE028A">
        <w:t xml:space="preserve"> i regularnoś</w:t>
      </w:r>
      <w:r w:rsidR="00A10B56">
        <w:t>ć</w:t>
      </w:r>
      <w:r w:rsidRPr="00BE028A">
        <w:t xml:space="preserve"> prowadzenia</w:t>
      </w:r>
      <w:r w:rsidR="004875BC">
        <w:t xml:space="preserve"> swojej</w:t>
      </w:r>
      <w:r w:rsidRPr="00BE028A">
        <w:t xml:space="preserve"> działalności. W przypadku zarządzania pracowniczym funduszem pracownicze towarzystwo stosuje odpowiednie i współmierne systemy, zasoby i procedury, w</w:t>
      </w:r>
      <w:r w:rsidR="00FE2F27">
        <w:t> </w:t>
      </w:r>
      <w:r w:rsidRPr="00BE028A">
        <w:t>szczególności ustanawia sieci i systemy informatyczne oraz zarządza nimi zgodnie z</w:t>
      </w:r>
      <w:r w:rsidR="00FE2F27">
        <w:t> </w:t>
      </w:r>
      <w:r w:rsidRPr="00BE028A">
        <w:t>rozporządzeniem Parlamentu Europejskiego i Rady (UE) 2022/2554 z dnia 14 grudnia 2022 r. w sprawie operacyjnej odporności cyfrowej sektora finansowego i zmieniającym rozporządzenia (WE) nr 1060/2009, (UE) nr 648/2012, (UE) nr 600/2014, (UE) nr</w:t>
      </w:r>
      <w:r w:rsidR="00FE2F27">
        <w:t> </w:t>
      </w:r>
      <w:r w:rsidRPr="00BE028A">
        <w:t>909/2014 oraz (UE) 2016/1011 (Dz. Urz. UE L 333 z 27.12.2022, str. 1</w:t>
      </w:r>
      <w:r w:rsidR="0045035E">
        <w:t>, z późn. zm.</w:t>
      </w:r>
      <w:r w:rsidR="0045035E">
        <w:rPr>
          <w:rStyle w:val="Odwoanieprzypisudolnego"/>
        </w:rPr>
        <w:footnoteReference w:id="5"/>
      </w:r>
      <w:r w:rsidR="0045035E">
        <w:rPr>
          <w:rStyle w:val="IGindeksgrny"/>
        </w:rPr>
        <w:t>)</w:t>
      </w:r>
      <w:r w:rsidRPr="00BE028A">
        <w:t>).</w:t>
      </w:r>
    </w:p>
    <w:p w14:paraId="7DEE1302" w14:textId="77777777" w:rsidR="004E6AE0" w:rsidRPr="00BE028A" w:rsidRDefault="004E6AE0" w:rsidP="00500564">
      <w:pPr>
        <w:pStyle w:val="ZUSTzmustartykuempunktem"/>
      </w:pPr>
      <w:bookmarkStart w:id="4" w:name="_Hlk174436177"/>
      <w:bookmarkEnd w:id="1"/>
      <w:r w:rsidRPr="00BE028A">
        <w:t>2.</w:t>
      </w:r>
      <w:bookmarkEnd w:id="3"/>
      <w:r w:rsidRPr="00BE028A">
        <w:t xml:space="preserve"> Przepisu ust. 1 zdanie drugie nie stosuje się, </w:t>
      </w:r>
      <w:bookmarkStart w:id="5" w:name="_Hlk175649883"/>
      <w:r w:rsidRPr="00BE028A">
        <w:t>jeżeli pracowniczy fundusz obsługuje pracownicze programy emerytalne liczące łącznie nie więcej niż 15 uczestników.</w:t>
      </w:r>
      <w:bookmarkEnd w:id="5"/>
      <w:r w:rsidRPr="00BE028A">
        <w:t>”.</w:t>
      </w:r>
      <w:bookmarkEnd w:id="4"/>
    </w:p>
    <w:p w14:paraId="315C3EA5" w14:textId="5F3206FC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3.</w:t>
      </w:r>
      <w:r w:rsidRPr="00BE028A">
        <w:t> W ustawie z dnia 29 sierpnia 1997 r. – Prawo bankowe (Dz. U. z 2024 r. poz.</w:t>
      </w:r>
      <w:r w:rsidR="00FE2F27">
        <w:t> </w:t>
      </w:r>
      <w:r w:rsidRPr="00BE028A">
        <w:t>1646</w:t>
      </w:r>
      <w:r w:rsidR="00273FAF">
        <w:t>,</w:t>
      </w:r>
      <w:r w:rsidRPr="00BE028A">
        <w:t xml:space="preserve"> 1685</w:t>
      </w:r>
      <w:r w:rsidR="00273FAF">
        <w:t xml:space="preserve"> i 1863</w:t>
      </w:r>
      <w:r w:rsidR="008C4951">
        <w:t xml:space="preserve"> oraz z 2025 r. poz. 146</w:t>
      </w:r>
      <w:r w:rsidR="00F14089">
        <w:t>,</w:t>
      </w:r>
      <w:r w:rsidR="00227256">
        <w:t xml:space="preserve"> 222</w:t>
      </w:r>
      <w:r w:rsidR="00F14089">
        <w:t xml:space="preserve"> i 525</w:t>
      </w:r>
      <w:r w:rsidRPr="00BE028A">
        <w:t>) wprowadza się następujące zmiany:</w:t>
      </w:r>
    </w:p>
    <w:p w14:paraId="3ADC10CA" w14:textId="77777777" w:rsidR="004E6AE0" w:rsidRPr="00BE028A" w:rsidRDefault="004E6AE0" w:rsidP="004E6AE0">
      <w:pPr>
        <w:pStyle w:val="PKTpunkt"/>
      </w:pPr>
      <w:r w:rsidRPr="00BE028A">
        <w:t>1)</w:t>
      </w:r>
      <w:r w:rsidRPr="00BE028A">
        <w:tab/>
        <w:t>w art. 4 w ust. 1 po pkt 40b dodaje się pkt 40c i 40d w brzmieniu:</w:t>
      </w:r>
    </w:p>
    <w:p w14:paraId="277CEED9" w14:textId="418AA6DB" w:rsidR="004E6AE0" w:rsidRPr="00BE028A" w:rsidRDefault="004E6AE0" w:rsidP="004E6AE0">
      <w:pPr>
        <w:pStyle w:val="ZPKTzmpktartykuempunktem"/>
      </w:pPr>
      <w:r w:rsidRPr="00BE028A">
        <w:t>„40c)</w:t>
      </w:r>
      <w:r w:rsidRPr="00BE028A">
        <w:tab/>
        <w:t xml:space="preserve">rozporządzenie 2022/2554 – rozporządzenie Parlamentu Europejskiego i Rady (UE) 2022/2554 z dnia 14 grudnia 2022 r. w sprawie operacyjnej odporności </w:t>
      </w:r>
      <w:r w:rsidRPr="00BE028A">
        <w:lastRenderedPageBreak/>
        <w:t>cyfrowej sektora finansowego i zmieniające rozporządzenia (WE) nr 1060/2009, (UE) nr 648/2012, (UE) nr 600/2014, (UE) nr 909/2014 oraz (UE) 2016/1011 (Dz. Urz. UE L 333 z 27.12.2022, str. 1</w:t>
      </w:r>
      <w:r w:rsidR="0045035E">
        <w:t>, z późn. zm.</w:t>
      </w:r>
      <w:r w:rsidR="0045035E">
        <w:rPr>
          <w:rStyle w:val="Odwoanieprzypisudolnego"/>
        </w:rPr>
        <w:footnoteReference w:id="6"/>
      </w:r>
      <w:r w:rsidR="0045035E">
        <w:rPr>
          <w:rStyle w:val="IGindeksgrny"/>
        </w:rPr>
        <w:t>)</w:t>
      </w:r>
      <w:r w:rsidRPr="00BE028A">
        <w:t>);</w:t>
      </w:r>
    </w:p>
    <w:p w14:paraId="7EE3D006" w14:textId="77777777" w:rsidR="004E6AE0" w:rsidRPr="00BE028A" w:rsidRDefault="004E6AE0" w:rsidP="004E6AE0">
      <w:pPr>
        <w:pStyle w:val="ZPKTzmpktartykuempunktem"/>
      </w:pPr>
      <w:r w:rsidRPr="00BE028A">
        <w:t>40d)</w:t>
      </w:r>
      <w:r w:rsidRPr="00BE028A">
        <w:tab/>
        <w:t>ICT – technologie informacyjno-komunikacyjne, o których mowa w rozporządzeniu 2022/2554;”;</w:t>
      </w:r>
    </w:p>
    <w:p w14:paraId="04B0642E" w14:textId="61CB9AD4" w:rsidR="004E6AE0" w:rsidRPr="00BE028A" w:rsidRDefault="004E6AE0" w:rsidP="004E6AE0">
      <w:pPr>
        <w:pStyle w:val="PKTpunkt"/>
      </w:pPr>
      <w:r w:rsidRPr="00BE028A">
        <w:t>2)</w:t>
      </w:r>
      <w:r w:rsidRPr="00BE028A">
        <w:tab/>
        <w:t>w art. 9b w ust. 2 w pkt 5 kropkę zastępuje się średnikiem i dodaje się pkt 6 w brzmieniu:</w:t>
      </w:r>
    </w:p>
    <w:p w14:paraId="5C0F5663" w14:textId="1D42D2E2" w:rsidR="004E6AE0" w:rsidRPr="00BE028A" w:rsidRDefault="004E6AE0" w:rsidP="004E6AE0">
      <w:pPr>
        <w:pStyle w:val="ZPKTzmpktartykuempunktem"/>
      </w:pPr>
      <w:r w:rsidRPr="00BE028A">
        <w:t>„</w:t>
      </w:r>
      <w:r w:rsidR="00700CA2">
        <w:t>6</w:t>
      </w:r>
      <w:r w:rsidRPr="00BE028A">
        <w:t>)</w:t>
      </w:r>
      <w:r w:rsidRPr="00BE028A">
        <w:tab/>
        <w:t>posiada sieci i systemy informatyczne, ustanowione i zarządzane zgodnie z</w:t>
      </w:r>
      <w:r w:rsidR="00F14089">
        <w:t> </w:t>
      </w:r>
      <w:r w:rsidRPr="00BE028A">
        <w:t>rozporządzeniem 2022/2554.”;</w:t>
      </w:r>
    </w:p>
    <w:p w14:paraId="5371FA64" w14:textId="77777777" w:rsidR="004E6AE0" w:rsidRPr="00BE028A" w:rsidRDefault="004E6AE0" w:rsidP="004E6AE0">
      <w:pPr>
        <w:pStyle w:val="PKTpunkt"/>
      </w:pPr>
      <w:r w:rsidRPr="00BE028A">
        <w:t>3)</w:t>
      </w:r>
      <w:r w:rsidRPr="00BE028A">
        <w:tab/>
        <w:t>w art. 133 po ust. 2a dodaje się ust. 2b w brzmieniu:</w:t>
      </w:r>
    </w:p>
    <w:p w14:paraId="3B984D00" w14:textId="7B0C3311" w:rsidR="004E6AE0" w:rsidRPr="00BE028A" w:rsidRDefault="004E6AE0" w:rsidP="009F02D4">
      <w:pPr>
        <w:pStyle w:val="ZUSTzmustartykuempunktem"/>
      </w:pPr>
      <w:r w:rsidRPr="00BE028A">
        <w:t>„2b. W toku kontroli Komisja Nadzoru Finansowego może wezwać osoby fizyczne lub prawne, którym bank zlecił funkcje lub działalność, w tym zewnętrznych dostawców usług ICT, o których mowa w rozdziale V rozporządzenia 2022/2554, do udzielenia wszelkich niezbędnych informacji, koniecznych d</w:t>
      </w:r>
      <w:r w:rsidR="004875BC">
        <w:t>o</w:t>
      </w:r>
      <w:r w:rsidRPr="00BE028A">
        <w:t xml:space="preserve"> realizacji celów nadzoru, o których mowa w ust. 1.”</w:t>
      </w:r>
      <w:r w:rsidR="00700CA2">
        <w:t>.</w:t>
      </w:r>
    </w:p>
    <w:p w14:paraId="5CCEBB4F" w14:textId="60CCB1AB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4.</w:t>
      </w:r>
      <w:r w:rsidR="00EB024F">
        <w:t> </w:t>
      </w:r>
      <w:r w:rsidRPr="00BE028A">
        <w:t>W ustawie z dnia 14 marca 2003 r. o Banku Gospodarstwa Krajowego (Dz. U. z</w:t>
      </w:r>
      <w:r w:rsidR="00F14089">
        <w:t> </w:t>
      </w:r>
      <w:r w:rsidRPr="00BE028A">
        <w:t>202</w:t>
      </w:r>
      <w:r w:rsidR="0098372D">
        <w:t xml:space="preserve">5 </w:t>
      </w:r>
      <w:r w:rsidRPr="00BE028A">
        <w:t xml:space="preserve">r. poz. </w:t>
      </w:r>
      <w:r w:rsidR="0098372D">
        <w:t>503</w:t>
      </w:r>
      <w:r w:rsidR="00C75898">
        <w:t xml:space="preserve"> i 525</w:t>
      </w:r>
      <w:r w:rsidRPr="00BE028A">
        <w:t>) po art. 3b dodaje się art. 3c w brzmieniu:</w:t>
      </w:r>
    </w:p>
    <w:p w14:paraId="20D16FAA" w14:textId="27C8E0D0" w:rsidR="00787309" w:rsidRDefault="004E6AE0" w:rsidP="004E6AE0">
      <w:pPr>
        <w:pStyle w:val="ZUSTzmustartykuempunktem"/>
      </w:pPr>
      <w:bookmarkStart w:id="6" w:name="_Hlk190935614"/>
      <w:r w:rsidRPr="00BE028A">
        <w:t>„</w:t>
      </w:r>
      <w:bookmarkEnd w:id="6"/>
      <w:r w:rsidRPr="00BE028A">
        <w:t xml:space="preserve">Art. 3c. </w:t>
      </w:r>
      <w:r w:rsidR="00787309">
        <w:t xml:space="preserve">Do </w:t>
      </w:r>
      <w:r w:rsidRPr="00BE028A">
        <w:t xml:space="preserve">BGK </w:t>
      </w:r>
      <w:r w:rsidR="00F862BE">
        <w:t>stosuje</w:t>
      </w:r>
      <w:r w:rsidR="00787309">
        <w:t xml:space="preserve"> się</w:t>
      </w:r>
      <w:r w:rsidR="0075119A">
        <w:t xml:space="preserve"> przepisy</w:t>
      </w:r>
      <w:r w:rsidR="00787309">
        <w:t>:</w:t>
      </w:r>
    </w:p>
    <w:p w14:paraId="22D64EF3" w14:textId="6F23645B" w:rsidR="00787309" w:rsidRDefault="00787309" w:rsidP="00C73512">
      <w:pPr>
        <w:pStyle w:val="ZPKTzmpktartykuempunktem"/>
      </w:pPr>
      <w:r>
        <w:t>1)</w:t>
      </w:r>
      <w:r w:rsidR="00D24295">
        <w:tab/>
      </w:r>
      <w:r w:rsidR="004E6AE0" w:rsidRPr="00BE028A">
        <w:t>rozporządzenia Parlamentu Europejskiego i Rady (UE) 2022/2554 z dnia 14 grudnia 2022 r. w sprawie operacyjnej odporności cyfrowej sektora finansowego i</w:t>
      </w:r>
      <w:r w:rsidR="00F14089">
        <w:t> </w:t>
      </w:r>
      <w:r w:rsidR="004E6AE0" w:rsidRPr="00BE028A">
        <w:t>zmieniającego rozporządzenia (WE) nr 1060/2009, (UE) nr 648/2012, (UE) nr</w:t>
      </w:r>
      <w:r w:rsidR="00117C89">
        <w:t> </w:t>
      </w:r>
      <w:r w:rsidR="004E6AE0" w:rsidRPr="00BE028A">
        <w:t>600/2014, (UE) nr 909/2014 oraz (UE) 2016/1011 (Dz. Urz. UE L 333 z</w:t>
      </w:r>
      <w:r w:rsidR="00117C89">
        <w:t> </w:t>
      </w:r>
      <w:r w:rsidR="004E6AE0" w:rsidRPr="00BE028A">
        <w:t>27.12.2022, str. 1</w:t>
      </w:r>
      <w:r w:rsidR="00ED30C3">
        <w:t>, z późn. zm.</w:t>
      </w:r>
      <w:r w:rsidR="00ED30C3">
        <w:rPr>
          <w:rStyle w:val="Odwoanieprzypisudolnego"/>
        </w:rPr>
        <w:footnoteReference w:id="7"/>
      </w:r>
      <w:r w:rsidR="00ED30C3">
        <w:rPr>
          <w:rStyle w:val="IGindeksgrny"/>
        </w:rPr>
        <w:t>)</w:t>
      </w:r>
      <w:r w:rsidR="004E6AE0" w:rsidRPr="00BE028A">
        <w:t>)</w:t>
      </w:r>
      <w:r>
        <w:t xml:space="preserve">, z tym że </w:t>
      </w:r>
      <w:r w:rsidRPr="00BE028A">
        <w:t>nie stosuje się przepis</w:t>
      </w:r>
      <w:r>
        <w:t>u</w:t>
      </w:r>
      <w:r w:rsidRPr="00BE028A">
        <w:t xml:space="preserve"> art. 16 </w:t>
      </w:r>
      <w:r>
        <w:t xml:space="preserve">tego </w:t>
      </w:r>
      <w:r w:rsidRPr="00BE028A">
        <w:t>rozporządzenia</w:t>
      </w:r>
      <w:r>
        <w:t>;</w:t>
      </w:r>
    </w:p>
    <w:p w14:paraId="01F4BC64" w14:textId="74DB4B8E" w:rsidR="004E6AE0" w:rsidRPr="00BE028A" w:rsidRDefault="00787309" w:rsidP="00C73512">
      <w:pPr>
        <w:pStyle w:val="ZPKTzmpktartykuempunktem"/>
      </w:pPr>
      <w:r>
        <w:t>2)</w:t>
      </w:r>
      <w:r w:rsidR="00D24295">
        <w:tab/>
      </w:r>
      <w:r w:rsidRPr="00BE028A">
        <w:t>ustawy z dnia 21 lipca 2006 r. o nadzorze nad rynkiem finansowym (Dz. U.</w:t>
      </w:r>
      <w:r w:rsidR="00F14089">
        <w:t xml:space="preserve"> </w:t>
      </w:r>
      <w:r w:rsidRPr="00BE028A">
        <w:t>z 2024</w:t>
      </w:r>
      <w:r w:rsidR="00F14089">
        <w:t> </w:t>
      </w:r>
      <w:r w:rsidRPr="00BE028A">
        <w:t>r. poz. 135</w:t>
      </w:r>
      <w:r w:rsidR="00944A39" w:rsidRPr="00944A39">
        <w:t xml:space="preserve"> </w:t>
      </w:r>
      <w:r w:rsidR="00944A39">
        <w:t>oraz z 2025 r. poz. 146</w:t>
      </w:r>
      <w:r w:rsidR="00227256">
        <w:t xml:space="preserve"> i …</w:t>
      </w:r>
      <w:r w:rsidRPr="00BE028A">
        <w:t xml:space="preserve">) dotyczące nadzoru </w:t>
      </w:r>
      <w:r w:rsidR="005D475C">
        <w:t xml:space="preserve">nad przestrzeganiem przepisów w zakresie </w:t>
      </w:r>
      <w:r w:rsidRPr="00BE028A">
        <w:t>określony</w:t>
      </w:r>
      <w:r w:rsidR="005D475C">
        <w:t>m w pkt 1</w:t>
      </w:r>
      <w:r w:rsidR="004E6AE0" w:rsidRPr="00BE028A">
        <w:t>.</w:t>
      </w:r>
      <w:r w:rsidR="005D475C" w:rsidRPr="005D475C">
        <w:t>”</w:t>
      </w:r>
      <w:r w:rsidR="005D475C">
        <w:t>.</w:t>
      </w:r>
      <w:r w:rsidR="004E6AE0" w:rsidRPr="00BE028A">
        <w:t xml:space="preserve"> </w:t>
      </w:r>
    </w:p>
    <w:p w14:paraId="691ADE5C" w14:textId="1BEE740F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5.</w:t>
      </w:r>
      <w:r w:rsidR="00EB024F">
        <w:t> </w:t>
      </w:r>
      <w:r w:rsidRPr="00BE028A">
        <w:t>W ustawie z dnia 27 maja 2004 r. o funduszach inwestycyjnych i zarządzaniu alternatywnymi funduszami inwestycyjnymi (Dz. U. z 2024 r. poz. 1034</w:t>
      </w:r>
      <w:r w:rsidR="00273FAF">
        <w:t xml:space="preserve"> i 1863</w:t>
      </w:r>
      <w:r w:rsidR="008C4951" w:rsidRPr="008C4951">
        <w:t xml:space="preserve"> </w:t>
      </w:r>
      <w:r w:rsidR="008C4951">
        <w:t>oraz z 2025 r. poz. 146</w:t>
      </w:r>
      <w:r w:rsidRPr="00BE028A">
        <w:t>) wprowadza się następujące zmiany:</w:t>
      </w:r>
    </w:p>
    <w:p w14:paraId="46D171B9" w14:textId="77777777" w:rsidR="004E6AE0" w:rsidRPr="00BE028A" w:rsidRDefault="004E6AE0" w:rsidP="004E6AE0">
      <w:pPr>
        <w:pStyle w:val="PKTpunkt"/>
      </w:pPr>
      <w:r w:rsidRPr="00BE028A">
        <w:t>1)</w:t>
      </w:r>
      <w:r w:rsidRPr="00BE028A">
        <w:tab/>
        <w:t>w art. 2 po pkt 2l dodaje się pkt 2m w brzmieniu:</w:t>
      </w:r>
    </w:p>
    <w:p w14:paraId="6C049B2C" w14:textId="39F0FE02" w:rsidR="004E6AE0" w:rsidRPr="00BE028A" w:rsidRDefault="004E6AE0" w:rsidP="004E6AE0">
      <w:pPr>
        <w:pStyle w:val="ZPKTzmpktartykuempunktem"/>
      </w:pPr>
      <w:r w:rsidRPr="00BE028A">
        <w:lastRenderedPageBreak/>
        <w:t>„2m)</w:t>
      </w:r>
      <w:r w:rsidR="00CC0F5C">
        <w:tab/>
      </w:r>
      <w:r w:rsidRPr="00BE028A">
        <w:t>rozporządzeniu 2022/2554 – rozumie się przez to rozporządzenie Parlamentu Europejskiego i Rady (UE) 2022/2554 z dnia 14 grudnia 2022 r. w sprawie operacyjnej odporności cyfrowej sektora finansowego i zmieniające rozporządzenia (WE) nr 1060/2009, (UE) nr 648/2012, (UE) nr 600/2014, (UE) nr 909/2014 oraz (UE) 2016/1011 (Dz. Urz. UE L 333 z 27.12.2022, str. 1</w:t>
      </w:r>
      <w:r w:rsidR="00ED30C3">
        <w:t>, z późn. zm.</w:t>
      </w:r>
      <w:r w:rsidR="00ED30C3">
        <w:rPr>
          <w:rStyle w:val="Odwoanieprzypisudolnego"/>
        </w:rPr>
        <w:footnoteReference w:id="8"/>
      </w:r>
      <w:r w:rsidR="00ED30C3">
        <w:rPr>
          <w:rStyle w:val="IGindeksgrny"/>
        </w:rPr>
        <w:t>)</w:t>
      </w:r>
      <w:r w:rsidRPr="00BE028A">
        <w:t>);”;</w:t>
      </w:r>
    </w:p>
    <w:p w14:paraId="07C1E671" w14:textId="77777777" w:rsidR="004E6AE0" w:rsidRPr="00BE028A" w:rsidRDefault="004E6AE0" w:rsidP="004E6AE0">
      <w:pPr>
        <w:pStyle w:val="PKTpunkt"/>
      </w:pPr>
      <w:r w:rsidRPr="00BE028A">
        <w:t>2)</w:t>
      </w:r>
      <w:r w:rsidRPr="00BE028A">
        <w:tab/>
        <w:t>w art. 48 w ust. 2b po pkt 1 dodaje się pkt 1a w brzmieniu:</w:t>
      </w:r>
    </w:p>
    <w:p w14:paraId="34B22F7B" w14:textId="77777777" w:rsidR="004E6AE0" w:rsidRPr="00BE028A" w:rsidRDefault="004E6AE0" w:rsidP="004E6AE0">
      <w:pPr>
        <w:pStyle w:val="ZPKTzmpktartykuempunktem"/>
      </w:pPr>
      <w:r w:rsidRPr="00BE028A">
        <w:t>„1a)</w:t>
      </w:r>
      <w:r w:rsidRPr="00BE028A">
        <w:tab/>
        <w:t>stosować racjonalne rozwiązania techniczne i organizacyjne zapewniające bezpieczeństwo i kontrolę środowiska informatycznego i przetwarzania w nim danych, w tym w odniesieniu do sieci i systemów informatycznych ustanowionych i zarządzanych zgodnie z rozporządzeniem 2022/2554;”;</w:t>
      </w:r>
    </w:p>
    <w:p w14:paraId="32D43E87" w14:textId="77777777" w:rsidR="004E6AE0" w:rsidRPr="00BE028A" w:rsidRDefault="004E6AE0" w:rsidP="004E6AE0">
      <w:pPr>
        <w:pStyle w:val="PKTpunkt"/>
      </w:pPr>
      <w:r w:rsidRPr="00BE028A">
        <w:t>3)</w:t>
      </w:r>
      <w:r w:rsidRPr="00BE028A">
        <w:tab/>
        <w:t>w art. 70l w ust. 2 po pkt 1 dodaje się pkt 1a w brzmieniu:</w:t>
      </w:r>
    </w:p>
    <w:p w14:paraId="136F8767" w14:textId="77777777" w:rsidR="004E6AE0" w:rsidRPr="00BE028A" w:rsidRDefault="004E6AE0" w:rsidP="004E6AE0">
      <w:pPr>
        <w:pStyle w:val="ZPKTzmpktartykuempunktem"/>
      </w:pPr>
      <w:r w:rsidRPr="00BE028A">
        <w:t>„1a)</w:t>
      </w:r>
      <w:r w:rsidRPr="00BE028A">
        <w:tab/>
        <w:t>stosować racjonalne rozwiązania techniczne i organizacyjne zapewniające bezpieczeństwo i kontrolę środowiska informatycznego i przetwarzania w nim danych, w tym w odniesieniu do sieci i systemów informatycznych ustanowionych i zarządzanych zgodnie z rozporządzeniem 2022/2554;”.</w:t>
      </w:r>
    </w:p>
    <w:p w14:paraId="38AA4366" w14:textId="25E72577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6. </w:t>
      </w:r>
      <w:r w:rsidRPr="00BE028A">
        <w:t>W ustawie z dnia 29 lipca 2005 r. o nadzorze nad rynkiem kapitałowym (Dz. U. z</w:t>
      </w:r>
      <w:r w:rsidR="003E5140">
        <w:t> </w:t>
      </w:r>
      <w:r w:rsidRPr="00BE028A">
        <w:t>2024 r. poz. 1161 i 1222</w:t>
      </w:r>
      <w:r w:rsidR="008C4951" w:rsidRPr="008C4951">
        <w:t xml:space="preserve"> </w:t>
      </w:r>
      <w:r w:rsidR="008C4951">
        <w:t>oraz z 2025 r. poz. 146</w:t>
      </w:r>
      <w:r w:rsidRPr="00BE028A">
        <w:t>) wprowadza się następujące zmiany:</w:t>
      </w:r>
    </w:p>
    <w:p w14:paraId="76E876BE" w14:textId="77777777" w:rsidR="004E6AE0" w:rsidRPr="00BE028A" w:rsidRDefault="004E6AE0" w:rsidP="004E6AE0">
      <w:pPr>
        <w:pStyle w:val="PKTpunkt"/>
      </w:pPr>
      <w:r w:rsidRPr="00BE028A">
        <w:t>1)</w:t>
      </w:r>
      <w:r w:rsidRPr="00BE028A">
        <w:tab/>
        <w:t>w art. 2 po pkt 5m dodaje się pkt 5n w brzmieniu:</w:t>
      </w:r>
    </w:p>
    <w:p w14:paraId="4F205D4B" w14:textId="2F94FAAE" w:rsidR="004E6AE0" w:rsidRPr="00BE028A" w:rsidRDefault="004E6AE0" w:rsidP="004E6AE0">
      <w:pPr>
        <w:pStyle w:val="ZPKTzmpktartykuempunktem"/>
      </w:pPr>
      <w:r w:rsidRPr="00BE028A">
        <w:t>„5n)</w:t>
      </w:r>
      <w:r w:rsidRPr="00BE028A">
        <w:tab/>
        <w:t>rozporządzeniu 2023/2631 – rozumie się przez to rozporządzenie Parlamentu Europejskiego i Rady (UE) 2023/2631 z dnia 22 listopada 2023 r. w sprawie europejskich zielonych obligacji oraz opcjonalnego ujawniania informacji na temat obligacji wprowadzanych do obrotu jako zrównoważone środowiskowo i obligacji powiązanych ze zrównoważonym rozwojem (Dz. Urz. UE L 2023/2631 z</w:t>
      </w:r>
      <w:r w:rsidR="003E5140">
        <w:t> </w:t>
      </w:r>
      <w:r w:rsidRPr="00BE028A">
        <w:t>30.11.2023, z późn. zm.</w:t>
      </w:r>
      <w:r w:rsidRPr="00BE028A">
        <w:rPr>
          <w:rStyle w:val="Odwoanieprzypisudolnego"/>
        </w:rPr>
        <w:footnoteReference w:id="9"/>
      </w:r>
      <w:r w:rsidRPr="00BE028A">
        <w:rPr>
          <w:rStyle w:val="IGindeksgrny"/>
        </w:rPr>
        <w:t>)</w:t>
      </w:r>
      <w:r w:rsidRPr="00BE028A">
        <w:t>);”;</w:t>
      </w:r>
    </w:p>
    <w:p w14:paraId="27A7F345" w14:textId="1EC59D91" w:rsidR="004E6AE0" w:rsidRPr="00BE028A" w:rsidRDefault="004E6AE0" w:rsidP="004E6AE0">
      <w:pPr>
        <w:pStyle w:val="PKTpunkt"/>
      </w:pPr>
      <w:r w:rsidRPr="00BE028A">
        <w:t>2)</w:t>
      </w:r>
      <w:r w:rsidRPr="00BE028A">
        <w:tab/>
        <w:t>w art. 3 w ust. 2 wyrazy „oraz rozporządzenia 2022/858” zastępuje się wyrazami „</w:t>
      </w:r>
      <w:r w:rsidR="003D2C1C">
        <w:t xml:space="preserve"> </w:t>
      </w:r>
      <w:r w:rsidRPr="00BE028A">
        <w:t>,</w:t>
      </w:r>
      <w:r w:rsidR="003E5140">
        <w:t> </w:t>
      </w:r>
      <w:r w:rsidRPr="00BE028A">
        <w:t>rozporządzenia 2022/858 oraz rozporządzenia 2023/2631”;</w:t>
      </w:r>
    </w:p>
    <w:p w14:paraId="712C5C8E" w14:textId="29756FD3" w:rsidR="004E6AE0" w:rsidRPr="00BE028A" w:rsidRDefault="004E6AE0" w:rsidP="004E6AE0">
      <w:pPr>
        <w:pStyle w:val="PKTpunkt"/>
      </w:pPr>
      <w:r w:rsidRPr="00BE028A">
        <w:t>3)</w:t>
      </w:r>
      <w:r w:rsidRPr="00BE028A">
        <w:tab/>
        <w:t>w art. 20 w ust. 1 w pkt 1 wyrazy „oraz rozporządzeniem 2020/1503” zastępuje się wyrazami „ , rozporządzeniem 2020/1503 oraz rozporządzeniem 2023/2631”.</w:t>
      </w:r>
    </w:p>
    <w:p w14:paraId="4DE7A028" w14:textId="093D9091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7.</w:t>
      </w:r>
      <w:r w:rsidRPr="00BE028A">
        <w:t> W ustawie z dnia 29 lipca 2005 r. o obrocie instrumentami finansowymi (Dz. U. z 2024 r. poz. 722</w:t>
      </w:r>
      <w:r w:rsidR="00FB43AF">
        <w:t xml:space="preserve"> i 1</w:t>
      </w:r>
      <w:r w:rsidR="008C4951">
        <w:t>86</w:t>
      </w:r>
      <w:r w:rsidR="00FB43AF">
        <w:t>3</w:t>
      </w:r>
      <w:r w:rsidR="008C4951" w:rsidRPr="008C4951">
        <w:t xml:space="preserve"> </w:t>
      </w:r>
      <w:r w:rsidR="008C4951">
        <w:t>oraz z 2025 r. poz. 146</w:t>
      </w:r>
      <w:r w:rsidRPr="00BE028A">
        <w:t>) wprowadza się następujące zmiany:</w:t>
      </w:r>
    </w:p>
    <w:p w14:paraId="49F80003" w14:textId="77777777" w:rsidR="004E6AE0" w:rsidRPr="00BE028A" w:rsidRDefault="004E6AE0" w:rsidP="004E6AE0">
      <w:pPr>
        <w:pStyle w:val="PKTpunkt"/>
      </w:pPr>
      <w:r w:rsidRPr="00BE028A">
        <w:lastRenderedPageBreak/>
        <w:t>1)</w:t>
      </w:r>
      <w:r w:rsidRPr="00BE028A">
        <w:tab/>
        <w:t>w art. 3 po pkt 4zf dodaje się pkt 4zg i 4zh w brzmieniu:</w:t>
      </w:r>
    </w:p>
    <w:p w14:paraId="4A2558FE" w14:textId="6B0AABDA" w:rsidR="004E6AE0" w:rsidRPr="00BE028A" w:rsidRDefault="004E6AE0" w:rsidP="004E6AE0">
      <w:pPr>
        <w:pStyle w:val="ZPKTzmpktartykuempunktem"/>
      </w:pPr>
      <w:r w:rsidRPr="00BE028A">
        <w:t>„4zg)</w:t>
      </w:r>
      <w:r w:rsidRPr="00BE028A">
        <w:tab/>
        <w:t>rozporządzeniu 2022/2554 – rozumie się przez to rozporządzenie Parlamentu Europejskiego i Rady (UE) 2022/2554 z dnia 14 grudnia 2022 r. w sprawie operacyjnej odporności cyfrowej sektora finansowego i zmieniające rozporządzenia (WE) nr 1060/2009, (UE) nr 648/2012, (UE) nr 600/2014, (UE) nr 909/2014 oraz (UE) 2016/1011 (Dz. Urz. UE L 333 z 27.12.2022, str. 1</w:t>
      </w:r>
      <w:r w:rsidR="00ED30C3">
        <w:t>, z późn. zm.</w:t>
      </w:r>
      <w:r w:rsidR="00ED30C3">
        <w:rPr>
          <w:rStyle w:val="Odwoanieprzypisudolnego"/>
        </w:rPr>
        <w:footnoteReference w:id="10"/>
      </w:r>
      <w:r w:rsidR="00ED30C3">
        <w:rPr>
          <w:rStyle w:val="IGindeksgrny"/>
        </w:rPr>
        <w:t>)</w:t>
      </w:r>
      <w:r w:rsidRPr="00BE028A">
        <w:t>);</w:t>
      </w:r>
    </w:p>
    <w:p w14:paraId="15D3E350" w14:textId="77777777" w:rsidR="004E6AE0" w:rsidRPr="00BE028A" w:rsidRDefault="004E6AE0" w:rsidP="004E6AE0">
      <w:pPr>
        <w:pStyle w:val="ZPKTzmpktartykuempunktem"/>
      </w:pPr>
      <w:r w:rsidRPr="00BE028A">
        <w:t>4zh)</w:t>
      </w:r>
      <w:r w:rsidRPr="00BE028A">
        <w:tab/>
        <w:t>ICT – rozumie się przez to technologie informacyjno-komunikacyjne, o których mowa w rozporządzeniu 2022/2554;”;</w:t>
      </w:r>
    </w:p>
    <w:p w14:paraId="7CC44222" w14:textId="1B54F6BC" w:rsidR="004E6AE0" w:rsidRPr="00BE028A" w:rsidRDefault="004E6AE0" w:rsidP="004E6AE0">
      <w:pPr>
        <w:pStyle w:val="PKTpunkt"/>
      </w:pPr>
      <w:r w:rsidRPr="00BE028A">
        <w:t>2)</w:t>
      </w:r>
      <w:r w:rsidRPr="00BE028A">
        <w:tab/>
        <w:t>w art. 74e:</w:t>
      </w:r>
    </w:p>
    <w:p w14:paraId="102A1CE6" w14:textId="77777777" w:rsidR="004E6AE0" w:rsidRPr="00BE028A" w:rsidRDefault="004E6AE0" w:rsidP="004E6AE0">
      <w:pPr>
        <w:pStyle w:val="LITlitera"/>
      </w:pPr>
      <w:r w:rsidRPr="00BE028A">
        <w:t>a)</w:t>
      </w:r>
      <w:r w:rsidRPr="00BE028A">
        <w:tab/>
        <w:t>w ust. 1:</w:t>
      </w:r>
    </w:p>
    <w:p w14:paraId="3AA3517D" w14:textId="77777777" w:rsidR="004E6AE0" w:rsidRPr="00BE028A" w:rsidRDefault="004E6AE0" w:rsidP="004E6AE0">
      <w:pPr>
        <w:pStyle w:val="TIRtiret"/>
      </w:pPr>
      <w:r w:rsidRPr="00BE028A">
        <w:t>–</w:t>
      </w:r>
      <w:r w:rsidRPr="00BE028A">
        <w:tab/>
        <w:t>pkt 1 otrzymuje brzmienie:</w:t>
      </w:r>
    </w:p>
    <w:p w14:paraId="311EC0B5" w14:textId="03D3A3B8" w:rsidR="000C3CF8" w:rsidRPr="00BE028A" w:rsidRDefault="004E6AE0" w:rsidP="000C3CF8">
      <w:pPr>
        <w:pStyle w:val="ZTIRPKTzmpkttiret"/>
      </w:pPr>
      <w:r w:rsidRPr="00BE028A">
        <w:t>„1)</w:t>
      </w:r>
      <w:r w:rsidRPr="00BE028A">
        <w:tab/>
        <w:t xml:space="preserve">zapewnienie </w:t>
      </w:r>
      <w:r w:rsidR="00280C52" w:rsidRPr="00BE028A">
        <w:t>zgodnie z rozdziałem II rozporządzenia 2022/2554</w:t>
      </w:r>
      <w:r w:rsidR="00280C52">
        <w:t xml:space="preserve"> </w:t>
      </w:r>
      <w:r w:rsidRPr="00BE028A">
        <w:t>odporności i wydajności sieci i systemów informatycznych w stopniu odpowiadającym skali prowadzonej działalności, w szczególności limitom i progom transakcyjnym</w:t>
      </w:r>
      <w:r w:rsidR="00280C52">
        <w:t>;</w:t>
      </w:r>
      <w:r w:rsidR="00280C52" w:rsidRPr="00280C52">
        <w:t>”</w:t>
      </w:r>
      <w:r w:rsidR="00280C52">
        <w:t>,</w:t>
      </w:r>
    </w:p>
    <w:p w14:paraId="4F2DB525" w14:textId="6354D674" w:rsidR="000C3CF8" w:rsidRDefault="000C3CF8" w:rsidP="004E6AE0">
      <w:pPr>
        <w:pStyle w:val="TIRtiret"/>
      </w:pPr>
      <w:r w:rsidRPr="000C3CF8">
        <w:t>–</w:t>
      </w:r>
      <w:r w:rsidRPr="000C3CF8">
        <w:tab/>
      </w:r>
      <w:r>
        <w:t xml:space="preserve">w pkt 2 </w:t>
      </w:r>
      <w:r w:rsidR="00EE29A1">
        <w:t xml:space="preserve">i 3 </w:t>
      </w:r>
      <w:r>
        <w:t xml:space="preserve">wyrazy </w:t>
      </w:r>
      <w:r w:rsidRPr="000C3CF8">
        <w:t>„urządzeń i systemów teleinformatycznych”</w:t>
      </w:r>
      <w:r>
        <w:t xml:space="preserve"> zastępuje się wyrazami </w:t>
      </w:r>
      <w:r w:rsidRPr="000C3CF8">
        <w:t>„sieci i systemów informatycznych”</w:t>
      </w:r>
      <w:r>
        <w:t>,</w:t>
      </w:r>
    </w:p>
    <w:p w14:paraId="2DF22E3F" w14:textId="278B205D" w:rsidR="004E6AE0" w:rsidRPr="00BE028A" w:rsidRDefault="004E6AE0" w:rsidP="004E6AE0">
      <w:pPr>
        <w:pStyle w:val="TIRtiret"/>
      </w:pPr>
      <w:r w:rsidRPr="00BE028A">
        <w:t>–</w:t>
      </w:r>
      <w:r w:rsidRPr="00BE028A">
        <w:tab/>
        <w:t>pkt 4 otrzymuje brzmienie:</w:t>
      </w:r>
    </w:p>
    <w:p w14:paraId="3EE4FFC1" w14:textId="48B6F9C4" w:rsidR="004E6AE0" w:rsidRPr="00BE028A" w:rsidRDefault="004E6AE0" w:rsidP="004E6AE0">
      <w:pPr>
        <w:pStyle w:val="ZTIRPKTzmpkttiret"/>
      </w:pPr>
      <w:r w:rsidRPr="00BE028A">
        <w:t>„4)</w:t>
      </w:r>
      <w:r w:rsidRPr="00BE028A">
        <w:tab/>
        <w:t>zapewnienie ciągłości obsługi oraz pracy sieci i systemów informatycznych wykorzystywanych w prowadzonej działalności, w tym posiadanie strategii i planów na rzecz ciągłości działania w zakresie ICT oraz planów reagowania i przywracania sprawności ICT ustanowionych zgodnie z</w:t>
      </w:r>
      <w:r w:rsidR="003E5140">
        <w:t> </w:t>
      </w:r>
      <w:r w:rsidRPr="00BE028A">
        <w:t>art.</w:t>
      </w:r>
      <w:r w:rsidR="003E5140">
        <w:t> </w:t>
      </w:r>
      <w:r w:rsidRPr="00BE028A">
        <w:t>11 rozporządzenia 2022/2554.</w:t>
      </w:r>
      <w:bookmarkStart w:id="7" w:name="_Hlk190940511"/>
      <w:r w:rsidRPr="00BE028A">
        <w:t>”</w:t>
      </w:r>
      <w:bookmarkEnd w:id="7"/>
      <w:r w:rsidRPr="00BE028A">
        <w:t>,</w:t>
      </w:r>
    </w:p>
    <w:p w14:paraId="723452EC" w14:textId="77777777" w:rsidR="004E6AE0" w:rsidRPr="00BE028A" w:rsidRDefault="004E6AE0" w:rsidP="004E6AE0">
      <w:pPr>
        <w:pStyle w:val="LITlitera"/>
      </w:pPr>
      <w:r w:rsidRPr="00BE028A">
        <w:t>b)</w:t>
      </w:r>
      <w:r w:rsidRPr="00BE028A">
        <w:tab/>
        <w:t>ust. 2 otrzymuje brzmienie:</w:t>
      </w:r>
    </w:p>
    <w:p w14:paraId="5C5E1055" w14:textId="2E98AF81" w:rsidR="004E6AE0" w:rsidRPr="00BE028A" w:rsidRDefault="004E6AE0" w:rsidP="004E6AE0">
      <w:pPr>
        <w:pStyle w:val="ZLITUSTzmustliter"/>
      </w:pPr>
      <w:r w:rsidRPr="00BE028A">
        <w:t>„2. Firma inwestycyjna monitoruje działanie sieci i systemów informatycznych i przeprowadza testy operacyjnej odporności cyfrowej w zakresie oceny prawidłowości ich działania w celu identyfikowania i eliminacji potencjalnych lub rzeczywistych naruszeń wymogów, o których mowa w ust. 1, oraz wymogów, o</w:t>
      </w:r>
      <w:r w:rsidR="003E5140">
        <w:t> </w:t>
      </w:r>
      <w:r w:rsidRPr="00BE028A">
        <w:t>których mowa w rozdziałach II i IV rozporządzenia 2022/2554.”;</w:t>
      </w:r>
    </w:p>
    <w:p w14:paraId="1FA57C99" w14:textId="77777777" w:rsidR="004E6AE0" w:rsidRPr="00BE028A" w:rsidRDefault="004E6AE0" w:rsidP="004E6AE0">
      <w:pPr>
        <w:pStyle w:val="PKTpunkt"/>
      </w:pPr>
      <w:r w:rsidRPr="00BE028A">
        <w:t>3)</w:t>
      </w:r>
      <w:r w:rsidRPr="00BE028A">
        <w:tab/>
        <w:t>w art. 83a ust. 1 otrzymuje brzmienie:</w:t>
      </w:r>
    </w:p>
    <w:p w14:paraId="2AA9CCC1" w14:textId="1BC6D351" w:rsidR="004E6AE0" w:rsidRPr="00BE028A" w:rsidRDefault="004E6AE0" w:rsidP="004E6AE0">
      <w:pPr>
        <w:pStyle w:val="ZUSTzmustartykuempunktem"/>
      </w:pPr>
      <w:r w:rsidRPr="00BE028A">
        <w:lastRenderedPageBreak/>
        <w:t>„1. Firma inwestycyjna jest obowiązana stosować w prowadzonej działalności rozwiązania techniczne i organizacyjne, w tym systemy oparte na ICT ustanowione i</w:t>
      </w:r>
      <w:r w:rsidR="003E5140">
        <w:t> </w:t>
      </w:r>
      <w:r w:rsidRPr="00BE028A">
        <w:t>zarządzane zgodnie z art. 7 rozporządzenia 2022/2554, zapewniające bezpieczeństwo i</w:t>
      </w:r>
      <w:r w:rsidR="003E5140">
        <w:t> </w:t>
      </w:r>
      <w:r w:rsidRPr="00BE028A">
        <w:t>ciągłość świadczonych usług maklerskich oraz ochronę interesów klientów i informacji poufnych lub stanowiących tajemnicę zawodową.”;</w:t>
      </w:r>
    </w:p>
    <w:p w14:paraId="4F20D36A" w14:textId="77777777" w:rsidR="004E6AE0" w:rsidRPr="00BE028A" w:rsidRDefault="004E6AE0" w:rsidP="004E6AE0">
      <w:pPr>
        <w:pStyle w:val="PKTpunkt"/>
      </w:pPr>
      <w:r w:rsidRPr="00BE028A">
        <w:t>4)</w:t>
      </w:r>
      <w:r w:rsidRPr="00BE028A">
        <w:tab/>
        <w:t>w art. 110zj w ust. 3 pkt 16 otrzymuje brzmienie:</w:t>
      </w:r>
    </w:p>
    <w:p w14:paraId="395B7867" w14:textId="35A58AB7" w:rsidR="004E6AE0" w:rsidRPr="00BE028A" w:rsidRDefault="004E6AE0" w:rsidP="004E6AE0">
      <w:pPr>
        <w:pStyle w:val="ZPKTzmpktartykuempunktem"/>
      </w:pPr>
      <w:r w:rsidRPr="00BE028A">
        <w:t>„16)</w:t>
      </w:r>
      <w:r w:rsidRPr="00BE028A">
        <w:tab/>
        <w:t>porozumienia, umowy i inne działania mające na celu utrzymanie ciągłości działania domu maklerskiego, w tym sieci i systemów informatycznych ustanowionych i</w:t>
      </w:r>
      <w:r w:rsidR="003E5140">
        <w:t> </w:t>
      </w:r>
      <w:r w:rsidRPr="00BE028A">
        <w:t>zarządzanych zgodnie z rozporządzeniem 2022/2554;”.</w:t>
      </w:r>
    </w:p>
    <w:p w14:paraId="0526DAAB" w14:textId="2AC7627A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8.</w:t>
      </w:r>
      <w:r w:rsidRPr="00BE028A">
        <w:t> W ustawie z dnia 21 lipca 2006 r. o nadzorze nad rynkiem finansowym (Dz. U. z 2024 r. poz. 135</w:t>
      </w:r>
      <w:r w:rsidR="00944A39" w:rsidRPr="00944A39">
        <w:t xml:space="preserve"> </w:t>
      </w:r>
      <w:r w:rsidR="00944A39">
        <w:t>oraz z 2025 r. poz. 146</w:t>
      </w:r>
      <w:r w:rsidRPr="00BE028A">
        <w:t>) wprowadza się następujące zmiany:</w:t>
      </w:r>
    </w:p>
    <w:p w14:paraId="3E9F7E08" w14:textId="3E19AD8C" w:rsidR="004E6AE0" w:rsidRPr="00BE028A" w:rsidRDefault="004E6AE0" w:rsidP="004E6AE0">
      <w:pPr>
        <w:pStyle w:val="PKTpunkt"/>
      </w:pPr>
      <w:r w:rsidRPr="00BE028A">
        <w:t>1)</w:t>
      </w:r>
      <w:r w:rsidRPr="00BE028A">
        <w:tab/>
        <w:t>w art. 1 w ust. 2 w pkt 1</w:t>
      </w:r>
      <w:r w:rsidR="001D2D12">
        <w:t>5</w:t>
      </w:r>
      <w:r w:rsidRPr="00BE028A">
        <w:t xml:space="preserve"> kropkę zastępuje się średnikiem i dodaje się pkt 1</w:t>
      </w:r>
      <w:r w:rsidR="001D2D12">
        <w:t>6</w:t>
      </w:r>
      <w:r w:rsidRPr="00BE028A">
        <w:t xml:space="preserve"> i 1</w:t>
      </w:r>
      <w:r w:rsidR="001D2D12">
        <w:t>7</w:t>
      </w:r>
      <w:r w:rsidRPr="00BE028A">
        <w:t xml:space="preserve"> w</w:t>
      </w:r>
      <w:r w:rsidR="003E5140">
        <w:t> </w:t>
      </w:r>
      <w:r w:rsidRPr="00BE028A">
        <w:t>brzmieniu:</w:t>
      </w:r>
    </w:p>
    <w:p w14:paraId="07B2BD52" w14:textId="0AE7F43F" w:rsidR="004E6AE0" w:rsidRPr="00BE028A" w:rsidRDefault="004E6AE0" w:rsidP="004E6AE0">
      <w:pPr>
        <w:pStyle w:val="ZPKTzmpktartykuempunktem"/>
      </w:pPr>
      <w:r w:rsidRPr="00BE028A">
        <w:t>„1</w:t>
      </w:r>
      <w:r w:rsidR="001D2D12">
        <w:t>6</w:t>
      </w:r>
      <w:r w:rsidRPr="00BE028A">
        <w:t>)</w:t>
      </w:r>
      <w:r w:rsidRPr="00BE028A">
        <w:tab/>
        <w:t>nadzór w zakresie przewidzianym przepisami rozporządzenia Parlamentu Europejskiego i Rady (UE) 2022/2554 z dnia 14 grudnia 2022 r. w sprawie operacyjnej odporności cyfrowej sektora finansowego i zmieniającego rozporządzenia (WE) nr 1060/2009, (UE) nr 648/2012, (UE) nr 600/2014, (UE) nr 909/2014 oraz (UE) 2016/1011 (Dz. Urz. UE L 333 z 27.12.2022, str. 1</w:t>
      </w:r>
      <w:r w:rsidR="00ED30C3">
        <w:t>, z późn. zm.</w:t>
      </w:r>
      <w:r w:rsidR="00ED30C3">
        <w:rPr>
          <w:rStyle w:val="Odwoanieprzypisudolnego"/>
        </w:rPr>
        <w:footnoteReference w:id="11"/>
      </w:r>
      <w:r w:rsidR="00ED30C3">
        <w:rPr>
          <w:rStyle w:val="IGindeksgrny"/>
        </w:rPr>
        <w:t>)</w:t>
      </w:r>
      <w:r w:rsidRPr="00BE028A">
        <w:t>), zwanego dalej „rozporządzeniem 2022/2554</w:t>
      </w:r>
      <w:r w:rsidR="006C0104" w:rsidRPr="006C0104">
        <w:t>”</w:t>
      </w:r>
      <w:r w:rsidRPr="00BE028A">
        <w:t>;</w:t>
      </w:r>
    </w:p>
    <w:p w14:paraId="6F15A00B" w14:textId="47E7E563" w:rsidR="004E6AE0" w:rsidRPr="00BE028A" w:rsidRDefault="004E6AE0" w:rsidP="00500564">
      <w:pPr>
        <w:pStyle w:val="ZPKTzmpktartykuempunktem"/>
      </w:pPr>
      <w:r w:rsidRPr="00BE028A">
        <w:t>1</w:t>
      </w:r>
      <w:r w:rsidR="001D2D12">
        <w:t>7</w:t>
      </w:r>
      <w:r w:rsidRPr="00BE028A">
        <w:t>)</w:t>
      </w:r>
      <w:r w:rsidRPr="00BE028A">
        <w:tab/>
        <w:t xml:space="preserve">nadzór w zakresie przewidzianym przepisami </w:t>
      </w:r>
      <w:bookmarkStart w:id="8" w:name="_Hlk173409857"/>
      <w:r w:rsidRPr="00BE028A">
        <w:t>rozporządzenia Parlamentu Europejskiego i Rady (UE) 2023/2631 z dnia 22 listopada 2023 r. w sprawie europejskich zielonych obligacji oraz opcjonalnego ujawniania informacji na temat obligacji wprowadzanych do obrotu jako zrównoważone środowiskowo i obligacji powiązanych ze zrównoważonym rozwojem (</w:t>
      </w:r>
      <w:r w:rsidRPr="00BE028A">
        <w:rPr>
          <w:rFonts w:hint="eastAsia"/>
        </w:rPr>
        <w:t>Dz.</w:t>
      </w:r>
      <w:r w:rsidRPr="00BE028A">
        <w:t xml:space="preserve"> </w:t>
      </w:r>
      <w:r w:rsidRPr="00BE028A">
        <w:rPr>
          <w:rFonts w:hint="eastAsia"/>
        </w:rPr>
        <w:t>U</w:t>
      </w:r>
      <w:r w:rsidRPr="00BE028A">
        <w:t>rz</w:t>
      </w:r>
      <w:r w:rsidRPr="00BE028A">
        <w:rPr>
          <w:rFonts w:hint="eastAsia"/>
        </w:rPr>
        <w:t xml:space="preserve">. </w:t>
      </w:r>
      <w:r w:rsidRPr="00BE028A">
        <w:t xml:space="preserve">UE </w:t>
      </w:r>
      <w:r w:rsidRPr="00BE028A">
        <w:rPr>
          <w:rFonts w:hint="eastAsia"/>
        </w:rPr>
        <w:t xml:space="preserve">L </w:t>
      </w:r>
      <w:r w:rsidRPr="00BE028A">
        <w:t>2023/</w:t>
      </w:r>
      <w:r w:rsidRPr="00BE028A">
        <w:rPr>
          <w:rFonts w:hint="eastAsia"/>
        </w:rPr>
        <w:t>2631 z</w:t>
      </w:r>
      <w:r w:rsidR="002F59A6">
        <w:t> </w:t>
      </w:r>
      <w:r w:rsidRPr="00BE028A">
        <w:rPr>
          <w:rFonts w:hint="eastAsia"/>
        </w:rPr>
        <w:t>30.11.2023</w:t>
      </w:r>
      <w:r w:rsidRPr="00BE028A">
        <w:t>, z późn. zm.</w:t>
      </w:r>
      <w:r w:rsidRPr="00BE028A">
        <w:rPr>
          <w:rStyle w:val="Odwoanieprzypisudolnego"/>
        </w:rPr>
        <w:footnoteReference w:id="12"/>
      </w:r>
      <w:r w:rsidRPr="00BE028A">
        <w:rPr>
          <w:rStyle w:val="IGindeksgrny"/>
        </w:rPr>
        <w:t>)</w:t>
      </w:r>
      <w:r w:rsidRPr="00BE028A">
        <w:t>)</w:t>
      </w:r>
      <w:bookmarkEnd w:id="8"/>
      <w:r w:rsidRPr="00BE028A">
        <w:t>, zwanego dalej „rozporządzeniem 2023/2631</w:t>
      </w:r>
      <w:bookmarkStart w:id="9" w:name="_Hlk173307681"/>
      <w:bookmarkStart w:id="10" w:name="_Hlk173344187"/>
      <w:r w:rsidRPr="00BE028A">
        <w:t>”</w:t>
      </w:r>
      <w:bookmarkEnd w:id="9"/>
      <w:r w:rsidRPr="00BE028A">
        <w:t>, z</w:t>
      </w:r>
      <w:r w:rsidR="002F59A6">
        <w:t> </w:t>
      </w:r>
      <w:r w:rsidRPr="00BE028A">
        <w:t>wyłączeniem emitentów europejskich zielonych obligacji będących emitentami papierów wartościowych, o których mowa w art. 1 ust. 2 lit. b oraz d rozporządzenia 2017/1129.</w:t>
      </w:r>
      <w:bookmarkStart w:id="11" w:name="_Hlk173948375"/>
      <w:r w:rsidRPr="00BE028A">
        <w:t>”;</w:t>
      </w:r>
      <w:bookmarkEnd w:id="10"/>
      <w:bookmarkEnd w:id="11"/>
    </w:p>
    <w:p w14:paraId="2BA9BB1C" w14:textId="77777777" w:rsidR="004E6AE0" w:rsidRPr="00BE028A" w:rsidRDefault="004E6AE0" w:rsidP="004E6AE0">
      <w:pPr>
        <w:pStyle w:val="PKTpunkt"/>
      </w:pPr>
      <w:r w:rsidRPr="00BE028A">
        <w:t>2)</w:t>
      </w:r>
      <w:r w:rsidRPr="00BE028A">
        <w:tab/>
        <w:t>po art. 3v dodaje się art. 3w i art. 3x w brzmieniu:</w:t>
      </w:r>
    </w:p>
    <w:p w14:paraId="297BF76B" w14:textId="3EC3C586" w:rsidR="004E6AE0" w:rsidRPr="00BE028A" w:rsidRDefault="004E6AE0" w:rsidP="004E6AE0">
      <w:pPr>
        <w:pStyle w:val="ZARTzmartartykuempunktem"/>
      </w:pPr>
      <w:r w:rsidRPr="00BE028A">
        <w:lastRenderedPageBreak/>
        <w:t xml:space="preserve">„Art. 3w. Podmioty finansowe, o których mowa w art. 18za ust. 1, przekazują Komisji informacje i sprawozdania, określone w </w:t>
      </w:r>
      <w:bookmarkStart w:id="12" w:name="_Hlk191369304"/>
      <w:r w:rsidRPr="00BE028A">
        <w:t>rozporządzeniu 2022/2554</w:t>
      </w:r>
      <w:bookmarkEnd w:id="12"/>
      <w:r w:rsidRPr="00BE028A">
        <w:t>, w postaci elektronicznej za pomocą systemu teleinformatycznego udostępnionego na stronie internetowej Urzędu Komisji.</w:t>
      </w:r>
    </w:p>
    <w:p w14:paraId="13CF79F9" w14:textId="132D1DF6" w:rsidR="004E6AE0" w:rsidRDefault="004E6AE0" w:rsidP="00EB024F">
      <w:pPr>
        <w:pStyle w:val="ZARTzmartartykuempunktem"/>
      </w:pPr>
      <w:r w:rsidRPr="00EB024F">
        <w:t>Art. 3x.</w:t>
      </w:r>
      <w:r w:rsidRPr="00500564">
        <w:rPr>
          <w:rStyle w:val="Ppogrubienie"/>
          <w:b w:val="0"/>
        </w:rPr>
        <w:t> </w:t>
      </w:r>
      <w:r w:rsidR="00856B4E" w:rsidRPr="00EB024F">
        <w:t xml:space="preserve">1. </w:t>
      </w:r>
      <w:r w:rsidR="00F23337" w:rsidRPr="00EB024F">
        <w:t>W</w:t>
      </w:r>
      <w:r w:rsidR="0095201D" w:rsidRPr="00EB024F">
        <w:t xml:space="preserve"> </w:t>
      </w:r>
      <w:r w:rsidR="00856B4E" w:rsidRPr="00EB024F">
        <w:t>ramach</w:t>
      </w:r>
      <w:r w:rsidR="00856B4E">
        <w:t xml:space="preserve"> nadzoru</w:t>
      </w:r>
      <w:r w:rsidR="0095201D">
        <w:t>, o którym mowa w art. 1 ust. 2 pkt 16</w:t>
      </w:r>
      <w:r w:rsidR="00F23337">
        <w:t>,</w:t>
      </w:r>
      <w:r w:rsidR="0095201D">
        <w:t xml:space="preserve"> </w:t>
      </w:r>
      <w:r w:rsidR="00F23337">
        <w:t>Komisji przysługują uprawnienia nadzorcze</w:t>
      </w:r>
      <w:r w:rsidR="00DA5F12">
        <w:t xml:space="preserve"> określone w rozdziale 2c</w:t>
      </w:r>
      <w:r w:rsidR="0095201D">
        <w:t>.</w:t>
      </w:r>
    </w:p>
    <w:p w14:paraId="1D56FF5A" w14:textId="3ACB91D2" w:rsidR="004E6AE0" w:rsidRPr="00BE028A" w:rsidRDefault="00856B4E" w:rsidP="00500564">
      <w:pPr>
        <w:pStyle w:val="ZUSTzmustartykuempunktem"/>
      </w:pPr>
      <w:r>
        <w:t>2.</w:t>
      </w:r>
      <w:r w:rsidRPr="00856B4E">
        <w:t xml:space="preserve"> W </w:t>
      </w:r>
      <w:r>
        <w:t>ramach nadzoru</w:t>
      </w:r>
      <w:r w:rsidRPr="00856B4E">
        <w:t>, o którym mowa w art. 1 ust. 2 pkt</w:t>
      </w:r>
      <w:r>
        <w:t xml:space="preserve"> </w:t>
      </w:r>
      <w:r w:rsidRPr="00856B4E">
        <w:t>17, Komisji przysługują uprawnienia nadzorcze określone w rozdziale 2</w:t>
      </w:r>
      <w:r>
        <w:t>d</w:t>
      </w:r>
      <w:r w:rsidRPr="00856B4E">
        <w:t>.”;</w:t>
      </w:r>
    </w:p>
    <w:p w14:paraId="2D8ED3FF" w14:textId="44E31FFD" w:rsidR="004E6AE0" w:rsidRPr="002F3F42" w:rsidRDefault="004E6AE0" w:rsidP="004E6AE0">
      <w:pPr>
        <w:pStyle w:val="PKTpunkt"/>
      </w:pPr>
      <w:bookmarkStart w:id="13" w:name="_Hlk160528634"/>
      <w:r w:rsidRPr="002F3F42">
        <w:t>3)</w:t>
      </w:r>
      <w:r w:rsidRPr="002F3F42">
        <w:tab/>
        <w:t xml:space="preserve">w </w:t>
      </w:r>
      <w:bookmarkStart w:id="14" w:name="_Hlk160174459"/>
      <w:r w:rsidRPr="002F3F42">
        <w:t xml:space="preserve">art. 4 w ust. 1 pkt 3b </w:t>
      </w:r>
      <w:r w:rsidR="00856B4E" w:rsidRPr="009F15A0">
        <w:t xml:space="preserve">otrzymuje </w:t>
      </w:r>
      <w:r w:rsidRPr="002F3F42">
        <w:t>brzmieni</w:t>
      </w:r>
      <w:r w:rsidR="00856B4E" w:rsidRPr="00C73512">
        <w:t>e</w:t>
      </w:r>
      <w:r w:rsidRPr="002F3F42">
        <w:t>:</w:t>
      </w:r>
    </w:p>
    <w:p w14:paraId="5B67AF3B" w14:textId="43A74C4D" w:rsidR="004E6AE0" w:rsidRDefault="004E6AE0" w:rsidP="004E6AE0">
      <w:pPr>
        <w:pStyle w:val="ZPKTzmpktartykuempunktem"/>
      </w:pPr>
      <w:r w:rsidRPr="00BE028A">
        <w:t>„3</w:t>
      </w:r>
      <w:r w:rsidR="00856B4E">
        <w:t>b</w:t>
      </w:r>
      <w:r w:rsidRPr="00BE028A">
        <w:t>)</w:t>
      </w:r>
      <w:r w:rsidR="001F3B40">
        <w:tab/>
      </w:r>
      <w:r w:rsidR="00856B4E" w:rsidRPr="00856B4E">
        <w:t>podejmowanie działań mających na celu przeciwdziałanie zagrożeniom w zakresie bezpieczeństwa systemów teleinformatycznych w rozumieniu art. 3 pkt 3 ustawy z</w:t>
      </w:r>
      <w:r w:rsidR="002F59A6">
        <w:t> </w:t>
      </w:r>
      <w:r w:rsidR="00856B4E" w:rsidRPr="00856B4E">
        <w:t xml:space="preserve">dnia 17 lutego 2005 r. o informatyzacji działalności podmiotów realizujących zadania publiczne lub </w:t>
      </w:r>
      <w:r w:rsidR="00856B4E">
        <w:t>przeciwdziałani</w:t>
      </w:r>
      <w:r w:rsidR="007943A5">
        <w:t>e</w:t>
      </w:r>
      <w:r w:rsidR="00856B4E">
        <w:t xml:space="preserve"> </w:t>
      </w:r>
      <w:r w:rsidR="00856B4E" w:rsidRPr="00856B4E">
        <w:t>cyberzagrożeniom w zakresie bezpieczeństwa sieci i systemów informatycznych w rozumieniu art. 3 pkt 4 rozporządzenia 2022/2554, wykorzystywanych przez podmioty podlegające nadzorowi Komisji, w tym przez wykonywanie zadań organu właściwego do spraw cyberbezpieczeństwa w zakresie określonym przepisami ustawy z dnia 5 lipca 2018</w:t>
      </w:r>
      <w:r w:rsidR="002F59A6">
        <w:t> </w:t>
      </w:r>
      <w:r w:rsidR="00856B4E" w:rsidRPr="00856B4E">
        <w:t xml:space="preserve">r. o krajowym systemie cyberbezpieczeństwa </w:t>
      </w:r>
      <w:r w:rsidR="00856B4E" w:rsidRPr="00645454">
        <w:t>(Dz. U. z 202</w:t>
      </w:r>
      <w:r w:rsidR="009F15A0">
        <w:t>4</w:t>
      </w:r>
      <w:r w:rsidR="00856B4E" w:rsidRPr="00645454">
        <w:t xml:space="preserve"> r. poz. </w:t>
      </w:r>
      <w:r w:rsidR="009F15A0">
        <w:t>1077</w:t>
      </w:r>
      <w:r w:rsidR="00856B4E" w:rsidRPr="00645454">
        <w:t xml:space="preserve"> i</w:t>
      </w:r>
      <w:r w:rsidR="002F59A6">
        <w:t> </w:t>
      </w:r>
      <w:r w:rsidR="009F15A0">
        <w:t>1222</w:t>
      </w:r>
      <w:r w:rsidR="00227256">
        <w:t xml:space="preserve"> oraz z 2025 r. poz. …</w:t>
      </w:r>
      <w:r w:rsidR="00856B4E" w:rsidRPr="00645454">
        <w:t>)</w:t>
      </w:r>
      <w:r w:rsidR="002F3F42" w:rsidRPr="00156BED">
        <w:t>;</w:t>
      </w:r>
      <w:r w:rsidR="00856B4E" w:rsidRPr="00156BED">
        <w:t>”;</w:t>
      </w:r>
      <w:bookmarkEnd w:id="14"/>
    </w:p>
    <w:p w14:paraId="3D4B2901" w14:textId="4634C708" w:rsidR="001E08D6" w:rsidRPr="001E08D6" w:rsidRDefault="001E08D6" w:rsidP="001E08D6">
      <w:pPr>
        <w:pStyle w:val="PKTpunkt"/>
      </w:pPr>
      <w:r>
        <w:t>4</w:t>
      </w:r>
      <w:r w:rsidRPr="001E08D6">
        <w:t>)</w:t>
      </w:r>
      <w:r w:rsidRPr="001E08D6">
        <w:tab/>
        <w:t>w art. 4a</w:t>
      </w:r>
      <w:r w:rsidRPr="001E08D6">
        <w:rPr>
          <w:rStyle w:val="Odwoaniedokomentarza"/>
        </w:rPr>
        <w:t xml:space="preserve"> </w:t>
      </w:r>
      <w:r w:rsidRPr="001E08D6">
        <w:t>po ust. 3 dodaje się ust. 3a i 3b w brzmieniu:</w:t>
      </w:r>
    </w:p>
    <w:p w14:paraId="0770CD61" w14:textId="17E80557" w:rsidR="001E08D6" w:rsidRPr="00EB024F" w:rsidRDefault="001E08D6" w:rsidP="00EB024F">
      <w:pPr>
        <w:pStyle w:val="ZUSTzmustartykuempunktem"/>
      </w:pPr>
      <w:r w:rsidRPr="001E08D6">
        <w:t>„</w:t>
      </w:r>
      <w:r>
        <w:t>3a</w:t>
      </w:r>
      <w:r w:rsidRPr="001E08D6">
        <w:t xml:space="preserve">. Dane osobowe, o których mowa w art. 56 ust. 1 rozporządzenia 2022/2554, Komisja przetwarza przez okres 15 lat, w celu sprawowania nadzoru w zakresie, o którym mowa w art. 1 ust. 2 pkt 16, chyba że toczy się postępowanie sądowe wymagające </w:t>
      </w:r>
      <w:r w:rsidRPr="00EB024F">
        <w:t>dalszego przetwarzania tych danych.</w:t>
      </w:r>
    </w:p>
    <w:p w14:paraId="0E8A3DC0" w14:textId="5085E0B0" w:rsidR="001E08D6" w:rsidRDefault="001E08D6" w:rsidP="00EB024F">
      <w:pPr>
        <w:pStyle w:val="ZUSTzmustartykuempunktem"/>
      </w:pPr>
      <w:r w:rsidRPr="00EB024F">
        <w:t>3b.</w:t>
      </w:r>
      <w:r w:rsidRPr="00500564">
        <w:rPr>
          <w:rStyle w:val="Ppogrubienie"/>
          <w:b w:val="0"/>
        </w:rPr>
        <w:t> </w:t>
      </w:r>
      <w:r w:rsidRPr="00EB024F">
        <w:t>Realizowanie</w:t>
      </w:r>
      <w:r w:rsidRPr="001E08D6">
        <w:t xml:space="preserve"> przez Komisję obowiązków wynikających z art. 15, art. 16, art. 18 ust. 1 lit. a i d oraz art. 19 zdanie drugie rozporządzenia 2016/679, w zakresie danych pozyskanych w związku ze zgłoszeniem poważnego incydentu związanego z ICT w</w:t>
      </w:r>
      <w:r w:rsidR="002F59A6">
        <w:t> </w:t>
      </w:r>
      <w:r w:rsidRPr="001E08D6">
        <w:t>rozumieniu art. 3 pkt 10 rozporządzenia 2022/2554 lub znaczącego cyberzagrożenia w</w:t>
      </w:r>
      <w:r w:rsidR="002F59A6">
        <w:t> </w:t>
      </w:r>
      <w:r w:rsidRPr="001E08D6">
        <w:t>rozumieniu art. 3 pkt 13 rozporządzenia 2022/2554, jest możliwe dopiero po zakończeniu obsługi incydentu, w związku z którym dane zostały pozyskane, lub po zakończeniu obsługi incydentu, do której te dane są niezbędne. ”;</w:t>
      </w:r>
      <w:bookmarkEnd w:id="13"/>
    </w:p>
    <w:p w14:paraId="615492DF" w14:textId="7C77B439" w:rsidR="004E6AE0" w:rsidRPr="002F3F42" w:rsidRDefault="004E6AE0" w:rsidP="003B04B8">
      <w:pPr>
        <w:pStyle w:val="PKTpunkt"/>
      </w:pPr>
      <w:r w:rsidRPr="002F3F42">
        <w:t>5)</w:t>
      </w:r>
      <w:r w:rsidRPr="002F3F42">
        <w:tab/>
        <w:t>art. 17cc otrzymuje brzmienie:</w:t>
      </w:r>
    </w:p>
    <w:p w14:paraId="04935A65" w14:textId="1749D7AF" w:rsidR="004E6AE0" w:rsidRPr="00BE028A" w:rsidRDefault="004E6AE0" w:rsidP="004E6AE0">
      <w:pPr>
        <w:pStyle w:val="ZARTzmartartykuempunktem"/>
      </w:pPr>
      <w:r w:rsidRPr="00BE028A">
        <w:lastRenderedPageBreak/>
        <w:t>„Art. 17cc. 1. W zakresie niezbędnym do wykonywania zada</w:t>
      </w:r>
      <w:r w:rsidR="002F3F42">
        <w:t>nia</w:t>
      </w:r>
      <w:r w:rsidRPr="00BE028A">
        <w:t>, o który</w:t>
      </w:r>
      <w:r w:rsidR="002F3F42">
        <w:t>m</w:t>
      </w:r>
      <w:r w:rsidRPr="00BE028A">
        <w:t xml:space="preserve"> mowa w</w:t>
      </w:r>
      <w:r w:rsidR="00724956">
        <w:t> </w:t>
      </w:r>
      <w:r w:rsidRPr="00BE028A">
        <w:t>art. 4 ust. 1 pkt 3b</w:t>
      </w:r>
      <w:r w:rsidRPr="002F3F42">
        <w:t xml:space="preserve">, </w:t>
      </w:r>
      <w:r w:rsidRPr="00BE028A">
        <w:t xml:space="preserve">Komisja może przekazywać </w:t>
      </w:r>
      <w:r w:rsidR="00A2037D" w:rsidRPr="00BE028A">
        <w:t xml:space="preserve">podmiotowi podlegającemu </w:t>
      </w:r>
      <w:r w:rsidR="00A2037D">
        <w:t xml:space="preserve">jej </w:t>
      </w:r>
      <w:r w:rsidR="00A2037D" w:rsidRPr="00BE028A">
        <w:t xml:space="preserve">nadzorowi </w:t>
      </w:r>
      <w:r w:rsidRPr="00BE028A">
        <w:t xml:space="preserve">informacje, </w:t>
      </w:r>
      <w:bookmarkStart w:id="15" w:name="_Hlk176511127"/>
      <w:r w:rsidRPr="00BE028A">
        <w:t xml:space="preserve">w tym chronione na podstawie odrębnych ustaw, jeżeli ich przekazanie jest niezbędne do podjęcia przez ten podmiot działań polegających na przeciwdziałaniu </w:t>
      </w:r>
      <w:r w:rsidR="0005461F">
        <w:t>cyber</w:t>
      </w:r>
      <w:r w:rsidRPr="00BE028A">
        <w:t xml:space="preserve">zagrożeniom w zakresie bezpieczeństwa sieci i systemów informatycznych w rozumieniu </w:t>
      </w:r>
      <w:r w:rsidR="002F3F42">
        <w:t xml:space="preserve">art. 3 pkt 4 </w:t>
      </w:r>
      <w:r w:rsidRPr="00BE028A">
        <w:t xml:space="preserve">rozporządzenia 2022/2554 </w:t>
      </w:r>
      <w:bookmarkEnd w:id="15"/>
      <w:r w:rsidR="002F3F42">
        <w:t>lub</w:t>
      </w:r>
      <w:r w:rsidR="002F3F42" w:rsidRPr="00BE028A">
        <w:t xml:space="preserve"> </w:t>
      </w:r>
      <w:r w:rsidR="002F3F42">
        <w:t xml:space="preserve">zagrożeniom </w:t>
      </w:r>
      <w:r w:rsidRPr="00BE028A">
        <w:t>systemów teleinformatycznych w rozumieniu art. 3 pkt 3 ustawy z dnia 17 lutego 2005 r. o informatyzacji działalności podmiotów realizujących zadania publiczne, wykorzystywanych przez ten podmiot</w:t>
      </w:r>
      <w:r w:rsidR="00A2037D">
        <w:t>,</w:t>
      </w:r>
      <w:r w:rsidRPr="00BE028A">
        <w:t xml:space="preserve"> lub </w:t>
      </w:r>
      <w:r w:rsidR="00A2037D">
        <w:t xml:space="preserve">jeżeli </w:t>
      </w:r>
      <w:r w:rsidRPr="00BE028A">
        <w:t>wymaga tego ochrona interesów jego klientów.</w:t>
      </w:r>
    </w:p>
    <w:p w14:paraId="23FF7EF4" w14:textId="77D8CC94" w:rsidR="004E6AE0" w:rsidRPr="00BE028A" w:rsidRDefault="004E6AE0" w:rsidP="004E6AE0">
      <w:pPr>
        <w:pStyle w:val="ZUSTzmustartykuempunktem"/>
      </w:pPr>
      <w:r w:rsidRPr="00BE028A">
        <w:t xml:space="preserve">2. W zakresie niezbędnym do wykonywania zadania, o którym mowa w art. 4 ust. 1 pkt 3b, Komisja może żądać od podmiotu podlegającego jej nadzorowi informacji, dokumentów lub wyjaśnień </w:t>
      </w:r>
      <w:r w:rsidR="00E22D2C">
        <w:t xml:space="preserve">na zasadach </w:t>
      </w:r>
      <w:r w:rsidRPr="00BE028A">
        <w:t>określonych w przepisach, o których mowa w</w:t>
      </w:r>
      <w:r w:rsidR="00724956">
        <w:t> </w:t>
      </w:r>
      <w:r w:rsidRPr="00BE028A">
        <w:t>art.</w:t>
      </w:r>
      <w:r w:rsidR="00724956">
        <w:t> </w:t>
      </w:r>
      <w:r w:rsidRPr="00BE028A">
        <w:t>1 ust. 2.</w:t>
      </w:r>
      <w:r w:rsidR="00794ABF" w:rsidRPr="00794ABF">
        <w:t>”;</w:t>
      </w:r>
    </w:p>
    <w:p w14:paraId="47544C6B" w14:textId="48A6D4F1" w:rsidR="004E6AE0" w:rsidRPr="00BE028A" w:rsidRDefault="004E6AE0" w:rsidP="00C73512">
      <w:pPr>
        <w:pStyle w:val="PKTpunkt"/>
      </w:pPr>
      <w:r w:rsidRPr="00BE028A">
        <w:t>6)</w:t>
      </w:r>
      <w:r w:rsidRPr="00BE028A">
        <w:tab/>
        <w:t xml:space="preserve">po rozdziale 2b </w:t>
      </w:r>
      <w:r w:rsidRPr="003B04B8">
        <w:t>dodaje</w:t>
      </w:r>
      <w:r w:rsidRPr="00BE028A">
        <w:t xml:space="preserve"> się rozdziały 2c i 2d w brzmieniu:</w:t>
      </w:r>
    </w:p>
    <w:p w14:paraId="08047353" w14:textId="77777777" w:rsidR="004E6AE0" w:rsidRPr="00BE028A" w:rsidRDefault="004E6AE0" w:rsidP="004E6AE0">
      <w:pPr>
        <w:pStyle w:val="ZROZDZODDZOZNzmoznrozdzoddzartykuempunktem"/>
      </w:pPr>
      <w:r w:rsidRPr="00BE028A">
        <w:t>„Rozdział 2c</w:t>
      </w:r>
    </w:p>
    <w:p w14:paraId="2DC8F173" w14:textId="08F79DD0" w:rsidR="004E6AE0" w:rsidRPr="00BE028A" w:rsidRDefault="004E6AE0" w:rsidP="004E6AE0">
      <w:pPr>
        <w:pStyle w:val="ZROZDZODDZPRZEDMzmprzedmrozdzoddzartykuempunktem"/>
      </w:pPr>
      <w:r w:rsidRPr="00BE028A">
        <w:t xml:space="preserve">Nadzór </w:t>
      </w:r>
      <w:r w:rsidR="0056303F">
        <w:t>i obowiązki</w:t>
      </w:r>
      <w:r w:rsidR="005D18CB">
        <w:t xml:space="preserve"> </w:t>
      </w:r>
      <w:r w:rsidRPr="00BE028A">
        <w:t>w zakresie zapewnienia operacyjnej odporności cyfrowej sektora finansowego</w:t>
      </w:r>
    </w:p>
    <w:p w14:paraId="7C3314B8" w14:textId="1E6DF0F5" w:rsidR="00F81B18" w:rsidRDefault="004E6AE0" w:rsidP="004E6AE0">
      <w:pPr>
        <w:pStyle w:val="ZARTzmartartykuempunktem"/>
      </w:pPr>
      <w:r w:rsidRPr="00BE028A">
        <w:t>Art. 18za. </w:t>
      </w:r>
      <w:r w:rsidR="00F81B18">
        <w:t>Ilekroć w niniejszym rozdziale jest mowa o podmiocie finansowym</w:t>
      </w:r>
      <w:r w:rsidR="005D18CB">
        <w:t>,</w:t>
      </w:r>
      <w:r w:rsidR="00F81B18">
        <w:t xml:space="preserve"> należy przez to rozumieć </w:t>
      </w:r>
      <w:r w:rsidR="00F81B18" w:rsidRPr="00F81B18">
        <w:t>podmiot</w:t>
      </w:r>
      <w:r w:rsidR="00475F4D">
        <w:t>y</w:t>
      </w:r>
      <w:r w:rsidR="00F81B18" w:rsidRPr="00F81B18">
        <w:t xml:space="preserve"> finansow</w:t>
      </w:r>
      <w:r w:rsidR="00475F4D">
        <w:t>e, o których mowa</w:t>
      </w:r>
      <w:r w:rsidR="00F81B18" w:rsidRPr="00F81B18">
        <w:t xml:space="preserve"> </w:t>
      </w:r>
      <w:r w:rsidR="00F81B18" w:rsidRPr="00BE028A">
        <w:t>w art. 2 ust. 2 rozporządzenia 2022/2554, z wyłączeniem podmiotów finansowych, o których mowa w</w:t>
      </w:r>
      <w:r w:rsidR="00DC3A21">
        <w:t> </w:t>
      </w:r>
      <w:r w:rsidR="00F81B18" w:rsidRPr="00BE028A">
        <w:t>art. 2 ust. 3 rozporządzenia 2022/2554</w:t>
      </w:r>
      <w:r w:rsidR="00F81B18">
        <w:t xml:space="preserve">. </w:t>
      </w:r>
    </w:p>
    <w:p w14:paraId="33875550" w14:textId="72A057B6" w:rsidR="00F81B18" w:rsidRDefault="00F81B18" w:rsidP="004E6AE0">
      <w:pPr>
        <w:pStyle w:val="ZARTzmartartykuempunktem"/>
      </w:pPr>
      <w:r>
        <w:t xml:space="preserve">Art. 18zb. </w:t>
      </w:r>
      <w:r w:rsidRPr="00F81B18">
        <w:t xml:space="preserve">W </w:t>
      </w:r>
      <w:r w:rsidR="00166761">
        <w:t xml:space="preserve">ramach </w:t>
      </w:r>
      <w:r w:rsidRPr="00F81B18">
        <w:t>wykonywania nadzoru, o którym mowa w art. 1 ust. 2 pkt 16, Komisja może żądać od</w:t>
      </w:r>
      <w:r w:rsidR="00CD1FC0">
        <w:t xml:space="preserve"> podmiotu finansowego </w:t>
      </w:r>
      <w:r w:rsidRPr="00F81B18">
        <w:t xml:space="preserve">informacji, dokumentów lub wyjaśnień w zakresie określonym w przepisach rozporządzenia 2022/2554. </w:t>
      </w:r>
    </w:p>
    <w:p w14:paraId="10E38865" w14:textId="0C51DBEE" w:rsidR="004E6AE0" w:rsidRPr="00BE028A" w:rsidRDefault="00F81B18" w:rsidP="004E6AE0">
      <w:pPr>
        <w:pStyle w:val="ZARTzmartartykuempunktem"/>
      </w:pPr>
      <w:r>
        <w:t>Art. 18z</w:t>
      </w:r>
      <w:r w:rsidR="00CD1FC0">
        <w:t>c</w:t>
      </w:r>
      <w:r>
        <w:t xml:space="preserve">. 1. </w:t>
      </w:r>
      <w:r w:rsidR="004E6AE0" w:rsidRPr="00BE028A">
        <w:t>Komisja może przeprowadzać kontrolę zgodności działalności z</w:t>
      </w:r>
      <w:r w:rsidR="00DC3A21">
        <w:t> </w:t>
      </w:r>
      <w:r w:rsidR="004E6AE0" w:rsidRPr="00BE028A">
        <w:t>przepisami rozporządzenia 2022/2554 w zakresie zapewnienia operacyjnej odporności cyfrowej sektora finansowego podmiotów finansowych</w:t>
      </w:r>
      <w:r w:rsidR="00CD1FC0">
        <w:t>.</w:t>
      </w:r>
    </w:p>
    <w:p w14:paraId="03F44657" w14:textId="1ADC5EFB" w:rsidR="004E6AE0" w:rsidRPr="00BE028A" w:rsidRDefault="004E6AE0" w:rsidP="004E6AE0">
      <w:pPr>
        <w:pStyle w:val="ZUSTzmustartykuempunktem"/>
      </w:pPr>
      <w:r w:rsidRPr="00BE028A">
        <w:t xml:space="preserve">2. </w:t>
      </w:r>
      <w:r w:rsidR="0044705B">
        <w:t>P</w:t>
      </w:r>
      <w:r w:rsidR="0044705B" w:rsidRPr="00BE028A">
        <w:t>racowni</w:t>
      </w:r>
      <w:r w:rsidR="0044705B">
        <w:t>cy</w:t>
      </w:r>
      <w:r w:rsidR="0044705B" w:rsidRPr="00BE028A">
        <w:t xml:space="preserve"> Urzędu Komisji wykon</w:t>
      </w:r>
      <w:r w:rsidR="0044705B">
        <w:t>ują</w:t>
      </w:r>
      <w:r w:rsidR="0044705B" w:rsidRPr="00BE028A">
        <w:t xml:space="preserve"> </w:t>
      </w:r>
      <w:r w:rsidR="0044705B">
        <w:t>c</w:t>
      </w:r>
      <w:r w:rsidR="0044705B" w:rsidRPr="00BE028A">
        <w:t xml:space="preserve">zynności </w:t>
      </w:r>
      <w:r w:rsidRPr="00BE028A">
        <w:t>kontrolne po okazaniu legitymacji służbowej oraz doręczeniu upoważnienia do kontroli wydanego przez Przewodniczącego Komisji lub upoważnioną przez niego osobę.</w:t>
      </w:r>
    </w:p>
    <w:p w14:paraId="4D3B1B32" w14:textId="77777777" w:rsidR="004E6AE0" w:rsidRPr="00BE028A" w:rsidRDefault="004E6AE0" w:rsidP="004E6AE0">
      <w:pPr>
        <w:pStyle w:val="ZUSTzmustartykuempunktem"/>
      </w:pPr>
      <w:r w:rsidRPr="00BE028A">
        <w:t>3. Upoważnienie do kontroli, o którym mowa w ust. 2, zawiera:</w:t>
      </w:r>
    </w:p>
    <w:p w14:paraId="6F8F31B7" w14:textId="6011912C" w:rsidR="004E6AE0" w:rsidRPr="00BE028A" w:rsidRDefault="004E6AE0" w:rsidP="004E6AE0">
      <w:pPr>
        <w:pStyle w:val="ZPKTzmpktartykuempunktem"/>
      </w:pPr>
      <w:r w:rsidRPr="00BE028A">
        <w:lastRenderedPageBreak/>
        <w:t>1)</w:t>
      </w:r>
      <w:r w:rsidRPr="00BE028A">
        <w:tab/>
        <w:t>wskazanie podstawy prawnej</w:t>
      </w:r>
      <w:r w:rsidR="0056303F">
        <w:t xml:space="preserve"> do przeprowadzenia kontroli</w:t>
      </w:r>
      <w:r w:rsidRPr="00BE028A">
        <w:t>;</w:t>
      </w:r>
    </w:p>
    <w:p w14:paraId="6373308A" w14:textId="77777777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oznaczenie organu kontroli;</w:t>
      </w:r>
    </w:p>
    <w:p w14:paraId="551A1019" w14:textId="77777777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  <w:t>datę i miejsce jego wystawienia;</w:t>
      </w:r>
    </w:p>
    <w:p w14:paraId="63E8737C" w14:textId="77777777" w:rsidR="004E6AE0" w:rsidRPr="00BE028A" w:rsidRDefault="004E6AE0" w:rsidP="004E6AE0">
      <w:pPr>
        <w:pStyle w:val="ZPKTzmpktartykuempunktem"/>
      </w:pPr>
      <w:r w:rsidRPr="00BE028A">
        <w:t>4)</w:t>
      </w:r>
      <w:r w:rsidRPr="00BE028A">
        <w:tab/>
        <w:t>imię i nazwisko, stanowisko oraz numer legitymacji służbowej pracownika Urzędu Komisji prowadzącego czynności kontrolne;</w:t>
      </w:r>
    </w:p>
    <w:p w14:paraId="67A3452B" w14:textId="77777777" w:rsidR="004E6AE0" w:rsidRPr="00BE028A" w:rsidRDefault="004E6AE0" w:rsidP="004E6AE0">
      <w:pPr>
        <w:pStyle w:val="ZPKTzmpktartykuempunktem"/>
      </w:pPr>
      <w:r w:rsidRPr="00BE028A">
        <w:t>5)</w:t>
      </w:r>
      <w:r w:rsidRPr="00BE028A">
        <w:tab/>
        <w:t>oznaczenie kontrolowanego podmiotu finansowego;</w:t>
      </w:r>
    </w:p>
    <w:p w14:paraId="7DA17CC0" w14:textId="77777777" w:rsidR="004E6AE0" w:rsidRPr="00BE028A" w:rsidRDefault="004E6AE0" w:rsidP="004E6AE0">
      <w:pPr>
        <w:pStyle w:val="ZPKTzmpktartykuempunktem"/>
      </w:pPr>
      <w:r w:rsidRPr="00BE028A">
        <w:t>6)</w:t>
      </w:r>
      <w:r w:rsidRPr="00BE028A">
        <w:tab/>
        <w:t>wskazanie daty rozpoczęcia i przewidywanego terminu zakończenia kontroli;</w:t>
      </w:r>
    </w:p>
    <w:p w14:paraId="373BD4CD" w14:textId="77777777" w:rsidR="004E6AE0" w:rsidRPr="00BE028A" w:rsidRDefault="004E6AE0" w:rsidP="004E6AE0">
      <w:pPr>
        <w:pStyle w:val="ZPKTzmpktartykuempunktem"/>
      </w:pPr>
      <w:r w:rsidRPr="00BE028A">
        <w:t>7)</w:t>
      </w:r>
      <w:r w:rsidRPr="00BE028A">
        <w:tab/>
        <w:t>zakres przedmiotowy kontroli.</w:t>
      </w:r>
    </w:p>
    <w:p w14:paraId="0D5F8A7A" w14:textId="77777777" w:rsidR="004E6AE0" w:rsidRPr="00BE028A" w:rsidRDefault="004E6AE0" w:rsidP="004E6AE0">
      <w:pPr>
        <w:pStyle w:val="ZUSTzmustartykuempunktem"/>
      </w:pPr>
      <w:r w:rsidRPr="00BE028A">
        <w:t>4. W toku kontroli pracownicy, o których mowa w ust. 2, mają prawo:</w:t>
      </w:r>
    </w:p>
    <w:p w14:paraId="2550212B" w14:textId="77777777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wstępu na grunt oraz do budynków, lokali lub innych pomieszczeń kontrolowanego podmiotu finansowego;</w:t>
      </w:r>
    </w:p>
    <w:p w14:paraId="0E1546F7" w14:textId="3B6EE1D9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żądania od kontrolowanego podmiotu finansowego lub osoby przez niego upoważnionej udzielenia ustnych lub pisemnych wyjaśnień związanych z</w:t>
      </w:r>
      <w:r w:rsidR="00E77675">
        <w:t> </w:t>
      </w:r>
      <w:r w:rsidRPr="00BE028A">
        <w:t>przedmiotem kontroli;</w:t>
      </w:r>
    </w:p>
    <w:p w14:paraId="61502B20" w14:textId="33F608CB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  <w:t xml:space="preserve">uzyskania wyjaśnień od </w:t>
      </w:r>
      <w:r w:rsidR="0044705B" w:rsidRPr="00BE028A">
        <w:t xml:space="preserve">osób </w:t>
      </w:r>
      <w:r w:rsidRPr="00BE028A">
        <w:t>innych niż wymienione w pkt 2</w:t>
      </w:r>
      <w:r w:rsidR="0044705B">
        <w:t>,</w:t>
      </w:r>
      <w:r w:rsidRPr="00BE028A">
        <w:t xml:space="preserve"> pod warunkiem </w:t>
      </w:r>
      <w:r w:rsidR="0044705B">
        <w:t xml:space="preserve">że </w:t>
      </w:r>
      <w:r w:rsidRPr="00BE028A">
        <w:t>wyraż</w:t>
      </w:r>
      <w:r w:rsidR="0044705B">
        <w:t>ą</w:t>
      </w:r>
      <w:r w:rsidRPr="00BE028A">
        <w:t xml:space="preserve"> </w:t>
      </w:r>
      <w:r w:rsidR="0044705B">
        <w:t>na to</w:t>
      </w:r>
      <w:r w:rsidRPr="00BE028A">
        <w:t xml:space="preserve"> zgod</w:t>
      </w:r>
      <w:r w:rsidR="0044705B">
        <w:t>ę</w:t>
      </w:r>
      <w:r w:rsidRPr="00BE028A">
        <w:t>;</w:t>
      </w:r>
    </w:p>
    <w:p w14:paraId="5B9349B5" w14:textId="27DB1800" w:rsidR="004E6AE0" w:rsidRPr="00BE028A" w:rsidRDefault="004E6AE0" w:rsidP="004E6AE0">
      <w:pPr>
        <w:pStyle w:val="ZPKTzmpktartykuempunktem"/>
      </w:pPr>
      <w:r w:rsidRPr="00BE028A">
        <w:t>4)</w:t>
      </w:r>
      <w:r w:rsidRPr="00BE028A">
        <w:tab/>
        <w:t>wglądu do dokumentów związanych z przedmiotem kontroli, w szczególności dokumentów finansowych, księgowych, handlowych, akt postępowań prowadzonych na podstawie właściwych przepisów prawa, ksiąg, ewidencji, dokumentów wewnętrznych, w tym regulaminów oraz instrukcji, dotyczących działalności kontrolowanego podmiotu finansowego, oraz żądania sporządzenia na koszt tego podmiotu kopii tych dokumentów lub wyciągów z nich, w tym w postaci dokumentu elektronicznego w rozumieniu art. 3 pkt 2 ustawy z dnia 17 lutego 2005 r. o informatyzacji działalności podmiotów realizujących zadania publiczne, w</w:t>
      </w:r>
      <w:r w:rsidR="00E77675">
        <w:t> </w:t>
      </w:r>
      <w:r w:rsidRPr="00BE028A">
        <w:t>zakresie niezbędnym do przeprowadzenia i zakończenia kontroli;</w:t>
      </w:r>
    </w:p>
    <w:p w14:paraId="3C7F91DA" w14:textId="1781CA18" w:rsidR="004E6AE0" w:rsidRPr="00BE028A" w:rsidRDefault="004E6AE0" w:rsidP="004E6AE0">
      <w:pPr>
        <w:pStyle w:val="ZPKTzmpktartykuempunktem"/>
      </w:pPr>
      <w:r w:rsidRPr="00BE028A">
        <w:t>5)</w:t>
      </w:r>
      <w:r w:rsidRPr="00BE028A">
        <w:tab/>
        <w:t xml:space="preserve">żądania od kontrolowanego podmiotu finansowego lub osoby przez niego upoważnionej poświadczenia za zgodność z oryginałem pozyskiwanych od </w:t>
      </w:r>
      <w:r w:rsidR="0044705B">
        <w:t>tego podmiotu</w:t>
      </w:r>
      <w:r w:rsidR="0044705B" w:rsidRPr="00BE028A">
        <w:t xml:space="preserve"> </w:t>
      </w:r>
      <w:r w:rsidRPr="00BE028A">
        <w:t xml:space="preserve">dokumentów, o których mowa w pkt 4; </w:t>
      </w:r>
    </w:p>
    <w:p w14:paraId="050B1DA8" w14:textId="083BCC07" w:rsidR="004E6AE0" w:rsidRPr="00BE028A" w:rsidRDefault="004E6AE0" w:rsidP="004E6AE0">
      <w:pPr>
        <w:pStyle w:val="ZPKTzmpktartykuempunktem"/>
      </w:pPr>
      <w:r w:rsidRPr="00BE028A">
        <w:t>6)</w:t>
      </w:r>
      <w:r w:rsidRPr="00BE028A">
        <w:tab/>
        <w:t>wglądu do danych zawartych w systemach informatycznych, związanych z</w:t>
      </w:r>
      <w:r w:rsidR="00E77675">
        <w:t> </w:t>
      </w:r>
      <w:r w:rsidRPr="00BE028A">
        <w:t>przedmiotem kontroli, w szczególności dokumentów wewnętrznych potwierdz</w:t>
      </w:r>
      <w:r w:rsidR="00AB5A8A">
        <w:t>ających</w:t>
      </w:r>
      <w:r w:rsidRPr="00BE028A">
        <w:t xml:space="preserve"> spełniani</w:t>
      </w:r>
      <w:r w:rsidR="00AB5A8A">
        <w:t>e</w:t>
      </w:r>
      <w:r w:rsidRPr="00BE028A">
        <w:t xml:space="preserve"> obowiązków w zakresie zarządzania ryzykiem związanym z </w:t>
      </w:r>
      <w:r w:rsidR="005735E0" w:rsidRPr="005735E0">
        <w:t>technologi</w:t>
      </w:r>
      <w:r w:rsidR="005735E0">
        <w:t>ami</w:t>
      </w:r>
      <w:r w:rsidR="005735E0" w:rsidRPr="005735E0">
        <w:t xml:space="preserve"> informacyjno-komunikacyjny</w:t>
      </w:r>
      <w:r w:rsidR="005735E0">
        <w:t>mi</w:t>
      </w:r>
      <w:r w:rsidR="005735E0" w:rsidRPr="005735E0">
        <w:t>, zwany</w:t>
      </w:r>
      <w:r w:rsidR="005735E0">
        <w:t>mi</w:t>
      </w:r>
      <w:r w:rsidR="005735E0" w:rsidRPr="005735E0">
        <w:t xml:space="preserve"> dalej „ICT”</w:t>
      </w:r>
      <w:r w:rsidR="005735E0">
        <w:t>,</w:t>
      </w:r>
      <w:r w:rsidRPr="00BE028A">
        <w:t xml:space="preserve"> lub danych dotyczących poważnych incydentów związanych z ICT w rozumieniu </w:t>
      </w:r>
      <w:r w:rsidRPr="00BE028A">
        <w:lastRenderedPageBreak/>
        <w:t>art. 3 pkt 10 rozporządzenia 2022/2554 oraz znaczących cyberzagrożeń w</w:t>
      </w:r>
      <w:r w:rsidR="00E77675">
        <w:t> </w:t>
      </w:r>
      <w:r w:rsidRPr="00BE028A">
        <w:t>rozumieniu art. 3 pkt 13 rozporządzenia 2022/2554, w zakresie niezbędnym do przeprowadzenia i zakończenia kontroli.</w:t>
      </w:r>
    </w:p>
    <w:p w14:paraId="167D781F" w14:textId="77777777" w:rsidR="004E6AE0" w:rsidRPr="00BE028A" w:rsidRDefault="004E6AE0" w:rsidP="004E6AE0">
      <w:pPr>
        <w:pStyle w:val="ZUSTzmustartykuempunktem"/>
      </w:pPr>
      <w:r w:rsidRPr="00BE028A">
        <w:t xml:space="preserve">5. Dokumenty i informacje związane z kontrolą, w tym upoważnienie do kontroli, protokół kontroli i zalecenia pokontrolne, są sporządzane na piśmie utrwalonym w postaci papierowej albo elektronicznej. Upoważnienie do kontroli, o którym mowa w ust. 2, udzielone na piśmie utrwalonym w postaci papierowej opatruje się podpisem własnoręcznym. Upoważnienie do kontroli udzielone na piśmie utrwalonym w postaci elektronicznej opatruje się kwalifikowanym podpisem elektronicznym, podpisem zaufanym albo podpisem osobistym lub kwalifikowaną pieczęcią elektroniczną Komisji ze wskazaniem w treści pisma osoby opatrującej pismo tą pieczęcią. </w:t>
      </w:r>
    </w:p>
    <w:p w14:paraId="6675F8AE" w14:textId="66482563" w:rsidR="004E6AE0" w:rsidRPr="00BE028A" w:rsidRDefault="004E6AE0" w:rsidP="004E6AE0">
      <w:pPr>
        <w:pStyle w:val="ZUSTzmustartykuempunktem"/>
      </w:pPr>
      <w:r w:rsidRPr="00BE028A">
        <w:t>6. Dokumenty i informacje, o których mowa w ust. 5, sporządzone na piśmie utrwalonym w postaci elektronicznej doręcza się na adres do doręczeń elektronicznych.</w:t>
      </w:r>
    </w:p>
    <w:p w14:paraId="56D2069F" w14:textId="78CF3A20" w:rsidR="004E6AE0" w:rsidRPr="00BE028A" w:rsidRDefault="004E6AE0" w:rsidP="004E6AE0">
      <w:pPr>
        <w:pStyle w:val="ZARTzmartartykuempunktem"/>
      </w:pPr>
      <w:r w:rsidRPr="00BE028A">
        <w:t>Art. 18z</w:t>
      </w:r>
      <w:r w:rsidR="005735E0">
        <w:t>d</w:t>
      </w:r>
      <w:r w:rsidRPr="00BE028A">
        <w:t>. 1. Ustalenia kontroli zamieszcza się w protokole kontroli.</w:t>
      </w:r>
    </w:p>
    <w:p w14:paraId="5254F2AE" w14:textId="77777777" w:rsidR="004E6AE0" w:rsidRPr="00BE028A" w:rsidRDefault="004E6AE0" w:rsidP="004E6AE0">
      <w:pPr>
        <w:pStyle w:val="ZUSTzmustartykuempunktem"/>
      </w:pPr>
      <w:r w:rsidRPr="00BE028A">
        <w:t xml:space="preserve">2. Protokół kontroli sporządza się w terminie 30 dni roboczych od dnia zakończenia czynności kontrolnych. </w:t>
      </w:r>
    </w:p>
    <w:p w14:paraId="1FEECCC9" w14:textId="77777777" w:rsidR="004E6AE0" w:rsidRPr="00BE028A" w:rsidRDefault="004E6AE0" w:rsidP="004E6AE0">
      <w:pPr>
        <w:pStyle w:val="ZUSTzmustartykuempunktem"/>
      </w:pPr>
      <w:r w:rsidRPr="00BE028A">
        <w:t>3. Protokół kontroli zawiera:</w:t>
      </w:r>
    </w:p>
    <w:p w14:paraId="2733111D" w14:textId="77777777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wskazanie nazwy albo imienia i nazwiska oraz adresu kontrolowanego podmiotu finansowego;</w:t>
      </w:r>
    </w:p>
    <w:p w14:paraId="6D24540F" w14:textId="77777777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imię i nazwisko osoby reprezentującej kontrolowany podmiot finansowy lub nazwę organu reprezentującego ten podmiot;</w:t>
      </w:r>
    </w:p>
    <w:p w14:paraId="25B9AB14" w14:textId="77777777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</w:r>
      <w:bookmarkStart w:id="16" w:name="_Hlk176774121"/>
      <w:r w:rsidRPr="00BE028A">
        <w:t>imię i nazwisko, stanowisko oraz numer legitymacji służbowej pracownika Urzędu Komisji prowadzącego czynności kontrolne</w:t>
      </w:r>
      <w:bookmarkEnd w:id="16"/>
      <w:r w:rsidRPr="00BE028A">
        <w:t>;</w:t>
      </w:r>
    </w:p>
    <w:p w14:paraId="5EE4D9D5" w14:textId="77777777" w:rsidR="004E6AE0" w:rsidRPr="00BE028A" w:rsidRDefault="004E6AE0" w:rsidP="004E6AE0">
      <w:pPr>
        <w:pStyle w:val="ZPKTzmpktartykuempunktem"/>
      </w:pPr>
      <w:r w:rsidRPr="00BE028A">
        <w:t>4)</w:t>
      </w:r>
      <w:r w:rsidRPr="00BE028A">
        <w:tab/>
        <w:t>datę rozpoczęcia i zakończenia czynności kontrolnych;</w:t>
      </w:r>
    </w:p>
    <w:p w14:paraId="0C85A9BB" w14:textId="77777777" w:rsidR="004E6AE0" w:rsidRPr="00BE028A" w:rsidRDefault="004E6AE0" w:rsidP="004E6AE0">
      <w:pPr>
        <w:pStyle w:val="ZPKTzmpktartykuempunktem"/>
      </w:pPr>
      <w:r w:rsidRPr="00BE028A">
        <w:t>5)</w:t>
      </w:r>
      <w:r w:rsidRPr="00BE028A">
        <w:tab/>
        <w:t>określenie zakresu przedmiotowego kontroli;</w:t>
      </w:r>
    </w:p>
    <w:p w14:paraId="7ECD2D3E" w14:textId="77777777" w:rsidR="004E6AE0" w:rsidRPr="00BE028A" w:rsidRDefault="004E6AE0" w:rsidP="004E6AE0">
      <w:pPr>
        <w:pStyle w:val="ZPKTzmpktartykuempunktem"/>
      </w:pPr>
      <w:r w:rsidRPr="00BE028A">
        <w:t>6)</w:t>
      </w:r>
      <w:r w:rsidRPr="00BE028A">
        <w:tab/>
        <w:t>opis stanu faktycznego ustalonego w toku kontroli oraz inne informacje mające istotne znaczenie dla przeprowadzonej kontroli;</w:t>
      </w:r>
    </w:p>
    <w:p w14:paraId="204D9A36" w14:textId="77777777" w:rsidR="004E6AE0" w:rsidRPr="00BE028A" w:rsidRDefault="004E6AE0" w:rsidP="004E6AE0">
      <w:pPr>
        <w:pStyle w:val="ZPKTzmpktartykuempunktem"/>
      </w:pPr>
      <w:r w:rsidRPr="00BE028A">
        <w:t>7)</w:t>
      </w:r>
      <w:r w:rsidRPr="00BE028A">
        <w:tab/>
        <w:t xml:space="preserve">pouczenie kontrolowanego podmiotu finansowego o prawie wniesienia zastrzeżeń do protokołu; </w:t>
      </w:r>
    </w:p>
    <w:p w14:paraId="5C21D8AA" w14:textId="77777777" w:rsidR="004E6AE0" w:rsidRPr="00BE028A" w:rsidRDefault="004E6AE0" w:rsidP="004E6AE0">
      <w:pPr>
        <w:pStyle w:val="ZPKTzmpktartykuempunktem"/>
      </w:pPr>
      <w:r w:rsidRPr="00BE028A">
        <w:t>8)</w:t>
      </w:r>
      <w:r w:rsidRPr="00BE028A">
        <w:tab/>
        <w:t>wyszczególnienie załączników.</w:t>
      </w:r>
    </w:p>
    <w:p w14:paraId="1981E3CD" w14:textId="77777777" w:rsidR="004E6AE0" w:rsidRPr="00BE028A" w:rsidRDefault="004E6AE0" w:rsidP="004E6AE0">
      <w:pPr>
        <w:pStyle w:val="ZUSTzmustartykuempunktem"/>
      </w:pPr>
      <w:r w:rsidRPr="00BE028A">
        <w:t xml:space="preserve">4. Protokół kontroli podpisują co najmniej pracownik Urzędu Komisji wykonujący czynności kontrolne oraz jedna osoba reprezentująca kontrolowany podmiot finansowy. </w:t>
      </w:r>
    </w:p>
    <w:p w14:paraId="270CF47C" w14:textId="790EE109" w:rsidR="004E6AE0" w:rsidRPr="00BE028A" w:rsidRDefault="004E6AE0" w:rsidP="004E6AE0">
      <w:pPr>
        <w:pStyle w:val="ZUSTzmustartykuempunktem"/>
      </w:pPr>
      <w:r w:rsidRPr="00BE028A">
        <w:lastRenderedPageBreak/>
        <w:t>5. Protokół kontroli doręcza się kontrolowanemu podmiotowi finansowemu. Przed podpisaniem protokołu kontroli kontrolowany podmiot finansowy może w terminie 14</w:t>
      </w:r>
      <w:r w:rsidR="006E714C">
        <w:t> </w:t>
      </w:r>
      <w:r w:rsidRPr="00BE028A">
        <w:t>dni roboczych od dnia przedstawienia mu go do podpisu złożyć do niego pisemne zastrzeżenia.</w:t>
      </w:r>
    </w:p>
    <w:p w14:paraId="370BF7B0" w14:textId="28BD539A" w:rsidR="004E6AE0" w:rsidRPr="00BE028A" w:rsidRDefault="004E6AE0" w:rsidP="004E6AE0">
      <w:pPr>
        <w:pStyle w:val="ZUSTzmustartykuempunktem"/>
      </w:pPr>
      <w:r w:rsidRPr="00BE028A">
        <w:t xml:space="preserve">6. W razie </w:t>
      </w:r>
      <w:r w:rsidR="00AB5A8A">
        <w:t>złożenia</w:t>
      </w:r>
      <w:r w:rsidR="00AB5A8A" w:rsidRPr="00BE028A">
        <w:t xml:space="preserve"> </w:t>
      </w:r>
      <w:r w:rsidRPr="00BE028A">
        <w:t>zastrzeżeń, o których mowa w ust. 5, pracownik Urzędu Komisji wykonujący czynności kontrolne</w:t>
      </w:r>
      <w:r w:rsidRPr="00BE028A">
        <w:rPr>
          <w:rStyle w:val="Odwoaniedokomentarza"/>
        </w:rPr>
        <w:t xml:space="preserve"> </w:t>
      </w:r>
      <w:r w:rsidRPr="00BE028A">
        <w:t xml:space="preserve">dokonuje ich analizy w terminie 30 dni od </w:t>
      </w:r>
      <w:r w:rsidR="00AB5A8A">
        <w:t>złożenia</w:t>
      </w:r>
      <w:r w:rsidRPr="00BE028A">
        <w:t xml:space="preserve"> zastrzeżeń i w razie potrzeby podejmuje dodatkowe czynności kontrolne, a w przypadku stwierdzenia zasadności zastrzeżeń zmienia lub uzupełnia odpowiednią część protokołu kontroli w formie aneksu do protokołu kontroli. </w:t>
      </w:r>
    </w:p>
    <w:p w14:paraId="6129EF15" w14:textId="3EFA95A0" w:rsidR="004E6AE0" w:rsidRPr="00BE028A" w:rsidRDefault="004E6AE0" w:rsidP="004E6AE0">
      <w:pPr>
        <w:pStyle w:val="ZUSTzmustartykuempunktem"/>
      </w:pPr>
      <w:r w:rsidRPr="00BE028A">
        <w:t xml:space="preserve">7. Odmowa podpisania protokołu kontroli przez kontrolowany podmiot finansowy lub zwłoka w jego podpisaniu nie wpływa na prowadzenie przez Komisję dalszych czynności kontrolnych, w szczególności </w:t>
      </w:r>
      <w:r w:rsidR="0043184A">
        <w:t xml:space="preserve">na </w:t>
      </w:r>
      <w:r w:rsidRPr="00BE028A">
        <w:t xml:space="preserve">wydanie przez Komisję zaleceń pokontrolnych. </w:t>
      </w:r>
    </w:p>
    <w:p w14:paraId="20C5D1CC" w14:textId="7817B48C" w:rsidR="004E6AE0" w:rsidRPr="00BE028A" w:rsidRDefault="004E6AE0" w:rsidP="004E6AE0">
      <w:pPr>
        <w:pStyle w:val="ZARTzmartartykuempunktem"/>
      </w:pPr>
      <w:r w:rsidRPr="00BE028A">
        <w:t>Art. 18z</w:t>
      </w:r>
      <w:r w:rsidR="005735E0">
        <w:t>e</w:t>
      </w:r>
      <w:r w:rsidRPr="00BE028A">
        <w:t xml:space="preserve">. 1. Jeżeli na podstawie informacji zgromadzonych w toku kontroli Komisja uzna, że mogło dojść do naruszenia </w:t>
      </w:r>
      <w:r w:rsidR="0043184A" w:rsidRPr="00BE028A">
        <w:t xml:space="preserve">przez kontrolowany podmiot finansowy </w:t>
      </w:r>
      <w:r w:rsidRPr="00BE028A">
        <w:t xml:space="preserve">przepisów rozporządzenia 2022/2554 </w:t>
      </w:r>
      <w:r w:rsidRPr="00A507F8">
        <w:t xml:space="preserve">lub przepisów </w:t>
      </w:r>
      <w:bookmarkStart w:id="17" w:name="_Hlk191540390"/>
      <w:r w:rsidR="00A507F8" w:rsidRPr="00A507F8">
        <w:t>aktów delegowanych wydanych na podstawie art. 15, art. 16 ust. 3, art. 18 ust. 3, art. 20 lit. a, art. 26 ust. 11, art. 28 ust. 10, art. 30 ust.</w:t>
      </w:r>
      <w:r w:rsidR="006E714C">
        <w:t> </w:t>
      </w:r>
      <w:r w:rsidR="00A507F8" w:rsidRPr="00A507F8">
        <w:t>5 oraz art. 41 ust. 1 lit</w:t>
      </w:r>
      <w:r w:rsidR="00C31CF3">
        <w:t>.</w:t>
      </w:r>
      <w:r w:rsidR="00A507F8" w:rsidRPr="00A507F8">
        <w:t xml:space="preserve"> d</w:t>
      </w:r>
      <w:r w:rsidR="00C31CF3">
        <w:t>,</w:t>
      </w:r>
      <w:r w:rsidR="00A507F8" w:rsidRPr="00A507F8">
        <w:t xml:space="preserve"> lub przepisów aktów wykonawczych wydanych na podstawie art.</w:t>
      </w:r>
      <w:r w:rsidR="006E714C">
        <w:t> </w:t>
      </w:r>
      <w:r w:rsidR="00A507F8" w:rsidRPr="00A507F8">
        <w:t>20 lit. b oraz art. 28 ust. 9 rozporządzenia 2022/2554</w:t>
      </w:r>
      <w:bookmarkEnd w:id="17"/>
      <w:r w:rsidRPr="00BE028A">
        <w:t xml:space="preserve">, lub zidentyfikuje inne nieprawidłowości dotyczące zarządzania przez kontrolowany podmiot finansowy ryzykiem związanym z ICT, przekazuje </w:t>
      </w:r>
      <w:r w:rsidR="0043184A">
        <w:t xml:space="preserve">temu podmiotowi </w:t>
      </w:r>
      <w:r w:rsidRPr="00BE028A">
        <w:t xml:space="preserve">zalecenia pokontrolne dotyczące usunięcia nieprawidłowości. </w:t>
      </w:r>
    </w:p>
    <w:p w14:paraId="600E386E" w14:textId="189BBA81" w:rsidR="004E6AE0" w:rsidRPr="00BE028A" w:rsidRDefault="004E6AE0" w:rsidP="004E6AE0">
      <w:pPr>
        <w:pStyle w:val="ZUSTzmustartykuempunktem"/>
      </w:pPr>
      <w:r w:rsidRPr="00BE028A">
        <w:t>2. Kontrolowany podmiot finansowy w wyznaczonym terminie, nie krótszym niż 21</w:t>
      </w:r>
      <w:r w:rsidR="006E714C">
        <w:t> </w:t>
      </w:r>
      <w:r w:rsidRPr="00BE028A">
        <w:t>dni, informuje Komisję o sposobie wykonania zaleceń pokontrolnych.</w:t>
      </w:r>
    </w:p>
    <w:p w14:paraId="1C97AC14" w14:textId="294EAC8C" w:rsidR="004E6AE0" w:rsidRPr="00BE028A" w:rsidRDefault="004E6AE0" w:rsidP="004E6AE0">
      <w:pPr>
        <w:pStyle w:val="ZARTzmartartykuempunktem"/>
      </w:pPr>
      <w:bookmarkStart w:id="18" w:name="_Hlk179380011"/>
      <w:r w:rsidRPr="00BE028A">
        <w:t>Art. 18z</w:t>
      </w:r>
      <w:r w:rsidR="00E20D08">
        <w:t>f</w:t>
      </w:r>
      <w:r w:rsidRPr="00BE028A">
        <w:t>. </w:t>
      </w:r>
      <w:bookmarkStart w:id="19" w:name="_Hlk161304079"/>
      <w:r w:rsidRPr="00BE028A">
        <w:t>W postępowaniu wyjaśniającym, o którym mowa w art. 18a, prowadzonym w celu ustalenia, czy istnieją podstawy do wszczęcia postępowania administracyjnego w sprawie narusze</w:t>
      </w:r>
      <w:r w:rsidR="0043184A">
        <w:t>nia</w:t>
      </w:r>
      <w:r w:rsidRPr="00BE028A">
        <w:t xml:space="preserve"> przepisów art. 5–10, art. 11 ust. 1–10, </w:t>
      </w:r>
      <w:r w:rsidR="006E714C">
        <w:br/>
      </w:r>
      <w:r w:rsidRPr="00BE028A">
        <w:t>art. 12–</w:t>
      </w:r>
      <w:r w:rsidRPr="007943A5">
        <w:t xml:space="preserve">14, art. 16 ust. 1 i 2, art. 17, art. 18 ust. 1 i 2, art. 19 ust. 1–5, </w:t>
      </w:r>
      <w:r w:rsidRPr="000A1919">
        <w:t>art. 23</w:t>
      </w:r>
      <w:r w:rsidR="00036BDC" w:rsidRPr="00036BDC">
        <w:t>–</w:t>
      </w:r>
      <w:r w:rsidRPr="007943A5">
        <w:t>25, art. 26 ust. 1–8, art. 27, art. 28 ust. 1–8, art. 29, art. 30 ust. 1–</w:t>
      </w:r>
      <w:r w:rsidR="00846492" w:rsidRPr="007943A5">
        <w:t>3</w:t>
      </w:r>
      <w:r w:rsidRPr="007943A5">
        <w:t>, art. 31 ust. 12, art. 42</w:t>
      </w:r>
      <w:r w:rsidR="000F577F">
        <w:t xml:space="preserve"> </w:t>
      </w:r>
      <w:r w:rsidRPr="007943A5">
        <w:t>oraz art. 45 ust. 3 rozporządzenia 2022/2554</w:t>
      </w:r>
      <w:r w:rsidR="00726A2A" w:rsidRPr="000A1919">
        <w:t xml:space="preserve"> </w:t>
      </w:r>
      <w:r w:rsidRPr="000A1919">
        <w:t xml:space="preserve">lub przepisów </w:t>
      </w:r>
      <w:r w:rsidR="00C31CF3" w:rsidRPr="000A1919">
        <w:t xml:space="preserve">aktów delegowanych </w:t>
      </w:r>
      <w:r w:rsidR="00C31CF3" w:rsidRPr="000B6A39">
        <w:t>wydanych na podstawie art. 15, art. 16 ust. 3, art. 18 ust. 3, art. 20 lit. a, art. 26 ust. 11, art. 28 ust. 10, art. 30 ust. 5 oraz art. 41 ust. 1 li</w:t>
      </w:r>
      <w:r w:rsidR="00C31CF3" w:rsidRPr="00C31CF3">
        <w:t>t. d, lub przepisów aktów wykonawczych wydanych na podstawie art. 20 lit. b oraz art. 28 ust. 9 rozporządzenia 2022/2554,</w:t>
      </w:r>
      <w:r w:rsidRPr="00C31CF3">
        <w:t xml:space="preserve"> Przewodniczący </w:t>
      </w:r>
      <w:r w:rsidRPr="00BE028A">
        <w:lastRenderedPageBreak/>
        <w:t xml:space="preserve">Komisji może zażądać </w:t>
      </w:r>
      <w:bookmarkStart w:id="20" w:name="_Hlk179960554"/>
      <w:r w:rsidRPr="00BE028A">
        <w:t xml:space="preserve">od dostawcy usług telekomunikacyjnych </w:t>
      </w:r>
      <w:r w:rsidR="000F577F">
        <w:t>u</w:t>
      </w:r>
      <w:r w:rsidRPr="00BE028A">
        <w:t xml:space="preserve">dostępnienia </w:t>
      </w:r>
      <w:bookmarkStart w:id="21" w:name="_Hlk179960461"/>
      <w:r w:rsidRPr="00BE028A">
        <w:t>informacji stanowiących tajemnicę komunikacji elektronicznej w rozumieniu art. 386 ust. 1 ustawy z dnia 12 lipca 2024 r. – Prawo komunikacji elektronicznej (Dz. U. poz. 1221), przechowywanych przez dostawcę usług telekomunikacyjnych, dotyczących podmiotu dokonującego czynności faktycznych lub prawnych mających związek z wyjaśnianymi faktami, w tym danych abonenta pozwalających na jego identyfikację</w:t>
      </w:r>
      <w:bookmarkEnd w:id="18"/>
      <w:r w:rsidRPr="00BE028A">
        <w:t xml:space="preserve">, czasu ich dokonania i innych informacji związanych z połączeniem lub przekazem, niestanowiących treści komunikatu </w:t>
      </w:r>
      <w:bookmarkEnd w:id="20"/>
      <w:bookmarkEnd w:id="21"/>
      <w:r w:rsidRPr="00BE028A">
        <w:t>elektronicznego.</w:t>
      </w:r>
      <w:bookmarkEnd w:id="19"/>
    </w:p>
    <w:p w14:paraId="750793F1" w14:textId="2F8D2217" w:rsidR="004E6AE0" w:rsidRPr="00BE028A" w:rsidRDefault="004E6AE0" w:rsidP="00500564">
      <w:pPr>
        <w:pStyle w:val="ZARTzmartartykuempunktem"/>
      </w:pPr>
      <w:r w:rsidRPr="00BE028A">
        <w:t>Art. 18z</w:t>
      </w:r>
      <w:r w:rsidR="00FC2101">
        <w:t>g</w:t>
      </w:r>
      <w:r w:rsidRPr="00BE028A">
        <w:t xml:space="preserve">. 1. Podmiot finansowy </w:t>
      </w:r>
      <w:r w:rsidR="000A1919">
        <w:t>zgłasza</w:t>
      </w:r>
      <w:r w:rsidRPr="00BE028A">
        <w:t xml:space="preserve"> Komisji</w:t>
      </w:r>
      <w:r w:rsidR="000F577F" w:rsidRPr="000F577F">
        <w:t xml:space="preserve"> </w:t>
      </w:r>
      <w:r w:rsidR="000F577F" w:rsidRPr="00BE028A">
        <w:t>poważn</w:t>
      </w:r>
      <w:r w:rsidR="000F577F">
        <w:t>y</w:t>
      </w:r>
      <w:r w:rsidR="000F577F" w:rsidRPr="00BE028A">
        <w:t xml:space="preserve"> incydent</w:t>
      </w:r>
      <w:r w:rsidR="000F577F" w:rsidRPr="000F577F">
        <w:t xml:space="preserve"> </w:t>
      </w:r>
      <w:r w:rsidR="000F577F" w:rsidRPr="00BE028A">
        <w:t>związan</w:t>
      </w:r>
      <w:r w:rsidR="000F577F">
        <w:t>y</w:t>
      </w:r>
      <w:r w:rsidR="000F577F" w:rsidRPr="00BE028A">
        <w:t xml:space="preserve"> z ICT</w:t>
      </w:r>
      <w:r w:rsidR="006E714C">
        <w:t xml:space="preserve"> </w:t>
      </w:r>
      <w:r w:rsidRPr="00BE028A">
        <w:t>w rozumieniu art. 3 pkt 10 rozporządzenia 2022/2554, o którym mowa w art. 19 ust. 1 akapit pierwszy rozporządzenia 2022/2554</w:t>
      </w:r>
      <w:r w:rsidR="000A1919">
        <w:t xml:space="preserve">, </w:t>
      </w:r>
      <w:r w:rsidR="000A1919" w:rsidRPr="00AC01E6">
        <w:t xml:space="preserve">przekazując </w:t>
      </w:r>
      <w:r w:rsidR="000F577F" w:rsidRPr="00AC01E6">
        <w:t>wstępne powiadomienie</w:t>
      </w:r>
      <w:r w:rsidR="00036BDC" w:rsidRPr="00AC01E6">
        <w:t>,</w:t>
      </w:r>
      <w:r w:rsidR="000F577F" w:rsidRPr="00AC01E6">
        <w:t xml:space="preserve"> i</w:t>
      </w:r>
      <w:r w:rsidR="006E714C">
        <w:t> </w:t>
      </w:r>
      <w:r w:rsidR="000F577F" w:rsidRPr="00AC01E6">
        <w:t>przekazuje sprawozdania, o których mowa w art</w:t>
      </w:r>
      <w:r w:rsidR="000F577F" w:rsidRPr="000F577F">
        <w:t>. 19 ust. 4 rozporządzenia 2022/2554</w:t>
      </w:r>
      <w:r w:rsidR="000F577F">
        <w:t xml:space="preserve">. </w:t>
      </w:r>
    </w:p>
    <w:p w14:paraId="6A02814D" w14:textId="3F9C5012" w:rsidR="004E6AE0" w:rsidRPr="00BE028A" w:rsidRDefault="000F577F" w:rsidP="00500564">
      <w:pPr>
        <w:pStyle w:val="ZUSTzmustartykuempunktem"/>
      </w:pPr>
      <w:r>
        <w:t xml:space="preserve">2. Komisja </w:t>
      </w:r>
      <w:r w:rsidR="00200EA7" w:rsidRPr="00200EA7">
        <w:t>przekazuje niezwłocznie właściwemu Zespołowi Reagowania na Incydenty Bezpieczeństwa Komputerowego działającemu na poziomie krajowym</w:t>
      </w:r>
      <w:r w:rsidR="00854C98">
        <w:t>,</w:t>
      </w:r>
      <w:r w:rsidR="00200EA7" w:rsidRPr="00200EA7">
        <w:t xml:space="preserve"> prowadzonemu przez Ministra Obrony Narodowej, zwanemu dalej „CSIRT MON”, Zespołowi Reagowania na Incydenty Bezpieczeństwa Komputerowego działającemu na poziomie krajowym</w:t>
      </w:r>
      <w:r w:rsidR="00854C98">
        <w:t>,</w:t>
      </w:r>
      <w:r w:rsidR="00200EA7" w:rsidRPr="00200EA7">
        <w:t xml:space="preserve"> prowadzonemu przez Naukową i Akademicką Sieć Komputerową – Państwowy Instytut Badawczy, zwanemu dalej „CS</w:t>
      </w:r>
      <w:r w:rsidR="000F1B01">
        <w:t>I</w:t>
      </w:r>
      <w:r w:rsidR="00200EA7" w:rsidRPr="00200EA7">
        <w:t>RT NASK”, albo Zespołowi Reagowania na Incydenty Bezpieczeństwa Komputerowego działającemu na poziomie krajowym</w:t>
      </w:r>
      <w:r w:rsidR="00854C98">
        <w:t>,</w:t>
      </w:r>
      <w:r w:rsidR="00200EA7" w:rsidRPr="00200EA7">
        <w:t xml:space="preserve"> prowadzonemu przez Szefa Agencji Bezpieczeństwa Wewnętrznego, zwanemu dalej „CSIRT GOV”, </w:t>
      </w:r>
      <w:r w:rsidR="005B6431">
        <w:t xml:space="preserve">o których mowa w przepisach ustawy z dnia </w:t>
      </w:r>
      <w:r w:rsidR="000F1B01">
        <w:t>5 lipca 2018</w:t>
      </w:r>
      <w:r w:rsidR="006E714C">
        <w:t> </w:t>
      </w:r>
      <w:r w:rsidR="000F1B01">
        <w:t xml:space="preserve">r. o krajowym systemie cyberbezpieczeństwa, </w:t>
      </w:r>
      <w:r w:rsidR="00200EA7" w:rsidRPr="00200EA7">
        <w:t>wstępne powiadomienie i</w:t>
      </w:r>
      <w:r w:rsidR="006E714C">
        <w:t> </w:t>
      </w:r>
      <w:r w:rsidR="00200EA7" w:rsidRPr="00200EA7">
        <w:t>sprawozdania, o których mowa w art. 19 ust. 4 rozporządzenia 2022/2554, pochodzące od:</w:t>
      </w:r>
    </w:p>
    <w:p w14:paraId="7D2748D3" w14:textId="7CEE28BF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podmiotu finansowego</w:t>
      </w:r>
      <w:r w:rsidR="00200EA7">
        <w:t xml:space="preserve"> </w:t>
      </w:r>
      <w:r w:rsidR="00200EA7" w:rsidRPr="00200EA7">
        <w:t xml:space="preserve">będącego podmiotem kluczowym, o którym mowa w ust. </w:t>
      </w:r>
      <w:r w:rsidR="00981FB4">
        <w:t>4</w:t>
      </w:r>
      <w:r w:rsidRPr="00BE028A">
        <w:t>;</w:t>
      </w:r>
    </w:p>
    <w:p w14:paraId="6721CF65" w14:textId="7A090C18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podmiotu</w:t>
      </w:r>
      <w:r w:rsidR="00200EA7" w:rsidRPr="00200EA7">
        <w:t xml:space="preserve"> finansowego będącego podmiotem ważnym, o którym mowa w ust. </w:t>
      </w:r>
      <w:r w:rsidR="00981FB4">
        <w:t>5</w:t>
      </w:r>
      <w:r w:rsidRPr="00BE028A">
        <w:t>.</w:t>
      </w:r>
    </w:p>
    <w:p w14:paraId="171E4291" w14:textId="6AB8A18C" w:rsidR="004E6AE0" w:rsidRDefault="00981FB4" w:rsidP="004E6AE0">
      <w:pPr>
        <w:pStyle w:val="ZUSTzmustartykuempunktem"/>
      </w:pPr>
      <w:r>
        <w:t>3</w:t>
      </w:r>
      <w:r w:rsidR="004E6AE0" w:rsidRPr="00BE028A">
        <w:t xml:space="preserve">. W uzasadnionych przypadkach </w:t>
      </w:r>
      <w:r w:rsidR="000F1B01">
        <w:t>Komisja</w:t>
      </w:r>
      <w:r w:rsidR="004E6AE0" w:rsidRPr="00BE028A">
        <w:t xml:space="preserve"> może przekazać niezwłocznie właściwemu CSIRT MON, CSIRT NASK lub CSIRT GOV wstępne powiadomienia i</w:t>
      </w:r>
      <w:r w:rsidR="006E714C">
        <w:t> </w:t>
      </w:r>
      <w:r w:rsidR="004E6AE0" w:rsidRPr="00BE028A">
        <w:t xml:space="preserve">sprawozdania, o których mowa w art. 19 ust. 4 rozporządzenia 2022/2554, pochodzące od podmiotu finansowego niebędącego podmiotem, o którym mowa w ust. </w:t>
      </w:r>
      <w:r w:rsidR="000F1B01">
        <w:t>4 i 5</w:t>
      </w:r>
      <w:r w:rsidR="004E6AE0" w:rsidRPr="00BE028A">
        <w:t>.</w:t>
      </w:r>
    </w:p>
    <w:p w14:paraId="5BFF57FE" w14:textId="3A5447D0" w:rsidR="00200EA7" w:rsidRDefault="00981FB4" w:rsidP="004E6AE0">
      <w:pPr>
        <w:pStyle w:val="ZUSTzmustartykuempunktem"/>
      </w:pPr>
      <w:r>
        <w:t>4.</w:t>
      </w:r>
      <w:r w:rsidR="00200EA7">
        <w:t xml:space="preserve"> </w:t>
      </w:r>
      <w:r w:rsidR="00200EA7" w:rsidRPr="00200EA7">
        <w:t>Podmio</w:t>
      </w:r>
      <w:r w:rsidR="00854C98">
        <w:t>tami</w:t>
      </w:r>
      <w:r w:rsidR="00200EA7" w:rsidRPr="00200EA7">
        <w:t xml:space="preserve"> finansowym</w:t>
      </w:r>
      <w:r w:rsidR="00854C98">
        <w:t>i</w:t>
      </w:r>
      <w:r w:rsidR="00200EA7" w:rsidRPr="00200EA7">
        <w:t xml:space="preserve"> będącym</w:t>
      </w:r>
      <w:r w:rsidR="00854C98">
        <w:t>i</w:t>
      </w:r>
      <w:r w:rsidR="00200EA7" w:rsidRPr="00200EA7">
        <w:t xml:space="preserve"> podmiot</w:t>
      </w:r>
      <w:r w:rsidR="00854C98">
        <w:t>ami</w:t>
      </w:r>
      <w:r w:rsidR="00200EA7" w:rsidRPr="00200EA7">
        <w:t xml:space="preserve"> kluczowym</w:t>
      </w:r>
      <w:r w:rsidR="00854C98">
        <w:t>i</w:t>
      </w:r>
      <w:r w:rsidR="00200EA7" w:rsidRPr="00200EA7">
        <w:t xml:space="preserve"> </w:t>
      </w:r>
      <w:r w:rsidR="00854C98">
        <w:t>są</w:t>
      </w:r>
      <w:r w:rsidR="00200EA7" w:rsidRPr="00200EA7">
        <w:t>:</w:t>
      </w:r>
    </w:p>
    <w:p w14:paraId="020BB681" w14:textId="4E53BC2C" w:rsidR="00200EA7" w:rsidRPr="00BE028A" w:rsidRDefault="00200EA7" w:rsidP="00200EA7">
      <w:pPr>
        <w:pStyle w:val="ZPKTzmpktartykuempunktem"/>
      </w:pPr>
      <w:r w:rsidRPr="00BE028A">
        <w:t>1)</w:t>
      </w:r>
      <w:r w:rsidRPr="00BE028A">
        <w:tab/>
      </w:r>
      <w:r w:rsidRPr="00200EA7">
        <w:t>instytucja kredytowa, o której mowa w art. 4 ust. 1 pkt 17 ustawy z dnia 29 sierpnia 1997 r. – Prawo bankowe</w:t>
      </w:r>
      <w:r w:rsidR="00854C98">
        <w:t>,</w:t>
      </w:r>
    </w:p>
    <w:p w14:paraId="16652F55" w14:textId="481A5DFD" w:rsidR="00200EA7" w:rsidRDefault="00200EA7" w:rsidP="00CC0BD0">
      <w:pPr>
        <w:pStyle w:val="ZPKTzmpktartykuempunktem"/>
      </w:pPr>
      <w:r w:rsidRPr="00BE028A">
        <w:lastRenderedPageBreak/>
        <w:t>2)</w:t>
      </w:r>
      <w:r w:rsidRPr="00BE028A">
        <w:tab/>
      </w:r>
      <w:r w:rsidRPr="00200EA7">
        <w:t xml:space="preserve">bank </w:t>
      </w:r>
      <w:r w:rsidRPr="00CC0BD0">
        <w:t>krajowy</w:t>
      </w:r>
      <w:r w:rsidRPr="00200EA7">
        <w:t>, o którym mowa w art. 4 ust. 1 pkt 1 ustawy z dnia 29 sierpnia 1997</w:t>
      </w:r>
      <w:r w:rsidR="006E714C">
        <w:t> </w:t>
      </w:r>
      <w:r w:rsidRPr="00200EA7">
        <w:t>r. – Prawo bankowe</w:t>
      </w:r>
      <w:r w:rsidR="00854C98">
        <w:t>,</w:t>
      </w:r>
    </w:p>
    <w:p w14:paraId="138B8D71" w14:textId="68148A44" w:rsidR="00200EA7" w:rsidRDefault="00200EA7" w:rsidP="00CC0BD0">
      <w:pPr>
        <w:pStyle w:val="ZPKTzmpktartykuempunktem"/>
      </w:pPr>
      <w:r>
        <w:t>3)</w:t>
      </w:r>
      <w:r w:rsidR="00726A2A">
        <w:tab/>
      </w:r>
      <w:r w:rsidRPr="00200EA7">
        <w:t>oddział banku zagranicznego, o którym mowa w art. 4 ust. 1 pkt 20 ustawy z dnia 29 sierpnia 1997 r. – Prawo bankowe</w:t>
      </w:r>
      <w:r w:rsidR="00854C98">
        <w:t>,</w:t>
      </w:r>
    </w:p>
    <w:p w14:paraId="16BE5476" w14:textId="77092EF0" w:rsidR="00200EA7" w:rsidRDefault="00200EA7" w:rsidP="00200EA7">
      <w:pPr>
        <w:pStyle w:val="ZPKTzmpktartykuempunktem"/>
      </w:pPr>
      <w:r>
        <w:t>4)</w:t>
      </w:r>
      <w:r w:rsidR="00726A2A">
        <w:tab/>
      </w:r>
      <w:r w:rsidRPr="00200EA7">
        <w:t>oddział instytucji kredytowej, o którym mowa w art. 4 ust. 1 pkt 18 ustawy z dnia 29 sierpnia 1997 r. – Prawo bankowe</w:t>
      </w:r>
      <w:r w:rsidR="00854C98">
        <w:t>,</w:t>
      </w:r>
    </w:p>
    <w:p w14:paraId="4C7C02D3" w14:textId="7978AF7B" w:rsidR="00200EA7" w:rsidRDefault="00200EA7" w:rsidP="00CC0BD0">
      <w:pPr>
        <w:pStyle w:val="ZPKTzmpktartykuempunktem"/>
      </w:pPr>
      <w:r>
        <w:t>5)</w:t>
      </w:r>
      <w:r w:rsidR="00726A2A">
        <w:tab/>
      </w:r>
      <w:r w:rsidRPr="00200EA7">
        <w:t>spółdzielcze kasy oszczędnościowo-kredytowe w rozumieniu ustawy z dnia 5</w:t>
      </w:r>
      <w:r w:rsidR="008D5B4B">
        <w:t> </w:t>
      </w:r>
      <w:r w:rsidRPr="00200EA7">
        <w:t>listopada 2009 r. o spółdzielczych kasach oszczędnościowo-kredytowych</w:t>
      </w:r>
      <w:r w:rsidR="00DC3A21">
        <w:t>,</w:t>
      </w:r>
      <w:r w:rsidR="00045190" w:rsidRPr="00200EA7">
        <w:t xml:space="preserve"> </w:t>
      </w:r>
    </w:p>
    <w:p w14:paraId="1DCDE523" w14:textId="25F10D5A" w:rsidR="00200EA7" w:rsidRDefault="00200EA7" w:rsidP="00CC0BD0">
      <w:pPr>
        <w:pStyle w:val="ZPKTzmpktartykuempunktem"/>
      </w:pPr>
      <w:r>
        <w:t>6)</w:t>
      </w:r>
      <w:r w:rsidR="00726A2A">
        <w:tab/>
      </w:r>
      <w:r w:rsidRPr="00200EA7">
        <w:t>podmiot prowadzący rynek regulowany, o którym mowa w art. 14 ust. 1 ustawy z</w:t>
      </w:r>
      <w:r w:rsidR="008D5B4B">
        <w:t> </w:t>
      </w:r>
      <w:r w:rsidRPr="00200EA7">
        <w:t>dnia 29 lipca 2005 r. o obrocie instrumentami finansowymi</w:t>
      </w:r>
      <w:r w:rsidR="00854C98">
        <w:t>,</w:t>
      </w:r>
    </w:p>
    <w:p w14:paraId="3EACEB7E" w14:textId="2B99FF5A" w:rsidR="00200EA7" w:rsidRDefault="00200EA7" w:rsidP="00CC0BD0">
      <w:pPr>
        <w:pStyle w:val="ZPKTzmpktartykuempunktem"/>
      </w:pPr>
      <w:r>
        <w:t>7)</w:t>
      </w:r>
      <w:r w:rsidR="00726A2A">
        <w:tab/>
      </w:r>
      <w:r w:rsidRPr="00200EA7">
        <w:t>podmiot, o którym mowa w art. 3 pkt 49 ustawy z dnia 29 lipca 2005 r. o obrocie instrumentami finansowymi</w:t>
      </w:r>
      <w:r w:rsidR="00DC3A21">
        <w:t>,</w:t>
      </w:r>
    </w:p>
    <w:p w14:paraId="017F6131" w14:textId="544E7094" w:rsidR="00943CE9" w:rsidRDefault="00943CE9" w:rsidP="00943CE9">
      <w:pPr>
        <w:pStyle w:val="ZPKTzmpktartykuempunktem"/>
      </w:pPr>
      <w:r>
        <w:t>8</w:t>
      </w:r>
      <w:r w:rsidRPr="00BD4403">
        <w:t>)</w:t>
      </w:r>
      <w:r>
        <w:tab/>
      </w:r>
      <w:r w:rsidRPr="00BD4403">
        <w:t>podmiot, o którym mowa w art. 3 pkt 21a ustawy z dnia 29 lipca 2005 r. o obrocie instrumentami finansowymi</w:t>
      </w:r>
      <w:r>
        <w:t>,</w:t>
      </w:r>
    </w:p>
    <w:p w14:paraId="5983BC90" w14:textId="6041BB80" w:rsidR="00200EA7" w:rsidRDefault="00943CE9" w:rsidP="00CC0BD0">
      <w:pPr>
        <w:pStyle w:val="ZPKTzmpktartykuempunktem"/>
      </w:pPr>
      <w:r>
        <w:t>9</w:t>
      </w:r>
      <w:r w:rsidR="00200EA7">
        <w:t>)</w:t>
      </w:r>
      <w:r w:rsidR="00726A2A">
        <w:tab/>
      </w:r>
      <w:r w:rsidR="00200EA7" w:rsidRPr="00200EA7">
        <w:t>podmiot, o którym mowa w art. 48 ust. 7 ustawy z dnia 29 lipca 2005 r. o obrocie instrumentami finansowymi</w:t>
      </w:r>
      <w:r w:rsidR="00854C98">
        <w:t>,</w:t>
      </w:r>
    </w:p>
    <w:p w14:paraId="3D25CC3F" w14:textId="54C30041" w:rsidR="00200EA7" w:rsidRDefault="00943CE9" w:rsidP="00CC0BD0">
      <w:pPr>
        <w:pStyle w:val="ZPKTzmpktartykuempunktem"/>
      </w:pPr>
      <w:r>
        <w:t>10</w:t>
      </w:r>
      <w:r w:rsidR="00200EA7">
        <w:t>)</w:t>
      </w:r>
      <w:r w:rsidR="00726A2A">
        <w:tab/>
      </w:r>
      <w:r w:rsidR="00200EA7" w:rsidRPr="00200EA7">
        <w:t>podmiot prowadzący ASO w rozumieniu art. 3 pkt 2 ustawy z dnia 29 lipca 2005 r. o obrocie instrumentami finansowymi</w:t>
      </w:r>
      <w:r w:rsidR="00854C98">
        <w:t>,</w:t>
      </w:r>
    </w:p>
    <w:p w14:paraId="1D7E40A7" w14:textId="4DE5E860" w:rsidR="00200EA7" w:rsidRDefault="00200EA7" w:rsidP="00CC0BD0">
      <w:pPr>
        <w:pStyle w:val="ZPKTzmpktartykuempunktem"/>
      </w:pPr>
      <w:r>
        <w:t>1</w:t>
      </w:r>
      <w:r w:rsidR="00943CE9">
        <w:t>1</w:t>
      </w:r>
      <w:r>
        <w:t>)</w:t>
      </w:r>
      <w:r w:rsidR="00726A2A">
        <w:tab/>
      </w:r>
      <w:r w:rsidRPr="00200EA7">
        <w:t>podmiot prowadzący OTF w rozumieniu art. 3 pkt 10b ustawy z dnia 29 lipca 2005</w:t>
      </w:r>
      <w:r w:rsidR="008D5B4B">
        <w:t> </w:t>
      </w:r>
      <w:r w:rsidRPr="00200EA7">
        <w:t>r. o obrocie instrumentami finansowymi</w:t>
      </w:r>
      <w:r w:rsidR="0045726A">
        <w:t>,</w:t>
      </w:r>
    </w:p>
    <w:p w14:paraId="77331896" w14:textId="77777777" w:rsidR="00C77073" w:rsidRDefault="00200EA7" w:rsidP="00CC0BD0">
      <w:pPr>
        <w:pStyle w:val="ZPKTzmpktartykuempunktem"/>
      </w:pPr>
      <w:r>
        <w:t>1</w:t>
      </w:r>
      <w:r w:rsidR="00BD4403">
        <w:t>2</w:t>
      </w:r>
      <w:r>
        <w:t>)</w:t>
      </w:r>
      <w:r w:rsidR="00726A2A">
        <w:tab/>
      </w:r>
      <w:r w:rsidRPr="00200EA7">
        <w:t>administratorzy kluczowych wskaźników referencyjnych</w:t>
      </w:r>
      <w:r w:rsidR="00854C98">
        <w:t>,</w:t>
      </w:r>
    </w:p>
    <w:p w14:paraId="727CAF11" w14:textId="1021AE94" w:rsidR="00200EA7" w:rsidRDefault="00200EA7" w:rsidP="00CC0BD0">
      <w:pPr>
        <w:pStyle w:val="ZPKTzmpktartykuempunktem"/>
      </w:pPr>
      <w:r>
        <w:t>1</w:t>
      </w:r>
      <w:r w:rsidR="00BD4403">
        <w:t>3</w:t>
      </w:r>
      <w:r>
        <w:t>)</w:t>
      </w:r>
      <w:r w:rsidR="00726A2A">
        <w:tab/>
      </w:r>
      <w:r w:rsidRPr="00200EA7">
        <w:t>Krajowa Izba</w:t>
      </w:r>
      <w:r w:rsidR="00C77073">
        <w:t xml:space="preserve"> </w:t>
      </w:r>
      <w:r w:rsidRPr="00200EA7">
        <w:t>Rozliczeniowa S.A.</w:t>
      </w:r>
    </w:p>
    <w:p w14:paraId="06D30E5F" w14:textId="08108C10" w:rsidR="00200EA7" w:rsidRDefault="00200EA7" w:rsidP="00500564">
      <w:pPr>
        <w:pStyle w:val="ZCZWSPPKTzmczciwsppktartykuempunktem"/>
      </w:pPr>
      <w:r w:rsidRPr="00200EA7">
        <w:t>– które przekraczają pułapy dla średniego przedsiębiorstwa określone w art. 2 ust. 1 załącznika I do rozporządzenia Komisji (UE) nr 651/2014 z dnia 17 czerwca 2014 r. uznającego niektóre rodzaje pomocy za zgodne z rynkiem wewnętrznym w zastosowaniu art. 107 i 108 Traktatu (Dz. Urz. UE L 187 z 26.06.2014, str. 1, z późn. zm.</w:t>
      </w:r>
      <w:r w:rsidR="005202C6">
        <w:rPr>
          <w:rStyle w:val="Odwoanieprzypisudolnego"/>
        </w:rPr>
        <w:footnoteReference w:id="13"/>
      </w:r>
      <w:r w:rsidR="00B81722">
        <w:rPr>
          <w:rStyle w:val="IGindeksgrny"/>
        </w:rPr>
        <w:t>)</w:t>
      </w:r>
      <w:r w:rsidRPr="00200EA7">
        <w:t>), zwanego dalej „rozporządzeniem 651/2014/UE”, według stanu na dzień sporządzenia sprawozdania finansowego.</w:t>
      </w:r>
    </w:p>
    <w:p w14:paraId="0574351B" w14:textId="7DD9E57A" w:rsidR="00200EA7" w:rsidRPr="00BE028A" w:rsidRDefault="00981FB4" w:rsidP="008E79B7">
      <w:pPr>
        <w:pStyle w:val="ZUSTzmustartykuempunktem"/>
      </w:pPr>
      <w:r>
        <w:lastRenderedPageBreak/>
        <w:t>5.</w:t>
      </w:r>
      <w:r w:rsidR="008E79B7">
        <w:t xml:space="preserve"> </w:t>
      </w:r>
      <w:r w:rsidR="008E79B7" w:rsidRPr="008E79B7">
        <w:t>Podmiot</w:t>
      </w:r>
      <w:r w:rsidR="00B9584C">
        <w:t>ami</w:t>
      </w:r>
      <w:r w:rsidR="008E79B7" w:rsidRPr="008E79B7">
        <w:t xml:space="preserve"> finansowym</w:t>
      </w:r>
      <w:r w:rsidR="00B9584C">
        <w:t>i</w:t>
      </w:r>
      <w:r w:rsidR="008E79B7" w:rsidRPr="008E79B7">
        <w:t xml:space="preserve"> będącym</w:t>
      </w:r>
      <w:r w:rsidR="00B9584C">
        <w:t>i</w:t>
      </w:r>
      <w:r w:rsidR="008E79B7" w:rsidRPr="008E79B7">
        <w:t xml:space="preserve"> podmiot</w:t>
      </w:r>
      <w:r w:rsidR="00B9584C">
        <w:t>ami</w:t>
      </w:r>
      <w:r w:rsidR="008E79B7" w:rsidRPr="008E79B7">
        <w:t xml:space="preserve"> ważnym</w:t>
      </w:r>
      <w:r w:rsidR="00B9584C">
        <w:t>i</w:t>
      </w:r>
      <w:r w:rsidR="008E79B7" w:rsidRPr="008E79B7">
        <w:t xml:space="preserve"> </w:t>
      </w:r>
      <w:r w:rsidR="00B9584C">
        <w:t>są</w:t>
      </w:r>
      <w:r w:rsidR="008E79B7" w:rsidRPr="008E79B7">
        <w:t xml:space="preserve"> podmiot</w:t>
      </w:r>
      <w:r w:rsidR="00B9584C">
        <w:t>y</w:t>
      </w:r>
      <w:r w:rsidR="008E79B7" w:rsidRPr="008E79B7">
        <w:t>, o który</w:t>
      </w:r>
      <w:r w:rsidR="00B9584C">
        <w:t>ch</w:t>
      </w:r>
      <w:r w:rsidR="008E79B7" w:rsidRPr="008E79B7">
        <w:t xml:space="preserve"> mowa w ust. </w:t>
      </w:r>
      <w:r w:rsidR="00094CD9">
        <w:t>4</w:t>
      </w:r>
      <w:r w:rsidR="008E79B7" w:rsidRPr="008E79B7">
        <w:t xml:space="preserve"> pkt 1</w:t>
      </w:r>
      <w:r w:rsidR="00B320C6">
        <w:t>–</w:t>
      </w:r>
      <w:r w:rsidR="008E79B7" w:rsidRPr="008E79B7">
        <w:t>12, któr</w:t>
      </w:r>
      <w:r w:rsidR="00B9584C">
        <w:t>e</w:t>
      </w:r>
      <w:r w:rsidR="008E79B7" w:rsidRPr="008E79B7">
        <w:t xml:space="preserve"> spełnia</w:t>
      </w:r>
      <w:r w:rsidR="00B9584C">
        <w:t>ją</w:t>
      </w:r>
      <w:r w:rsidR="008E79B7" w:rsidRPr="008E79B7">
        <w:t xml:space="preserve"> pułapy dla średniego przedsiębiorstwa określone w art. 2 ust. 1 załącznika I</w:t>
      </w:r>
      <w:r w:rsidR="00B81722">
        <w:t xml:space="preserve"> do</w:t>
      </w:r>
      <w:r w:rsidR="008E79B7" w:rsidRPr="008E79B7">
        <w:t xml:space="preserve"> rozporządzenia 651/2014/UE według stanu na dzień sporządzenia sprawozdania finansowego oraz któr</w:t>
      </w:r>
      <w:r w:rsidR="000A1919">
        <w:t>e</w:t>
      </w:r>
      <w:r w:rsidR="008E79B7" w:rsidRPr="008E79B7">
        <w:t xml:space="preserve"> nie </w:t>
      </w:r>
      <w:r w:rsidR="000A1919">
        <w:t>są</w:t>
      </w:r>
      <w:r w:rsidR="008E79B7" w:rsidRPr="008E79B7">
        <w:t xml:space="preserve"> podmiot</w:t>
      </w:r>
      <w:r w:rsidR="000A1919">
        <w:t>a</w:t>
      </w:r>
      <w:r w:rsidR="008E79B7" w:rsidRPr="008E79B7">
        <w:t>m</w:t>
      </w:r>
      <w:r w:rsidR="000A1919">
        <w:t>i</w:t>
      </w:r>
      <w:r w:rsidR="008E79B7" w:rsidRPr="008E79B7">
        <w:t xml:space="preserve"> kluczowym</w:t>
      </w:r>
      <w:r w:rsidR="000A1919">
        <w:t>i</w:t>
      </w:r>
      <w:r w:rsidR="008E79B7" w:rsidRPr="008E79B7">
        <w:t>.</w:t>
      </w:r>
    </w:p>
    <w:p w14:paraId="7EEC653A" w14:textId="6A104900" w:rsidR="004E6AE0" w:rsidRPr="00BE028A" w:rsidRDefault="00981FB4" w:rsidP="004E6AE0">
      <w:pPr>
        <w:pStyle w:val="ZUSTzmustartykuempunktem"/>
      </w:pPr>
      <w:r>
        <w:t>6</w:t>
      </w:r>
      <w:r w:rsidR="004E6AE0" w:rsidRPr="00BE028A">
        <w:t>.</w:t>
      </w:r>
      <w:bookmarkStart w:id="22" w:name="_Hlk172808060"/>
      <w:r w:rsidR="004E6AE0" w:rsidRPr="00BE028A">
        <w:t xml:space="preserve"> Komisja przekazuje </w:t>
      </w:r>
      <w:r w:rsidR="00B81722" w:rsidRPr="00BE028A">
        <w:t>organom wskazanym w art. 19 ust. 6 rozporządzenia 2022/2554, w sposób określony w tym przepisie</w:t>
      </w:r>
      <w:r w:rsidR="00B81722">
        <w:t>,</w:t>
      </w:r>
      <w:r w:rsidR="00B81722" w:rsidRPr="00BE028A">
        <w:t xml:space="preserve"> </w:t>
      </w:r>
      <w:r w:rsidR="004E6AE0" w:rsidRPr="00BE028A">
        <w:t xml:space="preserve">szczegółowe informacje na temat poważnego incydentu związanego z ICT w rozumieniu art. 3 pkt 10 rozporządzenia 2022/2554, zawierające taki sam </w:t>
      </w:r>
      <w:r w:rsidR="00D43599">
        <w:t>zakres jak</w:t>
      </w:r>
      <w:r w:rsidR="004E6AE0" w:rsidRPr="00BE028A">
        <w:t xml:space="preserve"> informacj</w:t>
      </w:r>
      <w:r w:rsidR="00D43599">
        <w:t xml:space="preserve">e zawarte we </w:t>
      </w:r>
      <w:r w:rsidR="004E6AE0" w:rsidRPr="00BE028A">
        <w:t>wstępn</w:t>
      </w:r>
      <w:r w:rsidR="00D43599">
        <w:t>ych</w:t>
      </w:r>
      <w:r w:rsidR="004E6AE0" w:rsidRPr="00BE028A">
        <w:t xml:space="preserve"> powiadomienia</w:t>
      </w:r>
      <w:r w:rsidR="00D43599">
        <w:t>ch</w:t>
      </w:r>
      <w:r w:rsidR="004E6AE0" w:rsidRPr="00BE028A">
        <w:t xml:space="preserve"> i sprawozdania</w:t>
      </w:r>
      <w:r w:rsidR="00D43599">
        <w:t>ch</w:t>
      </w:r>
      <w:r w:rsidR="004E6AE0" w:rsidRPr="00BE028A">
        <w:t xml:space="preserve">, o których mowa w art. 19 ust. 4 tego rozporządzenia. </w:t>
      </w:r>
      <w:bookmarkEnd w:id="22"/>
    </w:p>
    <w:p w14:paraId="4DF456E2" w14:textId="2B4564D8" w:rsidR="004E6AE0" w:rsidRPr="00BE028A" w:rsidRDefault="00981FB4" w:rsidP="004E6AE0">
      <w:pPr>
        <w:pStyle w:val="ZUSTzmustartykuempunktem"/>
      </w:pPr>
      <w:r>
        <w:t>7</w:t>
      </w:r>
      <w:r w:rsidR="004E6AE0" w:rsidRPr="00BE028A">
        <w:t xml:space="preserve">. </w:t>
      </w:r>
      <w:r w:rsidR="000A1919">
        <w:t>W</w:t>
      </w:r>
      <w:r w:rsidR="004E6AE0" w:rsidRPr="00BE028A">
        <w:t>stępne powiadomienia i sprawozdania, o których mowa w art. 19 ust. 4 rozporządzenia 2022/2554, są przekazywane w postaci elektronicznej, a w przypadku braku możliwości przekazania ich w postaci elektronicznej – przy użyciu innych dostępnych środków komunikacji, w terminach i z wykorzystaniem wzorów określonych we wspólnych regulacyjnych standardach technicznych i wspólnych wykonawczych standardach technicznych, o których mowa w art. 20 rozporządzenia 2022/2554.</w:t>
      </w:r>
    </w:p>
    <w:p w14:paraId="5E737637" w14:textId="7F2B9B21" w:rsidR="00A91FFA" w:rsidRDefault="004E6AE0" w:rsidP="00500564">
      <w:pPr>
        <w:pStyle w:val="ZARTzmartartykuempunktem"/>
      </w:pPr>
      <w:r w:rsidRPr="00BE028A">
        <w:t>Art. 18z</w:t>
      </w:r>
      <w:r w:rsidR="00FC2101">
        <w:t>h</w:t>
      </w:r>
      <w:r w:rsidRPr="00BE028A">
        <w:t>. 1. Podmiot finansowy może przekazać Komisji powiadomienie o</w:t>
      </w:r>
      <w:r w:rsidR="008D5B4B">
        <w:t> </w:t>
      </w:r>
      <w:r w:rsidRPr="00BE028A">
        <w:t>znaczącym cyberzagrożeniu w rozumieniu art. 3 pkt 13 rozporządzenia 2022/2554, o</w:t>
      </w:r>
      <w:r w:rsidR="008D5B4B">
        <w:t> </w:t>
      </w:r>
      <w:r w:rsidRPr="00BE028A">
        <w:t>którym mowa w art. 19 ust. 2 akapit pierwszy tego rozporządzenia.</w:t>
      </w:r>
    </w:p>
    <w:p w14:paraId="0962A20B" w14:textId="46EB3D25" w:rsidR="004E6AE0" w:rsidRPr="00434475" w:rsidRDefault="004C1399" w:rsidP="004E6AE0">
      <w:pPr>
        <w:pStyle w:val="ZUSTzmustartykuempunktem"/>
      </w:pPr>
      <w:r>
        <w:t>2</w:t>
      </w:r>
      <w:r w:rsidR="004E6AE0" w:rsidRPr="00BE028A">
        <w:t xml:space="preserve">. </w:t>
      </w:r>
      <w:r w:rsidR="000F1B01">
        <w:t>Komisja</w:t>
      </w:r>
      <w:r w:rsidR="004E6AE0" w:rsidRPr="00BE028A">
        <w:t xml:space="preserve"> przekazuje niezwłocznie właściwemu CSIRT MON, CSIRT NASK lub CSIRT GOV powiadomienie o znaczącym cyberzagrożeniu w rozumieniu art. 3 pkt 13 rozporządzenia 2022/2554, o którym mowa w art. 19 ust. 2 akapit pierwszy tego rozporządzenia, pochodzące od podmiotu finansowego będącego podmiotem kluczowym, o którym mowa w art</w:t>
      </w:r>
      <w:r w:rsidR="004E6AE0" w:rsidRPr="00434475">
        <w:t>.</w:t>
      </w:r>
      <w:r w:rsidRPr="000D783A">
        <w:t xml:space="preserve"> </w:t>
      </w:r>
      <w:r w:rsidR="008E79B7" w:rsidRPr="001D55EC">
        <w:t>18z</w:t>
      </w:r>
      <w:r w:rsidR="000F1B01" w:rsidRPr="00F941F9">
        <w:t>g</w:t>
      </w:r>
      <w:r w:rsidR="008E79B7" w:rsidRPr="00434475">
        <w:t xml:space="preserve"> ust</w:t>
      </w:r>
      <w:r w:rsidR="00726A2A" w:rsidRPr="00434475">
        <w:t>. </w:t>
      </w:r>
      <w:r w:rsidR="000F1B01" w:rsidRPr="00F941F9">
        <w:t>4</w:t>
      </w:r>
      <w:r w:rsidR="004E6AE0" w:rsidRPr="00434475">
        <w:t xml:space="preserve">, lub </w:t>
      </w:r>
      <w:r w:rsidR="008E79B7" w:rsidRPr="00434475">
        <w:t xml:space="preserve">będącego </w:t>
      </w:r>
      <w:r w:rsidR="004E6AE0" w:rsidRPr="00434475">
        <w:t xml:space="preserve">podmiotem ważnym, o którym mowa </w:t>
      </w:r>
      <w:r w:rsidR="008E79B7" w:rsidRPr="00434475">
        <w:t>w</w:t>
      </w:r>
      <w:r w:rsidR="008D5B4B">
        <w:t> </w:t>
      </w:r>
      <w:r w:rsidR="008E79B7" w:rsidRPr="00434475">
        <w:t>art. 18z</w:t>
      </w:r>
      <w:r w:rsidR="000F1B01" w:rsidRPr="00F941F9">
        <w:t>g</w:t>
      </w:r>
      <w:r w:rsidR="008E79B7" w:rsidRPr="00434475">
        <w:t xml:space="preserve"> ust. </w:t>
      </w:r>
      <w:r w:rsidR="000F1B01" w:rsidRPr="00F941F9">
        <w:t>5</w:t>
      </w:r>
      <w:r w:rsidR="004E6AE0" w:rsidRPr="00434475">
        <w:t>.</w:t>
      </w:r>
    </w:p>
    <w:p w14:paraId="27EF23F7" w14:textId="7277FB5E" w:rsidR="004E6AE0" w:rsidRPr="00BE028A" w:rsidRDefault="004C1399" w:rsidP="004E6AE0">
      <w:pPr>
        <w:pStyle w:val="ZUSTzmustartykuempunktem"/>
      </w:pPr>
      <w:r>
        <w:t>3</w:t>
      </w:r>
      <w:r w:rsidR="004E6AE0" w:rsidRPr="00BE028A">
        <w:t xml:space="preserve">. W uzasadnionych przypadkach </w:t>
      </w:r>
      <w:r w:rsidR="000F1B01">
        <w:t>Komisja</w:t>
      </w:r>
      <w:r w:rsidR="004E6AE0" w:rsidRPr="00BE028A">
        <w:t xml:space="preserve"> może przekazać niezwłocznie właściwemu CSIRT MON, CSIRT NASK lub CSIRT GOV powiadomienie o znaczącym cyberzagrożeniu w rozumieniu art. 3 pkt 13 rozporządzenia 2022/2554, o którym mowa w art. 19 ust. 2 akapit pierwszy tego rozporządzenia, pochodzące od podmiotu finansowego niebędącego podmiotem, o którym mowa w </w:t>
      </w:r>
      <w:r w:rsidR="000F1B01">
        <w:t xml:space="preserve">art. 18zg </w:t>
      </w:r>
      <w:r w:rsidR="004E6AE0" w:rsidRPr="00BE028A">
        <w:t xml:space="preserve">ust. </w:t>
      </w:r>
      <w:r w:rsidR="000F1B01">
        <w:t>4 i 5</w:t>
      </w:r>
      <w:r w:rsidR="004E6AE0" w:rsidRPr="00BE028A">
        <w:t>. </w:t>
      </w:r>
    </w:p>
    <w:p w14:paraId="1C437567" w14:textId="5F29EE6A" w:rsidR="004E6AE0" w:rsidRPr="00BE028A" w:rsidRDefault="004C1399" w:rsidP="004E6AE0">
      <w:pPr>
        <w:pStyle w:val="ZUSTzmustartykuempunktem"/>
      </w:pPr>
      <w:r>
        <w:t>4</w:t>
      </w:r>
      <w:r w:rsidR="004E6AE0" w:rsidRPr="00BE028A">
        <w:t xml:space="preserve">. Powiadomienie o znaczącym cyberzagrożeniu w rozumieniu art. 3 pkt 13 rozporządzenia 2022/2554, o którym mowa w art. 19 ust. 2 akapit pierwszy tego rozporządzenia, jest przekazywane w terminach i z wykorzystaniem wzorów określonych we wspólnych regulacyjnych standardach technicznych i wspólnych wykonawczych </w:t>
      </w:r>
      <w:r w:rsidR="004E6AE0" w:rsidRPr="00BE028A">
        <w:lastRenderedPageBreak/>
        <w:t>standardach technicznych, o których mowa w art. 20 rozporządzenia 2022/2554, w postaci elektronicznej, a w przypadku braku możliwości przekazania go w postaci elektronicznej – przy użyciu innych dostępnych środków komunikacji.</w:t>
      </w:r>
    </w:p>
    <w:p w14:paraId="62FBAC82" w14:textId="52AEDAB5" w:rsidR="004E6AE0" w:rsidRPr="00BE028A" w:rsidRDefault="004E6AE0" w:rsidP="00500564">
      <w:pPr>
        <w:pStyle w:val="ZARTzmartartykuempunktem"/>
      </w:pPr>
      <w:r w:rsidRPr="00BE028A">
        <w:t>Art. 18z</w:t>
      </w:r>
      <w:r w:rsidR="00FC2101">
        <w:t>i</w:t>
      </w:r>
      <w:r w:rsidRPr="00BE028A">
        <w:t>. 1. Podmioty finansowe przekazują Komisji informacje, o których mowa w:</w:t>
      </w:r>
    </w:p>
    <w:p w14:paraId="6C15EAFD" w14:textId="49958D88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art. 28 ust. 3 akapit trzeci rozporządzenia 2022/2554</w:t>
      </w:r>
      <w:r w:rsidR="00454ECD">
        <w:t>,</w:t>
      </w:r>
      <w:r w:rsidRPr="00BE028A">
        <w:t xml:space="preserve"> w terminie określonym w</w:t>
      </w:r>
      <w:r w:rsidR="00893CBB">
        <w:t> </w:t>
      </w:r>
      <w:r w:rsidRPr="00BE028A">
        <w:t>decyzji Europejskiego Urzędu Nadzoru Bankowego, Europejskiego Urzędu Nadzoru Ubezpieczeń i Pracowniczych Programów Emerytalnych i Europejskiego Urzędu Nadzoru Giełd i Papierów Wartościowych;</w:t>
      </w:r>
    </w:p>
    <w:p w14:paraId="1FE4DE1A" w14:textId="2DAFF0BF" w:rsidR="004E6AE0" w:rsidRDefault="004E6AE0" w:rsidP="004E6AE0">
      <w:pPr>
        <w:pStyle w:val="ZPKTzmpktartykuempunktem"/>
      </w:pPr>
      <w:r w:rsidRPr="00BE028A">
        <w:t>2)</w:t>
      </w:r>
      <w:r w:rsidRPr="00BE028A">
        <w:tab/>
        <w:t>art. 28 ust. 3 akapit piąty rozporządzenia 2022/2554, niezwłocznie, nie później niż w terminie 14 dni przed dniem związania się postanowieniami umownymi albo od dnia, w którym dana funkcja stała się krytyczna lub istotna.</w:t>
      </w:r>
    </w:p>
    <w:p w14:paraId="51B38C3A" w14:textId="47444880" w:rsidR="00166761" w:rsidRDefault="00166761" w:rsidP="00C73512">
      <w:pPr>
        <w:pStyle w:val="ZUSTzmustartykuempunktem"/>
      </w:pPr>
      <w:r>
        <w:t>2.</w:t>
      </w:r>
      <w:r w:rsidR="00953C21">
        <w:t> </w:t>
      </w:r>
      <w:r w:rsidRPr="00166761">
        <w:t>Centralne depozyty papierów wartościowych w rozumieniu art. 3 pkt 21a ustawy z dnia 29 lipca 2005 r. o obrocie instrumentami finansowymi przekazują Komisji kopie wyników testów ciągłości działania w zakresie</w:t>
      </w:r>
      <w:r w:rsidR="005735E0">
        <w:t xml:space="preserve"> ICT</w:t>
      </w:r>
      <w:r w:rsidRPr="00166761">
        <w:t>, lub podobnych testów, zgodnie z</w:t>
      </w:r>
      <w:r w:rsidR="00893CBB">
        <w:t> </w:t>
      </w:r>
      <w:r w:rsidRPr="00166761">
        <w:t>art.</w:t>
      </w:r>
      <w:r w:rsidR="00893CBB">
        <w:t> </w:t>
      </w:r>
      <w:r w:rsidRPr="00166761">
        <w:t>11 ust. 9 rozporządzenia 2022/2554.</w:t>
      </w:r>
    </w:p>
    <w:p w14:paraId="36725A96" w14:textId="0055CEE2" w:rsidR="00166761" w:rsidRPr="00BE028A" w:rsidRDefault="00166761" w:rsidP="00C73512">
      <w:pPr>
        <w:pStyle w:val="ZARTzmartartykuempunktem"/>
      </w:pPr>
      <w:r>
        <w:t>Art.</w:t>
      </w:r>
      <w:r w:rsidR="00953C21">
        <w:t> </w:t>
      </w:r>
      <w:r>
        <w:t>18z</w:t>
      </w:r>
      <w:r w:rsidR="00FC2101">
        <w:t>j</w:t>
      </w:r>
      <w:r>
        <w:t>.</w:t>
      </w:r>
      <w:r w:rsidR="00953C21">
        <w:t> </w:t>
      </w:r>
      <w:r w:rsidRPr="00166761">
        <w:t>Podmioty finansowe</w:t>
      </w:r>
      <w:r>
        <w:t xml:space="preserve"> </w:t>
      </w:r>
      <w:r w:rsidRPr="00166761">
        <w:t>powiadamiają Komisję o swoim przystąpieniu do ustaleń dotyczących wymiany informacji, o których mowa w art. 45 ust. 1 rozporządzenia 2022/2554, bądź o ustaniu ich członkostwa, zgodnie z art. 45 ust. 3 tego rozporządzenia.</w:t>
      </w:r>
    </w:p>
    <w:p w14:paraId="2A295E65" w14:textId="1B5BFE5C" w:rsidR="004E6AE0" w:rsidRPr="00BE028A" w:rsidRDefault="004E6AE0" w:rsidP="004E6AE0">
      <w:pPr>
        <w:pStyle w:val="ZARTzmartartykuempunktem"/>
      </w:pPr>
      <w:r w:rsidRPr="00BE028A">
        <w:t>Art.</w:t>
      </w:r>
      <w:r w:rsidR="00953C21">
        <w:t> </w:t>
      </w:r>
      <w:r w:rsidRPr="00BE028A">
        <w:t>18z</w:t>
      </w:r>
      <w:r w:rsidR="00FC2101">
        <w:t>k</w:t>
      </w:r>
      <w:r w:rsidRPr="00BE028A">
        <w:t>. 1. </w:t>
      </w:r>
      <w:r w:rsidR="00270D55">
        <w:t>S</w:t>
      </w:r>
      <w:r w:rsidR="00270D55" w:rsidRPr="00BE028A">
        <w:t xml:space="preserve">pośród podmiotów </w:t>
      </w:r>
      <w:r w:rsidR="00270D55">
        <w:t xml:space="preserve">finansowych </w:t>
      </w:r>
      <w:r w:rsidR="00270D55" w:rsidRPr="00BE028A">
        <w:t>wymienionych w art. 26 ust. 1 rozporządzenia 2022/2554</w:t>
      </w:r>
      <w:r w:rsidR="00270D55">
        <w:t xml:space="preserve"> </w:t>
      </w:r>
      <w:r w:rsidRPr="00BE028A">
        <w:t xml:space="preserve">Komisja </w:t>
      </w:r>
      <w:r w:rsidR="00E45988">
        <w:t>w oparciu o</w:t>
      </w:r>
      <w:r w:rsidRPr="00BE028A">
        <w:t xml:space="preserve"> ocenę elementów wskazanych w art. 26 ust. 8 akapit trzeci rozporządzenia 2022/2554 określa</w:t>
      </w:r>
      <w:r w:rsidR="00454ECD">
        <w:t>,</w:t>
      </w:r>
      <w:r w:rsidRPr="00BE028A">
        <w:t xml:space="preserve"> w drodze decyzji, podmiot finansowy obowiązany do </w:t>
      </w:r>
      <w:bookmarkStart w:id="23" w:name="_Hlk161305876"/>
      <w:r w:rsidRPr="00BE028A">
        <w:t>przeprowadzenia zaawansowanych testów, o których mowa w</w:t>
      </w:r>
      <w:r w:rsidR="00893CBB">
        <w:t> </w:t>
      </w:r>
      <w:r w:rsidRPr="00BE028A">
        <w:t>art. 26 ust. 1 rozporządzenia 2022/2554</w:t>
      </w:r>
      <w:bookmarkEnd w:id="23"/>
      <w:r w:rsidRPr="00BE028A">
        <w:t>,</w:t>
      </w:r>
      <w:r w:rsidR="00E45988">
        <w:t xml:space="preserve"> z</w:t>
      </w:r>
      <w:r w:rsidR="00E45988" w:rsidRPr="00BE028A">
        <w:t xml:space="preserve"> </w:t>
      </w:r>
      <w:r w:rsidRPr="00BE028A">
        <w:t>uwzględni</w:t>
      </w:r>
      <w:r w:rsidR="00E45988">
        <w:t>eniem</w:t>
      </w:r>
      <w:r w:rsidRPr="00BE028A">
        <w:t xml:space="preserve"> kryteri</w:t>
      </w:r>
      <w:r w:rsidR="00E45988">
        <w:t>ów</w:t>
      </w:r>
      <w:r w:rsidRPr="00BE028A">
        <w:t xml:space="preserve"> określon</w:t>
      </w:r>
      <w:r w:rsidR="00E45988">
        <w:t>ych</w:t>
      </w:r>
      <w:r w:rsidRPr="00BE028A">
        <w:t xml:space="preserve"> w</w:t>
      </w:r>
      <w:r w:rsidR="00893CBB">
        <w:t> </w:t>
      </w:r>
      <w:r w:rsidRPr="00BE028A">
        <w:t>art. 4 ust. 2 rozporządzenia 2022/2554.</w:t>
      </w:r>
    </w:p>
    <w:p w14:paraId="1016FF18" w14:textId="327CA42E" w:rsidR="004E6AE0" w:rsidRPr="00BE028A" w:rsidRDefault="004E6AE0" w:rsidP="004E6AE0">
      <w:pPr>
        <w:pStyle w:val="ZUSTzmustartykuempunktem"/>
      </w:pPr>
      <w:r w:rsidRPr="00BE028A">
        <w:t>2. Podmiot finansowy</w:t>
      </w:r>
      <w:r w:rsidRPr="00156BED">
        <w:t xml:space="preserve"> o</w:t>
      </w:r>
      <w:r w:rsidR="00270D55" w:rsidRPr="00156BED">
        <w:t>kreślony zgodnie z</w:t>
      </w:r>
      <w:r w:rsidRPr="00156BED">
        <w:t xml:space="preserve"> ust. 1 przekazuje </w:t>
      </w:r>
      <w:r w:rsidRPr="00BE028A">
        <w:t xml:space="preserve">Komisji, w celu zatwierdzenia, wynik oceny </w:t>
      </w:r>
      <w:r w:rsidR="00454ECD">
        <w:t>dokonanej</w:t>
      </w:r>
      <w:r w:rsidR="00454ECD" w:rsidRPr="00BE028A">
        <w:t xml:space="preserve"> </w:t>
      </w:r>
      <w:r w:rsidRPr="00BE028A">
        <w:t>zgodnie z art. 26 ust. 2 akapit trzeci rozporządzenia 2022/2554, wskazującej</w:t>
      </w:r>
      <w:r w:rsidR="00454ECD">
        <w:t>,</w:t>
      </w:r>
      <w:r w:rsidRPr="00BE028A">
        <w:t xml:space="preserve"> które krytyczne lub istotne funkcje należy objąć zaawansowanymi testami, o których mowa w art. 26 ust. 1 rozporządzenia 2022/2554. </w:t>
      </w:r>
    </w:p>
    <w:p w14:paraId="5D44EA3F" w14:textId="3339CDB0" w:rsidR="004E6AE0" w:rsidRPr="00BE028A" w:rsidRDefault="004E6AE0" w:rsidP="004E6AE0">
      <w:pPr>
        <w:pStyle w:val="ZUSTzmustartykuempunktem"/>
      </w:pPr>
      <w:r w:rsidRPr="00BE028A">
        <w:t>3. Podmiot finansowy o</w:t>
      </w:r>
      <w:r w:rsidR="00270D55">
        <w:t>kreślony zgodnie z</w:t>
      </w:r>
      <w:r w:rsidRPr="00BE028A">
        <w:t xml:space="preserve"> ust. 1 przekazuje Komisji informacje, o</w:t>
      </w:r>
      <w:r w:rsidR="00893CBB">
        <w:t> </w:t>
      </w:r>
      <w:r w:rsidRPr="00BE028A">
        <w:t>których mowa w art. 26 ust. 6 rozporządzenia 2022/2554.</w:t>
      </w:r>
    </w:p>
    <w:p w14:paraId="37DB6B5F" w14:textId="4B94B09A" w:rsidR="004E6AE0" w:rsidRPr="00BE028A" w:rsidRDefault="004E6AE0" w:rsidP="004E6AE0">
      <w:pPr>
        <w:pStyle w:val="ZUSTzmustartykuempunktem"/>
      </w:pPr>
      <w:r w:rsidRPr="00BE028A">
        <w:t>4. Komisja przekazuje podmiotowi finansowemu o</w:t>
      </w:r>
      <w:r w:rsidR="00270D55">
        <w:t xml:space="preserve">kreślonemu zgodnie z </w:t>
      </w:r>
      <w:r w:rsidRPr="00BE028A">
        <w:t xml:space="preserve">ust. 1 poświadczenie, o którym mowa w art. 26 ust. 7 rozporządzenia 2022/2554, że </w:t>
      </w:r>
      <w:r w:rsidRPr="00BE028A">
        <w:lastRenderedPageBreak/>
        <w:t xml:space="preserve">zaawansowane testy, o których </w:t>
      </w:r>
      <w:bookmarkStart w:id="24" w:name="_Hlk191388977"/>
      <w:r w:rsidR="00270D55" w:rsidRPr="00270D55">
        <w:t>mowa w art. 26 ust. 1 rozporządzenia 2022/2554</w:t>
      </w:r>
      <w:bookmarkEnd w:id="24"/>
      <w:r w:rsidRPr="00BE028A">
        <w:t>, zostały przeprowadzone zgodnie z wymogami potwierdzonymi w dokumentacji, o której mowa w art. 26 ust. 6 rozporządzenia 2022/2554.</w:t>
      </w:r>
    </w:p>
    <w:p w14:paraId="77B2F858" w14:textId="18380F32" w:rsidR="004E6AE0" w:rsidRPr="00BE028A" w:rsidRDefault="004E6AE0" w:rsidP="004E6AE0">
      <w:pPr>
        <w:pStyle w:val="ZUSTzmustartykuempunktem"/>
      </w:pPr>
      <w:r w:rsidRPr="00BE028A">
        <w:t>5. Komisja</w:t>
      </w:r>
      <w:r w:rsidR="009311F6">
        <w:t xml:space="preserve"> w oparciu o </w:t>
      </w:r>
      <w:r w:rsidRPr="00BE028A">
        <w:t>ocenę elementów wskazanych w art. 26 ust. 1 rozporządzenia 2022/2554 może zalec</w:t>
      </w:r>
      <w:r w:rsidR="009311F6">
        <w:t>ić</w:t>
      </w:r>
      <w:r w:rsidRPr="00BE028A">
        <w:t xml:space="preserve"> podmiot</w:t>
      </w:r>
      <w:r w:rsidR="009311F6">
        <w:t>owi</w:t>
      </w:r>
      <w:r w:rsidRPr="00BE028A">
        <w:t xml:space="preserve"> finansowe</w:t>
      </w:r>
      <w:r w:rsidR="009311F6">
        <w:t>mu</w:t>
      </w:r>
      <w:r w:rsidRPr="00BE028A">
        <w:t xml:space="preserve"> o</w:t>
      </w:r>
      <w:r w:rsidR="009311F6">
        <w:t>kreślonemu zgodnie z</w:t>
      </w:r>
      <w:r w:rsidRPr="00BE028A">
        <w:t xml:space="preserve"> ust. 1 zmniejszenie lub zwiększenie częstotliwości przeprowadzania zaawansowanych testów, o których mowa w</w:t>
      </w:r>
      <w:r w:rsidR="009311F6" w:rsidRPr="009311F6">
        <w:t xml:space="preserve"> art. 26 ust. 1 rozporządzenia 2022/2554</w:t>
      </w:r>
      <w:r w:rsidRPr="00BE028A">
        <w:t>.</w:t>
      </w:r>
    </w:p>
    <w:p w14:paraId="27EE4A32" w14:textId="2247F1B8" w:rsidR="004E6AE0" w:rsidRPr="00BE028A" w:rsidRDefault="004E6AE0" w:rsidP="004E6AE0">
      <w:pPr>
        <w:pStyle w:val="ZUSTzmustartykuempunktem"/>
      </w:pPr>
      <w:r w:rsidRPr="00BE028A">
        <w:t>6. W przypadku gdy podmiot finansowy o</w:t>
      </w:r>
      <w:r w:rsidR="009311F6">
        <w:t xml:space="preserve">kreślony zgodnie z </w:t>
      </w:r>
      <w:r w:rsidRPr="00BE028A">
        <w:t>ust. 1 zamierza korzystać z usług testerów wewnętrznych zgodnie z art. 26 ust. 8 rozporządzenia 2022/2554, przekazuje do zatwierdzenia Komisji informacje o zamiarze korzystania z ich usług. Komisja zatwierdza zamiar korzystania z usług testerów wewnętrznych.</w:t>
      </w:r>
    </w:p>
    <w:p w14:paraId="7BA12E50" w14:textId="4CCFEE76" w:rsidR="004E6AE0" w:rsidRPr="00BE028A" w:rsidRDefault="004E6AE0" w:rsidP="004E6AE0">
      <w:pPr>
        <w:pStyle w:val="ZUSTzmustartykuempunktem"/>
      </w:pPr>
      <w:r w:rsidRPr="00BE028A">
        <w:t>7. Komisja przed zatwierdzeniem korzystania z usług testerów wewnętrznych, o</w:t>
      </w:r>
      <w:r w:rsidR="000C423A">
        <w:t> </w:t>
      </w:r>
      <w:r w:rsidRPr="00BE028A">
        <w:t>którym mowa w ust. 6, ocenia, czy testerzy wewnętrzni spełniają wymogi określone w</w:t>
      </w:r>
      <w:r w:rsidR="000C423A">
        <w:t> </w:t>
      </w:r>
      <w:r w:rsidRPr="00BE028A">
        <w:t>art. 27 ust. 1 i ust. 2 lit. b oraz c rozporządzenia 2022/2554.</w:t>
      </w:r>
    </w:p>
    <w:p w14:paraId="717A9E35" w14:textId="3207A9F6" w:rsidR="004E6AE0" w:rsidRPr="00BE028A" w:rsidRDefault="004E6AE0" w:rsidP="004E6AE0">
      <w:pPr>
        <w:pStyle w:val="ZARTzmartartykuempunktem"/>
      </w:pPr>
      <w:r w:rsidRPr="00BE028A">
        <w:t>Art. 18z</w:t>
      </w:r>
      <w:r w:rsidR="006D4B14">
        <w:t>l</w:t>
      </w:r>
      <w:r w:rsidRPr="00BE028A">
        <w:t>. 1. Komisja informuje podmiot finansowy o ryzyku zidentyfikowanym w</w:t>
      </w:r>
      <w:r w:rsidR="000C423A">
        <w:t> </w:t>
      </w:r>
      <w:r w:rsidRPr="00BE028A">
        <w:t xml:space="preserve">zaleceniach, </w:t>
      </w:r>
      <w:bookmarkStart w:id="25" w:name="_Hlk161305672"/>
      <w:r w:rsidRPr="00BE028A">
        <w:t>o których mowa w art. 35 ust. 1 lit. d rozporządzenia 2022/2554, w</w:t>
      </w:r>
      <w:r w:rsidR="000C423A">
        <w:t> </w:t>
      </w:r>
      <w:r w:rsidRPr="00BE028A">
        <w:t>odniesieniu do kluczowego zewnętrznego dostawcy usług ICT w rozumieniu art. 3 pkt</w:t>
      </w:r>
      <w:r w:rsidR="000C423A">
        <w:t> </w:t>
      </w:r>
      <w:r w:rsidRPr="00BE028A">
        <w:t>23 rozporządzenia 2022/2554, zwanego dalej „kluczowym zewnętrznym dostawcą usług ICT”</w:t>
      </w:r>
      <w:bookmarkEnd w:id="25"/>
      <w:r w:rsidRPr="00BE028A">
        <w:t>, z którym ten podmiot finansowy zawarł umowę.</w:t>
      </w:r>
    </w:p>
    <w:p w14:paraId="08144DDE" w14:textId="77777777" w:rsidR="004E6AE0" w:rsidRPr="00BE028A" w:rsidRDefault="004E6AE0" w:rsidP="004E6AE0">
      <w:pPr>
        <w:pStyle w:val="ZUSTzmustartykuempunktem"/>
      </w:pPr>
      <w:r w:rsidRPr="00BE028A">
        <w:t>2. Podmiot finansowy informuje Komisję o sposobie uwzględnienia ryzyka zidentyfikowanego w zaleceniach, o których mowa w art. 35 ust. 1 lit. d rozporządzenia 2022/2554, w szczególności o zmianach postanowień umowy zawartej z kluczowym zewnętrznym dostawcą usług ICT.</w:t>
      </w:r>
    </w:p>
    <w:p w14:paraId="4A9731AC" w14:textId="77BEE6A4" w:rsidR="000D070B" w:rsidRPr="00AC01E6" w:rsidRDefault="004E6AE0" w:rsidP="000D070B">
      <w:pPr>
        <w:pStyle w:val="ZUSTzmustartykuempunktem"/>
      </w:pPr>
      <w:r w:rsidRPr="00AC01E6">
        <w:t>3. W przypadku gdy Komisja uzna, że podmiot finansowy nie uwzględnił ryzyka zidentyfikowanego w zaleceniach, o których mowa w art. 35 ust. 1 lit. d rozporządzenia 2022/2554, lub uwzględnił je w sposób niewystarczający, informuje podmiot finansowy o możliwości podjęcia decyzji, o której mowa w art. 42 ust. 6 rozporządzenia 2022/2554.</w:t>
      </w:r>
      <w:r w:rsidR="000D070B" w:rsidRPr="00AC01E6">
        <w:t xml:space="preserve"> </w:t>
      </w:r>
    </w:p>
    <w:p w14:paraId="0DFC05CF" w14:textId="06548CBC" w:rsidR="004E6AE0" w:rsidRPr="00AC01E6" w:rsidRDefault="000D070B" w:rsidP="00DF4D6C">
      <w:pPr>
        <w:pStyle w:val="ZUSTzmustartykuempunktem"/>
      </w:pPr>
      <w:r w:rsidRPr="00AC01E6">
        <w:t xml:space="preserve">4. Przed wydaniem decyzji, o której mowa w art. 42 ust. 6 rozporządzenia 2022/2554, Komisja może skonsultować się z organami, o których mowa w art. 42 ust. 5 rozporządzenia 2022/2554. Przepisu art. 106 ustawy z dnia 14 czerwca 1960 r. </w:t>
      </w:r>
      <w:r w:rsidR="00B320C6">
        <w:t>–</w:t>
      </w:r>
      <w:r w:rsidRPr="00AC01E6">
        <w:t xml:space="preserve"> Kodeks postępowania administracyjnego nie stosuje się. </w:t>
      </w:r>
    </w:p>
    <w:p w14:paraId="1877869B" w14:textId="74A7B028" w:rsidR="004E6AE0" w:rsidRPr="00C52F04" w:rsidRDefault="000D070B" w:rsidP="004E6AE0">
      <w:pPr>
        <w:pStyle w:val="ZUSTzmustartykuempunktem"/>
      </w:pPr>
      <w:r w:rsidRPr="00C52F04">
        <w:t>5</w:t>
      </w:r>
      <w:r w:rsidR="004E6AE0" w:rsidRPr="00C52F04">
        <w:t xml:space="preserve">. W terminie 60 dni od </w:t>
      </w:r>
      <w:r w:rsidR="00B0383F" w:rsidRPr="00C52F04">
        <w:t xml:space="preserve">dnia otrzymania przez podmiot finansowy </w:t>
      </w:r>
      <w:r w:rsidR="004E6AE0" w:rsidRPr="00C52F04">
        <w:t>informacji, o</w:t>
      </w:r>
      <w:r w:rsidR="000C423A">
        <w:t> </w:t>
      </w:r>
      <w:r w:rsidR="004E6AE0" w:rsidRPr="00C52F04">
        <w:t xml:space="preserve">której mowa w ust. 3, Komisja może wydać decyzję, o której mowa w art. 42 ust. 6 </w:t>
      </w:r>
      <w:r w:rsidR="004E6AE0" w:rsidRPr="00C52F04">
        <w:lastRenderedPageBreak/>
        <w:t>rozporządzenia 2022/2554, nakazującą podmiotowi finansowemu tymczasowe zawieszenie, w części albo w całości, korzystania z usługi świadczonej przez kluczowego zewnętrznego dostawcę usług ICT lub jej wdrażania albo nakazującą podmiotowi finansowemu wypowiedzenie, w części albo w całości, postanowień umowy z kluczowym zewnętrznym dostawcą usług ICT.</w:t>
      </w:r>
    </w:p>
    <w:p w14:paraId="01EC2E61" w14:textId="601DE0A5" w:rsidR="001C12A7" w:rsidRPr="00AC01E6" w:rsidRDefault="000D070B" w:rsidP="00C20A54">
      <w:pPr>
        <w:pStyle w:val="ZUSTzmustartykuempunktem"/>
      </w:pPr>
      <w:r w:rsidRPr="00AC01E6">
        <w:t>6</w:t>
      </w:r>
      <w:r w:rsidR="004E6AE0" w:rsidRPr="00AC01E6">
        <w:t>.</w:t>
      </w:r>
      <w:bookmarkStart w:id="26" w:name="_Hlk161305619"/>
      <w:r w:rsidR="004E6AE0" w:rsidRPr="00AC01E6">
        <w:t xml:space="preserve"> Wydając decyzję</w:t>
      </w:r>
      <w:r w:rsidR="001C12A7" w:rsidRPr="00AC01E6">
        <w:t>, o której mowa w art. 42 ust. 6 rozporządzenia 2022/2554,</w:t>
      </w:r>
      <w:r w:rsidR="004E6AE0" w:rsidRPr="00AC01E6">
        <w:t xml:space="preserve"> nakazującą podmiotowi finansowemu tymczasowe zawieszenie, w części albo w całości, korzystania z usługi świadczonej przez kluczowego zewnętrznego dostawcę usług ICT lub jej wdrażania, Komisja określa termin obowiązywania</w:t>
      </w:r>
      <w:r w:rsidR="00454ECD" w:rsidRPr="00AC01E6">
        <w:t xml:space="preserve"> tej decyzji</w:t>
      </w:r>
      <w:r w:rsidR="004E6AE0" w:rsidRPr="00AC01E6">
        <w:t xml:space="preserve">. </w:t>
      </w:r>
    </w:p>
    <w:p w14:paraId="3C73A8D3" w14:textId="3526E6E9" w:rsidR="004E6AE0" w:rsidRPr="00AC01E6" w:rsidRDefault="00C20A54" w:rsidP="004E6AE0">
      <w:pPr>
        <w:pStyle w:val="ZUSTzmustartykuempunktem"/>
      </w:pPr>
      <w:r w:rsidRPr="00AC01E6">
        <w:t xml:space="preserve">7. </w:t>
      </w:r>
      <w:r w:rsidR="004E6AE0" w:rsidRPr="00AC01E6">
        <w:t xml:space="preserve">W przypadku </w:t>
      </w:r>
      <w:r w:rsidR="00454ECD" w:rsidRPr="00AC01E6">
        <w:t>gdy</w:t>
      </w:r>
      <w:r w:rsidR="007838B6" w:rsidRPr="00AC01E6">
        <w:t xml:space="preserve"> </w:t>
      </w:r>
      <w:r w:rsidR="004E6AE0" w:rsidRPr="00AC01E6">
        <w:t>ryzyk</w:t>
      </w:r>
      <w:r w:rsidR="007838B6" w:rsidRPr="00AC01E6">
        <w:t>o</w:t>
      </w:r>
      <w:r w:rsidR="004E6AE0" w:rsidRPr="00AC01E6">
        <w:t xml:space="preserve"> zidentyfikowane w zaleceniach, o których mowa w</w:t>
      </w:r>
      <w:r w:rsidR="000C423A">
        <w:t> </w:t>
      </w:r>
      <w:r w:rsidR="004E6AE0" w:rsidRPr="00AC01E6">
        <w:t>art.</w:t>
      </w:r>
      <w:r w:rsidR="000C423A">
        <w:t> </w:t>
      </w:r>
      <w:r w:rsidR="004E6AE0" w:rsidRPr="00AC01E6">
        <w:t>35 ust. 1 lit. d rozporządzenia 2022/2554</w:t>
      </w:r>
      <w:r w:rsidR="007838B6" w:rsidRPr="00AC01E6">
        <w:t>, zostało</w:t>
      </w:r>
      <w:r w:rsidR="004E6AE0" w:rsidRPr="00AC01E6">
        <w:t xml:space="preserve"> </w:t>
      </w:r>
      <w:r w:rsidR="00454ECD" w:rsidRPr="00AC01E6">
        <w:t>wyeliminowan</w:t>
      </w:r>
      <w:r w:rsidR="007838B6" w:rsidRPr="00AC01E6">
        <w:t>e</w:t>
      </w:r>
      <w:r w:rsidR="00454ECD" w:rsidRPr="00AC01E6">
        <w:t xml:space="preserve"> </w:t>
      </w:r>
      <w:r w:rsidR="004E6AE0" w:rsidRPr="00AC01E6">
        <w:t>przed upływem terminu obowiązywania</w:t>
      </w:r>
      <w:r w:rsidR="000D070B" w:rsidRPr="00AC01E6">
        <w:t xml:space="preserve"> </w:t>
      </w:r>
      <w:r w:rsidR="004E6AE0" w:rsidRPr="00AC01E6">
        <w:t>decyzji</w:t>
      </w:r>
      <w:r w:rsidR="000D070B" w:rsidRPr="00AC01E6">
        <w:t xml:space="preserve">, o </w:t>
      </w:r>
      <w:bookmarkStart w:id="27" w:name="_Hlk191460675"/>
      <w:r w:rsidR="000D070B" w:rsidRPr="00AC01E6">
        <w:t>której mowa w art. 42 ust. 6 rozporządzenia 2022/2554, nakazując</w:t>
      </w:r>
      <w:r w:rsidR="00443E01" w:rsidRPr="00AC01E6">
        <w:t>ej</w:t>
      </w:r>
      <w:r w:rsidR="000D070B" w:rsidRPr="00AC01E6">
        <w:t xml:space="preserve"> podmiotowi finansowemu tymczasowe zawieszenie, w części albo w całości</w:t>
      </w:r>
      <w:bookmarkEnd w:id="27"/>
      <w:r w:rsidR="004E6AE0" w:rsidRPr="00AC01E6">
        <w:t>,</w:t>
      </w:r>
      <w:r w:rsidRPr="00AC01E6">
        <w:t xml:space="preserve"> </w:t>
      </w:r>
      <w:r w:rsidR="004E6AE0" w:rsidRPr="00AC01E6">
        <w:t>Komisja stwierdza wygaśnięcie</w:t>
      </w:r>
      <w:r w:rsidR="001C12A7" w:rsidRPr="00AC01E6">
        <w:t xml:space="preserve"> </w:t>
      </w:r>
      <w:r w:rsidR="007838B6" w:rsidRPr="00AC01E6">
        <w:t>tej decyzji</w:t>
      </w:r>
      <w:r w:rsidR="004E6AE0" w:rsidRPr="00AC01E6">
        <w:t>.</w:t>
      </w:r>
    </w:p>
    <w:bookmarkEnd w:id="26"/>
    <w:p w14:paraId="71C52890" w14:textId="0B950AA1" w:rsidR="009A12EA" w:rsidRPr="00AC01E6" w:rsidRDefault="0045455D" w:rsidP="004E6AE0">
      <w:pPr>
        <w:pStyle w:val="ZUSTzmustartykuempunktem"/>
      </w:pPr>
      <w:r>
        <w:t>8</w:t>
      </w:r>
      <w:r w:rsidR="004E6AE0" w:rsidRPr="00AC01E6">
        <w:t>. W przypadku gdy podmiot finansowy nie uwzględnił ryzyka zidentyfikowanego w zaleceniach</w:t>
      </w:r>
      <w:r w:rsidR="00DF4D6C" w:rsidRPr="00AC01E6">
        <w:t>,</w:t>
      </w:r>
      <w:r w:rsidR="004E6AE0" w:rsidRPr="00AC01E6">
        <w:t xml:space="preserve"> o których mowa w art. 35 ust. 1 lit. d rozporządzenia 2022/2554, lub uwzględnił je w sposób niewystarczający, Komisja może</w:t>
      </w:r>
      <w:r w:rsidR="007838B6" w:rsidRPr="00AC01E6">
        <w:t xml:space="preserve"> jednorazowo</w:t>
      </w:r>
      <w:r w:rsidR="004E6AE0" w:rsidRPr="00AC01E6">
        <w:t xml:space="preserve"> przedłużyć, w</w:t>
      </w:r>
      <w:r w:rsidR="000C423A">
        <w:t> </w:t>
      </w:r>
      <w:r w:rsidR="004E6AE0" w:rsidRPr="00AC01E6">
        <w:t xml:space="preserve">drodze decyzji, termin obowiązywania </w:t>
      </w:r>
      <w:bookmarkStart w:id="28" w:name="_Hlk191461625"/>
      <w:r w:rsidR="004E6AE0" w:rsidRPr="00AC01E6">
        <w:t>decyzji</w:t>
      </w:r>
      <w:r w:rsidR="00DF4CBE" w:rsidRPr="00AC01E6">
        <w:t xml:space="preserve">, </w:t>
      </w:r>
      <w:r w:rsidR="008F0138" w:rsidRPr="00AC01E6">
        <w:t xml:space="preserve">o </w:t>
      </w:r>
      <w:r w:rsidR="00DF4CBE" w:rsidRPr="00AC01E6">
        <w:t>której mowa w art. 42 ust. 6 rozporządzenia 2022/2554, nakazując</w:t>
      </w:r>
      <w:r w:rsidR="008F0138" w:rsidRPr="00AC01E6">
        <w:t>ej</w:t>
      </w:r>
      <w:r w:rsidR="00DF4CBE" w:rsidRPr="00AC01E6">
        <w:t xml:space="preserve"> podmiotowi finansowemu tymczasowe zawieszenie, w części albo w całości</w:t>
      </w:r>
      <w:bookmarkEnd w:id="28"/>
      <w:r w:rsidR="006C7A54" w:rsidRPr="00AC01E6">
        <w:t>,</w:t>
      </w:r>
      <w:r w:rsidR="007838B6" w:rsidRPr="00AC01E6">
        <w:t xml:space="preserve"> i</w:t>
      </w:r>
      <w:r w:rsidR="004E6AE0" w:rsidRPr="00AC01E6">
        <w:t xml:space="preserve"> określ</w:t>
      </w:r>
      <w:r w:rsidR="007838B6" w:rsidRPr="00AC01E6">
        <w:t>ić</w:t>
      </w:r>
      <w:r w:rsidR="004E6AE0" w:rsidRPr="00AC01E6">
        <w:t xml:space="preserve"> </w:t>
      </w:r>
      <w:r w:rsidR="007838B6" w:rsidRPr="00AC01E6">
        <w:t xml:space="preserve">nowy </w:t>
      </w:r>
      <w:r w:rsidR="004E6AE0" w:rsidRPr="00AC01E6">
        <w:t xml:space="preserve">termin jej obowiązywania. </w:t>
      </w:r>
    </w:p>
    <w:p w14:paraId="42703BAA" w14:textId="3287C32E" w:rsidR="004E6AE0" w:rsidRDefault="0045455D" w:rsidP="004E6AE0">
      <w:pPr>
        <w:pStyle w:val="ZUSTzmustartykuempunktem"/>
      </w:pPr>
      <w:r>
        <w:t>9</w:t>
      </w:r>
      <w:r w:rsidR="009A12EA" w:rsidRPr="00AC01E6">
        <w:t xml:space="preserve">. </w:t>
      </w:r>
      <w:r w:rsidR="004E6AE0" w:rsidRPr="00AC01E6">
        <w:t xml:space="preserve">W przypadku gdy podmiot finansowy nie uwzględnił ryzyka zidentyfikowanego w zaleceniach, o których mowa w art. 35 ust. 1 lit. d rozporządzenia 2022/2554, lub uwzględnił je w sposób niewystarczający w terminie </w:t>
      </w:r>
      <w:r w:rsidR="00DF4CBE" w:rsidRPr="00AC01E6">
        <w:t xml:space="preserve">przedłużonym </w:t>
      </w:r>
      <w:r w:rsidR="009A12EA" w:rsidRPr="00AC01E6">
        <w:t xml:space="preserve">zgodnie z ust. </w:t>
      </w:r>
      <w:r>
        <w:t>8</w:t>
      </w:r>
      <w:r w:rsidR="004E6AE0" w:rsidRPr="00AC01E6">
        <w:t>, Komisja wydaje decyzję</w:t>
      </w:r>
      <w:r w:rsidR="001C12A7" w:rsidRPr="00AC01E6">
        <w:t>, o której mowa w art. 42 ust. 6 rozporządzenia 2022/2554,</w:t>
      </w:r>
      <w:r w:rsidR="004E6AE0" w:rsidRPr="00AC01E6">
        <w:t xml:space="preserve"> nakazującą podmiotowi finansowemu wypowiedzenie</w:t>
      </w:r>
      <w:r w:rsidR="007838B6" w:rsidRPr="00AC01E6">
        <w:t>,</w:t>
      </w:r>
      <w:r w:rsidR="004E6AE0" w:rsidRPr="00AC01E6">
        <w:t xml:space="preserve"> w części albo w całości, postanowień umowy</w:t>
      </w:r>
      <w:r w:rsidR="000F7A8B" w:rsidRPr="00AC01E6">
        <w:t xml:space="preserve"> z</w:t>
      </w:r>
      <w:r w:rsidR="004E6AE0" w:rsidRPr="00AC01E6">
        <w:t xml:space="preserve"> kluczowym zewnętrznym dostawcą usług ICT.</w:t>
      </w:r>
    </w:p>
    <w:p w14:paraId="7B60A099" w14:textId="6FC57E6E" w:rsidR="0045455D" w:rsidRPr="0045455D" w:rsidRDefault="0045455D" w:rsidP="0045455D">
      <w:pPr>
        <w:pStyle w:val="ZUSTzmustartykuempunktem"/>
      </w:pPr>
      <w:r w:rsidRPr="0045455D">
        <w:t>10. Komisja, podejmując decyzję, o której mowa w art. 42 ust. 6 rozporządzenia 2022/2554, oraz w ust. 8, uwzględnia okoliczności określone w art. 42 ust. 8 rozporządzenia 2022/2554.</w:t>
      </w:r>
    </w:p>
    <w:p w14:paraId="66ADD1CE" w14:textId="1B9692B0" w:rsidR="004E6AE0" w:rsidRPr="00AC01E6" w:rsidRDefault="000F7A8B" w:rsidP="004E6AE0">
      <w:pPr>
        <w:pStyle w:val="ZUSTzmustartykuempunktem"/>
      </w:pPr>
      <w:r w:rsidRPr="00AC01E6">
        <w:t>1</w:t>
      </w:r>
      <w:r w:rsidR="009A12EA" w:rsidRPr="00AC01E6">
        <w:t>1</w:t>
      </w:r>
      <w:r w:rsidR="004E6AE0" w:rsidRPr="00AC01E6">
        <w:t>. Decyzja, o której mowa w art. 42 ust. 6 rozporządzenia 2022/2554, oraz decyzja</w:t>
      </w:r>
      <w:r w:rsidR="009A12EA" w:rsidRPr="00AC01E6">
        <w:t xml:space="preserve"> wydana na podstawie</w:t>
      </w:r>
      <w:r w:rsidR="004E6AE0" w:rsidRPr="00AC01E6">
        <w:t xml:space="preserve"> ust. </w:t>
      </w:r>
      <w:r w:rsidR="0045455D">
        <w:t>8</w:t>
      </w:r>
      <w:r w:rsidR="004E6AE0" w:rsidRPr="00AC01E6">
        <w:t>, są natychmiast wykonalne.</w:t>
      </w:r>
    </w:p>
    <w:p w14:paraId="3556BF00" w14:textId="63534487" w:rsidR="004E6AE0" w:rsidRPr="00AC01E6" w:rsidRDefault="000F7A8B" w:rsidP="004E6AE0">
      <w:pPr>
        <w:pStyle w:val="ZUSTzmustartykuempunktem"/>
      </w:pPr>
      <w:r w:rsidRPr="00AC01E6">
        <w:t>1</w:t>
      </w:r>
      <w:r w:rsidR="009A12EA" w:rsidRPr="00AC01E6">
        <w:t>2</w:t>
      </w:r>
      <w:r w:rsidR="004E6AE0" w:rsidRPr="00AC01E6">
        <w:t xml:space="preserve">. Komisja </w:t>
      </w:r>
      <w:r w:rsidRPr="00AC01E6">
        <w:t xml:space="preserve">zgodnie z art. 42 ust. 9 rozporządzenia 2022/2554 </w:t>
      </w:r>
      <w:r w:rsidR="004E6AE0" w:rsidRPr="00AC01E6">
        <w:t xml:space="preserve">informuje członków forum nadzoru, o których mowa w art. 32 ust. 4 lit. a–c rozporządzenia 2022/2554, oraz </w:t>
      </w:r>
      <w:r w:rsidR="004E6AE0" w:rsidRPr="00AC01E6">
        <w:lastRenderedPageBreak/>
        <w:t>wspólną sieć nadzoru</w:t>
      </w:r>
      <w:r w:rsidR="00447B2A" w:rsidRPr="00AC01E6">
        <w:t xml:space="preserve"> ustanowioną zgodnie z art. 34 ust. 1 rozporządzenia 2022/2554</w:t>
      </w:r>
      <w:r w:rsidR="004E6AE0" w:rsidRPr="00AC01E6">
        <w:t xml:space="preserve"> o</w:t>
      </w:r>
      <w:r w:rsidR="000C423A">
        <w:t> </w:t>
      </w:r>
      <w:r w:rsidR="004E6AE0" w:rsidRPr="00AC01E6">
        <w:t xml:space="preserve">wydaniu decyzji, o której mowa w art. 42 ust. 6 rozporządzenia 2022/2554, oraz </w:t>
      </w:r>
      <w:r w:rsidR="00447B2A" w:rsidRPr="00AC01E6">
        <w:t>o</w:t>
      </w:r>
      <w:r w:rsidR="000C423A">
        <w:t> </w:t>
      </w:r>
      <w:r w:rsidR="004E6AE0" w:rsidRPr="00AC01E6">
        <w:t>decyzji</w:t>
      </w:r>
      <w:r w:rsidR="00447B2A" w:rsidRPr="00AC01E6">
        <w:t xml:space="preserve">, wydanej na podstawie ust. </w:t>
      </w:r>
      <w:r w:rsidR="0045455D">
        <w:t>8</w:t>
      </w:r>
      <w:r w:rsidR="004E6AE0" w:rsidRPr="00AC01E6">
        <w:t>.</w:t>
      </w:r>
    </w:p>
    <w:p w14:paraId="5BEA43CE" w14:textId="0C78C836" w:rsidR="004E6AE0" w:rsidRPr="00BE028A" w:rsidRDefault="004E6AE0" w:rsidP="004E6AE0">
      <w:pPr>
        <w:pStyle w:val="ZUSTzmustartykuempunktem"/>
      </w:pPr>
      <w:r w:rsidRPr="00BE028A">
        <w:t>1</w:t>
      </w:r>
      <w:r w:rsidR="009A12EA">
        <w:t>3</w:t>
      </w:r>
      <w:r w:rsidRPr="00BE028A">
        <w:t xml:space="preserve">. </w:t>
      </w:r>
      <w:r w:rsidR="00AA6508">
        <w:t>W</w:t>
      </w:r>
      <w:r w:rsidR="00AA6508" w:rsidRPr="00BE028A">
        <w:t xml:space="preserve"> celu stosowania spójnych i zbieżnych środków następczych w zakresie nadzoru </w:t>
      </w:r>
      <w:r w:rsidRPr="00BE028A">
        <w:t>Komisja może uwzględnić wydane przez wiodący organ nadzorczy</w:t>
      </w:r>
      <w:r w:rsidR="00AA6508">
        <w:t>,</w:t>
      </w:r>
      <w:r w:rsidRPr="00BE028A">
        <w:t xml:space="preserve"> wyznaczony zgodnie z art. 31 ust. 1 lit. b rozporządzenia 2022/2554, niewiążące i niejawne opinie na potrzeby właściwych organów, o których mowa w art. 46 rozporządzenia 2022/2554, zgodnie z art. 42 ust. 7 rozporządzenia 2022/2554.</w:t>
      </w:r>
    </w:p>
    <w:p w14:paraId="453829C0" w14:textId="7E10E630" w:rsidR="004E6AE0" w:rsidRPr="00BE028A" w:rsidRDefault="004E6AE0" w:rsidP="004E6AE0">
      <w:pPr>
        <w:pStyle w:val="ZARTzmartartykuempunktem"/>
      </w:pPr>
      <w:bookmarkStart w:id="29" w:name="_Hlk161053812"/>
      <w:r w:rsidRPr="00BE028A">
        <w:t>Art. 18z</w:t>
      </w:r>
      <w:r w:rsidR="006D4B14">
        <w:t>m</w:t>
      </w:r>
      <w:r w:rsidRPr="00BE028A">
        <w:t>. 1. </w:t>
      </w:r>
      <w:bookmarkStart w:id="30" w:name="_Hlk161304259"/>
      <w:r w:rsidRPr="00BE028A">
        <w:t xml:space="preserve">W przypadku </w:t>
      </w:r>
      <w:r w:rsidR="00447B2A">
        <w:t>naruszenia obowiązku</w:t>
      </w:r>
      <w:r w:rsidR="005F632A">
        <w:t>, o którym mowa w</w:t>
      </w:r>
      <w:r w:rsidRPr="00BE028A">
        <w:t xml:space="preserve"> </w:t>
      </w:r>
      <w:r w:rsidR="00434475">
        <w:t xml:space="preserve">przepisach </w:t>
      </w:r>
      <w:r w:rsidRPr="00434475">
        <w:t>art.</w:t>
      </w:r>
      <w:r w:rsidR="00A436DC">
        <w:t> </w:t>
      </w:r>
      <w:r w:rsidRPr="00434475">
        <w:t>5</w:t>
      </w:r>
      <w:r w:rsidR="00B320C6">
        <w:t>–</w:t>
      </w:r>
      <w:r w:rsidRPr="00434475">
        <w:t>10, art. 11 ust. 1–10, art. 12–14, art. 16 ust. 1 i 2, art. 17, art. 18 ust. 1 i 2, art. 19 ust. 1–5, art. 23–25, at. 26 ust. 1–8, art. 27, art. 28 ust. 1–8, art. 29, art. 30 ust. 1–</w:t>
      </w:r>
      <w:r w:rsidR="00447B2A" w:rsidRPr="00E8273E">
        <w:t>3</w:t>
      </w:r>
      <w:r w:rsidRPr="00434475">
        <w:t>, art. 31 ust.12, art. 42 oraz art. 45 ust. 3 rozporządzenia 2022/2554 lub przepis</w:t>
      </w:r>
      <w:r w:rsidR="00434475">
        <w:t>ach</w:t>
      </w:r>
      <w:r w:rsidRPr="00434475">
        <w:t xml:space="preserve"> </w:t>
      </w:r>
      <w:r w:rsidR="00434475" w:rsidRPr="00434475">
        <w:t>aktów delegowanych wydanych na podstawie art. 15, art. 16 ust. 3, art. 18 ust. 3, art. 20 lit. a, art. 26 ust. 11, art. 28 ust. 10, art. 30 ust. 5 oraz art. 41 ust. 1 lit. d, lub przepis</w:t>
      </w:r>
      <w:r w:rsidR="00434475">
        <w:t>ach</w:t>
      </w:r>
      <w:r w:rsidR="00434475" w:rsidRPr="00434475">
        <w:t xml:space="preserve"> aktów wykonawczych wydanych na podstawie art. 20 lit. b oraz art. 28 ust. 9 rozporządzenia 2022/2554</w:t>
      </w:r>
      <w:r w:rsidRPr="00434475">
        <w:t>, Komisja może, w drodze decyzji</w:t>
      </w:r>
      <w:r w:rsidRPr="00BE028A">
        <w:t>:</w:t>
      </w:r>
    </w:p>
    <w:bookmarkEnd w:id="29"/>
    <w:bookmarkEnd w:id="30"/>
    <w:p w14:paraId="16A68484" w14:textId="77777777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nakazać osobie fizycznej, osobie prawnej lub jednostce organizacyjnej nieposiadającej osobowości prawnej zaprzestanie danego zachowania oraz powstrzymanie się od takiego zachowania w przyszłości;</w:t>
      </w:r>
    </w:p>
    <w:p w14:paraId="0D3686A9" w14:textId="4ACE6D01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</w:r>
      <w:r w:rsidR="00220DBC">
        <w:t xml:space="preserve">zakazać </w:t>
      </w:r>
      <w:r w:rsidRPr="00BE028A">
        <w:t xml:space="preserve">osobie </w:t>
      </w:r>
      <w:r w:rsidR="005D75CB">
        <w:t>odpowiedzialnej za to naruszenie</w:t>
      </w:r>
      <w:r w:rsidR="00C2520F" w:rsidRPr="00BE028A">
        <w:t xml:space="preserve"> </w:t>
      </w:r>
      <w:r w:rsidR="00C2520F">
        <w:t>p</w:t>
      </w:r>
      <w:r w:rsidRPr="00BE028A">
        <w:t>ełnienia funkcji członka zarządu lub rady nadzorczej albo innej funkcji kierowniczej podmiotu</w:t>
      </w:r>
      <w:r w:rsidR="0002214A">
        <w:t xml:space="preserve"> finansowego</w:t>
      </w:r>
      <w:r w:rsidRPr="00BE028A">
        <w:t xml:space="preserve"> przez okres nie krótszy niż miesiąc i nie dłuższy niż rok;</w:t>
      </w:r>
    </w:p>
    <w:p w14:paraId="7FD8B88A" w14:textId="77777777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  <w:t>nałożyć karę pieniężną do wysokości nieprzekraczającej:</w:t>
      </w:r>
    </w:p>
    <w:p w14:paraId="382C7A59" w14:textId="77777777" w:rsidR="004E6AE0" w:rsidRPr="00BE028A" w:rsidRDefault="004E6AE0" w:rsidP="004E6AE0">
      <w:pPr>
        <w:pStyle w:val="ZLITwPKTzmlitwpktartykuempunktem"/>
      </w:pPr>
      <w:r w:rsidRPr="00BE028A">
        <w:t>a)</w:t>
      </w:r>
      <w:r w:rsidRPr="00BE028A">
        <w:tab/>
        <w:t>w przypadku osoby prawnej lub jednostki organizacyjnej nieposiadającej osobowości prawnej:</w:t>
      </w:r>
    </w:p>
    <w:p w14:paraId="1D5E77AF" w14:textId="1E1AA0A1" w:rsidR="004E6AE0" w:rsidRPr="00C52F04" w:rsidRDefault="004E6AE0" w:rsidP="004E6AE0">
      <w:pPr>
        <w:pStyle w:val="ZTIRwPKTzmtirwpktartykuempunktem"/>
      </w:pPr>
      <w:r w:rsidRPr="00BE028A">
        <w:t>–</w:t>
      </w:r>
      <w:r w:rsidRPr="00BE028A">
        <w:tab/>
        <w:t>kwoty 20 869 500 zł lub 10% całkowit</w:t>
      </w:r>
      <w:r w:rsidR="00EE602F">
        <w:t>ego</w:t>
      </w:r>
      <w:r w:rsidRPr="00BE028A">
        <w:t xml:space="preserve"> roczn</w:t>
      </w:r>
      <w:r w:rsidR="00EE602F">
        <w:t>ego</w:t>
      </w:r>
      <w:r w:rsidRPr="00BE028A">
        <w:t xml:space="preserve"> przychod</w:t>
      </w:r>
      <w:r w:rsidR="00EE602F">
        <w:t>u</w:t>
      </w:r>
      <w:r w:rsidRPr="00BE028A">
        <w:t>, a</w:t>
      </w:r>
      <w:r w:rsidR="00A436DC">
        <w:t> </w:t>
      </w:r>
      <w:r w:rsidRPr="00BE028A">
        <w:t>w</w:t>
      </w:r>
      <w:r w:rsidR="00A436DC">
        <w:t> </w:t>
      </w:r>
      <w:r w:rsidRPr="00BE028A">
        <w:t>przypadku zakładu ubezpieczeń lub zakładu reasekuracji – 10%</w:t>
      </w:r>
      <w:r w:rsidR="00A436DC">
        <w:t> </w:t>
      </w:r>
      <w:r w:rsidRPr="00BE028A">
        <w:t xml:space="preserve">składki </w:t>
      </w:r>
      <w:r w:rsidRPr="00C52F04">
        <w:t xml:space="preserve">przypisanej brutto, </w:t>
      </w:r>
      <w:bookmarkStart w:id="31" w:name="_Hlk192778792"/>
      <w:r w:rsidRPr="00C52F04">
        <w:t xml:space="preserve">wykazanych w ostatnim </w:t>
      </w:r>
      <w:r w:rsidR="006E68FA" w:rsidRPr="00C52F04">
        <w:t>sprawozdaniu finansowym za rok obrotowy, zatwierdzonym przez organ zatwierdzający</w:t>
      </w:r>
      <w:r w:rsidRPr="00C52F04">
        <w:t>,</w:t>
      </w:r>
      <w:bookmarkEnd w:id="31"/>
      <w:r w:rsidRPr="00C52F04">
        <w:t xml:space="preserve"> albo</w:t>
      </w:r>
    </w:p>
    <w:p w14:paraId="4C2235C3" w14:textId="77777777" w:rsidR="004E6AE0" w:rsidRPr="00BE028A" w:rsidRDefault="004E6AE0" w:rsidP="004E6AE0">
      <w:pPr>
        <w:pStyle w:val="ZTIRwPKTzmtirwpktartykuempunktem"/>
      </w:pPr>
      <w:r w:rsidRPr="00BE028A">
        <w:t>–</w:t>
      </w:r>
      <w:r w:rsidRPr="00BE028A">
        <w:tab/>
        <w:t>dwukrotności kwoty korzyści uzyskanych lub strat unikniętych w wyniku tego naruszenia – w przypadku gdy jest możliwe ich ustalenie,</w:t>
      </w:r>
    </w:p>
    <w:p w14:paraId="577554BA" w14:textId="25D8C7B2" w:rsidR="004E6AE0" w:rsidRPr="00BE028A" w:rsidRDefault="004E6AE0" w:rsidP="00500564">
      <w:pPr>
        <w:pStyle w:val="ZLITwPKTzmlitwpktartykuempunktem"/>
      </w:pPr>
      <w:r w:rsidRPr="00BE028A">
        <w:lastRenderedPageBreak/>
        <w:t>b)</w:t>
      </w:r>
      <w:r w:rsidRPr="00BE028A">
        <w:tab/>
        <w:t>w przypadku osoby fizycznej, odpowiedzialnej za to naruszenie, która w tym okresie pełniła obowiązki członka zarządu</w:t>
      </w:r>
      <w:r w:rsidR="00E76A44">
        <w:t xml:space="preserve"> albo innego organu zarządzającego</w:t>
      </w:r>
      <w:r w:rsidRPr="00BE028A">
        <w:t xml:space="preserve"> tego podmiotu finansowego – kwoty 3 042 410 zł,</w:t>
      </w:r>
    </w:p>
    <w:p w14:paraId="4B404A12" w14:textId="5709D575" w:rsidR="004E6AE0" w:rsidRPr="00BE028A" w:rsidRDefault="004E6AE0" w:rsidP="00500564">
      <w:pPr>
        <w:pStyle w:val="ZLITwPKTzmlitwpktartykuempunktem"/>
      </w:pPr>
      <w:r w:rsidRPr="00BE028A">
        <w:t>c)</w:t>
      </w:r>
      <w:r w:rsidR="00726A2A">
        <w:tab/>
      </w:r>
      <w:r w:rsidRPr="00BE028A">
        <w:t>w przypadku innej osoby fizycznej, odpowiedzialnej za to naruszenie – kwoty sześciokrotności otrzymywanego przez ukaranego wynagrodzenia, obliczanego według zasad obowiązujących przy ustalaniu ekwiwalentu pieniężnego za urlop.</w:t>
      </w:r>
    </w:p>
    <w:p w14:paraId="7C6680F5" w14:textId="7E90F42F" w:rsidR="004E6AE0" w:rsidRPr="00C52F04" w:rsidRDefault="004E6AE0" w:rsidP="004E6AE0">
      <w:pPr>
        <w:pStyle w:val="ZUSTzmustartykuempunktem"/>
      </w:pPr>
      <w:r w:rsidRPr="00BE028A">
        <w:t>2. W przypadku gdy osoba prawna lub jednostka organizacyjna nieposiadająca osobowości prawnej, o których mowa w ust. 1 pkt 3 lit. a, jest jednostką dominującą albo jednostką zależną jednostki dominującej, która ma obowiązek sporządzać skonsolidowane sprawozdania finansowe zgodnie z ustawą z dnia 29 września 1994 r. o</w:t>
      </w:r>
      <w:r w:rsidR="00A436DC">
        <w:t> </w:t>
      </w:r>
      <w:r w:rsidRPr="00BE028A">
        <w:t xml:space="preserve">rachunkowości, karę pieniężną, o której mowa w ust. 1 pkt 3 lit. a, ustala się na podstawie całkowitych rocznych przychodów, a w przypadku zakładu ubezpieczeń lub zakładu reasekuracji – składki przypisanej brutto, </w:t>
      </w:r>
      <w:bookmarkStart w:id="32" w:name="_Hlk181881400"/>
      <w:r w:rsidRPr="00C52F04">
        <w:t xml:space="preserve">wykazanych w ostatnim </w:t>
      </w:r>
      <w:r w:rsidR="00DC0559" w:rsidRPr="00C52F04">
        <w:t xml:space="preserve">rocznym skonsolidowanym </w:t>
      </w:r>
      <w:r w:rsidR="006E68FA" w:rsidRPr="00C52F04">
        <w:t xml:space="preserve">sprawozdaniu finansowym </w:t>
      </w:r>
      <w:r w:rsidR="00DC0559" w:rsidRPr="00C52F04">
        <w:t xml:space="preserve">jednostki dominującej </w:t>
      </w:r>
      <w:r w:rsidR="006E68FA" w:rsidRPr="00C52F04">
        <w:t xml:space="preserve">za rok obrotowy, zatwierdzonym przez organ zatwierdzający </w:t>
      </w:r>
      <w:r w:rsidRPr="00C52F04">
        <w:t>jednostki dominującej</w:t>
      </w:r>
      <w:bookmarkEnd w:id="32"/>
      <w:r w:rsidRPr="00C52F04">
        <w:t>.</w:t>
      </w:r>
    </w:p>
    <w:p w14:paraId="036E30D7" w14:textId="19F4BC04" w:rsidR="004E6AE0" w:rsidRPr="00BE028A" w:rsidRDefault="004E6AE0" w:rsidP="004E6AE0">
      <w:pPr>
        <w:pStyle w:val="ZUSTzmustartykuempunktem"/>
      </w:pPr>
      <w:r w:rsidRPr="00BE028A">
        <w:t>3. Komisja</w:t>
      </w:r>
      <w:r w:rsidR="00CA550E">
        <w:t>,</w:t>
      </w:r>
      <w:r w:rsidRPr="00BE028A">
        <w:t xml:space="preserve"> wydając decyzje, o których mowa w ust. 1, uwzględnia okoliczności, o</w:t>
      </w:r>
      <w:r w:rsidR="00A436DC">
        <w:t> </w:t>
      </w:r>
      <w:r w:rsidRPr="00BE028A">
        <w:t>których mowa w art. 51 ust. 2 rozporządzenia 2022/2554.</w:t>
      </w:r>
    </w:p>
    <w:p w14:paraId="35546912" w14:textId="77777777" w:rsidR="004E6AE0" w:rsidRPr="00BE028A" w:rsidRDefault="004E6AE0" w:rsidP="004E6AE0">
      <w:pPr>
        <w:pStyle w:val="ZUSTzmustartykuempunktem"/>
      </w:pPr>
      <w:r w:rsidRPr="00BE028A">
        <w:t>4. Decyzje, o których mowa w ust. 1 pkt 1 i 2, są natychmiast wykonalne.</w:t>
      </w:r>
    </w:p>
    <w:p w14:paraId="024F9D87" w14:textId="5CDDB28E" w:rsidR="004E6AE0" w:rsidRPr="00BE028A" w:rsidRDefault="004E6AE0" w:rsidP="00500564">
      <w:pPr>
        <w:pStyle w:val="ZUSTzmustartykuempunktem"/>
      </w:pPr>
      <w:r w:rsidRPr="00BE028A">
        <w:t>5. </w:t>
      </w:r>
      <w:r w:rsidR="000D783A">
        <w:t xml:space="preserve">Komisja udostępnia </w:t>
      </w:r>
      <w:r w:rsidR="000D783A" w:rsidRPr="00BE028A">
        <w:t>zgodnie z art. 54 rozporządzenia 2022/2554</w:t>
      </w:r>
      <w:r w:rsidR="000D783A">
        <w:t xml:space="preserve"> na swojej stronie internetowej k</w:t>
      </w:r>
      <w:r w:rsidRPr="00BE028A">
        <w:t>omunikaty o decyzjach, o których mowa w ust. 1, maksymalnie przez okres 5 lat, licząc od dnia ich udostępnienia, z tym że informacje dotyczące imienia i nazwiska osoby, na którą została nałożona sankcja, dostępne są na tej stronie maksymalnie przez rok.</w:t>
      </w:r>
    </w:p>
    <w:p w14:paraId="11D6D204" w14:textId="2BCDED88" w:rsidR="004E6AE0" w:rsidRPr="00BE028A" w:rsidRDefault="004E6AE0" w:rsidP="004E6AE0">
      <w:pPr>
        <w:pStyle w:val="ZARTzmartartykuempunktem"/>
      </w:pPr>
      <w:r w:rsidRPr="00BE028A">
        <w:t>Art. 18z</w:t>
      </w:r>
      <w:r w:rsidR="000D783A">
        <w:t>n</w:t>
      </w:r>
      <w:r w:rsidRPr="00BE028A">
        <w:t>. Komisja w zakresie nadzoru przewidzianego przepisami rozporządz</w:t>
      </w:r>
      <w:r w:rsidR="008A24EA">
        <w:t>e</w:t>
      </w:r>
      <w:r w:rsidRPr="00BE028A">
        <w:t>nia 2022/2554 współpracuje oraz wymienia informacje i dokumenty z:</w:t>
      </w:r>
    </w:p>
    <w:p w14:paraId="79438BC3" w14:textId="4017C7E7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 xml:space="preserve">właściwymi organami w rozumieniu art. 46 rozporządzenia 2022/2554 państw członkowskich Unii Europejskiej lub państw członkowskich Europejskiego Porozumienia o Wolnym Handlu (EFTA) – stron umowy o Europejskim Obszarze Gospodarczym oraz Europejskim Urzędem Nadzoru Bankowego, Europejskim Urzędem Nadzoru Ubezpieczeń i Pracowniczych Programów Emerytalnych, Europejskim Urzędem Nadzoru Giełd i Papierów Wartościowych i bankami </w:t>
      </w:r>
      <w:r w:rsidRPr="00BE028A">
        <w:lastRenderedPageBreak/>
        <w:t>centralnymi Europejskiego Systemu Banków Centralnych w zakresie niezbędnym do wykonywania obowiązków wynikających z rozporządzenia 2022/2554;</w:t>
      </w:r>
    </w:p>
    <w:p w14:paraId="2F55AD67" w14:textId="6B5CCC58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</w:r>
      <w:bookmarkStart w:id="33" w:name="_Hlk161306090"/>
      <w:r w:rsidRPr="00BE028A">
        <w:t>odpowiednim wiodącym organem nadzorczym wyznaczonym zgodnie z art. 31 ust.</w:t>
      </w:r>
      <w:r w:rsidR="00A436DC">
        <w:t> </w:t>
      </w:r>
      <w:r w:rsidRPr="00BE028A">
        <w:t>1 lit. b rozporządzenia 2022/2554 oraz Komisją Europejską;</w:t>
      </w:r>
    </w:p>
    <w:p w14:paraId="04EA221C" w14:textId="62184D98" w:rsidR="004E6AE0" w:rsidRPr="00156BED" w:rsidRDefault="004E6AE0" w:rsidP="004E6AE0">
      <w:pPr>
        <w:pStyle w:val="ZPKTzmpktartykuempunktem"/>
      </w:pPr>
      <w:r w:rsidRPr="00BE028A">
        <w:t>3)</w:t>
      </w:r>
      <w:r w:rsidRPr="00BE028A">
        <w:tab/>
        <w:t>organami właściwymi do spraw cyberbezpieczeństwa, o których mowa w art. 41 ustawy z dnia 5 lipca 2018 r. o krajowym systemie cyberbezpieczeństwa, CSIRT MON, CSIRT NASK oraz CSIRT GOV</w:t>
      </w:r>
      <w:r w:rsidR="00F64C9E" w:rsidRPr="00F64C9E">
        <w:t xml:space="preserve"> </w:t>
      </w:r>
      <w:r w:rsidR="00F64C9E" w:rsidRPr="00BE028A">
        <w:t>oraz</w:t>
      </w:r>
      <w:r w:rsidRPr="00BE028A">
        <w:t xml:space="preserve"> </w:t>
      </w:r>
      <w:r w:rsidR="00F64C9E" w:rsidRPr="00BE028A">
        <w:t xml:space="preserve">Pojedynczym Punktem Kontaktowym do </w:t>
      </w:r>
      <w:r w:rsidR="00F64C9E" w:rsidRPr="00156BED">
        <w:t xml:space="preserve">spraw cyberbezpieczeństwa, </w:t>
      </w:r>
      <w:r w:rsidRPr="00156BED">
        <w:t>o który</w:t>
      </w:r>
      <w:r w:rsidR="00156BED" w:rsidRPr="00B14110">
        <w:t>m</w:t>
      </w:r>
      <w:r w:rsidRPr="00156BED">
        <w:t xml:space="preserve"> mowa w art. 4</w:t>
      </w:r>
      <w:r w:rsidR="00F64C9E" w:rsidRPr="00156BED">
        <w:t xml:space="preserve"> </w:t>
      </w:r>
      <w:r w:rsidRPr="00156BED">
        <w:t>pkt 18 tej ustawy;</w:t>
      </w:r>
    </w:p>
    <w:p w14:paraId="252B4FE9" w14:textId="77777777" w:rsidR="004E6AE0" w:rsidRPr="00BE028A" w:rsidRDefault="004E6AE0" w:rsidP="004E6AE0">
      <w:pPr>
        <w:pStyle w:val="ZPKTzmpktartykuempunktem"/>
      </w:pPr>
      <w:r w:rsidRPr="00BE028A">
        <w:t>4)</w:t>
      </w:r>
      <w:r w:rsidRPr="00BE028A">
        <w:tab/>
      </w:r>
      <w:r w:rsidRPr="001D55EC">
        <w:t xml:space="preserve">organami, o których mowa w art. 17 oraz art. 17b–17g. </w:t>
      </w:r>
    </w:p>
    <w:p w14:paraId="09A558EB" w14:textId="641A2D66" w:rsidR="004E6AE0" w:rsidRPr="00BE028A" w:rsidRDefault="004E6AE0" w:rsidP="004E6AE0">
      <w:pPr>
        <w:pStyle w:val="ZARTzmartartykuempunktem"/>
      </w:pPr>
      <w:r w:rsidRPr="00BE028A">
        <w:t>Art. 18z</w:t>
      </w:r>
      <w:r w:rsidR="001D55EC">
        <w:t>o</w:t>
      </w:r>
      <w:r w:rsidRPr="00BE028A">
        <w:t>. Do kontroli, o której mowa w art. 18z</w:t>
      </w:r>
      <w:r w:rsidR="00CC1469">
        <w:t>c</w:t>
      </w:r>
      <w:r w:rsidRPr="00BE028A">
        <w:t xml:space="preserve"> ust. 1, w zakresie nieuregulowanym w niniejszym rozdziale stosuje się przepisy ustawy z dnia 6 marca 2018</w:t>
      </w:r>
      <w:r w:rsidR="00D24295">
        <w:t> </w:t>
      </w:r>
      <w:r w:rsidRPr="00BE028A">
        <w:t>r. – Prawo przedsiębiorców.</w:t>
      </w:r>
      <w:bookmarkEnd w:id="33"/>
    </w:p>
    <w:p w14:paraId="2750D67C" w14:textId="77777777" w:rsidR="004E6AE0" w:rsidRPr="00BE028A" w:rsidRDefault="004E6AE0" w:rsidP="00500564">
      <w:pPr>
        <w:pStyle w:val="ZROZDZODDZOZNzmoznrozdzoddzartykuempunktem"/>
      </w:pPr>
      <w:r w:rsidRPr="00BE028A">
        <w:t>Rozdział 2d</w:t>
      </w:r>
    </w:p>
    <w:p w14:paraId="634125D7" w14:textId="4C723DA2" w:rsidR="004E6AE0" w:rsidRPr="00BE028A" w:rsidRDefault="004E6AE0" w:rsidP="00500564">
      <w:pPr>
        <w:pStyle w:val="ZROZDZODDZPRZEDMzmprzedmrozdzoddzartykuempunktem"/>
      </w:pPr>
      <w:r w:rsidRPr="00BE028A">
        <w:t>Nadzór nad emitentami europejskich zielonych obligacji</w:t>
      </w:r>
    </w:p>
    <w:p w14:paraId="492743C8" w14:textId="0A357FF5" w:rsidR="00717802" w:rsidRPr="00717802" w:rsidRDefault="004E6AE0" w:rsidP="00717802">
      <w:pPr>
        <w:pStyle w:val="ZARTzmartartykuempunktem"/>
      </w:pPr>
      <w:r w:rsidRPr="00BE028A">
        <w:t>Art. 18z</w:t>
      </w:r>
      <w:r w:rsidR="001D55EC">
        <w:t>p</w:t>
      </w:r>
      <w:r w:rsidRPr="00BE028A">
        <w:t>. </w:t>
      </w:r>
      <w:r w:rsidR="00717802">
        <w:t>Przepisów</w:t>
      </w:r>
      <w:r w:rsidR="00717802" w:rsidRPr="00717802">
        <w:t xml:space="preserve"> </w:t>
      </w:r>
      <w:r w:rsidR="00717802">
        <w:t xml:space="preserve">niniejszego rozdziału </w:t>
      </w:r>
      <w:r w:rsidR="00717802" w:rsidRPr="00717802">
        <w:t xml:space="preserve">nie </w:t>
      </w:r>
      <w:r w:rsidR="00717802">
        <w:t>stosuje się do</w:t>
      </w:r>
      <w:r w:rsidR="00717802" w:rsidRPr="00717802">
        <w:t xml:space="preserve">: </w:t>
      </w:r>
    </w:p>
    <w:p w14:paraId="02603C62" w14:textId="306C20D8" w:rsidR="00717802" w:rsidRPr="00717802" w:rsidRDefault="00717802" w:rsidP="00890EE7">
      <w:pPr>
        <w:pStyle w:val="ZPKTzmpktartykuempunktem"/>
      </w:pPr>
      <w:bookmarkStart w:id="34" w:name="_Hlk192854161"/>
      <w:r w:rsidRPr="00717802">
        <w:t>1)</w:t>
      </w:r>
      <w:r w:rsidRPr="00717802">
        <w:tab/>
        <w:t>emiten</w:t>
      </w:r>
      <w:r w:rsidR="00D062C2">
        <w:t>tów</w:t>
      </w:r>
      <w:r w:rsidRPr="00717802">
        <w:t xml:space="preserve"> europejskich zielonych obligacji będących papierami wartościowymi, o</w:t>
      </w:r>
      <w:r w:rsidR="002519EC">
        <w:t> </w:t>
      </w:r>
      <w:r w:rsidRPr="00717802">
        <w:t>których mowa w art. 1 ust. 2 lit. b oraz d rozporządzenia 2017/1129;</w:t>
      </w:r>
    </w:p>
    <w:p w14:paraId="201D1996" w14:textId="663C0452" w:rsidR="00717802" w:rsidRDefault="00717802" w:rsidP="00890EE7">
      <w:pPr>
        <w:pStyle w:val="ZPKTzmpktartykuempunktem"/>
      </w:pPr>
      <w:r w:rsidRPr="00717802">
        <w:t>2)</w:t>
      </w:r>
      <w:r w:rsidRPr="00717802">
        <w:tab/>
        <w:t>jednost</w:t>
      </w:r>
      <w:r w:rsidR="00D062C2">
        <w:t>ek</w:t>
      </w:r>
      <w:r w:rsidRPr="00717802">
        <w:t xml:space="preserve"> inicjując</w:t>
      </w:r>
      <w:r w:rsidR="00D062C2">
        <w:t>ych</w:t>
      </w:r>
      <w:r w:rsidRPr="00717802">
        <w:t xml:space="preserve"> w rozumieniu art. 2 pkt 3 rozporządzenia 2017/2402, korzystając</w:t>
      </w:r>
      <w:r w:rsidR="00D062C2">
        <w:t>ych</w:t>
      </w:r>
      <w:r w:rsidRPr="00717802">
        <w:t xml:space="preserve"> ze środków pochodzących z emisji obligacji sekurytyzacyjnych, o</w:t>
      </w:r>
      <w:r w:rsidR="002519EC">
        <w:t> </w:t>
      </w:r>
      <w:r w:rsidRPr="00717802">
        <w:t>których mowa w art. 2 pkt 22 rozporządzenia 2023/2631, mających oznakowanie „europejska zielona obligacja” lub „EuGB”, będących papierami wartościowymi, o</w:t>
      </w:r>
      <w:r w:rsidR="002519EC">
        <w:t> </w:t>
      </w:r>
      <w:r w:rsidRPr="00717802">
        <w:t>których mowa w art. 1 ust. 2 lit. d rozporządzenia 2017/1129, wyłącznie w zakresie tych papierów wartościowych.</w:t>
      </w:r>
    </w:p>
    <w:bookmarkEnd w:id="34"/>
    <w:p w14:paraId="55559E4B" w14:textId="735F576B" w:rsidR="004E6AE0" w:rsidRPr="00BE028A" w:rsidRDefault="00717802" w:rsidP="004E6AE0">
      <w:pPr>
        <w:pStyle w:val="ZARTzmartartykuempunktem"/>
      </w:pPr>
      <w:r>
        <w:t xml:space="preserve">Art. 18zq. </w:t>
      </w:r>
      <w:r w:rsidR="004E6AE0" w:rsidRPr="00BE028A">
        <w:t>1. Komisja może przeprowadzać kontrolę:</w:t>
      </w:r>
    </w:p>
    <w:p w14:paraId="50A68062" w14:textId="016FD7C5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 xml:space="preserve">emitenta </w:t>
      </w:r>
      <w:r w:rsidR="00517ED0">
        <w:t xml:space="preserve">europejskich zielonych obligacji </w:t>
      </w:r>
      <w:bookmarkStart w:id="35" w:name="_Hlk170472999"/>
      <w:r w:rsidRPr="00BE028A">
        <w:t xml:space="preserve">w zakresie wypełniania </w:t>
      </w:r>
      <w:bookmarkStart w:id="36" w:name="_Hlk170472932"/>
      <w:bookmarkStart w:id="37" w:name="_Hlk173166568"/>
      <w:r w:rsidRPr="00BE028A">
        <w:t xml:space="preserve">obowiązków </w:t>
      </w:r>
      <w:bookmarkEnd w:id="36"/>
      <w:r w:rsidRPr="00BE028A">
        <w:t xml:space="preserve">wynikających </w:t>
      </w:r>
      <w:bookmarkEnd w:id="35"/>
      <w:r w:rsidRPr="00BE028A">
        <w:t xml:space="preserve">z </w:t>
      </w:r>
      <w:r w:rsidR="008919A8">
        <w:t xml:space="preserve">przepisów </w:t>
      </w:r>
      <w:r w:rsidRPr="00BE028A">
        <w:t xml:space="preserve">tytułu II rozdziału 2 rozporządzenia </w:t>
      </w:r>
      <w:bookmarkStart w:id="38" w:name="_Hlk174019260"/>
      <w:r w:rsidRPr="00BE028A">
        <w:t>2023/2631</w:t>
      </w:r>
      <w:bookmarkEnd w:id="37"/>
      <w:bookmarkEnd w:id="38"/>
      <w:r w:rsidRPr="00BE028A">
        <w:t>;</w:t>
      </w:r>
    </w:p>
    <w:p w14:paraId="1E9800FA" w14:textId="563A8D48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jednostki specjalnego przeznaczenia do celów sekurytyzacji w rozumieniu art. 2 pkt</w:t>
      </w:r>
      <w:r w:rsidR="002519EC">
        <w:t> </w:t>
      </w:r>
      <w:r w:rsidRPr="00BE028A">
        <w:t>2 rozporządzenia 2017/2402, która emituje obligacje sekurytyzacyjne w</w:t>
      </w:r>
      <w:r w:rsidR="002519EC">
        <w:t> </w:t>
      </w:r>
      <w:r w:rsidRPr="00BE028A">
        <w:t xml:space="preserve">rozumieniu art. 2 pkt 22 rozporządzenia 2023/2631 </w:t>
      </w:r>
      <w:r w:rsidR="001257CC">
        <w:t xml:space="preserve">mające </w:t>
      </w:r>
      <w:r w:rsidRPr="00BE028A">
        <w:t>oznakowan</w:t>
      </w:r>
      <w:r w:rsidR="001257CC">
        <w:t>i</w:t>
      </w:r>
      <w:r w:rsidRPr="00BE028A">
        <w:t>e „europejska zielona obligacja” lub „EuGB”, w zakresie wypełniania obowiązków wynikających z art. 14 ust. 1, art. 15, art. 18 i art. 19 rozporządzenia 2023/2631;</w:t>
      </w:r>
    </w:p>
    <w:p w14:paraId="486A3456" w14:textId="1F4AEC48" w:rsidR="004E6AE0" w:rsidRPr="00BE028A" w:rsidRDefault="004E6AE0" w:rsidP="004E6AE0">
      <w:pPr>
        <w:pStyle w:val="ZPKTzmpktartykuempunktem"/>
      </w:pPr>
      <w:r w:rsidRPr="00BE028A">
        <w:lastRenderedPageBreak/>
        <w:t>3)</w:t>
      </w:r>
      <w:r w:rsidRPr="00BE028A">
        <w:tab/>
        <w:t xml:space="preserve">jednostki inicjującej w rozumieniu art. 2 pkt 3 rozporządzenia 2017/2402 w zakresie wypełniania obowiązków wynikających z </w:t>
      </w:r>
      <w:bookmarkStart w:id="39" w:name="_Hlk174366278"/>
      <w:r w:rsidR="0019728C">
        <w:t xml:space="preserve">przepisów </w:t>
      </w:r>
      <w:r w:rsidRPr="00BE028A">
        <w:t>tytułu II rozdziału 2, art. 18 i</w:t>
      </w:r>
      <w:r w:rsidR="00983CF7">
        <w:t> </w:t>
      </w:r>
      <w:r w:rsidRPr="00BE028A">
        <w:t>art. 19 rozporządzenia 2023/2631</w:t>
      </w:r>
      <w:bookmarkEnd w:id="39"/>
      <w:r w:rsidRPr="00BE028A">
        <w:t xml:space="preserve"> – </w:t>
      </w:r>
      <w:bookmarkStart w:id="40" w:name="_Hlk174702148"/>
      <w:r w:rsidRPr="00BE028A">
        <w:t>w przypadku gdy korzysta ona ze środków pochodzących z emisji obligacji sekurytyzacyjnych, o których mowa w art. 2 pkt 22 rozporządzenia 2023/2631</w:t>
      </w:r>
      <w:r w:rsidR="001257CC">
        <w:t xml:space="preserve"> mając</w:t>
      </w:r>
      <w:r w:rsidR="0019728C">
        <w:t>ych</w:t>
      </w:r>
      <w:r w:rsidRPr="00BE028A">
        <w:t xml:space="preserve"> oznakowan</w:t>
      </w:r>
      <w:r w:rsidR="001257CC">
        <w:t>ie</w:t>
      </w:r>
      <w:r w:rsidRPr="00BE028A">
        <w:t xml:space="preserve"> „europejska zielona obligacja” lub „EuGB”</w:t>
      </w:r>
      <w:bookmarkEnd w:id="40"/>
      <w:r w:rsidRPr="00BE028A">
        <w:t>;</w:t>
      </w:r>
    </w:p>
    <w:p w14:paraId="394FAA3B" w14:textId="41A440C1" w:rsidR="008F4406" w:rsidRPr="00BE028A" w:rsidRDefault="004E6AE0" w:rsidP="004E6AE0">
      <w:pPr>
        <w:pStyle w:val="ZPKTzmpktartykuempunktem"/>
      </w:pPr>
      <w:r w:rsidRPr="00BE028A">
        <w:t>4)</w:t>
      </w:r>
      <w:r w:rsidRPr="00BE028A">
        <w:tab/>
      </w:r>
      <w:bookmarkStart w:id="41" w:name="_Hlk183449780"/>
      <w:r w:rsidRPr="00BE028A">
        <w:t>emitenta obligacji, w tym jednostki specjalnego przeznaczenia do celów sekurytyzacji w rozumieniu art. 2 pkt 2 rozporządzenia 2017/2402, który korzysta ze wspólnych wzorów formularzy, o których mowa w art. 21 rozporządzenia 2023/2631, w zakresie zgodności ujawnianych informacji z tymi wzorami formularzy</w:t>
      </w:r>
      <w:bookmarkEnd w:id="41"/>
      <w:r w:rsidRPr="00BE028A">
        <w:t>.</w:t>
      </w:r>
    </w:p>
    <w:p w14:paraId="55F94BE5" w14:textId="2FC42EB7" w:rsidR="004E6AE0" w:rsidRPr="00BE028A" w:rsidRDefault="004E6AE0" w:rsidP="004E6AE0">
      <w:pPr>
        <w:pStyle w:val="ZUSTzmustartykuempunktem"/>
      </w:pPr>
      <w:r w:rsidRPr="00BE028A">
        <w:t>2. </w:t>
      </w:r>
      <w:r w:rsidR="006A7016">
        <w:t>P</w:t>
      </w:r>
      <w:r w:rsidR="006A7016" w:rsidRPr="00BE028A">
        <w:t>racowni</w:t>
      </w:r>
      <w:r w:rsidR="006A7016">
        <w:t>cy</w:t>
      </w:r>
      <w:r w:rsidR="006A7016" w:rsidRPr="00BE028A">
        <w:t xml:space="preserve"> Urzędu Komisji </w:t>
      </w:r>
      <w:r w:rsidR="006A7016">
        <w:t>wykonują c</w:t>
      </w:r>
      <w:r w:rsidR="006A7016" w:rsidRPr="00BE028A">
        <w:t xml:space="preserve">zynności </w:t>
      </w:r>
      <w:r w:rsidRPr="00BE028A">
        <w:t>kontrolne po okazaniu legitymacji służbowej oraz doręczeniu upoważnienia do kontroli wydanego przez Przewodniczącego Komisji lub upoważnioną przez niego osobę.</w:t>
      </w:r>
    </w:p>
    <w:p w14:paraId="57E16A41" w14:textId="38CE858F" w:rsidR="004E6AE0" w:rsidRPr="00BE028A" w:rsidRDefault="004E6AE0" w:rsidP="004E6AE0">
      <w:pPr>
        <w:pStyle w:val="ZUSTzmustartykuempunktem"/>
      </w:pPr>
      <w:r w:rsidRPr="00BE028A">
        <w:t>3. Upoważnienie do kontroli, o którym mowa w ust. 2, zawiera:</w:t>
      </w:r>
    </w:p>
    <w:p w14:paraId="7DB62630" w14:textId="68DA440C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wskazanie podstawy prawnej</w:t>
      </w:r>
      <w:r w:rsidR="00E21D37">
        <w:t xml:space="preserve"> do przeprowadzenia kontroli</w:t>
      </w:r>
      <w:r w:rsidRPr="00BE028A">
        <w:t>;</w:t>
      </w:r>
    </w:p>
    <w:p w14:paraId="4FE3F2D4" w14:textId="77777777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oznaczenie organu kontroli;</w:t>
      </w:r>
    </w:p>
    <w:p w14:paraId="76E77E5D" w14:textId="77777777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  <w:t>datę i miejsce jego wystawienia;</w:t>
      </w:r>
    </w:p>
    <w:p w14:paraId="29E79D56" w14:textId="77777777" w:rsidR="004E6AE0" w:rsidRPr="00BE028A" w:rsidRDefault="004E6AE0" w:rsidP="004E6AE0">
      <w:pPr>
        <w:pStyle w:val="ZPKTzmpktartykuempunktem"/>
      </w:pPr>
      <w:r w:rsidRPr="00BE028A">
        <w:t>4)</w:t>
      </w:r>
      <w:r w:rsidRPr="00BE028A">
        <w:tab/>
      </w:r>
      <w:bookmarkStart w:id="42" w:name="_Hlk192855593"/>
      <w:r w:rsidRPr="00BE028A">
        <w:t>imię i nazwisko, stanowisko oraz numer legitymacji służbowej pracownika Urzędu Komisji prowadzącego czynności kontrolne</w:t>
      </w:r>
      <w:bookmarkEnd w:id="42"/>
      <w:r w:rsidRPr="00BE028A">
        <w:t>;</w:t>
      </w:r>
    </w:p>
    <w:p w14:paraId="358BC748" w14:textId="77777777" w:rsidR="004E6AE0" w:rsidRPr="00BE028A" w:rsidRDefault="004E6AE0" w:rsidP="004E6AE0">
      <w:pPr>
        <w:pStyle w:val="ZPKTzmpktartykuempunktem"/>
      </w:pPr>
      <w:r w:rsidRPr="00BE028A">
        <w:t>5)</w:t>
      </w:r>
      <w:r w:rsidRPr="00BE028A">
        <w:tab/>
        <w:t>oznaczenie kontrolowanego podmiotu;</w:t>
      </w:r>
    </w:p>
    <w:p w14:paraId="4E68E33B" w14:textId="77777777" w:rsidR="004E6AE0" w:rsidRPr="00BE028A" w:rsidRDefault="004E6AE0" w:rsidP="004E6AE0">
      <w:pPr>
        <w:pStyle w:val="ZPKTzmpktartykuempunktem"/>
      </w:pPr>
      <w:r w:rsidRPr="00BE028A">
        <w:t>6)</w:t>
      </w:r>
      <w:r w:rsidRPr="00BE028A">
        <w:tab/>
        <w:t>wskazanie daty rozpoczęcia i przewidywanego terminu zakończenia kontroli;</w:t>
      </w:r>
    </w:p>
    <w:p w14:paraId="28E2329D" w14:textId="77777777" w:rsidR="004E6AE0" w:rsidRPr="00BE028A" w:rsidRDefault="004E6AE0" w:rsidP="004E6AE0">
      <w:pPr>
        <w:pStyle w:val="ZPKTzmpktartykuempunktem"/>
      </w:pPr>
      <w:r w:rsidRPr="00BE028A">
        <w:t>7)</w:t>
      </w:r>
      <w:r w:rsidRPr="00BE028A">
        <w:tab/>
        <w:t>zakres przedmiotowy kontroli.</w:t>
      </w:r>
    </w:p>
    <w:p w14:paraId="08BC8542" w14:textId="59C57776" w:rsidR="004E6AE0" w:rsidRPr="00BE028A" w:rsidRDefault="004E6AE0" w:rsidP="004E6AE0">
      <w:pPr>
        <w:pStyle w:val="ZUSTzmustartykuempunktem"/>
      </w:pPr>
      <w:r w:rsidRPr="00BE028A">
        <w:t>4. W toku kontroli pracownicy, o których mowa w ust. 2, mają prawo:</w:t>
      </w:r>
    </w:p>
    <w:p w14:paraId="4350EEBF" w14:textId="77777777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wstępu na grunt oraz do budynków, lokali lub innych pomieszczeń kontrolowanego podmiotu;</w:t>
      </w:r>
    </w:p>
    <w:p w14:paraId="12E3F0F4" w14:textId="77777777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żądania od kontrolowanego podmiotu lub od osoby przez niego upoważnionej udzielenia ustnych lub pisemnych wyjaśnień związanych z przedmiotem kontroli;</w:t>
      </w:r>
    </w:p>
    <w:p w14:paraId="4D9F72C4" w14:textId="58C7DB8C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  <w:t xml:space="preserve">wglądu do dokumentów związanych z przedmiotem kontroli, w szczególności dokumentów finansowych, księgowych, handlowych, akt postępowań prowadzonych na podstawie właściwych przepisów prawa, ksiąg, ewidencji, dokumentów wewnętrznych, w tym regulaminów oraz instrukcji, dotyczących działalności kontrolowanego podmiotu, oraz żądania sporządzenia na koszt tego </w:t>
      </w:r>
      <w:r w:rsidRPr="00BE028A">
        <w:lastRenderedPageBreak/>
        <w:t>kontrolowanego podmiotu kopii tych dokumentów lub wyciągów z nich, w tym w</w:t>
      </w:r>
      <w:r w:rsidR="00983CF7">
        <w:t> </w:t>
      </w:r>
      <w:r w:rsidRPr="00BE028A">
        <w:t>postaci dokumentu elektronicznego w rozumieniu art. 3 pkt 2 ustawy z dnia 17</w:t>
      </w:r>
      <w:r w:rsidR="00983CF7">
        <w:t> </w:t>
      </w:r>
      <w:r w:rsidRPr="00BE028A">
        <w:t>lutego 2005 r. o informatyzacji działalności podmiotów realizujących zadania publiczne, w zakresie niezbędnym do przeprowadzenia i zakończenia kontroli;</w:t>
      </w:r>
    </w:p>
    <w:p w14:paraId="7902B6E5" w14:textId="31128999" w:rsidR="004E6AE0" w:rsidRPr="00BE028A" w:rsidRDefault="004E6AE0" w:rsidP="004E6AE0">
      <w:pPr>
        <w:pStyle w:val="ZPKTzmpktartykuempunktem"/>
      </w:pPr>
      <w:r w:rsidRPr="00BE028A">
        <w:t>4)</w:t>
      </w:r>
      <w:r w:rsidRPr="00BE028A">
        <w:tab/>
        <w:t xml:space="preserve">żądania od kontrolowanego podmiotu lub osoby przez niego upoważnionej poświadczenia za zgodność z oryginałem pozyskiwanych od </w:t>
      </w:r>
      <w:r w:rsidR="00E21D37">
        <w:t>tego podmiotu</w:t>
      </w:r>
      <w:r w:rsidRPr="00BE028A">
        <w:t xml:space="preserve"> dokumentów, o których mowa w pkt 3;</w:t>
      </w:r>
    </w:p>
    <w:p w14:paraId="782F6C65" w14:textId="12407C90" w:rsidR="004E6AE0" w:rsidRPr="00BE028A" w:rsidRDefault="004E6AE0" w:rsidP="004E6AE0">
      <w:pPr>
        <w:pStyle w:val="ZPKTzmpktartykuempunktem"/>
      </w:pPr>
      <w:r w:rsidRPr="00BE028A">
        <w:t>5)</w:t>
      </w:r>
      <w:r w:rsidRPr="00BE028A">
        <w:tab/>
        <w:t>wglądu do danych zawartych w systemie teleinformatycznym związanych z</w:t>
      </w:r>
      <w:r w:rsidR="00983CF7">
        <w:t> </w:t>
      </w:r>
      <w:r w:rsidRPr="00BE028A">
        <w:t>przedmiotem kontroli, w szczególności dokumentów finansowych, księgowych, handlowych, akt postępowań prowadzonych na podstawie właściwych przepisów prawa, ksiąg, ewidencji, dokumentów wewnętrznych, w tym regulaminów oraz instrukcji, dotyczących działalności kontrolowanego podmiotu, oraz żądania sporządzenia na koszt kontrolowanego podmiotu kopii tych danych lub wyciągów z</w:t>
      </w:r>
      <w:r w:rsidR="00983CF7">
        <w:t> </w:t>
      </w:r>
      <w:r w:rsidRPr="00BE028A">
        <w:t>nich, w tym w postaci dokumentu elektronicznego w rozumieniu art. 3 pkt 2 ustawy z dnia 17 lutego 2005 r. o informatyzacji działalności podmiotów realizujących zadania publiczne, w zakresie niezbędnym do przeprowadzenia i</w:t>
      </w:r>
      <w:r w:rsidR="00983CF7">
        <w:t> </w:t>
      </w:r>
      <w:r w:rsidRPr="00BE028A">
        <w:t>zakończenia kontroli.</w:t>
      </w:r>
    </w:p>
    <w:p w14:paraId="4E5E4C9C" w14:textId="0B29AA5F" w:rsidR="004E6AE0" w:rsidRPr="00BE028A" w:rsidRDefault="004E6AE0" w:rsidP="004E6AE0">
      <w:pPr>
        <w:pStyle w:val="ZUSTzmustartykuempunktem"/>
      </w:pPr>
      <w:r w:rsidRPr="00BE028A">
        <w:t xml:space="preserve">5. Dokumenty i informacje związane z kontrolą, w tym upoważnienie do kontroli, protokół kontroli i zalecenia pokontrolne, są sporządzane na piśmie utrwalonym w postaci papierowej albo elektronicznej. Upoważnienie do kontroli, o którym mowa w ust. 3, udzielone na piśmie utrwalonym w postaci papierowej opatruje się podpisem własnoręcznym. Upoważnienie do kontroli udzielone na piśmie utrwalonym w postaci elektronicznej opatruje się kwalifikowanym podpisem elektronicznym, podpisem zaufanym albo podpisem osobistym lub kwalifikowaną pieczęcią elektroniczną Komisji ze wskazaniem w treści pisma osoby opatrującej pismo tą pieczęcią. </w:t>
      </w:r>
    </w:p>
    <w:p w14:paraId="12ADE87F" w14:textId="000C0629" w:rsidR="004E6AE0" w:rsidRPr="00BE028A" w:rsidRDefault="004E6AE0" w:rsidP="004E6AE0">
      <w:pPr>
        <w:pStyle w:val="ZUSTzmustartykuempunktem"/>
      </w:pPr>
      <w:r w:rsidRPr="00BE028A">
        <w:t>6. Dokumenty i informacje, o których mowa w ust. 5, sporządzone na piśmie utrwalonym w postaci elektronicznej doręcza się na adres do doręczeń elektronicznych.</w:t>
      </w:r>
    </w:p>
    <w:p w14:paraId="34BD1239" w14:textId="142949EF" w:rsidR="004E6AE0" w:rsidRPr="00BE028A" w:rsidRDefault="004E6AE0" w:rsidP="004E6AE0">
      <w:pPr>
        <w:pStyle w:val="ZUSTzmustartykuempunktem"/>
      </w:pPr>
      <w:r w:rsidRPr="00BE028A">
        <w:t>7. Przekazanie Komisji informacji na podstawie rozporządzenia 2023/2631 nie narusza obowiązku zachowania tajemnicy zawodowej, a także innych obowiązków zachowania poufności informacji, wynikających z obowiązujących przepisów prawa lub umowy. Przekazanie Komisji informacji na podstawie rozporządzenia 2023/2631 nie może stanowić przyczyny rozwiązania z osobą przekazującą informacje stosunku pracy albo umowy zlecenia, umowy o dzieło lub innej umowy o podobnym charakterze.</w:t>
      </w:r>
    </w:p>
    <w:p w14:paraId="5470F67D" w14:textId="12893A7B" w:rsidR="004E6AE0" w:rsidRPr="00BE028A" w:rsidRDefault="004E6AE0" w:rsidP="004E6AE0">
      <w:pPr>
        <w:pStyle w:val="ZARTzmartartykuempunktem"/>
      </w:pPr>
      <w:r w:rsidRPr="00BE028A">
        <w:lastRenderedPageBreak/>
        <w:t>Art. 18z</w:t>
      </w:r>
      <w:r w:rsidR="00D13F27">
        <w:t>r</w:t>
      </w:r>
      <w:r w:rsidRPr="00BE028A">
        <w:t>. Do kontroli, o której mowa w art. 18z</w:t>
      </w:r>
      <w:r w:rsidR="00764AC6">
        <w:t>q</w:t>
      </w:r>
      <w:r w:rsidRPr="00BE028A">
        <w:t xml:space="preserve"> ust. 1, stosuje się przepisy rozdziału 5 ustawy z dnia 6 marca 2018 r. – Prawo przedsiębiorców.</w:t>
      </w:r>
    </w:p>
    <w:p w14:paraId="0CACF4D3" w14:textId="0424DDBA" w:rsidR="004E6AE0" w:rsidRPr="00BE028A" w:rsidRDefault="004E6AE0" w:rsidP="004E6AE0">
      <w:pPr>
        <w:pStyle w:val="ZARTzmartartykuempunktem"/>
      </w:pPr>
      <w:r w:rsidRPr="00BE028A">
        <w:t>Art. 18z</w:t>
      </w:r>
      <w:r w:rsidR="00D13F27">
        <w:t>s</w:t>
      </w:r>
      <w:r w:rsidRPr="00BE028A">
        <w:t xml:space="preserve">. 1. Na żądanie Komisji lub osoby przez nią upoważnionej osoby uprawnione do reprezentowania podmiotu, o którym mowa w </w:t>
      </w:r>
      <w:bookmarkStart w:id="43" w:name="_Hlk174027630"/>
      <w:r w:rsidRPr="00BE028A">
        <w:t>art. 18z</w:t>
      </w:r>
      <w:r w:rsidR="00764AC6">
        <w:t>q</w:t>
      </w:r>
      <w:r w:rsidRPr="00BE028A">
        <w:t xml:space="preserve"> ust. 1</w:t>
      </w:r>
      <w:bookmarkEnd w:id="43"/>
      <w:r w:rsidRPr="00BE028A">
        <w:t>, lub wchodzące w skład jego organów zarządzających i nadzorczych albo pozostające z tym podmiotem w stosunku pracy albo umowy zlecenia, umowy o dzieło lub innej umowy o</w:t>
      </w:r>
      <w:r w:rsidR="00983CF7">
        <w:t> </w:t>
      </w:r>
      <w:r w:rsidRPr="00BE028A">
        <w:t>podobnym charakterze są obowiązane do niezwłocznego sporządzenia i przekazania na koszt podmiotu, o którym mowa w art. 18z</w:t>
      </w:r>
      <w:r w:rsidR="00764AC6">
        <w:t>q</w:t>
      </w:r>
      <w:r w:rsidRPr="00BE028A">
        <w:t xml:space="preserve"> ust. 1, kopii dokumentów i innych nośników informacji oraz do udzielenia pisemnych lub ustnych wyjaśnień związanych z</w:t>
      </w:r>
      <w:r w:rsidR="00983CF7">
        <w:t> </w:t>
      </w:r>
      <w:r w:rsidRPr="00BE028A">
        <w:t>wypełnianiem obowiązków, o których mowa w art. 18z</w:t>
      </w:r>
      <w:r w:rsidR="00764AC6">
        <w:t>q</w:t>
      </w:r>
      <w:r w:rsidRPr="00BE028A">
        <w:t xml:space="preserve"> ust. 1.</w:t>
      </w:r>
    </w:p>
    <w:p w14:paraId="62390D34" w14:textId="0B0635A0" w:rsidR="004E6AE0" w:rsidRPr="00BE028A" w:rsidRDefault="004E6AE0" w:rsidP="004E6AE0">
      <w:pPr>
        <w:pStyle w:val="ZUSTzmustartykuempunktem"/>
      </w:pPr>
      <w:r w:rsidRPr="00BE028A">
        <w:t>2. Obowiązek, o którym mowa w ust. 1, spoczywa również na biegłym rewidencie oraz osobach uprawnionych do reprezentowania firmy audytorskiej lub pozostających z</w:t>
      </w:r>
      <w:r w:rsidR="00983CF7">
        <w:t> </w:t>
      </w:r>
      <w:r w:rsidRPr="00BE028A">
        <w:t>tą firmą w stosunku pracy albo umowy zlecenia, umowy o dzieło lub innej umowy o</w:t>
      </w:r>
      <w:r w:rsidR="00983CF7">
        <w:t> </w:t>
      </w:r>
      <w:r w:rsidRPr="00BE028A">
        <w:t>podobnym charakterze, w zakresie dotyczącym czynności podejmowanych przez te osoby lub firmę w związku z wykonywaniem na rzecz podmiotu, o którym mowa w</w:t>
      </w:r>
      <w:r w:rsidR="00983CF7">
        <w:t> </w:t>
      </w:r>
      <w:r w:rsidRPr="00BE028A">
        <w:t>art.</w:t>
      </w:r>
      <w:r w:rsidR="00983CF7">
        <w:t> </w:t>
      </w:r>
      <w:r w:rsidRPr="00BE028A">
        <w:t>18z</w:t>
      </w:r>
      <w:r w:rsidR="00764AC6">
        <w:t>q</w:t>
      </w:r>
      <w:r w:rsidRPr="00BE028A">
        <w:t xml:space="preserve"> ust. 1, czynności rewizji finansowej, o których mowa w art. 47 ust. 1 ustawy z dnia 11 maja 2017 r. o biegłych rewidentach, firmach audytorskich oraz nadzorze publicznym, lub świadczeniem na jego rzecz innych usług wymienionych w art. 47 ust. 2 tej ustawy. Nie narusza to obowiązku zachowania tajemnicy, o której mowa w art. 78 ustawy z dnia 11 maja 2017 r. o biegłych rewidentach, firmach audytorskich oraz nadzorze publicznym.</w:t>
      </w:r>
    </w:p>
    <w:p w14:paraId="41BC79D4" w14:textId="3F9C9325" w:rsidR="004E6AE0" w:rsidRPr="00BE028A" w:rsidRDefault="004E6AE0" w:rsidP="004E6AE0">
      <w:pPr>
        <w:pStyle w:val="ZARTzmartartykuempunktem"/>
      </w:pPr>
      <w:bookmarkStart w:id="44" w:name="_Hlk174029667"/>
      <w:r w:rsidRPr="00BE028A">
        <w:t>Art. 18z</w:t>
      </w:r>
      <w:bookmarkEnd w:id="44"/>
      <w:r w:rsidR="00D13F27">
        <w:t>t</w:t>
      </w:r>
      <w:r w:rsidRPr="00BE028A">
        <w:t>. 1. W przypadku gdy podmiot, o którym mowa w art. 18z</w:t>
      </w:r>
      <w:r w:rsidR="00764AC6">
        <w:t>q</w:t>
      </w:r>
      <w:r w:rsidRPr="00BE028A">
        <w:t xml:space="preserve"> ust. 1 pkt 1–3, nie udostępnia na swojej stronie internetowej:</w:t>
      </w:r>
    </w:p>
    <w:p w14:paraId="769A901B" w14:textId="001C98F6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 xml:space="preserve">arkusza informacyjnego europejskiej zielonej obligacji, o którym mowa w art. 10 ust. 1 lit. a rozporządzenia 2023/2631, albo </w:t>
      </w:r>
      <w:r w:rsidR="0033355F">
        <w:t xml:space="preserve">w przypadku gdy </w:t>
      </w:r>
      <w:r w:rsidRPr="00BE028A">
        <w:t xml:space="preserve">udostępniony arkusz nie zawiera informacji, o których mowa w załączniku I </w:t>
      </w:r>
      <w:bookmarkStart w:id="45" w:name="_Hlk170468534"/>
      <w:r w:rsidRPr="00BE028A">
        <w:t>do rozporządzenia 2023/2631</w:t>
      </w:r>
      <w:bookmarkEnd w:id="45"/>
      <w:r w:rsidRPr="00BE028A">
        <w:t>,</w:t>
      </w:r>
    </w:p>
    <w:p w14:paraId="229750B3" w14:textId="336441C1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wyników kontroli przedemisyjnej, o których mowa w art. 15 ust. 1 lit. b rozporządzenia 2023/2631, wyników kontroli poemisyjnej, o których mowa w</w:t>
      </w:r>
      <w:r w:rsidR="00983CF7">
        <w:t> </w:t>
      </w:r>
      <w:r w:rsidRPr="00BE028A">
        <w:t>art.</w:t>
      </w:r>
      <w:r w:rsidR="00983CF7">
        <w:t> </w:t>
      </w:r>
      <w:r w:rsidRPr="00BE028A">
        <w:t>11 ust. 8 rozporządzenia 2023/2631, lub wyników kontroli sprawozdania dotyczącego wpływu, o których mowa w art. 12 ust. 3 rozporządzenia 2023/2631, wraz z zawartymi w nich ocenami,</w:t>
      </w:r>
    </w:p>
    <w:p w14:paraId="21FFA44B" w14:textId="3D6FAFF8" w:rsidR="004E6AE0" w:rsidRPr="00BE028A" w:rsidRDefault="004E6AE0" w:rsidP="004E6AE0">
      <w:pPr>
        <w:pStyle w:val="ZPKTzmpktartykuempunktem"/>
      </w:pPr>
      <w:r w:rsidRPr="00BE028A">
        <w:lastRenderedPageBreak/>
        <w:t>3)</w:t>
      </w:r>
      <w:r w:rsidRPr="00BE028A">
        <w:tab/>
        <w:t xml:space="preserve">sprawozdania z alokacji, o którym mowa w art. 11 ust. 1 rozporządzenia 2023/2631, albo </w:t>
      </w:r>
      <w:r w:rsidR="0033355F">
        <w:t xml:space="preserve">w przypadku gdy </w:t>
      </w:r>
      <w:r w:rsidRPr="00BE028A">
        <w:t>udostępnione sprawozdanie nie zawiera informacji, o których mowa w załączniku II do rozporządzenia 2023/2631,</w:t>
      </w:r>
    </w:p>
    <w:p w14:paraId="674E8CBD" w14:textId="5987F014" w:rsidR="004E6AE0" w:rsidRPr="00BE028A" w:rsidRDefault="004E6AE0" w:rsidP="004E6AE0">
      <w:pPr>
        <w:pStyle w:val="ZPKTzmpktartykuempunktem"/>
      </w:pPr>
      <w:r w:rsidRPr="00BE028A">
        <w:t>4)</w:t>
      </w:r>
      <w:r w:rsidRPr="00BE028A">
        <w:tab/>
        <w:t xml:space="preserve">sprawozdania dotyczącego wpływu, o którym mowa w art. 12 ust. 1 rozporządzenia 2023/2631, albo </w:t>
      </w:r>
      <w:r w:rsidR="0033355F">
        <w:t>w przypadku</w:t>
      </w:r>
      <w:r w:rsidR="00983CF7">
        <w:t xml:space="preserve"> </w:t>
      </w:r>
      <w:r w:rsidR="0033355F">
        <w:t xml:space="preserve"> </w:t>
      </w:r>
      <w:r w:rsidRPr="00BE028A">
        <w:t>udostępnione sprawozdanie nie zawiera informacji, o których mowa w załączniku III do rozporządzenia 2023/2631</w:t>
      </w:r>
    </w:p>
    <w:p w14:paraId="4B7A110A" w14:textId="3B382AD2" w:rsidR="004E6AE0" w:rsidRPr="00BE028A" w:rsidRDefault="00726A2A" w:rsidP="004E6AE0">
      <w:pPr>
        <w:pStyle w:val="ZCZWSPPKTzmczciwsppktartykuempunktem"/>
      </w:pPr>
      <w:r>
        <w:rPr>
          <w:rFonts w:cs="Times"/>
        </w:rPr>
        <w:t>–</w:t>
      </w:r>
      <w:r w:rsidR="004E6AE0" w:rsidRPr="00BE028A">
        <w:t xml:space="preserve"> Komisja może, w drodze decyzji, nakazać podmiotowi udostępnienie tych dokumentów albo zawarcie w tych dokumentach wymaganych informacji.</w:t>
      </w:r>
    </w:p>
    <w:p w14:paraId="24EC996E" w14:textId="573E3C5F" w:rsidR="004E6AE0" w:rsidRPr="00BE028A" w:rsidRDefault="004E6AE0" w:rsidP="00500564">
      <w:pPr>
        <w:pStyle w:val="ZUSTzmustartykuempunktem"/>
      </w:pPr>
      <w:r w:rsidRPr="007C06C4">
        <w:t>2. Przed wy</w:t>
      </w:r>
      <w:r w:rsidRPr="0087531A">
        <w:t>daniem decyzji</w:t>
      </w:r>
      <w:r w:rsidRPr="00AB2052">
        <w:t xml:space="preserve">, o </w:t>
      </w:r>
      <w:r w:rsidRPr="00BE028A">
        <w:t xml:space="preserve">której mowa w ust. 1, Komisja może </w:t>
      </w:r>
      <w:r w:rsidR="007C06C4">
        <w:t xml:space="preserve">zalecić </w:t>
      </w:r>
      <w:r w:rsidR="0033355F" w:rsidRPr="00BE028A">
        <w:t>podmiot</w:t>
      </w:r>
      <w:r w:rsidR="0033355F">
        <w:t>owi</w:t>
      </w:r>
      <w:r w:rsidR="0033355F" w:rsidRPr="00BE028A">
        <w:t>, o którym mowa w art. 18z</w:t>
      </w:r>
      <w:r w:rsidR="001955B5">
        <w:t>q</w:t>
      </w:r>
      <w:r w:rsidR="0033355F" w:rsidRPr="00BE028A">
        <w:t xml:space="preserve"> ust. 1 pkt 1–3</w:t>
      </w:r>
      <w:r w:rsidR="0033355F">
        <w:t xml:space="preserve">, </w:t>
      </w:r>
      <w:r w:rsidRPr="00BE028A">
        <w:t>na piśmie utrwalonym w postaci papierowej albo elektronicznej udostępnieni</w:t>
      </w:r>
      <w:r w:rsidR="007C06C4">
        <w:t>e</w:t>
      </w:r>
      <w:r w:rsidRPr="00BE028A">
        <w:t xml:space="preserve"> </w:t>
      </w:r>
      <w:bookmarkStart w:id="46" w:name="_Hlk183448460"/>
      <w:r w:rsidRPr="00BE028A">
        <w:t>dokumentów, o których mowa w ust. 1, albo zawarci</w:t>
      </w:r>
      <w:r w:rsidR="007C06C4">
        <w:t>e</w:t>
      </w:r>
      <w:r w:rsidRPr="00BE028A">
        <w:t xml:space="preserve"> w tych dokumentach wymaganych informacji.</w:t>
      </w:r>
      <w:bookmarkEnd w:id="46"/>
    </w:p>
    <w:p w14:paraId="23C6E0E9" w14:textId="0675DD2A" w:rsidR="004E6AE0" w:rsidRPr="00BE028A" w:rsidRDefault="004E6AE0" w:rsidP="00500564">
      <w:pPr>
        <w:pStyle w:val="ZUSTzmustartykuempunktem"/>
      </w:pPr>
      <w:r w:rsidRPr="00BE028A">
        <w:t xml:space="preserve">3. W przypadku gdy </w:t>
      </w:r>
      <w:bookmarkStart w:id="47" w:name="_Hlk183444942"/>
      <w:r w:rsidRPr="00BE028A">
        <w:t>podmiot, o którym mowa w art. 18z</w:t>
      </w:r>
      <w:r w:rsidR="001955B5">
        <w:t>q</w:t>
      </w:r>
      <w:r w:rsidRPr="00BE028A">
        <w:t xml:space="preserve"> ust. 1 pkt 1–3,</w:t>
      </w:r>
      <w:bookmarkEnd w:id="47"/>
      <w:r w:rsidRPr="00BE028A">
        <w:t xml:space="preserve"> narusza obowiązek, o którym mowa w art. 15 ust. 4 rozporządzenia 2023/2631, Komisja może, w</w:t>
      </w:r>
      <w:r w:rsidR="00983CF7">
        <w:t> </w:t>
      </w:r>
      <w:r w:rsidRPr="00BE028A">
        <w:t>drodze decyzji, nakazać temu podmiotowi przekazanie Komisji informacji zgodnie z</w:t>
      </w:r>
      <w:r w:rsidR="00983CF7">
        <w:t> </w:t>
      </w:r>
      <w:r w:rsidRPr="00BE028A">
        <w:t>art. 15 ust. 4 rozporządzenia 2023/2631.</w:t>
      </w:r>
    </w:p>
    <w:p w14:paraId="1FAF1D38" w14:textId="36991479" w:rsidR="004E6AE0" w:rsidRPr="00BE028A" w:rsidRDefault="004E6AE0" w:rsidP="00500564">
      <w:pPr>
        <w:pStyle w:val="ZUSTzmustartykuempunktem"/>
      </w:pPr>
      <w:r w:rsidRPr="00BE028A">
        <w:t>4. </w:t>
      </w:r>
      <w:r w:rsidR="005828ED">
        <w:t>Przed wydaniem decyzji</w:t>
      </w:r>
      <w:r w:rsidRPr="00BE028A">
        <w:t xml:space="preserve">, o której mowa w ust. 3, Komisja może </w:t>
      </w:r>
      <w:r w:rsidR="007C06C4">
        <w:t xml:space="preserve">zalecić </w:t>
      </w:r>
      <w:r w:rsidR="0033355F" w:rsidRPr="00BE028A">
        <w:t>podmiot</w:t>
      </w:r>
      <w:r w:rsidR="0033355F">
        <w:t>owi</w:t>
      </w:r>
      <w:r w:rsidR="0033355F" w:rsidRPr="00BE028A">
        <w:t>, o którym mowa w art. 18z</w:t>
      </w:r>
      <w:r w:rsidR="00156BED">
        <w:t>q</w:t>
      </w:r>
      <w:r w:rsidR="0033355F" w:rsidRPr="00BE028A">
        <w:t xml:space="preserve"> ust. 1 pkt 1–3</w:t>
      </w:r>
      <w:r w:rsidR="0033355F">
        <w:t xml:space="preserve">, </w:t>
      </w:r>
      <w:r w:rsidRPr="00BE028A">
        <w:t>na piśmie utrwalonym w postaci papierowej albo elektronicznej przekazani</w:t>
      </w:r>
      <w:r w:rsidR="007C06C4">
        <w:t>e</w:t>
      </w:r>
      <w:r w:rsidRPr="00BE028A">
        <w:t xml:space="preserve"> Komisji informacji zgodnie z art. 15 ust. 4 rozporządzenia 2023/2631.</w:t>
      </w:r>
    </w:p>
    <w:p w14:paraId="1C00A744" w14:textId="72B25239" w:rsidR="004E6AE0" w:rsidRPr="00BE028A" w:rsidRDefault="004E6AE0" w:rsidP="004E6AE0">
      <w:pPr>
        <w:pStyle w:val="ZARTzmartartykuempunktem"/>
      </w:pPr>
      <w:r w:rsidRPr="00BE028A">
        <w:t>Art. 18z</w:t>
      </w:r>
      <w:r w:rsidR="00D13F27">
        <w:t>u</w:t>
      </w:r>
      <w:r w:rsidRPr="00BE028A">
        <w:t>. 1. W przypadku gdy podmiot, o którym mowa w art. 18z</w:t>
      </w:r>
      <w:r w:rsidR="007C06C4">
        <w:t>q</w:t>
      </w:r>
      <w:r w:rsidRPr="00BE028A">
        <w:t xml:space="preserve"> ust. 1 pkt 4, narusza obowiązki, o których mowa w art. 21 rozporządzenia 2023/2631, Komisja może, w drodze decyzji, nakazać podmiotowi zawarcie we wspólnych wzorach formularzy, o</w:t>
      </w:r>
      <w:r w:rsidR="00983CF7">
        <w:t> </w:t>
      </w:r>
      <w:r w:rsidRPr="00BE028A">
        <w:t>których mowa w art. 21 rozporządzenia 2023/2631, wymaganych informacji w ramach okresowego ujawniania informacji po emisji.</w:t>
      </w:r>
    </w:p>
    <w:p w14:paraId="601D9ED6" w14:textId="47ABCD10" w:rsidR="004E6AE0" w:rsidRPr="00BE028A" w:rsidRDefault="004E6AE0" w:rsidP="00500564">
      <w:pPr>
        <w:pStyle w:val="ZUSTzmustartykuempunktem"/>
      </w:pPr>
      <w:r w:rsidRPr="00BE028A">
        <w:t xml:space="preserve">2. Przed wydaniem decyzji, o której mowa w ust. 1, Komisja może </w:t>
      </w:r>
      <w:r w:rsidR="007C06C4">
        <w:t xml:space="preserve">zalecić </w:t>
      </w:r>
      <w:r w:rsidR="00A667E2" w:rsidRPr="00BE028A">
        <w:t>podmiot</w:t>
      </w:r>
      <w:r w:rsidR="00A667E2">
        <w:t>owi</w:t>
      </w:r>
      <w:r w:rsidR="00A667E2" w:rsidRPr="00BE028A">
        <w:t>, o którym mowa w art. 18z</w:t>
      </w:r>
      <w:r w:rsidR="007C06C4">
        <w:t>q</w:t>
      </w:r>
      <w:r w:rsidR="00A667E2" w:rsidRPr="00BE028A">
        <w:t xml:space="preserve"> ust. 1 pkt 4</w:t>
      </w:r>
      <w:r w:rsidR="00A667E2">
        <w:t xml:space="preserve">, </w:t>
      </w:r>
      <w:r w:rsidRPr="00BE028A">
        <w:t>na piśmie utrwalonym w postaci papierowej albo elektronicznej zawarci</w:t>
      </w:r>
      <w:r w:rsidR="007C06C4">
        <w:t>e</w:t>
      </w:r>
      <w:r w:rsidRPr="00BE028A">
        <w:t xml:space="preserve"> we wspólnych wzorach formularzy, o których mowa w art. 21 rozporządzenia 2023/2631, wymaganych informacji w ramach okresowego ujawniania informacji po emisji.</w:t>
      </w:r>
    </w:p>
    <w:p w14:paraId="6B636E5A" w14:textId="3E0936DD" w:rsidR="004E6AE0" w:rsidRPr="00BE028A" w:rsidRDefault="004E6AE0" w:rsidP="004E6AE0">
      <w:pPr>
        <w:pStyle w:val="ZARTzmartartykuempunktem"/>
      </w:pPr>
      <w:r w:rsidRPr="00BE028A">
        <w:t>Art. 18z</w:t>
      </w:r>
      <w:r w:rsidR="000C41E5">
        <w:t>v</w:t>
      </w:r>
      <w:r w:rsidRPr="00BE028A">
        <w:t xml:space="preserve">. 1. W przypadku naruszenia lub uzasadnionego podejrzenia naruszenia </w:t>
      </w:r>
      <w:bookmarkStart w:id="48" w:name="_Hlk173331117"/>
      <w:r w:rsidRPr="00BE028A">
        <w:t>przez podmiot, o którym mowa w art. 18z</w:t>
      </w:r>
      <w:r w:rsidR="007C06C4">
        <w:t>q</w:t>
      </w:r>
      <w:r w:rsidRPr="00BE028A">
        <w:t xml:space="preserve"> ust. 1 pkt 1, obowiązków, o których mowa w</w:t>
      </w:r>
      <w:r w:rsidR="000417B5">
        <w:t> </w:t>
      </w:r>
      <w:r w:rsidR="00865EC2">
        <w:t xml:space="preserve">przepisach </w:t>
      </w:r>
      <w:r w:rsidRPr="00BE028A">
        <w:t>tytu</w:t>
      </w:r>
      <w:r w:rsidR="00865EC2">
        <w:t>łu</w:t>
      </w:r>
      <w:r w:rsidRPr="00BE028A">
        <w:t xml:space="preserve"> II rozdzia</w:t>
      </w:r>
      <w:r w:rsidR="00865EC2">
        <w:t>łu</w:t>
      </w:r>
      <w:r w:rsidRPr="00BE028A">
        <w:t xml:space="preserve"> 2 rozporządzenia 2023/2631, </w:t>
      </w:r>
      <w:r w:rsidR="00EE1A7B">
        <w:t>podmiot</w:t>
      </w:r>
      <w:r w:rsidRPr="00BE028A">
        <w:t xml:space="preserve">, o którym mowa </w:t>
      </w:r>
      <w:r w:rsidRPr="00BE028A">
        <w:lastRenderedPageBreak/>
        <w:t>w art. 18z</w:t>
      </w:r>
      <w:r w:rsidR="007C06C4">
        <w:t>q</w:t>
      </w:r>
      <w:r w:rsidRPr="00BE028A">
        <w:t xml:space="preserve"> ust. 1 pkt 2, obowiązków, o których mowa w art. 14 ust. 1, art. 15, art. 18 lub art. 19 rozporządzenia 2023/2631, lub </w:t>
      </w:r>
      <w:r w:rsidR="00A667E2">
        <w:t xml:space="preserve">naruszenia lub uzasadnionego podejrzenia naruszenia przez </w:t>
      </w:r>
      <w:r w:rsidRPr="00BE028A">
        <w:t>podmiot, o którym mowa w art. 18z</w:t>
      </w:r>
      <w:r w:rsidR="007C06C4">
        <w:t>q</w:t>
      </w:r>
      <w:r w:rsidRPr="00BE028A">
        <w:t xml:space="preserve"> ust. 1 pkt 3, obowiązków, o których mowa w </w:t>
      </w:r>
      <w:r w:rsidR="00761BF4">
        <w:t xml:space="preserve">przepisach </w:t>
      </w:r>
      <w:r w:rsidRPr="00BE028A">
        <w:t>tytu</w:t>
      </w:r>
      <w:r w:rsidR="00761BF4">
        <w:t>łu</w:t>
      </w:r>
      <w:r w:rsidRPr="00BE028A">
        <w:t xml:space="preserve"> II rozdzia</w:t>
      </w:r>
      <w:r w:rsidR="00761BF4">
        <w:t>łu</w:t>
      </w:r>
      <w:r w:rsidRPr="00BE028A">
        <w:t xml:space="preserve"> 2 lub art. 18</w:t>
      </w:r>
      <w:r w:rsidR="00A667E2">
        <w:t>,</w:t>
      </w:r>
      <w:r w:rsidRPr="00BE028A">
        <w:t xml:space="preserve"> lub art. 19 rozporządzenia 2023/2631,</w:t>
      </w:r>
      <w:bookmarkEnd w:id="48"/>
      <w:r w:rsidRPr="00BE028A">
        <w:t xml:space="preserve"> Komisja może, w drodze decyzji:</w:t>
      </w:r>
    </w:p>
    <w:p w14:paraId="608D6123" w14:textId="398CEC92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 xml:space="preserve">nakazać </w:t>
      </w:r>
      <w:bookmarkStart w:id="49" w:name="_Hlk173405085"/>
      <w:bookmarkStart w:id="50" w:name="_Hlk174714827"/>
      <w:r w:rsidRPr="00BE028A">
        <w:t>podmiotowi,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2, oferującemu, podmiotowi, o którym mowa w art. 11a ust. 2 ustawy z dnia 29 lipca 2005 r. o ofercie publicznej i warunkach wprowadzania instrumentów finansowych do zorganizowanego systemu obrotu oraz o spółkach publicznych,</w:t>
      </w:r>
      <w:bookmarkEnd w:id="49"/>
      <w:r w:rsidRPr="00BE028A">
        <w:t xml:space="preserve"> lub innemu podmiotowi działającemu w ich imieniu lub na ich zlecenie</w:t>
      </w:r>
      <w:bookmarkEnd w:id="50"/>
      <w:r w:rsidRPr="00BE028A">
        <w:t xml:space="preserve"> wstrzymanie </w:t>
      </w:r>
      <w:bookmarkStart w:id="51" w:name="_Hlk173405199"/>
      <w:r w:rsidRPr="00BE028A">
        <w:t xml:space="preserve">rozpoczęcia prowadzenia reklamy europejskich zielonych obligacji lub przerwanie jej prowadzenia </w:t>
      </w:r>
      <w:bookmarkEnd w:id="51"/>
      <w:r w:rsidRPr="00BE028A">
        <w:t>na okres nie dłuższy niż 10 dni roboczych, wskazując nieprawidłowości, które należy usunąć w tym okresie, lub</w:t>
      </w:r>
    </w:p>
    <w:p w14:paraId="2AD47207" w14:textId="631B0C57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zakazać podmiotowi,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2, oferującemu, </w:t>
      </w:r>
      <w:bookmarkStart w:id="52" w:name="_Hlk173247770"/>
      <w:r w:rsidRPr="00BE028A">
        <w:t>podmiotowi, o którym mowa w art. 11a ust. 2 ustawy z dnia 29 lipca 2005 r. o ofercie publicznej i warunkach wprowadzania instrumentów finansowych do zorganizowanego systemu obrotu oraz o spółkach publicznych</w:t>
      </w:r>
      <w:bookmarkEnd w:id="52"/>
      <w:r w:rsidRPr="00BE028A">
        <w:t>, lub innemu podmiotowi działającemu w ich imieniu lub na ich zlecenie rozpoczęcia prowadzenia reklamy europejskich zielonych obligacji lub nakazać przerwanie jej prowadzenia, lub</w:t>
      </w:r>
    </w:p>
    <w:p w14:paraId="3327491D" w14:textId="2345CBCD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  <w:t>nakazać podmiotowi,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2, oferującemu lub innemu podmiotowi uczestniczącemu w ofercie, subskrypcji lub sprzedaży w</w:t>
      </w:r>
      <w:r w:rsidR="000417B5">
        <w:t> </w:t>
      </w:r>
      <w:r w:rsidRPr="00BE028A">
        <w:t>imieniu lub na zlecenie podmiotu,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</w:t>
      </w:r>
      <w:r w:rsidR="00A667E2">
        <w:t>,</w:t>
      </w:r>
      <w:r w:rsidRPr="00BE028A">
        <w:t xml:space="preserve"> lub oferującego wstrzymanie rozpoczęcia oferty publicznej, subskrypcji lub sprzedaży europejskich zielonych obligacji albo przerwanie </w:t>
      </w:r>
      <w:r w:rsidR="006C5B70">
        <w:t>ich</w:t>
      </w:r>
      <w:r w:rsidR="006C5B70" w:rsidRPr="00BE028A">
        <w:t xml:space="preserve"> </w:t>
      </w:r>
      <w:r w:rsidRPr="00BE028A">
        <w:t>przebiegu na okres nie dłuższy niż 10 dni roboczych, wskazując nieprawidłowości, które należy usunąć w tym okresie, lub</w:t>
      </w:r>
    </w:p>
    <w:p w14:paraId="052CBDD2" w14:textId="1AD7AD53" w:rsidR="004E6AE0" w:rsidRPr="00BE028A" w:rsidRDefault="004E6AE0" w:rsidP="004E6AE0">
      <w:pPr>
        <w:pStyle w:val="ZPKTzmpktartykuempunktem"/>
      </w:pPr>
      <w:r w:rsidRPr="00BE028A">
        <w:t>4)</w:t>
      </w:r>
      <w:r w:rsidRPr="00BE028A">
        <w:tab/>
        <w:t>zakazać podmiotowi,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2, oferującemu lub innemu podmiotowi uczestniczącemu w ofercie, subskrypcji lub sprzedaży w imieniu lub na zlecenie podmiotu,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</w:t>
      </w:r>
      <w:r w:rsidR="006C5B70">
        <w:t>,</w:t>
      </w:r>
      <w:r w:rsidRPr="00BE028A">
        <w:t xml:space="preserve"> lub oferującego rozpoczęcia oferty publicznej, subskrypcji lub sprzedaży europejskich zielonych obligacji albo dalszego </w:t>
      </w:r>
      <w:r w:rsidR="006C5B70">
        <w:t>ich</w:t>
      </w:r>
      <w:r w:rsidR="006C5B70" w:rsidRPr="00BE028A">
        <w:t xml:space="preserve"> </w:t>
      </w:r>
      <w:r w:rsidRPr="00BE028A">
        <w:t>prowadzenia, lub</w:t>
      </w:r>
    </w:p>
    <w:p w14:paraId="207AE46D" w14:textId="47A82AA6" w:rsidR="004E6AE0" w:rsidRPr="00BE028A" w:rsidRDefault="004E6AE0" w:rsidP="004E6AE0">
      <w:pPr>
        <w:pStyle w:val="ZPKTzmpktartykuempunktem"/>
      </w:pPr>
      <w:r w:rsidRPr="00BE028A">
        <w:lastRenderedPageBreak/>
        <w:t>5)</w:t>
      </w:r>
      <w:r w:rsidRPr="00BE028A">
        <w:tab/>
        <w:t>nakazać podmiotowi,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2, podmiotowi, o</w:t>
      </w:r>
      <w:r w:rsidR="000417B5">
        <w:t> </w:t>
      </w:r>
      <w:r w:rsidRPr="00BE028A">
        <w:t>którym mowa w art. 11a ust. 2 ustawy z dnia 29 lipca 2005 r. o ofercie publicznej i warunkach wprowadzania instrumentów finansowych do zorganizowanego systemu obrotu oraz o spółkach publicznych, lub podmiotowi występującemu w ich imieniu lub na ich zlecenie wstrzymanie ubiegania się o dopuszczenie lub wprowadzenie europejskich zielonych obligacji do obrotu na rynku regulowanym na okres nie dłuższy niż 10 dni roboczych, wskazując nieprawidłowości, które należy usunąć w tym okresie, lub</w:t>
      </w:r>
    </w:p>
    <w:p w14:paraId="2599F9D9" w14:textId="1978FE78" w:rsidR="004E6AE0" w:rsidRPr="00BE028A" w:rsidRDefault="004E6AE0" w:rsidP="004E6AE0">
      <w:pPr>
        <w:pStyle w:val="ZPKTzmpktartykuempunktem"/>
      </w:pPr>
      <w:r w:rsidRPr="00BE028A">
        <w:t>6)</w:t>
      </w:r>
      <w:r w:rsidRPr="00BE028A">
        <w:tab/>
        <w:t xml:space="preserve">zakazać podmiotowi, </w:t>
      </w:r>
      <w:bookmarkStart w:id="53" w:name="_Hlk174111595"/>
      <w:r w:rsidRPr="00BE028A">
        <w:t>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2, </w:t>
      </w:r>
      <w:bookmarkEnd w:id="53"/>
      <w:r w:rsidRPr="00BE028A">
        <w:t>podmiotowi, o</w:t>
      </w:r>
      <w:r w:rsidR="000417B5">
        <w:t> </w:t>
      </w:r>
      <w:r w:rsidRPr="00BE028A">
        <w:t>którym mowa w art. 11a ust. 2 ustawy z dnia 29 lipca 2005 r. o ofercie publicznej i warunkach wprowadzania instrumentów finansowych do zorganizowanego systemu obrotu oraz o spółkach publicznych, lub podmiotowi występującemu w ich imieniu lub na ich zlecenie ubiegania się o dopuszczenie lub wprowadzenie europejskich zielonych obligacji do obrotu na rynku regulowanym.</w:t>
      </w:r>
    </w:p>
    <w:p w14:paraId="1F12C1EA" w14:textId="0A635DDA" w:rsidR="004E6AE0" w:rsidRPr="00BE028A" w:rsidRDefault="004E6AE0" w:rsidP="004E6AE0">
      <w:pPr>
        <w:pStyle w:val="ZUSTzmustartykuempunktem"/>
      </w:pPr>
      <w:r w:rsidRPr="00BE028A">
        <w:t xml:space="preserve">2. Przed wydaniem decyzji, o której mowa w ust. 1, Komisja może </w:t>
      </w:r>
      <w:r w:rsidR="00466D77">
        <w:t xml:space="preserve">zalecić </w:t>
      </w:r>
      <w:r w:rsidRPr="00BE028A">
        <w:t>na piśmie utrwalonym w postaci papierowej albo elektronicznej zaprzestani</w:t>
      </w:r>
      <w:r w:rsidR="00466D77">
        <w:t>e</w:t>
      </w:r>
      <w:r w:rsidRPr="00BE028A">
        <w:t xml:space="preserve"> naruszania obowiązków wynikających z </w:t>
      </w:r>
      <w:r w:rsidR="00E71867">
        <w:t xml:space="preserve">przepisów </w:t>
      </w:r>
      <w:r w:rsidRPr="00BE028A">
        <w:t xml:space="preserve">tytułu II rozdziału 2 oraz art. 18 i </w:t>
      </w:r>
      <w:r w:rsidR="00466D77">
        <w:t xml:space="preserve">art. </w:t>
      </w:r>
      <w:r w:rsidRPr="00BE028A">
        <w:t xml:space="preserve">19 rozporządzenia 2023/2631. </w:t>
      </w:r>
    </w:p>
    <w:p w14:paraId="2DA5FDCF" w14:textId="71EB1849" w:rsidR="004E6AE0" w:rsidRPr="00BE028A" w:rsidRDefault="004E6AE0" w:rsidP="004E6AE0">
      <w:pPr>
        <w:pStyle w:val="ZUSTzmustartykuempunktem"/>
      </w:pPr>
      <w:r w:rsidRPr="00BE028A">
        <w:t xml:space="preserve">3. Po </w:t>
      </w:r>
      <w:r w:rsidR="00FE1B8B">
        <w:t>otrzymaniu</w:t>
      </w:r>
      <w:r w:rsidR="00FE1B8B" w:rsidRPr="00BE028A">
        <w:t xml:space="preserve"> </w:t>
      </w:r>
      <w:r w:rsidRPr="00BE028A">
        <w:t>zalecenia, o którym mowa w ust. 2:</w:t>
      </w:r>
    </w:p>
    <w:p w14:paraId="5406B2D5" w14:textId="51C7051A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podmiot,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2, oferujący lub podmiot, o</w:t>
      </w:r>
      <w:r w:rsidR="000417B5">
        <w:t> </w:t>
      </w:r>
      <w:r w:rsidRPr="00BE028A">
        <w:t>którym mowa w art. 11a ust. 2 ustawy z dnia 29 lipca 2005 r. o ofercie publicznej i warunkach wprowadzania instrumentów finansowych do zorganizowanego systemu obrotu oraz o spółkach publicznych, powstrzymują się od rozpoczęcia prowadzenia reklamy europejskich zielonych obligacji albo przerywają jej prowadzenie,</w:t>
      </w:r>
    </w:p>
    <w:p w14:paraId="20077DE8" w14:textId="2A44B931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podmiot,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2, lub oferujący powstrzymują się od rozpoczęcia oferty publicznej, subskrypcji lub sprzedaży europejskich zielonych obligacji albo przerywają </w:t>
      </w:r>
      <w:r w:rsidR="006C5B70">
        <w:t>ich</w:t>
      </w:r>
      <w:r w:rsidR="006C5B70" w:rsidRPr="00BE028A">
        <w:t xml:space="preserve"> </w:t>
      </w:r>
      <w:r w:rsidRPr="00BE028A">
        <w:t>przebieg,</w:t>
      </w:r>
    </w:p>
    <w:p w14:paraId="5A75EFAB" w14:textId="4F43C69C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  <w:t>podmiot, o którym mowa w art. 18z</w:t>
      </w:r>
      <w:r w:rsidR="00EE1A7B">
        <w:t>q</w:t>
      </w:r>
      <w:r w:rsidRPr="00BE028A">
        <w:t xml:space="preserve"> ust. 1 pkt 1 </w:t>
      </w:r>
      <w:r w:rsidR="00EE1A7B">
        <w:t>albo</w:t>
      </w:r>
      <w:r w:rsidRPr="00BE028A">
        <w:t xml:space="preserve"> 2</w:t>
      </w:r>
      <w:r w:rsidR="006C5B70">
        <w:t>,</w:t>
      </w:r>
      <w:r w:rsidRPr="00BE028A">
        <w:t xml:space="preserve"> lub podmiot, o którym mowa w art. 11a ust. 2 ustawy z dnia 29 lipca 2005 r. o ofercie publicznej i</w:t>
      </w:r>
      <w:r w:rsidR="000417B5">
        <w:t> </w:t>
      </w:r>
      <w:r w:rsidRPr="00BE028A">
        <w:t xml:space="preserve">warunkach wprowadzania instrumentów finansowych do zorganizowanego systemu obrotu oraz o spółkach publicznych, powstrzymują się od ubiegania się </w:t>
      </w:r>
      <w:r w:rsidRPr="00BE028A">
        <w:lastRenderedPageBreak/>
        <w:t>o</w:t>
      </w:r>
      <w:r w:rsidR="000417B5">
        <w:t> </w:t>
      </w:r>
      <w:r w:rsidRPr="00BE028A">
        <w:t>dopuszczenie lub wprowadzenie europejskich zielonych obligacji do obrotu na rynku regulowanym</w:t>
      </w:r>
    </w:p>
    <w:p w14:paraId="79784A69" w14:textId="77777777" w:rsidR="004E6AE0" w:rsidRPr="00BE028A" w:rsidRDefault="004E6AE0" w:rsidP="004E6AE0">
      <w:pPr>
        <w:pStyle w:val="ZCZWSPPKTzmczciwsppktartykuempunktem"/>
      </w:pPr>
      <w:r w:rsidRPr="00BE028A">
        <w:t>– do czasu usunięcia wskazanych w zaleceniu naruszeń, jeżeli jest to konieczne do usunięcia tych naruszeń.</w:t>
      </w:r>
    </w:p>
    <w:p w14:paraId="16CB8F70" w14:textId="57AEC918" w:rsidR="004E6AE0" w:rsidRPr="00BE028A" w:rsidRDefault="00EC06EF" w:rsidP="004E6AE0">
      <w:pPr>
        <w:pStyle w:val="ZUSTzmustartykuempunktem"/>
      </w:pPr>
      <w:r>
        <w:t>4</w:t>
      </w:r>
      <w:r w:rsidR="004E6AE0" w:rsidRPr="00BE028A">
        <w:t>. W związku z daną emisją europejskich zielonych obligacji Komisja może wielokrotnie zastosować środki przewidziane w ust. 1 i 2.</w:t>
      </w:r>
    </w:p>
    <w:p w14:paraId="1AA6C53A" w14:textId="4F120A9A" w:rsidR="00770E96" w:rsidRDefault="004E6AE0" w:rsidP="004E6AE0">
      <w:pPr>
        <w:pStyle w:val="ZARTzmartartykuempunktem"/>
      </w:pPr>
      <w:r w:rsidRPr="00BE028A">
        <w:t>Art. 18z</w:t>
      </w:r>
      <w:r w:rsidR="000C41E5">
        <w:t>w</w:t>
      </w:r>
      <w:r w:rsidRPr="00BE028A">
        <w:t xml:space="preserve">. 1. W przypadku gdy podmiot, o którym mowa w art. </w:t>
      </w:r>
      <w:bookmarkStart w:id="54" w:name="_Hlk174363826"/>
      <w:r w:rsidRPr="00BE028A">
        <w:t>18z</w:t>
      </w:r>
      <w:r w:rsidR="00EE1A7B">
        <w:t>q</w:t>
      </w:r>
      <w:r w:rsidRPr="00BE028A">
        <w:t xml:space="preserve"> ust. 1</w:t>
      </w:r>
      <w:bookmarkEnd w:id="54"/>
      <w:r w:rsidRPr="00BE028A">
        <w:t>, nie przestrzega przepisów rozporządzenia 2023/2631, Komisja może w drodze decyzji</w:t>
      </w:r>
      <w:r w:rsidR="00770E96">
        <w:t>:</w:t>
      </w:r>
    </w:p>
    <w:p w14:paraId="0959F29A" w14:textId="022D9FE6" w:rsidR="00770E96" w:rsidRDefault="00770E96" w:rsidP="00E71867">
      <w:pPr>
        <w:pStyle w:val="ZPKTzmpktartykuempunktem"/>
      </w:pPr>
      <w:r>
        <w:t>1)</w:t>
      </w:r>
      <w:r w:rsidR="00E71867">
        <w:tab/>
      </w:r>
      <w:r w:rsidR="00403E70">
        <w:t xml:space="preserve">zdecydować o </w:t>
      </w:r>
      <w:r w:rsidR="004E6AE0" w:rsidRPr="00BE028A">
        <w:t>poda</w:t>
      </w:r>
      <w:r>
        <w:t>niu</w:t>
      </w:r>
      <w:r w:rsidR="004E6AE0" w:rsidRPr="00BE028A">
        <w:t xml:space="preserve"> do publicznej wiadomości na koszt tego podmiotu informacj</w:t>
      </w:r>
      <w:r>
        <w:t>i</w:t>
      </w:r>
      <w:r w:rsidR="004E6AE0" w:rsidRPr="00BE028A">
        <w:t xml:space="preserve"> o nieprzestrzeganiu przez ten podmiot przepisów rozporządzenia 2023/2631, wskazując naruszenia prawa oraz </w:t>
      </w:r>
    </w:p>
    <w:p w14:paraId="1A4A87BE" w14:textId="1E0E37FC" w:rsidR="004E6AE0" w:rsidRPr="00BE028A" w:rsidRDefault="00770E96" w:rsidP="00E71867">
      <w:pPr>
        <w:pStyle w:val="ZPKTzmpktartykuempunktem"/>
      </w:pPr>
      <w:r>
        <w:t>2)</w:t>
      </w:r>
      <w:r w:rsidR="00E71867">
        <w:tab/>
      </w:r>
      <w:r w:rsidR="004E6AE0" w:rsidRPr="00BE028A">
        <w:t xml:space="preserve">zobowiązać </w:t>
      </w:r>
      <w:r w:rsidR="0097754E">
        <w:t xml:space="preserve">ten </w:t>
      </w:r>
      <w:r w:rsidR="004E6AE0" w:rsidRPr="00BE028A">
        <w:t>podmiot do udostępnienia tej informacji na jego stronie internetowej.</w:t>
      </w:r>
    </w:p>
    <w:p w14:paraId="2100DC1E" w14:textId="76272057" w:rsidR="0097754E" w:rsidRDefault="004E6AE0" w:rsidP="004E6AE0">
      <w:pPr>
        <w:pStyle w:val="ZUSTzmustartykuempunktem"/>
      </w:pPr>
      <w:r w:rsidRPr="00BE028A">
        <w:t xml:space="preserve">2. Jeżeli w terminie trzech miesięcy od dnia </w:t>
      </w:r>
      <w:r w:rsidR="00770E96">
        <w:t>otrzymania decyzji</w:t>
      </w:r>
      <w:r w:rsidRPr="00BE028A">
        <w:t>, o któr</w:t>
      </w:r>
      <w:r w:rsidR="00770E96">
        <w:t>ej</w:t>
      </w:r>
      <w:r w:rsidRPr="00BE028A">
        <w:t xml:space="preserve"> mowa w</w:t>
      </w:r>
      <w:r w:rsidR="00AE0D92">
        <w:t> </w:t>
      </w:r>
      <w:r w:rsidRPr="00BE028A">
        <w:t>ust. 1, podmiot</w:t>
      </w:r>
      <w:r w:rsidR="00770E96">
        <w:t>,</w:t>
      </w:r>
      <w:r w:rsidRPr="00BE028A">
        <w:t xml:space="preserve"> </w:t>
      </w:r>
      <w:r w:rsidR="00770E96">
        <w:t>o którym mowa w art. 18zq ust. 1,</w:t>
      </w:r>
      <w:r w:rsidRPr="00BE028A">
        <w:t xml:space="preserve"> nie zaprzestał naruszania przepisów rozporządzenia 2023/2631, Komisja może w drodze decyzji</w:t>
      </w:r>
      <w:r w:rsidR="0097754E">
        <w:t>:</w:t>
      </w:r>
      <w:r w:rsidRPr="00BE028A">
        <w:t xml:space="preserve"> </w:t>
      </w:r>
    </w:p>
    <w:p w14:paraId="05A3A6B9" w14:textId="583DFCB9" w:rsidR="0097754E" w:rsidRDefault="0097754E" w:rsidP="00E71867">
      <w:pPr>
        <w:pStyle w:val="ZPKTzmpktartykuempunktem"/>
      </w:pPr>
      <w:r>
        <w:t>1)</w:t>
      </w:r>
      <w:r w:rsidR="00E71867">
        <w:tab/>
      </w:r>
      <w:r>
        <w:t xml:space="preserve">zdecydować o podaniu do publicznej wiadomości </w:t>
      </w:r>
      <w:r w:rsidR="004E6AE0" w:rsidRPr="00BE028A">
        <w:t xml:space="preserve">na koszt </w:t>
      </w:r>
      <w:r w:rsidR="00035628">
        <w:t xml:space="preserve">tego </w:t>
      </w:r>
      <w:r w:rsidR="004E6AE0" w:rsidRPr="00BE028A">
        <w:t>podmiotu informacj</w:t>
      </w:r>
      <w:r>
        <w:t>i</w:t>
      </w:r>
      <w:r w:rsidR="004E6AE0" w:rsidRPr="00BE028A">
        <w:t xml:space="preserve"> o zaprzestaniu spełniania przez </w:t>
      </w:r>
      <w:r w:rsidR="00770E96">
        <w:t>ten podmiot</w:t>
      </w:r>
      <w:r w:rsidR="00770E96" w:rsidRPr="00BE028A">
        <w:t xml:space="preserve"> </w:t>
      </w:r>
      <w:r w:rsidR="004E6AE0" w:rsidRPr="00BE028A">
        <w:t>wymogów rozporządzenia 2023/2631</w:t>
      </w:r>
      <w:r w:rsidR="00035628">
        <w:t>, które</w:t>
      </w:r>
      <w:r w:rsidR="004E6AE0" w:rsidRPr="00BE028A">
        <w:t xml:space="preserve"> pozwalają na podstawie art. 3 tego rozporządzenia na </w:t>
      </w:r>
      <w:r w:rsidR="00035628">
        <w:t>stosowanie w</w:t>
      </w:r>
      <w:r w:rsidR="00AE0D92">
        <w:t> </w:t>
      </w:r>
      <w:r w:rsidR="00035628">
        <w:t xml:space="preserve">odniesieniu do </w:t>
      </w:r>
      <w:r w:rsidR="004E6AE0" w:rsidRPr="00BE028A">
        <w:t xml:space="preserve">wyemitowanych przez ten podmiot obligacji </w:t>
      </w:r>
      <w:r w:rsidR="00035628">
        <w:t>oznakowania</w:t>
      </w:r>
      <w:r w:rsidR="00035628" w:rsidRPr="00BE028A">
        <w:t xml:space="preserve"> </w:t>
      </w:r>
      <w:r w:rsidR="004E6AE0" w:rsidRPr="00BE028A">
        <w:t>„europejska zielona obligacja” lub „EuGB” oraz</w:t>
      </w:r>
    </w:p>
    <w:p w14:paraId="38464583" w14:textId="1AFED786" w:rsidR="004E6AE0" w:rsidRPr="00BE028A" w:rsidRDefault="0097754E" w:rsidP="00E71867">
      <w:pPr>
        <w:pStyle w:val="ZPKTzmpktartykuempunktem"/>
      </w:pPr>
      <w:r>
        <w:t>2)</w:t>
      </w:r>
      <w:r w:rsidR="00E71867">
        <w:tab/>
      </w:r>
      <w:r w:rsidR="004E6AE0" w:rsidRPr="00BE028A">
        <w:t xml:space="preserve">zobowiązać </w:t>
      </w:r>
      <w:r>
        <w:t>ten podmiot</w:t>
      </w:r>
      <w:r w:rsidR="004E6AE0" w:rsidRPr="00BE028A">
        <w:t xml:space="preserve"> do udostępnienia tej informacji na jego stronie internetowej.</w:t>
      </w:r>
    </w:p>
    <w:p w14:paraId="7AE582FC" w14:textId="2327DE92" w:rsidR="004E6AE0" w:rsidRPr="00BE028A" w:rsidRDefault="004E6AE0" w:rsidP="004E6AE0">
      <w:pPr>
        <w:pStyle w:val="ZARTzmartartykuempunktem"/>
      </w:pPr>
      <w:r w:rsidRPr="00BE028A">
        <w:t>Art. 18z</w:t>
      </w:r>
      <w:r w:rsidR="000C41E5">
        <w:t>x</w:t>
      </w:r>
      <w:r w:rsidRPr="00BE028A">
        <w:t>. 1. Decyzja o zastosowaniu środków, o których mowa w art. 18z</w:t>
      </w:r>
      <w:r w:rsidR="00403E70">
        <w:t>v</w:t>
      </w:r>
      <w:r w:rsidRPr="00BE028A">
        <w:t xml:space="preserve"> ust. 1 oraz art. 18z</w:t>
      </w:r>
      <w:r w:rsidR="00FE1B8B">
        <w:t>w</w:t>
      </w:r>
      <w:r w:rsidRPr="00BE028A">
        <w:t>, podlega natychmiastowemu wykonaniu. Uzasadnienie decyzji doręcza się w terminie 14 dni od dnia doręczenia decyzji. Termin na złożenie wniosku o ponowne rozpatrzenie sprawy biegnie od dnia doręczenia uzasadnienia decyzji.</w:t>
      </w:r>
    </w:p>
    <w:p w14:paraId="51DEF9ED" w14:textId="17A236A7" w:rsidR="004E6AE0" w:rsidRPr="00BE028A" w:rsidRDefault="004E6AE0" w:rsidP="004E6AE0">
      <w:pPr>
        <w:pStyle w:val="ZUSTzmustartykuempunktem"/>
      </w:pPr>
      <w:r w:rsidRPr="00BE028A">
        <w:t>2. W przypadku gdy oferta publiczna, subskrypcja lub sprzedaż europejskich zielonych obligacji dokonywane na podstawie tej oferty są przeprowadzane za pośrednictwem firmy inwestycyjnej, postanowienie o wszczęciu postępowania w sprawie zastosowania środków, o których mowa w art. 18z</w:t>
      </w:r>
      <w:r w:rsidR="00AB2052">
        <w:t>v</w:t>
      </w:r>
      <w:r w:rsidRPr="00BE028A">
        <w:t xml:space="preserve"> ust. 1 i art. 18z</w:t>
      </w:r>
      <w:r w:rsidR="00AB2052">
        <w:t>w</w:t>
      </w:r>
      <w:r w:rsidRPr="00BE028A">
        <w:t xml:space="preserve">, i decyzję o ich zastosowaniu doręcza się tej firmie inwestycyjnej, a w przypadku pośrednictwa więcej </w:t>
      </w:r>
      <w:r w:rsidRPr="00BE028A">
        <w:lastRenderedPageBreak/>
        <w:t xml:space="preserve">niż jednej firmy inwestycyjnej jednej z </w:t>
      </w:r>
      <w:r w:rsidR="008A0BC8">
        <w:t>tych firm</w:t>
      </w:r>
      <w:r w:rsidRPr="00BE028A">
        <w:t xml:space="preserve">. Doręczenie firmie inwestycyjnej uważa się za doręczenie stronie. </w:t>
      </w:r>
    </w:p>
    <w:p w14:paraId="7226E704" w14:textId="392541A0" w:rsidR="004E6AE0" w:rsidRPr="00BE028A" w:rsidRDefault="004E6AE0" w:rsidP="004E6AE0">
      <w:pPr>
        <w:pStyle w:val="ZUSTzmustartykuempunktem"/>
      </w:pPr>
      <w:r w:rsidRPr="00BE028A">
        <w:t>3. W przypadku braku pośrednictwa firmy inwestycyjnej doręczenie postanowienia o wszczęciu postępowania w sprawie zastosowania środków, o których mowa w art. 18z</w:t>
      </w:r>
      <w:r w:rsidR="00AB2052">
        <w:t>v</w:t>
      </w:r>
      <w:r w:rsidRPr="00BE028A">
        <w:t xml:space="preserve"> ust. 1 i art. 18z</w:t>
      </w:r>
      <w:r w:rsidR="00AB2052">
        <w:t>w</w:t>
      </w:r>
      <w:r w:rsidRPr="00BE028A">
        <w:t>, i decyzji o ich zastosowaniu następuje także przez ich udostępnienie na stronie internetowej Komisji i jest skuteczne z dniem udostępnienia.</w:t>
      </w:r>
    </w:p>
    <w:p w14:paraId="22D23629" w14:textId="5D1517ED" w:rsidR="004E6AE0" w:rsidRPr="00BE028A" w:rsidRDefault="004E6AE0" w:rsidP="00E70FDC">
      <w:pPr>
        <w:pStyle w:val="ZUSTzmustartykuempunktem"/>
      </w:pPr>
      <w:r w:rsidRPr="00BE028A">
        <w:t>4. Niezwłocznie po wydaniu</w:t>
      </w:r>
      <w:r w:rsidR="00E70FDC">
        <w:t xml:space="preserve"> </w:t>
      </w:r>
      <w:r w:rsidRPr="00BE028A">
        <w:t xml:space="preserve">postanowienia o wszczęciu postępowania w sprawie </w:t>
      </w:r>
      <w:r w:rsidRPr="00EC06EF">
        <w:t>zastosowania środków, o których mowa w art. 18z</w:t>
      </w:r>
      <w:r w:rsidR="00D96F44" w:rsidRPr="007943A5">
        <w:t>v</w:t>
      </w:r>
      <w:r w:rsidRPr="00EC06EF">
        <w:t xml:space="preserve"> ust. 1 i art. 18z</w:t>
      </w:r>
      <w:r w:rsidR="00D96F44" w:rsidRPr="00EC06EF">
        <w:t>w</w:t>
      </w:r>
      <w:r w:rsidRPr="00EC06EF">
        <w:t>,</w:t>
      </w:r>
      <w:r w:rsidR="00D96F44" w:rsidRPr="00EC06EF">
        <w:t xml:space="preserve"> komunikat o</w:t>
      </w:r>
      <w:r w:rsidR="00DC68B3">
        <w:t> </w:t>
      </w:r>
      <w:r w:rsidR="00D96F44" w:rsidRPr="00EC06EF">
        <w:t>wszczęciu te</w:t>
      </w:r>
      <w:r w:rsidR="00D96F44" w:rsidRPr="00D96F44">
        <w:t>go postępowania jest udostępniany na stronie internetowej Komisji</w:t>
      </w:r>
      <w:r w:rsidR="00D96F44">
        <w:t>.</w:t>
      </w:r>
    </w:p>
    <w:p w14:paraId="13D35F4F" w14:textId="0D43CD52" w:rsidR="004E6AE0" w:rsidRPr="00C52F04" w:rsidRDefault="00D96F44" w:rsidP="00E70FDC">
      <w:pPr>
        <w:pStyle w:val="ZUSTzmustartykuempunktem"/>
      </w:pPr>
      <w:r>
        <w:t>5.</w:t>
      </w:r>
      <w:r w:rsidR="00E70FDC">
        <w:t> </w:t>
      </w:r>
      <w:r w:rsidRPr="00D96F44">
        <w:t xml:space="preserve">Niezwłocznie po </w:t>
      </w:r>
      <w:r w:rsidRPr="00C52F04">
        <w:t xml:space="preserve">wydaniu </w:t>
      </w:r>
      <w:r w:rsidR="004E6AE0" w:rsidRPr="00C52F04">
        <w:t>decyzji o zastosowaniu środków, o których mowa w</w:t>
      </w:r>
      <w:r w:rsidR="00DC68B3">
        <w:t> </w:t>
      </w:r>
      <w:r w:rsidR="004E6AE0" w:rsidRPr="00C52F04">
        <w:t>art. 18z</w:t>
      </w:r>
      <w:r w:rsidRPr="00C52F04">
        <w:t>v</w:t>
      </w:r>
      <w:r w:rsidR="004E6AE0" w:rsidRPr="00C52F04">
        <w:t xml:space="preserve"> ust. 1 i art. 18z</w:t>
      </w:r>
      <w:r w:rsidRPr="00C52F04">
        <w:t>w, komunikat o zastosowaniu tych środków jest udostępniany na stronie internetowej Komisji.</w:t>
      </w:r>
    </w:p>
    <w:p w14:paraId="2EFC289A" w14:textId="02E92FDA" w:rsidR="004E6AE0" w:rsidRPr="00BE028A" w:rsidRDefault="004E6AE0" w:rsidP="004E6AE0">
      <w:pPr>
        <w:pStyle w:val="ZARTzmartartykuempunktem"/>
      </w:pPr>
      <w:r w:rsidRPr="00C52F04">
        <w:t>Art. 18z</w:t>
      </w:r>
      <w:r w:rsidR="000C41E5" w:rsidRPr="00C52F04">
        <w:t>y</w:t>
      </w:r>
      <w:r w:rsidRPr="00C52F04">
        <w:t>. W przypadku ustania przyczyn wydania decyzji o zastosowaniu środków, o któr</w:t>
      </w:r>
      <w:r w:rsidR="00C52F04">
        <w:t>ych</w:t>
      </w:r>
      <w:r w:rsidRPr="00C52F04">
        <w:t xml:space="preserve"> mowa w art. 18z</w:t>
      </w:r>
      <w:r w:rsidR="00D96F44" w:rsidRPr="00C52F04">
        <w:t>v</w:t>
      </w:r>
      <w:r w:rsidRPr="00C52F04">
        <w:t xml:space="preserve"> ust. 1 lub art. 18z</w:t>
      </w:r>
      <w:r w:rsidR="00D96F44" w:rsidRPr="00C52F04">
        <w:t>w</w:t>
      </w:r>
      <w:r w:rsidRPr="00C52F04">
        <w:t xml:space="preserve">, Komisja </w:t>
      </w:r>
      <w:r w:rsidRPr="00BE028A">
        <w:t>uchyla tę decyzję:</w:t>
      </w:r>
    </w:p>
    <w:p w14:paraId="1AAE59B0" w14:textId="77777777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z urzędu albo</w:t>
      </w:r>
    </w:p>
    <w:p w14:paraId="2DB38231" w14:textId="66B9A02D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na wniosek podmiotu, o którym mowa w art. 18z</w:t>
      </w:r>
      <w:r w:rsidR="00D96F44">
        <w:t>q</w:t>
      </w:r>
      <w:r w:rsidRPr="00BE028A">
        <w:t xml:space="preserve"> ust. </w:t>
      </w:r>
      <w:r w:rsidR="00D96F44">
        <w:t>1</w:t>
      </w:r>
      <w:r w:rsidRPr="00BE028A">
        <w:t>, oferującego lub podmiotu, o którym mowa w art. 11a ust. 2 ustawy z dnia 29 lipca 2005 r. o ofercie publicznej i warunkach wprowadzania instrumentów finansowych do zorganizowanego systemu obrotu oraz o spółkach publicznych.</w:t>
      </w:r>
    </w:p>
    <w:p w14:paraId="5A964FB1" w14:textId="30B59CD7" w:rsidR="004E6AE0" w:rsidRPr="00BE028A" w:rsidRDefault="004E6AE0" w:rsidP="00EB024F">
      <w:pPr>
        <w:pStyle w:val="ZARTzmartartykuempunktem"/>
      </w:pPr>
      <w:bookmarkStart w:id="55" w:name="_Hlk174698844"/>
      <w:r w:rsidRPr="00EB024F">
        <w:t>Art. 18z</w:t>
      </w:r>
      <w:r w:rsidR="000C41E5" w:rsidRPr="00EB024F">
        <w:t>z</w:t>
      </w:r>
      <w:r w:rsidRPr="00EB024F">
        <w:t>.</w:t>
      </w:r>
      <w:r w:rsidRPr="00500564">
        <w:rPr>
          <w:rStyle w:val="Ppogrubienie"/>
          <w:b w:val="0"/>
        </w:rPr>
        <w:t> </w:t>
      </w:r>
      <w:r w:rsidRPr="00EB024F">
        <w:t>1. </w:t>
      </w:r>
      <w:bookmarkStart w:id="56" w:name="_Hlk178954745"/>
      <w:bookmarkEnd w:id="55"/>
      <w:r w:rsidRPr="00EB024F">
        <w:t>W przypadku</w:t>
      </w:r>
      <w:r w:rsidRPr="00BE028A">
        <w:t xml:space="preserve"> gdy podmiot, o którym mowa w art. 18z</w:t>
      </w:r>
      <w:r w:rsidR="00EE1A7B">
        <w:t>q</w:t>
      </w:r>
      <w:r w:rsidRPr="00BE028A">
        <w:t xml:space="preserve"> ust. 1 pkt 1, nie wykonuje obowiązków, o których mowa w </w:t>
      </w:r>
      <w:r w:rsidR="00865EC2">
        <w:t xml:space="preserve">przepisach </w:t>
      </w:r>
      <w:r w:rsidRPr="00BE028A">
        <w:t>tytu</w:t>
      </w:r>
      <w:r w:rsidR="00865EC2">
        <w:t>łu</w:t>
      </w:r>
      <w:r w:rsidRPr="00BE028A">
        <w:t xml:space="preserve"> II rozdzia</w:t>
      </w:r>
      <w:r w:rsidR="00865EC2">
        <w:t>łu</w:t>
      </w:r>
      <w:r w:rsidRPr="00BE028A">
        <w:t xml:space="preserve"> 2 rozporządzenia 2023/2631, podmiot, o którym mowa w art. 18z</w:t>
      </w:r>
      <w:r w:rsidR="00EE1A7B">
        <w:t>q</w:t>
      </w:r>
      <w:r w:rsidRPr="00BE028A">
        <w:t xml:space="preserve"> ust. 1 pkt 2, nie wykonuje obowiązków, o których mowa w art. 14 ust. 1, art. 15, art. 18 lub art. 19 rozporządzenia 2023/2631, podmiot, o którym mowa w </w:t>
      </w:r>
      <w:r w:rsidR="008A0BC8">
        <w:t xml:space="preserve">art. </w:t>
      </w:r>
      <w:r w:rsidRPr="00BE028A">
        <w:t>18z</w:t>
      </w:r>
      <w:r w:rsidR="00EE1A7B">
        <w:t>q</w:t>
      </w:r>
      <w:r w:rsidRPr="00BE028A">
        <w:t xml:space="preserve"> ust. 1 pkt 3, nie wykonuje obowiązków, o których mowa w </w:t>
      </w:r>
      <w:r w:rsidR="00865EC2">
        <w:t xml:space="preserve">przepisach </w:t>
      </w:r>
      <w:r w:rsidRPr="00BE028A">
        <w:t>tytu</w:t>
      </w:r>
      <w:r w:rsidR="00865EC2">
        <w:t>łu</w:t>
      </w:r>
      <w:r w:rsidRPr="00BE028A">
        <w:t xml:space="preserve"> II rozdzia</w:t>
      </w:r>
      <w:r w:rsidR="00865EC2">
        <w:t>łu</w:t>
      </w:r>
      <w:r w:rsidRPr="00BE028A">
        <w:t xml:space="preserve"> 2 lub art. 18</w:t>
      </w:r>
      <w:r w:rsidR="008A0BC8">
        <w:t>,</w:t>
      </w:r>
      <w:r w:rsidRPr="00BE028A">
        <w:t xml:space="preserve"> lub art. 19 rozporządzenia 2023/2631, albo wykonuje je nienależycie albo podmiot, o którym mowa w art. 18z</w:t>
      </w:r>
      <w:r w:rsidR="00EE1A7B">
        <w:t>q</w:t>
      </w:r>
      <w:r w:rsidRPr="00BE028A">
        <w:t xml:space="preserve"> ust. 1 pkt 4, nie wykonuje obowiązków, o których mowa w art. 21 rozporządzenia 2023/2631, albo wykonuje je nienależycie, </w:t>
      </w:r>
      <w:bookmarkEnd w:id="56"/>
      <w:r w:rsidRPr="00BE028A">
        <w:t>Komisja może, w drodze decyzji:</w:t>
      </w:r>
    </w:p>
    <w:p w14:paraId="4B3AD68F" w14:textId="2B45FBF9" w:rsidR="00761BF4" w:rsidRDefault="004E6AE0" w:rsidP="004E6AE0">
      <w:pPr>
        <w:pStyle w:val="ZPKTzmpktartykuempunktem"/>
      </w:pPr>
      <w:r w:rsidRPr="00BE028A">
        <w:t>1)</w:t>
      </w:r>
      <w:r w:rsidRPr="00BE028A">
        <w:tab/>
      </w:r>
      <w:r w:rsidR="00761BF4" w:rsidRPr="00761BF4">
        <w:t xml:space="preserve">nakazać osobom odpowiedzialnym za zaistniałe naruszenie zaprzestanie działań skutkujących powstaniem naruszeń i niepodejmowanie tych działań w przyszłości lub </w:t>
      </w:r>
    </w:p>
    <w:p w14:paraId="45867B4C" w14:textId="07ADD71B" w:rsidR="00761BF4" w:rsidRPr="00761BF4" w:rsidRDefault="004E6AE0" w:rsidP="00761BF4">
      <w:pPr>
        <w:pStyle w:val="ZPKTzmpktartykuempunktem"/>
      </w:pPr>
      <w:r w:rsidRPr="00BE028A">
        <w:lastRenderedPageBreak/>
        <w:t>2)</w:t>
      </w:r>
      <w:r w:rsidRPr="00BE028A">
        <w:tab/>
      </w:r>
      <w:r w:rsidR="00761BF4" w:rsidRPr="00761BF4">
        <w:t xml:space="preserve">nałożyć na </w:t>
      </w:r>
      <w:r w:rsidR="00900C1A">
        <w:t>ten</w:t>
      </w:r>
      <w:r w:rsidR="00761BF4">
        <w:t xml:space="preserve"> </w:t>
      </w:r>
      <w:r w:rsidR="00761BF4" w:rsidRPr="00761BF4">
        <w:t>podmiot karę pieniężną do wysokości 2 170 650 zł lub kwoty stanowiącej równowartość 0,5% całkowitego rocznego przychodu wykazanego w</w:t>
      </w:r>
      <w:r w:rsidR="003B7D92">
        <w:t> </w:t>
      </w:r>
      <w:r w:rsidR="00761BF4" w:rsidRPr="00761BF4">
        <w:t xml:space="preserve">ostatnim </w:t>
      </w:r>
      <w:r w:rsidR="00E70FDC" w:rsidRPr="00E70FDC">
        <w:t xml:space="preserve">sprawozdaniu finansowym </w:t>
      </w:r>
      <w:bookmarkStart w:id="57" w:name="_Hlk192779257"/>
      <w:r w:rsidR="00E70FDC" w:rsidRPr="00E70FDC">
        <w:t>za rok obrotowy, zatwierdzonym przez organ zatwierdzający</w:t>
      </w:r>
      <w:bookmarkEnd w:id="57"/>
      <w:r w:rsidR="00761BF4">
        <w:t>,</w:t>
      </w:r>
      <w:r w:rsidR="00761BF4" w:rsidRPr="00761BF4">
        <w:t xml:space="preserve"> lub</w:t>
      </w:r>
    </w:p>
    <w:p w14:paraId="39309A2C" w14:textId="77777777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  <w:t>nałożyć karę pieniężną do wysokości 217 065 zł na osoby fizyczne odpowiedzialne za zaistniałe naruszenia.</w:t>
      </w:r>
    </w:p>
    <w:p w14:paraId="18975EF5" w14:textId="77777777" w:rsidR="004E6AE0" w:rsidRPr="00BE028A" w:rsidRDefault="004E6AE0" w:rsidP="004E6AE0">
      <w:pPr>
        <w:pStyle w:val="ZUSTzmustartykuempunktem"/>
      </w:pPr>
      <w:r w:rsidRPr="00BE028A">
        <w:t>2. W przypadku gdy:</w:t>
      </w:r>
    </w:p>
    <w:p w14:paraId="36D87AFF" w14:textId="0B57A23F" w:rsidR="00517ED0" w:rsidRPr="00517ED0" w:rsidRDefault="004E6AE0" w:rsidP="00517ED0">
      <w:pPr>
        <w:pStyle w:val="ZPKTzmpktartykuempunktem"/>
      </w:pPr>
      <w:r w:rsidRPr="00BE028A">
        <w:t>1)</w:t>
      </w:r>
      <w:r w:rsidRPr="00BE028A">
        <w:tab/>
      </w:r>
      <w:r w:rsidR="00517ED0" w:rsidRPr="00517ED0">
        <w:t>podmiot, o którym mowa w art. 18z</w:t>
      </w:r>
      <w:r w:rsidR="00EE1A7B">
        <w:t>q</w:t>
      </w:r>
      <w:r w:rsidR="00517ED0" w:rsidRPr="00517ED0">
        <w:t xml:space="preserve"> ust. 1 pkt 1–3, nie wykonuje nakazu, o którym mowa w art. 18z</w:t>
      </w:r>
      <w:r w:rsidR="00900C1A">
        <w:t>t</w:t>
      </w:r>
      <w:r w:rsidR="00517ED0" w:rsidRPr="00517ED0">
        <w:t xml:space="preserve"> ust. 1 lub 3, albo wykonuje go nienależycie,</w:t>
      </w:r>
    </w:p>
    <w:p w14:paraId="1FA09C29" w14:textId="62D40F4F" w:rsidR="00517ED0" w:rsidRDefault="00517ED0" w:rsidP="00517ED0">
      <w:pPr>
        <w:pStyle w:val="ZPKTzmpktartykuempunktem"/>
      </w:pPr>
      <w:r w:rsidRPr="00517ED0">
        <w:t>2)</w:t>
      </w:r>
      <w:r w:rsidRPr="00517ED0">
        <w:tab/>
        <w:t>podmiot, o którym mowa w art. 18z</w:t>
      </w:r>
      <w:r w:rsidR="00EE1A7B">
        <w:t>q</w:t>
      </w:r>
      <w:r w:rsidRPr="00517ED0">
        <w:t xml:space="preserve"> ust. 1 pkt 4, nie wykonuje nakazu, o którym mowa w art. 18z</w:t>
      </w:r>
      <w:r w:rsidR="00900C1A">
        <w:t>u</w:t>
      </w:r>
      <w:r w:rsidRPr="00517ED0">
        <w:t xml:space="preserve"> ust. 1, albo wykonuje go nienależycie,</w:t>
      </w:r>
    </w:p>
    <w:p w14:paraId="02228FBC" w14:textId="3321CE5F" w:rsidR="004E6AE0" w:rsidRPr="00BE028A" w:rsidRDefault="00517ED0" w:rsidP="004E6AE0">
      <w:pPr>
        <w:pStyle w:val="ZPKTzmpktartykuempunktem"/>
      </w:pPr>
      <w:r>
        <w:t>3)</w:t>
      </w:r>
      <w:r>
        <w:tab/>
      </w:r>
      <w:r w:rsidR="004E6AE0" w:rsidRPr="00BE028A">
        <w:t>podmiot, o którym mowa w art. 18z</w:t>
      </w:r>
      <w:r w:rsidR="00EE1A7B">
        <w:t>q</w:t>
      </w:r>
      <w:r w:rsidR="004E6AE0" w:rsidRPr="00BE028A">
        <w:t xml:space="preserve"> ust. 1 pkt 1 </w:t>
      </w:r>
      <w:r w:rsidR="00EE1A7B">
        <w:t>albo</w:t>
      </w:r>
      <w:r w:rsidR="004E6AE0" w:rsidRPr="00BE028A">
        <w:t xml:space="preserve"> 2, oferujący, podmiot, o</w:t>
      </w:r>
      <w:r w:rsidR="003B7D92">
        <w:t> </w:t>
      </w:r>
      <w:r w:rsidR="004E6AE0" w:rsidRPr="00BE028A">
        <w:t>którym mowa w art. 11a ust. 2 ustawy z dnia 29 lipca 2005 r. o ofercie publicznej i warunkach wprowadzania instrumentów finansowych do zorganizowanego systemu obrotu oraz o spółkach publicznych, inny podmiot działający w ich imieniu lub na ich zlecenie nie wykonują nakazu, o którym mowa w art. 18z</w:t>
      </w:r>
      <w:r w:rsidR="00900C1A">
        <w:t>v</w:t>
      </w:r>
      <w:r w:rsidR="004E6AE0" w:rsidRPr="00BE028A">
        <w:t xml:space="preserve"> ust. 1 pkt 1, albo wykonują go nienależycie, albo naruszają zakaz, o którym mowa w art. 18z</w:t>
      </w:r>
      <w:r w:rsidR="00900C1A">
        <w:t>v</w:t>
      </w:r>
      <w:r w:rsidR="004E6AE0" w:rsidRPr="00BE028A">
        <w:t xml:space="preserve"> ust. 1 pkt 2,</w:t>
      </w:r>
    </w:p>
    <w:p w14:paraId="02F0D1A7" w14:textId="66244C3E" w:rsidR="004E6AE0" w:rsidRPr="00BE028A" w:rsidRDefault="00517ED0" w:rsidP="004E6AE0">
      <w:pPr>
        <w:pStyle w:val="ZPKTzmpktartykuempunktem"/>
      </w:pPr>
      <w:r>
        <w:t>4</w:t>
      </w:r>
      <w:r w:rsidR="004E6AE0" w:rsidRPr="00BE028A">
        <w:t>)</w:t>
      </w:r>
      <w:r w:rsidR="004E6AE0" w:rsidRPr="00BE028A">
        <w:tab/>
        <w:t>podmiot, o którym mowa w art. 18z</w:t>
      </w:r>
      <w:r w:rsidR="00EE1A7B">
        <w:t>q</w:t>
      </w:r>
      <w:r w:rsidR="004E6AE0" w:rsidRPr="00BE028A">
        <w:t xml:space="preserve"> ust. 1 pkt 1 </w:t>
      </w:r>
      <w:r w:rsidR="00EE1A7B">
        <w:t>albo</w:t>
      </w:r>
      <w:r w:rsidR="004E6AE0" w:rsidRPr="00BE028A">
        <w:t xml:space="preserve"> 2, oferujący lub inny podmiot uczestniczący w ofercie, subskrypcji lub sprzedaży w imieniu lub na zlecenie podmiotu, o którym mowa w art. 18z</w:t>
      </w:r>
      <w:r w:rsidR="00EE1A7B">
        <w:t>q</w:t>
      </w:r>
      <w:r w:rsidR="004E6AE0" w:rsidRPr="00BE028A">
        <w:t xml:space="preserve"> ust. 1 pkt 1 </w:t>
      </w:r>
      <w:r w:rsidR="00EE1A7B">
        <w:t>albo</w:t>
      </w:r>
      <w:r w:rsidR="004E6AE0" w:rsidRPr="00BE028A">
        <w:t xml:space="preserve"> 2, lub oferującego nie wykonują nakazu, o którym mowa w art. 18z</w:t>
      </w:r>
      <w:r w:rsidR="00900C1A">
        <w:t>v</w:t>
      </w:r>
      <w:r w:rsidR="004E6AE0" w:rsidRPr="00BE028A">
        <w:t xml:space="preserve"> ust. 1 pkt 3, albo wykonują go nienależycie, albo naruszają zakaz, o którym mowa w art. 18z</w:t>
      </w:r>
      <w:r w:rsidR="00900C1A">
        <w:t>v</w:t>
      </w:r>
      <w:r w:rsidR="004E6AE0" w:rsidRPr="00BE028A">
        <w:t xml:space="preserve"> ust. 1 pkt 4,</w:t>
      </w:r>
    </w:p>
    <w:p w14:paraId="6BA7A98B" w14:textId="4FDC57DC" w:rsidR="004E6AE0" w:rsidRPr="00BE028A" w:rsidRDefault="00517ED0" w:rsidP="004E6AE0">
      <w:pPr>
        <w:pStyle w:val="ZPKTzmpktartykuempunktem"/>
      </w:pPr>
      <w:r>
        <w:t>5</w:t>
      </w:r>
      <w:r w:rsidR="004E6AE0" w:rsidRPr="00BE028A">
        <w:t>)</w:t>
      </w:r>
      <w:r w:rsidR="004E6AE0" w:rsidRPr="00BE028A">
        <w:tab/>
        <w:t>podmiot, o którym mowa w art. 18z</w:t>
      </w:r>
      <w:r w:rsidR="00EE1A7B">
        <w:t>q</w:t>
      </w:r>
      <w:r w:rsidR="004E6AE0" w:rsidRPr="00BE028A">
        <w:t xml:space="preserve"> ust. 1 pkt 1 </w:t>
      </w:r>
      <w:r w:rsidR="00EE1A7B">
        <w:t>albo</w:t>
      </w:r>
      <w:r w:rsidR="004E6AE0" w:rsidRPr="00BE028A">
        <w:t xml:space="preserve"> 2, podmiot, o którym mowa w art. 11a ust. 2 ustawy z dnia 29 lipca 2005 r. o ofercie publicznej i warunkach wprowadzania instrumentów finansowych do zorganizowanego systemu obrotu oraz o spółkach publicznych, lub podmiot występujący w ich imieniu lub na ich zlecenie nie wykonują nakazu, o którym mowa w art. 18z</w:t>
      </w:r>
      <w:r w:rsidR="00900C1A">
        <w:t>v</w:t>
      </w:r>
      <w:r w:rsidR="004E6AE0" w:rsidRPr="00BE028A">
        <w:t xml:space="preserve"> ust. 1 pkt 5, albo wykonują go nienależycie, albo naruszają zakaz, o którym mowa w art. 18z</w:t>
      </w:r>
      <w:r w:rsidR="00900C1A">
        <w:t>v</w:t>
      </w:r>
      <w:r w:rsidR="004E6AE0" w:rsidRPr="00BE028A">
        <w:t xml:space="preserve"> ust. 1 pkt 6</w:t>
      </w:r>
    </w:p>
    <w:p w14:paraId="1A201AFA" w14:textId="77777777" w:rsidR="004E6AE0" w:rsidRPr="00BE028A" w:rsidRDefault="004E6AE0" w:rsidP="004E6AE0">
      <w:pPr>
        <w:pStyle w:val="ZCZWSPPKTzmczciwsppktartykuempunktem"/>
      </w:pPr>
      <w:r w:rsidRPr="00BE028A">
        <w:t>– Komisja może nałożyć karę pieniężną do wysokości 5 000 000 zł.</w:t>
      </w:r>
    </w:p>
    <w:p w14:paraId="5CB7A0CA" w14:textId="7284D7C7" w:rsidR="004E6AE0" w:rsidRPr="00BE028A" w:rsidRDefault="004E6AE0" w:rsidP="004E6AE0">
      <w:pPr>
        <w:pStyle w:val="ZUSTzmustartykuempunktem"/>
      </w:pPr>
      <w:r w:rsidRPr="00BE028A">
        <w:t xml:space="preserve">3. W przypadku gdy jest możliwe ustalenie kwoty osiągniętej korzyści lub unikniętej straty w wyniku naruszenia przepisów wymienionych w ust. 1, kara pieniężna, o której </w:t>
      </w:r>
      <w:r w:rsidRPr="00BE028A">
        <w:lastRenderedPageBreak/>
        <w:t xml:space="preserve">mowa w ust. 1 pkt </w:t>
      </w:r>
      <w:r w:rsidR="008E68B4">
        <w:t>2</w:t>
      </w:r>
      <w:r w:rsidRPr="00BE028A">
        <w:t>, może zostać nałożona do wysokości dwukrotności kwoty osiągniętej korzyści lub unikniętej straty.</w:t>
      </w:r>
    </w:p>
    <w:p w14:paraId="0BA05986" w14:textId="32F6E8C1" w:rsidR="004E6AE0" w:rsidRPr="00BE028A" w:rsidRDefault="004E6AE0" w:rsidP="004E6AE0">
      <w:pPr>
        <w:pStyle w:val="ZUSTzmustartykuempunktem"/>
      </w:pPr>
      <w:r w:rsidRPr="00BE028A">
        <w:t>4. W przypadku gdy podmiot, o którym mowa w art. 18z</w:t>
      </w:r>
      <w:r w:rsidR="00EE1A7B">
        <w:t>q</w:t>
      </w:r>
      <w:r w:rsidRPr="00BE028A">
        <w:t xml:space="preserve"> ust. 1, jest jednostką dominującą albo jednostką zależną jednostki dominującej, która sporządza skonsolidowane sprawozdanie finansowe, całkowity roczny przychód, o którym mowa w</w:t>
      </w:r>
      <w:r w:rsidR="003B7D92">
        <w:t> </w:t>
      </w:r>
      <w:r w:rsidRPr="00BE028A">
        <w:t xml:space="preserve">ust. 1 pkt </w:t>
      </w:r>
      <w:r w:rsidR="008E68B4">
        <w:t>2</w:t>
      </w:r>
      <w:r w:rsidRPr="00BE028A">
        <w:t>, stanowi kwota całkowitego skonsolidowanego rocznego przychodu jednostki dominującej najwyższego szczebla wykazana w ostatnim skonsolidowanym sprawozdaniu finansowym jednostki dominującej</w:t>
      </w:r>
      <w:r w:rsidR="00302B0F" w:rsidRPr="00302B0F">
        <w:t xml:space="preserve"> za rok obrotowy, zatwierdzonym przez organ zatwierdzający</w:t>
      </w:r>
      <w:r w:rsidRPr="00BE028A">
        <w:t>.</w:t>
      </w:r>
    </w:p>
    <w:p w14:paraId="219731FD" w14:textId="77777777" w:rsidR="004E6AE0" w:rsidRPr="00BE028A" w:rsidRDefault="004E6AE0" w:rsidP="004E6AE0">
      <w:pPr>
        <w:pStyle w:val="ZUSTzmustartykuempunktem"/>
      </w:pPr>
      <w:r w:rsidRPr="00BE028A">
        <w:t>5. Komisja, ustalając rodzaj i wysokość kary, uwzględnia okoliczności, o których mowa w art. 50 ust. 1 rozporządzenia 2023/2631.</w:t>
      </w:r>
    </w:p>
    <w:p w14:paraId="40657540" w14:textId="0242BA47" w:rsidR="004E6AE0" w:rsidRPr="00BE028A" w:rsidRDefault="004E6AE0" w:rsidP="004E6AE0">
      <w:pPr>
        <w:pStyle w:val="ZUSTzmustartykuempunktem"/>
      </w:pPr>
      <w:r w:rsidRPr="00BE028A">
        <w:t>6. W przypadku podmiotu, o którym mowa w art. 18z</w:t>
      </w:r>
      <w:r w:rsidR="00EE1A7B">
        <w:t>q</w:t>
      </w:r>
      <w:r w:rsidRPr="00BE028A">
        <w:t xml:space="preserve"> ust. 1, będącego funduszem inwestycyjnym zamkniętym kara pieniężna jest nakładana na towarzystwo funduszy inwestycyjnych będące organem tego funduszu.</w:t>
      </w:r>
    </w:p>
    <w:p w14:paraId="0F4FF6E3" w14:textId="77C578F2" w:rsidR="004E6AE0" w:rsidRPr="00BE028A" w:rsidRDefault="004E6AE0" w:rsidP="004E6AE0">
      <w:pPr>
        <w:pStyle w:val="ZUSTzmustartykuempunktem"/>
      </w:pPr>
      <w:r w:rsidRPr="00BE028A">
        <w:t>7. W przypadku podmiotu, o którym mowa w art. 18z</w:t>
      </w:r>
      <w:r w:rsidR="00EE1A7B">
        <w:t>q</w:t>
      </w:r>
      <w:r w:rsidR="00302B0F">
        <w:t xml:space="preserve"> </w:t>
      </w:r>
      <w:r w:rsidRPr="00BE028A">
        <w:t>ust. 1, będącego alternatywną spółką inwestycyjną zarządzaną przez zewnętrznie zarządzającego ASI albo zarządzającego z UE w rozumieniu ustawy o funduszach inwestycyjnych kara pieniężna nakładana jest odpowiednio na tych zarządzających.</w:t>
      </w:r>
    </w:p>
    <w:p w14:paraId="09BF25C1" w14:textId="454C1093" w:rsidR="004E6AE0" w:rsidRPr="00BE028A" w:rsidRDefault="004E6AE0" w:rsidP="004E6AE0">
      <w:pPr>
        <w:pStyle w:val="ZUSTzmustartykuempunktem"/>
      </w:pPr>
      <w:r w:rsidRPr="00BE028A">
        <w:t>8. W przypadku stwierdzenia naruszenia przepisów tytułu II rozdziału 2, art. 18, art. 19 lub art. 21 rozporządzenia 2023/2631 przez osobę fizyczną Komisja może, w</w:t>
      </w:r>
      <w:r w:rsidR="003B7D92">
        <w:t> </w:t>
      </w:r>
      <w:r w:rsidRPr="00BE028A">
        <w:t xml:space="preserve">decyzji </w:t>
      </w:r>
      <w:r w:rsidR="00517ED0">
        <w:t>o</w:t>
      </w:r>
      <w:r w:rsidRPr="00BE028A">
        <w:t xml:space="preserve"> zastosowani</w:t>
      </w:r>
      <w:r w:rsidR="00517ED0">
        <w:t>u</w:t>
      </w:r>
      <w:r w:rsidRPr="00BE028A">
        <w:t xml:space="preserve"> środków, o których mowa w ust. 1, zakazać tej osobie fizycznej udziału w procesie emisji europejskich zielonych obligacji na czas określony, nieprzekraczający roku.</w:t>
      </w:r>
    </w:p>
    <w:p w14:paraId="051814F0" w14:textId="7F1B1876" w:rsidR="004E6AE0" w:rsidRPr="00BE028A" w:rsidRDefault="004E6AE0" w:rsidP="004E6AE0">
      <w:pPr>
        <w:pStyle w:val="ZUSTzmustartykuempunktem"/>
      </w:pPr>
      <w:r w:rsidRPr="00BE028A">
        <w:t>9. W przypadku gdy podmiot, o którym mowa w art. 18z</w:t>
      </w:r>
      <w:r w:rsidR="00EE1A7B">
        <w:t>q</w:t>
      </w:r>
      <w:r w:rsidRPr="00BE028A">
        <w:t xml:space="preserve"> ust. 1 pkt 1, poważnie i</w:t>
      </w:r>
      <w:r w:rsidR="003B7D92">
        <w:t> </w:t>
      </w:r>
      <w:r w:rsidRPr="00BE028A">
        <w:t xml:space="preserve">wielokrotnie naruszył obowiązki, o których mowa w </w:t>
      </w:r>
      <w:r w:rsidR="00865EC2">
        <w:t xml:space="preserve">przepisach </w:t>
      </w:r>
      <w:r w:rsidRPr="00BE028A">
        <w:t>tytu</w:t>
      </w:r>
      <w:r w:rsidR="00865EC2">
        <w:t>łu</w:t>
      </w:r>
      <w:r w:rsidRPr="00BE028A">
        <w:t xml:space="preserve"> II rozdzia</w:t>
      </w:r>
      <w:r w:rsidR="00865EC2">
        <w:t>łu</w:t>
      </w:r>
      <w:r w:rsidRPr="00BE028A">
        <w:t xml:space="preserve"> 2 rozporządzenia 2023/2631, podmiot, o którym mowa w art. 18z</w:t>
      </w:r>
      <w:r w:rsidR="00EE1A7B">
        <w:t>q</w:t>
      </w:r>
      <w:r w:rsidRPr="00BE028A">
        <w:t xml:space="preserve"> ust. 1 pkt 2, poważnie i</w:t>
      </w:r>
      <w:r w:rsidR="003B7D92">
        <w:t> </w:t>
      </w:r>
      <w:r w:rsidRPr="00BE028A">
        <w:t>wielokrotnie naruszył obowiązki, o których mowa w art. 14 ust. 1, art. 15, art. 18 lub art.</w:t>
      </w:r>
      <w:r w:rsidR="003B7D92">
        <w:t> </w:t>
      </w:r>
      <w:r w:rsidRPr="00BE028A">
        <w:t xml:space="preserve">19 rozporządzenia 2023/2631, albo podmiot, o którym mowa w </w:t>
      </w:r>
      <w:r w:rsidR="008A0BC8">
        <w:t xml:space="preserve">art. </w:t>
      </w:r>
      <w:r w:rsidRPr="00BE028A">
        <w:t>18z</w:t>
      </w:r>
      <w:r w:rsidR="00EE1A7B">
        <w:t>q</w:t>
      </w:r>
      <w:r w:rsidRPr="00BE028A">
        <w:t xml:space="preserve"> ust. 1 pkt 3, poważnie i wielokrotnie naruszył obowiązki, o których mowa</w:t>
      </w:r>
      <w:r w:rsidR="008A0BC8">
        <w:t xml:space="preserve"> w</w:t>
      </w:r>
      <w:r w:rsidRPr="00BE028A">
        <w:t xml:space="preserve"> </w:t>
      </w:r>
      <w:r w:rsidR="00865EC2">
        <w:t xml:space="preserve">przepisach </w:t>
      </w:r>
      <w:r w:rsidRPr="00BE028A">
        <w:t>tytu</w:t>
      </w:r>
      <w:r w:rsidR="00865EC2">
        <w:t>łu</w:t>
      </w:r>
      <w:r w:rsidRPr="00BE028A">
        <w:t xml:space="preserve"> II rozdzia</w:t>
      </w:r>
      <w:r w:rsidR="00865EC2">
        <w:t>łu</w:t>
      </w:r>
      <w:r w:rsidRPr="00BE028A">
        <w:t xml:space="preserve"> 2 lub art. 18</w:t>
      </w:r>
      <w:r w:rsidR="008A0BC8">
        <w:t>,</w:t>
      </w:r>
      <w:r w:rsidRPr="00BE028A">
        <w:t xml:space="preserve"> lub art. 19 rozporządzenia 2023/2631, Komisja może dodatkowo zakazać temu podmiotowi emitowania europejskich zielonych obligacji przez okres nie dłuższy niż rok.</w:t>
      </w:r>
    </w:p>
    <w:p w14:paraId="07E7FB08" w14:textId="4448FDD4" w:rsidR="004E6AE0" w:rsidRPr="00BE028A" w:rsidRDefault="004E6AE0" w:rsidP="00500564">
      <w:pPr>
        <w:pStyle w:val="ZARTzmartartykuempunktem"/>
      </w:pPr>
      <w:r w:rsidRPr="00BE028A">
        <w:t>Art. 18z</w:t>
      </w:r>
      <w:r w:rsidR="000C41E5">
        <w:t>za</w:t>
      </w:r>
      <w:r w:rsidRPr="00BE028A">
        <w:t>. 1. W przypadku gdy:</w:t>
      </w:r>
    </w:p>
    <w:p w14:paraId="69960C17" w14:textId="4D8650D1" w:rsidR="004E6AE0" w:rsidRPr="00BE028A" w:rsidRDefault="004E6AE0" w:rsidP="004E6AE0">
      <w:pPr>
        <w:pStyle w:val="ZPKTzmpktartykuempunktem"/>
      </w:pPr>
      <w:r w:rsidRPr="00BE028A">
        <w:lastRenderedPageBreak/>
        <w:t>1)</w:t>
      </w:r>
      <w:r w:rsidRPr="00BE028A">
        <w:tab/>
        <w:t>podmiot, o którym mowa w art. 18z</w:t>
      </w:r>
      <w:r w:rsidR="00EE1A7B">
        <w:t>q</w:t>
      </w:r>
      <w:r w:rsidRPr="00BE028A">
        <w:t xml:space="preserve"> ust. 1 pkt 1, dla którego Rzeczpospolita Polska jest państwem przyjmującym, nie wykonuje </w:t>
      </w:r>
      <w:r w:rsidR="008A0BC8" w:rsidRPr="00BE028A">
        <w:t>obowiązk</w:t>
      </w:r>
      <w:r w:rsidR="008A0BC8">
        <w:t>ów</w:t>
      </w:r>
      <w:r w:rsidR="008A0BC8" w:rsidRPr="00BE028A">
        <w:t>, o których mowa w</w:t>
      </w:r>
      <w:r w:rsidR="00364A9F">
        <w:t> </w:t>
      </w:r>
      <w:r w:rsidR="00865EC2">
        <w:t xml:space="preserve">przepisach </w:t>
      </w:r>
      <w:r w:rsidR="008A0BC8" w:rsidRPr="00BE028A">
        <w:t>tytu</w:t>
      </w:r>
      <w:r w:rsidR="00865EC2">
        <w:t>łu</w:t>
      </w:r>
      <w:r w:rsidR="008A0BC8" w:rsidRPr="00BE028A">
        <w:t xml:space="preserve"> II rozdzia</w:t>
      </w:r>
      <w:r w:rsidR="00865EC2">
        <w:t>łu</w:t>
      </w:r>
      <w:r w:rsidR="008A0BC8" w:rsidRPr="00BE028A">
        <w:t xml:space="preserve"> 2 rozporządzenia 2023/2631</w:t>
      </w:r>
      <w:r w:rsidR="008A0BC8">
        <w:t xml:space="preserve">, </w:t>
      </w:r>
      <w:r w:rsidRPr="00BE028A">
        <w:t xml:space="preserve">albo </w:t>
      </w:r>
      <w:r w:rsidR="008A0BC8">
        <w:t xml:space="preserve">wykonuje te obowiązki </w:t>
      </w:r>
      <w:r w:rsidRPr="00BE028A">
        <w:t>nienależycie,</w:t>
      </w:r>
    </w:p>
    <w:p w14:paraId="3C5AB24F" w14:textId="34D735C6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podmiot, o którym mowa w art. 18z</w:t>
      </w:r>
      <w:r w:rsidR="00EE1A7B">
        <w:t>q</w:t>
      </w:r>
      <w:r w:rsidRPr="00BE028A">
        <w:t xml:space="preserve"> ust. 1 pkt 2, dla którego Rzeczpospolita Polska jest państwem przyjmującym, nie wykonuje </w:t>
      </w:r>
      <w:r w:rsidR="005C6464" w:rsidRPr="005C6464">
        <w:t>obowiązk</w:t>
      </w:r>
      <w:r w:rsidR="005C6464">
        <w:t>ów</w:t>
      </w:r>
      <w:r w:rsidR="005C6464" w:rsidRPr="005C6464">
        <w:t>, o których mowa w art. 14 ust. 1, art. 15, art. 18 lub art. 19 rozporządzenia 2023/2631</w:t>
      </w:r>
      <w:r w:rsidR="005C6464">
        <w:t xml:space="preserve">, </w:t>
      </w:r>
      <w:r w:rsidRPr="00BE028A">
        <w:t xml:space="preserve">albo </w:t>
      </w:r>
      <w:r w:rsidR="005C6464">
        <w:t xml:space="preserve">wykonuje te obowiązki </w:t>
      </w:r>
      <w:r w:rsidRPr="00BE028A">
        <w:t xml:space="preserve">nienależycie albo jego jednostka inicjująca w rozumieniu art. 2 pkt 3 rozporządzenia 2017/2402, która korzysta ze środków pochodzących z emisji obligacji sekurytyzacyjnych, o których mowa w art. 2 pkt 22 rozporządzenia 2023/2631, </w:t>
      </w:r>
      <w:r w:rsidR="0076169B">
        <w:t xml:space="preserve">mających </w:t>
      </w:r>
      <w:r w:rsidRPr="00BE028A">
        <w:t>oznakowan</w:t>
      </w:r>
      <w:r w:rsidR="00104DC6">
        <w:t>ie</w:t>
      </w:r>
      <w:r w:rsidRPr="00BE028A">
        <w:t xml:space="preserve"> „europejska zielona obligacja” lub „EuGB” wyemitowanych przez ten podmiot, nie wykonuje </w:t>
      </w:r>
      <w:r w:rsidR="005C6464" w:rsidRPr="00BE028A">
        <w:t>obowiązk</w:t>
      </w:r>
      <w:r w:rsidR="005C6464">
        <w:t>ów</w:t>
      </w:r>
      <w:r w:rsidR="005C6464" w:rsidRPr="00BE028A">
        <w:t>, o których mowa w</w:t>
      </w:r>
      <w:r w:rsidR="00364A9F">
        <w:t> </w:t>
      </w:r>
      <w:r w:rsidR="00865EC2">
        <w:t xml:space="preserve">przepisach </w:t>
      </w:r>
      <w:r w:rsidR="005C6464" w:rsidRPr="00BE028A">
        <w:t>tytu</w:t>
      </w:r>
      <w:r w:rsidR="00865EC2">
        <w:t>łu</w:t>
      </w:r>
      <w:r w:rsidR="005C6464" w:rsidRPr="00BE028A">
        <w:t xml:space="preserve"> II rozdzia</w:t>
      </w:r>
      <w:r w:rsidR="00865EC2">
        <w:t>łu</w:t>
      </w:r>
      <w:r w:rsidR="005C6464" w:rsidRPr="00BE028A">
        <w:t xml:space="preserve"> 2 lub art. 18 lub art. 19 rozporządzenia 2023/2631</w:t>
      </w:r>
      <w:r w:rsidR="005C6464">
        <w:t xml:space="preserve">, </w:t>
      </w:r>
      <w:r w:rsidRPr="00BE028A">
        <w:t xml:space="preserve">albo </w:t>
      </w:r>
      <w:r w:rsidR="005C6464">
        <w:t xml:space="preserve">wykonuje te obowiązki </w:t>
      </w:r>
      <w:r w:rsidRPr="00BE028A">
        <w:t xml:space="preserve">nienależycie </w:t>
      </w:r>
    </w:p>
    <w:p w14:paraId="7E776660" w14:textId="77777777" w:rsidR="004E6AE0" w:rsidRPr="00BE028A" w:rsidRDefault="004E6AE0" w:rsidP="004E6AE0">
      <w:pPr>
        <w:pStyle w:val="ZCZWSPPKTzmczciwsppktartykuempunktem"/>
      </w:pPr>
      <w:r w:rsidRPr="00BE028A">
        <w:t>– Komisja przekazuje informację o tym zdarzeniu właściwemu organowi państwa macierzystego tego podmiotu oraz Europejskiemu Urzędowi Nadzoru Giełd i Papierów Wartościowych.</w:t>
      </w:r>
    </w:p>
    <w:p w14:paraId="459F5D5F" w14:textId="3F36AA39" w:rsidR="004E6AE0" w:rsidRPr="00BE028A" w:rsidRDefault="004E6AE0" w:rsidP="004E6AE0">
      <w:pPr>
        <w:pStyle w:val="ZUSTzmustartykuempunktem"/>
      </w:pPr>
      <w:r w:rsidRPr="00BE028A">
        <w:t>2. W przypadku gdy mimo poinformowania przez Komisję właściwy organ państwa macierzystego podmiotu nie podejmuje działań mających zapobiec dalszemu naruszaniu przepisów prawa lub gdy te działania są nieskuteczne, Komisja może, w celu ochrony interesu inwestorów, po uprzednim poinformowaniu tego organu zastosować sankcje, o</w:t>
      </w:r>
      <w:r w:rsidR="00364A9F">
        <w:t> </w:t>
      </w:r>
      <w:r w:rsidRPr="00BE028A">
        <w:t>których mowa w art. 18z</w:t>
      </w:r>
      <w:r w:rsidR="00104DC6">
        <w:t>z</w:t>
      </w:r>
      <w:r w:rsidRPr="00BE028A">
        <w:t xml:space="preserve"> ust. 1. Komisja niezwłocznie przekazuje Komisji Europejskiej i Europejskiemu Urzędowi Nadzoru Giełd i Papierów Wartościowych informację o zastosowaniu tych sankcji.</w:t>
      </w:r>
    </w:p>
    <w:p w14:paraId="0DCDDFF4" w14:textId="2C413C33" w:rsidR="004E6AE0" w:rsidRPr="00BE028A" w:rsidRDefault="004E6AE0" w:rsidP="00500564">
      <w:pPr>
        <w:pStyle w:val="ZARTzmartartykuempunktem"/>
      </w:pPr>
      <w:r w:rsidRPr="00BE028A">
        <w:t>Art. 18z</w:t>
      </w:r>
      <w:r w:rsidR="004F153F">
        <w:t>zb</w:t>
      </w:r>
      <w:r w:rsidRPr="00BE028A">
        <w:t>. 1. Komisja przekazuje do publicznej wiadomości, przez udostępnienie na swojej stronie internetowej:</w:t>
      </w:r>
    </w:p>
    <w:p w14:paraId="2E155055" w14:textId="006734CF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 xml:space="preserve">informację o treści rozstrzygnięcia oraz rodzaju i charakterze naruszenia, zawierającą imię i nazwisko osoby fizycznej lub firmę (nazwę) innego podmiotu, wobec którego zastosowano środek, o którym mowa w art. </w:t>
      </w:r>
      <w:bookmarkStart w:id="58" w:name="_Hlk174718924"/>
      <w:r w:rsidRPr="00BE028A">
        <w:t>18z</w:t>
      </w:r>
      <w:r w:rsidR="00104DC6">
        <w:t>z</w:t>
      </w:r>
      <w:r w:rsidRPr="00BE028A">
        <w:t xml:space="preserve"> ust. 1</w:t>
      </w:r>
      <w:bookmarkEnd w:id="58"/>
      <w:r w:rsidR="00517ED0">
        <w:t xml:space="preserve">, </w:t>
      </w:r>
      <w:r w:rsidRPr="00BE028A">
        <w:t>2</w:t>
      </w:r>
      <w:r w:rsidR="00517ED0">
        <w:t>, 8 i 9</w:t>
      </w:r>
      <w:r w:rsidRPr="00BE028A">
        <w:t>;</w:t>
      </w:r>
    </w:p>
    <w:p w14:paraId="02B7ABAB" w14:textId="29F88931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 xml:space="preserve">w przypadku złożenia wniosku o ponowne rozpatrzenie sprawy </w:t>
      </w:r>
      <w:r w:rsidR="00517ED0" w:rsidRPr="00517ED0">
        <w:t>lub skargi do wojewódzkiego sądu administracyjnego w odniesieniu do decyzji o zastosowaniu środka, o którym mowa w art. 18z</w:t>
      </w:r>
      <w:r w:rsidR="00104DC6">
        <w:t>z</w:t>
      </w:r>
      <w:r w:rsidR="00517ED0" w:rsidRPr="00517ED0">
        <w:t xml:space="preserve"> ust. 1, 2, 8 i 9</w:t>
      </w:r>
      <w:r w:rsidR="00517ED0">
        <w:t xml:space="preserve"> </w:t>
      </w:r>
      <w:r w:rsidRPr="00BE028A">
        <w:t xml:space="preserve">– informację o </w:t>
      </w:r>
      <w:r w:rsidR="00517ED0">
        <w:t>ich</w:t>
      </w:r>
      <w:r w:rsidRPr="00BE028A">
        <w:t xml:space="preserve"> złożeniu, jeżeli </w:t>
      </w:r>
      <w:r w:rsidRPr="00BE028A">
        <w:lastRenderedPageBreak/>
        <w:t xml:space="preserve">Komisja przekazała do publicznej wiadomości informację o decyzji, której ten wniosek </w:t>
      </w:r>
      <w:r w:rsidR="00517ED0">
        <w:t xml:space="preserve">lub </w:t>
      </w:r>
      <w:r w:rsidR="005C6464">
        <w:t xml:space="preserve">ta </w:t>
      </w:r>
      <w:r w:rsidR="00517ED0">
        <w:t xml:space="preserve">skarga </w:t>
      </w:r>
      <w:r w:rsidRPr="00BE028A">
        <w:t>dotycz</w:t>
      </w:r>
      <w:r w:rsidR="005C6464">
        <w:t>ą</w:t>
      </w:r>
      <w:r w:rsidRPr="00BE028A">
        <w:t>;</w:t>
      </w:r>
    </w:p>
    <w:p w14:paraId="797C268B" w14:textId="2F2D1683" w:rsidR="00517ED0" w:rsidRDefault="004E6AE0" w:rsidP="004E6AE0">
      <w:pPr>
        <w:pStyle w:val="ZPKTzmpktartykuempunktem"/>
      </w:pPr>
      <w:r w:rsidRPr="00BE028A">
        <w:t>3)</w:t>
      </w:r>
      <w:r w:rsidRPr="00BE028A">
        <w:tab/>
        <w:t>informację o treści rozstrzygnięcia ostatecznej decyzji o zastosowaniu środka, o</w:t>
      </w:r>
      <w:r w:rsidR="00364A9F">
        <w:t> </w:t>
      </w:r>
      <w:r w:rsidRPr="00BE028A">
        <w:t xml:space="preserve">którym mowa w art. </w:t>
      </w:r>
      <w:bookmarkStart w:id="59" w:name="_Hlk178956895"/>
      <w:r w:rsidRPr="00BE028A">
        <w:t>18z</w:t>
      </w:r>
      <w:r w:rsidR="00104DC6">
        <w:t>z</w:t>
      </w:r>
      <w:r w:rsidRPr="00BE028A">
        <w:t xml:space="preserve"> ust. 1</w:t>
      </w:r>
      <w:r w:rsidR="00517ED0">
        <w:t>,</w:t>
      </w:r>
      <w:r w:rsidRPr="00BE028A">
        <w:t xml:space="preserve"> 2</w:t>
      </w:r>
      <w:bookmarkEnd w:id="59"/>
      <w:r w:rsidR="00517ED0">
        <w:t xml:space="preserve">, 8 i 9, </w:t>
      </w:r>
      <w:r w:rsidR="00517ED0" w:rsidRPr="00517ED0">
        <w:t>a w przypadku gdy w odniesieniu do decyzji o zastosowaniu środka, o którym mowa w art. 18z</w:t>
      </w:r>
      <w:r w:rsidR="00104DC6">
        <w:t>z</w:t>
      </w:r>
      <w:r w:rsidR="00517ED0" w:rsidRPr="00517ED0">
        <w:t xml:space="preserve"> ust. 1, 2, 8 i 9, została wniesiona skarga do wojewódzkiego sądu administracyjnego – informację o treści prawomocnego wyroku sądu administracyjnego</w:t>
      </w:r>
      <w:r w:rsidR="00517ED0">
        <w:t>;</w:t>
      </w:r>
    </w:p>
    <w:p w14:paraId="5B4169FB" w14:textId="6FC57634" w:rsidR="004E6AE0" w:rsidRPr="00BE028A" w:rsidRDefault="00517ED0" w:rsidP="004E6AE0">
      <w:pPr>
        <w:pStyle w:val="ZPKTzmpktartykuempunktem"/>
      </w:pPr>
      <w:r w:rsidRPr="00517ED0">
        <w:t>4)</w:t>
      </w:r>
      <w:r w:rsidRPr="00517ED0">
        <w:tab/>
        <w:t>informację o uchyleniu, zmianie albo stwierdzeniu nieważności przez Komisję ostatecznej decyzji o zastosowaniu środka, o którym mowa w art. 18z</w:t>
      </w:r>
      <w:r w:rsidR="00104DC6">
        <w:t>z</w:t>
      </w:r>
      <w:r w:rsidRPr="00517ED0">
        <w:t xml:space="preserve"> ust. 1, 2, 8 i</w:t>
      </w:r>
      <w:r w:rsidR="00364A9F">
        <w:t> </w:t>
      </w:r>
      <w:r w:rsidRPr="00517ED0">
        <w:t>9</w:t>
      </w:r>
      <w:r w:rsidR="004E6AE0" w:rsidRPr="00BE028A">
        <w:t>.</w:t>
      </w:r>
    </w:p>
    <w:p w14:paraId="778B9820" w14:textId="77777777" w:rsidR="004E6AE0" w:rsidRPr="00BE028A" w:rsidRDefault="004E6AE0" w:rsidP="004E6AE0">
      <w:pPr>
        <w:pStyle w:val="ZUSTzmustartykuempunktem"/>
      </w:pPr>
      <w:r w:rsidRPr="00BE028A">
        <w:t>2. Przekazanie do publicznej wiadomości informacji, o której mowa w ust. 1 pkt 1, następuje niezwłocznie po doręczeniu decyzji stronie postępowania.</w:t>
      </w:r>
    </w:p>
    <w:p w14:paraId="41580194" w14:textId="529DB079" w:rsidR="004E6AE0" w:rsidRPr="00BE028A" w:rsidRDefault="004E6AE0" w:rsidP="004E6AE0">
      <w:pPr>
        <w:pStyle w:val="ZUSTzmustartykuempunktem"/>
      </w:pPr>
      <w:r w:rsidRPr="00BE028A">
        <w:t xml:space="preserve">3. Komisja może, w drodze uchwały, opóźnić przekazanie do publicznej wiadomości informacji, o której mowa w ust. 1, lub przekazać taką informację bez wskazywania osoby fizycznej </w:t>
      </w:r>
      <w:r w:rsidR="00EA32D2" w:rsidRPr="00EA32D2">
        <w:t xml:space="preserve">lub </w:t>
      </w:r>
      <w:r w:rsidRPr="00BE028A">
        <w:t>firmy (nazwy) innego podmiotu</w:t>
      </w:r>
      <w:r w:rsidR="005C6464">
        <w:t>,</w:t>
      </w:r>
      <w:r w:rsidRPr="00BE028A">
        <w:t xml:space="preserve"> wobec którego zastosowano środek, w przypadku stwierdzenia, że podanie takiej informacji do publicznej wiadomości:</w:t>
      </w:r>
    </w:p>
    <w:p w14:paraId="684171A4" w14:textId="77777777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 xml:space="preserve">wyrządziłoby </w:t>
      </w:r>
      <w:bookmarkStart w:id="60" w:name="_Hlk192858624"/>
      <w:r w:rsidRPr="00BE028A">
        <w:t xml:space="preserve">niewspółmierną i </w:t>
      </w:r>
      <w:bookmarkEnd w:id="60"/>
      <w:r w:rsidRPr="00BE028A">
        <w:t>znaczącą szkodę uczestnikom rynku finansowego;</w:t>
      </w:r>
    </w:p>
    <w:p w14:paraId="31B1897B" w14:textId="1D510E92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</w:r>
      <w:r w:rsidR="005C6464" w:rsidRPr="00BE028A">
        <w:t>jest nieproporcjonalne do wagi stwierdzonego naruszenia –</w:t>
      </w:r>
      <w:r w:rsidR="005C6464">
        <w:t xml:space="preserve"> </w:t>
      </w:r>
      <w:r w:rsidRPr="00BE028A">
        <w:t>w przypadku danych osobowych lub firmy (nazwy) podmiotu;</w:t>
      </w:r>
    </w:p>
    <w:p w14:paraId="02F3F28D" w14:textId="0554A833" w:rsidR="004E6AE0" w:rsidRPr="00BE028A" w:rsidRDefault="004E6AE0" w:rsidP="004E6AE0">
      <w:pPr>
        <w:pStyle w:val="ZPKTzmpktartykuempunktem"/>
      </w:pPr>
      <w:r w:rsidRPr="00BE028A">
        <w:t>3)</w:t>
      </w:r>
      <w:r w:rsidRPr="00BE028A">
        <w:tab/>
        <w:t>stanowiłoby poważne zagrożenie dla stabilności systemu finansowego lub będącego w</w:t>
      </w:r>
      <w:r w:rsidR="00364A9F">
        <w:t> </w:t>
      </w:r>
      <w:r w:rsidRPr="00BE028A">
        <w:t>toku postępowania administracyjnego, wyjaśniającego lub karnego.</w:t>
      </w:r>
    </w:p>
    <w:p w14:paraId="63ACCDE8" w14:textId="1BC55105" w:rsidR="004E6AE0" w:rsidRPr="00BE028A" w:rsidRDefault="004E6AE0" w:rsidP="004E6AE0">
      <w:pPr>
        <w:pStyle w:val="ZUSTzmustartykuempunktem"/>
      </w:pPr>
      <w:r w:rsidRPr="00BE028A">
        <w:t>4. Komisja może nie przekazywać do publicznej wiadomości informacji o</w:t>
      </w:r>
      <w:r w:rsidR="00364A9F">
        <w:t> </w:t>
      </w:r>
      <w:r w:rsidRPr="00BE028A">
        <w:t>zastosowaniu środka, o którym mowa w art. 18z</w:t>
      </w:r>
      <w:r w:rsidR="00104DC6">
        <w:t>z</w:t>
      </w:r>
      <w:r w:rsidRPr="00BE028A">
        <w:t xml:space="preserve"> ust. 1</w:t>
      </w:r>
      <w:r w:rsidR="004B7778">
        <w:t>,</w:t>
      </w:r>
      <w:r w:rsidRPr="00BE028A">
        <w:t xml:space="preserve"> 2</w:t>
      </w:r>
      <w:r w:rsidR="004B7778">
        <w:t>, 8 i 9</w:t>
      </w:r>
      <w:r w:rsidRPr="00BE028A">
        <w:t>, w przypadku stwierdzenia, że podanie takiej informacji do publicznej wiadomości mogłoby:</w:t>
      </w:r>
    </w:p>
    <w:p w14:paraId="77643072" w14:textId="77777777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naruszyć stabilność systemu finansowego lub</w:t>
      </w:r>
    </w:p>
    <w:p w14:paraId="59A37D39" w14:textId="77777777" w:rsidR="004E6AE0" w:rsidRPr="00BE028A" w:rsidRDefault="004E6AE0" w:rsidP="004E6AE0">
      <w:pPr>
        <w:pStyle w:val="ZPKTzmpktartykuempunktem"/>
      </w:pPr>
      <w:r w:rsidRPr="00BE028A">
        <w:t>2)</w:t>
      </w:r>
      <w:r w:rsidRPr="00BE028A">
        <w:tab/>
        <w:t>wyrządzić niewspółmierną i znaczącą szkodę podmiotom, które dopuściły się naruszenia.</w:t>
      </w:r>
    </w:p>
    <w:p w14:paraId="7007DEA1" w14:textId="7BC1F1E6" w:rsidR="004E6AE0" w:rsidRPr="00BE028A" w:rsidRDefault="004E6AE0" w:rsidP="004E6AE0">
      <w:pPr>
        <w:pStyle w:val="ZUSTzmustartykuempunktem"/>
      </w:pPr>
      <w:r w:rsidRPr="00BE028A">
        <w:t>5. W przypadku gdy Komisja nie przekazała do publicznej wiadomości informacji o</w:t>
      </w:r>
      <w:r w:rsidR="00364A9F">
        <w:t> </w:t>
      </w:r>
      <w:r w:rsidRPr="00BE028A">
        <w:t>imieniu i nazwisku osoby fizycznej lub firmie (nazwie) innego podmiotu, może upublicznić te dane, jeżeli ustały przesłanki, o których mowa w ust. 3, nie później jednak niż w terminie 5 lat, licząc od dnia wydania decyzji o zastosowaniu środka, o którym mowa w art. 18z</w:t>
      </w:r>
      <w:r w:rsidR="00104DC6">
        <w:t>z</w:t>
      </w:r>
      <w:r w:rsidRPr="00BE028A">
        <w:t xml:space="preserve"> ust. 1</w:t>
      </w:r>
      <w:r w:rsidR="004B7778">
        <w:t>,</w:t>
      </w:r>
      <w:r w:rsidRPr="00BE028A">
        <w:t xml:space="preserve"> 2,</w:t>
      </w:r>
      <w:r w:rsidR="004B7778">
        <w:t xml:space="preserve"> 8 i 9,</w:t>
      </w:r>
      <w:r w:rsidRPr="00BE028A">
        <w:t xml:space="preserve"> wobec tej osoby lub tego podmiotu.</w:t>
      </w:r>
    </w:p>
    <w:p w14:paraId="78F4A80B" w14:textId="30C965FA" w:rsidR="004E6AE0" w:rsidRPr="00BE028A" w:rsidRDefault="004E6AE0" w:rsidP="004E6AE0">
      <w:pPr>
        <w:pStyle w:val="ZUSTzmustartykuempunktem"/>
      </w:pPr>
      <w:r w:rsidRPr="00BE028A">
        <w:lastRenderedPageBreak/>
        <w:t>6. Informacje, o których mowa w ust. 1, są dostępne na stronie internetowej Komisji przez co najmniej 5 lat, licząc od dnia ich udostępnienia, z tym że informacje dotyczące imienia i nazwiska osoby fizycznej, wobec której został zastosowany środek, o którym mowa w art. 18z</w:t>
      </w:r>
      <w:r w:rsidR="00EA32D2">
        <w:t>z</w:t>
      </w:r>
      <w:r w:rsidRPr="00BE028A">
        <w:t xml:space="preserve"> ust. 1</w:t>
      </w:r>
      <w:r w:rsidR="004B7778">
        <w:t>,</w:t>
      </w:r>
      <w:r w:rsidRPr="00BE028A">
        <w:t xml:space="preserve"> 2</w:t>
      </w:r>
      <w:r w:rsidR="00953C21">
        <w:t>,</w:t>
      </w:r>
      <w:r w:rsidR="004B7778">
        <w:t xml:space="preserve"> 8 i 9</w:t>
      </w:r>
      <w:r w:rsidRPr="00BE028A">
        <w:t>, są dostępne na tej stronie przez rok.</w:t>
      </w:r>
    </w:p>
    <w:p w14:paraId="11E749EB" w14:textId="50125DBF" w:rsidR="004B7778" w:rsidRDefault="004E6AE0" w:rsidP="00500564">
      <w:pPr>
        <w:pStyle w:val="ZARTzmartartykuempunktem"/>
      </w:pPr>
      <w:r w:rsidRPr="00BE028A">
        <w:t>Art. 18zz</w:t>
      </w:r>
      <w:r w:rsidR="004F153F">
        <w:t>c</w:t>
      </w:r>
      <w:r w:rsidRPr="00BE028A">
        <w:t xml:space="preserve">. 1. Komisja </w:t>
      </w:r>
      <w:r w:rsidR="004B7778">
        <w:t xml:space="preserve">równocześnie z przekazaniem do publicznej wiadomości </w:t>
      </w:r>
      <w:r w:rsidRPr="00BE028A">
        <w:t>informacj</w:t>
      </w:r>
      <w:r w:rsidR="004B7778">
        <w:t>i</w:t>
      </w:r>
      <w:r w:rsidRPr="00BE028A">
        <w:t>, o których mowa w art. 18z</w:t>
      </w:r>
      <w:r w:rsidR="00EA32D2">
        <w:t>zb</w:t>
      </w:r>
      <w:r w:rsidRPr="00BE028A">
        <w:t xml:space="preserve"> ust. 1, </w:t>
      </w:r>
      <w:r w:rsidR="004B7778">
        <w:t xml:space="preserve">przekazuje te informacje </w:t>
      </w:r>
      <w:r w:rsidR="004B7778" w:rsidRPr="00BE028A">
        <w:t>Europejskiemu Urzędowi Nadzoru Giełd i Papierów Wartościowych</w:t>
      </w:r>
      <w:r w:rsidR="004B7778">
        <w:t>.</w:t>
      </w:r>
    </w:p>
    <w:p w14:paraId="5CDF9B04" w14:textId="78F5FC99" w:rsidR="004E6AE0" w:rsidRPr="00BE028A" w:rsidRDefault="004B7778" w:rsidP="004E6AE0">
      <w:pPr>
        <w:pStyle w:val="ZUSTzmustartykuempunktem"/>
      </w:pPr>
      <w:r>
        <w:t>2. </w:t>
      </w:r>
      <w:r w:rsidR="005C6464">
        <w:t>P</w:t>
      </w:r>
      <w:r>
        <w:t>o</w:t>
      </w:r>
      <w:r w:rsidR="004E6AE0" w:rsidRPr="00BE028A">
        <w:t xml:space="preserve"> zastosowaniu środków, o których mowa w art. 18z</w:t>
      </w:r>
      <w:r w:rsidR="00EA32D2">
        <w:t>zb</w:t>
      </w:r>
      <w:r w:rsidR="004E6AE0" w:rsidRPr="00BE028A">
        <w:t xml:space="preserve"> ust. 3 i 4</w:t>
      </w:r>
      <w:r>
        <w:t xml:space="preserve">, </w:t>
      </w:r>
      <w:r w:rsidR="005C6464">
        <w:t xml:space="preserve">Komisja </w:t>
      </w:r>
      <w:r>
        <w:t>niezwłocznie informuje o tym Europejski Urząd Nadzoru Giełd i Papierów Wartościowych</w:t>
      </w:r>
      <w:r w:rsidR="004E6AE0" w:rsidRPr="00BE028A">
        <w:t>.</w:t>
      </w:r>
    </w:p>
    <w:p w14:paraId="094ACD63" w14:textId="5A69F086" w:rsidR="004E6AE0" w:rsidRPr="00BE028A" w:rsidRDefault="004B7778" w:rsidP="004E6AE0">
      <w:pPr>
        <w:pStyle w:val="ZUSTzmustartykuempunktem"/>
      </w:pPr>
      <w:r>
        <w:t>3</w:t>
      </w:r>
      <w:r w:rsidR="004E6AE0" w:rsidRPr="00BE028A">
        <w:t>. Komisja przekazuje corocznie Europejskiemu Urzędowi Nadzoru Giełd i</w:t>
      </w:r>
      <w:r w:rsidR="00364A9F">
        <w:t> </w:t>
      </w:r>
      <w:r w:rsidR="004E6AE0" w:rsidRPr="00BE028A">
        <w:t>Papierów Wartościowych informację o przypadkach zastosowania w poprzednim roku kalendarzowym środków, o których mowa w art. 18z</w:t>
      </w:r>
      <w:r w:rsidR="00EC06EF">
        <w:t>z</w:t>
      </w:r>
      <w:r w:rsidR="004E6AE0" w:rsidRPr="00BE028A">
        <w:t xml:space="preserve"> ust. 1</w:t>
      </w:r>
      <w:r>
        <w:t>, 2, 8 i 9</w:t>
      </w:r>
      <w:r w:rsidR="004E6AE0" w:rsidRPr="00BE028A">
        <w:t>.”;</w:t>
      </w:r>
    </w:p>
    <w:p w14:paraId="15B5F5C8" w14:textId="77777777" w:rsidR="004E6AE0" w:rsidRPr="00BE028A" w:rsidRDefault="004E6AE0" w:rsidP="004E6AE0">
      <w:pPr>
        <w:pStyle w:val="PKTpunkt"/>
      </w:pPr>
      <w:r w:rsidRPr="00BE028A">
        <w:t>7)</w:t>
      </w:r>
      <w:r w:rsidRPr="00BE028A">
        <w:tab/>
        <w:t>w art. 19a dodaje się ust. 9 w brzmieniu:</w:t>
      </w:r>
    </w:p>
    <w:p w14:paraId="00A2B095" w14:textId="77777777" w:rsidR="004E6AE0" w:rsidRPr="00BE028A" w:rsidRDefault="004E6AE0" w:rsidP="004E6AE0">
      <w:pPr>
        <w:pStyle w:val="ZUSTzmustartykuempunktem"/>
      </w:pPr>
      <w:r w:rsidRPr="00BE028A">
        <w:t>„9. W przypadku otrzymania zwrotu, o którym mowa w art. 43 ust. 1 rozporządzenia 2022/2554, różnicę, o której mowa w ust. 7 zdanie drugie, pomniejsza się o kwotę tego zwrotu.”;</w:t>
      </w:r>
    </w:p>
    <w:p w14:paraId="7C5CFD12" w14:textId="77777777" w:rsidR="004E6AE0" w:rsidRPr="00BE028A" w:rsidRDefault="004E6AE0" w:rsidP="004E6AE0">
      <w:pPr>
        <w:pStyle w:val="PKTpunkt"/>
      </w:pPr>
      <w:r w:rsidRPr="00BE028A">
        <w:t>8)</w:t>
      </w:r>
      <w:r w:rsidRPr="00BE028A">
        <w:tab/>
        <w:t>w art. 19e ust. 1 i 2 otrzymują brzmienie:</w:t>
      </w:r>
    </w:p>
    <w:p w14:paraId="16659D8B" w14:textId="2112B497" w:rsidR="004E6AE0" w:rsidRPr="00EC06EF" w:rsidRDefault="004E6AE0" w:rsidP="004E6AE0">
      <w:pPr>
        <w:pStyle w:val="ZUSTzmustartykuempunktem"/>
      </w:pPr>
      <w:r w:rsidRPr="00BE028A">
        <w:t xml:space="preserve">„1. Wpływy z tytułu kar pieniężnych nakładanych przez Komisję na podstawie </w:t>
      </w:r>
      <w:bookmarkStart w:id="61" w:name="_Hlk161305149"/>
      <w:r w:rsidRPr="00BE028A">
        <w:t>art.</w:t>
      </w:r>
      <w:r w:rsidR="00364A9F">
        <w:t> </w:t>
      </w:r>
      <w:r w:rsidRPr="00BE028A">
        <w:t>3c ust. 1 pkt 5, art. 3g ust. 1 pkt 7, art. 3h ust. 2 pkt 2, art. 3ha ust. 1 pkt 2, art. 3s ust.</w:t>
      </w:r>
      <w:r w:rsidR="00364A9F">
        <w:t> </w:t>
      </w:r>
      <w:r w:rsidRPr="00BE028A">
        <w:t>1, art. 11c ust. 7, art. 18u, art. 18z</w:t>
      </w:r>
      <w:r w:rsidR="00C719C0">
        <w:t>m</w:t>
      </w:r>
      <w:r w:rsidRPr="00BE028A">
        <w:t xml:space="preserve"> </w:t>
      </w:r>
      <w:bookmarkStart w:id="62" w:name="_Hlk161305236"/>
      <w:r w:rsidRPr="00BE028A">
        <w:t xml:space="preserve">ust. 1 pkt 3 </w:t>
      </w:r>
      <w:bookmarkEnd w:id="61"/>
      <w:bookmarkEnd w:id="62"/>
      <w:r w:rsidRPr="00BE028A">
        <w:t>i art. 18z</w:t>
      </w:r>
      <w:r w:rsidR="00610899">
        <w:t>z</w:t>
      </w:r>
      <w:r w:rsidRPr="00BE028A">
        <w:t xml:space="preserve"> ust. 1 pkt </w:t>
      </w:r>
      <w:r w:rsidR="00C719C0">
        <w:t>2</w:t>
      </w:r>
      <w:r w:rsidRPr="00BE028A">
        <w:t xml:space="preserve">, pkt 3 i ust. 2 oraz na podstawie ustaw, o których mowa w art. 1 ust. 2, stanowią przychód Funduszu Edukacji Finansowej, o którym mowa w ustawie z dnia 5 sierpnia 2015 r. o rozpatrywaniu reklamacji przez podmioty rynku finansowego, o Rzeczniku Finansowym i o Funduszu </w:t>
      </w:r>
      <w:r w:rsidRPr="00EC06EF">
        <w:t>Edukacji Finansowej (Dz. U. z 2024 r. poz. 1109</w:t>
      </w:r>
      <w:r w:rsidR="00EC06EF" w:rsidRPr="00C73512">
        <w:t xml:space="preserve"> oraz z 2025 r. poz.</w:t>
      </w:r>
      <w:r w:rsidR="00162612">
        <w:t xml:space="preserve"> </w:t>
      </w:r>
      <w:r w:rsidR="00B3558A">
        <w:t>146</w:t>
      </w:r>
      <w:r w:rsidR="00214752">
        <w:t xml:space="preserve"> i …</w:t>
      </w:r>
      <w:r w:rsidRPr="00EC06EF">
        <w:t>).</w:t>
      </w:r>
    </w:p>
    <w:p w14:paraId="5359A234" w14:textId="0191D990" w:rsidR="004E6AE0" w:rsidRPr="00BE028A" w:rsidRDefault="004E6AE0" w:rsidP="004E6AE0">
      <w:pPr>
        <w:pStyle w:val="ZUSTzmustartykuempunktem"/>
      </w:pPr>
      <w:r w:rsidRPr="00BE028A">
        <w:t>2. Do należności z tytułu kar pieniężnych nakładanych przez Komisję na podstawie art. 3c ust. 1 pkt 5, art. 3g ust. 1 pkt 7, art. 3h ust. 2 pkt 2, art. 3ha ust. 1 pkt 2, art. 3s ust. 1, art. 11c ust. 7, art. 18u, art. 18z</w:t>
      </w:r>
      <w:r w:rsidR="00C719C0">
        <w:t>m</w:t>
      </w:r>
      <w:r w:rsidRPr="00BE028A">
        <w:t xml:space="preserve"> ust. 1 pkt 3 oraz art. 18z</w:t>
      </w:r>
      <w:r w:rsidR="00C719C0">
        <w:t>z</w:t>
      </w:r>
      <w:r w:rsidRPr="00BE028A">
        <w:t xml:space="preserve"> ust. 1 pkt </w:t>
      </w:r>
      <w:r w:rsidR="00C719C0">
        <w:t>2</w:t>
      </w:r>
      <w:r w:rsidR="006968CF">
        <w:t xml:space="preserve"> i</w:t>
      </w:r>
      <w:r w:rsidRPr="00BE028A">
        <w:t xml:space="preserve"> 3 </w:t>
      </w:r>
      <w:r w:rsidR="006968CF">
        <w:t>oraz</w:t>
      </w:r>
      <w:r w:rsidRPr="00BE028A">
        <w:t xml:space="preserve"> ust. 2 oraz na podstawie ustaw, o których mowa w art. 1 ust. 2, stosuje się odpowiednio przepisy działu III ustawy z dnia 29 sierpnia 1997 r. – Ordynacja podatkowa oraz przepisy ustawy z dnia 17 czerwca 1966 r. o postępowaniu egzekucyjnym w administracji.”;</w:t>
      </w:r>
    </w:p>
    <w:p w14:paraId="30B09463" w14:textId="0D063D38" w:rsidR="004E6AE0" w:rsidRPr="00BE028A" w:rsidRDefault="004E6AE0" w:rsidP="004E6AE0">
      <w:pPr>
        <w:pStyle w:val="PKTpunkt"/>
      </w:pPr>
      <w:r w:rsidRPr="00BE028A">
        <w:t>9)</w:t>
      </w:r>
      <w:r w:rsidRPr="00BE028A">
        <w:tab/>
        <w:t>w art. 20b w ust. 1 po wyrazach „art. 3d ust. 2</w:t>
      </w:r>
      <w:r w:rsidR="004E1136">
        <w:t>,</w:t>
      </w:r>
      <w:r w:rsidRPr="00BE028A">
        <w:t>” dodaje się wyrazy „i kontroli, o której mowa w art. 18z</w:t>
      </w:r>
      <w:r w:rsidR="00C719C0">
        <w:t>c</w:t>
      </w:r>
      <w:r w:rsidRPr="00BE028A">
        <w:t xml:space="preserve"> ust. 1 oraz art. 18z</w:t>
      </w:r>
      <w:r w:rsidR="00C719C0">
        <w:t>q</w:t>
      </w:r>
      <w:r w:rsidRPr="00BE028A">
        <w:t xml:space="preserve"> ust. 1</w:t>
      </w:r>
      <w:r w:rsidR="004E1136">
        <w:t>,</w:t>
      </w:r>
      <w:bookmarkStart w:id="63" w:name="_Hlk196743298"/>
      <w:r w:rsidRPr="00BE028A">
        <w:t>”</w:t>
      </w:r>
      <w:bookmarkEnd w:id="63"/>
      <w:r w:rsidRPr="00BE028A">
        <w:t>.</w:t>
      </w:r>
    </w:p>
    <w:p w14:paraId="0139583C" w14:textId="65DEBA90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lastRenderedPageBreak/>
        <w:t>Art. 9.</w:t>
      </w:r>
      <w:r w:rsidRPr="00BE028A">
        <w:t> </w:t>
      </w:r>
      <w:bookmarkStart w:id="64" w:name="_Hlk183639475"/>
      <w:r w:rsidRPr="00BE028A">
        <w:t>W ustawie z dnia 5 listopada 2009 r. o spółdzielczych kasach oszczędnościowo</w:t>
      </w:r>
      <w:bookmarkStart w:id="65" w:name="_Hlk196810768"/>
      <w:r w:rsidR="00903653">
        <w:noBreakHyphen/>
      </w:r>
      <w:bookmarkEnd w:id="65"/>
      <w:r w:rsidRPr="00BE028A">
        <w:t>kredytowych (Dz. U. z 202</w:t>
      </w:r>
      <w:r w:rsidR="00251B19">
        <w:t xml:space="preserve">5 </w:t>
      </w:r>
      <w:r w:rsidRPr="00BE028A">
        <w:t>r. poz. </w:t>
      </w:r>
      <w:r w:rsidR="00251B19">
        <w:t>379</w:t>
      </w:r>
      <w:r w:rsidRPr="00BE028A">
        <w:t>) po art. 4 dodaje się art. 4a w</w:t>
      </w:r>
      <w:r w:rsidR="00903653">
        <w:t> </w:t>
      </w:r>
      <w:r w:rsidRPr="00BE028A">
        <w:t>brzmieniu:</w:t>
      </w:r>
    </w:p>
    <w:p w14:paraId="44EC1D8E" w14:textId="2CA8217F" w:rsidR="00156CB5" w:rsidRDefault="004E6AE0" w:rsidP="00C73512">
      <w:pPr>
        <w:pStyle w:val="ZARTzmartartykuempunktem"/>
      </w:pPr>
      <w:r w:rsidRPr="00BE028A">
        <w:t>„Art. 4a. 1.</w:t>
      </w:r>
      <w:r w:rsidR="00D03162">
        <w:t xml:space="preserve"> Do</w:t>
      </w:r>
      <w:bookmarkStart w:id="66" w:name="_Hlk181881722"/>
      <w:r w:rsidR="005828ED">
        <w:t xml:space="preserve"> kasy i Kasy Krajowej stosuje się</w:t>
      </w:r>
      <w:r w:rsidR="00EB6991">
        <w:t xml:space="preserve"> przepisy</w:t>
      </w:r>
      <w:r w:rsidR="005828ED">
        <w:t xml:space="preserve">: </w:t>
      </w:r>
    </w:p>
    <w:p w14:paraId="06393BB8" w14:textId="73827ED0" w:rsidR="0075119A" w:rsidRDefault="0075119A" w:rsidP="00C73512">
      <w:pPr>
        <w:pStyle w:val="ZPKTzmpktartykuempunktem"/>
      </w:pPr>
      <w:r>
        <w:t>1)</w:t>
      </w:r>
      <w:r w:rsidR="00D24295">
        <w:tab/>
      </w:r>
      <w:r w:rsidR="004E6AE0" w:rsidRPr="00BE028A">
        <w:t xml:space="preserve">rozporządzenia Parlamentu Europejskiego i Rady (UE) 2022/2554 </w:t>
      </w:r>
      <w:bookmarkEnd w:id="66"/>
      <w:r w:rsidR="004E6AE0" w:rsidRPr="00BE028A">
        <w:t>z dnia 14 grudnia 2022 r. w sprawie operacyjnej odporności cyfrowej sektora finansowego i</w:t>
      </w:r>
      <w:r w:rsidR="00081C24">
        <w:t> </w:t>
      </w:r>
      <w:r w:rsidR="004E6AE0" w:rsidRPr="00BE028A">
        <w:t>zmieniając</w:t>
      </w:r>
      <w:r w:rsidR="004E1136">
        <w:t>ego</w:t>
      </w:r>
      <w:r w:rsidR="004E6AE0" w:rsidRPr="00BE028A">
        <w:t xml:space="preserve"> rozporządzenia (WE) nr 1060/2009, (UE) nr 648/2012, (UE) nr</w:t>
      </w:r>
      <w:r w:rsidR="00081C24">
        <w:t> </w:t>
      </w:r>
      <w:r w:rsidR="004E6AE0" w:rsidRPr="00BE028A">
        <w:t>600/2014, (UE) nr 909/2014 oraz (UE) 2016/1011 (Dz. Urz. UE L 333 z</w:t>
      </w:r>
      <w:r w:rsidR="00081C24">
        <w:t> </w:t>
      </w:r>
      <w:r w:rsidR="004E6AE0" w:rsidRPr="00BE028A">
        <w:t>27.12.2022, str. 1</w:t>
      </w:r>
      <w:r w:rsidR="00ED30C3">
        <w:t>, z póź</w:t>
      </w:r>
      <w:r w:rsidR="00081C24">
        <w:t>n</w:t>
      </w:r>
      <w:r w:rsidR="00ED30C3">
        <w:t>. zm.</w:t>
      </w:r>
      <w:r w:rsidR="00ED30C3">
        <w:rPr>
          <w:rStyle w:val="Odwoanieprzypisudolnego"/>
        </w:rPr>
        <w:footnoteReference w:id="14"/>
      </w:r>
      <w:r w:rsidR="00ED30C3">
        <w:rPr>
          <w:rStyle w:val="IGindeksgrny"/>
        </w:rPr>
        <w:t>)</w:t>
      </w:r>
      <w:r w:rsidR="004E6AE0" w:rsidRPr="00BE028A">
        <w:t>)</w:t>
      </w:r>
      <w:r>
        <w:t>;</w:t>
      </w:r>
    </w:p>
    <w:p w14:paraId="0FFAA71A" w14:textId="11F62AAE" w:rsidR="004E6AE0" w:rsidRPr="00BE028A" w:rsidRDefault="0075119A" w:rsidP="00C73512">
      <w:pPr>
        <w:pStyle w:val="ZPKTzmpktartykuempunktem"/>
      </w:pPr>
      <w:r>
        <w:t>2)</w:t>
      </w:r>
      <w:r w:rsidR="00D24295">
        <w:tab/>
      </w:r>
      <w:r w:rsidRPr="00BE028A">
        <w:t>ustawy z dnia 21 lipca 2006 r. o nadzorze nad rynkiem finansowym (Dz. U. z 2024</w:t>
      </w:r>
      <w:r w:rsidR="00081C24">
        <w:t> </w:t>
      </w:r>
      <w:r w:rsidRPr="00BE028A">
        <w:t>r. poz. 135</w:t>
      </w:r>
      <w:r w:rsidR="00944A39" w:rsidRPr="00944A39">
        <w:t xml:space="preserve"> </w:t>
      </w:r>
      <w:r w:rsidR="00944A39">
        <w:t>oraz z 2025 r. poz. 146</w:t>
      </w:r>
      <w:r w:rsidR="00214752">
        <w:t xml:space="preserve"> i …</w:t>
      </w:r>
      <w:r w:rsidRPr="00BE028A">
        <w:t xml:space="preserve">) dotyczące nadzoru nad </w:t>
      </w:r>
      <w:r>
        <w:t>przestrzeganiem przepisów w zakresie określonym</w:t>
      </w:r>
      <w:r w:rsidRPr="00BE028A">
        <w:t xml:space="preserve"> w </w:t>
      </w:r>
      <w:r>
        <w:t>pkt</w:t>
      </w:r>
      <w:r w:rsidRPr="00BE028A">
        <w:t xml:space="preserve"> 1.</w:t>
      </w:r>
    </w:p>
    <w:p w14:paraId="1BDC2F82" w14:textId="2BD020AA" w:rsidR="004E6AE0" w:rsidRPr="00BE028A" w:rsidRDefault="004E6AE0" w:rsidP="00156CB5">
      <w:pPr>
        <w:pStyle w:val="ZUSTzmustartykuempunktem"/>
      </w:pPr>
      <w:r w:rsidRPr="00BE028A">
        <w:t>2.</w:t>
      </w:r>
      <w:bookmarkStart w:id="67" w:name="_Hlk181881745"/>
      <w:r w:rsidR="005926A1" w:rsidRPr="005926A1">
        <w:t xml:space="preserve"> Do kasy i Kasy Krajowej przekraczając</w:t>
      </w:r>
      <w:r w:rsidR="00876D7B">
        <w:t>ej</w:t>
      </w:r>
      <w:r w:rsidR="005926A1" w:rsidRPr="005926A1">
        <w:t xml:space="preserve"> pułapy dla średniego przedsiębiorstwa określone w art. 2 ust. 1 załącznika I do rozporządzenia Komisji (UE) nr 651/2014 z dnia 17 czerwca 2014 r. uznającego niektóre rodzaje pomocy za zgodne z rynkiem wewnętrznym w zastosowaniu art. 107 i 108 Traktatu (</w:t>
      </w:r>
      <w:r w:rsidR="005926A1" w:rsidRPr="00EB6991">
        <w:t>Dz. Urz. UE L 187 z 26.06.2014, str. 1, z późn. zm</w:t>
      </w:r>
      <w:r w:rsidR="00EB6991" w:rsidRPr="00EB6991">
        <w:t>.</w:t>
      </w:r>
      <w:r w:rsidR="00EB6991" w:rsidRPr="00EB6991">
        <w:rPr>
          <w:rStyle w:val="Odwoanieprzypisudolnego"/>
        </w:rPr>
        <w:footnoteReference w:id="15"/>
      </w:r>
      <w:r w:rsidR="00EB6991" w:rsidRPr="00EB6991">
        <w:rPr>
          <w:rStyle w:val="IGindeksgrny"/>
        </w:rPr>
        <w:t>)</w:t>
      </w:r>
      <w:r w:rsidR="005926A1" w:rsidRPr="00EB6991">
        <w:t>),</w:t>
      </w:r>
      <w:r w:rsidR="005926A1" w:rsidRPr="005926A1">
        <w:t xml:space="preserve"> zwanego dalej „rozporządzeniem 651/2014/UE”, według stanu na dzień sporządzenia sprawozdania finansowego lub któr</w:t>
      </w:r>
      <w:r w:rsidR="00876D7B">
        <w:t>a</w:t>
      </w:r>
      <w:r w:rsidR="005926A1" w:rsidRPr="005926A1">
        <w:t xml:space="preserve"> spełnia pułapy dla średniego przedsiębiorstwa określone w art. 2 ust. 1 załącznika I do rozporządzenia 651/2014/UE według stanu na dzień sporządzenia sprawozdania finansowego, nie stosuje się </w:t>
      </w:r>
      <w:r w:rsidR="00AA025C">
        <w:t xml:space="preserve">przepisu </w:t>
      </w:r>
      <w:r w:rsidR="005926A1" w:rsidRPr="005926A1">
        <w:t>art. 16 rozporządzenia, o którym mowa w ust. 1</w:t>
      </w:r>
      <w:r w:rsidR="0075119A">
        <w:t xml:space="preserve"> pkt 1</w:t>
      </w:r>
      <w:r w:rsidRPr="00BE028A">
        <w:t>.</w:t>
      </w:r>
      <w:r w:rsidR="00081C24" w:rsidRPr="00BE028A">
        <w:t>”</w:t>
      </w:r>
      <w:r w:rsidR="00081C24">
        <w:t>.</w:t>
      </w:r>
      <w:r w:rsidRPr="00BE028A">
        <w:t xml:space="preserve"> </w:t>
      </w:r>
      <w:bookmarkStart w:id="68" w:name="_Hlk181881775"/>
      <w:bookmarkEnd w:id="67"/>
    </w:p>
    <w:bookmarkEnd w:id="64"/>
    <w:bookmarkEnd w:id="68"/>
    <w:p w14:paraId="6917603C" w14:textId="1E4EF4CD" w:rsidR="004E6AE0" w:rsidRPr="00BE028A" w:rsidRDefault="004E6AE0" w:rsidP="005828ED">
      <w:pPr>
        <w:pStyle w:val="ARTartustawynprozporzdzenia"/>
      </w:pPr>
      <w:r w:rsidRPr="00BE028A">
        <w:rPr>
          <w:rStyle w:val="Ppogrubienie"/>
        </w:rPr>
        <w:t>Art. 10.</w:t>
      </w:r>
      <w:r w:rsidRPr="00BE028A">
        <w:t> W ustawie z dnia 19 sierpnia 2011 r. o usługach płatniczych (Dz. U. z 2024 r. poz. 30, 731 i 1222</w:t>
      </w:r>
      <w:r w:rsidR="008C4951" w:rsidRPr="008C4951">
        <w:t xml:space="preserve"> </w:t>
      </w:r>
      <w:r w:rsidR="008C4951">
        <w:t>oraz z 2025 r. poz. 146</w:t>
      </w:r>
      <w:r w:rsidRPr="00BE028A">
        <w:t>) wprowadza się następujące zmiany:</w:t>
      </w:r>
    </w:p>
    <w:p w14:paraId="7AEEBDE6" w14:textId="1F82401A" w:rsidR="0029516E" w:rsidRDefault="004E6AE0" w:rsidP="00500564">
      <w:pPr>
        <w:pStyle w:val="PKTpunkt"/>
      </w:pPr>
      <w:r w:rsidRPr="00EB024F">
        <w:t>1</w:t>
      </w:r>
      <w:r w:rsidRPr="00500564">
        <w:rPr>
          <w:rStyle w:val="Ppogrubienie"/>
          <w:b w:val="0"/>
        </w:rPr>
        <w:t>)</w:t>
      </w:r>
      <w:r w:rsidRPr="00500564">
        <w:rPr>
          <w:rStyle w:val="Ppogrubienie"/>
          <w:b w:val="0"/>
        </w:rPr>
        <w:tab/>
      </w:r>
      <w:r w:rsidR="0029516E" w:rsidRPr="00EB024F">
        <w:t>w art</w:t>
      </w:r>
      <w:r w:rsidR="0029516E" w:rsidRPr="00156CB5">
        <w:t>. 2</w:t>
      </w:r>
      <w:r w:rsidR="007B2E24" w:rsidRPr="00156CB5">
        <w:t xml:space="preserve"> po pkt 9aa dodaje się pkt 9ab</w:t>
      </w:r>
      <w:r w:rsidR="007B2E24">
        <w:t xml:space="preserve"> w brzmieniu:</w:t>
      </w:r>
    </w:p>
    <w:p w14:paraId="0AE16ACF" w14:textId="15CB746C" w:rsidR="007B2E24" w:rsidRPr="0068360D" w:rsidRDefault="00D24295" w:rsidP="005828ED">
      <w:pPr>
        <w:pStyle w:val="ZPKTzmpktartykuempunktem"/>
      </w:pPr>
      <w:r w:rsidRPr="00D24295">
        <w:t>„</w:t>
      </w:r>
      <w:r w:rsidR="007B2E24">
        <w:t>9ab)</w:t>
      </w:r>
      <w:r w:rsidR="00EB024F">
        <w:tab/>
      </w:r>
      <w:r w:rsidR="007B2E24" w:rsidRPr="007B2E24">
        <w:t>ICT – technologie informacyjno-komunikacyjne, o których mowa w</w:t>
      </w:r>
      <w:r w:rsidR="00081C24">
        <w:t> </w:t>
      </w:r>
      <w:r w:rsidR="007B2E24" w:rsidRPr="007B2E24">
        <w:t>rozporządzeniu Parlamentu Europejskiego i Rady (UE) 2022/2554 z dnia 14</w:t>
      </w:r>
      <w:r w:rsidR="00081C24">
        <w:t> </w:t>
      </w:r>
      <w:r w:rsidR="007B2E24" w:rsidRPr="007B2E24">
        <w:t xml:space="preserve">grudnia 2022 r. w sprawie operacyjnej odporności cyfrowej sektora finansowego i zmieniającym rozporządzenia (WE) nr 1060/2009, (UE) nr 648/2012, (UE) </w:t>
      </w:r>
      <w:r w:rsidR="007B2E24" w:rsidRPr="007B2E24">
        <w:lastRenderedPageBreak/>
        <w:t>nr</w:t>
      </w:r>
      <w:r w:rsidR="00081C24">
        <w:t> </w:t>
      </w:r>
      <w:r w:rsidR="007B2E24" w:rsidRPr="007B2E24">
        <w:t>600/2014, (UE) nr 909/2014 oraz (UE) 2016/1011 (Dz. Urz. UE L 333 z</w:t>
      </w:r>
      <w:r w:rsidR="00081C24">
        <w:t> </w:t>
      </w:r>
      <w:r w:rsidR="007B2E24" w:rsidRPr="007B2E24">
        <w:t>27.12.2022, str. 1</w:t>
      </w:r>
      <w:r w:rsidR="000D5B0B">
        <w:t>, z późn. zm.</w:t>
      </w:r>
      <w:r w:rsidR="000D5B0B">
        <w:rPr>
          <w:rStyle w:val="Odwoanieprzypisudolnego"/>
        </w:rPr>
        <w:footnoteReference w:id="16"/>
      </w:r>
      <w:r w:rsidR="000D5B0B">
        <w:rPr>
          <w:rStyle w:val="IGindeksgrny"/>
        </w:rPr>
        <w:t>)</w:t>
      </w:r>
      <w:r w:rsidR="007B2E24" w:rsidRPr="007B2E24">
        <w:t>), zwanym dalej „rozporządzeniem 2022/2554”;”;</w:t>
      </w:r>
    </w:p>
    <w:p w14:paraId="40D3C35D" w14:textId="78DB1232" w:rsidR="004E6AE0" w:rsidRPr="00BE028A" w:rsidRDefault="0029516E" w:rsidP="004E6AE0">
      <w:pPr>
        <w:pStyle w:val="PKTpunkt"/>
      </w:pPr>
      <w:r w:rsidRPr="0068360D">
        <w:t>2)</w:t>
      </w:r>
      <w:r w:rsidR="00D24295">
        <w:tab/>
      </w:r>
      <w:r w:rsidR="004E6AE0" w:rsidRPr="00BE028A">
        <w:t>w art. 6 pkt 10 otrzymuje brzmienie:</w:t>
      </w:r>
    </w:p>
    <w:p w14:paraId="16FA959D" w14:textId="393E147F" w:rsidR="004E6AE0" w:rsidRPr="00BE028A" w:rsidRDefault="004E6AE0" w:rsidP="004E6AE0">
      <w:pPr>
        <w:pStyle w:val="ZPKTzmpktartykuempunktem"/>
      </w:pPr>
      <w:r w:rsidRPr="00BE028A">
        <w:t>„10)</w:t>
      </w:r>
      <w:r w:rsidRPr="00BE028A">
        <w:tab/>
        <w:t>usług świadczonych przez dostawców usług technicznych, wspierających świadczenie usług płatniczych, jeżeli nie wchodzą oni w posiadanie środków pieniężnych będących przedmiotem transakcji płatniczej, w szczególności usług przetwarzania i przechowywania danych, usług powierniczych i ochrony prywatności, uwierzytelniania danych i podmiotów, ICT, dostarczania technologii informatycznych i sieci komunikacyjnych, dostarczania i utrzymania terminali i</w:t>
      </w:r>
      <w:r w:rsidR="00081C24">
        <w:t> </w:t>
      </w:r>
      <w:r w:rsidRPr="00BE028A">
        <w:t>urządzeń wykorzystywanych do świadczenia usług płatniczych, z wyjątkiem usług inicjowania transakcji płatniczej i usług dostępu do informacji o rachunku;”;</w:t>
      </w:r>
    </w:p>
    <w:p w14:paraId="264A5ECF" w14:textId="075607D8" w:rsidR="004E6AE0" w:rsidRPr="00BE028A" w:rsidRDefault="00D24295" w:rsidP="004E6AE0">
      <w:pPr>
        <w:pStyle w:val="PKTpunkt"/>
      </w:pPr>
      <w:r>
        <w:t>3</w:t>
      </w:r>
      <w:r w:rsidR="004E6AE0" w:rsidRPr="00BE028A">
        <w:t>)</w:t>
      </w:r>
      <w:r w:rsidR="004E6AE0" w:rsidRPr="00BE028A">
        <w:tab/>
        <w:t>po art. 32g dodaje się art. 32ga w brzmieniu:</w:t>
      </w:r>
    </w:p>
    <w:p w14:paraId="0E23FC93" w14:textId="64E24BA7" w:rsidR="004E6AE0" w:rsidRPr="00BE028A" w:rsidRDefault="004E6AE0" w:rsidP="004E6AE0">
      <w:pPr>
        <w:pStyle w:val="ZARTzmartartykuempunktem"/>
      </w:pPr>
      <w:r w:rsidRPr="00BE028A">
        <w:t>„Art. 32ga. Przepisów art. 32g nie stosuje się do dostawców usług płatniczych, o</w:t>
      </w:r>
      <w:r w:rsidR="00081C24">
        <w:t> </w:t>
      </w:r>
      <w:r w:rsidRPr="00BE028A">
        <w:t>których mowa w art. 4 ust. 2 pkt 1–4, 6</w:t>
      </w:r>
      <w:r w:rsidR="00081C24">
        <w:t xml:space="preserve"> i</w:t>
      </w:r>
      <w:r w:rsidRPr="00BE028A">
        <w:t xml:space="preserve"> 9–12.”;</w:t>
      </w:r>
    </w:p>
    <w:p w14:paraId="159D50EC" w14:textId="0A77B0BB" w:rsidR="004E6AE0" w:rsidRPr="00BE028A" w:rsidRDefault="00D24295" w:rsidP="004E6AE0">
      <w:pPr>
        <w:pStyle w:val="PKTpunkt"/>
      </w:pPr>
      <w:r>
        <w:t>4</w:t>
      </w:r>
      <w:r w:rsidR="004E6AE0" w:rsidRPr="00BE028A">
        <w:t>)</w:t>
      </w:r>
      <w:r w:rsidR="004E6AE0" w:rsidRPr="00BE028A">
        <w:tab/>
        <w:t>w art. 61 w ust. 1 pkt 6 otrzymuje brzmienie:</w:t>
      </w:r>
    </w:p>
    <w:p w14:paraId="4F362614" w14:textId="35C411B0" w:rsidR="004E6AE0" w:rsidRPr="00BE028A" w:rsidRDefault="004E6AE0" w:rsidP="004E6AE0">
      <w:pPr>
        <w:pStyle w:val="ZPKTzmpktartykuempunktem"/>
      </w:pPr>
      <w:r w:rsidRPr="00BE028A">
        <w:t>„6)</w:t>
      </w:r>
      <w:r w:rsidRPr="00BE028A">
        <w:tab/>
        <w:t>opis systemu zarządzania ryzykiem i kontroli wewnętrznej, o którym mowa w art. 64 ust. 1 pkt 3, w tym zatwierdzonych regulacji wewnętrznych w tym zakresie, jak również ustaleń dotyczących korzystania z usług ICT zgodnie z</w:t>
      </w:r>
      <w:r w:rsidR="0029516E">
        <w:t xml:space="preserve"> </w:t>
      </w:r>
      <w:r w:rsidR="0029516E" w:rsidRPr="0029516E">
        <w:t>rozporządzeni</w:t>
      </w:r>
      <w:r w:rsidR="0029516E">
        <w:t>em</w:t>
      </w:r>
      <w:r w:rsidR="0029516E" w:rsidRPr="0029516E">
        <w:t xml:space="preserve"> 2022/2554</w:t>
      </w:r>
      <w:r w:rsidRPr="00BE028A">
        <w:t>, wykazujący</w:t>
      </w:r>
      <w:r w:rsidR="00CA5B13">
        <w:t>,</w:t>
      </w:r>
      <w:r w:rsidRPr="00BE028A">
        <w:t xml:space="preserve"> że te zasady zarządzania ryzykiem i mechanizmy kontroli wewnętrznej są proporcjonalne, właściwe, rzetelne i adekwatne.”;</w:t>
      </w:r>
    </w:p>
    <w:p w14:paraId="6B5FBDE1" w14:textId="2CC39F72" w:rsidR="004E6AE0" w:rsidRPr="00BE028A" w:rsidRDefault="00D24295" w:rsidP="004E6AE0">
      <w:pPr>
        <w:pStyle w:val="PKTpunkt"/>
      </w:pPr>
      <w:r>
        <w:t>5</w:t>
      </w:r>
      <w:r w:rsidR="004E6AE0" w:rsidRPr="00BE028A">
        <w:t>)</w:t>
      </w:r>
      <w:r w:rsidR="004E6AE0" w:rsidRPr="00BE028A">
        <w:tab/>
        <w:t>w art. 64a:</w:t>
      </w:r>
    </w:p>
    <w:p w14:paraId="5304612A" w14:textId="77777777" w:rsidR="004E6AE0" w:rsidRPr="00BE028A" w:rsidRDefault="004E6AE0" w:rsidP="004E6AE0">
      <w:pPr>
        <w:pStyle w:val="LITlitera"/>
      </w:pPr>
      <w:r w:rsidRPr="00BE028A">
        <w:t>a)</w:t>
      </w:r>
      <w:r w:rsidRPr="00BE028A">
        <w:tab/>
        <w:t>w ust. 1 w pkt 4:</w:t>
      </w:r>
    </w:p>
    <w:p w14:paraId="6A106EFB" w14:textId="174911DC" w:rsidR="004E6AE0" w:rsidRPr="00BE028A" w:rsidRDefault="004E6AE0" w:rsidP="004E6AE0">
      <w:pPr>
        <w:pStyle w:val="TIRtiret"/>
      </w:pPr>
      <w:r w:rsidRPr="00BE028A">
        <w:t>–</w:t>
      </w:r>
      <w:r w:rsidR="00D24295">
        <w:tab/>
      </w:r>
      <w:r w:rsidRPr="00BE028A">
        <w:t>lit. b otrzymuje brzmienie:</w:t>
      </w:r>
    </w:p>
    <w:p w14:paraId="137E9483" w14:textId="6EDDAECD" w:rsidR="004E6AE0" w:rsidRPr="00BE028A" w:rsidRDefault="004E6AE0" w:rsidP="004E6AE0">
      <w:pPr>
        <w:pStyle w:val="ZTIRLITzmlittiret"/>
      </w:pPr>
      <w:r w:rsidRPr="00BE028A">
        <w:t>„b)</w:t>
      </w:r>
      <w:r w:rsidRPr="00BE028A">
        <w:tab/>
        <w:t xml:space="preserve">procedur monitorowania incydentów związanych z bezpieczeństwem oraz monitorowania i rozpatrywania skarg użytkowników, w tym skarg związanych z bezpieczeństwem, a także działań następczych w przypadku wystąpienia takich incydentów i skarg, wraz z mechanizmem zgłaszania incydentów uwzględniającym obowiązki instytucji płatniczej w zakresie zgłaszania, o których mowa w </w:t>
      </w:r>
      <w:r w:rsidR="001E38CF">
        <w:t xml:space="preserve">przepisach </w:t>
      </w:r>
      <w:r w:rsidRPr="00BE028A">
        <w:t>rozdzia</w:t>
      </w:r>
      <w:r w:rsidR="001E38CF">
        <w:t>łu</w:t>
      </w:r>
      <w:r w:rsidRPr="00BE028A">
        <w:t xml:space="preserve"> III rozporządzenia 2022/2554</w:t>
      </w:r>
      <w:r w:rsidR="00936C6E">
        <w:t>,</w:t>
      </w:r>
      <w:r w:rsidRPr="00BE028A">
        <w:t>”,</w:t>
      </w:r>
    </w:p>
    <w:p w14:paraId="7A142CB2" w14:textId="67C8A404" w:rsidR="004E6AE0" w:rsidRPr="00BE028A" w:rsidRDefault="004E6AE0" w:rsidP="004E6AE0">
      <w:pPr>
        <w:pStyle w:val="TIRtiret"/>
      </w:pPr>
      <w:r w:rsidRPr="00BE028A">
        <w:t>–</w:t>
      </w:r>
      <w:r w:rsidR="00D24295">
        <w:tab/>
      </w:r>
      <w:r w:rsidRPr="00BE028A">
        <w:t>lit. e otrzymuje brzmienie:</w:t>
      </w:r>
    </w:p>
    <w:p w14:paraId="730390F6" w14:textId="5605CF2E" w:rsidR="004E6AE0" w:rsidRPr="00BE028A" w:rsidRDefault="004E6AE0" w:rsidP="004E6AE0">
      <w:pPr>
        <w:pStyle w:val="ZTIRLITzmlittiret"/>
      </w:pPr>
      <w:r w:rsidRPr="00BE028A">
        <w:lastRenderedPageBreak/>
        <w:t>„e)</w:t>
      </w:r>
      <w:r w:rsidRPr="00BE028A">
        <w:tab/>
        <w:t xml:space="preserve">rozwiązań </w:t>
      </w:r>
      <w:bookmarkStart w:id="69" w:name="_Hlk161316495"/>
      <w:r w:rsidRPr="00BE028A">
        <w:t>zapewniających ciągłość działania, w tym wyczerpujące i</w:t>
      </w:r>
      <w:r w:rsidR="00A861B3">
        <w:t> </w:t>
      </w:r>
      <w:r w:rsidRPr="00BE028A">
        <w:t>dokładne określenie krytycznych operacji oraz określenie skutecznych planów awaryjnych i procedury na rzecz ciągłości działania w zakresie ICT oraz planów reagowania i przywracania sprawności ICT, a także procedury na potrzeby regularnego weryfikowania i przeglądu adekwatności i</w:t>
      </w:r>
      <w:r w:rsidR="00A861B3">
        <w:t> </w:t>
      </w:r>
      <w:r w:rsidRPr="00BE028A">
        <w:t xml:space="preserve">skuteczności takich planów zgodnie z </w:t>
      </w:r>
      <w:r w:rsidR="001E38CF">
        <w:t xml:space="preserve">przepisami </w:t>
      </w:r>
      <w:r w:rsidRPr="00BE028A">
        <w:t>rozporządzeni</w:t>
      </w:r>
      <w:r w:rsidR="001E38CF">
        <w:t>a</w:t>
      </w:r>
      <w:r w:rsidRPr="00BE028A">
        <w:t xml:space="preserve"> 2022/2554</w:t>
      </w:r>
      <w:bookmarkEnd w:id="69"/>
      <w:r w:rsidR="00936C6E">
        <w:t>,</w:t>
      </w:r>
      <w:r w:rsidRPr="00BE028A">
        <w:t>”,</w:t>
      </w:r>
    </w:p>
    <w:p w14:paraId="6ADD2793" w14:textId="77777777" w:rsidR="004E6AE0" w:rsidRPr="00BE028A" w:rsidRDefault="004E6AE0" w:rsidP="004E6AE0">
      <w:pPr>
        <w:pStyle w:val="LITlitera"/>
      </w:pPr>
      <w:r w:rsidRPr="00BE028A">
        <w:t>b)</w:t>
      </w:r>
      <w:r w:rsidRPr="00BE028A">
        <w:tab/>
        <w:t>ust. 3a otrzymuje brzmienie:</w:t>
      </w:r>
    </w:p>
    <w:p w14:paraId="41441622" w14:textId="04897AEF" w:rsidR="004E6AE0" w:rsidRPr="00BE028A" w:rsidRDefault="004E6AE0" w:rsidP="004E6AE0">
      <w:pPr>
        <w:pStyle w:val="ZLITUSTzmustliter"/>
      </w:pPr>
      <w:r w:rsidRPr="00BE028A">
        <w:t>„3a. Środki kontroli bezpieczeństwa i ograniczania ryzyka, o których mowa w</w:t>
      </w:r>
      <w:r w:rsidR="00A861B3">
        <w:t> </w:t>
      </w:r>
      <w:r w:rsidRPr="00BE028A">
        <w:t xml:space="preserve">ust. 1 pkt 4 lit. g, wskazują sposób zapewnienia wysokiego poziomu operacyjnej odporności cyfrowej zgodnie z </w:t>
      </w:r>
      <w:r w:rsidR="001E38CF">
        <w:t xml:space="preserve">przepisami </w:t>
      </w:r>
      <w:r w:rsidRPr="00BE028A">
        <w:t>rozdział</w:t>
      </w:r>
      <w:r w:rsidR="001E38CF">
        <w:t>u</w:t>
      </w:r>
      <w:r w:rsidRPr="00BE028A">
        <w:t xml:space="preserve"> II rozporządzenia 2022/2554, w szczególności w zakresie bezpieczeństwa technicznego i ochrony danych, w tym w odniesieniu do oprogramowania i systemów ICT stosowanych przez wnioskodawcę lub podmiot, któremu wnioskodawca powierzył wykonywanie całości albo części czynności operacyjnych. Środki obejmują również środki bezpieczeństwa, o których mowa w</w:t>
      </w:r>
      <w:r w:rsidR="001E38CF">
        <w:t xml:space="preserve"> przepisach</w:t>
      </w:r>
      <w:r w:rsidRPr="00BE028A">
        <w:t xml:space="preserve"> dzia</w:t>
      </w:r>
      <w:r w:rsidR="001E38CF">
        <w:t>łu</w:t>
      </w:r>
      <w:r w:rsidRPr="00BE028A">
        <w:t xml:space="preserve"> IIa.”;</w:t>
      </w:r>
    </w:p>
    <w:p w14:paraId="6C11E732" w14:textId="693EE7AE" w:rsidR="004E6AE0" w:rsidRPr="00BE028A" w:rsidRDefault="00D24295" w:rsidP="004E6AE0">
      <w:pPr>
        <w:pStyle w:val="PKTpunkt"/>
      </w:pPr>
      <w:r>
        <w:t>6</w:t>
      </w:r>
      <w:r w:rsidR="004E6AE0" w:rsidRPr="00BE028A">
        <w:t>)</w:t>
      </w:r>
      <w:r w:rsidR="004E6AE0" w:rsidRPr="00BE028A">
        <w:tab/>
        <w:t>w art. 86 w ust. 5 wprowadzenie do wyliczenia otrzymuje brzmienie:</w:t>
      </w:r>
    </w:p>
    <w:p w14:paraId="05DF68FF" w14:textId="03DBBF63" w:rsidR="004E6AE0" w:rsidRPr="00BE028A" w:rsidRDefault="004E6AE0" w:rsidP="00500564">
      <w:pPr>
        <w:pStyle w:val="ZFRAGzmfragmentunpzdaniaartykuempunktem"/>
      </w:pPr>
      <w:r w:rsidRPr="00BE028A">
        <w:t xml:space="preserve">„Krajowa instytucja płatnicza może powierzyć innemu przedsiębiorcy wykonywanie istotnych czynności operacyjnych, w tym związanych z systemami ICT, jeżeli nie wpłynie </w:t>
      </w:r>
      <w:r w:rsidR="004E1136">
        <w:t xml:space="preserve">to </w:t>
      </w:r>
      <w:r w:rsidRPr="00BE028A">
        <w:t>niekorzystnie na prowadzenie przez krajową instytucję płatniczą działalności zgodnie z przepisami prawa i wydanym jej zezwoleniem oraz na ostrożne i stabilne zarządzanie krajową instytucją płatniczą oraz</w:t>
      </w:r>
      <w:r w:rsidR="00CA5B13">
        <w:t xml:space="preserve"> jeżeli</w:t>
      </w:r>
      <w:r w:rsidRPr="00BE028A">
        <w:t>:”.</w:t>
      </w:r>
    </w:p>
    <w:p w14:paraId="66CBAD9D" w14:textId="77777777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11.</w:t>
      </w:r>
      <w:r w:rsidRPr="00BE028A">
        <w:t> W ustawie z dnia 15 stycznia 2015 r. o obligacjach (Dz. U. z 2024 r. poz. 708) wprowadza się następujące zmiany:</w:t>
      </w:r>
    </w:p>
    <w:p w14:paraId="2ED05BF8" w14:textId="3444048B" w:rsidR="004E6AE0" w:rsidRPr="00BE028A" w:rsidRDefault="004E6AE0" w:rsidP="004E6AE0">
      <w:pPr>
        <w:pStyle w:val="PKTpunkt"/>
      </w:pPr>
      <w:r w:rsidRPr="00BE028A">
        <w:t>1)</w:t>
      </w:r>
      <w:r w:rsidRPr="00BE028A">
        <w:tab/>
        <w:t xml:space="preserve">w art. 6 </w:t>
      </w:r>
      <w:r w:rsidR="00A861B3">
        <w:t xml:space="preserve">w </w:t>
      </w:r>
      <w:r w:rsidRPr="00BE028A">
        <w:t>ust. 2 pkt 4 otrzymuje brzmienie:</w:t>
      </w:r>
    </w:p>
    <w:p w14:paraId="0A64FD35" w14:textId="45DFDECB" w:rsidR="004E6AE0" w:rsidRPr="00BE028A" w:rsidRDefault="004E6AE0" w:rsidP="004E6AE0">
      <w:pPr>
        <w:pStyle w:val="ZPKTzmpktartykuempunktem"/>
      </w:pPr>
      <w:r w:rsidRPr="00BE028A">
        <w:t>„4)</w:t>
      </w:r>
      <w:r w:rsidRPr="00BE028A">
        <w:tab/>
        <w:t>określony został cel emisji – wskazanie tego celu, a w przypadku europejskich zielonych obligacji, o których mowa w rozporządzeni</w:t>
      </w:r>
      <w:r w:rsidR="00CA5B13">
        <w:t>u</w:t>
      </w:r>
      <w:r w:rsidRPr="00BE028A">
        <w:t xml:space="preserve"> Parlamentu Europejskiego i</w:t>
      </w:r>
      <w:r w:rsidR="00A861B3">
        <w:t> </w:t>
      </w:r>
      <w:r w:rsidRPr="00BE028A">
        <w:t xml:space="preserve">Rady (UE) 2023/2631 z dnia 22 listopada 2023 r. w sprawie europejskich zielonych obligacji oraz opcjonalnego ujawniania informacji na temat obligacji wprowadzanych do obrotu jako zrównoważone środowiskowo i obligacji powiązanych ze zrównoważonym rozwojem (Dz. Urz. UE L 2023/2631 </w:t>
      </w:r>
      <w:r w:rsidRPr="00BE028A">
        <w:lastRenderedPageBreak/>
        <w:t>z</w:t>
      </w:r>
      <w:r w:rsidR="00A861B3">
        <w:t> </w:t>
      </w:r>
      <w:r w:rsidRPr="00BE028A">
        <w:t>30.11.2023, z późn. zm.</w:t>
      </w:r>
      <w:r w:rsidRPr="00BE028A">
        <w:rPr>
          <w:rStyle w:val="Odwoanieprzypisudolnego"/>
        </w:rPr>
        <w:footnoteReference w:id="17"/>
      </w:r>
      <w:r w:rsidRPr="00BE028A">
        <w:rPr>
          <w:rStyle w:val="IGindeksgrny"/>
        </w:rPr>
        <w:t>)</w:t>
      </w:r>
      <w:r w:rsidRPr="00BE028A">
        <w:t>), ogólne wskazanie tego celu wraz z informacją, że planowana alokacja przychodów z obligacji jest określona w arkuszu informacyjnym europejskiej zielonej obligacji, o którym mowa w art. 10 ust. 1 lit. a tego rozporządzenia;”;</w:t>
      </w:r>
    </w:p>
    <w:p w14:paraId="5F529200" w14:textId="29115A4E" w:rsidR="004E6AE0" w:rsidRPr="00500564" w:rsidRDefault="004E6AE0" w:rsidP="00EB024F">
      <w:pPr>
        <w:pStyle w:val="PKTpunkt"/>
        <w:rPr>
          <w:rStyle w:val="Ppogrubienie"/>
          <w:b w:val="0"/>
        </w:rPr>
      </w:pPr>
      <w:r w:rsidRPr="00BE028A">
        <w:t>2)</w:t>
      </w:r>
      <w:r w:rsidRPr="00BE028A">
        <w:tab/>
        <w:t>uchyla się art. 27p</w:t>
      </w:r>
      <w:r w:rsidRPr="00EB024F">
        <w:t>–27r.</w:t>
      </w:r>
    </w:p>
    <w:p w14:paraId="7DB7E93B" w14:textId="1313B43D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12.</w:t>
      </w:r>
      <w:r w:rsidRPr="00BE028A">
        <w:t> W ustawie z dnia 5 sierpnia 2015 r. o rozpatrywaniu reklamacji przez podmioty rynku finansowego, o Rzeczniku Finansowym i o Funduszu Edukacji Finansowej (Dz. U. z 2024 r. poz. 1109</w:t>
      </w:r>
      <w:r w:rsidR="008C4951" w:rsidRPr="008C4951">
        <w:t xml:space="preserve"> </w:t>
      </w:r>
      <w:r w:rsidR="008C4951">
        <w:t>oraz z 2025 r. poz. 146</w:t>
      </w:r>
      <w:r w:rsidRPr="00BE028A">
        <w:t>) w art. 43g pkt 1 otrzymuje brzmienie:</w:t>
      </w:r>
    </w:p>
    <w:p w14:paraId="137B7778" w14:textId="483BD204" w:rsidR="004E6AE0" w:rsidRPr="00BE028A" w:rsidRDefault="004E6AE0" w:rsidP="004E6AE0">
      <w:pPr>
        <w:pStyle w:val="ZPKTzmpktartykuempunktem"/>
      </w:pPr>
      <w:r w:rsidRPr="00BE028A">
        <w:t>„1)</w:t>
      </w:r>
      <w:r w:rsidRPr="00BE028A">
        <w:tab/>
        <w:t>kar pieniężnych nakładanych przez Komisję Nadzoru Finansowego na podstawie ustaw, o których mowa w art. 1 ust. 2 ustawy z dnia 21 lipca 2006 r. o nadzorze nad rynkiem finansowym (Dz. U. z 2024 r. poz.</w:t>
      </w:r>
      <w:r w:rsidR="00944A39">
        <w:t>135 oraz z 2025 r. poz. 146</w:t>
      </w:r>
      <w:r w:rsidR="00214752">
        <w:t xml:space="preserve"> i …</w:t>
      </w:r>
      <w:r w:rsidRPr="00BE028A">
        <w:t>), oraz art. 3c ust. 1 pkt 5, art. 3g ust. 1 pkt 7, art. 3h ust. 2 pkt 2, art. 3ha ust. 1 pkt 2, art. 3s ust. 1, art. 11c ust. 7, art. 18u, art. 18z</w:t>
      </w:r>
      <w:r w:rsidR="00314960">
        <w:t>m</w:t>
      </w:r>
      <w:r w:rsidRPr="00BE028A">
        <w:t xml:space="preserve"> ust. 1 pkt 3 oraz art. 18z</w:t>
      </w:r>
      <w:r w:rsidR="00314960">
        <w:t>z</w:t>
      </w:r>
      <w:r w:rsidRPr="00BE028A">
        <w:t xml:space="preserve"> ust. 1 pkt </w:t>
      </w:r>
      <w:r w:rsidR="00314960">
        <w:t>2</w:t>
      </w:r>
      <w:r w:rsidR="006968CF">
        <w:t xml:space="preserve"> i </w:t>
      </w:r>
      <w:r w:rsidRPr="00BE028A">
        <w:t xml:space="preserve">3 </w:t>
      </w:r>
      <w:r w:rsidR="006968CF">
        <w:t>oraz</w:t>
      </w:r>
      <w:r w:rsidRPr="00BE028A">
        <w:t xml:space="preserve"> ust. 2 tej ustawy, z wyjątkiem kar pieniężnych nakładanych przez Komisję Nadzoru Finansowego na podstawie art. 138 ust. 3 pkt 3a i art. 141 ustawy z dnia 29</w:t>
      </w:r>
      <w:r w:rsidR="00BE344F">
        <w:t> </w:t>
      </w:r>
      <w:r w:rsidRPr="00BE028A">
        <w:t>sierpnia 1997 r. – Prawo bankowe oraz art. 72 ustawy z dnia 5 listopada 2009 r. o spółdzielczych kasach oszczędnościowo-kredytowych;”.</w:t>
      </w:r>
    </w:p>
    <w:p w14:paraId="02A2F3F7" w14:textId="39F4C78F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13.</w:t>
      </w:r>
      <w:r w:rsidRPr="00BE028A">
        <w:t> W ustawie z dnia 11 września 2015 r. o działalności ubezpieczeniowej i</w:t>
      </w:r>
      <w:r w:rsidR="00BE344F">
        <w:t> </w:t>
      </w:r>
      <w:r w:rsidRPr="00BE028A">
        <w:t>reasekuracyjnej (Dz. U. z 2024 r. poz. 838</w:t>
      </w:r>
      <w:r w:rsidR="00FB43AF">
        <w:t>,</w:t>
      </w:r>
      <w:r w:rsidRPr="00BE028A">
        <w:t xml:space="preserve"> 1565</w:t>
      </w:r>
      <w:r w:rsidR="00FB43AF">
        <w:t xml:space="preserve"> i 1863</w:t>
      </w:r>
      <w:r w:rsidR="008C4951" w:rsidRPr="008C4951">
        <w:t xml:space="preserve"> </w:t>
      </w:r>
      <w:r w:rsidR="008C4951">
        <w:t>oraz z 2025 r. poz. 146</w:t>
      </w:r>
      <w:r w:rsidRPr="00BE028A">
        <w:t>) dotychczasową treść art. 47 oznacza się jako ust. 1 i dodaje się ust. 2 i 3 w brzmieniu:</w:t>
      </w:r>
    </w:p>
    <w:p w14:paraId="4075F524" w14:textId="3C6136C8" w:rsidR="004E6AE0" w:rsidRPr="00BE028A" w:rsidRDefault="004E6AE0" w:rsidP="004E6AE0">
      <w:pPr>
        <w:pStyle w:val="ZUSTzmustartykuempunktem"/>
      </w:pPr>
      <w:r w:rsidRPr="00BE028A">
        <w:t xml:space="preserve">„2. W celu realizacji </w:t>
      </w:r>
      <w:r w:rsidR="001E38CF">
        <w:t xml:space="preserve">zadań, o których mowa w </w:t>
      </w:r>
      <w:r w:rsidRPr="00BE028A">
        <w:t>ust. 1</w:t>
      </w:r>
      <w:r w:rsidR="001E38CF">
        <w:t>,</w:t>
      </w:r>
      <w:r w:rsidRPr="00BE028A">
        <w:t xml:space="preserve"> zakład ubezpieczeń i zakład reasekuracji stosują odpowiednie i współmierne systemy, zasoby i procedury, w</w:t>
      </w:r>
      <w:r w:rsidR="00BE344F">
        <w:t> </w:t>
      </w:r>
      <w:r w:rsidRPr="00BE028A">
        <w:t>szczególności ustanawiają sieci i systemy informatyczne oraz zarządzają nimi zgodnie z rozporządzeniem Parlamentu Europejskiego i Rady (UE) 2022/2554 z dnia 14 grudnia 2022 r. w sprawie operacyjnej odporności cyfrowej sektora finansowego i zmieniającym rozporządzenia (WE) nr 1060/2009, (UE) nr 648/2012, (UE) nr 600/2014, (UE) nr</w:t>
      </w:r>
      <w:r w:rsidR="00BE344F">
        <w:t> </w:t>
      </w:r>
      <w:r w:rsidRPr="00BE028A">
        <w:t>909/2014 oraz (UE) 2016/1011 (Dz. Urz. UE L 333 z 27.12.2022, str.</w:t>
      </w:r>
      <w:r w:rsidR="00BE344F">
        <w:t xml:space="preserve"> </w:t>
      </w:r>
      <w:r w:rsidR="000D5B0B">
        <w:t>1, z późn. zm.</w:t>
      </w:r>
      <w:r w:rsidR="000D5B0B">
        <w:rPr>
          <w:rStyle w:val="Odwoanieprzypisudolnego"/>
        </w:rPr>
        <w:footnoteReference w:id="18"/>
      </w:r>
      <w:r w:rsidR="000D5B0B">
        <w:rPr>
          <w:rStyle w:val="IGindeksgrny"/>
        </w:rPr>
        <w:t>)</w:t>
      </w:r>
      <w:r w:rsidR="009B52D6">
        <w:t>)</w:t>
      </w:r>
      <w:r w:rsidRPr="00BE028A">
        <w:t>.</w:t>
      </w:r>
    </w:p>
    <w:p w14:paraId="084A3895" w14:textId="787F71FE" w:rsidR="004E6AE0" w:rsidRPr="00BE028A" w:rsidRDefault="004E6AE0" w:rsidP="004E6AE0">
      <w:pPr>
        <w:pStyle w:val="ZUSTzmustartykuempunktem"/>
      </w:pPr>
      <w:r w:rsidRPr="00BE028A">
        <w:t xml:space="preserve">3. Przepisu ust. 2 nie stosuje się do zakładów ubezpieczeń, które spełniają warunki, o których mowa w art. 101 ust. 1 </w:t>
      </w:r>
      <w:r w:rsidR="003F3D91" w:rsidRPr="0002631C">
        <w:t xml:space="preserve">i </w:t>
      </w:r>
      <w:r w:rsidRPr="00BE028A">
        <w:t>art. 109 ust. 1. Przepis</w:t>
      </w:r>
      <w:r w:rsidR="00CA5B13">
        <w:t>y</w:t>
      </w:r>
      <w:r w:rsidRPr="00BE028A">
        <w:t xml:space="preserve"> art. 101 ust. </w:t>
      </w:r>
      <w:r w:rsidR="003F3D91">
        <w:t>2</w:t>
      </w:r>
      <w:r w:rsidR="0002631C">
        <w:t xml:space="preserve"> i</w:t>
      </w:r>
      <w:r w:rsidR="003F3D91">
        <w:t xml:space="preserve"> </w:t>
      </w:r>
      <w:r w:rsidRPr="00BE028A">
        <w:t xml:space="preserve">4 </w:t>
      </w:r>
      <w:r w:rsidR="0002631C">
        <w:t>oraz</w:t>
      </w:r>
      <w:r w:rsidRPr="00BE028A">
        <w:t xml:space="preserve"> art. 109 ust. 3 stosuje się odpowiednio.”.</w:t>
      </w:r>
    </w:p>
    <w:p w14:paraId="22694FB9" w14:textId="4C450739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lastRenderedPageBreak/>
        <w:t>Art. 14.</w:t>
      </w:r>
      <w:r w:rsidRPr="00BE028A">
        <w:t xml:space="preserve"> W ustawie </w:t>
      </w:r>
      <w:bookmarkStart w:id="70" w:name="_Hlk161402800"/>
      <w:r w:rsidRPr="00BE028A">
        <w:t xml:space="preserve">z dnia 10 czerwca 2016 r. o Bankowym Funduszu Gwarancyjnym, systemie gwarantowania depozytów oraz przymusowej restrukturyzacji </w:t>
      </w:r>
      <w:bookmarkEnd w:id="70"/>
      <w:r w:rsidRPr="00BE028A">
        <w:t>(Dz. U. z 2024 r. poz.</w:t>
      </w:r>
      <w:r w:rsidR="004D57FE">
        <w:t> </w:t>
      </w:r>
      <w:r w:rsidRPr="00BE028A">
        <w:t>487</w:t>
      </w:r>
      <w:r w:rsidR="008C4951" w:rsidRPr="008C4951">
        <w:t xml:space="preserve"> </w:t>
      </w:r>
      <w:r w:rsidR="008C4951">
        <w:t>oraz z 2025 r. poz. 146</w:t>
      </w:r>
      <w:r w:rsidRPr="00BE028A">
        <w:t>) wprowadza się następujące zmiany:</w:t>
      </w:r>
    </w:p>
    <w:p w14:paraId="3D242A66" w14:textId="77777777" w:rsidR="004E6AE0" w:rsidRPr="00BE028A" w:rsidRDefault="004E6AE0" w:rsidP="004E6AE0">
      <w:pPr>
        <w:pStyle w:val="PKTpunkt"/>
      </w:pPr>
      <w:r w:rsidRPr="00BE028A">
        <w:t>1)</w:t>
      </w:r>
      <w:r w:rsidRPr="00BE028A">
        <w:tab/>
        <w:t>w art. 2 po pkt 55c dodaje się pkt 55d w brzmieniu:</w:t>
      </w:r>
    </w:p>
    <w:p w14:paraId="2F7B5BC1" w14:textId="0F32E98E" w:rsidR="004E6AE0" w:rsidRPr="00BE028A" w:rsidRDefault="004E6AE0" w:rsidP="004E6AE0">
      <w:pPr>
        <w:pStyle w:val="ZPKTzmpktartykuempunktem"/>
      </w:pPr>
      <w:r w:rsidRPr="00BE028A">
        <w:t>„55d)</w:t>
      </w:r>
      <w:r w:rsidRPr="00BE028A">
        <w:tab/>
        <w:t>rozporządzenie 2022/2554 – rozporządzenie Parlamentu Europejskiego i Rady (UE) 2022/2554 z dnia 14 grudnia 2022 r. w sprawie operacyjnej odporności cyfrowej sektora finansowego i zmieniające rozporządzenia (WE) nr 1060/2009, (UE) nr 648/2012, (UE) nr 600/2014, (UE) nr 909/2014 oraz (UE) 2016/1011 (Dz.</w:t>
      </w:r>
      <w:r w:rsidR="007E2824">
        <w:t> </w:t>
      </w:r>
      <w:r w:rsidRPr="00BE028A">
        <w:t>Urz. UE L 333 z 27.12.2022, str. 1</w:t>
      </w:r>
      <w:r w:rsidR="000D5B0B">
        <w:t>, z późn. zm.</w:t>
      </w:r>
      <w:r w:rsidR="000D5B0B">
        <w:rPr>
          <w:rStyle w:val="Odwoanieprzypisudolnego"/>
        </w:rPr>
        <w:footnoteReference w:id="19"/>
      </w:r>
      <w:r w:rsidR="000D5B0B">
        <w:rPr>
          <w:rStyle w:val="IGindeksgrny"/>
        </w:rPr>
        <w:t>)</w:t>
      </w:r>
      <w:r w:rsidRPr="00BE028A">
        <w:t>);”;</w:t>
      </w:r>
    </w:p>
    <w:p w14:paraId="756E931E" w14:textId="5C836698" w:rsidR="00B90C9B" w:rsidRPr="00B90C9B" w:rsidRDefault="00CE7B28" w:rsidP="005828ED">
      <w:pPr>
        <w:pStyle w:val="PKTpunkt"/>
      </w:pPr>
      <w:bookmarkStart w:id="71" w:name="_Hlk192072016"/>
      <w:r>
        <w:t>2</w:t>
      </w:r>
      <w:r w:rsidR="00B90C9B" w:rsidRPr="00B90C9B">
        <w:t>)</w:t>
      </w:r>
      <w:r w:rsidR="00D24295">
        <w:tab/>
      </w:r>
      <w:r w:rsidR="0002631C">
        <w:t>w</w:t>
      </w:r>
      <w:r w:rsidR="0075579D">
        <w:t xml:space="preserve"> art. 8</w:t>
      </w:r>
      <w:r>
        <w:t>0</w:t>
      </w:r>
      <w:r w:rsidR="0075579D">
        <w:t xml:space="preserve"> po ust. 2 dodaje się ust. 2a w brzmieniu:</w:t>
      </w:r>
    </w:p>
    <w:p w14:paraId="7704658D" w14:textId="3803B880" w:rsidR="0075579D" w:rsidRDefault="00B90C9B" w:rsidP="0002631C">
      <w:pPr>
        <w:pStyle w:val="ZUSTzmustartykuempunktem"/>
      </w:pPr>
      <w:r w:rsidRPr="00B90C9B">
        <w:t>„</w:t>
      </w:r>
      <w:r w:rsidR="0075579D">
        <w:t>2a</w:t>
      </w:r>
      <w:r w:rsidRPr="00B90C9B">
        <w:t>.Fundusz,</w:t>
      </w:r>
      <w:r w:rsidR="0075579D">
        <w:t xml:space="preserve"> dokonując oceny </w:t>
      </w:r>
      <w:r w:rsidR="0075579D" w:rsidRPr="0075579D">
        <w:t>wykonalności planów przymusowej restrukturyzacji i grupowych planów przymusowej restrukturyzacji</w:t>
      </w:r>
      <w:r w:rsidR="0002631C">
        <w:t>,</w:t>
      </w:r>
      <w:r w:rsidR="0075579D">
        <w:t xml:space="preserve"> stosuje kryteria obejmujące:</w:t>
      </w:r>
    </w:p>
    <w:p w14:paraId="7EB8D844" w14:textId="36D030E0" w:rsidR="0075579D" w:rsidRPr="0075579D" w:rsidRDefault="0075579D" w:rsidP="0075579D">
      <w:pPr>
        <w:pStyle w:val="ZPKTzmpktartykuempunktem"/>
      </w:pPr>
      <w:r w:rsidRPr="0075579D">
        <w:t>1)</w:t>
      </w:r>
      <w:r w:rsidRPr="0075579D">
        <w:tab/>
        <w:t>prawne i proceduralne działanie podmiotu lub podmiotu należącego do grupy, jego strukturę i funkcjonowanie linii biznesowych</w:t>
      </w:r>
      <w:r w:rsidR="0002631C">
        <w:t>;</w:t>
      </w:r>
    </w:p>
    <w:p w14:paraId="144DA743" w14:textId="6B4F5A70" w:rsidR="0075579D" w:rsidRPr="0075579D" w:rsidRDefault="0075579D" w:rsidP="0075579D">
      <w:pPr>
        <w:pStyle w:val="ZPKTzmpktartykuempunktem"/>
      </w:pPr>
      <w:r w:rsidRPr="0075579D">
        <w:t>2)</w:t>
      </w:r>
      <w:r w:rsidRPr="0075579D">
        <w:tab/>
      </w:r>
      <w:r>
        <w:t>specyfikę świadczonych usług</w:t>
      </w:r>
      <w:r w:rsidR="0002631C">
        <w:t>;</w:t>
      </w:r>
    </w:p>
    <w:p w14:paraId="021660E1" w14:textId="5BDDE0AE" w:rsidR="0075579D" w:rsidRPr="0075579D" w:rsidRDefault="0075579D" w:rsidP="0075579D">
      <w:pPr>
        <w:pStyle w:val="ZPKTzmpktartykuempunktem"/>
      </w:pPr>
      <w:r w:rsidRPr="0075579D">
        <w:t>3)</w:t>
      </w:r>
      <w:r w:rsidRPr="0075579D">
        <w:tab/>
        <w:t>obsługę systemów informacji zarządczej</w:t>
      </w:r>
      <w:r w:rsidR="0002631C">
        <w:t>;</w:t>
      </w:r>
    </w:p>
    <w:p w14:paraId="2F8F394F" w14:textId="50294F8E" w:rsidR="0075579D" w:rsidRPr="0075579D" w:rsidRDefault="0075579D" w:rsidP="0075579D">
      <w:pPr>
        <w:pStyle w:val="ZPKTzmpktartykuempunktem"/>
      </w:pPr>
      <w:r w:rsidRPr="0075579D">
        <w:t>4)</w:t>
      </w:r>
      <w:r w:rsidRPr="0075579D">
        <w:tab/>
        <w:t>stosowanie gwarancji wewnątrzgrupowych, transakcji zabezpieczających oraz możliwości wsparcia organów unijnych i państw trzecich</w:t>
      </w:r>
      <w:r w:rsidR="0002631C">
        <w:t>;</w:t>
      </w:r>
    </w:p>
    <w:p w14:paraId="6344101A" w14:textId="6B026A8C" w:rsidR="00D7682A" w:rsidRDefault="0075579D" w:rsidP="00D7682A">
      <w:pPr>
        <w:pStyle w:val="ZPKTzmpktartykuempunktem"/>
      </w:pPr>
      <w:r w:rsidRPr="0075579D">
        <w:t>5)</w:t>
      </w:r>
      <w:r w:rsidRPr="0075579D">
        <w:tab/>
        <w:t>operacyjną odporność cyfrowej sieci i systemów informatycznych</w:t>
      </w:r>
      <w:r w:rsidR="0002631C">
        <w:t>;</w:t>
      </w:r>
    </w:p>
    <w:p w14:paraId="33C7D040" w14:textId="303D0633" w:rsidR="00D7682A" w:rsidRDefault="0075579D" w:rsidP="00D7682A">
      <w:pPr>
        <w:pStyle w:val="ZPKTzmpktartykuempunktem"/>
      </w:pPr>
      <w:r w:rsidRPr="0075579D">
        <w:t>6)</w:t>
      </w:r>
      <w:r w:rsidRPr="0075579D">
        <w:tab/>
        <w:t>wpływ, jaki przymusowa restrukturyzacja miałaby na podmioty powiązane, w tym wierzycieli, kontrahentów, pracowników, a także funkcjonowanie systemów płatniczych, rozliczeniowych oraz całego systemu finansowego i gospodarki.”;</w:t>
      </w:r>
      <w:bookmarkStart w:id="72" w:name="_Hlk160533135"/>
      <w:bookmarkEnd w:id="71"/>
    </w:p>
    <w:p w14:paraId="61DF8C2A" w14:textId="3922F187" w:rsidR="00CE7B28" w:rsidRPr="00BE028A" w:rsidRDefault="00CE7B28" w:rsidP="00CE7B28">
      <w:pPr>
        <w:pStyle w:val="PKTpunkt"/>
      </w:pPr>
      <w:r>
        <w:t>3</w:t>
      </w:r>
      <w:r w:rsidRPr="00BE028A">
        <w:t>)</w:t>
      </w:r>
      <w:r w:rsidRPr="00BE028A">
        <w:tab/>
        <w:t>w art. 81 w ust</w:t>
      </w:r>
      <w:r>
        <w:t>.</w:t>
      </w:r>
      <w:r w:rsidRPr="00BE028A">
        <w:t xml:space="preserve"> 1:</w:t>
      </w:r>
    </w:p>
    <w:p w14:paraId="58111E9E" w14:textId="77777777" w:rsidR="00CE7B28" w:rsidRPr="008D1349" w:rsidRDefault="00CE7B28" w:rsidP="00CE7B28">
      <w:pPr>
        <w:pStyle w:val="LITlitera"/>
      </w:pPr>
      <w:r w:rsidRPr="00BE028A">
        <w:t>a)</w:t>
      </w:r>
      <w:r w:rsidRPr="00BE028A">
        <w:tab/>
        <w:t xml:space="preserve">pkt </w:t>
      </w:r>
      <w:r w:rsidRPr="008D1349">
        <w:t>3 otrzymuje brzmienie:</w:t>
      </w:r>
    </w:p>
    <w:p w14:paraId="23D07ACD" w14:textId="77777777" w:rsidR="00CE7B28" w:rsidRPr="008D1349" w:rsidRDefault="00CE7B28" w:rsidP="00CE7B28">
      <w:pPr>
        <w:pStyle w:val="ZLITPKTzmpktliter"/>
      </w:pPr>
      <w:r w:rsidRPr="008D1349">
        <w:t>„3)</w:t>
      </w:r>
      <w:r w:rsidRPr="008D1349">
        <w:tab/>
        <w:t>sposób wydzielenia, w niezbędnym zakresie, funkcji krytycznych i głównych linii biznesowych podmiotu z innych funkcji, w tym w celu zapewnienia ich ciągłości i operacyjnej odporności cyfrowej, o której mowa w art. 3 pkt 1 rozporządzenia 2022/2554;”,</w:t>
      </w:r>
    </w:p>
    <w:p w14:paraId="1003D76D" w14:textId="77777777" w:rsidR="00CE7B28" w:rsidRPr="00BE028A" w:rsidRDefault="00CE7B28" w:rsidP="00CE7B28">
      <w:pPr>
        <w:pStyle w:val="LITlitera"/>
      </w:pPr>
      <w:r w:rsidRPr="00BE028A">
        <w:t>b)</w:t>
      </w:r>
      <w:r w:rsidRPr="00BE028A">
        <w:tab/>
        <w:t>pkt 16 otrzymuje brzmienie:</w:t>
      </w:r>
    </w:p>
    <w:p w14:paraId="3023AB18" w14:textId="03C935C0" w:rsidR="00CE7B28" w:rsidRDefault="00CE7B28" w:rsidP="00CE7B28">
      <w:pPr>
        <w:pStyle w:val="ZLITPKTzmpktliter"/>
      </w:pPr>
      <w:r w:rsidRPr="00BE028A">
        <w:lastRenderedPageBreak/>
        <w:t>„16)</w:t>
      </w:r>
      <w:r w:rsidRPr="00BE028A">
        <w:tab/>
        <w:t>opis podstawowych operacji i systemów zapewniających ciągłość funkcjonowania procesów operacyjnych podmiotu, w tym sieci i systemów informatycznych, o których mowa w art. 3 pkt 2 rozporządzenia 2022/2554;”;</w:t>
      </w:r>
    </w:p>
    <w:p w14:paraId="4FF23FA3" w14:textId="7D940D1B" w:rsidR="004E6AE0" w:rsidRPr="00BE028A" w:rsidRDefault="00ED33F7" w:rsidP="004E6AE0">
      <w:pPr>
        <w:pStyle w:val="PKTpunkt"/>
      </w:pPr>
      <w:r>
        <w:t>4</w:t>
      </w:r>
      <w:r w:rsidR="004E6AE0" w:rsidRPr="00BE028A">
        <w:t>)</w:t>
      </w:r>
      <w:r w:rsidR="004E6AE0" w:rsidRPr="00BE028A">
        <w:tab/>
        <w:t>art. 87 otrzymuje brzmienie:</w:t>
      </w:r>
    </w:p>
    <w:p w14:paraId="1B802077" w14:textId="77777777" w:rsidR="004E6AE0" w:rsidRPr="00BE028A" w:rsidRDefault="004E6AE0" w:rsidP="004E6AE0">
      <w:pPr>
        <w:pStyle w:val="ZARTzmartartykuempunktem"/>
      </w:pPr>
      <w:r w:rsidRPr="00BE028A">
        <w:t>„Art. 87. Minister właściwy do spraw instytucji finansowych określi, w drodze rozporządzenia:</w:t>
      </w:r>
    </w:p>
    <w:p w14:paraId="1D6A3D50" w14:textId="2F36A9E1" w:rsidR="004E6AE0" w:rsidRPr="00BE028A" w:rsidRDefault="004E6AE0" w:rsidP="004E6AE0">
      <w:pPr>
        <w:pStyle w:val="ZPKTzmpktartykuempunktem"/>
      </w:pPr>
      <w:r w:rsidRPr="00BE028A">
        <w:t>1)</w:t>
      </w:r>
      <w:r w:rsidRPr="00BE028A">
        <w:tab/>
        <w:t>szczegółowy zakres, sposób, tryb i terminy przekazywania Funduszowi przez podmioty informacji niezbędnych do opracowania, przeglądu i aktualizacji planów przymusowej restrukturyzacji i grupowych planów przymusowej restrukturyzacji, uwzględniając rozmiar podmiotu, jego profil ryzyka, formę prawną oraz udział w</w:t>
      </w:r>
      <w:r w:rsidR="009916FE">
        <w:t> </w:t>
      </w:r>
      <w:r w:rsidRPr="00BE028A">
        <w:t>systemie ochrony instytucjonalnej</w:t>
      </w:r>
      <w:r w:rsidR="0002631C">
        <w:t>;</w:t>
      </w:r>
    </w:p>
    <w:p w14:paraId="2BEAE3EC" w14:textId="5F1FE68B" w:rsidR="004E6AE0" w:rsidRPr="00BE028A" w:rsidRDefault="004E6AE0" w:rsidP="00E8273E">
      <w:pPr>
        <w:pStyle w:val="ZPKTzmpktartykuempunktem"/>
      </w:pPr>
      <w:r w:rsidRPr="00BE028A">
        <w:t>2)</w:t>
      </w:r>
      <w:r w:rsidRPr="00BE028A">
        <w:tab/>
      </w:r>
      <w:r w:rsidR="007052B7" w:rsidRPr="0002631C">
        <w:t xml:space="preserve">szczegółowe </w:t>
      </w:r>
      <w:r w:rsidRPr="0002631C">
        <w:t>kryteria dokonywanej przez Fundusz oceny wykonalności planów przymusowej restrukturyzacji i grupowych planów przymusowej restrukturyzacji</w:t>
      </w:r>
      <w:r w:rsidR="00987E80" w:rsidRPr="0002631C">
        <w:t xml:space="preserve">, </w:t>
      </w:r>
      <w:r w:rsidR="0002631C">
        <w:t>o</w:t>
      </w:r>
      <w:r w:rsidR="009916FE">
        <w:t> </w:t>
      </w:r>
      <w:r w:rsidR="0002631C">
        <w:t>których mowa w</w:t>
      </w:r>
      <w:r w:rsidR="00B07EC6" w:rsidRPr="0002631C">
        <w:t xml:space="preserve"> art. 80 ust. 2a</w:t>
      </w:r>
      <w:r w:rsidR="00B07EC6">
        <w:t xml:space="preserve">, </w:t>
      </w:r>
      <w:r w:rsidRPr="00BE028A">
        <w:t>uwzględniając potrzebę zapewnienia realizacji celów przymusowej restrukturyzacji.”.</w:t>
      </w:r>
    </w:p>
    <w:p w14:paraId="6D3696E5" w14:textId="77777777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15.</w:t>
      </w:r>
      <w:r w:rsidRPr="00BE028A">
        <w:t> W ustawie z dnia 15 grudnia 2017 r. o dystrybucji ubezpieczeń (Dz. U. z 2024 r. poz. 1214) wprowadza się następujące zmiany:</w:t>
      </w:r>
    </w:p>
    <w:p w14:paraId="6247B7F0" w14:textId="65DC391C" w:rsidR="004E6AE0" w:rsidRPr="00BE028A" w:rsidRDefault="004E6AE0" w:rsidP="00CC0F5C">
      <w:pPr>
        <w:pStyle w:val="PKTpunkt"/>
      </w:pPr>
      <w:r w:rsidRPr="00BE028A">
        <w:t>1)</w:t>
      </w:r>
      <w:r w:rsidRPr="00BE028A">
        <w:tab/>
        <w:t>w art. 62 w ust. 2 w pkt 2 wyrazy „art. 80 pkt 2” zastępuje się wyrazami „art. 80 ust. 1 pkt</w:t>
      </w:r>
      <w:r w:rsidR="009916FE">
        <w:t> </w:t>
      </w:r>
      <w:r w:rsidRPr="00BE028A">
        <w:t>2”;</w:t>
      </w:r>
    </w:p>
    <w:p w14:paraId="74686FFD" w14:textId="77777777" w:rsidR="004E6AE0" w:rsidRPr="00BE028A" w:rsidRDefault="004E6AE0" w:rsidP="004E6AE0">
      <w:pPr>
        <w:pStyle w:val="PKTpunkt"/>
      </w:pPr>
      <w:r w:rsidRPr="00BE028A">
        <w:t>2)</w:t>
      </w:r>
      <w:r w:rsidRPr="00BE028A">
        <w:tab/>
        <w:t>w art. 83:</w:t>
      </w:r>
    </w:p>
    <w:p w14:paraId="659D3C23" w14:textId="2BAD9458" w:rsidR="004E6AE0" w:rsidRPr="00BE028A" w:rsidRDefault="004E6AE0" w:rsidP="004E6AE0">
      <w:pPr>
        <w:pStyle w:val="LITlitera"/>
      </w:pPr>
      <w:r w:rsidRPr="00BE028A">
        <w:t>a)</w:t>
      </w:r>
      <w:r w:rsidRPr="00BE028A">
        <w:tab/>
        <w:t>w ust. 1 w pkt 4 wyrazy „w art. 80 pkt 1” zastępuje się wyrazami „w art. 80 ust. 1 pkt 1”</w:t>
      </w:r>
      <w:r w:rsidR="00726A2A">
        <w:t>,</w:t>
      </w:r>
    </w:p>
    <w:p w14:paraId="5C18F509" w14:textId="3D20BC93" w:rsidR="004E6AE0" w:rsidRPr="00BE028A" w:rsidRDefault="004E6AE0" w:rsidP="004E6AE0">
      <w:pPr>
        <w:pStyle w:val="LITlitera"/>
      </w:pPr>
      <w:r w:rsidRPr="00BE028A">
        <w:t>b)</w:t>
      </w:r>
      <w:r w:rsidRPr="00BE028A">
        <w:tab/>
        <w:t>w ust. 2 we wprowadzeniu do wyliczenia wyrazy „w art. 80 pkt 2” zastępuje się wyrazami „w art. 80 ust. 1 pkt 2”</w:t>
      </w:r>
      <w:r w:rsidR="00726A2A">
        <w:t>,</w:t>
      </w:r>
    </w:p>
    <w:p w14:paraId="447D50CE" w14:textId="77777777" w:rsidR="004E6AE0" w:rsidRPr="00BE028A" w:rsidRDefault="004E6AE0" w:rsidP="004E6AE0">
      <w:pPr>
        <w:pStyle w:val="LITlitera"/>
      </w:pPr>
      <w:r w:rsidRPr="00BE028A">
        <w:t>c)</w:t>
      </w:r>
      <w:r w:rsidRPr="00BE028A">
        <w:tab/>
        <w:t>w ust. 3 we wprowadzeniu do wyliczenia wyrazy „w art. 80 pkt 3” zastępuje się wyrazami „w art. 80 ust. 1 pkt 3”.</w:t>
      </w:r>
    </w:p>
    <w:bookmarkEnd w:id="72"/>
    <w:p w14:paraId="1691D651" w14:textId="029206CD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16.</w:t>
      </w:r>
      <w:r w:rsidRPr="00BE028A">
        <w:t> W ustawie z dnia 5 lipca 2018 r. o krajowym systemie cyberbezpieczeństwa (Dz. U. z 2024 r. poz.</w:t>
      </w:r>
      <w:r w:rsidR="00CC0F5C">
        <w:t xml:space="preserve"> </w:t>
      </w:r>
      <w:r w:rsidRPr="00BE028A">
        <w:t>1077 i 1222) wprowadza się następujące zmiany:</w:t>
      </w:r>
    </w:p>
    <w:p w14:paraId="73D78EFB" w14:textId="77777777" w:rsidR="004E6AE0" w:rsidRPr="00BE028A" w:rsidRDefault="004E6AE0" w:rsidP="004E6AE0">
      <w:pPr>
        <w:pStyle w:val="PKTpunkt"/>
      </w:pPr>
      <w:r w:rsidRPr="00BE028A">
        <w:t>1)</w:t>
      </w:r>
      <w:r w:rsidRPr="00BE028A">
        <w:tab/>
        <w:t xml:space="preserve">po art. 16 dodaje się art. 16a w brzmieniu: </w:t>
      </w:r>
    </w:p>
    <w:p w14:paraId="2F951DCF" w14:textId="74BCED0A" w:rsidR="004E6AE0" w:rsidRPr="00BE028A" w:rsidRDefault="004E6AE0" w:rsidP="004E6AE0">
      <w:pPr>
        <w:pStyle w:val="ZARTzmartartykuempunktem"/>
      </w:pPr>
      <w:r w:rsidRPr="00BE028A">
        <w:t>„Art. 16a.</w:t>
      </w:r>
      <w:bookmarkStart w:id="73" w:name="_Hlk154561978"/>
      <w:r w:rsidRPr="00BE028A">
        <w:t> </w:t>
      </w:r>
      <w:bookmarkEnd w:id="73"/>
      <w:r w:rsidR="00292FDB">
        <w:t>Operatorzy usług kluczowych działający w sektorze bankowym i</w:t>
      </w:r>
      <w:r w:rsidR="009916FE">
        <w:t> </w:t>
      </w:r>
      <w:r w:rsidR="00292FDB">
        <w:t xml:space="preserve">infrastruktury rynków finansowych </w:t>
      </w:r>
      <w:r w:rsidR="005926A1" w:rsidRPr="005926A1">
        <w:t xml:space="preserve">w zakresie, w jakim mają obowiązek stosować rozporządzenie Parlamentu Europejskiego i Rady (UE) 2022/2554 z dnia 14 grudnia </w:t>
      </w:r>
      <w:r w:rsidR="005926A1" w:rsidRPr="005926A1">
        <w:lastRenderedPageBreak/>
        <w:t>2022</w:t>
      </w:r>
      <w:r w:rsidR="009916FE">
        <w:t> </w:t>
      </w:r>
      <w:r w:rsidR="005926A1" w:rsidRPr="005926A1">
        <w:t>r. w sprawie operacyjnej odporności cyfrowej sektora finansowego i zmieniające rozporządzenia (WE) nr 1060/2009, (UE) nr 648/2012, (UE) nr 600/2014, (UE) nr</w:t>
      </w:r>
      <w:r w:rsidR="009916FE">
        <w:t> </w:t>
      </w:r>
      <w:r w:rsidR="005926A1" w:rsidRPr="005926A1">
        <w:t>909/2014 oraz (UE) 2016/1011 (Dz. Urz. UE L 333 z 27.12.2022, str. 1</w:t>
      </w:r>
      <w:r w:rsidR="000D5B0B">
        <w:t>, z późn. zm.</w:t>
      </w:r>
      <w:r w:rsidR="000D5B0B">
        <w:rPr>
          <w:rStyle w:val="Odwoanieprzypisudolnego"/>
        </w:rPr>
        <w:footnoteReference w:id="20"/>
      </w:r>
      <w:r w:rsidR="000D5B0B">
        <w:rPr>
          <w:rStyle w:val="IGindeksgrny"/>
        </w:rPr>
        <w:t>)</w:t>
      </w:r>
      <w:r w:rsidR="005926A1" w:rsidRPr="005926A1">
        <w:t>), nie stosują przepisów art. 8, art. 9 ust. 1 pkt 2, art. 10–1</w:t>
      </w:r>
      <w:r w:rsidR="00292FDB">
        <w:t>2</w:t>
      </w:r>
      <w:r w:rsidR="005926A1" w:rsidRPr="005926A1">
        <w:t xml:space="preserve"> i art. 15</w:t>
      </w:r>
      <w:r w:rsidRPr="00BE028A">
        <w:t>.”;</w:t>
      </w:r>
    </w:p>
    <w:p w14:paraId="06A553F6" w14:textId="77777777" w:rsidR="004E6AE0" w:rsidRPr="00BE028A" w:rsidRDefault="004E6AE0" w:rsidP="004E6AE0">
      <w:pPr>
        <w:pStyle w:val="PKTpunkt"/>
      </w:pPr>
      <w:bookmarkStart w:id="74" w:name="_Hlk165370449"/>
      <w:r w:rsidRPr="00BE028A">
        <w:t>2)</w:t>
      </w:r>
      <w:r w:rsidRPr="00BE028A">
        <w:tab/>
        <w:t xml:space="preserve">w art. </w:t>
      </w:r>
      <w:bookmarkStart w:id="75" w:name="_Hlk154563707"/>
      <w:r w:rsidRPr="00BE028A">
        <w:t xml:space="preserve">65 w ust. 1 </w:t>
      </w:r>
      <w:bookmarkEnd w:id="75"/>
      <w:r w:rsidRPr="00BE028A">
        <w:t>w pkt 7 kropkę zastępuje się średnikiem i dodaje się pkt 8 w brzmieniu:</w:t>
      </w:r>
    </w:p>
    <w:p w14:paraId="0F92BBF8" w14:textId="1627D1CC" w:rsidR="004E6AE0" w:rsidRPr="00BE028A" w:rsidRDefault="004E6AE0" w:rsidP="004E6AE0">
      <w:pPr>
        <w:pStyle w:val="ZPKTzmpktartykuempunktem"/>
      </w:pPr>
      <w:r w:rsidRPr="00BE028A">
        <w:t>„8)</w:t>
      </w:r>
      <w:r w:rsidRPr="00BE028A">
        <w:tab/>
      </w:r>
      <w:bookmarkStart w:id="76" w:name="_Hlk154563731"/>
      <w:r w:rsidRPr="00BE028A">
        <w:t xml:space="preserve">współdziałania zespołów CSIRT MON, CSIRT GOV i CSIRT NASK oraz </w:t>
      </w:r>
      <w:r w:rsidR="000B7CA3">
        <w:t>Komisji Nadzoru Finansowego</w:t>
      </w:r>
      <w:r w:rsidRPr="00BE028A">
        <w:t xml:space="preserve"> w zakresie działalności </w:t>
      </w:r>
      <w:r w:rsidR="00883C76">
        <w:t>o</w:t>
      </w:r>
      <w:r w:rsidR="00883C76" w:rsidRPr="00883C76">
        <w:t>perator</w:t>
      </w:r>
      <w:r w:rsidR="00883C76">
        <w:t>ów</w:t>
      </w:r>
      <w:r w:rsidR="00883C76" w:rsidRPr="00883C76">
        <w:t xml:space="preserve"> usług kluczowych działający</w:t>
      </w:r>
      <w:r w:rsidR="00883C76">
        <w:t>ch</w:t>
      </w:r>
      <w:r w:rsidR="00883C76" w:rsidRPr="00883C76">
        <w:t xml:space="preserve"> w sektorze bankowym i infrastruktury rynków finansowych</w:t>
      </w:r>
      <w:r w:rsidRPr="00BE028A">
        <w:t>.”;</w:t>
      </w:r>
      <w:bookmarkEnd w:id="76"/>
    </w:p>
    <w:bookmarkEnd w:id="74"/>
    <w:p w14:paraId="0B41C408" w14:textId="77777777" w:rsidR="004E6AE0" w:rsidRPr="00BE028A" w:rsidRDefault="004E6AE0" w:rsidP="004E6AE0">
      <w:pPr>
        <w:pStyle w:val="PKTpunkt"/>
      </w:pPr>
      <w:r w:rsidRPr="00BE028A">
        <w:t>3)</w:t>
      </w:r>
      <w:r w:rsidRPr="00BE028A">
        <w:tab/>
        <w:t>w art. 66 w ust. 4 w pkt 4 kropkę zastępuje się średnikiem i dodaje się pkt 5 w brzmieniu:</w:t>
      </w:r>
    </w:p>
    <w:p w14:paraId="750A1D73" w14:textId="07A7EA03" w:rsidR="004E6AE0" w:rsidRPr="00BE028A" w:rsidRDefault="004E6AE0" w:rsidP="004E6AE0">
      <w:pPr>
        <w:pStyle w:val="ZPKTzmpktartykuempunktem"/>
      </w:pPr>
      <w:r w:rsidRPr="00BE028A">
        <w:t>„5)</w:t>
      </w:r>
      <w:r w:rsidRPr="00BE028A">
        <w:tab/>
      </w:r>
      <w:bookmarkStart w:id="77" w:name="_Hlk154563964"/>
      <w:r w:rsidRPr="00BE028A">
        <w:t>Przewodniczący Komisji Nadzoru Finansowego</w:t>
      </w:r>
      <w:bookmarkEnd w:id="77"/>
      <w:r w:rsidRPr="00BE028A">
        <w:t>.”</w:t>
      </w:r>
      <w:r w:rsidR="00726A2A">
        <w:t>.</w:t>
      </w:r>
    </w:p>
    <w:p w14:paraId="24B7A00A" w14:textId="0D3686B5" w:rsidR="00B0330B" w:rsidRPr="00500564" w:rsidRDefault="001B2769" w:rsidP="00EB024F">
      <w:pPr>
        <w:pStyle w:val="ARTartustawynprozporzdzenia"/>
      </w:pPr>
      <w:bookmarkStart w:id="78" w:name="_Hlk154564392"/>
      <w:r>
        <w:rPr>
          <w:rStyle w:val="Ppogrubienie"/>
        </w:rPr>
        <w:t>Art. 17.</w:t>
      </w:r>
      <w:r w:rsidR="00EB024F">
        <w:rPr>
          <w:rStyle w:val="Ppogrubienie"/>
        </w:rPr>
        <w:t> </w:t>
      </w:r>
      <w:r w:rsidR="00B0330B">
        <w:t xml:space="preserve">Przepis </w:t>
      </w:r>
      <w:r w:rsidR="00B0330B" w:rsidRPr="005828ED">
        <w:t xml:space="preserve">art. 3c </w:t>
      </w:r>
      <w:r w:rsidR="00B0330B">
        <w:t xml:space="preserve">pkt 1 </w:t>
      </w:r>
      <w:r w:rsidR="00B0330B" w:rsidRPr="005828ED">
        <w:t xml:space="preserve">ustawy zmienianej w art. 4 w zakresie </w:t>
      </w:r>
      <w:r w:rsidR="00B0330B" w:rsidRPr="00EB024F">
        <w:t>wyłączenia</w:t>
      </w:r>
      <w:r w:rsidR="00B0330B" w:rsidRPr="00500564">
        <w:rPr>
          <w:rStyle w:val="Ppogrubienie"/>
          <w:b w:val="0"/>
        </w:rPr>
        <w:t xml:space="preserve"> </w:t>
      </w:r>
      <w:r w:rsidR="00DC6CD7" w:rsidRPr="00EB024F">
        <w:t>stosowania</w:t>
      </w:r>
      <w:r w:rsidR="00DC6CD7" w:rsidRPr="00500564">
        <w:rPr>
          <w:rStyle w:val="Ppogrubienie"/>
          <w:b w:val="0"/>
        </w:rPr>
        <w:t xml:space="preserve"> </w:t>
      </w:r>
      <w:r w:rsidR="00DC6CD7" w:rsidRPr="00EB024F">
        <w:t>przepisu art. 16 rozporządzenia Parlamentu Europejskiego i Rady (UE) 2022/2554 z dnia 14</w:t>
      </w:r>
      <w:r w:rsidR="009916FE">
        <w:t> </w:t>
      </w:r>
      <w:r w:rsidR="00DC6CD7" w:rsidRPr="00DC6CD7">
        <w:t>grudnia 2022 r. w sprawie operacyjnej odporności cyfrowej sektora finansowego i</w:t>
      </w:r>
      <w:r w:rsidR="009916FE">
        <w:t> </w:t>
      </w:r>
      <w:r w:rsidR="00DC6CD7" w:rsidRPr="00DC6CD7">
        <w:t>zmieniającego rozporządzenia (WE) nr 1060/2009, (UE) nr 648/2012, (UE) nr 600/2014, (UE) nr 909/2014 oraz (UE) 2016/1011 (Dz. Urz. UE L 333 z 27.12.2022, str. 1</w:t>
      </w:r>
      <w:r w:rsidR="000D5B0B">
        <w:t>, z późn. zm.</w:t>
      </w:r>
      <w:r w:rsidR="000D5B0B">
        <w:rPr>
          <w:rStyle w:val="Odwoanieprzypisudolnego"/>
        </w:rPr>
        <w:footnoteReference w:id="21"/>
      </w:r>
      <w:r w:rsidR="000D5B0B">
        <w:rPr>
          <w:rStyle w:val="IGindeksgrny"/>
        </w:rPr>
        <w:t>)</w:t>
      </w:r>
      <w:r w:rsidR="00DC6CD7" w:rsidRPr="00DC6CD7">
        <w:t>)</w:t>
      </w:r>
      <w:r w:rsidR="00B0330B">
        <w:t xml:space="preserve"> oraz</w:t>
      </w:r>
      <w:r w:rsidR="00DC6CD7" w:rsidRPr="00DC6CD7">
        <w:t xml:space="preserve"> </w:t>
      </w:r>
      <w:r w:rsidR="00B0330B">
        <w:t>przepis</w:t>
      </w:r>
      <w:r w:rsidR="00B0330B" w:rsidRPr="00B0330B">
        <w:t xml:space="preserve"> </w:t>
      </w:r>
      <w:r w:rsidR="00B0330B" w:rsidRPr="005828ED">
        <w:t xml:space="preserve">art. 4a ust. 2 ustawy </w:t>
      </w:r>
      <w:r w:rsidR="00B0330B" w:rsidRPr="00EB024F">
        <w:t>zmienianej w art. 9</w:t>
      </w:r>
      <w:r w:rsidR="00B0330B" w:rsidRPr="00500564">
        <w:rPr>
          <w:rStyle w:val="Ppogrubienie"/>
          <w:b w:val="0"/>
        </w:rPr>
        <w:t xml:space="preserve"> </w:t>
      </w:r>
      <w:r w:rsidR="00B0330B" w:rsidRPr="00EB024F">
        <w:t>ma zastosowanie po upływie roku od dnia wejścia w życie niniejszej ustawy.</w:t>
      </w:r>
    </w:p>
    <w:p w14:paraId="72A29369" w14:textId="7DFB3653" w:rsidR="004E6AE0" w:rsidRPr="00BE028A" w:rsidRDefault="004E6AE0" w:rsidP="004E6AE0">
      <w:pPr>
        <w:pStyle w:val="ARTartustawynprozporzdzenia"/>
      </w:pPr>
      <w:r w:rsidRPr="00BE028A">
        <w:rPr>
          <w:rStyle w:val="Ppogrubienie"/>
        </w:rPr>
        <w:t>Art. 18.</w:t>
      </w:r>
      <w:r w:rsidR="00EB024F">
        <w:rPr>
          <w:rStyle w:val="Ppogrubienie"/>
        </w:rPr>
        <w:t> </w:t>
      </w:r>
      <w:r w:rsidRPr="00BE028A">
        <w:t xml:space="preserve">Dotychczasowe przepisy wykonawcze wydane na podstawie art. 61 ust. 3 ustawy zmienianej w art. 10 zachowują moc do dnia wejścia w życie przepisów </w:t>
      </w:r>
      <w:r w:rsidR="001B2769">
        <w:t>wykonawczych wydanych na podstawie art.</w:t>
      </w:r>
      <w:r w:rsidR="0020437F">
        <w:t xml:space="preserve"> </w:t>
      </w:r>
      <w:r w:rsidR="001B2769">
        <w:t xml:space="preserve">61 ust. 3 </w:t>
      </w:r>
      <w:r w:rsidRPr="00BE028A">
        <w:t>ustawy zmienianej w art. 10, jednak nie dłużej niż przez 12 miesięcy od dnia wejścia w życie niniejszej ustawy.</w:t>
      </w:r>
    </w:p>
    <w:p w14:paraId="61FE07B2" w14:textId="296009DC" w:rsidR="004E6AE0" w:rsidRPr="00500564" w:rsidRDefault="004E6AE0" w:rsidP="00EB024F">
      <w:pPr>
        <w:pStyle w:val="ARTartustawynprozporzdzenia"/>
        <w:rPr>
          <w:rStyle w:val="Ppogrubienie"/>
          <w:b w:val="0"/>
        </w:rPr>
      </w:pPr>
      <w:r w:rsidRPr="00BE028A">
        <w:rPr>
          <w:rStyle w:val="Ppogrubienie"/>
        </w:rPr>
        <w:t>Art. 19.</w:t>
      </w:r>
      <w:r w:rsidR="00EB024F">
        <w:t> </w:t>
      </w:r>
      <w:r w:rsidRPr="00BE028A">
        <w:t xml:space="preserve">Dotychczasowe przepisy wykonawcze wydane na podstawie art. 87 ustawy zmienianej w art. 14 zachowują moc do dnia wejścia w życie przepisów wykonawczych wydanych na podstawie art. 87 ustawy zmienianej w art. 14, w brzmieniu nadanym niniejszą ustawą, jednak nie dłużej niż przez 12 miesięcy od dnia wejścia w życie niniejszej </w:t>
      </w:r>
      <w:r w:rsidRPr="00EB024F">
        <w:t>ustawy.</w:t>
      </w:r>
    </w:p>
    <w:bookmarkEnd w:id="78"/>
    <w:p w14:paraId="42C163FF" w14:textId="16FAD4B6" w:rsidR="00CB7743" w:rsidRPr="00CB7743" w:rsidRDefault="004E6AE0" w:rsidP="00500564">
      <w:pPr>
        <w:pStyle w:val="ARTartustawynprozporzdzenia"/>
      </w:pPr>
      <w:r w:rsidRPr="00BE028A">
        <w:rPr>
          <w:rStyle w:val="Ppogrubienie"/>
        </w:rPr>
        <w:t>Art. 20. </w:t>
      </w:r>
      <w:r w:rsidRPr="00BE028A">
        <w:t xml:space="preserve">Ustawa wchodzi w życie </w:t>
      </w:r>
      <w:r w:rsidR="008B53A5">
        <w:t>z</w:t>
      </w:r>
      <w:r w:rsidRPr="00BE028A">
        <w:t xml:space="preserve"> dni</w:t>
      </w:r>
      <w:r w:rsidR="00B70AA8">
        <w:t>em</w:t>
      </w:r>
      <w:r w:rsidRPr="00BE028A">
        <w:t xml:space="preserve"> następującym po dni</w:t>
      </w:r>
      <w:r w:rsidR="002B6570">
        <w:t>u</w:t>
      </w:r>
      <w:r w:rsidRPr="00BE028A">
        <w:t xml:space="preserve"> ogłoszenia</w:t>
      </w:r>
      <w:r w:rsidR="00B0330B">
        <w:t>.</w:t>
      </w:r>
    </w:p>
    <w:sectPr w:rsidR="00CB7743" w:rsidRPr="00CB7743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DBEA" w14:textId="77777777" w:rsidR="00835515" w:rsidRDefault="00835515">
      <w:r>
        <w:separator/>
      </w:r>
    </w:p>
  </w:endnote>
  <w:endnote w:type="continuationSeparator" w:id="0">
    <w:p w14:paraId="16FEC6BD" w14:textId="77777777" w:rsidR="00835515" w:rsidRDefault="00835515">
      <w:r>
        <w:continuationSeparator/>
      </w:r>
    </w:p>
  </w:endnote>
  <w:endnote w:type="continuationNotice" w:id="1">
    <w:p w14:paraId="7128A7F8" w14:textId="77777777" w:rsidR="00835515" w:rsidRDefault="008355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EA72" w14:textId="77777777" w:rsidR="00835515" w:rsidRDefault="00835515">
      <w:r>
        <w:separator/>
      </w:r>
    </w:p>
  </w:footnote>
  <w:footnote w:type="continuationSeparator" w:id="0">
    <w:p w14:paraId="155F29BD" w14:textId="77777777" w:rsidR="00835515" w:rsidRDefault="00835515">
      <w:r>
        <w:continuationSeparator/>
      </w:r>
    </w:p>
  </w:footnote>
  <w:footnote w:type="continuationNotice" w:id="1">
    <w:p w14:paraId="30C524C9" w14:textId="77777777" w:rsidR="00835515" w:rsidRDefault="00835515">
      <w:pPr>
        <w:spacing w:line="240" w:lineRule="auto"/>
      </w:pPr>
    </w:p>
  </w:footnote>
  <w:footnote w:id="2">
    <w:p w14:paraId="21F37D9D" w14:textId="77777777" w:rsidR="004E6AE0" w:rsidRPr="00883BB4" w:rsidRDefault="004E6AE0" w:rsidP="004E6AE0">
      <w:pPr>
        <w:pStyle w:val="ODNONIKtreodnonika"/>
      </w:pPr>
      <w:r w:rsidRPr="00B76C5B">
        <w:rPr>
          <w:rStyle w:val="IGindeksgrny"/>
        </w:rPr>
        <w:footnoteRef/>
      </w:r>
      <w:r w:rsidRPr="00B76C5B">
        <w:rPr>
          <w:rStyle w:val="IGindeksgrny"/>
        </w:rPr>
        <w:t>)</w:t>
      </w:r>
      <w:r w:rsidRPr="00883BB4">
        <w:tab/>
        <w:t>Niniejsza ustawa:</w:t>
      </w:r>
    </w:p>
    <w:p w14:paraId="1526AB3B" w14:textId="2FBEF760" w:rsidR="004E6AE0" w:rsidRDefault="004E6AE0" w:rsidP="004E6AE0">
      <w:pPr>
        <w:pStyle w:val="PKTODNONIKApunktodnonika"/>
      </w:pPr>
      <w:r w:rsidRPr="00883BB4">
        <w:t>1)</w:t>
      </w:r>
      <w:r w:rsidRPr="00883BB4">
        <w:tab/>
        <w:t>służy stosowaniu rozporządzenia Parlamentu Europejskiego i Rady (UE) 20</w:t>
      </w:r>
      <w:r>
        <w:t>22</w:t>
      </w:r>
      <w:r w:rsidRPr="00883BB4">
        <w:t>/</w:t>
      </w:r>
      <w:r>
        <w:t>2554</w:t>
      </w:r>
      <w:r w:rsidRPr="00883BB4">
        <w:t xml:space="preserve"> z dnia </w:t>
      </w:r>
      <w:r>
        <w:t>14 grudnia 2022 r. w sprawie operacyjnej odporności cyfrowej sektora finansowego i zmieniającego rozporządzenia (WE) nr 1060/2009, (UE) nr 648/2012, (UE) nr 600/2014, (UE) nr 909/2014 oraz (UE) 2016/1011</w:t>
      </w:r>
      <w:r w:rsidRPr="00883BB4">
        <w:t xml:space="preserve"> (Dz.</w:t>
      </w:r>
      <w:r w:rsidR="00E96319">
        <w:t> </w:t>
      </w:r>
      <w:r w:rsidRPr="00883BB4">
        <w:t xml:space="preserve">Urz. UE L </w:t>
      </w:r>
      <w:r>
        <w:t>333</w:t>
      </w:r>
      <w:r w:rsidRPr="00883BB4">
        <w:t xml:space="preserve"> z 2</w:t>
      </w:r>
      <w:r>
        <w:t>7</w:t>
      </w:r>
      <w:r w:rsidRPr="00883BB4">
        <w:t>.</w:t>
      </w:r>
      <w:r>
        <w:t>12.2022</w:t>
      </w:r>
      <w:r w:rsidRPr="00883BB4">
        <w:t>, str. 1</w:t>
      </w:r>
      <w:r w:rsidR="00CB58A8">
        <w:t xml:space="preserve"> oraz Dz. Urz. UE L 2024/90177 z 12.03.2024</w:t>
      </w:r>
      <w:r w:rsidRPr="00883BB4">
        <w:t>);</w:t>
      </w:r>
    </w:p>
    <w:p w14:paraId="0783BCF2" w14:textId="4C24ECA0" w:rsidR="004E6AE0" w:rsidRPr="00883BB4" w:rsidRDefault="004E6AE0" w:rsidP="004E6AE0">
      <w:pPr>
        <w:pStyle w:val="PKTODNONIKApunktodnonika"/>
      </w:pPr>
      <w:r>
        <w:t>2)</w:t>
      </w:r>
      <w:r>
        <w:tab/>
        <w:t xml:space="preserve">służy stosowaniu rozporządzenia </w:t>
      </w:r>
      <w:r w:rsidRPr="0033203E">
        <w:t>Parlamentu Europejskiego i Rady (UE) 2023/2631 z dnia 22 listopada 2023 r. w sprawie europejskich zielonych obligacji oraz opcjonalnego ujawniania informacji na temat obligacji wprowadzanych do obrotu jako zrównoważone środowiskowo i obligacji powiązanych ze zrównoważonym rozwojem (Dz. Urz. UE L 2023/2631 z 30.11.2023</w:t>
      </w:r>
      <w:r>
        <w:t xml:space="preserve"> oraz </w:t>
      </w:r>
      <w:r w:rsidRPr="004B41F3">
        <w:t xml:space="preserve">Dz. Urz. UE L </w:t>
      </w:r>
      <w:r>
        <w:t>2023/2869 z</w:t>
      </w:r>
      <w:r w:rsidR="00E96319">
        <w:t> </w:t>
      </w:r>
      <w:r>
        <w:t>20.12.2023);</w:t>
      </w:r>
    </w:p>
    <w:p w14:paraId="57D6A63E" w14:textId="3F968C4B" w:rsidR="00163A15" w:rsidRDefault="004E6AE0" w:rsidP="004E6AE0">
      <w:pPr>
        <w:pStyle w:val="PKTODNONIKApunktodnonika"/>
      </w:pPr>
      <w:r>
        <w:t>3</w:t>
      </w:r>
      <w:r w:rsidRPr="00883BB4">
        <w:t>)</w:t>
      </w:r>
      <w:r w:rsidRPr="00883BB4">
        <w:tab/>
      </w:r>
      <w:r>
        <w:t xml:space="preserve">w zakresie swojej regulacji </w:t>
      </w:r>
      <w:r w:rsidRPr="00883BB4">
        <w:t>wdraża dyrektywę Parlamentu Europejskiego i Rady 20</w:t>
      </w:r>
      <w:r>
        <w:t>22/2556</w:t>
      </w:r>
      <w:r w:rsidRPr="00883BB4">
        <w:t xml:space="preserve"> z dnia </w:t>
      </w:r>
      <w:r>
        <w:t>14</w:t>
      </w:r>
      <w:r w:rsidR="00E96319">
        <w:t> </w:t>
      </w:r>
      <w:r>
        <w:t>grudnia</w:t>
      </w:r>
      <w:r w:rsidRPr="00883BB4">
        <w:t xml:space="preserve"> 20</w:t>
      </w:r>
      <w:r>
        <w:t>22</w:t>
      </w:r>
      <w:r w:rsidRPr="00883BB4">
        <w:t xml:space="preserve"> r. w </w:t>
      </w:r>
      <w:r>
        <w:t>sprawie zmiany dyrektyw 2009/65/WE, 2009/138/WE, 2011/61/UE, 2013/36/UE, 2014/59/UE, 2014/65/UE, (UE) 2015/2366 oraz (UE) 2016/2341 w odniesieniu do operacyjnej odporności cyfrowej sektora finansowego</w:t>
      </w:r>
      <w:r w:rsidRPr="00883BB4">
        <w:t xml:space="preserve"> (Dz. Urz. UE L </w:t>
      </w:r>
      <w:r>
        <w:t>333 z 27</w:t>
      </w:r>
      <w:r w:rsidRPr="00883BB4">
        <w:t>.12.20</w:t>
      </w:r>
      <w:r>
        <w:t>22</w:t>
      </w:r>
      <w:r w:rsidRPr="00883BB4">
        <w:t xml:space="preserve">, str. </w:t>
      </w:r>
      <w:r>
        <w:t>153</w:t>
      </w:r>
      <w:r w:rsidRPr="00883BB4">
        <w:t>)</w:t>
      </w:r>
      <w:r w:rsidR="00163A15">
        <w:t>;</w:t>
      </w:r>
    </w:p>
    <w:p w14:paraId="63F44077" w14:textId="02C7D243" w:rsidR="004E6AE0" w:rsidRPr="00883BB4" w:rsidRDefault="00163A15" w:rsidP="004E6AE0">
      <w:pPr>
        <w:pStyle w:val="PKTODNONIKApunktodnonika"/>
      </w:pPr>
      <w:r>
        <w:t>4</w:t>
      </w:r>
      <w:r w:rsidRPr="00163A15">
        <w:t>)</w:t>
      </w:r>
      <w:r w:rsidR="007951CC">
        <w:tab/>
      </w:r>
      <w:r>
        <w:t>w zakresie swojej regulacji wdraża dyrektywę</w:t>
      </w:r>
      <w:r w:rsidR="005C0976">
        <w:t xml:space="preserve"> </w:t>
      </w:r>
      <w:r w:rsidR="005C0976" w:rsidRPr="005C0976">
        <w:t>Parlamentu Europejskiego i Rady</w:t>
      </w:r>
      <w:r w:rsidR="00707FEF">
        <w:t xml:space="preserve"> </w:t>
      </w:r>
      <w:r w:rsidR="005C0976">
        <w:t>2014/59/UE z dnia 15</w:t>
      </w:r>
      <w:r w:rsidR="00E96319">
        <w:t> </w:t>
      </w:r>
      <w:r w:rsidR="005C0976">
        <w:t>maja 2014 r. ustanawiającą ramy na potrzeby prowadzenia działań naprawczych oraz restrukturyzacji i</w:t>
      </w:r>
      <w:r w:rsidR="00E96319">
        <w:t> </w:t>
      </w:r>
      <w:r w:rsidR="005C0976">
        <w:t xml:space="preserve">uporządkowanej likwidacji w odniesieniu do instytucji kredytowych i firm inwestycyjnych oraz zmieniającą </w:t>
      </w:r>
      <w:r w:rsidR="005C0976" w:rsidRPr="005C0976">
        <w:t xml:space="preserve">dyrektywę Rady 82/891/EWG i dyrektywy Parlamentu Europejskiego i Rady 2001/24/WE, 2002/47/WE, 2004/25/WE, 2005/56/WE, 2007/36/WE, 2011/35/UE, 2012/30/UE i 2013/36/EU oraz rozporządzenia Parlamentu Europejskiego i Rady (UE) nr 1093/2010 i (UE) nr 648/2012 </w:t>
      </w:r>
      <w:r w:rsidR="0045035E">
        <w:t>(</w:t>
      </w:r>
      <w:r w:rsidR="0045035E" w:rsidRPr="0045035E">
        <w:t>Dz. Urz. UE L 173 z 12.06.2014, str. 190, Dz. Urz. UE L 349 z 05.12.2014, str. 68, Dz. Urz. UE L 345 z 27.12.2017, str.</w:t>
      </w:r>
      <w:r w:rsidR="00E96319">
        <w:t> </w:t>
      </w:r>
      <w:r w:rsidR="0045035E" w:rsidRPr="0045035E">
        <w:t>96, Dz. Urz. UE L 150 z 07.06.2019, str. 296, Dz. Urz. UE L 203 z 01.08.2019, str. 10, Dz. Urz. UE L 314 z 05.12.2019, str. 64, Dz. Urz. UE L 328 z 18.12.2019, str. 29, Dz. Urz. UE L 22 z 22.01.2021, str. 1</w:t>
      </w:r>
      <w:r w:rsidR="0045035E">
        <w:t>,</w:t>
      </w:r>
      <w:r w:rsidR="0045035E" w:rsidRPr="0045035E">
        <w:t xml:space="preserve"> Dz. Urz. UE L 275 z 25.10.2022, str. 1</w:t>
      </w:r>
      <w:r w:rsidR="0045035E">
        <w:t>, Dz. Urz. UE L 333 z 27.12.2022, str. 153, Dz. Urz. UE L 2023/2864 z 20.12.2023, Dz. Urz. UE L 2024/1174 z 22.04.2024 oraz Dz. Urz. L UE 2025/1 z 08.01.2025</w:t>
      </w:r>
      <w:r w:rsidR="005C0976" w:rsidRPr="005C0976">
        <w:t>)</w:t>
      </w:r>
      <w:r w:rsidR="004E6AE0">
        <w:t xml:space="preserve">. </w:t>
      </w:r>
    </w:p>
  </w:footnote>
  <w:footnote w:id="3">
    <w:p w14:paraId="2C5A0A0C" w14:textId="6E2D27A8" w:rsidR="004E6AE0" w:rsidRPr="00FC13C7" w:rsidRDefault="004E6AE0" w:rsidP="004E6AE0">
      <w:pPr>
        <w:pStyle w:val="ODNONIKtreodnonika"/>
      </w:pPr>
      <w:r w:rsidRPr="00B76C5B">
        <w:rPr>
          <w:rStyle w:val="IGindeksgrny"/>
        </w:rPr>
        <w:footnoteRef/>
      </w:r>
      <w:r w:rsidRPr="00B76C5B">
        <w:rPr>
          <w:rStyle w:val="IGindeksgrny"/>
        </w:rPr>
        <w:t>)</w:t>
      </w:r>
      <w:r w:rsidRPr="00883BB4">
        <w:tab/>
        <w:t xml:space="preserve">Niniejszą ustawą zmienia się ustawy: </w:t>
      </w:r>
      <w:r>
        <w:t>ustawę</w:t>
      </w:r>
      <w:r w:rsidRPr="006E25CE">
        <w:t xml:space="preserve"> </w:t>
      </w:r>
      <w:r w:rsidRPr="00852EFD">
        <w:t>z dnia</w:t>
      </w:r>
      <w:r>
        <w:t xml:space="preserve"> </w:t>
      </w:r>
      <w:r w:rsidRPr="003601D3">
        <w:t>7 lipca 1994 r. o ubezpieczeniach gwarantowanych przez Skarb Państwa</w:t>
      </w:r>
      <w:r>
        <w:t xml:space="preserve">, ustawę </w:t>
      </w:r>
      <w:r w:rsidRPr="00852EFD">
        <w:t>z dnia 28 sierpnia 1997 r. o organizacji i funkcjonowaniu funduszy emerytalnych</w:t>
      </w:r>
      <w:r>
        <w:t>,</w:t>
      </w:r>
      <w:r w:rsidRPr="00852EFD">
        <w:t xml:space="preserve"> </w:t>
      </w:r>
      <w:r>
        <w:t xml:space="preserve">ustawę z dnia 29 sierpnia 1997 r. </w:t>
      </w:r>
      <w:r>
        <w:rPr>
          <w:rFonts w:cs="Times New Roman"/>
        </w:rPr>
        <w:t>–</w:t>
      </w:r>
      <w:r>
        <w:t xml:space="preserve"> Prawo bankowe, ustawę z dnia 14 marca 2003 r. o Banku Gospodarstwa Krajowego, ustawę z dnia 27 maja 2004 r. o funduszach inwestycyjnych i zarządzaniu alternatywnymi funduszami inwestycyjnymi, ustawę z dnia 29 lipca 2005 r. o nadzorze nad rynkiem kapitałowym, ustawę z</w:t>
      </w:r>
      <w:r w:rsidR="00E96319">
        <w:t> </w:t>
      </w:r>
      <w:r>
        <w:t xml:space="preserve">dnia 29 lipca 2005 r. o obrocie instrumentami finansowymi, ustawę </w:t>
      </w:r>
      <w:r w:rsidRPr="00CF4C6A">
        <w:t>z dnia 21 lipca 2006 r. o nadzorze nad rynkiem finansowym</w:t>
      </w:r>
      <w:r>
        <w:t>,</w:t>
      </w:r>
      <w:r w:rsidRPr="00CF4C6A">
        <w:t xml:space="preserve"> </w:t>
      </w:r>
      <w:r w:rsidRPr="00DA7D65">
        <w:t>ustaw</w:t>
      </w:r>
      <w:r>
        <w:t>ę</w:t>
      </w:r>
      <w:r w:rsidRPr="00DA7D65">
        <w:t xml:space="preserve"> z dnia 5 listopada 2009 r. o spółdzielczych kasach oszczędnościowo</w:t>
      </w:r>
      <w:r w:rsidR="0057065E">
        <w:noBreakHyphen/>
      </w:r>
      <w:r w:rsidRPr="00DA7D65">
        <w:t>kredytowych</w:t>
      </w:r>
      <w:r>
        <w:t>, ustawę z dnia 19 sierpnia 2011 r. o usługach płatniczych, ustawę z</w:t>
      </w:r>
      <w:r w:rsidRPr="009461FA">
        <w:t xml:space="preserve"> dnia 15</w:t>
      </w:r>
      <w:r w:rsidR="0057065E">
        <w:t> </w:t>
      </w:r>
      <w:r w:rsidRPr="009461FA">
        <w:t>stycznia 2015 r.</w:t>
      </w:r>
      <w:r>
        <w:t xml:space="preserve"> </w:t>
      </w:r>
      <w:r w:rsidRPr="009461FA">
        <w:t>o</w:t>
      </w:r>
      <w:r w:rsidR="00E96319">
        <w:t> </w:t>
      </w:r>
      <w:r w:rsidRPr="009461FA">
        <w:t>obligacjach</w:t>
      </w:r>
      <w:r>
        <w:t>, ustawę z dnia 5 sierpnia 2015 r. o rozpatrywaniu reklamacji przez podmioty rynku finansowego, o Rzeczniku Finansowym i o Funduszu Edukacji Finansowej, ustawę z dnia 11 września 2015 </w:t>
      </w:r>
      <w:r w:rsidRPr="00711DE3">
        <w:t>r. o działalności ubezpieczeniowej i reasekuracyjnej</w:t>
      </w:r>
      <w:r>
        <w:t>,</w:t>
      </w:r>
      <w:r w:rsidRPr="00711DE3">
        <w:t xml:space="preserve"> </w:t>
      </w:r>
      <w:r>
        <w:t>ustawę z dnia 10 czerwca 2016 r. o Bankowym Funduszu Gwarancyjnym, systemie gwarantowania depozytów oraz przymusowej restrukturyzacji,</w:t>
      </w:r>
      <w:r w:rsidRPr="000F7CA4">
        <w:t xml:space="preserve"> </w:t>
      </w:r>
      <w:r>
        <w:t xml:space="preserve">ustawę </w:t>
      </w:r>
      <w:r w:rsidRPr="00C33011">
        <w:t>z</w:t>
      </w:r>
      <w:r w:rsidR="00FF1913">
        <w:t> </w:t>
      </w:r>
      <w:r w:rsidRPr="00C33011">
        <w:t xml:space="preserve">dnia </w:t>
      </w:r>
      <w:r>
        <w:t xml:space="preserve">15 grudnia 2017 r. </w:t>
      </w:r>
      <w:r w:rsidRPr="00C33011">
        <w:t>o</w:t>
      </w:r>
      <w:r w:rsidR="00E96319">
        <w:t> </w:t>
      </w:r>
      <w:r>
        <w:t xml:space="preserve">dystrybucji ubezpieczeń oraz </w:t>
      </w:r>
      <w:r w:rsidRPr="00711DE3">
        <w:t>ustaw</w:t>
      </w:r>
      <w:r>
        <w:t>ę</w:t>
      </w:r>
      <w:r w:rsidRPr="00711DE3">
        <w:t xml:space="preserve"> z dnia 5 lipca 2018 r. o krajowym systemie cyberbezpieczeństwa</w:t>
      </w:r>
      <w:r>
        <w:t>.</w:t>
      </w:r>
    </w:p>
  </w:footnote>
  <w:footnote w:id="4">
    <w:p w14:paraId="22833C60" w14:textId="477E3E1E" w:rsidR="00707FEF" w:rsidRPr="00707FEF" w:rsidRDefault="00707FEF" w:rsidP="00707FE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Zmiana wymienionego rozporządzenia została ogłoszona w </w:t>
      </w:r>
      <w:r w:rsidRPr="00707FEF">
        <w:t>Dz. Urz. UE L 2024/90177 z 12.03.2024</w:t>
      </w:r>
      <w:r>
        <w:t>.</w:t>
      </w:r>
    </w:p>
  </w:footnote>
  <w:footnote w:id="5">
    <w:p w14:paraId="34389E07" w14:textId="232F2CE2" w:rsidR="0045035E" w:rsidRPr="0045035E" w:rsidRDefault="0045035E" w:rsidP="0045035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45035E">
        <w:t>Zmiana wymienionego rozporządzenia została ogłoszona w Dz. Urz. UE L 2024/90177 z 12.03.2024.</w:t>
      </w:r>
    </w:p>
  </w:footnote>
  <w:footnote w:id="6">
    <w:p w14:paraId="7F3001F0" w14:textId="1371F561" w:rsidR="0045035E" w:rsidRPr="0045035E" w:rsidRDefault="0045035E" w:rsidP="0045035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45035E">
        <w:t>Zmiana wymienionego rozporządzenia została ogłoszona w Dz. Urz. UE L 2024/90177 z 12.03.2024</w:t>
      </w:r>
      <w:r>
        <w:t>.</w:t>
      </w:r>
    </w:p>
  </w:footnote>
  <w:footnote w:id="7">
    <w:p w14:paraId="0C2CEC99" w14:textId="41F19A94" w:rsidR="00ED30C3" w:rsidRPr="00ED30C3" w:rsidRDefault="00ED30C3" w:rsidP="00ED30C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D30C3">
        <w:t>Zmiana wymienionego rozporządzenia została ogłoszona w Dz. Urz. UE L 2024/90177 z 12.03.2024</w:t>
      </w:r>
      <w:r>
        <w:t>.</w:t>
      </w:r>
    </w:p>
  </w:footnote>
  <w:footnote w:id="8">
    <w:p w14:paraId="1F252A17" w14:textId="2B77FCB4" w:rsidR="00ED30C3" w:rsidRPr="00ED30C3" w:rsidRDefault="00ED30C3" w:rsidP="00ED30C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D30C3">
        <w:t>Zmiana wymienionego rozporządzenia została ogłoszona w Dz. Urz. UE L 2024/90177 z 12.03.2024</w:t>
      </w:r>
      <w:r>
        <w:t>.</w:t>
      </w:r>
    </w:p>
  </w:footnote>
  <w:footnote w:id="9">
    <w:p w14:paraId="154028A8" w14:textId="77777777" w:rsidR="004E6AE0" w:rsidRPr="004B41F3" w:rsidRDefault="004E6AE0" w:rsidP="004E6A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4B41F3">
        <w:t>Zmian</w:t>
      </w:r>
      <w:r>
        <w:t>a</w:t>
      </w:r>
      <w:r w:rsidRPr="004B41F3">
        <w:t xml:space="preserve"> wymienionego rozporz</w:t>
      </w:r>
      <w:r w:rsidRPr="004B41F3">
        <w:rPr>
          <w:rFonts w:hint="eastAsia"/>
        </w:rPr>
        <w:t>ą</w:t>
      </w:r>
      <w:r w:rsidRPr="004B41F3">
        <w:t>dzenia zosta</w:t>
      </w:r>
      <w:r w:rsidRPr="004B41F3">
        <w:rPr>
          <w:rFonts w:hint="eastAsia"/>
        </w:rPr>
        <w:t>ł</w:t>
      </w:r>
      <w:r>
        <w:t>a</w:t>
      </w:r>
      <w:r w:rsidRPr="004B41F3">
        <w:t xml:space="preserve"> og</w:t>
      </w:r>
      <w:r w:rsidRPr="004B41F3">
        <w:rPr>
          <w:rFonts w:hint="eastAsia"/>
        </w:rPr>
        <w:t>ł</w:t>
      </w:r>
      <w:r w:rsidRPr="004B41F3">
        <w:t>oszon</w:t>
      </w:r>
      <w:r>
        <w:t>a</w:t>
      </w:r>
      <w:r w:rsidRPr="004B41F3">
        <w:t xml:space="preserve"> w Dz. Urz. UE L </w:t>
      </w:r>
      <w:r w:rsidRPr="009E7059">
        <w:t>2023/2869 z 20.12.2023.</w:t>
      </w:r>
    </w:p>
  </w:footnote>
  <w:footnote w:id="10">
    <w:p w14:paraId="136FAE74" w14:textId="16301E0C" w:rsidR="00ED30C3" w:rsidRPr="00ED30C3" w:rsidRDefault="00ED30C3" w:rsidP="00ED30C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D30C3">
        <w:t>Zmiana wymienionego rozporządzenia została ogłoszona w Dz. Urz. UE L 2024/90177 z 12.03.2024</w:t>
      </w:r>
      <w:r>
        <w:t>.</w:t>
      </w:r>
    </w:p>
  </w:footnote>
  <w:footnote w:id="11">
    <w:p w14:paraId="7F91DDA3" w14:textId="376AAC03" w:rsidR="00ED30C3" w:rsidRPr="00ED30C3" w:rsidRDefault="00ED30C3" w:rsidP="00ED30C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D30C3">
        <w:t>Zmiana wymienionego rozporządzenia została ogłoszona w Dz. Urz. UE L 2024/90177 z 12.03.2024</w:t>
      </w:r>
      <w:r>
        <w:t>.</w:t>
      </w:r>
    </w:p>
  </w:footnote>
  <w:footnote w:id="12">
    <w:p w14:paraId="596474A5" w14:textId="77777777" w:rsidR="004E6AE0" w:rsidRPr="004B41F3" w:rsidRDefault="004E6AE0" w:rsidP="004E6A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4B41F3">
        <w:t>Zmian</w:t>
      </w:r>
      <w:r>
        <w:t>a</w:t>
      </w:r>
      <w:r w:rsidRPr="004B41F3">
        <w:t xml:space="preserve"> wymienionego rozporz</w:t>
      </w:r>
      <w:r w:rsidRPr="004B41F3">
        <w:rPr>
          <w:rFonts w:hint="eastAsia"/>
        </w:rPr>
        <w:t>ą</w:t>
      </w:r>
      <w:r w:rsidRPr="004B41F3">
        <w:t>dzenia zosta</w:t>
      </w:r>
      <w:r>
        <w:t>ła</w:t>
      </w:r>
      <w:r w:rsidRPr="004B41F3">
        <w:t xml:space="preserve"> og</w:t>
      </w:r>
      <w:r w:rsidRPr="004B41F3">
        <w:rPr>
          <w:rFonts w:hint="eastAsia"/>
        </w:rPr>
        <w:t>ł</w:t>
      </w:r>
      <w:r w:rsidRPr="004B41F3">
        <w:t>oszon</w:t>
      </w:r>
      <w:r>
        <w:t>a</w:t>
      </w:r>
      <w:r w:rsidRPr="004B41F3">
        <w:t xml:space="preserve"> w Dz. Urz. </w:t>
      </w:r>
      <w:r w:rsidRPr="0080117D">
        <w:t xml:space="preserve">UE L </w:t>
      </w:r>
      <w:r w:rsidRPr="009E7059">
        <w:t>2023/2869 z 20.12.2023</w:t>
      </w:r>
      <w:r w:rsidRPr="004B41F3">
        <w:rPr>
          <w:rStyle w:val="Uwydatnienie"/>
        </w:rPr>
        <w:t>.</w:t>
      </w:r>
    </w:p>
  </w:footnote>
  <w:footnote w:id="13">
    <w:p w14:paraId="0BA24E3D" w14:textId="55575190" w:rsidR="005202C6" w:rsidRDefault="005202C6" w:rsidP="00500564">
      <w:pPr>
        <w:pStyle w:val="ODNONIKtreodnonika"/>
      </w:pPr>
      <w:r>
        <w:rPr>
          <w:rStyle w:val="Odwoanieprzypisudolnego"/>
        </w:rPr>
        <w:footnoteRef/>
      </w:r>
      <w:r w:rsidR="00B9584C" w:rsidRPr="00E12D99">
        <w:rPr>
          <w:rStyle w:val="IGindeksgrny"/>
        </w:rPr>
        <w:t>)</w:t>
      </w:r>
      <w:r w:rsidR="00227256">
        <w:tab/>
      </w:r>
      <w:r>
        <w:t>Zmiany wymienionego rozporządzenia zostały ogłoszone w Dz. Urz. UE L 329 z 15.12.2025, str. 28, Dz. Urz. UE L 149 z 07.06.2016, str. 10, Dz. Urz. UE L 156 z 20.06.2017, str. 1, Dz. Urz. UE L 26 z 31.01.2018, str. 53, Dz. Urz. UE L 215 z 07.07.2020, str. 3, Dz. Urz. UE L 89 z 16.03.2021, str. 1, Dz. Urz. UE L 270 z 29.07.2021, str. 39, Dz. Urz. UE L 119 z 05.05.2023, str. 159 oraz Dz. Urz. UE L 167 z 30.06.2023, str. 1.</w:t>
      </w:r>
    </w:p>
  </w:footnote>
  <w:footnote w:id="14">
    <w:p w14:paraId="3507E8AF" w14:textId="6A14FD80" w:rsidR="00ED30C3" w:rsidRPr="00ED30C3" w:rsidRDefault="00ED30C3" w:rsidP="00ED30C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D30C3">
        <w:t>Zmiana wymienionego rozporządzenia została ogłoszona w Dz. Urz. UE L 2024/90177 z 12.03.2024</w:t>
      </w:r>
      <w:r>
        <w:t>.</w:t>
      </w:r>
    </w:p>
  </w:footnote>
  <w:footnote w:id="15">
    <w:p w14:paraId="1595A270" w14:textId="0E5DA3A2" w:rsidR="00EB6991" w:rsidRPr="00EB6991" w:rsidRDefault="00EB6991" w:rsidP="00EB699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B6991">
        <w:t>Zmiany wymienionego rozporządzenia zostały ogłoszone w Dz. Urz. UE L 329 z 15.12.2025, str. 28, Dz. Urz. UE L 149 z 07.06.2016, str. 10, Dz. Urz. UE L 156 z 20.06.2017, str. 1, Dz. Urz. UE L 26 z 31.01.2018, str. 53, Dz. Urz. UE L 215 z 07.07.2020, str. 3, Dz. Urz. UE L 89 z 16.03.2021, str. 1, Dz. Urz. UE L 270 z 29.07.2021, str. 39, Dz. Urz. UE L 119 z 05.05.2023, str. 159 oraz Dz. Urz. UE L 167 z 30.06.2023, str. 1.</w:t>
      </w:r>
    </w:p>
  </w:footnote>
  <w:footnote w:id="16">
    <w:p w14:paraId="7BE611C9" w14:textId="4029E217" w:rsidR="000D5B0B" w:rsidRPr="000D5B0B" w:rsidRDefault="000D5B0B" w:rsidP="000D5B0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D5B0B">
        <w:t>Zmiana wymienionego rozporządzenia została ogłoszona w Dz. Urz. UE L 2024/90177 z 12.03.2024</w:t>
      </w:r>
      <w:r>
        <w:t>.</w:t>
      </w:r>
    </w:p>
  </w:footnote>
  <w:footnote w:id="17">
    <w:p w14:paraId="7DDBBFF2" w14:textId="77777777" w:rsidR="004E6AE0" w:rsidRPr="004B41F3" w:rsidRDefault="004E6AE0" w:rsidP="004E6A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4B41F3">
        <w:t>Zmian</w:t>
      </w:r>
      <w:r>
        <w:t>a</w:t>
      </w:r>
      <w:r w:rsidRPr="004B41F3">
        <w:t xml:space="preserve"> wymienionego rozporz</w:t>
      </w:r>
      <w:r w:rsidRPr="004B41F3">
        <w:rPr>
          <w:rFonts w:hint="eastAsia"/>
        </w:rPr>
        <w:t>ą</w:t>
      </w:r>
      <w:r w:rsidRPr="004B41F3">
        <w:t>dzenia zosta</w:t>
      </w:r>
      <w:r w:rsidRPr="004B41F3">
        <w:rPr>
          <w:rFonts w:hint="eastAsia"/>
        </w:rPr>
        <w:t>ł</w:t>
      </w:r>
      <w:r>
        <w:t>a</w:t>
      </w:r>
      <w:r w:rsidRPr="004B41F3">
        <w:t xml:space="preserve"> og</w:t>
      </w:r>
      <w:r w:rsidRPr="004B41F3">
        <w:rPr>
          <w:rFonts w:hint="eastAsia"/>
        </w:rPr>
        <w:t>ł</w:t>
      </w:r>
      <w:r w:rsidRPr="004B41F3">
        <w:t>oszon</w:t>
      </w:r>
      <w:r>
        <w:t>a</w:t>
      </w:r>
      <w:r w:rsidRPr="004B41F3">
        <w:t xml:space="preserve"> w Dz. Urz. UE L </w:t>
      </w:r>
      <w:r w:rsidRPr="009E7059">
        <w:t>2023/2869 z 20.12.2023.</w:t>
      </w:r>
    </w:p>
  </w:footnote>
  <w:footnote w:id="18">
    <w:p w14:paraId="1BE9178A" w14:textId="0DFA10AD" w:rsidR="000D5B0B" w:rsidRPr="000D5B0B" w:rsidRDefault="000D5B0B" w:rsidP="000D5B0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D5B0B">
        <w:t>Zmiana wymienionego rozporządzenia została ogłoszona w Dz. Urz. UE L 2024/90177 z 12.03.2024</w:t>
      </w:r>
      <w:r>
        <w:t>.</w:t>
      </w:r>
    </w:p>
  </w:footnote>
  <w:footnote w:id="19">
    <w:p w14:paraId="77BBA716" w14:textId="6AA50353" w:rsidR="000D5B0B" w:rsidRPr="000D5B0B" w:rsidRDefault="000D5B0B" w:rsidP="000D5B0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D5B0B">
        <w:t>Zmiana wymienionego rozporządzenia została ogłoszona w Dz. Urz. UE L 2024/90177 z 12.03.2024</w:t>
      </w:r>
      <w:r>
        <w:t>.</w:t>
      </w:r>
    </w:p>
  </w:footnote>
  <w:footnote w:id="20">
    <w:p w14:paraId="2F4E008B" w14:textId="38EBAEE0" w:rsidR="000D5B0B" w:rsidRPr="000D5B0B" w:rsidRDefault="000D5B0B" w:rsidP="000D5B0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D5B0B">
        <w:t>Zmiana wymienionego rozporządzenia została ogłoszona w Dz. Urz. UE L 2024/90177 z 12.03.2024</w:t>
      </w:r>
      <w:r>
        <w:t>.</w:t>
      </w:r>
    </w:p>
  </w:footnote>
  <w:footnote w:id="21">
    <w:p w14:paraId="575B7F43" w14:textId="5123BFE2" w:rsidR="000D5B0B" w:rsidRPr="000D5B0B" w:rsidRDefault="000D5B0B" w:rsidP="000D5B0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D5B0B">
        <w:t>Zmiana wymienionego rozporządzenia została ogłoszona w Dz. Urz. UE L 2024/90177 z 12.03.2024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7DEE" w14:textId="77777777" w:rsidR="00B07FBF" w:rsidRPr="00B371CC" w:rsidRDefault="00B07FBF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31D9F">
      <w:rPr>
        <w:noProof/>
      </w:rPr>
      <w:t>14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325A"/>
    <w:multiLevelType w:val="hybridMultilevel"/>
    <w:tmpl w:val="89CA8A3E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3AB"/>
    <w:multiLevelType w:val="hybridMultilevel"/>
    <w:tmpl w:val="BE60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A2224"/>
    <w:multiLevelType w:val="hybridMultilevel"/>
    <w:tmpl w:val="401614B4"/>
    <w:lvl w:ilvl="0" w:tplc="97449936">
      <w:start w:val="1"/>
      <w:numFmt w:val="decimal"/>
      <w:lvlText w:val="%1)"/>
      <w:lvlJc w:val="left"/>
      <w:pPr>
        <w:ind w:left="13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A9"/>
    <w:rsid w:val="000012DA"/>
    <w:rsid w:val="000021DA"/>
    <w:rsid w:val="0000246E"/>
    <w:rsid w:val="00003862"/>
    <w:rsid w:val="00003A29"/>
    <w:rsid w:val="00005C51"/>
    <w:rsid w:val="000064AA"/>
    <w:rsid w:val="000069B4"/>
    <w:rsid w:val="000078AB"/>
    <w:rsid w:val="00011A61"/>
    <w:rsid w:val="00012937"/>
    <w:rsid w:val="00012A35"/>
    <w:rsid w:val="00013473"/>
    <w:rsid w:val="00015292"/>
    <w:rsid w:val="00015C67"/>
    <w:rsid w:val="00016099"/>
    <w:rsid w:val="0001618A"/>
    <w:rsid w:val="00016879"/>
    <w:rsid w:val="00017892"/>
    <w:rsid w:val="00017DC2"/>
    <w:rsid w:val="00021522"/>
    <w:rsid w:val="00021D01"/>
    <w:rsid w:val="0002214A"/>
    <w:rsid w:val="00022EB9"/>
    <w:rsid w:val="00023471"/>
    <w:rsid w:val="00023F13"/>
    <w:rsid w:val="000248CC"/>
    <w:rsid w:val="0002631C"/>
    <w:rsid w:val="00026A8D"/>
    <w:rsid w:val="00026FF2"/>
    <w:rsid w:val="00027C1D"/>
    <w:rsid w:val="00030634"/>
    <w:rsid w:val="000319C1"/>
    <w:rsid w:val="00031A8B"/>
    <w:rsid w:val="00031BCA"/>
    <w:rsid w:val="00031D9F"/>
    <w:rsid w:val="000330FA"/>
    <w:rsid w:val="0003362F"/>
    <w:rsid w:val="000344DB"/>
    <w:rsid w:val="00034A73"/>
    <w:rsid w:val="00034C35"/>
    <w:rsid w:val="0003532C"/>
    <w:rsid w:val="00035628"/>
    <w:rsid w:val="000368C0"/>
    <w:rsid w:val="00036B63"/>
    <w:rsid w:val="00036BDC"/>
    <w:rsid w:val="00037928"/>
    <w:rsid w:val="00037E1A"/>
    <w:rsid w:val="000415D5"/>
    <w:rsid w:val="000417B5"/>
    <w:rsid w:val="00042808"/>
    <w:rsid w:val="00042EBF"/>
    <w:rsid w:val="00043495"/>
    <w:rsid w:val="0004404E"/>
    <w:rsid w:val="00044209"/>
    <w:rsid w:val="00044DCC"/>
    <w:rsid w:val="00045190"/>
    <w:rsid w:val="00045DEB"/>
    <w:rsid w:val="0004608C"/>
    <w:rsid w:val="000464F8"/>
    <w:rsid w:val="00046719"/>
    <w:rsid w:val="00046A75"/>
    <w:rsid w:val="00047312"/>
    <w:rsid w:val="000474E1"/>
    <w:rsid w:val="000504F3"/>
    <w:rsid w:val="000508BD"/>
    <w:rsid w:val="000510FD"/>
    <w:rsid w:val="000517AB"/>
    <w:rsid w:val="000517CB"/>
    <w:rsid w:val="00051C28"/>
    <w:rsid w:val="0005339C"/>
    <w:rsid w:val="00053E9E"/>
    <w:rsid w:val="00054235"/>
    <w:rsid w:val="0005461F"/>
    <w:rsid w:val="0005571B"/>
    <w:rsid w:val="0005574B"/>
    <w:rsid w:val="00057122"/>
    <w:rsid w:val="00057AB3"/>
    <w:rsid w:val="00060076"/>
    <w:rsid w:val="00060432"/>
    <w:rsid w:val="0006093D"/>
    <w:rsid w:val="00060D87"/>
    <w:rsid w:val="00060FAE"/>
    <w:rsid w:val="000615A5"/>
    <w:rsid w:val="0006200D"/>
    <w:rsid w:val="0006495E"/>
    <w:rsid w:val="00064E4C"/>
    <w:rsid w:val="00065555"/>
    <w:rsid w:val="00066901"/>
    <w:rsid w:val="000675A9"/>
    <w:rsid w:val="00067CD8"/>
    <w:rsid w:val="00070AB3"/>
    <w:rsid w:val="000716CB"/>
    <w:rsid w:val="00071BEE"/>
    <w:rsid w:val="000728B7"/>
    <w:rsid w:val="000736CD"/>
    <w:rsid w:val="00074224"/>
    <w:rsid w:val="0007533B"/>
    <w:rsid w:val="0007545D"/>
    <w:rsid w:val="00075BDC"/>
    <w:rsid w:val="000760BF"/>
    <w:rsid w:val="0007613E"/>
    <w:rsid w:val="00076853"/>
    <w:rsid w:val="00076B32"/>
    <w:rsid w:val="00076B8B"/>
    <w:rsid w:val="00076BFC"/>
    <w:rsid w:val="00077BD0"/>
    <w:rsid w:val="000814A7"/>
    <w:rsid w:val="00081C24"/>
    <w:rsid w:val="00081D2B"/>
    <w:rsid w:val="00082F73"/>
    <w:rsid w:val="00084275"/>
    <w:rsid w:val="00084AF5"/>
    <w:rsid w:val="0008557B"/>
    <w:rsid w:val="00085CE7"/>
    <w:rsid w:val="00086D52"/>
    <w:rsid w:val="000906EE"/>
    <w:rsid w:val="0009190D"/>
    <w:rsid w:val="00091BA2"/>
    <w:rsid w:val="00091FAC"/>
    <w:rsid w:val="00092B4E"/>
    <w:rsid w:val="0009407A"/>
    <w:rsid w:val="000942EB"/>
    <w:rsid w:val="000942FF"/>
    <w:rsid w:val="000944EF"/>
    <w:rsid w:val="00094710"/>
    <w:rsid w:val="00094CD9"/>
    <w:rsid w:val="00094FCC"/>
    <w:rsid w:val="00097108"/>
    <w:rsid w:val="0009732D"/>
    <w:rsid w:val="000973F0"/>
    <w:rsid w:val="000974D0"/>
    <w:rsid w:val="00097A33"/>
    <w:rsid w:val="000A06CB"/>
    <w:rsid w:val="000A081D"/>
    <w:rsid w:val="000A0B0D"/>
    <w:rsid w:val="000A1296"/>
    <w:rsid w:val="000A1333"/>
    <w:rsid w:val="000A1919"/>
    <w:rsid w:val="000A1C27"/>
    <w:rsid w:val="000A1DAD"/>
    <w:rsid w:val="000A2649"/>
    <w:rsid w:val="000A2DFB"/>
    <w:rsid w:val="000A323B"/>
    <w:rsid w:val="000A366A"/>
    <w:rsid w:val="000A40CC"/>
    <w:rsid w:val="000A4962"/>
    <w:rsid w:val="000A4D11"/>
    <w:rsid w:val="000A6B8B"/>
    <w:rsid w:val="000B09AC"/>
    <w:rsid w:val="000B11C6"/>
    <w:rsid w:val="000B2137"/>
    <w:rsid w:val="000B298D"/>
    <w:rsid w:val="000B2C63"/>
    <w:rsid w:val="000B3542"/>
    <w:rsid w:val="000B4117"/>
    <w:rsid w:val="000B4754"/>
    <w:rsid w:val="000B4A31"/>
    <w:rsid w:val="000B5078"/>
    <w:rsid w:val="000B5B2D"/>
    <w:rsid w:val="000B5D28"/>
    <w:rsid w:val="000B5DCE"/>
    <w:rsid w:val="000B69E4"/>
    <w:rsid w:val="000B6A39"/>
    <w:rsid w:val="000B7CA3"/>
    <w:rsid w:val="000B7D13"/>
    <w:rsid w:val="000B7E4D"/>
    <w:rsid w:val="000B7E92"/>
    <w:rsid w:val="000C0301"/>
    <w:rsid w:val="000C05BA"/>
    <w:rsid w:val="000C0618"/>
    <w:rsid w:val="000C0892"/>
    <w:rsid w:val="000C0E8F"/>
    <w:rsid w:val="000C1171"/>
    <w:rsid w:val="000C3CF8"/>
    <w:rsid w:val="000C3F3C"/>
    <w:rsid w:val="000C41E5"/>
    <w:rsid w:val="000C423A"/>
    <w:rsid w:val="000C4BC4"/>
    <w:rsid w:val="000C62F0"/>
    <w:rsid w:val="000D0110"/>
    <w:rsid w:val="000D070B"/>
    <w:rsid w:val="000D0F9E"/>
    <w:rsid w:val="000D113F"/>
    <w:rsid w:val="000D1DAA"/>
    <w:rsid w:val="000D2468"/>
    <w:rsid w:val="000D2659"/>
    <w:rsid w:val="000D2DB5"/>
    <w:rsid w:val="000D318A"/>
    <w:rsid w:val="000D3506"/>
    <w:rsid w:val="000D3ACA"/>
    <w:rsid w:val="000D5B0B"/>
    <w:rsid w:val="000D5FFF"/>
    <w:rsid w:val="000D6173"/>
    <w:rsid w:val="000D6F83"/>
    <w:rsid w:val="000D783A"/>
    <w:rsid w:val="000E01DE"/>
    <w:rsid w:val="000E13E8"/>
    <w:rsid w:val="000E1EFE"/>
    <w:rsid w:val="000E25CC"/>
    <w:rsid w:val="000E3694"/>
    <w:rsid w:val="000E3B99"/>
    <w:rsid w:val="000E490F"/>
    <w:rsid w:val="000E6241"/>
    <w:rsid w:val="000E6A0F"/>
    <w:rsid w:val="000E7873"/>
    <w:rsid w:val="000F02AE"/>
    <w:rsid w:val="000F165B"/>
    <w:rsid w:val="000F1B01"/>
    <w:rsid w:val="000F2552"/>
    <w:rsid w:val="000F274A"/>
    <w:rsid w:val="000F2AEC"/>
    <w:rsid w:val="000F2BE3"/>
    <w:rsid w:val="000F30B0"/>
    <w:rsid w:val="000F3650"/>
    <w:rsid w:val="000F3792"/>
    <w:rsid w:val="000F3D0D"/>
    <w:rsid w:val="000F43AD"/>
    <w:rsid w:val="000F577F"/>
    <w:rsid w:val="000F5ECB"/>
    <w:rsid w:val="000F6006"/>
    <w:rsid w:val="000F6D3B"/>
    <w:rsid w:val="000F6ED4"/>
    <w:rsid w:val="000F75AB"/>
    <w:rsid w:val="000F7A6E"/>
    <w:rsid w:val="000F7A8B"/>
    <w:rsid w:val="000F7CA4"/>
    <w:rsid w:val="00101143"/>
    <w:rsid w:val="001032BA"/>
    <w:rsid w:val="001032EA"/>
    <w:rsid w:val="001036E2"/>
    <w:rsid w:val="00103C35"/>
    <w:rsid w:val="00103F01"/>
    <w:rsid w:val="0010421A"/>
    <w:rsid w:val="001042BA"/>
    <w:rsid w:val="00104418"/>
    <w:rsid w:val="00104897"/>
    <w:rsid w:val="00104DC6"/>
    <w:rsid w:val="0010590F"/>
    <w:rsid w:val="0010604E"/>
    <w:rsid w:val="00106D03"/>
    <w:rsid w:val="00106D38"/>
    <w:rsid w:val="0010736E"/>
    <w:rsid w:val="00107A53"/>
    <w:rsid w:val="001102F3"/>
    <w:rsid w:val="00110465"/>
    <w:rsid w:val="00110628"/>
    <w:rsid w:val="001118CE"/>
    <w:rsid w:val="0011245A"/>
    <w:rsid w:val="001131D3"/>
    <w:rsid w:val="00113CDC"/>
    <w:rsid w:val="0011493E"/>
    <w:rsid w:val="00115B72"/>
    <w:rsid w:val="00115E3E"/>
    <w:rsid w:val="00117C89"/>
    <w:rsid w:val="001209EC"/>
    <w:rsid w:val="00120A9E"/>
    <w:rsid w:val="001257CC"/>
    <w:rsid w:val="00125A9C"/>
    <w:rsid w:val="00126281"/>
    <w:rsid w:val="001268AD"/>
    <w:rsid w:val="001270A2"/>
    <w:rsid w:val="00127544"/>
    <w:rsid w:val="00127BE6"/>
    <w:rsid w:val="00131237"/>
    <w:rsid w:val="001315C7"/>
    <w:rsid w:val="001329AC"/>
    <w:rsid w:val="00132AC8"/>
    <w:rsid w:val="00133048"/>
    <w:rsid w:val="001336FD"/>
    <w:rsid w:val="00134006"/>
    <w:rsid w:val="00134CA0"/>
    <w:rsid w:val="0013619C"/>
    <w:rsid w:val="00136D89"/>
    <w:rsid w:val="00136FC3"/>
    <w:rsid w:val="001376F0"/>
    <w:rsid w:val="0014026F"/>
    <w:rsid w:val="00140DA9"/>
    <w:rsid w:val="00142BDF"/>
    <w:rsid w:val="00144964"/>
    <w:rsid w:val="00144F6A"/>
    <w:rsid w:val="001462AF"/>
    <w:rsid w:val="00147A47"/>
    <w:rsid w:val="00147AA1"/>
    <w:rsid w:val="001506FE"/>
    <w:rsid w:val="00151E15"/>
    <w:rsid w:val="001520CF"/>
    <w:rsid w:val="001534EA"/>
    <w:rsid w:val="00153714"/>
    <w:rsid w:val="0015379A"/>
    <w:rsid w:val="0015667C"/>
    <w:rsid w:val="00156BED"/>
    <w:rsid w:val="00156CB5"/>
    <w:rsid w:val="00157110"/>
    <w:rsid w:val="0015742A"/>
    <w:rsid w:val="00157DA1"/>
    <w:rsid w:val="00160955"/>
    <w:rsid w:val="001611AC"/>
    <w:rsid w:val="001614E1"/>
    <w:rsid w:val="00162612"/>
    <w:rsid w:val="00163147"/>
    <w:rsid w:val="001636E6"/>
    <w:rsid w:val="00163A15"/>
    <w:rsid w:val="00164C57"/>
    <w:rsid w:val="00164C9D"/>
    <w:rsid w:val="00164DA2"/>
    <w:rsid w:val="00165089"/>
    <w:rsid w:val="0016573E"/>
    <w:rsid w:val="00166761"/>
    <w:rsid w:val="00166B91"/>
    <w:rsid w:val="001676C3"/>
    <w:rsid w:val="001704F8"/>
    <w:rsid w:val="00170956"/>
    <w:rsid w:val="00171073"/>
    <w:rsid w:val="00172F7A"/>
    <w:rsid w:val="00173150"/>
    <w:rsid w:val="00173390"/>
    <w:rsid w:val="001736F0"/>
    <w:rsid w:val="00173ADC"/>
    <w:rsid w:val="00173BB3"/>
    <w:rsid w:val="001740D0"/>
    <w:rsid w:val="00174315"/>
    <w:rsid w:val="00174F2C"/>
    <w:rsid w:val="0017500C"/>
    <w:rsid w:val="001769BA"/>
    <w:rsid w:val="001776AB"/>
    <w:rsid w:val="0017797B"/>
    <w:rsid w:val="001805A7"/>
    <w:rsid w:val="001807DE"/>
    <w:rsid w:val="00180F2A"/>
    <w:rsid w:val="00181D2A"/>
    <w:rsid w:val="001823DE"/>
    <w:rsid w:val="00182566"/>
    <w:rsid w:val="00182889"/>
    <w:rsid w:val="00182F65"/>
    <w:rsid w:val="00182FA4"/>
    <w:rsid w:val="001835DF"/>
    <w:rsid w:val="00184685"/>
    <w:rsid w:val="00184B91"/>
    <w:rsid w:val="00184D4A"/>
    <w:rsid w:val="00184EA0"/>
    <w:rsid w:val="0018525F"/>
    <w:rsid w:val="0018692C"/>
    <w:rsid w:val="00186A90"/>
    <w:rsid w:val="00186EC1"/>
    <w:rsid w:val="00191B63"/>
    <w:rsid w:val="00191DA9"/>
    <w:rsid w:val="00191E1F"/>
    <w:rsid w:val="00192FC7"/>
    <w:rsid w:val="00193A7C"/>
    <w:rsid w:val="001946EB"/>
    <w:rsid w:val="0019473B"/>
    <w:rsid w:val="001952B1"/>
    <w:rsid w:val="001955B5"/>
    <w:rsid w:val="001955F0"/>
    <w:rsid w:val="00195C9F"/>
    <w:rsid w:val="00195D2A"/>
    <w:rsid w:val="00196E39"/>
    <w:rsid w:val="0019728C"/>
    <w:rsid w:val="00197649"/>
    <w:rsid w:val="001976C6"/>
    <w:rsid w:val="001A01FB"/>
    <w:rsid w:val="001A0275"/>
    <w:rsid w:val="001A083E"/>
    <w:rsid w:val="001A10E9"/>
    <w:rsid w:val="001A13E8"/>
    <w:rsid w:val="001A183D"/>
    <w:rsid w:val="001A1E4D"/>
    <w:rsid w:val="001A1F21"/>
    <w:rsid w:val="001A2536"/>
    <w:rsid w:val="001A2674"/>
    <w:rsid w:val="001A2B65"/>
    <w:rsid w:val="001A3CD3"/>
    <w:rsid w:val="001A43F2"/>
    <w:rsid w:val="001A4848"/>
    <w:rsid w:val="001A5B2B"/>
    <w:rsid w:val="001A5BEF"/>
    <w:rsid w:val="001A6AAC"/>
    <w:rsid w:val="001A7F15"/>
    <w:rsid w:val="001A7FC2"/>
    <w:rsid w:val="001B02C5"/>
    <w:rsid w:val="001B0E7C"/>
    <w:rsid w:val="001B119A"/>
    <w:rsid w:val="001B14ED"/>
    <w:rsid w:val="001B1BF6"/>
    <w:rsid w:val="001B2769"/>
    <w:rsid w:val="001B2AFE"/>
    <w:rsid w:val="001B342E"/>
    <w:rsid w:val="001B35EA"/>
    <w:rsid w:val="001B38D0"/>
    <w:rsid w:val="001B567D"/>
    <w:rsid w:val="001B7E5A"/>
    <w:rsid w:val="001C017B"/>
    <w:rsid w:val="001C03FB"/>
    <w:rsid w:val="001C0713"/>
    <w:rsid w:val="001C1015"/>
    <w:rsid w:val="001C12A7"/>
    <w:rsid w:val="001C1832"/>
    <w:rsid w:val="001C188C"/>
    <w:rsid w:val="001C241E"/>
    <w:rsid w:val="001C2F81"/>
    <w:rsid w:val="001C39B6"/>
    <w:rsid w:val="001C4246"/>
    <w:rsid w:val="001C554F"/>
    <w:rsid w:val="001C688F"/>
    <w:rsid w:val="001C6DD2"/>
    <w:rsid w:val="001C7653"/>
    <w:rsid w:val="001C7D08"/>
    <w:rsid w:val="001D0215"/>
    <w:rsid w:val="001D0C6F"/>
    <w:rsid w:val="001D1783"/>
    <w:rsid w:val="001D2160"/>
    <w:rsid w:val="001D2497"/>
    <w:rsid w:val="001D2742"/>
    <w:rsid w:val="001D2D12"/>
    <w:rsid w:val="001D2FBD"/>
    <w:rsid w:val="001D4B6E"/>
    <w:rsid w:val="001D53CD"/>
    <w:rsid w:val="001D55A3"/>
    <w:rsid w:val="001D55EC"/>
    <w:rsid w:val="001D5AF5"/>
    <w:rsid w:val="001D657A"/>
    <w:rsid w:val="001D6AE7"/>
    <w:rsid w:val="001E08D6"/>
    <w:rsid w:val="001E092B"/>
    <w:rsid w:val="001E0ED1"/>
    <w:rsid w:val="001E12BD"/>
    <w:rsid w:val="001E179E"/>
    <w:rsid w:val="001E1E73"/>
    <w:rsid w:val="001E22EE"/>
    <w:rsid w:val="001E38CF"/>
    <w:rsid w:val="001E3963"/>
    <w:rsid w:val="001E4E0C"/>
    <w:rsid w:val="001E526D"/>
    <w:rsid w:val="001E55FE"/>
    <w:rsid w:val="001E5655"/>
    <w:rsid w:val="001E6A13"/>
    <w:rsid w:val="001E6BF8"/>
    <w:rsid w:val="001E716E"/>
    <w:rsid w:val="001E7ED5"/>
    <w:rsid w:val="001F039F"/>
    <w:rsid w:val="001F120A"/>
    <w:rsid w:val="001F1269"/>
    <w:rsid w:val="001F1832"/>
    <w:rsid w:val="001F220F"/>
    <w:rsid w:val="001F25B3"/>
    <w:rsid w:val="001F3B40"/>
    <w:rsid w:val="001F45F6"/>
    <w:rsid w:val="001F496B"/>
    <w:rsid w:val="001F5930"/>
    <w:rsid w:val="001F5F0A"/>
    <w:rsid w:val="001F6029"/>
    <w:rsid w:val="001F6616"/>
    <w:rsid w:val="001F7EAE"/>
    <w:rsid w:val="00200DD6"/>
    <w:rsid w:val="00200EA7"/>
    <w:rsid w:val="00202230"/>
    <w:rsid w:val="0020224F"/>
    <w:rsid w:val="00202B3A"/>
    <w:rsid w:val="00202BD4"/>
    <w:rsid w:val="00202CC6"/>
    <w:rsid w:val="00202E16"/>
    <w:rsid w:val="00203340"/>
    <w:rsid w:val="0020437F"/>
    <w:rsid w:val="00204A97"/>
    <w:rsid w:val="002054AD"/>
    <w:rsid w:val="00205FC5"/>
    <w:rsid w:val="0020638D"/>
    <w:rsid w:val="002072A7"/>
    <w:rsid w:val="00207DF1"/>
    <w:rsid w:val="002103B8"/>
    <w:rsid w:val="00211121"/>
    <w:rsid w:val="00211123"/>
    <w:rsid w:val="002114EF"/>
    <w:rsid w:val="00211826"/>
    <w:rsid w:val="00211A5A"/>
    <w:rsid w:val="00214144"/>
    <w:rsid w:val="002145DC"/>
    <w:rsid w:val="00214752"/>
    <w:rsid w:val="0021572E"/>
    <w:rsid w:val="00215B7A"/>
    <w:rsid w:val="002166AD"/>
    <w:rsid w:val="00216E61"/>
    <w:rsid w:val="00217871"/>
    <w:rsid w:val="0022008A"/>
    <w:rsid w:val="00220846"/>
    <w:rsid w:val="00220DBC"/>
    <w:rsid w:val="00221D0A"/>
    <w:rsid w:val="00221ED8"/>
    <w:rsid w:val="00221F9E"/>
    <w:rsid w:val="002231EA"/>
    <w:rsid w:val="00223FDF"/>
    <w:rsid w:val="0022509F"/>
    <w:rsid w:val="0022572E"/>
    <w:rsid w:val="00225912"/>
    <w:rsid w:val="00226E24"/>
    <w:rsid w:val="00226E43"/>
    <w:rsid w:val="00227256"/>
    <w:rsid w:val="002279C0"/>
    <w:rsid w:val="002302AC"/>
    <w:rsid w:val="00231099"/>
    <w:rsid w:val="002319C5"/>
    <w:rsid w:val="0023294E"/>
    <w:rsid w:val="0023406A"/>
    <w:rsid w:val="002347E9"/>
    <w:rsid w:val="00235F7F"/>
    <w:rsid w:val="00236585"/>
    <w:rsid w:val="0023659C"/>
    <w:rsid w:val="0023683D"/>
    <w:rsid w:val="002371D7"/>
    <w:rsid w:val="0023727E"/>
    <w:rsid w:val="00237AAF"/>
    <w:rsid w:val="00240A12"/>
    <w:rsid w:val="00240AD2"/>
    <w:rsid w:val="00241B7E"/>
    <w:rsid w:val="00242081"/>
    <w:rsid w:val="002422E2"/>
    <w:rsid w:val="002430A1"/>
    <w:rsid w:val="00243777"/>
    <w:rsid w:val="002441CD"/>
    <w:rsid w:val="002445EF"/>
    <w:rsid w:val="002448AD"/>
    <w:rsid w:val="0024544E"/>
    <w:rsid w:val="0024578C"/>
    <w:rsid w:val="00245F63"/>
    <w:rsid w:val="002461C4"/>
    <w:rsid w:val="002501A3"/>
    <w:rsid w:val="0025166C"/>
    <w:rsid w:val="002519EC"/>
    <w:rsid w:val="00251B19"/>
    <w:rsid w:val="00251D95"/>
    <w:rsid w:val="00252282"/>
    <w:rsid w:val="002530E6"/>
    <w:rsid w:val="0025364B"/>
    <w:rsid w:val="00253E93"/>
    <w:rsid w:val="00253ED9"/>
    <w:rsid w:val="00253FD6"/>
    <w:rsid w:val="002555D4"/>
    <w:rsid w:val="00255BE6"/>
    <w:rsid w:val="00257643"/>
    <w:rsid w:val="002613B3"/>
    <w:rsid w:val="00261A16"/>
    <w:rsid w:val="0026268A"/>
    <w:rsid w:val="00263522"/>
    <w:rsid w:val="00264EC6"/>
    <w:rsid w:val="002669D0"/>
    <w:rsid w:val="00266DE5"/>
    <w:rsid w:val="00267296"/>
    <w:rsid w:val="00270D55"/>
    <w:rsid w:val="00271013"/>
    <w:rsid w:val="0027189D"/>
    <w:rsid w:val="00271D48"/>
    <w:rsid w:val="00272B93"/>
    <w:rsid w:val="00273FAF"/>
    <w:rsid w:val="00273FE4"/>
    <w:rsid w:val="002765B4"/>
    <w:rsid w:val="00276A94"/>
    <w:rsid w:val="00277888"/>
    <w:rsid w:val="002779C0"/>
    <w:rsid w:val="00280840"/>
    <w:rsid w:val="00280C52"/>
    <w:rsid w:val="00281B98"/>
    <w:rsid w:val="00281F84"/>
    <w:rsid w:val="002820E9"/>
    <w:rsid w:val="00283886"/>
    <w:rsid w:val="00284CD5"/>
    <w:rsid w:val="00284D8A"/>
    <w:rsid w:val="00285B68"/>
    <w:rsid w:val="00286128"/>
    <w:rsid w:val="00286396"/>
    <w:rsid w:val="0028651A"/>
    <w:rsid w:val="00290F9F"/>
    <w:rsid w:val="00291A70"/>
    <w:rsid w:val="00291EDF"/>
    <w:rsid w:val="002923B9"/>
    <w:rsid w:val="00292BCC"/>
    <w:rsid w:val="00292FDB"/>
    <w:rsid w:val="0029405D"/>
    <w:rsid w:val="00294267"/>
    <w:rsid w:val="00294781"/>
    <w:rsid w:val="00294FA6"/>
    <w:rsid w:val="0029516E"/>
    <w:rsid w:val="00295621"/>
    <w:rsid w:val="002956D1"/>
    <w:rsid w:val="00295A6F"/>
    <w:rsid w:val="00295C68"/>
    <w:rsid w:val="00296233"/>
    <w:rsid w:val="002962A2"/>
    <w:rsid w:val="0029785F"/>
    <w:rsid w:val="00297CFA"/>
    <w:rsid w:val="002A0C31"/>
    <w:rsid w:val="002A1407"/>
    <w:rsid w:val="002A20C4"/>
    <w:rsid w:val="002A223C"/>
    <w:rsid w:val="002A2FFA"/>
    <w:rsid w:val="002A3FFF"/>
    <w:rsid w:val="002A570F"/>
    <w:rsid w:val="002A5971"/>
    <w:rsid w:val="002A617D"/>
    <w:rsid w:val="002A632B"/>
    <w:rsid w:val="002A7292"/>
    <w:rsid w:val="002A7358"/>
    <w:rsid w:val="002A7902"/>
    <w:rsid w:val="002B092B"/>
    <w:rsid w:val="002B0F6B"/>
    <w:rsid w:val="002B131B"/>
    <w:rsid w:val="002B23B8"/>
    <w:rsid w:val="002B4429"/>
    <w:rsid w:val="002B62F6"/>
    <w:rsid w:val="002B6570"/>
    <w:rsid w:val="002B68A6"/>
    <w:rsid w:val="002B6C2A"/>
    <w:rsid w:val="002B7C05"/>
    <w:rsid w:val="002B7FAF"/>
    <w:rsid w:val="002C0A12"/>
    <w:rsid w:val="002C2F57"/>
    <w:rsid w:val="002C5BBD"/>
    <w:rsid w:val="002C6ABC"/>
    <w:rsid w:val="002C7C55"/>
    <w:rsid w:val="002C7E9B"/>
    <w:rsid w:val="002D0C4F"/>
    <w:rsid w:val="002D0D3C"/>
    <w:rsid w:val="002D1364"/>
    <w:rsid w:val="002D20C9"/>
    <w:rsid w:val="002D27C8"/>
    <w:rsid w:val="002D2EEE"/>
    <w:rsid w:val="002D33EA"/>
    <w:rsid w:val="002D3E6E"/>
    <w:rsid w:val="002D4D30"/>
    <w:rsid w:val="002D4F5A"/>
    <w:rsid w:val="002D5000"/>
    <w:rsid w:val="002D512E"/>
    <w:rsid w:val="002D598D"/>
    <w:rsid w:val="002D66F9"/>
    <w:rsid w:val="002D7188"/>
    <w:rsid w:val="002E0E27"/>
    <w:rsid w:val="002E13D7"/>
    <w:rsid w:val="002E1455"/>
    <w:rsid w:val="002E1DE3"/>
    <w:rsid w:val="002E2AB6"/>
    <w:rsid w:val="002E3F34"/>
    <w:rsid w:val="002E42EE"/>
    <w:rsid w:val="002E48DB"/>
    <w:rsid w:val="002E50E5"/>
    <w:rsid w:val="002E5105"/>
    <w:rsid w:val="002E5677"/>
    <w:rsid w:val="002E5F79"/>
    <w:rsid w:val="002E6103"/>
    <w:rsid w:val="002E64FA"/>
    <w:rsid w:val="002E6B2A"/>
    <w:rsid w:val="002E779D"/>
    <w:rsid w:val="002E7B0A"/>
    <w:rsid w:val="002F0A00"/>
    <w:rsid w:val="002F0CFA"/>
    <w:rsid w:val="002F11B3"/>
    <w:rsid w:val="002F2044"/>
    <w:rsid w:val="002F2B8A"/>
    <w:rsid w:val="002F2CB9"/>
    <w:rsid w:val="002F3C6D"/>
    <w:rsid w:val="002F3F42"/>
    <w:rsid w:val="002F4E9D"/>
    <w:rsid w:val="002F59A6"/>
    <w:rsid w:val="002F669F"/>
    <w:rsid w:val="003008CB"/>
    <w:rsid w:val="003013FA"/>
    <w:rsid w:val="00301C97"/>
    <w:rsid w:val="00302B0F"/>
    <w:rsid w:val="003039DF"/>
    <w:rsid w:val="003046EF"/>
    <w:rsid w:val="00304CD0"/>
    <w:rsid w:val="00305977"/>
    <w:rsid w:val="00306421"/>
    <w:rsid w:val="0031004C"/>
    <w:rsid w:val="003105F6"/>
    <w:rsid w:val="00310FBB"/>
    <w:rsid w:val="00311297"/>
    <w:rsid w:val="0031134E"/>
    <w:rsid w:val="003113BE"/>
    <w:rsid w:val="00312139"/>
    <w:rsid w:val="003122CA"/>
    <w:rsid w:val="003148FD"/>
    <w:rsid w:val="00314960"/>
    <w:rsid w:val="00315577"/>
    <w:rsid w:val="00315EB1"/>
    <w:rsid w:val="00316281"/>
    <w:rsid w:val="0031744A"/>
    <w:rsid w:val="00320524"/>
    <w:rsid w:val="00320D6A"/>
    <w:rsid w:val="00321080"/>
    <w:rsid w:val="00321CEA"/>
    <w:rsid w:val="00322580"/>
    <w:rsid w:val="00322D45"/>
    <w:rsid w:val="0032318A"/>
    <w:rsid w:val="00323E89"/>
    <w:rsid w:val="00324FDE"/>
    <w:rsid w:val="0032569A"/>
    <w:rsid w:val="00325A1F"/>
    <w:rsid w:val="00325BEC"/>
    <w:rsid w:val="003268F9"/>
    <w:rsid w:val="00327076"/>
    <w:rsid w:val="003275DE"/>
    <w:rsid w:val="00330604"/>
    <w:rsid w:val="00330BAF"/>
    <w:rsid w:val="00331189"/>
    <w:rsid w:val="0033189E"/>
    <w:rsid w:val="00331E83"/>
    <w:rsid w:val="0033355F"/>
    <w:rsid w:val="003337D7"/>
    <w:rsid w:val="0033470B"/>
    <w:rsid w:val="00334C84"/>
    <w:rsid w:val="00334CDE"/>
    <w:rsid w:val="00334E3A"/>
    <w:rsid w:val="003361DD"/>
    <w:rsid w:val="00341A6A"/>
    <w:rsid w:val="00342DFC"/>
    <w:rsid w:val="0034401B"/>
    <w:rsid w:val="003441BC"/>
    <w:rsid w:val="00345B9C"/>
    <w:rsid w:val="00350914"/>
    <w:rsid w:val="0035286E"/>
    <w:rsid w:val="00352DAE"/>
    <w:rsid w:val="00354EB9"/>
    <w:rsid w:val="003554B4"/>
    <w:rsid w:val="00356ABB"/>
    <w:rsid w:val="00356F76"/>
    <w:rsid w:val="00357D89"/>
    <w:rsid w:val="003601D3"/>
    <w:rsid w:val="003602AE"/>
    <w:rsid w:val="00360929"/>
    <w:rsid w:val="003609E9"/>
    <w:rsid w:val="003610DC"/>
    <w:rsid w:val="003619E2"/>
    <w:rsid w:val="00362AE2"/>
    <w:rsid w:val="00363359"/>
    <w:rsid w:val="00363840"/>
    <w:rsid w:val="003641E8"/>
    <w:rsid w:val="003647D5"/>
    <w:rsid w:val="00364A9F"/>
    <w:rsid w:val="00365F64"/>
    <w:rsid w:val="00366966"/>
    <w:rsid w:val="00367122"/>
    <w:rsid w:val="0036727F"/>
    <w:rsid w:val="003674B0"/>
    <w:rsid w:val="003674DB"/>
    <w:rsid w:val="00371AF3"/>
    <w:rsid w:val="003730A5"/>
    <w:rsid w:val="00373862"/>
    <w:rsid w:val="003745F9"/>
    <w:rsid w:val="00374E10"/>
    <w:rsid w:val="00375DC8"/>
    <w:rsid w:val="00376142"/>
    <w:rsid w:val="00376D4E"/>
    <w:rsid w:val="00376D59"/>
    <w:rsid w:val="0037727C"/>
    <w:rsid w:val="003775A9"/>
    <w:rsid w:val="00377CB0"/>
    <w:rsid w:val="00377E70"/>
    <w:rsid w:val="00380904"/>
    <w:rsid w:val="003823EE"/>
    <w:rsid w:val="00382960"/>
    <w:rsid w:val="003838FF"/>
    <w:rsid w:val="0038420F"/>
    <w:rsid w:val="003846F7"/>
    <w:rsid w:val="00384D23"/>
    <w:rsid w:val="003851ED"/>
    <w:rsid w:val="00385B39"/>
    <w:rsid w:val="00385E3C"/>
    <w:rsid w:val="003866C0"/>
    <w:rsid w:val="00386785"/>
    <w:rsid w:val="00386AEB"/>
    <w:rsid w:val="00386C0D"/>
    <w:rsid w:val="003904DE"/>
    <w:rsid w:val="00390E89"/>
    <w:rsid w:val="00391B1A"/>
    <w:rsid w:val="00391BD4"/>
    <w:rsid w:val="00391CB1"/>
    <w:rsid w:val="00392229"/>
    <w:rsid w:val="00392950"/>
    <w:rsid w:val="00393205"/>
    <w:rsid w:val="00394423"/>
    <w:rsid w:val="0039569A"/>
    <w:rsid w:val="00395B86"/>
    <w:rsid w:val="00395C9D"/>
    <w:rsid w:val="00396942"/>
    <w:rsid w:val="00396B49"/>
    <w:rsid w:val="00396E3E"/>
    <w:rsid w:val="003976E2"/>
    <w:rsid w:val="003A14F4"/>
    <w:rsid w:val="003A306E"/>
    <w:rsid w:val="003A33FF"/>
    <w:rsid w:val="003A4105"/>
    <w:rsid w:val="003A457B"/>
    <w:rsid w:val="003A51FE"/>
    <w:rsid w:val="003A5565"/>
    <w:rsid w:val="003A5DCD"/>
    <w:rsid w:val="003A60DC"/>
    <w:rsid w:val="003A6A46"/>
    <w:rsid w:val="003A7141"/>
    <w:rsid w:val="003A7157"/>
    <w:rsid w:val="003A7A63"/>
    <w:rsid w:val="003A7B70"/>
    <w:rsid w:val="003B000C"/>
    <w:rsid w:val="003B04B8"/>
    <w:rsid w:val="003B071A"/>
    <w:rsid w:val="003B09DF"/>
    <w:rsid w:val="003B0D2E"/>
    <w:rsid w:val="003B0F1D"/>
    <w:rsid w:val="003B1033"/>
    <w:rsid w:val="003B1D7E"/>
    <w:rsid w:val="003B2734"/>
    <w:rsid w:val="003B2BD2"/>
    <w:rsid w:val="003B44AF"/>
    <w:rsid w:val="003B4A57"/>
    <w:rsid w:val="003B5B34"/>
    <w:rsid w:val="003B5EBE"/>
    <w:rsid w:val="003B7061"/>
    <w:rsid w:val="003B72FE"/>
    <w:rsid w:val="003B7D92"/>
    <w:rsid w:val="003C0AD9"/>
    <w:rsid w:val="003C0ED0"/>
    <w:rsid w:val="003C0FE0"/>
    <w:rsid w:val="003C1D49"/>
    <w:rsid w:val="003C33EA"/>
    <w:rsid w:val="003C35C4"/>
    <w:rsid w:val="003C4468"/>
    <w:rsid w:val="003C629A"/>
    <w:rsid w:val="003C67B0"/>
    <w:rsid w:val="003C6F7D"/>
    <w:rsid w:val="003D03F1"/>
    <w:rsid w:val="003D093B"/>
    <w:rsid w:val="003D12C2"/>
    <w:rsid w:val="003D1A91"/>
    <w:rsid w:val="003D229C"/>
    <w:rsid w:val="003D2C1C"/>
    <w:rsid w:val="003D2C1E"/>
    <w:rsid w:val="003D3008"/>
    <w:rsid w:val="003D31B9"/>
    <w:rsid w:val="003D3867"/>
    <w:rsid w:val="003D44EC"/>
    <w:rsid w:val="003D47C5"/>
    <w:rsid w:val="003D4FC4"/>
    <w:rsid w:val="003D52ED"/>
    <w:rsid w:val="003D5352"/>
    <w:rsid w:val="003D5C9C"/>
    <w:rsid w:val="003D5D13"/>
    <w:rsid w:val="003D64FA"/>
    <w:rsid w:val="003D719A"/>
    <w:rsid w:val="003D7756"/>
    <w:rsid w:val="003E0D1A"/>
    <w:rsid w:val="003E1C0F"/>
    <w:rsid w:val="003E2DA3"/>
    <w:rsid w:val="003E3056"/>
    <w:rsid w:val="003E3202"/>
    <w:rsid w:val="003E3534"/>
    <w:rsid w:val="003E3D2A"/>
    <w:rsid w:val="003E5140"/>
    <w:rsid w:val="003F020D"/>
    <w:rsid w:val="003F03D9"/>
    <w:rsid w:val="003F19D3"/>
    <w:rsid w:val="003F23D1"/>
    <w:rsid w:val="003F2FBE"/>
    <w:rsid w:val="003F318D"/>
    <w:rsid w:val="003F3D91"/>
    <w:rsid w:val="003F3EE3"/>
    <w:rsid w:val="003F4EE2"/>
    <w:rsid w:val="003F5BAE"/>
    <w:rsid w:val="003F624A"/>
    <w:rsid w:val="003F66C1"/>
    <w:rsid w:val="003F6CD0"/>
    <w:rsid w:val="003F6D19"/>
    <w:rsid w:val="003F6ED7"/>
    <w:rsid w:val="00400E50"/>
    <w:rsid w:val="00401C84"/>
    <w:rsid w:val="00402E08"/>
    <w:rsid w:val="00403210"/>
    <w:rsid w:val="004035BB"/>
    <w:rsid w:val="004035EB"/>
    <w:rsid w:val="00403E70"/>
    <w:rsid w:val="0040400C"/>
    <w:rsid w:val="004043D2"/>
    <w:rsid w:val="004055F0"/>
    <w:rsid w:val="00405A33"/>
    <w:rsid w:val="00407332"/>
    <w:rsid w:val="00407828"/>
    <w:rsid w:val="00411EC4"/>
    <w:rsid w:val="00412BC1"/>
    <w:rsid w:val="00413C50"/>
    <w:rsid w:val="00413D8E"/>
    <w:rsid w:val="004140F2"/>
    <w:rsid w:val="004163CF"/>
    <w:rsid w:val="00416FD8"/>
    <w:rsid w:val="00417B22"/>
    <w:rsid w:val="00417D79"/>
    <w:rsid w:val="00417E7C"/>
    <w:rsid w:val="00420435"/>
    <w:rsid w:val="00421085"/>
    <w:rsid w:val="004228C4"/>
    <w:rsid w:val="00422942"/>
    <w:rsid w:val="0042465E"/>
    <w:rsid w:val="00424DF7"/>
    <w:rsid w:val="004255F0"/>
    <w:rsid w:val="0043184A"/>
    <w:rsid w:val="004324E5"/>
    <w:rsid w:val="00432B76"/>
    <w:rsid w:val="00434475"/>
    <w:rsid w:val="00434D01"/>
    <w:rsid w:val="00435D26"/>
    <w:rsid w:val="004372DC"/>
    <w:rsid w:val="0043732F"/>
    <w:rsid w:val="00440C99"/>
    <w:rsid w:val="0044110B"/>
    <w:rsid w:val="0044175C"/>
    <w:rsid w:val="0044198E"/>
    <w:rsid w:val="004420BB"/>
    <w:rsid w:val="004428A9"/>
    <w:rsid w:val="00443E01"/>
    <w:rsid w:val="00444FC7"/>
    <w:rsid w:val="00445F4D"/>
    <w:rsid w:val="00446A4A"/>
    <w:rsid w:val="00446AD7"/>
    <w:rsid w:val="0044705B"/>
    <w:rsid w:val="0044761D"/>
    <w:rsid w:val="00447B2A"/>
    <w:rsid w:val="0045035E"/>
    <w:rsid w:val="0045046A"/>
    <w:rsid w:val="004504C0"/>
    <w:rsid w:val="004509E3"/>
    <w:rsid w:val="00450D59"/>
    <w:rsid w:val="00450F73"/>
    <w:rsid w:val="004513E4"/>
    <w:rsid w:val="00453B2B"/>
    <w:rsid w:val="0045455D"/>
    <w:rsid w:val="00454ECD"/>
    <w:rsid w:val="004550FB"/>
    <w:rsid w:val="00455908"/>
    <w:rsid w:val="00455A1C"/>
    <w:rsid w:val="00456404"/>
    <w:rsid w:val="00456DFA"/>
    <w:rsid w:val="0045726A"/>
    <w:rsid w:val="00457D76"/>
    <w:rsid w:val="0046016F"/>
    <w:rsid w:val="00460714"/>
    <w:rsid w:val="00460F67"/>
    <w:rsid w:val="0046111A"/>
    <w:rsid w:val="00462946"/>
    <w:rsid w:val="00463B62"/>
    <w:rsid w:val="00463F43"/>
    <w:rsid w:val="00464B94"/>
    <w:rsid w:val="00464C7C"/>
    <w:rsid w:val="004653A8"/>
    <w:rsid w:val="00465A0B"/>
    <w:rsid w:val="00466CB4"/>
    <w:rsid w:val="00466D77"/>
    <w:rsid w:val="0046715D"/>
    <w:rsid w:val="00467EC7"/>
    <w:rsid w:val="0047077C"/>
    <w:rsid w:val="00470B05"/>
    <w:rsid w:val="004711D3"/>
    <w:rsid w:val="0047207C"/>
    <w:rsid w:val="00472CD6"/>
    <w:rsid w:val="0047344C"/>
    <w:rsid w:val="00473A71"/>
    <w:rsid w:val="00473DBE"/>
    <w:rsid w:val="00473ED4"/>
    <w:rsid w:val="00474E3C"/>
    <w:rsid w:val="00475C93"/>
    <w:rsid w:val="00475F4D"/>
    <w:rsid w:val="00477841"/>
    <w:rsid w:val="004806FE"/>
    <w:rsid w:val="00480A58"/>
    <w:rsid w:val="00482151"/>
    <w:rsid w:val="00482255"/>
    <w:rsid w:val="00483FC2"/>
    <w:rsid w:val="0048503C"/>
    <w:rsid w:val="00485382"/>
    <w:rsid w:val="00485FAD"/>
    <w:rsid w:val="004869DA"/>
    <w:rsid w:val="00486BDE"/>
    <w:rsid w:val="004875BC"/>
    <w:rsid w:val="00487AED"/>
    <w:rsid w:val="00487CBF"/>
    <w:rsid w:val="00491EDF"/>
    <w:rsid w:val="00492641"/>
    <w:rsid w:val="00492A3F"/>
    <w:rsid w:val="00494555"/>
    <w:rsid w:val="00494F62"/>
    <w:rsid w:val="004958FA"/>
    <w:rsid w:val="0049684C"/>
    <w:rsid w:val="0049779D"/>
    <w:rsid w:val="004A046F"/>
    <w:rsid w:val="004A0A8A"/>
    <w:rsid w:val="004A1A99"/>
    <w:rsid w:val="004A1C81"/>
    <w:rsid w:val="004A1D96"/>
    <w:rsid w:val="004A1EBD"/>
    <w:rsid w:val="004A2001"/>
    <w:rsid w:val="004A21E1"/>
    <w:rsid w:val="004A3590"/>
    <w:rsid w:val="004A407B"/>
    <w:rsid w:val="004A4674"/>
    <w:rsid w:val="004A59A0"/>
    <w:rsid w:val="004A6A81"/>
    <w:rsid w:val="004B00A7"/>
    <w:rsid w:val="004B0253"/>
    <w:rsid w:val="004B2518"/>
    <w:rsid w:val="004B25E2"/>
    <w:rsid w:val="004B27B0"/>
    <w:rsid w:val="004B2FB1"/>
    <w:rsid w:val="004B31F2"/>
    <w:rsid w:val="004B34D7"/>
    <w:rsid w:val="004B5037"/>
    <w:rsid w:val="004B5B2F"/>
    <w:rsid w:val="004B626A"/>
    <w:rsid w:val="004B6443"/>
    <w:rsid w:val="004B6491"/>
    <w:rsid w:val="004B660E"/>
    <w:rsid w:val="004B7283"/>
    <w:rsid w:val="004B7778"/>
    <w:rsid w:val="004C005C"/>
    <w:rsid w:val="004C0443"/>
    <w:rsid w:val="004C05BD"/>
    <w:rsid w:val="004C12B3"/>
    <w:rsid w:val="004C1399"/>
    <w:rsid w:val="004C1C0B"/>
    <w:rsid w:val="004C3B06"/>
    <w:rsid w:val="004C3F97"/>
    <w:rsid w:val="004C43D8"/>
    <w:rsid w:val="004C45AD"/>
    <w:rsid w:val="004C466C"/>
    <w:rsid w:val="004C5B16"/>
    <w:rsid w:val="004C6061"/>
    <w:rsid w:val="004C7D15"/>
    <w:rsid w:val="004C7EE7"/>
    <w:rsid w:val="004D0A84"/>
    <w:rsid w:val="004D2DEE"/>
    <w:rsid w:val="004D2E1F"/>
    <w:rsid w:val="004D3871"/>
    <w:rsid w:val="004D455D"/>
    <w:rsid w:val="004D57FE"/>
    <w:rsid w:val="004D69C5"/>
    <w:rsid w:val="004D7FD9"/>
    <w:rsid w:val="004E02C3"/>
    <w:rsid w:val="004E1136"/>
    <w:rsid w:val="004E1324"/>
    <w:rsid w:val="004E18BC"/>
    <w:rsid w:val="004E19A5"/>
    <w:rsid w:val="004E1E22"/>
    <w:rsid w:val="004E319F"/>
    <w:rsid w:val="004E37E5"/>
    <w:rsid w:val="004E3BEE"/>
    <w:rsid w:val="004E3FDB"/>
    <w:rsid w:val="004E4EDB"/>
    <w:rsid w:val="004E5A14"/>
    <w:rsid w:val="004E6AE0"/>
    <w:rsid w:val="004F153F"/>
    <w:rsid w:val="004F1669"/>
    <w:rsid w:val="004F169F"/>
    <w:rsid w:val="004F1DE3"/>
    <w:rsid w:val="004F1F4A"/>
    <w:rsid w:val="004F224C"/>
    <w:rsid w:val="004F2565"/>
    <w:rsid w:val="004F296D"/>
    <w:rsid w:val="004F2A2F"/>
    <w:rsid w:val="004F508B"/>
    <w:rsid w:val="004F535D"/>
    <w:rsid w:val="004F5E9A"/>
    <w:rsid w:val="004F5EF1"/>
    <w:rsid w:val="004F6790"/>
    <w:rsid w:val="004F695F"/>
    <w:rsid w:val="004F6CA4"/>
    <w:rsid w:val="004F7443"/>
    <w:rsid w:val="00500564"/>
    <w:rsid w:val="00500752"/>
    <w:rsid w:val="005013A3"/>
    <w:rsid w:val="00501A50"/>
    <w:rsid w:val="0050222D"/>
    <w:rsid w:val="0050228A"/>
    <w:rsid w:val="005028EF"/>
    <w:rsid w:val="00503AF3"/>
    <w:rsid w:val="00505082"/>
    <w:rsid w:val="00505331"/>
    <w:rsid w:val="005058F0"/>
    <w:rsid w:val="00505A49"/>
    <w:rsid w:val="0050696D"/>
    <w:rsid w:val="00506D90"/>
    <w:rsid w:val="00510400"/>
    <w:rsid w:val="0051094B"/>
    <w:rsid w:val="00510DC2"/>
    <w:rsid w:val="005110D7"/>
    <w:rsid w:val="00511177"/>
    <w:rsid w:val="00511A0E"/>
    <w:rsid w:val="00511D99"/>
    <w:rsid w:val="00511FD5"/>
    <w:rsid w:val="005120D9"/>
    <w:rsid w:val="0051262B"/>
    <w:rsid w:val="005128D3"/>
    <w:rsid w:val="00512B0F"/>
    <w:rsid w:val="00512CA4"/>
    <w:rsid w:val="00513EBF"/>
    <w:rsid w:val="0051402F"/>
    <w:rsid w:val="005147E8"/>
    <w:rsid w:val="00514C3C"/>
    <w:rsid w:val="005156AD"/>
    <w:rsid w:val="005158F2"/>
    <w:rsid w:val="00515A74"/>
    <w:rsid w:val="00517ED0"/>
    <w:rsid w:val="00520175"/>
    <w:rsid w:val="005202C6"/>
    <w:rsid w:val="005211CF"/>
    <w:rsid w:val="005216BF"/>
    <w:rsid w:val="005216D5"/>
    <w:rsid w:val="00522CFF"/>
    <w:rsid w:val="00524592"/>
    <w:rsid w:val="00524B05"/>
    <w:rsid w:val="00524EF9"/>
    <w:rsid w:val="005257B5"/>
    <w:rsid w:val="0052698A"/>
    <w:rsid w:val="00526DFC"/>
    <w:rsid w:val="00526F43"/>
    <w:rsid w:val="00527651"/>
    <w:rsid w:val="005278FB"/>
    <w:rsid w:val="00527A68"/>
    <w:rsid w:val="00527D11"/>
    <w:rsid w:val="00530CA5"/>
    <w:rsid w:val="00531136"/>
    <w:rsid w:val="00532D1C"/>
    <w:rsid w:val="00532D92"/>
    <w:rsid w:val="00533E71"/>
    <w:rsid w:val="00534EB7"/>
    <w:rsid w:val="005363AB"/>
    <w:rsid w:val="005369FE"/>
    <w:rsid w:val="00536BE8"/>
    <w:rsid w:val="00537B24"/>
    <w:rsid w:val="00537EF9"/>
    <w:rsid w:val="00541612"/>
    <w:rsid w:val="00541C7D"/>
    <w:rsid w:val="005420CB"/>
    <w:rsid w:val="00542B1A"/>
    <w:rsid w:val="005447A1"/>
    <w:rsid w:val="00544EF4"/>
    <w:rsid w:val="00545803"/>
    <w:rsid w:val="00545E53"/>
    <w:rsid w:val="00546637"/>
    <w:rsid w:val="005479D9"/>
    <w:rsid w:val="00547B37"/>
    <w:rsid w:val="00550061"/>
    <w:rsid w:val="00551316"/>
    <w:rsid w:val="00551814"/>
    <w:rsid w:val="00552AC9"/>
    <w:rsid w:val="005532CB"/>
    <w:rsid w:val="00555D54"/>
    <w:rsid w:val="005561B9"/>
    <w:rsid w:val="005572BD"/>
    <w:rsid w:val="00557A12"/>
    <w:rsid w:val="00560AC7"/>
    <w:rsid w:val="00561AFB"/>
    <w:rsid w:val="00561CA3"/>
    <w:rsid w:val="00561FA8"/>
    <w:rsid w:val="00562C91"/>
    <w:rsid w:val="0056303F"/>
    <w:rsid w:val="00563064"/>
    <w:rsid w:val="0056315D"/>
    <w:rsid w:val="005635ED"/>
    <w:rsid w:val="00564009"/>
    <w:rsid w:val="00564A62"/>
    <w:rsid w:val="00565253"/>
    <w:rsid w:val="00566440"/>
    <w:rsid w:val="005673F7"/>
    <w:rsid w:val="00570191"/>
    <w:rsid w:val="00570440"/>
    <w:rsid w:val="00570570"/>
    <w:rsid w:val="0057065E"/>
    <w:rsid w:val="005709CF"/>
    <w:rsid w:val="00571CA5"/>
    <w:rsid w:val="00572512"/>
    <w:rsid w:val="005725C2"/>
    <w:rsid w:val="00572E43"/>
    <w:rsid w:val="005735E0"/>
    <w:rsid w:val="00573EE6"/>
    <w:rsid w:val="00574B38"/>
    <w:rsid w:val="0057547F"/>
    <w:rsid w:val="005754EE"/>
    <w:rsid w:val="00575EB4"/>
    <w:rsid w:val="0057617E"/>
    <w:rsid w:val="005761CA"/>
    <w:rsid w:val="00576497"/>
    <w:rsid w:val="005766F0"/>
    <w:rsid w:val="0058089B"/>
    <w:rsid w:val="00580DD2"/>
    <w:rsid w:val="00581D68"/>
    <w:rsid w:val="00581ECC"/>
    <w:rsid w:val="005828ED"/>
    <w:rsid w:val="00582A8D"/>
    <w:rsid w:val="005835E7"/>
    <w:rsid w:val="0058397F"/>
    <w:rsid w:val="00583BF8"/>
    <w:rsid w:val="00584184"/>
    <w:rsid w:val="00584C1B"/>
    <w:rsid w:val="00585F33"/>
    <w:rsid w:val="00586438"/>
    <w:rsid w:val="00586E28"/>
    <w:rsid w:val="00586EE1"/>
    <w:rsid w:val="005903AA"/>
    <w:rsid w:val="00590953"/>
    <w:rsid w:val="00591124"/>
    <w:rsid w:val="00591974"/>
    <w:rsid w:val="005926A1"/>
    <w:rsid w:val="00593C62"/>
    <w:rsid w:val="00593DA6"/>
    <w:rsid w:val="00594A15"/>
    <w:rsid w:val="00595144"/>
    <w:rsid w:val="00595D70"/>
    <w:rsid w:val="00595DEB"/>
    <w:rsid w:val="00596E78"/>
    <w:rsid w:val="00596EDD"/>
    <w:rsid w:val="00597024"/>
    <w:rsid w:val="005A0274"/>
    <w:rsid w:val="005A0567"/>
    <w:rsid w:val="005A095C"/>
    <w:rsid w:val="005A097D"/>
    <w:rsid w:val="005A1633"/>
    <w:rsid w:val="005A1836"/>
    <w:rsid w:val="005A1DFA"/>
    <w:rsid w:val="005A41A3"/>
    <w:rsid w:val="005A5002"/>
    <w:rsid w:val="005A669D"/>
    <w:rsid w:val="005A6C1D"/>
    <w:rsid w:val="005A75D8"/>
    <w:rsid w:val="005B0FD4"/>
    <w:rsid w:val="005B3386"/>
    <w:rsid w:val="005B3E05"/>
    <w:rsid w:val="005B424D"/>
    <w:rsid w:val="005B48AF"/>
    <w:rsid w:val="005B6431"/>
    <w:rsid w:val="005B6474"/>
    <w:rsid w:val="005B6635"/>
    <w:rsid w:val="005B713E"/>
    <w:rsid w:val="005C03B6"/>
    <w:rsid w:val="005C0976"/>
    <w:rsid w:val="005C0AFA"/>
    <w:rsid w:val="005C348E"/>
    <w:rsid w:val="005C6464"/>
    <w:rsid w:val="005C68E1"/>
    <w:rsid w:val="005C70CA"/>
    <w:rsid w:val="005D0820"/>
    <w:rsid w:val="005D18CB"/>
    <w:rsid w:val="005D231E"/>
    <w:rsid w:val="005D2F3C"/>
    <w:rsid w:val="005D3763"/>
    <w:rsid w:val="005D475C"/>
    <w:rsid w:val="005D52A9"/>
    <w:rsid w:val="005D55E1"/>
    <w:rsid w:val="005D61B5"/>
    <w:rsid w:val="005D75CB"/>
    <w:rsid w:val="005E0D4E"/>
    <w:rsid w:val="005E19F7"/>
    <w:rsid w:val="005E32CA"/>
    <w:rsid w:val="005E3513"/>
    <w:rsid w:val="005E3BC0"/>
    <w:rsid w:val="005E4F04"/>
    <w:rsid w:val="005E5044"/>
    <w:rsid w:val="005E5E7F"/>
    <w:rsid w:val="005E5E9E"/>
    <w:rsid w:val="005E62C2"/>
    <w:rsid w:val="005E6C71"/>
    <w:rsid w:val="005F0963"/>
    <w:rsid w:val="005F14C1"/>
    <w:rsid w:val="005F15D6"/>
    <w:rsid w:val="005F242C"/>
    <w:rsid w:val="005F2824"/>
    <w:rsid w:val="005F2EBA"/>
    <w:rsid w:val="005F32DC"/>
    <w:rsid w:val="005F35ED"/>
    <w:rsid w:val="005F3D04"/>
    <w:rsid w:val="005F4FC6"/>
    <w:rsid w:val="005F632A"/>
    <w:rsid w:val="005F68B7"/>
    <w:rsid w:val="005F7812"/>
    <w:rsid w:val="005F7A88"/>
    <w:rsid w:val="00600931"/>
    <w:rsid w:val="0060140F"/>
    <w:rsid w:val="006015EF"/>
    <w:rsid w:val="0060178F"/>
    <w:rsid w:val="00601D0D"/>
    <w:rsid w:val="0060373F"/>
    <w:rsid w:val="006037E7"/>
    <w:rsid w:val="00603A1A"/>
    <w:rsid w:val="006046D5"/>
    <w:rsid w:val="00605877"/>
    <w:rsid w:val="00606B65"/>
    <w:rsid w:val="00607A93"/>
    <w:rsid w:val="00607C31"/>
    <w:rsid w:val="0061021E"/>
    <w:rsid w:val="006106D8"/>
    <w:rsid w:val="00610899"/>
    <w:rsid w:val="00610C08"/>
    <w:rsid w:val="006111BA"/>
    <w:rsid w:val="00611F74"/>
    <w:rsid w:val="0061282F"/>
    <w:rsid w:val="006137D4"/>
    <w:rsid w:val="00614F8A"/>
    <w:rsid w:val="00615772"/>
    <w:rsid w:val="006175A6"/>
    <w:rsid w:val="00621256"/>
    <w:rsid w:val="00621E50"/>
    <w:rsid w:val="00621FCC"/>
    <w:rsid w:val="00622E4B"/>
    <w:rsid w:val="006234A5"/>
    <w:rsid w:val="006256E8"/>
    <w:rsid w:val="006269F2"/>
    <w:rsid w:val="00627137"/>
    <w:rsid w:val="00627A10"/>
    <w:rsid w:val="0063215C"/>
    <w:rsid w:val="006333DA"/>
    <w:rsid w:val="00634E29"/>
    <w:rsid w:val="00635134"/>
    <w:rsid w:val="006356E2"/>
    <w:rsid w:val="00635A99"/>
    <w:rsid w:val="00635B31"/>
    <w:rsid w:val="00636D2B"/>
    <w:rsid w:val="006407BD"/>
    <w:rsid w:val="0064135F"/>
    <w:rsid w:val="00642095"/>
    <w:rsid w:val="0064212A"/>
    <w:rsid w:val="00642A65"/>
    <w:rsid w:val="00645454"/>
    <w:rsid w:val="00645A3B"/>
    <w:rsid w:val="00645DCE"/>
    <w:rsid w:val="006465AC"/>
    <w:rsid w:val="006465BF"/>
    <w:rsid w:val="00646779"/>
    <w:rsid w:val="00647320"/>
    <w:rsid w:val="006479C1"/>
    <w:rsid w:val="006502F8"/>
    <w:rsid w:val="00650C86"/>
    <w:rsid w:val="006514BE"/>
    <w:rsid w:val="006514DF"/>
    <w:rsid w:val="0065200C"/>
    <w:rsid w:val="0065257C"/>
    <w:rsid w:val="00653B22"/>
    <w:rsid w:val="00653C64"/>
    <w:rsid w:val="00654F3A"/>
    <w:rsid w:val="00655DA8"/>
    <w:rsid w:val="006564DF"/>
    <w:rsid w:val="00657BF4"/>
    <w:rsid w:val="006603FB"/>
    <w:rsid w:val="006608DF"/>
    <w:rsid w:val="006623AC"/>
    <w:rsid w:val="00666241"/>
    <w:rsid w:val="00667835"/>
    <w:rsid w:val="006678AF"/>
    <w:rsid w:val="006701EF"/>
    <w:rsid w:val="00670835"/>
    <w:rsid w:val="00671A98"/>
    <w:rsid w:val="00673917"/>
    <w:rsid w:val="00673BA5"/>
    <w:rsid w:val="0067643F"/>
    <w:rsid w:val="00676D32"/>
    <w:rsid w:val="00677357"/>
    <w:rsid w:val="006773F0"/>
    <w:rsid w:val="00677F0D"/>
    <w:rsid w:val="00680058"/>
    <w:rsid w:val="006801A6"/>
    <w:rsid w:val="00681B9A"/>
    <w:rsid w:val="00681F9F"/>
    <w:rsid w:val="00682086"/>
    <w:rsid w:val="0068360D"/>
    <w:rsid w:val="00683B58"/>
    <w:rsid w:val="006840EA"/>
    <w:rsid w:val="006844E2"/>
    <w:rsid w:val="00684DA4"/>
    <w:rsid w:val="00684FF5"/>
    <w:rsid w:val="00685267"/>
    <w:rsid w:val="00686E41"/>
    <w:rsid w:val="006872AE"/>
    <w:rsid w:val="00687BC3"/>
    <w:rsid w:val="00690082"/>
    <w:rsid w:val="006901ED"/>
    <w:rsid w:val="00690252"/>
    <w:rsid w:val="00690A84"/>
    <w:rsid w:val="00691B92"/>
    <w:rsid w:val="006924CB"/>
    <w:rsid w:val="006934B7"/>
    <w:rsid w:val="0069361B"/>
    <w:rsid w:val="006937E6"/>
    <w:rsid w:val="00693F57"/>
    <w:rsid w:val="006946BB"/>
    <w:rsid w:val="00696144"/>
    <w:rsid w:val="006961A9"/>
    <w:rsid w:val="006968CF"/>
    <w:rsid w:val="006969FA"/>
    <w:rsid w:val="006A0DF6"/>
    <w:rsid w:val="006A35D5"/>
    <w:rsid w:val="006A4C83"/>
    <w:rsid w:val="006A5045"/>
    <w:rsid w:val="006A55DF"/>
    <w:rsid w:val="006A5919"/>
    <w:rsid w:val="006A7016"/>
    <w:rsid w:val="006A748A"/>
    <w:rsid w:val="006A7D87"/>
    <w:rsid w:val="006B0D15"/>
    <w:rsid w:val="006B24A8"/>
    <w:rsid w:val="006B2B8D"/>
    <w:rsid w:val="006B3FFB"/>
    <w:rsid w:val="006B5909"/>
    <w:rsid w:val="006B6B51"/>
    <w:rsid w:val="006C0104"/>
    <w:rsid w:val="006C0851"/>
    <w:rsid w:val="006C156D"/>
    <w:rsid w:val="006C40EF"/>
    <w:rsid w:val="006C419E"/>
    <w:rsid w:val="006C4A31"/>
    <w:rsid w:val="006C5AC2"/>
    <w:rsid w:val="006C5B70"/>
    <w:rsid w:val="006C6A9D"/>
    <w:rsid w:val="006C6AFB"/>
    <w:rsid w:val="006C7578"/>
    <w:rsid w:val="006C7820"/>
    <w:rsid w:val="006C7A54"/>
    <w:rsid w:val="006C7DF6"/>
    <w:rsid w:val="006D0472"/>
    <w:rsid w:val="006D13F7"/>
    <w:rsid w:val="006D1B84"/>
    <w:rsid w:val="006D20D7"/>
    <w:rsid w:val="006D2735"/>
    <w:rsid w:val="006D44AD"/>
    <w:rsid w:val="006D45B2"/>
    <w:rsid w:val="006D4B14"/>
    <w:rsid w:val="006D51DC"/>
    <w:rsid w:val="006D5224"/>
    <w:rsid w:val="006D578C"/>
    <w:rsid w:val="006D5C92"/>
    <w:rsid w:val="006D75C7"/>
    <w:rsid w:val="006D7A55"/>
    <w:rsid w:val="006E0FCC"/>
    <w:rsid w:val="006E1E96"/>
    <w:rsid w:val="006E223A"/>
    <w:rsid w:val="006E25CE"/>
    <w:rsid w:val="006E2B8C"/>
    <w:rsid w:val="006E3327"/>
    <w:rsid w:val="006E4197"/>
    <w:rsid w:val="006E5E21"/>
    <w:rsid w:val="006E6062"/>
    <w:rsid w:val="006E610F"/>
    <w:rsid w:val="006E68FA"/>
    <w:rsid w:val="006E6FDE"/>
    <w:rsid w:val="006E714C"/>
    <w:rsid w:val="006E77E8"/>
    <w:rsid w:val="006F0AEC"/>
    <w:rsid w:val="006F1F60"/>
    <w:rsid w:val="006F21F4"/>
    <w:rsid w:val="006F2648"/>
    <w:rsid w:val="006F2F10"/>
    <w:rsid w:val="006F33E7"/>
    <w:rsid w:val="006F482B"/>
    <w:rsid w:val="006F5627"/>
    <w:rsid w:val="006F6311"/>
    <w:rsid w:val="00700CA2"/>
    <w:rsid w:val="00701952"/>
    <w:rsid w:val="0070212D"/>
    <w:rsid w:val="00702556"/>
    <w:rsid w:val="0070277E"/>
    <w:rsid w:val="00704156"/>
    <w:rsid w:val="00704371"/>
    <w:rsid w:val="00704A74"/>
    <w:rsid w:val="007052B7"/>
    <w:rsid w:val="0070556B"/>
    <w:rsid w:val="00705A35"/>
    <w:rsid w:val="00705C2E"/>
    <w:rsid w:val="00706488"/>
    <w:rsid w:val="007069FC"/>
    <w:rsid w:val="00707243"/>
    <w:rsid w:val="00707479"/>
    <w:rsid w:val="007076D5"/>
    <w:rsid w:val="00707FEF"/>
    <w:rsid w:val="007109FE"/>
    <w:rsid w:val="00711221"/>
    <w:rsid w:val="00711DE3"/>
    <w:rsid w:val="00712675"/>
    <w:rsid w:val="00713808"/>
    <w:rsid w:val="0071401E"/>
    <w:rsid w:val="00714D6C"/>
    <w:rsid w:val="007151B6"/>
    <w:rsid w:val="0071520D"/>
    <w:rsid w:val="00715B7C"/>
    <w:rsid w:val="00715EDB"/>
    <w:rsid w:val="007160D5"/>
    <w:rsid w:val="007163FB"/>
    <w:rsid w:val="0071679F"/>
    <w:rsid w:val="007167EF"/>
    <w:rsid w:val="0071768B"/>
    <w:rsid w:val="00717802"/>
    <w:rsid w:val="007179F4"/>
    <w:rsid w:val="00717C2E"/>
    <w:rsid w:val="007204FA"/>
    <w:rsid w:val="007213B3"/>
    <w:rsid w:val="00721F7C"/>
    <w:rsid w:val="00721FDB"/>
    <w:rsid w:val="007221C2"/>
    <w:rsid w:val="00723FB9"/>
    <w:rsid w:val="0072457F"/>
    <w:rsid w:val="00724956"/>
    <w:rsid w:val="00724F62"/>
    <w:rsid w:val="00725406"/>
    <w:rsid w:val="0072621B"/>
    <w:rsid w:val="00726A2A"/>
    <w:rsid w:val="00726D8A"/>
    <w:rsid w:val="00726F6B"/>
    <w:rsid w:val="0073028E"/>
    <w:rsid w:val="00730555"/>
    <w:rsid w:val="007312CC"/>
    <w:rsid w:val="007321BC"/>
    <w:rsid w:val="0073225A"/>
    <w:rsid w:val="00734164"/>
    <w:rsid w:val="0073483E"/>
    <w:rsid w:val="00734A0C"/>
    <w:rsid w:val="00736A64"/>
    <w:rsid w:val="007379E5"/>
    <w:rsid w:val="00737F6A"/>
    <w:rsid w:val="007410B6"/>
    <w:rsid w:val="0074158C"/>
    <w:rsid w:val="00741F64"/>
    <w:rsid w:val="00743610"/>
    <w:rsid w:val="00743826"/>
    <w:rsid w:val="007449A3"/>
    <w:rsid w:val="00744C6F"/>
    <w:rsid w:val="00745080"/>
    <w:rsid w:val="007455BF"/>
    <w:rsid w:val="007457F6"/>
    <w:rsid w:val="00745A57"/>
    <w:rsid w:val="00745ABB"/>
    <w:rsid w:val="00745C98"/>
    <w:rsid w:val="007462D1"/>
    <w:rsid w:val="00746548"/>
    <w:rsid w:val="00746E38"/>
    <w:rsid w:val="00747015"/>
    <w:rsid w:val="00747CD5"/>
    <w:rsid w:val="0075119A"/>
    <w:rsid w:val="00751432"/>
    <w:rsid w:val="00752253"/>
    <w:rsid w:val="0075268A"/>
    <w:rsid w:val="00753989"/>
    <w:rsid w:val="00753B51"/>
    <w:rsid w:val="007549F7"/>
    <w:rsid w:val="0075579D"/>
    <w:rsid w:val="007558F4"/>
    <w:rsid w:val="00756205"/>
    <w:rsid w:val="00756629"/>
    <w:rsid w:val="00756C11"/>
    <w:rsid w:val="007575D2"/>
    <w:rsid w:val="00757B4F"/>
    <w:rsid w:val="00757B6A"/>
    <w:rsid w:val="00760BD4"/>
    <w:rsid w:val="007610E0"/>
    <w:rsid w:val="0076169B"/>
    <w:rsid w:val="00761BF4"/>
    <w:rsid w:val="00761CB1"/>
    <w:rsid w:val="007621AA"/>
    <w:rsid w:val="00762477"/>
    <w:rsid w:val="0076260A"/>
    <w:rsid w:val="00764A67"/>
    <w:rsid w:val="00764AC6"/>
    <w:rsid w:val="00766093"/>
    <w:rsid w:val="007674E1"/>
    <w:rsid w:val="00770E96"/>
    <w:rsid w:val="00770F6B"/>
    <w:rsid w:val="00771883"/>
    <w:rsid w:val="00773570"/>
    <w:rsid w:val="00773F8D"/>
    <w:rsid w:val="007740C8"/>
    <w:rsid w:val="00775154"/>
    <w:rsid w:val="00775213"/>
    <w:rsid w:val="0077522D"/>
    <w:rsid w:val="0077522F"/>
    <w:rsid w:val="0077539C"/>
    <w:rsid w:val="00775455"/>
    <w:rsid w:val="0077627E"/>
    <w:rsid w:val="0077628F"/>
    <w:rsid w:val="00776DC2"/>
    <w:rsid w:val="00780122"/>
    <w:rsid w:val="00780596"/>
    <w:rsid w:val="0078214B"/>
    <w:rsid w:val="007838B6"/>
    <w:rsid w:val="007841C2"/>
    <w:rsid w:val="007843D4"/>
    <w:rsid w:val="0078498A"/>
    <w:rsid w:val="00784CAD"/>
    <w:rsid w:val="00784F60"/>
    <w:rsid w:val="007868E8"/>
    <w:rsid w:val="00786B71"/>
    <w:rsid w:val="00786BF2"/>
    <w:rsid w:val="00787309"/>
    <w:rsid w:val="007878FE"/>
    <w:rsid w:val="00790E8A"/>
    <w:rsid w:val="00791CD2"/>
    <w:rsid w:val="00791D61"/>
    <w:rsid w:val="00792207"/>
    <w:rsid w:val="00792B64"/>
    <w:rsid w:val="00792E29"/>
    <w:rsid w:val="0079379A"/>
    <w:rsid w:val="007943A5"/>
    <w:rsid w:val="00794953"/>
    <w:rsid w:val="00794A52"/>
    <w:rsid w:val="00794ABF"/>
    <w:rsid w:val="007951A3"/>
    <w:rsid w:val="007951CC"/>
    <w:rsid w:val="007965A0"/>
    <w:rsid w:val="007A035D"/>
    <w:rsid w:val="007A0C7F"/>
    <w:rsid w:val="007A1E8A"/>
    <w:rsid w:val="007A1F2F"/>
    <w:rsid w:val="007A2A5C"/>
    <w:rsid w:val="007A30B0"/>
    <w:rsid w:val="007A4CD7"/>
    <w:rsid w:val="007A4EA4"/>
    <w:rsid w:val="007A5150"/>
    <w:rsid w:val="007A5373"/>
    <w:rsid w:val="007A59D3"/>
    <w:rsid w:val="007A623F"/>
    <w:rsid w:val="007A789F"/>
    <w:rsid w:val="007A7B48"/>
    <w:rsid w:val="007B07E8"/>
    <w:rsid w:val="007B1854"/>
    <w:rsid w:val="007B1D49"/>
    <w:rsid w:val="007B2E24"/>
    <w:rsid w:val="007B32B7"/>
    <w:rsid w:val="007B3DC4"/>
    <w:rsid w:val="007B44C9"/>
    <w:rsid w:val="007B67ED"/>
    <w:rsid w:val="007B682F"/>
    <w:rsid w:val="007B75BC"/>
    <w:rsid w:val="007B776E"/>
    <w:rsid w:val="007C06C4"/>
    <w:rsid w:val="007C0BD6"/>
    <w:rsid w:val="007C16F0"/>
    <w:rsid w:val="007C3806"/>
    <w:rsid w:val="007C39B1"/>
    <w:rsid w:val="007C42AB"/>
    <w:rsid w:val="007C462A"/>
    <w:rsid w:val="007C4B0B"/>
    <w:rsid w:val="007C4F64"/>
    <w:rsid w:val="007C4F9C"/>
    <w:rsid w:val="007C5BB7"/>
    <w:rsid w:val="007C5BFD"/>
    <w:rsid w:val="007C64E5"/>
    <w:rsid w:val="007C70C6"/>
    <w:rsid w:val="007D07D5"/>
    <w:rsid w:val="007D0974"/>
    <w:rsid w:val="007D0E36"/>
    <w:rsid w:val="007D1361"/>
    <w:rsid w:val="007D1A79"/>
    <w:rsid w:val="007D1C64"/>
    <w:rsid w:val="007D201B"/>
    <w:rsid w:val="007D29B7"/>
    <w:rsid w:val="007D32DD"/>
    <w:rsid w:val="007D3E66"/>
    <w:rsid w:val="007D6435"/>
    <w:rsid w:val="007D65E8"/>
    <w:rsid w:val="007D6DCE"/>
    <w:rsid w:val="007D7059"/>
    <w:rsid w:val="007D72C4"/>
    <w:rsid w:val="007D79E0"/>
    <w:rsid w:val="007E04E9"/>
    <w:rsid w:val="007E178E"/>
    <w:rsid w:val="007E2659"/>
    <w:rsid w:val="007E2824"/>
    <w:rsid w:val="007E2CFE"/>
    <w:rsid w:val="007E35AE"/>
    <w:rsid w:val="007E3A32"/>
    <w:rsid w:val="007E59C9"/>
    <w:rsid w:val="007E6B22"/>
    <w:rsid w:val="007E7795"/>
    <w:rsid w:val="007F0072"/>
    <w:rsid w:val="007F0191"/>
    <w:rsid w:val="007F033C"/>
    <w:rsid w:val="007F0749"/>
    <w:rsid w:val="007F1CF9"/>
    <w:rsid w:val="007F22BE"/>
    <w:rsid w:val="007F289E"/>
    <w:rsid w:val="007F2EB6"/>
    <w:rsid w:val="007F30D5"/>
    <w:rsid w:val="007F3946"/>
    <w:rsid w:val="007F54C3"/>
    <w:rsid w:val="007F5CD9"/>
    <w:rsid w:val="007F6B9A"/>
    <w:rsid w:val="007F7194"/>
    <w:rsid w:val="007F7527"/>
    <w:rsid w:val="0080020C"/>
    <w:rsid w:val="0080117D"/>
    <w:rsid w:val="008015A6"/>
    <w:rsid w:val="00802949"/>
    <w:rsid w:val="0080301E"/>
    <w:rsid w:val="0080365F"/>
    <w:rsid w:val="00804872"/>
    <w:rsid w:val="00804958"/>
    <w:rsid w:val="008051BF"/>
    <w:rsid w:val="00805B1B"/>
    <w:rsid w:val="00806E4F"/>
    <w:rsid w:val="008129FE"/>
    <w:rsid w:val="00812BE5"/>
    <w:rsid w:val="00812F17"/>
    <w:rsid w:val="008133D0"/>
    <w:rsid w:val="008137CD"/>
    <w:rsid w:val="00815C31"/>
    <w:rsid w:val="00815EB1"/>
    <w:rsid w:val="00816889"/>
    <w:rsid w:val="00817169"/>
    <w:rsid w:val="00817429"/>
    <w:rsid w:val="00817F50"/>
    <w:rsid w:val="00817F9C"/>
    <w:rsid w:val="008214A1"/>
    <w:rsid w:val="00821514"/>
    <w:rsid w:val="00821DB4"/>
    <w:rsid w:val="00821DFB"/>
    <w:rsid w:val="00821E35"/>
    <w:rsid w:val="008228BB"/>
    <w:rsid w:val="0082434F"/>
    <w:rsid w:val="00824591"/>
    <w:rsid w:val="00824AED"/>
    <w:rsid w:val="008262F3"/>
    <w:rsid w:val="00827571"/>
    <w:rsid w:val="00827820"/>
    <w:rsid w:val="00827D9B"/>
    <w:rsid w:val="008304CA"/>
    <w:rsid w:val="00830A42"/>
    <w:rsid w:val="00831B8B"/>
    <w:rsid w:val="00832307"/>
    <w:rsid w:val="00833A41"/>
    <w:rsid w:val="00833AD8"/>
    <w:rsid w:val="0083405D"/>
    <w:rsid w:val="00834241"/>
    <w:rsid w:val="00834DAB"/>
    <w:rsid w:val="008352D4"/>
    <w:rsid w:val="00835515"/>
    <w:rsid w:val="008367ED"/>
    <w:rsid w:val="00836CCD"/>
    <w:rsid w:val="00836DB9"/>
    <w:rsid w:val="00837C67"/>
    <w:rsid w:val="00840091"/>
    <w:rsid w:val="00840857"/>
    <w:rsid w:val="00840B9E"/>
    <w:rsid w:val="00840E4A"/>
    <w:rsid w:val="008415B0"/>
    <w:rsid w:val="00842028"/>
    <w:rsid w:val="00842167"/>
    <w:rsid w:val="008430E3"/>
    <w:rsid w:val="008436B8"/>
    <w:rsid w:val="008439F2"/>
    <w:rsid w:val="00843D6D"/>
    <w:rsid w:val="00844357"/>
    <w:rsid w:val="0084588D"/>
    <w:rsid w:val="008460B6"/>
    <w:rsid w:val="00846492"/>
    <w:rsid w:val="008500D2"/>
    <w:rsid w:val="00850C9D"/>
    <w:rsid w:val="008511F3"/>
    <w:rsid w:val="008517E9"/>
    <w:rsid w:val="00851875"/>
    <w:rsid w:val="00851CCA"/>
    <w:rsid w:val="00852B59"/>
    <w:rsid w:val="008547C8"/>
    <w:rsid w:val="00854C98"/>
    <w:rsid w:val="00856272"/>
    <w:rsid w:val="008563FF"/>
    <w:rsid w:val="00856560"/>
    <w:rsid w:val="00856B4E"/>
    <w:rsid w:val="0086018B"/>
    <w:rsid w:val="0086042A"/>
    <w:rsid w:val="0086062E"/>
    <w:rsid w:val="008611DD"/>
    <w:rsid w:val="00861F3E"/>
    <w:rsid w:val="008620DE"/>
    <w:rsid w:val="00863397"/>
    <w:rsid w:val="00864838"/>
    <w:rsid w:val="00865178"/>
    <w:rsid w:val="008655DD"/>
    <w:rsid w:val="00865EC2"/>
    <w:rsid w:val="00866867"/>
    <w:rsid w:val="008676B1"/>
    <w:rsid w:val="00867DBB"/>
    <w:rsid w:val="0087024A"/>
    <w:rsid w:val="00870B8E"/>
    <w:rsid w:val="0087219C"/>
    <w:rsid w:val="00872257"/>
    <w:rsid w:val="00872D12"/>
    <w:rsid w:val="00872E2A"/>
    <w:rsid w:val="0087333F"/>
    <w:rsid w:val="00873D1B"/>
    <w:rsid w:val="0087531A"/>
    <w:rsid w:val="008753E6"/>
    <w:rsid w:val="00876CF0"/>
    <w:rsid w:val="00876D7B"/>
    <w:rsid w:val="0087738C"/>
    <w:rsid w:val="008802AF"/>
    <w:rsid w:val="0088156A"/>
    <w:rsid w:val="00881926"/>
    <w:rsid w:val="00881D17"/>
    <w:rsid w:val="00882626"/>
    <w:rsid w:val="0088295B"/>
    <w:rsid w:val="00882F24"/>
    <w:rsid w:val="00882F2A"/>
    <w:rsid w:val="0088318F"/>
    <w:rsid w:val="0088331D"/>
    <w:rsid w:val="008839D3"/>
    <w:rsid w:val="00883A6A"/>
    <w:rsid w:val="00883C76"/>
    <w:rsid w:val="00884B9B"/>
    <w:rsid w:val="00884F75"/>
    <w:rsid w:val="008852B0"/>
    <w:rsid w:val="008852C1"/>
    <w:rsid w:val="00885AE7"/>
    <w:rsid w:val="0088605F"/>
    <w:rsid w:val="0088671F"/>
    <w:rsid w:val="008867CC"/>
    <w:rsid w:val="00886B60"/>
    <w:rsid w:val="008870B5"/>
    <w:rsid w:val="00887889"/>
    <w:rsid w:val="00890063"/>
    <w:rsid w:val="00890875"/>
    <w:rsid w:val="00890EE7"/>
    <w:rsid w:val="008919A8"/>
    <w:rsid w:val="008920FF"/>
    <w:rsid w:val="008926E8"/>
    <w:rsid w:val="00892857"/>
    <w:rsid w:val="00892C4D"/>
    <w:rsid w:val="00893CBB"/>
    <w:rsid w:val="00894F19"/>
    <w:rsid w:val="00896A10"/>
    <w:rsid w:val="008971B5"/>
    <w:rsid w:val="008A0BC8"/>
    <w:rsid w:val="008A1A52"/>
    <w:rsid w:val="008A1E1A"/>
    <w:rsid w:val="008A24EA"/>
    <w:rsid w:val="008A3083"/>
    <w:rsid w:val="008A4BBE"/>
    <w:rsid w:val="008A52C4"/>
    <w:rsid w:val="008A58A2"/>
    <w:rsid w:val="008A5D26"/>
    <w:rsid w:val="008A6B13"/>
    <w:rsid w:val="008A6ECB"/>
    <w:rsid w:val="008B0BF9"/>
    <w:rsid w:val="008B15F6"/>
    <w:rsid w:val="008B2866"/>
    <w:rsid w:val="008B28DF"/>
    <w:rsid w:val="008B309E"/>
    <w:rsid w:val="008B31D9"/>
    <w:rsid w:val="008B3859"/>
    <w:rsid w:val="008B436D"/>
    <w:rsid w:val="008B442A"/>
    <w:rsid w:val="008B4E49"/>
    <w:rsid w:val="008B53A5"/>
    <w:rsid w:val="008B5C27"/>
    <w:rsid w:val="008B6620"/>
    <w:rsid w:val="008B66C2"/>
    <w:rsid w:val="008B7264"/>
    <w:rsid w:val="008B7712"/>
    <w:rsid w:val="008B7A96"/>
    <w:rsid w:val="008B7B26"/>
    <w:rsid w:val="008C05F6"/>
    <w:rsid w:val="008C10C5"/>
    <w:rsid w:val="008C23C7"/>
    <w:rsid w:val="008C335A"/>
    <w:rsid w:val="008C3524"/>
    <w:rsid w:val="008C4061"/>
    <w:rsid w:val="008C41D6"/>
    <w:rsid w:val="008C4229"/>
    <w:rsid w:val="008C4951"/>
    <w:rsid w:val="008C5B5E"/>
    <w:rsid w:val="008C5BE0"/>
    <w:rsid w:val="008C65D3"/>
    <w:rsid w:val="008C6A81"/>
    <w:rsid w:val="008C6DB0"/>
    <w:rsid w:val="008C718E"/>
    <w:rsid w:val="008C7233"/>
    <w:rsid w:val="008C7552"/>
    <w:rsid w:val="008C7803"/>
    <w:rsid w:val="008D0396"/>
    <w:rsid w:val="008D08E6"/>
    <w:rsid w:val="008D0A0E"/>
    <w:rsid w:val="008D0A42"/>
    <w:rsid w:val="008D12AE"/>
    <w:rsid w:val="008D1349"/>
    <w:rsid w:val="008D2434"/>
    <w:rsid w:val="008D29BD"/>
    <w:rsid w:val="008D36BE"/>
    <w:rsid w:val="008D3F84"/>
    <w:rsid w:val="008D496A"/>
    <w:rsid w:val="008D5028"/>
    <w:rsid w:val="008D587B"/>
    <w:rsid w:val="008D5B4B"/>
    <w:rsid w:val="008D7429"/>
    <w:rsid w:val="008E0F1A"/>
    <w:rsid w:val="008E171D"/>
    <w:rsid w:val="008E1BE5"/>
    <w:rsid w:val="008E2785"/>
    <w:rsid w:val="008E2A96"/>
    <w:rsid w:val="008E4C8F"/>
    <w:rsid w:val="008E58B9"/>
    <w:rsid w:val="008E68B4"/>
    <w:rsid w:val="008E6CBD"/>
    <w:rsid w:val="008E78A3"/>
    <w:rsid w:val="008E79B7"/>
    <w:rsid w:val="008E7FD6"/>
    <w:rsid w:val="008F0138"/>
    <w:rsid w:val="008F0654"/>
    <w:rsid w:val="008F06CB"/>
    <w:rsid w:val="008F1279"/>
    <w:rsid w:val="008F1409"/>
    <w:rsid w:val="008F1954"/>
    <w:rsid w:val="008F2E83"/>
    <w:rsid w:val="008F4406"/>
    <w:rsid w:val="008F4546"/>
    <w:rsid w:val="008F462B"/>
    <w:rsid w:val="008F5066"/>
    <w:rsid w:val="008F5D37"/>
    <w:rsid w:val="008F612A"/>
    <w:rsid w:val="008F64A5"/>
    <w:rsid w:val="008F694E"/>
    <w:rsid w:val="008F6A5E"/>
    <w:rsid w:val="008F7BB9"/>
    <w:rsid w:val="00900C1A"/>
    <w:rsid w:val="00902861"/>
    <w:rsid w:val="0090293D"/>
    <w:rsid w:val="009034DE"/>
    <w:rsid w:val="00903653"/>
    <w:rsid w:val="009049DD"/>
    <w:rsid w:val="00905396"/>
    <w:rsid w:val="0090605D"/>
    <w:rsid w:val="00906419"/>
    <w:rsid w:val="0090727B"/>
    <w:rsid w:val="00910145"/>
    <w:rsid w:val="0091037A"/>
    <w:rsid w:val="009107A2"/>
    <w:rsid w:val="00910C0D"/>
    <w:rsid w:val="00911200"/>
    <w:rsid w:val="00911C48"/>
    <w:rsid w:val="00912889"/>
    <w:rsid w:val="00913A42"/>
    <w:rsid w:val="00913AA2"/>
    <w:rsid w:val="00914167"/>
    <w:rsid w:val="009143DB"/>
    <w:rsid w:val="00915065"/>
    <w:rsid w:val="00915ECB"/>
    <w:rsid w:val="00916F75"/>
    <w:rsid w:val="009170E1"/>
    <w:rsid w:val="00917CE5"/>
    <w:rsid w:val="009217C0"/>
    <w:rsid w:val="00923103"/>
    <w:rsid w:val="0092382E"/>
    <w:rsid w:val="00924448"/>
    <w:rsid w:val="0092486F"/>
    <w:rsid w:val="00925241"/>
    <w:rsid w:val="00925CEC"/>
    <w:rsid w:val="00926A3F"/>
    <w:rsid w:val="00927230"/>
    <w:rsid w:val="0092794E"/>
    <w:rsid w:val="00930A7F"/>
    <w:rsid w:val="00930D30"/>
    <w:rsid w:val="009311F6"/>
    <w:rsid w:val="00931205"/>
    <w:rsid w:val="00931DDA"/>
    <w:rsid w:val="009322E6"/>
    <w:rsid w:val="009332A2"/>
    <w:rsid w:val="00934386"/>
    <w:rsid w:val="00934466"/>
    <w:rsid w:val="00934D56"/>
    <w:rsid w:val="0093527B"/>
    <w:rsid w:val="00935890"/>
    <w:rsid w:val="00935A0C"/>
    <w:rsid w:val="00935EF8"/>
    <w:rsid w:val="0093672C"/>
    <w:rsid w:val="009367D4"/>
    <w:rsid w:val="00936C6E"/>
    <w:rsid w:val="00937140"/>
    <w:rsid w:val="009374B5"/>
    <w:rsid w:val="00937598"/>
    <w:rsid w:val="0093790B"/>
    <w:rsid w:val="00941D73"/>
    <w:rsid w:val="00943722"/>
    <w:rsid w:val="00943751"/>
    <w:rsid w:val="00943C57"/>
    <w:rsid w:val="00943CE9"/>
    <w:rsid w:val="00944884"/>
    <w:rsid w:val="00944A39"/>
    <w:rsid w:val="00946DD0"/>
    <w:rsid w:val="009473F9"/>
    <w:rsid w:val="009509E6"/>
    <w:rsid w:val="009511F0"/>
    <w:rsid w:val="0095188C"/>
    <w:rsid w:val="00952018"/>
    <w:rsid w:val="0095201D"/>
    <w:rsid w:val="009520E7"/>
    <w:rsid w:val="00952493"/>
    <w:rsid w:val="00952800"/>
    <w:rsid w:val="0095300D"/>
    <w:rsid w:val="00953280"/>
    <w:rsid w:val="009534AA"/>
    <w:rsid w:val="009538B4"/>
    <w:rsid w:val="00953C21"/>
    <w:rsid w:val="00954644"/>
    <w:rsid w:val="0095472E"/>
    <w:rsid w:val="009557A0"/>
    <w:rsid w:val="00955880"/>
    <w:rsid w:val="00956812"/>
    <w:rsid w:val="0095719A"/>
    <w:rsid w:val="009623E9"/>
    <w:rsid w:val="00962536"/>
    <w:rsid w:val="00963EEB"/>
    <w:rsid w:val="00963FCE"/>
    <w:rsid w:val="009648BC"/>
    <w:rsid w:val="00964C2F"/>
    <w:rsid w:val="00965C6B"/>
    <w:rsid w:val="00965F88"/>
    <w:rsid w:val="009666F8"/>
    <w:rsid w:val="00966DCE"/>
    <w:rsid w:val="00967D4F"/>
    <w:rsid w:val="00970F64"/>
    <w:rsid w:val="00971E27"/>
    <w:rsid w:val="009720B5"/>
    <w:rsid w:val="009720D6"/>
    <w:rsid w:val="00975F61"/>
    <w:rsid w:val="009763E2"/>
    <w:rsid w:val="009773BD"/>
    <w:rsid w:val="0097754E"/>
    <w:rsid w:val="00981FB4"/>
    <w:rsid w:val="00982ADC"/>
    <w:rsid w:val="0098372D"/>
    <w:rsid w:val="00983CF7"/>
    <w:rsid w:val="0098416E"/>
    <w:rsid w:val="00984E03"/>
    <w:rsid w:val="00985550"/>
    <w:rsid w:val="00987E80"/>
    <w:rsid w:val="00987E85"/>
    <w:rsid w:val="009912E9"/>
    <w:rsid w:val="009914E9"/>
    <w:rsid w:val="009916FE"/>
    <w:rsid w:val="00992266"/>
    <w:rsid w:val="009928F3"/>
    <w:rsid w:val="0099294C"/>
    <w:rsid w:val="009937B6"/>
    <w:rsid w:val="00993C87"/>
    <w:rsid w:val="009947E0"/>
    <w:rsid w:val="009975E4"/>
    <w:rsid w:val="009A07BD"/>
    <w:rsid w:val="009A0860"/>
    <w:rsid w:val="009A0D12"/>
    <w:rsid w:val="009A1213"/>
    <w:rsid w:val="009A12EA"/>
    <w:rsid w:val="009A177F"/>
    <w:rsid w:val="009A1987"/>
    <w:rsid w:val="009A1DA7"/>
    <w:rsid w:val="009A25EF"/>
    <w:rsid w:val="009A2BEE"/>
    <w:rsid w:val="009A3061"/>
    <w:rsid w:val="009A4BDA"/>
    <w:rsid w:val="009A4FB7"/>
    <w:rsid w:val="009A527D"/>
    <w:rsid w:val="009A5289"/>
    <w:rsid w:val="009A5460"/>
    <w:rsid w:val="009A54C9"/>
    <w:rsid w:val="009A6A10"/>
    <w:rsid w:val="009A7A53"/>
    <w:rsid w:val="009B0402"/>
    <w:rsid w:val="009B04CE"/>
    <w:rsid w:val="009B05B1"/>
    <w:rsid w:val="009B0B75"/>
    <w:rsid w:val="009B16DF"/>
    <w:rsid w:val="009B191C"/>
    <w:rsid w:val="009B26B1"/>
    <w:rsid w:val="009B35EA"/>
    <w:rsid w:val="009B4872"/>
    <w:rsid w:val="009B4CB2"/>
    <w:rsid w:val="009B4CB3"/>
    <w:rsid w:val="009B4CC0"/>
    <w:rsid w:val="009B5271"/>
    <w:rsid w:val="009B52D6"/>
    <w:rsid w:val="009B5B32"/>
    <w:rsid w:val="009B6701"/>
    <w:rsid w:val="009B6EF7"/>
    <w:rsid w:val="009B7000"/>
    <w:rsid w:val="009B70CE"/>
    <w:rsid w:val="009B739C"/>
    <w:rsid w:val="009B7AA8"/>
    <w:rsid w:val="009B7D26"/>
    <w:rsid w:val="009C04EC"/>
    <w:rsid w:val="009C328C"/>
    <w:rsid w:val="009C39C8"/>
    <w:rsid w:val="009C3AAF"/>
    <w:rsid w:val="009C4444"/>
    <w:rsid w:val="009C4522"/>
    <w:rsid w:val="009C5497"/>
    <w:rsid w:val="009C5861"/>
    <w:rsid w:val="009C6DB8"/>
    <w:rsid w:val="009C79AD"/>
    <w:rsid w:val="009C7A44"/>
    <w:rsid w:val="009C7CA6"/>
    <w:rsid w:val="009D03C0"/>
    <w:rsid w:val="009D1D65"/>
    <w:rsid w:val="009D27C7"/>
    <w:rsid w:val="009D28C6"/>
    <w:rsid w:val="009D2F86"/>
    <w:rsid w:val="009D3316"/>
    <w:rsid w:val="009D350A"/>
    <w:rsid w:val="009D55AA"/>
    <w:rsid w:val="009D7755"/>
    <w:rsid w:val="009E0AC4"/>
    <w:rsid w:val="009E1A2C"/>
    <w:rsid w:val="009E3E77"/>
    <w:rsid w:val="009E3FAB"/>
    <w:rsid w:val="009E5995"/>
    <w:rsid w:val="009E5B3F"/>
    <w:rsid w:val="009E5BB9"/>
    <w:rsid w:val="009E65DD"/>
    <w:rsid w:val="009E6B58"/>
    <w:rsid w:val="009E7059"/>
    <w:rsid w:val="009E7379"/>
    <w:rsid w:val="009E7448"/>
    <w:rsid w:val="009E7891"/>
    <w:rsid w:val="009E7BFE"/>
    <w:rsid w:val="009E7C30"/>
    <w:rsid w:val="009E7D90"/>
    <w:rsid w:val="009F02D4"/>
    <w:rsid w:val="009F15A0"/>
    <w:rsid w:val="009F1AB0"/>
    <w:rsid w:val="009F1F59"/>
    <w:rsid w:val="009F2231"/>
    <w:rsid w:val="009F40F9"/>
    <w:rsid w:val="009F4859"/>
    <w:rsid w:val="009F4B16"/>
    <w:rsid w:val="009F4F01"/>
    <w:rsid w:val="009F4F50"/>
    <w:rsid w:val="009F501D"/>
    <w:rsid w:val="009F507F"/>
    <w:rsid w:val="00A011C0"/>
    <w:rsid w:val="00A017FB"/>
    <w:rsid w:val="00A0220A"/>
    <w:rsid w:val="00A031C1"/>
    <w:rsid w:val="00A031E5"/>
    <w:rsid w:val="00A038DF"/>
    <w:rsid w:val="00A039D5"/>
    <w:rsid w:val="00A03D2C"/>
    <w:rsid w:val="00A046AD"/>
    <w:rsid w:val="00A04FB5"/>
    <w:rsid w:val="00A06CEB"/>
    <w:rsid w:val="00A06F2A"/>
    <w:rsid w:val="00A076CA"/>
    <w:rsid w:val="00A079C1"/>
    <w:rsid w:val="00A07A4C"/>
    <w:rsid w:val="00A10B56"/>
    <w:rsid w:val="00A11B87"/>
    <w:rsid w:val="00A12520"/>
    <w:rsid w:val="00A129CF"/>
    <w:rsid w:val="00A1306E"/>
    <w:rsid w:val="00A130FD"/>
    <w:rsid w:val="00A137F8"/>
    <w:rsid w:val="00A13D6D"/>
    <w:rsid w:val="00A14769"/>
    <w:rsid w:val="00A147F3"/>
    <w:rsid w:val="00A14D11"/>
    <w:rsid w:val="00A16151"/>
    <w:rsid w:val="00A16C96"/>
    <w:rsid w:val="00A16EC6"/>
    <w:rsid w:val="00A16F92"/>
    <w:rsid w:val="00A17C06"/>
    <w:rsid w:val="00A17D64"/>
    <w:rsid w:val="00A2037D"/>
    <w:rsid w:val="00A20E42"/>
    <w:rsid w:val="00A2126E"/>
    <w:rsid w:val="00A21706"/>
    <w:rsid w:val="00A219CA"/>
    <w:rsid w:val="00A21DD7"/>
    <w:rsid w:val="00A2219E"/>
    <w:rsid w:val="00A2415E"/>
    <w:rsid w:val="00A24607"/>
    <w:rsid w:val="00A24AE7"/>
    <w:rsid w:val="00A24FCC"/>
    <w:rsid w:val="00A26953"/>
    <w:rsid w:val="00A26A90"/>
    <w:rsid w:val="00A26B27"/>
    <w:rsid w:val="00A276EE"/>
    <w:rsid w:val="00A27E53"/>
    <w:rsid w:val="00A30997"/>
    <w:rsid w:val="00A30E4F"/>
    <w:rsid w:val="00A31103"/>
    <w:rsid w:val="00A3193A"/>
    <w:rsid w:val="00A321DC"/>
    <w:rsid w:val="00A32253"/>
    <w:rsid w:val="00A3310E"/>
    <w:rsid w:val="00A333A0"/>
    <w:rsid w:val="00A35232"/>
    <w:rsid w:val="00A361BE"/>
    <w:rsid w:val="00A376E6"/>
    <w:rsid w:val="00A37E70"/>
    <w:rsid w:val="00A41248"/>
    <w:rsid w:val="00A41B46"/>
    <w:rsid w:val="00A41EE6"/>
    <w:rsid w:val="00A42398"/>
    <w:rsid w:val="00A42AD4"/>
    <w:rsid w:val="00A42CB2"/>
    <w:rsid w:val="00A42F3C"/>
    <w:rsid w:val="00A431E1"/>
    <w:rsid w:val="00A432CF"/>
    <w:rsid w:val="00A436DC"/>
    <w:rsid w:val="00A437E1"/>
    <w:rsid w:val="00A43B2C"/>
    <w:rsid w:val="00A43C05"/>
    <w:rsid w:val="00A44C44"/>
    <w:rsid w:val="00A452C6"/>
    <w:rsid w:val="00A45C42"/>
    <w:rsid w:val="00A4685E"/>
    <w:rsid w:val="00A47A32"/>
    <w:rsid w:val="00A507F8"/>
    <w:rsid w:val="00A50CD4"/>
    <w:rsid w:val="00A51191"/>
    <w:rsid w:val="00A515E2"/>
    <w:rsid w:val="00A520F3"/>
    <w:rsid w:val="00A55681"/>
    <w:rsid w:val="00A55DD6"/>
    <w:rsid w:val="00A56D62"/>
    <w:rsid w:val="00A56F07"/>
    <w:rsid w:val="00A5762C"/>
    <w:rsid w:val="00A57B80"/>
    <w:rsid w:val="00A600FC"/>
    <w:rsid w:val="00A60B2B"/>
    <w:rsid w:val="00A60BCA"/>
    <w:rsid w:val="00A632C1"/>
    <w:rsid w:val="00A638DA"/>
    <w:rsid w:val="00A653F7"/>
    <w:rsid w:val="00A65803"/>
    <w:rsid w:val="00A65B41"/>
    <w:rsid w:val="00A65E00"/>
    <w:rsid w:val="00A667E2"/>
    <w:rsid w:val="00A668A9"/>
    <w:rsid w:val="00A66A78"/>
    <w:rsid w:val="00A7006A"/>
    <w:rsid w:val="00A7046E"/>
    <w:rsid w:val="00A70D5A"/>
    <w:rsid w:val="00A7189D"/>
    <w:rsid w:val="00A7238A"/>
    <w:rsid w:val="00A741B4"/>
    <w:rsid w:val="00A7436E"/>
    <w:rsid w:val="00A74517"/>
    <w:rsid w:val="00A74E96"/>
    <w:rsid w:val="00A74FB0"/>
    <w:rsid w:val="00A7542B"/>
    <w:rsid w:val="00A75A8E"/>
    <w:rsid w:val="00A764AD"/>
    <w:rsid w:val="00A767CB"/>
    <w:rsid w:val="00A76A21"/>
    <w:rsid w:val="00A76DF2"/>
    <w:rsid w:val="00A77157"/>
    <w:rsid w:val="00A77E5B"/>
    <w:rsid w:val="00A8179D"/>
    <w:rsid w:val="00A824DD"/>
    <w:rsid w:val="00A83676"/>
    <w:rsid w:val="00A83B7B"/>
    <w:rsid w:val="00A83DF3"/>
    <w:rsid w:val="00A84274"/>
    <w:rsid w:val="00A850F3"/>
    <w:rsid w:val="00A86043"/>
    <w:rsid w:val="00A861B3"/>
    <w:rsid w:val="00A864E3"/>
    <w:rsid w:val="00A869A3"/>
    <w:rsid w:val="00A873DE"/>
    <w:rsid w:val="00A87893"/>
    <w:rsid w:val="00A87A9F"/>
    <w:rsid w:val="00A909EA"/>
    <w:rsid w:val="00A91FFA"/>
    <w:rsid w:val="00A92E8B"/>
    <w:rsid w:val="00A93516"/>
    <w:rsid w:val="00A93630"/>
    <w:rsid w:val="00A93B67"/>
    <w:rsid w:val="00A94574"/>
    <w:rsid w:val="00A94D8E"/>
    <w:rsid w:val="00A9534C"/>
    <w:rsid w:val="00A95745"/>
    <w:rsid w:val="00A95936"/>
    <w:rsid w:val="00A95AB6"/>
    <w:rsid w:val="00A96265"/>
    <w:rsid w:val="00A96915"/>
    <w:rsid w:val="00A97084"/>
    <w:rsid w:val="00A976AE"/>
    <w:rsid w:val="00AA025C"/>
    <w:rsid w:val="00AA03AD"/>
    <w:rsid w:val="00AA160A"/>
    <w:rsid w:val="00AA18FE"/>
    <w:rsid w:val="00AA1C2C"/>
    <w:rsid w:val="00AA270A"/>
    <w:rsid w:val="00AA2DFA"/>
    <w:rsid w:val="00AA2FAA"/>
    <w:rsid w:val="00AA35F6"/>
    <w:rsid w:val="00AA3914"/>
    <w:rsid w:val="00AA50A2"/>
    <w:rsid w:val="00AA5938"/>
    <w:rsid w:val="00AA6508"/>
    <w:rsid w:val="00AA667C"/>
    <w:rsid w:val="00AA6E91"/>
    <w:rsid w:val="00AA7284"/>
    <w:rsid w:val="00AA7439"/>
    <w:rsid w:val="00AA7CB2"/>
    <w:rsid w:val="00AA7FC4"/>
    <w:rsid w:val="00AB047E"/>
    <w:rsid w:val="00AB0B0A"/>
    <w:rsid w:val="00AB0BB7"/>
    <w:rsid w:val="00AB0DC9"/>
    <w:rsid w:val="00AB0F84"/>
    <w:rsid w:val="00AB18B0"/>
    <w:rsid w:val="00AB1AAB"/>
    <w:rsid w:val="00AB1F21"/>
    <w:rsid w:val="00AB2052"/>
    <w:rsid w:val="00AB22C6"/>
    <w:rsid w:val="00AB2AD0"/>
    <w:rsid w:val="00AB2CEB"/>
    <w:rsid w:val="00AB45C1"/>
    <w:rsid w:val="00AB4750"/>
    <w:rsid w:val="00AB5778"/>
    <w:rsid w:val="00AB59D1"/>
    <w:rsid w:val="00AB5A8A"/>
    <w:rsid w:val="00AB5F4B"/>
    <w:rsid w:val="00AB67FC"/>
    <w:rsid w:val="00AB6C46"/>
    <w:rsid w:val="00AC00F2"/>
    <w:rsid w:val="00AC01E6"/>
    <w:rsid w:val="00AC1452"/>
    <w:rsid w:val="00AC1B6F"/>
    <w:rsid w:val="00AC22A3"/>
    <w:rsid w:val="00AC2F5D"/>
    <w:rsid w:val="00AC2FE0"/>
    <w:rsid w:val="00AC31B5"/>
    <w:rsid w:val="00AC3C4D"/>
    <w:rsid w:val="00AC3E3D"/>
    <w:rsid w:val="00AC3FC7"/>
    <w:rsid w:val="00AC471C"/>
    <w:rsid w:val="00AC4E97"/>
    <w:rsid w:val="00AC4EA1"/>
    <w:rsid w:val="00AC5381"/>
    <w:rsid w:val="00AC5920"/>
    <w:rsid w:val="00AC67CF"/>
    <w:rsid w:val="00AC7A6C"/>
    <w:rsid w:val="00AD0E65"/>
    <w:rsid w:val="00AD0FAC"/>
    <w:rsid w:val="00AD22A1"/>
    <w:rsid w:val="00AD2BF2"/>
    <w:rsid w:val="00AD331F"/>
    <w:rsid w:val="00AD34F7"/>
    <w:rsid w:val="00AD48FA"/>
    <w:rsid w:val="00AD4E90"/>
    <w:rsid w:val="00AD4FBC"/>
    <w:rsid w:val="00AD5422"/>
    <w:rsid w:val="00AD5C53"/>
    <w:rsid w:val="00AD6D32"/>
    <w:rsid w:val="00AE0D92"/>
    <w:rsid w:val="00AE0FB9"/>
    <w:rsid w:val="00AE11C5"/>
    <w:rsid w:val="00AE13D9"/>
    <w:rsid w:val="00AE19B4"/>
    <w:rsid w:val="00AE1DD4"/>
    <w:rsid w:val="00AE2D3B"/>
    <w:rsid w:val="00AE2FC2"/>
    <w:rsid w:val="00AE38C3"/>
    <w:rsid w:val="00AE4179"/>
    <w:rsid w:val="00AE435A"/>
    <w:rsid w:val="00AE4425"/>
    <w:rsid w:val="00AE4FBE"/>
    <w:rsid w:val="00AE6257"/>
    <w:rsid w:val="00AE650F"/>
    <w:rsid w:val="00AE6555"/>
    <w:rsid w:val="00AE7D16"/>
    <w:rsid w:val="00AF2578"/>
    <w:rsid w:val="00AF2742"/>
    <w:rsid w:val="00AF30ED"/>
    <w:rsid w:val="00AF4CAA"/>
    <w:rsid w:val="00AF5048"/>
    <w:rsid w:val="00AF53BB"/>
    <w:rsid w:val="00AF571A"/>
    <w:rsid w:val="00AF5B5D"/>
    <w:rsid w:val="00AF5EA7"/>
    <w:rsid w:val="00AF60A0"/>
    <w:rsid w:val="00AF66B5"/>
    <w:rsid w:val="00AF67FC"/>
    <w:rsid w:val="00AF7549"/>
    <w:rsid w:val="00AF7DF5"/>
    <w:rsid w:val="00B006E5"/>
    <w:rsid w:val="00B01BC6"/>
    <w:rsid w:val="00B02068"/>
    <w:rsid w:val="00B024C2"/>
    <w:rsid w:val="00B0330B"/>
    <w:rsid w:val="00B03497"/>
    <w:rsid w:val="00B0383F"/>
    <w:rsid w:val="00B052EF"/>
    <w:rsid w:val="00B05B6D"/>
    <w:rsid w:val="00B06D45"/>
    <w:rsid w:val="00B06E8C"/>
    <w:rsid w:val="00B07700"/>
    <w:rsid w:val="00B07D77"/>
    <w:rsid w:val="00B07EC6"/>
    <w:rsid w:val="00B07FBF"/>
    <w:rsid w:val="00B100B6"/>
    <w:rsid w:val="00B11406"/>
    <w:rsid w:val="00B11D4E"/>
    <w:rsid w:val="00B1235F"/>
    <w:rsid w:val="00B13921"/>
    <w:rsid w:val="00B14110"/>
    <w:rsid w:val="00B1528C"/>
    <w:rsid w:val="00B1529A"/>
    <w:rsid w:val="00B1583F"/>
    <w:rsid w:val="00B15C94"/>
    <w:rsid w:val="00B16ACD"/>
    <w:rsid w:val="00B16ED2"/>
    <w:rsid w:val="00B17F88"/>
    <w:rsid w:val="00B20B6A"/>
    <w:rsid w:val="00B20C61"/>
    <w:rsid w:val="00B21487"/>
    <w:rsid w:val="00B22CFB"/>
    <w:rsid w:val="00B232D1"/>
    <w:rsid w:val="00B24DB5"/>
    <w:rsid w:val="00B25A79"/>
    <w:rsid w:val="00B260CE"/>
    <w:rsid w:val="00B274F5"/>
    <w:rsid w:val="00B302EF"/>
    <w:rsid w:val="00B309B0"/>
    <w:rsid w:val="00B311CF"/>
    <w:rsid w:val="00B31B24"/>
    <w:rsid w:val="00B31F9E"/>
    <w:rsid w:val="00B320C6"/>
    <w:rsid w:val="00B3268F"/>
    <w:rsid w:val="00B32C2C"/>
    <w:rsid w:val="00B33A1A"/>
    <w:rsid w:val="00B33C6A"/>
    <w:rsid w:val="00B33E6C"/>
    <w:rsid w:val="00B34DB2"/>
    <w:rsid w:val="00B35319"/>
    <w:rsid w:val="00B3558A"/>
    <w:rsid w:val="00B355A1"/>
    <w:rsid w:val="00B358C4"/>
    <w:rsid w:val="00B35C07"/>
    <w:rsid w:val="00B361AB"/>
    <w:rsid w:val="00B36496"/>
    <w:rsid w:val="00B365EF"/>
    <w:rsid w:val="00B371AA"/>
    <w:rsid w:val="00B371CC"/>
    <w:rsid w:val="00B40D77"/>
    <w:rsid w:val="00B410FE"/>
    <w:rsid w:val="00B41657"/>
    <w:rsid w:val="00B41A49"/>
    <w:rsid w:val="00B41CD9"/>
    <w:rsid w:val="00B41DE9"/>
    <w:rsid w:val="00B4220F"/>
    <w:rsid w:val="00B427E6"/>
    <w:rsid w:val="00B428A6"/>
    <w:rsid w:val="00B42D41"/>
    <w:rsid w:val="00B43E1F"/>
    <w:rsid w:val="00B44556"/>
    <w:rsid w:val="00B44BE4"/>
    <w:rsid w:val="00B45BCE"/>
    <w:rsid w:val="00B45D2E"/>
    <w:rsid w:val="00B45FBC"/>
    <w:rsid w:val="00B50782"/>
    <w:rsid w:val="00B51A7D"/>
    <w:rsid w:val="00B51AE7"/>
    <w:rsid w:val="00B52CAF"/>
    <w:rsid w:val="00B532C1"/>
    <w:rsid w:val="00B535C2"/>
    <w:rsid w:val="00B53A35"/>
    <w:rsid w:val="00B55544"/>
    <w:rsid w:val="00B56F7E"/>
    <w:rsid w:val="00B57381"/>
    <w:rsid w:val="00B6233C"/>
    <w:rsid w:val="00B627BC"/>
    <w:rsid w:val="00B64016"/>
    <w:rsid w:val="00B642FC"/>
    <w:rsid w:val="00B64D0B"/>
    <w:rsid w:val="00B64D26"/>
    <w:rsid w:val="00B64FBB"/>
    <w:rsid w:val="00B655E0"/>
    <w:rsid w:val="00B66D50"/>
    <w:rsid w:val="00B7038F"/>
    <w:rsid w:val="00B708ED"/>
    <w:rsid w:val="00B70AA8"/>
    <w:rsid w:val="00B70E22"/>
    <w:rsid w:val="00B721CE"/>
    <w:rsid w:val="00B72316"/>
    <w:rsid w:val="00B72636"/>
    <w:rsid w:val="00B749E7"/>
    <w:rsid w:val="00B75A87"/>
    <w:rsid w:val="00B75EB0"/>
    <w:rsid w:val="00B76319"/>
    <w:rsid w:val="00B76C5B"/>
    <w:rsid w:val="00B7739C"/>
    <w:rsid w:val="00B774CB"/>
    <w:rsid w:val="00B77569"/>
    <w:rsid w:val="00B80402"/>
    <w:rsid w:val="00B80515"/>
    <w:rsid w:val="00B80B9A"/>
    <w:rsid w:val="00B81722"/>
    <w:rsid w:val="00B82E4B"/>
    <w:rsid w:val="00B830B7"/>
    <w:rsid w:val="00B8346A"/>
    <w:rsid w:val="00B843F8"/>
    <w:rsid w:val="00B8463C"/>
    <w:rsid w:val="00B848EA"/>
    <w:rsid w:val="00B84B2B"/>
    <w:rsid w:val="00B855A7"/>
    <w:rsid w:val="00B8562B"/>
    <w:rsid w:val="00B86401"/>
    <w:rsid w:val="00B870AD"/>
    <w:rsid w:val="00B879A6"/>
    <w:rsid w:val="00B90500"/>
    <w:rsid w:val="00B90C9B"/>
    <w:rsid w:val="00B91091"/>
    <w:rsid w:val="00B914EA"/>
    <w:rsid w:val="00B9176C"/>
    <w:rsid w:val="00B91E69"/>
    <w:rsid w:val="00B929F3"/>
    <w:rsid w:val="00B935A4"/>
    <w:rsid w:val="00B947B0"/>
    <w:rsid w:val="00B9584C"/>
    <w:rsid w:val="00B9677F"/>
    <w:rsid w:val="00B969EA"/>
    <w:rsid w:val="00BA0403"/>
    <w:rsid w:val="00BA0C63"/>
    <w:rsid w:val="00BA1927"/>
    <w:rsid w:val="00BA4205"/>
    <w:rsid w:val="00BA518A"/>
    <w:rsid w:val="00BA53A9"/>
    <w:rsid w:val="00BA561A"/>
    <w:rsid w:val="00BA5C99"/>
    <w:rsid w:val="00BA6493"/>
    <w:rsid w:val="00BA7DA9"/>
    <w:rsid w:val="00BB0D60"/>
    <w:rsid w:val="00BB0DC6"/>
    <w:rsid w:val="00BB0EF8"/>
    <w:rsid w:val="00BB10B5"/>
    <w:rsid w:val="00BB15E4"/>
    <w:rsid w:val="00BB1A72"/>
    <w:rsid w:val="00BB1E19"/>
    <w:rsid w:val="00BB21D1"/>
    <w:rsid w:val="00BB32F2"/>
    <w:rsid w:val="00BB36B7"/>
    <w:rsid w:val="00BB4338"/>
    <w:rsid w:val="00BB5D19"/>
    <w:rsid w:val="00BB5FEC"/>
    <w:rsid w:val="00BB6C0E"/>
    <w:rsid w:val="00BB6E01"/>
    <w:rsid w:val="00BB72A8"/>
    <w:rsid w:val="00BB7B38"/>
    <w:rsid w:val="00BC0294"/>
    <w:rsid w:val="00BC11E5"/>
    <w:rsid w:val="00BC1C91"/>
    <w:rsid w:val="00BC200B"/>
    <w:rsid w:val="00BC28E4"/>
    <w:rsid w:val="00BC2C75"/>
    <w:rsid w:val="00BC37A4"/>
    <w:rsid w:val="00BC425E"/>
    <w:rsid w:val="00BC4BC6"/>
    <w:rsid w:val="00BC52FD"/>
    <w:rsid w:val="00BC5A6E"/>
    <w:rsid w:val="00BC6E62"/>
    <w:rsid w:val="00BC7443"/>
    <w:rsid w:val="00BC7776"/>
    <w:rsid w:val="00BD0293"/>
    <w:rsid w:val="00BD0648"/>
    <w:rsid w:val="00BD1040"/>
    <w:rsid w:val="00BD1EFD"/>
    <w:rsid w:val="00BD302F"/>
    <w:rsid w:val="00BD334A"/>
    <w:rsid w:val="00BD34AA"/>
    <w:rsid w:val="00BD4403"/>
    <w:rsid w:val="00BD4F9D"/>
    <w:rsid w:val="00BD5A9E"/>
    <w:rsid w:val="00BD5B7B"/>
    <w:rsid w:val="00BD6822"/>
    <w:rsid w:val="00BD688E"/>
    <w:rsid w:val="00BD6F54"/>
    <w:rsid w:val="00BD7B5B"/>
    <w:rsid w:val="00BE028A"/>
    <w:rsid w:val="00BE03F1"/>
    <w:rsid w:val="00BE0604"/>
    <w:rsid w:val="00BE0922"/>
    <w:rsid w:val="00BE0C44"/>
    <w:rsid w:val="00BE1B8B"/>
    <w:rsid w:val="00BE2A18"/>
    <w:rsid w:val="00BE2C01"/>
    <w:rsid w:val="00BE344F"/>
    <w:rsid w:val="00BE40B7"/>
    <w:rsid w:val="00BE41EC"/>
    <w:rsid w:val="00BE56FB"/>
    <w:rsid w:val="00BE571B"/>
    <w:rsid w:val="00BE5B57"/>
    <w:rsid w:val="00BE5FE7"/>
    <w:rsid w:val="00BE610A"/>
    <w:rsid w:val="00BE7476"/>
    <w:rsid w:val="00BF0331"/>
    <w:rsid w:val="00BF0679"/>
    <w:rsid w:val="00BF0D0C"/>
    <w:rsid w:val="00BF0D3F"/>
    <w:rsid w:val="00BF2886"/>
    <w:rsid w:val="00BF39CA"/>
    <w:rsid w:val="00BF3DDE"/>
    <w:rsid w:val="00BF3E6E"/>
    <w:rsid w:val="00BF4C7C"/>
    <w:rsid w:val="00BF51C6"/>
    <w:rsid w:val="00BF6589"/>
    <w:rsid w:val="00BF6E44"/>
    <w:rsid w:val="00BF6F7F"/>
    <w:rsid w:val="00BF7E05"/>
    <w:rsid w:val="00C00647"/>
    <w:rsid w:val="00C01D40"/>
    <w:rsid w:val="00C02575"/>
    <w:rsid w:val="00C02764"/>
    <w:rsid w:val="00C0331E"/>
    <w:rsid w:val="00C03D5C"/>
    <w:rsid w:val="00C03F5F"/>
    <w:rsid w:val="00C040B6"/>
    <w:rsid w:val="00C04741"/>
    <w:rsid w:val="00C04A93"/>
    <w:rsid w:val="00C04CEF"/>
    <w:rsid w:val="00C05320"/>
    <w:rsid w:val="00C056D5"/>
    <w:rsid w:val="00C059EA"/>
    <w:rsid w:val="00C0662F"/>
    <w:rsid w:val="00C06E16"/>
    <w:rsid w:val="00C0719A"/>
    <w:rsid w:val="00C10D39"/>
    <w:rsid w:val="00C11943"/>
    <w:rsid w:val="00C12749"/>
    <w:rsid w:val="00C12E96"/>
    <w:rsid w:val="00C14763"/>
    <w:rsid w:val="00C16135"/>
    <w:rsid w:val="00C16141"/>
    <w:rsid w:val="00C162E8"/>
    <w:rsid w:val="00C166CA"/>
    <w:rsid w:val="00C20A54"/>
    <w:rsid w:val="00C22115"/>
    <w:rsid w:val="00C2363F"/>
    <w:rsid w:val="00C236C8"/>
    <w:rsid w:val="00C23D1A"/>
    <w:rsid w:val="00C2520F"/>
    <w:rsid w:val="00C2568B"/>
    <w:rsid w:val="00C260B1"/>
    <w:rsid w:val="00C26E56"/>
    <w:rsid w:val="00C30756"/>
    <w:rsid w:val="00C30DC0"/>
    <w:rsid w:val="00C31406"/>
    <w:rsid w:val="00C31C0F"/>
    <w:rsid w:val="00C31CF3"/>
    <w:rsid w:val="00C32231"/>
    <w:rsid w:val="00C33011"/>
    <w:rsid w:val="00C34E46"/>
    <w:rsid w:val="00C361EB"/>
    <w:rsid w:val="00C36788"/>
    <w:rsid w:val="00C36AD1"/>
    <w:rsid w:val="00C37194"/>
    <w:rsid w:val="00C40637"/>
    <w:rsid w:val="00C40959"/>
    <w:rsid w:val="00C40BFF"/>
    <w:rsid w:val="00C40F6C"/>
    <w:rsid w:val="00C40FBD"/>
    <w:rsid w:val="00C43DA4"/>
    <w:rsid w:val="00C44044"/>
    <w:rsid w:val="00C44426"/>
    <w:rsid w:val="00C445F3"/>
    <w:rsid w:val="00C45134"/>
    <w:rsid w:val="00C4513C"/>
    <w:rsid w:val="00C451F4"/>
    <w:rsid w:val="00C45EB1"/>
    <w:rsid w:val="00C5024E"/>
    <w:rsid w:val="00C51C92"/>
    <w:rsid w:val="00C51E59"/>
    <w:rsid w:val="00C51E7F"/>
    <w:rsid w:val="00C51FC2"/>
    <w:rsid w:val="00C52D93"/>
    <w:rsid w:val="00C52F04"/>
    <w:rsid w:val="00C544B4"/>
    <w:rsid w:val="00C54A3A"/>
    <w:rsid w:val="00C551E6"/>
    <w:rsid w:val="00C55566"/>
    <w:rsid w:val="00C56448"/>
    <w:rsid w:val="00C57934"/>
    <w:rsid w:val="00C6005E"/>
    <w:rsid w:val="00C61039"/>
    <w:rsid w:val="00C623DF"/>
    <w:rsid w:val="00C62E8D"/>
    <w:rsid w:val="00C63057"/>
    <w:rsid w:val="00C63094"/>
    <w:rsid w:val="00C652B4"/>
    <w:rsid w:val="00C654B6"/>
    <w:rsid w:val="00C667BE"/>
    <w:rsid w:val="00C67163"/>
    <w:rsid w:val="00C6745B"/>
    <w:rsid w:val="00C6766B"/>
    <w:rsid w:val="00C67F69"/>
    <w:rsid w:val="00C70475"/>
    <w:rsid w:val="00C70815"/>
    <w:rsid w:val="00C7191A"/>
    <w:rsid w:val="00C719C0"/>
    <w:rsid w:val="00C72223"/>
    <w:rsid w:val="00C72617"/>
    <w:rsid w:val="00C73512"/>
    <w:rsid w:val="00C74964"/>
    <w:rsid w:val="00C74A60"/>
    <w:rsid w:val="00C75898"/>
    <w:rsid w:val="00C75C68"/>
    <w:rsid w:val="00C75E05"/>
    <w:rsid w:val="00C76417"/>
    <w:rsid w:val="00C76DB9"/>
    <w:rsid w:val="00C77073"/>
    <w:rsid w:val="00C7726F"/>
    <w:rsid w:val="00C77D72"/>
    <w:rsid w:val="00C8065B"/>
    <w:rsid w:val="00C81A87"/>
    <w:rsid w:val="00C823DA"/>
    <w:rsid w:val="00C8259F"/>
    <w:rsid w:val="00C82746"/>
    <w:rsid w:val="00C829F5"/>
    <w:rsid w:val="00C82D87"/>
    <w:rsid w:val="00C830A4"/>
    <w:rsid w:val="00C8312F"/>
    <w:rsid w:val="00C84705"/>
    <w:rsid w:val="00C84C47"/>
    <w:rsid w:val="00C858A4"/>
    <w:rsid w:val="00C85EBE"/>
    <w:rsid w:val="00C8637A"/>
    <w:rsid w:val="00C86AFA"/>
    <w:rsid w:val="00C877B2"/>
    <w:rsid w:val="00C90278"/>
    <w:rsid w:val="00C90F2A"/>
    <w:rsid w:val="00C91BFC"/>
    <w:rsid w:val="00C91D0F"/>
    <w:rsid w:val="00C92E4B"/>
    <w:rsid w:val="00C9404F"/>
    <w:rsid w:val="00C94982"/>
    <w:rsid w:val="00C957FD"/>
    <w:rsid w:val="00C96A45"/>
    <w:rsid w:val="00CA048C"/>
    <w:rsid w:val="00CA1324"/>
    <w:rsid w:val="00CA165B"/>
    <w:rsid w:val="00CA201D"/>
    <w:rsid w:val="00CA20D8"/>
    <w:rsid w:val="00CA20F0"/>
    <w:rsid w:val="00CA2BFB"/>
    <w:rsid w:val="00CA3B9D"/>
    <w:rsid w:val="00CA550E"/>
    <w:rsid w:val="00CA56C2"/>
    <w:rsid w:val="00CA5B13"/>
    <w:rsid w:val="00CA706F"/>
    <w:rsid w:val="00CA7242"/>
    <w:rsid w:val="00CA79D2"/>
    <w:rsid w:val="00CA7A4B"/>
    <w:rsid w:val="00CB0617"/>
    <w:rsid w:val="00CB0BFB"/>
    <w:rsid w:val="00CB144F"/>
    <w:rsid w:val="00CB175F"/>
    <w:rsid w:val="00CB18D0"/>
    <w:rsid w:val="00CB1C0F"/>
    <w:rsid w:val="00CB1C8A"/>
    <w:rsid w:val="00CB24F5"/>
    <w:rsid w:val="00CB2663"/>
    <w:rsid w:val="00CB35CA"/>
    <w:rsid w:val="00CB3BBE"/>
    <w:rsid w:val="00CB3E63"/>
    <w:rsid w:val="00CB3FA2"/>
    <w:rsid w:val="00CB46A3"/>
    <w:rsid w:val="00CB58A8"/>
    <w:rsid w:val="00CB59E9"/>
    <w:rsid w:val="00CB5ED5"/>
    <w:rsid w:val="00CB7743"/>
    <w:rsid w:val="00CB7BCB"/>
    <w:rsid w:val="00CB7F55"/>
    <w:rsid w:val="00CC0895"/>
    <w:rsid w:val="00CC0BD0"/>
    <w:rsid w:val="00CC0D6A"/>
    <w:rsid w:val="00CC0F5C"/>
    <w:rsid w:val="00CC1469"/>
    <w:rsid w:val="00CC1BA6"/>
    <w:rsid w:val="00CC1DD9"/>
    <w:rsid w:val="00CC2BBC"/>
    <w:rsid w:val="00CC3733"/>
    <w:rsid w:val="00CC3831"/>
    <w:rsid w:val="00CC3A2F"/>
    <w:rsid w:val="00CC3E3D"/>
    <w:rsid w:val="00CC4153"/>
    <w:rsid w:val="00CC4300"/>
    <w:rsid w:val="00CC4C9E"/>
    <w:rsid w:val="00CC4DEA"/>
    <w:rsid w:val="00CC519B"/>
    <w:rsid w:val="00CC5346"/>
    <w:rsid w:val="00CC568E"/>
    <w:rsid w:val="00CC58B3"/>
    <w:rsid w:val="00CC5BE2"/>
    <w:rsid w:val="00CC645B"/>
    <w:rsid w:val="00CC765E"/>
    <w:rsid w:val="00CD039B"/>
    <w:rsid w:val="00CD0B76"/>
    <w:rsid w:val="00CD12C1"/>
    <w:rsid w:val="00CD1FC0"/>
    <w:rsid w:val="00CD214E"/>
    <w:rsid w:val="00CD42FF"/>
    <w:rsid w:val="00CD46FA"/>
    <w:rsid w:val="00CD4CB6"/>
    <w:rsid w:val="00CD50DC"/>
    <w:rsid w:val="00CD5485"/>
    <w:rsid w:val="00CD5973"/>
    <w:rsid w:val="00CD5E69"/>
    <w:rsid w:val="00CD6ADB"/>
    <w:rsid w:val="00CD754C"/>
    <w:rsid w:val="00CD78D8"/>
    <w:rsid w:val="00CD7FF3"/>
    <w:rsid w:val="00CE0CB7"/>
    <w:rsid w:val="00CE2B04"/>
    <w:rsid w:val="00CE2C2C"/>
    <w:rsid w:val="00CE2F36"/>
    <w:rsid w:val="00CE2F4C"/>
    <w:rsid w:val="00CE31A6"/>
    <w:rsid w:val="00CE3F9C"/>
    <w:rsid w:val="00CE3FAC"/>
    <w:rsid w:val="00CE4179"/>
    <w:rsid w:val="00CE531D"/>
    <w:rsid w:val="00CE5C44"/>
    <w:rsid w:val="00CE5D1D"/>
    <w:rsid w:val="00CE6394"/>
    <w:rsid w:val="00CE6608"/>
    <w:rsid w:val="00CE7B28"/>
    <w:rsid w:val="00CF09AA"/>
    <w:rsid w:val="00CF195D"/>
    <w:rsid w:val="00CF23AD"/>
    <w:rsid w:val="00CF30FB"/>
    <w:rsid w:val="00CF4813"/>
    <w:rsid w:val="00CF4C6A"/>
    <w:rsid w:val="00CF5233"/>
    <w:rsid w:val="00CF573A"/>
    <w:rsid w:val="00D001DC"/>
    <w:rsid w:val="00D0175A"/>
    <w:rsid w:val="00D01955"/>
    <w:rsid w:val="00D02517"/>
    <w:rsid w:val="00D0267C"/>
    <w:rsid w:val="00D02974"/>
    <w:rsid w:val="00D029B8"/>
    <w:rsid w:val="00D02F60"/>
    <w:rsid w:val="00D02F83"/>
    <w:rsid w:val="00D0301D"/>
    <w:rsid w:val="00D03162"/>
    <w:rsid w:val="00D0464E"/>
    <w:rsid w:val="00D04A96"/>
    <w:rsid w:val="00D0526F"/>
    <w:rsid w:val="00D055F8"/>
    <w:rsid w:val="00D05F70"/>
    <w:rsid w:val="00D062C2"/>
    <w:rsid w:val="00D063D1"/>
    <w:rsid w:val="00D0663F"/>
    <w:rsid w:val="00D07A7B"/>
    <w:rsid w:val="00D10989"/>
    <w:rsid w:val="00D10E06"/>
    <w:rsid w:val="00D110CC"/>
    <w:rsid w:val="00D13F27"/>
    <w:rsid w:val="00D14076"/>
    <w:rsid w:val="00D14AFB"/>
    <w:rsid w:val="00D15197"/>
    <w:rsid w:val="00D16444"/>
    <w:rsid w:val="00D16820"/>
    <w:rsid w:val="00D169C8"/>
    <w:rsid w:val="00D17078"/>
    <w:rsid w:val="00D1793F"/>
    <w:rsid w:val="00D17B1E"/>
    <w:rsid w:val="00D17D0C"/>
    <w:rsid w:val="00D20961"/>
    <w:rsid w:val="00D2162A"/>
    <w:rsid w:val="00D21819"/>
    <w:rsid w:val="00D22AF5"/>
    <w:rsid w:val="00D22E74"/>
    <w:rsid w:val="00D235EA"/>
    <w:rsid w:val="00D23772"/>
    <w:rsid w:val="00D24295"/>
    <w:rsid w:val="00D247A9"/>
    <w:rsid w:val="00D25C54"/>
    <w:rsid w:val="00D269CF"/>
    <w:rsid w:val="00D26DCA"/>
    <w:rsid w:val="00D274B2"/>
    <w:rsid w:val="00D32721"/>
    <w:rsid w:val="00D328DC"/>
    <w:rsid w:val="00D33387"/>
    <w:rsid w:val="00D357BC"/>
    <w:rsid w:val="00D37549"/>
    <w:rsid w:val="00D402AC"/>
    <w:rsid w:val="00D402FB"/>
    <w:rsid w:val="00D4182D"/>
    <w:rsid w:val="00D42D74"/>
    <w:rsid w:val="00D42F26"/>
    <w:rsid w:val="00D433E2"/>
    <w:rsid w:val="00D43599"/>
    <w:rsid w:val="00D43C35"/>
    <w:rsid w:val="00D43F2B"/>
    <w:rsid w:val="00D44131"/>
    <w:rsid w:val="00D445FC"/>
    <w:rsid w:val="00D4579C"/>
    <w:rsid w:val="00D46AAD"/>
    <w:rsid w:val="00D47B32"/>
    <w:rsid w:val="00D47D27"/>
    <w:rsid w:val="00D47D7A"/>
    <w:rsid w:val="00D50ABD"/>
    <w:rsid w:val="00D50D27"/>
    <w:rsid w:val="00D5243D"/>
    <w:rsid w:val="00D54005"/>
    <w:rsid w:val="00D541AA"/>
    <w:rsid w:val="00D55290"/>
    <w:rsid w:val="00D5634A"/>
    <w:rsid w:val="00D57791"/>
    <w:rsid w:val="00D57ECD"/>
    <w:rsid w:val="00D6046A"/>
    <w:rsid w:val="00D605D3"/>
    <w:rsid w:val="00D608F9"/>
    <w:rsid w:val="00D611DF"/>
    <w:rsid w:val="00D623B8"/>
    <w:rsid w:val="00D62870"/>
    <w:rsid w:val="00D62E30"/>
    <w:rsid w:val="00D655D9"/>
    <w:rsid w:val="00D65872"/>
    <w:rsid w:val="00D65DED"/>
    <w:rsid w:val="00D664CA"/>
    <w:rsid w:val="00D66538"/>
    <w:rsid w:val="00D6687B"/>
    <w:rsid w:val="00D67280"/>
    <w:rsid w:val="00D676F3"/>
    <w:rsid w:val="00D70EF5"/>
    <w:rsid w:val="00D71024"/>
    <w:rsid w:val="00D7185E"/>
    <w:rsid w:val="00D71A25"/>
    <w:rsid w:val="00D71FCF"/>
    <w:rsid w:val="00D72002"/>
    <w:rsid w:val="00D72A54"/>
    <w:rsid w:val="00D72B01"/>
    <w:rsid w:val="00D72CC1"/>
    <w:rsid w:val="00D743E6"/>
    <w:rsid w:val="00D760AA"/>
    <w:rsid w:val="00D76221"/>
    <w:rsid w:val="00D76317"/>
    <w:rsid w:val="00D7682A"/>
    <w:rsid w:val="00D76EC9"/>
    <w:rsid w:val="00D77C9F"/>
    <w:rsid w:val="00D80DBB"/>
    <w:rsid w:val="00D80E7D"/>
    <w:rsid w:val="00D81397"/>
    <w:rsid w:val="00D81A9D"/>
    <w:rsid w:val="00D81AC0"/>
    <w:rsid w:val="00D828C4"/>
    <w:rsid w:val="00D837A4"/>
    <w:rsid w:val="00D848B9"/>
    <w:rsid w:val="00D85046"/>
    <w:rsid w:val="00D86A21"/>
    <w:rsid w:val="00D87F0C"/>
    <w:rsid w:val="00D90E69"/>
    <w:rsid w:val="00D91368"/>
    <w:rsid w:val="00D93106"/>
    <w:rsid w:val="00D933E9"/>
    <w:rsid w:val="00D9505D"/>
    <w:rsid w:val="00D953D0"/>
    <w:rsid w:val="00D959F5"/>
    <w:rsid w:val="00D95ACA"/>
    <w:rsid w:val="00D966AE"/>
    <w:rsid w:val="00D9680A"/>
    <w:rsid w:val="00D96884"/>
    <w:rsid w:val="00D968EA"/>
    <w:rsid w:val="00D96BA5"/>
    <w:rsid w:val="00D96F44"/>
    <w:rsid w:val="00DA0C41"/>
    <w:rsid w:val="00DA1893"/>
    <w:rsid w:val="00DA2BB2"/>
    <w:rsid w:val="00DA3C13"/>
    <w:rsid w:val="00DA3FDD"/>
    <w:rsid w:val="00DA4E4A"/>
    <w:rsid w:val="00DA516E"/>
    <w:rsid w:val="00DA5F12"/>
    <w:rsid w:val="00DA6AC2"/>
    <w:rsid w:val="00DA7017"/>
    <w:rsid w:val="00DA7028"/>
    <w:rsid w:val="00DA777C"/>
    <w:rsid w:val="00DA7D65"/>
    <w:rsid w:val="00DB1AD2"/>
    <w:rsid w:val="00DB1C7A"/>
    <w:rsid w:val="00DB2454"/>
    <w:rsid w:val="00DB2B58"/>
    <w:rsid w:val="00DB40F2"/>
    <w:rsid w:val="00DB5124"/>
    <w:rsid w:val="00DB5206"/>
    <w:rsid w:val="00DB5699"/>
    <w:rsid w:val="00DB5CF4"/>
    <w:rsid w:val="00DB6276"/>
    <w:rsid w:val="00DB63F5"/>
    <w:rsid w:val="00DC0559"/>
    <w:rsid w:val="00DC084C"/>
    <w:rsid w:val="00DC1C6B"/>
    <w:rsid w:val="00DC2C2E"/>
    <w:rsid w:val="00DC3A21"/>
    <w:rsid w:val="00DC428F"/>
    <w:rsid w:val="00DC4AF0"/>
    <w:rsid w:val="00DC4C6C"/>
    <w:rsid w:val="00DC6203"/>
    <w:rsid w:val="00DC68B3"/>
    <w:rsid w:val="00DC6CD7"/>
    <w:rsid w:val="00DC739D"/>
    <w:rsid w:val="00DC7886"/>
    <w:rsid w:val="00DD0CF2"/>
    <w:rsid w:val="00DD145B"/>
    <w:rsid w:val="00DD2C31"/>
    <w:rsid w:val="00DD47A1"/>
    <w:rsid w:val="00DD4F92"/>
    <w:rsid w:val="00DD55ED"/>
    <w:rsid w:val="00DD6BE2"/>
    <w:rsid w:val="00DD70B8"/>
    <w:rsid w:val="00DD79DE"/>
    <w:rsid w:val="00DE0408"/>
    <w:rsid w:val="00DE0A2D"/>
    <w:rsid w:val="00DE1554"/>
    <w:rsid w:val="00DE161C"/>
    <w:rsid w:val="00DE207A"/>
    <w:rsid w:val="00DE2901"/>
    <w:rsid w:val="00DE39B3"/>
    <w:rsid w:val="00DE48B4"/>
    <w:rsid w:val="00DE4956"/>
    <w:rsid w:val="00DE590F"/>
    <w:rsid w:val="00DE60F3"/>
    <w:rsid w:val="00DE7117"/>
    <w:rsid w:val="00DE78CF"/>
    <w:rsid w:val="00DE7DC1"/>
    <w:rsid w:val="00DF18E1"/>
    <w:rsid w:val="00DF2716"/>
    <w:rsid w:val="00DF3F7E"/>
    <w:rsid w:val="00DF4CBE"/>
    <w:rsid w:val="00DF4D6C"/>
    <w:rsid w:val="00DF5B33"/>
    <w:rsid w:val="00DF75F1"/>
    <w:rsid w:val="00DF7648"/>
    <w:rsid w:val="00E00E29"/>
    <w:rsid w:val="00E02A1B"/>
    <w:rsid w:val="00E02BAB"/>
    <w:rsid w:val="00E02C9B"/>
    <w:rsid w:val="00E03416"/>
    <w:rsid w:val="00E0342D"/>
    <w:rsid w:val="00E03BF7"/>
    <w:rsid w:val="00E04CEB"/>
    <w:rsid w:val="00E052C9"/>
    <w:rsid w:val="00E05321"/>
    <w:rsid w:val="00E05A5C"/>
    <w:rsid w:val="00E060BC"/>
    <w:rsid w:val="00E06569"/>
    <w:rsid w:val="00E06B1E"/>
    <w:rsid w:val="00E108BC"/>
    <w:rsid w:val="00E10DEB"/>
    <w:rsid w:val="00E110B3"/>
    <w:rsid w:val="00E11420"/>
    <w:rsid w:val="00E11457"/>
    <w:rsid w:val="00E11552"/>
    <w:rsid w:val="00E12528"/>
    <w:rsid w:val="00E12834"/>
    <w:rsid w:val="00E12D99"/>
    <w:rsid w:val="00E1322F"/>
    <w:rsid w:val="00E132FB"/>
    <w:rsid w:val="00E170B7"/>
    <w:rsid w:val="00E177DD"/>
    <w:rsid w:val="00E20900"/>
    <w:rsid w:val="00E20C7F"/>
    <w:rsid w:val="00E20D08"/>
    <w:rsid w:val="00E21CAC"/>
    <w:rsid w:val="00E21D37"/>
    <w:rsid w:val="00E22A99"/>
    <w:rsid w:val="00E22D2C"/>
    <w:rsid w:val="00E2304C"/>
    <w:rsid w:val="00E23219"/>
    <w:rsid w:val="00E2396E"/>
    <w:rsid w:val="00E24728"/>
    <w:rsid w:val="00E25140"/>
    <w:rsid w:val="00E2632E"/>
    <w:rsid w:val="00E276AC"/>
    <w:rsid w:val="00E3119E"/>
    <w:rsid w:val="00E316C1"/>
    <w:rsid w:val="00E32390"/>
    <w:rsid w:val="00E32CC5"/>
    <w:rsid w:val="00E33A29"/>
    <w:rsid w:val="00E33A86"/>
    <w:rsid w:val="00E34A35"/>
    <w:rsid w:val="00E36574"/>
    <w:rsid w:val="00E36FCB"/>
    <w:rsid w:val="00E3792F"/>
    <w:rsid w:val="00E37C2F"/>
    <w:rsid w:val="00E40B7C"/>
    <w:rsid w:val="00E40C88"/>
    <w:rsid w:val="00E4119B"/>
    <w:rsid w:val="00E413F8"/>
    <w:rsid w:val="00E41C28"/>
    <w:rsid w:val="00E42A7F"/>
    <w:rsid w:val="00E4389A"/>
    <w:rsid w:val="00E45988"/>
    <w:rsid w:val="00E46308"/>
    <w:rsid w:val="00E51E17"/>
    <w:rsid w:val="00E52C20"/>
    <w:rsid w:val="00E52DAB"/>
    <w:rsid w:val="00E539B0"/>
    <w:rsid w:val="00E53E5A"/>
    <w:rsid w:val="00E53F7C"/>
    <w:rsid w:val="00E55994"/>
    <w:rsid w:val="00E55A4C"/>
    <w:rsid w:val="00E563F5"/>
    <w:rsid w:val="00E57CBA"/>
    <w:rsid w:val="00E602FF"/>
    <w:rsid w:val="00E60606"/>
    <w:rsid w:val="00E60C66"/>
    <w:rsid w:val="00E6110E"/>
    <w:rsid w:val="00E6164D"/>
    <w:rsid w:val="00E617A0"/>
    <w:rsid w:val="00E618C9"/>
    <w:rsid w:val="00E62774"/>
    <w:rsid w:val="00E6307C"/>
    <w:rsid w:val="00E6355D"/>
    <w:rsid w:val="00E636FA"/>
    <w:rsid w:val="00E64053"/>
    <w:rsid w:val="00E64A0D"/>
    <w:rsid w:val="00E66C50"/>
    <w:rsid w:val="00E66EC0"/>
    <w:rsid w:val="00E679D3"/>
    <w:rsid w:val="00E70FDC"/>
    <w:rsid w:val="00E71065"/>
    <w:rsid w:val="00E71208"/>
    <w:rsid w:val="00E71418"/>
    <w:rsid w:val="00E71444"/>
    <w:rsid w:val="00E71867"/>
    <w:rsid w:val="00E71A8E"/>
    <w:rsid w:val="00E71C91"/>
    <w:rsid w:val="00E720A1"/>
    <w:rsid w:val="00E72C46"/>
    <w:rsid w:val="00E7387E"/>
    <w:rsid w:val="00E73A7A"/>
    <w:rsid w:val="00E755C3"/>
    <w:rsid w:val="00E75DDA"/>
    <w:rsid w:val="00E76A44"/>
    <w:rsid w:val="00E773E8"/>
    <w:rsid w:val="00E77675"/>
    <w:rsid w:val="00E77D43"/>
    <w:rsid w:val="00E8083D"/>
    <w:rsid w:val="00E81B13"/>
    <w:rsid w:val="00E826E4"/>
    <w:rsid w:val="00E8273E"/>
    <w:rsid w:val="00E8392E"/>
    <w:rsid w:val="00E83ADD"/>
    <w:rsid w:val="00E840F5"/>
    <w:rsid w:val="00E844A3"/>
    <w:rsid w:val="00E84F38"/>
    <w:rsid w:val="00E85623"/>
    <w:rsid w:val="00E866EE"/>
    <w:rsid w:val="00E87441"/>
    <w:rsid w:val="00E87AF6"/>
    <w:rsid w:val="00E91721"/>
    <w:rsid w:val="00E91FAE"/>
    <w:rsid w:val="00E920C3"/>
    <w:rsid w:val="00E9227E"/>
    <w:rsid w:val="00E927E4"/>
    <w:rsid w:val="00E92CF2"/>
    <w:rsid w:val="00E952BF"/>
    <w:rsid w:val="00E9582B"/>
    <w:rsid w:val="00E9601A"/>
    <w:rsid w:val="00E9608B"/>
    <w:rsid w:val="00E96319"/>
    <w:rsid w:val="00E96C34"/>
    <w:rsid w:val="00E96E3F"/>
    <w:rsid w:val="00EA1E1E"/>
    <w:rsid w:val="00EA1FC7"/>
    <w:rsid w:val="00EA270C"/>
    <w:rsid w:val="00EA3236"/>
    <w:rsid w:val="00EA32D2"/>
    <w:rsid w:val="00EA36F8"/>
    <w:rsid w:val="00EA3E09"/>
    <w:rsid w:val="00EA4974"/>
    <w:rsid w:val="00EA51E6"/>
    <w:rsid w:val="00EA532E"/>
    <w:rsid w:val="00EA675B"/>
    <w:rsid w:val="00EA6A8B"/>
    <w:rsid w:val="00EB00E6"/>
    <w:rsid w:val="00EB024F"/>
    <w:rsid w:val="00EB03CD"/>
    <w:rsid w:val="00EB06D9"/>
    <w:rsid w:val="00EB1007"/>
    <w:rsid w:val="00EB192A"/>
    <w:rsid w:val="00EB192B"/>
    <w:rsid w:val="00EB19ED"/>
    <w:rsid w:val="00EB1CAB"/>
    <w:rsid w:val="00EB2580"/>
    <w:rsid w:val="00EB2986"/>
    <w:rsid w:val="00EB29B7"/>
    <w:rsid w:val="00EB3E7D"/>
    <w:rsid w:val="00EB4198"/>
    <w:rsid w:val="00EB4242"/>
    <w:rsid w:val="00EB56E1"/>
    <w:rsid w:val="00EB61DD"/>
    <w:rsid w:val="00EB6207"/>
    <w:rsid w:val="00EB6991"/>
    <w:rsid w:val="00EB6DCE"/>
    <w:rsid w:val="00EB7BCC"/>
    <w:rsid w:val="00EB7C2C"/>
    <w:rsid w:val="00EC06EF"/>
    <w:rsid w:val="00EC0C71"/>
    <w:rsid w:val="00EC0E72"/>
    <w:rsid w:val="00EC0F5A"/>
    <w:rsid w:val="00EC1724"/>
    <w:rsid w:val="00EC23E6"/>
    <w:rsid w:val="00EC3753"/>
    <w:rsid w:val="00EC396A"/>
    <w:rsid w:val="00EC4265"/>
    <w:rsid w:val="00EC4A83"/>
    <w:rsid w:val="00EC4CEB"/>
    <w:rsid w:val="00EC5922"/>
    <w:rsid w:val="00EC659E"/>
    <w:rsid w:val="00ED1675"/>
    <w:rsid w:val="00ED1D48"/>
    <w:rsid w:val="00ED2072"/>
    <w:rsid w:val="00ED2A54"/>
    <w:rsid w:val="00ED2AE0"/>
    <w:rsid w:val="00ED3090"/>
    <w:rsid w:val="00ED30C3"/>
    <w:rsid w:val="00ED33F7"/>
    <w:rsid w:val="00ED3BD5"/>
    <w:rsid w:val="00ED40E2"/>
    <w:rsid w:val="00ED4D15"/>
    <w:rsid w:val="00ED506F"/>
    <w:rsid w:val="00ED52D9"/>
    <w:rsid w:val="00ED5553"/>
    <w:rsid w:val="00ED5E36"/>
    <w:rsid w:val="00ED6961"/>
    <w:rsid w:val="00ED72F1"/>
    <w:rsid w:val="00EE1402"/>
    <w:rsid w:val="00EE1A7B"/>
    <w:rsid w:val="00EE252F"/>
    <w:rsid w:val="00EE28D8"/>
    <w:rsid w:val="00EE29A1"/>
    <w:rsid w:val="00EE31A7"/>
    <w:rsid w:val="00EE42BD"/>
    <w:rsid w:val="00EE602F"/>
    <w:rsid w:val="00EF0B96"/>
    <w:rsid w:val="00EF0DAF"/>
    <w:rsid w:val="00EF3486"/>
    <w:rsid w:val="00EF4595"/>
    <w:rsid w:val="00EF47AF"/>
    <w:rsid w:val="00EF494B"/>
    <w:rsid w:val="00EF49B4"/>
    <w:rsid w:val="00EF4A5F"/>
    <w:rsid w:val="00EF53B6"/>
    <w:rsid w:val="00EF6337"/>
    <w:rsid w:val="00EF6C54"/>
    <w:rsid w:val="00F00B73"/>
    <w:rsid w:val="00F01B01"/>
    <w:rsid w:val="00F01C92"/>
    <w:rsid w:val="00F03A20"/>
    <w:rsid w:val="00F05E8D"/>
    <w:rsid w:val="00F068B6"/>
    <w:rsid w:val="00F10297"/>
    <w:rsid w:val="00F10322"/>
    <w:rsid w:val="00F1042B"/>
    <w:rsid w:val="00F109AC"/>
    <w:rsid w:val="00F10B4C"/>
    <w:rsid w:val="00F115CA"/>
    <w:rsid w:val="00F11BF6"/>
    <w:rsid w:val="00F14089"/>
    <w:rsid w:val="00F14817"/>
    <w:rsid w:val="00F14EBA"/>
    <w:rsid w:val="00F1510F"/>
    <w:rsid w:val="00F1516B"/>
    <w:rsid w:val="00F1533A"/>
    <w:rsid w:val="00F15E5A"/>
    <w:rsid w:val="00F17F0A"/>
    <w:rsid w:val="00F20015"/>
    <w:rsid w:val="00F2079E"/>
    <w:rsid w:val="00F222F6"/>
    <w:rsid w:val="00F22CF9"/>
    <w:rsid w:val="00F2302C"/>
    <w:rsid w:val="00F23337"/>
    <w:rsid w:val="00F24FFF"/>
    <w:rsid w:val="00F2668F"/>
    <w:rsid w:val="00F26D65"/>
    <w:rsid w:val="00F2709F"/>
    <w:rsid w:val="00F2742F"/>
    <w:rsid w:val="00F2753B"/>
    <w:rsid w:val="00F2791D"/>
    <w:rsid w:val="00F27FDF"/>
    <w:rsid w:val="00F30CFA"/>
    <w:rsid w:val="00F32035"/>
    <w:rsid w:val="00F3283C"/>
    <w:rsid w:val="00F33F8B"/>
    <w:rsid w:val="00F340B2"/>
    <w:rsid w:val="00F349D1"/>
    <w:rsid w:val="00F36D54"/>
    <w:rsid w:val="00F37690"/>
    <w:rsid w:val="00F3787B"/>
    <w:rsid w:val="00F40B47"/>
    <w:rsid w:val="00F4204F"/>
    <w:rsid w:val="00F42437"/>
    <w:rsid w:val="00F431C7"/>
    <w:rsid w:val="00F43390"/>
    <w:rsid w:val="00F436C8"/>
    <w:rsid w:val="00F443B2"/>
    <w:rsid w:val="00F458D8"/>
    <w:rsid w:val="00F47284"/>
    <w:rsid w:val="00F472D5"/>
    <w:rsid w:val="00F47E72"/>
    <w:rsid w:val="00F50237"/>
    <w:rsid w:val="00F52F44"/>
    <w:rsid w:val="00F5308E"/>
    <w:rsid w:val="00F53596"/>
    <w:rsid w:val="00F53E9F"/>
    <w:rsid w:val="00F54E9E"/>
    <w:rsid w:val="00F5554E"/>
    <w:rsid w:val="00F55784"/>
    <w:rsid w:val="00F55BA8"/>
    <w:rsid w:val="00F55DB1"/>
    <w:rsid w:val="00F55F20"/>
    <w:rsid w:val="00F56653"/>
    <w:rsid w:val="00F56ACA"/>
    <w:rsid w:val="00F600FE"/>
    <w:rsid w:val="00F60289"/>
    <w:rsid w:val="00F61886"/>
    <w:rsid w:val="00F61F2A"/>
    <w:rsid w:val="00F62E4D"/>
    <w:rsid w:val="00F648AB"/>
    <w:rsid w:val="00F64C9E"/>
    <w:rsid w:val="00F65609"/>
    <w:rsid w:val="00F66435"/>
    <w:rsid w:val="00F66B34"/>
    <w:rsid w:val="00F670B7"/>
    <w:rsid w:val="00F675B9"/>
    <w:rsid w:val="00F67AD2"/>
    <w:rsid w:val="00F70825"/>
    <w:rsid w:val="00F711C9"/>
    <w:rsid w:val="00F71888"/>
    <w:rsid w:val="00F7381D"/>
    <w:rsid w:val="00F74C59"/>
    <w:rsid w:val="00F75C3A"/>
    <w:rsid w:val="00F76750"/>
    <w:rsid w:val="00F76AE6"/>
    <w:rsid w:val="00F76CE0"/>
    <w:rsid w:val="00F77406"/>
    <w:rsid w:val="00F776E3"/>
    <w:rsid w:val="00F81B18"/>
    <w:rsid w:val="00F820F5"/>
    <w:rsid w:val="00F82E30"/>
    <w:rsid w:val="00F831CB"/>
    <w:rsid w:val="00F848A3"/>
    <w:rsid w:val="00F84ACF"/>
    <w:rsid w:val="00F85742"/>
    <w:rsid w:val="00F85BF8"/>
    <w:rsid w:val="00F862BE"/>
    <w:rsid w:val="00F86504"/>
    <w:rsid w:val="00F868AA"/>
    <w:rsid w:val="00F869CE"/>
    <w:rsid w:val="00F86A91"/>
    <w:rsid w:val="00F871CE"/>
    <w:rsid w:val="00F873A9"/>
    <w:rsid w:val="00F87802"/>
    <w:rsid w:val="00F87BA5"/>
    <w:rsid w:val="00F90185"/>
    <w:rsid w:val="00F91375"/>
    <w:rsid w:val="00F92C0A"/>
    <w:rsid w:val="00F92F05"/>
    <w:rsid w:val="00F93040"/>
    <w:rsid w:val="00F9415B"/>
    <w:rsid w:val="00F941F9"/>
    <w:rsid w:val="00F963F0"/>
    <w:rsid w:val="00F96611"/>
    <w:rsid w:val="00FA06DA"/>
    <w:rsid w:val="00FA08A9"/>
    <w:rsid w:val="00FA13C2"/>
    <w:rsid w:val="00FA185F"/>
    <w:rsid w:val="00FA18C5"/>
    <w:rsid w:val="00FA1E05"/>
    <w:rsid w:val="00FA24A6"/>
    <w:rsid w:val="00FA3D28"/>
    <w:rsid w:val="00FA57CA"/>
    <w:rsid w:val="00FA656D"/>
    <w:rsid w:val="00FA6DD1"/>
    <w:rsid w:val="00FA7F91"/>
    <w:rsid w:val="00FB0253"/>
    <w:rsid w:val="00FB10DC"/>
    <w:rsid w:val="00FB115F"/>
    <w:rsid w:val="00FB121C"/>
    <w:rsid w:val="00FB1CDD"/>
    <w:rsid w:val="00FB1FBF"/>
    <w:rsid w:val="00FB23DB"/>
    <w:rsid w:val="00FB2C2F"/>
    <w:rsid w:val="00FB305C"/>
    <w:rsid w:val="00FB43AF"/>
    <w:rsid w:val="00FB4699"/>
    <w:rsid w:val="00FB58B8"/>
    <w:rsid w:val="00FB64CC"/>
    <w:rsid w:val="00FB71CD"/>
    <w:rsid w:val="00FB76C2"/>
    <w:rsid w:val="00FB76C8"/>
    <w:rsid w:val="00FC015C"/>
    <w:rsid w:val="00FC0515"/>
    <w:rsid w:val="00FC06F5"/>
    <w:rsid w:val="00FC1345"/>
    <w:rsid w:val="00FC2101"/>
    <w:rsid w:val="00FC2E3D"/>
    <w:rsid w:val="00FC3BDE"/>
    <w:rsid w:val="00FC5D25"/>
    <w:rsid w:val="00FC6BCC"/>
    <w:rsid w:val="00FC6D29"/>
    <w:rsid w:val="00FD1CD5"/>
    <w:rsid w:val="00FD1DBE"/>
    <w:rsid w:val="00FD21CF"/>
    <w:rsid w:val="00FD25A7"/>
    <w:rsid w:val="00FD271E"/>
    <w:rsid w:val="00FD27B6"/>
    <w:rsid w:val="00FD3689"/>
    <w:rsid w:val="00FD3A28"/>
    <w:rsid w:val="00FD3EC3"/>
    <w:rsid w:val="00FD42A3"/>
    <w:rsid w:val="00FD566D"/>
    <w:rsid w:val="00FD7468"/>
    <w:rsid w:val="00FD7CE0"/>
    <w:rsid w:val="00FE0737"/>
    <w:rsid w:val="00FE08AB"/>
    <w:rsid w:val="00FE0A77"/>
    <w:rsid w:val="00FE0B3B"/>
    <w:rsid w:val="00FE0F7B"/>
    <w:rsid w:val="00FE1B8B"/>
    <w:rsid w:val="00FE1BE2"/>
    <w:rsid w:val="00FE29D8"/>
    <w:rsid w:val="00FE2F27"/>
    <w:rsid w:val="00FE3367"/>
    <w:rsid w:val="00FE3700"/>
    <w:rsid w:val="00FE4AD8"/>
    <w:rsid w:val="00FE6B87"/>
    <w:rsid w:val="00FE730A"/>
    <w:rsid w:val="00FE7BEF"/>
    <w:rsid w:val="00FF0661"/>
    <w:rsid w:val="00FF0FD9"/>
    <w:rsid w:val="00FF128D"/>
    <w:rsid w:val="00FF12D0"/>
    <w:rsid w:val="00FF1654"/>
    <w:rsid w:val="00FF1913"/>
    <w:rsid w:val="00FF1B62"/>
    <w:rsid w:val="00FF1C3A"/>
    <w:rsid w:val="00FF1DD7"/>
    <w:rsid w:val="00FF2BCE"/>
    <w:rsid w:val="00FF2FE3"/>
    <w:rsid w:val="00FF4453"/>
    <w:rsid w:val="00FF5CB6"/>
    <w:rsid w:val="00FF616A"/>
    <w:rsid w:val="00FF663C"/>
    <w:rsid w:val="00FF67DD"/>
    <w:rsid w:val="00FF6BD2"/>
    <w:rsid w:val="00FF71FF"/>
    <w:rsid w:val="00FF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03373"/>
  <w15:docId w15:val="{430846A4-E0FD-407F-9D44-C8BB4CE2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2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5D52A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D52A9"/>
    <w:pPr>
      <w:spacing w:line="240" w:lineRule="auto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2A9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2A9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2A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D52A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5D52A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D52A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6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9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9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2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0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5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2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4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4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m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593EE8-FFB5-42D7-B834-684FED67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41</Pages>
  <Words>12267</Words>
  <Characters>73603</Characters>
  <Application>Microsoft Office Word</Application>
  <DocSecurity>0</DocSecurity>
  <Lines>613</Lines>
  <Paragraphs>171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Tyszkiewicz Joanna</dc:creator>
  <cp:lastModifiedBy>Gumowski Rafał</cp:lastModifiedBy>
  <cp:revision>3</cp:revision>
  <cp:lastPrinted>2025-03-21T14:33:00Z</cp:lastPrinted>
  <dcterms:created xsi:type="dcterms:W3CDTF">2025-05-08T14:01:00Z</dcterms:created>
  <dcterms:modified xsi:type="dcterms:W3CDTF">2025-05-08T14:02:00Z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UxC4dwLulzfINJ8nQH+xvX5LNGipWa4BRSZhPgxsCvlgeuBkZmglp7RMcM4rcIt6sFriRDV/6ZVw6RuiNC3JiA==</vt:lpwstr>
  </property>
  <property fmtid="{D5CDD505-2E9C-101B-9397-08002B2CF9AE}" pid="6" name="MFClassificationDate">
    <vt:lpwstr>2023-01-17T08:01:07.3702260+01:00</vt:lpwstr>
  </property>
  <property fmtid="{D5CDD505-2E9C-101B-9397-08002B2CF9AE}" pid="7" name="MFClassifiedBySID">
    <vt:lpwstr>UxC4dwLulzfINJ8nQH+xvX5LNGipWa4BRSZhPgxsCvm42mrIC/DSDv0ggS+FjUN/2v1BBotkLlY5aAiEhoi6uTxBlECh2NWnCYVE2JoROSZ2ip+hIhSk9/3bVO6mQP2b</vt:lpwstr>
  </property>
  <property fmtid="{D5CDD505-2E9C-101B-9397-08002B2CF9AE}" pid="8" name="MFGRNItemId">
    <vt:lpwstr>GRN-feaf0c35-b417-434f-9429-7b4cf4ab743c</vt:lpwstr>
  </property>
  <property fmtid="{D5CDD505-2E9C-101B-9397-08002B2CF9AE}" pid="9" name="MFHash">
    <vt:lpwstr>m23xZQKuY5zPemgu+cKXgZr9x/K48mUk1pwG7kYkvJk=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