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715C6" w14:textId="7CB5E3EE" w:rsidR="008C4A2B" w:rsidRPr="008C4A2B" w:rsidRDefault="008C4A2B" w:rsidP="008C4A2B">
      <w:pPr>
        <w:pStyle w:val="OZNPROJEKTUwskazaniedatylubwersjiprojektu"/>
      </w:pPr>
      <w:bookmarkStart w:id="0" w:name="_GoBack"/>
      <w:bookmarkEnd w:id="0"/>
      <w:r w:rsidRPr="008C4A2B">
        <w:t>Projekt</w:t>
      </w:r>
    </w:p>
    <w:p w14:paraId="467AF8D6" w14:textId="77777777" w:rsidR="008C4A2B" w:rsidRPr="008C4A2B" w:rsidRDefault="008C4A2B" w:rsidP="008C4A2B">
      <w:pPr>
        <w:pStyle w:val="OZNRODZAKTUtznustawalubrozporzdzenieiorganwydajcy"/>
      </w:pPr>
      <w:r w:rsidRPr="008C4A2B">
        <w:t>USTAWA</w:t>
      </w:r>
    </w:p>
    <w:p w14:paraId="76A91483" w14:textId="68F61A51" w:rsidR="008C4A2B" w:rsidRPr="008C4A2B" w:rsidRDefault="008C4A2B" w:rsidP="008C4A2B">
      <w:pPr>
        <w:pStyle w:val="DATAAKTUdatauchwalenialubwydaniaaktu"/>
      </w:pPr>
      <w:r w:rsidRPr="008C4A2B">
        <w:t xml:space="preserve">z dnia </w:t>
      </w:r>
    </w:p>
    <w:p w14:paraId="4F84DF93" w14:textId="004712AA" w:rsidR="008C4A2B" w:rsidRPr="008C4A2B" w:rsidRDefault="008C4A2B" w:rsidP="008C4A2B">
      <w:pPr>
        <w:pStyle w:val="TYTUAKTUprzedmiotregulacjiustawylubrozporzdzenia"/>
      </w:pPr>
      <w:r w:rsidRPr="008C4A2B">
        <w:t xml:space="preserve">o </w:t>
      </w:r>
      <w:r w:rsidR="006559E1">
        <w:t xml:space="preserve">zmianie ustawy </w:t>
      </w:r>
      <w:r w:rsidR="00031063">
        <w:t xml:space="preserve">o </w:t>
      </w:r>
      <w:r w:rsidR="004D1AC9">
        <w:t>obrocie instrumentami finansowymi</w:t>
      </w:r>
    </w:p>
    <w:p w14:paraId="3781D927" w14:textId="5B06228E" w:rsidR="008C4A2B" w:rsidRDefault="008C4A2B" w:rsidP="009152BB">
      <w:pPr>
        <w:pStyle w:val="ARTartustawynprozporzdzenia"/>
      </w:pPr>
      <w:r w:rsidRPr="008C4A2B">
        <w:rPr>
          <w:rStyle w:val="Ppogrubienie"/>
        </w:rPr>
        <w:t>Art.</w:t>
      </w:r>
      <w:r w:rsidR="00390ADA">
        <w:rPr>
          <w:rStyle w:val="Ppogrubienie"/>
        </w:rPr>
        <w:t> </w:t>
      </w:r>
      <w:r w:rsidRPr="008C4A2B">
        <w:rPr>
          <w:rStyle w:val="Ppogrubienie"/>
        </w:rPr>
        <w:t>1.</w:t>
      </w:r>
      <w:r w:rsidR="00390ADA">
        <w:rPr>
          <w:rStyle w:val="Ppogrubienie"/>
        </w:rPr>
        <w:t> </w:t>
      </w:r>
      <w:r w:rsidRPr="008C4A2B">
        <w:t xml:space="preserve">W ustawie z dnia </w:t>
      </w:r>
      <w:r w:rsidR="004D1AC9">
        <w:t>29 lipca 2005</w:t>
      </w:r>
      <w:r w:rsidRPr="008C4A2B">
        <w:t xml:space="preserve"> r. o </w:t>
      </w:r>
      <w:r w:rsidR="004D1AC9">
        <w:t>obrocie instrumentami finansowymi (</w:t>
      </w:r>
      <w:r w:rsidR="004D1AC9" w:rsidRPr="004D1AC9">
        <w:t>Dz. U. z 2024 r. poz. 722</w:t>
      </w:r>
      <w:r w:rsidR="006559E1">
        <w:t xml:space="preserve"> i </w:t>
      </w:r>
      <w:r w:rsidR="004D1AC9" w:rsidRPr="004D1AC9">
        <w:t>1863</w:t>
      </w:r>
      <w:r w:rsidR="006559E1">
        <w:t xml:space="preserve"> oraz </w:t>
      </w:r>
      <w:r w:rsidR="004D1AC9" w:rsidRPr="004D1AC9">
        <w:t>z 2025 r. poz. 146</w:t>
      </w:r>
      <w:r w:rsidR="004D1AC9">
        <w:t>)</w:t>
      </w:r>
      <w:r w:rsidR="006559E1">
        <w:t xml:space="preserve"> w art. 19 w ust. </w:t>
      </w:r>
      <w:r w:rsidR="0042674F">
        <w:t>1 w pkt 2</w:t>
      </w:r>
      <w:r w:rsidR="004D1AC9">
        <w:t>:</w:t>
      </w:r>
    </w:p>
    <w:p w14:paraId="20A679FA" w14:textId="1F14DD19" w:rsidR="004D1AC9" w:rsidRPr="008C4A2B" w:rsidRDefault="0042674F" w:rsidP="00701884">
      <w:pPr>
        <w:pStyle w:val="PKTpunkt"/>
      </w:pPr>
      <w:r>
        <w:t>1)</w:t>
      </w:r>
      <w:r>
        <w:tab/>
        <w:t xml:space="preserve">w lit. a skreśla się wyrazy </w:t>
      </w:r>
      <w:r w:rsidRPr="0042674F">
        <w:t>„</w:t>
      </w:r>
      <w:r>
        <w:t>ust. 3 i</w:t>
      </w:r>
      <w:r w:rsidRPr="0042674F">
        <w:t>”</w:t>
      </w:r>
      <w:r>
        <w:t>;</w:t>
      </w:r>
    </w:p>
    <w:p w14:paraId="1FA9B554" w14:textId="77777777" w:rsidR="0042674F" w:rsidRDefault="0042674F" w:rsidP="00701884">
      <w:pPr>
        <w:pStyle w:val="PKTpunkt"/>
      </w:pPr>
      <w:r>
        <w:t>2)</w:t>
      </w:r>
      <w:r>
        <w:tab/>
        <w:t>po lit. a dodaje się lit. aa w brzmieniu:</w:t>
      </w:r>
    </w:p>
    <w:p w14:paraId="11E30B09" w14:textId="564F0BCF" w:rsidR="004D1AC9" w:rsidRDefault="0042674F" w:rsidP="00701884">
      <w:pPr>
        <w:pStyle w:val="ZLITzmlitartykuempunktem"/>
      </w:pPr>
      <w:r w:rsidRPr="0042674F">
        <w:t>„</w:t>
      </w:r>
      <w:r>
        <w:t>aa</w:t>
      </w:r>
      <w:r w:rsidR="004D1AC9" w:rsidRPr="004D1AC9">
        <w:t>)</w:t>
      </w:r>
      <w:r>
        <w:tab/>
      </w:r>
      <w:r w:rsidR="004D1AC9" w:rsidRPr="004D1AC9">
        <w:t>oferty publicznej papierów wartościowych, w wyniku któr</w:t>
      </w:r>
      <w:r w:rsidR="009152BB">
        <w:t>ej</w:t>
      </w:r>
      <w:r w:rsidR="004D1AC9" w:rsidRPr="004D1AC9">
        <w:t xml:space="preserve"> zakładane wpływy brutto emitenta lub oferującego na terytorium Rzeczypospolitej Polskiej, liczone według ich ceny emisyjnej lub ceny sprzedaży z dnia jej ustalenia, stanowią mniej niż 1 000 000 euro</w:t>
      </w:r>
      <w:r w:rsidR="00B60713">
        <w:t>,</w:t>
      </w:r>
      <w:r w:rsidR="004D1AC9" w:rsidRPr="004D1AC9">
        <w:t xml:space="preserve"> </w:t>
      </w:r>
      <w:r w:rsidR="00B60713">
        <w:t xml:space="preserve">i </w:t>
      </w:r>
      <w:r w:rsidR="004D1AC9" w:rsidRPr="004D1AC9">
        <w:t>wraz z wpływami, które emitent lub oferujący zamierzał uzyskać z tytułu ofert publicznych takich papierów wartościowych, dokonanych w</w:t>
      </w:r>
      <w:r w:rsidR="00F91854">
        <w:t> </w:t>
      </w:r>
      <w:r w:rsidR="004D1AC9" w:rsidRPr="004D1AC9">
        <w:t>okresie poprzednich 12 miesięcy</w:t>
      </w:r>
      <w:r w:rsidR="00B60713">
        <w:t xml:space="preserve">, będą mniejsze niż </w:t>
      </w:r>
      <w:r w:rsidR="00B60713" w:rsidRPr="00B60713">
        <w:t>1 000 000 euro</w:t>
      </w:r>
      <w:r w:rsidR="00701884">
        <w:t>,</w:t>
      </w:r>
      <w:r w:rsidRPr="0042674F">
        <w:t>”</w:t>
      </w:r>
      <w:r w:rsidR="004D1AC9" w:rsidRPr="004D1AC9">
        <w:t>.</w:t>
      </w:r>
    </w:p>
    <w:p w14:paraId="77F7C1CB" w14:textId="533FC03A" w:rsidR="008C4A2B" w:rsidRDefault="008C4A2B" w:rsidP="00ED2668">
      <w:pPr>
        <w:pStyle w:val="ARTartustawynprozporzdzenia"/>
        <w:rPr>
          <w:rStyle w:val="Ppogrubienie"/>
        </w:rPr>
      </w:pPr>
      <w:r w:rsidRPr="008C4A2B">
        <w:rPr>
          <w:rStyle w:val="Ppogrubienie"/>
        </w:rPr>
        <w:t>Art.</w:t>
      </w:r>
      <w:r w:rsidR="00390ADA">
        <w:rPr>
          <w:rStyle w:val="Ppogrubienie"/>
        </w:rPr>
        <w:t> </w:t>
      </w:r>
      <w:r w:rsidRPr="008C4A2B">
        <w:rPr>
          <w:rStyle w:val="Ppogrubienie"/>
        </w:rPr>
        <w:t>2.</w:t>
      </w:r>
      <w:r w:rsidR="00390ADA">
        <w:rPr>
          <w:rStyle w:val="Ppogrubienie"/>
        </w:rPr>
        <w:t> </w:t>
      </w:r>
      <w:r w:rsidRPr="008C4A2B">
        <w:t xml:space="preserve">Ustawa wchodzi w życie </w:t>
      </w:r>
      <w:r w:rsidR="001E322A">
        <w:t>po upływie</w:t>
      </w:r>
      <w:r w:rsidRPr="008C4A2B">
        <w:t xml:space="preserve"> 14 dni od dnia ogłoszenia.</w:t>
      </w:r>
    </w:p>
    <w:p w14:paraId="055F1BC8" w14:textId="2AF88880" w:rsidR="007A5C83" w:rsidRPr="007A5C83" w:rsidRDefault="007A5C83" w:rsidP="00F3111C">
      <w:pPr>
        <w:widowControl/>
        <w:autoSpaceDE/>
        <w:autoSpaceDN/>
        <w:adjustRightInd/>
        <w:spacing w:line="240" w:lineRule="auto"/>
        <w:jc w:val="both"/>
      </w:pPr>
    </w:p>
    <w:sectPr w:rsidR="007A5C83" w:rsidRPr="007A5C83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6C872" w14:textId="77777777" w:rsidR="0089383C" w:rsidRDefault="0089383C">
      <w:r>
        <w:separator/>
      </w:r>
    </w:p>
  </w:endnote>
  <w:endnote w:type="continuationSeparator" w:id="0">
    <w:p w14:paraId="32267DF2" w14:textId="77777777" w:rsidR="0089383C" w:rsidRDefault="0089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7E284" w14:textId="77777777" w:rsidR="0089383C" w:rsidRDefault="0089383C">
      <w:r>
        <w:separator/>
      </w:r>
    </w:p>
  </w:footnote>
  <w:footnote w:type="continuationSeparator" w:id="0">
    <w:p w14:paraId="17504D79" w14:textId="77777777" w:rsidR="0089383C" w:rsidRDefault="00893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96826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DD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063"/>
    <w:rsid w:val="000319C1"/>
    <w:rsid w:val="00031A8B"/>
    <w:rsid w:val="00031BCA"/>
    <w:rsid w:val="000330FA"/>
    <w:rsid w:val="0003362F"/>
    <w:rsid w:val="00036B63"/>
    <w:rsid w:val="00037E1A"/>
    <w:rsid w:val="00042A94"/>
    <w:rsid w:val="00043495"/>
    <w:rsid w:val="00046A75"/>
    <w:rsid w:val="00047312"/>
    <w:rsid w:val="000508BD"/>
    <w:rsid w:val="000515EC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88B"/>
    <w:rsid w:val="00071BEE"/>
    <w:rsid w:val="000736CD"/>
    <w:rsid w:val="0007533B"/>
    <w:rsid w:val="0007545D"/>
    <w:rsid w:val="000760BF"/>
    <w:rsid w:val="0007613E"/>
    <w:rsid w:val="00076BFC"/>
    <w:rsid w:val="000814A7"/>
    <w:rsid w:val="0008386A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676D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0216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072E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3018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0B12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1CA"/>
    <w:rsid w:val="00186EC1"/>
    <w:rsid w:val="00191931"/>
    <w:rsid w:val="00191E1F"/>
    <w:rsid w:val="0019473B"/>
    <w:rsid w:val="001952B1"/>
    <w:rsid w:val="00196E39"/>
    <w:rsid w:val="00197649"/>
    <w:rsid w:val="001A01FB"/>
    <w:rsid w:val="001A03C8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322A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76AAE"/>
    <w:rsid w:val="0029405D"/>
    <w:rsid w:val="00294FA6"/>
    <w:rsid w:val="00295083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4D1F"/>
    <w:rsid w:val="002D02B3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113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ADA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2D85"/>
    <w:rsid w:val="003B4A57"/>
    <w:rsid w:val="003C0AD9"/>
    <w:rsid w:val="003C0ED0"/>
    <w:rsid w:val="003C1C97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2674F"/>
    <w:rsid w:val="00432B76"/>
    <w:rsid w:val="00434D01"/>
    <w:rsid w:val="00435D26"/>
    <w:rsid w:val="00440C99"/>
    <w:rsid w:val="0044175C"/>
    <w:rsid w:val="00445F4D"/>
    <w:rsid w:val="00445F9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142E"/>
    <w:rsid w:val="00482151"/>
    <w:rsid w:val="00483E40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1AC9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0D12"/>
    <w:rsid w:val="005835E7"/>
    <w:rsid w:val="0058397F"/>
    <w:rsid w:val="00583BF8"/>
    <w:rsid w:val="00585F33"/>
    <w:rsid w:val="00591124"/>
    <w:rsid w:val="00597024"/>
    <w:rsid w:val="005A0274"/>
    <w:rsid w:val="005A095C"/>
    <w:rsid w:val="005A3751"/>
    <w:rsid w:val="005A669D"/>
    <w:rsid w:val="005A75D8"/>
    <w:rsid w:val="005B713E"/>
    <w:rsid w:val="005C03B6"/>
    <w:rsid w:val="005C348E"/>
    <w:rsid w:val="005C3E0D"/>
    <w:rsid w:val="005C68E1"/>
    <w:rsid w:val="005D3763"/>
    <w:rsid w:val="005D55E1"/>
    <w:rsid w:val="005E19F7"/>
    <w:rsid w:val="005E2065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5E6"/>
    <w:rsid w:val="00603A1A"/>
    <w:rsid w:val="006046D5"/>
    <w:rsid w:val="00607A93"/>
    <w:rsid w:val="00610C08"/>
    <w:rsid w:val="00611F74"/>
    <w:rsid w:val="00615772"/>
    <w:rsid w:val="00621256"/>
    <w:rsid w:val="0062157D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59E1"/>
    <w:rsid w:val="00657BF4"/>
    <w:rsid w:val="006603FB"/>
    <w:rsid w:val="006608DF"/>
    <w:rsid w:val="006623AC"/>
    <w:rsid w:val="006678AF"/>
    <w:rsid w:val="006701EF"/>
    <w:rsid w:val="00670DFB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B1025"/>
    <w:rsid w:val="006B6704"/>
    <w:rsid w:val="006C0F72"/>
    <w:rsid w:val="006C118D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6F6B7B"/>
    <w:rsid w:val="00701884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552D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5C8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D74FC"/>
    <w:rsid w:val="007E2CFE"/>
    <w:rsid w:val="007E59C9"/>
    <w:rsid w:val="007F0072"/>
    <w:rsid w:val="007F2EB6"/>
    <w:rsid w:val="007F54C3"/>
    <w:rsid w:val="00802949"/>
    <w:rsid w:val="0080301E"/>
    <w:rsid w:val="0080365F"/>
    <w:rsid w:val="00804799"/>
    <w:rsid w:val="00812AB4"/>
    <w:rsid w:val="00812BE5"/>
    <w:rsid w:val="0081456A"/>
    <w:rsid w:val="00817429"/>
    <w:rsid w:val="00821514"/>
    <w:rsid w:val="00821E35"/>
    <w:rsid w:val="00824591"/>
    <w:rsid w:val="00824AED"/>
    <w:rsid w:val="0082747B"/>
    <w:rsid w:val="00827820"/>
    <w:rsid w:val="0083135F"/>
    <w:rsid w:val="00831822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5651F"/>
    <w:rsid w:val="00856749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2EDF"/>
    <w:rsid w:val="0088318F"/>
    <w:rsid w:val="0088331D"/>
    <w:rsid w:val="008852B0"/>
    <w:rsid w:val="00885AE7"/>
    <w:rsid w:val="00886B60"/>
    <w:rsid w:val="00887889"/>
    <w:rsid w:val="008920FF"/>
    <w:rsid w:val="008926E8"/>
    <w:rsid w:val="0089383C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4A2B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52BB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0EC"/>
    <w:rsid w:val="009C328C"/>
    <w:rsid w:val="009C4444"/>
    <w:rsid w:val="009C61DD"/>
    <w:rsid w:val="009C79AD"/>
    <w:rsid w:val="009C7CA6"/>
    <w:rsid w:val="009D1000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4834"/>
    <w:rsid w:val="00A37E70"/>
    <w:rsid w:val="00A437E1"/>
    <w:rsid w:val="00A4685E"/>
    <w:rsid w:val="00A46C14"/>
    <w:rsid w:val="00A50613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3F36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3B9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0713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23F6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17AD9"/>
    <w:rsid w:val="00C2363F"/>
    <w:rsid w:val="00C236C8"/>
    <w:rsid w:val="00C260B1"/>
    <w:rsid w:val="00C26E56"/>
    <w:rsid w:val="00C27A8D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0EF"/>
    <w:rsid w:val="00CD5973"/>
    <w:rsid w:val="00CE1474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0248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4097"/>
    <w:rsid w:val="00DF7648"/>
    <w:rsid w:val="00E00E29"/>
    <w:rsid w:val="00E02BAB"/>
    <w:rsid w:val="00E04CEB"/>
    <w:rsid w:val="00E060BC"/>
    <w:rsid w:val="00E11420"/>
    <w:rsid w:val="00E132FB"/>
    <w:rsid w:val="00E134C5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4B8D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6C63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668"/>
    <w:rsid w:val="00ED2AE0"/>
    <w:rsid w:val="00ED5553"/>
    <w:rsid w:val="00ED5E36"/>
    <w:rsid w:val="00ED6961"/>
    <w:rsid w:val="00EE6ACF"/>
    <w:rsid w:val="00EF0B96"/>
    <w:rsid w:val="00EF113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111C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07C7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1854"/>
    <w:rsid w:val="00F92C0A"/>
    <w:rsid w:val="00F9415B"/>
    <w:rsid w:val="00FA13C2"/>
    <w:rsid w:val="00FA7F91"/>
    <w:rsid w:val="00FB121C"/>
    <w:rsid w:val="00FB1CDD"/>
    <w:rsid w:val="00FB1FBF"/>
    <w:rsid w:val="00FB2AC7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805F98"/>
  <w15:docId w15:val="{4CBCCFA6-B012-48CC-B1C8-CB4EDEA0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4D1A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4D1A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713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713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713"/>
    <w:rPr>
      <w:vertAlign w:val="superscript"/>
    </w:rPr>
  </w:style>
  <w:style w:type="paragraph" w:styleId="Poprawka">
    <w:name w:val="Revision"/>
    <w:hidden/>
    <w:uiPriority w:val="99"/>
    <w:semiHidden/>
    <w:rsid w:val="00F91854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umowski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89E36E-C67F-440C-9BEE-EDC5DFAC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 r o j e k t</vt:lpstr>
    </vt:vector>
  </TitlesOfParts>
  <Manager/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Stawecki Michał</dc:creator>
  <cp:lastModifiedBy>Gumowski Rafał</cp:lastModifiedBy>
  <cp:revision>4</cp:revision>
  <cp:lastPrinted>2012-04-23T06:39:00Z</cp:lastPrinted>
  <dcterms:created xsi:type="dcterms:W3CDTF">2025-05-13T11:43:00Z</dcterms:created>
  <dcterms:modified xsi:type="dcterms:W3CDTF">2025-05-13T11:44:00Z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InformacjePubliczneInformacjeSektoraPublicznego</vt:lpwstr>
  </property>
  <property fmtid="{D5CDD505-2E9C-101B-9397-08002B2CF9AE}" pid="5" name="MFClassifiedBy">
    <vt:lpwstr>UxC4dwLulzfINJ8nQH+xvX5LNGipWa4BRSZhPgxsCvlw+iMwHp30c7j4Tmh9BS8vkvgLmUtEBOua5lE/jtwWVg==</vt:lpwstr>
  </property>
  <property fmtid="{D5CDD505-2E9C-101B-9397-08002B2CF9AE}" pid="6" name="MFClassificationDate">
    <vt:lpwstr>2025-04-08T11:27:37.6175054+02:00</vt:lpwstr>
  </property>
  <property fmtid="{D5CDD505-2E9C-101B-9397-08002B2CF9AE}" pid="7" name="MFClassifiedBySID">
    <vt:lpwstr>UxC4dwLulzfINJ8nQH+xvX5LNGipWa4BRSZhPgxsCvm42mrIC/DSDv0ggS+FjUN/2v1BBotkLlY5aAiEhoi6uZidQqjqC2ZaLyl+C8V9ZJYtvWuqmDVj7wrwhyyA/dgi</vt:lpwstr>
  </property>
  <property fmtid="{D5CDD505-2E9C-101B-9397-08002B2CF9AE}" pid="8" name="MFGRNItemId">
    <vt:lpwstr>GRN-0051a0fe-32b0-467c-8237-7056a27f25e0</vt:lpwstr>
  </property>
  <property fmtid="{D5CDD505-2E9C-101B-9397-08002B2CF9AE}" pid="9" name="MFHash">
    <vt:lpwstr>lTLFxefRNi5bTcHZ219kanYqc2PQwXwH8huog6LXgxc=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{2755b7d9-e53d-4779-a40c-03797dcf43b3}</vt:lpwstr>
  </property>
  <property fmtid="{D5CDD505-2E9C-101B-9397-08002B2CF9AE}" pid="12" name="MFRefresh">
    <vt:lpwstr>False</vt:lpwstr>
  </property>
</Properties>
</file>