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95B8" w14:textId="28B7613F" w:rsidR="005C76DC" w:rsidRPr="00F524EF" w:rsidRDefault="005C76DC" w:rsidP="0036236A">
      <w:pPr>
        <w:pStyle w:val="OZNPROJEKTUwskazaniedatylubwersjiprojektu"/>
      </w:pPr>
      <w:bookmarkStart w:id="0" w:name="_Hlk167783204"/>
      <w:r w:rsidRPr="00F524EF">
        <w:t>Projekt</w:t>
      </w:r>
    </w:p>
    <w:p w14:paraId="1D3D807F" w14:textId="77777777" w:rsidR="00C1031E" w:rsidRPr="00F524EF" w:rsidRDefault="00C1031E" w:rsidP="00C1031E">
      <w:pPr>
        <w:pStyle w:val="OZNRODZAKTUtznustawalubrozporzdzenieiorganwydajcy"/>
      </w:pPr>
      <w:r w:rsidRPr="00F524EF">
        <w:t>USTAWA</w:t>
      </w:r>
    </w:p>
    <w:p w14:paraId="5B775B02" w14:textId="1E1A7093" w:rsidR="00C1031E" w:rsidRPr="00F524EF" w:rsidRDefault="00C1031E" w:rsidP="00C1031E">
      <w:pPr>
        <w:pStyle w:val="DATAAKTUdatauchwalenialubwydaniaaktu"/>
      </w:pPr>
      <w:r w:rsidRPr="00F524EF">
        <w:t xml:space="preserve">z dnia </w:t>
      </w:r>
    </w:p>
    <w:p w14:paraId="5BA30BC5" w14:textId="775D8433" w:rsidR="0038608A" w:rsidRPr="0038608A" w:rsidRDefault="0038608A" w:rsidP="0038608A">
      <w:pPr>
        <w:pStyle w:val="TYTUAKTUprzedmiotregulacjiustawylubrozporzdzenia"/>
      </w:pPr>
      <w:bookmarkStart w:id="1" w:name="_Hlk198534823"/>
      <w:r w:rsidRPr="0038608A">
        <w:t>o zmianie ustawy o weteranach działań poza granicami państwa, ustawy o podatku dochodowym od osób fizycznych oraz ustawy o finansach publicznych</w:t>
      </w:r>
    </w:p>
    <w:bookmarkEnd w:id="1"/>
    <w:p w14:paraId="35D79455" w14:textId="77777777" w:rsidR="00C1031E" w:rsidRPr="00F524EF" w:rsidRDefault="00C1031E" w:rsidP="00F524EF">
      <w:pPr>
        <w:pStyle w:val="ARTartustawynprozporzdzenia"/>
        <w:keepNext/>
      </w:pPr>
      <w:r w:rsidRPr="00F524EF">
        <w:rPr>
          <w:rStyle w:val="Ppogrubienie"/>
        </w:rPr>
        <w:t>Art. 1.</w:t>
      </w:r>
      <w:r w:rsidR="008B65DA" w:rsidRPr="00F524EF">
        <w:t> W </w:t>
      </w:r>
      <w:r w:rsidRPr="00F524EF">
        <w:t>ustawie</w:t>
      </w:r>
      <w:r w:rsidR="008B65DA" w:rsidRPr="00F524EF">
        <w:t xml:space="preserve"> z </w:t>
      </w:r>
      <w:r w:rsidRPr="00F524EF">
        <w:t>dnia 1</w:t>
      </w:r>
      <w:r w:rsidR="008B65DA" w:rsidRPr="00F524EF">
        <w:t>9 </w:t>
      </w:r>
      <w:r w:rsidRPr="00F524EF">
        <w:t>sierpnia 201</w:t>
      </w:r>
      <w:r w:rsidR="008B65DA" w:rsidRPr="00F524EF">
        <w:t>1 </w:t>
      </w:r>
      <w:r w:rsidRPr="00F524EF">
        <w:t>r.</w:t>
      </w:r>
      <w:r w:rsidR="008B65DA" w:rsidRPr="00F524EF">
        <w:t xml:space="preserve"> o </w:t>
      </w:r>
      <w:r w:rsidRPr="00F524EF">
        <w:t>weteranach działań poza granicami państwa (</w:t>
      </w:r>
      <w:r w:rsidR="008B65DA" w:rsidRPr="00F524EF">
        <w:t>Dz. U. z </w:t>
      </w:r>
      <w:r w:rsidRPr="00F524EF">
        <w:t>202</w:t>
      </w:r>
      <w:r w:rsidR="008B65DA" w:rsidRPr="00F524EF">
        <w:t>3 </w:t>
      </w:r>
      <w:r w:rsidRPr="00F524EF">
        <w:t>r.</w:t>
      </w:r>
      <w:r w:rsidR="008B65DA" w:rsidRPr="00F524EF">
        <w:t xml:space="preserve"> poz. </w:t>
      </w:r>
      <w:r w:rsidRPr="00F524EF">
        <w:t>2112) wprowadza się następujące zmiany:</w:t>
      </w:r>
    </w:p>
    <w:p w14:paraId="2A6252A1" w14:textId="6F4C8EAC" w:rsidR="00C1031E" w:rsidRPr="00F524EF" w:rsidRDefault="00C1031E" w:rsidP="00F524EF">
      <w:pPr>
        <w:pStyle w:val="PKTpunkt"/>
        <w:keepNext/>
      </w:pPr>
      <w:r w:rsidRPr="00F524EF">
        <w:t>1)</w:t>
      </w:r>
      <w:r w:rsidRPr="00F524EF">
        <w:tab/>
        <w:t>w</w:t>
      </w:r>
      <w:r w:rsidR="008B65DA" w:rsidRPr="00F524EF">
        <w:t xml:space="preserve"> art. 4 w </w:t>
      </w:r>
      <w:r w:rsidRPr="00F524EF">
        <w:t xml:space="preserve">pkt </w:t>
      </w:r>
      <w:r w:rsidR="008B65DA" w:rsidRPr="00F524EF">
        <w:t>1 </w:t>
      </w:r>
      <w:r w:rsidRPr="00F524EF">
        <w:t>po</w:t>
      </w:r>
      <w:r w:rsidR="008B65DA" w:rsidRPr="00F524EF">
        <w:t xml:space="preserve"> lit. </w:t>
      </w:r>
      <w:r w:rsidRPr="00F524EF">
        <w:t>b dodaje się</w:t>
      </w:r>
      <w:r w:rsidR="008B65DA" w:rsidRPr="00F524EF">
        <w:t xml:space="preserve"> lit. </w:t>
      </w:r>
      <w:r w:rsidRPr="00F524EF">
        <w:t>ba</w:t>
      </w:r>
      <w:r w:rsidR="008B65DA" w:rsidRPr="00F524EF">
        <w:t xml:space="preserve"> w </w:t>
      </w:r>
      <w:r w:rsidRPr="00F524EF">
        <w:t>brzmieniu:</w:t>
      </w:r>
    </w:p>
    <w:p w14:paraId="1908A47C" w14:textId="77777777" w:rsidR="00C1031E" w:rsidRPr="00F524EF" w:rsidRDefault="00F524EF" w:rsidP="00C1031E">
      <w:pPr>
        <w:pStyle w:val="ZLITzmlitartykuempunktem"/>
      </w:pPr>
      <w:r>
        <w:t>„</w:t>
      </w:r>
      <w:r w:rsidR="00C1031E" w:rsidRPr="00F524EF">
        <w:t>ba)</w:t>
      </w:r>
      <w:r w:rsidR="00C1031E" w:rsidRPr="00F524EF">
        <w:tab/>
        <w:t>organizację międzynarodową, do której żołnierz został wyznaczony na stanowisko służbowe,</w:t>
      </w:r>
      <w:r>
        <w:t>”</w:t>
      </w:r>
      <w:r w:rsidR="00C1031E" w:rsidRPr="00F524EF">
        <w:t>;</w:t>
      </w:r>
    </w:p>
    <w:p w14:paraId="7B9AF326" w14:textId="6969633B" w:rsidR="00C1031E" w:rsidRPr="00F524EF" w:rsidRDefault="00485740" w:rsidP="00F524EF">
      <w:pPr>
        <w:pStyle w:val="PKTpunkt"/>
        <w:keepNext/>
      </w:pPr>
      <w:r w:rsidRPr="00F524EF">
        <w:t>2</w:t>
      </w:r>
      <w:r w:rsidR="00C1031E" w:rsidRPr="00F524EF">
        <w:t>)</w:t>
      </w:r>
      <w:r w:rsidR="00C1031E" w:rsidRPr="00F524EF">
        <w:tab/>
        <w:t xml:space="preserve">po </w:t>
      </w:r>
      <w:r w:rsidR="00EB0737">
        <w:t>r</w:t>
      </w:r>
      <w:r w:rsidR="00C1031E" w:rsidRPr="00F524EF">
        <w:t xml:space="preserve">ozdziale </w:t>
      </w:r>
      <w:r w:rsidR="008B65DA" w:rsidRPr="00F524EF">
        <w:t>6 </w:t>
      </w:r>
      <w:r w:rsidR="00C1031E" w:rsidRPr="00F524EF">
        <w:t xml:space="preserve">dodaje się </w:t>
      </w:r>
      <w:r w:rsidR="00EB0737">
        <w:t>r</w:t>
      </w:r>
      <w:r w:rsidR="00C1031E" w:rsidRPr="00F524EF">
        <w:t>ozdział 6a</w:t>
      </w:r>
      <w:r w:rsidR="008B65DA" w:rsidRPr="00F524EF">
        <w:t xml:space="preserve"> w </w:t>
      </w:r>
      <w:r w:rsidR="00C1031E" w:rsidRPr="00F524EF">
        <w:t>brzmieniu:</w:t>
      </w:r>
    </w:p>
    <w:p w14:paraId="026EEB4D" w14:textId="77777777" w:rsidR="00C1031E" w:rsidRPr="00F524EF" w:rsidRDefault="00F524EF" w:rsidP="00C1031E">
      <w:pPr>
        <w:pStyle w:val="ZROZDZODDZOZNzmoznrozdzoddzartykuempunktem"/>
      </w:pPr>
      <w:r>
        <w:t>„</w:t>
      </w:r>
      <w:r w:rsidR="00C1031E" w:rsidRPr="00F524EF">
        <w:t>Rozdział 6a</w:t>
      </w:r>
    </w:p>
    <w:p w14:paraId="74458B10" w14:textId="77777777" w:rsidR="00C1031E" w:rsidRPr="00D54FF7" w:rsidRDefault="00C1031E" w:rsidP="00251489">
      <w:pPr>
        <w:pStyle w:val="ZROZDZODDZPRZEDMzmprzedmrozdzoddzartykuempunktem"/>
      </w:pPr>
      <w:r w:rsidRPr="00D54FF7">
        <w:t>Rekompensata</w:t>
      </w:r>
    </w:p>
    <w:p w14:paraId="2AF4D775" w14:textId="59A59FB2" w:rsidR="00F37393" w:rsidRPr="00A9012D" w:rsidRDefault="00C1031E" w:rsidP="00097F30">
      <w:pPr>
        <w:pStyle w:val="ZARTzmartartykuempunktem"/>
      </w:pPr>
      <w:r w:rsidRPr="00C56D98">
        <w:t>Art. 36a.</w:t>
      </w:r>
      <w:r w:rsidR="004D1D35" w:rsidRPr="00A9012D">
        <w:t> 1.</w:t>
      </w:r>
      <w:r w:rsidR="0028379D">
        <w:t> </w:t>
      </w:r>
      <w:r w:rsidR="00F37393" w:rsidRPr="00A9012D">
        <w:t xml:space="preserve">Weteran poszkodowany, </w:t>
      </w:r>
      <w:r w:rsidR="00E07D1C" w:rsidRPr="00A9012D">
        <w:t xml:space="preserve">zwany dalej </w:t>
      </w:r>
      <w:r w:rsidR="00F524EF" w:rsidRPr="00A9012D">
        <w:t>„</w:t>
      </w:r>
      <w:r w:rsidR="00E07D1C" w:rsidRPr="00A9012D">
        <w:t>Zainteresowanym</w:t>
      </w:r>
      <w:r w:rsidR="00F524EF" w:rsidRPr="00A9012D">
        <w:t>”</w:t>
      </w:r>
      <w:r w:rsidR="00E07D1C" w:rsidRPr="00A9012D">
        <w:t xml:space="preserve">, </w:t>
      </w:r>
      <w:r w:rsidR="00F37393" w:rsidRPr="00A9012D">
        <w:t>może ubiegać się</w:t>
      </w:r>
      <w:r w:rsidR="008B65DA" w:rsidRPr="00A9012D">
        <w:t xml:space="preserve"> o </w:t>
      </w:r>
      <w:r w:rsidR="00F37393" w:rsidRPr="00A9012D">
        <w:t>przyznanie rekompensaty</w:t>
      </w:r>
      <w:r w:rsidR="008B65DA" w:rsidRPr="00A9012D">
        <w:t xml:space="preserve"> z </w:t>
      </w:r>
      <w:r w:rsidR="00C523D4" w:rsidRPr="00A9012D">
        <w:t>tytułu krzywd</w:t>
      </w:r>
      <w:r w:rsidR="003663A6" w:rsidRPr="00A9012D">
        <w:t xml:space="preserve"> związanych</w:t>
      </w:r>
      <w:r w:rsidR="008B65DA" w:rsidRPr="00A9012D">
        <w:t xml:space="preserve"> z </w:t>
      </w:r>
      <w:r w:rsidR="003663A6" w:rsidRPr="00A9012D">
        <w:t xml:space="preserve">uszczerbkiem </w:t>
      </w:r>
      <w:bookmarkStart w:id="2" w:name="_Hlk198288282"/>
      <w:r w:rsidR="003663A6" w:rsidRPr="00A9012D">
        <w:t>na zdrowiu doznanym wskutek wypadku pozostającego</w:t>
      </w:r>
      <w:r w:rsidR="008B65DA" w:rsidRPr="00A9012D">
        <w:t xml:space="preserve"> w </w:t>
      </w:r>
      <w:r w:rsidR="003663A6" w:rsidRPr="00A9012D">
        <w:t>związku</w:t>
      </w:r>
      <w:r w:rsidR="008B65DA" w:rsidRPr="00A9012D">
        <w:t xml:space="preserve"> z </w:t>
      </w:r>
      <w:r w:rsidR="003663A6" w:rsidRPr="00A9012D">
        <w:t>działaniami poza granicami państwa lub choroby nabytej podczas wykonywania zadań lub obowiązków służbowych</w:t>
      </w:r>
      <w:r w:rsidR="008B65DA" w:rsidRPr="00A9012D">
        <w:t xml:space="preserve"> w </w:t>
      </w:r>
      <w:r w:rsidR="003663A6" w:rsidRPr="00A9012D">
        <w:t>ramach działań poza granicami państwa</w:t>
      </w:r>
      <w:bookmarkEnd w:id="2"/>
      <w:r w:rsidR="003663A6" w:rsidRPr="00A9012D">
        <w:t>,</w:t>
      </w:r>
      <w:r w:rsidR="008B65DA" w:rsidRPr="00A9012D">
        <w:t xml:space="preserve"> z </w:t>
      </w:r>
      <w:r w:rsidR="00CB5330" w:rsidRPr="00A9012D">
        <w:t>których</w:t>
      </w:r>
      <w:r w:rsidR="00CB5330">
        <w:t xml:space="preserve"> </w:t>
      </w:r>
      <w:r w:rsidR="003663A6" w:rsidRPr="00A9012D">
        <w:t>tytułu przyznano świadczenia odszkodowawcze</w:t>
      </w:r>
      <w:r w:rsidR="007604F3">
        <w:t>,</w:t>
      </w:r>
      <w:r w:rsidR="007604F3" w:rsidRPr="007604F3">
        <w:t xml:space="preserve"> </w:t>
      </w:r>
      <w:r w:rsidR="007604F3">
        <w:t>zwanej dalej „rekompensatą”</w:t>
      </w:r>
      <w:r w:rsidR="003663A6" w:rsidRPr="00A9012D">
        <w:t>.</w:t>
      </w:r>
    </w:p>
    <w:p w14:paraId="0DFA6A9D" w14:textId="77777777" w:rsidR="00BB795B" w:rsidRPr="00F524EF" w:rsidRDefault="00C1031E" w:rsidP="00097F30">
      <w:pPr>
        <w:pStyle w:val="ZUSTzmustartykuempunktem"/>
      </w:pPr>
      <w:r w:rsidRPr="00F524EF">
        <w:t xml:space="preserve">2. </w:t>
      </w:r>
      <w:r w:rsidR="0017644F" w:rsidRPr="00F524EF">
        <w:t>Zainteresowany może otrzymać tylko jedną rekompensatę</w:t>
      </w:r>
      <w:r w:rsidR="004D1D35" w:rsidRPr="00F524EF">
        <w:t>.</w:t>
      </w:r>
    </w:p>
    <w:p w14:paraId="5AD8CAF9" w14:textId="731133A1" w:rsidR="003127A0" w:rsidRPr="0090774C" w:rsidRDefault="003127A0" w:rsidP="0090774C">
      <w:pPr>
        <w:pStyle w:val="ZUSTzmustartykuempunktem"/>
      </w:pPr>
      <w:r w:rsidRPr="00F524EF">
        <w:t xml:space="preserve">3. </w:t>
      </w:r>
      <w:r w:rsidR="00A71888" w:rsidRPr="0090774C">
        <w:t xml:space="preserve">O przyznanie rekompensaty </w:t>
      </w:r>
      <w:r w:rsidRPr="0090774C">
        <w:t>Zainteresowany może ubiegać się</w:t>
      </w:r>
      <w:r w:rsidR="008B65DA" w:rsidRPr="0090774C">
        <w:t xml:space="preserve"> w </w:t>
      </w:r>
      <w:r w:rsidRPr="0090774C">
        <w:t xml:space="preserve">terminie </w:t>
      </w:r>
      <w:r w:rsidR="008B65DA" w:rsidRPr="0090774C">
        <w:t>2 </w:t>
      </w:r>
      <w:bookmarkStart w:id="3" w:name="_Hlk194418729"/>
      <w:r w:rsidRPr="0090774C">
        <w:t xml:space="preserve">lat od </w:t>
      </w:r>
      <w:r w:rsidR="00565AF2" w:rsidRPr="0090774C">
        <w:t xml:space="preserve">dnia </w:t>
      </w:r>
      <w:r w:rsidR="00E8401F" w:rsidRPr="0090774C">
        <w:t xml:space="preserve">wydania </w:t>
      </w:r>
      <w:r w:rsidRPr="0090774C">
        <w:t>orzecz</w:t>
      </w:r>
      <w:r w:rsidR="00565AF2" w:rsidRPr="0090774C">
        <w:t>e</w:t>
      </w:r>
      <w:r w:rsidRPr="0090774C">
        <w:t>n</w:t>
      </w:r>
      <w:r w:rsidR="00565AF2" w:rsidRPr="0090774C">
        <w:t>ia</w:t>
      </w:r>
      <w:r w:rsidR="008B65DA" w:rsidRPr="0090774C">
        <w:t xml:space="preserve"> </w:t>
      </w:r>
      <w:bookmarkStart w:id="4" w:name="_Hlk198288378"/>
      <w:r w:rsidR="008B65DA" w:rsidRPr="0090774C">
        <w:t>o </w:t>
      </w:r>
      <w:r w:rsidRPr="0090774C">
        <w:t>uszczerbku na zdrowiu</w:t>
      </w:r>
      <w:r w:rsidR="005C5387" w:rsidRPr="0090774C">
        <w:t>, którego doznał wskutek</w:t>
      </w:r>
      <w:r w:rsidR="008B65DA" w:rsidRPr="0090774C">
        <w:t xml:space="preserve"> </w:t>
      </w:r>
      <w:r w:rsidRPr="0090774C">
        <w:t>wypadk</w:t>
      </w:r>
      <w:r w:rsidR="005C5387" w:rsidRPr="0090774C">
        <w:t>u</w:t>
      </w:r>
      <w:r w:rsidRPr="0090774C">
        <w:t xml:space="preserve"> pozostając</w:t>
      </w:r>
      <w:r w:rsidR="005C5387" w:rsidRPr="0090774C">
        <w:t>ego</w:t>
      </w:r>
      <w:r w:rsidR="008B65DA" w:rsidRPr="0090774C">
        <w:t xml:space="preserve"> w </w:t>
      </w:r>
      <w:r w:rsidRPr="0090774C">
        <w:t>związku</w:t>
      </w:r>
      <w:r w:rsidR="008B65DA" w:rsidRPr="0090774C">
        <w:t xml:space="preserve"> z </w:t>
      </w:r>
      <w:r w:rsidRPr="0090774C">
        <w:t xml:space="preserve">działaniami poza granicami państwa lub </w:t>
      </w:r>
      <w:r w:rsidR="00DE0E30" w:rsidRPr="0090774C">
        <w:t xml:space="preserve">choroby </w:t>
      </w:r>
      <w:r w:rsidR="00AC2CE1" w:rsidRPr="0090774C">
        <w:t>nabyt</w:t>
      </w:r>
      <w:r w:rsidR="00DE0E30" w:rsidRPr="0090774C">
        <w:t>ej</w:t>
      </w:r>
      <w:r w:rsidR="00AC2CE1" w:rsidRPr="0090774C">
        <w:t xml:space="preserve"> </w:t>
      </w:r>
      <w:r w:rsidRPr="0090774C">
        <w:t>podczas wykonywania zadań lub obowiązków służbowych</w:t>
      </w:r>
      <w:r w:rsidR="008B65DA" w:rsidRPr="0090774C">
        <w:t xml:space="preserve"> w </w:t>
      </w:r>
      <w:r w:rsidRPr="0090774C">
        <w:t>ramach działań poza granicami państwa</w:t>
      </w:r>
      <w:bookmarkEnd w:id="4"/>
      <w:r w:rsidRPr="0090774C">
        <w:t>.</w:t>
      </w:r>
    </w:p>
    <w:bookmarkEnd w:id="3"/>
    <w:p w14:paraId="49EF864D" w14:textId="42702221" w:rsidR="007250CE" w:rsidRPr="00F524EF" w:rsidRDefault="007250CE" w:rsidP="00097F30">
      <w:pPr>
        <w:pStyle w:val="ZUSTzmustartykuempunktem"/>
      </w:pPr>
      <w:r w:rsidRPr="00F524EF">
        <w:t>4. Przez czas trwania postępowania</w:t>
      </w:r>
      <w:r w:rsidR="008B65DA" w:rsidRPr="00F524EF">
        <w:t xml:space="preserve"> w </w:t>
      </w:r>
      <w:r w:rsidRPr="00F524EF">
        <w:t>przedmiocie przyznania statusu weterana poszkodowanego bieg terminu</w:t>
      </w:r>
      <w:r w:rsidR="005C5387">
        <w:t>,</w:t>
      </w:r>
      <w:r w:rsidRPr="00F524EF">
        <w:t xml:space="preserve"> </w:t>
      </w:r>
      <w:r w:rsidR="005C5387">
        <w:t>o którym mowa</w:t>
      </w:r>
      <w:r w:rsidR="005C5387" w:rsidRPr="00F524EF">
        <w:t xml:space="preserve"> </w:t>
      </w:r>
      <w:r w:rsidR="008B65DA" w:rsidRPr="00F524EF">
        <w:t>w ust. 3</w:t>
      </w:r>
      <w:r w:rsidR="005C5387">
        <w:t>,</w:t>
      </w:r>
      <w:r w:rsidR="008B65DA" w:rsidRPr="00F524EF">
        <w:t> </w:t>
      </w:r>
      <w:r w:rsidRPr="00F524EF">
        <w:t>ulega zawieszeniu.</w:t>
      </w:r>
    </w:p>
    <w:p w14:paraId="05001BA2" w14:textId="41EC6394" w:rsidR="00A54B35" w:rsidRPr="00F524EF" w:rsidRDefault="00C1031E" w:rsidP="00097F30">
      <w:pPr>
        <w:pStyle w:val="ZARTzmartartykuempunktem"/>
      </w:pPr>
      <w:r w:rsidRPr="00C56D98">
        <w:t>Art. 36b.</w:t>
      </w:r>
      <w:r w:rsidRPr="00F524EF">
        <w:t> 1.</w:t>
      </w:r>
      <w:r w:rsidR="00981227">
        <w:t> </w:t>
      </w:r>
      <w:r w:rsidRPr="00F524EF">
        <w:t>Rekompensatę przyznaje się</w:t>
      </w:r>
      <w:r w:rsidR="008B65DA" w:rsidRPr="00F524EF">
        <w:t xml:space="preserve"> w </w:t>
      </w:r>
      <w:r w:rsidR="004D1D35" w:rsidRPr="00F524EF">
        <w:t xml:space="preserve">wysokości </w:t>
      </w:r>
      <w:r w:rsidR="00EB3A9A" w:rsidRPr="00F524EF">
        <w:t>6</w:t>
      </w:r>
      <w:r w:rsidR="004D1D35" w:rsidRPr="00F524EF">
        <w:t>00</w:t>
      </w:r>
      <w:r w:rsidR="008B65DA" w:rsidRPr="00F524EF">
        <w:t>0 </w:t>
      </w:r>
      <w:r w:rsidR="004D1D35" w:rsidRPr="00F524EF">
        <w:t>zł za każdy 1</w:t>
      </w:r>
      <w:r w:rsidR="00E22610">
        <w:t> </w:t>
      </w:r>
      <w:r w:rsidR="004D1D35" w:rsidRPr="00F524EF">
        <w:t>% uszczerbku na zdrowiu</w:t>
      </w:r>
      <w:r w:rsidR="003663A6" w:rsidRPr="00F524EF">
        <w:t>,</w:t>
      </w:r>
      <w:r w:rsidR="008B65DA" w:rsidRPr="00F524EF">
        <w:t xml:space="preserve"> o </w:t>
      </w:r>
      <w:r w:rsidR="003663A6" w:rsidRPr="00F524EF">
        <w:t>którym mowa</w:t>
      </w:r>
      <w:r w:rsidR="008B65DA" w:rsidRPr="00F524EF">
        <w:t xml:space="preserve"> w art. </w:t>
      </w:r>
      <w:r w:rsidR="003663A6" w:rsidRPr="00F524EF">
        <w:t>36a</w:t>
      </w:r>
      <w:r w:rsidR="008B65DA" w:rsidRPr="00F524EF">
        <w:t xml:space="preserve"> ust. </w:t>
      </w:r>
      <w:r w:rsidR="003663A6" w:rsidRPr="00F524EF">
        <w:t>1</w:t>
      </w:r>
      <w:r w:rsidR="002B4354">
        <w:t>.</w:t>
      </w:r>
    </w:p>
    <w:p w14:paraId="7030B94A" w14:textId="6F5AAED6" w:rsidR="004D1D35" w:rsidRPr="00F524EF" w:rsidRDefault="002B4354" w:rsidP="00097F30">
      <w:pPr>
        <w:pStyle w:val="ZUSTzmustartykuempunktem"/>
      </w:pPr>
      <w:r>
        <w:t xml:space="preserve">2. </w:t>
      </w:r>
      <w:r w:rsidR="00A54B35" w:rsidRPr="00F524EF">
        <w:t>W</w:t>
      </w:r>
      <w:r w:rsidR="00443AB7" w:rsidRPr="00F524EF">
        <w:t>ysokoś</w:t>
      </w:r>
      <w:r w:rsidR="00472445" w:rsidRPr="00F524EF">
        <w:t>ć</w:t>
      </w:r>
      <w:r w:rsidR="00443AB7" w:rsidRPr="00F524EF">
        <w:t xml:space="preserve"> uszczerbku</w:t>
      </w:r>
      <w:r w:rsidR="002A2BB8">
        <w:t>, o którym mowa</w:t>
      </w:r>
      <w:r w:rsidR="00443AB7" w:rsidRPr="00F524EF">
        <w:t xml:space="preserve"> </w:t>
      </w:r>
      <w:r w:rsidR="008B65DA" w:rsidRPr="00F524EF">
        <w:t>w ust. 1</w:t>
      </w:r>
      <w:r w:rsidR="002A2BB8">
        <w:t>,</w:t>
      </w:r>
      <w:r w:rsidR="008B65DA" w:rsidRPr="00F524EF">
        <w:t> </w:t>
      </w:r>
      <w:r w:rsidR="00A54B35" w:rsidRPr="00F524EF">
        <w:t>ustala się na podstawie informacji</w:t>
      </w:r>
      <w:r w:rsidR="004D7DE4" w:rsidRPr="00F524EF">
        <w:t>,</w:t>
      </w:r>
      <w:r w:rsidR="008B65DA" w:rsidRPr="00F524EF">
        <w:t xml:space="preserve"> o </w:t>
      </w:r>
      <w:r w:rsidR="004D7DE4" w:rsidRPr="00F524EF">
        <w:t>której mowa</w:t>
      </w:r>
      <w:r w:rsidR="008B65DA" w:rsidRPr="00F524EF">
        <w:t xml:space="preserve"> w art. 5 ust. 2 pkt 1 </w:t>
      </w:r>
      <w:r w:rsidR="00472445" w:rsidRPr="00F524EF">
        <w:t xml:space="preserve">, </w:t>
      </w:r>
      <w:r w:rsidR="00A54B35" w:rsidRPr="00F524EF">
        <w:t>zawartej</w:t>
      </w:r>
      <w:r w:rsidR="008B65DA" w:rsidRPr="00F524EF">
        <w:t xml:space="preserve"> w </w:t>
      </w:r>
      <w:r w:rsidR="00A54B35" w:rsidRPr="00F524EF">
        <w:t>decyzji</w:t>
      </w:r>
      <w:r w:rsidR="008B65DA" w:rsidRPr="00F524EF">
        <w:t xml:space="preserve"> o </w:t>
      </w:r>
      <w:r w:rsidR="00A54B35" w:rsidRPr="00F524EF">
        <w:t xml:space="preserve">przyznaniu statusu </w:t>
      </w:r>
      <w:r w:rsidR="00A54B35" w:rsidRPr="00F524EF">
        <w:lastRenderedPageBreak/>
        <w:t>weterana poszkodowanego</w:t>
      </w:r>
      <w:r w:rsidR="00D772A0" w:rsidRPr="00F524EF">
        <w:t>,</w:t>
      </w:r>
      <w:r w:rsidR="008B65DA" w:rsidRPr="00F524EF">
        <w:t xml:space="preserve"> w </w:t>
      </w:r>
      <w:r w:rsidR="00456784" w:rsidRPr="00F524EF">
        <w:t>brzmieniu obowiązującym</w:t>
      </w:r>
      <w:r w:rsidR="008B65DA" w:rsidRPr="00F524EF">
        <w:t xml:space="preserve"> w </w:t>
      </w:r>
      <w:r w:rsidR="00456784" w:rsidRPr="00F524EF">
        <w:t>dniu przyznania rekompensaty.</w:t>
      </w:r>
    </w:p>
    <w:p w14:paraId="184148DE" w14:textId="6016C66D" w:rsidR="008E100E" w:rsidRPr="00F524EF" w:rsidRDefault="002B4354" w:rsidP="00097F30">
      <w:pPr>
        <w:pStyle w:val="ZUSTzmustartykuempunktem"/>
      </w:pPr>
      <w:r>
        <w:t xml:space="preserve">3. </w:t>
      </w:r>
      <w:r w:rsidR="00DE5270" w:rsidRPr="00F524EF">
        <w:t>Kwota</w:t>
      </w:r>
      <w:r w:rsidR="00C64C5D">
        <w:t xml:space="preserve">, o której mowa </w:t>
      </w:r>
      <w:r w:rsidR="008B65DA" w:rsidRPr="00F524EF">
        <w:t>w ust. 1</w:t>
      </w:r>
      <w:r w:rsidR="00C64C5D">
        <w:t>,</w:t>
      </w:r>
      <w:r w:rsidR="008B65DA" w:rsidRPr="00F524EF">
        <w:t> </w:t>
      </w:r>
      <w:r w:rsidR="00DE5270" w:rsidRPr="00F524EF">
        <w:t>podlega</w:t>
      </w:r>
      <w:r w:rsidR="008E100E" w:rsidRPr="00F524EF">
        <w:t xml:space="preserve"> corocznie waloryzacji od dnia </w:t>
      </w:r>
      <w:r w:rsidR="008B65DA" w:rsidRPr="00F524EF">
        <w:t>1 </w:t>
      </w:r>
      <w:r w:rsidR="008E100E" w:rsidRPr="00F524EF">
        <w:t>marca. Wskaźnikiem waloryzacji jest średnioroczny wskaźnik cen towarów</w:t>
      </w:r>
      <w:r w:rsidR="008B65DA" w:rsidRPr="00F524EF">
        <w:t xml:space="preserve"> i </w:t>
      </w:r>
      <w:r w:rsidR="008E100E" w:rsidRPr="00F524EF">
        <w:t>usług konsumpcyjnych</w:t>
      </w:r>
      <w:r w:rsidR="008B65DA" w:rsidRPr="00F524EF">
        <w:t xml:space="preserve"> w </w:t>
      </w:r>
      <w:r w:rsidR="008E100E" w:rsidRPr="00F524EF">
        <w:t>poprzednim roku kalendarzowym zgodnie</w:t>
      </w:r>
      <w:r w:rsidR="008B65DA" w:rsidRPr="00F524EF">
        <w:t xml:space="preserve"> z </w:t>
      </w:r>
      <w:r w:rsidR="008E100E" w:rsidRPr="00F524EF">
        <w:t>komunikatem Prezesa Głównego Urzędu Statystycznego,</w:t>
      </w:r>
      <w:r w:rsidR="008B65DA" w:rsidRPr="00F524EF">
        <w:t xml:space="preserve"> o </w:t>
      </w:r>
      <w:r w:rsidR="008E100E" w:rsidRPr="00F524EF">
        <w:t>którym mowa</w:t>
      </w:r>
      <w:r w:rsidR="008B65DA" w:rsidRPr="00F524EF">
        <w:t xml:space="preserve"> w art. </w:t>
      </w:r>
      <w:r w:rsidR="008E100E" w:rsidRPr="00F524EF">
        <w:t>9</w:t>
      </w:r>
      <w:r w:rsidR="008B65DA" w:rsidRPr="00F524EF">
        <w:t>4 ust. 1 pkt 1 lit. a </w:t>
      </w:r>
      <w:r w:rsidR="008E100E" w:rsidRPr="00F524EF">
        <w:t>ustawy</w:t>
      </w:r>
      <w:r w:rsidR="008B65DA" w:rsidRPr="00F524EF">
        <w:t xml:space="preserve"> z </w:t>
      </w:r>
      <w:r w:rsidR="008E100E" w:rsidRPr="00F524EF">
        <w:t>dnia 1</w:t>
      </w:r>
      <w:r w:rsidR="008B65DA" w:rsidRPr="00F524EF">
        <w:t>7 </w:t>
      </w:r>
      <w:r w:rsidR="008E100E" w:rsidRPr="00F524EF">
        <w:t>grudnia 1998 r.</w:t>
      </w:r>
      <w:r w:rsidR="008B65DA" w:rsidRPr="00F524EF">
        <w:t xml:space="preserve"> o </w:t>
      </w:r>
      <w:r w:rsidR="008E100E" w:rsidRPr="00F524EF">
        <w:t>emeryturach</w:t>
      </w:r>
      <w:r w:rsidR="008B65DA" w:rsidRPr="00F524EF">
        <w:t xml:space="preserve"> i </w:t>
      </w:r>
      <w:r w:rsidR="008E100E" w:rsidRPr="00F524EF">
        <w:t>rentach</w:t>
      </w:r>
      <w:r w:rsidR="008B65DA" w:rsidRPr="00F524EF">
        <w:t xml:space="preserve"> z </w:t>
      </w:r>
      <w:r w:rsidR="008E100E" w:rsidRPr="00F524EF">
        <w:t>Funduszu Ubezpieczeń Społecznych.</w:t>
      </w:r>
    </w:p>
    <w:p w14:paraId="1B951F3A" w14:textId="77777777" w:rsidR="008E100E" w:rsidRPr="00F524EF" w:rsidRDefault="002B4354" w:rsidP="00097F30">
      <w:pPr>
        <w:pStyle w:val="ZUSTzmustartykuempunktem"/>
      </w:pPr>
      <w:r>
        <w:t xml:space="preserve">4. </w:t>
      </w:r>
      <w:r w:rsidR="008E100E" w:rsidRPr="00F524EF">
        <w:t>Waloryzacja,</w:t>
      </w:r>
      <w:r w:rsidR="008B65DA" w:rsidRPr="00F524EF">
        <w:t xml:space="preserve"> o </w:t>
      </w:r>
      <w:r w:rsidR="008E100E" w:rsidRPr="00F524EF">
        <w:t>której mowa</w:t>
      </w:r>
      <w:r w:rsidR="008B65DA" w:rsidRPr="00F524EF">
        <w:t xml:space="preserve"> w ust. </w:t>
      </w:r>
      <w:r w:rsidR="003D3084" w:rsidRPr="00F524EF">
        <w:t>3</w:t>
      </w:r>
      <w:r w:rsidR="008E100E" w:rsidRPr="00F524EF">
        <w:t>, polega na pomnożeniu kwot</w:t>
      </w:r>
      <w:r w:rsidR="00DE5270" w:rsidRPr="00F524EF">
        <w:t>y,</w:t>
      </w:r>
      <w:r w:rsidR="008B65DA" w:rsidRPr="00F524EF">
        <w:t xml:space="preserve"> o </w:t>
      </w:r>
      <w:r w:rsidR="00DE5270" w:rsidRPr="00F524EF">
        <w:t>której</w:t>
      </w:r>
      <w:r w:rsidR="008E100E" w:rsidRPr="00F524EF">
        <w:t xml:space="preserve"> mowa</w:t>
      </w:r>
      <w:r w:rsidR="008B65DA" w:rsidRPr="00F524EF">
        <w:t xml:space="preserve"> w ust. </w:t>
      </w:r>
      <w:r w:rsidR="008E100E" w:rsidRPr="00F524EF">
        <w:t>1, przez wskaźnik waloryzacji. W wyniku p</w:t>
      </w:r>
      <w:r w:rsidR="00DE5270" w:rsidRPr="00F524EF">
        <w:t>rzeprowadzonej waloryzacji kwota zostaje zaokrąglona</w:t>
      </w:r>
      <w:r w:rsidR="008E100E" w:rsidRPr="00F524EF">
        <w:t xml:space="preserve"> do pełnych setek</w:t>
      </w:r>
      <w:r w:rsidR="008B65DA" w:rsidRPr="00F524EF">
        <w:t xml:space="preserve"> w </w:t>
      </w:r>
      <w:r w:rsidR="008E100E" w:rsidRPr="00F524EF">
        <w:t>górę.</w:t>
      </w:r>
    </w:p>
    <w:p w14:paraId="42DBBED9" w14:textId="4866E4D4" w:rsidR="008E100E" w:rsidRPr="00D67ABB" w:rsidRDefault="002B4354" w:rsidP="00097F30">
      <w:pPr>
        <w:pStyle w:val="ZUSTzmustartykuempunktem"/>
      </w:pPr>
      <w:r>
        <w:t xml:space="preserve">5. </w:t>
      </w:r>
      <w:r w:rsidR="008E100E" w:rsidRPr="00F524EF">
        <w:t>Minister Obrony Narodowej, minister właściwy do spraw wewnętrznych, Szef Agencji Bezpieczeństwa Wewnętrznego</w:t>
      </w:r>
      <w:r w:rsidR="008B65DA" w:rsidRPr="00F524EF">
        <w:t xml:space="preserve"> i </w:t>
      </w:r>
      <w:r w:rsidR="008E100E" w:rsidRPr="00F524EF">
        <w:t xml:space="preserve">Szef Agencji Wywiadu </w:t>
      </w:r>
      <w:r w:rsidR="0021647A">
        <w:t>inform</w:t>
      </w:r>
      <w:r w:rsidR="00BC0E1A">
        <w:t xml:space="preserve">ację o </w:t>
      </w:r>
      <w:r w:rsidR="0021647A" w:rsidRPr="00F524EF">
        <w:t>kwo</w:t>
      </w:r>
      <w:r w:rsidR="00BC0E1A">
        <w:t>cie</w:t>
      </w:r>
      <w:r w:rsidR="0021647A" w:rsidRPr="00F524EF">
        <w:t xml:space="preserve"> rekompensaty </w:t>
      </w:r>
      <w:r w:rsidR="008E100E" w:rsidRPr="00F524EF">
        <w:t>ogłaszają,</w:t>
      </w:r>
      <w:r w:rsidR="008B65DA" w:rsidRPr="00F524EF">
        <w:t xml:space="preserve"> w </w:t>
      </w:r>
      <w:r w:rsidR="008E100E" w:rsidRPr="00F524EF">
        <w:t>drodze komunikatu, każdy</w:t>
      </w:r>
      <w:r w:rsidR="008B65DA" w:rsidRPr="00F524EF">
        <w:t xml:space="preserve"> w </w:t>
      </w:r>
      <w:r w:rsidR="00DE5270" w:rsidRPr="00F524EF">
        <w:t xml:space="preserve">swoim dzienniku urzędowym, </w:t>
      </w:r>
      <w:r w:rsidR="008E100E" w:rsidRPr="00F524EF">
        <w:t xml:space="preserve">do dnia </w:t>
      </w:r>
      <w:r w:rsidR="008B65DA" w:rsidRPr="00F524EF">
        <w:t>1 </w:t>
      </w:r>
      <w:r w:rsidR="008E100E" w:rsidRPr="00F524EF">
        <w:t>marca każdego roku.</w:t>
      </w:r>
    </w:p>
    <w:p w14:paraId="03356F51" w14:textId="7928F230" w:rsidR="00C1031E" w:rsidRPr="00F524EF" w:rsidRDefault="00C1031E" w:rsidP="00F524EF">
      <w:pPr>
        <w:pStyle w:val="ZARTzmartartykuempunktem"/>
        <w:keepNext/>
      </w:pPr>
      <w:r w:rsidRPr="00C56D98">
        <w:t>Art. 36</w:t>
      </w:r>
      <w:r w:rsidR="001347B8" w:rsidRPr="00C56D98">
        <w:t>c</w:t>
      </w:r>
      <w:r w:rsidRPr="00C56D98">
        <w:t>.</w:t>
      </w:r>
      <w:r w:rsidRPr="00F524EF">
        <w:t> 1. Postępowanie</w:t>
      </w:r>
      <w:r w:rsidR="008B65DA" w:rsidRPr="00F524EF">
        <w:t xml:space="preserve"> w </w:t>
      </w:r>
      <w:r w:rsidRPr="00F524EF">
        <w:t xml:space="preserve">sprawie przyznania rekompensaty, zwane dalej </w:t>
      </w:r>
      <w:r w:rsidR="00F524EF">
        <w:t>„</w:t>
      </w:r>
      <w:r w:rsidRPr="00F524EF">
        <w:t>postępowaniem</w:t>
      </w:r>
      <w:r w:rsidR="00F524EF">
        <w:t>”</w:t>
      </w:r>
      <w:r w:rsidRPr="00F524EF">
        <w:t>, wszczyna na pisemny wniosek Zainteresowanego:</w:t>
      </w:r>
    </w:p>
    <w:p w14:paraId="33FC19CB" w14:textId="77777777" w:rsidR="00C1031E" w:rsidRPr="00F524EF" w:rsidRDefault="00C1031E" w:rsidP="00097F30">
      <w:pPr>
        <w:pStyle w:val="ZPKTzmpktartykuempunktem"/>
      </w:pPr>
      <w:r w:rsidRPr="00F37E62">
        <w:t>1)</w:t>
      </w:r>
      <w:r w:rsidRPr="00F37E62">
        <w:tab/>
        <w:t xml:space="preserve">weterana </w:t>
      </w:r>
      <w:proofErr w:type="spellStart"/>
      <w:r w:rsidRPr="00F37E62">
        <w:t>poszkodowanego</w:t>
      </w:r>
      <w:r w:rsidR="008B65DA" w:rsidRPr="00F37E62">
        <w:noBreakHyphen/>
      </w:r>
      <w:r w:rsidRPr="00F37E62">
        <w:t>żołnierza</w:t>
      </w:r>
      <w:proofErr w:type="spellEnd"/>
      <w:r w:rsidRPr="00F37E62">
        <w:t xml:space="preserve"> –</w:t>
      </w:r>
      <w:r w:rsidRPr="00F524EF">
        <w:t xml:space="preserve"> Minister Obrony Narodowej;</w:t>
      </w:r>
    </w:p>
    <w:p w14:paraId="69765065" w14:textId="77777777" w:rsidR="00C1031E" w:rsidRPr="00F524EF" w:rsidRDefault="00C1031E" w:rsidP="00097F30">
      <w:pPr>
        <w:pStyle w:val="ZPKTzmpktartykuempunktem"/>
      </w:pPr>
      <w:r w:rsidRPr="00F524EF">
        <w:t>2)</w:t>
      </w:r>
      <w:r w:rsidRPr="00F524EF">
        <w:tab/>
        <w:t xml:space="preserve">weterana </w:t>
      </w:r>
      <w:proofErr w:type="spellStart"/>
      <w:r w:rsidRPr="00F524EF">
        <w:t>poszkodowanego</w:t>
      </w:r>
      <w:r w:rsidR="008B65DA" w:rsidRPr="00F524EF">
        <w:noBreakHyphen/>
      </w:r>
      <w:r w:rsidRPr="00F524EF">
        <w:t>funkcjonariusza</w:t>
      </w:r>
      <w:proofErr w:type="spellEnd"/>
      <w:r w:rsidRPr="00F524EF">
        <w:t xml:space="preserve"> – minister właściwy do spraw wewnętrznych;</w:t>
      </w:r>
    </w:p>
    <w:p w14:paraId="7AF726C1" w14:textId="77777777" w:rsidR="00C1031E" w:rsidRPr="00F524EF" w:rsidRDefault="00C1031E" w:rsidP="00097F30">
      <w:pPr>
        <w:pStyle w:val="ZPKTzmpktartykuempunktem"/>
      </w:pPr>
      <w:r w:rsidRPr="00F524EF">
        <w:t>3)</w:t>
      </w:r>
      <w:r w:rsidRPr="00F524EF">
        <w:tab/>
        <w:t xml:space="preserve">weterana </w:t>
      </w:r>
      <w:proofErr w:type="spellStart"/>
      <w:r w:rsidRPr="00F524EF">
        <w:t>poszkodowanego</w:t>
      </w:r>
      <w:r w:rsidR="008B65DA" w:rsidRPr="00F524EF">
        <w:noBreakHyphen/>
      </w:r>
      <w:r w:rsidRPr="00F524EF">
        <w:t>funkcjonariusza</w:t>
      </w:r>
      <w:proofErr w:type="spellEnd"/>
      <w:r w:rsidRPr="00F524EF">
        <w:t xml:space="preserve"> ABW – Szef Agencji Bezpieczeństwa Wewnętrznego;</w:t>
      </w:r>
    </w:p>
    <w:p w14:paraId="7696A1D0" w14:textId="77777777" w:rsidR="00C1031E" w:rsidRPr="00F524EF" w:rsidRDefault="00C1031E" w:rsidP="00097F30">
      <w:pPr>
        <w:pStyle w:val="ZPKTzmpktartykuempunktem"/>
      </w:pPr>
      <w:r w:rsidRPr="00F524EF">
        <w:t>4)</w:t>
      </w:r>
      <w:r w:rsidRPr="00F524EF">
        <w:tab/>
        <w:t xml:space="preserve">weterana </w:t>
      </w:r>
      <w:proofErr w:type="spellStart"/>
      <w:r w:rsidRPr="00F524EF">
        <w:t>poszkodowanego</w:t>
      </w:r>
      <w:r w:rsidR="008B65DA" w:rsidRPr="00F524EF">
        <w:noBreakHyphen/>
      </w:r>
      <w:r w:rsidRPr="00F524EF">
        <w:t>funkcjonariusza</w:t>
      </w:r>
      <w:proofErr w:type="spellEnd"/>
      <w:r w:rsidRPr="00F524EF">
        <w:t xml:space="preserve"> AW – Szef Agencji Wywiadu.</w:t>
      </w:r>
    </w:p>
    <w:p w14:paraId="0BCA9164" w14:textId="77777777" w:rsidR="00C1031E" w:rsidRPr="00D67ABB" w:rsidRDefault="00C1031E" w:rsidP="00D54FF7">
      <w:pPr>
        <w:pStyle w:val="ZUSTzmustartykuempunktem"/>
      </w:pPr>
      <w:r w:rsidRPr="00F524EF">
        <w:t>2. Przez czas trwania postępowania bieg przedawnienia roszczeń</w:t>
      </w:r>
      <w:r w:rsidR="008B65DA" w:rsidRPr="00F524EF">
        <w:t xml:space="preserve"> o </w:t>
      </w:r>
      <w:r w:rsidRPr="00F524EF">
        <w:t>zadośćuczynienie związane</w:t>
      </w:r>
      <w:r w:rsidR="008B65DA" w:rsidRPr="00F524EF">
        <w:t xml:space="preserve"> z </w:t>
      </w:r>
      <w:r w:rsidRPr="00F524EF">
        <w:t xml:space="preserve">uszczerbkiem na zdrowiu, którego </w:t>
      </w:r>
      <w:r w:rsidR="00C55DE2">
        <w:t xml:space="preserve">to uszczerbku </w:t>
      </w:r>
      <w:r w:rsidRPr="00F524EF">
        <w:t>dotyczy wniosek</w:t>
      </w:r>
      <w:r w:rsidR="008B65DA" w:rsidRPr="00F524EF">
        <w:t xml:space="preserve"> o </w:t>
      </w:r>
      <w:r w:rsidRPr="00F524EF">
        <w:t>rekompensatę, nie rozpoczyna się,</w:t>
      </w:r>
      <w:r w:rsidR="008B65DA" w:rsidRPr="00F524EF">
        <w:t xml:space="preserve"> a </w:t>
      </w:r>
      <w:r w:rsidRPr="00F524EF">
        <w:t xml:space="preserve">rozpoczęty </w:t>
      </w:r>
      <w:r w:rsidR="006167E9">
        <w:t xml:space="preserve">– </w:t>
      </w:r>
      <w:r w:rsidRPr="00F524EF">
        <w:t>ulega zawieszeniu.</w:t>
      </w:r>
    </w:p>
    <w:p w14:paraId="7538614C" w14:textId="77777777" w:rsidR="00C1031E" w:rsidRPr="00F524EF" w:rsidRDefault="00C1031E" w:rsidP="00F524EF">
      <w:pPr>
        <w:pStyle w:val="ZARTzmartartykuempunktem"/>
        <w:keepNext/>
      </w:pPr>
      <w:r w:rsidRPr="00C56D98">
        <w:t>Art. 36</w:t>
      </w:r>
      <w:r w:rsidR="001347B8" w:rsidRPr="00C56D98">
        <w:t>d</w:t>
      </w:r>
      <w:r w:rsidRPr="00C56D98">
        <w:t>.</w:t>
      </w:r>
      <w:r w:rsidRPr="00456531">
        <w:t> </w:t>
      </w:r>
      <w:r w:rsidRPr="00F524EF">
        <w:t>1. Wniosek</w:t>
      </w:r>
      <w:r w:rsidR="008B65DA" w:rsidRPr="00F524EF">
        <w:t xml:space="preserve"> o </w:t>
      </w:r>
      <w:r w:rsidRPr="00F524EF">
        <w:t>przyznanie rekompensaty zawiera:</w:t>
      </w:r>
    </w:p>
    <w:p w14:paraId="0EF994C0" w14:textId="77777777" w:rsidR="00C1031E" w:rsidRPr="00F524EF" w:rsidRDefault="00C1031E" w:rsidP="00097F30">
      <w:pPr>
        <w:pStyle w:val="ZPKTzmpktartykuempunktem"/>
      </w:pPr>
      <w:r w:rsidRPr="00F524EF">
        <w:t>1)</w:t>
      </w:r>
      <w:r w:rsidRPr="00F524EF">
        <w:tab/>
        <w:t>imię</w:t>
      </w:r>
      <w:r w:rsidR="008B65DA" w:rsidRPr="00F524EF">
        <w:t xml:space="preserve"> i </w:t>
      </w:r>
      <w:r w:rsidRPr="00F524EF">
        <w:t>nazwisko;</w:t>
      </w:r>
    </w:p>
    <w:p w14:paraId="17CC5235" w14:textId="77777777" w:rsidR="00C1031E" w:rsidRPr="00F524EF" w:rsidRDefault="00C1031E" w:rsidP="00097F30">
      <w:pPr>
        <w:pStyle w:val="ZPKTzmpktartykuempunktem"/>
      </w:pPr>
      <w:r w:rsidRPr="00F524EF">
        <w:t>2)</w:t>
      </w:r>
      <w:r w:rsidRPr="00F524EF">
        <w:tab/>
        <w:t>numer PESEL;</w:t>
      </w:r>
    </w:p>
    <w:p w14:paraId="147A8789" w14:textId="77777777" w:rsidR="00C1031E" w:rsidRPr="00F524EF" w:rsidRDefault="00C523D4" w:rsidP="00097F30">
      <w:pPr>
        <w:pStyle w:val="ZPKTzmpktartykuempunktem"/>
      </w:pPr>
      <w:r w:rsidRPr="00F524EF">
        <w:t>3</w:t>
      </w:r>
      <w:r w:rsidR="00C1031E" w:rsidRPr="00F524EF">
        <w:t>)</w:t>
      </w:r>
      <w:r w:rsidR="00C1031E" w:rsidRPr="00F524EF">
        <w:tab/>
        <w:t>adres zamieszkania</w:t>
      </w:r>
      <w:r w:rsidR="008B65DA" w:rsidRPr="00F524EF">
        <w:t xml:space="preserve"> i </w:t>
      </w:r>
      <w:r w:rsidR="0093318A">
        <w:t xml:space="preserve">adres </w:t>
      </w:r>
      <w:r w:rsidR="00E979E3" w:rsidRPr="00F524EF">
        <w:t>do korespondencji</w:t>
      </w:r>
      <w:r w:rsidR="00C1031E" w:rsidRPr="00F524EF">
        <w:t>;</w:t>
      </w:r>
    </w:p>
    <w:p w14:paraId="3BAE42CD" w14:textId="77777777" w:rsidR="00BB795B" w:rsidRPr="00F524EF" w:rsidRDefault="00A20C6F" w:rsidP="00097F30">
      <w:pPr>
        <w:pStyle w:val="ZPKTzmpktartykuempunktem"/>
      </w:pPr>
      <w:r w:rsidRPr="00F524EF">
        <w:t>4</w:t>
      </w:r>
      <w:r w:rsidR="00BB795B" w:rsidRPr="00F524EF">
        <w:t>)</w:t>
      </w:r>
      <w:r w:rsidR="00BB795B" w:rsidRPr="00F524EF">
        <w:tab/>
        <w:t>serię</w:t>
      </w:r>
      <w:r w:rsidR="008B65DA" w:rsidRPr="00F524EF">
        <w:t xml:space="preserve"> i </w:t>
      </w:r>
      <w:r w:rsidR="00BB795B" w:rsidRPr="00F524EF">
        <w:t>numer legitymacji weterana poszkodowanego;</w:t>
      </w:r>
    </w:p>
    <w:p w14:paraId="27457682" w14:textId="77777777" w:rsidR="00DE5270" w:rsidRPr="00F524EF" w:rsidRDefault="00A20C6F" w:rsidP="00251489">
      <w:pPr>
        <w:pStyle w:val="ZPKTzmpktartykuempunktem"/>
      </w:pPr>
      <w:r w:rsidRPr="00F524EF">
        <w:t>5</w:t>
      </w:r>
      <w:r w:rsidR="00DE5270" w:rsidRPr="00F524EF">
        <w:t>)</w:t>
      </w:r>
      <w:r w:rsidR="00DE5270" w:rsidRPr="00F524EF">
        <w:tab/>
        <w:t>podpis</w:t>
      </w:r>
      <w:r w:rsidR="00B05765" w:rsidRPr="00F524EF">
        <w:t xml:space="preserve"> Zainteresowanego lub jego pełnomocnika</w:t>
      </w:r>
      <w:r w:rsidR="00DE5270" w:rsidRPr="00F524EF">
        <w:t>.</w:t>
      </w:r>
    </w:p>
    <w:p w14:paraId="2EE0305F" w14:textId="77777777" w:rsidR="00DA1048" w:rsidRPr="00D67ABB" w:rsidRDefault="00DA1048" w:rsidP="00097F30">
      <w:pPr>
        <w:pStyle w:val="ZUSTzmustartykuempunktem"/>
      </w:pPr>
      <w:r w:rsidRPr="00F524EF">
        <w:t xml:space="preserve">2. </w:t>
      </w:r>
      <w:r w:rsidR="007F4E9C" w:rsidRPr="00F524EF">
        <w:t>Zainteresowany może podać we wniosku,</w:t>
      </w:r>
      <w:r w:rsidR="008B65DA" w:rsidRPr="00F524EF">
        <w:t xml:space="preserve"> o </w:t>
      </w:r>
      <w:r w:rsidRPr="00F524EF">
        <w:t>którym mowa</w:t>
      </w:r>
      <w:r w:rsidR="008B65DA" w:rsidRPr="00F524EF">
        <w:t xml:space="preserve"> w ust. </w:t>
      </w:r>
      <w:r w:rsidRPr="00F524EF">
        <w:t>1</w:t>
      </w:r>
      <w:r w:rsidR="00A50627" w:rsidRPr="00F524EF">
        <w:t>,</w:t>
      </w:r>
      <w:r w:rsidRPr="00F524EF">
        <w:t xml:space="preserve"> </w:t>
      </w:r>
      <w:r w:rsidR="007F4E9C" w:rsidRPr="00F524EF">
        <w:t>numer telefonu kontaktowego.</w:t>
      </w:r>
    </w:p>
    <w:p w14:paraId="69AC6980" w14:textId="77777777" w:rsidR="00B05765" w:rsidRPr="00F524EF" w:rsidRDefault="0036664D" w:rsidP="00F524EF">
      <w:pPr>
        <w:pStyle w:val="ZUSTzmustartykuempunktem"/>
        <w:keepNext/>
      </w:pPr>
      <w:r w:rsidRPr="00F524EF">
        <w:lastRenderedPageBreak/>
        <w:t xml:space="preserve">3. </w:t>
      </w:r>
      <w:r w:rsidR="00B05765" w:rsidRPr="00F524EF">
        <w:t>Do wniosku,</w:t>
      </w:r>
      <w:r w:rsidR="008B65DA" w:rsidRPr="00F524EF">
        <w:t xml:space="preserve"> o </w:t>
      </w:r>
      <w:r w:rsidR="00B05765" w:rsidRPr="00F524EF">
        <w:t>którym mowa</w:t>
      </w:r>
      <w:r w:rsidR="008B65DA" w:rsidRPr="00F524EF">
        <w:t xml:space="preserve"> w ust. </w:t>
      </w:r>
      <w:r w:rsidR="00B05765" w:rsidRPr="00F524EF">
        <w:t>1, dołącza się:</w:t>
      </w:r>
    </w:p>
    <w:p w14:paraId="16584E29" w14:textId="7B39B7BF" w:rsidR="00B05765" w:rsidRPr="00F524EF" w:rsidRDefault="00097F30" w:rsidP="00097F30">
      <w:pPr>
        <w:pStyle w:val="ZPKTzmpktartykuempunktem"/>
      </w:pPr>
      <w:r w:rsidRPr="00F524EF">
        <w:t>1)</w:t>
      </w:r>
      <w:r w:rsidRPr="00F524EF">
        <w:tab/>
      </w:r>
      <w:r w:rsidR="00B05765" w:rsidRPr="00F524EF">
        <w:t>oświadczenie</w:t>
      </w:r>
      <w:r w:rsidR="008B65DA" w:rsidRPr="00F524EF">
        <w:t xml:space="preserve"> o </w:t>
      </w:r>
      <w:r w:rsidR="00B05765" w:rsidRPr="00F524EF">
        <w:t>uzyskanych przez Zainteresowanego odszkodowaniach, zadośćuczynieniach lub innych świadczeniach finansowych</w:t>
      </w:r>
      <w:r w:rsidR="008B65DA" w:rsidRPr="00F524EF">
        <w:t xml:space="preserve"> </w:t>
      </w:r>
      <w:r w:rsidR="007A7222">
        <w:t>związanych</w:t>
      </w:r>
      <w:r w:rsidR="008B65DA" w:rsidRPr="00F524EF">
        <w:t xml:space="preserve"> z </w:t>
      </w:r>
      <w:r w:rsidR="00B05765" w:rsidRPr="00F524EF">
        <w:t>wypadkiem lub chorobą, na skutek których żądana jest rekompensata</w:t>
      </w:r>
      <w:r w:rsidR="00390477">
        <w:t>,</w:t>
      </w:r>
      <w:r w:rsidR="00B05765" w:rsidRPr="00F524EF">
        <w:t xml:space="preserve"> </w:t>
      </w:r>
      <w:r w:rsidR="00F13CB7">
        <w:t>oraz</w:t>
      </w:r>
      <w:r w:rsidR="008B65DA" w:rsidRPr="00F524EF">
        <w:t> </w:t>
      </w:r>
      <w:r w:rsidR="00B05765" w:rsidRPr="00F524EF">
        <w:t>kopi</w:t>
      </w:r>
      <w:r w:rsidR="00F13CB7">
        <w:t>ę</w:t>
      </w:r>
      <w:r w:rsidR="00B05765" w:rsidRPr="00F524EF">
        <w:t xml:space="preserve"> dokumentów to potwierdzających;</w:t>
      </w:r>
    </w:p>
    <w:p w14:paraId="54BB3BA2" w14:textId="15444875" w:rsidR="00B05765" w:rsidRPr="00F524EF" w:rsidRDefault="00097F30" w:rsidP="00097F30">
      <w:pPr>
        <w:pStyle w:val="ZPKTzmpktartykuempunktem"/>
      </w:pPr>
      <w:r w:rsidRPr="00F524EF">
        <w:t>2)</w:t>
      </w:r>
      <w:r w:rsidRPr="00F524EF">
        <w:tab/>
      </w:r>
      <w:r w:rsidR="00B05765" w:rsidRPr="00F524EF">
        <w:t>oświadczenie, że</w:t>
      </w:r>
      <w:r w:rsidR="008B65DA" w:rsidRPr="00F524EF">
        <w:t xml:space="preserve"> w </w:t>
      </w:r>
      <w:r w:rsidR="00B05765" w:rsidRPr="00F524EF">
        <w:t xml:space="preserve">sprawie objętej wnioskiem nie został wydany prawomocny wyrok </w:t>
      </w:r>
      <w:r w:rsidR="00157B0E">
        <w:t>ani</w:t>
      </w:r>
      <w:r w:rsidR="00B05765" w:rsidRPr="00F524EF">
        <w:t xml:space="preserve"> nie zawarto ugody</w:t>
      </w:r>
      <w:r w:rsidR="008B65DA" w:rsidRPr="00F524EF">
        <w:t xml:space="preserve"> w </w:t>
      </w:r>
      <w:r w:rsidR="00B05765" w:rsidRPr="00F524EF">
        <w:t>sprawie</w:t>
      </w:r>
      <w:r w:rsidR="008B65DA" w:rsidRPr="00F524EF">
        <w:t xml:space="preserve"> o </w:t>
      </w:r>
      <w:r w:rsidR="00B05765" w:rsidRPr="00F524EF">
        <w:t>zadośćuczynienie;</w:t>
      </w:r>
    </w:p>
    <w:p w14:paraId="2DEB8D4B" w14:textId="77777777" w:rsidR="00B05765" w:rsidRPr="00F524EF" w:rsidRDefault="00097F30" w:rsidP="00097F30">
      <w:pPr>
        <w:pStyle w:val="ZPKTzmpktartykuempunktem"/>
      </w:pPr>
      <w:r w:rsidRPr="00F524EF">
        <w:t>3)</w:t>
      </w:r>
      <w:r w:rsidRPr="00F524EF">
        <w:tab/>
      </w:r>
      <w:r w:rsidR="00B05765" w:rsidRPr="00F524EF">
        <w:t>oświadczenie, że</w:t>
      </w:r>
      <w:r w:rsidR="008B65DA" w:rsidRPr="00F524EF">
        <w:t xml:space="preserve"> w </w:t>
      </w:r>
      <w:r w:rsidR="00B05765" w:rsidRPr="00F524EF">
        <w:t>sprawie objętej wnioskiem nie toczy się postępowanie sądowe</w:t>
      </w:r>
      <w:r w:rsidR="008B65DA" w:rsidRPr="00F524EF">
        <w:t xml:space="preserve"> w </w:t>
      </w:r>
      <w:r w:rsidR="00B05765" w:rsidRPr="00F524EF">
        <w:t>sprawie</w:t>
      </w:r>
      <w:r w:rsidR="008B65DA" w:rsidRPr="00F524EF">
        <w:t xml:space="preserve"> o </w:t>
      </w:r>
      <w:r w:rsidR="00B05765" w:rsidRPr="00F524EF">
        <w:t>zadośćuczynienie;</w:t>
      </w:r>
    </w:p>
    <w:p w14:paraId="40984F1D" w14:textId="5508A062" w:rsidR="00B05765" w:rsidRPr="00F524EF" w:rsidRDefault="00097F30" w:rsidP="00097F30">
      <w:pPr>
        <w:pStyle w:val="ZPKTzmpktartykuempunktem"/>
      </w:pPr>
      <w:r w:rsidRPr="00F524EF">
        <w:t>4)</w:t>
      </w:r>
      <w:r w:rsidRPr="00F524EF">
        <w:tab/>
      </w:r>
      <w:r w:rsidR="00B05765" w:rsidRPr="00F524EF">
        <w:t>oświadczenie, że Zainteresowany nie uzyskał</w:t>
      </w:r>
      <w:r w:rsidR="008B65DA" w:rsidRPr="00F524EF">
        <w:t xml:space="preserve"> w </w:t>
      </w:r>
      <w:r w:rsidR="00B05765" w:rsidRPr="00F524EF">
        <w:t>sprawie</w:t>
      </w:r>
      <w:r w:rsidR="006060FC">
        <w:t>, która jest</w:t>
      </w:r>
      <w:r w:rsidR="00B05765" w:rsidRPr="00F524EF">
        <w:t xml:space="preserve"> objęt</w:t>
      </w:r>
      <w:r w:rsidR="006060FC">
        <w:t>a</w:t>
      </w:r>
      <w:r w:rsidR="00B05765" w:rsidRPr="00F524EF">
        <w:t xml:space="preserve"> wnioskiem, zadośćuczynienia od sprawcy czynu powodującego </w:t>
      </w:r>
      <w:r w:rsidR="00F524EF" w:rsidRPr="00F524EF">
        <w:t>krzywdę</w:t>
      </w:r>
      <w:r w:rsidR="00B05765" w:rsidRPr="00F524EF">
        <w:t>;</w:t>
      </w:r>
    </w:p>
    <w:p w14:paraId="2E1FCF59" w14:textId="6E50E591" w:rsidR="00B05765" w:rsidRPr="00F524EF" w:rsidRDefault="00097F30" w:rsidP="00097F30">
      <w:pPr>
        <w:pStyle w:val="ZPKTzmpktartykuempunktem"/>
      </w:pPr>
      <w:r w:rsidRPr="00F524EF">
        <w:t>5)</w:t>
      </w:r>
      <w:r w:rsidRPr="00F524EF">
        <w:tab/>
      </w:r>
      <w:r w:rsidR="00B05765" w:rsidRPr="00F524EF">
        <w:t>oświadczenie, że sąd</w:t>
      </w:r>
      <w:r w:rsidR="008B65DA" w:rsidRPr="00F524EF">
        <w:t xml:space="preserve"> w </w:t>
      </w:r>
      <w:r w:rsidR="00B05765" w:rsidRPr="00F524EF">
        <w:t>postępowaniu karnym nie orzekł</w:t>
      </w:r>
      <w:r w:rsidR="008B65DA" w:rsidRPr="00F524EF">
        <w:t xml:space="preserve"> w </w:t>
      </w:r>
      <w:r w:rsidR="00B05765" w:rsidRPr="00F524EF">
        <w:t>sprawie</w:t>
      </w:r>
      <w:r w:rsidR="0077435C">
        <w:t>, która jest</w:t>
      </w:r>
      <w:r w:rsidR="00B05765" w:rsidRPr="00F524EF">
        <w:t xml:space="preserve"> objęt</w:t>
      </w:r>
      <w:r w:rsidR="0077435C">
        <w:t>a</w:t>
      </w:r>
      <w:r w:rsidR="00B05765" w:rsidRPr="00F524EF">
        <w:t xml:space="preserve"> wnioskiem, na rzecz Zainteresowanego, zadośćuczynienia za doznaną krzywdę.</w:t>
      </w:r>
    </w:p>
    <w:p w14:paraId="15624B92" w14:textId="52074EC2" w:rsidR="002A1991" w:rsidRPr="00F524EF" w:rsidRDefault="0036664D" w:rsidP="00097F30">
      <w:pPr>
        <w:pStyle w:val="ZUSTzmustartykuempunktem"/>
      </w:pPr>
      <w:r w:rsidRPr="00F524EF">
        <w:t>4</w:t>
      </w:r>
      <w:r w:rsidR="002A1991" w:rsidRPr="00F524EF">
        <w:t>. Oświadczenia,</w:t>
      </w:r>
      <w:r w:rsidR="008B65DA" w:rsidRPr="00F524EF">
        <w:t xml:space="preserve"> o </w:t>
      </w:r>
      <w:r w:rsidR="002A1991" w:rsidRPr="00F524EF">
        <w:t>których mowa</w:t>
      </w:r>
      <w:r w:rsidR="008B65DA" w:rsidRPr="00F524EF">
        <w:t xml:space="preserve"> w ust. </w:t>
      </w:r>
      <w:r w:rsidR="002A2BB8">
        <w:t>3</w:t>
      </w:r>
      <w:r w:rsidR="002A1991" w:rsidRPr="00F524EF">
        <w:t>, składa się pod rygorem odpowiedzialności karnej za składanie fałszywych zeznań. Składający oświadczenie jest obowiązany do zawarcia</w:t>
      </w:r>
      <w:r w:rsidR="008B65DA" w:rsidRPr="00F524EF">
        <w:t xml:space="preserve"> w </w:t>
      </w:r>
      <w:r w:rsidR="002A1991" w:rsidRPr="00F524EF">
        <w:t>nim klauzuli następującej treści:</w:t>
      </w:r>
      <w:r w:rsidR="003663A6" w:rsidRPr="00F524EF">
        <w:t xml:space="preserve"> </w:t>
      </w:r>
      <w:r w:rsidR="00F524EF">
        <w:t>„</w:t>
      </w:r>
      <w:r w:rsidR="002A1991" w:rsidRPr="00F524EF">
        <w:t>Jestem świadomy odpowiedzialności karnej za złożenie fałszywego oświadczenia</w:t>
      </w:r>
      <w:r w:rsidR="00F524EF">
        <w:t>”</w:t>
      </w:r>
      <w:r w:rsidR="002A1991" w:rsidRPr="00F524EF">
        <w:t>. Klauzula ta zastępuje pouczenie organu</w:t>
      </w:r>
      <w:r w:rsidR="008B65DA" w:rsidRPr="00F524EF">
        <w:t xml:space="preserve"> o </w:t>
      </w:r>
      <w:r w:rsidR="002A1991" w:rsidRPr="00F524EF">
        <w:t>odpowiedzialności karnej za składanie fałszywych zeznań.</w:t>
      </w:r>
    </w:p>
    <w:p w14:paraId="76F9E964" w14:textId="10083A15" w:rsidR="00DE5270" w:rsidRPr="00F524EF" w:rsidRDefault="0036664D" w:rsidP="00097F30">
      <w:pPr>
        <w:pStyle w:val="ZUSTzmustartykuempunktem"/>
      </w:pPr>
      <w:r w:rsidRPr="00F524EF">
        <w:t>5</w:t>
      </w:r>
      <w:r w:rsidR="00B05765" w:rsidRPr="00F524EF">
        <w:t>.</w:t>
      </w:r>
      <w:r w:rsidR="008B65DA" w:rsidRPr="00F524EF">
        <w:t xml:space="preserve"> </w:t>
      </w:r>
      <w:r w:rsidR="0077435C">
        <w:t>Jeżeli</w:t>
      </w:r>
      <w:r w:rsidR="00DE5270" w:rsidRPr="00F524EF">
        <w:t xml:space="preserve"> wniosek jest niekompletny,</w:t>
      </w:r>
      <w:r w:rsidR="002815A1">
        <w:t xml:space="preserve"> to</w:t>
      </w:r>
      <w:r w:rsidR="008B65DA" w:rsidRPr="00F524EF">
        <w:t xml:space="preserve"> w </w:t>
      </w:r>
      <w:r w:rsidR="00DE5270" w:rsidRPr="00F524EF">
        <w:t>ramach prowadzonego postępowania odpowiednio Minister Obrony Narodowej, minister właściwy do spraw wewnętrznych, Szef Agencji Bezpieczeństwa Wewnętrznego albo Szef Agencji Wywiadu wzywa</w:t>
      </w:r>
      <w:r w:rsidR="00C838F8">
        <w:t>ją</w:t>
      </w:r>
      <w:r w:rsidR="00DE5270" w:rsidRPr="00F524EF">
        <w:t xml:space="preserve"> Zainteresowanego</w:t>
      </w:r>
      <w:r w:rsidR="00536AC9" w:rsidRPr="00F524EF">
        <w:t xml:space="preserve"> do uzupełnienia</w:t>
      </w:r>
      <w:r w:rsidR="008B65DA" w:rsidRPr="00F524EF">
        <w:t xml:space="preserve"> </w:t>
      </w:r>
      <w:r w:rsidR="0046446A">
        <w:t xml:space="preserve">tego wniosku </w:t>
      </w:r>
      <w:r w:rsidR="008B65DA" w:rsidRPr="00F524EF">
        <w:t>w </w:t>
      </w:r>
      <w:r w:rsidR="00536AC9" w:rsidRPr="00F524EF">
        <w:t xml:space="preserve">terminie </w:t>
      </w:r>
      <w:r w:rsidR="00D772A0" w:rsidRPr="00F524EF">
        <w:t>1</w:t>
      </w:r>
      <w:r w:rsidR="008B65DA" w:rsidRPr="00F524EF">
        <w:t>4 </w:t>
      </w:r>
      <w:r w:rsidR="00536AC9" w:rsidRPr="00F524EF">
        <w:t>dni od dnia doręczenia wezwania</w:t>
      </w:r>
      <w:r w:rsidR="0046446A">
        <w:t xml:space="preserve"> i</w:t>
      </w:r>
      <w:r w:rsidR="00536AC9" w:rsidRPr="00F524EF">
        <w:t xml:space="preserve"> wskaz</w:t>
      </w:r>
      <w:r w:rsidR="00354149">
        <w:t>uj</w:t>
      </w:r>
      <w:r w:rsidR="00C838F8">
        <w:t>ą</w:t>
      </w:r>
      <w:r w:rsidR="00536AC9" w:rsidRPr="00F524EF">
        <w:t xml:space="preserve"> stwierdzon</w:t>
      </w:r>
      <w:r w:rsidR="0046446A">
        <w:t>e</w:t>
      </w:r>
      <w:r w:rsidR="008B65DA" w:rsidRPr="00F524EF">
        <w:t xml:space="preserve"> w </w:t>
      </w:r>
      <w:r w:rsidR="00536AC9" w:rsidRPr="00F524EF">
        <w:t>nim brak</w:t>
      </w:r>
      <w:r w:rsidR="0046446A">
        <w:t>i</w:t>
      </w:r>
      <w:r w:rsidR="00536AC9" w:rsidRPr="00F524EF">
        <w:t xml:space="preserve"> formaln</w:t>
      </w:r>
      <w:r w:rsidR="0046446A">
        <w:t>e, które</w:t>
      </w:r>
      <w:r w:rsidR="00536AC9" w:rsidRPr="00F524EF">
        <w:t xml:space="preserve"> uniemożliwiają rozpoznanie wniosku, pod rygorem pozostawienia </w:t>
      </w:r>
      <w:r w:rsidR="0095178B">
        <w:t>go</w:t>
      </w:r>
      <w:r w:rsidR="0095178B" w:rsidRPr="00F524EF">
        <w:t xml:space="preserve"> </w:t>
      </w:r>
      <w:r w:rsidR="00536AC9" w:rsidRPr="00F524EF">
        <w:t>bez rozpoznania.</w:t>
      </w:r>
    </w:p>
    <w:p w14:paraId="6C7B9ADC" w14:textId="446BF22C" w:rsidR="00A54B35" w:rsidRPr="00F524EF" w:rsidRDefault="00536AC9" w:rsidP="00F8127A">
      <w:pPr>
        <w:pStyle w:val="ZARTzmartartykuempunktem"/>
      </w:pPr>
      <w:r w:rsidRPr="00C56D98">
        <w:t>Art. 36e.</w:t>
      </w:r>
      <w:r w:rsidRPr="00F524EF">
        <w:t xml:space="preserve"> 1. </w:t>
      </w:r>
      <w:r w:rsidR="00D02217" w:rsidRPr="00F524EF">
        <w:t xml:space="preserve">Minister Obrony Narodowej, minister właściwy do spraw wewnętrznych, Szef Agencji Bezpieczeństwa Wewnętrznego albo Szef Agencji Wywiadu </w:t>
      </w:r>
      <w:r w:rsidR="00D772A0" w:rsidRPr="00F524EF">
        <w:t>rozpatruj</w:t>
      </w:r>
      <w:r w:rsidR="00183E80">
        <w:t>ą</w:t>
      </w:r>
      <w:r w:rsidR="00A54B35" w:rsidRPr="00F524EF">
        <w:t xml:space="preserve"> sprawę nie później niż</w:t>
      </w:r>
      <w:r w:rsidR="008B65DA" w:rsidRPr="00F524EF">
        <w:t xml:space="preserve"> w </w:t>
      </w:r>
      <w:r w:rsidR="00D02217" w:rsidRPr="00F524EF">
        <w:t xml:space="preserve">terminie </w:t>
      </w:r>
      <w:r w:rsidR="008B65DA" w:rsidRPr="00F524EF">
        <w:t>2 </w:t>
      </w:r>
      <w:r w:rsidR="00B614C5" w:rsidRPr="00F524EF">
        <w:t>miesięcy</w:t>
      </w:r>
      <w:r w:rsidR="00D02217" w:rsidRPr="00F524EF">
        <w:t xml:space="preserve"> od dnia otrzymania kompletnego</w:t>
      </w:r>
      <w:r w:rsidR="008B65DA" w:rsidRPr="00F524EF">
        <w:t xml:space="preserve"> i </w:t>
      </w:r>
      <w:r w:rsidR="00D02217" w:rsidRPr="00F524EF">
        <w:t>prawidłowo wypełnionego wniosku</w:t>
      </w:r>
      <w:r w:rsidR="00A54B35" w:rsidRPr="00F524EF">
        <w:t>.</w:t>
      </w:r>
    </w:p>
    <w:p w14:paraId="5CF0DBBD" w14:textId="77777777" w:rsidR="002A5E26" w:rsidRPr="00F524EF" w:rsidRDefault="00A54B35" w:rsidP="00F524EF">
      <w:pPr>
        <w:pStyle w:val="ZUSTzmustartykuempunktem"/>
        <w:keepNext/>
      </w:pPr>
      <w:r w:rsidRPr="00F524EF">
        <w:t xml:space="preserve">2. </w:t>
      </w:r>
      <w:r w:rsidR="00D772A0" w:rsidRPr="00F524EF">
        <w:t>Po rozpatrzeniu sprawy właściwy organ,</w:t>
      </w:r>
      <w:r w:rsidR="008B65DA" w:rsidRPr="00F524EF">
        <w:t xml:space="preserve"> o </w:t>
      </w:r>
      <w:r w:rsidR="00D772A0" w:rsidRPr="00F524EF">
        <w:t>którym mowa</w:t>
      </w:r>
      <w:r w:rsidR="008B65DA" w:rsidRPr="00F524EF">
        <w:t xml:space="preserve"> w ust. </w:t>
      </w:r>
      <w:r w:rsidR="00D772A0" w:rsidRPr="00F524EF">
        <w:t>1, przesyła Zainteresowanemu:</w:t>
      </w:r>
    </w:p>
    <w:p w14:paraId="1F2AB834" w14:textId="77777777" w:rsidR="002A5E26" w:rsidRPr="00F524EF" w:rsidRDefault="00D772A0" w:rsidP="00097F30">
      <w:pPr>
        <w:pStyle w:val="ZPKTzmpktartykuempunktem"/>
      </w:pPr>
      <w:r w:rsidRPr="00F524EF">
        <w:t>1)</w:t>
      </w:r>
      <w:r w:rsidR="00F37393" w:rsidRPr="00F524EF">
        <w:tab/>
      </w:r>
      <w:r w:rsidR="00224CDB" w:rsidRPr="00F524EF">
        <w:t>rozstrzygnięcie</w:t>
      </w:r>
      <w:r w:rsidR="008B65DA" w:rsidRPr="00F524EF">
        <w:t xml:space="preserve"> o </w:t>
      </w:r>
      <w:r w:rsidR="001663DA" w:rsidRPr="00F524EF">
        <w:t>wysokości przysługującej rekompensaty</w:t>
      </w:r>
      <w:r w:rsidRPr="00F524EF">
        <w:t>;</w:t>
      </w:r>
    </w:p>
    <w:p w14:paraId="44E974DD" w14:textId="5C8F8DAE" w:rsidR="00AC2CE1" w:rsidRPr="00F524EF" w:rsidRDefault="00D772A0" w:rsidP="00097F30">
      <w:pPr>
        <w:pStyle w:val="ZPKTzmpktartykuempunktem"/>
      </w:pPr>
      <w:r w:rsidRPr="00F524EF">
        <w:t>2)</w:t>
      </w:r>
      <w:r w:rsidR="00F37393" w:rsidRPr="00F524EF">
        <w:tab/>
      </w:r>
      <w:r w:rsidR="00AC2CE1" w:rsidRPr="00F524EF">
        <w:t>informację</w:t>
      </w:r>
      <w:r w:rsidR="009F4E80">
        <w:t>, że</w:t>
      </w:r>
      <w:r w:rsidR="008B65DA" w:rsidRPr="00F524EF">
        <w:t xml:space="preserve"> </w:t>
      </w:r>
      <w:r w:rsidR="00AC2CE1" w:rsidRPr="00F524EF">
        <w:rPr>
          <w:rFonts w:cs="Times New Roman"/>
          <w:szCs w:val="24"/>
        </w:rPr>
        <w:t>konieczn</w:t>
      </w:r>
      <w:r w:rsidR="009F4E80">
        <w:rPr>
          <w:rFonts w:cs="Times New Roman"/>
          <w:szCs w:val="24"/>
        </w:rPr>
        <w:t>e jest</w:t>
      </w:r>
      <w:r w:rsidR="00AC2CE1" w:rsidRPr="00F524EF">
        <w:rPr>
          <w:rFonts w:cs="Times New Roman"/>
          <w:szCs w:val="24"/>
        </w:rPr>
        <w:t xml:space="preserve"> złożeni</w:t>
      </w:r>
      <w:r w:rsidR="009F4E80">
        <w:rPr>
          <w:rFonts w:cs="Times New Roman"/>
          <w:szCs w:val="24"/>
        </w:rPr>
        <w:t>e</w:t>
      </w:r>
      <w:r w:rsidR="00AC2CE1" w:rsidRPr="00F524EF">
        <w:rPr>
          <w:rFonts w:cs="Times New Roman"/>
          <w:szCs w:val="24"/>
        </w:rPr>
        <w:t xml:space="preserve"> oświadczenia</w:t>
      </w:r>
      <w:r w:rsidR="008B65DA" w:rsidRPr="00F524EF">
        <w:rPr>
          <w:rFonts w:cs="Times New Roman"/>
          <w:szCs w:val="24"/>
        </w:rPr>
        <w:t xml:space="preserve"> o </w:t>
      </w:r>
      <w:r w:rsidR="00AC2CE1" w:rsidRPr="00F524EF">
        <w:rPr>
          <w:rFonts w:cs="Times New Roman"/>
          <w:szCs w:val="24"/>
        </w:rPr>
        <w:t>przyjęciu rekompensaty albo</w:t>
      </w:r>
      <w:r w:rsidR="008B65DA" w:rsidRPr="00F524EF">
        <w:rPr>
          <w:rFonts w:cs="Times New Roman"/>
          <w:szCs w:val="24"/>
        </w:rPr>
        <w:t xml:space="preserve"> o </w:t>
      </w:r>
      <w:r w:rsidR="00AC2CE1" w:rsidRPr="00F524EF">
        <w:rPr>
          <w:rFonts w:cs="Times New Roman"/>
          <w:szCs w:val="24"/>
        </w:rPr>
        <w:t>rezygnacji</w:t>
      </w:r>
      <w:r w:rsidR="008B65DA" w:rsidRPr="00F524EF">
        <w:rPr>
          <w:rFonts w:cs="Times New Roman"/>
          <w:szCs w:val="24"/>
        </w:rPr>
        <w:t xml:space="preserve"> z </w:t>
      </w:r>
      <w:r w:rsidR="00AC2CE1" w:rsidRPr="00F524EF">
        <w:rPr>
          <w:rFonts w:cs="Times New Roman"/>
          <w:szCs w:val="24"/>
        </w:rPr>
        <w:t>rekompensaty</w:t>
      </w:r>
      <w:r w:rsidR="009F4E80">
        <w:rPr>
          <w:rFonts w:cs="Times New Roman"/>
          <w:szCs w:val="24"/>
        </w:rPr>
        <w:t xml:space="preserve">, oraz </w:t>
      </w:r>
      <w:r w:rsidR="00AC2CE1" w:rsidRPr="00F524EF">
        <w:rPr>
          <w:rFonts w:cs="Times New Roman"/>
          <w:szCs w:val="24"/>
        </w:rPr>
        <w:t>pouczenie</w:t>
      </w:r>
      <w:r w:rsidR="008B65DA" w:rsidRPr="00F524EF">
        <w:rPr>
          <w:rFonts w:cs="Times New Roman"/>
          <w:szCs w:val="24"/>
        </w:rPr>
        <w:t xml:space="preserve"> o </w:t>
      </w:r>
      <w:r w:rsidR="00AC2CE1" w:rsidRPr="00F524EF">
        <w:rPr>
          <w:rFonts w:cs="Times New Roman"/>
          <w:szCs w:val="24"/>
        </w:rPr>
        <w:t xml:space="preserve">terminach do złożenia oświadczeń </w:t>
      </w:r>
      <w:r w:rsidR="00AC2CE1" w:rsidRPr="00F524EF">
        <w:rPr>
          <w:rFonts w:cs="Times New Roman"/>
          <w:szCs w:val="24"/>
        </w:rPr>
        <w:lastRenderedPageBreak/>
        <w:t xml:space="preserve">oraz </w:t>
      </w:r>
      <w:r w:rsidR="00CD46CB">
        <w:rPr>
          <w:rFonts w:cs="Times New Roman"/>
          <w:szCs w:val="24"/>
        </w:rPr>
        <w:t xml:space="preserve">o </w:t>
      </w:r>
      <w:r w:rsidR="00AC2CE1" w:rsidRPr="00F524EF">
        <w:rPr>
          <w:rFonts w:cs="Times New Roman"/>
          <w:szCs w:val="24"/>
        </w:rPr>
        <w:t>skutkach złożenia</w:t>
      </w:r>
      <w:r w:rsidR="008B65DA" w:rsidRPr="00F524EF">
        <w:rPr>
          <w:rFonts w:cs="Times New Roman"/>
          <w:szCs w:val="24"/>
        </w:rPr>
        <w:t xml:space="preserve"> i </w:t>
      </w:r>
      <w:r w:rsidR="00AC2CE1" w:rsidRPr="00F524EF">
        <w:rPr>
          <w:rFonts w:cs="Times New Roman"/>
          <w:szCs w:val="24"/>
        </w:rPr>
        <w:t>niezłożenia oświadczenia zgodnie</w:t>
      </w:r>
      <w:r w:rsidR="008B65DA" w:rsidRPr="00F524EF">
        <w:rPr>
          <w:rFonts w:cs="Times New Roman"/>
          <w:szCs w:val="24"/>
        </w:rPr>
        <w:t xml:space="preserve"> z art. </w:t>
      </w:r>
      <w:r w:rsidR="00AC2CE1" w:rsidRPr="00F524EF">
        <w:rPr>
          <w:rFonts w:cs="Times New Roman"/>
          <w:szCs w:val="24"/>
        </w:rPr>
        <w:t>36h</w:t>
      </w:r>
      <w:r w:rsidR="00AC2CE1" w:rsidRPr="00F524EF">
        <w:t>,</w:t>
      </w:r>
      <w:r w:rsidR="008B65DA" w:rsidRPr="00F524EF">
        <w:t xml:space="preserve"> a </w:t>
      </w:r>
      <w:r w:rsidR="00AC2CE1" w:rsidRPr="00F524EF">
        <w:t>także</w:t>
      </w:r>
      <w:r w:rsidR="008B65DA" w:rsidRPr="00F524EF">
        <w:t xml:space="preserve"> o </w:t>
      </w:r>
      <w:r w:rsidR="00AC2CE1" w:rsidRPr="00F524EF">
        <w:t>dopuszczalności wniesienia skargi do sądu administracyjnego.</w:t>
      </w:r>
    </w:p>
    <w:p w14:paraId="4B35112F" w14:textId="77777777" w:rsidR="00AB1B2D" w:rsidRPr="00F524EF" w:rsidRDefault="00AB1B2D" w:rsidP="00097F30">
      <w:pPr>
        <w:pStyle w:val="ZUSTzmustartykuempunktem"/>
      </w:pPr>
      <w:r w:rsidRPr="00F524EF">
        <w:t xml:space="preserve">3. </w:t>
      </w:r>
      <w:r w:rsidR="00D772A0" w:rsidRPr="00F524EF">
        <w:t>Zainteresowany niezadowolony</w:t>
      </w:r>
      <w:r w:rsidR="008B65DA" w:rsidRPr="00F524EF">
        <w:t xml:space="preserve"> z </w:t>
      </w:r>
      <w:r w:rsidR="00D772A0" w:rsidRPr="00F524EF">
        <w:t>rozstrzygnięcia ma prawo do wniesienia skargi do sądu administracyjnego za pośrednictwem organu, który wydał rozstrzygnięcie.</w:t>
      </w:r>
    </w:p>
    <w:p w14:paraId="4DE11C2E" w14:textId="5B832832" w:rsidR="00C1031E" w:rsidRPr="00F524EF" w:rsidRDefault="00C1031E" w:rsidP="00F524EF">
      <w:pPr>
        <w:pStyle w:val="ZARTzmartartykuempunktem"/>
        <w:keepNext/>
      </w:pPr>
      <w:r w:rsidRPr="00C56D98">
        <w:t>Art. 36</w:t>
      </w:r>
      <w:r w:rsidR="001663DA" w:rsidRPr="00C56D98">
        <w:t>f</w:t>
      </w:r>
      <w:r w:rsidRPr="00C56D98">
        <w:t>.</w:t>
      </w:r>
      <w:r w:rsidRPr="00456531">
        <w:t> </w:t>
      </w:r>
      <w:r w:rsidRPr="00F524EF">
        <w:t xml:space="preserve">1. Postępowania nie </w:t>
      </w:r>
      <w:r w:rsidR="002A5E26" w:rsidRPr="00F524EF">
        <w:t>wszczyna się,</w:t>
      </w:r>
      <w:r w:rsidR="008B65DA" w:rsidRPr="00F524EF">
        <w:t xml:space="preserve"> a </w:t>
      </w:r>
      <w:r w:rsidR="002A5E26" w:rsidRPr="00F524EF">
        <w:t>wszczęte</w:t>
      </w:r>
      <w:r w:rsidR="00267546">
        <w:t xml:space="preserve"> –</w:t>
      </w:r>
      <w:r w:rsidR="002A5E26" w:rsidRPr="00F524EF">
        <w:t xml:space="preserve"> umarza</w:t>
      </w:r>
      <w:r w:rsidR="00267546">
        <w:t>,</w:t>
      </w:r>
      <w:r w:rsidR="002A5E26" w:rsidRPr="00F524EF">
        <w:t xml:space="preserve"> także</w:t>
      </w:r>
      <w:r w:rsidR="008B65DA" w:rsidRPr="00F524EF">
        <w:t xml:space="preserve"> w </w:t>
      </w:r>
      <w:r w:rsidRPr="00F524EF">
        <w:t>przypadku gdy</w:t>
      </w:r>
      <w:r w:rsidR="008B65DA" w:rsidRPr="00F524EF">
        <w:t xml:space="preserve"> w </w:t>
      </w:r>
      <w:r w:rsidRPr="00F524EF">
        <w:t>związku</w:t>
      </w:r>
      <w:r w:rsidR="008B65DA" w:rsidRPr="00F524EF">
        <w:t xml:space="preserve"> z </w:t>
      </w:r>
      <w:r w:rsidRPr="00F524EF">
        <w:t xml:space="preserve">uszczerbkiem na zdrowiu, </w:t>
      </w:r>
      <w:r w:rsidR="002A6095">
        <w:t>doznanym</w:t>
      </w:r>
      <w:r w:rsidR="002A6095" w:rsidRPr="00F524EF">
        <w:t xml:space="preserve"> </w:t>
      </w:r>
      <w:r w:rsidRPr="00F524EF">
        <w:t>wskutek wypadku pozostającego</w:t>
      </w:r>
      <w:r w:rsidR="008B65DA" w:rsidRPr="00F524EF">
        <w:t xml:space="preserve"> w </w:t>
      </w:r>
      <w:r w:rsidRPr="00F524EF">
        <w:t>związku</w:t>
      </w:r>
      <w:r w:rsidR="008B65DA" w:rsidRPr="00F524EF">
        <w:t xml:space="preserve"> z </w:t>
      </w:r>
      <w:r w:rsidRPr="00F524EF">
        <w:t>działaniami poza granicami państwa lub choroby nabytej podczas wykonywania zadań lub obowiązków służbowych poza granicami państwa:</w:t>
      </w:r>
    </w:p>
    <w:p w14:paraId="5002DDF6" w14:textId="77777777" w:rsidR="00C1031E" w:rsidRPr="00F524EF" w:rsidRDefault="00C1031E" w:rsidP="00097F30">
      <w:pPr>
        <w:pStyle w:val="ZPKTzmpktartykuempunktem"/>
      </w:pPr>
      <w:r w:rsidRPr="00F524EF">
        <w:t>1)</w:t>
      </w:r>
      <w:r w:rsidR="00A50627" w:rsidRPr="00F524EF">
        <w:tab/>
      </w:r>
      <w:r w:rsidRPr="00F524EF">
        <w:t>wydano prawomocny wyrok albo zawarto ugodę</w:t>
      </w:r>
      <w:r w:rsidR="008B65DA" w:rsidRPr="00F524EF">
        <w:t xml:space="preserve"> w </w:t>
      </w:r>
      <w:r w:rsidRPr="00F524EF">
        <w:t>sprawie</w:t>
      </w:r>
      <w:r w:rsidR="008B65DA" w:rsidRPr="00F524EF">
        <w:t xml:space="preserve"> o </w:t>
      </w:r>
      <w:r w:rsidRPr="00F524EF">
        <w:t>zadośćuczynienie;</w:t>
      </w:r>
    </w:p>
    <w:p w14:paraId="190A0AA0" w14:textId="77777777" w:rsidR="00C1031E" w:rsidRPr="00F524EF" w:rsidRDefault="00C1031E" w:rsidP="00097F30">
      <w:pPr>
        <w:pStyle w:val="ZPKTzmpktartykuempunktem"/>
      </w:pPr>
      <w:r w:rsidRPr="00F524EF">
        <w:t>2)</w:t>
      </w:r>
      <w:r w:rsidRPr="00F524EF">
        <w:tab/>
        <w:t>toczy się postępowanie sądowe</w:t>
      </w:r>
      <w:r w:rsidR="008B65DA" w:rsidRPr="00F524EF">
        <w:t xml:space="preserve"> w </w:t>
      </w:r>
      <w:r w:rsidRPr="00F524EF">
        <w:t>sprawie</w:t>
      </w:r>
      <w:r w:rsidR="008B65DA" w:rsidRPr="00F524EF">
        <w:t xml:space="preserve"> o </w:t>
      </w:r>
      <w:r w:rsidRPr="00F524EF">
        <w:t>zadośćuczynienie;</w:t>
      </w:r>
    </w:p>
    <w:p w14:paraId="314650F3" w14:textId="04B5EC80" w:rsidR="00C1031E" w:rsidRPr="00F524EF" w:rsidRDefault="00C1031E" w:rsidP="00097F30">
      <w:pPr>
        <w:pStyle w:val="ZPKTzmpktartykuempunktem"/>
      </w:pPr>
      <w:r w:rsidRPr="00F524EF">
        <w:t>3)</w:t>
      </w:r>
      <w:r w:rsidRPr="00F524EF">
        <w:tab/>
        <w:t>Zainteresowany uzyskał zadośćuczynienie od sprawcy czynu powodującego</w:t>
      </w:r>
      <w:r w:rsidR="00364584">
        <w:t xml:space="preserve"> krzywd</w:t>
      </w:r>
      <w:r w:rsidR="00124876">
        <w:t>ę</w:t>
      </w:r>
      <w:r w:rsidRPr="00F524EF">
        <w:t>;</w:t>
      </w:r>
    </w:p>
    <w:p w14:paraId="719C5649" w14:textId="77777777" w:rsidR="009A2EAA" w:rsidRPr="00F524EF" w:rsidRDefault="00C1031E" w:rsidP="00097F30">
      <w:pPr>
        <w:pStyle w:val="ZPKTzmpktartykuempunktem"/>
      </w:pPr>
      <w:r w:rsidRPr="00F524EF">
        <w:t>4)</w:t>
      </w:r>
      <w:r w:rsidRPr="00F524EF">
        <w:tab/>
        <w:t>sąd</w:t>
      </w:r>
      <w:r w:rsidR="008B65DA" w:rsidRPr="00F524EF">
        <w:t xml:space="preserve"> w </w:t>
      </w:r>
      <w:r w:rsidRPr="00F524EF">
        <w:t>postępowaniu karnym orzekł na rzecz Zainteresowanego zadośćuczynienie za doznaną krzywdę</w:t>
      </w:r>
      <w:r w:rsidR="00852978" w:rsidRPr="00F524EF">
        <w:t>.</w:t>
      </w:r>
    </w:p>
    <w:p w14:paraId="15A730D3" w14:textId="77777777" w:rsidR="009A2EAA" w:rsidRPr="00F524EF" w:rsidRDefault="009A2EAA" w:rsidP="00097F30">
      <w:pPr>
        <w:pStyle w:val="ZUSTzmustartykuempunktem"/>
      </w:pPr>
      <w:r w:rsidRPr="00F524EF">
        <w:t>2. Prawo do rekompensaty wygasa</w:t>
      </w:r>
      <w:r w:rsidR="008B65DA" w:rsidRPr="00F524EF">
        <w:t xml:space="preserve"> z </w:t>
      </w:r>
      <w:r w:rsidRPr="00F524EF">
        <w:t>dniem śmierci Zainteresowanego.</w:t>
      </w:r>
    </w:p>
    <w:p w14:paraId="4A08BD55" w14:textId="18832517" w:rsidR="00C1031E" w:rsidRPr="00F524EF" w:rsidRDefault="00C1031E" w:rsidP="00F524EF">
      <w:pPr>
        <w:pStyle w:val="ZARTzmartartykuempunktem"/>
        <w:keepNext/>
      </w:pPr>
      <w:r w:rsidRPr="00C56D98">
        <w:t>Art. 36</w:t>
      </w:r>
      <w:r w:rsidR="001663DA" w:rsidRPr="00C56D98">
        <w:t>g</w:t>
      </w:r>
      <w:r w:rsidRPr="00C56D98">
        <w:t>.</w:t>
      </w:r>
      <w:r w:rsidRPr="00456531">
        <w:t> </w:t>
      </w:r>
      <w:r w:rsidRPr="00F524EF">
        <w:t>Administratorem danych osobowych</w:t>
      </w:r>
      <w:r w:rsidR="00E71E81">
        <w:t>, które są</w:t>
      </w:r>
      <w:r w:rsidRPr="00F524EF">
        <w:t xml:space="preserve"> zawart</w:t>
      </w:r>
      <w:r w:rsidR="00E71E81">
        <w:t>e</w:t>
      </w:r>
      <w:r w:rsidR="008B65DA" w:rsidRPr="00F524EF">
        <w:t xml:space="preserve"> w </w:t>
      </w:r>
      <w:r w:rsidRPr="00F524EF">
        <w:t>dokumentacji gromadzonej lub sporządzonej w związku</w:t>
      </w:r>
      <w:r w:rsidR="008B65DA" w:rsidRPr="00F524EF">
        <w:t xml:space="preserve"> z </w:t>
      </w:r>
      <w:r w:rsidRPr="00F524EF">
        <w:t>postępowaniem wszczętym na wniosek:</w:t>
      </w:r>
    </w:p>
    <w:p w14:paraId="4C5445F0" w14:textId="5E1E928D" w:rsidR="00C1031E" w:rsidRPr="00F524EF" w:rsidRDefault="00C1031E" w:rsidP="00097F30">
      <w:pPr>
        <w:pStyle w:val="ZPKTzmpktartykuempunktem"/>
      </w:pPr>
      <w:r w:rsidRPr="00F524EF">
        <w:t>1)</w:t>
      </w:r>
      <w:r w:rsidRPr="00F524EF">
        <w:tab/>
        <w:t xml:space="preserve">weterana </w:t>
      </w:r>
      <w:proofErr w:type="spellStart"/>
      <w:r w:rsidRPr="00F524EF">
        <w:t>poszkodowanego</w:t>
      </w:r>
      <w:r w:rsidR="00365202">
        <w:t>-</w:t>
      </w:r>
      <w:r w:rsidRPr="00F524EF">
        <w:t>żołnierza</w:t>
      </w:r>
      <w:proofErr w:type="spellEnd"/>
      <w:r w:rsidR="00365202">
        <w:t>,</w:t>
      </w:r>
      <w:r w:rsidRPr="00F524EF">
        <w:t xml:space="preserve"> jest Minister Obrony Narodowej;</w:t>
      </w:r>
    </w:p>
    <w:p w14:paraId="580BDCC8" w14:textId="6964D46E" w:rsidR="00C1031E" w:rsidRPr="00F524EF" w:rsidRDefault="00C1031E" w:rsidP="00097F30">
      <w:pPr>
        <w:pStyle w:val="ZPKTzmpktartykuempunktem"/>
      </w:pPr>
      <w:r w:rsidRPr="00F524EF">
        <w:t>2)</w:t>
      </w:r>
      <w:r w:rsidRPr="00F524EF">
        <w:tab/>
        <w:t xml:space="preserve">weterana </w:t>
      </w:r>
      <w:proofErr w:type="spellStart"/>
      <w:r w:rsidRPr="00F524EF">
        <w:t>poszkodowanego</w:t>
      </w:r>
      <w:r w:rsidR="00365202">
        <w:t>-</w:t>
      </w:r>
      <w:r w:rsidRPr="00F524EF">
        <w:t>funkcjonariusza</w:t>
      </w:r>
      <w:proofErr w:type="spellEnd"/>
      <w:r w:rsidR="00365202">
        <w:t>,</w:t>
      </w:r>
      <w:r w:rsidRPr="00F524EF">
        <w:t xml:space="preserve"> jest minister właściwy do spraw wewnętrznych;</w:t>
      </w:r>
    </w:p>
    <w:p w14:paraId="5A21C144" w14:textId="5F51DA3E" w:rsidR="00C1031E" w:rsidRPr="00F524EF" w:rsidRDefault="00C1031E" w:rsidP="00097F30">
      <w:pPr>
        <w:pStyle w:val="ZPKTzmpktartykuempunktem"/>
      </w:pPr>
      <w:r w:rsidRPr="00F524EF">
        <w:t>3)</w:t>
      </w:r>
      <w:r w:rsidRPr="00F524EF">
        <w:tab/>
        <w:t xml:space="preserve">weterana </w:t>
      </w:r>
      <w:proofErr w:type="spellStart"/>
      <w:r w:rsidRPr="00F524EF">
        <w:t>poszkodowanego</w:t>
      </w:r>
      <w:r w:rsidR="00E71E81">
        <w:t>-</w:t>
      </w:r>
      <w:r w:rsidRPr="00F524EF">
        <w:t>funkcjonariusza</w:t>
      </w:r>
      <w:proofErr w:type="spellEnd"/>
      <w:r w:rsidRPr="00F524EF">
        <w:t xml:space="preserve"> ABW</w:t>
      </w:r>
      <w:r w:rsidR="00365202">
        <w:t>,</w:t>
      </w:r>
      <w:r w:rsidRPr="00F524EF">
        <w:t xml:space="preserve"> jest Szef Agencji Bezpieczeństwa Wewnętrznego;</w:t>
      </w:r>
    </w:p>
    <w:p w14:paraId="5C003B06" w14:textId="65DB2329" w:rsidR="00C1031E" w:rsidRPr="00F524EF" w:rsidRDefault="00C1031E" w:rsidP="00097F30">
      <w:pPr>
        <w:pStyle w:val="ZPKTzmpktartykuempunktem"/>
      </w:pPr>
      <w:r w:rsidRPr="00F524EF">
        <w:t>4)</w:t>
      </w:r>
      <w:r w:rsidRPr="00F524EF">
        <w:tab/>
        <w:t xml:space="preserve">weterana </w:t>
      </w:r>
      <w:proofErr w:type="spellStart"/>
      <w:r w:rsidRPr="00F524EF">
        <w:t>poszkodowanego</w:t>
      </w:r>
      <w:r w:rsidR="00365202">
        <w:t>-</w:t>
      </w:r>
      <w:r w:rsidRPr="00F524EF">
        <w:t>funkcjonariusza</w:t>
      </w:r>
      <w:proofErr w:type="spellEnd"/>
      <w:r w:rsidRPr="00F524EF">
        <w:t xml:space="preserve"> AW</w:t>
      </w:r>
      <w:r w:rsidR="00365202">
        <w:t>,</w:t>
      </w:r>
      <w:r w:rsidRPr="00F524EF">
        <w:t xml:space="preserve"> jest Szef Agencji Wywiadu.</w:t>
      </w:r>
    </w:p>
    <w:bookmarkEnd w:id="0"/>
    <w:p w14:paraId="0FE52F8C" w14:textId="3C521B7D" w:rsidR="00AC2CE1" w:rsidRPr="0090774C" w:rsidRDefault="00B614C5" w:rsidP="004A46F4">
      <w:pPr>
        <w:pStyle w:val="ZARTzmartartykuempunktem"/>
      </w:pPr>
      <w:r w:rsidRPr="0090774C">
        <w:t>Art. 36</w:t>
      </w:r>
      <w:r w:rsidR="001663DA" w:rsidRPr="0090774C">
        <w:t>h</w:t>
      </w:r>
      <w:r w:rsidRPr="0090774C">
        <w:t xml:space="preserve">. 1. </w:t>
      </w:r>
      <w:r w:rsidR="00AC2CE1" w:rsidRPr="0090774C">
        <w:t>Zainteresowany składa odpowiednio Ministrowi Obrony Narodowej, ministrowi właściwemu do spraw wewnętrznych, Szefowi Agencji Bezpieczeństwa Wewnętrznego albo Szefowi Agencji Wywiadu oświadczenie o przyjęciu rekompensaty albo</w:t>
      </w:r>
      <w:r w:rsidR="008B65DA" w:rsidRPr="0090774C">
        <w:t xml:space="preserve"> o </w:t>
      </w:r>
      <w:r w:rsidR="00AC2CE1" w:rsidRPr="0090774C">
        <w:t>rezygnacji</w:t>
      </w:r>
      <w:r w:rsidR="008B65DA" w:rsidRPr="0090774C">
        <w:t xml:space="preserve"> z </w:t>
      </w:r>
      <w:r w:rsidR="00AC2CE1" w:rsidRPr="0090774C">
        <w:t>rekompensaty</w:t>
      </w:r>
      <w:r w:rsidR="008B65DA" w:rsidRPr="0090774C">
        <w:rPr>
          <w:rFonts w:eastAsia="Calibri"/>
        </w:rPr>
        <w:t xml:space="preserve"> </w:t>
      </w:r>
      <w:r w:rsidR="00B1322A" w:rsidRPr="0090774C">
        <w:rPr>
          <w:rFonts w:eastAsia="Calibri"/>
        </w:rPr>
        <w:t xml:space="preserve">– </w:t>
      </w:r>
      <w:r w:rsidR="008B65DA" w:rsidRPr="0090774C">
        <w:rPr>
          <w:rFonts w:eastAsia="Calibri"/>
        </w:rPr>
        <w:t>w </w:t>
      </w:r>
      <w:r w:rsidR="00AC2CE1" w:rsidRPr="0090774C">
        <w:rPr>
          <w:rFonts w:eastAsia="Calibri"/>
        </w:rPr>
        <w:t>terminie 3</w:t>
      </w:r>
      <w:r w:rsidR="008B65DA" w:rsidRPr="0090774C">
        <w:rPr>
          <w:rFonts w:eastAsia="Calibri"/>
        </w:rPr>
        <w:t>0 </w:t>
      </w:r>
      <w:r w:rsidR="00AC2CE1" w:rsidRPr="0090774C">
        <w:rPr>
          <w:rFonts w:eastAsia="Calibri"/>
        </w:rPr>
        <w:t>dni od dnia doręczenia rozstrzygnięcia</w:t>
      </w:r>
      <w:r w:rsidR="008B65DA" w:rsidRPr="0090774C">
        <w:rPr>
          <w:rFonts w:eastAsia="Calibri"/>
        </w:rPr>
        <w:t xml:space="preserve"> o </w:t>
      </w:r>
      <w:r w:rsidR="00AC2CE1" w:rsidRPr="0090774C">
        <w:rPr>
          <w:rFonts w:eastAsia="Calibri"/>
        </w:rPr>
        <w:t>przyznaniu rekompensaty, chyba że wniósł skargę do sądu administracyjnego.</w:t>
      </w:r>
    </w:p>
    <w:p w14:paraId="665DC395" w14:textId="5BCA4043" w:rsidR="00AC2CE1" w:rsidRPr="00F524EF" w:rsidRDefault="00EC1B0B" w:rsidP="00097F30">
      <w:pPr>
        <w:pStyle w:val="ZUSTzmustartykuempunktem"/>
        <w:rPr>
          <w:rFonts w:cs="Times New Roman"/>
          <w:szCs w:val="24"/>
        </w:rPr>
      </w:pPr>
      <w:r w:rsidRPr="00F524EF">
        <w:rPr>
          <w:rFonts w:cs="Times New Roman"/>
          <w:szCs w:val="24"/>
        </w:rPr>
        <w:t>2.</w:t>
      </w:r>
      <w:r w:rsidR="008B65DA" w:rsidRPr="00F524EF">
        <w:rPr>
          <w:rFonts w:cs="Times New Roman"/>
          <w:szCs w:val="24"/>
        </w:rPr>
        <w:t xml:space="preserve"> W </w:t>
      </w:r>
      <w:r w:rsidR="00AC2CE1" w:rsidRPr="00F524EF">
        <w:rPr>
          <w:rFonts w:cs="Times New Roman"/>
          <w:szCs w:val="24"/>
        </w:rPr>
        <w:t>przypadku wniesienia</w:t>
      </w:r>
      <w:r w:rsidR="008D7745">
        <w:rPr>
          <w:rFonts w:cs="Times New Roman"/>
          <w:szCs w:val="24"/>
        </w:rPr>
        <w:t xml:space="preserve"> do sądu administracyjnego</w:t>
      </w:r>
      <w:r w:rsidR="00AC2CE1" w:rsidRPr="00F524EF">
        <w:rPr>
          <w:rFonts w:cs="Times New Roman"/>
          <w:szCs w:val="24"/>
        </w:rPr>
        <w:t xml:space="preserve"> skargi na rozstrzygnięcie</w:t>
      </w:r>
      <w:r w:rsidR="008B65DA" w:rsidRPr="00F524EF">
        <w:rPr>
          <w:rFonts w:cs="Times New Roman"/>
          <w:szCs w:val="24"/>
        </w:rPr>
        <w:t xml:space="preserve"> </w:t>
      </w:r>
      <w:r w:rsidR="008B65DA" w:rsidRPr="00F524EF">
        <w:t>o</w:t>
      </w:r>
      <w:r w:rsidR="008B65DA" w:rsidRPr="00F524EF">
        <w:rPr>
          <w:rFonts w:cs="Times New Roman"/>
          <w:szCs w:val="24"/>
        </w:rPr>
        <w:t> </w:t>
      </w:r>
      <w:r w:rsidR="00AC2CE1" w:rsidRPr="00F524EF">
        <w:t>wysokości przysługującej rekompensaty termin na złożenie wybranego oświadczenia liczy się od dnia prawomocnego oddalenia skargi albo ponownego rozpatrzenia sprawy przez właściwy organ.</w:t>
      </w:r>
    </w:p>
    <w:p w14:paraId="36250E09" w14:textId="77777777" w:rsidR="00852978" w:rsidRPr="00F524EF" w:rsidRDefault="00EC1B0B" w:rsidP="00097F30">
      <w:pPr>
        <w:pStyle w:val="ZUSTzmustartykuempunktem"/>
      </w:pPr>
      <w:r w:rsidRPr="00F524EF">
        <w:lastRenderedPageBreak/>
        <w:t xml:space="preserve">3. </w:t>
      </w:r>
      <w:r w:rsidR="00852978" w:rsidRPr="00F524EF">
        <w:t xml:space="preserve">Warunkiem wypłaty rekompensaty jest </w:t>
      </w:r>
      <w:r w:rsidR="00CC17CB" w:rsidRPr="00F524EF">
        <w:t>złożeni</w:t>
      </w:r>
      <w:r w:rsidR="00BA04E1" w:rsidRPr="00F524EF">
        <w:t>e</w:t>
      </w:r>
      <w:r w:rsidR="00CC17CB" w:rsidRPr="00F524EF">
        <w:t xml:space="preserve"> oświadczenia</w:t>
      </w:r>
      <w:r w:rsidR="008B65DA" w:rsidRPr="00F524EF">
        <w:t xml:space="preserve"> o </w:t>
      </w:r>
      <w:r w:rsidR="00CC17CB" w:rsidRPr="00F524EF">
        <w:t>przyjęciu rekompensaty.</w:t>
      </w:r>
    </w:p>
    <w:p w14:paraId="4698401E" w14:textId="77777777" w:rsidR="00B614C5" w:rsidRPr="0090774C" w:rsidRDefault="00EC1B0B" w:rsidP="0090774C">
      <w:pPr>
        <w:pStyle w:val="ZUSTzmustartykuempunktem"/>
      </w:pPr>
      <w:r w:rsidRPr="00F524EF">
        <w:t xml:space="preserve">4. </w:t>
      </w:r>
      <w:r w:rsidR="00B614C5" w:rsidRPr="00F524EF">
        <w:t>Złożenie oświadczenia</w:t>
      </w:r>
      <w:r w:rsidR="008B65DA" w:rsidRPr="00F524EF">
        <w:t xml:space="preserve"> o </w:t>
      </w:r>
      <w:r w:rsidR="00B614C5" w:rsidRPr="00F524EF">
        <w:t>przyjęciu rekompensaty jest równoznaczne ze zrzeczeniem się przez Zainteresowanego wszelkich roszczeń</w:t>
      </w:r>
      <w:r w:rsidR="008B65DA" w:rsidRPr="00F524EF">
        <w:t xml:space="preserve"> o </w:t>
      </w:r>
      <w:r w:rsidR="00B614C5" w:rsidRPr="00F524EF">
        <w:t>zadośćuczynienie pieniężne związane z uszczerbkiem na zdro</w:t>
      </w:r>
      <w:r w:rsidR="00F72554" w:rsidRPr="00F524EF">
        <w:t>wiu,</w:t>
      </w:r>
      <w:r w:rsidR="008B65DA" w:rsidRPr="00F524EF">
        <w:t xml:space="preserve"> o </w:t>
      </w:r>
      <w:r w:rsidR="00F72554" w:rsidRPr="00F524EF">
        <w:t>którym mowa</w:t>
      </w:r>
      <w:r w:rsidR="008B65DA" w:rsidRPr="00F524EF">
        <w:t xml:space="preserve"> w art. </w:t>
      </w:r>
      <w:r w:rsidR="00F72554" w:rsidRPr="00F524EF">
        <w:t>36b</w:t>
      </w:r>
      <w:r w:rsidR="00B614C5" w:rsidRPr="00F524EF">
        <w:t>.</w:t>
      </w:r>
    </w:p>
    <w:p w14:paraId="59E0985D" w14:textId="77777777" w:rsidR="00B614C5" w:rsidRPr="00F524EF" w:rsidRDefault="00EC1B0B" w:rsidP="00097F30">
      <w:pPr>
        <w:pStyle w:val="ZUSTzmustartykuempunktem"/>
      </w:pPr>
      <w:r w:rsidRPr="00F524EF">
        <w:rPr>
          <w:rFonts w:cs="Times New Roman"/>
          <w:szCs w:val="24"/>
        </w:rPr>
        <w:t xml:space="preserve">5. </w:t>
      </w:r>
      <w:r w:rsidR="00B614C5" w:rsidRPr="00F524EF">
        <w:rPr>
          <w:rFonts w:cs="Times New Roman"/>
          <w:szCs w:val="24"/>
        </w:rPr>
        <w:t>Oświadczenie</w:t>
      </w:r>
      <w:r w:rsidR="008B65DA" w:rsidRPr="00F524EF">
        <w:t xml:space="preserve"> o </w:t>
      </w:r>
      <w:r w:rsidR="00B614C5" w:rsidRPr="00F524EF">
        <w:t>przyjęciu rekompensaty zawiera informację</w:t>
      </w:r>
      <w:r w:rsidR="008B65DA" w:rsidRPr="00F524EF">
        <w:t xml:space="preserve"> o </w:t>
      </w:r>
      <w:r w:rsidR="00B614C5" w:rsidRPr="00F524EF">
        <w:t>formie wypłaty rekompensaty wraz ze wskazaniem numeru rachunku płatniczego albo adresu do wypłaty.</w:t>
      </w:r>
    </w:p>
    <w:p w14:paraId="1841FCFB" w14:textId="77777777" w:rsidR="00AC5F6D" w:rsidRPr="00F524EF" w:rsidRDefault="00EC1B0B" w:rsidP="00097F30">
      <w:pPr>
        <w:pStyle w:val="ZUSTzmustartykuempunktem"/>
      </w:pPr>
      <w:r w:rsidRPr="00F524EF">
        <w:t xml:space="preserve">6. </w:t>
      </w:r>
      <w:r w:rsidR="00B614C5" w:rsidRPr="00F524EF">
        <w:t>Złożenie oświadczenia</w:t>
      </w:r>
      <w:r w:rsidR="008B65DA" w:rsidRPr="00F524EF">
        <w:t xml:space="preserve"> o </w:t>
      </w:r>
      <w:r w:rsidR="00B614C5" w:rsidRPr="00F524EF">
        <w:t>rezygnacji</w:t>
      </w:r>
      <w:r w:rsidR="008B65DA" w:rsidRPr="00F524EF">
        <w:t xml:space="preserve"> z </w:t>
      </w:r>
      <w:r w:rsidR="00B614C5" w:rsidRPr="00F524EF">
        <w:t>rekompensaty lub niezłożenie żadnego</w:t>
      </w:r>
      <w:r w:rsidR="008B65DA" w:rsidRPr="00F524EF">
        <w:t xml:space="preserve"> z </w:t>
      </w:r>
      <w:r w:rsidR="00B614C5" w:rsidRPr="00F524EF">
        <w:t>oświadczeń</w:t>
      </w:r>
      <w:r w:rsidR="008B65DA" w:rsidRPr="00F524EF">
        <w:t xml:space="preserve"> w </w:t>
      </w:r>
      <w:r w:rsidR="00D772A0" w:rsidRPr="00F524EF">
        <w:t>terminie,</w:t>
      </w:r>
      <w:r w:rsidR="008B65DA" w:rsidRPr="00F524EF">
        <w:t xml:space="preserve"> o </w:t>
      </w:r>
      <w:r w:rsidR="00D772A0" w:rsidRPr="00F524EF">
        <w:t>którym</w:t>
      </w:r>
      <w:r w:rsidR="00B614C5" w:rsidRPr="00F524EF">
        <w:t xml:space="preserve"> mowa</w:t>
      </w:r>
      <w:r w:rsidR="008B65DA" w:rsidRPr="00F524EF">
        <w:t xml:space="preserve"> w ust. </w:t>
      </w:r>
      <w:r w:rsidR="00B614C5" w:rsidRPr="00F524EF">
        <w:t>1, jest równoznaczne ze zrzeczeniem się przez Zainteresowanego rekompensaty</w:t>
      </w:r>
      <w:r w:rsidR="00B74B3F" w:rsidRPr="00F524EF">
        <w:t xml:space="preserve"> oraz wygaśnięciem rozstrzygnięcia</w:t>
      </w:r>
      <w:r w:rsidR="008B65DA" w:rsidRPr="00F524EF">
        <w:t xml:space="preserve"> o </w:t>
      </w:r>
      <w:r w:rsidR="00B74B3F" w:rsidRPr="00F524EF">
        <w:t>jej przyznaniu</w:t>
      </w:r>
      <w:r w:rsidRPr="00F524EF">
        <w:t>.</w:t>
      </w:r>
    </w:p>
    <w:p w14:paraId="3692F0D1" w14:textId="77777777" w:rsidR="00B614C5" w:rsidRPr="00F524EF" w:rsidRDefault="00B614C5" w:rsidP="00F8127A">
      <w:pPr>
        <w:pStyle w:val="ZARTzmartartykuempunktem"/>
      </w:pPr>
      <w:r w:rsidRPr="00C56D98">
        <w:t>Art. 36</w:t>
      </w:r>
      <w:r w:rsidR="00F72554" w:rsidRPr="00C56D98">
        <w:t>i</w:t>
      </w:r>
      <w:r w:rsidRPr="00C56D98">
        <w:t>.</w:t>
      </w:r>
      <w:r w:rsidRPr="00D67ABB">
        <w:t xml:space="preserve"> </w:t>
      </w:r>
      <w:r w:rsidRPr="00F524EF">
        <w:t>Przyznana kwota rekompensaty nie podlega waloryzacji.</w:t>
      </w:r>
    </w:p>
    <w:p w14:paraId="3E2D4E47" w14:textId="77777777" w:rsidR="00B614C5" w:rsidRPr="00F524EF" w:rsidRDefault="00F72554" w:rsidP="00F8127A">
      <w:pPr>
        <w:pStyle w:val="ZARTzmartartykuempunktem"/>
        <w:rPr>
          <w:rFonts w:cs="Times New Roman"/>
          <w:szCs w:val="24"/>
        </w:rPr>
      </w:pPr>
      <w:r w:rsidRPr="00C56D98">
        <w:t>Art. 36j</w:t>
      </w:r>
      <w:r w:rsidR="00B614C5" w:rsidRPr="00C56D98">
        <w:t>.</w:t>
      </w:r>
      <w:r w:rsidR="00B614C5" w:rsidRPr="00F524EF">
        <w:t xml:space="preserve"> 1. </w:t>
      </w:r>
      <w:r w:rsidR="00B614C5" w:rsidRPr="00F524EF">
        <w:rPr>
          <w:rFonts w:cs="Times New Roman"/>
          <w:szCs w:val="24"/>
        </w:rPr>
        <w:t>Rekompensata jest wypłacana</w:t>
      </w:r>
      <w:r w:rsidR="008B65DA" w:rsidRPr="00F524EF">
        <w:rPr>
          <w:rFonts w:cs="Times New Roman"/>
          <w:szCs w:val="24"/>
        </w:rPr>
        <w:t xml:space="preserve"> w </w:t>
      </w:r>
      <w:r w:rsidR="00B614C5" w:rsidRPr="00F524EF">
        <w:rPr>
          <w:rFonts w:cs="Times New Roman"/>
          <w:szCs w:val="24"/>
        </w:rPr>
        <w:t>terminie 1</w:t>
      </w:r>
      <w:r w:rsidR="008B65DA" w:rsidRPr="00F524EF">
        <w:rPr>
          <w:rFonts w:cs="Times New Roman"/>
          <w:szCs w:val="24"/>
        </w:rPr>
        <w:t>4 </w:t>
      </w:r>
      <w:r w:rsidR="00B614C5" w:rsidRPr="00F524EF">
        <w:rPr>
          <w:rFonts w:cs="Times New Roman"/>
          <w:szCs w:val="24"/>
        </w:rPr>
        <w:t xml:space="preserve">dni od dnia doręczenia właściwemu organowi </w:t>
      </w:r>
      <w:r w:rsidRPr="00F524EF">
        <w:rPr>
          <w:rFonts w:cs="Times New Roman"/>
          <w:szCs w:val="24"/>
        </w:rPr>
        <w:t>przyznającemu rekompensatę</w:t>
      </w:r>
      <w:r w:rsidR="00B614C5" w:rsidRPr="00F524EF">
        <w:rPr>
          <w:rFonts w:cs="Times New Roman"/>
          <w:szCs w:val="24"/>
        </w:rPr>
        <w:t xml:space="preserve"> oświadczenia</w:t>
      </w:r>
      <w:r w:rsidR="00EF784B" w:rsidRPr="00F524EF">
        <w:rPr>
          <w:rFonts w:cs="Times New Roman"/>
          <w:szCs w:val="24"/>
        </w:rPr>
        <w:t>,</w:t>
      </w:r>
      <w:r w:rsidR="008B65DA" w:rsidRPr="00F524EF">
        <w:rPr>
          <w:rFonts w:cs="Times New Roman"/>
          <w:szCs w:val="24"/>
        </w:rPr>
        <w:t xml:space="preserve"> o </w:t>
      </w:r>
      <w:r w:rsidR="00EF784B" w:rsidRPr="00F524EF">
        <w:rPr>
          <w:rFonts w:cs="Times New Roman"/>
          <w:szCs w:val="24"/>
        </w:rPr>
        <w:t>którym mowa</w:t>
      </w:r>
      <w:r w:rsidR="008B65DA" w:rsidRPr="00F524EF">
        <w:rPr>
          <w:rFonts w:cs="Times New Roman"/>
          <w:szCs w:val="24"/>
        </w:rPr>
        <w:t xml:space="preserve"> w art. </w:t>
      </w:r>
      <w:r w:rsidR="00EF784B" w:rsidRPr="00F524EF">
        <w:rPr>
          <w:rFonts w:cs="Times New Roman"/>
          <w:szCs w:val="24"/>
        </w:rPr>
        <w:t>36h</w:t>
      </w:r>
      <w:r w:rsidR="008B65DA" w:rsidRPr="00F524EF">
        <w:rPr>
          <w:rFonts w:cs="Times New Roman"/>
          <w:szCs w:val="24"/>
        </w:rPr>
        <w:t xml:space="preserve"> ust. </w:t>
      </w:r>
      <w:r w:rsidR="00EF784B" w:rsidRPr="00F524EF">
        <w:rPr>
          <w:rFonts w:cs="Times New Roman"/>
          <w:szCs w:val="24"/>
        </w:rPr>
        <w:t>1,</w:t>
      </w:r>
      <w:r w:rsidR="008B65DA" w:rsidRPr="00F524EF">
        <w:rPr>
          <w:rFonts w:cs="Times New Roman"/>
          <w:szCs w:val="24"/>
        </w:rPr>
        <w:t xml:space="preserve"> o </w:t>
      </w:r>
      <w:r w:rsidR="00EF784B" w:rsidRPr="00F524EF">
        <w:rPr>
          <w:rFonts w:cs="Times New Roman"/>
          <w:szCs w:val="24"/>
        </w:rPr>
        <w:t>przyjęciu</w:t>
      </w:r>
      <w:r w:rsidR="00B614C5" w:rsidRPr="00F524EF">
        <w:rPr>
          <w:rFonts w:cs="Times New Roman"/>
          <w:szCs w:val="24"/>
        </w:rPr>
        <w:t xml:space="preserve"> rekompensaty wynikającej</w:t>
      </w:r>
      <w:r w:rsidR="008B65DA" w:rsidRPr="00F524EF">
        <w:rPr>
          <w:rFonts w:cs="Times New Roman"/>
          <w:szCs w:val="24"/>
        </w:rPr>
        <w:t xml:space="preserve"> z </w:t>
      </w:r>
      <w:r w:rsidR="00EA69AF" w:rsidRPr="00F524EF">
        <w:rPr>
          <w:rFonts w:cs="Times New Roman"/>
          <w:szCs w:val="24"/>
        </w:rPr>
        <w:t>rozstrzygnięcia</w:t>
      </w:r>
      <w:r w:rsidR="00EF784B" w:rsidRPr="00F524EF">
        <w:rPr>
          <w:rFonts w:cs="Times New Roman"/>
          <w:szCs w:val="24"/>
        </w:rPr>
        <w:t>,</w:t>
      </w:r>
      <w:r w:rsidR="008B65DA" w:rsidRPr="00F524EF">
        <w:rPr>
          <w:rFonts w:cs="Times New Roman"/>
          <w:szCs w:val="24"/>
        </w:rPr>
        <w:t xml:space="preserve"> o </w:t>
      </w:r>
      <w:r w:rsidR="00EF784B" w:rsidRPr="00F524EF">
        <w:rPr>
          <w:rFonts w:cs="Times New Roman"/>
          <w:szCs w:val="24"/>
        </w:rPr>
        <w:t>któr</w:t>
      </w:r>
      <w:r w:rsidR="00673240" w:rsidRPr="00F524EF">
        <w:rPr>
          <w:rFonts w:cs="Times New Roman"/>
          <w:szCs w:val="24"/>
        </w:rPr>
        <w:t>ym</w:t>
      </w:r>
      <w:r w:rsidR="00EF784B" w:rsidRPr="00F524EF">
        <w:rPr>
          <w:rFonts w:cs="Times New Roman"/>
          <w:szCs w:val="24"/>
        </w:rPr>
        <w:t xml:space="preserve"> mowa</w:t>
      </w:r>
      <w:r w:rsidR="008B65DA" w:rsidRPr="00F524EF">
        <w:rPr>
          <w:rFonts w:cs="Times New Roman"/>
          <w:szCs w:val="24"/>
        </w:rPr>
        <w:t xml:space="preserve"> w art. </w:t>
      </w:r>
      <w:r w:rsidR="00EF784B" w:rsidRPr="00F524EF">
        <w:rPr>
          <w:rFonts w:cs="Times New Roman"/>
          <w:szCs w:val="24"/>
        </w:rPr>
        <w:t>36e</w:t>
      </w:r>
      <w:r w:rsidR="008B65DA" w:rsidRPr="00F524EF">
        <w:rPr>
          <w:rFonts w:cs="Times New Roman"/>
          <w:szCs w:val="24"/>
        </w:rPr>
        <w:t xml:space="preserve"> ust. 2 pkt </w:t>
      </w:r>
      <w:r w:rsidR="00EA69AF" w:rsidRPr="00F524EF">
        <w:rPr>
          <w:rFonts w:cs="Times New Roman"/>
          <w:szCs w:val="24"/>
        </w:rPr>
        <w:t>1</w:t>
      </w:r>
      <w:r w:rsidR="00EF784B" w:rsidRPr="00F524EF">
        <w:rPr>
          <w:rFonts w:cs="Times New Roman"/>
          <w:szCs w:val="24"/>
        </w:rPr>
        <w:t>.</w:t>
      </w:r>
    </w:p>
    <w:p w14:paraId="6B20D727" w14:textId="77777777" w:rsidR="00B614C5" w:rsidRPr="00F524EF" w:rsidRDefault="00B614C5" w:rsidP="00F524EF">
      <w:pPr>
        <w:pStyle w:val="ZUSTzmustartykuempunktem"/>
        <w:keepNext/>
      </w:pPr>
      <w:r w:rsidRPr="00F524EF">
        <w:rPr>
          <w:rFonts w:cs="Times New Roman"/>
          <w:szCs w:val="24"/>
        </w:rPr>
        <w:t xml:space="preserve">2. </w:t>
      </w:r>
      <w:r w:rsidRPr="00F524EF">
        <w:t>Rekompensatę wypłaca się</w:t>
      </w:r>
      <w:r w:rsidR="008B65DA" w:rsidRPr="00F524EF">
        <w:t xml:space="preserve"> z </w:t>
      </w:r>
      <w:r w:rsidRPr="00F524EF">
        <w:t>części budżetu pozostającego</w:t>
      </w:r>
      <w:r w:rsidR="008B65DA" w:rsidRPr="00F524EF">
        <w:t xml:space="preserve"> w </w:t>
      </w:r>
      <w:r w:rsidRPr="00F524EF">
        <w:t>dyspozycji:</w:t>
      </w:r>
    </w:p>
    <w:p w14:paraId="65EAD971" w14:textId="77777777" w:rsidR="00B614C5" w:rsidRPr="00F524EF" w:rsidRDefault="00097F30" w:rsidP="00097F30">
      <w:pPr>
        <w:pStyle w:val="ZPKTzmpktartykuempunktem"/>
      </w:pPr>
      <w:r w:rsidRPr="00F524EF">
        <w:t>1)</w:t>
      </w:r>
      <w:r w:rsidRPr="00F524EF">
        <w:tab/>
      </w:r>
      <w:r w:rsidR="00B614C5" w:rsidRPr="00F524EF">
        <w:t xml:space="preserve">Ministra Obrony Narodowej – dla weteranów </w:t>
      </w:r>
      <w:proofErr w:type="spellStart"/>
      <w:r w:rsidR="00B614C5" w:rsidRPr="00F524EF">
        <w:t>poszkodowanych</w:t>
      </w:r>
      <w:r w:rsidR="008B65DA" w:rsidRPr="00F524EF">
        <w:noBreakHyphen/>
      </w:r>
      <w:r w:rsidR="00B614C5" w:rsidRPr="00F524EF">
        <w:t>żołnierzy</w:t>
      </w:r>
      <w:proofErr w:type="spellEnd"/>
      <w:r w:rsidR="00B614C5" w:rsidRPr="00F524EF">
        <w:t>;</w:t>
      </w:r>
    </w:p>
    <w:p w14:paraId="7DA4C200" w14:textId="77777777" w:rsidR="00B614C5" w:rsidRPr="00F524EF" w:rsidRDefault="00097F30" w:rsidP="00097F30">
      <w:pPr>
        <w:pStyle w:val="ZPKTzmpktartykuempunktem"/>
      </w:pPr>
      <w:r w:rsidRPr="00F524EF">
        <w:t>2)</w:t>
      </w:r>
      <w:r w:rsidRPr="00F524EF">
        <w:tab/>
      </w:r>
      <w:r w:rsidR="00B614C5" w:rsidRPr="00F524EF">
        <w:t xml:space="preserve">ministra właściwego do spraw wewnętrznych </w:t>
      </w:r>
      <w:bookmarkStart w:id="5" w:name="_Hlk173410690"/>
      <w:r w:rsidR="00B614C5" w:rsidRPr="00F524EF">
        <w:t>–</w:t>
      </w:r>
      <w:bookmarkEnd w:id="5"/>
      <w:r w:rsidR="00B614C5" w:rsidRPr="00F524EF">
        <w:t xml:space="preserve"> dla weteranów </w:t>
      </w:r>
      <w:proofErr w:type="spellStart"/>
      <w:r w:rsidR="00B614C5" w:rsidRPr="00F524EF">
        <w:t>poszkodowanych</w:t>
      </w:r>
      <w:r w:rsidR="008B65DA" w:rsidRPr="00F524EF">
        <w:softHyphen/>
      </w:r>
      <w:r w:rsidR="008B65DA" w:rsidRPr="00F524EF">
        <w:noBreakHyphen/>
      </w:r>
      <w:r w:rsidR="00B614C5" w:rsidRPr="00F524EF">
        <w:t>funkcjonariuszy</w:t>
      </w:r>
      <w:proofErr w:type="spellEnd"/>
      <w:r w:rsidR="00B614C5" w:rsidRPr="00F524EF">
        <w:t>;</w:t>
      </w:r>
    </w:p>
    <w:p w14:paraId="34B3872A" w14:textId="77777777" w:rsidR="00B614C5" w:rsidRPr="00F524EF" w:rsidRDefault="00097F30" w:rsidP="00097F30">
      <w:pPr>
        <w:pStyle w:val="ZPKTzmpktartykuempunktem"/>
      </w:pPr>
      <w:r w:rsidRPr="00F524EF">
        <w:t>3)</w:t>
      </w:r>
      <w:r w:rsidRPr="00F524EF">
        <w:tab/>
      </w:r>
      <w:r w:rsidR="00B614C5" w:rsidRPr="00F524EF">
        <w:t xml:space="preserve">Szefa Agencji Bezpieczeństwa Wewnętrznego – dla weteranów </w:t>
      </w:r>
      <w:proofErr w:type="spellStart"/>
      <w:r w:rsidR="00B614C5" w:rsidRPr="00F524EF">
        <w:t>poszkodowanych</w:t>
      </w:r>
      <w:r w:rsidR="008B65DA" w:rsidRPr="00F524EF">
        <w:softHyphen/>
      </w:r>
      <w:r w:rsidR="008B65DA" w:rsidRPr="00F524EF">
        <w:noBreakHyphen/>
      </w:r>
      <w:r w:rsidR="00B614C5" w:rsidRPr="00F524EF">
        <w:t>funkcjonariuszy</w:t>
      </w:r>
      <w:proofErr w:type="spellEnd"/>
      <w:r w:rsidR="00B614C5" w:rsidRPr="00F524EF">
        <w:t xml:space="preserve"> ABW;</w:t>
      </w:r>
    </w:p>
    <w:p w14:paraId="66553830" w14:textId="77777777" w:rsidR="00B614C5" w:rsidRPr="00F524EF" w:rsidRDefault="00097F30" w:rsidP="00097F30">
      <w:pPr>
        <w:pStyle w:val="ZPKTzmpktartykuempunktem"/>
        <w:rPr>
          <w:rFonts w:cs="Times New Roman"/>
          <w:szCs w:val="24"/>
        </w:rPr>
      </w:pPr>
      <w:r w:rsidRPr="00F524EF">
        <w:t>4)</w:t>
      </w:r>
      <w:r w:rsidRPr="00F524EF">
        <w:tab/>
      </w:r>
      <w:r w:rsidR="00B614C5" w:rsidRPr="00F524EF">
        <w:t xml:space="preserve">Szefa Agencji Wywiadu – dla weteranów </w:t>
      </w:r>
      <w:proofErr w:type="spellStart"/>
      <w:r w:rsidR="00B614C5" w:rsidRPr="00F524EF">
        <w:t>poszkodowanych</w:t>
      </w:r>
      <w:r w:rsidR="008B65DA" w:rsidRPr="00F524EF">
        <w:noBreakHyphen/>
      </w:r>
      <w:r w:rsidR="00B614C5" w:rsidRPr="00F524EF">
        <w:t>funkcjonariuszy</w:t>
      </w:r>
      <w:proofErr w:type="spellEnd"/>
      <w:r w:rsidR="00B614C5" w:rsidRPr="00F524EF">
        <w:t xml:space="preserve"> AW.</w:t>
      </w:r>
      <w:r w:rsidR="00F524EF">
        <w:t>”</w:t>
      </w:r>
      <w:r w:rsidR="00A50627" w:rsidRPr="00F524EF">
        <w:t>;</w:t>
      </w:r>
    </w:p>
    <w:p w14:paraId="6E5972C9" w14:textId="77777777" w:rsidR="00B05765" w:rsidRPr="007810C1" w:rsidRDefault="006C1E2F" w:rsidP="00F524EF">
      <w:pPr>
        <w:pStyle w:val="PKTpunkt"/>
        <w:keepNext/>
      </w:pPr>
      <w:r w:rsidRPr="007810C1">
        <w:t>3</w:t>
      </w:r>
      <w:r w:rsidR="00B05765" w:rsidRPr="007810C1">
        <w:t>)</w:t>
      </w:r>
      <w:r w:rsidR="00234EC0" w:rsidRPr="007810C1">
        <w:tab/>
      </w:r>
      <w:r w:rsidR="00B05765" w:rsidRPr="007810C1">
        <w:t>w</w:t>
      </w:r>
      <w:r w:rsidR="008B65DA" w:rsidRPr="007810C1">
        <w:t xml:space="preserve"> art. </w:t>
      </w:r>
      <w:r w:rsidR="00B05765" w:rsidRPr="007810C1">
        <w:t>38a</w:t>
      </w:r>
      <w:r w:rsidR="008B65DA" w:rsidRPr="007810C1">
        <w:t xml:space="preserve"> w ust. 2 </w:t>
      </w:r>
      <w:r w:rsidR="00D21E17">
        <w:t xml:space="preserve">w pkt 20 kropkę zastępuje się średnikiem i </w:t>
      </w:r>
      <w:r w:rsidR="00673240" w:rsidRPr="007810C1">
        <w:t>dodaje się</w:t>
      </w:r>
      <w:r w:rsidR="008B65DA" w:rsidRPr="007810C1">
        <w:t xml:space="preserve"> pkt </w:t>
      </w:r>
      <w:r w:rsidR="00B05765" w:rsidRPr="007810C1">
        <w:t>2</w:t>
      </w:r>
      <w:r w:rsidR="008B65DA" w:rsidRPr="007810C1">
        <w:t>1 w </w:t>
      </w:r>
      <w:r w:rsidR="00B05765" w:rsidRPr="007810C1">
        <w:t>brzmieniu:</w:t>
      </w:r>
    </w:p>
    <w:p w14:paraId="789571B1" w14:textId="77777777" w:rsidR="00B05765" w:rsidRPr="007810C1" w:rsidRDefault="00F524EF" w:rsidP="00F8127A">
      <w:pPr>
        <w:pStyle w:val="ZPKTzmpktartykuempunktem"/>
      </w:pPr>
      <w:r>
        <w:t>„</w:t>
      </w:r>
      <w:r w:rsidR="00B05765" w:rsidRPr="007810C1">
        <w:t>21)</w:t>
      </w:r>
      <w:r w:rsidR="00234EC0" w:rsidRPr="007810C1">
        <w:tab/>
      </w:r>
      <w:r w:rsidR="00B05765" w:rsidRPr="007810C1">
        <w:t>wysokość przyznanej rekompensaty.</w:t>
      </w:r>
      <w:r>
        <w:t>”</w:t>
      </w:r>
      <w:r w:rsidR="007810C1">
        <w:t>.</w:t>
      </w:r>
    </w:p>
    <w:p w14:paraId="18378A11" w14:textId="4E95721C" w:rsidR="00C523D4" w:rsidRPr="00F524EF" w:rsidRDefault="007810C1" w:rsidP="00F524EF">
      <w:pPr>
        <w:pStyle w:val="ARTartustawynprozporzdzenia"/>
        <w:keepNext/>
      </w:pPr>
      <w:r>
        <w:rPr>
          <w:rStyle w:val="Ppogrubienie"/>
        </w:rPr>
        <w:t>Art.</w:t>
      </w:r>
      <w:r w:rsidR="00F3487B">
        <w:rPr>
          <w:rStyle w:val="Ppogrubienie"/>
        </w:rPr>
        <w:t> </w:t>
      </w:r>
      <w:r w:rsidR="00B614C5" w:rsidRPr="00F524EF">
        <w:rPr>
          <w:rStyle w:val="Ppogrubienie"/>
        </w:rPr>
        <w:t>2.</w:t>
      </w:r>
      <w:r w:rsidR="00F3487B">
        <w:rPr>
          <w:rStyle w:val="Ppogrubienie"/>
        </w:rPr>
        <w:t> </w:t>
      </w:r>
      <w:r w:rsidR="008B65DA" w:rsidRPr="00F524EF">
        <w:t>W</w:t>
      </w:r>
      <w:r w:rsidR="00F524EF" w:rsidRPr="00F524EF">
        <w:t xml:space="preserve"> </w:t>
      </w:r>
      <w:r w:rsidR="00B614C5" w:rsidRPr="00F524EF">
        <w:t>ustawie</w:t>
      </w:r>
      <w:r w:rsidR="008B65DA" w:rsidRPr="00F524EF">
        <w:t xml:space="preserve"> z</w:t>
      </w:r>
      <w:r w:rsidR="00F524EF" w:rsidRPr="00F524EF">
        <w:t xml:space="preserve"> </w:t>
      </w:r>
      <w:r w:rsidR="00B614C5" w:rsidRPr="00F524EF">
        <w:t>dnia 2</w:t>
      </w:r>
      <w:r w:rsidR="008B65DA" w:rsidRPr="00F524EF">
        <w:t>6</w:t>
      </w:r>
      <w:r w:rsidR="00F524EF" w:rsidRPr="00F524EF">
        <w:t xml:space="preserve"> </w:t>
      </w:r>
      <w:r w:rsidR="00B614C5" w:rsidRPr="00F524EF">
        <w:t>lipca 199</w:t>
      </w:r>
      <w:r w:rsidR="008B65DA" w:rsidRPr="00F524EF">
        <w:t>1</w:t>
      </w:r>
      <w:r w:rsidR="00F524EF" w:rsidRPr="00F524EF">
        <w:t xml:space="preserve"> </w:t>
      </w:r>
      <w:r w:rsidR="00B614C5" w:rsidRPr="00F524EF">
        <w:t>r.</w:t>
      </w:r>
      <w:r w:rsidR="008B65DA" w:rsidRPr="00F524EF">
        <w:t xml:space="preserve"> o</w:t>
      </w:r>
      <w:r w:rsidR="00F524EF" w:rsidRPr="00F524EF">
        <w:t xml:space="preserve"> </w:t>
      </w:r>
      <w:r w:rsidR="00B614C5" w:rsidRPr="00F524EF">
        <w:t>podatku dochodowym od osób fizycznych (</w:t>
      </w:r>
      <w:r w:rsidR="008B65DA" w:rsidRPr="00F524EF">
        <w:t>Dz. U. z</w:t>
      </w:r>
      <w:r w:rsidR="00F524EF" w:rsidRPr="00F524EF">
        <w:t xml:space="preserve"> </w:t>
      </w:r>
      <w:r w:rsidR="00B614C5" w:rsidRPr="00F524EF">
        <w:t>202</w:t>
      </w:r>
      <w:r w:rsidR="00D21E17">
        <w:t>5</w:t>
      </w:r>
      <w:r w:rsidR="00F524EF" w:rsidRPr="00F524EF">
        <w:t xml:space="preserve"> </w:t>
      </w:r>
      <w:r w:rsidR="00B614C5" w:rsidRPr="00F524EF">
        <w:t>r.</w:t>
      </w:r>
      <w:r w:rsidR="008B65DA" w:rsidRPr="00F524EF">
        <w:t xml:space="preserve"> poz.</w:t>
      </w:r>
      <w:r w:rsidR="00F524EF" w:rsidRPr="00F524EF">
        <w:t xml:space="preserve"> </w:t>
      </w:r>
      <w:r w:rsidR="00D21E17">
        <w:t>163, 340, 368 i 620</w:t>
      </w:r>
      <w:r w:rsidR="00B614C5" w:rsidRPr="00F524EF">
        <w:t>)</w:t>
      </w:r>
      <w:r w:rsidR="008B65DA" w:rsidRPr="00F524EF">
        <w:t xml:space="preserve"> w</w:t>
      </w:r>
      <w:r w:rsidR="00F524EF" w:rsidRPr="00F524EF">
        <w:t xml:space="preserve"> </w:t>
      </w:r>
      <w:r w:rsidR="008B65DA" w:rsidRPr="00F524EF">
        <w:t>art.</w:t>
      </w:r>
      <w:r w:rsidR="00F524EF" w:rsidRPr="00F524EF">
        <w:t xml:space="preserve"> </w:t>
      </w:r>
      <w:r w:rsidR="00B614C5" w:rsidRPr="00F524EF">
        <w:t>2</w:t>
      </w:r>
      <w:r w:rsidR="008B65DA" w:rsidRPr="00F524EF">
        <w:t>1 w</w:t>
      </w:r>
      <w:r w:rsidR="00F524EF" w:rsidRPr="00F524EF">
        <w:t xml:space="preserve"> </w:t>
      </w:r>
      <w:r w:rsidR="008B65DA" w:rsidRPr="00F524EF">
        <w:t>ust.</w:t>
      </w:r>
      <w:r w:rsidR="00F524EF" w:rsidRPr="00F524EF">
        <w:t xml:space="preserve"> </w:t>
      </w:r>
      <w:r w:rsidR="008B65DA" w:rsidRPr="00F524EF">
        <w:t>1 pkt</w:t>
      </w:r>
      <w:r w:rsidR="00F524EF" w:rsidRPr="00F524EF">
        <w:t xml:space="preserve"> </w:t>
      </w:r>
      <w:r w:rsidR="00C523D4" w:rsidRPr="00F524EF">
        <w:t>90a otrzymuje brzmienie:</w:t>
      </w:r>
    </w:p>
    <w:p w14:paraId="25B85DE8" w14:textId="564779AE" w:rsidR="00B614C5" w:rsidRPr="006A2686" w:rsidRDefault="00F524EF" w:rsidP="00D67ABB">
      <w:pPr>
        <w:pStyle w:val="ZPKTzmpktartykuempunktem"/>
      </w:pPr>
      <w:r w:rsidRPr="006A2686">
        <w:t>„</w:t>
      </w:r>
      <w:r w:rsidR="00C523D4" w:rsidRPr="006A2686">
        <w:t>90a)</w:t>
      </w:r>
      <w:r w:rsidR="00C523D4" w:rsidRPr="006A2686">
        <w:tab/>
        <w:t>świadczenia,</w:t>
      </w:r>
      <w:r w:rsidR="008B65DA" w:rsidRPr="006A2686">
        <w:t xml:space="preserve"> o</w:t>
      </w:r>
      <w:r w:rsidRPr="006A2686">
        <w:t xml:space="preserve"> </w:t>
      </w:r>
      <w:r w:rsidR="00C523D4" w:rsidRPr="006A2686">
        <w:t>których mowa</w:t>
      </w:r>
      <w:r w:rsidR="008B65DA" w:rsidRPr="006A2686">
        <w:t xml:space="preserve"> w</w:t>
      </w:r>
      <w:r w:rsidRPr="006A2686">
        <w:t xml:space="preserve"> </w:t>
      </w:r>
      <w:r w:rsidR="008B65DA" w:rsidRPr="006A2686">
        <w:t>art.</w:t>
      </w:r>
      <w:r w:rsidRPr="006A2686">
        <w:t xml:space="preserve"> </w:t>
      </w:r>
      <w:r w:rsidR="00C523D4" w:rsidRPr="006A2686">
        <w:t>1</w:t>
      </w:r>
      <w:r w:rsidR="008B65DA" w:rsidRPr="006A2686">
        <w:t>9 ust.</w:t>
      </w:r>
      <w:r w:rsidRPr="006A2686">
        <w:t xml:space="preserve"> </w:t>
      </w:r>
      <w:r w:rsidR="00C523D4" w:rsidRPr="006A2686">
        <w:t>2,</w:t>
      </w:r>
      <w:r w:rsidR="008B65DA" w:rsidRPr="006A2686">
        <w:t xml:space="preserve"> art.</w:t>
      </w:r>
      <w:r w:rsidRPr="006A2686">
        <w:t xml:space="preserve"> </w:t>
      </w:r>
      <w:r w:rsidR="00C523D4" w:rsidRPr="006A2686">
        <w:t>2</w:t>
      </w:r>
      <w:r w:rsidR="008B65DA" w:rsidRPr="006A2686">
        <w:t>6</w:t>
      </w:r>
      <w:r w:rsidR="004E039B" w:rsidRPr="006A2686">
        <w:t>–</w:t>
      </w:r>
      <w:r w:rsidR="00C523D4" w:rsidRPr="006A2686">
        <w:t>28,</w:t>
      </w:r>
      <w:r w:rsidR="008B65DA" w:rsidRPr="006A2686">
        <w:t xml:space="preserve"> art.</w:t>
      </w:r>
      <w:r w:rsidRPr="006A2686">
        <w:t xml:space="preserve"> </w:t>
      </w:r>
      <w:r w:rsidR="00C523D4" w:rsidRPr="006A2686">
        <w:t>29a,</w:t>
      </w:r>
      <w:r w:rsidR="008B65DA" w:rsidRPr="006A2686">
        <w:t xml:space="preserve"> art.</w:t>
      </w:r>
      <w:r w:rsidRPr="006A2686">
        <w:t xml:space="preserve"> </w:t>
      </w:r>
      <w:r w:rsidR="00C523D4" w:rsidRPr="006A2686">
        <w:t>3</w:t>
      </w:r>
      <w:r w:rsidR="008B65DA" w:rsidRPr="006A2686">
        <w:t>6 i</w:t>
      </w:r>
      <w:r w:rsidRPr="006A2686">
        <w:t xml:space="preserve"> </w:t>
      </w:r>
      <w:r w:rsidR="008B65DA" w:rsidRPr="006A2686">
        <w:t>art.</w:t>
      </w:r>
      <w:r w:rsidRPr="006A2686">
        <w:t xml:space="preserve"> </w:t>
      </w:r>
      <w:r w:rsidR="00C523D4" w:rsidRPr="006A2686">
        <w:t>36a ust</w:t>
      </w:r>
      <w:r w:rsidR="004E039B" w:rsidRPr="006A2686">
        <w:t>.</w:t>
      </w:r>
      <w:r w:rsidR="00C523D4" w:rsidRPr="006A2686">
        <w:t xml:space="preserve"> 1 ustawy</w:t>
      </w:r>
      <w:r w:rsidR="008B65DA" w:rsidRPr="006A2686">
        <w:t xml:space="preserve"> z</w:t>
      </w:r>
      <w:r w:rsidRPr="006A2686">
        <w:t xml:space="preserve"> </w:t>
      </w:r>
      <w:r w:rsidR="00C523D4" w:rsidRPr="006A2686">
        <w:t>dnia 1</w:t>
      </w:r>
      <w:r w:rsidR="008B65DA" w:rsidRPr="006A2686">
        <w:t>9</w:t>
      </w:r>
      <w:r w:rsidRPr="006A2686">
        <w:t xml:space="preserve"> </w:t>
      </w:r>
      <w:r w:rsidR="00C523D4" w:rsidRPr="006A2686">
        <w:t>sierpnia 201</w:t>
      </w:r>
      <w:r w:rsidR="008B65DA" w:rsidRPr="006A2686">
        <w:t>1</w:t>
      </w:r>
      <w:r w:rsidRPr="006A2686">
        <w:t xml:space="preserve"> </w:t>
      </w:r>
      <w:r w:rsidR="00C523D4" w:rsidRPr="006A2686">
        <w:t>r.</w:t>
      </w:r>
      <w:r w:rsidR="008B65DA" w:rsidRPr="006A2686">
        <w:t xml:space="preserve"> o</w:t>
      </w:r>
      <w:r w:rsidRPr="006A2686">
        <w:t xml:space="preserve"> </w:t>
      </w:r>
      <w:r w:rsidR="00C523D4" w:rsidRPr="006A2686">
        <w:t>weteranach działań poza granicami państwa (Dz.</w:t>
      </w:r>
      <w:r w:rsidR="004E039B" w:rsidRPr="006A2686">
        <w:t xml:space="preserve"> </w:t>
      </w:r>
      <w:r w:rsidR="00C523D4" w:rsidRPr="006A2686">
        <w:t>U. z</w:t>
      </w:r>
      <w:r w:rsidRPr="006A2686">
        <w:t> </w:t>
      </w:r>
      <w:r w:rsidR="00C523D4" w:rsidRPr="006A2686">
        <w:t>202</w:t>
      </w:r>
      <w:r w:rsidR="008B65DA" w:rsidRPr="006A2686">
        <w:t>3 </w:t>
      </w:r>
      <w:r w:rsidR="00C523D4" w:rsidRPr="006A2686">
        <w:t>r.</w:t>
      </w:r>
      <w:r w:rsidR="008B65DA" w:rsidRPr="006A2686">
        <w:t xml:space="preserve"> poz. </w:t>
      </w:r>
      <w:r w:rsidR="00C523D4" w:rsidRPr="006A2686">
        <w:t>211</w:t>
      </w:r>
      <w:r w:rsidR="008B65DA" w:rsidRPr="006A2686">
        <w:t>2 oraz</w:t>
      </w:r>
      <w:r w:rsidR="00D21E17" w:rsidRPr="006A2686">
        <w:t xml:space="preserve"> z</w:t>
      </w:r>
      <w:r w:rsidR="00C523D4" w:rsidRPr="006A2686">
        <w:t xml:space="preserve"> …)</w:t>
      </w:r>
      <w:r w:rsidR="00B614C5" w:rsidRPr="006A2686">
        <w:t>;</w:t>
      </w:r>
      <w:r w:rsidRPr="006A2686">
        <w:t>”</w:t>
      </w:r>
      <w:r w:rsidR="00B614C5" w:rsidRPr="006A2686">
        <w:t>.</w:t>
      </w:r>
    </w:p>
    <w:p w14:paraId="2CF75BCF" w14:textId="0CC7B0E0" w:rsidR="0064552E" w:rsidRPr="00B569FE" w:rsidRDefault="0064552E" w:rsidP="00D67ABB">
      <w:pPr>
        <w:pStyle w:val="ARTartustawynprozporzdzenia"/>
      </w:pPr>
      <w:r w:rsidRPr="00B569FE">
        <w:rPr>
          <w:rStyle w:val="Ppogrubienie"/>
        </w:rPr>
        <w:lastRenderedPageBreak/>
        <w:t>Art.</w:t>
      </w:r>
      <w:r w:rsidR="00F3487B" w:rsidRPr="00B569FE">
        <w:rPr>
          <w:rStyle w:val="Ppogrubienie"/>
        </w:rPr>
        <w:t> </w:t>
      </w:r>
      <w:r w:rsidRPr="00B569FE">
        <w:rPr>
          <w:rStyle w:val="Ppogrubienie"/>
        </w:rPr>
        <w:t>3.</w:t>
      </w:r>
      <w:r w:rsidR="00F3487B" w:rsidRPr="0036236A">
        <w:t> </w:t>
      </w:r>
      <w:r w:rsidR="008B65DA" w:rsidRPr="00D67ABB">
        <w:t>W</w:t>
      </w:r>
      <w:r w:rsidR="00F524EF" w:rsidRPr="00D67ABB">
        <w:t xml:space="preserve"> </w:t>
      </w:r>
      <w:r w:rsidRPr="00D67ABB">
        <w:t>ustawie</w:t>
      </w:r>
      <w:r w:rsidR="008B65DA" w:rsidRPr="00D67ABB">
        <w:t xml:space="preserve"> z</w:t>
      </w:r>
      <w:r w:rsidR="00F524EF" w:rsidRPr="00D67ABB">
        <w:t xml:space="preserve"> </w:t>
      </w:r>
      <w:r w:rsidRPr="00D67ABB">
        <w:t>dnia 2</w:t>
      </w:r>
      <w:r w:rsidR="008B65DA" w:rsidRPr="00D67ABB">
        <w:t>7</w:t>
      </w:r>
      <w:r w:rsidR="00F524EF" w:rsidRPr="00D67ABB">
        <w:t xml:space="preserve"> </w:t>
      </w:r>
      <w:r w:rsidRPr="00D67ABB">
        <w:t>sierpnia 200</w:t>
      </w:r>
      <w:r w:rsidR="008B65DA" w:rsidRPr="00D67ABB">
        <w:t>9</w:t>
      </w:r>
      <w:r w:rsidR="00F524EF" w:rsidRPr="00D67ABB">
        <w:t xml:space="preserve"> </w:t>
      </w:r>
      <w:r w:rsidRPr="00D67ABB">
        <w:t>r.</w:t>
      </w:r>
      <w:r w:rsidR="008B65DA" w:rsidRPr="00D67ABB">
        <w:t xml:space="preserve"> o</w:t>
      </w:r>
      <w:r w:rsidR="00F524EF" w:rsidRPr="00D67ABB">
        <w:t xml:space="preserve"> </w:t>
      </w:r>
      <w:r w:rsidRPr="00D67ABB">
        <w:t>finansach publicznych (</w:t>
      </w:r>
      <w:r w:rsidR="008B65DA" w:rsidRPr="00D67ABB">
        <w:t>Dz.</w:t>
      </w:r>
      <w:r w:rsidR="00F524EF" w:rsidRPr="00D67ABB">
        <w:t xml:space="preserve"> </w:t>
      </w:r>
      <w:r w:rsidR="008B65DA" w:rsidRPr="00D67ABB">
        <w:t>U. z</w:t>
      </w:r>
      <w:r w:rsidR="00F524EF" w:rsidRPr="00D67ABB">
        <w:t xml:space="preserve"> </w:t>
      </w:r>
      <w:r w:rsidRPr="00D67ABB">
        <w:t>2024</w:t>
      </w:r>
      <w:r w:rsidR="00F524EF" w:rsidRPr="00D67ABB">
        <w:t xml:space="preserve"> </w:t>
      </w:r>
      <w:r w:rsidRPr="00D67ABB">
        <w:t>r.</w:t>
      </w:r>
      <w:r w:rsidR="008B65DA" w:rsidRPr="00D67ABB">
        <w:t xml:space="preserve"> poz.</w:t>
      </w:r>
      <w:r w:rsidR="00F524EF" w:rsidRPr="00D67ABB">
        <w:t xml:space="preserve"> </w:t>
      </w:r>
      <w:r w:rsidRPr="00D67ABB">
        <w:t>1530,</w:t>
      </w:r>
      <w:r w:rsidR="008B65DA" w:rsidRPr="00D67ABB">
        <w:t xml:space="preserve"> </w:t>
      </w:r>
      <w:r w:rsidR="00D21E17" w:rsidRPr="00D67ABB">
        <w:t>1572, 1717, 1756 i 1907 oraz z 2025 r. poz. 39</w:t>
      </w:r>
      <w:r w:rsidRPr="00D67ABB">
        <w:t>)</w:t>
      </w:r>
      <w:r w:rsidR="008B65DA" w:rsidRPr="00D67ABB">
        <w:t xml:space="preserve"> w</w:t>
      </w:r>
      <w:r w:rsidR="00F524EF" w:rsidRPr="00D67ABB">
        <w:t xml:space="preserve"> </w:t>
      </w:r>
      <w:r w:rsidR="008B65DA" w:rsidRPr="00D67ABB">
        <w:t>art.</w:t>
      </w:r>
      <w:r w:rsidR="00F524EF" w:rsidRPr="00D67ABB">
        <w:t xml:space="preserve"> </w:t>
      </w:r>
      <w:r w:rsidRPr="00D67ABB">
        <w:t>5</w:t>
      </w:r>
      <w:r w:rsidR="008B65DA" w:rsidRPr="00D67ABB">
        <w:t>0 w</w:t>
      </w:r>
      <w:r w:rsidR="00F524EF" w:rsidRPr="00D67ABB">
        <w:t xml:space="preserve"> </w:t>
      </w:r>
      <w:r w:rsidR="008B65DA" w:rsidRPr="00D67ABB">
        <w:t>ust.</w:t>
      </w:r>
      <w:r w:rsidR="00F524EF" w:rsidRPr="00D67ABB">
        <w:t xml:space="preserve"> </w:t>
      </w:r>
      <w:r w:rsidR="008B65DA" w:rsidRPr="00D67ABB">
        <w:t>6 w</w:t>
      </w:r>
      <w:r w:rsidR="00F524EF" w:rsidRPr="00D67ABB">
        <w:t xml:space="preserve"> </w:t>
      </w:r>
      <w:r w:rsidR="008B65DA" w:rsidRPr="00D67ABB">
        <w:t>pkt</w:t>
      </w:r>
      <w:r w:rsidR="00F524EF" w:rsidRPr="00D67ABB">
        <w:t xml:space="preserve"> </w:t>
      </w:r>
      <w:r w:rsidRPr="00D67ABB">
        <w:t>1</w:t>
      </w:r>
      <w:r w:rsidR="008B65DA" w:rsidRPr="00D67ABB">
        <w:t>1</w:t>
      </w:r>
      <w:r w:rsidR="00F524EF" w:rsidRPr="00D67ABB">
        <w:t xml:space="preserve"> </w:t>
      </w:r>
      <w:r w:rsidRPr="00D67ABB">
        <w:t>kropkę zastępuje się średnikiem i</w:t>
      </w:r>
      <w:r w:rsidR="00F524EF" w:rsidRPr="00D67ABB">
        <w:t xml:space="preserve"> </w:t>
      </w:r>
      <w:r w:rsidRPr="00D67ABB">
        <w:t>dodaje się</w:t>
      </w:r>
      <w:r w:rsidR="008B65DA" w:rsidRPr="00D67ABB">
        <w:t xml:space="preserve"> pkt</w:t>
      </w:r>
      <w:r w:rsidR="00F524EF" w:rsidRPr="00D67ABB">
        <w:t> </w:t>
      </w:r>
      <w:r w:rsidRPr="00D67ABB">
        <w:t>1</w:t>
      </w:r>
      <w:r w:rsidR="008B65DA" w:rsidRPr="00D67ABB">
        <w:t>2 w</w:t>
      </w:r>
      <w:r w:rsidR="00F524EF" w:rsidRPr="00D67ABB">
        <w:t xml:space="preserve"> </w:t>
      </w:r>
      <w:r w:rsidRPr="00D67ABB">
        <w:t>brzmieniu:</w:t>
      </w:r>
    </w:p>
    <w:p w14:paraId="2889D577" w14:textId="77777777" w:rsidR="002B0699" w:rsidRPr="00D67ABB" w:rsidRDefault="00F524EF" w:rsidP="0036236A">
      <w:pPr>
        <w:pStyle w:val="ZPKTzmpktartykuempunktem"/>
      </w:pPr>
      <w:r w:rsidRPr="00D67ABB">
        <w:t>„</w:t>
      </w:r>
      <w:r w:rsidR="0064552E" w:rsidRPr="00D67ABB">
        <w:t>12)</w:t>
      </w:r>
      <w:r w:rsidR="00F8127A" w:rsidRPr="00D67ABB">
        <w:tab/>
      </w:r>
      <w:r w:rsidR="0064552E" w:rsidRPr="00D67ABB">
        <w:t>rekompensaty,</w:t>
      </w:r>
      <w:r w:rsidR="008B65DA" w:rsidRPr="00D67ABB">
        <w:t xml:space="preserve"> o</w:t>
      </w:r>
      <w:r w:rsidRPr="00D67ABB">
        <w:t xml:space="preserve"> </w:t>
      </w:r>
      <w:r w:rsidR="0064552E" w:rsidRPr="00D67ABB">
        <w:t>której mowa</w:t>
      </w:r>
      <w:r w:rsidR="008B65DA" w:rsidRPr="00D67ABB">
        <w:t xml:space="preserve"> w</w:t>
      </w:r>
      <w:r w:rsidRPr="00D67ABB">
        <w:t xml:space="preserve"> </w:t>
      </w:r>
      <w:r w:rsidR="008B65DA" w:rsidRPr="00D67ABB">
        <w:t>art.</w:t>
      </w:r>
      <w:r w:rsidRPr="00D67ABB">
        <w:t xml:space="preserve"> </w:t>
      </w:r>
      <w:r w:rsidR="0064552E" w:rsidRPr="00D67ABB">
        <w:t>36a</w:t>
      </w:r>
      <w:r w:rsidR="008B65DA" w:rsidRPr="00D67ABB">
        <w:t xml:space="preserve"> ust.</w:t>
      </w:r>
      <w:r w:rsidRPr="00D67ABB">
        <w:t xml:space="preserve"> </w:t>
      </w:r>
      <w:r w:rsidR="008B65DA" w:rsidRPr="00D67ABB">
        <w:t>1</w:t>
      </w:r>
      <w:r w:rsidRPr="00D67ABB">
        <w:t xml:space="preserve"> </w:t>
      </w:r>
      <w:r w:rsidR="0064552E" w:rsidRPr="00D67ABB">
        <w:t>ustawy</w:t>
      </w:r>
      <w:r w:rsidR="008B65DA" w:rsidRPr="00D67ABB">
        <w:t xml:space="preserve"> z</w:t>
      </w:r>
      <w:r w:rsidRPr="00D67ABB">
        <w:t xml:space="preserve"> </w:t>
      </w:r>
      <w:r w:rsidR="0064552E" w:rsidRPr="00D67ABB">
        <w:t>dnia 1</w:t>
      </w:r>
      <w:r w:rsidR="008B65DA" w:rsidRPr="00D67ABB">
        <w:t>9</w:t>
      </w:r>
      <w:r w:rsidRPr="00D67ABB">
        <w:t xml:space="preserve"> </w:t>
      </w:r>
      <w:r w:rsidR="0064552E" w:rsidRPr="00D67ABB">
        <w:t>sierpnia 2011</w:t>
      </w:r>
      <w:r w:rsidRPr="00D67ABB">
        <w:t xml:space="preserve"> </w:t>
      </w:r>
      <w:r w:rsidR="0064552E" w:rsidRPr="00D67ABB">
        <w:t>r.</w:t>
      </w:r>
      <w:r w:rsidR="008B65DA" w:rsidRPr="00D67ABB">
        <w:t xml:space="preserve"> o</w:t>
      </w:r>
      <w:r w:rsidRPr="00D67ABB">
        <w:t> </w:t>
      </w:r>
      <w:r w:rsidR="0064552E" w:rsidRPr="00D67ABB">
        <w:t>weteranach działań poza granicami państwa</w:t>
      </w:r>
      <w:r w:rsidR="00D21E17" w:rsidRPr="00D67ABB">
        <w:t xml:space="preserve"> (Dz. U. z 2023 r. poz. 2112 oraz z …)</w:t>
      </w:r>
      <w:r w:rsidR="0064552E" w:rsidRPr="00D67ABB">
        <w:t>.</w:t>
      </w:r>
      <w:r w:rsidRPr="00D67ABB">
        <w:t>”.</w:t>
      </w:r>
    </w:p>
    <w:p w14:paraId="4ACEF1B9" w14:textId="1FD0153B" w:rsidR="001B6790" w:rsidRPr="00F524EF" w:rsidRDefault="00B614C5" w:rsidP="00537550">
      <w:pPr>
        <w:pStyle w:val="ARTartustawynprozporzdzenia"/>
        <w:keepNext/>
      </w:pPr>
      <w:r w:rsidRPr="00F524EF">
        <w:rPr>
          <w:rStyle w:val="Ppogrubienie"/>
        </w:rPr>
        <w:t>Art.</w:t>
      </w:r>
      <w:r w:rsidR="00F8127A" w:rsidRPr="00F524EF">
        <w:rPr>
          <w:rStyle w:val="Ppogrubienie"/>
        </w:rPr>
        <w:t> </w:t>
      </w:r>
      <w:r w:rsidR="00537550">
        <w:rPr>
          <w:rStyle w:val="Ppogrubienie"/>
        </w:rPr>
        <w:t>4</w:t>
      </w:r>
      <w:r w:rsidRPr="00F524EF">
        <w:rPr>
          <w:rStyle w:val="Ppogrubienie"/>
        </w:rPr>
        <w:t>.</w:t>
      </w:r>
      <w:r w:rsidR="00F3487B">
        <w:rPr>
          <w:rStyle w:val="Ppogrubienie"/>
        </w:rPr>
        <w:t> </w:t>
      </w:r>
      <w:r w:rsidR="00AC2CE1" w:rsidRPr="00F524EF">
        <w:t>1.</w:t>
      </w:r>
      <w:r w:rsidR="00F3487B">
        <w:t> </w:t>
      </w:r>
      <w:r w:rsidR="00AE33EE" w:rsidRPr="00F524EF">
        <w:t>Wnioski</w:t>
      </w:r>
      <w:r w:rsidR="008B65DA" w:rsidRPr="00F524EF">
        <w:t xml:space="preserve"> o </w:t>
      </w:r>
      <w:r w:rsidR="00AE33EE" w:rsidRPr="00F524EF">
        <w:t>przyznanie rekompensaty,</w:t>
      </w:r>
      <w:r w:rsidR="008B65DA" w:rsidRPr="00F524EF">
        <w:t xml:space="preserve"> o </w:t>
      </w:r>
      <w:r w:rsidR="00AE33EE" w:rsidRPr="00F524EF">
        <w:t>których mowa</w:t>
      </w:r>
      <w:r w:rsidR="008B65DA" w:rsidRPr="00F524EF">
        <w:t xml:space="preserve"> w art. </w:t>
      </w:r>
      <w:r w:rsidR="00AE33EE" w:rsidRPr="00F524EF">
        <w:t>36d</w:t>
      </w:r>
      <w:r w:rsidR="00EA3D15">
        <w:t xml:space="preserve"> ustawy zmienianej w art. 1</w:t>
      </w:r>
      <w:r w:rsidR="00AE33EE" w:rsidRPr="00F524EF">
        <w:t>, dotyczące uszczerbku na zdrowiu orzeczonego</w:t>
      </w:r>
      <w:r w:rsidR="008B65DA" w:rsidRPr="00F524EF">
        <w:t xml:space="preserve"> w </w:t>
      </w:r>
      <w:r w:rsidR="00AE33EE" w:rsidRPr="00F524EF">
        <w:t>związku</w:t>
      </w:r>
      <w:r w:rsidR="008B65DA" w:rsidRPr="00F524EF">
        <w:t xml:space="preserve"> z </w:t>
      </w:r>
      <w:r w:rsidR="00AE33EE" w:rsidRPr="00F524EF">
        <w:t>wypadkiem pozostającym</w:t>
      </w:r>
      <w:r w:rsidR="008B65DA" w:rsidRPr="00F524EF">
        <w:t xml:space="preserve"> w </w:t>
      </w:r>
      <w:r w:rsidR="00AE33EE" w:rsidRPr="00F524EF">
        <w:t>związku</w:t>
      </w:r>
      <w:r w:rsidR="008B65DA" w:rsidRPr="00F524EF">
        <w:t xml:space="preserve"> z </w:t>
      </w:r>
      <w:r w:rsidR="00AE33EE" w:rsidRPr="00F524EF">
        <w:t>działaniami poza granicami państwa lub chorobą nabytą podczas wykonywania zadań lub obowiązków służbowych</w:t>
      </w:r>
      <w:r w:rsidR="008B65DA" w:rsidRPr="00F524EF">
        <w:t xml:space="preserve"> w </w:t>
      </w:r>
      <w:r w:rsidR="00AE33EE" w:rsidRPr="00F524EF">
        <w:t>ramach działań poza granicami państwa zaistniałymi przed dniem wejścia</w:t>
      </w:r>
      <w:r w:rsidR="008B65DA" w:rsidRPr="00F524EF">
        <w:t xml:space="preserve"> w </w:t>
      </w:r>
      <w:r w:rsidR="00AE33EE" w:rsidRPr="00F524EF">
        <w:t>życie niniejszej ustawy, mogą być składane</w:t>
      </w:r>
      <w:r w:rsidR="008B65DA" w:rsidRPr="00F524EF">
        <w:t xml:space="preserve"> w </w:t>
      </w:r>
      <w:r w:rsidR="00AE33EE" w:rsidRPr="00F524EF">
        <w:t xml:space="preserve">ciągu </w:t>
      </w:r>
      <w:r w:rsidR="008B65DA" w:rsidRPr="00F524EF">
        <w:t>2 </w:t>
      </w:r>
      <w:r w:rsidR="00AE33EE" w:rsidRPr="00F524EF">
        <w:t>lat od dnia</w:t>
      </w:r>
      <w:r w:rsidR="00537550">
        <w:t xml:space="preserve"> </w:t>
      </w:r>
      <w:r w:rsidR="00AE33EE" w:rsidRPr="00F524EF">
        <w:t>wejścia</w:t>
      </w:r>
      <w:r w:rsidR="008B65DA" w:rsidRPr="00F524EF">
        <w:t xml:space="preserve"> w </w:t>
      </w:r>
      <w:r w:rsidR="00AE33EE" w:rsidRPr="00F524EF">
        <w:t xml:space="preserve">życie niniejszej ustawy </w:t>
      </w:r>
      <w:r w:rsidR="000B01F5">
        <w:t>.</w:t>
      </w:r>
    </w:p>
    <w:p w14:paraId="001C2898" w14:textId="5E9427EC" w:rsidR="00AC2CE1" w:rsidRPr="00F524EF" w:rsidRDefault="00AC2CE1" w:rsidP="00F8127A">
      <w:pPr>
        <w:pStyle w:val="USTustnpkodeksu"/>
      </w:pPr>
      <w:r w:rsidRPr="00F524EF">
        <w:t>2. Przez czas trwania postępowania</w:t>
      </w:r>
      <w:r w:rsidR="008B65DA" w:rsidRPr="00F524EF">
        <w:t xml:space="preserve"> w </w:t>
      </w:r>
      <w:r w:rsidRPr="00F524EF">
        <w:t>przedmiocie przyznania statusu weterana poszkodowanego bieg terminu</w:t>
      </w:r>
      <w:r w:rsidR="00F737F2">
        <w:t xml:space="preserve">, o którym mowa </w:t>
      </w:r>
      <w:r w:rsidR="008B65DA" w:rsidRPr="00F524EF">
        <w:t>w</w:t>
      </w:r>
      <w:r w:rsidR="00F524EF" w:rsidRPr="00F524EF">
        <w:t xml:space="preserve"> </w:t>
      </w:r>
      <w:r w:rsidR="008B65DA" w:rsidRPr="00F524EF">
        <w:t>ust.</w:t>
      </w:r>
      <w:r w:rsidR="00F524EF" w:rsidRPr="00F524EF">
        <w:t xml:space="preserve"> </w:t>
      </w:r>
      <w:r w:rsidR="008B65DA" w:rsidRPr="00F524EF">
        <w:t>1</w:t>
      </w:r>
      <w:r w:rsidR="00EA3D15">
        <w:t>,</w:t>
      </w:r>
      <w:r w:rsidR="00F524EF" w:rsidRPr="00F524EF">
        <w:t xml:space="preserve"> </w:t>
      </w:r>
      <w:r w:rsidRPr="00F524EF">
        <w:t>ulega zawieszeniu.</w:t>
      </w:r>
    </w:p>
    <w:p w14:paraId="087CD2CE" w14:textId="598ABF4E" w:rsidR="00261A16" w:rsidRPr="00F524EF" w:rsidRDefault="00B614C5" w:rsidP="0036236A">
      <w:pPr>
        <w:pStyle w:val="ARTartustawynprozporzdzenia"/>
      </w:pPr>
      <w:r w:rsidRPr="00F43C03">
        <w:rPr>
          <w:rStyle w:val="Ppogrubienie"/>
        </w:rPr>
        <w:t>Art.</w:t>
      </w:r>
      <w:r w:rsidR="00F8127A" w:rsidRPr="00F43C03">
        <w:rPr>
          <w:rStyle w:val="Ppogrubienie"/>
        </w:rPr>
        <w:t> </w:t>
      </w:r>
      <w:r w:rsidR="006544F6" w:rsidRPr="00F43C03">
        <w:rPr>
          <w:rStyle w:val="Ppogrubienie"/>
        </w:rPr>
        <w:t>5</w:t>
      </w:r>
      <w:r w:rsidRPr="00F43C03">
        <w:rPr>
          <w:rStyle w:val="Ppogrubienie"/>
        </w:rPr>
        <w:t>.</w:t>
      </w:r>
      <w:r w:rsidR="00F3487B" w:rsidRPr="006A2686">
        <w:rPr>
          <w:rStyle w:val="Ppogrubienie"/>
          <w:b w:val="0"/>
        </w:rPr>
        <w:t> </w:t>
      </w:r>
      <w:r w:rsidRPr="006A2686">
        <w:t>Ustawa wchodzi</w:t>
      </w:r>
      <w:r w:rsidR="008B65DA" w:rsidRPr="006A2686">
        <w:t xml:space="preserve"> w </w:t>
      </w:r>
      <w:r w:rsidRPr="006A2686">
        <w:t>życie</w:t>
      </w:r>
      <w:r w:rsidR="003D26E4" w:rsidRPr="006A2686">
        <w:t xml:space="preserve"> po upływie </w:t>
      </w:r>
      <w:r w:rsidR="009A2EAA" w:rsidRPr="006A2686">
        <w:t>1</w:t>
      </w:r>
      <w:r w:rsidR="008B65DA" w:rsidRPr="006A2686">
        <w:t>4 </w:t>
      </w:r>
      <w:r w:rsidR="009A2EAA" w:rsidRPr="006A2686">
        <w:t>dni</w:t>
      </w:r>
      <w:r w:rsidR="003D26E4" w:rsidRPr="006A2686">
        <w:t xml:space="preserve"> od dnia ogłoszenia</w:t>
      </w:r>
      <w:r w:rsidR="00716F6E" w:rsidRPr="006A2686">
        <w:t>,</w:t>
      </w:r>
      <w:r w:rsidR="008B65DA" w:rsidRPr="006A2686">
        <w:t xml:space="preserve"> z</w:t>
      </w:r>
      <w:r w:rsidR="00F524EF" w:rsidRPr="006A2686">
        <w:t xml:space="preserve"> </w:t>
      </w:r>
      <w:r w:rsidR="00EA3D15" w:rsidRPr="006A2686">
        <w:t xml:space="preserve">wyjątkiem </w:t>
      </w:r>
      <w:r w:rsidR="00FE5F59" w:rsidRPr="006A2686">
        <w:t>art.</w:t>
      </w:r>
      <w:r w:rsidR="00EF784B" w:rsidRPr="006A2686">
        <w:t xml:space="preserve"> </w:t>
      </w:r>
      <w:r w:rsidR="008B65DA" w:rsidRPr="006A2686">
        <w:t>1 pkt</w:t>
      </w:r>
      <w:r w:rsidR="00F524EF" w:rsidRPr="006A2686">
        <w:t xml:space="preserve"> </w:t>
      </w:r>
      <w:r w:rsidR="008B65DA" w:rsidRPr="006A2686">
        <w:t>1</w:t>
      </w:r>
      <w:r w:rsidR="00EA3D15" w:rsidRPr="006A2686">
        <w:t xml:space="preserve">, który </w:t>
      </w:r>
      <w:r w:rsidR="00EF784B" w:rsidRPr="006A2686">
        <w:t>wchodzi</w:t>
      </w:r>
      <w:r w:rsidR="008B65DA" w:rsidRPr="006A2686">
        <w:t xml:space="preserve"> w</w:t>
      </w:r>
      <w:r w:rsidR="00F524EF" w:rsidRPr="006A2686">
        <w:t xml:space="preserve"> </w:t>
      </w:r>
      <w:r w:rsidR="00EF784B" w:rsidRPr="006A2686">
        <w:t>życie</w:t>
      </w:r>
      <w:r w:rsidR="008B65DA" w:rsidRPr="006A2686">
        <w:t xml:space="preserve"> z</w:t>
      </w:r>
      <w:r w:rsidR="00F524EF" w:rsidRPr="006A2686">
        <w:t xml:space="preserve"> </w:t>
      </w:r>
      <w:r w:rsidR="00EF784B" w:rsidRPr="006A2686">
        <w:t xml:space="preserve">dniem </w:t>
      </w:r>
      <w:r w:rsidR="005C76DC" w:rsidRPr="006A2686">
        <w:t xml:space="preserve">następującym po </w:t>
      </w:r>
      <w:r w:rsidR="00991C13" w:rsidRPr="006A2686">
        <w:t xml:space="preserve">dniu </w:t>
      </w:r>
      <w:r w:rsidR="00EF784B" w:rsidRPr="006A2686">
        <w:t>ogłoszenia</w:t>
      </w:r>
      <w:r w:rsidR="001B6790" w:rsidRPr="006A2686">
        <w:t>.</w:t>
      </w:r>
    </w:p>
    <w:sectPr w:rsidR="00261A16" w:rsidRPr="00F524EF" w:rsidSect="001A7F15">
      <w:headerReference w:type="default" r:id="rId10"/>
      <w:headerReference w:type="firs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4857" w14:textId="77777777" w:rsidR="009F6EEC" w:rsidRDefault="009F6EEC">
      <w:r>
        <w:separator/>
      </w:r>
    </w:p>
  </w:endnote>
  <w:endnote w:type="continuationSeparator" w:id="0">
    <w:p w14:paraId="479CB480" w14:textId="77777777" w:rsidR="009F6EEC" w:rsidRDefault="009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8BDE2" w14:textId="77777777" w:rsidR="009F6EEC" w:rsidRDefault="009F6EEC">
      <w:r>
        <w:separator/>
      </w:r>
    </w:p>
  </w:footnote>
  <w:footnote w:type="continuationSeparator" w:id="0">
    <w:p w14:paraId="450C0C44" w14:textId="77777777" w:rsidR="009F6EEC" w:rsidRDefault="009F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9EE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74059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8E3B" w14:textId="77777777" w:rsidR="00274059" w:rsidRPr="005C76DC" w:rsidRDefault="00274059" w:rsidP="005C76DC">
    <w:pPr>
      <w:pStyle w:val="Nagwek"/>
    </w:pPr>
    <w:r w:rsidRPr="005C76D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5B0"/>
    <w:multiLevelType w:val="hybridMultilevel"/>
    <w:tmpl w:val="274E4ED2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04210B98"/>
    <w:multiLevelType w:val="hybridMultilevel"/>
    <w:tmpl w:val="CDBAD938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4A43816"/>
    <w:multiLevelType w:val="hybridMultilevel"/>
    <w:tmpl w:val="E110D5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901A08"/>
    <w:multiLevelType w:val="hybridMultilevel"/>
    <w:tmpl w:val="43B0134C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074E7BE3"/>
    <w:multiLevelType w:val="hybridMultilevel"/>
    <w:tmpl w:val="B510A828"/>
    <w:lvl w:ilvl="0" w:tplc="C88C3258">
      <w:start w:val="1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" w15:restartNumberingAfterBreak="0">
    <w:nsid w:val="07C83556"/>
    <w:multiLevelType w:val="multilevel"/>
    <w:tmpl w:val="B336BD48"/>
    <w:styleLink w:val="WWNum31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8A387F"/>
    <w:multiLevelType w:val="hybridMultilevel"/>
    <w:tmpl w:val="2F04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837B9"/>
    <w:multiLevelType w:val="multilevel"/>
    <w:tmpl w:val="F738C86A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9E3FA6"/>
    <w:multiLevelType w:val="multilevel"/>
    <w:tmpl w:val="D02E0D9C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41A0"/>
    <w:multiLevelType w:val="hybridMultilevel"/>
    <w:tmpl w:val="F620D2E4"/>
    <w:lvl w:ilvl="0" w:tplc="DC764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B4A0E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C20E0"/>
    <w:multiLevelType w:val="hybridMultilevel"/>
    <w:tmpl w:val="AD923992"/>
    <w:lvl w:ilvl="0" w:tplc="3D4AC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A30A84"/>
    <w:multiLevelType w:val="multilevel"/>
    <w:tmpl w:val="4AE82B04"/>
    <w:styleLink w:val="WWNum23"/>
    <w:lvl w:ilvl="0">
      <w:start w:val="1"/>
      <w:numFmt w:val="decimal"/>
      <w:lvlText w:val="%1)"/>
      <w:lvlJc w:val="left"/>
      <w:pPr>
        <w:ind w:left="1296" w:hanging="360"/>
      </w:pPr>
    </w:lvl>
    <w:lvl w:ilvl="1">
      <w:start w:val="1"/>
      <w:numFmt w:val="decimal"/>
      <w:lvlText w:val="%2)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>
      <w:start w:val="1"/>
      <w:numFmt w:val="lowerLetter"/>
      <w:lvlText w:val="%5."/>
      <w:lvlJc w:val="left"/>
      <w:pPr>
        <w:ind w:left="4176" w:hanging="360"/>
      </w:pPr>
    </w:lvl>
    <w:lvl w:ilvl="5">
      <w:start w:val="1"/>
      <w:numFmt w:val="lowerRoman"/>
      <w:lvlText w:val="%6."/>
      <w:lvlJc w:val="right"/>
      <w:pPr>
        <w:ind w:left="4896" w:hanging="180"/>
      </w:pPr>
    </w:lvl>
    <w:lvl w:ilvl="6">
      <w:start w:val="1"/>
      <w:numFmt w:val="decimal"/>
      <w:lvlText w:val="%7."/>
      <w:lvlJc w:val="left"/>
      <w:pPr>
        <w:ind w:left="5616" w:hanging="360"/>
      </w:pPr>
    </w:lvl>
    <w:lvl w:ilvl="7">
      <w:start w:val="1"/>
      <w:numFmt w:val="lowerLetter"/>
      <w:lvlText w:val="%8."/>
      <w:lvlJc w:val="left"/>
      <w:pPr>
        <w:ind w:left="6336" w:hanging="360"/>
      </w:pPr>
    </w:lvl>
    <w:lvl w:ilvl="8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2B9C478F"/>
    <w:multiLevelType w:val="hybridMultilevel"/>
    <w:tmpl w:val="1988FCA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37390B"/>
    <w:multiLevelType w:val="hybridMultilevel"/>
    <w:tmpl w:val="4C000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4571E"/>
    <w:multiLevelType w:val="hybridMultilevel"/>
    <w:tmpl w:val="9738D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132F4"/>
    <w:multiLevelType w:val="multilevel"/>
    <w:tmpl w:val="B8144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75B1C"/>
    <w:multiLevelType w:val="multilevel"/>
    <w:tmpl w:val="F738C86A"/>
    <w:styleLink w:val="WWNum30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CC690B"/>
    <w:multiLevelType w:val="hybridMultilevel"/>
    <w:tmpl w:val="BB843B9A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41837630"/>
    <w:multiLevelType w:val="hybridMultilevel"/>
    <w:tmpl w:val="6FDCBC2E"/>
    <w:lvl w:ilvl="0" w:tplc="440E289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767A35"/>
    <w:multiLevelType w:val="hybridMultilevel"/>
    <w:tmpl w:val="2C980E38"/>
    <w:lvl w:ilvl="0" w:tplc="3A92855A">
      <w:start w:val="2"/>
      <w:numFmt w:val="decimal"/>
      <w:lvlText w:val="%1)"/>
      <w:lvlJc w:val="left"/>
      <w:pPr>
        <w:ind w:left="330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21" w15:restartNumberingAfterBreak="0">
    <w:nsid w:val="4A7102EB"/>
    <w:multiLevelType w:val="multilevel"/>
    <w:tmpl w:val="57223042"/>
    <w:styleLink w:val="WWNum21"/>
    <w:lvl w:ilvl="0">
      <w:start w:val="1"/>
      <w:numFmt w:val="decimal"/>
      <w:lvlText w:val="%1)"/>
      <w:lvlJc w:val="left"/>
      <w:pPr>
        <w:ind w:left="1656" w:hanging="360"/>
      </w:pPr>
    </w:lvl>
    <w:lvl w:ilvl="1">
      <w:start w:val="1"/>
      <w:numFmt w:val="decimal"/>
      <w:lvlText w:val="%2)"/>
      <w:lvlJc w:val="left"/>
      <w:pPr>
        <w:ind w:left="2376" w:hanging="360"/>
      </w:pPr>
    </w:lvl>
    <w:lvl w:ilvl="2">
      <w:start w:val="13"/>
      <w:numFmt w:val="decimal"/>
      <w:lvlText w:val="%3."/>
      <w:lvlJc w:val="left"/>
      <w:pPr>
        <w:ind w:left="327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22" w15:restartNumberingAfterBreak="0">
    <w:nsid w:val="5D0131DC"/>
    <w:multiLevelType w:val="hybridMultilevel"/>
    <w:tmpl w:val="ACDAB136"/>
    <w:lvl w:ilvl="0" w:tplc="70E0A91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CB5D95"/>
    <w:multiLevelType w:val="hybridMultilevel"/>
    <w:tmpl w:val="78BA1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A43DA"/>
    <w:multiLevelType w:val="hybridMultilevel"/>
    <w:tmpl w:val="911C7CEA"/>
    <w:lvl w:ilvl="0" w:tplc="7BB69646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63494A"/>
    <w:multiLevelType w:val="hybridMultilevel"/>
    <w:tmpl w:val="D9BCA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3FD9"/>
    <w:multiLevelType w:val="hybridMultilevel"/>
    <w:tmpl w:val="2F04F6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534"/>
    <w:multiLevelType w:val="hybridMultilevel"/>
    <w:tmpl w:val="2486B558"/>
    <w:lvl w:ilvl="0" w:tplc="EA5699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E77CB3"/>
    <w:multiLevelType w:val="multilevel"/>
    <w:tmpl w:val="825EAE4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352096"/>
    <w:multiLevelType w:val="hybridMultilevel"/>
    <w:tmpl w:val="8CFC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34369">
    <w:abstractNumId w:val="21"/>
  </w:num>
  <w:num w:numId="2" w16cid:durableId="129522908">
    <w:abstractNumId w:val="11"/>
  </w:num>
  <w:num w:numId="3" w16cid:durableId="1040980569">
    <w:abstractNumId w:val="17"/>
  </w:num>
  <w:num w:numId="4" w16cid:durableId="1906462">
    <w:abstractNumId w:val="5"/>
  </w:num>
  <w:num w:numId="5" w16cid:durableId="1394039184">
    <w:abstractNumId w:val="24"/>
  </w:num>
  <w:num w:numId="6" w16cid:durableId="1131947077">
    <w:abstractNumId w:val="7"/>
  </w:num>
  <w:num w:numId="7" w16cid:durableId="1297105478">
    <w:abstractNumId w:val="8"/>
  </w:num>
  <w:num w:numId="8" w16cid:durableId="1135030679">
    <w:abstractNumId w:val="12"/>
  </w:num>
  <w:num w:numId="9" w16cid:durableId="1190559230">
    <w:abstractNumId w:val="1"/>
  </w:num>
  <w:num w:numId="10" w16cid:durableId="933975831">
    <w:abstractNumId w:val="19"/>
  </w:num>
  <w:num w:numId="11" w16cid:durableId="2032952250">
    <w:abstractNumId w:val="28"/>
  </w:num>
  <w:num w:numId="12" w16cid:durableId="1863057491">
    <w:abstractNumId w:val="20"/>
  </w:num>
  <w:num w:numId="13" w16cid:durableId="726955064">
    <w:abstractNumId w:val="4"/>
  </w:num>
  <w:num w:numId="14" w16cid:durableId="1452164522">
    <w:abstractNumId w:val="23"/>
  </w:num>
  <w:num w:numId="15" w16cid:durableId="1188760266">
    <w:abstractNumId w:val="10"/>
  </w:num>
  <w:num w:numId="16" w16cid:durableId="1897736778">
    <w:abstractNumId w:val="22"/>
  </w:num>
  <w:num w:numId="17" w16cid:durableId="1167668813">
    <w:abstractNumId w:val="15"/>
  </w:num>
  <w:num w:numId="18" w16cid:durableId="1392851153">
    <w:abstractNumId w:val="3"/>
  </w:num>
  <w:num w:numId="19" w16cid:durableId="1201995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0351842">
    <w:abstractNumId w:val="18"/>
  </w:num>
  <w:num w:numId="21" w16cid:durableId="1336029861">
    <w:abstractNumId w:val="6"/>
  </w:num>
  <w:num w:numId="22" w16cid:durableId="962199944">
    <w:abstractNumId w:val="16"/>
  </w:num>
  <w:num w:numId="23" w16cid:durableId="1811904208">
    <w:abstractNumId w:val="9"/>
  </w:num>
  <w:num w:numId="24" w16cid:durableId="1055668087">
    <w:abstractNumId w:val="13"/>
  </w:num>
  <w:num w:numId="25" w16cid:durableId="205070734">
    <w:abstractNumId w:val="29"/>
  </w:num>
  <w:num w:numId="26" w16cid:durableId="849417075">
    <w:abstractNumId w:val="26"/>
  </w:num>
  <w:num w:numId="27" w16cid:durableId="637731829">
    <w:abstractNumId w:val="14"/>
  </w:num>
  <w:num w:numId="28" w16cid:durableId="1433545868">
    <w:abstractNumId w:val="27"/>
  </w:num>
  <w:num w:numId="29" w16cid:durableId="17196886">
    <w:abstractNumId w:val="25"/>
  </w:num>
  <w:num w:numId="30" w16cid:durableId="330061919">
    <w:abstractNumId w:val="2"/>
  </w:num>
  <w:num w:numId="31" w16cid:durableId="205176327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1E"/>
    <w:rsid w:val="000012DA"/>
    <w:rsid w:val="0000246E"/>
    <w:rsid w:val="00002493"/>
    <w:rsid w:val="00003862"/>
    <w:rsid w:val="00012A35"/>
    <w:rsid w:val="00015E95"/>
    <w:rsid w:val="00016099"/>
    <w:rsid w:val="00017DC2"/>
    <w:rsid w:val="00021522"/>
    <w:rsid w:val="000228BD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545"/>
    <w:rsid w:val="00043495"/>
    <w:rsid w:val="00045B27"/>
    <w:rsid w:val="00046A75"/>
    <w:rsid w:val="00047312"/>
    <w:rsid w:val="000508BD"/>
    <w:rsid w:val="000517AB"/>
    <w:rsid w:val="0005339C"/>
    <w:rsid w:val="0005571B"/>
    <w:rsid w:val="00055DBD"/>
    <w:rsid w:val="00057AB3"/>
    <w:rsid w:val="00060076"/>
    <w:rsid w:val="00060432"/>
    <w:rsid w:val="00060D87"/>
    <w:rsid w:val="000615A5"/>
    <w:rsid w:val="000620C4"/>
    <w:rsid w:val="00063FC6"/>
    <w:rsid w:val="00064E4C"/>
    <w:rsid w:val="00066901"/>
    <w:rsid w:val="00071BEE"/>
    <w:rsid w:val="000736CD"/>
    <w:rsid w:val="0007533B"/>
    <w:rsid w:val="0007545D"/>
    <w:rsid w:val="000760BF"/>
    <w:rsid w:val="0007613E"/>
    <w:rsid w:val="00076831"/>
    <w:rsid w:val="00076BFC"/>
    <w:rsid w:val="000814A7"/>
    <w:rsid w:val="0008557B"/>
    <w:rsid w:val="00085CE7"/>
    <w:rsid w:val="00086978"/>
    <w:rsid w:val="0008767B"/>
    <w:rsid w:val="000906EE"/>
    <w:rsid w:val="00091BA2"/>
    <w:rsid w:val="00091C2B"/>
    <w:rsid w:val="000935EC"/>
    <w:rsid w:val="000944EF"/>
    <w:rsid w:val="0009732D"/>
    <w:rsid w:val="000973F0"/>
    <w:rsid w:val="00097F30"/>
    <w:rsid w:val="000A1296"/>
    <w:rsid w:val="000A1C27"/>
    <w:rsid w:val="000A1DAD"/>
    <w:rsid w:val="000A2649"/>
    <w:rsid w:val="000A323B"/>
    <w:rsid w:val="000B01F5"/>
    <w:rsid w:val="000B298D"/>
    <w:rsid w:val="000B4E3D"/>
    <w:rsid w:val="000B5B2D"/>
    <w:rsid w:val="000B5DCE"/>
    <w:rsid w:val="000C05BA"/>
    <w:rsid w:val="000C0E8F"/>
    <w:rsid w:val="000C4BC4"/>
    <w:rsid w:val="000D0110"/>
    <w:rsid w:val="000D117B"/>
    <w:rsid w:val="000D2468"/>
    <w:rsid w:val="000D318A"/>
    <w:rsid w:val="000D6173"/>
    <w:rsid w:val="000D6F83"/>
    <w:rsid w:val="000E25CC"/>
    <w:rsid w:val="000E3694"/>
    <w:rsid w:val="000E490F"/>
    <w:rsid w:val="000E6241"/>
    <w:rsid w:val="000E7D2D"/>
    <w:rsid w:val="000F2BE3"/>
    <w:rsid w:val="000F3D0D"/>
    <w:rsid w:val="000F6ED4"/>
    <w:rsid w:val="000F7A6E"/>
    <w:rsid w:val="00101FFC"/>
    <w:rsid w:val="001042BA"/>
    <w:rsid w:val="00104761"/>
    <w:rsid w:val="00106D03"/>
    <w:rsid w:val="00110203"/>
    <w:rsid w:val="00110465"/>
    <w:rsid w:val="00110628"/>
    <w:rsid w:val="0011245A"/>
    <w:rsid w:val="0011493E"/>
    <w:rsid w:val="00115B72"/>
    <w:rsid w:val="001209EC"/>
    <w:rsid w:val="00120A9E"/>
    <w:rsid w:val="00124876"/>
    <w:rsid w:val="00125A9C"/>
    <w:rsid w:val="001270A2"/>
    <w:rsid w:val="00131237"/>
    <w:rsid w:val="001329AC"/>
    <w:rsid w:val="001347B8"/>
    <w:rsid w:val="00134CA0"/>
    <w:rsid w:val="0014026F"/>
    <w:rsid w:val="00140C1D"/>
    <w:rsid w:val="00147A47"/>
    <w:rsid w:val="00147AA1"/>
    <w:rsid w:val="001520CF"/>
    <w:rsid w:val="0015667C"/>
    <w:rsid w:val="00157110"/>
    <w:rsid w:val="0015742A"/>
    <w:rsid w:val="00157B0E"/>
    <w:rsid w:val="00157DA1"/>
    <w:rsid w:val="00163147"/>
    <w:rsid w:val="00163DB0"/>
    <w:rsid w:val="00164C57"/>
    <w:rsid w:val="00164C9D"/>
    <w:rsid w:val="001663DA"/>
    <w:rsid w:val="00172BFB"/>
    <w:rsid w:val="00172F7A"/>
    <w:rsid w:val="00173150"/>
    <w:rsid w:val="00173390"/>
    <w:rsid w:val="001736F0"/>
    <w:rsid w:val="00173BB3"/>
    <w:rsid w:val="001740D0"/>
    <w:rsid w:val="00174F2C"/>
    <w:rsid w:val="0017644F"/>
    <w:rsid w:val="001764AD"/>
    <w:rsid w:val="00180F2A"/>
    <w:rsid w:val="00183E80"/>
    <w:rsid w:val="001846EC"/>
    <w:rsid w:val="00184B91"/>
    <w:rsid w:val="00184D4A"/>
    <w:rsid w:val="00186EC1"/>
    <w:rsid w:val="0018706F"/>
    <w:rsid w:val="001900FD"/>
    <w:rsid w:val="00191E1F"/>
    <w:rsid w:val="001922B0"/>
    <w:rsid w:val="0019473B"/>
    <w:rsid w:val="001952B1"/>
    <w:rsid w:val="00195709"/>
    <w:rsid w:val="00195EF0"/>
    <w:rsid w:val="00196E39"/>
    <w:rsid w:val="00197649"/>
    <w:rsid w:val="00197794"/>
    <w:rsid w:val="001A01FB"/>
    <w:rsid w:val="001A10E9"/>
    <w:rsid w:val="001A183D"/>
    <w:rsid w:val="001A2B65"/>
    <w:rsid w:val="001A3CD3"/>
    <w:rsid w:val="001A52FD"/>
    <w:rsid w:val="001A5BEF"/>
    <w:rsid w:val="001A7F15"/>
    <w:rsid w:val="001B1980"/>
    <w:rsid w:val="001B342E"/>
    <w:rsid w:val="001B4741"/>
    <w:rsid w:val="001B6790"/>
    <w:rsid w:val="001C1832"/>
    <w:rsid w:val="001C188C"/>
    <w:rsid w:val="001D1783"/>
    <w:rsid w:val="001D2D00"/>
    <w:rsid w:val="001D2F14"/>
    <w:rsid w:val="001D53CD"/>
    <w:rsid w:val="001D55A3"/>
    <w:rsid w:val="001D5AF5"/>
    <w:rsid w:val="001D5F13"/>
    <w:rsid w:val="001E1E73"/>
    <w:rsid w:val="001E4E0C"/>
    <w:rsid w:val="001E526D"/>
    <w:rsid w:val="001E5418"/>
    <w:rsid w:val="001E5655"/>
    <w:rsid w:val="001F1832"/>
    <w:rsid w:val="001F220F"/>
    <w:rsid w:val="001F25B3"/>
    <w:rsid w:val="001F6616"/>
    <w:rsid w:val="00202BD4"/>
    <w:rsid w:val="00204A97"/>
    <w:rsid w:val="00205E36"/>
    <w:rsid w:val="002114EF"/>
    <w:rsid w:val="00215B5A"/>
    <w:rsid w:val="0021647A"/>
    <w:rsid w:val="002166AD"/>
    <w:rsid w:val="00217871"/>
    <w:rsid w:val="00217A90"/>
    <w:rsid w:val="00220960"/>
    <w:rsid w:val="00221ED8"/>
    <w:rsid w:val="002231EA"/>
    <w:rsid w:val="00223FDF"/>
    <w:rsid w:val="00224CDB"/>
    <w:rsid w:val="002279C0"/>
    <w:rsid w:val="002302EB"/>
    <w:rsid w:val="00234EC0"/>
    <w:rsid w:val="0023727E"/>
    <w:rsid w:val="00242081"/>
    <w:rsid w:val="00243777"/>
    <w:rsid w:val="002441CD"/>
    <w:rsid w:val="002501A3"/>
    <w:rsid w:val="00251489"/>
    <w:rsid w:val="0025166C"/>
    <w:rsid w:val="00253319"/>
    <w:rsid w:val="002539EF"/>
    <w:rsid w:val="00253ABE"/>
    <w:rsid w:val="002555D4"/>
    <w:rsid w:val="00261A16"/>
    <w:rsid w:val="002622B7"/>
    <w:rsid w:val="00263522"/>
    <w:rsid w:val="00264EC6"/>
    <w:rsid w:val="00265B2E"/>
    <w:rsid w:val="00267546"/>
    <w:rsid w:val="00271013"/>
    <w:rsid w:val="0027262A"/>
    <w:rsid w:val="00273FE4"/>
    <w:rsid w:val="00274059"/>
    <w:rsid w:val="00276070"/>
    <w:rsid w:val="002765B4"/>
    <w:rsid w:val="00276A94"/>
    <w:rsid w:val="002815A1"/>
    <w:rsid w:val="0028379D"/>
    <w:rsid w:val="00285C77"/>
    <w:rsid w:val="0029405D"/>
    <w:rsid w:val="00294FA6"/>
    <w:rsid w:val="00295A6F"/>
    <w:rsid w:val="002A1991"/>
    <w:rsid w:val="002A1C85"/>
    <w:rsid w:val="002A20C4"/>
    <w:rsid w:val="002A2BB8"/>
    <w:rsid w:val="002A570F"/>
    <w:rsid w:val="002A5E26"/>
    <w:rsid w:val="002A6095"/>
    <w:rsid w:val="002A7292"/>
    <w:rsid w:val="002A7358"/>
    <w:rsid w:val="002A7902"/>
    <w:rsid w:val="002B0699"/>
    <w:rsid w:val="002B0F6B"/>
    <w:rsid w:val="002B23B8"/>
    <w:rsid w:val="002B4354"/>
    <w:rsid w:val="002B4429"/>
    <w:rsid w:val="002B68A6"/>
    <w:rsid w:val="002B7FAF"/>
    <w:rsid w:val="002C3A5A"/>
    <w:rsid w:val="002C4A25"/>
    <w:rsid w:val="002C4F3B"/>
    <w:rsid w:val="002D0C4F"/>
    <w:rsid w:val="002D1364"/>
    <w:rsid w:val="002D4D30"/>
    <w:rsid w:val="002D5000"/>
    <w:rsid w:val="002D598D"/>
    <w:rsid w:val="002D7188"/>
    <w:rsid w:val="002D71AF"/>
    <w:rsid w:val="002E1DE3"/>
    <w:rsid w:val="002E2AB6"/>
    <w:rsid w:val="002E3F34"/>
    <w:rsid w:val="002E5F79"/>
    <w:rsid w:val="002E64FA"/>
    <w:rsid w:val="002E6940"/>
    <w:rsid w:val="002F0A00"/>
    <w:rsid w:val="002F0CFA"/>
    <w:rsid w:val="002F669F"/>
    <w:rsid w:val="00301C97"/>
    <w:rsid w:val="00302BAC"/>
    <w:rsid w:val="0031004C"/>
    <w:rsid w:val="003105F6"/>
    <w:rsid w:val="00311297"/>
    <w:rsid w:val="003113BE"/>
    <w:rsid w:val="003122CA"/>
    <w:rsid w:val="003127A0"/>
    <w:rsid w:val="00312CBA"/>
    <w:rsid w:val="003148FD"/>
    <w:rsid w:val="00321080"/>
    <w:rsid w:val="00322D45"/>
    <w:rsid w:val="0032569A"/>
    <w:rsid w:val="00325A1F"/>
    <w:rsid w:val="003268F9"/>
    <w:rsid w:val="00330BAF"/>
    <w:rsid w:val="0033284E"/>
    <w:rsid w:val="003337C9"/>
    <w:rsid w:val="00334E3A"/>
    <w:rsid w:val="003361DD"/>
    <w:rsid w:val="003371E8"/>
    <w:rsid w:val="00341A6A"/>
    <w:rsid w:val="00345B9C"/>
    <w:rsid w:val="00352DAE"/>
    <w:rsid w:val="00354149"/>
    <w:rsid w:val="00354EB9"/>
    <w:rsid w:val="003602AE"/>
    <w:rsid w:val="00360929"/>
    <w:rsid w:val="0036236A"/>
    <w:rsid w:val="00364584"/>
    <w:rsid w:val="003647D5"/>
    <w:rsid w:val="00365202"/>
    <w:rsid w:val="003663A6"/>
    <w:rsid w:val="0036664D"/>
    <w:rsid w:val="003674B0"/>
    <w:rsid w:val="00373E5F"/>
    <w:rsid w:val="00375E92"/>
    <w:rsid w:val="0037727C"/>
    <w:rsid w:val="00377E70"/>
    <w:rsid w:val="00380904"/>
    <w:rsid w:val="003823EE"/>
    <w:rsid w:val="00382960"/>
    <w:rsid w:val="0038388C"/>
    <w:rsid w:val="003846F7"/>
    <w:rsid w:val="003851ED"/>
    <w:rsid w:val="00385B39"/>
    <w:rsid w:val="0038608A"/>
    <w:rsid w:val="00386785"/>
    <w:rsid w:val="00387419"/>
    <w:rsid w:val="00390477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1B6"/>
    <w:rsid w:val="003B0F1D"/>
    <w:rsid w:val="003B1D2D"/>
    <w:rsid w:val="003B4A57"/>
    <w:rsid w:val="003B642D"/>
    <w:rsid w:val="003C0AD9"/>
    <w:rsid w:val="003C0ED0"/>
    <w:rsid w:val="003C1D49"/>
    <w:rsid w:val="003C35C4"/>
    <w:rsid w:val="003C410B"/>
    <w:rsid w:val="003C4770"/>
    <w:rsid w:val="003D12C2"/>
    <w:rsid w:val="003D26E4"/>
    <w:rsid w:val="003D3084"/>
    <w:rsid w:val="003D31B9"/>
    <w:rsid w:val="003D3867"/>
    <w:rsid w:val="003E0D1A"/>
    <w:rsid w:val="003E2DA3"/>
    <w:rsid w:val="003E7AEF"/>
    <w:rsid w:val="003F020D"/>
    <w:rsid w:val="003F03D9"/>
    <w:rsid w:val="003F2FBE"/>
    <w:rsid w:val="003F318D"/>
    <w:rsid w:val="003F5BAE"/>
    <w:rsid w:val="003F6ED7"/>
    <w:rsid w:val="004015DD"/>
    <w:rsid w:val="00401C84"/>
    <w:rsid w:val="00403210"/>
    <w:rsid w:val="004035BB"/>
    <w:rsid w:val="004035EB"/>
    <w:rsid w:val="00407332"/>
    <w:rsid w:val="00407828"/>
    <w:rsid w:val="00413D8E"/>
    <w:rsid w:val="004140F2"/>
    <w:rsid w:val="00414ED9"/>
    <w:rsid w:val="00417B22"/>
    <w:rsid w:val="0042012F"/>
    <w:rsid w:val="00420BDA"/>
    <w:rsid w:val="00421085"/>
    <w:rsid w:val="0042465E"/>
    <w:rsid w:val="00424DF7"/>
    <w:rsid w:val="00431BF0"/>
    <w:rsid w:val="00432B76"/>
    <w:rsid w:val="00434D01"/>
    <w:rsid w:val="00435D26"/>
    <w:rsid w:val="00437476"/>
    <w:rsid w:val="00440C99"/>
    <w:rsid w:val="0044175C"/>
    <w:rsid w:val="00443AB7"/>
    <w:rsid w:val="00445F4D"/>
    <w:rsid w:val="004504C0"/>
    <w:rsid w:val="00451417"/>
    <w:rsid w:val="004550FB"/>
    <w:rsid w:val="00456531"/>
    <w:rsid w:val="00456784"/>
    <w:rsid w:val="0046111A"/>
    <w:rsid w:val="00462626"/>
    <w:rsid w:val="00462946"/>
    <w:rsid w:val="00463F43"/>
    <w:rsid w:val="0046446A"/>
    <w:rsid w:val="00464B94"/>
    <w:rsid w:val="004653A8"/>
    <w:rsid w:val="00465A0B"/>
    <w:rsid w:val="0047077C"/>
    <w:rsid w:val="00470B05"/>
    <w:rsid w:val="00471680"/>
    <w:rsid w:val="00471C5E"/>
    <w:rsid w:val="0047207C"/>
    <w:rsid w:val="00472445"/>
    <w:rsid w:val="00472CD6"/>
    <w:rsid w:val="00474E3C"/>
    <w:rsid w:val="00480A58"/>
    <w:rsid w:val="00481FA5"/>
    <w:rsid w:val="00482151"/>
    <w:rsid w:val="00482AEE"/>
    <w:rsid w:val="00485740"/>
    <w:rsid w:val="00485FAD"/>
    <w:rsid w:val="00487AED"/>
    <w:rsid w:val="00491EDF"/>
    <w:rsid w:val="00492A3F"/>
    <w:rsid w:val="00494F62"/>
    <w:rsid w:val="004955D5"/>
    <w:rsid w:val="004A052F"/>
    <w:rsid w:val="004A2001"/>
    <w:rsid w:val="004A246A"/>
    <w:rsid w:val="004A3590"/>
    <w:rsid w:val="004A46F4"/>
    <w:rsid w:val="004B00A7"/>
    <w:rsid w:val="004B1274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4F14"/>
    <w:rsid w:val="004C7EE7"/>
    <w:rsid w:val="004D1D35"/>
    <w:rsid w:val="004D2DEE"/>
    <w:rsid w:val="004D2E1F"/>
    <w:rsid w:val="004D4961"/>
    <w:rsid w:val="004D7DE4"/>
    <w:rsid w:val="004D7FD9"/>
    <w:rsid w:val="004E039B"/>
    <w:rsid w:val="004E1324"/>
    <w:rsid w:val="004E19A5"/>
    <w:rsid w:val="004E37E5"/>
    <w:rsid w:val="004E3FDB"/>
    <w:rsid w:val="004E713D"/>
    <w:rsid w:val="004F1F4A"/>
    <w:rsid w:val="004F296D"/>
    <w:rsid w:val="004F508B"/>
    <w:rsid w:val="004F695F"/>
    <w:rsid w:val="004F6CA4"/>
    <w:rsid w:val="00500752"/>
    <w:rsid w:val="00501A50"/>
    <w:rsid w:val="00502061"/>
    <w:rsid w:val="0050222D"/>
    <w:rsid w:val="00503AF3"/>
    <w:rsid w:val="0050592F"/>
    <w:rsid w:val="00505B33"/>
    <w:rsid w:val="00505CA8"/>
    <w:rsid w:val="0050696D"/>
    <w:rsid w:val="0051094B"/>
    <w:rsid w:val="005110D7"/>
    <w:rsid w:val="00511D99"/>
    <w:rsid w:val="005128D3"/>
    <w:rsid w:val="005147E8"/>
    <w:rsid w:val="00514B04"/>
    <w:rsid w:val="005158F2"/>
    <w:rsid w:val="00523EDA"/>
    <w:rsid w:val="0052475B"/>
    <w:rsid w:val="00526DA4"/>
    <w:rsid w:val="00526DFC"/>
    <w:rsid w:val="00526F43"/>
    <w:rsid w:val="00527651"/>
    <w:rsid w:val="00536035"/>
    <w:rsid w:val="005363AB"/>
    <w:rsid w:val="00536AC9"/>
    <w:rsid w:val="00537550"/>
    <w:rsid w:val="00544EF4"/>
    <w:rsid w:val="0054555E"/>
    <w:rsid w:val="00545E53"/>
    <w:rsid w:val="005479D9"/>
    <w:rsid w:val="005572BD"/>
    <w:rsid w:val="00557A12"/>
    <w:rsid w:val="00560AC7"/>
    <w:rsid w:val="00561AFB"/>
    <w:rsid w:val="00561FA8"/>
    <w:rsid w:val="005627D4"/>
    <w:rsid w:val="005635ED"/>
    <w:rsid w:val="00565253"/>
    <w:rsid w:val="00565AF2"/>
    <w:rsid w:val="00570191"/>
    <w:rsid w:val="00570570"/>
    <w:rsid w:val="00572512"/>
    <w:rsid w:val="00573EE6"/>
    <w:rsid w:val="0057547F"/>
    <w:rsid w:val="005754EE"/>
    <w:rsid w:val="0057617E"/>
    <w:rsid w:val="00576497"/>
    <w:rsid w:val="00577648"/>
    <w:rsid w:val="00577DDD"/>
    <w:rsid w:val="005835E7"/>
    <w:rsid w:val="0058397F"/>
    <w:rsid w:val="00583BF8"/>
    <w:rsid w:val="00585F33"/>
    <w:rsid w:val="00590075"/>
    <w:rsid w:val="00591124"/>
    <w:rsid w:val="00597024"/>
    <w:rsid w:val="005A0274"/>
    <w:rsid w:val="005A095C"/>
    <w:rsid w:val="005A669D"/>
    <w:rsid w:val="005A75D8"/>
    <w:rsid w:val="005B622D"/>
    <w:rsid w:val="005B713E"/>
    <w:rsid w:val="005C03B6"/>
    <w:rsid w:val="005C348E"/>
    <w:rsid w:val="005C39E9"/>
    <w:rsid w:val="005C5387"/>
    <w:rsid w:val="005C68E1"/>
    <w:rsid w:val="005C76DC"/>
    <w:rsid w:val="005D3763"/>
    <w:rsid w:val="005D55E1"/>
    <w:rsid w:val="005E19F7"/>
    <w:rsid w:val="005E4F04"/>
    <w:rsid w:val="005E62C2"/>
    <w:rsid w:val="005E6C71"/>
    <w:rsid w:val="005F0963"/>
    <w:rsid w:val="005F0E1D"/>
    <w:rsid w:val="005F2824"/>
    <w:rsid w:val="005F2EBA"/>
    <w:rsid w:val="005F331B"/>
    <w:rsid w:val="005F35ED"/>
    <w:rsid w:val="005F7812"/>
    <w:rsid w:val="005F7A88"/>
    <w:rsid w:val="00603A1A"/>
    <w:rsid w:val="006046D5"/>
    <w:rsid w:val="006060FC"/>
    <w:rsid w:val="00607A93"/>
    <w:rsid w:val="00610C08"/>
    <w:rsid w:val="00611F74"/>
    <w:rsid w:val="00613AC9"/>
    <w:rsid w:val="00615772"/>
    <w:rsid w:val="00616082"/>
    <w:rsid w:val="006167E9"/>
    <w:rsid w:val="00621256"/>
    <w:rsid w:val="00621FCC"/>
    <w:rsid w:val="00622E4B"/>
    <w:rsid w:val="0063022F"/>
    <w:rsid w:val="006333DA"/>
    <w:rsid w:val="00634619"/>
    <w:rsid w:val="00635134"/>
    <w:rsid w:val="006356E2"/>
    <w:rsid w:val="00642A65"/>
    <w:rsid w:val="00643319"/>
    <w:rsid w:val="0064552E"/>
    <w:rsid w:val="00645DCE"/>
    <w:rsid w:val="006465AC"/>
    <w:rsid w:val="006465BF"/>
    <w:rsid w:val="00653B22"/>
    <w:rsid w:val="006544F6"/>
    <w:rsid w:val="00657BF4"/>
    <w:rsid w:val="006603FB"/>
    <w:rsid w:val="006608DF"/>
    <w:rsid w:val="006623AC"/>
    <w:rsid w:val="00662FD3"/>
    <w:rsid w:val="006678AF"/>
    <w:rsid w:val="006701EF"/>
    <w:rsid w:val="00673240"/>
    <w:rsid w:val="00673771"/>
    <w:rsid w:val="00673BA5"/>
    <w:rsid w:val="00680058"/>
    <w:rsid w:val="00681F9F"/>
    <w:rsid w:val="006824F3"/>
    <w:rsid w:val="006840EA"/>
    <w:rsid w:val="006844E2"/>
    <w:rsid w:val="00685267"/>
    <w:rsid w:val="00685363"/>
    <w:rsid w:val="00686630"/>
    <w:rsid w:val="006872AE"/>
    <w:rsid w:val="00690082"/>
    <w:rsid w:val="00690252"/>
    <w:rsid w:val="006946BB"/>
    <w:rsid w:val="00694C5E"/>
    <w:rsid w:val="006969FA"/>
    <w:rsid w:val="006A00A0"/>
    <w:rsid w:val="006A2686"/>
    <w:rsid w:val="006A35D5"/>
    <w:rsid w:val="006A748A"/>
    <w:rsid w:val="006B3839"/>
    <w:rsid w:val="006B46FE"/>
    <w:rsid w:val="006B5F0D"/>
    <w:rsid w:val="006C0648"/>
    <w:rsid w:val="006C1DAA"/>
    <w:rsid w:val="006C1E2F"/>
    <w:rsid w:val="006C34BB"/>
    <w:rsid w:val="006C419E"/>
    <w:rsid w:val="006C4A31"/>
    <w:rsid w:val="006C5AC2"/>
    <w:rsid w:val="006C6AFB"/>
    <w:rsid w:val="006D00B7"/>
    <w:rsid w:val="006D2735"/>
    <w:rsid w:val="006D45B2"/>
    <w:rsid w:val="006D5475"/>
    <w:rsid w:val="006E005A"/>
    <w:rsid w:val="006E0FCC"/>
    <w:rsid w:val="006E1E96"/>
    <w:rsid w:val="006E5E21"/>
    <w:rsid w:val="006E73A0"/>
    <w:rsid w:val="006F17E9"/>
    <w:rsid w:val="006F1C43"/>
    <w:rsid w:val="006F2648"/>
    <w:rsid w:val="006F2F10"/>
    <w:rsid w:val="006F3F01"/>
    <w:rsid w:val="006F482B"/>
    <w:rsid w:val="006F6311"/>
    <w:rsid w:val="00701952"/>
    <w:rsid w:val="00702556"/>
    <w:rsid w:val="0070277E"/>
    <w:rsid w:val="00704156"/>
    <w:rsid w:val="007069FC"/>
    <w:rsid w:val="007105FC"/>
    <w:rsid w:val="00711221"/>
    <w:rsid w:val="00712675"/>
    <w:rsid w:val="00713808"/>
    <w:rsid w:val="007151B6"/>
    <w:rsid w:val="0071520D"/>
    <w:rsid w:val="00715EDB"/>
    <w:rsid w:val="007160D5"/>
    <w:rsid w:val="007163FB"/>
    <w:rsid w:val="00716F6E"/>
    <w:rsid w:val="00717C2E"/>
    <w:rsid w:val="007204FA"/>
    <w:rsid w:val="007213B3"/>
    <w:rsid w:val="0072457F"/>
    <w:rsid w:val="007250CE"/>
    <w:rsid w:val="00725406"/>
    <w:rsid w:val="0072621B"/>
    <w:rsid w:val="00730555"/>
    <w:rsid w:val="007312CC"/>
    <w:rsid w:val="0073429C"/>
    <w:rsid w:val="00736A64"/>
    <w:rsid w:val="00737F6A"/>
    <w:rsid w:val="007410B6"/>
    <w:rsid w:val="00744C6F"/>
    <w:rsid w:val="007457F6"/>
    <w:rsid w:val="00745ABB"/>
    <w:rsid w:val="00746E38"/>
    <w:rsid w:val="0074713A"/>
    <w:rsid w:val="00747CD5"/>
    <w:rsid w:val="00751551"/>
    <w:rsid w:val="00752609"/>
    <w:rsid w:val="007531FB"/>
    <w:rsid w:val="00753B51"/>
    <w:rsid w:val="00756629"/>
    <w:rsid w:val="007575D2"/>
    <w:rsid w:val="00757B4F"/>
    <w:rsid w:val="00757B6A"/>
    <w:rsid w:val="007604F3"/>
    <w:rsid w:val="0076073D"/>
    <w:rsid w:val="007610E0"/>
    <w:rsid w:val="007621AA"/>
    <w:rsid w:val="0076260A"/>
    <w:rsid w:val="00764A67"/>
    <w:rsid w:val="00765267"/>
    <w:rsid w:val="007664B2"/>
    <w:rsid w:val="0076740C"/>
    <w:rsid w:val="00770F6B"/>
    <w:rsid w:val="00771883"/>
    <w:rsid w:val="0077435C"/>
    <w:rsid w:val="00776DC2"/>
    <w:rsid w:val="00780122"/>
    <w:rsid w:val="007810C1"/>
    <w:rsid w:val="0078214B"/>
    <w:rsid w:val="0078498A"/>
    <w:rsid w:val="007878FE"/>
    <w:rsid w:val="00791729"/>
    <w:rsid w:val="00792207"/>
    <w:rsid w:val="00792B64"/>
    <w:rsid w:val="00792E29"/>
    <w:rsid w:val="0079379A"/>
    <w:rsid w:val="00794953"/>
    <w:rsid w:val="007A1F2F"/>
    <w:rsid w:val="007A2A5C"/>
    <w:rsid w:val="007A4438"/>
    <w:rsid w:val="007A5150"/>
    <w:rsid w:val="007A5373"/>
    <w:rsid w:val="007A7222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4F4F"/>
    <w:rsid w:val="007E59C9"/>
    <w:rsid w:val="007F0072"/>
    <w:rsid w:val="007F2EB6"/>
    <w:rsid w:val="007F4E9C"/>
    <w:rsid w:val="007F54C3"/>
    <w:rsid w:val="00802949"/>
    <w:rsid w:val="0080301E"/>
    <w:rsid w:val="0080365F"/>
    <w:rsid w:val="008051C2"/>
    <w:rsid w:val="008110EA"/>
    <w:rsid w:val="00812BE5"/>
    <w:rsid w:val="00817429"/>
    <w:rsid w:val="00821514"/>
    <w:rsid w:val="00821E35"/>
    <w:rsid w:val="00822F76"/>
    <w:rsid w:val="00824591"/>
    <w:rsid w:val="00824AED"/>
    <w:rsid w:val="00827820"/>
    <w:rsid w:val="00831B8B"/>
    <w:rsid w:val="0083405D"/>
    <w:rsid w:val="008340A3"/>
    <w:rsid w:val="008352B8"/>
    <w:rsid w:val="008352D4"/>
    <w:rsid w:val="00836DB9"/>
    <w:rsid w:val="00837C67"/>
    <w:rsid w:val="008415B0"/>
    <w:rsid w:val="00842028"/>
    <w:rsid w:val="008436B8"/>
    <w:rsid w:val="008460B6"/>
    <w:rsid w:val="00850C9D"/>
    <w:rsid w:val="00852978"/>
    <w:rsid w:val="00852B59"/>
    <w:rsid w:val="00856272"/>
    <w:rsid w:val="008563FF"/>
    <w:rsid w:val="0086018B"/>
    <w:rsid w:val="0086021F"/>
    <w:rsid w:val="008611DD"/>
    <w:rsid w:val="008620DE"/>
    <w:rsid w:val="00866867"/>
    <w:rsid w:val="00867DEA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4EA"/>
    <w:rsid w:val="00891751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5DA"/>
    <w:rsid w:val="008B6AA7"/>
    <w:rsid w:val="008B7712"/>
    <w:rsid w:val="008B7B26"/>
    <w:rsid w:val="008C3524"/>
    <w:rsid w:val="008C4061"/>
    <w:rsid w:val="008C4229"/>
    <w:rsid w:val="008C4DA4"/>
    <w:rsid w:val="008C5BE0"/>
    <w:rsid w:val="008C7233"/>
    <w:rsid w:val="008D0B79"/>
    <w:rsid w:val="008D16A6"/>
    <w:rsid w:val="008D2434"/>
    <w:rsid w:val="008D7745"/>
    <w:rsid w:val="008E100E"/>
    <w:rsid w:val="008E171D"/>
    <w:rsid w:val="008E2785"/>
    <w:rsid w:val="008E78A3"/>
    <w:rsid w:val="008F0654"/>
    <w:rsid w:val="008F06CB"/>
    <w:rsid w:val="008F2E83"/>
    <w:rsid w:val="008F5F8C"/>
    <w:rsid w:val="008F612A"/>
    <w:rsid w:val="0090068D"/>
    <w:rsid w:val="0090293D"/>
    <w:rsid w:val="009034DE"/>
    <w:rsid w:val="00905396"/>
    <w:rsid w:val="0090605D"/>
    <w:rsid w:val="00906419"/>
    <w:rsid w:val="0090774C"/>
    <w:rsid w:val="00911E05"/>
    <w:rsid w:val="00912889"/>
    <w:rsid w:val="00912AD8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18A"/>
    <w:rsid w:val="009332A2"/>
    <w:rsid w:val="00937598"/>
    <w:rsid w:val="0093790B"/>
    <w:rsid w:val="00943751"/>
    <w:rsid w:val="0094433F"/>
    <w:rsid w:val="00946DD0"/>
    <w:rsid w:val="009507DA"/>
    <w:rsid w:val="009509E6"/>
    <w:rsid w:val="0095178B"/>
    <w:rsid w:val="00952018"/>
    <w:rsid w:val="00952800"/>
    <w:rsid w:val="0095300D"/>
    <w:rsid w:val="00956812"/>
    <w:rsid w:val="0095719A"/>
    <w:rsid w:val="00957321"/>
    <w:rsid w:val="009622E9"/>
    <w:rsid w:val="009623E9"/>
    <w:rsid w:val="00963EEB"/>
    <w:rsid w:val="009648BC"/>
    <w:rsid w:val="00964C2F"/>
    <w:rsid w:val="00965F88"/>
    <w:rsid w:val="00970FC4"/>
    <w:rsid w:val="00981227"/>
    <w:rsid w:val="00984E03"/>
    <w:rsid w:val="00987E85"/>
    <w:rsid w:val="00991C13"/>
    <w:rsid w:val="009A0D12"/>
    <w:rsid w:val="009A1987"/>
    <w:rsid w:val="009A2BEE"/>
    <w:rsid w:val="009A2EAA"/>
    <w:rsid w:val="009A5289"/>
    <w:rsid w:val="009A7A53"/>
    <w:rsid w:val="009B0402"/>
    <w:rsid w:val="009B0B75"/>
    <w:rsid w:val="009B16DF"/>
    <w:rsid w:val="009B3F55"/>
    <w:rsid w:val="009B4CB2"/>
    <w:rsid w:val="009B6701"/>
    <w:rsid w:val="009B6EF7"/>
    <w:rsid w:val="009B7000"/>
    <w:rsid w:val="009B739C"/>
    <w:rsid w:val="009C04EC"/>
    <w:rsid w:val="009C16D6"/>
    <w:rsid w:val="009C328C"/>
    <w:rsid w:val="009C4444"/>
    <w:rsid w:val="009C79AD"/>
    <w:rsid w:val="009C7CA6"/>
    <w:rsid w:val="009C7DFC"/>
    <w:rsid w:val="009D3316"/>
    <w:rsid w:val="009D55AA"/>
    <w:rsid w:val="009E0C07"/>
    <w:rsid w:val="009E27B7"/>
    <w:rsid w:val="009E3E77"/>
    <w:rsid w:val="009E3FAB"/>
    <w:rsid w:val="009E5B3F"/>
    <w:rsid w:val="009E616F"/>
    <w:rsid w:val="009E7D90"/>
    <w:rsid w:val="009F00AA"/>
    <w:rsid w:val="009F1AB0"/>
    <w:rsid w:val="009F2080"/>
    <w:rsid w:val="009F4E80"/>
    <w:rsid w:val="009F501D"/>
    <w:rsid w:val="009F6EEC"/>
    <w:rsid w:val="00A00C80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0168"/>
    <w:rsid w:val="00A20C6F"/>
    <w:rsid w:val="00A2126E"/>
    <w:rsid w:val="00A21706"/>
    <w:rsid w:val="00A24B55"/>
    <w:rsid w:val="00A24FCC"/>
    <w:rsid w:val="00A26A90"/>
    <w:rsid w:val="00A26B27"/>
    <w:rsid w:val="00A30E4F"/>
    <w:rsid w:val="00A32253"/>
    <w:rsid w:val="00A3310E"/>
    <w:rsid w:val="00A333A0"/>
    <w:rsid w:val="00A35D47"/>
    <w:rsid w:val="00A36E66"/>
    <w:rsid w:val="00A37E70"/>
    <w:rsid w:val="00A437E1"/>
    <w:rsid w:val="00A4437E"/>
    <w:rsid w:val="00A4685E"/>
    <w:rsid w:val="00A50627"/>
    <w:rsid w:val="00A50CD4"/>
    <w:rsid w:val="00A51191"/>
    <w:rsid w:val="00A54B35"/>
    <w:rsid w:val="00A54C01"/>
    <w:rsid w:val="00A56D62"/>
    <w:rsid w:val="00A56F07"/>
    <w:rsid w:val="00A5762C"/>
    <w:rsid w:val="00A600FC"/>
    <w:rsid w:val="00A60BCA"/>
    <w:rsid w:val="00A63574"/>
    <w:rsid w:val="00A638DA"/>
    <w:rsid w:val="00A644B0"/>
    <w:rsid w:val="00A65B41"/>
    <w:rsid w:val="00A65E00"/>
    <w:rsid w:val="00A66A78"/>
    <w:rsid w:val="00A71888"/>
    <w:rsid w:val="00A740D1"/>
    <w:rsid w:val="00A7436E"/>
    <w:rsid w:val="00A74E96"/>
    <w:rsid w:val="00A75A8E"/>
    <w:rsid w:val="00A770E6"/>
    <w:rsid w:val="00A80882"/>
    <w:rsid w:val="00A824DD"/>
    <w:rsid w:val="00A83676"/>
    <w:rsid w:val="00A83B7B"/>
    <w:rsid w:val="00A84274"/>
    <w:rsid w:val="00A850F3"/>
    <w:rsid w:val="00A864E3"/>
    <w:rsid w:val="00A9012D"/>
    <w:rsid w:val="00A90B5B"/>
    <w:rsid w:val="00A94574"/>
    <w:rsid w:val="00A95936"/>
    <w:rsid w:val="00A95F2B"/>
    <w:rsid w:val="00A96265"/>
    <w:rsid w:val="00A97084"/>
    <w:rsid w:val="00AA042F"/>
    <w:rsid w:val="00AA1C2C"/>
    <w:rsid w:val="00AA35F6"/>
    <w:rsid w:val="00AA667C"/>
    <w:rsid w:val="00AA6E91"/>
    <w:rsid w:val="00AA7439"/>
    <w:rsid w:val="00AB047E"/>
    <w:rsid w:val="00AB0B0A"/>
    <w:rsid w:val="00AB0BB7"/>
    <w:rsid w:val="00AB1B2D"/>
    <w:rsid w:val="00AB22C6"/>
    <w:rsid w:val="00AB2AD0"/>
    <w:rsid w:val="00AB4C37"/>
    <w:rsid w:val="00AB54BB"/>
    <w:rsid w:val="00AB67FC"/>
    <w:rsid w:val="00AC00F2"/>
    <w:rsid w:val="00AC2CE1"/>
    <w:rsid w:val="00AC31B5"/>
    <w:rsid w:val="00AC451A"/>
    <w:rsid w:val="00AC4EA1"/>
    <w:rsid w:val="00AC5381"/>
    <w:rsid w:val="00AC5920"/>
    <w:rsid w:val="00AC5F6D"/>
    <w:rsid w:val="00AD0E65"/>
    <w:rsid w:val="00AD2BF2"/>
    <w:rsid w:val="00AD4E90"/>
    <w:rsid w:val="00AD5422"/>
    <w:rsid w:val="00AE33EE"/>
    <w:rsid w:val="00AE4179"/>
    <w:rsid w:val="00AE4425"/>
    <w:rsid w:val="00AE4FBE"/>
    <w:rsid w:val="00AE650F"/>
    <w:rsid w:val="00AE6555"/>
    <w:rsid w:val="00AE7D16"/>
    <w:rsid w:val="00AF01F2"/>
    <w:rsid w:val="00AF3443"/>
    <w:rsid w:val="00AF4CAA"/>
    <w:rsid w:val="00AF571A"/>
    <w:rsid w:val="00AF60A0"/>
    <w:rsid w:val="00AF67FC"/>
    <w:rsid w:val="00AF7DF5"/>
    <w:rsid w:val="00B006E5"/>
    <w:rsid w:val="00B024C2"/>
    <w:rsid w:val="00B05765"/>
    <w:rsid w:val="00B076DD"/>
    <w:rsid w:val="00B07700"/>
    <w:rsid w:val="00B10ADE"/>
    <w:rsid w:val="00B1322A"/>
    <w:rsid w:val="00B13921"/>
    <w:rsid w:val="00B13DC0"/>
    <w:rsid w:val="00B1528C"/>
    <w:rsid w:val="00B153CB"/>
    <w:rsid w:val="00B16ACD"/>
    <w:rsid w:val="00B21487"/>
    <w:rsid w:val="00B232D1"/>
    <w:rsid w:val="00B24DB5"/>
    <w:rsid w:val="00B30849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317"/>
    <w:rsid w:val="00B45FBC"/>
    <w:rsid w:val="00B51A7D"/>
    <w:rsid w:val="00B535C2"/>
    <w:rsid w:val="00B55544"/>
    <w:rsid w:val="00B569FE"/>
    <w:rsid w:val="00B614C5"/>
    <w:rsid w:val="00B642D5"/>
    <w:rsid w:val="00B642FC"/>
    <w:rsid w:val="00B64D26"/>
    <w:rsid w:val="00B64FBB"/>
    <w:rsid w:val="00B70B26"/>
    <w:rsid w:val="00B70E22"/>
    <w:rsid w:val="00B74B3F"/>
    <w:rsid w:val="00B774CB"/>
    <w:rsid w:val="00B80402"/>
    <w:rsid w:val="00B80B9A"/>
    <w:rsid w:val="00B830B7"/>
    <w:rsid w:val="00B848EA"/>
    <w:rsid w:val="00B84B2B"/>
    <w:rsid w:val="00B86D9E"/>
    <w:rsid w:val="00B87FFE"/>
    <w:rsid w:val="00B90500"/>
    <w:rsid w:val="00B9176C"/>
    <w:rsid w:val="00B935A4"/>
    <w:rsid w:val="00BA04E1"/>
    <w:rsid w:val="00BA43F9"/>
    <w:rsid w:val="00BA561A"/>
    <w:rsid w:val="00BB0047"/>
    <w:rsid w:val="00BB0DC6"/>
    <w:rsid w:val="00BB15E4"/>
    <w:rsid w:val="00BB1E19"/>
    <w:rsid w:val="00BB21D1"/>
    <w:rsid w:val="00BB32F2"/>
    <w:rsid w:val="00BB4338"/>
    <w:rsid w:val="00BB6C0E"/>
    <w:rsid w:val="00BB795B"/>
    <w:rsid w:val="00BB7B38"/>
    <w:rsid w:val="00BC0E1A"/>
    <w:rsid w:val="00BC11E5"/>
    <w:rsid w:val="00BC4BC6"/>
    <w:rsid w:val="00BC52FD"/>
    <w:rsid w:val="00BC5646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7768"/>
    <w:rsid w:val="00BF3DDE"/>
    <w:rsid w:val="00BF6589"/>
    <w:rsid w:val="00BF6F7F"/>
    <w:rsid w:val="00C00647"/>
    <w:rsid w:val="00C02764"/>
    <w:rsid w:val="00C042E5"/>
    <w:rsid w:val="00C04CEF"/>
    <w:rsid w:val="00C0662F"/>
    <w:rsid w:val="00C1031E"/>
    <w:rsid w:val="00C11943"/>
    <w:rsid w:val="00C12E96"/>
    <w:rsid w:val="00C14763"/>
    <w:rsid w:val="00C16141"/>
    <w:rsid w:val="00C1794C"/>
    <w:rsid w:val="00C2363F"/>
    <w:rsid w:val="00C236C8"/>
    <w:rsid w:val="00C23C5B"/>
    <w:rsid w:val="00C23EFD"/>
    <w:rsid w:val="00C260B1"/>
    <w:rsid w:val="00C26E56"/>
    <w:rsid w:val="00C31406"/>
    <w:rsid w:val="00C33AD5"/>
    <w:rsid w:val="00C37194"/>
    <w:rsid w:val="00C40637"/>
    <w:rsid w:val="00C40F6C"/>
    <w:rsid w:val="00C418CF"/>
    <w:rsid w:val="00C44426"/>
    <w:rsid w:val="00C445F3"/>
    <w:rsid w:val="00C451F4"/>
    <w:rsid w:val="00C45EB1"/>
    <w:rsid w:val="00C523D4"/>
    <w:rsid w:val="00C54A3A"/>
    <w:rsid w:val="00C55566"/>
    <w:rsid w:val="00C55DE2"/>
    <w:rsid w:val="00C56448"/>
    <w:rsid w:val="00C56D98"/>
    <w:rsid w:val="00C625DC"/>
    <w:rsid w:val="00C64C5D"/>
    <w:rsid w:val="00C667BE"/>
    <w:rsid w:val="00C6730E"/>
    <w:rsid w:val="00C6766B"/>
    <w:rsid w:val="00C72223"/>
    <w:rsid w:val="00C76417"/>
    <w:rsid w:val="00C7726F"/>
    <w:rsid w:val="00C77534"/>
    <w:rsid w:val="00C81E56"/>
    <w:rsid w:val="00C823DA"/>
    <w:rsid w:val="00C8259F"/>
    <w:rsid w:val="00C82746"/>
    <w:rsid w:val="00C8312F"/>
    <w:rsid w:val="00C838F8"/>
    <w:rsid w:val="00C84C47"/>
    <w:rsid w:val="00C858A4"/>
    <w:rsid w:val="00C85F30"/>
    <w:rsid w:val="00C86AFA"/>
    <w:rsid w:val="00C87969"/>
    <w:rsid w:val="00C95742"/>
    <w:rsid w:val="00CB10FC"/>
    <w:rsid w:val="00CB18D0"/>
    <w:rsid w:val="00CB1C8A"/>
    <w:rsid w:val="00CB24F5"/>
    <w:rsid w:val="00CB2663"/>
    <w:rsid w:val="00CB3BBE"/>
    <w:rsid w:val="00CB5330"/>
    <w:rsid w:val="00CB59E9"/>
    <w:rsid w:val="00CC045A"/>
    <w:rsid w:val="00CC0D6A"/>
    <w:rsid w:val="00CC17CB"/>
    <w:rsid w:val="00CC3831"/>
    <w:rsid w:val="00CC3E3D"/>
    <w:rsid w:val="00CC519B"/>
    <w:rsid w:val="00CD12C1"/>
    <w:rsid w:val="00CD214E"/>
    <w:rsid w:val="00CD46CB"/>
    <w:rsid w:val="00CD46FA"/>
    <w:rsid w:val="00CD5973"/>
    <w:rsid w:val="00CE31A6"/>
    <w:rsid w:val="00CF09AA"/>
    <w:rsid w:val="00CF4813"/>
    <w:rsid w:val="00CF5233"/>
    <w:rsid w:val="00D02217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1E17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41AC"/>
    <w:rsid w:val="00D54FF7"/>
    <w:rsid w:val="00D55290"/>
    <w:rsid w:val="00D57791"/>
    <w:rsid w:val="00D57B50"/>
    <w:rsid w:val="00D6046A"/>
    <w:rsid w:val="00D62870"/>
    <w:rsid w:val="00D64456"/>
    <w:rsid w:val="00D64913"/>
    <w:rsid w:val="00D655D9"/>
    <w:rsid w:val="00D65872"/>
    <w:rsid w:val="00D676F3"/>
    <w:rsid w:val="00D67ABB"/>
    <w:rsid w:val="00D70EF5"/>
    <w:rsid w:val="00D71024"/>
    <w:rsid w:val="00D71A25"/>
    <w:rsid w:val="00D71FCF"/>
    <w:rsid w:val="00D72A54"/>
    <w:rsid w:val="00D72CC1"/>
    <w:rsid w:val="00D735BE"/>
    <w:rsid w:val="00D7509C"/>
    <w:rsid w:val="00D76EC9"/>
    <w:rsid w:val="00D772A0"/>
    <w:rsid w:val="00D80E7D"/>
    <w:rsid w:val="00D81397"/>
    <w:rsid w:val="00D821AC"/>
    <w:rsid w:val="00D848B9"/>
    <w:rsid w:val="00D8606E"/>
    <w:rsid w:val="00D90E69"/>
    <w:rsid w:val="00D91368"/>
    <w:rsid w:val="00D93106"/>
    <w:rsid w:val="00D933E9"/>
    <w:rsid w:val="00D9505D"/>
    <w:rsid w:val="00D953D0"/>
    <w:rsid w:val="00D959F5"/>
    <w:rsid w:val="00D96884"/>
    <w:rsid w:val="00DA1048"/>
    <w:rsid w:val="00DA1EA5"/>
    <w:rsid w:val="00DA3FDD"/>
    <w:rsid w:val="00DA7017"/>
    <w:rsid w:val="00DA7028"/>
    <w:rsid w:val="00DB0850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0E30"/>
    <w:rsid w:val="00DE1554"/>
    <w:rsid w:val="00DE2901"/>
    <w:rsid w:val="00DE5270"/>
    <w:rsid w:val="00DE590F"/>
    <w:rsid w:val="00DE7DC1"/>
    <w:rsid w:val="00DF3F7E"/>
    <w:rsid w:val="00DF7648"/>
    <w:rsid w:val="00E00E29"/>
    <w:rsid w:val="00E02BAB"/>
    <w:rsid w:val="00E04CEB"/>
    <w:rsid w:val="00E060BC"/>
    <w:rsid w:val="00E07D1C"/>
    <w:rsid w:val="00E11420"/>
    <w:rsid w:val="00E132FB"/>
    <w:rsid w:val="00E14CB2"/>
    <w:rsid w:val="00E170B7"/>
    <w:rsid w:val="00E177DD"/>
    <w:rsid w:val="00E20900"/>
    <w:rsid w:val="00E20C7F"/>
    <w:rsid w:val="00E22610"/>
    <w:rsid w:val="00E2396E"/>
    <w:rsid w:val="00E24728"/>
    <w:rsid w:val="00E276AC"/>
    <w:rsid w:val="00E31895"/>
    <w:rsid w:val="00E34A35"/>
    <w:rsid w:val="00E37C2F"/>
    <w:rsid w:val="00E4158B"/>
    <w:rsid w:val="00E41C28"/>
    <w:rsid w:val="00E44462"/>
    <w:rsid w:val="00E46308"/>
    <w:rsid w:val="00E50795"/>
    <w:rsid w:val="00E51E17"/>
    <w:rsid w:val="00E52DAB"/>
    <w:rsid w:val="00E539B0"/>
    <w:rsid w:val="00E55903"/>
    <w:rsid w:val="00E55994"/>
    <w:rsid w:val="00E55BCC"/>
    <w:rsid w:val="00E60606"/>
    <w:rsid w:val="00E60C66"/>
    <w:rsid w:val="00E6164D"/>
    <w:rsid w:val="00E618C9"/>
    <w:rsid w:val="00E62774"/>
    <w:rsid w:val="00E62AA0"/>
    <w:rsid w:val="00E6307C"/>
    <w:rsid w:val="00E636FA"/>
    <w:rsid w:val="00E66C50"/>
    <w:rsid w:val="00E679D3"/>
    <w:rsid w:val="00E71208"/>
    <w:rsid w:val="00E71444"/>
    <w:rsid w:val="00E71C91"/>
    <w:rsid w:val="00E71E81"/>
    <w:rsid w:val="00E720A1"/>
    <w:rsid w:val="00E75DDA"/>
    <w:rsid w:val="00E773E8"/>
    <w:rsid w:val="00E83ADD"/>
    <w:rsid w:val="00E8401F"/>
    <w:rsid w:val="00E84F38"/>
    <w:rsid w:val="00E85623"/>
    <w:rsid w:val="00E87441"/>
    <w:rsid w:val="00E91FAE"/>
    <w:rsid w:val="00E95F09"/>
    <w:rsid w:val="00E96E3F"/>
    <w:rsid w:val="00E979E3"/>
    <w:rsid w:val="00EA270C"/>
    <w:rsid w:val="00EA2FE1"/>
    <w:rsid w:val="00EA3D15"/>
    <w:rsid w:val="00EA4974"/>
    <w:rsid w:val="00EA532E"/>
    <w:rsid w:val="00EA5565"/>
    <w:rsid w:val="00EA69AF"/>
    <w:rsid w:val="00EB06D9"/>
    <w:rsid w:val="00EB0737"/>
    <w:rsid w:val="00EB192B"/>
    <w:rsid w:val="00EB19ED"/>
    <w:rsid w:val="00EB1CAB"/>
    <w:rsid w:val="00EB3A9A"/>
    <w:rsid w:val="00EC0F5A"/>
    <w:rsid w:val="00EC1B0B"/>
    <w:rsid w:val="00EC4265"/>
    <w:rsid w:val="00EC4CEB"/>
    <w:rsid w:val="00EC659E"/>
    <w:rsid w:val="00ED2072"/>
    <w:rsid w:val="00ED2AE0"/>
    <w:rsid w:val="00ED5553"/>
    <w:rsid w:val="00ED5E36"/>
    <w:rsid w:val="00ED63A8"/>
    <w:rsid w:val="00ED6961"/>
    <w:rsid w:val="00EF0B96"/>
    <w:rsid w:val="00EF1DEA"/>
    <w:rsid w:val="00EF260E"/>
    <w:rsid w:val="00EF3486"/>
    <w:rsid w:val="00EF47AF"/>
    <w:rsid w:val="00EF53B6"/>
    <w:rsid w:val="00EF784B"/>
    <w:rsid w:val="00F00B73"/>
    <w:rsid w:val="00F110A0"/>
    <w:rsid w:val="00F115CA"/>
    <w:rsid w:val="00F13CB7"/>
    <w:rsid w:val="00F14817"/>
    <w:rsid w:val="00F14EBA"/>
    <w:rsid w:val="00F1510F"/>
    <w:rsid w:val="00F1533A"/>
    <w:rsid w:val="00F15E5A"/>
    <w:rsid w:val="00F17F0A"/>
    <w:rsid w:val="00F24E88"/>
    <w:rsid w:val="00F2668F"/>
    <w:rsid w:val="00F2742F"/>
    <w:rsid w:val="00F2753B"/>
    <w:rsid w:val="00F33F8B"/>
    <w:rsid w:val="00F340B2"/>
    <w:rsid w:val="00F3417C"/>
    <w:rsid w:val="00F3487B"/>
    <w:rsid w:val="00F37393"/>
    <w:rsid w:val="00F37E62"/>
    <w:rsid w:val="00F43390"/>
    <w:rsid w:val="00F43C03"/>
    <w:rsid w:val="00F443B2"/>
    <w:rsid w:val="00F458D8"/>
    <w:rsid w:val="00F50237"/>
    <w:rsid w:val="00F524EF"/>
    <w:rsid w:val="00F53056"/>
    <w:rsid w:val="00F53596"/>
    <w:rsid w:val="00F55BA8"/>
    <w:rsid w:val="00F55DB1"/>
    <w:rsid w:val="00F56ACA"/>
    <w:rsid w:val="00F600FE"/>
    <w:rsid w:val="00F61B21"/>
    <w:rsid w:val="00F62234"/>
    <w:rsid w:val="00F62E4D"/>
    <w:rsid w:val="00F66B34"/>
    <w:rsid w:val="00F675B9"/>
    <w:rsid w:val="00F711C9"/>
    <w:rsid w:val="00F72554"/>
    <w:rsid w:val="00F73292"/>
    <w:rsid w:val="00F737F2"/>
    <w:rsid w:val="00F74C59"/>
    <w:rsid w:val="00F75C3A"/>
    <w:rsid w:val="00F8127A"/>
    <w:rsid w:val="00F82D9A"/>
    <w:rsid w:val="00F82E30"/>
    <w:rsid w:val="00F831CB"/>
    <w:rsid w:val="00F83645"/>
    <w:rsid w:val="00F848A3"/>
    <w:rsid w:val="00F84ACF"/>
    <w:rsid w:val="00F85742"/>
    <w:rsid w:val="00F858EC"/>
    <w:rsid w:val="00F85BF8"/>
    <w:rsid w:val="00F871CE"/>
    <w:rsid w:val="00F87802"/>
    <w:rsid w:val="00F92C0A"/>
    <w:rsid w:val="00F9329A"/>
    <w:rsid w:val="00F9415B"/>
    <w:rsid w:val="00FA13C2"/>
    <w:rsid w:val="00FA47B2"/>
    <w:rsid w:val="00FA7F91"/>
    <w:rsid w:val="00FB121C"/>
    <w:rsid w:val="00FB1CDD"/>
    <w:rsid w:val="00FB1FBF"/>
    <w:rsid w:val="00FB2C2F"/>
    <w:rsid w:val="00FB305C"/>
    <w:rsid w:val="00FB3FE1"/>
    <w:rsid w:val="00FC2E3D"/>
    <w:rsid w:val="00FC3B00"/>
    <w:rsid w:val="00FC3BDE"/>
    <w:rsid w:val="00FD1DBE"/>
    <w:rsid w:val="00FD25A7"/>
    <w:rsid w:val="00FD27B6"/>
    <w:rsid w:val="00FD3689"/>
    <w:rsid w:val="00FD42A3"/>
    <w:rsid w:val="00FD60C1"/>
    <w:rsid w:val="00FD7468"/>
    <w:rsid w:val="00FD7CE0"/>
    <w:rsid w:val="00FE0B3B"/>
    <w:rsid w:val="00FE114A"/>
    <w:rsid w:val="00FE1BE2"/>
    <w:rsid w:val="00FE5F59"/>
    <w:rsid w:val="00FE730A"/>
    <w:rsid w:val="00FF1DD7"/>
    <w:rsid w:val="00FF3710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4EBE20"/>
  <w15:docId w15:val="{EA609E4C-0126-4D11-9AF1-7B78E279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4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qFormat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numbering" w:customStyle="1" w:styleId="WWNum21">
    <w:name w:val="WWNum21"/>
    <w:basedOn w:val="Bezlisty"/>
    <w:rsid w:val="00C1031E"/>
    <w:pPr>
      <w:numPr>
        <w:numId w:val="1"/>
      </w:numPr>
    </w:pPr>
  </w:style>
  <w:style w:type="numbering" w:customStyle="1" w:styleId="WWNum23">
    <w:name w:val="WWNum23"/>
    <w:basedOn w:val="Bezlisty"/>
    <w:rsid w:val="00C1031E"/>
    <w:pPr>
      <w:numPr>
        <w:numId w:val="2"/>
      </w:numPr>
    </w:pPr>
  </w:style>
  <w:style w:type="numbering" w:customStyle="1" w:styleId="WWNum30">
    <w:name w:val="WWNum30"/>
    <w:basedOn w:val="Bezlisty"/>
    <w:rsid w:val="00C1031E"/>
    <w:pPr>
      <w:numPr>
        <w:numId w:val="3"/>
      </w:numPr>
    </w:pPr>
  </w:style>
  <w:style w:type="numbering" w:customStyle="1" w:styleId="WWNum31">
    <w:name w:val="WWNum31"/>
    <w:basedOn w:val="Bezlisty"/>
    <w:rsid w:val="00C1031E"/>
    <w:pPr>
      <w:numPr>
        <w:numId w:val="4"/>
      </w:numPr>
    </w:pPr>
  </w:style>
  <w:style w:type="paragraph" w:customStyle="1" w:styleId="Standard">
    <w:name w:val="Standard"/>
    <w:rsid w:val="00B614C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523D4"/>
    <w:rPr>
      <w:rFonts w:ascii="Times New Roman" w:hAnsi="Times New Roman" w:cs="Arial"/>
      <w:sz w:val="24"/>
    </w:rPr>
  </w:style>
  <w:style w:type="character" w:styleId="Hipercze">
    <w:name w:val="Hyperlink"/>
    <w:uiPriority w:val="99"/>
    <w:semiHidden/>
    <w:rsid w:val="00C523D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523D4"/>
    <w:rPr>
      <w:color w:val="605E5C"/>
      <w:shd w:val="clear" w:color="auto" w:fill="E1DFDD"/>
    </w:rPr>
  </w:style>
  <w:style w:type="character" w:customStyle="1" w:styleId="Bodytext1">
    <w:name w:val="Body text|1_"/>
    <w:basedOn w:val="Domylnaczcionkaakapitu"/>
    <w:link w:val="Bodytext10"/>
    <w:rsid w:val="0064552E"/>
  </w:style>
  <w:style w:type="paragraph" w:customStyle="1" w:styleId="Bodytext10">
    <w:name w:val="Body text|1"/>
    <w:basedOn w:val="Normalny"/>
    <w:link w:val="Bodytext1"/>
    <w:rsid w:val="0064552E"/>
    <w:pPr>
      <w:autoSpaceDE/>
      <w:autoSpaceDN/>
      <w:adjustRightInd/>
      <w:spacing w:line="276" w:lineRule="auto"/>
      <w:ind w:firstLine="400"/>
    </w:pPr>
    <w:rPr>
      <w:rFonts w:ascii="Times" w:hAnsi="Times" w:cs="Times New Roman"/>
      <w:szCs w:val="24"/>
    </w:rPr>
  </w:style>
  <w:style w:type="paragraph" w:styleId="Akapitzlist">
    <w:name w:val="List Paragraph"/>
    <w:basedOn w:val="Normalny"/>
    <w:uiPriority w:val="34"/>
    <w:qFormat/>
    <w:rsid w:val="007810C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810C1"/>
    <w:pPr>
      <w:widowControl/>
      <w:autoSpaceDE/>
      <w:autoSpaceDN/>
      <w:adjustRightInd/>
      <w:spacing w:after="120" w:line="480" w:lineRule="auto"/>
    </w:pPr>
    <w:rPr>
      <w:rFonts w:cs="Times New Roman"/>
      <w:sz w:val="20"/>
      <w:lang w:val="en-GB"/>
    </w:rPr>
  </w:style>
  <w:style w:type="character" w:customStyle="1" w:styleId="Tekstpodstawowy2Znak">
    <w:name w:val="Tekst podstawowy 2 Znak"/>
    <w:link w:val="Tekstpodstawowy2"/>
    <w:uiPriority w:val="99"/>
    <w:semiHidden/>
    <w:rsid w:val="007810C1"/>
    <w:rPr>
      <w:rFonts w:ascii="Times New Roman" w:hAnsi="Times New Roman"/>
      <w:sz w:val="20"/>
      <w:szCs w:val="20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0C1"/>
    <w:pPr>
      <w:widowControl/>
      <w:autoSpaceDE/>
      <w:autoSpaceDN/>
      <w:adjustRightInd/>
      <w:spacing w:line="240" w:lineRule="auto"/>
    </w:pPr>
    <w:rPr>
      <w:rFonts w:ascii="Calibri" w:eastAsia="SimSun" w:hAnsi="Calibri" w:cs="Times New Roman"/>
      <w:sz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10C1"/>
    <w:rPr>
      <w:rFonts w:ascii="Calibri" w:eastAsia="SimSun" w:hAnsi="Calibri"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781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362AEC-183C-4CE1-A580-2AB62EC9B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ADCB2F-E0B8-4C2E-A124-F4F493E946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</TotalTime>
  <Pages>6</Pages>
  <Words>1629</Words>
  <Characters>9780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Korczyński Piotr</dc:creator>
  <cp:keywords/>
  <cp:lastModifiedBy>Rybkowska Bożena</cp:lastModifiedBy>
  <cp:revision>7</cp:revision>
  <cp:lastPrinted>2025-05-19T06:35:00Z</cp:lastPrinted>
  <dcterms:created xsi:type="dcterms:W3CDTF">2025-05-20T09:18:00Z</dcterms:created>
  <dcterms:modified xsi:type="dcterms:W3CDTF">2025-05-20T11:16:00Z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59ce2a0b-5595-468b-9b17-17c8a33bca00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ncAzvxT5xqGK261VLZf3opuyzC+YaxXO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</Properties>
</file>