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72BB" w14:textId="1B357E5F" w:rsidR="00261A16" w:rsidRDefault="00381AC1" w:rsidP="00381AC1">
      <w:pPr>
        <w:pStyle w:val="OZNPROJEKTUwskazaniedatylubwersjiprojektu"/>
      </w:pPr>
      <w:r>
        <w:t>Projekt</w:t>
      </w:r>
    </w:p>
    <w:p w14:paraId="4E2F83E7" w14:textId="1CD9F308" w:rsidR="00381AC1" w:rsidRDefault="00381AC1" w:rsidP="00381AC1">
      <w:pPr>
        <w:pStyle w:val="OZNRODZAKTUtznustawalubrozporzdzenieiorganwydajcy"/>
      </w:pPr>
      <w:r>
        <w:t>ustawa</w:t>
      </w:r>
    </w:p>
    <w:p w14:paraId="5EA179F1" w14:textId="4F7EFC5A" w:rsidR="00381AC1" w:rsidRDefault="00381AC1" w:rsidP="00381AC1">
      <w:pPr>
        <w:pStyle w:val="DATAAKTUdatauchwalenialubwydaniaaktu"/>
      </w:pPr>
      <w:r>
        <w:t xml:space="preserve">z dnia </w:t>
      </w:r>
    </w:p>
    <w:p w14:paraId="0ECE4A0F" w14:textId="49D82305" w:rsidR="00381AC1" w:rsidRDefault="00381AC1" w:rsidP="00381AC1">
      <w:pPr>
        <w:pStyle w:val="TYTUAKTUprzedmiotregulacjiustawylubrozporzdzenia"/>
      </w:pPr>
      <w:r>
        <w:t xml:space="preserve">o zmianie ustawy </w:t>
      </w:r>
      <w:r>
        <w:rPr>
          <w:rFonts w:cs="Times"/>
        </w:rPr>
        <w:t>–</w:t>
      </w:r>
      <w:r>
        <w:t xml:space="preserve"> Prawo zamówień publicznych oraz </w:t>
      </w:r>
      <w:r w:rsidR="006F323E">
        <w:t>niektórych innych ustaw</w:t>
      </w:r>
      <w:r w:rsidR="006F323E" w:rsidRPr="003C5532">
        <w:rPr>
          <w:rStyle w:val="IGPindeksgrnyipogrubienie"/>
        </w:rPr>
        <w:footnoteReference w:id="1"/>
      </w:r>
      <w:r w:rsidR="004B6D53" w:rsidRPr="003C5532">
        <w:rPr>
          <w:rStyle w:val="IGPindeksgrnyipogrubienie"/>
        </w:rPr>
        <w:t>)</w:t>
      </w:r>
    </w:p>
    <w:p w14:paraId="116B59F1" w14:textId="25AC69E9" w:rsidR="00381AC1" w:rsidRDefault="00381AC1" w:rsidP="00381AC1">
      <w:pPr>
        <w:pStyle w:val="ARTartustawynprozporzdzenia"/>
      </w:pPr>
      <w:r w:rsidRPr="00381AC1">
        <w:rPr>
          <w:rStyle w:val="Ppogrubienie"/>
        </w:rPr>
        <w:t>Art.</w:t>
      </w:r>
      <w:r w:rsidR="00BC748E">
        <w:rPr>
          <w:rStyle w:val="Ppogrubienie"/>
        </w:rPr>
        <w:t> </w:t>
      </w:r>
      <w:r w:rsidR="007B0014">
        <w:rPr>
          <w:rStyle w:val="Ppogrubienie"/>
        </w:rPr>
        <w:t>1</w:t>
      </w:r>
      <w:r w:rsidRPr="00381AC1">
        <w:rPr>
          <w:rStyle w:val="Ppogrubienie"/>
        </w:rPr>
        <w:t>.</w:t>
      </w:r>
      <w:r w:rsidR="00BC748E">
        <w:t> </w:t>
      </w:r>
      <w:r>
        <w:t xml:space="preserve">W ustawie z dnia 11 września 2019 r. </w:t>
      </w:r>
      <w:r>
        <w:rPr>
          <w:rFonts w:cs="Times"/>
        </w:rPr>
        <w:t>–</w:t>
      </w:r>
      <w:r>
        <w:t xml:space="preserve"> Prawo zamówień publicznych (Dz. U. z</w:t>
      </w:r>
      <w:r w:rsidR="00BC748E">
        <w:t> </w:t>
      </w:r>
      <w:r>
        <w:t>2024 r. poz. 1320</w:t>
      </w:r>
      <w:r w:rsidR="007D3A20">
        <w:t xml:space="preserve"> oraz z 2025 r. poz. 620</w:t>
      </w:r>
      <w:r>
        <w:t>) wprowadza się następujące zmiany:</w:t>
      </w:r>
    </w:p>
    <w:p w14:paraId="06EFB7E8" w14:textId="7D4FD4BC" w:rsidR="00381AC1" w:rsidRDefault="00381AC1" w:rsidP="00381AC1">
      <w:pPr>
        <w:pStyle w:val="PKTpunkt"/>
      </w:pPr>
      <w:r>
        <w:t>1)</w:t>
      </w:r>
      <w:r>
        <w:tab/>
      </w:r>
      <w:r w:rsidR="0035572A">
        <w:t xml:space="preserve">użyte </w:t>
      </w:r>
      <w:r>
        <w:t xml:space="preserve">w art. 2 </w:t>
      </w:r>
      <w:r w:rsidR="009417CD" w:rsidRPr="009417CD">
        <w:t>w ust. 1 w pkt 1, w art. 82 w ust. 1 oraz w art. 359 w pkt 2 wyrazy „130</w:t>
      </w:r>
      <w:r w:rsidR="00F902FA">
        <w:t> </w:t>
      </w:r>
      <w:r w:rsidR="009417CD" w:rsidRPr="009417CD">
        <w:t>000</w:t>
      </w:r>
      <w:r w:rsidR="00F902FA">
        <w:t> </w:t>
      </w:r>
      <w:r w:rsidR="009417CD" w:rsidRPr="009417CD">
        <w:t>złotych” zastępuje się wyrazami „170 000 złotych”</w:t>
      </w:r>
      <w:r w:rsidR="009417CD">
        <w:t>;</w:t>
      </w:r>
    </w:p>
    <w:p w14:paraId="4C952DC1" w14:textId="0C6C9579" w:rsidR="00381AC1" w:rsidRDefault="00381AC1" w:rsidP="00381AC1">
      <w:pPr>
        <w:pStyle w:val="PKTpunkt"/>
      </w:pPr>
      <w:r>
        <w:t>2)</w:t>
      </w:r>
      <w:r>
        <w:tab/>
      </w:r>
      <w:r w:rsidR="009417CD">
        <w:t>w</w:t>
      </w:r>
      <w:r>
        <w:t xml:space="preserve"> art. 83:</w:t>
      </w:r>
    </w:p>
    <w:p w14:paraId="64BBFCED" w14:textId="12F431F1" w:rsidR="00381AC1" w:rsidRDefault="00381AC1" w:rsidP="00381AC1">
      <w:pPr>
        <w:pStyle w:val="LITlitera"/>
      </w:pPr>
      <w:r>
        <w:t>a)</w:t>
      </w:r>
      <w:r>
        <w:tab/>
        <w:t xml:space="preserve">w ust. 2 w pkt 2 w lit. </w:t>
      </w:r>
      <w:r w:rsidR="00472CE0">
        <w:t>b</w:t>
      </w:r>
      <w:r>
        <w:t xml:space="preserve"> kropkę </w:t>
      </w:r>
      <w:r w:rsidRPr="00381AC1">
        <w:t>zastępuje się przecinkiem i dodaje się lit. c w</w:t>
      </w:r>
      <w:r w:rsidR="00BC748E">
        <w:t> </w:t>
      </w:r>
      <w:r w:rsidRPr="00381AC1">
        <w:t>brzmieniu:</w:t>
      </w:r>
    </w:p>
    <w:p w14:paraId="2D4DD725" w14:textId="1C851236" w:rsidR="00381AC1" w:rsidRPr="00381AC1" w:rsidRDefault="00381AC1" w:rsidP="004E44AB">
      <w:pPr>
        <w:pStyle w:val="ZLITLITzmlitliter"/>
      </w:pPr>
      <w:r w:rsidRPr="00381AC1">
        <w:t>„c)</w:t>
      </w:r>
      <w:r>
        <w:tab/>
      </w:r>
      <w:r w:rsidRPr="00381AC1">
        <w:t xml:space="preserve">w </w:t>
      </w:r>
      <w:r w:rsidR="00A5340E">
        <w:t>aspekcie</w:t>
      </w:r>
      <w:r w:rsidR="00A5340E" w:rsidRPr="00381AC1">
        <w:t xml:space="preserve"> </w:t>
      </w:r>
      <w:r w:rsidRPr="00381AC1">
        <w:t>podniesienia konkurencyjności postępowania o udzielenie zamówienia.”</w:t>
      </w:r>
      <w:r w:rsidR="00472CE0">
        <w:t>,</w:t>
      </w:r>
    </w:p>
    <w:p w14:paraId="1CC890E9" w14:textId="3D36B533" w:rsidR="00381AC1" w:rsidRPr="00381AC1" w:rsidRDefault="00472CE0" w:rsidP="00472CE0">
      <w:pPr>
        <w:pStyle w:val="LITlitera"/>
      </w:pPr>
      <w:r>
        <w:t>b)</w:t>
      </w:r>
      <w:r>
        <w:tab/>
      </w:r>
      <w:r w:rsidR="00381AC1" w:rsidRPr="00381AC1">
        <w:t xml:space="preserve">w ust. 3 po pkt 3 dodaje się pkt 3a w brzmieniu: </w:t>
      </w:r>
    </w:p>
    <w:p w14:paraId="2B77EBF5" w14:textId="7AA13597" w:rsidR="00381AC1" w:rsidRDefault="00381AC1" w:rsidP="00472CE0">
      <w:pPr>
        <w:pStyle w:val="ZLITPKTzmpktliter"/>
      </w:pPr>
      <w:r w:rsidRPr="00381AC1">
        <w:t>„3a)</w:t>
      </w:r>
      <w:r w:rsidR="00472CE0">
        <w:tab/>
      </w:r>
      <w:r w:rsidR="00A5340E">
        <w:t>p</w:t>
      </w:r>
      <w:r w:rsidR="00A5340E" w:rsidRPr="00A5340E">
        <w:t>rzewidywane do zastosowania warunki zamówienia sprzyjające podniesieniu konkurencyjności postępowania o udzielenie zamówienia – w przypadku gdy przewidywany jest tryb udzielenia zamówienia, o którym mowa w art. 129 ust.</w:t>
      </w:r>
      <w:r w:rsidR="00F902FA">
        <w:t> </w:t>
      </w:r>
      <w:r w:rsidR="00A5340E" w:rsidRPr="00A5340E">
        <w:t>1 pkt 1–5</w:t>
      </w:r>
      <w:r w:rsidRPr="00381AC1">
        <w:t>;”</w:t>
      </w:r>
      <w:r w:rsidR="009417CD">
        <w:t>.</w:t>
      </w:r>
    </w:p>
    <w:p w14:paraId="76421847" w14:textId="196921E3" w:rsidR="006F323E" w:rsidRPr="006F323E" w:rsidRDefault="006F323E" w:rsidP="00530F70">
      <w:pPr>
        <w:pStyle w:val="ARTartustawynprozporzdzenia"/>
      </w:pPr>
      <w:r w:rsidRPr="005526AB">
        <w:rPr>
          <w:rStyle w:val="Ppogrubienie"/>
        </w:rPr>
        <w:t>Art.</w:t>
      </w:r>
      <w:r w:rsidR="00067371">
        <w:rPr>
          <w:rStyle w:val="Ppogrubienie"/>
        </w:rPr>
        <w:t> </w:t>
      </w:r>
      <w:r w:rsidR="005526AB" w:rsidRPr="005526AB">
        <w:rPr>
          <w:rStyle w:val="Ppogrubienie"/>
        </w:rPr>
        <w:t>2</w:t>
      </w:r>
      <w:r w:rsidRPr="005526AB">
        <w:rPr>
          <w:rStyle w:val="Ppogrubienie"/>
        </w:rPr>
        <w:t>.</w:t>
      </w:r>
      <w:r w:rsidR="00067371">
        <w:t> </w:t>
      </w:r>
      <w:r w:rsidRPr="006F323E">
        <w:t xml:space="preserve">W ustawie z dnia 14 lipca 1983 r. o narodowym zasobie archiwalnym i archiwach </w:t>
      </w:r>
      <w:bookmarkStart w:id="0" w:name="_Hlk197696819"/>
      <w:r w:rsidRPr="006F323E">
        <w:t>(Dz.</w:t>
      </w:r>
      <w:r w:rsidR="007D3A20">
        <w:t xml:space="preserve"> </w:t>
      </w:r>
      <w:r w:rsidRPr="006F323E">
        <w:t>U. z 20</w:t>
      </w:r>
      <w:r w:rsidR="00741A4B">
        <w:t>20</w:t>
      </w:r>
      <w:r w:rsidRPr="006F323E">
        <w:t xml:space="preserve"> r. poz. </w:t>
      </w:r>
      <w:r w:rsidR="00741A4B">
        <w:t>164</w:t>
      </w:r>
      <w:r w:rsidRPr="006F323E">
        <w:t xml:space="preserve">) </w:t>
      </w:r>
      <w:bookmarkEnd w:id="0"/>
      <w:r w:rsidR="00530F70">
        <w:t xml:space="preserve">w </w:t>
      </w:r>
      <w:r w:rsidRPr="006F323E">
        <w:t xml:space="preserve">art. 23a </w:t>
      </w:r>
      <w:r w:rsidR="00530F70" w:rsidRPr="00530F70">
        <w:t>wyrazy „130 000 zł” zastępuje się wyrazami „170</w:t>
      </w:r>
      <w:r w:rsidR="00F902FA">
        <w:t> </w:t>
      </w:r>
      <w:r w:rsidR="00530F70" w:rsidRPr="00530F70">
        <w:t>000</w:t>
      </w:r>
      <w:r w:rsidR="00F902FA">
        <w:t> </w:t>
      </w:r>
      <w:r w:rsidR="00530F70" w:rsidRPr="00530F70">
        <w:t>zł”</w:t>
      </w:r>
      <w:r w:rsidR="00530F70">
        <w:t>.</w:t>
      </w:r>
    </w:p>
    <w:p w14:paraId="69C346E1" w14:textId="6F9AE78F" w:rsidR="006F323E" w:rsidRDefault="006F323E" w:rsidP="006F323E">
      <w:pPr>
        <w:pStyle w:val="ARTartustawynprozporzdzenia"/>
      </w:pPr>
      <w:r w:rsidRPr="005526AB">
        <w:rPr>
          <w:rStyle w:val="Ppogrubienie"/>
        </w:rPr>
        <w:t>Art.</w:t>
      </w:r>
      <w:r w:rsidR="00067371">
        <w:rPr>
          <w:rStyle w:val="Ppogrubienie"/>
        </w:rPr>
        <w:t> </w:t>
      </w:r>
      <w:r w:rsidRPr="005526AB">
        <w:rPr>
          <w:rStyle w:val="Ppogrubienie"/>
        </w:rPr>
        <w:t>3.</w:t>
      </w:r>
      <w:r w:rsidR="00067371">
        <w:t> </w:t>
      </w:r>
      <w:r w:rsidRPr="006F323E">
        <w:t>W ustawie z dnia 25 października 1991 r. o organizowaniu i prowadzeniu działalności kulturalnej (Dz.</w:t>
      </w:r>
      <w:r w:rsidR="007D3A20">
        <w:t xml:space="preserve"> </w:t>
      </w:r>
      <w:r w:rsidRPr="006F323E">
        <w:t>U. z 20</w:t>
      </w:r>
      <w:r w:rsidR="00AB05B2">
        <w:t>24</w:t>
      </w:r>
      <w:r w:rsidRPr="006F323E">
        <w:t xml:space="preserve"> r. poz. </w:t>
      </w:r>
      <w:r w:rsidR="00AB05B2">
        <w:t>87</w:t>
      </w:r>
      <w:r w:rsidRPr="006F323E">
        <w:t>)</w:t>
      </w:r>
      <w:r>
        <w:t xml:space="preserve"> </w:t>
      </w:r>
      <w:r w:rsidR="00B4582E">
        <w:t xml:space="preserve">użyte </w:t>
      </w:r>
      <w:r w:rsidR="00530F70">
        <w:t xml:space="preserve">w </w:t>
      </w:r>
      <w:r w:rsidRPr="006F323E">
        <w:t xml:space="preserve">art. </w:t>
      </w:r>
      <w:r w:rsidR="00B4582E">
        <w:t xml:space="preserve">14b w ust. 13 oraz w art. </w:t>
      </w:r>
      <w:r w:rsidRPr="006F323E">
        <w:t xml:space="preserve">37a </w:t>
      </w:r>
      <w:r w:rsidR="00530F70" w:rsidRPr="00530F70">
        <w:t>wyrazy „130 000 złotych” zastępuje się wyrazami „170 000 złotych”.</w:t>
      </w:r>
    </w:p>
    <w:p w14:paraId="1476D4F9" w14:textId="45F8F6B8" w:rsidR="009C7AAC" w:rsidRPr="009C7AAC" w:rsidRDefault="009C7AAC" w:rsidP="0075554A">
      <w:pPr>
        <w:pStyle w:val="ARTartustawynprozporzdzenia"/>
      </w:pPr>
      <w:r w:rsidRPr="009C7AAC">
        <w:rPr>
          <w:rStyle w:val="Ppogrubienie"/>
        </w:rPr>
        <w:t>Art.</w:t>
      </w:r>
      <w:r w:rsidR="00067371">
        <w:rPr>
          <w:rStyle w:val="Ppogrubienie"/>
        </w:rPr>
        <w:t> </w:t>
      </w:r>
      <w:r w:rsidRPr="00530F70">
        <w:rPr>
          <w:rStyle w:val="Ppogrubienie"/>
        </w:rPr>
        <w:t>4</w:t>
      </w:r>
      <w:r>
        <w:t>.</w:t>
      </w:r>
      <w:r w:rsidR="00067371">
        <w:t> </w:t>
      </w:r>
      <w:r w:rsidRPr="009C7AAC">
        <w:t>W ustawie z dnia 20 października 1994 r. o specjalnych strefach ekonomicznych (Dz.</w:t>
      </w:r>
      <w:r w:rsidR="007D3A20">
        <w:t xml:space="preserve"> </w:t>
      </w:r>
      <w:r w:rsidRPr="009C7AAC">
        <w:t>U. z 20</w:t>
      </w:r>
      <w:r w:rsidR="00AB05B2">
        <w:t>23</w:t>
      </w:r>
      <w:r w:rsidRPr="009C7AAC">
        <w:t xml:space="preserve"> r. poz. </w:t>
      </w:r>
      <w:r w:rsidR="00AB05B2">
        <w:t>1604</w:t>
      </w:r>
      <w:r w:rsidRPr="009C7AAC">
        <w:t xml:space="preserve">) w art. 8a </w:t>
      </w:r>
      <w:r w:rsidR="0075554A">
        <w:t xml:space="preserve">w </w:t>
      </w:r>
      <w:r w:rsidRPr="009C7AAC">
        <w:t xml:space="preserve">ust. 1 </w:t>
      </w:r>
      <w:r w:rsidR="0075554A" w:rsidRPr="0075554A">
        <w:t>wyrazy „130 000 złotych” zastępuje się wyrazami „170 000 złotych”</w:t>
      </w:r>
      <w:r w:rsidR="0075554A">
        <w:t>.</w:t>
      </w:r>
    </w:p>
    <w:p w14:paraId="6DB6C923" w14:textId="06F3DF29" w:rsidR="009C7AAC" w:rsidRPr="0075554A" w:rsidRDefault="009C7AAC" w:rsidP="0075554A">
      <w:pPr>
        <w:pStyle w:val="ARTartustawynprozporzdzenia"/>
        <w:rPr>
          <w:rStyle w:val="Ppogrubienie"/>
          <w:b w:val="0"/>
        </w:rPr>
      </w:pPr>
      <w:r w:rsidRPr="0075554A">
        <w:rPr>
          <w:rStyle w:val="Ppogrubienie"/>
        </w:rPr>
        <w:lastRenderedPageBreak/>
        <w:t>Art.</w:t>
      </w:r>
      <w:r w:rsidR="00067371">
        <w:rPr>
          <w:rStyle w:val="Ppogrubienie"/>
        </w:rPr>
        <w:t> </w:t>
      </w:r>
      <w:r w:rsidRPr="0075554A">
        <w:rPr>
          <w:rStyle w:val="Ppogrubienie"/>
        </w:rPr>
        <w:t>5.</w:t>
      </w:r>
      <w:r w:rsidR="00067371">
        <w:t> </w:t>
      </w:r>
      <w:r w:rsidRPr="009C7AAC">
        <w:t>W ustawie z dnia 16 grudnia 2010 r. o publicznym transporcie zbiorowym (Dz.</w:t>
      </w:r>
      <w:r w:rsidR="007D3A20">
        <w:t xml:space="preserve"> </w:t>
      </w:r>
      <w:r w:rsidRPr="009C7AAC">
        <w:t>U. z</w:t>
      </w:r>
      <w:r w:rsidR="007D3A20">
        <w:t> </w:t>
      </w:r>
      <w:r w:rsidRPr="009C7AAC">
        <w:t>20</w:t>
      </w:r>
      <w:r w:rsidR="00AB05B2">
        <w:t>25</w:t>
      </w:r>
      <w:r w:rsidR="007D3A20">
        <w:t> </w:t>
      </w:r>
      <w:r w:rsidRPr="009C7AAC">
        <w:t xml:space="preserve">r. poz. </w:t>
      </w:r>
      <w:r w:rsidR="00AB05B2">
        <w:t>285</w:t>
      </w:r>
      <w:r w:rsidRPr="009C7AAC">
        <w:t xml:space="preserve">) w art. 46 w ust. 1 </w:t>
      </w:r>
      <w:r w:rsidR="0075554A">
        <w:t xml:space="preserve">w </w:t>
      </w:r>
      <w:r w:rsidRPr="009C7AAC">
        <w:t xml:space="preserve">pkt 13 </w:t>
      </w:r>
      <w:r w:rsidR="0075554A" w:rsidRPr="0075554A">
        <w:t>wyrazy „130 000 złotych” zastępuje się wyrazami „170 000 zł”.</w:t>
      </w:r>
    </w:p>
    <w:p w14:paraId="3C3B85D8" w14:textId="6E58AD10" w:rsidR="007B0014" w:rsidRPr="007B0014" w:rsidRDefault="007B0014" w:rsidP="007B0014">
      <w:pPr>
        <w:pStyle w:val="ARTartustawynprozporzdzenia"/>
        <w:rPr>
          <w:rStyle w:val="Ppogrubienie"/>
          <w:b w:val="0"/>
        </w:rPr>
      </w:pPr>
      <w:r w:rsidRPr="007B0014">
        <w:rPr>
          <w:rStyle w:val="Ppogrubienie"/>
        </w:rPr>
        <w:t>Art.</w:t>
      </w:r>
      <w:r w:rsidR="00BC748E">
        <w:rPr>
          <w:rStyle w:val="Ppogrubienie"/>
        </w:rPr>
        <w:t> </w:t>
      </w:r>
      <w:r w:rsidR="0075554A">
        <w:rPr>
          <w:rStyle w:val="Ppogrubienie"/>
        </w:rPr>
        <w:t>6</w:t>
      </w:r>
      <w:r w:rsidRPr="007B0014">
        <w:rPr>
          <w:rStyle w:val="Ppogrubienie"/>
        </w:rPr>
        <w:t>.</w:t>
      </w:r>
      <w:r w:rsidR="00BC748E">
        <w:t> </w:t>
      </w:r>
      <w:r w:rsidRPr="007B0014">
        <w:t xml:space="preserve">W ustawie z dnia </w:t>
      </w:r>
      <w:r w:rsidRPr="009417CD">
        <w:t>21 października 2016 r. o umowie koncesji na roboty budowlane lub usługi (Dz. U. z 2023 r. poz. 140</w:t>
      </w:r>
      <w:r w:rsidR="007D3A20">
        <w:t xml:space="preserve"> oraz z 2025 r. poz. 620</w:t>
      </w:r>
      <w:r w:rsidRPr="009417CD">
        <w:t>) w art. 4 wyrazy „130 000 złotych” zastępuje się wyrazami „170 000 złotych”.</w:t>
      </w:r>
    </w:p>
    <w:p w14:paraId="4877BDD5" w14:textId="5AF42C48" w:rsidR="000619D5" w:rsidRPr="009417CD" w:rsidRDefault="009417CD" w:rsidP="00306AFA">
      <w:pPr>
        <w:pStyle w:val="ARTartustawynprozporzdzenia"/>
      </w:pPr>
      <w:r w:rsidRPr="009417CD">
        <w:rPr>
          <w:rStyle w:val="Ppogrubienie"/>
        </w:rPr>
        <w:t>Art.</w:t>
      </w:r>
      <w:r w:rsidR="00BC748E">
        <w:rPr>
          <w:rStyle w:val="Ppogrubienie"/>
        </w:rPr>
        <w:t> </w:t>
      </w:r>
      <w:r w:rsidR="0075554A">
        <w:rPr>
          <w:rStyle w:val="Ppogrubienie"/>
        </w:rPr>
        <w:t>7</w:t>
      </w:r>
      <w:r w:rsidRPr="009417CD">
        <w:rPr>
          <w:rStyle w:val="Ppogrubienie"/>
        </w:rPr>
        <w:t>.</w:t>
      </w:r>
      <w:r w:rsidR="00BC748E">
        <w:t> </w:t>
      </w:r>
      <w:r w:rsidRPr="009417CD">
        <w:t>1.</w:t>
      </w:r>
      <w:r w:rsidR="00BC748E">
        <w:t> </w:t>
      </w:r>
      <w:r w:rsidRPr="009417CD">
        <w:t>Do postępowań o udzielenie zamówienia publicznego oraz postępowań o</w:t>
      </w:r>
      <w:r w:rsidR="00BE6841">
        <w:t> </w:t>
      </w:r>
      <w:r w:rsidRPr="009417CD">
        <w:t>zawarcie umowy ramowej</w:t>
      </w:r>
      <w:r w:rsidR="00306AFA">
        <w:t>,</w:t>
      </w:r>
      <w:r w:rsidR="000619D5" w:rsidRPr="000619D5">
        <w:t xml:space="preserve"> wszczętych i niezakończonych</w:t>
      </w:r>
      <w:r w:rsidR="00306AFA">
        <w:t xml:space="preserve"> </w:t>
      </w:r>
      <w:r w:rsidRPr="009417CD">
        <w:t xml:space="preserve">przed dniem </w:t>
      </w:r>
      <w:r w:rsidR="00095A57">
        <w:t>1 stycznia 2026 r.</w:t>
      </w:r>
      <w:r w:rsidR="000619D5">
        <w:t>,</w:t>
      </w:r>
      <w:r w:rsidR="00095A57">
        <w:t xml:space="preserve"> </w:t>
      </w:r>
      <w:r w:rsidRPr="009417CD">
        <w:t>stosuje się przepisy</w:t>
      </w:r>
      <w:r w:rsidR="00306AFA">
        <w:t xml:space="preserve"> ustawy zmienianej </w:t>
      </w:r>
      <w:r w:rsidR="000619D5">
        <w:t xml:space="preserve">w </w:t>
      </w:r>
      <w:r w:rsidRPr="009417CD">
        <w:t xml:space="preserve">art. </w:t>
      </w:r>
      <w:r w:rsidR="00B816B3">
        <w:t>1</w:t>
      </w:r>
      <w:r w:rsidR="00306AFA">
        <w:t xml:space="preserve">, </w:t>
      </w:r>
      <w:r w:rsidRPr="009417CD">
        <w:t>w brzmieniu dotychczasowym</w:t>
      </w:r>
      <w:r w:rsidR="00C5099F">
        <w:t>.</w:t>
      </w:r>
    </w:p>
    <w:p w14:paraId="05916CE1" w14:textId="24460D69" w:rsidR="009417CD" w:rsidRPr="009417CD" w:rsidRDefault="009417CD" w:rsidP="000619D5">
      <w:pPr>
        <w:pStyle w:val="USTustnpkodeksu"/>
      </w:pPr>
      <w:r w:rsidRPr="009417CD">
        <w:t>2.</w:t>
      </w:r>
      <w:r w:rsidR="00BC748E">
        <w:t> </w:t>
      </w:r>
      <w:r w:rsidRPr="009417CD">
        <w:t>Do konkursów</w:t>
      </w:r>
      <w:r w:rsidR="00095A57">
        <w:t xml:space="preserve"> prowadzonych na podstawie przepisów</w:t>
      </w:r>
      <w:r w:rsidR="000619D5">
        <w:t xml:space="preserve"> ustawy zmienianej</w:t>
      </w:r>
      <w:r w:rsidRPr="009417CD">
        <w:t xml:space="preserve"> </w:t>
      </w:r>
      <w:r w:rsidR="00095A57">
        <w:t xml:space="preserve">w </w:t>
      </w:r>
      <w:r w:rsidRPr="009417CD">
        <w:t xml:space="preserve">art. </w:t>
      </w:r>
      <w:r w:rsidR="00B816B3">
        <w:t>1</w:t>
      </w:r>
      <w:r w:rsidRPr="009417CD">
        <w:t xml:space="preserve"> rozpoczętych i niezakończonych</w:t>
      </w:r>
      <w:r w:rsidR="000619D5">
        <w:t xml:space="preserve"> </w:t>
      </w:r>
      <w:r w:rsidR="000619D5" w:rsidRPr="000619D5">
        <w:t>przed dniem 1 stycznia 2026 r. stosuje się</w:t>
      </w:r>
      <w:r w:rsidR="00306AFA">
        <w:t xml:space="preserve"> przepisy</w:t>
      </w:r>
      <w:r w:rsidR="000619D5" w:rsidRPr="000619D5">
        <w:t xml:space="preserve"> </w:t>
      </w:r>
      <w:r w:rsidR="00306AFA">
        <w:t>ustawy</w:t>
      </w:r>
      <w:r w:rsidR="003F3EF2">
        <w:t xml:space="preserve"> zmienianej w art. 1</w:t>
      </w:r>
      <w:r w:rsidR="000619D5" w:rsidRPr="000619D5">
        <w:t>, w brzmieniu dotychczasowym</w:t>
      </w:r>
      <w:r w:rsidR="000619D5">
        <w:t>.</w:t>
      </w:r>
    </w:p>
    <w:p w14:paraId="370A9861" w14:textId="4439ADE1" w:rsidR="009417CD" w:rsidRPr="009417CD" w:rsidRDefault="009417CD" w:rsidP="009417CD">
      <w:pPr>
        <w:pStyle w:val="ARTartustawynprozporzdzenia"/>
      </w:pPr>
      <w:r w:rsidRPr="009417CD">
        <w:rPr>
          <w:rStyle w:val="Ppogrubienie"/>
        </w:rPr>
        <w:t>Art.</w:t>
      </w:r>
      <w:r w:rsidR="00BC748E">
        <w:rPr>
          <w:rStyle w:val="Ppogrubienie"/>
        </w:rPr>
        <w:t> </w:t>
      </w:r>
      <w:r w:rsidR="0075554A">
        <w:rPr>
          <w:rStyle w:val="Ppogrubienie"/>
        </w:rPr>
        <w:t>8</w:t>
      </w:r>
      <w:r w:rsidRPr="009417CD">
        <w:rPr>
          <w:rStyle w:val="Ppogrubienie"/>
        </w:rPr>
        <w:t>.</w:t>
      </w:r>
      <w:r w:rsidR="00BC748E">
        <w:t> </w:t>
      </w:r>
      <w:r w:rsidRPr="009417CD">
        <w:t>Do umów w sprawie zamówienia publicznego oraz umów ramowych</w:t>
      </w:r>
      <w:r w:rsidR="00A646C1">
        <w:t xml:space="preserve"> </w:t>
      </w:r>
      <w:r w:rsidRPr="009417CD">
        <w:t>zawartych</w:t>
      </w:r>
      <w:r w:rsidR="00A646C1">
        <w:t xml:space="preserve"> </w:t>
      </w:r>
      <w:r w:rsidR="00A646C1" w:rsidRPr="00A646C1">
        <w:t xml:space="preserve">na podstawie przepisów ustawy zmienianej w art. </w:t>
      </w:r>
      <w:r w:rsidR="00B816B3">
        <w:t>1</w:t>
      </w:r>
      <w:r w:rsidRPr="009417CD">
        <w:t>:</w:t>
      </w:r>
    </w:p>
    <w:p w14:paraId="2C849443" w14:textId="48D38A2B" w:rsidR="009417CD" w:rsidRPr="009417CD" w:rsidRDefault="009417CD" w:rsidP="009417CD">
      <w:pPr>
        <w:pStyle w:val="PKTpunkt"/>
      </w:pPr>
      <w:r w:rsidRPr="009417CD">
        <w:t>1)</w:t>
      </w:r>
      <w:r w:rsidRPr="009417CD">
        <w:tab/>
        <w:t xml:space="preserve">przed dniem </w:t>
      </w:r>
      <w:r w:rsidR="00A646C1">
        <w:t>1 stycznia 2026 r.</w:t>
      </w:r>
      <w:r w:rsidRPr="009417CD">
        <w:t>,</w:t>
      </w:r>
    </w:p>
    <w:p w14:paraId="75388BB4" w14:textId="39CB8F2A" w:rsidR="009417CD" w:rsidRPr="009417CD" w:rsidRDefault="009417CD" w:rsidP="009417CD">
      <w:pPr>
        <w:pStyle w:val="PKTpunkt"/>
      </w:pPr>
      <w:r w:rsidRPr="009417CD">
        <w:t>2)</w:t>
      </w:r>
      <w:r w:rsidRPr="009417CD">
        <w:tab/>
        <w:t xml:space="preserve">po dniu </w:t>
      </w:r>
      <w:r w:rsidR="00A646C1">
        <w:t>31 grudnia 2025 r.</w:t>
      </w:r>
      <w:r w:rsidRPr="009417CD">
        <w:t xml:space="preserve">, w następstwie postępowań o udzielenie zamówienia wszczętych przed </w:t>
      </w:r>
      <w:r w:rsidR="00A646C1" w:rsidRPr="009417CD">
        <w:t xml:space="preserve">dniem </w:t>
      </w:r>
      <w:r w:rsidR="00A646C1" w:rsidRPr="00A646C1">
        <w:t>1 stycznia 2026 r.</w:t>
      </w:r>
    </w:p>
    <w:p w14:paraId="15546F88" w14:textId="68936B88" w:rsidR="009417CD" w:rsidRDefault="009417CD" w:rsidP="004E44AB">
      <w:pPr>
        <w:pStyle w:val="CZWSPPKTczwsplnapunktw"/>
      </w:pPr>
      <w:r w:rsidRPr="009417CD">
        <w:t>–</w:t>
      </w:r>
      <w:r w:rsidRPr="009417CD">
        <w:tab/>
      </w:r>
      <w:r w:rsidR="00A646C1" w:rsidRPr="00A646C1">
        <w:t>stosuje się przepisy</w:t>
      </w:r>
      <w:r w:rsidR="00306AFA">
        <w:t xml:space="preserve"> ustawy zmienianej </w:t>
      </w:r>
      <w:r w:rsidR="00A646C1" w:rsidRPr="00A646C1">
        <w:t xml:space="preserve">w art. </w:t>
      </w:r>
      <w:r w:rsidR="00B816B3">
        <w:t>1</w:t>
      </w:r>
      <w:r w:rsidR="00A646C1" w:rsidRPr="00A646C1">
        <w:t>, w brzmieniu dotychczasowym</w:t>
      </w:r>
      <w:r w:rsidRPr="009417CD">
        <w:t>.</w:t>
      </w:r>
    </w:p>
    <w:p w14:paraId="65600FE6" w14:textId="54C4E410" w:rsidR="00AF2578" w:rsidRDefault="00AF2578" w:rsidP="00AF2578">
      <w:pPr>
        <w:pStyle w:val="ARTartustawynprozporzdzenia"/>
      </w:pPr>
      <w:r w:rsidRPr="0035572A">
        <w:rPr>
          <w:rStyle w:val="Ppogrubienie"/>
        </w:rPr>
        <w:t>Art. </w:t>
      </w:r>
      <w:r>
        <w:rPr>
          <w:rStyle w:val="Ppogrubienie"/>
        </w:rPr>
        <w:t>9</w:t>
      </w:r>
      <w:r w:rsidRPr="0035572A">
        <w:rPr>
          <w:rStyle w:val="Ppogrubienie"/>
        </w:rPr>
        <w:t>.</w:t>
      </w:r>
      <w:r>
        <w:t> </w:t>
      </w:r>
      <w:r w:rsidR="00111642">
        <w:t>1.</w:t>
      </w:r>
      <w:r w:rsidR="00A5340E">
        <w:t> </w:t>
      </w:r>
      <w:r>
        <w:t xml:space="preserve">W przypadku postępowań o udzielenie zamówienia publicznego </w:t>
      </w:r>
      <w:r w:rsidRPr="0035572A">
        <w:t>oraz postępowań o zawarcie umowy ramowej, wszczętych i niezakończonych przed dniem 1</w:t>
      </w:r>
      <w:r>
        <w:t> </w:t>
      </w:r>
      <w:r w:rsidRPr="0035572A">
        <w:t xml:space="preserve">stycznia 2026 r., </w:t>
      </w:r>
      <w:r>
        <w:t>obowiązki</w:t>
      </w:r>
      <w:r w:rsidRPr="009E10BB">
        <w:t xml:space="preserve"> zamawiającego określon</w:t>
      </w:r>
      <w:r>
        <w:t>e</w:t>
      </w:r>
      <w:r w:rsidRPr="009E10BB">
        <w:t xml:space="preserve"> w przepisach zmienianych w art. 2</w:t>
      </w:r>
      <w:r w:rsidRPr="007B0014">
        <w:t>–</w:t>
      </w:r>
      <w:r w:rsidRPr="009E10BB">
        <w:t>5</w:t>
      </w:r>
      <w:r>
        <w:t xml:space="preserve"> są wykonywane z zastosowaniem tych przepisów</w:t>
      </w:r>
      <w:r w:rsidRPr="0035572A">
        <w:t>, w brzmieniu dotychczasowym.</w:t>
      </w:r>
    </w:p>
    <w:p w14:paraId="3DB55DE1" w14:textId="2E7D38A8" w:rsidR="00111642" w:rsidRPr="00111642" w:rsidRDefault="00111642" w:rsidP="00111642">
      <w:pPr>
        <w:pStyle w:val="USTustnpkodeksu"/>
        <w:rPr>
          <w:rStyle w:val="Ppogrubienie"/>
          <w:b w:val="0"/>
        </w:rPr>
      </w:pPr>
      <w:bookmarkStart w:id="1" w:name="_Hlk198900588"/>
      <w:r>
        <w:t>2.</w:t>
      </w:r>
      <w:r w:rsidR="00A5340E">
        <w:t> </w:t>
      </w:r>
      <w:r w:rsidR="00A5340E" w:rsidRPr="00A5340E">
        <w:t xml:space="preserve">Do postępowań w sprawach umów o świadczenie usług w zakresie publicznego transportu zbiorowego, o których mowa w art. 46 ust. 1 pkt 13 ustawy zmienianej w art. 5, wszczętych i niezakończonych przed </w:t>
      </w:r>
      <w:r w:rsidR="00A5340E">
        <w:t>dniem</w:t>
      </w:r>
      <w:r w:rsidR="00A5340E" w:rsidRPr="00A5340E">
        <w:t xml:space="preserve"> 1 stycznia 2026 r. stosuje się przepisy dotychczasowe.</w:t>
      </w:r>
    </w:p>
    <w:bookmarkEnd w:id="1"/>
    <w:p w14:paraId="70BA9B02" w14:textId="55945951" w:rsidR="007B0014" w:rsidRPr="007B0014" w:rsidRDefault="007B0014" w:rsidP="007B0014">
      <w:pPr>
        <w:pStyle w:val="ARTartustawynprozporzdzenia"/>
      </w:pPr>
      <w:r w:rsidRPr="007B0014">
        <w:rPr>
          <w:rStyle w:val="Ppogrubienie"/>
        </w:rPr>
        <w:t>Art.</w:t>
      </w:r>
      <w:r w:rsidR="00BC748E">
        <w:rPr>
          <w:rStyle w:val="Ppogrubienie"/>
        </w:rPr>
        <w:t> </w:t>
      </w:r>
      <w:r w:rsidR="00AF2578">
        <w:rPr>
          <w:rStyle w:val="Ppogrubienie"/>
        </w:rPr>
        <w:t>10</w:t>
      </w:r>
      <w:r w:rsidRPr="007B0014">
        <w:rPr>
          <w:rStyle w:val="Ppogrubienie"/>
        </w:rPr>
        <w:t>.</w:t>
      </w:r>
      <w:r w:rsidR="00BC748E">
        <w:t> </w:t>
      </w:r>
      <w:r w:rsidRPr="007B0014">
        <w:t>1.</w:t>
      </w:r>
      <w:r w:rsidR="00BC748E">
        <w:t> </w:t>
      </w:r>
      <w:r w:rsidRPr="007B0014">
        <w:t xml:space="preserve">Do postępowań o zawarcie umowy koncesji na roboty budowlane lub usługi wszczętych i niezakończonych przed dniem 1 stycznia 2026 r. stosuje się przepisy ustawy zmienianej w art. </w:t>
      </w:r>
      <w:r w:rsidR="0075554A">
        <w:t>6</w:t>
      </w:r>
      <w:r w:rsidRPr="007B0014">
        <w:t>, w brzmieniu dotychczasowym.</w:t>
      </w:r>
    </w:p>
    <w:p w14:paraId="41D9988F" w14:textId="2A39793A" w:rsidR="007B0014" w:rsidRPr="007B0014" w:rsidRDefault="007B0014" w:rsidP="007B0014">
      <w:pPr>
        <w:pStyle w:val="USTustnpkodeksu"/>
      </w:pPr>
      <w:r w:rsidRPr="007B0014">
        <w:t>2.</w:t>
      </w:r>
      <w:r w:rsidR="00BC748E">
        <w:t> </w:t>
      </w:r>
      <w:r w:rsidRPr="007B0014">
        <w:t>Do umów koncesji na roboty budowlane lub usługi zawartych</w:t>
      </w:r>
      <w:r w:rsidR="0075554A">
        <w:t xml:space="preserve"> </w:t>
      </w:r>
      <w:r w:rsidR="0075554A" w:rsidRPr="0075554A">
        <w:t xml:space="preserve">na podstawie przepisów ustawy zmienianej w art. </w:t>
      </w:r>
      <w:r w:rsidR="0075554A">
        <w:t>6</w:t>
      </w:r>
      <w:r w:rsidRPr="007B0014">
        <w:t>:</w:t>
      </w:r>
    </w:p>
    <w:p w14:paraId="53BE711A" w14:textId="77777777" w:rsidR="007B0014" w:rsidRPr="009417CD" w:rsidRDefault="007B0014" w:rsidP="007B0014">
      <w:pPr>
        <w:pStyle w:val="PKTpunkt"/>
      </w:pPr>
      <w:r w:rsidRPr="009417CD">
        <w:t>1)</w:t>
      </w:r>
      <w:r w:rsidRPr="009417CD">
        <w:tab/>
        <w:t xml:space="preserve">przed dniem </w:t>
      </w:r>
      <w:r w:rsidRPr="007B0014">
        <w:t>1 stycznia 2026 r.</w:t>
      </w:r>
      <w:r w:rsidRPr="009417CD">
        <w:t>,</w:t>
      </w:r>
    </w:p>
    <w:p w14:paraId="4C05D367" w14:textId="77777777" w:rsidR="007B0014" w:rsidRPr="009417CD" w:rsidRDefault="007B0014" w:rsidP="007B0014">
      <w:pPr>
        <w:pStyle w:val="PKTpunkt"/>
      </w:pPr>
      <w:r w:rsidRPr="009417CD">
        <w:lastRenderedPageBreak/>
        <w:t>2)</w:t>
      </w:r>
      <w:r w:rsidRPr="009417CD">
        <w:tab/>
        <w:t xml:space="preserve">po dniu </w:t>
      </w:r>
      <w:r w:rsidRPr="007B0014">
        <w:t>31 grudnia 2025 r.</w:t>
      </w:r>
      <w:r w:rsidRPr="009417CD">
        <w:t>, w następstwie postępowań wszczętych przed dniem</w:t>
      </w:r>
      <w:r w:rsidRPr="007B0014">
        <w:t xml:space="preserve"> 1 stycznia 2026 r.</w:t>
      </w:r>
    </w:p>
    <w:p w14:paraId="553516DA" w14:textId="7EBAB4B4" w:rsidR="007B0014" w:rsidRPr="009417CD" w:rsidRDefault="007B0014" w:rsidP="00B816B3">
      <w:pPr>
        <w:pStyle w:val="CZWSPPKTczwsplnapunktw"/>
      </w:pPr>
      <w:r w:rsidRPr="007B0014">
        <w:t>–</w:t>
      </w:r>
      <w:r w:rsidRPr="007B0014">
        <w:tab/>
        <w:t xml:space="preserve">stosuje się przepisy ustawy zmienianej w art. </w:t>
      </w:r>
      <w:r w:rsidR="0075554A">
        <w:t>6</w:t>
      </w:r>
      <w:r w:rsidRPr="007B0014">
        <w:t>, w brzmieniu dotychczasowym.</w:t>
      </w:r>
    </w:p>
    <w:p w14:paraId="4F892F99" w14:textId="02713FD6" w:rsidR="00381AC1" w:rsidRPr="00381AC1" w:rsidRDefault="00A646C1" w:rsidP="00B17E2D">
      <w:pPr>
        <w:pStyle w:val="ARTartustawynprozporzdzenia"/>
      </w:pPr>
      <w:r w:rsidRPr="00A646C1">
        <w:rPr>
          <w:rStyle w:val="Ppogrubienie"/>
        </w:rPr>
        <w:t>Art.</w:t>
      </w:r>
      <w:r w:rsidR="00BC748E">
        <w:rPr>
          <w:rStyle w:val="Ppogrubienie"/>
        </w:rPr>
        <w:t> </w:t>
      </w:r>
      <w:r w:rsidR="0075554A">
        <w:rPr>
          <w:rStyle w:val="Ppogrubienie"/>
        </w:rPr>
        <w:t>1</w:t>
      </w:r>
      <w:r w:rsidR="009E10BB">
        <w:rPr>
          <w:rStyle w:val="Ppogrubienie"/>
        </w:rPr>
        <w:t>1</w:t>
      </w:r>
      <w:r w:rsidRPr="00A646C1">
        <w:rPr>
          <w:rStyle w:val="Ppogrubienie"/>
        </w:rPr>
        <w:t>.</w:t>
      </w:r>
      <w:r w:rsidR="00BC748E">
        <w:t> </w:t>
      </w:r>
      <w:r>
        <w:t xml:space="preserve">Ustawa wchodzi w życie z dniem 1 stycznia 2026 r. </w:t>
      </w:r>
    </w:p>
    <w:sectPr w:rsidR="00381AC1" w:rsidRPr="00381AC1" w:rsidSect="001A7F15">
      <w:headerReference w:type="default" r:id="rId9"/>
      <w:foot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DBAB9" w14:textId="77777777" w:rsidR="009E41F2" w:rsidRDefault="009E41F2">
      <w:r>
        <w:separator/>
      </w:r>
    </w:p>
  </w:endnote>
  <w:endnote w:type="continuationSeparator" w:id="0">
    <w:p w14:paraId="6A8D25CA" w14:textId="77777777" w:rsidR="009E41F2" w:rsidRDefault="009E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8FF6" w14:textId="77777777" w:rsidR="004B6D53" w:rsidRDefault="004B6D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D914D" w14:textId="77777777" w:rsidR="009E41F2" w:rsidRDefault="009E41F2">
      <w:r>
        <w:separator/>
      </w:r>
    </w:p>
  </w:footnote>
  <w:footnote w:type="continuationSeparator" w:id="0">
    <w:p w14:paraId="233301F2" w14:textId="77777777" w:rsidR="009E41F2" w:rsidRDefault="009E41F2">
      <w:r>
        <w:continuationSeparator/>
      </w:r>
    </w:p>
  </w:footnote>
  <w:footnote w:id="1">
    <w:p w14:paraId="0180A7A6" w14:textId="5446F31A" w:rsidR="006F323E" w:rsidRDefault="006F323E" w:rsidP="006F323E">
      <w:pPr>
        <w:pStyle w:val="ODNONIKtreodnonika"/>
      </w:pPr>
      <w:r>
        <w:rPr>
          <w:rStyle w:val="Odwoanieprzypisudolnego"/>
        </w:rPr>
        <w:footnoteRef/>
      </w:r>
      <w:r w:rsidRPr="006F323E">
        <w:rPr>
          <w:rStyle w:val="IGindeksgrny"/>
        </w:rPr>
        <w:t>)</w:t>
      </w:r>
      <w:r>
        <w:tab/>
      </w:r>
      <w:r w:rsidRPr="006F323E">
        <w:t>Niniejszą ustawą zmienia się ustawy: ustawę z dnia 14 lipca 1983 r. o narodowym zasobie archiwalnym i</w:t>
      </w:r>
      <w:r w:rsidR="007D3A20">
        <w:t> </w:t>
      </w:r>
      <w:r w:rsidRPr="006F323E">
        <w:t>archiwach, ustawę z dnia 25 października 1991 r. o organizowaniu i prowadzeniu działalności kulturalnej, ustawę z dnia 20 października 1994 r. o specjalnych strefach ekonomicznych, ustawę z dnia 16 grudnia 2010</w:t>
      </w:r>
      <w:r w:rsidR="007D3A20">
        <w:t> </w:t>
      </w:r>
      <w:r w:rsidRPr="006F323E">
        <w:t>r. o</w:t>
      </w:r>
      <w:r w:rsidR="007D3A20">
        <w:t> </w:t>
      </w:r>
      <w:r w:rsidRPr="006F323E">
        <w:t>publicznym transporcie zbiorowym</w:t>
      </w:r>
      <w:r w:rsidR="007D3A20">
        <w:t xml:space="preserve"> oraz</w:t>
      </w:r>
      <w:r w:rsidRPr="006F323E">
        <w:t xml:space="preserve"> ustawę z dnia 21 października 2016 r. o umowie koncesji na roboty budowlane lub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5353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92844A6"/>
    <w:multiLevelType w:val="hybridMultilevel"/>
    <w:tmpl w:val="2BFEF53E"/>
    <w:lvl w:ilvl="0" w:tplc="F222954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6C850D5"/>
    <w:multiLevelType w:val="hybridMultilevel"/>
    <w:tmpl w:val="64B4E80A"/>
    <w:lvl w:ilvl="0" w:tplc="57688666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3413484">
    <w:abstractNumId w:val="24"/>
  </w:num>
  <w:num w:numId="2" w16cid:durableId="83966098">
    <w:abstractNumId w:val="24"/>
  </w:num>
  <w:num w:numId="3" w16cid:durableId="1231499906">
    <w:abstractNumId w:val="19"/>
  </w:num>
  <w:num w:numId="4" w16cid:durableId="550849803">
    <w:abstractNumId w:val="19"/>
  </w:num>
  <w:num w:numId="5" w16cid:durableId="651177123">
    <w:abstractNumId w:val="37"/>
  </w:num>
  <w:num w:numId="6" w16cid:durableId="159124206">
    <w:abstractNumId w:val="32"/>
  </w:num>
  <w:num w:numId="7" w16cid:durableId="1340624150">
    <w:abstractNumId w:val="37"/>
  </w:num>
  <w:num w:numId="8" w16cid:durableId="1826782173">
    <w:abstractNumId w:val="32"/>
  </w:num>
  <w:num w:numId="9" w16cid:durableId="1577200472">
    <w:abstractNumId w:val="37"/>
  </w:num>
  <w:num w:numId="10" w16cid:durableId="347830288">
    <w:abstractNumId w:val="32"/>
  </w:num>
  <w:num w:numId="11" w16cid:durableId="83038069">
    <w:abstractNumId w:val="14"/>
  </w:num>
  <w:num w:numId="12" w16cid:durableId="1021203573">
    <w:abstractNumId w:val="10"/>
  </w:num>
  <w:num w:numId="13" w16cid:durableId="2099136797">
    <w:abstractNumId w:val="16"/>
  </w:num>
  <w:num w:numId="14" w16cid:durableId="2082025548">
    <w:abstractNumId w:val="27"/>
  </w:num>
  <w:num w:numId="15" w16cid:durableId="287317799">
    <w:abstractNumId w:val="14"/>
  </w:num>
  <w:num w:numId="16" w16cid:durableId="771433666">
    <w:abstractNumId w:val="17"/>
  </w:num>
  <w:num w:numId="17" w16cid:durableId="2060589741">
    <w:abstractNumId w:val="8"/>
  </w:num>
  <w:num w:numId="18" w16cid:durableId="375473756">
    <w:abstractNumId w:val="3"/>
  </w:num>
  <w:num w:numId="19" w16cid:durableId="1875727404">
    <w:abstractNumId w:val="2"/>
  </w:num>
  <w:num w:numId="20" w16cid:durableId="1808283458">
    <w:abstractNumId w:val="1"/>
  </w:num>
  <w:num w:numId="21" w16cid:durableId="1889762095">
    <w:abstractNumId w:val="0"/>
  </w:num>
  <w:num w:numId="22" w16cid:durableId="1584098001">
    <w:abstractNumId w:val="9"/>
  </w:num>
  <w:num w:numId="23" w16cid:durableId="1739130435">
    <w:abstractNumId w:val="7"/>
  </w:num>
  <w:num w:numId="24" w16cid:durableId="279455093">
    <w:abstractNumId w:val="6"/>
  </w:num>
  <w:num w:numId="25" w16cid:durableId="1946575394">
    <w:abstractNumId w:val="5"/>
  </w:num>
  <w:num w:numId="26" w16cid:durableId="2011718238">
    <w:abstractNumId w:val="4"/>
  </w:num>
  <w:num w:numId="27" w16cid:durableId="986781030">
    <w:abstractNumId w:val="35"/>
  </w:num>
  <w:num w:numId="28" w16cid:durableId="1273825673">
    <w:abstractNumId w:val="26"/>
  </w:num>
  <w:num w:numId="29" w16cid:durableId="1208760338">
    <w:abstractNumId w:val="38"/>
  </w:num>
  <w:num w:numId="30" w16cid:durableId="116989796">
    <w:abstractNumId w:val="34"/>
  </w:num>
  <w:num w:numId="31" w16cid:durableId="1443375044">
    <w:abstractNumId w:val="20"/>
  </w:num>
  <w:num w:numId="32" w16cid:durableId="826288476">
    <w:abstractNumId w:val="11"/>
  </w:num>
  <w:num w:numId="33" w16cid:durableId="1924026960">
    <w:abstractNumId w:val="31"/>
  </w:num>
  <w:num w:numId="34" w16cid:durableId="1541085967">
    <w:abstractNumId w:val="21"/>
  </w:num>
  <w:num w:numId="35" w16cid:durableId="1936131177">
    <w:abstractNumId w:val="18"/>
  </w:num>
  <w:num w:numId="36" w16cid:durableId="529880985">
    <w:abstractNumId w:val="23"/>
  </w:num>
  <w:num w:numId="37" w16cid:durableId="2084715198">
    <w:abstractNumId w:val="28"/>
  </w:num>
  <w:num w:numId="38" w16cid:durableId="863593126">
    <w:abstractNumId w:val="25"/>
  </w:num>
  <w:num w:numId="39" w16cid:durableId="1387489987">
    <w:abstractNumId w:val="13"/>
  </w:num>
  <w:num w:numId="40" w16cid:durableId="858854825">
    <w:abstractNumId w:val="30"/>
  </w:num>
  <w:num w:numId="41" w16cid:durableId="42216050">
    <w:abstractNumId w:val="29"/>
  </w:num>
  <w:num w:numId="42" w16cid:durableId="1139374233">
    <w:abstractNumId w:val="22"/>
  </w:num>
  <w:num w:numId="43" w16cid:durableId="1171946289">
    <w:abstractNumId w:val="36"/>
  </w:num>
  <w:num w:numId="44" w16cid:durableId="364065635">
    <w:abstractNumId w:val="12"/>
  </w:num>
  <w:num w:numId="45" w16cid:durableId="3615896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869825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C1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9D5"/>
    <w:rsid w:val="00064E4C"/>
    <w:rsid w:val="00066901"/>
    <w:rsid w:val="00067371"/>
    <w:rsid w:val="00071BEE"/>
    <w:rsid w:val="000736CD"/>
    <w:rsid w:val="00074FD8"/>
    <w:rsid w:val="0007533B"/>
    <w:rsid w:val="0007545D"/>
    <w:rsid w:val="000760BF"/>
    <w:rsid w:val="0007613E"/>
    <w:rsid w:val="00076BFC"/>
    <w:rsid w:val="000814A7"/>
    <w:rsid w:val="0008246C"/>
    <w:rsid w:val="0008557B"/>
    <w:rsid w:val="00085CE7"/>
    <w:rsid w:val="000906EE"/>
    <w:rsid w:val="00091BA2"/>
    <w:rsid w:val="0009321C"/>
    <w:rsid w:val="000944EF"/>
    <w:rsid w:val="00095A57"/>
    <w:rsid w:val="0009732D"/>
    <w:rsid w:val="000973F0"/>
    <w:rsid w:val="000A1296"/>
    <w:rsid w:val="000A1C27"/>
    <w:rsid w:val="000A1DAD"/>
    <w:rsid w:val="000A2649"/>
    <w:rsid w:val="000A323B"/>
    <w:rsid w:val="000B298D"/>
    <w:rsid w:val="000B3C3E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DC"/>
    <w:rsid w:val="000F2BE3"/>
    <w:rsid w:val="000F3D0D"/>
    <w:rsid w:val="000F6ED4"/>
    <w:rsid w:val="000F7A6E"/>
    <w:rsid w:val="001042BA"/>
    <w:rsid w:val="00106D03"/>
    <w:rsid w:val="00110465"/>
    <w:rsid w:val="00110628"/>
    <w:rsid w:val="00111642"/>
    <w:rsid w:val="0011245A"/>
    <w:rsid w:val="0011493E"/>
    <w:rsid w:val="00115B72"/>
    <w:rsid w:val="001209EC"/>
    <w:rsid w:val="00120A9E"/>
    <w:rsid w:val="00121385"/>
    <w:rsid w:val="00125A9C"/>
    <w:rsid w:val="001270A2"/>
    <w:rsid w:val="00131237"/>
    <w:rsid w:val="001329AC"/>
    <w:rsid w:val="00134CA0"/>
    <w:rsid w:val="0014026F"/>
    <w:rsid w:val="00140B33"/>
    <w:rsid w:val="00147A47"/>
    <w:rsid w:val="00147AA1"/>
    <w:rsid w:val="00151472"/>
    <w:rsid w:val="001520CF"/>
    <w:rsid w:val="00154214"/>
    <w:rsid w:val="0015667C"/>
    <w:rsid w:val="00157110"/>
    <w:rsid w:val="0015742A"/>
    <w:rsid w:val="00157DA1"/>
    <w:rsid w:val="00163147"/>
    <w:rsid w:val="00163DBA"/>
    <w:rsid w:val="00163EB4"/>
    <w:rsid w:val="00164C57"/>
    <w:rsid w:val="00164C9D"/>
    <w:rsid w:val="00172F7A"/>
    <w:rsid w:val="00173150"/>
    <w:rsid w:val="00173390"/>
    <w:rsid w:val="0017352C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1D8"/>
    <w:rsid w:val="001A3CD3"/>
    <w:rsid w:val="001A5BEF"/>
    <w:rsid w:val="001A7F15"/>
    <w:rsid w:val="001B342E"/>
    <w:rsid w:val="001C004B"/>
    <w:rsid w:val="001C1832"/>
    <w:rsid w:val="001C188C"/>
    <w:rsid w:val="001D048C"/>
    <w:rsid w:val="001D1783"/>
    <w:rsid w:val="001D53CD"/>
    <w:rsid w:val="001D55A3"/>
    <w:rsid w:val="001D5AF5"/>
    <w:rsid w:val="001E1E73"/>
    <w:rsid w:val="001E4E0C"/>
    <w:rsid w:val="001E526D"/>
    <w:rsid w:val="001E5655"/>
    <w:rsid w:val="001E6931"/>
    <w:rsid w:val="001E7D93"/>
    <w:rsid w:val="001F1832"/>
    <w:rsid w:val="001F220F"/>
    <w:rsid w:val="001F25B3"/>
    <w:rsid w:val="001F6616"/>
    <w:rsid w:val="00202BD4"/>
    <w:rsid w:val="00204A97"/>
    <w:rsid w:val="002114EF"/>
    <w:rsid w:val="0021337E"/>
    <w:rsid w:val="002166AD"/>
    <w:rsid w:val="00217871"/>
    <w:rsid w:val="00221ED8"/>
    <w:rsid w:val="002231EA"/>
    <w:rsid w:val="00223FDF"/>
    <w:rsid w:val="002279C0"/>
    <w:rsid w:val="002359A8"/>
    <w:rsid w:val="0023727E"/>
    <w:rsid w:val="00242081"/>
    <w:rsid w:val="00243777"/>
    <w:rsid w:val="002441CD"/>
    <w:rsid w:val="002501A3"/>
    <w:rsid w:val="0025166C"/>
    <w:rsid w:val="002555D4"/>
    <w:rsid w:val="00260AE5"/>
    <w:rsid w:val="00261A16"/>
    <w:rsid w:val="00263522"/>
    <w:rsid w:val="00264EC6"/>
    <w:rsid w:val="00271013"/>
    <w:rsid w:val="00273FE4"/>
    <w:rsid w:val="002765B4"/>
    <w:rsid w:val="00276A94"/>
    <w:rsid w:val="00284B38"/>
    <w:rsid w:val="002876E3"/>
    <w:rsid w:val="0029405D"/>
    <w:rsid w:val="00294FA6"/>
    <w:rsid w:val="00295A6F"/>
    <w:rsid w:val="00296A40"/>
    <w:rsid w:val="002A20C4"/>
    <w:rsid w:val="002A570F"/>
    <w:rsid w:val="002A7292"/>
    <w:rsid w:val="002A7358"/>
    <w:rsid w:val="002A7902"/>
    <w:rsid w:val="002B0F6B"/>
    <w:rsid w:val="002B23B8"/>
    <w:rsid w:val="002B2541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B5B"/>
    <w:rsid w:val="002E3F34"/>
    <w:rsid w:val="002E5F79"/>
    <w:rsid w:val="002E64FA"/>
    <w:rsid w:val="002F0A00"/>
    <w:rsid w:val="002F0CFA"/>
    <w:rsid w:val="002F669F"/>
    <w:rsid w:val="00301C97"/>
    <w:rsid w:val="00306AFA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5572A"/>
    <w:rsid w:val="003602AE"/>
    <w:rsid w:val="00360929"/>
    <w:rsid w:val="00360F5C"/>
    <w:rsid w:val="003647D5"/>
    <w:rsid w:val="003674B0"/>
    <w:rsid w:val="0037727C"/>
    <w:rsid w:val="00377E70"/>
    <w:rsid w:val="00380904"/>
    <w:rsid w:val="00381AC1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0CF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3479"/>
    <w:rsid w:val="003B4A57"/>
    <w:rsid w:val="003C0AD9"/>
    <w:rsid w:val="003C0ED0"/>
    <w:rsid w:val="003C1D49"/>
    <w:rsid w:val="003C35C4"/>
    <w:rsid w:val="003C3A76"/>
    <w:rsid w:val="003C5532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3EF2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18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CE0"/>
    <w:rsid w:val="00474E3C"/>
    <w:rsid w:val="00480A58"/>
    <w:rsid w:val="00482151"/>
    <w:rsid w:val="00485FAD"/>
    <w:rsid w:val="00487AED"/>
    <w:rsid w:val="00491EDF"/>
    <w:rsid w:val="00492A3F"/>
    <w:rsid w:val="00494BBB"/>
    <w:rsid w:val="00494F62"/>
    <w:rsid w:val="004A2001"/>
    <w:rsid w:val="004A3590"/>
    <w:rsid w:val="004B00A7"/>
    <w:rsid w:val="004B25E2"/>
    <w:rsid w:val="004B34D7"/>
    <w:rsid w:val="004B498E"/>
    <w:rsid w:val="004B5037"/>
    <w:rsid w:val="004B5B2F"/>
    <w:rsid w:val="004B626A"/>
    <w:rsid w:val="004B660E"/>
    <w:rsid w:val="004B6D53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44A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84D"/>
    <w:rsid w:val="00530F70"/>
    <w:rsid w:val="005363AB"/>
    <w:rsid w:val="00544EF4"/>
    <w:rsid w:val="00545E53"/>
    <w:rsid w:val="00545EE2"/>
    <w:rsid w:val="005479D9"/>
    <w:rsid w:val="005526AB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344C"/>
    <w:rsid w:val="00597024"/>
    <w:rsid w:val="005A0274"/>
    <w:rsid w:val="005A095C"/>
    <w:rsid w:val="005A669D"/>
    <w:rsid w:val="005A6FFF"/>
    <w:rsid w:val="005A75D8"/>
    <w:rsid w:val="005B713E"/>
    <w:rsid w:val="005C03B6"/>
    <w:rsid w:val="005C348E"/>
    <w:rsid w:val="005C68E1"/>
    <w:rsid w:val="005D3763"/>
    <w:rsid w:val="005D55E1"/>
    <w:rsid w:val="005D718E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36FC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878B7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323E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4F1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1A4B"/>
    <w:rsid w:val="00744C6F"/>
    <w:rsid w:val="007457F6"/>
    <w:rsid w:val="00745ABB"/>
    <w:rsid w:val="00746E38"/>
    <w:rsid w:val="00747CD5"/>
    <w:rsid w:val="00753B51"/>
    <w:rsid w:val="0075554A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3EC8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0014"/>
    <w:rsid w:val="007B0EAA"/>
    <w:rsid w:val="007B2AE4"/>
    <w:rsid w:val="007B75BC"/>
    <w:rsid w:val="007C0BD6"/>
    <w:rsid w:val="007C3806"/>
    <w:rsid w:val="007C5BB7"/>
    <w:rsid w:val="007D07D5"/>
    <w:rsid w:val="007D1C64"/>
    <w:rsid w:val="007D32DD"/>
    <w:rsid w:val="007D3A20"/>
    <w:rsid w:val="007D6DCE"/>
    <w:rsid w:val="007D72C4"/>
    <w:rsid w:val="007E2CFE"/>
    <w:rsid w:val="007E59C9"/>
    <w:rsid w:val="007F0072"/>
    <w:rsid w:val="007F2EB6"/>
    <w:rsid w:val="007F4F2F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1E1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0F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53D4"/>
    <w:rsid w:val="008D54E6"/>
    <w:rsid w:val="008E171D"/>
    <w:rsid w:val="008E2785"/>
    <w:rsid w:val="008E78A3"/>
    <w:rsid w:val="008F0654"/>
    <w:rsid w:val="008F06CB"/>
    <w:rsid w:val="008F2E83"/>
    <w:rsid w:val="008F612A"/>
    <w:rsid w:val="008F7DC6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17CD"/>
    <w:rsid w:val="00943751"/>
    <w:rsid w:val="00946DD0"/>
    <w:rsid w:val="009509E6"/>
    <w:rsid w:val="00952018"/>
    <w:rsid w:val="00952800"/>
    <w:rsid w:val="0095300D"/>
    <w:rsid w:val="00955DE7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7614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AAC"/>
    <w:rsid w:val="009C7CA6"/>
    <w:rsid w:val="009D011B"/>
    <w:rsid w:val="009D3316"/>
    <w:rsid w:val="009D55AA"/>
    <w:rsid w:val="009E10BB"/>
    <w:rsid w:val="009E3E77"/>
    <w:rsid w:val="009E3FAB"/>
    <w:rsid w:val="009E41F2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340E"/>
    <w:rsid w:val="00A56D62"/>
    <w:rsid w:val="00A56F07"/>
    <w:rsid w:val="00A5762C"/>
    <w:rsid w:val="00A600FC"/>
    <w:rsid w:val="00A60BCA"/>
    <w:rsid w:val="00A627C1"/>
    <w:rsid w:val="00A63393"/>
    <w:rsid w:val="00A638DA"/>
    <w:rsid w:val="00A646C1"/>
    <w:rsid w:val="00A65B41"/>
    <w:rsid w:val="00A65E00"/>
    <w:rsid w:val="00A66A78"/>
    <w:rsid w:val="00A67059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5B2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C83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2578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17E2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284"/>
    <w:rsid w:val="00B427E6"/>
    <w:rsid w:val="00B428A6"/>
    <w:rsid w:val="00B43E1F"/>
    <w:rsid w:val="00B4582E"/>
    <w:rsid w:val="00B45FBC"/>
    <w:rsid w:val="00B51A7D"/>
    <w:rsid w:val="00B535C2"/>
    <w:rsid w:val="00B55544"/>
    <w:rsid w:val="00B642FC"/>
    <w:rsid w:val="00B64D26"/>
    <w:rsid w:val="00B64FBB"/>
    <w:rsid w:val="00B70E22"/>
    <w:rsid w:val="00B71D6A"/>
    <w:rsid w:val="00B774CB"/>
    <w:rsid w:val="00B80402"/>
    <w:rsid w:val="00B80B9A"/>
    <w:rsid w:val="00B816B3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C748E"/>
    <w:rsid w:val="00BD024B"/>
    <w:rsid w:val="00BD0648"/>
    <w:rsid w:val="00BD1040"/>
    <w:rsid w:val="00BD34AA"/>
    <w:rsid w:val="00BE0C44"/>
    <w:rsid w:val="00BE1B8B"/>
    <w:rsid w:val="00BE1F7F"/>
    <w:rsid w:val="00BE2A18"/>
    <w:rsid w:val="00BE2C01"/>
    <w:rsid w:val="00BE41EC"/>
    <w:rsid w:val="00BE56FB"/>
    <w:rsid w:val="00BE6841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099F"/>
    <w:rsid w:val="00C53C43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38FE"/>
    <w:rsid w:val="00D247A9"/>
    <w:rsid w:val="00D27862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5988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3F3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A5535"/>
    <w:rsid w:val="00EB06D9"/>
    <w:rsid w:val="00EB192B"/>
    <w:rsid w:val="00EB19ED"/>
    <w:rsid w:val="00EB1CAB"/>
    <w:rsid w:val="00EC0F5A"/>
    <w:rsid w:val="00EC3FB9"/>
    <w:rsid w:val="00EC4265"/>
    <w:rsid w:val="00EC4CEB"/>
    <w:rsid w:val="00EC659E"/>
    <w:rsid w:val="00ED2072"/>
    <w:rsid w:val="00ED2AE0"/>
    <w:rsid w:val="00ED3F78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099C"/>
    <w:rsid w:val="00F62E4D"/>
    <w:rsid w:val="00F66B34"/>
    <w:rsid w:val="00F675B9"/>
    <w:rsid w:val="00F711C9"/>
    <w:rsid w:val="00F74C59"/>
    <w:rsid w:val="00F75C3A"/>
    <w:rsid w:val="00F82C70"/>
    <w:rsid w:val="00F82E30"/>
    <w:rsid w:val="00F831CB"/>
    <w:rsid w:val="00F848A3"/>
    <w:rsid w:val="00F84ACF"/>
    <w:rsid w:val="00F85742"/>
    <w:rsid w:val="00F85BF8"/>
    <w:rsid w:val="00F871CE"/>
    <w:rsid w:val="00F87802"/>
    <w:rsid w:val="00F902FA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30972"/>
  <w15:docId w15:val="{26A40C0D-CBB6-4F67-9090-527A41FA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rsid w:val="009417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7C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B6D53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3</Pages>
  <Words>669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Jokiel Oliwia</dc:creator>
  <cp:lastModifiedBy>Binkowska Joanna</cp:lastModifiedBy>
  <cp:revision>4</cp:revision>
  <cp:lastPrinted>2025-05-27T16:03:00Z</cp:lastPrinted>
  <dcterms:created xsi:type="dcterms:W3CDTF">2025-05-27T16:03:00Z</dcterms:created>
  <dcterms:modified xsi:type="dcterms:W3CDTF">2025-05-27T16:04:00Z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