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9E6DD" w14:textId="2B424B7E" w:rsidR="004547A2" w:rsidRDefault="00C72E75" w:rsidP="00C72E75">
      <w:pPr>
        <w:pStyle w:val="OZNPROJEKTUwskazaniedatylubwersjiprojektu"/>
      </w:pPr>
      <w:r>
        <w:t>P</w:t>
      </w:r>
      <w:r w:rsidR="004547A2">
        <w:t xml:space="preserve">rojekt </w:t>
      </w:r>
    </w:p>
    <w:p w14:paraId="5C9FC263" w14:textId="77777777" w:rsidR="004547A2" w:rsidRDefault="004547A2" w:rsidP="004547A2">
      <w:pPr>
        <w:pStyle w:val="OZNRODZAKTUtznustawalubrozporzdzenieiorganwydajcy"/>
      </w:pPr>
      <w:r>
        <w:t>Ustawa</w:t>
      </w:r>
    </w:p>
    <w:p w14:paraId="77F14693" w14:textId="2956DE84" w:rsidR="004547A2" w:rsidRDefault="004547A2" w:rsidP="004547A2">
      <w:pPr>
        <w:pStyle w:val="DATAAKTUdatauchwalenialubwydaniaaktu"/>
      </w:pPr>
      <w:r>
        <w:t xml:space="preserve">z dnia </w:t>
      </w:r>
    </w:p>
    <w:p w14:paraId="7E2D63D8" w14:textId="01E4482A" w:rsidR="004547A2" w:rsidRDefault="004547A2" w:rsidP="004547A2">
      <w:pPr>
        <w:pStyle w:val="TYTUAKTUprzedmiotregulacjiustawylubrozporzdzenia"/>
      </w:pPr>
      <w:r>
        <w:t>o zmianie ustawy – Kodeks postępowania cywilnego, ustawy – Kodeks cywilny oraz niektórych innych ustaw</w:t>
      </w:r>
      <w:r w:rsidR="001031F4" w:rsidRPr="00D8454D">
        <w:rPr>
          <w:rStyle w:val="IGPindeksgrnyipogrubienie"/>
        </w:rPr>
        <w:footnoteReference w:id="1"/>
      </w:r>
      <w:r w:rsidRPr="00D8454D">
        <w:rPr>
          <w:rStyle w:val="IGPindeksgrnyipogrubienie"/>
        </w:rPr>
        <w:t>)</w:t>
      </w:r>
    </w:p>
    <w:p w14:paraId="2E5C4BC8" w14:textId="31B5D891" w:rsidR="004547A2" w:rsidRDefault="004547A2" w:rsidP="004547A2">
      <w:pPr>
        <w:pStyle w:val="ARTartustawynprozporzdzenia"/>
      </w:pPr>
      <w:bookmarkStart w:id="0" w:name="_Hlk168324456"/>
      <w:bookmarkStart w:id="1" w:name="_Hlk527316707"/>
      <w:bookmarkStart w:id="2" w:name="_Hlk8737760"/>
      <w:bookmarkEnd w:id="0"/>
      <w:bookmarkEnd w:id="1"/>
      <w:r>
        <w:rPr>
          <w:rStyle w:val="Ppogrubienie"/>
        </w:rPr>
        <w:t>Art.</w:t>
      </w:r>
      <w:r w:rsidR="00537812">
        <w:rPr>
          <w:rStyle w:val="Ppogrubienie"/>
        </w:rPr>
        <w:t> </w:t>
      </w:r>
      <w:r>
        <w:rPr>
          <w:rStyle w:val="Ppogrubienie"/>
        </w:rPr>
        <w:t>1.</w:t>
      </w:r>
      <w:r w:rsidR="00537812">
        <w:t> </w:t>
      </w:r>
      <w:bookmarkEnd w:id="2"/>
      <w:r>
        <w:t>W ustawie z dnia 17 listopada 1964 r. – Kodeks postępowania cywilnego (Dz.</w:t>
      </w:r>
      <w:r w:rsidR="00C30377">
        <w:t> </w:t>
      </w:r>
      <w:r>
        <w:t>U.</w:t>
      </w:r>
      <w:r w:rsidR="00C30377">
        <w:t> </w:t>
      </w:r>
      <w:r>
        <w:t>z</w:t>
      </w:r>
      <w:r w:rsidR="00C30377">
        <w:t> </w:t>
      </w:r>
      <w:r>
        <w:t>2024 r. poz. 1568 i 1841 oraz z 2025 r. poz. 620) wprowadza się następujące zmiany:</w:t>
      </w:r>
    </w:p>
    <w:p w14:paraId="25D40A4E" w14:textId="77777777" w:rsidR="004547A2" w:rsidRDefault="004547A2" w:rsidP="004547A2">
      <w:pPr>
        <w:pStyle w:val="PKTpunkt"/>
      </w:pPr>
      <w:r>
        <w:t>1)</w:t>
      </w:r>
      <w:r>
        <w:tab/>
        <w:t>w art. 89:</w:t>
      </w:r>
    </w:p>
    <w:p w14:paraId="529C1339" w14:textId="77777777" w:rsidR="004547A2" w:rsidRDefault="004547A2" w:rsidP="004547A2">
      <w:pPr>
        <w:pStyle w:val="LITlitera"/>
      </w:pPr>
      <w:r>
        <w:t>a)</w:t>
      </w:r>
      <w:r>
        <w:tab/>
        <w:t>uchyla się § 1</w:t>
      </w:r>
      <w:r>
        <w:rPr>
          <w:rStyle w:val="IGindeksgrny"/>
        </w:rPr>
        <w:t>1</w:t>
      </w:r>
      <w:r>
        <w:t>,</w:t>
      </w:r>
    </w:p>
    <w:p w14:paraId="489A5716" w14:textId="77777777" w:rsidR="004547A2" w:rsidRDefault="004547A2" w:rsidP="004547A2">
      <w:pPr>
        <w:pStyle w:val="LITlitera"/>
      </w:pPr>
      <w:r>
        <w:t>b)</w:t>
      </w:r>
      <w:r>
        <w:tab/>
        <w:t>po § 1</w:t>
      </w:r>
      <w:r>
        <w:rPr>
          <w:rStyle w:val="IGindeksgrny"/>
        </w:rPr>
        <w:t>1</w:t>
      </w:r>
      <w:r>
        <w:t xml:space="preserve"> dodaje się § 1</w:t>
      </w:r>
      <w:r>
        <w:rPr>
          <w:rStyle w:val="IGindeksgrny"/>
        </w:rPr>
        <w:t>2</w:t>
      </w:r>
      <w:r>
        <w:t xml:space="preserve"> w brzmieniu:</w:t>
      </w:r>
    </w:p>
    <w:p w14:paraId="640BB79D" w14:textId="77777777" w:rsidR="004547A2" w:rsidRDefault="004547A2" w:rsidP="004547A2">
      <w:pPr>
        <w:pStyle w:val="ZLITUSTzmustliter"/>
      </w:pPr>
      <w:r>
        <w:t>„</w:t>
      </w:r>
      <w:bookmarkStart w:id="3" w:name="_Hlk179982832"/>
      <w:r>
        <w:t>§ 1</w:t>
      </w:r>
      <w:r>
        <w:rPr>
          <w:rStyle w:val="IGindeksgrny"/>
        </w:rPr>
        <w:t>2</w:t>
      </w:r>
      <w:r>
        <w:t>. Pełnomocnictwo udzielone w postaci elektronicznej podpisuje się kwalifikowanym podpisem elektronicznym, podpisem zaufanym albo podpisem osobistym.</w:t>
      </w:r>
      <w:bookmarkEnd w:id="3"/>
      <w:r>
        <w:t>”;</w:t>
      </w:r>
    </w:p>
    <w:p w14:paraId="308FECF6" w14:textId="77777777" w:rsidR="004547A2" w:rsidRDefault="004547A2" w:rsidP="00537812">
      <w:pPr>
        <w:pStyle w:val="PKTpunkt"/>
      </w:pPr>
      <w:r>
        <w:t>2)</w:t>
      </w:r>
      <w:r>
        <w:tab/>
        <w:t>w art. 117</w:t>
      </w:r>
      <w:r>
        <w:rPr>
          <w:rStyle w:val="IGindeksgrny"/>
        </w:rPr>
        <w:t>3</w:t>
      </w:r>
      <w:r w:rsidRPr="00D8454D">
        <w:rPr>
          <w:rStyle w:val="IGindeksgrny"/>
          <w:vertAlign w:val="baseline"/>
        </w:rPr>
        <w:t>:</w:t>
      </w:r>
    </w:p>
    <w:p w14:paraId="1C825490" w14:textId="77777777" w:rsidR="004547A2" w:rsidRDefault="004547A2" w:rsidP="004547A2">
      <w:pPr>
        <w:pStyle w:val="LITlitera"/>
      </w:pPr>
      <w:r>
        <w:t>a)</w:t>
      </w:r>
      <w:r>
        <w:tab/>
        <w:t>w § 2 zdanie drugie otrzymuje brzmienie:</w:t>
      </w:r>
    </w:p>
    <w:p w14:paraId="4EF2DED2" w14:textId="77777777" w:rsidR="004547A2" w:rsidRDefault="004547A2" w:rsidP="004547A2">
      <w:pPr>
        <w:pStyle w:val="ZLITFRAGzmlitfragmentunpzdanialiter"/>
      </w:pPr>
      <w:r>
        <w:t>„W zawiadomieniu właściwa okręgowa rada adwokacka lub rada okręgowej izby radców prawnych wskazuje imię, nazwisko oraz numer wpisu na właściwą listę wyznaczonego adwokata lub radcy prawnego, jego adres do doręczeń oraz sprawę, w której został wyznaczony.”,</w:t>
      </w:r>
    </w:p>
    <w:p w14:paraId="565AF534" w14:textId="77777777" w:rsidR="004547A2" w:rsidRDefault="004547A2" w:rsidP="004547A2">
      <w:pPr>
        <w:pStyle w:val="LITlitera"/>
      </w:pPr>
      <w:r>
        <w:t>b)</w:t>
      </w:r>
      <w:r>
        <w:tab/>
        <w:t>dodaje się § 4 w brzmieniu:</w:t>
      </w:r>
    </w:p>
    <w:p w14:paraId="7A7DC0B3" w14:textId="77777777" w:rsidR="004547A2" w:rsidRDefault="004547A2" w:rsidP="004547A2">
      <w:pPr>
        <w:pStyle w:val="ZLITUSTzmustliter"/>
      </w:pPr>
      <w:r>
        <w:t>„§ 4. W sprawach, w których jest to możliwe, korespondencja między sądem a właściwą okręgową radą adwokacką lub radą okręgowej izby radców prawnych odbywa się za pośrednictwem portalu informacyjnego. Przepis art. 131</w:t>
      </w:r>
      <w:r>
        <w:rPr>
          <w:rStyle w:val="IGindeksgrny"/>
        </w:rPr>
        <w:t>1a</w:t>
      </w:r>
      <w:r>
        <w:t xml:space="preserve"> § 1 i 2 stosuje się odpowiednio.”;</w:t>
      </w:r>
    </w:p>
    <w:p w14:paraId="45569A0C" w14:textId="77777777" w:rsidR="004547A2" w:rsidRDefault="004547A2" w:rsidP="004547A2">
      <w:pPr>
        <w:pStyle w:val="PKTpunkt"/>
      </w:pPr>
      <w:r>
        <w:t>3)</w:t>
      </w:r>
      <w:r>
        <w:tab/>
        <w:t>w art. 125 uchyla się § 5;</w:t>
      </w:r>
    </w:p>
    <w:p w14:paraId="2660A47D" w14:textId="77777777" w:rsidR="004547A2" w:rsidRDefault="004547A2" w:rsidP="004547A2">
      <w:pPr>
        <w:pStyle w:val="PKTpunkt"/>
      </w:pPr>
      <w:r>
        <w:t>4)</w:t>
      </w:r>
      <w:r>
        <w:tab/>
        <w:t>po art. 125 dodaje się art. 125</w:t>
      </w:r>
      <w:r>
        <w:rPr>
          <w:rStyle w:val="IGindeksgrny"/>
        </w:rPr>
        <w:t>1</w:t>
      </w:r>
      <w:r>
        <w:t>–125</w:t>
      </w:r>
      <w:r>
        <w:rPr>
          <w:rStyle w:val="IGindeksgrny"/>
        </w:rPr>
        <w:t>4</w:t>
      </w:r>
      <w:r>
        <w:t xml:space="preserve"> w brzmieniu: </w:t>
      </w:r>
    </w:p>
    <w:p w14:paraId="649318FD" w14:textId="77777777" w:rsidR="004547A2" w:rsidRDefault="004547A2" w:rsidP="004547A2">
      <w:pPr>
        <w:pStyle w:val="ZARTzmartartykuempunktem"/>
      </w:pPr>
      <w:r>
        <w:lastRenderedPageBreak/>
        <w:t>„Art. 125</w:t>
      </w:r>
      <w:r>
        <w:rPr>
          <w:rStyle w:val="IGindeksgrny"/>
        </w:rPr>
        <w:t>1</w:t>
      </w:r>
      <w:r>
        <w:t>. § 1. Jeżeli przepis ustawy tak stanowi i nie jest możliwe wniesienie pisma za pośrednictwem systemu teleinformatycznego, pismo procesowe wnosi się za pośrednictwem portalu informacyjnego.</w:t>
      </w:r>
    </w:p>
    <w:p w14:paraId="7A3289FB" w14:textId="49B0927C" w:rsidR="004547A2" w:rsidRDefault="004547A2" w:rsidP="004547A2">
      <w:pPr>
        <w:pStyle w:val="ZUSTzmustartykuempunktem"/>
      </w:pPr>
      <w:bookmarkStart w:id="4" w:name="_Hlk192072781"/>
      <w:r>
        <w:t>§</w:t>
      </w:r>
      <w:bookmarkEnd w:id="4"/>
      <w:r>
        <w:t xml:space="preserve"> 2. </w:t>
      </w:r>
      <w:bookmarkStart w:id="5" w:name="_Hlk188529883"/>
      <w:r>
        <w:t xml:space="preserve">Adwokat, radca prawny, rzecznik patentowy, Prokuratoria Generalna Rzeczypospolitej Polskiej lub prokurator </w:t>
      </w:r>
      <w:bookmarkEnd w:id="5"/>
      <w:r>
        <w:t>wnosi w sposób wskazany w § 1:</w:t>
      </w:r>
    </w:p>
    <w:p w14:paraId="7FE46DD9" w14:textId="77777777" w:rsidR="004547A2" w:rsidRDefault="004547A2" w:rsidP="004547A2">
      <w:pPr>
        <w:pStyle w:val="ZPKTzmpktartykuempunktem"/>
      </w:pPr>
      <w:r>
        <w:t>1)</w:t>
      </w:r>
      <w:r>
        <w:tab/>
        <w:t>zawiadomienie o wypowiedzeniu pełnomocnictwa procesowego</w:t>
      </w:r>
      <w:r>
        <w:rPr>
          <w:rStyle w:val="BEZWERSALIKW"/>
        </w:rPr>
        <w:t>;</w:t>
      </w:r>
    </w:p>
    <w:p w14:paraId="79570DD9" w14:textId="6CEC9BFE" w:rsidR="004547A2" w:rsidRPr="00AB4C86" w:rsidRDefault="004547A2" w:rsidP="00AB4C86">
      <w:pPr>
        <w:pStyle w:val="ZPKTzmpktartykuempunktem"/>
      </w:pPr>
      <w:r>
        <w:t>2)</w:t>
      </w:r>
      <w:r>
        <w:tab/>
      </w:r>
      <w:r w:rsidRPr="00AB4C86">
        <w:rPr>
          <w:rStyle w:val="BEZWERSALIKW"/>
          <w:caps w:val="0"/>
        </w:rPr>
        <w:t>zawiadomienia, o których mowa w art. 136 § 1, 4 i 5 oraz art. 387</w:t>
      </w:r>
      <w:r w:rsidRPr="00AB4C86">
        <w:rPr>
          <w:rStyle w:val="IGindeksgrny"/>
        </w:rPr>
        <w:t>1</w:t>
      </w:r>
      <w:r w:rsidRPr="00AB4C86">
        <w:rPr>
          <w:rStyle w:val="BEZWERSALIKW"/>
          <w:caps w:val="0"/>
        </w:rPr>
        <w:t>;</w:t>
      </w:r>
    </w:p>
    <w:p w14:paraId="1BBB2CF4" w14:textId="77777777" w:rsidR="004547A2" w:rsidRPr="00AB4C86" w:rsidRDefault="004547A2" w:rsidP="00AB4C86">
      <w:pPr>
        <w:pStyle w:val="ZPKTzmpktartykuempunktem"/>
      </w:pPr>
      <w:r w:rsidRPr="00AB4C86">
        <w:t>3)</w:t>
      </w:r>
      <w:r w:rsidRPr="00AB4C86">
        <w:tab/>
        <w:t>oświadczenie w przedmiocie zgody na mediację;</w:t>
      </w:r>
    </w:p>
    <w:p w14:paraId="76B84E80" w14:textId="77777777" w:rsidR="004547A2" w:rsidRPr="00AB4C86" w:rsidRDefault="004547A2" w:rsidP="00AB4C86">
      <w:pPr>
        <w:pStyle w:val="ZPKTzmpktartykuempunktem"/>
        <w:rPr>
          <w:rStyle w:val="BEZWERSALIKW"/>
          <w:caps w:val="0"/>
        </w:rPr>
      </w:pPr>
      <w:r w:rsidRPr="00AB4C86">
        <w:rPr>
          <w:rStyle w:val="BEZWERSALIKW"/>
          <w:caps w:val="0"/>
        </w:rPr>
        <w:t>4)</w:t>
      </w:r>
      <w:r w:rsidRPr="00AB4C86">
        <w:rPr>
          <w:rStyle w:val="BEZWERSALIKW"/>
          <w:caps w:val="0"/>
        </w:rPr>
        <w:tab/>
        <w:t>wniosek o przeprowadzenie posiedzenia zdalnego;</w:t>
      </w:r>
    </w:p>
    <w:p w14:paraId="17A877BE" w14:textId="77777777" w:rsidR="004547A2" w:rsidRPr="00AB4C86" w:rsidRDefault="004547A2" w:rsidP="00AB4C86">
      <w:pPr>
        <w:pStyle w:val="ZPKTzmpktartykuempunktem"/>
        <w:rPr>
          <w:rStyle w:val="BEZWERSALIKW"/>
          <w:caps w:val="0"/>
        </w:rPr>
      </w:pPr>
      <w:r w:rsidRPr="00AB4C86">
        <w:rPr>
          <w:rStyle w:val="BEZWERSALIKW"/>
          <w:caps w:val="0"/>
        </w:rPr>
        <w:t>5)</w:t>
      </w:r>
      <w:r w:rsidRPr="00AB4C86">
        <w:rPr>
          <w:rStyle w:val="BEZWERSALIKW"/>
          <w:caps w:val="0"/>
        </w:rPr>
        <w:tab/>
        <w:t>apelację, zażalenie, skargę na orzeczenie referendarza sądowego;</w:t>
      </w:r>
    </w:p>
    <w:p w14:paraId="35067596" w14:textId="77777777" w:rsidR="004547A2" w:rsidRPr="00AB4C86" w:rsidRDefault="004547A2" w:rsidP="00AB4C86">
      <w:pPr>
        <w:pStyle w:val="ZPKTzmpktartykuempunktem"/>
        <w:rPr>
          <w:rStyle w:val="BEZWERSALIKW"/>
          <w:caps w:val="0"/>
        </w:rPr>
      </w:pPr>
      <w:r w:rsidRPr="00AB4C86">
        <w:rPr>
          <w:rStyle w:val="BEZWERSALIKW"/>
          <w:caps w:val="0"/>
        </w:rPr>
        <w:t>6)</w:t>
      </w:r>
      <w:r w:rsidRPr="00AB4C86">
        <w:rPr>
          <w:rStyle w:val="BEZWERSALIKW"/>
          <w:caps w:val="0"/>
        </w:rPr>
        <w:tab/>
        <w:t>pisma procesowe w toku postępowań wywołanych wniesieniem apelacji, zażalenia lub skargi na orzeczenie referendarza sądowego;</w:t>
      </w:r>
    </w:p>
    <w:p w14:paraId="53D9D2DC" w14:textId="77777777" w:rsidR="004547A2" w:rsidRPr="00AB4C86" w:rsidRDefault="004547A2" w:rsidP="00AB4C86">
      <w:pPr>
        <w:pStyle w:val="ZPKTzmpktartykuempunktem"/>
        <w:rPr>
          <w:rStyle w:val="BEZWERSALIKW"/>
          <w:caps w:val="0"/>
        </w:rPr>
      </w:pPr>
      <w:r w:rsidRPr="00AB4C86">
        <w:rPr>
          <w:rStyle w:val="BEZWERSALIKW"/>
          <w:caps w:val="0"/>
        </w:rPr>
        <w:t>7)</w:t>
      </w:r>
      <w:r w:rsidRPr="00AB4C86">
        <w:rPr>
          <w:rStyle w:val="BEZWERSALIKW"/>
          <w:caps w:val="0"/>
        </w:rPr>
        <w:tab/>
        <w:t>wniosek o doręczenie orzeczenia wraz z uzasadnieniem wydanego w wyniku rozpoznania apelacji, zażalenia lub skargi na orzeczenie referendarza sądowego, jak również pismo uzupełniające braki formalne takiego wniosku.</w:t>
      </w:r>
    </w:p>
    <w:p w14:paraId="667B13D1" w14:textId="77777777" w:rsidR="004547A2" w:rsidRDefault="004547A2" w:rsidP="004547A2">
      <w:pPr>
        <w:pStyle w:val="ZUSTzmustartykuempunktem"/>
      </w:pPr>
      <w:r>
        <w:t>§ 3. Przepisu § 1 nie stosuje się do pism wnoszonych do Sądu Najwyższego.</w:t>
      </w:r>
    </w:p>
    <w:p w14:paraId="1AB42739" w14:textId="77777777" w:rsidR="004547A2" w:rsidRDefault="004547A2" w:rsidP="004547A2">
      <w:pPr>
        <w:pStyle w:val="ZARTzmartartykuempunktem"/>
      </w:pPr>
      <w:bookmarkStart w:id="6" w:name="_Hlk188544256"/>
      <w:r>
        <w:t>Art. 125</w:t>
      </w:r>
      <w:r>
        <w:rPr>
          <w:rStyle w:val="IGindeksgrny"/>
        </w:rPr>
        <w:t>2</w:t>
      </w:r>
      <w:r>
        <w:t xml:space="preserve">. § </w:t>
      </w:r>
      <w:bookmarkEnd w:id="6"/>
      <w:r>
        <w:t xml:space="preserve">1. </w:t>
      </w:r>
      <w:bookmarkStart w:id="7" w:name="_Hlk179271104"/>
      <w:r>
        <w:t>W przypadku gdy załącznik pisma procesowego, ze względu na jego właściwości, nie może zostać skutecznie wniesiony wraz z pismem za pośrednictwem portalu informacyjnego, załącznik ten wnosi się do sądu z pominięciem portalu informacyjnego w terminie 3 dni od dnia wniesienia pisma</w:t>
      </w:r>
      <w:bookmarkEnd w:id="7"/>
      <w:r>
        <w:t xml:space="preserve">, uprawdopodabniając tę okoliczność. W przypadku niedopełnienia tych obowiązków załącznik podlega pominięciu. </w:t>
      </w:r>
    </w:p>
    <w:p w14:paraId="0C517793" w14:textId="424693A5" w:rsidR="004547A2" w:rsidRDefault="004547A2" w:rsidP="004547A2">
      <w:pPr>
        <w:pStyle w:val="ZUSTzmustartykuempunktem"/>
      </w:pPr>
      <w:r>
        <w:t xml:space="preserve">§ 2. W przypadku gdy w ostatnim dniu terminu do złożenia pisma wystąpią ograniczenia w dostępności portalu informacyjnego leżące po stronie sądu, uniemożliwiające wniesienie pisma do sądu, pismo wnosi się </w:t>
      </w:r>
      <w:bookmarkStart w:id="8" w:name="_Hlk196302090"/>
      <w:r>
        <w:t xml:space="preserve">najpóźniej </w:t>
      </w:r>
      <w:bookmarkEnd w:id="8"/>
      <w:r>
        <w:t xml:space="preserve">w następnym dniu roboczym po dniu, w którym przywrócono dostępność tego portalu. W piśmie należy uprawdopodobnić okoliczności, o których mowa w zdaniu pierwszym. </w:t>
      </w:r>
    </w:p>
    <w:p w14:paraId="2C64E8EB" w14:textId="77777777" w:rsidR="004547A2" w:rsidRDefault="004547A2" w:rsidP="004547A2">
      <w:pPr>
        <w:pStyle w:val="ZUSTzmustartykuempunktem"/>
      </w:pPr>
      <w:r>
        <w:t>§ 3. Przewodniczący zwraca pismo albo sąd odrzuca środek odwoławczy w wypadku nieuprawdopodobnienia okoliczności określonych w § 2.</w:t>
      </w:r>
    </w:p>
    <w:p w14:paraId="364840C9" w14:textId="77777777" w:rsidR="004547A2" w:rsidRDefault="004547A2" w:rsidP="004547A2">
      <w:pPr>
        <w:pStyle w:val="ZARTzmartartykuempunktem"/>
      </w:pPr>
      <w:r>
        <w:t>Art. 125</w:t>
      </w:r>
      <w:r>
        <w:rPr>
          <w:rStyle w:val="IGindeksgrny"/>
        </w:rPr>
        <w:t>3</w:t>
      </w:r>
      <w:r>
        <w:t>. § 1</w:t>
      </w:r>
      <w:bookmarkStart w:id="9" w:name="_Hlk188527790"/>
      <w:r>
        <w:t xml:space="preserve">. </w:t>
      </w:r>
      <w:bookmarkStart w:id="10" w:name="_Hlk192793063"/>
      <w:bookmarkEnd w:id="9"/>
      <w:bookmarkEnd w:id="10"/>
      <w:r>
        <w:t>Jeżeli przepis ustawy przewiduje, że pismo procesowe wnosi się za pośrednictwem portalu informacyjnego i nie zachodzą okoliczności, o których mowa w art. 125</w:t>
      </w:r>
      <w:r>
        <w:rPr>
          <w:rStyle w:val="IGindeksgrny"/>
        </w:rPr>
        <w:t>2</w:t>
      </w:r>
      <w:r>
        <w:t xml:space="preserve"> § 1, pismo procesowe wniesione w inny sposób nie wywołuje skutków </w:t>
      </w:r>
      <w:r>
        <w:lastRenderedPageBreak/>
        <w:t>prawnych, jakie ustawa wiąże z wniesieniem pisma do sądu, o czym przewodniczący zawiadamia wnoszącego pismo.</w:t>
      </w:r>
      <w:bookmarkStart w:id="11" w:name="_Hlk181628120"/>
    </w:p>
    <w:p w14:paraId="0CEA2874" w14:textId="77777777" w:rsidR="004547A2" w:rsidRDefault="004547A2" w:rsidP="00D8454D">
      <w:pPr>
        <w:pStyle w:val="ZUSTzmustartykuempunktem"/>
      </w:pPr>
      <w:r>
        <w:t>§ 2. Pismo procesowe wniesione za pośrednictwem portalu informacyjnego w przypadku nieprzewidzianym w ustawie lub przez osobę nieuprawnioną nie wywołuje skutków prawnych, jakie ustawa wiąże z wniesieniem pisma do sądu, o czym przewodniczący zawiadamia wnoszącego pismo.</w:t>
      </w:r>
    </w:p>
    <w:p w14:paraId="0E1E9DEB" w14:textId="77777777" w:rsidR="004547A2" w:rsidRDefault="004547A2" w:rsidP="004547A2">
      <w:pPr>
        <w:pStyle w:val="ZARTzmartartykuempunktem"/>
      </w:pPr>
      <w:r>
        <w:t>Art. 125</w:t>
      </w:r>
      <w:r>
        <w:rPr>
          <w:rStyle w:val="IGindeksgrny"/>
        </w:rPr>
        <w:t>4</w:t>
      </w:r>
      <w:r>
        <w:t>. Minister Sprawiedliwości w porozumieniu z ministrem właściwym do spraw informatyzacji określi, w drodze rozporządzenia, treść dokumentu elektronicznego potwierdzającego wniesienie pisma do sądu, sposób informowania o braku dostępności portalu informacyjnego, sposób wnoszenia do sądu pism procesowych i ich załączników za pośrednictwem portalu informacyjnego oraz ich elektroniczną postać, w tym wymagania dotyczące dokumentów składanych w postaci elektronicznej, jak również sposób poświadczania dokumentów w portalu informacyjnym, mając na względzie skuteczność ich wnoszenia oraz konieczność zapewnienia sprawnego toku postępowania, a także ochronę praw osób wnoszących pisma.”;</w:t>
      </w:r>
      <w:bookmarkEnd w:id="11"/>
    </w:p>
    <w:p w14:paraId="479D078E" w14:textId="77777777" w:rsidR="004547A2" w:rsidRDefault="004547A2" w:rsidP="004547A2">
      <w:pPr>
        <w:pStyle w:val="PKTpunkt"/>
      </w:pPr>
      <w:r>
        <w:t>5)</w:t>
      </w:r>
      <w:r>
        <w:tab/>
        <w:t xml:space="preserve">w art. 126: </w:t>
      </w:r>
    </w:p>
    <w:p w14:paraId="6E379B7D" w14:textId="77777777" w:rsidR="004547A2" w:rsidRDefault="004547A2" w:rsidP="004547A2">
      <w:pPr>
        <w:pStyle w:val="LITlitera"/>
      </w:pPr>
      <w:r>
        <w:t>a)</w:t>
      </w:r>
      <w:r>
        <w:tab/>
        <w:t xml:space="preserve">§ 3 otrzymuje brzmienie: </w:t>
      </w:r>
    </w:p>
    <w:p w14:paraId="6655007F" w14:textId="77777777" w:rsidR="004547A2" w:rsidRDefault="004547A2" w:rsidP="004547A2">
      <w:pPr>
        <w:pStyle w:val="ZLITUSTzmustliter"/>
      </w:pPr>
      <w:r>
        <w:t>„§ 3. Do pisma należy dołączyć pełnomocnictwo albo uwierzytelniony odpis pełnomocnictwa, jeżeli pismo wnosi pełnomocnik, który wcześniej nie złożył pełnomocnictwa. Jeżeli pełnomocnik wnosi pismo za pośrednictwem systemu teleinformatycznego lub za pośrednictwem portalu informacyjnego, pełnomocnictwo udzielone w postaci elektronicznej albo jego elektronicznie uwierzytelniony odpis wnosi się wraz z tym pismem. W piśmie podaje się numer wpisu pełnomocnika na właściwą listę, w przypadku gdy pismo jest wnoszone przez pełnomocnika strony będącego adwokatem, radcą prawnym lub rzecznikiem patentowym.”,</w:t>
      </w:r>
    </w:p>
    <w:p w14:paraId="6600EC2A" w14:textId="77777777" w:rsidR="004547A2" w:rsidRDefault="004547A2" w:rsidP="004547A2">
      <w:pPr>
        <w:pStyle w:val="LITlitera"/>
      </w:pPr>
      <w:r>
        <w:t>b)</w:t>
      </w:r>
      <w:r>
        <w:tab/>
        <w:t xml:space="preserve">§ 5 otrzymuje brzmienie: </w:t>
      </w:r>
    </w:p>
    <w:p w14:paraId="4C70F3E7" w14:textId="77777777" w:rsidR="004547A2" w:rsidRDefault="004547A2" w:rsidP="004547A2">
      <w:pPr>
        <w:pStyle w:val="ZLITUSTzmustliter"/>
      </w:pPr>
      <w:r>
        <w:t xml:space="preserve">„§ 5. Pismo procesowe wniesione za pośrednictwem systemu </w:t>
      </w:r>
      <w:bookmarkStart w:id="12" w:name="_Hlk169265251"/>
      <w:r>
        <w:t>teleinformatyc</w:t>
      </w:r>
      <w:bookmarkEnd w:id="12"/>
      <w:r>
        <w:t>znego lub portalu informacyjnego opatruje się kwalifikowanym podpisem elektronicznym, podpisem zaufanym albo podpisem osobistym, a w przypadku prokuratora także zaawansowanym podpisem elektronicznym wydawanym przez właściwe jednostki organizacyjne prokuratury.”;</w:t>
      </w:r>
    </w:p>
    <w:p w14:paraId="2449CD4C" w14:textId="77777777" w:rsidR="004547A2" w:rsidRDefault="004547A2" w:rsidP="004547A2">
      <w:pPr>
        <w:pStyle w:val="PKTpunkt"/>
      </w:pPr>
      <w:bookmarkStart w:id="13" w:name="_Hlk167350825"/>
      <w:r>
        <w:t>6)</w:t>
      </w:r>
      <w:r>
        <w:tab/>
        <w:t>w art. 128:</w:t>
      </w:r>
    </w:p>
    <w:p w14:paraId="3E55910F" w14:textId="77777777" w:rsidR="004547A2" w:rsidRDefault="004547A2" w:rsidP="004547A2">
      <w:pPr>
        <w:pStyle w:val="LITlitera"/>
      </w:pPr>
      <w:r>
        <w:lastRenderedPageBreak/>
        <w:t>a)</w:t>
      </w:r>
      <w:r>
        <w:tab/>
        <w:t>§ 2 otrzymuje brzmienie:</w:t>
      </w:r>
    </w:p>
    <w:p w14:paraId="73AACBFB" w14:textId="77777777" w:rsidR="004547A2" w:rsidRDefault="004547A2" w:rsidP="004547A2">
      <w:pPr>
        <w:pStyle w:val="ZLITUSTzmustliter"/>
      </w:pPr>
      <w:r>
        <w:t xml:space="preserve">„§ 2. Do pisma procesowego wnoszonego za pośrednictwem systemu teleinformatycznego albo portalu informacyjnego dołącza się załączniki utrwalone w postaci elektronicznej.”, </w:t>
      </w:r>
    </w:p>
    <w:p w14:paraId="7A604CB9" w14:textId="77777777" w:rsidR="004547A2" w:rsidRDefault="004547A2" w:rsidP="004547A2">
      <w:pPr>
        <w:pStyle w:val="LITlitera"/>
      </w:pPr>
      <w:r>
        <w:t>b)</w:t>
      </w:r>
      <w:r>
        <w:tab/>
        <w:t>dodaje się § 3 w brzmieniu:</w:t>
      </w:r>
    </w:p>
    <w:p w14:paraId="5B6C4ED0" w14:textId="77777777" w:rsidR="004547A2" w:rsidRDefault="004547A2" w:rsidP="004547A2">
      <w:pPr>
        <w:pStyle w:val="ZLITUSTzmustliter"/>
      </w:pPr>
      <w:r>
        <w:t>„§ 3. Jeżeli z przepisu ustawy lub z postanowienia sądu albo zarządzenia przewodniczącego wynika obowiązek złożenia oryginału dokumentu sporządzonego w postaci papierowej, a strona lub pełnomocnik zobowiązana jest do wnoszenia pism procesowych za pośrednictwem systemu teleinformatycznego albo portalu informacyjnego, oryginał dokumentu składa się do sądu z ich pominięciem.”;</w:t>
      </w:r>
    </w:p>
    <w:p w14:paraId="65187A45" w14:textId="77777777" w:rsidR="004547A2" w:rsidRDefault="004547A2" w:rsidP="004547A2">
      <w:pPr>
        <w:pStyle w:val="PKTpunkt"/>
      </w:pPr>
      <w:r>
        <w:t>7)</w:t>
      </w:r>
      <w:r>
        <w:tab/>
        <w:t xml:space="preserve">w art. 129 § 2–3 otrzymują brzmienie: </w:t>
      </w:r>
    </w:p>
    <w:p w14:paraId="77179ACE" w14:textId="77777777" w:rsidR="004547A2" w:rsidRDefault="004547A2" w:rsidP="004547A2">
      <w:pPr>
        <w:pStyle w:val="ZUSTzmustartykuempunktem"/>
      </w:pPr>
      <w:r>
        <w:t>„§ 2. Zamiast oryginału dokumentu strona może złożyć odpis dokumentu, jeżeli jego zgodność z oryginałem została poświadczona przez notariusza albo przez występującego w sprawie pełnomocnika strony będącego adwokatem, radcą prawnym lub rzecznikiem patentowym albo przez radcę lub referendarza Prokuratorii Generalnej Rzeczypospolitej Polskiej upoważnionego do wykonywania czynności zastępstwa w sprawie.</w:t>
      </w:r>
    </w:p>
    <w:p w14:paraId="5F9AC6B2" w14:textId="77777777" w:rsidR="004547A2" w:rsidRDefault="004547A2" w:rsidP="004547A2">
      <w:pPr>
        <w:pStyle w:val="ZUSTzmustartykuempunktem"/>
      </w:pPr>
      <w:r>
        <w:t>§ 2</w:t>
      </w:r>
      <w:r>
        <w:rPr>
          <w:rStyle w:val="IGindeksgrny"/>
        </w:rPr>
        <w:t>1</w:t>
      </w:r>
      <w:r>
        <w:t>. Pełnomocnik będący adwokatem, radcą prawnym lub rzecznikiem patentowym występujący w sprawie albo radca lub referendarz Prokuratorii Generalnej Rzeczypospolitej Polskiej upoważniony do wykonywania czynności zastępstwa w sprawie, może elektronicznie poświadczyć dokument w systemie teleinformatycznym lub w portalu informacyjnym.</w:t>
      </w:r>
    </w:p>
    <w:p w14:paraId="4FC5903A" w14:textId="77777777" w:rsidR="004547A2" w:rsidRDefault="004547A2" w:rsidP="004547A2">
      <w:pPr>
        <w:pStyle w:val="ZUSTzmustartykuempunktem"/>
      </w:pPr>
      <w:r>
        <w:t>§ 3. Zawarte w odpisie dokumentu poświadczenie zgodności z oryginałem przez występującego w sprawie pełnomocnika strony, będącego adwokatem, radcą prawnym lub rzecznikiem patentowym albo radcę lub referendarza Prokuratorii Generalnej Rzeczypospolitej Polskiej upoważnionego do wykonywania czynności zastępstwa w sprawie, ma charakter dokumentu urzędowego.”;</w:t>
      </w:r>
    </w:p>
    <w:p w14:paraId="693ADAAF" w14:textId="77777777" w:rsidR="004547A2" w:rsidRDefault="004547A2" w:rsidP="004547A2">
      <w:pPr>
        <w:pStyle w:val="PKTpunkt"/>
      </w:pPr>
      <w:r>
        <w:t>8)</w:t>
      </w:r>
      <w:r>
        <w:tab/>
        <w:t>uchyla się art. 130</w:t>
      </w:r>
      <w:r>
        <w:rPr>
          <w:rStyle w:val="IGindeksgrny"/>
        </w:rPr>
        <w:t>1a</w:t>
      </w:r>
      <w:r>
        <w:t>;</w:t>
      </w:r>
    </w:p>
    <w:p w14:paraId="11E44EB5" w14:textId="77777777" w:rsidR="004547A2" w:rsidRDefault="004547A2" w:rsidP="004547A2">
      <w:pPr>
        <w:pStyle w:val="PKTpunkt"/>
      </w:pPr>
      <w:r>
        <w:t>9)</w:t>
      </w:r>
      <w:r>
        <w:tab/>
        <w:t>w art. 131</w:t>
      </w:r>
      <w:r>
        <w:rPr>
          <w:rStyle w:val="IGindeksgrny"/>
        </w:rPr>
        <w:t>1</w:t>
      </w:r>
      <w:r>
        <w:t xml:space="preserve"> w § 2 zdanie trzecie otrzymuje brzmienie:</w:t>
      </w:r>
    </w:p>
    <w:p w14:paraId="7EAC3524" w14:textId="77777777" w:rsidR="004547A2" w:rsidRDefault="004547A2" w:rsidP="004547A2">
      <w:pPr>
        <w:pStyle w:val="ZFRAGzmfragmentunpzdaniaartykuempunktem"/>
      </w:pPr>
      <w:r>
        <w:t>„W przypadku braku takiego potwierdzenia doręczenie elektroniczne uznaje się za skuteczne z upływem 14 dni od daty umieszczenia pisma w systemie teleinformatycznym.”;</w:t>
      </w:r>
    </w:p>
    <w:p w14:paraId="2F7F998B" w14:textId="77777777" w:rsidR="004547A2" w:rsidRDefault="004547A2" w:rsidP="004547A2">
      <w:pPr>
        <w:pStyle w:val="PKTpunkt"/>
      </w:pPr>
      <w:r>
        <w:t>10)</w:t>
      </w:r>
      <w:r>
        <w:tab/>
        <w:t>w art. 131</w:t>
      </w:r>
      <w:r>
        <w:rPr>
          <w:rStyle w:val="IGindeksgrny"/>
        </w:rPr>
        <w:t>1a</w:t>
      </w:r>
      <w:r>
        <w:t>:</w:t>
      </w:r>
    </w:p>
    <w:p w14:paraId="4D323FE3" w14:textId="77777777" w:rsidR="004547A2" w:rsidRDefault="004547A2" w:rsidP="004547A2">
      <w:pPr>
        <w:pStyle w:val="LITlitera"/>
      </w:pPr>
      <w:r>
        <w:t>a)</w:t>
      </w:r>
      <w:r>
        <w:tab/>
        <w:t>§ 1 otrzymuje brzmienie:</w:t>
      </w:r>
    </w:p>
    <w:p w14:paraId="1BC9D1DE" w14:textId="77777777" w:rsidR="004547A2" w:rsidRDefault="004547A2" w:rsidP="004547A2">
      <w:pPr>
        <w:pStyle w:val="ZLITUSTzmustliter"/>
      </w:pPr>
      <w:r>
        <w:lastRenderedPageBreak/>
        <w:t xml:space="preserve">„§ 1. W razie niemożności doręczenia za pośrednictwem systemu teleinformatycznego sąd doręcza adwokatowi, radcy prawnemu, rzecznikowi patentowemu, prokuratorowi, organowi emerytalnemu określonemu przez ministra właściwego do spraw wewnętrznych, Prokuratorii Generalnej Rzeczypospolitej Polskiej, komornikowi sądowemu lub stałemu mediatorowi pisma sądowe, jak również odpisy pism procesowych lub innych dokumentów niepochodzących od sądu, którymi sąd dysponuje w postaci elektronicznej, wyłącznie przez umieszczenie ich treści w portalu informacyjnym </w:t>
      </w:r>
      <w:bookmarkStart w:id="14" w:name="_Hlk190933335"/>
      <w:r>
        <w:t>w sposób umożliwiający uzyskanie przez odbiorcę dokumentu potwierdzającego doręczenie.</w:t>
      </w:r>
      <w:bookmarkEnd w:id="14"/>
      <w:r>
        <w:t xml:space="preserve"> Nie dotyczy to pism sądowych, które podlegają doręczeniu wraz z odpisami pism procesowych stron lub innymi dokumentami niepochodzącymi od sądu, chyba że sąd dysponuje nimi w postaci elektronicznej.”, </w:t>
      </w:r>
    </w:p>
    <w:p w14:paraId="2884E26E" w14:textId="77777777" w:rsidR="004547A2" w:rsidRDefault="004547A2" w:rsidP="004547A2">
      <w:pPr>
        <w:pStyle w:val="LITlitera"/>
      </w:pPr>
      <w:r>
        <w:t>b)</w:t>
      </w:r>
      <w:r>
        <w:tab/>
        <w:t>w § 2 zdanie trzecie otrzymuje brzmienie:</w:t>
      </w:r>
    </w:p>
    <w:p w14:paraId="0CEF52F5" w14:textId="77777777" w:rsidR="004547A2" w:rsidRDefault="004547A2" w:rsidP="004547A2">
      <w:pPr>
        <w:pStyle w:val="ZLITFRAGzmlitfragmentunpzdanialiter"/>
      </w:pPr>
      <w:r>
        <w:t>„W przypadku braku dokumentu potwierdzającego doręczenie, doręczenie uznaje się za skuteczne z upływem 14 dni od dnia umieszczenia treści pisma w portalu informacyjnym w sposób, o którym mowa w § 1 zdanie pierwsze.”;</w:t>
      </w:r>
    </w:p>
    <w:p w14:paraId="544E2EEF" w14:textId="77777777" w:rsidR="004547A2" w:rsidRDefault="004547A2" w:rsidP="004547A2">
      <w:pPr>
        <w:pStyle w:val="PKTpunkt"/>
      </w:pPr>
      <w:r>
        <w:t>11)</w:t>
      </w:r>
      <w:r>
        <w:tab/>
        <w:t>uchyla się art. 131</w:t>
      </w:r>
      <w:r>
        <w:rPr>
          <w:rStyle w:val="IGindeksgrny"/>
        </w:rPr>
        <w:t>2</w:t>
      </w:r>
      <w:r>
        <w:t>;</w:t>
      </w:r>
    </w:p>
    <w:p w14:paraId="566B6DED" w14:textId="77777777" w:rsidR="004547A2" w:rsidRDefault="004547A2" w:rsidP="004547A2">
      <w:pPr>
        <w:pStyle w:val="PKTpunkt"/>
      </w:pPr>
      <w:r>
        <w:t>12)</w:t>
      </w:r>
      <w:r>
        <w:tab/>
        <w:t>w art. 132:</w:t>
      </w:r>
    </w:p>
    <w:p w14:paraId="7264F489" w14:textId="77777777" w:rsidR="004547A2" w:rsidRDefault="004547A2" w:rsidP="004547A2">
      <w:pPr>
        <w:pStyle w:val="LITlitera"/>
      </w:pPr>
      <w:r>
        <w:t>a)</w:t>
      </w:r>
      <w:r>
        <w:tab/>
        <w:t>w § 1 zdanie drugie i trzecie otrzymują brzmienie:</w:t>
      </w:r>
    </w:p>
    <w:p w14:paraId="26062B00" w14:textId="77777777" w:rsidR="004547A2" w:rsidRDefault="004547A2" w:rsidP="004547A2">
      <w:pPr>
        <w:pStyle w:val="ZLITFRAGzmlitfragmentunpzdanialiter"/>
      </w:pPr>
      <w:r>
        <w:t xml:space="preserve">„W razie wątpliwości co do dochowania obowiązku, o którym mowa w zdaniu poprzedzającym, sąd może na wniosek albo z urzędu zażądać dowodu nadania pisma za pośrednictwem operatora, o którym mowa w art. 165 § 2, lub dowodu doręczenia. W razie nieprzedstawienia dowodu nadania lub dowodu doręczenia w wyznaczonym terminie pismo podlega zwrotowi.”, </w:t>
      </w:r>
    </w:p>
    <w:p w14:paraId="55AC62F5" w14:textId="77777777" w:rsidR="004547A2" w:rsidRDefault="004547A2" w:rsidP="004547A2">
      <w:pPr>
        <w:pStyle w:val="LITlitera"/>
      </w:pPr>
      <w:r>
        <w:t>b)</w:t>
      </w:r>
      <w:r>
        <w:tab/>
        <w:t>§ 1</w:t>
      </w:r>
      <w:r w:rsidRPr="00AB4C86">
        <w:rPr>
          <w:rStyle w:val="IGindeksgrny"/>
        </w:rPr>
        <w:t>1</w:t>
      </w:r>
      <w:r>
        <w:rPr>
          <w:rStyle w:val="IIGindeksgrnyindeksugrnego"/>
        </w:rPr>
        <w:t xml:space="preserve"> </w:t>
      </w:r>
      <w:r>
        <w:t>otrzymuje brzmienie:</w:t>
      </w:r>
    </w:p>
    <w:p w14:paraId="515D478A" w14:textId="77777777" w:rsidR="004547A2" w:rsidRDefault="004547A2" w:rsidP="004547A2">
      <w:pPr>
        <w:pStyle w:val="ZLITUSTzmustliter"/>
      </w:pPr>
      <w:r>
        <w:t>„§ 1</w:t>
      </w:r>
      <w:r w:rsidRPr="00AB4C86">
        <w:rPr>
          <w:rStyle w:val="IGindeksgrny"/>
        </w:rPr>
        <w:t>1</w:t>
      </w:r>
      <w:r>
        <w:t>. Przepis § 1 nie dotyczy interwencji, zmiany powództwa, zarzutu potrącenia, pozwu wzajemnego, apelacji, skargi kasacyjnej, zażalenia, sprzeciwu od wyroku zaocznego, sprzeciwu od nakazu zapłaty, zarzutów od nakazu zapłaty, wniosku o zabezpieczenie powództwa, skargi o wznowienie postępowania, skargi o stwierdzenie niezgodności z prawem prawomocnego orzeczenia i skargi na orzeczenia referendarza sądowego, które należy złożyć w sądzie z odpisami dla strony przeciwnej.”,</w:t>
      </w:r>
    </w:p>
    <w:p w14:paraId="028E609D" w14:textId="77777777" w:rsidR="004547A2" w:rsidRDefault="004547A2" w:rsidP="004547A2">
      <w:pPr>
        <w:pStyle w:val="LITlitera"/>
      </w:pPr>
      <w:r>
        <w:t>c)</w:t>
      </w:r>
      <w:r>
        <w:tab/>
        <w:t>uchyla się § 1</w:t>
      </w:r>
      <w:r>
        <w:rPr>
          <w:rStyle w:val="IGindeksgrny"/>
        </w:rPr>
        <w:t>3</w:t>
      </w:r>
      <w:r>
        <w:t>,</w:t>
      </w:r>
    </w:p>
    <w:p w14:paraId="2B1D1498" w14:textId="77777777" w:rsidR="004547A2" w:rsidRDefault="004547A2" w:rsidP="004547A2">
      <w:pPr>
        <w:pStyle w:val="LITlitera"/>
      </w:pPr>
      <w:r>
        <w:lastRenderedPageBreak/>
        <w:t>d)</w:t>
      </w:r>
      <w:r>
        <w:tab/>
        <w:t>po § 1</w:t>
      </w:r>
      <w:r>
        <w:rPr>
          <w:rStyle w:val="IGindeksgrny"/>
        </w:rPr>
        <w:t xml:space="preserve">3 </w:t>
      </w:r>
      <w:r>
        <w:t>dodaje się § 1</w:t>
      </w:r>
      <w:r>
        <w:rPr>
          <w:rStyle w:val="IGindeksgrny"/>
        </w:rPr>
        <w:t>4</w:t>
      </w:r>
      <w:r>
        <w:t>–1</w:t>
      </w:r>
      <w:r>
        <w:rPr>
          <w:rStyle w:val="IGindeksgrny"/>
        </w:rPr>
        <w:t>8</w:t>
      </w:r>
      <w:r>
        <w:t xml:space="preserve"> w brzmieniu:</w:t>
      </w:r>
    </w:p>
    <w:p w14:paraId="15ABCF7C" w14:textId="77777777" w:rsidR="004547A2" w:rsidRDefault="004547A2" w:rsidP="004547A2">
      <w:pPr>
        <w:pStyle w:val="ZLITUSTzmustliter"/>
      </w:pPr>
      <w:bookmarkStart w:id="15" w:name="_Hlk195876601"/>
      <w:r>
        <w:t>„§ 1</w:t>
      </w:r>
      <w:r>
        <w:rPr>
          <w:rStyle w:val="IGindeksgrny"/>
        </w:rPr>
        <w:t>4</w:t>
      </w:r>
      <w:r>
        <w:t xml:space="preserve">. W toku sprawy wniesienie do sądu pisma procesowego za pośrednictwem portalu informacyjnego oraz uzyskanie przez wnoszącego dokumentu potwierdzającego przekazanie pisma drugiej stronie jest równoznaczne z wykonaniem obowiązku, o którym mowa w § 1 zdanie pierwsze. </w:t>
      </w:r>
    </w:p>
    <w:p w14:paraId="7B437E5E" w14:textId="77777777" w:rsidR="004547A2" w:rsidRDefault="004547A2" w:rsidP="004547A2">
      <w:pPr>
        <w:pStyle w:val="ZLITUSTzmustliter"/>
      </w:pPr>
      <w:r>
        <w:t>§ 1</w:t>
      </w:r>
      <w:r>
        <w:rPr>
          <w:rStyle w:val="IGindeksgrny"/>
        </w:rPr>
        <w:t>5</w:t>
      </w:r>
      <w:r>
        <w:t xml:space="preserve">. W toku sprawy, w przypadku pism wnoszonych do sądu w inny sposób niż za pośrednictwem portalu informacyjnego, adwokat, radca prawny, rzecznik patentowy lub Prokuratoria Generalna Rzeczypospolitej Polskiej mogą doręczać sobie nawzajem bezpośrednio odpisy pism procesowych z załącznikami za pośrednictwem portalu informacyjnego w sposób umożliwiający uzyskanie przez wnoszącego dokumentu potwierdzającego ich przekazanie drugiej stronie. </w:t>
      </w:r>
    </w:p>
    <w:p w14:paraId="6753D06F" w14:textId="77777777" w:rsidR="004547A2" w:rsidRDefault="004547A2" w:rsidP="004547A2">
      <w:pPr>
        <w:pStyle w:val="ZLITUSTzmustliter"/>
      </w:pPr>
      <w:r>
        <w:t>§ 1</w:t>
      </w:r>
      <w:r>
        <w:rPr>
          <w:rStyle w:val="IGindeksgrny"/>
        </w:rPr>
        <w:t>6</w:t>
      </w:r>
      <w:r>
        <w:t>. W razie wątpliwości co do przekazania pisma drugiej stronie za pośrednictwem portalu informacyjnego sąd może, na wniosek albo z urzędu, zażądać dowodu przekazania pisma drugiej stronie. W razie nieprzedstawienia dowodu przekazania pisma drugiej stronie w wyznaczonym terminie pismo podlega zwrotowi.</w:t>
      </w:r>
    </w:p>
    <w:p w14:paraId="15702EEF" w14:textId="135585C2" w:rsidR="004547A2" w:rsidRDefault="004547A2" w:rsidP="00AB4C86">
      <w:pPr>
        <w:pStyle w:val="ZLITUSTzmustliter"/>
      </w:pPr>
      <w:r>
        <w:t>§ 1</w:t>
      </w:r>
      <w:r>
        <w:rPr>
          <w:rStyle w:val="IGindeksgrny"/>
        </w:rPr>
        <w:t>7</w:t>
      </w:r>
      <w:r>
        <w:t>. Przepisów § 1</w:t>
      </w:r>
      <w:r>
        <w:rPr>
          <w:rStyle w:val="IGindeksgrny"/>
        </w:rPr>
        <w:t>4</w:t>
      </w:r>
      <w:r>
        <w:t xml:space="preserve"> i</w:t>
      </w:r>
      <w:r>
        <w:rPr>
          <w:rStyle w:val="BEZWERSALIKW"/>
        </w:rPr>
        <w:t xml:space="preserve"> </w:t>
      </w:r>
      <w:r>
        <w:t>1</w:t>
      </w:r>
      <w:r>
        <w:rPr>
          <w:rStyle w:val="IGindeksgrny"/>
        </w:rPr>
        <w:t>5</w:t>
      </w:r>
      <w:r>
        <w:t xml:space="preserve"> nie stosuje się do pism wymienionych w § 1</w:t>
      </w:r>
      <w:r>
        <w:rPr>
          <w:rStyle w:val="IGindeksgrny"/>
        </w:rPr>
        <w:t>1</w:t>
      </w:r>
      <w:r w:rsidR="00AB4C86">
        <w:rPr>
          <w:rStyle w:val="IGindeksgrny"/>
        </w:rPr>
        <w:t xml:space="preserve"> </w:t>
      </w:r>
      <w:r w:rsidR="00AB4C86">
        <w:t>i</w:t>
      </w:r>
      <w:r w:rsidR="00AB4C86">
        <w:rPr>
          <w:rStyle w:val="BEZWERSALIKW"/>
        </w:rPr>
        <w:t xml:space="preserve"> </w:t>
      </w:r>
      <w:r>
        <w:rPr>
          <w:rStyle w:val="BEZWERSALIKW"/>
        </w:rPr>
        <w:t>1</w:t>
      </w:r>
      <w:r>
        <w:rPr>
          <w:rStyle w:val="IGindeksgrny"/>
        </w:rPr>
        <w:t>2</w:t>
      </w:r>
      <w:r>
        <w:t>.</w:t>
      </w:r>
      <w:bookmarkEnd w:id="15"/>
    </w:p>
    <w:p w14:paraId="0BC53CED" w14:textId="77777777" w:rsidR="004547A2" w:rsidRDefault="004547A2" w:rsidP="000D51AB">
      <w:pPr>
        <w:pStyle w:val="ZLITUSTzmustliter"/>
      </w:pPr>
      <w:r w:rsidRPr="000D51AB">
        <w:t>§ 1</w:t>
      </w:r>
      <w:r w:rsidRPr="000D51AB">
        <w:rPr>
          <w:rStyle w:val="IGindeksgrny"/>
        </w:rPr>
        <w:t>8</w:t>
      </w:r>
      <w:r w:rsidRPr="000D51AB">
        <w:rPr>
          <w:rStyle w:val="TEKSTOZNACZONYWDOKUMENCIERDOWYMJAKOUKRYTY"/>
          <w:color w:val="auto"/>
          <w:u w:val="none"/>
        </w:rPr>
        <w:t xml:space="preserve">. </w:t>
      </w:r>
      <w:r w:rsidRPr="000D51AB">
        <w:t>Minister Sprawiedliwości w porozumieniu z ministrem właściwym do spraw informatyzacji określi, w drodze rozporządzenia, sposób bezpośredniego wzajemnego doręczania odpisów pism procesowych z załącznikami pomiędzy adwokatami, radcami prawnymi, rzecznikami patentowymi lub Prokuratorią Generalną Rzeczypospolitej Polskiej za pośrednictwem portalu informacyjnego oraz ich elektroniczną postać,</w:t>
      </w:r>
      <w:r>
        <w:t xml:space="preserve"> w tym wymagania dotyczące dokumentów składanych w postaci elektronicznej, jak również treść dokumentu elektronicznego potwierdzającego przekazanie pisma drugiej stronie, mając na względzie skuteczność ich bezpośredniego wzajemnego doręczania, konieczność zapewnienia sprawnego toku postępowania, a także ochronę praw osób, którym te pisma są doręczane.”;</w:t>
      </w:r>
    </w:p>
    <w:p w14:paraId="28BF091F" w14:textId="77777777" w:rsidR="004547A2" w:rsidRDefault="004547A2" w:rsidP="004547A2">
      <w:pPr>
        <w:pStyle w:val="PKTpunkt"/>
      </w:pPr>
      <w:r>
        <w:t>13)</w:t>
      </w:r>
      <w:r>
        <w:tab/>
        <w:t>w art. 151 uchyla się § 7;</w:t>
      </w:r>
    </w:p>
    <w:p w14:paraId="43CDA681" w14:textId="77777777" w:rsidR="004547A2" w:rsidRDefault="004547A2" w:rsidP="004547A2">
      <w:pPr>
        <w:pStyle w:val="PKTpunkt"/>
      </w:pPr>
      <w:r>
        <w:t>14)</w:t>
      </w:r>
      <w:r>
        <w:tab/>
        <w:t xml:space="preserve">w art. 165 § 4 otrzymuje brzmienie: </w:t>
      </w:r>
    </w:p>
    <w:p w14:paraId="43797E33" w14:textId="77777777" w:rsidR="004547A2" w:rsidRDefault="004547A2" w:rsidP="004547A2">
      <w:pPr>
        <w:pStyle w:val="ZUSTzmustartykuempunktem"/>
      </w:pPr>
      <w:r>
        <w:t xml:space="preserve">„§ 4. Wprowadzenie pisma do systemu teleinformatycznego lub jego umieszczenie w portalu informacyjnym i otrzymanie przez wnoszącego dokumentu elektronicznego potwierdzającego wniesienie pisma do sądu jest równoznaczne z wniesieniem pisma do </w:t>
      </w:r>
      <w:r>
        <w:lastRenderedPageBreak/>
        <w:t>sądu, gdy przepis ustawy przewiduje taki sposób wniesienia pisma. Pismo uważa się za wniesione do sądu z chwilą określoną w elektronicznym potwierdzeniu wniesienia pisma do sądu.”;</w:t>
      </w:r>
      <w:bookmarkEnd w:id="13"/>
    </w:p>
    <w:p w14:paraId="26EB547A" w14:textId="77777777" w:rsidR="004547A2" w:rsidRDefault="004547A2" w:rsidP="004547A2">
      <w:pPr>
        <w:pStyle w:val="PKTpunkt"/>
      </w:pPr>
      <w:r>
        <w:t>15)</w:t>
      </w:r>
      <w:r>
        <w:tab/>
        <w:t>w art. 183</w:t>
      </w:r>
      <w:r>
        <w:rPr>
          <w:rStyle w:val="IGindeksgrny"/>
        </w:rPr>
        <w:t>8</w:t>
      </w:r>
      <w:r>
        <w:t>:</w:t>
      </w:r>
    </w:p>
    <w:p w14:paraId="2D14A004" w14:textId="77777777" w:rsidR="004547A2" w:rsidRDefault="004547A2" w:rsidP="004547A2">
      <w:pPr>
        <w:pStyle w:val="LITlitera"/>
      </w:pPr>
      <w:r>
        <w:t>a)</w:t>
      </w:r>
      <w:r>
        <w:tab/>
        <w:t>w § 1 dodaje się zdanie drugie w brzmieniu:</w:t>
      </w:r>
    </w:p>
    <w:p w14:paraId="0B4B8F2D" w14:textId="77777777" w:rsidR="004547A2" w:rsidRDefault="004547A2" w:rsidP="004547A2">
      <w:pPr>
        <w:pStyle w:val="ZLITFRAGzmlitfragmentunpzdanialiter"/>
      </w:pPr>
      <w:r>
        <w:t xml:space="preserve">„Postanowienia o skierowaniu stron do mediacji, zmianie mediatora lub przedłużeniu terminu na prowadzenie mediacji może wydać referendarz sądowy.”, </w:t>
      </w:r>
    </w:p>
    <w:p w14:paraId="6CC05D07" w14:textId="77777777" w:rsidR="004547A2" w:rsidRDefault="004547A2" w:rsidP="004547A2">
      <w:pPr>
        <w:pStyle w:val="LITlitera"/>
      </w:pPr>
      <w:r>
        <w:t>b)</w:t>
      </w:r>
      <w:r>
        <w:tab/>
        <w:t>§ 2 otrzymuje brzmienie:</w:t>
      </w:r>
    </w:p>
    <w:p w14:paraId="2ABDD1C7" w14:textId="77777777" w:rsidR="004547A2" w:rsidRDefault="004547A2" w:rsidP="004547A2">
      <w:pPr>
        <w:pStyle w:val="ZLITUSTzmustliter"/>
      </w:pPr>
      <w:r>
        <w:t xml:space="preserve">„§ 2. </w:t>
      </w:r>
      <w:bookmarkStart w:id="16" w:name="_Hlk186453138"/>
      <w:bookmarkStart w:id="17" w:name="_Hlk186453164"/>
      <w:r>
        <w:t>Mediacji nie prowadzi się, jeżeli strona sprzeciwi się jej w terminie tygodnia od dnia ogłoszenia lub doręczenia jej postanowienia kierującego strony do mediacji</w:t>
      </w:r>
      <w:bookmarkEnd w:id="16"/>
      <w:r>
        <w:t>, chyba że przed wydaniem postanowienia wyraziła zgodę na prowadzenie mediacji.”;</w:t>
      </w:r>
      <w:bookmarkEnd w:id="17"/>
    </w:p>
    <w:p w14:paraId="4F257910" w14:textId="77777777" w:rsidR="004547A2" w:rsidRDefault="004547A2" w:rsidP="004547A2">
      <w:pPr>
        <w:pStyle w:val="PKTpunkt"/>
      </w:pPr>
      <w:r>
        <w:t>16)</w:t>
      </w:r>
      <w:r>
        <w:tab/>
        <w:t>w art. 183</w:t>
      </w:r>
      <w:r>
        <w:rPr>
          <w:rStyle w:val="IGindeksgrny"/>
        </w:rPr>
        <w:t>9</w:t>
      </w:r>
      <w:r>
        <w:t xml:space="preserve"> § 3 otrzymuje brzmienie:</w:t>
      </w:r>
    </w:p>
    <w:p w14:paraId="6BA2365F" w14:textId="77777777" w:rsidR="004547A2" w:rsidRDefault="004547A2" w:rsidP="004547A2">
      <w:pPr>
        <w:pStyle w:val="ZUSTzmustartykuempunktem"/>
      </w:pPr>
      <w:r>
        <w:t>„§ 3. Przewodniczący niezwłocznie przekazuje mediatorowi w uzgodniony sposób dane kontaktowe stron oraz ich pełnomocników, obejmujące adres korespondencyjny, numer telefonu lub adres poczty elektronicznej, jeżeli znajdują się w aktach sądowych.”;</w:t>
      </w:r>
    </w:p>
    <w:p w14:paraId="490CD95D" w14:textId="77777777" w:rsidR="004547A2" w:rsidRDefault="004547A2" w:rsidP="004547A2">
      <w:pPr>
        <w:pStyle w:val="PKTpunkt"/>
      </w:pPr>
      <w:r>
        <w:t>17)</w:t>
      </w:r>
      <w:r>
        <w:tab/>
        <w:t>w art. 183</w:t>
      </w:r>
      <w:r>
        <w:rPr>
          <w:rStyle w:val="IGindeksgrny"/>
        </w:rPr>
        <w:t>12</w:t>
      </w:r>
      <w:r>
        <w:t xml:space="preserve"> po § 2</w:t>
      </w:r>
      <w:r>
        <w:rPr>
          <w:rStyle w:val="IGindeksgrny"/>
        </w:rPr>
        <w:t xml:space="preserve">1 </w:t>
      </w:r>
      <w:r>
        <w:t>dodaje się § 2</w:t>
      </w:r>
      <w:r>
        <w:rPr>
          <w:rStyle w:val="IGindeksgrny"/>
        </w:rPr>
        <w:t>2</w:t>
      </w:r>
      <w:r>
        <w:t xml:space="preserve"> w brzmieniu:</w:t>
      </w:r>
    </w:p>
    <w:p w14:paraId="0CFBB28F" w14:textId="77777777" w:rsidR="004547A2" w:rsidRDefault="004547A2" w:rsidP="004547A2">
      <w:pPr>
        <w:pStyle w:val="ZUSTzmustartykuempunktem"/>
      </w:pPr>
      <w:r>
        <w:t>„§ 2</w:t>
      </w:r>
      <w:r>
        <w:rPr>
          <w:rStyle w:val="IGindeksgrny"/>
        </w:rPr>
        <w:t>2</w:t>
      </w:r>
      <w:r>
        <w:t>. Protokół lub ugoda w postaci elektronicznej mogą zostać podpisane kwalifikowanym podpisem elektronicznym.”;</w:t>
      </w:r>
    </w:p>
    <w:p w14:paraId="2EFDCF66" w14:textId="77777777" w:rsidR="004547A2" w:rsidRDefault="004547A2" w:rsidP="004547A2">
      <w:pPr>
        <w:pStyle w:val="PKTpunkt"/>
      </w:pPr>
      <w:r>
        <w:t>18)</w:t>
      </w:r>
      <w:r>
        <w:tab/>
        <w:t>w art. 183</w:t>
      </w:r>
      <w:r>
        <w:rPr>
          <w:rStyle w:val="IGindeksgrny"/>
        </w:rPr>
        <w:t>13</w:t>
      </w:r>
      <w:r>
        <w:t>:</w:t>
      </w:r>
    </w:p>
    <w:p w14:paraId="5A0A3F6A" w14:textId="77777777" w:rsidR="004547A2" w:rsidRDefault="004547A2" w:rsidP="004547A2">
      <w:pPr>
        <w:pStyle w:val="LITlitera"/>
      </w:pPr>
      <w:r>
        <w:t>a)</w:t>
      </w:r>
      <w:r>
        <w:tab/>
        <w:t xml:space="preserve">§ 1 otrzymuje brzmienie: </w:t>
      </w:r>
    </w:p>
    <w:p w14:paraId="562FAAA9" w14:textId="77777777" w:rsidR="004547A2" w:rsidRDefault="004547A2" w:rsidP="004547A2">
      <w:pPr>
        <w:pStyle w:val="ZLITUSTzmustliter"/>
      </w:pPr>
      <w:r>
        <w:t>„§ 1. Strona, po zawarciu ugody w ramach mediacji prowadzonej na podstawie umowy o mediację, może wystąpić z wnioskiem o zatwierdzenie ugody, do sądu rejonowego właściwego ze względu na miejsce zawarcia ugody, chyba że strony w ugodzie wskażą inny sąd rejonowy. W braku tych podstaw właściwy jest sąd rejonowy miejsca zamieszkania albo siedziby wnioskodawcy.”,</w:t>
      </w:r>
    </w:p>
    <w:p w14:paraId="7DB2F779" w14:textId="77777777" w:rsidR="004547A2" w:rsidRDefault="004547A2" w:rsidP="004547A2">
      <w:pPr>
        <w:pStyle w:val="LITlitera"/>
      </w:pPr>
      <w:r>
        <w:t>b)</w:t>
      </w:r>
      <w:r>
        <w:tab/>
        <w:t>po § 1 dodaje się § 1</w:t>
      </w:r>
      <w:r>
        <w:rPr>
          <w:rStyle w:val="IGindeksgrny"/>
        </w:rPr>
        <w:t>1</w:t>
      </w:r>
      <w:r>
        <w:t xml:space="preserve"> i 1</w:t>
      </w:r>
      <w:r>
        <w:rPr>
          <w:rStyle w:val="IGindeksgrny"/>
        </w:rPr>
        <w:t>2</w:t>
      </w:r>
      <w:r>
        <w:t xml:space="preserve"> w brzmieniu:</w:t>
      </w:r>
    </w:p>
    <w:p w14:paraId="55CCD43E" w14:textId="77777777" w:rsidR="004547A2" w:rsidRDefault="004547A2" w:rsidP="004547A2">
      <w:pPr>
        <w:pStyle w:val="ZLITUSTzmustliter"/>
      </w:pPr>
      <w:r>
        <w:t>„§ 1</w:t>
      </w:r>
      <w:r>
        <w:rPr>
          <w:rStyle w:val="IGindeksgrny"/>
        </w:rPr>
        <w:t>1</w:t>
      </w:r>
      <w:r>
        <w:t>. Do wniosku, o którym mowa w § 1, dołącza się protokół z mediacji oraz ugodę, chyba że została ona zamieszczona w protokole z mediacji, a w przypadku wniosku wniesionego za pośrednictwem portalu informacyjnego – dokumenty w postaci elektronicznej podpisane kwalifikowanym podpisem elektronicznym, albo poświadczone elektronicznie odpisy tych dokumentów.</w:t>
      </w:r>
    </w:p>
    <w:p w14:paraId="2DF72EF5" w14:textId="77777777" w:rsidR="004547A2" w:rsidRDefault="004547A2" w:rsidP="004547A2">
      <w:pPr>
        <w:pStyle w:val="ZLITUSTzmustliter"/>
      </w:pPr>
      <w:r>
        <w:lastRenderedPageBreak/>
        <w:t>§ 1</w:t>
      </w:r>
      <w:r>
        <w:rPr>
          <w:rStyle w:val="IGindeksgrny"/>
        </w:rPr>
        <w:t>2</w:t>
      </w:r>
      <w:r>
        <w:t xml:space="preserve">. W przypadku, gdy adwokat, radca prawny, rzecznik patentowy, Prokuratoria Generalna Rzeczypospolitej Polskiej lub prokurator po zawarciu ugody w ramach mediacji prowadzonej na podstawie umowy o mediację wystąpi o jej zatwierdzenie, wniosek i dalsze pisma procesowe w tym postępowaniu składa za pośrednictwem portalu informacyjnego.”, </w:t>
      </w:r>
    </w:p>
    <w:p w14:paraId="7ED13E13" w14:textId="77777777" w:rsidR="004547A2" w:rsidRDefault="004547A2" w:rsidP="004547A2">
      <w:pPr>
        <w:pStyle w:val="LITlitera"/>
      </w:pPr>
      <w:r>
        <w:t>c)</w:t>
      </w:r>
      <w:r>
        <w:tab/>
        <w:t xml:space="preserve">w § 2 zdanie pierwsze otrzymuje brzmienie: </w:t>
      </w:r>
    </w:p>
    <w:p w14:paraId="3C474D46" w14:textId="77777777" w:rsidR="004547A2" w:rsidRDefault="004547A2" w:rsidP="004547A2">
      <w:pPr>
        <w:pStyle w:val="ZLITFRAGzmlitfragmentunpzdanialiter"/>
      </w:pPr>
      <w:r>
        <w:t>„W razie skierowania przez sąd sprawy do mediacji mediator składa protokół oraz ugodę, o ile została zawarta, w sądzie rozpoznającym sprawę.”;</w:t>
      </w:r>
    </w:p>
    <w:p w14:paraId="166C3F56" w14:textId="77777777" w:rsidR="004547A2" w:rsidRDefault="004547A2" w:rsidP="004547A2">
      <w:pPr>
        <w:pStyle w:val="PKTpunkt"/>
      </w:pPr>
      <w:r>
        <w:t>19)</w:t>
      </w:r>
      <w:r>
        <w:tab/>
        <w:t>w art. 183</w:t>
      </w:r>
      <w:r>
        <w:rPr>
          <w:rStyle w:val="IGindeksgrny"/>
        </w:rPr>
        <w:t>14</w:t>
      </w:r>
      <w:r>
        <w:t>:</w:t>
      </w:r>
    </w:p>
    <w:p w14:paraId="51C695F7" w14:textId="77777777" w:rsidR="004547A2" w:rsidRDefault="004547A2" w:rsidP="004547A2">
      <w:pPr>
        <w:pStyle w:val="LITlitera"/>
      </w:pPr>
      <w:r>
        <w:t>a)</w:t>
      </w:r>
      <w:r>
        <w:tab/>
        <w:t>§ 1 otrzymuje brzmienie:</w:t>
      </w:r>
    </w:p>
    <w:p w14:paraId="4A7408C2" w14:textId="77777777" w:rsidR="004547A2" w:rsidRDefault="004547A2" w:rsidP="004547A2">
      <w:pPr>
        <w:pStyle w:val="ZLITUSTzmustliter"/>
      </w:pPr>
      <w:r>
        <w:t>„§ 1. Jeżeli zawarto ugodę przed mediatorem, sąd niezwłocznie przeprowadza postępowanie co do zatwierdzenia ugody.”,</w:t>
      </w:r>
    </w:p>
    <w:p w14:paraId="6080E71F" w14:textId="77777777" w:rsidR="004547A2" w:rsidRDefault="004547A2" w:rsidP="004547A2">
      <w:pPr>
        <w:pStyle w:val="LITlitera"/>
      </w:pPr>
      <w:r>
        <w:t>b)</w:t>
      </w:r>
      <w:r>
        <w:tab/>
        <w:t>§ 2</w:t>
      </w:r>
      <w:r>
        <w:rPr>
          <w:rStyle w:val="IGindeksgrny"/>
        </w:rPr>
        <w:t>1</w:t>
      </w:r>
      <w:r>
        <w:t xml:space="preserve"> otrzymuje brzmienie:</w:t>
      </w:r>
    </w:p>
    <w:p w14:paraId="4C2F78A3" w14:textId="77777777" w:rsidR="004547A2" w:rsidRDefault="004547A2" w:rsidP="004547A2">
      <w:pPr>
        <w:pStyle w:val="ZLITUSTzmustliter"/>
      </w:pPr>
      <w:r>
        <w:t>„§ 2</w:t>
      </w:r>
      <w:r>
        <w:rPr>
          <w:rStyle w:val="IGindeksgrny"/>
        </w:rPr>
        <w:t>1</w:t>
      </w:r>
      <w:r>
        <w:t>. Jeżeli ugoda dotyczy roszczeń objętych różnymi postępowaniami sądowymi, strony wymieniają w ugodzie te postępowania oraz wskazują sąd, który podejmie czynności przewidziane w § 1 i 2. Jeżeli postępowania prowadzą sądy różnego rzędu, właściwy jest sąd wyższego rzędu. Odpis postanowienia o zatwierdzeniu ugody lub nadaniu ugodzie klauzuli wykonalności sąd doręcza pozostałym sądom wymienionym w ugodzie.”;</w:t>
      </w:r>
    </w:p>
    <w:p w14:paraId="5433E007" w14:textId="77777777" w:rsidR="004547A2" w:rsidRDefault="004547A2" w:rsidP="004547A2">
      <w:pPr>
        <w:pStyle w:val="PKTpunkt"/>
      </w:pPr>
      <w:r>
        <w:t>20)</w:t>
      </w:r>
      <w:r>
        <w:tab/>
        <w:t>w art. 185 w § 3 zdanie trzecie otrzymuje brzmienie:</w:t>
      </w:r>
    </w:p>
    <w:p w14:paraId="65264C13" w14:textId="77777777" w:rsidR="004547A2" w:rsidRDefault="004547A2" w:rsidP="004547A2">
      <w:pPr>
        <w:pStyle w:val="ZFRAGzmfragmentunpzdaniaartykuempunktem"/>
      </w:pPr>
      <w:r>
        <w:t>„Przepis art. 223 § 1 zdanie trzecie stosuje się odpowiednio.”;</w:t>
      </w:r>
    </w:p>
    <w:p w14:paraId="09416573" w14:textId="43083069" w:rsidR="004547A2" w:rsidRDefault="004547A2" w:rsidP="004547A2">
      <w:pPr>
        <w:pStyle w:val="PKTpunkt"/>
      </w:pPr>
      <w:r>
        <w:t>21)</w:t>
      </w:r>
      <w:r>
        <w:tab/>
        <w:t xml:space="preserve">w </w:t>
      </w:r>
      <w:r w:rsidR="00606220">
        <w:t xml:space="preserve">art. </w:t>
      </w:r>
      <w:r>
        <w:t>205</w:t>
      </w:r>
      <w:r>
        <w:rPr>
          <w:rStyle w:val="IGindeksgrny"/>
        </w:rPr>
        <w:t>8</w:t>
      </w:r>
      <w:r>
        <w:t xml:space="preserve"> w § 2 dodaje się zdanie drugie w brzmieniu:</w:t>
      </w:r>
    </w:p>
    <w:p w14:paraId="2CDD9983" w14:textId="77777777" w:rsidR="004547A2" w:rsidRDefault="004547A2" w:rsidP="004547A2">
      <w:pPr>
        <w:pStyle w:val="ZFRAGzmfragmentunpzdaniaartykuempunktem"/>
      </w:pPr>
      <w:r>
        <w:t>„Przepis art. 223 § 1 zdanie trzecie stosuje się odpowiednio.”;</w:t>
      </w:r>
    </w:p>
    <w:p w14:paraId="4C56FAED" w14:textId="77777777" w:rsidR="004547A2" w:rsidRDefault="004547A2" w:rsidP="004547A2">
      <w:pPr>
        <w:pStyle w:val="PKTpunkt"/>
      </w:pPr>
      <w:r>
        <w:t>22)</w:t>
      </w:r>
      <w:r>
        <w:tab/>
        <w:t>w art. 223 w § 1 zdanie trzecie otrzymuje brzmienie:</w:t>
      </w:r>
    </w:p>
    <w:p w14:paraId="3FE522C0" w14:textId="77777777" w:rsidR="004547A2" w:rsidRDefault="004547A2" w:rsidP="004547A2">
      <w:pPr>
        <w:pStyle w:val="ZFRAGzmfragmentunpzdaniaartykuempunktem"/>
      </w:pPr>
      <w:r>
        <w:t>„Jeżeli do zawarcia ugody dochodzi w ramach posiedzenia zdalnego, a także jeżeli podpisanie ugody jest z innych przyczyn niemożliwe, sąd stwierdza niemożność podpisania ugody w protokole, o którym mowa w art. 158 § 1, wskazując przyczynę braku podpisu.”;</w:t>
      </w:r>
    </w:p>
    <w:p w14:paraId="5472F29F" w14:textId="77777777" w:rsidR="004547A2" w:rsidRDefault="004547A2" w:rsidP="004547A2">
      <w:pPr>
        <w:pStyle w:val="PKTpunkt"/>
      </w:pPr>
      <w:r>
        <w:t>23)</w:t>
      </w:r>
      <w:r>
        <w:tab/>
        <w:t>po art. 458</w:t>
      </w:r>
      <w:r>
        <w:rPr>
          <w:rStyle w:val="IGindeksgrny"/>
        </w:rPr>
        <w:t>3</w:t>
      </w:r>
      <w:r>
        <w:t xml:space="preserve"> dodaje się art. 458</w:t>
      </w:r>
      <w:r>
        <w:rPr>
          <w:rStyle w:val="IGindeksgrny"/>
        </w:rPr>
        <w:t>3a</w:t>
      </w:r>
      <w:r>
        <w:t xml:space="preserve"> w brzmieniu:</w:t>
      </w:r>
    </w:p>
    <w:p w14:paraId="58D2938E" w14:textId="77777777" w:rsidR="004547A2" w:rsidRDefault="004547A2" w:rsidP="004547A2">
      <w:pPr>
        <w:pStyle w:val="ZARTzmartartykuempunktem"/>
      </w:pPr>
      <w:r>
        <w:t>„Art. 458</w:t>
      </w:r>
      <w:r>
        <w:rPr>
          <w:rStyle w:val="IGindeksgrny"/>
        </w:rPr>
        <w:t>3a</w:t>
      </w:r>
      <w:r>
        <w:t>. § 1. W sprawach, o których mowa w art. 458</w:t>
      </w:r>
      <w:r>
        <w:rPr>
          <w:rStyle w:val="IGindeksgrny"/>
        </w:rPr>
        <w:t>2</w:t>
      </w:r>
      <w:r>
        <w:t xml:space="preserve"> § 1 pkt 5, sąd przed pierwszym posiedzeniem wyznaczonym na rozprawę albo posiedzenie przygotowawcze kieruje strony do mediacji. </w:t>
      </w:r>
    </w:p>
    <w:p w14:paraId="2173879A" w14:textId="77777777" w:rsidR="004547A2" w:rsidRDefault="004547A2" w:rsidP="00D8454D">
      <w:pPr>
        <w:pStyle w:val="ZUSTzmustartykuempunktem"/>
      </w:pPr>
      <w:r>
        <w:lastRenderedPageBreak/>
        <w:t xml:space="preserve">§ 2. Przepisu § 1 nie stosuje się do spraw podlegających rozpoznaniu w postępowaniu upominawczym, w elektronicznym postępowaniu upominawczym albo w postępowaniu nakazowym. W przypadku gdy po wydaniu nakazu zapłaty wniesiono sprzeciw w postępowaniu upominawczym albo zarzuty w postępowaniu nakazowym, sąd przed pierwszym posiedzeniem wyznaczonym na rozprawę albo posiedzeniem przygotowawczym kieruje strony do mediacji. </w:t>
      </w:r>
    </w:p>
    <w:p w14:paraId="6825F0B1" w14:textId="77777777" w:rsidR="004547A2" w:rsidRDefault="004547A2" w:rsidP="00D8454D">
      <w:pPr>
        <w:pStyle w:val="ZUSTzmustartykuempunktem"/>
      </w:pPr>
      <w:r>
        <w:t xml:space="preserve">§ 3. Po skierowaniu stron do mediacji sąd podejmuje czynności służące do przygotowania posiedzenia przygotowawczego lub rozprawy.”; </w:t>
      </w:r>
    </w:p>
    <w:p w14:paraId="128F96A9" w14:textId="77777777" w:rsidR="004547A2" w:rsidRDefault="004547A2" w:rsidP="004547A2">
      <w:pPr>
        <w:pStyle w:val="PKTpunkt"/>
      </w:pPr>
      <w:r>
        <w:t>24)</w:t>
      </w:r>
      <w:r>
        <w:tab/>
        <w:t>w art. 505</w:t>
      </w:r>
      <w:r>
        <w:rPr>
          <w:rStyle w:val="IGindeksgrny"/>
        </w:rPr>
        <w:t>29</w:t>
      </w:r>
      <w:r>
        <w:t xml:space="preserve"> § 1 otrzymuje brzmienie:</w:t>
      </w:r>
    </w:p>
    <w:p w14:paraId="29939B80" w14:textId="5EE74C95" w:rsidR="004547A2" w:rsidRDefault="004547A2" w:rsidP="004547A2">
      <w:pPr>
        <w:pStyle w:val="ZUSTzmustartykuempunktem"/>
      </w:pPr>
      <w:r>
        <w:t>„§ 1. W elektronicznym postępowaniu upominawczym nie stosuje się przepisów o postępowaniach odrębnych innych niż wymienione w art. 505</w:t>
      </w:r>
      <w:r>
        <w:rPr>
          <w:rStyle w:val="IGindeksgrny"/>
        </w:rPr>
        <w:t>28</w:t>
      </w:r>
      <w:r>
        <w:t xml:space="preserve"> § 1 oraz przepisów art.</w:t>
      </w:r>
      <w:r w:rsidR="009B3DAF">
        <w:t> </w:t>
      </w:r>
      <w:r>
        <w:t>89 § 1, art. 125</w:t>
      </w:r>
      <w:r>
        <w:rPr>
          <w:rStyle w:val="IGindeksgrny"/>
        </w:rPr>
        <w:t>1</w:t>
      </w:r>
      <w:r>
        <w:t>, art. 139 § 5 i art. 139</w:t>
      </w:r>
      <w:r>
        <w:rPr>
          <w:rStyle w:val="IGindeksgrny"/>
        </w:rPr>
        <w:t>1</w:t>
      </w:r>
      <w:r>
        <w:t>.”;</w:t>
      </w:r>
    </w:p>
    <w:p w14:paraId="1EC149A1" w14:textId="77777777" w:rsidR="004547A2" w:rsidRDefault="004547A2" w:rsidP="004547A2">
      <w:pPr>
        <w:pStyle w:val="PKTpunkt"/>
      </w:pPr>
      <w:r>
        <w:t>25)</w:t>
      </w:r>
      <w:r>
        <w:tab/>
        <w:t>w art. 505</w:t>
      </w:r>
      <w:r>
        <w:rPr>
          <w:rStyle w:val="IGindeksgrny"/>
        </w:rPr>
        <w:t>31</w:t>
      </w:r>
      <w:r>
        <w:t xml:space="preserve"> po § 2</w:t>
      </w:r>
      <w:r>
        <w:rPr>
          <w:rStyle w:val="IGindeksgrny"/>
        </w:rPr>
        <w:t>1</w:t>
      </w:r>
      <w:r>
        <w:t xml:space="preserve"> dodaje się § 2</w:t>
      </w:r>
      <w:r>
        <w:rPr>
          <w:rStyle w:val="IGindeksgrny"/>
        </w:rPr>
        <w:t>2</w:t>
      </w:r>
      <w:r>
        <w:t xml:space="preserve"> w brzmieniu:</w:t>
      </w:r>
    </w:p>
    <w:p w14:paraId="78326DF1" w14:textId="77777777" w:rsidR="004547A2" w:rsidRDefault="004547A2" w:rsidP="004547A2">
      <w:pPr>
        <w:pStyle w:val="ZUSTzmustartykuempunktem"/>
      </w:pPr>
      <w:r>
        <w:t>„§ 2</w:t>
      </w:r>
      <w:r>
        <w:rPr>
          <w:rStyle w:val="IGindeksgrny"/>
        </w:rPr>
        <w:t>2</w:t>
      </w:r>
      <w:r>
        <w:t>. Pełnomocnik powołuje się na pełnomocnictwo, wskazując jego zakres oraz okoliczności wymienione w art. 87, wnosząc pierwsze pismo w sprawie.”;</w:t>
      </w:r>
    </w:p>
    <w:p w14:paraId="41B0A931" w14:textId="77777777" w:rsidR="004547A2" w:rsidRDefault="004547A2" w:rsidP="004547A2">
      <w:pPr>
        <w:pStyle w:val="PKTpunkt"/>
      </w:pPr>
      <w:r>
        <w:t>26)</w:t>
      </w:r>
      <w:r>
        <w:tab/>
        <w:t>po art. 511</w:t>
      </w:r>
      <w:r>
        <w:rPr>
          <w:rStyle w:val="IGindeksgrny"/>
        </w:rPr>
        <w:t>1a</w:t>
      </w:r>
      <w:r>
        <w:t xml:space="preserve"> dodaje się art. 511</w:t>
      </w:r>
      <w:r>
        <w:rPr>
          <w:rStyle w:val="IGindeksgrny"/>
        </w:rPr>
        <w:t>1b</w:t>
      </w:r>
      <w:r>
        <w:t xml:space="preserve"> w brzmieniu:</w:t>
      </w:r>
    </w:p>
    <w:p w14:paraId="31579358" w14:textId="77777777" w:rsidR="004547A2" w:rsidRDefault="004547A2" w:rsidP="004547A2">
      <w:pPr>
        <w:pStyle w:val="ZARTzmartartykuempunktem"/>
      </w:pPr>
      <w:r>
        <w:t>„Art. 511</w:t>
      </w:r>
      <w:r>
        <w:rPr>
          <w:rStyle w:val="IGindeksgrny"/>
        </w:rPr>
        <w:t>1b</w:t>
      </w:r>
      <w:r>
        <w:t>. Przepisu art. 125</w:t>
      </w:r>
      <w:r>
        <w:rPr>
          <w:rStyle w:val="IGindeksgrny"/>
        </w:rPr>
        <w:t>1</w:t>
      </w:r>
      <w:r>
        <w:t xml:space="preserve"> § 1 nie stosuje się do pism wnoszonych w postępowaniu wieczystoksięgowym i w postępowaniu rejestrowym.”;</w:t>
      </w:r>
    </w:p>
    <w:p w14:paraId="07BC68F2" w14:textId="77777777" w:rsidR="004547A2" w:rsidRDefault="004547A2" w:rsidP="004547A2">
      <w:pPr>
        <w:pStyle w:val="PKTpunkt"/>
      </w:pPr>
      <w:r>
        <w:t>27)</w:t>
      </w:r>
      <w:r>
        <w:tab/>
        <w:t>w art. 694</w:t>
      </w:r>
      <w:r>
        <w:rPr>
          <w:rStyle w:val="IGindeksgrny"/>
        </w:rPr>
        <w:t>4</w:t>
      </w:r>
      <w:r>
        <w:t xml:space="preserve"> w § 2</w:t>
      </w:r>
      <w:r>
        <w:rPr>
          <w:rStyle w:val="IGindeksgrny"/>
        </w:rPr>
        <w:t>2</w:t>
      </w:r>
      <w:r>
        <w:t xml:space="preserve"> pkt 1 otrzymuje brzmienie:</w:t>
      </w:r>
    </w:p>
    <w:p w14:paraId="6212B473" w14:textId="77777777" w:rsidR="004547A2" w:rsidRDefault="004547A2" w:rsidP="004547A2">
      <w:pPr>
        <w:pStyle w:val="ZPKTzmpktartykuempunktem"/>
      </w:pPr>
      <w:r>
        <w:t>„1)</w:t>
      </w:r>
      <w:r>
        <w:tab/>
        <w:t>odpisy elektronicznie poświadczone przez notariusza albo występującego w sprawie pełnomocnika, będącego adwokatem, radcą prawnym albo radcę lub referendarza Prokuratorii Generalnej Rzeczypospolitej Polskiej, albo”;</w:t>
      </w:r>
    </w:p>
    <w:p w14:paraId="02A183E3" w14:textId="77777777" w:rsidR="004547A2" w:rsidRDefault="004547A2" w:rsidP="004547A2">
      <w:pPr>
        <w:pStyle w:val="PKTpunkt"/>
      </w:pPr>
      <w:r>
        <w:t>28)</w:t>
      </w:r>
      <w:r>
        <w:tab/>
        <w:t>w art. 694</w:t>
      </w:r>
      <w:r>
        <w:rPr>
          <w:rStyle w:val="IGindeksgrny"/>
        </w:rPr>
        <w:t>4a</w:t>
      </w:r>
      <w:r>
        <w:t xml:space="preserve"> § 1 otrzymuje brzmienie: </w:t>
      </w:r>
    </w:p>
    <w:p w14:paraId="094D425B" w14:textId="411D602A" w:rsidR="004547A2" w:rsidRDefault="004547A2" w:rsidP="004547A2">
      <w:pPr>
        <w:pStyle w:val="ZUSTzmustartykuempunktem"/>
      </w:pPr>
      <w:r>
        <w:t>„§ 1. Elektroniczne poświadczenie odpisu dokumentu przez występującego w sprawie pełnomocnika będącego adwokatem lub radcą prawnym albo radcę lub referendarza Prokuratorii Generalnej Rzeczypospolitej Polskiej, lub elektroniczne uwierzytelnienie odpisu udzielonego mu pełnomocnictwa następuje z chwilą wprowadzenia przez tego pełnomocnika odpisu dokumentu lub odpisu pełnomocnictwa do systemu teleinformatycznego.”;</w:t>
      </w:r>
    </w:p>
    <w:p w14:paraId="73F75AF3" w14:textId="77777777" w:rsidR="004547A2" w:rsidRDefault="004547A2" w:rsidP="004547A2">
      <w:pPr>
        <w:pStyle w:val="PKTpunkt"/>
      </w:pPr>
      <w:r>
        <w:t>29)</w:t>
      </w:r>
      <w:r>
        <w:tab/>
        <w:t>w art. 767 po § 5 dodaje się § 5</w:t>
      </w:r>
      <w:r>
        <w:rPr>
          <w:rStyle w:val="IGindeksgrny"/>
        </w:rPr>
        <w:t>1</w:t>
      </w:r>
      <w:r>
        <w:t xml:space="preserve"> w brzmieniu:</w:t>
      </w:r>
    </w:p>
    <w:p w14:paraId="73690E75" w14:textId="77777777" w:rsidR="004547A2" w:rsidRDefault="004547A2" w:rsidP="004547A2">
      <w:pPr>
        <w:pStyle w:val="ZUSTzmustartykuempunktem"/>
      </w:pPr>
      <w:r>
        <w:t>„§ 5</w:t>
      </w:r>
      <w:r>
        <w:rPr>
          <w:rStyle w:val="IGindeksgrny"/>
        </w:rPr>
        <w:t>1</w:t>
      </w:r>
      <w:r>
        <w:t>. Do skargi na czynność komornika przepisu art. 132 § 1, 1</w:t>
      </w:r>
      <w:r>
        <w:rPr>
          <w:rStyle w:val="IGindeksgrny"/>
        </w:rPr>
        <w:t>4</w:t>
      </w:r>
      <w:r>
        <w:t xml:space="preserve"> i 1</w:t>
      </w:r>
      <w:r>
        <w:rPr>
          <w:rStyle w:val="IGindeksgrny"/>
        </w:rPr>
        <w:t>5</w:t>
      </w:r>
      <w:r>
        <w:t xml:space="preserve"> nie stosuje się.”;</w:t>
      </w:r>
    </w:p>
    <w:p w14:paraId="205C88AE" w14:textId="77777777" w:rsidR="004547A2" w:rsidRDefault="004547A2" w:rsidP="004547A2">
      <w:pPr>
        <w:pStyle w:val="PKTpunkt"/>
      </w:pPr>
      <w:r>
        <w:t>30)</w:t>
      </w:r>
      <w:r>
        <w:tab/>
        <w:t>w art. 797 w § 1 uchyla się zdanie trzecie;</w:t>
      </w:r>
    </w:p>
    <w:p w14:paraId="18F43D86" w14:textId="77777777" w:rsidR="004547A2" w:rsidRDefault="004547A2" w:rsidP="004547A2">
      <w:pPr>
        <w:pStyle w:val="PKTpunkt"/>
      </w:pPr>
      <w:r>
        <w:lastRenderedPageBreak/>
        <w:t>31)</w:t>
      </w:r>
      <w:r>
        <w:tab/>
        <w:t>w art. 1027 w § 2 dodaje się zdanie drugie w brzmieniu:</w:t>
      </w:r>
    </w:p>
    <w:p w14:paraId="6CE90E00" w14:textId="77777777" w:rsidR="004547A2" w:rsidRDefault="004547A2" w:rsidP="004547A2">
      <w:pPr>
        <w:pStyle w:val="ZFRAGzmfragmentunpzdaniaartykuempunktem"/>
      </w:pPr>
      <w:r>
        <w:t>„Przepisu art. 132 § 1, 1</w:t>
      </w:r>
      <w:r>
        <w:rPr>
          <w:rStyle w:val="IGindeksgrny"/>
        </w:rPr>
        <w:t>4</w:t>
      </w:r>
      <w:r>
        <w:t xml:space="preserve"> i 1</w:t>
      </w:r>
      <w:r>
        <w:rPr>
          <w:rStyle w:val="IGindeksgrny"/>
        </w:rPr>
        <w:t>5</w:t>
      </w:r>
      <w:r>
        <w:t xml:space="preserve"> nie stosuje się.”.</w:t>
      </w:r>
    </w:p>
    <w:p w14:paraId="43CB0B6A" w14:textId="283EC0B5" w:rsidR="004547A2" w:rsidRDefault="004547A2" w:rsidP="004547A2">
      <w:pPr>
        <w:pStyle w:val="ARTartustawynprozporzdzenia"/>
      </w:pPr>
      <w:r>
        <w:rPr>
          <w:rStyle w:val="Ppogrubienie"/>
        </w:rPr>
        <w:t>Art.</w:t>
      </w:r>
      <w:r w:rsidR="001031F4">
        <w:rPr>
          <w:rStyle w:val="Ppogrubienie"/>
        </w:rPr>
        <w:t> </w:t>
      </w:r>
      <w:r>
        <w:rPr>
          <w:rStyle w:val="Ppogrubienie"/>
        </w:rPr>
        <w:t>2.</w:t>
      </w:r>
      <w:r w:rsidR="001031F4">
        <w:t> </w:t>
      </w:r>
      <w:r>
        <w:t>W ustawie z dnia 23 kwietnia 1964 r. – Kodeks cywilny (Dz. U. z 2024 r. poz.</w:t>
      </w:r>
      <w:r w:rsidR="009B3DAF">
        <w:t> </w:t>
      </w:r>
      <w:r>
        <w:t>1061 i 1237) wprowadza się następujące zmiany:</w:t>
      </w:r>
    </w:p>
    <w:p w14:paraId="5F81AD42" w14:textId="77777777" w:rsidR="004547A2" w:rsidRDefault="004547A2" w:rsidP="004547A2">
      <w:pPr>
        <w:pStyle w:val="PKTpunkt"/>
      </w:pPr>
      <w:r>
        <w:t>1)</w:t>
      </w:r>
      <w:r>
        <w:tab/>
        <w:t>w art. 385</w:t>
      </w:r>
      <w:r>
        <w:rPr>
          <w:rStyle w:val="IGindeksgrny"/>
        </w:rPr>
        <w:t xml:space="preserve">5 </w:t>
      </w:r>
      <w:r>
        <w:t>po § 1 dodaje się § 1</w:t>
      </w:r>
      <w:r>
        <w:rPr>
          <w:rStyle w:val="IGindeksgrny"/>
        </w:rPr>
        <w:t>1</w:t>
      </w:r>
      <w:r>
        <w:t xml:space="preserve"> w brzmieniu:</w:t>
      </w:r>
    </w:p>
    <w:p w14:paraId="0CE0AF52" w14:textId="77777777" w:rsidR="004547A2" w:rsidRDefault="004547A2" w:rsidP="004547A2">
      <w:pPr>
        <w:pStyle w:val="ZUSTzmustartykuempunktem"/>
      </w:pPr>
      <w:r>
        <w:t>„§ 1</w:t>
      </w:r>
      <w:r>
        <w:rPr>
          <w:rStyle w:val="IGindeksgrny"/>
        </w:rPr>
        <w:t>1</w:t>
      </w:r>
      <w:r>
        <w:t>. Jeżeli z treści umowy, która ma być zawarta, nie wynika, czy posiada ona charakter zawodowy dla osoby fizycznej, o której mowa w § 1, osoba ta najpóźniej w chwili zawarcia umowy może złożyć oświadczenie, że umowa posiada dla niej charakter zawodowy albo że nie posiada takiego charakteru. Druga strona umowy nie może jednak uzależnić zawarcia umowy od złożenia takiego oświadczenia.”;</w:t>
      </w:r>
    </w:p>
    <w:p w14:paraId="22B2974F" w14:textId="0A73B733" w:rsidR="004547A2" w:rsidRDefault="004547A2" w:rsidP="004547A2">
      <w:pPr>
        <w:pStyle w:val="PKTpunkt"/>
      </w:pPr>
      <w:r>
        <w:t>2)</w:t>
      </w:r>
      <w:r>
        <w:tab/>
        <w:t>w art. 556</w:t>
      </w:r>
      <w:r>
        <w:rPr>
          <w:rStyle w:val="IGindeksgrny"/>
        </w:rPr>
        <w:t xml:space="preserve">4 </w:t>
      </w:r>
      <w:r>
        <w:t>dotychczasową treść oznacza się jako § 1 i dodaje się § 2 w brzmieniu:</w:t>
      </w:r>
    </w:p>
    <w:p w14:paraId="38638638" w14:textId="77777777" w:rsidR="004547A2" w:rsidRDefault="004547A2" w:rsidP="004547A2">
      <w:pPr>
        <w:pStyle w:val="ZUSTzmustartykuempunktem"/>
      </w:pPr>
      <w:r>
        <w:t>„§ 2. Jeżeli z treści umowy, która ma być zawarta, nie wynika, czy posiada ona charakter zawodowy dla osoby fizycznej, o której mowa w § 1, osoba ta najpóźniej w chwili zawarcia umowy może złożyć oświadczenie, że umowa posiada dla niej charakter zawodowy albo że nie posiada takiego charakteru. Druga strona umowy nie może jednak uzależnić zawarcia umowy od złożenia takiego oświadczenia.”;</w:t>
      </w:r>
    </w:p>
    <w:p w14:paraId="5D20E7FC" w14:textId="1447D208" w:rsidR="004547A2" w:rsidRDefault="004547A2" w:rsidP="004547A2">
      <w:pPr>
        <w:pStyle w:val="PKTpunkt"/>
      </w:pPr>
      <w:r>
        <w:t>3)</w:t>
      </w:r>
      <w:r>
        <w:tab/>
        <w:t>w art. 556</w:t>
      </w:r>
      <w:r>
        <w:rPr>
          <w:rStyle w:val="IGindeksgrny"/>
        </w:rPr>
        <w:t>5</w:t>
      </w:r>
      <w:r>
        <w:t xml:space="preserve"> dotychczasową treść oznacza się jako § 1 i dodaje się § 2 w brzmieniu:</w:t>
      </w:r>
    </w:p>
    <w:p w14:paraId="52709FFD" w14:textId="77777777" w:rsidR="004547A2" w:rsidRDefault="004547A2" w:rsidP="004547A2">
      <w:pPr>
        <w:pStyle w:val="ZUSTzmustartykuempunktem"/>
      </w:pPr>
      <w:r>
        <w:t>„§ 2. Jeżeli z treści umowy, która ma być zawarta, nie wynika, czy posiada ona charakter zawodowy dla osoby fizycznej, o której mowa w § 1, osoba ta najpóźniej w chwili zawarcia umowy może złożyć oświadczenie, że umowa posiada dla niej charakter zawodowy albo że nie posiada takiego charakteru. Druga strona umowy nie może jednak uzależnić zawarcia umowy od złożenia takiego oświadczenia.”.</w:t>
      </w:r>
    </w:p>
    <w:p w14:paraId="45B686E6" w14:textId="23600FFC" w:rsidR="004547A2" w:rsidRDefault="004547A2" w:rsidP="004547A2">
      <w:pPr>
        <w:pStyle w:val="ARTartustawynprozporzdzenia"/>
      </w:pPr>
      <w:r>
        <w:rPr>
          <w:rStyle w:val="Ppogrubienie"/>
        </w:rPr>
        <w:t>Art.</w:t>
      </w:r>
      <w:r w:rsidR="001031F4">
        <w:rPr>
          <w:rStyle w:val="Ppogrubienie"/>
        </w:rPr>
        <w:t> </w:t>
      </w:r>
      <w:r>
        <w:rPr>
          <w:rStyle w:val="Ppogrubienie"/>
        </w:rPr>
        <w:t>3.</w:t>
      </w:r>
      <w:r w:rsidR="001031F4">
        <w:t> </w:t>
      </w:r>
      <w:r>
        <w:t>W ustawie z dnia 26 maja 1982 r. – Prawo o adwokaturze (Dz. U. z 2024 r. poz.</w:t>
      </w:r>
      <w:r w:rsidR="009B3DAF">
        <w:t> </w:t>
      </w:r>
      <w:r>
        <w:t>1564) wprowadza się następujące zmiany:</w:t>
      </w:r>
    </w:p>
    <w:p w14:paraId="0662052B" w14:textId="77777777" w:rsidR="004547A2" w:rsidRDefault="004547A2" w:rsidP="004547A2">
      <w:pPr>
        <w:pStyle w:val="PKTpunkt"/>
      </w:pPr>
      <w:r>
        <w:t>1)</w:t>
      </w:r>
      <w:r>
        <w:tab/>
        <w:t>w art. 4 po ust. 1b dodaje się ust. 1c:</w:t>
      </w:r>
    </w:p>
    <w:p w14:paraId="796CED67" w14:textId="77777777" w:rsidR="004547A2" w:rsidRDefault="004547A2" w:rsidP="004547A2">
      <w:pPr>
        <w:pStyle w:val="ZUSTzmustartykuempunktem"/>
      </w:pPr>
      <w:r>
        <w:t xml:space="preserve">„1c. Adwokat może poświadczyć dokument w postaci elektronicznej w systemach teleinformatycznych, o których mowa w art. 175da ustawy z dnia 27 lipca 2001 r. – Prawo o ustroju sądów powszechnych (Dz. U. z 2024 r. poz. 334 i 1907 </w:t>
      </w:r>
      <w:bookmarkStart w:id="18" w:name="_Hlk198300784"/>
      <w:r>
        <w:t>oraz z 2025 r. poz. 526</w:t>
      </w:r>
      <w:bookmarkEnd w:id="18"/>
      <w:r>
        <w:t xml:space="preserve"> i …), w sposób w nich przewidziany.”;</w:t>
      </w:r>
    </w:p>
    <w:p w14:paraId="62DC7DC1" w14:textId="77777777" w:rsidR="004547A2" w:rsidRDefault="004547A2" w:rsidP="004547A2">
      <w:pPr>
        <w:pStyle w:val="PKTpunkt"/>
      </w:pPr>
      <w:r>
        <w:t>2)</w:t>
      </w:r>
      <w:r>
        <w:tab/>
        <w:t>w art. 37d:</w:t>
      </w:r>
    </w:p>
    <w:p w14:paraId="3FD14056" w14:textId="77777777" w:rsidR="004547A2" w:rsidRDefault="004547A2" w:rsidP="004547A2">
      <w:pPr>
        <w:pStyle w:val="LITlitera"/>
      </w:pPr>
      <w:r>
        <w:t>a)</w:t>
      </w:r>
      <w:r>
        <w:tab/>
        <w:t>uchyla się ust. 2,</w:t>
      </w:r>
    </w:p>
    <w:p w14:paraId="599DFA4F" w14:textId="77777777" w:rsidR="004547A2" w:rsidRDefault="004547A2" w:rsidP="004547A2">
      <w:pPr>
        <w:pStyle w:val="LITlitera"/>
      </w:pPr>
      <w:r>
        <w:t>b)</w:t>
      </w:r>
      <w:r>
        <w:tab/>
        <w:t>dodaje się ust. 3 w brzmieniu:</w:t>
      </w:r>
    </w:p>
    <w:p w14:paraId="1C988517" w14:textId="77777777" w:rsidR="004547A2" w:rsidRDefault="004547A2" w:rsidP="004547A2">
      <w:pPr>
        <w:pStyle w:val="ZLITUSTzmustliter"/>
      </w:pPr>
      <w:r>
        <w:lastRenderedPageBreak/>
        <w:t>„3. Okręgowe rady adwokackie są obowiązane posiadać konto w portalu informacyjnym, o którym mowa w art. 53e § 1 ustawy z dnia 27 lipca 2001 r. – Prawo o ustroju sądów powszechnych.”.</w:t>
      </w:r>
    </w:p>
    <w:p w14:paraId="22367569" w14:textId="614BA325" w:rsidR="004547A2" w:rsidRDefault="004547A2" w:rsidP="004547A2">
      <w:pPr>
        <w:pStyle w:val="ARTartustawynprozporzdzenia"/>
      </w:pPr>
      <w:r>
        <w:rPr>
          <w:rStyle w:val="Ppogrubienie"/>
        </w:rPr>
        <w:t>Art.</w:t>
      </w:r>
      <w:r w:rsidR="001031F4">
        <w:rPr>
          <w:rStyle w:val="Ppogrubienie"/>
        </w:rPr>
        <w:t> </w:t>
      </w:r>
      <w:r>
        <w:rPr>
          <w:rStyle w:val="Ppogrubienie"/>
        </w:rPr>
        <w:t>4.</w:t>
      </w:r>
      <w:r w:rsidR="001031F4">
        <w:t> </w:t>
      </w:r>
      <w:r>
        <w:t xml:space="preserve">W ustawie z dnia 6 lipca 1982 r. o radcach prawnych (Dz. U. z 2024 r. poz. 499) wprowadza się następujące zmiany: </w:t>
      </w:r>
    </w:p>
    <w:p w14:paraId="1E42FD83" w14:textId="7FAC9167" w:rsidR="004547A2" w:rsidRDefault="004547A2" w:rsidP="004547A2">
      <w:pPr>
        <w:pStyle w:val="PKTpunkt"/>
      </w:pPr>
      <w:r>
        <w:t>1)</w:t>
      </w:r>
      <w:r>
        <w:tab/>
        <w:t>w art. 6 dodaje się ust. 4 w brzmieniu:</w:t>
      </w:r>
    </w:p>
    <w:p w14:paraId="0B043F31" w14:textId="2DBEB156" w:rsidR="004547A2" w:rsidRDefault="004547A2" w:rsidP="004547A2">
      <w:pPr>
        <w:pStyle w:val="ZUSTzmustartykuempunktem"/>
      </w:pPr>
      <w:r>
        <w:t>„4. Radca prawny może poświadczyć dokument w postaci elektronicznej w systemach teleinformatycznych, o których mowa w art. 175da ustawy z dnia 27 lipca 2001</w:t>
      </w:r>
      <w:r w:rsidR="009B3DAF">
        <w:t> </w:t>
      </w:r>
      <w:r>
        <w:t>r. – Prawo o ustroju sądów powszechnych (Dz. U. z 2024 r. poz. 334 i 1907 oraz z 2025 r. poz. 526 i …), w sposób w nich przewidziany.”;</w:t>
      </w:r>
    </w:p>
    <w:p w14:paraId="3CF901E9" w14:textId="77777777" w:rsidR="004547A2" w:rsidRDefault="004547A2" w:rsidP="004547A2">
      <w:pPr>
        <w:pStyle w:val="PKTpunkt"/>
      </w:pPr>
      <w:r>
        <w:t>2)</w:t>
      </w:r>
      <w:r>
        <w:tab/>
        <w:t>w art. 22</w:t>
      </w:r>
      <w:r>
        <w:rPr>
          <w:rStyle w:val="IGindeksgrny"/>
        </w:rPr>
        <w:t>11</w:t>
      </w:r>
      <w:r>
        <w:t xml:space="preserve">: </w:t>
      </w:r>
    </w:p>
    <w:p w14:paraId="37CB0995" w14:textId="77777777" w:rsidR="004547A2" w:rsidRDefault="004547A2" w:rsidP="004547A2">
      <w:pPr>
        <w:pStyle w:val="LITlitera"/>
      </w:pPr>
      <w:r>
        <w:t>a)</w:t>
      </w:r>
      <w:r>
        <w:tab/>
        <w:t>uchyla się ust. 2,</w:t>
      </w:r>
    </w:p>
    <w:p w14:paraId="033B6CFA" w14:textId="77777777" w:rsidR="004547A2" w:rsidRDefault="004547A2" w:rsidP="004547A2">
      <w:pPr>
        <w:pStyle w:val="LITlitera"/>
      </w:pPr>
      <w:r>
        <w:t>b)</w:t>
      </w:r>
      <w:r>
        <w:tab/>
        <w:t>dodaje się ust. 3 w brzmieniu:</w:t>
      </w:r>
    </w:p>
    <w:p w14:paraId="19D0701D" w14:textId="77777777" w:rsidR="004547A2" w:rsidRDefault="004547A2" w:rsidP="00D8454D">
      <w:pPr>
        <w:pStyle w:val="ZLITUSTzmustliter"/>
      </w:pPr>
      <w:r>
        <w:t>„3. Okręgowe izby radców prawnych są obowiązane posiadać konto w portalu informacyjnym, o którym mowa w art. 53e § 1 ustawy z dnia 27 lipca 2001 r. – Prawo o ustroju sądów powszechnych.”.</w:t>
      </w:r>
    </w:p>
    <w:p w14:paraId="6C69D257" w14:textId="731A91FB" w:rsidR="004547A2" w:rsidRDefault="004547A2" w:rsidP="004547A2">
      <w:pPr>
        <w:pStyle w:val="ARTartustawynprozporzdzenia"/>
      </w:pPr>
      <w:r>
        <w:rPr>
          <w:rStyle w:val="Ppogrubienie"/>
        </w:rPr>
        <w:t>Art.</w:t>
      </w:r>
      <w:r w:rsidR="001031F4">
        <w:rPr>
          <w:rStyle w:val="Ppogrubienie"/>
        </w:rPr>
        <w:t> </w:t>
      </w:r>
      <w:r>
        <w:rPr>
          <w:rStyle w:val="Ppogrubienie"/>
        </w:rPr>
        <w:t>5.</w:t>
      </w:r>
      <w:r w:rsidR="001031F4">
        <w:t> </w:t>
      </w:r>
      <w:r>
        <w:t>W ustawie z dnia 11 kwietnia 2001 r. o rzecznikach patentowych (Dz. U. z 2024</w:t>
      </w:r>
      <w:r w:rsidR="009B3DAF">
        <w:t> </w:t>
      </w:r>
      <w:r>
        <w:t>r. poz. 749) wprowadza się następujące zmiany:</w:t>
      </w:r>
    </w:p>
    <w:p w14:paraId="32B7413A" w14:textId="1A531102" w:rsidR="004547A2" w:rsidRDefault="004547A2" w:rsidP="004547A2">
      <w:pPr>
        <w:pStyle w:val="PKTpunkt"/>
      </w:pPr>
      <w:r>
        <w:t>1)</w:t>
      </w:r>
      <w:r>
        <w:tab/>
        <w:t>w art. 9 dodaje się ust. 4 w brzmieniu:</w:t>
      </w:r>
    </w:p>
    <w:p w14:paraId="3B4E1E05" w14:textId="2AC6F45F" w:rsidR="004547A2" w:rsidRDefault="004547A2" w:rsidP="004547A2">
      <w:pPr>
        <w:pStyle w:val="ZUSTzmustartykuempunktem"/>
      </w:pPr>
      <w:r>
        <w:t>„4. Rzecznik patentowy może poświadczyć dokument w postaci elektronicznej w systemach teleinformatycznych, o których mowa w art. 175da ustawy z dnia 27 lipca 2001</w:t>
      </w:r>
      <w:r w:rsidR="009B3DAF">
        <w:t> </w:t>
      </w:r>
      <w:r>
        <w:t>r. – Prawo o ustroju sądów powszechnych (Dz. U. z 2024 r. poz. 334 i 1907 oraz z 2025 r</w:t>
      </w:r>
      <w:r w:rsidR="008F588B">
        <w:t>.</w:t>
      </w:r>
      <w:r>
        <w:t xml:space="preserve"> poz. 526 i …), w sposób w nich przewidziany.”;</w:t>
      </w:r>
    </w:p>
    <w:p w14:paraId="3EE27863" w14:textId="77777777" w:rsidR="004547A2" w:rsidRDefault="004547A2" w:rsidP="004547A2">
      <w:pPr>
        <w:pStyle w:val="PKTpunkt"/>
      </w:pPr>
      <w:r>
        <w:t>2)</w:t>
      </w:r>
      <w:r>
        <w:tab/>
        <w:t xml:space="preserve">w art. 16b uchyla się ust. 2. </w:t>
      </w:r>
    </w:p>
    <w:p w14:paraId="11314E40" w14:textId="7D0206B3" w:rsidR="004547A2" w:rsidRDefault="004547A2" w:rsidP="004547A2">
      <w:pPr>
        <w:pStyle w:val="ARTartustawynprozporzdzenia"/>
      </w:pPr>
      <w:r>
        <w:rPr>
          <w:rStyle w:val="Ppogrubienie"/>
        </w:rPr>
        <w:t>Art.</w:t>
      </w:r>
      <w:r w:rsidR="001031F4">
        <w:rPr>
          <w:rStyle w:val="Ppogrubienie"/>
        </w:rPr>
        <w:t> </w:t>
      </w:r>
      <w:r>
        <w:rPr>
          <w:rStyle w:val="Ppogrubienie"/>
        </w:rPr>
        <w:t>6.</w:t>
      </w:r>
      <w:r w:rsidR="001031F4">
        <w:t> </w:t>
      </w:r>
      <w:r>
        <w:t xml:space="preserve">W </w:t>
      </w:r>
      <w:bookmarkStart w:id="19" w:name="_Hlk198639568"/>
      <w:r>
        <w:t xml:space="preserve">ustawie z dnia 27 lipca 2001 r. – Prawo o ustroju sądów powszechnych (Dz. U. z 2024 r. poz. 334 </w:t>
      </w:r>
      <w:bookmarkEnd w:id="19"/>
      <w:r>
        <w:t>i 1907 oraz z 2025 r. poz. 526) wprowadza się następujące zmiany:</w:t>
      </w:r>
    </w:p>
    <w:p w14:paraId="2B93B063" w14:textId="5401736D" w:rsidR="004547A2" w:rsidRDefault="004547A2" w:rsidP="004547A2">
      <w:pPr>
        <w:pStyle w:val="PKTpunkt"/>
      </w:pPr>
      <w:r>
        <w:t>1)</w:t>
      </w:r>
      <w:r>
        <w:tab/>
        <w:t>w art. 20 po pkt 7 dodaje się pkt 7a w brzmieniu:</w:t>
      </w:r>
    </w:p>
    <w:p w14:paraId="5BE29636" w14:textId="51C80AE5" w:rsidR="004547A2" w:rsidRDefault="004547A2" w:rsidP="004547A2">
      <w:pPr>
        <w:pStyle w:val="ZPKTzmpktartykuempunktem"/>
      </w:pPr>
      <w:r>
        <w:t>„7a)</w:t>
      </w:r>
      <w:r>
        <w:tab/>
        <w:t>może wyznaczyć jeden sąd rejonowy właściwy do rozpoznawania spraw z wniosków o zatwierdzenie ugód, zawartych w mediacji prowadzonej na podstawie umowy o mediację, wniesionych przez portal informacyjny, o którym mowa w art.</w:t>
      </w:r>
      <w:r w:rsidR="009B3DAF">
        <w:t> </w:t>
      </w:r>
      <w:r>
        <w:t>53e § 1;”;</w:t>
      </w:r>
    </w:p>
    <w:p w14:paraId="1EA98410" w14:textId="77777777" w:rsidR="004547A2" w:rsidRDefault="004547A2" w:rsidP="004547A2">
      <w:pPr>
        <w:pStyle w:val="PKTpunkt"/>
      </w:pPr>
      <w:r>
        <w:t>2)</w:t>
      </w:r>
      <w:r>
        <w:tab/>
        <w:t>w art. 53e § 2 otrzymuje brzmienie:</w:t>
      </w:r>
    </w:p>
    <w:p w14:paraId="683C299C" w14:textId="77777777" w:rsidR="004547A2" w:rsidRDefault="004547A2" w:rsidP="004547A2">
      <w:pPr>
        <w:pStyle w:val="ZUSTzmustartykuempunktem"/>
      </w:pPr>
      <w:bookmarkStart w:id="20" w:name="_Hlk173916204"/>
      <w:r>
        <w:lastRenderedPageBreak/>
        <w:t>„</w:t>
      </w:r>
      <w:bookmarkStart w:id="21" w:name="_Hlk173400535"/>
      <w:bookmarkEnd w:id="20"/>
      <w:r>
        <w:t xml:space="preserve">§ 2. </w:t>
      </w:r>
      <w:bookmarkStart w:id="22" w:name="_Hlk173399836"/>
      <w:bookmarkStart w:id="23" w:name="_Hlk173399889"/>
      <w:bookmarkEnd w:id="21"/>
      <w:r>
        <w:t>Minister Sprawiedliwości w porozumieniu z ministrem właściwym do spraw informatyzacji określi, w drodze rozporządzenia, warunki techniczne korzystania z portalu informacyjnego i jego funkcjonowania, tryb zakładania konta, sposób uzyskiwania dostępu do konta, sposób udostępniania w nim spraw oraz tryb likwidacji konta, z uwzględnieniem sprawności postępowania, ochrony praw stron postępowania oraz zasad wykonywania zawodu przez adwokatów, radców prawnych, rzeczników patentowych</w:t>
      </w:r>
      <w:bookmarkEnd w:id="22"/>
      <w:bookmarkEnd w:id="23"/>
      <w:r>
        <w:t>, komorników sądowych oraz stałych mediatorów.”;</w:t>
      </w:r>
    </w:p>
    <w:p w14:paraId="671530AB" w14:textId="77777777" w:rsidR="004547A2" w:rsidRDefault="004547A2" w:rsidP="004547A2">
      <w:pPr>
        <w:pStyle w:val="PKTpunkt"/>
      </w:pPr>
      <w:r>
        <w:t>3)</w:t>
      </w:r>
      <w:r>
        <w:tab/>
        <w:t>w art. 157b dodaje się § 4 w brzmieniu:</w:t>
      </w:r>
    </w:p>
    <w:p w14:paraId="32F8F8A6" w14:textId="77777777" w:rsidR="004547A2" w:rsidRDefault="004547A2" w:rsidP="004547A2">
      <w:pPr>
        <w:pStyle w:val="ZUSTzmustartykuempunktem"/>
        <w:rPr>
          <w:rStyle w:val="Ppogrubienie"/>
        </w:rPr>
      </w:pPr>
      <w:bookmarkStart w:id="24" w:name="_Hlk180929560"/>
      <w:r>
        <w:t>„§ 4. Stały mediator jest obowiązany posiadać konto w portalu informacyjnym.”.</w:t>
      </w:r>
      <w:bookmarkEnd w:id="24"/>
    </w:p>
    <w:p w14:paraId="1467BAB2" w14:textId="58466F18" w:rsidR="004547A2" w:rsidRDefault="004547A2" w:rsidP="004547A2">
      <w:pPr>
        <w:pStyle w:val="ARTartustawynprozporzdzenia"/>
      </w:pPr>
      <w:r>
        <w:rPr>
          <w:rStyle w:val="Ppogrubienie"/>
        </w:rPr>
        <w:t>Art.</w:t>
      </w:r>
      <w:r w:rsidR="001031F4">
        <w:rPr>
          <w:rStyle w:val="Ppogrubienie"/>
        </w:rPr>
        <w:t> </w:t>
      </w:r>
      <w:r>
        <w:rPr>
          <w:rStyle w:val="Ppogrubienie"/>
        </w:rPr>
        <w:t>7.</w:t>
      </w:r>
      <w:r w:rsidR="001031F4">
        <w:t> </w:t>
      </w:r>
      <w:r>
        <w:t xml:space="preserve">W </w:t>
      </w:r>
      <w:bookmarkStart w:id="25" w:name="_Hlk185838253"/>
      <w:r>
        <w:t xml:space="preserve">ustawie z dnia 28 lipca 2005 r. o kosztach sądowych w sprawach cywilnych </w:t>
      </w:r>
      <w:bookmarkEnd w:id="25"/>
      <w:r>
        <w:t xml:space="preserve">(Dz. U. z 2024 r. poz. 959 i 1237) w </w:t>
      </w:r>
      <w:bookmarkStart w:id="26" w:name="_Hlk180936165"/>
      <w:r>
        <w:t xml:space="preserve">art. 79 w ust. 1 w pkt 2 po lit. a dodaje się lit. ab </w:t>
      </w:r>
      <w:bookmarkEnd w:id="26"/>
      <w:r>
        <w:t>w brzmieniu:</w:t>
      </w:r>
    </w:p>
    <w:p w14:paraId="6A71EF97" w14:textId="2120C3EA" w:rsidR="004547A2" w:rsidRDefault="004547A2" w:rsidP="00D8454D">
      <w:pPr>
        <w:pStyle w:val="ZLITzmlitartykuempunktem"/>
      </w:pPr>
      <w:r>
        <w:t>„ab)</w:t>
      </w:r>
      <w:r w:rsidR="001031F4">
        <w:tab/>
      </w:r>
      <w:r>
        <w:t xml:space="preserve">apelacji, </w:t>
      </w:r>
      <w:bookmarkStart w:id="27" w:name="_Hlk180936997"/>
      <w:r>
        <w:t>jeżeli w toku postępowania przed sądem drugiej instancji zawarto ugodę przed mediatorem</w:t>
      </w:r>
      <w:bookmarkEnd w:id="27"/>
      <w:r>
        <w:t>,”.</w:t>
      </w:r>
    </w:p>
    <w:p w14:paraId="30016526" w14:textId="14E7E75F" w:rsidR="004547A2" w:rsidRDefault="004547A2" w:rsidP="004547A2">
      <w:pPr>
        <w:pStyle w:val="ARTartustawynprozporzdzenia"/>
      </w:pPr>
      <w:r>
        <w:rPr>
          <w:rStyle w:val="Ppogrubienie"/>
        </w:rPr>
        <w:t>Art.</w:t>
      </w:r>
      <w:r w:rsidR="003E57AD">
        <w:rPr>
          <w:rStyle w:val="Ppogrubienie"/>
        </w:rPr>
        <w:t> </w:t>
      </w:r>
      <w:r>
        <w:rPr>
          <w:rStyle w:val="Ppogrubienie"/>
        </w:rPr>
        <w:t>8.</w:t>
      </w:r>
      <w:r w:rsidR="003E57AD">
        <w:t> </w:t>
      </w:r>
      <w:r>
        <w:t>W ustawie z dnia 30 maja 2014 r. o prawach konsumenta (Dz. U. z 2024 r. poz.</w:t>
      </w:r>
      <w:r w:rsidR="009B3DAF">
        <w:t> </w:t>
      </w:r>
      <w:r>
        <w:t xml:space="preserve">1796) w art. 7aa dotychczasową treść oznacza się jako ust. 1 i dodaje się ust. 2 w brzmieniu: </w:t>
      </w:r>
    </w:p>
    <w:p w14:paraId="40922EDB" w14:textId="77777777" w:rsidR="004547A2" w:rsidRDefault="004547A2" w:rsidP="004547A2">
      <w:pPr>
        <w:pStyle w:val="ZUSTzmustartykuempunktem"/>
      </w:pPr>
      <w:r>
        <w:t>„2. Jeżeli z treści umowy, która ma być zawarta, nie wynika, czy posiada ona charakter zawodowy dla osoby fizycznej, o której mowa w § 1, osoba ta najpóźniej w chwili zawarcia umowy może złożyć oświadczenie, że umowa posiada dla niej charakter zawodowy albo że nie posiada takiego charakteru. Druga strona umowy nie może jednak uzależnić zawarcia umowy od złożenia takiego oświadczenia.”.</w:t>
      </w:r>
    </w:p>
    <w:p w14:paraId="431C6F69" w14:textId="6BCA30F1" w:rsidR="004547A2" w:rsidRDefault="004547A2" w:rsidP="004547A2">
      <w:pPr>
        <w:pStyle w:val="ARTartustawynprozporzdzenia"/>
      </w:pPr>
      <w:r>
        <w:rPr>
          <w:rStyle w:val="Ppogrubienie"/>
        </w:rPr>
        <w:t>Art.</w:t>
      </w:r>
      <w:r w:rsidR="003E57AD">
        <w:rPr>
          <w:rStyle w:val="Ppogrubienie"/>
        </w:rPr>
        <w:t> </w:t>
      </w:r>
      <w:r>
        <w:rPr>
          <w:rStyle w:val="Ppogrubienie"/>
        </w:rPr>
        <w:t>9.</w:t>
      </w:r>
      <w:r w:rsidR="003E57AD">
        <w:t> </w:t>
      </w:r>
      <w:r>
        <w:t>W ustawie z dnia 15 grudnia 2016 r. o Prokuratorii Generalnej Rzeczypospolitej Polskiej (Dz. U. z 2024 r. poz. 1192) wprowadza się następujące zmiany:</w:t>
      </w:r>
    </w:p>
    <w:p w14:paraId="34EADF8B" w14:textId="77777777" w:rsidR="004547A2" w:rsidRDefault="004547A2" w:rsidP="004547A2">
      <w:pPr>
        <w:pStyle w:val="PKTpunkt"/>
      </w:pPr>
      <w:r>
        <w:t>1)</w:t>
      </w:r>
      <w:r>
        <w:tab/>
        <w:t>w art. 7 dodaje się ust. 7 w brzmieniu:</w:t>
      </w:r>
    </w:p>
    <w:p w14:paraId="318EAD84" w14:textId="46C4855C" w:rsidR="004547A2" w:rsidRDefault="004547A2" w:rsidP="004547A2">
      <w:pPr>
        <w:pStyle w:val="ZUSTzmustartykuempunktem"/>
      </w:pPr>
      <w:r>
        <w:t>„7. Zawiadomienia, o którym mowa w ust. 6 zdanie drugie, można dokonać za pośrednictwem portalu informacyjnego, o którym mowa w art. 53e § 1 ustawy z dnia 27</w:t>
      </w:r>
      <w:r w:rsidR="009B3DAF">
        <w:t> </w:t>
      </w:r>
      <w:r>
        <w:t>lipca 2001 r. – Prawo o ustroju sądów powszechnych (Dz. U. z 2024 r. poz. 334 i 1907 oraz z 2025 r. poz. 526 i …).”;</w:t>
      </w:r>
    </w:p>
    <w:p w14:paraId="49A36882" w14:textId="77777777" w:rsidR="004547A2" w:rsidRDefault="004547A2" w:rsidP="004547A2">
      <w:pPr>
        <w:pStyle w:val="PKTpunkt"/>
      </w:pPr>
      <w:r>
        <w:t>2)</w:t>
      </w:r>
      <w:r>
        <w:tab/>
        <w:t>w art. 8 po ust. 5 dodaje się ust. 5a w brzmieniu:</w:t>
      </w:r>
    </w:p>
    <w:p w14:paraId="1CED2EFA" w14:textId="77777777" w:rsidR="004547A2" w:rsidRDefault="004547A2" w:rsidP="004547A2">
      <w:pPr>
        <w:pStyle w:val="ZUSTzmustartykuempunktem"/>
      </w:pPr>
      <w:r>
        <w:lastRenderedPageBreak/>
        <w:t>„5a. Zawiadomienia, o którym mowa w ust. 5, można dokonać za pośrednictwem portalu informacyjnego, o którym mowa w art. 53e § 1 ustawy z dnia 27 lipca 2001 r. – Prawo o ustroju sądów powszechnych.”;</w:t>
      </w:r>
    </w:p>
    <w:p w14:paraId="522FE7F0" w14:textId="77777777" w:rsidR="004547A2" w:rsidRDefault="004547A2" w:rsidP="004547A2">
      <w:pPr>
        <w:pStyle w:val="PKTpunkt"/>
      </w:pPr>
      <w:r>
        <w:t>3)</w:t>
      </w:r>
      <w:r>
        <w:tab/>
        <w:t>w art. 9 zdanie drugie otrzymuje brzmienie:</w:t>
      </w:r>
    </w:p>
    <w:p w14:paraId="12E1C818" w14:textId="58D54C3D" w:rsidR="004547A2" w:rsidRDefault="004547A2" w:rsidP="004547A2">
      <w:pPr>
        <w:pStyle w:val="ZFRAGzmfragmentunpzdaniaartykuempunktem"/>
      </w:pPr>
      <w:r>
        <w:t>„Przepisy art. 7 ust. 5</w:t>
      </w:r>
      <w:r w:rsidR="000D51AB">
        <w:t>–</w:t>
      </w:r>
      <w:r>
        <w:t>7 stosuje się odpowiednio.”;</w:t>
      </w:r>
    </w:p>
    <w:p w14:paraId="7AC5F564" w14:textId="77777777" w:rsidR="004547A2" w:rsidRDefault="004547A2" w:rsidP="004547A2">
      <w:pPr>
        <w:pStyle w:val="PKTpunkt"/>
      </w:pPr>
      <w:r>
        <w:t>4)</w:t>
      </w:r>
      <w:r>
        <w:tab/>
        <w:t xml:space="preserve">w art. 12: </w:t>
      </w:r>
    </w:p>
    <w:p w14:paraId="1763F1C5" w14:textId="77777777" w:rsidR="004547A2" w:rsidRDefault="004547A2" w:rsidP="004547A2">
      <w:pPr>
        <w:pStyle w:val="LITlitera"/>
      </w:pPr>
      <w:r>
        <w:t>a)</w:t>
      </w:r>
      <w:r>
        <w:tab/>
        <w:t>w ust. 6 zdanie drugie otrzymuje brzmienie:</w:t>
      </w:r>
    </w:p>
    <w:p w14:paraId="703ED088" w14:textId="214A4F92" w:rsidR="004547A2" w:rsidRDefault="004547A2" w:rsidP="004547A2">
      <w:pPr>
        <w:pStyle w:val="ZLITFRAGzmlitfragmentunpzdanialiter"/>
      </w:pPr>
      <w:r>
        <w:t>„Przepisy art. 7 ust. 5</w:t>
      </w:r>
      <w:r w:rsidR="000D51AB">
        <w:t>–</w:t>
      </w:r>
      <w:r>
        <w:t>7 stosuje się odpowiednio.”,</w:t>
      </w:r>
    </w:p>
    <w:p w14:paraId="34D2D390" w14:textId="77777777" w:rsidR="004547A2" w:rsidRDefault="004547A2" w:rsidP="004547A2">
      <w:pPr>
        <w:pStyle w:val="LITlitera"/>
      </w:pPr>
      <w:r>
        <w:t>b)</w:t>
      </w:r>
      <w:r>
        <w:tab/>
        <w:t>w ust. 8 dodaje się zdanie czwarte w brzmieniu:</w:t>
      </w:r>
    </w:p>
    <w:p w14:paraId="170B135B" w14:textId="77777777" w:rsidR="004547A2" w:rsidRDefault="004547A2" w:rsidP="004547A2">
      <w:pPr>
        <w:pStyle w:val="ZLITFRAGzmlitfragmentunpzdanialiter"/>
      </w:pPr>
      <w:r>
        <w:t>„Przepis art. 7 ust. 7 stosuje się odpowiednio.”;</w:t>
      </w:r>
    </w:p>
    <w:p w14:paraId="1EF24DF2" w14:textId="77777777" w:rsidR="004547A2" w:rsidRDefault="004547A2" w:rsidP="004547A2">
      <w:pPr>
        <w:pStyle w:val="PKTpunkt"/>
      </w:pPr>
      <w:r>
        <w:t>5)</w:t>
      </w:r>
      <w:r>
        <w:tab/>
        <w:t>w art. 14 zdanie drugie otrzymuje brzmienie:</w:t>
      </w:r>
    </w:p>
    <w:p w14:paraId="50A5061E" w14:textId="0E556AF3" w:rsidR="004547A2" w:rsidRDefault="004547A2" w:rsidP="004547A2">
      <w:pPr>
        <w:pStyle w:val="ZFRAGzmfragmentunpzdaniaartykuempunktem"/>
      </w:pPr>
      <w:r>
        <w:t>„Przepisy art. 8 ust. 2</w:t>
      </w:r>
      <w:r w:rsidR="000D51AB">
        <w:t>–</w:t>
      </w:r>
      <w:r>
        <w:t xml:space="preserve">5a stosuje się odpowiednio.”; </w:t>
      </w:r>
    </w:p>
    <w:p w14:paraId="65E8987E" w14:textId="77777777" w:rsidR="004547A2" w:rsidRDefault="004547A2" w:rsidP="004547A2">
      <w:pPr>
        <w:pStyle w:val="PKTpunkt"/>
      </w:pPr>
      <w:r>
        <w:t>6)</w:t>
      </w:r>
      <w:r>
        <w:tab/>
        <w:t>w art. 31 dotychczasową treść oznacza się jako ust. 1 i dodaje się ust. 2 w brzmieniu:</w:t>
      </w:r>
    </w:p>
    <w:p w14:paraId="272F13AF" w14:textId="7C3D0557" w:rsidR="004547A2" w:rsidRDefault="004547A2" w:rsidP="004547A2">
      <w:pPr>
        <w:pStyle w:val="ZUSTzmustartykuempunktem"/>
      </w:pPr>
      <w:r>
        <w:t xml:space="preserve">„2. Radca może poświadczyć dokument w postaci elektronicznej w systemach teleinformatycznych, o których mowa w art. 175da ustawy z dnia 27 lipca 2001 r. </w:t>
      </w:r>
      <w:bookmarkStart w:id="28" w:name="_Hlk198304072"/>
      <w:r>
        <w:t xml:space="preserve">– </w:t>
      </w:r>
      <w:bookmarkEnd w:id="28"/>
      <w:r>
        <w:t>Prawo o ustroju sądów powszechnych, w sposób w nich przewidziany.”;</w:t>
      </w:r>
    </w:p>
    <w:p w14:paraId="5412E85B" w14:textId="77777777" w:rsidR="004547A2" w:rsidRDefault="004547A2" w:rsidP="004547A2">
      <w:pPr>
        <w:pStyle w:val="PKTpunkt"/>
      </w:pPr>
      <w:r>
        <w:t>7)</w:t>
      </w:r>
      <w:r>
        <w:tab/>
        <w:t>w art. 81 ust. 1 otrzymuje brzmienie:</w:t>
      </w:r>
    </w:p>
    <w:p w14:paraId="7468C558" w14:textId="60439107" w:rsidR="004547A2" w:rsidRDefault="004547A2" w:rsidP="004547A2">
      <w:pPr>
        <w:pStyle w:val="ZUSTzmustartykuempunktem"/>
      </w:pPr>
      <w:r>
        <w:t>„1. Do osób zatrudnionych na stanowisku referendarza stosuje się przepisy art. 31, art. 50 ust. 2 i 3, art. 51 ust. 3, art. 59, art. 62</w:t>
      </w:r>
      <w:r w:rsidR="0023726C">
        <w:t>–</w:t>
      </w:r>
      <w:r>
        <w:t>66, art. 69, art. 70, art. 72 i art. 76.”.</w:t>
      </w:r>
    </w:p>
    <w:p w14:paraId="7267BC73" w14:textId="2A76F7F4" w:rsidR="004547A2" w:rsidRDefault="004547A2" w:rsidP="004547A2">
      <w:pPr>
        <w:pStyle w:val="ARTartustawynprozporzdzenia"/>
      </w:pPr>
      <w:r>
        <w:rPr>
          <w:rStyle w:val="Ppogrubienie"/>
        </w:rPr>
        <w:t>Art.</w:t>
      </w:r>
      <w:r w:rsidR="003E57AD">
        <w:rPr>
          <w:rStyle w:val="Ppogrubienie"/>
        </w:rPr>
        <w:t> </w:t>
      </w:r>
      <w:r>
        <w:rPr>
          <w:rStyle w:val="Ppogrubienie"/>
        </w:rPr>
        <w:t>10.</w:t>
      </w:r>
      <w:r w:rsidR="003E57AD">
        <w:rPr>
          <w:rStyle w:val="Ppogrubienie"/>
        </w:rPr>
        <w:t> </w:t>
      </w:r>
      <w:r>
        <w:t>W ustawie z dnia 22 marca 2018 r. o komornikach sądowych (Dz. U. z 2024 r. poz. 1458) po art. 35 dodaje się art. 35a w brzmieniu:</w:t>
      </w:r>
    </w:p>
    <w:p w14:paraId="10B56ECF" w14:textId="31131599" w:rsidR="004547A2" w:rsidRDefault="004547A2" w:rsidP="004547A2">
      <w:pPr>
        <w:pStyle w:val="ZARTzmartartykuempunktem"/>
      </w:pPr>
      <w:r>
        <w:t>„Art. 35a. Komornik jest obowiązany posiadać konto w portalu informacyjnym, o którym mowa w art. 53e § 1 ustawy z dnia 27 lipca 2001 r. – Prawo o ustroju sądów powszechnych (Dz. U. z 2024 r. poz. 334 i 1907 oraz z 2025 r. poz. 526 i …).”.</w:t>
      </w:r>
    </w:p>
    <w:p w14:paraId="1B68A563" w14:textId="0BFE18A2" w:rsidR="004547A2" w:rsidRDefault="004547A2" w:rsidP="004547A2">
      <w:pPr>
        <w:pStyle w:val="ARTartustawynprozporzdzenia"/>
        <w:rPr>
          <w:rStyle w:val="Ppogrubienie"/>
        </w:rPr>
      </w:pPr>
      <w:r>
        <w:rPr>
          <w:rStyle w:val="Ppogrubienie"/>
        </w:rPr>
        <w:t>Art.</w:t>
      </w:r>
      <w:r w:rsidR="003E57AD">
        <w:rPr>
          <w:rStyle w:val="Ppogrubienie"/>
        </w:rPr>
        <w:t> </w:t>
      </w:r>
      <w:r>
        <w:rPr>
          <w:rStyle w:val="Ppogrubienie"/>
        </w:rPr>
        <w:t>11.</w:t>
      </w:r>
      <w:r w:rsidR="003E57AD">
        <w:rPr>
          <w:rStyle w:val="Ppogrubienie"/>
        </w:rPr>
        <w:t> </w:t>
      </w:r>
      <w:r>
        <w:t>Do umów zawartych przed dniem wejścia w życie niniejszej ustawy stosuje się przepisy ustaw zmienianych w art. 2 i 8, w brzmieniu dotychczasowym.</w:t>
      </w:r>
    </w:p>
    <w:p w14:paraId="189D848F" w14:textId="1B8693B6" w:rsidR="004547A2" w:rsidRDefault="004547A2" w:rsidP="004547A2">
      <w:pPr>
        <w:pStyle w:val="ARTartustawynprozporzdzenia"/>
      </w:pPr>
      <w:r>
        <w:rPr>
          <w:rStyle w:val="Ppogrubienie"/>
        </w:rPr>
        <w:t>Art.</w:t>
      </w:r>
      <w:r w:rsidR="003E57AD">
        <w:rPr>
          <w:rStyle w:val="Ppogrubienie"/>
        </w:rPr>
        <w:t> </w:t>
      </w:r>
      <w:r>
        <w:rPr>
          <w:rStyle w:val="Ppogrubienie"/>
        </w:rPr>
        <w:t>12.</w:t>
      </w:r>
      <w:r w:rsidR="003E57AD">
        <w:t> </w:t>
      </w:r>
      <w:r>
        <w:t>1.</w:t>
      </w:r>
      <w:r w:rsidR="003E57AD">
        <w:t> </w:t>
      </w:r>
      <w:r>
        <w:t xml:space="preserve">Do spraw wszczętych i niezakończonych przed dniem wejścia w życie niniejszej ustawy stosuje się przepisy ustawy zmienianej w art. 1, w brzmieniu nadanym niniejszą ustawą. </w:t>
      </w:r>
    </w:p>
    <w:p w14:paraId="6DF32143" w14:textId="14DD8084" w:rsidR="004547A2" w:rsidRPr="0023726C" w:rsidRDefault="004547A2" w:rsidP="0023726C">
      <w:pPr>
        <w:pStyle w:val="USTustnpkodeksu"/>
      </w:pPr>
      <w:r>
        <w:t xml:space="preserve">2. </w:t>
      </w:r>
      <w:bookmarkStart w:id="29" w:name="_Hlk188530176"/>
      <w:r w:rsidRPr="0023726C">
        <w:t>W terminie roku od dnia wejścia w życie niniejszej ustawy, jeżeli nie jest możliwe wniesienie pisma za pośrednictwem systemu teleinformatycznego, o którym mowa w art. 9 §</w:t>
      </w:r>
      <w:r w:rsidR="009B3DAF">
        <w:t> </w:t>
      </w:r>
      <w:r w:rsidRPr="0023726C">
        <w:t>1</w:t>
      </w:r>
      <w:r w:rsidRPr="0023726C">
        <w:rPr>
          <w:rStyle w:val="IGindeksgrny"/>
        </w:rPr>
        <w:t>1</w:t>
      </w:r>
      <w:r w:rsidRPr="0023726C">
        <w:rPr>
          <w:rStyle w:val="IGindeksgrny"/>
          <w:vertAlign w:val="baseline"/>
        </w:rPr>
        <w:t xml:space="preserve"> ustawy zmienianej w art. 1, </w:t>
      </w:r>
      <w:r w:rsidRPr="0023726C">
        <w:t xml:space="preserve">adwokat, radca prawny, rzecznik patentowy, Prokuratoria </w:t>
      </w:r>
      <w:r w:rsidRPr="0023726C">
        <w:lastRenderedPageBreak/>
        <w:t>Generalna Rzeczypospolitej Polskiej lub prokurator może wnieść za pośrednictwem portalu informacyjnego, o którym mowa w art. 9 § 1</w:t>
      </w:r>
      <w:r w:rsidRPr="0023726C">
        <w:rPr>
          <w:rStyle w:val="IGindeksgrny"/>
        </w:rPr>
        <w:t>1</w:t>
      </w:r>
      <w:r w:rsidRPr="0023726C">
        <w:rPr>
          <w:rStyle w:val="IGindeksgrny"/>
          <w:vertAlign w:val="baseline"/>
        </w:rPr>
        <w:t xml:space="preserve"> ustawy zmienianej w art. 1</w:t>
      </w:r>
      <w:r w:rsidRPr="0023726C">
        <w:t>:</w:t>
      </w:r>
    </w:p>
    <w:p w14:paraId="234FF3D7" w14:textId="77777777" w:rsidR="004547A2" w:rsidRDefault="004547A2" w:rsidP="004547A2">
      <w:pPr>
        <w:pStyle w:val="PKTpunkt"/>
      </w:pPr>
      <w:r>
        <w:t>1)</w:t>
      </w:r>
      <w:r>
        <w:tab/>
        <w:t>zawiadomienie o wypowiedzeniu pełnomocnictwa procesowego;</w:t>
      </w:r>
    </w:p>
    <w:p w14:paraId="4D4A332E" w14:textId="77777777" w:rsidR="004547A2" w:rsidRPr="0023726C" w:rsidRDefault="004547A2" w:rsidP="0023726C">
      <w:pPr>
        <w:pStyle w:val="PKTpunkt"/>
      </w:pPr>
      <w:r w:rsidRPr="0023726C">
        <w:t>2)</w:t>
      </w:r>
      <w:r w:rsidRPr="0023726C">
        <w:tab/>
        <w:t>zawiadomienia, o których mowa w art. 136 § 1, 4 i 5 oraz art. 387</w:t>
      </w:r>
      <w:r w:rsidRPr="0023726C">
        <w:rPr>
          <w:rStyle w:val="IGindeksgrny"/>
        </w:rPr>
        <w:t>1</w:t>
      </w:r>
      <w:r w:rsidRPr="0023726C">
        <w:rPr>
          <w:rStyle w:val="IGindeksgrny"/>
          <w:vertAlign w:val="baseline"/>
        </w:rPr>
        <w:t xml:space="preserve"> ustawy zmienianej w art. 1</w:t>
      </w:r>
      <w:r w:rsidRPr="0023726C">
        <w:t>;</w:t>
      </w:r>
    </w:p>
    <w:p w14:paraId="329A4EC4" w14:textId="77777777" w:rsidR="004547A2" w:rsidRDefault="004547A2" w:rsidP="004547A2">
      <w:pPr>
        <w:pStyle w:val="PKTpunkt"/>
      </w:pPr>
      <w:r>
        <w:t>3)</w:t>
      </w:r>
      <w:r>
        <w:tab/>
        <w:t>oświadczenie w przedmiocie zgody na mediację;</w:t>
      </w:r>
    </w:p>
    <w:p w14:paraId="64CC93FC" w14:textId="77777777" w:rsidR="004547A2" w:rsidRDefault="004547A2" w:rsidP="004547A2">
      <w:pPr>
        <w:pStyle w:val="PKTpunkt"/>
      </w:pPr>
      <w:r>
        <w:t>4)</w:t>
      </w:r>
      <w:r>
        <w:tab/>
        <w:t>wniosek o przeprowadzenie posiedzenia zdalnego;</w:t>
      </w:r>
    </w:p>
    <w:p w14:paraId="17562223" w14:textId="77777777" w:rsidR="004547A2" w:rsidRDefault="004547A2" w:rsidP="004547A2">
      <w:pPr>
        <w:pStyle w:val="PKTpunkt"/>
      </w:pPr>
      <w:r>
        <w:t>5)</w:t>
      </w:r>
      <w:r>
        <w:tab/>
        <w:t>apelację, zażalenie, skargę na orzeczenie referendarza sądowego;</w:t>
      </w:r>
    </w:p>
    <w:p w14:paraId="5E68484B" w14:textId="77777777" w:rsidR="004547A2" w:rsidRDefault="004547A2" w:rsidP="004547A2">
      <w:pPr>
        <w:pStyle w:val="PKTpunkt"/>
      </w:pPr>
      <w:r>
        <w:t>6)</w:t>
      </w:r>
      <w:r>
        <w:tab/>
        <w:t>pisma procesowe w toku postępowań wywołanych wniesieniem apelacji, zażalenia lub skargi na orzeczenie referendarza sądowego;</w:t>
      </w:r>
    </w:p>
    <w:p w14:paraId="61AA4C32" w14:textId="77777777" w:rsidR="004547A2" w:rsidRDefault="004547A2" w:rsidP="004547A2">
      <w:pPr>
        <w:pStyle w:val="PKTpunkt"/>
      </w:pPr>
      <w:r>
        <w:t>7)</w:t>
      </w:r>
      <w:r>
        <w:tab/>
        <w:t>wniosek o doręczenie orzeczenia wraz z uzasadnieniem wydanego w wyniku rozpoznania apelacji, zażalenia lub skargi na orzeczenie referendarza sądowego, jak również pismo uzupełniające braki formalne takiego wniosku.</w:t>
      </w:r>
      <w:bookmarkEnd w:id="29"/>
    </w:p>
    <w:p w14:paraId="5D3A0A08" w14:textId="094B6D33" w:rsidR="004547A2" w:rsidRDefault="004547A2" w:rsidP="004547A2">
      <w:pPr>
        <w:pStyle w:val="USTustnpkodeksu"/>
      </w:pPr>
      <w:r>
        <w:t>3. Do pism procesowych, o których mowa w art. 130</w:t>
      </w:r>
      <w:r>
        <w:rPr>
          <w:rStyle w:val="IGindeksgrny"/>
        </w:rPr>
        <w:t>1a</w:t>
      </w:r>
      <w:r>
        <w:t xml:space="preserve"> § 1 ustawy zmienianej w art. 1, w brzmieniu dotychczasowym, wniesionych przed dniem wejścia w życie art. 1 pkt 8 niniejszej ustawy, które nie mogły otrzymać prawidłowego biegu wskutek niezachowania warunków formalnych, stosuje się przepis art. 130</w:t>
      </w:r>
      <w:r>
        <w:rPr>
          <w:rStyle w:val="IGindeksgrny"/>
        </w:rPr>
        <w:t>1a</w:t>
      </w:r>
      <w:r>
        <w:t xml:space="preserve"> ustawy zmienianej w art. 1, w brzmieniu dotychczasowym.</w:t>
      </w:r>
    </w:p>
    <w:p w14:paraId="169FB604" w14:textId="77777777" w:rsidR="004547A2" w:rsidRDefault="004547A2" w:rsidP="004547A2">
      <w:pPr>
        <w:pStyle w:val="USTustnpkodeksu"/>
      </w:pPr>
      <w:r>
        <w:t>4. Do doręczeń dokonanych przed dniem wejścia w życie niniejszej ustawy stosuje się przepisy art. 131</w:t>
      </w:r>
      <w:r>
        <w:rPr>
          <w:rStyle w:val="IGindeksgrny"/>
        </w:rPr>
        <w:t>1</w:t>
      </w:r>
      <w:r>
        <w:t xml:space="preserve"> § 2 oraz art. 131</w:t>
      </w:r>
      <w:r>
        <w:rPr>
          <w:rStyle w:val="IGindeksgrny"/>
        </w:rPr>
        <w:t>1a</w:t>
      </w:r>
      <w:r>
        <w:t xml:space="preserve"> § 2 ustawy zmienianej w art. 1, w brzmieniu dotychczasowym.</w:t>
      </w:r>
    </w:p>
    <w:p w14:paraId="08167A85" w14:textId="77777777" w:rsidR="004547A2" w:rsidRDefault="004547A2" w:rsidP="004547A2">
      <w:pPr>
        <w:pStyle w:val="USTustnpkodeksu"/>
      </w:pPr>
      <w:r>
        <w:t>5. Do wniosków o zatwierdzenie ugody wniesionych i nierozpoznanych do dnia wejścia w życie niniejszej ustawy stosuje się przepisy ustawy zmienianej w art. 1, w brzmieniu dotychczasowym.</w:t>
      </w:r>
    </w:p>
    <w:p w14:paraId="6166E33B" w14:textId="7F3912CB" w:rsidR="004547A2" w:rsidRDefault="004547A2" w:rsidP="004547A2">
      <w:pPr>
        <w:pStyle w:val="ARTartustawynprozporzdzenia"/>
        <w:rPr>
          <w:rStyle w:val="Ppogrubienie"/>
        </w:rPr>
      </w:pPr>
      <w:r>
        <w:rPr>
          <w:rStyle w:val="Ppogrubienie"/>
        </w:rPr>
        <w:t>Art.</w:t>
      </w:r>
      <w:r w:rsidR="003E57AD">
        <w:rPr>
          <w:rStyle w:val="Ppogrubienie"/>
        </w:rPr>
        <w:t> </w:t>
      </w:r>
      <w:r>
        <w:rPr>
          <w:rStyle w:val="Ppogrubienie"/>
        </w:rPr>
        <w:t>13.</w:t>
      </w:r>
      <w:r w:rsidR="003E57AD">
        <w:rPr>
          <w:rStyle w:val="Ppogrubienie"/>
        </w:rPr>
        <w:t> </w:t>
      </w:r>
      <w:r>
        <w:t>Dotychczasowe przepisy wykonawcze wydane na podstawie art. 53e § 2 ustawy zmienianej w art. 6, zachowują moc do dnia wejścia w życie przepisów wykonawczych wydanych na podstawie art. 53e § 2 ustawy zmienianej w art. 6, w brzmieniu nadanym niniejszą ustawą, jednak nie dłużej niż 12 miesięcy od dnia wejścia w życie niniejszej ustawy.</w:t>
      </w:r>
    </w:p>
    <w:p w14:paraId="43284100" w14:textId="6150ED3F" w:rsidR="004547A2" w:rsidRDefault="004547A2" w:rsidP="004547A2">
      <w:pPr>
        <w:pStyle w:val="ARTartustawynprozporzdzenia"/>
      </w:pPr>
      <w:r>
        <w:rPr>
          <w:rStyle w:val="Ppogrubienie"/>
        </w:rPr>
        <w:t>Art.</w:t>
      </w:r>
      <w:r w:rsidR="003E57AD">
        <w:rPr>
          <w:rStyle w:val="Ppogrubienie"/>
        </w:rPr>
        <w:t> </w:t>
      </w:r>
      <w:r>
        <w:rPr>
          <w:rStyle w:val="Ppogrubienie"/>
        </w:rPr>
        <w:t>14.</w:t>
      </w:r>
      <w:r w:rsidR="003E57AD">
        <w:t> </w:t>
      </w:r>
      <w:r>
        <w:t>Ustawa wchodzi w życie po upływie 6 miesięcy od dnia ogłoszenia, z wyjątkiem:</w:t>
      </w:r>
    </w:p>
    <w:p w14:paraId="7A526C6C" w14:textId="22CA72CA" w:rsidR="004547A2" w:rsidRDefault="004547A2" w:rsidP="004547A2">
      <w:pPr>
        <w:pStyle w:val="PKTpunkt"/>
      </w:pPr>
      <w:r>
        <w:t>1)</w:t>
      </w:r>
      <w:r>
        <w:tab/>
        <w:t>art. 2, art. 8 i art. 11</w:t>
      </w:r>
      <w:r w:rsidR="009B3DAF">
        <w:t>,</w:t>
      </w:r>
      <w:r>
        <w:t xml:space="preserve"> które wchodzą w życie po upływie 3 miesięcy od dnia ogłoszenia;</w:t>
      </w:r>
    </w:p>
    <w:p w14:paraId="471659C1" w14:textId="25F657D7" w:rsidR="004547A2" w:rsidRDefault="004547A2" w:rsidP="0023726C">
      <w:pPr>
        <w:pStyle w:val="PKTpunkt"/>
      </w:pPr>
      <w:r>
        <w:t>2)</w:t>
      </w:r>
      <w:r>
        <w:tab/>
        <w:t>art. 1 pkt 8, 9, pkt 10 lit. b, pkt 13, 15, 16 i 20</w:t>
      </w:r>
      <w:r w:rsidR="0023726C">
        <w:t>–</w:t>
      </w:r>
      <w:r>
        <w:t>22 oraz art. 12 ust. 3 i 4, które wchodzą w życie po upływie 14 dni od dnia ogłoszenia;</w:t>
      </w:r>
    </w:p>
    <w:p w14:paraId="49E31FB4" w14:textId="028611B0" w:rsidR="00261A16" w:rsidRPr="00737F6A" w:rsidRDefault="004547A2" w:rsidP="00D8454D">
      <w:pPr>
        <w:pStyle w:val="PKTpunkt"/>
      </w:pPr>
      <w:r>
        <w:lastRenderedPageBreak/>
        <w:t>3)</w:t>
      </w:r>
      <w:r>
        <w:tab/>
        <w:t>art. 1 pkt 4 w zakresie art. 125</w:t>
      </w:r>
      <w:r>
        <w:rPr>
          <w:rStyle w:val="IGindeksgrny"/>
        </w:rPr>
        <w:t>1</w:t>
      </w:r>
      <w:r>
        <w:t xml:space="preserve"> § 2, który wchodzi w życie po upływie 18 miesięcy od dnia ogłoszenia. </w:t>
      </w:r>
    </w:p>
    <w:sectPr w:rsidR="00261A16"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94FAF" w14:textId="77777777" w:rsidR="00022332" w:rsidRDefault="00022332">
      <w:r>
        <w:separator/>
      </w:r>
    </w:p>
  </w:endnote>
  <w:endnote w:type="continuationSeparator" w:id="0">
    <w:p w14:paraId="75203A6F" w14:textId="77777777" w:rsidR="00022332" w:rsidRDefault="0002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05CA7" w14:textId="77777777" w:rsidR="00022332" w:rsidRDefault="00022332">
      <w:r>
        <w:separator/>
      </w:r>
    </w:p>
  </w:footnote>
  <w:footnote w:type="continuationSeparator" w:id="0">
    <w:p w14:paraId="34EA2E85" w14:textId="77777777" w:rsidR="00022332" w:rsidRDefault="00022332">
      <w:r>
        <w:continuationSeparator/>
      </w:r>
    </w:p>
  </w:footnote>
  <w:footnote w:id="1">
    <w:p w14:paraId="72DB6492" w14:textId="6AC88A7B" w:rsidR="001031F4" w:rsidRDefault="001031F4" w:rsidP="001031F4">
      <w:pPr>
        <w:pStyle w:val="ODNONIKtreodnonika"/>
      </w:pPr>
      <w:r>
        <w:rPr>
          <w:rStyle w:val="Odwoanieprzypisudolnego"/>
        </w:rPr>
        <w:footnoteRef/>
      </w:r>
      <w:r>
        <w:rPr>
          <w:rStyle w:val="IGindeksgrny"/>
        </w:rPr>
        <w:t>)</w:t>
      </w:r>
      <w:r>
        <w:rPr>
          <w:rStyle w:val="IGindeksgrny"/>
        </w:rPr>
        <w:tab/>
      </w:r>
      <w:r>
        <w:t>Niniejszą ustawą zmienia się ustawy: ustawę z dnia 26 maja 1982 r. – Prawo o adwokaturze, ustawę z dnia 6 lipca 1982 r. o radcach prawnych, ustawę z dnia 11 kwietnia 2001 r. o rzecznikach patentowych, ustawę z dnia 27 lipca 2001 r. – Prawo o ustroju sądów powszechnych, ustawę z dnia 28 lipca 2005 r. o kosztach sądowych w sprawach cywilnych, ustawę z dnia 30 maja 2014 r. o prawach konsumenta, ustawę z dnia 15 grudnia 2016 r. o Prokuratorii Generalnej Rzeczypospolitej Polskiej oraz ustawę z dnia 22 marca 2018 r. o komornikach sądowych.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3CDFF"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89720110">
    <w:abstractNumId w:val="23"/>
  </w:num>
  <w:num w:numId="2" w16cid:durableId="181093258">
    <w:abstractNumId w:val="23"/>
  </w:num>
  <w:num w:numId="3" w16cid:durableId="894894258">
    <w:abstractNumId w:val="18"/>
  </w:num>
  <w:num w:numId="4" w16cid:durableId="380206018">
    <w:abstractNumId w:val="18"/>
  </w:num>
  <w:num w:numId="5" w16cid:durableId="1725135303">
    <w:abstractNumId w:val="35"/>
  </w:num>
  <w:num w:numId="6" w16cid:durableId="1200171376">
    <w:abstractNumId w:val="31"/>
  </w:num>
  <w:num w:numId="7" w16cid:durableId="1291983401">
    <w:abstractNumId w:val="35"/>
  </w:num>
  <w:num w:numId="8" w16cid:durableId="108597129">
    <w:abstractNumId w:val="31"/>
  </w:num>
  <w:num w:numId="9" w16cid:durableId="954366280">
    <w:abstractNumId w:val="35"/>
  </w:num>
  <w:num w:numId="10" w16cid:durableId="1101418702">
    <w:abstractNumId w:val="31"/>
  </w:num>
  <w:num w:numId="11" w16cid:durableId="619072015">
    <w:abstractNumId w:val="14"/>
  </w:num>
  <w:num w:numId="12" w16cid:durableId="1123691918">
    <w:abstractNumId w:val="10"/>
  </w:num>
  <w:num w:numId="13" w16cid:durableId="1792043213">
    <w:abstractNumId w:val="15"/>
  </w:num>
  <w:num w:numId="14" w16cid:durableId="720372850">
    <w:abstractNumId w:val="26"/>
  </w:num>
  <w:num w:numId="15" w16cid:durableId="7566489">
    <w:abstractNumId w:val="14"/>
  </w:num>
  <w:num w:numId="16" w16cid:durableId="971786522">
    <w:abstractNumId w:val="16"/>
  </w:num>
  <w:num w:numId="17" w16cid:durableId="2015842012">
    <w:abstractNumId w:val="8"/>
  </w:num>
  <w:num w:numId="18" w16cid:durableId="431240268">
    <w:abstractNumId w:val="3"/>
  </w:num>
  <w:num w:numId="19" w16cid:durableId="1041828579">
    <w:abstractNumId w:val="2"/>
  </w:num>
  <w:num w:numId="20" w16cid:durableId="1167329659">
    <w:abstractNumId w:val="1"/>
  </w:num>
  <w:num w:numId="21" w16cid:durableId="1523783815">
    <w:abstractNumId w:val="0"/>
  </w:num>
  <w:num w:numId="22" w16cid:durableId="875657473">
    <w:abstractNumId w:val="9"/>
  </w:num>
  <w:num w:numId="23" w16cid:durableId="1795513849">
    <w:abstractNumId w:val="7"/>
  </w:num>
  <w:num w:numId="24" w16cid:durableId="1143426266">
    <w:abstractNumId w:val="6"/>
  </w:num>
  <w:num w:numId="25" w16cid:durableId="1574972615">
    <w:abstractNumId w:val="5"/>
  </w:num>
  <w:num w:numId="26" w16cid:durableId="64302636">
    <w:abstractNumId w:val="4"/>
  </w:num>
  <w:num w:numId="27" w16cid:durableId="649755216">
    <w:abstractNumId w:val="33"/>
  </w:num>
  <w:num w:numId="28" w16cid:durableId="1996839678">
    <w:abstractNumId w:val="25"/>
  </w:num>
  <w:num w:numId="29" w16cid:durableId="1737127078">
    <w:abstractNumId w:val="36"/>
  </w:num>
  <w:num w:numId="30" w16cid:durableId="1211263458">
    <w:abstractNumId w:val="32"/>
  </w:num>
  <w:num w:numId="31" w16cid:durableId="456681429">
    <w:abstractNumId w:val="19"/>
  </w:num>
  <w:num w:numId="32" w16cid:durableId="157308038">
    <w:abstractNumId w:val="11"/>
  </w:num>
  <w:num w:numId="33" w16cid:durableId="462315151">
    <w:abstractNumId w:val="30"/>
  </w:num>
  <w:num w:numId="34" w16cid:durableId="508494213">
    <w:abstractNumId w:val="20"/>
  </w:num>
  <w:num w:numId="35" w16cid:durableId="22682330">
    <w:abstractNumId w:val="17"/>
  </w:num>
  <w:num w:numId="36" w16cid:durableId="1772626574">
    <w:abstractNumId w:val="22"/>
  </w:num>
  <w:num w:numId="37" w16cid:durableId="1805465176">
    <w:abstractNumId w:val="27"/>
  </w:num>
  <w:num w:numId="38" w16cid:durableId="551773652">
    <w:abstractNumId w:val="24"/>
  </w:num>
  <w:num w:numId="39" w16cid:durableId="665670728">
    <w:abstractNumId w:val="13"/>
  </w:num>
  <w:num w:numId="40" w16cid:durableId="1111165262">
    <w:abstractNumId w:val="29"/>
  </w:num>
  <w:num w:numId="41" w16cid:durableId="531453701">
    <w:abstractNumId w:val="28"/>
  </w:num>
  <w:num w:numId="42" w16cid:durableId="210966694">
    <w:abstractNumId w:val="21"/>
  </w:num>
  <w:num w:numId="43" w16cid:durableId="242033374">
    <w:abstractNumId w:val="34"/>
  </w:num>
  <w:num w:numId="44" w16cid:durableId="11292005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A2"/>
    <w:rsid w:val="000012DA"/>
    <w:rsid w:val="0000246E"/>
    <w:rsid w:val="00003862"/>
    <w:rsid w:val="00012A35"/>
    <w:rsid w:val="00016099"/>
    <w:rsid w:val="00017DC2"/>
    <w:rsid w:val="00021522"/>
    <w:rsid w:val="0002233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51AB"/>
    <w:rsid w:val="000D6173"/>
    <w:rsid w:val="000D6F83"/>
    <w:rsid w:val="000E25CC"/>
    <w:rsid w:val="000E3694"/>
    <w:rsid w:val="000E490F"/>
    <w:rsid w:val="000E6241"/>
    <w:rsid w:val="000F2BE3"/>
    <w:rsid w:val="000F3D0D"/>
    <w:rsid w:val="000F6ED4"/>
    <w:rsid w:val="000F7A6E"/>
    <w:rsid w:val="001031F4"/>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6C"/>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041EB"/>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D4DD5"/>
    <w:rsid w:val="003E0D1A"/>
    <w:rsid w:val="003E2DA3"/>
    <w:rsid w:val="003E57AD"/>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47262"/>
    <w:rsid w:val="004504C0"/>
    <w:rsid w:val="004547A2"/>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26C7"/>
    <w:rsid w:val="00503AF3"/>
    <w:rsid w:val="0050696D"/>
    <w:rsid w:val="0051094B"/>
    <w:rsid w:val="005110D7"/>
    <w:rsid w:val="00511D99"/>
    <w:rsid w:val="005128D3"/>
    <w:rsid w:val="005147E8"/>
    <w:rsid w:val="005158F2"/>
    <w:rsid w:val="00526DFC"/>
    <w:rsid w:val="00526F43"/>
    <w:rsid w:val="00527651"/>
    <w:rsid w:val="00527E07"/>
    <w:rsid w:val="005363AB"/>
    <w:rsid w:val="00537812"/>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5992"/>
    <w:rsid w:val="005B713E"/>
    <w:rsid w:val="005C03B6"/>
    <w:rsid w:val="005C348E"/>
    <w:rsid w:val="005C68E1"/>
    <w:rsid w:val="005D3763"/>
    <w:rsid w:val="005D55E1"/>
    <w:rsid w:val="005D5A6E"/>
    <w:rsid w:val="005E19F7"/>
    <w:rsid w:val="005E4F04"/>
    <w:rsid w:val="005E62C2"/>
    <w:rsid w:val="005E6C71"/>
    <w:rsid w:val="005F0963"/>
    <w:rsid w:val="005F2824"/>
    <w:rsid w:val="005F2EBA"/>
    <w:rsid w:val="005F35ED"/>
    <w:rsid w:val="005F7812"/>
    <w:rsid w:val="005F7A88"/>
    <w:rsid w:val="00603A1A"/>
    <w:rsid w:val="006046D5"/>
    <w:rsid w:val="00606220"/>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2AA8"/>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E"/>
    <w:rsid w:val="00787F42"/>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2EF4"/>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588B"/>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3242"/>
    <w:rsid w:val="00984E03"/>
    <w:rsid w:val="00987E85"/>
    <w:rsid w:val="009A0D12"/>
    <w:rsid w:val="009A1987"/>
    <w:rsid w:val="009A2BEE"/>
    <w:rsid w:val="009A5289"/>
    <w:rsid w:val="009A7A53"/>
    <w:rsid w:val="009B0402"/>
    <w:rsid w:val="009B0B75"/>
    <w:rsid w:val="009B16DF"/>
    <w:rsid w:val="009B3DA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37E93"/>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1C12"/>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4C86"/>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243F"/>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0007"/>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0377"/>
    <w:rsid w:val="00C31406"/>
    <w:rsid w:val="00C32AFE"/>
    <w:rsid w:val="00C37194"/>
    <w:rsid w:val="00C40637"/>
    <w:rsid w:val="00C40F6C"/>
    <w:rsid w:val="00C44426"/>
    <w:rsid w:val="00C445F3"/>
    <w:rsid w:val="00C451F4"/>
    <w:rsid w:val="00C45EB1"/>
    <w:rsid w:val="00C54A3A"/>
    <w:rsid w:val="00C55566"/>
    <w:rsid w:val="00C557F1"/>
    <w:rsid w:val="00C56448"/>
    <w:rsid w:val="00C667BE"/>
    <w:rsid w:val="00C6766B"/>
    <w:rsid w:val="00C72223"/>
    <w:rsid w:val="00C72E75"/>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2E4F"/>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52"/>
    <w:rsid w:val="00D81397"/>
    <w:rsid w:val="00D8454D"/>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570FD"/>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5DF0"/>
    <w:rsid w:val="00E762D4"/>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3496B"/>
    <w:rsid w:val="00F43390"/>
    <w:rsid w:val="00F443B2"/>
    <w:rsid w:val="00F458D8"/>
    <w:rsid w:val="00F50237"/>
    <w:rsid w:val="00F53596"/>
    <w:rsid w:val="00F55BA8"/>
    <w:rsid w:val="00F55DB1"/>
    <w:rsid w:val="00F56ACA"/>
    <w:rsid w:val="00F600FE"/>
    <w:rsid w:val="00F61AF4"/>
    <w:rsid w:val="00F62E4D"/>
    <w:rsid w:val="00F66B34"/>
    <w:rsid w:val="00F675B9"/>
    <w:rsid w:val="00F711C9"/>
    <w:rsid w:val="00F74C59"/>
    <w:rsid w:val="00F75C3A"/>
    <w:rsid w:val="00F774FF"/>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1FBF"/>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BD22E6"/>
  <w15:docId w15:val="{D61BE22F-A22C-4C46-A35C-7CDA3E5F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0"/>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47A2"/>
    <w:pPr>
      <w:widowControl w:val="0"/>
      <w:suppressAutoHyphens/>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1"/>
    <w:qFormat/>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C72E75"/>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etrz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6</TotalTime>
  <Pages>15</Pages>
  <Words>4338</Words>
  <Characters>24087</Characters>
  <Application>Microsoft Office Word</Application>
  <DocSecurity>0</DocSecurity>
  <Lines>200</Lines>
  <Paragraphs>56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28369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Góral Agnieszka  (DL)</dc:creator>
  <cp:lastModifiedBy>Pietrzak Ewa</cp:lastModifiedBy>
  <cp:revision>4</cp:revision>
  <cp:lastPrinted>2012-04-23T06:39:00Z</cp:lastPrinted>
  <dcterms:created xsi:type="dcterms:W3CDTF">2025-05-21T06:15:00Z</dcterms:created>
  <dcterms:modified xsi:type="dcterms:W3CDTF">2025-05-21T06:20:00Z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