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E41CF" w14:textId="4693CB8E" w:rsidR="00465822" w:rsidRPr="00465822" w:rsidRDefault="00465822" w:rsidP="00D669AC">
      <w:pPr>
        <w:pStyle w:val="OZNPROJEKTUwskazaniedatylubwersjiprojektu"/>
      </w:pPr>
      <w:r w:rsidRPr="00465822">
        <w:t>Projekt</w:t>
      </w:r>
    </w:p>
    <w:p w14:paraId="4AFF9896" w14:textId="77777777" w:rsidR="00465822" w:rsidRPr="00465822" w:rsidRDefault="00465822" w:rsidP="00D669AC">
      <w:pPr>
        <w:pStyle w:val="OZNRODZAKTUtznustawalubrozporzdzenieiorganwydajcy"/>
      </w:pPr>
      <w:r w:rsidRPr="00465822">
        <w:t>USTAWA</w:t>
      </w:r>
    </w:p>
    <w:p w14:paraId="4A8D8C08" w14:textId="2EF4E05A" w:rsidR="00465822" w:rsidRPr="00465822" w:rsidRDefault="00465822" w:rsidP="00D669AC">
      <w:pPr>
        <w:pStyle w:val="DATAAKTUdatauchwalenialubwydaniaaktu"/>
      </w:pPr>
      <w:r w:rsidRPr="00465822">
        <w:t xml:space="preserve">z dnia </w:t>
      </w:r>
    </w:p>
    <w:p w14:paraId="3341EB12" w14:textId="77777777" w:rsidR="00465822" w:rsidRPr="00465822" w:rsidRDefault="00465822" w:rsidP="00D669AC">
      <w:pPr>
        <w:pStyle w:val="TYTUAKTUprzedmiotregulacjiustawylubrozporzdzenia"/>
      </w:pPr>
      <w:r w:rsidRPr="00465822">
        <w:t>o zmianie ustawy o funduszach inwestycyjnych i zarządzaniu alternatywnymi funduszami inwestycyjnymi</w:t>
      </w:r>
    </w:p>
    <w:p w14:paraId="38C0C1D6" w14:textId="22D57588" w:rsidR="00987BCE" w:rsidRDefault="00465822" w:rsidP="00D669AC">
      <w:pPr>
        <w:pStyle w:val="ARTartustawynprozporzdzenia"/>
      </w:pPr>
      <w:r w:rsidRPr="00D669AC">
        <w:rPr>
          <w:rStyle w:val="Ppogrubienie"/>
        </w:rPr>
        <w:t>Art.</w:t>
      </w:r>
      <w:r w:rsidR="001D1D8B">
        <w:rPr>
          <w:rStyle w:val="Ppogrubienie"/>
        </w:rPr>
        <w:t> </w:t>
      </w:r>
      <w:r w:rsidRPr="00D669AC">
        <w:rPr>
          <w:rStyle w:val="Ppogrubienie"/>
        </w:rPr>
        <w:t>1.</w:t>
      </w:r>
      <w:r w:rsidR="001D1D8B">
        <w:t> </w:t>
      </w:r>
      <w:r w:rsidRPr="00465822">
        <w:t>W ustawie z dnia 27 maja 2004 r. o funduszach inwestycyjnych i zarządzaniu alternatywnymi funduszami inwestycyjnymi (Dz. U. z 2024 r. poz. 1034 i 1863 oraz z 2025</w:t>
      </w:r>
      <w:r w:rsidR="001D1D8B">
        <w:t> </w:t>
      </w:r>
      <w:r w:rsidRPr="00465822">
        <w:t xml:space="preserve">r. poz. 146) </w:t>
      </w:r>
      <w:r w:rsidR="00987BCE">
        <w:t>wprowadza się następujące zmiany:</w:t>
      </w:r>
    </w:p>
    <w:p w14:paraId="02E3D50E" w14:textId="29142475" w:rsidR="00465822" w:rsidRPr="00465822" w:rsidRDefault="00987BCE" w:rsidP="00987BCE">
      <w:pPr>
        <w:pStyle w:val="PKTpunkt"/>
      </w:pPr>
      <w:r>
        <w:t>1)</w:t>
      </w:r>
      <w:r>
        <w:tab/>
      </w:r>
      <w:r w:rsidR="00465822" w:rsidRPr="00465822">
        <w:t>w art. 208zzi:</w:t>
      </w:r>
    </w:p>
    <w:p w14:paraId="79712072" w14:textId="159E19AF" w:rsidR="00465822" w:rsidRPr="00465822" w:rsidRDefault="00987BCE" w:rsidP="00987BCE">
      <w:pPr>
        <w:pStyle w:val="LITlitera"/>
      </w:pPr>
      <w:r>
        <w:t>a</w:t>
      </w:r>
      <w:r w:rsidR="00465822" w:rsidRPr="00465822">
        <w:t>)</w:t>
      </w:r>
      <w:r w:rsidR="00465822" w:rsidRPr="00465822">
        <w:tab/>
        <w:t>w ust. 8 wyrazy „co najmniej 2/3” zastępuje się wyrazami „</w:t>
      </w:r>
      <w:r w:rsidR="00054650">
        <w:t>więcej niż</w:t>
      </w:r>
      <w:r w:rsidR="00465822" w:rsidRPr="00465822">
        <w:t xml:space="preserve"> połowę”</w:t>
      </w:r>
      <w:r w:rsidR="00437660">
        <w:t>,</w:t>
      </w:r>
    </w:p>
    <w:p w14:paraId="03F6B59F" w14:textId="3E17ADA0" w:rsidR="00465822" w:rsidRPr="00465822" w:rsidRDefault="00987BCE" w:rsidP="00987BCE">
      <w:pPr>
        <w:pStyle w:val="LITlitera"/>
      </w:pPr>
      <w:r>
        <w:t>b</w:t>
      </w:r>
      <w:r w:rsidR="00465822" w:rsidRPr="00465822">
        <w:t>)</w:t>
      </w:r>
      <w:r w:rsidR="00465822" w:rsidRPr="00465822">
        <w:tab/>
        <w:t>dodaje się ust. 9</w:t>
      </w:r>
      <w:r w:rsidR="001849A0" w:rsidRPr="001849A0">
        <w:t>–</w:t>
      </w:r>
      <w:r w:rsidR="0048306F">
        <w:t>1</w:t>
      </w:r>
      <w:r>
        <w:t>1</w:t>
      </w:r>
      <w:r w:rsidR="0048306F">
        <w:t xml:space="preserve"> </w:t>
      </w:r>
      <w:r w:rsidR="00465822" w:rsidRPr="00465822">
        <w:t>w brzmieniu:</w:t>
      </w:r>
    </w:p>
    <w:p w14:paraId="396D6F0A" w14:textId="7012BF2B" w:rsidR="00987BCE" w:rsidRDefault="00987BCE" w:rsidP="00987BCE">
      <w:pPr>
        <w:pStyle w:val="ZLITUSTzmustliter"/>
      </w:pPr>
      <w:r w:rsidRPr="00465822">
        <w:t>„9.</w:t>
      </w:r>
      <w:r w:rsidR="001D1D8B">
        <w:t xml:space="preserve"> </w:t>
      </w:r>
      <w:r>
        <w:t>Jeżeli w głosowaniu</w:t>
      </w:r>
      <w:r w:rsidRPr="00465822">
        <w:t xml:space="preserve">, o którym mowa w ust. 8, </w:t>
      </w:r>
      <w:r>
        <w:t xml:space="preserve">głosy oddali uczestnicy reprezentujący nie więcej </w:t>
      </w:r>
      <w:r w:rsidRPr="00465822">
        <w:t xml:space="preserve">niż połowę </w:t>
      </w:r>
      <w:r>
        <w:t xml:space="preserve">ogólnej </w:t>
      </w:r>
      <w:r w:rsidRPr="00465822">
        <w:t>liczb</w:t>
      </w:r>
      <w:r>
        <w:t>y</w:t>
      </w:r>
      <w:r w:rsidRPr="00465822">
        <w:t xml:space="preserve"> certyfikatów inwestycyjnych danego funduszu</w:t>
      </w:r>
      <w:r>
        <w:t xml:space="preserve"> i nie wymaga to zmiany planu połączenia</w:t>
      </w:r>
      <w:r w:rsidR="009117AA">
        <w:t>,</w:t>
      </w:r>
      <w:r>
        <w:t xml:space="preserve"> towarzystwo może zwołać kolejne </w:t>
      </w:r>
      <w:r w:rsidRPr="00722397">
        <w:t>zgromadzeni</w:t>
      </w:r>
      <w:r>
        <w:t xml:space="preserve">e </w:t>
      </w:r>
      <w:r w:rsidRPr="00722397">
        <w:t xml:space="preserve">inwestorów </w:t>
      </w:r>
      <w:r>
        <w:t xml:space="preserve">tego </w:t>
      </w:r>
      <w:r w:rsidRPr="00722397">
        <w:t>fundusz</w:t>
      </w:r>
      <w:r>
        <w:t>u w</w:t>
      </w:r>
      <w:r w:rsidRPr="00E83988">
        <w:t xml:space="preserve"> celu uzyskania zgody zgromadzenia inwestorów na połączenie</w:t>
      </w:r>
      <w:r w:rsidR="001E0285">
        <w:t>,</w:t>
      </w:r>
      <w:r w:rsidR="001E0285" w:rsidRPr="001E0285">
        <w:t xml:space="preserve"> co najmniej na </w:t>
      </w:r>
      <w:r w:rsidR="001E0285">
        <w:t>7</w:t>
      </w:r>
      <w:r w:rsidR="001E0285" w:rsidRPr="001E0285">
        <w:t xml:space="preserve"> dni przed planowanym terminem </w:t>
      </w:r>
      <w:r w:rsidR="001E0285">
        <w:t xml:space="preserve">ponownego </w:t>
      </w:r>
      <w:r w:rsidR="001E0285" w:rsidRPr="001E0285">
        <w:t xml:space="preserve">zgromadzenia </w:t>
      </w:r>
      <w:r w:rsidR="001E0285">
        <w:t>inwestorów</w:t>
      </w:r>
      <w:r w:rsidRPr="00722397">
        <w:t>.</w:t>
      </w:r>
      <w:r>
        <w:t xml:space="preserve"> Zwołanie kolejnego zgromadz</w:t>
      </w:r>
      <w:r w:rsidR="00437660">
        <w:t>e</w:t>
      </w:r>
      <w:r>
        <w:t>nia inwestorów wymaga przekazania przez towarzystwo zawiadomienia, o którym mowa w art. 208zzk ust. 1 pkt</w:t>
      </w:r>
      <w:r w:rsidR="009117AA">
        <w:t xml:space="preserve"> </w:t>
      </w:r>
      <w:r>
        <w:t xml:space="preserve">1, zmienionego w zakresie, o którym mowa </w:t>
      </w:r>
      <w:r w:rsidR="009117AA" w:rsidRPr="009117AA">
        <w:t>w art.</w:t>
      </w:r>
      <w:r w:rsidR="001D1D8B">
        <w:t> </w:t>
      </w:r>
      <w:r w:rsidR="009117AA" w:rsidRPr="009117AA">
        <w:t xml:space="preserve">208zzk </w:t>
      </w:r>
      <w:r>
        <w:t>ust. 3. Do kolejnego zgromadzenia inwestorów stosuje się przepis a</w:t>
      </w:r>
      <w:r w:rsidRPr="00263361">
        <w:t>rt.</w:t>
      </w:r>
      <w:r w:rsidR="001D1D8B">
        <w:t> </w:t>
      </w:r>
      <w:r w:rsidRPr="00263361">
        <w:t>208zzk</w:t>
      </w:r>
      <w:r>
        <w:t xml:space="preserve"> ust. 8</w:t>
      </w:r>
      <w:r w:rsidRPr="00263361">
        <w:t>.</w:t>
      </w:r>
    </w:p>
    <w:p w14:paraId="3649B4A4" w14:textId="26D2419C" w:rsidR="00987BCE" w:rsidRDefault="00987BCE" w:rsidP="00987BCE">
      <w:pPr>
        <w:pStyle w:val="ZLITUSTzmustliter"/>
      </w:pPr>
      <w:r>
        <w:t>10.</w:t>
      </w:r>
      <w:r w:rsidR="001D1D8B">
        <w:t xml:space="preserve"> </w:t>
      </w:r>
      <w:r>
        <w:t>Kolejnego zgromadzenia inwestorów w celu wyrażenia zgody zgromadzenia inwestorów na połączenie nie zwołuje się</w:t>
      </w:r>
      <w:r w:rsidR="00437660">
        <w:t>,</w:t>
      </w:r>
      <w:r>
        <w:t xml:space="preserve"> w przypadku gdy uchwała zgromadzenia inwestorów innego z funduszy objętych planem połączenia nie uzyskała wymaganej większości,</w:t>
      </w:r>
      <w:r w:rsidRPr="00F2633B">
        <w:t xml:space="preserve"> jeżeli w głosowaniu, o którym mowa w ust.</w:t>
      </w:r>
      <w:r w:rsidR="001D1D8B">
        <w:t> </w:t>
      </w:r>
      <w:r w:rsidRPr="00F2633B">
        <w:t xml:space="preserve">8, głosy oddali uczestnicy reprezentujący więcej niż połowę ogólnej liczby certyfikatów inwestycyjnych </w:t>
      </w:r>
      <w:r>
        <w:t xml:space="preserve">tego </w:t>
      </w:r>
      <w:r w:rsidRPr="00F2633B">
        <w:t>funduszu</w:t>
      </w:r>
      <w:r>
        <w:t>.</w:t>
      </w:r>
    </w:p>
    <w:p w14:paraId="44A3C188" w14:textId="6B2BD170" w:rsidR="00987BCE" w:rsidRDefault="00987BCE" w:rsidP="00987BCE">
      <w:pPr>
        <w:pStyle w:val="ZLITUSTzmustliter"/>
      </w:pPr>
      <w:r>
        <w:t>11.</w:t>
      </w:r>
      <w:r w:rsidR="001D1D8B">
        <w:t xml:space="preserve"> </w:t>
      </w:r>
      <w:r w:rsidRPr="00465822">
        <w:t xml:space="preserve">W przypadku gdy pomimo dwukrotnie prawidłowo zwołanego zgromadzenia inwestorów w głosowaniu, o którym mowa w ust. 8, </w:t>
      </w:r>
      <w:r>
        <w:t xml:space="preserve">głosy oddali uczestnicy reprezentujący nie więcej </w:t>
      </w:r>
      <w:r w:rsidRPr="00465822">
        <w:t xml:space="preserve">niż połowę </w:t>
      </w:r>
      <w:r>
        <w:t xml:space="preserve">ogólnej </w:t>
      </w:r>
      <w:r w:rsidRPr="00465822">
        <w:t>liczb</w:t>
      </w:r>
      <w:r>
        <w:t>y</w:t>
      </w:r>
      <w:r w:rsidRPr="00465822">
        <w:t xml:space="preserve"> certyfikatów inwestycyjnych danego funduszu, zgoda, o której mowa w ust. 7, jest udzielana, </w:t>
      </w:r>
      <w:r w:rsidRPr="00465822">
        <w:lastRenderedPageBreak/>
        <w:t>jeżeli głosy za połączeniem oddała</w:t>
      </w:r>
      <w:r>
        <w:t xml:space="preserve"> więcej niż</w:t>
      </w:r>
      <w:r w:rsidRPr="00465822">
        <w:t xml:space="preserve"> połowa uczestników obecnych lub reprezentowanych podczas </w:t>
      </w:r>
      <w:r>
        <w:t xml:space="preserve">każdego </w:t>
      </w:r>
      <w:r w:rsidRPr="00465822">
        <w:t>głosowania.”</w:t>
      </w:r>
      <w:r>
        <w:t>;</w:t>
      </w:r>
    </w:p>
    <w:p w14:paraId="57BB86C8" w14:textId="77777777" w:rsidR="009117AA" w:rsidRDefault="009117AA" w:rsidP="009117AA">
      <w:pPr>
        <w:pStyle w:val="PKTpunkt"/>
      </w:pPr>
      <w:r>
        <w:t>2)</w:t>
      </w:r>
      <w:r>
        <w:tab/>
      </w:r>
      <w:r w:rsidRPr="009117AA">
        <w:t>w art. 208zzk</w:t>
      </w:r>
      <w:r>
        <w:t>:</w:t>
      </w:r>
    </w:p>
    <w:p w14:paraId="44349893" w14:textId="04B30CE9" w:rsidR="009117AA" w:rsidRDefault="009117AA" w:rsidP="00186F86">
      <w:pPr>
        <w:pStyle w:val="LITlitera"/>
      </w:pPr>
      <w:r>
        <w:t>a)</w:t>
      </w:r>
      <w:r>
        <w:tab/>
      </w:r>
      <w:r w:rsidRPr="009117AA">
        <w:t>w ust. 6 po wyrazach „w art. 208zzi ust. 7,” dodaje się wyrazy „a w przypadku, o którym mowa w art. 208zzi</w:t>
      </w:r>
      <w:r w:rsidR="001849A0">
        <w:t xml:space="preserve"> ust. 9</w:t>
      </w:r>
      <w:r w:rsidRPr="009117AA">
        <w:t>, po zgromadzeniu inwestorów, o którym mowa w tym przepisie”</w:t>
      </w:r>
      <w:r>
        <w:t>,</w:t>
      </w:r>
    </w:p>
    <w:p w14:paraId="2AA25713" w14:textId="18FD8F05" w:rsidR="00465822" w:rsidRPr="00465822" w:rsidRDefault="009117AA" w:rsidP="00186F86">
      <w:pPr>
        <w:pStyle w:val="LITlitera"/>
      </w:pPr>
      <w:r>
        <w:t>b)</w:t>
      </w:r>
      <w:r>
        <w:tab/>
        <w:t xml:space="preserve">w ust. </w:t>
      </w:r>
      <w:r w:rsidR="00186F86">
        <w:t xml:space="preserve">9 w zdaniu pierwszym po wyrazach </w:t>
      </w:r>
      <w:bookmarkStart w:id="0" w:name="_Hlk198117955"/>
      <w:r w:rsidR="00186F86" w:rsidRPr="00186F86">
        <w:t>„</w:t>
      </w:r>
      <w:bookmarkEnd w:id="0"/>
      <w:r w:rsidR="00186F86">
        <w:t>przez zgromadzenie inwestorów</w:t>
      </w:r>
      <w:r w:rsidR="00186F86" w:rsidRPr="00186F86">
        <w:t>”</w:t>
      </w:r>
      <w:r w:rsidR="00186F86">
        <w:t xml:space="preserve"> dodaje się wyrazy </w:t>
      </w:r>
      <w:r w:rsidR="00186F86" w:rsidRPr="00186F86">
        <w:t>„</w:t>
      </w:r>
      <w:r w:rsidR="00186F86">
        <w:t>wszystkich funduszy objętych planem połączenia</w:t>
      </w:r>
      <w:r w:rsidR="00186F86" w:rsidRPr="00186F86">
        <w:t>”</w:t>
      </w:r>
      <w:r w:rsidR="00465822" w:rsidRPr="00465822">
        <w:t>.</w:t>
      </w:r>
    </w:p>
    <w:p w14:paraId="30F3443A" w14:textId="4ED1F8A9" w:rsidR="00465822" w:rsidRPr="00465822" w:rsidRDefault="00465822" w:rsidP="00D669AC">
      <w:pPr>
        <w:pStyle w:val="ARTartustawynprozporzdzenia"/>
      </w:pPr>
      <w:r w:rsidRPr="00D669AC">
        <w:rPr>
          <w:rStyle w:val="Ppogrubienie"/>
        </w:rPr>
        <w:t>Art.</w:t>
      </w:r>
      <w:r w:rsidR="001D1D8B">
        <w:rPr>
          <w:rStyle w:val="Ppogrubienie"/>
        </w:rPr>
        <w:t> </w:t>
      </w:r>
      <w:r w:rsidRPr="00D669AC">
        <w:rPr>
          <w:rStyle w:val="Ppogrubienie"/>
        </w:rPr>
        <w:t>2.</w:t>
      </w:r>
      <w:r w:rsidR="001D1D8B">
        <w:t> </w:t>
      </w:r>
      <w:r w:rsidRPr="00465822">
        <w:t>Przepisy art. 208zzi ust. 8</w:t>
      </w:r>
      <w:r w:rsidR="001849A0" w:rsidRPr="001849A0">
        <w:t>–</w:t>
      </w:r>
      <w:r w:rsidR="009117AA">
        <w:t>11</w:t>
      </w:r>
      <w:r w:rsidRPr="00465822">
        <w:t xml:space="preserve"> ustawy zmienianej w art. 1, w brzmieniu nadanym niniejszą ustawą, stosuje się po raz pierwszy do połączeń funduszy inwestycyjnych zamkniętych, o których mowa w art. 15 ust. 1a ustawy zmienianej w art. 1, których organem jest to samo towarzystwo</w:t>
      </w:r>
      <w:r w:rsidR="00F06818">
        <w:t xml:space="preserve"> funduszy inwestycyjnych</w:t>
      </w:r>
      <w:r w:rsidRPr="00465822">
        <w:t xml:space="preserve">, w przypadku których plan połączenia został sporządzony i podpisany </w:t>
      </w:r>
      <w:r w:rsidR="00F06818">
        <w:t xml:space="preserve">najwcześniej w dniu </w:t>
      </w:r>
      <w:r w:rsidRPr="00465822">
        <w:t>wejści</w:t>
      </w:r>
      <w:r w:rsidR="0083015F">
        <w:t>u</w:t>
      </w:r>
      <w:r w:rsidRPr="00465822">
        <w:t xml:space="preserve"> w życie niniejszej ustawy.</w:t>
      </w:r>
    </w:p>
    <w:p w14:paraId="0AF86E03" w14:textId="12173AA7" w:rsidR="00261A16" w:rsidRDefault="00465822" w:rsidP="00437660">
      <w:pPr>
        <w:pStyle w:val="ARTartustawynprozporzdzenia"/>
      </w:pPr>
      <w:r w:rsidRPr="00D669AC">
        <w:rPr>
          <w:rStyle w:val="Ppogrubienie"/>
        </w:rPr>
        <w:t>Art.</w:t>
      </w:r>
      <w:r w:rsidR="001D1D8B">
        <w:rPr>
          <w:rStyle w:val="Ppogrubienie"/>
        </w:rPr>
        <w:t> </w:t>
      </w:r>
      <w:r w:rsidRPr="00D669AC">
        <w:rPr>
          <w:rStyle w:val="Ppogrubienie"/>
        </w:rPr>
        <w:t>3.</w:t>
      </w:r>
      <w:r w:rsidR="001D1D8B">
        <w:t> </w:t>
      </w:r>
      <w:r w:rsidRPr="00465822">
        <w:t xml:space="preserve">Ustawa wchodzi w życie </w:t>
      </w:r>
      <w:r w:rsidR="00271594">
        <w:t>po upływie</w:t>
      </w:r>
      <w:r w:rsidRPr="00465822">
        <w:t xml:space="preserve"> 14 dni od dnia ogłoszenia.</w:t>
      </w:r>
    </w:p>
    <w:p w14:paraId="2458276C" w14:textId="77777777" w:rsidR="00600962" w:rsidRPr="00737F6A" w:rsidRDefault="00600962" w:rsidP="00BA3CBB">
      <w:pPr>
        <w:pStyle w:val="ARTartustawynprozporzdzenia"/>
        <w:suppressAutoHyphens w:val="0"/>
        <w:autoSpaceDE/>
        <w:autoSpaceDN/>
        <w:adjustRightInd/>
        <w:spacing w:before="0" w:line="240" w:lineRule="auto"/>
        <w:ind w:firstLine="0"/>
      </w:pPr>
    </w:p>
    <w:sectPr w:rsidR="00600962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3043A" w14:textId="77777777" w:rsidR="003A0063" w:rsidRDefault="003A0063">
      <w:r>
        <w:separator/>
      </w:r>
    </w:p>
  </w:endnote>
  <w:endnote w:type="continuationSeparator" w:id="0">
    <w:p w14:paraId="68951702" w14:textId="77777777" w:rsidR="003A0063" w:rsidRDefault="003A0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CEA68" w14:textId="77777777" w:rsidR="003A0063" w:rsidRDefault="003A0063">
      <w:r>
        <w:separator/>
      </w:r>
    </w:p>
  </w:footnote>
  <w:footnote w:type="continuationSeparator" w:id="0">
    <w:p w14:paraId="715C10C4" w14:textId="77777777" w:rsidR="003A0063" w:rsidRDefault="003A0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90701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68022624">
    <w:abstractNumId w:val="23"/>
  </w:num>
  <w:num w:numId="2" w16cid:durableId="1401244333">
    <w:abstractNumId w:val="23"/>
  </w:num>
  <w:num w:numId="3" w16cid:durableId="1014695556">
    <w:abstractNumId w:val="18"/>
  </w:num>
  <w:num w:numId="4" w16cid:durableId="1279336210">
    <w:abstractNumId w:val="18"/>
  </w:num>
  <w:num w:numId="5" w16cid:durableId="1770853877">
    <w:abstractNumId w:val="35"/>
  </w:num>
  <w:num w:numId="6" w16cid:durableId="257061101">
    <w:abstractNumId w:val="31"/>
  </w:num>
  <w:num w:numId="7" w16cid:durableId="514732801">
    <w:abstractNumId w:val="35"/>
  </w:num>
  <w:num w:numId="8" w16cid:durableId="1766877071">
    <w:abstractNumId w:val="31"/>
  </w:num>
  <w:num w:numId="9" w16cid:durableId="1721782701">
    <w:abstractNumId w:val="35"/>
  </w:num>
  <w:num w:numId="10" w16cid:durableId="1489134712">
    <w:abstractNumId w:val="31"/>
  </w:num>
  <w:num w:numId="11" w16cid:durableId="1257447050">
    <w:abstractNumId w:val="14"/>
  </w:num>
  <w:num w:numId="12" w16cid:durableId="26682321">
    <w:abstractNumId w:val="10"/>
  </w:num>
  <w:num w:numId="13" w16cid:durableId="1784112301">
    <w:abstractNumId w:val="15"/>
  </w:num>
  <w:num w:numId="14" w16cid:durableId="478880960">
    <w:abstractNumId w:val="26"/>
  </w:num>
  <w:num w:numId="15" w16cid:durableId="657149744">
    <w:abstractNumId w:val="14"/>
  </w:num>
  <w:num w:numId="16" w16cid:durableId="584000063">
    <w:abstractNumId w:val="16"/>
  </w:num>
  <w:num w:numId="17" w16cid:durableId="953904217">
    <w:abstractNumId w:val="8"/>
  </w:num>
  <w:num w:numId="18" w16cid:durableId="269319488">
    <w:abstractNumId w:val="3"/>
  </w:num>
  <w:num w:numId="19" w16cid:durableId="1289972299">
    <w:abstractNumId w:val="2"/>
  </w:num>
  <w:num w:numId="20" w16cid:durableId="848370476">
    <w:abstractNumId w:val="1"/>
  </w:num>
  <w:num w:numId="21" w16cid:durableId="1639191335">
    <w:abstractNumId w:val="0"/>
  </w:num>
  <w:num w:numId="22" w16cid:durableId="2018195235">
    <w:abstractNumId w:val="9"/>
  </w:num>
  <w:num w:numId="23" w16cid:durableId="865796793">
    <w:abstractNumId w:val="7"/>
  </w:num>
  <w:num w:numId="24" w16cid:durableId="1988128162">
    <w:abstractNumId w:val="6"/>
  </w:num>
  <w:num w:numId="25" w16cid:durableId="289745606">
    <w:abstractNumId w:val="5"/>
  </w:num>
  <w:num w:numId="26" w16cid:durableId="1096318860">
    <w:abstractNumId w:val="4"/>
  </w:num>
  <w:num w:numId="27" w16cid:durableId="780686814">
    <w:abstractNumId w:val="33"/>
  </w:num>
  <w:num w:numId="28" w16cid:durableId="702941509">
    <w:abstractNumId w:val="25"/>
  </w:num>
  <w:num w:numId="29" w16cid:durableId="1929190779">
    <w:abstractNumId w:val="36"/>
  </w:num>
  <w:num w:numId="30" w16cid:durableId="834416607">
    <w:abstractNumId w:val="32"/>
  </w:num>
  <w:num w:numId="31" w16cid:durableId="1949852420">
    <w:abstractNumId w:val="19"/>
  </w:num>
  <w:num w:numId="32" w16cid:durableId="2030911073">
    <w:abstractNumId w:val="11"/>
  </w:num>
  <w:num w:numId="33" w16cid:durableId="432869976">
    <w:abstractNumId w:val="30"/>
  </w:num>
  <w:num w:numId="34" w16cid:durableId="1413047563">
    <w:abstractNumId w:val="20"/>
  </w:num>
  <w:num w:numId="35" w16cid:durableId="1476335647">
    <w:abstractNumId w:val="17"/>
  </w:num>
  <w:num w:numId="36" w16cid:durableId="604927284">
    <w:abstractNumId w:val="22"/>
  </w:num>
  <w:num w:numId="37" w16cid:durableId="273678348">
    <w:abstractNumId w:val="27"/>
  </w:num>
  <w:num w:numId="38" w16cid:durableId="1167669871">
    <w:abstractNumId w:val="24"/>
  </w:num>
  <w:num w:numId="39" w16cid:durableId="130557469">
    <w:abstractNumId w:val="13"/>
  </w:num>
  <w:num w:numId="40" w16cid:durableId="942490713">
    <w:abstractNumId w:val="29"/>
  </w:num>
  <w:num w:numId="41" w16cid:durableId="89859695">
    <w:abstractNumId w:val="28"/>
  </w:num>
  <w:num w:numId="42" w16cid:durableId="1399327222">
    <w:abstractNumId w:val="21"/>
  </w:num>
  <w:num w:numId="43" w16cid:durableId="2138791082">
    <w:abstractNumId w:val="34"/>
  </w:num>
  <w:num w:numId="44" w16cid:durableId="15731974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822"/>
    <w:rsid w:val="000012DA"/>
    <w:rsid w:val="0000246E"/>
    <w:rsid w:val="0000298F"/>
    <w:rsid w:val="00003862"/>
    <w:rsid w:val="00005070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59A6"/>
    <w:rsid w:val="00036B63"/>
    <w:rsid w:val="00037E1A"/>
    <w:rsid w:val="00043495"/>
    <w:rsid w:val="00046A75"/>
    <w:rsid w:val="00047312"/>
    <w:rsid w:val="000508BD"/>
    <w:rsid w:val="000517AB"/>
    <w:rsid w:val="0005339C"/>
    <w:rsid w:val="00054650"/>
    <w:rsid w:val="0005571B"/>
    <w:rsid w:val="00057AB3"/>
    <w:rsid w:val="00060076"/>
    <w:rsid w:val="00060432"/>
    <w:rsid w:val="00060A7E"/>
    <w:rsid w:val="00060D87"/>
    <w:rsid w:val="000615A5"/>
    <w:rsid w:val="00064E4C"/>
    <w:rsid w:val="00066502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27E3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0715"/>
    <w:rsid w:val="0011245A"/>
    <w:rsid w:val="0011493E"/>
    <w:rsid w:val="00114D40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9A0"/>
    <w:rsid w:val="00184B91"/>
    <w:rsid w:val="00184D4A"/>
    <w:rsid w:val="00186EC1"/>
    <w:rsid w:val="00186F86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C22D6"/>
    <w:rsid w:val="001D1783"/>
    <w:rsid w:val="001D1D8B"/>
    <w:rsid w:val="001D53CD"/>
    <w:rsid w:val="001D55A3"/>
    <w:rsid w:val="001D5AF5"/>
    <w:rsid w:val="001E028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2801"/>
    <w:rsid w:val="00243777"/>
    <w:rsid w:val="002441CD"/>
    <w:rsid w:val="002501A3"/>
    <w:rsid w:val="0025166C"/>
    <w:rsid w:val="002555D4"/>
    <w:rsid w:val="00261A16"/>
    <w:rsid w:val="00263361"/>
    <w:rsid w:val="00263522"/>
    <w:rsid w:val="00264EC6"/>
    <w:rsid w:val="00271013"/>
    <w:rsid w:val="00271594"/>
    <w:rsid w:val="00273FE4"/>
    <w:rsid w:val="002765B4"/>
    <w:rsid w:val="00276A94"/>
    <w:rsid w:val="0029405D"/>
    <w:rsid w:val="00294FA6"/>
    <w:rsid w:val="00295A6F"/>
    <w:rsid w:val="002A1D53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7ED3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15D43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2347"/>
    <w:rsid w:val="003647D5"/>
    <w:rsid w:val="003674B0"/>
    <w:rsid w:val="0037727C"/>
    <w:rsid w:val="00377E70"/>
    <w:rsid w:val="00380904"/>
    <w:rsid w:val="00380FE6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0063"/>
    <w:rsid w:val="003A306E"/>
    <w:rsid w:val="003A3C97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C76A9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479A"/>
    <w:rsid w:val="003F5BAE"/>
    <w:rsid w:val="003F6ED7"/>
    <w:rsid w:val="00401C84"/>
    <w:rsid w:val="00403210"/>
    <w:rsid w:val="004035BB"/>
    <w:rsid w:val="004035EB"/>
    <w:rsid w:val="00405C52"/>
    <w:rsid w:val="00407332"/>
    <w:rsid w:val="00407828"/>
    <w:rsid w:val="00407993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37660"/>
    <w:rsid w:val="00440C99"/>
    <w:rsid w:val="0044175C"/>
    <w:rsid w:val="00445913"/>
    <w:rsid w:val="00445F4D"/>
    <w:rsid w:val="004504C0"/>
    <w:rsid w:val="00452CC0"/>
    <w:rsid w:val="004550FB"/>
    <w:rsid w:val="0046111A"/>
    <w:rsid w:val="00462946"/>
    <w:rsid w:val="00463F43"/>
    <w:rsid w:val="004644C9"/>
    <w:rsid w:val="00464B94"/>
    <w:rsid w:val="004653A8"/>
    <w:rsid w:val="00465822"/>
    <w:rsid w:val="00465A0B"/>
    <w:rsid w:val="0047077C"/>
    <w:rsid w:val="00470B05"/>
    <w:rsid w:val="0047207C"/>
    <w:rsid w:val="00472CD6"/>
    <w:rsid w:val="00474E3C"/>
    <w:rsid w:val="00480A58"/>
    <w:rsid w:val="00482151"/>
    <w:rsid w:val="0048306F"/>
    <w:rsid w:val="00485FAD"/>
    <w:rsid w:val="00487AED"/>
    <w:rsid w:val="00487F74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6977"/>
    <w:rsid w:val="004C7EE7"/>
    <w:rsid w:val="004D2DEE"/>
    <w:rsid w:val="004D2E1F"/>
    <w:rsid w:val="004D7202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3F4C"/>
    <w:rsid w:val="005363AB"/>
    <w:rsid w:val="00544EF4"/>
    <w:rsid w:val="00545E53"/>
    <w:rsid w:val="005479D9"/>
    <w:rsid w:val="00550CE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86CB9"/>
    <w:rsid w:val="00591124"/>
    <w:rsid w:val="00597024"/>
    <w:rsid w:val="005A0274"/>
    <w:rsid w:val="005A095C"/>
    <w:rsid w:val="005A0CB1"/>
    <w:rsid w:val="005A669D"/>
    <w:rsid w:val="005A75D8"/>
    <w:rsid w:val="005B6AE6"/>
    <w:rsid w:val="005B713E"/>
    <w:rsid w:val="005C03B6"/>
    <w:rsid w:val="005C348E"/>
    <w:rsid w:val="005C68E1"/>
    <w:rsid w:val="005D2124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60B0"/>
    <w:rsid w:val="005F6DCA"/>
    <w:rsid w:val="005F7812"/>
    <w:rsid w:val="005F7A88"/>
    <w:rsid w:val="00600962"/>
    <w:rsid w:val="00603A1A"/>
    <w:rsid w:val="006046D5"/>
    <w:rsid w:val="00607A93"/>
    <w:rsid w:val="00610A33"/>
    <w:rsid w:val="00610C08"/>
    <w:rsid w:val="00611F74"/>
    <w:rsid w:val="0061264D"/>
    <w:rsid w:val="00615772"/>
    <w:rsid w:val="00617070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AF"/>
    <w:rsid w:val="006701EF"/>
    <w:rsid w:val="00672BC1"/>
    <w:rsid w:val="00673A30"/>
    <w:rsid w:val="00673BA5"/>
    <w:rsid w:val="006768C0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D482B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19CB"/>
    <w:rsid w:val="00712675"/>
    <w:rsid w:val="00713808"/>
    <w:rsid w:val="00714D66"/>
    <w:rsid w:val="007151B6"/>
    <w:rsid w:val="0071520D"/>
    <w:rsid w:val="00715EDB"/>
    <w:rsid w:val="007160D5"/>
    <w:rsid w:val="007163FB"/>
    <w:rsid w:val="00717C2E"/>
    <w:rsid w:val="007204FA"/>
    <w:rsid w:val="007213B3"/>
    <w:rsid w:val="00722397"/>
    <w:rsid w:val="0072457F"/>
    <w:rsid w:val="00725406"/>
    <w:rsid w:val="0072621B"/>
    <w:rsid w:val="00730555"/>
    <w:rsid w:val="00730582"/>
    <w:rsid w:val="007312CC"/>
    <w:rsid w:val="00736A64"/>
    <w:rsid w:val="00737B57"/>
    <w:rsid w:val="00737F6A"/>
    <w:rsid w:val="007410B6"/>
    <w:rsid w:val="0074232A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3F00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2D1D"/>
    <w:rsid w:val="007B5A6B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E609D"/>
    <w:rsid w:val="007F0072"/>
    <w:rsid w:val="007F2EB6"/>
    <w:rsid w:val="007F54C3"/>
    <w:rsid w:val="008021C9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015F"/>
    <w:rsid w:val="00831B8B"/>
    <w:rsid w:val="0083405D"/>
    <w:rsid w:val="008352D4"/>
    <w:rsid w:val="00836673"/>
    <w:rsid w:val="00836DB9"/>
    <w:rsid w:val="00837C67"/>
    <w:rsid w:val="008415B0"/>
    <w:rsid w:val="00842028"/>
    <w:rsid w:val="008436B8"/>
    <w:rsid w:val="008460B6"/>
    <w:rsid w:val="00850BFB"/>
    <w:rsid w:val="00850C9D"/>
    <w:rsid w:val="00852B59"/>
    <w:rsid w:val="00856272"/>
    <w:rsid w:val="008563FF"/>
    <w:rsid w:val="0086018B"/>
    <w:rsid w:val="008611DD"/>
    <w:rsid w:val="008620DE"/>
    <w:rsid w:val="00866867"/>
    <w:rsid w:val="008709BE"/>
    <w:rsid w:val="00872257"/>
    <w:rsid w:val="008753E6"/>
    <w:rsid w:val="0087738C"/>
    <w:rsid w:val="0087796F"/>
    <w:rsid w:val="008802AF"/>
    <w:rsid w:val="00881926"/>
    <w:rsid w:val="0088318F"/>
    <w:rsid w:val="0088331D"/>
    <w:rsid w:val="008852B0"/>
    <w:rsid w:val="00885AE7"/>
    <w:rsid w:val="00886B60"/>
    <w:rsid w:val="00887889"/>
    <w:rsid w:val="00891BEA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190C"/>
    <w:rsid w:val="008D2434"/>
    <w:rsid w:val="008E05C0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17AA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27EEB"/>
    <w:rsid w:val="00930D30"/>
    <w:rsid w:val="009332A2"/>
    <w:rsid w:val="009362A0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71DC2"/>
    <w:rsid w:val="00984E03"/>
    <w:rsid w:val="00987BCE"/>
    <w:rsid w:val="00987E85"/>
    <w:rsid w:val="009A0D12"/>
    <w:rsid w:val="009A1987"/>
    <w:rsid w:val="009A2BEE"/>
    <w:rsid w:val="009A5289"/>
    <w:rsid w:val="009A6C1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3410"/>
    <w:rsid w:val="009D414B"/>
    <w:rsid w:val="009D55AA"/>
    <w:rsid w:val="009E3E77"/>
    <w:rsid w:val="009E3FAB"/>
    <w:rsid w:val="009E5B3F"/>
    <w:rsid w:val="009E7D90"/>
    <w:rsid w:val="009F1AB0"/>
    <w:rsid w:val="009F25C0"/>
    <w:rsid w:val="009F501D"/>
    <w:rsid w:val="00A039D5"/>
    <w:rsid w:val="00A0452F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39DC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5EF2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67854"/>
    <w:rsid w:val="00B70E22"/>
    <w:rsid w:val="00B72DDF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95664"/>
    <w:rsid w:val="00BA11F7"/>
    <w:rsid w:val="00BA3CBB"/>
    <w:rsid w:val="00BA561A"/>
    <w:rsid w:val="00BB0DC6"/>
    <w:rsid w:val="00BB15E4"/>
    <w:rsid w:val="00BB1E19"/>
    <w:rsid w:val="00BB21D1"/>
    <w:rsid w:val="00BB32F2"/>
    <w:rsid w:val="00BB33EF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67B"/>
    <w:rsid w:val="00C84C47"/>
    <w:rsid w:val="00C858A4"/>
    <w:rsid w:val="00C86AFA"/>
    <w:rsid w:val="00CB18D0"/>
    <w:rsid w:val="00CB1C8A"/>
    <w:rsid w:val="00CB24F5"/>
    <w:rsid w:val="00CB2663"/>
    <w:rsid w:val="00CB3BBE"/>
    <w:rsid w:val="00CB50D5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6703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4341"/>
    <w:rsid w:val="00D47D7A"/>
    <w:rsid w:val="00D50ABD"/>
    <w:rsid w:val="00D55290"/>
    <w:rsid w:val="00D57791"/>
    <w:rsid w:val="00D6046A"/>
    <w:rsid w:val="00D62870"/>
    <w:rsid w:val="00D655D9"/>
    <w:rsid w:val="00D65872"/>
    <w:rsid w:val="00D669AC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96B"/>
    <w:rsid w:val="00DE7DC1"/>
    <w:rsid w:val="00DF3F7E"/>
    <w:rsid w:val="00DF7648"/>
    <w:rsid w:val="00E00E29"/>
    <w:rsid w:val="00E02BAB"/>
    <w:rsid w:val="00E04CEB"/>
    <w:rsid w:val="00E060BC"/>
    <w:rsid w:val="00E11420"/>
    <w:rsid w:val="00E132B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353A"/>
    <w:rsid w:val="00E46308"/>
    <w:rsid w:val="00E51E17"/>
    <w:rsid w:val="00E52DAB"/>
    <w:rsid w:val="00E539B0"/>
    <w:rsid w:val="00E55994"/>
    <w:rsid w:val="00E60606"/>
    <w:rsid w:val="00E6068E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988"/>
    <w:rsid w:val="00E83ADD"/>
    <w:rsid w:val="00E84F38"/>
    <w:rsid w:val="00E85623"/>
    <w:rsid w:val="00E87441"/>
    <w:rsid w:val="00E91FAE"/>
    <w:rsid w:val="00E96E3F"/>
    <w:rsid w:val="00E97185"/>
    <w:rsid w:val="00EA270C"/>
    <w:rsid w:val="00EA4974"/>
    <w:rsid w:val="00EA532E"/>
    <w:rsid w:val="00EB06D9"/>
    <w:rsid w:val="00EB192B"/>
    <w:rsid w:val="00EB19ED"/>
    <w:rsid w:val="00EB1CAB"/>
    <w:rsid w:val="00EC0F5A"/>
    <w:rsid w:val="00EC2098"/>
    <w:rsid w:val="00EC4265"/>
    <w:rsid w:val="00EC4CEB"/>
    <w:rsid w:val="00EC659E"/>
    <w:rsid w:val="00ED2072"/>
    <w:rsid w:val="00ED2AE0"/>
    <w:rsid w:val="00ED3700"/>
    <w:rsid w:val="00ED5553"/>
    <w:rsid w:val="00ED5E36"/>
    <w:rsid w:val="00ED6961"/>
    <w:rsid w:val="00EE2489"/>
    <w:rsid w:val="00EF0B96"/>
    <w:rsid w:val="00EF3486"/>
    <w:rsid w:val="00EF47AF"/>
    <w:rsid w:val="00EF53B6"/>
    <w:rsid w:val="00F00B73"/>
    <w:rsid w:val="00F06818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36C7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6774D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95EB1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C425F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BCD09EC"/>
  <w15:docId w15:val="{D677E5F7-A333-4A24-810A-BC24822E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1D1D8B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1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0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8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ankow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57CC5C-BA2E-4953-A946-2FA141D04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0</TotalTime>
  <Pages>2</Pages>
  <Words>423</Words>
  <Characters>2410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 r o j e k t</vt:lpstr>
    </vt:vector>
  </TitlesOfParts>
  <Manager/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Jankowska-Słomianko Dorota</dc:creator>
  <cp:lastModifiedBy>Jankowska-Słomianko Dorota</cp:lastModifiedBy>
  <cp:revision>5</cp:revision>
  <cp:lastPrinted>2012-04-23T06:39:00Z</cp:lastPrinted>
  <dcterms:created xsi:type="dcterms:W3CDTF">2025-05-20T09:53:00Z</dcterms:created>
  <dcterms:modified xsi:type="dcterms:W3CDTF">2025-05-20T10:50:00Z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MFCATEGORY">
    <vt:lpwstr>InformacjePubliczneInformacjeSektoraPublicznego</vt:lpwstr>
  </property>
  <property fmtid="{D5CDD505-2E9C-101B-9397-08002B2CF9AE}" pid="5" name="MFClassifiedBy">
    <vt:lpwstr>UxC4dwLulzfINJ8nQH+xvX5LNGipWa4BRSZhPgxsCvlw+iMwHp30c7j4Tmh9BS8vkvgLmUtEBOua5lE/jtwWVg==</vt:lpwstr>
  </property>
  <property fmtid="{D5CDD505-2E9C-101B-9397-08002B2CF9AE}" pid="6" name="MFClassificationDate">
    <vt:lpwstr>2025-04-23T14:20:19.3845863+02:00</vt:lpwstr>
  </property>
  <property fmtid="{D5CDD505-2E9C-101B-9397-08002B2CF9AE}" pid="7" name="MFClassifiedBySID">
    <vt:lpwstr>UxC4dwLulzfINJ8nQH+xvX5LNGipWa4BRSZhPgxsCvm42mrIC/DSDv0ggS+FjUN/2v1BBotkLlY5aAiEhoi6uZidQqjqC2ZaLyl+C8V9ZJYtvWuqmDVj7wrwhyyA/dgi</vt:lpwstr>
  </property>
  <property fmtid="{D5CDD505-2E9C-101B-9397-08002B2CF9AE}" pid="8" name="MFGRNItemId">
    <vt:lpwstr>GRN-86a89984-b311-4989-bd7b-a3c18ceb8f54</vt:lpwstr>
  </property>
  <property fmtid="{D5CDD505-2E9C-101B-9397-08002B2CF9AE}" pid="9" name="MFHash">
    <vt:lpwstr>YR0fmAz/8AFVFcwldFObQtwdrsvj06wy0oYNEviAZMc=</vt:lpwstr>
  </property>
  <property fmtid="{D5CDD505-2E9C-101B-9397-08002B2CF9AE}" pid="10" name="MFVisualMarkingsSettings">
    <vt:lpwstr>HeaderAlignment=1;FooterAlignment=1</vt:lpwstr>
  </property>
  <property fmtid="{D5CDD505-2E9C-101B-9397-08002B2CF9AE}" pid="11" name="DLPManualFileClassification">
    <vt:lpwstr>{2755b7d9-e53d-4779-a40c-03797dcf43b3}</vt:lpwstr>
  </property>
  <property fmtid="{D5CDD505-2E9C-101B-9397-08002B2CF9AE}" pid="12" name="MFRefresh">
    <vt:lpwstr>False</vt:lpwstr>
  </property>
</Properties>
</file>