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40AAE" w14:textId="57B639C3" w:rsidR="00130BEE" w:rsidRPr="00130BEE" w:rsidRDefault="00130BEE" w:rsidP="00130BEE">
      <w:pPr>
        <w:pStyle w:val="OZNPROJEKTUwskazaniedatylubwersjiprojektu"/>
      </w:pPr>
      <w:r w:rsidRPr="00130BEE">
        <w:t>Projekt</w:t>
      </w:r>
    </w:p>
    <w:p w14:paraId="159BCE68" w14:textId="77777777" w:rsidR="00130BEE" w:rsidRPr="00130BEE" w:rsidRDefault="00130BEE" w:rsidP="00130BEE">
      <w:pPr>
        <w:pStyle w:val="OZNRODZAKTUtznustawalubrozporzdzenieiorganwydajcy"/>
      </w:pPr>
      <w:r w:rsidRPr="00130BEE">
        <w:t>USTAWA</w:t>
      </w:r>
    </w:p>
    <w:p w14:paraId="154A1751" w14:textId="04D2C0F0" w:rsidR="00130BEE" w:rsidRPr="00130BEE" w:rsidRDefault="00130BEE" w:rsidP="00130BEE">
      <w:pPr>
        <w:pStyle w:val="DATAAKTUdatauchwalenialubwydaniaaktu"/>
      </w:pPr>
      <w:r w:rsidRPr="00130BEE">
        <w:t>z dnia</w:t>
      </w:r>
    </w:p>
    <w:p w14:paraId="566D465B" w14:textId="77777777" w:rsidR="00130BEE" w:rsidRPr="00130BEE" w:rsidRDefault="00130BEE" w:rsidP="00130BEE">
      <w:pPr>
        <w:pStyle w:val="TYTUAKTUprzedmiotregulacjiustawylubrozporzdzenia"/>
      </w:pPr>
      <w:r w:rsidRPr="00130BEE">
        <w:t>o zmianie ustawy – Prawo konsularne</w:t>
      </w:r>
      <w:r w:rsidRPr="00130BEE">
        <w:rPr>
          <w:rStyle w:val="IIGPindeksgrnyindeksugrnegoipogrubienie"/>
        </w:rPr>
        <w:footnoteReference w:id="1"/>
      </w:r>
      <w:r w:rsidRPr="00130BEE">
        <w:rPr>
          <w:rStyle w:val="IIGPindeksgrnyindeksugrnegoipogrubienie"/>
        </w:rPr>
        <w:t>)</w:t>
      </w:r>
    </w:p>
    <w:p w14:paraId="3930F949" w14:textId="10717397" w:rsidR="00130BEE" w:rsidRPr="00130BEE" w:rsidRDefault="00130BEE" w:rsidP="00130BEE">
      <w:pPr>
        <w:pStyle w:val="ARTartustawynprozporzdzenia"/>
      </w:pPr>
      <w:r w:rsidRPr="00130BEE">
        <w:rPr>
          <w:rStyle w:val="Ppogrubienie"/>
        </w:rPr>
        <w:t>Art.</w:t>
      </w:r>
      <w:r>
        <w:rPr>
          <w:rStyle w:val="Ppogrubienie"/>
        </w:rPr>
        <w:t> </w:t>
      </w:r>
      <w:r w:rsidRPr="00130BEE">
        <w:rPr>
          <w:rStyle w:val="Ppogrubienie"/>
        </w:rPr>
        <w:t>1.</w:t>
      </w:r>
      <w:r>
        <w:t> </w:t>
      </w:r>
      <w:r w:rsidRPr="00130BEE">
        <w:t>W ustawie z dnia 25 czerwca 2015 r. – Prawo konsularne (Dz. U. z 2023 r. poz.</w:t>
      </w:r>
      <w:r>
        <w:t> </w:t>
      </w:r>
      <w:r w:rsidRPr="00130BEE">
        <w:t>1329) wprowadza się następujące zmiany:</w:t>
      </w:r>
    </w:p>
    <w:p w14:paraId="26D83266" w14:textId="77777777" w:rsidR="00130BEE" w:rsidRPr="00130BEE" w:rsidRDefault="00130BEE" w:rsidP="0023656E">
      <w:pPr>
        <w:pStyle w:val="PKTpunkt"/>
      </w:pPr>
      <w:bookmarkStart w:id="2" w:name="_Ref161750037"/>
      <w:r w:rsidRPr="00130BEE">
        <w:t>1)</w:t>
      </w:r>
      <w:r w:rsidRPr="00130BEE">
        <w:tab/>
        <w:t>odnośnik nr 1 do tytułu ustawy otrzymuje brzmienie:</w:t>
      </w:r>
    </w:p>
    <w:p w14:paraId="4F123477" w14:textId="229DE8F5" w:rsidR="00130BEE" w:rsidRPr="00130BEE" w:rsidRDefault="00130BEE" w:rsidP="006B2F4F">
      <w:pPr>
        <w:pStyle w:val="ZODNONIKAzmtekstuodnonikaartykuempunktem"/>
      </w:pPr>
      <w:r w:rsidRPr="00130BEE">
        <w:t>„</w:t>
      </w:r>
      <w:r w:rsidRPr="00130BEE">
        <w:rPr>
          <w:rStyle w:val="IGindeksgrny"/>
        </w:rPr>
        <w:t>1)</w:t>
      </w:r>
      <w:r w:rsidR="00FE6EC3">
        <w:tab/>
      </w:r>
      <w:r w:rsidRPr="00130BEE">
        <w:t>Niniejsza ustawa:</w:t>
      </w:r>
    </w:p>
    <w:p w14:paraId="0873A907" w14:textId="77777777" w:rsidR="00130BEE" w:rsidRPr="00130BEE" w:rsidRDefault="00130BEE" w:rsidP="00130BEE">
      <w:pPr>
        <w:pStyle w:val="ZPKTODNONIKAzmpktodnonikaartykuempunktem"/>
      </w:pPr>
      <w:r w:rsidRPr="00130BEE">
        <w:t>1)</w:t>
      </w:r>
      <w:r w:rsidRPr="00130BEE">
        <w:tab/>
        <w:t xml:space="preserve">w zakresie swojej regulacji wdraża: </w:t>
      </w:r>
    </w:p>
    <w:p w14:paraId="58282551" w14:textId="30535958" w:rsidR="00130BEE" w:rsidRPr="00130BEE" w:rsidRDefault="00130BEE" w:rsidP="00130BEE">
      <w:pPr>
        <w:pStyle w:val="ZLITwPKTODNONIKAzmlitwpktodnonikaartykuempunktem"/>
      </w:pPr>
      <w:r w:rsidRPr="00130BEE">
        <w:t>a)</w:t>
      </w:r>
      <w:r w:rsidRPr="00130BEE">
        <w:tab/>
        <w:t>dyrektywę 2004/38/WE z dnia 29 kwietnia 2004 r. w sprawie prawa obywateli Unii i członków ich rodzin do swobodnego przemieszczania się i pobytu na terytorium Państw Członkowskich, zmieniającą rozporządzenie (EWG) nr</w:t>
      </w:r>
      <w:r>
        <w:t> </w:t>
      </w:r>
      <w:r w:rsidRPr="00130BEE">
        <w:t>1612/68 i uchylającą dyrektywy 64/221/EWG, 68/360/EWG, 72/194/EWG, 73/148/EWG, 75/34/EWG, 75/35/EWG, 90/364/EWG, 90/365/EWG i</w:t>
      </w:r>
      <w:r>
        <w:t> </w:t>
      </w:r>
      <w:r w:rsidRPr="00130BEE">
        <w:t>93/96/EWG (Dz. Urz. UE L 158 z 30.04.2004, str. 77),</w:t>
      </w:r>
    </w:p>
    <w:p w14:paraId="172C81F9" w14:textId="77777777" w:rsidR="00130BEE" w:rsidRPr="00130BEE" w:rsidRDefault="00130BEE" w:rsidP="00130BEE">
      <w:pPr>
        <w:pStyle w:val="ZLITwPKTODNONIKAzmlitwpktodnonikaartykuempunktem"/>
      </w:pPr>
      <w:r w:rsidRPr="00130BEE">
        <w:t>b)</w:t>
      </w:r>
      <w:r w:rsidRPr="00130BEE">
        <w:tab/>
        <w:t>dyrektywę Rady (UE) 2015/637 z dnia 20 kwietnia 2015 r. w sprawie środków koordynacji i współpracy mających ułatwić ochronę konsularną niereprezentowanych obywateli Unii w państwach trzecich oraz uchylającą decyzję 95/553/WE (Dz. Urz. UE L 106 z 24.04.2015, str. 1);</w:t>
      </w:r>
    </w:p>
    <w:p w14:paraId="2182F65D" w14:textId="08974303" w:rsidR="00130BEE" w:rsidRPr="00130BEE" w:rsidRDefault="00130BEE" w:rsidP="00130BEE">
      <w:pPr>
        <w:pStyle w:val="ZPKTODNONIKAzmpktodnonikaartykuempunktem"/>
      </w:pPr>
      <w:r w:rsidRPr="00130BEE">
        <w:t>2)</w:t>
      </w:r>
      <w:r w:rsidRPr="00130BEE">
        <w:tab/>
        <w:t>wdraża:</w:t>
      </w:r>
    </w:p>
    <w:p w14:paraId="38321D82" w14:textId="77777777" w:rsidR="00130BEE" w:rsidRPr="00130BEE" w:rsidRDefault="00130BEE" w:rsidP="00130BEE">
      <w:pPr>
        <w:pStyle w:val="ZLITwPKTwODNONIKUzmlitwpktwzmienianymodnonikuartykuempunktem"/>
      </w:pPr>
      <w:r w:rsidRPr="00130BEE">
        <w:t>a)</w:t>
      </w:r>
      <w:r w:rsidRPr="00130BEE">
        <w:tab/>
        <w:t xml:space="preserve">dyrektywę Rady (UE) 2019/997 z dnia 18 czerwca 2019 r. ustanawiającą unijny tymczasowy dokument podróży oraz uchylającą decyzję </w:t>
      </w:r>
      <w:r w:rsidRPr="00130BEE">
        <w:lastRenderedPageBreak/>
        <w:t>96/409/</w:t>
      </w:r>
      <w:bookmarkStart w:id="3" w:name="_Hlk198199692"/>
      <w:r w:rsidRPr="00130BEE">
        <w:t>WPZiB (Dz. Urz. UE L 163 z 20.06.2019, str. 1 oraz Dz. Urz. UE L 2024/1986 z 16.07.2024)</w:t>
      </w:r>
      <w:bookmarkEnd w:id="3"/>
      <w:r w:rsidRPr="00130BEE">
        <w:t>,</w:t>
      </w:r>
    </w:p>
    <w:p w14:paraId="75A2E841" w14:textId="77777777" w:rsidR="00130BEE" w:rsidRPr="00130BEE" w:rsidRDefault="00130BEE" w:rsidP="00130BEE">
      <w:pPr>
        <w:pStyle w:val="ZLITwPKTwODNONIKUzmlitwpktwzmienianymodnonikuartykuempunktem"/>
      </w:pPr>
      <w:r w:rsidRPr="00130BEE">
        <w:t>b)</w:t>
      </w:r>
      <w:r w:rsidRPr="00130BEE">
        <w:tab/>
        <w:t>dyrektywę delegowaną Komisji (UE) 2024/1986 z dnia 6 maja 2024 r. zmieniającą dyrektywę Rady (UE) 2019/997 w odniesieniu do pola przeznaczonego do odczytu maszynowego w unijnym tymczasowym dokumencie podróży (Dz. Urz. UE L 2024/1986 z 16.07.2024);</w:t>
      </w:r>
    </w:p>
    <w:p w14:paraId="05B4F243" w14:textId="77777777" w:rsidR="00130BEE" w:rsidRPr="00130BEE" w:rsidRDefault="00130BEE" w:rsidP="00130BEE">
      <w:pPr>
        <w:pStyle w:val="ZPKTODNONIKAzmpktodnonikaartykuempunktem"/>
      </w:pPr>
      <w:r w:rsidRPr="00130BEE">
        <w:t>3)</w:t>
      </w:r>
      <w:r w:rsidRPr="00130BEE">
        <w:tab/>
        <w:t xml:space="preserve">służy stosowaniu: </w:t>
      </w:r>
    </w:p>
    <w:p w14:paraId="09BEB681" w14:textId="77777777" w:rsidR="00130BEE" w:rsidRPr="00130BEE" w:rsidRDefault="00130BEE" w:rsidP="00130BEE">
      <w:pPr>
        <w:pStyle w:val="ZLITwPKTwODNONIKUzmlitwpktwzmienianymodnonikuartykuempunktem"/>
      </w:pPr>
      <w:r w:rsidRPr="00130BEE">
        <w:t>a)</w:t>
      </w:r>
      <w:r w:rsidRPr="00130BEE">
        <w:tab/>
        <w:t>decyzji wykonawczej Komisji (UE) 2022/2452 z dnia 8 grudnia 2022 r. określającej dodatkowe specyfikacje techniczne dotyczące unijnego tymczasowego dokumentu podróży ustanowionego dyrektywą Rady (UE) 2019/997 (Dz. Urz. UE L 320 z 14.12.2022, str. 47 oraz Dz. Urz. UE L 2024/2662 z 15.10.2024),</w:t>
      </w:r>
    </w:p>
    <w:p w14:paraId="746C353F" w14:textId="2DF28CDA" w:rsidR="00130BEE" w:rsidRPr="00130BEE" w:rsidRDefault="00130BEE" w:rsidP="00130BEE">
      <w:pPr>
        <w:pStyle w:val="ZLITwPKTwODNONIKUzmlitwpktwzmienianymodnonikuartykuempunktem"/>
      </w:pPr>
      <w:r w:rsidRPr="00130BEE">
        <w:t>b)</w:t>
      </w:r>
      <w:r w:rsidRPr="00130BEE">
        <w:tab/>
        <w:t>decyzji wykonawczej Komisji (UE) 2024/2662 z dnia 14 października 2024</w:t>
      </w:r>
      <w:r w:rsidR="00883A94">
        <w:t> </w:t>
      </w:r>
      <w:r w:rsidRPr="00130BEE">
        <w:t>r. ustanawiającej standardowy formularz wniosku o wydanie unijnego tymczasowego dokumentu podróży i zmieniającej decyzję wykonawczą (UE) 2022/2452 (Dz. Urz. UE L 2024/2662 z 15.10.2024).”;</w:t>
      </w:r>
    </w:p>
    <w:p w14:paraId="7643AF8A" w14:textId="4D125AF7" w:rsidR="00130BEE" w:rsidRPr="00130BEE" w:rsidRDefault="00130BEE" w:rsidP="00130BEE">
      <w:pPr>
        <w:pStyle w:val="PKTpunkt"/>
      </w:pPr>
      <w:r w:rsidRPr="00130BEE">
        <w:t>2)</w:t>
      </w:r>
      <w:r w:rsidRPr="00130BEE">
        <w:tab/>
        <w:t>w art. 34 uchyla się pkt 6;</w:t>
      </w:r>
    </w:p>
    <w:p w14:paraId="1DB23280" w14:textId="5438926A" w:rsidR="00130BEE" w:rsidRPr="00130BEE" w:rsidRDefault="00130BEE" w:rsidP="00130BEE">
      <w:pPr>
        <w:pStyle w:val="PKTpunkt"/>
      </w:pPr>
      <w:r w:rsidRPr="00130BEE">
        <w:t>3)</w:t>
      </w:r>
      <w:r w:rsidRPr="00130BEE">
        <w:tab/>
        <w:t>po art. 48 dodaje się art. 48a–48m w brzmieniu:</w:t>
      </w:r>
      <w:bookmarkEnd w:id="2"/>
    </w:p>
    <w:p w14:paraId="58482B98" w14:textId="778535F1" w:rsidR="00130BEE" w:rsidRPr="00C65D76" w:rsidRDefault="00130BEE" w:rsidP="00130BEE">
      <w:pPr>
        <w:pStyle w:val="ZARTzmartartykuempunktem"/>
      </w:pPr>
      <w:r w:rsidRPr="00130BEE">
        <w:t>„</w:t>
      </w:r>
      <w:r w:rsidRPr="00C65D76">
        <w:t>Art. 48a. 1.</w:t>
      </w:r>
      <w:r w:rsidR="00883A94" w:rsidRPr="00C65D76">
        <w:t xml:space="preserve"> </w:t>
      </w:r>
      <w:r w:rsidRPr="00C65D76">
        <w:t>Konsul wydaje unijny tymczasowy dokument podróży, zwany dalej „TDP”, na pisemny wniosek obywatela państwa członkowskiego Unii Europejskiej, które nie ma swojego przedstawicielstwa dyplomatycznego lub urzędu konsularnego na terytorium państwa przyjmującego niebędącego państwem członkowskim Unii Europejskiej, albo w sytuacji, gdy nie może w danym przypadku udzielić pomocy konsularnej temu obywatelowi, jeżeli:</w:t>
      </w:r>
    </w:p>
    <w:p w14:paraId="63BD50EA" w14:textId="4C73467A" w:rsidR="00130BEE" w:rsidRPr="00130BEE" w:rsidRDefault="00130BEE" w:rsidP="00130BEE">
      <w:pPr>
        <w:pStyle w:val="ZPKTzmpktartykuempunktem"/>
      </w:pPr>
      <w:r w:rsidRPr="00C65D76">
        <w:t>1)</w:t>
      </w:r>
      <w:r w:rsidRPr="00C65D76">
        <w:tab/>
        <w:t>utracił on paszport lub inny dokument podróży albo</w:t>
      </w:r>
      <w:r w:rsidRPr="00130BEE">
        <w:t xml:space="preserve"> </w:t>
      </w:r>
    </w:p>
    <w:p w14:paraId="70D61405" w14:textId="7D638DC2" w:rsidR="00130BEE" w:rsidRPr="00130BEE" w:rsidRDefault="00130BEE" w:rsidP="00130BEE">
      <w:pPr>
        <w:pStyle w:val="ZPKTzmpktartykuempunktem"/>
      </w:pPr>
      <w:r w:rsidRPr="00130BEE">
        <w:t>2)</w:t>
      </w:r>
      <w:r w:rsidRPr="00130BEE">
        <w:tab/>
        <w:t xml:space="preserve">jego paszport lub inny dokument podróży uległ zniszczeniu, albo </w:t>
      </w:r>
    </w:p>
    <w:p w14:paraId="5FCAFD0C" w14:textId="5D38C5B6" w:rsidR="00130BEE" w:rsidRPr="00130BEE" w:rsidRDefault="00130BEE" w:rsidP="00130BEE">
      <w:pPr>
        <w:pStyle w:val="ZPKTzmpktartykuempunktem"/>
      </w:pPr>
      <w:r w:rsidRPr="00130BEE">
        <w:t>3)</w:t>
      </w:r>
      <w:r w:rsidRPr="00130BEE">
        <w:tab/>
        <w:t>państwo członkowskie Unii Europejskiej, którego jest obywatelem, zwane dalej „państwem obywatelstwa”, nie może w</w:t>
      </w:r>
      <w:r w:rsidR="004A5D9E">
        <w:t xml:space="preserve"> </w:t>
      </w:r>
      <w:r w:rsidRPr="00130BEE">
        <w:t>rozsądnym terminie wydać temu obywatelowi paszportu lub innego dokumentu podróży.</w:t>
      </w:r>
    </w:p>
    <w:p w14:paraId="095AB1AB" w14:textId="5D5B3440" w:rsidR="00130BEE" w:rsidRPr="00130BEE" w:rsidRDefault="00130BEE" w:rsidP="00130BEE">
      <w:pPr>
        <w:pStyle w:val="ZUSTzmustartykuempunktem"/>
      </w:pPr>
      <w:r w:rsidRPr="00130BEE">
        <w:t>2.</w:t>
      </w:r>
      <w:r>
        <w:t xml:space="preserve"> </w:t>
      </w:r>
      <w:r w:rsidRPr="00130BEE">
        <w:t>TDP jest wydawany, jeżeli zapytane niezwłocznie przez konsula państwo obywatelstwa się temu nie sprzeciwia i potwierdzi dane, o których mowa w art. 48b ust.</w:t>
      </w:r>
      <w:r w:rsidR="00883A94">
        <w:t> </w:t>
      </w:r>
      <w:r w:rsidRPr="00130BEE">
        <w:t>1 pkt 1–8.</w:t>
      </w:r>
    </w:p>
    <w:p w14:paraId="775EADB5" w14:textId="0EF06640" w:rsidR="00130BEE" w:rsidRPr="00130BEE" w:rsidRDefault="00130BEE" w:rsidP="00130BEE">
      <w:pPr>
        <w:pStyle w:val="ZUSTzmustartykuempunktem"/>
      </w:pPr>
      <w:r w:rsidRPr="00130BEE">
        <w:lastRenderedPageBreak/>
        <w:t>3.</w:t>
      </w:r>
      <w:r>
        <w:t xml:space="preserve"> </w:t>
      </w:r>
      <w:r w:rsidRPr="00130BEE">
        <w:t>TDP wydaje się na powrót do państwa obywatelstwa albo do państwa zamieszkania, a w szczególnie uzasadnionych okolicznościach – do innego miejsca docelowego.</w:t>
      </w:r>
    </w:p>
    <w:p w14:paraId="063AE8A0" w14:textId="137F0FE6" w:rsidR="00130BEE" w:rsidRPr="00130BEE" w:rsidRDefault="00130BEE" w:rsidP="00130BEE">
      <w:pPr>
        <w:pStyle w:val="ZUSTzmustartykuempunktem"/>
      </w:pPr>
      <w:r w:rsidRPr="00130BEE">
        <w:t>4.</w:t>
      </w:r>
      <w:r>
        <w:t xml:space="preserve"> </w:t>
      </w:r>
      <w:r w:rsidRPr="00130BEE">
        <w:t>TDP jest ważny przez okres w nim wskazany, nie dłużej jednak niż 15 dni od daty jego wydania, o ile nie zachodzą wyjątkowe okoliczności. Określając okres ważności dokumentu, konsul uwzględnia niezbędne postoje nocne oraz połączenia w podróży i</w:t>
      </w:r>
      <w:r w:rsidR="00D1438D">
        <w:t> </w:t>
      </w:r>
      <w:r w:rsidRPr="00130BEE">
        <w:t>dodaje dodatkowo dwa dni.</w:t>
      </w:r>
    </w:p>
    <w:p w14:paraId="1CFAFCF2" w14:textId="0C919B7D" w:rsidR="00130BEE" w:rsidRPr="00130BEE" w:rsidRDefault="00130BEE" w:rsidP="00130BEE">
      <w:pPr>
        <w:pStyle w:val="ZARTzmartartykuempunktem"/>
      </w:pPr>
      <w:r w:rsidRPr="00130BEE">
        <w:t>Art. 48b. 1.</w:t>
      </w:r>
      <w:r>
        <w:t xml:space="preserve"> </w:t>
      </w:r>
      <w:r w:rsidRPr="00130BEE">
        <w:t>Wniosek o wydanie TDP zawiera:</w:t>
      </w:r>
    </w:p>
    <w:p w14:paraId="63C699F1" w14:textId="4906AEFA" w:rsidR="00130BEE" w:rsidRPr="00130BEE" w:rsidRDefault="00130BEE" w:rsidP="00130BEE">
      <w:pPr>
        <w:pStyle w:val="ZPKTzmpktartykuempunktem"/>
      </w:pPr>
      <w:r w:rsidRPr="00130BEE">
        <w:t>1)</w:t>
      </w:r>
      <w:r w:rsidRPr="00130BEE">
        <w:tab/>
        <w:t>wizerunek twarzy zgodny z wymogami określonymi w art. 41 ustawy z dnia 27</w:t>
      </w:r>
      <w:r w:rsidR="00D1438D">
        <w:t> </w:t>
      </w:r>
      <w:r w:rsidRPr="00130BEE">
        <w:t>stycznia 2022 r. o dokumentach paszportowych (Dz. U. z 2024 r. poz. 1063);</w:t>
      </w:r>
    </w:p>
    <w:p w14:paraId="550C9E12" w14:textId="77777777" w:rsidR="00130BEE" w:rsidRPr="00130BEE" w:rsidRDefault="00130BEE" w:rsidP="00130BEE">
      <w:pPr>
        <w:pStyle w:val="ZPKTzmpktartykuempunktem"/>
      </w:pPr>
      <w:r w:rsidRPr="00130BEE">
        <w:t>2)</w:t>
      </w:r>
      <w:r w:rsidRPr="00130BEE">
        <w:tab/>
        <w:t>imię (imiona) i nazwisko;</w:t>
      </w:r>
    </w:p>
    <w:p w14:paraId="60190B7A" w14:textId="77777777" w:rsidR="00130BEE" w:rsidRPr="00130BEE" w:rsidRDefault="00130BEE" w:rsidP="00130BEE">
      <w:pPr>
        <w:pStyle w:val="ZPKTzmpktartykuempunktem"/>
      </w:pPr>
      <w:r w:rsidRPr="00130BEE">
        <w:t>3)</w:t>
      </w:r>
      <w:r w:rsidRPr="00130BEE">
        <w:tab/>
        <w:t>datę</w:t>
      </w:r>
      <w:bookmarkStart w:id="4" w:name="_Hlk187669782"/>
      <w:r w:rsidRPr="00130BEE">
        <w:t xml:space="preserve">, miejsce i państwo </w:t>
      </w:r>
      <w:bookmarkEnd w:id="4"/>
      <w:r w:rsidRPr="00130BEE">
        <w:t>urodzenia;</w:t>
      </w:r>
    </w:p>
    <w:p w14:paraId="3BDA3996" w14:textId="77777777" w:rsidR="00130BEE" w:rsidRPr="00130BEE" w:rsidRDefault="00130BEE" w:rsidP="00130BEE">
      <w:pPr>
        <w:pStyle w:val="ZPKTzmpktartykuempunktem"/>
      </w:pPr>
      <w:r w:rsidRPr="00130BEE">
        <w:t>4)</w:t>
      </w:r>
      <w:r w:rsidRPr="00130BEE">
        <w:tab/>
        <w:t>płeć;</w:t>
      </w:r>
    </w:p>
    <w:p w14:paraId="3DE00968" w14:textId="207378E0" w:rsidR="00130BEE" w:rsidRPr="00130BEE" w:rsidRDefault="00130BEE" w:rsidP="00130BEE">
      <w:pPr>
        <w:pStyle w:val="ZPKTzmpktartykuempunktem"/>
      </w:pPr>
      <w:r w:rsidRPr="00130BEE">
        <w:t>5)</w:t>
      </w:r>
      <w:r w:rsidRPr="00130BEE">
        <w:tab/>
        <w:t>posiadane obywatelstwo lub obywatelstwa;</w:t>
      </w:r>
    </w:p>
    <w:p w14:paraId="56D5B36C" w14:textId="77777777" w:rsidR="00130BEE" w:rsidRPr="00130BEE" w:rsidRDefault="00130BEE" w:rsidP="00130BEE">
      <w:pPr>
        <w:pStyle w:val="ZPKTzmpktartykuempunktem"/>
      </w:pPr>
      <w:r w:rsidRPr="00130BEE">
        <w:t>6)</w:t>
      </w:r>
      <w:r w:rsidRPr="00130BEE">
        <w:tab/>
        <w:t>krajowy numer ewidencyjny lub numer ubezpieczenia społecznego – jeżeli zostały nadane;</w:t>
      </w:r>
    </w:p>
    <w:p w14:paraId="5F510B80" w14:textId="77777777" w:rsidR="00130BEE" w:rsidRPr="00130BEE" w:rsidRDefault="00130BEE" w:rsidP="00130BEE">
      <w:pPr>
        <w:pStyle w:val="ZPKTzmpktartykuempunktem"/>
      </w:pPr>
      <w:r w:rsidRPr="00130BEE">
        <w:t>7)</w:t>
      </w:r>
      <w:r w:rsidRPr="00130BEE">
        <w:tab/>
        <w:t>informacje o zastępowanym dokumencie podróży (o ile są dostępne);</w:t>
      </w:r>
    </w:p>
    <w:p w14:paraId="43332277" w14:textId="403576DD" w:rsidR="00130BEE" w:rsidRPr="00130BEE" w:rsidRDefault="00130BEE" w:rsidP="00130BEE">
      <w:pPr>
        <w:pStyle w:val="ZPKTzmpktartykuempunktem"/>
      </w:pPr>
      <w:r w:rsidRPr="00130BEE">
        <w:t>8)</w:t>
      </w:r>
      <w:r w:rsidRPr="00130BEE">
        <w:tab/>
        <w:t xml:space="preserve">informacje na temat rodziców lub opiekunów prawnych </w:t>
      </w:r>
      <w:bookmarkStart w:id="5" w:name="_Hlk198281722"/>
      <w:r w:rsidRPr="00130BEE">
        <w:t>–</w:t>
      </w:r>
      <w:bookmarkEnd w:id="5"/>
      <w:r w:rsidRPr="00130BEE">
        <w:t xml:space="preserve"> w przypadku osób, które nie ukończyły 18 roku życia;</w:t>
      </w:r>
    </w:p>
    <w:p w14:paraId="1BBDF777" w14:textId="77777777" w:rsidR="00130BEE" w:rsidRPr="00130BEE" w:rsidRDefault="00130BEE" w:rsidP="00130BEE">
      <w:pPr>
        <w:pStyle w:val="ZPKTzmpktartykuempunktem"/>
      </w:pPr>
      <w:r w:rsidRPr="00130BEE">
        <w:t>9)</w:t>
      </w:r>
      <w:r w:rsidRPr="00130BEE">
        <w:tab/>
        <w:t>dane kontaktowe;</w:t>
      </w:r>
    </w:p>
    <w:p w14:paraId="61CB479A" w14:textId="77777777" w:rsidR="00130BEE" w:rsidRPr="00130BEE" w:rsidRDefault="00130BEE" w:rsidP="00130BEE">
      <w:pPr>
        <w:pStyle w:val="ZPKTzmpktartykuempunktem"/>
      </w:pPr>
      <w:r w:rsidRPr="00130BEE">
        <w:t>10)</w:t>
      </w:r>
      <w:r w:rsidRPr="00130BEE">
        <w:tab/>
        <w:t>informacje o kraju docelowym oraz o tym, czy jest on państwem obywatelstwa, państwem zamieszkania czy innym miejscem docelowym;</w:t>
      </w:r>
    </w:p>
    <w:p w14:paraId="4E86C1B3" w14:textId="77777777" w:rsidR="00130BEE" w:rsidRPr="00130BEE" w:rsidRDefault="00130BEE" w:rsidP="00130BEE">
      <w:pPr>
        <w:pStyle w:val="ZPKTzmpktartykuempunktem"/>
      </w:pPr>
      <w:r w:rsidRPr="00130BEE">
        <w:t>11)</w:t>
      </w:r>
      <w:r w:rsidRPr="00130BEE">
        <w:tab/>
        <w:t>informacje o krajach tranzytu między krajem wyjazdu a krajem docelowym;</w:t>
      </w:r>
    </w:p>
    <w:p w14:paraId="22C1D94E" w14:textId="77777777" w:rsidR="00130BEE" w:rsidRPr="00130BEE" w:rsidRDefault="00130BEE" w:rsidP="00130BEE">
      <w:pPr>
        <w:pStyle w:val="ZPKTzmpktartykuempunktem"/>
      </w:pPr>
      <w:r w:rsidRPr="00130BEE">
        <w:t>12)</w:t>
      </w:r>
      <w:r w:rsidRPr="00130BEE">
        <w:tab/>
        <w:t>informację o przewidywanym czasie trwania podróży;</w:t>
      </w:r>
    </w:p>
    <w:p w14:paraId="01BA40AF" w14:textId="77777777" w:rsidR="00130BEE" w:rsidRPr="00130BEE" w:rsidRDefault="00130BEE" w:rsidP="00130BEE">
      <w:pPr>
        <w:pStyle w:val="ZPKTzmpktartykuempunktem"/>
      </w:pPr>
      <w:r w:rsidRPr="00130BEE">
        <w:t>13)</w:t>
      </w:r>
      <w:r w:rsidRPr="00130BEE">
        <w:tab/>
        <w:t>informację o obowiązku zwrotu TDP po przybyciu do kraju docelowego;</w:t>
      </w:r>
    </w:p>
    <w:p w14:paraId="615027A7" w14:textId="77777777" w:rsidR="00130BEE" w:rsidRPr="00130BEE" w:rsidRDefault="00130BEE" w:rsidP="00130BEE">
      <w:pPr>
        <w:pStyle w:val="ZPKTzmpktartykuempunktem"/>
      </w:pPr>
      <w:r w:rsidRPr="00130BEE">
        <w:t>14)</w:t>
      </w:r>
      <w:r w:rsidRPr="00130BEE">
        <w:tab/>
        <w:t>podpis.</w:t>
      </w:r>
    </w:p>
    <w:p w14:paraId="5B0E26B5" w14:textId="08F0EADE" w:rsidR="00130BEE" w:rsidRPr="00130BEE" w:rsidRDefault="00130BEE" w:rsidP="00130BEE">
      <w:pPr>
        <w:pStyle w:val="ZUSTzmustartykuempunktem"/>
      </w:pPr>
      <w:r w:rsidRPr="00130BEE">
        <w:t>2.</w:t>
      </w:r>
      <w:r>
        <w:t xml:space="preserve"> </w:t>
      </w:r>
      <w:r w:rsidRPr="00130BEE">
        <w:t>Złożenie wniosku o wydanie TDP wymaga osobistego stawiennictwa.</w:t>
      </w:r>
    </w:p>
    <w:p w14:paraId="48EFD3F5" w14:textId="44143F98" w:rsidR="00130BEE" w:rsidRPr="00130BEE" w:rsidRDefault="00130BEE" w:rsidP="00130BEE">
      <w:pPr>
        <w:pStyle w:val="ZUSTzmustartykuempunktem"/>
      </w:pPr>
      <w:r w:rsidRPr="00130BEE">
        <w:t>3.</w:t>
      </w:r>
      <w:r>
        <w:t xml:space="preserve"> </w:t>
      </w:r>
      <w:r w:rsidRPr="00130BEE">
        <w:t>W przypadku gdy szczególne okoliczności uniemożliwiają lub znacznie utrudniają osobiste złożenie wniosku, konsul może odstąpić od wymogu osobistego stawiennictwa.</w:t>
      </w:r>
    </w:p>
    <w:p w14:paraId="33A32E8E" w14:textId="2591A4AE" w:rsidR="00130BEE" w:rsidRPr="00130BEE" w:rsidRDefault="00130BEE" w:rsidP="00130BEE">
      <w:pPr>
        <w:pStyle w:val="ZUSTzmustartykuempunktem"/>
      </w:pPr>
      <w:r w:rsidRPr="00130BEE">
        <w:t>4.</w:t>
      </w:r>
      <w:r>
        <w:t xml:space="preserve"> </w:t>
      </w:r>
      <w:r w:rsidRPr="00130BEE">
        <w:t>Wniosek o wydanie TDP składa się na formularzu, którego wzór jest określony w</w:t>
      </w:r>
      <w:r w:rsidR="00D1438D">
        <w:t> </w:t>
      </w:r>
      <w:r w:rsidRPr="00130BEE">
        <w:t>załączniku I do decyzji wykonawczej Komisji (UE) 2024/2662 z dnia 14 października 2024 r. ustanawiającej standardowy formularz wniosku o wydanie unijnego tymczasowego dokumentu podróży i zmieniającej decyzję wykonawczą (UE) 2022/2452 (Dz. Urz. UE L 2024/2662 z 15.10.2024). Formularz wniosku o wydanie TDP może być stosowany w języku polskim, angielskim lub francuskim.</w:t>
      </w:r>
    </w:p>
    <w:p w14:paraId="163DBB2E" w14:textId="5F676254" w:rsidR="00130BEE" w:rsidRPr="00130BEE" w:rsidRDefault="00130BEE" w:rsidP="00130BEE">
      <w:pPr>
        <w:pStyle w:val="ZARTzmartartykuempunktem"/>
      </w:pPr>
      <w:r w:rsidRPr="00130BEE">
        <w:t>Art. 48c.</w:t>
      </w:r>
      <w:r w:rsidRPr="00130BEE">
        <w:tab/>
        <w:t xml:space="preserve"> 1.</w:t>
      </w:r>
      <w:r>
        <w:t xml:space="preserve"> </w:t>
      </w:r>
      <w:r w:rsidRPr="00130BEE">
        <w:t xml:space="preserve">Konsul niezwłocznie, nie później niż w terminie dwóch dni roboczych, o których mowa w ust. 2, od dnia złożenia wniosku o wydanie TDP, informuje o jego przyjęciu najbliższe przedstawicielstwo dyplomatyczne lub urząd konsularny państwa obywatelstwa oraz zwraca się z zapytaniem o potwierdzenie danych osoby, której ten wniosek dotyczy. </w:t>
      </w:r>
    </w:p>
    <w:p w14:paraId="59429306" w14:textId="77777777" w:rsidR="00130BEE" w:rsidRPr="00130BEE" w:rsidRDefault="00130BEE" w:rsidP="00130BEE">
      <w:pPr>
        <w:pStyle w:val="ZUSTzmustartykuempunktem"/>
      </w:pPr>
      <w:r w:rsidRPr="00130BEE">
        <w:t>2. Dzień roboczy oznacza dzień inny niż sobota lub niedziela lub dzień uznany ustawowo za wolny od pracy, przy czym za dzień ustawowo wolny od pracy uznaje się również dzień wolny od pracy obowiązujący organ zobowiązany do działania.</w:t>
      </w:r>
    </w:p>
    <w:p w14:paraId="6A0F39AC" w14:textId="77777777" w:rsidR="00130BEE" w:rsidRPr="00130BEE" w:rsidRDefault="00130BEE" w:rsidP="00130BEE">
      <w:pPr>
        <w:pStyle w:val="ZUSTzmustartykuempunktem"/>
      </w:pPr>
      <w:r w:rsidRPr="00130BEE">
        <w:t>3. Do zapytania, o którym mowa w ust. 1, załącza się:</w:t>
      </w:r>
    </w:p>
    <w:p w14:paraId="65247C49" w14:textId="77777777" w:rsidR="00130BEE" w:rsidRPr="00130BEE" w:rsidRDefault="00130BEE" w:rsidP="00130BEE">
      <w:pPr>
        <w:pStyle w:val="ZPKTzmpktartykuempunktem"/>
      </w:pPr>
      <w:r w:rsidRPr="00130BEE">
        <w:t>1)</w:t>
      </w:r>
      <w:r w:rsidRPr="00130BEE">
        <w:tab/>
        <w:t>odwzorowanie cyfrowe wniosku o wydanie TDP;</w:t>
      </w:r>
    </w:p>
    <w:p w14:paraId="43C0DF93" w14:textId="77777777" w:rsidR="00130BEE" w:rsidRPr="00130BEE" w:rsidRDefault="00130BEE" w:rsidP="00130BEE">
      <w:pPr>
        <w:pStyle w:val="ZPKTzmpktartykuempunktem"/>
      </w:pPr>
      <w:r w:rsidRPr="00130BEE">
        <w:t>2)</w:t>
      </w:r>
      <w:r w:rsidRPr="00130BEE">
        <w:tab/>
        <w:t>odwzorowanie cyfrowe wizerunku twarzy osoby, o której mowa w art. 48a ust. 1, utrwalonego w momencie składania wniosku albo, w przypadku gdy nie jest to możliwe, wykonanego zgodnie z wymogami określonymi w art. 41 ustawy z dnia 27 stycznia 2022 r. o dokumentach paszportowych;</w:t>
      </w:r>
    </w:p>
    <w:p w14:paraId="594DE92F" w14:textId="77777777" w:rsidR="00130BEE" w:rsidRPr="00130BEE" w:rsidRDefault="00130BEE" w:rsidP="00130BEE">
      <w:pPr>
        <w:pStyle w:val="ZPKTzmpktartykuempunktem"/>
      </w:pPr>
      <w:r w:rsidRPr="00130BEE">
        <w:t>3)</w:t>
      </w:r>
      <w:r w:rsidRPr="00130BEE">
        <w:tab/>
        <w:t>odwzorowanie cyfrowe dostępnych dokumentów tożsamości oraz innych dokumentów istotnych dla porównania, weryfikacji i potwierdzenia danych osoby, o której mowa w art. 48a ust. 1.</w:t>
      </w:r>
    </w:p>
    <w:p w14:paraId="1CF7A7AA" w14:textId="418375B8" w:rsidR="00130BEE" w:rsidRPr="00130BEE" w:rsidRDefault="00130BEE" w:rsidP="00130BEE">
      <w:pPr>
        <w:pStyle w:val="ZARTzmartartykuempunktem"/>
      </w:pPr>
      <w:r w:rsidRPr="00130BEE">
        <w:t>Art. 48d. 1.</w:t>
      </w:r>
      <w:r>
        <w:t xml:space="preserve"> </w:t>
      </w:r>
      <w:r w:rsidRPr="00130BEE">
        <w:t>Zapytanie, o którym mowa w art. 48c ust. 1, konsul przekazuje z</w:t>
      </w:r>
      <w:r w:rsidR="00D1438D">
        <w:t> </w:t>
      </w:r>
      <w:r w:rsidRPr="00130BEE">
        <w:t>wykorzystaniem dostępnych mu środków komunikacji służbowej zapewniających natychmiastowe przekazywanie i pozyskiwanie informacji, z uwzględnieniem warunków bezpieczeństwa przetwarzania danych.</w:t>
      </w:r>
    </w:p>
    <w:p w14:paraId="63E7D456" w14:textId="6B47F805" w:rsidR="00130BEE" w:rsidRPr="00130BEE" w:rsidRDefault="00130BEE" w:rsidP="00130BEE">
      <w:pPr>
        <w:pStyle w:val="ZUSTzmustartykuempunktem"/>
      </w:pPr>
      <w:r w:rsidRPr="00130BEE">
        <w:t>2.</w:t>
      </w:r>
      <w:r>
        <w:t xml:space="preserve"> </w:t>
      </w:r>
      <w:r w:rsidRPr="00130BEE">
        <w:t xml:space="preserve">W przypadku braku środków komunikacji spełniających wymagania, o których mowa w ust. 1, konsul może przekazać zapytanie, o którym mowa w art. 48c ust. 1, za pośrednictwem ministra właściwego do spraw zagranicznych. </w:t>
      </w:r>
    </w:p>
    <w:p w14:paraId="4FC9CE31" w14:textId="4302D266" w:rsidR="00130BEE" w:rsidRPr="00130BEE" w:rsidRDefault="00130BEE" w:rsidP="00130BEE">
      <w:pPr>
        <w:pStyle w:val="ZUSTzmustartykuempunktem"/>
      </w:pPr>
      <w:r w:rsidRPr="00130BEE">
        <w:t>3.</w:t>
      </w:r>
      <w:r>
        <w:t xml:space="preserve"> </w:t>
      </w:r>
      <w:r w:rsidRPr="00130BEE">
        <w:t>W wyjątkowo nagłych przypadkach, jeżeli zostały wyczerpane środki komunikacji z państwem obywatelstwa, konsul może odstąpić od stosowania art. 48a ust. 2, o ile niezwłocznie powiadomi to państwo o wydaniu TDP osobie, o której mowa w art. 48a ust. 1, oraz przekaże dane, o których mowa w art. 48g ust. 5.</w:t>
      </w:r>
    </w:p>
    <w:p w14:paraId="0BF81DAC" w14:textId="2EC2DC7E" w:rsidR="00130BEE" w:rsidRPr="00130BEE" w:rsidRDefault="00130BEE" w:rsidP="00130BEE">
      <w:pPr>
        <w:pStyle w:val="ZARTzmartartykuempunktem"/>
      </w:pPr>
      <w:r w:rsidRPr="00130BEE">
        <w:t>Art. 48e.</w:t>
      </w:r>
      <w:r w:rsidRPr="00130BEE">
        <w:tab/>
        <w:t xml:space="preserve"> 1.</w:t>
      </w:r>
      <w:r>
        <w:t xml:space="preserve"> </w:t>
      </w:r>
      <w:r w:rsidRPr="00130BEE">
        <w:t>W razie sprzeciwu państwa obywatelstwa albo wobec braku potwierdzenia danych, o których mowa w art. 48b ust. 1 pkt 1–8, przez to państwo w</w:t>
      </w:r>
      <w:r w:rsidR="00D1438D">
        <w:t> </w:t>
      </w:r>
      <w:r w:rsidRPr="00130BEE">
        <w:t>terminie trzech dni roboczych, o których mowa w art. 48c ust. 2, liczonych od dnia przekazania zapytania temu państwu, konsul informuje osobę, o której mowa w art. 48a ust. 1, o</w:t>
      </w:r>
      <w:r w:rsidR="00CF0685">
        <w:t xml:space="preserve"> </w:t>
      </w:r>
      <w:r w:rsidRPr="00130BEE">
        <w:t>odmowie wydania TDP oraz o możliwości skorzystania z pomocy konsularnej państwa obywatelstwa zgodnie z zobowiązaniami prawnymi i praktyką tego państwa.</w:t>
      </w:r>
    </w:p>
    <w:p w14:paraId="48970A3A" w14:textId="60121AA7" w:rsidR="00130BEE" w:rsidRPr="00130BEE" w:rsidRDefault="00130BEE" w:rsidP="00130BEE">
      <w:pPr>
        <w:pStyle w:val="ZUSTzmustartykuempunktem"/>
      </w:pPr>
      <w:r w:rsidRPr="00130BEE">
        <w:t>2.</w:t>
      </w:r>
      <w:r>
        <w:t xml:space="preserve"> </w:t>
      </w:r>
      <w:r w:rsidRPr="00130BEE">
        <w:t>Przepisu ust. 1 nie stosuje się, jeśli państwo obywatelstwa poinformuje konsula o</w:t>
      </w:r>
      <w:r w:rsidR="00D1438D">
        <w:t> </w:t>
      </w:r>
      <w:r w:rsidRPr="00130BEE">
        <w:t>nowym spodziewanym terminie potwierdzenia danych. W takim przypadku konsul przekazuje tę informację osobie, o której mowa w art. 48a ust. 1.</w:t>
      </w:r>
    </w:p>
    <w:p w14:paraId="65703C7E" w14:textId="713925BE" w:rsidR="00130BEE" w:rsidRPr="00130BEE" w:rsidRDefault="00130BEE" w:rsidP="00130BEE">
      <w:pPr>
        <w:pStyle w:val="ZARTzmartartykuempunktem"/>
      </w:pPr>
      <w:r w:rsidRPr="00130BEE">
        <w:t>Art. 48f.</w:t>
      </w:r>
      <w:r>
        <w:t xml:space="preserve"> </w:t>
      </w:r>
      <w:r w:rsidRPr="00130BEE">
        <w:t>1.</w:t>
      </w:r>
      <w:r>
        <w:t xml:space="preserve"> </w:t>
      </w:r>
      <w:r w:rsidRPr="00130BEE">
        <w:t>Konsul wydaje TDP niezwłocznie, nie później jednak niż w terminie dwóch dni roboczych, o których mowa w art. 48c ust. 2, liczonych od dnia otrzymania potwierdzenia przez państwo obywatelstwa danych, o których mowa w art. 48b ust. 1 pkt</w:t>
      </w:r>
      <w:r w:rsidR="00D1438D">
        <w:t> </w:t>
      </w:r>
      <w:r w:rsidRPr="00130BEE">
        <w:t>1–8.</w:t>
      </w:r>
    </w:p>
    <w:p w14:paraId="1DCD9D6B" w14:textId="3869CCDB" w:rsidR="00130BEE" w:rsidRPr="00130BEE" w:rsidRDefault="00130BEE" w:rsidP="00130BEE">
      <w:pPr>
        <w:pStyle w:val="ZUSTzmustartykuempunktem"/>
      </w:pPr>
      <w:r w:rsidRPr="00130BEE">
        <w:t>2.</w:t>
      </w:r>
      <w:r>
        <w:t xml:space="preserve"> </w:t>
      </w:r>
      <w:r w:rsidRPr="00130BEE">
        <w:t xml:space="preserve">W uzasadnionych przypadkach termin, o którym mowa w ust. 1, może zostać przekroczony. </w:t>
      </w:r>
    </w:p>
    <w:p w14:paraId="741CDE12" w14:textId="4DE4B783" w:rsidR="00130BEE" w:rsidRPr="00130BEE" w:rsidRDefault="00130BEE" w:rsidP="00130BEE">
      <w:pPr>
        <w:pStyle w:val="ZUSTzmustartykuempunktem"/>
      </w:pPr>
      <w:r w:rsidRPr="00130BEE">
        <w:t>3.</w:t>
      </w:r>
      <w:r>
        <w:t xml:space="preserve"> </w:t>
      </w:r>
      <w:r w:rsidRPr="00130BEE">
        <w:t xml:space="preserve">Konsul niezwłocznie informuje państwo obywatelstwa o wydaniu TDP, przesyłając temu państwu odwzorowanie cyfrowe tego dokumentu. </w:t>
      </w:r>
    </w:p>
    <w:p w14:paraId="12804E54" w14:textId="5A610124" w:rsidR="00130BEE" w:rsidRPr="00130BEE" w:rsidRDefault="00130BEE" w:rsidP="00130BEE">
      <w:pPr>
        <w:pStyle w:val="ZUSTzmustartykuempunktem"/>
      </w:pPr>
      <w:r w:rsidRPr="00130BEE">
        <w:t>4.</w:t>
      </w:r>
      <w:r>
        <w:t xml:space="preserve"> </w:t>
      </w:r>
      <w:r w:rsidRPr="00130BEE">
        <w:t>Do postępowania przed konsulem w sprawie o wydanie TDP nie mają zastosowania przepisy działu III rozdziałów 7–9.</w:t>
      </w:r>
    </w:p>
    <w:p w14:paraId="5F49B4AC" w14:textId="5675B923" w:rsidR="00130BEE" w:rsidRPr="00130BEE" w:rsidRDefault="00130BEE" w:rsidP="00130BEE">
      <w:pPr>
        <w:pStyle w:val="ZARTzmartartykuempunktem"/>
      </w:pPr>
      <w:r w:rsidRPr="00130BEE">
        <w:t>Art. 48g. 1.</w:t>
      </w:r>
      <w:r>
        <w:t xml:space="preserve"> </w:t>
      </w:r>
      <w:r w:rsidRPr="00130BEE">
        <w:t>TDP ma formę jednolitego formularza TDP z polem personalizacyjnym przeznaczonym na wklejenie wypełnionej jednolitej naklejki TDP.</w:t>
      </w:r>
    </w:p>
    <w:p w14:paraId="29A50141" w14:textId="1BFF2069" w:rsidR="00130BEE" w:rsidRPr="00130BEE" w:rsidRDefault="00130BEE" w:rsidP="00130BEE">
      <w:pPr>
        <w:pStyle w:val="ZUSTzmustartykuempunktem"/>
      </w:pPr>
      <w:r w:rsidRPr="00130BEE">
        <w:t>2.</w:t>
      </w:r>
      <w:r>
        <w:t xml:space="preserve"> </w:t>
      </w:r>
      <w:r w:rsidRPr="00130BEE">
        <w:t>Specyfikację jednolitego formularza TDP, w tym sposób umieszczenia na nim wypełnionej jednolitej naklejki TDP, określa załącznik I do dyrektywy Rady (UE) 2019/997 z dnia 18 czerwca 2019 r. ustanawiającej unijny tymczasowy dokument podróży oraz uchylającej decyzję 96/409/WPZiB (Dz. Urz. UE L 163 z 20.06.2019, str.</w:t>
      </w:r>
      <w:r>
        <w:t> </w:t>
      </w:r>
      <w:r w:rsidRPr="00130BEE">
        <w:t>1, z</w:t>
      </w:r>
      <w:r w:rsidR="00D1438D">
        <w:t> </w:t>
      </w:r>
      <w:r w:rsidRPr="00130BEE">
        <w:t>późn.</w:t>
      </w:r>
      <w:r w:rsidR="00D1438D">
        <w:t> </w:t>
      </w:r>
      <w:r w:rsidRPr="00130BEE">
        <w:t>zm.</w:t>
      </w:r>
      <w:r w:rsidRPr="00130BEE">
        <w:rPr>
          <w:rStyle w:val="Odwoanieprzypisudolnego"/>
        </w:rPr>
        <w:footnoteReference w:id="2"/>
      </w:r>
      <w:r w:rsidRPr="00130BEE">
        <w:rPr>
          <w:rStyle w:val="IGindeksgrny"/>
        </w:rPr>
        <w:t>)</w:t>
      </w:r>
      <w:r w:rsidRPr="00130BEE">
        <w:t>).</w:t>
      </w:r>
    </w:p>
    <w:p w14:paraId="3A2DDB21" w14:textId="27487E28" w:rsidR="00130BEE" w:rsidRPr="00130BEE" w:rsidRDefault="00130BEE" w:rsidP="00130BEE">
      <w:pPr>
        <w:pStyle w:val="ZUSTzmustartykuempunktem"/>
      </w:pPr>
      <w:r w:rsidRPr="00130BEE">
        <w:t>3.</w:t>
      </w:r>
      <w:r>
        <w:t xml:space="preserve"> </w:t>
      </w:r>
      <w:r w:rsidRPr="00130BEE">
        <w:t>Specyfikację jednolitej naklejki TDP, w tym zakres sekcji i pól, które należy wypełnić, określa załącznik II do dyrektywy Rady (UE) 2019/997 z dnia 18 czerwca 2019</w:t>
      </w:r>
      <w:r w:rsidR="00D1438D">
        <w:t> </w:t>
      </w:r>
      <w:r w:rsidRPr="00130BEE">
        <w:t xml:space="preserve">r. ustanawiającej unijny tymczasowy dokument podróży oraz uchylającej decyzję 96/409/WPZiB. </w:t>
      </w:r>
    </w:p>
    <w:p w14:paraId="0C3C4387" w14:textId="231C9ADA" w:rsidR="00130BEE" w:rsidRPr="00130BEE" w:rsidRDefault="00130BEE" w:rsidP="00130BEE">
      <w:pPr>
        <w:pStyle w:val="ZUSTzmustartykuempunktem"/>
      </w:pPr>
      <w:r w:rsidRPr="00130BEE">
        <w:t>4.</w:t>
      </w:r>
      <w:bookmarkStart w:id="7" w:name="_Hlk174433749"/>
      <w:r>
        <w:t xml:space="preserve"> </w:t>
      </w:r>
      <w:r w:rsidRPr="00130BEE">
        <w:t>Dodatkowe specyfikacje techniczne TDP są zawarte w decyzji wykonawczej Komisji (UE) 2022/2452 z dnia 8 grudnia 2022 r. określającej dodatkowe specyfikacje techniczne dotyczące unijnego tymczasowego dokumentu podróży ustanowionego dyrektywą Rady (UE) 2019/997 (Dz. Urz. UE L 320 z 14.12.2022, str. 47, z późn. zm.</w:t>
      </w:r>
      <w:r w:rsidRPr="00130BEE">
        <w:rPr>
          <w:rStyle w:val="Odwoanieprzypisudolnego"/>
        </w:rPr>
        <w:footnoteReference w:id="3"/>
      </w:r>
      <w:r w:rsidRPr="00130BEE">
        <w:rPr>
          <w:rStyle w:val="IGindeksgrny"/>
        </w:rPr>
        <w:t>)</w:t>
      </w:r>
      <w:r w:rsidRPr="00130BEE">
        <w:t>).</w:t>
      </w:r>
      <w:bookmarkEnd w:id="7"/>
    </w:p>
    <w:p w14:paraId="7EF750E7" w14:textId="66880326" w:rsidR="00130BEE" w:rsidRPr="00130BEE" w:rsidRDefault="00130BEE" w:rsidP="00130BEE">
      <w:pPr>
        <w:pStyle w:val="ZUSTzmustartykuempunktem"/>
      </w:pPr>
      <w:r w:rsidRPr="00130BEE">
        <w:t>5.</w:t>
      </w:r>
      <w:r>
        <w:t xml:space="preserve"> </w:t>
      </w:r>
      <w:r w:rsidRPr="00130BEE">
        <w:t>W warstwie graficznej jednolitej naklejki TDP zamieszcza się:</w:t>
      </w:r>
    </w:p>
    <w:p w14:paraId="70E7BD54" w14:textId="0AEDB78D" w:rsidR="00130BEE" w:rsidRPr="00130BEE" w:rsidRDefault="00130BEE" w:rsidP="00130BEE">
      <w:pPr>
        <w:pStyle w:val="ZPKTzmpktartykuempunktem"/>
      </w:pPr>
      <w:r w:rsidRPr="00130BEE">
        <w:t>1)</w:t>
      </w:r>
      <w:r w:rsidRPr="00130BEE">
        <w:tab/>
        <w:t>dane dotyczące osoby:</w:t>
      </w:r>
    </w:p>
    <w:p w14:paraId="055732D6" w14:textId="77777777" w:rsidR="00130BEE" w:rsidRPr="00130BEE" w:rsidRDefault="00130BEE" w:rsidP="00130BEE">
      <w:pPr>
        <w:pStyle w:val="ZLITwPKTzmlitwpktartykuempunktem"/>
      </w:pPr>
      <w:r w:rsidRPr="00130BEE">
        <w:t>a)</w:t>
      </w:r>
      <w:r w:rsidRPr="00130BEE">
        <w:tab/>
        <w:t>imię (imiona),</w:t>
      </w:r>
    </w:p>
    <w:p w14:paraId="7D45DDD5" w14:textId="5CA76188" w:rsidR="00130BEE" w:rsidRPr="00130BEE" w:rsidRDefault="00130BEE" w:rsidP="00130BEE">
      <w:pPr>
        <w:pStyle w:val="ZLITwPKTzmlitwpktartykuempunktem"/>
      </w:pPr>
      <w:r w:rsidRPr="00130BEE">
        <w:t>b)</w:t>
      </w:r>
      <w:r w:rsidRPr="00130BEE">
        <w:tab/>
        <w:t>nazwisko,</w:t>
      </w:r>
    </w:p>
    <w:p w14:paraId="7C5C2704" w14:textId="1C5578EC" w:rsidR="00130BEE" w:rsidRPr="00130BEE" w:rsidRDefault="00130BEE" w:rsidP="00130BEE">
      <w:pPr>
        <w:pStyle w:val="ZLITwPKTzmlitwpktartykuempunktem"/>
      </w:pPr>
      <w:r w:rsidRPr="00130BEE">
        <w:t>c)</w:t>
      </w:r>
      <w:r w:rsidRPr="00130BEE">
        <w:tab/>
        <w:t>obywatelstwo,</w:t>
      </w:r>
    </w:p>
    <w:p w14:paraId="7651C15B" w14:textId="77777777" w:rsidR="00130BEE" w:rsidRPr="00130BEE" w:rsidRDefault="00130BEE" w:rsidP="00130BEE">
      <w:pPr>
        <w:pStyle w:val="ZLITwPKTzmlitwpktartykuempunktem"/>
      </w:pPr>
      <w:r w:rsidRPr="00130BEE">
        <w:t>d)</w:t>
      </w:r>
      <w:r w:rsidRPr="00130BEE">
        <w:tab/>
        <w:t>datę urodzenia,</w:t>
      </w:r>
    </w:p>
    <w:p w14:paraId="3973B878" w14:textId="160CB966" w:rsidR="00130BEE" w:rsidRPr="00130BEE" w:rsidRDefault="00130BEE" w:rsidP="00130BEE">
      <w:pPr>
        <w:pStyle w:val="ZLITwPKTzmlitwpktartykuempunktem"/>
      </w:pPr>
      <w:r w:rsidRPr="00130BEE">
        <w:t>e)</w:t>
      </w:r>
      <w:r w:rsidRPr="00130BEE">
        <w:tab/>
        <w:t>płeć,</w:t>
      </w:r>
    </w:p>
    <w:p w14:paraId="2778A98A" w14:textId="77777777" w:rsidR="00130BEE" w:rsidRPr="00130BEE" w:rsidRDefault="00130BEE" w:rsidP="00130BEE">
      <w:pPr>
        <w:pStyle w:val="ZLITwPKTzmlitwpktartykuempunktem"/>
      </w:pPr>
      <w:r w:rsidRPr="00130BEE">
        <w:t>f)</w:t>
      </w:r>
      <w:r w:rsidRPr="00130BEE">
        <w:tab/>
        <w:t>wizerunek twarzy;</w:t>
      </w:r>
    </w:p>
    <w:p w14:paraId="5B0CD3B8" w14:textId="0131325C" w:rsidR="00130BEE" w:rsidRPr="00130BEE" w:rsidRDefault="00130BEE" w:rsidP="00130BEE">
      <w:pPr>
        <w:pStyle w:val="ZPKTzmpktartykuempunktem"/>
      </w:pPr>
      <w:r w:rsidRPr="00130BEE">
        <w:t>2)</w:t>
      </w:r>
      <w:r w:rsidRPr="00130BEE">
        <w:tab/>
        <w:t>dane dotyczące dokumentu:</w:t>
      </w:r>
    </w:p>
    <w:p w14:paraId="162329B7" w14:textId="57659EA8" w:rsidR="00130BEE" w:rsidRPr="00130BEE" w:rsidRDefault="00130BEE" w:rsidP="00130BEE">
      <w:pPr>
        <w:pStyle w:val="ZLITwPKTzmlitwpktartykuempunktem"/>
      </w:pPr>
      <w:r w:rsidRPr="00130BEE">
        <w:t>a)</w:t>
      </w:r>
      <w:r w:rsidRPr="00130BEE">
        <w:tab/>
        <w:t>uwagi,</w:t>
      </w:r>
    </w:p>
    <w:p w14:paraId="5E040C39" w14:textId="70846573" w:rsidR="00130BEE" w:rsidRPr="00130BEE" w:rsidRDefault="00130BEE" w:rsidP="00130BEE">
      <w:pPr>
        <w:pStyle w:val="ZLITwPKTzmlitwpktartykuempunktem"/>
      </w:pPr>
      <w:r w:rsidRPr="00130BEE">
        <w:t>b)</w:t>
      </w:r>
      <w:r w:rsidRPr="00130BEE">
        <w:tab/>
        <w:t>oznaczenie państwa wydającego,</w:t>
      </w:r>
    </w:p>
    <w:p w14:paraId="5C55D021" w14:textId="77777777" w:rsidR="00130BEE" w:rsidRPr="00130BEE" w:rsidRDefault="00130BEE" w:rsidP="00130BEE">
      <w:pPr>
        <w:pStyle w:val="ZLITwPKTzmlitwpktartykuempunktem"/>
      </w:pPr>
      <w:r w:rsidRPr="00130BEE">
        <w:t>c)</w:t>
      </w:r>
      <w:r w:rsidRPr="00130BEE">
        <w:tab/>
        <w:t>oznaczenie organu wydającego,</w:t>
      </w:r>
    </w:p>
    <w:p w14:paraId="631E71A1" w14:textId="77777777" w:rsidR="00130BEE" w:rsidRPr="00130BEE" w:rsidRDefault="00130BEE" w:rsidP="00130BEE">
      <w:pPr>
        <w:pStyle w:val="ZLITwPKTzmlitwpktartykuempunktem"/>
      </w:pPr>
      <w:r w:rsidRPr="00130BEE">
        <w:t>d)</w:t>
      </w:r>
      <w:r w:rsidRPr="00130BEE">
        <w:tab/>
        <w:t>datę wydania,</w:t>
      </w:r>
    </w:p>
    <w:p w14:paraId="21FA200E" w14:textId="77777777" w:rsidR="00130BEE" w:rsidRPr="00130BEE" w:rsidRDefault="00130BEE" w:rsidP="00130BEE">
      <w:pPr>
        <w:pStyle w:val="ZLITwPKTzmlitwpktartykuempunktem"/>
      </w:pPr>
      <w:r w:rsidRPr="00130BEE">
        <w:t>e)</w:t>
      </w:r>
      <w:r w:rsidRPr="00130BEE">
        <w:tab/>
        <w:t>datę ważności,</w:t>
      </w:r>
    </w:p>
    <w:p w14:paraId="13AC8883" w14:textId="77777777" w:rsidR="00130BEE" w:rsidRPr="00130BEE" w:rsidRDefault="00130BEE" w:rsidP="00130BEE">
      <w:pPr>
        <w:pStyle w:val="ZLITwPKTzmlitwpktartykuempunktem"/>
      </w:pPr>
      <w:r w:rsidRPr="00130BEE">
        <w:t>f)</w:t>
      </w:r>
      <w:r w:rsidRPr="00130BEE">
        <w:tab/>
        <w:t>numer jednolitego formularza TDP;</w:t>
      </w:r>
    </w:p>
    <w:p w14:paraId="5CFDD1BF" w14:textId="2234F0F4" w:rsidR="00130BEE" w:rsidRPr="00130BEE" w:rsidRDefault="00130BEE" w:rsidP="00130BEE">
      <w:pPr>
        <w:pStyle w:val="ZPKTzmpktartykuempunktem"/>
      </w:pPr>
      <w:r w:rsidRPr="00130BEE">
        <w:t>3)</w:t>
      </w:r>
      <w:r w:rsidRPr="00130BEE">
        <w:tab/>
        <w:t>dane dotyczące kraju docelowego oraz krajów tranzytu.</w:t>
      </w:r>
    </w:p>
    <w:p w14:paraId="10646328" w14:textId="640C8400" w:rsidR="00130BEE" w:rsidRPr="00130BEE" w:rsidRDefault="00130BEE" w:rsidP="00130BEE">
      <w:pPr>
        <w:pStyle w:val="ZUSTzmustartykuempunktem"/>
      </w:pPr>
      <w:r w:rsidRPr="00130BEE">
        <w:t>6.</w:t>
      </w:r>
      <w:r>
        <w:t xml:space="preserve"> </w:t>
      </w:r>
      <w:r w:rsidRPr="00130BEE">
        <w:t xml:space="preserve">Wpisy na jednolitej naklejce TDP, w tym wizerunek twarzy, nanosi się drukiem. Na wydrukowanej jednolitej naklejce TDP nie dokonuje się zmian. </w:t>
      </w:r>
    </w:p>
    <w:p w14:paraId="763CB60B" w14:textId="4F30D927" w:rsidR="00130BEE" w:rsidRPr="00130BEE" w:rsidRDefault="00130BEE" w:rsidP="006B2F4F">
      <w:pPr>
        <w:pStyle w:val="ZUSTzmustartykuempunktem"/>
      </w:pPr>
      <w:r w:rsidRPr="00130BEE">
        <w:t>7.</w:t>
      </w:r>
      <w:r>
        <w:t xml:space="preserve"> </w:t>
      </w:r>
      <w:r w:rsidRPr="00130BEE">
        <w:t xml:space="preserve">W wyjątkowych przypadkach związanych z wystąpieniem problemów technicznych o charakterze siły wyższej konsul może wypełnić jednolitą naklejkę TDP odręcznie i dołączyć do niej fotografię w sposób uniemożliwiający jej zamianę. Na wypełnionej w ten sposób jednolitej naklejce TDP nie dokonuje się zmian. </w:t>
      </w:r>
    </w:p>
    <w:p w14:paraId="1220ACE6" w14:textId="20078F40" w:rsidR="00130BEE" w:rsidRPr="00130BEE" w:rsidRDefault="00130BEE" w:rsidP="00130BEE">
      <w:pPr>
        <w:pStyle w:val="ZARTzmartartykuempunktem"/>
      </w:pPr>
      <w:r w:rsidRPr="00130BEE">
        <w:t>Art. 48h. 1.</w:t>
      </w:r>
      <w:r>
        <w:t xml:space="preserve"> </w:t>
      </w:r>
      <w:r w:rsidRPr="00130BEE">
        <w:t>W przypadku ubiegania się przez obywatela polskiego o wydanie TDP przez inne państwo członkowskie Unii Europejskiej, zwane dalej „państwem udzielającym pomocy”, konsul na zapytanie tego państwa weryfikuje na podstawie Rejestru Dokumentów Paszportowych dane tego obywatela w zakresie, o którym mowa w art. 48b ust. 1 pkt 1–8.</w:t>
      </w:r>
    </w:p>
    <w:p w14:paraId="0A95B26C" w14:textId="3129876B" w:rsidR="00130BEE" w:rsidRPr="00130BEE" w:rsidRDefault="00130BEE" w:rsidP="00130BEE">
      <w:pPr>
        <w:pStyle w:val="ZUSTzmustartykuempunktem"/>
      </w:pPr>
      <w:r w:rsidRPr="00130BEE">
        <w:t>2.</w:t>
      </w:r>
      <w:r>
        <w:t xml:space="preserve"> </w:t>
      </w:r>
      <w:r w:rsidRPr="00130BEE">
        <w:t>Konsul niezwłocznie, nie później jednak niż w terminie trzech dni roboczych, o</w:t>
      </w:r>
      <w:r w:rsidR="00D1438D">
        <w:t> </w:t>
      </w:r>
      <w:r w:rsidRPr="00130BEE">
        <w:t xml:space="preserve">których mowa w art. 48c ust. 2, liczonych od dnia otrzymania zapytania, potwierdza dane obywatela polskiego, o których mowa w art. 48b ust. 1 pkt 1–8, albo informuje państwo udzielające pomocy o braku możliwości potwierdzenia tych danych, w sposób określony w art. 48d ust. 1 i 2. </w:t>
      </w:r>
    </w:p>
    <w:p w14:paraId="2BEA9BEC" w14:textId="3827DFEC" w:rsidR="00130BEE" w:rsidRPr="00130BEE" w:rsidRDefault="00130BEE" w:rsidP="00130BEE">
      <w:pPr>
        <w:pStyle w:val="ZUSTzmustartykuempunktem"/>
      </w:pPr>
      <w:r w:rsidRPr="00130BEE">
        <w:t>3.</w:t>
      </w:r>
      <w:r>
        <w:t xml:space="preserve"> </w:t>
      </w:r>
      <w:r w:rsidRPr="00130BEE">
        <w:t>W uzasadnionych przypadkach termin, o którym mowa w ust. 2, może zostać przekroczony. W takim przypadku konsul informuje państwo udzielające pomocy o</w:t>
      </w:r>
      <w:r w:rsidR="00D1438D">
        <w:t> </w:t>
      </w:r>
      <w:r w:rsidRPr="00130BEE">
        <w:t>spodziewanym terminie potwierdzenia danych lub poinformowania o braku możliwości potwierdzenia tych danych.</w:t>
      </w:r>
    </w:p>
    <w:p w14:paraId="626C7989" w14:textId="77777777" w:rsidR="00130BEE" w:rsidRPr="00130BEE" w:rsidRDefault="00130BEE" w:rsidP="00130BEE">
      <w:pPr>
        <w:pStyle w:val="ZARTzmartartykuempunktem"/>
      </w:pPr>
      <w:r w:rsidRPr="00130BEE">
        <w:t>Art. 48i. Osoba, której wydano TDP, po powrocie do państwa w nim wskazanego, zwraca ten dokument wybranemu konsulowi.</w:t>
      </w:r>
    </w:p>
    <w:p w14:paraId="767F5D93" w14:textId="0935686F" w:rsidR="00130BEE" w:rsidRPr="00130BEE" w:rsidRDefault="00130BEE" w:rsidP="00130BEE">
      <w:pPr>
        <w:pStyle w:val="ZARTzmartartykuempunktem"/>
      </w:pPr>
      <w:r w:rsidRPr="00130BEE">
        <w:t>Art. 48j. 1.</w:t>
      </w:r>
      <w:r>
        <w:t xml:space="preserve"> </w:t>
      </w:r>
      <w:r w:rsidRPr="00130BEE">
        <w:t>Konsul niezwłocznie fizycznie anuluje przez przedziurkowanie i</w:t>
      </w:r>
      <w:r w:rsidR="00D1438D">
        <w:t> </w:t>
      </w:r>
      <w:r w:rsidRPr="00130BEE">
        <w:t>przecięcie:</w:t>
      </w:r>
    </w:p>
    <w:p w14:paraId="0F35C452" w14:textId="77777777" w:rsidR="00130BEE" w:rsidRPr="00130BEE" w:rsidRDefault="00130BEE" w:rsidP="00130BEE">
      <w:pPr>
        <w:pStyle w:val="ZPKTzmpktartykuempunktem"/>
      </w:pPr>
      <w:r w:rsidRPr="00130BEE">
        <w:t>1)</w:t>
      </w:r>
      <w:r w:rsidRPr="00130BEE">
        <w:tab/>
        <w:t>błędnie spersonalizowany jednolity formularz TDP lub błędnie spersonalizowaną jednolitą naklejkę TDP;</w:t>
      </w:r>
    </w:p>
    <w:p w14:paraId="1CB93144" w14:textId="77777777" w:rsidR="00130BEE" w:rsidRPr="00130BEE" w:rsidRDefault="00130BEE" w:rsidP="00130BEE">
      <w:pPr>
        <w:pStyle w:val="ZPKTzmpktartykuempunktem"/>
      </w:pPr>
      <w:r w:rsidRPr="00130BEE">
        <w:t>2)</w:t>
      </w:r>
      <w:r w:rsidRPr="00130BEE">
        <w:tab/>
        <w:t>TDP zwrócony przez osobę, której go wydano.</w:t>
      </w:r>
    </w:p>
    <w:p w14:paraId="07A3CF61" w14:textId="60F42C2F" w:rsidR="00130BEE" w:rsidRPr="00130BEE" w:rsidRDefault="00130BEE" w:rsidP="00130BEE">
      <w:pPr>
        <w:pStyle w:val="ZUSTzmustartykuempunktem"/>
      </w:pPr>
      <w:r w:rsidRPr="00130BEE">
        <w:t>2.</w:t>
      </w:r>
      <w:r>
        <w:t xml:space="preserve"> </w:t>
      </w:r>
      <w:r w:rsidRPr="00130BEE">
        <w:t xml:space="preserve">Konsul prowadzi ewidencję błędnie spersonalizowanych jednolitych formularzy TDP i jednolitych naklejek TDP. </w:t>
      </w:r>
    </w:p>
    <w:p w14:paraId="32576F44" w14:textId="176D1F8A" w:rsidR="00130BEE" w:rsidRPr="00130BEE" w:rsidRDefault="00130BEE" w:rsidP="00130BEE">
      <w:pPr>
        <w:pStyle w:val="ZARTzmartartykuempunktem"/>
      </w:pPr>
      <w:r w:rsidRPr="00130BEE">
        <w:t>Art. 48k. 1.</w:t>
      </w:r>
      <w:r>
        <w:t xml:space="preserve"> </w:t>
      </w:r>
      <w:r w:rsidRPr="00130BEE">
        <w:t>Konsul przetwarza dane dotyczące wydania TDP, o których mowa w</w:t>
      </w:r>
      <w:r w:rsidR="00D1438D">
        <w:t> </w:t>
      </w:r>
      <w:r w:rsidRPr="00130BEE">
        <w:t>art.</w:t>
      </w:r>
      <w:r w:rsidR="00D1438D">
        <w:t> </w:t>
      </w:r>
      <w:r w:rsidRPr="00130BEE">
        <w:t>48b ust. 1 pkt 1–8, wyłącznie do celów udzielenia pomocy konsularnej, przez okres nie dłuższy niż 180 dni.</w:t>
      </w:r>
    </w:p>
    <w:p w14:paraId="5F5451ED" w14:textId="004645D5" w:rsidR="00130BEE" w:rsidRPr="00130BEE" w:rsidRDefault="00130BEE" w:rsidP="00130BEE">
      <w:pPr>
        <w:pStyle w:val="ZUSTzmustartykuempunktem"/>
      </w:pPr>
      <w:r w:rsidRPr="00130BEE">
        <w:t>2.</w:t>
      </w:r>
      <w:r>
        <w:t xml:space="preserve"> </w:t>
      </w:r>
      <w:r w:rsidRPr="00130BEE">
        <w:t xml:space="preserve">Po upływie terminu, o którym mowa w ust. 1, konsul usuwa dane z prowadzonych rejestrów czynności i rejestrów spraw, a dokumentację tworzącą akta sprawy poddaje brakowaniu. </w:t>
      </w:r>
    </w:p>
    <w:p w14:paraId="40D7E337" w14:textId="22F19EEC" w:rsidR="00130BEE" w:rsidRPr="00130BEE" w:rsidRDefault="00130BEE" w:rsidP="00130BEE">
      <w:pPr>
        <w:pStyle w:val="ZUSTzmustartykuempunktem"/>
      </w:pPr>
      <w:r w:rsidRPr="00130BEE">
        <w:t>3.</w:t>
      </w:r>
      <w:r>
        <w:t xml:space="preserve"> </w:t>
      </w:r>
      <w:r w:rsidRPr="00130BEE">
        <w:t>Osoba, której wydano TDP, jest uprawniona do zweryfikowania danych w nim zawartych i w razie potrzeby do wystąpienia o ich skorygowanie przez wydanie nowego dokumentu.</w:t>
      </w:r>
    </w:p>
    <w:p w14:paraId="353480F5" w14:textId="55A7E1EB" w:rsidR="00130BEE" w:rsidRPr="00130BEE" w:rsidRDefault="00130BEE" w:rsidP="00130BEE">
      <w:pPr>
        <w:pStyle w:val="ZUSTzmustartykuempunktem"/>
      </w:pPr>
      <w:r w:rsidRPr="00130BEE">
        <w:t>4. W TDP nie zamieszcza się żadnych informacji w formie do odczytu maszynowego, o ile informacje te nie widnieją również w sekcjach, o których mowa w</w:t>
      </w:r>
      <w:r w:rsidR="00D1438D">
        <w:t> </w:t>
      </w:r>
      <w:r w:rsidRPr="00130BEE">
        <w:t>pkt</w:t>
      </w:r>
      <w:r w:rsidR="00D1438D">
        <w:t> </w:t>
      </w:r>
      <w:r w:rsidRPr="00130BEE">
        <w:t>6 załącznika II do dyrektywy Rady (UE) 2019/997 z dnia 18 czerwca 2019 r. ustanawiającej unijny tymczasowy dokument podróży oraz uchylającej decyzję 96/409/WPZiB.</w:t>
      </w:r>
    </w:p>
    <w:p w14:paraId="3A4417E3" w14:textId="2492DC39" w:rsidR="00130BEE" w:rsidRPr="00130BEE" w:rsidRDefault="00130BEE" w:rsidP="00130BEE">
      <w:pPr>
        <w:pStyle w:val="ZARTzmartartykuempunktem"/>
      </w:pPr>
      <w:r w:rsidRPr="00130BEE">
        <w:t>Art. 48l. 1. Minister właściwy do spraw zagranicznych zapewnia blankiety jednolitych formularzy TDP i jednolitych naklejek TDP.</w:t>
      </w:r>
    </w:p>
    <w:p w14:paraId="615533FB" w14:textId="3117471B" w:rsidR="00130BEE" w:rsidRPr="00130BEE" w:rsidRDefault="00130BEE" w:rsidP="00130BEE">
      <w:pPr>
        <w:pStyle w:val="ZUSTzmustartykuempunktem"/>
      </w:pPr>
      <w:r w:rsidRPr="00130BEE">
        <w:t>2. Konsul przechowuje niewypełnione blankiety jednolitych formularzy TDP i</w:t>
      </w:r>
      <w:r w:rsidR="00D1438D">
        <w:t> </w:t>
      </w:r>
      <w:r w:rsidRPr="00130BEE">
        <w:t>jednolitych naklejek TDP w miejscu zabezpieczonym przed ich utratą, zniszczeniem, uszkodzeniem lub dostępem do nich osób nieuprawnionych.</w:t>
      </w:r>
    </w:p>
    <w:p w14:paraId="1CB82031" w14:textId="650FACD3" w:rsidR="00130BEE" w:rsidRPr="00130BEE" w:rsidRDefault="00130BEE" w:rsidP="00130BEE">
      <w:pPr>
        <w:pStyle w:val="ZARTzmartartykuempunktem"/>
      </w:pPr>
      <w:r w:rsidRPr="00130BEE">
        <w:t>Art. 48m.</w:t>
      </w:r>
      <w:r>
        <w:t xml:space="preserve"> </w:t>
      </w:r>
      <w:r w:rsidRPr="00130BEE">
        <w:t xml:space="preserve">Minister właściwy do spraw zagranicznych przetwarza dane dotyczące liczby: </w:t>
      </w:r>
    </w:p>
    <w:p w14:paraId="5EB7C2E1" w14:textId="77777777" w:rsidR="00130BEE" w:rsidRPr="00130BEE" w:rsidRDefault="00130BEE" w:rsidP="00130BEE">
      <w:pPr>
        <w:pStyle w:val="ZPKTzmpktartykuempunktem"/>
      </w:pPr>
      <w:r w:rsidRPr="00130BEE">
        <w:t>1)</w:t>
      </w:r>
      <w:r w:rsidRPr="00130BEE">
        <w:tab/>
        <w:t>wydanych TDP,</w:t>
      </w:r>
    </w:p>
    <w:p w14:paraId="4ABC0BBA" w14:textId="77777777" w:rsidR="00130BEE" w:rsidRPr="00130BEE" w:rsidRDefault="00130BEE" w:rsidP="00130BEE">
      <w:pPr>
        <w:pStyle w:val="ZPKTzmpktartykuempunktem"/>
      </w:pPr>
      <w:r w:rsidRPr="00130BEE">
        <w:t>2)</w:t>
      </w:r>
      <w:r w:rsidRPr="00130BEE">
        <w:tab/>
        <w:t>obywatelstwa osób, którym wydano TDP,</w:t>
      </w:r>
    </w:p>
    <w:p w14:paraId="2B1ABE2E" w14:textId="77777777" w:rsidR="00130BEE" w:rsidRPr="00130BEE" w:rsidRDefault="00130BEE" w:rsidP="00130BEE">
      <w:pPr>
        <w:pStyle w:val="ZPKTzmpktartykuempunktem"/>
      </w:pPr>
      <w:r w:rsidRPr="00130BEE">
        <w:t>3)</w:t>
      </w:r>
      <w:r w:rsidRPr="00130BEE">
        <w:tab/>
        <w:t>przypadków podrabiania i fałszowania TDP</w:t>
      </w:r>
    </w:p>
    <w:p w14:paraId="3BFEBBDC" w14:textId="77777777" w:rsidR="00130BEE" w:rsidRPr="00130BEE" w:rsidRDefault="00130BEE" w:rsidP="00130BEE">
      <w:pPr>
        <w:pStyle w:val="ZCZWSPPKTzmczciwsppktartykuempunktem"/>
      </w:pPr>
      <w:bookmarkStart w:id="8" w:name="_Hlk198282417"/>
      <w:r w:rsidRPr="00130BEE">
        <w:t>–</w:t>
      </w:r>
      <w:bookmarkEnd w:id="8"/>
      <w:r w:rsidRPr="00130BEE">
        <w:t xml:space="preserve"> a także corocznie przekazuje je Komisji Europejskiej.”;</w:t>
      </w:r>
    </w:p>
    <w:p w14:paraId="3679B5E6" w14:textId="77777777" w:rsidR="00130BEE" w:rsidRPr="00130BEE" w:rsidRDefault="00130BEE" w:rsidP="00130BEE">
      <w:pPr>
        <w:pStyle w:val="PKTpunkt"/>
      </w:pPr>
      <w:r w:rsidRPr="00130BEE">
        <w:t>4)</w:t>
      </w:r>
      <w:r w:rsidRPr="00130BEE">
        <w:tab/>
        <w:t xml:space="preserve">w art. 49 ust. 2 otrzymuje brzmienie: </w:t>
      </w:r>
    </w:p>
    <w:p w14:paraId="7643FD43" w14:textId="25660893" w:rsidR="00130BEE" w:rsidRPr="00130BEE" w:rsidRDefault="00130BEE" w:rsidP="00130BEE">
      <w:pPr>
        <w:pStyle w:val="ZUSTzmustartykuempunktem"/>
      </w:pPr>
      <w:r w:rsidRPr="00130BEE">
        <w:t>„2.</w:t>
      </w:r>
      <w:r w:rsidR="00883A94">
        <w:t xml:space="preserve"> </w:t>
      </w:r>
      <w:r w:rsidRPr="00130BEE">
        <w:t>Przepisów art. 21, art. 41 oraz art. 48a–48m nie stosuje się do obywateli państw członkowskich Unii Europejskiej posiadających obywatelstwo państwa przyjmującego.”.</w:t>
      </w:r>
    </w:p>
    <w:p w14:paraId="2957E2D6" w14:textId="63292522" w:rsidR="00130BEE" w:rsidRPr="00130BEE" w:rsidRDefault="00130BEE" w:rsidP="00130BEE">
      <w:pPr>
        <w:pStyle w:val="ARTartustawynprozporzdzenia"/>
      </w:pPr>
      <w:r w:rsidRPr="00130BEE">
        <w:rPr>
          <w:rStyle w:val="Ppogrubienie"/>
        </w:rPr>
        <w:t>Art.</w:t>
      </w:r>
      <w:r>
        <w:rPr>
          <w:rStyle w:val="Ppogrubienie"/>
        </w:rPr>
        <w:t> </w:t>
      </w:r>
      <w:r w:rsidRPr="00130BEE">
        <w:rPr>
          <w:rStyle w:val="Ppogrubienie"/>
        </w:rPr>
        <w:t>2.</w:t>
      </w:r>
      <w:r>
        <w:t> </w:t>
      </w:r>
      <w:r w:rsidRPr="00130BEE">
        <w:t>1.</w:t>
      </w:r>
      <w:r>
        <w:t> </w:t>
      </w:r>
      <w:r w:rsidRPr="00130BEE">
        <w:t>Formularze tymczasowych dokumentów podróży wyprodukowanych zgodnie z</w:t>
      </w:r>
      <w:r w:rsidR="00D1438D">
        <w:t> </w:t>
      </w:r>
      <w:r w:rsidRPr="00130BEE">
        <w:t>decyzją 96/409/WPZiB przedstawicieli rządów państw członkowskich zebranych w ramach Rady z dnia 25 czerwca 1996 r. w sprawie ustanowienia tymczasowego dokumentu podróży (Dz. Urz. WE L 168 z 06.07.1996, str. 4, z późn. zm.</w:t>
      </w:r>
      <w:r w:rsidRPr="00130BEE">
        <w:rPr>
          <w:rStyle w:val="Odwoanieprzypisudolnego"/>
        </w:rPr>
        <w:footnoteReference w:id="4"/>
      </w:r>
      <w:r w:rsidRPr="00130BEE">
        <w:rPr>
          <w:rStyle w:val="IGindeksgrny"/>
        </w:rPr>
        <w:t>)</w:t>
      </w:r>
      <w:r w:rsidRPr="00130BEE">
        <w:t xml:space="preserve"> – Dz. Urz. UE Polskie wydanie specjalne, rozdz. 18, t. 1, str. 26, z późn. zm.) stają się nieważne i podlegają zniszczeniu przez konsula z</w:t>
      </w:r>
      <w:r w:rsidR="00D1438D">
        <w:t> </w:t>
      </w:r>
      <w:r w:rsidRPr="00130BEE">
        <w:t>dniem wejścia w życie niniejszej ustawy.</w:t>
      </w:r>
    </w:p>
    <w:p w14:paraId="2BA5EA02" w14:textId="7215959B" w:rsidR="00130BEE" w:rsidRPr="00130BEE" w:rsidRDefault="00130BEE" w:rsidP="00130BEE">
      <w:pPr>
        <w:pStyle w:val="USTustnpkodeksu"/>
      </w:pPr>
      <w:r w:rsidRPr="00130BEE">
        <w:t>2.</w:t>
      </w:r>
      <w:r>
        <w:t> </w:t>
      </w:r>
      <w:r w:rsidRPr="00130BEE">
        <w:t>Postępowania w sprawach o wydanie tymczasowego dokumentu podróży wszczęte i</w:t>
      </w:r>
      <w:r>
        <w:t> </w:t>
      </w:r>
      <w:r w:rsidRPr="00130BEE">
        <w:t>niezakończone przed dniem wejścia w życie niniejszej ustawy umarza się.</w:t>
      </w:r>
    </w:p>
    <w:p w14:paraId="10D41F0B" w14:textId="2E9BA20D" w:rsidR="00261A16" w:rsidRPr="00737F6A" w:rsidRDefault="00130BEE" w:rsidP="006B2F4F">
      <w:pPr>
        <w:pStyle w:val="ARTartustawynprozporzdzenia"/>
      </w:pPr>
      <w:r w:rsidRPr="00130BEE">
        <w:rPr>
          <w:rStyle w:val="Ppogrubienie"/>
        </w:rPr>
        <w:t>Art.</w:t>
      </w:r>
      <w:r>
        <w:rPr>
          <w:rStyle w:val="Ppogrubienie"/>
        </w:rPr>
        <w:t> </w:t>
      </w:r>
      <w:r w:rsidRPr="00130BEE">
        <w:rPr>
          <w:rStyle w:val="Ppogrubienie"/>
        </w:rPr>
        <w:t>3.</w:t>
      </w:r>
      <w:r>
        <w:t> </w:t>
      </w:r>
      <w:r w:rsidRPr="00130BEE">
        <w:t xml:space="preserve">Ustawa wchodzi w życie z dniem </w:t>
      </w:r>
      <w:bookmarkStart w:id="9" w:name="_Hlk187756740"/>
      <w:r w:rsidRPr="00130BEE">
        <w:t>9 grudnia 2025 r.</w:t>
      </w:r>
      <w:bookmarkEnd w:id="9"/>
    </w:p>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1F7BF" w14:textId="77777777" w:rsidR="00797658" w:rsidRDefault="00797658">
      <w:r>
        <w:separator/>
      </w:r>
    </w:p>
  </w:endnote>
  <w:endnote w:type="continuationSeparator" w:id="0">
    <w:p w14:paraId="0D95CD79" w14:textId="77777777" w:rsidR="00797658" w:rsidRDefault="0079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F1F36" w14:textId="77777777" w:rsidR="00797658" w:rsidRDefault="00797658">
      <w:r>
        <w:separator/>
      </w:r>
    </w:p>
  </w:footnote>
  <w:footnote w:type="continuationSeparator" w:id="0">
    <w:p w14:paraId="50820C84" w14:textId="77777777" w:rsidR="00797658" w:rsidRDefault="00797658">
      <w:r>
        <w:continuationSeparator/>
      </w:r>
    </w:p>
  </w:footnote>
  <w:footnote w:id="1">
    <w:p w14:paraId="61F4A04C" w14:textId="77777777" w:rsidR="00130BEE" w:rsidRDefault="00130BEE" w:rsidP="00130BEE">
      <w:pPr>
        <w:pStyle w:val="ODNONIKtreodnonika"/>
      </w:pPr>
      <w:r>
        <w:rPr>
          <w:rStyle w:val="Odwoanieprzypisudolnego"/>
        </w:rPr>
        <w:footnoteRef/>
      </w:r>
      <w:r>
        <w:rPr>
          <w:rStyle w:val="IGindeksgrny"/>
        </w:rPr>
        <w:t>)</w:t>
      </w:r>
      <w:r>
        <w:rPr>
          <w:rStyle w:val="IGindeksgrny"/>
        </w:rPr>
        <w:tab/>
      </w:r>
      <w:r>
        <w:t>Niniejsza ustawa:</w:t>
      </w:r>
    </w:p>
    <w:p w14:paraId="00B66BD7" w14:textId="77777777" w:rsidR="00130BEE" w:rsidRDefault="00130BEE" w:rsidP="00130BEE">
      <w:pPr>
        <w:pStyle w:val="PKTODNONIKApunktodnonika"/>
      </w:pPr>
      <w:r>
        <w:t>1)</w:t>
      </w:r>
      <w:r>
        <w:tab/>
        <w:t>wdraża dyrektywę Rady (UE) 2019/997 z dnia 18 czerwca 2019 r. ustanawiającą unijny tymczasowy dokument podróży oraz uchylającą decyzję 96/409/WPZiB (Dz. Urz. UE L 163 z 20.06.2019, str. 1 oraz Dz. Urz. UE L 2024/1986 z 16.07.2024);</w:t>
      </w:r>
    </w:p>
    <w:p w14:paraId="7153BD9E" w14:textId="77777777" w:rsidR="00130BEE" w:rsidRDefault="00130BEE" w:rsidP="00130BEE">
      <w:pPr>
        <w:pStyle w:val="PKTODNONIKApunktodnonika"/>
      </w:pPr>
      <w:r>
        <w:t>2)</w:t>
      </w:r>
      <w:r>
        <w:tab/>
        <w:t>wdraża dyrektywę delegowaną Komisji (UE) 2024/1986 z dnia 6 maja 2024 r. zmieniającą dyrektywę Rady (UE) 2019/997 w odniesieniu do pola przeznaczonego do odczytu maszynowego w unijnym tymczasowym dokumencie podróży (Dz. Urz. UE L 2024/1986 z 16.07.2024);</w:t>
      </w:r>
    </w:p>
    <w:p w14:paraId="349E3E2D" w14:textId="77777777" w:rsidR="00130BEE" w:rsidRDefault="00130BEE" w:rsidP="00130BEE">
      <w:pPr>
        <w:pStyle w:val="PKTODNONIKApunktodnonika"/>
      </w:pPr>
      <w:r>
        <w:t>3)</w:t>
      </w:r>
      <w:r>
        <w:tab/>
      </w:r>
      <w:bookmarkStart w:id="0" w:name="_Hlk187669182"/>
      <w:r>
        <w:t xml:space="preserve">służy stosowaniu decyzji wykonawczej Komisji (UE) 2022/2452 z dnia 8 grudnia 2022 r. określającej dodatkowe specyfikacje techniczne dotyczące unijnego </w:t>
      </w:r>
      <w:bookmarkStart w:id="1" w:name="_Hlk174531184"/>
      <w:r>
        <w:t xml:space="preserve">tymczasowego dokumentu podróży </w:t>
      </w:r>
      <w:bookmarkEnd w:id="1"/>
      <w:r>
        <w:t>ustanowionego dyrektywą Rady (UE) 2019/997 (Dz. Urz. UE L 320 z 14.12.2022, str. 47 oraz Dz. Urz. UE L 2024/2662 z 15.10.2024);</w:t>
      </w:r>
    </w:p>
    <w:p w14:paraId="35C41964" w14:textId="23A499E7" w:rsidR="00130BEE" w:rsidRDefault="00130BEE" w:rsidP="00130BEE">
      <w:pPr>
        <w:pStyle w:val="PKTODNONIKApunktodnonika"/>
        <w:rPr>
          <w:shd w:val="clear" w:color="auto" w:fill="FFFFFF"/>
        </w:rPr>
      </w:pPr>
      <w:r>
        <w:t>4)</w:t>
      </w:r>
      <w:r>
        <w:tab/>
        <w:t>służy stosowaniu decyzji wykonawczej Komisji (UE) 2024/2662 z dnia 14 października 2024 r. ustanawiającej standardowy formularz wniosku o wydanie unijnego tymczasowego dokumentu podróży i zmieniającej decyzję wykonawczą (UE) 2022/2452 (Dz. Urz. UE L 2024/2662 z 15.10.2024)</w:t>
      </w:r>
      <w:r>
        <w:rPr>
          <w:shd w:val="clear" w:color="auto" w:fill="FFFFFF"/>
        </w:rPr>
        <w:t>.</w:t>
      </w:r>
      <w:bookmarkEnd w:id="0"/>
    </w:p>
  </w:footnote>
  <w:footnote w:id="2">
    <w:p w14:paraId="3F0EF163" w14:textId="77777777" w:rsidR="00130BEE" w:rsidRDefault="00130BEE" w:rsidP="00130BEE">
      <w:pPr>
        <w:pStyle w:val="ODNONIKtreodnonika"/>
      </w:pPr>
      <w:r>
        <w:rPr>
          <w:rStyle w:val="Odwoanieprzypisudolnego"/>
        </w:rPr>
        <w:footnoteRef/>
      </w:r>
      <w:r>
        <w:rPr>
          <w:rStyle w:val="IGindeksgrny"/>
        </w:rPr>
        <w:t>)</w:t>
      </w:r>
      <w:r>
        <w:tab/>
      </w:r>
      <w:bookmarkStart w:id="6" w:name="_Hlk198282217"/>
      <w:r>
        <w:t>Zmiana wymienionej dyrektywy została ogłoszona w Dz. Urz. UE L 2024/1986 z 16.07.2024.</w:t>
      </w:r>
      <w:bookmarkEnd w:id="6"/>
    </w:p>
  </w:footnote>
  <w:footnote w:id="3">
    <w:p w14:paraId="3B4F378F" w14:textId="77777777" w:rsidR="00130BEE" w:rsidRDefault="00130BEE" w:rsidP="00130BEE">
      <w:pPr>
        <w:pStyle w:val="ODNONIKtreodnonika"/>
      </w:pPr>
      <w:r>
        <w:rPr>
          <w:rStyle w:val="Odwoanieprzypisudolnego"/>
        </w:rPr>
        <w:footnoteRef/>
      </w:r>
      <w:r>
        <w:rPr>
          <w:rStyle w:val="IGindeksgrny"/>
        </w:rPr>
        <w:t>)</w:t>
      </w:r>
      <w:r>
        <w:tab/>
        <w:t>Zmiana wymienionej decyzji została ogłoszona w Dz. Urz. UE L 2024/2662 z 15.10.2024.</w:t>
      </w:r>
    </w:p>
  </w:footnote>
  <w:footnote w:id="4">
    <w:p w14:paraId="6913458F" w14:textId="77777777" w:rsidR="00130BEE" w:rsidRDefault="00130BEE" w:rsidP="00130BEE">
      <w:pPr>
        <w:pStyle w:val="ODNONIKtreodnonika"/>
      </w:pPr>
      <w:r>
        <w:rPr>
          <w:rStyle w:val="Odwoanieprzypisudolnego"/>
        </w:rPr>
        <w:footnoteRef/>
      </w:r>
      <w:r>
        <w:rPr>
          <w:rStyle w:val="IGindeksgrny"/>
        </w:rPr>
        <w:t>)</w:t>
      </w:r>
      <w:r>
        <w:tab/>
        <w:t>Zmiany wymienionej decyzji zostały ogłoszone w Dz. Urz. UE L 236 z 23.09.2003, str. 789, Dz. Urz. UE L 363 z 20.12.2006, str. 422 oraz Dz. Urz. UE L 158 z 10.06.2013,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780DD"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5734678">
    <w:abstractNumId w:val="23"/>
  </w:num>
  <w:num w:numId="2" w16cid:durableId="941911154">
    <w:abstractNumId w:val="23"/>
  </w:num>
  <w:num w:numId="3" w16cid:durableId="1832066967">
    <w:abstractNumId w:val="18"/>
  </w:num>
  <w:num w:numId="4" w16cid:durableId="1541430172">
    <w:abstractNumId w:val="18"/>
  </w:num>
  <w:num w:numId="5" w16cid:durableId="979187463">
    <w:abstractNumId w:val="35"/>
  </w:num>
  <w:num w:numId="6" w16cid:durableId="1638298920">
    <w:abstractNumId w:val="31"/>
  </w:num>
  <w:num w:numId="7" w16cid:durableId="496313888">
    <w:abstractNumId w:val="35"/>
  </w:num>
  <w:num w:numId="8" w16cid:durableId="294798112">
    <w:abstractNumId w:val="31"/>
  </w:num>
  <w:num w:numId="9" w16cid:durableId="696858872">
    <w:abstractNumId w:val="35"/>
  </w:num>
  <w:num w:numId="10" w16cid:durableId="903955475">
    <w:abstractNumId w:val="31"/>
  </w:num>
  <w:num w:numId="11" w16cid:durableId="1312978539">
    <w:abstractNumId w:val="14"/>
  </w:num>
  <w:num w:numId="12" w16cid:durableId="861698842">
    <w:abstractNumId w:val="10"/>
  </w:num>
  <w:num w:numId="13" w16cid:durableId="1363364838">
    <w:abstractNumId w:val="15"/>
  </w:num>
  <w:num w:numId="14" w16cid:durableId="769200137">
    <w:abstractNumId w:val="26"/>
  </w:num>
  <w:num w:numId="15" w16cid:durableId="786897638">
    <w:abstractNumId w:val="14"/>
  </w:num>
  <w:num w:numId="16" w16cid:durableId="152918984">
    <w:abstractNumId w:val="16"/>
  </w:num>
  <w:num w:numId="17" w16cid:durableId="830295125">
    <w:abstractNumId w:val="8"/>
  </w:num>
  <w:num w:numId="18" w16cid:durableId="1292402237">
    <w:abstractNumId w:val="3"/>
  </w:num>
  <w:num w:numId="19" w16cid:durableId="1853110422">
    <w:abstractNumId w:val="2"/>
  </w:num>
  <w:num w:numId="20" w16cid:durableId="1970281618">
    <w:abstractNumId w:val="1"/>
  </w:num>
  <w:num w:numId="21" w16cid:durableId="481848773">
    <w:abstractNumId w:val="0"/>
  </w:num>
  <w:num w:numId="22" w16cid:durableId="1131946868">
    <w:abstractNumId w:val="9"/>
  </w:num>
  <w:num w:numId="23" w16cid:durableId="2128086628">
    <w:abstractNumId w:val="7"/>
  </w:num>
  <w:num w:numId="24" w16cid:durableId="531187133">
    <w:abstractNumId w:val="6"/>
  </w:num>
  <w:num w:numId="25" w16cid:durableId="1722098966">
    <w:abstractNumId w:val="5"/>
  </w:num>
  <w:num w:numId="26" w16cid:durableId="613101032">
    <w:abstractNumId w:val="4"/>
  </w:num>
  <w:num w:numId="27" w16cid:durableId="765030926">
    <w:abstractNumId w:val="33"/>
  </w:num>
  <w:num w:numId="28" w16cid:durableId="102114373">
    <w:abstractNumId w:val="25"/>
  </w:num>
  <w:num w:numId="29" w16cid:durableId="818809728">
    <w:abstractNumId w:val="36"/>
  </w:num>
  <w:num w:numId="30" w16cid:durableId="1680153521">
    <w:abstractNumId w:val="32"/>
  </w:num>
  <w:num w:numId="31" w16cid:durableId="243728482">
    <w:abstractNumId w:val="19"/>
  </w:num>
  <w:num w:numId="32" w16cid:durableId="1191919886">
    <w:abstractNumId w:val="11"/>
  </w:num>
  <w:num w:numId="33" w16cid:durableId="1836722063">
    <w:abstractNumId w:val="30"/>
  </w:num>
  <w:num w:numId="34" w16cid:durableId="664210667">
    <w:abstractNumId w:val="20"/>
  </w:num>
  <w:num w:numId="35" w16cid:durableId="1873178974">
    <w:abstractNumId w:val="17"/>
  </w:num>
  <w:num w:numId="36" w16cid:durableId="53046836">
    <w:abstractNumId w:val="22"/>
  </w:num>
  <w:num w:numId="37" w16cid:durableId="1885173641">
    <w:abstractNumId w:val="27"/>
  </w:num>
  <w:num w:numId="38" w16cid:durableId="1642464351">
    <w:abstractNumId w:val="24"/>
  </w:num>
  <w:num w:numId="39" w16cid:durableId="1489204055">
    <w:abstractNumId w:val="13"/>
  </w:num>
  <w:num w:numId="40" w16cid:durableId="2066633987">
    <w:abstractNumId w:val="29"/>
  </w:num>
  <w:num w:numId="41" w16cid:durableId="2130122371">
    <w:abstractNumId w:val="28"/>
  </w:num>
  <w:num w:numId="42" w16cid:durableId="309215385">
    <w:abstractNumId w:val="21"/>
  </w:num>
  <w:num w:numId="43" w16cid:durableId="198202618">
    <w:abstractNumId w:val="34"/>
  </w:num>
  <w:num w:numId="44" w16cid:durableId="15624754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EE"/>
    <w:rsid w:val="000012DA"/>
    <w:rsid w:val="0000246E"/>
    <w:rsid w:val="00003003"/>
    <w:rsid w:val="00003862"/>
    <w:rsid w:val="00012A35"/>
    <w:rsid w:val="00016099"/>
    <w:rsid w:val="00017DC2"/>
    <w:rsid w:val="00021522"/>
    <w:rsid w:val="00023471"/>
    <w:rsid w:val="00023F13"/>
    <w:rsid w:val="00030634"/>
    <w:rsid w:val="000319C1"/>
    <w:rsid w:val="00031A8B"/>
    <w:rsid w:val="00031BCA"/>
    <w:rsid w:val="000330FA"/>
    <w:rsid w:val="0003362F"/>
    <w:rsid w:val="00035DF0"/>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4DA4"/>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783"/>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0BEE"/>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656E"/>
    <w:rsid w:val="0023727E"/>
    <w:rsid w:val="00242081"/>
    <w:rsid w:val="00243777"/>
    <w:rsid w:val="002441CD"/>
    <w:rsid w:val="002501A3"/>
    <w:rsid w:val="0025166C"/>
    <w:rsid w:val="002555D4"/>
    <w:rsid w:val="00261A16"/>
    <w:rsid w:val="00263522"/>
    <w:rsid w:val="00264EC6"/>
    <w:rsid w:val="00270327"/>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D7730"/>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0623"/>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A5D9E"/>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3282"/>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09D3"/>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4B19"/>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B2F4F"/>
    <w:rsid w:val="006C3D6B"/>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5B48"/>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4A5D"/>
    <w:rsid w:val="00776DC2"/>
    <w:rsid w:val="00780122"/>
    <w:rsid w:val="0078214B"/>
    <w:rsid w:val="0078498A"/>
    <w:rsid w:val="007878FE"/>
    <w:rsid w:val="00792207"/>
    <w:rsid w:val="00792B64"/>
    <w:rsid w:val="00792E29"/>
    <w:rsid w:val="0079379A"/>
    <w:rsid w:val="00794953"/>
    <w:rsid w:val="00797658"/>
    <w:rsid w:val="007A1F2F"/>
    <w:rsid w:val="007A2A5C"/>
    <w:rsid w:val="007A5150"/>
    <w:rsid w:val="007A5373"/>
    <w:rsid w:val="007A789F"/>
    <w:rsid w:val="007B75BC"/>
    <w:rsid w:val="007C0BD6"/>
    <w:rsid w:val="007C31C0"/>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3A94"/>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499B"/>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0C2"/>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87447"/>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2E25"/>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42D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5D76"/>
    <w:rsid w:val="00C667BE"/>
    <w:rsid w:val="00C6766B"/>
    <w:rsid w:val="00C72223"/>
    <w:rsid w:val="00C76417"/>
    <w:rsid w:val="00C7726F"/>
    <w:rsid w:val="00C823DA"/>
    <w:rsid w:val="00C8259F"/>
    <w:rsid w:val="00C82746"/>
    <w:rsid w:val="00C8312F"/>
    <w:rsid w:val="00C84C47"/>
    <w:rsid w:val="00C858A4"/>
    <w:rsid w:val="00C86AFA"/>
    <w:rsid w:val="00C94850"/>
    <w:rsid w:val="00CA167B"/>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685"/>
    <w:rsid w:val="00CF09AA"/>
    <w:rsid w:val="00CF4813"/>
    <w:rsid w:val="00CF5233"/>
    <w:rsid w:val="00D029B8"/>
    <w:rsid w:val="00D02F60"/>
    <w:rsid w:val="00D0464E"/>
    <w:rsid w:val="00D04A96"/>
    <w:rsid w:val="00D07A7B"/>
    <w:rsid w:val="00D10E06"/>
    <w:rsid w:val="00D1438D"/>
    <w:rsid w:val="00D15197"/>
    <w:rsid w:val="00D16820"/>
    <w:rsid w:val="00D169C8"/>
    <w:rsid w:val="00D1793F"/>
    <w:rsid w:val="00D22AF5"/>
    <w:rsid w:val="00D235EA"/>
    <w:rsid w:val="00D247A9"/>
    <w:rsid w:val="00D275DE"/>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87E4D"/>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2393"/>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410"/>
    <w:rsid w:val="00F17F0A"/>
    <w:rsid w:val="00F2668F"/>
    <w:rsid w:val="00F2742F"/>
    <w:rsid w:val="00F2753B"/>
    <w:rsid w:val="00F33F8B"/>
    <w:rsid w:val="00F340B2"/>
    <w:rsid w:val="00F43390"/>
    <w:rsid w:val="00F443B2"/>
    <w:rsid w:val="00F45592"/>
    <w:rsid w:val="00F458D8"/>
    <w:rsid w:val="00F50237"/>
    <w:rsid w:val="00F53596"/>
    <w:rsid w:val="00F55BA8"/>
    <w:rsid w:val="00F55DB1"/>
    <w:rsid w:val="00F56ACA"/>
    <w:rsid w:val="00F600FE"/>
    <w:rsid w:val="00F62E4D"/>
    <w:rsid w:val="00F66B34"/>
    <w:rsid w:val="00F675B9"/>
    <w:rsid w:val="00F711C9"/>
    <w:rsid w:val="00F74C59"/>
    <w:rsid w:val="00F75C3A"/>
    <w:rsid w:val="00F804CB"/>
    <w:rsid w:val="00F82E30"/>
    <w:rsid w:val="00F831CB"/>
    <w:rsid w:val="00F848A3"/>
    <w:rsid w:val="00F84ACF"/>
    <w:rsid w:val="00F85742"/>
    <w:rsid w:val="00F85BF8"/>
    <w:rsid w:val="00F871CE"/>
    <w:rsid w:val="00F87802"/>
    <w:rsid w:val="00F92C0A"/>
    <w:rsid w:val="00F9415B"/>
    <w:rsid w:val="00FA13C2"/>
    <w:rsid w:val="00FA7F91"/>
    <w:rsid w:val="00FB0C13"/>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6EC3"/>
    <w:rsid w:val="00FE730A"/>
    <w:rsid w:val="00FF1DD7"/>
    <w:rsid w:val="00FF4453"/>
    <w:rsid w:val="00FF76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08FFF7"/>
  <w15:docId w15:val="{5ECBB143-69A0-4B73-9978-006F24E1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0BEE"/>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130BEE"/>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84746">
      <w:bodyDiv w:val="1"/>
      <w:marLeft w:val="0"/>
      <w:marRight w:val="0"/>
      <w:marTop w:val="0"/>
      <w:marBottom w:val="0"/>
      <w:divBdr>
        <w:top w:val="none" w:sz="0" w:space="0" w:color="auto"/>
        <w:left w:val="none" w:sz="0" w:space="0" w:color="auto"/>
        <w:bottom w:val="none" w:sz="0" w:space="0" w:color="auto"/>
        <w:right w:val="none" w:sz="0" w:space="0" w:color="auto"/>
      </w:divBdr>
    </w:div>
    <w:div w:id="473720241">
      <w:bodyDiv w:val="1"/>
      <w:marLeft w:val="0"/>
      <w:marRight w:val="0"/>
      <w:marTop w:val="0"/>
      <w:marBottom w:val="0"/>
      <w:divBdr>
        <w:top w:val="none" w:sz="0" w:space="0" w:color="auto"/>
        <w:left w:val="none" w:sz="0" w:space="0" w:color="auto"/>
        <w:bottom w:val="none" w:sz="0" w:space="0" w:color="auto"/>
        <w:right w:val="none" w:sz="0" w:space="0" w:color="auto"/>
      </w:divBdr>
    </w:div>
    <w:div w:id="8062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kaczorowska\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0</TotalTime>
  <Pages>3</Pages>
  <Words>2008</Words>
  <Characters>12052</Characters>
  <Application>Microsoft Office Word</Application>
  <DocSecurity>4</DocSecurity>
  <Lines>100</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Wójcik Aleksandra</dc:creator>
  <cp:lastModifiedBy>Wójcik Aleksandra</cp:lastModifiedBy>
  <cp:revision>2</cp:revision>
  <cp:lastPrinted>2012-04-23T06:39:00Z</cp:lastPrinted>
  <dcterms:created xsi:type="dcterms:W3CDTF">2025-06-04T07:34:00Z</dcterms:created>
  <dcterms:modified xsi:type="dcterms:W3CDTF">2025-06-04T07:34:00Z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