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715C6" w14:textId="4E83FFA4" w:rsidR="008C4A2B" w:rsidRPr="008C4A2B" w:rsidRDefault="008C4A2B" w:rsidP="008C4A2B">
      <w:pPr>
        <w:pStyle w:val="OZNPROJEKTUwskazaniedatylubwersjiprojektu"/>
      </w:pPr>
      <w:r w:rsidRPr="008C4A2B">
        <w:t>Projekt</w:t>
      </w:r>
    </w:p>
    <w:p w14:paraId="467AF8D6" w14:textId="77777777" w:rsidR="008C4A2B" w:rsidRPr="008C4A2B" w:rsidRDefault="008C4A2B" w:rsidP="008C4A2B">
      <w:pPr>
        <w:pStyle w:val="OZNRODZAKTUtznustawalubrozporzdzenieiorganwydajcy"/>
      </w:pPr>
      <w:r w:rsidRPr="008C4A2B">
        <w:t>USTAWA</w:t>
      </w:r>
    </w:p>
    <w:p w14:paraId="76A91483" w14:textId="00091660" w:rsidR="008C4A2B" w:rsidRPr="008C4A2B" w:rsidRDefault="008C4A2B" w:rsidP="008C4A2B">
      <w:pPr>
        <w:pStyle w:val="DATAAKTUdatauchwalenialubwydaniaaktu"/>
      </w:pPr>
      <w:r w:rsidRPr="008C4A2B">
        <w:t>z dnia</w:t>
      </w:r>
    </w:p>
    <w:p w14:paraId="4F84DF93" w14:textId="77AC21C3" w:rsidR="008C4A2B" w:rsidRPr="008C4A2B" w:rsidRDefault="008C4A2B" w:rsidP="008C4A2B">
      <w:pPr>
        <w:pStyle w:val="TYTUAKTUprzedmiotregulacjiustawylubrozporzdzenia"/>
      </w:pPr>
      <w:r w:rsidRPr="008C4A2B">
        <w:t xml:space="preserve">o zmianie ustawy o </w:t>
      </w:r>
      <w:r w:rsidR="00710C3D">
        <w:t xml:space="preserve">ubezpieczeniach obowiązkowych, Ubezpieczeniowym Funduszu Gwarancyjnym i Polskim Biurze Ubezpieczycieli Komunikacyjnych oraz </w:t>
      </w:r>
      <w:r w:rsidR="00E21BD3">
        <w:t>ustawy o</w:t>
      </w:r>
      <w:r w:rsidR="00EB295D">
        <w:t> </w:t>
      </w:r>
      <w:r w:rsidR="00E21BD3">
        <w:t xml:space="preserve">ewidencji ludności </w:t>
      </w:r>
    </w:p>
    <w:p w14:paraId="04BE4FAE" w14:textId="635911AD" w:rsidR="00710C3D" w:rsidRPr="00710C3D" w:rsidRDefault="008C4A2B" w:rsidP="00E81DF6">
      <w:pPr>
        <w:pStyle w:val="ARTartustawynprozporzdzenia"/>
      </w:pPr>
      <w:r w:rsidRPr="008C4A2B">
        <w:rPr>
          <w:rStyle w:val="Ppogrubienie"/>
        </w:rPr>
        <w:t>Art.</w:t>
      </w:r>
      <w:r w:rsidR="00EB295D">
        <w:rPr>
          <w:rStyle w:val="Ppogrubienie"/>
        </w:rPr>
        <w:t> </w:t>
      </w:r>
      <w:r w:rsidRPr="008C4A2B">
        <w:rPr>
          <w:rStyle w:val="Ppogrubienie"/>
        </w:rPr>
        <w:t>1.</w:t>
      </w:r>
      <w:r w:rsidR="00EB295D">
        <w:t> </w:t>
      </w:r>
      <w:r w:rsidRPr="008C4A2B">
        <w:t xml:space="preserve">W ustawie z dnia </w:t>
      </w:r>
      <w:r w:rsidR="00710C3D">
        <w:t xml:space="preserve">22 maja 2003 r. o ubezpieczeniach </w:t>
      </w:r>
      <w:r w:rsidR="00710C3D" w:rsidRPr="00710C3D">
        <w:t>obowiązkowych, Ubezpieczeniowym Funduszu Gwarancyjnym i Polskim Biurze Ubezpieczycieli Komunikacyjnych</w:t>
      </w:r>
      <w:r w:rsidRPr="008C4A2B">
        <w:t xml:space="preserve"> (Dz. U. z 202</w:t>
      </w:r>
      <w:r w:rsidR="00710C3D">
        <w:t>5</w:t>
      </w:r>
      <w:r w:rsidRPr="008C4A2B">
        <w:t xml:space="preserve"> r. poz. </w:t>
      </w:r>
      <w:r w:rsidR="00710C3D">
        <w:t>367</w:t>
      </w:r>
      <w:r w:rsidRPr="008C4A2B">
        <w:t>)</w:t>
      </w:r>
      <w:r w:rsidR="00E81DF6">
        <w:t xml:space="preserve"> </w:t>
      </w:r>
      <w:r w:rsidR="000D6A72">
        <w:t xml:space="preserve">w art. 5 po ust. </w:t>
      </w:r>
      <w:r w:rsidR="000B283C">
        <w:t>2</w:t>
      </w:r>
      <w:r w:rsidR="000D6A72">
        <w:t xml:space="preserve"> dodaje się ust. </w:t>
      </w:r>
      <w:r w:rsidR="000B283C">
        <w:t>2a</w:t>
      </w:r>
      <w:r w:rsidR="000D6A72">
        <w:t xml:space="preserve"> </w:t>
      </w:r>
      <w:r w:rsidR="00710C3D" w:rsidRPr="00710C3D">
        <w:t>w brzmieniu:</w:t>
      </w:r>
    </w:p>
    <w:p w14:paraId="52A7835A" w14:textId="6B080DFC" w:rsidR="00710C3D" w:rsidRDefault="00133B91" w:rsidP="008F55FB">
      <w:pPr>
        <w:pStyle w:val="ZUSTzmustartykuempunktem"/>
      </w:pPr>
      <w:r w:rsidRPr="00133B91">
        <w:t>„</w:t>
      </w:r>
      <w:r w:rsidR="000B283C">
        <w:t>2a</w:t>
      </w:r>
      <w:r w:rsidR="00710C3D" w:rsidRPr="00710C3D">
        <w:t>.</w:t>
      </w:r>
      <w:r>
        <w:t xml:space="preserve"> </w:t>
      </w:r>
      <w:r w:rsidR="007F572D">
        <w:t>Z</w:t>
      </w:r>
      <w:r w:rsidR="00710C3D" w:rsidRPr="00710C3D">
        <w:t xml:space="preserve">akład ubezpieczeń </w:t>
      </w:r>
      <w:r w:rsidR="003B333D" w:rsidRPr="00710C3D">
        <w:t xml:space="preserve">przed zawarciem umowy, o której mowa w </w:t>
      </w:r>
      <w:r w:rsidR="003B333D">
        <w:t>art</w:t>
      </w:r>
      <w:r w:rsidR="003B333D" w:rsidRPr="00710C3D">
        <w:t>. 23 ust. 1</w:t>
      </w:r>
      <w:r w:rsidR="003B333D">
        <w:t xml:space="preserve">, </w:t>
      </w:r>
      <w:r w:rsidR="00710C3D" w:rsidRPr="00710C3D">
        <w:t>może weryfikować w sposób, o którym mowa w art. 23j lub art. 23m ustawy z dnia 24</w:t>
      </w:r>
      <w:r w:rsidR="00EB295D">
        <w:t> </w:t>
      </w:r>
      <w:r w:rsidR="00710C3D" w:rsidRPr="00710C3D">
        <w:t>września 2010 r. o ewidencji ludności</w:t>
      </w:r>
      <w:r w:rsidR="008C3EC6">
        <w:t xml:space="preserve"> (Dz. U. z 2025 r. poz. </w:t>
      </w:r>
      <w:r w:rsidR="005943FE">
        <w:t>274</w:t>
      </w:r>
      <w:r w:rsidR="00D3304D">
        <w:t xml:space="preserve"> i …</w:t>
      </w:r>
      <w:r w:rsidR="005943FE">
        <w:t>)</w:t>
      </w:r>
      <w:r w:rsidR="00710C3D" w:rsidRPr="00710C3D">
        <w:t xml:space="preserve">, </w:t>
      </w:r>
      <w:r w:rsidR="000D63C3" w:rsidRPr="000D63C3">
        <w:t>za pośrednictwem systemu teleinformatycznego obsługującego Ubezpieczeniowy Fundusz Gwarancyjny,</w:t>
      </w:r>
      <w:r w:rsidR="000D63C3">
        <w:t xml:space="preserve"> </w:t>
      </w:r>
      <w:r w:rsidR="00710C3D" w:rsidRPr="00710C3D">
        <w:t xml:space="preserve">w rejestrze zastrzeżeń numerów PESEL, o którym mowa w art. 23a </w:t>
      </w:r>
      <w:r w:rsidR="00336746">
        <w:t xml:space="preserve">tej </w:t>
      </w:r>
      <w:r w:rsidR="00710C3D" w:rsidRPr="00710C3D">
        <w:t xml:space="preserve">ustawy, czy numer PESEL ubezpieczającego lub </w:t>
      </w:r>
      <w:r w:rsidR="005F6EFE">
        <w:t>osoby, na rzecz której ma być zawarta umowa, o której mowa w art. 23 ust. 1,</w:t>
      </w:r>
      <w:r w:rsidR="00710C3D" w:rsidRPr="00710C3D">
        <w:t xml:space="preserve"> jest zastrzeżony.</w:t>
      </w:r>
      <w:r w:rsidR="004C0AE3">
        <w:t xml:space="preserve"> </w:t>
      </w:r>
      <w:r w:rsidR="00710C3D" w:rsidRPr="00710C3D">
        <w:t>W przypadku gdy weryfikacja wykaże, że numer PESEL jest zastrzeżony, przepisu ust. 2 nie stosuje się.</w:t>
      </w:r>
      <w:r w:rsidRPr="00133B91">
        <w:t>”</w:t>
      </w:r>
      <w:r>
        <w:t>.</w:t>
      </w:r>
    </w:p>
    <w:p w14:paraId="4E0528E5" w14:textId="30D701C3" w:rsidR="00133B91" w:rsidRPr="00133B91" w:rsidRDefault="008C4A2B" w:rsidP="0059040F">
      <w:pPr>
        <w:pStyle w:val="ARTartustawynprozporzdzenia"/>
      </w:pPr>
      <w:r w:rsidRPr="008C4A2B">
        <w:rPr>
          <w:rStyle w:val="Ppogrubienie"/>
        </w:rPr>
        <w:t>Art.</w:t>
      </w:r>
      <w:r w:rsidR="00EB295D">
        <w:rPr>
          <w:rStyle w:val="Ppogrubienie"/>
        </w:rPr>
        <w:t> </w:t>
      </w:r>
      <w:r w:rsidRPr="008C4A2B">
        <w:rPr>
          <w:rStyle w:val="Ppogrubienie"/>
        </w:rPr>
        <w:t>2.</w:t>
      </w:r>
      <w:r w:rsidR="00EB295D">
        <w:t> </w:t>
      </w:r>
      <w:r w:rsidR="00133B91">
        <w:t xml:space="preserve">W ustawie z dnia </w:t>
      </w:r>
      <w:r w:rsidR="00E81DF6">
        <w:t xml:space="preserve">24 września 2010 r. o ewidencji ludności (Dz. U. z 2025 r. poz. 274) </w:t>
      </w:r>
      <w:r w:rsidR="00E81DF6">
        <w:tab/>
      </w:r>
      <w:r w:rsidR="00133B91" w:rsidRPr="00133B91">
        <w:t>w art. 23m</w:t>
      </w:r>
      <w:r w:rsidR="0059040F">
        <w:t xml:space="preserve"> </w:t>
      </w:r>
      <w:r w:rsidR="008C3EC6">
        <w:t xml:space="preserve">w </w:t>
      </w:r>
      <w:r w:rsidR="00133B91" w:rsidRPr="00133B91">
        <w:t xml:space="preserve">ust. 1 </w:t>
      </w:r>
      <w:r w:rsidR="00BD2AB8">
        <w:t>w</w:t>
      </w:r>
      <w:r w:rsidR="00BD2AB8" w:rsidRPr="00133B91">
        <w:t xml:space="preserve"> </w:t>
      </w:r>
      <w:r w:rsidR="00133B91" w:rsidRPr="00133B91">
        <w:t xml:space="preserve">pkt 9 </w:t>
      </w:r>
      <w:r w:rsidR="00BD2AB8">
        <w:t xml:space="preserve">kropkę zastępuje się średnikiem i </w:t>
      </w:r>
      <w:r w:rsidR="00133B91" w:rsidRPr="00133B91">
        <w:t>dodaje się pkt 10 i 11 w brzmieniu</w:t>
      </w:r>
      <w:r w:rsidR="00E81DF6">
        <w:t>:</w:t>
      </w:r>
    </w:p>
    <w:p w14:paraId="36FEB8BA" w14:textId="63C72BD7" w:rsidR="00133B91" w:rsidRPr="00133B91" w:rsidRDefault="00133B91" w:rsidP="00E81DF6">
      <w:pPr>
        <w:pStyle w:val="ZPKTzmpktartykuempunktem"/>
      </w:pPr>
      <w:r w:rsidRPr="00133B91">
        <w:t>„10)</w:t>
      </w:r>
      <w:r w:rsidR="00BD2AB8">
        <w:tab/>
      </w:r>
      <w:r w:rsidRPr="00133B91">
        <w:t>zakładom ubezpieczeń</w:t>
      </w:r>
      <w:r w:rsidR="000D6A72">
        <w:t>, w celu realizacji zadań ustawowych</w:t>
      </w:r>
      <w:r w:rsidRPr="00133B91">
        <w:t>;</w:t>
      </w:r>
    </w:p>
    <w:p w14:paraId="3DC4FF15" w14:textId="3B237961" w:rsidR="00E81DF6" w:rsidRDefault="00133B91" w:rsidP="0059040F">
      <w:pPr>
        <w:pStyle w:val="ZPKTzmpktartykuempunktem"/>
      </w:pPr>
      <w:r w:rsidRPr="00133B91">
        <w:t>11)</w:t>
      </w:r>
      <w:r w:rsidR="00BD2AB8">
        <w:tab/>
      </w:r>
      <w:r w:rsidRPr="00133B91">
        <w:t>Ubezpieczeniowemu Funduszowi Gwarancyjnemu</w:t>
      </w:r>
      <w:r w:rsidR="000D6A72">
        <w:t>, w celu realizacji zadań ustawowych</w:t>
      </w:r>
      <w:r w:rsidRPr="00133B91">
        <w:t>.</w:t>
      </w:r>
      <w:r w:rsidR="00E81DF6" w:rsidRPr="00E81DF6">
        <w:t>”</w:t>
      </w:r>
      <w:r w:rsidR="0059040F">
        <w:t>.</w:t>
      </w:r>
    </w:p>
    <w:p w14:paraId="1B4C81E7" w14:textId="36FE99B3" w:rsidR="001A47A1" w:rsidRDefault="00133B91" w:rsidP="008F55FB">
      <w:pPr>
        <w:pStyle w:val="ARTartustawynprozporzdzenia"/>
      </w:pPr>
      <w:r w:rsidRPr="00133B91">
        <w:rPr>
          <w:rStyle w:val="Ppogrubienie"/>
        </w:rPr>
        <w:t>Art.</w:t>
      </w:r>
      <w:r w:rsidR="00EB295D">
        <w:rPr>
          <w:rStyle w:val="Ppogrubienie"/>
        </w:rPr>
        <w:t> </w:t>
      </w:r>
      <w:r w:rsidRPr="00133B91">
        <w:rPr>
          <w:rStyle w:val="Ppogrubienie"/>
        </w:rPr>
        <w:t>3.</w:t>
      </w:r>
      <w:r w:rsidR="00EB295D">
        <w:t> </w:t>
      </w:r>
      <w:r w:rsidR="008C4A2B" w:rsidRPr="008C4A2B">
        <w:t xml:space="preserve">Ustawa wchodzi w życie </w:t>
      </w:r>
      <w:r w:rsidR="005943FE">
        <w:t xml:space="preserve">po upływie 3 miesięcy od dnia </w:t>
      </w:r>
      <w:r w:rsidR="008C4A2B" w:rsidRPr="008C4A2B">
        <w:t>ogłoszenia</w:t>
      </w:r>
      <w:r w:rsidR="00C7704B">
        <w:t>.</w:t>
      </w:r>
    </w:p>
    <w:sectPr w:rsidR="001A47A1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1ABE4" w14:textId="77777777" w:rsidR="00F60E01" w:rsidRDefault="00F60E01">
      <w:r>
        <w:separator/>
      </w:r>
    </w:p>
  </w:endnote>
  <w:endnote w:type="continuationSeparator" w:id="0">
    <w:p w14:paraId="28670FCB" w14:textId="77777777" w:rsidR="00F60E01" w:rsidRDefault="00F60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9B9E2" w14:textId="77777777" w:rsidR="00F60E01" w:rsidRDefault="00F60E01">
      <w:r>
        <w:separator/>
      </w:r>
    </w:p>
  </w:footnote>
  <w:footnote w:type="continuationSeparator" w:id="0">
    <w:p w14:paraId="6AF7BF0C" w14:textId="77777777" w:rsidR="00F60E01" w:rsidRDefault="00F60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96826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E9C73DF"/>
    <w:multiLevelType w:val="multilevel"/>
    <w:tmpl w:val="1D302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0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5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8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3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6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2398461">
    <w:abstractNumId w:val="24"/>
  </w:num>
  <w:num w:numId="2" w16cid:durableId="920017920">
    <w:abstractNumId w:val="24"/>
  </w:num>
  <w:num w:numId="3" w16cid:durableId="462886007">
    <w:abstractNumId w:val="19"/>
  </w:num>
  <w:num w:numId="4" w16cid:durableId="571625721">
    <w:abstractNumId w:val="19"/>
  </w:num>
  <w:num w:numId="5" w16cid:durableId="2054959961">
    <w:abstractNumId w:val="36"/>
  </w:num>
  <w:num w:numId="6" w16cid:durableId="104737362">
    <w:abstractNumId w:val="32"/>
  </w:num>
  <w:num w:numId="7" w16cid:durableId="1965691462">
    <w:abstractNumId w:val="36"/>
  </w:num>
  <w:num w:numId="8" w16cid:durableId="1022780299">
    <w:abstractNumId w:val="32"/>
  </w:num>
  <w:num w:numId="9" w16cid:durableId="537595200">
    <w:abstractNumId w:val="36"/>
  </w:num>
  <w:num w:numId="10" w16cid:durableId="1464155497">
    <w:abstractNumId w:val="32"/>
  </w:num>
  <w:num w:numId="11" w16cid:durableId="1671173913">
    <w:abstractNumId w:val="14"/>
  </w:num>
  <w:num w:numId="12" w16cid:durableId="1522277384">
    <w:abstractNumId w:val="10"/>
  </w:num>
  <w:num w:numId="13" w16cid:durableId="1398433349">
    <w:abstractNumId w:val="16"/>
  </w:num>
  <w:num w:numId="14" w16cid:durableId="511071089">
    <w:abstractNumId w:val="27"/>
  </w:num>
  <w:num w:numId="15" w16cid:durableId="95831265">
    <w:abstractNumId w:val="14"/>
  </w:num>
  <w:num w:numId="16" w16cid:durableId="1327778697">
    <w:abstractNumId w:val="17"/>
  </w:num>
  <w:num w:numId="17" w16cid:durableId="120459431">
    <w:abstractNumId w:val="8"/>
  </w:num>
  <w:num w:numId="18" w16cid:durableId="1412506505">
    <w:abstractNumId w:val="3"/>
  </w:num>
  <w:num w:numId="19" w16cid:durableId="1962302512">
    <w:abstractNumId w:val="2"/>
  </w:num>
  <w:num w:numId="20" w16cid:durableId="76826727">
    <w:abstractNumId w:val="1"/>
  </w:num>
  <w:num w:numId="21" w16cid:durableId="880168491">
    <w:abstractNumId w:val="0"/>
  </w:num>
  <w:num w:numId="22" w16cid:durableId="464198308">
    <w:abstractNumId w:val="9"/>
  </w:num>
  <w:num w:numId="23" w16cid:durableId="1365403047">
    <w:abstractNumId w:val="7"/>
  </w:num>
  <w:num w:numId="24" w16cid:durableId="304428796">
    <w:abstractNumId w:val="6"/>
  </w:num>
  <w:num w:numId="25" w16cid:durableId="1314674661">
    <w:abstractNumId w:val="5"/>
  </w:num>
  <w:num w:numId="26" w16cid:durableId="503715252">
    <w:abstractNumId w:val="4"/>
  </w:num>
  <w:num w:numId="27" w16cid:durableId="867060030">
    <w:abstractNumId w:val="34"/>
  </w:num>
  <w:num w:numId="28" w16cid:durableId="2032368313">
    <w:abstractNumId w:val="26"/>
  </w:num>
  <w:num w:numId="29" w16cid:durableId="1230313228">
    <w:abstractNumId w:val="37"/>
  </w:num>
  <w:num w:numId="30" w16cid:durableId="1751927657">
    <w:abstractNumId w:val="33"/>
  </w:num>
  <w:num w:numId="31" w16cid:durableId="534078314">
    <w:abstractNumId w:val="20"/>
  </w:num>
  <w:num w:numId="32" w16cid:durableId="426922677">
    <w:abstractNumId w:val="11"/>
  </w:num>
  <w:num w:numId="33" w16cid:durableId="800926657">
    <w:abstractNumId w:val="31"/>
  </w:num>
  <w:num w:numId="34" w16cid:durableId="1106081020">
    <w:abstractNumId w:val="21"/>
  </w:num>
  <w:num w:numId="35" w16cid:durableId="1342780789">
    <w:abstractNumId w:val="18"/>
  </w:num>
  <w:num w:numId="36" w16cid:durableId="1269315319">
    <w:abstractNumId w:val="23"/>
  </w:num>
  <w:num w:numId="37" w16cid:durableId="1458571786">
    <w:abstractNumId w:val="28"/>
  </w:num>
  <w:num w:numId="38" w16cid:durableId="1351758632">
    <w:abstractNumId w:val="25"/>
  </w:num>
  <w:num w:numId="39" w16cid:durableId="1804154605">
    <w:abstractNumId w:val="13"/>
  </w:num>
  <w:num w:numId="40" w16cid:durableId="1008292960">
    <w:abstractNumId w:val="30"/>
  </w:num>
  <w:num w:numId="41" w16cid:durableId="85855883">
    <w:abstractNumId w:val="29"/>
  </w:num>
  <w:num w:numId="42" w16cid:durableId="862744480">
    <w:abstractNumId w:val="22"/>
  </w:num>
  <w:num w:numId="43" w16cid:durableId="403138511">
    <w:abstractNumId w:val="35"/>
  </w:num>
  <w:num w:numId="44" w16cid:durableId="1897550387">
    <w:abstractNumId w:val="12"/>
  </w:num>
  <w:num w:numId="45" w16cid:durableId="57162718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DD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47BAC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88B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0E1D"/>
    <w:rsid w:val="000A1296"/>
    <w:rsid w:val="000A1C27"/>
    <w:rsid w:val="000A1DAD"/>
    <w:rsid w:val="000A2649"/>
    <w:rsid w:val="000A323B"/>
    <w:rsid w:val="000B283C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3C3"/>
    <w:rsid w:val="000D6A72"/>
    <w:rsid w:val="000D6F83"/>
    <w:rsid w:val="000E25CC"/>
    <w:rsid w:val="000E3694"/>
    <w:rsid w:val="000E490F"/>
    <w:rsid w:val="000E6241"/>
    <w:rsid w:val="000F2BE3"/>
    <w:rsid w:val="000F3D0D"/>
    <w:rsid w:val="000F6ED4"/>
    <w:rsid w:val="000F7429"/>
    <w:rsid w:val="000F7A6E"/>
    <w:rsid w:val="001042BA"/>
    <w:rsid w:val="00106D03"/>
    <w:rsid w:val="00110465"/>
    <w:rsid w:val="00110628"/>
    <w:rsid w:val="001119CF"/>
    <w:rsid w:val="0011245A"/>
    <w:rsid w:val="0011493E"/>
    <w:rsid w:val="00115B72"/>
    <w:rsid w:val="001209EC"/>
    <w:rsid w:val="00120A9E"/>
    <w:rsid w:val="00121E15"/>
    <w:rsid w:val="00125A9C"/>
    <w:rsid w:val="001270A2"/>
    <w:rsid w:val="00131237"/>
    <w:rsid w:val="001329AC"/>
    <w:rsid w:val="00133B91"/>
    <w:rsid w:val="00134CA0"/>
    <w:rsid w:val="0014026F"/>
    <w:rsid w:val="00142754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84"/>
    <w:rsid w:val="00186EC1"/>
    <w:rsid w:val="0019193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47A1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94D"/>
    <w:rsid w:val="00202BD4"/>
    <w:rsid w:val="00204A97"/>
    <w:rsid w:val="0020566F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05FF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1F0"/>
    <w:rsid w:val="002B4429"/>
    <w:rsid w:val="002B68A6"/>
    <w:rsid w:val="002B7FAF"/>
    <w:rsid w:val="002C4D1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36746"/>
    <w:rsid w:val="00341A6A"/>
    <w:rsid w:val="00345B9C"/>
    <w:rsid w:val="00352113"/>
    <w:rsid w:val="00352DAE"/>
    <w:rsid w:val="00354EB9"/>
    <w:rsid w:val="003602AE"/>
    <w:rsid w:val="00360929"/>
    <w:rsid w:val="003647D5"/>
    <w:rsid w:val="003674B0"/>
    <w:rsid w:val="003736B3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15B8"/>
    <w:rsid w:val="003A2DB5"/>
    <w:rsid w:val="003A306E"/>
    <w:rsid w:val="003A60DC"/>
    <w:rsid w:val="003A6A46"/>
    <w:rsid w:val="003A7A63"/>
    <w:rsid w:val="003B000C"/>
    <w:rsid w:val="003B0F1D"/>
    <w:rsid w:val="003B2D85"/>
    <w:rsid w:val="003B333D"/>
    <w:rsid w:val="003B4A57"/>
    <w:rsid w:val="003C0AD9"/>
    <w:rsid w:val="003C0ED0"/>
    <w:rsid w:val="003C1C97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1D92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2EF2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194F"/>
    <w:rsid w:val="00462946"/>
    <w:rsid w:val="00463C70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2D1A"/>
    <w:rsid w:val="004A3590"/>
    <w:rsid w:val="004A57E2"/>
    <w:rsid w:val="004B00A7"/>
    <w:rsid w:val="004B25E2"/>
    <w:rsid w:val="004B34D7"/>
    <w:rsid w:val="004B5037"/>
    <w:rsid w:val="004B5B2F"/>
    <w:rsid w:val="004B626A"/>
    <w:rsid w:val="004B660E"/>
    <w:rsid w:val="004C05BD"/>
    <w:rsid w:val="004C0AE3"/>
    <w:rsid w:val="004C3B06"/>
    <w:rsid w:val="004C3F97"/>
    <w:rsid w:val="004C56EE"/>
    <w:rsid w:val="004C7EE7"/>
    <w:rsid w:val="004D2DEE"/>
    <w:rsid w:val="004D2E1F"/>
    <w:rsid w:val="004D3A4D"/>
    <w:rsid w:val="004D7FD9"/>
    <w:rsid w:val="004E1324"/>
    <w:rsid w:val="004E19A5"/>
    <w:rsid w:val="004E37E5"/>
    <w:rsid w:val="004E3FDB"/>
    <w:rsid w:val="004E4798"/>
    <w:rsid w:val="004F1F4A"/>
    <w:rsid w:val="004F296D"/>
    <w:rsid w:val="004F508B"/>
    <w:rsid w:val="004F695F"/>
    <w:rsid w:val="004F6CA4"/>
    <w:rsid w:val="00500752"/>
    <w:rsid w:val="00501A50"/>
    <w:rsid w:val="0050222D"/>
    <w:rsid w:val="00502BE2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0D12"/>
    <w:rsid w:val="00582445"/>
    <w:rsid w:val="005835E7"/>
    <w:rsid w:val="0058397F"/>
    <w:rsid w:val="00583BF8"/>
    <w:rsid w:val="00585F33"/>
    <w:rsid w:val="0059040F"/>
    <w:rsid w:val="00591124"/>
    <w:rsid w:val="005943FE"/>
    <w:rsid w:val="00597024"/>
    <w:rsid w:val="005A0274"/>
    <w:rsid w:val="005A095C"/>
    <w:rsid w:val="005A669D"/>
    <w:rsid w:val="005A75D8"/>
    <w:rsid w:val="005B713E"/>
    <w:rsid w:val="005C03B6"/>
    <w:rsid w:val="005C348E"/>
    <w:rsid w:val="005C3E0D"/>
    <w:rsid w:val="005C68E1"/>
    <w:rsid w:val="005D3763"/>
    <w:rsid w:val="005D55E1"/>
    <w:rsid w:val="005E19F7"/>
    <w:rsid w:val="005E4F04"/>
    <w:rsid w:val="005E62C2"/>
    <w:rsid w:val="005E6C71"/>
    <w:rsid w:val="005F0821"/>
    <w:rsid w:val="005F0963"/>
    <w:rsid w:val="005F2824"/>
    <w:rsid w:val="005F2942"/>
    <w:rsid w:val="005F2EBA"/>
    <w:rsid w:val="005F3477"/>
    <w:rsid w:val="005F35ED"/>
    <w:rsid w:val="005F6EFE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57D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875DC"/>
    <w:rsid w:val="00690082"/>
    <w:rsid w:val="00690252"/>
    <w:rsid w:val="006946BB"/>
    <w:rsid w:val="006969FA"/>
    <w:rsid w:val="006A0042"/>
    <w:rsid w:val="006A27F0"/>
    <w:rsid w:val="006A35D5"/>
    <w:rsid w:val="006A748A"/>
    <w:rsid w:val="006C118D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0C3D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274F0"/>
    <w:rsid w:val="00730555"/>
    <w:rsid w:val="007312CC"/>
    <w:rsid w:val="00736A64"/>
    <w:rsid w:val="00737F6A"/>
    <w:rsid w:val="007410B6"/>
    <w:rsid w:val="0074174C"/>
    <w:rsid w:val="00744C6F"/>
    <w:rsid w:val="007457F6"/>
    <w:rsid w:val="00745ABB"/>
    <w:rsid w:val="00746E38"/>
    <w:rsid w:val="00746F65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552D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3FBA"/>
    <w:rsid w:val="007A5150"/>
    <w:rsid w:val="007A5373"/>
    <w:rsid w:val="007A789F"/>
    <w:rsid w:val="007B20C3"/>
    <w:rsid w:val="007B75BC"/>
    <w:rsid w:val="007C0BD6"/>
    <w:rsid w:val="007C112D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7F572D"/>
    <w:rsid w:val="00802949"/>
    <w:rsid w:val="0080301E"/>
    <w:rsid w:val="0080365F"/>
    <w:rsid w:val="00812BE5"/>
    <w:rsid w:val="0081456A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743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56749"/>
    <w:rsid w:val="0086018B"/>
    <w:rsid w:val="008611DD"/>
    <w:rsid w:val="008620DE"/>
    <w:rsid w:val="008648C0"/>
    <w:rsid w:val="00866867"/>
    <w:rsid w:val="00872257"/>
    <w:rsid w:val="008753E6"/>
    <w:rsid w:val="0087738C"/>
    <w:rsid w:val="008802AF"/>
    <w:rsid w:val="00881926"/>
    <w:rsid w:val="00882EDF"/>
    <w:rsid w:val="0088318F"/>
    <w:rsid w:val="0088331D"/>
    <w:rsid w:val="008852B0"/>
    <w:rsid w:val="00885AE7"/>
    <w:rsid w:val="00886B60"/>
    <w:rsid w:val="00887889"/>
    <w:rsid w:val="008920FF"/>
    <w:rsid w:val="00892118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2C7"/>
    <w:rsid w:val="008B7712"/>
    <w:rsid w:val="008B7B26"/>
    <w:rsid w:val="008C3524"/>
    <w:rsid w:val="008C3EC6"/>
    <w:rsid w:val="008C4061"/>
    <w:rsid w:val="008C4229"/>
    <w:rsid w:val="008C4A2B"/>
    <w:rsid w:val="008C5BE0"/>
    <w:rsid w:val="008C7233"/>
    <w:rsid w:val="008D2434"/>
    <w:rsid w:val="008D3A9A"/>
    <w:rsid w:val="008E171D"/>
    <w:rsid w:val="008E2785"/>
    <w:rsid w:val="008E78A3"/>
    <w:rsid w:val="008F0654"/>
    <w:rsid w:val="008F06CB"/>
    <w:rsid w:val="008F2E83"/>
    <w:rsid w:val="008F55FB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74038"/>
    <w:rsid w:val="00981B71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3786"/>
    <w:rsid w:val="009B4CB2"/>
    <w:rsid w:val="009B6701"/>
    <w:rsid w:val="009B6EF7"/>
    <w:rsid w:val="009B7000"/>
    <w:rsid w:val="009B739C"/>
    <w:rsid w:val="009C04EC"/>
    <w:rsid w:val="009C0E92"/>
    <w:rsid w:val="009C30EC"/>
    <w:rsid w:val="009C328C"/>
    <w:rsid w:val="009C4444"/>
    <w:rsid w:val="009C61DD"/>
    <w:rsid w:val="009C79AD"/>
    <w:rsid w:val="009C7CA6"/>
    <w:rsid w:val="009D3316"/>
    <w:rsid w:val="009D55AA"/>
    <w:rsid w:val="009E2468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813"/>
    <w:rsid w:val="00A17C06"/>
    <w:rsid w:val="00A2126E"/>
    <w:rsid w:val="00A21706"/>
    <w:rsid w:val="00A22E3E"/>
    <w:rsid w:val="00A24FCC"/>
    <w:rsid w:val="00A2555B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340F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5BD4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D642E"/>
    <w:rsid w:val="00AD7D68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3B9"/>
    <w:rsid w:val="00B31F9E"/>
    <w:rsid w:val="00B3268F"/>
    <w:rsid w:val="00B32C2C"/>
    <w:rsid w:val="00B33A1A"/>
    <w:rsid w:val="00B33E6C"/>
    <w:rsid w:val="00B371CC"/>
    <w:rsid w:val="00B41CD9"/>
    <w:rsid w:val="00B4216D"/>
    <w:rsid w:val="00B427E6"/>
    <w:rsid w:val="00B428A6"/>
    <w:rsid w:val="00B43E1F"/>
    <w:rsid w:val="00B45FBC"/>
    <w:rsid w:val="00B51A7D"/>
    <w:rsid w:val="00B535C2"/>
    <w:rsid w:val="00B55544"/>
    <w:rsid w:val="00B635FD"/>
    <w:rsid w:val="00B642FC"/>
    <w:rsid w:val="00B64D26"/>
    <w:rsid w:val="00B64FBB"/>
    <w:rsid w:val="00B70E22"/>
    <w:rsid w:val="00B73543"/>
    <w:rsid w:val="00B774CB"/>
    <w:rsid w:val="00B80402"/>
    <w:rsid w:val="00B80B9A"/>
    <w:rsid w:val="00B830B7"/>
    <w:rsid w:val="00B848EA"/>
    <w:rsid w:val="00B84B2B"/>
    <w:rsid w:val="00B85C88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2AB8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17AD9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57D25"/>
    <w:rsid w:val="00C667BE"/>
    <w:rsid w:val="00C6766B"/>
    <w:rsid w:val="00C72223"/>
    <w:rsid w:val="00C76417"/>
    <w:rsid w:val="00C7704B"/>
    <w:rsid w:val="00C7726F"/>
    <w:rsid w:val="00C823DA"/>
    <w:rsid w:val="00C8259F"/>
    <w:rsid w:val="00C82746"/>
    <w:rsid w:val="00C8312F"/>
    <w:rsid w:val="00C84C47"/>
    <w:rsid w:val="00C858A4"/>
    <w:rsid w:val="00C86AFA"/>
    <w:rsid w:val="00CA3901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04D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97D2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893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1BD3"/>
    <w:rsid w:val="00E2396E"/>
    <w:rsid w:val="00E24728"/>
    <w:rsid w:val="00E276AC"/>
    <w:rsid w:val="00E34A35"/>
    <w:rsid w:val="00E37C2F"/>
    <w:rsid w:val="00E41C28"/>
    <w:rsid w:val="00E46308"/>
    <w:rsid w:val="00E516E2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1DF6"/>
    <w:rsid w:val="00E82399"/>
    <w:rsid w:val="00E83ADD"/>
    <w:rsid w:val="00E84F38"/>
    <w:rsid w:val="00E85623"/>
    <w:rsid w:val="00E87441"/>
    <w:rsid w:val="00E91FAE"/>
    <w:rsid w:val="00E96882"/>
    <w:rsid w:val="00E96D35"/>
    <w:rsid w:val="00E96E3F"/>
    <w:rsid w:val="00EA270C"/>
    <w:rsid w:val="00EA4625"/>
    <w:rsid w:val="00EA4974"/>
    <w:rsid w:val="00EA532E"/>
    <w:rsid w:val="00EB06D9"/>
    <w:rsid w:val="00EB192B"/>
    <w:rsid w:val="00EB19ED"/>
    <w:rsid w:val="00EB1CAB"/>
    <w:rsid w:val="00EB295D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E4557"/>
    <w:rsid w:val="00EE6ACF"/>
    <w:rsid w:val="00EF0B96"/>
    <w:rsid w:val="00EF113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463CD"/>
    <w:rsid w:val="00F50237"/>
    <w:rsid w:val="00F53596"/>
    <w:rsid w:val="00F55BA8"/>
    <w:rsid w:val="00F55DB1"/>
    <w:rsid w:val="00F56ACA"/>
    <w:rsid w:val="00F600FE"/>
    <w:rsid w:val="00F60E01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B5265"/>
    <w:rsid w:val="00FC2E3D"/>
    <w:rsid w:val="00FC3BDE"/>
    <w:rsid w:val="00FD1DBE"/>
    <w:rsid w:val="00FD25A7"/>
    <w:rsid w:val="00FD27B6"/>
    <w:rsid w:val="00FD2A36"/>
    <w:rsid w:val="00FD3689"/>
    <w:rsid w:val="00FD4232"/>
    <w:rsid w:val="00FD42A3"/>
    <w:rsid w:val="00FD7468"/>
    <w:rsid w:val="00FD7CE0"/>
    <w:rsid w:val="00FE0B3B"/>
    <w:rsid w:val="00FE1BE2"/>
    <w:rsid w:val="00FE3F70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1805F98"/>
  <w15:docId w15:val="{4CBCCFA6-B012-48CC-B1C8-CB4EDEA0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304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widowControl w:val="0"/>
      <w:suppressAutoHyphens/>
      <w:spacing w:before="480" w:after="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pacing w:after="0" w:line="240" w:lineRule="auto"/>
      <w:ind w:left="283" w:hanging="170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suppressAutoHyphens/>
      <w:autoSpaceDE w:val="0"/>
      <w:autoSpaceDN w:val="0"/>
      <w:adjustRightInd w:val="0"/>
      <w:spacing w:after="0" w:line="360" w:lineRule="auto"/>
      <w:ind w:firstLine="510"/>
    </w:pPr>
    <w:rPr>
      <w:rFonts w:ascii="Times" w:eastAsiaTheme="minorEastAsia" w:hAnsi="Times" w:cs="Arial"/>
      <w:bCs/>
      <w:kern w:val="24"/>
      <w:sz w:val="24"/>
      <w:szCs w:val="20"/>
      <w:lang w:eastAsia="pl-PL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suppressAutoHyphens/>
      <w:autoSpaceDE w:val="0"/>
      <w:autoSpaceDN w:val="0"/>
      <w:adjustRightInd w:val="0"/>
      <w:spacing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0"/>
      <w:lang w:eastAsia="pl-PL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styleId="Hipercze">
    <w:name w:val="Hyperlink"/>
    <w:basedOn w:val="Domylnaczcionkaakapitu"/>
    <w:uiPriority w:val="99"/>
    <w:semiHidden/>
    <w:unhideWhenUsed/>
    <w:rsid w:val="00746F65"/>
    <w:rPr>
      <w:color w:val="0000FF"/>
      <w:u w:val="single"/>
    </w:rPr>
  </w:style>
  <w:style w:type="paragraph" w:styleId="Poprawka">
    <w:name w:val="Revision"/>
    <w:hidden/>
    <w:uiPriority w:val="99"/>
    <w:semiHidden/>
    <w:rsid w:val="0059040F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odych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BFB283B-AE00-469B-B7EC-822A68448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0</TotalTime>
  <Pages>1</Pages>
  <Words>241</Words>
  <Characters>1248</Characters>
  <Application>Microsoft Office Word</Application>
  <DocSecurity>4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p r o j e k t</vt:lpstr>
    </vt:vector>
  </TitlesOfParts>
  <Manager/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Litwiniuk Piotr</dc:creator>
  <cp:lastModifiedBy>Bodych Dominika</cp:lastModifiedBy>
  <cp:revision>2</cp:revision>
  <cp:lastPrinted>2012-04-23T06:39:00Z</cp:lastPrinted>
  <dcterms:created xsi:type="dcterms:W3CDTF">2025-06-03T12:06:00Z</dcterms:created>
  <dcterms:modified xsi:type="dcterms:W3CDTF">2025-06-03T12:06:00Z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MFCATEGORY">
    <vt:lpwstr>InformacjePubliczneInformacjeSektoraPublicznego</vt:lpwstr>
  </property>
  <property fmtid="{D5CDD505-2E9C-101B-9397-08002B2CF9AE}" pid="5" name="MFClassifiedBy">
    <vt:lpwstr>UxC4dwLulzfINJ8nQH+xvX5LNGipWa4BRSZhPgxsCvlw+iMwHp30c7j4Tmh9BS8vkvgLmUtEBOua5lE/jtwWVg==</vt:lpwstr>
  </property>
  <property fmtid="{D5CDD505-2E9C-101B-9397-08002B2CF9AE}" pid="6" name="MFClassificationDate">
    <vt:lpwstr>2025-04-08T11:27:37.6175054+02:00</vt:lpwstr>
  </property>
  <property fmtid="{D5CDD505-2E9C-101B-9397-08002B2CF9AE}" pid="7" name="MFClassifiedBySID">
    <vt:lpwstr>UxC4dwLulzfINJ8nQH+xvX5LNGipWa4BRSZhPgxsCvm42mrIC/DSDv0ggS+FjUN/2v1BBotkLlY5aAiEhoi6uZidQqjqC2ZaLyl+C8V9ZJYtvWuqmDVj7wrwhyyA/dgi</vt:lpwstr>
  </property>
  <property fmtid="{D5CDD505-2E9C-101B-9397-08002B2CF9AE}" pid="8" name="MFGRNItemId">
    <vt:lpwstr>GRN-0051a0fe-32b0-467c-8237-7056a27f25e0</vt:lpwstr>
  </property>
  <property fmtid="{D5CDD505-2E9C-101B-9397-08002B2CF9AE}" pid="9" name="MFHash">
    <vt:lpwstr>lTLFxefRNi5bTcHZ219kanYqc2PQwXwH8huog6LXgxc=</vt:lpwstr>
  </property>
  <property fmtid="{D5CDD505-2E9C-101B-9397-08002B2CF9AE}" pid="10" name="MFVisualMarkingsSettings">
    <vt:lpwstr>HeaderAlignment=1;FooterAlignment=1</vt:lpwstr>
  </property>
  <property fmtid="{D5CDD505-2E9C-101B-9397-08002B2CF9AE}" pid="11" name="DLPManualFileClassification">
    <vt:lpwstr>{2755b7d9-e53d-4779-a40c-03797dcf43b3}</vt:lpwstr>
  </property>
  <property fmtid="{D5CDD505-2E9C-101B-9397-08002B2CF9AE}" pid="12" name="MFRefresh">
    <vt:lpwstr>False</vt:lpwstr>
  </property>
</Properties>
</file>