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5B33" w14:textId="63D615C8" w:rsidR="00146483" w:rsidRPr="00B1523B" w:rsidRDefault="00146483" w:rsidP="00146483">
      <w:pPr>
        <w:pStyle w:val="OZNPROJEKTUwskazaniedatylubwersjiprojektu"/>
      </w:pPr>
      <w:r>
        <w:t>Projekt</w:t>
      </w:r>
    </w:p>
    <w:p w14:paraId="5C8E9263" w14:textId="77777777" w:rsidR="00146483" w:rsidRDefault="00146483" w:rsidP="00146483">
      <w:pPr>
        <w:pStyle w:val="OZNRODZAKTUtznustawalubrozporzdzenieiorganwydajcy"/>
      </w:pPr>
      <w:r w:rsidRPr="00E42FE7">
        <w:t>Ustawa</w:t>
      </w:r>
    </w:p>
    <w:p w14:paraId="6492B827" w14:textId="270E863B" w:rsidR="00146483" w:rsidRPr="00E42FE7" w:rsidRDefault="00146483" w:rsidP="00146483">
      <w:pPr>
        <w:pStyle w:val="DATAAKTUdatauchwalenialubwydaniaaktu"/>
      </w:pPr>
      <w:r w:rsidRPr="00E42FE7">
        <w:t>z dnia</w:t>
      </w:r>
    </w:p>
    <w:p w14:paraId="6BAFA85A" w14:textId="77777777" w:rsidR="00146483" w:rsidRPr="00871D5B" w:rsidRDefault="00146483" w:rsidP="00146483">
      <w:pPr>
        <w:pStyle w:val="TYTUAKTUprzedmiotregulacjiustawylubrozporzdzenia"/>
        <w:rPr>
          <w:rStyle w:val="IGindeksgrny"/>
        </w:rPr>
      </w:pPr>
      <w:r w:rsidRPr="00B1523B">
        <w:t>o zawodzie psychologa oraz samorządzie zawodowym psychologów</w:t>
      </w:r>
      <w:r w:rsidRPr="00862D48">
        <w:rPr>
          <w:rStyle w:val="IGPindeksgrnyipogrubienie"/>
        </w:rPr>
        <w:footnoteReference w:id="1"/>
      </w:r>
      <w:r w:rsidRPr="00862D48">
        <w:rPr>
          <w:rStyle w:val="IGPindeksgrnyipogrubienie"/>
        </w:rPr>
        <w:t>)</w:t>
      </w:r>
    </w:p>
    <w:p w14:paraId="4CDA6C05" w14:textId="77777777" w:rsidR="00146483" w:rsidRDefault="00146483" w:rsidP="00146483">
      <w:pPr>
        <w:pStyle w:val="ROZDZODDZOZNoznaczenierozdziauluboddziau"/>
      </w:pPr>
      <w:r w:rsidRPr="003B3459">
        <w:t xml:space="preserve">Rozdział 1 </w:t>
      </w:r>
    </w:p>
    <w:p w14:paraId="726EE83C" w14:textId="77777777" w:rsidR="00146483" w:rsidRPr="003B3459" w:rsidRDefault="00146483" w:rsidP="00862D48">
      <w:pPr>
        <w:pStyle w:val="ROZDZODDZPRZEDMprzedmiotregulacjirozdziauluboddziau"/>
      </w:pPr>
      <w:r w:rsidRPr="003B3459">
        <w:t>Przepisy ogólne</w:t>
      </w:r>
    </w:p>
    <w:p w14:paraId="23D03FA2" w14:textId="5A75E708" w:rsidR="00146483" w:rsidRPr="00E42FE7" w:rsidRDefault="00146483" w:rsidP="00146483">
      <w:pPr>
        <w:pStyle w:val="ARTartustawynprozporzdzenia"/>
      </w:pPr>
      <w:r w:rsidRPr="00E42FE7">
        <w:rPr>
          <w:rStyle w:val="Ppogrubienie"/>
        </w:rPr>
        <w:t>Art.</w:t>
      </w:r>
      <w:r w:rsidR="009F2F67">
        <w:rPr>
          <w:rStyle w:val="Ppogrubienie"/>
        </w:rPr>
        <w:t> </w:t>
      </w:r>
      <w:r w:rsidRPr="00E42FE7">
        <w:rPr>
          <w:rStyle w:val="Ppogrubienie"/>
        </w:rPr>
        <w:t>1.</w:t>
      </w:r>
      <w:r w:rsidR="009F2F67">
        <w:rPr>
          <w:rStyle w:val="Ppogrubienie"/>
        </w:rPr>
        <w:t> </w:t>
      </w:r>
      <w:r w:rsidRPr="00E42FE7">
        <w:t>Ustawa określa</w:t>
      </w:r>
      <w:r>
        <w:t xml:space="preserve"> </w:t>
      </w:r>
      <w:r w:rsidRPr="00E42FE7">
        <w:t>zasady:</w:t>
      </w:r>
    </w:p>
    <w:p w14:paraId="0725EAD1" w14:textId="782CFCC3" w:rsidR="00146483" w:rsidRPr="00E42FE7" w:rsidRDefault="00146483" w:rsidP="00146483">
      <w:pPr>
        <w:pStyle w:val="PKTpunkt"/>
      </w:pPr>
      <w:r w:rsidRPr="00E42FE7">
        <w:t>1)</w:t>
      </w:r>
      <w:r>
        <w:tab/>
      </w:r>
      <w:r w:rsidRPr="00E42FE7">
        <w:t>uzyskiwania prawa wykonywania zawodu psychologa;</w:t>
      </w:r>
    </w:p>
    <w:p w14:paraId="54AE19E8" w14:textId="70E9C364" w:rsidR="00146483" w:rsidRPr="00E42FE7" w:rsidRDefault="00146483" w:rsidP="00146483">
      <w:pPr>
        <w:pStyle w:val="PKTpunkt"/>
      </w:pPr>
      <w:r w:rsidRPr="00E42FE7">
        <w:t>2)</w:t>
      </w:r>
      <w:r>
        <w:tab/>
      </w:r>
      <w:r w:rsidRPr="00E42FE7">
        <w:t>wykonywania zawodu psychologa;</w:t>
      </w:r>
    </w:p>
    <w:p w14:paraId="3624CC26" w14:textId="52F9CB96" w:rsidR="00146483" w:rsidRPr="00E42FE7" w:rsidRDefault="00146483" w:rsidP="00146483">
      <w:pPr>
        <w:pStyle w:val="PKTpunkt"/>
      </w:pPr>
      <w:r w:rsidRPr="00E42FE7">
        <w:t>3)</w:t>
      </w:r>
      <w:r>
        <w:tab/>
      </w:r>
      <w:r w:rsidRPr="00E42FE7">
        <w:t xml:space="preserve">organizacji i działania samorządu </w:t>
      </w:r>
      <w:r>
        <w:t xml:space="preserve">zawodowego </w:t>
      </w:r>
      <w:r w:rsidRPr="00E42FE7">
        <w:t>psychologów;</w:t>
      </w:r>
    </w:p>
    <w:p w14:paraId="3CB892BD" w14:textId="540427DC" w:rsidR="00146483" w:rsidRDefault="00146483" w:rsidP="00146483">
      <w:pPr>
        <w:pStyle w:val="PKTpunkt"/>
      </w:pPr>
      <w:r w:rsidRPr="00E42FE7">
        <w:t>4)</w:t>
      </w:r>
      <w:r>
        <w:tab/>
      </w:r>
      <w:r w:rsidRPr="00E42FE7">
        <w:t xml:space="preserve">odpowiedzialności </w:t>
      </w:r>
      <w:r>
        <w:t xml:space="preserve">dyscyplinarnej </w:t>
      </w:r>
      <w:r w:rsidRPr="00E42FE7">
        <w:t>psycholog</w:t>
      </w:r>
      <w:r>
        <w:t>ów</w:t>
      </w:r>
      <w:r w:rsidRPr="00E42FE7">
        <w:t>.</w:t>
      </w:r>
    </w:p>
    <w:p w14:paraId="0FE23AB3" w14:textId="6C15D1A7" w:rsidR="00146483" w:rsidRPr="00E42FE7" w:rsidRDefault="00146483" w:rsidP="00146483">
      <w:pPr>
        <w:pStyle w:val="ARTartustawynprozporzdzenia"/>
      </w:pPr>
      <w:r w:rsidRPr="00E42FE7">
        <w:rPr>
          <w:rStyle w:val="Ppogrubienie"/>
        </w:rPr>
        <w:t>Art.</w:t>
      </w:r>
      <w:r w:rsidR="009F2F67">
        <w:rPr>
          <w:rStyle w:val="Ppogrubienie"/>
        </w:rPr>
        <w:t> </w:t>
      </w:r>
      <w:r>
        <w:rPr>
          <w:rStyle w:val="Ppogrubienie"/>
        </w:rPr>
        <w:t>2</w:t>
      </w:r>
      <w:r w:rsidRPr="00E42FE7">
        <w:rPr>
          <w:rStyle w:val="Ppogrubienie"/>
        </w:rPr>
        <w:t>.</w:t>
      </w:r>
      <w:r w:rsidR="009F2F67">
        <w:rPr>
          <w:rStyle w:val="Ppogrubienie"/>
        </w:rPr>
        <w:t> </w:t>
      </w:r>
      <w:r w:rsidRPr="00E42FE7">
        <w:t>Ilekroć w ustawie jest mowa o:</w:t>
      </w:r>
    </w:p>
    <w:p w14:paraId="74F296ED" w14:textId="1C18DBD2" w:rsidR="00146483" w:rsidRDefault="00146483" w:rsidP="00146483">
      <w:pPr>
        <w:pStyle w:val="PKTpunkt"/>
      </w:pPr>
      <w:r>
        <w:t>1)</w:t>
      </w:r>
      <w:r>
        <w:tab/>
      </w:r>
      <w:r w:rsidRPr="00212705">
        <w:t xml:space="preserve">dokumentacji psychologicznej </w:t>
      </w:r>
      <w:r w:rsidRPr="00B1523B">
        <w:t>–</w:t>
      </w:r>
      <w:r w:rsidRPr="00212705">
        <w:t xml:space="preserve"> należy przez to rozumieć zbiór wszystkich materiałów zebranych w </w:t>
      </w:r>
      <w:r>
        <w:t>związku z</w:t>
      </w:r>
      <w:r w:rsidRPr="00212705">
        <w:t xml:space="preserve"> udzielani</w:t>
      </w:r>
      <w:r>
        <w:t>em</w:t>
      </w:r>
      <w:r w:rsidRPr="00212705">
        <w:t xml:space="preserve"> przez psychologa</w:t>
      </w:r>
      <w:r>
        <w:t xml:space="preserve"> </w:t>
      </w:r>
      <w:r w:rsidRPr="00212705">
        <w:t>świadczeń psychologicznych</w:t>
      </w:r>
      <w:r>
        <w:t>;</w:t>
      </w:r>
    </w:p>
    <w:p w14:paraId="19950141" w14:textId="00B5CD5A" w:rsidR="00146483" w:rsidRDefault="00146483" w:rsidP="00146483">
      <w:pPr>
        <w:pStyle w:val="PKTpunkt"/>
      </w:pPr>
      <w:r>
        <w:t>2)</w:t>
      </w:r>
      <w:r>
        <w:tab/>
      </w:r>
      <w:bookmarkStart w:id="0" w:name="_Hlk195186971"/>
      <w:r w:rsidRPr="00B1523B">
        <w:t xml:space="preserve">metodach psychologicznych </w:t>
      </w:r>
      <w:bookmarkEnd w:id="0"/>
      <w:r w:rsidRPr="00B1523B">
        <w:t>– należy przez to rozumieć:</w:t>
      </w:r>
    </w:p>
    <w:p w14:paraId="1F2249BC" w14:textId="2DC5F354" w:rsidR="00146483" w:rsidRPr="00B1523B" w:rsidRDefault="00146483" w:rsidP="00146483">
      <w:pPr>
        <w:pStyle w:val="LITlitera"/>
      </w:pPr>
      <w:r>
        <w:t>a)</w:t>
      </w:r>
      <w:r>
        <w:tab/>
      </w:r>
      <w:r w:rsidRPr="00B1523B">
        <w:t>testy psychologiczne – wystandaryzowane, obiektywne</w:t>
      </w:r>
      <w:r>
        <w:t xml:space="preserve"> oraz</w:t>
      </w:r>
      <w:r w:rsidRPr="00B1523B">
        <w:t xml:space="preserve"> o sprawdzonej trafności i rzetelności techniki pomiaru właściwości psychologicznych,</w:t>
      </w:r>
    </w:p>
    <w:p w14:paraId="01737629" w14:textId="1E14A36D" w:rsidR="00146483" w:rsidRDefault="00146483" w:rsidP="00146483">
      <w:pPr>
        <w:pStyle w:val="LITlitera"/>
      </w:pPr>
      <w:r w:rsidRPr="00E42FE7">
        <w:t>b)</w:t>
      </w:r>
      <w:r>
        <w:tab/>
      </w:r>
      <w:r w:rsidRPr="00E42FE7">
        <w:t>inne</w:t>
      </w:r>
      <w:r>
        <w:t xml:space="preserve"> metody i</w:t>
      </w:r>
      <w:r w:rsidRPr="00E42FE7">
        <w:t xml:space="preserve"> techniki psychologiczne – techniki, które obejmują w szczególności</w:t>
      </w:r>
      <w:r>
        <w:t>:</w:t>
      </w:r>
      <w:r w:rsidRPr="00E42FE7">
        <w:t xml:space="preserve"> rozmowę, wywiad, </w:t>
      </w:r>
      <w:r>
        <w:t xml:space="preserve">metodę biograficzną, </w:t>
      </w:r>
      <w:r w:rsidRPr="00E42FE7">
        <w:t xml:space="preserve">obserwację, analizę próbek zachowania, </w:t>
      </w:r>
      <w:r>
        <w:t xml:space="preserve">techniki projekcyjne, </w:t>
      </w:r>
      <w:proofErr w:type="spellStart"/>
      <w:r>
        <w:t>genogram</w:t>
      </w:r>
      <w:proofErr w:type="spellEnd"/>
      <w:r>
        <w:t xml:space="preserve">, </w:t>
      </w:r>
      <w:r w:rsidRPr="00E42FE7">
        <w:t>eksperyment kliniczny</w:t>
      </w:r>
      <w:r>
        <w:t>, eksperyment naturalny (społeczny) oraz eksperyment laboratoryjny</w:t>
      </w:r>
    </w:p>
    <w:p w14:paraId="4588B399" w14:textId="77777777" w:rsidR="00146483" w:rsidRPr="00E42FE7" w:rsidRDefault="00146483" w:rsidP="00146483">
      <w:pPr>
        <w:pStyle w:val="CZWSPLITczwsplnaliter"/>
      </w:pPr>
      <w:r w:rsidRPr="00B1523B">
        <w:t>–</w:t>
      </w:r>
      <w:r>
        <w:t xml:space="preserve"> </w:t>
      </w:r>
      <w:r w:rsidRPr="00E42FE7">
        <w:t xml:space="preserve">służące </w:t>
      </w:r>
      <w:r>
        <w:t>udzielaniu świadczeń, o których mowa w art. 23 ust. 2</w:t>
      </w:r>
      <w:r w:rsidRPr="00E42FE7">
        <w:t>;</w:t>
      </w:r>
    </w:p>
    <w:p w14:paraId="285ED0F9" w14:textId="18CE5222" w:rsidR="00146483" w:rsidRPr="00B1523B" w:rsidRDefault="00146483" w:rsidP="00146483">
      <w:pPr>
        <w:pStyle w:val="PKTpunkt"/>
      </w:pPr>
      <w:r>
        <w:lastRenderedPageBreak/>
        <w:t>3)</w:t>
      </w:r>
      <w:r w:rsidR="004F01D5">
        <w:tab/>
      </w:r>
      <w:r>
        <w:t>odbiorcy świadczeń psychologicznych</w:t>
      </w:r>
      <w:r w:rsidRPr="00B1523B">
        <w:t xml:space="preserve"> – należy przez to rozumieć osobę objętą świadczeniami psychologicznymi;</w:t>
      </w:r>
    </w:p>
    <w:p w14:paraId="58839DF9" w14:textId="3E31AB68" w:rsidR="00146483" w:rsidRPr="00146483" w:rsidRDefault="00146483" w:rsidP="00146483">
      <w:pPr>
        <w:pStyle w:val="PKTpunkt"/>
      </w:pPr>
      <w:r>
        <w:t>4)</w:t>
      </w:r>
      <w:r w:rsidR="004F01D5">
        <w:tab/>
      </w:r>
      <w:r w:rsidRPr="00146483">
        <w:t xml:space="preserve">opiekunie faktycznym </w:t>
      </w:r>
      <w:r>
        <w:t>– należy przez to rozumieć opiekuna faktycznego</w:t>
      </w:r>
      <w:r w:rsidRPr="00146483">
        <w:t xml:space="preserve"> w rozumieniu art. 3 ust. 1 pkt 1 ustawy z dnia 6 listopada 2008 r. o prawach pacjenta i Rzeczniku Praw Pacjenta (Dz. U. z 2024 r. poz. 581);</w:t>
      </w:r>
    </w:p>
    <w:p w14:paraId="4C50382A" w14:textId="12899272" w:rsidR="00146483" w:rsidRDefault="00146483" w:rsidP="00146483">
      <w:pPr>
        <w:pStyle w:val="PKTpunkt"/>
      </w:pPr>
      <w:r>
        <w:t>5</w:t>
      </w:r>
      <w:r w:rsidRPr="00E42FE7">
        <w:t>)</w:t>
      </w:r>
      <w:r w:rsidR="004F01D5">
        <w:tab/>
      </w:r>
      <w:r w:rsidRPr="00E42FE7">
        <w:t xml:space="preserve">państwie członkowskim Unii Europejskiej </w:t>
      </w:r>
      <w:bookmarkStart w:id="1" w:name="_Hlk169609493"/>
      <w:r w:rsidRPr="00E42FE7">
        <w:t>–</w:t>
      </w:r>
      <w:bookmarkEnd w:id="1"/>
      <w:r w:rsidRPr="00E42FE7">
        <w:t xml:space="preserve"> należy przez to rozumieć</w:t>
      </w:r>
      <w:r w:rsidRPr="00E42FE7" w:rsidDel="003A12FB">
        <w:t xml:space="preserve"> </w:t>
      </w:r>
      <w:r w:rsidRPr="00E42FE7">
        <w:t>inne niż Rzeczpospolita Polska państwo członkowskie Unii Europejskiej, państwo członkowskie Europejskiego Porozumienia o Wolnym Handlu (EFTA) – stronę</w:t>
      </w:r>
      <w:r w:rsidRPr="00B1523B">
        <w:t xml:space="preserve"> umowy o Europejskim Obszarze Gospodarczym </w:t>
      </w:r>
      <w:r>
        <w:t>oraz</w:t>
      </w:r>
      <w:r w:rsidRPr="00B1523B">
        <w:t xml:space="preserve"> Konfederację Szwajcarską</w:t>
      </w:r>
      <w:r>
        <w:t>;</w:t>
      </w:r>
    </w:p>
    <w:p w14:paraId="3C8793E0" w14:textId="42C3D4D7" w:rsidR="00146483" w:rsidRDefault="00146483" w:rsidP="00146483">
      <w:pPr>
        <w:pStyle w:val="PKTpunkt"/>
      </w:pPr>
      <w:r>
        <w:t>6)</w:t>
      </w:r>
      <w:r w:rsidR="004F01D5">
        <w:tab/>
      </w:r>
      <w:r>
        <w:t xml:space="preserve">rzeczniku dyscyplinarnym </w:t>
      </w:r>
      <w:r w:rsidRPr="00E42FE7">
        <w:t>–</w:t>
      </w:r>
      <w:r>
        <w:t xml:space="preserve"> </w:t>
      </w:r>
      <w:bookmarkStart w:id="2" w:name="_Hlk179465203"/>
      <w:r w:rsidRPr="00E42FE7">
        <w:t>należy przez to rozumieć</w:t>
      </w:r>
      <w:r>
        <w:t xml:space="preserve"> </w:t>
      </w:r>
      <w:bookmarkEnd w:id="2"/>
      <w:r w:rsidRPr="00B1523B">
        <w:t>Krajow</w:t>
      </w:r>
      <w:r>
        <w:t>ego</w:t>
      </w:r>
      <w:r w:rsidRPr="00B1523B">
        <w:t xml:space="preserve"> Rzecznik</w:t>
      </w:r>
      <w:r>
        <w:t>a</w:t>
      </w:r>
      <w:r w:rsidRPr="00B1523B">
        <w:t xml:space="preserve"> Dyscyplinarn</w:t>
      </w:r>
      <w:r>
        <w:t>ego i r</w:t>
      </w:r>
      <w:r w:rsidRPr="00B1523B">
        <w:t>egionaln</w:t>
      </w:r>
      <w:r>
        <w:t>ego</w:t>
      </w:r>
      <w:r w:rsidRPr="00B1523B">
        <w:t xml:space="preserve"> </w:t>
      </w:r>
      <w:r>
        <w:t>r</w:t>
      </w:r>
      <w:r w:rsidRPr="00B1523B">
        <w:t>zecznik</w:t>
      </w:r>
      <w:r>
        <w:t>a</w:t>
      </w:r>
      <w:r w:rsidRPr="00B1523B">
        <w:t xml:space="preserve"> </w:t>
      </w:r>
      <w:r>
        <w:t>d</w:t>
      </w:r>
      <w:r w:rsidRPr="00B1523B">
        <w:t>yscyplinarn</w:t>
      </w:r>
      <w:r>
        <w:t>ego;</w:t>
      </w:r>
    </w:p>
    <w:p w14:paraId="3840D271" w14:textId="6DC90323" w:rsidR="00146483" w:rsidRDefault="00146483" w:rsidP="00146483">
      <w:pPr>
        <w:pStyle w:val="PKTpunkt"/>
      </w:pPr>
      <w:r>
        <w:t>7)</w:t>
      </w:r>
      <w:r w:rsidR="004F01D5">
        <w:tab/>
      </w:r>
      <w:r>
        <w:t xml:space="preserve">sądzie dyscyplinarnym </w:t>
      </w:r>
      <w:r w:rsidRPr="00B1523B">
        <w:t>–</w:t>
      </w:r>
      <w:r>
        <w:t xml:space="preserve"> </w:t>
      </w:r>
      <w:r w:rsidRPr="00E42FE7">
        <w:t>należy przez to rozumieć</w:t>
      </w:r>
      <w:r>
        <w:t xml:space="preserve"> Krajowy Sąd Dyscyplinarny i regionalny sąd dyscyplinarny;</w:t>
      </w:r>
    </w:p>
    <w:p w14:paraId="29D5F944" w14:textId="538A370C" w:rsidR="00146483" w:rsidRPr="00B1523B" w:rsidRDefault="00146483" w:rsidP="00146483">
      <w:pPr>
        <w:pStyle w:val="PKTpunkt"/>
      </w:pPr>
      <w:r>
        <w:t>8)</w:t>
      </w:r>
      <w:r w:rsidR="004F01D5">
        <w:tab/>
      </w:r>
      <w:r w:rsidRPr="00E42FE7">
        <w:t>świadczeniu usług</w:t>
      </w:r>
      <w:r>
        <w:t>i</w:t>
      </w:r>
      <w:r w:rsidRPr="00E42FE7">
        <w:t xml:space="preserve"> transgraniczn</w:t>
      </w:r>
      <w:r>
        <w:t>ej</w:t>
      </w:r>
      <w:r w:rsidRPr="00E42FE7">
        <w:t xml:space="preserve"> – należy przez to rozumieć</w:t>
      </w:r>
      <w:r w:rsidRPr="00E42FE7" w:rsidDel="003A12FB">
        <w:t xml:space="preserve"> </w:t>
      </w:r>
      <w:r w:rsidRPr="00E42FE7">
        <w:t>udzielanie tymczasowo lub okazjonalnie świadcze</w:t>
      </w:r>
      <w:r>
        <w:t>nia</w:t>
      </w:r>
      <w:r w:rsidRPr="00E42FE7">
        <w:t xml:space="preserve"> psychologiczn</w:t>
      </w:r>
      <w:r>
        <w:t>ego</w:t>
      </w:r>
      <w:r w:rsidRPr="00E42FE7">
        <w:t xml:space="preserve"> w Rzeczypospolitej Polskiej przez psychologa z państwa członkowskiego Unii Europejskiej, uprawnionego do wykonywania zawodu psychologa w państwie członkowskim Unii Europejskiej</w:t>
      </w:r>
      <w:r w:rsidRPr="00B1523B">
        <w:t>.</w:t>
      </w:r>
    </w:p>
    <w:p w14:paraId="10C872BC" w14:textId="7F26D7B0" w:rsidR="00146483" w:rsidRPr="00B1523B" w:rsidRDefault="00146483" w:rsidP="00146483">
      <w:pPr>
        <w:pStyle w:val="ARTartustawynprozporzdzenia"/>
      </w:pPr>
      <w:r w:rsidRPr="00E42FE7">
        <w:rPr>
          <w:rStyle w:val="Ppogrubienie"/>
        </w:rPr>
        <w:t>Art.</w:t>
      </w:r>
      <w:r w:rsidR="009F2F67">
        <w:rPr>
          <w:rStyle w:val="Ppogrubienie"/>
        </w:rPr>
        <w:t> </w:t>
      </w:r>
      <w:r>
        <w:rPr>
          <w:rStyle w:val="Ppogrubienie"/>
        </w:rPr>
        <w:t>3</w:t>
      </w:r>
      <w:r w:rsidRPr="00E42FE7">
        <w:rPr>
          <w:rStyle w:val="Ppogrubienie"/>
        </w:rPr>
        <w:t>.</w:t>
      </w:r>
      <w:r w:rsidR="009F2F67">
        <w:t> </w:t>
      </w:r>
      <w:r w:rsidRPr="00B1523B">
        <w:t>1.</w:t>
      </w:r>
      <w:r w:rsidR="009F2F67">
        <w:t> </w:t>
      </w:r>
      <w:r w:rsidRPr="00B1523B">
        <w:t>Zawód psychologa jest zawodem zaufania publicznego.</w:t>
      </w:r>
    </w:p>
    <w:p w14:paraId="74E63F48" w14:textId="77777777" w:rsidR="00146483" w:rsidRDefault="00146483" w:rsidP="00146483">
      <w:pPr>
        <w:pStyle w:val="USTustnpkodeksu"/>
      </w:pPr>
      <w:r w:rsidRPr="00B1523B">
        <w:t>2. Tytuł zawodowy „psycholog” podlega ochronie prawnej.</w:t>
      </w:r>
    </w:p>
    <w:p w14:paraId="401694B5" w14:textId="77777777" w:rsidR="00146483" w:rsidRPr="00B1523B" w:rsidRDefault="00146483" w:rsidP="00146483">
      <w:pPr>
        <w:pStyle w:val="USTustnpkodeksu"/>
      </w:pPr>
      <w:r>
        <w:t xml:space="preserve">3. </w:t>
      </w:r>
      <w:r w:rsidRPr="007B610E">
        <w:t>Tytułem zawodowym psychologa może posługiwać się osoba, która posiada prawo wykonywania zawodu psychologa</w:t>
      </w:r>
      <w:r>
        <w:t>.</w:t>
      </w:r>
    </w:p>
    <w:p w14:paraId="3D53BECB" w14:textId="3ADA1169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9F2F67">
        <w:rPr>
          <w:rStyle w:val="Ppogrubienie"/>
        </w:rPr>
        <w:t> </w:t>
      </w:r>
      <w:r>
        <w:rPr>
          <w:rStyle w:val="Ppogrubienie"/>
        </w:rPr>
        <w:t>4</w:t>
      </w:r>
      <w:r w:rsidRPr="005B33EE">
        <w:rPr>
          <w:rStyle w:val="Ppogrubienie"/>
        </w:rPr>
        <w:t>.</w:t>
      </w:r>
      <w:r w:rsidR="009F2F67">
        <w:t> </w:t>
      </w:r>
      <w:r w:rsidRPr="00B1523B">
        <w:t xml:space="preserve">Minister właściwy do spraw pracy sprawuje nadzór nad </w:t>
      </w:r>
      <w:r>
        <w:t xml:space="preserve">samorządem </w:t>
      </w:r>
      <w:bookmarkStart w:id="3" w:name="_Hlk169858702"/>
      <w:r>
        <w:t xml:space="preserve">zawodowym psychologów, zwanym dalej </w:t>
      </w:r>
      <w:r w:rsidRPr="00B1523B">
        <w:t>„</w:t>
      </w:r>
      <w:r>
        <w:t>samorządem psychologów</w:t>
      </w:r>
      <w:r w:rsidRPr="00B1523B">
        <w:t>”</w:t>
      </w:r>
      <w:bookmarkEnd w:id="3"/>
      <w:r>
        <w:t>,</w:t>
      </w:r>
      <w:r w:rsidRPr="00B1523B">
        <w:t xml:space="preserve"> w zakresie i formach określonych </w:t>
      </w:r>
      <w:r>
        <w:t>w</w:t>
      </w:r>
      <w:r w:rsidRPr="00B1523B">
        <w:t xml:space="preserve"> ustaw</w:t>
      </w:r>
      <w:r>
        <w:t>ie</w:t>
      </w:r>
      <w:r w:rsidRPr="00B1523B">
        <w:t>.</w:t>
      </w:r>
    </w:p>
    <w:p w14:paraId="50CB3FD2" w14:textId="77777777" w:rsidR="00146483" w:rsidRDefault="00146483" w:rsidP="00146483">
      <w:pPr>
        <w:pStyle w:val="ROZDZODDZOZNoznaczenierozdziauluboddziau"/>
      </w:pPr>
      <w:r w:rsidRPr="00B1523B">
        <w:t>Rozdział 2</w:t>
      </w:r>
    </w:p>
    <w:p w14:paraId="205C3F78" w14:textId="77777777" w:rsidR="00146483" w:rsidRPr="00B1523B" w:rsidRDefault="00146483" w:rsidP="00862D48">
      <w:pPr>
        <w:pStyle w:val="ROZDZODDZPRZEDMprzedmiotregulacjirozdziauluboddziau"/>
      </w:pPr>
      <w:r w:rsidRPr="00B1523B">
        <w:t>Prawo wykonywania zawodu psychologa</w:t>
      </w:r>
    </w:p>
    <w:p w14:paraId="0DFBB2D1" w14:textId="312F13A8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9F2F67">
        <w:rPr>
          <w:rStyle w:val="Ppogrubienie"/>
        </w:rPr>
        <w:t> </w:t>
      </w:r>
      <w:r>
        <w:rPr>
          <w:rStyle w:val="Ppogrubienie"/>
        </w:rPr>
        <w:t>5</w:t>
      </w:r>
      <w:r w:rsidRPr="005B33EE">
        <w:rPr>
          <w:rStyle w:val="Ppogrubienie"/>
        </w:rPr>
        <w:t>.</w:t>
      </w:r>
      <w:r w:rsidR="009F2F67">
        <w:t> </w:t>
      </w:r>
      <w:r w:rsidRPr="00B1523B">
        <w:t>1.</w:t>
      </w:r>
      <w:r w:rsidR="009F2F67">
        <w:t> </w:t>
      </w:r>
      <w:bookmarkStart w:id="4" w:name="_Hlk169859440"/>
      <w:r w:rsidRPr="00B1523B">
        <w:t xml:space="preserve">Psycholog uzyskuje prawo wykonywania zawodu z </w:t>
      </w:r>
      <w:r>
        <w:t>dniem</w:t>
      </w:r>
      <w:r w:rsidRPr="00B1523B">
        <w:t xml:space="preserve"> wpisu </w:t>
      </w:r>
      <w:bookmarkEnd w:id="4"/>
      <w:r>
        <w:t>do Rejestru</w:t>
      </w:r>
      <w:r w:rsidRPr="00B04EFD">
        <w:t xml:space="preserve"> </w:t>
      </w:r>
      <w:r w:rsidRPr="00B1523B">
        <w:t>Psychologów</w:t>
      </w:r>
      <w:r>
        <w:t>,</w:t>
      </w:r>
      <w:r w:rsidRPr="00B1523B">
        <w:t xml:space="preserve"> zwan</w:t>
      </w:r>
      <w:r>
        <w:t>ego</w:t>
      </w:r>
      <w:r w:rsidRPr="00B1523B">
        <w:t xml:space="preserve"> </w:t>
      </w:r>
      <w:r>
        <w:t xml:space="preserve">dalej </w:t>
      </w:r>
      <w:r w:rsidRPr="00B1523B">
        <w:t>„</w:t>
      </w:r>
      <w:r>
        <w:t>Rejestrem</w:t>
      </w:r>
      <w:r w:rsidRPr="00B1523B">
        <w:t>”.</w:t>
      </w:r>
    </w:p>
    <w:p w14:paraId="0C07B5B3" w14:textId="77777777" w:rsidR="00146483" w:rsidRDefault="00146483" w:rsidP="00146483">
      <w:pPr>
        <w:pStyle w:val="USTustnpkodeksu"/>
      </w:pPr>
      <w:r w:rsidRPr="00B1523B">
        <w:t xml:space="preserve">2. </w:t>
      </w:r>
      <w:r>
        <w:t>Rejestr</w:t>
      </w:r>
      <w:r w:rsidRPr="00B1523B">
        <w:t xml:space="preserve"> prowadzi </w:t>
      </w:r>
      <w:r>
        <w:t>r</w:t>
      </w:r>
      <w:r w:rsidRPr="00B1523B">
        <w:t xml:space="preserve">egionalna </w:t>
      </w:r>
      <w:r>
        <w:t>r</w:t>
      </w:r>
      <w:r w:rsidRPr="00B1523B">
        <w:t xml:space="preserve">ada </w:t>
      </w:r>
      <w:r>
        <w:t>p</w:t>
      </w:r>
      <w:r w:rsidRPr="00B1523B">
        <w:t xml:space="preserve">sychologów, zwana </w:t>
      </w:r>
      <w:bookmarkStart w:id="5" w:name="_Hlk101967808"/>
      <w:r>
        <w:t xml:space="preserve">dalej </w:t>
      </w:r>
      <w:r w:rsidRPr="00B1523B">
        <w:t>„</w:t>
      </w:r>
      <w:r>
        <w:t>r</w:t>
      </w:r>
      <w:r w:rsidRPr="00B1523B">
        <w:t xml:space="preserve">egionalną </w:t>
      </w:r>
      <w:r>
        <w:t>r</w:t>
      </w:r>
      <w:r w:rsidRPr="00B1523B">
        <w:t>adą”</w:t>
      </w:r>
      <w:bookmarkEnd w:id="5"/>
      <w:r w:rsidRPr="00B1523B">
        <w:t>,</w:t>
      </w:r>
      <w:r>
        <w:t xml:space="preserve"> </w:t>
      </w:r>
      <w:r w:rsidRPr="00971177">
        <w:t>w systemie teleinformatycznym udostępnianym przez Krajową Radę</w:t>
      </w:r>
      <w:r>
        <w:t xml:space="preserve"> </w:t>
      </w:r>
      <w:r w:rsidRPr="00971177">
        <w:t>Psychologów, zwan</w:t>
      </w:r>
      <w:r>
        <w:t>ą dalej</w:t>
      </w:r>
      <w:r w:rsidRPr="00971177">
        <w:t xml:space="preserve"> </w:t>
      </w:r>
      <w:r w:rsidRPr="00146483">
        <w:t>„</w:t>
      </w:r>
      <w:r w:rsidRPr="00971177">
        <w:t>Krajową Radą</w:t>
      </w:r>
      <w:r w:rsidRPr="00146483">
        <w:t>”</w:t>
      </w:r>
      <w:r w:rsidRPr="00B1523B">
        <w:t>.</w:t>
      </w:r>
    </w:p>
    <w:p w14:paraId="1ED2493B" w14:textId="77777777" w:rsidR="00146483" w:rsidRDefault="00146483" w:rsidP="00146483">
      <w:pPr>
        <w:pStyle w:val="USTustnpkodeksu"/>
      </w:pPr>
      <w:r>
        <w:lastRenderedPageBreak/>
        <w:t>3. Wpisu do Rejestru dokonuje</w:t>
      </w:r>
      <w:r w:rsidRPr="00AE5D7F">
        <w:t xml:space="preserve"> </w:t>
      </w:r>
      <w:r>
        <w:t>regionalna rada</w:t>
      </w:r>
      <w:r w:rsidRPr="00B1523B">
        <w:t xml:space="preserve"> właściwa ze względu na </w:t>
      </w:r>
      <w:r>
        <w:t xml:space="preserve">miejsce </w:t>
      </w:r>
      <w:r w:rsidRPr="00B1523B">
        <w:t>zamieszkania</w:t>
      </w:r>
      <w:r>
        <w:t xml:space="preserve"> psychologa.</w:t>
      </w:r>
      <w:r w:rsidRPr="007B373B">
        <w:t xml:space="preserve"> </w:t>
      </w:r>
      <w:r>
        <w:t>W przypadku o</w:t>
      </w:r>
      <w:r w:rsidRPr="007B373B">
        <w:t>s</w:t>
      </w:r>
      <w:r>
        <w:t>ób</w:t>
      </w:r>
      <w:r w:rsidRPr="007B373B">
        <w:t xml:space="preserve"> będąc</w:t>
      </w:r>
      <w:r>
        <w:t>ych</w:t>
      </w:r>
      <w:r w:rsidRPr="007B373B">
        <w:t xml:space="preserve"> obywatelami państw członkowskich Unii Europejskiej</w:t>
      </w:r>
      <w:r>
        <w:t xml:space="preserve">, które nie posiadają miejsca zamieszkania w </w:t>
      </w:r>
      <w:r w:rsidRPr="007B373B">
        <w:t>Rzeczypospolitej Polskiej</w:t>
      </w:r>
      <w:r>
        <w:t xml:space="preserve">, wpisu do Rejestru dokonuje regionalna rada właściwa dla m.st. Warszawy. </w:t>
      </w:r>
    </w:p>
    <w:p w14:paraId="04500E91" w14:textId="77777777" w:rsidR="00146483" w:rsidRDefault="00146483" w:rsidP="00146483">
      <w:pPr>
        <w:pStyle w:val="USTustnpkodeksu"/>
      </w:pPr>
      <w:r>
        <w:t>4. Po wpisie do Rejestru psycholog przynależy do tej regionalnej izby psychologów, zwanej dalej „regionalną izbą”, której rada dokonała wpisu do Rejestru.</w:t>
      </w:r>
      <w:r w:rsidRPr="00AE5D7F">
        <w:t xml:space="preserve"> </w:t>
      </w:r>
    </w:p>
    <w:p w14:paraId="0E4B71A6" w14:textId="77777777" w:rsidR="00146483" w:rsidRDefault="00146483" w:rsidP="00146483">
      <w:pPr>
        <w:pStyle w:val="USTustnpkodeksu"/>
      </w:pPr>
      <w:r>
        <w:t>5</w:t>
      </w:r>
      <w:r w:rsidRPr="00B1523B">
        <w:t xml:space="preserve">. Regionalna </w:t>
      </w:r>
      <w:r>
        <w:t>r</w:t>
      </w:r>
      <w:r w:rsidRPr="00B1523B">
        <w:t xml:space="preserve">ada wpisuje </w:t>
      </w:r>
      <w:r>
        <w:t>do Rejestru</w:t>
      </w:r>
      <w:r w:rsidRPr="00B1523B">
        <w:t xml:space="preserve"> osobę, która spełnia </w:t>
      </w:r>
      <w:r>
        <w:t xml:space="preserve">następujące </w:t>
      </w:r>
      <w:r w:rsidRPr="00B1523B">
        <w:t>wymagania</w:t>
      </w:r>
      <w:r>
        <w:t>:</w:t>
      </w:r>
    </w:p>
    <w:p w14:paraId="7F539DC8" w14:textId="3AFFEA56" w:rsidR="00146483" w:rsidRPr="00B1523B" w:rsidRDefault="00146483" w:rsidP="00146483">
      <w:pPr>
        <w:pStyle w:val="PKTpunkt"/>
      </w:pPr>
      <w:r>
        <w:t>1)</w:t>
      </w:r>
      <w:r w:rsidR="004F01D5">
        <w:tab/>
      </w:r>
      <w:r w:rsidRPr="00B1523B">
        <w:t>ukończyła w Rzecz</w:t>
      </w:r>
      <w:r>
        <w:t>y</w:t>
      </w:r>
      <w:r w:rsidRPr="00B1523B">
        <w:t>pospolitej Polskiej:</w:t>
      </w:r>
    </w:p>
    <w:p w14:paraId="45D8EF80" w14:textId="06CDC71A" w:rsidR="00146483" w:rsidRPr="00B1523B" w:rsidRDefault="00146483" w:rsidP="00146483">
      <w:pPr>
        <w:pStyle w:val="LITlitera"/>
      </w:pPr>
      <w:r>
        <w:t>a)</w:t>
      </w:r>
      <w:r w:rsidR="004F01D5">
        <w:tab/>
      </w:r>
      <w:r w:rsidRPr="00B1523B">
        <w:t xml:space="preserve">studia pierwszego stopnia na kierunku psychologia i studia drugiego stopnia na kierunku psychologia oraz uzyskała tytuł zawodowy magistra </w:t>
      </w:r>
      <w:r>
        <w:t xml:space="preserve">na tym kierunku </w:t>
      </w:r>
      <w:r w:rsidRPr="00B1523B">
        <w:t>albo</w:t>
      </w:r>
    </w:p>
    <w:p w14:paraId="2E68E66E" w14:textId="1F5BEC77" w:rsidR="00146483" w:rsidRPr="00B1523B" w:rsidRDefault="00146483" w:rsidP="00146483">
      <w:pPr>
        <w:pStyle w:val="LITlitera"/>
      </w:pPr>
      <w:r>
        <w:t>b)</w:t>
      </w:r>
      <w:r w:rsidR="004F01D5">
        <w:tab/>
      </w:r>
      <w:r w:rsidRPr="00B1523B">
        <w:t>jednolite studia magisterskie na kierunku psychologia oraz uzyskała tytuł zawodowy magistra</w:t>
      </w:r>
      <w:r>
        <w:t xml:space="preserve"> na tym kierunku</w:t>
      </w:r>
      <w:r w:rsidRPr="00B1523B">
        <w:t xml:space="preserve"> lub</w:t>
      </w:r>
    </w:p>
    <w:p w14:paraId="095CD724" w14:textId="248B57AA" w:rsidR="00146483" w:rsidRPr="00B1523B" w:rsidRDefault="00146483" w:rsidP="00146483">
      <w:pPr>
        <w:pStyle w:val="PKTpunkt"/>
      </w:pPr>
      <w:r>
        <w:t>2)</w:t>
      </w:r>
      <w:r w:rsidR="004F01D5">
        <w:tab/>
      </w:r>
      <w:r w:rsidRPr="00B1523B">
        <w:t xml:space="preserve">posiada dyplom wydany w państwie innym niż państwo członkowskie Unii Europejskiej, uznany za równoważny z dyplomem </w:t>
      </w:r>
      <w:r w:rsidRPr="003C4356">
        <w:t>ukończenia studiów na kierunku psychologia</w:t>
      </w:r>
      <w:r w:rsidRPr="00B1523B">
        <w:t xml:space="preserve"> uzyskiwanym w Rzeczypospolitej Polskiej, potwierdzający</w:t>
      </w:r>
      <w:r>
        <w:t xml:space="preserve"> </w:t>
      </w:r>
      <w:r w:rsidRPr="003C4356">
        <w:t xml:space="preserve">formalne </w:t>
      </w:r>
      <w:r>
        <w:t xml:space="preserve">kwalifikacje </w:t>
      </w:r>
      <w:r w:rsidRPr="00B1523B">
        <w:t>psychologa, lub</w:t>
      </w:r>
    </w:p>
    <w:p w14:paraId="49B63700" w14:textId="10AEE4B6" w:rsidR="00146483" w:rsidRPr="00DD3F83" w:rsidRDefault="00146483" w:rsidP="00146483">
      <w:pPr>
        <w:pStyle w:val="PKTpunkt"/>
      </w:pPr>
      <w:r>
        <w:t>3)</w:t>
      </w:r>
      <w:r w:rsidR="004F01D5">
        <w:tab/>
      </w:r>
      <w:r w:rsidRPr="00B1523B">
        <w:t xml:space="preserve">posiada kwalifikacje do wykonywania zawodu psychologa nabyte w państwie członkowskim Unii Europejskiej, uznane w Rzeczypospolitej Polskiej zgodnie z przepisami ustawy z dnia 22 grudnia 2015 r. o zasadach uznawania kwalifikacji zawodowych nabytych w państwach członkowskich Unii Europejskiej </w:t>
      </w:r>
      <w:r w:rsidRPr="00DD3F83">
        <w:t>(</w:t>
      </w:r>
      <w:r>
        <w:t>Dz. U.</w:t>
      </w:r>
      <w:r w:rsidRPr="007D7DE9">
        <w:t xml:space="preserve"> z 202</w:t>
      </w:r>
      <w:r>
        <w:t>3</w:t>
      </w:r>
      <w:r w:rsidRPr="007D7DE9">
        <w:t xml:space="preserve"> r. poz. </w:t>
      </w:r>
      <w:r>
        <w:t>334 oraz z 2025 r. poz. 619</w:t>
      </w:r>
      <w:r w:rsidRPr="00DD3F83">
        <w:t>);</w:t>
      </w:r>
    </w:p>
    <w:p w14:paraId="6E68DA4E" w14:textId="2088C654" w:rsidR="00146483" w:rsidRDefault="00146483" w:rsidP="00146483">
      <w:pPr>
        <w:pStyle w:val="PKTpunkt"/>
      </w:pPr>
      <w:r>
        <w:t>4)</w:t>
      </w:r>
      <w:r w:rsidR="004F01D5">
        <w:tab/>
      </w:r>
      <w:r w:rsidRPr="00B1523B">
        <w:t>korzysta w pełni z praw publicznych oraz ma pełną zdolność do czynności prawnych;</w:t>
      </w:r>
    </w:p>
    <w:p w14:paraId="478BE456" w14:textId="3A2D3E70" w:rsidR="00146483" w:rsidRPr="0020327C" w:rsidRDefault="00146483" w:rsidP="00146483">
      <w:pPr>
        <w:pStyle w:val="PKTpunkt"/>
      </w:pPr>
      <w:r>
        <w:t>5)</w:t>
      </w:r>
      <w:r w:rsidR="004F01D5">
        <w:tab/>
      </w:r>
      <w:r>
        <w:t xml:space="preserve">swoim dotychczasowym zachowaniem </w:t>
      </w:r>
      <w:r w:rsidRPr="00497B6E">
        <w:t xml:space="preserve">daje rękojmię prawidłowego wykonywania zawodu </w:t>
      </w:r>
      <w:r>
        <w:t>psychologa, w szczególności</w:t>
      </w:r>
      <w:r w:rsidRPr="00B1523B">
        <w:t xml:space="preserve"> nie była prawomocnie skazana za przestępstwo umyślne </w:t>
      </w:r>
      <w:r w:rsidRPr="0020327C">
        <w:t>ścigane z oskarżenia publicznego;</w:t>
      </w:r>
    </w:p>
    <w:p w14:paraId="5CC396C6" w14:textId="74C111D2" w:rsidR="00146483" w:rsidRPr="0020327C" w:rsidRDefault="00146483" w:rsidP="00146483">
      <w:pPr>
        <w:pStyle w:val="PKTpunkt"/>
      </w:pPr>
      <w:r w:rsidRPr="0020327C">
        <w:t>6)</w:t>
      </w:r>
      <w:r w:rsidR="004F01D5">
        <w:tab/>
      </w:r>
      <w:r w:rsidRPr="0020327C">
        <w:t xml:space="preserve">wykazuje znajomość języka polskiego w stopniu niezbędnym do wykonywania zawodu psychologa. </w:t>
      </w:r>
    </w:p>
    <w:p w14:paraId="567C1A79" w14:textId="77777777" w:rsidR="00146483" w:rsidRPr="0020327C" w:rsidRDefault="00146483" w:rsidP="00146483">
      <w:pPr>
        <w:pStyle w:val="USTustnpkodeksu"/>
      </w:pPr>
      <w:bookmarkStart w:id="6" w:name="_Hlk170238952"/>
      <w:r w:rsidRPr="0020327C">
        <w:t>6. Za wystarczające w zakresie spełnienia wymagania, o którym mowa w ust. 5 pkt 6, uznaje się:</w:t>
      </w:r>
    </w:p>
    <w:p w14:paraId="7210670D" w14:textId="2DD59BE7" w:rsidR="00146483" w:rsidRPr="0020327C" w:rsidRDefault="00146483" w:rsidP="00146483">
      <w:pPr>
        <w:pStyle w:val="PKTpunkt"/>
      </w:pPr>
      <w:r w:rsidRPr="0020327C">
        <w:t>1)</w:t>
      </w:r>
      <w:r w:rsidR="004F01D5">
        <w:tab/>
      </w:r>
      <w:r w:rsidRPr="0020327C">
        <w:t>złożenie oświadczenia o znajomości języka polskiego w stopniu niezbędnym do wykonywania zawodu psychologa – w przypadku osób będących obywatelami Rzeczypospolitej Polskiej i osób będących obywatelami państw członkowskich Unii Europejskiej;</w:t>
      </w:r>
    </w:p>
    <w:p w14:paraId="7A4E486B" w14:textId="76CAB512" w:rsidR="00146483" w:rsidRDefault="00146483" w:rsidP="00146483">
      <w:pPr>
        <w:pStyle w:val="PKTpunkt"/>
      </w:pPr>
      <w:r w:rsidRPr="0020327C">
        <w:lastRenderedPageBreak/>
        <w:t>2)</w:t>
      </w:r>
      <w:r w:rsidR="004F01D5">
        <w:tab/>
      </w:r>
      <w:r w:rsidRPr="0020327C">
        <w:t>przedstawienie dokumentu potwierdzającego legitymowanie się znajomością języka polskiego co najmniej na poziomie B2 w skali globalnej biegłości językowej według „</w:t>
      </w:r>
      <w:proofErr w:type="spellStart"/>
      <w:r w:rsidRPr="0020327C">
        <w:t>Common</w:t>
      </w:r>
      <w:proofErr w:type="spellEnd"/>
      <w:r w:rsidRPr="0020327C">
        <w:t xml:space="preserve"> </w:t>
      </w:r>
      <w:proofErr w:type="spellStart"/>
      <w:r w:rsidRPr="0020327C">
        <w:t>European</w:t>
      </w:r>
      <w:proofErr w:type="spellEnd"/>
      <w:r w:rsidRPr="0020327C">
        <w:t xml:space="preserve"> Framework of Reference for </w:t>
      </w:r>
      <w:proofErr w:type="spellStart"/>
      <w:r w:rsidRPr="0020327C">
        <w:t>Languages</w:t>
      </w:r>
      <w:proofErr w:type="spellEnd"/>
      <w:r w:rsidRPr="0020327C">
        <w:t xml:space="preserve">: learning, </w:t>
      </w:r>
      <w:proofErr w:type="spellStart"/>
      <w:r w:rsidRPr="0020327C">
        <w:t>teaching</w:t>
      </w:r>
      <w:proofErr w:type="spellEnd"/>
      <w:r w:rsidRPr="0020327C">
        <w:t xml:space="preserve">, </w:t>
      </w:r>
      <w:proofErr w:type="spellStart"/>
      <w:r w:rsidRPr="0020327C">
        <w:t>assessment</w:t>
      </w:r>
      <w:proofErr w:type="spellEnd"/>
      <w:r w:rsidRPr="0020327C">
        <w:t xml:space="preserve"> (CEFR) – Europejski system opisu kształcenia językowego: uczenie się, nauczanie, ocenianie (ESOKJ)” – w przypadku cudzoziemców niebędących obywatelami państwa członkowskiego Unii Europejskiej.</w:t>
      </w:r>
    </w:p>
    <w:p w14:paraId="283D23E3" w14:textId="77777777" w:rsidR="00146483" w:rsidRDefault="00146483" w:rsidP="00146483">
      <w:pPr>
        <w:pStyle w:val="USTustnpkodeksu"/>
      </w:pPr>
      <w:r>
        <w:t xml:space="preserve">7. Obowiązek, o którym mowa w ust. 6 pkt 2, uważa się za spełniony, jeżeli </w:t>
      </w:r>
      <w:r w:rsidRPr="00B1523B">
        <w:t>osob</w:t>
      </w:r>
      <w:r>
        <w:t>a</w:t>
      </w:r>
      <w:r w:rsidRPr="00B1523B">
        <w:t xml:space="preserve"> ubiegając</w:t>
      </w:r>
      <w:r>
        <w:t>a</w:t>
      </w:r>
      <w:r w:rsidRPr="00B1523B">
        <w:t xml:space="preserve"> się o przyznanie prawa wykonywania zawodu psychologa</w:t>
      </w:r>
      <w:r w:rsidDel="00051ED8">
        <w:t xml:space="preserve"> </w:t>
      </w:r>
      <w:r>
        <w:t>ukończyła studia w języku polskim lub uzyskała świadectwo dojrzałości po zdaniu egzaminu maturalnego w języku polskim.</w:t>
      </w:r>
    </w:p>
    <w:p w14:paraId="4C968E69" w14:textId="77777777" w:rsidR="00146483" w:rsidRDefault="00146483" w:rsidP="00146483">
      <w:pPr>
        <w:pStyle w:val="USTustnpkodeksu"/>
      </w:pPr>
      <w:r>
        <w:t xml:space="preserve">8. </w:t>
      </w:r>
      <w:r w:rsidRPr="003B6B54">
        <w:t xml:space="preserve">Rejestr jest rejestrem publicznym w rozumieniu </w:t>
      </w:r>
      <w:r>
        <w:t xml:space="preserve">art. 3 pkt 5 </w:t>
      </w:r>
      <w:r w:rsidRPr="003B6B54">
        <w:t>ustawy z dnia 17 lutego 2005 r.</w:t>
      </w:r>
      <w:r>
        <w:t xml:space="preserve"> </w:t>
      </w:r>
      <w:r w:rsidRPr="003B6B54">
        <w:t>o informatyzacji działalności podmiotów realizujących zadania publiczne</w:t>
      </w:r>
      <w:r>
        <w:t xml:space="preserve"> (</w:t>
      </w:r>
      <w:r w:rsidRPr="009A2349">
        <w:t xml:space="preserve">Dz. U. z 2024 r. poz. </w:t>
      </w:r>
      <w:r>
        <w:t>1557 i 1717)</w:t>
      </w:r>
      <w:r w:rsidRPr="003B6B54">
        <w:t>.</w:t>
      </w:r>
    </w:p>
    <w:p w14:paraId="46E22EE8" w14:textId="77777777" w:rsidR="00146483" w:rsidRDefault="00146483" w:rsidP="00146483">
      <w:pPr>
        <w:pStyle w:val="USTustnpkodeksu"/>
      </w:pPr>
      <w:r>
        <w:t>9. Rejestr zawiera:</w:t>
      </w:r>
    </w:p>
    <w:p w14:paraId="6E2E4F2C" w14:textId="599170AB" w:rsidR="00146483" w:rsidRDefault="00146483" w:rsidP="00146483">
      <w:pPr>
        <w:pStyle w:val="PKTpunkt"/>
      </w:pPr>
      <w:r>
        <w:t>1)</w:t>
      </w:r>
      <w:r w:rsidR="004F01D5">
        <w:tab/>
      </w:r>
      <w:r>
        <w:t xml:space="preserve">numer i </w:t>
      </w:r>
      <w:r w:rsidRPr="00B04EFD">
        <w:t xml:space="preserve">datę </w:t>
      </w:r>
      <w:r>
        <w:t>wpisu</w:t>
      </w:r>
      <w:r w:rsidRPr="001741E1">
        <w:t xml:space="preserve"> </w:t>
      </w:r>
      <w:r>
        <w:t>do Rejestru;</w:t>
      </w:r>
    </w:p>
    <w:p w14:paraId="01A04379" w14:textId="3B9C3726" w:rsidR="00146483" w:rsidRDefault="00146483" w:rsidP="00146483">
      <w:pPr>
        <w:pStyle w:val="PKTpunkt"/>
      </w:pPr>
      <w:r>
        <w:t>2)</w:t>
      </w:r>
      <w:r w:rsidR="004F01D5">
        <w:tab/>
      </w:r>
      <w:r>
        <w:t>dane osobowe psychologa:</w:t>
      </w:r>
    </w:p>
    <w:p w14:paraId="7C492F6D" w14:textId="72FC7D46" w:rsidR="00146483" w:rsidRDefault="00146483" w:rsidP="00146483">
      <w:pPr>
        <w:pStyle w:val="LITlitera"/>
      </w:pPr>
      <w:r>
        <w:t>a)</w:t>
      </w:r>
      <w:r w:rsidR="004F01D5">
        <w:tab/>
      </w:r>
      <w:r w:rsidRPr="00B1523B">
        <w:t xml:space="preserve">imię </w:t>
      </w:r>
      <w:r>
        <w:t xml:space="preserve">(imiona) </w:t>
      </w:r>
      <w:r w:rsidRPr="00B1523B">
        <w:t>i nazwisko</w:t>
      </w:r>
      <w:r>
        <w:t>,</w:t>
      </w:r>
    </w:p>
    <w:p w14:paraId="1EAD6AD4" w14:textId="5B5EE9C7" w:rsidR="00146483" w:rsidRDefault="00146483" w:rsidP="00146483">
      <w:pPr>
        <w:pStyle w:val="LITlitera"/>
      </w:pPr>
      <w:r>
        <w:t>b)</w:t>
      </w:r>
      <w:r w:rsidR="004F01D5">
        <w:tab/>
      </w:r>
      <w:r w:rsidRPr="006F64B1">
        <w:t>nazwisko rodowe</w:t>
      </w:r>
      <w:r>
        <w:t>,</w:t>
      </w:r>
    </w:p>
    <w:p w14:paraId="7DE7FA30" w14:textId="633B612A" w:rsidR="00146483" w:rsidRDefault="00146483" w:rsidP="00146483">
      <w:pPr>
        <w:pStyle w:val="LITlitera"/>
      </w:pPr>
      <w:r>
        <w:t>c)</w:t>
      </w:r>
      <w:r w:rsidR="004F01D5">
        <w:tab/>
      </w:r>
      <w:r w:rsidRPr="00B1523B">
        <w:t>numer PESEL, a w przypadku braku numeru PESEL – nazwę i numer dokumentu potwierdzającego tożsamość oraz nazwę państwa, które go wydało</w:t>
      </w:r>
      <w:r>
        <w:t>,</w:t>
      </w:r>
    </w:p>
    <w:p w14:paraId="477605F6" w14:textId="780B7B58" w:rsidR="00146483" w:rsidRDefault="00146483" w:rsidP="00146483">
      <w:pPr>
        <w:pStyle w:val="LITlitera"/>
      </w:pPr>
      <w:r>
        <w:t>d)</w:t>
      </w:r>
      <w:r w:rsidR="009F2F67">
        <w:tab/>
      </w:r>
      <w:r w:rsidRPr="00B1523B">
        <w:t>obywatelstwo</w:t>
      </w:r>
      <w:r>
        <w:t>,</w:t>
      </w:r>
    </w:p>
    <w:p w14:paraId="15CF9865" w14:textId="6B87DF2B" w:rsidR="00146483" w:rsidRDefault="00146483" w:rsidP="00146483">
      <w:pPr>
        <w:pStyle w:val="LITlitera"/>
      </w:pPr>
      <w:r>
        <w:t>e)</w:t>
      </w:r>
      <w:r w:rsidR="009F2F67">
        <w:tab/>
      </w:r>
      <w:r w:rsidRPr="00B1523B">
        <w:t xml:space="preserve">adres </w:t>
      </w:r>
      <w:r>
        <w:t xml:space="preserve">miejsca </w:t>
      </w:r>
      <w:r w:rsidRPr="00B1523B">
        <w:t>zamieszkania</w:t>
      </w:r>
      <w:r>
        <w:t>,</w:t>
      </w:r>
    </w:p>
    <w:p w14:paraId="58160EFD" w14:textId="56896CBB" w:rsidR="00146483" w:rsidRDefault="00146483" w:rsidP="00146483">
      <w:pPr>
        <w:pStyle w:val="LITlitera"/>
      </w:pPr>
      <w:r>
        <w:t>f)</w:t>
      </w:r>
      <w:r w:rsidR="009F2F67">
        <w:tab/>
      </w:r>
      <w:r>
        <w:t>a</w:t>
      </w:r>
      <w:r w:rsidRPr="00B1523B">
        <w:t>dres do korespondencji,</w:t>
      </w:r>
    </w:p>
    <w:p w14:paraId="6149F7DE" w14:textId="711D225D" w:rsidR="00146483" w:rsidRDefault="00146483" w:rsidP="00146483">
      <w:pPr>
        <w:pStyle w:val="LITlitera"/>
      </w:pPr>
      <w:r>
        <w:t>g)</w:t>
      </w:r>
      <w:r w:rsidR="009F2F67">
        <w:tab/>
      </w:r>
      <w:r w:rsidRPr="00B1523B">
        <w:t>numer telefonu oraz adres poczty elektronicznej</w:t>
      </w:r>
      <w:r>
        <w:t>, jeżeli posiada,</w:t>
      </w:r>
    </w:p>
    <w:p w14:paraId="6DB6F86E" w14:textId="05BC413A" w:rsidR="00146483" w:rsidRDefault="00146483" w:rsidP="00146483">
      <w:pPr>
        <w:pStyle w:val="LITlitera"/>
      </w:pPr>
      <w:r>
        <w:t>h)</w:t>
      </w:r>
      <w:r w:rsidR="009F2F67">
        <w:tab/>
      </w:r>
      <w:r>
        <w:t>dane dotyczące wykształcenia:</w:t>
      </w:r>
    </w:p>
    <w:p w14:paraId="1F658CAC" w14:textId="221EEFDD" w:rsidR="00146483" w:rsidRDefault="00146483" w:rsidP="00146483">
      <w:pPr>
        <w:pStyle w:val="TIRtiret"/>
      </w:pPr>
      <w:r>
        <w:t>–</w:t>
      </w:r>
      <w:r w:rsidR="009F2F67">
        <w:tab/>
      </w:r>
      <w:r>
        <w:t xml:space="preserve">nazwę i adres siedziby uczelni, </w:t>
      </w:r>
    </w:p>
    <w:p w14:paraId="15D26DF1" w14:textId="17E4C80E" w:rsidR="00146483" w:rsidRDefault="00146483" w:rsidP="00146483">
      <w:pPr>
        <w:pStyle w:val="TIRtiret"/>
      </w:pPr>
      <w:r>
        <w:t>–</w:t>
      </w:r>
      <w:r w:rsidR="009F2F67">
        <w:tab/>
      </w:r>
      <w:r>
        <w:t>numer i datę wydania dyplomu,</w:t>
      </w:r>
    </w:p>
    <w:p w14:paraId="44D066A8" w14:textId="3EDB8199" w:rsidR="00146483" w:rsidRDefault="00146483" w:rsidP="00146483">
      <w:pPr>
        <w:pStyle w:val="TIRtiret"/>
      </w:pPr>
      <w:r>
        <w:t>–</w:t>
      </w:r>
      <w:r w:rsidR="009F2F67">
        <w:tab/>
      </w:r>
      <w:r>
        <w:t>tytuł zawodowy;</w:t>
      </w:r>
    </w:p>
    <w:p w14:paraId="09FF060A" w14:textId="0607B37C" w:rsidR="00146483" w:rsidRDefault="00146483" w:rsidP="00146483">
      <w:pPr>
        <w:pStyle w:val="PKTpunkt"/>
      </w:pPr>
      <w:r>
        <w:t>3)</w:t>
      </w:r>
      <w:r w:rsidR="009F2F67">
        <w:tab/>
      </w:r>
      <w:r w:rsidRPr="006459F9">
        <w:t xml:space="preserve">informację o </w:t>
      </w:r>
      <w:r>
        <w:t xml:space="preserve">dopełnieniu </w:t>
      </w:r>
      <w:r w:rsidRPr="006459F9">
        <w:t xml:space="preserve">obowiązku </w:t>
      </w:r>
      <w:r>
        <w:t>ustawicznego rozwoju</w:t>
      </w:r>
      <w:r w:rsidRPr="006459F9">
        <w:t xml:space="preserve"> zawodowego</w:t>
      </w:r>
      <w:r>
        <w:t>, o którym mowa w art. 29 ust. 1;</w:t>
      </w:r>
    </w:p>
    <w:p w14:paraId="17975A4B" w14:textId="707D5AE9" w:rsidR="00146483" w:rsidRDefault="00146483" w:rsidP="00146483">
      <w:pPr>
        <w:pStyle w:val="PKTpunkt"/>
      </w:pPr>
      <w:r>
        <w:t>4)</w:t>
      </w:r>
      <w:r w:rsidR="009F2F67">
        <w:tab/>
      </w:r>
      <w:r>
        <w:t xml:space="preserve">datę </w:t>
      </w:r>
      <w:r w:rsidRPr="0011169B">
        <w:t xml:space="preserve">podjęcia uchwały o skreśleniu psychologa z Rejestru </w:t>
      </w:r>
      <w:r>
        <w:t>wraz z podaniem przyczyny;</w:t>
      </w:r>
    </w:p>
    <w:p w14:paraId="246FAC9D" w14:textId="141585B2" w:rsidR="00146483" w:rsidRPr="00793AC7" w:rsidRDefault="00146483" w:rsidP="00146483">
      <w:pPr>
        <w:pStyle w:val="PKTpunkt"/>
      </w:pPr>
      <w:r>
        <w:t>5</w:t>
      </w:r>
      <w:r w:rsidRPr="00793AC7">
        <w:t>)</w:t>
      </w:r>
      <w:r w:rsidR="009F2F67">
        <w:tab/>
      </w:r>
      <w:r w:rsidRPr="00793AC7">
        <w:t>zakres czynności, które sąd dyscyplinarny wskazał w prawomocnym orzeczeniu, zgodnie z art. 94 ust. 7;</w:t>
      </w:r>
    </w:p>
    <w:p w14:paraId="6B3DD3CE" w14:textId="18B6CA9E" w:rsidR="00146483" w:rsidRPr="00793AC7" w:rsidRDefault="00146483" w:rsidP="00146483">
      <w:pPr>
        <w:pStyle w:val="PKTpunkt"/>
      </w:pPr>
      <w:r w:rsidRPr="00793AC7">
        <w:lastRenderedPageBreak/>
        <w:t>6)</w:t>
      </w:r>
      <w:r w:rsidR="009F2F67">
        <w:tab/>
      </w:r>
      <w:r w:rsidRPr="00793AC7">
        <w:t>informację o zawieszeniu w wykonywaniu zawodu psychologa;</w:t>
      </w:r>
    </w:p>
    <w:p w14:paraId="3DF37EB2" w14:textId="3787D7C8" w:rsidR="00146483" w:rsidRDefault="00146483" w:rsidP="00146483">
      <w:pPr>
        <w:pStyle w:val="PKTpunkt"/>
      </w:pPr>
      <w:r>
        <w:t>7)</w:t>
      </w:r>
      <w:r w:rsidR="009F2F67">
        <w:tab/>
      </w:r>
      <w:r>
        <w:t>informację o czasowym zaprzestaniu wykonywania zawodu, o którym mowa w art. 30 ust. 1.</w:t>
      </w:r>
    </w:p>
    <w:p w14:paraId="41504C0E" w14:textId="32DE728C" w:rsidR="00146483" w:rsidRPr="00B04EFD" w:rsidRDefault="00146483" w:rsidP="00146483">
      <w:pPr>
        <w:pStyle w:val="ARTartustawynprozporzdzenia"/>
      </w:pPr>
      <w:bookmarkStart w:id="7" w:name="_Hlk178082070"/>
      <w:bookmarkEnd w:id="6"/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6</w:t>
      </w:r>
      <w:r w:rsidRPr="005B33EE">
        <w:rPr>
          <w:rStyle w:val="Ppogrubienie"/>
        </w:rPr>
        <w:t>.</w:t>
      </w:r>
      <w:r w:rsidR="00376586">
        <w:rPr>
          <w:rStyle w:val="Ppogrubienie"/>
        </w:rPr>
        <w:t> </w:t>
      </w:r>
      <w:r>
        <w:t>1</w:t>
      </w:r>
      <w:r w:rsidRPr="00B1523B">
        <w:t>.</w:t>
      </w:r>
      <w:r w:rsidR="00376586">
        <w:t> </w:t>
      </w:r>
      <w:r>
        <w:t>Rejestr jest jawny w zakresie następujących danych</w:t>
      </w:r>
      <w:r w:rsidRPr="00B04EFD">
        <w:t>:</w:t>
      </w:r>
    </w:p>
    <w:p w14:paraId="40828350" w14:textId="1ADD3F86" w:rsidR="00146483" w:rsidRDefault="00146483" w:rsidP="00146483">
      <w:pPr>
        <w:pStyle w:val="PKTpunkt"/>
      </w:pPr>
      <w:r w:rsidRPr="00B04EFD">
        <w:t>1)</w:t>
      </w:r>
      <w:r w:rsidR="009F2F67">
        <w:tab/>
      </w:r>
      <w:r w:rsidRPr="00B04EFD">
        <w:t>imię</w:t>
      </w:r>
      <w:r>
        <w:t xml:space="preserve"> (imiona)</w:t>
      </w:r>
      <w:r w:rsidRPr="00B04EFD">
        <w:t xml:space="preserve"> i nazwisko</w:t>
      </w:r>
      <w:r>
        <w:t xml:space="preserve"> psychologa</w:t>
      </w:r>
      <w:r w:rsidRPr="00B04EFD">
        <w:t>;</w:t>
      </w:r>
    </w:p>
    <w:p w14:paraId="69F45FD0" w14:textId="34DAC947" w:rsidR="00146483" w:rsidRDefault="00146483" w:rsidP="00146483">
      <w:pPr>
        <w:pStyle w:val="PKTpunkt"/>
      </w:pPr>
      <w:r>
        <w:t>2)</w:t>
      </w:r>
      <w:bookmarkStart w:id="8" w:name="_Hlk158969944"/>
      <w:r w:rsidR="009F2F67">
        <w:tab/>
      </w:r>
      <w:r>
        <w:t xml:space="preserve">numer i </w:t>
      </w:r>
      <w:r w:rsidRPr="00B04EFD">
        <w:t>dat</w:t>
      </w:r>
      <w:r>
        <w:t>a</w:t>
      </w:r>
      <w:r w:rsidRPr="00B04EFD">
        <w:t xml:space="preserve"> </w:t>
      </w:r>
      <w:r>
        <w:t>wpisu</w:t>
      </w:r>
      <w:bookmarkEnd w:id="8"/>
      <w:r w:rsidRPr="001741E1">
        <w:t xml:space="preserve"> </w:t>
      </w:r>
      <w:r>
        <w:t>do Rejestru;</w:t>
      </w:r>
    </w:p>
    <w:p w14:paraId="5F0CA0E7" w14:textId="48687B37" w:rsidR="00146483" w:rsidRDefault="00146483" w:rsidP="00146483">
      <w:pPr>
        <w:pStyle w:val="PKTpunkt"/>
      </w:pPr>
      <w:r>
        <w:t>3)</w:t>
      </w:r>
      <w:r w:rsidR="009F2F67">
        <w:tab/>
      </w:r>
      <w:r>
        <w:t>adnotacja: „wykonujący zawód” albo „niewykonujący zawodu”.</w:t>
      </w:r>
    </w:p>
    <w:bookmarkEnd w:id="7"/>
    <w:p w14:paraId="02859ECE" w14:textId="77777777" w:rsidR="00146483" w:rsidRDefault="00146483" w:rsidP="00146483">
      <w:pPr>
        <w:pStyle w:val="USTustnpkodeksu"/>
      </w:pPr>
      <w:r>
        <w:t>2. Adnotację „niewykonujący zawodu”, o której mowa w ust. 1 pkt 3, zamieszcza się w przypadkach wskazanych w art. 30 ust. 1 lub art. 94 ust. 1 pkt 5.</w:t>
      </w:r>
    </w:p>
    <w:p w14:paraId="5B29F2FE" w14:textId="77777777" w:rsidR="00146483" w:rsidRDefault="00146483" w:rsidP="00146483">
      <w:pPr>
        <w:pStyle w:val="USTustnpkodeksu"/>
      </w:pPr>
      <w:r>
        <w:t xml:space="preserve">3. </w:t>
      </w:r>
      <w:r w:rsidRPr="00B1523B">
        <w:t>Wniosek o wpis</w:t>
      </w:r>
      <w:r w:rsidRPr="001741E1">
        <w:t xml:space="preserve"> </w:t>
      </w:r>
      <w:r>
        <w:t>do Rejestru</w:t>
      </w:r>
      <w:r w:rsidRPr="00B1523B">
        <w:t xml:space="preserve"> </w:t>
      </w:r>
      <w:r>
        <w:t>jest składany</w:t>
      </w:r>
      <w:r w:rsidRPr="00B1523B">
        <w:t xml:space="preserve"> do </w:t>
      </w:r>
      <w:r>
        <w:t>właściwej r</w:t>
      </w:r>
      <w:r w:rsidRPr="00B1523B">
        <w:t>egionalnej</w:t>
      </w:r>
      <w:r w:rsidRPr="00722C94">
        <w:t xml:space="preserve"> </w:t>
      </w:r>
      <w:r>
        <w:t>r</w:t>
      </w:r>
      <w:r w:rsidRPr="00B1523B">
        <w:t>ady</w:t>
      </w:r>
      <w:r>
        <w:t xml:space="preserve"> w formie pisemnej. </w:t>
      </w:r>
    </w:p>
    <w:p w14:paraId="735BCFEA" w14:textId="77777777" w:rsidR="00146483" w:rsidRDefault="00146483" w:rsidP="00146483">
      <w:pPr>
        <w:pStyle w:val="USTustnpkodeksu"/>
      </w:pPr>
      <w:r>
        <w:t>4. W przypadku złożenia wniosku</w:t>
      </w:r>
      <w:r w:rsidRPr="00865976">
        <w:t xml:space="preserve"> </w:t>
      </w:r>
      <w:r w:rsidRPr="00B1523B">
        <w:t>o wpis</w:t>
      </w:r>
      <w:r w:rsidRPr="001741E1">
        <w:t xml:space="preserve"> </w:t>
      </w:r>
      <w:r>
        <w:t>do Rejestru w postaci elektronicznej</w:t>
      </w:r>
      <w:r w:rsidRPr="00647EC7">
        <w:t xml:space="preserve"> </w:t>
      </w:r>
      <w:r>
        <w:t>o</w:t>
      </w:r>
      <w:r w:rsidRPr="0002236D">
        <w:t xml:space="preserve">kreślone w ustawie </w:t>
      </w:r>
      <w:r>
        <w:t>wymagania dotyczące</w:t>
      </w:r>
      <w:r w:rsidRPr="0002236D">
        <w:t xml:space="preserve"> złożenia dokumentów, o których mowa w art. </w:t>
      </w:r>
      <w:r>
        <w:t>9</w:t>
      </w:r>
      <w:r w:rsidRPr="0002236D">
        <w:t xml:space="preserve"> ust. 1 pkt 1</w:t>
      </w:r>
      <w:r>
        <w:t xml:space="preserve"> i</w:t>
      </w:r>
      <w:r w:rsidRPr="0002236D">
        <w:t xml:space="preserve"> ust. 2</w:t>
      </w:r>
      <w:r>
        <w:t xml:space="preserve"> </w:t>
      </w:r>
      <w:r w:rsidRPr="0002236D">
        <w:t xml:space="preserve">oraz oświadczeń, o których mowa w art. </w:t>
      </w:r>
      <w:r>
        <w:t>9</w:t>
      </w:r>
      <w:r w:rsidRPr="0002236D">
        <w:t xml:space="preserve"> ust. 1 pkt 2</w:t>
      </w:r>
      <w:r>
        <w:t xml:space="preserve"> i </w:t>
      </w:r>
      <w:r w:rsidRPr="0002236D">
        <w:t xml:space="preserve">3, uważa się za </w:t>
      </w:r>
      <w:r>
        <w:t>spełnion</w:t>
      </w:r>
      <w:r w:rsidRPr="0002236D">
        <w:t xml:space="preserve">e, jeżeli zostały złożone w formie dokumentu elektronicznego podpisanego kwalifikowanym podpisem elektronicznym </w:t>
      </w:r>
      <w:r>
        <w:t>lub</w:t>
      </w:r>
      <w:r w:rsidRPr="0002236D">
        <w:t xml:space="preserve"> opatrzonego pieczęcią elektroniczną przez uprawniony</w:t>
      </w:r>
      <w:r w:rsidRPr="00793AC7">
        <w:t xml:space="preserve"> </w:t>
      </w:r>
      <w:r w:rsidRPr="0002236D">
        <w:t>podmiot</w:t>
      </w:r>
      <w:r>
        <w:t>.</w:t>
      </w:r>
    </w:p>
    <w:p w14:paraId="24444C74" w14:textId="77777777" w:rsidR="00146483" w:rsidRPr="00D83644" w:rsidRDefault="00146483" w:rsidP="00146483">
      <w:pPr>
        <w:pStyle w:val="USTustnpkodeksu"/>
      </w:pPr>
      <w:r>
        <w:t xml:space="preserve">5. </w:t>
      </w:r>
      <w:r w:rsidRPr="00FD75FB">
        <w:t xml:space="preserve">Wpis </w:t>
      </w:r>
      <w:r>
        <w:t>do Rejestru</w:t>
      </w:r>
      <w:r w:rsidRPr="00B04EFD">
        <w:t xml:space="preserve"> </w:t>
      </w:r>
      <w:r w:rsidRPr="00FD75FB">
        <w:t xml:space="preserve">jest dokonywany w </w:t>
      </w:r>
      <w:r>
        <w:t>terminie 14</w:t>
      </w:r>
      <w:r w:rsidRPr="00FD75FB">
        <w:t xml:space="preserve"> dni od </w:t>
      </w:r>
      <w:r>
        <w:t>dnia, w którym uchwała w sprawie wpisu do Rejestru, o której mowa w art. 12 ust. 1, stała się ostateczna</w:t>
      </w:r>
      <w:r w:rsidRPr="00FD75FB">
        <w:t>.</w:t>
      </w:r>
    </w:p>
    <w:p w14:paraId="6B35CF23" w14:textId="219397A8" w:rsidR="00146483" w:rsidRPr="0088692D" w:rsidRDefault="00146483" w:rsidP="00146483">
      <w:pPr>
        <w:pStyle w:val="ARTartustawynprozporzdzenia"/>
      </w:pPr>
      <w:bookmarkStart w:id="9" w:name="_Hlk170305754"/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7</w:t>
      </w:r>
      <w:r w:rsidRPr="005B33EE">
        <w:rPr>
          <w:rStyle w:val="Ppogrubienie"/>
        </w:rPr>
        <w:t>.</w:t>
      </w:r>
      <w:r w:rsidR="00376586">
        <w:t> </w:t>
      </w:r>
      <w:bookmarkEnd w:id="9"/>
      <w:r>
        <w:t>1.</w:t>
      </w:r>
      <w:r w:rsidR="00376586">
        <w:t> </w:t>
      </w:r>
      <w:r>
        <w:t xml:space="preserve">Krajowa Rada </w:t>
      </w:r>
      <w:r w:rsidRPr="00971177">
        <w:t xml:space="preserve">udostępnia </w:t>
      </w:r>
      <w:r>
        <w:t xml:space="preserve">na </w:t>
      </w:r>
      <w:r w:rsidRPr="00971177">
        <w:t>stron</w:t>
      </w:r>
      <w:r>
        <w:t>ie int</w:t>
      </w:r>
      <w:r w:rsidRPr="00971177">
        <w:t>ernetow</w:t>
      </w:r>
      <w:r>
        <w:t>ej</w:t>
      </w:r>
      <w:r w:rsidRPr="00971177">
        <w:t xml:space="preserve"> </w:t>
      </w:r>
      <w:bookmarkStart w:id="10" w:name="_Hlk169859647"/>
      <w:r>
        <w:t xml:space="preserve">Krajowej Izby </w:t>
      </w:r>
      <w:r w:rsidRPr="00E42474">
        <w:t>Psychologów, zwan</w:t>
      </w:r>
      <w:r>
        <w:t xml:space="preserve">ej dalej </w:t>
      </w:r>
      <w:r w:rsidRPr="00E42474">
        <w:t>„Krajową Izbą”</w:t>
      </w:r>
      <w:bookmarkEnd w:id="10"/>
      <w:r w:rsidRPr="00E42474">
        <w:t>,</w:t>
      </w:r>
      <w:r>
        <w:t xml:space="preserve"> Rejestr</w:t>
      </w:r>
      <w:r w:rsidRPr="00971177">
        <w:t xml:space="preserve"> </w:t>
      </w:r>
      <w:r>
        <w:t>obejmujący</w:t>
      </w:r>
      <w:r w:rsidRPr="00971177">
        <w:t xml:space="preserve"> dan</w:t>
      </w:r>
      <w:r>
        <w:t>e</w:t>
      </w:r>
      <w:r w:rsidRPr="00971177">
        <w:t xml:space="preserve">, o których mowa w art. </w:t>
      </w:r>
      <w:r>
        <w:t>6</w:t>
      </w:r>
      <w:r w:rsidRPr="00971177">
        <w:t xml:space="preserve"> ust. </w:t>
      </w:r>
      <w:r>
        <w:t>1.</w:t>
      </w:r>
    </w:p>
    <w:p w14:paraId="0A58591F" w14:textId="77777777" w:rsidR="00146483" w:rsidRDefault="00146483" w:rsidP="00146483">
      <w:pPr>
        <w:pStyle w:val="USTustnpkodeksu"/>
      </w:pPr>
      <w:r>
        <w:t>2</w:t>
      </w:r>
      <w:r w:rsidRPr="0088692D">
        <w:t xml:space="preserve">. </w:t>
      </w:r>
      <w:bookmarkStart w:id="11" w:name="_Hlk101343896"/>
      <w:r w:rsidRPr="0088692D">
        <w:t xml:space="preserve">Psycholog ma obowiązek zgłoszenia zmiany danych objętych </w:t>
      </w:r>
      <w:r>
        <w:t xml:space="preserve">wnioskiem </w:t>
      </w:r>
      <w:r w:rsidRPr="00B1523B">
        <w:t>o wpis</w:t>
      </w:r>
      <w:r w:rsidRPr="001741E1">
        <w:t xml:space="preserve"> </w:t>
      </w:r>
      <w:r>
        <w:t>do Rejestru</w:t>
      </w:r>
      <w:r w:rsidRPr="0088692D">
        <w:t xml:space="preserve"> w</w:t>
      </w:r>
      <w:r>
        <w:t xml:space="preserve"> </w:t>
      </w:r>
      <w:r w:rsidRPr="0088692D">
        <w:t xml:space="preserve">terminie 30 dni od </w:t>
      </w:r>
      <w:r>
        <w:t>dnia</w:t>
      </w:r>
      <w:r w:rsidRPr="0088692D">
        <w:t xml:space="preserve"> </w:t>
      </w:r>
      <w:r>
        <w:t>zaistnienia</w:t>
      </w:r>
      <w:r w:rsidRPr="0088692D">
        <w:t xml:space="preserve"> zmiany. </w:t>
      </w:r>
      <w:r w:rsidRPr="00CC4265">
        <w:t>Zgłoszenie jest dokonywane w formie</w:t>
      </w:r>
      <w:r>
        <w:t xml:space="preserve"> pisemnej lub</w:t>
      </w:r>
      <w:r w:rsidRPr="00CC4265">
        <w:t xml:space="preserve"> dokumentowej, o której mowa w art. 77² ustawy z dnia 23 kwietnia 1964 r. </w:t>
      </w:r>
      <w:r w:rsidRPr="00B1523B">
        <w:t>–</w:t>
      </w:r>
      <w:r w:rsidRPr="00CC4265">
        <w:t xml:space="preserve"> Kodeks cywilny</w:t>
      </w:r>
      <w:r>
        <w:t xml:space="preserve"> (Dz. U. z 2024 r. poz. 1061 i 1237)</w:t>
      </w:r>
      <w:r w:rsidRPr="00CC4265">
        <w:t>.</w:t>
      </w:r>
      <w:r>
        <w:t xml:space="preserve"> W przypadku zmiany imienia (imion) i nazwiska, do zgłoszenia dołącza się kopie dokumentów potwierdzających zmianę. </w:t>
      </w:r>
      <w:bookmarkEnd w:id="11"/>
    </w:p>
    <w:p w14:paraId="7A5FA0D9" w14:textId="37E83EB1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8</w:t>
      </w:r>
      <w:r w:rsidRPr="005B33EE">
        <w:rPr>
          <w:rStyle w:val="Ppogrubienie"/>
        </w:rPr>
        <w:t>.</w:t>
      </w:r>
      <w:r w:rsidR="00376586">
        <w:t> </w:t>
      </w:r>
      <w:r>
        <w:t>1.</w:t>
      </w:r>
      <w:r w:rsidR="00376586">
        <w:t> </w:t>
      </w:r>
      <w:r w:rsidRPr="00B1523B">
        <w:t>Wniosek</w:t>
      </w:r>
      <w:r>
        <w:t xml:space="preserve"> </w:t>
      </w:r>
      <w:r w:rsidRPr="00B1523B">
        <w:t>o wpis</w:t>
      </w:r>
      <w:r w:rsidRPr="001741E1">
        <w:t xml:space="preserve"> </w:t>
      </w:r>
      <w:r>
        <w:t>do Rejestru</w:t>
      </w:r>
      <w:r w:rsidRPr="00B1523B">
        <w:t xml:space="preserve"> zawiera następujące dane dotyczące osoby ubiegającej się o przyznanie prawa wykonywania zawodu psychologa:</w:t>
      </w:r>
    </w:p>
    <w:p w14:paraId="41AA9394" w14:textId="63B9EDEE" w:rsidR="00146483" w:rsidRPr="00B1523B" w:rsidRDefault="00146483" w:rsidP="00146483">
      <w:pPr>
        <w:pStyle w:val="PKTpunkt"/>
      </w:pPr>
      <w:r w:rsidRPr="00B1523B">
        <w:t>1)</w:t>
      </w:r>
      <w:r w:rsidR="009F2F67">
        <w:tab/>
      </w:r>
      <w:r w:rsidRPr="00B1523B">
        <w:t xml:space="preserve">imię </w:t>
      </w:r>
      <w:r>
        <w:t xml:space="preserve">(imiona) </w:t>
      </w:r>
      <w:r w:rsidRPr="00B1523B">
        <w:t>i nazwisko;</w:t>
      </w:r>
    </w:p>
    <w:p w14:paraId="47EC5A39" w14:textId="6EE9B74C" w:rsidR="00146483" w:rsidRPr="00B1523B" w:rsidRDefault="00146483" w:rsidP="00146483">
      <w:pPr>
        <w:pStyle w:val="PKTpunkt"/>
      </w:pPr>
      <w:r w:rsidRPr="00B1523B">
        <w:t>2)</w:t>
      </w:r>
      <w:r w:rsidR="009F2F67">
        <w:tab/>
      </w:r>
      <w:r w:rsidRPr="006F64B1">
        <w:t>nazwisko rodowe</w:t>
      </w:r>
      <w:r w:rsidRPr="00B1523B">
        <w:t>;</w:t>
      </w:r>
    </w:p>
    <w:p w14:paraId="514E2528" w14:textId="1729D7C5" w:rsidR="00146483" w:rsidRPr="00B1523B" w:rsidRDefault="00146483" w:rsidP="00146483">
      <w:pPr>
        <w:pStyle w:val="PKTpunkt"/>
      </w:pPr>
      <w:r w:rsidRPr="00B1523B">
        <w:t>3)</w:t>
      </w:r>
      <w:r w:rsidR="009F2F67">
        <w:tab/>
      </w:r>
      <w:r w:rsidRPr="00B1523B">
        <w:t>numer PESEL, a w przypadku braku numeru PESEL – nazwę i numer dokumentu potwierdzającego tożsamość oraz nazwę państwa, które go wydało;</w:t>
      </w:r>
    </w:p>
    <w:p w14:paraId="3DF45150" w14:textId="3B476F77" w:rsidR="00146483" w:rsidRPr="00B1523B" w:rsidRDefault="00146483" w:rsidP="00146483">
      <w:pPr>
        <w:pStyle w:val="PKTpunkt"/>
      </w:pPr>
      <w:r w:rsidRPr="00B1523B">
        <w:t>4)</w:t>
      </w:r>
      <w:r w:rsidR="009F2F67">
        <w:tab/>
      </w:r>
      <w:r w:rsidRPr="00B1523B">
        <w:t>obywatelstwo;</w:t>
      </w:r>
    </w:p>
    <w:p w14:paraId="60E04579" w14:textId="3E8C0C56" w:rsidR="00146483" w:rsidRPr="00B1523B" w:rsidRDefault="00146483" w:rsidP="00146483">
      <w:pPr>
        <w:pStyle w:val="PKTpunkt"/>
      </w:pPr>
      <w:r w:rsidRPr="00B1523B">
        <w:lastRenderedPageBreak/>
        <w:t>5)</w:t>
      </w:r>
      <w:r w:rsidR="009F2F67">
        <w:tab/>
      </w:r>
      <w:r w:rsidRPr="00B1523B">
        <w:t xml:space="preserve">adres </w:t>
      </w:r>
      <w:r>
        <w:t xml:space="preserve">miejsca </w:t>
      </w:r>
      <w:r w:rsidRPr="00B1523B">
        <w:t>zamieszkania;</w:t>
      </w:r>
    </w:p>
    <w:p w14:paraId="16D623E0" w14:textId="1DC20C7F" w:rsidR="00146483" w:rsidRDefault="00146483" w:rsidP="00146483">
      <w:pPr>
        <w:pStyle w:val="PKTpunkt"/>
      </w:pPr>
      <w:r w:rsidRPr="00B1523B">
        <w:t>6)</w:t>
      </w:r>
      <w:r w:rsidR="009F2F67">
        <w:tab/>
      </w:r>
      <w:r w:rsidRPr="00B1523B">
        <w:t>adres do korespondencji</w:t>
      </w:r>
      <w:r>
        <w:t>;</w:t>
      </w:r>
    </w:p>
    <w:p w14:paraId="302B17F3" w14:textId="38662207" w:rsidR="00146483" w:rsidRDefault="00146483" w:rsidP="00146483">
      <w:pPr>
        <w:pStyle w:val="PKTpunkt"/>
      </w:pPr>
      <w:r>
        <w:t>7)</w:t>
      </w:r>
      <w:r w:rsidR="009F2F67">
        <w:tab/>
      </w:r>
      <w:r w:rsidRPr="00B1523B">
        <w:t>numer telefonu oraz adres poczty elektronicznej</w:t>
      </w:r>
      <w:r>
        <w:t>, jeżeli posiada.</w:t>
      </w:r>
    </w:p>
    <w:p w14:paraId="00429B60" w14:textId="77777777" w:rsidR="00146483" w:rsidRPr="00B1523B" w:rsidRDefault="00146483" w:rsidP="00146483">
      <w:pPr>
        <w:pStyle w:val="USTustnpkodeksu"/>
      </w:pPr>
      <w:r w:rsidRPr="00480176">
        <w:t>2. W</w:t>
      </w:r>
      <w:r>
        <w:t xml:space="preserve"> przypadku, o którym mowa w art. 18 ust. 2, w</w:t>
      </w:r>
      <w:r w:rsidRPr="00480176">
        <w:t>niosek</w:t>
      </w:r>
      <w:r>
        <w:t xml:space="preserve"> </w:t>
      </w:r>
      <w:r w:rsidRPr="00B1523B">
        <w:t>o wpis</w:t>
      </w:r>
      <w:r w:rsidRPr="001741E1">
        <w:t xml:space="preserve"> </w:t>
      </w:r>
      <w:r>
        <w:t>do Rejestru</w:t>
      </w:r>
      <w:r w:rsidRPr="00480176">
        <w:t xml:space="preserve"> zawiera</w:t>
      </w:r>
      <w:r>
        <w:t xml:space="preserve"> także imię (imiona) i nazwisko oraz numer wpisu do Rejestru opiekuna, z którym </w:t>
      </w:r>
      <w:r w:rsidRPr="00B1523B">
        <w:t>osob</w:t>
      </w:r>
      <w:r>
        <w:t>a</w:t>
      </w:r>
      <w:r w:rsidRPr="00B1523B">
        <w:t xml:space="preserve"> ubiegając</w:t>
      </w:r>
      <w:r>
        <w:t>a</w:t>
      </w:r>
      <w:r w:rsidRPr="00B1523B">
        <w:t xml:space="preserve"> się o przyznanie prawa wykonywania zawodu psychologa</w:t>
      </w:r>
      <w:r w:rsidDel="00051ED8">
        <w:t xml:space="preserve"> </w:t>
      </w:r>
      <w:r>
        <w:t>chce współpracować wraz z dołączoną pisemną zgodą opiekuna.</w:t>
      </w:r>
    </w:p>
    <w:p w14:paraId="164F5A0A" w14:textId="4F74E5DA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9</w:t>
      </w:r>
      <w:r w:rsidRPr="005B33EE">
        <w:rPr>
          <w:rStyle w:val="Ppogrubienie"/>
        </w:rPr>
        <w:t>.</w:t>
      </w:r>
      <w:r w:rsidR="00376586">
        <w:t> </w:t>
      </w:r>
      <w:r>
        <w:t>1.</w:t>
      </w:r>
      <w:r w:rsidR="00376586">
        <w:t> </w:t>
      </w:r>
      <w:r w:rsidRPr="00B1523B">
        <w:t>Do wniosku o wpis</w:t>
      </w:r>
      <w:r w:rsidRPr="001741E1">
        <w:t xml:space="preserve"> </w:t>
      </w:r>
      <w:r>
        <w:t>do Rejestru</w:t>
      </w:r>
      <w:r w:rsidRPr="00B1523B">
        <w:t xml:space="preserve"> dołącza się:</w:t>
      </w:r>
    </w:p>
    <w:p w14:paraId="7D3DF2E5" w14:textId="52A2B12A" w:rsidR="00146483" w:rsidRDefault="00146483" w:rsidP="00146483">
      <w:pPr>
        <w:pStyle w:val="PKTpunkt"/>
      </w:pPr>
      <w:r>
        <w:t>1)</w:t>
      </w:r>
      <w:r w:rsidR="009F2F67">
        <w:tab/>
      </w:r>
      <w:r>
        <w:t>dokumenty potwierdzające wykształcenie lub kwalifikacje:</w:t>
      </w:r>
    </w:p>
    <w:p w14:paraId="4C9C2B6A" w14:textId="46737159" w:rsidR="00146483" w:rsidRPr="007B3460" w:rsidRDefault="00146483" w:rsidP="00146483">
      <w:pPr>
        <w:pStyle w:val="LITlitera"/>
      </w:pPr>
      <w:r w:rsidRPr="00BC659D">
        <w:t>a</w:t>
      </w:r>
      <w:r>
        <w:t>)</w:t>
      </w:r>
      <w:r w:rsidR="009F2F67">
        <w:tab/>
      </w:r>
      <w:r w:rsidRPr="00BC659D">
        <w:t>w</w:t>
      </w:r>
      <w:r w:rsidRPr="007B3460">
        <w:t xml:space="preserve"> przypadku osoby, o której mowa w art. </w:t>
      </w:r>
      <w:r>
        <w:t>5</w:t>
      </w:r>
      <w:r w:rsidRPr="007B3460">
        <w:t xml:space="preserve"> ust. </w:t>
      </w:r>
      <w:r>
        <w:t>5</w:t>
      </w:r>
      <w:r w:rsidRPr="007B3460">
        <w:t xml:space="preserve"> pkt 1</w:t>
      </w:r>
      <w:r>
        <w:t>,</w:t>
      </w:r>
      <w:r w:rsidRPr="007B3460">
        <w:t xml:space="preserve"> oryginały lub notarialnie poświadczone za zgodność z oryginałem kopie dokumentów potwierdzających spełnienie wymagań, o których mowa </w:t>
      </w:r>
      <w:r>
        <w:t>w tym przepisie,</w:t>
      </w:r>
    </w:p>
    <w:p w14:paraId="1E3A670A" w14:textId="55D03C0C" w:rsidR="00146483" w:rsidRPr="007B3460" w:rsidRDefault="00146483" w:rsidP="00146483">
      <w:pPr>
        <w:pStyle w:val="LITlitera"/>
      </w:pPr>
      <w:r>
        <w:t>b)</w:t>
      </w:r>
      <w:r w:rsidR="009F2F67">
        <w:tab/>
      </w:r>
      <w:r w:rsidRPr="007B3460">
        <w:t xml:space="preserve">w przypadku osoby, o której mowa w art. </w:t>
      </w:r>
      <w:r>
        <w:t>5</w:t>
      </w:r>
      <w:r w:rsidRPr="007B3460">
        <w:t xml:space="preserve"> ust. </w:t>
      </w:r>
      <w:r>
        <w:t>5</w:t>
      </w:r>
      <w:r w:rsidRPr="007B3460">
        <w:t xml:space="preserve"> pkt 2</w:t>
      </w:r>
      <w:r>
        <w:t>,</w:t>
      </w:r>
      <w:r w:rsidRPr="007B3460">
        <w:t xml:space="preserve"> </w:t>
      </w:r>
      <w:r>
        <w:t xml:space="preserve">urzędowo </w:t>
      </w:r>
      <w:r w:rsidRPr="007B3460">
        <w:t xml:space="preserve">tłumaczone na język polski oryginały lub notarialnie poświadczone za zgodność z oryginałem kopie dokumentów potwierdzających spełnienie wymagań, o których mowa </w:t>
      </w:r>
      <w:r>
        <w:t>w tym przepisie,</w:t>
      </w:r>
    </w:p>
    <w:p w14:paraId="418FA2D4" w14:textId="309C7499" w:rsidR="00146483" w:rsidRPr="007B3460" w:rsidRDefault="00146483" w:rsidP="00146483">
      <w:pPr>
        <w:pStyle w:val="LITlitera"/>
      </w:pPr>
      <w:r>
        <w:t>c)</w:t>
      </w:r>
      <w:r w:rsidR="009F2F67">
        <w:tab/>
      </w:r>
      <w:r w:rsidRPr="007B3460">
        <w:t xml:space="preserve">w przypadku osoby, o której mowa w art. </w:t>
      </w:r>
      <w:r>
        <w:t>5</w:t>
      </w:r>
      <w:r w:rsidRPr="007B3460">
        <w:t xml:space="preserve"> ust. </w:t>
      </w:r>
      <w:r>
        <w:t>5</w:t>
      </w:r>
      <w:r w:rsidRPr="007B3460">
        <w:t xml:space="preserve"> pkt 3</w:t>
      </w:r>
      <w:r>
        <w:t>,</w:t>
      </w:r>
      <w:r w:rsidRPr="007B3460">
        <w:t xml:space="preserve"> </w:t>
      </w:r>
      <w:r>
        <w:t xml:space="preserve">oryginał lub kopię decyzji </w:t>
      </w:r>
      <w:r w:rsidRPr="00963A43">
        <w:t xml:space="preserve">w sprawie uznania kwalifikacji </w:t>
      </w:r>
      <w:r>
        <w:t>zawodowych do wykonywania zawodu regulowanego albo do podejmowania lub wykonywania działalności regulowanej</w:t>
      </w:r>
      <w:r w:rsidRPr="007B3460">
        <w:t>;</w:t>
      </w:r>
    </w:p>
    <w:p w14:paraId="3E6681B2" w14:textId="7CD41A6A" w:rsidR="00146483" w:rsidRPr="00BC659D" w:rsidRDefault="00146483" w:rsidP="00146483">
      <w:pPr>
        <w:pStyle w:val="PKTpunkt"/>
      </w:pPr>
      <w:r w:rsidRPr="00BC659D">
        <w:t>2</w:t>
      </w:r>
      <w:r>
        <w:t>)</w:t>
      </w:r>
      <w:r w:rsidR="009F2F67">
        <w:tab/>
      </w:r>
      <w:r w:rsidRPr="00B1523B">
        <w:t>pisemne oświadczenie następującej treści:</w:t>
      </w:r>
      <w:r>
        <w:t xml:space="preserve"> </w:t>
      </w:r>
      <w:r w:rsidR="00DB7542">
        <w:t>„</w:t>
      </w:r>
      <w:r w:rsidRPr="00B1523B">
        <w:t>Świadomy/Świadoma odpowiedzialności karnej za złożenie fałszywego oświadczenia oświadczam, że</w:t>
      </w:r>
      <w:r>
        <w:t xml:space="preserve"> </w:t>
      </w:r>
      <w:r w:rsidRPr="00B1523B">
        <w:t>korzystam</w:t>
      </w:r>
      <w:r>
        <w:t xml:space="preserve"> w pełni z praw </w:t>
      </w:r>
      <w:r w:rsidRPr="00EA79F8">
        <w:t>publicznych oraz posiadam pełną zdolność do czynności prawnych.</w:t>
      </w:r>
      <w:r w:rsidRPr="00146483">
        <w:t>”; oświadczenie to zastępuje pouczenie organu o odpowiedzialności karnej za składanie fałszywych oświadczeń;</w:t>
      </w:r>
    </w:p>
    <w:p w14:paraId="7D8A6BF7" w14:textId="3DFDDB17" w:rsidR="00146483" w:rsidRPr="008E4F25" w:rsidRDefault="00146483" w:rsidP="00146483">
      <w:pPr>
        <w:pStyle w:val="PKTpunkt"/>
      </w:pPr>
      <w:r>
        <w:t>3)</w:t>
      </w:r>
      <w:r w:rsidR="009F2F67">
        <w:tab/>
      </w:r>
      <w:r w:rsidRPr="00BC659D">
        <w:t xml:space="preserve">pisemne oświadczenie następującej treści: </w:t>
      </w:r>
      <w:r w:rsidR="00DB7542">
        <w:t>„</w:t>
      </w:r>
      <w:r w:rsidRPr="00BC659D">
        <w:t>Świadomy/Świadoma odpowiedzialności karnej za złożenie fałszywego oświadczenia oświadczam, że nie byłem skazany/nie byłam skazana prawomocnym wyrokiem sądu za popełnienie przestępstwa umyślnego ściganego z oskarżenia publicznego oraz nie toczy się przeciwko mnie jakiekolwiek postępowanie karne o przestępstwo umyślne ścigane z oskarżenia publicznego.”</w:t>
      </w:r>
      <w:r>
        <w:t>; o</w:t>
      </w:r>
      <w:r w:rsidRPr="00EA79F8">
        <w:t>świadczenie to zastępuje pouczenie organu o odpowiedzialności karnej za składanie fałszywych oświadczeń</w:t>
      </w:r>
      <w:r>
        <w:t>;</w:t>
      </w:r>
    </w:p>
    <w:p w14:paraId="425CEEEC" w14:textId="4ECAC910" w:rsidR="00146483" w:rsidRDefault="00146483" w:rsidP="00146483">
      <w:pPr>
        <w:pStyle w:val="PKTpunkt"/>
      </w:pPr>
      <w:r>
        <w:t>4)</w:t>
      </w:r>
      <w:r w:rsidR="009F2F67">
        <w:tab/>
      </w:r>
      <w:r w:rsidRPr="00B1523B">
        <w:t>dowód uiszczenia opłaty, o której mowa w art. 1</w:t>
      </w:r>
      <w:r>
        <w:t>3</w:t>
      </w:r>
      <w:r w:rsidRPr="00B1523B">
        <w:t xml:space="preserve"> ust. 1</w:t>
      </w:r>
      <w:r>
        <w:t>.</w:t>
      </w:r>
    </w:p>
    <w:p w14:paraId="0246A7E2" w14:textId="77777777" w:rsidR="00146483" w:rsidRDefault="00146483" w:rsidP="00146483">
      <w:pPr>
        <w:pStyle w:val="USTustnpkodeksu"/>
      </w:pPr>
      <w:r>
        <w:lastRenderedPageBreak/>
        <w:t>2. Cu</w:t>
      </w:r>
      <w:r w:rsidRPr="00FD4640">
        <w:t>dzoziemiec</w:t>
      </w:r>
      <w:r w:rsidRPr="004F1D07">
        <w:t xml:space="preserve"> niebędąc</w:t>
      </w:r>
      <w:r>
        <w:t>y</w:t>
      </w:r>
      <w:r w:rsidRPr="004F1D07">
        <w:t xml:space="preserve"> obywatelem państwa członkowskiego Unii Europejskiej</w:t>
      </w:r>
      <w:r>
        <w:t xml:space="preserve"> oprócz dokumentów, o których mowa w ust. 1, do wniosku o wpis do Rejestru dołącza dodatkowo:</w:t>
      </w:r>
    </w:p>
    <w:p w14:paraId="6BA33BE7" w14:textId="54903E22" w:rsidR="00146483" w:rsidRDefault="00146483" w:rsidP="00146483">
      <w:pPr>
        <w:pStyle w:val="PKTpunkt"/>
      </w:pPr>
      <w:r>
        <w:t>1)</w:t>
      </w:r>
      <w:r w:rsidR="009F2F67">
        <w:tab/>
      </w:r>
      <w:r>
        <w:t xml:space="preserve">notarialnie poświadczoną </w:t>
      </w:r>
      <w:r w:rsidRPr="007B3460">
        <w:t xml:space="preserve">za zgodność z oryginałem </w:t>
      </w:r>
      <w:r w:rsidRPr="00B1523B">
        <w:t>kopię dokument</w:t>
      </w:r>
      <w:r>
        <w:t>u, na którego podstawie uzyskał</w:t>
      </w:r>
      <w:r w:rsidRPr="00B1523B">
        <w:t xml:space="preserve"> prawo pobytu na terytorium Rzeczypospolitej Polskiej</w:t>
      </w:r>
      <w:r>
        <w:t xml:space="preserve">, </w:t>
      </w:r>
      <w:r w:rsidRPr="007233A9">
        <w:t>lub innego dowodu potwierdzającego posiadanie przez cudzoziemca prawa pobytu na terytorium Rzeczypospolitej Polskiej</w:t>
      </w:r>
      <w:r>
        <w:t>;</w:t>
      </w:r>
    </w:p>
    <w:p w14:paraId="703DEC9A" w14:textId="3CAC7797" w:rsidR="00146483" w:rsidRPr="005B7DB6" w:rsidRDefault="00146483" w:rsidP="00146483">
      <w:pPr>
        <w:pStyle w:val="PKTpunkt"/>
      </w:pPr>
      <w:r>
        <w:t>2)</w:t>
      </w:r>
      <w:r w:rsidR="009F2F67">
        <w:tab/>
      </w:r>
      <w:r w:rsidRPr="00FA087B">
        <w:t xml:space="preserve">oryginał lub notarialnie poświadczoną za zgodność z oryginałem kopię </w:t>
      </w:r>
      <w:r>
        <w:t>dokumen</w:t>
      </w:r>
      <w:r w:rsidRPr="00FA087B">
        <w:t>tu, o któr</w:t>
      </w:r>
      <w:r>
        <w:t>ym</w:t>
      </w:r>
      <w:r w:rsidRPr="00FA087B">
        <w:t xml:space="preserve"> mowa w </w:t>
      </w:r>
      <w:r>
        <w:t>art. 5 ust. 6 pkt 2 lub ust. 7.</w:t>
      </w:r>
    </w:p>
    <w:p w14:paraId="12AABF11" w14:textId="77777777" w:rsidR="00146483" w:rsidRDefault="00146483" w:rsidP="00146483">
      <w:pPr>
        <w:pStyle w:val="USTustnpkodeksu"/>
      </w:pPr>
      <w:r>
        <w:t>3. O</w:t>
      </w:r>
      <w:r w:rsidRPr="00B1523B">
        <w:t>soby</w:t>
      </w:r>
      <w:r w:rsidRPr="00AD722A">
        <w:t xml:space="preserve"> </w:t>
      </w:r>
      <w:r>
        <w:t>będące obywatelami Rzeczypospolitej Polskiej i osoby będące obywatelami państw</w:t>
      </w:r>
      <w:r w:rsidRPr="00AD722A">
        <w:t xml:space="preserve"> członkowski</w:t>
      </w:r>
      <w:r>
        <w:t>ch</w:t>
      </w:r>
      <w:r w:rsidRPr="00AD722A">
        <w:t xml:space="preserve"> Unii Europejskiej oprócz dokumentów</w:t>
      </w:r>
      <w:r>
        <w:t>, o których mowa</w:t>
      </w:r>
      <w:r w:rsidRPr="00AD722A">
        <w:t xml:space="preserve"> w ust. 1</w:t>
      </w:r>
      <w:r>
        <w:t>,</w:t>
      </w:r>
      <w:r w:rsidRPr="00AD722A">
        <w:t xml:space="preserve"> dołącza</w:t>
      </w:r>
      <w:r>
        <w:t>ją dodatkowo oświadczenie o znajomości języka polskiego w stopniu niezbędnym do wykonywania zawodu psychologa.</w:t>
      </w:r>
    </w:p>
    <w:p w14:paraId="3B70B10A" w14:textId="77777777" w:rsidR="00146483" w:rsidRDefault="00146483" w:rsidP="00146483">
      <w:pPr>
        <w:pStyle w:val="USTustnpkodeksu"/>
      </w:pPr>
      <w:r>
        <w:t>4. Dokumenty w języku obcym przedkłada się z urzędowym tłumaczeniem na język polski dokonywanym przez:</w:t>
      </w:r>
    </w:p>
    <w:p w14:paraId="6D449982" w14:textId="3F74C282" w:rsidR="00146483" w:rsidRDefault="00146483" w:rsidP="00146483">
      <w:pPr>
        <w:pStyle w:val="PKTpunkt"/>
      </w:pPr>
      <w:r>
        <w:t>1)</w:t>
      </w:r>
      <w:r w:rsidR="009F2F67">
        <w:tab/>
      </w:r>
      <w:r>
        <w:t>tłumacza przysięgłego wpisanego na listę prowadzoną przez Ministra Sprawiedliwości;</w:t>
      </w:r>
    </w:p>
    <w:p w14:paraId="7BC1F800" w14:textId="7D56C938" w:rsidR="00146483" w:rsidRDefault="00146483" w:rsidP="00146483">
      <w:pPr>
        <w:pStyle w:val="PKTpunkt"/>
      </w:pPr>
      <w:r>
        <w:t>2)</w:t>
      </w:r>
      <w:r w:rsidR="009F2F67">
        <w:tab/>
      </w:r>
      <w:r>
        <w:t>tłumacza przysięgłego uprawnionego do dokonywania takich tłumaczeń w państwach członkowskich Unii Europejskiej lub Europejskiego Obszaru Gospodarczego (EOG);</w:t>
      </w:r>
    </w:p>
    <w:p w14:paraId="5B5407DE" w14:textId="05725AF0" w:rsidR="00146483" w:rsidRDefault="00146483" w:rsidP="00146483">
      <w:pPr>
        <w:pStyle w:val="PKTpunkt"/>
      </w:pPr>
      <w:r>
        <w:t>3)</w:t>
      </w:r>
      <w:r w:rsidR="009F2F67">
        <w:tab/>
      </w:r>
      <w:r>
        <w:t>konsula.</w:t>
      </w:r>
    </w:p>
    <w:p w14:paraId="4B92A568" w14:textId="0F176AC1" w:rsidR="00146483" w:rsidRDefault="00146483" w:rsidP="00146483">
      <w:pPr>
        <w:pStyle w:val="USTustnpkodeksu"/>
      </w:pPr>
      <w:r>
        <w:t>5. Do dokumentów, o których mowa w ust. 4 pkt 3, stosuje się art. 31 ust. 2 ustawy z dnia 28 listopada 2014 r. – Prawo o aktach stanu cywilnego (Dz. U. z 2025 r. poz. 594).</w:t>
      </w:r>
    </w:p>
    <w:p w14:paraId="53E0724D" w14:textId="5F2193CB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10</w:t>
      </w:r>
      <w:r w:rsidRPr="005B33EE">
        <w:rPr>
          <w:rStyle w:val="Ppogrubienie"/>
        </w:rPr>
        <w:t>.</w:t>
      </w:r>
      <w:r w:rsidR="00376586">
        <w:rPr>
          <w:rStyle w:val="Ppogrubienie"/>
        </w:rPr>
        <w:t> </w:t>
      </w:r>
      <w:r w:rsidRPr="00B1523B">
        <w:t>Jeżeli wniosek</w:t>
      </w:r>
      <w:r>
        <w:t xml:space="preserve"> </w:t>
      </w:r>
      <w:r w:rsidRPr="00B1523B">
        <w:t>o wpis</w:t>
      </w:r>
      <w:r w:rsidRPr="001741E1">
        <w:t xml:space="preserve"> </w:t>
      </w:r>
      <w:r>
        <w:t>do Rejestru</w:t>
      </w:r>
      <w:r w:rsidRPr="00B1523B">
        <w:t xml:space="preserve"> nie spełnia wymagań</w:t>
      </w:r>
      <w:r>
        <w:t xml:space="preserve">, o których mowa </w:t>
      </w:r>
      <w:r w:rsidRPr="00B1523B">
        <w:t xml:space="preserve">w art. </w:t>
      </w:r>
      <w:r>
        <w:t>8</w:t>
      </w:r>
      <w:r w:rsidRPr="00B1523B">
        <w:t xml:space="preserve"> </w:t>
      </w:r>
      <w:r>
        <w:t>lub</w:t>
      </w:r>
      <w:r w:rsidRPr="00B1523B">
        <w:t xml:space="preserve"> </w:t>
      </w:r>
      <w:r>
        <w:t>art. 9</w:t>
      </w:r>
      <w:r w:rsidRPr="00B1523B">
        <w:t xml:space="preserve">, </w:t>
      </w:r>
      <w:r>
        <w:t>r</w:t>
      </w:r>
      <w:r w:rsidRPr="00B1523B">
        <w:t xml:space="preserve">egionalna </w:t>
      </w:r>
      <w:r>
        <w:t>r</w:t>
      </w:r>
      <w:r w:rsidRPr="00B1523B">
        <w:t>ada wzywa osob</w:t>
      </w:r>
      <w:r>
        <w:t>ę</w:t>
      </w:r>
      <w:r w:rsidRPr="00B1523B">
        <w:t xml:space="preserve"> ubiegając</w:t>
      </w:r>
      <w:r>
        <w:t>ą</w:t>
      </w:r>
      <w:r w:rsidRPr="00B1523B">
        <w:t xml:space="preserve"> się o przyznanie prawa wykonywania zawodu psychologa</w:t>
      </w:r>
      <w:r w:rsidRPr="00B1523B" w:rsidDel="00051ED8">
        <w:t xml:space="preserve"> </w:t>
      </w:r>
      <w:r>
        <w:t xml:space="preserve">do uzupełnienia lub </w:t>
      </w:r>
      <w:r w:rsidRPr="00BB3796">
        <w:t>poprawienia</w:t>
      </w:r>
      <w:r>
        <w:t xml:space="preserve"> wniosku</w:t>
      </w:r>
      <w:r w:rsidRPr="00B1523B">
        <w:t>, w terminie 30 dni od dnia doręczenia wezwania</w:t>
      </w:r>
      <w:r>
        <w:t>, z pouczeniem, że nieusunięcie tych braków spowoduje pozostawienie wniosku bez rozpoznania.</w:t>
      </w:r>
    </w:p>
    <w:p w14:paraId="648DE6E9" w14:textId="110D84DC" w:rsidR="00146483" w:rsidRPr="00DD3F83" w:rsidRDefault="00146483" w:rsidP="00146483">
      <w:pPr>
        <w:pStyle w:val="ARTartustawynprozporzdzenia"/>
      </w:pPr>
      <w:r w:rsidRPr="052765FC">
        <w:rPr>
          <w:rStyle w:val="Ppogrubienie"/>
        </w:rPr>
        <w:t>Art.</w:t>
      </w:r>
      <w:r w:rsidR="00376586">
        <w:rPr>
          <w:rStyle w:val="Ppogrubienie"/>
        </w:rPr>
        <w:t> </w:t>
      </w:r>
      <w:r w:rsidRPr="052765FC">
        <w:rPr>
          <w:rStyle w:val="Ppogrubienie"/>
        </w:rPr>
        <w:t>1</w:t>
      </w:r>
      <w:r>
        <w:rPr>
          <w:rStyle w:val="Ppogrubienie"/>
        </w:rPr>
        <w:t>1</w:t>
      </w:r>
      <w:r w:rsidRPr="052765FC">
        <w:rPr>
          <w:rStyle w:val="Ppogrubienie"/>
        </w:rPr>
        <w:t>.</w:t>
      </w:r>
      <w:r w:rsidR="00376586">
        <w:t> </w:t>
      </w:r>
      <w:bookmarkStart w:id="12" w:name="_Hlk101347042"/>
      <w:r>
        <w:t>Do prowadzenia przez regionalną radę postępowań w sprawie uznania kwalifikacji zawodowych do wykonywania zawodu psychologa nabytych w państwach członkowskich Unii Europejskiej oraz świadczenia przez psychologów usług transgranicznych, stosuje się przepisy ustawy z dnia 22 grudnia 2015 r. o zasadach uznawania kwalifikacji zawodowych nabytych w państwach członkowskich Unii Europejskiej.</w:t>
      </w:r>
    </w:p>
    <w:bookmarkEnd w:id="12"/>
    <w:p w14:paraId="32E06AE9" w14:textId="6E58AB7D" w:rsidR="00146483" w:rsidRPr="00B1523B" w:rsidRDefault="00146483" w:rsidP="00146483">
      <w:pPr>
        <w:pStyle w:val="ARTartustawynprozporzdzenia"/>
      </w:pPr>
      <w:r>
        <w:rPr>
          <w:rStyle w:val="Ppogrubienie"/>
        </w:rPr>
        <w:lastRenderedPageBreak/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12</w:t>
      </w:r>
      <w:r w:rsidRPr="005B33EE">
        <w:rPr>
          <w:rStyle w:val="Ppogrubienie"/>
        </w:rPr>
        <w:t>.</w:t>
      </w:r>
      <w:r w:rsidR="00376586">
        <w:rPr>
          <w:rStyle w:val="Ppogrubienie"/>
        </w:rPr>
        <w:t> </w:t>
      </w:r>
      <w:r w:rsidRPr="00B1523B">
        <w:t>1.</w:t>
      </w:r>
      <w:r w:rsidR="00376586">
        <w:t> </w:t>
      </w:r>
      <w:r w:rsidRPr="00B1523B">
        <w:t xml:space="preserve">Uchwała </w:t>
      </w:r>
      <w:r>
        <w:t>r</w:t>
      </w:r>
      <w:r w:rsidRPr="00B1523B">
        <w:t xml:space="preserve">egionalnej </w:t>
      </w:r>
      <w:r>
        <w:t>r</w:t>
      </w:r>
      <w:r w:rsidRPr="00B1523B">
        <w:t xml:space="preserve">ady </w:t>
      </w:r>
      <w:r>
        <w:t>w sprawie wpisu do Rejestru lub odmowy wpisu do Rejestru</w:t>
      </w:r>
      <w:r w:rsidRPr="00B04EFD">
        <w:t xml:space="preserve"> </w:t>
      </w:r>
      <w:r w:rsidRPr="00B1523B">
        <w:t>jest podejmowana</w:t>
      </w:r>
      <w:r>
        <w:t xml:space="preserve"> </w:t>
      </w:r>
      <w:r w:rsidRPr="00B1523B">
        <w:t xml:space="preserve">w terminie 30 dni od dnia </w:t>
      </w:r>
      <w:r>
        <w:t>doręczenia kompletnego wniosku o wpis do Rejestru.</w:t>
      </w:r>
    </w:p>
    <w:p w14:paraId="6672468E" w14:textId="77777777" w:rsidR="00146483" w:rsidRDefault="00146483" w:rsidP="00146483">
      <w:pPr>
        <w:pStyle w:val="USTustnpkodeksu"/>
      </w:pPr>
      <w:r w:rsidRPr="00B1523B">
        <w:t xml:space="preserve">2. Regionalna </w:t>
      </w:r>
      <w:r>
        <w:t>r</w:t>
      </w:r>
      <w:r w:rsidRPr="00B1523B">
        <w:t>ada</w:t>
      </w:r>
      <w:r>
        <w:t xml:space="preserve"> odmawia</w:t>
      </w:r>
      <w:r w:rsidRPr="00B1523B">
        <w:t xml:space="preserve"> </w:t>
      </w:r>
      <w:r>
        <w:t>dokonania wpisu do Rejestru</w:t>
      </w:r>
      <w:r w:rsidRPr="00B1523B">
        <w:t xml:space="preserve"> w </w:t>
      </w:r>
      <w:r>
        <w:t>przypadku:</w:t>
      </w:r>
    </w:p>
    <w:p w14:paraId="4909B497" w14:textId="5AB7C688" w:rsidR="00146483" w:rsidRDefault="00146483" w:rsidP="00146483">
      <w:pPr>
        <w:pStyle w:val="PKTpunkt"/>
      </w:pPr>
      <w:r>
        <w:t>1)</w:t>
      </w:r>
      <w:r w:rsidR="009F2F67">
        <w:tab/>
      </w:r>
      <w:r w:rsidRPr="00A505CF">
        <w:t>stwierdzenia</w:t>
      </w:r>
      <w:r w:rsidRPr="00B1523B">
        <w:t xml:space="preserve"> niespełnienia wym</w:t>
      </w:r>
      <w:r>
        <w:t>agań</w:t>
      </w:r>
      <w:r w:rsidRPr="00B1523B">
        <w:t xml:space="preserve">, o których mowa w art. </w:t>
      </w:r>
      <w:r>
        <w:t>5 ust. 5;</w:t>
      </w:r>
    </w:p>
    <w:p w14:paraId="1461DA20" w14:textId="57482D71" w:rsidR="00146483" w:rsidRDefault="00146483" w:rsidP="00146483">
      <w:pPr>
        <w:pStyle w:val="PKTpunkt"/>
      </w:pPr>
      <w:r>
        <w:t>2)</w:t>
      </w:r>
      <w:r w:rsidR="009F2F67">
        <w:tab/>
      </w:r>
      <w:r w:rsidRPr="00BD7383">
        <w:t>prawomocn</w:t>
      </w:r>
      <w:r>
        <w:t>ego</w:t>
      </w:r>
      <w:r w:rsidRPr="00BD7383">
        <w:t xml:space="preserve"> </w:t>
      </w:r>
      <w:r>
        <w:t>orzeczenia kary dyscyplinarnej, o której mowa</w:t>
      </w:r>
      <w:r w:rsidRPr="00BD7383">
        <w:t xml:space="preserve"> w art. </w:t>
      </w:r>
      <w:r>
        <w:t>94</w:t>
      </w:r>
      <w:r w:rsidRPr="00BD7383">
        <w:t xml:space="preserve"> ust. 1 pkt </w:t>
      </w:r>
      <w:r>
        <w:t>6</w:t>
      </w:r>
      <w:r w:rsidRPr="00B1523B">
        <w:t>.</w:t>
      </w:r>
    </w:p>
    <w:p w14:paraId="08F9CC3A" w14:textId="77777777" w:rsidR="00146483" w:rsidRPr="00B1523B" w:rsidRDefault="00146483" w:rsidP="00146483">
      <w:pPr>
        <w:pStyle w:val="USTustnpkodeksu"/>
      </w:pPr>
      <w:r w:rsidRPr="00B1523B">
        <w:t>3. Od uchwały, o której mowa w ust. 2, osob</w:t>
      </w:r>
      <w:r>
        <w:t>ie</w:t>
      </w:r>
      <w:r w:rsidRPr="00B1523B">
        <w:t xml:space="preserve"> ubiegając</w:t>
      </w:r>
      <w:r>
        <w:t>ej</w:t>
      </w:r>
      <w:r w:rsidRPr="00B1523B">
        <w:t xml:space="preserve"> się o przyznanie prawa wykonywania zawodu psychologa</w:t>
      </w:r>
      <w:r w:rsidDel="00051ED8">
        <w:t xml:space="preserve"> </w:t>
      </w:r>
      <w:r w:rsidRPr="00B1523B">
        <w:t>służy odwołanie do Krajowej Rady</w:t>
      </w:r>
      <w:r>
        <w:t>,</w:t>
      </w:r>
      <w:r w:rsidRPr="00B1523B">
        <w:t xml:space="preserve"> w terminie 14 dni od </w:t>
      </w:r>
      <w:r>
        <w:t>dnia</w:t>
      </w:r>
      <w:r w:rsidRPr="00B1523B">
        <w:t xml:space="preserve"> doręczenia uchwały.</w:t>
      </w:r>
    </w:p>
    <w:p w14:paraId="721C954C" w14:textId="77777777" w:rsidR="00146483" w:rsidRPr="00B1523B" w:rsidRDefault="00146483" w:rsidP="00146483">
      <w:pPr>
        <w:pStyle w:val="USTustnpkodeksu"/>
      </w:pPr>
      <w:r w:rsidRPr="00B1523B">
        <w:t xml:space="preserve">4. </w:t>
      </w:r>
      <w:bookmarkStart w:id="13" w:name="_Hlk101346138"/>
      <w:r w:rsidRPr="00B1523B">
        <w:t>Krajowa Rada</w:t>
      </w:r>
      <w:r>
        <w:t>, w drodze uchwały,</w:t>
      </w:r>
      <w:r w:rsidRPr="00B1523B">
        <w:t xml:space="preserve"> rozpatruje odwołanie</w:t>
      </w:r>
      <w:r>
        <w:t>, o którym mowa w ust. 3,</w:t>
      </w:r>
      <w:r w:rsidRPr="00B1523B">
        <w:t xml:space="preserve"> </w:t>
      </w:r>
      <w:bookmarkEnd w:id="13"/>
      <w:r w:rsidRPr="00B1523B">
        <w:t xml:space="preserve">w terminie 30 dni od </w:t>
      </w:r>
      <w:r>
        <w:t xml:space="preserve">dnia </w:t>
      </w:r>
      <w:r w:rsidRPr="00B1523B">
        <w:t>jego doręczenia.</w:t>
      </w:r>
    </w:p>
    <w:p w14:paraId="4D9888B5" w14:textId="77777777" w:rsidR="00146483" w:rsidRPr="00B1523B" w:rsidRDefault="00146483" w:rsidP="00146483">
      <w:pPr>
        <w:pStyle w:val="USTustnpkodeksu"/>
      </w:pPr>
      <w:r>
        <w:t>5</w:t>
      </w:r>
      <w:r w:rsidRPr="00B1523B">
        <w:t xml:space="preserve">. W </w:t>
      </w:r>
      <w:r>
        <w:t>przy</w:t>
      </w:r>
      <w:r w:rsidRPr="00B1523B">
        <w:t xml:space="preserve">padku niepodjęcia uchwały przez </w:t>
      </w:r>
      <w:r>
        <w:t>r</w:t>
      </w:r>
      <w:r w:rsidRPr="00B1523B">
        <w:t xml:space="preserve">egionalną </w:t>
      </w:r>
      <w:r>
        <w:t>r</w:t>
      </w:r>
      <w:r w:rsidRPr="00B1523B">
        <w:t xml:space="preserve">adę w terminie, o którym mowa w ust. 1, </w:t>
      </w:r>
      <w:bookmarkStart w:id="14" w:name="_Hlk169860362"/>
      <w:r w:rsidRPr="00B1523B">
        <w:t>lub niepodjęcia uchwały przez Krajową Radę</w:t>
      </w:r>
      <w:bookmarkEnd w:id="14"/>
      <w:r w:rsidRPr="00B1523B">
        <w:t xml:space="preserve"> w terminie, o którym mowa w ust. 4, osob</w:t>
      </w:r>
      <w:r>
        <w:t>ie</w:t>
      </w:r>
      <w:r w:rsidRPr="00B1523B">
        <w:t xml:space="preserve"> ubiegając</w:t>
      </w:r>
      <w:r>
        <w:t>ej</w:t>
      </w:r>
      <w:r w:rsidRPr="00B1523B">
        <w:t xml:space="preserve"> się o przyznanie prawa wykonywania zawodu psychologa</w:t>
      </w:r>
      <w:r w:rsidDel="00051ED8">
        <w:t xml:space="preserve"> </w:t>
      </w:r>
      <w:r w:rsidRPr="00B1523B">
        <w:t xml:space="preserve">służy skarga </w:t>
      </w:r>
      <w:r>
        <w:t xml:space="preserve">na bezczynność </w:t>
      </w:r>
      <w:r w:rsidRPr="00B1523B">
        <w:t>do sądu administracyjnego.</w:t>
      </w:r>
    </w:p>
    <w:p w14:paraId="6FC16A95" w14:textId="77777777" w:rsidR="00146483" w:rsidRDefault="00146483" w:rsidP="00146483">
      <w:pPr>
        <w:pStyle w:val="USTustnpkodeksu"/>
      </w:pPr>
      <w:r>
        <w:t>6</w:t>
      </w:r>
      <w:r w:rsidRPr="00B1523B">
        <w:t>. Od ostatecznej uchwały</w:t>
      </w:r>
      <w:r>
        <w:t xml:space="preserve"> w sprawie </w:t>
      </w:r>
      <w:bookmarkStart w:id="15" w:name="_Hlk188558457"/>
      <w:r>
        <w:t xml:space="preserve">wpisu do Rejestru </w:t>
      </w:r>
      <w:bookmarkEnd w:id="15"/>
      <w:r>
        <w:t xml:space="preserve">i odmowy wpisu do Rejestru </w:t>
      </w:r>
      <w:r w:rsidRPr="009D4C6C">
        <w:t xml:space="preserve">przysługuje </w:t>
      </w:r>
      <w:r w:rsidRPr="00B1523B">
        <w:t>osob</w:t>
      </w:r>
      <w:r>
        <w:t>ie</w:t>
      </w:r>
      <w:r w:rsidRPr="00B1523B">
        <w:t xml:space="preserve"> ubiegając</w:t>
      </w:r>
      <w:r>
        <w:t>ej</w:t>
      </w:r>
      <w:r w:rsidRPr="00B1523B">
        <w:t xml:space="preserve"> się o przyznanie prawa wykonywania zawodu psychologa</w:t>
      </w:r>
      <w:r w:rsidDel="00051ED8">
        <w:t xml:space="preserve"> </w:t>
      </w:r>
      <w:r w:rsidRPr="009D4C6C">
        <w:t>skarga do sądu administracyjnego</w:t>
      </w:r>
      <w:r>
        <w:t>. S</w:t>
      </w:r>
      <w:r w:rsidRPr="00B1523B">
        <w:t>kargę do sądu administracyjnego może wnieść także minister właściwy do spraw pracy.</w:t>
      </w:r>
    </w:p>
    <w:p w14:paraId="6A22C65F" w14:textId="77777777" w:rsidR="00146483" w:rsidRPr="00A04515" w:rsidRDefault="00146483" w:rsidP="00146483">
      <w:pPr>
        <w:pStyle w:val="USTustnpkodeksu"/>
      </w:pPr>
      <w:r>
        <w:t xml:space="preserve">7. W sprawach </w:t>
      </w:r>
      <w:r w:rsidRPr="00A04515">
        <w:t>ostateczn</w:t>
      </w:r>
      <w:r>
        <w:t>ej</w:t>
      </w:r>
      <w:r w:rsidRPr="00A04515">
        <w:t xml:space="preserve"> uchwał</w:t>
      </w:r>
      <w:r>
        <w:t xml:space="preserve">y w sprawie wpisu do Rejestru i odmowy wpisu do Rejestru </w:t>
      </w:r>
      <w:r w:rsidRPr="00A04515">
        <w:t xml:space="preserve">minister właściwy do spraw </w:t>
      </w:r>
      <w:r>
        <w:t>pracy</w:t>
      </w:r>
      <w:r w:rsidRPr="00A04515">
        <w:t xml:space="preserve"> może wziąć udział w </w:t>
      </w:r>
      <w:r>
        <w:t xml:space="preserve">toczącym się </w:t>
      </w:r>
      <w:r w:rsidRPr="00A04515">
        <w:t xml:space="preserve">postępowaniu </w:t>
      </w:r>
      <w:proofErr w:type="spellStart"/>
      <w:r w:rsidRPr="00A04515">
        <w:t>sądow</w:t>
      </w:r>
      <w:r>
        <w:t>oadministracyjnym</w:t>
      </w:r>
      <w:proofErr w:type="spellEnd"/>
      <w:r w:rsidRPr="00A04515">
        <w:t xml:space="preserve"> na prawach przysługujących prokuratorowi. Przepis art. 8</w:t>
      </w:r>
      <w:r>
        <w:t xml:space="preserve"> § 1</w:t>
      </w:r>
      <w:r w:rsidRPr="00A04515">
        <w:t xml:space="preserve"> ustawy z dnia 30 sierpnia 2002 r. </w:t>
      </w:r>
      <w:r w:rsidRPr="00B1523B">
        <w:t>–</w:t>
      </w:r>
      <w:r w:rsidRPr="00A04515">
        <w:t xml:space="preserve"> Prawo o postępowaniu przed sądami administracyjnymi (</w:t>
      </w:r>
      <w:r>
        <w:t>Dz. U.</w:t>
      </w:r>
      <w:r w:rsidRPr="00CC459B">
        <w:t xml:space="preserve"> z 202</w:t>
      </w:r>
      <w:r>
        <w:t>4</w:t>
      </w:r>
      <w:r w:rsidRPr="00CC459B">
        <w:t xml:space="preserve"> r. poz. </w:t>
      </w:r>
      <w:r>
        <w:t>935 i 1685</w:t>
      </w:r>
      <w:r w:rsidRPr="00A04515">
        <w:t>) stosuje się odpowiednio.</w:t>
      </w:r>
    </w:p>
    <w:p w14:paraId="5321083F" w14:textId="166DCD30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13</w:t>
      </w:r>
      <w:r w:rsidRPr="005B33EE">
        <w:rPr>
          <w:rStyle w:val="Ppogrubienie"/>
        </w:rPr>
        <w:t>.</w:t>
      </w:r>
      <w:r w:rsidR="00376586">
        <w:rPr>
          <w:rStyle w:val="Ppogrubienie"/>
        </w:rPr>
        <w:t> </w:t>
      </w:r>
      <w:r>
        <w:t>1.</w:t>
      </w:r>
      <w:r w:rsidR="00376586">
        <w:t> </w:t>
      </w:r>
      <w:bookmarkStart w:id="16" w:name="_Hlk101346734"/>
      <w:r>
        <w:t xml:space="preserve">Od wniosku o wpis do Rejestru regionalna rada </w:t>
      </w:r>
      <w:r w:rsidRPr="00B1523B">
        <w:t>po</w:t>
      </w:r>
      <w:r>
        <w:t>biera opłatę</w:t>
      </w:r>
      <w:r w:rsidRPr="00B1523B">
        <w:t xml:space="preserve"> w wysokości nie wyższej niż </w:t>
      </w:r>
      <w:r>
        <w:t>1</w:t>
      </w:r>
      <w:r w:rsidRPr="00B1523B">
        <w:t>0</w:t>
      </w:r>
      <w:r w:rsidR="00FC7984">
        <w:t xml:space="preserve"> </w:t>
      </w:r>
      <w:r w:rsidRPr="00B1523B">
        <w:t>% przeciętnego</w:t>
      </w:r>
      <w:r>
        <w:t xml:space="preserve"> miesięcznego wynagrodzenia w sektorze przedsiębiorstw bez wypłat nagród z zysku za ubiegły rok, ogłaszanego przez Prezesa Głównego Urzędu Statystycznego w Dzienniku Urzędowym Rzeczypospolitej Polskiej </w:t>
      </w:r>
      <w:r w:rsidRPr="00146483">
        <w:t>„</w:t>
      </w:r>
      <w:r>
        <w:t>Monitor Polski</w:t>
      </w:r>
      <w:r w:rsidRPr="00146483">
        <w:t>”</w:t>
      </w:r>
      <w:r>
        <w:t xml:space="preserve">, </w:t>
      </w:r>
      <w:bookmarkStart w:id="17" w:name="_Hlk179889123"/>
      <w:r w:rsidRPr="00812BEB">
        <w:t>w roku poprzedzającym rok</w:t>
      </w:r>
      <w:r>
        <w:t>,</w:t>
      </w:r>
      <w:r w:rsidRPr="00812BEB">
        <w:t xml:space="preserve"> </w:t>
      </w:r>
      <w:r>
        <w:t xml:space="preserve">w którym wniosek został złożony, </w:t>
      </w:r>
      <w:bookmarkEnd w:id="17"/>
      <w:r>
        <w:t>w drodze obwieszczenia, do dnia 15 stycznia każdego roku</w:t>
      </w:r>
      <w:r w:rsidRPr="00B1523B">
        <w:t xml:space="preserve">, zwanego </w:t>
      </w:r>
      <w:r>
        <w:t xml:space="preserve">dalej </w:t>
      </w:r>
      <w:r w:rsidRPr="00B1523B">
        <w:t>„przeciętnym wynagrodzeniem”.</w:t>
      </w:r>
    </w:p>
    <w:bookmarkEnd w:id="16"/>
    <w:p w14:paraId="35463BA5" w14:textId="77777777" w:rsidR="00146483" w:rsidRDefault="00146483" w:rsidP="00146483">
      <w:pPr>
        <w:pStyle w:val="USTustnpkodeksu"/>
      </w:pPr>
      <w:r>
        <w:t xml:space="preserve">2. </w:t>
      </w:r>
      <w:bookmarkStart w:id="18" w:name="_Hlk101346902"/>
      <w:r w:rsidRPr="00B1523B">
        <w:t>Wniosek o</w:t>
      </w:r>
      <w:r>
        <w:t>:</w:t>
      </w:r>
    </w:p>
    <w:p w14:paraId="626AEBDA" w14:textId="746AD327" w:rsidR="00146483" w:rsidRDefault="00146483" w:rsidP="00146483">
      <w:pPr>
        <w:pStyle w:val="PKTpunkt"/>
      </w:pPr>
      <w:r>
        <w:t>1)</w:t>
      </w:r>
      <w:r w:rsidR="009F2F67">
        <w:tab/>
      </w:r>
      <w:r w:rsidRPr="00B1523B">
        <w:t xml:space="preserve">zmianę danych objętych </w:t>
      </w:r>
      <w:r>
        <w:t xml:space="preserve">wnioskiem o </w:t>
      </w:r>
      <w:r w:rsidRPr="00B1523B">
        <w:t>wpis</w:t>
      </w:r>
      <w:r w:rsidRPr="001741E1">
        <w:t xml:space="preserve"> </w:t>
      </w:r>
      <w:r>
        <w:t>do Rejestru,</w:t>
      </w:r>
    </w:p>
    <w:p w14:paraId="3AE6EBE7" w14:textId="413363DF" w:rsidR="00146483" w:rsidRDefault="00146483" w:rsidP="00146483">
      <w:pPr>
        <w:pStyle w:val="PKTpunkt"/>
      </w:pPr>
      <w:r>
        <w:t>2)</w:t>
      </w:r>
      <w:r w:rsidR="009F2F67">
        <w:tab/>
      </w:r>
      <w:r w:rsidRPr="00B1523B">
        <w:t xml:space="preserve">skreślenie z </w:t>
      </w:r>
      <w:r>
        <w:t>Rejestru</w:t>
      </w:r>
    </w:p>
    <w:p w14:paraId="47F4D15D" w14:textId="6B8B40A5" w:rsidR="00146483" w:rsidRPr="00B1523B" w:rsidRDefault="00146483" w:rsidP="00146483">
      <w:pPr>
        <w:pStyle w:val="CZWSPPKTczwsplnapunktw"/>
      </w:pPr>
      <w:r w:rsidRPr="00B1523B">
        <w:lastRenderedPageBreak/>
        <w:t>–</w:t>
      </w:r>
      <w:r>
        <w:t xml:space="preserve"> </w:t>
      </w:r>
      <w:r w:rsidRPr="00B1523B">
        <w:t xml:space="preserve">nie podlega </w:t>
      </w:r>
      <w:r w:rsidRPr="00125A87">
        <w:t>opłacie</w:t>
      </w:r>
      <w:r w:rsidRPr="00B1523B">
        <w:t>.</w:t>
      </w:r>
    </w:p>
    <w:p w14:paraId="1610AB76" w14:textId="3B280AF5" w:rsidR="00146483" w:rsidRDefault="00146483" w:rsidP="00146483">
      <w:pPr>
        <w:pStyle w:val="USTustnpkodeksu"/>
      </w:pPr>
      <w:r>
        <w:t>3</w:t>
      </w:r>
      <w:r w:rsidRPr="00B1523B">
        <w:t xml:space="preserve">. Regionalna </w:t>
      </w:r>
      <w:r>
        <w:t>r</w:t>
      </w:r>
      <w:r w:rsidRPr="00B1523B">
        <w:t>ada wydaje zaświadczenie o wpisie</w:t>
      </w:r>
      <w:r w:rsidRPr="001741E1">
        <w:t xml:space="preserve"> </w:t>
      </w:r>
      <w:r>
        <w:t>do Rejestru</w:t>
      </w:r>
      <w:r w:rsidRPr="00B1523B">
        <w:t xml:space="preserve">. Za wydanie zaświadczenia </w:t>
      </w:r>
      <w:r>
        <w:t xml:space="preserve">regionalna rada </w:t>
      </w:r>
      <w:r w:rsidRPr="00B1523B">
        <w:t>pobiera opłatę w wysokości nie wyższej niż 1</w:t>
      </w:r>
      <w:r w:rsidR="00FC7984">
        <w:t xml:space="preserve"> </w:t>
      </w:r>
      <w:r w:rsidRPr="00B1523B">
        <w:t xml:space="preserve">% </w:t>
      </w:r>
      <w:r>
        <w:t xml:space="preserve">przeciętnego </w:t>
      </w:r>
      <w:r w:rsidRPr="00B1523B">
        <w:t>wynagrodz</w:t>
      </w:r>
      <w:r>
        <w:t>enia</w:t>
      </w:r>
      <w:r w:rsidRPr="00B1523B">
        <w:t>.</w:t>
      </w:r>
    </w:p>
    <w:p w14:paraId="188E9D12" w14:textId="77777777" w:rsidR="00146483" w:rsidRDefault="00146483" w:rsidP="00146483">
      <w:pPr>
        <w:pStyle w:val="USTustnpkodeksu"/>
      </w:pPr>
      <w:r>
        <w:t>4. Zaświadczenie zawiera:</w:t>
      </w:r>
    </w:p>
    <w:p w14:paraId="322C6ECB" w14:textId="583BE397" w:rsidR="00146483" w:rsidRDefault="00146483" w:rsidP="00146483">
      <w:pPr>
        <w:pStyle w:val="PKTpunkt"/>
      </w:pPr>
      <w:r>
        <w:t>1)</w:t>
      </w:r>
      <w:r w:rsidR="009F2F67">
        <w:tab/>
      </w:r>
      <w:r>
        <w:t>imię (imiona) i nazwisko psychologa;</w:t>
      </w:r>
    </w:p>
    <w:p w14:paraId="6DA31E83" w14:textId="0C96F632" w:rsidR="00146483" w:rsidRDefault="00146483" w:rsidP="00146483">
      <w:pPr>
        <w:pStyle w:val="PKTpunkt"/>
      </w:pPr>
      <w:r>
        <w:t>2)</w:t>
      </w:r>
      <w:r w:rsidR="009F2F67">
        <w:tab/>
      </w:r>
      <w:r w:rsidRPr="001F11D6">
        <w:t>numer i datę wpisu do Rejestru</w:t>
      </w:r>
      <w:r>
        <w:t>;</w:t>
      </w:r>
    </w:p>
    <w:p w14:paraId="25D66D58" w14:textId="166F8394" w:rsidR="00146483" w:rsidRDefault="00146483" w:rsidP="00146483">
      <w:pPr>
        <w:pStyle w:val="PKTpunkt"/>
      </w:pPr>
      <w:r>
        <w:t>3)</w:t>
      </w:r>
      <w:r w:rsidR="009F2F67">
        <w:tab/>
      </w:r>
      <w:r>
        <w:t>adnotację „wykonujący zawód” albo „niewykonujący zawodu” według stanu na dzień wydania zaświadczenia;</w:t>
      </w:r>
    </w:p>
    <w:p w14:paraId="2E2D9639" w14:textId="4F178D12" w:rsidR="00146483" w:rsidRPr="00146483" w:rsidRDefault="00146483" w:rsidP="00146483">
      <w:pPr>
        <w:pStyle w:val="PKTpunkt"/>
      </w:pPr>
      <w:r>
        <w:t>4)</w:t>
      </w:r>
      <w:r w:rsidR="009F2F67">
        <w:tab/>
      </w:r>
      <w:r w:rsidRPr="00146483">
        <w:t>zakres czynności, które sąd dyscyplinarny wskazał w prawomocnym orzeczeniu, zgodnie z art. 94 ust. 7.</w:t>
      </w:r>
    </w:p>
    <w:p w14:paraId="25E8C69A" w14:textId="77777777" w:rsidR="00146483" w:rsidRDefault="00146483" w:rsidP="00146483">
      <w:pPr>
        <w:pStyle w:val="USTustnpkodeksu"/>
      </w:pPr>
      <w:bookmarkStart w:id="19" w:name="_Hlk178157619"/>
      <w:r>
        <w:t>5. Na wniosek psychologa regionalna rada wydaje:</w:t>
      </w:r>
    </w:p>
    <w:p w14:paraId="1ECB7F95" w14:textId="6FC0B928" w:rsidR="00146483" w:rsidRDefault="00146483" w:rsidP="00146483">
      <w:pPr>
        <w:pStyle w:val="PKTpunkt"/>
      </w:pPr>
      <w:r>
        <w:t>1)</w:t>
      </w:r>
      <w:r w:rsidR="009F2F67">
        <w:tab/>
      </w:r>
      <w:r w:rsidRPr="00FB21AA">
        <w:t xml:space="preserve">zaświadczenie </w:t>
      </w:r>
      <w:r>
        <w:t>potwierdzające</w:t>
      </w:r>
      <w:r w:rsidRPr="00FB21AA">
        <w:t xml:space="preserve">, że </w:t>
      </w:r>
      <w:r>
        <w:t>psycholog</w:t>
      </w:r>
      <w:r w:rsidRPr="00FB21AA">
        <w:t xml:space="preserve"> </w:t>
      </w:r>
      <w:r>
        <w:t>uzyskał w Rzeczypospolitej Polskiej prawo wykonywania zawodu lub</w:t>
      </w:r>
      <w:r w:rsidRPr="00FB21AA">
        <w:t xml:space="preserve"> że </w:t>
      </w:r>
      <w:r>
        <w:t>otrzymał</w:t>
      </w:r>
      <w:r w:rsidRPr="00FB21AA">
        <w:t xml:space="preserve"> dyplom, świadectwo lub inny dokument potwierdzający </w:t>
      </w:r>
      <w:r>
        <w:t xml:space="preserve">posiadanie </w:t>
      </w:r>
      <w:r w:rsidRPr="00FB21AA">
        <w:t>kwalifikacj</w:t>
      </w:r>
      <w:r>
        <w:t xml:space="preserve">i zawodowych </w:t>
      </w:r>
      <w:r w:rsidRPr="00BE7C1D">
        <w:t>w celu uznania tych kwalifikacji w państwie członkowskim</w:t>
      </w:r>
      <w:r>
        <w:t xml:space="preserve"> </w:t>
      </w:r>
      <w:r w:rsidRPr="00D70397">
        <w:t>Unii Europejskiej</w:t>
      </w:r>
      <w:r>
        <w:t xml:space="preserve">; </w:t>
      </w:r>
    </w:p>
    <w:p w14:paraId="7FEA2CB3" w14:textId="4F8C1D2E" w:rsidR="00146483" w:rsidRDefault="00146483" w:rsidP="00146483">
      <w:pPr>
        <w:pStyle w:val="PKTpunkt"/>
      </w:pPr>
      <w:r>
        <w:t>2)</w:t>
      </w:r>
      <w:r w:rsidR="009F2F67">
        <w:tab/>
      </w:r>
      <w:r w:rsidRPr="00D70397">
        <w:t xml:space="preserve">zaświadczenie potwierdzające, że </w:t>
      </w:r>
      <w:r>
        <w:t>psycholog</w:t>
      </w:r>
      <w:r w:rsidRPr="00D70397">
        <w:t xml:space="preserve"> posiada prawo wykonywania zawodu</w:t>
      </w:r>
      <w:r>
        <w:t>,</w:t>
      </w:r>
      <w:r w:rsidRPr="00D70397">
        <w:t xml:space="preserve"> które nie zostało zawieszone, oraz że nie został ukarany przez sąd </w:t>
      </w:r>
      <w:r>
        <w:t>dyscyplinarny;</w:t>
      </w:r>
    </w:p>
    <w:p w14:paraId="55C1CA5C" w14:textId="4D484C0C" w:rsidR="00146483" w:rsidRDefault="00146483" w:rsidP="00146483">
      <w:pPr>
        <w:pStyle w:val="PKTpunkt"/>
      </w:pPr>
      <w:r w:rsidRPr="0001493D">
        <w:t>3)</w:t>
      </w:r>
      <w:r w:rsidR="009F2F67">
        <w:tab/>
      </w:r>
      <w:r w:rsidRPr="0001493D">
        <w:t>zaświadczenie potwierdzające, że przeciwko psychologowi nie toczy się postępowanie w przedmiocie odpowiedzialności dyscyplinarnej psychologów;</w:t>
      </w:r>
    </w:p>
    <w:p w14:paraId="067D04AA" w14:textId="699A3622" w:rsidR="00146483" w:rsidRDefault="00146483" w:rsidP="00146483">
      <w:pPr>
        <w:pStyle w:val="PKTpunkt"/>
      </w:pPr>
      <w:r>
        <w:t>4)</w:t>
      </w:r>
      <w:r w:rsidR="009F2F67">
        <w:tab/>
      </w:r>
      <w:r w:rsidRPr="00D70397">
        <w:t>inne zaświadczenia wymagane przez właściwe organy innych niż Rzeczpospolita Polska państw członkowskich Unii Europejskiej</w:t>
      </w:r>
      <w:r>
        <w:t>,</w:t>
      </w:r>
      <w:r w:rsidRPr="00D70397">
        <w:t xml:space="preserve"> zgodnie z przepisami prawa Unii Europejskiej</w:t>
      </w:r>
      <w:r>
        <w:t>.</w:t>
      </w:r>
    </w:p>
    <w:p w14:paraId="0528AE0D" w14:textId="77777777" w:rsidR="00146483" w:rsidRDefault="00146483" w:rsidP="00146483">
      <w:pPr>
        <w:pStyle w:val="USTustnpkodeksu"/>
      </w:pPr>
      <w:r w:rsidRPr="00D642A7">
        <w:t>6.</w:t>
      </w:r>
      <w:r>
        <w:t xml:space="preserve"> Do opłaty za wydanie zaświadczeń, o których mowa w ust. 5 pkt 1 i 4, stosuje się przepis art. 9 ust. 2 ustawy z dnia 22 grudnia 2015 r. o zasadach uznawania kwalifikacji zawodowych nabytych w państwach członkowskich Unii Europejskiej.</w:t>
      </w:r>
    </w:p>
    <w:p w14:paraId="04A9D65C" w14:textId="1F37FF45" w:rsidR="00146483" w:rsidRDefault="00146483" w:rsidP="00146483">
      <w:pPr>
        <w:pStyle w:val="USTustnpkodeksu"/>
      </w:pPr>
      <w:r>
        <w:t xml:space="preserve">7. </w:t>
      </w:r>
      <w:r w:rsidRPr="007E5827">
        <w:t>Do opłaty za wydanie zaświadcze</w:t>
      </w:r>
      <w:r>
        <w:t>nia</w:t>
      </w:r>
      <w:r w:rsidRPr="007E5827">
        <w:t>, o który</w:t>
      </w:r>
      <w:r>
        <w:t>m mowa w ust. 5 pkt 2</w:t>
      </w:r>
      <w:r w:rsidR="00FC7984">
        <w:t xml:space="preserve"> </w:t>
      </w:r>
      <w:r>
        <w:t>i 3, przepis ust. 3 stosuje się odpowiednio.</w:t>
      </w:r>
    </w:p>
    <w:p w14:paraId="02912C4A" w14:textId="77777777" w:rsidR="00146483" w:rsidRDefault="00146483" w:rsidP="00146483">
      <w:pPr>
        <w:pStyle w:val="USTustnpkodeksu"/>
      </w:pPr>
      <w:r>
        <w:t xml:space="preserve">8. Opłaty, o których mowa w ust. 1, 3, 6 i 7, stanowią dochód samorządu psychologów. </w:t>
      </w:r>
      <w:bookmarkEnd w:id="18"/>
      <w:bookmarkEnd w:id="19"/>
    </w:p>
    <w:p w14:paraId="165CD473" w14:textId="7F1FA56B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14</w:t>
      </w:r>
      <w:r w:rsidRPr="005B33EE">
        <w:rPr>
          <w:rStyle w:val="Ppogrubienie"/>
        </w:rPr>
        <w:t>.</w:t>
      </w:r>
      <w:r w:rsidR="00376586">
        <w:rPr>
          <w:rStyle w:val="Ppogrubienie"/>
        </w:rPr>
        <w:t> </w:t>
      </w:r>
      <w:bookmarkStart w:id="20" w:name="_Hlk156906067"/>
      <w:r>
        <w:t>1.</w:t>
      </w:r>
      <w:r w:rsidR="00376586">
        <w:t> </w:t>
      </w:r>
      <w:r w:rsidRPr="002A7843">
        <w:t xml:space="preserve">Regionalna </w:t>
      </w:r>
      <w:r>
        <w:t>r</w:t>
      </w:r>
      <w:r w:rsidRPr="002A7843">
        <w:t xml:space="preserve">ada wydaje uchwałę </w:t>
      </w:r>
      <w:r>
        <w:t>w sprawie s</w:t>
      </w:r>
      <w:r w:rsidRPr="002C7BD8">
        <w:t>kreśleni</w:t>
      </w:r>
      <w:r>
        <w:t>a psychologa</w:t>
      </w:r>
      <w:r w:rsidRPr="002C7BD8">
        <w:t xml:space="preserve"> z </w:t>
      </w:r>
      <w:bookmarkEnd w:id="20"/>
      <w:r>
        <w:t>Rejestru w przypadku</w:t>
      </w:r>
      <w:r w:rsidRPr="00B1523B">
        <w:t>:</w:t>
      </w:r>
    </w:p>
    <w:p w14:paraId="024EF0C9" w14:textId="7928B1F9" w:rsidR="00146483" w:rsidRPr="00B1523B" w:rsidRDefault="00146483" w:rsidP="00146483">
      <w:pPr>
        <w:pStyle w:val="PKTpunkt"/>
      </w:pPr>
      <w:r>
        <w:t>1)</w:t>
      </w:r>
      <w:r w:rsidR="009F2F67">
        <w:tab/>
      </w:r>
      <w:r w:rsidRPr="00B1523B">
        <w:t>śmierci psychologa;</w:t>
      </w:r>
    </w:p>
    <w:p w14:paraId="2978118F" w14:textId="2940A3CE" w:rsidR="00146483" w:rsidRDefault="00146483" w:rsidP="00146483">
      <w:pPr>
        <w:pStyle w:val="PKTpunkt"/>
      </w:pPr>
      <w:r w:rsidRPr="00D642A7">
        <w:lastRenderedPageBreak/>
        <w:t>2)</w:t>
      </w:r>
      <w:r w:rsidR="009F2F67">
        <w:tab/>
      </w:r>
      <w:r w:rsidRPr="00D642A7">
        <w:t>wydania</w:t>
      </w:r>
      <w:r>
        <w:t xml:space="preserve"> negatywnej opinii końcowej, o której mowa w art. 20 ust. 3, jeżeli nie został złożony wniosek w trybie art. 20 ust. 11, albo prawomocnej negatywnej opinii uzupełniającej, o której mowa w art. 20 ust. 15;</w:t>
      </w:r>
    </w:p>
    <w:p w14:paraId="7E4659D0" w14:textId="2FD8E38A" w:rsidR="00146483" w:rsidRPr="00B1523B" w:rsidRDefault="00146483" w:rsidP="00146483">
      <w:pPr>
        <w:pStyle w:val="PKTpunkt"/>
      </w:pPr>
      <w:r>
        <w:t>3)</w:t>
      </w:r>
      <w:r w:rsidR="009F2F67">
        <w:tab/>
      </w:r>
      <w:r w:rsidRPr="00B1523B">
        <w:t>złożenia przez psychologa wniosku o skreślenie</w:t>
      </w:r>
      <w:r>
        <w:t xml:space="preserve"> z Rejestru</w:t>
      </w:r>
      <w:r w:rsidRPr="00B1523B">
        <w:t>;</w:t>
      </w:r>
    </w:p>
    <w:p w14:paraId="6BF0809D" w14:textId="2E9DE679" w:rsidR="00146483" w:rsidRPr="00436F50" w:rsidRDefault="00146483" w:rsidP="00146483">
      <w:pPr>
        <w:pStyle w:val="PKTpunkt"/>
      </w:pPr>
      <w:r>
        <w:t>4)</w:t>
      </w:r>
      <w:r w:rsidR="009F2F67">
        <w:tab/>
      </w:r>
      <w:r w:rsidRPr="00436F50">
        <w:t xml:space="preserve">prawomocnego orzeczenia wobec psychologa środka karnego </w:t>
      </w:r>
      <w:r>
        <w:t>pozbawienia</w:t>
      </w:r>
      <w:r w:rsidRPr="00436F50">
        <w:t xml:space="preserve"> praw publicznych;</w:t>
      </w:r>
    </w:p>
    <w:p w14:paraId="0482F136" w14:textId="7A9F726A" w:rsidR="00146483" w:rsidRPr="00436F50" w:rsidRDefault="00146483" w:rsidP="00146483">
      <w:pPr>
        <w:pStyle w:val="PKTpunkt"/>
      </w:pPr>
      <w:r>
        <w:t>5</w:t>
      </w:r>
      <w:r w:rsidRPr="00436F50">
        <w:t>)</w:t>
      </w:r>
      <w:r w:rsidR="009F2F67">
        <w:tab/>
      </w:r>
      <w:r w:rsidRPr="00436F50">
        <w:t>prawomocnie orzeczonej wobec psychologa utraty albo ograniczenia zdolności do czynności prawnych;</w:t>
      </w:r>
    </w:p>
    <w:p w14:paraId="2E6C66EE" w14:textId="51F55121" w:rsidR="00146483" w:rsidRPr="00436F50" w:rsidRDefault="00146483" w:rsidP="00146483">
      <w:pPr>
        <w:pStyle w:val="PKTpunkt"/>
      </w:pPr>
      <w:r>
        <w:t>6)</w:t>
      </w:r>
      <w:r w:rsidR="009F2F67">
        <w:tab/>
      </w:r>
      <w:r w:rsidRPr="00436F50">
        <w:t xml:space="preserve">prawomocnego skazania </w:t>
      </w:r>
      <w:r>
        <w:t xml:space="preserve">psychologa </w:t>
      </w:r>
      <w:r w:rsidRPr="00436F50">
        <w:t>za przestępstwo umyślne ś</w:t>
      </w:r>
      <w:r>
        <w:t>cigane z oskarżenia publicznego</w:t>
      </w:r>
      <w:r w:rsidRPr="00436F50">
        <w:t>;</w:t>
      </w:r>
    </w:p>
    <w:p w14:paraId="0FB588CA" w14:textId="4B364C4F" w:rsidR="00146483" w:rsidRPr="00436F50" w:rsidRDefault="00146483" w:rsidP="00146483">
      <w:pPr>
        <w:pStyle w:val="PKTpunkt"/>
      </w:pPr>
      <w:r>
        <w:t>7</w:t>
      </w:r>
      <w:r w:rsidRPr="00436F50">
        <w:t>)</w:t>
      </w:r>
      <w:r w:rsidR="009F2F67">
        <w:tab/>
      </w:r>
      <w:r w:rsidRPr="00436F50">
        <w:t xml:space="preserve">prawomocnego orzeczenia </w:t>
      </w:r>
      <w:r>
        <w:t xml:space="preserve">wobec psychologa </w:t>
      </w:r>
      <w:r w:rsidRPr="00436F50">
        <w:t xml:space="preserve">kary dyscyplinarnej, o której mowa w art. </w:t>
      </w:r>
      <w:r>
        <w:t>94</w:t>
      </w:r>
      <w:r w:rsidRPr="00436F50">
        <w:t xml:space="preserve"> ust. 1 pkt </w:t>
      </w:r>
      <w:r>
        <w:t>6</w:t>
      </w:r>
      <w:r w:rsidRPr="00436F50">
        <w:t>;</w:t>
      </w:r>
    </w:p>
    <w:p w14:paraId="424D5612" w14:textId="7D1A4D0F" w:rsidR="00146483" w:rsidRDefault="00146483" w:rsidP="00146483">
      <w:pPr>
        <w:pStyle w:val="PKTpunkt"/>
      </w:pPr>
      <w:r>
        <w:t>8)</w:t>
      </w:r>
      <w:r w:rsidR="009F2F67">
        <w:tab/>
      </w:r>
      <w:r>
        <w:t>prawomocnego orzeczenia wobec psychologa środka karnego w postaci zakazu wykonywania zawodu psychologa;</w:t>
      </w:r>
    </w:p>
    <w:p w14:paraId="2BEBBC38" w14:textId="750B3AE5" w:rsidR="00146483" w:rsidRDefault="00146483" w:rsidP="00146483">
      <w:pPr>
        <w:pStyle w:val="PKTpunkt"/>
      </w:pPr>
      <w:r w:rsidRPr="005307D5">
        <w:t>9)</w:t>
      </w:r>
      <w:r w:rsidR="009F2F67">
        <w:tab/>
      </w:r>
      <w:r w:rsidRPr="005307D5">
        <w:t>utraty przez cudzoziemca niebędącego obywatelem państwa członkowskiego Unii Europejskiej prawa pobytu na terytorium Rzeczypospolitej Polskiej</w:t>
      </w:r>
      <w:r>
        <w:t>;</w:t>
      </w:r>
    </w:p>
    <w:p w14:paraId="0DA0755B" w14:textId="4ADF6C89" w:rsidR="00146483" w:rsidRPr="005307D5" w:rsidRDefault="00146483" w:rsidP="00146483">
      <w:pPr>
        <w:pStyle w:val="PKTpunkt"/>
      </w:pPr>
      <w:r>
        <w:t>10)</w:t>
      </w:r>
      <w:r w:rsidR="009F2F67">
        <w:tab/>
      </w:r>
      <w:r>
        <w:t>trwałej</w:t>
      </w:r>
      <w:r w:rsidRPr="00EC14AD">
        <w:t xml:space="preserve"> niezdoln</w:t>
      </w:r>
      <w:r>
        <w:t>ości</w:t>
      </w:r>
      <w:r w:rsidRPr="00EC14AD">
        <w:t xml:space="preserve"> do wykonywania zawodu</w:t>
      </w:r>
      <w:r>
        <w:t xml:space="preserve"> psychologa, o której mowa w ust. 4</w:t>
      </w:r>
      <w:r w:rsidRPr="005307D5">
        <w:t>.</w:t>
      </w:r>
    </w:p>
    <w:p w14:paraId="5FC2E2B2" w14:textId="77777777" w:rsidR="00146483" w:rsidRDefault="00146483" w:rsidP="00146483">
      <w:pPr>
        <w:pStyle w:val="USTustnpkodeksu"/>
      </w:pPr>
      <w:r>
        <w:t xml:space="preserve">2. W przypadkach, o których mowa w ust. 1, </w:t>
      </w:r>
      <w:r w:rsidRPr="00D642A7">
        <w:t>przepisy art. 12 ust. 3–7 stosuje się</w:t>
      </w:r>
      <w:r>
        <w:t xml:space="preserve"> odpowiednio.</w:t>
      </w:r>
    </w:p>
    <w:p w14:paraId="527FC12C" w14:textId="77777777" w:rsidR="00146483" w:rsidRDefault="00146483" w:rsidP="00146483">
      <w:pPr>
        <w:pStyle w:val="USTustnpkodeksu"/>
      </w:pPr>
      <w:r>
        <w:t>3. N</w:t>
      </w:r>
      <w:r w:rsidRPr="001C2453">
        <w:t>iezwłocznie po uprawomocnieniu się orzeczenia</w:t>
      </w:r>
      <w:r>
        <w:t>,</w:t>
      </w:r>
      <w:r w:rsidRPr="001C2453">
        <w:t xml:space="preserve"> o którym mowa w ust. 1 pkt </w:t>
      </w:r>
      <w:r>
        <w:t>4–6 i 8, s</w:t>
      </w:r>
      <w:r w:rsidRPr="001C2453">
        <w:t xml:space="preserve">ąd wydający orzeczenie </w:t>
      </w:r>
      <w:r>
        <w:t>zawiadamia</w:t>
      </w:r>
      <w:r w:rsidRPr="001C2453">
        <w:t xml:space="preserve"> </w:t>
      </w:r>
      <w:r>
        <w:t xml:space="preserve">o jego wydaniu </w:t>
      </w:r>
      <w:r w:rsidRPr="009D510F">
        <w:t>właściwą regionalną radę</w:t>
      </w:r>
      <w:r>
        <w:t xml:space="preserve"> oraz każdy podmiot, w którym psycholog jest zatrudniony</w:t>
      </w:r>
      <w:r w:rsidRPr="001C2453">
        <w:t>.</w:t>
      </w:r>
    </w:p>
    <w:p w14:paraId="0A228E27" w14:textId="77777777" w:rsidR="00146483" w:rsidRDefault="00146483" w:rsidP="00146483">
      <w:pPr>
        <w:pStyle w:val="USTustnpkodeksu"/>
      </w:pPr>
      <w:r>
        <w:t xml:space="preserve">4. Regionalna rada </w:t>
      </w:r>
      <w:r w:rsidRPr="00EC14AD">
        <w:t xml:space="preserve">na podstawie orzeczenia lekarskiego i po przeprowadzeniu szczegółowego postępowania wyjaśniającego może podjąć uchwałę o trwałej niezdolności </w:t>
      </w:r>
      <w:r>
        <w:t>psychologa</w:t>
      </w:r>
      <w:r w:rsidRPr="00EC14AD">
        <w:t xml:space="preserve"> do wykonywania zawodu.</w:t>
      </w:r>
      <w:r>
        <w:t xml:space="preserve"> </w:t>
      </w:r>
    </w:p>
    <w:p w14:paraId="6AB4277C" w14:textId="77777777" w:rsidR="00146483" w:rsidRPr="00B1523B" w:rsidRDefault="00146483" w:rsidP="00146483">
      <w:pPr>
        <w:pStyle w:val="USTustnpkodeksu"/>
      </w:pPr>
      <w:r>
        <w:t>5. Na uchwałę regionalnej rady, o której mowa w ust. 4, psychologowi służy odwołanie do Krajowej Rady.</w:t>
      </w:r>
      <w:r w:rsidRPr="00195E64">
        <w:t xml:space="preserve"> </w:t>
      </w:r>
      <w:r>
        <w:t>P</w:t>
      </w:r>
      <w:r w:rsidRPr="00195E64">
        <w:t xml:space="preserve">rzepisy art. </w:t>
      </w:r>
      <w:r>
        <w:t>12</w:t>
      </w:r>
      <w:r w:rsidRPr="00195E64">
        <w:t xml:space="preserve"> ust. 3–</w:t>
      </w:r>
      <w:r>
        <w:t xml:space="preserve">7 </w:t>
      </w:r>
      <w:r w:rsidRPr="00195E64">
        <w:t>stosuje się odpowiednio</w:t>
      </w:r>
      <w:r>
        <w:t>.</w:t>
      </w:r>
    </w:p>
    <w:p w14:paraId="1C5BBE87" w14:textId="3A877EB5" w:rsidR="00146483" w:rsidRDefault="00146483" w:rsidP="00146483">
      <w:pPr>
        <w:pStyle w:val="ARTartustawynprozporzdzenia"/>
      </w:pPr>
      <w:r w:rsidRPr="00D642A7">
        <w:rPr>
          <w:rStyle w:val="Ppogrubienie"/>
        </w:rPr>
        <w:t>Art.</w:t>
      </w:r>
      <w:r w:rsidR="00376586">
        <w:rPr>
          <w:rStyle w:val="Ppogrubienie"/>
        </w:rPr>
        <w:t> </w:t>
      </w:r>
      <w:r w:rsidRPr="00D642A7">
        <w:rPr>
          <w:rStyle w:val="Ppogrubienie"/>
        </w:rPr>
        <w:t>15.</w:t>
      </w:r>
      <w:r w:rsidR="00376586">
        <w:t> </w:t>
      </w:r>
      <w:r w:rsidRPr="00D642A7">
        <w:t>Do uchwał regionalnej rady i Krajowej Rady w sprawie wpisu</w:t>
      </w:r>
      <w:r>
        <w:t xml:space="preserve"> do Rejestru, </w:t>
      </w:r>
      <w:r w:rsidRPr="00D642A7">
        <w:t>odmowy wpisu do Rejestru</w:t>
      </w:r>
      <w:r>
        <w:t xml:space="preserve">, skreślenia psychologa z Rejestru oraz </w:t>
      </w:r>
      <w:r w:rsidRPr="00EC14AD">
        <w:t xml:space="preserve">o trwałej niezdolności </w:t>
      </w:r>
      <w:r>
        <w:t>psychologa</w:t>
      </w:r>
      <w:r w:rsidRPr="00EC14AD">
        <w:t xml:space="preserve"> do wykonywania zawodu</w:t>
      </w:r>
      <w:r w:rsidRPr="00D642A7">
        <w:t xml:space="preserve"> stosuje się przepisy ustawy z dnia 14 czerwca 1960 r. – Kodeks postępowania administracyjnego (Dz. U. z 2024 r. poz. 572) dotyczące decyzji administracyjnej.</w:t>
      </w:r>
      <w:r>
        <w:t xml:space="preserve"> </w:t>
      </w:r>
      <w:bookmarkStart w:id="21" w:name="_Hlk197615165"/>
    </w:p>
    <w:p w14:paraId="06A90BE6" w14:textId="762BDF9C" w:rsidR="00146483" w:rsidRDefault="00146483" w:rsidP="00146483">
      <w:pPr>
        <w:pStyle w:val="ARTartustawynprozporzdzenia"/>
      </w:pPr>
      <w:r w:rsidRPr="00FD0D1B">
        <w:rPr>
          <w:rStyle w:val="Ppogrubienie"/>
        </w:rPr>
        <w:lastRenderedPageBreak/>
        <w:t>Art.</w:t>
      </w:r>
      <w:r w:rsidR="00376586">
        <w:rPr>
          <w:rStyle w:val="Ppogrubienie"/>
        </w:rPr>
        <w:t> </w:t>
      </w:r>
      <w:r w:rsidRPr="00FD0D1B">
        <w:rPr>
          <w:rStyle w:val="Ppogrubienie"/>
        </w:rPr>
        <w:t>16.</w:t>
      </w:r>
      <w:r w:rsidR="00376586">
        <w:t> </w:t>
      </w:r>
      <w:r>
        <w:t>1.</w:t>
      </w:r>
      <w:r w:rsidR="00376586">
        <w:t> </w:t>
      </w:r>
      <w:r w:rsidRPr="00E140BA">
        <w:t>Psycholog wpisany do Rejestru może przynależeć tylko do jednej regionalnej izby</w:t>
      </w:r>
      <w:r>
        <w:t>.</w:t>
      </w:r>
    </w:p>
    <w:bookmarkEnd w:id="21"/>
    <w:p w14:paraId="1E3A3BA4" w14:textId="77777777" w:rsidR="00146483" w:rsidRDefault="00146483" w:rsidP="00146483">
      <w:pPr>
        <w:pStyle w:val="USTustnpkodeksu"/>
      </w:pPr>
      <w:r>
        <w:t>2. Psycholog</w:t>
      </w:r>
      <w:r w:rsidRPr="00D51F42">
        <w:t xml:space="preserve"> może </w:t>
      </w:r>
      <w:r>
        <w:t>zmienić przynależność</w:t>
      </w:r>
      <w:r w:rsidRPr="00D51F42">
        <w:t xml:space="preserve"> do </w:t>
      </w:r>
      <w:r>
        <w:t xml:space="preserve">regionalnej </w:t>
      </w:r>
      <w:r w:rsidRPr="00D51F42">
        <w:t>izby</w:t>
      </w:r>
      <w:r>
        <w:t>, jeżeli nie</w:t>
      </w:r>
      <w:r w:rsidRPr="00D51F42">
        <w:t xml:space="preserve"> </w:t>
      </w:r>
      <w:r>
        <w:t>toczy się</w:t>
      </w:r>
      <w:r w:rsidRPr="00D51F42">
        <w:t xml:space="preserve"> przeciwko niemu postępowani</w:t>
      </w:r>
      <w:r>
        <w:t xml:space="preserve">e w przedmiocie odpowiedzialności </w:t>
      </w:r>
      <w:r w:rsidRPr="00D51F42">
        <w:t>dyscyplinarne</w:t>
      </w:r>
      <w:r>
        <w:t>j psychologów.</w:t>
      </w:r>
    </w:p>
    <w:p w14:paraId="3B0EC830" w14:textId="77777777" w:rsidR="00146483" w:rsidRDefault="00146483" w:rsidP="00146483">
      <w:pPr>
        <w:pStyle w:val="USTustnpkodeksu"/>
      </w:pPr>
      <w:r>
        <w:t>3. Psycholog,</w:t>
      </w:r>
      <w:r w:rsidRPr="00D51F42">
        <w:t xml:space="preserve"> o </w:t>
      </w:r>
      <w:r>
        <w:t>zmianie przynależności</w:t>
      </w:r>
      <w:r w:rsidRPr="00D51F42">
        <w:t xml:space="preserve"> do </w:t>
      </w:r>
      <w:r>
        <w:t xml:space="preserve">regionalnej </w:t>
      </w:r>
      <w:r w:rsidRPr="00D51F42">
        <w:t>izby</w:t>
      </w:r>
      <w:r>
        <w:t>,</w:t>
      </w:r>
      <w:r w:rsidRPr="00D51F42">
        <w:t xml:space="preserve"> zawiadamia </w:t>
      </w:r>
      <w:r>
        <w:t>w formie pisemnej regionalną</w:t>
      </w:r>
      <w:r w:rsidRPr="00D51F42">
        <w:t xml:space="preserve"> radę</w:t>
      </w:r>
      <w:r>
        <w:t xml:space="preserve"> izby,</w:t>
      </w:r>
      <w:r w:rsidRPr="00D51F42">
        <w:t xml:space="preserve"> </w:t>
      </w:r>
      <w:r>
        <w:t>do</w:t>
      </w:r>
      <w:r w:rsidRPr="00D51F42">
        <w:t xml:space="preserve"> której dotychczas </w:t>
      </w:r>
      <w:r>
        <w:t>przynależał,</w:t>
      </w:r>
      <w:r w:rsidRPr="00D51F42">
        <w:t xml:space="preserve"> </w:t>
      </w:r>
      <w:r>
        <w:t xml:space="preserve">oraz regionalną radę nowo obranej izby. </w:t>
      </w:r>
    </w:p>
    <w:p w14:paraId="4122A976" w14:textId="77777777" w:rsidR="00146483" w:rsidRDefault="00146483" w:rsidP="00146483">
      <w:pPr>
        <w:pStyle w:val="USTustnpkodeksu"/>
      </w:pPr>
      <w:r w:rsidRPr="00D642A7">
        <w:t xml:space="preserve">4. Psycholog przedstawia regionalnej radzie nowo obranej izby zaświadczenie, o którym mowa w art. 13 ust. 5 pkt 3, wydane nie później niż 30 dni </w:t>
      </w:r>
      <w:r>
        <w:t>przed dniem złożenia zawiadomienia, o którym mowa w ust. 3</w:t>
      </w:r>
      <w:r w:rsidRPr="00D642A7">
        <w:t>.</w:t>
      </w:r>
    </w:p>
    <w:p w14:paraId="69CBED67" w14:textId="77777777" w:rsidR="00146483" w:rsidRDefault="00146483" w:rsidP="00146483">
      <w:pPr>
        <w:pStyle w:val="USTustnpkodeksu"/>
      </w:pPr>
      <w:r>
        <w:t>5. Regionalna</w:t>
      </w:r>
      <w:r w:rsidRPr="00E72213">
        <w:t xml:space="preserve"> rada </w:t>
      </w:r>
      <w:r>
        <w:t>nowo obranej izby</w:t>
      </w:r>
      <w:r w:rsidRPr="00E72213">
        <w:t xml:space="preserve"> </w:t>
      </w:r>
      <w:r>
        <w:t xml:space="preserve">dokonuje zmiany w Rejestrze </w:t>
      </w:r>
      <w:r w:rsidRPr="00E72213">
        <w:t>w terminie 30 dni od dnia złożenia zawiadomienia</w:t>
      </w:r>
      <w:r>
        <w:t>, o którym mowa w ust. 3.</w:t>
      </w:r>
    </w:p>
    <w:p w14:paraId="4F5F8AF1" w14:textId="77777777" w:rsidR="00146483" w:rsidRDefault="00146483" w:rsidP="00146483">
      <w:pPr>
        <w:pStyle w:val="USTustnpkodeksu"/>
      </w:pPr>
      <w:r>
        <w:t>6. Regionalna</w:t>
      </w:r>
      <w:r w:rsidRPr="00E72213">
        <w:t xml:space="preserve"> rada </w:t>
      </w:r>
      <w:r>
        <w:t>nowo obranej izby</w:t>
      </w:r>
      <w:r w:rsidRPr="00E72213">
        <w:t xml:space="preserve"> zawiadamia </w:t>
      </w:r>
      <w:r>
        <w:t>regionalną</w:t>
      </w:r>
      <w:r w:rsidRPr="00E72213">
        <w:t xml:space="preserve"> radę izby</w:t>
      </w:r>
      <w:r>
        <w:t>, do</w:t>
      </w:r>
      <w:r w:rsidRPr="00E72213">
        <w:t xml:space="preserve"> której </w:t>
      </w:r>
      <w:r>
        <w:t>psycholog</w:t>
      </w:r>
      <w:r w:rsidRPr="00E72213">
        <w:t xml:space="preserve"> </w:t>
      </w:r>
      <w:r>
        <w:t>dotychczas</w:t>
      </w:r>
      <w:r w:rsidRPr="00E72213">
        <w:t xml:space="preserve"> </w:t>
      </w:r>
      <w:r>
        <w:t>przynależał,</w:t>
      </w:r>
      <w:r w:rsidRPr="00E72213">
        <w:t xml:space="preserve"> o dokonan</w:t>
      </w:r>
      <w:r>
        <w:t>ej zmianie w Rejestrze</w:t>
      </w:r>
      <w:r w:rsidRPr="00E72213">
        <w:t xml:space="preserve"> w terminie 14 dni od dnia dokonania </w:t>
      </w:r>
      <w:r>
        <w:t>tej zmiany.</w:t>
      </w:r>
    </w:p>
    <w:p w14:paraId="1F62296D" w14:textId="77777777" w:rsidR="00146483" w:rsidRPr="00D51F42" w:rsidRDefault="00146483" w:rsidP="00146483">
      <w:pPr>
        <w:pStyle w:val="USTustnpkodeksu"/>
      </w:pPr>
      <w:r>
        <w:t>7. Regionalna</w:t>
      </w:r>
      <w:r w:rsidRPr="00E72213">
        <w:t xml:space="preserve"> rada po otrzymaniu zawiadomienia o </w:t>
      </w:r>
      <w:r>
        <w:t>zmianie w Rejestrze</w:t>
      </w:r>
      <w:r w:rsidRPr="00E72213">
        <w:t>, o któr</w:t>
      </w:r>
      <w:r>
        <w:t>ej</w:t>
      </w:r>
      <w:r w:rsidRPr="00E72213">
        <w:t xml:space="preserve"> mowa w ust. </w:t>
      </w:r>
      <w:r>
        <w:t xml:space="preserve">6, </w:t>
      </w:r>
      <w:r w:rsidRPr="00E72213">
        <w:t xml:space="preserve">przekazuje akta osobowe i dyscyplinarne </w:t>
      </w:r>
      <w:r>
        <w:t xml:space="preserve">psychologa nowo obranej regionalnej </w:t>
      </w:r>
      <w:r w:rsidRPr="00E72213">
        <w:t>radzie</w:t>
      </w:r>
      <w:r>
        <w:t>.</w:t>
      </w:r>
    </w:p>
    <w:p w14:paraId="61927F04" w14:textId="0CE71A45" w:rsidR="00376586" w:rsidRDefault="00146483" w:rsidP="00146483">
      <w:pPr>
        <w:pStyle w:val="ROZDZODDZOZNoznaczenierozdziauluboddziau"/>
      </w:pPr>
      <w:r w:rsidRPr="00B1523B">
        <w:t>Rozdział 3</w:t>
      </w:r>
    </w:p>
    <w:p w14:paraId="7B11D4FD" w14:textId="13EF6215" w:rsidR="00146483" w:rsidRPr="00B1523B" w:rsidRDefault="00146483" w:rsidP="00862D48">
      <w:pPr>
        <w:pStyle w:val="ROZDZODDZPRZEDMprzedmiotregulacjirozdziauluboddziau"/>
      </w:pPr>
      <w:r w:rsidRPr="00B1523B">
        <w:t>Zasady wykonywania zawodu psychologa</w:t>
      </w:r>
    </w:p>
    <w:p w14:paraId="00964E75" w14:textId="429B286F" w:rsidR="00146483" w:rsidRPr="00146483" w:rsidRDefault="00146483" w:rsidP="00146483">
      <w:pPr>
        <w:pStyle w:val="ARTartustawynprozporzdzenia"/>
        <w:rPr>
          <w:rStyle w:val="Ppogrubienie"/>
        </w:rPr>
      </w:pPr>
      <w:r>
        <w:rPr>
          <w:rStyle w:val="Ppogrubienie"/>
        </w:rPr>
        <w:t>Art.</w:t>
      </w:r>
      <w:r w:rsidR="00376586">
        <w:rPr>
          <w:rStyle w:val="Ppogrubienie"/>
        </w:rPr>
        <w:t> </w:t>
      </w:r>
      <w:r>
        <w:rPr>
          <w:rStyle w:val="Ppogrubienie"/>
        </w:rPr>
        <w:t>17.</w:t>
      </w:r>
      <w:r w:rsidR="00376586">
        <w:rPr>
          <w:rStyle w:val="Ppogrubienie"/>
        </w:rPr>
        <w:t> </w:t>
      </w:r>
      <w:r w:rsidRPr="00862D48">
        <w:t>1.</w:t>
      </w:r>
      <w:r w:rsidR="00376586">
        <w:rPr>
          <w:rStyle w:val="Ppogrubienie"/>
        </w:rPr>
        <w:t> </w:t>
      </w:r>
      <w:r>
        <w:t>Po uzyskaniu wpisu</w:t>
      </w:r>
      <w:r w:rsidRPr="001741E1">
        <w:t xml:space="preserve"> </w:t>
      </w:r>
      <w:r>
        <w:t>do Rejestru psycholog współpracuje z opiekunem w sprawach dotyczących rozwoju zawodowego</w:t>
      </w:r>
      <w:r w:rsidRPr="00BB7165">
        <w:t>.</w:t>
      </w:r>
    </w:p>
    <w:p w14:paraId="214C9461" w14:textId="77777777" w:rsidR="00146483" w:rsidRPr="00376586" w:rsidRDefault="00146483" w:rsidP="00376586">
      <w:pPr>
        <w:pStyle w:val="USTustnpkodeksu"/>
      </w:pPr>
      <w:r w:rsidRPr="00862D48">
        <w:rPr>
          <w:rStyle w:val="Ppogrubienie"/>
          <w:b w:val="0"/>
        </w:rPr>
        <w:t xml:space="preserve">2. </w:t>
      </w:r>
      <w:r w:rsidRPr="00376586">
        <w:t>Celem współpracy z opiekunem jest udzielanie wsparcia psychologowi rozpoczynającemu wykonywanie zawodu psychologa przez wzmacnianie kompetencji zawodowych oraz zapoznawanie z praktycznymi aspektami etycznych standardów wykonywania tego zawodu.</w:t>
      </w:r>
    </w:p>
    <w:p w14:paraId="11E517B9" w14:textId="77777777" w:rsidR="00146483" w:rsidRPr="00862D48" w:rsidRDefault="00146483" w:rsidP="00376586">
      <w:pPr>
        <w:pStyle w:val="USTustnpkodeksu"/>
        <w:rPr>
          <w:rStyle w:val="Ppogrubienie"/>
          <w:b w:val="0"/>
        </w:rPr>
      </w:pPr>
      <w:r w:rsidRPr="00862D48">
        <w:rPr>
          <w:rStyle w:val="Ppogrubienie"/>
          <w:b w:val="0"/>
        </w:rPr>
        <w:t xml:space="preserve">3. Opiekunem </w:t>
      </w:r>
      <w:r w:rsidRPr="00376586">
        <w:t>jest</w:t>
      </w:r>
      <w:r w:rsidRPr="00862D48">
        <w:rPr>
          <w:rStyle w:val="Ppogrubienie"/>
          <w:b w:val="0"/>
        </w:rPr>
        <w:t xml:space="preserve"> psycholog, który wykonuje zawód psychologa przez co najmniej 3 lata i z</w:t>
      </w:r>
      <w:r w:rsidRPr="00862D48">
        <w:rPr>
          <w:rStyle w:val="Ppogrubienie"/>
          <w:rFonts w:hint="eastAsia"/>
          <w:b w:val="0"/>
        </w:rPr>
        <w:t>ł</w:t>
      </w:r>
      <w:r w:rsidRPr="00862D48">
        <w:rPr>
          <w:rStyle w:val="Ppogrubienie"/>
          <w:b w:val="0"/>
        </w:rPr>
        <w:t>o</w:t>
      </w:r>
      <w:r w:rsidRPr="00862D48">
        <w:rPr>
          <w:rStyle w:val="Ppogrubienie"/>
          <w:rFonts w:hint="eastAsia"/>
          <w:b w:val="0"/>
        </w:rPr>
        <w:t>ż</w:t>
      </w:r>
      <w:r w:rsidRPr="00862D48">
        <w:rPr>
          <w:rStyle w:val="Ppogrubienie"/>
          <w:b w:val="0"/>
        </w:rPr>
        <w:t>y</w:t>
      </w:r>
      <w:r w:rsidRPr="00862D48">
        <w:rPr>
          <w:rStyle w:val="Ppogrubienie"/>
          <w:rFonts w:hint="eastAsia"/>
          <w:b w:val="0"/>
        </w:rPr>
        <w:t>ł</w:t>
      </w:r>
      <w:r w:rsidRPr="00862D48">
        <w:rPr>
          <w:rStyle w:val="Ppogrubienie"/>
          <w:b w:val="0"/>
        </w:rPr>
        <w:t xml:space="preserve"> w</w:t>
      </w:r>
      <w:r w:rsidRPr="00862D48">
        <w:rPr>
          <w:rStyle w:val="Ppogrubienie"/>
          <w:rFonts w:hint="eastAsia"/>
          <w:b w:val="0"/>
        </w:rPr>
        <w:t>ł</w:t>
      </w:r>
      <w:r w:rsidRPr="00862D48">
        <w:rPr>
          <w:rStyle w:val="Ppogrubienie"/>
          <w:b w:val="0"/>
        </w:rPr>
        <w:t>a</w:t>
      </w:r>
      <w:r w:rsidRPr="00862D48">
        <w:rPr>
          <w:rStyle w:val="Ppogrubienie"/>
          <w:rFonts w:hint="eastAsia"/>
          <w:b w:val="0"/>
        </w:rPr>
        <w:t>ś</w:t>
      </w:r>
      <w:r w:rsidRPr="00862D48">
        <w:rPr>
          <w:rStyle w:val="Ppogrubienie"/>
          <w:b w:val="0"/>
        </w:rPr>
        <w:t>ciwej regionalnej radzie pisemne o</w:t>
      </w:r>
      <w:r w:rsidRPr="00862D48">
        <w:rPr>
          <w:rStyle w:val="Ppogrubienie"/>
          <w:rFonts w:hint="eastAsia"/>
          <w:b w:val="0"/>
        </w:rPr>
        <w:t>ś</w:t>
      </w:r>
      <w:r w:rsidRPr="00862D48">
        <w:rPr>
          <w:rStyle w:val="Ppogrubienie"/>
          <w:b w:val="0"/>
        </w:rPr>
        <w:t>wiadczenie o nast</w:t>
      </w:r>
      <w:r w:rsidRPr="00862D48">
        <w:rPr>
          <w:rStyle w:val="Ppogrubienie"/>
          <w:rFonts w:hint="eastAsia"/>
          <w:b w:val="0"/>
        </w:rPr>
        <w:t>ę</w:t>
      </w:r>
      <w:r w:rsidRPr="00862D48">
        <w:rPr>
          <w:rStyle w:val="Ppogrubienie"/>
          <w:b w:val="0"/>
        </w:rPr>
        <w:t>puj</w:t>
      </w:r>
      <w:r w:rsidRPr="00862D48">
        <w:rPr>
          <w:rStyle w:val="Ppogrubienie"/>
          <w:rFonts w:hint="eastAsia"/>
          <w:b w:val="0"/>
        </w:rPr>
        <w:t>ą</w:t>
      </w:r>
      <w:r w:rsidRPr="00862D48">
        <w:rPr>
          <w:rStyle w:val="Ppogrubienie"/>
          <w:b w:val="0"/>
        </w:rPr>
        <w:t>cej tre</w:t>
      </w:r>
      <w:r w:rsidRPr="00862D48">
        <w:rPr>
          <w:rStyle w:val="Ppogrubienie"/>
          <w:rFonts w:hint="eastAsia"/>
          <w:b w:val="0"/>
        </w:rPr>
        <w:t>ś</w:t>
      </w:r>
      <w:r w:rsidRPr="00862D48">
        <w:rPr>
          <w:rStyle w:val="Ppogrubienie"/>
          <w:b w:val="0"/>
        </w:rPr>
        <w:t>ci: „</w:t>
      </w:r>
      <w:r w:rsidRPr="00376586">
        <w:t>Świadomy/Świadoma odpowiedzialności karnej za złożenie fałszywego oświadczenia oświadczam, że wykonuję zawód psychologa przez co najmniej 3 lata.”. Oświadczenie to zastępuje pouczenie organu o odpowiedzialności karnej za składanie fałszywych oświadczeń</w:t>
      </w:r>
      <w:r w:rsidRPr="00862D48">
        <w:rPr>
          <w:rStyle w:val="Ppogrubienie"/>
          <w:b w:val="0"/>
        </w:rPr>
        <w:t>.</w:t>
      </w:r>
    </w:p>
    <w:p w14:paraId="1CCBC1F4" w14:textId="786878F4" w:rsidR="00146483" w:rsidRDefault="00146483" w:rsidP="00146483">
      <w:pPr>
        <w:pStyle w:val="USTustnpkodeksu"/>
      </w:pPr>
      <w:r w:rsidRPr="00D642A7">
        <w:lastRenderedPageBreak/>
        <w:t>4. Opiekunowi przysługuje wynagrodzenie ryczałtowe w wysokości</w:t>
      </w:r>
      <w:r>
        <w:t xml:space="preserve"> </w:t>
      </w:r>
      <w:r w:rsidRPr="008134C1">
        <w:t xml:space="preserve">nie wyższej niż </w:t>
      </w:r>
      <w:r>
        <w:t>10</w:t>
      </w:r>
      <w:r w:rsidR="00FC7984">
        <w:t xml:space="preserve"> </w:t>
      </w:r>
      <w:r w:rsidRPr="008134C1">
        <w:t>% przeciętnego wynagrodzenia</w:t>
      </w:r>
      <w:r>
        <w:t>. Wynagrodzenie wypłaca się w wysokości ustalonej przez regionalną radę tej izby, do której przynależy psycholog współpracujący z opiekunem.</w:t>
      </w:r>
    </w:p>
    <w:p w14:paraId="4FDC7024" w14:textId="77777777" w:rsidR="00146483" w:rsidRDefault="00146483" w:rsidP="00146483">
      <w:pPr>
        <w:pStyle w:val="USTustnpkodeksu"/>
      </w:pPr>
      <w:r>
        <w:t xml:space="preserve">5. </w:t>
      </w:r>
      <w:r w:rsidRPr="00C80552">
        <w:t>Do zadań opiekuna należy</w:t>
      </w:r>
      <w:r>
        <w:t>:</w:t>
      </w:r>
    </w:p>
    <w:p w14:paraId="56C6E3A4" w14:textId="556B128C" w:rsidR="00146483" w:rsidRPr="00C75B4C" w:rsidRDefault="00146483" w:rsidP="00146483">
      <w:pPr>
        <w:pStyle w:val="PKTpunkt"/>
      </w:pPr>
      <w:r>
        <w:t>1)</w:t>
      </w:r>
      <w:r w:rsidR="00376586">
        <w:tab/>
      </w:r>
      <w:r w:rsidRPr="00C75B4C">
        <w:t>doradztwo w zakresie ukierunkowania rozwoju zawodowego;</w:t>
      </w:r>
    </w:p>
    <w:p w14:paraId="2717E28C" w14:textId="07B3781A" w:rsidR="00146483" w:rsidRPr="00C75B4C" w:rsidRDefault="00146483" w:rsidP="00146483">
      <w:pPr>
        <w:pStyle w:val="PKTpunkt"/>
      </w:pPr>
      <w:r w:rsidRPr="00C75B4C">
        <w:t>2)</w:t>
      </w:r>
      <w:r w:rsidR="00376586">
        <w:tab/>
      </w:r>
      <w:r>
        <w:t xml:space="preserve">kształtowanie pożądanych </w:t>
      </w:r>
      <w:proofErr w:type="spellStart"/>
      <w:r>
        <w:t>zachowań</w:t>
      </w:r>
      <w:proofErr w:type="spellEnd"/>
      <w:r>
        <w:t xml:space="preserve"> i wartości spójnych z istotą zawodu psychologa, obowiązującymi przepisami</w:t>
      </w:r>
      <w:r w:rsidRPr="00481334">
        <w:t xml:space="preserve"> </w:t>
      </w:r>
      <w:r>
        <w:t xml:space="preserve">oraz </w:t>
      </w:r>
      <w:r w:rsidRPr="00D84694">
        <w:t>zasad</w:t>
      </w:r>
      <w:r>
        <w:t>ami</w:t>
      </w:r>
      <w:r w:rsidRPr="00D84694">
        <w:t xml:space="preserve"> etyki zawodowej</w:t>
      </w:r>
      <w:r>
        <w:t>;</w:t>
      </w:r>
    </w:p>
    <w:p w14:paraId="5A5AD1C6" w14:textId="0B133EDC" w:rsidR="00146483" w:rsidRPr="00AC2E36" w:rsidRDefault="00146483" w:rsidP="00146483">
      <w:pPr>
        <w:pStyle w:val="PKTpunkt"/>
      </w:pPr>
      <w:r w:rsidRPr="00AC2E36">
        <w:t>3)</w:t>
      </w:r>
      <w:r w:rsidR="00376586">
        <w:tab/>
      </w:r>
      <w:r>
        <w:t>udzielanie wsparcia</w:t>
      </w:r>
      <w:r w:rsidRPr="00AC2E36">
        <w:t xml:space="preserve">, w szczególności </w:t>
      </w:r>
      <w:r>
        <w:t>w zakresie metodyki pracy psychologa</w:t>
      </w:r>
      <w:r w:rsidRPr="00AC2E36">
        <w:t>;</w:t>
      </w:r>
    </w:p>
    <w:p w14:paraId="692E8C9E" w14:textId="7C5F4759" w:rsidR="00146483" w:rsidRDefault="00146483" w:rsidP="00146483">
      <w:pPr>
        <w:pStyle w:val="PKTpunkt"/>
      </w:pPr>
      <w:r w:rsidRPr="00AC2E36">
        <w:t>4)</w:t>
      </w:r>
      <w:r w:rsidR="00376586">
        <w:tab/>
      </w:r>
      <w:r w:rsidRPr="00AC2E36">
        <w:t>monitorowanie postępów w nabywaniu umiejętności zawodowych</w:t>
      </w:r>
      <w:r>
        <w:t>;</w:t>
      </w:r>
    </w:p>
    <w:p w14:paraId="39D5749F" w14:textId="6E4121D5" w:rsidR="00146483" w:rsidRDefault="00146483" w:rsidP="00146483">
      <w:pPr>
        <w:pStyle w:val="PKTpunkt"/>
      </w:pPr>
      <w:r>
        <w:t>5</w:t>
      </w:r>
      <w:r w:rsidR="005A7E13">
        <w:t>)</w:t>
      </w:r>
      <w:r w:rsidR="00376586">
        <w:tab/>
      </w:r>
      <w:r>
        <w:t xml:space="preserve"> zapoznanie z praktycznymi</w:t>
      </w:r>
      <w:r w:rsidRPr="00D84694">
        <w:t xml:space="preserve"> aspekt</w:t>
      </w:r>
      <w:r>
        <w:t>ami</w:t>
      </w:r>
      <w:r w:rsidRPr="00D84694">
        <w:t xml:space="preserve"> zastosowania wiedzy z zakresu psychologii</w:t>
      </w:r>
      <w:r>
        <w:t>;</w:t>
      </w:r>
    </w:p>
    <w:p w14:paraId="4CE7CED4" w14:textId="53BBD600" w:rsidR="00146483" w:rsidRDefault="00146483" w:rsidP="00146483">
      <w:pPr>
        <w:pStyle w:val="PKTpunkt"/>
      </w:pPr>
      <w:r>
        <w:t>6)</w:t>
      </w:r>
      <w:r w:rsidR="00376586">
        <w:tab/>
      </w:r>
      <w:r>
        <w:t xml:space="preserve">omówienie </w:t>
      </w:r>
      <w:r w:rsidRPr="00D84694">
        <w:t>zasad udzielania świadczeń psychologicznych, w tym przestrzegania tajemnicy zawodowej, prowadzenia dokumentacji psychologicznej</w:t>
      </w:r>
      <w:r>
        <w:t xml:space="preserve"> oraz</w:t>
      </w:r>
      <w:r w:rsidRPr="00D84694">
        <w:t xml:space="preserve"> zgody na wykonywanie świadczeń psychologicznych</w:t>
      </w:r>
      <w:r>
        <w:t>.</w:t>
      </w:r>
    </w:p>
    <w:p w14:paraId="73F67766" w14:textId="77777777" w:rsidR="00146483" w:rsidRDefault="00146483" w:rsidP="00146483">
      <w:pPr>
        <w:pStyle w:val="USTustnpkodeksu"/>
      </w:pPr>
      <w:r>
        <w:t>6. Współpraca z opiekunem obejmuje 150</w:t>
      </w:r>
      <w:r w:rsidRPr="00E86B34">
        <w:t xml:space="preserve"> godzin</w:t>
      </w:r>
      <w:r w:rsidRPr="00621420">
        <w:t xml:space="preserve">, w tym </w:t>
      </w:r>
      <w:r>
        <w:t xml:space="preserve">co najmniej 75 </w:t>
      </w:r>
      <w:r w:rsidRPr="00621420">
        <w:t>godzin spotkań w trybie stacjonarnym</w:t>
      </w:r>
      <w:r>
        <w:t>.</w:t>
      </w:r>
    </w:p>
    <w:p w14:paraId="514F82D5" w14:textId="77777777" w:rsidR="00146483" w:rsidRDefault="00146483" w:rsidP="00146483">
      <w:pPr>
        <w:pStyle w:val="USTustnpkodeksu"/>
      </w:pPr>
      <w:r>
        <w:t xml:space="preserve">7. </w:t>
      </w:r>
      <w:r w:rsidRPr="00C21BB2">
        <w:t>Opiekun ustala z psychologiem indywidualny plan rozwoju zawodowego</w:t>
      </w:r>
      <w:r>
        <w:t xml:space="preserve"> obejmujący:</w:t>
      </w:r>
    </w:p>
    <w:p w14:paraId="725B0C1A" w14:textId="680D8DF2" w:rsidR="00146483" w:rsidRDefault="00146483" w:rsidP="00146483">
      <w:pPr>
        <w:pStyle w:val="PKTpunkt"/>
      </w:pPr>
      <w:r>
        <w:t>1)</w:t>
      </w:r>
      <w:r w:rsidR="00E905FA">
        <w:tab/>
      </w:r>
      <w:r>
        <w:t>okres</w:t>
      </w:r>
      <w:r w:rsidRPr="00E86B34">
        <w:t xml:space="preserve"> trwania</w:t>
      </w:r>
      <w:r>
        <w:t xml:space="preserve">, </w:t>
      </w:r>
      <w:r w:rsidRPr="00E86B34">
        <w:t>częstotliwość</w:t>
      </w:r>
      <w:r>
        <w:t>,</w:t>
      </w:r>
      <w:r w:rsidRPr="00E86B34">
        <w:t xml:space="preserve"> </w:t>
      </w:r>
      <w:r>
        <w:t>tryb</w:t>
      </w:r>
      <w:r w:rsidRPr="00E86B34">
        <w:t xml:space="preserve"> </w:t>
      </w:r>
      <w:r>
        <w:t xml:space="preserve">i formę </w:t>
      </w:r>
      <w:r w:rsidRPr="00E86B34">
        <w:t>planowanych spotkań</w:t>
      </w:r>
      <w:r>
        <w:t>;</w:t>
      </w:r>
    </w:p>
    <w:p w14:paraId="29EC42C6" w14:textId="6B0B75D9" w:rsidR="00146483" w:rsidRDefault="00146483" w:rsidP="00146483">
      <w:pPr>
        <w:pStyle w:val="PKTpunkt"/>
      </w:pPr>
      <w:r>
        <w:t>2)</w:t>
      </w:r>
      <w:r w:rsidR="00E905FA">
        <w:tab/>
      </w:r>
      <w:r>
        <w:t>sposób weryfikacji nabytej wiedzy i umiejętności praktycznych.</w:t>
      </w:r>
    </w:p>
    <w:p w14:paraId="67CA6D2F" w14:textId="77777777" w:rsidR="00146483" w:rsidRPr="00864F49" w:rsidRDefault="00146483" w:rsidP="00146483">
      <w:pPr>
        <w:pStyle w:val="USTustnpkodeksu"/>
      </w:pPr>
      <w:r>
        <w:t xml:space="preserve">8. </w:t>
      </w:r>
      <w:r w:rsidRPr="00724B44">
        <w:t xml:space="preserve">Psycholog, którego dotyczy obowiązek </w:t>
      </w:r>
      <w:r>
        <w:t>współpracy z opiekunem</w:t>
      </w:r>
      <w:r w:rsidRPr="00724B44">
        <w:t xml:space="preserve">, do czasu wydania pozytywnej opinii </w:t>
      </w:r>
      <w:r>
        <w:t>końcowej</w:t>
      </w:r>
      <w:r w:rsidRPr="00724B44">
        <w:t xml:space="preserve">, o której mowa w art. 20 ust. </w:t>
      </w:r>
      <w:r>
        <w:t>3</w:t>
      </w:r>
      <w:r w:rsidRPr="00724B44">
        <w:t>, nie jest uprawniony do udzielania świadczeń psychologicznych na potrzeby postępowania przygotowawczego w ramach postępowania karnego, postępowań sądowych, postępowań administracyjnych oraz postępowań rekrutacyjnych do publicznych: organów, instytucji, jednostek budżetowych oraz służb</w:t>
      </w:r>
      <w:r>
        <w:t>, o których mowa w art. 28 ust. 18.</w:t>
      </w:r>
    </w:p>
    <w:p w14:paraId="5BCB9A4F" w14:textId="2EF89964" w:rsidR="00146483" w:rsidRDefault="00146483" w:rsidP="00146483">
      <w:pPr>
        <w:pStyle w:val="ARTartustawynprozporzdzenia"/>
      </w:pPr>
      <w:r w:rsidRPr="00C75B4C">
        <w:rPr>
          <w:rStyle w:val="Ppogrubienie"/>
        </w:rPr>
        <w:t>Art.</w:t>
      </w:r>
      <w:r w:rsidR="00E905FA">
        <w:rPr>
          <w:rStyle w:val="Ppogrubienie"/>
        </w:rPr>
        <w:t> </w:t>
      </w:r>
      <w:r>
        <w:rPr>
          <w:rStyle w:val="Ppogrubienie"/>
        </w:rPr>
        <w:t>18</w:t>
      </w:r>
      <w:r w:rsidRPr="00C75B4C">
        <w:rPr>
          <w:rStyle w:val="Ppogrubienie"/>
        </w:rPr>
        <w:t>.</w:t>
      </w:r>
      <w:r w:rsidR="00E905FA">
        <w:t> </w:t>
      </w:r>
      <w:r w:rsidRPr="00C75B4C">
        <w:t>1.</w:t>
      </w:r>
      <w:r w:rsidR="00E905FA">
        <w:t> </w:t>
      </w:r>
      <w:r>
        <w:t xml:space="preserve">Regionalna </w:t>
      </w:r>
      <w:bookmarkStart w:id="22" w:name="_Hlk179467408"/>
      <w:r>
        <w:t>rada</w:t>
      </w:r>
      <w:bookmarkEnd w:id="22"/>
      <w:r>
        <w:t xml:space="preserve"> wskazuje psychologowi opiekuna w terminie 30 dni od dnia wpisu</w:t>
      </w:r>
      <w:r w:rsidRPr="001741E1">
        <w:t xml:space="preserve"> </w:t>
      </w:r>
      <w:r>
        <w:t>do Rejestru</w:t>
      </w:r>
      <w:r w:rsidRPr="00C75B4C">
        <w:t>.</w:t>
      </w:r>
    </w:p>
    <w:p w14:paraId="2CEBBAAB" w14:textId="77777777" w:rsidR="00146483" w:rsidRDefault="00146483" w:rsidP="00146483">
      <w:pPr>
        <w:pStyle w:val="USTustnpkodeksu"/>
      </w:pPr>
      <w:r w:rsidRPr="00C75B4C">
        <w:t xml:space="preserve">2. </w:t>
      </w:r>
      <w:r w:rsidDel="0059125D">
        <w:t>Psycholog we</w:t>
      </w:r>
      <w:r w:rsidRPr="00C75B4C" w:rsidDel="0059125D">
        <w:t xml:space="preserve"> wniosku</w:t>
      </w:r>
      <w:r>
        <w:t xml:space="preserve"> o wpis do Rejestru</w:t>
      </w:r>
      <w:r w:rsidRPr="00C75B4C" w:rsidDel="0059125D">
        <w:t xml:space="preserve"> może</w:t>
      </w:r>
      <w:r w:rsidDel="0059125D">
        <w:t xml:space="preserve"> </w:t>
      </w:r>
      <w:r w:rsidRPr="00C75B4C" w:rsidDel="0059125D">
        <w:t>zaproponować opiekuna</w:t>
      </w:r>
      <w:r>
        <w:t xml:space="preserve"> po uzyskaniu jego pisemnej zgody. Jeżeli uzasadniają to szczególne okoliczności, </w:t>
      </w:r>
      <w:r w:rsidDel="0059125D">
        <w:t>r</w:t>
      </w:r>
      <w:r w:rsidRPr="00C75B4C" w:rsidDel="0059125D">
        <w:t>egionaln</w:t>
      </w:r>
      <w:r w:rsidDel="0059125D">
        <w:t>a</w:t>
      </w:r>
      <w:r w:rsidRPr="00C75B4C" w:rsidDel="0059125D">
        <w:t xml:space="preserve"> </w:t>
      </w:r>
      <w:r w:rsidDel="0059125D">
        <w:t>r</w:t>
      </w:r>
      <w:r w:rsidRPr="00C75B4C" w:rsidDel="0059125D">
        <w:t>ad</w:t>
      </w:r>
      <w:r w:rsidDel="0059125D">
        <w:t>a</w:t>
      </w:r>
      <w:r w:rsidRPr="00C75B4C" w:rsidDel="0059125D">
        <w:t xml:space="preserve"> może wskazać innego</w:t>
      </w:r>
      <w:r w:rsidDel="0059125D">
        <w:t xml:space="preserve"> </w:t>
      </w:r>
      <w:r w:rsidRPr="00C75B4C" w:rsidDel="0059125D">
        <w:t>opiekuna</w:t>
      </w:r>
      <w:r>
        <w:t>.</w:t>
      </w:r>
    </w:p>
    <w:p w14:paraId="6A64F029" w14:textId="77777777" w:rsidR="00146483" w:rsidRDefault="00146483" w:rsidP="00146483">
      <w:pPr>
        <w:pStyle w:val="USTustnpkodeksu"/>
      </w:pPr>
      <w:r>
        <w:t>3. W przypadku, o którym mowa w ust. 1, wskazany opiekun ma obowiązek podjęcia współpracy z psychologiem. W uzasadnionych przypadkach regionalna rada na pisemny wniosek opiekuna może go zwolnić z obowiązku współpracy z psychologiem.</w:t>
      </w:r>
    </w:p>
    <w:p w14:paraId="3D5E3E05" w14:textId="41F4A890" w:rsidR="00146483" w:rsidRDefault="00146483" w:rsidP="00146483">
      <w:pPr>
        <w:pStyle w:val="ARTartustawynprozporzdzenia"/>
      </w:pPr>
      <w:r w:rsidRPr="00C75B4C">
        <w:rPr>
          <w:rStyle w:val="Ppogrubienie"/>
        </w:rPr>
        <w:lastRenderedPageBreak/>
        <w:t>Art.</w:t>
      </w:r>
      <w:r w:rsidR="00E905FA">
        <w:rPr>
          <w:rStyle w:val="Ppogrubienie"/>
        </w:rPr>
        <w:t> </w:t>
      </w:r>
      <w:r>
        <w:rPr>
          <w:rStyle w:val="Ppogrubienie"/>
        </w:rPr>
        <w:t>19</w:t>
      </w:r>
      <w:r w:rsidRPr="00C75B4C">
        <w:rPr>
          <w:rStyle w:val="Ppogrubienie"/>
        </w:rPr>
        <w:t>.</w:t>
      </w:r>
      <w:r w:rsidR="00E905FA">
        <w:t> </w:t>
      </w:r>
      <w:r>
        <w:t>1.</w:t>
      </w:r>
      <w:r w:rsidR="00E905FA">
        <w:t> </w:t>
      </w:r>
      <w:r>
        <w:t>Na uzasadniony wniosek o zmianę opiekuna, złożony w formie pisemnej przez psychologa lub opiekuna, regionalna rada wskazuje innego opiekuna,</w:t>
      </w:r>
      <w:r w:rsidRPr="00FA19F0">
        <w:t xml:space="preserve"> </w:t>
      </w:r>
      <w:r>
        <w:t>w terminie 30 dni od dnia doręczenia wniosku.</w:t>
      </w:r>
    </w:p>
    <w:p w14:paraId="637E1996" w14:textId="77777777" w:rsidR="00146483" w:rsidRPr="00C75B4C" w:rsidRDefault="00146483" w:rsidP="00146483">
      <w:pPr>
        <w:pStyle w:val="USTustnpkodeksu"/>
      </w:pPr>
      <w:r>
        <w:t>2. W przypadku zmiany opiekuna, przy ustalaniu liczby godzin współpracy uwzględnia się liczbę godzin współpracy zrealizowaną z poprzednim opiekunem.</w:t>
      </w:r>
    </w:p>
    <w:p w14:paraId="77A86C2D" w14:textId="5E956F22" w:rsidR="00146483" w:rsidRDefault="00146483" w:rsidP="00146483">
      <w:pPr>
        <w:pStyle w:val="ARTartustawynprozporzdzenia"/>
      </w:pPr>
      <w:r w:rsidRPr="00C75B4C">
        <w:rPr>
          <w:rStyle w:val="Ppogrubienie"/>
        </w:rPr>
        <w:t>Art.</w:t>
      </w:r>
      <w:r w:rsidR="00E905FA">
        <w:rPr>
          <w:rStyle w:val="Ppogrubienie"/>
        </w:rPr>
        <w:t> </w:t>
      </w:r>
      <w:r>
        <w:rPr>
          <w:rStyle w:val="Ppogrubienie"/>
        </w:rPr>
        <w:t>20</w:t>
      </w:r>
      <w:r w:rsidRPr="00C75B4C">
        <w:rPr>
          <w:rStyle w:val="Ppogrubienie"/>
        </w:rPr>
        <w:t>.</w:t>
      </w:r>
      <w:r w:rsidR="00E905FA">
        <w:rPr>
          <w:rStyle w:val="Ppogrubienie"/>
        </w:rPr>
        <w:t> </w:t>
      </w:r>
      <w:r w:rsidRPr="00C75B4C">
        <w:t>1.</w:t>
      </w:r>
      <w:r w:rsidR="00E905FA">
        <w:t> </w:t>
      </w:r>
      <w:r>
        <w:t xml:space="preserve">Okres współpracy z opiekunem nie może być krótszy niż 9 miesięcy i nie może przekroczyć 24 miesięcy, </w:t>
      </w:r>
      <w:bookmarkStart w:id="23" w:name="_Hlk169860770"/>
      <w:r>
        <w:t>licząc</w:t>
      </w:r>
      <w:r w:rsidRPr="008826A6">
        <w:t xml:space="preserve"> od dnia </w:t>
      </w:r>
      <w:r>
        <w:t>doręczenia psychologowi pisemnej informacji o wskazaniu</w:t>
      </w:r>
      <w:r w:rsidRPr="008826A6">
        <w:t xml:space="preserve"> opiekuna </w:t>
      </w:r>
      <w:bookmarkEnd w:id="23"/>
      <w:r>
        <w:t xml:space="preserve">przez regionalną radę. W uzasadnionych przypadkach regionalna rada </w:t>
      </w:r>
      <w:r w:rsidRPr="009C6D48">
        <w:t>może na wniosek psychologa przedłużyć na czas określony okres współpracy z opiekunem.</w:t>
      </w:r>
    </w:p>
    <w:p w14:paraId="134AEEA4" w14:textId="77777777" w:rsidR="00146483" w:rsidRDefault="00146483" w:rsidP="00146483">
      <w:pPr>
        <w:pStyle w:val="USTustnpkodeksu"/>
      </w:pPr>
      <w:r w:rsidRPr="009C6D48">
        <w:t>2. Psycholog w terminie 30 dni od dnia doręczenia pisemnej informacji o wskazaniu opiekuna przez regionalną radę jest obowiązany zgłosić się do opiekuna w celu podjęcia współpracy.</w:t>
      </w:r>
    </w:p>
    <w:p w14:paraId="3CB1B975" w14:textId="77777777" w:rsidR="00146483" w:rsidRDefault="00146483" w:rsidP="00146483">
      <w:pPr>
        <w:pStyle w:val="USTustnpkodeksu"/>
      </w:pPr>
      <w:r>
        <w:t xml:space="preserve">3. </w:t>
      </w:r>
      <w:bookmarkStart w:id="24" w:name="_Hlk187926627"/>
      <w:r>
        <w:t>W terminie</w:t>
      </w:r>
      <w:r w:rsidRPr="00C75B4C">
        <w:t xml:space="preserve"> </w:t>
      </w:r>
      <w:bookmarkEnd w:id="24"/>
      <w:r>
        <w:t>30 dni od dnia zakończenia współpracy z psychologiem</w:t>
      </w:r>
      <w:r w:rsidRPr="00C75B4C">
        <w:t xml:space="preserve"> opiekun wydaje pisemną opinię </w:t>
      </w:r>
      <w:bookmarkStart w:id="25" w:name="_Hlk169860749"/>
      <w:r>
        <w:t xml:space="preserve">końcową </w:t>
      </w:r>
      <w:r w:rsidRPr="00C75B4C">
        <w:t>na temat</w:t>
      </w:r>
      <w:r>
        <w:t xml:space="preserve"> </w:t>
      </w:r>
      <w:r w:rsidRPr="00C75B4C">
        <w:t xml:space="preserve">rozwoju zawodowego i </w:t>
      </w:r>
      <w:r>
        <w:t>możliwości kontynuacji</w:t>
      </w:r>
      <w:r w:rsidRPr="00C75B4C">
        <w:t xml:space="preserve"> wykonywania zawodu przez</w:t>
      </w:r>
      <w:r>
        <w:t xml:space="preserve"> tego</w:t>
      </w:r>
      <w:r w:rsidRPr="00C75B4C">
        <w:t xml:space="preserve"> psychologa</w:t>
      </w:r>
      <w:bookmarkEnd w:id="25"/>
      <w:r w:rsidRPr="00C75B4C">
        <w:t>.</w:t>
      </w:r>
      <w:r w:rsidRPr="00E26D61">
        <w:t xml:space="preserve"> </w:t>
      </w:r>
      <w:r>
        <w:t>Opinia końcowa może być pozytywna albo negatywna.</w:t>
      </w:r>
    </w:p>
    <w:p w14:paraId="5C33781D" w14:textId="25D54258" w:rsidR="00146483" w:rsidRDefault="00146483" w:rsidP="00146483">
      <w:pPr>
        <w:pStyle w:val="USTustnpkodeksu"/>
      </w:pPr>
      <w:r>
        <w:t xml:space="preserve">4. </w:t>
      </w:r>
      <w:r w:rsidRPr="0022297B">
        <w:t xml:space="preserve">Opinia </w:t>
      </w:r>
      <w:r>
        <w:t xml:space="preserve">końcowa jest sporządzana na podstawie co najmniej 5 opinii okresowych wydawanych </w:t>
      </w:r>
      <w:bookmarkStart w:id="26" w:name="_Hlk187926745"/>
      <w:r>
        <w:t xml:space="preserve">po każdych zrealizowanych 30 godzinach </w:t>
      </w:r>
      <w:bookmarkEnd w:id="26"/>
      <w:r>
        <w:t>współpracy z opiekunem. W przypadku zmiany opiekuna nowy opiekun bierze pod uwagę opinie okresowe wydane przez poprzedniego opiekuna.</w:t>
      </w:r>
    </w:p>
    <w:p w14:paraId="3D93D324" w14:textId="77777777" w:rsidR="00146483" w:rsidRPr="00C75B4C" w:rsidRDefault="00146483" w:rsidP="00146483">
      <w:pPr>
        <w:pStyle w:val="USTustnpkodeksu"/>
      </w:pPr>
      <w:r>
        <w:t>5. W przypadku niepodjęcia przez psychologa współpracy z opiekunem albo zaprzestania współpracy, opiekun wydaje negatywną</w:t>
      </w:r>
      <w:r w:rsidRPr="00FE20A8">
        <w:t xml:space="preserve"> </w:t>
      </w:r>
      <w:r>
        <w:t>opinię końcową, której uzasadnienie zawiera wskazanie faktu niepodjęcia współpracy z opiekunem albo jej zaprzestania.</w:t>
      </w:r>
    </w:p>
    <w:p w14:paraId="6B17E76A" w14:textId="77777777" w:rsidR="00146483" w:rsidRDefault="00146483" w:rsidP="00146483">
      <w:pPr>
        <w:pStyle w:val="USTustnpkodeksu"/>
      </w:pPr>
      <w:r>
        <w:t xml:space="preserve">6. </w:t>
      </w:r>
      <w:r w:rsidRPr="00C75B4C">
        <w:t xml:space="preserve">Opiekun </w:t>
      </w:r>
      <w:r>
        <w:t>przekazuje</w:t>
      </w:r>
      <w:r w:rsidRPr="00C75B4C">
        <w:t xml:space="preserve"> </w:t>
      </w:r>
      <w:r>
        <w:t xml:space="preserve">wydane </w:t>
      </w:r>
      <w:r w:rsidRPr="00C75B4C">
        <w:t>opini</w:t>
      </w:r>
      <w:r>
        <w:t>e okresowe do wiadomości psychologa, z którym współpracuje.</w:t>
      </w:r>
    </w:p>
    <w:p w14:paraId="0F15B776" w14:textId="77777777" w:rsidR="00146483" w:rsidRDefault="00146483" w:rsidP="00146483">
      <w:pPr>
        <w:pStyle w:val="USTustnpkodeksu"/>
      </w:pPr>
      <w:r>
        <w:t xml:space="preserve">7. </w:t>
      </w:r>
      <w:r w:rsidRPr="00FB0025">
        <w:t xml:space="preserve">Opinia </w:t>
      </w:r>
      <w:r>
        <w:t>okresow</w:t>
      </w:r>
      <w:r w:rsidRPr="00FB0025">
        <w:t>a zawiera</w:t>
      </w:r>
      <w:r>
        <w:t>:</w:t>
      </w:r>
    </w:p>
    <w:p w14:paraId="4F2BD759" w14:textId="015EFF64" w:rsidR="00146483" w:rsidRDefault="00146483" w:rsidP="00146483">
      <w:pPr>
        <w:pStyle w:val="PKTpunkt"/>
      </w:pPr>
      <w:r>
        <w:t>1)</w:t>
      </w:r>
      <w:r w:rsidR="00E905FA">
        <w:tab/>
      </w:r>
      <w:r>
        <w:t>imię (imiona) i nazwisko opiekuna wydającego opinię wraz z numerem wpisu do Rejestru;</w:t>
      </w:r>
    </w:p>
    <w:p w14:paraId="5FF154FC" w14:textId="34785581" w:rsidR="00146483" w:rsidRDefault="00146483" w:rsidP="00146483">
      <w:pPr>
        <w:pStyle w:val="PKTpunkt"/>
      </w:pPr>
      <w:r>
        <w:t>2)</w:t>
      </w:r>
      <w:r w:rsidR="00E905FA">
        <w:tab/>
      </w:r>
      <w:r>
        <w:t>imię (imiona) i nazwisko psychologa współpracującego z opiekunem wraz z numerem wpisu do Rejestru;</w:t>
      </w:r>
    </w:p>
    <w:p w14:paraId="485637B7" w14:textId="0774F5DB" w:rsidR="00146483" w:rsidRDefault="00146483" w:rsidP="00146483">
      <w:pPr>
        <w:pStyle w:val="PKTpunkt"/>
      </w:pPr>
      <w:r>
        <w:t>3)</w:t>
      </w:r>
      <w:r w:rsidR="00E905FA">
        <w:tab/>
      </w:r>
      <w:r>
        <w:t>datę wydania opinii;</w:t>
      </w:r>
    </w:p>
    <w:p w14:paraId="2EA43E19" w14:textId="2D08962F" w:rsidR="00146483" w:rsidRDefault="00146483" w:rsidP="00146483">
      <w:pPr>
        <w:pStyle w:val="PKTpunkt"/>
      </w:pPr>
      <w:r>
        <w:t>4)</w:t>
      </w:r>
      <w:r w:rsidR="00E905FA">
        <w:tab/>
      </w:r>
      <w:r>
        <w:t>wskazanie liczby godzin współpracy z opiekunem</w:t>
      </w:r>
      <w:r w:rsidRPr="00FB0025">
        <w:t xml:space="preserve"> </w:t>
      </w:r>
      <w:r>
        <w:t>zrealizowanych według stanu na dzień wydania opinii;</w:t>
      </w:r>
    </w:p>
    <w:p w14:paraId="6DEF1E05" w14:textId="3D764D12" w:rsidR="00146483" w:rsidRDefault="00146483" w:rsidP="00146483">
      <w:pPr>
        <w:pStyle w:val="PKTpunkt"/>
      </w:pPr>
      <w:r>
        <w:lastRenderedPageBreak/>
        <w:t>5)</w:t>
      </w:r>
      <w:r w:rsidR="00E905FA">
        <w:tab/>
      </w:r>
      <w:r>
        <w:t>uzasadnienie zawierające ocenę rzetelności wykonywania zawodu psychologa</w:t>
      </w:r>
      <w:r w:rsidRPr="009845A6">
        <w:t xml:space="preserve"> </w:t>
      </w:r>
      <w:r>
        <w:t xml:space="preserve">współpracującego z opiekunem oraz </w:t>
      </w:r>
      <w:r w:rsidRPr="00826EBD">
        <w:t xml:space="preserve">znajomości </w:t>
      </w:r>
      <w:r w:rsidRPr="00FB2543">
        <w:t xml:space="preserve">i zastosowania w praktyce </w:t>
      </w:r>
      <w:r w:rsidRPr="00826EBD">
        <w:t xml:space="preserve">ustawy </w:t>
      </w:r>
      <w:r>
        <w:t>i</w:t>
      </w:r>
      <w:r w:rsidRPr="00826EBD">
        <w:t xml:space="preserve"> Kodeksu Etyki Zawodowej</w:t>
      </w:r>
      <w:r>
        <w:t>;</w:t>
      </w:r>
    </w:p>
    <w:p w14:paraId="095F96F6" w14:textId="7E779260" w:rsidR="00146483" w:rsidRDefault="00146483" w:rsidP="00146483">
      <w:pPr>
        <w:pStyle w:val="PKTpunkt"/>
      </w:pPr>
      <w:r>
        <w:t>6)</w:t>
      </w:r>
      <w:r w:rsidR="00E905FA">
        <w:tab/>
      </w:r>
      <w:r>
        <w:t>podpis opiekuna.</w:t>
      </w:r>
    </w:p>
    <w:p w14:paraId="332F19A2" w14:textId="77777777" w:rsidR="00146483" w:rsidRPr="0022297B" w:rsidRDefault="00146483" w:rsidP="00146483">
      <w:pPr>
        <w:pStyle w:val="USTustnpkodeksu"/>
      </w:pPr>
      <w:r>
        <w:t xml:space="preserve">8. Opinia końcowa </w:t>
      </w:r>
      <w:r w:rsidRPr="0022297B">
        <w:t>zawiera:</w:t>
      </w:r>
    </w:p>
    <w:p w14:paraId="30F73385" w14:textId="4C376582" w:rsidR="00146483" w:rsidRDefault="00146483" w:rsidP="00146483">
      <w:pPr>
        <w:pStyle w:val="PKTpunkt"/>
      </w:pPr>
      <w:r>
        <w:t>1)</w:t>
      </w:r>
      <w:r w:rsidR="00E905FA">
        <w:tab/>
      </w:r>
      <w:r>
        <w:t>imię (imiona) i nazwisko opiekuna wydającego opinię wraz z numerem wpisu do Rejestru;</w:t>
      </w:r>
    </w:p>
    <w:p w14:paraId="16803CBA" w14:textId="043E1727" w:rsidR="00146483" w:rsidRDefault="00146483" w:rsidP="00146483">
      <w:pPr>
        <w:pStyle w:val="PKTpunkt"/>
      </w:pPr>
      <w:r>
        <w:t>2)</w:t>
      </w:r>
      <w:r w:rsidR="00E905FA">
        <w:tab/>
      </w:r>
      <w:r>
        <w:t>imię (imiona) i nazwisko psychologa współpracującego z opiekunem wraz z numerem wpisu do Rejestru;</w:t>
      </w:r>
    </w:p>
    <w:p w14:paraId="50A66304" w14:textId="5D0AEE5C" w:rsidR="00146483" w:rsidRDefault="00146483" w:rsidP="00146483">
      <w:pPr>
        <w:pStyle w:val="PKTpunkt"/>
      </w:pPr>
      <w:r>
        <w:t>3)</w:t>
      </w:r>
      <w:r w:rsidR="00E905FA">
        <w:tab/>
      </w:r>
      <w:r>
        <w:t>datę wydania opinii;</w:t>
      </w:r>
    </w:p>
    <w:p w14:paraId="1A317A2E" w14:textId="07672C4C" w:rsidR="00146483" w:rsidRDefault="00146483" w:rsidP="00146483">
      <w:pPr>
        <w:pStyle w:val="PKTpunkt"/>
      </w:pPr>
      <w:r>
        <w:t>4)</w:t>
      </w:r>
      <w:r w:rsidR="00E905FA">
        <w:tab/>
      </w:r>
      <w:r>
        <w:t xml:space="preserve">wskazanie liczby godzin </w:t>
      </w:r>
      <w:bookmarkStart w:id="27" w:name="_Hlk187926891"/>
      <w:r>
        <w:t>zrealizowanej współpracy z opiekunem</w:t>
      </w:r>
      <w:bookmarkEnd w:id="27"/>
      <w:r>
        <w:t>;</w:t>
      </w:r>
    </w:p>
    <w:p w14:paraId="7728F57F" w14:textId="1C1B102A" w:rsidR="00146483" w:rsidRDefault="00146483" w:rsidP="00146483">
      <w:pPr>
        <w:pStyle w:val="PKTpunkt"/>
      </w:pPr>
      <w:r>
        <w:t>5)</w:t>
      </w:r>
      <w:r w:rsidR="00E905FA">
        <w:tab/>
      </w:r>
      <w:r>
        <w:t xml:space="preserve">uzasadnienie, które </w:t>
      </w:r>
      <w:bookmarkStart w:id="28" w:name="_Hlk187926957"/>
      <w:r>
        <w:t>składa się z</w:t>
      </w:r>
      <w:bookmarkEnd w:id="28"/>
      <w:r>
        <w:t>:</w:t>
      </w:r>
    </w:p>
    <w:p w14:paraId="795F1194" w14:textId="5547E9B5" w:rsidR="00146483" w:rsidRPr="00826EBD" w:rsidRDefault="00146483" w:rsidP="00146483">
      <w:pPr>
        <w:pStyle w:val="LITlitera"/>
      </w:pPr>
      <w:r>
        <w:t>a)</w:t>
      </w:r>
      <w:r w:rsidR="00E905FA">
        <w:tab/>
      </w:r>
      <w:r w:rsidRPr="00826EBD">
        <w:t>ocen</w:t>
      </w:r>
      <w:r>
        <w:t>y</w:t>
      </w:r>
      <w:r w:rsidRPr="00826EBD">
        <w:t xml:space="preserve"> rzetelności wykonywan</w:t>
      </w:r>
      <w:r>
        <w:t>ia zawodu psychologa</w:t>
      </w:r>
      <w:r w:rsidRPr="0065511F">
        <w:t xml:space="preserve"> </w:t>
      </w:r>
      <w:r>
        <w:t>współpracującego z opiekunem</w:t>
      </w:r>
      <w:r w:rsidRPr="00826EBD">
        <w:t>,</w:t>
      </w:r>
    </w:p>
    <w:p w14:paraId="4F325220" w14:textId="42DDA569" w:rsidR="00146483" w:rsidRDefault="00146483" w:rsidP="00146483">
      <w:pPr>
        <w:pStyle w:val="LITlitera"/>
      </w:pPr>
      <w:r>
        <w:t>b)</w:t>
      </w:r>
      <w:r w:rsidR="00E905FA">
        <w:tab/>
      </w:r>
      <w:r w:rsidRPr="00826EBD">
        <w:t>ocen</w:t>
      </w:r>
      <w:r>
        <w:t>y</w:t>
      </w:r>
      <w:r w:rsidRPr="00826EBD">
        <w:t xml:space="preserve"> znajomości </w:t>
      </w:r>
      <w:r w:rsidRPr="00FB2543">
        <w:t xml:space="preserve">i zastosowania w praktyce </w:t>
      </w:r>
      <w:r w:rsidRPr="00826EBD">
        <w:t xml:space="preserve">ustawy </w:t>
      </w:r>
      <w:r>
        <w:t>i</w:t>
      </w:r>
      <w:r w:rsidRPr="00826EBD">
        <w:t xml:space="preserve"> Kodeksu Etyki Zawodowej</w:t>
      </w:r>
      <w:r>
        <w:t xml:space="preserve"> </w:t>
      </w:r>
      <w:r w:rsidRPr="00826EBD">
        <w:t>przez psychologa współpracującego z opiekunem</w:t>
      </w:r>
      <w:r>
        <w:t>;</w:t>
      </w:r>
      <w:r w:rsidRPr="00826EBD">
        <w:t xml:space="preserve"> </w:t>
      </w:r>
    </w:p>
    <w:p w14:paraId="58857D1A" w14:textId="4C1F931F" w:rsidR="00146483" w:rsidRDefault="00146483" w:rsidP="00146483">
      <w:pPr>
        <w:pStyle w:val="PKTpunkt"/>
      </w:pPr>
      <w:r>
        <w:t>6)</w:t>
      </w:r>
      <w:r w:rsidR="00E905FA">
        <w:tab/>
      </w:r>
      <w:r>
        <w:t>podpis opiekuna;</w:t>
      </w:r>
    </w:p>
    <w:p w14:paraId="141D225E" w14:textId="725BEE44" w:rsidR="00146483" w:rsidRDefault="00146483" w:rsidP="00146483">
      <w:pPr>
        <w:pStyle w:val="PKTpunkt"/>
      </w:pPr>
      <w:r>
        <w:t>7)</w:t>
      </w:r>
      <w:r w:rsidR="00E905FA">
        <w:tab/>
      </w:r>
      <w:r>
        <w:t>pouczenie o prawie do złożenia wniosku o wydanie opinii uzupełniającej, o którym mowa w ust. 11.</w:t>
      </w:r>
    </w:p>
    <w:p w14:paraId="3CBC3469" w14:textId="77777777" w:rsidR="00146483" w:rsidRDefault="00146483" w:rsidP="00146483">
      <w:pPr>
        <w:pStyle w:val="USTustnpkodeksu"/>
      </w:pPr>
      <w:r>
        <w:t>9. Do opinii końcowej załącza się opinie okresowe wydane w całym okresie współpracy z opiekunem.</w:t>
      </w:r>
    </w:p>
    <w:p w14:paraId="1B3365D5" w14:textId="77777777" w:rsidR="00146483" w:rsidRPr="00C75B4C" w:rsidRDefault="00146483" w:rsidP="00146483">
      <w:pPr>
        <w:pStyle w:val="USTustnpkodeksu"/>
      </w:pPr>
      <w:r>
        <w:t xml:space="preserve">10. </w:t>
      </w:r>
      <w:r w:rsidRPr="00C75B4C">
        <w:t>Opiekun przekazuje opinię</w:t>
      </w:r>
      <w:r>
        <w:t xml:space="preserve"> końcową</w:t>
      </w:r>
      <w:r w:rsidRPr="00C75B4C">
        <w:t xml:space="preserve"> </w:t>
      </w:r>
      <w:r>
        <w:t xml:space="preserve">regionalnej radzie </w:t>
      </w:r>
      <w:r w:rsidRPr="00C75B4C">
        <w:t>właściwej</w:t>
      </w:r>
      <w:r>
        <w:t xml:space="preserve"> dla psychologa współpracującego z opiekunem oraz psychologowi</w:t>
      </w:r>
      <w:r w:rsidRPr="0065511F">
        <w:t xml:space="preserve"> </w:t>
      </w:r>
      <w:r>
        <w:t>współpracującemu z opiekunem</w:t>
      </w:r>
      <w:r w:rsidRPr="00C75B4C">
        <w:t>.</w:t>
      </w:r>
    </w:p>
    <w:p w14:paraId="1DD64D03" w14:textId="77777777" w:rsidR="00146483" w:rsidRDefault="00146483" w:rsidP="00146483">
      <w:pPr>
        <w:pStyle w:val="USTustnpkodeksu"/>
      </w:pPr>
      <w:r>
        <w:t>11</w:t>
      </w:r>
      <w:r w:rsidRPr="00C75B4C">
        <w:t xml:space="preserve">. W przypadku negatywnej opinii </w:t>
      </w:r>
      <w:r>
        <w:t>końcowej, na wniosek psychologa złożony w terminie 14 dni od dnia doręczenia opinii, regionalna rada</w:t>
      </w:r>
      <w:r w:rsidRPr="00787B22">
        <w:t xml:space="preserve"> </w:t>
      </w:r>
      <w:r>
        <w:t>powołuje</w:t>
      </w:r>
      <w:r w:rsidRPr="00787B22">
        <w:t xml:space="preserve"> komisj</w:t>
      </w:r>
      <w:r>
        <w:t>ę</w:t>
      </w:r>
      <w:r w:rsidRPr="00787B22">
        <w:t xml:space="preserve"> w składzie 3 psychologów</w:t>
      </w:r>
      <w:r>
        <w:t xml:space="preserve">, zwaną dalej „komisją”, w celu wydania opinii uzupełniającej. </w:t>
      </w:r>
    </w:p>
    <w:p w14:paraId="41551B25" w14:textId="77777777" w:rsidR="00146483" w:rsidRPr="009C6D48" w:rsidRDefault="00146483" w:rsidP="00146483">
      <w:pPr>
        <w:pStyle w:val="USTustnpkodeksu"/>
      </w:pPr>
      <w:r>
        <w:t xml:space="preserve">12. Członkiem komisji może być psycholog, który </w:t>
      </w:r>
      <w:r w:rsidRPr="00F33235">
        <w:t>wykonuj</w:t>
      </w:r>
      <w:r>
        <w:t>e</w:t>
      </w:r>
      <w:r w:rsidRPr="00F33235">
        <w:t xml:space="preserve"> zawód psychologa </w:t>
      </w:r>
      <w:r>
        <w:t xml:space="preserve">przez </w:t>
      </w:r>
      <w:r w:rsidRPr="00F33235">
        <w:t xml:space="preserve">co najmniej </w:t>
      </w:r>
      <w:r>
        <w:t>5</w:t>
      </w:r>
      <w:r w:rsidRPr="00F33235">
        <w:t xml:space="preserve"> </w:t>
      </w:r>
      <w:r w:rsidRPr="009C6D48">
        <w:t>lat i złożył właściwej regionalnej radzie pisemne oświadczenie o następującej treści: „Świadomy/świadoma odpowiedzialności karnej za złożenie fałszywego oświadczenia oświadczam, że wykonuję zawód psychologa przez co najmniej 5 lat.”</w:t>
      </w:r>
      <w:r>
        <w:t>.</w:t>
      </w:r>
      <w:r w:rsidRPr="009C6D48">
        <w:t xml:space="preserve"> Oświadczenie to zastępuje pouczenie organu o odpowiedzialności karnej za składanie fałszywych oświadczeń. Przepis</w:t>
      </w:r>
      <w:r>
        <w:t>y</w:t>
      </w:r>
      <w:r w:rsidRPr="009C6D48">
        <w:t xml:space="preserve"> art. 24 ustawy</w:t>
      </w:r>
      <w:r>
        <w:t xml:space="preserve"> </w:t>
      </w:r>
      <w:r w:rsidRPr="00D642A7">
        <w:t xml:space="preserve">z dnia 14 czerwca 1960 r. – </w:t>
      </w:r>
      <w:r w:rsidRPr="009C6D48">
        <w:t>Kodeks postępowania administracyjnego stosuje się odpowiednio</w:t>
      </w:r>
      <w:r>
        <w:t>.</w:t>
      </w:r>
    </w:p>
    <w:p w14:paraId="78FF36FA" w14:textId="77777777" w:rsidR="00146483" w:rsidRDefault="00146483" w:rsidP="00146483">
      <w:pPr>
        <w:pStyle w:val="USTustnpkodeksu"/>
      </w:pPr>
      <w:r w:rsidRPr="009C6D48">
        <w:lastRenderedPageBreak/>
        <w:t>1</w:t>
      </w:r>
      <w:r>
        <w:t>3</w:t>
      </w:r>
      <w:r w:rsidRPr="009C6D48">
        <w:t xml:space="preserve">. Wniosek, o którym mowa w ust. </w:t>
      </w:r>
      <w:r>
        <w:t>11</w:t>
      </w:r>
      <w:r w:rsidRPr="009C6D48">
        <w:t>, zawiera uzasadnienie wskazujące okoliczności, które stanowią podstawę jego złożenia. Do wniosku psycholog może dołączyć dowody potwierdzające te okoliczności.</w:t>
      </w:r>
    </w:p>
    <w:p w14:paraId="71ECFB2B" w14:textId="77777777" w:rsidR="00146483" w:rsidRDefault="00146483" w:rsidP="00146483">
      <w:pPr>
        <w:pStyle w:val="USTustnpkodeksu"/>
      </w:pPr>
      <w:r>
        <w:t xml:space="preserve">14. Komisja </w:t>
      </w:r>
      <w:r w:rsidRPr="008B20F7">
        <w:t xml:space="preserve">wydaje opinię </w:t>
      </w:r>
      <w:r>
        <w:t>uzupełniającą</w:t>
      </w:r>
      <w:r w:rsidRPr="008B20F7">
        <w:t xml:space="preserve"> </w:t>
      </w:r>
      <w:r>
        <w:t>w drodze uchwały po:</w:t>
      </w:r>
    </w:p>
    <w:p w14:paraId="2B6CA59F" w14:textId="4BD09705" w:rsidR="00146483" w:rsidRDefault="00146483" w:rsidP="00146483">
      <w:pPr>
        <w:pStyle w:val="PKTpunkt"/>
      </w:pPr>
      <w:r>
        <w:t>1)</w:t>
      </w:r>
      <w:r w:rsidR="00E905FA">
        <w:tab/>
      </w:r>
      <w:r>
        <w:t>zapoznaniu się z dokumentacją sporządzoną przez opiekuna w trakcie trwania współpracy z psychologiem;</w:t>
      </w:r>
    </w:p>
    <w:p w14:paraId="021A8820" w14:textId="1C3E7F73" w:rsidR="00146483" w:rsidRDefault="00146483" w:rsidP="00146483">
      <w:pPr>
        <w:pStyle w:val="PKTpunkt"/>
      </w:pPr>
      <w:r>
        <w:t>2)</w:t>
      </w:r>
      <w:r w:rsidR="00E905FA">
        <w:tab/>
      </w:r>
      <w:r>
        <w:t>zapoznaniu się z dowodami, o których mowa w ust. 13;</w:t>
      </w:r>
    </w:p>
    <w:p w14:paraId="4EE4F26A" w14:textId="24AC1015" w:rsidR="00146483" w:rsidRDefault="00146483" w:rsidP="00146483">
      <w:pPr>
        <w:pStyle w:val="PKTpunkt"/>
      </w:pPr>
      <w:r>
        <w:t>3)</w:t>
      </w:r>
      <w:r w:rsidR="00E905FA">
        <w:tab/>
      </w:r>
      <w:r>
        <w:t>przeprowadzeniu</w:t>
      </w:r>
      <w:r w:rsidRPr="008B20F7">
        <w:t xml:space="preserve"> z </w:t>
      </w:r>
      <w:r>
        <w:t>opiekunem</w:t>
      </w:r>
      <w:r w:rsidRPr="00D8354C">
        <w:t xml:space="preserve"> </w:t>
      </w:r>
      <w:r w:rsidRPr="008B20F7">
        <w:t xml:space="preserve">rozmowy </w:t>
      </w:r>
      <w:r>
        <w:t>na temat przebiegu współpracy z psychologiem;</w:t>
      </w:r>
    </w:p>
    <w:p w14:paraId="4034AE97" w14:textId="77F1BD08" w:rsidR="00146483" w:rsidRDefault="00146483" w:rsidP="00146483">
      <w:pPr>
        <w:pStyle w:val="PKTpunkt"/>
      </w:pPr>
      <w:r>
        <w:t>4)</w:t>
      </w:r>
      <w:r w:rsidR="00E905FA">
        <w:tab/>
      </w:r>
      <w:r>
        <w:t>przeprowadzeniu</w:t>
      </w:r>
      <w:r w:rsidRPr="008B20F7">
        <w:t xml:space="preserve"> z psychologiem</w:t>
      </w:r>
      <w:r w:rsidRPr="00D8354C">
        <w:t xml:space="preserve"> </w:t>
      </w:r>
      <w:r w:rsidRPr="008B20F7">
        <w:t>rozmowy oceniającej wiedzę</w:t>
      </w:r>
      <w:r>
        <w:t>, umiejętności</w:t>
      </w:r>
      <w:r w:rsidRPr="008B20F7">
        <w:t xml:space="preserve"> </w:t>
      </w:r>
      <w:r>
        <w:t>i kompetencje niezbędne do wykonywania zawodu psychologa</w:t>
      </w:r>
      <w:r w:rsidRPr="00B1523B">
        <w:t>.</w:t>
      </w:r>
      <w:r w:rsidRPr="0008196C">
        <w:t xml:space="preserve"> </w:t>
      </w:r>
    </w:p>
    <w:p w14:paraId="401ABEC8" w14:textId="77777777" w:rsidR="00146483" w:rsidRDefault="00146483" w:rsidP="00146483">
      <w:pPr>
        <w:pStyle w:val="USTustnpkodeksu"/>
      </w:pPr>
      <w:r>
        <w:t>15. Opinia uzupełniająca może być pozytywna albo negatywna.</w:t>
      </w:r>
    </w:p>
    <w:p w14:paraId="5D15D605" w14:textId="77777777" w:rsidR="00146483" w:rsidRDefault="00146483" w:rsidP="00146483">
      <w:pPr>
        <w:pStyle w:val="USTustnpkodeksu"/>
      </w:pPr>
      <w:r>
        <w:t>16. Opinia uzupełniająca jest przyjmowana przez komisję większością głosów.</w:t>
      </w:r>
    </w:p>
    <w:p w14:paraId="29C07614" w14:textId="77777777" w:rsidR="00146483" w:rsidRDefault="00146483" w:rsidP="00146483">
      <w:pPr>
        <w:pStyle w:val="USTustnpkodeksu"/>
      </w:pPr>
      <w:r>
        <w:t>17. Opinia uzupełniająca zawiera:</w:t>
      </w:r>
    </w:p>
    <w:p w14:paraId="577EA532" w14:textId="0FEDE015" w:rsidR="00146483" w:rsidRDefault="00146483" w:rsidP="00146483">
      <w:pPr>
        <w:pStyle w:val="PKTpunkt"/>
      </w:pPr>
      <w:r>
        <w:t>1)</w:t>
      </w:r>
      <w:r w:rsidR="00E905FA">
        <w:tab/>
      </w:r>
      <w:r>
        <w:t>imię (imiona) i nazwisko każdego z członków komisji wraz z numerem wpisu do Rejestru;</w:t>
      </w:r>
    </w:p>
    <w:p w14:paraId="30945764" w14:textId="33BA48FE" w:rsidR="00146483" w:rsidRDefault="00146483" w:rsidP="00146483">
      <w:pPr>
        <w:pStyle w:val="PKTpunkt"/>
      </w:pPr>
      <w:r>
        <w:t>2)</w:t>
      </w:r>
      <w:r w:rsidR="00E905FA">
        <w:tab/>
      </w:r>
      <w:r>
        <w:t>imię (imiona) i nazwisko psychologa współpracującego z opiekunem wraz z numerem wpisu do Rejestru;</w:t>
      </w:r>
    </w:p>
    <w:p w14:paraId="45E96434" w14:textId="0C8EF711" w:rsidR="00146483" w:rsidRDefault="00146483" w:rsidP="00146483">
      <w:pPr>
        <w:pStyle w:val="PKTpunkt"/>
      </w:pPr>
      <w:r>
        <w:t>3)</w:t>
      </w:r>
      <w:r w:rsidR="00E905FA">
        <w:tab/>
      </w:r>
      <w:r>
        <w:t>datę wydania opinii uzupełniającej;</w:t>
      </w:r>
    </w:p>
    <w:p w14:paraId="25B606AB" w14:textId="63A902E4" w:rsidR="00146483" w:rsidRDefault="00146483" w:rsidP="00146483">
      <w:pPr>
        <w:pStyle w:val="PKTpunkt"/>
      </w:pPr>
      <w:r>
        <w:t>4)</w:t>
      </w:r>
      <w:r w:rsidR="00E905FA">
        <w:tab/>
      </w:r>
      <w:r w:rsidRPr="007E4CE3">
        <w:t xml:space="preserve">oznaczenie </w:t>
      </w:r>
      <w:r>
        <w:t>opinii końcowej wskazanej we wniosku, o którym mowa w ust. 11;</w:t>
      </w:r>
    </w:p>
    <w:p w14:paraId="532A978D" w14:textId="65E0DC1D" w:rsidR="00146483" w:rsidRDefault="00146483" w:rsidP="00146483">
      <w:pPr>
        <w:pStyle w:val="PKTpunkt"/>
      </w:pPr>
      <w:r>
        <w:t>5)</w:t>
      </w:r>
      <w:r w:rsidR="00E905FA">
        <w:tab/>
      </w:r>
      <w:r>
        <w:t>stanowisko komisji wraz z uzasadnieniem;</w:t>
      </w:r>
    </w:p>
    <w:p w14:paraId="2404D65D" w14:textId="7E6924F7" w:rsidR="00146483" w:rsidRDefault="00146483" w:rsidP="00146483">
      <w:pPr>
        <w:pStyle w:val="PKTpunkt"/>
      </w:pPr>
      <w:r>
        <w:t>6)</w:t>
      </w:r>
      <w:r w:rsidR="00E905FA">
        <w:tab/>
      </w:r>
      <w:r>
        <w:t>podpis każdego z członków komisji.</w:t>
      </w:r>
    </w:p>
    <w:p w14:paraId="68A074F7" w14:textId="77777777" w:rsidR="00146483" w:rsidRDefault="00146483" w:rsidP="00146483">
      <w:pPr>
        <w:pStyle w:val="USTustnpkodeksu"/>
      </w:pPr>
      <w:r>
        <w:t xml:space="preserve">18. Opinia uzupełniająca jest wydawana w terminie 3 miesięcy od dnia złożenia wniosku, o którym mowa w ust. 11. Przepisy </w:t>
      </w:r>
      <w:r w:rsidRPr="009C6D48">
        <w:t xml:space="preserve">art. 12 ust. </w:t>
      </w:r>
      <w:r>
        <w:t>5</w:t>
      </w:r>
      <w:r w:rsidRPr="009C6D48">
        <w:t>–7 i art. 15</w:t>
      </w:r>
      <w:r>
        <w:t xml:space="preserve"> </w:t>
      </w:r>
      <w:r w:rsidRPr="009C6D48">
        <w:t>stosuje</w:t>
      </w:r>
      <w:r>
        <w:t xml:space="preserve"> się odpowiednio.</w:t>
      </w:r>
    </w:p>
    <w:p w14:paraId="6EB416FF" w14:textId="239EACC7" w:rsidR="00146483" w:rsidRDefault="00146483" w:rsidP="00146483">
      <w:pPr>
        <w:pStyle w:val="ARTartustawynprozporzdzenia"/>
      </w:pPr>
      <w:r w:rsidRPr="00C75B4C">
        <w:rPr>
          <w:rStyle w:val="Ppogrubienie"/>
        </w:rPr>
        <w:t>Art.</w:t>
      </w:r>
      <w:r w:rsidR="00E905FA">
        <w:rPr>
          <w:rStyle w:val="Ppogrubienie"/>
        </w:rPr>
        <w:tab/>
      </w:r>
      <w:r>
        <w:rPr>
          <w:rStyle w:val="Ppogrubienie"/>
        </w:rPr>
        <w:t>21</w:t>
      </w:r>
      <w:r w:rsidRPr="00C75B4C">
        <w:rPr>
          <w:rStyle w:val="Ppogrubienie"/>
        </w:rPr>
        <w:t>.</w:t>
      </w:r>
      <w:r w:rsidR="00E905FA">
        <w:tab/>
      </w:r>
      <w:r>
        <w:t>W celu określenia jednolitych zasad organizacji współpracy psychologa z opiekunem Krajowa Rada ustala:</w:t>
      </w:r>
    </w:p>
    <w:p w14:paraId="0DE32ABA" w14:textId="19572510" w:rsidR="00146483" w:rsidRDefault="00146483" w:rsidP="00146483">
      <w:pPr>
        <w:pStyle w:val="PKTpunkt"/>
      </w:pPr>
      <w:r>
        <w:t>1)</w:t>
      </w:r>
      <w:r w:rsidR="00E905FA">
        <w:tab/>
      </w:r>
      <w:r>
        <w:t>rekomendacje dla opiekunów dotyczące:</w:t>
      </w:r>
    </w:p>
    <w:p w14:paraId="5EEADF3C" w14:textId="3F359753" w:rsidR="00146483" w:rsidRDefault="00146483" w:rsidP="00146483">
      <w:pPr>
        <w:pStyle w:val="LITlitera"/>
      </w:pPr>
      <w:r>
        <w:t>a)</w:t>
      </w:r>
      <w:r w:rsidR="00E905FA">
        <w:tab/>
      </w:r>
      <w:r>
        <w:t>sposobu współpracy</w:t>
      </w:r>
      <w:r w:rsidRPr="006D37A0">
        <w:t xml:space="preserve"> </w:t>
      </w:r>
      <w:r>
        <w:t>psychologa z opiekunem, które zawierają co najmniej wytyczne dotyczące sposobu weryfikacji rzetelności pracy psychologa, znajomości oraz praktycznego zastosowania obowiązujących przepisów ustawy i Kodeksu Etyki Zawodowej,</w:t>
      </w:r>
    </w:p>
    <w:p w14:paraId="7382ED71" w14:textId="05FB340E" w:rsidR="00146483" w:rsidRDefault="00146483" w:rsidP="00146483">
      <w:pPr>
        <w:pStyle w:val="LITlitera"/>
      </w:pPr>
      <w:r>
        <w:t>b)</w:t>
      </w:r>
      <w:r w:rsidR="00E905FA">
        <w:tab/>
      </w:r>
      <w:r>
        <w:t>sporządzania i treści uzasadnienia opinii okresowej, końcowej i uzupełniającej;</w:t>
      </w:r>
    </w:p>
    <w:p w14:paraId="00DBF06E" w14:textId="1108BBF4" w:rsidR="00146483" w:rsidRDefault="00146483" w:rsidP="00146483">
      <w:pPr>
        <w:pStyle w:val="PKTpunkt"/>
      </w:pPr>
      <w:r>
        <w:t>2)</w:t>
      </w:r>
      <w:r w:rsidR="00E905FA">
        <w:tab/>
      </w:r>
      <w:r>
        <w:t xml:space="preserve">zakres tematyczny współpracy psychologa z opiekunem; </w:t>
      </w:r>
    </w:p>
    <w:p w14:paraId="10A3607D" w14:textId="171F4254" w:rsidR="00146483" w:rsidRDefault="00146483" w:rsidP="00146483">
      <w:pPr>
        <w:pStyle w:val="PKTpunkt"/>
      </w:pPr>
      <w:r>
        <w:t>3)</w:t>
      </w:r>
      <w:r w:rsidR="00E905FA">
        <w:tab/>
      </w:r>
      <w:r>
        <w:t>wzory dokumentów poświadczających współpracę psychologa z opiekunem.</w:t>
      </w:r>
    </w:p>
    <w:p w14:paraId="66B95B8C" w14:textId="50F64459" w:rsidR="00146483" w:rsidRPr="00727FAA" w:rsidRDefault="00146483" w:rsidP="00146483">
      <w:pPr>
        <w:pStyle w:val="ARTartustawynprozporzdzenia"/>
      </w:pPr>
      <w:r>
        <w:rPr>
          <w:rStyle w:val="Ppogrubienie"/>
        </w:rPr>
        <w:lastRenderedPageBreak/>
        <w:t>Art.</w:t>
      </w:r>
      <w:r w:rsidR="00E905FA">
        <w:rPr>
          <w:rStyle w:val="Ppogrubienie"/>
        </w:rPr>
        <w:t> </w:t>
      </w:r>
      <w:r>
        <w:rPr>
          <w:rStyle w:val="Ppogrubienie"/>
        </w:rPr>
        <w:t>22</w:t>
      </w:r>
      <w:r w:rsidRPr="00022C23">
        <w:rPr>
          <w:rStyle w:val="Ppogrubienie"/>
        </w:rPr>
        <w:t>.</w:t>
      </w:r>
      <w:r w:rsidR="00E905FA">
        <w:t> </w:t>
      </w:r>
      <w:r w:rsidRPr="00B1523B">
        <w:t>1.</w:t>
      </w:r>
      <w:r w:rsidR="00E905FA">
        <w:t> </w:t>
      </w:r>
      <w:r>
        <w:t>Od dnia wpisu do Rejestru</w:t>
      </w:r>
      <w:r w:rsidRPr="00B04EFD">
        <w:t xml:space="preserve"> </w:t>
      </w:r>
      <w:r>
        <w:t>p</w:t>
      </w:r>
      <w:r w:rsidRPr="00727FAA">
        <w:t>sycholog wykonuje zawód samodzielnie.</w:t>
      </w:r>
    </w:p>
    <w:p w14:paraId="6FFA01C8" w14:textId="77777777" w:rsidR="00146483" w:rsidRPr="00B1523B" w:rsidRDefault="00146483" w:rsidP="00146483">
      <w:pPr>
        <w:pStyle w:val="USTustnpkodeksu"/>
      </w:pPr>
      <w:r>
        <w:t xml:space="preserve">2. </w:t>
      </w:r>
      <w:r w:rsidRPr="00B1523B">
        <w:t>Psycholog wykonuje zawód zgodnie z aktualnym stanem wiedzy psychologicznej</w:t>
      </w:r>
      <w:r>
        <w:t>,</w:t>
      </w:r>
      <w:r w:rsidRPr="00B1523B">
        <w:t xml:space="preserve"> z należytą starannością oraz </w:t>
      </w:r>
      <w:r>
        <w:t xml:space="preserve">zgodnie z </w:t>
      </w:r>
      <w:r w:rsidRPr="00B1523B">
        <w:t>zasadami etyki zawodowej określonymi w</w:t>
      </w:r>
      <w:r>
        <w:t xml:space="preserve"> </w:t>
      </w:r>
      <w:r w:rsidRPr="00B1523B">
        <w:t xml:space="preserve">Kodeksie Etyki Zawodowej, </w:t>
      </w:r>
      <w:r>
        <w:t xml:space="preserve">a także </w:t>
      </w:r>
      <w:r w:rsidRPr="00B1523B">
        <w:t xml:space="preserve">z poszanowaniem prywatności i godności osobistej </w:t>
      </w:r>
      <w:r>
        <w:t>odbiorcy świadczeń psychologicznych oraz osób trzecich</w:t>
      </w:r>
      <w:r w:rsidRPr="00B1523B">
        <w:t>.</w:t>
      </w:r>
      <w:r>
        <w:t xml:space="preserve"> Psycholog jest obowiązany do ochrony danych osobowych uzyskanych w związku z wykonywaniem zawodu.</w:t>
      </w:r>
    </w:p>
    <w:p w14:paraId="652337CF" w14:textId="5771C587" w:rsidR="00146483" w:rsidRPr="00441B9D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905FA">
        <w:rPr>
          <w:rStyle w:val="Ppogrubienie"/>
        </w:rPr>
        <w:t> </w:t>
      </w:r>
      <w:r>
        <w:rPr>
          <w:rStyle w:val="Ppogrubienie"/>
        </w:rPr>
        <w:t>23</w:t>
      </w:r>
      <w:r w:rsidRPr="00441B9D">
        <w:rPr>
          <w:rStyle w:val="Ppogrubienie"/>
        </w:rPr>
        <w:t>.</w:t>
      </w:r>
      <w:r w:rsidR="00E905FA">
        <w:t> </w:t>
      </w:r>
      <w:r w:rsidRPr="00441B9D">
        <w:t>1.</w:t>
      </w:r>
      <w:r w:rsidR="00E905FA">
        <w:t> </w:t>
      </w:r>
      <w:r w:rsidRPr="00441B9D">
        <w:t>Wykonywanie zawodu psychologa polega na udzielaniu świadczeń psychologicznych.</w:t>
      </w:r>
    </w:p>
    <w:p w14:paraId="1320FE9B" w14:textId="77777777" w:rsidR="00146483" w:rsidRPr="00441B9D" w:rsidRDefault="00146483" w:rsidP="00146483">
      <w:pPr>
        <w:pStyle w:val="USTustnpkodeksu"/>
      </w:pPr>
      <w:r w:rsidRPr="00441B9D">
        <w:t>2. Świadczeniami psychologicznymi są</w:t>
      </w:r>
      <w:r>
        <w:t xml:space="preserve"> następujące działania:</w:t>
      </w:r>
    </w:p>
    <w:p w14:paraId="73D44431" w14:textId="42B3C042" w:rsidR="00146483" w:rsidRPr="00E77EB8" w:rsidRDefault="00146483" w:rsidP="00146483">
      <w:pPr>
        <w:pStyle w:val="PKTpunkt"/>
      </w:pPr>
      <w:r w:rsidRPr="00E77EB8">
        <w:t>1)</w:t>
      </w:r>
      <w:r w:rsidR="00E905FA">
        <w:tab/>
      </w:r>
      <w:r w:rsidRPr="00E77EB8">
        <w:t xml:space="preserve">diagnoza psychologiczna polegająca na rozpoznawaniu za pomocą metod psychologicznych, opartych na dowodach naukowych, właściwości funkcjonowania psychologicznego odbiorcy świadczeń psychologicznych oraz </w:t>
      </w:r>
      <w:r>
        <w:t>ich</w:t>
      </w:r>
      <w:r w:rsidRPr="00E77EB8">
        <w:t xml:space="preserve"> psychologicznych przyczyn i skutków;</w:t>
      </w:r>
    </w:p>
    <w:p w14:paraId="3148FB5F" w14:textId="04E37341" w:rsidR="00146483" w:rsidRPr="003F61CC" w:rsidRDefault="00146483" w:rsidP="00146483">
      <w:pPr>
        <w:pStyle w:val="PKTpunkt"/>
      </w:pPr>
      <w:r w:rsidRPr="003F61CC">
        <w:t>2)</w:t>
      </w:r>
      <w:r w:rsidR="00E905FA">
        <w:tab/>
      </w:r>
      <w:r w:rsidRPr="003F61CC">
        <w:t>opiniowani</w:t>
      </w:r>
      <w:r>
        <w:t>e</w:t>
      </w:r>
      <w:r w:rsidRPr="003F61CC">
        <w:t xml:space="preserve"> psychologiczn</w:t>
      </w:r>
      <w:r>
        <w:t>e</w:t>
      </w:r>
      <w:r w:rsidRPr="003F61CC">
        <w:t xml:space="preserve"> polegając</w:t>
      </w:r>
      <w:r>
        <w:t>e</w:t>
      </w:r>
      <w:r w:rsidRPr="003F61CC">
        <w:t xml:space="preserve"> na opisie aktualnego</w:t>
      </w:r>
      <w:r>
        <w:t xml:space="preserve"> </w:t>
      </w:r>
      <w:r w:rsidRPr="003F61CC">
        <w:t xml:space="preserve">funkcjonowania psychologicznego odbiorcy </w:t>
      </w:r>
      <w:r>
        <w:t>świadczeń</w:t>
      </w:r>
      <w:r w:rsidRPr="003F61CC">
        <w:t xml:space="preserve"> psychologicznych,</w:t>
      </w:r>
      <w:r>
        <w:t xml:space="preserve"> </w:t>
      </w:r>
      <w:r w:rsidRPr="003F61CC">
        <w:t>sporządzon</w:t>
      </w:r>
      <w:r>
        <w:t>ym</w:t>
      </w:r>
      <w:r w:rsidRPr="003F61CC">
        <w:t xml:space="preserve"> </w:t>
      </w:r>
      <w:r>
        <w:t>pisemnie</w:t>
      </w:r>
      <w:r w:rsidRPr="003F61CC">
        <w:t xml:space="preserve"> na podstawie przeprowadzonego badania</w:t>
      </w:r>
      <w:r>
        <w:t xml:space="preserve"> </w:t>
      </w:r>
      <w:r w:rsidRPr="003F61CC">
        <w:t>psychologicznego;</w:t>
      </w:r>
    </w:p>
    <w:p w14:paraId="57E030D2" w14:textId="24C93ED6" w:rsidR="00146483" w:rsidRPr="003F61CC" w:rsidRDefault="00146483" w:rsidP="00146483">
      <w:pPr>
        <w:pStyle w:val="PKTpunkt"/>
      </w:pPr>
      <w:r w:rsidRPr="003F61CC">
        <w:t>3)</w:t>
      </w:r>
      <w:r w:rsidR="00E905FA">
        <w:tab/>
      </w:r>
      <w:r w:rsidRPr="003F61CC">
        <w:t>orzekani</w:t>
      </w:r>
      <w:r>
        <w:t>e</w:t>
      </w:r>
      <w:r w:rsidRPr="003F61CC">
        <w:t xml:space="preserve"> </w:t>
      </w:r>
      <w:r w:rsidRPr="00267E7E">
        <w:t>psychologiczne</w:t>
      </w:r>
      <w:r w:rsidRPr="003E2017">
        <w:t xml:space="preserve"> </w:t>
      </w:r>
      <w:r w:rsidRPr="003F61CC">
        <w:t xml:space="preserve">na podstawie przepisów odrębnych polegające na formułowaniu </w:t>
      </w:r>
      <w:r>
        <w:t xml:space="preserve">pisemnej </w:t>
      </w:r>
      <w:r w:rsidRPr="003F61CC">
        <w:t>diagnozy psychologicznej o aktualnym funkcjonowaniu odbiorcy</w:t>
      </w:r>
      <w:r>
        <w:t xml:space="preserve"> świadczeń</w:t>
      </w:r>
      <w:r w:rsidRPr="003F61CC">
        <w:t xml:space="preserve"> psychologicznych;</w:t>
      </w:r>
    </w:p>
    <w:p w14:paraId="4EBDC2CD" w14:textId="577C5063" w:rsidR="00146483" w:rsidRDefault="00146483" w:rsidP="00146483">
      <w:pPr>
        <w:pStyle w:val="PKTpunkt"/>
      </w:pPr>
      <w:r w:rsidRPr="003F61CC">
        <w:t>4)</w:t>
      </w:r>
      <w:r w:rsidR="00E905FA">
        <w:tab/>
      </w:r>
      <w:r w:rsidRPr="003F61CC">
        <w:t>udzielani</w:t>
      </w:r>
      <w:r>
        <w:t>e</w:t>
      </w:r>
      <w:r w:rsidRPr="003F61CC">
        <w:t xml:space="preserve"> pomocy psychologicznej</w:t>
      </w:r>
      <w:r>
        <w:t>,</w:t>
      </w:r>
      <w:r w:rsidRPr="003F61CC">
        <w:t xml:space="preserve"> polegającej na stosowaniu form</w:t>
      </w:r>
      <w:r>
        <w:t xml:space="preserve"> </w:t>
      </w:r>
      <w:r w:rsidRPr="003F61CC">
        <w:t>oddziaływania psychologicznego ukierunkowanych na rozwój, podnoszenie jakości</w:t>
      </w:r>
      <w:r>
        <w:t xml:space="preserve"> </w:t>
      </w:r>
      <w:r w:rsidRPr="003F61CC">
        <w:t>życia, profilaktykę, zachowanie i przywracanie zdrowia psychicznego, zapobieganie,</w:t>
      </w:r>
      <w:r>
        <w:t xml:space="preserve"> </w:t>
      </w:r>
      <w:r w:rsidRPr="003F61CC">
        <w:t>zmniejszanie i usuwanie nieprawidłowości dotyczących zdrowia psychicznego</w:t>
      </w:r>
      <w:r>
        <w:t xml:space="preserve"> </w:t>
      </w:r>
      <w:r w:rsidRPr="003F61CC">
        <w:t xml:space="preserve">odbiorcy </w:t>
      </w:r>
      <w:r>
        <w:t>świadczeń</w:t>
      </w:r>
      <w:r w:rsidRPr="003F61CC">
        <w:t xml:space="preserve"> psychologicznych oraz wsparcie w sytuacji</w:t>
      </w:r>
      <w:r>
        <w:t xml:space="preserve"> </w:t>
      </w:r>
      <w:r w:rsidRPr="003F61CC">
        <w:t>doświadczenia kryzysu, traumy lub stresu</w:t>
      </w:r>
      <w:r>
        <w:t>;</w:t>
      </w:r>
    </w:p>
    <w:p w14:paraId="60E71C7F" w14:textId="5724CC17" w:rsidR="00146483" w:rsidRDefault="00146483" w:rsidP="00146483">
      <w:pPr>
        <w:pStyle w:val="PKTpunkt"/>
      </w:pPr>
      <w:r>
        <w:t>5)</w:t>
      </w:r>
      <w:r w:rsidR="00E905FA">
        <w:tab/>
      </w:r>
      <w:r>
        <w:t>prowadzenie psychoterapii przez psychologa w przypadku nabycia</w:t>
      </w:r>
      <w:r w:rsidRPr="008333E0">
        <w:t xml:space="preserve"> </w:t>
      </w:r>
      <w:r>
        <w:t xml:space="preserve">przez niego </w:t>
      </w:r>
      <w:r w:rsidRPr="008333E0">
        <w:t>uprawnie</w:t>
      </w:r>
      <w:r>
        <w:t>ń</w:t>
      </w:r>
      <w:r w:rsidRPr="008333E0">
        <w:t xml:space="preserve"> psychoterapeuty na podstawie odrębnych przepisów</w:t>
      </w:r>
      <w:r w:rsidRPr="003F61CC">
        <w:t>.</w:t>
      </w:r>
    </w:p>
    <w:p w14:paraId="1D3D0ECD" w14:textId="77777777" w:rsidR="00146483" w:rsidRDefault="00146483" w:rsidP="00146483">
      <w:pPr>
        <w:pStyle w:val="USTustnpkodeksu"/>
      </w:pPr>
      <w:r w:rsidRPr="00651169">
        <w:t>3.</w:t>
      </w:r>
      <w:bookmarkStart w:id="29" w:name="_Hlk101349224"/>
      <w:r w:rsidRPr="00651169">
        <w:t xml:space="preserve"> Zastrzeżenie</w:t>
      </w:r>
      <w:r w:rsidRPr="00635FAB">
        <w:t xml:space="preserve"> udzielania świadczeń psychologicznych, o których mowa w ust. 2 pkt 4</w:t>
      </w:r>
      <w:r>
        <w:t>,</w:t>
      </w:r>
      <w:r w:rsidRPr="00635FAB">
        <w:t xml:space="preserve"> przez psychologa nie ogranicza prawa do podejmowania poszczególnych działań mieszczących się w zakresie udzielania pomocy psychologicznej przez osoby, które nie posiadają prawa wykonywania zawodu psychologa, jeżeli są one </w:t>
      </w:r>
      <w:r>
        <w:t xml:space="preserve">realizowane </w:t>
      </w:r>
      <w:r w:rsidRPr="000D2EA8">
        <w:t>w związku z wykonywaniem zadań określonych w odrębnych przepisach</w:t>
      </w:r>
      <w:r>
        <w:t>.</w:t>
      </w:r>
    </w:p>
    <w:p w14:paraId="4A6DA012" w14:textId="77777777" w:rsidR="00146483" w:rsidRDefault="00146483" w:rsidP="00146483">
      <w:pPr>
        <w:pStyle w:val="USTustnpkodeksu"/>
      </w:pPr>
      <w:r>
        <w:lastRenderedPageBreak/>
        <w:t xml:space="preserve">4. Świadczenie psychologiczne, o którym mowa w ust. 2 pkt 5, nie ogranicza prawa do prowadzenia psychoterapii osobom, </w:t>
      </w:r>
      <w:bookmarkStart w:id="30" w:name="_Hlk188871783"/>
      <w:r>
        <w:t>które nabyły na podstawie odrębnych przepisów uprawnienia psychoterapeuty</w:t>
      </w:r>
      <w:bookmarkEnd w:id="30"/>
      <w:r>
        <w:t xml:space="preserve"> i nie posiadają prawa wykonywania zawodu psychologa</w:t>
      </w:r>
      <w:r w:rsidRPr="00441B9D">
        <w:t>.</w:t>
      </w:r>
    </w:p>
    <w:p w14:paraId="6AA2A4F5" w14:textId="77777777" w:rsidR="00146483" w:rsidRPr="00133F17" w:rsidRDefault="00146483" w:rsidP="00146483">
      <w:pPr>
        <w:pStyle w:val="USTustnpkodeksu"/>
      </w:pPr>
      <w:r>
        <w:t>5. Psycholog posiadający tytuł specjalisty w dziedzinie mającej zastosowanie w ochronie zdrowia uzyskany na podstawie ustawy z dnia 24 lutego 2017 r. o uzyskiwaniu tytułu specjalisty w dziedzinach mających zastosowanie w ochronie zdrowia (Dz. U. z 2025 r. poz. 342) uzyskuje kompetencje i kwalifikacje niezbędne do udzielania świadczeń zdrowotnych w zakresie wiedzy i umiejętności określonych w programie specjalizacji i jest osobą wykonującą zawód medyczny w rozumieniu art. 2 ust. 1 pkt 2 ustawy z dnia 15 kwietnia 2011 r. o działalności leczniczej (Dz. U. z 2025 r. poz. 450, 620 i 637).</w:t>
      </w:r>
    </w:p>
    <w:p w14:paraId="7C9F43B6" w14:textId="291811B0" w:rsidR="00146483" w:rsidRPr="00441B9D" w:rsidRDefault="00146483" w:rsidP="00146483">
      <w:pPr>
        <w:pStyle w:val="ARTartustawynprozporzdzenia"/>
      </w:pPr>
      <w:bookmarkStart w:id="31" w:name="_Hlk188264354"/>
      <w:bookmarkEnd w:id="29"/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24</w:t>
      </w:r>
      <w:r w:rsidRPr="00441B9D">
        <w:rPr>
          <w:rStyle w:val="Ppogrubienie"/>
        </w:rPr>
        <w:t>.</w:t>
      </w:r>
      <w:r w:rsidR="00615ED7">
        <w:t> </w:t>
      </w:r>
      <w:r w:rsidRPr="00441B9D">
        <w:t xml:space="preserve">Za wykonywanie zawodu psychologa uważa się </w:t>
      </w:r>
      <w:r>
        <w:t>również:</w:t>
      </w:r>
    </w:p>
    <w:p w14:paraId="04F58EDD" w14:textId="1B6B4BE1" w:rsidR="00146483" w:rsidRPr="00441B9D" w:rsidRDefault="00146483" w:rsidP="00146483">
      <w:pPr>
        <w:pStyle w:val="PKTpunkt"/>
      </w:pPr>
      <w:r>
        <w:t>1)</w:t>
      </w:r>
      <w:r w:rsidR="00615ED7">
        <w:tab/>
      </w:r>
      <w:r w:rsidRPr="00441B9D">
        <w:t xml:space="preserve">prowadzenie </w:t>
      </w:r>
      <w:r>
        <w:t xml:space="preserve">przez psychologa </w:t>
      </w:r>
      <w:r w:rsidRPr="00441B9D">
        <w:t xml:space="preserve">badań naukowych i prac rozwojowych w </w:t>
      </w:r>
      <w:r>
        <w:t>zakresie</w:t>
      </w:r>
      <w:r w:rsidRPr="00441B9D">
        <w:t xml:space="preserve"> psychologii;</w:t>
      </w:r>
    </w:p>
    <w:p w14:paraId="5B765D92" w14:textId="7E4AC064" w:rsidR="00146483" w:rsidRDefault="00146483" w:rsidP="00146483">
      <w:pPr>
        <w:pStyle w:val="PKTpunkt"/>
      </w:pPr>
      <w:r>
        <w:t>2)</w:t>
      </w:r>
      <w:r w:rsidR="00615ED7">
        <w:tab/>
      </w:r>
      <w:r w:rsidRPr="00441B9D">
        <w:t xml:space="preserve">prowadzenie </w:t>
      </w:r>
      <w:r>
        <w:t>przez psychologa działalności dydaktycznej w zakresie</w:t>
      </w:r>
      <w:r w:rsidRPr="00441B9D">
        <w:t xml:space="preserve"> psychologii</w:t>
      </w:r>
      <w:r>
        <w:t>;</w:t>
      </w:r>
    </w:p>
    <w:p w14:paraId="66F08719" w14:textId="14C3AB60" w:rsidR="00146483" w:rsidRDefault="00146483" w:rsidP="00146483">
      <w:pPr>
        <w:pStyle w:val="PKTpunkt"/>
      </w:pPr>
      <w:r>
        <w:t>3)</w:t>
      </w:r>
      <w:r w:rsidR="00615ED7">
        <w:tab/>
      </w:r>
      <w:r w:rsidRPr="00441B9D">
        <w:t>prowadzenie</w:t>
      </w:r>
      <w:r>
        <w:t xml:space="preserve"> przez psychologa</w:t>
      </w:r>
      <w:r w:rsidRPr="00441B9D">
        <w:t xml:space="preserve"> </w:t>
      </w:r>
      <w:r>
        <w:t>działalności w zakresie</w:t>
      </w:r>
      <w:r w:rsidRPr="008873BF">
        <w:t xml:space="preserve"> </w:t>
      </w:r>
      <w:r>
        <w:t>ustawicznego rozwoju</w:t>
      </w:r>
      <w:r w:rsidRPr="008873BF">
        <w:t xml:space="preserve"> zawodowego</w:t>
      </w:r>
      <w:r>
        <w:t xml:space="preserve"> psychologów;</w:t>
      </w:r>
    </w:p>
    <w:p w14:paraId="347BBADA" w14:textId="31923CD8" w:rsidR="00146483" w:rsidRDefault="00146483" w:rsidP="00146483">
      <w:pPr>
        <w:pStyle w:val="PKTpunkt"/>
      </w:pPr>
      <w:r>
        <w:t>4)</w:t>
      </w:r>
      <w:r w:rsidR="00615ED7">
        <w:tab/>
      </w:r>
      <w:r w:rsidRPr="00EB3A35">
        <w:t xml:space="preserve">kierowanie </w:t>
      </w:r>
      <w:r>
        <w:t xml:space="preserve">przez psychologa </w:t>
      </w:r>
      <w:r w:rsidRPr="00EB3A35">
        <w:t xml:space="preserve">pracą zawodową osób wykonujących zawód </w:t>
      </w:r>
      <w:r>
        <w:t>psychologa;</w:t>
      </w:r>
    </w:p>
    <w:p w14:paraId="09BBFED6" w14:textId="5235026F" w:rsidR="00146483" w:rsidRDefault="00146483" w:rsidP="00146483">
      <w:pPr>
        <w:pStyle w:val="PKTpunkt"/>
      </w:pPr>
      <w:r>
        <w:t>5)</w:t>
      </w:r>
      <w:r w:rsidR="00615ED7">
        <w:tab/>
      </w:r>
      <w:r w:rsidRPr="00E615E4">
        <w:t xml:space="preserve">sprawowanie funkcji z wyboru w organach samorządu </w:t>
      </w:r>
      <w:r>
        <w:t>psychologów</w:t>
      </w:r>
      <w:r w:rsidRPr="00E615E4">
        <w:t xml:space="preserve"> lub wykonywanie pracy na rzecz tego samorządu w zakresie realizacji jego zadań</w:t>
      </w:r>
      <w:r>
        <w:t>.</w:t>
      </w:r>
    </w:p>
    <w:bookmarkEnd w:id="31"/>
    <w:p w14:paraId="0C2C0FB8" w14:textId="78F80C8F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25</w:t>
      </w:r>
      <w:r w:rsidRPr="00022C23">
        <w:rPr>
          <w:rStyle w:val="Ppogrubienie"/>
        </w:rPr>
        <w:t>.</w:t>
      </w:r>
      <w:r w:rsidR="00615ED7">
        <w:rPr>
          <w:rStyle w:val="Ppogrubienie"/>
        </w:rPr>
        <w:t> </w:t>
      </w:r>
      <w:r w:rsidRPr="00B1523B">
        <w:t>1.</w:t>
      </w:r>
      <w:r w:rsidR="00615ED7">
        <w:t> </w:t>
      </w:r>
      <w:r w:rsidRPr="00B1523B">
        <w:t xml:space="preserve">Podjęcie i wykonywanie świadczeń psychologicznych następuje za zgodą </w:t>
      </w:r>
      <w:r>
        <w:t>odbiorcy świadczeń psychologicznych</w:t>
      </w:r>
      <w:r w:rsidRPr="00B1523B">
        <w:t xml:space="preserve">, po uprzednim poinformowaniu </w:t>
      </w:r>
      <w:r>
        <w:t>odbiorcy świadczeń psychologicznych o jego prawach określonych w ustawie oraz</w:t>
      </w:r>
      <w:r w:rsidRPr="00B1523B">
        <w:t xml:space="preserve"> celu i zakresie planowanych świadczeń psychologicznych.</w:t>
      </w:r>
    </w:p>
    <w:p w14:paraId="1163AD42" w14:textId="77777777" w:rsidR="00146483" w:rsidRDefault="00146483" w:rsidP="00146483">
      <w:pPr>
        <w:pStyle w:val="USTustnpkodeksu"/>
      </w:pPr>
      <w:r>
        <w:t>2. Jeżeli przepisy odrębne nie stanowią inaczej, w przypadku gdy odbiorcą świadczeń psychologicznych jest małoletni lub osoba ubezwłasnowolniona, zgodę wyraża jego przedstawiciel ustawowy, a w sytuacji braku przedstawiciela ustawowego – opiekun faktyczny, po otrzymaniu informacji o prawach odbiorcy świadczeń psychologicznych określonych w ustawie oraz celu i zakresie planowanych świadczeń psychologicznych.</w:t>
      </w:r>
    </w:p>
    <w:p w14:paraId="37FA8548" w14:textId="4180D709" w:rsidR="00146483" w:rsidRDefault="00146483" w:rsidP="00146483">
      <w:pPr>
        <w:pStyle w:val="USTustnpkodeksu"/>
      </w:pPr>
      <w:r w:rsidRPr="00B1523B">
        <w:t xml:space="preserve">3. </w:t>
      </w:r>
      <w:r w:rsidRPr="004946A3">
        <w:t xml:space="preserve">Jeżeli odbiorca świadczeń psychologicznych ukończył 16 lat, </w:t>
      </w:r>
      <w:r>
        <w:t xml:space="preserve">dla podjęcia </w:t>
      </w:r>
    </w:p>
    <w:p w14:paraId="20D7FFDD" w14:textId="77777777" w:rsidR="00146483" w:rsidRDefault="00146483" w:rsidP="00146483">
      <w:pPr>
        <w:pStyle w:val="USTustnpkodeksu"/>
      </w:pPr>
      <w:r>
        <w:t xml:space="preserve">i wykonywania świadczeń psychologicznych </w:t>
      </w:r>
      <w:r w:rsidRPr="004946A3">
        <w:t>wymagana jest także jego zgoda</w:t>
      </w:r>
      <w:r>
        <w:t xml:space="preserve">, </w:t>
      </w:r>
      <w:r w:rsidRPr="00B1523B">
        <w:t xml:space="preserve">po uprzednim </w:t>
      </w:r>
      <w:r>
        <w:t>udzieleniu informacji o jego prawach określonych w ustawie oraz</w:t>
      </w:r>
      <w:r w:rsidRPr="00B1523B">
        <w:t xml:space="preserve"> celu i zakresie planowanych świadczeń psychologicznych</w:t>
      </w:r>
      <w:r>
        <w:t>.</w:t>
      </w:r>
    </w:p>
    <w:p w14:paraId="197F798F" w14:textId="77777777" w:rsidR="00146483" w:rsidRDefault="00146483" w:rsidP="00146483">
      <w:pPr>
        <w:pStyle w:val="USTustnpkodeksu"/>
      </w:pPr>
      <w:r>
        <w:lastRenderedPageBreak/>
        <w:t xml:space="preserve">4. </w:t>
      </w:r>
      <w:r w:rsidRPr="004946A3">
        <w:t xml:space="preserve">Jeżeli osoba ubezwłasnowolniona jest w stanie z rozeznaniem wypowiedzieć opinię w sprawie skorzystania ze świadczeń psychologicznych, </w:t>
      </w:r>
      <w:r>
        <w:t>wymagana jest także zgoda</w:t>
      </w:r>
      <w:r w:rsidRPr="004946A3">
        <w:t xml:space="preserve"> tej osoby.</w:t>
      </w:r>
      <w:r>
        <w:t xml:space="preserve"> </w:t>
      </w:r>
    </w:p>
    <w:p w14:paraId="4A67263C" w14:textId="77777777" w:rsidR="00146483" w:rsidRDefault="00146483" w:rsidP="00146483">
      <w:pPr>
        <w:pStyle w:val="USTustnpkodeksu"/>
      </w:pPr>
      <w:r>
        <w:t>5. W przypadku sprzecznych oświadczeń odbiorcy świadczeń psychologicznych, o którym mowa w ust. 3 i 4, i jego przedstawiciela ustawowego lub opiekuna faktycznego, zgodę na podjęcie i wykonywanie świadczeń psychologicznych wyraża sąd opiekuńczy właściwy ze względu na miejsce zamieszkania odbiorcy świadczeń psychologicznych.</w:t>
      </w:r>
    </w:p>
    <w:p w14:paraId="1CAFE863" w14:textId="68EDC8F3" w:rsidR="00146483" w:rsidRDefault="00146483" w:rsidP="004F23A2">
      <w:pPr>
        <w:pStyle w:val="USTustnpkodeksu"/>
      </w:pPr>
      <w:r>
        <w:t xml:space="preserve">6. </w:t>
      </w:r>
      <w:r w:rsidRPr="004946A3">
        <w:t>Jeżeli odbiorca świadczeń psychologicznych nie ukończył 16 lat</w:t>
      </w:r>
      <w:r>
        <w:t xml:space="preserve"> i </w:t>
      </w:r>
      <w:r w:rsidRPr="004946A3">
        <w:t>jest w stanie</w:t>
      </w:r>
      <w:r w:rsidR="004F23A2">
        <w:t xml:space="preserve"> z </w:t>
      </w:r>
      <w:r w:rsidRPr="004F23A2">
        <w:t>rozeznaniem</w:t>
      </w:r>
      <w:r w:rsidRPr="004946A3">
        <w:t xml:space="preserve"> wypowiedzieć opinię w sprawie skorzystania ze świadczeń psychologicznych, psycholog powinien wysłuchać jego zdania</w:t>
      </w:r>
      <w:r>
        <w:t>.</w:t>
      </w:r>
    </w:p>
    <w:p w14:paraId="2372EE84" w14:textId="77777777" w:rsidR="00146483" w:rsidRDefault="00146483" w:rsidP="00146483">
      <w:pPr>
        <w:pStyle w:val="USTustnpkodeksu"/>
      </w:pPr>
      <w:r>
        <w:t xml:space="preserve">7. </w:t>
      </w:r>
      <w:r w:rsidRPr="00830A5E">
        <w:t xml:space="preserve">Podjęcie i wykonywanie świadczeń psychologicznych wobec </w:t>
      </w:r>
      <w:r>
        <w:t xml:space="preserve">odbiorcy świadczeń psychologicznych, który nie ukończył 16 lat, </w:t>
      </w:r>
      <w:r w:rsidRPr="00830A5E">
        <w:t xml:space="preserve">oraz wobec osoby ubezwłasnowolnionej </w:t>
      </w:r>
      <w:r>
        <w:t>następuje po uprzednim udzieleniu przystępnej informacji o ich prawach określonych w ustawie</w:t>
      </w:r>
      <w:r w:rsidRPr="00830A5E">
        <w:t xml:space="preserve"> </w:t>
      </w:r>
      <w:r>
        <w:t xml:space="preserve">oraz celu i zakresie planowanych świadczeń psychologicznych. </w:t>
      </w:r>
    </w:p>
    <w:p w14:paraId="0B34FB8C" w14:textId="77777777" w:rsidR="00146483" w:rsidRDefault="00146483" w:rsidP="00146483">
      <w:pPr>
        <w:pStyle w:val="USTustnpkodeksu"/>
      </w:pPr>
      <w:r>
        <w:t xml:space="preserve">8. </w:t>
      </w:r>
      <w:r w:rsidRPr="00B1523B">
        <w:t>Zgoda</w:t>
      </w:r>
      <w:r>
        <w:t>, o której mowa w ust. 1</w:t>
      </w:r>
      <w:r w:rsidRPr="007C597C">
        <w:t>–</w:t>
      </w:r>
      <w:r>
        <w:t>4,</w:t>
      </w:r>
      <w:r w:rsidRPr="00B1523B">
        <w:t xml:space="preserve"> nie jest wymagana</w:t>
      </w:r>
      <w:r>
        <w:t>,</w:t>
      </w:r>
      <w:r w:rsidRPr="00B1523B">
        <w:t xml:space="preserve"> w przypadku gdy obowiązek poddania się </w:t>
      </w:r>
      <w:r>
        <w:t>świadczeniom</w:t>
      </w:r>
      <w:r w:rsidRPr="00B1523B">
        <w:t xml:space="preserve"> psychologiczn</w:t>
      </w:r>
      <w:r>
        <w:t>y</w:t>
      </w:r>
      <w:r w:rsidRPr="00B1523B">
        <w:t>m wynika z odrębnych przepisów</w:t>
      </w:r>
      <w:r>
        <w:t>.</w:t>
      </w:r>
    </w:p>
    <w:p w14:paraId="0AA2E92D" w14:textId="77777777" w:rsidR="00146483" w:rsidRDefault="00146483" w:rsidP="00146483">
      <w:pPr>
        <w:pStyle w:val="USTustnpkodeksu"/>
      </w:pPr>
      <w:r>
        <w:t>9. Zgoda, o której mowa w ust. 2, nie jest wymagana, gdy małoletni</w:t>
      </w:r>
      <w:r w:rsidRPr="00B1523B">
        <w:t xml:space="preserve"> lub </w:t>
      </w:r>
      <w:r>
        <w:t xml:space="preserve">osoba </w:t>
      </w:r>
      <w:r w:rsidRPr="00B1523B">
        <w:t>ubezwłasnowolnion</w:t>
      </w:r>
      <w:r>
        <w:t>a zwróci się z uzasadnioną potrzebą objęcia go pomocą psychologiczną w</w:t>
      </w:r>
      <w:r w:rsidRPr="006D17DE">
        <w:t xml:space="preserve"> sytuacji doświadcz</w:t>
      </w:r>
      <w:r>
        <w:t>a</w:t>
      </w:r>
      <w:r w:rsidRPr="006D17DE">
        <w:t>nia kryzysu, traumy lub stresu</w:t>
      </w:r>
      <w:r>
        <w:t>.</w:t>
      </w:r>
    </w:p>
    <w:p w14:paraId="26D8297B" w14:textId="77777777" w:rsidR="00146483" w:rsidRDefault="00146483" w:rsidP="00146483">
      <w:pPr>
        <w:pStyle w:val="USTustnpkodeksu"/>
      </w:pPr>
      <w:r>
        <w:t xml:space="preserve">10. Po udzieleniu świadczeń psychologicznych psycholog informuje odbiorcę świadczeń psychologicznych, jego przedstawiciela ustawowego lub opiekuna faktycznego o swoich wnioskach, chyba że przepisy odrębne stanowią inaczej. </w:t>
      </w:r>
    </w:p>
    <w:p w14:paraId="4DBC2E1F" w14:textId="0B7AB367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26</w:t>
      </w:r>
      <w:r w:rsidRPr="00022C23">
        <w:rPr>
          <w:rStyle w:val="Ppogrubienie"/>
        </w:rPr>
        <w:t>.</w:t>
      </w:r>
      <w:r w:rsidR="00615ED7">
        <w:t> </w:t>
      </w:r>
      <w:r w:rsidRPr="00B1523B">
        <w:t>1.</w:t>
      </w:r>
      <w:r w:rsidR="00615ED7">
        <w:t> </w:t>
      </w:r>
      <w:r>
        <w:t>Psycholog</w:t>
      </w:r>
      <w:r w:rsidR="00142B89">
        <w:t>,</w:t>
      </w:r>
      <w:r>
        <w:t xml:space="preserve"> wykonując zawód</w:t>
      </w:r>
      <w:r w:rsidR="00142B89">
        <w:t>,</w:t>
      </w:r>
      <w:r w:rsidRPr="00B1523B">
        <w:t xml:space="preserve"> nie jest związany poleceniem co do treści diagnozy psychologicznej, opinii psychologicznej, orzeczenia psychologicznego </w:t>
      </w:r>
      <w:r>
        <w:t>lub</w:t>
      </w:r>
      <w:r w:rsidRPr="00B1523B">
        <w:t xml:space="preserve"> doboru metod psychologicznych.</w:t>
      </w:r>
    </w:p>
    <w:p w14:paraId="47423E51" w14:textId="77777777" w:rsidR="00146483" w:rsidRDefault="00146483" w:rsidP="00146483">
      <w:pPr>
        <w:pStyle w:val="USTustnpkodeksu"/>
      </w:pPr>
      <w:r w:rsidRPr="00B1523B">
        <w:t xml:space="preserve">2. Psycholog ma prawo odmówić udzielenia świadczeń psychologicznych w </w:t>
      </w:r>
      <w:r>
        <w:t>przypadku</w:t>
      </w:r>
      <w:r w:rsidRPr="00B1523B">
        <w:t>, gdy jest to wskazane w Kodeksie Etyki Zawodowej</w:t>
      </w:r>
      <w:r>
        <w:t>.</w:t>
      </w:r>
    </w:p>
    <w:p w14:paraId="535D8836" w14:textId="77777777" w:rsidR="00146483" w:rsidRDefault="00146483" w:rsidP="00146483">
      <w:pPr>
        <w:pStyle w:val="USTustnpkodeksu"/>
      </w:pPr>
      <w:r>
        <w:t>3. P</w:t>
      </w:r>
      <w:r w:rsidRPr="006F117B">
        <w:t xml:space="preserve">sycholog ma obowiązek udzielać świadczeń psychologicznych w każdym przypadku, gdy zwłoka w </w:t>
      </w:r>
      <w:r>
        <w:t>ich</w:t>
      </w:r>
      <w:r w:rsidRPr="006F117B">
        <w:t xml:space="preserve"> udzieleniu mogłaby spowodować niebezpieczeństwo utraty życia, ciężkiego uszkodzenia ciała lub ciężkiego rozstroju zdrowia</w:t>
      </w:r>
      <w:r w:rsidRPr="00B1523B">
        <w:t>.</w:t>
      </w:r>
      <w:r>
        <w:t xml:space="preserve"> Przepisu art. 25 ust. 2 nie stosuje się.</w:t>
      </w:r>
    </w:p>
    <w:p w14:paraId="463F50D7" w14:textId="77777777" w:rsidR="00146483" w:rsidRPr="00B1523B" w:rsidRDefault="00146483" w:rsidP="00146483">
      <w:pPr>
        <w:pStyle w:val="USTustnpkodeksu"/>
      </w:pPr>
      <w:r>
        <w:t>4. Przepis ust. 3 stosuje się również w przypadku, g</w:t>
      </w:r>
      <w:r w:rsidRPr="00030EBE">
        <w:t xml:space="preserve">dy odbiorca </w:t>
      </w:r>
      <w:r>
        <w:t xml:space="preserve">świadczeń psychologicznych, o którym mowa w art. 25 ust. 2, </w:t>
      </w:r>
      <w:r w:rsidRPr="00030EBE">
        <w:t>nie ma przedstawiciela ustawowego</w:t>
      </w:r>
      <w:r>
        <w:t xml:space="preserve"> ani </w:t>
      </w:r>
      <w:r w:rsidRPr="00030EBE">
        <w:t xml:space="preserve">opiekuna faktycznego </w:t>
      </w:r>
      <w:r>
        <w:t>albo</w:t>
      </w:r>
      <w:r w:rsidRPr="00030EBE">
        <w:t xml:space="preserve"> porozumienie się z </w:t>
      </w:r>
      <w:r>
        <w:t>tymi</w:t>
      </w:r>
      <w:r w:rsidRPr="00030EBE">
        <w:t xml:space="preserve"> osobami jest niemożliwe</w:t>
      </w:r>
      <w:r>
        <w:t>.</w:t>
      </w:r>
    </w:p>
    <w:p w14:paraId="060D1E0D" w14:textId="77777777" w:rsidR="00146483" w:rsidRPr="00B1523B" w:rsidRDefault="00146483" w:rsidP="00146483">
      <w:pPr>
        <w:pStyle w:val="USTustnpkodeksu"/>
      </w:pPr>
      <w:r>
        <w:lastRenderedPageBreak/>
        <w:t>5. W przypadku odmowy udzielenia świadczeń psychologicznych psycholog ma obowiązek bez zbędnej zwłoki uprzedzić o tym odbiorcę świadczeń psychologicznych, jego przedstawiciela ustawowego lub opiekuna faktycznego. Jeżeli przepisy odrębne nie stanowią inaczej psycholog, który odmówił udzielenia świadczeń, wskazuje innego psychologa lub podmiot, w którym odbiorca świadczeń psychologicznych może uzyskać właściwe świadczenia psychologiczne.</w:t>
      </w:r>
    </w:p>
    <w:p w14:paraId="40469950" w14:textId="77777777" w:rsidR="00146483" w:rsidRPr="00B1523B" w:rsidRDefault="00146483" w:rsidP="00146483">
      <w:pPr>
        <w:pStyle w:val="USTustnpkodeksu"/>
      </w:pPr>
      <w:r>
        <w:t>6</w:t>
      </w:r>
      <w:r w:rsidRPr="00B1523B">
        <w:t xml:space="preserve">. Odmowę udzielenia świadczeń psychologicznych psycholog odnotowuje </w:t>
      </w:r>
      <w:bookmarkStart w:id="32" w:name="_Hlk187928370"/>
      <w:r>
        <w:t xml:space="preserve">i </w:t>
      </w:r>
      <w:r w:rsidRPr="00B1523B">
        <w:t>uzasadnia</w:t>
      </w:r>
      <w:r>
        <w:t xml:space="preserve"> </w:t>
      </w:r>
      <w:bookmarkEnd w:id="32"/>
      <w:r>
        <w:t>w dokumentacji</w:t>
      </w:r>
      <w:r w:rsidRPr="00BD6F5A">
        <w:t xml:space="preserve"> </w:t>
      </w:r>
      <w:r w:rsidRPr="00B1523B">
        <w:t>psychologicznej.</w:t>
      </w:r>
    </w:p>
    <w:p w14:paraId="6F745B91" w14:textId="7D413AAD" w:rsidR="00146483" w:rsidRDefault="00146483" w:rsidP="00146483">
      <w:pPr>
        <w:pStyle w:val="USTustnpkodeksu"/>
      </w:pPr>
      <w:r w:rsidRPr="00651169">
        <w:t>7.</w:t>
      </w:r>
      <w:r w:rsidRPr="00B1523B">
        <w:t xml:space="preserve"> W </w:t>
      </w:r>
      <w:r>
        <w:t>przypadku powzięcia przez psychologa</w:t>
      </w:r>
      <w:r w:rsidRPr="00B1523B">
        <w:t xml:space="preserve"> wątpliwości </w:t>
      </w:r>
      <w:r>
        <w:t xml:space="preserve">w zakresie </w:t>
      </w:r>
      <w:r w:rsidRPr="00B1523B">
        <w:t>diagno</w:t>
      </w:r>
      <w:r>
        <w:t>zy psychologicznej</w:t>
      </w:r>
      <w:r w:rsidRPr="00B1523B">
        <w:t xml:space="preserve"> lub </w:t>
      </w:r>
      <w:r>
        <w:t xml:space="preserve">wątpliwości </w:t>
      </w:r>
      <w:r w:rsidRPr="00B1523B">
        <w:t xml:space="preserve">terapeutycznych </w:t>
      </w:r>
      <w:r>
        <w:t xml:space="preserve">może on </w:t>
      </w:r>
      <w:r w:rsidRPr="00B1523B">
        <w:t>skonsultować problem z</w:t>
      </w:r>
      <w:r>
        <w:t xml:space="preserve"> innym psychologiem, osobą wykonującą zawód medyczny w rozumieniu art. 2 ust. 1 pkt 2 ustawy z dnia 15 kwietnia 2011 r. o działalności leczniczej lub </w:t>
      </w:r>
      <w:r w:rsidRPr="00A65F66">
        <w:t>osobą posiadającą tytuł specjalisty w dziedzinie ochrony zdrowia, określonej w przepisach wydanych na podstawie art. 46 pkt 1 ustawy z dnia 24 lutego 2017 r. o uzyskiwaniu tytułu specjalisty w dziedzinach mających zastosowanie w ochronie zdrowia</w:t>
      </w:r>
      <w:r>
        <w:t xml:space="preserve">. </w:t>
      </w:r>
      <w:r w:rsidRPr="00B1523B">
        <w:t>Informacj</w:t>
      </w:r>
      <w:r>
        <w:t xml:space="preserve">ę </w:t>
      </w:r>
      <w:r w:rsidRPr="00B1523B">
        <w:t>o</w:t>
      </w:r>
      <w:r>
        <w:t xml:space="preserve"> </w:t>
      </w:r>
      <w:r w:rsidRPr="00B1523B">
        <w:t>konsultacji</w:t>
      </w:r>
      <w:r>
        <w:t xml:space="preserve"> psycholog </w:t>
      </w:r>
      <w:r w:rsidRPr="00B1523B">
        <w:t>odnotow</w:t>
      </w:r>
      <w:r>
        <w:t xml:space="preserve">uje i </w:t>
      </w:r>
      <w:r w:rsidRPr="00B1523B">
        <w:t>uzasadnia</w:t>
      </w:r>
      <w:r>
        <w:t xml:space="preserve"> </w:t>
      </w:r>
      <w:r w:rsidRPr="00B1523B">
        <w:t>w</w:t>
      </w:r>
      <w:r>
        <w:t xml:space="preserve"> </w:t>
      </w:r>
      <w:r w:rsidRPr="00B1523B">
        <w:t>prowadzonej</w:t>
      </w:r>
      <w:r>
        <w:t xml:space="preserve"> </w:t>
      </w:r>
      <w:r w:rsidRPr="00B1523B">
        <w:t>dokumentacji</w:t>
      </w:r>
      <w:r>
        <w:t xml:space="preserve"> psychologicznej</w:t>
      </w:r>
      <w:r w:rsidRPr="00B1523B">
        <w:t>.</w:t>
      </w:r>
    </w:p>
    <w:p w14:paraId="5DE9AAC8" w14:textId="57B8E23C" w:rsidR="00146483" w:rsidRPr="00832206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27</w:t>
      </w:r>
      <w:r w:rsidRPr="00022C23">
        <w:rPr>
          <w:rStyle w:val="Ppogrubienie"/>
        </w:rPr>
        <w:t>.</w:t>
      </w:r>
      <w:r w:rsidR="00615ED7">
        <w:t> </w:t>
      </w:r>
      <w:r w:rsidRPr="00B1523B">
        <w:t>1.</w:t>
      </w:r>
      <w:r w:rsidR="00615ED7">
        <w:t> </w:t>
      </w:r>
      <w:r w:rsidRPr="00B1523B">
        <w:t xml:space="preserve">Psycholog </w:t>
      </w:r>
      <w:r>
        <w:t>jest obowiązany zachować w tajemnicy wszystko, o czym dowiedział się w związku z udzielaniem świadczeń psychologicznych</w:t>
      </w:r>
      <w:r w:rsidRPr="00832206">
        <w:t>.</w:t>
      </w:r>
    </w:p>
    <w:p w14:paraId="6849A414" w14:textId="77777777" w:rsidR="00146483" w:rsidRPr="00832206" w:rsidRDefault="00146483" w:rsidP="00146483">
      <w:pPr>
        <w:pStyle w:val="USTustnpkodeksu"/>
      </w:pPr>
      <w:r w:rsidRPr="00832206">
        <w:t>2. Przepisu ust. 1 nie stosuje się, gdy:</w:t>
      </w:r>
    </w:p>
    <w:p w14:paraId="6C2882E8" w14:textId="6ACBEC17" w:rsidR="00146483" w:rsidRPr="00832206" w:rsidRDefault="00146483" w:rsidP="00146483">
      <w:pPr>
        <w:pStyle w:val="PKTpunkt"/>
      </w:pPr>
      <w:r>
        <w:t>1)</w:t>
      </w:r>
      <w:r w:rsidR="00615ED7">
        <w:tab/>
      </w:r>
      <w:r w:rsidRPr="00832206">
        <w:t>wynika to z odrębnych przepisów;</w:t>
      </w:r>
    </w:p>
    <w:p w14:paraId="6932F0D8" w14:textId="2C2D2C76" w:rsidR="00146483" w:rsidRPr="00832206" w:rsidRDefault="00146483" w:rsidP="00146483">
      <w:pPr>
        <w:pStyle w:val="PKTpunkt"/>
      </w:pPr>
      <w:r>
        <w:t>2)</w:t>
      </w:r>
      <w:r w:rsidR="00615ED7">
        <w:tab/>
      </w:r>
      <w:r w:rsidRPr="00832206">
        <w:t xml:space="preserve">zachowanie tajemnicy może stanowić niebezpieczeństwo dla życia lub zdrowia </w:t>
      </w:r>
      <w:r>
        <w:t>odbiorcy świadczeń psychologicznych</w:t>
      </w:r>
      <w:r w:rsidRPr="00832206">
        <w:t xml:space="preserve"> lub innych osób;</w:t>
      </w:r>
    </w:p>
    <w:p w14:paraId="624E8454" w14:textId="5C0F7951" w:rsidR="00146483" w:rsidRPr="00832206" w:rsidRDefault="00146483" w:rsidP="00146483">
      <w:pPr>
        <w:pStyle w:val="PKTpunkt"/>
      </w:pPr>
      <w:r>
        <w:t>3)</w:t>
      </w:r>
      <w:r w:rsidR="00615ED7">
        <w:tab/>
      </w:r>
      <w:r w:rsidRPr="00832206">
        <w:t>zachodzi potrzeba</w:t>
      </w:r>
      <w:r>
        <w:t>,</w:t>
      </w:r>
      <w:r w:rsidRPr="00832206">
        <w:t xml:space="preserve"> </w:t>
      </w:r>
      <w:r>
        <w:t>wyłącznie w celu udzielenia dalszych świadczeń,</w:t>
      </w:r>
      <w:r w:rsidRPr="00832206">
        <w:t xml:space="preserve"> przekazania </w:t>
      </w:r>
      <w:r>
        <w:t xml:space="preserve">osobie, o której mowa w art. 26 ust. 7, </w:t>
      </w:r>
      <w:r w:rsidRPr="00832206">
        <w:t xml:space="preserve">niezbędnych informacji o </w:t>
      </w:r>
      <w:r>
        <w:t>odbiorcy świadczeń psychologicznych</w:t>
      </w:r>
      <w:r w:rsidRPr="00832206" w:rsidDel="0020046C">
        <w:t xml:space="preserve"> </w:t>
      </w:r>
      <w:r w:rsidRPr="00832206">
        <w:t>związanych z udzielanym świadczeniem psychologicznym</w:t>
      </w:r>
      <w:r>
        <w:t xml:space="preserve">, </w:t>
      </w:r>
      <w:r w:rsidRPr="00E46171">
        <w:t>po uprzednim uzyskaniu na to zgody odbiorcy świadczeń psychologicznych</w:t>
      </w:r>
      <w:r>
        <w:t xml:space="preserve"> albo </w:t>
      </w:r>
      <w:r w:rsidRPr="00B1523B">
        <w:t>jego przedstawiciel</w:t>
      </w:r>
      <w:r>
        <w:t>a</w:t>
      </w:r>
      <w:r w:rsidRPr="00B1523B">
        <w:t xml:space="preserve"> ustawow</w:t>
      </w:r>
      <w:r>
        <w:t>ego</w:t>
      </w:r>
      <w:r w:rsidRPr="00832206">
        <w:t>;</w:t>
      </w:r>
    </w:p>
    <w:p w14:paraId="79378000" w14:textId="58ADF915" w:rsidR="00146483" w:rsidRPr="00832206" w:rsidRDefault="00146483" w:rsidP="00146483">
      <w:pPr>
        <w:pStyle w:val="PKTpunkt"/>
      </w:pPr>
      <w:r>
        <w:t>4)</w:t>
      </w:r>
      <w:r w:rsidR="00615ED7">
        <w:tab/>
      </w:r>
      <w:r w:rsidRPr="00832206">
        <w:t xml:space="preserve">świadczenie psychologiczne zostało wykonane na zlecenie </w:t>
      </w:r>
      <w:r>
        <w:t xml:space="preserve">podmiotu </w:t>
      </w:r>
      <w:r w:rsidRPr="00832206">
        <w:t>uprawnion</w:t>
      </w:r>
      <w:r>
        <w:t>ego</w:t>
      </w:r>
      <w:r w:rsidRPr="00832206">
        <w:t xml:space="preserve"> na podstawie odrębnych przepisów</w:t>
      </w:r>
      <w:r>
        <w:t>, wyłącznie w odniesieniu do tego podmiotu</w:t>
      </w:r>
      <w:r w:rsidRPr="00832206">
        <w:t>;</w:t>
      </w:r>
    </w:p>
    <w:p w14:paraId="61367902" w14:textId="2539809C" w:rsidR="00146483" w:rsidRDefault="00146483" w:rsidP="00146483">
      <w:pPr>
        <w:pStyle w:val="PKTpunkt"/>
      </w:pPr>
      <w:r>
        <w:t>5)</w:t>
      </w:r>
      <w:r w:rsidR="00615ED7">
        <w:tab/>
      </w:r>
      <w:r>
        <w:t>odbiorca świadczeń psychologicznych</w:t>
      </w:r>
      <w:r w:rsidRPr="00832206">
        <w:t xml:space="preserve"> lub jego przedstawiciel ustawowy wyra</w:t>
      </w:r>
      <w:r>
        <w:t>zi</w:t>
      </w:r>
      <w:r w:rsidRPr="00832206">
        <w:t xml:space="preserve"> </w:t>
      </w:r>
      <w:r>
        <w:t xml:space="preserve">pisemną </w:t>
      </w:r>
      <w:r w:rsidRPr="00832206">
        <w:t>zgodę na ujawnienie tajemnicy, po uprzednim poinformowaniu o skutkach jej ujawnienia</w:t>
      </w:r>
      <w:r>
        <w:t xml:space="preserve">, chyba że </w:t>
      </w:r>
      <w:r w:rsidRPr="00043026">
        <w:t>dobro odbiorcy świadczeń psychologicznych jest zagrożone</w:t>
      </w:r>
      <w:r>
        <w:t>, a zgodę na ujawnienie tajemnicy wyraził wyłącznie przedstawiciel ustawowy;</w:t>
      </w:r>
    </w:p>
    <w:p w14:paraId="01CD290F" w14:textId="2A079C51" w:rsidR="00146483" w:rsidRPr="00832206" w:rsidRDefault="00146483" w:rsidP="00146483">
      <w:pPr>
        <w:pStyle w:val="PKTpunkt"/>
      </w:pPr>
      <w:r>
        <w:lastRenderedPageBreak/>
        <w:t>6)</w:t>
      </w:r>
      <w:r w:rsidR="00615ED7">
        <w:tab/>
      </w:r>
      <w:r>
        <w:t xml:space="preserve">psycholog składa </w:t>
      </w:r>
      <w:r w:rsidRPr="00CE5815">
        <w:t>zezna</w:t>
      </w:r>
      <w:r>
        <w:t>nia</w:t>
      </w:r>
      <w:r w:rsidRPr="00CE5815">
        <w:t xml:space="preserve"> i wyjaśnie</w:t>
      </w:r>
      <w:r>
        <w:t>nia w trakcie</w:t>
      </w:r>
      <w:r w:rsidRPr="00CE5815">
        <w:t xml:space="preserve"> postępowania w przedmiocie odpowiedzialności dyscyplinarnej psychologów </w:t>
      </w:r>
      <w:r>
        <w:t xml:space="preserve">– </w:t>
      </w:r>
      <w:r w:rsidRPr="00CE5815">
        <w:t>w</w:t>
      </w:r>
      <w:r>
        <w:t xml:space="preserve"> </w:t>
      </w:r>
      <w:r w:rsidRPr="00CE5815">
        <w:t>zakresie okoliczności objętych postępowaniem</w:t>
      </w:r>
      <w:r>
        <w:t>.</w:t>
      </w:r>
    </w:p>
    <w:p w14:paraId="36ACC412" w14:textId="77777777" w:rsidR="00146483" w:rsidRDefault="00146483" w:rsidP="00146483">
      <w:pPr>
        <w:pStyle w:val="USTustnpkodeksu"/>
      </w:pPr>
      <w:r w:rsidRPr="00B1523B">
        <w:t xml:space="preserve">3. </w:t>
      </w:r>
      <w:r>
        <w:t xml:space="preserve">W przypadku gdy świadczenie psychologiczne jest udzielane jednocześnie więcej niż jednemu odbiorcy świadczeń psychologicznych, pisemna </w:t>
      </w:r>
      <w:r w:rsidRPr="00832206">
        <w:t>zgod</w:t>
      </w:r>
      <w:r>
        <w:t>a</w:t>
      </w:r>
      <w:r w:rsidRPr="00832206">
        <w:t xml:space="preserve"> na ujawnienie tajemnicy</w:t>
      </w:r>
      <w:r>
        <w:t xml:space="preserve"> jest wymagana od wszystkich odbiorców tego świadczenia psychologicznego.</w:t>
      </w:r>
    </w:p>
    <w:p w14:paraId="1CEAB30C" w14:textId="77777777" w:rsidR="00146483" w:rsidRPr="00B1523B" w:rsidRDefault="00146483" w:rsidP="00146483">
      <w:pPr>
        <w:pStyle w:val="USTustnpkodeksu"/>
      </w:pPr>
      <w:r>
        <w:t xml:space="preserve">4. </w:t>
      </w:r>
      <w:r w:rsidRPr="00B1523B">
        <w:t xml:space="preserve">W </w:t>
      </w:r>
      <w:r>
        <w:t>przypadkach</w:t>
      </w:r>
      <w:r w:rsidRPr="00B1523B">
        <w:t>, o których mowa w ust. 2</w:t>
      </w:r>
      <w:r>
        <w:t xml:space="preserve"> i 3</w:t>
      </w:r>
      <w:r w:rsidRPr="00B1523B">
        <w:t xml:space="preserve">, ujawnienie tajemnicy może nastąpić wyłącznie w niezbędnym zakresie. W </w:t>
      </w:r>
      <w:r>
        <w:t>przypadku</w:t>
      </w:r>
      <w:r w:rsidRPr="00B1523B">
        <w:t>, o któr</w:t>
      </w:r>
      <w:r>
        <w:t>ym</w:t>
      </w:r>
      <w:r w:rsidRPr="00B1523B">
        <w:t xml:space="preserve"> mowa w ust. 2 pkt 5, zakres ujawnienia tajemnicy może </w:t>
      </w:r>
      <w:r>
        <w:t>zostać ograniczony przez odbiorcę świadczeń psychologicznych</w:t>
      </w:r>
      <w:r w:rsidRPr="00B1523B">
        <w:t xml:space="preserve"> lub jego przedstawiciel</w:t>
      </w:r>
      <w:r>
        <w:t>a</w:t>
      </w:r>
      <w:r w:rsidRPr="00B1523B">
        <w:t xml:space="preserve"> ustawow</w:t>
      </w:r>
      <w:r>
        <w:t>ego</w:t>
      </w:r>
      <w:r w:rsidRPr="00B1523B">
        <w:t>.</w:t>
      </w:r>
    </w:p>
    <w:p w14:paraId="72E388EE" w14:textId="77777777" w:rsidR="00146483" w:rsidRDefault="00146483" w:rsidP="00146483">
      <w:pPr>
        <w:pStyle w:val="USTustnpkodeksu"/>
      </w:pPr>
      <w:r>
        <w:t>5</w:t>
      </w:r>
      <w:r w:rsidRPr="00B1523B">
        <w:t xml:space="preserve">. Psycholog jest związany tajemnicą również po śmierci </w:t>
      </w:r>
      <w:r>
        <w:t xml:space="preserve">odbiorcy świadczeń psychologicznych, </w:t>
      </w:r>
      <w:r w:rsidRPr="007E66E9">
        <w:t xml:space="preserve">chyba że zgodę na ujawnienie tajemnicy wyrazi </w:t>
      </w:r>
      <w:bookmarkStart w:id="33" w:name="_Hlk187928532"/>
      <w:r>
        <w:t xml:space="preserve">w formie pisemnej </w:t>
      </w:r>
      <w:bookmarkEnd w:id="33"/>
      <w:r w:rsidRPr="007E66E9">
        <w:t xml:space="preserve">osoba bliska w rozumieniu art. 3 ust. 1 pkt 2 ustawy z dnia 6 listopada 2008 r. o prawach pacjenta i Rzeczniku Praw Pacjenta. Osoba bliska wyrażająca zgodę na ujawnienie tajemnicy może określić </w:t>
      </w:r>
      <w:r>
        <w:t xml:space="preserve">niezbędny </w:t>
      </w:r>
      <w:r w:rsidRPr="007E66E9">
        <w:t>zakres jej ujawnienia</w:t>
      </w:r>
      <w:r w:rsidRPr="00B1523B">
        <w:t>.</w:t>
      </w:r>
    </w:p>
    <w:p w14:paraId="1E090DCC" w14:textId="01049962" w:rsidR="00146483" w:rsidRDefault="00146483" w:rsidP="00146483">
      <w:pPr>
        <w:pStyle w:val="USTustnpkodeksu"/>
      </w:pPr>
      <w:r>
        <w:t>6. Zwolnienia z tajemnicy, o którym mowa w ust. 5, nie stosuje się, je</w:t>
      </w:r>
      <w:r w:rsidR="00455405">
        <w:t>że</w:t>
      </w:r>
      <w:r>
        <w:t>li ujawnieniu tajemnicy sprzeciwiła się inna osoba bliska lub za życia sprzeciwił się temu odbiorca świadczeń psychologicznych. Sprzeciw dołącza się do dokumentacji psychologicznej odbiorcy świadczeń psychologicznych.</w:t>
      </w:r>
    </w:p>
    <w:p w14:paraId="5C62FDFC" w14:textId="77777777" w:rsidR="00146483" w:rsidRDefault="00146483" w:rsidP="00146483">
      <w:pPr>
        <w:pStyle w:val="USTustnpkodeksu"/>
      </w:pPr>
      <w:r>
        <w:t>7. W przypadku sporu między osobami bliskimi o ujawnienie tajemnicy lub o zakres jej ujawnienia, zgodę na ujawnienie tajemnicy wyraża sąd, o którym mowa w art. 628 ustawy z dnia 17 listopada 1964 r. – Kodeks postępowania cywilnego (Dz. U. z 2024 r. poz. 1568 i 1841 oraz z 2025 r. poz. 620), w postępowaniu nieprocesowym na wniosek osoby bliskiej lub psychologa. Psycholog może wystąpić z wnioskiem do sądu także w przypadku uzasadnionych wątpliwości, czy osoba występująca o ujawnienie tajemnicy lub sprzeciwiająca się jej ujawnieniu jest osobą bliską. Sąd, wyrażając zgodę na ujawnienie tajemnicy, może określić zakres jej ujawnienia.</w:t>
      </w:r>
    </w:p>
    <w:p w14:paraId="5CB69332" w14:textId="775B4A71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28</w:t>
      </w:r>
      <w:r w:rsidRPr="00022C23">
        <w:rPr>
          <w:rStyle w:val="Ppogrubienie"/>
        </w:rPr>
        <w:t>.</w:t>
      </w:r>
      <w:r w:rsidR="00615ED7">
        <w:t> </w:t>
      </w:r>
      <w:r w:rsidRPr="00B1523B">
        <w:t>1.</w:t>
      </w:r>
      <w:r w:rsidR="00615ED7">
        <w:t> </w:t>
      </w:r>
      <w:r w:rsidRPr="00B1523B">
        <w:t xml:space="preserve">Psycholog ma obowiązek prowadzenia dokumentacji psychologicznej </w:t>
      </w:r>
      <w:r>
        <w:t>odbiorcy świadczeń psychologicznych</w:t>
      </w:r>
      <w:r w:rsidRPr="00B1523B">
        <w:t>.</w:t>
      </w:r>
      <w:r>
        <w:t xml:space="preserve"> Dokumentacja psychologiczna jest objęta tajemnicą.</w:t>
      </w:r>
    </w:p>
    <w:p w14:paraId="6339DF85" w14:textId="77777777" w:rsidR="00146483" w:rsidRPr="007D7CFF" w:rsidRDefault="00146483" w:rsidP="00146483">
      <w:pPr>
        <w:pStyle w:val="USTustnpkodeksu"/>
      </w:pPr>
      <w:bookmarkStart w:id="34" w:name="_Hlk177984614"/>
      <w:r>
        <w:t xml:space="preserve">2. </w:t>
      </w:r>
      <w:r w:rsidRPr="007D7CFF">
        <w:t xml:space="preserve">Dokumentacja </w:t>
      </w:r>
      <w:r>
        <w:t xml:space="preserve">psychologiczna </w:t>
      </w:r>
      <w:r w:rsidRPr="007D7CFF">
        <w:t>zawiera co najmniej:</w:t>
      </w:r>
    </w:p>
    <w:p w14:paraId="3E40E2E8" w14:textId="77777777" w:rsidR="00146483" w:rsidRPr="007D7CFF" w:rsidRDefault="00146483" w:rsidP="00146483">
      <w:pPr>
        <w:pStyle w:val="PKTpunkt"/>
      </w:pPr>
      <w:r>
        <w:t>1</w:t>
      </w:r>
      <w:r w:rsidRPr="007D7CFF">
        <w:t>)</w:t>
      </w:r>
      <w:r w:rsidRPr="007D7CFF">
        <w:tab/>
        <w:t xml:space="preserve">oznaczenie </w:t>
      </w:r>
      <w:r>
        <w:t>odbiorcy świadczeń psychologicznych</w:t>
      </w:r>
      <w:r w:rsidRPr="007D7CFF">
        <w:t xml:space="preserve"> pozwalające na ustalenie jego tożsamości:</w:t>
      </w:r>
    </w:p>
    <w:p w14:paraId="5A4DC635" w14:textId="77777777" w:rsidR="00146483" w:rsidRPr="007D7CFF" w:rsidRDefault="00146483" w:rsidP="00146483">
      <w:pPr>
        <w:pStyle w:val="LITlitera"/>
      </w:pPr>
      <w:r w:rsidRPr="007D7CFF">
        <w:t>a)</w:t>
      </w:r>
      <w:r w:rsidRPr="007D7CFF">
        <w:tab/>
        <w:t>imię (imiona)</w:t>
      </w:r>
      <w:r>
        <w:t xml:space="preserve"> i nazwisko</w:t>
      </w:r>
      <w:r w:rsidRPr="007D7CFF">
        <w:t>,</w:t>
      </w:r>
    </w:p>
    <w:p w14:paraId="74B9B69E" w14:textId="77777777" w:rsidR="00146483" w:rsidRPr="007D7CFF" w:rsidRDefault="00146483" w:rsidP="00146483">
      <w:pPr>
        <w:pStyle w:val="LITlitera"/>
      </w:pPr>
      <w:r w:rsidRPr="007D7CFF">
        <w:lastRenderedPageBreak/>
        <w:t>b)</w:t>
      </w:r>
      <w:r w:rsidRPr="007D7CFF">
        <w:tab/>
        <w:t>datę urodzenia,</w:t>
      </w:r>
    </w:p>
    <w:p w14:paraId="139FC3A9" w14:textId="77777777" w:rsidR="00146483" w:rsidRPr="007D7CFF" w:rsidRDefault="00146483" w:rsidP="00146483">
      <w:pPr>
        <w:pStyle w:val="LITlitera"/>
      </w:pPr>
      <w:r w:rsidRPr="007D7CFF">
        <w:t>c)</w:t>
      </w:r>
      <w:r w:rsidRPr="007D7CFF">
        <w:tab/>
        <w:t xml:space="preserve">adres </w:t>
      </w:r>
      <w:r>
        <w:t xml:space="preserve">miejsca </w:t>
      </w:r>
      <w:r w:rsidRPr="007D7CFF">
        <w:t>zamieszkania,</w:t>
      </w:r>
    </w:p>
    <w:p w14:paraId="7321F266" w14:textId="77777777" w:rsidR="00146483" w:rsidRPr="007D7CFF" w:rsidRDefault="00146483" w:rsidP="00146483">
      <w:pPr>
        <w:pStyle w:val="LITlitera"/>
      </w:pPr>
      <w:r>
        <w:t>d</w:t>
      </w:r>
      <w:r w:rsidRPr="007D7CFF">
        <w:t>)</w:t>
      </w:r>
      <w:r w:rsidRPr="007D7CFF">
        <w:tab/>
      </w:r>
      <w:r w:rsidRPr="000E3F28">
        <w:t>numer PESEL, a w przypadku braku numeru PESEL – nazwę i numer dokumentu potwierdzającego tożsamość oraz nazwę państwa, które go wydało</w:t>
      </w:r>
      <w:r w:rsidRPr="007D7CFF">
        <w:t>,</w:t>
      </w:r>
    </w:p>
    <w:p w14:paraId="785D223F" w14:textId="77777777" w:rsidR="00146483" w:rsidRDefault="00146483" w:rsidP="00146483">
      <w:pPr>
        <w:pStyle w:val="LITlitera"/>
      </w:pPr>
      <w:r>
        <w:t>e)</w:t>
      </w:r>
      <w:r>
        <w:tab/>
        <w:t>w przypadku gdy odbiorcą świadczeń psychologicznych jest małoletni – imiona i nazwiska przedstawicieli ustawowych oraz adres (adresy) ich miejsca (miejsc) zamieszkania, a w przypadku gdy odbiorcą świadczeń psychologicznych jest osoba ubezwłasnowolniona – imię (imiona) i nazwisko przedstawiciela ustawowego oraz adres jego miejsca zamieszkania;</w:t>
      </w:r>
    </w:p>
    <w:p w14:paraId="27F7BA02" w14:textId="0443BD1A" w:rsidR="00146483" w:rsidRDefault="00146483" w:rsidP="00146483">
      <w:pPr>
        <w:pStyle w:val="PKTpunkt"/>
      </w:pPr>
      <w:r>
        <w:t>2)</w:t>
      </w:r>
      <w:r w:rsidR="00615ED7">
        <w:tab/>
      </w:r>
      <w:r w:rsidRPr="007D7CFF">
        <w:t>oznaczenie p</w:t>
      </w:r>
      <w:r>
        <w:t>sychologa</w:t>
      </w:r>
      <w:r w:rsidRPr="007D7CFF">
        <w:t xml:space="preserve"> udzielającego świadczeń psyc</w:t>
      </w:r>
      <w:r w:rsidRPr="006D46E6">
        <w:t>hologicznych obejmujące jego imię (imiona) i nazwisko oraz numer wpisu do Rejestru;</w:t>
      </w:r>
    </w:p>
    <w:p w14:paraId="65A7A096" w14:textId="35BA3F39" w:rsidR="00146483" w:rsidRDefault="00146483" w:rsidP="00146483">
      <w:pPr>
        <w:pStyle w:val="PKTpunkt"/>
      </w:pPr>
      <w:r>
        <w:t>3)</w:t>
      </w:r>
      <w:r w:rsidR="00615ED7">
        <w:tab/>
      </w:r>
      <w:r>
        <w:t>nazwę i adres siedziby podmiotu, w którym udzielono świadczeń psychologicznych;</w:t>
      </w:r>
    </w:p>
    <w:p w14:paraId="6AC88DBB" w14:textId="45185110" w:rsidR="00146483" w:rsidRDefault="00146483" w:rsidP="00146483">
      <w:pPr>
        <w:pStyle w:val="PKTpunkt"/>
      </w:pPr>
      <w:r>
        <w:t>4)</w:t>
      </w:r>
      <w:r w:rsidR="00615ED7">
        <w:tab/>
      </w:r>
      <w:r>
        <w:t xml:space="preserve">opis </w:t>
      </w:r>
      <w:r w:rsidRPr="007D7CFF">
        <w:t>udzielonych świadcze</w:t>
      </w:r>
      <w:r>
        <w:t>ń psychologicznych;</w:t>
      </w:r>
    </w:p>
    <w:p w14:paraId="2AF226B6" w14:textId="50EAA71B" w:rsidR="00146483" w:rsidRPr="007D7CFF" w:rsidRDefault="00146483" w:rsidP="00146483">
      <w:pPr>
        <w:pStyle w:val="PKTpunkt"/>
      </w:pPr>
      <w:r>
        <w:t>5)</w:t>
      </w:r>
      <w:r w:rsidR="00615ED7">
        <w:tab/>
      </w:r>
      <w:r>
        <w:t>datę sporządzenia;</w:t>
      </w:r>
    </w:p>
    <w:p w14:paraId="26C3DDA0" w14:textId="55199DE9" w:rsidR="00146483" w:rsidRPr="007D7CFF" w:rsidRDefault="00146483" w:rsidP="00146483">
      <w:pPr>
        <w:pStyle w:val="PKTpunkt"/>
      </w:pPr>
      <w:r>
        <w:t>6)</w:t>
      </w:r>
      <w:r w:rsidR="00615ED7">
        <w:tab/>
      </w:r>
      <w:r>
        <w:t>podpis psychologa udzielającego świadczeń psychologicznych.</w:t>
      </w:r>
    </w:p>
    <w:bookmarkEnd w:id="34"/>
    <w:p w14:paraId="4319FDDE" w14:textId="77777777" w:rsidR="00146483" w:rsidRDefault="00146483" w:rsidP="00146483">
      <w:pPr>
        <w:pStyle w:val="USTustnpkodeksu"/>
      </w:pPr>
      <w:r>
        <w:t>3. Jeżeli przepisy odrębne nie stanowią inaczej, dokumentację psychologiczną dotyczącą świadczeń psychologicznych udzielanych w podmiocie wykonującym działalność leczniczą dołącza się do dokumentacji medycznej, a do jej przechowywania i przejmowania stosuje się odpowiednio art. 29 i art. 30a ustawy z dnia 6 listopada 2008 r. o prawach pacjenta i Rzeczniku Praw Pacjenta.</w:t>
      </w:r>
    </w:p>
    <w:p w14:paraId="572D1712" w14:textId="77777777" w:rsidR="00146483" w:rsidRDefault="00146483" w:rsidP="00146483">
      <w:pPr>
        <w:pStyle w:val="USTustnpkodeksu"/>
      </w:pPr>
      <w:r>
        <w:t xml:space="preserve">4. Jeżeli przepisy odrębne nie stanowią inaczej, odbiorca świadczeń psychologicznych </w:t>
      </w:r>
      <w:r w:rsidRPr="00CE2562">
        <w:t>ma</w:t>
      </w:r>
      <w:r>
        <w:t xml:space="preserve"> </w:t>
      </w:r>
      <w:r w:rsidRPr="00CE2562">
        <w:t>prawo</w:t>
      </w:r>
      <w:r>
        <w:t xml:space="preserve"> </w:t>
      </w:r>
      <w:r w:rsidRPr="00CE2562">
        <w:t xml:space="preserve">do dostępu do dokumentacji </w:t>
      </w:r>
      <w:r>
        <w:t>psychologicznej</w:t>
      </w:r>
      <w:r w:rsidRPr="00CE2562">
        <w:t xml:space="preserve"> dotyczącej udzielonych mu świadczeń </w:t>
      </w:r>
      <w:r>
        <w:t>psychologicznych,</w:t>
      </w:r>
      <w:r w:rsidRPr="00453A1F">
        <w:t xml:space="preserve"> z wyłączeniem arkuszy testów psychologicznych</w:t>
      </w:r>
      <w:r>
        <w:t xml:space="preserve"> oraz notatek roboczych psychologa o znaczeniu krótkotrwałym.</w:t>
      </w:r>
    </w:p>
    <w:p w14:paraId="77DAFD2E" w14:textId="77777777" w:rsidR="00146483" w:rsidRPr="00B1523B" w:rsidRDefault="00146483" w:rsidP="00146483">
      <w:pPr>
        <w:pStyle w:val="USTustnpkodeksu"/>
      </w:pPr>
      <w:r>
        <w:t>5. Do udostępniania dokumentacji psychologicznej stosuje się odpowiednio przepisy art. 27 i art. 28 ustawy z dnia 6 listopada 2008 r. o prawach pacjenta i Rzeczniku Praw Pacjenta.</w:t>
      </w:r>
    </w:p>
    <w:p w14:paraId="272FC047" w14:textId="77777777" w:rsidR="00146483" w:rsidRDefault="00146483" w:rsidP="00146483">
      <w:pPr>
        <w:pStyle w:val="USTustnpkodeksu"/>
      </w:pPr>
      <w:r>
        <w:t>6</w:t>
      </w:r>
      <w:r w:rsidRPr="00832206">
        <w:t xml:space="preserve">. </w:t>
      </w:r>
      <w:r>
        <w:t>W przypadku gdy odbiorcą świadczeń psychologicznych jest małoletni</w:t>
      </w:r>
      <w:r w:rsidRPr="00A94381">
        <w:t xml:space="preserve"> lub </w:t>
      </w:r>
      <w:r>
        <w:t xml:space="preserve">osoba </w:t>
      </w:r>
      <w:r w:rsidRPr="00A94381">
        <w:t>ubezwłasnowolnion</w:t>
      </w:r>
      <w:r>
        <w:t>a,</w:t>
      </w:r>
      <w:r w:rsidRPr="00A94381">
        <w:t xml:space="preserve"> dokumentację </w:t>
      </w:r>
      <w:r>
        <w:t>psychologiczną</w:t>
      </w:r>
      <w:r w:rsidRPr="00A94381">
        <w:t xml:space="preserve"> </w:t>
      </w:r>
      <w:r>
        <w:t xml:space="preserve">udostępnia się jego </w:t>
      </w:r>
      <w:r w:rsidRPr="00A94381">
        <w:t>przedstawicielowi ustawowemu</w:t>
      </w:r>
      <w:r>
        <w:t xml:space="preserve">. </w:t>
      </w:r>
      <w:bookmarkStart w:id="35" w:name="_Hlk177997691"/>
    </w:p>
    <w:p w14:paraId="6DF0334A" w14:textId="77777777" w:rsidR="00146483" w:rsidRDefault="00146483" w:rsidP="00146483">
      <w:pPr>
        <w:pStyle w:val="USTustnpkodeksu"/>
      </w:pPr>
      <w:r>
        <w:t xml:space="preserve">7. Psycholog może odmówić dostępu do dokumentacji </w:t>
      </w:r>
      <w:r w:rsidRPr="00A94381">
        <w:t xml:space="preserve">przedstawicielowi ustawowemu </w:t>
      </w:r>
      <w:r>
        <w:t>w szczególnie uzasadnionych przypadkach, gdy dobro odbiorcy świadczeń psychologicznych jest zagrożone</w:t>
      </w:r>
      <w:bookmarkEnd w:id="35"/>
      <w:r>
        <w:t>.</w:t>
      </w:r>
      <w:r w:rsidRPr="00A65CD7">
        <w:t xml:space="preserve"> </w:t>
      </w:r>
      <w:r>
        <w:t xml:space="preserve">W przypadku odmowy przedstawiciel ustawowy może wystąpić o zgodę na udostępnienie dokumentacji do sądu opiekuńczego właściwego ze względu na miejsce </w:t>
      </w:r>
      <w:r>
        <w:lastRenderedPageBreak/>
        <w:t>zamieszkania odbiorcy świadczeń psychologicznych</w:t>
      </w:r>
      <w:r w:rsidRPr="00A65CD7">
        <w:t>. Sąd, wyrażając zgodę na dostęp do dokumentacji</w:t>
      </w:r>
      <w:r>
        <w:t>, określa</w:t>
      </w:r>
      <w:r w:rsidRPr="00A65CD7">
        <w:t xml:space="preserve"> zakres</w:t>
      </w:r>
      <w:r>
        <w:t xml:space="preserve"> tego dostępu.</w:t>
      </w:r>
    </w:p>
    <w:p w14:paraId="32EC935F" w14:textId="77777777" w:rsidR="00146483" w:rsidRDefault="00146483" w:rsidP="00146483">
      <w:pPr>
        <w:pStyle w:val="USTustnpkodeksu"/>
      </w:pPr>
      <w:r>
        <w:t>8. Dokumentację psychologiczną udostępnia się również:</w:t>
      </w:r>
    </w:p>
    <w:p w14:paraId="38DE7629" w14:textId="77777777" w:rsidR="00146483" w:rsidRDefault="00146483" w:rsidP="00146483">
      <w:pPr>
        <w:pStyle w:val="PKTpunkt"/>
      </w:pPr>
      <w:r>
        <w:t>1)</w:t>
      </w:r>
      <w:r>
        <w:tab/>
        <w:t>sądom oraz prokuraturom w zakresie, w jakim dokumentacja psychologiczna jest niezbędna dla potrzeb prowadzonego postępowania;</w:t>
      </w:r>
    </w:p>
    <w:p w14:paraId="4967C3C8" w14:textId="77777777" w:rsidR="00146483" w:rsidRDefault="00146483" w:rsidP="00146483">
      <w:pPr>
        <w:pStyle w:val="PKTpunkt"/>
      </w:pPr>
      <w:r>
        <w:t>2)</w:t>
      </w:r>
      <w:r>
        <w:tab/>
        <w:t xml:space="preserve">sądom dyscyplinarnym i rzecznikom dyscyplinarnym w związku z prowadzonym postępowaniem w przedmiocie odpowiedzialności dyscyplinarnej psychologów; </w:t>
      </w:r>
    </w:p>
    <w:p w14:paraId="2CCEB509" w14:textId="77777777" w:rsidR="00146483" w:rsidRDefault="00146483" w:rsidP="00146483">
      <w:pPr>
        <w:pStyle w:val="PKTpunkt"/>
      </w:pPr>
      <w:r>
        <w:t>3)</w:t>
      </w:r>
      <w:r>
        <w:tab/>
        <w:t>uprawnionym na mocy odrębnych przepisów organom i instytucjom, jeżeli świadczenie psychologiczne zostało udzielone na ich wniosek.</w:t>
      </w:r>
    </w:p>
    <w:p w14:paraId="1103EAE5" w14:textId="77777777" w:rsidR="00146483" w:rsidRDefault="00146483" w:rsidP="00146483">
      <w:pPr>
        <w:pStyle w:val="USTustnpkodeksu"/>
      </w:pPr>
      <w:r>
        <w:t xml:space="preserve">9. </w:t>
      </w:r>
      <w:bookmarkStart w:id="36" w:name="_Hlk178081587"/>
      <w:r w:rsidRPr="00832206">
        <w:t>Psycholog jest obowiązany przechowywać dokumentację, o której mowa w ust. 1,</w:t>
      </w:r>
      <w:r>
        <w:t xml:space="preserve"> w postaci papierowej lub elektronicznej,</w:t>
      </w:r>
      <w:r w:rsidRPr="00832206">
        <w:t xml:space="preserve"> </w:t>
      </w:r>
      <w:r>
        <w:t xml:space="preserve">przez </w:t>
      </w:r>
      <w:r w:rsidRPr="00832206">
        <w:t xml:space="preserve">5 lat od </w:t>
      </w:r>
      <w:r>
        <w:t xml:space="preserve">końca roku kalendarzowego, w którym </w:t>
      </w:r>
      <w:r w:rsidRPr="00832206">
        <w:t>udzielani</w:t>
      </w:r>
      <w:r>
        <w:t>e</w:t>
      </w:r>
      <w:r w:rsidRPr="00832206">
        <w:t xml:space="preserve"> </w:t>
      </w:r>
      <w:r w:rsidRPr="006D46E6">
        <w:t>świadczeń psychologicznych zostało zakończone, chyba że przepisy odrębne stanowią inaczej</w:t>
      </w:r>
      <w:bookmarkEnd w:id="36"/>
      <w:r w:rsidRPr="006D46E6">
        <w:t>. Jeżeli świadczenia psychologiczne są udzielane w ramach działalności podmiotu, w którym psycholog wykonuje zawód, obowiązek przechowywania dokumentacji ciąży na tym podmiocie.</w:t>
      </w:r>
    </w:p>
    <w:p w14:paraId="5E5717C0" w14:textId="77777777" w:rsidR="00146483" w:rsidRDefault="00146483" w:rsidP="00146483">
      <w:pPr>
        <w:pStyle w:val="USTustnpkodeksu"/>
      </w:pPr>
      <w:r>
        <w:t xml:space="preserve">10. </w:t>
      </w:r>
      <w:bookmarkStart w:id="37" w:name="_Hlk178081831"/>
      <w:r>
        <w:t xml:space="preserve">W przypadku gdy odbiorcą świadczeń psychologicznych jest małoletni, dokumentację psychologiczną przechowuje się </w:t>
      </w:r>
      <w:r w:rsidRPr="00832206">
        <w:t>przez 5 lat</w:t>
      </w:r>
      <w:r>
        <w:t xml:space="preserve"> </w:t>
      </w:r>
      <w:r w:rsidRPr="00063A08">
        <w:t xml:space="preserve">od końca roku kalendarzowego, </w:t>
      </w:r>
      <w:r>
        <w:t>w którym małoletni</w:t>
      </w:r>
      <w:r w:rsidRPr="00832206">
        <w:t xml:space="preserve"> osiągn</w:t>
      </w:r>
      <w:r>
        <w:t>ął</w:t>
      </w:r>
      <w:r w:rsidRPr="00832206">
        <w:t xml:space="preserve"> pełnoletnoś</w:t>
      </w:r>
      <w:r>
        <w:t>ć</w:t>
      </w:r>
      <w:bookmarkEnd w:id="37"/>
      <w:r>
        <w:t>, chyba że przepisy odrębne stanowią inaczej.</w:t>
      </w:r>
    </w:p>
    <w:p w14:paraId="4E37024E" w14:textId="77777777" w:rsidR="00146483" w:rsidRDefault="00146483" w:rsidP="00146483">
      <w:pPr>
        <w:pStyle w:val="USTustnpkodeksu"/>
      </w:pPr>
      <w:r>
        <w:t>11</w:t>
      </w:r>
      <w:r w:rsidRPr="00832206">
        <w:t xml:space="preserve">. </w:t>
      </w:r>
      <w:bookmarkStart w:id="38" w:name="_Hlk101354242"/>
      <w:r w:rsidRPr="00EF7F5C">
        <w:t>Dokumentację</w:t>
      </w:r>
      <w:r>
        <w:t xml:space="preserve"> psychologiczną </w:t>
      </w:r>
      <w:r w:rsidRPr="00EF7F5C">
        <w:t xml:space="preserve">przechowuje się w warunkach organizacyjnych i technicznych zapewniających jej ochronę przed zniszczeniem, uszkodzeniem lub </w:t>
      </w:r>
      <w:r>
        <w:t>utratą oraz uniemożliwiających dostęp osób nieupoważnionych</w:t>
      </w:r>
      <w:r w:rsidRPr="00EF7F5C">
        <w:t>.</w:t>
      </w:r>
    </w:p>
    <w:bookmarkEnd w:id="38"/>
    <w:p w14:paraId="2F605735" w14:textId="77777777" w:rsidR="00146483" w:rsidRDefault="00146483" w:rsidP="00146483">
      <w:pPr>
        <w:pStyle w:val="USTustnpkodeksu"/>
      </w:pPr>
      <w:r>
        <w:t xml:space="preserve">12. </w:t>
      </w:r>
      <w:r w:rsidRPr="00832206">
        <w:t xml:space="preserve">Po upływie okresu, o którym mowa w ust. </w:t>
      </w:r>
      <w:r>
        <w:t>9 i 10</w:t>
      </w:r>
      <w:r w:rsidRPr="00832206">
        <w:t xml:space="preserve">, dokumentację psychologiczną niszczy się w sposób uniemożliwiający </w:t>
      </w:r>
      <w:r>
        <w:t>odtworzenie jej treści</w:t>
      </w:r>
      <w:r w:rsidRPr="00832206">
        <w:t>.</w:t>
      </w:r>
      <w:r>
        <w:t xml:space="preserve"> </w:t>
      </w:r>
      <w:r w:rsidRPr="002C362B">
        <w:t xml:space="preserve">Z </w:t>
      </w:r>
      <w:r>
        <w:t xml:space="preserve">procesu </w:t>
      </w:r>
      <w:r w:rsidRPr="002C362B">
        <w:t>niszczenia dokumentacji psychologicznej sporządza się protokół.</w:t>
      </w:r>
    </w:p>
    <w:p w14:paraId="1DFE632C" w14:textId="77777777" w:rsidR="00146483" w:rsidRPr="00832206" w:rsidRDefault="00146483" w:rsidP="00146483">
      <w:pPr>
        <w:pStyle w:val="USTustnpkodeksu"/>
      </w:pPr>
      <w:r>
        <w:t xml:space="preserve">13. </w:t>
      </w:r>
      <w:bookmarkStart w:id="39" w:name="_Hlk178600761"/>
      <w:r>
        <w:t>Jeżeli przepisy odrębne nie stanowią inaczej, d</w:t>
      </w:r>
      <w:r w:rsidRPr="00BD0159">
        <w:t xml:space="preserve">okumentacja </w:t>
      </w:r>
      <w:r>
        <w:t>psychologiczna</w:t>
      </w:r>
      <w:r w:rsidRPr="00BD0159">
        <w:t xml:space="preserve"> przeznaczona do zniszczenia może być wydana </w:t>
      </w:r>
      <w:r>
        <w:t>odbiorcy świadczeń psychologicznych</w:t>
      </w:r>
      <w:r w:rsidRPr="00BD0159">
        <w:t>, jego przedstawicielowi ustawowemu lub osobie upoważnionej</w:t>
      </w:r>
      <w:r>
        <w:t xml:space="preserve"> pisemnie</w:t>
      </w:r>
      <w:r w:rsidRPr="00BD0159">
        <w:t xml:space="preserve"> przez </w:t>
      </w:r>
      <w:r>
        <w:t xml:space="preserve">odbiorcę świadczeń psychologicznych, </w:t>
      </w:r>
      <w:r w:rsidRPr="00453A1F">
        <w:t>z wyłączeniem arkuszy testów psychologicznych</w:t>
      </w:r>
      <w:r>
        <w:t xml:space="preserve"> oraz notatek roboczych psychologa o znaczeniu krótkotrwałym</w:t>
      </w:r>
      <w:r w:rsidRPr="00BD0159">
        <w:t>.</w:t>
      </w:r>
      <w:r>
        <w:t xml:space="preserve"> Z czynności tej sporządza się protokół.</w:t>
      </w:r>
    </w:p>
    <w:bookmarkEnd w:id="39"/>
    <w:p w14:paraId="432F5D6F" w14:textId="77777777" w:rsidR="00146483" w:rsidRDefault="00146483" w:rsidP="00146483">
      <w:pPr>
        <w:pStyle w:val="USTustnpkodeksu"/>
      </w:pPr>
      <w:r>
        <w:t xml:space="preserve">14. </w:t>
      </w:r>
      <w:r w:rsidRPr="00E96D9D">
        <w:t xml:space="preserve">W przypadku zaprzestania </w:t>
      </w:r>
      <w:r>
        <w:t xml:space="preserve">udzielania </w:t>
      </w:r>
      <w:r w:rsidRPr="00E96D9D">
        <w:t>świadcze</w:t>
      </w:r>
      <w:r>
        <w:t>ń</w:t>
      </w:r>
      <w:r w:rsidRPr="00E96D9D">
        <w:t xml:space="preserve"> psychologicznych, psycholog przekazuje dokumentację </w:t>
      </w:r>
      <w:r>
        <w:t>psychologiczną</w:t>
      </w:r>
      <w:r w:rsidRPr="00E96D9D">
        <w:t xml:space="preserve"> podmiotom, o których mowa w ust. </w:t>
      </w:r>
      <w:r>
        <w:t>16, 18 lub 19</w:t>
      </w:r>
      <w:r w:rsidRPr="00E96D9D">
        <w:t>,</w:t>
      </w:r>
      <w:r>
        <w:t xml:space="preserve"> </w:t>
      </w:r>
      <w:r w:rsidRPr="00E96D9D">
        <w:t xml:space="preserve">w sposób zapewniający zabezpieczenie przed jej zniszczeniem, uszkodzeniem lub utratą oraz dostępem osób </w:t>
      </w:r>
      <w:r>
        <w:t>nieupoważnionych</w:t>
      </w:r>
      <w:r w:rsidRPr="00E96D9D">
        <w:t>.</w:t>
      </w:r>
    </w:p>
    <w:p w14:paraId="0B204BFC" w14:textId="77777777" w:rsidR="00146483" w:rsidRDefault="00146483" w:rsidP="00146483">
      <w:pPr>
        <w:pStyle w:val="USTustnpkodeksu"/>
      </w:pPr>
      <w:r>
        <w:lastRenderedPageBreak/>
        <w:t xml:space="preserve">15. </w:t>
      </w:r>
      <w:r w:rsidRPr="00DF203A">
        <w:t>Psycholog, który zaprzestał udzielania świadczeń</w:t>
      </w:r>
      <w:r>
        <w:t xml:space="preserve"> psychologicznych,</w:t>
      </w:r>
      <w:r w:rsidRPr="00DF203A">
        <w:t xml:space="preserve"> informuje </w:t>
      </w:r>
      <w:r>
        <w:t xml:space="preserve">właściwą </w:t>
      </w:r>
      <w:r w:rsidRPr="00DF203A">
        <w:t>regionalną radę o miejscu przechowywania dokumentacji psychologicznej</w:t>
      </w:r>
      <w:r>
        <w:t>,</w:t>
      </w:r>
      <w:r w:rsidRPr="00DF203A">
        <w:t xml:space="preserve"> spełniającym wymagania, o których mowa w ust. 1</w:t>
      </w:r>
      <w:r>
        <w:t>9</w:t>
      </w:r>
      <w:r w:rsidRPr="00DF203A">
        <w:t xml:space="preserve">. Dodatkowo psycholog jest obowiązany do aktualizacji danych, o których mowa w art. </w:t>
      </w:r>
      <w:r>
        <w:t>5</w:t>
      </w:r>
      <w:r w:rsidRPr="00DF203A">
        <w:t xml:space="preserve"> ust. </w:t>
      </w:r>
      <w:r>
        <w:t>9</w:t>
      </w:r>
      <w:r w:rsidRPr="00DF203A">
        <w:t xml:space="preserve"> pkt 2 lit. f</w:t>
      </w:r>
      <w:r>
        <w:t>,</w:t>
      </w:r>
      <w:r w:rsidRPr="00DF203A">
        <w:t xml:space="preserve"> co najmniej przez czas zastrzeżony dla przechowywania dokumentacji psychologiczne</w:t>
      </w:r>
      <w:r>
        <w:t>j.</w:t>
      </w:r>
      <w:r w:rsidRPr="00595028">
        <w:rPr>
          <w:highlight w:val="yellow"/>
        </w:rPr>
        <w:t xml:space="preserve"> </w:t>
      </w:r>
    </w:p>
    <w:p w14:paraId="710FC229" w14:textId="77777777" w:rsidR="00146483" w:rsidRDefault="00146483" w:rsidP="00146483">
      <w:pPr>
        <w:pStyle w:val="USTustnpkodeksu"/>
      </w:pPr>
      <w:r>
        <w:t xml:space="preserve">16. </w:t>
      </w:r>
      <w:r w:rsidRPr="00E96D9D">
        <w:t xml:space="preserve">Dokumentację </w:t>
      </w:r>
      <w:r>
        <w:t xml:space="preserve">psychologiczną prowadzoną przez psychologa, o którym mowa w ust. 15, może za zgodą odbiorcy świadczeń psychologicznych </w:t>
      </w:r>
      <w:r w:rsidRPr="00E96D9D">
        <w:t>przej</w:t>
      </w:r>
      <w:r>
        <w:t>ąć</w:t>
      </w:r>
      <w:r w:rsidRPr="00E96D9D">
        <w:t xml:space="preserve"> </w:t>
      </w:r>
      <w:r>
        <w:t>inny psycholog</w:t>
      </w:r>
      <w:r w:rsidRPr="00E96D9D">
        <w:t xml:space="preserve">, </w:t>
      </w:r>
      <w:r>
        <w:t>który udziela świadczeń psychologicznych danemu odbiorcy</w:t>
      </w:r>
      <w:r w:rsidRPr="00E96D9D">
        <w:t>.</w:t>
      </w:r>
      <w:r>
        <w:t xml:space="preserve"> </w:t>
      </w:r>
    </w:p>
    <w:p w14:paraId="049880E8" w14:textId="77777777" w:rsidR="00146483" w:rsidRPr="00E96D9D" w:rsidRDefault="00146483" w:rsidP="00146483">
      <w:pPr>
        <w:pStyle w:val="USTustnpkodeksu"/>
      </w:pPr>
      <w:r>
        <w:t xml:space="preserve">17. </w:t>
      </w:r>
      <w:r w:rsidRPr="00E96D9D">
        <w:t xml:space="preserve">W przypadku </w:t>
      </w:r>
      <w:r>
        <w:t xml:space="preserve">śmierci psychologa, który udzielał świadczeń psychologicznych, </w:t>
      </w:r>
      <w:r w:rsidRPr="00E96D9D">
        <w:t xml:space="preserve">za przechowywanie i udostępnianie dokumentacji </w:t>
      </w:r>
      <w:r>
        <w:t>psychologicznej</w:t>
      </w:r>
      <w:r w:rsidRPr="00E96D9D">
        <w:t xml:space="preserve"> odpowiada</w:t>
      </w:r>
      <w:r>
        <w:t xml:space="preserve"> </w:t>
      </w:r>
      <w:r w:rsidRPr="00E96D9D">
        <w:t xml:space="preserve">właściwa </w:t>
      </w:r>
      <w:r>
        <w:t>regionalna izba</w:t>
      </w:r>
      <w:r w:rsidRPr="00C342B9">
        <w:t>.</w:t>
      </w:r>
    </w:p>
    <w:p w14:paraId="6995E7DF" w14:textId="70A2DA87" w:rsidR="00146483" w:rsidRDefault="00146483" w:rsidP="00146483">
      <w:pPr>
        <w:pStyle w:val="USTustnpkodeksu"/>
      </w:pPr>
      <w:r>
        <w:t>18.</w:t>
      </w:r>
      <w:r w:rsidRPr="00E3200E">
        <w:t xml:space="preserve"> </w:t>
      </w:r>
      <w:r w:rsidRPr="00C342B9">
        <w:t xml:space="preserve">W odniesieniu </w:t>
      </w:r>
      <w:r w:rsidRPr="006D46E6">
        <w:t>do psychologów będących</w:t>
      </w:r>
      <w:r>
        <w:t>:</w:t>
      </w:r>
      <w:r w:rsidRPr="006D46E6">
        <w:t xml:space="preserve"> żołnierzami w czynnej służbie wojskowej, funkcjonariuszami </w:t>
      </w:r>
      <w:r>
        <w:t>P</w:t>
      </w:r>
      <w:r w:rsidRPr="006D46E6">
        <w:t xml:space="preserve">olicji, </w:t>
      </w:r>
      <w:r>
        <w:t>S</w:t>
      </w:r>
      <w:r w:rsidRPr="006D46E6">
        <w:t xml:space="preserve">łużby </w:t>
      </w:r>
      <w:r>
        <w:t>O</w:t>
      </w:r>
      <w:r w:rsidRPr="006D46E6">
        <w:t xml:space="preserve">chrony </w:t>
      </w:r>
      <w:r>
        <w:t>P</w:t>
      </w:r>
      <w:r w:rsidRPr="006D46E6">
        <w:t xml:space="preserve">aństwa, </w:t>
      </w:r>
      <w:r>
        <w:t>A</w:t>
      </w:r>
      <w:r w:rsidRPr="006D46E6">
        <w:t xml:space="preserve">gencji </w:t>
      </w:r>
      <w:r>
        <w:t>B</w:t>
      </w:r>
      <w:r w:rsidRPr="006D46E6">
        <w:t xml:space="preserve">ezpieczeństwa </w:t>
      </w:r>
      <w:r>
        <w:t>W</w:t>
      </w:r>
      <w:r w:rsidRPr="006D46E6">
        <w:t xml:space="preserve">ewnętrznego, </w:t>
      </w:r>
      <w:r>
        <w:t>A</w:t>
      </w:r>
      <w:r w:rsidRPr="006D46E6">
        <w:t xml:space="preserve">gencji </w:t>
      </w:r>
      <w:r>
        <w:t>W</w:t>
      </w:r>
      <w:r w:rsidRPr="006D46E6">
        <w:t xml:space="preserve">ywiadu, </w:t>
      </w:r>
      <w:r>
        <w:t>S</w:t>
      </w:r>
      <w:r w:rsidRPr="006D46E6">
        <w:t xml:space="preserve">łużby </w:t>
      </w:r>
      <w:r>
        <w:t>K</w:t>
      </w:r>
      <w:r w:rsidRPr="006D46E6">
        <w:t xml:space="preserve">ontrwywiadu </w:t>
      </w:r>
      <w:r>
        <w:t>W</w:t>
      </w:r>
      <w:r w:rsidRPr="006D46E6">
        <w:t xml:space="preserve">ojskowego, Służby Wywiadu Wojskowego, Centralnego Biura Antykorupcyjnego, Straży Marszałkowskiej, Straży Granicznej, Państwowej Straży Pożarnej lub </w:t>
      </w:r>
      <w:r>
        <w:t>S</w:t>
      </w:r>
      <w:r w:rsidRPr="006D46E6">
        <w:t xml:space="preserve">łużby </w:t>
      </w:r>
      <w:r>
        <w:t>W</w:t>
      </w:r>
      <w:r w:rsidRPr="006D46E6">
        <w:t>ięziennej</w:t>
      </w:r>
      <w:r>
        <w:t xml:space="preserve">, </w:t>
      </w:r>
      <w:r w:rsidRPr="006D46E6">
        <w:t xml:space="preserve">w przypadku braku psychologa przejmującego udzielanie świadczeń psychologicznych lub braku psychologa w danej jednostce organizacyjnej, dokumentacja psychologiczna </w:t>
      </w:r>
      <w:r w:rsidR="00CC08C3" w:rsidRPr="006D46E6">
        <w:t xml:space="preserve">jest </w:t>
      </w:r>
      <w:r w:rsidRPr="006D46E6">
        <w:t>przekazywana psychologowi z innej jednostki organizacyjnej w obrębie struktury danej służby.</w:t>
      </w:r>
    </w:p>
    <w:p w14:paraId="36ED3A91" w14:textId="77777777" w:rsidR="00146483" w:rsidRPr="00832206" w:rsidRDefault="00146483" w:rsidP="00146483">
      <w:pPr>
        <w:pStyle w:val="USTustnpkodeksu"/>
      </w:pPr>
      <w:r>
        <w:t>19.</w:t>
      </w:r>
      <w:r w:rsidRPr="00832206">
        <w:t xml:space="preserve"> </w:t>
      </w:r>
      <w:bookmarkStart w:id="40" w:name="_Hlk178251684"/>
      <w:r w:rsidRPr="001B71FE">
        <w:t>W celu za</w:t>
      </w:r>
      <w:r>
        <w:t>gwarantowa</w:t>
      </w:r>
      <w:r w:rsidRPr="001B71FE">
        <w:t xml:space="preserve">nia przechowywania dokumentacji psychologicznej w sposób zapewniający zabezpieczenie jej przed zniszczeniem, uszkodzeniem lub utratą oraz dostępem osób nieupoważnionych </w:t>
      </w:r>
      <w:r>
        <w:t>p</w:t>
      </w:r>
      <w:r w:rsidRPr="00832206">
        <w:t xml:space="preserve">sycholog może powierzyć innemu podmiotowi przetwarzanie danych </w:t>
      </w:r>
      <w:r>
        <w:t xml:space="preserve">osobowych </w:t>
      </w:r>
      <w:r w:rsidRPr="00832206">
        <w:t>zawartych w dokumentacji</w:t>
      </w:r>
      <w:r>
        <w:t xml:space="preserve"> psychologicznej</w:t>
      </w:r>
      <w:r w:rsidRPr="00832206">
        <w:t>, w związku z realizacją przez ten podmiot umowy o powierzeniu przetwarzania danych osobowych.</w:t>
      </w:r>
      <w:bookmarkEnd w:id="40"/>
    </w:p>
    <w:p w14:paraId="45EC9D60" w14:textId="77777777" w:rsidR="00146483" w:rsidRPr="00832206" w:rsidRDefault="00146483" w:rsidP="00146483">
      <w:pPr>
        <w:pStyle w:val="USTustnpkodeksu"/>
      </w:pPr>
      <w:r>
        <w:t>20.</w:t>
      </w:r>
      <w:r w:rsidRPr="00832206">
        <w:t xml:space="preserve"> Dane osobowe podlegają zabezpieczeniom zapobiegającym nadużyciom lub niezgodnemu z prawem dostępowi lub przekazywaniu</w:t>
      </w:r>
      <w:r>
        <w:t>,</w:t>
      </w:r>
      <w:r w:rsidRPr="00832206">
        <w:t xml:space="preserve"> polegającym co najmniej na:</w:t>
      </w:r>
    </w:p>
    <w:p w14:paraId="215E3768" w14:textId="32A65233" w:rsidR="00146483" w:rsidRPr="00832206" w:rsidRDefault="00146483" w:rsidP="00146483">
      <w:pPr>
        <w:pStyle w:val="PKTpunkt"/>
      </w:pPr>
      <w:r>
        <w:t>1)</w:t>
      </w:r>
      <w:r w:rsidR="00615ED7">
        <w:tab/>
      </w:r>
      <w:r w:rsidRPr="00832206">
        <w:t xml:space="preserve">dopuszczeniu przez administratora do przetwarzania danych osobowych wyłącznie osób pisemnie </w:t>
      </w:r>
      <w:r>
        <w:t>przez niego</w:t>
      </w:r>
      <w:r w:rsidRPr="00832206">
        <w:t xml:space="preserve"> upoważnionych;</w:t>
      </w:r>
    </w:p>
    <w:p w14:paraId="368047DB" w14:textId="31AC2A65" w:rsidR="00146483" w:rsidRPr="00832206" w:rsidRDefault="00146483" w:rsidP="00146483">
      <w:pPr>
        <w:pStyle w:val="PKTpunkt"/>
      </w:pPr>
      <w:r>
        <w:t>2)</w:t>
      </w:r>
      <w:r w:rsidR="00615ED7">
        <w:tab/>
      </w:r>
      <w:r w:rsidRPr="00832206">
        <w:t>pisemnym zobowiązaniu się osób upoważnionych do przetwarzania danych osobowych do zachowania</w:t>
      </w:r>
      <w:r>
        <w:t xml:space="preserve"> w</w:t>
      </w:r>
      <w:r w:rsidRPr="00832206">
        <w:t xml:space="preserve"> tajemnicy</w:t>
      </w:r>
      <w:r>
        <w:t xml:space="preserve"> informacji związanych z odbiorcą świadczeń psychologicznych</w:t>
      </w:r>
      <w:r w:rsidRPr="00832206">
        <w:t>;</w:t>
      </w:r>
    </w:p>
    <w:p w14:paraId="72516370" w14:textId="34E3438D" w:rsidR="00146483" w:rsidRPr="00832206" w:rsidRDefault="00146483" w:rsidP="00146483">
      <w:pPr>
        <w:pStyle w:val="PKTpunkt"/>
      </w:pPr>
      <w:r>
        <w:lastRenderedPageBreak/>
        <w:t>3)</w:t>
      </w:r>
      <w:r w:rsidR="00615ED7">
        <w:tab/>
      </w:r>
      <w:r>
        <w:t>stosowaniu środków technicznych i organizacyjnych zapobiegających nadużyciom lub niezgodnemu z prawem dostępowi lub przekazywaniu oraz ich regularnemu testowaniu i doskonaleniu</w:t>
      </w:r>
      <w:r w:rsidRPr="00832206">
        <w:t>.</w:t>
      </w:r>
    </w:p>
    <w:p w14:paraId="3760B972" w14:textId="2E88B1D8" w:rsidR="00146483" w:rsidRDefault="00146483" w:rsidP="00146483">
      <w:pPr>
        <w:pStyle w:val="ARTartustawynprozporzdzenia"/>
      </w:pPr>
      <w:bookmarkStart w:id="41" w:name="_Hlk195774995"/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29</w:t>
      </w:r>
      <w:r w:rsidRPr="00022C23">
        <w:rPr>
          <w:rStyle w:val="Ppogrubienie"/>
        </w:rPr>
        <w:t>.</w:t>
      </w:r>
      <w:r w:rsidR="00615ED7">
        <w:t> </w:t>
      </w:r>
      <w:r w:rsidRPr="00B1523B">
        <w:t>1.</w:t>
      </w:r>
      <w:r w:rsidR="00615ED7">
        <w:t> </w:t>
      </w:r>
      <w:r w:rsidRPr="003D57A6">
        <w:t xml:space="preserve">Psycholog ma prawo i obowiązek </w:t>
      </w:r>
      <w:r w:rsidRPr="00256A3C">
        <w:t xml:space="preserve">ustawicznego rozwoju zawodowego przez aktualizację wiedzy i </w:t>
      </w:r>
      <w:r>
        <w:t xml:space="preserve">rozwijanie </w:t>
      </w:r>
      <w:r w:rsidRPr="00256A3C">
        <w:t>umiejętności zawodowych</w:t>
      </w:r>
      <w:r w:rsidRPr="003D57A6">
        <w:t>.</w:t>
      </w:r>
      <w:r>
        <w:t xml:space="preserve"> </w:t>
      </w:r>
    </w:p>
    <w:p w14:paraId="14B72AB3" w14:textId="77777777" w:rsidR="00146483" w:rsidRPr="006D46E6" w:rsidRDefault="00146483" w:rsidP="00146483">
      <w:pPr>
        <w:pStyle w:val="USTustnpkodeksu"/>
      </w:pPr>
      <w:r w:rsidRPr="003D57A6">
        <w:t xml:space="preserve">2. </w:t>
      </w:r>
      <w:r>
        <w:t xml:space="preserve">Obowiązek </w:t>
      </w:r>
      <w:r w:rsidRPr="006D46E6">
        <w:t xml:space="preserve">ustawicznego rozwoju zawodowego jest realizowany w 5-letnich okresach rozliczeniowych, zwanych dalej „okresami edukacyjnymi”. </w:t>
      </w:r>
      <w:r>
        <w:t>O</w:t>
      </w:r>
      <w:r w:rsidRPr="006D46E6">
        <w:t>kres edukacyjny rozpoczyna się z dniem 1 stycznia roku następującego po roku, w którym:</w:t>
      </w:r>
    </w:p>
    <w:p w14:paraId="51EDD82A" w14:textId="4D1B7174" w:rsidR="00146483" w:rsidRPr="006D46E6" w:rsidRDefault="00146483" w:rsidP="00146483">
      <w:pPr>
        <w:pStyle w:val="PKTpunkt"/>
      </w:pPr>
      <w:r>
        <w:t>1)</w:t>
      </w:r>
      <w:r w:rsidR="00615ED7">
        <w:tab/>
      </w:r>
      <w:r w:rsidRPr="006D46E6">
        <w:t xml:space="preserve">psycholog uzyskał pozytywną opinię końcową, o której mowa w art. 20 ust. </w:t>
      </w:r>
      <w:r>
        <w:t>3, albo</w:t>
      </w:r>
      <w:r w:rsidRPr="006D46E6">
        <w:t xml:space="preserve"> pozytywną opinię uzupełniającą, o której mowa w art. 20 ust. 1</w:t>
      </w:r>
      <w:r>
        <w:t>5</w:t>
      </w:r>
      <w:r w:rsidRPr="006D46E6">
        <w:t>;</w:t>
      </w:r>
    </w:p>
    <w:p w14:paraId="2C8A9382" w14:textId="30DC3BA5" w:rsidR="00146483" w:rsidRPr="006D46E6" w:rsidRDefault="00146483" w:rsidP="00146483">
      <w:pPr>
        <w:pStyle w:val="PKTpunkt"/>
      </w:pPr>
      <w:r w:rsidRPr="006D46E6">
        <w:t>2)</w:t>
      </w:r>
      <w:r w:rsidR="00615ED7">
        <w:tab/>
      </w:r>
      <w:r w:rsidRPr="006D46E6">
        <w:t>psycholog, o którym mowa w art. 30 ust. 1, podjął wykonywanie zawodu.</w:t>
      </w:r>
    </w:p>
    <w:p w14:paraId="5B49AA4E" w14:textId="77777777" w:rsidR="00146483" w:rsidRDefault="00146483" w:rsidP="00146483">
      <w:pPr>
        <w:pStyle w:val="USTustnpkodeksu"/>
      </w:pPr>
      <w:r>
        <w:t>3.</w:t>
      </w:r>
      <w:r w:rsidRPr="005F2AFC">
        <w:t xml:space="preserve"> Ustawiczny rozwój zawodowy </w:t>
      </w:r>
      <w:r>
        <w:t>obejmuje</w:t>
      </w:r>
      <w:r w:rsidRPr="005F2AFC">
        <w:t xml:space="preserve"> kształcenie</w:t>
      </w:r>
      <w:r>
        <w:t xml:space="preserve"> podyplomowe </w:t>
      </w:r>
      <w:r w:rsidRPr="005F2AFC">
        <w:t>lub doskonalenie zawodowe</w:t>
      </w:r>
      <w:r>
        <w:t>.</w:t>
      </w:r>
    </w:p>
    <w:p w14:paraId="34176880" w14:textId="77777777" w:rsidR="00146483" w:rsidRDefault="00146483" w:rsidP="00146483">
      <w:pPr>
        <w:pStyle w:val="USTustnpkodeksu"/>
      </w:pPr>
      <w:r>
        <w:t>4. Krajowa Rada określa zakres kształcenia podyplomowego</w:t>
      </w:r>
      <w:r w:rsidRPr="00155286">
        <w:t xml:space="preserve"> </w:t>
      </w:r>
      <w:r>
        <w:t>oraz formę i zakres doskonalenia zawodowego, które stanowią realizację obowiązku ustawicznego rozwoju zawodowego.</w:t>
      </w:r>
    </w:p>
    <w:p w14:paraId="0110BB23" w14:textId="77777777" w:rsidR="00146483" w:rsidRDefault="00146483" w:rsidP="00146483">
      <w:pPr>
        <w:pStyle w:val="USTustnpkodeksu"/>
      </w:pPr>
      <w:r>
        <w:t xml:space="preserve">5. </w:t>
      </w:r>
      <w:r w:rsidRPr="003D57A6">
        <w:t>Doskonalenie zawodowe</w:t>
      </w:r>
      <w:r>
        <w:t xml:space="preserve"> </w:t>
      </w:r>
      <w:r w:rsidRPr="003D57A6">
        <w:t>jest</w:t>
      </w:r>
      <w:r>
        <w:t xml:space="preserve"> </w:t>
      </w:r>
      <w:r w:rsidRPr="003D57A6">
        <w:t xml:space="preserve">organizowane </w:t>
      </w:r>
      <w:r>
        <w:t xml:space="preserve">lub koordynowane </w:t>
      </w:r>
      <w:r w:rsidRPr="003D57A6">
        <w:t xml:space="preserve">przez samorząd </w:t>
      </w:r>
      <w:r>
        <w:t>psychologów.</w:t>
      </w:r>
    </w:p>
    <w:p w14:paraId="79E7EFE0" w14:textId="77777777" w:rsidR="00146483" w:rsidRPr="00454A1A" w:rsidRDefault="00146483" w:rsidP="00146483">
      <w:pPr>
        <w:pStyle w:val="USTustnpkodeksu"/>
      </w:pPr>
      <w:r>
        <w:t>6</w:t>
      </w:r>
      <w:r w:rsidRPr="00864F49">
        <w:t>.</w:t>
      </w:r>
      <w:r w:rsidRPr="00454A1A">
        <w:t xml:space="preserve"> </w:t>
      </w:r>
      <w:bookmarkStart w:id="42" w:name="_Hlk178254724"/>
      <w:r w:rsidRPr="00454A1A">
        <w:t xml:space="preserve">Przebieg </w:t>
      </w:r>
      <w:r>
        <w:t>ustawicznego rozwoju</w:t>
      </w:r>
      <w:r w:rsidRPr="00454A1A">
        <w:t xml:space="preserve"> zawodowego psychologa dokumentuje się w karcie </w:t>
      </w:r>
      <w:r>
        <w:t>rozwoju</w:t>
      </w:r>
      <w:r w:rsidRPr="00454A1A">
        <w:t xml:space="preserve"> zawodowego</w:t>
      </w:r>
      <w:r>
        <w:t>, którą</w:t>
      </w:r>
      <w:r w:rsidRPr="00482D9B">
        <w:t xml:space="preserve"> prowadzi regionalna rada. </w:t>
      </w:r>
      <w:r>
        <w:t>R</w:t>
      </w:r>
      <w:r w:rsidRPr="00482D9B">
        <w:t xml:space="preserve">egionalna </w:t>
      </w:r>
      <w:r>
        <w:t>r</w:t>
      </w:r>
      <w:r w:rsidRPr="00482D9B">
        <w:t>ada jest administratorem danych zawartych w karcie</w:t>
      </w:r>
      <w:r w:rsidRPr="00E85CCF">
        <w:t xml:space="preserve"> </w:t>
      </w:r>
      <w:r>
        <w:t>rozwoju</w:t>
      </w:r>
      <w:r w:rsidRPr="00E85CCF">
        <w:t xml:space="preserve"> zawodowego</w:t>
      </w:r>
      <w:r w:rsidRPr="00454A1A">
        <w:t>.</w:t>
      </w:r>
    </w:p>
    <w:bookmarkEnd w:id="42"/>
    <w:p w14:paraId="51EA4D20" w14:textId="77777777" w:rsidR="00146483" w:rsidRPr="00B1523B" w:rsidRDefault="00146483" w:rsidP="00146483">
      <w:pPr>
        <w:pStyle w:val="USTustnpkodeksu"/>
      </w:pPr>
      <w:r>
        <w:t>7</w:t>
      </w:r>
      <w:r w:rsidRPr="00B1523B">
        <w:t xml:space="preserve">. Karta </w:t>
      </w:r>
      <w:r>
        <w:t>rozwoju</w:t>
      </w:r>
      <w:r w:rsidRPr="00B1523B">
        <w:t xml:space="preserve"> zawodowego zawiera:</w:t>
      </w:r>
    </w:p>
    <w:p w14:paraId="249DA775" w14:textId="0BE8EDE1" w:rsidR="00146483" w:rsidRPr="00B1523B" w:rsidRDefault="00146483" w:rsidP="00146483">
      <w:pPr>
        <w:pStyle w:val="PKTpunkt"/>
      </w:pPr>
      <w:r w:rsidRPr="00B1523B">
        <w:t>1)</w:t>
      </w:r>
      <w:r w:rsidR="00615ED7">
        <w:tab/>
      </w:r>
      <w:r w:rsidRPr="00B1523B">
        <w:t xml:space="preserve">imię </w:t>
      </w:r>
      <w:r>
        <w:t xml:space="preserve">(imiona) </w:t>
      </w:r>
      <w:r w:rsidRPr="00B1523B">
        <w:t>i nazwisko</w:t>
      </w:r>
      <w:r>
        <w:t xml:space="preserve"> psychologa</w:t>
      </w:r>
      <w:r w:rsidRPr="00B1523B">
        <w:t>;</w:t>
      </w:r>
    </w:p>
    <w:p w14:paraId="4F2DFD62" w14:textId="01FA886A" w:rsidR="00146483" w:rsidRPr="00B1523B" w:rsidRDefault="00146483" w:rsidP="00146483">
      <w:pPr>
        <w:pStyle w:val="PKTpunkt"/>
      </w:pPr>
      <w:r w:rsidRPr="00B1523B">
        <w:t>2)</w:t>
      </w:r>
      <w:r w:rsidR="00615ED7">
        <w:tab/>
      </w:r>
      <w:r w:rsidRPr="00B1523B">
        <w:t xml:space="preserve">numer </w:t>
      </w:r>
      <w:r>
        <w:t>wpisu</w:t>
      </w:r>
      <w:r w:rsidRPr="001741E1">
        <w:t xml:space="preserve"> </w:t>
      </w:r>
      <w:r>
        <w:t>do Rejestru psychologa</w:t>
      </w:r>
      <w:r w:rsidRPr="00B1523B">
        <w:t>;</w:t>
      </w:r>
    </w:p>
    <w:p w14:paraId="325E7630" w14:textId="034FFC6A" w:rsidR="00146483" w:rsidRPr="00B1523B" w:rsidRDefault="00146483" w:rsidP="00146483">
      <w:pPr>
        <w:pStyle w:val="PKTpunkt"/>
      </w:pPr>
      <w:r w:rsidRPr="00B1523B">
        <w:t>3)</w:t>
      </w:r>
      <w:r w:rsidR="00615ED7">
        <w:tab/>
      </w:r>
      <w:r w:rsidRPr="00B1523B">
        <w:t>datę rozpoczęcia okresu edukacyjnego;</w:t>
      </w:r>
    </w:p>
    <w:p w14:paraId="6CE8E441" w14:textId="2E9320F0" w:rsidR="00146483" w:rsidRDefault="00146483" w:rsidP="00146483">
      <w:pPr>
        <w:pStyle w:val="PKTpunkt"/>
      </w:pPr>
      <w:r w:rsidRPr="00B1523B">
        <w:t>4)</w:t>
      </w:r>
      <w:r w:rsidR="00615ED7">
        <w:tab/>
      </w:r>
      <w:r w:rsidRPr="00B1523B">
        <w:t xml:space="preserve">informację o </w:t>
      </w:r>
      <w:r>
        <w:t xml:space="preserve">formie, </w:t>
      </w:r>
      <w:r w:rsidRPr="00B1523B">
        <w:t xml:space="preserve">terminach i miejscach </w:t>
      </w:r>
      <w:r>
        <w:t>realizacji obowiązku ustawicznego rozwoju</w:t>
      </w:r>
      <w:r w:rsidRPr="00B1523B">
        <w:t xml:space="preserve"> zawodowego;</w:t>
      </w:r>
    </w:p>
    <w:p w14:paraId="3D898321" w14:textId="5D636B07" w:rsidR="00146483" w:rsidRPr="00B1523B" w:rsidRDefault="00146483" w:rsidP="00146483">
      <w:pPr>
        <w:pStyle w:val="PKTpunkt"/>
      </w:pPr>
      <w:r>
        <w:t>5</w:t>
      </w:r>
      <w:r w:rsidRPr="00B1523B">
        <w:t>)</w:t>
      </w:r>
      <w:r w:rsidR="00615ED7">
        <w:tab/>
      </w:r>
      <w:r w:rsidRPr="00B1523B">
        <w:t xml:space="preserve">informację o </w:t>
      </w:r>
      <w:r>
        <w:t>zrealizowaniu</w:t>
      </w:r>
      <w:r w:rsidRPr="00B1523B">
        <w:t xml:space="preserve"> obowiązku </w:t>
      </w:r>
      <w:r>
        <w:t>ustawicznego rozwoju</w:t>
      </w:r>
      <w:r w:rsidRPr="00B1523B">
        <w:t xml:space="preserve"> zawodowego.</w:t>
      </w:r>
    </w:p>
    <w:p w14:paraId="5F786A05" w14:textId="77777777" w:rsidR="00146483" w:rsidRDefault="00146483" w:rsidP="00146483">
      <w:pPr>
        <w:pStyle w:val="USTustnpkodeksu"/>
      </w:pPr>
      <w:r>
        <w:t>8</w:t>
      </w:r>
      <w:r w:rsidRPr="00B1523B">
        <w:t xml:space="preserve">. </w:t>
      </w:r>
      <w:bookmarkStart w:id="43" w:name="_Hlk178254743"/>
      <w:r>
        <w:t xml:space="preserve">Psycholog, </w:t>
      </w:r>
      <w:r w:rsidRPr="00B1523B">
        <w:t xml:space="preserve">w terminie 30 dni od dnia zakończenia danego </w:t>
      </w:r>
      <w:bookmarkStart w:id="44" w:name="_Hlk187228589"/>
      <w:r w:rsidRPr="00B1523B">
        <w:t>okresu edukacyjnego</w:t>
      </w:r>
      <w:bookmarkEnd w:id="44"/>
      <w:r>
        <w:t>,</w:t>
      </w:r>
      <w:r w:rsidRPr="00B1523B">
        <w:t xml:space="preserve"> przekazuje </w:t>
      </w:r>
      <w:r>
        <w:t>r</w:t>
      </w:r>
      <w:r w:rsidRPr="00B1523B">
        <w:t xml:space="preserve">egionalnej </w:t>
      </w:r>
      <w:r>
        <w:t>r</w:t>
      </w:r>
      <w:r w:rsidRPr="00B1523B">
        <w:t xml:space="preserve">adzie </w:t>
      </w:r>
      <w:r>
        <w:t>dokumenty potwierdzające realizację obowiązku ustawicznego rozwoju zawodowego w celu wypełnienia przez regionalną radę karty rozwoju zawodowego</w:t>
      </w:r>
      <w:r w:rsidRPr="00B1523B">
        <w:t>.</w:t>
      </w:r>
    </w:p>
    <w:p w14:paraId="29882446" w14:textId="77777777" w:rsidR="00146483" w:rsidRDefault="00146483" w:rsidP="00146483">
      <w:pPr>
        <w:pStyle w:val="USTustnpkodeksu"/>
      </w:pPr>
      <w:r>
        <w:t>9. Krajowa Rada ustala:</w:t>
      </w:r>
    </w:p>
    <w:p w14:paraId="66E45ED4" w14:textId="4A0DC78E" w:rsidR="00146483" w:rsidRDefault="00146483" w:rsidP="00146483">
      <w:pPr>
        <w:pStyle w:val="PKTpunkt"/>
      </w:pPr>
      <w:r>
        <w:lastRenderedPageBreak/>
        <w:t>1)</w:t>
      </w:r>
      <w:r w:rsidR="00615ED7">
        <w:tab/>
      </w:r>
      <w:r>
        <w:t>l</w:t>
      </w:r>
      <w:r w:rsidRPr="00CF650C">
        <w:t>iczbę punktów edukacyjnych za poszczególne formy ustawicznego rozwoju zawodowego oraz dokumenty potwierdzające ich realizację, a także liczbę punktów niezbędnych do dopełnienia obowiązku ustawicznego rozwoju zawodowego</w:t>
      </w:r>
      <w:r>
        <w:t>;</w:t>
      </w:r>
    </w:p>
    <w:p w14:paraId="6216DD34" w14:textId="0DAD6E87" w:rsidR="00146483" w:rsidRDefault="00146483" w:rsidP="00146483">
      <w:pPr>
        <w:pStyle w:val="PKTpunkt"/>
      </w:pPr>
      <w:r>
        <w:t>2)</w:t>
      </w:r>
      <w:r w:rsidR="00615ED7">
        <w:tab/>
      </w:r>
      <w:r w:rsidRPr="00CF650C">
        <w:t>wzór karty rozwoju zawodowego</w:t>
      </w:r>
      <w:r>
        <w:t xml:space="preserve">. </w:t>
      </w:r>
    </w:p>
    <w:bookmarkEnd w:id="41"/>
    <w:bookmarkEnd w:id="43"/>
    <w:p w14:paraId="22310D34" w14:textId="0B6FDB19" w:rsidR="00146483" w:rsidRPr="00253535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615ED7">
        <w:rPr>
          <w:rStyle w:val="Ppogrubienie"/>
        </w:rPr>
        <w:t> </w:t>
      </w:r>
      <w:r>
        <w:rPr>
          <w:rStyle w:val="Ppogrubienie"/>
        </w:rPr>
        <w:t>30</w:t>
      </w:r>
      <w:r w:rsidRPr="00022C23">
        <w:rPr>
          <w:rStyle w:val="Ppogrubienie"/>
        </w:rPr>
        <w:t>.</w:t>
      </w:r>
      <w:r w:rsidR="00615ED7">
        <w:t> </w:t>
      </w:r>
      <w:r>
        <w:t>1.</w:t>
      </w:r>
      <w:r w:rsidR="00615ED7">
        <w:t> </w:t>
      </w:r>
      <w:r w:rsidRPr="00454A1A">
        <w:t xml:space="preserve">Psycholog, który zamierza zaprzestać wykonywania zawodu przez czas </w:t>
      </w:r>
      <w:r w:rsidRPr="00253535">
        <w:t>określony, zgłasza to niezwłocznie właściwej regionalnej radzie w formie pisemnej.</w:t>
      </w:r>
    </w:p>
    <w:p w14:paraId="4ED43A4A" w14:textId="77777777" w:rsidR="00146483" w:rsidRPr="00253535" w:rsidRDefault="00146483" w:rsidP="00146483">
      <w:pPr>
        <w:pStyle w:val="USTustnpkodeksu"/>
      </w:pPr>
      <w:r w:rsidRPr="00253535">
        <w:t xml:space="preserve">2. W okresie zaprzestania wykonywania zawodu psycholog, o którym mowa w ust. 1: </w:t>
      </w:r>
    </w:p>
    <w:p w14:paraId="3ECCFDC7" w14:textId="5D350CA6" w:rsidR="00146483" w:rsidRPr="00253535" w:rsidRDefault="00146483" w:rsidP="00146483">
      <w:pPr>
        <w:pStyle w:val="PKTpunkt"/>
      </w:pPr>
      <w:r w:rsidRPr="00253535">
        <w:t>1)</w:t>
      </w:r>
      <w:r w:rsidR="00615ED7">
        <w:tab/>
      </w:r>
      <w:r w:rsidRPr="00253535">
        <w:t>podlega obowiązkowi opłacania składek członkowskich;</w:t>
      </w:r>
    </w:p>
    <w:p w14:paraId="59308D6A" w14:textId="573314FB" w:rsidR="00146483" w:rsidRPr="00253535" w:rsidRDefault="00146483" w:rsidP="00146483">
      <w:pPr>
        <w:pStyle w:val="PKTpunkt"/>
      </w:pPr>
      <w:r w:rsidRPr="00253535">
        <w:t>2)</w:t>
      </w:r>
      <w:r w:rsidR="00615ED7">
        <w:tab/>
      </w:r>
      <w:r w:rsidRPr="00253535">
        <w:t>podlega odpowiedzialności dyscyplinarnej na zasadach określonych w ustawie;</w:t>
      </w:r>
    </w:p>
    <w:p w14:paraId="36ADF858" w14:textId="5DB8CD14" w:rsidR="00146483" w:rsidRPr="00146483" w:rsidRDefault="00146483" w:rsidP="00862D48">
      <w:pPr>
        <w:pStyle w:val="PKTpunkt"/>
      </w:pPr>
      <w:r w:rsidRPr="00253535">
        <w:t>3)</w:t>
      </w:r>
      <w:r w:rsidR="00615ED7">
        <w:tab/>
      </w:r>
      <w:r w:rsidRPr="00253535">
        <w:t>jest zwolniony z obowiązku ustawicznego rozwoju zawodowego</w:t>
      </w:r>
      <w:r w:rsidRPr="00146483">
        <w:t>.</w:t>
      </w:r>
    </w:p>
    <w:p w14:paraId="37EDE672" w14:textId="15A067B0" w:rsidR="00615ED7" w:rsidRDefault="00146483" w:rsidP="00146483">
      <w:pPr>
        <w:pStyle w:val="ROZDZODDZOZNoznaczenierozdziauluboddziau"/>
      </w:pPr>
      <w:r w:rsidRPr="00A96487">
        <w:t>Rozdział 4</w:t>
      </w:r>
    </w:p>
    <w:p w14:paraId="37F47061" w14:textId="10DAE0C7" w:rsidR="00146483" w:rsidRDefault="00146483" w:rsidP="00862D48">
      <w:pPr>
        <w:pStyle w:val="ROZDZODDZPRZEDMprzedmiotregulacjirozdziauluboddziau"/>
      </w:pPr>
      <w:r w:rsidRPr="00A96487">
        <w:t>Samorząd psychologów</w:t>
      </w:r>
    </w:p>
    <w:p w14:paraId="71CAAA32" w14:textId="45B6823C" w:rsidR="00735EEB" w:rsidRDefault="00146483" w:rsidP="00735EEB">
      <w:pPr>
        <w:pStyle w:val="ROZDZODDZOZNoznaczenierozdziauluboddziau"/>
      </w:pPr>
      <w:r w:rsidRPr="000B4E6D">
        <w:t>Oddział 1</w:t>
      </w:r>
    </w:p>
    <w:p w14:paraId="7AD2121D" w14:textId="78D3D621" w:rsidR="00146483" w:rsidRPr="00A5137E" w:rsidRDefault="00146483" w:rsidP="00735EEB">
      <w:pPr>
        <w:pStyle w:val="ROZDZODDZOZNoznaczenierozdziauluboddziau"/>
      </w:pPr>
      <w:r>
        <w:t>Przepisy ogólne</w:t>
      </w:r>
    </w:p>
    <w:p w14:paraId="680DE8A8" w14:textId="17127E04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31</w:t>
      </w:r>
      <w:r w:rsidRPr="00022C23">
        <w:rPr>
          <w:rStyle w:val="Ppogrubienie"/>
        </w:rPr>
        <w:t>.</w:t>
      </w:r>
      <w:r w:rsidR="00735EEB">
        <w:t> </w:t>
      </w:r>
      <w:r w:rsidRPr="00B1523B">
        <w:t>1.</w:t>
      </w:r>
      <w:r w:rsidR="00735EEB">
        <w:t> </w:t>
      </w:r>
      <w:r w:rsidRPr="00B1523B">
        <w:t>Psychologowie są zorganizowani na zasadach samorządu zawodowego.</w:t>
      </w:r>
    </w:p>
    <w:p w14:paraId="78A35443" w14:textId="77777777" w:rsidR="00146483" w:rsidRPr="00B1523B" w:rsidRDefault="00146483" w:rsidP="00146483">
      <w:pPr>
        <w:pStyle w:val="USTustnpkodeksu"/>
      </w:pPr>
      <w:r w:rsidRPr="00B1523B">
        <w:t xml:space="preserve">2. Samorząd </w:t>
      </w:r>
      <w:r>
        <w:t xml:space="preserve">psychologów </w:t>
      </w:r>
      <w:r w:rsidRPr="00B1523B">
        <w:t>jest niezależny w wykonywaniu swoich zadań i podlega tylko przepisom ustaw.</w:t>
      </w:r>
    </w:p>
    <w:p w14:paraId="2CE48960" w14:textId="77777777" w:rsidR="00146483" w:rsidRDefault="00146483" w:rsidP="00146483">
      <w:pPr>
        <w:pStyle w:val="USTustnpkodeksu"/>
      </w:pPr>
      <w:r w:rsidRPr="00B1523B">
        <w:t xml:space="preserve">3. Przynależność </w:t>
      </w:r>
      <w:r>
        <w:t xml:space="preserve">psychologa </w:t>
      </w:r>
      <w:r w:rsidRPr="00B1523B">
        <w:t>do samorządu jest obowiązkowa.</w:t>
      </w:r>
    </w:p>
    <w:p w14:paraId="5676E53D" w14:textId="6B8FC879" w:rsidR="00146483" w:rsidRPr="00E42474" w:rsidRDefault="00146483" w:rsidP="00146483">
      <w:pPr>
        <w:pStyle w:val="ARTartustawynprozporzdzenia"/>
      </w:pPr>
      <w:bookmarkStart w:id="45" w:name="_Hlk101356158"/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32</w:t>
      </w:r>
      <w:r w:rsidRPr="00E42474">
        <w:rPr>
          <w:rStyle w:val="Ppogrubienie"/>
        </w:rPr>
        <w:t>.</w:t>
      </w:r>
      <w:r w:rsidR="00735EEB">
        <w:t> </w:t>
      </w:r>
      <w:r w:rsidRPr="00E42474">
        <w:t>1.</w:t>
      </w:r>
      <w:r w:rsidR="00735EEB">
        <w:t> </w:t>
      </w:r>
      <w:r w:rsidRPr="00E42474">
        <w:t xml:space="preserve">Jednostkami organizacyjnymi samorządu </w:t>
      </w:r>
      <w:r>
        <w:t xml:space="preserve">psychologów </w:t>
      </w:r>
      <w:r w:rsidRPr="00E42474">
        <w:t>są:</w:t>
      </w:r>
    </w:p>
    <w:p w14:paraId="2A454C4C" w14:textId="060AB52F" w:rsidR="00146483" w:rsidRPr="00E42474" w:rsidRDefault="00146483" w:rsidP="00146483">
      <w:pPr>
        <w:pStyle w:val="PKTpunkt"/>
      </w:pPr>
      <w:bookmarkStart w:id="46" w:name="_Hlk170231675"/>
      <w:r w:rsidRPr="00E42474">
        <w:t>1)</w:t>
      </w:r>
      <w:r w:rsidR="00735EEB">
        <w:tab/>
      </w:r>
      <w:r w:rsidRPr="00E42474">
        <w:t>Krajowa Izba</w:t>
      </w:r>
      <w:r>
        <w:t xml:space="preserve"> Psychologów;</w:t>
      </w:r>
    </w:p>
    <w:p w14:paraId="3F8CD21B" w14:textId="63D57CDA" w:rsidR="00146483" w:rsidRPr="00E42474" w:rsidRDefault="00146483" w:rsidP="00146483">
      <w:pPr>
        <w:pStyle w:val="PKTpunkt"/>
      </w:pPr>
      <w:r w:rsidRPr="00E42474">
        <w:t>2)</w:t>
      </w:r>
      <w:r w:rsidR="00735EEB">
        <w:tab/>
      </w:r>
      <w:r>
        <w:t>r</w:t>
      </w:r>
      <w:r w:rsidRPr="00E42474">
        <w:t xml:space="preserve">egionalne </w:t>
      </w:r>
      <w:r>
        <w:t>i</w:t>
      </w:r>
      <w:r w:rsidRPr="00E42474">
        <w:t>zby</w:t>
      </w:r>
      <w:r>
        <w:t xml:space="preserve"> psychologów</w:t>
      </w:r>
      <w:r w:rsidRPr="00E42474">
        <w:t>.</w:t>
      </w:r>
    </w:p>
    <w:bookmarkEnd w:id="46"/>
    <w:p w14:paraId="18652F20" w14:textId="77777777" w:rsidR="00146483" w:rsidRDefault="00146483" w:rsidP="00146483">
      <w:pPr>
        <w:pStyle w:val="USTustnpkodeksu"/>
      </w:pPr>
      <w:r w:rsidRPr="00E42474">
        <w:t xml:space="preserve">2. </w:t>
      </w:r>
      <w:r>
        <w:t xml:space="preserve">Liczbę i obszar działania poszczególnych regionalnych izb ustala Krajowy Zjazd Psychologów, </w:t>
      </w:r>
      <w:r w:rsidRPr="00B1523B">
        <w:t>zwan</w:t>
      </w:r>
      <w:r>
        <w:t>y</w:t>
      </w:r>
      <w:r w:rsidRPr="00B1523B">
        <w:t xml:space="preserve"> </w:t>
      </w:r>
      <w:r>
        <w:t xml:space="preserve">dalej </w:t>
      </w:r>
      <w:r w:rsidRPr="00B1523B">
        <w:t>„</w:t>
      </w:r>
      <w:r>
        <w:t>Krajowym Zjazdem</w:t>
      </w:r>
      <w:r w:rsidRPr="00B1523B">
        <w:t>”</w:t>
      </w:r>
      <w:r>
        <w:t>.</w:t>
      </w:r>
    </w:p>
    <w:p w14:paraId="7CCDA5E1" w14:textId="77777777" w:rsidR="00146483" w:rsidRDefault="00146483" w:rsidP="00146483">
      <w:pPr>
        <w:pStyle w:val="USTustnpkodeksu"/>
      </w:pPr>
      <w:r>
        <w:t>3. Liczba regionalnych izb nie może być mniejsza niż cztery.</w:t>
      </w:r>
    </w:p>
    <w:p w14:paraId="78619EF9" w14:textId="77777777" w:rsidR="00146483" w:rsidRDefault="00146483" w:rsidP="00146483">
      <w:pPr>
        <w:pStyle w:val="USTustnpkodeksu"/>
      </w:pPr>
      <w:r>
        <w:t>4. Obszar regionalnych izb uwzględnia podział administracyjny Rzeczypospolitej Polskiej na województwa.</w:t>
      </w:r>
    </w:p>
    <w:p w14:paraId="541CA892" w14:textId="77777777" w:rsidR="00146483" w:rsidRPr="00E42474" w:rsidRDefault="00146483" w:rsidP="00146483">
      <w:pPr>
        <w:pStyle w:val="USTustnpkodeksu"/>
      </w:pPr>
      <w:r>
        <w:t xml:space="preserve">5. </w:t>
      </w:r>
      <w:r w:rsidRPr="00E42474">
        <w:t xml:space="preserve">Krajowa Izba i </w:t>
      </w:r>
      <w:r>
        <w:t>r</w:t>
      </w:r>
      <w:r w:rsidRPr="00E42474">
        <w:t xml:space="preserve">egionalne </w:t>
      </w:r>
      <w:r>
        <w:t>i</w:t>
      </w:r>
      <w:r w:rsidRPr="00E42474">
        <w:t>zby posiadają osobowość prawną.</w:t>
      </w:r>
    </w:p>
    <w:p w14:paraId="6A7BDB74" w14:textId="40ECE784" w:rsidR="00146483" w:rsidRPr="00E42474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33</w:t>
      </w:r>
      <w:r w:rsidRPr="00E42474">
        <w:rPr>
          <w:rStyle w:val="Ppogrubienie"/>
        </w:rPr>
        <w:t>.</w:t>
      </w:r>
      <w:r w:rsidR="00735EEB">
        <w:t> </w:t>
      </w:r>
      <w:r w:rsidRPr="00E42474">
        <w:t>Siedzibą Krajowej Izby jest Warszawa.</w:t>
      </w:r>
    </w:p>
    <w:p w14:paraId="2C9ED8FE" w14:textId="0974E288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34</w:t>
      </w:r>
      <w:r w:rsidRPr="00022C23">
        <w:rPr>
          <w:rStyle w:val="Ppogrubienie"/>
        </w:rPr>
        <w:t>.</w:t>
      </w:r>
      <w:r w:rsidR="00735EEB">
        <w:t> </w:t>
      </w:r>
      <w:r w:rsidRPr="00B1523B">
        <w:t xml:space="preserve">Do zadań samorządu </w:t>
      </w:r>
      <w:r>
        <w:t xml:space="preserve">psychologów </w:t>
      </w:r>
      <w:r w:rsidRPr="00B1523B">
        <w:t>należy w szczególności:</w:t>
      </w:r>
    </w:p>
    <w:p w14:paraId="64F758AB" w14:textId="64232DE8" w:rsidR="00146483" w:rsidRPr="00832206" w:rsidRDefault="00146483" w:rsidP="00146483">
      <w:pPr>
        <w:pStyle w:val="PKTpunkt"/>
      </w:pPr>
      <w:r>
        <w:t>1)</w:t>
      </w:r>
      <w:r w:rsidR="00735EEB">
        <w:tab/>
      </w:r>
      <w:r w:rsidRPr="00832206">
        <w:t>sprawowanie pieczy nad należytym wykonywaniem zawodu psychologa;</w:t>
      </w:r>
    </w:p>
    <w:p w14:paraId="00119482" w14:textId="34A50775" w:rsidR="00146483" w:rsidRPr="009E020F" w:rsidRDefault="00146483" w:rsidP="00146483">
      <w:pPr>
        <w:pStyle w:val="PKTpunkt"/>
      </w:pPr>
      <w:r>
        <w:lastRenderedPageBreak/>
        <w:t>2)</w:t>
      </w:r>
      <w:r w:rsidR="00735EEB">
        <w:tab/>
      </w:r>
      <w:bookmarkStart w:id="47" w:name="_Hlk180060389"/>
      <w:r w:rsidRPr="009E020F">
        <w:t>ustanawianie zasad etyki zawodowej dotyczących wykonywania zawodu psychologa oraz dbanie o ich przestrzeganie</w:t>
      </w:r>
      <w:bookmarkEnd w:id="47"/>
      <w:r w:rsidRPr="009E020F">
        <w:t>;</w:t>
      </w:r>
    </w:p>
    <w:p w14:paraId="3D7AE06C" w14:textId="3A1BD5BE" w:rsidR="00146483" w:rsidRPr="009E020F" w:rsidRDefault="00146483" w:rsidP="00146483">
      <w:pPr>
        <w:pStyle w:val="PKTpunkt"/>
      </w:pPr>
      <w:r>
        <w:t>3)</w:t>
      </w:r>
      <w:r w:rsidR="00735EEB">
        <w:tab/>
      </w:r>
      <w:bookmarkStart w:id="48" w:name="_Hlk180060423"/>
      <w:r w:rsidRPr="009E020F">
        <w:t xml:space="preserve">prowadzenie postępowania </w:t>
      </w:r>
      <w:bookmarkStart w:id="49" w:name="_Hlk179895613"/>
      <w:r>
        <w:t>w przedmiocie odpowiedzialności dyscyplinarnej</w:t>
      </w:r>
      <w:r w:rsidRPr="009E020F">
        <w:t xml:space="preserve"> psychologów</w:t>
      </w:r>
      <w:bookmarkEnd w:id="48"/>
      <w:bookmarkEnd w:id="49"/>
      <w:r w:rsidRPr="009E020F">
        <w:t>;</w:t>
      </w:r>
    </w:p>
    <w:p w14:paraId="2E00549F" w14:textId="58E3A361" w:rsidR="00146483" w:rsidRPr="00832206" w:rsidRDefault="00146483" w:rsidP="00146483">
      <w:pPr>
        <w:pStyle w:val="PKTpunkt"/>
      </w:pPr>
      <w:r>
        <w:t>4)</w:t>
      </w:r>
      <w:r w:rsidR="00735EEB">
        <w:tab/>
      </w:r>
      <w:r w:rsidRPr="00832206">
        <w:t>reprezentowanie psychologów i ochrona ich interesów zawodowych;</w:t>
      </w:r>
    </w:p>
    <w:p w14:paraId="5DBB2084" w14:textId="2FFF9369" w:rsidR="00146483" w:rsidRDefault="00146483" w:rsidP="00146483">
      <w:pPr>
        <w:pStyle w:val="PKTpunkt"/>
      </w:pPr>
      <w:r>
        <w:t>5)</w:t>
      </w:r>
      <w:r w:rsidR="00735EEB">
        <w:tab/>
      </w:r>
      <w:r>
        <w:t xml:space="preserve">organizacja lub koordynacja </w:t>
      </w:r>
      <w:r w:rsidRPr="00832206">
        <w:t>doskonaleni</w:t>
      </w:r>
      <w:r>
        <w:t>a</w:t>
      </w:r>
      <w:r w:rsidRPr="00832206">
        <w:t xml:space="preserve"> zawodowe</w:t>
      </w:r>
      <w:r>
        <w:t>go</w:t>
      </w:r>
      <w:r w:rsidRPr="00832206">
        <w:t xml:space="preserve"> psychologów;</w:t>
      </w:r>
    </w:p>
    <w:p w14:paraId="6EDB501A" w14:textId="7AC6EE72" w:rsidR="00146483" w:rsidRDefault="00146483" w:rsidP="00146483">
      <w:pPr>
        <w:pStyle w:val="PKTpunkt"/>
      </w:pPr>
      <w:r>
        <w:t>6)</w:t>
      </w:r>
      <w:r w:rsidR="00735EEB">
        <w:tab/>
      </w:r>
      <w:bookmarkStart w:id="50" w:name="_Hlk180060472"/>
      <w:r w:rsidRPr="009E020F">
        <w:t>współdziałanie z organami administracji publicznej oraz organizacjami w kraju i za granicą w sprawach dotyczących wykonywania zawodu psychologa</w:t>
      </w:r>
      <w:bookmarkEnd w:id="50"/>
      <w:r>
        <w:t>;</w:t>
      </w:r>
    </w:p>
    <w:p w14:paraId="6E9CE1B7" w14:textId="3CB67A4F" w:rsidR="00146483" w:rsidRDefault="00146483" w:rsidP="00146483">
      <w:pPr>
        <w:pStyle w:val="PKTpunkt"/>
      </w:pPr>
      <w:r>
        <w:t>7)</w:t>
      </w:r>
      <w:r w:rsidR="00735EEB">
        <w:tab/>
      </w:r>
      <w:r w:rsidRPr="00832206">
        <w:t>opiniowanie aktów prawnych dotyczących zawodu psychologa</w:t>
      </w:r>
      <w:r>
        <w:t>;</w:t>
      </w:r>
    </w:p>
    <w:p w14:paraId="138C1575" w14:textId="3F7EFBF2" w:rsidR="00146483" w:rsidRPr="00832206" w:rsidRDefault="00146483" w:rsidP="00146483">
      <w:pPr>
        <w:pStyle w:val="PKTpunkt"/>
      </w:pPr>
      <w:r>
        <w:t>8)</w:t>
      </w:r>
      <w:r w:rsidR="00735EEB">
        <w:tab/>
      </w:r>
      <w:bookmarkStart w:id="51" w:name="_Hlk180060490"/>
      <w:r>
        <w:t xml:space="preserve">zarządzanie majątkiem </w:t>
      </w:r>
      <w:bookmarkEnd w:id="51"/>
      <w:r>
        <w:t>Krajowej Izby i regionalnych izb</w:t>
      </w:r>
      <w:r w:rsidRPr="00832206">
        <w:t>.</w:t>
      </w:r>
    </w:p>
    <w:p w14:paraId="001FD33E" w14:textId="3B268674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35</w:t>
      </w:r>
      <w:r w:rsidRPr="00A96487">
        <w:rPr>
          <w:rStyle w:val="Ppogrubienie"/>
        </w:rPr>
        <w:t>.</w:t>
      </w:r>
      <w:r w:rsidR="00735EEB">
        <w:t> </w:t>
      </w:r>
      <w:r w:rsidRPr="00B1523B">
        <w:t>1.</w:t>
      </w:r>
      <w:r w:rsidR="00735EEB">
        <w:t> </w:t>
      </w:r>
      <w:r w:rsidRPr="00B1523B">
        <w:t xml:space="preserve">Wybory do organów samorządu </w:t>
      </w:r>
      <w:r>
        <w:t xml:space="preserve">psychologów są równe, powszechne i </w:t>
      </w:r>
      <w:r w:rsidRPr="00B1523B">
        <w:t>odbywają się w głosowaniu tajnym przy nieograniczonej liczbie kandydatów.</w:t>
      </w:r>
    </w:p>
    <w:p w14:paraId="5FF7ABAB" w14:textId="77777777" w:rsidR="00146483" w:rsidRDefault="00146483" w:rsidP="00146483">
      <w:pPr>
        <w:pStyle w:val="USTustnpkodeksu"/>
      </w:pPr>
      <w:r w:rsidRPr="00B1523B">
        <w:t>2. Czynne i bierne prawo wyborcze przysługuje wszystkim członkom izb psychologów, z wyłączeniem</w:t>
      </w:r>
      <w:r>
        <w:t>:</w:t>
      </w:r>
    </w:p>
    <w:p w14:paraId="3B81972A" w14:textId="5000DEE4" w:rsidR="00146483" w:rsidRDefault="00146483" w:rsidP="00146483">
      <w:pPr>
        <w:pStyle w:val="PKTpunkt"/>
      </w:pPr>
      <w:r>
        <w:t>1)</w:t>
      </w:r>
      <w:r w:rsidR="00735EEB">
        <w:tab/>
      </w:r>
      <w:r>
        <w:t xml:space="preserve">prawomocnie skazanych na kary </w:t>
      </w:r>
      <w:r w:rsidRPr="00FB0025">
        <w:t>dyscyplinarne</w:t>
      </w:r>
      <w:r>
        <w:t>,</w:t>
      </w:r>
      <w:r w:rsidRPr="00FB0025">
        <w:t xml:space="preserve"> o których mowa w art. 94 ust</w:t>
      </w:r>
      <w:r>
        <w:t>.</w:t>
      </w:r>
      <w:r w:rsidRPr="00FB0025">
        <w:t xml:space="preserve"> 1 pkt 2</w:t>
      </w:r>
      <w:r>
        <w:t>–</w:t>
      </w:r>
      <w:r w:rsidRPr="00FB0025">
        <w:t>5, przez okresy wskazane w art. 94 ust. 5 i 6</w:t>
      </w:r>
      <w:r>
        <w:t xml:space="preserve"> lub </w:t>
      </w:r>
    </w:p>
    <w:p w14:paraId="7590F887" w14:textId="4C73A6FF" w:rsidR="00146483" w:rsidRDefault="00146483" w:rsidP="00146483">
      <w:pPr>
        <w:pStyle w:val="PKTpunkt"/>
      </w:pPr>
      <w:r>
        <w:t>2)</w:t>
      </w:r>
      <w:r w:rsidR="00735EEB">
        <w:tab/>
      </w:r>
      <w:r>
        <w:t>członków, wobec których sąd orzekł prawomocnie środek karny pozbawienia praw publicznych lub środek karny polegający na zakazie wykonywania zawodu psychologa albo sąd lub prokurator wydał postanowienie o zastosowaniu środka zapobiegawczego w postaci zawieszenia wykonywania zawodu psychologa.</w:t>
      </w:r>
    </w:p>
    <w:p w14:paraId="559B3DD1" w14:textId="77777777" w:rsidR="00146483" w:rsidRDefault="00146483" w:rsidP="00146483">
      <w:pPr>
        <w:pStyle w:val="USTustnpkodeksu"/>
      </w:pPr>
      <w:r>
        <w:t>3. Delegatami:</w:t>
      </w:r>
    </w:p>
    <w:p w14:paraId="3F9F4E9F" w14:textId="0BDA5A22" w:rsidR="00146483" w:rsidRDefault="00146483" w:rsidP="00146483">
      <w:pPr>
        <w:pStyle w:val="PKTpunkt"/>
      </w:pPr>
      <w:r>
        <w:t>1)</w:t>
      </w:r>
      <w:r w:rsidR="00735EEB">
        <w:tab/>
      </w:r>
      <w:r>
        <w:t xml:space="preserve">na </w:t>
      </w:r>
      <w:r w:rsidRPr="009A3E5D">
        <w:t xml:space="preserve">Krajowy Zjazd </w:t>
      </w:r>
      <w:r>
        <w:t>są</w:t>
      </w:r>
      <w:r w:rsidRPr="009A3E5D">
        <w:t xml:space="preserve"> </w:t>
      </w:r>
      <w:r>
        <w:t>psychologowie</w:t>
      </w:r>
      <w:r w:rsidRPr="009A3E5D">
        <w:t xml:space="preserve"> </w:t>
      </w:r>
      <w:r>
        <w:t xml:space="preserve">z każdej regionalnej izby, </w:t>
      </w:r>
      <w:r w:rsidRPr="009A3E5D">
        <w:t xml:space="preserve">w liczbie proporcjonalnej do ich liczebności w </w:t>
      </w:r>
      <w:r>
        <w:t>regionalnych izbach;</w:t>
      </w:r>
    </w:p>
    <w:p w14:paraId="5D97FF7A" w14:textId="52C0877E" w:rsidR="00146483" w:rsidRPr="009A3E5D" w:rsidRDefault="00146483" w:rsidP="00146483">
      <w:pPr>
        <w:pStyle w:val="PKTpunkt"/>
      </w:pPr>
      <w:r>
        <w:t>2)</w:t>
      </w:r>
      <w:r w:rsidR="00735EEB">
        <w:tab/>
      </w:r>
      <w:r>
        <w:t xml:space="preserve">na regionalny zjazd psychologów, zwany dalej „regionalnym zjazdem”, </w:t>
      </w:r>
      <w:r w:rsidRPr="0001791A">
        <w:t xml:space="preserve">są psychologowie </w:t>
      </w:r>
      <w:r>
        <w:t xml:space="preserve">z danej regionalnej izby, </w:t>
      </w:r>
      <w:r w:rsidRPr="009A3E5D">
        <w:t xml:space="preserve">w liczbie proporcjonalnej do ich liczebności w </w:t>
      </w:r>
      <w:r>
        <w:t>tej izbie.</w:t>
      </w:r>
    </w:p>
    <w:p w14:paraId="2B30E3BB" w14:textId="77777777" w:rsidR="00146483" w:rsidRDefault="00146483" w:rsidP="00146483">
      <w:pPr>
        <w:pStyle w:val="USTustnpkodeksu"/>
      </w:pPr>
      <w:r w:rsidRPr="009A3E5D">
        <w:t xml:space="preserve">4. </w:t>
      </w:r>
      <w:r>
        <w:t>Wyboru delegatów:</w:t>
      </w:r>
    </w:p>
    <w:p w14:paraId="0D9D52CE" w14:textId="3F1ACF01" w:rsidR="00146483" w:rsidRDefault="00146483" w:rsidP="00146483">
      <w:pPr>
        <w:pStyle w:val="PKTpunkt"/>
      </w:pPr>
      <w:r>
        <w:t>1)</w:t>
      </w:r>
      <w:r w:rsidR="00735EEB">
        <w:tab/>
      </w:r>
      <w:r>
        <w:t>dokonuje się spośród członków regionalnej izby, którzy zgłosili chęć kandydowania;</w:t>
      </w:r>
    </w:p>
    <w:p w14:paraId="677E6274" w14:textId="0284383A" w:rsidR="00146483" w:rsidRDefault="00146483" w:rsidP="00146483">
      <w:pPr>
        <w:pStyle w:val="PKTpunkt"/>
      </w:pPr>
      <w:r>
        <w:t>2)</w:t>
      </w:r>
      <w:r w:rsidR="00735EEB">
        <w:tab/>
      </w:r>
      <w:r>
        <w:t xml:space="preserve">dokonują </w:t>
      </w:r>
      <w:r w:rsidRPr="009A3E5D">
        <w:t xml:space="preserve">członkowie </w:t>
      </w:r>
      <w:r>
        <w:t>regionalnej izby</w:t>
      </w:r>
      <w:r w:rsidRPr="009A3E5D">
        <w:t>.</w:t>
      </w:r>
    </w:p>
    <w:p w14:paraId="7693F020" w14:textId="256DBAE6" w:rsidR="00146483" w:rsidRDefault="00146483" w:rsidP="00146483">
      <w:pPr>
        <w:pStyle w:val="USTustnpkodeksu"/>
      </w:pPr>
      <w:r>
        <w:t xml:space="preserve">5. </w:t>
      </w:r>
      <w:bookmarkStart w:id="52" w:name="_Hlk178259130"/>
      <w:r>
        <w:t xml:space="preserve">Delegaci mogą być wybierani w trybie korespondencyjnym, w tym </w:t>
      </w:r>
      <w:r w:rsidRPr="002B1299">
        <w:t>z wykorzystaniem środków komunikacji elektronicznej</w:t>
      </w:r>
      <w:r>
        <w:t xml:space="preserve"> w rozumieniu</w:t>
      </w:r>
      <w:r w:rsidRPr="002B1299">
        <w:t xml:space="preserve"> art. 2 pkt 5 ustawy z dnia 18 lipca 2002 r. o świadczeniu usług drogą elektroniczną (</w:t>
      </w:r>
      <w:r>
        <w:t>Dz. U.</w:t>
      </w:r>
      <w:r w:rsidRPr="002B1299">
        <w:t xml:space="preserve"> z </w:t>
      </w:r>
      <w:r>
        <w:t>2024 r.</w:t>
      </w:r>
      <w:r w:rsidRPr="002B1299">
        <w:t xml:space="preserve"> </w:t>
      </w:r>
      <w:r>
        <w:t xml:space="preserve">poz. 1513). </w:t>
      </w:r>
      <w:bookmarkStart w:id="53" w:name="_Hlk179895778"/>
      <w:r w:rsidRPr="00101D8B">
        <w:t>Warunki wyborów w trybie korespondencyjnym odpowiadają zasadom wskazanym w art.</w:t>
      </w:r>
      <w:r>
        <w:t xml:space="preserve"> 5</w:t>
      </w:r>
      <w:r w:rsidRPr="00101D8B">
        <w:t xml:space="preserve"> </w:t>
      </w:r>
      <w:bookmarkEnd w:id="53"/>
      <w:r w:rsidRPr="000705EA">
        <w:t xml:space="preserve">rozporządzenia Parlamentu Europejskiego i Rady (UE) 2016/679 z dnia 27 kwietnia 2016 r. w sprawie ochrony </w:t>
      </w:r>
      <w:r w:rsidRPr="000705EA">
        <w:lastRenderedPageBreak/>
        <w:t xml:space="preserve">osób fizycznych w związku z przetwarzaniem danych osobowych i w sprawie swobodnego przepływu takich danych oraz uchylenia dyrektywy 95/46/WE (ogólne rozporządzenie o ochronie danych) (Dz. Urz. UE L 119 z 04.05.2016, str. 1,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296FCD">
        <w:t xml:space="preserve"> </w:t>
      </w:r>
      <w:r w:rsidRPr="00871D5B">
        <w:rPr>
          <w:rStyle w:val="IGindeksgrny"/>
        </w:rPr>
        <w:footnoteReference w:id="2"/>
      </w:r>
      <w:r w:rsidRPr="00871D5B">
        <w:rPr>
          <w:rStyle w:val="IGindeksgrny"/>
        </w:rPr>
        <w:t>)</w:t>
      </w:r>
      <w:r>
        <w:t>).</w:t>
      </w:r>
      <w:bookmarkEnd w:id="52"/>
    </w:p>
    <w:p w14:paraId="247002B9" w14:textId="77777777" w:rsidR="00146483" w:rsidRDefault="00146483" w:rsidP="00146483">
      <w:pPr>
        <w:pStyle w:val="USTustnpkodeksu"/>
      </w:pPr>
      <w:r>
        <w:t>6. Obowiązkiem</w:t>
      </w:r>
      <w:r w:rsidRPr="00EE2DDD">
        <w:t xml:space="preserve"> delegata </w:t>
      </w:r>
      <w:r>
        <w:t>jest</w:t>
      </w:r>
      <w:r w:rsidRPr="00EE2DDD">
        <w:t xml:space="preserve"> udział w </w:t>
      </w:r>
      <w:r>
        <w:t>zjeździe, na który został wybrany</w:t>
      </w:r>
      <w:r w:rsidRPr="00EE2DDD">
        <w:t>.</w:t>
      </w:r>
    </w:p>
    <w:p w14:paraId="782539DC" w14:textId="7EE6DE51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735EEB">
        <w:rPr>
          <w:rStyle w:val="Ppogrubienie"/>
        </w:rPr>
        <w:t> </w:t>
      </w:r>
      <w:r>
        <w:rPr>
          <w:rStyle w:val="Ppogrubienie"/>
        </w:rPr>
        <w:t>36</w:t>
      </w:r>
      <w:r w:rsidRPr="00A96487">
        <w:rPr>
          <w:rStyle w:val="Ppogrubienie"/>
        </w:rPr>
        <w:t>.</w:t>
      </w:r>
      <w:r w:rsidR="00735EEB">
        <w:t> </w:t>
      </w:r>
      <w:r>
        <w:t>1.</w:t>
      </w:r>
      <w:r w:rsidR="00735EEB">
        <w:t> </w:t>
      </w:r>
      <w:r w:rsidRPr="00B1523B">
        <w:t>Organ</w:t>
      </w:r>
      <w:r>
        <w:t>y</w:t>
      </w:r>
      <w:r w:rsidRPr="00B1523B">
        <w:t xml:space="preserve"> samorządu </w:t>
      </w:r>
      <w:r>
        <w:t xml:space="preserve">psychologów </w:t>
      </w:r>
      <w:r w:rsidRPr="00B1523B">
        <w:t>podejmuj</w:t>
      </w:r>
      <w:r>
        <w:t>ą</w:t>
      </w:r>
      <w:r w:rsidRPr="00B1523B">
        <w:t xml:space="preserve"> </w:t>
      </w:r>
      <w:r>
        <w:t xml:space="preserve">decyzje w drodze </w:t>
      </w:r>
      <w:r w:rsidRPr="00B1523B">
        <w:t>uchwał zwykłą większością głosów w obecności co najmniej połowy członków</w:t>
      </w:r>
      <w:r>
        <w:t>. W</w:t>
      </w:r>
      <w:r w:rsidRPr="00B1523B">
        <w:t xml:space="preserve"> przypadku równej liczby głosów decyduje głos przewodniczącego.</w:t>
      </w:r>
    </w:p>
    <w:p w14:paraId="268A0370" w14:textId="79EBCB0C" w:rsidR="00146483" w:rsidRPr="002B1299" w:rsidRDefault="00146483" w:rsidP="00146483">
      <w:pPr>
        <w:pStyle w:val="USTustnpkodeksu"/>
      </w:pPr>
      <w:r>
        <w:t xml:space="preserve">2. Organ samorządu psychologów </w:t>
      </w:r>
      <w:r w:rsidRPr="002B1299">
        <w:t>mo</w:t>
      </w:r>
      <w:r>
        <w:t>że</w:t>
      </w:r>
      <w:r w:rsidRPr="002B1299">
        <w:t xml:space="preserve"> obradować na posiedzeniach prowadzonych z wykorzystaniem środków komunikacji elektronicznej</w:t>
      </w:r>
      <w:r>
        <w:t xml:space="preserve"> w rozumieniu</w:t>
      </w:r>
      <w:r w:rsidRPr="002B1299">
        <w:t xml:space="preserve"> art. 2 pkt 5 ustawy z dnia 18 lipca 2002 r. o świadczeniu usług drogą elektroniczną, co może obejmować w szczególności:</w:t>
      </w:r>
    </w:p>
    <w:p w14:paraId="17B2A8AC" w14:textId="65D994DA" w:rsidR="00146483" w:rsidRPr="002B1299" w:rsidRDefault="00146483" w:rsidP="00146483">
      <w:pPr>
        <w:pStyle w:val="PKTpunkt"/>
      </w:pPr>
      <w:r w:rsidRPr="002B1299">
        <w:t>1)</w:t>
      </w:r>
      <w:r w:rsidR="00C43070">
        <w:tab/>
      </w:r>
      <w:r w:rsidRPr="002B1299">
        <w:t>transmisję posiedzenia w czasie rzeczywistym między uczestnikami posiedzenia;</w:t>
      </w:r>
    </w:p>
    <w:p w14:paraId="3BFD7ED0" w14:textId="67305505" w:rsidR="00146483" w:rsidRPr="002B1299" w:rsidRDefault="00146483" w:rsidP="00146483">
      <w:pPr>
        <w:pStyle w:val="PKTpunkt"/>
      </w:pPr>
      <w:r w:rsidRPr="002B1299">
        <w:t>2)</w:t>
      </w:r>
      <w:r w:rsidR="00C43070">
        <w:tab/>
      </w:r>
      <w:r w:rsidRPr="002B1299">
        <w:t>wielostronną komunikację w czasie rzeczywistym, w ramach której uczestnicy posiedzenia mogą wypowiadać się w jego toku;</w:t>
      </w:r>
    </w:p>
    <w:p w14:paraId="06F6D179" w14:textId="443A9B40" w:rsidR="00146483" w:rsidRPr="002B1299" w:rsidRDefault="00146483" w:rsidP="00146483">
      <w:pPr>
        <w:pStyle w:val="PKTpunkt"/>
      </w:pPr>
      <w:r w:rsidRPr="002B1299">
        <w:t>3)</w:t>
      </w:r>
      <w:r w:rsidR="00C43070">
        <w:tab/>
      </w:r>
      <w:r w:rsidRPr="002B1299">
        <w:t>identyfikację osoby, która korzysta ze środków komunikacji elektronicznej;</w:t>
      </w:r>
    </w:p>
    <w:p w14:paraId="104BE3DA" w14:textId="414AD138" w:rsidR="00C43070" w:rsidRDefault="00146483" w:rsidP="00C43070">
      <w:pPr>
        <w:pStyle w:val="PKTpunkt"/>
      </w:pPr>
      <w:r w:rsidRPr="002B1299">
        <w:t>4)</w:t>
      </w:r>
      <w:r w:rsidR="00C43070">
        <w:tab/>
      </w:r>
      <w:r w:rsidRPr="002B1299">
        <w:t>oddanie głosu z wykorzystaniem środków komunikacji elektronicznej.</w:t>
      </w:r>
    </w:p>
    <w:p w14:paraId="4CF20D09" w14:textId="408E619C" w:rsidR="00146483" w:rsidRDefault="00146483" w:rsidP="00C43070">
      <w:pPr>
        <w:pStyle w:val="USTustnpkodeksu"/>
      </w:pPr>
      <w:r>
        <w:t xml:space="preserve">3. </w:t>
      </w:r>
      <w:r w:rsidRPr="00101D8B">
        <w:t xml:space="preserve">Przetwarzanie danych osobowych dokonywane przy wykorzystaniu środków komunikacji elektronicznej odbywa się z zachowaniem zasad wskazanych w art. 5 </w:t>
      </w:r>
      <w:r w:rsidRPr="000705EA">
        <w:t>rozporządzenia Parlamentu Europejskiego i Rady (UE) 2016/679 z dnia 27 kwietnia 2016 r.</w:t>
      </w:r>
      <w:r w:rsidR="00C43070">
        <w:t xml:space="preserve"> </w:t>
      </w:r>
      <w:r w:rsidRPr="000705EA">
        <w:t>w sprawie ochrony osób fizycznych w związku z przetwarzaniem danych osobowych i w sprawie swobodnego przepływu takich danych oraz uchylenia dyrektywy 95/46/WE (ogólne rozporządzenie o ochronie danych)</w:t>
      </w:r>
      <w:r w:rsidRPr="00101D8B">
        <w:t>.</w:t>
      </w:r>
    </w:p>
    <w:p w14:paraId="7CEAF3AC" w14:textId="77777777" w:rsidR="00146483" w:rsidRDefault="00146483" w:rsidP="00146483">
      <w:pPr>
        <w:pStyle w:val="USTustnpkodeksu"/>
      </w:pPr>
      <w:r>
        <w:t>4. Posiedzenia</w:t>
      </w:r>
      <w:r w:rsidRPr="004177DC">
        <w:t xml:space="preserve"> organ</w:t>
      </w:r>
      <w:r>
        <w:t>ów</w:t>
      </w:r>
      <w:r w:rsidRPr="004177DC">
        <w:t xml:space="preserve"> </w:t>
      </w:r>
      <w:r>
        <w:t xml:space="preserve">samorządu psychologów </w:t>
      </w:r>
      <w:r w:rsidRPr="004177DC">
        <w:t>są protokołowane. Protokół zawiera</w:t>
      </w:r>
      <w:r>
        <w:t xml:space="preserve"> w szczególności:</w:t>
      </w:r>
    </w:p>
    <w:p w14:paraId="5C9312C8" w14:textId="6E492915" w:rsidR="00146483" w:rsidRDefault="00146483" w:rsidP="00146483">
      <w:pPr>
        <w:pStyle w:val="PKTpunkt"/>
      </w:pPr>
      <w:r>
        <w:t>1)</w:t>
      </w:r>
      <w:r w:rsidR="00C43070">
        <w:tab/>
      </w:r>
      <w:r>
        <w:t xml:space="preserve">imiona i nazwiska </w:t>
      </w:r>
      <w:r w:rsidRPr="004177DC">
        <w:t xml:space="preserve">członków organu </w:t>
      </w:r>
      <w:r>
        <w:t xml:space="preserve">samorządu psychologów oraz innych upoważnionych osób </w:t>
      </w:r>
      <w:r w:rsidRPr="004177DC">
        <w:t xml:space="preserve">uczestniczących </w:t>
      </w:r>
      <w:r>
        <w:t>w posiedzeniu;</w:t>
      </w:r>
    </w:p>
    <w:p w14:paraId="114461E5" w14:textId="07B9FF5F" w:rsidR="00146483" w:rsidRPr="00B1523B" w:rsidRDefault="00146483" w:rsidP="00146483">
      <w:pPr>
        <w:pStyle w:val="PKTpunkt"/>
      </w:pPr>
      <w:r>
        <w:t>2)</w:t>
      </w:r>
      <w:r w:rsidR="00C43070">
        <w:tab/>
      </w:r>
      <w:r>
        <w:t xml:space="preserve">przebieg posiedzenia, w tym </w:t>
      </w:r>
      <w:r w:rsidRPr="004177DC">
        <w:t>treść podjęt</w:t>
      </w:r>
      <w:r>
        <w:t>ej</w:t>
      </w:r>
      <w:r w:rsidRPr="004177DC">
        <w:t xml:space="preserve"> uchwał</w:t>
      </w:r>
      <w:r>
        <w:t>y</w:t>
      </w:r>
      <w:r w:rsidRPr="004177DC">
        <w:t xml:space="preserve"> i wynik głosowania</w:t>
      </w:r>
      <w:r>
        <w:t>.</w:t>
      </w:r>
    </w:p>
    <w:p w14:paraId="076C3C80" w14:textId="22C5BE8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37</w:t>
      </w:r>
      <w:r w:rsidRPr="00A96487">
        <w:rPr>
          <w:rStyle w:val="Ppogrubienie"/>
        </w:rPr>
        <w:t>.</w:t>
      </w:r>
      <w:r w:rsidR="00C43070">
        <w:t> </w:t>
      </w:r>
      <w:r w:rsidRPr="00B1523B">
        <w:t>1.</w:t>
      </w:r>
      <w:r w:rsidR="00C43070">
        <w:t> </w:t>
      </w:r>
      <w:bookmarkStart w:id="54" w:name="_Hlk178943943"/>
      <w:r>
        <w:t xml:space="preserve">Krajowa Rada i regionalne rady przekazują </w:t>
      </w:r>
      <w:r w:rsidRPr="00B1523B">
        <w:t xml:space="preserve">ministrowi właściwemu do spraw pracy </w:t>
      </w:r>
      <w:r>
        <w:t xml:space="preserve">odpisy uchwał </w:t>
      </w:r>
      <w:r w:rsidRPr="00B1523B">
        <w:t xml:space="preserve">w terminie </w:t>
      </w:r>
      <w:r>
        <w:t>14</w:t>
      </w:r>
      <w:r w:rsidRPr="00B1523B">
        <w:t xml:space="preserve"> dni od dnia </w:t>
      </w:r>
      <w:r>
        <w:t xml:space="preserve">ich </w:t>
      </w:r>
      <w:r w:rsidRPr="00B1523B">
        <w:t>podjęcia.</w:t>
      </w:r>
      <w:r w:rsidRPr="00553298">
        <w:t xml:space="preserve"> Krajowa Rada</w:t>
      </w:r>
      <w:r>
        <w:t xml:space="preserve"> przekazuje również </w:t>
      </w:r>
      <w:r w:rsidRPr="00B1523B">
        <w:lastRenderedPageBreak/>
        <w:t xml:space="preserve">ministrowi właściwemu do spraw pracy </w:t>
      </w:r>
      <w:r>
        <w:t>odpisy uchwał Krajowego Zjazdu w terminie 30</w:t>
      </w:r>
      <w:r w:rsidRPr="00B1523B">
        <w:t xml:space="preserve"> dni od dnia </w:t>
      </w:r>
      <w:r>
        <w:t xml:space="preserve">ich </w:t>
      </w:r>
      <w:r w:rsidRPr="00B1523B">
        <w:t>podjęcia</w:t>
      </w:r>
      <w:r>
        <w:t xml:space="preserve"> przez Krajowy Zjazd.</w:t>
      </w:r>
    </w:p>
    <w:bookmarkEnd w:id="54"/>
    <w:p w14:paraId="5E59B7B7" w14:textId="77777777" w:rsidR="00146483" w:rsidRPr="00B1523B" w:rsidRDefault="00146483" w:rsidP="00146483">
      <w:pPr>
        <w:pStyle w:val="USTustnpkodeksu"/>
      </w:pPr>
      <w:r>
        <w:t>2. Przepisu ust. 1 nie stosuje się do uchwał regionalnej rady w sprawie wpisu do Rejestru, odmowy wpisu do Rejestru oraz skreślenia psychologa z Rejestru.</w:t>
      </w:r>
    </w:p>
    <w:p w14:paraId="32E9D0AE" w14:textId="77777777" w:rsidR="00146483" w:rsidRPr="00B1523B" w:rsidRDefault="00146483" w:rsidP="00146483">
      <w:pPr>
        <w:pStyle w:val="USTustnpkodeksu"/>
      </w:pPr>
      <w:r>
        <w:t>3</w:t>
      </w:r>
      <w:r w:rsidRPr="00B1523B">
        <w:t>. Minister właściwy do spraw pracy może zaskarżyć</w:t>
      </w:r>
      <w:r>
        <w:t xml:space="preserve"> </w:t>
      </w:r>
      <w:r w:rsidRPr="00B1523B">
        <w:t>do Sądu Najwyższego uchwał</w:t>
      </w:r>
      <w:r>
        <w:t>ę</w:t>
      </w:r>
      <w:r w:rsidRPr="00B1523B">
        <w:t xml:space="preserve"> organ</w:t>
      </w:r>
      <w:r>
        <w:t>u</w:t>
      </w:r>
      <w:r w:rsidRPr="00B1523B">
        <w:t xml:space="preserve"> samorządu </w:t>
      </w:r>
      <w:r>
        <w:t xml:space="preserve">psychologów </w:t>
      </w:r>
      <w:r w:rsidRPr="00B1523B">
        <w:t xml:space="preserve">pod zarzutem niezgodności z prawem, w terminie </w:t>
      </w:r>
      <w:r>
        <w:t>60 dni</w:t>
      </w:r>
      <w:r w:rsidRPr="00B1523B">
        <w:t xml:space="preserve"> od dnia jej </w:t>
      </w:r>
      <w:r>
        <w:t>doręczenia</w:t>
      </w:r>
      <w:r w:rsidRPr="00B1523B">
        <w:t xml:space="preserve">. </w:t>
      </w:r>
      <w:r>
        <w:t xml:space="preserve">Zaskarżoną uchwałę </w:t>
      </w:r>
      <w:r w:rsidRPr="00B1523B">
        <w:t xml:space="preserve">Sąd Najwyższy utrzymuje w mocy </w:t>
      </w:r>
      <w:r>
        <w:t>albo</w:t>
      </w:r>
      <w:r w:rsidRPr="00B1523B">
        <w:t xml:space="preserve"> ją uchyla i przekazuje sprawę do ponownego rozpoznania właściwemu organowi samorządu</w:t>
      </w:r>
      <w:r>
        <w:t xml:space="preserve"> psychologów</w:t>
      </w:r>
      <w:r w:rsidRPr="00B1523B">
        <w:t>, ustalając wytyczne co do sposobu jej załatwienia.</w:t>
      </w:r>
    </w:p>
    <w:p w14:paraId="07A7ABD9" w14:textId="172AC28B" w:rsidR="00146483" w:rsidRPr="00B1523B" w:rsidRDefault="00146483" w:rsidP="00146483">
      <w:pPr>
        <w:pStyle w:val="USTustnpkodeksu"/>
      </w:pPr>
      <w:r>
        <w:t>4</w:t>
      </w:r>
      <w:r w:rsidRPr="00B1523B">
        <w:t xml:space="preserve">. Minister </w:t>
      </w:r>
      <w:bookmarkStart w:id="55" w:name="_Hlk182404526"/>
      <w:r w:rsidRPr="00B1523B">
        <w:t xml:space="preserve">właściwy do spraw pracy </w:t>
      </w:r>
      <w:bookmarkEnd w:id="55"/>
      <w:r w:rsidRPr="00B1523B">
        <w:t xml:space="preserve">może zwrócić się do Krajowego Zjazdu, </w:t>
      </w:r>
      <w:r>
        <w:t>r</w:t>
      </w:r>
      <w:r w:rsidRPr="00B1523B">
        <w:t xml:space="preserve">egionalnego </w:t>
      </w:r>
      <w:r>
        <w:t>z</w:t>
      </w:r>
      <w:r w:rsidRPr="00B1523B">
        <w:t xml:space="preserve">jazdu, Krajowej Rady lub </w:t>
      </w:r>
      <w:r>
        <w:t>r</w:t>
      </w:r>
      <w:r w:rsidRPr="00B1523B">
        <w:t xml:space="preserve">egionalnej </w:t>
      </w:r>
      <w:r>
        <w:t>r</w:t>
      </w:r>
      <w:r w:rsidRPr="00B1523B">
        <w:t xml:space="preserve">ady </w:t>
      </w:r>
      <w:r>
        <w:t xml:space="preserve">z wnioskiem </w:t>
      </w:r>
      <w:r w:rsidRPr="00B1523B">
        <w:t>o podjęcie uchwały w sprawie należącej do właściwości samorządu</w:t>
      </w:r>
      <w:r>
        <w:t xml:space="preserve"> psychologów</w:t>
      </w:r>
      <w:r w:rsidRPr="00B1523B">
        <w:t>.</w:t>
      </w:r>
    </w:p>
    <w:p w14:paraId="46784BC5" w14:textId="77777777" w:rsidR="00146483" w:rsidRPr="00B1523B" w:rsidRDefault="00146483" w:rsidP="00146483">
      <w:pPr>
        <w:pStyle w:val="USTustnpkodeksu"/>
      </w:pPr>
      <w:r>
        <w:t>5</w:t>
      </w:r>
      <w:r w:rsidRPr="00B1523B">
        <w:t xml:space="preserve">. Wniosek, o którym mowa w ust. </w:t>
      </w:r>
      <w:r>
        <w:t>4</w:t>
      </w:r>
      <w:r w:rsidRPr="00B1523B">
        <w:t xml:space="preserve">, </w:t>
      </w:r>
      <w:r>
        <w:t>rozpatruje</w:t>
      </w:r>
      <w:r w:rsidRPr="00B1523B">
        <w:t xml:space="preserve"> najbliższy Krajowy Zjazd albo </w:t>
      </w:r>
      <w:r>
        <w:t>r</w:t>
      </w:r>
      <w:r w:rsidRPr="00B1523B">
        <w:t xml:space="preserve">egionalny </w:t>
      </w:r>
      <w:r>
        <w:t>z</w:t>
      </w:r>
      <w:r w:rsidRPr="00B1523B">
        <w:t xml:space="preserve">jazd, a Krajowa Rada albo </w:t>
      </w:r>
      <w:r>
        <w:t>r</w:t>
      </w:r>
      <w:r w:rsidRPr="00B1523B">
        <w:t xml:space="preserve">egionalna </w:t>
      </w:r>
      <w:r>
        <w:t>r</w:t>
      </w:r>
      <w:r w:rsidRPr="00B1523B">
        <w:t>ada</w:t>
      </w:r>
      <w:r>
        <w:t xml:space="preserve"> </w:t>
      </w:r>
      <w:r w:rsidRPr="00B1523B">
        <w:t>–</w:t>
      </w:r>
      <w:r>
        <w:t xml:space="preserve"> </w:t>
      </w:r>
      <w:r w:rsidRPr="00B1523B">
        <w:t xml:space="preserve">w terminie </w:t>
      </w:r>
      <w:r>
        <w:t>30 dni</w:t>
      </w:r>
      <w:r w:rsidRPr="00B1523B">
        <w:t xml:space="preserve"> od dnia jego </w:t>
      </w:r>
      <w:r>
        <w:t>doręczenia</w:t>
      </w:r>
      <w:r w:rsidRPr="00B1523B">
        <w:t>.</w:t>
      </w:r>
    </w:p>
    <w:p w14:paraId="0FFF974A" w14:textId="77777777" w:rsidR="00146483" w:rsidRDefault="00146483" w:rsidP="00146483">
      <w:pPr>
        <w:pStyle w:val="USTustnpkodeksu"/>
      </w:pPr>
      <w:r>
        <w:t>6. Przepisów ust. 3 i 4</w:t>
      </w:r>
      <w:r w:rsidRPr="00B1523B">
        <w:t xml:space="preserve"> nie stosuje się do uchwał</w:t>
      </w:r>
      <w:r>
        <w:t xml:space="preserve"> w sprawie wpisu do Rejestru, odmowy wpisu do Rejestru oraz skreślenia psychologa z Rejestru.</w:t>
      </w:r>
    </w:p>
    <w:p w14:paraId="5B5BB9BD" w14:textId="77777777" w:rsidR="00146483" w:rsidRDefault="00146483" w:rsidP="00146483">
      <w:pPr>
        <w:pStyle w:val="USTustnpkodeksu"/>
      </w:pPr>
      <w:r>
        <w:t xml:space="preserve">7. </w:t>
      </w:r>
      <w:bookmarkStart w:id="56" w:name="_Hlk198126668"/>
      <w:r w:rsidRPr="00A57B1F">
        <w:t>W</w:t>
      </w:r>
      <w:r>
        <w:t xml:space="preserve"> przypadku powzięcia przez ministra </w:t>
      </w:r>
      <w:r w:rsidRPr="00A57B1F">
        <w:t>właściw</w:t>
      </w:r>
      <w:r>
        <w:t>ego</w:t>
      </w:r>
      <w:r w:rsidRPr="00A57B1F">
        <w:t xml:space="preserve"> do spraw pracy </w:t>
      </w:r>
      <w:r>
        <w:t xml:space="preserve">wątpliwości co do zgodności z prawem uchwały </w:t>
      </w:r>
      <w:bookmarkStart w:id="57" w:name="_Hlk197681962"/>
      <w:r>
        <w:t>w sprawie wpisu do Rejestru, odmowy wpisu do Rejestru lub skreślenia psychologa z Rejestru</w:t>
      </w:r>
      <w:bookmarkEnd w:id="57"/>
      <w:r>
        <w:t xml:space="preserve">, minister może zwrócić się do regionalnej rady o przekazanie podjętej przez radę uchwały. Regionalna rada przekazuje uchwałę w terminie 14 dni od dnia doręczenia wystąpienia ministra. Minister </w:t>
      </w:r>
      <w:r w:rsidRPr="007E5F77">
        <w:t xml:space="preserve">właściwy do spraw pracy </w:t>
      </w:r>
      <w:r>
        <w:t>w terminie miesiąca od dnia otrzymania uchwały może zwrócić się z wnioskiem do Krajowej Rady o wszczęcie postępowania w przedmiocie stwierdzenia nieważności tej uchwały.</w:t>
      </w:r>
      <w:r w:rsidRPr="00F27DDA">
        <w:t xml:space="preserve"> Krajow</w:t>
      </w:r>
      <w:r>
        <w:t>a</w:t>
      </w:r>
      <w:r w:rsidRPr="00F27DDA">
        <w:t xml:space="preserve"> Rad</w:t>
      </w:r>
      <w:r>
        <w:t>a</w:t>
      </w:r>
      <w:r w:rsidRPr="00F27DDA">
        <w:t xml:space="preserve"> wszcz</w:t>
      </w:r>
      <w:r>
        <w:t>yna</w:t>
      </w:r>
      <w:r w:rsidRPr="00F27DDA">
        <w:t xml:space="preserve"> postępowani</w:t>
      </w:r>
      <w:r>
        <w:t>e w terminie 30 dni od dnia otrzymania wniosku.</w:t>
      </w:r>
    </w:p>
    <w:bookmarkEnd w:id="56"/>
    <w:p w14:paraId="68F168EA" w14:textId="77777777" w:rsidR="00146483" w:rsidRDefault="00146483" w:rsidP="00146483">
      <w:pPr>
        <w:pStyle w:val="USTustnpkodeksu"/>
      </w:pPr>
      <w:r w:rsidRPr="00193747">
        <w:t>8. Regionalna rada może wszcząć postępowanie w przedmiocie stwierdzenia nieważności uchwały, o której mowa w ust. 7, w przypadku wątpliwości co do zgodności z prawem tej uchwały.</w:t>
      </w:r>
    </w:p>
    <w:p w14:paraId="1052D05F" w14:textId="06D5F2F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38</w:t>
      </w:r>
      <w:r w:rsidRPr="00A96487">
        <w:rPr>
          <w:rStyle w:val="Ppogrubienie"/>
        </w:rPr>
        <w:t>.</w:t>
      </w:r>
      <w:r w:rsidR="00C43070">
        <w:t> </w:t>
      </w:r>
      <w:r w:rsidRPr="00B1523B">
        <w:t>1.</w:t>
      </w:r>
      <w:r w:rsidR="00C43070">
        <w:t> </w:t>
      </w:r>
      <w:r w:rsidRPr="00B1523B">
        <w:t xml:space="preserve">Kadencja organów samorządu </w:t>
      </w:r>
      <w:r>
        <w:t xml:space="preserve">psychologów </w:t>
      </w:r>
      <w:r w:rsidRPr="00B1523B">
        <w:t xml:space="preserve">trwa </w:t>
      </w:r>
      <w:r>
        <w:t>4</w:t>
      </w:r>
      <w:r w:rsidRPr="00B1523B">
        <w:t xml:space="preserve"> lata.</w:t>
      </w:r>
    </w:p>
    <w:p w14:paraId="54108D8C" w14:textId="77777777" w:rsidR="00146483" w:rsidRPr="00B1523B" w:rsidRDefault="00146483" w:rsidP="00146483">
      <w:pPr>
        <w:pStyle w:val="USTustnpkodeksu"/>
      </w:pPr>
      <w:r w:rsidRPr="00B1523B">
        <w:t xml:space="preserve">2. Organy samorządu </w:t>
      </w:r>
      <w:r>
        <w:t xml:space="preserve">psychologów </w:t>
      </w:r>
      <w:r w:rsidRPr="00B1523B">
        <w:t>działają do czasu ukonstytuowania się nowo wybranych organów.</w:t>
      </w:r>
    </w:p>
    <w:p w14:paraId="1A13272D" w14:textId="77777777" w:rsidR="00146483" w:rsidRPr="00B1523B" w:rsidRDefault="00146483" w:rsidP="00146483">
      <w:pPr>
        <w:pStyle w:val="USTustnpkodeksu"/>
      </w:pPr>
      <w:r w:rsidRPr="00B1523B">
        <w:t xml:space="preserve">3. </w:t>
      </w:r>
      <w:bookmarkStart w:id="58" w:name="_Hlk181883397"/>
      <w:r w:rsidRPr="00B1523B">
        <w:t xml:space="preserve">Tej samej funkcji w </w:t>
      </w:r>
      <w:r>
        <w:t>tym samym organie</w:t>
      </w:r>
      <w:r w:rsidRPr="00B1523B">
        <w:t xml:space="preserve"> samorządu </w:t>
      </w:r>
      <w:r>
        <w:t xml:space="preserve">psychologów </w:t>
      </w:r>
      <w:r w:rsidRPr="00B1523B">
        <w:t>nie można sprawować dłużej niż przez dwi</w:t>
      </w:r>
      <w:r>
        <w:t>e następujące po sobie kadencje.</w:t>
      </w:r>
      <w:r w:rsidRPr="00BA6B45">
        <w:t xml:space="preserve"> Pełnienie funkcji dłużej niż przez 24 miesiące w danej kadencji przyjmuje się za pełnienie tej funkcji przez pełną kadencję</w:t>
      </w:r>
      <w:bookmarkEnd w:id="58"/>
      <w:r w:rsidRPr="00BA6B45">
        <w:t>.</w:t>
      </w:r>
    </w:p>
    <w:p w14:paraId="6BD2B1BA" w14:textId="77777777" w:rsidR="00146483" w:rsidRDefault="00146483" w:rsidP="00146483">
      <w:pPr>
        <w:pStyle w:val="USTustnpkodeksu"/>
      </w:pPr>
      <w:r w:rsidRPr="00B1523B">
        <w:lastRenderedPageBreak/>
        <w:t xml:space="preserve">4. </w:t>
      </w:r>
      <w:r w:rsidRPr="00EC0558">
        <w:t xml:space="preserve">Wyboru zastępców </w:t>
      </w:r>
      <w:r>
        <w:t>rzecznika dyscyplinarnego</w:t>
      </w:r>
      <w:r w:rsidRPr="00EC0558">
        <w:t xml:space="preserve"> dokonuje się na okres kadencji </w:t>
      </w:r>
      <w:r>
        <w:t>rzecznika dyscyplinarnego</w:t>
      </w:r>
      <w:r w:rsidRPr="00EC0558">
        <w:t xml:space="preserve">. Zastępcy </w:t>
      </w:r>
      <w:r>
        <w:t>rzecznika dyscyplinarnego</w:t>
      </w:r>
      <w:r w:rsidRPr="00EC0558">
        <w:t xml:space="preserve"> pełnią funkcję do czasu wyboru nowych zastępców </w:t>
      </w:r>
      <w:r>
        <w:t>rzecznika dyscyplinarnego.</w:t>
      </w:r>
    </w:p>
    <w:p w14:paraId="0CF9183F" w14:textId="77777777" w:rsidR="00146483" w:rsidRPr="00B1523B" w:rsidRDefault="00146483" w:rsidP="00146483">
      <w:pPr>
        <w:pStyle w:val="USTustnpkodeksu"/>
      </w:pPr>
      <w:r>
        <w:t xml:space="preserve">5. </w:t>
      </w:r>
      <w:r w:rsidRPr="00B1523B">
        <w:t>Członkowie organów mogą być odwołani przez organ, który ich wybrał.</w:t>
      </w:r>
    </w:p>
    <w:p w14:paraId="4B23DD1D" w14:textId="77777777" w:rsidR="00146483" w:rsidRPr="00B1523B" w:rsidRDefault="00146483" w:rsidP="00146483">
      <w:pPr>
        <w:pStyle w:val="USTustnpkodeksu"/>
      </w:pPr>
      <w:r>
        <w:t>6</w:t>
      </w:r>
      <w:r w:rsidRPr="00B1523B">
        <w:t xml:space="preserve">. Mandat członka organu samorządu </w:t>
      </w:r>
      <w:r>
        <w:t xml:space="preserve">psychologów </w:t>
      </w:r>
      <w:r w:rsidRPr="00B1523B">
        <w:t xml:space="preserve">wygasa </w:t>
      </w:r>
      <w:r w:rsidRPr="00162730">
        <w:t>z rozpoczęciem posiedzenia nowo wybranego organu kolejnej kadencji, a przed tym terminem w przypadku</w:t>
      </w:r>
      <w:r w:rsidRPr="00B1523B">
        <w:t>:</w:t>
      </w:r>
    </w:p>
    <w:p w14:paraId="39E66C2A" w14:textId="58D64F3C" w:rsidR="00146483" w:rsidRPr="00B1523B" w:rsidRDefault="00146483" w:rsidP="00146483">
      <w:pPr>
        <w:pStyle w:val="PKTpunkt"/>
      </w:pPr>
      <w:r>
        <w:t>1)</w:t>
      </w:r>
      <w:r w:rsidR="00C43070">
        <w:tab/>
      </w:r>
      <w:r w:rsidRPr="00B1523B">
        <w:t>zrzeczenia się mandatu;</w:t>
      </w:r>
    </w:p>
    <w:p w14:paraId="57D05DCD" w14:textId="30AA8D69" w:rsidR="00146483" w:rsidRPr="00B1523B" w:rsidRDefault="00146483" w:rsidP="00146483">
      <w:pPr>
        <w:pStyle w:val="PKTpunkt"/>
      </w:pPr>
      <w:r>
        <w:t>2)</w:t>
      </w:r>
      <w:r w:rsidR="00C43070">
        <w:tab/>
      </w:r>
      <w:r w:rsidRPr="00B1523B">
        <w:t>prawomocn</w:t>
      </w:r>
      <w:r>
        <w:t>ego</w:t>
      </w:r>
      <w:r w:rsidRPr="00B1523B">
        <w:t xml:space="preserve"> orzeczeni</w:t>
      </w:r>
      <w:r>
        <w:t>a kary</w:t>
      </w:r>
      <w:r w:rsidRPr="00B1523B">
        <w:t xml:space="preserve"> dyscyplinarnej</w:t>
      </w:r>
      <w:r>
        <w:t>, o której mowa w art. 94 ust. 1 pkt 2</w:t>
      </w:r>
      <w:r w:rsidRPr="00B1523B">
        <w:t>–</w:t>
      </w:r>
      <w:r>
        <w:t>6</w:t>
      </w:r>
      <w:r w:rsidRPr="00B1523B">
        <w:t>;</w:t>
      </w:r>
    </w:p>
    <w:p w14:paraId="6FAB5371" w14:textId="19FFBC1B" w:rsidR="00146483" w:rsidRPr="00B1523B" w:rsidRDefault="00146483" w:rsidP="00146483">
      <w:pPr>
        <w:pStyle w:val="PKTpunkt"/>
      </w:pPr>
      <w:r>
        <w:t>3)</w:t>
      </w:r>
      <w:r w:rsidR="00C43070">
        <w:tab/>
      </w:r>
      <w:r w:rsidRPr="00B1523B">
        <w:t>odwołania przez organ;</w:t>
      </w:r>
    </w:p>
    <w:p w14:paraId="1AAD0B51" w14:textId="02E00BD0" w:rsidR="00146483" w:rsidRDefault="00146483" w:rsidP="00146483">
      <w:pPr>
        <w:pStyle w:val="PKTpunkt"/>
      </w:pPr>
      <w:r>
        <w:t>4)</w:t>
      </w:r>
      <w:r w:rsidR="00C43070">
        <w:tab/>
      </w:r>
      <w:r>
        <w:t>utraty prawa wykonywania zawodu.</w:t>
      </w:r>
    </w:p>
    <w:p w14:paraId="7B97E03D" w14:textId="77777777" w:rsidR="00146483" w:rsidRDefault="00146483" w:rsidP="00146483">
      <w:pPr>
        <w:pStyle w:val="USTustnpkodeksu"/>
      </w:pPr>
      <w:r>
        <w:t>7. Zmiana przez psychologa przynależności do regionalnej izby</w:t>
      </w:r>
      <w:r w:rsidRPr="00643B1F">
        <w:t xml:space="preserve"> </w:t>
      </w:r>
      <w:r>
        <w:t>powoduje wygaśnięcie mandatu wyłącznie w organie regionalnej izby, do której psycholog dotychczas przynależał.</w:t>
      </w:r>
    </w:p>
    <w:p w14:paraId="0C827EBF" w14:textId="77777777" w:rsidR="00146483" w:rsidRDefault="00146483" w:rsidP="00146483">
      <w:pPr>
        <w:pStyle w:val="USTustnpkodeksu"/>
      </w:pPr>
      <w:r>
        <w:t xml:space="preserve">8. </w:t>
      </w:r>
      <w:r w:rsidRPr="00162730">
        <w:t xml:space="preserve">W </w:t>
      </w:r>
      <w:r>
        <w:t>przypadku</w:t>
      </w:r>
      <w:r w:rsidRPr="00162730">
        <w:t xml:space="preserve"> wygaśnięcia mandatu na miejsce członka organu </w:t>
      </w:r>
      <w:r>
        <w:t>samorządu psychologów</w:t>
      </w:r>
      <w:r w:rsidRPr="00162730">
        <w:t xml:space="preserve"> wstępuje kandydat, który w wyborach do tego organu uzyskał kolejną największą liczbę głosów, a nie utracił </w:t>
      </w:r>
      <w:r>
        <w:t xml:space="preserve">biernego </w:t>
      </w:r>
      <w:r w:rsidRPr="00162730">
        <w:t xml:space="preserve">prawa </w:t>
      </w:r>
      <w:r>
        <w:t>wyborczego</w:t>
      </w:r>
      <w:r w:rsidRPr="00162730">
        <w:t>. Przy równej liczbie głosów decyduje kolejność umieszczenia na liście kandydatów.</w:t>
      </w:r>
    </w:p>
    <w:p w14:paraId="05451F29" w14:textId="77777777" w:rsidR="00146483" w:rsidRPr="00162730" w:rsidRDefault="00146483" w:rsidP="00146483">
      <w:pPr>
        <w:pStyle w:val="USTustnpkodeksu"/>
      </w:pPr>
      <w:r>
        <w:t xml:space="preserve">9. </w:t>
      </w:r>
      <w:r w:rsidRPr="00162730">
        <w:t xml:space="preserve">Mandat rzecznika </w:t>
      </w:r>
      <w:r>
        <w:t>dyscyplinarnego i mandat Krajowego Rzecznika Dyscyplinarnego</w:t>
      </w:r>
      <w:r w:rsidRPr="00162730">
        <w:t xml:space="preserve"> ulega zawieszeniu, jeżeli przeciwko niemu toczy się postępowanie karne lub postępowanie w przedmiocie odpowiedzialności </w:t>
      </w:r>
      <w:r>
        <w:t>dyscyplinarn</w:t>
      </w:r>
      <w:r w:rsidRPr="00162730">
        <w:t>ej</w:t>
      </w:r>
      <w:r>
        <w:t xml:space="preserve"> psychologów</w:t>
      </w:r>
      <w:r w:rsidRPr="00162730">
        <w:t>.</w:t>
      </w:r>
    </w:p>
    <w:p w14:paraId="47C91D18" w14:textId="3D9FC473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39</w:t>
      </w:r>
      <w:r w:rsidRPr="00193747">
        <w:rPr>
          <w:rStyle w:val="Ppogrubienie"/>
        </w:rPr>
        <w:t>.</w:t>
      </w:r>
      <w:r w:rsidR="00C43070">
        <w:t> </w:t>
      </w:r>
      <w:r w:rsidRPr="00193747">
        <w:t>1.</w:t>
      </w:r>
      <w:r w:rsidR="00C43070">
        <w:t> </w:t>
      </w:r>
      <w:r w:rsidRPr="00193747">
        <w:t>Samorząd psychologów może prowadzić działalność gospodarczą.</w:t>
      </w:r>
    </w:p>
    <w:p w14:paraId="096DFA36" w14:textId="77777777" w:rsidR="00146483" w:rsidRPr="00B1523B" w:rsidRDefault="00146483" w:rsidP="00146483">
      <w:pPr>
        <w:pStyle w:val="USTustnpkodeksu"/>
      </w:pPr>
      <w:r>
        <w:t xml:space="preserve">2. </w:t>
      </w:r>
      <w:r w:rsidRPr="00B1523B">
        <w:t xml:space="preserve">Działalność samorządu </w:t>
      </w:r>
      <w:r>
        <w:t xml:space="preserve">psychologów </w:t>
      </w:r>
      <w:r w:rsidRPr="00B1523B">
        <w:t>jest finansowana:</w:t>
      </w:r>
    </w:p>
    <w:p w14:paraId="5B24B0F3" w14:textId="3540402D" w:rsidR="00146483" w:rsidRDefault="00146483" w:rsidP="00146483">
      <w:pPr>
        <w:pStyle w:val="PKTpunkt"/>
      </w:pPr>
      <w:r>
        <w:t>1)</w:t>
      </w:r>
      <w:r w:rsidR="00C43070">
        <w:tab/>
      </w:r>
      <w:r w:rsidRPr="00B1523B">
        <w:t xml:space="preserve">ze składek </w:t>
      </w:r>
      <w:r>
        <w:t>członkowskich;</w:t>
      </w:r>
      <w:r w:rsidRPr="00E42474">
        <w:t xml:space="preserve"> </w:t>
      </w:r>
    </w:p>
    <w:p w14:paraId="29A5311F" w14:textId="7CEAD45D" w:rsidR="00146483" w:rsidRDefault="00146483" w:rsidP="00146483">
      <w:pPr>
        <w:pStyle w:val="PKTpunkt"/>
      </w:pPr>
      <w:r>
        <w:t>2)</w:t>
      </w:r>
      <w:r w:rsidR="00C43070">
        <w:tab/>
      </w:r>
      <w:r>
        <w:t xml:space="preserve">z </w:t>
      </w:r>
      <w:r w:rsidRPr="00E42474">
        <w:t>opłat, o których mowa w art. 1</w:t>
      </w:r>
      <w:r>
        <w:t>3</w:t>
      </w:r>
      <w:r w:rsidRPr="00E42474">
        <w:t xml:space="preserve"> ust. 1</w:t>
      </w:r>
      <w:r>
        <w:t>, 3, 6 i 7;</w:t>
      </w:r>
    </w:p>
    <w:p w14:paraId="415A39BE" w14:textId="57E1E1B4" w:rsidR="00146483" w:rsidRPr="00E42474" w:rsidRDefault="00146483" w:rsidP="00146483">
      <w:pPr>
        <w:pStyle w:val="PKTpunkt"/>
      </w:pPr>
      <w:r>
        <w:t>3)</w:t>
      </w:r>
      <w:r w:rsidR="00C43070">
        <w:tab/>
      </w:r>
      <w:r>
        <w:t xml:space="preserve">z </w:t>
      </w:r>
      <w:r w:rsidRPr="00E42474">
        <w:t>kar pieniężnych</w:t>
      </w:r>
      <w:r>
        <w:t>, o których mowa w art. 94 ust. 1 pkt 3</w:t>
      </w:r>
      <w:r w:rsidRPr="00E42474">
        <w:t>;</w:t>
      </w:r>
    </w:p>
    <w:p w14:paraId="3D6612CD" w14:textId="0F9CA237" w:rsidR="00146483" w:rsidRDefault="00146483" w:rsidP="00146483">
      <w:pPr>
        <w:pStyle w:val="PKTpunkt"/>
      </w:pPr>
      <w:r>
        <w:t>4)</w:t>
      </w:r>
      <w:r w:rsidR="00C43070">
        <w:tab/>
      </w:r>
      <w:r w:rsidRPr="00B1523B">
        <w:t>z działalności gospodarczej</w:t>
      </w:r>
      <w:r>
        <w:t>, o której mowa w ust. 1.</w:t>
      </w:r>
    </w:p>
    <w:p w14:paraId="0FEC2814" w14:textId="77777777" w:rsidR="00146483" w:rsidRDefault="00146483" w:rsidP="00146483">
      <w:pPr>
        <w:pStyle w:val="USTustnpkodeksu"/>
      </w:pPr>
      <w:r>
        <w:t>3.</w:t>
      </w:r>
      <w:r w:rsidRPr="0098593E">
        <w:t xml:space="preserve"> </w:t>
      </w:r>
      <w:bookmarkStart w:id="59" w:name="_Hlk195262555"/>
      <w:r w:rsidRPr="00754573">
        <w:t xml:space="preserve">Działalność samorządu psychologów może być finansowana </w:t>
      </w:r>
      <w:bookmarkEnd w:id="59"/>
      <w:r w:rsidRPr="00754573">
        <w:t>z innych źródeł niż wskazane w ust.</w:t>
      </w:r>
      <w:r>
        <w:t xml:space="preserve"> 2</w:t>
      </w:r>
      <w:r w:rsidRPr="00754573">
        <w:t>, w szczególności z zapisów, darowizn i dotacji</w:t>
      </w:r>
      <w:r>
        <w:t>.</w:t>
      </w:r>
    </w:p>
    <w:p w14:paraId="71CA466D" w14:textId="77777777" w:rsidR="00146483" w:rsidRDefault="00146483" w:rsidP="00146483">
      <w:pPr>
        <w:pStyle w:val="USTustnpkodeksu"/>
      </w:pPr>
      <w:r>
        <w:t xml:space="preserve">4. Na pisemny wniosek psychologa regionalna rada może go zwolnić od </w:t>
      </w:r>
      <w:bookmarkStart w:id="60" w:name="_Hlk195263934"/>
      <w:r>
        <w:t>obowiązku opłacania składek członkowskich w całości lub w części</w:t>
      </w:r>
      <w:bookmarkEnd w:id="60"/>
      <w:r>
        <w:t>. Do wniosku psycholog dołącza:</w:t>
      </w:r>
    </w:p>
    <w:p w14:paraId="77FCC884" w14:textId="0707DA12" w:rsidR="00146483" w:rsidRDefault="00146483" w:rsidP="00146483">
      <w:pPr>
        <w:pStyle w:val="PKTpunkt"/>
      </w:pPr>
      <w:r>
        <w:t>1)</w:t>
      </w:r>
      <w:r w:rsidR="00C43070">
        <w:tab/>
      </w:r>
      <w:r>
        <w:t xml:space="preserve">oświadczenie, z którego wynika, że nie jest w stanie ich ponieść bez </w:t>
      </w:r>
      <w:bookmarkStart w:id="61" w:name="_Hlk195264129"/>
      <w:r>
        <w:t xml:space="preserve">uszczerbku utrzymania koniecznego dla siebie i rodziny </w:t>
      </w:r>
      <w:bookmarkEnd w:id="61"/>
      <w:r>
        <w:t>lub ich ponoszenie narazi go na taki uszczerbek;</w:t>
      </w:r>
    </w:p>
    <w:p w14:paraId="37A57926" w14:textId="53459FF5" w:rsidR="00146483" w:rsidRDefault="00146483" w:rsidP="00146483">
      <w:pPr>
        <w:pStyle w:val="PKTpunkt"/>
      </w:pPr>
      <w:r>
        <w:t>2)</w:t>
      </w:r>
      <w:r w:rsidR="00C43070">
        <w:tab/>
      </w:r>
      <w:r>
        <w:t>dokumenty uprawdopodabniające wskazany we wniosku stan faktyczny.</w:t>
      </w:r>
    </w:p>
    <w:p w14:paraId="622570C2" w14:textId="77777777" w:rsidR="00146483" w:rsidRPr="00B1523B" w:rsidRDefault="00146483" w:rsidP="00146483">
      <w:pPr>
        <w:pStyle w:val="USTustnpkodeksu"/>
      </w:pPr>
      <w:r>
        <w:lastRenderedPageBreak/>
        <w:t xml:space="preserve">5. Psycholog informuje regionalną radę o każdej zmianie okoliczności, na podstawie których został zwolniony od obowiązku opłacania składek w całości lub w części. </w:t>
      </w:r>
    </w:p>
    <w:p w14:paraId="5163A708" w14:textId="40D7B46D" w:rsidR="00146483" w:rsidRPr="00C87ED7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40</w:t>
      </w:r>
      <w:r w:rsidRPr="00A96487">
        <w:rPr>
          <w:rStyle w:val="Ppogrubienie"/>
        </w:rPr>
        <w:t>.</w:t>
      </w:r>
      <w:r w:rsidR="00C43070">
        <w:t> </w:t>
      </w:r>
      <w:r w:rsidRPr="00B1523B">
        <w:t xml:space="preserve">Nieopłacone w terminie składki członkowskie podlegają egzekucji w trybie przepisów </w:t>
      </w:r>
      <w:r>
        <w:t xml:space="preserve">ustawy z dnia 17 czerwca 1966 r. o postępowaniu egzekucyjnym w administracji </w:t>
      </w:r>
      <w:bookmarkStart w:id="62" w:name="_Hlk179896489"/>
      <w:r>
        <w:t>(Dz. U. z 2025 r. poz. 132 i 620)</w:t>
      </w:r>
      <w:r w:rsidRPr="00C87ED7">
        <w:t>.</w:t>
      </w:r>
    </w:p>
    <w:bookmarkEnd w:id="62"/>
    <w:p w14:paraId="770BAE9A" w14:textId="617C54CA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41</w:t>
      </w:r>
      <w:r w:rsidRPr="00A96487">
        <w:rPr>
          <w:rStyle w:val="Ppogrubienie"/>
        </w:rPr>
        <w:t>.</w:t>
      </w:r>
      <w:r w:rsidR="00C43070">
        <w:t> </w:t>
      </w:r>
      <w:r>
        <w:t>1.</w:t>
      </w:r>
      <w:r w:rsidR="00C43070">
        <w:t> </w:t>
      </w:r>
      <w:r>
        <w:t>Utrzymanie i rozwój systemu teleinformatycznego, o którym mowa w art. 5 ust. 2, zapewnia Krajowa Rada w celu realizacji zadań określonych w ustawie.</w:t>
      </w:r>
    </w:p>
    <w:p w14:paraId="16363BD7" w14:textId="77777777" w:rsidR="00146483" w:rsidRDefault="00146483" w:rsidP="00146483">
      <w:pPr>
        <w:pStyle w:val="USTustnpkodeksu"/>
      </w:pPr>
      <w:r>
        <w:t xml:space="preserve">2. </w:t>
      </w:r>
      <w:r w:rsidRPr="00B1523B">
        <w:t>Administrator</w:t>
      </w:r>
      <w:r>
        <w:t>a</w:t>
      </w:r>
      <w:r w:rsidRPr="00B1523B">
        <w:t>m</w:t>
      </w:r>
      <w:r>
        <w:t>i</w:t>
      </w:r>
      <w:r w:rsidRPr="00B1523B">
        <w:t xml:space="preserve"> danych osobowych, o których mowa w art. </w:t>
      </w:r>
      <w:r>
        <w:t>5 ust. 9, art. 6</w:t>
      </w:r>
      <w:r w:rsidRPr="00B1523B">
        <w:t xml:space="preserve"> ust. </w:t>
      </w:r>
      <w:r>
        <w:t>1,</w:t>
      </w:r>
      <w:r w:rsidRPr="00B1523B">
        <w:t xml:space="preserve"> art. </w:t>
      </w:r>
      <w:r>
        <w:t>8</w:t>
      </w:r>
      <w:r w:rsidRPr="00B1523B">
        <w:t xml:space="preserve"> </w:t>
      </w:r>
      <w:r>
        <w:t>i art. 9, są</w:t>
      </w:r>
      <w:r w:rsidRPr="00B1523B">
        <w:t xml:space="preserve"> </w:t>
      </w:r>
      <w:r>
        <w:t>r</w:t>
      </w:r>
      <w:r w:rsidRPr="00B1523B">
        <w:t xml:space="preserve">egionalna </w:t>
      </w:r>
      <w:r>
        <w:t>r</w:t>
      </w:r>
      <w:r w:rsidRPr="00B1523B">
        <w:t>ada</w:t>
      </w:r>
      <w:r>
        <w:t xml:space="preserve"> i Krajowa Rada w zakresie zadań nadanych im przepisami ustawy</w:t>
      </w:r>
      <w:r w:rsidRPr="00B1523B">
        <w:t>.</w:t>
      </w:r>
    </w:p>
    <w:p w14:paraId="39A25E2E" w14:textId="77777777" w:rsidR="00146483" w:rsidRDefault="00146483" w:rsidP="00146483">
      <w:pPr>
        <w:pStyle w:val="USTustnpkodeksu"/>
      </w:pPr>
      <w:bookmarkStart w:id="63" w:name="_Hlk178589268"/>
      <w:r>
        <w:t xml:space="preserve">3. Okres przechowywania danych osobowych, o których mowa w art. 8 i art. 9, w </w:t>
      </w:r>
      <w:r w:rsidRPr="00801B74">
        <w:t xml:space="preserve">odniesieniu do osób, co do których została wydana prawomocna uchwała </w:t>
      </w:r>
      <w:r>
        <w:t xml:space="preserve">w sprawie </w:t>
      </w:r>
      <w:r w:rsidRPr="00801B74">
        <w:t>odmow</w:t>
      </w:r>
      <w:r>
        <w:t>y</w:t>
      </w:r>
      <w:r w:rsidRPr="00801B74">
        <w:t xml:space="preserve"> wpisu do Rejestru, wynosi 3 lata od końca roku kalendarzowego, w którym zakończyło się postępowanie w sprawie wpisu do Rejestru</w:t>
      </w:r>
      <w:r>
        <w:t>.</w:t>
      </w:r>
    </w:p>
    <w:p w14:paraId="2503D198" w14:textId="77777777" w:rsidR="00146483" w:rsidRDefault="00146483" w:rsidP="00146483">
      <w:pPr>
        <w:pStyle w:val="USTustnpkodeksu"/>
      </w:pPr>
      <w:r>
        <w:t xml:space="preserve">4. </w:t>
      </w:r>
      <w:r w:rsidRPr="00CC3081">
        <w:t xml:space="preserve">Okres przechowywania danych osobowych, o których mowa w art. </w:t>
      </w:r>
      <w:r>
        <w:t>8</w:t>
      </w:r>
      <w:r w:rsidRPr="00CC3081">
        <w:t xml:space="preserve"> i art. </w:t>
      </w:r>
      <w:r>
        <w:t>9</w:t>
      </w:r>
      <w:r w:rsidRPr="00CC3081">
        <w:t xml:space="preserve">, w odniesieniu do </w:t>
      </w:r>
      <w:r>
        <w:t>osób, o których mowa w art. 14 ust. 1</w:t>
      </w:r>
      <w:r w:rsidRPr="00CC3081">
        <w:t xml:space="preserve">, wynosi </w:t>
      </w:r>
      <w:r>
        <w:t>5</w:t>
      </w:r>
      <w:r w:rsidRPr="00CC3081">
        <w:t xml:space="preserve"> lat od końca roku kalendarzowego, w którym </w:t>
      </w:r>
      <w:r>
        <w:t>uchwała w sprawie skreślenia psychologa z</w:t>
      </w:r>
      <w:r w:rsidRPr="00CC3081">
        <w:t xml:space="preserve"> Rejestru</w:t>
      </w:r>
      <w:r>
        <w:t xml:space="preserve"> stała się prawomocna</w:t>
      </w:r>
      <w:r w:rsidRPr="00CC3081">
        <w:t>.</w:t>
      </w:r>
      <w:bookmarkEnd w:id="63"/>
    </w:p>
    <w:p w14:paraId="1E8C879E" w14:textId="77777777" w:rsidR="00146483" w:rsidRDefault="00146483" w:rsidP="00146483">
      <w:pPr>
        <w:pStyle w:val="USTustnpkodeksu"/>
      </w:pPr>
      <w:r>
        <w:t xml:space="preserve">5. Krajowa Rada zapewnia </w:t>
      </w:r>
      <w:proofErr w:type="spellStart"/>
      <w:r>
        <w:t>cyberbezpieczeństwo</w:t>
      </w:r>
      <w:proofErr w:type="spellEnd"/>
      <w:r>
        <w:t xml:space="preserve"> systemu teleinformatycznego, o którym mowa w art. 5 ust. 2, przez:</w:t>
      </w:r>
    </w:p>
    <w:p w14:paraId="103B723F" w14:textId="79CDB101" w:rsidR="00146483" w:rsidRDefault="00146483" w:rsidP="00146483">
      <w:pPr>
        <w:pStyle w:val="PKTpunkt"/>
      </w:pPr>
      <w:r>
        <w:t>1)</w:t>
      </w:r>
      <w:r w:rsidR="00C43070">
        <w:tab/>
      </w:r>
      <w:r>
        <w:t>prowadzenie systematycznego szacowania ryzyka wystąpienia incydentu oraz zarządzanie tym ryzykiem;</w:t>
      </w:r>
    </w:p>
    <w:p w14:paraId="539A970E" w14:textId="630C7B95" w:rsidR="00146483" w:rsidRPr="00B1523B" w:rsidRDefault="00146483" w:rsidP="00146483">
      <w:pPr>
        <w:pStyle w:val="PKTpunkt"/>
      </w:pPr>
      <w:r>
        <w:t>2)</w:t>
      </w:r>
      <w:r w:rsidR="00C43070">
        <w:tab/>
      </w:r>
      <w:r>
        <w:t>wdrożenie odpowiednich i proporcjonalnych do oszacowanego ryzyka środków technicznych i organizacyjnych.</w:t>
      </w:r>
    </w:p>
    <w:bookmarkEnd w:id="45"/>
    <w:p w14:paraId="743AB309" w14:textId="4FFE7884" w:rsidR="00C43070" w:rsidRDefault="00146483" w:rsidP="00C43070">
      <w:pPr>
        <w:pStyle w:val="ROZDZODDZOZNoznaczenierozdziauluboddziau"/>
      </w:pPr>
      <w:r w:rsidRPr="000B4E6D">
        <w:t xml:space="preserve">Oddział </w:t>
      </w:r>
      <w:r>
        <w:t>2</w:t>
      </w:r>
    </w:p>
    <w:p w14:paraId="1593F837" w14:textId="5C1D89C2" w:rsidR="00146483" w:rsidRPr="000B4E6D" w:rsidRDefault="00146483" w:rsidP="00862D48">
      <w:pPr>
        <w:pStyle w:val="ROZDZODDZPRZEDMprzedmiotregulacjirozdziauluboddziau"/>
      </w:pPr>
      <w:r w:rsidRPr="000B4E6D">
        <w:t>Krajowa Izba Psychologów</w:t>
      </w:r>
    </w:p>
    <w:p w14:paraId="68A60303" w14:textId="033053D8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42</w:t>
      </w:r>
      <w:r w:rsidRPr="003F267F">
        <w:rPr>
          <w:rStyle w:val="Ppogrubienie"/>
        </w:rPr>
        <w:t>.</w:t>
      </w:r>
      <w:r w:rsidR="00C43070">
        <w:t> </w:t>
      </w:r>
      <w:r w:rsidRPr="00B1523B">
        <w:t xml:space="preserve">Organami Krajowej Izby </w:t>
      </w:r>
      <w:r>
        <w:t>Psychologów</w:t>
      </w:r>
      <w:r w:rsidRPr="00B1523B">
        <w:t xml:space="preserve"> są:</w:t>
      </w:r>
    </w:p>
    <w:p w14:paraId="43CE6A4C" w14:textId="700D3F89" w:rsidR="00146483" w:rsidRPr="00B1523B" w:rsidRDefault="00146483" w:rsidP="00146483">
      <w:pPr>
        <w:pStyle w:val="PKTpunkt"/>
      </w:pPr>
      <w:r>
        <w:t>1)</w:t>
      </w:r>
      <w:r w:rsidR="00C43070">
        <w:tab/>
      </w:r>
      <w:r w:rsidRPr="00B1523B">
        <w:t>Krajowy Zjazd</w:t>
      </w:r>
      <w:r>
        <w:t xml:space="preserve"> Psychologów;</w:t>
      </w:r>
    </w:p>
    <w:p w14:paraId="60D0C823" w14:textId="474B6235" w:rsidR="00146483" w:rsidRPr="00B1523B" w:rsidRDefault="00146483" w:rsidP="00146483">
      <w:pPr>
        <w:pStyle w:val="PKTpunkt"/>
      </w:pPr>
      <w:r>
        <w:t>2)</w:t>
      </w:r>
      <w:r w:rsidR="00C43070">
        <w:tab/>
      </w:r>
      <w:r w:rsidRPr="00B1523B">
        <w:t>Krajowa Rada</w:t>
      </w:r>
      <w:r>
        <w:t xml:space="preserve"> Psychologów;</w:t>
      </w:r>
    </w:p>
    <w:p w14:paraId="449AE173" w14:textId="32036A57" w:rsidR="00146483" w:rsidRPr="00B1523B" w:rsidRDefault="00146483" w:rsidP="00146483">
      <w:pPr>
        <w:pStyle w:val="PKTpunkt"/>
      </w:pPr>
      <w:r>
        <w:t>3)</w:t>
      </w:r>
      <w:r w:rsidR="00C43070">
        <w:tab/>
      </w:r>
      <w:r w:rsidRPr="00B1523B">
        <w:t>Krajowa Komisja Rewizyjna</w:t>
      </w:r>
      <w:r>
        <w:t>;</w:t>
      </w:r>
    </w:p>
    <w:p w14:paraId="04C7C07D" w14:textId="48135256" w:rsidR="00146483" w:rsidRPr="00B1523B" w:rsidRDefault="00146483" w:rsidP="00146483">
      <w:pPr>
        <w:pStyle w:val="PKTpunkt"/>
      </w:pPr>
      <w:r>
        <w:t>4)</w:t>
      </w:r>
      <w:r w:rsidR="00C43070">
        <w:tab/>
      </w:r>
      <w:r w:rsidRPr="00B1523B">
        <w:t>Krajow</w:t>
      </w:r>
      <w:r>
        <w:t>y Sąd</w:t>
      </w:r>
      <w:r w:rsidRPr="00B1523B">
        <w:t xml:space="preserve"> Dyscyplinarn</w:t>
      </w:r>
      <w:r>
        <w:t>y;</w:t>
      </w:r>
    </w:p>
    <w:p w14:paraId="7E30285D" w14:textId="284A9911" w:rsidR="00146483" w:rsidRPr="00B1523B" w:rsidRDefault="00146483" w:rsidP="00146483">
      <w:pPr>
        <w:pStyle w:val="PKTpunkt"/>
      </w:pPr>
      <w:r>
        <w:t>5)</w:t>
      </w:r>
      <w:r w:rsidR="00C43070">
        <w:tab/>
      </w:r>
      <w:r w:rsidRPr="00B1523B">
        <w:t>Krajowy Rzecznik Dyscyplinarny.</w:t>
      </w:r>
    </w:p>
    <w:p w14:paraId="18897764" w14:textId="430477AD" w:rsidR="00146483" w:rsidRPr="00B1523B" w:rsidRDefault="00146483" w:rsidP="00146483">
      <w:pPr>
        <w:pStyle w:val="ARTartustawynprozporzdzenia"/>
      </w:pPr>
      <w:r w:rsidRPr="004C25CD">
        <w:rPr>
          <w:rStyle w:val="Ppogrubienie"/>
        </w:rPr>
        <w:lastRenderedPageBreak/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43.</w:t>
      </w:r>
      <w:r w:rsidR="00C43070">
        <w:t> </w:t>
      </w:r>
      <w:r w:rsidRPr="00B1523B">
        <w:t>1.</w:t>
      </w:r>
      <w:r w:rsidR="00C43070">
        <w:t> </w:t>
      </w:r>
      <w:r w:rsidRPr="00B1523B">
        <w:t>Najwyższą władzą Krajowej Izby jest Krajowy Zjazd.</w:t>
      </w:r>
    </w:p>
    <w:p w14:paraId="6CB5F7B0" w14:textId="77777777" w:rsidR="00146483" w:rsidRDefault="00146483" w:rsidP="00146483">
      <w:pPr>
        <w:pStyle w:val="USTustnpkodeksu"/>
      </w:pPr>
      <w:r w:rsidRPr="00B1523B">
        <w:t xml:space="preserve">2. W </w:t>
      </w:r>
      <w:r w:rsidRPr="004C25CD">
        <w:t>Krajowym Zjeździe biorą udział delegaci</w:t>
      </w:r>
      <w:bookmarkStart w:id="64" w:name="_Hlk188002442"/>
      <w:r>
        <w:t xml:space="preserve">, o których mowa w art. </w:t>
      </w:r>
      <w:bookmarkEnd w:id="64"/>
      <w:r>
        <w:t>35 ust. 3 pkt 1</w:t>
      </w:r>
      <w:r w:rsidRPr="004C25CD">
        <w:t>.</w:t>
      </w:r>
    </w:p>
    <w:p w14:paraId="1BEC1C44" w14:textId="76386E5D" w:rsidR="00146483" w:rsidRPr="00C43070" w:rsidRDefault="00146483" w:rsidP="00146483">
      <w:pPr>
        <w:pStyle w:val="ARTartustawynprozporzdzenia"/>
      </w:pPr>
      <w:r w:rsidRPr="00A24E01"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44</w:t>
      </w:r>
      <w:r w:rsidRPr="00A24E01">
        <w:rPr>
          <w:rStyle w:val="Ppogrubienie"/>
        </w:rPr>
        <w:t>.</w:t>
      </w:r>
      <w:r w:rsidR="00C43070">
        <w:t> </w:t>
      </w:r>
      <w:r>
        <w:t>1.</w:t>
      </w:r>
      <w:r w:rsidR="00C43070">
        <w:t> </w:t>
      </w:r>
      <w:r w:rsidRPr="004C25CD">
        <w:t>Krajow</w:t>
      </w:r>
      <w:r w:rsidRPr="00B1523B">
        <w:t xml:space="preserve">y Zjazd zwołuje Krajowa </w:t>
      </w:r>
      <w:r w:rsidRPr="00801B74">
        <w:t xml:space="preserve">Rada </w:t>
      </w:r>
      <w:r>
        <w:t>nie rzadziej niż</w:t>
      </w:r>
      <w:r w:rsidRPr="00801B74">
        <w:t xml:space="preserve"> raz na 4 lata, zamieszczając</w:t>
      </w:r>
      <w:r w:rsidRPr="0006465D">
        <w:t xml:space="preserve"> ogłoszenie</w:t>
      </w:r>
      <w:r>
        <w:t xml:space="preserve"> na stronie internetowej Krajowej </w:t>
      </w:r>
      <w:r w:rsidRPr="003D57A6">
        <w:t xml:space="preserve">Izby co najmniej na 21 dni </w:t>
      </w:r>
      <w:r w:rsidRPr="00862D48">
        <w:t>przed terminem zjazdu.</w:t>
      </w:r>
    </w:p>
    <w:p w14:paraId="4C0523F6" w14:textId="77777777" w:rsidR="00146483" w:rsidRPr="0006465D" w:rsidRDefault="00146483" w:rsidP="00146483">
      <w:pPr>
        <w:pStyle w:val="USTustnpkodeksu"/>
      </w:pPr>
      <w:r>
        <w:t xml:space="preserve">2. </w:t>
      </w:r>
      <w:r w:rsidRPr="0006465D">
        <w:t xml:space="preserve">Ogłoszenie o </w:t>
      </w:r>
      <w:r w:rsidRPr="000D5FF7">
        <w:t>Krajowy</w:t>
      </w:r>
      <w:r>
        <w:t>m Zjeździe</w:t>
      </w:r>
      <w:r w:rsidRPr="000D5FF7">
        <w:t xml:space="preserve"> </w:t>
      </w:r>
      <w:r w:rsidRPr="0006465D">
        <w:t>zawiera co najmniej:</w:t>
      </w:r>
    </w:p>
    <w:p w14:paraId="7C41643D" w14:textId="6DEEDAAC" w:rsidR="00146483" w:rsidRPr="0006465D" w:rsidRDefault="00146483" w:rsidP="00146483">
      <w:pPr>
        <w:pStyle w:val="PKTpunkt"/>
      </w:pPr>
      <w:r w:rsidRPr="0006465D">
        <w:t>1)</w:t>
      </w:r>
      <w:r w:rsidR="00C43070">
        <w:t> </w:t>
      </w:r>
      <w:bookmarkStart w:id="65" w:name="_Hlk169862478"/>
      <w:r w:rsidRPr="0006465D">
        <w:t xml:space="preserve">datę, godzinę i miejsce </w:t>
      </w:r>
      <w:r>
        <w:t>Krajowego</w:t>
      </w:r>
      <w:r w:rsidRPr="000D5FF7">
        <w:t xml:space="preserve"> Zjazd</w:t>
      </w:r>
      <w:r>
        <w:t>u</w:t>
      </w:r>
      <w:r w:rsidRPr="000D5FF7">
        <w:t xml:space="preserve"> </w:t>
      </w:r>
      <w:r w:rsidRPr="0006465D">
        <w:t>oraz porządek obrad;</w:t>
      </w:r>
    </w:p>
    <w:p w14:paraId="73AF6A20" w14:textId="7F47E01B" w:rsidR="00146483" w:rsidRPr="00801B74" w:rsidRDefault="00146483" w:rsidP="00146483">
      <w:pPr>
        <w:pStyle w:val="PKTpunkt"/>
      </w:pPr>
      <w:r w:rsidRPr="0006465D">
        <w:t>2)</w:t>
      </w:r>
      <w:r w:rsidR="00C43070">
        <w:t> </w:t>
      </w:r>
      <w:r>
        <w:t xml:space="preserve">sposób i czas trwania </w:t>
      </w:r>
      <w:r w:rsidRPr="00801B74">
        <w:t>rejestracji uczestnictwa w Krajowym Zjeździe</w:t>
      </w:r>
      <w:bookmarkEnd w:id="65"/>
      <w:r w:rsidRPr="00801B74">
        <w:t>.</w:t>
      </w:r>
    </w:p>
    <w:p w14:paraId="2B87321B" w14:textId="77777777" w:rsidR="00146483" w:rsidRPr="00801B74" w:rsidRDefault="00146483" w:rsidP="00146483">
      <w:pPr>
        <w:pStyle w:val="USTustnpkodeksu"/>
      </w:pPr>
      <w:r w:rsidRPr="00801B74">
        <w:t xml:space="preserve">3. Informacja o ogłoszeniu, o którym mowa w ust. 2, jest wysyłana delegatom na wskazane przez nich adresy poczty elektronicznej. W szczególnie uzasadnionych przypadkach informacja może być przesłana </w:t>
      </w:r>
      <w:r>
        <w:t>listem poleconym za pośrednictwem</w:t>
      </w:r>
      <w:r w:rsidRPr="000744E9">
        <w:t xml:space="preserve"> operatora wyznaczonego w rozumieniu </w:t>
      </w:r>
      <w:r>
        <w:t xml:space="preserve">art. 3 pkt 13 </w:t>
      </w:r>
      <w:r w:rsidRPr="000744E9">
        <w:t>ustawy z dnia 23 listopada 2012 r. – Prawo pocztowe</w:t>
      </w:r>
      <w:r>
        <w:t xml:space="preserve"> (Dz. U. z 2025 r. poz. 366),</w:t>
      </w:r>
      <w:r w:rsidRPr="000744E9">
        <w:t xml:space="preserve"> </w:t>
      </w:r>
      <w:r w:rsidRPr="00801B74">
        <w:t>na adres do korespondencji wskazany przez delegata zgodnie z art. 5 ust. 9 pkt 2 lit. f.</w:t>
      </w:r>
    </w:p>
    <w:p w14:paraId="7C99FF9C" w14:textId="77777777" w:rsidR="00146483" w:rsidRPr="0006465D" w:rsidRDefault="00146483" w:rsidP="00146483">
      <w:pPr>
        <w:pStyle w:val="USTustnpkodeksu"/>
      </w:pPr>
      <w:r w:rsidRPr="00801B74">
        <w:t>4. Prawo uczestnic</w:t>
      </w:r>
      <w:r>
        <w:t>twa</w:t>
      </w:r>
      <w:r w:rsidRPr="00801B74">
        <w:t xml:space="preserve"> w Krajowym Zjeździe mają delegaci będący członkami samorządu psychologów w dniu rejestracji uczestnictwa w Krajowym</w:t>
      </w:r>
      <w:r>
        <w:t xml:space="preserve"> Zjeździe.</w:t>
      </w:r>
    </w:p>
    <w:p w14:paraId="3AF000A7" w14:textId="67A1CDCB" w:rsidR="00146483" w:rsidRPr="00FB45EE" w:rsidRDefault="00146483" w:rsidP="00146483">
      <w:pPr>
        <w:pStyle w:val="ARTartustawynprozporzdzenia"/>
      </w:pPr>
      <w:r w:rsidRPr="00A24E01"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45</w:t>
      </w:r>
      <w:r w:rsidRPr="00A24E01">
        <w:rPr>
          <w:rStyle w:val="Ppogrubienie"/>
        </w:rPr>
        <w:t>.</w:t>
      </w:r>
      <w:r w:rsidR="00C43070">
        <w:t> </w:t>
      </w:r>
      <w:r w:rsidRPr="00FB45EE">
        <w:t>Do Krajowego Zjazdu należy:</w:t>
      </w:r>
    </w:p>
    <w:p w14:paraId="2455DF9C" w14:textId="4560D942" w:rsidR="00146483" w:rsidRDefault="00146483" w:rsidP="00146483">
      <w:pPr>
        <w:pStyle w:val="PKTpunkt"/>
      </w:pPr>
      <w:r>
        <w:t>1)</w:t>
      </w:r>
      <w:r w:rsidR="00C43070">
        <w:tab/>
      </w:r>
      <w:r>
        <w:t>kierowanie działalnością Krajowej Izby;</w:t>
      </w:r>
    </w:p>
    <w:p w14:paraId="0D702E74" w14:textId="2F7BA420" w:rsidR="00146483" w:rsidRDefault="00146483" w:rsidP="00146483">
      <w:pPr>
        <w:pStyle w:val="PKTpunkt"/>
      </w:pPr>
      <w:r>
        <w:t>2)</w:t>
      </w:r>
      <w:r w:rsidR="00C43070">
        <w:tab/>
      </w:r>
      <w:r>
        <w:t>wybór i odwoływanie:</w:t>
      </w:r>
    </w:p>
    <w:p w14:paraId="23B2D642" w14:textId="35542FB9" w:rsidR="00146483" w:rsidRDefault="00146483" w:rsidP="00146483">
      <w:pPr>
        <w:pStyle w:val="LITlitera"/>
      </w:pPr>
      <w:r>
        <w:t>a)</w:t>
      </w:r>
      <w:r w:rsidR="00C43070">
        <w:tab/>
      </w:r>
      <w:r>
        <w:t>P</w:t>
      </w:r>
      <w:r w:rsidRPr="0001246F">
        <w:t>rezesa Krajowej Rady</w:t>
      </w:r>
      <w:r>
        <w:t xml:space="preserve"> i 4 członków Krajowej Rady,</w:t>
      </w:r>
    </w:p>
    <w:p w14:paraId="1ED26BB5" w14:textId="79B7ACB6" w:rsidR="00146483" w:rsidRDefault="00146483" w:rsidP="00146483">
      <w:pPr>
        <w:pStyle w:val="LITlitera"/>
      </w:pPr>
      <w:r>
        <w:t>b)</w:t>
      </w:r>
      <w:r w:rsidR="00C43070">
        <w:tab/>
      </w:r>
      <w:r>
        <w:t xml:space="preserve">Krajowej Komisji Rewizyjnej, </w:t>
      </w:r>
      <w:bookmarkStart w:id="66" w:name="_Hlk179896971"/>
      <w:r>
        <w:t xml:space="preserve">Krajowego Sądu Dyscyplinarnego </w:t>
      </w:r>
      <w:bookmarkEnd w:id="66"/>
      <w:r>
        <w:t>i członków tych organów, w tym Prezesa Krajowego Sądu Dyscyplinarnego,</w:t>
      </w:r>
    </w:p>
    <w:p w14:paraId="097ACE68" w14:textId="1669C086" w:rsidR="00146483" w:rsidRDefault="00146483" w:rsidP="00146483">
      <w:pPr>
        <w:pStyle w:val="LITlitera"/>
      </w:pPr>
      <w:r>
        <w:t>c)</w:t>
      </w:r>
      <w:r w:rsidR="00C43070">
        <w:tab/>
      </w:r>
      <w:r>
        <w:t>Krajowego Rzecznika Dyscyplinarnego i jego zastępców;</w:t>
      </w:r>
    </w:p>
    <w:p w14:paraId="474D227B" w14:textId="720B98A3" w:rsidR="00146483" w:rsidRDefault="00146483" w:rsidP="00146483">
      <w:pPr>
        <w:pStyle w:val="PKTpunkt"/>
      </w:pPr>
      <w:r>
        <w:t>3)</w:t>
      </w:r>
      <w:r w:rsidR="00C43070">
        <w:tab/>
      </w:r>
      <w:r>
        <w:t>podejmowanie uchwał w sprawach objętych zakresem działania Krajowej Izby;</w:t>
      </w:r>
    </w:p>
    <w:p w14:paraId="75309316" w14:textId="41EB9BC0" w:rsidR="00146483" w:rsidRDefault="00146483" w:rsidP="00146483">
      <w:pPr>
        <w:pStyle w:val="PKTpunkt"/>
      </w:pPr>
      <w:r>
        <w:t>4)</w:t>
      </w:r>
      <w:r w:rsidR="00C43070">
        <w:tab/>
      </w:r>
      <w:r>
        <w:t>uchwalanie Regulaminu Krajowej Izby;</w:t>
      </w:r>
    </w:p>
    <w:p w14:paraId="63879AFE" w14:textId="06C2FC61" w:rsidR="00146483" w:rsidRDefault="00146483" w:rsidP="00146483">
      <w:pPr>
        <w:pStyle w:val="PKTpunkt"/>
      </w:pPr>
      <w:r>
        <w:t>5)</w:t>
      </w:r>
      <w:r w:rsidR="00C43070">
        <w:tab/>
      </w:r>
      <w:r w:rsidRPr="00FB45EE">
        <w:t>uchwalanie Kodeksu Etyki Zawodowej</w:t>
      </w:r>
      <w:r>
        <w:t>;</w:t>
      </w:r>
    </w:p>
    <w:p w14:paraId="6451E09B" w14:textId="0158D0BC" w:rsidR="00146483" w:rsidRDefault="00146483" w:rsidP="00146483">
      <w:pPr>
        <w:pStyle w:val="PKTpunkt"/>
      </w:pPr>
      <w:r>
        <w:t>6)</w:t>
      </w:r>
      <w:r w:rsidR="00C43070">
        <w:tab/>
      </w:r>
      <w:r>
        <w:t>określanie standardów pracy w zawodzie psychologa;</w:t>
      </w:r>
    </w:p>
    <w:p w14:paraId="34228E73" w14:textId="474C7850" w:rsidR="00146483" w:rsidRDefault="00146483" w:rsidP="00146483">
      <w:pPr>
        <w:pStyle w:val="PKTpunkt"/>
      </w:pPr>
      <w:r>
        <w:t>7)</w:t>
      </w:r>
      <w:r w:rsidR="00C43070">
        <w:tab/>
      </w:r>
      <w:r>
        <w:t>uchwala</w:t>
      </w:r>
      <w:r w:rsidRPr="00725BFC">
        <w:t>nie budżetu</w:t>
      </w:r>
      <w:r>
        <w:t xml:space="preserve"> Krajowej Izby;</w:t>
      </w:r>
    </w:p>
    <w:p w14:paraId="2CBF9A16" w14:textId="5BB081DC" w:rsidR="00146483" w:rsidRPr="00FB45EE" w:rsidRDefault="00146483" w:rsidP="00146483">
      <w:pPr>
        <w:pStyle w:val="PKTpunkt"/>
      </w:pPr>
      <w:r>
        <w:t>8)</w:t>
      </w:r>
      <w:r w:rsidR="00C43070">
        <w:tab/>
      </w:r>
      <w:r w:rsidRPr="00FB45EE">
        <w:t>ustalanie podstawowych zasad gospodarki finansowej samorządu</w:t>
      </w:r>
      <w:r>
        <w:t xml:space="preserve"> psychologów</w:t>
      </w:r>
      <w:r w:rsidRPr="00FB45EE">
        <w:t>, w tym wysokości:</w:t>
      </w:r>
    </w:p>
    <w:p w14:paraId="4D86FC55" w14:textId="1D72B056" w:rsidR="00146483" w:rsidRPr="00FB45EE" w:rsidRDefault="00146483" w:rsidP="00146483">
      <w:pPr>
        <w:pStyle w:val="LITlitera"/>
      </w:pPr>
      <w:r>
        <w:t>a)</w:t>
      </w:r>
      <w:r w:rsidR="00C43070">
        <w:tab/>
      </w:r>
      <w:r w:rsidRPr="00FB45EE">
        <w:t>składki członkowskiej</w:t>
      </w:r>
      <w:r>
        <w:t xml:space="preserve"> oraz</w:t>
      </w:r>
      <w:r w:rsidRPr="00FB45EE">
        <w:t xml:space="preserve"> terminów jej płatności </w:t>
      </w:r>
      <w:bookmarkStart w:id="67" w:name="_Hlk179897046"/>
      <w:r w:rsidRPr="00FB45EE">
        <w:t>oraz zasad jej podziału</w:t>
      </w:r>
      <w:bookmarkEnd w:id="67"/>
      <w:r>
        <w:t>,</w:t>
      </w:r>
    </w:p>
    <w:p w14:paraId="4E8B2783" w14:textId="53E39DCC" w:rsidR="00146483" w:rsidRPr="00FB45EE" w:rsidRDefault="00146483" w:rsidP="00146483">
      <w:pPr>
        <w:pStyle w:val="LITlitera"/>
      </w:pPr>
      <w:r>
        <w:t>b)</w:t>
      </w:r>
      <w:r w:rsidR="00C43070">
        <w:tab/>
      </w:r>
      <w:r w:rsidRPr="00FB45EE">
        <w:t>opłat, o których mowa w art. 1</w:t>
      </w:r>
      <w:r>
        <w:t>3</w:t>
      </w:r>
      <w:r w:rsidRPr="00FB45EE">
        <w:t xml:space="preserve"> ust. </w:t>
      </w:r>
      <w:bookmarkStart w:id="68" w:name="_Hlk188002484"/>
      <w:r w:rsidRPr="00FB45EE">
        <w:t>1</w:t>
      </w:r>
      <w:r>
        <w:t xml:space="preserve">, 3, </w:t>
      </w:r>
      <w:bookmarkEnd w:id="68"/>
      <w:r>
        <w:t>7</w:t>
      </w:r>
      <w:r w:rsidRPr="00FB45EE">
        <w:t>;</w:t>
      </w:r>
    </w:p>
    <w:p w14:paraId="4B77B63D" w14:textId="5E296AAF" w:rsidR="00146483" w:rsidRDefault="00146483" w:rsidP="00146483">
      <w:pPr>
        <w:pStyle w:val="PKTpunkt"/>
      </w:pPr>
      <w:r>
        <w:lastRenderedPageBreak/>
        <w:t>9)</w:t>
      </w:r>
      <w:r w:rsidR="00C43070">
        <w:tab/>
      </w:r>
      <w:r w:rsidRPr="00725BFC">
        <w:t>rozpatrywanie i zatwier</w:t>
      </w:r>
      <w:r>
        <w:t>dza</w:t>
      </w:r>
      <w:r w:rsidRPr="00725BFC">
        <w:t>nie sprawozda</w:t>
      </w:r>
      <w:r>
        <w:t>nia</w:t>
      </w:r>
      <w:r w:rsidRPr="00725BFC">
        <w:t xml:space="preserve"> </w:t>
      </w:r>
      <w:r>
        <w:t>Krajowej Rad</w:t>
      </w:r>
      <w:r w:rsidRPr="00725BFC">
        <w:t>y z wykonania</w:t>
      </w:r>
      <w:r>
        <w:t xml:space="preserve"> budżetu;</w:t>
      </w:r>
    </w:p>
    <w:p w14:paraId="4A972058" w14:textId="75EE91AA" w:rsidR="00146483" w:rsidRDefault="00146483" w:rsidP="00146483">
      <w:pPr>
        <w:pStyle w:val="PKTpunkt"/>
      </w:pPr>
      <w:r>
        <w:t>10)</w:t>
      </w:r>
      <w:r w:rsidR="00C43070">
        <w:tab/>
      </w:r>
      <w:r w:rsidRPr="00FB45EE">
        <w:t xml:space="preserve">rozpatrywanie i zatwierdzanie sprawozdań </w:t>
      </w:r>
      <w:r>
        <w:t xml:space="preserve">oraz </w:t>
      </w:r>
      <w:r w:rsidRPr="00976093">
        <w:t xml:space="preserve">udzielanie absolutorium </w:t>
      </w:r>
      <w:r>
        <w:t>Krajowe</w:t>
      </w:r>
      <w:r w:rsidRPr="00976093">
        <w:t xml:space="preserve">j Radzie, </w:t>
      </w:r>
      <w:r>
        <w:t>Krajowe</w:t>
      </w:r>
      <w:r w:rsidRPr="00976093">
        <w:t xml:space="preserve">j Komisji Rewizyjnej, </w:t>
      </w:r>
      <w:r>
        <w:t>Krajowemu Sądowi</w:t>
      </w:r>
      <w:r w:rsidRPr="00976093">
        <w:t xml:space="preserve"> Dyscyplinarne</w:t>
      </w:r>
      <w:r>
        <w:t>mu</w:t>
      </w:r>
      <w:r w:rsidRPr="00976093">
        <w:t xml:space="preserve"> i </w:t>
      </w:r>
      <w:r>
        <w:t>Krajowemu</w:t>
      </w:r>
      <w:r w:rsidRPr="00976093">
        <w:t xml:space="preserve"> Rzecznikowi</w:t>
      </w:r>
      <w:r>
        <w:t xml:space="preserve"> Dyscyplinarnemu;</w:t>
      </w:r>
    </w:p>
    <w:p w14:paraId="22C0B62C" w14:textId="5C571BA5" w:rsidR="00146483" w:rsidRDefault="00146483" w:rsidP="00146483">
      <w:pPr>
        <w:pStyle w:val="PKTpunkt"/>
      </w:pPr>
      <w:r>
        <w:t>11)</w:t>
      </w:r>
      <w:bookmarkStart w:id="69" w:name="_Hlk157776741"/>
      <w:r w:rsidR="00C43070">
        <w:tab/>
      </w:r>
      <w:r>
        <w:t>ustalenie liczby i o</w:t>
      </w:r>
      <w:r w:rsidRPr="00E42474">
        <w:t>bszar</w:t>
      </w:r>
      <w:r>
        <w:t>u</w:t>
      </w:r>
      <w:r w:rsidRPr="00E42474">
        <w:t xml:space="preserve"> działania poszczególnych </w:t>
      </w:r>
      <w:r>
        <w:t>r</w:t>
      </w:r>
      <w:r w:rsidRPr="00E42474">
        <w:t xml:space="preserve">egionalnych </w:t>
      </w:r>
      <w:r>
        <w:t>i</w:t>
      </w:r>
      <w:r w:rsidRPr="00E42474">
        <w:t>zb</w:t>
      </w:r>
      <w:bookmarkEnd w:id="69"/>
      <w:r>
        <w:t>;</w:t>
      </w:r>
      <w:r w:rsidRPr="00AB1041">
        <w:t xml:space="preserve"> </w:t>
      </w:r>
    </w:p>
    <w:p w14:paraId="56198688" w14:textId="6132A544" w:rsidR="00146483" w:rsidRDefault="00146483" w:rsidP="00146483">
      <w:pPr>
        <w:pStyle w:val="PKTpunkt"/>
      </w:pPr>
      <w:r>
        <w:t>12)</w:t>
      </w:r>
      <w:r w:rsidR="00C43070">
        <w:tab/>
      </w:r>
      <w:r>
        <w:t>ustalenie z każdej regionalnej izby liczby delegatów na Krajowy Zjazd, zgodnie z art. 35 ust. 3 pkt 1;</w:t>
      </w:r>
    </w:p>
    <w:p w14:paraId="2C4AF35D" w14:textId="6EFB159D" w:rsidR="00146483" w:rsidRDefault="00146483" w:rsidP="00146483">
      <w:pPr>
        <w:pStyle w:val="PKTpunkt"/>
      </w:pPr>
      <w:r>
        <w:t>13)</w:t>
      </w:r>
      <w:r w:rsidR="00C43070">
        <w:tab/>
      </w:r>
      <w:bookmarkStart w:id="70" w:name="_Hlk177986494"/>
      <w:bookmarkStart w:id="71" w:name="_Hlk157776751"/>
      <w:r>
        <w:t xml:space="preserve">ustalanie </w:t>
      </w:r>
      <w:r w:rsidRPr="00D650F1">
        <w:t xml:space="preserve">z każdej regionalnej izby </w:t>
      </w:r>
      <w:r>
        <w:t>liczby delegatów na regionalny zjazd, zgodnie z art. 35 ust. 3 pkt 2;</w:t>
      </w:r>
    </w:p>
    <w:p w14:paraId="5266F619" w14:textId="3179282A" w:rsidR="00146483" w:rsidRDefault="00146483" w:rsidP="00146483">
      <w:pPr>
        <w:pStyle w:val="PKTpunkt"/>
      </w:pPr>
      <w:r>
        <w:t>14)</w:t>
      </w:r>
      <w:r w:rsidR="00C43070">
        <w:tab/>
      </w:r>
      <w:r>
        <w:t>ustalanie liczby członków Krajowej Rady, o których mowa w art. 48 ust. 1 pkt 1;</w:t>
      </w:r>
    </w:p>
    <w:bookmarkEnd w:id="70"/>
    <w:bookmarkEnd w:id="71"/>
    <w:p w14:paraId="52FC0994" w14:textId="62865ECC" w:rsidR="00146483" w:rsidRPr="00B1523B" w:rsidRDefault="00146483" w:rsidP="00146483">
      <w:pPr>
        <w:pStyle w:val="PKTpunkt"/>
      </w:pPr>
      <w:r>
        <w:t>15)</w:t>
      </w:r>
      <w:r w:rsidR="00C43070">
        <w:tab/>
      </w:r>
      <w:r>
        <w:t xml:space="preserve">określanie trybu zgłaszania </w:t>
      </w:r>
      <w:r w:rsidRPr="00524CDB">
        <w:t>zaprzesta</w:t>
      </w:r>
      <w:r>
        <w:t>nia</w:t>
      </w:r>
      <w:r w:rsidRPr="00524CDB">
        <w:t xml:space="preserve"> wykonywania zawodu</w:t>
      </w:r>
      <w:r>
        <w:t>, o którym mowa w art. 30 ust. 1.</w:t>
      </w:r>
    </w:p>
    <w:p w14:paraId="2A084D35" w14:textId="15488114" w:rsidR="00146483" w:rsidRPr="00B750F4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C43070">
        <w:rPr>
          <w:rStyle w:val="Ppogrubienie"/>
        </w:rPr>
        <w:t> </w:t>
      </w:r>
      <w:r>
        <w:rPr>
          <w:rStyle w:val="Ppogrubienie"/>
        </w:rPr>
        <w:t>46</w:t>
      </w:r>
      <w:r w:rsidRPr="003F267F">
        <w:rPr>
          <w:rStyle w:val="Ppogrubienie"/>
        </w:rPr>
        <w:t>.</w:t>
      </w:r>
      <w:r w:rsidR="00C43070">
        <w:rPr>
          <w:rStyle w:val="Ppogrubienie"/>
        </w:rPr>
        <w:t> </w:t>
      </w:r>
      <w:r>
        <w:t>1.</w:t>
      </w:r>
      <w:r w:rsidR="00C43070">
        <w:t> </w:t>
      </w:r>
      <w:r>
        <w:t>Nadzwyczajny Krajowy</w:t>
      </w:r>
      <w:r w:rsidRPr="00B1523B">
        <w:t xml:space="preserve"> Zjazd zwołuje Krajowa Rada </w:t>
      </w:r>
      <w:r w:rsidRPr="00B750F4">
        <w:t>z własnej inicjatywy</w:t>
      </w:r>
      <w:r>
        <w:t xml:space="preserve"> lub na wniosek:</w:t>
      </w:r>
    </w:p>
    <w:p w14:paraId="1B86A6F3" w14:textId="198C9EE1" w:rsidR="00146483" w:rsidRPr="00B1523B" w:rsidRDefault="00146483" w:rsidP="00146483">
      <w:pPr>
        <w:pStyle w:val="PKTpunkt"/>
      </w:pPr>
      <w:r>
        <w:t>1)</w:t>
      </w:r>
      <w:r w:rsidR="00C43070">
        <w:tab/>
      </w:r>
      <w:r w:rsidRPr="00B1523B">
        <w:t>Krajowej Komisji Rewizyjnej</w:t>
      </w:r>
      <w:r>
        <w:t>,</w:t>
      </w:r>
    </w:p>
    <w:p w14:paraId="17BF70B3" w14:textId="42B7E392" w:rsidR="00146483" w:rsidRPr="00B1523B" w:rsidRDefault="00146483" w:rsidP="00146483">
      <w:pPr>
        <w:pStyle w:val="PKTpunkt"/>
      </w:pPr>
      <w:r>
        <w:t>2)</w:t>
      </w:r>
      <w:r w:rsidR="00C43070">
        <w:tab/>
      </w:r>
      <w:r>
        <w:t>co najmniej jednej regionalnej rady,</w:t>
      </w:r>
    </w:p>
    <w:p w14:paraId="26535440" w14:textId="23A23CF8" w:rsidR="00146483" w:rsidRDefault="00146483" w:rsidP="00146483">
      <w:pPr>
        <w:pStyle w:val="PKTpunkt"/>
      </w:pPr>
      <w:r>
        <w:t>3)</w:t>
      </w:r>
      <w:r w:rsidR="00C43070">
        <w:tab/>
      </w:r>
      <w:r w:rsidRPr="00B1523B">
        <w:t>ministra właściwego do spraw pracy</w:t>
      </w:r>
    </w:p>
    <w:p w14:paraId="65D3F131" w14:textId="2209C346" w:rsidR="00146483" w:rsidRPr="00B1523B" w:rsidRDefault="00146483" w:rsidP="00146483">
      <w:pPr>
        <w:pStyle w:val="CZWSPPKTczwsplnapunktw"/>
      </w:pPr>
      <w:r w:rsidRPr="00B1523B">
        <w:t>–</w:t>
      </w:r>
      <w:r>
        <w:t xml:space="preserve"> </w:t>
      </w:r>
      <w:r w:rsidRPr="00436C11">
        <w:t>wskazujący</w:t>
      </w:r>
      <w:r>
        <w:t xml:space="preserve"> proponowany porządek obrad</w:t>
      </w:r>
      <w:r w:rsidRPr="00CF783A">
        <w:t xml:space="preserve"> lub</w:t>
      </w:r>
      <w:r>
        <w:t xml:space="preserve"> konieczność </w:t>
      </w:r>
      <w:r w:rsidRPr="00CF783A">
        <w:t>podjęcia określonej uchwały</w:t>
      </w:r>
      <w:r>
        <w:t xml:space="preserve"> wraz z jej projektem.</w:t>
      </w:r>
    </w:p>
    <w:p w14:paraId="0ED8CBC1" w14:textId="77777777" w:rsidR="00146483" w:rsidRDefault="00146483" w:rsidP="00146483">
      <w:pPr>
        <w:pStyle w:val="USTustnpkodeksu"/>
      </w:pPr>
      <w:r w:rsidRPr="00B1523B">
        <w:t xml:space="preserve">2. Nadzwyczajny Krajowy Zjazd </w:t>
      </w:r>
      <w:r w:rsidRPr="00CF783A">
        <w:t>zwołuje</w:t>
      </w:r>
      <w:r w:rsidRPr="00B1523B">
        <w:t xml:space="preserve"> się w </w:t>
      </w:r>
      <w:r>
        <w:t>terminie</w:t>
      </w:r>
      <w:r w:rsidRPr="00B1523B">
        <w:t xml:space="preserve"> 30 dni od dnia </w:t>
      </w:r>
      <w:r>
        <w:t>doręczenia</w:t>
      </w:r>
      <w:r w:rsidRPr="00B1523B">
        <w:t xml:space="preserve"> wniosku</w:t>
      </w:r>
      <w:r>
        <w:t>, o którym mowa w ust. 1.</w:t>
      </w:r>
    </w:p>
    <w:p w14:paraId="2E0D749F" w14:textId="77777777" w:rsidR="00146483" w:rsidRDefault="00146483" w:rsidP="00146483">
      <w:pPr>
        <w:pStyle w:val="USTustnpkodeksu"/>
      </w:pPr>
      <w:r>
        <w:t xml:space="preserve">3. </w:t>
      </w:r>
      <w:r w:rsidRPr="00B1523B">
        <w:t xml:space="preserve">Nadzwyczajny Krajowy Zjazd </w:t>
      </w:r>
      <w:r>
        <w:t>obraduje</w:t>
      </w:r>
      <w:r w:rsidRPr="00FB253C">
        <w:t xml:space="preserve"> nad sprawami, dla których został zwołany.</w:t>
      </w:r>
    </w:p>
    <w:p w14:paraId="553FB281" w14:textId="77777777" w:rsidR="00146483" w:rsidRDefault="00146483" w:rsidP="00146483">
      <w:pPr>
        <w:pStyle w:val="USTustnpkodeksu"/>
      </w:pPr>
      <w:r>
        <w:t>4. Delegatami na Nadzwyczajny Krajowy Zjazd są delegaci wybrani na ostatni Krajowy Zjazd.</w:t>
      </w:r>
    </w:p>
    <w:p w14:paraId="07AFE84B" w14:textId="136D1101" w:rsidR="00146483" w:rsidRPr="00862D48" w:rsidRDefault="00146483" w:rsidP="00C43070">
      <w:pPr>
        <w:pStyle w:val="ARTartustawynprozporzdzenia"/>
      </w:pPr>
      <w:bookmarkStart w:id="72" w:name="_Hlk177991042"/>
      <w:r w:rsidRPr="00C43070">
        <w:rPr>
          <w:rStyle w:val="Ppogrubienie"/>
        </w:rPr>
        <w:t>Art.</w:t>
      </w:r>
      <w:r w:rsidR="00C43070" w:rsidRPr="00C43070">
        <w:rPr>
          <w:rStyle w:val="Ppogrubienie"/>
        </w:rPr>
        <w:t> </w:t>
      </w:r>
      <w:r w:rsidRPr="00C43070">
        <w:rPr>
          <w:rStyle w:val="Ppogrubienie"/>
        </w:rPr>
        <w:t>47.</w:t>
      </w:r>
      <w:r w:rsidR="00C43070" w:rsidRPr="00862D48">
        <w:t> </w:t>
      </w:r>
      <w:r w:rsidRPr="00862D48">
        <w:t>1.</w:t>
      </w:r>
      <w:r w:rsidR="00C43070" w:rsidRPr="00862D48">
        <w:t> </w:t>
      </w:r>
      <w:r w:rsidRPr="00862D48">
        <w:t>Dzia</w:t>
      </w:r>
      <w:r w:rsidRPr="00862D48">
        <w:rPr>
          <w:rFonts w:hint="eastAsia"/>
        </w:rPr>
        <w:t>ł</w:t>
      </w:r>
      <w:r w:rsidRPr="00862D48">
        <w:t>alno</w:t>
      </w:r>
      <w:r w:rsidRPr="00862D48">
        <w:rPr>
          <w:rFonts w:hint="eastAsia"/>
        </w:rPr>
        <w:t>ś</w:t>
      </w:r>
      <w:r w:rsidRPr="00862D48">
        <w:t>ci</w:t>
      </w:r>
      <w:r w:rsidRPr="00862D48">
        <w:rPr>
          <w:rFonts w:hint="eastAsia"/>
        </w:rPr>
        <w:t>ą</w:t>
      </w:r>
      <w:r w:rsidRPr="00862D48">
        <w:t xml:space="preserve"> Krajowej Izby w okresie mi</w:t>
      </w:r>
      <w:r w:rsidRPr="00862D48">
        <w:rPr>
          <w:rFonts w:hint="eastAsia"/>
        </w:rPr>
        <w:t>ę</w:t>
      </w:r>
      <w:r w:rsidRPr="00862D48">
        <w:t>dzy Krajowymi Zjazdami kieruje Krajowa Rada.</w:t>
      </w:r>
    </w:p>
    <w:p w14:paraId="026F282B" w14:textId="77777777" w:rsidR="00146483" w:rsidRPr="00C43070" w:rsidRDefault="00146483" w:rsidP="00C43070">
      <w:pPr>
        <w:pStyle w:val="USTustnpkodeksu"/>
      </w:pPr>
      <w:r w:rsidRPr="00862D48">
        <w:rPr>
          <w:rStyle w:val="Ppogrubienie"/>
          <w:b w:val="0"/>
        </w:rPr>
        <w:t xml:space="preserve">2. </w:t>
      </w:r>
      <w:r w:rsidRPr="00C43070">
        <w:t>Do Krajowej Rady należy:</w:t>
      </w:r>
    </w:p>
    <w:p w14:paraId="1846414C" w14:textId="4D14CE14" w:rsidR="00146483" w:rsidRDefault="00146483" w:rsidP="00146483">
      <w:pPr>
        <w:pStyle w:val="PKTpunkt"/>
      </w:pPr>
      <w:r>
        <w:t>1)</w:t>
      </w:r>
      <w:r w:rsidR="00113657">
        <w:tab/>
      </w:r>
      <w:r w:rsidRPr="000744E9">
        <w:t xml:space="preserve">określanie </w:t>
      </w:r>
      <w:r w:rsidRPr="009C65CC">
        <w:t>minimalnych</w:t>
      </w:r>
      <w:r w:rsidRPr="000744E9">
        <w:t xml:space="preserve"> warunków organizacyjno-technicznych oraz struktury dokumentów</w:t>
      </w:r>
      <w:r w:rsidR="00113657">
        <w:t xml:space="preserve"> </w:t>
      </w:r>
      <w:r w:rsidRPr="000744E9">
        <w:t>elektronicznych, umożliwiających przekazywanie danych, drogą elektroniczną oraz minimalną funkcjonalność systemu, w którym jest prowadzony</w:t>
      </w:r>
      <w:r w:rsidRPr="000744E9" w:rsidDel="00BF01A1">
        <w:t xml:space="preserve"> </w:t>
      </w:r>
      <w:r w:rsidRPr="000744E9">
        <w:t>Rejestr;</w:t>
      </w:r>
    </w:p>
    <w:p w14:paraId="5A43B97B" w14:textId="3232AC7C" w:rsidR="00146483" w:rsidRDefault="00146483" w:rsidP="00146483">
      <w:pPr>
        <w:pStyle w:val="PKTpunkt"/>
      </w:pPr>
      <w:r>
        <w:lastRenderedPageBreak/>
        <w:t>2)</w:t>
      </w:r>
      <w:r w:rsidR="00113657">
        <w:tab/>
      </w:r>
      <w:r>
        <w:t>udostępnianie regionalnym radom systemu teleinformatycznego, w którym jest prowadzony Rejestr;</w:t>
      </w:r>
    </w:p>
    <w:p w14:paraId="732F785A" w14:textId="5D0FD501" w:rsidR="00146483" w:rsidRDefault="00146483" w:rsidP="00146483">
      <w:pPr>
        <w:pStyle w:val="PKTpunkt"/>
      </w:pPr>
      <w:r>
        <w:t>3)</w:t>
      </w:r>
      <w:r w:rsidR="00113657">
        <w:tab/>
      </w:r>
      <w:r>
        <w:t>określanie jednolitych zasad organizacji współpracy psychologa z opiekunem</w:t>
      </w:r>
      <w:bookmarkStart w:id="73" w:name="_Hlk188019933"/>
      <w:r>
        <w:t xml:space="preserve">, o których mowa w art. </w:t>
      </w:r>
      <w:bookmarkEnd w:id="73"/>
      <w:r>
        <w:t>21;</w:t>
      </w:r>
    </w:p>
    <w:p w14:paraId="7F28F846" w14:textId="436B7DE6" w:rsidR="00146483" w:rsidRDefault="00146483" w:rsidP="00146483">
      <w:pPr>
        <w:pStyle w:val="PKTpunkt"/>
      </w:pPr>
      <w:r>
        <w:t>4)</w:t>
      </w:r>
      <w:r w:rsidR="00113657">
        <w:tab/>
      </w:r>
      <w:r w:rsidRPr="00714EC1">
        <w:t>określanie</w:t>
      </w:r>
      <w:r>
        <w:t xml:space="preserve"> zakresu kształcenia podyplomowego oraz form i zakresu </w:t>
      </w:r>
      <w:r w:rsidRPr="00714EC1">
        <w:t>doskonalenia zawodowego</w:t>
      </w:r>
      <w:r>
        <w:t>;</w:t>
      </w:r>
    </w:p>
    <w:p w14:paraId="61C97EB4" w14:textId="0DC9C809" w:rsidR="00146483" w:rsidRDefault="00146483" w:rsidP="00146483">
      <w:pPr>
        <w:pStyle w:val="PKTpunkt"/>
      </w:pPr>
      <w:r>
        <w:t>5)</w:t>
      </w:r>
      <w:r w:rsidR="00113657">
        <w:tab/>
      </w:r>
      <w:r w:rsidRPr="00FB45EE">
        <w:t>określ</w:t>
      </w:r>
      <w:r>
        <w:t>a</w:t>
      </w:r>
      <w:r w:rsidRPr="00FB45EE">
        <w:t xml:space="preserve">nie </w:t>
      </w:r>
      <w:r>
        <w:t>metod</w:t>
      </w:r>
      <w:r w:rsidRPr="00FB45EE">
        <w:t xml:space="preserve"> psychologicznych </w:t>
      </w:r>
      <w:r>
        <w:t>rekomendowanych</w:t>
      </w:r>
      <w:r w:rsidRPr="00FB45EE">
        <w:t xml:space="preserve"> do stosowania przez psychologów, </w:t>
      </w:r>
      <w:r>
        <w:t>przy uwzględnieniu</w:t>
      </w:r>
      <w:r w:rsidRPr="00FB45EE">
        <w:t xml:space="preserve"> w szczególności aktualn</w:t>
      </w:r>
      <w:r>
        <w:t>ego</w:t>
      </w:r>
      <w:r w:rsidRPr="00FB45EE">
        <w:t xml:space="preserve"> stan</w:t>
      </w:r>
      <w:r>
        <w:t>u</w:t>
      </w:r>
      <w:r w:rsidRPr="00FB45EE">
        <w:t xml:space="preserve"> wiedzy z zakresu metod pomiaru w psychologii i ich wartości psychometrycznej;</w:t>
      </w:r>
    </w:p>
    <w:p w14:paraId="0A0EA12D" w14:textId="110BAED4" w:rsidR="00146483" w:rsidRDefault="00146483" w:rsidP="00146483">
      <w:pPr>
        <w:pStyle w:val="PKTpunkt"/>
      </w:pPr>
      <w:r>
        <w:t>6)</w:t>
      </w:r>
      <w:r w:rsidR="00113657">
        <w:tab/>
      </w:r>
      <w:r w:rsidRPr="002560B9">
        <w:t xml:space="preserve">reprezentowanie samorządu </w:t>
      </w:r>
      <w:r>
        <w:t xml:space="preserve">psychologów </w:t>
      </w:r>
      <w:r w:rsidRPr="002560B9">
        <w:t xml:space="preserve">wobec organów </w:t>
      </w:r>
      <w:r>
        <w:t>administracji publicznej oraz</w:t>
      </w:r>
      <w:r w:rsidRPr="002560B9">
        <w:t xml:space="preserve"> organizacji</w:t>
      </w:r>
      <w:r>
        <w:t xml:space="preserve"> społecznych;</w:t>
      </w:r>
    </w:p>
    <w:p w14:paraId="6E49F065" w14:textId="083EBF47" w:rsidR="00146483" w:rsidRDefault="00146483" w:rsidP="00146483">
      <w:pPr>
        <w:pStyle w:val="PKTpunkt"/>
      </w:pPr>
      <w:r>
        <w:t>7)</w:t>
      </w:r>
      <w:r w:rsidR="00113657">
        <w:tab/>
      </w:r>
      <w:r>
        <w:t>opiniowanie aktów prawnych dotyczących zawodu psychologa;</w:t>
      </w:r>
    </w:p>
    <w:p w14:paraId="2598439C" w14:textId="6A3CCC79" w:rsidR="00146483" w:rsidRPr="00B1523B" w:rsidRDefault="00146483" w:rsidP="00146483">
      <w:pPr>
        <w:pStyle w:val="PKTpunkt"/>
      </w:pPr>
      <w:r>
        <w:t>8)</w:t>
      </w:r>
      <w:r w:rsidR="00113657">
        <w:tab/>
      </w:r>
      <w:r w:rsidRPr="00B1523B">
        <w:t>zwoływanie Krajowego Zjazdu;</w:t>
      </w:r>
    </w:p>
    <w:p w14:paraId="5D668752" w14:textId="397D3B50" w:rsidR="00146483" w:rsidRDefault="00146483" w:rsidP="00146483">
      <w:pPr>
        <w:pStyle w:val="PKTpunkt"/>
      </w:pPr>
      <w:r>
        <w:t>9)</w:t>
      </w:r>
      <w:r w:rsidR="00113657">
        <w:tab/>
      </w:r>
      <w:r w:rsidRPr="00B1523B">
        <w:t>składanie Krajowemu Zjazdowi sprawozdań z działalności</w:t>
      </w:r>
      <w:r>
        <w:t>;</w:t>
      </w:r>
    </w:p>
    <w:p w14:paraId="416231DA" w14:textId="1459417C" w:rsidR="00146483" w:rsidRDefault="00146483" w:rsidP="00146483">
      <w:pPr>
        <w:pStyle w:val="PKTpunkt"/>
      </w:pPr>
      <w:r>
        <w:t>10)</w:t>
      </w:r>
      <w:r w:rsidR="00113657">
        <w:tab/>
      </w:r>
      <w:r>
        <w:t xml:space="preserve">udzielanie wsparcia Krajowemu Zjazdowi w opracowaniu: </w:t>
      </w:r>
    </w:p>
    <w:p w14:paraId="6F1F4299" w14:textId="3F31E838" w:rsidR="00146483" w:rsidRDefault="00146483" w:rsidP="00146483">
      <w:pPr>
        <w:pStyle w:val="LITlitera"/>
      </w:pPr>
      <w:r>
        <w:t>a)</w:t>
      </w:r>
      <w:r w:rsidR="00113657">
        <w:tab/>
      </w:r>
      <w:r>
        <w:t xml:space="preserve">Kodeksu Etyki Zawodowej, </w:t>
      </w:r>
    </w:p>
    <w:p w14:paraId="1D4ACF96" w14:textId="78A692B1" w:rsidR="00146483" w:rsidRDefault="00146483" w:rsidP="00146483">
      <w:pPr>
        <w:pStyle w:val="LITlitera"/>
      </w:pPr>
      <w:r>
        <w:t>b)</w:t>
      </w:r>
      <w:r w:rsidR="00113657">
        <w:tab/>
      </w:r>
      <w:r>
        <w:t xml:space="preserve">trybu zgłaszania </w:t>
      </w:r>
      <w:r w:rsidRPr="00524CDB">
        <w:t>zaprzesta</w:t>
      </w:r>
      <w:r>
        <w:t>nia</w:t>
      </w:r>
      <w:r w:rsidRPr="00524CDB">
        <w:t xml:space="preserve"> wykonywania zawodu</w:t>
      </w:r>
      <w:r>
        <w:t>, o którym mowa w art. 30 ust. 1;</w:t>
      </w:r>
    </w:p>
    <w:p w14:paraId="5A0A6576" w14:textId="29569526" w:rsidR="00146483" w:rsidRPr="00491185" w:rsidRDefault="00146483" w:rsidP="00146483">
      <w:pPr>
        <w:pStyle w:val="PKTpunkt"/>
      </w:pPr>
      <w:r>
        <w:t>11)</w:t>
      </w:r>
      <w:r w:rsidR="00113657">
        <w:tab/>
      </w:r>
      <w:r w:rsidRPr="00491185">
        <w:t>ustosunkowywanie się do wniosków i ustaleń Krajowej Komisji Rewizyjnej;</w:t>
      </w:r>
    </w:p>
    <w:p w14:paraId="5BE35401" w14:textId="79A4AE97" w:rsidR="00146483" w:rsidRPr="00146483" w:rsidRDefault="00146483" w:rsidP="00146483">
      <w:pPr>
        <w:pStyle w:val="PKTpunkt"/>
      </w:pPr>
      <w:r w:rsidRPr="00491185">
        <w:t>1</w:t>
      </w:r>
      <w:r w:rsidRPr="00146483">
        <w:t>2)</w:t>
      </w:r>
      <w:r w:rsidR="00113657">
        <w:tab/>
      </w:r>
      <w:r w:rsidRPr="00146483">
        <w:t xml:space="preserve">rozpoznawanie </w:t>
      </w:r>
      <w:proofErr w:type="spellStart"/>
      <w:r w:rsidRPr="00146483">
        <w:t>odwołań</w:t>
      </w:r>
      <w:proofErr w:type="spellEnd"/>
      <w:r w:rsidRPr="00146483">
        <w:t xml:space="preserve"> od uchwał regionalnej rady;</w:t>
      </w:r>
    </w:p>
    <w:p w14:paraId="3B1A9908" w14:textId="3DCAC440" w:rsidR="00146483" w:rsidRDefault="00146483" w:rsidP="00146483">
      <w:pPr>
        <w:pStyle w:val="PKTpunkt"/>
      </w:pPr>
      <w:r>
        <w:t>13)</w:t>
      </w:r>
      <w:r w:rsidR="00113657">
        <w:tab/>
      </w:r>
      <w:r w:rsidRPr="00B1523B">
        <w:t>prowadzenie działalności informacyjnej</w:t>
      </w:r>
      <w:r>
        <w:t>;</w:t>
      </w:r>
    </w:p>
    <w:p w14:paraId="066DAC9D" w14:textId="26D7AC95" w:rsidR="00146483" w:rsidRDefault="00146483" w:rsidP="00146483">
      <w:pPr>
        <w:pStyle w:val="PKTpunkt"/>
      </w:pPr>
      <w:r>
        <w:t>14)</w:t>
      </w:r>
      <w:r w:rsidR="00113657">
        <w:tab/>
      </w:r>
      <w:r>
        <w:t>określanie wysokości</w:t>
      </w:r>
      <w:r w:rsidRPr="00D10DF5">
        <w:t xml:space="preserve"> zryczałtowanych kosztów postępowania w przedmiocie odpowiedzialności dyscyplinarnej psychologów</w:t>
      </w:r>
      <w:r>
        <w:t>;</w:t>
      </w:r>
    </w:p>
    <w:p w14:paraId="3883BB4F" w14:textId="3B04A818" w:rsidR="00146483" w:rsidRDefault="00146483" w:rsidP="00146483">
      <w:pPr>
        <w:pStyle w:val="PKTpunkt"/>
      </w:pPr>
      <w:r>
        <w:t>15)</w:t>
      </w:r>
      <w:r w:rsidR="00113657">
        <w:tab/>
      </w:r>
      <w:r>
        <w:t>wykonywanie uchwał Krajowego Zjazdu;</w:t>
      </w:r>
    </w:p>
    <w:p w14:paraId="30B588FC" w14:textId="3CB18400" w:rsidR="00146483" w:rsidRDefault="00146483" w:rsidP="00146483">
      <w:pPr>
        <w:pStyle w:val="PKTpunkt"/>
      </w:pPr>
      <w:r>
        <w:t>16)</w:t>
      </w:r>
      <w:r w:rsidR="00113657">
        <w:tab/>
      </w:r>
      <w:r w:rsidRPr="00705F92">
        <w:t>wykonywanie innych zadań określonych w ustawie oraz w przepisach odrębnych</w:t>
      </w:r>
      <w:r>
        <w:t>.</w:t>
      </w:r>
    </w:p>
    <w:p w14:paraId="3F5509BB" w14:textId="04D0D1F2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113657">
        <w:rPr>
          <w:rStyle w:val="Ppogrubienie"/>
        </w:rPr>
        <w:t> </w:t>
      </w:r>
      <w:r>
        <w:rPr>
          <w:rStyle w:val="Ppogrubienie"/>
        </w:rPr>
        <w:t>48.</w:t>
      </w:r>
      <w:r w:rsidR="00113657">
        <w:rPr>
          <w:rStyle w:val="Ppogrubienie"/>
        </w:rPr>
        <w:t> </w:t>
      </w:r>
      <w:r>
        <w:t>1.</w:t>
      </w:r>
      <w:r w:rsidR="00113657">
        <w:t> </w:t>
      </w:r>
      <w:r>
        <w:t>Krajowa Rada składa się z</w:t>
      </w:r>
      <w:r w:rsidRPr="00B1523B">
        <w:t>:</w:t>
      </w:r>
    </w:p>
    <w:p w14:paraId="3C633123" w14:textId="5A12F270" w:rsidR="00146483" w:rsidRPr="00B1523B" w:rsidRDefault="00146483" w:rsidP="00146483">
      <w:pPr>
        <w:pStyle w:val="PKTpunkt"/>
      </w:pPr>
      <w:r>
        <w:t>1)</w:t>
      </w:r>
      <w:r w:rsidR="00113657">
        <w:tab/>
      </w:r>
      <w:r w:rsidRPr="00B1523B">
        <w:t xml:space="preserve">członków wybranych bezpośrednio przez </w:t>
      </w:r>
      <w:r>
        <w:t>każdy r</w:t>
      </w:r>
      <w:r w:rsidRPr="00B1523B">
        <w:t>egionaln</w:t>
      </w:r>
      <w:r>
        <w:t>y</w:t>
      </w:r>
      <w:r w:rsidRPr="00B1523B">
        <w:t xml:space="preserve"> </w:t>
      </w:r>
      <w:r>
        <w:t>z</w:t>
      </w:r>
      <w:r w:rsidRPr="00B1523B">
        <w:t>jazd</w:t>
      </w:r>
      <w:r>
        <w:t>;</w:t>
      </w:r>
    </w:p>
    <w:p w14:paraId="4460DC43" w14:textId="23EB99C1" w:rsidR="00146483" w:rsidRDefault="00146483" w:rsidP="00146483">
      <w:pPr>
        <w:pStyle w:val="PKTpunkt"/>
      </w:pPr>
      <w:r>
        <w:t>2)</w:t>
      </w:r>
      <w:r w:rsidR="00113657">
        <w:tab/>
      </w:r>
      <w:r>
        <w:t>Prezesa</w:t>
      </w:r>
      <w:r w:rsidRPr="00D94CDD">
        <w:t xml:space="preserve"> Krajowej Rady</w:t>
      </w:r>
      <w:r>
        <w:t xml:space="preserve"> oraz czterech </w:t>
      </w:r>
      <w:r w:rsidRPr="00B1523B">
        <w:t>członków wybranych przez Krajowy Zjazd.</w:t>
      </w:r>
    </w:p>
    <w:p w14:paraId="52EEDA4B" w14:textId="77777777" w:rsidR="00146483" w:rsidRDefault="00146483" w:rsidP="00146483">
      <w:pPr>
        <w:pStyle w:val="USTustnpkodeksu"/>
      </w:pPr>
      <w:r>
        <w:t>2. Liczbę członków wybranych bezpośrednio przez regionalne zjazdy ustala Krajowy Zjazd.</w:t>
      </w:r>
    </w:p>
    <w:p w14:paraId="303954ED" w14:textId="77777777" w:rsidR="00146483" w:rsidRDefault="00146483" w:rsidP="00146483">
      <w:pPr>
        <w:pStyle w:val="USTustnpkodeksu"/>
      </w:pPr>
      <w:r>
        <w:t xml:space="preserve">3. Zarząd </w:t>
      </w:r>
      <w:r w:rsidRPr="00B1523B">
        <w:t>Krajow</w:t>
      </w:r>
      <w:r>
        <w:t xml:space="preserve">ej </w:t>
      </w:r>
      <w:r w:rsidRPr="00B1523B">
        <w:t>Rad</w:t>
      </w:r>
      <w:r>
        <w:t xml:space="preserve">y tworzą: Prezes </w:t>
      </w:r>
      <w:r w:rsidRPr="00D94CDD">
        <w:t xml:space="preserve">Krajowej Rady </w:t>
      </w:r>
      <w:r>
        <w:t>i wybrani przez Krajową Radę</w:t>
      </w:r>
      <w:r w:rsidRPr="00B1523B">
        <w:t xml:space="preserve"> spośród </w:t>
      </w:r>
      <w:r>
        <w:t>jej</w:t>
      </w:r>
      <w:r w:rsidRPr="00B1523B">
        <w:t xml:space="preserve"> członków </w:t>
      </w:r>
      <w:r>
        <w:t xml:space="preserve">dwaj </w:t>
      </w:r>
      <w:r w:rsidRPr="00B1523B">
        <w:t>wicepr</w:t>
      </w:r>
      <w:r>
        <w:t>ezesi</w:t>
      </w:r>
      <w:r w:rsidRPr="00B1523B">
        <w:t>, skarbnik i sekretarz</w:t>
      </w:r>
      <w:r>
        <w:t>.</w:t>
      </w:r>
    </w:p>
    <w:p w14:paraId="227BCE3C" w14:textId="77777777" w:rsidR="00146483" w:rsidRDefault="00146483" w:rsidP="00146483">
      <w:pPr>
        <w:pStyle w:val="USTustnpkodeksu"/>
      </w:pPr>
      <w:r>
        <w:lastRenderedPageBreak/>
        <w:t xml:space="preserve">4. </w:t>
      </w:r>
      <w:r w:rsidRPr="00B1523B">
        <w:t>Zarząd Krajow</w:t>
      </w:r>
      <w:r>
        <w:t xml:space="preserve">ej </w:t>
      </w:r>
      <w:r w:rsidRPr="00B1523B">
        <w:t>Rad</w:t>
      </w:r>
      <w:r>
        <w:t>y</w:t>
      </w:r>
      <w:r w:rsidRPr="00B1523B">
        <w:t xml:space="preserve"> stanowi organ wykonawczy Krajowej Rady. Za swoją działalność Zarząd Krajow</w:t>
      </w:r>
      <w:r>
        <w:t xml:space="preserve">ej </w:t>
      </w:r>
      <w:r w:rsidRPr="00B1523B">
        <w:t>Rad</w:t>
      </w:r>
      <w:r>
        <w:t>y</w:t>
      </w:r>
      <w:r w:rsidRPr="00B1523B">
        <w:t xml:space="preserve"> ponosi odpowiedzialność przed Krajową Radą</w:t>
      </w:r>
      <w:r>
        <w:t>.</w:t>
      </w:r>
    </w:p>
    <w:p w14:paraId="02A387E0" w14:textId="77777777" w:rsidR="00146483" w:rsidRDefault="00146483" w:rsidP="00146483">
      <w:pPr>
        <w:pStyle w:val="USTustnpkodeksu"/>
      </w:pPr>
      <w:r>
        <w:t xml:space="preserve">5. </w:t>
      </w:r>
      <w:r w:rsidRPr="00B1523B">
        <w:t>Pr</w:t>
      </w:r>
      <w:r>
        <w:t>ezes</w:t>
      </w:r>
      <w:r w:rsidRPr="00B1523B">
        <w:t xml:space="preserve"> </w:t>
      </w:r>
      <w:bookmarkStart w:id="74" w:name="_Hlk182471060"/>
      <w:r w:rsidRPr="00B1523B">
        <w:t xml:space="preserve">Krajowej Rady </w:t>
      </w:r>
      <w:bookmarkEnd w:id="74"/>
      <w:r w:rsidRPr="00B1523B">
        <w:t>reprezentuje ten organ i kieruje bieżącą pracą Zarządu</w:t>
      </w:r>
      <w:r>
        <w:t xml:space="preserve"> </w:t>
      </w:r>
      <w:r w:rsidRPr="00B1523B">
        <w:t>Krajow</w:t>
      </w:r>
      <w:r>
        <w:t xml:space="preserve">ej </w:t>
      </w:r>
      <w:r w:rsidRPr="00B1523B">
        <w:t>Rad</w:t>
      </w:r>
      <w:r>
        <w:t>y.</w:t>
      </w:r>
    </w:p>
    <w:p w14:paraId="56A05911" w14:textId="77777777" w:rsidR="00146483" w:rsidRDefault="00146483" w:rsidP="00146483">
      <w:pPr>
        <w:pStyle w:val="USTustnpkodeksu"/>
      </w:pPr>
      <w:r>
        <w:t>6. Krajowy Zjazd może odwołać każdego członka Krajowej Rady.</w:t>
      </w:r>
    </w:p>
    <w:p w14:paraId="6085BFF6" w14:textId="77777777" w:rsidR="00146483" w:rsidRPr="00B1523B" w:rsidRDefault="00146483" w:rsidP="00146483">
      <w:pPr>
        <w:pStyle w:val="USTustnpkodeksu"/>
      </w:pPr>
      <w:r>
        <w:t xml:space="preserve">7. </w:t>
      </w:r>
      <w:r w:rsidRPr="00B1523B">
        <w:t>Krajowa Rada zbiera się nie rzadziej niż raz na kwartał</w:t>
      </w:r>
      <w:r>
        <w:t>.</w:t>
      </w:r>
    </w:p>
    <w:bookmarkEnd w:id="72"/>
    <w:p w14:paraId="06222899" w14:textId="09229D13" w:rsidR="00146483" w:rsidRDefault="00146483" w:rsidP="00146483">
      <w:pPr>
        <w:pStyle w:val="ARTartustawynprozporzdzenia"/>
      </w:pPr>
      <w:r w:rsidRPr="00EA12B8">
        <w:rPr>
          <w:rStyle w:val="Ppogrubienie"/>
        </w:rPr>
        <w:t>Art.</w:t>
      </w:r>
      <w:r w:rsidR="00113657">
        <w:rPr>
          <w:rStyle w:val="Ppogrubienie"/>
        </w:rPr>
        <w:t> </w:t>
      </w:r>
      <w:r w:rsidRPr="00EA12B8">
        <w:rPr>
          <w:rStyle w:val="Ppogrubienie"/>
        </w:rPr>
        <w:t>49.</w:t>
      </w:r>
      <w:r w:rsidR="00113657">
        <w:t> </w:t>
      </w:r>
      <w:r w:rsidRPr="00EA12B8">
        <w:t>Krajowa</w:t>
      </w:r>
      <w:r w:rsidRPr="00B1523B">
        <w:t xml:space="preserve"> Rada przesyła ministrowi właściwemu do spraw pracy, w terminie do dnia 31 maja</w:t>
      </w:r>
      <w:r>
        <w:t xml:space="preserve"> każdego roku</w:t>
      </w:r>
      <w:r w:rsidRPr="00B1523B">
        <w:t xml:space="preserve">, </w:t>
      </w:r>
      <w:r>
        <w:t>informację</w:t>
      </w:r>
      <w:r w:rsidRPr="00B1523B">
        <w:t xml:space="preserve"> z działalności samorządu </w:t>
      </w:r>
      <w:r>
        <w:t xml:space="preserve">psychologów </w:t>
      </w:r>
      <w:r w:rsidRPr="00B1523B">
        <w:t xml:space="preserve">za rok </w:t>
      </w:r>
      <w:r>
        <w:t>poprzedni</w:t>
      </w:r>
      <w:r w:rsidRPr="00B1523B">
        <w:t>.</w:t>
      </w:r>
    </w:p>
    <w:p w14:paraId="677C1C18" w14:textId="1D7F8651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113657">
        <w:rPr>
          <w:rStyle w:val="Ppogrubienie"/>
        </w:rPr>
        <w:t> </w:t>
      </w:r>
      <w:r>
        <w:rPr>
          <w:rStyle w:val="Ppogrubienie"/>
        </w:rPr>
        <w:t>50</w:t>
      </w:r>
      <w:r w:rsidRPr="003F267F">
        <w:rPr>
          <w:rStyle w:val="Ppogrubienie"/>
        </w:rPr>
        <w:t>.</w:t>
      </w:r>
      <w:r w:rsidR="00113657">
        <w:rPr>
          <w:rStyle w:val="Ppogrubienie"/>
        </w:rPr>
        <w:t> </w:t>
      </w:r>
      <w:r>
        <w:t>Regulamin</w:t>
      </w:r>
      <w:r w:rsidRPr="00B1523B">
        <w:t xml:space="preserve"> Krajowej Izby określa w szczególności:</w:t>
      </w:r>
    </w:p>
    <w:p w14:paraId="1F4EAC7F" w14:textId="405086C6" w:rsidR="00146483" w:rsidRPr="00B1523B" w:rsidRDefault="00146483" w:rsidP="00146483">
      <w:pPr>
        <w:pStyle w:val="PKTpunkt"/>
      </w:pPr>
      <w:r>
        <w:t>1)</w:t>
      </w:r>
      <w:r w:rsidR="00113657">
        <w:tab/>
      </w:r>
      <w:r w:rsidRPr="00B1523B">
        <w:t>liczbę członków organów samorządu</w:t>
      </w:r>
      <w:r>
        <w:t xml:space="preserve"> psychologów, z wyłączeniem art. 48 ust. 1 pkt 2 i ust. 3 oraz art. 59 ust. 1 i 2</w:t>
      </w:r>
      <w:r w:rsidRPr="00B1523B">
        <w:t>;</w:t>
      </w:r>
    </w:p>
    <w:p w14:paraId="283C4D91" w14:textId="6C4F405B" w:rsidR="00146483" w:rsidRPr="00B1523B" w:rsidRDefault="00146483" w:rsidP="00146483">
      <w:pPr>
        <w:pStyle w:val="PKTpunkt"/>
      </w:pPr>
      <w:r>
        <w:t>2)</w:t>
      </w:r>
      <w:r w:rsidR="00113657">
        <w:tab/>
      </w:r>
      <w:r w:rsidRPr="00B1523B">
        <w:t>tryb wyboru i odwoływania członków organów samorządu</w:t>
      </w:r>
      <w:r>
        <w:t xml:space="preserve"> psychologów</w:t>
      </w:r>
      <w:r w:rsidRPr="00B1523B">
        <w:t>;</w:t>
      </w:r>
    </w:p>
    <w:p w14:paraId="2C788DD1" w14:textId="3764C883" w:rsidR="00146483" w:rsidRDefault="00146483" w:rsidP="00146483">
      <w:pPr>
        <w:pStyle w:val="PKTpunkt"/>
      </w:pPr>
      <w:r>
        <w:t>3)</w:t>
      </w:r>
      <w:r w:rsidR="00113657">
        <w:tab/>
      </w:r>
      <w:r w:rsidRPr="00B1523B">
        <w:t>zasady podejmowania uchwał przez organy samorządu</w:t>
      </w:r>
      <w:r>
        <w:t xml:space="preserve"> psychologów, w tym podejmowania uchwał z wykorzystaniem </w:t>
      </w:r>
      <w:r w:rsidRPr="006B160D">
        <w:t>środków komunikacji elektronicznej</w:t>
      </w:r>
      <w:r w:rsidRPr="00B1523B">
        <w:t>;</w:t>
      </w:r>
    </w:p>
    <w:p w14:paraId="27E5521C" w14:textId="306D2155" w:rsidR="00146483" w:rsidRPr="00B1523B" w:rsidRDefault="00146483" w:rsidP="00146483">
      <w:pPr>
        <w:pStyle w:val="PKTpunkt"/>
      </w:pPr>
      <w:r>
        <w:t>4)</w:t>
      </w:r>
      <w:r w:rsidR="00113657">
        <w:tab/>
      </w:r>
      <w:r>
        <w:t>tryb</w:t>
      </w:r>
      <w:r w:rsidRPr="00B1523B">
        <w:t xml:space="preserve"> wyboru delegatów, o których mowa w art. </w:t>
      </w:r>
      <w:r>
        <w:t>35</w:t>
      </w:r>
      <w:r w:rsidRPr="00B1523B">
        <w:t xml:space="preserve"> ust. </w:t>
      </w:r>
      <w:r>
        <w:t>3</w:t>
      </w:r>
      <w:r w:rsidRPr="00B1523B">
        <w:t>;</w:t>
      </w:r>
    </w:p>
    <w:p w14:paraId="238BC514" w14:textId="65A48840" w:rsidR="00146483" w:rsidRPr="00B1523B" w:rsidRDefault="00146483" w:rsidP="00146483">
      <w:pPr>
        <w:pStyle w:val="PKTpunkt"/>
      </w:pPr>
      <w:r>
        <w:t>5)</w:t>
      </w:r>
      <w:r w:rsidR="00113657">
        <w:tab/>
      </w:r>
      <w:r w:rsidRPr="00B1523B">
        <w:t>sposób reprezentowania organów samorządu</w:t>
      </w:r>
      <w:r>
        <w:t xml:space="preserve"> psychologów</w:t>
      </w:r>
      <w:r w:rsidRPr="00B1523B">
        <w:t>;</w:t>
      </w:r>
    </w:p>
    <w:p w14:paraId="44145FFD" w14:textId="740BFF4D" w:rsidR="00146483" w:rsidRPr="00B1523B" w:rsidRDefault="00146483" w:rsidP="00146483">
      <w:pPr>
        <w:pStyle w:val="PKTpunkt"/>
      </w:pPr>
      <w:r>
        <w:t>6)</w:t>
      </w:r>
      <w:r w:rsidR="00113657">
        <w:tab/>
      </w:r>
      <w:r w:rsidRPr="00B1523B">
        <w:t>zasady uchwalania</w:t>
      </w:r>
      <w:r>
        <w:t xml:space="preserve"> </w:t>
      </w:r>
      <w:r w:rsidRPr="008525EB">
        <w:t>zmian Regulaminu Krajowej Izby.</w:t>
      </w:r>
    </w:p>
    <w:p w14:paraId="5CB350F0" w14:textId="4DD7EF2C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113657">
        <w:rPr>
          <w:rStyle w:val="Ppogrubienie"/>
        </w:rPr>
        <w:t> </w:t>
      </w:r>
      <w:r>
        <w:rPr>
          <w:rStyle w:val="Ppogrubienie"/>
        </w:rPr>
        <w:t>51</w:t>
      </w:r>
      <w:r w:rsidRPr="003F267F">
        <w:rPr>
          <w:rStyle w:val="Ppogrubienie"/>
        </w:rPr>
        <w:t>.</w:t>
      </w:r>
      <w:r w:rsidR="00113657">
        <w:rPr>
          <w:rStyle w:val="Ppogrubienie"/>
        </w:rPr>
        <w:t> </w:t>
      </w:r>
      <w:bookmarkStart w:id="75" w:name="_Hlk188020377"/>
      <w:r w:rsidRPr="00B1523B">
        <w:t>Krajow</w:t>
      </w:r>
      <w:r>
        <w:t>a</w:t>
      </w:r>
      <w:r w:rsidRPr="00B1523B">
        <w:t xml:space="preserve"> Komisj</w:t>
      </w:r>
      <w:r>
        <w:t>a</w:t>
      </w:r>
      <w:r w:rsidRPr="00B1523B">
        <w:t xml:space="preserve"> Rewizyjn</w:t>
      </w:r>
      <w:r>
        <w:t>a</w:t>
      </w:r>
      <w:bookmarkEnd w:id="75"/>
      <w:r w:rsidRPr="00B1523B">
        <w:t>:</w:t>
      </w:r>
    </w:p>
    <w:p w14:paraId="6634F3D5" w14:textId="768091F2" w:rsidR="00146483" w:rsidRPr="006D5CB9" w:rsidRDefault="00146483" w:rsidP="00146483">
      <w:pPr>
        <w:pStyle w:val="PKTpunkt"/>
      </w:pPr>
      <w:r>
        <w:t>1)</w:t>
      </w:r>
      <w:r w:rsidR="00113657">
        <w:tab/>
      </w:r>
      <w:bookmarkStart w:id="76" w:name="_Hlk188020386"/>
      <w:r w:rsidRPr="006D5CB9">
        <w:t>kontrol</w:t>
      </w:r>
      <w:r>
        <w:t>uje</w:t>
      </w:r>
      <w:r w:rsidRPr="006D5CB9">
        <w:t xml:space="preserve"> działalnoś</w:t>
      </w:r>
      <w:r>
        <w:t>ć</w:t>
      </w:r>
      <w:r w:rsidRPr="006D5CB9">
        <w:t xml:space="preserve"> finansow</w:t>
      </w:r>
      <w:r>
        <w:t>ą</w:t>
      </w:r>
      <w:r w:rsidRPr="006D5CB9">
        <w:t xml:space="preserve"> i gospodarcz</w:t>
      </w:r>
      <w:r>
        <w:t>ą</w:t>
      </w:r>
      <w:r w:rsidRPr="006D5CB9">
        <w:t xml:space="preserve"> </w:t>
      </w:r>
      <w:bookmarkEnd w:id="76"/>
      <w:r w:rsidRPr="006D5CB9">
        <w:t>Krajowej</w:t>
      </w:r>
      <w:r>
        <w:t xml:space="preserve"> Izby</w:t>
      </w:r>
      <w:r w:rsidRPr="006D5CB9">
        <w:t>;</w:t>
      </w:r>
    </w:p>
    <w:p w14:paraId="187B1AC2" w14:textId="66BF4440" w:rsidR="00146483" w:rsidRPr="006D5CB9" w:rsidRDefault="00146483" w:rsidP="00146483">
      <w:pPr>
        <w:pStyle w:val="PKTpunkt"/>
      </w:pPr>
      <w:r>
        <w:t>2)</w:t>
      </w:r>
      <w:r w:rsidR="00113657">
        <w:tab/>
      </w:r>
      <w:bookmarkStart w:id="77" w:name="_Hlk188020397"/>
      <w:r w:rsidRPr="006D5CB9">
        <w:t>składa sprawozda</w:t>
      </w:r>
      <w:r>
        <w:t>nia</w:t>
      </w:r>
      <w:r w:rsidRPr="006D5CB9">
        <w:t xml:space="preserve"> z działalności kontrolnej </w:t>
      </w:r>
      <w:bookmarkEnd w:id="77"/>
      <w:r w:rsidRPr="006D5CB9">
        <w:t>Krajowej Radzie i Krajowemu Zjazdowi;</w:t>
      </w:r>
    </w:p>
    <w:p w14:paraId="45BE38ED" w14:textId="21114900" w:rsidR="00146483" w:rsidRDefault="00146483" w:rsidP="00146483">
      <w:pPr>
        <w:pStyle w:val="PKTpunkt"/>
      </w:pPr>
      <w:r>
        <w:t>3)</w:t>
      </w:r>
      <w:r w:rsidR="00113657">
        <w:tab/>
      </w:r>
      <w:r w:rsidRPr="006D5CB9">
        <w:t>występ</w:t>
      </w:r>
      <w:r>
        <w:t>uje</w:t>
      </w:r>
      <w:r w:rsidRPr="006D5CB9">
        <w:t xml:space="preserve"> na Krajowym Zjeździe z wnioskiem </w:t>
      </w:r>
      <w:r>
        <w:t>w sprawie</w:t>
      </w:r>
      <w:r w:rsidRPr="006D5CB9">
        <w:t xml:space="preserve"> udzieleni</w:t>
      </w:r>
      <w:r>
        <w:t>a</w:t>
      </w:r>
      <w:r w:rsidRPr="006D5CB9">
        <w:t xml:space="preserve"> absolutorium Krajowej Radzie</w:t>
      </w:r>
      <w:r>
        <w:t>.</w:t>
      </w:r>
    </w:p>
    <w:p w14:paraId="2D9ABBA2" w14:textId="12044A5E" w:rsidR="00146483" w:rsidRPr="007E4A9E" w:rsidRDefault="00146483" w:rsidP="00146483">
      <w:pPr>
        <w:pStyle w:val="ARTartustawynprozporzdzenia"/>
      </w:pPr>
      <w:r w:rsidRPr="003D57A6">
        <w:rPr>
          <w:rStyle w:val="Ppogrubienie"/>
        </w:rPr>
        <w:t>Art.</w:t>
      </w:r>
      <w:r w:rsidR="00113657">
        <w:rPr>
          <w:rStyle w:val="Ppogrubienie"/>
        </w:rPr>
        <w:t> </w:t>
      </w:r>
      <w:r>
        <w:rPr>
          <w:rStyle w:val="Ppogrubienie"/>
        </w:rPr>
        <w:t>52</w:t>
      </w:r>
      <w:r w:rsidRPr="003D57A6">
        <w:rPr>
          <w:rStyle w:val="Ppogrubienie"/>
        </w:rPr>
        <w:t>.</w:t>
      </w:r>
      <w:r w:rsidR="00113657">
        <w:t> </w:t>
      </w:r>
      <w:r w:rsidRPr="007E4A9E">
        <w:t>1.</w:t>
      </w:r>
      <w:r w:rsidR="00113657">
        <w:t> </w:t>
      </w:r>
      <w:bookmarkStart w:id="78" w:name="_Hlk188020448"/>
      <w:r w:rsidRPr="007E4A9E">
        <w:t>Krajow</w:t>
      </w:r>
      <w:r>
        <w:t>y</w:t>
      </w:r>
      <w:r w:rsidRPr="007E4A9E">
        <w:t xml:space="preserve"> </w:t>
      </w:r>
      <w:r>
        <w:t>Sąd</w:t>
      </w:r>
      <w:r w:rsidRPr="007E4A9E">
        <w:t xml:space="preserve"> Dyscyplinarn</w:t>
      </w:r>
      <w:r>
        <w:t>y</w:t>
      </w:r>
      <w:r w:rsidRPr="007E4A9E">
        <w:t xml:space="preserve"> </w:t>
      </w:r>
      <w:r>
        <w:t>rozpatruje</w:t>
      </w:r>
      <w:r w:rsidRPr="007E4A9E">
        <w:t xml:space="preserve"> spraw</w:t>
      </w:r>
      <w:r>
        <w:t>y</w:t>
      </w:r>
      <w:r w:rsidRPr="007E4A9E">
        <w:t xml:space="preserve"> </w:t>
      </w:r>
      <w:bookmarkEnd w:id="78"/>
      <w:r w:rsidRPr="007E4A9E">
        <w:t>z zakresu odpowiedzialności dyscyplinarnej</w:t>
      </w:r>
      <w:r>
        <w:t xml:space="preserve"> psychologów</w:t>
      </w:r>
      <w:r w:rsidRPr="007E4A9E">
        <w:t>.</w:t>
      </w:r>
    </w:p>
    <w:p w14:paraId="241D0008" w14:textId="77777777" w:rsidR="00146483" w:rsidRDefault="00146483" w:rsidP="00146483">
      <w:pPr>
        <w:pStyle w:val="USTustnpkodeksu"/>
      </w:pPr>
      <w:r w:rsidRPr="007E4A9E">
        <w:t>2. Krajow</w:t>
      </w:r>
      <w:r>
        <w:t>y</w:t>
      </w:r>
      <w:r w:rsidRPr="007E4A9E">
        <w:t xml:space="preserve"> </w:t>
      </w:r>
      <w:r>
        <w:t>Sąd</w:t>
      </w:r>
      <w:r w:rsidRPr="007E4A9E">
        <w:t xml:space="preserve"> Dyscyplinarn</w:t>
      </w:r>
      <w:r>
        <w:t>y</w:t>
      </w:r>
      <w:r w:rsidRPr="007E4A9E">
        <w:t xml:space="preserve"> składa Krajowemu Zjazdowi sprawozdanie ze sw</w:t>
      </w:r>
      <w:r>
        <w:t>oj</w:t>
      </w:r>
      <w:r w:rsidRPr="007E4A9E">
        <w:t>ej działalności.</w:t>
      </w:r>
    </w:p>
    <w:p w14:paraId="07970601" w14:textId="157618C3" w:rsidR="00146483" w:rsidRPr="00113657" w:rsidRDefault="00146483" w:rsidP="00113657">
      <w:pPr>
        <w:pStyle w:val="ARTartustawynprozporzdzenia"/>
      </w:pPr>
      <w:r w:rsidRPr="00113657">
        <w:rPr>
          <w:rStyle w:val="Ppogrubienie"/>
        </w:rPr>
        <w:t>Art.</w:t>
      </w:r>
      <w:r w:rsidR="00113657">
        <w:rPr>
          <w:rStyle w:val="Ppogrubienie"/>
        </w:rPr>
        <w:t> </w:t>
      </w:r>
      <w:r w:rsidRPr="00113657">
        <w:rPr>
          <w:rStyle w:val="Ppogrubienie"/>
        </w:rPr>
        <w:t>53.</w:t>
      </w:r>
      <w:r w:rsidR="00113657">
        <w:t> </w:t>
      </w:r>
      <w:r w:rsidRPr="00862D48">
        <w:t>1.</w:t>
      </w:r>
      <w:r w:rsidR="00AE2FC8">
        <w:t> </w:t>
      </w:r>
      <w:bookmarkStart w:id="79" w:name="_Hlk188020528"/>
      <w:r w:rsidRPr="00113657">
        <w:t>Krajowy Rzecznik Dyscyplinarny</w:t>
      </w:r>
      <w:bookmarkEnd w:id="79"/>
      <w:r w:rsidRPr="00113657">
        <w:t>:</w:t>
      </w:r>
    </w:p>
    <w:p w14:paraId="47CE18B3" w14:textId="055ED5AD" w:rsidR="00146483" w:rsidRDefault="00146483" w:rsidP="00146483">
      <w:pPr>
        <w:pStyle w:val="PKTpunkt"/>
      </w:pPr>
      <w:bookmarkStart w:id="80" w:name="_Hlk179897663"/>
      <w:r>
        <w:t>1)</w:t>
      </w:r>
      <w:r w:rsidR="00AE2FC8">
        <w:tab/>
      </w:r>
      <w:bookmarkStart w:id="81" w:name="_Hlk188020538"/>
      <w:r w:rsidRPr="0005087B">
        <w:t>prowadz</w:t>
      </w:r>
      <w:r>
        <w:t>i</w:t>
      </w:r>
      <w:r w:rsidRPr="0005087B">
        <w:t xml:space="preserve"> postępowani</w:t>
      </w:r>
      <w:r>
        <w:t>a</w:t>
      </w:r>
      <w:r w:rsidRPr="0005087B">
        <w:t xml:space="preserve"> wyjaśniające </w:t>
      </w:r>
      <w:bookmarkEnd w:id="81"/>
      <w:r w:rsidRPr="0005087B">
        <w:t xml:space="preserve">w sprawach z zakresu odpowiedzialności </w:t>
      </w:r>
      <w:r>
        <w:t>dyscyplinarnej</w:t>
      </w:r>
      <w:r w:rsidRPr="0005087B">
        <w:t xml:space="preserve"> </w:t>
      </w:r>
      <w:r>
        <w:t>psychologów;</w:t>
      </w:r>
    </w:p>
    <w:p w14:paraId="489657AE" w14:textId="2237FF14" w:rsidR="00146483" w:rsidRDefault="00146483" w:rsidP="00146483">
      <w:pPr>
        <w:pStyle w:val="PKTpunkt"/>
      </w:pPr>
      <w:r>
        <w:t>2)</w:t>
      </w:r>
      <w:bookmarkStart w:id="82" w:name="_Hlk188020555"/>
      <w:r w:rsidR="00AE2FC8">
        <w:tab/>
      </w:r>
      <w:r w:rsidRPr="0005087B">
        <w:t>spraw</w:t>
      </w:r>
      <w:r>
        <w:t>uje</w:t>
      </w:r>
      <w:r w:rsidRPr="0005087B">
        <w:t xml:space="preserve"> nadz</w:t>
      </w:r>
      <w:r>
        <w:t>ór</w:t>
      </w:r>
      <w:r w:rsidRPr="0005087B">
        <w:t xml:space="preserve"> </w:t>
      </w:r>
      <w:bookmarkEnd w:id="82"/>
      <w:r w:rsidRPr="0005087B">
        <w:t>nad działalnością</w:t>
      </w:r>
      <w:r>
        <w:t xml:space="preserve"> regionalnych</w:t>
      </w:r>
      <w:r w:rsidRPr="0005087B">
        <w:t xml:space="preserve"> rzeczników </w:t>
      </w:r>
      <w:r>
        <w:t>dyscyplinarnych</w:t>
      </w:r>
      <w:r w:rsidRPr="0005087B">
        <w:t>;</w:t>
      </w:r>
    </w:p>
    <w:p w14:paraId="4AAE8115" w14:textId="594162B4" w:rsidR="00146483" w:rsidRDefault="00146483" w:rsidP="00146483">
      <w:pPr>
        <w:pStyle w:val="PKTpunkt"/>
      </w:pPr>
      <w:r>
        <w:t>3)</w:t>
      </w:r>
      <w:r w:rsidR="00AE2FC8">
        <w:tab/>
      </w:r>
      <w:bookmarkStart w:id="83" w:name="_Hlk188020563"/>
      <w:r w:rsidRPr="0005087B">
        <w:t>spraw</w:t>
      </w:r>
      <w:r>
        <w:t>uje</w:t>
      </w:r>
      <w:r w:rsidRPr="0005087B">
        <w:t xml:space="preserve"> funkcj</w:t>
      </w:r>
      <w:r>
        <w:t>ę</w:t>
      </w:r>
      <w:r w:rsidRPr="0005087B">
        <w:t xml:space="preserve"> </w:t>
      </w:r>
      <w:bookmarkEnd w:id="83"/>
      <w:r w:rsidRPr="0005087B">
        <w:t>oskarżyciela przed sąd</w:t>
      </w:r>
      <w:r>
        <w:t>em dyscyplinarnym;</w:t>
      </w:r>
    </w:p>
    <w:p w14:paraId="239AD86D" w14:textId="3C747553" w:rsidR="00146483" w:rsidRDefault="00146483" w:rsidP="00146483">
      <w:pPr>
        <w:pStyle w:val="PKTpunkt"/>
      </w:pPr>
      <w:r>
        <w:lastRenderedPageBreak/>
        <w:t>4)</w:t>
      </w:r>
      <w:r w:rsidR="00AE2FC8">
        <w:tab/>
      </w:r>
      <w:bookmarkStart w:id="84" w:name="_Hlk188020571"/>
      <w:r w:rsidRPr="0005087B">
        <w:t>rozpatr</w:t>
      </w:r>
      <w:r>
        <w:t>uje</w:t>
      </w:r>
      <w:r w:rsidRPr="0005087B">
        <w:t xml:space="preserve"> zażale</w:t>
      </w:r>
      <w:r>
        <w:t>nia</w:t>
      </w:r>
      <w:r w:rsidRPr="0005087B">
        <w:t xml:space="preserve"> </w:t>
      </w:r>
      <w:bookmarkEnd w:id="84"/>
      <w:r w:rsidRPr="0005087B">
        <w:t>w przypadkach przewidzianych w ustawie</w:t>
      </w:r>
      <w:r>
        <w:t>;</w:t>
      </w:r>
    </w:p>
    <w:p w14:paraId="066D8041" w14:textId="5AC5B423" w:rsidR="00146483" w:rsidRDefault="00146483" w:rsidP="00146483">
      <w:pPr>
        <w:pStyle w:val="PKTpunkt"/>
      </w:pPr>
      <w:r>
        <w:t>5)</w:t>
      </w:r>
      <w:r w:rsidR="00AE2FC8">
        <w:tab/>
      </w:r>
      <w:bookmarkStart w:id="85" w:name="_Hlk188020581"/>
      <w:r w:rsidRPr="00E24D8D">
        <w:t>rozstrzyga</w:t>
      </w:r>
      <w:r>
        <w:t xml:space="preserve"> </w:t>
      </w:r>
      <w:r w:rsidRPr="00E24D8D">
        <w:t>spor</w:t>
      </w:r>
      <w:r>
        <w:t>y</w:t>
      </w:r>
      <w:r w:rsidRPr="00E24D8D">
        <w:t xml:space="preserve"> </w:t>
      </w:r>
      <w:bookmarkEnd w:id="85"/>
      <w:r w:rsidRPr="00E24D8D">
        <w:t xml:space="preserve">o właściwość między </w:t>
      </w:r>
      <w:r>
        <w:t xml:space="preserve">regionalnymi </w:t>
      </w:r>
      <w:r w:rsidRPr="00E24D8D">
        <w:t xml:space="preserve">rzecznikami </w:t>
      </w:r>
      <w:r>
        <w:t>dyscyplinarnymi.</w:t>
      </w:r>
    </w:p>
    <w:bookmarkEnd w:id="80"/>
    <w:p w14:paraId="31DDE8FF" w14:textId="02BDA88F" w:rsidR="00146483" w:rsidRPr="003D57A6" w:rsidRDefault="00146483" w:rsidP="00146483">
      <w:pPr>
        <w:pStyle w:val="USTustnpkodeksu"/>
      </w:pPr>
      <w:r w:rsidRPr="006A4431">
        <w:t xml:space="preserve">2. </w:t>
      </w:r>
      <w:bookmarkStart w:id="86" w:name="_Hlk179897757"/>
      <w:r w:rsidRPr="006A4431">
        <w:t xml:space="preserve">Krajowy </w:t>
      </w:r>
      <w:r w:rsidRPr="003D57A6">
        <w:t>Rzecznik Dyscyplinarny może wykonywać czynności przy pomocy swoich zastępców</w:t>
      </w:r>
      <w:bookmarkEnd w:id="86"/>
      <w:r w:rsidRPr="003D57A6">
        <w:t>.</w:t>
      </w:r>
    </w:p>
    <w:p w14:paraId="29405EFF" w14:textId="77777777" w:rsidR="00146483" w:rsidRPr="00B1523B" w:rsidRDefault="00146483" w:rsidP="00146483">
      <w:pPr>
        <w:pStyle w:val="USTustnpkodeksu"/>
      </w:pPr>
      <w:r>
        <w:t>3</w:t>
      </w:r>
      <w:r w:rsidRPr="003D57A6">
        <w:t xml:space="preserve">. </w:t>
      </w:r>
      <w:bookmarkStart w:id="87" w:name="_Hlk179897722"/>
      <w:r w:rsidRPr="003D57A6">
        <w:t>Krajowy Rzecznik Dyscyplinarny</w:t>
      </w:r>
      <w:r w:rsidRPr="00B1523B">
        <w:t xml:space="preserve"> </w:t>
      </w:r>
      <w:bookmarkEnd w:id="87"/>
      <w:r w:rsidRPr="00B1523B">
        <w:t>składa Krajowemu Zjazdowi sprawozdani</w:t>
      </w:r>
      <w:r>
        <w:t>e</w:t>
      </w:r>
      <w:r w:rsidRPr="00B1523B">
        <w:t xml:space="preserve"> ze sw</w:t>
      </w:r>
      <w:r>
        <w:t>oj</w:t>
      </w:r>
      <w:r w:rsidRPr="00B1523B">
        <w:t>ej działalności.</w:t>
      </w:r>
    </w:p>
    <w:p w14:paraId="6DF66998" w14:textId="40F81BA3" w:rsidR="00AE2FC8" w:rsidRDefault="00146483" w:rsidP="00146483">
      <w:pPr>
        <w:pStyle w:val="ROZDZODDZOZNoznaczenierozdziauluboddziau"/>
      </w:pPr>
      <w:r w:rsidRPr="000B4E6D">
        <w:t xml:space="preserve">Oddział </w:t>
      </w:r>
      <w:r>
        <w:t>3</w:t>
      </w:r>
    </w:p>
    <w:p w14:paraId="19A01327" w14:textId="10036996" w:rsidR="00146483" w:rsidRPr="000B4E6D" w:rsidRDefault="00146483" w:rsidP="00862D48">
      <w:pPr>
        <w:pStyle w:val="ROZDZODDZPRZEDMprzedmiotregulacjirozdziauluboddziau"/>
      </w:pPr>
      <w:r w:rsidRPr="000B4E6D">
        <w:t xml:space="preserve">Regionalne </w:t>
      </w:r>
      <w:r>
        <w:t>i</w:t>
      </w:r>
      <w:r w:rsidRPr="000B4E6D">
        <w:t xml:space="preserve">zby </w:t>
      </w:r>
      <w:r>
        <w:t>p</w:t>
      </w:r>
      <w:r w:rsidRPr="000B4E6D">
        <w:t>sychologów</w:t>
      </w:r>
    </w:p>
    <w:p w14:paraId="2D0B87A0" w14:textId="55F98793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54</w:t>
      </w:r>
      <w:r w:rsidRPr="00725BFC">
        <w:rPr>
          <w:rStyle w:val="Ppogrubienie"/>
        </w:rPr>
        <w:t>.</w:t>
      </w:r>
      <w:r w:rsidR="00AE2FC8">
        <w:t> </w:t>
      </w:r>
      <w:r w:rsidRPr="00B1523B">
        <w:t xml:space="preserve">Organami </w:t>
      </w:r>
      <w:r>
        <w:t>r</w:t>
      </w:r>
      <w:r w:rsidRPr="00B1523B">
        <w:t xml:space="preserve">egionalnej </w:t>
      </w:r>
      <w:r>
        <w:t>i</w:t>
      </w:r>
      <w:r w:rsidRPr="00B1523B">
        <w:t xml:space="preserve">zby </w:t>
      </w:r>
      <w:r>
        <w:t xml:space="preserve">psychologów </w:t>
      </w:r>
      <w:r w:rsidRPr="00B1523B">
        <w:t>są:</w:t>
      </w:r>
    </w:p>
    <w:p w14:paraId="2E5ED167" w14:textId="60D305B7" w:rsidR="00146483" w:rsidRPr="00B1523B" w:rsidRDefault="00146483" w:rsidP="00146483">
      <w:pPr>
        <w:pStyle w:val="PKTpunkt"/>
      </w:pPr>
      <w:r>
        <w:t>1)</w:t>
      </w:r>
      <w:r w:rsidR="00AE2FC8">
        <w:tab/>
      </w:r>
      <w:r>
        <w:t>r</w:t>
      </w:r>
      <w:r w:rsidRPr="00B1523B">
        <w:t xml:space="preserve">egionalny </w:t>
      </w:r>
      <w:r>
        <w:t>z</w:t>
      </w:r>
      <w:r w:rsidRPr="00B1523B">
        <w:t>jazd</w:t>
      </w:r>
      <w:r>
        <w:t xml:space="preserve"> psychologów;</w:t>
      </w:r>
    </w:p>
    <w:p w14:paraId="069432D0" w14:textId="1A8F2C3A" w:rsidR="00146483" w:rsidRPr="00B1523B" w:rsidRDefault="00146483" w:rsidP="00146483">
      <w:pPr>
        <w:pStyle w:val="PKTpunkt"/>
      </w:pPr>
      <w:r>
        <w:t>2)</w:t>
      </w:r>
      <w:r w:rsidR="00AE2FC8">
        <w:tab/>
      </w:r>
      <w:r>
        <w:t>r</w:t>
      </w:r>
      <w:r w:rsidRPr="00B1523B">
        <w:t xml:space="preserve">egionalna </w:t>
      </w:r>
      <w:r>
        <w:t>r</w:t>
      </w:r>
      <w:r w:rsidRPr="00B1523B">
        <w:t>ada</w:t>
      </w:r>
      <w:r>
        <w:t xml:space="preserve"> psychologów;</w:t>
      </w:r>
    </w:p>
    <w:p w14:paraId="7E6E1998" w14:textId="01A07262" w:rsidR="00146483" w:rsidRPr="00B1523B" w:rsidRDefault="00146483" w:rsidP="00146483">
      <w:pPr>
        <w:pStyle w:val="PKTpunkt"/>
      </w:pPr>
      <w:r>
        <w:t>3)</w:t>
      </w:r>
      <w:r w:rsidR="00AE2FC8">
        <w:tab/>
      </w:r>
      <w:r>
        <w:t>r</w:t>
      </w:r>
      <w:r w:rsidRPr="00B1523B">
        <w:t xml:space="preserve">egionalna </w:t>
      </w:r>
      <w:r>
        <w:t>k</w:t>
      </w:r>
      <w:r w:rsidRPr="00B1523B">
        <w:t xml:space="preserve">omisja </w:t>
      </w:r>
      <w:r>
        <w:t>r</w:t>
      </w:r>
      <w:r w:rsidRPr="00B1523B">
        <w:t>ewizyjna</w:t>
      </w:r>
      <w:r>
        <w:t>;</w:t>
      </w:r>
    </w:p>
    <w:p w14:paraId="60D8D9B9" w14:textId="0350CDC1" w:rsidR="00146483" w:rsidRPr="00B1523B" w:rsidRDefault="00146483" w:rsidP="00146483">
      <w:pPr>
        <w:pStyle w:val="PKTpunkt"/>
      </w:pPr>
      <w:r>
        <w:t>4)</w:t>
      </w:r>
      <w:r w:rsidR="00AE2FC8">
        <w:tab/>
      </w:r>
      <w:r>
        <w:t>r</w:t>
      </w:r>
      <w:r w:rsidRPr="00B1523B">
        <w:t>egionaln</w:t>
      </w:r>
      <w:r>
        <w:t>y sąd</w:t>
      </w:r>
      <w:r w:rsidRPr="00B1523B">
        <w:t xml:space="preserve"> </w:t>
      </w:r>
      <w:r>
        <w:t>d</w:t>
      </w:r>
      <w:r w:rsidRPr="00B1523B">
        <w:t>yscyplinarn</w:t>
      </w:r>
      <w:r>
        <w:t>y;</w:t>
      </w:r>
    </w:p>
    <w:p w14:paraId="7A2571A2" w14:textId="4DF228C6" w:rsidR="00146483" w:rsidRPr="00B1523B" w:rsidRDefault="00146483" w:rsidP="00146483">
      <w:pPr>
        <w:pStyle w:val="PKTpunkt"/>
      </w:pPr>
      <w:r>
        <w:t>5)</w:t>
      </w:r>
      <w:r w:rsidR="00AE2FC8">
        <w:tab/>
      </w:r>
      <w:r>
        <w:t>r</w:t>
      </w:r>
      <w:r w:rsidRPr="00B1523B">
        <w:t xml:space="preserve">egionalny </w:t>
      </w:r>
      <w:r>
        <w:t>r</w:t>
      </w:r>
      <w:r w:rsidRPr="00B1523B">
        <w:t xml:space="preserve">zecznik </w:t>
      </w:r>
      <w:r>
        <w:t>d</w:t>
      </w:r>
      <w:r w:rsidRPr="00B1523B">
        <w:t>yscyplinarny.</w:t>
      </w:r>
    </w:p>
    <w:p w14:paraId="0985557B" w14:textId="3BBDD034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55</w:t>
      </w:r>
      <w:r w:rsidRPr="00725BFC">
        <w:rPr>
          <w:rStyle w:val="Ppogrubienie"/>
        </w:rPr>
        <w:t>.</w:t>
      </w:r>
      <w:r w:rsidR="00AE2FC8">
        <w:t> </w:t>
      </w:r>
      <w:r w:rsidRPr="00B1523B">
        <w:t>1.</w:t>
      </w:r>
      <w:r w:rsidR="00AE2FC8">
        <w:t> </w:t>
      </w:r>
      <w:r w:rsidRPr="00B1523B">
        <w:t xml:space="preserve">Najwyższą władzą </w:t>
      </w:r>
      <w:r>
        <w:t>r</w:t>
      </w:r>
      <w:r w:rsidRPr="00B1523B">
        <w:t xml:space="preserve">egionalnej </w:t>
      </w:r>
      <w:r>
        <w:t>i</w:t>
      </w:r>
      <w:r w:rsidRPr="00B1523B">
        <w:t xml:space="preserve">zby jest </w:t>
      </w:r>
      <w:r>
        <w:t>r</w:t>
      </w:r>
      <w:r w:rsidRPr="00B1523B">
        <w:t xml:space="preserve">egionalny </w:t>
      </w:r>
      <w:r>
        <w:t>z</w:t>
      </w:r>
      <w:r w:rsidRPr="00B1523B">
        <w:t>jazd.</w:t>
      </w:r>
    </w:p>
    <w:p w14:paraId="5B2D0C73" w14:textId="77777777" w:rsidR="00146483" w:rsidRPr="00B1523B" w:rsidRDefault="00146483" w:rsidP="00146483">
      <w:pPr>
        <w:pStyle w:val="USTustnpkodeksu"/>
      </w:pPr>
      <w:r w:rsidRPr="00B1523B">
        <w:t xml:space="preserve">2. W </w:t>
      </w:r>
      <w:r>
        <w:t>r</w:t>
      </w:r>
      <w:r w:rsidRPr="00B1523B">
        <w:t xml:space="preserve">egionalnym </w:t>
      </w:r>
      <w:r>
        <w:t>z</w:t>
      </w:r>
      <w:r w:rsidRPr="00B1523B">
        <w:t xml:space="preserve">jeździe </w:t>
      </w:r>
      <w:r w:rsidRPr="004D75AE">
        <w:t>biorą udział delegaci</w:t>
      </w:r>
      <w:r>
        <w:t>, o których mowa w art. 35 ust. 3 pkt 2</w:t>
      </w:r>
      <w:r w:rsidRPr="00B1523B">
        <w:t>.</w:t>
      </w:r>
    </w:p>
    <w:p w14:paraId="6A437D87" w14:textId="77777777" w:rsidR="00146483" w:rsidRDefault="00146483" w:rsidP="00146483">
      <w:pPr>
        <w:pStyle w:val="USTustnpkodeksu"/>
      </w:pPr>
      <w:r w:rsidRPr="00B1523B">
        <w:t xml:space="preserve">3. Regionalny </w:t>
      </w:r>
      <w:r>
        <w:t>z</w:t>
      </w:r>
      <w:r w:rsidRPr="00B1523B">
        <w:t xml:space="preserve">jazd zwołuje </w:t>
      </w:r>
      <w:r>
        <w:t>r</w:t>
      </w:r>
      <w:r w:rsidRPr="00B1523B">
        <w:t xml:space="preserve">egionalna </w:t>
      </w:r>
      <w:r>
        <w:t>r</w:t>
      </w:r>
      <w:r w:rsidRPr="00B1523B">
        <w:t>ada.</w:t>
      </w:r>
      <w:r>
        <w:t xml:space="preserve"> </w:t>
      </w:r>
      <w:r w:rsidRPr="00543649">
        <w:t xml:space="preserve">Przepis art. </w:t>
      </w:r>
      <w:r>
        <w:t>44</w:t>
      </w:r>
      <w:r w:rsidRPr="00543649">
        <w:t xml:space="preserve"> stosuje się odpowiednio.</w:t>
      </w:r>
    </w:p>
    <w:p w14:paraId="3A339782" w14:textId="77777777" w:rsidR="00146483" w:rsidRPr="00B1523B" w:rsidRDefault="00146483" w:rsidP="00146483">
      <w:pPr>
        <w:pStyle w:val="USTustnpkodeksu"/>
      </w:pPr>
      <w:r>
        <w:t>4. O</w:t>
      </w:r>
      <w:r w:rsidRPr="0006465D">
        <w:t>głoszenie</w:t>
      </w:r>
      <w:r>
        <w:t xml:space="preserve"> </w:t>
      </w:r>
      <w:bookmarkStart w:id="88" w:name="_Hlk169862427"/>
      <w:r>
        <w:t xml:space="preserve">o zwołaniu regionalnego zjazdu </w:t>
      </w:r>
      <w:bookmarkEnd w:id="88"/>
      <w:r>
        <w:t>zamieszcza się na stronie internetowej regionalnej i</w:t>
      </w:r>
      <w:r w:rsidRPr="003D57A6">
        <w:t>zby</w:t>
      </w:r>
      <w:r>
        <w:t>.</w:t>
      </w:r>
    </w:p>
    <w:p w14:paraId="68482C8B" w14:textId="3B092D95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56</w:t>
      </w:r>
      <w:r w:rsidRPr="00725BFC">
        <w:rPr>
          <w:rStyle w:val="Ppogrubienie"/>
        </w:rPr>
        <w:t>.</w:t>
      </w:r>
      <w:r w:rsidR="00AE2FC8">
        <w:t> </w:t>
      </w:r>
      <w:r w:rsidRPr="00B1523B">
        <w:t xml:space="preserve">Do </w:t>
      </w:r>
      <w:r>
        <w:t>r</w:t>
      </w:r>
      <w:r w:rsidRPr="00B1523B">
        <w:t xml:space="preserve">egionalnego </w:t>
      </w:r>
      <w:r>
        <w:t>z</w:t>
      </w:r>
      <w:r w:rsidRPr="00B1523B">
        <w:t>jazdu należy:</w:t>
      </w:r>
    </w:p>
    <w:p w14:paraId="33E1B3ED" w14:textId="6A2683F8" w:rsidR="00146483" w:rsidRDefault="00146483" w:rsidP="00146483">
      <w:pPr>
        <w:pStyle w:val="PKTpunkt"/>
      </w:pPr>
      <w:r>
        <w:t>1)</w:t>
      </w:r>
      <w:r w:rsidR="00AE2FC8">
        <w:tab/>
      </w:r>
      <w:r>
        <w:t>kierowanie działalnością regionalnej izby;</w:t>
      </w:r>
    </w:p>
    <w:p w14:paraId="74C0665B" w14:textId="62A1AEF0" w:rsidR="00146483" w:rsidRDefault="00146483" w:rsidP="00146483">
      <w:pPr>
        <w:pStyle w:val="PKTpunkt"/>
      </w:pPr>
      <w:r>
        <w:t>2)</w:t>
      </w:r>
      <w:r w:rsidR="00AE2FC8">
        <w:tab/>
      </w:r>
      <w:r>
        <w:t>wybór i odwoływanie:</w:t>
      </w:r>
    </w:p>
    <w:p w14:paraId="1423BA68" w14:textId="6FC111F7" w:rsidR="00146483" w:rsidRDefault="00146483" w:rsidP="00146483">
      <w:pPr>
        <w:pStyle w:val="LITlitera"/>
      </w:pPr>
      <w:r>
        <w:t>a)</w:t>
      </w:r>
      <w:r w:rsidR="00AE2FC8">
        <w:tab/>
      </w:r>
      <w:r>
        <w:t>członków Krajowej Rady, o których mowa w art. 48 ust. 1 pkt 1,</w:t>
      </w:r>
    </w:p>
    <w:p w14:paraId="39B2D94F" w14:textId="5CDB1655" w:rsidR="00146483" w:rsidRDefault="00146483" w:rsidP="00146483">
      <w:pPr>
        <w:pStyle w:val="LITlitera"/>
      </w:pPr>
      <w:r>
        <w:t>b)</w:t>
      </w:r>
      <w:r w:rsidR="00AE2FC8">
        <w:tab/>
      </w:r>
      <w:bookmarkStart w:id="89" w:name="_Hlk102052374"/>
      <w:r>
        <w:t>P</w:t>
      </w:r>
      <w:r w:rsidRPr="00C27E94">
        <w:t xml:space="preserve">rezesa </w:t>
      </w:r>
      <w:r>
        <w:t>regionalne</w:t>
      </w:r>
      <w:r w:rsidRPr="00C27E94">
        <w:t xml:space="preserve">j </w:t>
      </w:r>
      <w:r>
        <w:t>r</w:t>
      </w:r>
      <w:r w:rsidRPr="00C27E94">
        <w:t xml:space="preserve">ady </w:t>
      </w:r>
      <w:r>
        <w:t>oraz</w:t>
      </w:r>
      <w:r w:rsidRPr="00C27E94">
        <w:t xml:space="preserve"> członków </w:t>
      </w:r>
      <w:r>
        <w:t>regionalnej</w:t>
      </w:r>
      <w:r w:rsidRPr="00C27E94">
        <w:t xml:space="preserve"> </w:t>
      </w:r>
      <w:r>
        <w:t>r</w:t>
      </w:r>
      <w:r w:rsidRPr="00C27E94">
        <w:t>ady</w:t>
      </w:r>
      <w:bookmarkEnd w:id="89"/>
      <w:r>
        <w:t>,</w:t>
      </w:r>
    </w:p>
    <w:p w14:paraId="1D478803" w14:textId="6B101807" w:rsidR="00146483" w:rsidRDefault="00146483" w:rsidP="00146483">
      <w:pPr>
        <w:pStyle w:val="LITlitera"/>
      </w:pPr>
      <w:r>
        <w:t>c)</w:t>
      </w:r>
      <w:r w:rsidR="00AE2FC8">
        <w:tab/>
      </w:r>
      <w:r>
        <w:t xml:space="preserve">regionalnej komisji rewizyjnej, regionalnego sądu dyscyplinarnego i członków tych organów, w tym Prezesa </w:t>
      </w:r>
      <w:r w:rsidRPr="005525C1">
        <w:t>regionalnego sądu dyscyplinarnego</w:t>
      </w:r>
      <w:r>
        <w:t>,</w:t>
      </w:r>
    </w:p>
    <w:p w14:paraId="5C39AC89" w14:textId="6376C2F2" w:rsidR="00146483" w:rsidRPr="00C27E94" w:rsidRDefault="00146483" w:rsidP="00146483">
      <w:pPr>
        <w:pStyle w:val="LITlitera"/>
      </w:pPr>
      <w:r>
        <w:t>d)</w:t>
      </w:r>
      <w:r w:rsidR="00AE2FC8">
        <w:tab/>
      </w:r>
      <w:r>
        <w:t>regionalnego rzecznika dyscyplinarnego i jego zastępców;</w:t>
      </w:r>
    </w:p>
    <w:p w14:paraId="2B9CEE9E" w14:textId="5E21A83C" w:rsidR="00146483" w:rsidRDefault="00146483" w:rsidP="00146483">
      <w:pPr>
        <w:pStyle w:val="PKTpunkt"/>
      </w:pPr>
      <w:r>
        <w:t>3)</w:t>
      </w:r>
      <w:r w:rsidR="00AE2FC8">
        <w:tab/>
      </w:r>
      <w:bookmarkStart w:id="90" w:name="_Hlk102052431"/>
      <w:r w:rsidRPr="00725BFC">
        <w:t>podejmowanie uchwał w sprawach objętych zakresem działania</w:t>
      </w:r>
      <w:r>
        <w:t xml:space="preserve"> regionalnej izby</w:t>
      </w:r>
      <w:bookmarkEnd w:id="90"/>
      <w:r w:rsidRPr="00725BFC">
        <w:t>;</w:t>
      </w:r>
    </w:p>
    <w:p w14:paraId="3E7AFDFD" w14:textId="58F31269" w:rsidR="00146483" w:rsidRPr="00725BFC" w:rsidRDefault="00146483" w:rsidP="00146483">
      <w:pPr>
        <w:pStyle w:val="PKTpunkt"/>
      </w:pPr>
      <w:r>
        <w:t>4)</w:t>
      </w:r>
      <w:r w:rsidR="00AE2FC8">
        <w:tab/>
      </w:r>
      <w:bookmarkStart w:id="91" w:name="_Hlk102052446"/>
      <w:r>
        <w:t>uchwala</w:t>
      </w:r>
      <w:r w:rsidRPr="00725BFC">
        <w:t xml:space="preserve">nie regulaminu </w:t>
      </w:r>
      <w:r>
        <w:t>r</w:t>
      </w:r>
      <w:r w:rsidRPr="00725BFC">
        <w:t xml:space="preserve">egionalnej </w:t>
      </w:r>
      <w:r>
        <w:t>i</w:t>
      </w:r>
      <w:r w:rsidRPr="00725BFC">
        <w:t>zby</w:t>
      </w:r>
      <w:bookmarkEnd w:id="91"/>
      <w:r>
        <w:t>;</w:t>
      </w:r>
    </w:p>
    <w:p w14:paraId="0F6E9D8B" w14:textId="613AFEC1" w:rsidR="00146483" w:rsidRDefault="00146483" w:rsidP="00146483">
      <w:pPr>
        <w:pStyle w:val="PKTpunkt"/>
      </w:pPr>
      <w:r>
        <w:t>5)</w:t>
      </w:r>
      <w:r w:rsidR="00AE2FC8">
        <w:tab/>
      </w:r>
      <w:bookmarkStart w:id="92" w:name="_Hlk102052461"/>
      <w:r>
        <w:t>uchwala</w:t>
      </w:r>
      <w:r w:rsidRPr="00725BFC">
        <w:t>nie budżetu</w:t>
      </w:r>
      <w:r>
        <w:t xml:space="preserve"> oraz</w:t>
      </w:r>
      <w:r w:rsidRPr="00725BFC">
        <w:t xml:space="preserve"> ustalanie zasad gospodarki finansowej </w:t>
      </w:r>
      <w:r>
        <w:t>regionalnej i</w:t>
      </w:r>
      <w:r w:rsidRPr="00725BFC">
        <w:t>zby</w:t>
      </w:r>
      <w:r>
        <w:t>;</w:t>
      </w:r>
    </w:p>
    <w:p w14:paraId="219E8DAD" w14:textId="2F4C13D2" w:rsidR="00146483" w:rsidRPr="00725BFC" w:rsidRDefault="00146483" w:rsidP="00146483">
      <w:pPr>
        <w:pStyle w:val="PKTpunkt"/>
      </w:pPr>
      <w:r>
        <w:t>6)</w:t>
      </w:r>
      <w:r w:rsidR="00AE2FC8">
        <w:tab/>
      </w:r>
      <w:r w:rsidRPr="00725BFC">
        <w:t>rozpatrywanie i zatwier</w:t>
      </w:r>
      <w:r>
        <w:t>dza</w:t>
      </w:r>
      <w:r w:rsidRPr="00725BFC">
        <w:t>nie sprawozda</w:t>
      </w:r>
      <w:r>
        <w:t>nia</w:t>
      </w:r>
      <w:r w:rsidRPr="00725BFC">
        <w:t xml:space="preserve"> </w:t>
      </w:r>
      <w:r>
        <w:t>r</w:t>
      </w:r>
      <w:r w:rsidRPr="00725BFC">
        <w:t xml:space="preserve">egionalnej </w:t>
      </w:r>
      <w:r>
        <w:t>r</w:t>
      </w:r>
      <w:r w:rsidRPr="00725BFC">
        <w:t>ady z wykonania</w:t>
      </w:r>
      <w:bookmarkEnd w:id="92"/>
      <w:r>
        <w:t xml:space="preserve"> budżetu</w:t>
      </w:r>
      <w:r w:rsidRPr="00725BFC">
        <w:t>;</w:t>
      </w:r>
    </w:p>
    <w:p w14:paraId="5AADF7D1" w14:textId="0E9FAC10" w:rsidR="00146483" w:rsidRPr="00725BFC" w:rsidRDefault="00146483" w:rsidP="00146483">
      <w:pPr>
        <w:pStyle w:val="PKTpunkt"/>
      </w:pPr>
      <w:r>
        <w:lastRenderedPageBreak/>
        <w:t>7)</w:t>
      </w:r>
      <w:r w:rsidR="00AE2FC8">
        <w:tab/>
      </w:r>
      <w:bookmarkStart w:id="93" w:name="_Hlk102052478"/>
      <w:r w:rsidRPr="00725BFC">
        <w:t>rozpatrywani</w:t>
      </w:r>
      <w:r>
        <w:t>e</w:t>
      </w:r>
      <w:r w:rsidRPr="00725BFC">
        <w:t xml:space="preserve"> i zatwierdzani</w:t>
      </w:r>
      <w:r>
        <w:t>e</w:t>
      </w:r>
      <w:r w:rsidRPr="00725BFC">
        <w:t xml:space="preserve"> sprawozdań</w:t>
      </w:r>
      <w:r>
        <w:t xml:space="preserve"> oraz</w:t>
      </w:r>
      <w:r w:rsidRPr="00725BFC">
        <w:t xml:space="preserve"> u</w:t>
      </w:r>
      <w:r>
        <w:t>dziel</w:t>
      </w:r>
      <w:r w:rsidRPr="00725BFC">
        <w:t xml:space="preserve">anie absolutorium </w:t>
      </w:r>
      <w:r>
        <w:t>r</w:t>
      </w:r>
      <w:r w:rsidRPr="00725BFC">
        <w:t xml:space="preserve">egionalnej </w:t>
      </w:r>
      <w:r>
        <w:t>r</w:t>
      </w:r>
      <w:r w:rsidRPr="00725BFC">
        <w:t>ad</w:t>
      </w:r>
      <w:r>
        <w:t>zie</w:t>
      </w:r>
      <w:r w:rsidRPr="00725BFC">
        <w:t xml:space="preserve">, </w:t>
      </w:r>
      <w:r>
        <w:t>regionalnej k</w:t>
      </w:r>
      <w:r w:rsidRPr="00725BFC">
        <w:t xml:space="preserve">omisji </w:t>
      </w:r>
      <w:r>
        <w:t>r</w:t>
      </w:r>
      <w:r w:rsidRPr="00725BFC">
        <w:t xml:space="preserve">ewizyjnej, </w:t>
      </w:r>
      <w:r>
        <w:t>regionalnemu sądowi</w:t>
      </w:r>
      <w:r w:rsidRPr="00725BFC">
        <w:t xml:space="preserve"> </w:t>
      </w:r>
      <w:r>
        <w:t>d</w:t>
      </w:r>
      <w:r w:rsidRPr="00725BFC">
        <w:t>yscyplinarne</w:t>
      </w:r>
      <w:r>
        <w:t>mu</w:t>
      </w:r>
      <w:r w:rsidRPr="00725BFC">
        <w:t xml:space="preserve"> i </w:t>
      </w:r>
      <w:r>
        <w:t>regionalnemu r</w:t>
      </w:r>
      <w:r w:rsidRPr="00725BFC">
        <w:t>zecznik</w:t>
      </w:r>
      <w:r>
        <w:t>owi</w:t>
      </w:r>
      <w:r w:rsidRPr="00725BFC">
        <w:t xml:space="preserve"> </w:t>
      </w:r>
      <w:r>
        <w:t>d</w:t>
      </w:r>
      <w:r w:rsidRPr="00725BFC">
        <w:t>yscyplinarne</w:t>
      </w:r>
      <w:r>
        <w:t>mu</w:t>
      </w:r>
      <w:bookmarkEnd w:id="93"/>
      <w:r>
        <w:t>.</w:t>
      </w:r>
    </w:p>
    <w:p w14:paraId="5F090230" w14:textId="25D6D7C8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57</w:t>
      </w:r>
      <w:r w:rsidRPr="00745823">
        <w:rPr>
          <w:rStyle w:val="Ppogrubienie"/>
        </w:rPr>
        <w:t>.</w:t>
      </w:r>
      <w:r w:rsidR="00AE2FC8">
        <w:t> </w:t>
      </w:r>
      <w:r>
        <w:t>1.</w:t>
      </w:r>
      <w:r w:rsidR="00AE2FC8">
        <w:t> </w:t>
      </w:r>
      <w:r>
        <w:t xml:space="preserve">Nadzwyczajny </w:t>
      </w:r>
      <w:bookmarkStart w:id="94" w:name="_Hlk102052594"/>
      <w:r>
        <w:t>regionalny</w:t>
      </w:r>
      <w:r w:rsidRPr="00B1523B">
        <w:t xml:space="preserve"> </w:t>
      </w:r>
      <w:r>
        <w:t>z</w:t>
      </w:r>
      <w:r w:rsidRPr="00B1523B">
        <w:t xml:space="preserve">jazd zwołuje </w:t>
      </w:r>
      <w:r>
        <w:t>r</w:t>
      </w:r>
      <w:r w:rsidRPr="00B1523B">
        <w:t xml:space="preserve">egionalna </w:t>
      </w:r>
      <w:r>
        <w:t>r</w:t>
      </w:r>
      <w:r w:rsidRPr="00B1523B">
        <w:t>ada z własnej inicjatywy lub na wniosek</w:t>
      </w:r>
      <w:bookmarkEnd w:id="94"/>
      <w:r w:rsidRPr="00B1523B">
        <w:t>:</w:t>
      </w:r>
    </w:p>
    <w:p w14:paraId="77A5CF8A" w14:textId="3E20DB83" w:rsidR="00146483" w:rsidRPr="00B1523B" w:rsidRDefault="00146483" w:rsidP="00146483">
      <w:pPr>
        <w:pStyle w:val="PKTpunkt"/>
      </w:pPr>
      <w:r>
        <w:t>1)</w:t>
      </w:r>
      <w:bookmarkStart w:id="95" w:name="_Hlk102052652"/>
      <w:r w:rsidR="00AE2FC8">
        <w:tab/>
      </w:r>
      <w:r>
        <w:t>r</w:t>
      </w:r>
      <w:r w:rsidRPr="00B1523B">
        <w:t xml:space="preserve">egionalnej </w:t>
      </w:r>
      <w:r>
        <w:t>k</w:t>
      </w:r>
      <w:r w:rsidRPr="00B1523B">
        <w:t xml:space="preserve">omisji </w:t>
      </w:r>
      <w:r>
        <w:t>r</w:t>
      </w:r>
      <w:r w:rsidRPr="00B1523B">
        <w:t>ewizyjnej</w:t>
      </w:r>
      <w:bookmarkEnd w:id="95"/>
      <w:r>
        <w:t>,</w:t>
      </w:r>
    </w:p>
    <w:p w14:paraId="2F17D4C0" w14:textId="71B270EB" w:rsidR="00146483" w:rsidRPr="00B1523B" w:rsidRDefault="00146483" w:rsidP="00146483">
      <w:pPr>
        <w:pStyle w:val="PKTpunkt"/>
      </w:pPr>
      <w:r>
        <w:t>2)</w:t>
      </w:r>
      <w:r w:rsidR="00AE2FC8">
        <w:tab/>
      </w:r>
      <w:bookmarkStart w:id="96" w:name="_Hlk102052671"/>
      <w:r w:rsidRPr="00B1523B">
        <w:t xml:space="preserve">co najmniej </w:t>
      </w:r>
      <w:r>
        <w:t>10</w:t>
      </w:r>
      <w:r w:rsidR="00DB25E9">
        <w:t xml:space="preserve"> </w:t>
      </w:r>
      <w:r>
        <w:t>%</w:t>
      </w:r>
      <w:r w:rsidRPr="00B1523B">
        <w:t xml:space="preserve"> członków </w:t>
      </w:r>
      <w:r>
        <w:t>r</w:t>
      </w:r>
      <w:r w:rsidRPr="00B1523B">
        <w:t xml:space="preserve">egionalnej </w:t>
      </w:r>
      <w:r>
        <w:t>i</w:t>
      </w:r>
      <w:r w:rsidRPr="00B1523B">
        <w:t>zby</w:t>
      </w:r>
      <w:bookmarkEnd w:id="96"/>
      <w:r>
        <w:t>,</w:t>
      </w:r>
    </w:p>
    <w:p w14:paraId="404987B7" w14:textId="373C43E9" w:rsidR="00146483" w:rsidRDefault="00146483" w:rsidP="00146483">
      <w:pPr>
        <w:pStyle w:val="PKTpunkt"/>
      </w:pPr>
      <w:r>
        <w:t>3)</w:t>
      </w:r>
      <w:r w:rsidR="00AE2FC8">
        <w:tab/>
      </w:r>
      <w:bookmarkStart w:id="97" w:name="_Hlk102052692"/>
      <w:r w:rsidRPr="00B1523B">
        <w:t>ministra właściwego do spraw pracy</w:t>
      </w:r>
      <w:bookmarkEnd w:id="97"/>
    </w:p>
    <w:p w14:paraId="5FE859A3" w14:textId="2724238B" w:rsidR="00146483" w:rsidRPr="00436C11" w:rsidRDefault="00146483" w:rsidP="00146483">
      <w:pPr>
        <w:pStyle w:val="CZWSPPKTczwsplnapunktw"/>
      </w:pPr>
      <w:bookmarkStart w:id="98" w:name="_Hlk102052867"/>
      <w:r w:rsidRPr="00B1523B">
        <w:t>–</w:t>
      </w:r>
      <w:r>
        <w:t xml:space="preserve"> </w:t>
      </w:r>
      <w:r w:rsidRPr="00436C11">
        <w:t xml:space="preserve">wskazujący proponowany porządek obrad lub konieczność podjęcia określonej uchwały </w:t>
      </w:r>
      <w:r>
        <w:t>wraz z</w:t>
      </w:r>
      <w:r w:rsidRPr="00436C11">
        <w:t xml:space="preserve"> jej projekt</w:t>
      </w:r>
      <w:r>
        <w:t>em</w:t>
      </w:r>
      <w:bookmarkEnd w:id="98"/>
      <w:r w:rsidRPr="00436C11">
        <w:t>.</w:t>
      </w:r>
    </w:p>
    <w:p w14:paraId="6FC39A1A" w14:textId="77777777" w:rsidR="00146483" w:rsidRDefault="00146483" w:rsidP="00146483">
      <w:pPr>
        <w:pStyle w:val="USTustnpkodeksu"/>
      </w:pPr>
      <w:r w:rsidRPr="00B1523B">
        <w:t xml:space="preserve">2. </w:t>
      </w:r>
      <w:bookmarkStart w:id="99" w:name="_Hlk102052784"/>
      <w:r w:rsidRPr="00B1523B">
        <w:t xml:space="preserve">Nadzwyczajny </w:t>
      </w:r>
      <w:r>
        <w:t>r</w:t>
      </w:r>
      <w:r w:rsidRPr="00B1523B">
        <w:t xml:space="preserve">egionalny </w:t>
      </w:r>
      <w:r>
        <w:t>z</w:t>
      </w:r>
      <w:r w:rsidRPr="00543649">
        <w:t xml:space="preserve">jazd zwołuje się </w:t>
      </w:r>
      <w:r>
        <w:t>niezwłocznie</w:t>
      </w:r>
      <w:r w:rsidRPr="003A4625">
        <w:t>, nie później jednak niż</w:t>
      </w:r>
      <w:r>
        <w:t xml:space="preserve"> </w:t>
      </w:r>
      <w:r w:rsidRPr="00543649">
        <w:t xml:space="preserve">w </w:t>
      </w:r>
      <w:r>
        <w:t>terminie</w:t>
      </w:r>
      <w:r w:rsidRPr="00543649">
        <w:t xml:space="preserve"> 30 dni od dnia </w:t>
      </w:r>
      <w:r>
        <w:t>doręczenia</w:t>
      </w:r>
      <w:r w:rsidRPr="00543649">
        <w:t xml:space="preserve"> wniosku</w:t>
      </w:r>
      <w:bookmarkEnd w:id="99"/>
      <w:r>
        <w:t>, o którym mowa w ust. 1.</w:t>
      </w:r>
    </w:p>
    <w:p w14:paraId="3DFBDA1F" w14:textId="77777777" w:rsidR="00146483" w:rsidRDefault="00146483" w:rsidP="00146483">
      <w:pPr>
        <w:pStyle w:val="USTustnpkodeksu"/>
      </w:pPr>
      <w:r>
        <w:t xml:space="preserve">3. </w:t>
      </w:r>
      <w:r w:rsidRPr="00B1523B">
        <w:t xml:space="preserve">Nadzwyczajny </w:t>
      </w:r>
      <w:r>
        <w:t>r</w:t>
      </w:r>
      <w:r w:rsidRPr="00B1523B">
        <w:t xml:space="preserve">egionalny </w:t>
      </w:r>
      <w:r>
        <w:t>z</w:t>
      </w:r>
      <w:r w:rsidRPr="00543649">
        <w:t>jazd</w:t>
      </w:r>
      <w:r w:rsidRPr="00FB253C">
        <w:t xml:space="preserve"> obraduje nad sprawami, dla których został zwołany</w:t>
      </w:r>
      <w:r w:rsidRPr="00543649">
        <w:t>.</w:t>
      </w:r>
    </w:p>
    <w:p w14:paraId="01EBA8B6" w14:textId="77777777" w:rsidR="00146483" w:rsidRPr="00EA21A9" w:rsidRDefault="00146483" w:rsidP="00146483">
      <w:pPr>
        <w:pStyle w:val="USTustnpkodeksu"/>
      </w:pPr>
      <w:r>
        <w:t>4.</w:t>
      </w:r>
      <w:r w:rsidRPr="00543649">
        <w:t xml:space="preserve"> </w:t>
      </w:r>
      <w:bookmarkStart w:id="100" w:name="_Hlk102053064"/>
      <w:r>
        <w:t xml:space="preserve">Delegatami na nadzwyczajny regionalny zjazd są delegaci wybrani na </w:t>
      </w:r>
      <w:bookmarkEnd w:id="100"/>
      <w:r>
        <w:t>ostatni regionalny zjazd.</w:t>
      </w:r>
    </w:p>
    <w:p w14:paraId="48B4129A" w14:textId="7BFDB5ED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58</w:t>
      </w:r>
      <w:r w:rsidRPr="00745823">
        <w:rPr>
          <w:rStyle w:val="Ppogrubienie"/>
        </w:rPr>
        <w:t>.</w:t>
      </w:r>
      <w:r w:rsidR="00AE2FC8">
        <w:t> </w:t>
      </w:r>
      <w:r w:rsidRPr="00B1523B">
        <w:t>1.</w:t>
      </w:r>
      <w:r w:rsidR="00AE2FC8">
        <w:t> </w:t>
      </w:r>
      <w:r w:rsidRPr="00B1523B">
        <w:t xml:space="preserve">Działalnością </w:t>
      </w:r>
      <w:r>
        <w:t>r</w:t>
      </w:r>
      <w:r w:rsidRPr="00B1523B">
        <w:t xml:space="preserve">egionalnej </w:t>
      </w:r>
      <w:r>
        <w:t>i</w:t>
      </w:r>
      <w:r w:rsidRPr="00B1523B">
        <w:t xml:space="preserve">zby w okresie między </w:t>
      </w:r>
      <w:r>
        <w:t>r</w:t>
      </w:r>
      <w:r w:rsidRPr="00B1523B">
        <w:t xml:space="preserve">egionalnymi </w:t>
      </w:r>
      <w:r>
        <w:t>z</w:t>
      </w:r>
      <w:r w:rsidRPr="00B1523B">
        <w:t xml:space="preserve">jazdami kieruje </w:t>
      </w:r>
      <w:r>
        <w:t>r</w:t>
      </w:r>
      <w:r w:rsidRPr="00B1523B">
        <w:t xml:space="preserve">egionalna </w:t>
      </w:r>
      <w:r>
        <w:t>r</w:t>
      </w:r>
      <w:r w:rsidRPr="00B1523B">
        <w:t>ada.</w:t>
      </w:r>
    </w:p>
    <w:p w14:paraId="3F3A7889" w14:textId="77777777" w:rsidR="00146483" w:rsidRPr="00B1523B" w:rsidRDefault="00146483" w:rsidP="00146483">
      <w:pPr>
        <w:pStyle w:val="USTustnpkodeksu"/>
      </w:pPr>
      <w:r w:rsidRPr="00B1523B">
        <w:t xml:space="preserve">2. Do </w:t>
      </w:r>
      <w:r>
        <w:t>r</w:t>
      </w:r>
      <w:r w:rsidRPr="00B1523B">
        <w:t xml:space="preserve">egionalnej </w:t>
      </w:r>
      <w:r>
        <w:t>r</w:t>
      </w:r>
      <w:r w:rsidRPr="00B1523B">
        <w:t>ady należy:</w:t>
      </w:r>
    </w:p>
    <w:p w14:paraId="412F0167" w14:textId="4F393C28" w:rsidR="00146483" w:rsidRDefault="00146483" w:rsidP="00146483">
      <w:pPr>
        <w:pStyle w:val="PKTpunkt"/>
      </w:pPr>
      <w:r>
        <w:t>1)</w:t>
      </w:r>
      <w:r w:rsidR="00AE2FC8">
        <w:tab/>
      </w:r>
      <w:bookmarkStart w:id="101" w:name="_Hlk102053211"/>
      <w:r w:rsidRPr="00350876">
        <w:t xml:space="preserve">prowadzenie </w:t>
      </w:r>
      <w:bookmarkEnd w:id="101"/>
      <w:r>
        <w:t>Rejestru</w:t>
      </w:r>
      <w:r w:rsidRPr="00350876">
        <w:t>;</w:t>
      </w:r>
    </w:p>
    <w:p w14:paraId="435599E5" w14:textId="4E3D4B29" w:rsidR="00146483" w:rsidRDefault="00146483" w:rsidP="00146483">
      <w:pPr>
        <w:pStyle w:val="PKTpunkt"/>
      </w:pPr>
      <w:r>
        <w:t>2)</w:t>
      </w:r>
      <w:r w:rsidR="00AE2FC8">
        <w:tab/>
      </w:r>
      <w:bookmarkStart w:id="102" w:name="_Hlk102053226"/>
      <w:r>
        <w:t xml:space="preserve">organizacja </w:t>
      </w:r>
      <w:bookmarkStart w:id="103" w:name="_Hlk157779034"/>
      <w:bookmarkEnd w:id="102"/>
      <w:r>
        <w:t>współpracy z opiekunem</w:t>
      </w:r>
      <w:bookmarkEnd w:id="103"/>
      <w:r>
        <w:t xml:space="preserve"> oraz określenie szczegółowych zasad dotyczących wysokości, przyznawania i wypłaty</w:t>
      </w:r>
      <w:r w:rsidRPr="008134C1">
        <w:t xml:space="preserve"> wynagrodzenia</w:t>
      </w:r>
      <w:r>
        <w:t xml:space="preserve"> opiekuna, z uwzględnieniem przypadku, o którym mowa w art. 19 ust. 2;</w:t>
      </w:r>
    </w:p>
    <w:p w14:paraId="45FDB8FD" w14:textId="35B187D0" w:rsidR="00146483" w:rsidRPr="00B1523B" w:rsidRDefault="00146483" w:rsidP="00146483">
      <w:pPr>
        <w:pStyle w:val="PKTpunkt"/>
      </w:pPr>
      <w:r>
        <w:t>3)</w:t>
      </w:r>
      <w:r w:rsidR="00AE2FC8">
        <w:tab/>
      </w:r>
      <w:bookmarkStart w:id="104" w:name="_Hlk102053251"/>
      <w:r w:rsidRPr="00B1523B">
        <w:t xml:space="preserve">organizacja </w:t>
      </w:r>
      <w:r>
        <w:t xml:space="preserve">lub koordynacja </w:t>
      </w:r>
      <w:r w:rsidRPr="00B1523B">
        <w:t>doskonalenia zawodowego psycholog</w:t>
      </w:r>
      <w:r>
        <w:t>ów</w:t>
      </w:r>
      <w:bookmarkEnd w:id="104"/>
      <w:r w:rsidRPr="00B1523B">
        <w:t>;</w:t>
      </w:r>
    </w:p>
    <w:p w14:paraId="31AE90BC" w14:textId="008D2A7A" w:rsidR="00146483" w:rsidRPr="00B1523B" w:rsidRDefault="00146483" w:rsidP="00146483">
      <w:pPr>
        <w:pStyle w:val="PKTpunkt"/>
      </w:pPr>
      <w:r>
        <w:t>4)</w:t>
      </w:r>
      <w:r w:rsidR="00AE2FC8">
        <w:tab/>
      </w:r>
      <w:bookmarkStart w:id="105" w:name="_Hlk102053264"/>
      <w:r w:rsidRPr="00B1523B">
        <w:t xml:space="preserve">zwoływanie </w:t>
      </w:r>
      <w:r>
        <w:t>r</w:t>
      </w:r>
      <w:r w:rsidRPr="00B1523B">
        <w:t xml:space="preserve">egionalnego </w:t>
      </w:r>
      <w:r>
        <w:t>z</w:t>
      </w:r>
      <w:r w:rsidRPr="00B1523B">
        <w:t>jazdu</w:t>
      </w:r>
      <w:bookmarkEnd w:id="105"/>
      <w:r w:rsidRPr="00B1523B">
        <w:t>;</w:t>
      </w:r>
    </w:p>
    <w:p w14:paraId="10F35970" w14:textId="64664A5E" w:rsidR="00146483" w:rsidRPr="00B1523B" w:rsidRDefault="00146483" w:rsidP="00146483">
      <w:pPr>
        <w:pStyle w:val="PKTpunkt"/>
      </w:pPr>
      <w:r>
        <w:t>5)</w:t>
      </w:r>
      <w:r w:rsidR="00AE2FC8">
        <w:tab/>
      </w:r>
      <w:bookmarkStart w:id="106" w:name="_Hlk102053277"/>
      <w:r w:rsidRPr="00B1523B">
        <w:t xml:space="preserve">składanie </w:t>
      </w:r>
      <w:r>
        <w:t>r</w:t>
      </w:r>
      <w:r w:rsidRPr="00B1523B">
        <w:t xml:space="preserve">egionalnemu </w:t>
      </w:r>
      <w:r>
        <w:t>z</w:t>
      </w:r>
      <w:r w:rsidRPr="00B1523B">
        <w:t>jazdowi sprawozdań z działalności</w:t>
      </w:r>
      <w:bookmarkEnd w:id="106"/>
      <w:r w:rsidRPr="00B1523B">
        <w:t>;</w:t>
      </w:r>
    </w:p>
    <w:p w14:paraId="62BAC8B2" w14:textId="093750AF" w:rsidR="00146483" w:rsidRDefault="00146483" w:rsidP="00146483">
      <w:pPr>
        <w:pStyle w:val="PKTpunkt"/>
      </w:pPr>
      <w:r>
        <w:t>6)</w:t>
      </w:r>
      <w:r w:rsidR="00AE2FC8">
        <w:tab/>
      </w:r>
      <w:bookmarkStart w:id="107" w:name="_Hlk102053289"/>
      <w:r w:rsidRPr="00B1523B">
        <w:t xml:space="preserve">ustosunkowywanie się do wniosków i ustaleń </w:t>
      </w:r>
      <w:r>
        <w:t>r</w:t>
      </w:r>
      <w:r w:rsidRPr="00B1523B">
        <w:t xml:space="preserve">egionalnej </w:t>
      </w:r>
      <w:r>
        <w:t>k</w:t>
      </w:r>
      <w:r w:rsidRPr="00B1523B">
        <w:t xml:space="preserve">omisji </w:t>
      </w:r>
      <w:r>
        <w:t>r</w:t>
      </w:r>
      <w:r w:rsidRPr="00B1523B">
        <w:t>ewizyjnej</w:t>
      </w:r>
      <w:bookmarkEnd w:id="107"/>
      <w:r>
        <w:t>;</w:t>
      </w:r>
    </w:p>
    <w:p w14:paraId="32B2388B" w14:textId="21507112" w:rsidR="00146483" w:rsidRPr="00B1523B" w:rsidRDefault="00146483" w:rsidP="00146483">
      <w:pPr>
        <w:pStyle w:val="PKTpunkt"/>
      </w:pPr>
      <w:r>
        <w:t>7)</w:t>
      </w:r>
      <w:r w:rsidR="00AE2FC8">
        <w:tab/>
      </w:r>
      <w:bookmarkStart w:id="108" w:name="_Hlk102053304"/>
      <w:r w:rsidRPr="00B1523B">
        <w:t xml:space="preserve">wydawanie zaświadczeń o </w:t>
      </w:r>
      <w:r>
        <w:t>wpisie</w:t>
      </w:r>
      <w:bookmarkEnd w:id="108"/>
      <w:r w:rsidRPr="001741E1">
        <w:t xml:space="preserve"> </w:t>
      </w:r>
      <w:r>
        <w:t>do Rejestru</w:t>
      </w:r>
      <w:r w:rsidRPr="00B1523B">
        <w:t>;</w:t>
      </w:r>
    </w:p>
    <w:p w14:paraId="7A300B34" w14:textId="17A0FCE7" w:rsidR="00146483" w:rsidRDefault="00146483" w:rsidP="00146483">
      <w:pPr>
        <w:pStyle w:val="PKTpunkt"/>
      </w:pPr>
      <w:r>
        <w:t>8)</w:t>
      </w:r>
      <w:r w:rsidR="00AE2FC8">
        <w:tab/>
      </w:r>
      <w:bookmarkStart w:id="109" w:name="_Hlk102053339"/>
      <w:r w:rsidRPr="00B1523B">
        <w:t>prowadzenie postępowań w sprawie uznania kwalifikacji zawodowych do wykonywania zawodu psychologa nabytych w państwach członkowskich Unii Europejskiej</w:t>
      </w:r>
      <w:r>
        <w:t xml:space="preserve">, </w:t>
      </w:r>
      <w:r w:rsidRPr="00B1523B">
        <w:t>świadczenia przez psychologów usług transgranicznych</w:t>
      </w:r>
      <w:bookmarkEnd w:id="109"/>
      <w:r>
        <w:t xml:space="preserve"> oraz wydawania zaświadczeń, o których mowa w art. 13 ust. 5;</w:t>
      </w:r>
    </w:p>
    <w:p w14:paraId="202ABA83" w14:textId="06B6004E" w:rsidR="00146483" w:rsidRDefault="00146483" w:rsidP="00146483">
      <w:pPr>
        <w:pStyle w:val="PKTpunkt"/>
      </w:pPr>
      <w:r>
        <w:t>9)</w:t>
      </w:r>
      <w:r w:rsidR="00AE2FC8">
        <w:tab/>
      </w:r>
      <w:r>
        <w:t>zbieranie składek członkowskich i prowadzenie ich ewidencji;</w:t>
      </w:r>
    </w:p>
    <w:p w14:paraId="2241E75E" w14:textId="0F366C6F" w:rsidR="00146483" w:rsidRDefault="00146483" w:rsidP="00146483">
      <w:pPr>
        <w:pStyle w:val="PKTpunkt"/>
      </w:pPr>
      <w:r>
        <w:lastRenderedPageBreak/>
        <w:t>10)</w:t>
      </w:r>
      <w:r w:rsidR="00AE2FC8">
        <w:tab/>
      </w:r>
      <w:r>
        <w:t>wykonywanie uchwał regionalnego zjazdu;</w:t>
      </w:r>
    </w:p>
    <w:p w14:paraId="5555C854" w14:textId="35EA855D" w:rsidR="00146483" w:rsidRPr="00B1523B" w:rsidRDefault="00146483" w:rsidP="00146483">
      <w:pPr>
        <w:pStyle w:val="PKTpunkt"/>
      </w:pPr>
      <w:r>
        <w:t>11)</w:t>
      </w:r>
      <w:r w:rsidR="00AE2FC8">
        <w:tab/>
      </w:r>
      <w:r w:rsidRPr="00705F92">
        <w:t>wykonywanie innych zadań określonych w ustawie oraz w przepisach odrębnych</w:t>
      </w:r>
      <w:r>
        <w:t>.</w:t>
      </w:r>
    </w:p>
    <w:p w14:paraId="56F32DC8" w14:textId="4A253AF2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59</w:t>
      </w:r>
      <w:r w:rsidRPr="00745823">
        <w:rPr>
          <w:rStyle w:val="Ppogrubienie"/>
        </w:rPr>
        <w:t>.</w:t>
      </w:r>
      <w:r w:rsidR="00AE2FC8">
        <w:t> </w:t>
      </w:r>
      <w:r>
        <w:t>1.</w:t>
      </w:r>
      <w:r w:rsidR="00AE2FC8">
        <w:t> </w:t>
      </w:r>
      <w:r>
        <w:t>Regionalna rada liczy 15 członków.</w:t>
      </w:r>
    </w:p>
    <w:p w14:paraId="4A3047BE" w14:textId="77777777" w:rsidR="00146483" w:rsidRDefault="00146483" w:rsidP="00146483">
      <w:pPr>
        <w:pStyle w:val="USTustnpkodeksu"/>
      </w:pPr>
      <w:r>
        <w:t xml:space="preserve">2. </w:t>
      </w:r>
      <w:bookmarkStart w:id="110" w:name="_Hlk102053515"/>
      <w:r w:rsidRPr="00EA2DBE">
        <w:t xml:space="preserve">Zarząd </w:t>
      </w:r>
      <w:r>
        <w:t>r</w:t>
      </w:r>
      <w:r w:rsidRPr="00EA2DBE">
        <w:t xml:space="preserve">egionalnej </w:t>
      </w:r>
      <w:r>
        <w:t>r</w:t>
      </w:r>
      <w:r w:rsidRPr="00EA2DBE">
        <w:t>ady</w:t>
      </w:r>
      <w:r>
        <w:t xml:space="preserve"> </w:t>
      </w:r>
      <w:r w:rsidRPr="00EA2DBE">
        <w:t xml:space="preserve">tworzą Prezes </w:t>
      </w:r>
      <w:r w:rsidRPr="00D94CDD">
        <w:t xml:space="preserve">regionalnej rady </w:t>
      </w:r>
      <w:r w:rsidRPr="00EA2DBE">
        <w:t xml:space="preserve">i wybrani przez </w:t>
      </w:r>
      <w:r>
        <w:t>r</w:t>
      </w:r>
      <w:r w:rsidRPr="00EA2DBE">
        <w:t xml:space="preserve">egionalną </w:t>
      </w:r>
      <w:r>
        <w:t>r</w:t>
      </w:r>
      <w:r w:rsidRPr="00EA2DBE">
        <w:t xml:space="preserve">adę spośród jej członków </w:t>
      </w:r>
      <w:r>
        <w:t xml:space="preserve">dwaj </w:t>
      </w:r>
      <w:r w:rsidRPr="00EA2DBE">
        <w:t>wiceprezesi, skarbnik i sekretarz</w:t>
      </w:r>
      <w:bookmarkEnd w:id="110"/>
      <w:r w:rsidRPr="00B1523B">
        <w:t>.</w:t>
      </w:r>
    </w:p>
    <w:p w14:paraId="393D280E" w14:textId="77777777" w:rsidR="00146483" w:rsidRDefault="00146483" w:rsidP="00146483">
      <w:pPr>
        <w:pStyle w:val="USTustnpkodeksu"/>
      </w:pPr>
      <w:r>
        <w:t>3</w:t>
      </w:r>
      <w:r w:rsidRPr="00B1523B">
        <w:t xml:space="preserve">. </w:t>
      </w:r>
      <w:bookmarkStart w:id="111" w:name="_Hlk102053540"/>
      <w:r w:rsidRPr="00B1523B">
        <w:t xml:space="preserve">Zarząd </w:t>
      </w:r>
      <w:r>
        <w:t>r</w:t>
      </w:r>
      <w:r w:rsidRPr="00EA2DBE">
        <w:t xml:space="preserve">egionalnej </w:t>
      </w:r>
      <w:r>
        <w:t>r</w:t>
      </w:r>
      <w:r w:rsidRPr="00EA2DBE">
        <w:t>ady</w:t>
      </w:r>
      <w:r w:rsidRPr="00B1523B">
        <w:t xml:space="preserve"> stanowi organ wykonawczy </w:t>
      </w:r>
      <w:r>
        <w:t>r</w:t>
      </w:r>
      <w:r w:rsidRPr="00B1523B">
        <w:t xml:space="preserve">egionalnej </w:t>
      </w:r>
      <w:r>
        <w:t>r</w:t>
      </w:r>
      <w:r w:rsidRPr="00B1523B">
        <w:t>ady</w:t>
      </w:r>
      <w:bookmarkEnd w:id="111"/>
      <w:r w:rsidRPr="00B1523B">
        <w:t xml:space="preserve">. Za swoją działalność </w:t>
      </w:r>
      <w:r>
        <w:t>z</w:t>
      </w:r>
      <w:r w:rsidRPr="00B1523B">
        <w:t xml:space="preserve">arząd </w:t>
      </w:r>
      <w:r>
        <w:t>r</w:t>
      </w:r>
      <w:r w:rsidRPr="00EA2DBE">
        <w:t xml:space="preserve">egionalnej </w:t>
      </w:r>
      <w:r>
        <w:t>r</w:t>
      </w:r>
      <w:r w:rsidRPr="00EA2DBE">
        <w:t>ady</w:t>
      </w:r>
      <w:r w:rsidRPr="00B1523B">
        <w:t xml:space="preserve"> ponosi odpowiedzialność przed </w:t>
      </w:r>
      <w:r>
        <w:t>r</w:t>
      </w:r>
      <w:r w:rsidRPr="00B1523B">
        <w:t xml:space="preserve">egionalną </w:t>
      </w:r>
      <w:r>
        <w:t>r</w:t>
      </w:r>
      <w:r w:rsidRPr="00B1523B">
        <w:t>adą</w:t>
      </w:r>
      <w:r>
        <w:t>.</w:t>
      </w:r>
    </w:p>
    <w:p w14:paraId="7A36675E" w14:textId="77777777" w:rsidR="00146483" w:rsidRDefault="00146483" w:rsidP="00146483">
      <w:pPr>
        <w:pStyle w:val="USTustnpkodeksu"/>
      </w:pPr>
      <w:r>
        <w:t xml:space="preserve">4. </w:t>
      </w:r>
      <w:bookmarkStart w:id="112" w:name="_Hlk102053659"/>
      <w:r>
        <w:t>Prezes</w:t>
      </w:r>
      <w:r w:rsidRPr="00B1523B">
        <w:t xml:space="preserve"> </w:t>
      </w:r>
      <w:r>
        <w:t>r</w:t>
      </w:r>
      <w:r w:rsidRPr="00B1523B">
        <w:t xml:space="preserve">egionalnej </w:t>
      </w:r>
      <w:r>
        <w:t>r</w:t>
      </w:r>
      <w:r w:rsidRPr="00B1523B">
        <w:t xml:space="preserve">ady reprezentuje ten organ i kieruje bieżącą </w:t>
      </w:r>
      <w:r>
        <w:t>pracą zarządu</w:t>
      </w:r>
      <w:bookmarkEnd w:id="112"/>
      <w:r>
        <w:t xml:space="preserve"> r</w:t>
      </w:r>
      <w:r w:rsidRPr="00EA2DBE">
        <w:t xml:space="preserve">egionalnej </w:t>
      </w:r>
      <w:r>
        <w:t>r</w:t>
      </w:r>
      <w:r w:rsidRPr="00EA2DBE">
        <w:t>ady</w:t>
      </w:r>
      <w:r>
        <w:t>.</w:t>
      </w:r>
    </w:p>
    <w:p w14:paraId="14286987" w14:textId="77777777" w:rsidR="00146483" w:rsidRDefault="00146483" w:rsidP="00146483">
      <w:pPr>
        <w:pStyle w:val="USTustnpkodeksu"/>
      </w:pPr>
      <w:r>
        <w:t xml:space="preserve">5. Prezes regionalnej rady udziela psychologowi </w:t>
      </w:r>
      <w:r w:rsidRPr="00756AF9">
        <w:t xml:space="preserve">ostrzeżenia </w:t>
      </w:r>
      <w:r>
        <w:t xml:space="preserve">na zasadach określonych w art. 98 ust. 1 i 2. </w:t>
      </w:r>
    </w:p>
    <w:p w14:paraId="6D651491" w14:textId="77777777" w:rsidR="00146483" w:rsidRDefault="00146483" w:rsidP="00146483">
      <w:pPr>
        <w:pStyle w:val="USTustnpkodeksu"/>
      </w:pPr>
      <w:r>
        <w:t>6. Regionalny zjazd może odwołać każdego członka regionalnej rady.</w:t>
      </w:r>
    </w:p>
    <w:p w14:paraId="59D2E52D" w14:textId="77777777" w:rsidR="00146483" w:rsidRDefault="00146483" w:rsidP="00146483">
      <w:pPr>
        <w:pStyle w:val="USTustnpkodeksu"/>
      </w:pPr>
      <w:r>
        <w:t>7. Regionalna rada zbiera się nie rzadziej niż raz na miesiąc.</w:t>
      </w:r>
    </w:p>
    <w:p w14:paraId="0AAEDBC6" w14:textId="40575582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60</w:t>
      </w:r>
      <w:r w:rsidRPr="00745823">
        <w:rPr>
          <w:rStyle w:val="Ppogrubienie"/>
        </w:rPr>
        <w:t>.</w:t>
      </w:r>
      <w:r w:rsidR="00AE2FC8">
        <w:t> </w:t>
      </w:r>
      <w:bookmarkStart w:id="113" w:name="_Hlk188020674"/>
      <w:r>
        <w:t>Regionalna</w:t>
      </w:r>
      <w:r w:rsidRPr="00B1523B">
        <w:t xml:space="preserve"> </w:t>
      </w:r>
      <w:r>
        <w:t>k</w:t>
      </w:r>
      <w:r w:rsidRPr="00B1523B">
        <w:t>omisj</w:t>
      </w:r>
      <w:r>
        <w:t>a r</w:t>
      </w:r>
      <w:r w:rsidRPr="00B1523B">
        <w:t>ewizyjn</w:t>
      </w:r>
      <w:r>
        <w:t>a</w:t>
      </w:r>
      <w:bookmarkEnd w:id="113"/>
      <w:r w:rsidRPr="00B1523B">
        <w:t>:</w:t>
      </w:r>
    </w:p>
    <w:p w14:paraId="7131E809" w14:textId="048F9D53" w:rsidR="00146483" w:rsidRPr="00B1523B" w:rsidRDefault="00146483" w:rsidP="00146483">
      <w:pPr>
        <w:pStyle w:val="PKTpunkt"/>
      </w:pPr>
      <w:r>
        <w:t>1)</w:t>
      </w:r>
      <w:r w:rsidR="00AE2FC8">
        <w:tab/>
      </w:r>
      <w:bookmarkStart w:id="114" w:name="_Hlk188020688"/>
      <w:bookmarkStart w:id="115" w:name="_Hlk102053779"/>
      <w:r w:rsidRPr="00B1523B">
        <w:t>kontr</w:t>
      </w:r>
      <w:r>
        <w:t>oluje</w:t>
      </w:r>
      <w:r w:rsidRPr="00B1523B">
        <w:t xml:space="preserve"> działalnoś</w:t>
      </w:r>
      <w:r>
        <w:t>ć</w:t>
      </w:r>
      <w:r w:rsidRPr="00B1523B">
        <w:t xml:space="preserve"> finansow</w:t>
      </w:r>
      <w:r>
        <w:t>ą</w:t>
      </w:r>
      <w:r w:rsidRPr="00B1523B">
        <w:t xml:space="preserve"> i gospodarcz</w:t>
      </w:r>
      <w:r>
        <w:t>ą</w:t>
      </w:r>
      <w:r w:rsidRPr="00B1523B">
        <w:t xml:space="preserve"> </w:t>
      </w:r>
      <w:bookmarkEnd w:id="114"/>
      <w:r>
        <w:t>r</w:t>
      </w:r>
      <w:r w:rsidRPr="00B1523B">
        <w:t xml:space="preserve">egionalnej </w:t>
      </w:r>
      <w:bookmarkEnd w:id="115"/>
      <w:r>
        <w:t>izby</w:t>
      </w:r>
      <w:r w:rsidRPr="00B1523B">
        <w:t>;</w:t>
      </w:r>
    </w:p>
    <w:p w14:paraId="229F8873" w14:textId="2CC13595" w:rsidR="00146483" w:rsidRPr="00B1523B" w:rsidRDefault="00146483" w:rsidP="00146483">
      <w:pPr>
        <w:pStyle w:val="PKTpunkt"/>
      </w:pPr>
      <w:r>
        <w:t>2)</w:t>
      </w:r>
      <w:r w:rsidR="00AE2FC8">
        <w:tab/>
      </w:r>
      <w:bookmarkStart w:id="116" w:name="_Hlk188020699"/>
      <w:bookmarkStart w:id="117" w:name="_Hlk102053789"/>
      <w:r w:rsidRPr="00B1523B">
        <w:t xml:space="preserve">składa </w:t>
      </w:r>
      <w:r>
        <w:t>sprawozdania</w:t>
      </w:r>
      <w:bookmarkEnd w:id="116"/>
      <w:r>
        <w:t xml:space="preserve"> </w:t>
      </w:r>
      <w:r w:rsidRPr="00B1523B">
        <w:t xml:space="preserve">z działalności kontrolnej </w:t>
      </w:r>
      <w:r>
        <w:t>regionalnej radzie i r</w:t>
      </w:r>
      <w:r w:rsidRPr="00B1523B">
        <w:t xml:space="preserve">egionalnemu </w:t>
      </w:r>
      <w:r>
        <w:t>z</w:t>
      </w:r>
      <w:r w:rsidRPr="00B1523B">
        <w:t>jazdowi</w:t>
      </w:r>
      <w:bookmarkEnd w:id="117"/>
      <w:r w:rsidRPr="00B1523B">
        <w:t>;</w:t>
      </w:r>
    </w:p>
    <w:p w14:paraId="5D425BE6" w14:textId="3B79C191" w:rsidR="00146483" w:rsidRPr="00B1523B" w:rsidRDefault="00146483" w:rsidP="00146483">
      <w:pPr>
        <w:pStyle w:val="PKTpunkt"/>
      </w:pPr>
      <w:r>
        <w:t>3)</w:t>
      </w:r>
      <w:r w:rsidR="00AE2FC8">
        <w:tab/>
      </w:r>
      <w:bookmarkStart w:id="118" w:name="_Hlk188020710"/>
      <w:bookmarkStart w:id="119" w:name="_Hlk102053807"/>
      <w:r w:rsidRPr="00B1523B">
        <w:t>występ</w:t>
      </w:r>
      <w:r>
        <w:t>uje</w:t>
      </w:r>
      <w:bookmarkEnd w:id="118"/>
      <w:r w:rsidRPr="00B1523B">
        <w:t xml:space="preserve"> na </w:t>
      </w:r>
      <w:r>
        <w:t>r</w:t>
      </w:r>
      <w:r w:rsidRPr="00B1523B">
        <w:t xml:space="preserve">egionalnym </w:t>
      </w:r>
      <w:r>
        <w:t>z</w:t>
      </w:r>
      <w:r w:rsidRPr="00B1523B">
        <w:t xml:space="preserve">jeździe z wnioskiem </w:t>
      </w:r>
      <w:r>
        <w:t>w sprawie udzielenia</w:t>
      </w:r>
      <w:r w:rsidRPr="00B1523B">
        <w:t xml:space="preserve"> absolutorium </w:t>
      </w:r>
      <w:r>
        <w:t>r</w:t>
      </w:r>
      <w:r w:rsidRPr="00B1523B">
        <w:t xml:space="preserve">egionalnej </w:t>
      </w:r>
      <w:r>
        <w:t>r</w:t>
      </w:r>
      <w:r w:rsidRPr="00B1523B">
        <w:t>adzie</w:t>
      </w:r>
      <w:bookmarkEnd w:id="119"/>
      <w:r w:rsidRPr="00B1523B">
        <w:t>.</w:t>
      </w:r>
    </w:p>
    <w:p w14:paraId="55CC6244" w14:textId="5FD74165" w:rsidR="00146483" w:rsidRPr="00B1523B" w:rsidRDefault="00146483" w:rsidP="00146483">
      <w:pPr>
        <w:pStyle w:val="ARTartustawynprozporzdzenia"/>
      </w:pPr>
      <w:r w:rsidRPr="00745823">
        <w:rPr>
          <w:rStyle w:val="Ppogrubienie"/>
        </w:rPr>
        <w:t>Art.</w:t>
      </w:r>
      <w:r w:rsidR="00AE2FC8">
        <w:rPr>
          <w:rStyle w:val="Ppogrubienie"/>
        </w:rPr>
        <w:t> </w:t>
      </w:r>
      <w:r>
        <w:rPr>
          <w:rStyle w:val="Ppogrubienie"/>
        </w:rPr>
        <w:t>61</w:t>
      </w:r>
      <w:r w:rsidRPr="00745823">
        <w:rPr>
          <w:rStyle w:val="Ppogrubienie"/>
        </w:rPr>
        <w:t>.</w:t>
      </w:r>
      <w:r w:rsidR="00AE2FC8">
        <w:t> </w:t>
      </w:r>
      <w:r w:rsidRPr="00B1523B">
        <w:t>1.</w:t>
      </w:r>
      <w:r w:rsidR="00AE2FC8">
        <w:t> </w:t>
      </w:r>
      <w:bookmarkStart w:id="120" w:name="_Hlk102053863"/>
      <w:bookmarkStart w:id="121" w:name="_Hlk188020761"/>
      <w:r>
        <w:t>R</w:t>
      </w:r>
      <w:r w:rsidRPr="00B1523B">
        <w:t>egionaln</w:t>
      </w:r>
      <w:r>
        <w:t>y sąd</w:t>
      </w:r>
      <w:r w:rsidRPr="00B1523B">
        <w:t xml:space="preserve"> </w:t>
      </w:r>
      <w:r>
        <w:t>d</w:t>
      </w:r>
      <w:r w:rsidRPr="00B1523B">
        <w:t>yscyplinarn</w:t>
      </w:r>
      <w:r>
        <w:t>y</w:t>
      </w:r>
      <w:r w:rsidRPr="00B1523B">
        <w:t xml:space="preserve"> </w:t>
      </w:r>
      <w:bookmarkEnd w:id="120"/>
      <w:r>
        <w:t>rozpatruje</w:t>
      </w:r>
      <w:r w:rsidRPr="00B1523B">
        <w:t xml:space="preserve"> </w:t>
      </w:r>
      <w:bookmarkStart w:id="122" w:name="_Hlk102053892"/>
      <w:r w:rsidRPr="00B1523B">
        <w:t>spraw</w:t>
      </w:r>
      <w:r>
        <w:t>y</w:t>
      </w:r>
      <w:r w:rsidRPr="00B1523B">
        <w:t xml:space="preserve"> </w:t>
      </w:r>
      <w:bookmarkEnd w:id="121"/>
      <w:r w:rsidRPr="00B1523B">
        <w:t>z zakresu odpowiedzialności dyscyplinarnej</w:t>
      </w:r>
      <w:r>
        <w:t xml:space="preserve"> psychologów.</w:t>
      </w:r>
    </w:p>
    <w:bookmarkEnd w:id="122"/>
    <w:p w14:paraId="1CE2B122" w14:textId="77777777" w:rsidR="00146483" w:rsidRPr="00B1523B" w:rsidRDefault="00146483" w:rsidP="00146483">
      <w:pPr>
        <w:pStyle w:val="USTustnpkodeksu"/>
      </w:pPr>
      <w:r w:rsidRPr="00B1523B">
        <w:t>2. Regionaln</w:t>
      </w:r>
      <w:r>
        <w:t>y</w:t>
      </w:r>
      <w:r w:rsidRPr="00B1523B">
        <w:t xml:space="preserve"> </w:t>
      </w:r>
      <w:r>
        <w:t>sąd</w:t>
      </w:r>
      <w:r w:rsidRPr="00B1523B">
        <w:t xml:space="preserve"> </w:t>
      </w:r>
      <w:r>
        <w:t>d</w:t>
      </w:r>
      <w:r w:rsidRPr="00B1523B">
        <w:t>yscyplinarn</w:t>
      </w:r>
      <w:r>
        <w:t>y</w:t>
      </w:r>
      <w:r w:rsidRPr="00B1523B">
        <w:t xml:space="preserve"> </w:t>
      </w:r>
      <w:bookmarkStart w:id="123" w:name="_Hlk102054412"/>
      <w:r w:rsidRPr="00B1523B">
        <w:t xml:space="preserve">składa </w:t>
      </w:r>
      <w:r>
        <w:t>r</w:t>
      </w:r>
      <w:r w:rsidRPr="00B1523B">
        <w:t xml:space="preserve">egionalnemu </w:t>
      </w:r>
      <w:r>
        <w:t>z</w:t>
      </w:r>
      <w:r w:rsidRPr="00B1523B">
        <w:t>jazdowi</w:t>
      </w:r>
      <w:bookmarkEnd w:id="123"/>
      <w:r w:rsidRPr="00B80FE6">
        <w:t xml:space="preserve"> </w:t>
      </w:r>
      <w:r w:rsidRPr="00B1523B">
        <w:t>sprawozdanie</w:t>
      </w:r>
      <w:r>
        <w:t xml:space="preserve"> ze swojej działalności</w:t>
      </w:r>
      <w:r w:rsidRPr="00B1523B">
        <w:t>.</w:t>
      </w:r>
    </w:p>
    <w:p w14:paraId="3FB22471" w14:textId="278FA0F6" w:rsidR="00146483" w:rsidRDefault="00146483" w:rsidP="00146483">
      <w:pPr>
        <w:pStyle w:val="ARTartustawynprozporzdzenia"/>
      </w:pPr>
      <w:r w:rsidRPr="003D57A6">
        <w:rPr>
          <w:rStyle w:val="Ppogrubienie"/>
        </w:rPr>
        <w:t>Art</w:t>
      </w:r>
      <w:r>
        <w:rPr>
          <w:rStyle w:val="Ppogrubienie"/>
        </w:rPr>
        <w:t>.</w:t>
      </w:r>
      <w:r w:rsidR="00E5577F">
        <w:rPr>
          <w:rStyle w:val="Ppogrubienie"/>
        </w:rPr>
        <w:t> </w:t>
      </w:r>
      <w:r>
        <w:rPr>
          <w:rStyle w:val="Ppogrubienie"/>
        </w:rPr>
        <w:t>62</w:t>
      </w:r>
      <w:r w:rsidRPr="00745823">
        <w:rPr>
          <w:rStyle w:val="Ppogrubienie"/>
        </w:rPr>
        <w:t>.</w:t>
      </w:r>
      <w:r w:rsidR="00E5577F">
        <w:t> </w:t>
      </w:r>
      <w:r w:rsidRPr="00B1523B">
        <w:t>1.</w:t>
      </w:r>
      <w:r w:rsidR="00E5577F">
        <w:t> </w:t>
      </w:r>
      <w:bookmarkStart w:id="124" w:name="_Hlk102054438"/>
      <w:r>
        <w:t>Regionalny</w:t>
      </w:r>
      <w:r w:rsidRPr="003D57A6">
        <w:t xml:space="preserve"> </w:t>
      </w:r>
      <w:r>
        <w:t>r</w:t>
      </w:r>
      <w:r w:rsidRPr="003D57A6">
        <w:t xml:space="preserve">zecznik </w:t>
      </w:r>
      <w:r>
        <w:t>d</w:t>
      </w:r>
      <w:r w:rsidRPr="003D57A6">
        <w:t>yscyplinarny</w:t>
      </w:r>
      <w:r w:rsidRPr="00B1523B">
        <w:t xml:space="preserve"> </w:t>
      </w:r>
      <w:r>
        <w:t>pełni rolę oskarżyciela przed regionalnym sądem dyscyplinarnym.</w:t>
      </w:r>
    </w:p>
    <w:p w14:paraId="302CDAA5" w14:textId="77777777" w:rsidR="00146483" w:rsidRDefault="00146483" w:rsidP="00146483">
      <w:pPr>
        <w:pStyle w:val="USTustnpkodeksu"/>
      </w:pPr>
      <w:r w:rsidRPr="00B1523B">
        <w:t xml:space="preserve">2. </w:t>
      </w:r>
      <w:r>
        <w:t>Regionalny r</w:t>
      </w:r>
      <w:r w:rsidRPr="00B1523B">
        <w:t xml:space="preserve">zecznik </w:t>
      </w:r>
      <w:r>
        <w:t>d</w:t>
      </w:r>
      <w:r w:rsidRPr="00B1523B">
        <w:t>yscyplinarny może wykonywać czynności przy pomocy swoich zastępców.</w:t>
      </w:r>
    </w:p>
    <w:p w14:paraId="43CCAC61" w14:textId="77777777" w:rsidR="00146483" w:rsidRPr="00B1523B" w:rsidRDefault="00146483" w:rsidP="00146483">
      <w:pPr>
        <w:pStyle w:val="USTustnpkodeksu"/>
      </w:pPr>
      <w:r>
        <w:t>3</w:t>
      </w:r>
      <w:r w:rsidRPr="003D57A6">
        <w:t xml:space="preserve">. </w:t>
      </w:r>
      <w:r>
        <w:t>Regionalny</w:t>
      </w:r>
      <w:r w:rsidRPr="003D57A6">
        <w:t xml:space="preserve"> </w:t>
      </w:r>
      <w:r>
        <w:t>r</w:t>
      </w:r>
      <w:r w:rsidRPr="003D57A6">
        <w:t xml:space="preserve">zecznik </w:t>
      </w:r>
      <w:r>
        <w:t>d</w:t>
      </w:r>
      <w:r w:rsidRPr="003D57A6">
        <w:t>yscyplinarny</w:t>
      </w:r>
      <w:r w:rsidRPr="00B1523B">
        <w:t xml:space="preserve"> składa </w:t>
      </w:r>
      <w:r>
        <w:t>regionalnemu</w:t>
      </w:r>
      <w:r w:rsidRPr="00B1523B">
        <w:t xml:space="preserve"> </w:t>
      </w:r>
      <w:r>
        <w:t>z</w:t>
      </w:r>
      <w:r w:rsidRPr="00B1523B">
        <w:t>jazdowi sprawozdani</w:t>
      </w:r>
      <w:r>
        <w:t>e</w:t>
      </w:r>
      <w:r w:rsidRPr="00B1523B">
        <w:t xml:space="preserve"> ze sw</w:t>
      </w:r>
      <w:r>
        <w:t>oj</w:t>
      </w:r>
      <w:r w:rsidRPr="00B1523B">
        <w:t>ej działalności</w:t>
      </w:r>
      <w:r>
        <w:t>.</w:t>
      </w:r>
    </w:p>
    <w:p w14:paraId="1DFDE72C" w14:textId="52E0043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63</w:t>
      </w:r>
      <w:r w:rsidRPr="00745823">
        <w:rPr>
          <w:rStyle w:val="Ppogrubienie"/>
        </w:rPr>
        <w:t>.</w:t>
      </w:r>
      <w:r w:rsidR="00E5577F">
        <w:t> </w:t>
      </w:r>
      <w:bookmarkStart w:id="125" w:name="_Hlk188020834"/>
      <w:r>
        <w:t>R</w:t>
      </w:r>
      <w:r w:rsidRPr="003D57A6">
        <w:t>egionaln</w:t>
      </w:r>
      <w:r>
        <w:t>y</w:t>
      </w:r>
      <w:r w:rsidRPr="00B1523B">
        <w:t xml:space="preserve"> </w:t>
      </w:r>
      <w:r>
        <w:t>r</w:t>
      </w:r>
      <w:r w:rsidRPr="00B1523B">
        <w:t xml:space="preserve">zecznik </w:t>
      </w:r>
      <w:r>
        <w:t>d</w:t>
      </w:r>
      <w:r w:rsidRPr="00B1523B">
        <w:t>yscyplinarn</w:t>
      </w:r>
      <w:r>
        <w:t>y</w:t>
      </w:r>
      <w:bookmarkEnd w:id="125"/>
      <w:r>
        <w:t>:</w:t>
      </w:r>
    </w:p>
    <w:p w14:paraId="309A45F9" w14:textId="770E36D9" w:rsidR="00146483" w:rsidRDefault="00146483" w:rsidP="00146483">
      <w:pPr>
        <w:pStyle w:val="PKTpunkt"/>
      </w:pPr>
      <w:r>
        <w:lastRenderedPageBreak/>
        <w:t>1)</w:t>
      </w:r>
      <w:r w:rsidR="00E5577F">
        <w:tab/>
      </w:r>
      <w:bookmarkStart w:id="126" w:name="_Hlk188020845"/>
      <w:bookmarkStart w:id="127" w:name="_Hlk179898451"/>
      <w:bookmarkEnd w:id="124"/>
      <w:r w:rsidRPr="00F31804">
        <w:t>wykon</w:t>
      </w:r>
      <w:r>
        <w:t>uje</w:t>
      </w:r>
      <w:r w:rsidRPr="00F31804">
        <w:t xml:space="preserve"> czynności sprawdzając</w:t>
      </w:r>
      <w:r>
        <w:t>e</w:t>
      </w:r>
      <w:r w:rsidRPr="00F31804">
        <w:t xml:space="preserve"> i prowadz</w:t>
      </w:r>
      <w:r>
        <w:t>i</w:t>
      </w:r>
      <w:r w:rsidRPr="00F31804">
        <w:t xml:space="preserve"> </w:t>
      </w:r>
      <w:bookmarkEnd w:id="126"/>
      <w:r w:rsidRPr="00F31804">
        <w:t>postępowani</w:t>
      </w:r>
      <w:r>
        <w:t>a</w:t>
      </w:r>
      <w:r w:rsidRPr="00F31804">
        <w:t xml:space="preserve"> wyjaśniające w sprawach odpowiedzialności </w:t>
      </w:r>
      <w:r>
        <w:t>dyscyplinarnej psychologów,</w:t>
      </w:r>
      <w:r w:rsidRPr="00F31804">
        <w:t xml:space="preserve"> </w:t>
      </w:r>
      <w:r>
        <w:t xml:space="preserve">przynależnych do regionalnej </w:t>
      </w:r>
      <w:r w:rsidRPr="00F31804">
        <w:t>izby</w:t>
      </w:r>
      <w:bookmarkEnd w:id="127"/>
      <w:r w:rsidRPr="00F31804">
        <w:t>, której jest rzecznikiem</w:t>
      </w:r>
      <w:r>
        <w:t>;</w:t>
      </w:r>
    </w:p>
    <w:p w14:paraId="297B23C5" w14:textId="1EA89873" w:rsidR="00146483" w:rsidRDefault="00146483" w:rsidP="00146483">
      <w:pPr>
        <w:pStyle w:val="PKTpunkt"/>
      </w:pPr>
      <w:r>
        <w:t>2)</w:t>
      </w:r>
      <w:r w:rsidR="00E5577F">
        <w:tab/>
      </w:r>
      <w:bookmarkStart w:id="128" w:name="_Hlk188020857"/>
      <w:r>
        <w:t xml:space="preserve">wnosi sprawy </w:t>
      </w:r>
      <w:bookmarkEnd w:id="128"/>
      <w:r>
        <w:t>do r</w:t>
      </w:r>
      <w:r w:rsidRPr="00B1523B">
        <w:t>egionalne</w:t>
      </w:r>
      <w:r>
        <w:t>go sądu d</w:t>
      </w:r>
      <w:r w:rsidRPr="00B1523B">
        <w:t>yscyplinarne</w:t>
      </w:r>
      <w:r>
        <w:t>go.</w:t>
      </w:r>
    </w:p>
    <w:p w14:paraId="79B5359B" w14:textId="7861E438" w:rsidR="00E5577F" w:rsidRDefault="00146483" w:rsidP="00146483">
      <w:pPr>
        <w:pStyle w:val="ROZDZODDZOZNoznaczenierozdziauluboddziau"/>
      </w:pPr>
      <w:r w:rsidRPr="000B4E6D">
        <w:t>Rozdział 5</w:t>
      </w:r>
    </w:p>
    <w:p w14:paraId="4FF2647D" w14:textId="2EFB4C91" w:rsidR="00146483" w:rsidRDefault="00146483" w:rsidP="00862D48">
      <w:pPr>
        <w:pStyle w:val="ROZDZODDZPRZEDMprzedmiotregulacjirozdziauluboddziau"/>
      </w:pPr>
      <w:r w:rsidRPr="000B4E6D">
        <w:t>Odpowiedzialność dyscyplinarna psychologów</w:t>
      </w:r>
    </w:p>
    <w:p w14:paraId="210601C1" w14:textId="2C80C152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64</w:t>
      </w:r>
      <w:r w:rsidRPr="00745823">
        <w:rPr>
          <w:rStyle w:val="Ppogrubienie"/>
        </w:rPr>
        <w:t>.</w:t>
      </w:r>
      <w:r w:rsidR="00E5577F">
        <w:t> </w:t>
      </w:r>
      <w:r w:rsidRPr="00F362DD">
        <w:t>1.</w:t>
      </w:r>
      <w:r w:rsidR="00E5577F">
        <w:t> </w:t>
      </w:r>
      <w:r w:rsidRPr="00F362DD">
        <w:t xml:space="preserve">Psycholog podlega odpowiedzialności </w:t>
      </w:r>
      <w:r>
        <w:t>dyscyplinarnej</w:t>
      </w:r>
      <w:r w:rsidRPr="00F362DD">
        <w:t xml:space="preserve"> za naruszenie zasad etyki zawodowej oraz przepisów związanych z wykonywaniem zawodu psychologa, zwane dalej „przewinieniem </w:t>
      </w:r>
      <w:r>
        <w:t>dyscyplinarnym</w:t>
      </w:r>
      <w:r w:rsidRPr="00F362DD">
        <w:t>”.</w:t>
      </w:r>
    </w:p>
    <w:p w14:paraId="7E7E03A1" w14:textId="77777777" w:rsidR="00146483" w:rsidRDefault="00146483" w:rsidP="00146483">
      <w:pPr>
        <w:pStyle w:val="USTustnpkodeksu"/>
      </w:pPr>
      <w:r w:rsidRPr="00F362DD">
        <w:t>2. Odpowiedzialności dyscyplinarnej podlega również psycholog za uporczywe uchylanie się od płacenia składek członkowskich.</w:t>
      </w:r>
    </w:p>
    <w:p w14:paraId="435E325F" w14:textId="6911F08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65</w:t>
      </w:r>
      <w:r w:rsidRPr="00745823">
        <w:rPr>
          <w:rStyle w:val="Ppogrubienie"/>
        </w:rPr>
        <w:t>.</w:t>
      </w:r>
      <w:r w:rsidR="00E5577F">
        <w:t> </w:t>
      </w:r>
      <w:r w:rsidRPr="00F362DD">
        <w:t>1.</w:t>
      </w:r>
      <w:r w:rsidR="00E5577F">
        <w:t> </w:t>
      </w:r>
      <w:r w:rsidRPr="00F362DD">
        <w:t xml:space="preserve">Postępowanie w przedmiocie odpowiedzialności </w:t>
      </w:r>
      <w:r>
        <w:t>dyscyplinarnej</w:t>
      </w:r>
      <w:r w:rsidRPr="00F362DD">
        <w:t xml:space="preserve"> </w:t>
      </w:r>
      <w:r>
        <w:t xml:space="preserve">psychologów </w:t>
      </w:r>
      <w:r w:rsidRPr="00F362DD">
        <w:t>toczy się niezależnie od postępowania karnego w sprawie o przestępstwo, postępowania w sprawie o wykroczenie lub postępowania dyscyplinarnego dotyczącego tego samego czynu.</w:t>
      </w:r>
    </w:p>
    <w:p w14:paraId="0FBF3C28" w14:textId="77777777" w:rsidR="00146483" w:rsidRDefault="00146483" w:rsidP="00146483">
      <w:pPr>
        <w:pStyle w:val="USTustnpkodeksu"/>
      </w:pPr>
      <w:r w:rsidRPr="00F362DD">
        <w:t xml:space="preserve">2. Postępowanie w przedmiocie odpowiedzialności </w:t>
      </w:r>
      <w:r>
        <w:t>dyscyplinarnej</w:t>
      </w:r>
      <w:r w:rsidRPr="00F362DD">
        <w:t xml:space="preserve"> </w:t>
      </w:r>
      <w:r>
        <w:t>psychologów</w:t>
      </w:r>
      <w:r w:rsidRPr="00F362DD">
        <w:t xml:space="preserve"> może być zawieszone do czasu ukończenia postępowania karnego w sprawie o przestępstwo, postępowania w sprawie o wykroczenie lub postępowania dyscyplinarnego, o których mowa w ust. 1, jeżeli ich wynik może mieć wpływ na rozstrzygnięcie w postępowaniu w przedmiocie odpowiedzialności </w:t>
      </w:r>
      <w:r>
        <w:t>dyscyplinarnej psychologów</w:t>
      </w:r>
      <w:r w:rsidRPr="00F362DD">
        <w:t>.</w:t>
      </w:r>
    </w:p>
    <w:p w14:paraId="3673959C" w14:textId="77777777" w:rsidR="00146483" w:rsidRDefault="00146483" w:rsidP="00146483">
      <w:pPr>
        <w:pStyle w:val="USTustnpkodeksu"/>
      </w:pPr>
      <w:r>
        <w:t xml:space="preserve">3. </w:t>
      </w:r>
      <w:r w:rsidRPr="00B1523B">
        <w:t xml:space="preserve">W przypadku gdy przeciwko psychologowi toczy się postępowanie </w:t>
      </w:r>
      <w:r>
        <w:t xml:space="preserve">w przedmiocie odpowiedzialności </w:t>
      </w:r>
      <w:r w:rsidRPr="00B1523B">
        <w:t>dyscyplinarne</w:t>
      </w:r>
      <w:r>
        <w:t>j</w:t>
      </w:r>
      <w:r w:rsidRPr="00B1523B">
        <w:t xml:space="preserve">, do czasu zakończenia takiego postępowania można odmówić skreślenia </w:t>
      </w:r>
      <w:r>
        <w:t xml:space="preserve">psychologa </w:t>
      </w:r>
      <w:r w:rsidRPr="00B1523B">
        <w:t xml:space="preserve">z </w:t>
      </w:r>
      <w:r>
        <w:t>Rejestru,</w:t>
      </w:r>
      <w:r w:rsidRPr="00B1523B">
        <w:t xml:space="preserve"> mimo wniosku psychologa, o którym mowa w art. 1</w:t>
      </w:r>
      <w:r>
        <w:t>4</w:t>
      </w:r>
      <w:r w:rsidRPr="00B1523B">
        <w:t xml:space="preserve"> </w:t>
      </w:r>
      <w:r>
        <w:t xml:space="preserve">ust. 1 </w:t>
      </w:r>
      <w:r w:rsidRPr="00B1523B">
        <w:t xml:space="preserve">pkt </w:t>
      </w:r>
      <w:r>
        <w:t>3.</w:t>
      </w:r>
    </w:p>
    <w:p w14:paraId="0B3F5BAA" w14:textId="299CD890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66</w:t>
      </w:r>
      <w:r w:rsidRPr="00745823">
        <w:rPr>
          <w:rStyle w:val="Ppogrubienie"/>
        </w:rPr>
        <w:t>.</w:t>
      </w:r>
      <w:r w:rsidR="00E5577F">
        <w:t> </w:t>
      </w:r>
      <w:r w:rsidRPr="00F362DD">
        <w:t>1.</w:t>
      </w:r>
      <w:r w:rsidR="00E5577F">
        <w:t> </w:t>
      </w:r>
      <w:r w:rsidRPr="00F362DD">
        <w:t xml:space="preserve">Postępowanie w przedmiocie odpowiedzialności </w:t>
      </w:r>
      <w:r>
        <w:t>dyscyplinarnej</w:t>
      </w:r>
      <w:r w:rsidRPr="00F362DD">
        <w:t xml:space="preserve"> psycholog</w:t>
      </w:r>
      <w:r>
        <w:t>ów</w:t>
      </w:r>
      <w:r w:rsidRPr="00F362DD">
        <w:t xml:space="preserve"> obejmuje:</w:t>
      </w:r>
    </w:p>
    <w:p w14:paraId="18AC4201" w14:textId="77777777" w:rsidR="00146483" w:rsidRDefault="00146483" w:rsidP="00146483">
      <w:pPr>
        <w:pStyle w:val="PKTpunkt"/>
      </w:pPr>
      <w:r w:rsidRPr="00F362DD">
        <w:t>1)</w:t>
      </w:r>
      <w:r w:rsidRPr="00F362DD">
        <w:tab/>
        <w:t>czynności sprawdzające;</w:t>
      </w:r>
    </w:p>
    <w:p w14:paraId="236CF183" w14:textId="77777777" w:rsidR="00146483" w:rsidRDefault="00146483" w:rsidP="00146483">
      <w:pPr>
        <w:pStyle w:val="PKTpunkt"/>
      </w:pPr>
      <w:r w:rsidRPr="00F362DD">
        <w:t>2)</w:t>
      </w:r>
      <w:r w:rsidRPr="00F362DD">
        <w:tab/>
        <w:t>postępowanie wyjaśniające;</w:t>
      </w:r>
    </w:p>
    <w:p w14:paraId="2579FD91" w14:textId="77777777" w:rsidR="00146483" w:rsidRDefault="00146483" w:rsidP="00146483">
      <w:pPr>
        <w:pStyle w:val="PKTpunkt"/>
      </w:pPr>
      <w:r w:rsidRPr="00F362DD">
        <w:t>3)</w:t>
      </w:r>
      <w:r w:rsidRPr="00F362DD">
        <w:tab/>
        <w:t xml:space="preserve">postępowanie przed sądem </w:t>
      </w:r>
      <w:r>
        <w:t>dyscyplinarnym</w:t>
      </w:r>
      <w:r w:rsidRPr="00F362DD">
        <w:t>;</w:t>
      </w:r>
    </w:p>
    <w:p w14:paraId="54016862" w14:textId="77777777" w:rsidR="00146483" w:rsidRDefault="00146483" w:rsidP="00146483">
      <w:pPr>
        <w:pStyle w:val="PKTpunkt"/>
      </w:pPr>
      <w:r w:rsidRPr="00F362DD">
        <w:t>4)</w:t>
      </w:r>
      <w:r w:rsidRPr="00F362DD">
        <w:tab/>
        <w:t>postępowanie wykonawcze.</w:t>
      </w:r>
    </w:p>
    <w:p w14:paraId="550E6718" w14:textId="012CCF01" w:rsidR="00146483" w:rsidRDefault="00146483" w:rsidP="00146483">
      <w:pPr>
        <w:pStyle w:val="USTustnpkodeksu"/>
      </w:pPr>
      <w:r w:rsidRPr="00F362DD">
        <w:t>2.</w:t>
      </w:r>
      <w:r w:rsidR="00E5577F">
        <w:t xml:space="preserve"> </w:t>
      </w:r>
      <w:r w:rsidRPr="00F362DD">
        <w:t xml:space="preserve">Celem czynności sprawdzających jest wstępne zbadanie okoliczności koniecznych do ustalenia, czy istnieją podstawy do wszczęcia postępowania wyjaśniającego. W trakcie czynności sprawdzających nie przeprowadza się dowodu z opinii biegłego ani czynności </w:t>
      </w:r>
      <w:r w:rsidRPr="00F362DD">
        <w:lastRenderedPageBreak/>
        <w:t>wymagających spisania protokołu, z wyjątkiem możliwości przesłuchania w charakterze świadka osoby składającej skargę na psychologa.</w:t>
      </w:r>
    </w:p>
    <w:p w14:paraId="2495E859" w14:textId="2F0DFFCE" w:rsidR="00146483" w:rsidRDefault="00146483" w:rsidP="00146483">
      <w:pPr>
        <w:pStyle w:val="USTustnpkodeksu"/>
      </w:pPr>
      <w:r w:rsidRPr="00F362DD">
        <w:t>3.</w:t>
      </w:r>
      <w:r w:rsidR="00E5577F">
        <w:t xml:space="preserve"> </w:t>
      </w:r>
      <w:r w:rsidRPr="00F362DD">
        <w:t xml:space="preserve">Celem postępowania wyjaśniającego jest ustalenie, czy został popełniony czyn mogący stanowić przewinienie </w:t>
      </w:r>
      <w:r>
        <w:t>dyscyplinarne</w:t>
      </w:r>
      <w:r w:rsidRPr="00F362DD">
        <w:t xml:space="preserve">, wyjaśnienie okoliczności sprawy, a w przypadku stwierdzenia znamion przewinienia </w:t>
      </w:r>
      <w:r>
        <w:t>dyscyplinarn</w:t>
      </w:r>
      <w:r w:rsidRPr="00F362DD">
        <w:t xml:space="preserve">ego – ustalenie obwinionego oraz zebranie, zabezpieczenie i w niezbędnym zakresie utrwalenie dowodów dla sądu </w:t>
      </w:r>
      <w:r>
        <w:t>dyscyplinarnego</w:t>
      </w:r>
      <w:r w:rsidRPr="00F362DD">
        <w:t>.</w:t>
      </w:r>
    </w:p>
    <w:p w14:paraId="25FF7600" w14:textId="288B2CB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67</w:t>
      </w:r>
      <w:r w:rsidRPr="00745823">
        <w:rPr>
          <w:rStyle w:val="Ppogrubienie"/>
        </w:rPr>
        <w:t>.</w:t>
      </w:r>
      <w:r w:rsidR="00E5577F">
        <w:t> </w:t>
      </w:r>
      <w:r w:rsidRPr="00F362DD">
        <w:t>1.</w:t>
      </w:r>
      <w:r w:rsidR="00E5577F">
        <w:t> </w:t>
      </w:r>
      <w:r w:rsidRPr="00F362DD">
        <w:t xml:space="preserve">Stronami postępowania w przedmiocie odpowiedzialności </w:t>
      </w:r>
      <w:r>
        <w:t>dyscyplinarnej</w:t>
      </w:r>
      <w:r w:rsidRPr="00F362DD">
        <w:t xml:space="preserve"> psycholog</w:t>
      </w:r>
      <w:r>
        <w:t>ów</w:t>
      </w:r>
      <w:r w:rsidRPr="00F362DD">
        <w:t xml:space="preserve"> są pokrzywdzony oraz psycholog, którego dotyczy postępowanie</w:t>
      </w:r>
      <w:r>
        <w:t>,</w:t>
      </w:r>
      <w:r w:rsidRPr="00F362DD">
        <w:t xml:space="preserve"> lub obwiniony.</w:t>
      </w:r>
    </w:p>
    <w:p w14:paraId="545EA568" w14:textId="77777777" w:rsidR="00146483" w:rsidRDefault="00146483" w:rsidP="00146483">
      <w:pPr>
        <w:pStyle w:val="USTustnpkodeksu"/>
      </w:pPr>
      <w:r>
        <w:t xml:space="preserve">2. </w:t>
      </w:r>
      <w:r w:rsidRPr="00F362DD">
        <w:t>W postępowaniu przed sądem d</w:t>
      </w:r>
      <w:r>
        <w:t>yscyplinarnym</w:t>
      </w:r>
      <w:r w:rsidRPr="00F362DD">
        <w:t xml:space="preserve"> stroną jest również </w:t>
      </w:r>
      <w:r>
        <w:t>r</w:t>
      </w:r>
      <w:r w:rsidRPr="00F362DD">
        <w:t xml:space="preserve">zecznik </w:t>
      </w:r>
      <w:r>
        <w:t>d</w:t>
      </w:r>
      <w:r w:rsidRPr="00F362DD">
        <w:t>yscyplinarny.</w:t>
      </w:r>
    </w:p>
    <w:p w14:paraId="4DFC6497" w14:textId="7E3ED752" w:rsidR="00146483" w:rsidRDefault="00146483" w:rsidP="00146483">
      <w:pPr>
        <w:pStyle w:val="USTustnpkodeksu"/>
      </w:pPr>
      <w:r w:rsidRPr="00F362DD">
        <w:t>3.</w:t>
      </w:r>
      <w:r w:rsidR="00E5577F">
        <w:t xml:space="preserve"> </w:t>
      </w:r>
      <w:r w:rsidRPr="00F362DD">
        <w:t xml:space="preserve">W postępowaniu w przedmiocie odpowiedzialności </w:t>
      </w:r>
      <w:r>
        <w:t>dyscyplinarnej</w:t>
      </w:r>
      <w:r w:rsidRPr="00F362DD">
        <w:t xml:space="preserve"> psycholog</w:t>
      </w:r>
      <w:r>
        <w:t>ów</w:t>
      </w:r>
      <w:r w:rsidRPr="00F362DD">
        <w:t xml:space="preserve"> zastępca </w:t>
      </w:r>
      <w:r>
        <w:t>r</w:t>
      </w:r>
      <w:r w:rsidRPr="00F362DD">
        <w:t xml:space="preserve">zecznika </w:t>
      </w:r>
      <w:r>
        <w:t>d</w:t>
      </w:r>
      <w:r w:rsidRPr="00F362DD">
        <w:t xml:space="preserve">yscyplinarnego wykonuje prawa i obowiązki </w:t>
      </w:r>
      <w:r>
        <w:t>r</w:t>
      </w:r>
      <w:r w:rsidRPr="00F362DD">
        <w:t xml:space="preserve">zecznika </w:t>
      </w:r>
      <w:r>
        <w:t>d</w:t>
      </w:r>
      <w:r w:rsidRPr="00F362DD">
        <w:t>yscyplinarnego.</w:t>
      </w:r>
    </w:p>
    <w:p w14:paraId="66ABDE94" w14:textId="5525F564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68</w:t>
      </w:r>
      <w:r w:rsidRPr="00745823">
        <w:rPr>
          <w:rStyle w:val="Ppogrubienie"/>
        </w:rPr>
        <w:t>.</w:t>
      </w:r>
      <w:r w:rsidR="00E5577F">
        <w:t> </w:t>
      </w:r>
      <w:r w:rsidRPr="00F362DD">
        <w:t>1.</w:t>
      </w:r>
      <w:r w:rsidR="00E5577F">
        <w:t> </w:t>
      </w:r>
      <w:r w:rsidRPr="00F362DD">
        <w:t xml:space="preserve">Pokrzywdzonym jest osoba fizyczna, osoba prawna lub jednostka organizacyjna nieposiadająca osobowości prawnej, której dobro prawne zostało bezpośrednio naruszone lub zagrożone przez przewinienie </w:t>
      </w:r>
      <w:r>
        <w:t>dyscyplinarne</w:t>
      </w:r>
      <w:r w:rsidRPr="00F362DD">
        <w:t>.</w:t>
      </w:r>
    </w:p>
    <w:p w14:paraId="6A86B8EB" w14:textId="2C43EA80" w:rsidR="00146483" w:rsidRDefault="00146483" w:rsidP="00146483">
      <w:pPr>
        <w:pStyle w:val="USTustnpkodeksu"/>
      </w:pPr>
      <w:r w:rsidRPr="00F362DD">
        <w:t>2.</w:t>
      </w:r>
      <w:r w:rsidR="00E5577F">
        <w:t xml:space="preserve"> </w:t>
      </w:r>
      <w:r w:rsidRPr="00F362DD">
        <w:t>Pokrzywdzony może ustanowić nie więcej niż dwóch pełnomocników spośród psychologów, adwokatów lub radców prawnych.</w:t>
      </w:r>
    </w:p>
    <w:p w14:paraId="4D70F174" w14:textId="4487FCED" w:rsidR="00146483" w:rsidRPr="00F362DD" w:rsidRDefault="00146483" w:rsidP="00146483">
      <w:pPr>
        <w:pStyle w:val="USTustnpkodeksu"/>
      </w:pPr>
      <w:r w:rsidRPr="00F362DD">
        <w:t>3.</w:t>
      </w:r>
      <w:r w:rsidR="00E5577F">
        <w:t xml:space="preserve"> </w:t>
      </w:r>
      <w:r w:rsidRPr="00F362DD">
        <w:t xml:space="preserve">W </w:t>
      </w:r>
      <w:r>
        <w:t>przypadku</w:t>
      </w:r>
      <w:r w:rsidRPr="00F362DD">
        <w:t xml:space="preserve"> śmierci pokrzywdzonego jego prawa w postępowaniu w przedmiocie odpowiedzialności </w:t>
      </w:r>
      <w:r>
        <w:t>dyscyplinarnej</w:t>
      </w:r>
      <w:r w:rsidRPr="00F362DD">
        <w:t xml:space="preserve"> psycholog</w:t>
      </w:r>
      <w:r>
        <w:t>ów</w:t>
      </w:r>
      <w:r w:rsidRPr="00F362DD">
        <w:t>, w tym prawo</w:t>
      </w:r>
      <w:r>
        <w:t xml:space="preserve"> do</w:t>
      </w:r>
      <w:r w:rsidRPr="00F362DD">
        <w:t xml:space="preserve"> dostępu do dokumentacji psychologicznej, może wykonywać:</w:t>
      </w:r>
    </w:p>
    <w:p w14:paraId="00EBC011" w14:textId="77777777" w:rsidR="00146483" w:rsidRDefault="00146483" w:rsidP="00146483">
      <w:pPr>
        <w:pStyle w:val="PKTpunkt"/>
      </w:pPr>
      <w:r w:rsidRPr="00F362DD">
        <w:t>1)</w:t>
      </w:r>
      <w:r w:rsidRPr="00F362DD">
        <w:tab/>
        <w:t>małżonek;</w:t>
      </w:r>
    </w:p>
    <w:p w14:paraId="6F34063E" w14:textId="77777777" w:rsidR="00146483" w:rsidRDefault="00146483" w:rsidP="00146483">
      <w:pPr>
        <w:pStyle w:val="PKTpunkt"/>
      </w:pPr>
      <w:r w:rsidRPr="00F362DD">
        <w:t>2)</w:t>
      </w:r>
      <w:r w:rsidRPr="00F362DD">
        <w:tab/>
        <w:t>wstępny;</w:t>
      </w:r>
    </w:p>
    <w:p w14:paraId="39E06FF6" w14:textId="77777777" w:rsidR="00146483" w:rsidRDefault="00146483" w:rsidP="00146483">
      <w:pPr>
        <w:pStyle w:val="PKTpunkt"/>
      </w:pPr>
      <w:r w:rsidRPr="00F362DD">
        <w:t>3)</w:t>
      </w:r>
      <w:r w:rsidRPr="00F362DD">
        <w:tab/>
        <w:t>zstępny;</w:t>
      </w:r>
    </w:p>
    <w:p w14:paraId="723403E9" w14:textId="77777777" w:rsidR="00146483" w:rsidRDefault="00146483" w:rsidP="00146483">
      <w:pPr>
        <w:pStyle w:val="PKTpunkt"/>
      </w:pPr>
      <w:r w:rsidRPr="00F362DD">
        <w:t>4)</w:t>
      </w:r>
      <w:r w:rsidRPr="00F362DD">
        <w:tab/>
        <w:t>rodzeństwo;</w:t>
      </w:r>
    </w:p>
    <w:p w14:paraId="5086EFCA" w14:textId="77777777" w:rsidR="00146483" w:rsidRDefault="00146483" w:rsidP="00146483">
      <w:pPr>
        <w:pStyle w:val="PKTpunkt"/>
      </w:pPr>
      <w:r w:rsidRPr="00F362DD">
        <w:t>5)</w:t>
      </w:r>
      <w:r w:rsidRPr="00F362DD">
        <w:tab/>
        <w:t>powinowaty w tej samej linii lub tym samym stopniu;</w:t>
      </w:r>
    </w:p>
    <w:p w14:paraId="63A9F2D2" w14:textId="77777777" w:rsidR="00146483" w:rsidRDefault="00146483" w:rsidP="00146483">
      <w:pPr>
        <w:pStyle w:val="PKTpunkt"/>
      </w:pPr>
      <w:r w:rsidRPr="00F362DD">
        <w:t>6)</w:t>
      </w:r>
      <w:r w:rsidRPr="00F362DD">
        <w:tab/>
        <w:t>osoba pozostająca w stosunku przysposobienia oraz jej małżonek;</w:t>
      </w:r>
    </w:p>
    <w:p w14:paraId="09D54559" w14:textId="77777777" w:rsidR="00146483" w:rsidRDefault="00146483" w:rsidP="00146483">
      <w:pPr>
        <w:pStyle w:val="PKTpunkt"/>
      </w:pPr>
      <w:r w:rsidRPr="00F362DD">
        <w:t>7)</w:t>
      </w:r>
      <w:r w:rsidRPr="00F362DD">
        <w:tab/>
        <w:t>osoba pozostająca we wspólnym pożyciu.</w:t>
      </w:r>
    </w:p>
    <w:p w14:paraId="55D21FC1" w14:textId="2FFEF46E" w:rsidR="00146483" w:rsidRDefault="00146483" w:rsidP="00146483">
      <w:pPr>
        <w:pStyle w:val="USTustnpkodeksu"/>
      </w:pPr>
      <w:r w:rsidRPr="00F362DD">
        <w:t>4.</w:t>
      </w:r>
      <w:r w:rsidR="00E5577F">
        <w:t xml:space="preserve"> </w:t>
      </w:r>
      <w:r w:rsidRPr="00F362DD">
        <w:t xml:space="preserve">W przypadku gdy organ prowadzący postępowanie w przedmiocie odpowiedzialności </w:t>
      </w:r>
      <w:r>
        <w:t>dyscyplinarnej</w:t>
      </w:r>
      <w:r w:rsidRPr="00F362DD">
        <w:t xml:space="preserve"> psycholog</w:t>
      </w:r>
      <w:r>
        <w:t>ów</w:t>
      </w:r>
      <w:r w:rsidRPr="00F362DD">
        <w:t xml:space="preserve"> dysponuje informacjami o osobach, o których mowa w ust. 3, poucza o przysługujących uprawnieniach co najmniej jedną z nich.</w:t>
      </w:r>
    </w:p>
    <w:p w14:paraId="79190055" w14:textId="62F3DBC0" w:rsidR="00146483" w:rsidRDefault="00146483" w:rsidP="00146483">
      <w:pPr>
        <w:pStyle w:val="USTustnpkodeksu"/>
      </w:pPr>
      <w:r w:rsidRPr="00F362DD">
        <w:lastRenderedPageBreak/>
        <w:t>5.</w:t>
      </w:r>
      <w:r w:rsidR="00E5577F">
        <w:t xml:space="preserve"> </w:t>
      </w:r>
      <w:r w:rsidRPr="00F362DD">
        <w:t xml:space="preserve">Organ prowadzący postępowanie w przedmiocie odpowiedzialności </w:t>
      </w:r>
      <w:r>
        <w:t>dyscyplinarnej</w:t>
      </w:r>
      <w:r w:rsidRPr="00F362DD">
        <w:t xml:space="preserve"> psychologów może ograniczyć pokrzywdzonemu dostęp do akt sprawy w zakresie określonym w przepisach odrębnych</w:t>
      </w:r>
      <w:r>
        <w:t>.</w:t>
      </w:r>
    </w:p>
    <w:p w14:paraId="4F2EB92F" w14:textId="3586A34C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69</w:t>
      </w:r>
      <w:r w:rsidRPr="00745823">
        <w:rPr>
          <w:rStyle w:val="Ppogrubienie"/>
        </w:rPr>
        <w:t>.</w:t>
      </w:r>
      <w:r w:rsidR="00E5577F">
        <w:t> </w:t>
      </w:r>
      <w:r>
        <w:t>1.</w:t>
      </w:r>
      <w:r w:rsidR="00E5577F">
        <w:t> </w:t>
      </w:r>
      <w:r w:rsidRPr="00F362DD">
        <w:t xml:space="preserve">Za obwinionego uważa się psychologa, wobec którego w toku postępowania wyjaśniającego </w:t>
      </w:r>
      <w:r>
        <w:t>r</w:t>
      </w:r>
      <w:r w:rsidRPr="00F362DD">
        <w:t xml:space="preserve">zecznik </w:t>
      </w:r>
      <w:r>
        <w:t>dy</w:t>
      </w:r>
      <w:r w:rsidRPr="00F362DD">
        <w:t xml:space="preserve">scyplinarny wydał postanowienie o przedstawieniu zarzutów lub przeciwko któremu skierował do sądu </w:t>
      </w:r>
      <w:r>
        <w:t>dyscyplinarnego</w:t>
      </w:r>
      <w:r w:rsidRPr="00F362DD">
        <w:t xml:space="preserve"> wniosek o ukaranie.</w:t>
      </w:r>
    </w:p>
    <w:p w14:paraId="4E83271A" w14:textId="09335F19" w:rsidR="00146483" w:rsidRDefault="00146483" w:rsidP="00146483">
      <w:pPr>
        <w:pStyle w:val="USTustnpkodeksu"/>
      </w:pPr>
      <w:r w:rsidRPr="00F362DD">
        <w:t>2.</w:t>
      </w:r>
      <w:r w:rsidR="00E5577F">
        <w:t xml:space="preserve"> </w:t>
      </w:r>
      <w:r w:rsidRPr="00F362DD">
        <w:t>Obwiniony może ustanowić nie więcej niż dwóch obrońców spośród psychologów, adwokatów lub radców prawnych.</w:t>
      </w:r>
    </w:p>
    <w:p w14:paraId="187FE0EC" w14:textId="12D3F64F" w:rsidR="00146483" w:rsidRDefault="00146483" w:rsidP="00146483">
      <w:pPr>
        <w:pStyle w:val="USTustnpkodeksu"/>
      </w:pPr>
      <w:r w:rsidRPr="00F362DD">
        <w:t>3.</w:t>
      </w:r>
      <w:r w:rsidR="00E5577F">
        <w:t xml:space="preserve"> </w:t>
      </w:r>
      <w:r w:rsidRPr="00F362DD">
        <w:t xml:space="preserve">W czasie postępowania w przedmiocie odpowiedzialności </w:t>
      </w:r>
      <w:r>
        <w:t>dyscyplinarnej</w:t>
      </w:r>
      <w:r w:rsidRPr="00F362DD">
        <w:t xml:space="preserve"> psychologów na uzasadniony wniosek obwinionego sąd </w:t>
      </w:r>
      <w:r>
        <w:t>dyscyplinarny</w:t>
      </w:r>
      <w:r w:rsidRPr="00F362DD">
        <w:t xml:space="preserve"> może ustanowić mu obrońcę z urzędu spośród psychologów, adwokatów lub radców prawnych.</w:t>
      </w:r>
    </w:p>
    <w:p w14:paraId="7CE4745B" w14:textId="689CFF53" w:rsidR="00146483" w:rsidRDefault="00146483" w:rsidP="00146483">
      <w:pPr>
        <w:pStyle w:val="USTustnpkodeksu"/>
      </w:pPr>
      <w:r w:rsidRPr="00F362DD">
        <w:t>4.</w:t>
      </w:r>
      <w:r w:rsidR="00E5577F">
        <w:t xml:space="preserve"> </w:t>
      </w:r>
      <w:r w:rsidRPr="00F362DD">
        <w:t xml:space="preserve">W przypadku gdy zachodzi uzasadniona wątpliwość co do poczytalności obwinionego i nie ustanowił on obrońcy z wyboru, sąd </w:t>
      </w:r>
      <w:r>
        <w:t xml:space="preserve">dyscyplinarny </w:t>
      </w:r>
      <w:r w:rsidRPr="00F362DD">
        <w:t xml:space="preserve">ustanawia mu obrońcę z urzędu spośród psychologów, adwokatów lub radców prawnych. W postępowaniu wyjaśniającym </w:t>
      </w:r>
      <w:r>
        <w:t xml:space="preserve">regionalny </w:t>
      </w:r>
      <w:r w:rsidRPr="00F362DD">
        <w:t xml:space="preserve">sąd </w:t>
      </w:r>
      <w:r>
        <w:t>dyscyplinarny</w:t>
      </w:r>
      <w:r w:rsidRPr="00F362DD">
        <w:t xml:space="preserve"> ustanawia obrońcę na wniosek </w:t>
      </w:r>
      <w:r>
        <w:t>r</w:t>
      </w:r>
      <w:r w:rsidRPr="00F362DD">
        <w:t xml:space="preserve">zecznika </w:t>
      </w:r>
      <w:r>
        <w:t>d</w:t>
      </w:r>
      <w:r w:rsidRPr="00F362DD">
        <w:t>yscyplinarnego.</w:t>
      </w:r>
    </w:p>
    <w:p w14:paraId="6350B0DB" w14:textId="69FC100E" w:rsidR="00146483" w:rsidRDefault="00146483" w:rsidP="00146483">
      <w:pPr>
        <w:pStyle w:val="USTustnpkodeksu"/>
      </w:pPr>
      <w:r w:rsidRPr="00F362DD">
        <w:t>5.</w:t>
      </w:r>
      <w:r w:rsidR="00E5577F">
        <w:t xml:space="preserve"> </w:t>
      </w:r>
      <w:r w:rsidRPr="00F362DD">
        <w:t xml:space="preserve">Jeżeli organ prowadzący postępowanie w przedmiocie odpowiedzialności </w:t>
      </w:r>
      <w:r>
        <w:t>dyscyplinarnej</w:t>
      </w:r>
      <w:r w:rsidRPr="00F362DD">
        <w:t xml:space="preserve"> psychologów uzna za niezbędne ustanowienie obrońcy ze względu na okoliczności utrudniające obronę, </w:t>
      </w:r>
      <w:r>
        <w:t xml:space="preserve">właściwy </w:t>
      </w:r>
      <w:r w:rsidRPr="00F362DD">
        <w:t xml:space="preserve">sąd </w:t>
      </w:r>
      <w:r>
        <w:t>dyscyplinarny</w:t>
      </w:r>
      <w:r w:rsidRPr="00F362DD">
        <w:t xml:space="preserve"> ustanawia obwinionemu obrońcę z urzędu spośród psychologów, adwokatów lub radców prawnych.</w:t>
      </w:r>
    </w:p>
    <w:p w14:paraId="299DADAF" w14:textId="6AD4BB22" w:rsidR="00146483" w:rsidRDefault="00146483" w:rsidP="00146483">
      <w:pPr>
        <w:pStyle w:val="ARTartustawynprozporzdzenia"/>
      </w:pPr>
      <w:r w:rsidRPr="000D0302"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70</w:t>
      </w:r>
      <w:r w:rsidRPr="000D0302">
        <w:rPr>
          <w:rStyle w:val="Ppogrubienie"/>
        </w:rPr>
        <w:t>.</w:t>
      </w:r>
      <w:r w:rsidR="00E5577F">
        <w:t> </w:t>
      </w:r>
      <w:r w:rsidRPr="000D0302">
        <w:t xml:space="preserve">W toku postępowania </w:t>
      </w:r>
      <w:r>
        <w:t xml:space="preserve">w przedmiocie odpowiedzialności </w:t>
      </w:r>
      <w:r w:rsidRPr="000D0302">
        <w:t>dyscyplinarne</w:t>
      </w:r>
      <w:r>
        <w:t>j</w:t>
      </w:r>
      <w:r w:rsidRPr="000D0302">
        <w:t xml:space="preserve"> </w:t>
      </w:r>
      <w:r>
        <w:t xml:space="preserve">psychologów </w:t>
      </w:r>
      <w:r w:rsidRPr="000D0302">
        <w:t>obwiniony ma prawo do:</w:t>
      </w:r>
    </w:p>
    <w:p w14:paraId="211CCA2C" w14:textId="7E1BEB74" w:rsidR="00146483" w:rsidRDefault="00146483" w:rsidP="00146483">
      <w:pPr>
        <w:pStyle w:val="PKTpunkt"/>
      </w:pPr>
      <w:r w:rsidRPr="000D0302">
        <w:t>1)</w:t>
      </w:r>
      <w:r w:rsidR="00E5577F">
        <w:tab/>
      </w:r>
      <w:r w:rsidRPr="000D0302">
        <w:t>składania wyjaśnień;</w:t>
      </w:r>
    </w:p>
    <w:p w14:paraId="6884CB48" w14:textId="1024B4C2" w:rsidR="00146483" w:rsidRDefault="00146483" w:rsidP="00146483">
      <w:pPr>
        <w:pStyle w:val="PKTpunkt"/>
      </w:pPr>
      <w:r w:rsidRPr="000D0302">
        <w:t>2)</w:t>
      </w:r>
      <w:r w:rsidR="00E5577F">
        <w:tab/>
      </w:r>
      <w:r w:rsidRPr="000D0302">
        <w:t>odmowy składania wyjaśnień;</w:t>
      </w:r>
    </w:p>
    <w:p w14:paraId="49776611" w14:textId="6B373471" w:rsidR="00146483" w:rsidRDefault="00146483" w:rsidP="00146483">
      <w:pPr>
        <w:pStyle w:val="PKTpunkt"/>
      </w:pPr>
      <w:r w:rsidRPr="000D0302">
        <w:t>3)</w:t>
      </w:r>
      <w:r w:rsidR="00E5577F">
        <w:tab/>
      </w:r>
      <w:r w:rsidRPr="000D0302">
        <w:t>zgłaszania wniosków dowodowych;</w:t>
      </w:r>
    </w:p>
    <w:p w14:paraId="04937D03" w14:textId="3FE3B535" w:rsidR="00146483" w:rsidRDefault="00146483" w:rsidP="00146483">
      <w:pPr>
        <w:pStyle w:val="PKTpunkt"/>
      </w:pPr>
      <w:r w:rsidRPr="000D0302">
        <w:t>4)</w:t>
      </w:r>
      <w:r w:rsidR="00E5577F">
        <w:tab/>
      </w:r>
      <w:r w:rsidRPr="000D0302">
        <w:t>przeglądania akt postępowania oraz sporządzania z nich notatek, fotokopii oraz odpisów;</w:t>
      </w:r>
    </w:p>
    <w:p w14:paraId="292F7F9C" w14:textId="1DAB8A4C" w:rsidR="00146483" w:rsidRDefault="00146483" w:rsidP="00146483">
      <w:pPr>
        <w:pStyle w:val="PKTpunkt"/>
      </w:pPr>
      <w:r w:rsidRPr="000D0302">
        <w:t>5)</w:t>
      </w:r>
      <w:r w:rsidR="00E5577F">
        <w:tab/>
      </w:r>
      <w:r w:rsidRPr="000D0302">
        <w:t>korzystania z pomocy obrońcy</w:t>
      </w:r>
      <w:r>
        <w:t>;</w:t>
      </w:r>
    </w:p>
    <w:p w14:paraId="1E3F3AE5" w14:textId="58E5497E" w:rsidR="00146483" w:rsidRDefault="00146483" w:rsidP="00146483">
      <w:pPr>
        <w:pStyle w:val="PKTpunkt"/>
      </w:pPr>
      <w:r>
        <w:t>6)</w:t>
      </w:r>
      <w:r w:rsidR="00E5577F">
        <w:tab/>
      </w:r>
      <w:r w:rsidRPr="00991884">
        <w:t>końcowego zaznajomienia z materiałami postępowania</w:t>
      </w:r>
      <w:r>
        <w:t>.</w:t>
      </w:r>
    </w:p>
    <w:p w14:paraId="7AC33802" w14:textId="0EAB2570" w:rsidR="00146483" w:rsidRDefault="00146483" w:rsidP="00146483">
      <w:pPr>
        <w:pStyle w:val="ARTartustawynprozporzdzenia"/>
      </w:pPr>
      <w:r w:rsidRPr="00267E7E">
        <w:rPr>
          <w:rStyle w:val="Ppogrubienie"/>
        </w:rPr>
        <w:t>Art.</w:t>
      </w:r>
      <w:r w:rsidR="00E5577F">
        <w:rPr>
          <w:rStyle w:val="Ppogrubienie"/>
        </w:rPr>
        <w:t> </w:t>
      </w:r>
      <w:r w:rsidRPr="00267E7E">
        <w:rPr>
          <w:rStyle w:val="Ppogrubienie"/>
        </w:rPr>
        <w:t>7</w:t>
      </w:r>
      <w:r>
        <w:rPr>
          <w:rStyle w:val="Ppogrubienie"/>
        </w:rPr>
        <w:t>1</w:t>
      </w:r>
      <w:r w:rsidRPr="00267E7E">
        <w:rPr>
          <w:rStyle w:val="Ppogrubienie"/>
        </w:rPr>
        <w:t>.</w:t>
      </w:r>
      <w:r w:rsidR="00E5577F">
        <w:t> </w:t>
      </w:r>
      <w:r w:rsidRPr="006C191D">
        <w:t>1.</w:t>
      </w:r>
      <w:r w:rsidR="00E5577F">
        <w:t> </w:t>
      </w:r>
      <w:r w:rsidRPr="006C191D">
        <w:t xml:space="preserve">Organ prowadzący postępowanie w przedmiocie odpowiedzialności </w:t>
      </w:r>
      <w:r>
        <w:t>dyscyplinarnej</w:t>
      </w:r>
      <w:r w:rsidRPr="006C191D">
        <w:t xml:space="preserve"> psycholog</w:t>
      </w:r>
      <w:r>
        <w:t>ów</w:t>
      </w:r>
      <w:r w:rsidRPr="006C191D">
        <w:t xml:space="preserve"> przeprowadza dowody na wniosek stron albo z urzędu.</w:t>
      </w:r>
    </w:p>
    <w:p w14:paraId="2E48963F" w14:textId="56C80178" w:rsidR="00146483" w:rsidRDefault="00146483" w:rsidP="00146483">
      <w:pPr>
        <w:pStyle w:val="USTustnpkodeksu"/>
      </w:pPr>
      <w:r w:rsidRPr="006C191D">
        <w:t>2.</w:t>
      </w:r>
      <w:r w:rsidR="00E5577F">
        <w:t xml:space="preserve"> </w:t>
      </w:r>
      <w:r w:rsidRPr="006C191D">
        <w:t>Jeżeli stwierdzenie okoliczności mających istotne znaczenie dla rozstrzygnięcia sprawy wymaga wiadomości specjalnych, zasięga się opinii biegłego lub specjalisty.</w:t>
      </w:r>
    </w:p>
    <w:p w14:paraId="31B8A98F" w14:textId="51ED32E2" w:rsidR="00146483" w:rsidRDefault="00146483" w:rsidP="00146483">
      <w:pPr>
        <w:pStyle w:val="USTustnpkodeksu"/>
      </w:pPr>
      <w:r w:rsidRPr="006C191D">
        <w:lastRenderedPageBreak/>
        <w:t>3.</w:t>
      </w:r>
      <w:r w:rsidR="00E5577F">
        <w:t xml:space="preserve"> </w:t>
      </w:r>
      <w:r w:rsidRPr="006C191D">
        <w:t>W celu wydania opinii o stanie zdrowia psychicznego obwinionego powołuje się dwóch biegłych lekarzy psychiatrów.</w:t>
      </w:r>
    </w:p>
    <w:p w14:paraId="144D8F0B" w14:textId="187CD0FD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72</w:t>
      </w:r>
      <w:r w:rsidRPr="001D7DF6">
        <w:rPr>
          <w:rStyle w:val="Ppogrubienie"/>
        </w:rPr>
        <w:t>.</w:t>
      </w:r>
      <w:r w:rsidR="00E5577F">
        <w:t> </w:t>
      </w:r>
      <w:r>
        <w:t>1.</w:t>
      </w:r>
      <w:r w:rsidR="00E5577F">
        <w:t> </w:t>
      </w:r>
      <w:r w:rsidRPr="006C191D">
        <w:t xml:space="preserve">W przypadku gdy w postępowaniu w sprawie odpowiedzialności </w:t>
      </w:r>
      <w:r>
        <w:t>dyscyplinarnej</w:t>
      </w:r>
      <w:r w:rsidRPr="006C191D">
        <w:t xml:space="preserve"> psycholog</w:t>
      </w:r>
      <w:r>
        <w:t>ów</w:t>
      </w:r>
      <w:r w:rsidRPr="006C191D">
        <w:t xml:space="preserve"> świadek, biegły lub specjalista bez usprawiedliwienia nie stawił się na wezwanie </w:t>
      </w:r>
      <w:r>
        <w:t>r</w:t>
      </w:r>
      <w:r w:rsidRPr="006C191D">
        <w:t xml:space="preserve">zecznika </w:t>
      </w:r>
      <w:r>
        <w:t>d</w:t>
      </w:r>
      <w:r w:rsidRPr="006C191D">
        <w:t xml:space="preserve">yscyplinarnego lub na rozprawę przed sądem </w:t>
      </w:r>
      <w:r>
        <w:t>dyscyplinarnym</w:t>
      </w:r>
      <w:r w:rsidRPr="006C191D">
        <w:t xml:space="preserve"> albo bezpodstawnie odmawia zeznań, </w:t>
      </w:r>
      <w:r>
        <w:t>r</w:t>
      </w:r>
      <w:r w:rsidRPr="006C191D">
        <w:t xml:space="preserve">zecznik </w:t>
      </w:r>
      <w:r>
        <w:t>d</w:t>
      </w:r>
      <w:r w:rsidRPr="006C191D">
        <w:t xml:space="preserve">yscyplinarny lub sąd </w:t>
      </w:r>
      <w:r>
        <w:t>dyscyplinarny</w:t>
      </w:r>
      <w:r w:rsidRPr="006C191D">
        <w:t xml:space="preserve"> może zwrócić się do sądu rejonowego</w:t>
      </w:r>
      <w:r>
        <w:t>,</w:t>
      </w:r>
      <w:r w:rsidRPr="006C191D">
        <w:t xml:space="preserve"> właściwego ze względu na miejsce zamieszkania osoby wezwanej o:</w:t>
      </w:r>
    </w:p>
    <w:p w14:paraId="7E756665" w14:textId="77777777" w:rsidR="00146483" w:rsidRDefault="00146483" w:rsidP="00146483">
      <w:pPr>
        <w:pStyle w:val="PKTpunkt"/>
      </w:pPr>
      <w:r w:rsidRPr="006C191D">
        <w:t>1)</w:t>
      </w:r>
      <w:r w:rsidRPr="006C191D">
        <w:tab/>
        <w:t>nałożenie kary za nieusprawiedliwione niestawiennictwo albo za odmowę zeznań;</w:t>
      </w:r>
    </w:p>
    <w:p w14:paraId="78E622E1" w14:textId="77777777" w:rsidR="00146483" w:rsidRDefault="00146483" w:rsidP="00146483">
      <w:pPr>
        <w:pStyle w:val="PKTpunkt"/>
      </w:pPr>
      <w:r w:rsidRPr="006C191D">
        <w:t>2)</w:t>
      </w:r>
      <w:r w:rsidRPr="006C191D">
        <w:tab/>
        <w:t>przymusowe sprowadzenie świadka, biegłego lub specjalisty.</w:t>
      </w:r>
    </w:p>
    <w:p w14:paraId="2FD50B0C" w14:textId="076A3089" w:rsidR="00146483" w:rsidRDefault="00146483" w:rsidP="00146483">
      <w:pPr>
        <w:pStyle w:val="USTustnpkodeksu"/>
      </w:pPr>
      <w:r w:rsidRPr="006C191D">
        <w:t>2.</w:t>
      </w:r>
      <w:r w:rsidR="00E5577F">
        <w:t xml:space="preserve"> </w:t>
      </w:r>
      <w:r w:rsidRPr="006C191D">
        <w:t>Świadek, biegły lub specjalista nie podlega karze, o której mowa w ust. 1 pkt 1, jeżeli nie był uprzedzony o skutkach niestawiennictwa albo odmowy złożenia zeznań.</w:t>
      </w:r>
    </w:p>
    <w:p w14:paraId="1B15A833" w14:textId="0FD4BB35" w:rsidR="00146483" w:rsidRDefault="00146483" w:rsidP="00146483">
      <w:pPr>
        <w:pStyle w:val="USTustnpkodeksu"/>
      </w:pPr>
      <w:r w:rsidRPr="006C191D">
        <w:t>3.</w:t>
      </w:r>
      <w:r w:rsidR="00E5577F">
        <w:t xml:space="preserve"> </w:t>
      </w:r>
      <w:r w:rsidRPr="006C191D">
        <w:t xml:space="preserve">W przypadku gdy świadek, biegły lub specjalista nie może stawić się z powodu przeszkody zbyt trudnej do usunięcia, sąd </w:t>
      </w:r>
      <w:r>
        <w:t>dyscyplinarny</w:t>
      </w:r>
      <w:r w:rsidRPr="006C191D">
        <w:t xml:space="preserve"> zleca jego przesłuchanie członkowi wyznaczonemu ze swojego składu. Strony mają prawo brać udział w tej czynności.</w:t>
      </w:r>
    </w:p>
    <w:p w14:paraId="28E26207" w14:textId="2289872C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73</w:t>
      </w:r>
      <w:r w:rsidRPr="001D7DF6">
        <w:rPr>
          <w:rStyle w:val="Ppogrubienie"/>
        </w:rPr>
        <w:t>.</w:t>
      </w:r>
      <w:r w:rsidR="00E5577F">
        <w:t> </w:t>
      </w:r>
      <w:r w:rsidRPr="006C191D">
        <w:t>1.</w:t>
      </w:r>
      <w:r w:rsidR="00E5577F">
        <w:t> </w:t>
      </w:r>
      <w:r w:rsidRPr="006C191D">
        <w:t xml:space="preserve">Nie można pociągnąć do odpowiedzialności </w:t>
      </w:r>
      <w:r>
        <w:t>dyscyplinarnej</w:t>
      </w:r>
      <w:r w:rsidRPr="006C191D">
        <w:t xml:space="preserve"> obwinionego, dopóki popełnienie przewinienia </w:t>
      </w:r>
      <w:r>
        <w:t>dyscyplinarneg</w:t>
      </w:r>
      <w:r w:rsidRPr="006C191D">
        <w:t xml:space="preserve">o nie zostanie udowodnione i stwierdzone prawomocnym orzeczeniem sądu </w:t>
      </w:r>
      <w:r>
        <w:t>dyscyplinarnego</w:t>
      </w:r>
      <w:r w:rsidRPr="006C191D">
        <w:t>.</w:t>
      </w:r>
    </w:p>
    <w:p w14:paraId="0FD7748C" w14:textId="11136779" w:rsidR="00146483" w:rsidRDefault="00146483" w:rsidP="00146483">
      <w:pPr>
        <w:pStyle w:val="USTustnpkodeksu"/>
      </w:pPr>
      <w:r w:rsidRPr="006C191D">
        <w:t>2.</w:t>
      </w:r>
      <w:r w:rsidR="00E5577F">
        <w:t xml:space="preserve"> </w:t>
      </w:r>
      <w:r w:rsidRPr="006C191D">
        <w:t xml:space="preserve">Wszelkie wątpliwości, których w postępowaniu w przedmiocie odpowiedzialności </w:t>
      </w:r>
      <w:r>
        <w:t>dyscyplinarnej</w:t>
      </w:r>
      <w:r w:rsidRPr="006C191D">
        <w:t xml:space="preserve"> psychologów nie da się usunąć, należy tłumaczyć na korzyść obwinionego.</w:t>
      </w:r>
    </w:p>
    <w:p w14:paraId="579ED5B5" w14:textId="3075412F" w:rsidR="00146483" w:rsidRDefault="00146483" w:rsidP="00146483">
      <w:pPr>
        <w:pStyle w:val="USTustnpkodeksu"/>
      </w:pPr>
      <w:r w:rsidRPr="006C191D">
        <w:t>3.</w:t>
      </w:r>
      <w:r w:rsidR="00E5577F">
        <w:t xml:space="preserve"> </w:t>
      </w:r>
      <w:r w:rsidRPr="006C191D">
        <w:t xml:space="preserve">Organy prowadzące postępowanie w przedmiocie odpowiedzialności </w:t>
      </w:r>
      <w:r>
        <w:t>dyscyplinarnej</w:t>
      </w:r>
      <w:r w:rsidRPr="006C191D">
        <w:t xml:space="preserve"> psycholog</w:t>
      </w:r>
      <w:r>
        <w:t>ów</w:t>
      </w:r>
      <w:r w:rsidRPr="006C191D">
        <w:t xml:space="preserve"> kształtują swoje przekonanie na podstawie wszystkich przeprowadzonych dowodów ocenianych swobodnie z uwzględnieniem zasad prawidłowego rozumowania oraz wskazań wiedzy i doświadczenia życiowego.</w:t>
      </w:r>
    </w:p>
    <w:p w14:paraId="03795919" w14:textId="7F0739EE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74</w:t>
      </w:r>
      <w:r w:rsidRPr="001D7DF6">
        <w:rPr>
          <w:rStyle w:val="Ppogrubienie"/>
        </w:rPr>
        <w:t>.</w:t>
      </w:r>
      <w:r w:rsidR="00E5577F">
        <w:t> </w:t>
      </w:r>
      <w:r w:rsidRPr="006C191D">
        <w:t xml:space="preserve">Prawomocne rozstrzygnięcie sądu kształtujące prawo lub stosunek prawny jest wiążące dla organów prowadzących postępowanie w przedmiocie odpowiedzialności </w:t>
      </w:r>
      <w:r>
        <w:t>dyscyplinarnej psychologów</w:t>
      </w:r>
      <w:r w:rsidRPr="006C191D">
        <w:t>.</w:t>
      </w:r>
    </w:p>
    <w:p w14:paraId="615BCD7A" w14:textId="4CA2FC29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75</w:t>
      </w:r>
      <w:r w:rsidRPr="001D7DF6">
        <w:rPr>
          <w:rStyle w:val="Ppogrubienie"/>
        </w:rPr>
        <w:t>.</w:t>
      </w:r>
      <w:r w:rsidR="00E5577F">
        <w:t> </w:t>
      </w:r>
      <w:r w:rsidRPr="007140E4">
        <w:t xml:space="preserve">Postępowania w przedmiocie odpowiedzialności </w:t>
      </w:r>
      <w:r>
        <w:t>dyscyplinarnej</w:t>
      </w:r>
      <w:r w:rsidRPr="007140E4">
        <w:t xml:space="preserve"> psycholog</w:t>
      </w:r>
      <w:r>
        <w:t>ów</w:t>
      </w:r>
      <w:r w:rsidRPr="007140E4">
        <w:t xml:space="preserve"> nie wszczyna się, a wszczęte umarza się, jeżeli:</w:t>
      </w:r>
    </w:p>
    <w:p w14:paraId="19E6A068" w14:textId="33478F2B" w:rsidR="00146483" w:rsidRPr="007140E4" w:rsidRDefault="00146483" w:rsidP="00146483">
      <w:pPr>
        <w:pStyle w:val="PKTpunkt"/>
      </w:pPr>
      <w:r w:rsidRPr="007140E4">
        <w:t>1)</w:t>
      </w:r>
      <w:r w:rsidRPr="007140E4">
        <w:tab/>
        <w:t>czynu nie popełniono albo brak jest danych dostatecznie uzasadniających podejrzenie jego popełnienia;</w:t>
      </w:r>
    </w:p>
    <w:p w14:paraId="3FA47C84" w14:textId="77777777" w:rsidR="00146483" w:rsidRPr="007140E4" w:rsidRDefault="00146483" w:rsidP="00146483">
      <w:pPr>
        <w:pStyle w:val="PKTpunkt"/>
      </w:pPr>
      <w:r w:rsidRPr="007140E4">
        <w:t>2)</w:t>
      </w:r>
      <w:r w:rsidRPr="007140E4">
        <w:tab/>
        <w:t xml:space="preserve">czyn nie stanowi przewinienia </w:t>
      </w:r>
      <w:r>
        <w:t>dyscyplinarnego</w:t>
      </w:r>
      <w:r w:rsidRPr="007140E4">
        <w:t xml:space="preserve"> albo</w:t>
      </w:r>
      <w:r>
        <w:t xml:space="preserve"> odrębne</w:t>
      </w:r>
      <w:r w:rsidRPr="007140E4">
        <w:t xml:space="preserve"> ustawy stanowią, że sprawca nie popełnia przewinienia </w:t>
      </w:r>
      <w:r>
        <w:t>dyscyplinarnego</w:t>
      </w:r>
      <w:r w:rsidRPr="007140E4">
        <w:t>;</w:t>
      </w:r>
    </w:p>
    <w:p w14:paraId="2449996A" w14:textId="77777777" w:rsidR="00146483" w:rsidRPr="007140E4" w:rsidRDefault="00146483" w:rsidP="00146483">
      <w:pPr>
        <w:pStyle w:val="PKTpunkt"/>
      </w:pPr>
      <w:r w:rsidRPr="007140E4">
        <w:lastRenderedPageBreak/>
        <w:t>3)</w:t>
      </w:r>
      <w:r w:rsidRPr="007140E4">
        <w:tab/>
        <w:t>obwiniony zmarł;</w:t>
      </w:r>
    </w:p>
    <w:p w14:paraId="368F3998" w14:textId="77777777" w:rsidR="00146483" w:rsidRPr="007140E4" w:rsidRDefault="00146483" w:rsidP="00146483">
      <w:pPr>
        <w:pStyle w:val="PKTpunkt"/>
      </w:pPr>
      <w:r w:rsidRPr="007140E4">
        <w:t>4)</w:t>
      </w:r>
      <w:r w:rsidRPr="007140E4">
        <w:tab/>
        <w:t>nastąpiło ustanie karalności;</w:t>
      </w:r>
    </w:p>
    <w:p w14:paraId="2FA15E00" w14:textId="77777777" w:rsidR="00146483" w:rsidRPr="007140E4" w:rsidRDefault="00146483" w:rsidP="00146483">
      <w:pPr>
        <w:pStyle w:val="PKTpunkt"/>
      </w:pPr>
      <w:r w:rsidRPr="007140E4">
        <w:t>5)</w:t>
      </w:r>
      <w:r w:rsidRPr="007140E4">
        <w:tab/>
        <w:t xml:space="preserve">postępowanie w przedmiocie odpowiedzialności </w:t>
      </w:r>
      <w:r>
        <w:t>dyscyplinarnej</w:t>
      </w:r>
      <w:r w:rsidRPr="007140E4">
        <w:t xml:space="preserve"> psycholog</w:t>
      </w:r>
      <w:r>
        <w:t>ów</w:t>
      </w:r>
      <w:r w:rsidRPr="007140E4">
        <w:t xml:space="preserve"> co do tego samego czynu tej samej osoby zostało prawomocnie zakończone albo wcześniej wszczęte toczy się;</w:t>
      </w:r>
    </w:p>
    <w:p w14:paraId="5CA00169" w14:textId="77777777" w:rsidR="00146483" w:rsidRDefault="00146483" w:rsidP="00146483">
      <w:pPr>
        <w:pStyle w:val="PKTpunkt"/>
      </w:pPr>
      <w:r w:rsidRPr="007140E4">
        <w:t>6)</w:t>
      </w:r>
      <w:r w:rsidRPr="007140E4">
        <w:tab/>
        <w:t>szkodliwość społeczna czynu jest znikoma.</w:t>
      </w:r>
    </w:p>
    <w:p w14:paraId="01630A11" w14:textId="76261925" w:rsidR="00146483" w:rsidRPr="00FB1BD1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E5577F">
        <w:rPr>
          <w:rStyle w:val="Ppogrubienie"/>
        </w:rPr>
        <w:t> </w:t>
      </w:r>
      <w:r>
        <w:rPr>
          <w:rStyle w:val="Ppogrubienie"/>
        </w:rPr>
        <w:t>76.</w:t>
      </w:r>
      <w:r w:rsidR="00E5577F">
        <w:t> </w:t>
      </w:r>
      <w:r w:rsidRPr="00FB1BD1">
        <w:t>1.</w:t>
      </w:r>
      <w:r w:rsidR="00E5577F">
        <w:t> </w:t>
      </w:r>
      <w:r w:rsidRPr="00FB1BD1">
        <w:t xml:space="preserve">Nie można wszcząć postępowania w przedmiocie odpowiedzialności </w:t>
      </w:r>
      <w:r>
        <w:t>dyscyplinarnej</w:t>
      </w:r>
      <w:r w:rsidRPr="00FB1BD1">
        <w:t xml:space="preserve"> psycholog</w:t>
      </w:r>
      <w:r>
        <w:t>ów</w:t>
      </w:r>
      <w:r w:rsidRPr="00FB1BD1">
        <w:t>, jeżeli od chwili popełnienia czynu upłynęły 3 lata.</w:t>
      </w:r>
    </w:p>
    <w:p w14:paraId="4F85D763" w14:textId="77777777" w:rsidR="00146483" w:rsidRPr="00FB1BD1" w:rsidRDefault="00146483" w:rsidP="00146483">
      <w:pPr>
        <w:pStyle w:val="USTustnpkodeksu"/>
      </w:pPr>
      <w:r w:rsidRPr="00FB1BD1">
        <w:t>2.</w:t>
      </w:r>
      <w:r>
        <w:t xml:space="preserve"> </w:t>
      </w:r>
      <w:r w:rsidRPr="00FB1BD1">
        <w:t xml:space="preserve">Bieg przedawnienia do wszczęcia postępowania przerywa każda czynność </w:t>
      </w:r>
      <w:r>
        <w:t>r</w:t>
      </w:r>
      <w:r w:rsidRPr="00FB1BD1">
        <w:t xml:space="preserve">zecznika </w:t>
      </w:r>
      <w:r>
        <w:t>d</w:t>
      </w:r>
      <w:r w:rsidRPr="00FB1BD1">
        <w:t>yscyplinarnego.</w:t>
      </w:r>
    </w:p>
    <w:p w14:paraId="5CA4C70F" w14:textId="77777777" w:rsidR="00146483" w:rsidRPr="00FB1BD1" w:rsidRDefault="00146483" w:rsidP="00146483">
      <w:pPr>
        <w:pStyle w:val="USTustnpkodeksu"/>
      </w:pPr>
      <w:r w:rsidRPr="00FB1BD1">
        <w:t>3.</w:t>
      </w:r>
      <w:r>
        <w:t xml:space="preserve"> </w:t>
      </w:r>
      <w:r w:rsidRPr="00FB1BD1">
        <w:t xml:space="preserve">Karalność przewinienia </w:t>
      </w:r>
      <w:r>
        <w:t>dyscyplinarnego</w:t>
      </w:r>
      <w:r w:rsidRPr="00FB1BD1">
        <w:t xml:space="preserve"> ustaje, jeżeli od czasu jego popełnienia upłynęło 5 lat.</w:t>
      </w:r>
    </w:p>
    <w:p w14:paraId="38756470" w14:textId="77777777" w:rsidR="00146483" w:rsidRDefault="00146483" w:rsidP="00146483">
      <w:pPr>
        <w:pStyle w:val="USTustnpkodeksu"/>
      </w:pPr>
      <w:r w:rsidRPr="00FB1BD1">
        <w:t>4.</w:t>
      </w:r>
      <w:r>
        <w:t xml:space="preserve"> </w:t>
      </w:r>
      <w:r w:rsidRPr="00FB1BD1">
        <w:t xml:space="preserve">Jeżeli czyn stanowi jednocześnie przestępstwo albo wykroczenie, ustanie karalności przewinienia </w:t>
      </w:r>
      <w:r>
        <w:t>dyscyplinarnego</w:t>
      </w:r>
      <w:r w:rsidRPr="00FB1BD1">
        <w:t xml:space="preserve"> następuje nie wcześniej niż ustanie karalności przestępstwa albo karalności wykroczenia.</w:t>
      </w:r>
    </w:p>
    <w:p w14:paraId="0A9AFC4D" w14:textId="21F9EF9B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E5577F">
        <w:rPr>
          <w:rStyle w:val="Ppogrubienie"/>
        </w:rPr>
        <w:t> </w:t>
      </w:r>
      <w:r w:rsidRPr="00FB1BD1">
        <w:rPr>
          <w:rStyle w:val="Ppogrubienie"/>
        </w:rPr>
        <w:t>7</w:t>
      </w:r>
      <w:r>
        <w:rPr>
          <w:rStyle w:val="Ppogrubienie"/>
        </w:rPr>
        <w:t>7</w:t>
      </w:r>
      <w:r w:rsidRPr="00FB1BD1">
        <w:rPr>
          <w:rStyle w:val="Ppogrubienie"/>
        </w:rPr>
        <w:t>.</w:t>
      </w:r>
      <w:r w:rsidR="00E5577F">
        <w:t> </w:t>
      </w:r>
      <w:r w:rsidRPr="00CA4648">
        <w:t>1.</w:t>
      </w:r>
      <w:r w:rsidR="00E5577F">
        <w:t> </w:t>
      </w:r>
      <w:bookmarkStart w:id="129" w:name="_Hlk179898494"/>
      <w:r w:rsidRPr="00CA4648">
        <w:t xml:space="preserve">W sprawach odpowiedzialności </w:t>
      </w:r>
      <w:r>
        <w:t>dyscyplinarnej</w:t>
      </w:r>
      <w:r w:rsidRPr="00CA4648">
        <w:t xml:space="preserve"> członków organów</w:t>
      </w:r>
      <w:r>
        <w:t xml:space="preserve"> </w:t>
      </w:r>
      <w:r w:rsidRPr="00CA4648">
        <w:t>izb</w:t>
      </w:r>
      <w:r>
        <w:t xml:space="preserve"> psychologów,</w:t>
      </w:r>
      <w:r w:rsidRPr="00CA4648">
        <w:t xml:space="preserve"> </w:t>
      </w:r>
      <w:r>
        <w:t>o których mowa</w:t>
      </w:r>
      <w:r w:rsidRPr="00CA4648">
        <w:t xml:space="preserve"> w</w:t>
      </w:r>
      <w:r>
        <w:t xml:space="preserve"> </w:t>
      </w:r>
      <w:r w:rsidRPr="0026337A">
        <w:t>art. 42 pkt 2</w:t>
      </w:r>
      <w:r w:rsidRPr="00B1523B">
        <w:t>–</w:t>
      </w:r>
      <w:r w:rsidRPr="0026337A">
        <w:t>4</w:t>
      </w:r>
      <w:r>
        <w:t xml:space="preserve"> i </w:t>
      </w:r>
      <w:r w:rsidRPr="00CA4648">
        <w:t>w</w:t>
      </w:r>
      <w:r>
        <w:t xml:space="preserve"> </w:t>
      </w:r>
      <w:r w:rsidRPr="0026337A">
        <w:t>art. 54 pkt 2</w:t>
      </w:r>
      <w:r w:rsidRPr="00B1523B">
        <w:t>–</w:t>
      </w:r>
      <w:r w:rsidRPr="0026337A">
        <w:t>5</w:t>
      </w:r>
      <w:r>
        <w:t xml:space="preserve">, </w:t>
      </w:r>
      <w:r w:rsidRPr="00CA4648">
        <w:t xml:space="preserve">oraz zastępców </w:t>
      </w:r>
      <w:r>
        <w:t>regionalnego</w:t>
      </w:r>
      <w:r w:rsidRPr="00CA4648">
        <w:t xml:space="preserve"> rzecznika </w:t>
      </w:r>
      <w:r>
        <w:t>dyscyplinarnego</w:t>
      </w:r>
      <w:r w:rsidRPr="00CA4648">
        <w:t xml:space="preserve"> postępowanie prowadzi </w:t>
      </w:r>
      <w:r>
        <w:t xml:space="preserve">regionalny </w:t>
      </w:r>
      <w:r w:rsidRPr="00CA4648">
        <w:t xml:space="preserve">rzecznik </w:t>
      </w:r>
      <w:r>
        <w:t>dyscyplinarny</w:t>
      </w:r>
      <w:r w:rsidRPr="00CA4648">
        <w:t xml:space="preserve"> wyznaczony przez </w:t>
      </w:r>
      <w:r>
        <w:t>Krajowego</w:t>
      </w:r>
      <w:r w:rsidRPr="00CA4648">
        <w:t xml:space="preserve"> Rzecznika </w:t>
      </w:r>
      <w:r>
        <w:t>Dyscyplinarnego</w:t>
      </w:r>
      <w:bookmarkEnd w:id="129"/>
      <w:r w:rsidRPr="00CA4648">
        <w:t>.</w:t>
      </w:r>
    </w:p>
    <w:p w14:paraId="76CDC0C1" w14:textId="77777777" w:rsidR="00146483" w:rsidRDefault="00146483" w:rsidP="00146483">
      <w:pPr>
        <w:pStyle w:val="USTustnpkodeksu"/>
      </w:pPr>
      <w:r w:rsidRPr="00B31F70">
        <w:t xml:space="preserve">2. W sprawach odpowiedzialności </w:t>
      </w:r>
      <w:r>
        <w:t>dyscyplinarnej</w:t>
      </w:r>
      <w:r w:rsidRPr="00B31F70">
        <w:t xml:space="preserve"> </w:t>
      </w:r>
      <w:r>
        <w:t>Krajowego</w:t>
      </w:r>
      <w:r w:rsidRPr="00B31F70">
        <w:t xml:space="preserve"> Rzecznika </w:t>
      </w:r>
      <w:r>
        <w:t>Dyscyplinarnego</w:t>
      </w:r>
      <w:r w:rsidRPr="00B31F70">
        <w:t xml:space="preserve"> i jego zastępców postępowanie prowadzi </w:t>
      </w:r>
      <w:r>
        <w:t>regionalny</w:t>
      </w:r>
      <w:r w:rsidRPr="00B31F70">
        <w:t xml:space="preserve"> rzecznik </w:t>
      </w:r>
      <w:r>
        <w:t>dyscyplinarny</w:t>
      </w:r>
      <w:r w:rsidRPr="00B31F70">
        <w:t xml:space="preserve"> wyznaczony przez </w:t>
      </w:r>
      <w:r>
        <w:t>Krajowy</w:t>
      </w:r>
      <w:r w:rsidRPr="00B31F70">
        <w:t xml:space="preserve"> Sąd </w:t>
      </w:r>
      <w:r>
        <w:t>Dyscyplinarny</w:t>
      </w:r>
      <w:r w:rsidRPr="00B31F70">
        <w:t>.</w:t>
      </w:r>
    </w:p>
    <w:p w14:paraId="4E68A173" w14:textId="4BC07CEB" w:rsidR="00146483" w:rsidRPr="00FB1BD1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E5577F">
        <w:rPr>
          <w:rStyle w:val="Ppogrubienie"/>
        </w:rPr>
        <w:t> </w:t>
      </w:r>
      <w:r w:rsidRPr="00FB1BD1">
        <w:rPr>
          <w:rStyle w:val="Ppogrubienie"/>
        </w:rPr>
        <w:t>7</w:t>
      </w:r>
      <w:r>
        <w:rPr>
          <w:rStyle w:val="Ppogrubienie"/>
        </w:rPr>
        <w:t>8</w:t>
      </w:r>
      <w:r w:rsidRPr="00FB1BD1">
        <w:rPr>
          <w:rStyle w:val="Ppogrubienie"/>
        </w:rPr>
        <w:t>.</w:t>
      </w:r>
      <w:r w:rsidR="00E5577F">
        <w:t> </w:t>
      </w:r>
      <w:r w:rsidRPr="00FB1BD1">
        <w:t>1.</w:t>
      </w:r>
      <w:r w:rsidR="00E5577F">
        <w:t> </w:t>
      </w:r>
      <w:r w:rsidRPr="00FB1BD1">
        <w:t>Rzecznik dyscyplinarny wszczyna postępowanie wyjaśniające na wniosek albo z urzędu.</w:t>
      </w:r>
    </w:p>
    <w:p w14:paraId="1F06A401" w14:textId="77777777" w:rsidR="00146483" w:rsidRPr="00FB1BD1" w:rsidRDefault="00146483" w:rsidP="00146483">
      <w:pPr>
        <w:pStyle w:val="USTustnpkodeksu"/>
      </w:pPr>
      <w:r w:rsidRPr="00FB1BD1">
        <w:t xml:space="preserve">2. Rzecznik </w:t>
      </w:r>
      <w:r>
        <w:t>d</w:t>
      </w:r>
      <w:r w:rsidRPr="00FB1BD1">
        <w:t xml:space="preserve">yscyplinarny niezwłocznie po otrzymaniu informacji wskazującej na możliwość popełnienia przewinienia </w:t>
      </w:r>
      <w:r>
        <w:t>dyscyplinarnego</w:t>
      </w:r>
      <w:r w:rsidRPr="00FB1BD1">
        <w:t xml:space="preserve"> jest obowiązany wydać postanowienie o wszczęciu albo o odmowie wszczęcia postępowania wyjaśniającego. Postanowienie doręcza się stronom.</w:t>
      </w:r>
    </w:p>
    <w:p w14:paraId="5CCE6B11" w14:textId="77777777" w:rsidR="00146483" w:rsidRDefault="00146483" w:rsidP="00146483">
      <w:pPr>
        <w:pStyle w:val="USTustnpkodeksu"/>
      </w:pPr>
      <w:r w:rsidRPr="00FB1BD1">
        <w:t xml:space="preserve">3. Jeżeli zachodzi potrzeba, </w:t>
      </w:r>
      <w:r>
        <w:t>r</w:t>
      </w:r>
      <w:r w:rsidRPr="00FB1BD1">
        <w:t xml:space="preserve">zecznik </w:t>
      </w:r>
      <w:r>
        <w:t>d</w:t>
      </w:r>
      <w:r w:rsidRPr="00FB1BD1">
        <w:t xml:space="preserve">yscyplinarny może zażądać uzupełnienia w określonym terminie danych zawartych w informacji, o której mowa w ust. 2, lub dokonać sprawdzenia faktów w tym zakresie. W tym przypadku postanowienie o wszczęciu albo o </w:t>
      </w:r>
      <w:r w:rsidRPr="00FB1BD1">
        <w:lastRenderedPageBreak/>
        <w:t>odmowie wszczęcia postępowania wyjaśniającego należy wydać najpóźniej w terminie 3 miesięcy od dnia otrzymania informacji, o której mowa w ust. 2.</w:t>
      </w:r>
    </w:p>
    <w:p w14:paraId="75EE478F" w14:textId="72830B17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E5577F">
        <w:rPr>
          <w:rStyle w:val="Ppogrubienie"/>
        </w:rPr>
        <w:t> </w:t>
      </w:r>
      <w:r w:rsidRPr="00FB1BD1">
        <w:rPr>
          <w:rStyle w:val="Ppogrubienie"/>
        </w:rPr>
        <w:t>7</w:t>
      </w:r>
      <w:r>
        <w:rPr>
          <w:rStyle w:val="Ppogrubienie"/>
        </w:rPr>
        <w:t>9</w:t>
      </w:r>
      <w:r w:rsidRPr="00FB1BD1">
        <w:rPr>
          <w:rStyle w:val="Ppogrubienie"/>
        </w:rPr>
        <w:t>.</w:t>
      </w:r>
      <w:r w:rsidR="00E5577F">
        <w:t> </w:t>
      </w:r>
      <w:r w:rsidRPr="00FB1BD1">
        <w:t>1.</w:t>
      </w:r>
      <w:r w:rsidR="00E5577F">
        <w:t> </w:t>
      </w:r>
      <w:r w:rsidRPr="00FB1BD1">
        <w:t>Pokrzywdzonemu przysługuje zażalenie na postanowienie o odmowie wszczęcia postępowania wyjaśniającego, a stronom – na postanowienie o jego umorzeniu. Uprawnionym do złożenia zażalenia przysługuje prawo wglądu do akt sprawy.</w:t>
      </w:r>
    </w:p>
    <w:p w14:paraId="513C37BA" w14:textId="77777777" w:rsidR="00146483" w:rsidRDefault="00146483" w:rsidP="00146483">
      <w:pPr>
        <w:pStyle w:val="USTustnpkodeksu"/>
      </w:pPr>
      <w:r w:rsidRPr="00FB1BD1">
        <w:t xml:space="preserve">2. </w:t>
      </w:r>
      <w:r w:rsidRPr="00941C94">
        <w:t xml:space="preserve">Zażalenie wnosi się do właściwego </w:t>
      </w:r>
      <w:r>
        <w:t>regionalnego</w:t>
      </w:r>
      <w:r w:rsidRPr="00941C94">
        <w:t xml:space="preserve"> sądu </w:t>
      </w:r>
      <w:r>
        <w:t>dyscyplinarnego</w:t>
      </w:r>
      <w:r w:rsidRPr="00941C94">
        <w:t xml:space="preserve">, a w przypadku gdy postanowienie, o którym mowa w ust. 1, wydał </w:t>
      </w:r>
      <w:r>
        <w:t>Krajowy</w:t>
      </w:r>
      <w:r w:rsidRPr="00941C94">
        <w:t xml:space="preserve"> Rzecznik </w:t>
      </w:r>
      <w:r>
        <w:t>Dyscyplinarny</w:t>
      </w:r>
      <w:r w:rsidRPr="00941C94">
        <w:t xml:space="preserve"> zażalenie wnosi się do </w:t>
      </w:r>
      <w:r>
        <w:t>Krajowego Sądu Dyscyplinarnego,</w:t>
      </w:r>
      <w:r w:rsidRPr="00941C94">
        <w:t xml:space="preserve"> w terminie 14 dni od dnia otrzymania odpisu postanowienia.</w:t>
      </w:r>
      <w:r>
        <w:t xml:space="preserve"> Zażalenie wnosi się za pośrednictwem rzecznika dyscyplinarnego, który wydał zaskarżone postanowienie. </w:t>
      </w:r>
    </w:p>
    <w:p w14:paraId="0E32C14D" w14:textId="696F1029" w:rsidR="00146483" w:rsidRPr="00FB1BD1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BB592E">
        <w:rPr>
          <w:rStyle w:val="Ppogrubienie"/>
        </w:rPr>
        <w:t> </w:t>
      </w:r>
      <w:r>
        <w:rPr>
          <w:rStyle w:val="Ppogrubienie"/>
        </w:rPr>
        <w:t>80</w:t>
      </w:r>
      <w:r w:rsidRPr="00FB1BD1">
        <w:rPr>
          <w:rStyle w:val="Ppogrubienie"/>
        </w:rPr>
        <w:t>.</w:t>
      </w:r>
      <w:r w:rsidR="00BB592E">
        <w:t> </w:t>
      </w:r>
      <w:r w:rsidRPr="00FB1BD1">
        <w:t>1.</w:t>
      </w:r>
      <w:r w:rsidR="00BB592E">
        <w:t> </w:t>
      </w:r>
      <w:r w:rsidRPr="00FB1BD1">
        <w:t xml:space="preserve">Sąd </w:t>
      </w:r>
      <w:r>
        <w:t>dyscyplinarny</w:t>
      </w:r>
      <w:r w:rsidRPr="00FB1BD1">
        <w:t xml:space="preserve"> może utrzymać w mocy zaskarżone postanowienie, o którym mowa w art. 7</w:t>
      </w:r>
      <w:r>
        <w:t>9</w:t>
      </w:r>
      <w:r w:rsidRPr="00FB1BD1">
        <w:t xml:space="preserve"> ust. 1, albo je uchylić i przekazać postępowanie do dalszego prowadzenia przez </w:t>
      </w:r>
      <w:r>
        <w:t>r</w:t>
      </w:r>
      <w:r w:rsidRPr="00FB1BD1">
        <w:t xml:space="preserve">zecznika </w:t>
      </w:r>
      <w:r>
        <w:t>d</w:t>
      </w:r>
      <w:r w:rsidRPr="00FB1BD1">
        <w:t>yscyplinarnego.</w:t>
      </w:r>
    </w:p>
    <w:p w14:paraId="4C2E5B92" w14:textId="77777777" w:rsidR="00146483" w:rsidRDefault="00146483" w:rsidP="00146483">
      <w:pPr>
        <w:pStyle w:val="USTustnpkodeksu"/>
      </w:pPr>
      <w:r w:rsidRPr="00FB1BD1">
        <w:t xml:space="preserve">2. Uchylając postanowienie o umorzeniu postępowania wyjaśniającego albo odmowie jego wszczęcia, organ uchylający postanowienie wskazuje powody uchylenia, a w miarę potrzeby także okoliczności, które należy wyjaśnić, lub czynności, które należy przeprowadzić. Wskazania te są wiążące dla </w:t>
      </w:r>
      <w:r>
        <w:t>r</w:t>
      </w:r>
      <w:r w:rsidRPr="00FB1BD1">
        <w:t xml:space="preserve">zecznika </w:t>
      </w:r>
      <w:r>
        <w:t>d</w:t>
      </w:r>
      <w:r w:rsidRPr="00FB1BD1">
        <w:t>yscyplinarnego.</w:t>
      </w:r>
    </w:p>
    <w:p w14:paraId="297BDD83" w14:textId="7CDA7088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BB592E">
        <w:rPr>
          <w:rStyle w:val="Ppogrubienie"/>
        </w:rPr>
        <w:t> </w:t>
      </w:r>
      <w:r>
        <w:rPr>
          <w:rStyle w:val="Ppogrubienie"/>
        </w:rPr>
        <w:t>81</w:t>
      </w:r>
      <w:r w:rsidRPr="00FB1BD1">
        <w:rPr>
          <w:rStyle w:val="Ppogrubienie"/>
        </w:rPr>
        <w:t>.</w:t>
      </w:r>
      <w:r w:rsidR="00BB592E">
        <w:t> </w:t>
      </w:r>
      <w:r w:rsidRPr="00FB1BD1">
        <w:t xml:space="preserve">W toku postępowania wyjaśniającego </w:t>
      </w:r>
      <w:r>
        <w:t>r</w:t>
      </w:r>
      <w:r w:rsidRPr="00FB1BD1">
        <w:t xml:space="preserve">zecznik </w:t>
      </w:r>
      <w:r>
        <w:t>d</w:t>
      </w:r>
      <w:r w:rsidRPr="00FB1BD1">
        <w:t xml:space="preserve">yscyplinarny dąży do szczegółowego wyjaśnienia sprawy. W tym celu może przesłuchiwać pokrzywdzonego i inne osoby w charakterze świadków, powoływać i przesłuchiwać biegłych lub specjalistów, jak również przeprowadzać inne dowody. W przypadkach niecierpiących zwłoki, w szczególności gdy mogłoby to spowodować zatarcie śladów lub dowodów przewinienia </w:t>
      </w:r>
      <w:r>
        <w:t>dyscyplinarnego</w:t>
      </w:r>
      <w:r w:rsidRPr="00FB1BD1">
        <w:t xml:space="preserve">, </w:t>
      </w:r>
      <w:r>
        <w:t>r</w:t>
      </w:r>
      <w:r w:rsidRPr="00FB1BD1">
        <w:t xml:space="preserve">zecznik </w:t>
      </w:r>
      <w:r>
        <w:t>d</w:t>
      </w:r>
      <w:r w:rsidRPr="00FB1BD1">
        <w:t>yscyplinarny może przesłuchać psychologa w charakterze obwinionego przed wydaniem postanowienia o przedstawieniu zarzutów, jeżeli zachodzą warunki do sporządzenia takiego postanowienia.</w:t>
      </w:r>
    </w:p>
    <w:p w14:paraId="0FEDAC88" w14:textId="588F1D28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FB1BD1">
        <w:rPr>
          <w:rStyle w:val="Ppogrubienie"/>
        </w:rPr>
        <w:t>8</w:t>
      </w:r>
      <w:r>
        <w:rPr>
          <w:rStyle w:val="Ppogrubienie"/>
        </w:rPr>
        <w:t>2</w:t>
      </w:r>
      <w:r w:rsidRPr="00FB1BD1">
        <w:rPr>
          <w:rStyle w:val="Ppogrubienie"/>
        </w:rPr>
        <w:t>.</w:t>
      </w:r>
      <w:r w:rsidR="00BB592E">
        <w:t> </w:t>
      </w:r>
      <w:r w:rsidRPr="00FB1BD1">
        <w:t>1.</w:t>
      </w:r>
      <w:r w:rsidR="00BB592E">
        <w:t> </w:t>
      </w:r>
      <w:r w:rsidRPr="00FB1BD1">
        <w:t xml:space="preserve">W przypadku gdy zebrany w postępowaniu wyjaśniającym materiał dowodowy wskazuje na fakt popełnienia przewinienia </w:t>
      </w:r>
      <w:r>
        <w:t>dyscyplinarnego</w:t>
      </w:r>
      <w:r w:rsidRPr="00FB1BD1">
        <w:t xml:space="preserve">, </w:t>
      </w:r>
      <w:r>
        <w:t>r</w:t>
      </w:r>
      <w:r w:rsidRPr="00FB1BD1">
        <w:t xml:space="preserve">zecznik </w:t>
      </w:r>
      <w:r>
        <w:t>d</w:t>
      </w:r>
      <w:r w:rsidRPr="00FB1BD1">
        <w:t>yscyplinarny wydaje postanowienie o przedstawieniu psychologowi zarzutów.</w:t>
      </w:r>
    </w:p>
    <w:p w14:paraId="2C008AE4" w14:textId="77777777" w:rsidR="00146483" w:rsidRDefault="00146483" w:rsidP="00146483">
      <w:pPr>
        <w:pStyle w:val="USTustnpkodeksu"/>
      </w:pPr>
      <w:r w:rsidRPr="00FB1BD1">
        <w:t xml:space="preserve">2. Zarzuty doręcza się psychologowi </w:t>
      </w:r>
      <w:r>
        <w:t>w formie pisemnej</w:t>
      </w:r>
      <w:r w:rsidRPr="00FB1BD1">
        <w:t>, informując go o przysługujących mu prawach, w tym o prawie do złożenia wyjaśnień.</w:t>
      </w:r>
    </w:p>
    <w:p w14:paraId="2BDD0A1F" w14:textId="5ADC1320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FB1BD1">
        <w:rPr>
          <w:rStyle w:val="Ppogrubienie"/>
        </w:rPr>
        <w:t>8</w:t>
      </w:r>
      <w:r>
        <w:rPr>
          <w:rStyle w:val="Ppogrubienie"/>
        </w:rPr>
        <w:t>3</w:t>
      </w:r>
      <w:r w:rsidRPr="00FB1BD1">
        <w:rPr>
          <w:rStyle w:val="Ppogrubienie"/>
        </w:rPr>
        <w:t>.</w:t>
      </w:r>
      <w:r w:rsidR="00BB592E">
        <w:t> </w:t>
      </w:r>
      <w:r w:rsidRPr="00FB1BD1">
        <w:t>1.</w:t>
      </w:r>
      <w:r w:rsidR="00BB592E">
        <w:t> </w:t>
      </w:r>
      <w:r w:rsidRPr="00FB1BD1">
        <w:t xml:space="preserve">W przypadku gdy postępowanie wyjaśniające nie dostarczyło podstaw do sporządzenia wniosku o ukaranie, </w:t>
      </w:r>
      <w:r>
        <w:t>r</w:t>
      </w:r>
      <w:r w:rsidRPr="00FB1BD1">
        <w:t xml:space="preserve">zecznik </w:t>
      </w:r>
      <w:r>
        <w:t>d</w:t>
      </w:r>
      <w:r w:rsidRPr="00FB1BD1">
        <w:t xml:space="preserve">yscyplinarny wydaje postanowienie o umorzeniu </w:t>
      </w:r>
      <w:r w:rsidRPr="00FB1BD1">
        <w:lastRenderedPageBreak/>
        <w:t>postępowania bez konieczności uprzedniego zaznajomienia obwinionego z materiałami postępowania wyjaśniającego i wydania postanowienia o zamknięciu postępowania.</w:t>
      </w:r>
    </w:p>
    <w:p w14:paraId="59DA1111" w14:textId="77777777" w:rsidR="00146483" w:rsidRDefault="00146483" w:rsidP="00146483">
      <w:pPr>
        <w:pStyle w:val="USTustnpkodeksu"/>
      </w:pPr>
      <w:r w:rsidRPr="00FB1BD1">
        <w:t>2. Rzecznik dyscyplinarny wydaje postanowienie o umorzeniu postępowania wyjaśniającego również w przypadku, gdy okoliczności wyłączające postępowanie wystąpią w toku postępowania wyjaśniającego.</w:t>
      </w:r>
    </w:p>
    <w:p w14:paraId="1DCD8FCC" w14:textId="77777777" w:rsidR="00146483" w:rsidRDefault="00146483" w:rsidP="00146483">
      <w:pPr>
        <w:pStyle w:val="USTustnpkodeksu"/>
      </w:pPr>
      <w:r w:rsidRPr="00FB1BD1">
        <w:t xml:space="preserve">3. W postanowieniu o umorzeniu postępowania w przedmiocie odpowiedzialności </w:t>
      </w:r>
      <w:r>
        <w:t>dyscyplinarnej</w:t>
      </w:r>
      <w:r w:rsidRPr="00FB1BD1">
        <w:t xml:space="preserve"> </w:t>
      </w:r>
      <w:r>
        <w:t xml:space="preserve">psychologów </w:t>
      </w:r>
      <w:r w:rsidRPr="00FB1BD1">
        <w:t>jest zawarte wskazanie przyczyn umorzenia.</w:t>
      </w:r>
    </w:p>
    <w:p w14:paraId="721237AF" w14:textId="77777777" w:rsidR="00146483" w:rsidRDefault="00146483" w:rsidP="00146483">
      <w:pPr>
        <w:pStyle w:val="USTustnpkodeksu"/>
      </w:pPr>
      <w:r w:rsidRPr="00FB1BD1">
        <w:t>4. Jeżeli umorzenie następuje po wydaniu postanowienia o przedstawieniu zarzutów, postanowienie o umorzeniu powinno zawierać także imię (imiona) i nazwisko obwinionego oraz określenie zarzucanego mu czynu.</w:t>
      </w:r>
    </w:p>
    <w:p w14:paraId="3FEF25B7" w14:textId="0D1C7A8E" w:rsidR="00146483" w:rsidRDefault="00146483" w:rsidP="00146483">
      <w:pPr>
        <w:pStyle w:val="ARTartustawynprozporzdzenia"/>
      </w:pPr>
      <w:r w:rsidRPr="00FB1BD1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FB1BD1">
        <w:rPr>
          <w:rStyle w:val="Ppogrubienie"/>
        </w:rPr>
        <w:t>8</w:t>
      </w:r>
      <w:r>
        <w:rPr>
          <w:rStyle w:val="Ppogrubienie"/>
        </w:rPr>
        <w:t>4</w:t>
      </w:r>
      <w:r w:rsidRPr="00FB1BD1">
        <w:rPr>
          <w:rStyle w:val="Ppogrubienie"/>
        </w:rPr>
        <w:t>.</w:t>
      </w:r>
      <w:r w:rsidR="00BB592E">
        <w:t> </w:t>
      </w:r>
      <w:r w:rsidRPr="00FB1BD1">
        <w:t>1.</w:t>
      </w:r>
      <w:r w:rsidR="00BB592E">
        <w:t> </w:t>
      </w:r>
      <w:r w:rsidRPr="00FB1BD1">
        <w:t xml:space="preserve">W przypadku gdy istnieją podstawy do sporządzenia wniosku o ukaranie, </w:t>
      </w:r>
      <w:r>
        <w:t>r</w:t>
      </w:r>
      <w:r w:rsidRPr="00FB1BD1">
        <w:t xml:space="preserve">zecznik </w:t>
      </w:r>
      <w:r>
        <w:t>d</w:t>
      </w:r>
      <w:r w:rsidRPr="00FB1BD1">
        <w:t>yscyplinarny zawiadamia obwinionego i jego obrońców o terminie końcowego zaznajomienia z materiałami postępowania wyjaśniającego wraz z pouczeniem o możliwości uprzedniego przejrzenia akt.</w:t>
      </w:r>
    </w:p>
    <w:p w14:paraId="5486C21C" w14:textId="77777777" w:rsidR="00146483" w:rsidRDefault="00146483" w:rsidP="00146483">
      <w:pPr>
        <w:pStyle w:val="USTustnpkodeksu"/>
      </w:pPr>
      <w:r w:rsidRPr="00FB1BD1">
        <w:t>2.</w:t>
      </w:r>
      <w:r>
        <w:t xml:space="preserve"> </w:t>
      </w:r>
      <w:r w:rsidRPr="00FB1BD1">
        <w:t>W terminie 14 dni od dnia zaznajomienia obwinionego z materiałami postępowania wyjaśniającego może on składać wnioski o uzupełnienie postępowania.</w:t>
      </w:r>
    </w:p>
    <w:p w14:paraId="50D183D6" w14:textId="77777777" w:rsidR="00146483" w:rsidRDefault="00146483" w:rsidP="00146483">
      <w:pPr>
        <w:pStyle w:val="USTustnpkodeksu"/>
      </w:pPr>
      <w:r w:rsidRPr="00FB1BD1">
        <w:t>3.</w:t>
      </w:r>
      <w:r>
        <w:t xml:space="preserve"> </w:t>
      </w:r>
      <w:r w:rsidRPr="00FB1BD1">
        <w:t>Termin zaznajomienia obwinionego z materiałami postępowania wyznacza się w taki sposób, aby od dnia doręczenia zawiadomienia o nim obwinionemu i jego obrońcom upłynęło co najmniej 14 dni.</w:t>
      </w:r>
    </w:p>
    <w:p w14:paraId="10BB9684" w14:textId="77777777" w:rsidR="00146483" w:rsidRDefault="00146483" w:rsidP="00146483">
      <w:pPr>
        <w:pStyle w:val="USTustnpkodeksu"/>
      </w:pPr>
      <w:r w:rsidRPr="00FB1BD1">
        <w:t>4.</w:t>
      </w:r>
      <w:r>
        <w:t xml:space="preserve"> </w:t>
      </w:r>
      <w:r w:rsidRPr="00FB1BD1">
        <w:t>Nieusprawiedliwione niestawiennictwo obwinionego lub jego obrońcy nie wstrzymuje dalszego postępowania.</w:t>
      </w:r>
    </w:p>
    <w:p w14:paraId="0789FD67" w14:textId="77777777" w:rsidR="00146483" w:rsidRDefault="00146483" w:rsidP="00146483">
      <w:pPr>
        <w:pStyle w:val="USTustnpkodeksu"/>
      </w:pPr>
      <w:r w:rsidRPr="00FB1BD1">
        <w:t>5.</w:t>
      </w:r>
      <w:r>
        <w:t xml:space="preserve"> </w:t>
      </w:r>
      <w:r w:rsidRPr="00FB1BD1">
        <w:t xml:space="preserve">Jeżeli nie zachodzi potrzeba uzupełnienia postępowania wyjaśniającego, </w:t>
      </w:r>
      <w:r>
        <w:t>r</w:t>
      </w:r>
      <w:r w:rsidRPr="00FB1BD1">
        <w:t xml:space="preserve">zecznik </w:t>
      </w:r>
      <w:r>
        <w:t>d</w:t>
      </w:r>
      <w:r w:rsidRPr="00FB1BD1">
        <w:t>yscyplinarny wydaje postanowienie o jego zamknięciu.</w:t>
      </w:r>
    </w:p>
    <w:p w14:paraId="53CB1BC7" w14:textId="77777777" w:rsidR="00146483" w:rsidRDefault="00146483" w:rsidP="00146483">
      <w:pPr>
        <w:pStyle w:val="USTustnpkodeksu"/>
      </w:pPr>
      <w:r w:rsidRPr="00FB1BD1">
        <w:t>6.</w:t>
      </w:r>
      <w:r>
        <w:t xml:space="preserve"> </w:t>
      </w:r>
      <w:r w:rsidRPr="00FB1BD1">
        <w:t xml:space="preserve">Rzecznik </w:t>
      </w:r>
      <w:r>
        <w:t>d</w:t>
      </w:r>
      <w:r w:rsidRPr="00FB1BD1">
        <w:t xml:space="preserve">yscyplinarny w terminie 14 dni od dnia wydania postanowienia o zamknięciu postępowania wyjaśniającego składa do sądu </w:t>
      </w:r>
      <w:r>
        <w:t>dyscyplinarnego</w:t>
      </w:r>
      <w:r w:rsidRPr="00FB1BD1">
        <w:t xml:space="preserve"> wniosek o ukaranie, jeżeli wynik tego postępowania potwierdzi zasadność zarzutów.</w:t>
      </w:r>
    </w:p>
    <w:p w14:paraId="31F58673" w14:textId="7F141F90" w:rsidR="00146483" w:rsidRDefault="00146483" w:rsidP="00146483">
      <w:pPr>
        <w:pStyle w:val="ARTartustawynprozporzdzenia"/>
      </w:pPr>
      <w:r w:rsidRPr="00991884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991884">
        <w:rPr>
          <w:rStyle w:val="Ppogrubienie"/>
        </w:rPr>
        <w:t>8</w:t>
      </w:r>
      <w:r>
        <w:rPr>
          <w:rStyle w:val="Ppogrubienie"/>
        </w:rPr>
        <w:t>5</w:t>
      </w:r>
      <w:r w:rsidRPr="00991884">
        <w:rPr>
          <w:rStyle w:val="Ppogrubienie"/>
        </w:rPr>
        <w:t>.</w:t>
      </w:r>
      <w:r w:rsidR="00BB592E">
        <w:t> </w:t>
      </w:r>
      <w:r w:rsidRPr="00991884">
        <w:t>1.</w:t>
      </w:r>
      <w:r w:rsidR="00BB592E">
        <w:t> </w:t>
      </w:r>
      <w:r w:rsidRPr="00991884">
        <w:t>Wniosek o ukaranie zawiera:</w:t>
      </w:r>
    </w:p>
    <w:p w14:paraId="3333A57F" w14:textId="420BD87D" w:rsidR="00146483" w:rsidRDefault="00146483" w:rsidP="00146483">
      <w:pPr>
        <w:pStyle w:val="PKTpunkt"/>
      </w:pPr>
      <w:r w:rsidRPr="00991884">
        <w:t>1)</w:t>
      </w:r>
      <w:r w:rsidR="00BB592E">
        <w:tab/>
      </w:r>
      <w:r w:rsidRPr="00991884">
        <w:t xml:space="preserve">imię (imiona) i nazwisko obwinionego oraz numer </w:t>
      </w:r>
      <w:r>
        <w:t>wpisu do</w:t>
      </w:r>
      <w:r w:rsidRPr="00991884">
        <w:t xml:space="preserve"> Rejestru;</w:t>
      </w:r>
    </w:p>
    <w:p w14:paraId="5F60CA0F" w14:textId="5B7D12F1" w:rsidR="00146483" w:rsidRDefault="00146483" w:rsidP="00146483">
      <w:pPr>
        <w:pStyle w:val="PKTpunkt"/>
      </w:pPr>
      <w:r w:rsidRPr="00991884">
        <w:t>2)</w:t>
      </w:r>
      <w:r w:rsidR="00BB592E">
        <w:tab/>
      </w:r>
      <w:r w:rsidRPr="00991884">
        <w:t xml:space="preserve">dokładne określenie zarzucanego przewinienia </w:t>
      </w:r>
      <w:r>
        <w:t>dyscyplinarnego</w:t>
      </w:r>
      <w:r w:rsidRPr="00991884">
        <w:t xml:space="preserve"> ze wskazaniem czasu,</w:t>
      </w:r>
      <w:r>
        <w:t xml:space="preserve"> </w:t>
      </w:r>
      <w:r w:rsidRPr="00991884">
        <w:t>miejsca, sposobu i okoliczności jego popełnienia oraz skutków z niego wynikających;</w:t>
      </w:r>
    </w:p>
    <w:p w14:paraId="1F3481E2" w14:textId="684C9817" w:rsidR="00146483" w:rsidRDefault="00146483" w:rsidP="00146483">
      <w:pPr>
        <w:pStyle w:val="PKTpunkt"/>
      </w:pPr>
      <w:r w:rsidRPr="00991884">
        <w:t>3)</w:t>
      </w:r>
      <w:r w:rsidR="00BB592E">
        <w:tab/>
      </w:r>
      <w:r w:rsidRPr="00991884">
        <w:t>imiona i nazwiska oraz adresy świadków, którzy mają być wezwani na rozprawę, jak również inne dowody;</w:t>
      </w:r>
    </w:p>
    <w:p w14:paraId="3C678C2D" w14:textId="5D73A3D0" w:rsidR="00146483" w:rsidRDefault="00146483" w:rsidP="00146483">
      <w:pPr>
        <w:pStyle w:val="PKTpunkt"/>
      </w:pPr>
      <w:r w:rsidRPr="00991884">
        <w:lastRenderedPageBreak/>
        <w:t>4)</w:t>
      </w:r>
      <w:r w:rsidR="00BB592E">
        <w:tab/>
      </w:r>
      <w:r w:rsidRPr="00991884">
        <w:t>uzasadnienie wniosku.</w:t>
      </w:r>
    </w:p>
    <w:p w14:paraId="6B79625A" w14:textId="77777777" w:rsidR="00146483" w:rsidRDefault="00146483" w:rsidP="00146483">
      <w:pPr>
        <w:pStyle w:val="USTustnpkodeksu"/>
      </w:pPr>
      <w:r w:rsidRPr="00991884">
        <w:t xml:space="preserve">2. O skierowaniu wniosku do sądu </w:t>
      </w:r>
      <w:r>
        <w:t>dyscyplinarnego</w:t>
      </w:r>
      <w:r w:rsidRPr="00991884">
        <w:t xml:space="preserve"> </w:t>
      </w:r>
      <w:r>
        <w:t>r</w:t>
      </w:r>
      <w:r w:rsidRPr="00991884">
        <w:t xml:space="preserve">zecznik </w:t>
      </w:r>
      <w:r>
        <w:t>d</w:t>
      </w:r>
      <w:r w:rsidRPr="00991884">
        <w:t>yscyplinarny zawiadamia pokrzywdzonego, obwinionego i</w:t>
      </w:r>
      <w:r>
        <w:t xml:space="preserve"> właściwą regionalną radę.</w:t>
      </w:r>
    </w:p>
    <w:p w14:paraId="2ABF05E4" w14:textId="25B81625" w:rsidR="00146483" w:rsidRPr="00991884" w:rsidRDefault="00146483" w:rsidP="00146483">
      <w:pPr>
        <w:pStyle w:val="ARTartustawynprozporzdzenia"/>
      </w:pPr>
      <w:r w:rsidRPr="00991884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991884">
        <w:rPr>
          <w:rStyle w:val="Ppogrubienie"/>
        </w:rPr>
        <w:t>8</w:t>
      </w:r>
      <w:r>
        <w:rPr>
          <w:rStyle w:val="Ppogrubienie"/>
        </w:rPr>
        <w:t>6</w:t>
      </w:r>
      <w:r w:rsidRPr="00991884">
        <w:rPr>
          <w:rStyle w:val="Ppogrubienie"/>
        </w:rPr>
        <w:t>.</w:t>
      </w:r>
      <w:r w:rsidR="00BB592E">
        <w:t> </w:t>
      </w:r>
      <w:r w:rsidRPr="00991884">
        <w:t>1.</w:t>
      </w:r>
      <w:r w:rsidR="00BB592E">
        <w:t> </w:t>
      </w:r>
      <w:r w:rsidRPr="00991884">
        <w:t xml:space="preserve">Postępowanie wyjaśniające prowadzone przez </w:t>
      </w:r>
      <w:r>
        <w:t>regionalnego r</w:t>
      </w:r>
      <w:r w:rsidRPr="00991884">
        <w:t xml:space="preserve">zecznika </w:t>
      </w:r>
      <w:r>
        <w:t>d</w:t>
      </w:r>
      <w:r w:rsidRPr="00991884">
        <w:t xml:space="preserve">yscyplinarnego powinno być zakończone w </w:t>
      </w:r>
      <w:r>
        <w:t>terminie</w:t>
      </w:r>
      <w:r w:rsidRPr="00991884">
        <w:t xml:space="preserve"> 6 miesięcy od dnia uzyskania informacji wskazującej na możliwość popełnienia przewinienia </w:t>
      </w:r>
      <w:r>
        <w:t>dyscyplinarnego</w:t>
      </w:r>
      <w:r w:rsidRPr="00991884">
        <w:t>.</w:t>
      </w:r>
    </w:p>
    <w:p w14:paraId="7D51C495" w14:textId="77777777" w:rsidR="00146483" w:rsidRPr="00991884" w:rsidRDefault="00146483" w:rsidP="00146483">
      <w:pPr>
        <w:pStyle w:val="USTustnpkodeksu"/>
      </w:pPr>
      <w:r w:rsidRPr="00991884">
        <w:t>2.</w:t>
      </w:r>
      <w:r>
        <w:t xml:space="preserve"> </w:t>
      </w:r>
      <w:r w:rsidRPr="00991884">
        <w:t xml:space="preserve">W uzasadnionym przypadku </w:t>
      </w:r>
      <w:r>
        <w:t xml:space="preserve">Krajowy </w:t>
      </w:r>
      <w:r w:rsidRPr="00991884">
        <w:t xml:space="preserve">Rzecznik </w:t>
      </w:r>
      <w:r>
        <w:t>D</w:t>
      </w:r>
      <w:r w:rsidRPr="00991884">
        <w:t>yscyplinarny może przedłużyć okres postępowania wyjaśniającego na dalszy czas określony, nie dłuższy niż 6 miesięcy.</w:t>
      </w:r>
    </w:p>
    <w:p w14:paraId="44EF7047" w14:textId="77777777" w:rsidR="00146483" w:rsidRPr="00991884" w:rsidRDefault="00146483" w:rsidP="00146483">
      <w:pPr>
        <w:pStyle w:val="USTustnpkodeksu"/>
      </w:pPr>
      <w:r w:rsidRPr="00991884">
        <w:t>3.</w:t>
      </w:r>
      <w:r>
        <w:t xml:space="preserve"> </w:t>
      </w:r>
      <w:r w:rsidRPr="00991884">
        <w:t>W przypadku niezakończenia postępowania wyjaśniającego w terminie roku od dnia wszczęcia postępowania wyjaśniającego</w:t>
      </w:r>
      <w:r>
        <w:t xml:space="preserve"> </w:t>
      </w:r>
      <w:r w:rsidRPr="00B62254">
        <w:t xml:space="preserve">akta sprawy przekazuje się </w:t>
      </w:r>
      <w:r>
        <w:t>Krajowemu</w:t>
      </w:r>
      <w:r w:rsidRPr="00B62254">
        <w:t xml:space="preserve"> Sądowi </w:t>
      </w:r>
      <w:r>
        <w:t>Dyscyplinarnemu</w:t>
      </w:r>
      <w:r w:rsidRPr="00B62254">
        <w:t>, który może przedłużyć postępowanie wyjaśniające na dalszy czas określony.</w:t>
      </w:r>
    </w:p>
    <w:p w14:paraId="30B34037" w14:textId="77777777" w:rsidR="00146483" w:rsidRPr="00991884" w:rsidRDefault="00146483" w:rsidP="00146483">
      <w:pPr>
        <w:pStyle w:val="USTustnpkodeksu"/>
      </w:pPr>
      <w:r w:rsidRPr="00991884">
        <w:t>4.</w:t>
      </w:r>
      <w:r>
        <w:t xml:space="preserve"> </w:t>
      </w:r>
      <w:r w:rsidRPr="00991884">
        <w:t>O przedłużeni</w:t>
      </w:r>
      <w:r>
        <w:t>u</w:t>
      </w:r>
      <w:r w:rsidRPr="00991884">
        <w:t xml:space="preserve"> okresu postępowania wyjaśniającego </w:t>
      </w:r>
      <w:r>
        <w:t>r</w:t>
      </w:r>
      <w:r w:rsidRPr="00991884">
        <w:t xml:space="preserve">zecznik </w:t>
      </w:r>
      <w:r>
        <w:t>d</w:t>
      </w:r>
      <w:r w:rsidRPr="00991884">
        <w:t>yscyplinarny powiadamia strony.</w:t>
      </w:r>
    </w:p>
    <w:p w14:paraId="67B35173" w14:textId="77777777" w:rsidR="00146483" w:rsidRPr="00991884" w:rsidRDefault="00146483" w:rsidP="00146483">
      <w:pPr>
        <w:pStyle w:val="USTustnpkodeksu"/>
      </w:pPr>
      <w:r w:rsidRPr="00991884">
        <w:t>5.</w:t>
      </w:r>
      <w:r>
        <w:t xml:space="preserve"> </w:t>
      </w:r>
      <w:r w:rsidRPr="00B62254">
        <w:t xml:space="preserve">Stronom przysługuje prawo złożenia do </w:t>
      </w:r>
      <w:r>
        <w:t>Krajowego</w:t>
      </w:r>
      <w:r w:rsidRPr="00B62254">
        <w:t xml:space="preserve"> Rzecznika </w:t>
      </w:r>
      <w:r>
        <w:t>Dyscyplinarnego</w:t>
      </w:r>
      <w:r w:rsidRPr="00B62254">
        <w:t xml:space="preserve"> zażalenia na przewlekłość postępowania prowadzonego przez </w:t>
      </w:r>
      <w:r>
        <w:t>regionalnego</w:t>
      </w:r>
      <w:r w:rsidRPr="00B62254">
        <w:t xml:space="preserve"> rzecznika </w:t>
      </w:r>
      <w:r>
        <w:t>dyscyplinarnego</w:t>
      </w:r>
      <w:r w:rsidRPr="00B62254">
        <w:t>.</w:t>
      </w:r>
    </w:p>
    <w:p w14:paraId="65488FF4" w14:textId="77777777" w:rsidR="00146483" w:rsidRDefault="00146483" w:rsidP="00146483">
      <w:pPr>
        <w:pStyle w:val="USTustnpkodeksu"/>
      </w:pPr>
      <w:r w:rsidRPr="00991884">
        <w:t>6.</w:t>
      </w:r>
      <w:r>
        <w:t xml:space="preserve"> Krajowy</w:t>
      </w:r>
      <w:r w:rsidRPr="00A720C1">
        <w:t xml:space="preserve"> Rzecznik </w:t>
      </w:r>
      <w:r>
        <w:t>Dyscyplinarny</w:t>
      </w:r>
      <w:r w:rsidRPr="00A720C1">
        <w:t>, po otrzymaniu zażalenia na przewlekłość postępowania, może:</w:t>
      </w:r>
    </w:p>
    <w:p w14:paraId="2BC7620D" w14:textId="22365F3D" w:rsidR="00146483" w:rsidRDefault="00146483" w:rsidP="00146483">
      <w:pPr>
        <w:pStyle w:val="PKTpunkt"/>
      </w:pPr>
      <w:r>
        <w:t>1)</w:t>
      </w:r>
      <w:r w:rsidR="00BB592E">
        <w:tab/>
      </w:r>
      <w:r w:rsidRPr="00A720C1">
        <w:t>wydać postanowienie o przejęciu postępowania wyjaśniającego;</w:t>
      </w:r>
    </w:p>
    <w:p w14:paraId="1B096178" w14:textId="1AF059D0" w:rsidR="00146483" w:rsidRDefault="00146483" w:rsidP="00146483">
      <w:pPr>
        <w:pStyle w:val="PKTpunkt"/>
      </w:pPr>
      <w:r>
        <w:t>2)</w:t>
      </w:r>
      <w:r w:rsidR="00BB592E">
        <w:tab/>
      </w:r>
      <w:r w:rsidRPr="00A720C1">
        <w:t>zażalenie oddalić;</w:t>
      </w:r>
    </w:p>
    <w:p w14:paraId="51ECFCC7" w14:textId="11B25250" w:rsidR="00146483" w:rsidRDefault="00146483" w:rsidP="00146483">
      <w:pPr>
        <w:pStyle w:val="PKTpunkt"/>
      </w:pPr>
      <w:r>
        <w:t>3)</w:t>
      </w:r>
      <w:r w:rsidR="00BB592E">
        <w:tab/>
      </w:r>
      <w:r w:rsidRPr="00A720C1">
        <w:t xml:space="preserve">przekazać postępowanie do dalszego prowadzenia przez tego samego rzecznika </w:t>
      </w:r>
      <w:r>
        <w:t>dyscyplinarnego</w:t>
      </w:r>
      <w:r w:rsidRPr="00A720C1">
        <w:t>, ustalając wytyczne co do sposobu jego załatwienia, wraz z wyznaczeniem terminu załatwienia sprawy;</w:t>
      </w:r>
    </w:p>
    <w:p w14:paraId="0BAA4360" w14:textId="010C8110" w:rsidR="00146483" w:rsidRDefault="00146483" w:rsidP="00146483">
      <w:pPr>
        <w:pStyle w:val="PKTpunkt"/>
      </w:pPr>
      <w:r>
        <w:t>4)</w:t>
      </w:r>
      <w:r w:rsidR="00BB592E">
        <w:tab/>
      </w:r>
      <w:r w:rsidRPr="00A720C1">
        <w:t xml:space="preserve">przekazać postępowanie do dalszego prowadzenia przez wskazanego </w:t>
      </w:r>
      <w:r>
        <w:t xml:space="preserve">regionalnego </w:t>
      </w:r>
      <w:r w:rsidRPr="00A720C1">
        <w:t xml:space="preserve">rzecznika </w:t>
      </w:r>
      <w:r>
        <w:t>dyscyplinarnego</w:t>
      </w:r>
      <w:r w:rsidRPr="00A720C1">
        <w:t>.</w:t>
      </w:r>
    </w:p>
    <w:p w14:paraId="1DE76EA0" w14:textId="31D4BD67" w:rsidR="00146483" w:rsidRDefault="00146483" w:rsidP="00146483">
      <w:pPr>
        <w:pStyle w:val="ARTartustawynprozporzdzenia"/>
      </w:pPr>
      <w:r w:rsidRPr="00991884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991884">
        <w:rPr>
          <w:rStyle w:val="Ppogrubienie"/>
        </w:rPr>
        <w:t>8</w:t>
      </w:r>
      <w:r>
        <w:rPr>
          <w:rStyle w:val="Ppogrubienie"/>
        </w:rPr>
        <w:t>7</w:t>
      </w:r>
      <w:r w:rsidRPr="00991884">
        <w:rPr>
          <w:rStyle w:val="Ppogrubienie"/>
        </w:rPr>
        <w:t>.</w:t>
      </w:r>
      <w:r w:rsidR="00BB592E">
        <w:t> </w:t>
      </w:r>
      <w:r w:rsidRPr="00991884">
        <w:t>1.</w:t>
      </w:r>
      <w:r w:rsidR="00BB592E">
        <w:t> </w:t>
      </w:r>
      <w:r w:rsidRPr="00991884">
        <w:t xml:space="preserve">W przypadku gdy zebrane dowody wskazują z dużym prawdopodobieństwem, że psycholog, </w:t>
      </w:r>
      <w:bookmarkStart w:id="130" w:name="_Hlk179983337"/>
      <w:r w:rsidRPr="00991884">
        <w:t>którego dotyczy postępowanie</w:t>
      </w:r>
      <w:r>
        <w:t>,</w:t>
      </w:r>
      <w:r w:rsidRPr="00991884">
        <w:t xml:space="preserve"> </w:t>
      </w:r>
      <w:bookmarkEnd w:id="130"/>
      <w:r w:rsidRPr="00991884">
        <w:t xml:space="preserve">lub obwiniony popełnił przewinienie </w:t>
      </w:r>
      <w:r>
        <w:t>dyscyplinarne</w:t>
      </w:r>
      <w:r w:rsidRPr="00991884">
        <w:t xml:space="preserve">, </w:t>
      </w:r>
      <w:r>
        <w:t>którego</w:t>
      </w:r>
      <w:r w:rsidRPr="00991884">
        <w:t xml:space="preserve"> rodzaj wskazuje, że wykonywanie zawodu psychologa zagraża bezpieczeństwu odbiorców </w:t>
      </w:r>
      <w:r>
        <w:t>świadczeń</w:t>
      </w:r>
      <w:r w:rsidRPr="00991884">
        <w:t xml:space="preserve"> psychologicznych lub grozi popełnieniem kolejnego przewinienia </w:t>
      </w:r>
      <w:r>
        <w:t>dyscyplinarnego</w:t>
      </w:r>
      <w:r w:rsidRPr="00991884">
        <w:t xml:space="preserve">, sąd </w:t>
      </w:r>
      <w:r>
        <w:t>dyscyplinarny</w:t>
      </w:r>
      <w:r w:rsidRPr="00991884">
        <w:t xml:space="preserve">, na wniosek </w:t>
      </w:r>
      <w:r>
        <w:t>r</w:t>
      </w:r>
      <w:r w:rsidRPr="00991884">
        <w:t xml:space="preserve">zecznika </w:t>
      </w:r>
      <w:r>
        <w:t>d</w:t>
      </w:r>
      <w:r w:rsidRPr="00991884">
        <w:t xml:space="preserve">yscyplinarnego, wydaje postanowienie </w:t>
      </w:r>
      <w:bookmarkStart w:id="131" w:name="_Hlk179793288"/>
      <w:r w:rsidRPr="00991884">
        <w:t xml:space="preserve">o tymczasowym zawieszeniu prawa wykonywania zawodu psychologa </w:t>
      </w:r>
      <w:r w:rsidRPr="00991884">
        <w:lastRenderedPageBreak/>
        <w:t xml:space="preserve">albo o ograniczeniu zakresu czynności w wykonywaniu zawodu psychologa </w:t>
      </w:r>
      <w:bookmarkEnd w:id="131"/>
      <w:r w:rsidRPr="00991884">
        <w:t xml:space="preserve">na okres do </w:t>
      </w:r>
      <w:r>
        <w:t>dnia uprawomocnienia się orzeczenia w przedmiocie odpowiedzialności dyscyplinarnej, nie d</w:t>
      </w:r>
      <w:r w:rsidRPr="00991884">
        <w:t>łużej jednak niż do roku.</w:t>
      </w:r>
    </w:p>
    <w:p w14:paraId="528BC52B" w14:textId="77777777" w:rsidR="00146483" w:rsidRDefault="00146483" w:rsidP="00146483">
      <w:pPr>
        <w:pStyle w:val="USTustnpkodeksu"/>
      </w:pPr>
      <w:r>
        <w:t xml:space="preserve">2. </w:t>
      </w:r>
      <w:r w:rsidRPr="00991884">
        <w:t>Postanowienie, o którym mowa w ust. 1, podlega natychmiastowemu wykonaniu.</w:t>
      </w:r>
    </w:p>
    <w:p w14:paraId="5717E2AE" w14:textId="77777777" w:rsidR="00146483" w:rsidRDefault="00146483" w:rsidP="00146483">
      <w:pPr>
        <w:pStyle w:val="USTustnpkodeksu"/>
      </w:pPr>
      <w:r w:rsidRPr="00991884">
        <w:t>3.</w:t>
      </w:r>
      <w:r>
        <w:t xml:space="preserve"> </w:t>
      </w:r>
      <w:r w:rsidRPr="00991884">
        <w:t xml:space="preserve">Obwiniony i jego obrońca mają prawo być obecni na posiedzeniu </w:t>
      </w:r>
      <w:r>
        <w:t>sądu dyscyplinarnego</w:t>
      </w:r>
      <w:r w:rsidRPr="00991884">
        <w:t>, którego przedmiotem jest wydanie postanowienia, o którym mowa w ust. 1.</w:t>
      </w:r>
    </w:p>
    <w:p w14:paraId="4A6001CE" w14:textId="77777777" w:rsidR="00146483" w:rsidRDefault="00146483" w:rsidP="00146483">
      <w:pPr>
        <w:pStyle w:val="USTustnpkodeksu"/>
      </w:pPr>
      <w:r w:rsidRPr="00991884">
        <w:t>4.</w:t>
      </w:r>
      <w:r>
        <w:t xml:space="preserve"> </w:t>
      </w:r>
      <w:r w:rsidRPr="00991884">
        <w:t xml:space="preserve">Postanowienie, o którym mowa w ust. 1, niezwłocznie przekazuje się Prezesowi </w:t>
      </w:r>
      <w:r>
        <w:t>właściwej regionalnej</w:t>
      </w:r>
      <w:r w:rsidRPr="00991884">
        <w:t xml:space="preserve"> </w:t>
      </w:r>
      <w:r>
        <w:t>r</w:t>
      </w:r>
      <w:r w:rsidRPr="00991884">
        <w:t>ady, ministrowi właściwemu do spraw pracy oraz podmiotowi, w którym dana osoba wykonuje zawód psychologa.</w:t>
      </w:r>
    </w:p>
    <w:p w14:paraId="60321872" w14:textId="77777777" w:rsidR="00146483" w:rsidRDefault="00146483" w:rsidP="00146483">
      <w:pPr>
        <w:pStyle w:val="USTustnpkodeksu"/>
      </w:pPr>
      <w:r w:rsidRPr="00991884">
        <w:t>5.</w:t>
      </w:r>
      <w:r>
        <w:t xml:space="preserve"> </w:t>
      </w:r>
      <w:r w:rsidRPr="00991884">
        <w:t xml:space="preserve">Jeżeli do upływu okresu tymczasowego zawieszenia albo ograniczenia, o których mowa w ust. 1, w sprawie zawieszonego psychologa nie zapadnie prawomocne orzeczenie sądu </w:t>
      </w:r>
      <w:r>
        <w:t>dyscyplinarnego</w:t>
      </w:r>
      <w:r w:rsidRPr="00991884">
        <w:t>, sąd ten z urzędu bada zasadność dalszego tymczasowego zawieszenia albo ograniczenia.</w:t>
      </w:r>
    </w:p>
    <w:p w14:paraId="7CE0BABB" w14:textId="77777777" w:rsidR="00146483" w:rsidRDefault="00146483" w:rsidP="00146483">
      <w:pPr>
        <w:pStyle w:val="USTustnpkodeksu"/>
      </w:pPr>
      <w:r w:rsidRPr="00991884">
        <w:t>6.</w:t>
      </w:r>
      <w:r>
        <w:t xml:space="preserve"> </w:t>
      </w:r>
      <w:r w:rsidRPr="00991884">
        <w:t xml:space="preserve">Na postanowienie, o którym mowa w ust. 1, obwinionemu przysługuje zażalenie w terminie 14 dni od dnia doręczenia postanowienia. Zażalenie wnosi się do </w:t>
      </w:r>
      <w:r>
        <w:t xml:space="preserve">Krajowego Sądu Dyscyplinarnego </w:t>
      </w:r>
      <w:r w:rsidRPr="00991884">
        <w:t xml:space="preserve">za pośrednictwem </w:t>
      </w:r>
      <w:r>
        <w:t>regionalnego sądu dyscyplinarnego</w:t>
      </w:r>
      <w:r w:rsidRPr="00991884">
        <w:t>, który wydał postanowienie. Zażalenie nie wstrzymuje natychmiastowej wykonalności postanowienia.</w:t>
      </w:r>
    </w:p>
    <w:p w14:paraId="546898A9" w14:textId="77777777" w:rsidR="00146483" w:rsidRDefault="00146483" w:rsidP="00146483">
      <w:pPr>
        <w:pStyle w:val="USTustnpkodeksu"/>
      </w:pPr>
      <w:r w:rsidRPr="00991884">
        <w:t>7.</w:t>
      </w:r>
      <w:r>
        <w:t xml:space="preserve"> </w:t>
      </w:r>
      <w:r w:rsidRPr="00991884">
        <w:t xml:space="preserve">W przedmiocie zażalenia na postanowienie, o którym mowa w ust. 1, </w:t>
      </w:r>
      <w:r>
        <w:t xml:space="preserve">Krajowy </w:t>
      </w:r>
      <w:r w:rsidRPr="00991884">
        <w:t>Sąd Dyscyplinarny orzeka w składzie trzyosobowym.</w:t>
      </w:r>
    </w:p>
    <w:p w14:paraId="4BB567A2" w14:textId="77777777" w:rsidR="00146483" w:rsidRDefault="00146483" w:rsidP="00146483">
      <w:pPr>
        <w:pStyle w:val="USTustnpkodeksu"/>
      </w:pPr>
      <w:r w:rsidRPr="00991884">
        <w:t>8.</w:t>
      </w:r>
      <w:r>
        <w:t xml:space="preserve"> </w:t>
      </w:r>
      <w:r w:rsidRPr="00991884">
        <w:t xml:space="preserve">Obwiniony może w każdym czasie składać wniosek o uchylenie postanowienia o </w:t>
      </w:r>
      <w:r w:rsidRPr="00746536">
        <w:t>tymczasowym zawieszeniu prawa wykonywania zawodu psychologa albo o ograniczeniu zakresu czynności w wykonywaniu zawodu psychologa</w:t>
      </w:r>
      <w:r w:rsidRPr="00991884">
        <w:t xml:space="preserve">. Na postanowienie w przedmiocie wniosku zażalenie przysługuje tylko wtedy, gdy wniosek został złożony po upływie co najmniej </w:t>
      </w:r>
      <w:r>
        <w:t>3</w:t>
      </w:r>
      <w:r w:rsidRPr="00991884">
        <w:t xml:space="preserve"> miesięcy od dnia wydania postanowienia w przedmiocie tymczasowego zawieszenia albo ograniczenia.</w:t>
      </w:r>
    </w:p>
    <w:p w14:paraId="09557C55" w14:textId="57F65C2F" w:rsidR="00146483" w:rsidRPr="00E101D0" w:rsidRDefault="00146483" w:rsidP="00146483">
      <w:pPr>
        <w:pStyle w:val="ARTartustawynprozporzdzenia"/>
      </w:pPr>
      <w:r w:rsidRPr="000A1B91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0A1B91">
        <w:rPr>
          <w:rStyle w:val="Ppogrubienie"/>
        </w:rPr>
        <w:t>8</w:t>
      </w:r>
      <w:r>
        <w:rPr>
          <w:rStyle w:val="Ppogrubienie"/>
        </w:rPr>
        <w:t>8</w:t>
      </w:r>
      <w:r w:rsidRPr="000A1B91">
        <w:rPr>
          <w:rStyle w:val="Ppogrubienie"/>
        </w:rPr>
        <w:t>.</w:t>
      </w:r>
      <w:r w:rsidR="00BB592E">
        <w:t> </w:t>
      </w:r>
      <w:r w:rsidRPr="00E101D0">
        <w:t>1.</w:t>
      </w:r>
      <w:r w:rsidR="00BB592E">
        <w:t> </w:t>
      </w:r>
      <w:r w:rsidRPr="00E101D0">
        <w:t xml:space="preserve">Sprawy w przedmiocie odpowiedzialności </w:t>
      </w:r>
      <w:r>
        <w:t>dyscyplinarnej</w:t>
      </w:r>
      <w:r w:rsidRPr="00E101D0">
        <w:t xml:space="preserve"> psycholog</w:t>
      </w:r>
      <w:r>
        <w:t>ów</w:t>
      </w:r>
      <w:r w:rsidRPr="00E101D0">
        <w:t xml:space="preserve"> w pierwszej instancji rozpoznaje </w:t>
      </w:r>
      <w:r>
        <w:t>regionalny s</w:t>
      </w:r>
      <w:r w:rsidRPr="00E101D0">
        <w:t xml:space="preserve">ąd </w:t>
      </w:r>
      <w:r>
        <w:t>d</w:t>
      </w:r>
      <w:r w:rsidRPr="00E101D0">
        <w:t>yscyplinarny</w:t>
      </w:r>
      <w:r>
        <w:t xml:space="preserve"> właściwej regionalnej izby, do której obwiniony przynależy</w:t>
      </w:r>
      <w:r w:rsidRPr="00E101D0">
        <w:t>.</w:t>
      </w:r>
    </w:p>
    <w:p w14:paraId="2F8F917C" w14:textId="77777777" w:rsidR="00146483" w:rsidRPr="00E101D0" w:rsidRDefault="00146483" w:rsidP="00146483">
      <w:pPr>
        <w:pStyle w:val="USTustnpkodeksu"/>
      </w:pPr>
      <w:r w:rsidRPr="00E101D0">
        <w:t xml:space="preserve">2. </w:t>
      </w:r>
      <w:r w:rsidRPr="002C33CB">
        <w:t>Sprawy przeciwko członkom organów, o których mowa w</w:t>
      </w:r>
      <w:r>
        <w:t xml:space="preserve"> </w:t>
      </w:r>
      <w:r w:rsidRPr="0026337A">
        <w:t>art. 42 pkt 2</w:t>
      </w:r>
      <w:r w:rsidRPr="00B1523B">
        <w:t>–</w:t>
      </w:r>
      <w:r w:rsidRPr="0026337A">
        <w:t>5</w:t>
      </w:r>
      <w:r>
        <w:t xml:space="preserve"> i </w:t>
      </w:r>
      <w:r w:rsidRPr="002C33CB">
        <w:t>w</w:t>
      </w:r>
      <w:r>
        <w:t xml:space="preserve"> </w:t>
      </w:r>
      <w:r w:rsidRPr="0026337A">
        <w:t>art. 54 pkt 2</w:t>
      </w:r>
      <w:r w:rsidRPr="00B1523B">
        <w:t>–</w:t>
      </w:r>
      <w:r w:rsidRPr="0026337A">
        <w:t>5</w:t>
      </w:r>
      <w:r w:rsidRPr="002C33CB">
        <w:t xml:space="preserve">, oraz przeciwko zastępcom </w:t>
      </w:r>
      <w:r>
        <w:t>regionalnego</w:t>
      </w:r>
      <w:r w:rsidRPr="002C33CB">
        <w:t xml:space="preserve"> rzecznika </w:t>
      </w:r>
      <w:r>
        <w:t xml:space="preserve">dyscyplinarnego </w:t>
      </w:r>
      <w:r w:rsidRPr="002C33CB">
        <w:t xml:space="preserve">i zastępcom </w:t>
      </w:r>
      <w:r>
        <w:t>Krajowego</w:t>
      </w:r>
      <w:r w:rsidRPr="002C33CB">
        <w:t xml:space="preserve"> Rzecznika </w:t>
      </w:r>
      <w:r>
        <w:t>Dyscyplinarnego</w:t>
      </w:r>
      <w:r w:rsidRPr="002C33CB">
        <w:t xml:space="preserve"> rozpoznaje </w:t>
      </w:r>
      <w:r>
        <w:t>regionalny</w:t>
      </w:r>
      <w:r w:rsidRPr="002C33CB">
        <w:t xml:space="preserve"> sąd </w:t>
      </w:r>
      <w:r>
        <w:t xml:space="preserve">dyscyplinarny </w:t>
      </w:r>
      <w:r w:rsidRPr="002C33CB">
        <w:t xml:space="preserve">wskazany przez </w:t>
      </w:r>
      <w:r>
        <w:t>Krajowy</w:t>
      </w:r>
      <w:r w:rsidRPr="002C33CB">
        <w:t xml:space="preserve"> Sąd </w:t>
      </w:r>
      <w:r>
        <w:t>Dyscyplinarny</w:t>
      </w:r>
      <w:r w:rsidRPr="002C33CB">
        <w:t>.</w:t>
      </w:r>
    </w:p>
    <w:p w14:paraId="31CD1C43" w14:textId="77777777" w:rsidR="00146483" w:rsidRPr="00E101D0" w:rsidRDefault="00146483" w:rsidP="00146483">
      <w:pPr>
        <w:pStyle w:val="USTustnpkodeksu"/>
      </w:pPr>
      <w:r w:rsidRPr="00E101D0">
        <w:t>3.</w:t>
      </w:r>
      <w:r>
        <w:t xml:space="preserve"> Krajowy</w:t>
      </w:r>
      <w:r w:rsidRPr="00E101D0">
        <w:t xml:space="preserve"> Sąd Dyscyplinarny:</w:t>
      </w:r>
    </w:p>
    <w:p w14:paraId="24C2047E" w14:textId="213B4C7F" w:rsidR="00146483" w:rsidRDefault="00146483" w:rsidP="00146483">
      <w:pPr>
        <w:pStyle w:val="PKTpunkt"/>
      </w:pPr>
      <w:r w:rsidRPr="00E101D0">
        <w:lastRenderedPageBreak/>
        <w:t>1)</w:t>
      </w:r>
      <w:r w:rsidR="00BB592E">
        <w:tab/>
      </w:r>
      <w:r w:rsidRPr="00E101D0">
        <w:t>rozpoznaje odwołania od orzeczeń</w:t>
      </w:r>
      <w:r>
        <w:t xml:space="preserve"> regionalnych s</w:t>
      </w:r>
      <w:r w:rsidRPr="00E101D0">
        <w:t>ąd</w:t>
      </w:r>
      <w:r>
        <w:t>ów</w:t>
      </w:r>
      <w:r w:rsidRPr="00E101D0">
        <w:t xml:space="preserve"> </w:t>
      </w:r>
      <w:r>
        <w:t>d</w:t>
      </w:r>
      <w:r w:rsidRPr="00E101D0">
        <w:t>yscyplinarn</w:t>
      </w:r>
      <w:r>
        <w:t>ych</w:t>
      </w:r>
      <w:r w:rsidRPr="00E101D0">
        <w:t>;</w:t>
      </w:r>
    </w:p>
    <w:p w14:paraId="42331A8F" w14:textId="7AF25A4E" w:rsidR="00146483" w:rsidRDefault="00146483" w:rsidP="00146483">
      <w:pPr>
        <w:pStyle w:val="PKTpunkt"/>
      </w:pPr>
      <w:r w:rsidRPr="00E101D0">
        <w:t>2)</w:t>
      </w:r>
      <w:r w:rsidR="00BB592E">
        <w:tab/>
      </w:r>
      <w:r w:rsidRPr="00E101D0">
        <w:t xml:space="preserve">rozpoznaje zażalenia na postanowienie </w:t>
      </w:r>
      <w:r w:rsidRPr="00C13CF3">
        <w:t>o tymczasowym zawieszeniu prawa wykonywania zawodu psychologa albo o ograniczeniu zakresu czynności w wykonywaniu zawodu psychologa</w:t>
      </w:r>
      <w:r w:rsidRPr="00E101D0">
        <w:t>;</w:t>
      </w:r>
    </w:p>
    <w:p w14:paraId="3D8EB00C" w14:textId="3E7F6F0D" w:rsidR="00146483" w:rsidRDefault="00146483" w:rsidP="00146483">
      <w:pPr>
        <w:pStyle w:val="PKTpunkt"/>
      </w:pPr>
      <w:r w:rsidRPr="00E101D0">
        <w:t>3)</w:t>
      </w:r>
      <w:r w:rsidR="00BB592E">
        <w:tab/>
      </w:r>
      <w:r w:rsidRPr="00E101D0">
        <w:t xml:space="preserve">orzeka o wznowieniu postępowania w przedmiocie odpowiedzialności </w:t>
      </w:r>
      <w:r>
        <w:t>dyscyplinarnej</w:t>
      </w:r>
      <w:r w:rsidRPr="00E101D0">
        <w:t xml:space="preserve"> psycholog</w:t>
      </w:r>
      <w:r>
        <w:t>ów</w:t>
      </w:r>
      <w:r w:rsidRPr="00E101D0">
        <w:t>.</w:t>
      </w:r>
    </w:p>
    <w:p w14:paraId="26049CDE" w14:textId="46B91DF0" w:rsidR="00146483" w:rsidRDefault="00146483" w:rsidP="00146483">
      <w:pPr>
        <w:pStyle w:val="ARTartustawynprozporzdzenia"/>
      </w:pPr>
      <w:r w:rsidRPr="00E101D0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E101D0">
        <w:rPr>
          <w:rStyle w:val="Ppogrubienie"/>
        </w:rPr>
        <w:t>8</w:t>
      </w:r>
      <w:r>
        <w:rPr>
          <w:rStyle w:val="Ppogrubienie"/>
        </w:rPr>
        <w:t>9</w:t>
      </w:r>
      <w:r w:rsidRPr="00E101D0">
        <w:rPr>
          <w:rStyle w:val="Ppogrubienie"/>
        </w:rPr>
        <w:t>.</w:t>
      </w:r>
      <w:r w:rsidR="00BB592E">
        <w:t> </w:t>
      </w:r>
      <w:r w:rsidRPr="00E101D0">
        <w:t>1.</w:t>
      </w:r>
      <w:r w:rsidR="00BB592E">
        <w:t> </w:t>
      </w:r>
      <w:r>
        <w:t>W przypadku gdy</w:t>
      </w:r>
      <w:r w:rsidRPr="00E101D0">
        <w:t xml:space="preserve"> przewinienie </w:t>
      </w:r>
      <w:r>
        <w:t xml:space="preserve">dyscyplinarne </w:t>
      </w:r>
      <w:r w:rsidRPr="00E101D0">
        <w:t xml:space="preserve">objęte jedną sprawą popełniło dwóch lub więcej obwinionych wpisanych do Rejestru w różnych regionalnych izbach, właściwy jest </w:t>
      </w:r>
      <w:r>
        <w:t xml:space="preserve">regionalny </w:t>
      </w:r>
      <w:r w:rsidRPr="00E101D0">
        <w:t xml:space="preserve">sąd dyscyplinarny, w którego okręgu popełniono przewinienie, a jeżeli miejsca tego ustalić nie można </w:t>
      </w:r>
      <w:bookmarkStart w:id="132" w:name="_Hlk182471568"/>
      <w:r w:rsidRPr="00B1523B">
        <w:t>–</w:t>
      </w:r>
      <w:bookmarkEnd w:id="132"/>
      <w:r w:rsidRPr="00E101D0">
        <w:t xml:space="preserve"> sąd dyscyplinarny regionalnej izby, w której wszczęto najpierw postępowanie </w:t>
      </w:r>
      <w:r>
        <w:t xml:space="preserve">w przedmiocie odpowiedzialności </w:t>
      </w:r>
      <w:r w:rsidRPr="00E101D0">
        <w:t>dyscyplinarne</w:t>
      </w:r>
      <w:r>
        <w:t>j psychologów</w:t>
      </w:r>
      <w:r w:rsidRPr="00E101D0">
        <w:t>.</w:t>
      </w:r>
    </w:p>
    <w:p w14:paraId="1A02C8B1" w14:textId="77777777" w:rsidR="00146483" w:rsidRDefault="00146483" w:rsidP="00146483">
      <w:pPr>
        <w:pStyle w:val="USTustnpkodeksu"/>
      </w:pPr>
      <w:r>
        <w:t>2</w:t>
      </w:r>
      <w:r w:rsidRPr="00E101D0">
        <w:t>.</w:t>
      </w:r>
      <w:r>
        <w:t xml:space="preserve"> </w:t>
      </w:r>
      <w:r w:rsidRPr="00E101D0">
        <w:t xml:space="preserve">Spory o właściwość miejscową, jeżeli ustalenie właściwości zgodnie z ust. </w:t>
      </w:r>
      <w:r>
        <w:t>1</w:t>
      </w:r>
      <w:r w:rsidRPr="00E101D0">
        <w:t xml:space="preserve"> jest niemożliwe, rozstrzyga </w:t>
      </w:r>
      <w:r>
        <w:t xml:space="preserve">Krajowy </w:t>
      </w:r>
      <w:r w:rsidRPr="00E101D0">
        <w:t>Sąd Dyscyplinarny.</w:t>
      </w:r>
    </w:p>
    <w:p w14:paraId="77D9F22F" w14:textId="77777777" w:rsidR="00146483" w:rsidRDefault="00146483" w:rsidP="00146483">
      <w:pPr>
        <w:pStyle w:val="USTustnpkodeksu"/>
      </w:pPr>
      <w:r>
        <w:t>3</w:t>
      </w:r>
      <w:r w:rsidRPr="00E101D0">
        <w:t xml:space="preserve">. W </w:t>
      </w:r>
      <w:r>
        <w:t>przypadku</w:t>
      </w:r>
      <w:r w:rsidRPr="00E101D0">
        <w:t xml:space="preserve"> gdy </w:t>
      </w:r>
      <w:r>
        <w:t xml:space="preserve">właściwy </w:t>
      </w:r>
      <w:r w:rsidRPr="00E101D0">
        <w:t xml:space="preserve">sąd </w:t>
      </w:r>
      <w:r>
        <w:t>dyscyplinarny</w:t>
      </w:r>
      <w:r w:rsidRPr="00E101D0">
        <w:t xml:space="preserve"> nie może z powodu przeszkody rozpoznać sprawy lub podjąć innej czynności albo gdy wymagają tego względy celowości,</w:t>
      </w:r>
      <w:r>
        <w:t xml:space="preserve"> Krajowy</w:t>
      </w:r>
      <w:r w:rsidRPr="00E101D0">
        <w:t xml:space="preserve"> Sąd Dyscyplinarny wyznacz</w:t>
      </w:r>
      <w:r>
        <w:t>a</w:t>
      </w:r>
      <w:r w:rsidRPr="00E101D0">
        <w:t xml:space="preserve"> inny </w:t>
      </w:r>
      <w:r>
        <w:t xml:space="preserve">regionalny </w:t>
      </w:r>
      <w:r w:rsidRPr="00E101D0">
        <w:t>sąd dyscyplinarny do rozpoznania sprawy.</w:t>
      </w:r>
    </w:p>
    <w:p w14:paraId="7F2CE4A4" w14:textId="4B5BA754" w:rsidR="00146483" w:rsidRDefault="00146483" w:rsidP="00146483">
      <w:pPr>
        <w:pStyle w:val="ARTartustawynprozporzdzenia"/>
      </w:pPr>
      <w:r w:rsidRPr="00E101D0">
        <w:rPr>
          <w:rStyle w:val="Ppogrubienie"/>
        </w:rPr>
        <w:t>Art.</w:t>
      </w:r>
      <w:r w:rsidR="00BB592E">
        <w:rPr>
          <w:rStyle w:val="Ppogrubienie"/>
        </w:rPr>
        <w:t> </w:t>
      </w:r>
      <w:r>
        <w:rPr>
          <w:rStyle w:val="Ppogrubienie"/>
        </w:rPr>
        <w:t>90</w:t>
      </w:r>
      <w:r w:rsidRPr="00E101D0">
        <w:rPr>
          <w:rStyle w:val="Ppogrubienie"/>
        </w:rPr>
        <w:t>.</w:t>
      </w:r>
      <w:r w:rsidR="00BB592E">
        <w:t> </w:t>
      </w:r>
      <w:r w:rsidRPr="00E101D0">
        <w:t>1.</w:t>
      </w:r>
      <w:r w:rsidR="00BB592E">
        <w:t> </w:t>
      </w:r>
      <w:r w:rsidRPr="00E101D0">
        <w:t xml:space="preserve">Postępowanie przed sądem </w:t>
      </w:r>
      <w:r>
        <w:t>dyscyplinarnym</w:t>
      </w:r>
      <w:r w:rsidRPr="00E101D0">
        <w:t xml:space="preserve"> odbywa się na rozprawie jawnej.</w:t>
      </w:r>
    </w:p>
    <w:p w14:paraId="784C533F" w14:textId="77777777" w:rsidR="00146483" w:rsidRDefault="00146483" w:rsidP="00146483">
      <w:pPr>
        <w:pStyle w:val="USTustnpkodeksu"/>
      </w:pPr>
      <w:r w:rsidRPr="00E101D0">
        <w:t xml:space="preserve">2. Sąd </w:t>
      </w:r>
      <w:r>
        <w:t>dyscyplinarny</w:t>
      </w:r>
      <w:r w:rsidRPr="00E101D0">
        <w:t xml:space="preserve"> wyłącza jawność rozprawy, jeżeli jawność mogłaby:</w:t>
      </w:r>
    </w:p>
    <w:p w14:paraId="232298D7" w14:textId="162F2732" w:rsidR="00146483" w:rsidRDefault="00146483" w:rsidP="00146483">
      <w:pPr>
        <w:pStyle w:val="PKTpunkt"/>
      </w:pPr>
      <w:r w:rsidRPr="00E101D0">
        <w:t>1)</w:t>
      </w:r>
      <w:r w:rsidR="00BB592E">
        <w:tab/>
      </w:r>
      <w:r w:rsidRPr="00E101D0">
        <w:t>naruszyć tajemnicę</w:t>
      </w:r>
      <w:r>
        <w:t>, o której mowa w art. 27 ust. 1</w:t>
      </w:r>
      <w:r w:rsidRPr="00E101D0">
        <w:t>;</w:t>
      </w:r>
    </w:p>
    <w:p w14:paraId="014E3AD0" w14:textId="29FF6F4C" w:rsidR="00146483" w:rsidRDefault="00146483" w:rsidP="00146483">
      <w:pPr>
        <w:pStyle w:val="PKTpunkt"/>
      </w:pPr>
      <w:r w:rsidRPr="00E101D0">
        <w:t>2)</w:t>
      </w:r>
      <w:r w:rsidR="00BB592E">
        <w:tab/>
      </w:r>
      <w:r w:rsidRPr="00E101D0">
        <w:t>wywołać zakłócenie spokoju i porządku publicznego;</w:t>
      </w:r>
    </w:p>
    <w:p w14:paraId="3132F4B6" w14:textId="475D910C" w:rsidR="00146483" w:rsidRDefault="00146483" w:rsidP="00146483">
      <w:pPr>
        <w:pStyle w:val="PKTpunkt"/>
      </w:pPr>
      <w:r w:rsidRPr="00E101D0">
        <w:t>3)</w:t>
      </w:r>
      <w:r w:rsidR="00BB592E">
        <w:tab/>
      </w:r>
      <w:r w:rsidRPr="00E101D0">
        <w:t>obrażać dobre obyczaje;</w:t>
      </w:r>
    </w:p>
    <w:p w14:paraId="0AE2B7F9" w14:textId="6B925C6A" w:rsidR="00146483" w:rsidRDefault="00146483" w:rsidP="00146483">
      <w:pPr>
        <w:pStyle w:val="PKTpunkt"/>
      </w:pPr>
      <w:r w:rsidRPr="00E101D0">
        <w:t>4)</w:t>
      </w:r>
      <w:r w:rsidR="00BB592E">
        <w:tab/>
      </w:r>
      <w:r w:rsidRPr="00E101D0">
        <w:t>ujawnić okoliczności, które ze względu na ważny interes państwa powinny być zachowane w tajemnicy;</w:t>
      </w:r>
    </w:p>
    <w:p w14:paraId="36B87FDF" w14:textId="68F02D4A" w:rsidR="00146483" w:rsidRDefault="00146483" w:rsidP="00146483">
      <w:pPr>
        <w:pStyle w:val="PKTpunkt"/>
      </w:pPr>
      <w:r w:rsidRPr="00E101D0">
        <w:t>5)</w:t>
      </w:r>
      <w:r w:rsidR="00BB592E">
        <w:tab/>
      </w:r>
      <w:r w:rsidRPr="00E101D0">
        <w:t>naruszyć ważny interes prywatny.</w:t>
      </w:r>
    </w:p>
    <w:p w14:paraId="5F0E56E1" w14:textId="37B1A49D" w:rsidR="00146483" w:rsidRDefault="00146483" w:rsidP="00146483">
      <w:pPr>
        <w:pStyle w:val="ARTartustawynprozporzdzenia"/>
      </w:pPr>
      <w:r w:rsidRPr="00E101D0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E101D0">
        <w:rPr>
          <w:rStyle w:val="Ppogrubienie"/>
        </w:rPr>
        <w:t>9</w:t>
      </w:r>
      <w:r>
        <w:rPr>
          <w:rStyle w:val="Ppogrubienie"/>
        </w:rPr>
        <w:t>1</w:t>
      </w:r>
      <w:r w:rsidRPr="00E101D0">
        <w:rPr>
          <w:rStyle w:val="Ppogrubienie"/>
        </w:rPr>
        <w:t>.</w:t>
      </w:r>
      <w:r w:rsidR="00BB592E">
        <w:t> </w:t>
      </w:r>
      <w:r w:rsidRPr="00E101D0">
        <w:t>1.</w:t>
      </w:r>
      <w:r w:rsidR="00BB592E">
        <w:t> </w:t>
      </w:r>
      <w:r>
        <w:t>Regionalny s</w:t>
      </w:r>
      <w:r w:rsidRPr="00E101D0">
        <w:t xml:space="preserve">ąd </w:t>
      </w:r>
      <w:r>
        <w:t>d</w:t>
      </w:r>
      <w:r w:rsidRPr="00E101D0">
        <w:t>yscyplinarny orzeka w składzie trzyosobowym.</w:t>
      </w:r>
    </w:p>
    <w:p w14:paraId="4427D532" w14:textId="77777777" w:rsidR="00146483" w:rsidRDefault="00146483" w:rsidP="00146483">
      <w:pPr>
        <w:pStyle w:val="USTustnpkodeksu"/>
      </w:pPr>
      <w:r w:rsidRPr="00E101D0">
        <w:t xml:space="preserve">2. </w:t>
      </w:r>
      <w:r>
        <w:t>Krajowy</w:t>
      </w:r>
      <w:r w:rsidRPr="00E101D0">
        <w:t xml:space="preserve"> Sąd Dyscyplinarny orzeka w składzie pięcioosobowym.</w:t>
      </w:r>
    </w:p>
    <w:p w14:paraId="472AC8BD" w14:textId="77777777" w:rsidR="00146483" w:rsidRDefault="00146483" w:rsidP="00146483">
      <w:pPr>
        <w:pStyle w:val="USTustnpkodeksu"/>
      </w:pPr>
      <w:r>
        <w:t xml:space="preserve">3. </w:t>
      </w:r>
      <w:r w:rsidRPr="00441063">
        <w:t>Sędziów powołanych do orzekania w sprawie</w:t>
      </w:r>
      <w:r>
        <w:t>, w tym przewodniczącego składu orzekającego,</w:t>
      </w:r>
      <w:r w:rsidRPr="00441063">
        <w:t xml:space="preserve"> wyznacza </w:t>
      </w:r>
      <w:r>
        <w:t>Prezes</w:t>
      </w:r>
      <w:r w:rsidRPr="00441063">
        <w:t xml:space="preserve"> sądu dyscyplinarnego, mając na uwadze zapewnienie rozpoznania sprawy bez zbędnej zwłoki oraz równomierne obciążenie sprawami składów sądu.</w:t>
      </w:r>
    </w:p>
    <w:p w14:paraId="4F63D1E0" w14:textId="17CEC299" w:rsidR="00146483" w:rsidRDefault="00146483" w:rsidP="00146483">
      <w:pPr>
        <w:pStyle w:val="ARTartustawynprozporzdzenia"/>
      </w:pPr>
      <w:r w:rsidRPr="00E101D0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E101D0">
        <w:rPr>
          <w:rStyle w:val="Ppogrubienie"/>
        </w:rPr>
        <w:t>9</w:t>
      </w:r>
      <w:r>
        <w:rPr>
          <w:rStyle w:val="Ppogrubienie"/>
        </w:rPr>
        <w:t>2</w:t>
      </w:r>
      <w:r w:rsidRPr="00E101D0">
        <w:rPr>
          <w:rStyle w:val="Ppogrubienie"/>
        </w:rPr>
        <w:t>.</w:t>
      </w:r>
      <w:r w:rsidR="00BB592E">
        <w:t> </w:t>
      </w:r>
      <w:r w:rsidRPr="008525EB">
        <w:t xml:space="preserve">Członkowie regionalnych sądów dyscyplinarnych i Krajowego Sądu Dyscyplinarnego są niezawiśli w zakresie orzekania w sprawach dyscyplinarnych, podlegają </w:t>
      </w:r>
      <w:r w:rsidRPr="008525EB">
        <w:lastRenderedPageBreak/>
        <w:t>tylko przepisom prawa i orzekają na podstawie swojego przekonania opartego na swobodnej ocenie całokształtu dowodów zebranych w toku postępowania, uwzględniając okoliczności przemawiające zarówno na korzyść, jak i niekorzyść obwinionego.</w:t>
      </w:r>
    </w:p>
    <w:p w14:paraId="437768B3" w14:textId="7013280D" w:rsidR="00146483" w:rsidRDefault="00146483" w:rsidP="00146483">
      <w:pPr>
        <w:pStyle w:val="ARTartustawynprozporzdzenia"/>
      </w:pPr>
      <w:r w:rsidRPr="00E101D0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E101D0">
        <w:rPr>
          <w:rStyle w:val="Ppogrubienie"/>
        </w:rPr>
        <w:t>9</w:t>
      </w:r>
      <w:r>
        <w:rPr>
          <w:rStyle w:val="Ppogrubienie"/>
        </w:rPr>
        <w:t>3</w:t>
      </w:r>
      <w:r w:rsidRPr="00E101D0">
        <w:rPr>
          <w:rStyle w:val="Ppogrubienie"/>
        </w:rPr>
        <w:t>.</w:t>
      </w:r>
      <w:r w:rsidR="00BB592E">
        <w:t> </w:t>
      </w:r>
      <w:r w:rsidRPr="00E101D0">
        <w:t>1.</w:t>
      </w:r>
      <w:r w:rsidR="00BB592E">
        <w:t> </w:t>
      </w:r>
      <w:r w:rsidRPr="00E101D0">
        <w:t xml:space="preserve">W </w:t>
      </w:r>
      <w:r>
        <w:t>przypadku</w:t>
      </w:r>
      <w:r w:rsidRPr="00E101D0">
        <w:t xml:space="preserve"> stwierdzenia po rozpoczęciu przewodu sądowego okoliczności wskazujących, że postępowanie w przedmiocie odpowiedzialności </w:t>
      </w:r>
      <w:r>
        <w:t>dyscyplinarnej</w:t>
      </w:r>
      <w:r w:rsidRPr="00E101D0">
        <w:t xml:space="preserve"> psycholog</w:t>
      </w:r>
      <w:r>
        <w:t>ów</w:t>
      </w:r>
      <w:r w:rsidRPr="00E101D0">
        <w:t xml:space="preserve"> nie powinno być wszczęte albo wszczęte postępowanie powinno zostać umorzone, sąd </w:t>
      </w:r>
      <w:r>
        <w:t>dyscyplinarny</w:t>
      </w:r>
      <w:r w:rsidRPr="00E101D0">
        <w:t xml:space="preserve"> umarza postępowanie. W </w:t>
      </w:r>
      <w:r>
        <w:t>przypadku</w:t>
      </w:r>
      <w:r w:rsidRPr="00E101D0">
        <w:t xml:space="preserve"> ujawnienia okoliczności</w:t>
      </w:r>
      <w:r>
        <w:t>,</w:t>
      </w:r>
      <w:r w:rsidRPr="00E101D0">
        <w:t xml:space="preserve"> </w:t>
      </w:r>
      <w:r>
        <w:t xml:space="preserve">o których mowa </w:t>
      </w:r>
      <w:r w:rsidRPr="00E101D0">
        <w:t xml:space="preserve">w art. </w:t>
      </w:r>
      <w:r>
        <w:t xml:space="preserve">75 </w:t>
      </w:r>
      <w:r w:rsidRPr="00E101D0">
        <w:t>pkt 1 albo 2</w:t>
      </w:r>
      <w:r>
        <w:t>,</w:t>
      </w:r>
      <w:r w:rsidRPr="00E101D0">
        <w:t xml:space="preserve"> sąd </w:t>
      </w:r>
      <w:r>
        <w:t>dyscyplinarny</w:t>
      </w:r>
      <w:r w:rsidRPr="00E101D0">
        <w:t xml:space="preserve"> wydaje orzeczenie uniewinniające obwinionego, a jeżeli obwiniony w chwili popełnienia czynu był niepoczytalny – umarza postępowanie.</w:t>
      </w:r>
    </w:p>
    <w:p w14:paraId="56F86B33" w14:textId="77777777" w:rsidR="00146483" w:rsidRDefault="00146483" w:rsidP="00146483">
      <w:pPr>
        <w:pStyle w:val="USTustnpkodeksu"/>
      </w:pPr>
      <w:r w:rsidRPr="00E101D0">
        <w:t xml:space="preserve">2. Sąd </w:t>
      </w:r>
      <w:r>
        <w:t>dyscyplinarny</w:t>
      </w:r>
      <w:r w:rsidRPr="00E101D0">
        <w:t xml:space="preserve"> może umorzyć postępowanie</w:t>
      </w:r>
      <w:r>
        <w:t xml:space="preserve"> w przedmiocie odpowiedzialności </w:t>
      </w:r>
      <w:r w:rsidRPr="00865283">
        <w:t>dyscyplinarne</w:t>
      </w:r>
      <w:r>
        <w:t>j psychologów</w:t>
      </w:r>
      <w:r w:rsidRPr="00E101D0">
        <w:t xml:space="preserve">, jeżeli przewinienie </w:t>
      </w:r>
      <w:r>
        <w:t>dyscyplinarne</w:t>
      </w:r>
      <w:r w:rsidRPr="00E101D0">
        <w:t xml:space="preserve"> jest mniejszej wagi albo orzeczenie wobec obwinionego kary byłoby oczywiście niecelowe ze względu na rodzaj i wysokość kary prawomocnie orzeczonej za ten sam czyn w innym postępowaniu przewidzianym przez ustawy, a interes pokrzywdzonego temu się nie sprzeciwia.</w:t>
      </w:r>
    </w:p>
    <w:p w14:paraId="13356B02" w14:textId="1A30931B" w:rsidR="00146483" w:rsidRDefault="00146483" w:rsidP="00146483">
      <w:pPr>
        <w:pStyle w:val="ARTartustawynprozporzdzenia"/>
      </w:pPr>
      <w:r w:rsidRPr="00625029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625029">
        <w:rPr>
          <w:rStyle w:val="Ppogrubienie"/>
        </w:rPr>
        <w:t>9</w:t>
      </w:r>
      <w:r>
        <w:rPr>
          <w:rStyle w:val="Ppogrubienie"/>
        </w:rPr>
        <w:t>4</w:t>
      </w:r>
      <w:r w:rsidRPr="00625029">
        <w:rPr>
          <w:rStyle w:val="Ppogrubienie"/>
        </w:rPr>
        <w:t>.</w:t>
      </w:r>
      <w:r w:rsidR="00BB592E">
        <w:t> </w:t>
      </w:r>
      <w:r w:rsidRPr="00625029">
        <w:t>1.</w:t>
      </w:r>
      <w:r w:rsidR="00BB592E">
        <w:t> </w:t>
      </w:r>
      <w:r w:rsidRPr="00625029">
        <w:t xml:space="preserve">Sąd </w:t>
      </w:r>
      <w:r>
        <w:t>dyscyplinarny</w:t>
      </w:r>
      <w:r w:rsidRPr="00625029">
        <w:t xml:space="preserve"> może orzekać następujące kary:</w:t>
      </w:r>
    </w:p>
    <w:p w14:paraId="0356D949" w14:textId="54883D83" w:rsidR="00146483" w:rsidRDefault="00146483" w:rsidP="00146483">
      <w:pPr>
        <w:pStyle w:val="PKTpunkt"/>
      </w:pPr>
      <w:r w:rsidRPr="00625029">
        <w:t>1)</w:t>
      </w:r>
      <w:r w:rsidR="00BB592E">
        <w:tab/>
      </w:r>
      <w:r w:rsidRPr="00625029">
        <w:t>upomnienie;</w:t>
      </w:r>
    </w:p>
    <w:p w14:paraId="35DA89C8" w14:textId="09ACA81B" w:rsidR="00146483" w:rsidRDefault="00146483" w:rsidP="00146483">
      <w:pPr>
        <w:pStyle w:val="PKTpunkt"/>
      </w:pPr>
      <w:r w:rsidRPr="00625029">
        <w:t>2)</w:t>
      </w:r>
      <w:r w:rsidR="00BB592E">
        <w:tab/>
      </w:r>
      <w:r w:rsidRPr="00625029">
        <w:t>naganę;</w:t>
      </w:r>
    </w:p>
    <w:p w14:paraId="1BE48358" w14:textId="3FB9BB4C" w:rsidR="00146483" w:rsidRDefault="00146483" w:rsidP="00146483">
      <w:pPr>
        <w:pStyle w:val="PKTpunkt"/>
      </w:pPr>
      <w:r w:rsidRPr="00625029">
        <w:t>3)</w:t>
      </w:r>
      <w:r w:rsidR="00BB592E">
        <w:tab/>
      </w:r>
      <w:r w:rsidRPr="00625029">
        <w:t>karę pieniężną;</w:t>
      </w:r>
    </w:p>
    <w:p w14:paraId="288F7799" w14:textId="535321E2" w:rsidR="00146483" w:rsidRDefault="00146483" w:rsidP="00146483">
      <w:pPr>
        <w:pStyle w:val="PKTpunkt"/>
      </w:pPr>
      <w:r w:rsidRPr="00625029">
        <w:t>4)</w:t>
      </w:r>
      <w:r w:rsidR="00BB592E">
        <w:tab/>
      </w:r>
      <w:r w:rsidRPr="00625029">
        <w:t>ograniczenie zakresu czynności w wykonywaniu zawodu psychologa na okres od 6 miesięcy do 2 lat;</w:t>
      </w:r>
    </w:p>
    <w:p w14:paraId="22EBFE01" w14:textId="3747BBAF" w:rsidR="00146483" w:rsidRDefault="00146483" w:rsidP="00146483">
      <w:pPr>
        <w:pStyle w:val="PKTpunkt"/>
      </w:pPr>
      <w:r>
        <w:t>5)</w:t>
      </w:r>
      <w:r w:rsidR="00BB592E">
        <w:tab/>
      </w:r>
      <w:r>
        <w:t>zawieszenie prawa wykonywania zawodu na okres od roku do 5 lat;</w:t>
      </w:r>
    </w:p>
    <w:p w14:paraId="527C2289" w14:textId="55F80795" w:rsidR="00146483" w:rsidRDefault="00146483" w:rsidP="00146483">
      <w:pPr>
        <w:pStyle w:val="PKTpunkt"/>
      </w:pPr>
      <w:r w:rsidRPr="00625029">
        <w:t>6)</w:t>
      </w:r>
      <w:r w:rsidR="00BB592E">
        <w:tab/>
      </w:r>
      <w:r w:rsidRPr="00625029">
        <w:t>pozbawienie prawa wykonywania zawodu.</w:t>
      </w:r>
    </w:p>
    <w:p w14:paraId="7F45C81E" w14:textId="77777777" w:rsidR="00146483" w:rsidRPr="00625029" w:rsidRDefault="00146483" w:rsidP="00146483">
      <w:pPr>
        <w:pStyle w:val="USTustnpkodeksu"/>
      </w:pPr>
      <w:r w:rsidRPr="00625029">
        <w:t>2.</w:t>
      </w:r>
      <w:r>
        <w:t xml:space="preserve"> </w:t>
      </w:r>
      <w:r w:rsidRPr="00625029">
        <w:t>Obok kary, o której mowa w ust. 1 pkt 1</w:t>
      </w:r>
      <w:r w:rsidRPr="00325E7F">
        <w:t>–</w:t>
      </w:r>
      <w:r w:rsidRPr="00625029">
        <w:t>4</w:t>
      </w:r>
      <w:r>
        <w:t>,</w:t>
      </w:r>
      <w:r w:rsidRPr="00625029">
        <w:t xml:space="preserve"> można orzec dodatkowo zakaz wykonywania opieki</w:t>
      </w:r>
      <w:r>
        <w:t>, o której mowa w art. 17 ust. 1,</w:t>
      </w:r>
      <w:r w:rsidRPr="00625029">
        <w:t xml:space="preserve"> na </w:t>
      </w:r>
      <w:r>
        <w:t>okres</w:t>
      </w:r>
      <w:r w:rsidRPr="00625029">
        <w:t xml:space="preserve"> od roku do 5 lat.</w:t>
      </w:r>
    </w:p>
    <w:p w14:paraId="331B2BBF" w14:textId="77777777" w:rsidR="00146483" w:rsidRPr="00625029" w:rsidRDefault="00146483" w:rsidP="00146483">
      <w:pPr>
        <w:pStyle w:val="USTustnpkodeksu"/>
      </w:pPr>
      <w:r w:rsidRPr="00625029">
        <w:t>3.</w:t>
      </w:r>
      <w:r>
        <w:t xml:space="preserve"> </w:t>
      </w:r>
      <w:r w:rsidRPr="00625029">
        <w:t xml:space="preserve">Obok kary, </w:t>
      </w:r>
      <w:r w:rsidRPr="008525EB">
        <w:t xml:space="preserve">o której mowa w ust. 1 pkt 5, orzeka się dodatkowo zakaz wykonywania opieki, o której mowa w art. </w:t>
      </w:r>
      <w:r>
        <w:t>17 ust. 1</w:t>
      </w:r>
      <w:r w:rsidRPr="008525EB">
        <w:t xml:space="preserve">, co najmniej na </w:t>
      </w:r>
      <w:r>
        <w:t>okres</w:t>
      </w:r>
      <w:r w:rsidRPr="008525EB">
        <w:t xml:space="preserve"> zawieszenia prawa wykonywania zawodu.</w:t>
      </w:r>
    </w:p>
    <w:p w14:paraId="346A1A2D" w14:textId="77777777" w:rsidR="00146483" w:rsidRPr="00625029" w:rsidRDefault="00146483" w:rsidP="00146483">
      <w:pPr>
        <w:pStyle w:val="USTustnpkodeksu"/>
      </w:pPr>
      <w:r w:rsidRPr="00625029">
        <w:t>4.</w:t>
      </w:r>
      <w:r>
        <w:t xml:space="preserve"> </w:t>
      </w:r>
      <w:r w:rsidRPr="00625029">
        <w:t xml:space="preserve">Obok kary dyscyplinarnej można orzec dodatkowo obowiązek przeproszenia pokrzywdzonego. Orzekając ten obowiązek, sąd </w:t>
      </w:r>
      <w:r>
        <w:t>dyscyplinarny</w:t>
      </w:r>
      <w:r w:rsidRPr="00625029">
        <w:t xml:space="preserve"> określa sposób jego wykonania, odpowiedni ze względu na okoliczności sprawy</w:t>
      </w:r>
      <w:r>
        <w:t>, przy czym obowiązek ten nie może wiązać się z dodatkowymi obciążeniami finansowymi względem ukaranego</w:t>
      </w:r>
      <w:r w:rsidRPr="00625029">
        <w:t>.</w:t>
      </w:r>
    </w:p>
    <w:p w14:paraId="657AF761" w14:textId="77777777" w:rsidR="00146483" w:rsidRPr="00625029" w:rsidRDefault="00146483" w:rsidP="00146483">
      <w:pPr>
        <w:pStyle w:val="USTustnpkodeksu"/>
      </w:pPr>
      <w:r w:rsidRPr="00625029">
        <w:lastRenderedPageBreak/>
        <w:t>5.</w:t>
      </w:r>
      <w:r>
        <w:t xml:space="preserve"> </w:t>
      </w:r>
      <w:r w:rsidRPr="00625029">
        <w:t>Kara</w:t>
      </w:r>
      <w:r>
        <w:t>,</w:t>
      </w:r>
      <w:r w:rsidRPr="00625029">
        <w:t xml:space="preserve"> </w:t>
      </w:r>
      <w:r>
        <w:t>o której mowa w ust. 1 pkt 2</w:t>
      </w:r>
      <w:r w:rsidRPr="00325E7F">
        <w:t>–</w:t>
      </w:r>
      <w:r>
        <w:t>4,</w:t>
      </w:r>
      <w:r w:rsidRPr="00625029">
        <w:t xml:space="preserve"> pociąga za sobą utratę biernego </w:t>
      </w:r>
      <w:r>
        <w:t xml:space="preserve">i czynnego </w:t>
      </w:r>
      <w:r w:rsidRPr="00625029">
        <w:t xml:space="preserve">prawa wyborczego do organu samorządu psychologów na </w:t>
      </w:r>
      <w:r>
        <w:t>okres</w:t>
      </w:r>
      <w:r w:rsidRPr="00625029">
        <w:t xml:space="preserve"> </w:t>
      </w:r>
      <w:r>
        <w:t>3</w:t>
      </w:r>
      <w:r w:rsidRPr="00625029">
        <w:t xml:space="preserve"> lat od dnia uprawomocnienia się orzeczenia.</w:t>
      </w:r>
    </w:p>
    <w:p w14:paraId="39712592" w14:textId="77777777" w:rsidR="00146483" w:rsidRPr="00625029" w:rsidRDefault="00146483" w:rsidP="00146483">
      <w:pPr>
        <w:pStyle w:val="USTustnpkodeksu"/>
      </w:pPr>
      <w:r w:rsidRPr="00625029">
        <w:t>6.</w:t>
      </w:r>
      <w:r>
        <w:t xml:space="preserve"> </w:t>
      </w:r>
      <w:r w:rsidRPr="00625029">
        <w:t>Kara</w:t>
      </w:r>
      <w:r>
        <w:t>, o której mowa w ust. 1 pkt 5,</w:t>
      </w:r>
      <w:r w:rsidRPr="00625029">
        <w:t xml:space="preserve"> pociąga za sobą utratę biernego i czynnego prawa wyborczego do organu samorządu psychologów na </w:t>
      </w:r>
      <w:r>
        <w:t>okres</w:t>
      </w:r>
      <w:r w:rsidRPr="00625029">
        <w:t xml:space="preserve"> </w:t>
      </w:r>
      <w:r>
        <w:t>6</w:t>
      </w:r>
      <w:r w:rsidRPr="00625029">
        <w:t xml:space="preserve"> lat od dnia uprawomocnienia się orzeczenia.</w:t>
      </w:r>
    </w:p>
    <w:p w14:paraId="44BB2A01" w14:textId="77777777" w:rsidR="00146483" w:rsidRPr="003658E9" w:rsidRDefault="00146483" w:rsidP="00146483">
      <w:pPr>
        <w:pStyle w:val="USTustnpkodeksu"/>
      </w:pPr>
      <w:r w:rsidRPr="003658E9">
        <w:t xml:space="preserve">7. </w:t>
      </w:r>
      <w:bookmarkStart w:id="133" w:name="_Hlk195264405"/>
      <w:r w:rsidRPr="003658E9">
        <w:t xml:space="preserve">W </w:t>
      </w:r>
      <w:r>
        <w:t>przypadku</w:t>
      </w:r>
      <w:r w:rsidRPr="003658E9">
        <w:t xml:space="preserve"> orzeczenia kary, o której mowa w ust. 1 pkt 4, sąd dyscyplinarny wskazuje szczegółowo zakres czynności,</w:t>
      </w:r>
      <w:r>
        <w:t xml:space="preserve"> co do których psycholog jest ograniczony w wykonywaniu zawodu psychologa.</w:t>
      </w:r>
      <w:bookmarkEnd w:id="133"/>
    </w:p>
    <w:p w14:paraId="5B474BA4" w14:textId="77777777" w:rsidR="00146483" w:rsidRPr="003658E9" w:rsidRDefault="00146483" w:rsidP="00146483">
      <w:pPr>
        <w:pStyle w:val="USTustnpkodeksu"/>
      </w:pPr>
      <w:r w:rsidRPr="003658E9">
        <w:t>8. Sąd dyscyplinarny może orzec podanie treści orzeczenia do publicznej wiadomości w określony sposób, jeżeli uzna to za celowe ze względu na okoliczności sprawy, o ile nie narusza to interesu pokrzywdzonego.</w:t>
      </w:r>
    </w:p>
    <w:p w14:paraId="592DC644" w14:textId="1ED7B5AA" w:rsidR="00146483" w:rsidRDefault="00146483" w:rsidP="00146483">
      <w:pPr>
        <w:pStyle w:val="ARTartustawynprozporzdzenia"/>
      </w:pPr>
      <w:r w:rsidRPr="00625029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625029">
        <w:rPr>
          <w:rStyle w:val="Ppogrubienie"/>
        </w:rPr>
        <w:t>9</w:t>
      </w:r>
      <w:r>
        <w:rPr>
          <w:rStyle w:val="Ppogrubienie"/>
        </w:rPr>
        <w:t>5</w:t>
      </w:r>
      <w:r w:rsidRPr="00625029">
        <w:rPr>
          <w:rStyle w:val="Ppogrubienie"/>
        </w:rPr>
        <w:t>.</w:t>
      </w:r>
      <w:r w:rsidR="00BB592E">
        <w:t> </w:t>
      </w:r>
      <w:r w:rsidRPr="00625029">
        <w:t>1.</w:t>
      </w:r>
      <w:r w:rsidR="00BB592E">
        <w:t> </w:t>
      </w:r>
      <w:r w:rsidRPr="00625029">
        <w:t>Zawieszenie prawa wykonywania zawodu orzeka się w miesiącach i latach.</w:t>
      </w:r>
    </w:p>
    <w:p w14:paraId="4C1C09ED" w14:textId="77777777" w:rsidR="00146483" w:rsidRDefault="00146483" w:rsidP="00146483">
      <w:pPr>
        <w:pStyle w:val="USTustnpkodeksu"/>
      </w:pPr>
      <w:r w:rsidRPr="00625029">
        <w:t>2. Bieg kary rozpoczyna się z dniem uprawomocnienia się orzeczenia.</w:t>
      </w:r>
    </w:p>
    <w:p w14:paraId="6AB5A029" w14:textId="77777777" w:rsidR="00146483" w:rsidRDefault="00146483" w:rsidP="00146483">
      <w:pPr>
        <w:pStyle w:val="USTustnpkodeksu"/>
      </w:pPr>
      <w:r w:rsidRPr="00625029">
        <w:t>3. Na poczet kary zawieszenia prawa wykonywania zawodu zalicza się okres tymczasowego zawieszenia prawa wykonywania zawodu.</w:t>
      </w:r>
    </w:p>
    <w:p w14:paraId="54CE47A5" w14:textId="78AB2F40" w:rsidR="00146483" w:rsidRPr="009F20B5" w:rsidRDefault="00146483" w:rsidP="00146483">
      <w:pPr>
        <w:pStyle w:val="ARTartustawynprozporzdzenia"/>
      </w:pPr>
      <w:r w:rsidRPr="00625029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625029">
        <w:rPr>
          <w:rStyle w:val="Ppogrubienie"/>
        </w:rPr>
        <w:t>9</w:t>
      </w:r>
      <w:r>
        <w:rPr>
          <w:rStyle w:val="Ppogrubienie"/>
        </w:rPr>
        <w:t>6</w:t>
      </w:r>
      <w:r w:rsidRPr="00625029">
        <w:rPr>
          <w:rStyle w:val="Ppogrubienie"/>
        </w:rPr>
        <w:t>.</w:t>
      </w:r>
      <w:r w:rsidR="00BB592E">
        <w:t> </w:t>
      </w:r>
      <w:r w:rsidRPr="009F20B5">
        <w:t>1.</w:t>
      </w:r>
      <w:r w:rsidR="00BB592E">
        <w:t> </w:t>
      </w:r>
      <w:r w:rsidRPr="009F20B5">
        <w:t>Karę pieniężną orzeka się w wysokości od jednej trzeciej do czterokrotnego przeciętnego wynagrodzenia</w:t>
      </w:r>
      <w:r>
        <w:t>.</w:t>
      </w:r>
    </w:p>
    <w:p w14:paraId="089F5D5C" w14:textId="77777777" w:rsidR="00146483" w:rsidRPr="009F20B5" w:rsidRDefault="00146483" w:rsidP="00146483">
      <w:pPr>
        <w:pStyle w:val="USTustnpkodeksu"/>
      </w:pPr>
      <w:r w:rsidRPr="009F20B5">
        <w:t>2. Wpływy z kar pieniężnych regionalna rada przekazuje na c</w:t>
      </w:r>
      <w:r>
        <w:t>e</w:t>
      </w:r>
      <w:r w:rsidRPr="009F20B5">
        <w:t xml:space="preserve">le samorządu </w:t>
      </w:r>
      <w:r>
        <w:t>psychologów</w:t>
      </w:r>
      <w:r w:rsidRPr="009F20B5">
        <w:t>.</w:t>
      </w:r>
    </w:p>
    <w:p w14:paraId="64CD52C9" w14:textId="77777777" w:rsidR="00146483" w:rsidRPr="009F20B5" w:rsidRDefault="00146483" w:rsidP="00146483">
      <w:pPr>
        <w:pStyle w:val="USTustnpkodeksu"/>
      </w:pPr>
      <w:r w:rsidRPr="009F20B5">
        <w:t>3. Karę pieniężną orzeka się samoistnie albo obok kar</w:t>
      </w:r>
      <w:r>
        <w:t xml:space="preserve">, o których mowa </w:t>
      </w:r>
      <w:r w:rsidRPr="009F20B5">
        <w:t xml:space="preserve">w art. </w:t>
      </w:r>
      <w:r>
        <w:t>94</w:t>
      </w:r>
      <w:r w:rsidRPr="009F20B5">
        <w:t xml:space="preserve"> ust. 1 pkt 4–6.</w:t>
      </w:r>
    </w:p>
    <w:p w14:paraId="33EDC3FC" w14:textId="77777777" w:rsidR="00146483" w:rsidRDefault="00146483" w:rsidP="00146483">
      <w:pPr>
        <w:pStyle w:val="USTustnpkodeksu"/>
      </w:pPr>
      <w:r w:rsidRPr="009F20B5">
        <w:t>4. Egzekwowanie kar pieniężnych odbywa się na podstawie przepisów ustawy z dnia 17 czerwca 1966 r. o postępowaniu egzekucyjnym w administracji.</w:t>
      </w:r>
    </w:p>
    <w:p w14:paraId="438461A7" w14:textId="17F56F1C" w:rsidR="00146483" w:rsidRPr="009F20B5" w:rsidRDefault="00146483" w:rsidP="00146483">
      <w:pPr>
        <w:pStyle w:val="ARTartustawynprozporzdzenia"/>
      </w:pPr>
      <w:r w:rsidRPr="009F20B5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9F20B5">
        <w:rPr>
          <w:rStyle w:val="Ppogrubienie"/>
        </w:rPr>
        <w:t>9</w:t>
      </w:r>
      <w:r>
        <w:rPr>
          <w:rStyle w:val="Ppogrubienie"/>
        </w:rPr>
        <w:t>7</w:t>
      </w:r>
      <w:r w:rsidRPr="009F20B5">
        <w:rPr>
          <w:rStyle w:val="Ppogrubienie"/>
        </w:rPr>
        <w:t>.</w:t>
      </w:r>
      <w:r w:rsidR="00BB592E">
        <w:t> </w:t>
      </w:r>
      <w:r w:rsidRPr="009F20B5">
        <w:t>1.</w:t>
      </w:r>
      <w:r w:rsidR="00BB592E">
        <w:t> </w:t>
      </w:r>
      <w:r w:rsidRPr="009F20B5">
        <w:t xml:space="preserve">W </w:t>
      </w:r>
      <w:r>
        <w:t>przypadku</w:t>
      </w:r>
      <w:r w:rsidRPr="009F20B5">
        <w:t xml:space="preserve"> jednoczesnego ukarania za kilka przewinień </w:t>
      </w:r>
      <w:r>
        <w:t>dyscyplinarnych</w:t>
      </w:r>
      <w:r w:rsidRPr="009F20B5">
        <w:t xml:space="preserve"> sąd </w:t>
      </w:r>
      <w:r>
        <w:t xml:space="preserve">dyscyplinarny </w:t>
      </w:r>
      <w:r w:rsidRPr="009F20B5">
        <w:t>wymierza kar</w:t>
      </w:r>
      <w:r>
        <w:t xml:space="preserve">y </w:t>
      </w:r>
      <w:r w:rsidRPr="009F20B5">
        <w:t>za poszczególne przewinienia, a następnie karę łączną.</w:t>
      </w:r>
    </w:p>
    <w:p w14:paraId="48A32BF8" w14:textId="77777777" w:rsidR="00146483" w:rsidRPr="009F20B5" w:rsidRDefault="00146483" w:rsidP="00146483">
      <w:pPr>
        <w:pStyle w:val="USTustnpkodeksu"/>
      </w:pPr>
      <w:r w:rsidRPr="009F20B5">
        <w:t>2. Przy orzekaniu kary łącznej stosuje się następujące zasady:</w:t>
      </w:r>
    </w:p>
    <w:p w14:paraId="36DA9CF0" w14:textId="3DB44DA1" w:rsidR="00146483" w:rsidRDefault="00146483" w:rsidP="00146483">
      <w:pPr>
        <w:pStyle w:val="PKTpunkt"/>
      </w:pPr>
      <w:r w:rsidRPr="009F20B5">
        <w:t>1)</w:t>
      </w:r>
      <w:r w:rsidR="00BB592E">
        <w:tab/>
      </w:r>
      <w:r w:rsidRPr="009F20B5">
        <w:t xml:space="preserve">w </w:t>
      </w:r>
      <w:r>
        <w:t>przypadku</w:t>
      </w:r>
      <w:r w:rsidRPr="009F20B5">
        <w:t xml:space="preserve"> orzeczenia kary upomnienia i nagany wymierza się łączną karę nagany;</w:t>
      </w:r>
    </w:p>
    <w:p w14:paraId="7BC386D7" w14:textId="4912E5C4" w:rsidR="00146483" w:rsidRDefault="00146483" w:rsidP="00146483">
      <w:pPr>
        <w:pStyle w:val="PKTpunkt"/>
      </w:pPr>
      <w:r w:rsidRPr="009F20B5">
        <w:t>2)</w:t>
      </w:r>
      <w:r w:rsidR="00BB592E">
        <w:tab/>
      </w:r>
      <w:r>
        <w:t xml:space="preserve">orzeczone </w:t>
      </w:r>
      <w:r w:rsidRPr="009F20B5">
        <w:t>kary upomnienia i nagany nie podlegają łączeniu z karą pieniężną;</w:t>
      </w:r>
    </w:p>
    <w:p w14:paraId="1718D647" w14:textId="75056698" w:rsidR="00146483" w:rsidRDefault="00146483" w:rsidP="00146483">
      <w:pPr>
        <w:pStyle w:val="PKTpunkt"/>
      </w:pPr>
      <w:r w:rsidRPr="009F20B5">
        <w:t>3)</w:t>
      </w:r>
      <w:r w:rsidR="00BB592E">
        <w:tab/>
      </w:r>
      <w:r w:rsidRPr="009F20B5">
        <w:t>przy karach pieniężnych łączna kara pieniężna nie może przekraczać sumy tych kar i nie może być niższa od najwyższej z orzeczonych kar pieniężnych;</w:t>
      </w:r>
    </w:p>
    <w:p w14:paraId="2EE11220" w14:textId="6B3DBF9D" w:rsidR="00146483" w:rsidRDefault="00146483" w:rsidP="00146483">
      <w:pPr>
        <w:pStyle w:val="PKTpunkt"/>
      </w:pPr>
      <w:r w:rsidRPr="009F20B5">
        <w:t>4)</w:t>
      </w:r>
      <w:r w:rsidR="00BB592E">
        <w:tab/>
      </w:r>
      <w:bookmarkStart w:id="134" w:name="_Hlk179985294"/>
      <w:r>
        <w:t xml:space="preserve">orzeczona </w:t>
      </w:r>
      <w:r w:rsidRPr="009F20B5">
        <w:t xml:space="preserve">kara zawieszenia prawa wykonywania zawodu </w:t>
      </w:r>
      <w:r w:rsidRPr="006E65A8">
        <w:t>oraz kara ograniczeni</w:t>
      </w:r>
      <w:r>
        <w:t>a</w:t>
      </w:r>
      <w:r w:rsidRPr="006E65A8">
        <w:t xml:space="preserve"> zakresu czynności w wykonywaniu zawodu </w:t>
      </w:r>
      <w:r w:rsidRPr="009F20B5">
        <w:t>nie podlega</w:t>
      </w:r>
      <w:r>
        <w:t>ją</w:t>
      </w:r>
      <w:r w:rsidRPr="009F20B5">
        <w:t xml:space="preserve"> łączeniu z karami upomnienia</w:t>
      </w:r>
      <w:r>
        <w:t xml:space="preserve"> i</w:t>
      </w:r>
      <w:r w:rsidRPr="009F20B5">
        <w:t xml:space="preserve"> nagany</w:t>
      </w:r>
      <w:bookmarkEnd w:id="134"/>
      <w:r w:rsidRPr="009F20B5">
        <w:t>;</w:t>
      </w:r>
    </w:p>
    <w:p w14:paraId="0B810F2C" w14:textId="0998B05C" w:rsidR="00146483" w:rsidRDefault="00146483" w:rsidP="00146483">
      <w:pPr>
        <w:pStyle w:val="PKTpunkt"/>
      </w:pPr>
      <w:r w:rsidRPr="009F20B5">
        <w:lastRenderedPageBreak/>
        <w:t>5)</w:t>
      </w:r>
      <w:r w:rsidR="00BB592E">
        <w:tab/>
      </w:r>
      <w:r w:rsidRPr="009F20B5">
        <w:t xml:space="preserve">przy orzeczonych za kilka przewinień </w:t>
      </w:r>
      <w:r>
        <w:t xml:space="preserve">dyscyplinarnych </w:t>
      </w:r>
      <w:r w:rsidRPr="009F20B5">
        <w:t>karach rodzajowo różnych i karze</w:t>
      </w:r>
      <w:r>
        <w:t xml:space="preserve"> pozbawienia prawa wykonywania zawodu</w:t>
      </w:r>
      <w:r w:rsidRPr="009F20B5">
        <w:t xml:space="preserve">, wymierza się karę łączną pozbawienia prawa wykonywania zawodu psychologa, a w </w:t>
      </w:r>
      <w:r>
        <w:t>prz</w:t>
      </w:r>
      <w:r w:rsidRPr="009F20B5">
        <w:t>ypadku orzeczonych równocześnie kar pieniężnych, karę tę orzeka się na zasadach</w:t>
      </w:r>
      <w:r>
        <w:t xml:space="preserve">, o których mowa </w:t>
      </w:r>
      <w:r w:rsidRPr="009F20B5">
        <w:t>w pkt 3.</w:t>
      </w:r>
    </w:p>
    <w:p w14:paraId="712FD1A4" w14:textId="77777777" w:rsidR="00146483" w:rsidRPr="009F20B5" w:rsidRDefault="00146483" w:rsidP="00146483">
      <w:pPr>
        <w:pStyle w:val="USTustnpkodeksu"/>
      </w:pPr>
      <w:r w:rsidRPr="009F20B5">
        <w:t xml:space="preserve">3. W przypadku gdy obwiniony popełnił dwa lub więcej przewinień </w:t>
      </w:r>
      <w:r>
        <w:t>dyscyplinarnych</w:t>
      </w:r>
      <w:r w:rsidRPr="009F20B5">
        <w:t>, zanim zapadło pierwsze, choćby nieprawomocne, orzeczenie co do któregokolwiek z nich, wydaje się orzeczenie łączne, o ile orzeczone kary podlegają łączeniu według zasad</w:t>
      </w:r>
      <w:r>
        <w:t>, o których mowa</w:t>
      </w:r>
      <w:r w:rsidRPr="009F20B5">
        <w:t xml:space="preserve"> w ust. 2.</w:t>
      </w:r>
    </w:p>
    <w:p w14:paraId="528A656E" w14:textId="56E6F18A" w:rsidR="00146483" w:rsidRPr="009F20B5" w:rsidRDefault="00146483" w:rsidP="00146483">
      <w:pPr>
        <w:pStyle w:val="ARTartustawynprozporzdzenia"/>
      </w:pPr>
      <w:r w:rsidRPr="009F20B5">
        <w:rPr>
          <w:rStyle w:val="Ppogrubienie"/>
        </w:rPr>
        <w:t>Art.</w:t>
      </w:r>
      <w:r w:rsidR="00BB592E">
        <w:rPr>
          <w:rStyle w:val="Ppogrubienie"/>
        </w:rPr>
        <w:t> </w:t>
      </w:r>
      <w:r w:rsidRPr="009F20B5">
        <w:rPr>
          <w:rStyle w:val="Ppogrubienie"/>
        </w:rPr>
        <w:t>9</w:t>
      </w:r>
      <w:r>
        <w:rPr>
          <w:rStyle w:val="Ppogrubienie"/>
        </w:rPr>
        <w:t>8</w:t>
      </w:r>
      <w:r w:rsidRPr="009F20B5">
        <w:rPr>
          <w:rStyle w:val="Ppogrubienie"/>
        </w:rPr>
        <w:t>.</w:t>
      </w:r>
      <w:r w:rsidR="00BB592E">
        <w:t> </w:t>
      </w:r>
      <w:r w:rsidRPr="009F20B5">
        <w:t>1.</w:t>
      </w:r>
      <w:r w:rsidR="00BB592E">
        <w:t> </w:t>
      </w:r>
      <w:r>
        <w:t>P</w:t>
      </w:r>
      <w:r w:rsidRPr="009F20B5">
        <w:t xml:space="preserve">rezes </w:t>
      </w:r>
      <w:r>
        <w:t xml:space="preserve">właściwej </w:t>
      </w:r>
      <w:r w:rsidRPr="009F20B5">
        <w:t xml:space="preserve">regionalnej rady, na wniosek </w:t>
      </w:r>
      <w:r>
        <w:t>r</w:t>
      </w:r>
      <w:r w:rsidRPr="009F20B5">
        <w:t xml:space="preserve">zecznika </w:t>
      </w:r>
      <w:r>
        <w:t>d</w:t>
      </w:r>
      <w:r w:rsidRPr="009F20B5">
        <w:t xml:space="preserve">yscyplinarnego, </w:t>
      </w:r>
      <w:r>
        <w:t>udziela</w:t>
      </w:r>
      <w:r w:rsidRPr="009F20B5">
        <w:t xml:space="preserve"> </w:t>
      </w:r>
      <w:r>
        <w:t xml:space="preserve">psychologowi </w:t>
      </w:r>
      <w:r w:rsidRPr="009F20B5">
        <w:t xml:space="preserve">ostrzeżenia. Rzecznik </w:t>
      </w:r>
      <w:r>
        <w:t>d</w:t>
      </w:r>
      <w:r w:rsidRPr="009F20B5">
        <w:t>yscyplinarny</w:t>
      </w:r>
      <w:r w:rsidRPr="00FB0025">
        <w:t xml:space="preserve">, jeżeli uzna to za zasadne, </w:t>
      </w:r>
      <w:r w:rsidRPr="009F20B5">
        <w:t xml:space="preserve">może wystąpić z </w:t>
      </w:r>
      <w:r>
        <w:t xml:space="preserve">takim </w:t>
      </w:r>
      <w:r w:rsidRPr="009F20B5">
        <w:t xml:space="preserve">wnioskiem po uprawomocnieniu się postanowienia o odmowie wszczęcia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9F20B5">
        <w:t xml:space="preserve"> albo o umorzeniu tego postępowania</w:t>
      </w:r>
      <w:r>
        <w:t>, wydanych na podstawie art. 75 pkt 6</w:t>
      </w:r>
      <w:r w:rsidRPr="009F20B5">
        <w:t>.</w:t>
      </w:r>
    </w:p>
    <w:p w14:paraId="226219AF" w14:textId="77777777" w:rsidR="00146483" w:rsidRPr="009F20B5" w:rsidRDefault="00146483" w:rsidP="00146483">
      <w:pPr>
        <w:pStyle w:val="USTustnpkodeksu"/>
      </w:pPr>
      <w:r w:rsidRPr="009F20B5">
        <w:t xml:space="preserve">2. Udzielając ostrzeżenia, </w:t>
      </w:r>
      <w:r>
        <w:t>P</w:t>
      </w:r>
      <w:r w:rsidRPr="009F20B5">
        <w:t xml:space="preserve">rezes regionalnej rady może jednocześnie zobowiązać psychologa do przeproszenia pokrzywdzonego lub </w:t>
      </w:r>
      <w:r>
        <w:t>p</w:t>
      </w:r>
      <w:r w:rsidRPr="00B177D2">
        <w:t>ouczyć go w kwestii pożądanego zachowania, zgodnego z prawem oraz zasadami etyki zawodowej</w:t>
      </w:r>
      <w:r w:rsidRPr="009F20B5">
        <w:t>.</w:t>
      </w:r>
      <w:r>
        <w:t xml:space="preserve"> Zobowiązanie do przeproszenia nie może wiązać się z obciążeniem finansowym psychologa.</w:t>
      </w:r>
    </w:p>
    <w:p w14:paraId="2880178E" w14:textId="77777777" w:rsidR="00146483" w:rsidRPr="009F20B5" w:rsidRDefault="00146483" w:rsidP="00146483">
      <w:pPr>
        <w:pStyle w:val="USTustnpkodeksu"/>
      </w:pPr>
      <w:r w:rsidRPr="009F20B5">
        <w:t xml:space="preserve">3. Psychologowi służy prawo odwołania od ostrzeżenia do właściwego sądu </w:t>
      </w:r>
      <w:r>
        <w:t>dyscyplinarnego</w:t>
      </w:r>
      <w:r w:rsidRPr="009F20B5">
        <w:t xml:space="preserve"> w terminie 7 dni od udzielenia ostrzeżenia.</w:t>
      </w:r>
    </w:p>
    <w:p w14:paraId="55147947" w14:textId="77777777" w:rsidR="00146483" w:rsidRPr="009F20B5" w:rsidRDefault="00146483" w:rsidP="00146483">
      <w:pPr>
        <w:pStyle w:val="USTustnpkodeksu"/>
      </w:pPr>
      <w:r w:rsidRPr="009F20B5">
        <w:t xml:space="preserve">4. Od postanowienia sądu </w:t>
      </w:r>
      <w:r>
        <w:t>dyscyplinarnego</w:t>
      </w:r>
      <w:r w:rsidRPr="009F20B5">
        <w:t xml:space="preserve"> w sprawie odwołania, o którym mowa w ust. 3, nie przysługuje środek zaskarżenia.</w:t>
      </w:r>
    </w:p>
    <w:p w14:paraId="0D7D78B4" w14:textId="51EEFEAB" w:rsidR="00146483" w:rsidRPr="009F20B5" w:rsidRDefault="00146483" w:rsidP="00146483">
      <w:pPr>
        <w:pStyle w:val="ARTartustawynprozporzdzenia"/>
      </w:pPr>
      <w:r w:rsidRPr="009F20B5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9F20B5">
        <w:rPr>
          <w:rStyle w:val="Ppogrubienie"/>
        </w:rPr>
        <w:t>9</w:t>
      </w:r>
      <w:r>
        <w:rPr>
          <w:rStyle w:val="Ppogrubienie"/>
        </w:rPr>
        <w:t>9</w:t>
      </w:r>
      <w:r w:rsidRPr="009F20B5">
        <w:rPr>
          <w:rStyle w:val="Ppogrubienie"/>
        </w:rPr>
        <w:t>.</w:t>
      </w:r>
      <w:r w:rsidR="00A7688B">
        <w:t> </w:t>
      </w:r>
      <w:r w:rsidRPr="009F20B5">
        <w:t>1.</w:t>
      </w:r>
      <w:r w:rsidR="00A7688B">
        <w:t> </w:t>
      </w:r>
      <w:r w:rsidRPr="009F20B5">
        <w:t xml:space="preserve">Ogłoszenie orzeczenia sądu </w:t>
      </w:r>
      <w:r>
        <w:t>dyscyplinarnego</w:t>
      </w:r>
      <w:r w:rsidRPr="009F20B5">
        <w:t xml:space="preserve"> jest jawne.</w:t>
      </w:r>
    </w:p>
    <w:p w14:paraId="218C580D" w14:textId="77777777" w:rsidR="00146483" w:rsidRPr="009F20B5" w:rsidRDefault="00146483" w:rsidP="00146483">
      <w:pPr>
        <w:pStyle w:val="USTustnpkodeksu"/>
      </w:pPr>
      <w:r w:rsidRPr="009F20B5">
        <w:t>2. Po ogłoszeniu orzeczenia przewodniczący składu orzekającego przytacza ustnie jego główne motywy.</w:t>
      </w:r>
    </w:p>
    <w:p w14:paraId="201AA937" w14:textId="6652B925" w:rsidR="00146483" w:rsidRDefault="00146483" w:rsidP="00146483">
      <w:pPr>
        <w:pStyle w:val="ARTartustawynprozporzdzenia"/>
      </w:pPr>
      <w:r w:rsidRPr="009F20B5">
        <w:rPr>
          <w:rStyle w:val="Ppogrubienie"/>
        </w:rPr>
        <w:t>Art.</w:t>
      </w:r>
      <w:r w:rsidR="00A7688B">
        <w:rPr>
          <w:rStyle w:val="Ppogrubienie"/>
        </w:rPr>
        <w:t> </w:t>
      </w:r>
      <w:r>
        <w:rPr>
          <w:rStyle w:val="Ppogrubienie"/>
        </w:rPr>
        <w:t>100</w:t>
      </w:r>
      <w:r w:rsidRPr="009F20B5">
        <w:rPr>
          <w:rStyle w:val="Ppogrubienie"/>
        </w:rPr>
        <w:t>.</w:t>
      </w:r>
      <w:r w:rsidR="00A7688B">
        <w:t> </w:t>
      </w:r>
      <w:r w:rsidRPr="00520F75">
        <w:t>1.</w:t>
      </w:r>
      <w:r w:rsidR="00A7688B">
        <w:t> </w:t>
      </w:r>
      <w:r w:rsidRPr="00520F75">
        <w:t xml:space="preserve">Orzeczenie sądu </w:t>
      </w:r>
      <w:r>
        <w:t>dyscyplinarnego</w:t>
      </w:r>
      <w:r w:rsidRPr="00520F75">
        <w:t xml:space="preserve"> zawiera:</w:t>
      </w:r>
    </w:p>
    <w:p w14:paraId="39DA6930" w14:textId="0E95A021" w:rsidR="00146483" w:rsidRDefault="00146483" w:rsidP="00146483">
      <w:pPr>
        <w:pStyle w:val="PKTpunkt"/>
      </w:pPr>
      <w:r w:rsidRPr="009F20B5">
        <w:t>1)</w:t>
      </w:r>
      <w:r w:rsidR="00A7688B">
        <w:tab/>
      </w:r>
      <w:r w:rsidRPr="009F20B5">
        <w:t>oznaczenie</w:t>
      </w:r>
      <w:r w:rsidRPr="009F20B5">
        <w:tab/>
        <w:t>sądu</w:t>
      </w:r>
      <w:r w:rsidRPr="009F20B5">
        <w:tab/>
      </w:r>
      <w:r>
        <w:t>dyscyplinarnego</w:t>
      </w:r>
      <w:r w:rsidRPr="009F20B5">
        <w:t xml:space="preserve">, imiona i nazwiska sędziów, </w:t>
      </w:r>
      <w:r>
        <w:t>r</w:t>
      </w:r>
      <w:r w:rsidRPr="009F20B5">
        <w:t xml:space="preserve">zecznika </w:t>
      </w:r>
      <w:r>
        <w:t>d</w:t>
      </w:r>
      <w:r w:rsidRPr="009F20B5">
        <w:t>yscyplinarnego i protokolanta;</w:t>
      </w:r>
    </w:p>
    <w:p w14:paraId="0B0237D9" w14:textId="1D2CC3BE" w:rsidR="00146483" w:rsidRDefault="00146483" w:rsidP="00146483">
      <w:pPr>
        <w:pStyle w:val="PKTpunkt"/>
      </w:pPr>
      <w:r w:rsidRPr="009F20B5">
        <w:t>2)</w:t>
      </w:r>
      <w:r w:rsidR="00A7688B">
        <w:tab/>
      </w:r>
      <w:r w:rsidRPr="009F20B5">
        <w:t>podstawę prawną;</w:t>
      </w:r>
    </w:p>
    <w:p w14:paraId="6F253866" w14:textId="595E1AE0" w:rsidR="00146483" w:rsidRDefault="00146483" w:rsidP="00146483">
      <w:pPr>
        <w:pStyle w:val="PKTpunkt"/>
      </w:pPr>
      <w:r w:rsidRPr="009F20B5">
        <w:t>3)</w:t>
      </w:r>
      <w:r w:rsidR="00A7688B">
        <w:tab/>
      </w:r>
      <w:r w:rsidRPr="009F20B5">
        <w:t>datę oraz miejsce rozpoznania sprawy i wydania orzeczenia;</w:t>
      </w:r>
    </w:p>
    <w:p w14:paraId="01F1A695" w14:textId="0A39EED3" w:rsidR="00146483" w:rsidRDefault="00146483" w:rsidP="00146483">
      <w:pPr>
        <w:pStyle w:val="PKTpunkt"/>
      </w:pPr>
      <w:r w:rsidRPr="009F20B5">
        <w:t>4)</w:t>
      </w:r>
      <w:r w:rsidR="00A7688B">
        <w:tab/>
      </w:r>
      <w:r w:rsidRPr="009F20B5">
        <w:t>imię (imiona) i nazwisko oraz numer z Rejestru obwinionego;</w:t>
      </w:r>
    </w:p>
    <w:p w14:paraId="2E90499E" w14:textId="6B8BDA42" w:rsidR="00146483" w:rsidRDefault="00146483" w:rsidP="00146483">
      <w:pPr>
        <w:pStyle w:val="PKTpunkt"/>
      </w:pPr>
      <w:r w:rsidRPr="009F20B5">
        <w:t>5)</w:t>
      </w:r>
      <w:r w:rsidR="00A7688B">
        <w:tab/>
      </w:r>
      <w:r w:rsidRPr="009F20B5">
        <w:t xml:space="preserve">przytoczenie opisu i kwalifikacji prawnej czynu, którego popełnienie </w:t>
      </w:r>
      <w:r>
        <w:t>r</w:t>
      </w:r>
      <w:r w:rsidRPr="009F20B5">
        <w:t xml:space="preserve">zecznik </w:t>
      </w:r>
      <w:r>
        <w:t>d</w:t>
      </w:r>
      <w:r w:rsidRPr="009F20B5">
        <w:t>yscyplinarny zarzucił obwinionemu;</w:t>
      </w:r>
    </w:p>
    <w:p w14:paraId="706501AC" w14:textId="6F410C5C" w:rsidR="00146483" w:rsidRDefault="00146483" w:rsidP="00146483">
      <w:pPr>
        <w:pStyle w:val="PKTpunkt"/>
      </w:pPr>
      <w:r w:rsidRPr="009F20B5">
        <w:lastRenderedPageBreak/>
        <w:t>6)</w:t>
      </w:r>
      <w:r w:rsidR="00A7688B">
        <w:tab/>
      </w:r>
      <w:r w:rsidRPr="009F20B5">
        <w:t xml:space="preserve">rozstrzygnięcie sądu </w:t>
      </w:r>
      <w:r>
        <w:t>dyscyplinarnego</w:t>
      </w:r>
      <w:r w:rsidRPr="009F20B5">
        <w:t>;</w:t>
      </w:r>
    </w:p>
    <w:p w14:paraId="6DFE1B11" w14:textId="2D842553" w:rsidR="00146483" w:rsidRDefault="00146483" w:rsidP="00146483">
      <w:pPr>
        <w:pStyle w:val="PKTpunkt"/>
      </w:pPr>
      <w:r w:rsidRPr="009F20B5">
        <w:t>7)</w:t>
      </w:r>
      <w:r w:rsidR="00A7688B">
        <w:tab/>
      </w:r>
      <w:r w:rsidRPr="009F20B5">
        <w:t>uzasadnienie;</w:t>
      </w:r>
    </w:p>
    <w:p w14:paraId="4861577B" w14:textId="4198BD64" w:rsidR="00146483" w:rsidRDefault="00146483" w:rsidP="00146483">
      <w:pPr>
        <w:pStyle w:val="PKTpunkt"/>
      </w:pPr>
      <w:r w:rsidRPr="009F20B5">
        <w:t>8)</w:t>
      </w:r>
      <w:r w:rsidR="00A7688B">
        <w:tab/>
      </w:r>
      <w:r w:rsidRPr="009F20B5">
        <w:t>dokładne określenie przypisanego obwinionemu czynu oraz jego kwalifikację prawną;</w:t>
      </w:r>
    </w:p>
    <w:p w14:paraId="5965F0B5" w14:textId="1BA66FCF" w:rsidR="00146483" w:rsidRDefault="00146483" w:rsidP="00146483">
      <w:pPr>
        <w:pStyle w:val="PKTpunkt"/>
      </w:pPr>
      <w:r w:rsidRPr="009F20B5">
        <w:t>9)</w:t>
      </w:r>
      <w:r w:rsidR="00A7688B">
        <w:tab/>
      </w:r>
      <w:r w:rsidRPr="009F20B5">
        <w:t>rozstrzygnięcie co do kary, a w razie potrzeby – co do zaliczenia na jej poczet tymczasowego zawieszenia w prawie wykonywania zawodu</w:t>
      </w:r>
      <w:r>
        <w:t>.</w:t>
      </w:r>
    </w:p>
    <w:p w14:paraId="36D04697" w14:textId="77777777" w:rsidR="00146483" w:rsidRPr="00520F75" w:rsidRDefault="00146483" w:rsidP="00146483">
      <w:pPr>
        <w:pStyle w:val="USTustnpkodeksu"/>
      </w:pPr>
      <w:r w:rsidRPr="00520F75">
        <w:t>2.</w:t>
      </w:r>
      <w:r>
        <w:t xml:space="preserve"> </w:t>
      </w:r>
      <w:r w:rsidRPr="00520F75">
        <w:t>Uzasadnienie zawiera:</w:t>
      </w:r>
    </w:p>
    <w:p w14:paraId="6F30EBD7" w14:textId="5B1C20CE" w:rsidR="00146483" w:rsidRDefault="00146483" w:rsidP="00146483">
      <w:pPr>
        <w:pStyle w:val="PKTpunkt"/>
      </w:pPr>
      <w:r w:rsidRPr="009F20B5">
        <w:t>1)</w:t>
      </w:r>
      <w:r w:rsidR="00A7688B">
        <w:tab/>
      </w:r>
      <w:r w:rsidRPr="009F20B5">
        <w:t xml:space="preserve">wskazanie, jakie fakty sąd </w:t>
      </w:r>
      <w:r>
        <w:t>dyscyplinarny</w:t>
      </w:r>
      <w:r w:rsidRPr="009F20B5">
        <w:t xml:space="preserve"> uznał za udowodnione lub nieudowodnione, na jakich dowodach oparł się w związku z tym i powody, dla których nie uznał dowodów przeciwnych;</w:t>
      </w:r>
    </w:p>
    <w:p w14:paraId="42D480E8" w14:textId="6123590C" w:rsidR="00146483" w:rsidRDefault="00146483" w:rsidP="00146483">
      <w:pPr>
        <w:pStyle w:val="PKTpunkt"/>
      </w:pPr>
      <w:r w:rsidRPr="009F20B5">
        <w:t>2)</w:t>
      </w:r>
      <w:r w:rsidR="00A7688B">
        <w:tab/>
      </w:r>
      <w:r w:rsidRPr="009F20B5">
        <w:t xml:space="preserve">przytoczenie okoliczności, które sąd </w:t>
      </w:r>
      <w:r>
        <w:t>dyscyplinarny</w:t>
      </w:r>
      <w:r w:rsidRPr="009F20B5">
        <w:t xml:space="preserve"> miał na względzie przy wymierzaniu kary.</w:t>
      </w:r>
    </w:p>
    <w:p w14:paraId="6D620A09" w14:textId="1C39AFFF" w:rsidR="00146483" w:rsidRPr="00865283" w:rsidRDefault="00146483" w:rsidP="00146483">
      <w:pPr>
        <w:pStyle w:val="ARTartustawynprozporzdzenia"/>
      </w:pPr>
      <w:r w:rsidRPr="00520F75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520F75">
        <w:rPr>
          <w:rStyle w:val="Ppogrubienie"/>
        </w:rPr>
        <w:t>10</w:t>
      </w:r>
      <w:r>
        <w:rPr>
          <w:rStyle w:val="Ppogrubienie"/>
        </w:rPr>
        <w:t>1</w:t>
      </w:r>
      <w:r w:rsidRPr="00520F75">
        <w:rPr>
          <w:rStyle w:val="Ppogrubienie"/>
        </w:rPr>
        <w:t>.</w:t>
      </w:r>
      <w:r w:rsidR="00A7688B">
        <w:t> </w:t>
      </w:r>
      <w:r w:rsidRPr="00865283">
        <w:t>1.</w:t>
      </w:r>
      <w:r w:rsidR="00A7688B">
        <w:t> </w:t>
      </w:r>
      <w:r w:rsidRPr="00865283">
        <w:t xml:space="preserve">W orzeczeniu sądu </w:t>
      </w:r>
      <w:r>
        <w:t>dyscyplinarnego</w:t>
      </w:r>
      <w:r w:rsidRPr="00865283">
        <w:t xml:space="preserve"> powinno być zawarte także postanowienie o kosztach postępowania</w:t>
      </w:r>
      <w:r>
        <w:t xml:space="preserve"> w przedmiocie odpowiedzialności </w:t>
      </w:r>
      <w:r w:rsidRPr="00865283">
        <w:t>dyscyplinarne</w:t>
      </w:r>
      <w:r>
        <w:t>j psychologów</w:t>
      </w:r>
      <w:r w:rsidRPr="00865283">
        <w:t xml:space="preserve">. W </w:t>
      </w:r>
      <w:r>
        <w:t>przypadku</w:t>
      </w:r>
      <w:r w:rsidRPr="00865283">
        <w:t xml:space="preserve"> ukarania obwinionego koszty postępowania ponosi obwiniony, chyba że sąd </w:t>
      </w:r>
      <w:r>
        <w:t>dyscyplinarny</w:t>
      </w:r>
      <w:r w:rsidRPr="00865283">
        <w:t xml:space="preserve"> postanowi inaczej. W przypadku uniewinnienia obwinionego lub umorzenia postępowania koszty postępowania ponosi Krajowa Izba.</w:t>
      </w:r>
    </w:p>
    <w:p w14:paraId="6527FF97" w14:textId="77777777" w:rsidR="00146483" w:rsidRPr="00865283" w:rsidRDefault="00146483" w:rsidP="00146483">
      <w:pPr>
        <w:pStyle w:val="USTustnpkodeksu"/>
      </w:pPr>
      <w:r w:rsidRPr="00865283">
        <w:t xml:space="preserve">2. Nieopłacone w terminie koszty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podlegają egzekucji w trybie przepisów ustawy z dnia 17 czerwca 1966 r. o postępowaniu egzekucyjnym w administracji.</w:t>
      </w:r>
    </w:p>
    <w:p w14:paraId="4A853BAA" w14:textId="77777777" w:rsidR="00146483" w:rsidRPr="00865283" w:rsidRDefault="00146483" w:rsidP="00146483">
      <w:pPr>
        <w:pStyle w:val="USTustnpkodeksu"/>
      </w:pPr>
      <w:r w:rsidRPr="00865283">
        <w:t xml:space="preserve">3. Orzeczenie sądu </w:t>
      </w:r>
      <w:r>
        <w:t>dyscyplinarnego</w:t>
      </w:r>
      <w:r w:rsidRPr="00865283">
        <w:t xml:space="preserve"> wraz z pouczeniem o terminie i sposobie wniesienia odwołania sąd </w:t>
      </w:r>
      <w:r>
        <w:t>dyscyplinarny</w:t>
      </w:r>
      <w:r w:rsidRPr="00865283">
        <w:t xml:space="preserve"> doręcza stronom w terminie 30 dni od dnia ogłoszenia orzeczenia.</w:t>
      </w:r>
    </w:p>
    <w:p w14:paraId="744ED39A" w14:textId="77777777" w:rsidR="00146483" w:rsidRDefault="00146483" w:rsidP="00146483">
      <w:pPr>
        <w:pStyle w:val="USTustnpkodeksu"/>
      </w:pPr>
      <w:r w:rsidRPr="00865283">
        <w:t xml:space="preserve">4. Obwinionemu przysługuje zażalenie na postanowienie o kosztach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w terminie 14 dni od dnia doręczenia orzeczenia. Zażalenie wnosi się do sądu </w:t>
      </w:r>
      <w:r>
        <w:t>dyscyplinarnego</w:t>
      </w:r>
      <w:r w:rsidRPr="00865283">
        <w:t>, który wydał zaskarżone orzeczenie</w:t>
      </w:r>
      <w:r w:rsidRPr="00520F75">
        <w:t>.</w:t>
      </w:r>
    </w:p>
    <w:p w14:paraId="0F18BBE6" w14:textId="359C01FD" w:rsidR="00146483" w:rsidRPr="00865283" w:rsidRDefault="00146483" w:rsidP="00146483">
      <w:pPr>
        <w:pStyle w:val="ARTartustawynprozporzdzenia"/>
      </w:pPr>
      <w:r w:rsidRPr="00865283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865283">
        <w:rPr>
          <w:rStyle w:val="Ppogrubienie"/>
        </w:rPr>
        <w:t>10</w:t>
      </w:r>
      <w:r>
        <w:rPr>
          <w:rStyle w:val="Ppogrubienie"/>
        </w:rPr>
        <w:t>2</w:t>
      </w:r>
      <w:r w:rsidRPr="00865283">
        <w:rPr>
          <w:rStyle w:val="Ppogrubienie"/>
        </w:rPr>
        <w:t>.</w:t>
      </w:r>
      <w:r w:rsidR="00A7688B">
        <w:t> </w:t>
      </w:r>
      <w:r w:rsidRPr="00865283">
        <w:t>1.</w:t>
      </w:r>
      <w:r w:rsidR="00A7688B">
        <w:t> </w:t>
      </w:r>
      <w:r w:rsidRPr="00865283">
        <w:t xml:space="preserve">Koszty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mają charakter zryczałtowany.</w:t>
      </w:r>
    </w:p>
    <w:p w14:paraId="42ED3142" w14:textId="77777777" w:rsidR="00146483" w:rsidRDefault="00146483" w:rsidP="00146483">
      <w:pPr>
        <w:pStyle w:val="USTustnpkodeksu"/>
      </w:pPr>
      <w:r w:rsidRPr="00865283">
        <w:t>2.</w:t>
      </w:r>
      <w:r>
        <w:t xml:space="preserve"> </w:t>
      </w:r>
      <w:r w:rsidRPr="00865283">
        <w:t xml:space="preserve">Wysokość zryczałtowanych kosztów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określa, w drodze uchwały, Krajowa Rada, mając na względzie przeciętne koszty postępowania.</w:t>
      </w:r>
    </w:p>
    <w:p w14:paraId="20878E7D" w14:textId="25CDA7BB" w:rsidR="00146483" w:rsidRDefault="00146483" w:rsidP="00146483">
      <w:pPr>
        <w:pStyle w:val="ARTartustawynprozporzdzenia"/>
      </w:pPr>
      <w:r w:rsidRPr="00865283">
        <w:rPr>
          <w:rStyle w:val="Ppogrubienie"/>
        </w:rPr>
        <w:lastRenderedPageBreak/>
        <w:t>Art.</w:t>
      </w:r>
      <w:r w:rsidR="00A7688B">
        <w:rPr>
          <w:rStyle w:val="Ppogrubienie"/>
        </w:rPr>
        <w:t> </w:t>
      </w:r>
      <w:r w:rsidRPr="00865283">
        <w:rPr>
          <w:rStyle w:val="Ppogrubienie"/>
        </w:rPr>
        <w:t>10</w:t>
      </w:r>
      <w:r>
        <w:rPr>
          <w:rStyle w:val="Ppogrubienie"/>
        </w:rPr>
        <w:t>3</w:t>
      </w:r>
      <w:r w:rsidRPr="00865283">
        <w:rPr>
          <w:rStyle w:val="Ppogrubienie"/>
        </w:rPr>
        <w:t>.</w:t>
      </w:r>
      <w:r w:rsidR="00A7688B">
        <w:t> </w:t>
      </w:r>
      <w:r w:rsidRPr="00865283">
        <w:t>1.</w:t>
      </w:r>
      <w:r w:rsidR="00A7688B">
        <w:t> </w:t>
      </w:r>
      <w:r w:rsidRPr="00865283">
        <w:t xml:space="preserve">Od orzeczenia </w:t>
      </w:r>
      <w:r>
        <w:t>regionalnego s</w:t>
      </w:r>
      <w:r w:rsidRPr="00865283">
        <w:t xml:space="preserve">ądu </w:t>
      </w:r>
      <w:r>
        <w:t>d</w:t>
      </w:r>
      <w:r w:rsidRPr="00865283">
        <w:t xml:space="preserve">yscyplinarnego stronom przysługuje odwołanie do </w:t>
      </w:r>
      <w:r>
        <w:t>Krajowego</w:t>
      </w:r>
      <w:r w:rsidRPr="00865283">
        <w:t xml:space="preserve"> Sądu Dyscyplinarnego w terminie 14 dni od dnia doręczenia orzeczenia.</w:t>
      </w:r>
    </w:p>
    <w:p w14:paraId="0B721F44" w14:textId="77777777" w:rsidR="00146483" w:rsidRDefault="00146483" w:rsidP="00146483">
      <w:pPr>
        <w:pStyle w:val="USTustnpkodeksu"/>
      </w:pPr>
      <w:r w:rsidRPr="00865283">
        <w:t xml:space="preserve">2. Odwołanie wnosi się za pośrednictwem </w:t>
      </w:r>
      <w:r>
        <w:t>regionalnego s</w:t>
      </w:r>
      <w:r w:rsidRPr="00865283">
        <w:t xml:space="preserve">ądu </w:t>
      </w:r>
      <w:r>
        <w:t>d</w:t>
      </w:r>
      <w:r w:rsidRPr="00865283">
        <w:t>yscyplinarnego, który wydał zaskarżone orzeczenie</w:t>
      </w:r>
      <w:r>
        <w:t>.</w:t>
      </w:r>
    </w:p>
    <w:p w14:paraId="34261C9D" w14:textId="77777777" w:rsidR="00146483" w:rsidRDefault="00146483" w:rsidP="00146483">
      <w:pPr>
        <w:pStyle w:val="USTustnpkodeksu"/>
      </w:pPr>
      <w:r>
        <w:t>3</w:t>
      </w:r>
      <w:r w:rsidRPr="00865283">
        <w:t xml:space="preserve">. Cofnięcie odwołania przez składającą je stronę przed rozpoczęciem rozprawy odwoławczej wiąże </w:t>
      </w:r>
      <w:r>
        <w:t xml:space="preserve">Krajowy </w:t>
      </w:r>
      <w:r w:rsidRPr="00865283">
        <w:t xml:space="preserve">Sąd Dyscyplinarny, który pozostawia odwołanie bez rozpoznania, o ile nie zachodzą przesłanki z art. 439 § 1 pkt 1 i 2 oraz 5–10 ustawy z dnia 6 czerwca 1997 r. – Kodeks postępowania karnego (Dz. U. z </w:t>
      </w:r>
      <w:r w:rsidRPr="000763D8">
        <w:t>202</w:t>
      </w:r>
      <w:r>
        <w:t>5</w:t>
      </w:r>
      <w:r w:rsidRPr="000763D8">
        <w:t xml:space="preserve"> r. poz.</w:t>
      </w:r>
      <w:r>
        <w:t xml:space="preserve"> 46 i 304</w:t>
      </w:r>
      <w:r w:rsidRPr="00865283">
        <w:t>).</w:t>
      </w:r>
    </w:p>
    <w:p w14:paraId="3524939E" w14:textId="26208FD3" w:rsidR="00146483" w:rsidRDefault="00146483" w:rsidP="00146483">
      <w:pPr>
        <w:pStyle w:val="ARTartustawynprozporzdzenia"/>
      </w:pPr>
      <w:r w:rsidRPr="00865283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865283">
        <w:rPr>
          <w:rStyle w:val="Ppogrubienie"/>
        </w:rPr>
        <w:t>10</w:t>
      </w:r>
      <w:r>
        <w:rPr>
          <w:rStyle w:val="Ppogrubienie"/>
        </w:rPr>
        <w:t>4</w:t>
      </w:r>
      <w:r w:rsidRPr="00865283">
        <w:rPr>
          <w:rStyle w:val="Ppogrubienie"/>
        </w:rPr>
        <w:t>.</w:t>
      </w:r>
      <w:r w:rsidR="00A7688B">
        <w:t> </w:t>
      </w:r>
      <w:r w:rsidRPr="00865283">
        <w:t>1.</w:t>
      </w:r>
      <w:r w:rsidR="00A7688B">
        <w:t> </w:t>
      </w:r>
      <w:r w:rsidRPr="00865283">
        <w:t>Odwołanie co do winy uważa się za zwrócone przeciwko całości orzeczenia</w:t>
      </w:r>
      <w:r>
        <w:t>.</w:t>
      </w:r>
    </w:p>
    <w:p w14:paraId="573FF368" w14:textId="77777777" w:rsidR="00146483" w:rsidRDefault="00146483" w:rsidP="00146483">
      <w:pPr>
        <w:pStyle w:val="USTustnpkodeksu"/>
      </w:pPr>
      <w:r>
        <w:t xml:space="preserve">2. </w:t>
      </w:r>
      <w:r w:rsidRPr="00865283">
        <w:t>Odwołanie co do kary uważa się za zwrócone przeciwko całości rozstrzygnięcia o karze.</w:t>
      </w:r>
    </w:p>
    <w:p w14:paraId="4B69C2E8" w14:textId="7DD69140" w:rsidR="00146483" w:rsidRDefault="00146483" w:rsidP="00146483">
      <w:pPr>
        <w:pStyle w:val="ARTartustawynprozporzdzenia"/>
      </w:pPr>
      <w:r w:rsidRPr="00865283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865283">
        <w:rPr>
          <w:rStyle w:val="Ppogrubienie"/>
        </w:rPr>
        <w:t>10</w:t>
      </w:r>
      <w:r>
        <w:rPr>
          <w:rStyle w:val="Ppogrubienie"/>
        </w:rPr>
        <w:t>5</w:t>
      </w:r>
      <w:r w:rsidRPr="00865283">
        <w:rPr>
          <w:rStyle w:val="Ppogrubienie"/>
        </w:rPr>
        <w:t>.</w:t>
      </w:r>
      <w:r w:rsidR="00A7688B">
        <w:t> </w:t>
      </w:r>
      <w:r w:rsidRPr="00865283">
        <w:t>1.</w:t>
      </w:r>
      <w:r w:rsidR="00A7688B">
        <w:t> </w:t>
      </w:r>
      <w:r>
        <w:t>Krajowy</w:t>
      </w:r>
      <w:r w:rsidRPr="00865283">
        <w:t xml:space="preserve"> Sąd Dyscyplinarny utrzymuje w mocy, uchyla albo zmienia orzeczenie </w:t>
      </w:r>
      <w:r>
        <w:t xml:space="preserve">regionalnego </w:t>
      </w:r>
      <w:r w:rsidRPr="00865283">
        <w:t xml:space="preserve">sądu </w:t>
      </w:r>
      <w:r>
        <w:t>dyscyplinarnego</w:t>
      </w:r>
      <w:r w:rsidRPr="00865283">
        <w:t xml:space="preserve"> orzekającego w pierwszej instancji.</w:t>
      </w:r>
    </w:p>
    <w:p w14:paraId="33672E3A" w14:textId="77777777" w:rsidR="00146483" w:rsidRDefault="00146483" w:rsidP="00146483">
      <w:pPr>
        <w:pStyle w:val="USTustnpkodeksu"/>
      </w:pPr>
      <w:r w:rsidRPr="00865283">
        <w:t xml:space="preserve">2. </w:t>
      </w:r>
      <w:r>
        <w:t>Krajowy</w:t>
      </w:r>
      <w:r w:rsidRPr="00865283">
        <w:t xml:space="preserve"> Sąd Dyscyplinarny nie może uznać winnym obwinionego lub wymierzyć kary obwinionemu, który został uniewinniony przez </w:t>
      </w:r>
      <w:r>
        <w:t xml:space="preserve">regionalny </w:t>
      </w:r>
      <w:r w:rsidRPr="00865283">
        <w:t xml:space="preserve">sąd </w:t>
      </w:r>
      <w:r>
        <w:t>dyscyplinarny</w:t>
      </w:r>
      <w:r w:rsidRPr="00865283">
        <w:t xml:space="preserve"> lub co do którego postępowanie umorzono.</w:t>
      </w:r>
    </w:p>
    <w:p w14:paraId="186528C9" w14:textId="5A77750B" w:rsidR="00146483" w:rsidRDefault="00146483" w:rsidP="00146483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10</w:t>
      </w:r>
      <w:r>
        <w:rPr>
          <w:rStyle w:val="Ppogrubienie"/>
        </w:rPr>
        <w:t>6</w:t>
      </w:r>
      <w:r w:rsidRPr="00B06B40">
        <w:rPr>
          <w:rStyle w:val="Ppogrubienie"/>
        </w:rPr>
        <w:t>.</w:t>
      </w:r>
      <w:r w:rsidR="00A7688B">
        <w:t> </w:t>
      </w:r>
      <w:r w:rsidRPr="00B06B40">
        <w:t>1.</w:t>
      </w:r>
      <w:r w:rsidR="00A7688B">
        <w:t> </w:t>
      </w:r>
      <w:r w:rsidRPr="00B06B40">
        <w:t xml:space="preserve">Orzeczenia </w:t>
      </w:r>
      <w:r>
        <w:t>Krajowego</w:t>
      </w:r>
      <w:r w:rsidRPr="00B06B40">
        <w:t xml:space="preserve"> Sądu Dyscyplinarnego kończące postępowanie w przedmiocie odpowiedzialności </w:t>
      </w:r>
      <w:r>
        <w:t>dyscyplinarnej</w:t>
      </w:r>
      <w:r w:rsidRPr="00B06B40">
        <w:t xml:space="preserve"> psychologów są prawomocne z chwilą ogłoszenia.</w:t>
      </w:r>
    </w:p>
    <w:p w14:paraId="7BDA65F5" w14:textId="77777777" w:rsidR="00146483" w:rsidRDefault="00146483" w:rsidP="00146483">
      <w:pPr>
        <w:pStyle w:val="USTustnpkodeksu"/>
      </w:pPr>
      <w:r>
        <w:t xml:space="preserve">2. </w:t>
      </w:r>
      <w:r w:rsidRPr="00B06B40">
        <w:t xml:space="preserve">Orzeczenie </w:t>
      </w:r>
      <w:r>
        <w:t>Krajowego</w:t>
      </w:r>
      <w:r w:rsidRPr="00B06B40">
        <w:t xml:space="preserve"> Sądu Dyscyplinarnego doręcza się stronom w terminie 2 miesięcy od dnia ogłoszenia tego orzeczenia.</w:t>
      </w:r>
    </w:p>
    <w:p w14:paraId="04865807" w14:textId="71808FF6" w:rsidR="00146483" w:rsidRDefault="00146483" w:rsidP="00146483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10</w:t>
      </w:r>
      <w:r>
        <w:rPr>
          <w:rStyle w:val="Ppogrubienie"/>
        </w:rPr>
        <w:t>7</w:t>
      </w:r>
      <w:r w:rsidRPr="00B06B40">
        <w:rPr>
          <w:rStyle w:val="Ppogrubienie"/>
        </w:rPr>
        <w:t>.</w:t>
      </w:r>
      <w:r w:rsidR="00A7688B">
        <w:t> </w:t>
      </w:r>
      <w:r w:rsidRPr="00B06B40">
        <w:t>1.</w:t>
      </w:r>
      <w:r w:rsidR="00A7688B">
        <w:t> </w:t>
      </w:r>
      <w:r w:rsidRPr="00B06B40">
        <w:t xml:space="preserve">Od prawomocnego orzeczenia </w:t>
      </w:r>
      <w:r>
        <w:t>Krajowego</w:t>
      </w:r>
      <w:r w:rsidRPr="00B06B40">
        <w:t xml:space="preserve"> Sądu Dyscyplinarnego kończącego postępowanie w przedmiocie odpowiedzialności </w:t>
      </w:r>
      <w:r>
        <w:t>dyscyplinarnej</w:t>
      </w:r>
      <w:r w:rsidRPr="00B06B40">
        <w:t xml:space="preserve"> psycholog</w:t>
      </w:r>
      <w:r>
        <w:t>ów</w:t>
      </w:r>
      <w:r w:rsidRPr="00B06B40">
        <w:t xml:space="preserve"> stronom, ministrowi właściwemu do spraw pracy i Prezesowi Krajowej Rady przysługuje kasacja do Sądu Najwyższego w terminie 2 miesięcy od dnia doręczenia orzeczenia.</w:t>
      </w:r>
    </w:p>
    <w:p w14:paraId="30EBA6F0" w14:textId="77777777" w:rsidR="00146483" w:rsidRDefault="00146483" w:rsidP="00146483">
      <w:pPr>
        <w:pStyle w:val="USTustnpkodeksu"/>
      </w:pPr>
      <w:r w:rsidRPr="00B06B40">
        <w:t>2. Kasację w stosunku do tego samego obwinionego i od tego samego orzeczenia każdy uprawniony może wnieść tylko raz.</w:t>
      </w:r>
    </w:p>
    <w:p w14:paraId="5B7006F9" w14:textId="19B13850" w:rsidR="00146483" w:rsidRDefault="00146483" w:rsidP="00A7688B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10</w:t>
      </w:r>
      <w:r>
        <w:rPr>
          <w:rStyle w:val="Ppogrubienie"/>
        </w:rPr>
        <w:t>8</w:t>
      </w:r>
      <w:r w:rsidRPr="00B06B40">
        <w:rPr>
          <w:rStyle w:val="Ppogrubienie"/>
        </w:rPr>
        <w:t>.</w:t>
      </w:r>
      <w:r w:rsidR="00A7688B">
        <w:t> </w:t>
      </w:r>
      <w:r w:rsidRPr="00B06B40">
        <w:t>Kasacja może być wniesiona z powodu uchybień wymienionych w art. 439 § 1 ustawy z dnia 6 czerwca 1997 r. – Kodeks postępowania karnego lub innego rażącego naruszenia prawa. Kasacja może być wniesiona również z powodu niewspółmierności kary.</w:t>
      </w:r>
    </w:p>
    <w:p w14:paraId="73C86ABA" w14:textId="674EEC75" w:rsidR="00146483" w:rsidRDefault="00146483" w:rsidP="00146483">
      <w:pPr>
        <w:pStyle w:val="ARTartustawynprozporzdzenia"/>
      </w:pPr>
      <w:r w:rsidRPr="00B06B40">
        <w:rPr>
          <w:rStyle w:val="Ppogrubienie"/>
        </w:rPr>
        <w:lastRenderedPageBreak/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10</w:t>
      </w:r>
      <w:r>
        <w:rPr>
          <w:rStyle w:val="Ppogrubienie"/>
        </w:rPr>
        <w:t>9</w:t>
      </w:r>
      <w:r w:rsidRPr="00B06B40">
        <w:rPr>
          <w:rStyle w:val="Ppogrubienie"/>
        </w:rPr>
        <w:t>.</w:t>
      </w:r>
      <w:r w:rsidR="00A7688B">
        <w:t> </w:t>
      </w:r>
      <w:r w:rsidRPr="00B06B40">
        <w:t xml:space="preserve">Strony, minister właściwy do spraw pracy i Prezes Krajowej Rady wnoszą kasację do Sądu Najwyższego za pośrednictwem </w:t>
      </w:r>
      <w:r>
        <w:t>Krajowego</w:t>
      </w:r>
      <w:r w:rsidRPr="00B06B40">
        <w:t xml:space="preserve"> Sądu Dyscyplinarnego.</w:t>
      </w:r>
    </w:p>
    <w:p w14:paraId="6AB34D77" w14:textId="04568415" w:rsidR="00146483" w:rsidRDefault="00146483" w:rsidP="00146483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</w:t>
      </w:r>
      <w:r>
        <w:rPr>
          <w:rStyle w:val="Ppogrubienie"/>
        </w:rPr>
        <w:t>10</w:t>
      </w:r>
      <w:r w:rsidRPr="00B06B40">
        <w:rPr>
          <w:rStyle w:val="Ppogrubienie"/>
        </w:rPr>
        <w:t>.</w:t>
      </w:r>
      <w:r w:rsidR="00A7688B">
        <w:t> </w:t>
      </w:r>
      <w:r w:rsidRPr="00B06B40">
        <w:t>1.</w:t>
      </w:r>
      <w:r w:rsidR="00A7688B">
        <w:t> </w:t>
      </w:r>
      <w:r w:rsidRPr="00B06B40">
        <w:t>W kasacji należy podać, na czym polega zarzucane uchybienie.</w:t>
      </w:r>
    </w:p>
    <w:p w14:paraId="7BAFBDA5" w14:textId="77777777" w:rsidR="00146483" w:rsidRDefault="00146483" w:rsidP="00146483">
      <w:pPr>
        <w:pStyle w:val="USTustnpkodeksu"/>
      </w:pPr>
      <w:r w:rsidRPr="00B06B40">
        <w:t>2. Kasacja wnoszona przez stronę powinna być sporządzona i podpisana przez obrońcę będącego adwokatem albo radcą prawnym albo pełnomocnika będącego adwokatem albo radcą prawnym.</w:t>
      </w:r>
    </w:p>
    <w:p w14:paraId="200B66F8" w14:textId="18378F63" w:rsidR="00146483" w:rsidRDefault="00146483" w:rsidP="00146483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11</w:t>
      </w:r>
      <w:r>
        <w:rPr>
          <w:rStyle w:val="Ppogrubienie"/>
        </w:rPr>
        <w:t>1</w:t>
      </w:r>
      <w:r w:rsidRPr="00B06B40">
        <w:rPr>
          <w:rStyle w:val="Ppogrubienie"/>
        </w:rPr>
        <w:t>.</w:t>
      </w:r>
      <w:r w:rsidR="00A7688B">
        <w:t> </w:t>
      </w:r>
      <w:r w:rsidRPr="00C95549">
        <w:t>1.</w:t>
      </w:r>
      <w:r w:rsidR="00A7688B">
        <w:t> </w:t>
      </w:r>
      <w:r w:rsidRPr="00C95549">
        <w:t xml:space="preserve">Postępowanie w przedmiocie odpowiedzialności </w:t>
      </w:r>
      <w:r>
        <w:t>dyscyplinarnej</w:t>
      </w:r>
      <w:r w:rsidRPr="00C95549">
        <w:t xml:space="preserve"> psycholog</w:t>
      </w:r>
      <w:r>
        <w:t>ów</w:t>
      </w:r>
      <w:r w:rsidRPr="00C95549">
        <w:t xml:space="preserve"> zakończone prawomocnym orzeczeniem sądu </w:t>
      </w:r>
      <w:r>
        <w:t>dyscyplinarnego</w:t>
      </w:r>
      <w:r w:rsidRPr="00C95549">
        <w:t xml:space="preserve"> wznawia się, jeżeli:</w:t>
      </w:r>
    </w:p>
    <w:p w14:paraId="7079EDAA" w14:textId="268492B2" w:rsidR="00146483" w:rsidRDefault="00146483" w:rsidP="00146483">
      <w:pPr>
        <w:pStyle w:val="PKTpunkt"/>
      </w:pPr>
      <w:r w:rsidRPr="00B06B40">
        <w:t>1)</w:t>
      </w:r>
      <w:r w:rsidR="00A7688B">
        <w:tab/>
      </w:r>
      <w:r w:rsidRPr="00B06B40">
        <w:t>w związku z postępowaniem dopuszczono się przestępstwa i istnieje uzasadniona podstawa do przyjęcia, że mogło to mieć wpływ na treść orzeczenia;</w:t>
      </w:r>
    </w:p>
    <w:p w14:paraId="109F8E18" w14:textId="46FC8650" w:rsidR="00146483" w:rsidRDefault="00146483" w:rsidP="00146483">
      <w:pPr>
        <w:pStyle w:val="PKTpunkt"/>
      </w:pPr>
      <w:r w:rsidRPr="00B06B40">
        <w:t>2)</w:t>
      </w:r>
      <w:r w:rsidR="00A7688B">
        <w:tab/>
      </w:r>
      <w:r w:rsidRPr="00B06B40">
        <w:t xml:space="preserve">po wydaniu orzeczenia ujawnią się nowe fakty lub dowody nieznane przedtem sądowi </w:t>
      </w:r>
      <w:r>
        <w:t>dyscyplinarnemu</w:t>
      </w:r>
      <w:r w:rsidRPr="00B06B40">
        <w:t xml:space="preserve"> wskazujące na to, że:</w:t>
      </w:r>
    </w:p>
    <w:p w14:paraId="541AE198" w14:textId="60B9881F" w:rsidR="00146483" w:rsidRDefault="00146483" w:rsidP="00146483">
      <w:pPr>
        <w:pStyle w:val="LITlitera"/>
      </w:pPr>
      <w:r w:rsidRPr="00B06B40">
        <w:t>a)</w:t>
      </w:r>
      <w:r w:rsidR="00A7688B">
        <w:tab/>
      </w:r>
      <w:r w:rsidRPr="00B06B40">
        <w:t xml:space="preserve">obwiniony nie popełnił czynu albo jego czyn nie stanowił przewinienia </w:t>
      </w:r>
      <w:r>
        <w:t>dyscyplinarnego</w:t>
      </w:r>
      <w:r w:rsidRPr="00B06B40">
        <w:t xml:space="preserve"> lub nie podlegał karze,</w:t>
      </w:r>
    </w:p>
    <w:p w14:paraId="264D6ADF" w14:textId="48A7FE07" w:rsidR="00146483" w:rsidRDefault="00146483" w:rsidP="00146483">
      <w:pPr>
        <w:pStyle w:val="LITlitera"/>
      </w:pPr>
      <w:r w:rsidRPr="00B06B40">
        <w:t>b)</w:t>
      </w:r>
      <w:r w:rsidR="00A7688B">
        <w:tab/>
      </w:r>
      <w:r w:rsidRPr="00B06B40">
        <w:t xml:space="preserve">sąd </w:t>
      </w:r>
      <w:r>
        <w:t>dyscyplinarny</w:t>
      </w:r>
      <w:r w:rsidRPr="00B06B40">
        <w:t xml:space="preserve"> umorzył postępowanie, błędnie przyjmując, że obwiniony popełnił zarzucany mu czyn.</w:t>
      </w:r>
    </w:p>
    <w:p w14:paraId="0309C103" w14:textId="77777777" w:rsidR="00146483" w:rsidRPr="00C95549" w:rsidRDefault="00146483" w:rsidP="00146483">
      <w:pPr>
        <w:pStyle w:val="USTustnpkodeksu"/>
      </w:pPr>
      <w:r w:rsidRPr="00C95549">
        <w:t>2. Czyn, o którym mowa w ust. 1 pkt 1, musi być ustalony prawomocnym wyrokiem skazującym, chyba że orzeczenie takie nie może zapaść z przyczyn wymienionych w art. 17 § 1 pkt 4–11 lub w art. 22 § 1 ustawy z dnia 6 czerwca 1997 r. – Kodeks postępowania karnego.</w:t>
      </w:r>
    </w:p>
    <w:p w14:paraId="283E34F5" w14:textId="15D7C4D5" w:rsidR="00146483" w:rsidRDefault="00146483" w:rsidP="00146483">
      <w:pPr>
        <w:pStyle w:val="ARTartustawynprozporzdzenia"/>
      </w:pPr>
      <w:r w:rsidRPr="00B06B40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B06B40">
        <w:rPr>
          <w:rStyle w:val="Ppogrubienie"/>
        </w:rPr>
        <w:t>11</w:t>
      </w:r>
      <w:r>
        <w:rPr>
          <w:rStyle w:val="Ppogrubienie"/>
        </w:rPr>
        <w:t>2</w:t>
      </w:r>
      <w:r w:rsidRPr="00B06B40">
        <w:rPr>
          <w:rStyle w:val="Ppogrubienie"/>
        </w:rPr>
        <w:t>.</w:t>
      </w:r>
      <w:r w:rsidR="00A7688B">
        <w:t> </w:t>
      </w:r>
      <w:r w:rsidRPr="00C95549">
        <w:t xml:space="preserve">Postępowanie przed sądem </w:t>
      </w:r>
      <w:r>
        <w:t>dyscyplinarnym</w:t>
      </w:r>
      <w:r w:rsidRPr="00C95549">
        <w:t xml:space="preserve"> zakończone prawomocnym orzeczeniem można wznowić w </w:t>
      </w:r>
      <w:r>
        <w:t>przy</w:t>
      </w:r>
      <w:r w:rsidRPr="00C95549">
        <w:t>padku uchylenia lub istotnej zmiany treści prawomocnego wyroku lub orzeczenia, z powodu którego to postępowanie zostało umorzone.</w:t>
      </w:r>
    </w:p>
    <w:p w14:paraId="75825C91" w14:textId="14B26357" w:rsidR="00146483" w:rsidRPr="00C95549" w:rsidRDefault="00146483" w:rsidP="00146483">
      <w:pPr>
        <w:pStyle w:val="ARTartustawynprozporzdzenia"/>
      </w:pPr>
      <w:r w:rsidRPr="00C95549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3</w:t>
      </w:r>
      <w:r w:rsidRPr="00C95549">
        <w:rPr>
          <w:rStyle w:val="Ppogrubienie"/>
        </w:rPr>
        <w:t>.</w:t>
      </w:r>
      <w:r w:rsidR="00A7688B">
        <w:t> </w:t>
      </w:r>
      <w:r w:rsidRPr="00C95549">
        <w:t>1.</w:t>
      </w:r>
      <w:r w:rsidR="00A7688B">
        <w:t> </w:t>
      </w:r>
      <w:r w:rsidRPr="00C95549">
        <w:t xml:space="preserve">Wznowienie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>może nastąpić na wniosek strony lub z urzędu.</w:t>
      </w:r>
    </w:p>
    <w:p w14:paraId="2526150C" w14:textId="77777777" w:rsidR="00146483" w:rsidRPr="00C95549" w:rsidRDefault="00146483" w:rsidP="00146483">
      <w:pPr>
        <w:pStyle w:val="USTustnpkodeksu"/>
      </w:pPr>
      <w:r w:rsidRPr="00C95549">
        <w:t xml:space="preserve">2. Postępowanie wznawia się z urzędu tylko w </w:t>
      </w:r>
      <w:r>
        <w:t>przypadku</w:t>
      </w:r>
      <w:r w:rsidRPr="00C95549">
        <w:t xml:space="preserve"> ujawnienia się jednego z uchybień wymienionych w art. 439 § 1 ustawy z dnia 6 czerwca 1997 r. – Kodeks postępowania karnego.</w:t>
      </w:r>
    </w:p>
    <w:p w14:paraId="41023644" w14:textId="77777777" w:rsidR="00146483" w:rsidRPr="00C95549" w:rsidRDefault="00146483" w:rsidP="00146483">
      <w:pPr>
        <w:pStyle w:val="USTustnpkodeksu"/>
      </w:pPr>
      <w:r w:rsidRPr="00C95549">
        <w:t>3. Wznowienie postępowania nie może nastąpić z przyczyn</w:t>
      </w:r>
      <w:r>
        <w:t xml:space="preserve">, o których mowa </w:t>
      </w:r>
      <w:r w:rsidRPr="00C95549">
        <w:t>w ust. 2, jeżeli były one przedmiotem rozpoznania w trybie kasacji.</w:t>
      </w:r>
    </w:p>
    <w:p w14:paraId="0CE89E6E" w14:textId="77777777" w:rsidR="00146483" w:rsidRPr="00C95549" w:rsidRDefault="00146483" w:rsidP="00146483">
      <w:pPr>
        <w:pStyle w:val="USTustnpkodeksu"/>
      </w:pPr>
      <w:r w:rsidRPr="00C95549">
        <w:t>4. Niedopuszczalne jest wznowienie postępowania z urzędu na niekorzyść obwinionego po upływie 6 miesięcy od dnia uprawomocnienia się orzeczenia.</w:t>
      </w:r>
    </w:p>
    <w:p w14:paraId="53129FA0" w14:textId="301BFCD2" w:rsidR="00146483" w:rsidRDefault="00146483" w:rsidP="00146483">
      <w:pPr>
        <w:pStyle w:val="ARTartustawynprozporzdzenia"/>
      </w:pPr>
      <w:r w:rsidRPr="00C95549">
        <w:rPr>
          <w:rStyle w:val="Ppogrubienie"/>
        </w:rPr>
        <w:lastRenderedPageBreak/>
        <w:t>Art.</w:t>
      </w:r>
      <w:r w:rsidR="00A7688B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4</w:t>
      </w:r>
      <w:r w:rsidRPr="00C95549">
        <w:rPr>
          <w:rStyle w:val="Ppogrubienie"/>
        </w:rPr>
        <w:t>.</w:t>
      </w:r>
      <w:r w:rsidR="00A7688B">
        <w:rPr>
          <w:rStyle w:val="Ppogrubienie"/>
        </w:rPr>
        <w:t> </w:t>
      </w:r>
      <w:r w:rsidRPr="00C95549">
        <w:t>1.</w:t>
      </w:r>
      <w:r w:rsidR="00A7688B">
        <w:t> </w:t>
      </w:r>
      <w:r w:rsidRPr="00C95549">
        <w:t xml:space="preserve">W sprawie wznowienia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 xml:space="preserve">zakończonego prawomocnym orzeczeniem </w:t>
      </w:r>
      <w:bookmarkStart w:id="135" w:name="_Hlk182472417"/>
      <w:r>
        <w:t>regionalnego s</w:t>
      </w:r>
      <w:r w:rsidRPr="00C95549">
        <w:t xml:space="preserve">ądu </w:t>
      </w:r>
      <w:r>
        <w:t>d</w:t>
      </w:r>
      <w:r w:rsidRPr="00C95549">
        <w:t xml:space="preserve">yscyplinarnego lub </w:t>
      </w:r>
      <w:r>
        <w:t>Krajowego</w:t>
      </w:r>
      <w:r w:rsidRPr="00C95549">
        <w:t xml:space="preserve"> Sądu Dyscyplinarnego </w:t>
      </w:r>
      <w:bookmarkEnd w:id="135"/>
      <w:r w:rsidRPr="00C95549">
        <w:t xml:space="preserve">sąd </w:t>
      </w:r>
      <w:r>
        <w:t>dyscyplinarny</w:t>
      </w:r>
      <w:r w:rsidRPr="00C95549">
        <w:t>, który wydał orzeczenie kończące prawomocnie postępowanie</w:t>
      </w:r>
      <w:r>
        <w:t xml:space="preserve">, </w:t>
      </w:r>
      <w:r w:rsidRPr="00C95549">
        <w:t>orzeka w innym składzie.</w:t>
      </w:r>
    </w:p>
    <w:p w14:paraId="0C82A9C6" w14:textId="77777777" w:rsidR="00146483" w:rsidRDefault="00146483" w:rsidP="00146483">
      <w:pPr>
        <w:pStyle w:val="USTustnpkodeksu"/>
      </w:pPr>
      <w:r w:rsidRPr="00C95549">
        <w:t xml:space="preserve">2. W kwestii wznowienia postępowania sąd </w:t>
      </w:r>
      <w:r>
        <w:t>dyscyplinarny</w:t>
      </w:r>
      <w:r w:rsidRPr="00C95549">
        <w:t xml:space="preserve"> orzeka na posiedzeniu bez udziału stron, chyba że przewodniczący </w:t>
      </w:r>
      <w:r>
        <w:t>składu orzekającego</w:t>
      </w:r>
      <w:r w:rsidRPr="00C95549">
        <w:t xml:space="preserve"> lub sąd postanowi inaczej</w:t>
      </w:r>
      <w:r>
        <w:t>.</w:t>
      </w:r>
    </w:p>
    <w:p w14:paraId="0BB7D2F2" w14:textId="7DBED34D" w:rsidR="00146483" w:rsidRDefault="00146483" w:rsidP="00146483">
      <w:pPr>
        <w:pStyle w:val="ARTartustawynprozporzdzenia"/>
      </w:pPr>
      <w:r w:rsidRPr="00C95549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5</w:t>
      </w:r>
      <w:r w:rsidRPr="00C95549">
        <w:rPr>
          <w:rStyle w:val="Ppogrubienie"/>
        </w:rPr>
        <w:t>.</w:t>
      </w:r>
      <w:r w:rsidR="00A7688B">
        <w:rPr>
          <w:rStyle w:val="Ppogrubienie"/>
        </w:rPr>
        <w:t> </w:t>
      </w:r>
      <w:r w:rsidRPr="00C95549">
        <w:t xml:space="preserve">Wniosek o wznowienie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>sporządza i podpisuje adwokat lub radca prawny. Do wniosku dołącza się odpowiednią liczbę jego odpisów dla stron postępowania.</w:t>
      </w:r>
    </w:p>
    <w:p w14:paraId="2624425E" w14:textId="19DAE9B2" w:rsidR="00146483" w:rsidRPr="00C95549" w:rsidRDefault="00146483" w:rsidP="00146483">
      <w:pPr>
        <w:pStyle w:val="ARTartustawynprozporzdzenia"/>
      </w:pPr>
      <w:r w:rsidRPr="00C95549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6</w:t>
      </w:r>
      <w:r w:rsidRPr="00C95549">
        <w:rPr>
          <w:rStyle w:val="Ppogrubienie"/>
        </w:rPr>
        <w:t>.</w:t>
      </w:r>
      <w:r w:rsidR="00A7688B">
        <w:rPr>
          <w:rStyle w:val="Ppogrubienie"/>
        </w:rPr>
        <w:t> </w:t>
      </w:r>
      <w:r w:rsidRPr="00C95549">
        <w:t>1.</w:t>
      </w:r>
      <w:r w:rsidR="00A7688B">
        <w:t> </w:t>
      </w:r>
      <w:r w:rsidRPr="00C95549">
        <w:t xml:space="preserve">Na postanowienie oddalające wniosek o wznowienie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 xml:space="preserve">lub pozostawiające go bez rozpoznania przysługuje zażalenie do </w:t>
      </w:r>
      <w:r>
        <w:t>Krajowego</w:t>
      </w:r>
      <w:r w:rsidRPr="00C95549">
        <w:t xml:space="preserve"> Sądu Dyscyplinarnego w terminie 14 dni od dnia doręczenia postanowienia, z tym że zażalenie na postanowienie </w:t>
      </w:r>
      <w:r>
        <w:t>Krajowego</w:t>
      </w:r>
      <w:r w:rsidRPr="00C95549">
        <w:t xml:space="preserve"> Sądu Dyscyplinarnego rozpoznaje ten sąd w innym składzie.</w:t>
      </w:r>
    </w:p>
    <w:p w14:paraId="5812C951" w14:textId="77777777" w:rsidR="00146483" w:rsidRPr="00C95549" w:rsidRDefault="00146483" w:rsidP="00146483">
      <w:pPr>
        <w:pStyle w:val="USTustnpkodeksu"/>
      </w:pPr>
      <w:r w:rsidRPr="00C95549">
        <w:t>2. Orzekając o wznowieniu postępowania</w:t>
      </w:r>
      <w:r>
        <w:t xml:space="preserve"> w przedmiocie odpowiedzialności </w:t>
      </w:r>
      <w:r w:rsidRPr="00865283">
        <w:t>dyscyplinarne</w:t>
      </w:r>
      <w:r>
        <w:t>j psychologów</w:t>
      </w:r>
      <w:r w:rsidRPr="00C95549">
        <w:t xml:space="preserve">, </w:t>
      </w:r>
      <w:r>
        <w:t>regionalny s</w:t>
      </w:r>
      <w:r w:rsidRPr="00C95549">
        <w:t xml:space="preserve">ąd </w:t>
      </w:r>
      <w:r>
        <w:t>d</w:t>
      </w:r>
      <w:r w:rsidRPr="00C95549">
        <w:t xml:space="preserve">yscyplinarny uchyla zaskarżone orzeczenie i ponownie rozpatruje sprawę w innym składzie, a </w:t>
      </w:r>
      <w:r>
        <w:t xml:space="preserve">Krajowy </w:t>
      </w:r>
      <w:r w:rsidRPr="00C95549">
        <w:t xml:space="preserve">Sąd Dyscyplinarny uchyla zaskarżone orzeczenie i przekazuje sprawę </w:t>
      </w:r>
      <w:r>
        <w:t>regionalnemu s</w:t>
      </w:r>
      <w:r w:rsidRPr="00C95549">
        <w:t xml:space="preserve">ądowi </w:t>
      </w:r>
      <w:r>
        <w:t>d</w:t>
      </w:r>
      <w:r w:rsidRPr="00C95549">
        <w:t xml:space="preserve">yscyplinarnemu do ponownego rozpoznania. Od orzeczenia o wznowieniu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>środek odwoławczy nie przysługuje.</w:t>
      </w:r>
    </w:p>
    <w:p w14:paraId="63C218F7" w14:textId="77777777" w:rsidR="00146483" w:rsidRDefault="00146483" w:rsidP="00146483">
      <w:pPr>
        <w:pStyle w:val="USTustnpkodeksu"/>
      </w:pPr>
      <w:r w:rsidRPr="00C95549">
        <w:t xml:space="preserve">3. Uchylając zaskarżone orzeczenie, </w:t>
      </w:r>
      <w:r>
        <w:t>regionalny s</w:t>
      </w:r>
      <w:r w:rsidRPr="00C95549">
        <w:t xml:space="preserve">ąd </w:t>
      </w:r>
      <w:r>
        <w:t>d</w:t>
      </w:r>
      <w:r w:rsidRPr="00C95549">
        <w:t>yscyplinarny może uniewinnić obwinionego, jeżeli nowe fakty lub dowody wskazują na to, że orzeczenie to jest oczywiście niesłuszne, albo umorzyć postępowanie</w:t>
      </w:r>
      <w:r>
        <w:t xml:space="preserve"> w przedmiocie odpowiedzialności </w:t>
      </w:r>
      <w:r w:rsidRPr="00865283">
        <w:t>dyscyplinarne</w:t>
      </w:r>
      <w:r>
        <w:t>j psychologów</w:t>
      </w:r>
      <w:r w:rsidRPr="00C95549">
        <w:t>.</w:t>
      </w:r>
    </w:p>
    <w:p w14:paraId="2844B531" w14:textId="328DEB3E" w:rsidR="00146483" w:rsidRDefault="00146483" w:rsidP="00146483">
      <w:pPr>
        <w:pStyle w:val="ARTartustawynprozporzdzenia"/>
      </w:pPr>
      <w:r w:rsidRPr="00C95549">
        <w:rPr>
          <w:rStyle w:val="Ppogrubienie"/>
        </w:rPr>
        <w:t>Art.</w:t>
      </w:r>
      <w:r w:rsidR="00A7688B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7</w:t>
      </w:r>
      <w:r w:rsidRPr="00C95549">
        <w:rPr>
          <w:rStyle w:val="Ppogrubienie"/>
        </w:rPr>
        <w:t>.</w:t>
      </w:r>
      <w:r w:rsidR="00A7688B">
        <w:rPr>
          <w:rStyle w:val="Ppogrubienie"/>
        </w:rPr>
        <w:t> </w:t>
      </w:r>
      <w:r w:rsidRPr="00C95549">
        <w:t>1.</w:t>
      </w:r>
      <w:r w:rsidR="00A7688B">
        <w:t> </w:t>
      </w:r>
      <w:r w:rsidRPr="00C95549">
        <w:t xml:space="preserve">Psychologowi, który w wyniku wznowienia postępowania w przedmiocie odpowiedzialności </w:t>
      </w:r>
      <w:r>
        <w:t>dyscyplinarnej</w:t>
      </w:r>
      <w:r w:rsidRPr="00C95549">
        <w:t xml:space="preserve"> psychologów lub kasacji został uniewinniony, przysługuje odszkodowanie za poniesioną szkodę oraz zadośćuczynienie za doznaną krzywdę na skutek wykonania względem niego w całości lub w części kary, która została zmieniona albo uchylona w wyniku wznowienia postępowania lub kasacji</w:t>
      </w:r>
      <w:r>
        <w:t>.</w:t>
      </w:r>
    </w:p>
    <w:p w14:paraId="6EE7DD22" w14:textId="77777777" w:rsidR="00146483" w:rsidRDefault="00146483" w:rsidP="00146483">
      <w:pPr>
        <w:pStyle w:val="USTustnpkodeksu"/>
      </w:pPr>
      <w:r w:rsidRPr="00C95549">
        <w:t>2. Roszczenia</w:t>
      </w:r>
      <w:r w:rsidRPr="00C95549">
        <w:tab/>
        <w:t>przysługują</w:t>
      </w:r>
      <w:r>
        <w:t xml:space="preserve"> </w:t>
      </w:r>
      <w:r w:rsidRPr="00C95549">
        <w:t>w stosunku</w:t>
      </w:r>
      <w:r>
        <w:t xml:space="preserve"> </w:t>
      </w:r>
      <w:r w:rsidRPr="00C95549">
        <w:t>do</w:t>
      </w:r>
      <w:r>
        <w:t xml:space="preserve"> </w:t>
      </w:r>
      <w:r w:rsidRPr="00C95549">
        <w:t>Krajowej</w:t>
      </w:r>
      <w:r>
        <w:t xml:space="preserve"> </w:t>
      </w:r>
      <w:r w:rsidRPr="00C95549">
        <w:t>Izby</w:t>
      </w:r>
      <w:r>
        <w:t>.</w:t>
      </w:r>
    </w:p>
    <w:p w14:paraId="501B545E" w14:textId="77777777" w:rsidR="00146483" w:rsidRDefault="00146483" w:rsidP="00146483">
      <w:pPr>
        <w:pStyle w:val="USTustnpkodeksu"/>
      </w:pPr>
      <w:r w:rsidRPr="00C95549">
        <w:t>3. W sprawach roszczeń orzeka sąd powszechny.</w:t>
      </w:r>
    </w:p>
    <w:p w14:paraId="43806D18" w14:textId="77777777" w:rsidR="00146483" w:rsidRDefault="00146483" w:rsidP="00146483">
      <w:pPr>
        <w:pStyle w:val="USTustnpkodeksu"/>
      </w:pPr>
      <w:r w:rsidRPr="00C95549">
        <w:lastRenderedPageBreak/>
        <w:t xml:space="preserve">4. Roszczenia ulegają przedawnieniu z upływem roku od dnia uprawomocnienia się orzeczenia wydanego w wyniku wznowienia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C95549">
        <w:t>lub kasacji.</w:t>
      </w:r>
    </w:p>
    <w:p w14:paraId="30E60E7B" w14:textId="6AD77251" w:rsidR="00146483" w:rsidRPr="00A7688B" w:rsidRDefault="00146483" w:rsidP="00A7688B">
      <w:pPr>
        <w:pStyle w:val="ARTartustawynprozporzdzenia"/>
      </w:pPr>
      <w:r w:rsidRPr="00A7688B">
        <w:rPr>
          <w:rStyle w:val="Ppogrubienie"/>
        </w:rPr>
        <w:t>Art.</w:t>
      </w:r>
      <w:r w:rsidR="00A7688B" w:rsidRPr="00A7688B">
        <w:rPr>
          <w:rStyle w:val="Ppogrubienie"/>
        </w:rPr>
        <w:t> </w:t>
      </w:r>
      <w:r w:rsidRPr="00A7688B">
        <w:rPr>
          <w:rStyle w:val="Ppogrubienie"/>
        </w:rPr>
        <w:t>118.</w:t>
      </w:r>
      <w:r w:rsidR="00A7688B">
        <w:rPr>
          <w:rStyle w:val="Ppogrubienie"/>
        </w:rPr>
        <w:t> </w:t>
      </w:r>
      <w:r w:rsidRPr="00862D48">
        <w:t>1.</w:t>
      </w:r>
      <w:r w:rsidR="00A7688B">
        <w:t> </w:t>
      </w:r>
      <w:r w:rsidRPr="00A7688B">
        <w:t>Prawomocne orzeczenie sądu dyscyplinarnego przewodniczący składu orzekającego doręcza w terminie 7 dni od dnia jego uprawomocnienia:</w:t>
      </w:r>
    </w:p>
    <w:p w14:paraId="04C65995" w14:textId="66496EC1" w:rsidR="00146483" w:rsidRDefault="00146483" w:rsidP="00146483">
      <w:pPr>
        <w:pStyle w:val="PKTpunkt"/>
      </w:pPr>
      <w:r w:rsidRPr="00C95549">
        <w:t>1)</w:t>
      </w:r>
      <w:r w:rsidR="00550EE6">
        <w:tab/>
      </w:r>
      <w:r w:rsidRPr="00C95549">
        <w:t xml:space="preserve">Prezesowi </w:t>
      </w:r>
      <w:r>
        <w:t>właściwej regionalnej rady</w:t>
      </w:r>
      <w:r w:rsidRPr="00C95549">
        <w:t xml:space="preserve"> do wykonania</w:t>
      </w:r>
      <w:r>
        <w:t>;</w:t>
      </w:r>
    </w:p>
    <w:p w14:paraId="486754E3" w14:textId="2A2AE085" w:rsidR="00146483" w:rsidRDefault="00146483" w:rsidP="00146483">
      <w:pPr>
        <w:pStyle w:val="PKTpunkt"/>
      </w:pPr>
      <w:r w:rsidRPr="00C95549">
        <w:t>2)</w:t>
      </w:r>
      <w:r w:rsidR="00550EE6">
        <w:tab/>
      </w:r>
      <w:r w:rsidRPr="00C95549">
        <w:t xml:space="preserve">stronom i ministrowi właściwemu do spraw </w:t>
      </w:r>
      <w:r>
        <w:t>pracy</w:t>
      </w:r>
      <w:r w:rsidRPr="00C95549">
        <w:t>.</w:t>
      </w:r>
    </w:p>
    <w:p w14:paraId="3F30654D" w14:textId="1DFB27C7" w:rsidR="00146483" w:rsidRDefault="00146483" w:rsidP="00146483">
      <w:pPr>
        <w:pStyle w:val="USTustnpkodeksu"/>
      </w:pPr>
      <w:r>
        <w:t xml:space="preserve">2. </w:t>
      </w:r>
      <w:r w:rsidRPr="006E2195">
        <w:t xml:space="preserve">Niezwłocznie po uprawomocnieniu się orzeczenia, </w:t>
      </w:r>
      <w:r>
        <w:t>w</w:t>
      </w:r>
      <w:r w:rsidRPr="006E2195">
        <w:t xml:space="preserve"> którym </w:t>
      </w:r>
      <w:r>
        <w:t>sąd dyscyplinarny orzekł karę, o której mowa w art. 94 ust</w:t>
      </w:r>
      <w:r w:rsidR="00A11D41">
        <w:t>.</w:t>
      </w:r>
      <w:r>
        <w:t xml:space="preserve"> 1 pkt 4 – 6</w:t>
      </w:r>
      <w:r w:rsidRPr="006E2195">
        <w:t xml:space="preserve">, </w:t>
      </w:r>
      <w:r>
        <w:t>przewodniczący składu orzekającego</w:t>
      </w:r>
      <w:r w:rsidRPr="006E2195">
        <w:t xml:space="preserve"> zawiadamia o jego wydaniu każdy podmiot, w którym psycholog jest zatrudniony</w:t>
      </w:r>
      <w:r>
        <w:t>.</w:t>
      </w:r>
    </w:p>
    <w:p w14:paraId="3EAB16D6" w14:textId="2F6E6A51" w:rsidR="00146483" w:rsidRDefault="00146483" w:rsidP="00146483">
      <w:pPr>
        <w:pStyle w:val="ARTartustawynprozporzdzenia"/>
      </w:pPr>
      <w:r w:rsidRPr="00C95549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C95549">
        <w:rPr>
          <w:rStyle w:val="Ppogrubienie"/>
        </w:rPr>
        <w:t>11</w:t>
      </w:r>
      <w:r>
        <w:rPr>
          <w:rStyle w:val="Ppogrubienie"/>
        </w:rPr>
        <w:t>9</w:t>
      </w:r>
      <w:r w:rsidRPr="00C95549">
        <w:rPr>
          <w:rStyle w:val="Ppogrubienie"/>
        </w:rPr>
        <w:t>.</w:t>
      </w:r>
      <w:r w:rsidR="00550EE6">
        <w:rPr>
          <w:rStyle w:val="Ppogrubienie"/>
        </w:rPr>
        <w:t> </w:t>
      </w:r>
      <w:r w:rsidRPr="00C95549">
        <w:t>1.</w:t>
      </w:r>
      <w:r w:rsidR="00550EE6">
        <w:t> </w:t>
      </w:r>
      <w:r w:rsidRPr="00C95549">
        <w:t>Psycholog zawieszony w prawie wykonywania zawodu nie może wykonywać tego zawodu w żadnej formie.</w:t>
      </w:r>
    </w:p>
    <w:p w14:paraId="4497DDBE" w14:textId="77777777" w:rsidR="00146483" w:rsidRDefault="00146483" w:rsidP="00146483">
      <w:pPr>
        <w:pStyle w:val="USTustnpkodeksu"/>
      </w:pPr>
      <w:r w:rsidRPr="00C95549">
        <w:t>2. Prawomocne orzeczenie kary</w:t>
      </w:r>
      <w:r>
        <w:t>, o której mowa</w:t>
      </w:r>
      <w:r w:rsidRPr="00C95549">
        <w:t xml:space="preserve"> w art. </w:t>
      </w:r>
      <w:r>
        <w:t>94</w:t>
      </w:r>
      <w:r w:rsidRPr="00C95549">
        <w:t xml:space="preserve"> ust. 1 pkt 5 albo 6</w:t>
      </w:r>
      <w:r>
        <w:t>,</w:t>
      </w:r>
      <w:r w:rsidRPr="00C95549">
        <w:t xml:space="preserve"> stanowi podstawę do rozwiązania bez wypowiedzenia umowy o pracę, umowy cywilnoprawnej, stosunku służbowego albo porozumienia o wolontariacie, na podstawie których psycholog wykonuje zawód.</w:t>
      </w:r>
    </w:p>
    <w:p w14:paraId="11229F3D" w14:textId="7FBAB03C" w:rsidR="00146483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</w:t>
      </w:r>
      <w:r>
        <w:rPr>
          <w:rStyle w:val="Ppogrubienie"/>
        </w:rPr>
        <w:t>20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 xml:space="preserve">Na wniosek obwinionego prawomocne orzeczenie uniewinniające go w sprawach z zakresu odpowiedzialności </w:t>
      </w:r>
      <w:r>
        <w:t>dyscyplinarnej</w:t>
      </w:r>
      <w:r w:rsidRPr="00FD1C5A">
        <w:t xml:space="preserve"> psychologa podlega opublikowaniu</w:t>
      </w:r>
      <w:r>
        <w:t xml:space="preserve"> w sposób określony przez sąd dyscyplinarny</w:t>
      </w:r>
      <w:r w:rsidRPr="00FD1C5A">
        <w:t>.</w:t>
      </w:r>
    </w:p>
    <w:p w14:paraId="78439922" w14:textId="235386F9" w:rsidR="00146483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12</w:t>
      </w:r>
      <w:r>
        <w:rPr>
          <w:rStyle w:val="Ppogrubienie"/>
        </w:rPr>
        <w:t>1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 xml:space="preserve">Orzeczenie </w:t>
      </w:r>
      <w:bookmarkStart w:id="136" w:name="_Hlk180056046"/>
      <w:r w:rsidRPr="00FD1C5A">
        <w:t xml:space="preserve">kary pozbawienia </w:t>
      </w:r>
      <w:r>
        <w:t>prawa</w:t>
      </w:r>
      <w:r w:rsidRPr="00FD1C5A">
        <w:t xml:space="preserve"> wykonywania zawodu psychologa powoduje skreślenie z Rejestru bez prawa ubiegania się o ponowny wpis do </w:t>
      </w:r>
      <w:r>
        <w:t>R</w:t>
      </w:r>
      <w:r w:rsidRPr="00FD1C5A">
        <w:t xml:space="preserve">ejestru przez okres 10 lat od dnia uprawomocnienia się orzeczenia o karze pozbawienia </w:t>
      </w:r>
      <w:r>
        <w:t xml:space="preserve">prawa </w:t>
      </w:r>
      <w:r w:rsidRPr="00FD1C5A">
        <w:t>wykonywania zawodu psychologa</w:t>
      </w:r>
      <w:bookmarkEnd w:id="136"/>
      <w:r w:rsidRPr="00FD1C5A">
        <w:t>.</w:t>
      </w:r>
    </w:p>
    <w:p w14:paraId="5456B379" w14:textId="7AA0F91C" w:rsidR="00146483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12</w:t>
      </w:r>
      <w:r>
        <w:rPr>
          <w:rStyle w:val="Ppogrubienie"/>
        </w:rPr>
        <w:t>2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>1.</w:t>
      </w:r>
      <w:r w:rsidR="00550EE6">
        <w:t> </w:t>
      </w:r>
      <w:r w:rsidRPr="00FD1C5A">
        <w:t xml:space="preserve">Krajowa Rada prowadzi Rejestr Ukaranych Psychologów, w którym dokonuje się wpisu o ukaraniu. </w:t>
      </w:r>
    </w:p>
    <w:p w14:paraId="1D300831" w14:textId="77777777" w:rsidR="00146483" w:rsidRDefault="00146483" w:rsidP="00146483">
      <w:pPr>
        <w:pStyle w:val="USTustnpkodeksu"/>
      </w:pPr>
      <w:r>
        <w:t xml:space="preserve">2. </w:t>
      </w:r>
      <w:r w:rsidRPr="00FD1C5A">
        <w:t>Wpis o ukaraniu</w:t>
      </w:r>
      <w:r>
        <w:t xml:space="preserve"> </w:t>
      </w:r>
      <w:r w:rsidRPr="00FD1C5A">
        <w:t>zawiera:</w:t>
      </w:r>
    </w:p>
    <w:p w14:paraId="56B71478" w14:textId="0C81B3D1" w:rsidR="00146483" w:rsidRDefault="00146483" w:rsidP="00146483">
      <w:pPr>
        <w:pStyle w:val="PKTpunkt"/>
      </w:pPr>
      <w:r w:rsidRPr="00FD1C5A">
        <w:t>1)</w:t>
      </w:r>
      <w:r w:rsidR="00550EE6">
        <w:tab/>
      </w:r>
      <w:r w:rsidRPr="00FD1C5A">
        <w:t>numer wpisu;</w:t>
      </w:r>
    </w:p>
    <w:p w14:paraId="4899232C" w14:textId="66DC0A27" w:rsidR="00146483" w:rsidRDefault="00146483" w:rsidP="00146483">
      <w:pPr>
        <w:pStyle w:val="PKTpunkt"/>
      </w:pPr>
      <w:r w:rsidRPr="00FD1C5A">
        <w:t>2)</w:t>
      </w:r>
      <w:r w:rsidR="00550EE6">
        <w:tab/>
      </w:r>
      <w:r w:rsidRPr="00FD1C5A">
        <w:t>datę wpisu;</w:t>
      </w:r>
    </w:p>
    <w:p w14:paraId="35E7382F" w14:textId="227E60F9" w:rsidR="00146483" w:rsidRDefault="00146483" w:rsidP="00146483">
      <w:pPr>
        <w:pStyle w:val="PKTpunkt"/>
      </w:pPr>
      <w:r w:rsidRPr="00FD1C5A">
        <w:t>3)</w:t>
      </w:r>
      <w:r w:rsidR="00550EE6">
        <w:tab/>
      </w:r>
      <w:r w:rsidRPr="00FD1C5A">
        <w:t>imię (imiona) i nazwisko ukaranego psychologa;</w:t>
      </w:r>
    </w:p>
    <w:p w14:paraId="02633DD1" w14:textId="655AEC06" w:rsidR="00146483" w:rsidRDefault="00146483" w:rsidP="00146483">
      <w:pPr>
        <w:pStyle w:val="PKTpunkt"/>
      </w:pPr>
      <w:r w:rsidRPr="00FD1C5A">
        <w:t>4)</w:t>
      </w:r>
      <w:r w:rsidR="00550EE6">
        <w:tab/>
      </w:r>
      <w:r w:rsidRPr="00FD1C5A">
        <w:t>numer z Rejestru ukaranego psychologa;</w:t>
      </w:r>
    </w:p>
    <w:p w14:paraId="34472D21" w14:textId="6C1D8B87" w:rsidR="00146483" w:rsidRDefault="00146483" w:rsidP="00146483">
      <w:pPr>
        <w:pStyle w:val="PKTpunkt"/>
      </w:pPr>
      <w:r w:rsidRPr="00FD1C5A">
        <w:t>5)</w:t>
      </w:r>
      <w:r w:rsidR="00550EE6">
        <w:tab/>
      </w:r>
      <w:r w:rsidRPr="00FD1C5A">
        <w:t xml:space="preserve">oznaczenie sądu </w:t>
      </w:r>
      <w:r>
        <w:t>dyscyplinarnego</w:t>
      </w:r>
      <w:r w:rsidRPr="00FD1C5A">
        <w:t xml:space="preserve"> wydającego orzeczenie i jego datę;</w:t>
      </w:r>
    </w:p>
    <w:p w14:paraId="299B194B" w14:textId="447EA2B8" w:rsidR="00146483" w:rsidRDefault="00146483" w:rsidP="00146483">
      <w:pPr>
        <w:pStyle w:val="PKTpunkt"/>
      </w:pPr>
      <w:r w:rsidRPr="00FD1C5A">
        <w:t>6)</w:t>
      </w:r>
      <w:r w:rsidR="00550EE6">
        <w:tab/>
      </w:r>
      <w:r w:rsidRPr="00FD1C5A">
        <w:t>rodzaj orzeczonej kary;</w:t>
      </w:r>
    </w:p>
    <w:p w14:paraId="3E26159B" w14:textId="49353D3E" w:rsidR="00146483" w:rsidRDefault="00146483" w:rsidP="00146483">
      <w:pPr>
        <w:pStyle w:val="PKTpunkt"/>
      </w:pPr>
      <w:r>
        <w:lastRenderedPageBreak/>
        <w:t>7</w:t>
      </w:r>
      <w:r w:rsidRPr="00FD1C5A">
        <w:t>)</w:t>
      </w:r>
      <w:r w:rsidR="00550EE6">
        <w:tab/>
      </w:r>
      <w:r w:rsidRPr="00FD1C5A">
        <w:t>datę wykonania kary;</w:t>
      </w:r>
    </w:p>
    <w:p w14:paraId="5617C076" w14:textId="1A7B498B" w:rsidR="00146483" w:rsidRDefault="00146483" w:rsidP="00146483">
      <w:pPr>
        <w:pStyle w:val="PKTpunkt"/>
      </w:pPr>
      <w:r>
        <w:t>8</w:t>
      </w:r>
      <w:r w:rsidRPr="00FD1C5A">
        <w:t>)</w:t>
      </w:r>
      <w:r w:rsidR="00550EE6">
        <w:tab/>
      </w:r>
      <w:r w:rsidRPr="00FD1C5A">
        <w:t>adnotacj</w:t>
      </w:r>
      <w:r>
        <w:t>ę</w:t>
      </w:r>
      <w:r w:rsidRPr="00FD1C5A">
        <w:t xml:space="preserve"> o postanowieniu wydanym w trybie art. </w:t>
      </w:r>
      <w:r>
        <w:t>87;</w:t>
      </w:r>
    </w:p>
    <w:p w14:paraId="683F50F2" w14:textId="06C1210E" w:rsidR="00146483" w:rsidRDefault="00146483" w:rsidP="00146483">
      <w:pPr>
        <w:pStyle w:val="PKTpunkt"/>
      </w:pPr>
      <w:r>
        <w:t>9)</w:t>
      </w:r>
      <w:r w:rsidR="00550EE6">
        <w:tab/>
      </w:r>
      <w:r>
        <w:t>datę zatarcia kary.</w:t>
      </w:r>
    </w:p>
    <w:p w14:paraId="60114B33" w14:textId="77777777" w:rsidR="00146483" w:rsidRPr="00D838A5" w:rsidRDefault="00146483" w:rsidP="00146483">
      <w:pPr>
        <w:pStyle w:val="USTustnpkodeksu"/>
      </w:pPr>
      <w:r>
        <w:t xml:space="preserve">3. </w:t>
      </w:r>
      <w:r w:rsidRPr="00D838A5">
        <w:t>Dane, o których mowa w ust. 2, są udostępniane na wniosek sądu, organów ścigania, organu administracji rządowej – w zakresie niezbędnym do realizacji zadań ustawowych.</w:t>
      </w:r>
    </w:p>
    <w:p w14:paraId="127EC3F7" w14:textId="1B33FACF" w:rsidR="00146483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12</w:t>
      </w:r>
      <w:r>
        <w:rPr>
          <w:rStyle w:val="Ppogrubienie"/>
        </w:rPr>
        <w:t>3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>1.</w:t>
      </w:r>
      <w:r w:rsidR="00550EE6">
        <w:t> </w:t>
      </w:r>
      <w:r w:rsidRPr="00FD1C5A">
        <w:t>Zatarcie kary następuje z urzędu, w przypadku ukarania karą określoną w:</w:t>
      </w:r>
    </w:p>
    <w:p w14:paraId="24308571" w14:textId="34298BE0" w:rsidR="00146483" w:rsidRDefault="00146483" w:rsidP="00146483">
      <w:pPr>
        <w:pStyle w:val="PKTpunkt"/>
      </w:pPr>
      <w:r>
        <w:t>1)</w:t>
      </w:r>
      <w:r w:rsidR="00550EE6">
        <w:tab/>
      </w:r>
      <w:r w:rsidRPr="00FD1C5A">
        <w:t xml:space="preserve">art. </w:t>
      </w:r>
      <w:r>
        <w:t>94</w:t>
      </w:r>
      <w:r w:rsidRPr="00FD1C5A">
        <w:t xml:space="preserve"> ust. 1 pkt 1–3, po upływie 3 lat</w:t>
      </w:r>
      <w:r>
        <w:t>,</w:t>
      </w:r>
    </w:p>
    <w:p w14:paraId="747C080E" w14:textId="38E7DE73" w:rsidR="00146483" w:rsidRDefault="00146483" w:rsidP="00146483">
      <w:pPr>
        <w:pStyle w:val="PKTpunkt"/>
      </w:pPr>
      <w:r w:rsidRPr="00FD1C5A">
        <w:t>2)</w:t>
      </w:r>
      <w:r w:rsidR="00550EE6">
        <w:tab/>
      </w:r>
      <w:r w:rsidRPr="00FD1C5A">
        <w:t xml:space="preserve">art. </w:t>
      </w:r>
      <w:r>
        <w:t>94</w:t>
      </w:r>
      <w:r w:rsidRPr="00FD1C5A">
        <w:t xml:space="preserve"> ust. 1 pkt 4, po upływie 5 lat</w:t>
      </w:r>
      <w:r>
        <w:t>,</w:t>
      </w:r>
    </w:p>
    <w:p w14:paraId="554DF047" w14:textId="324DC5F5" w:rsidR="00146483" w:rsidRDefault="00146483" w:rsidP="00146483">
      <w:pPr>
        <w:pStyle w:val="PKTpunkt"/>
      </w:pPr>
      <w:r w:rsidRPr="00FD1C5A">
        <w:t>3)</w:t>
      </w:r>
      <w:r w:rsidR="00550EE6">
        <w:tab/>
      </w:r>
      <w:r w:rsidRPr="00FD1C5A">
        <w:t xml:space="preserve">art. </w:t>
      </w:r>
      <w:r>
        <w:t>94</w:t>
      </w:r>
      <w:r w:rsidRPr="00FD1C5A">
        <w:t xml:space="preserve"> ust. 1 pkt 5, po upływie 10 lat</w:t>
      </w:r>
    </w:p>
    <w:p w14:paraId="2A07C2EA" w14:textId="77777777" w:rsidR="00146483" w:rsidRDefault="00146483" w:rsidP="00146483">
      <w:pPr>
        <w:pStyle w:val="CZWSPPKTczwsplnapunktw"/>
      </w:pPr>
      <w:r w:rsidRPr="00FD1C5A">
        <w:t xml:space="preserve">– od dnia ich wykonania, jeżeli w tym okresie osoba ukarana nie została ponownie ukarana dyscyplinarnie albo skazana przez sąd za umyślne przestępstwo </w:t>
      </w:r>
      <w:r>
        <w:t>ścigane z oskarżenia publicznego</w:t>
      </w:r>
      <w:r w:rsidRPr="00FD1C5A">
        <w:t>.</w:t>
      </w:r>
    </w:p>
    <w:p w14:paraId="06CD4CCC" w14:textId="77777777" w:rsidR="00146483" w:rsidRDefault="00146483" w:rsidP="00146483">
      <w:pPr>
        <w:pStyle w:val="USTustnpkodeksu"/>
      </w:pPr>
      <w:r w:rsidRPr="00FD1C5A">
        <w:t>2. Jeżeli psycholog przed upływem okresu wymaganego do zatarcia kary zostanie ponownie ukarany, dopuszczalne jest tylko jednoczesne zatarcie wszystkich kar.</w:t>
      </w:r>
    </w:p>
    <w:p w14:paraId="0D07F405" w14:textId="77777777" w:rsidR="00146483" w:rsidRDefault="00146483" w:rsidP="00146483">
      <w:pPr>
        <w:pStyle w:val="USTustnpkodeksu"/>
      </w:pPr>
      <w:r w:rsidRPr="00FD1C5A">
        <w:t xml:space="preserve">3. Z chwilą zatarcia kary dyscyplinarnej </w:t>
      </w:r>
      <w:r>
        <w:t>następuje</w:t>
      </w:r>
      <w:r w:rsidRPr="00FD1C5A">
        <w:t xml:space="preserve"> wykreślenie wzmianki o ukaraniu dyscyplinarnym z Rejestru Ukaranych </w:t>
      </w:r>
      <w:r>
        <w:t xml:space="preserve">Psychologów, </w:t>
      </w:r>
      <w:r w:rsidRPr="008525EB">
        <w:t>a Prezes regionalnej rady zarządza</w:t>
      </w:r>
      <w:r>
        <w:t xml:space="preserve"> </w:t>
      </w:r>
      <w:r w:rsidRPr="00FD1C5A">
        <w:t>usunięcie z akt osobowych dokumentów dotyczących ukarania.</w:t>
      </w:r>
    </w:p>
    <w:p w14:paraId="0529295B" w14:textId="3B3796D7" w:rsidR="00146483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12</w:t>
      </w:r>
      <w:r>
        <w:rPr>
          <w:rStyle w:val="Ppogrubienie"/>
        </w:rPr>
        <w:t>4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 xml:space="preserve">W sprawach nieuregulowanych w ustawie do postępowania </w:t>
      </w:r>
      <w:r>
        <w:t xml:space="preserve">w przedmiocie odpowiedzialności </w:t>
      </w:r>
      <w:r w:rsidRPr="00865283">
        <w:t>dyscyplinarne</w:t>
      </w:r>
      <w:r>
        <w:t>j psychologów</w:t>
      </w:r>
      <w:r w:rsidRPr="00865283">
        <w:t xml:space="preserve"> </w:t>
      </w:r>
      <w:r w:rsidRPr="00FD1C5A">
        <w:t>stosuje się odpowiednio przepisy:</w:t>
      </w:r>
    </w:p>
    <w:p w14:paraId="17242AC1" w14:textId="5EA291BE" w:rsidR="00146483" w:rsidRDefault="00146483" w:rsidP="00146483">
      <w:pPr>
        <w:pStyle w:val="PKTpunkt"/>
      </w:pPr>
      <w:r w:rsidRPr="00FD1C5A">
        <w:t>1)</w:t>
      </w:r>
      <w:r w:rsidR="00550EE6">
        <w:tab/>
      </w:r>
      <w:r w:rsidRPr="00475F10">
        <w:t>ustawy z dnia 6 czerwca 1997 r. – Kodeks postępowania karnego</w:t>
      </w:r>
      <w:r w:rsidRPr="00FD1C5A">
        <w:t>;</w:t>
      </w:r>
    </w:p>
    <w:p w14:paraId="6188E569" w14:textId="1DBE057C" w:rsidR="00146483" w:rsidRDefault="00146483" w:rsidP="00146483">
      <w:pPr>
        <w:pStyle w:val="PKTpunkt"/>
      </w:pPr>
      <w:r w:rsidRPr="00FD1C5A">
        <w:t>2)</w:t>
      </w:r>
      <w:r w:rsidR="00550EE6">
        <w:tab/>
      </w:r>
      <w:r w:rsidRPr="00FD1C5A">
        <w:t xml:space="preserve">rozdziałów I–III </w:t>
      </w:r>
      <w:r>
        <w:t xml:space="preserve">ustawy z dnia 6 czerwca 1997 </w:t>
      </w:r>
      <w:r w:rsidRPr="00475F10">
        <w:t xml:space="preserve">r. – </w:t>
      </w:r>
      <w:r w:rsidRPr="00FD1C5A">
        <w:t>Kodeks karn</w:t>
      </w:r>
      <w:r>
        <w:t>y (Dz. U. z 2025 r. poz. 383)</w:t>
      </w:r>
      <w:r w:rsidRPr="00FD1C5A">
        <w:t>.</w:t>
      </w:r>
    </w:p>
    <w:p w14:paraId="5BD5C8EE" w14:textId="7B6CA031" w:rsidR="00146483" w:rsidRPr="00B1523B" w:rsidRDefault="00146483" w:rsidP="00146483">
      <w:pPr>
        <w:pStyle w:val="ARTartustawynprozporzdzenia"/>
      </w:pPr>
      <w:r w:rsidRPr="00FD1C5A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FD1C5A">
        <w:rPr>
          <w:rStyle w:val="Ppogrubienie"/>
        </w:rPr>
        <w:t>12</w:t>
      </w:r>
      <w:r>
        <w:rPr>
          <w:rStyle w:val="Ppogrubienie"/>
        </w:rPr>
        <w:t>5</w:t>
      </w:r>
      <w:r w:rsidRPr="00FD1C5A">
        <w:rPr>
          <w:rStyle w:val="Ppogrubienie"/>
        </w:rPr>
        <w:t>.</w:t>
      </w:r>
      <w:r w:rsidR="00550EE6">
        <w:rPr>
          <w:rStyle w:val="Ppogrubienie"/>
        </w:rPr>
        <w:t> </w:t>
      </w:r>
      <w:r w:rsidRPr="00FD1C5A">
        <w:t xml:space="preserve">Okres przechowywania danych osobowych, które zostały zgromadzone w toku prowadzonych przez organy samorządu psychologów postępowań </w:t>
      </w:r>
      <w:r>
        <w:t xml:space="preserve">w przedmiocie odpowiedzialności </w:t>
      </w:r>
      <w:r w:rsidRPr="00865283">
        <w:t>dyscyplinarne</w:t>
      </w:r>
      <w:r>
        <w:t>j psychologów</w:t>
      </w:r>
      <w:r w:rsidR="009759B8">
        <w:t>,</w:t>
      </w:r>
      <w:r w:rsidRPr="00FD1C5A">
        <w:t xml:space="preserve"> wynosi 10 lat od końca roku kalendarzowego, w którym zakończyło się postępowanie</w:t>
      </w:r>
      <w:r>
        <w:t>, nie wcześniej jednak niż z dniem zatarcia kary</w:t>
      </w:r>
      <w:r w:rsidRPr="00FD1C5A">
        <w:t>.</w:t>
      </w:r>
    </w:p>
    <w:p w14:paraId="08F0DC06" w14:textId="114A6221" w:rsidR="00550EE6" w:rsidRDefault="00146483" w:rsidP="00146483">
      <w:pPr>
        <w:pStyle w:val="ROZDZODDZOZNoznaczenierozdziauluboddziau"/>
      </w:pPr>
      <w:r w:rsidRPr="000B4E6D">
        <w:t>Rozdział 6</w:t>
      </w:r>
    </w:p>
    <w:p w14:paraId="59C095E4" w14:textId="41A242FE" w:rsidR="00146483" w:rsidRPr="000B4E6D" w:rsidRDefault="00146483" w:rsidP="00862D48">
      <w:pPr>
        <w:pStyle w:val="ROZDZODDZPRZEDMprzedmiotregulacjirozdziauluboddziau"/>
      </w:pPr>
      <w:r w:rsidRPr="000B4E6D">
        <w:t>Przepisy karne</w:t>
      </w:r>
    </w:p>
    <w:p w14:paraId="4C4323CB" w14:textId="7A704A73" w:rsidR="00146483" w:rsidRPr="00B1523B" w:rsidRDefault="00146483" w:rsidP="00146483">
      <w:pPr>
        <w:pStyle w:val="ARTartustawynprozporzdzenia"/>
      </w:pPr>
      <w:bookmarkStart w:id="137" w:name="_Hlk177652980"/>
      <w:r>
        <w:rPr>
          <w:rStyle w:val="Ppogrubienie"/>
        </w:rPr>
        <w:t>Art.</w:t>
      </w:r>
      <w:r w:rsidR="00550EE6">
        <w:rPr>
          <w:rStyle w:val="Ppogrubienie"/>
        </w:rPr>
        <w:t> </w:t>
      </w:r>
      <w:r>
        <w:rPr>
          <w:rStyle w:val="Ppogrubienie"/>
        </w:rPr>
        <w:t>126</w:t>
      </w:r>
      <w:r w:rsidRPr="001D7DF6">
        <w:rPr>
          <w:rStyle w:val="Ppogrubienie"/>
        </w:rPr>
        <w:t>.</w:t>
      </w:r>
      <w:r w:rsidR="00550EE6">
        <w:t> </w:t>
      </w:r>
      <w:r w:rsidRPr="00B1523B">
        <w:t>1.</w:t>
      </w:r>
      <w:r w:rsidR="00550EE6">
        <w:t> </w:t>
      </w:r>
      <w:r w:rsidRPr="00B1523B">
        <w:t xml:space="preserve">Kto posługuje się tytułem zawodowym psychologa, nie posiadając prawa wykonywania zawodu psychologa, podlega karze </w:t>
      </w:r>
      <w:r>
        <w:t>grzywny</w:t>
      </w:r>
      <w:r w:rsidRPr="00B1523B">
        <w:t>.</w:t>
      </w:r>
    </w:p>
    <w:p w14:paraId="46C10607" w14:textId="77777777" w:rsidR="00146483" w:rsidRPr="00B1523B" w:rsidRDefault="00146483" w:rsidP="00146483">
      <w:pPr>
        <w:pStyle w:val="USTustnpkodeksu"/>
      </w:pPr>
      <w:r w:rsidRPr="00B1523B">
        <w:lastRenderedPageBreak/>
        <w:t>2. Jeżeli sprawca czynu</w:t>
      </w:r>
      <w:r>
        <w:t xml:space="preserve">, o którym mowa </w:t>
      </w:r>
      <w:r w:rsidRPr="00B1523B">
        <w:t>w ust. 1</w:t>
      </w:r>
      <w:r>
        <w:t>,</w:t>
      </w:r>
      <w:r w:rsidRPr="00B1523B">
        <w:t xml:space="preserve"> działa w celu osiągnięcia korzyści majątkowej podlega karze ograniczenia wolności albo </w:t>
      </w:r>
      <w:r>
        <w:t>grzywny</w:t>
      </w:r>
      <w:bookmarkEnd w:id="137"/>
      <w:r w:rsidRPr="00B1523B">
        <w:t>.</w:t>
      </w:r>
    </w:p>
    <w:p w14:paraId="761107DE" w14:textId="69D3DB2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550EE6">
        <w:rPr>
          <w:rStyle w:val="Ppogrubienie"/>
        </w:rPr>
        <w:t> </w:t>
      </w:r>
      <w:r>
        <w:rPr>
          <w:rStyle w:val="Ppogrubienie"/>
        </w:rPr>
        <w:t>127</w:t>
      </w:r>
      <w:r w:rsidRPr="001D7DF6">
        <w:rPr>
          <w:rStyle w:val="Ppogrubienie"/>
        </w:rPr>
        <w:t>.</w:t>
      </w:r>
      <w:r w:rsidR="00550EE6">
        <w:t> </w:t>
      </w:r>
      <w:r w:rsidRPr="00B1523B">
        <w:t>1.</w:t>
      </w:r>
      <w:r w:rsidR="00550EE6">
        <w:t> </w:t>
      </w:r>
      <w:bookmarkStart w:id="138" w:name="_Hlk177653537"/>
      <w:r w:rsidRPr="00B1523B">
        <w:t xml:space="preserve">Kto </w:t>
      </w:r>
      <w:bookmarkStart w:id="139" w:name="_Hlk195264743"/>
      <w:r w:rsidRPr="00B1523B">
        <w:t xml:space="preserve">udziela świadczeń psychologicznych, o których mowa w art. </w:t>
      </w:r>
      <w:r>
        <w:t>23</w:t>
      </w:r>
      <w:r w:rsidRPr="00B1523B">
        <w:t xml:space="preserve"> ust. 2</w:t>
      </w:r>
      <w:r>
        <w:t xml:space="preserve"> </w:t>
      </w:r>
      <w:bookmarkStart w:id="140" w:name="_Hlk188021210"/>
      <w:r>
        <w:t>pkt 1–4</w:t>
      </w:r>
      <w:bookmarkEnd w:id="139"/>
      <w:bookmarkEnd w:id="140"/>
      <w:r w:rsidRPr="00B1523B">
        <w:t>, nie posiadając prawa wykonywania zawodu psychologa, podlega grzywnie</w:t>
      </w:r>
      <w:r>
        <w:t xml:space="preserve"> albo</w:t>
      </w:r>
      <w:r w:rsidRPr="00B1523B">
        <w:t xml:space="preserve"> karze ograniczenia wolności.</w:t>
      </w:r>
      <w:bookmarkEnd w:id="138"/>
    </w:p>
    <w:p w14:paraId="0667BAE0" w14:textId="77777777" w:rsidR="00146483" w:rsidRPr="00B1523B" w:rsidRDefault="00146483" w:rsidP="00146483">
      <w:pPr>
        <w:pStyle w:val="USTustnpkodeksu"/>
      </w:pPr>
      <w:r>
        <w:t>2. Jeżeli sprawca czynu, o którym mowa w ust. 1, działa w celu osiągnięcia korzyści majątkowej lub wprowadza w błąd co do posiadania takiego uprawnienia, podlega grzywnie, karze ograniczenia wolności albo pozbawienia wolności do roku.</w:t>
      </w:r>
    </w:p>
    <w:p w14:paraId="5478D427" w14:textId="638B2370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550EE6">
        <w:rPr>
          <w:rStyle w:val="Ppogrubienie"/>
        </w:rPr>
        <w:t> </w:t>
      </w:r>
      <w:r>
        <w:rPr>
          <w:rStyle w:val="Ppogrubienie"/>
        </w:rPr>
        <w:t>128</w:t>
      </w:r>
      <w:r w:rsidRPr="001D7DF6">
        <w:rPr>
          <w:rStyle w:val="Ppogrubienie"/>
        </w:rPr>
        <w:t>.</w:t>
      </w:r>
      <w:r w:rsidR="00550EE6">
        <w:t> </w:t>
      </w:r>
      <w:r w:rsidRPr="00B1523B">
        <w:t xml:space="preserve">Kto </w:t>
      </w:r>
      <w:r>
        <w:t>powierza wykonanie</w:t>
      </w:r>
      <w:r w:rsidRPr="00B1523B">
        <w:t xml:space="preserve"> świadczeń psychologicznych</w:t>
      </w:r>
      <w:r>
        <w:t>, o których mowa w art. 23 ust. 2</w:t>
      </w:r>
      <w:r w:rsidRPr="00B1523B">
        <w:t xml:space="preserve"> </w:t>
      </w:r>
      <w:r>
        <w:t>pkt 1–4 osobie</w:t>
      </w:r>
      <w:r w:rsidRPr="00B1523B">
        <w:t>, która nie posiada prawa wykonywania zawodu psychologa, podlega karze ograniczenia wolności</w:t>
      </w:r>
      <w:r>
        <w:t xml:space="preserve"> albo grzywny</w:t>
      </w:r>
      <w:r w:rsidRPr="00B1523B">
        <w:t>.</w:t>
      </w:r>
    </w:p>
    <w:p w14:paraId="3A6FBF86" w14:textId="5E41E573" w:rsidR="00146483" w:rsidRDefault="00146483" w:rsidP="00146483">
      <w:pPr>
        <w:pStyle w:val="ARTartustawynprozporzdzenia"/>
      </w:pPr>
      <w:bookmarkStart w:id="141" w:name="_Hlk177654664"/>
      <w:r>
        <w:rPr>
          <w:rStyle w:val="Ppogrubienie"/>
        </w:rPr>
        <w:t>Art.</w:t>
      </w:r>
      <w:r w:rsidR="00550EE6">
        <w:rPr>
          <w:rStyle w:val="Ppogrubienie"/>
        </w:rPr>
        <w:t> </w:t>
      </w:r>
      <w:r>
        <w:rPr>
          <w:rStyle w:val="Ppogrubienie"/>
        </w:rPr>
        <w:t>129</w:t>
      </w:r>
      <w:r w:rsidRPr="001D7DF6">
        <w:rPr>
          <w:rStyle w:val="Ppogrubienie"/>
        </w:rPr>
        <w:t>.</w:t>
      </w:r>
      <w:r w:rsidR="00550EE6">
        <w:t> </w:t>
      </w:r>
      <w:r w:rsidRPr="00B1523B">
        <w:t xml:space="preserve">Postępowanie w sprawach o czyny określone w art. </w:t>
      </w:r>
      <w:r>
        <w:t>126 i art. 128</w:t>
      </w:r>
      <w:r w:rsidRPr="00B1523B">
        <w:t xml:space="preserve"> toczy się według przepisów</w:t>
      </w:r>
      <w:bookmarkEnd w:id="141"/>
      <w:r w:rsidRPr="005C60AB">
        <w:t xml:space="preserve"> ustawy z dnia 24 sierpnia 2001 r. </w:t>
      </w:r>
      <w:r w:rsidRPr="00865283">
        <w:t>–</w:t>
      </w:r>
      <w:r w:rsidRPr="005C60AB">
        <w:t xml:space="preserve"> Kodeks postępowania w sprawach o wykroczenia (</w:t>
      </w:r>
      <w:bookmarkStart w:id="142" w:name="_Hlk179899075"/>
      <w:r w:rsidRPr="005C60AB">
        <w:t>Dz. U. z 202</w:t>
      </w:r>
      <w:r>
        <w:t>4</w:t>
      </w:r>
      <w:r w:rsidRPr="005C60AB">
        <w:t xml:space="preserve"> r. poz. </w:t>
      </w:r>
      <w:r>
        <w:t>977</w:t>
      </w:r>
      <w:bookmarkEnd w:id="142"/>
      <w:r>
        <w:t xml:space="preserve"> i 1544 oraz z 2025 r. poz. 620 i 621</w:t>
      </w:r>
      <w:r w:rsidRPr="005C60AB">
        <w:t>)</w:t>
      </w:r>
      <w:r w:rsidRPr="00B1523B">
        <w:t>.</w:t>
      </w:r>
    </w:p>
    <w:p w14:paraId="52FD4475" w14:textId="051E0658" w:rsidR="00550EE6" w:rsidRDefault="00146483" w:rsidP="00146483">
      <w:pPr>
        <w:pStyle w:val="ROZDZODDZOZNoznaczenierozdziauluboddziau"/>
      </w:pPr>
      <w:r w:rsidRPr="000B4E6D">
        <w:t>Rozdział 7</w:t>
      </w:r>
    </w:p>
    <w:p w14:paraId="3B56768F" w14:textId="380FD8CF" w:rsidR="00146483" w:rsidRDefault="00146483" w:rsidP="00862D48">
      <w:pPr>
        <w:pStyle w:val="ROZDZODDZPRZEDMprzedmiotregulacjirozdziauluboddziau"/>
      </w:pPr>
      <w:r w:rsidRPr="000B4E6D">
        <w:t xml:space="preserve">Przepisy zmieniające, </w:t>
      </w:r>
      <w:r>
        <w:t xml:space="preserve">przejściowe, </w:t>
      </w:r>
      <w:r w:rsidRPr="000B4E6D">
        <w:t>dostosowujące i końcowe</w:t>
      </w:r>
    </w:p>
    <w:p w14:paraId="7F0F2363" w14:textId="71AB9171" w:rsidR="00146483" w:rsidRPr="00864F49" w:rsidRDefault="00146483" w:rsidP="00146483">
      <w:pPr>
        <w:pStyle w:val="ARTartustawynprozporzdzenia"/>
      </w:pPr>
      <w:r w:rsidRPr="00024A6D">
        <w:rPr>
          <w:rStyle w:val="Ppogrubienie"/>
        </w:rPr>
        <w:t>Art.</w:t>
      </w:r>
      <w:r w:rsidR="00550EE6">
        <w:rPr>
          <w:rStyle w:val="Ppogrubienie"/>
        </w:rPr>
        <w:t> </w:t>
      </w:r>
      <w:r w:rsidRPr="00024A6D">
        <w:rPr>
          <w:rStyle w:val="Ppogrubienie"/>
        </w:rPr>
        <w:t>13</w:t>
      </w:r>
      <w:r>
        <w:rPr>
          <w:rStyle w:val="Ppogrubienie"/>
        </w:rPr>
        <w:t>0</w:t>
      </w:r>
      <w:r w:rsidRPr="00024A6D">
        <w:rPr>
          <w:rStyle w:val="Ppogrubienie"/>
        </w:rPr>
        <w:t>.</w:t>
      </w:r>
      <w:r w:rsidR="00550EE6">
        <w:t> </w:t>
      </w:r>
      <w:r w:rsidRPr="00864F49">
        <w:t xml:space="preserve">W ustawie z dnia 26 stycznia 1982 r. </w:t>
      </w:r>
      <w:r w:rsidRPr="00B1523B">
        <w:t>–</w:t>
      </w:r>
      <w:r w:rsidRPr="00864F49">
        <w:t xml:space="preserve"> Karta Nauczyciela </w:t>
      </w:r>
      <w:r>
        <w:t xml:space="preserve">(Dz. U. z 2024 r. poz. 986 i 1871 oraz z 2025 r. poz. 620) </w:t>
      </w:r>
      <w:r w:rsidRPr="00864F49">
        <w:t>wprowadza się następujące zmiany:</w:t>
      </w:r>
    </w:p>
    <w:p w14:paraId="02CD8C32" w14:textId="5DF78446" w:rsidR="00146483" w:rsidRPr="00864F49" w:rsidRDefault="00146483" w:rsidP="00146483">
      <w:pPr>
        <w:pStyle w:val="PKTpunkt"/>
      </w:pPr>
      <w:r w:rsidRPr="00864F49">
        <w:t>1)</w:t>
      </w:r>
      <w:r w:rsidR="00550EE6">
        <w:tab/>
      </w:r>
      <w:r w:rsidRPr="00864F49">
        <w:t xml:space="preserve">w art. 9fa </w:t>
      </w:r>
      <w:r>
        <w:t xml:space="preserve">po ust. 5 </w:t>
      </w:r>
      <w:r w:rsidRPr="00864F49">
        <w:t>dodaje się ust. 5a w brzmieniu:</w:t>
      </w:r>
    </w:p>
    <w:p w14:paraId="22881E20" w14:textId="77777777" w:rsidR="00146483" w:rsidRDefault="00146483" w:rsidP="00146483">
      <w:pPr>
        <w:pStyle w:val="ZUSTzmustartykuempunktem"/>
      </w:pPr>
      <w:r w:rsidRPr="0041042D">
        <w:t>„</w:t>
      </w:r>
      <w:r w:rsidRPr="00864F49">
        <w:t xml:space="preserve">5a. W przypadku </w:t>
      </w:r>
      <w:r>
        <w:t xml:space="preserve">nauczyciela </w:t>
      </w:r>
      <w:r w:rsidRPr="00864F49">
        <w:t>psychologa realizującego przygotowanie do zawodu</w:t>
      </w:r>
      <w:r>
        <w:t xml:space="preserve"> nauczyciela</w:t>
      </w:r>
      <w:r w:rsidRPr="00864F49">
        <w:t xml:space="preserve"> zajęcia, o których mowa w ust. 1 i 5 nie mogą być zajęciami realizowanymi indywidualnie z uczniami, jeżeli w ramach tych zajęć może być naruszona tajemnica, o której mowa w art. 2</w:t>
      </w:r>
      <w:r>
        <w:t>7</w:t>
      </w:r>
      <w:r w:rsidRPr="00864F49">
        <w:t xml:space="preserve"> </w:t>
      </w:r>
      <w:r w:rsidRPr="0041042D">
        <w:t>ustawy z dnia ... o zawodzie psychologa oraz samorządzie zawodowym psychologów (Dz. U. ...)</w:t>
      </w:r>
      <w:r w:rsidRPr="00864F49">
        <w:t>.</w:t>
      </w:r>
      <w:r w:rsidRPr="0041042D">
        <w:t>”</w:t>
      </w:r>
      <w:r>
        <w:t>;</w:t>
      </w:r>
    </w:p>
    <w:p w14:paraId="5AF881CD" w14:textId="7B9A64BE" w:rsidR="00146483" w:rsidRPr="003E5761" w:rsidRDefault="00146483" w:rsidP="00146483">
      <w:pPr>
        <w:pStyle w:val="PKTpunkt"/>
      </w:pPr>
      <w:r w:rsidRPr="003E5761">
        <w:t>2)</w:t>
      </w:r>
      <w:r w:rsidR="00550EE6">
        <w:tab/>
      </w:r>
      <w:r w:rsidRPr="003E5761">
        <w:t>w art. 10 po ust. 8b dodaje się ust. 8c i 8d w brzmieniu:</w:t>
      </w:r>
    </w:p>
    <w:p w14:paraId="0A986D98" w14:textId="77777777" w:rsidR="00146483" w:rsidRDefault="00146483" w:rsidP="00146483">
      <w:pPr>
        <w:pStyle w:val="ZUSTzmustartykuempunktem"/>
      </w:pPr>
      <w:r w:rsidRPr="00426BCF">
        <w:t>„8c. Na stanowisku nauczyciela psychologa nie można zatrudnić nauczyciela, jeżeli:</w:t>
      </w:r>
    </w:p>
    <w:p w14:paraId="14B104B6" w14:textId="6D17BBC4" w:rsidR="00146483" w:rsidRDefault="00146483" w:rsidP="00862D48">
      <w:pPr>
        <w:pStyle w:val="ZPKTzmpktartykuempunktem"/>
      </w:pPr>
      <w:r>
        <w:t>1)</w:t>
      </w:r>
      <w:r w:rsidR="00550EE6">
        <w:tab/>
      </w:r>
      <w:r w:rsidRPr="00E46006">
        <w:t>nie posiada prawa wykonywania zawodu psychologa</w:t>
      </w:r>
      <w:r>
        <w:t xml:space="preserve">, o którym mowa w art. 5 ust. 1 </w:t>
      </w:r>
      <w:r w:rsidRPr="00E46006">
        <w:t>ustawy z dnia ... o zawodzie psychologa oraz samorządzie zawodowym psychologów;</w:t>
      </w:r>
    </w:p>
    <w:p w14:paraId="660E7F33" w14:textId="428B3A06" w:rsidR="00146483" w:rsidRDefault="00146483" w:rsidP="00862D48">
      <w:pPr>
        <w:pStyle w:val="ZPKTzmpktartykuempunktem"/>
      </w:pPr>
      <w:r>
        <w:lastRenderedPageBreak/>
        <w:t>2)</w:t>
      </w:r>
      <w:r w:rsidR="00550EE6">
        <w:tab/>
      </w:r>
      <w:r w:rsidRPr="00E46006">
        <w:t>przeciwko nauczycielowi toczy się postępowanie w przedmiocie odpowiedzialności dyscyplinarnej psychologów, o którym mowa w ustawie z dnia ... o zawodzie psychologa oraz samorządzie zawodowym psychologów;</w:t>
      </w:r>
    </w:p>
    <w:p w14:paraId="5532B37F" w14:textId="723DE0B4" w:rsidR="00146483" w:rsidRDefault="00146483" w:rsidP="00862D48">
      <w:pPr>
        <w:pStyle w:val="ZPKTzmpktartykuempunktem"/>
      </w:pPr>
      <w:r>
        <w:t>3)</w:t>
      </w:r>
      <w:r w:rsidR="00550EE6">
        <w:tab/>
      </w:r>
      <w:r w:rsidRPr="00E46006">
        <w:t>tymczasowo zawieszono prawo wykonywania zawodu psychologa przez tego nauczyciela albo ograniczono zakres czynności w wykonywaniu zawodu, na podstawie art. 87 ustawy z dnia … o zawodzie psychologa oraz samorządzie zawodowym psychologów;</w:t>
      </w:r>
    </w:p>
    <w:p w14:paraId="151D0587" w14:textId="4AE24224" w:rsidR="00146483" w:rsidRDefault="00146483" w:rsidP="00862D48">
      <w:pPr>
        <w:pStyle w:val="ZPKTzmpktartykuempunktem"/>
      </w:pPr>
      <w:r>
        <w:t>4)</w:t>
      </w:r>
      <w:r w:rsidR="00550EE6">
        <w:tab/>
      </w:r>
      <w:r w:rsidRPr="00E46006">
        <w:t>został prawomocnie ukarany karą ograniczenia zakresu czynności</w:t>
      </w:r>
      <w:r>
        <w:t xml:space="preserve"> </w:t>
      </w:r>
      <w:r w:rsidRPr="00E46006">
        <w:t>w wykonywaniu zawodu psychologa, o której mowa w art. 94 ust. 1 pkt 4 ustawy z dnia ... o zawodzie psychologa oraz samorządzie zawodowym psychologów, w okresie, w którym obowiązuje to ograniczenie, jeżeli zakres czynności, który uległ ograniczeniu, należałby do zadań nauczyciela psychologa</w:t>
      </w:r>
      <w:bookmarkStart w:id="143" w:name="_Hlk185336643"/>
      <w:r w:rsidRPr="00E46006">
        <w:t>;</w:t>
      </w:r>
    </w:p>
    <w:p w14:paraId="1569BF39" w14:textId="65103684" w:rsidR="00146483" w:rsidRPr="00E46006" w:rsidRDefault="00146483" w:rsidP="00862D48">
      <w:pPr>
        <w:pStyle w:val="ZPKTzmpktartykuempunktem"/>
      </w:pPr>
      <w:r>
        <w:t>5)</w:t>
      </w:r>
      <w:r w:rsidR="00550EE6">
        <w:tab/>
      </w:r>
      <w:r w:rsidRPr="00E46006">
        <w:t>został prawomocnie ukarany karą zawieszenia prawa wykonywania zawodu, o której mowa w art. 94 ust. 1 pkt 5 ustawy z dnia ... o zawodzie psychologa oraz samorządzie zawodowym psychologów, w okresie, w którym obowiązuje zawieszenie prawa wykonywania zawodu.</w:t>
      </w:r>
    </w:p>
    <w:bookmarkEnd w:id="143"/>
    <w:p w14:paraId="14D9A382" w14:textId="77777777" w:rsidR="00146483" w:rsidRPr="00426BCF" w:rsidRDefault="00146483" w:rsidP="00146483">
      <w:pPr>
        <w:pStyle w:val="ZUSTzmustartykuempunktem"/>
      </w:pPr>
      <w:r w:rsidRPr="00426BCF">
        <w:t xml:space="preserve">8d. W celu potwierdzenia spełniania warunków, o których mowa w ust. 8c, nauczyciel psycholog, przed nawiązaniem stosunku pracy, jest obowiązany przedstawić dyrektorowi szkoły zaświadczenie z Rejestru, o którym mowa w art. </w:t>
      </w:r>
      <w:r>
        <w:t>5</w:t>
      </w:r>
      <w:r w:rsidRPr="00426BCF">
        <w:t xml:space="preserve"> ust. 1 ustawy z dnia ... o zawodzie psychologa oraz samorządzie zawodowym psychologów, z wyjątkiem przypadku gdy z nauczycielem jest nawiązywany kolejny stosunek pracy w tej samej szkole w ciągu 3 miesięcy od dnia rozwiązania albo wygaśnięcia na podstawie art. 20 ust. 5c poprzedniego stosunku pracy.”</w:t>
      </w:r>
      <w:r>
        <w:t>;</w:t>
      </w:r>
    </w:p>
    <w:p w14:paraId="7C6275BC" w14:textId="02D0DCE7" w:rsidR="00146483" w:rsidRPr="00426BCF" w:rsidRDefault="00146483" w:rsidP="00146483">
      <w:pPr>
        <w:pStyle w:val="PKTpunkt"/>
      </w:pPr>
      <w:r>
        <w:t>3</w:t>
      </w:r>
      <w:r w:rsidRPr="00426BCF">
        <w:t>)</w:t>
      </w:r>
      <w:r w:rsidR="00550EE6">
        <w:tab/>
      </w:r>
      <w:r w:rsidRPr="00426BCF">
        <w:t>w art. 26 w ust. 1 pkt 5 kropkę zastępuje się przecinkiem i dodaje się pkt 6</w:t>
      </w:r>
      <w:r w:rsidRPr="00B1523B">
        <w:t>–</w:t>
      </w:r>
      <w:r w:rsidRPr="00426BCF">
        <w:t>8 w brzmieniu:</w:t>
      </w:r>
    </w:p>
    <w:p w14:paraId="684BA062" w14:textId="77777777" w:rsidR="00146483" w:rsidRDefault="00146483" w:rsidP="00146483">
      <w:pPr>
        <w:pStyle w:val="ZPKTzmpktartykuempunktem"/>
      </w:pPr>
      <w:r w:rsidRPr="00E46006">
        <w:t>„6)</w:t>
      </w:r>
      <w:r w:rsidRPr="00E46006">
        <w:tab/>
        <w:t>stwierdzenia, że nawiązanie stosunku pracy z nauczycielem psychologiem nastąpiło z naruszeniem warunków, o których mowa w art. 10 ust. 8c;</w:t>
      </w:r>
    </w:p>
    <w:p w14:paraId="3854CFCE" w14:textId="77777777" w:rsidR="00146483" w:rsidRDefault="00146483" w:rsidP="00146483">
      <w:pPr>
        <w:pStyle w:val="ZPKTzmpktartykuempunktem"/>
      </w:pPr>
      <w:r w:rsidRPr="00E46006">
        <w:t>7)</w:t>
      </w:r>
      <w:r w:rsidRPr="00E46006">
        <w:tab/>
        <w:t xml:space="preserve">skreślenia nauczyciela psychologa z Rejestru, o którym mowa w art. </w:t>
      </w:r>
      <w:r>
        <w:t>5</w:t>
      </w:r>
      <w:r w:rsidRPr="00E46006">
        <w:t xml:space="preserve"> ust. 1 ustawy z dnia … o zawodzie psychologa i samorządzie zawodowym psychologów, w przypadkach, o których mowa w art. 1</w:t>
      </w:r>
      <w:r>
        <w:t>4</w:t>
      </w:r>
      <w:r w:rsidRPr="00E46006">
        <w:t xml:space="preserve"> ust. 1 pkt 2–6, 8 i 9 tej ustawy;</w:t>
      </w:r>
    </w:p>
    <w:p w14:paraId="28B4E382" w14:textId="21B7299D" w:rsidR="00146483" w:rsidRPr="00E46006" w:rsidRDefault="00146483" w:rsidP="00146483">
      <w:pPr>
        <w:pStyle w:val="ZPKTzmpktartykuempunktem"/>
      </w:pPr>
      <w:r w:rsidRPr="00E46006">
        <w:t>8)</w:t>
      </w:r>
      <w:r w:rsidR="00550EE6">
        <w:tab/>
      </w:r>
      <w:r w:rsidRPr="00E46006">
        <w:t>prawomocnego orzeczenia wobec nauczyciela psychologa kary wymienionej w art. 94 ust. 1 pkt 5 albo 6 ustawy z dnia ... o zawodzie psychologa oraz samorządzie zawodowym psychologów.”;</w:t>
      </w:r>
    </w:p>
    <w:p w14:paraId="3E88CB9E" w14:textId="0AC43F83" w:rsidR="00146483" w:rsidRDefault="00146483" w:rsidP="00146483">
      <w:pPr>
        <w:pStyle w:val="PKTpunkt"/>
      </w:pPr>
      <w:r>
        <w:t>4)</w:t>
      </w:r>
      <w:r w:rsidR="002A1037">
        <w:tab/>
      </w:r>
      <w:r w:rsidRPr="00E46006">
        <w:t>po art. 28 dodaje się art. 28a w brzmieniu:</w:t>
      </w:r>
    </w:p>
    <w:p w14:paraId="6DEDD7E0" w14:textId="25C5360B" w:rsidR="00146483" w:rsidRDefault="00146483" w:rsidP="00146483">
      <w:pPr>
        <w:pStyle w:val="ZARTzmartartykuempunktem"/>
      </w:pPr>
      <w:r>
        <w:lastRenderedPageBreak/>
        <w:t>„</w:t>
      </w:r>
      <w:r w:rsidRPr="00E46006">
        <w:t>Art. 28a. Stosunek pracy z nauczycielem psychologiem ulega rozwiązaniu, bez wypowiedzenia, w razie prawomocnego orzeczenia kary ograniczenia zakresu czynności w wykonywaniu zawodu psychologa, o której mowa w art. 94 ust. 1 pkt 4 ustawy z dnia ... o zawodzie psychologa oraz samorządzie zawodowym psychologów, jeżeli zakres czynności, który uległ ograniczeniu, należy do zadań nauczyciela psychologa.”</w:t>
      </w:r>
      <w:r>
        <w:t>;</w:t>
      </w:r>
    </w:p>
    <w:p w14:paraId="587F9EB7" w14:textId="19B71958" w:rsidR="00146483" w:rsidRDefault="00146483" w:rsidP="00146483">
      <w:pPr>
        <w:pStyle w:val="PKTpunkt"/>
      </w:pPr>
      <w:r>
        <w:t>5</w:t>
      </w:r>
      <w:r w:rsidRPr="00864F49">
        <w:t>)</w:t>
      </w:r>
      <w:r w:rsidR="002A1037">
        <w:tab/>
      </w:r>
      <w:r>
        <w:t>po art. 39 dodaje się art. 39a</w:t>
      </w:r>
      <w:r w:rsidRPr="00864F49">
        <w:t xml:space="preserve"> w brzmieniu:</w:t>
      </w:r>
    </w:p>
    <w:p w14:paraId="32F8B384" w14:textId="77777777" w:rsidR="00146483" w:rsidRPr="003E5761" w:rsidRDefault="00146483" w:rsidP="00146483">
      <w:pPr>
        <w:pStyle w:val="ZARTzmartartykuempunktem"/>
      </w:pPr>
      <w:r w:rsidRPr="00E46006">
        <w:t>„Art. 39a. Do wynagrodzenia nauczyciela psychologa oraz nauczyciela psychologa pełniącego funkcję dyrektora szkoły w okresie tymczasowego zawieszenia prawa wykonywania zawodu psychologa albo ograniczenia zakresu czynności w wykonywaniu zawodu psychologa, na podstawie art. 87 ust. 1 ustawy z dnia … o zawodzie psychologa i samorządzie zawodowym psychologów, jeżeli w wyniku tego ograniczenia nauczyciel psycholog albo nauczyciel psycholog pełniący funkcję dyrektora szkoły nie świadczy pracy, stosuje się odpowi</w:t>
      </w:r>
      <w:r w:rsidRPr="003E5761">
        <w:t>ednio art. 85u.”</w:t>
      </w:r>
      <w:r>
        <w:t>;</w:t>
      </w:r>
    </w:p>
    <w:p w14:paraId="0A0B8B0D" w14:textId="2053F42D" w:rsidR="00146483" w:rsidRPr="00864F49" w:rsidRDefault="00146483" w:rsidP="00146483">
      <w:pPr>
        <w:pStyle w:val="PKTpunkt"/>
      </w:pPr>
      <w:r>
        <w:t>6</w:t>
      </w:r>
      <w:r w:rsidRPr="00864F49">
        <w:t>)</w:t>
      </w:r>
      <w:r w:rsidR="002A1037">
        <w:tab/>
      </w:r>
      <w:r w:rsidRPr="00864F49">
        <w:t>w art. 42d w ust. 1 dodaje się zdanie drugie w brzmieniu:</w:t>
      </w:r>
    </w:p>
    <w:p w14:paraId="77E218C2" w14:textId="77777777" w:rsidR="00146483" w:rsidRPr="00864F49" w:rsidRDefault="00146483" w:rsidP="00862D48">
      <w:pPr>
        <w:pStyle w:val="ZFRAGzmfragmentunpzdaniaartykuempunktem"/>
      </w:pPr>
      <w:r w:rsidRPr="00864F49">
        <w:t xml:space="preserve">„Ilekroć w przepisie niniejszego artykułu jest mowa o nauczycielu psychologu, należy przez to rozmieć także osobę, o której mowa w art. 15 ust. 10 ustawy </w:t>
      </w:r>
      <w:r w:rsidRPr="0041042D">
        <w:t xml:space="preserve">z dnia 14 grudnia 2016 r. </w:t>
      </w:r>
      <w:r w:rsidRPr="00B1523B">
        <w:t>–</w:t>
      </w:r>
      <w:r w:rsidRPr="0041042D">
        <w:t xml:space="preserve"> Prawo oświatowe</w:t>
      </w:r>
      <w:r w:rsidRPr="00864F49">
        <w:t>.</w:t>
      </w:r>
      <w:r w:rsidRPr="0041042D">
        <w:t>”</w:t>
      </w:r>
      <w:r>
        <w:t>.</w:t>
      </w:r>
    </w:p>
    <w:p w14:paraId="37DCBCAB" w14:textId="3F8F349D" w:rsidR="00146483" w:rsidRP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2A1037">
        <w:rPr>
          <w:rStyle w:val="Ppogrubienie"/>
        </w:rPr>
        <w:t> </w:t>
      </w:r>
      <w:r>
        <w:rPr>
          <w:rStyle w:val="Ppogrubienie"/>
        </w:rPr>
        <w:t>131.</w:t>
      </w:r>
      <w:r w:rsidR="002A1037">
        <w:t> </w:t>
      </w:r>
      <w:r>
        <w:t xml:space="preserve">W ustawie z dnia </w:t>
      </w:r>
      <w:bookmarkStart w:id="144" w:name="_Hlk195269664"/>
      <w:r>
        <w:t xml:space="preserve">6 kwietnia 1990 r. o Policji </w:t>
      </w:r>
      <w:bookmarkStart w:id="145" w:name="_Hlk195269674"/>
      <w:bookmarkEnd w:id="144"/>
      <w:r>
        <w:t xml:space="preserve">(Dz. U. z 2025 r. poz. 636) </w:t>
      </w:r>
      <w:bookmarkEnd w:id="145"/>
      <w:r>
        <w:t xml:space="preserve">wprowadza się następujące zmiany: </w:t>
      </w:r>
    </w:p>
    <w:p w14:paraId="2A3EBF12" w14:textId="73E24A44" w:rsidR="00146483" w:rsidRDefault="00146483" w:rsidP="00146483">
      <w:pPr>
        <w:pStyle w:val="PKTpunkt"/>
      </w:pPr>
      <w:r>
        <w:t>1)</w:t>
      </w:r>
      <w:r w:rsidR="00BE43C2">
        <w:tab/>
      </w:r>
      <w:r>
        <w:t xml:space="preserve">w art. 25 po ust. 21a dodaje się ust. 21b w brzmieniu: </w:t>
      </w:r>
    </w:p>
    <w:p w14:paraId="4434CBF0" w14:textId="77777777" w:rsidR="00146483" w:rsidRDefault="00146483" w:rsidP="00862D48">
      <w:pPr>
        <w:pStyle w:val="ZUSTzmustartykuempunktem"/>
      </w:pPr>
      <w:r>
        <w:t>„21b. Do badań psychologicznych, o których mowa w ust. 2 pkt 4, ust. 5 pkt 2, ust. 12 pkt 1 lit. b, ust. 12a pkt 2, ust. 12c pkt 1 lit. c, nie stosuje się przepisów art. 25 ust. 10 oraz art. 28 ust. 4 i 13 ustawy z dnia …. o zawodzie psychologa oraz samorządzie zawodowym psychologów (Dz. U. ...).”;</w:t>
      </w:r>
    </w:p>
    <w:p w14:paraId="38808B15" w14:textId="4B480DBC" w:rsidR="00146483" w:rsidRDefault="00146483" w:rsidP="00146483">
      <w:pPr>
        <w:pStyle w:val="PKTpunkt"/>
      </w:pPr>
      <w:r>
        <w:t>2)</w:t>
      </w:r>
      <w:r w:rsidR="00BE43C2">
        <w:tab/>
      </w:r>
      <w:r>
        <w:t xml:space="preserve">w art. 35a po ust. 4 dodaje się ust. 4a w brzmieniu: </w:t>
      </w:r>
    </w:p>
    <w:p w14:paraId="366476C0" w14:textId="77777777" w:rsidR="00146483" w:rsidRDefault="00146483" w:rsidP="00146483">
      <w:pPr>
        <w:pStyle w:val="ZUSTzmustartykuempunktem"/>
      </w:pPr>
      <w:r>
        <w:t>„4a. Do badań psychologicznych, o których mowa w ust. 1, nie stosuje się przepisów art. 25 ust. 10 oraz art. 28 ust. 4 i 13 ustawy z dnia …. o zawodzie psychologa oraz samorządzie zawodowym psychologów.”.</w:t>
      </w:r>
    </w:p>
    <w:p w14:paraId="472C8096" w14:textId="1183E252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132.</w:t>
      </w:r>
      <w:r w:rsidR="00BE43C2">
        <w:rPr>
          <w:rStyle w:val="Ppogrubienie"/>
        </w:rPr>
        <w:t> </w:t>
      </w:r>
      <w:r w:rsidRPr="00B1523B">
        <w:t xml:space="preserve">W </w:t>
      </w:r>
      <w:bookmarkStart w:id="146" w:name="_Hlk195257673"/>
      <w:r w:rsidRPr="00B1523B">
        <w:t xml:space="preserve">ustawie </w:t>
      </w:r>
      <w:r>
        <w:t xml:space="preserve">z dnia 12 października 1990 r. o Straży Granicznej </w:t>
      </w:r>
      <w:bookmarkEnd w:id="146"/>
      <w:r>
        <w:t xml:space="preserve">(Dz. U. z 2024 r. poz. 915, z </w:t>
      </w:r>
      <w:proofErr w:type="spellStart"/>
      <w:r>
        <w:t>późn</w:t>
      </w:r>
      <w:proofErr w:type="spellEnd"/>
      <w:r>
        <w:t>. zm.</w:t>
      </w:r>
      <w:r w:rsidRPr="00871D5B">
        <w:rPr>
          <w:rStyle w:val="IGindeksgrny"/>
        </w:rPr>
        <w:footnoteReference w:id="3"/>
      </w:r>
      <w:r w:rsidRPr="00871D5B">
        <w:rPr>
          <w:rStyle w:val="IGindeksgrny"/>
        </w:rPr>
        <w:t>)</w:t>
      </w:r>
      <w:r>
        <w:t>) wprowadza się następujące zmiany:</w:t>
      </w:r>
    </w:p>
    <w:p w14:paraId="114DD65C" w14:textId="0B8E0FED" w:rsidR="00146483" w:rsidRDefault="00146483" w:rsidP="00146483">
      <w:pPr>
        <w:pStyle w:val="PKTpunkt"/>
      </w:pPr>
      <w:r>
        <w:lastRenderedPageBreak/>
        <w:t>1</w:t>
      </w:r>
      <w:r w:rsidR="00AF0B33">
        <w:t>)</w:t>
      </w:r>
      <w:r w:rsidR="00BE43C2">
        <w:tab/>
      </w:r>
      <w:r w:rsidRPr="00254139">
        <w:t xml:space="preserve"> w art. 31 po ust. 20 dodaje się ust. 20a i 20b w brzmieniu</w:t>
      </w:r>
      <w:r>
        <w:t xml:space="preserve">: </w:t>
      </w:r>
    </w:p>
    <w:p w14:paraId="72252F0E" w14:textId="77777777" w:rsidR="00146483" w:rsidRDefault="00146483" w:rsidP="00146483">
      <w:pPr>
        <w:pStyle w:val="ZUSTzmustartykuempunktem"/>
      </w:pPr>
      <w:r>
        <w:t>„20a. Do badań psychologicznych, o których mowa w ust. 2 pkt 4, ust. 7 pkt 2, ust. 11 pkt 2 i ust. 12 pkt 2, nie stosuje się przepisów art. 25 ust. 10, art. 26 ust. 5 zdanie drugie oraz art. 28 ust. 3, 4 i 13 ustawy z dnia … o zawodzie psychologa oraz samorządzie zawodowym psychologów (Dz. U. …).</w:t>
      </w:r>
    </w:p>
    <w:p w14:paraId="178B2FAA" w14:textId="77777777" w:rsidR="00146483" w:rsidRDefault="00146483" w:rsidP="00146483">
      <w:pPr>
        <w:pStyle w:val="ZUSTzmustartykuempunktem"/>
      </w:pPr>
      <w:r>
        <w:t>20b. Dokumentację psychologiczną z badań psychologicznych kandydatów, wobec których odstąpiono od prowadzenia postępowania kwalifikacyjnego, przechowuje się przez okres 6 miesięcy od dnia wystąpienia przesłanek odstąpienia od prowadzenia postępowania kwalifikacyjnego.”;</w:t>
      </w:r>
    </w:p>
    <w:p w14:paraId="51B03EBC" w14:textId="6405AA0C" w:rsidR="00146483" w:rsidRDefault="00146483" w:rsidP="00146483">
      <w:pPr>
        <w:pStyle w:val="PKTpunkt"/>
      </w:pPr>
      <w:r>
        <w:t>2)</w:t>
      </w:r>
      <w:r w:rsidR="00BE43C2">
        <w:tab/>
      </w:r>
      <w:r w:rsidRPr="00254139">
        <w:t>w art. 39b po ust. 3 dodaje się ust. 3a w brzmieniu</w:t>
      </w:r>
      <w:r>
        <w:t>:</w:t>
      </w:r>
    </w:p>
    <w:p w14:paraId="7163920D" w14:textId="77777777" w:rsidR="00146483" w:rsidRDefault="00146483" w:rsidP="00146483">
      <w:pPr>
        <w:pStyle w:val="ZUSTzmustartykuempunktem"/>
      </w:pPr>
      <w:r w:rsidRPr="00254139">
        <w:t>„3a. Do badań psychologicznych, o których mowa w ust. 1, nie stosuje się przepisów art. 26 ust. 5 zdanie drugie oraz art. 28 ust. 3, 4 i 13 ustawy z dnia … o zawodzie psychologa oraz samorządzie zawodowym psychologów.”.</w:t>
      </w:r>
    </w:p>
    <w:p w14:paraId="13E7022C" w14:textId="2BF61C0F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133</w:t>
      </w:r>
      <w:r w:rsidRPr="001D7DF6">
        <w:rPr>
          <w:rStyle w:val="Ppogrubienie"/>
        </w:rPr>
        <w:t>.</w:t>
      </w:r>
      <w:r w:rsidR="00BE43C2">
        <w:t> </w:t>
      </w:r>
      <w:r w:rsidRPr="00B1523B">
        <w:t xml:space="preserve">W ustawie </w:t>
      </w:r>
      <w:r>
        <w:t>z dnia 19 sierpnia 1994 r. o ochronie zdrowia psychicznego</w:t>
      </w:r>
      <w:r w:rsidRPr="00B1523B">
        <w:t xml:space="preserve"> (</w:t>
      </w:r>
      <w:r>
        <w:t>Dz. U.</w:t>
      </w:r>
      <w:r w:rsidRPr="00355B9E">
        <w:t xml:space="preserve"> z 202</w:t>
      </w:r>
      <w:r>
        <w:t>4</w:t>
      </w:r>
      <w:r w:rsidRPr="00355B9E">
        <w:t xml:space="preserve"> r. poz. </w:t>
      </w:r>
      <w:r>
        <w:t>91</w:t>
      </w:r>
      <w:r w:rsidRPr="00355B9E">
        <w:t>7</w:t>
      </w:r>
      <w:r w:rsidRPr="00B1523B">
        <w:t xml:space="preserve">) w art. </w:t>
      </w:r>
      <w:r>
        <w:t>5</w:t>
      </w:r>
      <w:r w:rsidRPr="00B1523B">
        <w:t xml:space="preserve"> ust. 3 </w:t>
      </w:r>
      <w:r>
        <w:t xml:space="preserve">pkt 1 lit. a </w:t>
      </w:r>
      <w:r w:rsidRPr="00B1523B">
        <w:t>otrzymuje brzmienie</w:t>
      </w:r>
      <w:r>
        <w:t>:</w:t>
      </w:r>
    </w:p>
    <w:p w14:paraId="204B18CB" w14:textId="1B9F370E" w:rsidR="00146483" w:rsidRDefault="00146483" w:rsidP="00146483">
      <w:pPr>
        <w:pStyle w:val="ZLITzmlitartykuempunktem"/>
      </w:pPr>
      <w:r>
        <w:t>„a)</w:t>
      </w:r>
      <w:r w:rsidR="00BE43C2">
        <w:tab/>
      </w:r>
      <w:r w:rsidRPr="00F025AE">
        <w:t xml:space="preserve">posiada tytuł zawodowy lekarza lub tytuł zawodowy magistra albo spełnia warunki określone w art. </w:t>
      </w:r>
      <w:r>
        <w:t>145</w:t>
      </w:r>
      <w:r w:rsidRPr="00F025AE">
        <w:t xml:space="preserve"> ust. 1 </w:t>
      </w:r>
      <w:r>
        <w:t xml:space="preserve">pkt 5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>U. …)</w:t>
      </w:r>
      <w:r>
        <w:t>,</w:t>
      </w:r>
      <w:r w:rsidRPr="00B1523B">
        <w:t>”</w:t>
      </w:r>
      <w:r>
        <w:t>.</w:t>
      </w:r>
    </w:p>
    <w:p w14:paraId="7C02F02B" w14:textId="151CCE01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134</w:t>
      </w:r>
      <w:r w:rsidRPr="001D7DF6">
        <w:rPr>
          <w:rStyle w:val="Ppogrubienie"/>
        </w:rPr>
        <w:t>.</w:t>
      </w:r>
      <w:bookmarkStart w:id="147" w:name="_Hlk187313266"/>
      <w:r w:rsidR="00BE43C2">
        <w:t> </w:t>
      </w:r>
      <w:r w:rsidRPr="00B1523B">
        <w:t xml:space="preserve">W ustawie z dnia </w:t>
      </w:r>
      <w:r>
        <w:t>6</w:t>
      </w:r>
      <w:r w:rsidRPr="00B1523B">
        <w:t xml:space="preserve"> czerwca 1997 r. </w:t>
      </w:r>
      <w:r>
        <w:t>– Kodeks postępowania karnego</w:t>
      </w:r>
      <w:r w:rsidRPr="00B1523B">
        <w:t xml:space="preserve"> (</w:t>
      </w:r>
      <w:r>
        <w:t>Dz. U.</w:t>
      </w:r>
      <w:r w:rsidRPr="00355B9E">
        <w:t xml:space="preserve"> z </w:t>
      </w:r>
      <w:r>
        <w:t>2025</w:t>
      </w:r>
      <w:r w:rsidRPr="00355B9E">
        <w:t xml:space="preserve"> r. poz. </w:t>
      </w:r>
      <w:r>
        <w:t>46 i 304</w:t>
      </w:r>
      <w:r w:rsidRPr="00B1523B">
        <w:t xml:space="preserve">) </w:t>
      </w:r>
      <w:r>
        <w:t>w</w:t>
      </w:r>
      <w:r w:rsidRPr="00B1523B">
        <w:t xml:space="preserve"> art. 18</w:t>
      </w:r>
      <w:r>
        <w:t xml:space="preserve">0 </w:t>
      </w:r>
      <w:r w:rsidR="0010745A">
        <w:t xml:space="preserve"> w </w:t>
      </w:r>
      <w:r w:rsidRPr="00146483">
        <w:t>§</w:t>
      </w:r>
      <w:r>
        <w:t xml:space="preserve"> 2</w:t>
      </w:r>
      <w:r w:rsidRPr="00B1523B">
        <w:t xml:space="preserve"> </w:t>
      </w:r>
      <w:r>
        <w:t>zd</w:t>
      </w:r>
      <w:r w:rsidR="0010745A">
        <w:t>anie</w:t>
      </w:r>
      <w:r>
        <w:t xml:space="preserve"> </w:t>
      </w:r>
      <w:r w:rsidR="0010745A">
        <w:t>pierwsze</w:t>
      </w:r>
      <w:r>
        <w:t xml:space="preserve"> </w:t>
      </w:r>
      <w:r w:rsidRPr="00B1523B">
        <w:t>otrzymuje brzmienie</w:t>
      </w:r>
      <w:r>
        <w:t>:</w:t>
      </w:r>
    </w:p>
    <w:p w14:paraId="17C4AC51" w14:textId="77777777" w:rsidR="00146483" w:rsidRDefault="00146483" w:rsidP="00862D48">
      <w:pPr>
        <w:pStyle w:val="ZFRAGzmfragmentunpzdaniaartykuempunktem"/>
      </w:pPr>
      <w:r>
        <w:t>„</w:t>
      </w:r>
      <w:r w:rsidRPr="0096252C">
        <w:t>Osoby obowiązane do zachowania tajemnicy notarialnej, adwokackiej, radcy prawnego, doradcy podatkowego, lekarskiej, dziennikarskiej lub statystycznej</w:t>
      </w:r>
      <w:r>
        <w:t>,</w:t>
      </w:r>
      <w:r w:rsidRPr="0096252C">
        <w:t xml:space="preserve"> tajemnicy Prokuratorii Generalnej</w:t>
      </w:r>
      <w:r>
        <w:t xml:space="preserve"> oraz tajemnicy psychologa</w:t>
      </w:r>
      <w:r w:rsidRPr="0096252C">
        <w:t>, mogą być przesłuchiwane co do faktów objętych tą tajemnicą tylko wtedy, gdy jest to niezbędne dla dobra wymiaru sprawiedliwości, a okoliczność nie może być ustalona na podstawie innego dowodu.</w:t>
      </w:r>
      <w:r>
        <w:t>”.</w:t>
      </w:r>
    </w:p>
    <w:p w14:paraId="6F135B4A" w14:textId="64BB2EFE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135.</w:t>
      </w:r>
      <w:r w:rsidR="00BE43C2">
        <w:rPr>
          <w:rStyle w:val="Ppogrubienie"/>
        </w:rPr>
        <w:t> </w:t>
      </w:r>
      <w:r w:rsidRPr="00B1523B">
        <w:t>W ustawie z dnia 27 czerwca 1997 r. o służbie medycyny pracy (</w:t>
      </w:r>
      <w:r>
        <w:t>Dz. U.</w:t>
      </w:r>
      <w:r w:rsidRPr="00355B9E">
        <w:t xml:space="preserve"> z 2022 r. poz. 437</w:t>
      </w:r>
      <w:r w:rsidRPr="00B1523B">
        <w:t>) w art. 18 w ust. 3 pkt 3 otrzymuje brzmienie</w:t>
      </w:r>
      <w:bookmarkEnd w:id="147"/>
      <w:r w:rsidRPr="00B1523B">
        <w:t>:</w:t>
      </w:r>
    </w:p>
    <w:p w14:paraId="54A22B1B" w14:textId="03DC0AF4" w:rsidR="00146483" w:rsidRPr="00B1523B" w:rsidRDefault="00146483" w:rsidP="00146483">
      <w:pPr>
        <w:pStyle w:val="ZPKTzmpktartykuempunktem"/>
      </w:pPr>
      <w:r w:rsidRPr="00B1523B">
        <w:t>„3)</w:t>
      </w:r>
      <w:r w:rsidR="00BE43C2">
        <w:tab/>
      </w:r>
      <w:r w:rsidRPr="00B1523B">
        <w:t>rzecznika dyscyplinarnego o wszczęcie postępowania dyscyplinarnego, o którym mowa w art. 63 ustawy z dnia … o zawodzie psychologa i samorządzie zawodowym psychologów (Dz.</w:t>
      </w:r>
      <w:r>
        <w:t xml:space="preserve"> </w:t>
      </w:r>
      <w:r w:rsidRPr="00B1523B">
        <w:t>U. …).”.</w:t>
      </w:r>
    </w:p>
    <w:p w14:paraId="6C5C8326" w14:textId="3AFBB82D" w:rsidR="00146483" w:rsidRDefault="00146483" w:rsidP="00146483">
      <w:pPr>
        <w:pStyle w:val="ARTartustawynprozporzdzenia"/>
      </w:pPr>
      <w:bookmarkStart w:id="148" w:name="_Hlk187314088"/>
      <w:r>
        <w:rPr>
          <w:rStyle w:val="Ppogrubienie"/>
        </w:rPr>
        <w:lastRenderedPageBreak/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136</w:t>
      </w:r>
      <w:r w:rsidRPr="001D7DF6">
        <w:rPr>
          <w:rStyle w:val="Ppogrubienie"/>
        </w:rPr>
        <w:t>.</w:t>
      </w:r>
      <w:r w:rsidR="00BE43C2">
        <w:t> </w:t>
      </w:r>
      <w:bookmarkEnd w:id="148"/>
      <w:r>
        <w:t>W u</w:t>
      </w:r>
      <w:r w:rsidRPr="0082248B">
        <w:t>staw</w:t>
      </w:r>
      <w:r>
        <w:t>ie</w:t>
      </w:r>
      <w:r w:rsidRPr="0082248B">
        <w:t xml:space="preserve"> z dnia 4 września 1997 r.</w:t>
      </w:r>
      <w:r>
        <w:t xml:space="preserve"> </w:t>
      </w:r>
      <w:r w:rsidRPr="0082248B">
        <w:t>o działach administracji rządowej</w:t>
      </w:r>
      <w:r>
        <w:t xml:space="preserve"> (</w:t>
      </w:r>
      <w:r w:rsidRPr="0042248A">
        <w:t>Dz. U. z 202</w:t>
      </w:r>
      <w:r>
        <w:t>4</w:t>
      </w:r>
      <w:r w:rsidRPr="0042248A">
        <w:t xml:space="preserve"> r. poz. </w:t>
      </w:r>
      <w:r>
        <w:t>1370 i 1907)</w:t>
      </w:r>
      <w:r w:rsidRPr="0082248B">
        <w:t xml:space="preserve"> </w:t>
      </w:r>
      <w:r>
        <w:t>w art. 21 ust. 1 pkt 5 kropkę zastępuje się średnikiem i dodaje się pkt 6 w brzmieniu:</w:t>
      </w:r>
    </w:p>
    <w:p w14:paraId="34202890" w14:textId="3729CBEB" w:rsidR="00146483" w:rsidRDefault="00146483" w:rsidP="00146483">
      <w:pPr>
        <w:pStyle w:val="ZPKTzmpktartykuempunktem"/>
      </w:pPr>
      <w:r w:rsidRPr="00B1523B">
        <w:t>„</w:t>
      </w:r>
      <w:r>
        <w:t>6)</w:t>
      </w:r>
      <w:r w:rsidR="00BE43C2">
        <w:tab/>
      </w:r>
      <w:r>
        <w:t>zawodu psychologa.</w:t>
      </w:r>
      <w:r w:rsidRPr="00B1523B">
        <w:t>”</w:t>
      </w:r>
      <w:r>
        <w:t>.</w:t>
      </w:r>
    </w:p>
    <w:p w14:paraId="50C0FB8C" w14:textId="3C30EB44" w:rsidR="00146483" w:rsidRPr="00B1523B" w:rsidRDefault="00146483" w:rsidP="00146483">
      <w:pPr>
        <w:pStyle w:val="ARTartustawynprozporzdzenia"/>
      </w:pPr>
      <w:r w:rsidRPr="0082248B"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137</w:t>
      </w:r>
      <w:r w:rsidRPr="0082248B">
        <w:rPr>
          <w:rStyle w:val="Ppogrubienie"/>
        </w:rPr>
        <w:t>.</w:t>
      </w:r>
      <w:r w:rsidR="00BE43C2">
        <w:t> </w:t>
      </w:r>
      <w:r w:rsidRPr="00B1523B">
        <w:t>W ustawie z dnia 21 maja 1999 r. o broni i amunicji (</w:t>
      </w:r>
      <w:r w:rsidRPr="0042248A">
        <w:t>Dz. U. z 202</w:t>
      </w:r>
      <w:r>
        <w:t>4</w:t>
      </w:r>
      <w:r w:rsidRPr="0042248A">
        <w:t xml:space="preserve"> r. poz. </w:t>
      </w:r>
      <w:r>
        <w:t>485</w:t>
      </w:r>
      <w:r w:rsidRPr="00B1523B">
        <w:t>) w art. 15c w ust. 1 pkt 1 otrzymuje brzmienie:</w:t>
      </w:r>
    </w:p>
    <w:p w14:paraId="167EFE88" w14:textId="1EAF147F" w:rsidR="00146483" w:rsidRPr="00B1523B" w:rsidRDefault="00146483" w:rsidP="00146483">
      <w:pPr>
        <w:pStyle w:val="ZPKTzmpktartykuempunktem"/>
      </w:pPr>
      <w:r w:rsidRPr="00B1523B">
        <w:t>„1)</w:t>
      </w:r>
      <w:r w:rsidR="00BE43C2">
        <w:tab/>
      </w:r>
      <w:r w:rsidRPr="00B1523B">
        <w:t>prawo wykonywania zawodu psychologa</w:t>
      </w:r>
      <w:r>
        <w:t xml:space="preserve">, o którym mowa w art. 5 ust. 1 </w:t>
      </w:r>
      <w:r w:rsidRPr="00B1523B">
        <w:t>ustawy z dnia … o zawodzie psychologa oraz samorządzie zawodowym psychologów (Dz</w:t>
      </w:r>
      <w:r w:rsidR="00240994" w:rsidRPr="00B1523B">
        <w:t>.</w:t>
      </w:r>
      <w:r w:rsidR="00240994">
        <w:t> </w:t>
      </w:r>
      <w:r w:rsidRPr="00B1523B">
        <w:t>U. …)</w:t>
      </w:r>
      <w:r>
        <w:t>,</w:t>
      </w:r>
      <w:r w:rsidRPr="00B1523B">
        <w:t>”.</w:t>
      </w:r>
    </w:p>
    <w:p w14:paraId="20F764A0" w14:textId="725CE80C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138.</w:t>
      </w:r>
      <w:r w:rsidR="00BE43C2">
        <w:t> </w:t>
      </w:r>
      <w:r w:rsidRPr="00B1523B">
        <w:t>W ustawie z dnia 15 września 2000 r. –</w:t>
      </w:r>
      <w:r>
        <w:t xml:space="preserve"> </w:t>
      </w:r>
      <w:r w:rsidRPr="00B1523B">
        <w:t>Kodeks spółek handlowych (</w:t>
      </w:r>
      <w:r w:rsidRPr="0042248A">
        <w:t>Dz. U. z 202</w:t>
      </w:r>
      <w:r>
        <w:t>4</w:t>
      </w:r>
      <w:r w:rsidRPr="0042248A">
        <w:t xml:space="preserve"> r. poz. </w:t>
      </w:r>
      <w:r>
        <w:t>18 i 96</w:t>
      </w:r>
      <w:r w:rsidRPr="00B1523B">
        <w:t>) art. 88 otrzymuje brzmienie:</w:t>
      </w:r>
    </w:p>
    <w:p w14:paraId="4DDC10F6" w14:textId="77777777" w:rsidR="00146483" w:rsidRPr="00B1523B" w:rsidRDefault="00146483" w:rsidP="00146483">
      <w:pPr>
        <w:pStyle w:val="ZARTzmartartykuempunktem"/>
      </w:pPr>
      <w:r w:rsidRPr="00B1523B">
        <w:t xml:space="preserve">„Art. 88. </w:t>
      </w:r>
      <w:r w:rsidRPr="006E2D95">
        <w:t xml:space="preserve">Partnerami w spółce mogą być osoby uprawnione do wykonywania następujących zawodów: adwokata, aptekarza, architekta, fizjoterapeuty, inżyniera budownictwa, biegłego rewidenta, brokera ubezpieczeniowego, diagnosty laboratoryjnego, doradcy podatkowego, maklera papierów wartościowych, doradcy inwestycyjnego, księgowego, lekarza, lekarza dentysty, lekarza weterynarii, notariusza, pielęgniarki, położnej, </w:t>
      </w:r>
      <w:r w:rsidRPr="00B1523B">
        <w:t>psychologa</w:t>
      </w:r>
      <w:r>
        <w:t>,</w:t>
      </w:r>
      <w:r w:rsidRPr="006E2D95">
        <w:t xml:space="preserve"> radcy prawnego, rzecznika patentowego, rzeczoznawcy majątkowego</w:t>
      </w:r>
      <w:r>
        <w:t xml:space="preserve"> i</w:t>
      </w:r>
      <w:r w:rsidRPr="006E2D95">
        <w:t xml:space="preserve"> tłumacza przysięgłego</w:t>
      </w:r>
      <w:r w:rsidRPr="00B1523B">
        <w:t>.”.</w:t>
      </w:r>
    </w:p>
    <w:p w14:paraId="0E83881C" w14:textId="1A108091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139</w:t>
      </w:r>
      <w:r w:rsidRPr="00116199">
        <w:rPr>
          <w:rStyle w:val="Ppogrubienie"/>
        </w:rPr>
        <w:t>.</w:t>
      </w:r>
      <w:r w:rsidR="00BE43C2">
        <w:t> </w:t>
      </w:r>
      <w:r w:rsidRPr="00B1523B">
        <w:t>W ustawie z dnia 5 stycznia 2011 r. o kierujących pojazdami (</w:t>
      </w:r>
      <w:r w:rsidRPr="0042248A">
        <w:t xml:space="preserve">Dz. U. z </w:t>
      </w:r>
      <w:r>
        <w:t>2024</w:t>
      </w:r>
      <w:r w:rsidRPr="0042248A">
        <w:t xml:space="preserve"> r. poz. </w:t>
      </w:r>
      <w:r>
        <w:t>1210 i 1544) wprowadza się następujące zmiany</w:t>
      </w:r>
      <w:r w:rsidRPr="00B1523B">
        <w:t>:</w:t>
      </w:r>
    </w:p>
    <w:p w14:paraId="67094C5F" w14:textId="0620E8E9" w:rsidR="00146483" w:rsidRPr="00B1523B" w:rsidRDefault="00146483" w:rsidP="00146483">
      <w:pPr>
        <w:pStyle w:val="PKTpunkt"/>
      </w:pPr>
      <w:r w:rsidRPr="00B1523B">
        <w:t>1)</w:t>
      </w:r>
      <w:r w:rsidR="00BE43C2">
        <w:tab/>
      </w:r>
      <w:r w:rsidRPr="00B1523B">
        <w:t>w art. 87:</w:t>
      </w:r>
    </w:p>
    <w:p w14:paraId="6AC3CD2C" w14:textId="3793E8E5" w:rsidR="00146483" w:rsidRPr="00B1523B" w:rsidRDefault="00146483" w:rsidP="00146483">
      <w:pPr>
        <w:pStyle w:val="LITlitera"/>
      </w:pPr>
      <w:r w:rsidRPr="00B1523B">
        <w:t>a)</w:t>
      </w:r>
      <w:r w:rsidR="00BE43C2">
        <w:tab/>
      </w:r>
      <w:r w:rsidRPr="00B1523B">
        <w:t>w ust. 2 pkt 1 otrzymuje brzmienie:</w:t>
      </w:r>
    </w:p>
    <w:p w14:paraId="74A30A11" w14:textId="116D89B6" w:rsidR="00146483" w:rsidRPr="00B1523B" w:rsidRDefault="00146483" w:rsidP="00862D48">
      <w:pPr>
        <w:pStyle w:val="ZLITPKTzmpktliter"/>
      </w:pPr>
      <w:r w:rsidRPr="00B1523B">
        <w:t>„1)</w:t>
      </w:r>
      <w:r w:rsidR="00BE43C2">
        <w:tab/>
      </w:r>
      <w:r w:rsidRPr="00B1523B">
        <w:t>posiada prawo wykonywania zawodu psychologa w rozumieniu ustawy z dnia … o zawodzie psychologa oraz samorządzie zawodowym psychologów (Dz</w:t>
      </w:r>
      <w:r w:rsidR="00240994" w:rsidRPr="00B1523B">
        <w:t>.</w:t>
      </w:r>
      <w:r w:rsidR="00240994">
        <w:t> </w:t>
      </w:r>
      <w:r w:rsidRPr="00B1523B">
        <w:t>U. …)</w:t>
      </w:r>
      <w:r>
        <w:t>;</w:t>
      </w:r>
      <w:r w:rsidRPr="00B1523B">
        <w:t>”,</w:t>
      </w:r>
    </w:p>
    <w:p w14:paraId="2DC61C66" w14:textId="3248C7A9" w:rsidR="00146483" w:rsidRPr="00B1523B" w:rsidRDefault="00146483" w:rsidP="00146483">
      <w:pPr>
        <w:pStyle w:val="LITlitera"/>
      </w:pPr>
      <w:r w:rsidRPr="00B1523B">
        <w:t>b)</w:t>
      </w:r>
      <w:r w:rsidR="00BE43C2">
        <w:tab/>
      </w:r>
      <w:r w:rsidRPr="00B1523B">
        <w:t>w ust. 3 w pkt 4 lit. d otrzymuje brzmienie:</w:t>
      </w:r>
    </w:p>
    <w:p w14:paraId="243C3006" w14:textId="2D206F3E" w:rsidR="00146483" w:rsidRPr="00B1523B" w:rsidRDefault="00146483" w:rsidP="00862D48">
      <w:pPr>
        <w:pStyle w:val="ZLITLITzmlitliter"/>
      </w:pPr>
      <w:r w:rsidRPr="00B1523B">
        <w:t>„d)</w:t>
      </w:r>
      <w:r w:rsidR="00BE43C2">
        <w:tab/>
      </w:r>
      <w:r w:rsidRPr="00B1523B">
        <w:t xml:space="preserve">wobec której prawomocnie orzeczono karę dyscyplinarną, o której mowa w art. </w:t>
      </w:r>
      <w:r>
        <w:t>94</w:t>
      </w:r>
      <w:r w:rsidRPr="00B1523B">
        <w:t xml:space="preserve"> ust. 1 pkt </w:t>
      </w:r>
      <w:r>
        <w:t>6</w:t>
      </w:r>
      <w:r w:rsidRPr="00B1523B">
        <w:t xml:space="preserve"> ustawy z dnia … o zawodzie psychologa oraz samorządzie zawodowym psychologów</w:t>
      </w:r>
      <w:r>
        <w:t>.</w:t>
      </w:r>
      <w:r w:rsidRPr="00B1523B">
        <w:t>”;</w:t>
      </w:r>
    </w:p>
    <w:p w14:paraId="340B2E26" w14:textId="505876FD" w:rsidR="00146483" w:rsidRPr="00B1523B" w:rsidRDefault="00146483" w:rsidP="00146483">
      <w:pPr>
        <w:pStyle w:val="PKTpunkt"/>
      </w:pPr>
      <w:r w:rsidRPr="00B1523B">
        <w:t>2)</w:t>
      </w:r>
      <w:r w:rsidR="00BE43C2">
        <w:tab/>
      </w:r>
      <w:r w:rsidRPr="00B1523B">
        <w:t>w art. 88 w ust. 6 pkt 5 otrzymuje brzmienie:</w:t>
      </w:r>
    </w:p>
    <w:p w14:paraId="2BF624B9" w14:textId="6CD99D1A" w:rsidR="00146483" w:rsidRPr="00B1523B" w:rsidRDefault="00146483" w:rsidP="00146483">
      <w:pPr>
        <w:pStyle w:val="ZPKTzmpktartykuempunktem"/>
      </w:pPr>
      <w:r w:rsidRPr="00B1523B">
        <w:lastRenderedPageBreak/>
        <w:t>„5)</w:t>
      </w:r>
      <w:r w:rsidR="00BE43C2">
        <w:tab/>
      </w:r>
      <w:r>
        <w:t xml:space="preserve">prawomocnego </w:t>
      </w:r>
      <w:r w:rsidRPr="00B1523B">
        <w:t xml:space="preserve">orzeczenia wobec niego kary dyscyplinarnej, o której mowa w art. </w:t>
      </w:r>
      <w:r>
        <w:t>94</w:t>
      </w:r>
      <w:r w:rsidRPr="00B1523B">
        <w:t xml:space="preserve"> ust. 1 pkt </w:t>
      </w:r>
      <w:r>
        <w:t>6</w:t>
      </w:r>
      <w:r w:rsidRPr="00B1523B">
        <w:t xml:space="preserve"> ustawy z dnia … o zawodzie psychologa oraz samorządzie zawodowym psychologów</w:t>
      </w:r>
      <w:r>
        <w:t>.</w:t>
      </w:r>
      <w:r w:rsidRPr="00B1523B">
        <w:t>”.</w:t>
      </w:r>
    </w:p>
    <w:p w14:paraId="1CEB9A89" w14:textId="3251A767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E43C2">
        <w:rPr>
          <w:rStyle w:val="Ppogrubienie"/>
        </w:rPr>
        <w:t> </w:t>
      </w:r>
      <w:r>
        <w:rPr>
          <w:rStyle w:val="Ppogrubienie"/>
        </w:rPr>
        <w:t>140</w:t>
      </w:r>
      <w:r w:rsidRPr="00116199">
        <w:rPr>
          <w:rStyle w:val="Ppogrubienie"/>
        </w:rPr>
        <w:t>.</w:t>
      </w:r>
      <w:r w:rsidR="00BE43C2">
        <w:t> </w:t>
      </w:r>
      <w:r w:rsidRPr="00B1523B">
        <w:t>W ustawie z dnia 9 czerwca 2011 r. o wspieraniu rodziny i systemie pieczy zastępczej (</w:t>
      </w:r>
      <w:r w:rsidRPr="0042248A">
        <w:t>Dz.</w:t>
      </w:r>
      <w:r>
        <w:t xml:space="preserve"> </w:t>
      </w:r>
      <w:r w:rsidRPr="0042248A">
        <w:t xml:space="preserve">U. z </w:t>
      </w:r>
      <w:r>
        <w:t>2025</w:t>
      </w:r>
      <w:r w:rsidRPr="0042248A">
        <w:t xml:space="preserve"> r. poz.</w:t>
      </w:r>
      <w:r>
        <w:t xml:space="preserve"> </w:t>
      </w:r>
      <w:r w:rsidRPr="003C3D85">
        <w:t>49</w:t>
      </w:r>
      <w:r w:rsidRPr="00B1523B">
        <w:t>)</w:t>
      </w:r>
      <w:r>
        <w:t xml:space="preserve"> wprowadza się następujące zmiany</w:t>
      </w:r>
      <w:r w:rsidRPr="00B1523B">
        <w:t>:</w:t>
      </w:r>
    </w:p>
    <w:p w14:paraId="15943EA2" w14:textId="018FF7DC" w:rsidR="00146483" w:rsidRPr="00B1523B" w:rsidRDefault="00146483" w:rsidP="00146483">
      <w:pPr>
        <w:pStyle w:val="PKTpunkt"/>
      </w:pPr>
      <w:r w:rsidRPr="00B1523B">
        <w:t>1)</w:t>
      </w:r>
      <w:r w:rsidR="00BE43C2">
        <w:tab/>
      </w:r>
      <w:r w:rsidRPr="00B1523B">
        <w:t>w art. 26 w ust. 1 pkt 3 otrzymuje brzmienie:</w:t>
      </w:r>
    </w:p>
    <w:p w14:paraId="73337D8D" w14:textId="0B245372" w:rsidR="00146483" w:rsidRPr="00B1523B" w:rsidRDefault="00146483" w:rsidP="00146483">
      <w:pPr>
        <w:pStyle w:val="ZPKTzmpktartykuempunktem"/>
      </w:pPr>
      <w:r w:rsidRPr="00B1523B">
        <w:t>„3)</w:t>
      </w:r>
      <w:r w:rsidR="00BE43C2">
        <w:tab/>
      </w:r>
      <w:r w:rsidRPr="00B1523B">
        <w:t>w przypadku psychologa – prawo wykonywania zawodu psychologa</w:t>
      </w:r>
      <w:r>
        <w:t xml:space="preserve">, o którym mowa w art. 5 ust. 1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>U. …);”;</w:t>
      </w:r>
    </w:p>
    <w:p w14:paraId="19648CFA" w14:textId="0BA1E973" w:rsidR="00146483" w:rsidRPr="00B1523B" w:rsidRDefault="00146483" w:rsidP="00146483">
      <w:pPr>
        <w:pStyle w:val="PKTpunkt"/>
      </w:pPr>
      <w:r w:rsidRPr="00B1523B">
        <w:t>2)</w:t>
      </w:r>
      <w:r w:rsidR="00BE43C2">
        <w:tab/>
      </w:r>
      <w:r w:rsidRPr="00B1523B">
        <w:t>w art. 98 w ust. 1 pkt 3 otrzymuje brzmienie:</w:t>
      </w:r>
    </w:p>
    <w:p w14:paraId="418104F3" w14:textId="5D85A61F" w:rsidR="00146483" w:rsidRPr="00B1523B" w:rsidRDefault="00146483" w:rsidP="00146483">
      <w:pPr>
        <w:pStyle w:val="ZPKTzmpktartykuempunktem"/>
      </w:pPr>
      <w:r w:rsidRPr="00B1523B">
        <w:t>„3)</w:t>
      </w:r>
      <w:r w:rsidR="00BE43C2">
        <w:tab/>
      </w:r>
      <w:r w:rsidRPr="00B1523B">
        <w:t>w przypadku psychologa – prawo wykonywania zawodu psychologa</w:t>
      </w:r>
      <w:r>
        <w:t xml:space="preserve">, o którym mowa w art. 5 ust. 1 </w:t>
      </w:r>
      <w:r w:rsidRPr="00B1523B">
        <w:t>ustawy z dnia … o zawodzie psychologa oraz samorządzie zawodowym psychologów</w:t>
      </w:r>
      <w:r>
        <w:t>;</w:t>
      </w:r>
      <w:r w:rsidRPr="00B1523B">
        <w:t>”.</w:t>
      </w:r>
    </w:p>
    <w:p w14:paraId="0DA7A59D" w14:textId="004297E0" w:rsidR="00146483" w:rsidRPr="00B1523B" w:rsidRDefault="00146483" w:rsidP="00146483">
      <w:pPr>
        <w:pStyle w:val="ARTartustawynprozporzdzenia"/>
      </w:pPr>
      <w:r w:rsidRPr="00017081">
        <w:rPr>
          <w:rStyle w:val="Ppogrubienie"/>
        </w:rPr>
        <w:t>A</w:t>
      </w:r>
      <w:r>
        <w:rPr>
          <w:rStyle w:val="Ppogrubienie"/>
        </w:rPr>
        <w:t>rt.</w:t>
      </w:r>
      <w:r w:rsidR="00BE43C2">
        <w:rPr>
          <w:rStyle w:val="Ppogrubienie"/>
        </w:rPr>
        <w:t> </w:t>
      </w:r>
      <w:r>
        <w:rPr>
          <w:rStyle w:val="Ppogrubienie"/>
        </w:rPr>
        <w:t>141</w:t>
      </w:r>
      <w:r w:rsidRPr="00017081">
        <w:rPr>
          <w:rStyle w:val="Ppogrubienie"/>
        </w:rPr>
        <w:t>.</w:t>
      </w:r>
      <w:r w:rsidR="00BE43C2">
        <w:t> </w:t>
      </w:r>
      <w:r w:rsidRPr="00B1523B">
        <w:t>W ustawie z dnia 5 sierpnia 2015 r. o opiniodawczych zespołach sądowych specjalistów (Dz.</w:t>
      </w:r>
      <w:r>
        <w:t xml:space="preserve"> </w:t>
      </w:r>
      <w:r w:rsidRPr="00B1523B">
        <w:t>U. z 2018 r. poz. 708) wprowadza się następujące zmiany:</w:t>
      </w:r>
    </w:p>
    <w:p w14:paraId="73892883" w14:textId="15C9112B" w:rsidR="00146483" w:rsidRPr="00B1523B" w:rsidRDefault="00146483" w:rsidP="00146483">
      <w:pPr>
        <w:pStyle w:val="PKTpunkt"/>
      </w:pPr>
      <w:r>
        <w:t>1)</w:t>
      </w:r>
      <w:r w:rsidR="00BE43C2">
        <w:tab/>
      </w:r>
      <w:r w:rsidRPr="00B1523B">
        <w:t>w art. 5 w ust. 2 pkt 3 otrzymuje brzmienie:</w:t>
      </w:r>
    </w:p>
    <w:p w14:paraId="6FE4176F" w14:textId="5DA45937" w:rsidR="00146483" w:rsidRPr="00B1523B" w:rsidRDefault="00146483" w:rsidP="00146483">
      <w:pPr>
        <w:pStyle w:val="ZPKTzmpktartykuempunktem"/>
      </w:pPr>
      <w:r w:rsidRPr="00B1523B">
        <w:t>„3)</w:t>
      </w:r>
      <w:r w:rsidR="00B500BE">
        <w:tab/>
      </w:r>
      <w:r w:rsidRPr="00B1523B">
        <w:t>która posiada prawo wykonywania zawodu psychologa</w:t>
      </w:r>
      <w:r>
        <w:t xml:space="preserve">, o którym mowa w art. 5 ust. 1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 xml:space="preserve">U. …) </w:t>
      </w:r>
      <w:r w:rsidRPr="000A55CE">
        <w:t>lub ukończyła studia wyższe z zakresu pedagogiki w Rzeczypospolitej Polskiej i uzyskała tytuł magistra lub ukończyła zagraniczne studia z zakresu pedagogiki uznane w Rzeczypospolitej Polskiej, albo jest lekarzem posiadającym specjalizację z zakresu pediatrii, medycyny rodzinnej, chorób wewnętrznych, psychiatrii lub psychiatrii dzieci i młodzieży</w:t>
      </w:r>
      <w:r w:rsidRPr="00B1523B">
        <w:t>;”</w:t>
      </w:r>
      <w:r>
        <w:t>;</w:t>
      </w:r>
    </w:p>
    <w:p w14:paraId="1C63E241" w14:textId="04FF7CD7" w:rsidR="00146483" w:rsidRPr="00B1523B" w:rsidRDefault="00146483" w:rsidP="00146483">
      <w:pPr>
        <w:pStyle w:val="PKTpunkt"/>
      </w:pPr>
      <w:r>
        <w:t>2)</w:t>
      </w:r>
      <w:r w:rsidR="00B500BE">
        <w:tab/>
      </w:r>
      <w:r w:rsidRPr="00B1523B">
        <w:t>w art. 8 ust. 3 otrzymuje brzmienie:</w:t>
      </w:r>
    </w:p>
    <w:p w14:paraId="3EEBA4DD" w14:textId="7EEBB5E3" w:rsidR="00146483" w:rsidRPr="00B1523B" w:rsidRDefault="00146483" w:rsidP="00146483">
      <w:pPr>
        <w:pStyle w:val="ZUSTzmustartykuempunktem"/>
      </w:pPr>
      <w:r w:rsidRPr="00B1523B">
        <w:t>„3. Jako specjalista w zakresie psychologii może być zatrudniona osoba, która posiada prawo wykonywania zawodu psychologa</w:t>
      </w:r>
      <w:r>
        <w:t xml:space="preserve">, o którym mowa w art. 5 ust. 1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>U. …) oraz która posiada co najmniej 3–letni staż pracy w poradnictwie rodzinnym lub z młodzieżą społecznie niedostosowaną albo 3–letnią praktykę kliniczną.”</w:t>
      </w:r>
      <w:r>
        <w:t>.</w:t>
      </w:r>
    </w:p>
    <w:p w14:paraId="71209689" w14:textId="33B1A9DB" w:rsidR="00146483" w:rsidRPr="00B1523B" w:rsidRDefault="00146483" w:rsidP="00146483">
      <w:pPr>
        <w:pStyle w:val="ARTartustawynprozporzdzenia"/>
      </w:pPr>
      <w:r w:rsidRPr="007C17C4">
        <w:rPr>
          <w:rStyle w:val="Ppogrubienie"/>
        </w:rPr>
        <w:t>Art.</w:t>
      </w:r>
      <w:r w:rsidR="00B500BE">
        <w:rPr>
          <w:rStyle w:val="Ppogrubienie"/>
        </w:rPr>
        <w:t> </w:t>
      </w:r>
      <w:r>
        <w:rPr>
          <w:rStyle w:val="Ppogrubienie"/>
        </w:rPr>
        <w:t>142.</w:t>
      </w:r>
      <w:r w:rsidR="00B500BE">
        <w:rPr>
          <w:rStyle w:val="Ppogrubienie"/>
        </w:rPr>
        <w:t> </w:t>
      </w:r>
      <w:r w:rsidRPr="00864F49">
        <w:t>W ustawie z dnia</w:t>
      </w:r>
      <w:r>
        <w:t xml:space="preserve"> 13 maja 2016 r. </w:t>
      </w:r>
      <w:r w:rsidRPr="0034424F">
        <w:t>o przeciwdziałaniu zagrożeniom przestępczością na tle seksualnym i ochronie małoletnic</w:t>
      </w:r>
      <w:r>
        <w:t xml:space="preserve">h (Dz. U. z 2024 r. poz. 1802) </w:t>
      </w:r>
      <w:r w:rsidRPr="00B1523B">
        <w:t xml:space="preserve">w art. </w:t>
      </w:r>
      <w:r>
        <w:t>22j</w:t>
      </w:r>
      <w:r w:rsidRPr="00B1523B">
        <w:t xml:space="preserve"> w ust. </w:t>
      </w:r>
      <w:r>
        <w:t>6</w:t>
      </w:r>
      <w:r w:rsidRPr="00B1523B">
        <w:t xml:space="preserve"> pkt </w:t>
      </w:r>
      <w:r>
        <w:t>5</w:t>
      </w:r>
      <w:r w:rsidRPr="00B1523B">
        <w:t xml:space="preserve"> otrzymuje brzmienie:</w:t>
      </w:r>
    </w:p>
    <w:p w14:paraId="0A3C0753" w14:textId="41CDFD84" w:rsidR="00146483" w:rsidRDefault="00146483" w:rsidP="00146483">
      <w:pPr>
        <w:pStyle w:val="ZPKTzmpktartykuempunktem"/>
        <w:rPr>
          <w:rStyle w:val="Ppogrubienie"/>
        </w:rPr>
      </w:pPr>
      <w:r w:rsidRPr="00B1523B">
        <w:lastRenderedPageBreak/>
        <w:t>„</w:t>
      </w:r>
      <w:r>
        <w:t>5)</w:t>
      </w:r>
      <w:r w:rsidR="00B500BE">
        <w:tab/>
      </w:r>
      <w:r w:rsidRPr="0034424F">
        <w:t xml:space="preserve">psychologa, o której mowa w art. </w:t>
      </w:r>
      <w:r>
        <w:t>27</w:t>
      </w:r>
      <w:r w:rsidRPr="0034424F">
        <w:t xml:space="preserve"> </w:t>
      </w:r>
      <w:r>
        <w:t xml:space="preserve">ust. 1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>U. …)</w:t>
      </w:r>
      <w:r>
        <w:t>.”.</w:t>
      </w:r>
    </w:p>
    <w:p w14:paraId="3BF1B0E0" w14:textId="4F847E83" w:rsidR="00146483" w:rsidRPr="00864F49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500BE">
        <w:rPr>
          <w:rStyle w:val="Ppogrubienie"/>
        </w:rPr>
        <w:t> </w:t>
      </w:r>
      <w:r>
        <w:rPr>
          <w:rStyle w:val="Ppogrubienie"/>
        </w:rPr>
        <w:t>143</w:t>
      </w:r>
      <w:r w:rsidRPr="00130BBD">
        <w:rPr>
          <w:rStyle w:val="Ppogrubienie"/>
        </w:rPr>
        <w:t>.</w:t>
      </w:r>
      <w:r w:rsidR="00B500BE">
        <w:t> </w:t>
      </w:r>
      <w:r w:rsidRPr="00864F49">
        <w:t xml:space="preserve">W ustawie z dnia 14 grudnia 2016 r. </w:t>
      </w:r>
      <w:r w:rsidRPr="00B1523B">
        <w:t>–</w:t>
      </w:r>
      <w:r w:rsidRPr="00864F49">
        <w:t xml:space="preserve"> Prawo oświatowe (Dz. U. </w:t>
      </w:r>
      <w:r>
        <w:t>z 2024 r. poz. 737, 854, 1562, 1635 i 1933 oraz z 2025 r. poz. 619, 620 i 622</w:t>
      </w:r>
      <w:r w:rsidRPr="00864F49">
        <w:t>)</w:t>
      </w:r>
      <w:r>
        <w:t xml:space="preserve"> wprowadza się następujące zmiany</w:t>
      </w:r>
      <w:r w:rsidRPr="00864F49">
        <w:t>:</w:t>
      </w:r>
    </w:p>
    <w:p w14:paraId="421B6448" w14:textId="28F64A7F" w:rsidR="00146483" w:rsidRDefault="00146483" w:rsidP="00146483">
      <w:pPr>
        <w:pStyle w:val="PKTpunkt"/>
      </w:pPr>
      <w:r w:rsidRPr="00864F49">
        <w:t>1)</w:t>
      </w:r>
      <w:r w:rsidR="00B500BE">
        <w:tab/>
      </w:r>
      <w:r w:rsidRPr="00864F49">
        <w:t>w art. 13</w:t>
      </w:r>
      <w:r>
        <w:t>:</w:t>
      </w:r>
    </w:p>
    <w:p w14:paraId="2FE2EF01" w14:textId="63D62F02" w:rsidR="00146483" w:rsidRPr="00864F49" w:rsidRDefault="00146483" w:rsidP="00146483">
      <w:pPr>
        <w:pStyle w:val="LITlitera"/>
      </w:pPr>
      <w:r>
        <w:t>a)</w:t>
      </w:r>
      <w:r w:rsidR="00B500BE">
        <w:tab/>
      </w:r>
      <w:r w:rsidRPr="00864F49">
        <w:t>w ust. 1 pkt 4</w:t>
      </w:r>
      <w:r>
        <w:t xml:space="preserve"> otrzymuje brzmienie</w:t>
      </w:r>
      <w:r w:rsidRPr="00864F49">
        <w:t>:</w:t>
      </w:r>
    </w:p>
    <w:p w14:paraId="2FF7D2D4" w14:textId="77777777" w:rsidR="00146483" w:rsidRPr="00864F49" w:rsidRDefault="00146483" w:rsidP="00862D48">
      <w:pPr>
        <w:pStyle w:val="ZLITPKTzmpktliter"/>
      </w:pPr>
      <w:r w:rsidRPr="00864F49">
        <w:t>„</w:t>
      </w:r>
      <w:r>
        <w:t>4</w:t>
      </w:r>
      <w:r w:rsidRPr="00864F49">
        <w:t>)</w:t>
      </w:r>
      <w:r w:rsidRPr="00864F49">
        <w:tab/>
      </w:r>
      <w:r w:rsidRPr="00F65F1E">
        <w:t xml:space="preserve">zatrudnia nauczycieli posiadających kwalifikacje określone w odrębnych przepisach, z zastrzeżeniem </w:t>
      </w:r>
      <w:r w:rsidRPr="00864F49">
        <w:t>art. 15 ust. 1 i 10</w:t>
      </w:r>
      <w:r>
        <w:t>.</w:t>
      </w:r>
      <w:r w:rsidRPr="00864F49">
        <w:t>”</w:t>
      </w:r>
      <w:r>
        <w:t>,</w:t>
      </w:r>
    </w:p>
    <w:p w14:paraId="515FE435" w14:textId="2AD65B49" w:rsidR="00146483" w:rsidRDefault="00146483" w:rsidP="00146483">
      <w:pPr>
        <w:pStyle w:val="LITlitera"/>
      </w:pPr>
      <w:r w:rsidRPr="00864F49">
        <w:t>b)</w:t>
      </w:r>
      <w:r w:rsidRPr="00864F49">
        <w:tab/>
        <w:t xml:space="preserve">w ust. 6 pkt 2 </w:t>
      </w:r>
      <w:r>
        <w:t>otrzymuje brzmienie</w:t>
      </w:r>
      <w:r w:rsidRPr="00864F49">
        <w:t>:</w:t>
      </w:r>
    </w:p>
    <w:p w14:paraId="66C2B33F" w14:textId="7C78C726" w:rsidR="00146483" w:rsidRPr="00864F49" w:rsidRDefault="00146483" w:rsidP="00862D48">
      <w:pPr>
        <w:pStyle w:val="ZLITPKTzmpktliter"/>
      </w:pPr>
      <w:r w:rsidRPr="00864F49">
        <w:t>„</w:t>
      </w:r>
      <w:r>
        <w:t>2)</w:t>
      </w:r>
      <w:r w:rsidR="00B500BE">
        <w:tab/>
      </w:r>
      <w:r w:rsidRPr="00F65F1E">
        <w:t>zatrudnia nauczycieli posiadających kwalifikacje określone dla nauczycieli</w:t>
      </w:r>
      <w:r>
        <w:t xml:space="preserve"> </w:t>
      </w:r>
      <w:r w:rsidRPr="00F65F1E">
        <w:t xml:space="preserve">przedszkoli publicznych; przepisy art. 15 ust. </w:t>
      </w:r>
      <w:r w:rsidRPr="00864F49">
        <w:t>1, 4 i 10</w:t>
      </w:r>
      <w:r w:rsidRPr="00F65F1E">
        <w:t xml:space="preserve"> stosuje się odpowiednio</w:t>
      </w:r>
      <w:r>
        <w:t>.</w:t>
      </w:r>
      <w:r w:rsidRPr="00864F49">
        <w:t>”</w:t>
      </w:r>
      <w:r>
        <w:t>;</w:t>
      </w:r>
    </w:p>
    <w:p w14:paraId="56636A9A" w14:textId="407CEF85" w:rsidR="00146483" w:rsidRPr="00864F49" w:rsidRDefault="00146483" w:rsidP="00146483">
      <w:pPr>
        <w:pStyle w:val="PKTpunkt"/>
      </w:pPr>
      <w:r w:rsidRPr="00864F49">
        <w:t>2)</w:t>
      </w:r>
      <w:r w:rsidR="00B500BE">
        <w:tab/>
      </w:r>
      <w:r w:rsidRPr="00864F49">
        <w:t>w art. 14:</w:t>
      </w:r>
    </w:p>
    <w:p w14:paraId="3EFD734E" w14:textId="03C01900" w:rsidR="00146483" w:rsidRDefault="00146483" w:rsidP="00146483">
      <w:pPr>
        <w:pStyle w:val="LITlitera"/>
      </w:pPr>
      <w:r w:rsidRPr="00864F49">
        <w:t>a)</w:t>
      </w:r>
      <w:r w:rsidR="00B500BE">
        <w:tab/>
      </w:r>
      <w:r w:rsidRPr="00864F49">
        <w:t xml:space="preserve">w ust. 1 pkt 3 </w:t>
      </w:r>
      <w:r>
        <w:t>otrzymuje brzmienie</w:t>
      </w:r>
      <w:r w:rsidRPr="00864F49">
        <w:t>:</w:t>
      </w:r>
    </w:p>
    <w:p w14:paraId="1C3D5D9E" w14:textId="7B8BC207" w:rsidR="00146483" w:rsidRPr="00864F49" w:rsidRDefault="00146483" w:rsidP="00862D48">
      <w:pPr>
        <w:pStyle w:val="ZLITPKTzmpktliter"/>
      </w:pPr>
      <w:r w:rsidRPr="00864F49">
        <w:t>„</w:t>
      </w:r>
      <w:r>
        <w:t>3)</w:t>
      </w:r>
      <w:r w:rsidR="00B500BE">
        <w:tab/>
      </w:r>
      <w:r w:rsidRPr="007D20CB">
        <w:t>zatrudnia nauczycieli posiadających kwalifikacje określone w odrębnych przepisach, z zastrzeżeniem art. 15 ust. 2</w:t>
      </w:r>
      <w:r>
        <w:t xml:space="preserve"> </w:t>
      </w:r>
      <w:r w:rsidRPr="00864F49">
        <w:t>i 10</w:t>
      </w:r>
      <w:r>
        <w:t>.</w:t>
      </w:r>
      <w:r w:rsidRPr="00864F49">
        <w:t>”,</w:t>
      </w:r>
    </w:p>
    <w:p w14:paraId="793D278C" w14:textId="72F57410" w:rsidR="00146483" w:rsidRDefault="00146483" w:rsidP="00146483">
      <w:pPr>
        <w:pStyle w:val="LITlitera"/>
      </w:pPr>
      <w:r w:rsidRPr="00864F49">
        <w:t>b)</w:t>
      </w:r>
      <w:r w:rsidR="00B500BE">
        <w:tab/>
      </w:r>
      <w:r w:rsidRPr="00864F49">
        <w:t xml:space="preserve">w ust. 3 pkt 6 </w:t>
      </w:r>
      <w:r w:rsidRPr="007D20CB">
        <w:t>otrzymuje brzmienie:</w:t>
      </w:r>
    </w:p>
    <w:p w14:paraId="3A232C0E" w14:textId="4D72848B" w:rsidR="00146483" w:rsidRDefault="00146483" w:rsidP="00862D48">
      <w:pPr>
        <w:pStyle w:val="ZLITPKTzmpktliter"/>
      </w:pPr>
      <w:r w:rsidRPr="007D20CB">
        <w:t>„</w:t>
      </w:r>
      <w:r>
        <w:t>6)</w:t>
      </w:r>
      <w:r w:rsidR="00B500BE">
        <w:tab/>
      </w:r>
      <w:r w:rsidRPr="007D20CB">
        <w:t>zatrudnia nauczycieli obowiązkowych zajęć edukacyjnych, o których mowa w pkt 2, posiadających kwalifikacje określone dla nauczycieli szkół publicznych; przepisy art. 15 ust. 2, 4</w:t>
      </w:r>
      <w:r>
        <w:t>,</w:t>
      </w:r>
      <w:r w:rsidRPr="007D20CB">
        <w:t xml:space="preserve"> 6 </w:t>
      </w:r>
      <w:r>
        <w:t xml:space="preserve">i 10 </w:t>
      </w:r>
      <w:r w:rsidRPr="007D20CB">
        <w:t>stosuje się odpowiednio</w:t>
      </w:r>
      <w:r>
        <w:t>;</w:t>
      </w:r>
      <w:r w:rsidRPr="007D20CB">
        <w:t>”,</w:t>
      </w:r>
    </w:p>
    <w:p w14:paraId="725DFB36" w14:textId="4F956BBD" w:rsidR="00146483" w:rsidRDefault="00146483" w:rsidP="00146483">
      <w:pPr>
        <w:pStyle w:val="LITlitera"/>
      </w:pPr>
      <w:r>
        <w:t>c)</w:t>
      </w:r>
      <w:r w:rsidR="00B500BE">
        <w:tab/>
      </w:r>
      <w:r w:rsidRPr="00864F49">
        <w:t xml:space="preserve">w ust. 4 pkt 7 </w:t>
      </w:r>
      <w:r w:rsidRPr="000A5378">
        <w:t>otrzymuje brzmienie:</w:t>
      </w:r>
    </w:p>
    <w:p w14:paraId="1A7B3690" w14:textId="325302A9" w:rsidR="00146483" w:rsidRPr="00864F49" w:rsidRDefault="00146483" w:rsidP="00862D48">
      <w:pPr>
        <w:pStyle w:val="ZLITPKTzmpktliter"/>
      </w:pPr>
      <w:r w:rsidRPr="00864F49">
        <w:t>„</w:t>
      </w:r>
      <w:r>
        <w:t>7)</w:t>
      </w:r>
      <w:r w:rsidR="00B500BE">
        <w:tab/>
      </w:r>
      <w:r w:rsidRPr="000A5378">
        <w:t>zatrudnia nauczycieli zajęć edukacyjnych, o których mowa w pkt 2,</w:t>
      </w:r>
      <w:r>
        <w:t xml:space="preserve"> </w:t>
      </w:r>
      <w:r w:rsidRPr="000A5378">
        <w:t>posiadających kwalifikacje określone dla nauczycieli szkół publicznych; przepisy art. 15 ust. 2, 4</w:t>
      </w:r>
      <w:r>
        <w:t>, 6</w:t>
      </w:r>
      <w:r w:rsidRPr="000A5378">
        <w:t xml:space="preserve"> i </w:t>
      </w:r>
      <w:r>
        <w:t>10</w:t>
      </w:r>
      <w:r w:rsidRPr="000A5378">
        <w:t xml:space="preserve"> stosuje się odpowiednio</w:t>
      </w:r>
      <w:r>
        <w:t>;</w:t>
      </w:r>
      <w:r w:rsidRPr="00864F49">
        <w:t>”;</w:t>
      </w:r>
    </w:p>
    <w:p w14:paraId="03E8F42E" w14:textId="3599CE6F" w:rsidR="00146483" w:rsidRDefault="00146483" w:rsidP="00146483">
      <w:pPr>
        <w:pStyle w:val="PKTpunkt"/>
      </w:pPr>
      <w:r w:rsidRPr="00864F49">
        <w:t>3)</w:t>
      </w:r>
      <w:r w:rsidR="00B500BE">
        <w:tab/>
      </w:r>
      <w:r w:rsidRPr="00864F49">
        <w:t>w art. 15</w:t>
      </w:r>
      <w:r>
        <w:t>:</w:t>
      </w:r>
    </w:p>
    <w:p w14:paraId="1AEC2F3A" w14:textId="68914546" w:rsidR="00146483" w:rsidRDefault="00146483" w:rsidP="00146483">
      <w:pPr>
        <w:pStyle w:val="LITlitera"/>
      </w:pPr>
      <w:r>
        <w:t>a)</w:t>
      </w:r>
      <w:r w:rsidR="00B500BE">
        <w:tab/>
      </w:r>
      <w:r w:rsidRPr="00C0209B">
        <w:t xml:space="preserve">ust. </w:t>
      </w:r>
      <w:r>
        <w:t>5</w:t>
      </w:r>
      <w:r w:rsidRPr="00C0209B">
        <w:t xml:space="preserve"> otrzymuje brzmienie</w:t>
      </w:r>
      <w:r>
        <w:t>:</w:t>
      </w:r>
    </w:p>
    <w:p w14:paraId="71DC857B" w14:textId="77777777" w:rsidR="00146483" w:rsidRDefault="00146483" w:rsidP="00862D48">
      <w:pPr>
        <w:pStyle w:val="ZLITUSTzmustliter"/>
      </w:pPr>
      <w:r>
        <w:t>„5. Przepisy ust. 2</w:t>
      </w:r>
      <w:r w:rsidRPr="00B1523B">
        <w:t>–</w:t>
      </w:r>
      <w:r>
        <w:t>4 i 10 stosuje się odpowiednio do placówek artystycznych, placówek, o których mowa w art. 2 pkt 8, dla uczniów szkół artystycznych i placówek doskonalenia nauczycieli szkół artystycznych, z tym że zgodę na zatrudnienie osoby niebędącej nauczycielem wyraża minister właściwy do spraw kultury i ochrony dziedzictwa narodowego.”,</w:t>
      </w:r>
    </w:p>
    <w:p w14:paraId="33F9AF7A" w14:textId="281B7D2D" w:rsidR="00146483" w:rsidRDefault="00146483" w:rsidP="00146483">
      <w:pPr>
        <w:pStyle w:val="LITlitera"/>
      </w:pPr>
      <w:r>
        <w:t>b)</w:t>
      </w:r>
      <w:r w:rsidR="00B500BE">
        <w:tab/>
      </w:r>
      <w:r w:rsidRPr="00864F49">
        <w:t>dodaje się ust. 10 w brzmieniu:</w:t>
      </w:r>
    </w:p>
    <w:p w14:paraId="0CCDB576" w14:textId="419DECA8" w:rsidR="00146483" w:rsidRPr="00864F49" w:rsidRDefault="00146483" w:rsidP="00862D48">
      <w:pPr>
        <w:pStyle w:val="ZLITUSTzmustliter"/>
      </w:pPr>
      <w:r w:rsidRPr="00864F49">
        <w:lastRenderedPageBreak/>
        <w:t xml:space="preserve">„10. W uzasadnionych przypadkach w przedszkolu, szkole lub placówce publicznej może być, za zgodą kuratora oświaty, </w:t>
      </w:r>
      <w:r>
        <w:t>a w przypadku szkoły artystycznej – ministra właściwego do spraw kultury i ochrony dziedzictwa narodowego,</w:t>
      </w:r>
      <w:r w:rsidRPr="00864F49">
        <w:t xml:space="preserve"> zatrudniona osoba niebędąca nauczycielem, </w:t>
      </w:r>
      <w:r>
        <w:t>posiadająca prawo wykonywania zawodu</w:t>
      </w:r>
      <w:r w:rsidRPr="00864F49">
        <w:t>, o któr</w:t>
      </w:r>
      <w:r>
        <w:t>ym</w:t>
      </w:r>
      <w:r w:rsidRPr="00864F49">
        <w:t xml:space="preserve"> mowa w art. </w:t>
      </w:r>
      <w:r>
        <w:t>5</w:t>
      </w:r>
      <w:r w:rsidRPr="00864F49">
        <w:t xml:space="preserve"> </w:t>
      </w:r>
      <w:r>
        <w:t xml:space="preserve">ust. 1 </w:t>
      </w:r>
      <w:bookmarkStart w:id="149" w:name="_Hlk179796458"/>
      <w:r w:rsidRPr="00864F49">
        <w:t>ustawy z dnia ... o zawodzie psychologa oraz samorządzie zawodowym psychologów (Dz. U. ....)</w:t>
      </w:r>
      <w:bookmarkEnd w:id="149"/>
      <w:r w:rsidRPr="00864F49">
        <w:t>, posiadająca przygotowanie uznane przez dyrektora szkoły lub placówki za odpowiednie do udzielania świadczeń psychologicznych dzieciom i młodzieży. Przepisy ust. 3 i 4 stosuje się odpowiednio.”</w:t>
      </w:r>
      <w:r>
        <w:t>;</w:t>
      </w:r>
    </w:p>
    <w:p w14:paraId="4AB7370C" w14:textId="628CC38B" w:rsidR="00146483" w:rsidRDefault="00146483" w:rsidP="00146483">
      <w:pPr>
        <w:pStyle w:val="PKTpunkt"/>
      </w:pPr>
      <w:r w:rsidRPr="00864F49">
        <w:t>4)</w:t>
      </w:r>
      <w:r w:rsidR="00B500BE">
        <w:tab/>
      </w:r>
      <w:r w:rsidRPr="00864F49">
        <w:t>w art. 32</w:t>
      </w:r>
      <w:r>
        <w:t xml:space="preserve"> </w:t>
      </w:r>
      <w:r w:rsidRPr="00864F49">
        <w:t xml:space="preserve">ust. 8 </w:t>
      </w:r>
      <w:r>
        <w:t>i 9 otrzymują brzmienie:</w:t>
      </w:r>
    </w:p>
    <w:p w14:paraId="71C7B6A0" w14:textId="6AA713C7" w:rsidR="00146483" w:rsidRPr="00864F49" w:rsidRDefault="00DB7542" w:rsidP="00146483">
      <w:pPr>
        <w:pStyle w:val="ZUSTzmustartykuempunktem"/>
      </w:pPr>
      <w:r>
        <w:t>„</w:t>
      </w:r>
      <w:r w:rsidR="00146483">
        <w:t xml:space="preserve">8. </w:t>
      </w:r>
      <w:r w:rsidR="00146483" w:rsidRPr="0096413E">
        <w:t xml:space="preserve">Nauczyciela oraz osobę, o której mowa w art. 15 ust. 1 </w:t>
      </w:r>
      <w:r w:rsidR="00146483" w:rsidRPr="00864F49">
        <w:t>i 10</w:t>
      </w:r>
      <w:r w:rsidR="00146483" w:rsidRPr="0096413E">
        <w:t>, prowadzących zajęcia</w:t>
      </w:r>
      <w:r w:rsidR="00146483">
        <w:t xml:space="preserve"> </w:t>
      </w:r>
      <w:r w:rsidR="00146483" w:rsidRPr="0096413E">
        <w:t>w innej formie wychowania przedszkolnego prowadzonej przez gminę, zatrudnia</w:t>
      </w:r>
      <w:r w:rsidR="00146483">
        <w:t xml:space="preserve"> </w:t>
      </w:r>
      <w:r w:rsidR="00146483" w:rsidRPr="0096413E">
        <w:t>dyrektor przedszkola lub szkoły podstawowej prowadzonych przez tę gminę</w:t>
      </w:r>
      <w:r w:rsidR="00146483">
        <w:t>.</w:t>
      </w:r>
    </w:p>
    <w:p w14:paraId="15B60E37" w14:textId="1B139E40" w:rsidR="00146483" w:rsidRPr="00864F49" w:rsidRDefault="00146483" w:rsidP="00146483">
      <w:pPr>
        <w:pStyle w:val="ZUSTzmustartykuempunktem"/>
      </w:pPr>
      <w:r>
        <w:t xml:space="preserve">9. </w:t>
      </w:r>
      <w:r w:rsidRPr="0096413E">
        <w:t>Zajęcia w innych formach wychowania przedszkolnego prowadzą nauczyciele</w:t>
      </w:r>
      <w:r>
        <w:t xml:space="preserve"> </w:t>
      </w:r>
      <w:r w:rsidRPr="0096413E">
        <w:t>posiadający kwalifikacje wymagane od nauczycieli przedszkoli. Przepisy art. 15 ust. 1, 3</w:t>
      </w:r>
      <w:r>
        <w:t xml:space="preserve">, </w:t>
      </w:r>
      <w:r w:rsidRPr="0096413E">
        <w:t xml:space="preserve">4 </w:t>
      </w:r>
      <w:r>
        <w:t xml:space="preserve">i 10 </w:t>
      </w:r>
      <w:r w:rsidRPr="0096413E">
        <w:t>stosuje się odpowiednio.</w:t>
      </w:r>
      <w:r w:rsidRPr="00864F49">
        <w:t>”</w:t>
      </w:r>
      <w:r>
        <w:t>.</w:t>
      </w:r>
    </w:p>
    <w:p w14:paraId="044C11A7" w14:textId="16F27B9D" w:rsidR="00146483" w:rsidRPr="00B1523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B500BE">
        <w:rPr>
          <w:rStyle w:val="Ppogrubienie"/>
        </w:rPr>
        <w:t> </w:t>
      </w:r>
      <w:r>
        <w:rPr>
          <w:rStyle w:val="Ppogrubienie"/>
        </w:rPr>
        <w:t>144.</w:t>
      </w:r>
      <w:r w:rsidR="00B500BE">
        <w:rPr>
          <w:rStyle w:val="Ppogrubienie"/>
        </w:rPr>
        <w:t> </w:t>
      </w:r>
      <w:r w:rsidRPr="00864F49">
        <w:t>W ustawie z dnia</w:t>
      </w:r>
      <w:r>
        <w:t xml:space="preserve"> 30 sierpnia 2019 r. </w:t>
      </w:r>
      <w:r w:rsidRPr="0034424F">
        <w:t xml:space="preserve">o </w:t>
      </w:r>
      <w:r w:rsidRPr="009F5368">
        <w:t>Państwowej Komisji do spraw przeciwdziałania wykorzystaniu seksualnemu małoletnich poniżej lat 15</w:t>
      </w:r>
      <w:r>
        <w:t xml:space="preserve"> (Dz. U. z 2024 r. poz. 94) </w:t>
      </w:r>
      <w:r w:rsidRPr="00B1523B">
        <w:t xml:space="preserve">w art. </w:t>
      </w:r>
      <w:r>
        <w:t xml:space="preserve">3c </w:t>
      </w:r>
      <w:r w:rsidRPr="00B1523B">
        <w:t xml:space="preserve">w ust. </w:t>
      </w:r>
      <w:r>
        <w:t>1</w:t>
      </w:r>
      <w:r w:rsidRPr="00B1523B">
        <w:t xml:space="preserve"> pkt </w:t>
      </w:r>
      <w:r>
        <w:t>6</w:t>
      </w:r>
      <w:r w:rsidRPr="00B1523B">
        <w:t xml:space="preserve"> otrzymuje brzmienie:</w:t>
      </w:r>
    </w:p>
    <w:p w14:paraId="754DD396" w14:textId="6F7D0169" w:rsidR="00146483" w:rsidRDefault="00146483" w:rsidP="00146483">
      <w:pPr>
        <w:pStyle w:val="ZPKTzmpktartykuempunktem"/>
      </w:pPr>
      <w:r w:rsidRPr="00B1523B">
        <w:t>„</w:t>
      </w:r>
      <w:r>
        <w:t>6)</w:t>
      </w:r>
      <w:r w:rsidR="00B500BE">
        <w:tab/>
      </w:r>
      <w:r w:rsidRPr="0034424F">
        <w:t xml:space="preserve">psychologa, o której mowa w art. </w:t>
      </w:r>
      <w:r>
        <w:t>27</w:t>
      </w:r>
      <w:r w:rsidRPr="0034424F">
        <w:t xml:space="preserve"> </w:t>
      </w:r>
      <w:r>
        <w:t xml:space="preserve">ust. 1 </w:t>
      </w:r>
      <w:r w:rsidRPr="00B1523B">
        <w:t>ustawy z dnia … o zawodzie psychologa oraz samorządzie zawodowym psychologów (Dz.</w:t>
      </w:r>
      <w:r>
        <w:t xml:space="preserve"> </w:t>
      </w:r>
      <w:r w:rsidRPr="00B1523B">
        <w:t>U. …)</w:t>
      </w:r>
      <w:r>
        <w:t>.”.</w:t>
      </w:r>
    </w:p>
    <w:p w14:paraId="10E1DCF0" w14:textId="11C46C3B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A5BCB">
        <w:rPr>
          <w:rStyle w:val="Ppogrubienie"/>
        </w:rPr>
        <w:t> </w:t>
      </w:r>
      <w:r>
        <w:rPr>
          <w:rStyle w:val="Ppogrubienie"/>
        </w:rPr>
        <w:t>145.</w:t>
      </w:r>
      <w:r w:rsidR="003A5BCB">
        <w:t> </w:t>
      </w:r>
      <w:r>
        <w:t>1.</w:t>
      </w:r>
      <w:r w:rsidR="003A5BCB">
        <w:t> </w:t>
      </w:r>
      <w:r>
        <w:t>Osoba, która najpóźniej w dniu wejścia w życie ustawy:</w:t>
      </w:r>
    </w:p>
    <w:p w14:paraId="43E5958A" w14:textId="77777777" w:rsidR="00146483" w:rsidRDefault="00146483" w:rsidP="00146483">
      <w:pPr>
        <w:pStyle w:val="PKTpunkt"/>
      </w:pPr>
      <w:r>
        <w:t>1)</w:t>
      </w:r>
      <w:r>
        <w:tab/>
        <w:t>ukończyła w Rzeczypospolitej Polskiej studia drugiego stopnia na kierunku psychologia oraz uzyskała tytuł zawodowy magistra niezależnie od kierunku ukończenia studiów pierwszego stopnia lub</w:t>
      </w:r>
    </w:p>
    <w:p w14:paraId="59A6AB5E" w14:textId="77777777" w:rsidR="00146483" w:rsidRDefault="00146483" w:rsidP="00146483">
      <w:pPr>
        <w:pStyle w:val="PKTpunkt"/>
      </w:pPr>
      <w:r>
        <w:t>2)</w:t>
      </w:r>
      <w:r>
        <w:tab/>
        <w:t>ukończyła w Rzeczypospolitej Polskiej jednolite studia magisterskie na kierunku psychologia oraz uzyskała tytuł zawodowy magistra, lub</w:t>
      </w:r>
    </w:p>
    <w:p w14:paraId="6A0925FD" w14:textId="77777777" w:rsidR="00146483" w:rsidRDefault="00146483" w:rsidP="00146483">
      <w:pPr>
        <w:pStyle w:val="PKTpunkt"/>
      </w:pPr>
      <w:r>
        <w:t>3)</w:t>
      </w:r>
      <w:r>
        <w:tab/>
        <w:t>posiada dyplom wydany w państwie innym niż państwo członkowskie Unii Europejskiej, uznany za równoważny z dyplomem ukończenia studiów na kierunku psychologia uzyskiwanym w Rzeczypospolitej Polskiej, potwierdzający formalne kwalifikacje psychologa, lub</w:t>
      </w:r>
    </w:p>
    <w:p w14:paraId="7C0349E0" w14:textId="77777777" w:rsidR="00146483" w:rsidRDefault="00146483" w:rsidP="00146483">
      <w:pPr>
        <w:pStyle w:val="PKTpunkt"/>
      </w:pPr>
      <w:r>
        <w:lastRenderedPageBreak/>
        <w:t>4)</w:t>
      </w:r>
      <w:r>
        <w:tab/>
        <w:t>nabyła w państwie członkowskim Unii Europejskiej kwalifikacje uprawniające do wykonywania zawodu psychologa w państwie ich uzyskania, lub</w:t>
      </w:r>
    </w:p>
    <w:p w14:paraId="253616F4" w14:textId="2953F650" w:rsidR="00146483" w:rsidRDefault="00146483" w:rsidP="00146483">
      <w:pPr>
        <w:pStyle w:val="PKTpunkt"/>
      </w:pPr>
      <w:r>
        <w:t>5)</w:t>
      </w:r>
      <w:r>
        <w:tab/>
        <w:t>posiada dyplom magistra filozofii chrześcijańskiej ze specjalizacją filozoficzno-</w:t>
      </w:r>
      <w:r w:rsidR="00F35989">
        <w:br/>
        <w:t>-</w:t>
      </w:r>
      <w:r>
        <w:t>psychologiczną uzyskany na Katolickim Uniwersytecie Lubelskim do dnia 1 października 1981 r. lub dyplom magistra filozofii chrześcijańskiej w zakresie psychologii uzyskany w Akademii Teologii Katolickiej do dnia 31 grudnia 1992 r.</w:t>
      </w:r>
    </w:p>
    <w:p w14:paraId="271B5CCB" w14:textId="77777777" w:rsidR="00146483" w:rsidRDefault="00146483" w:rsidP="00146483">
      <w:pPr>
        <w:pStyle w:val="CZWSPPKTczwsplnapunktw"/>
      </w:pPr>
      <w:r>
        <w:t>– może wykonywać zawód psychologa w okresie 2 lat od dnia wejścia w życie ustawy bez uzyskania wpisu do Rejestru</w:t>
      </w:r>
      <w:r w:rsidRPr="00393E05">
        <w:t xml:space="preserve"> </w:t>
      </w:r>
      <w:r>
        <w:t>Psychologów.</w:t>
      </w:r>
    </w:p>
    <w:p w14:paraId="5FC39C87" w14:textId="77777777" w:rsidR="00146483" w:rsidRDefault="00146483" w:rsidP="00146483">
      <w:pPr>
        <w:pStyle w:val="USTustnpkodeksu"/>
      </w:pPr>
      <w:r>
        <w:t>2. Osoba, o której mowa w ust. 1, jest wpisywana do Rejestru</w:t>
      </w:r>
      <w:r w:rsidRPr="00393E05">
        <w:t xml:space="preserve"> </w:t>
      </w:r>
      <w:r>
        <w:t>Psychologów, na wniosek złożony nie później niż w okresie 2 lat od dnia wejścia w życie ustawy. Przepisy art. 8 i art. 9 stosuje się odpowiednio.</w:t>
      </w:r>
    </w:p>
    <w:p w14:paraId="6E58DD81" w14:textId="77777777" w:rsidR="00146483" w:rsidRDefault="00146483" w:rsidP="00146483">
      <w:pPr>
        <w:pStyle w:val="USTustnpkodeksu"/>
      </w:pPr>
      <w:r>
        <w:t>3. Osoba, o której mowa w ust. 1, która złożyła wniosek zgodnie z ust. 2, może wykonywać zawód psychologa do dnia doręczenia uchwały regionalnej rady w sprawie wpisu do Rejestru Psychologów albo odmowy wpisu do Rejestru</w:t>
      </w:r>
      <w:r w:rsidRPr="00BB0D00">
        <w:t xml:space="preserve"> </w:t>
      </w:r>
      <w:r>
        <w:t>Psychologów.</w:t>
      </w:r>
    </w:p>
    <w:p w14:paraId="62367E5F" w14:textId="77777777" w:rsidR="00146483" w:rsidRDefault="00146483" w:rsidP="00146483">
      <w:pPr>
        <w:pStyle w:val="USTustnpkodeksu"/>
      </w:pPr>
      <w:r>
        <w:t xml:space="preserve">4. Osoba wpisana do Rejestru Psychologów w trybie, o którym mowa w ust. 2, może wykonywać zawód psychologa bez konieczności realizacji współpracy z opiekunem, o której mowa w art. 17 ust. 1, jeżeli wykonywała czynności określone w art. 23 ust. 2 </w:t>
      </w:r>
      <w:bookmarkStart w:id="150" w:name="_Hlk196921970"/>
      <w:r w:rsidRPr="00C12AB3">
        <w:t>lub w art. 24</w:t>
      </w:r>
      <w:r>
        <w:t xml:space="preserve"> pkt 1, 2 i 4</w:t>
      </w:r>
      <w:r w:rsidRPr="00C12AB3">
        <w:t xml:space="preserve"> </w:t>
      </w:r>
      <w:bookmarkEnd w:id="150"/>
      <w:r>
        <w:t>przez co najmniej 2 lata w okresie ostatnich 10 lat przed dniem wejścia w życie ustawy i w terminie 14 dni od dnia doręczenia uchwały w sprawie wpisu do Rejestru</w:t>
      </w:r>
      <w:r w:rsidRPr="00BB0D00">
        <w:t xml:space="preserve"> </w:t>
      </w:r>
      <w:r>
        <w:t xml:space="preserve">Psychologów złożyła właściwej regionalnej radzie pisemne oświadczenie o następującej treści: „Świadomy/Świadoma odpowiedzialności karnej za złożenie fałszywego oświadczenia oświadczam, że wykonywałem/wykonywałam czynności określone w art. 23 ust. 2 </w:t>
      </w:r>
      <w:r w:rsidRPr="005044B0">
        <w:t>lub w art.</w:t>
      </w:r>
      <w:r>
        <w:t> </w:t>
      </w:r>
      <w:r w:rsidRPr="005044B0">
        <w:t xml:space="preserve">24 </w:t>
      </w:r>
      <w:r>
        <w:t>pkt 1, 2 i 4</w:t>
      </w:r>
      <w:r w:rsidRPr="00C12AB3">
        <w:t xml:space="preserve"> </w:t>
      </w:r>
      <w:r>
        <w:t xml:space="preserve">ustawy o zawodzie psychologa oraz samorządzie zawodowym psychologów przez co najmniej 2 lata w okresie ostatnich 10 lat przed dniem wejścia w życie tej ustawy.”. </w:t>
      </w:r>
      <w:r w:rsidRPr="00146483">
        <w:t>Oświadczenie to zastępuje pouczenie organu o odpowiedzialności karnej za składanie fałszywych oświadczeń</w:t>
      </w:r>
      <w:r>
        <w:t>.</w:t>
      </w:r>
    </w:p>
    <w:p w14:paraId="5F9ADA8D" w14:textId="77777777" w:rsidR="00146483" w:rsidRDefault="00146483" w:rsidP="00146483">
      <w:pPr>
        <w:pStyle w:val="USTustnpkodeksu"/>
      </w:pPr>
      <w:r>
        <w:t xml:space="preserve">5. W celu weryfikacji informacji zawartych w oświadczeniu, o którym mowa w ust. 4, właściwa regionalna rada może wezwać, a na wniosek ministra właściwego do spraw pracy – wzywa osobę wpisaną do Rejestru Psychologów zgodnie z ust. 4, </w:t>
      </w:r>
      <w:r w:rsidRPr="002A2961">
        <w:t>do przekazania dokumentów potwierdzających te informacje</w:t>
      </w:r>
      <w:r>
        <w:t>, wyznaczając termin nie krótszy niż 30 dni od dnia doręczenia wezwania.</w:t>
      </w:r>
    </w:p>
    <w:p w14:paraId="52BF3D78" w14:textId="77777777" w:rsidR="00146483" w:rsidRDefault="00146483" w:rsidP="00146483">
      <w:pPr>
        <w:pStyle w:val="USTustnpkodeksu"/>
      </w:pPr>
      <w:r>
        <w:t xml:space="preserve">6. W przypadku niedostarczenia dokumentów w terminie, o którym mowa w ust. 5, lub gdy dostarczone dokumenty nie potwierdzają wykonywania czynności, o których mowa w art. </w:t>
      </w:r>
      <w:r>
        <w:lastRenderedPageBreak/>
        <w:t xml:space="preserve">23 ust. 2 lub art. 24 pkt 1, 2 i 4, regionalna rada wskazuje opiekuna osobie, o której mowa w ust. 5. Przepisy art. 18 ust. 1 i 3 stosuje się. </w:t>
      </w:r>
    </w:p>
    <w:p w14:paraId="0DA6142A" w14:textId="77777777" w:rsidR="00146483" w:rsidRDefault="00146483" w:rsidP="00146483">
      <w:pPr>
        <w:pStyle w:val="USTustnpkodeksu"/>
      </w:pPr>
      <w:r>
        <w:t xml:space="preserve">7. Osoba wpisana do Rejestru Psychologów w trybie, o którym mowa w ust. 2, może być opiekunem, o którym mowa w art. 17 ust. 3, jeżeli wykonywała czynności określone w art. 23 ust. 2 przez co najmniej 3 lata w okresie ostatnich 10 lat przed dniem wejścia w życie ustawy i złożyła właściwej regionalnej radzie pisemne oświadczenie o następującej treści: „Świadomy/Świadoma odpowiedzialności karnej za złożenie fałszywego oświadczenia oświadczam, że wykonywałem/wykonywałam czynności określone w art. 23 ust. 2 ustawy o zawodzie psychologa oraz samorządzie zawodowym psychologów przez co najmniej 3 lata w okresie ostatnich 10 lat przed dniem wejścia w życie tej ustawy.”. </w:t>
      </w:r>
      <w:r w:rsidRPr="00146483">
        <w:t>Oświadczenie to zastępuje pouczenie organu o odpowiedzialności karnej za składanie fałszywych oświadczeń</w:t>
      </w:r>
      <w:r>
        <w:t>.</w:t>
      </w:r>
    </w:p>
    <w:p w14:paraId="3760547E" w14:textId="77777777" w:rsidR="00146483" w:rsidRDefault="00146483" w:rsidP="00146483">
      <w:pPr>
        <w:pStyle w:val="USTustnpkodeksu"/>
      </w:pPr>
      <w:r>
        <w:t>8. W przypadku osoby wpisanej do Rejestru Psychologów w trybie, o którym mowa w ust. 2, pierwszy okres edukacyjny, o którym mowa w art. 29 ust. 2, rozpoczyna się z dniem 1 stycznia roku następującego po roku, w którym dokonano wpisu do Rejestru</w:t>
      </w:r>
      <w:r w:rsidRPr="002F3D32">
        <w:t xml:space="preserve"> </w:t>
      </w:r>
      <w:r>
        <w:t>Psychologów.</w:t>
      </w:r>
    </w:p>
    <w:p w14:paraId="05963953" w14:textId="655D0493" w:rsidR="00146483" w:rsidRDefault="00146483" w:rsidP="00146483">
      <w:pPr>
        <w:pStyle w:val="ARTartustawynprozporzdzenia"/>
      </w:pPr>
      <w:r w:rsidRPr="052765FC">
        <w:rPr>
          <w:rStyle w:val="Ppogrubienie"/>
        </w:rPr>
        <w:t>Art.</w:t>
      </w:r>
      <w:r w:rsidR="003A5BCB">
        <w:rPr>
          <w:rStyle w:val="Ppogrubienie"/>
        </w:rPr>
        <w:t> </w:t>
      </w:r>
      <w:r w:rsidRPr="052765FC">
        <w:rPr>
          <w:rStyle w:val="Ppogrubienie"/>
        </w:rPr>
        <w:t>1</w:t>
      </w:r>
      <w:r>
        <w:rPr>
          <w:rStyle w:val="Ppogrubienie"/>
        </w:rPr>
        <w:t>46</w:t>
      </w:r>
      <w:r w:rsidRPr="052765FC">
        <w:rPr>
          <w:rStyle w:val="Ppogrubienie"/>
        </w:rPr>
        <w:t>.</w:t>
      </w:r>
      <w:r w:rsidR="003A5BCB">
        <w:t> </w:t>
      </w:r>
      <w:r>
        <w:t>1.</w:t>
      </w:r>
      <w:r w:rsidR="003A5BCB">
        <w:t> </w:t>
      </w:r>
      <w:r>
        <w:t xml:space="preserve">Osoba, która do dnia wejścia w życie ustawy rozpoczęła w Rzeczypospolitej Polskiej studia drugiego stopnia na kierunku psychologia, niezależnie od kierunku ukończenia studiów pierwszego stopnia, po </w:t>
      </w:r>
      <w:bookmarkStart w:id="151" w:name="_Hlk188010374"/>
      <w:r>
        <w:t>uzyskaniu</w:t>
      </w:r>
      <w:bookmarkEnd w:id="151"/>
      <w:r>
        <w:t xml:space="preserve"> tytułu zawodowego magistra na kierunku psychologia może wykonywać zawód psychologa w rozumieniu tej ustawy po uzyskaniu wpisu do Rejestru</w:t>
      </w:r>
      <w:r w:rsidRPr="002F3D32">
        <w:t xml:space="preserve"> </w:t>
      </w:r>
      <w:r>
        <w:t>Psychologów. Przepisy art. 8 i art. 9 stosuje się odpowiednio.</w:t>
      </w:r>
    </w:p>
    <w:p w14:paraId="6F21C691" w14:textId="77777777" w:rsidR="00146483" w:rsidRDefault="00146483" w:rsidP="00146483">
      <w:pPr>
        <w:pStyle w:val="USTustnpkodeksu"/>
      </w:pPr>
      <w:r>
        <w:t>2. Osoba, o której mowa w ust. 1, ma obowiązek realizacji współpracy z opiekunem</w:t>
      </w:r>
      <w:r w:rsidRPr="00B1523B">
        <w:t xml:space="preserve">, </w:t>
      </w:r>
      <w:r>
        <w:t>o której mowa w art. 17 ust. 1.</w:t>
      </w:r>
    </w:p>
    <w:p w14:paraId="7DCBA953" w14:textId="1EBCEA12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A5BCB">
        <w:rPr>
          <w:rStyle w:val="Ppogrubienie"/>
        </w:rPr>
        <w:t> </w:t>
      </w:r>
      <w:r>
        <w:rPr>
          <w:rStyle w:val="Ppogrubienie"/>
        </w:rPr>
        <w:t>147</w:t>
      </w:r>
      <w:r w:rsidRPr="00017081">
        <w:rPr>
          <w:rStyle w:val="Ppogrubienie"/>
        </w:rPr>
        <w:t>.</w:t>
      </w:r>
      <w:r w:rsidR="003A5BCB">
        <w:t> </w:t>
      </w:r>
      <w:r>
        <w:t>1.</w:t>
      </w:r>
      <w:r w:rsidR="003A5BCB">
        <w:t> </w:t>
      </w:r>
      <w:r w:rsidRPr="004E789F">
        <w:t xml:space="preserve">Stosunek służbowy oraz wynikające z niego prawa i obowiązki </w:t>
      </w:r>
      <w:r>
        <w:t>psychologów</w:t>
      </w:r>
      <w:r w:rsidRPr="004E789F">
        <w:t xml:space="preserve"> będących żołnierzami w czynnej służbie wojskowej, funkcjonariuszami Policji, Służby Ochrony Państwa, Agencji Bezpieczeństwa Wewnętrznego, Agencji Wywiadu, Służby Kontrwywiadu Wojskowego, Służby Wywiadu Wojskowego, Centralnego Biura Antykorupcyjnego, </w:t>
      </w:r>
      <w:r>
        <w:t xml:space="preserve">Straży Marszałkowskiej, </w:t>
      </w:r>
      <w:r w:rsidRPr="004E789F">
        <w:t xml:space="preserve">Straży Granicznej, Państwowej Straży Pożarnej lub Służby Więziennej </w:t>
      </w:r>
      <w:r>
        <w:t xml:space="preserve">i pełniących służbę na stanowiskach służbowych, na których </w:t>
      </w:r>
      <w:r w:rsidR="00A91AE6">
        <w:t xml:space="preserve">jest </w:t>
      </w:r>
      <w:r>
        <w:t xml:space="preserve">wykonywany zawód psychologa </w:t>
      </w:r>
      <w:r w:rsidRPr="004E789F">
        <w:t>w zakresie nie</w:t>
      </w:r>
      <w:r>
        <w:t>uregulowanym</w:t>
      </w:r>
      <w:r w:rsidRPr="004E789F">
        <w:t xml:space="preserve"> niniejszą ustawą określają przepisy odrębnych ustaw.</w:t>
      </w:r>
    </w:p>
    <w:p w14:paraId="092BD0B6" w14:textId="77777777" w:rsidR="00146483" w:rsidRDefault="00146483" w:rsidP="00146483">
      <w:pPr>
        <w:pStyle w:val="USTustnpkodeksu"/>
      </w:pPr>
      <w:r>
        <w:t xml:space="preserve">2. </w:t>
      </w:r>
      <w:bookmarkStart w:id="152" w:name="_Hlk178080059"/>
      <w:r>
        <w:t>P</w:t>
      </w:r>
      <w:r w:rsidRPr="004E789F">
        <w:t xml:space="preserve">rawa i obowiązki </w:t>
      </w:r>
      <w:r>
        <w:t>psychologów</w:t>
      </w:r>
      <w:r w:rsidRPr="004E789F">
        <w:t xml:space="preserve"> </w:t>
      </w:r>
      <w:r>
        <w:t xml:space="preserve">zatrudnionych na </w:t>
      </w:r>
      <w:r w:rsidRPr="00FC345C">
        <w:t>stanowisk</w:t>
      </w:r>
      <w:r>
        <w:t xml:space="preserve">u nauczyciela psychologa </w:t>
      </w:r>
      <w:r w:rsidRPr="00CC7730">
        <w:t xml:space="preserve">w przedszkolach, szkołach i placówkach wymienionych w art. 1 ust. 1 i 2 ustawy </w:t>
      </w:r>
      <w:bookmarkStart w:id="153" w:name="_Hlk182474368"/>
      <w:r w:rsidRPr="00CC7730">
        <w:t xml:space="preserve">z dnia 26 </w:t>
      </w:r>
      <w:r w:rsidRPr="00CC7730">
        <w:lastRenderedPageBreak/>
        <w:t xml:space="preserve">stycznia 1982 r. </w:t>
      </w:r>
      <w:bookmarkEnd w:id="153"/>
      <w:r>
        <w:t xml:space="preserve">– </w:t>
      </w:r>
      <w:r w:rsidRPr="00CC7730">
        <w:t>Karta Nauczyciela</w:t>
      </w:r>
      <w:r>
        <w:t xml:space="preserve"> </w:t>
      </w:r>
      <w:r w:rsidRPr="004E789F">
        <w:t xml:space="preserve">w zakresie </w:t>
      </w:r>
      <w:r w:rsidRPr="00392588">
        <w:t>nieuregulowanym</w:t>
      </w:r>
      <w:r w:rsidRPr="004E789F">
        <w:t xml:space="preserve"> niniejszą ustawą określają przepisy </w:t>
      </w:r>
      <w:r>
        <w:t xml:space="preserve">ustawy </w:t>
      </w:r>
      <w:r w:rsidRPr="00BD785E">
        <w:t xml:space="preserve">z dnia 26 stycznia 1982 r. </w:t>
      </w:r>
      <w:r>
        <w:t xml:space="preserve">– </w:t>
      </w:r>
      <w:r w:rsidRPr="00CC7730">
        <w:t>Karta Nauczyciela</w:t>
      </w:r>
      <w:bookmarkEnd w:id="152"/>
      <w:r>
        <w:t>.</w:t>
      </w:r>
    </w:p>
    <w:p w14:paraId="70F29DD2" w14:textId="6DECE470" w:rsidR="00146483" w:rsidRDefault="00146483" w:rsidP="00146483">
      <w:pPr>
        <w:pStyle w:val="ARTartustawynprozporzdzenia"/>
      </w:pPr>
      <w:r w:rsidRPr="00B63C8A">
        <w:rPr>
          <w:rStyle w:val="Ppogrubienie"/>
        </w:rPr>
        <w:t>Art.</w:t>
      </w:r>
      <w:r w:rsidR="003A5BCB">
        <w:rPr>
          <w:rStyle w:val="Ppogrubienie"/>
        </w:rPr>
        <w:t> </w:t>
      </w:r>
      <w:r>
        <w:rPr>
          <w:rStyle w:val="Ppogrubienie"/>
        </w:rPr>
        <w:t>148</w:t>
      </w:r>
      <w:r w:rsidRPr="00B63C8A">
        <w:rPr>
          <w:rStyle w:val="Ppogrubienie"/>
        </w:rPr>
        <w:t>.</w:t>
      </w:r>
      <w:r w:rsidR="003A5BCB">
        <w:t> </w:t>
      </w:r>
      <w:r>
        <w:t>Niezłożenie wniosku o wpis do Rejestru Psychologów w terminie, o którym mowa w art. 145 ust. 2, albo wydanie ostatecznej uchwały w sprawie odmowy wpisu do Rejestru Psychologów przed upływem 2 lat od dnia wejścia w życie ustawy skutkuje:</w:t>
      </w:r>
    </w:p>
    <w:p w14:paraId="269D7AF9" w14:textId="34047E8B" w:rsidR="00146483" w:rsidRDefault="00146483" w:rsidP="00862D48">
      <w:pPr>
        <w:pStyle w:val="PKTpunkt"/>
      </w:pPr>
      <w:r>
        <w:t>1)</w:t>
      </w:r>
      <w:r w:rsidR="003A5BCB">
        <w:tab/>
      </w:r>
      <w:r>
        <w:t>wygaśnięciem stosunku pracy – w przypadku osób zatrudnionych w ramach stosunku pracy na stanowisku psychologa,</w:t>
      </w:r>
    </w:p>
    <w:p w14:paraId="02837BB3" w14:textId="2B777D07" w:rsidR="00146483" w:rsidRDefault="00146483" w:rsidP="00862D48">
      <w:pPr>
        <w:pStyle w:val="PKTpunkt"/>
      </w:pPr>
      <w:r>
        <w:t>2)</w:t>
      </w:r>
      <w:r w:rsidR="003A5BCB">
        <w:tab/>
      </w:r>
      <w:r w:rsidRPr="009B3BB7">
        <w:t>brakiem możliwości pełnienia służby na stanowiskach służbowych, na których wykonywany jest zawód psychologa</w:t>
      </w:r>
      <w:r>
        <w:t xml:space="preserve"> – w przypadku osób</w:t>
      </w:r>
      <w:r w:rsidRPr="009B3BB7">
        <w:t>, o których mowa w art. 1</w:t>
      </w:r>
      <w:r>
        <w:t>47</w:t>
      </w:r>
      <w:r w:rsidRPr="009B3BB7">
        <w:t xml:space="preserve"> ust. 1</w:t>
      </w:r>
      <w:r>
        <w:t>.</w:t>
      </w:r>
    </w:p>
    <w:p w14:paraId="092D4252" w14:textId="6BDC08CC" w:rsidR="00146483" w:rsidRPr="003E43AB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A5BCB">
        <w:rPr>
          <w:rStyle w:val="Ppogrubienie"/>
        </w:rPr>
        <w:t> </w:t>
      </w:r>
      <w:r>
        <w:rPr>
          <w:rStyle w:val="Ppogrubienie"/>
        </w:rPr>
        <w:t>149</w:t>
      </w:r>
      <w:r w:rsidRPr="00017081">
        <w:rPr>
          <w:rStyle w:val="Ppogrubienie"/>
        </w:rPr>
        <w:t>.</w:t>
      </w:r>
      <w:r w:rsidR="003A5BCB">
        <w:t> </w:t>
      </w:r>
      <w:r w:rsidRPr="00B1523B">
        <w:t>1.</w:t>
      </w:r>
      <w:r w:rsidR="003A5BCB">
        <w:t> </w:t>
      </w:r>
      <w:r w:rsidRPr="003E43AB">
        <w:t xml:space="preserve">Minister właściwy do spraw pracy powoła, w drodze zarządzenia, Komitet Organizacyjny Izb Psychologów, zwany </w:t>
      </w:r>
      <w:r>
        <w:t xml:space="preserve">dalej </w:t>
      </w:r>
      <w:r w:rsidRPr="003E43AB">
        <w:t>„Komitetem”.</w:t>
      </w:r>
    </w:p>
    <w:p w14:paraId="2855F16D" w14:textId="77777777" w:rsidR="00146483" w:rsidRDefault="00146483" w:rsidP="00146483">
      <w:pPr>
        <w:pStyle w:val="USTustnpkodeksu"/>
      </w:pPr>
      <w:r w:rsidRPr="003E43AB">
        <w:t xml:space="preserve">2. Ogólnopolskie stowarzyszenia zrzeszające psychologów i związki zawodowe psychologów, działające przez co najmniej 3 lata poprzedzające dzień wejścia w życie </w:t>
      </w:r>
      <w:r>
        <w:t>tego przepisu</w:t>
      </w:r>
      <w:r w:rsidRPr="003E43AB">
        <w:t xml:space="preserve">, </w:t>
      </w:r>
      <w:r w:rsidRPr="00617954">
        <w:t>mogą zgłaszać po jednym</w:t>
      </w:r>
      <w:r w:rsidRPr="003E43AB">
        <w:t xml:space="preserve"> kandydacie na członka Komitetu</w:t>
      </w:r>
      <w:r w:rsidRPr="00617954">
        <w:t xml:space="preserve"> spośród swoich członków </w:t>
      </w:r>
      <w:r>
        <w:t>którzy:</w:t>
      </w:r>
    </w:p>
    <w:p w14:paraId="041B9E76" w14:textId="734A79B6" w:rsidR="00146483" w:rsidRDefault="00146483" w:rsidP="00146483">
      <w:pPr>
        <w:pStyle w:val="PKTpunkt"/>
      </w:pPr>
      <w:r>
        <w:t>1)</w:t>
      </w:r>
      <w:r w:rsidR="003A5BCB">
        <w:tab/>
      </w:r>
      <w:r w:rsidRPr="00617954">
        <w:t>spełniają</w:t>
      </w:r>
      <w:r>
        <w:t xml:space="preserve"> </w:t>
      </w:r>
      <w:r w:rsidRPr="00617954">
        <w:t>wymagania</w:t>
      </w:r>
      <w:r>
        <w:t xml:space="preserve"> </w:t>
      </w:r>
      <w:r w:rsidRPr="00617954">
        <w:t>określone w art. 5 ust. 5 pkt 1</w:t>
      </w:r>
      <w:r>
        <w:t xml:space="preserve"> albo art. 145 ust. 1;</w:t>
      </w:r>
    </w:p>
    <w:p w14:paraId="329ABE1E" w14:textId="0B2C21D9" w:rsidR="00146483" w:rsidRDefault="00146483" w:rsidP="00146483">
      <w:pPr>
        <w:pStyle w:val="PKTpunkt"/>
      </w:pPr>
      <w:r>
        <w:t>2)</w:t>
      </w:r>
      <w:r w:rsidR="003A5BCB">
        <w:tab/>
      </w:r>
      <w:r>
        <w:t>korzystają w pełni z praw publicznych oraz mają pełną zdolność do czynności prawnych;</w:t>
      </w:r>
    </w:p>
    <w:p w14:paraId="757C4B4A" w14:textId="371B3682" w:rsidR="00146483" w:rsidRPr="003E43AB" w:rsidRDefault="00146483" w:rsidP="00146483">
      <w:pPr>
        <w:pStyle w:val="PKTpunkt"/>
      </w:pPr>
      <w:r>
        <w:t>3)</w:t>
      </w:r>
      <w:r w:rsidR="003A5BCB">
        <w:tab/>
      </w:r>
      <w:r w:rsidRPr="00617954">
        <w:t>nie byli prawomocnie skazani za przestępstwo umyślne ścigane z oskarżenia publicznego</w:t>
      </w:r>
      <w:r>
        <w:t>.</w:t>
      </w:r>
    </w:p>
    <w:p w14:paraId="3C615BE5" w14:textId="77777777" w:rsidR="00146483" w:rsidRPr="003E43AB" w:rsidRDefault="00146483" w:rsidP="00146483">
      <w:pPr>
        <w:pStyle w:val="USTustnpkodeksu"/>
      </w:pPr>
      <w:r w:rsidRPr="003E43AB">
        <w:t xml:space="preserve">3. </w:t>
      </w:r>
      <w:r>
        <w:t>Do zgłoszenia,</w:t>
      </w:r>
      <w:r w:rsidRPr="003E43AB">
        <w:t xml:space="preserve"> o który</w:t>
      </w:r>
      <w:r>
        <w:t>m</w:t>
      </w:r>
      <w:r w:rsidRPr="003E43AB">
        <w:t xml:space="preserve"> mowa w ust. 2</w:t>
      </w:r>
      <w:r>
        <w:t xml:space="preserve"> dołącza się następujące dokumenty</w:t>
      </w:r>
      <w:r w:rsidRPr="003E43AB">
        <w:t>:</w:t>
      </w:r>
    </w:p>
    <w:p w14:paraId="7E0F21C0" w14:textId="043D0164" w:rsidR="00146483" w:rsidRPr="003E43AB" w:rsidRDefault="00146483" w:rsidP="00146483">
      <w:pPr>
        <w:pStyle w:val="PKTpunkt"/>
      </w:pPr>
      <w:r w:rsidRPr="003E43AB">
        <w:t>1)</w:t>
      </w:r>
      <w:r w:rsidR="003A5BCB">
        <w:tab/>
      </w:r>
      <w:r w:rsidRPr="003E43AB">
        <w:t>aktualny odpis z Krajowego Rejestru Sądowego albo wydruk informacji, o którym mowa w art. 4 ust. 4aa ustawy z dnia 20 sierpnia 1997 r. o Krajowym Rejestrze Sądowym (Dz</w:t>
      </w:r>
      <w:r w:rsidR="00240994" w:rsidRPr="003E43AB">
        <w:t>.</w:t>
      </w:r>
      <w:r w:rsidR="00240994">
        <w:t> </w:t>
      </w:r>
      <w:r w:rsidRPr="003E43AB">
        <w:t xml:space="preserve">U. z </w:t>
      </w:r>
      <w:r>
        <w:t>2024 r. poz. 979 i 1863</w:t>
      </w:r>
      <w:r w:rsidRPr="003E43AB">
        <w:t>);</w:t>
      </w:r>
    </w:p>
    <w:p w14:paraId="258EC07B" w14:textId="336B1319" w:rsidR="00146483" w:rsidRPr="003E43AB" w:rsidRDefault="00146483" w:rsidP="00146483">
      <w:pPr>
        <w:pStyle w:val="PKTpunkt"/>
      </w:pPr>
      <w:r w:rsidRPr="003E43AB">
        <w:t>2)</w:t>
      </w:r>
      <w:r w:rsidR="003A5BCB">
        <w:tab/>
      </w:r>
      <w:r w:rsidRPr="003E43AB">
        <w:t>pełnomocnictw</w:t>
      </w:r>
      <w:r>
        <w:t>o</w:t>
      </w:r>
      <w:r w:rsidRPr="003E43AB">
        <w:t xml:space="preserve">, jeżeli </w:t>
      </w:r>
      <w:r>
        <w:t>zgłoszenie</w:t>
      </w:r>
      <w:r w:rsidRPr="003E43AB">
        <w:t xml:space="preserve"> został</w:t>
      </w:r>
      <w:r>
        <w:t>o</w:t>
      </w:r>
      <w:r w:rsidRPr="003E43AB">
        <w:t xml:space="preserve"> podpisan</w:t>
      </w:r>
      <w:r>
        <w:t>e</w:t>
      </w:r>
      <w:r w:rsidRPr="003E43AB">
        <w:t xml:space="preserve"> przez osobę upoważnioną na podstawie pełnomocnictwa;</w:t>
      </w:r>
    </w:p>
    <w:p w14:paraId="707B00BA" w14:textId="2DC881A5" w:rsidR="00146483" w:rsidRPr="003E43AB" w:rsidRDefault="00146483" w:rsidP="00146483">
      <w:pPr>
        <w:pStyle w:val="PKTpunkt"/>
      </w:pPr>
      <w:r w:rsidRPr="003E43AB">
        <w:t>3)</w:t>
      </w:r>
      <w:r w:rsidR="003A5BCB">
        <w:tab/>
      </w:r>
      <w:r>
        <w:t xml:space="preserve">pisemne </w:t>
      </w:r>
      <w:r w:rsidRPr="003E43AB">
        <w:t xml:space="preserve">oświadczenie </w:t>
      </w:r>
      <w:r>
        <w:t xml:space="preserve">organizacji, o której mowa w ust. 2, </w:t>
      </w:r>
      <w:r w:rsidRPr="003E43AB">
        <w:t xml:space="preserve">o liczbie członków opłacających </w:t>
      </w:r>
      <w:r>
        <w:t xml:space="preserve">w tej organizacji </w:t>
      </w:r>
      <w:r w:rsidRPr="003E43AB">
        <w:t>składki członkowskie;</w:t>
      </w:r>
    </w:p>
    <w:p w14:paraId="39D7DBCD" w14:textId="00226F70" w:rsidR="00146483" w:rsidRDefault="00146483" w:rsidP="00146483">
      <w:pPr>
        <w:pStyle w:val="PKTpunkt"/>
      </w:pPr>
      <w:r w:rsidRPr="003E43AB">
        <w:t>4)</w:t>
      </w:r>
      <w:r w:rsidR="003A5BCB">
        <w:tab/>
      </w:r>
      <w:r>
        <w:t xml:space="preserve">pisemną </w:t>
      </w:r>
      <w:r w:rsidRPr="003E43AB">
        <w:t>zgod</w:t>
      </w:r>
      <w:r>
        <w:t>ę</w:t>
      </w:r>
      <w:r w:rsidRPr="003E43AB">
        <w:t xml:space="preserve"> kandydata</w:t>
      </w:r>
      <w:r>
        <w:t>;</w:t>
      </w:r>
    </w:p>
    <w:p w14:paraId="2918279B" w14:textId="4419BCA8" w:rsidR="00146483" w:rsidRDefault="00146483" w:rsidP="00146483">
      <w:pPr>
        <w:pStyle w:val="PKTpunkt"/>
      </w:pPr>
      <w:r>
        <w:t>5)</w:t>
      </w:r>
      <w:r w:rsidR="003A5BCB">
        <w:tab/>
      </w:r>
      <w:r>
        <w:t xml:space="preserve">oryginał lub notarialnie poświadczoną za zgodność z oryginałem kopię </w:t>
      </w:r>
      <w:r w:rsidRPr="003E43AB">
        <w:t>dyplom</w:t>
      </w:r>
      <w:r>
        <w:t>u kandydata potwierdzającego spełnienie wymagań, o których mowa</w:t>
      </w:r>
      <w:r w:rsidRPr="003E43AB">
        <w:t xml:space="preserve"> w art. </w:t>
      </w:r>
      <w:r>
        <w:t>5</w:t>
      </w:r>
      <w:r w:rsidRPr="003E43AB">
        <w:t xml:space="preserve"> ust. </w:t>
      </w:r>
      <w:r>
        <w:t>5 pkt 1 albo 145 ust. 1;</w:t>
      </w:r>
    </w:p>
    <w:p w14:paraId="1EB440E0" w14:textId="2A674FE0" w:rsidR="00146483" w:rsidRDefault="00146483" w:rsidP="00146483">
      <w:pPr>
        <w:pStyle w:val="PKTpunkt"/>
      </w:pPr>
      <w:r>
        <w:lastRenderedPageBreak/>
        <w:t>6)</w:t>
      </w:r>
      <w:r w:rsidR="003A5BCB">
        <w:tab/>
      </w:r>
      <w:r>
        <w:t>pisemne oświadczenie kandydata o następującej treści: „</w:t>
      </w:r>
      <w:r w:rsidRPr="00617954">
        <w:t>Świadomy/Świadoma odpowiedzialności karnej za złożenie fałszywego oświadczenia oświadczam, że nie byłem skazany/nie byłam skazana prawomocnym wyrokiem sądu za popełnienie przestępstwa umyślnego ściganego z oskarżenia publicznego oraz nie toczy się przeciwko mnie jakiekolwiek postępowanie karne o przestępstwo umyślne ścigane z oskarżenia publicznego.”</w:t>
      </w:r>
      <w:r>
        <w:t>;</w:t>
      </w:r>
      <w:r w:rsidRPr="00617954">
        <w:t xml:space="preserve"> </w:t>
      </w:r>
      <w:r>
        <w:t>o</w:t>
      </w:r>
      <w:r w:rsidRPr="00617954">
        <w:t>świadczenie to zastępuje pouczenie organu o odpowiedzialności karnej za składanie fałszywych oświadczeń</w:t>
      </w:r>
      <w:r>
        <w:t>;</w:t>
      </w:r>
    </w:p>
    <w:p w14:paraId="04298382" w14:textId="5FAB9C81" w:rsidR="00146483" w:rsidRDefault="00146483" w:rsidP="00146483">
      <w:pPr>
        <w:pStyle w:val="PKTpunkt"/>
      </w:pPr>
      <w:r>
        <w:t>7)</w:t>
      </w:r>
      <w:r w:rsidR="003A5BCB">
        <w:tab/>
      </w:r>
      <w:r w:rsidRPr="00CC5D86">
        <w:t xml:space="preserve">pisemne oświadczenie </w:t>
      </w:r>
      <w:r>
        <w:t xml:space="preserve">kandydata o </w:t>
      </w:r>
      <w:r w:rsidRPr="00CC5D86">
        <w:t xml:space="preserve">następującej treści: </w:t>
      </w:r>
      <w:r w:rsidR="002201E6">
        <w:t>„</w:t>
      </w:r>
      <w:r w:rsidRPr="00CC5D86">
        <w:t>Świadomy/Świadoma odpowiedzialności karnej za złożenie fałszywego oświadczenia oświadczam, że korzystam w pełni z praw publicznych oraz posiadam pełną zdolność do czynności prawnych.”</w:t>
      </w:r>
      <w:r>
        <w:t>; o</w:t>
      </w:r>
      <w:r w:rsidRPr="00CC5D86">
        <w:t>świadczenie to zastępuje pouczenie organu o odpowiedzialności karnej za składanie fałszywych oświadczeń</w:t>
      </w:r>
      <w:r>
        <w:t>.</w:t>
      </w:r>
    </w:p>
    <w:p w14:paraId="47A6B332" w14:textId="77777777" w:rsidR="00146483" w:rsidRPr="003E43AB" w:rsidRDefault="00146483" w:rsidP="00146483">
      <w:pPr>
        <w:pStyle w:val="USTustnpkodeksu"/>
      </w:pPr>
      <w:r w:rsidRPr="003E43AB">
        <w:t>4. W skład Komitetu wchodzi:</w:t>
      </w:r>
    </w:p>
    <w:p w14:paraId="61355C01" w14:textId="559FF4DA" w:rsidR="00146483" w:rsidRPr="003E43AB" w:rsidRDefault="00146483" w:rsidP="00146483">
      <w:pPr>
        <w:pStyle w:val="PKTpunkt"/>
      </w:pPr>
      <w:r w:rsidRPr="003E43AB">
        <w:t>1)</w:t>
      </w:r>
      <w:r w:rsidR="003A5BCB">
        <w:tab/>
      </w:r>
      <w:r w:rsidRPr="003E43AB">
        <w:t>nie więcej niż 1</w:t>
      </w:r>
      <w:r>
        <w:t>0</w:t>
      </w:r>
      <w:r w:rsidRPr="003E43AB">
        <w:t xml:space="preserve"> członków powołanych przez ministra właściwego do spraw pracy spośród reprezentantów organizacji, o których mowa w ust. 2;</w:t>
      </w:r>
    </w:p>
    <w:p w14:paraId="57178035" w14:textId="74812FED" w:rsidR="00146483" w:rsidRPr="003E43AB" w:rsidRDefault="00146483" w:rsidP="00146483">
      <w:pPr>
        <w:pStyle w:val="PKTpunkt"/>
      </w:pPr>
      <w:r w:rsidRPr="003E43AB">
        <w:t>2)</w:t>
      </w:r>
      <w:r w:rsidR="003A5BCB">
        <w:tab/>
      </w:r>
      <w:r>
        <w:t xml:space="preserve">przedstawiciel ministra właściwego do spraw pracy </w:t>
      </w:r>
      <w:r w:rsidRPr="003E43AB">
        <w:t>w randze sekretarza lub podsekretarza stanu, który jest przewodniczącym Komitetu.</w:t>
      </w:r>
    </w:p>
    <w:p w14:paraId="3B9E5608" w14:textId="77777777" w:rsidR="00146483" w:rsidRDefault="00146483" w:rsidP="00146483">
      <w:pPr>
        <w:pStyle w:val="USTustnpkodeksu"/>
      </w:pPr>
      <w:r w:rsidRPr="003E43AB">
        <w:t xml:space="preserve">5. </w:t>
      </w:r>
      <w:r>
        <w:t>M</w:t>
      </w:r>
      <w:r w:rsidRPr="00D009A1">
        <w:t>inist</w:t>
      </w:r>
      <w:r>
        <w:t>er</w:t>
      </w:r>
      <w:r w:rsidRPr="00D009A1">
        <w:t xml:space="preserve"> właściw</w:t>
      </w:r>
      <w:r>
        <w:t>y</w:t>
      </w:r>
      <w:r w:rsidRPr="00D009A1">
        <w:t xml:space="preserve"> do spraw pracy</w:t>
      </w:r>
      <w:r>
        <w:t xml:space="preserve"> dokonuje wyboru członków Komitetu, biorąc pod uwagę liczebność członków </w:t>
      </w:r>
      <w:r w:rsidRPr="003E43AB">
        <w:t>organizacji, o których mowa w ust. 2</w:t>
      </w:r>
      <w:r>
        <w:t>, oraz okres ich działalności.</w:t>
      </w:r>
    </w:p>
    <w:p w14:paraId="44575682" w14:textId="77777777" w:rsidR="00146483" w:rsidRPr="003E43AB" w:rsidRDefault="00146483" w:rsidP="00146483">
      <w:pPr>
        <w:pStyle w:val="USTustnpkodeksu"/>
      </w:pPr>
      <w:r>
        <w:t xml:space="preserve">6. </w:t>
      </w:r>
      <w:r w:rsidRPr="003E43AB">
        <w:t xml:space="preserve">Komitet </w:t>
      </w:r>
      <w:r>
        <w:t xml:space="preserve">opracowuje i </w:t>
      </w:r>
      <w:r w:rsidRPr="003E43AB">
        <w:t>uchwala</w:t>
      </w:r>
      <w:r>
        <w:t>,</w:t>
      </w:r>
      <w:r w:rsidRPr="003E43AB">
        <w:t xml:space="preserve"> </w:t>
      </w:r>
      <w:r>
        <w:t>w terminie 30 dni od dnia powołania,</w:t>
      </w:r>
      <w:r w:rsidRPr="003E43AB">
        <w:t xml:space="preserve"> swój regulamin określający organizację, sposób działania i tryb pracy.</w:t>
      </w:r>
    </w:p>
    <w:p w14:paraId="659E9EC1" w14:textId="77777777" w:rsidR="00146483" w:rsidRDefault="00146483" w:rsidP="00146483">
      <w:pPr>
        <w:pStyle w:val="USTustnpkodeksu"/>
      </w:pPr>
      <w:r>
        <w:t>7</w:t>
      </w:r>
      <w:r w:rsidRPr="003E43AB">
        <w:t xml:space="preserve">. Komitet </w:t>
      </w:r>
      <w:r w:rsidRPr="00B1523B">
        <w:t>opracow</w:t>
      </w:r>
      <w:r>
        <w:t>uje</w:t>
      </w:r>
      <w:r w:rsidRPr="00B1523B">
        <w:t xml:space="preserve"> </w:t>
      </w:r>
      <w:r>
        <w:t>i uchwala</w:t>
      </w:r>
      <w:r w:rsidRPr="00B1523B">
        <w:t xml:space="preserve"> regulamin:</w:t>
      </w:r>
    </w:p>
    <w:p w14:paraId="113D30AD" w14:textId="1B18840C" w:rsidR="00146483" w:rsidRPr="00B1523B" w:rsidRDefault="00146483" w:rsidP="00146483">
      <w:pPr>
        <w:pStyle w:val="PKTpunkt"/>
      </w:pPr>
      <w:r>
        <w:t>1)</w:t>
      </w:r>
      <w:r w:rsidR="003A5BCB">
        <w:tab/>
      </w:r>
      <w:r w:rsidRPr="00B1523B">
        <w:t>wyboru delegatów na pierwszy Krajowy Zjazd</w:t>
      </w:r>
      <w:r>
        <w:t>;</w:t>
      </w:r>
    </w:p>
    <w:p w14:paraId="7381192A" w14:textId="168E7809" w:rsidR="00146483" w:rsidRPr="00B1523B" w:rsidRDefault="00146483" w:rsidP="00146483">
      <w:pPr>
        <w:pStyle w:val="PKTpunkt"/>
      </w:pPr>
      <w:r>
        <w:t>2)</w:t>
      </w:r>
      <w:r w:rsidR="003A5BCB">
        <w:tab/>
      </w:r>
      <w:r>
        <w:t>pierwszego Krajowego Zjazdu;</w:t>
      </w:r>
    </w:p>
    <w:p w14:paraId="3AAF4290" w14:textId="729FA32B" w:rsidR="00146483" w:rsidRDefault="00146483" w:rsidP="00146483">
      <w:pPr>
        <w:pStyle w:val="PKTpunkt"/>
      </w:pPr>
      <w:r>
        <w:t>3)</w:t>
      </w:r>
      <w:r w:rsidR="003A5BCB">
        <w:tab/>
      </w:r>
      <w:r>
        <w:t>wyboru delegatów na pierwsze regionalne zjazdy;</w:t>
      </w:r>
    </w:p>
    <w:p w14:paraId="70997423" w14:textId="7143A7C6" w:rsidR="00146483" w:rsidRDefault="00146483" w:rsidP="00146483">
      <w:pPr>
        <w:pStyle w:val="PKTpunkt"/>
      </w:pPr>
      <w:r>
        <w:t>4)</w:t>
      </w:r>
      <w:r w:rsidR="003A5BCB">
        <w:tab/>
      </w:r>
      <w:r w:rsidRPr="00F720D7">
        <w:t xml:space="preserve">pierwszych </w:t>
      </w:r>
      <w:r>
        <w:t>r</w:t>
      </w:r>
      <w:r w:rsidRPr="00F720D7">
        <w:t xml:space="preserve">egionalnych </w:t>
      </w:r>
      <w:r>
        <w:t>z</w:t>
      </w:r>
      <w:r w:rsidRPr="00F720D7">
        <w:t>jazdów</w:t>
      </w:r>
      <w:r>
        <w:t>.</w:t>
      </w:r>
    </w:p>
    <w:p w14:paraId="4A095D26" w14:textId="77777777" w:rsidR="00146483" w:rsidRPr="00542FDF" w:rsidRDefault="00146483" w:rsidP="00146483">
      <w:pPr>
        <w:pStyle w:val="USTustnpkodeksu"/>
      </w:pPr>
      <w:r>
        <w:t>8</w:t>
      </w:r>
      <w:r w:rsidRPr="000638F5">
        <w:t xml:space="preserve">. </w:t>
      </w:r>
      <w:r w:rsidRPr="002B5E43">
        <w:t xml:space="preserve">Uchwały </w:t>
      </w:r>
      <w:r>
        <w:t>Komitetu</w:t>
      </w:r>
      <w:r w:rsidDel="003E43AB">
        <w:t xml:space="preserve"> </w:t>
      </w:r>
      <w:r w:rsidRPr="002B5E43">
        <w:t xml:space="preserve">są podejmowane zwykłą większością głosów w obecności co najmniej połowy </w:t>
      </w:r>
      <w:r>
        <w:t xml:space="preserve">liczby </w:t>
      </w:r>
      <w:r w:rsidRPr="002B5E43">
        <w:t xml:space="preserve">członków </w:t>
      </w:r>
      <w:r>
        <w:t>Komitetu</w:t>
      </w:r>
      <w:r w:rsidRPr="002B5E43">
        <w:t>.</w:t>
      </w:r>
      <w:r>
        <w:t xml:space="preserve"> W</w:t>
      </w:r>
      <w:r w:rsidRPr="00542FDF">
        <w:t xml:space="preserve"> przypadku równej liczby głosów</w:t>
      </w:r>
      <w:r>
        <w:t>,</w:t>
      </w:r>
      <w:r w:rsidRPr="00542FDF">
        <w:t xml:space="preserve"> </w:t>
      </w:r>
      <w:r>
        <w:t>jest</w:t>
      </w:r>
      <w:r w:rsidRPr="00542FDF">
        <w:t xml:space="preserve"> decydujący głos przewodniczącego </w:t>
      </w:r>
      <w:r>
        <w:t>Komitetu.</w:t>
      </w:r>
    </w:p>
    <w:p w14:paraId="64474D26" w14:textId="77777777" w:rsidR="00146483" w:rsidRDefault="00146483" w:rsidP="00146483">
      <w:pPr>
        <w:pStyle w:val="USTustnpkodeksu"/>
      </w:pPr>
      <w:r>
        <w:t>9. Działalność Komitetu jest finansowana z budżetu państwa z części, której dysponentem jest minister właściwy do spraw pracy.</w:t>
      </w:r>
    </w:p>
    <w:p w14:paraId="1E679C8C" w14:textId="77777777" w:rsidR="00146483" w:rsidRDefault="00146483" w:rsidP="00146483">
      <w:pPr>
        <w:pStyle w:val="USTustnpkodeksu"/>
      </w:pPr>
      <w:r>
        <w:t>10. C</w:t>
      </w:r>
      <w:r w:rsidRPr="007B1DA7">
        <w:t xml:space="preserve">złonkowie Komitetu nie otrzymują </w:t>
      </w:r>
      <w:r>
        <w:t>za pełnioną funkcję wynagrodzenia oraz nie przysługuje im zwrot kosztów poniesionych w związku z pracami w ramach Komitetu.</w:t>
      </w:r>
    </w:p>
    <w:p w14:paraId="07ED765D" w14:textId="77777777" w:rsidR="00146483" w:rsidRPr="000638F5" w:rsidRDefault="00146483" w:rsidP="00146483">
      <w:pPr>
        <w:pStyle w:val="USTustnpkodeksu"/>
      </w:pPr>
      <w:r>
        <w:lastRenderedPageBreak/>
        <w:t xml:space="preserve">11. </w:t>
      </w:r>
      <w:r w:rsidRPr="000638F5">
        <w:t xml:space="preserve">Obsługę </w:t>
      </w:r>
      <w:r>
        <w:t>techniczno-</w:t>
      </w:r>
      <w:r w:rsidRPr="000638F5">
        <w:t xml:space="preserve">organizacyjną </w:t>
      </w:r>
      <w:r>
        <w:t>Komitetu</w:t>
      </w:r>
      <w:r w:rsidRPr="000638F5">
        <w:t xml:space="preserve"> zapewnia urząd obsługujący ministra właściwego do spraw pracy.</w:t>
      </w:r>
    </w:p>
    <w:p w14:paraId="3BE2768C" w14:textId="77777777" w:rsidR="00146483" w:rsidRPr="000638F5" w:rsidRDefault="00146483" w:rsidP="00146483">
      <w:pPr>
        <w:pStyle w:val="USTustnpkodeksu"/>
      </w:pPr>
      <w:r>
        <w:t>12</w:t>
      </w:r>
      <w:r w:rsidRPr="000638F5">
        <w:t xml:space="preserve">. </w:t>
      </w:r>
      <w:r>
        <w:t>Komitet</w:t>
      </w:r>
      <w:r w:rsidRPr="000638F5">
        <w:t xml:space="preserve"> ulega rozwiązaniu z dniem ukonstytuowania się </w:t>
      </w:r>
      <w:r>
        <w:t xml:space="preserve">ostatniego z </w:t>
      </w:r>
      <w:r w:rsidRPr="000638F5">
        <w:t>pierwsz</w:t>
      </w:r>
      <w:r>
        <w:t>ych</w:t>
      </w:r>
      <w:r w:rsidRPr="000638F5">
        <w:t xml:space="preserve"> </w:t>
      </w:r>
      <w:r>
        <w:t>regionalnych</w:t>
      </w:r>
      <w:r w:rsidRPr="000638F5">
        <w:t xml:space="preserve"> </w:t>
      </w:r>
      <w:r>
        <w:t>z</w:t>
      </w:r>
      <w:r w:rsidRPr="000638F5">
        <w:t>jazd</w:t>
      </w:r>
      <w:r>
        <w:t>ów</w:t>
      </w:r>
      <w:r w:rsidRPr="000638F5">
        <w:t>.</w:t>
      </w:r>
    </w:p>
    <w:p w14:paraId="79EAAB81" w14:textId="326A46A5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3A5BCB">
        <w:rPr>
          <w:rStyle w:val="Ppogrubienie"/>
        </w:rPr>
        <w:t> </w:t>
      </w:r>
      <w:r>
        <w:rPr>
          <w:rStyle w:val="Ppogrubienie"/>
        </w:rPr>
        <w:t>150</w:t>
      </w:r>
      <w:r w:rsidRPr="00017081">
        <w:rPr>
          <w:rStyle w:val="Ppogrubienie"/>
        </w:rPr>
        <w:t>.</w:t>
      </w:r>
      <w:r w:rsidR="003A5BCB">
        <w:t> </w:t>
      </w:r>
      <w:r>
        <w:t>1.</w:t>
      </w:r>
      <w:r w:rsidR="003A5BCB">
        <w:t> </w:t>
      </w:r>
      <w:r>
        <w:t>Minister właściwy do spraw pracy:</w:t>
      </w:r>
    </w:p>
    <w:p w14:paraId="3AC25B1D" w14:textId="3224FAE3" w:rsidR="00146483" w:rsidRPr="00B1523B" w:rsidRDefault="00146483" w:rsidP="00146483">
      <w:pPr>
        <w:pStyle w:val="PKTpunkt"/>
      </w:pPr>
      <w:r>
        <w:t>1)</w:t>
      </w:r>
      <w:r w:rsidR="003A5BCB">
        <w:tab/>
      </w:r>
      <w:r>
        <w:t>prowadzi spis psychologów na potrzeby przeprowadzenia pierwszych wyborów organów samorządu psychologów</w:t>
      </w:r>
      <w:r w:rsidRPr="00B1523B">
        <w:t>;</w:t>
      </w:r>
    </w:p>
    <w:p w14:paraId="4D2E4D10" w14:textId="4FB9B33A" w:rsidR="00146483" w:rsidRDefault="00146483" w:rsidP="00146483">
      <w:pPr>
        <w:pStyle w:val="PKTpunkt"/>
      </w:pPr>
      <w:r>
        <w:t>2)</w:t>
      </w:r>
      <w:r w:rsidR="003A5BCB">
        <w:tab/>
      </w:r>
      <w:r>
        <w:t>dokonuje wpisu do spisu psychologów, o którym mowa w pkt 1;</w:t>
      </w:r>
    </w:p>
    <w:p w14:paraId="044F3D60" w14:textId="221D8CF7" w:rsidR="00146483" w:rsidRDefault="00146483" w:rsidP="00146483">
      <w:pPr>
        <w:pStyle w:val="PKTpunkt"/>
      </w:pPr>
      <w:r>
        <w:t>3)</w:t>
      </w:r>
      <w:r w:rsidR="003A5BCB">
        <w:tab/>
      </w:r>
      <w:r>
        <w:t xml:space="preserve">organizuje </w:t>
      </w:r>
      <w:r w:rsidRPr="00B1523B">
        <w:t>i zwoł</w:t>
      </w:r>
      <w:r>
        <w:t>uje w drodze zarządzenia:</w:t>
      </w:r>
    </w:p>
    <w:p w14:paraId="6EF24831" w14:textId="62B5B1DA" w:rsidR="00146483" w:rsidRPr="00B1523B" w:rsidRDefault="00146483" w:rsidP="00146483">
      <w:pPr>
        <w:pStyle w:val="LITlitera"/>
      </w:pPr>
      <w:r>
        <w:t>a)</w:t>
      </w:r>
      <w:r w:rsidR="003A5BCB">
        <w:tab/>
      </w:r>
      <w:r w:rsidRPr="00BE6F39">
        <w:t>pierwsz</w:t>
      </w:r>
      <w:r>
        <w:t>y</w:t>
      </w:r>
      <w:r w:rsidRPr="00BE6F39">
        <w:t xml:space="preserve"> Krajow</w:t>
      </w:r>
      <w:r>
        <w:t>y</w:t>
      </w:r>
      <w:r w:rsidRPr="00BE6F39">
        <w:t xml:space="preserve"> Zjazd </w:t>
      </w:r>
      <w:r>
        <w:t xml:space="preserve">– </w:t>
      </w:r>
      <w:r w:rsidRPr="00BE6F39">
        <w:t xml:space="preserve">w terminie </w:t>
      </w:r>
      <w:r>
        <w:t>roku</w:t>
      </w:r>
      <w:r w:rsidRPr="00231162">
        <w:t xml:space="preserve"> od dnia powołania </w:t>
      </w:r>
      <w:r>
        <w:t>Komitetu,</w:t>
      </w:r>
    </w:p>
    <w:p w14:paraId="5FC8621B" w14:textId="6F74D507" w:rsidR="00146483" w:rsidRDefault="00146483" w:rsidP="00146483">
      <w:pPr>
        <w:pStyle w:val="LITlitera"/>
      </w:pPr>
      <w:r>
        <w:t>b)</w:t>
      </w:r>
      <w:r w:rsidR="003A5BCB">
        <w:tab/>
      </w:r>
      <w:r w:rsidRPr="00B1523B">
        <w:t>pierwsz</w:t>
      </w:r>
      <w:r>
        <w:t>e</w:t>
      </w:r>
      <w:r w:rsidRPr="00B1523B">
        <w:t xml:space="preserve"> </w:t>
      </w:r>
      <w:r>
        <w:t>r</w:t>
      </w:r>
      <w:r w:rsidRPr="00B1523B">
        <w:t>egionaln</w:t>
      </w:r>
      <w:r>
        <w:t>e</w:t>
      </w:r>
      <w:r w:rsidRPr="00B1523B">
        <w:t xml:space="preserve"> </w:t>
      </w:r>
      <w:r>
        <w:t>z</w:t>
      </w:r>
      <w:r w:rsidRPr="00B1523B">
        <w:t>jazd</w:t>
      </w:r>
      <w:r>
        <w:t>y</w:t>
      </w:r>
      <w:r w:rsidRPr="00B1523B">
        <w:t xml:space="preserve"> </w:t>
      </w:r>
      <w:r>
        <w:t xml:space="preserve">– </w:t>
      </w:r>
      <w:r w:rsidRPr="00B1523B">
        <w:t>w terminie</w:t>
      </w:r>
      <w:r>
        <w:t xml:space="preserve"> 6 miesięcy od dnia zwołania pierwszego Krajowego Zjazdu.</w:t>
      </w:r>
    </w:p>
    <w:p w14:paraId="25688BA3" w14:textId="77777777" w:rsidR="00146483" w:rsidRPr="001E08DF" w:rsidRDefault="00146483" w:rsidP="00146483">
      <w:pPr>
        <w:pStyle w:val="USTustnpkodeksu"/>
      </w:pPr>
      <w:r>
        <w:t>2. Z</w:t>
      </w:r>
      <w:r w:rsidRPr="00E73595">
        <w:t>głoszeni</w:t>
      </w:r>
      <w:r>
        <w:t>e</w:t>
      </w:r>
      <w:r w:rsidRPr="00E73595">
        <w:t xml:space="preserve"> do spisu psychologów</w:t>
      </w:r>
      <w:r>
        <w:t>, o którym mowa w ust. 1 pkt 1,</w:t>
      </w:r>
      <w:r w:rsidRPr="00E73595">
        <w:t xml:space="preserve"> </w:t>
      </w:r>
      <w:r>
        <w:t>zawiera następujące dane osoby ubiegającej się o wpis</w:t>
      </w:r>
      <w:r w:rsidRPr="001E08DF">
        <w:t>:</w:t>
      </w:r>
    </w:p>
    <w:p w14:paraId="36C1C049" w14:textId="701D6FC4" w:rsidR="00146483" w:rsidRDefault="00146483" w:rsidP="00146483">
      <w:pPr>
        <w:pStyle w:val="PKTpunkt"/>
      </w:pPr>
      <w:r w:rsidRPr="001E08DF">
        <w:t>1)</w:t>
      </w:r>
      <w:r w:rsidR="003A5BCB">
        <w:tab/>
      </w:r>
      <w:r w:rsidRPr="001E08DF">
        <w:t>imię (imiona) i nazwisko;</w:t>
      </w:r>
    </w:p>
    <w:p w14:paraId="41FA82B7" w14:textId="3455A6B8" w:rsidR="00146483" w:rsidRPr="005757DE" w:rsidRDefault="00146483" w:rsidP="00146483">
      <w:pPr>
        <w:pStyle w:val="PKTpunkt"/>
      </w:pPr>
      <w:r>
        <w:t>2)</w:t>
      </w:r>
      <w:r w:rsidR="003A5BCB">
        <w:tab/>
      </w:r>
      <w:r w:rsidRPr="006F64B1">
        <w:t>nazwisko rodowe</w:t>
      </w:r>
      <w:r w:rsidRPr="005757DE">
        <w:t>;</w:t>
      </w:r>
    </w:p>
    <w:p w14:paraId="42758A49" w14:textId="54E9A5B4" w:rsidR="00146483" w:rsidRPr="005757DE" w:rsidRDefault="00146483" w:rsidP="00146483">
      <w:pPr>
        <w:pStyle w:val="PKTpunkt"/>
      </w:pPr>
      <w:r w:rsidRPr="005757DE">
        <w:t>3)</w:t>
      </w:r>
      <w:r w:rsidR="003A5BCB">
        <w:tab/>
      </w:r>
      <w:r w:rsidRPr="005757DE">
        <w:t>numer PESEL</w:t>
      </w:r>
      <w:r>
        <w:t>, a w przypadku braku numeru PESEL – nazwę i numer dokumentu potwierdzającego tożsamość oraz nazwę państwa, które go wydało</w:t>
      </w:r>
      <w:r w:rsidRPr="005757DE">
        <w:t>;</w:t>
      </w:r>
    </w:p>
    <w:p w14:paraId="3246EA43" w14:textId="2286C176" w:rsidR="00146483" w:rsidRPr="005757DE" w:rsidRDefault="00146483" w:rsidP="00146483">
      <w:pPr>
        <w:pStyle w:val="PKTpunkt"/>
      </w:pPr>
      <w:r w:rsidRPr="005757DE">
        <w:t>4)</w:t>
      </w:r>
      <w:r w:rsidR="003A5BCB">
        <w:tab/>
      </w:r>
      <w:r w:rsidRPr="005757DE">
        <w:t>obywatelstwo;</w:t>
      </w:r>
    </w:p>
    <w:p w14:paraId="6595DAB6" w14:textId="26B881E4" w:rsidR="00146483" w:rsidRPr="005757DE" w:rsidRDefault="00146483" w:rsidP="00146483">
      <w:pPr>
        <w:pStyle w:val="PKTpunkt"/>
      </w:pPr>
      <w:r w:rsidRPr="005757DE">
        <w:t>5)</w:t>
      </w:r>
      <w:r w:rsidR="003A5BCB">
        <w:tab/>
      </w:r>
      <w:r w:rsidRPr="005757DE">
        <w:t xml:space="preserve">adres </w:t>
      </w:r>
      <w:r>
        <w:t xml:space="preserve">miejsca </w:t>
      </w:r>
      <w:r w:rsidRPr="005757DE">
        <w:t>zamieszkania;</w:t>
      </w:r>
    </w:p>
    <w:p w14:paraId="40F4782B" w14:textId="0F5BE03F" w:rsidR="00146483" w:rsidRDefault="00146483" w:rsidP="00146483">
      <w:pPr>
        <w:pStyle w:val="PKTpunkt"/>
      </w:pPr>
      <w:r w:rsidRPr="005757DE">
        <w:t>6)</w:t>
      </w:r>
      <w:r w:rsidR="003A5BCB">
        <w:tab/>
      </w:r>
      <w:r w:rsidRPr="005757DE">
        <w:t>adres do korespondencji</w:t>
      </w:r>
      <w:r>
        <w:t>;</w:t>
      </w:r>
    </w:p>
    <w:p w14:paraId="7DB2F3B7" w14:textId="52B69140" w:rsidR="00146483" w:rsidRDefault="00146483" w:rsidP="00146483">
      <w:pPr>
        <w:pStyle w:val="PKTpunkt"/>
      </w:pPr>
      <w:r>
        <w:t>7)</w:t>
      </w:r>
      <w:r w:rsidR="003A5BCB">
        <w:tab/>
      </w:r>
      <w:r w:rsidRPr="005757DE">
        <w:t>numer telefonu oraz adres poczty elektronicznej</w:t>
      </w:r>
      <w:r>
        <w:t>, jeżeli posiada</w:t>
      </w:r>
      <w:r w:rsidRPr="005757DE">
        <w:t>.</w:t>
      </w:r>
    </w:p>
    <w:p w14:paraId="553CBB79" w14:textId="77777777" w:rsidR="00146483" w:rsidRPr="005757DE" w:rsidRDefault="00146483" w:rsidP="00146483">
      <w:pPr>
        <w:pStyle w:val="USTustnpkodeksu"/>
      </w:pPr>
      <w:r>
        <w:t xml:space="preserve">3. </w:t>
      </w:r>
      <w:r w:rsidRPr="005757DE">
        <w:t xml:space="preserve">Do </w:t>
      </w:r>
      <w:r>
        <w:t>zgłoszenia do spisu psychologów osoba ubiegająca się o wpis</w:t>
      </w:r>
      <w:r w:rsidRPr="005757DE">
        <w:t xml:space="preserve"> dołącza:</w:t>
      </w:r>
    </w:p>
    <w:p w14:paraId="15F104E0" w14:textId="40EF1F37" w:rsidR="00146483" w:rsidRDefault="00146483" w:rsidP="00146483">
      <w:pPr>
        <w:pStyle w:val="PKTpunkt"/>
      </w:pPr>
      <w:r w:rsidRPr="005757DE">
        <w:t>1)</w:t>
      </w:r>
      <w:r w:rsidR="003A5BCB">
        <w:tab/>
      </w:r>
      <w:r w:rsidRPr="005757DE">
        <w:t xml:space="preserve">kopie dokumentów potwierdzających spełnienie wymagań, </w:t>
      </w:r>
      <w:r>
        <w:t>o których mowa</w:t>
      </w:r>
      <w:r w:rsidRPr="003E43AB">
        <w:t xml:space="preserve"> w art. </w:t>
      </w:r>
      <w:r>
        <w:t>5</w:t>
      </w:r>
      <w:r w:rsidRPr="003E43AB">
        <w:t xml:space="preserve"> ust. </w:t>
      </w:r>
      <w:r>
        <w:t>5 pkt 1 albo art. 145 ust. 1 oraz w</w:t>
      </w:r>
      <w:r w:rsidRPr="002060FC">
        <w:t xml:space="preserve"> przypadku zmiany danych takich jak imię (imiona) i nazwisko </w:t>
      </w:r>
      <w:r>
        <w:t xml:space="preserve">– </w:t>
      </w:r>
      <w:r w:rsidRPr="002060FC">
        <w:t xml:space="preserve">dokumenty potwierdzające </w:t>
      </w:r>
      <w:r>
        <w:t xml:space="preserve">tę </w:t>
      </w:r>
      <w:r w:rsidRPr="002060FC">
        <w:t>zmianę</w:t>
      </w:r>
      <w:r>
        <w:t>;</w:t>
      </w:r>
    </w:p>
    <w:p w14:paraId="5A54B8C6" w14:textId="37135C4B" w:rsidR="00146483" w:rsidRPr="00D40245" w:rsidRDefault="00146483" w:rsidP="00146483">
      <w:pPr>
        <w:pStyle w:val="PKTpunkt"/>
      </w:pPr>
      <w:r>
        <w:t>2)</w:t>
      </w:r>
      <w:r w:rsidR="003A5BCB">
        <w:tab/>
      </w:r>
      <w:r w:rsidRPr="00D40245">
        <w:t xml:space="preserve">oświadczenie następującej treści: </w:t>
      </w:r>
      <w:r w:rsidR="002201E6">
        <w:t>„</w:t>
      </w:r>
      <w:r w:rsidRPr="00D40245">
        <w:t>Świadomy/Świadoma odpowiedzialności karnej za złożenie fałszywego oświadczenia</w:t>
      </w:r>
      <w:r>
        <w:t>,</w:t>
      </w:r>
      <w:r w:rsidRPr="00D40245">
        <w:t xml:space="preserve"> oświadczam, że</w:t>
      </w:r>
      <w:r>
        <w:t>:</w:t>
      </w:r>
    </w:p>
    <w:p w14:paraId="7F4174FE" w14:textId="7CC87D16" w:rsidR="00146483" w:rsidRDefault="00146483" w:rsidP="00146483">
      <w:pPr>
        <w:pStyle w:val="LITlitera"/>
      </w:pPr>
      <w:r>
        <w:t>a)</w:t>
      </w:r>
      <w:r w:rsidR="003A5BCB">
        <w:tab/>
      </w:r>
      <w:r w:rsidRPr="00D40245">
        <w:t xml:space="preserve">korzystam </w:t>
      </w:r>
      <w:r>
        <w:t>w</w:t>
      </w:r>
      <w:r w:rsidRPr="00D40245">
        <w:t xml:space="preserve"> pełni </w:t>
      </w:r>
      <w:r>
        <w:t xml:space="preserve">z </w:t>
      </w:r>
      <w:r w:rsidRPr="00D40245">
        <w:t>praw publicznych oraz posiadam pełną zdolność do czynności prawnych</w:t>
      </w:r>
      <w:r>
        <w:t>,</w:t>
      </w:r>
    </w:p>
    <w:p w14:paraId="0D323827" w14:textId="3273BF03" w:rsidR="00146483" w:rsidRDefault="00146483" w:rsidP="00146483">
      <w:pPr>
        <w:pStyle w:val="LITlitera"/>
      </w:pPr>
      <w:r>
        <w:t>b)</w:t>
      </w:r>
      <w:r w:rsidR="003A5BCB">
        <w:tab/>
      </w:r>
      <w:r w:rsidRPr="00D40245">
        <w:t>nie jestem skazana/skazany prawomoc</w:t>
      </w:r>
      <w:r>
        <w:t xml:space="preserve">nym wyrokiem sądu </w:t>
      </w:r>
      <w:r w:rsidRPr="00D40245">
        <w:t>za p</w:t>
      </w:r>
      <w:r>
        <w:t>opełnienie p</w:t>
      </w:r>
      <w:r w:rsidRPr="00D40245">
        <w:t>rzestępstw</w:t>
      </w:r>
      <w:r>
        <w:t>a</w:t>
      </w:r>
      <w:r w:rsidRPr="00D40245">
        <w:t xml:space="preserve"> umyśl</w:t>
      </w:r>
      <w:r>
        <w:t>n</w:t>
      </w:r>
      <w:r w:rsidRPr="00D40245">
        <w:t>e</w:t>
      </w:r>
      <w:r>
        <w:t>go</w:t>
      </w:r>
      <w:r w:rsidRPr="00D40245">
        <w:t xml:space="preserve"> ścigane</w:t>
      </w:r>
      <w:r>
        <w:t>go</w:t>
      </w:r>
      <w:r w:rsidRPr="00D40245">
        <w:t xml:space="preserve"> z oskarżenia publicznego</w:t>
      </w:r>
      <w:r>
        <w:t>.”,</w:t>
      </w:r>
    </w:p>
    <w:p w14:paraId="5AA0D7A7" w14:textId="3B2C835D" w:rsidR="00146483" w:rsidRPr="00D40245" w:rsidRDefault="00146483" w:rsidP="00146483">
      <w:pPr>
        <w:pStyle w:val="CZWSPLITczwsplnaliter"/>
      </w:pPr>
      <w:r>
        <w:lastRenderedPageBreak/>
        <w:t xml:space="preserve">które </w:t>
      </w:r>
      <w:r w:rsidRPr="0076126D">
        <w:t>zastępuje pouczenie organu o odpowiedzialności karnej za składanie fałszywych oświadczeń</w:t>
      </w:r>
      <w:r>
        <w:t>;</w:t>
      </w:r>
    </w:p>
    <w:p w14:paraId="677E174E" w14:textId="1D73A00C" w:rsidR="00146483" w:rsidRDefault="00146483" w:rsidP="00146483">
      <w:pPr>
        <w:pStyle w:val="PKTpunkt"/>
      </w:pPr>
      <w:r>
        <w:t>3)</w:t>
      </w:r>
      <w:r w:rsidR="003A5BCB">
        <w:tab/>
      </w:r>
      <w:r>
        <w:t xml:space="preserve">oświadczenie o </w:t>
      </w:r>
      <w:r w:rsidRPr="00C250EA">
        <w:t>znajomoś</w:t>
      </w:r>
      <w:r>
        <w:t>ci</w:t>
      </w:r>
      <w:r w:rsidRPr="00C250EA">
        <w:t xml:space="preserve"> języka polskiego w stopniu niezbędnym do wykonywania zawodu psychologa</w:t>
      </w:r>
      <w:r>
        <w:t>;</w:t>
      </w:r>
    </w:p>
    <w:p w14:paraId="6B50EBEB" w14:textId="77CFAA8C" w:rsidR="00146483" w:rsidRPr="001E08DF" w:rsidRDefault="00146483" w:rsidP="00146483">
      <w:pPr>
        <w:pStyle w:val="PKTpunkt"/>
      </w:pPr>
      <w:r>
        <w:t>4)</w:t>
      </w:r>
      <w:r w:rsidR="003A5BCB">
        <w:tab/>
      </w:r>
      <w:r w:rsidRPr="00D40245">
        <w:t>dowód uiszczenia opłaty, o której mowa w</w:t>
      </w:r>
      <w:r>
        <w:t xml:space="preserve"> ust. 8.</w:t>
      </w:r>
    </w:p>
    <w:p w14:paraId="1A777562" w14:textId="671069F3" w:rsidR="00146483" w:rsidRDefault="00146483" w:rsidP="00146483">
      <w:pPr>
        <w:pStyle w:val="USTustnpkodeksu"/>
      </w:pPr>
      <w:r w:rsidRPr="00253F36">
        <w:t>4. Minister właściwy do spraw pracy</w:t>
      </w:r>
      <w:r w:rsidR="00AF3BF9">
        <w:t>,</w:t>
      </w:r>
      <w:r w:rsidRPr="00253F36">
        <w:t xml:space="preserve"> zwołując pierwszy Krajowy Zjazd, o którym mowa w ust. 1 pkt 3a</w:t>
      </w:r>
      <w:r>
        <w:t xml:space="preserve">, </w:t>
      </w:r>
      <w:r w:rsidRPr="00253F36">
        <w:t xml:space="preserve">wyznacza jego </w:t>
      </w:r>
      <w:r>
        <w:t>termin</w:t>
      </w:r>
      <w:r w:rsidRPr="00253F36">
        <w:t xml:space="preserve"> oraz </w:t>
      </w:r>
      <w:r>
        <w:t>termin</w:t>
      </w:r>
      <w:r w:rsidRPr="00253F36">
        <w:t xml:space="preserve"> zakończenia przyjmowania zgłoszeń do spisu psychologów</w:t>
      </w:r>
      <w:r>
        <w:t xml:space="preserve">. </w:t>
      </w:r>
    </w:p>
    <w:p w14:paraId="73DEF05D" w14:textId="77777777" w:rsidR="00146483" w:rsidRPr="00253F36" w:rsidRDefault="00146483" w:rsidP="00146483">
      <w:pPr>
        <w:pStyle w:val="USTustnpkodeksu"/>
      </w:pPr>
      <w:r>
        <w:t xml:space="preserve">5. Informacje, o których mowa w ust. 4, są udostępniane </w:t>
      </w:r>
      <w:r w:rsidRPr="00F35273">
        <w:t xml:space="preserve">w Biuletynie Informacji Publicznej na stronie podmiotowej ministra właściwego do spraw </w:t>
      </w:r>
      <w:r>
        <w:t>pracy</w:t>
      </w:r>
      <w:r w:rsidRPr="00253F36">
        <w:t>.</w:t>
      </w:r>
    </w:p>
    <w:p w14:paraId="4AB80FBA" w14:textId="77777777" w:rsidR="00146483" w:rsidRDefault="00146483" w:rsidP="00146483">
      <w:pPr>
        <w:pStyle w:val="USTustnpkodeksu"/>
      </w:pPr>
      <w:r>
        <w:t xml:space="preserve">6. </w:t>
      </w:r>
      <w:r w:rsidRPr="00C11994">
        <w:t xml:space="preserve">W </w:t>
      </w:r>
      <w:r>
        <w:t>zjazdach, o których mowa w ust. 1 pkt 3</w:t>
      </w:r>
      <w:r w:rsidRPr="00C11994">
        <w:t xml:space="preserve">, uczestniczą </w:t>
      </w:r>
      <w:r>
        <w:t>psychologowie wpisani do spisu psychologów najpóźniej na 4 miesiące przed pierwszym Krajowym Zjazdem.</w:t>
      </w:r>
    </w:p>
    <w:p w14:paraId="12403ACC" w14:textId="77777777" w:rsidR="00146483" w:rsidRDefault="00146483" w:rsidP="00146483">
      <w:pPr>
        <w:pStyle w:val="USTustnpkodeksu"/>
      </w:pPr>
      <w:r>
        <w:t xml:space="preserve">7. </w:t>
      </w:r>
      <w:r w:rsidRPr="00406A75">
        <w:t xml:space="preserve">Administratorem danych osobowych, o których mowa w </w:t>
      </w:r>
      <w:r>
        <w:t>ust</w:t>
      </w:r>
      <w:r w:rsidRPr="00406A75">
        <w:t xml:space="preserve">. </w:t>
      </w:r>
      <w:r>
        <w:t>2,</w:t>
      </w:r>
      <w:r w:rsidRPr="00406A75">
        <w:t xml:space="preserve"> jest </w:t>
      </w:r>
      <w:r>
        <w:t>minister właściwy do spraw pracy</w:t>
      </w:r>
      <w:r w:rsidRPr="00406A75">
        <w:t>.</w:t>
      </w:r>
      <w:r w:rsidRPr="00F92081">
        <w:t xml:space="preserve"> Okres przechowywania </w:t>
      </w:r>
      <w:r>
        <w:t xml:space="preserve">tych </w:t>
      </w:r>
      <w:r w:rsidRPr="00F92081">
        <w:t xml:space="preserve">danych wynosi </w:t>
      </w:r>
      <w:r>
        <w:t>5</w:t>
      </w:r>
      <w:r w:rsidRPr="00F92081">
        <w:t xml:space="preserve"> lat od końca roku kalendarzowego, w którym zakończ</w:t>
      </w:r>
      <w:r>
        <w:t>ono spis psychologów realizowany na potrzeby przeprowadzenia pierwszych wyborów organów samorządu psychologów.</w:t>
      </w:r>
    </w:p>
    <w:p w14:paraId="451C70FC" w14:textId="77777777" w:rsidR="00146483" w:rsidRDefault="00146483" w:rsidP="00146483">
      <w:pPr>
        <w:pStyle w:val="USTustnpkodeksu"/>
      </w:pPr>
      <w:r>
        <w:t xml:space="preserve">8. </w:t>
      </w:r>
      <w:r w:rsidRPr="002A30D9">
        <w:t>Opłata za wpis do spisu psychologów</w:t>
      </w:r>
      <w:r>
        <w:t xml:space="preserve"> wynosi 50 zł i </w:t>
      </w:r>
      <w:r w:rsidRPr="002A30D9">
        <w:t>stanowi dochód budżetu państwa</w:t>
      </w:r>
      <w:r>
        <w:t>.</w:t>
      </w:r>
    </w:p>
    <w:p w14:paraId="6F275B52" w14:textId="77777777" w:rsidR="00146483" w:rsidRDefault="00146483" w:rsidP="00146483">
      <w:pPr>
        <w:pStyle w:val="USTustnpkodeksu"/>
      </w:pPr>
      <w:r>
        <w:t>9. Zadania, o których mowa w ust. 1, są realizowane w systemie teleinformatycznym udostępnionym przez ministra właściwego do spraw pracy.</w:t>
      </w:r>
    </w:p>
    <w:p w14:paraId="53E74895" w14:textId="77777777" w:rsidR="00146483" w:rsidRDefault="00146483" w:rsidP="00146483">
      <w:pPr>
        <w:pStyle w:val="USTustnpkodeksu"/>
      </w:pPr>
      <w:r>
        <w:t xml:space="preserve">10. </w:t>
      </w:r>
      <w:r w:rsidRPr="00DC2136">
        <w:t>Uwierzytelnianie użytkowników w systemie teleinformatycznym</w:t>
      </w:r>
      <w:r>
        <w:t>, o którym mowa w ust. 9,</w:t>
      </w:r>
      <w:r w:rsidRPr="00DC2136">
        <w:t xml:space="preserve"> umożliwiającym zgłoszeni</w:t>
      </w:r>
      <w:r>
        <w:t>e</w:t>
      </w:r>
      <w:r w:rsidRPr="00DC2136">
        <w:t xml:space="preserve"> do spisu psychologów w postaci elektronicznej wymaga użycia profilu zaufanego, profilu osobistego, innego środka identyfikacji elektronicznej wydanego w systemie identyfikacji elektronicznej przyłączonym do węzła krajowego identyfikacji elektronicznej, o którym mowa w</w:t>
      </w:r>
      <w:r>
        <w:t xml:space="preserve"> </w:t>
      </w:r>
      <w:r w:rsidRPr="006368E9">
        <w:t>art. 21a ust. 1 pkt 2 lit. a</w:t>
      </w:r>
      <w:r>
        <w:t xml:space="preserve"> </w:t>
      </w:r>
      <w:r w:rsidRPr="00DC2136">
        <w:t>ustawy z dnia 5 września 2016 r. o usługach zaufania oraz identyfikacji elektronicznej (Dz.</w:t>
      </w:r>
      <w:r>
        <w:t xml:space="preserve"> </w:t>
      </w:r>
      <w:r w:rsidRPr="00DC2136">
        <w:t>U. z 202</w:t>
      </w:r>
      <w:r>
        <w:t>4</w:t>
      </w:r>
      <w:r w:rsidRPr="00DC2136">
        <w:t xml:space="preserve"> r.</w:t>
      </w:r>
      <w:r>
        <w:t xml:space="preserve"> </w:t>
      </w:r>
      <w:r w:rsidRPr="006368E9">
        <w:t xml:space="preserve">poz. </w:t>
      </w:r>
      <w:r>
        <w:t>1725</w:t>
      </w:r>
      <w:r w:rsidRPr="00DC2136">
        <w:t>), adekwatnie do poziomu bezpieczeństwa środka identyfikacji elektronicznej wymaganego dla usług świadczonych w tym systemie, danych weryfikowanych za pomocą kwalifikowanego certyfikatu podpisu elektronicznego, jeżeli te dane pozwalają na identyfikację i uwierzytelnienie wymagane w celu realizacji usługi online, albo innych technologii, jeżeli zostaną udostępnione w tym systemie.</w:t>
      </w:r>
    </w:p>
    <w:p w14:paraId="6AD85644" w14:textId="77777777" w:rsidR="00146483" w:rsidRPr="00E73595" w:rsidRDefault="00146483" w:rsidP="00146483">
      <w:pPr>
        <w:pStyle w:val="USTustnpkodeksu"/>
      </w:pPr>
      <w:r>
        <w:t>11</w:t>
      </w:r>
      <w:r w:rsidRPr="00E73595">
        <w:t xml:space="preserve">. Jeżeli </w:t>
      </w:r>
      <w:r>
        <w:t xml:space="preserve">zgłoszenie </w:t>
      </w:r>
      <w:bookmarkStart w:id="154" w:name="_Hlk170237561"/>
      <w:r>
        <w:t xml:space="preserve">do spisu psychologów </w:t>
      </w:r>
      <w:bookmarkEnd w:id="154"/>
      <w:r w:rsidRPr="00E73595">
        <w:t>nie spełnia wymagań</w:t>
      </w:r>
      <w:r>
        <w:t xml:space="preserve">, o których mowa </w:t>
      </w:r>
      <w:r w:rsidRPr="00E73595">
        <w:t xml:space="preserve">w </w:t>
      </w:r>
      <w:r>
        <w:t>ust. 2 i 3</w:t>
      </w:r>
      <w:r w:rsidRPr="00E73595">
        <w:t xml:space="preserve">, </w:t>
      </w:r>
      <w:r>
        <w:t>o</w:t>
      </w:r>
      <w:r w:rsidRPr="00403F3C">
        <w:t>sob</w:t>
      </w:r>
      <w:r>
        <w:t>a</w:t>
      </w:r>
      <w:r w:rsidRPr="00403F3C">
        <w:t xml:space="preserve"> ubiegając</w:t>
      </w:r>
      <w:r>
        <w:t>a</w:t>
      </w:r>
      <w:r w:rsidRPr="00403F3C">
        <w:t xml:space="preserve"> się o wpis</w:t>
      </w:r>
      <w:r>
        <w:t xml:space="preserve"> do spisu psychologów jest </w:t>
      </w:r>
      <w:r w:rsidRPr="00E73595">
        <w:t>wzywa</w:t>
      </w:r>
      <w:r>
        <w:t>na za pośrednictwem</w:t>
      </w:r>
      <w:r w:rsidRPr="00E73595">
        <w:t xml:space="preserve"> </w:t>
      </w:r>
      <w:r w:rsidRPr="001B4E3E">
        <w:t>system</w:t>
      </w:r>
      <w:r>
        <w:t>u</w:t>
      </w:r>
      <w:r w:rsidRPr="001B4E3E">
        <w:t xml:space="preserve"> teleinformatyczn</w:t>
      </w:r>
      <w:r>
        <w:t>ego</w:t>
      </w:r>
      <w:r w:rsidRPr="001B4E3E">
        <w:t xml:space="preserve"> </w:t>
      </w:r>
      <w:r w:rsidRPr="00E73595">
        <w:t xml:space="preserve">do uzupełnienia lub poprawienia </w:t>
      </w:r>
      <w:r>
        <w:t xml:space="preserve">zgłoszenia </w:t>
      </w:r>
      <w:r w:rsidRPr="00E73595">
        <w:t xml:space="preserve">w terminie </w:t>
      </w:r>
      <w:r>
        <w:t>7</w:t>
      </w:r>
      <w:r w:rsidRPr="00E73595">
        <w:t xml:space="preserve"> dni od </w:t>
      </w:r>
      <w:r w:rsidRPr="00E73595">
        <w:lastRenderedPageBreak/>
        <w:t xml:space="preserve">dnia </w:t>
      </w:r>
      <w:r>
        <w:t>doręczenia</w:t>
      </w:r>
      <w:r w:rsidRPr="00E73595">
        <w:t xml:space="preserve"> wezwania</w:t>
      </w:r>
      <w:r>
        <w:t>, z pouczeniem, że nieusunięcie tych braków spowoduje pozostawienie wniosku bez rozpoznania</w:t>
      </w:r>
      <w:r w:rsidRPr="00E73595">
        <w:t>.</w:t>
      </w:r>
    </w:p>
    <w:p w14:paraId="08725C41" w14:textId="77777777" w:rsidR="00146483" w:rsidRPr="00D81FD3" w:rsidRDefault="00146483" w:rsidP="00146483">
      <w:pPr>
        <w:pStyle w:val="USTustnpkodeksu"/>
      </w:pPr>
      <w:r>
        <w:t xml:space="preserve">12. </w:t>
      </w:r>
      <w:r w:rsidRPr="00D81FD3">
        <w:t xml:space="preserve">Wpis </w:t>
      </w:r>
      <w:r>
        <w:t>do</w:t>
      </w:r>
      <w:r w:rsidRPr="00D81FD3">
        <w:t xml:space="preserve"> </w:t>
      </w:r>
      <w:r>
        <w:t>spisu psychologów</w:t>
      </w:r>
      <w:r w:rsidRPr="00D81FD3">
        <w:t xml:space="preserve"> obejmuje:</w:t>
      </w:r>
    </w:p>
    <w:p w14:paraId="2649CC4F" w14:textId="74CEB3EB" w:rsidR="00146483" w:rsidRPr="00D81FD3" w:rsidRDefault="00146483" w:rsidP="00146483">
      <w:pPr>
        <w:pStyle w:val="PKTpunkt"/>
      </w:pPr>
      <w:r w:rsidRPr="00D81FD3">
        <w:t>1)</w:t>
      </w:r>
      <w:r w:rsidR="002B75A4">
        <w:tab/>
      </w:r>
      <w:r w:rsidRPr="00D81FD3">
        <w:t>imię (imiona) i nazwisko</w:t>
      </w:r>
      <w:r>
        <w:t xml:space="preserve"> psychologa</w:t>
      </w:r>
      <w:r w:rsidRPr="00D81FD3">
        <w:t>;</w:t>
      </w:r>
    </w:p>
    <w:p w14:paraId="782FA9FE" w14:textId="38D93056" w:rsidR="00146483" w:rsidRDefault="00146483" w:rsidP="00146483">
      <w:pPr>
        <w:pStyle w:val="PKTpunkt"/>
      </w:pPr>
      <w:r w:rsidRPr="00D81FD3">
        <w:t>2)</w:t>
      </w:r>
      <w:r w:rsidR="002B75A4">
        <w:tab/>
      </w:r>
      <w:r w:rsidRPr="00D81FD3">
        <w:t xml:space="preserve">numer wpisu </w:t>
      </w:r>
      <w:r>
        <w:t>do spisu psychologów</w:t>
      </w:r>
      <w:r w:rsidRPr="00D81FD3">
        <w:t>.</w:t>
      </w:r>
    </w:p>
    <w:p w14:paraId="5799776C" w14:textId="12067DF1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151</w:t>
      </w:r>
      <w:r w:rsidRPr="00017081">
        <w:rPr>
          <w:rStyle w:val="Ppogrubienie"/>
        </w:rPr>
        <w:t>.</w:t>
      </w:r>
      <w:r w:rsidR="002B75A4">
        <w:t> </w:t>
      </w:r>
      <w:r>
        <w:t>Pierwszą informację z działalności samorządu psychologów,</w:t>
      </w:r>
      <w:r w:rsidRPr="006F1A72">
        <w:t xml:space="preserve"> </w:t>
      </w:r>
      <w:r>
        <w:t xml:space="preserve">o której mowa w art. 49, Krajowa Rada przedstawi </w:t>
      </w:r>
      <w:r w:rsidRPr="006F1A72">
        <w:t xml:space="preserve">ministrowi </w:t>
      </w:r>
      <w:r w:rsidRPr="00E577E0">
        <w:t xml:space="preserve">właściwemu do spraw pracy </w:t>
      </w:r>
      <w:r w:rsidRPr="006F1A72">
        <w:t xml:space="preserve">w terminie 6 miesięcy od </w:t>
      </w:r>
      <w:r>
        <w:t xml:space="preserve">dnia </w:t>
      </w:r>
      <w:r w:rsidRPr="006F1A72">
        <w:t>ukonstytuowania się Krajowej Rady</w:t>
      </w:r>
      <w:r>
        <w:t>.</w:t>
      </w:r>
    </w:p>
    <w:p w14:paraId="358757B5" w14:textId="6DAA01CD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152</w:t>
      </w:r>
      <w:r w:rsidRPr="00017081">
        <w:rPr>
          <w:rStyle w:val="Ppogrubienie"/>
        </w:rPr>
        <w:t>.</w:t>
      </w:r>
      <w:r w:rsidR="002B75A4">
        <w:t> </w:t>
      </w:r>
      <w:r>
        <w:t>Pierwszy Krajowy Zjazd:</w:t>
      </w:r>
    </w:p>
    <w:p w14:paraId="243C7CB1" w14:textId="2E14063E" w:rsidR="00146483" w:rsidRDefault="00146483" w:rsidP="00146483">
      <w:pPr>
        <w:pStyle w:val="PKTpunkt"/>
      </w:pPr>
      <w:r>
        <w:t>1)</w:t>
      </w:r>
      <w:r w:rsidR="002B75A4">
        <w:tab/>
      </w:r>
      <w:r>
        <w:t>dokonuje wyboru:</w:t>
      </w:r>
    </w:p>
    <w:p w14:paraId="3F886625" w14:textId="51403A3C" w:rsidR="00146483" w:rsidRPr="00B10081" w:rsidRDefault="00146483" w:rsidP="00146483">
      <w:pPr>
        <w:pStyle w:val="LITlitera"/>
      </w:pPr>
      <w:r>
        <w:t>a)</w:t>
      </w:r>
      <w:r w:rsidR="002B75A4">
        <w:tab/>
      </w:r>
      <w:r w:rsidRPr="00B10081">
        <w:t>Prezesa Krajowej Rady i 4 członków Krajowej Rady,</w:t>
      </w:r>
    </w:p>
    <w:p w14:paraId="6EC37D18" w14:textId="2806F51A" w:rsidR="00146483" w:rsidRPr="00B10081" w:rsidRDefault="00146483" w:rsidP="00146483">
      <w:pPr>
        <w:pStyle w:val="LITlitera"/>
      </w:pPr>
      <w:r w:rsidRPr="00B10081">
        <w:t>b)</w:t>
      </w:r>
      <w:r w:rsidR="002B75A4">
        <w:tab/>
      </w:r>
      <w:r w:rsidRPr="00B10081">
        <w:t>Krajowej Komisji Rewizyjnej, Krajowe</w:t>
      </w:r>
      <w:r>
        <w:t>go Sądu</w:t>
      </w:r>
      <w:r w:rsidRPr="00B10081">
        <w:t xml:space="preserve"> Dyscyplinarne</w:t>
      </w:r>
      <w:r>
        <w:t>go</w:t>
      </w:r>
      <w:r w:rsidRPr="00B10081">
        <w:t xml:space="preserve"> i członków tych organów,</w:t>
      </w:r>
      <w:r>
        <w:t xml:space="preserve"> w tym Prezesa </w:t>
      </w:r>
      <w:r w:rsidRPr="00B10081">
        <w:t>Krajowe</w:t>
      </w:r>
      <w:r>
        <w:t>go Sądu</w:t>
      </w:r>
      <w:r w:rsidRPr="00B10081">
        <w:t xml:space="preserve"> Dyscyplinarne</w:t>
      </w:r>
      <w:r>
        <w:t>go,</w:t>
      </w:r>
    </w:p>
    <w:p w14:paraId="5CA2F1E3" w14:textId="2DF5B01A" w:rsidR="00146483" w:rsidRDefault="00146483" w:rsidP="00146483">
      <w:pPr>
        <w:pStyle w:val="LITlitera"/>
      </w:pPr>
      <w:r w:rsidRPr="00B10081">
        <w:t>c)</w:t>
      </w:r>
      <w:r w:rsidR="002B75A4">
        <w:tab/>
      </w:r>
      <w:r w:rsidRPr="00B10081">
        <w:t>Krajowego</w:t>
      </w:r>
      <w:r>
        <w:t xml:space="preserve"> Rzecznika Dyscyplinarnego;</w:t>
      </w:r>
    </w:p>
    <w:p w14:paraId="72266827" w14:textId="45719E20" w:rsidR="00146483" w:rsidRDefault="00146483" w:rsidP="00146483">
      <w:pPr>
        <w:pStyle w:val="PKTpunkt"/>
      </w:pPr>
      <w:r>
        <w:t>2)</w:t>
      </w:r>
      <w:r w:rsidR="002B75A4">
        <w:tab/>
      </w:r>
      <w:r>
        <w:t>ustala liczbę i o</w:t>
      </w:r>
      <w:r w:rsidRPr="00E42474">
        <w:t>bszar</w:t>
      </w:r>
      <w:r>
        <w:t>y</w:t>
      </w:r>
      <w:r w:rsidRPr="00E42474">
        <w:t xml:space="preserve"> działania poszczególnych </w:t>
      </w:r>
      <w:r>
        <w:t>r</w:t>
      </w:r>
      <w:r w:rsidRPr="00E42474">
        <w:t xml:space="preserve">egionalnych </w:t>
      </w:r>
      <w:r>
        <w:t>i</w:t>
      </w:r>
      <w:r w:rsidRPr="00E42474">
        <w:t>zb</w:t>
      </w:r>
      <w:r>
        <w:t>, o których mowa w art. 32 ust. 1 pkt 2;</w:t>
      </w:r>
    </w:p>
    <w:p w14:paraId="4676A670" w14:textId="32CC12CF" w:rsidR="00146483" w:rsidRDefault="00146483" w:rsidP="00146483">
      <w:pPr>
        <w:pStyle w:val="PKTpunkt"/>
      </w:pPr>
      <w:r>
        <w:t>3)</w:t>
      </w:r>
      <w:r w:rsidR="002B75A4">
        <w:tab/>
      </w:r>
      <w:bookmarkStart w:id="155" w:name="_Hlk160093903"/>
      <w:r w:rsidRPr="00777C82">
        <w:t>ustal</w:t>
      </w:r>
      <w:r>
        <w:t>a</w:t>
      </w:r>
      <w:r w:rsidRPr="00777C82">
        <w:t xml:space="preserve"> liczb</w:t>
      </w:r>
      <w:r>
        <w:t>ę</w:t>
      </w:r>
      <w:r w:rsidRPr="00777C82">
        <w:t xml:space="preserve"> delegatów z każdej regionalnej izby na Krajowy Zjazd</w:t>
      </w:r>
      <w:r>
        <w:t xml:space="preserve"> i pierwsze regionalne zjazdy;</w:t>
      </w:r>
    </w:p>
    <w:p w14:paraId="50DC03B5" w14:textId="59FA593A" w:rsidR="00146483" w:rsidRDefault="00146483" w:rsidP="00146483">
      <w:pPr>
        <w:pStyle w:val="PKTpunkt"/>
      </w:pPr>
      <w:r>
        <w:t>4)</w:t>
      </w:r>
      <w:r w:rsidR="002B75A4">
        <w:tab/>
      </w:r>
      <w:r>
        <w:t xml:space="preserve">wskazuje po jednym pełnomocniku do powołania każdej z regionalnych izb, który współpracuje z Komitetem w celu organizacji </w:t>
      </w:r>
      <w:r w:rsidRPr="00F720D7">
        <w:t xml:space="preserve">pierwszych </w:t>
      </w:r>
      <w:r>
        <w:t>r</w:t>
      </w:r>
      <w:r w:rsidRPr="00F720D7">
        <w:t xml:space="preserve">egionalnych </w:t>
      </w:r>
      <w:r>
        <w:t>z</w:t>
      </w:r>
      <w:r w:rsidRPr="00F720D7">
        <w:t>jazdów</w:t>
      </w:r>
      <w:r>
        <w:t>.</w:t>
      </w:r>
    </w:p>
    <w:bookmarkEnd w:id="155"/>
    <w:p w14:paraId="23871B9C" w14:textId="4B38A2F6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153</w:t>
      </w:r>
      <w:r w:rsidRPr="00017081">
        <w:rPr>
          <w:rStyle w:val="Ppogrubienie"/>
        </w:rPr>
        <w:t>.</w:t>
      </w:r>
      <w:r w:rsidR="002B75A4">
        <w:t> </w:t>
      </w:r>
      <w:r>
        <w:t>1.</w:t>
      </w:r>
      <w:r w:rsidR="002B75A4">
        <w:t> </w:t>
      </w:r>
      <w:r>
        <w:t>Pierwsze regionalne zjazdy wybierają:</w:t>
      </w:r>
    </w:p>
    <w:p w14:paraId="113AF5E2" w14:textId="56D09181" w:rsidR="00146483" w:rsidRDefault="00146483" w:rsidP="00146483">
      <w:pPr>
        <w:pStyle w:val="PKTpunkt"/>
      </w:pPr>
      <w:r>
        <w:t>1</w:t>
      </w:r>
      <w:r w:rsidRPr="00C77A8A">
        <w:t>)</w:t>
      </w:r>
      <w:r w:rsidR="002B75A4">
        <w:tab/>
      </w:r>
      <w:r>
        <w:t>członków Krajowej Rady, o których mowa w art. 48 ust. 1 pkt 1;</w:t>
      </w:r>
    </w:p>
    <w:p w14:paraId="1DF79A26" w14:textId="1A6AEF69" w:rsidR="00146483" w:rsidRPr="00C77A8A" w:rsidRDefault="00146483" w:rsidP="00146483">
      <w:pPr>
        <w:pStyle w:val="PKTpunkt"/>
      </w:pPr>
      <w:r>
        <w:t>2)</w:t>
      </w:r>
      <w:r w:rsidR="002B75A4">
        <w:tab/>
      </w:r>
      <w:r w:rsidRPr="00C77A8A">
        <w:t xml:space="preserve">Prezesa </w:t>
      </w:r>
      <w:r>
        <w:t>regional</w:t>
      </w:r>
      <w:r w:rsidRPr="00C77A8A">
        <w:t xml:space="preserve">nej </w:t>
      </w:r>
      <w:r>
        <w:t>r</w:t>
      </w:r>
      <w:r w:rsidRPr="00C77A8A">
        <w:t xml:space="preserve">ady </w:t>
      </w:r>
      <w:r>
        <w:t>oraz</w:t>
      </w:r>
      <w:r w:rsidRPr="00C77A8A">
        <w:t xml:space="preserve"> członków </w:t>
      </w:r>
      <w:r>
        <w:t>regionaln</w:t>
      </w:r>
      <w:r w:rsidRPr="00C77A8A">
        <w:t xml:space="preserve">ej </w:t>
      </w:r>
      <w:r>
        <w:t>r</w:t>
      </w:r>
      <w:r w:rsidRPr="00C77A8A">
        <w:t>ady</w:t>
      </w:r>
      <w:r>
        <w:t>;</w:t>
      </w:r>
    </w:p>
    <w:p w14:paraId="3EE15C60" w14:textId="136F580E" w:rsidR="00146483" w:rsidRPr="00C77A8A" w:rsidRDefault="00146483" w:rsidP="00146483">
      <w:pPr>
        <w:pStyle w:val="PKTpunkt"/>
      </w:pPr>
      <w:r>
        <w:t>3</w:t>
      </w:r>
      <w:r w:rsidRPr="00C77A8A">
        <w:t>)</w:t>
      </w:r>
      <w:r w:rsidR="002B75A4">
        <w:tab/>
      </w:r>
      <w:bookmarkStart w:id="156" w:name="_Hlk180058724"/>
      <w:r>
        <w:t>członków regionalnej</w:t>
      </w:r>
      <w:r w:rsidRPr="00C77A8A">
        <w:t xml:space="preserve"> </w:t>
      </w:r>
      <w:r>
        <w:t>k</w:t>
      </w:r>
      <w:r w:rsidRPr="00C77A8A">
        <w:t>omisj</w:t>
      </w:r>
      <w:r>
        <w:t>i</w:t>
      </w:r>
      <w:r w:rsidRPr="00C77A8A">
        <w:t xml:space="preserve"> </w:t>
      </w:r>
      <w:r>
        <w:t>r</w:t>
      </w:r>
      <w:r w:rsidRPr="00C77A8A">
        <w:t>ewizyjn</w:t>
      </w:r>
      <w:r>
        <w:t>ej i członków</w:t>
      </w:r>
      <w:r w:rsidRPr="00C77A8A">
        <w:t xml:space="preserve"> </w:t>
      </w:r>
      <w:r>
        <w:t>regionalnego sądu</w:t>
      </w:r>
      <w:r w:rsidRPr="00C77A8A">
        <w:t xml:space="preserve"> </w:t>
      </w:r>
      <w:r>
        <w:t>d</w:t>
      </w:r>
      <w:r w:rsidRPr="00C77A8A">
        <w:t>yscyplinarn</w:t>
      </w:r>
      <w:r>
        <w:t>ego</w:t>
      </w:r>
      <w:bookmarkEnd w:id="156"/>
      <w:r>
        <w:t>, w tym Prezesa regionalnego sądu dyscyplinarnego;</w:t>
      </w:r>
    </w:p>
    <w:p w14:paraId="66A1AE08" w14:textId="718A64DE" w:rsidR="00146483" w:rsidRDefault="00146483" w:rsidP="00146483">
      <w:pPr>
        <w:pStyle w:val="PKTpunkt"/>
      </w:pPr>
      <w:r>
        <w:t>4</w:t>
      </w:r>
      <w:r w:rsidRPr="00C77A8A">
        <w:t>)</w:t>
      </w:r>
      <w:r w:rsidR="002B75A4">
        <w:tab/>
      </w:r>
      <w:r>
        <w:t>regionalnego</w:t>
      </w:r>
      <w:r w:rsidRPr="00C77A8A">
        <w:t xml:space="preserve"> </w:t>
      </w:r>
      <w:r>
        <w:t>r</w:t>
      </w:r>
      <w:r w:rsidRPr="00C77A8A">
        <w:t xml:space="preserve">zecznika </w:t>
      </w:r>
      <w:r>
        <w:t>d</w:t>
      </w:r>
      <w:r w:rsidRPr="00C77A8A">
        <w:t>yscyplinarnego</w:t>
      </w:r>
      <w:r>
        <w:t>.</w:t>
      </w:r>
    </w:p>
    <w:p w14:paraId="639E5CF8" w14:textId="77777777" w:rsidR="00146483" w:rsidRDefault="00146483" w:rsidP="00146483">
      <w:pPr>
        <w:pStyle w:val="USTustnpkodeksu"/>
      </w:pPr>
      <w:r>
        <w:t>2. Kadencja członków Krajowej Rady wybranych przez pierwsze regionalne zjazdy kończy się z dniem upływu kadencji członków Krajowej Rady wybranych przez pierwszy Krajowy Zjazd.</w:t>
      </w:r>
    </w:p>
    <w:p w14:paraId="4D617DCB" w14:textId="42BF60EA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154</w:t>
      </w:r>
      <w:r w:rsidRPr="00017081">
        <w:rPr>
          <w:rStyle w:val="Ppogrubienie"/>
        </w:rPr>
        <w:t>.</w:t>
      </w:r>
      <w:r w:rsidR="002B75A4">
        <w:t> </w:t>
      </w:r>
      <w:r>
        <w:t xml:space="preserve">Koszty organizacji </w:t>
      </w:r>
      <w:r w:rsidRPr="003E5D80">
        <w:t>pierwszego Krajowego Zjazdu</w:t>
      </w:r>
      <w:r>
        <w:t xml:space="preserve"> </w:t>
      </w:r>
      <w:bookmarkStart w:id="157" w:name="_Hlk180059084"/>
      <w:r w:rsidRPr="00F77C02">
        <w:t xml:space="preserve">oraz pierwszych regionalnych zjazdów </w:t>
      </w:r>
      <w:bookmarkEnd w:id="157"/>
      <w:r>
        <w:t>są finansowane z</w:t>
      </w:r>
      <w:r w:rsidRPr="003E5D80">
        <w:t xml:space="preserve"> budżetu państwa </w:t>
      </w:r>
      <w:bookmarkStart w:id="158" w:name="_Hlk180059100"/>
      <w:r w:rsidRPr="003E5D80">
        <w:t>z części, której dysponentem jest minister właściwy do spraw pracy</w:t>
      </w:r>
      <w:bookmarkEnd w:id="158"/>
      <w:r>
        <w:t>.</w:t>
      </w:r>
    </w:p>
    <w:p w14:paraId="3023BD92" w14:textId="68B06CCE" w:rsidR="00146483" w:rsidRPr="001F4D2C" w:rsidRDefault="00146483" w:rsidP="00146483">
      <w:pPr>
        <w:pStyle w:val="ARTartustawynprozporzdzenia"/>
      </w:pPr>
      <w:r w:rsidRPr="001F4D2C">
        <w:rPr>
          <w:rStyle w:val="Ppogrubienie"/>
        </w:rPr>
        <w:lastRenderedPageBreak/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155</w:t>
      </w:r>
      <w:r w:rsidRPr="001F4D2C">
        <w:rPr>
          <w:rStyle w:val="Ppogrubienie"/>
        </w:rPr>
        <w:t>.</w:t>
      </w:r>
      <w:r w:rsidR="002B75A4">
        <w:t> </w:t>
      </w:r>
      <w:r>
        <w:t xml:space="preserve">Minister właściwy do spraw pracy pozyskuje dane, o których mowa w art. 150 ust. 2 pkt 1 i 3 </w:t>
      </w:r>
      <w:r w:rsidRPr="001F4D2C">
        <w:t>z</w:t>
      </w:r>
      <w:r>
        <w:t xml:space="preserve"> </w:t>
      </w:r>
      <w:r w:rsidRPr="001F4D2C">
        <w:t>rejestru PESEL</w:t>
      </w:r>
      <w:r>
        <w:t>, w celu weryfikacji osób, o których mowa w art. 150 ust. 2, którym nadano numer PESEL.</w:t>
      </w:r>
    </w:p>
    <w:p w14:paraId="662C684C" w14:textId="3E9823ED" w:rsidR="00146483" w:rsidRPr="00C87ED7" w:rsidRDefault="00146483" w:rsidP="00146483">
      <w:pPr>
        <w:pStyle w:val="ARTartustawynprozporzdzenia"/>
      </w:pPr>
      <w:r w:rsidRPr="00C87ED7">
        <w:rPr>
          <w:rStyle w:val="Ppogrubienie"/>
        </w:rPr>
        <w:t>Art.</w:t>
      </w:r>
      <w:r w:rsidR="002B75A4">
        <w:rPr>
          <w:rStyle w:val="Ppogrubienie"/>
        </w:rPr>
        <w:t> </w:t>
      </w:r>
      <w:r>
        <w:rPr>
          <w:rStyle w:val="Ppogrubienie"/>
        </w:rPr>
        <w:t>156</w:t>
      </w:r>
      <w:r w:rsidRPr="00C87ED7">
        <w:rPr>
          <w:rStyle w:val="Ppogrubienie"/>
        </w:rPr>
        <w:t>.</w:t>
      </w:r>
      <w:r w:rsidR="002B75A4">
        <w:t> </w:t>
      </w:r>
      <w:r w:rsidRPr="00C87ED7">
        <w:t>1.</w:t>
      </w:r>
      <w:r w:rsidR="002B75A4">
        <w:t> </w:t>
      </w:r>
      <w:r w:rsidRPr="00C87ED7">
        <w:t xml:space="preserve">Koszt </w:t>
      </w:r>
      <w:r w:rsidRPr="00363E62">
        <w:t xml:space="preserve">rozpoczęcia wykonywania przez </w:t>
      </w:r>
      <w:r>
        <w:t>samorząd psychologów</w:t>
      </w:r>
      <w:r w:rsidRPr="00363E62">
        <w:t xml:space="preserve"> obowiązków ustawowych</w:t>
      </w:r>
      <w:r>
        <w:t xml:space="preserve"> przez Krajową Izbę i regionalne izby będzie do</w:t>
      </w:r>
      <w:r w:rsidRPr="00C87ED7">
        <w:t>finansowany z budżetu państwa w formie dotacji celowej</w:t>
      </w:r>
      <w:r>
        <w:t>, w rozumieniu ustawy z dnia 27 sierpnia 2009 r. o finansach publicznych (Dz. U. z 2024 r. poz. 1530, 1572, 1717, 1756 i 1907 oraz z 2025 r. poz. 39)</w:t>
      </w:r>
      <w:r w:rsidRPr="00C87ED7">
        <w:t>.</w:t>
      </w:r>
    </w:p>
    <w:p w14:paraId="50AA18C7" w14:textId="77777777" w:rsidR="00146483" w:rsidRDefault="00146483" w:rsidP="00146483">
      <w:pPr>
        <w:pStyle w:val="USTustnpkodeksu"/>
      </w:pPr>
      <w:r>
        <w:t>2</w:t>
      </w:r>
      <w:r w:rsidRPr="00C87ED7">
        <w:t>.</w:t>
      </w:r>
      <w:r>
        <w:t xml:space="preserve"> N</w:t>
      </w:r>
      <w:r w:rsidRPr="00C87ED7">
        <w:t xml:space="preserve">a wniosek Krajowej Izby minister właściwy do spraw pracy </w:t>
      </w:r>
      <w:r>
        <w:t>udziela jednorazowo d</w:t>
      </w:r>
      <w:r w:rsidRPr="00C87ED7">
        <w:t xml:space="preserve">otacji celowej, o której mowa w ust. </w:t>
      </w:r>
      <w:r>
        <w:t>1</w:t>
      </w:r>
      <w:r w:rsidRPr="00C87ED7">
        <w:t>, na podstawie umowy zawartej z Krajową Izbą.</w:t>
      </w:r>
    </w:p>
    <w:p w14:paraId="28857D16" w14:textId="77777777" w:rsidR="00146483" w:rsidRPr="001F4D2C" w:rsidRDefault="00146483" w:rsidP="00146483">
      <w:pPr>
        <w:pStyle w:val="USTustnpkodeksu"/>
      </w:pPr>
      <w:r>
        <w:t>3</w:t>
      </w:r>
      <w:r w:rsidRPr="00C87ED7">
        <w:t>.</w:t>
      </w:r>
      <w:r>
        <w:t xml:space="preserve"> </w:t>
      </w:r>
      <w:r w:rsidRPr="00C87ED7">
        <w:t>Kwota dotacji celowej nie może być wyższa niż 2 000 000 zł.</w:t>
      </w:r>
      <w:r>
        <w:t xml:space="preserve"> </w:t>
      </w:r>
    </w:p>
    <w:p w14:paraId="241C72F6" w14:textId="5A0833A6" w:rsidR="00146483" w:rsidRPr="008033E4" w:rsidRDefault="00146483" w:rsidP="00146483">
      <w:pPr>
        <w:pStyle w:val="ARTartustawynprozporzdzenia"/>
      </w:pPr>
      <w:r w:rsidRPr="00862D48">
        <w:rPr>
          <w:rStyle w:val="Ppogrubienie"/>
        </w:rPr>
        <w:t>Art.</w:t>
      </w:r>
      <w:r w:rsidR="002B75A4" w:rsidRPr="00862D48">
        <w:rPr>
          <w:rStyle w:val="Ppogrubienie"/>
        </w:rPr>
        <w:t> </w:t>
      </w:r>
      <w:r w:rsidRPr="00862D48">
        <w:rPr>
          <w:rStyle w:val="Ppogrubienie"/>
        </w:rPr>
        <w:t>157.</w:t>
      </w:r>
      <w:r w:rsidR="002B75A4">
        <w:t> </w:t>
      </w:r>
      <w:r>
        <w:t>1.</w:t>
      </w:r>
      <w:r w:rsidR="002B75A4">
        <w:t> </w:t>
      </w:r>
      <w:r w:rsidRPr="008033E4">
        <w:t xml:space="preserve">W latach </w:t>
      </w:r>
      <w:r>
        <w:t>2025</w:t>
      </w:r>
      <w:r w:rsidRPr="00B1523B">
        <w:t>–</w:t>
      </w:r>
      <w:r>
        <w:t>2034</w:t>
      </w:r>
      <w:r w:rsidRPr="008033E4">
        <w:t xml:space="preserve"> maksymalny limit wydatków z budżetu państwa w części pozostającej w dyspozycji ministra właściwego do spraw </w:t>
      </w:r>
      <w:r>
        <w:t>pracy</w:t>
      </w:r>
      <w:r w:rsidRPr="008033E4">
        <w:t xml:space="preserve"> będących konsekwencją wejścia w życie ustawy wynosi </w:t>
      </w:r>
      <w:r>
        <w:t>7,1</w:t>
      </w:r>
      <w:r w:rsidRPr="008033E4">
        <w:t xml:space="preserve"> mln zł, przy czym w kolejnych latach wyniesie maksymalnie w:</w:t>
      </w:r>
    </w:p>
    <w:p w14:paraId="72730328" w14:textId="07B25CF2" w:rsidR="00146483" w:rsidRPr="008033E4" w:rsidRDefault="00146483" w:rsidP="00862D48">
      <w:pPr>
        <w:pStyle w:val="PKTpunkt"/>
      </w:pPr>
      <w:r w:rsidRPr="008033E4">
        <w:t>1)</w:t>
      </w:r>
      <w:r w:rsidR="002B75A4">
        <w:tab/>
      </w:r>
      <w:r w:rsidRPr="008033E4">
        <w:t>202</w:t>
      </w:r>
      <w:r>
        <w:t>5</w:t>
      </w:r>
      <w:r w:rsidRPr="008033E4">
        <w:t xml:space="preserve"> r. </w:t>
      </w:r>
      <w:r>
        <w:t>–</w:t>
      </w:r>
      <w:r w:rsidRPr="008033E4">
        <w:t xml:space="preserve"> </w:t>
      </w:r>
      <w:r>
        <w:t>0,65</w:t>
      </w:r>
      <w:r w:rsidRPr="008033E4">
        <w:t xml:space="preserve"> mln zł;</w:t>
      </w:r>
    </w:p>
    <w:p w14:paraId="414D13C9" w14:textId="60A46A22" w:rsidR="00146483" w:rsidRPr="008033E4" w:rsidRDefault="00146483" w:rsidP="00862D48">
      <w:pPr>
        <w:pStyle w:val="PKTpunkt"/>
      </w:pPr>
      <w:r w:rsidRPr="008033E4">
        <w:t>2)</w:t>
      </w:r>
      <w:r w:rsidR="002B75A4">
        <w:tab/>
      </w:r>
      <w:r w:rsidRPr="008033E4">
        <w:t>202</w:t>
      </w:r>
      <w:r>
        <w:t>6</w:t>
      </w:r>
      <w:r w:rsidRPr="008033E4">
        <w:t xml:space="preserve"> r. </w:t>
      </w:r>
      <w:r>
        <w:t>–</w:t>
      </w:r>
      <w:r w:rsidRPr="008033E4">
        <w:t xml:space="preserve"> </w:t>
      </w:r>
      <w:r>
        <w:t xml:space="preserve">1,29 </w:t>
      </w:r>
      <w:r w:rsidRPr="008033E4">
        <w:t>mln zł;</w:t>
      </w:r>
    </w:p>
    <w:p w14:paraId="44FCE268" w14:textId="1E88795D" w:rsidR="00146483" w:rsidRPr="008033E4" w:rsidRDefault="00146483" w:rsidP="00862D48">
      <w:pPr>
        <w:pStyle w:val="PKTpunkt"/>
      </w:pPr>
      <w:r w:rsidRPr="008033E4">
        <w:t>3)</w:t>
      </w:r>
      <w:r w:rsidR="002B75A4">
        <w:tab/>
      </w:r>
      <w:r w:rsidRPr="008033E4">
        <w:t>202</w:t>
      </w:r>
      <w:r>
        <w:t>7</w:t>
      </w:r>
      <w:r w:rsidRPr="008033E4">
        <w:t xml:space="preserve"> r. </w:t>
      </w:r>
      <w:r>
        <w:t>–</w:t>
      </w:r>
      <w:r w:rsidRPr="008033E4">
        <w:t xml:space="preserve"> </w:t>
      </w:r>
      <w:r>
        <w:t>2,36</w:t>
      </w:r>
      <w:r w:rsidRPr="008033E4">
        <w:t xml:space="preserve"> mln zł;</w:t>
      </w:r>
    </w:p>
    <w:p w14:paraId="34868833" w14:textId="74A4A48C" w:rsidR="00146483" w:rsidRPr="008033E4" w:rsidRDefault="00146483" w:rsidP="00862D48">
      <w:pPr>
        <w:pStyle w:val="PKTpunkt"/>
      </w:pPr>
      <w:r w:rsidRPr="008033E4">
        <w:t>4)</w:t>
      </w:r>
      <w:r w:rsidR="002B75A4">
        <w:tab/>
      </w:r>
      <w:r w:rsidRPr="008033E4">
        <w:t>202</w:t>
      </w:r>
      <w:r>
        <w:t>8</w:t>
      </w:r>
      <w:r w:rsidRPr="008033E4">
        <w:t xml:space="preserve"> r. </w:t>
      </w:r>
      <w:r>
        <w:t>–</w:t>
      </w:r>
      <w:r w:rsidRPr="008033E4">
        <w:t xml:space="preserve"> </w:t>
      </w:r>
      <w:r>
        <w:t xml:space="preserve">0,37 </w:t>
      </w:r>
      <w:r w:rsidRPr="008033E4">
        <w:t>mln zł;</w:t>
      </w:r>
    </w:p>
    <w:p w14:paraId="2823CCE4" w14:textId="6B497ECD" w:rsidR="00146483" w:rsidRPr="008033E4" w:rsidRDefault="00146483" w:rsidP="00862D48">
      <w:pPr>
        <w:pStyle w:val="PKTpunkt"/>
      </w:pPr>
      <w:r w:rsidRPr="008033E4">
        <w:t>5)</w:t>
      </w:r>
      <w:r w:rsidR="002B75A4">
        <w:tab/>
      </w:r>
      <w:r w:rsidRPr="008033E4">
        <w:t>202</w:t>
      </w:r>
      <w:r>
        <w:t>9</w:t>
      </w:r>
      <w:r w:rsidRPr="008033E4">
        <w:t xml:space="preserve"> r. </w:t>
      </w:r>
      <w:r>
        <w:t>– 0,38</w:t>
      </w:r>
      <w:r w:rsidRPr="008033E4">
        <w:t xml:space="preserve"> mln zł;</w:t>
      </w:r>
    </w:p>
    <w:p w14:paraId="007821CC" w14:textId="7D9266B2" w:rsidR="00146483" w:rsidRPr="008033E4" w:rsidRDefault="00146483" w:rsidP="00862D48">
      <w:pPr>
        <w:pStyle w:val="PKTpunkt"/>
      </w:pPr>
      <w:r w:rsidRPr="008033E4">
        <w:t>6)</w:t>
      </w:r>
      <w:r w:rsidR="002B75A4">
        <w:tab/>
      </w:r>
      <w:r w:rsidRPr="008033E4">
        <w:t>20</w:t>
      </w:r>
      <w:r>
        <w:t>30</w:t>
      </w:r>
      <w:r w:rsidRPr="008033E4">
        <w:t xml:space="preserve"> r. </w:t>
      </w:r>
      <w:r>
        <w:t>–</w:t>
      </w:r>
      <w:r w:rsidRPr="008033E4">
        <w:t xml:space="preserve"> </w:t>
      </w:r>
      <w:r>
        <w:t>0,39</w:t>
      </w:r>
      <w:r w:rsidRPr="008033E4">
        <w:t xml:space="preserve"> mln zł;</w:t>
      </w:r>
    </w:p>
    <w:p w14:paraId="1BB52FDB" w14:textId="747AADFA" w:rsidR="00146483" w:rsidRPr="008033E4" w:rsidRDefault="00146483" w:rsidP="00862D48">
      <w:pPr>
        <w:pStyle w:val="PKTpunkt"/>
      </w:pPr>
      <w:r w:rsidRPr="008033E4">
        <w:t>7)</w:t>
      </w:r>
      <w:r w:rsidR="002B75A4">
        <w:tab/>
      </w:r>
      <w:r w:rsidRPr="008033E4">
        <w:t>20</w:t>
      </w:r>
      <w:r>
        <w:t>31</w:t>
      </w:r>
      <w:r w:rsidRPr="008033E4">
        <w:t xml:space="preserve"> r. </w:t>
      </w:r>
      <w:r>
        <w:t>–</w:t>
      </w:r>
      <w:r w:rsidRPr="008033E4">
        <w:t xml:space="preserve"> </w:t>
      </w:r>
      <w:r>
        <w:t>0,40</w:t>
      </w:r>
      <w:r w:rsidRPr="008033E4">
        <w:t xml:space="preserve"> mln zł;</w:t>
      </w:r>
    </w:p>
    <w:p w14:paraId="10F9A680" w14:textId="21713EA4" w:rsidR="00146483" w:rsidRPr="008033E4" w:rsidRDefault="00146483" w:rsidP="00862D48">
      <w:pPr>
        <w:pStyle w:val="PKTpunkt"/>
      </w:pPr>
      <w:r w:rsidRPr="008033E4">
        <w:t>8)</w:t>
      </w:r>
      <w:r w:rsidR="002B75A4">
        <w:tab/>
      </w:r>
      <w:r w:rsidRPr="008033E4">
        <w:t>20</w:t>
      </w:r>
      <w:r>
        <w:t>32</w:t>
      </w:r>
      <w:r w:rsidRPr="008033E4">
        <w:t xml:space="preserve"> r. </w:t>
      </w:r>
      <w:r>
        <w:t>–</w:t>
      </w:r>
      <w:r w:rsidRPr="008033E4">
        <w:t xml:space="preserve"> </w:t>
      </w:r>
      <w:r>
        <w:t>0,41</w:t>
      </w:r>
      <w:r w:rsidRPr="008033E4">
        <w:t xml:space="preserve"> mln zł;</w:t>
      </w:r>
    </w:p>
    <w:p w14:paraId="5475357B" w14:textId="107CE5EF" w:rsidR="00146483" w:rsidRPr="008033E4" w:rsidRDefault="00146483" w:rsidP="00862D48">
      <w:pPr>
        <w:pStyle w:val="PKTpunkt"/>
      </w:pPr>
      <w:r w:rsidRPr="008033E4">
        <w:t>9)</w:t>
      </w:r>
      <w:r w:rsidR="002B75A4">
        <w:tab/>
      </w:r>
      <w:r w:rsidRPr="008033E4">
        <w:t>20</w:t>
      </w:r>
      <w:r>
        <w:t>33</w:t>
      </w:r>
      <w:r w:rsidRPr="008033E4">
        <w:t xml:space="preserve"> r. </w:t>
      </w:r>
      <w:r>
        <w:t>–</w:t>
      </w:r>
      <w:r w:rsidRPr="008033E4">
        <w:t xml:space="preserve"> </w:t>
      </w:r>
      <w:r>
        <w:t>0,42</w:t>
      </w:r>
      <w:r w:rsidRPr="008033E4">
        <w:t xml:space="preserve"> mln zł;</w:t>
      </w:r>
    </w:p>
    <w:p w14:paraId="2F91A1FD" w14:textId="31F83691" w:rsidR="00146483" w:rsidRDefault="00146483" w:rsidP="00862D48">
      <w:pPr>
        <w:pStyle w:val="PKTpunkt"/>
      </w:pPr>
      <w:r w:rsidRPr="008033E4">
        <w:t>10)</w:t>
      </w:r>
      <w:r w:rsidR="002B75A4">
        <w:tab/>
      </w:r>
      <w:r w:rsidRPr="008033E4">
        <w:t>20</w:t>
      </w:r>
      <w:r>
        <w:t>34</w:t>
      </w:r>
      <w:r w:rsidRPr="008033E4">
        <w:t xml:space="preserve"> r. </w:t>
      </w:r>
      <w:r>
        <w:t>–</w:t>
      </w:r>
      <w:r w:rsidRPr="008033E4">
        <w:t xml:space="preserve"> </w:t>
      </w:r>
      <w:r>
        <w:t>0,43</w:t>
      </w:r>
      <w:r w:rsidRPr="008033E4">
        <w:t xml:space="preserve"> mln zł</w:t>
      </w:r>
      <w:r w:rsidR="00F60577">
        <w:t>.</w:t>
      </w:r>
    </w:p>
    <w:p w14:paraId="01003118" w14:textId="1A523032" w:rsidR="00146483" w:rsidRPr="008033E4" w:rsidRDefault="00146483" w:rsidP="00146483">
      <w:pPr>
        <w:pStyle w:val="USTustnpkodeksu"/>
      </w:pPr>
      <w:r w:rsidRPr="008033E4">
        <w:t>2. W przypadku przekroczenia lub zagrożenia przekroczenia przyjętego na dany rok budżetowy limitu wydatków</w:t>
      </w:r>
      <w:r w:rsidRPr="00270239">
        <w:t xml:space="preserve"> określonego w ust. 1</w:t>
      </w:r>
      <w:r>
        <w:t>,</w:t>
      </w:r>
      <w:r w:rsidRPr="00270239">
        <w:t xml:space="preserve"> stosuje się mechanizm korygujący polegający na zmniejszeniu kosztów wykonywania zadań publicznych przez ograniczenie kosztów administracyjnych</w:t>
      </w:r>
      <w:r w:rsidRPr="008033E4">
        <w:t>.</w:t>
      </w:r>
    </w:p>
    <w:p w14:paraId="7F681273" w14:textId="77777777" w:rsidR="00146483" w:rsidRDefault="00146483" w:rsidP="00146483">
      <w:pPr>
        <w:pStyle w:val="USTustnpkodeksu"/>
      </w:pPr>
      <w:r w:rsidRPr="008033E4">
        <w:t xml:space="preserve">3. Organem właściwym do monitorowania wykorzystania limitu wydatków, o których mowa w ust. 1, oraz wdrożenia mechanizmu korygującego, o którym mowa w ust. 2, jest minister właściwy do spraw </w:t>
      </w:r>
      <w:r>
        <w:t>pracy</w:t>
      </w:r>
      <w:r w:rsidRPr="008033E4">
        <w:t>.</w:t>
      </w:r>
    </w:p>
    <w:p w14:paraId="5698B07A" w14:textId="199ED7E8" w:rsidR="00146483" w:rsidRPr="00B1523B" w:rsidRDefault="00146483" w:rsidP="00146483">
      <w:pPr>
        <w:pStyle w:val="ARTartustawynprozporzdzenia"/>
      </w:pPr>
      <w:r w:rsidRPr="008033E4">
        <w:rPr>
          <w:rStyle w:val="Ppogrubienie"/>
        </w:rPr>
        <w:lastRenderedPageBreak/>
        <w:t>Art.</w:t>
      </w:r>
      <w:r w:rsidR="001E401A">
        <w:rPr>
          <w:rStyle w:val="Ppogrubienie"/>
        </w:rPr>
        <w:t> </w:t>
      </w:r>
      <w:r>
        <w:rPr>
          <w:rStyle w:val="Ppogrubienie"/>
        </w:rPr>
        <w:t>158</w:t>
      </w:r>
      <w:r w:rsidRPr="008033E4">
        <w:rPr>
          <w:rStyle w:val="Ppogrubienie"/>
        </w:rPr>
        <w:t>.</w:t>
      </w:r>
      <w:r w:rsidR="001E401A">
        <w:t> </w:t>
      </w:r>
      <w:r w:rsidRPr="00B1523B">
        <w:t>Traci moc ustawa z dnia 8 czerwca 2001 r. o zawodzie psychologa i samorządzie zawodowym psychologów (</w:t>
      </w:r>
      <w:r>
        <w:t>Dz. U.</w:t>
      </w:r>
      <w:r w:rsidRPr="00B1523B">
        <w:t xml:space="preserve"> z 2019 r. poz. 1026).</w:t>
      </w:r>
    </w:p>
    <w:p w14:paraId="3AB71083" w14:textId="54C89406" w:rsidR="00146483" w:rsidRDefault="00146483" w:rsidP="00146483">
      <w:pPr>
        <w:pStyle w:val="ARTartustawynprozporzdzenia"/>
      </w:pPr>
      <w:r>
        <w:rPr>
          <w:rStyle w:val="Ppogrubienie"/>
        </w:rPr>
        <w:t>Art.</w:t>
      </w:r>
      <w:r w:rsidR="001E401A">
        <w:rPr>
          <w:rStyle w:val="Ppogrubienie"/>
        </w:rPr>
        <w:t> </w:t>
      </w:r>
      <w:r>
        <w:rPr>
          <w:rStyle w:val="Ppogrubienie"/>
        </w:rPr>
        <w:t>159</w:t>
      </w:r>
      <w:r w:rsidRPr="00017081">
        <w:rPr>
          <w:rStyle w:val="Ppogrubienie"/>
        </w:rPr>
        <w:t>.</w:t>
      </w:r>
      <w:r w:rsidR="001E401A">
        <w:t> </w:t>
      </w:r>
      <w:r w:rsidRPr="00B1523B">
        <w:t xml:space="preserve">Ustawa wchodzi w życie po upływie </w:t>
      </w:r>
      <w:r>
        <w:t>2 lat i 3 miesięcy</w:t>
      </w:r>
      <w:r w:rsidRPr="00B1523B">
        <w:t xml:space="preserve"> od dnia ogłosz</w:t>
      </w:r>
      <w:r>
        <w:t xml:space="preserve">enia, </w:t>
      </w:r>
      <w:r w:rsidRPr="00B44172">
        <w:t>z wyjątkiem</w:t>
      </w:r>
      <w:r>
        <w:t>:</w:t>
      </w:r>
    </w:p>
    <w:p w14:paraId="1C01436A" w14:textId="2DE38F1C" w:rsidR="00146483" w:rsidRDefault="00146483" w:rsidP="00146483">
      <w:pPr>
        <w:pStyle w:val="PKTpunkt"/>
      </w:pPr>
      <w:r>
        <w:t>1)</w:t>
      </w:r>
      <w:r w:rsidR="001E401A">
        <w:tab/>
      </w:r>
      <w:r>
        <w:t>art. 149</w:t>
      </w:r>
      <w:r w:rsidRPr="00B1523B">
        <w:t>–</w:t>
      </w:r>
      <w:r>
        <w:t>156</w:t>
      </w:r>
      <w:r w:rsidRPr="00B44172">
        <w:t>, któr</w:t>
      </w:r>
      <w:r>
        <w:t>e</w:t>
      </w:r>
      <w:r w:rsidRPr="00B44172">
        <w:t xml:space="preserve"> wchodz</w:t>
      </w:r>
      <w:r>
        <w:t>ą</w:t>
      </w:r>
      <w:r w:rsidRPr="00B44172">
        <w:t xml:space="preserve"> w życie po upływie </w:t>
      </w:r>
      <w:r>
        <w:t xml:space="preserve">14 dni </w:t>
      </w:r>
      <w:r w:rsidRPr="00B44172">
        <w:t>od dnia ogłos</w:t>
      </w:r>
      <w:r>
        <w:t>z</w:t>
      </w:r>
      <w:r w:rsidRPr="00B44172">
        <w:t>enia</w:t>
      </w:r>
      <w:r>
        <w:t>;</w:t>
      </w:r>
    </w:p>
    <w:p w14:paraId="60FA79D7" w14:textId="6F0015B4" w:rsidR="00261A16" w:rsidRPr="00737F6A" w:rsidRDefault="00146483" w:rsidP="00737F6A">
      <w:r>
        <w:t>2)</w:t>
      </w:r>
      <w:r w:rsidR="001E401A">
        <w:tab/>
      </w:r>
      <w:r>
        <w:t>art. 17 ust. 3, który wchodzi w życie po upływie 5 lat i 3 miesięcy od dnia ogłoszenia</w:t>
      </w:r>
      <w:r w:rsidRPr="00416A14">
        <w:t>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AE95" w14:textId="77777777" w:rsidR="004649FD" w:rsidRDefault="004649FD">
      <w:r>
        <w:separator/>
      </w:r>
    </w:p>
  </w:endnote>
  <w:endnote w:type="continuationSeparator" w:id="0">
    <w:p w14:paraId="145CE535" w14:textId="77777777" w:rsidR="004649FD" w:rsidRDefault="0046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0840" w14:textId="77777777" w:rsidR="004649FD" w:rsidRDefault="004649FD">
      <w:r>
        <w:separator/>
      </w:r>
    </w:p>
  </w:footnote>
  <w:footnote w:type="continuationSeparator" w:id="0">
    <w:p w14:paraId="2C85EF04" w14:textId="77777777" w:rsidR="004649FD" w:rsidRDefault="004649FD">
      <w:r>
        <w:continuationSeparator/>
      </w:r>
    </w:p>
  </w:footnote>
  <w:footnote w:id="1">
    <w:p w14:paraId="57E61F34" w14:textId="3CE9F38A" w:rsidR="00146483" w:rsidRDefault="00146483" w:rsidP="00146483">
      <w:pPr>
        <w:pStyle w:val="ODNONIKtreodnonika"/>
      </w:pPr>
      <w:r w:rsidRPr="00862D48">
        <w:rPr>
          <w:rStyle w:val="IGindeksgrny"/>
        </w:rPr>
        <w:t>1)</w:t>
      </w:r>
      <w:r w:rsidRPr="00862D48">
        <w:rPr>
          <w:rStyle w:val="IGindeksgrny"/>
        </w:rPr>
        <w:tab/>
      </w:r>
      <w:r w:rsidRPr="004F01D5">
        <w:t xml:space="preserve">Niniejszą ustawą zmienia się ustawy: ustawę z dnia 26 stycznia 1982 r. – Karta Nauczyciela, ustawę z dnia 6 kwietnia 1990 r. o Policji, ustawę z dnia 12 października 1990 r. o Straży Granicznej, ustawę z dnia 19 sierpnia 1994 r. o ochronie zdrowia psychicznego, ustawę z dnia 6 czerwca 1997 r. </w:t>
      </w:r>
      <w:r w:rsidR="00587188">
        <w:t>–</w:t>
      </w:r>
      <w:r w:rsidRPr="004F01D5">
        <w:t xml:space="preserve"> Kodeks postępowania karnego, ustawę z dnia</w:t>
      </w:r>
      <w:r w:rsidRPr="00296C06">
        <w:t xml:space="preserve"> 27 czerwca 1997 r. o służbie medycyny pracy, ustawę z dnia 4 września 1997 r. o działach administracji rządowej, ustawę z dnia 21 maja 1999 r. o broni i amunicji, ustawę z dnia 15 września 2000 r. </w:t>
      </w:r>
      <w:r w:rsidR="00587188">
        <w:t>–</w:t>
      </w:r>
      <w:r>
        <w:t xml:space="preserve"> </w:t>
      </w:r>
      <w:r w:rsidRPr="00296C06">
        <w:t>Kodeks spółek handlowych, ustawę z dnia 5 stycznia 2011 r. o kierujących pojazdami, ustawę z dnia 9 czerwca 2011 r. o wspieraniu rodziny i systemie pieczy zastępczej</w:t>
      </w:r>
      <w:r>
        <w:t xml:space="preserve">, </w:t>
      </w:r>
      <w:r w:rsidRPr="00296C06">
        <w:t>ustawę z dnia 5 sierpnia 2015 r. o opiniodawczych zespołach sądowych specjalistów</w:t>
      </w:r>
      <w:r>
        <w:t xml:space="preserve">, ustawę z dnia 13 maja 2016 r. o przeciwdziałaniu zagrożeniom przestępczością na tle seksualnym i ochronie małoletnich, </w:t>
      </w:r>
      <w:r w:rsidRPr="00864F49">
        <w:t>ustaw</w:t>
      </w:r>
      <w:r>
        <w:t>ę</w:t>
      </w:r>
      <w:r w:rsidRPr="00864F49">
        <w:t xml:space="preserve"> z dnia 14 grudnia 2016 r. </w:t>
      </w:r>
      <w:r w:rsidR="00587188">
        <w:t>–</w:t>
      </w:r>
      <w:r>
        <w:t xml:space="preserve"> </w:t>
      </w:r>
      <w:r w:rsidRPr="00864F49">
        <w:t>Prawo oświatowe</w:t>
      </w:r>
      <w:r>
        <w:t>, ustawę z dnia 30 sierpnia 2019 r. o Państwowej Komisji do spraw przeciwdziałania wykorzystaniu seksualnemu małoletnich poniżej lat 15</w:t>
      </w:r>
      <w:r w:rsidRPr="00296C06">
        <w:t>.</w:t>
      </w:r>
    </w:p>
  </w:footnote>
  <w:footnote w:id="2">
    <w:p w14:paraId="3247E0C3" w14:textId="7630CF32" w:rsidR="00146483" w:rsidRPr="00C43070" w:rsidRDefault="00146483" w:rsidP="00C43070">
      <w:pPr>
        <w:pStyle w:val="ODNONIKtreodnonika"/>
      </w:pPr>
      <w:r w:rsidRPr="00862D48">
        <w:rPr>
          <w:rStyle w:val="IGindeksgrny"/>
        </w:rPr>
        <w:t>2</w:t>
      </w:r>
      <w:r w:rsidRPr="00C43070">
        <w:rPr>
          <w:rStyle w:val="IGindeksgrny"/>
        </w:rPr>
        <w:t>)</w:t>
      </w:r>
      <w:r w:rsidRPr="00862D48">
        <w:rPr>
          <w:rStyle w:val="IGindeksgrny"/>
          <w:vertAlign w:val="baseline"/>
        </w:rPr>
        <w:tab/>
      </w:r>
      <w:r w:rsidRPr="00C43070">
        <w:rPr>
          <w:rStyle w:val="IGindeksgrny"/>
          <w:vertAlign w:val="baseline"/>
        </w:rPr>
        <w:t xml:space="preserve">Zmiany wymienionego rozporządzenia zostały ogłoszone w </w:t>
      </w:r>
      <w:r w:rsidRPr="00C43070">
        <w:t>Dz. Urz. UE L 127 z 23.05.2018, str. 2 oraz Dz</w:t>
      </w:r>
      <w:r w:rsidR="00240994" w:rsidRPr="00C43070">
        <w:t>.</w:t>
      </w:r>
      <w:r w:rsidR="00240994">
        <w:t> </w:t>
      </w:r>
      <w:r w:rsidRPr="00C43070">
        <w:t xml:space="preserve">Urz. UE L 74 z 04.03.2021, str. 35. </w:t>
      </w:r>
    </w:p>
  </w:footnote>
  <w:footnote w:id="3">
    <w:p w14:paraId="0A866EA3" w14:textId="77777777" w:rsidR="00146483" w:rsidRDefault="00146483" w:rsidP="00146483">
      <w:pPr>
        <w:pStyle w:val="ODNONIKtreodnonika"/>
      </w:pPr>
      <w:r>
        <w:rPr>
          <w:rStyle w:val="Odwoanieprzypisudolnego"/>
        </w:rPr>
        <w:footnoteRef/>
      </w:r>
      <w:r w:rsidRPr="00C9703D">
        <w:rPr>
          <w:rStyle w:val="IGindeksgrny"/>
        </w:rPr>
        <w:t>)</w:t>
      </w:r>
      <w:r>
        <w:rPr>
          <w:rStyle w:val="IGindeksgrny"/>
        </w:rPr>
        <w:tab/>
      </w:r>
      <w:r>
        <w:t xml:space="preserve">Zmiany tekstu jednolitego wymienionej ustawy zostały ogłoszone w Dz. U. z 2024 r. poz. 1089, 1222, 1248, 1473, 1562, 1688, 1717 i 1871 oraz z 2025 r. poz. 179 i 621.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207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8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E9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45A"/>
    <w:rsid w:val="00110465"/>
    <w:rsid w:val="00110628"/>
    <w:rsid w:val="0011245A"/>
    <w:rsid w:val="00113657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B89"/>
    <w:rsid w:val="0014648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0A5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3F5F"/>
    <w:rsid w:val="001A5BEF"/>
    <w:rsid w:val="001A7F15"/>
    <w:rsid w:val="001B342E"/>
    <w:rsid w:val="001C1832"/>
    <w:rsid w:val="001C188C"/>
    <w:rsid w:val="001C3B1B"/>
    <w:rsid w:val="001D1783"/>
    <w:rsid w:val="001D53CD"/>
    <w:rsid w:val="001D55A3"/>
    <w:rsid w:val="001D5AF5"/>
    <w:rsid w:val="001E1E73"/>
    <w:rsid w:val="001E401A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1E6"/>
    <w:rsid w:val="00221ED8"/>
    <w:rsid w:val="002231EA"/>
    <w:rsid w:val="00223FDF"/>
    <w:rsid w:val="002279C0"/>
    <w:rsid w:val="0023727E"/>
    <w:rsid w:val="00240994"/>
    <w:rsid w:val="00242081"/>
    <w:rsid w:val="0024256D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4EA8"/>
    <w:rsid w:val="002765B4"/>
    <w:rsid w:val="00276A94"/>
    <w:rsid w:val="0028102B"/>
    <w:rsid w:val="0029405D"/>
    <w:rsid w:val="00294FA6"/>
    <w:rsid w:val="00295A6F"/>
    <w:rsid w:val="002A103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5A4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684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658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BCB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2E5D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5405"/>
    <w:rsid w:val="0046111A"/>
    <w:rsid w:val="00462946"/>
    <w:rsid w:val="00463F43"/>
    <w:rsid w:val="004649FD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01D5"/>
    <w:rsid w:val="004F1F4A"/>
    <w:rsid w:val="004F23A2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0EE6"/>
    <w:rsid w:val="005572BD"/>
    <w:rsid w:val="00557A12"/>
    <w:rsid w:val="00560AC7"/>
    <w:rsid w:val="00561AFB"/>
    <w:rsid w:val="00561FA8"/>
    <w:rsid w:val="005635ED"/>
    <w:rsid w:val="00563DAA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188"/>
    <w:rsid w:val="00591124"/>
    <w:rsid w:val="00597024"/>
    <w:rsid w:val="005A0274"/>
    <w:rsid w:val="005A095C"/>
    <w:rsid w:val="005A669D"/>
    <w:rsid w:val="005A75D8"/>
    <w:rsid w:val="005A7E13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5ED7"/>
    <w:rsid w:val="00621256"/>
    <w:rsid w:val="00621FCC"/>
    <w:rsid w:val="00622E4B"/>
    <w:rsid w:val="006271C9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168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411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300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EEB"/>
    <w:rsid w:val="00736A64"/>
    <w:rsid w:val="00737F6A"/>
    <w:rsid w:val="007410B6"/>
    <w:rsid w:val="0074133B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4B4A"/>
    <w:rsid w:val="0079212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1ECC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43D"/>
    <w:rsid w:val="0086018B"/>
    <w:rsid w:val="008611DD"/>
    <w:rsid w:val="008620DE"/>
    <w:rsid w:val="00862D48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51F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37BC0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59B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F67"/>
    <w:rsid w:val="009F501D"/>
    <w:rsid w:val="00A039D5"/>
    <w:rsid w:val="00A046AD"/>
    <w:rsid w:val="00A079C1"/>
    <w:rsid w:val="00A11D4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8D6"/>
    <w:rsid w:val="00A41139"/>
    <w:rsid w:val="00A437E1"/>
    <w:rsid w:val="00A44DE2"/>
    <w:rsid w:val="00A4685E"/>
    <w:rsid w:val="00A50CD4"/>
    <w:rsid w:val="00A51191"/>
    <w:rsid w:val="00A54A4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2FD"/>
    <w:rsid w:val="00A72EE8"/>
    <w:rsid w:val="00A7436E"/>
    <w:rsid w:val="00A74E96"/>
    <w:rsid w:val="00A75A8E"/>
    <w:rsid w:val="00A7688B"/>
    <w:rsid w:val="00A824DD"/>
    <w:rsid w:val="00A83676"/>
    <w:rsid w:val="00A83B7B"/>
    <w:rsid w:val="00A84274"/>
    <w:rsid w:val="00A850F3"/>
    <w:rsid w:val="00A864E3"/>
    <w:rsid w:val="00A91AE6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2FC8"/>
    <w:rsid w:val="00AE4179"/>
    <w:rsid w:val="00AE4425"/>
    <w:rsid w:val="00AE4FBE"/>
    <w:rsid w:val="00AE650F"/>
    <w:rsid w:val="00AE6555"/>
    <w:rsid w:val="00AE7D16"/>
    <w:rsid w:val="00AF0B33"/>
    <w:rsid w:val="00AF3BF9"/>
    <w:rsid w:val="00AF4CAA"/>
    <w:rsid w:val="00AF571A"/>
    <w:rsid w:val="00AF60A0"/>
    <w:rsid w:val="00AF67FC"/>
    <w:rsid w:val="00AF7DF5"/>
    <w:rsid w:val="00B006E5"/>
    <w:rsid w:val="00B024C2"/>
    <w:rsid w:val="00B07700"/>
    <w:rsid w:val="00B11877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00BE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4C6E"/>
    <w:rsid w:val="00BA561A"/>
    <w:rsid w:val="00BA728E"/>
    <w:rsid w:val="00BB0DC6"/>
    <w:rsid w:val="00BB15E4"/>
    <w:rsid w:val="00BB1E19"/>
    <w:rsid w:val="00BB21D1"/>
    <w:rsid w:val="00BB32F2"/>
    <w:rsid w:val="00BB4338"/>
    <w:rsid w:val="00BB592E"/>
    <w:rsid w:val="00BB6C0E"/>
    <w:rsid w:val="00BB7B38"/>
    <w:rsid w:val="00BC11E5"/>
    <w:rsid w:val="00BC4BC6"/>
    <w:rsid w:val="00BC52FD"/>
    <w:rsid w:val="00BC5D50"/>
    <w:rsid w:val="00BC6E62"/>
    <w:rsid w:val="00BC7443"/>
    <w:rsid w:val="00BD0648"/>
    <w:rsid w:val="00BD08CF"/>
    <w:rsid w:val="00BD1040"/>
    <w:rsid w:val="00BD34AA"/>
    <w:rsid w:val="00BE0C44"/>
    <w:rsid w:val="00BE1B8B"/>
    <w:rsid w:val="00BE2A18"/>
    <w:rsid w:val="00BE2C01"/>
    <w:rsid w:val="00BE41EC"/>
    <w:rsid w:val="00BE43C2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3070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8C3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5E9"/>
    <w:rsid w:val="00DB2B58"/>
    <w:rsid w:val="00DB5206"/>
    <w:rsid w:val="00DB6276"/>
    <w:rsid w:val="00DB63F5"/>
    <w:rsid w:val="00DB7542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77F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05FA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989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0577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7984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551F0"/>
  <w15:docId w15:val="{2E55D004-E6AC-4912-9F79-8EAB3E5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4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862D48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46483"/>
    <w:pPr>
      <w:keepNext/>
      <w:widowControl/>
      <w:autoSpaceDE/>
      <w:autoSpaceDN/>
      <w:adjustRightInd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  <w:rsid w:val="00862D4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62D48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62D48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62D48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62D48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62D48"/>
    <w:pPr>
      <w:ind w:left="1780"/>
    </w:pPr>
  </w:style>
  <w:style w:type="character" w:styleId="Odwoanieprzypisudolnego">
    <w:name w:val="footnote reference"/>
    <w:uiPriority w:val="99"/>
    <w:semiHidden/>
    <w:rsid w:val="00862D4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62D4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862D48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862D4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862D48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62D48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62D48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862D48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62D48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62D48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62D48"/>
  </w:style>
  <w:style w:type="character" w:customStyle="1" w:styleId="Nagwek1Znak">
    <w:name w:val="Nagłówek 1 Znak"/>
    <w:basedOn w:val="Domylnaczcionkaakapitu"/>
    <w:link w:val="Nagwek1"/>
    <w:uiPriority w:val="99"/>
    <w:rsid w:val="00862D4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862D48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62D4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62D4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62D48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62D48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62D48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62D4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62D48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62D4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62D4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62D4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862D4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62D4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62D4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62D4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62D4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62D48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62D4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62D4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62D4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62D48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62D48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62D4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62D48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62D4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62D48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62D48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62D4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62D48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62D4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62D48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62D48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62D4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62D4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62D48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62D48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62D4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62D4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62D4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62D48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862D48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D48"/>
  </w:style>
  <w:style w:type="paragraph" w:customStyle="1" w:styleId="ZTIRLITzmlittiret">
    <w:name w:val="Z_TIR/LIT – zm. lit. tiret"/>
    <w:basedOn w:val="LITlitera"/>
    <w:uiPriority w:val="57"/>
    <w:qFormat/>
    <w:rsid w:val="00862D4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62D4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62D48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62D48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62D4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62D4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62D4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62D4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62D4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62D4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62D48"/>
  </w:style>
  <w:style w:type="paragraph" w:customStyle="1" w:styleId="ZTIR2TIRzmpodwtirtiret">
    <w:name w:val="Z_TIR/2TIR – zm. podw. tir. tiret"/>
    <w:basedOn w:val="TIRtiret"/>
    <w:uiPriority w:val="78"/>
    <w:qFormat/>
    <w:rsid w:val="00862D4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62D4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62D4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62D4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2D4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62D4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62D4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62D4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62D4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62D4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62D48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62D48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62D4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62D4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62D4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62D4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62D4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62D4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62D4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62D4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62D4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62D4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62D4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862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2D48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D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62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D48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62D4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62D4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62D4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62D4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62D48"/>
    <w:pPr>
      <w:ind w:left="2404"/>
    </w:pPr>
  </w:style>
  <w:style w:type="paragraph" w:customStyle="1" w:styleId="ODNONIKtreodnonika">
    <w:name w:val="ODNOŚNIK – treść odnośnika"/>
    <w:uiPriority w:val="19"/>
    <w:qFormat/>
    <w:rsid w:val="00862D48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62D4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62D4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62D4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62D4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62D4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62D4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62D48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62D4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62D4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62D4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62D4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62D4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62D4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62D4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62D4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62D4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62D4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62D4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62D4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62D4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62D4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62D4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62D4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62D4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62D4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62D4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62D4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62D4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62D4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62D4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62D4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62D4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62D4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62D4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62D4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62D4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62D4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62D4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62D4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62D4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62D4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62D4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62D4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62D4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62D4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62D4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62D48"/>
  </w:style>
  <w:style w:type="paragraph" w:customStyle="1" w:styleId="ZZUSTzmianazmust">
    <w:name w:val="ZZ/UST(§) – zmiana zm. ust. (§)"/>
    <w:basedOn w:val="ZZARTzmianazmart"/>
    <w:uiPriority w:val="65"/>
    <w:qFormat/>
    <w:rsid w:val="00862D4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62D48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62D4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62D4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62D4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62D4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62D4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62D4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62D4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62D4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62D4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62D4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62D4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62D4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62D4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62D4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62D4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62D48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62D4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62D4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62D48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62D4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62D4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862D48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62D4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62D48"/>
  </w:style>
  <w:style w:type="paragraph" w:customStyle="1" w:styleId="TEKSTZacznikido">
    <w:name w:val="TEKST&quot;Załącznik(i) do ...&quot;"/>
    <w:uiPriority w:val="28"/>
    <w:qFormat/>
    <w:rsid w:val="00862D4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62D4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62D4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62D4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62D4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62D4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62D4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62D4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62D4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62D4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62D4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62D4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62D4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62D4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62D4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62D4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62D4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62D4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62D4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62D4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62D4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62D4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62D4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62D4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62D4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62D4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62D4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62D4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62D4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62D4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62D4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62D4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62D4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62D4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62D4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62D4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62D4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62D4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62D4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62D4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62D4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62D4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62D4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62D4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62D4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62D4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62D4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62D4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62D4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62D4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62D4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62D4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62D4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62D4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62D4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62D4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62D4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62D48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62D48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62D48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62D4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62D4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62D4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62D48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62D4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62D4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62D4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62D4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62D4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62D4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62D4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62D4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62D4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62D4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62D4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62D4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62D4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62D48"/>
    <w:pPr>
      <w:ind w:left="1780"/>
    </w:pPr>
  </w:style>
  <w:style w:type="table" w:styleId="Tabela-Siatka">
    <w:name w:val="Table Grid"/>
    <w:basedOn w:val="Standardowy"/>
    <w:locked/>
    <w:rsid w:val="00862D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862D48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62D48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62D48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62D48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862D4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46483"/>
    <w:rPr>
      <w:rFonts w:ascii="Times New Roman" w:hAnsi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483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483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46483"/>
    <w:pPr>
      <w:widowControl/>
      <w:suppressAutoHyphens/>
      <w:autoSpaceDE/>
      <w:adjustRightInd/>
      <w:spacing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648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prawka">
    <w:name w:val="Revision"/>
    <w:hidden/>
    <w:uiPriority w:val="99"/>
    <w:semiHidden/>
    <w:rsid w:val="00146483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83"/>
    <w:pPr>
      <w:widowControl/>
      <w:suppressAutoHyphens/>
      <w:autoSpaceDE/>
      <w:adjustRightInd/>
      <w:spacing w:line="240" w:lineRule="auto"/>
      <w:textAlignment w:val="baseline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83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4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6483"/>
    <w:rPr>
      <w:rFonts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648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464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46483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46483"/>
    <w:rPr>
      <w:b/>
      <w:bCs/>
    </w:rPr>
  </w:style>
  <w:style w:type="character" w:styleId="Uwydatnienie">
    <w:name w:val="Emphasis"/>
    <w:basedOn w:val="Domylnaczcionkaakapitu"/>
    <w:uiPriority w:val="20"/>
    <w:qFormat/>
    <w:rsid w:val="00146483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146483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napToGrid w:val="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6483"/>
    <w:rPr>
      <w:rFonts w:ascii="Times New Roman" w:hAnsi="Times New Roman"/>
      <w:snapToGrid w:val="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76</TotalTime>
  <Pages>1</Pages>
  <Words>21363</Words>
  <Characters>128178</Characters>
  <Application>Microsoft Office Word</Application>
  <DocSecurity>0</DocSecurity>
  <Lines>1068</Lines>
  <Paragraphs>298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Olszak Krzysztof</cp:lastModifiedBy>
  <cp:revision>10</cp:revision>
  <cp:lastPrinted>2012-04-23T06:39:00Z</cp:lastPrinted>
  <dcterms:created xsi:type="dcterms:W3CDTF">2025-06-02T16:26:00Z</dcterms:created>
  <dcterms:modified xsi:type="dcterms:W3CDTF">2025-06-03T11:33:00Z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