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B7B03" w14:textId="2A8791F7" w:rsidR="00D00DCC" w:rsidRPr="00327CF4" w:rsidRDefault="00D00DCC" w:rsidP="00282CF3">
      <w:pPr>
        <w:pStyle w:val="OZNPROJEKTUwskazaniedatylubwersjiprojektu"/>
        <w:ind w:firstLine="708"/>
      </w:pPr>
      <w:r>
        <w:t>Projekt</w:t>
      </w:r>
    </w:p>
    <w:p w14:paraId="4DBEC914" w14:textId="77777777" w:rsidR="00D00DCC" w:rsidRPr="00327CF4" w:rsidRDefault="00D00DCC" w:rsidP="00D00DCC">
      <w:pPr>
        <w:pStyle w:val="OZNRODZAKTUtznustawalubrozporzdzenieiorganwydajcy"/>
      </w:pPr>
      <w:r>
        <w:t>USTAWA</w:t>
      </w:r>
    </w:p>
    <w:p w14:paraId="2B34EF1D" w14:textId="6465C376" w:rsidR="00D00DCC" w:rsidRPr="00327CF4" w:rsidRDefault="00D00DCC" w:rsidP="00D00DCC">
      <w:pPr>
        <w:pStyle w:val="DATAAKTUdatauchwalenialubwydaniaaktu"/>
      </w:pPr>
      <w:r>
        <w:t>z dnia</w:t>
      </w:r>
    </w:p>
    <w:p w14:paraId="28C60620" w14:textId="4DAD1833" w:rsidR="00D00DCC" w:rsidRPr="00F4263F" w:rsidRDefault="00D00DCC" w:rsidP="00D00DCC">
      <w:pPr>
        <w:pStyle w:val="TYTUAKTUprzedmiotregulacjiustawylubrozporzdzenia"/>
        <w:rPr>
          <w:rStyle w:val="IGindeksgrny"/>
        </w:rPr>
      </w:pPr>
      <w:r w:rsidRPr="00327CF4">
        <w:t>o</w:t>
      </w:r>
      <w:r>
        <w:t xml:space="preserve"> zmianie ustawy o informatyzacji działalności podmiotów realizujących zadania publiczne</w:t>
      </w:r>
      <w:r w:rsidR="006E1044">
        <w:t xml:space="preserve"> oraz </w:t>
      </w:r>
      <w:r w:rsidR="00146D5D">
        <w:t>niektórych innych ustaw</w:t>
      </w:r>
      <w:r w:rsidR="00BF79CD" w:rsidRPr="0008724D">
        <w:rPr>
          <w:rStyle w:val="IGPindeksgrnyipogrubienie"/>
        </w:rPr>
        <w:footnoteReference w:id="2"/>
      </w:r>
      <w:r w:rsidR="00BF79CD" w:rsidRPr="0008724D">
        <w:rPr>
          <w:rStyle w:val="IGPindeksgrnyipogrubienie"/>
        </w:rPr>
        <w:t>)</w:t>
      </w:r>
      <w:r w:rsidR="005C17F2" w:rsidRPr="0008724D">
        <w:rPr>
          <w:rStyle w:val="IGPindeksgrnyipogrubienie"/>
        </w:rPr>
        <w:t>,</w:t>
      </w:r>
      <w:r w:rsidR="009B0384" w:rsidRPr="0008724D">
        <w:rPr>
          <w:rStyle w:val="IGPindeksgrnyipogrubienie"/>
        </w:rPr>
        <w:t xml:space="preserve"> </w:t>
      </w:r>
      <w:r w:rsidR="00146D5D" w:rsidRPr="0008724D">
        <w:rPr>
          <w:rStyle w:val="IGPindeksgrnyipogrubienie"/>
        </w:rPr>
        <w:footnoteReference w:id="3"/>
      </w:r>
      <w:r w:rsidR="00146D5D" w:rsidRPr="0008724D">
        <w:rPr>
          <w:rStyle w:val="IGPindeksgrnyipogrubienie"/>
        </w:rPr>
        <w:t>)</w:t>
      </w:r>
    </w:p>
    <w:p w14:paraId="4FE5C441" w14:textId="62A6945A" w:rsidR="00D00DCC" w:rsidRPr="00327CF4" w:rsidRDefault="00D00DCC" w:rsidP="00B95FF4">
      <w:pPr>
        <w:pStyle w:val="ARTartustawynprozporzdzenia"/>
      </w:pPr>
      <w:r w:rsidRPr="7A91CCCE">
        <w:rPr>
          <w:rStyle w:val="Ppogrubienie"/>
        </w:rPr>
        <w:t>Art.</w:t>
      </w:r>
      <w:r w:rsidR="00CE137F">
        <w:rPr>
          <w:rStyle w:val="Ppogrubienie"/>
        </w:rPr>
        <w:t> </w:t>
      </w:r>
      <w:r w:rsidRPr="7A91CCCE">
        <w:rPr>
          <w:rStyle w:val="Ppogrubienie"/>
        </w:rPr>
        <w:t>1.</w:t>
      </w:r>
      <w:r w:rsidR="00CE137F">
        <w:t> </w:t>
      </w:r>
      <w:r w:rsidRPr="00FD0F9F">
        <w:t xml:space="preserve">W ustawie z dnia 17 lutego 2005 r. o informatyzacji działalności podmiotów realizujących zadania publiczne </w:t>
      </w:r>
      <w:r w:rsidR="000055E6" w:rsidRPr="000055E6">
        <w:t>(Dz.</w:t>
      </w:r>
      <w:r w:rsidR="00771FF8">
        <w:t xml:space="preserve"> </w:t>
      </w:r>
      <w:r w:rsidR="000055E6" w:rsidRPr="000055E6">
        <w:t xml:space="preserve">U. z 2024 r. poz. </w:t>
      </w:r>
      <w:bookmarkStart w:id="0" w:name="_Hlk185226677"/>
      <w:r w:rsidR="00BD463F" w:rsidRPr="00EE1CAF">
        <w:rPr>
          <w:rFonts w:ascii="Times New Roman" w:hAnsi="Times New Roman"/>
          <w:color w:val="000000"/>
        </w:rPr>
        <w:t>1557 i 1717</w:t>
      </w:r>
      <w:bookmarkEnd w:id="0"/>
      <w:r w:rsidR="000055E6" w:rsidRPr="000055E6">
        <w:t>)</w:t>
      </w:r>
      <w:r w:rsidR="00C559A0">
        <w:t xml:space="preserve"> </w:t>
      </w:r>
      <w:r w:rsidRPr="00FD0F9F">
        <w:t>wprowadza się następujące zmiany:</w:t>
      </w:r>
    </w:p>
    <w:p w14:paraId="1493C912" w14:textId="79C6D3B4" w:rsidR="005D11F1" w:rsidRDefault="00D00DCC" w:rsidP="00DD2F7D">
      <w:pPr>
        <w:pStyle w:val="PKTpunkt"/>
        <w:jc w:val="left"/>
      </w:pPr>
      <w:r w:rsidRPr="00327CF4">
        <w:t>1</w:t>
      </w:r>
      <w:r>
        <w:t>)</w:t>
      </w:r>
      <w:r w:rsidRPr="00327CF4">
        <w:tab/>
      </w:r>
      <w:r w:rsidR="00F25C2E">
        <w:t>do</w:t>
      </w:r>
      <w:r w:rsidR="005D11F1">
        <w:t xml:space="preserve"> tytu</w:t>
      </w:r>
      <w:r w:rsidR="00F25C2E">
        <w:t>łu</w:t>
      </w:r>
      <w:r w:rsidR="005D11F1">
        <w:t xml:space="preserve"> ustawy dodaje się odnośnik nr 1 w brzmieniu:</w:t>
      </w:r>
    </w:p>
    <w:p w14:paraId="478DE867" w14:textId="2B962EFE" w:rsidR="005D11F1" w:rsidRPr="005D11F1" w:rsidRDefault="005D11F1" w:rsidP="0008724D">
      <w:pPr>
        <w:pStyle w:val="ZODNONIKAzmtekstuodnonikaartykuempunktem"/>
      </w:pPr>
      <w:r w:rsidRPr="005D11F1">
        <w:t>„</w:t>
      </w:r>
      <w:r w:rsidR="00F25C2E" w:rsidRPr="00043BD7">
        <w:rPr>
          <w:vertAlign w:val="superscript"/>
        </w:rPr>
        <w:t>1)</w:t>
      </w:r>
      <w:r w:rsidR="00201DA2">
        <w:rPr>
          <w:vertAlign w:val="superscript"/>
        </w:rPr>
        <w:tab/>
      </w:r>
      <w:r w:rsidRPr="005D11F1">
        <w:t>Niniejsza ustawa służy stosowaniu rozporządzenia Parlamentu Europejskiego i Rady (UE) 2024/903 z dnia 13 marca 2024 r. w sprawie ustanowienia środków na rzecz wysokiego poziomu interoperacyjności sektora publicznego na terytorium Unii (akt w</w:t>
      </w:r>
      <w:r w:rsidR="009B0384">
        <w:t> </w:t>
      </w:r>
      <w:r w:rsidRPr="005D11F1">
        <w:t xml:space="preserve">sprawie Interoperacyjnej Europy) </w:t>
      </w:r>
      <w:r w:rsidRPr="0047029A">
        <w:t>(Dz. Urz. UE L</w:t>
      </w:r>
      <w:r w:rsidR="00A006A0" w:rsidRPr="0047029A">
        <w:t xml:space="preserve"> 2024/903</w:t>
      </w:r>
      <w:r w:rsidRPr="0047029A">
        <w:t xml:space="preserve"> z 22.</w:t>
      </w:r>
      <w:r w:rsidR="00A006A0" w:rsidRPr="0047029A">
        <w:t>0</w:t>
      </w:r>
      <w:r w:rsidRPr="0047029A">
        <w:t>3.2024).”;</w:t>
      </w:r>
    </w:p>
    <w:p w14:paraId="3CA6C828" w14:textId="7CE89091" w:rsidR="00D00DCC" w:rsidRDefault="005D11F1" w:rsidP="00DD2F7D">
      <w:pPr>
        <w:pStyle w:val="PKTpunkt"/>
        <w:jc w:val="left"/>
      </w:pPr>
      <w:r>
        <w:t>2)</w:t>
      </w:r>
      <w:r>
        <w:tab/>
      </w:r>
      <w:r w:rsidR="0012612D">
        <w:t xml:space="preserve">w </w:t>
      </w:r>
      <w:r w:rsidR="00D00DCC" w:rsidRPr="00327CF4">
        <w:t>art. 1:</w:t>
      </w:r>
    </w:p>
    <w:p w14:paraId="18A7DE97" w14:textId="77DD9134" w:rsidR="006108DB" w:rsidRDefault="0012612D" w:rsidP="00D91F9B">
      <w:pPr>
        <w:pStyle w:val="LITlitera"/>
      </w:pPr>
      <w:r>
        <w:t>a)</w:t>
      </w:r>
      <w:r w:rsidR="00E641D9">
        <w:tab/>
      </w:r>
      <w:r w:rsidR="001F3D84">
        <w:t xml:space="preserve">uchyla się </w:t>
      </w:r>
      <w:r>
        <w:t>pkt 1</w:t>
      </w:r>
      <w:r w:rsidR="001F3D84">
        <w:t>,</w:t>
      </w:r>
    </w:p>
    <w:p w14:paraId="4BA3A5E5" w14:textId="3F919D74" w:rsidR="00651B9F" w:rsidRDefault="006108DB" w:rsidP="00E641D9">
      <w:pPr>
        <w:pStyle w:val="LITlitera"/>
      </w:pPr>
      <w:r>
        <w:t>b)</w:t>
      </w:r>
      <w:r w:rsidR="00E641D9">
        <w:tab/>
      </w:r>
      <w:r w:rsidR="00651B9F">
        <w:t>dodaje się pkt 1a</w:t>
      </w:r>
      <w:r w:rsidR="0058108D">
        <w:t xml:space="preserve"> i </w:t>
      </w:r>
      <w:r w:rsidR="00651B9F">
        <w:t>1b w brzmieniu:</w:t>
      </w:r>
    </w:p>
    <w:p w14:paraId="03CEC7D3" w14:textId="23CAA4F3" w:rsidR="00651B9F" w:rsidRDefault="00651B9F" w:rsidP="00651B9F">
      <w:pPr>
        <w:pStyle w:val="ZLITPKTzmpktliter"/>
      </w:pPr>
      <w:r>
        <w:t>„</w:t>
      </w:r>
      <w:r w:rsidR="00735167">
        <w:t>1</w:t>
      </w:r>
      <w:r>
        <w:t>a)</w:t>
      </w:r>
      <w:r w:rsidR="00D44195">
        <w:tab/>
      </w:r>
      <w:r w:rsidR="00173CB0">
        <w:t>funkcjonowania</w:t>
      </w:r>
      <w:r>
        <w:t xml:space="preserve"> Architektury Informacyjnej Państwa</w:t>
      </w:r>
      <w:r w:rsidR="0088472D">
        <w:t>,</w:t>
      </w:r>
    </w:p>
    <w:p w14:paraId="6384E86E" w14:textId="232B4D1B" w:rsidR="00651B9F" w:rsidRDefault="00735167" w:rsidP="00735167">
      <w:pPr>
        <w:pStyle w:val="ZLITPKTzmpktliter"/>
      </w:pPr>
      <w:r>
        <w:t>1</w:t>
      </w:r>
      <w:r w:rsidR="00651B9F">
        <w:t>b)</w:t>
      </w:r>
      <w:r>
        <w:tab/>
      </w:r>
      <w:r w:rsidR="00651B9F">
        <w:t>funkcjonowania repozytorium interoperacyjności</w:t>
      </w:r>
      <w:r w:rsidR="00173CB0">
        <w:t>,</w:t>
      </w:r>
      <w:r w:rsidR="00651B9F">
        <w:t>”,</w:t>
      </w:r>
    </w:p>
    <w:p w14:paraId="127C2CA1" w14:textId="4F39C4DF" w:rsidR="006108DB" w:rsidRDefault="00651B9F" w:rsidP="00E641D9">
      <w:pPr>
        <w:pStyle w:val="LITlitera"/>
      </w:pPr>
      <w:r>
        <w:t>c)</w:t>
      </w:r>
      <w:r w:rsidR="00E641D9">
        <w:tab/>
      </w:r>
      <w:r w:rsidR="006108DB">
        <w:t>pkt 2</w:t>
      </w:r>
      <w:r w:rsidR="00D54844">
        <w:t>–</w:t>
      </w:r>
      <w:r w:rsidR="00FE3056">
        <w:t>6</w:t>
      </w:r>
      <w:r w:rsidR="006108DB">
        <w:t xml:space="preserve"> otrzymuj</w:t>
      </w:r>
      <w:r w:rsidR="00D54844">
        <w:t>ą</w:t>
      </w:r>
      <w:r w:rsidR="006108DB">
        <w:t xml:space="preserve"> brzmienie:</w:t>
      </w:r>
    </w:p>
    <w:p w14:paraId="1BFAF7F5" w14:textId="3B958823" w:rsidR="00D64986" w:rsidRPr="00D64986" w:rsidRDefault="006108DB" w:rsidP="00D64986">
      <w:pPr>
        <w:pStyle w:val="ZLITPKTzmpktliter"/>
      </w:pPr>
      <w:r>
        <w:t>„</w:t>
      </w:r>
      <w:r w:rsidR="00D64986" w:rsidRPr="00D64986">
        <w:t>2)</w:t>
      </w:r>
      <w:r w:rsidR="00380472">
        <w:tab/>
      </w:r>
      <w:r w:rsidR="00D64986" w:rsidRPr="00D64986">
        <w:t>zapewniania warunków sprawnego funkcjonowania oraz współdziałania systemów teleinformatycznych używanych do realizacji zadań publicznych</w:t>
      </w:r>
      <w:r w:rsidR="00173CB0">
        <w:t xml:space="preserve"> </w:t>
      </w:r>
      <w:r w:rsidR="00B94F8F">
        <w:t>–</w:t>
      </w:r>
      <w:r w:rsidR="00D64986" w:rsidRPr="00D64986">
        <w:t xml:space="preserve"> w</w:t>
      </w:r>
      <w:r w:rsidR="009B0384">
        <w:t> </w:t>
      </w:r>
      <w:r w:rsidR="00D64986" w:rsidRPr="00D64986">
        <w:t xml:space="preserve">sposób gwarantujący neutralność technologiczną i otwartość używanych standardów i specyfikacji, w tym </w:t>
      </w:r>
      <w:r w:rsidR="00EA3D7B">
        <w:t>wynikających z:</w:t>
      </w:r>
    </w:p>
    <w:p w14:paraId="62C575CC" w14:textId="66C9573B" w:rsidR="00D64986" w:rsidRPr="00D64986" w:rsidRDefault="00D64986" w:rsidP="00D64986">
      <w:pPr>
        <w:pStyle w:val="ZLITLITwPKTzmlitwpktliter"/>
      </w:pPr>
      <w:r w:rsidRPr="00D64986">
        <w:t>a)</w:t>
      </w:r>
      <w:r>
        <w:tab/>
      </w:r>
      <w:r w:rsidRPr="00D64986">
        <w:t>Krajowych Ram Interoperacyjności,</w:t>
      </w:r>
    </w:p>
    <w:p w14:paraId="78F27812" w14:textId="190772FD" w:rsidR="00D64986" w:rsidRPr="00D64986" w:rsidRDefault="00D64986" w:rsidP="00D64986">
      <w:pPr>
        <w:pStyle w:val="ZLITLITwPKTzmlitwpktliter"/>
      </w:pPr>
      <w:r w:rsidRPr="00D64986">
        <w:lastRenderedPageBreak/>
        <w:t>b)</w:t>
      </w:r>
      <w:r>
        <w:tab/>
      </w:r>
      <w:r w:rsidRPr="00D64986">
        <w:t>minimalnych wymagań dla systemów teleinformatycznych</w:t>
      </w:r>
      <w:r w:rsidR="00D77AAB">
        <w:t xml:space="preserve"> używanych do realizacji zadań publicznych</w:t>
      </w:r>
      <w:r w:rsidRPr="00D64986">
        <w:t xml:space="preserve"> i wymiany danych z podmiotami publicznymi</w:t>
      </w:r>
      <w:r w:rsidR="008F37AE">
        <w:t>,</w:t>
      </w:r>
    </w:p>
    <w:p w14:paraId="7210761E" w14:textId="55245EB4" w:rsidR="00D64986" w:rsidRDefault="00D64986" w:rsidP="00D64986">
      <w:pPr>
        <w:pStyle w:val="ZLITLITwPKTzmlitwpktliter"/>
      </w:pPr>
      <w:r>
        <w:t>c)</w:t>
      </w:r>
      <w:r>
        <w:tab/>
        <w:t>minimalnych wymagań dla rejestrów publicznych</w:t>
      </w:r>
      <w:r w:rsidR="00173CB0">
        <w:t>,</w:t>
      </w:r>
    </w:p>
    <w:p w14:paraId="70443208" w14:textId="72947397" w:rsidR="00735167" w:rsidRDefault="00735167" w:rsidP="00B63B85">
      <w:pPr>
        <w:pStyle w:val="ZLITPKTzmpktliter"/>
      </w:pPr>
      <w:r>
        <w:t>3)</w:t>
      </w:r>
      <w:r>
        <w:tab/>
        <w:t>dostosow</w:t>
      </w:r>
      <w:r w:rsidR="00EA3D7B">
        <w:t>yw</w:t>
      </w:r>
      <w:r>
        <w:t xml:space="preserve">ania systemów teleinformatycznych </w:t>
      </w:r>
      <w:r w:rsidRPr="00B63B85">
        <w:t xml:space="preserve">używanych do realizacji zadań publicznych do </w:t>
      </w:r>
      <w:r w:rsidR="00A9594B">
        <w:t xml:space="preserve">Krajowych Ram Interoperacyjności oraz do </w:t>
      </w:r>
      <w:r w:rsidRPr="00B63B85">
        <w:t xml:space="preserve">minimalnych wymagań dla systemów teleinformatycznych używanych do realizacji zadań publicznych </w:t>
      </w:r>
      <w:r w:rsidR="00A9594B">
        <w:t>i wymiany danych z podmiotami publicznymi</w:t>
      </w:r>
      <w:r w:rsidR="00EA3D7B">
        <w:t xml:space="preserve"> </w:t>
      </w:r>
      <w:r w:rsidR="00B94F8F">
        <w:t>–</w:t>
      </w:r>
      <w:r w:rsidR="005D11F1">
        <w:t xml:space="preserve"> </w:t>
      </w:r>
      <w:r w:rsidR="005D11F1" w:rsidRPr="001A429D">
        <w:t xml:space="preserve">w sposób gwarantujący neutralność technologiczną i </w:t>
      </w:r>
      <w:r w:rsidR="005D11F1">
        <w:t>otwartość</w:t>
      </w:r>
      <w:r w:rsidR="005D11F1" w:rsidRPr="001A429D">
        <w:t xml:space="preserve"> używanych standardów i</w:t>
      </w:r>
      <w:r w:rsidR="002E07A4">
        <w:t xml:space="preserve"> </w:t>
      </w:r>
      <w:r w:rsidR="005D11F1" w:rsidRPr="001A429D">
        <w:t>specyfikacji</w:t>
      </w:r>
      <w:r w:rsidR="00173CB0">
        <w:t>,</w:t>
      </w:r>
    </w:p>
    <w:p w14:paraId="18112B49" w14:textId="44234FA2" w:rsidR="00735167" w:rsidRDefault="00735167" w:rsidP="00B63B85">
      <w:pPr>
        <w:pStyle w:val="ZLITPKTzmpktliter"/>
      </w:pPr>
      <w:r>
        <w:t>4)</w:t>
      </w:r>
      <w:r>
        <w:tab/>
        <w:t>dostosow</w:t>
      </w:r>
      <w:r w:rsidR="00EA3D7B">
        <w:t>yw</w:t>
      </w:r>
      <w:r>
        <w:t xml:space="preserve">ania rejestrów publicznych </w:t>
      </w:r>
      <w:r w:rsidRPr="00F87024">
        <w:t xml:space="preserve">do </w:t>
      </w:r>
      <w:r w:rsidR="00B135E8">
        <w:t xml:space="preserve">Krajowych Ram Interoperacyjności oraz do </w:t>
      </w:r>
      <w:r w:rsidRPr="00F87024">
        <w:t>minimalnych wymagań dla rejestrów publicznych</w:t>
      </w:r>
      <w:r w:rsidR="00EA3D7B">
        <w:t xml:space="preserve"> </w:t>
      </w:r>
      <w:r w:rsidR="00B94F8F">
        <w:t>–</w:t>
      </w:r>
      <w:r w:rsidR="005D11F1">
        <w:t xml:space="preserve"> </w:t>
      </w:r>
      <w:r w:rsidR="005D11F1" w:rsidRPr="001A429D">
        <w:t xml:space="preserve">w sposób gwarantujący neutralność technologiczną i </w:t>
      </w:r>
      <w:r w:rsidR="005D11F1">
        <w:t>otwartość</w:t>
      </w:r>
      <w:r w:rsidR="005D11F1" w:rsidRPr="001A429D">
        <w:t xml:space="preserve"> używanych standardów i</w:t>
      </w:r>
      <w:r w:rsidR="002E07A4">
        <w:t xml:space="preserve"> </w:t>
      </w:r>
      <w:r w:rsidR="005D11F1" w:rsidRPr="001A429D">
        <w:t>specyfikacji</w:t>
      </w:r>
      <w:r w:rsidR="00173CB0">
        <w:t>,</w:t>
      </w:r>
    </w:p>
    <w:p w14:paraId="6B201CF9" w14:textId="0A250B9B" w:rsidR="00E1143F" w:rsidRDefault="00E1143F" w:rsidP="00E1143F">
      <w:pPr>
        <w:pStyle w:val="ZLITPKTzmpktliter"/>
      </w:pPr>
      <w:r>
        <w:t>5)</w:t>
      </w:r>
      <w:r>
        <w:tab/>
      </w:r>
      <w:r w:rsidRPr="004F0DD5">
        <w:t>kontroli realizacji przedsięwzięć informatycznych o publicznym zastosowaniu, systemów teleinformatycznych używanych do realizacji zadań publicznych i</w:t>
      </w:r>
      <w:r w:rsidR="00A43D5F">
        <w:t> </w:t>
      </w:r>
      <w:r w:rsidRPr="004F0DD5">
        <w:t>wymiany danych z podmiotami publicznymi</w:t>
      </w:r>
      <w:r>
        <w:t xml:space="preserve"> oraz rejestrów publicznych</w:t>
      </w:r>
      <w:r w:rsidR="00173CB0">
        <w:t>,</w:t>
      </w:r>
    </w:p>
    <w:p w14:paraId="4E53B8AB" w14:textId="667CC867" w:rsidR="00E1143F" w:rsidRDefault="00E1143F" w:rsidP="00E1143F">
      <w:pPr>
        <w:pStyle w:val="ZLITPKTzmpktliter"/>
      </w:pPr>
      <w:r>
        <w:t>6)</w:t>
      </w:r>
      <w:r>
        <w:tab/>
        <w:t>wymiany danych między podmiotami publicznymi a podmiotami niebędącymi podmiotami publicznymi</w:t>
      </w:r>
      <w:r w:rsidR="00173CB0">
        <w:t>,</w:t>
      </w:r>
      <w:r w:rsidR="00FE3056">
        <w:t>”,</w:t>
      </w:r>
    </w:p>
    <w:p w14:paraId="53ABB28B" w14:textId="10DAF033" w:rsidR="00AF787B" w:rsidRDefault="00D54844" w:rsidP="00AF787B">
      <w:pPr>
        <w:pStyle w:val="LITlitera"/>
      </w:pPr>
      <w:r>
        <w:t>d</w:t>
      </w:r>
      <w:r w:rsidR="00AF787B">
        <w:t>)</w:t>
      </w:r>
      <w:r w:rsidR="00E641D9">
        <w:tab/>
      </w:r>
      <w:r w:rsidR="00C46FD8">
        <w:t>po pkt 9</w:t>
      </w:r>
      <w:r w:rsidR="00A82982">
        <w:t>c</w:t>
      </w:r>
      <w:r w:rsidR="00C46FD8">
        <w:t xml:space="preserve"> </w:t>
      </w:r>
      <w:r w:rsidR="00AF787B">
        <w:t>dodaje się</w:t>
      </w:r>
      <w:r w:rsidR="00A82982">
        <w:t xml:space="preserve"> przecinek i dodaje się</w:t>
      </w:r>
      <w:r w:rsidR="00AF787B">
        <w:t xml:space="preserve"> pkt 9</w:t>
      </w:r>
      <w:r w:rsidR="00A82982">
        <w:t>d</w:t>
      </w:r>
      <w:r>
        <w:t xml:space="preserve"> i </w:t>
      </w:r>
      <w:r w:rsidR="00E641D9">
        <w:t>9</w:t>
      </w:r>
      <w:r w:rsidR="00A82982">
        <w:t>e</w:t>
      </w:r>
      <w:r w:rsidR="00AF787B">
        <w:t xml:space="preserve"> w brzmieniu:</w:t>
      </w:r>
    </w:p>
    <w:p w14:paraId="12D3E130" w14:textId="65A89F42" w:rsidR="00AF787B" w:rsidRDefault="00AF787B" w:rsidP="00AF787B">
      <w:pPr>
        <w:pStyle w:val="ZLITPKTzmpktliter"/>
      </w:pPr>
      <w:r>
        <w:t>„</w:t>
      </w:r>
      <w:r w:rsidR="00651B9F">
        <w:t>9</w:t>
      </w:r>
      <w:r w:rsidR="00A82982">
        <w:t>d</w:t>
      </w:r>
      <w:r w:rsidR="00651B9F">
        <w:t>)</w:t>
      </w:r>
      <w:r w:rsidR="006D5E70">
        <w:tab/>
      </w:r>
      <w:r w:rsidR="00651B9F">
        <w:t>funkcjonowania Komitetu do spraw Cyfryzacji</w:t>
      </w:r>
      <w:r w:rsidR="00A82982">
        <w:t>,</w:t>
      </w:r>
    </w:p>
    <w:p w14:paraId="44157768" w14:textId="19B2C35C" w:rsidR="00B41E4B" w:rsidRPr="00327CF4" w:rsidRDefault="00AF787B" w:rsidP="00F06FD5">
      <w:pPr>
        <w:pStyle w:val="ZLITPKTzmpktliter"/>
      </w:pPr>
      <w:r w:rsidRPr="00651B9F">
        <w:t>9</w:t>
      </w:r>
      <w:r w:rsidR="00A82982">
        <w:t>e</w:t>
      </w:r>
      <w:r>
        <w:t>)</w:t>
      </w:r>
      <w:r w:rsidR="00514259">
        <w:tab/>
      </w:r>
      <w:r w:rsidR="00651B9F">
        <w:t>inwentaryzacji systemów teleinformatycznych używanych do realizacji zadań publicznych</w:t>
      </w:r>
      <w:r w:rsidR="00735167">
        <w:t>”</w:t>
      </w:r>
      <w:r w:rsidR="00260E32">
        <w:t>;</w:t>
      </w:r>
    </w:p>
    <w:p w14:paraId="4C403D13" w14:textId="2428206B" w:rsidR="00D00DCC" w:rsidRDefault="005D11F1" w:rsidP="00D92811">
      <w:pPr>
        <w:pStyle w:val="PKTpunkt"/>
        <w:spacing w:after="60" w:line="240" w:lineRule="auto"/>
        <w:jc w:val="left"/>
      </w:pPr>
      <w:r>
        <w:t>3</w:t>
      </w:r>
      <w:r w:rsidR="00D00DCC" w:rsidRPr="00327CF4">
        <w:t>)</w:t>
      </w:r>
      <w:r w:rsidR="00D00DCC" w:rsidRPr="00327CF4">
        <w:tab/>
      </w:r>
      <w:r w:rsidR="00D00DCC">
        <w:t xml:space="preserve">w </w:t>
      </w:r>
      <w:r w:rsidR="00D00DCC" w:rsidRPr="00327CF4">
        <w:t>art. 2</w:t>
      </w:r>
      <w:r w:rsidR="00D00DCC">
        <w:t>:</w:t>
      </w:r>
    </w:p>
    <w:p w14:paraId="5773D479" w14:textId="0DA766DD" w:rsidR="00D00DCC" w:rsidRPr="00327CF4" w:rsidRDefault="00D00DCC" w:rsidP="00B95FF4">
      <w:pPr>
        <w:pStyle w:val="LITlitera"/>
      </w:pPr>
      <w:r>
        <w:t>a)</w:t>
      </w:r>
      <w:r>
        <w:tab/>
        <w:t>ust. 1 otrzymuje brzmienie:</w:t>
      </w:r>
    </w:p>
    <w:p w14:paraId="38251EA9" w14:textId="2EADCABB" w:rsidR="0009400F" w:rsidRDefault="00D00DCC" w:rsidP="00B95FF4">
      <w:pPr>
        <w:pStyle w:val="ZLITUSTzmustliter"/>
      </w:pPr>
      <w:r>
        <w:t xml:space="preserve">„1. </w:t>
      </w:r>
      <w:r w:rsidR="00420F8A">
        <w:t>P</w:t>
      </w:r>
      <w:r>
        <w:t>rzepisy ustawy stosuje się do podmiotów publicznych</w:t>
      </w:r>
      <w:r w:rsidR="0009400F">
        <w:t>:</w:t>
      </w:r>
    </w:p>
    <w:p w14:paraId="7D687BAC" w14:textId="09D2B208" w:rsidR="0009400F" w:rsidRDefault="0009400F" w:rsidP="0008724D">
      <w:pPr>
        <w:pStyle w:val="ZLITPKTzmpktliter"/>
      </w:pPr>
      <w:r>
        <w:t>1)</w:t>
      </w:r>
      <w:r>
        <w:tab/>
        <w:t>jednostek sektora finansów publicznych w rozumieniu przepisów ustawy z dnia 27 sierpnia 2009 r. o finansach publicznych (Dz. U. z 202</w:t>
      </w:r>
      <w:r w:rsidR="002C4922">
        <w:t>4</w:t>
      </w:r>
      <w:r>
        <w:t xml:space="preserve"> r. poz. </w:t>
      </w:r>
      <w:r w:rsidR="00014A46">
        <w:t>1530</w:t>
      </w:r>
      <w:r w:rsidR="00380472">
        <w:t>,</w:t>
      </w:r>
      <w:r w:rsidR="000C794D">
        <w:t xml:space="preserve"> </w:t>
      </w:r>
      <w:r w:rsidR="00D50EC5" w:rsidRPr="00D50EC5">
        <w:t>1572, 1717, 1756 i 1907 oraz z 2025 r. poz. 39</w:t>
      </w:r>
      <w:r>
        <w:t>)</w:t>
      </w:r>
      <w:r w:rsidR="00DD6046">
        <w:t>;</w:t>
      </w:r>
    </w:p>
    <w:p w14:paraId="2C5D638E" w14:textId="5B58B76E" w:rsidR="0009400F" w:rsidRDefault="0009400F" w:rsidP="0008724D">
      <w:pPr>
        <w:pStyle w:val="ZLITPKTzmpktliter"/>
      </w:pPr>
      <w:r>
        <w:t>2)</w:t>
      </w:r>
      <w:r>
        <w:tab/>
        <w:t>innych niż określone w pkt 1 państwowych jednostek organizacyjnych nieposiadających osobowości prawnej</w:t>
      </w:r>
      <w:r w:rsidR="00DD6046">
        <w:t>;</w:t>
      </w:r>
    </w:p>
    <w:p w14:paraId="15C111FC" w14:textId="19AE7378" w:rsidR="0009400F" w:rsidRDefault="0009400F" w:rsidP="0008724D">
      <w:pPr>
        <w:pStyle w:val="ZLITPKTzmpktliter"/>
      </w:pPr>
      <w:r>
        <w:t>3</w:t>
      </w:r>
      <w:r w:rsidR="004B0E64">
        <w:t>)</w:t>
      </w:r>
      <w:r>
        <w:tab/>
        <w:t xml:space="preserve">innych niż określone w pkt 1 osób prawnych utworzonych w szczególnym celu zaspokajania potrzeb o charakterze powszechnym, niemających charakteru </w:t>
      </w:r>
      <w:r>
        <w:lastRenderedPageBreak/>
        <w:t>przemysłowego ani handlowego, jeżeli podmioty, o których mowa w tym przepisie oraz w pkt 1 i 2, pojedynczo lub wspólnie, bezpośrednio albo pośrednio przez inny podmiot:</w:t>
      </w:r>
    </w:p>
    <w:p w14:paraId="2ADBAA65" w14:textId="5FB654F6" w:rsidR="0009400F" w:rsidRDefault="0009400F" w:rsidP="0008724D">
      <w:pPr>
        <w:pStyle w:val="ZLITLITwPKTzmlitwpktliter"/>
      </w:pPr>
      <w:r>
        <w:t>a)</w:t>
      </w:r>
      <w:r>
        <w:tab/>
        <w:t xml:space="preserve">finansują </w:t>
      </w:r>
      <w:r w:rsidR="00B3466C">
        <w:t>te osoby prawne</w:t>
      </w:r>
      <w:r>
        <w:t xml:space="preserve"> w ponad 50</w:t>
      </w:r>
      <w:r w:rsidR="008318A3">
        <w:t xml:space="preserve"> </w:t>
      </w:r>
      <w:r>
        <w:t>% lub</w:t>
      </w:r>
    </w:p>
    <w:p w14:paraId="4824A0DC" w14:textId="00220309" w:rsidR="0009400F" w:rsidRDefault="0009400F" w:rsidP="0008724D">
      <w:pPr>
        <w:pStyle w:val="ZLITLITwPKTzmlitwpktliter"/>
      </w:pPr>
      <w:r>
        <w:t>b)</w:t>
      </w:r>
      <w:r>
        <w:tab/>
        <w:t>posiadają ponad połowę udziałów albo akcji, lub</w:t>
      </w:r>
    </w:p>
    <w:p w14:paraId="403BEC4B" w14:textId="542386CF" w:rsidR="0009400F" w:rsidRDefault="0009400F" w:rsidP="0008724D">
      <w:pPr>
        <w:pStyle w:val="ZLITLITwPKTzmlitwpktliter"/>
      </w:pPr>
      <w:r>
        <w:t>c)</w:t>
      </w:r>
      <w:r>
        <w:tab/>
        <w:t>sprawują nadzór nad organem zarządzającym, lub</w:t>
      </w:r>
    </w:p>
    <w:p w14:paraId="55E4C0F4" w14:textId="1E2C0705" w:rsidR="0009400F" w:rsidRDefault="0009400F" w:rsidP="0008724D">
      <w:pPr>
        <w:pStyle w:val="ZLITLITwPKTzmlitwpktliter"/>
      </w:pPr>
      <w:r>
        <w:t>d)</w:t>
      </w:r>
      <w:r>
        <w:tab/>
        <w:t>mają prawo do powoływania ponad połowy składu organu nadzorczego lub zarządzającego</w:t>
      </w:r>
      <w:r w:rsidR="00DD6046">
        <w:t>;</w:t>
      </w:r>
    </w:p>
    <w:p w14:paraId="61E0C41F" w14:textId="79FD5B2A" w:rsidR="0009400F" w:rsidRPr="00F8469B" w:rsidRDefault="0009400F" w:rsidP="0008724D">
      <w:pPr>
        <w:pStyle w:val="ZLITPKTzmpktliter"/>
      </w:pPr>
      <w:r>
        <w:t>4)</w:t>
      </w:r>
      <w:r>
        <w:tab/>
        <w:t>związk</w:t>
      </w:r>
      <w:r w:rsidR="007B3B10">
        <w:t>ów</w:t>
      </w:r>
      <w:r>
        <w:t xml:space="preserve"> podmiotów, o których mowa w pkt 1</w:t>
      </w:r>
      <w:r w:rsidR="00B94F8F">
        <w:t>–</w:t>
      </w:r>
      <w:r>
        <w:t>3</w:t>
      </w:r>
      <w:r w:rsidR="00DD6046">
        <w:t>;</w:t>
      </w:r>
    </w:p>
    <w:p w14:paraId="563441E6" w14:textId="0FDC2005" w:rsidR="00B135E8" w:rsidRPr="00F8469B" w:rsidRDefault="007B3B10" w:rsidP="0008724D">
      <w:pPr>
        <w:pStyle w:val="ZLITPKTzmpktliter"/>
      </w:pPr>
      <w:r w:rsidRPr="00F8469B">
        <w:t>5)</w:t>
      </w:r>
      <w:r w:rsidRPr="00F8469B">
        <w:tab/>
      </w:r>
      <w:r w:rsidR="00B135E8" w:rsidRPr="00F8469B">
        <w:t>instytutów badawczych, Centrum Łukasiewicz</w:t>
      </w:r>
      <w:r w:rsidR="00B3466C">
        <w:t xml:space="preserve"> oraz</w:t>
      </w:r>
      <w:r w:rsidR="00B135E8" w:rsidRPr="00F8469B">
        <w:t xml:space="preserve"> in</w:t>
      </w:r>
      <w:r w:rsidR="0062552A" w:rsidRPr="00F8469B">
        <w:t>st</w:t>
      </w:r>
      <w:r w:rsidR="00B135E8" w:rsidRPr="00F8469B">
        <w:t>ytutów działających w</w:t>
      </w:r>
      <w:r w:rsidR="00733F05">
        <w:t> </w:t>
      </w:r>
      <w:r w:rsidR="00B135E8" w:rsidRPr="00F8469B">
        <w:t>ramach Sieci Badawczej Łukasiewicz</w:t>
      </w:r>
      <w:r w:rsidR="00DD6046">
        <w:t>;</w:t>
      </w:r>
    </w:p>
    <w:p w14:paraId="2B562C19" w14:textId="125ED5C3" w:rsidR="007B3B10" w:rsidRPr="00F8469B" w:rsidRDefault="00B135E8" w:rsidP="0008724D">
      <w:pPr>
        <w:pStyle w:val="ZLITPKTzmpktliter"/>
      </w:pPr>
      <w:r w:rsidRPr="00F8469B">
        <w:t>6)</w:t>
      </w:r>
      <w:r w:rsidRPr="00F8469B">
        <w:tab/>
      </w:r>
      <w:r w:rsidR="007B3B10" w:rsidRPr="00F8469B">
        <w:t>uczelni niepublicznych</w:t>
      </w:r>
      <w:r w:rsidR="00DD6046">
        <w:t>;</w:t>
      </w:r>
    </w:p>
    <w:p w14:paraId="11AB063E" w14:textId="2E7E1A54" w:rsidR="00D00DCC" w:rsidRDefault="00B135E8" w:rsidP="0008724D">
      <w:pPr>
        <w:pStyle w:val="ZLITPKTzmpktliter"/>
      </w:pPr>
      <w:r w:rsidRPr="00F8469B">
        <w:t>7</w:t>
      </w:r>
      <w:r w:rsidR="007B3B10" w:rsidRPr="00F8469B">
        <w:t>)</w:t>
      </w:r>
      <w:r w:rsidR="007B3B10" w:rsidRPr="00F8469B">
        <w:tab/>
        <w:t>federacji</w:t>
      </w:r>
      <w:r w:rsidR="007B3B10">
        <w:t xml:space="preserve"> podmiotów systemu szkolnictwa wyższego i nauki</w:t>
      </w:r>
      <w:r w:rsidR="00D00DCC">
        <w:t>.”,</w:t>
      </w:r>
    </w:p>
    <w:p w14:paraId="691B3BA8" w14:textId="3EBBF77D" w:rsidR="00D00DCC" w:rsidRDefault="00D00DCC" w:rsidP="00B95FF4">
      <w:pPr>
        <w:pStyle w:val="LITlitera"/>
      </w:pPr>
      <w:r>
        <w:t>b)</w:t>
      </w:r>
      <w:r w:rsidR="00F63080">
        <w:tab/>
      </w:r>
      <w:r w:rsidR="00640157">
        <w:t xml:space="preserve">po ust. 1 </w:t>
      </w:r>
      <w:r>
        <w:t>dodaje się ust. 1a w brzmieniu:</w:t>
      </w:r>
    </w:p>
    <w:p w14:paraId="4B5F08FC" w14:textId="1F06F425" w:rsidR="001B5C0A" w:rsidRDefault="00D00DCC" w:rsidP="001B5C0A">
      <w:pPr>
        <w:pStyle w:val="ZLITUSTzmustliter"/>
      </w:pPr>
      <w:r>
        <w:t>„</w:t>
      </w:r>
      <w:r w:rsidRPr="00886526">
        <w:t xml:space="preserve">1a. Przepisy </w:t>
      </w:r>
      <w:bookmarkStart w:id="1" w:name="_Hlk165535002"/>
      <w:r w:rsidR="007A0ED2" w:rsidRPr="00886526">
        <w:t>art.</w:t>
      </w:r>
      <w:r w:rsidR="00586875" w:rsidRPr="00886526">
        <w:t xml:space="preserve"> 12k ust. 3</w:t>
      </w:r>
      <w:r w:rsidR="00B94F8F">
        <w:t>–</w:t>
      </w:r>
      <w:r w:rsidR="001B5C0A">
        <w:t>5</w:t>
      </w:r>
      <w:r w:rsidR="00DC35AF" w:rsidRPr="001B4BC2">
        <w:t>,</w:t>
      </w:r>
      <w:r w:rsidR="00586875" w:rsidRPr="00886526">
        <w:t xml:space="preserve"> </w:t>
      </w:r>
      <w:r w:rsidR="009F378E" w:rsidRPr="001B4BC2">
        <w:t xml:space="preserve">art. </w:t>
      </w:r>
      <w:r w:rsidR="00D4337D">
        <w:t>12l</w:t>
      </w:r>
      <w:r w:rsidR="00992D56">
        <w:t xml:space="preserve">, </w:t>
      </w:r>
      <w:r w:rsidR="00D4337D">
        <w:t xml:space="preserve">art. </w:t>
      </w:r>
      <w:r w:rsidR="009F378E" w:rsidRPr="001B4BC2">
        <w:t>12</w:t>
      </w:r>
      <w:r w:rsidR="00C43237">
        <w:t>n</w:t>
      </w:r>
      <w:r w:rsidR="009F378E" w:rsidRPr="001B4BC2">
        <w:t xml:space="preserve">, </w:t>
      </w:r>
      <w:r w:rsidR="00586875" w:rsidRPr="00886526">
        <w:t>art. 13</w:t>
      </w:r>
      <w:r w:rsidR="00B94F8F">
        <w:t>–</w:t>
      </w:r>
      <w:r w:rsidR="00CD27E9">
        <w:t xml:space="preserve">15, </w:t>
      </w:r>
      <w:r w:rsidR="001B5C0A">
        <w:t xml:space="preserve">art. 15a, </w:t>
      </w:r>
      <w:r w:rsidR="00CD27E9">
        <w:t xml:space="preserve">art. 17a, </w:t>
      </w:r>
      <w:r w:rsidR="001B5C0A">
        <w:t xml:space="preserve">art. 19c, </w:t>
      </w:r>
      <w:r w:rsidR="000D1157">
        <w:t xml:space="preserve">art. 19d, </w:t>
      </w:r>
      <w:r w:rsidR="001B5C0A">
        <w:t xml:space="preserve">art. </w:t>
      </w:r>
      <w:r w:rsidR="000D1157">
        <w:t>20a</w:t>
      </w:r>
      <w:r w:rsidR="001B5C0A">
        <w:t xml:space="preserve">, art. 20e, </w:t>
      </w:r>
      <w:r w:rsidR="00DC35AF">
        <w:t>art. 20gb</w:t>
      </w:r>
      <w:r w:rsidR="00CD27E9">
        <w:t>,</w:t>
      </w:r>
      <w:r w:rsidR="00DA748D">
        <w:t xml:space="preserve"> </w:t>
      </w:r>
      <w:bookmarkEnd w:id="1"/>
      <w:r w:rsidR="00CD27E9">
        <w:t>art. 20gc,</w:t>
      </w:r>
      <w:r w:rsidR="000A680A">
        <w:t xml:space="preserve"> art. 20</w:t>
      </w:r>
      <w:r w:rsidR="009E0CD8">
        <w:t xml:space="preserve">m, art. </w:t>
      </w:r>
      <w:r w:rsidR="000A680A">
        <w:t xml:space="preserve">20n, </w:t>
      </w:r>
      <w:r w:rsidR="009F378E" w:rsidRPr="00297AA1">
        <w:t xml:space="preserve">art. </w:t>
      </w:r>
      <w:r w:rsidR="009F378E" w:rsidRPr="008E5E22">
        <w:t>20q</w:t>
      </w:r>
      <w:r w:rsidR="001B5C0A">
        <w:t>, art. 20r</w:t>
      </w:r>
      <w:r w:rsidR="000D1157">
        <w:t xml:space="preserve"> oraz</w:t>
      </w:r>
      <w:r w:rsidR="001B5C0A">
        <w:t xml:space="preserve"> art. 21</w:t>
      </w:r>
      <w:r w:rsidR="00B94F8F">
        <w:t>–</w:t>
      </w:r>
      <w:r w:rsidR="00CD27E9">
        <w:t>2</w:t>
      </w:r>
      <w:r w:rsidR="001B5C0A">
        <w:t>4</w:t>
      </w:r>
      <w:r w:rsidR="00CD27E9">
        <w:t xml:space="preserve"> </w:t>
      </w:r>
      <w:r>
        <w:t>stosuje się również do podmiotu</w:t>
      </w:r>
      <w:r w:rsidR="00344619">
        <w:t xml:space="preserve"> innego niż podmiot publiczny,</w:t>
      </w:r>
      <w:r>
        <w:t xml:space="preserve"> realizującego zadania publiczne</w:t>
      </w:r>
      <w:r w:rsidR="00344619">
        <w:t xml:space="preserve"> na podstawie odrębnych przepisów albo na skutek powierzenia </w:t>
      </w:r>
      <w:r w:rsidR="00CD27E9">
        <w:t xml:space="preserve">tych zadań </w:t>
      </w:r>
      <w:r w:rsidR="00344619">
        <w:t xml:space="preserve">lub </w:t>
      </w:r>
      <w:r w:rsidR="00CD27E9">
        <w:t xml:space="preserve">ich </w:t>
      </w:r>
      <w:r w:rsidR="00344619">
        <w:t>zlecenia przez podmiot publiczny</w:t>
      </w:r>
      <w:r w:rsidR="001E61B4">
        <w:t>.”,</w:t>
      </w:r>
    </w:p>
    <w:p w14:paraId="12883595" w14:textId="5F93FB28" w:rsidR="005D11F1" w:rsidRDefault="00D00DCC" w:rsidP="008B7EAF">
      <w:pPr>
        <w:pStyle w:val="LITlitera"/>
      </w:pPr>
      <w:r>
        <w:t>c)</w:t>
      </w:r>
      <w:r w:rsidR="00F63080">
        <w:tab/>
      </w:r>
      <w:r w:rsidR="006900B4">
        <w:t xml:space="preserve">uchyla się </w:t>
      </w:r>
      <w:r w:rsidR="005D11F1">
        <w:t>ust. 2</w:t>
      </w:r>
      <w:r w:rsidR="00B96588">
        <w:t>,</w:t>
      </w:r>
    </w:p>
    <w:p w14:paraId="0200CE7A" w14:textId="438548BA" w:rsidR="008B7EAF" w:rsidRDefault="005D11F1" w:rsidP="008B7EAF">
      <w:pPr>
        <w:pStyle w:val="LITlitera"/>
      </w:pPr>
      <w:r>
        <w:t>d)</w:t>
      </w:r>
      <w:r>
        <w:tab/>
      </w:r>
      <w:r w:rsidR="008B7EAF">
        <w:t xml:space="preserve">w </w:t>
      </w:r>
      <w:r w:rsidR="00D00DCC">
        <w:t>ust. 3</w:t>
      </w:r>
      <w:r w:rsidR="008B7EAF">
        <w:t>:</w:t>
      </w:r>
    </w:p>
    <w:p w14:paraId="68157AED" w14:textId="3B29D159" w:rsidR="008B7EAF" w:rsidRDefault="00D67A4E" w:rsidP="009A65A6">
      <w:pPr>
        <w:pStyle w:val="TIRtiret"/>
      </w:pPr>
      <w:r w:rsidRPr="00D67A4E">
        <w:t>–</w:t>
      </w:r>
      <w:r>
        <w:tab/>
      </w:r>
      <w:r w:rsidR="000A0664">
        <w:t>skreśla</w:t>
      </w:r>
      <w:r w:rsidR="008B7EAF">
        <w:t xml:space="preserve"> się wyrazy „przedsiębiorstw państwowych, spółek handlowych,”,</w:t>
      </w:r>
    </w:p>
    <w:p w14:paraId="05692593" w14:textId="17A8405E" w:rsidR="00786F93" w:rsidRDefault="00D67A4E" w:rsidP="00D2711A">
      <w:pPr>
        <w:pStyle w:val="TIRtiret"/>
      </w:pPr>
      <w:r w:rsidRPr="00D67A4E">
        <w:t>–</w:t>
      </w:r>
      <w:r>
        <w:tab/>
      </w:r>
      <w:r w:rsidR="008B7EAF">
        <w:t>wyraz „informacji” zastępuje się wyrazem „danych”</w:t>
      </w:r>
      <w:r w:rsidR="00B96588">
        <w:t>,</w:t>
      </w:r>
    </w:p>
    <w:p w14:paraId="07B793E4" w14:textId="77777777" w:rsidR="00514259" w:rsidRDefault="005D11F1" w:rsidP="0010364D">
      <w:pPr>
        <w:pStyle w:val="LITlitera"/>
        <w:tabs>
          <w:tab w:val="left" w:pos="7371"/>
        </w:tabs>
      </w:pPr>
      <w:r>
        <w:t>e</w:t>
      </w:r>
      <w:r w:rsidR="00D00DCC">
        <w:t>)</w:t>
      </w:r>
      <w:r w:rsidR="0033230D">
        <w:tab/>
      </w:r>
      <w:r w:rsidR="00A9594B">
        <w:t>ust</w:t>
      </w:r>
      <w:r w:rsidR="008772FA">
        <w:t>.</w:t>
      </w:r>
      <w:r w:rsidR="00A9594B">
        <w:t xml:space="preserve"> 4 </w:t>
      </w:r>
      <w:r w:rsidR="00CE5DAA">
        <w:t>otrzymuje brzmienie</w:t>
      </w:r>
      <w:r w:rsidR="00514259">
        <w:t>:</w:t>
      </w:r>
    </w:p>
    <w:p w14:paraId="0E8199B0" w14:textId="145CA00F" w:rsidR="000B66D4" w:rsidRDefault="00C01DFF" w:rsidP="003E7A68">
      <w:pPr>
        <w:pStyle w:val="ZLITUSTzmustliter"/>
      </w:pPr>
      <w:r>
        <w:t>„</w:t>
      </w:r>
      <w:r w:rsidR="00514259">
        <w:t xml:space="preserve">4. </w:t>
      </w:r>
      <w:r w:rsidR="00CE5DAA">
        <w:t xml:space="preserve">Przepisów </w:t>
      </w:r>
      <w:r>
        <w:t>art. 25</w:t>
      </w:r>
      <w:r w:rsidR="008A5CF0">
        <w:t xml:space="preserve">, art. 25a i art. </w:t>
      </w:r>
      <w:r>
        <w:t>28</w:t>
      </w:r>
      <w:r w:rsidR="00CE5DAA">
        <w:t xml:space="preserve"> </w:t>
      </w:r>
      <w:r w:rsidR="00CE5DAA" w:rsidRPr="00CE5DAA">
        <w:t xml:space="preserve">nie stosuje się do instytutów badawczych, Centrum Łukasiewicz, instytutów działających w ramach Sieci Badawczej Łukasiewicz, uczelni, federacji podmiotów systemu szkolnictwa wyższego i nauki, Polskiej Akademii Nauk i tworzonych przez nią jednostek organizacyjnych, Polskiej Komisji Akredytacyjnej, Rady Doskonałości Naukowej, Rzecznika Praw Obywatelskich, Trybunału Konstytucyjnego, Sądu Najwyższego, sądów administracyjnych, Najwyższej Izby Kontroli, Krajowej Rady Radiofonii i Telewizji, Krajowego Biura Wyborczego, Instytutu Pamięci Narodowej – Komisji Ścigania Zbrodni przeciwko Narodowi Polskiemu, Prezesa Urzędu Ochrony Danych </w:t>
      </w:r>
      <w:r w:rsidR="00CE5DAA" w:rsidRPr="00CE5DAA">
        <w:lastRenderedPageBreak/>
        <w:t>Osobowych, Komisji Nadzoru Finansowego oraz Generalnego Inspektora Informacji Finansowej.</w:t>
      </w:r>
      <w:r>
        <w:t>”</w:t>
      </w:r>
      <w:r w:rsidRPr="004C5B9B">
        <w:t>;</w:t>
      </w:r>
    </w:p>
    <w:p w14:paraId="23505074" w14:textId="68A7CD96" w:rsidR="00D00DCC" w:rsidRPr="00327CF4" w:rsidRDefault="0077588F" w:rsidP="00D92811">
      <w:pPr>
        <w:pStyle w:val="PKTpunkt"/>
        <w:spacing w:after="60" w:line="240" w:lineRule="auto"/>
        <w:jc w:val="left"/>
      </w:pPr>
      <w:r>
        <w:t>4</w:t>
      </w:r>
      <w:r w:rsidR="00D00DCC">
        <w:t>)</w:t>
      </w:r>
      <w:r w:rsidR="00D00DCC">
        <w:tab/>
        <w:t>w art. 3:</w:t>
      </w:r>
    </w:p>
    <w:p w14:paraId="5B2B3487" w14:textId="3C251E56" w:rsidR="00D00DCC" w:rsidRPr="00327CF4" w:rsidRDefault="006C1BD4" w:rsidP="00DD2F7D">
      <w:pPr>
        <w:pStyle w:val="LITlitera"/>
        <w:jc w:val="left"/>
      </w:pPr>
      <w:r>
        <w:t>a</w:t>
      </w:r>
      <w:r w:rsidR="00E61ED9">
        <w:t>)</w:t>
      </w:r>
      <w:r w:rsidR="00E61ED9">
        <w:tab/>
      </w:r>
      <w:r w:rsidR="00D00DCC" w:rsidRPr="00327CF4">
        <w:t xml:space="preserve">pkt 5 </w:t>
      </w:r>
      <w:r w:rsidR="00431779">
        <w:t xml:space="preserve">i 6 </w:t>
      </w:r>
      <w:r w:rsidR="00D00DCC" w:rsidRPr="00327CF4">
        <w:t>otrzymuj</w:t>
      </w:r>
      <w:r w:rsidR="00431779">
        <w:t>ą</w:t>
      </w:r>
      <w:r w:rsidR="00D00DCC" w:rsidRPr="00327CF4">
        <w:t xml:space="preserve"> brzmienie:</w:t>
      </w:r>
    </w:p>
    <w:p w14:paraId="238AF656" w14:textId="520BE4EF" w:rsidR="00D00DCC" w:rsidRDefault="00D00DCC" w:rsidP="005B6FAD">
      <w:pPr>
        <w:pStyle w:val="ZLITPKTzmpktliter"/>
      </w:pPr>
      <w:r>
        <w:t>„5)</w:t>
      </w:r>
      <w:r>
        <w:tab/>
        <w:t xml:space="preserve">rejestr publiczny – </w:t>
      </w:r>
      <w:bookmarkStart w:id="2" w:name="_Hlk171066913"/>
      <w:r w:rsidR="00BB7C25">
        <w:t xml:space="preserve">uporządkowany </w:t>
      </w:r>
      <w:r>
        <w:t>zbiór danych</w:t>
      </w:r>
      <w:r w:rsidRPr="0033230D">
        <w:t xml:space="preserve"> służący do realizacji zadań publicznych, prowadzony na podstawie przepisów ustawowych przez podmiot realizujący zadania publiczne</w:t>
      </w:r>
      <w:bookmarkEnd w:id="2"/>
      <w:r w:rsidRPr="0033230D">
        <w:t>;</w:t>
      </w:r>
    </w:p>
    <w:p w14:paraId="4CF4C009" w14:textId="7A37F7F7" w:rsidR="00D00DCC" w:rsidRPr="00057AC4" w:rsidRDefault="00D00DCC" w:rsidP="005B6FAD">
      <w:pPr>
        <w:pStyle w:val="ZLITPKTzmpktliter"/>
      </w:pPr>
      <w:bookmarkStart w:id="3" w:name="_Hlk165534767"/>
      <w:r w:rsidRPr="00057AC4">
        <w:t>6)</w:t>
      </w:r>
      <w:r w:rsidRPr="00057AC4">
        <w:tab/>
      </w:r>
      <w:bookmarkStart w:id="4" w:name="_Hlk170980153"/>
      <w:r w:rsidRPr="00057AC4">
        <w:t xml:space="preserve">przedsięwzięcie informatyczne o publicznym zastosowaniu </w:t>
      </w:r>
      <w:bookmarkEnd w:id="4"/>
      <w:r w:rsidRPr="00057AC4">
        <w:t xml:space="preserve">– zespół </w:t>
      </w:r>
      <w:r w:rsidR="00DB35C6">
        <w:t>działań</w:t>
      </w:r>
      <w:r w:rsidRPr="00057AC4">
        <w:t xml:space="preserve"> organizacyjnych i technicznych służących </w:t>
      </w:r>
      <w:r w:rsidR="00335D98">
        <w:t xml:space="preserve">do </w:t>
      </w:r>
      <w:r w:rsidRPr="00057AC4">
        <w:t xml:space="preserve">realizacji zadań publicznych </w:t>
      </w:r>
      <w:r w:rsidR="00974E1D">
        <w:t>za pomocą środków komunikacji elektronicznej</w:t>
      </w:r>
      <w:r w:rsidR="00335D98">
        <w:t xml:space="preserve"> i</w:t>
      </w:r>
      <w:r w:rsidRPr="00057AC4">
        <w:t xml:space="preserve"> obejmujących co najmniej jedno z następujących działań:</w:t>
      </w:r>
    </w:p>
    <w:p w14:paraId="6478011E" w14:textId="757092BA" w:rsidR="00D00DCC" w:rsidRPr="0033230D" w:rsidRDefault="00D00DCC" w:rsidP="005B6FAD">
      <w:pPr>
        <w:pStyle w:val="ZLITLITwPKTzmlitwpktliter"/>
      </w:pPr>
      <w:r w:rsidRPr="000420F0">
        <w:t>a</w:t>
      </w:r>
      <w:bookmarkStart w:id="5" w:name="_Hlk198551208"/>
      <w:r w:rsidRPr="000420F0">
        <w:t>)</w:t>
      </w:r>
      <w:r w:rsidRPr="000420F0">
        <w:tab/>
      </w:r>
      <w:r w:rsidR="00E65438">
        <w:t>budow</w:t>
      </w:r>
      <w:r w:rsidR="00335D98">
        <w:t>ę</w:t>
      </w:r>
      <w:r w:rsidRPr="000420F0">
        <w:t xml:space="preserve"> </w:t>
      </w:r>
      <w:bookmarkStart w:id="6" w:name="_Hlk171538391"/>
      <w:r w:rsidRPr="000420F0">
        <w:t xml:space="preserve">systemu teleinformatycznego </w:t>
      </w:r>
      <w:r w:rsidR="00161D4F">
        <w:t>używan</w:t>
      </w:r>
      <w:r w:rsidR="00161D4F" w:rsidRPr="0033230D">
        <w:t>ego</w:t>
      </w:r>
      <w:r w:rsidR="00161D4F">
        <w:t xml:space="preserve"> do</w:t>
      </w:r>
      <w:r w:rsidR="00161D4F" w:rsidRPr="0033230D">
        <w:t xml:space="preserve"> </w:t>
      </w:r>
      <w:r w:rsidRPr="0033230D">
        <w:t xml:space="preserve">realizacji zadania publicznego, w tym </w:t>
      </w:r>
      <w:r w:rsidR="00BB7C25">
        <w:t>umożliwiającego</w:t>
      </w:r>
      <w:r w:rsidR="00BB7C25" w:rsidRPr="0033230D">
        <w:t xml:space="preserve"> </w:t>
      </w:r>
      <w:r w:rsidRPr="0033230D">
        <w:t>wymian</w:t>
      </w:r>
      <w:r w:rsidR="00BB7C25">
        <w:t>ę</w:t>
      </w:r>
      <w:r w:rsidRPr="0033230D">
        <w:t xml:space="preserve"> </w:t>
      </w:r>
      <w:r w:rsidR="00BB7C25">
        <w:t>danych</w:t>
      </w:r>
      <w:r w:rsidR="00BB7C25" w:rsidRPr="0033230D">
        <w:t xml:space="preserve"> </w:t>
      </w:r>
      <w:r w:rsidRPr="0033230D">
        <w:t>z podmiotami publicznymi,</w:t>
      </w:r>
    </w:p>
    <w:p w14:paraId="6ACFD2A8" w14:textId="77777777" w:rsidR="00D00DCC" w:rsidRPr="0033230D" w:rsidRDefault="00D00DCC" w:rsidP="00B95FF4">
      <w:pPr>
        <w:pStyle w:val="ZLITLITwPKTzmlitwpktliter"/>
      </w:pPr>
      <w:r w:rsidRPr="0033230D">
        <w:t>b)</w:t>
      </w:r>
      <w:r w:rsidRPr="0033230D">
        <w:tab/>
        <w:t>utworzenie rejestru publicznego,</w:t>
      </w:r>
    </w:p>
    <w:p w14:paraId="41D1736A" w14:textId="4A60F60E" w:rsidR="00D00DCC" w:rsidRPr="0033230D" w:rsidRDefault="00D00DCC" w:rsidP="005B6FAD">
      <w:pPr>
        <w:pStyle w:val="ZLITLITwPKTzmlitwpktliter"/>
      </w:pPr>
      <w:r w:rsidRPr="0033230D">
        <w:t>c)</w:t>
      </w:r>
      <w:r w:rsidRPr="0033230D">
        <w:tab/>
        <w:t xml:space="preserve">udostępnianie </w:t>
      </w:r>
      <w:r w:rsidR="006D0F1E">
        <w:t xml:space="preserve">w </w:t>
      </w:r>
      <w:r w:rsidR="006D0F1E" w:rsidRPr="0033230D">
        <w:t>postaci elektronicznej</w:t>
      </w:r>
      <w:r w:rsidR="006D0F1E">
        <w:t xml:space="preserve"> </w:t>
      </w:r>
      <w:r w:rsidRPr="0033230D">
        <w:t xml:space="preserve">zasobu </w:t>
      </w:r>
      <w:r w:rsidR="00C97F21">
        <w:t xml:space="preserve">informacyjnego </w:t>
      </w:r>
      <w:r w:rsidRPr="0033230D">
        <w:t>podmiotu publicznego</w:t>
      </w:r>
      <w:r w:rsidR="006D0F1E">
        <w:t>,</w:t>
      </w:r>
    </w:p>
    <w:bookmarkEnd w:id="6"/>
    <w:p w14:paraId="1B457111" w14:textId="5720C8A7" w:rsidR="00D00DCC" w:rsidRPr="0033230D" w:rsidRDefault="00A40A23" w:rsidP="005B6FAD">
      <w:pPr>
        <w:pStyle w:val="ZLITLITwPKTzmlitwpktliter"/>
      </w:pPr>
      <w:r w:rsidRPr="0033230D">
        <w:t>d)</w:t>
      </w:r>
      <w:r w:rsidRPr="0033230D">
        <w:tab/>
      </w:r>
      <w:r w:rsidR="00D00DCC" w:rsidRPr="0033230D">
        <w:t xml:space="preserve">wdrożenie </w:t>
      </w:r>
      <w:r w:rsidR="000C4A9E">
        <w:t xml:space="preserve">usługi </w:t>
      </w:r>
      <w:r w:rsidR="00974E1D">
        <w:t>służącej realizacji zadań publicznych</w:t>
      </w:r>
      <w:r w:rsidR="00D00DCC" w:rsidRPr="0033230D">
        <w:t>,</w:t>
      </w:r>
    </w:p>
    <w:p w14:paraId="520F5E8F" w14:textId="3026B2CE" w:rsidR="00D00DCC" w:rsidRPr="0033230D" w:rsidRDefault="00D00DCC" w:rsidP="005B6FAD">
      <w:pPr>
        <w:pStyle w:val="ZLITLITwPKTzmlitwpktliter"/>
      </w:pPr>
      <w:r w:rsidRPr="0033230D">
        <w:t>e)</w:t>
      </w:r>
      <w:r w:rsidRPr="0033230D">
        <w:tab/>
        <w:t>budo</w:t>
      </w:r>
      <w:r w:rsidR="006D0F1E">
        <w:t>wę</w:t>
      </w:r>
      <w:r w:rsidRPr="0033230D">
        <w:t xml:space="preserve"> infrastruktury teleinformatycznej,</w:t>
      </w:r>
      <w:r w:rsidR="00E65438" w:rsidRPr="0033230D">
        <w:t xml:space="preserve"> w tym telekomunikacyjnej,</w:t>
      </w:r>
    </w:p>
    <w:p w14:paraId="32AB756F" w14:textId="47E8CC3A" w:rsidR="00D00DCC" w:rsidRPr="0033230D" w:rsidRDefault="00D00DCC" w:rsidP="005B6FAD">
      <w:pPr>
        <w:pStyle w:val="ZLITLITwPKTzmlitwpktliter"/>
      </w:pPr>
      <w:r w:rsidRPr="0033230D">
        <w:t>f)</w:t>
      </w:r>
      <w:r w:rsidRPr="0033230D">
        <w:tab/>
      </w:r>
      <w:r w:rsidR="00E65438" w:rsidRPr="0033230D">
        <w:t>rozszerzenie zakresu</w:t>
      </w:r>
      <w:r w:rsidR="00C97F21">
        <w:t>,</w:t>
      </w:r>
      <w:r w:rsidR="00E65438" w:rsidRPr="0033230D">
        <w:t xml:space="preserve"> zmianę funkcjonalności</w:t>
      </w:r>
      <w:r w:rsidR="00C97F21">
        <w:t xml:space="preserve"> lub zmianę technologiczną</w:t>
      </w:r>
      <w:r w:rsidR="00323180" w:rsidRPr="0033230D">
        <w:t xml:space="preserve"> produktów</w:t>
      </w:r>
      <w:r w:rsidR="00B23C9F" w:rsidRPr="0033230D">
        <w:t xml:space="preserve"> </w:t>
      </w:r>
      <w:r w:rsidR="0090360E">
        <w:t>działań</w:t>
      </w:r>
      <w:r w:rsidRPr="0033230D">
        <w:t xml:space="preserve">, </w:t>
      </w:r>
      <w:r w:rsidR="00C46FD8">
        <w:t>o których mowa</w:t>
      </w:r>
      <w:r w:rsidR="00C46FD8" w:rsidRPr="0033230D">
        <w:t xml:space="preserve"> </w:t>
      </w:r>
      <w:r w:rsidRPr="0033230D">
        <w:t>w lit. a</w:t>
      </w:r>
      <w:r w:rsidRPr="0033230D">
        <w:rPr>
          <w:rStyle w:val="Ppogrubienie"/>
          <w:b w:val="0"/>
        </w:rPr>
        <w:t>–</w:t>
      </w:r>
      <w:r w:rsidRPr="0033230D">
        <w:t>e,</w:t>
      </w:r>
    </w:p>
    <w:p w14:paraId="76C4E2DC" w14:textId="3ABCF97D" w:rsidR="00D00DCC" w:rsidRPr="0033230D" w:rsidRDefault="00D00DCC" w:rsidP="005B6FAD">
      <w:pPr>
        <w:pStyle w:val="ZLITLITwPKTzmlitwpktliter"/>
      </w:pPr>
      <w:r w:rsidRPr="0033230D">
        <w:t>g)</w:t>
      </w:r>
      <w:r w:rsidRPr="0033230D">
        <w:tab/>
        <w:t xml:space="preserve">utrzymanie produktów </w:t>
      </w:r>
      <w:r w:rsidR="0090360E">
        <w:t>działań</w:t>
      </w:r>
      <w:r w:rsidRPr="0033230D">
        <w:t xml:space="preserve">, </w:t>
      </w:r>
      <w:r w:rsidR="00C46FD8">
        <w:t>o których mowa</w:t>
      </w:r>
      <w:r w:rsidRPr="0033230D">
        <w:t xml:space="preserve"> w lit. a</w:t>
      </w:r>
      <w:r w:rsidRPr="0033230D">
        <w:rPr>
          <w:rStyle w:val="Ppogrubienie"/>
          <w:b w:val="0"/>
        </w:rPr>
        <w:t>–</w:t>
      </w:r>
      <w:r w:rsidRPr="0033230D">
        <w:t>e,</w:t>
      </w:r>
    </w:p>
    <w:p w14:paraId="0732254E" w14:textId="221659DD" w:rsidR="00DF5BAD" w:rsidRPr="0033230D" w:rsidRDefault="00D00DCC" w:rsidP="005B6FAD">
      <w:pPr>
        <w:pStyle w:val="ZLITLITwPKTzmlitwpktliter"/>
      </w:pPr>
      <w:r w:rsidRPr="0033230D">
        <w:t>h)</w:t>
      </w:r>
      <w:r w:rsidRPr="0033230D">
        <w:tab/>
        <w:t>wsparcie rozwoju społeczeństwa informacyjnego;”,</w:t>
      </w:r>
    </w:p>
    <w:bookmarkEnd w:id="3"/>
    <w:bookmarkEnd w:id="5"/>
    <w:p w14:paraId="17859488" w14:textId="2F4D62EB" w:rsidR="00682F9F" w:rsidRDefault="006C1BD4" w:rsidP="008E5E22">
      <w:pPr>
        <w:pStyle w:val="LITlitera"/>
      </w:pPr>
      <w:r>
        <w:t>b</w:t>
      </w:r>
      <w:r w:rsidR="00E61ED9">
        <w:t>)</w:t>
      </w:r>
      <w:r w:rsidR="0077588F">
        <w:tab/>
      </w:r>
      <w:r w:rsidR="00422046">
        <w:t xml:space="preserve">po pkt 6 </w:t>
      </w:r>
      <w:r w:rsidR="00682F9F">
        <w:t>dodaje się pkt 6a w brzmieniu:</w:t>
      </w:r>
    </w:p>
    <w:p w14:paraId="08B09C69" w14:textId="084EA7F1" w:rsidR="00682F9F" w:rsidRDefault="00682F9F" w:rsidP="009D17B1">
      <w:pPr>
        <w:pStyle w:val="ZLITPKTzmpktliter"/>
      </w:pPr>
      <w:r>
        <w:t>„6a)</w:t>
      </w:r>
      <w:r w:rsidR="00426C43">
        <w:tab/>
      </w:r>
      <w:r>
        <w:t xml:space="preserve">założenia przedsięwzięcia informatycznego o publicznym zastosowaniu </w:t>
      </w:r>
      <w:r w:rsidR="009D17B1">
        <w:t>–</w:t>
      </w:r>
      <w:r>
        <w:t xml:space="preserve"> </w:t>
      </w:r>
      <w:r w:rsidR="001263D1" w:rsidRPr="001263D1">
        <w:t>ogólny plan przedsięwzięcia</w:t>
      </w:r>
      <w:r w:rsidR="001263D1">
        <w:t xml:space="preserve"> informatycznego o publicznym zastosowaniu,</w:t>
      </w:r>
      <w:r w:rsidR="00A81693">
        <w:t xml:space="preserve"> </w:t>
      </w:r>
      <w:r w:rsidR="001263D1" w:rsidRPr="001263D1">
        <w:t>zawierający w szczególności informacje o</w:t>
      </w:r>
      <w:r w:rsidR="009D17B1">
        <w:t>:</w:t>
      </w:r>
    </w:p>
    <w:p w14:paraId="0567D2C0" w14:textId="47162384" w:rsidR="003A1791" w:rsidRDefault="009E10C1" w:rsidP="00CF0883">
      <w:pPr>
        <w:pStyle w:val="ZLITLITwPKTzmlitwpktliter"/>
      </w:pPr>
      <w:r>
        <w:t>a)</w:t>
      </w:r>
      <w:r>
        <w:tab/>
      </w:r>
      <w:r w:rsidR="003A1791">
        <w:t>zakresie przedsięwzięcia,</w:t>
      </w:r>
      <w:r w:rsidR="00F93881">
        <w:t xml:space="preserve"> w tym produktach działań przedsięwzięcia,</w:t>
      </w:r>
    </w:p>
    <w:p w14:paraId="657AFAD6" w14:textId="47658D2E" w:rsidR="005A58CA" w:rsidRDefault="009E10C1" w:rsidP="00CF0883">
      <w:pPr>
        <w:pStyle w:val="ZLITLITwPKTzmlitwpktliter"/>
      </w:pPr>
      <w:r>
        <w:t>b)</w:t>
      </w:r>
      <w:r>
        <w:tab/>
      </w:r>
      <w:r w:rsidR="005A58CA">
        <w:t>harmonogramie realizacji przedsięwzięcia,</w:t>
      </w:r>
    </w:p>
    <w:p w14:paraId="0C140047" w14:textId="44297582" w:rsidR="00422046" w:rsidRDefault="009E10C1" w:rsidP="00CF0883">
      <w:pPr>
        <w:pStyle w:val="ZLITLITwPKTzmlitwpktliter"/>
      </w:pPr>
      <w:r>
        <w:t>c)</w:t>
      </w:r>
      <w:r>
        <w:tab/>
      </w:r>
      <w:r w:rsidR="00422046">
        <w:t>koszt</w:t>
      </w:r>
      <w:r w:rsidR="005A58CA">
        <w:t>ach</w:t>
      </w:r>
      <w:r w:rsidR="00422046">
        <w:t xml:space="preserve"> przedsięwzięcia i planowan</w:t>
      </w:r>
      <w:r w:rsidR="005A58CA">
        <w:t>ych</w:t>
      </w:r>
      <w:r w:rsidR="00422046">
        <w:t xml:space="preserve"> źródła</w:t>
      </w:r>
      <w:r w:rsidR="005A58CA">
        <w:t>ch</w:t>
      </w:r>
      <w:r w:rsidR="00422046">
        <w:t xml:space="preserve"> finansowania,</w:t>
      </w:r>
    </w:p>
    <w:p w14:paraId="210A8FA0" w14:textId="4C8D8804" w:rsidR="005A58CA" w:rsidRDefault="009E10C1" w:rsidP="00CF0883">
      <w:pPr>
        <w:pStyle w:val="ZLITLITwPKTzmlitwpktliter"/>
      </w:pPr>
      <w:r>
        <w:t>d)</w:t>
      </w:r>
      <w:r>
        <w:tab/>
      </w:r>
      <w:r w:rsidR="005A58CA">
        <w:t xml:space="preserve">uwarunkowaniach i otoczeniu </w:t>
      </w:r>
      <w:r w:rsidR="004B6929">
        <w:t xml:space="preserve">związanych z </w:t>
      </w:r>
      <w:r w:rsidR="005A58CA">
        <w:t>realizacj</w:t>
      </w:r>
      <w:r w:rsidR="002720B6">
        <w:t>ą</w:t>
      </w:r>
      <w:r w:rsidR="005A58CA">
        <w:t xml:space="preserve"> przedsięwzięcia,</w:t>
      </w:r>
    </w:p>
    <w:p w14:paraId="50F13881" w14:textId="57A648F9" w:rsidR="004B6929" w:rsidRDefault="009E10C1" w:rsidP="00CF0883">
      <w:pPr>
        <w:pStyle w:val="ZLITLITwPKTzmlitwpktliter"/>
      </w:pPr>
      <w:r>
        <w:t>e)</w:t>
      </w:r>
      <w:r>
        <w:tab/>
      </w:r>
      <w:r w:rsidR="004B6929">
        <w:t>ryzyk</w:t>
      </w:r>
      <w:r w:rsidR="003C7008">
        <w:t>u</w:t>
      </w:r>
      <w:r w:rsidR="004B6929">
        <w:t xml:space="preserve"> związany</w:t>
      </w:r>
      <w:r w:rsidR="00067F00">
        <w:t>m</w:t>
      </w:r>
      <w:r w:rsidR="004B6929">
        <w:t xml:space="preserve"> z realizacją</w:t>
      </w:r>
      <w:r w:rsidR="002720B6">
        <w:t xml:space="preserve"> przedsięwzięcia</w:t>
      </w:r>
      <w:r w:rsidR="004B6929">
        <w:t>,</w:t>
      </w:r>
    </w:p>
    <w:p w14:paraId="190F1149" w14:textId="5DA6DC65" w:rsidR="00422046" w:rsidRDefault="009E10C1" w:rsidP="00CF0883">
      <w:pPr>
        <w:pStyle w:val="ZLITLITwPKTzmlitwpktliter"/>
      </w:pPr>
      <w:r>
        <w:lastRenderedPageBreak/>
        <w:t>f)</w:t>
      </w:r>
      <w:r>
        <w:tab/>
      </w:r>
      <w:r w:rsidR="005A58CA">
        <w:t>sposobie, kosztach i ryzyk</w:t>
      </w:r>
      <w:r w:rsidR="003C7008">
        <w:t>u</w:t>
      </w:r>
      <w:r w:rsidR="005A58CA">
        <w:t xml:space="preserve"> związanych z utrzymaniem produktów </w:t>
      </w:r>
      <w:r w:rsidR="003A1791">
        <w:t xml:space="preserve">działań </w:t>
      </w:r>
      <w:r w:rsidR="005A58CA">
        <w:t>przedsięwzięcia.</w:t>
      </w:r>
      <w:r w:rsidR="00422046">
        <w:t>”,</w:t>
      </w:r>
    </w:p>
    <w:p w14:paraId="4B50A9E0" w14:textId="48114237" w:rsidR="00E61ED9" w:rsidRDefault="00682F9F" w:rsidP="008E5E22">
      <w:pPr>
        <w:pStyle w:val="LITlitera"/>
      </w:pPr>
      <w:r>
        <w:t>c)</w:t>
      </w:r>
      <w:r>
        <w:tab/>
      </w:r>
      <w:r w:rsidR="00E61ED9" w:rsidRPr="0077588F">
        <w:t>uchyla</w:t>
      </w:r>
      <w:r w:rsidR="00E61ED9">
        <w:t xml:space="preserve"> </w:t>
      </w:r>
      <w:r w:rsidR="0077588F">
        <w:t>się pkt 7</w:t>
      </w:r>
      <w:r w:rsidR="009F7490">
        <w:t xml:space="preserve"> i </w:t>
      </w:r>
      <w:r w:rsidR="0077588F">
        <w:t>8,</w:t>
      </w:r>
    </w:p>
    <w:p w14:paraId="683FFC50" w14:textId="0A120EF3" w:rsidR="00BB7C25" w:rsidRDefault="00AA3D5B">
      <w:pPr>
        <w:pStyle w:val="LITlitera"/>
        <w:jc w:val="left"/>
      </w:pPr>
      <w:r>
        <w:t>d</w:t>
      </w:r>
      <w:r w:rsidR="00D00DCC">
        <w:t>)</w:t>
      </w:r>
      <w:r w:rsidR="00D00DCC">
        <w:tab/>
      </w:r>
      <w:r w:rsidR="00BB7C25">
        <w:t xml:space="preserve">pkt 9 </w:t>
      </w:r>
      <w:r w:rsidR="00431779">
        <w:t xml:space="preserve">i 10 </w:t>
      </w:r>
      <w:r w:rsidR="00BB7C25">
        <w:t>otrzymuj</w:t>
      </w:r>
      <w:r w:rsidR="00431779">
        <w:t>ą</w:t>
      </w:r>
      <w:r w:rsidR="00BB7C25">
        <w:t xml:space="preserve"> brzmienie:</w:t>
      </w:r>
    </w:p>
    <w:p w14:paraId="55D64DC6" w14:textId="110C441A" w:rsidR="00BB7C25" w:rsidRDefault="00BB7C25" w:rsidP="00DD2F7D">
      <w:pPr>
        <w:pStyle w:val="ZLITPKTzmpktliter"/>
      </w:pPr>
      <w:r>
        <w:t>„9</w:t>
      </w:r>
      <w:r w:rsidR="00C46FD8">
        <w:t>)</w:t>
      </w:r>
      <w:r w:rsidR="00C46FD8">
        <w:tab/>
      </w:r>
      <w:bookmarkStart w:id="7" w:name="_Hlk170980175"/>
      <w:r w:rsidR="00B86BF2" w:rsidRPr="00904294">
        <w:t>minimalne wymagania dla systemów teleinformatycznych używanych do</w:t>
      </w:r>
      <w:r w:rsidR="00EB66B8" w:rsidRPr="00904294">
        <w:t> </w:t>
      </w:r>
      <w:r w:rsidR="00B86BF2" w:rsidRPr="00904294">
        <w:t xml:space="preserve">realizacji zadań publicznych i wymiany danych z podmiotami publicznymi </w:t>
      </w:r>
      <w:bookmarkEnd w:id="7"/>
      <w:r w:rsidR="00B86BF2" w:rsidRPr="00904294">
        <w:t>– zespół wymagań, których spełnienie przez system teleinformatyczny używany do realizacji zadań publicznych umożliwia wymianę danych z innymi systemami teleinformatycznymi używanymi do realizacji zadań publicznych oraz zapewnia dostęp do danych udostępnianych za pomocą tego systemu;</w:t>
      </w:r>
    </w:p>
    <w:p w14:paraId="72423409" w14:textId="214A64E1" w:rsidR="00B86BF2" w:rsidRDefault="00B86BF2" w:rsidP="00DD2F7D">
      <w:pPr>
        <w:pStyle w:val="ZLITPKTzmpktliter"/>
      </w:pPr>
      <w:r>
        <w:t>10)</w:t>
      </w:r>
      <w:r w:rsidR="00C46FD8">
        <w:tab/>
      </w:r>
      <w:r>
        <w:t>minimalne wymagania dla rejestrów publicznych – zespół wymagań służących zapewni</w:t>
      </w:r>
      <w:r w:rsidR="00F93F55">
        <w:t>aniu</w:t>
      </w:r>
      <w:r>
        <w:t xml:space="preserve"> spójności prowadzenia rejestrów publicznych, a także zapewni</w:t>
      </w:r>
      <w:r w:rsidR="00F93F55">
        <w:t>aniu</w:t>
      </w:r>
      <w:r>
        <w:t xml:space="preserve"> </w:t>
      </w:r>
      <w:bookmarkStart w:id="8" w:name="_Hlk171083860"/>
      <w:r>
        <w:t xml:space="preserve">wiarygodności, jednoznaczności, aktualności, kompletności </w:t>
      </w:r>
      <w:r w:rsidR="00C46FD8">
        <w:t>i</w:t>
      </w:r>
      <w:r w:rsidR="00733F05">
        <w:t> </w:t>
      </w:r>
      <w:r>
        <w:t xml:space="preserve">dostępności danych </w:t>
      </w:r>
      <w:r w:rsidR="00B8304E">
        <w:t xml:space="preserve">gromadzonych </w:t>
      </w:r>
      <w:r>
        <w:t>w tych rejestrach</w:t>
      </w:r>
      <w:bookmarkEnd w:id="8"/>
      <w:r>
        <w:t>;”</w:t>
      </w:r>
      <w:r w:rsidR="002E6236">
        <w:t>,</w:t>
      </w:r>
    </w:p>
    <w:p w14:paraId="17943805" w14:textId="5D8BA8A6" w:rsidR="002E6236" w:rsidRDefault="00AA3D5B">
      <w:pPr>
        <w:pStyle w:val="LITlitera"/>
        <w:jc w:val="left"/>
      </w:pPr>
      <w:r>
        <w:t>e</w:t>
      </w:r>
      <w:r w:rsidR="002E6236">
        <w:t>)</w:t>
      </w:r>
      <w:r w:rsidR="002E6236">
        <w:tab/>
      </w:r>
      <w:r w:rsidR="0087024F">
        <w:t xml:space="preserve">po pkt 11 </w:t>
      </w:r>
      <w:r w:rsidR="008D4D54">
        <w:t>dodaje się pkt</w:t>
      </w:r>
      <w:r w:rsidR="002E6236">
        <w:t xml:space="preserve"> 11</w:t>
      </w:r>
      <w:r w:rsidR="008D4D54">
        <w:t>a</w:t>
      </w:r>
      <w:r w:rsidR="002E6236">
        <w:t xml:space="preserve"> </w:t>
      </w:r>
      <w:r w:rsidR="00401619">
        <w:t>w</w:t>
      </w:r>
      <w:r w:rsidR="002E6236">
        <w:t xml:space="preserve"> brzmieni</w:t>
      </w:r>
      <w:r w:rsidR="00401619">
        <w:t>u</w:t>
      </w:r>
      <w:r w:rsidR="002E6236">
        <w:t>:</w:t>
      </w:r>
    </w:p>
    <w:p w14:paraId="1853BD09" w14:textId="168143E1" w:rsidR="002E6236" w:rsidRDefault="002E6236" w:rsidP="00DD2F7D">
      <w:pPr>
        <w:pStyle w:val="ZLITPKTzmpktliter"/>
      </w:pPr>
      <w:r>
        <w:t>„</w:t>
      </w:r>
      <w:bookmarkStart w:id="9" w:name="_Hlk163724127"/>
      <w:r>
        <w:t>11</w:t>
      </w:r>
      <w:r w:rsidR="008D4D54">
        <w:t>a</w:t>
      </w:r>
      <w:r>
        <w:t>)</w:t>
      </w:r>
      <w:r w:rsidR="00593EE3">
        <w:tab/>
      </w:r>
      <w:r w:rsidR="0010364D">
        <w:t>interfejs programistyczny aplikacji</w:t>
      </w:r>
      <w:r w:rsidRPr="00A44512">
        <w:t xml:space="preserve"> – interfejs programistyczny aplikacji</w:t>
      </w:r>
      <w:r w:rsidR="00B8304E">
        <w:t>, o którym mowa w</w:t>
      </w:r>
      <w:r w:rsidRPr="00A44512">
        <w:t xml:space="preserve"> art. 2 pkt 9 ustawy z</w:t>
      </w:r>
      <w:r w:rsidR="00EB66B8">
        <w:t> </w:t>
      </w:r>
      <w:r w:rsidRPr="00A44512">
        <w:t>dnia 11 sierpnia 2021 r. o otwartych danych i ponownym wykorzystywaniu informacji sektora publicznego (Dz. U. z</w:t>
      </w:r>
      <w:r w:rsidR="00D01C05">
        <w:t> </w:t>
      </w:r>
      <w:r w:rsidRPr="00A44512">
        <w:t>2023</w:t>
      </w:r>
      <w:r w:rsidR="00D01C05">
        <w:t> </w:t>
      </w:r>
      <w:r w:rsidRPr="00A44512">
        <w:t>r. poz. 1524);</w:t>
      </w:r>
      <w:r>
        <w:t>”,</w:t>
      </w:r>
    </w:p>
    <w:p w14:paraId="29CDE632" w14:textId="7B53B65A" w:rsidR="00D00DCC" w:rsidRPr="00725657" w:rsidRDefault="00AA3D5B" w:rsidP="00DD2F7D">
      <w:pPr>
        <w:pStyle w:val="LITlitera"/>
        <w:jc w:val="left"/>
      </w:pPr>
      <w:r>
        <w:t>f</w:t>
      </w:r>
      <w:r w:rsidR="002E6236">
        <w:t>)</w:t>
      </w:r>
      <w:r w:rsidR="002E6236">
        <w:tab/>
      </w:r>
      <w:bookmarkEnd w:id="9"/>
      <w:r w:rsidR="00D00DCC">
        <w:t>pkt 18 otrzymuje brzmienie:</w:t>
      </w:r>
    </w:p>
    <w:p w14:paraId="5B04E33B" w14:textId="3339050A" w:rsidR="00D00DCC" w:rsidRDefault="00D00DCC" w:rsidP="005B6FAD">
      <w:pPr>
        <w:pStyle w:val="ZLITPKTzmpktliter"/>
      </w:pPr>
      <w:r>
        <w:t>„18)</w:t>
      </w:r>
      <w:r>
        <w:tab/>
        <w:t xml:space="preserve">interoperacyjność </w:t>
      </w:r>
      <w:r w:rsidR="00B94F8F">
        <w:t>–</w:t>
      </w:r>
      <w:r>
        <w:t xml:space="preserve"> zdolność podmiotów do współdziałania przez wymianę danych za pomocą środków komunikacji elektronicznej;”,</w:t>
      </w:r>
    </w:p>
    <w:p w14:paraId="06DD91F8" w14:textId="68A64EAF" w:rsidR="002E6236" w:rsidRDefault="00AA3D5B" w:rsidP="00D91F9B">
      <w:pPr>
        <w:pStyle w:val="LITlitera"/>
        <w:jc w:val="left"/>
      </w:pPr>
      <w:r>
        <w:t>g</w:t>
      </w:r>
      <w:r w:rsidR="00D00DCC">
        <w:t>)</w:t>
      </w:r>
      <w:r w:rsidR="00D00DCC">
        <w:tab/>
      </w:r>
      <w:r w:rsidR="00296E35">
        <w:t>pkt 21 otrzymuje brzmienie:</w:t>
      </w:r>
    </w:p>
    <w:p w14:paraId="2A041678" w14:textId="76F78743" w:rsidR="00296E35" w:rsidRDefault="00296E35" w:rsidP="00043BD7">
      <w:pPr>
        <w:pStyle w:val="ZLITPKTzmpktliter"/>
      </w:pPr>
      <w:r>
        <w:t>„21)</w:t>
      </w:r>
      <w:r>
        <w:tab/>
      </w:r>
      <w:r w:rsidRPr="00296E35">
        <w:t>Krajowe Ramy Interoperacyjności – zestaw wymagań organizacyjnych, semantycznych oraz technicznych dotyczących interoperacyjności;”,</w:t>
      </w:r>
    </w:p>
    <w:p w14:paraId="658E2AD1" w14:textId="4F25861C" w:rsidR="00D00DCC" w:rsidRPr="00327CF4" w:rsidRDefault="00AB2FC6" w:rsidP="00DD2F7D">
      <w:pPr>
        <w:pStyle w:val="LITlitera"/>
        <w:jc w:val="left"/>
      </w:pPr>
      <w:r>
        <w:t>h</w:t>
      </w:r>
      <w:r w:rsidR="002E6236">
        <w:t>)</w:t>
      </w:r>
      <w:r w:rsidR="002E6236">
        <w:tab/>
      </w:r>
      <w:r w:rsidR="00C46FD8">
        <w:t xml:space="preserve">w </w:t>
      </w:r>
      <w:r w:rsidR="00D00DCC">
        <w:t xml:space="preserve">pkt 27 </w:t>
      </w:r>
      <w:r w:rsidR="00C46FD8">
        <w:t xml:space="preserve">kropkę zastępuje się średnikiem i </w:t>
      </w:r>
      <w:r w:rsidR="00D00DCC">
        <w:t>dodaje się pkt 28–3</w:t>
      </w:r>
      <w:r w:rsidR="003070FA">
        <w:t>2</w:t>
      </w:r>
      <w:r w:rsidR="00D00DCC">
        <w:t xml:space="preserve"> w brzmieniu:</w:t>
      </w:r>
    </w:p>
    <w:p w14:paraId="32BA1BD8" w14:textId="73D1F38B" w:rsidR="00895027" w:rsidRPr="009A65A6" w:rsidRDefault="003070FA" w:rsidP="003E18E4">
      <w:pPr>
        <w:pStyle w:val="ZLITPKTzmpktliter"/>
      </w:pPr>
      <w:r>
        <w:t>„</w:t>
      </w:r>
      <w:r w:rsidR="00EA2CC8">
        <w:t>2</w:t>
      </w:r>
      <w:r>
        <w:t>8</w:t>
      </w:r>
      <w:r w:rsidR="00D00DCC" w:rsidRPr="0033230D">
        <w:t>)</w:t>
      </w:r>
      <w:r w:rsidR="00D00DCC" w:rsidRPr="0033230D">
        <w:tab/>
      </w:r>
      <w:r w:rsidR="00735672" w:rsidRPr="00943EAF">
        <w:rPr>
          <w:bCs w:val="0"/>
        </w:rPr>
        <w:t xml:space="preserve">model architektoniczny </w:t>
      </w:r>
      <w:r w:rsidR="00E57C2F">
        <w:rPr>
          <w:bCs w:val="0"/>
        </w:rPr>
        <w:t>–</w:t>
      </w:r>
      <w:r w:rsidR="00735672" w:rsidRPr="00EA2CC8">
        <w:rPr>
          <w:bCs w:val="0"/>
        </w:rPr>
        <w:t xml:space="preserve"> </w:t>
      </w:r>
      <w:r w:rsidR="00047D3C" w:rsidRPr="00EA2CC8">
        <w:rPr>
          <w:rFonts w:ascii="Times New Roman" w:hAnsi="Times New Roman"/>
          <w:bCs w:val="0"/>
        </w:rPr>
        <w:t xml:space="preserve">odwzorowanie obiektów, w szczególności usług, procesów, systemów, danych </w:t>
      </w:r>
      <w:r w:rsidR="00C46FD8" w:rsidRPr="00EA2CC8">
        <w:rPr>
          <w:rFonts w:ascii="Times New Roman" w:hAnsi="Times New Roman"/>
          <w:bCs w:val="0"/>
        </w:rPr>
        <w:t>oraz</w:t>
      </w:r>
      <w:r w:rsidR="00C46FD8">
        <w:rPr>
          <w:rFonts w:ascii="Times New Roman" w:hAnsi="Times New Roman"/>
          <w:bCs w:val="0"/>
        </w:rPr>
        <w:t xml:space="preserve"> </w:t>
      </w:r>
      <w:r w:rsidR="00047D3C" w:rsidRPr="00EA2CC8">
        <w:rPr>
          <w:rFonts w:ascii="Times New Roman" w:hAnsi="Times New Roman"/>
          <w:bCs w:val="0"/>
        </w:rPr>
        <w:t>sposobów ich powiązania, identyfikujące kluczowe komponenty funkcjonalne</w:t>
      </w:r>
      <w:r w:rsidR="00E52500">
        <w:rPr>
          <w:rFonts w:ascii="Times New Roman" w:hAnsi="Times New Roman"/>
          <w:bCs w:val="0"/>
        </w:rPr>
        <w:t>, które</w:t>
      </w:r>
      <w:r w:rsidR="00047D3C" w:rsidRPr="00EA2CC8">
        <w:rPr>
          <w:rFonts w:ascii="Times New Roman" w:hAnsi="Times New Roman"/>
          <w:bCs w:val="0"/>
        </w:rPr>
        <w:t xml:space="preserve"> zapewniaj</w:t>
      </w:r>
      <w:r w:rsidR="00E52500">
        <w:rPr>
          <w:rFonts w:ascii="Times New Roman" w:hAnsi="Times New Roman"/>
          <w:bCs w:val="0"/>
        </w:rPr>
        <w:t>ą</w:t>
      </w:r>
      <w:r w:rsidR="00047D3C" w:rsidRPr="00EA2CC8">
        <w:rPr>
          <w:rFonts w:ascii="Times New Roman" w:hAnsi="Times New Roman"/>
          <w:bCs w:val="0"/>
        </w:rPr>
        <w:t xml:space="preserve"> realizację zadań publicznych </w:t>
      </w:r>
      <w:r w:rsidR="00335D98">
        <w:rPr>
          <w:rFonts w:ascii="Times New Roman" w:hAnsi="Times New Roman"/>
          <w:bCs w:val="0"/>
        </w:rPr>
        <w:t xml:space="preserve">za pomocą </w:t>
      </w:r>
      <w:r w:rsidR="00335D98" w:rsidRPr="00335D98">
        <w:rPr>
          <w:rFonts w:ascii="Times New Roman" w:hAnsi="Times New Roman"/>
          <w:bCs w:val="0"/>
        </w:rPr>
        <w:t>środków komunikacji elektronicznej</w:t>
      </w:r>
      <w:r w:rsidR="00047D3C" w:rsidRPr="00EA2CC8">
        <w:t>;</w:t>
      </w:r>
    </w:p>
    <w:p w14:paraId="4B3F5BDC" w14:textId="09811398" w:rsidR="00D00DCC" w:rsidRPr="0033230D" w:rsidRDefault="003070FA" w:rsidP="00735672">
      <w:pPr>
        <w:pStyle w:val="ZLITPKTzmpktliter"/>
      </w:pPr>
      <w:r>
        <w:t>29</w:t>
      </w:r>
      <w:r w:rsidR="00C46FD8">
        <w:t>)</w:t>
      </w:r>
      <w:r w:rsidR="00C46FD8">
        <w:tab/>
      </w:r>
      <w:r w:rsidR="00D00DCC" w:rsidRPr="0033230D">
        <w:t xml:space="preserve">Architektura </w:t>
      </w:r>
      <w:r w:rsidR="00D00DCC" w:rsidRPr="001901FC">
        <w:t>Informacyjna Państwa –</w:t>
      </w:r>
      <w:r w:rsidR="00AE36C6" w:rsidRPr="001901FC">
        <w:t xml:space="preserve"> metod</w:t>
      </w:r>
      <w:r w:rsidR="00E52500">
        <w:t>ę</w:t>
      </w:r>
      <w:r w:rsidR="00AE36C6" w:rsidRPr="001901FC">
        <w:t xml:space="preserve"> zarządzania informatyzacją państwa,</w:t>
      </w:r>
      <w:r w:rsidR="00D00DCC" w:rsidRPr="001901FC">
        <w:t xml:space="preserve"> </w:t>
      </w:r>
      <w:r w:rsidR="00FC3E36" w:rsidRPr="001901FC">
        <w:t>realizując</w:t>
      </w:r>
      <w:r w:rsidR="00E52500">
        <w:t>ą</w:t>
      </w:r>
      <w:r w:rsidR="00FC3E36" w:rsidRPr="001901FC">
        <w:t xml:space="preserve"> cele strategii, o której mowa w art. 12aa,</w:t>
      </w:r>
      <w:r w:rsidR="00FC3E36">
        <w:t xml:space="preserve"> </w:t>
      </w:r>
      <w:r w:rsidR="00A63B26">
        <w:t>opart</w:t>
      </w:r>
      <w:r w:rsidR="00E52500">
        <w:t>ą</w:t>
      </w:r>
      <w:r w:rsidR="00A63B26">
        <w:t xml:space="preserve"> </w:t>
      </w:r>
      <w:r w:rsidR="00995206">
        <w:t xml:space="preserve">na </w:t>
      </w:r>
      <w:r w:rsidR="00AE36C6">
        <w:lastRenderedPageBreak/>
        <w:t>modelach</w:t>
      </w:r>
      <w:r w:rsidR="00995206">
        <w:t xml:space="preserve"> architektonicznych</w:t>
      </w:r>
      <w:r w:rsidR="002E6236">
        <w:t xml:space="preserve"> </w:t>
      </w:r>
      <w:r w:rsidR="00995206">
        <w:t xml:space="preserve">i </w:t>
      </w:r>
      <w:r w:rsidR="004D296B">
        <w:t>obejmując</w:t>
      </w:r>
      <w:r w:rsidR="00E52500">
        <w:t>ą</w:t>
      </w:r>
      <w:r w:rsidR="004D296B">
        <w:t xml:space="preserve"> </w:t>
      </w:r>
      <w:r w:rsidR="00EF74BA">
        <w:t>zasady podstawowe</w:t>
      </w:r>
      <w:r w:rsidR="00EA2CC8">
        <w:t xml:space="preserve"> (pryncypia)</w:t>
      </w:r>
      <w:r w:rsidR="00AE36C6">
        <w:t>,</w:t>
      </w:r>
      <w:r w:rsidR="00995206">
        <w:t xml:space="preserve"> standard</w:t>
      </w:r>
      <w:r w:rsidR="00AE36C6">
        <w:t>y</w:t>
      </w:r>
      <w:r w:rsidR="00995206">
        <w:t>, wytyczn</w:t>
      </w:r>
      <w:r w:rsidR="00AE36C6">
        <w:t>e</w:t>
      </w:r>
      <w:r w:rsidR="00995206">
        <w:t xml:space="preserve"> i rekomend</w:t>
      </w:r>
      <w:r w:rsidR="00AE36C6">
        <w:t>acje architektoniczne</w:t>
      </w:r>
      <w:r w:rsidR="00D00DCC" w:rsidRPr="0033230D">
        <w:t>;</w:t>
      </w:r>
    </w:p>
    <w:p w14:paraId="7C8D42C4" w14:textId="657641A8" w:rsidR="0077588F" w:rsidRDefault="00EB5893" w:rsidP="0033230D">
      <w:pPr>
        <w:pStyle w:val="ZLITPKTzmpktliter"/>
      </w:pPr>
      <w:r>
        <w:t>3</w:t>
      </w:r>
      <w:r w:rsidR="003070FA">
        <w:t>0</w:t>
      </w:r>
      <w:r w:rsidR="00D00DCC">
        <w:t>)</w:t>
      </w:r>
      <w:r>
        <w:tab/>
      </w:r>
      <w:r w:rsidR="0077588F">
        <w:t xml:space="preserve">metadane </w:t>
      </w:r>
      <w:r w:rsidR="007A055C">
        <w:t>–</w:t>
      </w:r>
      <w:r w:rsidR="0077588F">
        <w:t xml:space="preserve"> </w:t>
      </w:r>
      <w:r w:rsidR="0077588F" w:rsidRPr="49FA2141">
        <w:rPr>
          <w:rFonts w:eastAsia="Times New Roman"/>
        </w:rPr>
        <w:t>metadane</w:t>
      </w:r>
      <w:r w:rsidR="007A055C">
        <w:rPr>
          <w:rFonts w:eastAsia="Times New Roman"/>
        </w:rPr>
        <w:t>, o których mowa</w:t>
      </w:r>
      <w:r w:rsidR="0077588F" w:rsidRPr="49FA2141">
        <w:rPr>
          <w:rFonts w:eastAsia="Times New Roman"/>
        </w:rPr>
        <w:t xml:space="preserve"> </w:t>
      </w:r>
      <w:r w:rsidR="0077588F">
        <w:t>w art. 2 pkt 10 ustawy z dnia 11 sierpnia 2021</w:t>
      </w:r>
      <w:r w:rsidR="00733F05">
        <w:t> </w:t>
      </w:r>
      <w:r w:rsidR="0077588F">
        <w:t>r. o otwartych danych i ponownym wykorzystywaniu informacji sektora publicznego;</w:t>
      </w:r>
    </w:p>
    <w:p w14:paraId="78162906" w14:textId="2D832D05" w:rsidR="00E65438" w:rsidRPr="00091A97" w:rsidRDefault="00E65438" w:rsidP="001D30B8">
      <w:pPr>
        <w:pStyle w:val="ZLITPKTzmpktliter"/>
        <w:rPr>
          <w:rFonts w:eastAsia="Times New Roman"/>
        </w:rPr>
      </w:pPr>
      <w:r>
        <w:t>3</w:t>
      </w:r>
      <w:r w:rsidR="003070FA">
        <w:t>1</w:t>
      </w:r>
      <w:r w:rsidR="00EB5893">
        <w:t>)</w:t>
      </w:r>
      <w:r w:rsidR="00EB5893">
        <w:tab/>
        <w:t xml:space="preserve">środki Unii </w:t>
      </w:r>
      <w:r>
        <w:rPr>
          <w:rFonts w:eastAsia="Times New Roman"/>
        </w:rPr>
        <w:t xml:space="preserve">Europejskiej </w:t>
      </w:r>
      <w:r w:rsidR="00B94F8F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Pr="00091A97">
        <w:rPr>
          <w:rFonts w:eastAsia="Times New Roman"/>
        </w:rPr>
        <w:t xml:space="preserve">środki, o </w:t>
      </w:r>
      <w:r w:rsidRPr="001D30B8">
        <w:t>których</w:t>
      </w:r>
      <w:r w:rsidRPr="00091A97">
        <w:rPr>
          <w:rFonts w:eastAsia="Times New Roman"/>
        </w:rPr>
        <w:t xml:space="preserve"> mowa</w:t>
      </w:r>
      <w:r w:rsidR="00C46FD8">
        <w:rPr>
          <w:rFonts w:eastAsia="Times New Roman"/>
        </w:rPr>
        <w:t xml:space="preserve"> w</w:t>
      </w:r>
      <w:r w:rsidRPr="00091A97">
        <w:rPr>
          <w:rFonts w:eastAsia="Times New Roman"/>
        </w:rPr>
        <w:t>:</w:t>
      </w:r>
    </w:p>
    <w:p w14:paraId="05A93F99" w14:textId="7753DB6D" w:rsidR="00A614CA" w:rsidRPr="00A614CA" w:rsidRDefault="00E14BFF" w:rsidP="00E14BFF">
      <w:pPr>
        <w:pStyle w:val="ZLITLITwPKTzmlitwpktliter"/>
        <w:rPr>
          <w:rFonts w:eastAsia="Times New Roman"/>
        </w:rPr>
      </w:pPr>
      <w:r>
        <w:rPr>
          <w:rFonts w:eastAsia="Times New Roman"/>
        </w:rPr>
        <w:t>a)</w:t>
      </w:r>
      <w:r>
        <w:rPr>
          <w:rFonts w:eastAsia="Times New Roman"/>
        </w:rPr>
        <w:tab/>
      </w:r>
      <w:r w:rsidR="00A614CA" w:rsidRPr="00A614CA">
        <w:rPr>
          <w:rFonts w:eastAsia="Times New Roman"/>
        </w:rPr>
        <w:t>art. 5 ust. 3 pkt 1, 2, 4, 5 i 6 oraz art. 202 ust. 4 ustawy z dnia 27 sierpnia 2009 r. o finansach publicznych,</w:t>
      </w:r>
    </w:p>
    <w:p w14:paraId="48F972F9" w14:textId="3DD15B74" w:rsidR="00A614CA" w:rsidRPr="00A614CA" w:rsidRDefault="00E14BFF" w:rsidP="00AC4308">
      <w:pPr>
        <w:pStyle w:val="ZLITLITwPKTzmlitwpktliter"/>
        <w:rPr>
          <w:rFonts w:eastAsia="Times New Roman"/>
        </w:rPr>
      </w:pPr>
      <w:r w:rsidRPr="49FA2141">
        <w:rPr>
          <w:rFonts w:eastAsia="Times New Roman"/>
        </w:rPr>
        <w:t>b)</w:t>
      </w:r>
      <w:r>
        <w:tab/>
      </w:r>
      <w:r w:rsidR="00A614CA" w:rsidRPr="49FA2141">
        <w:rPr>
          <w:rFonts w:eastAsia="Times New Roman"/>
        </w:rPr>
        <w:t xml:space="preserve">art. 3b </w:t>
      </w:r>
      <w:r w:rsidR="007A055C">
        <w:rPr>
          <w:rFonts w:eastAsia="Times New Roman"/>
        </w:rPr>
        <w:t>oraz</w:t>
      </w:r>
      <w:r w:rsidR="00A614CA" w:rsidRPr="49FA2141">
        <w:rPr>
          <w:rFonts w:eastAsia="Times New Roman"/>
        </w:rPr>
        <w:t xml:space="preserve"> art. 14ll ust</w:t>
      </w:r>
      <w:r w:rsidR="00B641CB" w:rsidRPr="49FA2141">
        <w:rPr>
          <w:rFonts w:eastAsia="Times New Roman"/>
        </w:rPr>
        <w:t>.</w:t>
      </w:r>
      <w:r w:rsidR="00A614CA" w:rsidRPr="49FA2141">
        <w:rPr>
          <w:rFonts w:eastAsia="Times New Roman"/>
        </w:rPr>
        <w:t xml:space="preserve"> 1 i 2 ustawy z dnia 6 grudnia 2006 r. o zasadach prowadzenia polityki rozwoju (Dz.</w:t>
      </w:r>
      <w:r w:rsidR="00D84DE0" w:rsidRPr="49FA2141">
        <w:rPr>
          <w:rFonts w:eastAsia="Times New Roman"/>
        </w:rPr>
        <w:t xml:space="preserve"> </w:t>
      </w:r>
      <w:r w:rsidR="00A614CA" w:rsidRPr="49FA2141">
        <w:rPr>
          <w:rFonts w:eastAsia="Times New Roman"/>
        </w:rPr>
        <w:t>U.</w:t>
      </w:r>
      <w:r w:rsidR="00B641CB" w:rsidRPr="49FA2141">
        <w:rPr>
          <w:rFonts w:eastAsia="Times New Roman"/>
        </w:rPr>
        <w:t xml:space="preserve"> z</w:t>
      </w:r>
      <w:r w:rsidR="00A614CA" w:rsidRPr="49FA2141">
        <w:rPr>
          <w:rFonts w:eastAsia="Times New Roman"/>
        </w:rPr>
        <w:t xml:space="preserve"> 202</w:t>
      </w:r>
      <w:r w:rsidR="6D3447B8" w:rsidRPr="49FA2141">
        <w:rPr>
          <w:rFonts w:eastAsia="Times New Roman"/>
        </w:rPr>
        <w:t>5</w:t>
      </w:r>
      <w:r w:rsidR="00A614CA" w:rsidRPr="49FA2141">
        <w:rPr>
          <w:rFonts w:eastAsia="Times New Roman"/>
        </w:rPr>
        <w:t xml:space="preserve"> r. poz. </w:t>
      </w:r>
      <w:r w:rsidR="7E58EDA8" w:rsidRPr="49FA2141">
        <w:rPr>
          <w:rFonts w:eastAsia="Times New Roman"/>
        </w:rPr>
        <w:t>198</w:t>
      </w:r>
      <w:r w:rsidR="00A614CA" w:rsidRPr="49FA2141">
        <w:rPr>
          <w:rFonts w:eastAsia="Times New Roman"/>
        </w:rPr>
        <w:t>);</w:t>
      </w:r>
    </w:p>
    <w:p w14:paraId="209C34E5" w14:textId="1C62F13C" w:rsidR="00E65438" w:rsidRPr="00091A97" w:rsidRDefault="00EB5893" w:rsidP="001D30B8">
      <w:pPr>
        <w:pStyle w:val="ZLITPKTzmpktliter"/>
        <w:rPr>
          <w:rFonts w:eastAsia="Times New Roman"/>
        </w:rPr>
      </w:pPr>
      <w:r>
        <w:rPr>
          <w:rFonts w:eastAsia="Times New Roman"/>
        </w:rPr>
        <w:t>3</w:t>
      </w:r>
      <w:r w:rsidR="003070FA">
        <w:rPr>
          <w:rFonts w:eastAsia="Times New Roman"/>
        </w:rPr>
        <w:t>2</w:t>
      </w:r>
      <w:r w:rsidR="00E65438">
        <w:rPr>
          <w:rFonts w:eastAsia="Times New Roman"/>
        </w:rPr>
        <w:t>)</w:t>
      </w:r>
      <w:r w:rsidR="00D2317E">
        <w:rPr>
          <w:rFonts w:eastAsia="Times New Roman"/>
        </w:rPr>
        <w:tab/>
      </w:r>
      <w:r w:rsidR="00E65438">
        <w:rPr>
          <w:rFonts w:eastAsia="Times New Roman"/>
        </w:rPr>
        <w:t xml:space="preserve">środki </w:t>
      </w:r>
      <w:r w:rsidR="00CC4871">
        <w:rPr>
          <w:rFonts w:eastAsia="Times New Roman"/>
        </w:rPr>
        <w:t xml:space="preserve">z </w:t>
      </w:r>
      <w:r w:rsidR="00E65438">
        <w:rPr>
          <w:rFonts w:eastAsia="Times New Roman"/>
        </w:rPr>
        <w:t xml:space="preserve">innych źródeł zagranicznych </w:t>
      </w:r>
      <w:r w:rsidR="00B94F8F">
        <w:rPr>
          <w:rFonts w:eastAsia="Times New Roman"/>
        </w:rPr>
        <w:t>–</w:t>
      </w:r>
      <w:r w:rsidR="00E65438">
        <w:rPr>
          <w:rFonts w:eastAsia="Times New Roman"/>
        </w:rPr>
        <w:t xml:space="preserve"> </w:t>
      </w:r>
      <w:r w:rsidR="00E65438" w:rsidRPr="00091A97">
        <w:rPr>
          <w:rFonts w:eastAsia="Times New Roman"/>
        </w:rPr>
        <w:t xml:space="preserve">środki, o </w:t>
      </w:r>
      <w:r w:rsidR="00E65438" w:rsidRPr="001D30B8">
        <w:t>których</w:t>
      </w:r>
      <w:r w:rsidR="00E65438" w:rsidRPr="00091A97">
        <w:rPr>
          <w:rFonts w:eastAsia="Times New Roman"/>
        </w:rPr>
        <w:t xml:space="preserve"> mowa w art. 5 ust. 1 pkt 3 ustawy z dnia 27 sierpnia 2009 r. o finansach publicznych.</w:t>
      </w:r>
      <w:r w:rsidR="00D2317E">
        <w:rPr>
          <w:rFonts w:eastAsia="Times New Roman"/>
        </w:rPr>
        <w:t>”;</w:t>
      </w:r>
    </w:p>
    <w:p w14:paraId="1BE85E80" w14:textId="7EDA0BB1" w:rsidR="002E6236" w:rsidRDefault="0077588F" w:rsidP="001D30B8">
      <w:pPr>
        <w:pStyle w:val="PKTpunkt"/>
      </w:pPr>
      <w:r>
        <w:t>5</w:t>
      </w:r>
      <w:r w:rsidR="00D00DCC">
        <w:t>)</w:t>
      </w:r>
      <w:r w:rsidR="00F63080">
        <w:tab/>
      </w:r>
      <w:r w:rsidR="002E6236">
        <w:t>po art. 4</w:t>
      </w:r>
      <w:r w:rsidR="006E1044">
        <w:t>b</w:t>
      </w:r>
      <w:r w:rsidR="002E6236">
        <w:t xml:space="preserve"> dodaje się art. 4</w:t>
      </w:r>
      <w:r w:rsidR="006E1044">
        <w:t>c</w:t>
      </w:r>
      <w:r w:rsidR="002E6236">
        <w:t xml:space="preserve"> w brzmieniu:</w:t>
      </w:r>
    </w:p>
    <w:p w14:paraId="147298CC" w14:textId="0DFF820F" w:rsidR="002E6236" w:rsidRDefault="002E6236" w:rsidP="00DD2F7D">
      <w:pPr>
        <w:pStyle w:val="ZARTzmartartykuempunktem"/>
      </w:pPr>
      <w:r>
        <w:t>„Art. 4</w:t>
      </w:r>
      <w:r w:rsidR="006E1044">
        <w:t>c</w:t>
      </w:r>
      <w:r>
        <w:t xml:space="preserve">. 1. </w:t>
      </w:r>
      <w:bookmarkStart w:id="10" w:name="_Hlk170986268"/>
      <w:r>
        <w:t xml:space="preserve">Minister właściwy do spraw </w:t>
      </w:r>
      <w:bookmarkStart w:id="11" w:name="_Hlk164936893"/>
      <w:r>
        <w:t xml:space="preserve">informatyzacji jest właściwym organem odpowiedzialnym za stosowanie rozporządzenia </w:t>
      </w:r>
      <w:bookmarkEnd w:id="10"/>
      <w:bookmarkEnd w:id="11"/>
      <w:r>
        <w:t xml:space="preserve">Parlamentu Europejskiego i Rady (UE) 2024/903 z dnia 13 marca 2024 r. w sprawie ustanowienia środków na rzecz wysokiego poziomu interoperacyjności sektora publicznego na terytorium Unii (akt w sprawie Interoperacyjnej Europy) (Dz. Urz. UE L </w:t>
      </w:r>
      <w:r w:rsidR="00DF27CE">
        <w:t xml:space="preserve">2024/903 </w:t>
      </w:r>
      <w:r>
        <w:t>z 22.</w:t>
      </w:r>
      <w:r w:rsidR="00DF27CE">
        <w:t>0</w:t>
      </w:r>
      <w:r>
        <w:t>3.2024)</w:t>
      </w:r>
      <w:r w:rsidR="00B36087">
        <w:t>, zwanego dalej „</w:t>
      </w:r>
      <w:r w:rsidR="00253E96">
        <w:t>rozporządzeniem 2024/903</w:t>
      </w:r>
      <w:r w:rsidR="00B36087">
        <w:t>”</w:t>
      </w:r>
      <w:r w:rsidR="009D7F81">
        <w:t>,</w:t>
      </w:r>
      <w:r>
        <w:t xml:space="preserve"> oraz pojedynczym punktem kontaktowy</w:t>
      </w:r>
      <w:r w:rsidR="002D429A">
        <w:t>m</w:t>
      </w:r>
      <w:r w:rsidR="002C69FB">
        <w:t>,</w:t>
      </w:r>
      <w:r>
        <w:t xml:space="preserve"> w rozumieniu art. 17 </w:t>
      </w:r>
      <w:r w:rsidR="00253E96">
        <w:t>rozporządzenia 2024/903</w:t>
      </w:r>
      <w:r>
        <w:t>.</w:t>
      </w:r>
    </w:p>
    <w:p w14:paraId="26C0AA28" w14:textId="50C93EDB" w:rsidR="0077588F" w:rsidRDefault="002E6236" w:rsidP="00DD2F7D">
      <w:pPr>
        <w:pStyle w:val="ZUSTzmustartykuempunktem"/>
      </w:pPr>
      <w:r>
        <w:t>2. Minister właściwy do spraw informatyzacji wyznacza przedstawiciela w</w:t>
      </w:r>
      <w:r w:rsidR="00E25F7C">
        <w:t> </w:t>
      </w:r>
      <w:r>
        <w:t>Radzie ds</w:t>
      </w:r>
      <w:r w:rsidR="00C31181">
        <w:t>.</w:t>
      </w:r>
      <w:r>
        <w:t xml:space="preserve"> </w:t>
      </w:r>
      <w:proofErr w:type="spellStart"/>
      <w:r>
        <w:t>Interoperacyjnej</w:t>
      </w:r>
      <w:proofErr w:type="spellEnd"/>
      <w:r>
        <w:t xml:space="preserve"> Europy, o której mowa w art. 15 </w:t>
      </w:r>
      <w:r w:rsidR="00253E96">
        <w:t>rozporządzenia 2024/903</w:t>
      </w:r>
      <w:r w:rsidR="00653500">
        <w:t>,</w:t>
      </w:r>
      <w:r w:rsidR="00D92E2D">
        <w:t xml:space="preserve"> spośród osób zatrudnionych w urzędzie obsługującym tego ministra, </w:t>
      </w:r>
      <w:r w:rsidR="00890FCB">
        <w:t xml:space="preserve">które </w:t>
      </w:r>
      <w:r w:rsidR="00D92E2D">
        <w:t xml:space="preserve">posiadają </w:t>
      </w:r>
      <w:r w:rsidR="00CB3E23">
        <w:t>kompetencj</w:t>
      </w:r>
      <w:r w:rsidR="00D67D9A">
        <w:t>e</w:t>
      </w:r>
      <w:r w:rsidR="00CB3E23">
        <w:t xml:space="preserve"> i </w:t>
      </w:r>
      <w:r w:rsidR="00D92E2D">
        <w:t xml:space="preserve">wiedzę z zakresu interoperacyjności </w:t>
      </w:r>
      <w:r w:rsidR="00CB3E23">
        <w:t>transgranicznej, o której mowa w art.</w:t>
      </w:r>
      <w:r w:rsidR="00733F05">
        <w:t> </w:t>
      </w:r>
      <w:r w:rsidR="00CB3E23">
        <w:t>2 pkt 1 rozporządzenia 2024/903</w:t>
      </w:r>
      <w:r>
        <w:t>.</w:t>
      </w:r>
    </w:p>
    <w:p w14:paraId="444A9909" w14:textId="4600B2FB" w:rsidR="002E6236" w:rsidRDefault="0077588F" w:rsidP="00DD2F7D">
      <w:pPr>
        <w:pStyle w:val="ZUSTzmustartykuempunktem"/>
      </w:pPr>
      <w:r>
        <w:t xml:space="preserve">3. </w:t>
      </w:r>
      <w:r w:rsidR="00000AC3">
        <w:t>Do zadań ministra właściwego do spraw informatyzacji, o których mowa w ust. 1 i 2</w:t>
      </w:r>
      <w:r w:rsidR="00C9754C">
        <w:t>,</w:t>
      </w:r>
      <w:r w:rsidR="00000AC3">
        <w:t xml:space="preserve"> p</w:t>
      </w:r>
      <w:r w:rsidR="00225176">
        <w:t>rze</w:t>
      </w:r>
      <w:r w:rsidR="00287A88">
        <w:t>pisów</w:t>
      </w:r>
      <w:r>
        <w:t xml:space="preserve"> art. 4a i </w:t>
      </w:r>
      <w:r w:rsidR="00000AC3">
        <w:t xml:space="preserve">art. </w:t>
      </w:r>
      <w:r>
        <w:t>4b</w:t>
      </w:r>
      <w:r w:rsidR="00225176" w:rsidRPr="00225176">
        <w:t xml:space="preserve"> </w:t>
      </w:r>
      <w:r w:rsidR="00225176">
        <w:t>nie stosuje</w:t>
      </w:r>
      <w:r w:rsidR="00287A88">
        <w:t xml:space="preserve"> się</w:t>
      </w:r>
      <w:r>
        <w:t>.</w:t>
      </w:r>
      <w:r w:rsidR="002E6236">
        <w:t>”</w:t>
      </w:r>
      <w:r w:rsidR="00B36087">
        <w:t>;</w:t>
      </w:r>
    </w:p>
    <w:p w14:paraId="23A603B8" w14:textId="4799F4DA" w:rsidR="00D00DCC" w:rsidRPr="000420F0" w:rsidRDefault="0077588F" w:rsidP="001D30B8">
      <w:pPr>
        <w:pStyle w:val="PKTpunkt"/>
      </w:pPr>
      <w:r>
        <w:t>6</w:t>
      </w:r>
      <w:r w:rsidR="002E6236">
        <w:t>)</w:t>
      </w:r>
      <w:r w:rsidR="002E6236">
        <w:tab/>
      </w:r>
      <w:r w:rsidR="00D00DCC" w:rsidRPr="000420F0">
        <w:t xml:space="preserve">tytuł </w:t>
      </w:r>
      <w:r w:rsidR="00D00DCC" w:rsidRPr="001D30B8">
        <w:t>rozdziału</w:t>
      </w:r>
      <w:r w:rsidR="00D00DCC" w:rsidRPr="000420F0">
        <w:t xml:space="preserve"> 2 otrzymuje brzmienie:</w:t>
      </w:r>
    </w:p>
    <w:p w14:paraId="32E96B1B" w14:textId="60239DD4" w:rsidR="00D00DCC" w:rsidRPr="000420F0" w:rsidRDefault="00D00DCC" w:rsidP="0008724D">
      <w:pPr>
        <w:pStyle w:val="ZTYTDZPRZEDMzmprzedmtytuulubdziauartykuempunktem"/>
      </w:pPr>
      <w:r w:rsidRPr="000420F0">
        <w:t>„</w:t>
      </w:r>
      <w:r w:rsidR="0077588F">
        <w:t>Strategia</w:t>
      </w:r>
      <w:r w:rsidR="00B036DD">
        <w:t xml:space="preserve"> oraz</w:t>
      </w:r>
      <w:r w:rsidR="0077588F">
        <w:t xml:space="preserve"> pełnomocnicy do spraw inform</w:t>
      </w:r>
      <w:r w:rsidR="007F5897">
        <w:t>a</w:t>
      </w:r>
      <w:r w:rsidR="0077588F">
        <w:t>tyzacji</w:t>
      </w:r>
      <w:r w:rsidRPr="000420F0">
        <w:t>”;</w:t>
      </w:r>
    </w:p>
    <w:p w14:paraId="3FBECCAA" w14:textId="28AAB7D5" w:rsidR="00D00DCC" w:rsidRPr="000420F0" w:rsidRDefault="0077588F" w:rsidP="001D30B8">
      <w:pPr>
        <w:pStyle w:val="PKTpunkt"/>
      </w:pPr>
      <w:r>
        <w:t>7</w:t>
      </w:r>
      <w:r w:rsidR="00D00DCC">
        <w:t>)</w:t>
      </w:r>
      <w:r w:rsidR="00F63080">
        <w:tab/>
      </w:r>
      <w:r w:rsidR="00D00DCC" w:rsidRPr="000420F0">
        <w:t>po art. 12a dodaje się art. 12aa–12a</w:t>
      </w:r>
      <w:r w:rsidR="00D00DCC">
        <w:t>e</w:t>
      </w:r>
      <w:r w:rsidR="00D00DCC" w:rsidRPr="000420F0">
        <w:t xml:space="preserve"> w </w:t>
      </w:r>
      <w:r w:rsidR="00D00DCC" w:rsidRPr="001D30B8">
        <w:t>brzmieniu</w:t>
      </w:r>
      <w:r w:rsidR="00D00DCC" w:rsidRPr="000420F0">
        <w:t>:</w:t>
      </w:r>
    </w:p>
    <w:p w14:paraId="3A1E2A58" w14:textId="6274D996" w:rsidR="009E40CE" w:rsidRPr="00380472" w:rsidRDefault="00D00DCC" w:rsidP="00380472">
      <w:pPr>
        <w:pStyle w:val="ZARTzmartartykuempunktem"/>
      </w:pPr>
      <w:r w:rsidRPr="00380472">
        <w:t>„Art. 12aa. 1.</w:t>
      </w:r>
      <w:r w:rsidR="00A40A23" w:rsidRPr="00380472">
        <w:t xml:space="preserve"> </w:t>
      </w:r>
      <w:bookmarkStart w:id="12" w:name="_Hlk171668928"/>
      <w:r w:rsidR="0077588F" w:rsidRPr="00380472">
        <w:t>Rada Ministrów</w:t>
      </w:r>
      <w:r w:rsidRPr="00380472">
        <w:t xml:space="preserve"> </w:t>
      </w:r>
      <w:r w:rsidR="0077588F" w:rsidRPr="00380472">
        <w:t xml:space="preserve">przyjmuje, w drodze uchwały, </w:t>
      </w:r>
      <w:bookmarkStart w:id="13" w:name="_Hlk171539085"/>
      <w:r w:rsidRPr="00380472">
        <w:t>strategi</w:t>
      </w:r>
      <w:r w:rsidR="00B036DD">
        <w:t>ę</w:t>
      </w:r>
      <w:r w:rsidRPr="00380472">
        <w:t xml:space="preserve"> </w:t>
      </w:r>
      <w:r w:rsidR="00CA2C92">
        <w:t>dotycząc</w:t>
      </w:r>
      <w:r w:rsidR="00B036DD">
        <w:t>ą</w:t>
      </w:r>
      <w:r w:rsidRPr="00380472">
        <w:t xml:space="preserve"> informatyzacji państwa</w:t>
      </w:r>
      <w:bookmarkEnd w:id="13"/>
      <w:r w:rsidRPr="00380472">
        <w:t>, zwan</w:t>
      </w:r>
      <w:r w:rsidR="00B036DD">
        <w:t>ą dalej</w:t>
      </w:r>
      <w:r w:rsidRPr="00380472">
        <w:t xml:space="preserve"> „strategią”</w:t>
      </w:r>
      <w:r w:rsidR="009E40CE" w:rsidRPr="00380472">
        <w:t>.</w:t>
      </w:r>
    </w:p>
    <w:bookmarkEnd w:id="12"/>
    <w:p w14:paraId="15BE7824" w14:textId="209AD629" w:rsidR="00D00DCC" w:rsidRPr="000420F0" w:rsidRDefault="009E40CE" w:rsidP="00CF0883">
      <w:pPr>
        <w:pStyle w:val="ZUSTzmustartykuempunktem"/>
      </w:pPr>
      <w:r>
        <w:t>2. Strategia</w:t>
      </w:r>
      <w:r w:rsidR="00D00DCC" w:rsidRPr="000420F0">
        <w:t xml:space="preserve"> </w:t>
      </w:r>
      <w:r w:rsidR="002F2555">
        <w:t>określa</w:t>
      </w:r>
      <w:r w:rsidR="00D00DCC" w:rsidRPr="000420F0">
        <w:t>:</w:t>
      </w:r>
    </w:p>
    <w:p w14:paraId="4713C383" w14:textId="436A66EC" w:rsidR="00D00DCC" w:rsidRPr="000420F0" w:rsidRDefault="00D00DCC" w:rsidP="00AC4308">
      <w:pPr>
        <w:pStyle w:val="ZPKTzmpktartykuempunktem"/>
      </w:pPr>
      <w:r w:rsidRPr="000420F0">
        <w:lastRenderedPageBreak/>
        <w:t>1)</w:t>
      </w:r>
      <w:r w:rsidRPr="000420F0">
        <w:tab/>
        <w:t>aktualny stan informatyzacji państwa;</w:t>
      </w:r>
    </w:p>
    <w:p w14:paraId="292BA8B5" w14:textId="273725E0" w:rsidR="00D00DCC" w:rsidRPr="000420F0" w:rsidRDefault="00D00DCC" w:rsidP="00693E9B">
      <w:pPr>
        <w:pStyle w:val="ZPKTzmpktartykuempunktem"/>
      </w:pPr>
      <w:r w:rsidRPr="000420F0">
        <w:t>2)</w:t>
      </w:r>
      <w:r w:rsidRPr="000420F0">
        <w:tab/>
        <w:t>wizję informatyzacji państwa;</w:t>
      </w:r>
    </w:p>
    <w:p w14:paraId="0AF3E1AD" w14:textId="78E72D5E" w:rsidR="00D00DCC" w:rsidRPr="000420F0" w:rsidRDefault="00693E9B" w:rsidP="00AC4308">
      <w:pPr>
        <w:pStyle w:val="ZPKTzmpktartykuempunktem"/>
      </w:pPr>
      <w:r>
        <w:t>3</w:t>
      </w:r>
      <w:r w:rsidR="00D00DCC" w:rsidRPr="000420F0">
        <w:t>)</w:t>
      </w:r>
      <w:r w:rsidR="00D00DCC" w:rsidRPr="000420F0">
        <w:tab/>
        <w:t>cele informatyzacji państwa;</w:t>
      </w:r>
    </w:p>
    <w:p w14:paraId="49256CFC" w14:textId="6F16A9D9" w:rsidR="00D00DCC" w:rsidRPr="000420F0" w:rsidRDefault="00693E9B" w:rsidP="00AC4308">
      <w:pPr>
        <w:pStyle w:val="ZPKTzmpktartykuempunktem"/>
      </w:pPr>
      <w:r>
        <w:t>4</w:t>
      </w:r>
      <w:r w:rsidR="00D00DCC" w:rsidRPr="000420F0">
        <w:t>)</w:t>
      </w:r>
      <w:r w:rsidR="00D00DCC" w:rsidRPr="000420F0">
        <w:tab/>
        <w:t xml:space="preserve">środki </w:t>
      </w:r>
      <w:r w:rsidR="00653500">
        <w:t xml:space="preserve">i działania </w:t>
      </w:r>
      <w:r w:rsidR="00D00DCC" w:rsidRPr="000420F0">
        <w:t xml:space="preserve">służące realizacji celów </w:t>
      </w:r>
      <w:r w:rsidR="00D31CD1">
        <w:t>informatyzacji państwa</w:t>
      </w:r>
      <w:r w:rsidR="00D00DCC" w:rsidRPr="000420F0">
        <w:t>;</w:t>
      </w:r>
    </w:p>
    <w:p w14:paraId="3BD2CFCC" w14:textId="46F94C30" w:rsidR="00D00DCC" w:rsidRPr="000420F0" w:rsidRDefault="00693E9B" w:rsidP="00AC4308">
      <w:pPr>
        <w:pStyle w:val="ZPKTzmpktartykuempunktem"/>
      </w:pPr>
      <w:r>
        <w:t>5</w:t>
      </w:r>
      <w:r w:rsidR="00D00DCC" w:rsidRPr="000420F0">
        <w:t>)</w:t>
      </w:r>
      <w:r w:rsidR="00D00DCC" w:rsidRPr="000420F0">
        <w:tab/>
        <w:t xml:space="preserve">sposoby i zasady współpracy </w:t>
      </w:r>
      <w:r w:rsidR="00653500">
        <w:t>podmiotów</w:t>
      </w:r>
      <w:r w:rsidR="00D00DCC" w:rsidRPr="000420F0">
        <w:t>, których dotyczy informatyzacj</w:t>
      </w:r>
      <w:r w:rsidR="002F2555">
        <w:t>a</w:t>
      </w:r>
      <w:r w:rsidR="00CA2C92">
        <w:t xml:space="preserve"> państwa</w:t>
      </w:r>
      <w:r w:rsidR="00D00DCC" w:rsidRPr="000420F0">
        <w:t>;</w:t>
      </w:r>
    </w:p>
    <w:p w14:paraId="75876099" w14:textId="599DB393" w:rsidR="00D00DCC" w:rsidRPr="000420F0" w:rsidRDefault="00693E9B" w:rsidP="00253D82">
      <w:pPr>
        <w:pStyle w:val="ZPKTzmpktartykuempunktem"/>
      </w:pPr>
      <w:r>
        <w:t>6</w:t>
      </w:r>
      <w:r w:rsidR="00072F0C" w:rsidRPr="000420F0">
        <w:t>)</w:t>
      </w:r>
      <w:r w:rsidR="00072F0C">
        <w:tab/>
      </w:r>
      <w:r w:rsidR="00D00DCC" w:rsidRPr="000420F0">
        <w:t>możliwości finansowania działań</w:t>
      </w:r>
      <w:r w:rsidR="00AE765D">
        <w:t>,</w:t>
      </w:r>
      <w:r w:rsidR="00653500">
        <w:t xml:space="preserve"> o których mowa w pkt 4</w:t>
      </w:r>
      <w:r w:rsidR="00D00DCC" w:rsidRPr="000420F0">
        <w:t>.</w:t>
      </w:r>
    </w:p>
    <w:p w14:paraId="719F2357" w14:textId="75860D23" w:rsidR="0077588F" w:rsidRDefault="00D00DCC" w:rsidP="00380472">
      <w:pPr>
        <w:pStyle w:val="ZARTzmartartykuempunktem"/>
      </w:pPr>
      <w:r w:rsidRPr="000420F0">
        <w:t xml:space="preserve">Art. 12ab. </w:t>
      </w:r>
      <w:r w:rsidR="0077588F" w:rsidRPr="009E10C1">
        <w:t>Strategia jest przyjmowana</w:t>
      </w:r>
      <w:r w:rsidR="0077588F" w:rsidRPr="000420F0">
        <w:t xml:space="preserve"> na okres dziesięcioletni.</w:t>
      </w:r>
    </w:p>
    <w:p w14:paraId="22B07FE1" w14:textId="44552653" w:rsidR="00D64986" w:rsidRPr="00380472" w:rsidRDefault="00D00DCC" w:rsidP="00380472">
      <w:pPr>
        <w:pStyle w:val="ZARTzmartartykuempunktem"/>
      </w:pPr>
      <w:bookmarkStart w:id="14" w:name="_Hlk171539236"/>
      <w:r w:rsidRPr="00380472">
        <w:t xml:space="preserve">Art. 12ac. </w:t>
      </w:r>
      <w:bookmarkEnd w:id="14"/>
      <w:r w:rsidR="00D64986" w:rsidRPr="00380472">
        <w:t xml:space="preserve">1. </w:t>
      </w:r>
      <w:r w:rsidR="00D64986" w:rsidRPr="009E10C1">
        <w:t>Członkowie Rady Ministr</w:t>
      </w:r>
      <w:r w:rsidR="00D64986" w:rsidRPr="00380472">
        <w:t>ów realizują strategię.</w:t>
      </w:r>
    </w:p>
    <w:p w14:paraId="6826B04E" w14:textId="717BAEC7" w:rsidR="00D64986" w:rsidRPr="00D64986" w:rsidRDefault="00D64986" w:rsidP="00CF0883">
      <w:pPr>
        <w:pStyle w:val="ZUSTzmustartykuempunktem"/>
      </w:pPr>
      <w:r w:rsidRPr="00D64986">
        <w:t>2.</w:t>
      </w:r>
      <w:r>
        <w:t xml:space="preserve"> M</w:t>
      </w:r>
      <w:r w:rsidRPr="00D64986">
        <w:t>inister właściwy do spraw informatyzacji monitoruje realizację strategii.</w:t>
      </w:r>
    </w:p>
    <w:p w14:paraId="43B1F28B" w14:textId="2BF7CAFC" w:rsidR="003D7034" w:rsidRPr="00380472" w:rsidRDefault="00D00DCC" w:rsidP="00380472">
      <w:pPr>
        <w:pStyle w:val="ZARTzmartartykuempunktem"/>
      </w:pPr>
      <w:r w:rsidRPr="00380472">
        <w:t xml:space="preserve">Art. 12ad. </w:t>
      </w:r>
      <w:r w:rsidR="003D7034" w:rsidRPr="009E10C1">
        <w:t>1. Minister właściwy d</w:t>
      </w:r>
      <w:r w:rsidR="003D7034" w:rsidRPr="00380472">
        <w:t>o spraw informatyzacji we współpracy z innymi członkami Rady Ministrów dokonuje przeglądu strategii co 2 lata.</w:t>
      </w:r>
    </w:p>
    <w:p w14:paraId="1A4C957B" w14:textId="2DB98309" w:rsidR="003D7034" w:rsidRPr="000420F0" w:rsidRDefault="003D7034" w:rsidP="00CF0883">
      <w:pPr>
        <w:pStyle w:val="ZUSTzmustartykuempunktem"/>
      </w:pPr>
      <w:r>
        <w:t xml:space="preserve">2. </w:t>
      </w:r>
      <w:r w:rsidR="00EF6C00">
        <w:t>Minister właściwy do spraw informatyzacji sporządza s</w:t>
      </w:r>
      <w:r>
        <w:t>prawozdanie z przeglądu</w:t>
      </w:r>
      <w:r w:rsidR="00EF6C00">
        <w:t xml:space="preserve"> strategii i </w:t>
      </w:r>
      <w:r>
        <w:t xml:space="preserve">przedkłada </w:t>
      </w:r>
      <w:r w:rsidR="00EF6C00">
        <w:t xml:space="preserve">je </w:t>
      </w:r>
      <w:r>
        <w:t>Radzie Ministrów w terminie 2 miesięcy od dnia zakończenia przeglądu.</w:t>
      </w:r>
    </w:p>
    <w:p w14:paraId="13C0052B" w14:textId="306EB642" w:rsidR="00D00DCC" w:rsidRPr="001E342E" w:rsidRDefault="00D00DCC" w:rsidP="008E5E22">
      <w:pPr>
        <w:pStyle w:val="ZARTzmartartykuempunktem"/>
      </w:pPr>
      <w:r>
        <w:t xml:space="preserve">Art. 12ae. 1. </w:t>
      </w:r>
      <w:bookmarkStart w:id="15" w:name="_Hlk171668995"/>
      <w:r w:rsidR="003D7034">
        <w:t>W</w:t>
      </w:r>
      <w:r w:rsidR="009C6745" w:rsidRPr="001E342E">
        <w:t xml:space="preserve"> urzędzie </w:t>
      </w:r>
      <w:bookmarkStart w:id="16" w:name="_Hlk171539367"/>
      <w:r w:rsidR="009C6745" w:rsidRPr="001E342E">
        <w:t>obsługującym ministra kierującego działem administracji rządowej oraz w</w:t>
      </w:r>
      <w:r w:rsidR="0088472D">
        <w:t xml:space="preserve"> </w:t>
      </w:r>
      <w:r w:rsidR="009C6745" w:rsidRPr="001E342E">
        <w:t>Kancelarii Prezesa Rady Ministrów</w:t>
      </w:r>
      <w:bookmarkEnd w:id="15"/>
      <w:bookmarkEnd w:id="16"/>
      <w:r w:rsidR="003D7034">
        <w:t xml:space="preserve"> powołuje się pełnomocnika do spraw informatyzacji, zwanego dalej „pełnomocnikiem”.</w:t>
      </w:r>
      <w:r w:rsidR="005A5A43">
        <w:t xml:space="preserve"> Przepisów art. 4a ust.</w:t>
      </w:r>
      <w:r w:rsidR="00164DE3">
        <w:t xml:space="preserve"> 1 i</w:t>
      </w:r>
      <w:r w:rsidR="005A5A43">
        <w:t xml:space="preserve"> 6</w:t>
      </w:r>
      <w:r w:rsidR="005A5A43" w:rsidRPr="00225176">
        <w:t xml:space="preserve"> </w:t>
      </w:r>
      <w:r w:rsidR="005A5A43">
        <w:t>nie stosuje się.</w:t>
      </w:r>
    </w:p>
    <w:p w14:paraId="2BDEBF0E" w14:textId="28F853A6" w:rsidR="00C916BF" w:rsidRPr="001E342E" w:rsidRDefault="00287A88" w:rsidP="001E342E">
      <w:pPr>
        <w:pStyle w:val="ZUSTzmustartykuempunktem"/>
      </w:pPr>
      <w:r>
        <w:t>2</w:t>
      </w:r>
      <w:r w:rsidR="009C6745" w:rsidRPr="001E342E">
        <w:t xml:space="preserve">. </w:t>
      </w:r>
      <w:bookmarkStart w:id="17" w:name="_Hlk169606238"/>
      <w:r w:rsidR="00C92092" w:rsidRPr="003A1F34">
        <w:rPr>
          <w:rFonts w:ascii="Times New Roman" w:hAnsi="Times New Roman" w:cs="Times New Roman"/>
          <w:szCs w:val="24"/>
        </w:rPr>
        <w:t>Pełnomocnika można powołać w urzęd</w:t>
      </w:r>
      <w:r w:rsidR="002D1483">
        <w:rPr>
          <w:rFonts w:ascii="Times New Roman" w:hAnsi="Times New Roman" w:cs="Times New Roman"/>
          <w:szCs w:val="24"/>
        </w:rPr>
        <w:t>zie</w:t>
      </w:r>
      <w:r w:rsidR="00C92092" w:rsidRPr="003A1F34">
        <w:rPr>
          <w:rFonts w:ascii="Times New Roman" w:hAnsi="Times New Roman" w:cs="Times New Roman"/>
          <w:szCs w:val="24"/>
        </w:rPr>
        <w:t xml:space="preserve"> inn</w:t>
      </w:r>
      <w:r w:rsidR="002D1483">
        <w:rPr>
          <w:rFonts w:ascii="Times New Roman" w:hAnsi="Times New Roman" w:cs="Times New Roman"/>
          <w:szCs w:val="24"/>
        </w:rPr>
        <w:t>ym</w:t>
      </w:r>
      <w:r w:rsidR="00C92092" w:rsidRPr="003A1F34">
        <w:rPr>
          <w:rFonts w:ascii="Times New Roman" w:hAnsi="Times New Roman" w:cs="Times New Roman"/>
          <w:szCs w:val="24"/>
        </w:rPr>
        <w:t xml:space="preserve"> niż wymienion</w:t>
      </w:r>
      <w:r w:rsidR="002D1483">
        <w:rPr>
          <w:rFonts w:ascii="Times New Roman" w:hAnsi="Times New Roman" w:cs="Times New Roman"/>
          <w:szCs w:val="24"/>
        </w:rPr>
        <w:t>y</w:t>
      </w:r>
      <w:r w:rsidR="00C92092" w:rsidRPr="003A1F34">
        <w:rPr>
          <w:rFonts w:ascii="Times New Roman" w:hAnsi="Times New Roman" w:cs="Times New Roman"/>
          <w:szCs w:val="24"/>
        </w:rPr>
        <w:t xml:space="preserve"> w ust. </w:t>
      </w:r>
      <w:r>
        <w:rPr>
          <w:rFonts w:ascii="Times New Roman" w:hAnsi="Times New Roman" w:cs="Times New Roman"/>
          <w:szCs w:val="24"/>
        </w:rPr>
        <w:t>1</w:t>
      </w:r>
      <w:r w:rsidR="00C72963">
        <w:rPr>
          <w:rFonts w:ascii="Times New Roman" w:hAnsi="Times New Roman" w:cs="Times New Roman"/>
          <w:szCs w:val="24"/>
        </w:rPr>
        <w:t>, w</w:t>
      </w:r>
      <w:r w:rsidR="009F7490">
        <w:rPr>
          <w:rFonts w:ascii="Times New Roman" w:hAnsi="Times New Roman" w:cs="Times New Roman"/>
          <w:szCs w:val="24"/>
        </w:rPr>
        <w:t> </w:t>
      </w:r>
      <w:r w:rsidR="00C72963">
        <w:rPr>
          <w:rFonts w:ascii="Times New Roman" w:hAnsi="Times New Roman" w:cs="Times New Roman"/>
          <w:szCs w:val="24"/>
        </w:rPr>
        <w:t>szczególności w urzędzie obsługujący</w:t>
      </w:r>
      <w:r w:rsidR="00FF465E">
        <w:rPr>
          <w:rFonts w:ascii="Times New Roman" w:hAnsi="Times New Roman" w:cs="Times New Roman"/>
          <w:szCs w:val="24"/>
        </w:rPr>
        <w:t>m</w:t>
      </w:r>
      <w:r w:rsidR="00C72963">
        <w:rPr>
          <w:rFonts w:ascii="Times New Roman" w:hAnsi="Times New Roman" w:cs="Times New Roman"/>
          <w:szCs w:val="24"/>
        </w:rPr>
        <w:t xml:space="preserve"> organ jednost</w:t>
      </w:r>
      <w:r w:rsidR="00FF465E">
        <w:rPr>
          <w:rFonts w:ascii="Times New Roman" w:hAnsi="Times New Roman" w:cs="Times New Roman"/>
          <w:szCs w:val="24"/>
        </w:rPr>
        <w:t>ki</w:t>
      </w:r>
      <w:r w:rsidR="00C72963">
        <w:rPr>
          <w:rFonts w:ascii="Times New Roman" w:hAnsi="Times New Roman" w:cs="Times New Roman"/>
          <w:szCs w:val="24"/>
        </w:rPr>
        <w:t xml:space="preserve"> samorządu terytorialnego</w:t>
      </w:r>
      <w:r w:rsidR="00C92092" w:rsidRPr="003A1F34">
        <w:rPr>
          <w:rFonts w:ascii="Times New Roman" w:hAnsi="Times New Roman" w:cs="Times New Roman"/>
          <w:szCs w:val="24"/>
        </w:rPr>
        <w:t>.</w:t>
      </w:r>
    </w:p>
    <w:bookmarkEnd w:id="17"/>
    <w:p w14:paraId="23E71D48" w14:textId="1F0E8EED" w:rsidR="00D00DCC" w:rsidRPr="001E342E" w:rsidRDefault="007C00A0" w:rsidP="001E342E">
      <w:pPr>
        <w:pStyle w:val="ZUSTzmustartykuempunktem"/>
      </w:pPr>
      <w:r>
        <w:t>3</w:t>
      </w:r>
      <w:r w:rsidR="00D00DCC" w:rsidRPr="001E342E">
        <w:t xml:space="preserve">. Do zadań </w:t>
      </w:r>
      <w:r w:rsidR="00653500" w:rsidRPr="001E342E">
        <w:t>pełnomocnik</w:t>
      </w:r>
      <w:r w:rsidR="00653500">
        <w:t>a</w:t>
      </w:r>
      <w:r w:rsidR="003D7034">
        <w:t>, o którym mowa w ust. 1,</w:t>
      </w:r>
      <w:r w:rsidR="00653500" w:rsidRPr="001E342E">
        <w:t xml:space="preserve"> </w:t>
      </w:r>
      <w:r w:rsidR="00D00DCC" w:rsidRPr="001E342E">
        <w:t>należy:</w:t>
      </w:r>
    </w:p>
    <w:p w14:paraId="745B1889" w14:textId="07CE05D9" w:rsidR="00D00DCC" w:rsidRPr="005568A2" w:rsidRDefault="00D00DCC" w:rsidP="005568A2">
      <w:pPr>
        <w:pStyle w:val="ZPKTzmpktartykuempunktem"/>
      </w:pPr>
      <w:r w:rsidRPr="005568A2">
        <w:t>1)</w:t>
      </w:r>
      <w:r w:rsidRPr="005568A2">
        <w:tab/>
      </w:r>
      <w:bookmarkStart w:id="18" w:name="_Hlk171331207"/>
      <w:r w:rsidR="003919ED">
        <w:t xml:space="preserve">wsparcie w </w:t>
      </w:r>
      <w:r w:rsidRPr="005568A2">
        <w:t>koordynowani</w:t>
      </w:r>
      <w:r w:rsidR="003919ED">
        <w:t>u</w:t>
      </w:r>
      <w:r w:rsidRPr="005568A2">
        <w:t xml:space="preserve"> realizacji </w:t>
      </w:r>
      <w:r w:rsidR="00F63080" w:rsidRPr="005568A2">
        <w:t>strategii</w:t>
      </w:r>
      <w:bookmarkEnd w:id="18"/>
      <w:r w:rsidRPr="005568A2">
        <w:t xml:space="preserve"> w </w:t>
      </w:r>
      <w:r w:rsidR="006E6363" w:rsidRPr="005568A2">
        <w:t xml:space="preserve">zakresie </w:t>
      </w:r>
      <w:bookmarkStart w:id="19" w:name="_Hlk171331400"/>
      <w:r w:rsidR="006E6363" w:rsidRPr="005568A2">
        <w:t>spraw</w:t>
      </w:r>
      <w:r w:rsidR="00656CC0" w:rsidRPr="005568A2">
        <w:t xml:space="preserve"> </w:t>
      </w:r>
      <w:r w:rsidR="0022752B">
        <w:t xml:space="preserve">objętych działem </w:t>
      </w:r>
      <w:r w:rsidR="009C6745" w:rsidRPr="005568A2">
        <w:t>administracji rządowej kierowan</w:t>
      </w:r>
      <w:r w:rsidR="00BF7696">
        <w:t>ym</w:t>
      </w:r>
      <w:r w:rsidR="009C6745" w:rsidRPr="005568A2">
        <w:t xml:space="preserve"> przez właściwego ministra, w tym w</w:t>
      </w:r>
      <w:r w:rsidR="00733F05">
        <w:t> </w:t>
      </w:r>
      <w:r w:rsidR="009C6745" w:rsidRPr="005568A2">
        <w:t xml:space="preserve">zakresie spraw należących do właściwości jednostek organizacyjnych lub organów podległych temu ministrowi </w:t>
      </w:r>
      <w:r w:rsidR="00577C76">
        <w:t>lub</w:t>
      </w:r>
      <w:r w:rsidR="00577C76" w:rsidRPr="005568A2">
        <w:t xml:space="preserve"> </w:t>
      </w:r>
      <w:r w:rsidR="009C6745" w:rsidRPr="005568A2">
        <w:t>przez niego nadzorowanych</w:t>
      </w:r>
      <w:bookmarkEnd w:id="19"/>
      <w:r w:rsidR="00C31181">
        <w:t>,</w:t>
      </w:r>
      <w:r w:rsidR="003919ED">
        <w:t xml:space="preserve"> albo</w:t>
      </w:r>
      <w:r w:rsidR="002B184E" w:rsidRPr="005568A2">
        <w:t xml:space="preserve"> </w:t>
      </w:r>
      <w:r w:rsidR="009C6745" w:rsidRPr="005568A2">
        <w:t>w zakresie spraw należących do właściwości Kancelarii Prezesa Rady Ministrów</w:t>
      </w:r>
      <w:r w:rsidR="00603B6A">
        <w:t>, w tym w zakresie spraw należących do właściwości</w:t>
      </w:r>
      <w:r w:rsidR="00603B6A" w:rsidRPr="00603B6A">
        <w:t xml:space="preserve"> jednostek organizacyjnych lub organów podległych</w:t>
      </w:r>
      <w:r w:rsidR="00603B6A">
        <w:t xml:space="preserve"> </w:t>
      </w:r>
      <w:r w:rsidR="00603B6A" w:rsidRPr="00603B6A">
        <w:t>Prezes</w:t>
      </w:r>
      <w:r w:rsidR="00577C76">
        <w:t>owi</w:t>
      </w:r>
      <w:r w:rsidR="00603B6A" w:rsidRPr="00603B6A">
        <w:t xml:space="preserve"> Rady Ministrów</w:t>
      </w:r>
      <w:r w:rsidR="00BF7696">
        <w:t xml:space="preserve"> </w:t>
      </w:r>
      <w:r w:rsidR="00577C76">
        <w:t>lub</w:t>
      </w:r>
      <w:r w:rsidR="00BF7696" w:rsidRPr="002932DF">
        <w:t xml:space="preserve"> przez niego nadzorowanych</w:t>
      </w:r>
      <w:r w:rsidR="009C6745" w:rsidRPr="005568A2">
        <w:t>;</w:t>
      </w:r>
    </w:p>
    <w:p w14:paraId="65C9479D" w14:textId="26004DC8" w:rsidR="00D00DCC" w:rsidRPr="005568A2" w:rsidRDefault="00D00DCC" w:rsidP="005568A2">
      <w:pPr>
        <w:pStyle w:val="ZPKTzmpktartykuempunktem"/>
      </w:pPr>
      <w:r w:rsidRPr="005568A2">
        <w:t>2)</w:t>
      </w:r>
      <w:r w:rsidRPr="005568A2">
        <w:tab/>
        <w:t>diagnozowanie obszaru</w:t>
      </w:r>
      <w:r w:rsidR="0022752B">
        <w:t xml:space="preserve">, w którym jest </w:t>
      </w:r>
      <w:r w:rsidRPr="005568A2">
        <w:t>konieczn</w:t>
      </w:r>
      <w:r w:rsidR="0022752B">
        <w:t>e</w:t>
      </w:r>
      <w:r w:rsidRPr="005568A2">
        <w:t xml:space="preserve"> </w:t>
      </w:r>
      <w:r w:rsidR="0022752B">
        <w:t xml:space="preserve">wprowadzenie </w:t>
      </w:r>
      <w:r w:rsidRPr="005568A2">
        <w:t xml:space="preserve">zmian </w:t>
      </w:r>
      <w:r w:rsidR="009C6745" w:rsidRPr="005568A2">
        <w:t xml:space="preserve">w zakresie spraw </w:t>
      </w:r>
      <w:r w:rsidR="0022752B">
        <w:t xml:space="preserve">objętych </w:t>
      </w:r>
      <w:r w:rsidR="009C6745" w:rsidRPr="005568A2">
        <w:t>dział</w:t>
      </w:r>
      <w:r w:rsidR="0022752B">
        <w:t>em</w:t>
      </w:r>
      <w:r w:rsidR="009C6745" w:rsidRPr="005568A2">
        <w:t xml:space="preserve"> administracji rządowej kierowan</w:t>
      </w:r>
      <w:r w:rsidR="0022752B">
        <w:t>ym</w:t>
      </w:r>
      <w:r w:rsidR="009C6745" w:rsidRPr="005568A2">
        <w:t xml:space="preserve"> przez właściwego ministra</w:t>
      </w:r>
      <w:r w:rsidR="00BD74A6">
        <w:t>, w tym</w:t>
      </w:r>
      <w:r w:rsidR="009C6745" w:rsidRPr="005568A2">
        <w:t xml:space="preserve"> w zakresie spraw należących do właściwości jednostek organizacyjnych lub organów podległych temu ministrowi</w:t>
      </w:r>
      <w:r w:rsidR="0022752B">
        <w:t xml:space="preserve"> </w:t>
      </w:r>
      <w:r w:rsidR="00577C76">
        <w:t>lub</w:t>
      </w:r>
      <w:r w:rsidR="0022752B">
        <w:t xml:space="preserve"> przez niego nadzorowan</w:t>
      </w:r>
      <w:r w:rsidR="00577C76">
        <w:t>ych</w:t>
      </w:r>
      <w:r w:rsidR="00BD74A6">
        <w:t>,</w:t>
      </w:r>
      <w:r w:rsidR="009C6745" w:rsidRPr="005568A2">
        <w:t xml:space="preserve"> albo w zakresie spraw należących do właściwości Kancelarii </w:t>
      </w:r>
      <w:r w:rsidR="009C6745" w:rsidRPr="005568A2">
        <w:lastRenderedPageBreak/>
        <w:t>Prezesa Rady Ministrów</w:t>
      </w:r>
      <w:r w:rsidR="00BF7696">
        <w:t>, w tym w zakresie spraw należących do właściwości</w:t>
      </w:r>
      <w:r w:rsidR="00BF7696" w:rsidRPr="00603B6A">
        <w:t xml:space="preserve"> jednostek organizacyjnych lub organów podległych</w:t>
      </w:r>
      <w:r w:rsidR="00BF7696">
        <w:t xml:space="preserve"> </w:t>
      </w:r>
      <w:r w:rsidR="00BF7696" w:rsidRPr="00603B6A">
        <w:t>Prezes</w:t>
      </w:r>
      <w:r w:rsidR="00BF7696">
        <w:t>owi</w:t>
      </w:r>
      <w:r w:rsidR="00BF7696" w:rsidRPr="00603B6A">
        <w:t xml:space="preserve"> Rady Ministrów</w:t>
      </w:r>
      <w:r w:rsidR="00BF7696">
        <w:t xml:space="preserve"> </w:t>
      </w:r>
      <w:r w:rsidR="00577C76">
        <w:t>lub</w:t>
      </w:r>
      <w:r w:rsidR="00BF7696" w:rsidRPr="002932DF">
        <w:t xml:space="preserve"> przez niego nadzorowanych</w:t>
      </w:r>
      <w:r w:rsidR="0022752B">
        <w:t xml:space="preserve"> </w:t>
      </w:r>
      <w:r w:rsidR="00A46991">
        <w:t xml:space="preserve">– </w:t>
      </w:r>
      <w:r w:rsidRPr="005568A2">
        <w:t xml:space="preserve">pod względem </w:t>
      </w:r>
      <w:r w:rsidR="00306318" w:rsidRPr="005568A2">
        <w:t xml:space="preserve">realizacji </w:t>
      </w:r>
      <w:r w:rsidR="00F63080" w:rsidRPr="005568A2">
        <w:t>strategii</w:t>
      </w:r>
      <w:r w:rsidRPr="005568A2">
        <w:t xml:space="preserve"> oraz wprowadzania nowych technologii cyfrowych;</w:t>
      </w:r>
    </w:p>
    <w:p w14:paraId="5CEAAD18" w14:textId="7BA48AB1" w:rsidR="00D00DCC" w:rsidRDefault="00D00DCC" w:rsidP="005568A2">
      <w:pPr>
        <w:pStyle w:val="ZPKTzmpktartykuempunktem"/>
      </w:pPr>
      <w:r w:rsidRPr="005568A2">
        <w:t>3)</w:t>
      </w:r>
      <w:r w:rsidRPr="005568A2">
        <w:tab/>
        <w:t xml:space="preserve">wsparcie merytoryczne w </w:t>
      </w:r>
      <w:r w:rsidR="008C1D5B">
        <w:t xml:space="preserve">procesie </w:t>
      </w:r>
      <w:r w:rsidR="00EA5EF9">
        <w:t>uzgadniania</w:t>
      </w:r>
      <w:r w:rsidR="00EA5EF9" w:rsidRPr="005568A2">
        <w:t xml:space="preserve"> </w:t>
      </w:r>
      <w:r w:rsidRPr="005568A2">
        <w:t>projekt</w:t>
      </w:r>
      <w:r w:rsidR="008C1D5B">
        <w:t>ów</w:t>
      </w:r>
      <w:r w:rsidRPr="005568A2">
        <w:t xml:space="preserve"> aktów </w:t>
      </w:r>
      <w:r w:rsidR="008C1D5B">
        <w:t>normatywnyc</w:t>
      </w:r>
      <w:r w:rsidR="008C1D5B" w:rsidRPr="005568A2">
        <w:t xml:space="preserve">h </w:t>
      </w:r>
      <w:r w:rsidRPr="005568A2">
        <w:t xml:space="preserve">kierowanych do </w:t>
      </w:r>
      <w:r w:rsidR="009C6745" w:rsidRPr="005568A2">
        <w:t xml:space="preserve">właściwego </w:t>
      </w:r>
      <w:r w:rsidRPr="005568A2">
        <w:t>ministra</w:t>
      </w:r>
      <w:r w:rsidR="00234F13">
        <w:t xml:space="preserve"> w ramach rządowego procesu legislacyjnego</w:t>
      </w:r>
      <w:r w:rsidRPr="005568A2">
        <w:t>;</w:t>
      </w:r>
    </w:p>
    <w:p w14:paraId="31FF620A" w14:textId="74B4BD08" w:rsidR="00D00DCC" w:rsidRPr="005568A2" w:rsidRDefault="006F7905" w:rsidP="005568A2">
      <w:pPr>
        <w:pStyle w:val="ZPKTzmpktartykuempunktem"/>
      </w:pPr>
      <w:r>
        <w:t>4</w:t>
      </w:r>
      <w:r w:rsidR="00D00DCC" w:rsidRPr="005568A2">
        <w:t>)</w:t>
      </w:r>
      <w:r w:rsidR="00D00DCC" w:rsidRPr="005568A2">
        <w:tab/>
        <w:t xml:space="preserve">diagnozowanie potrzeb pracowników </w:t>
      </w:r>
      <w:r w:rsidR="009C6745" w:rsidRPr="005568A2">
        <w:t>zatrudnionych w</w:t>
      </w:r>
      <w:r w:rsidR="00733F05">
        <w:t> </w:t>
      </w:r>
      <w:r w:rsidR="009C6745" w:rsidRPr="005568A2">
        <w:t>jednostce organizacyjnej, w której powołano pełnomocnika</w:t>
      </w:r>
      <w:r w:rsidR="00712CDE">
        <w:t>,</w:t>
      </w:r>
      <w:r w:rsidR="009C6745" w:rsidRPr="005568A2">
        <w:t xml:space="preserve"> lub pracowników organów </w:t>
      </w:r>
      <w:r w:rsidR="00712CDE">
        <w:t>lub</w:t>
      </w:r>
      <w:r w:rsidR="009C6745" w:rsidRPr="005568A2">
        <w:t xml:space="preserve"> jednostek organizacyjnych podległych właściwemu ministrowi albo Prezesowi Rady Ministrów</w:t>
      </w:r>
      <w:r w:rsidR="00BF7381">
        <w:t xml:space="preserve"> </w:t>
      </w:r>
      <w:r w:rsidR="00577C76">
        <w:t>lub</w:t>
      </w:r>
      <w:r w:rsidR="00BF7381" w:rsidRPr="005568A2">
        <w:t xml:space="preserve"> przez niego nadzorowanych</w:t>
      </w:r>
      <w:r w:rsidR="00426AA8">
        <w:t xml:space="preserve"> </w:t>
      </w:r>
      <w:r w:rsidR="00A46991">
        <w:t>–</w:t>
      </w:r>
      <w:r w:rsidR="00D00DCC" w:rsidRPr="005568A2">
        <w:t xml:space="preserve"> w obs</w:t>
      </w:r>
      <w:r w:rsidR="0055310D" w:rsidRPr="005568A2">
        <w:t>zarze kompetencji cyfrowych,</w:t>
      </w:r>
      <w:r w:rsidR="00D00DCC" w:rsidRPr="005568A2">
        <w:t xml:space="preserve"> </w:t>
      </w:r>
      <w:r w:rsidR="00F63080" w:rsidRPr="005568A2">
        <w:t xml:space="preserve">przygotowanie materiałów szkoleniowych i </w:t>
      </w:r>
      <w:r w:rsidR="00D00DCC" w:rsidRPr="005568A2">
        <w:t>organizowanie szkoleń</w:t>
      </w:r>
      <w:r w:rsidR="005F7822">
        <w:t xml:space="preserve">, rozpowszechnianie materiałów szkoleniowych i informacji o </w:t>
      </w:r>
      <w:r w:rsidR="00426AA8">
        <w:t xml:space="preserve">dostępnych </w:t>
      </w:r>
      <w:r w:rsidR="005F7822">
        <w:t>szkoleniach</w:t>
      </w:r>
      <w:r w:rsidR="00426AA8">
        <w:t>;</w:t>
      </w:r>
    </w:p>
    <w:p w14:paraId="1B7C6A3A" w14:textId="7049FC6A" w:rsidR="00D00DCC" w:rsidRPr="005568A2" w:rsidRDefault="006F7905" w:rsidP="005568A2">
      <w:pPr>
        <w:pStyle w:val="ZPKTzmpktartykuempunktem"/>
      </w:pPr>
      <w:r>
        <w:t>5</w:t>
      </w:r>
      <w:r w:rsidR="00D00DCC" w:rsidRPr="005568A2">
        <w:t>)</w:t>
      </w:r>
      <w:r w:rsidR="00D00DCC" w:rsidRPr="005568A2">
        <w:tab/>
        <w:t xml:space="preserve">tworzenie i </w:t>
      </w:r>
      <w:r w:rsidR="00FE695E">
        <w:t xml:space="preserve">upowszechnianie </w:t>
      </w:r>
      <w:r w:rsidR="00D00DCC" w:rsidRPr="005568A2">
        <w:t>dobrych praktyk wspierających podnoszenie kompetencji cyfrowych pracowników</w:t>
      </w:r>
      <w:r w:rsidR="00426AA8">
        <w:t>, o których mowa w pkt 4;</w:t>
      </w:r>
    </w:p>
    <w:p w14:paraId="613D465D" w14:textId="557768FF" w:rsidR="00AC4F2F" w:rsidRPr="005568A2" w:rsidRDefault="006F7905" w:rsidP="005568A2">
      <w:pPr>
        <w:pStyle w:val="ZPKTzmpktartykuempunktem"/>
      </w:pPr>
      <w:r>
        <w:t>6</w:t>
      </w:r>
      <w:r w:rsidR="00D00DCC" w:rsidRPr="005568A2">
        <w:t>)</w:t>
      </w:r>
      <w:r w:rsidR="00D00DCC" w:rsidRPr="005568A2">
        <w:tab/>
      </w:r>
      <w:bookmarkStart w:id="20" w:name="_Hlk171338400"/>
      <w:r w:rsidR="00AC4F2F" w:rsidRPr="005568A2">
        <w:t>przygotow</w:t>
      </w:r>
      <w:r w:rsidR="00BB2245">
        <w:t>yw</w:t>
      </w:r>
      <w:r w:rsidR="00AC4F2F" w:rsidRPr="005568A2">
        <w:t xml:space="preserve">anie </w:t>
      </w:r>
      <w:r w:rsidR="00064C4D">
        <w:t>bieżących</w:t>
      </w:r>
      <w:r w:rsidR="00AC4F2F" w:rsidRPr="005568A2">
        <w:t xml:space="preserve"> informacji na temat postępów w zakresie realizacji strategii oraz </w:t>
      </w:r>
      <w:r w:rsidR="00064C4D">
        <w:t xml:space="preserve">związanego z tym </w:t>
      </w:r>
      <w:r w:rsidR="00AC4F2F" w:rsidRPr="005568A2">
        <w:t>ryzyk</w:t>
      </w:r>
      <w:r w:rsidR="00064C4D">
        <w:t>a</w:t>
      </w:r>
      <w:r w:rsidR="00AC4F2F" w:rsidRPr="005568A2">
        <w:t xml:space="preserve"> </w:t>
      </w:r>
      <w:r w:rsidR="009D5FDC">
        <w:t xml:space="preserve">i </w:t>
      </w:r>
      <w:r w:rsidR="007F21F8" w:rsidRPr="005568A2">
        <w:t xml:space="preserve">ich </w:t>
      </w:r>
      <w:r w:rsidR="00AC4F2F" w:rsidRPr="005568A2">
        <w:t>przedłożenia ministrowi właściwemu do spraw informatyzacji</w:t>
      </w:r>
      <w:r w:rsidR="009D5FDC">
        <w:t xml:space="preserve"> w celu, o którym mowa w art. 12ac ust.</w:t>
      </w:r>
      <w:r w:rsidR="0088472D">
        <w:t xml:space="preserve"> </w:t>
      </w:r>
      <w:r w:rsidR="009D5FDC">
        <w:t>2</w:t>
      </w:r>
      <w:r w:rsidR="00AC4F2F" w:rsidRPr="005568A2">
        <w:t>;</w:t>
      </w:r>
    </w:p>
    <w:bookmarkEnd w:id="20"/>
    <w:p w14:paraId="0F03EA25" w14:textId="0B475500" w:rsidR="00D00DCC" w:rsidRPr="005568A2" w:rsidRDefault="006F7905" w:rsidP="005568A2">
      <w:pPr>
        <w:pStyle w:val="ZPKTzmpktartykuempunktem"/>
      </w:pPr>
      <w:r>
        <w:t>7</w:t>
      </w:r>
      <w:r w:rsidR="00AC4F2F" w:rsidRPr="005568A2">
        <w:t>)</w:t>
      </w:r>
      <w:r w:rsidR="00AC4F2F" w:rsidRPr="005568A2">
        <w:tab/>
      </w:r>
      <w:r w:rsidR="00D00DCC" w:rsidRPr="005568A2">
        <w:t xml:space="preserve">opracowywanie informacji z realizacji </w:t>
      </w:r>
      <w:r w:rsidR="00F63080" w:rsidRPr="005568A2">
        <w:t>strategii</w:t>
      </w:r>
      <w:r w:rsidR="00D00DCC" w:rsidRPr="005568A2">
        <w:t xml:space="preserve"> w celu</w:t>
      </w:r>
      <w:r w:rsidR="008020F6" w:rsidRPr="005568A2">
        <w:t xml:space="preserve"> </w:t>
      </w:r>
      <w:r w:rsidR="000C374D" w:rsidRPr="005568A2">
        <w:t xml:space="preserve">dokonania </w:t>
      </w:r>
      <w:r w:rsidR="008020F6" w:rsidRPr="005568A2">
        <w:t>przeglądu, o</w:t>
      </w:r>
      <w:r w:rsidR="00733F05">
        <w:t> </w:t>
      </w:r>
      <w:r w:rsidR="008020F6" w:rsidRPr="005568A2">
        <w:t>którym mowa w</w:t>
      </w:r>
      <w:r w:rsidR="00306318" w:rsidRPr="005568A2">
        <w:t xml:space="preserve"> </w:t>
      </w:r>
      <w:r w:rsidR="00693E9B">
        <w:t>a</w:t>
      </w:r>
      <w:r w:rsidR="00234F13">
        <w:t>rt</w:t>
      </w:r>
      <w:r w:rsidR="00BB2CCC" w:rsidRPr="005568A2">
        <w:t>.</w:t>
      </w:r>
      <w:r w:rsidR="00306318" w:rsidRPr="005568A2">
        <w:t xml:space="preserve"> 12a</w:t>
      </w:r>
      <w:r w:rsidR="00C72963">
        <w:t>d</w:t>
      </w:r>
      <w:r w:rsidR="009D5FDC">
        <w:t xml:space="preserve"> ust. 1</w:t>
      </w:r>
      <w:r w:rsidR="00D00DCC" w:rsidRPr="005568A2">
        <w:t>;</w:t>
      </w:r>
    </w:p>
    <w:p w14:paraId="243A5453" w14:textId="4491ADA1" w:rsidR="00D00DCC" w:rsidRPr="005568A2" w:rsidRDefault="006F7905" w:rsidP="005568A2">
      <w:pPr>
        <w:pStyle w:val="ZPKTzmpktartykuempunktem"/>
      </w:pPr>
      <w:r>
        <w:t>8</w:t>
      </w:r>
      <w:r w:rsidR="00D00DCC" w:rsidRPr="005568A2">
        <w:t>)</w:t>
      </w:r>
      <w:r w:rsidR="00D00DCC" w:rsidRPr="005568A2">
        <w:tab/>
      </w:r>
      <w:bookmarkStart w:id="21" w:name="_Hlk171338823"/>
      <w:r w:rsidR="0071011C">
        <w:t xml:space="preserve">uczestnictwo we </w:t>
      </w:r>
      <w:r w:rsidR="005D23CC" w:rsidRPr="003A1F34">
        <w:rPr>
          <w:rFonts w:ascii="Times New Roman" w:hAnsi="Times New Roman" w:cs="Times New Roman"/>
          <w:szCs w:val="24"/>
        </w:rPr>
        <w:t>współprac</w:t>
      </w:r>
      <w:r w:rsidR="0071011C">
        <w:rPr>
          <w:rFonts w:ascii="Times New Roman" w:hAnsi="Times New Roman" w:cs="Times New Roman"/>
          <w:szCs w:val="24"/>
        </w:rPr>
        <w:t>y</w:t>
      </w:r>
      <w:r w:rsidR="005D23CC" w:rsidRPr="003A1F34">
        <w:rPr>
          <w:rFonts w:ascii="Times New Roman" w:hAnsi="Times New Roman" w:cs="Times New Roman"/>
          <w:szCs w:val="24"/>
        </w:rPr>
        <w:t xml:space="preserve"> z innymi podmiotami w zakresie zadań związanych z realizacją strategii</w:t>
      </w:r>
      <w:bookmarkEnd w:id="21"/>
      <w:r w:rsidR="005D23CC" w:rsidRPr="003A1F34">
        <w:rPr>
          <w:rFonts w:ascii="Times New Roman" w:hAnsi="Times New Roman" w:cs="Times New Roman"/>
          <w:szCs w:val="24"/>
        </w:rPr>
        <w:t>;</w:t>
      </w:r>
    </w:p>
    <w:p w14:paraId="6CC1C78C" w14:textId="3323422F" w:rsidR="00D00DCC" w:rsidRPr="005568A2" w:rsidRDefault="006F7905" w:rsidP="005568A2">
      <w:pPr>
        <w:pStyle w:val="ZPKTzmpktartykuempunktem"/>
      </w:pPr>
      <w:r>
        <w:t>9</w:t>
      </w:r>
      <w:r w:rsidR="00D00DCC" w:rsidRPr="003E18E4">
        <w:t>)</w:t>
      </w:r>
      <w:r w:rsidR="000451D3" w:rsidRPr="003E18E4">
        <w:tab/>
      </w:r>
      <w:r w:rsidR="000C4A9E" w:rsidRPr="006F2DB6">
        <w:t>wsparci</w:t>
      </w:r>
      <w:r w:rsidR="0071011C">
        <w:t>e</w:t>
      </w:r>
      <w:r w:rsidR="000C4A9E" w:rsidRPr="006F2DB6">
        <w:t xml:space="preserve"> </w:t>
      </w:r>
      <w:r w:rsidR="00A7203E">
        <w:t xml:space="preserve">kierownika jednostki </w:t>
      </w:r>
      <w:r w:rsidR="00BF041C">
        <w:t>organizacyjnej</w:t>
      </w:r>
      <w:r w:rsidR="00BF041C" w:rsidRPr="00BF041C">
        <w:t>, w której powołano pełnomocnika</w:t>
      </w:r>
      <w:r w:rsidR="00BF041C">
        <w:t>,</w:t>
      </w:r>
      <w:r w:rsidR="00BF041C" w:rsidRPr="00BF041C">
        <w:t xml:space="preserve"> </w:t>
      </w:r>
      <w:r w:rsidR="000C4A9E" w:rsidRPr="006F2DB6">
        <w:t>w</w:t>
      </w:r>
      <w:bookmarkStart w:id="22" w:name="_Hlk171339762"/>
      <w:r w:rsidR="00733F05">
        <w:t> </w:t>
      </w:r>
      <w:r w:rsidR="000C4A9E" w:rsidRPr="006F2DB6">
        <w:t xml:space="preserve">zakresie zapewnienia zgodności </w:t>
      </w:r>
      <w:r w:rsidR="00D00DCC" w:rsidRPr="003E18E4">
        <w:t>przedsięwzięć</w:t>
      </w:r>
      <w:r w:rsidR="00D00DCC" w:rsidRPr="0060028E">
        <w:t xml:space="preserve"> informatycznych </w:t>
      </w:r>
      <w:r w:rsidR="0055310D" w:rsidRPr="0060028E">
        <w:t>o publicznym zastosowaniu</w:t>
      </w:r>
      <w:r w:rsidR="00347723">
        <w:t xml:space="preserve">, które </w:t>
      </w:r>
      <w:r w:rsidR="00C55CC0">
        <w:t>są</w:t>
      </w:r>
      <w:r w:rsidR="00347723">
        <w:t xml:space="preserve"> realizowane przez tę </w:t>
      </w:r>
      <w:r w:rsidR="00C55CC0">
        <w:t>jednostkę</w:t>
      </w:r>
      <w:r w:rsidR="00347723">
        <w:t xml:space="preserve"> organizacyjną</w:t>
      </w:r>
      <w:r w:rsidR="00C55CC0">
        <w:t>,</w:t>
      </w:r>
      <w:r w:rsidR="00BD03A1" w:rsidRPr="0060028E">
        <w:t xml:space="preserve"> </w:t>
      </w:r>
      <w:r w:rsidR="00D00DCC" w:rsidRPr="0060028E">
        <w:t>z</w:t>
      </w:r>
      <w:r w:rsidR="000C374D" w:rsidRPr="0060028E">
        <w:t xml:space="preserve"> </w:t>
      </w:r>
      <w:r w:rsidR="003B76D3">
        <w:t>pryncypiami</w:t>
      </w:r>
      <w:r w:rsidR="00031C40">
        <w:t>,</w:t>
      </w:r>
      <w:r w:rsidR="003B76D3">
        <w:t xml:space="preserve"> standardami, wytycznymi i</w:t>
      </w:r>
      <w:r w:rsidR="00733F05">
        <w:t> </w:t>
      </w:r>
      <w:r w:rsidR="003B76D3">
        <w:t>rekomendacjami</w:t>
      </w:r>
      <w:r w:rsidR="001E7C7E">
        <w:t xml:space="preserve"> architektonicznymi</w:t>
      </w:r>
      <w:r w:rsidR="003B76D3">
        <w:t xml:space="preserve"> </w:t>
      </w:r>
      <w:r w:rsidR="003B76D3" w:rsidRPr="0060028E">
        <w:t>Architektur</w:t>
      </w:r>
      <w:r w:rsidR="003B76D3">
        <w:t>y</w:t>
      </w:r>
      <w:r w:rsidR="003B76D3" w:rsidRPr="0060028E">
        <w:t xml:space="preserve"> Informacyjn</w:t>
      </w:r>
      <w:r w:rsidR="003B76D3">
        <w:t>ej</w:t>
      </w:r>
      <w:r w:rsidR="003B76D3" w:rsidRPr="0060028E">
        <w:t xml:space="preserve"> Państwa</w:t>
      </w:r>
      <w:r w:rsidR="00D00DCC" w:rsidRPr="0060028E">
        <w:t xml:space="preserve">, Krajowymi Ramami Interoperacyjności, minimalnymi wymaganiami dla </w:t>
      </w:r>
      <w:r w:rsidR="002E6236" w:rsidRPr="0060028E">
        <w:t xml:space="preserve">systemów teleinformatycznych używanych do realizacji zadań publicznych i wymiany danych z podmiotami </w:t>
      </w:r>
      <w:r w:rsidR="002E6236" w:rsidRPr="006F57F4">
        <w:t xml:space="preserve">publicznymi oraz minimalnymi wymaganiami dla </w:t>
      </w:r>
      <w:r w:rsidR="00D00DCC" w:rsidRPr="006F57F4">
        <w:t>rejestrów publicznych</w:t>
      </w:r>
      <w:r w:rsidR="005A49B0" w:rsidRPr="006F57F4">
        <w:t>;</w:t>
      </w:r>
    </w:p>
    <w:p w14:paraId="580ABA2A" w14:textId="3E0CDF35" w:rsidR="003D7034" w:rsidRDefault="00D00DCC" w:rsidP="005568A2">
      <w:pPr>
        <w:pStyle w:val="ZPKTzmpktartykuempunktem"/>
      </w:pPr>
      <w:r w:rsidRPr="005568A2">
        <w:t>1</w:t>
      </w:r>
      <w:r w:rsidR="006F7905">
        <w:t>0</w:t>
      </w:r>
      <w:r w:rsidRPr="005568A2">
        <w:t>)</w:t>
      </w:r>
      <w:r w:rsidRPr="005568A2">
        <w:tab/>
      </w:r>
      <w:r w:rsidR="0071011C">
        <w:t xml:space="preserve">wsparcie w </w:t>
      </w:r>
      <w:r w:rsidR="003D7034" w:rsidRPr="006F2DB6">
        <w:t>koordynacj</w:t>
      </w:r>
      <w:r w:rsidR="0071011C">
        <w:t>i</w:t>
      </w:r>
      <w:r w:rsidR="003D7034" w:rsidRPr="006F2DB6">
        <w:t xml:space="preserve"> przeprowadzania ocen interoperacyjności</w:t>
      </w:r>
      <w:r w:rsidR="003D7034">
        <w:t xml:space="preserve"> krajowej</w:t>
      </w:r>
      <w:r w:rsidR="007F2DA2">
        <w:t>, o któr</w:t>
      </w:r>
      <w:r w:rsidR="00AA39F2">
        <w:t>ych</w:t>
      </w:r>
      <w:r w:rsidR="007F2DA2">
        <w:t xml:space="preserve"> mowa w art. 12n, </w:t>
      </w:r>
      <w:r w:rsidR="003D7034">
        <w:t>oraz ocen</w:t>
      </w:r>
      <w:r w:rsidR="006F7905">
        <w:t xml:space="preserve"> </w:t>
      </w:r>
      <w:r w:rsidR="00FE695E">
        <w:t>interoperacyjności</w:t>
      </w:r>
      <w:r w:rsidR="003D7034" w:rsidRPr="006F2DB6">
        <w:t>, o których mowa w art. 3 rozporządzenia 2024/903</w:t>
      </w:r>
      <w:r w:rsidR="003D7034">
        <w:t>,</w:t>
      </w:r>
      <w:r w:rsidR="003D7034" w:rsidRPr="006F2DB6">
        <w:t xml:space="preserve"> oraz </w:t>
      </w:r>
      <w:r w:rsidR="0071011C">
        <w:t xml:space="preserve">w </w:t>
      </w:r>
      <w:r w:rsidR="003D7034" w:rsidRPr="006F2DB6">
        <w:t>koordynacj</w:t>
      </w:r>
      <w:r w:rsidR="0071011C">
        <w:t>i</w:t>
      </w:r>
      <w:r w:rsidR="003D7034" w:rsidRPr="006F2DB6">
        <w:t xml:space="preserve"> udostępniania i ponownego </w:t>
      </w:r>
      <w:r w:rsidR="003D7034" w:rsidRPr="006F2DB6">
        <w:lastRenderedPageBreak/>
        <w:t>wykorzystywania rozwiązań interoperacyjnych, o których mowa w art. 4 rozporządzenia 2024/903</w:t>
      </w:r>
      <w:r w:rsidR="003D7034">
        <w:t>,</w:t>
      </w:r>
      <w:r w:rsidR="003D7034" w:rsidRPr="006F57F4">
        <w:t xml:space="preserve"> w ramach jednostki organizacyjnej, w której powołano pełnomocnika;</w:t>
      </w:r>
    </w:p>
    <w:p w14:paraId="61112611" w14:textId="54C93DD5" w:rsidR="00656CC0" w:rsidRDefault="003D7034" w:rsidP="005568A2">
      <w:pPr>
        <w:pStyle w:val="ZPKTzmpktartykuempunktem"/>
      </w:pPr>
      <w:r>
        <w:t>1</w:t>
      </w:r>
      <w:r w:rsidR="006F7905">
        <w:t>1</w:t>
      </w:r>
      <w:r>
        <w:t>)</w:t>
      </w:r>
      <w:r>
        <w:tab/>
      </w:r>
      <w:r w:rsidR="00D00DCC" w:rsidRPr="005568A2">
        <w:t xml:space="preserve">wykonywanie innych zadań wspierających realizację </w:t>
      </w:r>
      <w:r w:rsidR="00AC4F2F" w:rsidRPr="005568A2">
        <w:t>dokumentów o charakterze strategicznym</w:t>
      </w:r>
      <w:r w:rsidR="00BB2CCC" w:rsidRPr="005568A2">
        <w:t>, polityk</w:t>
      </w:r>
      <w:r w:rsidR="00BB2CCC">
        <w:t xml:space="preserve"> i programów rozwoju</w:t>
      </w:r>
      <w:bookmarkEnd w:id="22"/>
      <w:r w:rsidR="004E37CE">
        <w:t>,</w:t>
      </w:r>
      <w:r w:rsidR="004E37CE" w:rsidRPr="004E37CE">
        <w:t xml:space="preserve"> </w:t>
      </w:r>
      <w:r w:rsidR="004E37CE">
        <w:t>związanych z</w:t>
      </w:r>
      <w:r w:rsidR="004E37CE" w:rsidRPr="008C328B">
        <w:t xml:space="preserve"> informatyzacj</w:t>
      </w:r>
      <w:r w:rsidR="004E37CE">
        <w:t>ą państwa</w:t>
      </w:r>
      <w:r w:rsidR="00D00DCC" w:rsidRPr="008C328B">
        <w:t>.</w:t>
      </w:r>
    </w:p>
    <w:p w14:paraId="6E1C69B9" w14:textId="63D86BC7" w:rsidR="00F417F7" w:rsidRDefault="007C00A0" w:rsidP="00F417F7">
      <w:pPr>
        <w:pStyle w:val="ZUSTzmustartykuempunktem"/>
      </w:pPr>
      <w:r>
        <w:t>4</w:t>
      </w:r>
      <w:r w:rsidR="00D00DCC" w:rsidRPr="005568A2">
        <w:t xml:space="preserve">. </w:t>
      </w:r>
      <w:r w:rsidR="00F417F7">
        <w:t>Do zadań pełnomocnika, o którym mowa w ust. 2, należy:</w:t>
      </w:r>
    </w:p>
    <w:p w14:paraId="2892EAB1" w14:textId="54C4D1C4" w:rsidR="00C710FE" w:rsidRPr="005568A2" w:rsidRDefault="00C710FE" w:rsidP="00C710FE">
      <w:pPr>
        <w:pStyle w:val="ZPKTzmpktartykuempunktem"/>
      </w:pPr>
      <w:r>
        <w:t>1)</w:t>
      </w:r>
      <w:r>
        <w:tab/>
      </w:r>
      <w:r w:rsidRPr="005568A2">
        <w:t>diagnozowanie potrzeb pracowników zatrudnionych w</w:t>
      </w:r>
      <w:r w:rsidR="00BF7696">
        <w:t xml:space="preserve"> </w:t>
      </w:r>
      <w:r w:rsidRPr="005568A2">
        <w:t>jednostce organizacyjnej, w której powołano pełnomocnika</w:t>
      </w:r>
      <w:r w:rsidR="00BF7696">
        <w:t xml:space="preserve"> </w:t>
      </w:r>
      <w:r w:rsidR="00A46991">
        <w:t>–</w:t>
      </w:r>
      <w:r w:rsidRPr="005568A2">
        <w:t xml:space="preserve"> w obszarze kompetencji cyfrowych, przygotow</w:t>
      </w:r>
      <w:r w:rsidR="00BB2245">
        <w:t>yw</w:t>
      </w:r>
      <w:r w:rsidRPr="005568A2">
        <w:t>anie materiałów szkoleniowych i</w:t>
      </w:r>
      <w:r w:rsidR="00BF7696">
        <w:t xml:space="preserve"> </w:t>
      </w:r>
      <w:r w:rsidRPr="005568A2">
        <w:t>organizowanie szkoleń</w:t>
      </w:r>
      <w:r>
        <w:t xml:space="preserve">, rozpowszechnianie materiałów szkoleniowych i informacji o </w:t>
      </w:r>
      <w:r w:rsidR="007F2DA2">
        <w:t xml:space="preserve">dostępnych </w:t>
      </w:r>
      <w:r>
        <w:t>szkoleniach</w:t>
      </w:r>
      <w:r w:rsidRPr="005568A2">
        <w:t>;</w:t>
      </w:r>
    </w:p>
    <w:p w14:paraId="27426387" w14:textId="73408F5A" w:rsidR="00C710FE" w:rsidRDefault="00C710FE" w:rsidP="00C710FE">
      <w:pPr>
        <w:pStyle w:val="ZPKTzmpktartykuempunktem"/>
      </w:pPr>
      <w:r>
        <w:t>2</w:t>
      </w:r>
      <w:r w:rsidRPr="005568A2">
        <w:t>)</w:t>
      </w:r>
      <w:r w:rsidRPr="005568A2">
        <w:tab/>
        <w:t xml:space="preserve">tworzenie i </w:t>
      </w:r>
      <w:r w:rsidR="00FE695E">
        <w:t>upowszechnianie</w:t>
      </w:r>
      <w:r w:rsidR="00BF7696">
        <w:t xml:space="preserve"> </w:t>
      </w:r>
      <w:r w:rsidRPr="005568A2">
        <w:t xml:space="preserve">dobrych praktyk wspierających podnoszenie kompetencji cyfrowych pracowników </w:t>
      </w:r>
      <w:r w:rsidR="00EB4856">
        <w:t>jednostki</w:t>
      </w:r>
      <w:r w:rsidR="00EB4856" w:rsidRPr="005568A2">
        <w:t xml:space="preserve"> organizacyjnej, w której powołano pełnomocnika</w:t>
      </w:r>
      <w:r w:rsidRPr="005568A2">
        <w:t>;</w:t>
      </w:r>
    </w:p>
    <w:p w14:paraId="735A68C0" w14:textId="7BEB5A4D" w:rsidR="00C710FE" w:rsidRDefault="00C710FE" w:rsidP="00C710FE">
      <w:pPr>
        <w:pStyle w:val="ZPKTzmpktartykuempunktem"/>
      </w:pPr>
      <w:r>
        <w:t>3)</w:t>
      </w:r>
      <w:r>
        <w:tab/>
      </w:r>
      <w:r w:rsidRPr="006F2DB6">
        <w:t xml:space="preserve">wsparcie </w:t>
      </w:r>
      <w:r>
        <w:t>kierownika jednostki organizacyjnej</w:t>
      </w:r>
      <w:r w:rsidRPr="00BF041C">
        <w:t>, w której powołano pełnomocnika</w:t>
      </w:r>
      <w:r>
        <w:t>,</w:t>
      </w:r>
      <w:r w:rsidRPr="00BF041C">
        <w:t xml:space="preserve"> </w:t>
      </w:r>
      <w:r w:rsidRPr="006F2DB6">
        <w:t>w</w:t>
      </w:r>
      <w:r w:rsidR="00BF7696">
        <w:t xml:space="preserve"> </w:t>
      </w:r>
      <w:r w:rsidRPr="006F2DB6">
        <w:t xml:space="preserve">zakresie zapewnienia zgodności </w:t>
      </w:r>
      <w:r w:rsidRPr="003E18E4">
        <w:t>przedsięwzięć</w:t>
      </w:r>
      <w:r w:rsidRPr="0060028E">
        <w:t xml:space="preserve"> informatycznych o publicznym zastosowaniu</w:t>
      </w:r>
      <w:r w:rsidR="00B77BF9">
        <w:t>,</w:t>
      </w:r>
      <w:r w:rsidRPr="0060028E">
        <w:t xml:space="preserve"> </w:t>
      </w:r>
      <w:r w:rsidR="00B77BF9" w:rsidRPr="00B77BF9">
        <w:t xml:space="preserve">które są realizowane przez tę jednostkę organizacyjną, </w:t>
      </w:r>
      <w:r w:rsidRPr="0060028E">
        <w:t xml:space="preserve">z </w:t>
      </w:r>
      <w:r>
        <w:t>pryncypiami, standardami, wytycznymi i</w:t>
      </w:r>
      <w:r w:rsidR="00BF7696">
        <w:t xml:space="preserve"> </w:t>
      </w:r>
      <w:r>
        <w:t xml:space="preserve">rekomendacjami architektonicznymi </w:t>
      </w:r>
      <w:r w:rsidRPr="0060028E">
        <w:t>Architektur</w:t>
      </w:r>
      <w:r>
        <w:t>y</w:t>
      </w:r>
      <w:r w:rsidRPr="0060028E">
        <w:t xml:space="preserve"> Informacyjn</w:t>
      </w:r>
      <w:r>
        <w:t>ej</w:t>
      </w:r>
      <w:r w:rsidRPr="0060028E">
        <w:t xml:space="preserve"> Państwa, Krajowymi Ramami Interoperacyjności, minimalnymi wymaganiami dla systemów teleinformatycznych używanych do realizacji zadań publicznych i wymiany danych z podmiotami </w:t>
      </w:r>
      <w:r w:rsidRPr="006F57F4">
        <w:t>publicznymi oraz minimalnymi wymaganiami dla rejestrów publicznych;</w:t>
      </w:r>
    </w:p>
    <w:p w14:paraId="6E718B8D" w14:textId="22BFFD82" w:rsidR="00C710FE" w:rsidRDefault="00C710FE" w:rsidP="00C710FE">
      <w:pPr>
        <w:pStyle w:val="ZPKTzmpktartykuempunktem"/>
      </w:pPr>
      <w:r>
        <w:t>4)</w:t>
      </w:r>
      <w:r w:rsidRPr="005568A2">
        <w:tab/>
      </w:r>
      <w:r w:rsidR="00A04CDF">
        <w:t xml:space="preserve">wsparcie w </w:t>
      </w:r>
      <w:r w:rsidRPr="006F2DB6">
        <w:t>koordynacj</w:t>
      </w:r>
      <w:r w:rsidR="00A04CDF">
        <w:t>i</w:t>
      </w:r>
      <w:r w:rsidRPr="006F2DB6">
        <w:t xml:space="preserve"> przeprowadzania ocen interoperacyjności</w:t>
      </w:r>
      <w:r>
        <w:t xml:space="preserve"> krajowej</w:t>
      </w:r>
      <w:r w:rsidR="00B74E39">
        <w:t>,</w:t>
      </w:r>
      <w:r>
        <w:t xml:space="preserve"> </w:t>
      </w:r>
      <w:r w:rsidR="00B74E39">
        <w:t>o któr</w:t>
      </w:r>
      <w:r w:rsidR="00AA39F2">
        <w:t>ych</w:t>
      </w:r>
      <w:r w:rsidR="00B74E39">
        <w:t xml:space="preserve"> mowa w art. 12n</w:t>
      </w:r>
      <w:r w:rsidR="00120E13">
        <w:t>,</w:t>
      </w:r>
      <w:r w:rsidR="00B74E39">
        <w:t xml:space="preserve"> </w:t>
      </w:r>
      <w:r>
        <w:t xml:space="preserve">oraz ocen </w:t>
      </w:r>
      <w:r w:rsidR="00287A88">
        <w:t>interoperacyjności</w:t>
      </w:r>
      <w:r w:rsidRPr="006F2DB6">
        <w:t>, o których mowa w art. 3 rozporządzenia 2024/903</w:t>
      </w:r>
      <w:r>
        <w:t>,</w:t>
      </w:r>
      <w:r w:rsidRPr="006F2DB6">
        <w:t xml:space="preserve"> oraz </w:t>
      </w:r>
      <w:r w:rsidR="00A04CDF">
        <w:t xml:space="preserve">w </w:t>
      </w:r>
      <w:r w:rsidRPr="006F2DB6">
        <w:t>koordynacj</w:t>
      </w:r>
      <w:r w:rsidR="00A04CDF">
        <w:t>i</w:t>
      </w:r>
      <w:r w:rsidRPr="006F2DB6">
        <w:t xml:space="preserve"> udostępniania i ponownego wykorzystywania rozwiązań interoperacyjnych, o których mowa w art. 4 rozporządzenia 2024/903</w:t>
      </w:r>
      <w:r>
        <w:t>,</w:t>
      </w:r>
      <w:r w:rsidRPr="006F57F4">
        <w:t xml:space="preserve"> w ramach jednostki organizacyjnej, w której powołano pełnomocnika;</w:t>
      </w:r>
    </w:p>
    <w:p w14:paraId="1D4237FC" w14:textId="75A7F78A" w:rsidR="00C00ECB" w:rsidRDefault="00C710FE" w:rsidP="008E5E22">
      <w:pPr>
        <w:pStyle w:val="ZPKTzmpktartykuempunktem"/>
      </w:pPr>
      <w:r>
        <w:t>5)</w:t>
      </w:r>
      <w:r>
        <w:tab/>
        <w:t xml:space="preserve">realizacja innych </w:t>
      </w:r>
      <w:r w:rsidR="00EB4856">
        <w:t>zadań związanych z informatyzacją,</w:t>
      </w:r>
      <w:r>
        <w:t xml:space="preserve"> wskazanych przez kierownika </w:t>
      </w:r>
      <w:r w:rsidRPr="006F57F4">
        <w:t>jednostki organizacyjnej, w której powołano pełnomocnika</w:t>
      </w:r>
      <w:r>
        <w:t>.</w:t>
      </w:r>
    </w:p>
    <w:p w14:paraId="60F2E0FE" w14:textId="433572C8" w:rsidR="007C00A0" w:rsidRDefault="007C00A0" w:rsidP="00043BD7">
      <w:pPr>
        <w:pStyle w:val="ZUSTzmustartykuempunktem"/>
      </w:pPr>
      <w:r>
        <w:t xml:space="preserve">5. Pełnomocnika powołuje i odwołuje kierownik jednostki organizacyjnej spośród osób zatrudnionych w tej jednostce organizacyjnej, </w:t>
      </w:r>
      <w:r w:rsidR="00A261D1">
        <w:t xml:space="preserve">które </w:t>
      </w:r>
      <w:r>
        <w:t>posiadaj</w:t>
      </w:r>
      <w:r w:rsidR="00A261D1">
        <w:t>ą</w:t>
      </w:r>
      <w:r>
        <w:t xml:space="preserve"> kompetencje, wiedzę i doświadczenie z zakresu informatyzacji niezbędne do realizacji zadań pełnomocnika.</w:t>
      </w:r>
    </w:p>
    <w:p w14:paraId="60AE57D3" w14:textId="7F92CE83" w:rsidR="007C00A0" w:rsidRDefault="007C00A0" w:rsidP="00043BD7">
      <w:pPr>
        <w:pStyle w:val="ZUSTzmustartykuempunktem"/>
      </w:pPr>
      <w:r>
        <w:lastRenderedPageBreak/>
        <w:t>6. W zakresie wykonywanych zadań pełnomocnik podlega bezpośrednio kierownikowi jednostki organizacyjnej, w której powołano pełnomocnika.</w:t>
      </w:r>
    </w:p>
    <w:p w14:paraId="40E1D786" w14:textId="54A51903" w:rsidR="007C00A0" w:rsidRDefault="007C00A0" w:rsidP="00043BD7">
      <w:pPr>
        <w:pStyle w:val="ZUSTzmustartykuempunktem"/>
      </w:pPr>
      <w:r>
        <w:t>7. Obsługę merytoryczną, organizacyjno-prawną, techniczną i kancelaryjno-biurową pełnomocnika zapewnia jednostka organizacyjna, w której powołano pełnomocnika.</w:t>
      </w:r>
    </w:p>
    <w:p w14:paraId="739BC01F" w14:textId="200E949B" w:rsidR="00D00DCC" w:rsidRPr="005568A2" w:rsidRDefault="00287A88" w:rsidP="005A49B0">
      <w:pPr>
        <w:pStyle w:val="ZUSTzmustartykuempunktem"/>
      </w:pPr>
      <w:r>
        <w:t>8</w:t>
      </w:r>
      <w:r w:rsidR="00C00ECB">
        <w:t xml:space="preserve">. </w:t>
      </w:r>
      <w:r w:rsidR="00D00DCC" w:rsidRPr="005568A2">
        <w:t xml:space="preserve">Pełnomocnicy </w:t>
      </w:r>
      <w:r w:rsidR="00C947B4">
        <w:t xml:space="preserve">są </w:t>
      </w:r>
      <w:r w:rsidR="00D00DCC" w:rsidRPr="005568A2">
        <w:t xml:space="preserve">obowiązani do </w:t>
      </w:r>
      <w:bookmarkStart w:id="23" w:name="_Hlk171338868"/>
      <w:r w:rsidR="00D00DCC" w:rsidRPr="005568A2">
        <w:t>współdziałania</w:t>
      </w:r>
      <w:r w:rsidR="003D7034">
        <w:t xml:space="preserve"> oraz współpracy z innymi podmiotami w zakresie realizacji </w:t>
      </w:r>
      <w:r w:rsidR="00EB4856">
        <w:t xml:space="preserve">swoich </w:t>
      </w:r>
      <w:r w:rsidR="003D7034">
        <w:t>zadań</w:t>
      </w:r>
      <w:bookmarkEnd w:id="23"/>
      <w:r w:rsidR="00D00DCC" w:rsidRPr="005568A2">
        <w:t>.</w:t>
      </w:r>
    </w:p>
    <w:p w14:paraId="3C42E055" w14:textId="7D066310" w:rsidR="00D00DCC" w:rsidRPr="008C328B" w:rsidRDefault="00287A88" w:rsidP="00E649DF">
      <w:pPr>
        <w:pStyle w:val="ZUSTzmustartykuempunktem"/>
      </w:pPr>
      <w:r>
        <w:t>9</w:t>
      </w:r>
      <w:r w:rsidR="00D00DCC" w:rsidRPr="00CF0883">
        <w:t xml:space="preserve">. </w:t>
      </w:r>
      <w:bookmarkStart w:id="24" w:name="_Hlk171341686"/>
      <w:r w:rsidR="00D00DCC" w:rsidRPr="00CF0883">
        <w:t>Pełnomocnik</w:t>
      </w:r>
      <w:r w:rsidR="003D7034" w:rsidRPr="00CF0883">
        <w:t xml:space="preserve"> za zgodą kierownika jednostki organizacyjnej</w:t>
      </w:r>
      <w:r w:rsidR="00D00DCC" w:rsidRPr="00CF0883">
        <w:t xml:space="preserve"> może </w:t>
      </w:r>
      <w:r w:rsidR="006B33F6" w:rsidRPr="00CF0883">
        <w:t xml:space="preserve">tworzyć </w:t>
      </w:r>
      <w:r w:rsidR="008B72F0" w:rsidRPr="00CF0883">
        <w:t>spośród pracowników, o których mowa w ust. 3 pkt 4 lub ust. 4 pkt 1</w:t>
      </w:r>
      <w:r w:rsidR="0061234A">
        <w:t>,</w:t>
      </w:r>
      <w:r w:rsidR="00BF7696">
        <w:t xml:space="preserve"> </w:t>
      </w:r>
      <w:r w:rsidR="008B72F0">
        <w:t xml:space="preserve">zespoły </w:t>
      </w:r>
      <w:r w:rsidR="00D00DCC" w:rsidRPr="005568A2">
        <w:t xml:space="preserve">do opracowania określonych zagadnień </w:t>
      </w:r>
      <w:r w:rsidR="008B72F0">
        <w:t>lub</w:t>
      </w:r>
      <w:r w:rsidR="00D00DCC" w:rsidRPr="005568A2">
        <w:t xml:space="preserve"> wykonania określonych czynności oraz </w:t>
      </w:r>
      <w:r w:rsidR="00C947B4">
        <w:t xml:space="preserve">może </w:t>
      </w:r>
      <w:r w:rsidR="00D00DCC" w:rsidRPr="005568A2">
        <w:t>zlecać przeprowadz</w:t>
      </w:r>
      <w:r w:rsidR="00C947B4">
        <w:t>a</w:t>
      </w:r>
      <w:r w:rsidR="00D00DCC" w:rsidRPr="005568A2">
        <w:t>nie badań i ekspertyz</w:t>
      </w:r>
      <w:r w:rsidR="008B72F0">
        <w:t>.”;</w:t>
      </w:r>
      <w:bookmarkEnd w:id="24"/>
    </w:p>
    <w:p w14:paraId="10B655B7" w14:textId="3E362431" w:rsidR="00D00DCC" w:rsidRPr="00992034" w:rsidRDefault="006F7905" w:rsidP="00DA6A00">
      <w:pPr>
        <w:pStyle w:val="PKTpunkt"/>
      </w:pPr>
      <w:r>
        <w:t>8</w:t>
      </w:r>
      <w:r w:rsidR="00D00DCC" w:rsidRPr="00992034">
        <w:t>)</w:t>
      </w:r>
      <w:r w:rsidR="00D00DCC" w:rsidRPr="00992034">
        <w:tab/>
        <w:t>uchyla się art. 12b</w:t>
      </w:r>
      <w:r w:rsidR="009F7490">
        <w:t>–</w:t>
      </w:r>
      <w:r w:rsidR="004F1471">
        <w:t>12i</w:t>
      </w:r>
      <w:r w:rsidR="004B0E64">
        <w:t>;</w:t>
      </w:r>
    </w:p>
    <w:p w14:paraId="3E64225A" w14:textId="7BBD36B3" w:rsidR="002E6236" w:rsidRDefault="00DA6A00" w:rsidP="00992034">
      <w:pPr>
        <w:pStyle w:val="PKTpunkt"/>
      </w:pPr>
      <w:r>
        <w:t>9</w:t>
      </w:r>
      <w:r w:rsidR="00D00DCC" w:rsidRPr="00992034">
        <w:t>)</w:t>
      </w:r>
      <w:r w:rsidR="00D00DCC" w:rsidRPr="00992034">
        <w:tab/>
      </w:r>
      <w:r w:rsidR="002E6236">
        <w:t>tytuł rozdziału 3 otrzymuje brzmienie:</w:t>
      </w:r>
    </w:p>
    <w:p w14:paraId="3D2FCBC1" w14:textId="4F0FED50" w:rsidR="002E6236" w:rsidRDefault="002E6236" w:rsidP="0008724D">
      <w:pPr>
        <w:pStyle w:val="ZTYTDZPRZEDMzmprzedmtytuulubdziauartykuempunktem"/>
      </w:pPr>
      <w:r>
        <w:t>„Architektura Informacyjna Państwa,</w:t>
      </w:r>
      <w:r w:rsidR="002C69FB">
        <w:t xml:space="preserve"> </w:t>
      </w:r>
      <w:r>
        <w:t>systemy teleinformatyczne używane do realizacji zadań publicznych, wymiana danych z podmiotami publicznymi</w:t>
      </w:r>
      <w:r w:rsidR="00E14089">
        <w:t>,</w:t>
      </w:r>
      <w:r>
        <w:t xml:space="preserve"> rejestry publiczne</w:t>
      </w:r>
      <w:r w:rsidR="00E14089">
        <w:t xml:space="preserve"> oraz Komitet do spraw Cyfryzacji</w:t>
      </w:r>
      <w:r>
        <w:t>”;</w:t>
      </w:r>
    </w:p>
    <w:p w14:paraId="66EEE349" w14:textId="276A0481" w:rsidR="00D00DCC" w:rsidRPr="00327CF4" w:rsidRDefault="002E6236" w:rsidP="00992034">
      <w:pPr>
        <w:pStyle w:val="PKTpunkt"/>
      </w:pPr>
      <w:r>
        <w:t>1</w:t>
      </w:r>
      <w:r w:rsidR="00DA6A00">
        <w:t>0</w:t>
      </w:r>
      <w:r>
        <w:t>)</w:t>
      </w:r>
      <w:r>
        <w:tab/>
      </w:r>
      <w:r w:rsidR="004206BA">
        <w:t>w rozdziale</w:t>
      </w:r>
      <w:r w:rsidR="006E16D8">
        <w:t xml:space="preserve"> 3</w:t>
      </w:r>
      <w:r w:rsidR="004206BA">
        <w:t xml:space="preserve"> </w:t>
      </w:r>
      <w:r w:rsidR="00D00DCC">
        <w:t>dodaje się art. 12j</w:t>
      </w:r>
      <w:r w:rsidR="00061B4C">
        <w:t>–</w:t>
      </w:r>
      <w:r w:rsidR="00EB5FCB">
        <w:t>12</w:t>
      </w:r>
      <w:r w:rsidR="00AA39F2">
        <w:t>n</w:t>
      </w:r>
      <w:r w:rsidR="00D00DCC">
        <w:t xml:space="preserve"> w brzmieniu:</w:t>
      </w:r>
    </w:p>
    <w:p w14:paraId="759244CD" w14:textId="1F755A0C" w:rsidR="00D00DCC" w:rsidRDefault="00D00DCC" w:rsidP="00F2037D">
      <w:pPr>
        <w:pStyle w:val="ZARTzmartartykuempunktem"/>
      </w:pPr>
      <w:r>
        <w:t>„</w:t>
      </w:r>
      <w:r w:rsidRPr="00327CF4">
        <w:t xml:space="preserve">Art. 12j. 1. Minister właściwy do spraw informatyzacji </w:t>
      </w:r>
      <w:bookmarkStart w:id="25" w:name="_Hlk169727479"/>
      <w:bookmarkStart w:id="26" w:name="_Hlk169606439"/>
      <w:r w:rsidRPr="00327CF4">
        <w:t>opr</w:t>
      </w:r>
      <w:r>
        <w:t xml:space="preserve">acowuje i rozwija </w:t>
      </w:r>
      <w:bookmarkStart w:id="27" w:name="_Hlk170986433"/>
      <w:r>
        <w:t>Architekturę Informacyjną P</w:t>
      </w:r>
      <w:r w:rsidRPr="00327CF4">
        <w:t>aństwa</w:t>
      </w:r>
      <w:bookmarkEnd w:id="25"/>
      <w:bookmarkEnd w:id="26"/>
      <w:bookmarkEnd w:id="27"/>
      <w:r w:rsidRPr="00327CF4">
        <w:t>.</w:t>
      </w:r>
    </w:p>
    <w:p w14:paraId="4F4C9844" w14:textId="00629FB9" w:rsidR="00C916BF" w:rsidRPr="00735672" w:rsidRDefault="00D00DCC">
      <w:pPr>
        <w:pStyle w:val="ZUSTzmustartykuempunktem"/>
      </w:pPr>
      <w:r w:rsidRPr="003E18E4">
        <w:t>2. Minister właściwy do spraw informatyzacji prowadzi</w:t>
      </w:r>
      <w:r w:rsidR="00E129A0">
        <w:t xml:space="preserve"> </w:t>
      </w:r>
      <w:r w:rsidR="00A46991">
        <w:t>–</w:t>
      </w:r>
      <w:r w:rsidR="00E129A0">
        <w:t xml:space="preserve"> z</w:t>
      </w:r>
      <w:r w:rsidRPr="003E18E4">
        <w:t xml:space="preserve"> </w:t>
      </w:r>
      <w:r w:rsidR="00E129A0">
        <w:t xml:space="preserve">wykorzystaniem </w:t>
      </w:r>
      <w:r w:rsidRPr="003E18E4">
        <w:t>systemu teleinformatycznego</w:t>
      </w:r>
      <w:r w:rsidR="00E129A0">
        <w:t xml:space="preserve"> </w:t>
      </w:r>
      <w:r w:rsidR="00A46991">
        <w:t>–</w:t>
      </w:r>
      <w:r w:rsidRPr="003E18E4">
        <w:t xml:space="preserve"> repozytorium Architektury Informacyjnej Państwa, w którym </w:t>
      </w:r>
      <w:r w:rsidR="001E0CC0" w:rsidRPr="003E18E4">
        <w:t xml:space="preserve">są </w:t>
      </w:r>
      <w:r w:rsidRPr="003E18E4">
        <w:t xml:space="preserve">gromadzone </w:t>
      </w:r>
      <w:r w:rsidR="00EB5FCB" w:rsidRPr="003E18E4">
        <w:t>w szczególności</w:t>
      </w:r>
      <w:r w:rsidR="0026663C" w:rsidRPr="003E18E4">
        <w:t xml:space="preserve"> modele</w:t>
      </w:r>
      <w:r w:rsidR="00EB5FCB" w:rsidRPr="003E18E4">
        <w:t xml:space="preserve"> </w:t>
      </w:r>
      <w:r w:rsidR="00EC3AC3">
        <w:t>architektoniczne oraz</w:t>
      </w:r>
      <w:r w:rsidR="001E7C7E" w:rsidRPr="003E18E4">
        <w:t xml:space="preserve"> pryncypia</w:t>
      </w:r>
      <w:r w:rsidR="00EC3AC3">
        <w:t xml:space="preserve">, </w:t>
      </w:r>
      <w:r w:rsidR="00EC3AC3" w:rsidRPr="00EC3AC3">
        <w:t>standardy, wytyczne i rekomendacje architektoniczne</w:t>
      </w:r>
      <w:r w:rsidRPr="003E18E4">
        <w:t>.</w:t>
      </w:r>
    </w:p>
    <w:p w14:paraId="68AA1B42" w14:textId="0A9DCE70" w:rsidR="00D00DCC" w:rsidRDefault="00D00DCC" w:rsidP="00735672">
      <w:pPr>
        <w:pStyle w:val="ZUSTzmustartykuempunktem"/>
      </w:pPr>
      <w:r w:rsidRPr="00735672">
        <w:t xml:space="preserve">3. Minister właściwy do spraw informatyzacji </w:t>
      </w:r>
      <w:bookmarkStart w:id="28" w:name="_Hlk183610908"/>
      <w:r w:rsidR="00B473E4" w:rsidRPr="00735672">
        <w:t>udostępnia</w:t>
      </w:r>
      <w:r w:rsidR="00995206" w:rsidRPr="00735672">
        <w:t xml:space="preserve"> </w:t>
      </w:r>
      <w:r w:rsidR="003B76D3" w:rsidRPr="00735672">
        <w:t>pryncypia, standardy, wytyczne i rekomendacje</w:t>
      </w:r>
      <w:r w:rsidR="00C916BF">
        <w:t xml:space="preserve"> </w:t>
      </w:r>
      <w:r w:rsidR="00C916BF" w:rsidRPr="00735672">
        <w:t>architektoniczne</w:t>
      </w:r>
      <w:r w:rsidR="003B76D3" w:rsidRPr="00735672">
        <w:t xml:space="preserve"> Architektury Informacyjnej Państwa</w:t>
      </w:r>
      <w:r w:rsidR="00B4494F">
        <w:t xml:space="preserve"> </w:t>
      </w:r>
      <w:r w:rsidR="00287A88">
        <w:t>na stronie internetowej</w:t>
      </w:r>
      <w:bookmarkEnd w:id="28"/>
      <w:r w:rsidR="00287A88">
        <w:t xml:space="preserve">, której adres elektroniczny jest udostępniony </w:t>
      </w:r>
      <w:r w:rsidR="00B4494F">
        <w:t>w Biuletynie Informacji Publicznej na stronie podmiotowej ministra</w:t>
      </w:r>
      <w:r w:rsidR="00B473E4" w:rsidRPr="00735672">
        <w:t>.</w:t>
      </w:r>
    </w:p>
    <w:p w14:paraId="41CAD664" w14:textId="6278C9CB" w:rsidR="00CA65B3" w:rsidRDefault="00EB5FCB" w:rsidP="00DD2F7D">
      <w:pPr>
        <w:pStyle w:val="ZARTzmartartykuempunktem"/>
      </w:pPr>
      <w:bookmarkStart w:id="29" w:name="_Hlk163841440"/>
      <w:bookmarkStart w:id="30" w:name="_Hlk174691827"/>
      <w:r>
        <w:t>Art. 12k. 1.</w:t>
      </w:r>
      <w:r w:rsidR="00E641D9">
        <w:t xml:space="preserve"> </w:t>
      </w:r>
      <w:r>
        <w:t xml:space="preserve">Minister właściwy do spraw informatyzacji </w:t>
      </w:r>
      <w:r w:rsidR="005133A5" w:rsidRPr="005133A5">
        <w:t xml:space="preserve">prowadzi </w:t>
      </w:r>
      <w:r w:rsidR="002637BE">
        <w:t>repozytorium interoperacyjności</w:t>
      </w:r>
      <w:r w:rsidR="00E87A52">
        <w:t xml:space="preserve"> </w:t>
      </w:r>
      <w:r w:rsidR="002637BE">
        <w:t>z wykorzystaniem</w:t>
      </w:r>
      <w:r w:rsidR="005133A5" w:rsidRPr="005133A5">
        <w:t xml:space="preserve"> powszechnie dostępn</w:t>
      </w:r>
      <w:r w:rsidR="002637BE">
        <w:t>ego</w:t>
      </w:r>
      <w:r w:rsidR="005133A5" w:rsidRPr="005133A5">
        <w:t xml:space="preserve"> system</w:t>
      </w:r>
      <w:r w:rsidR="002637BE">
        <w:t>u</w:t>
      </w:r>
      <w:r w:rsidR="00E87A52">
        <w:t xml:space="preserve"> </w:t>
      </w:r>
      <w:r w:rsidR="005133A5" w:rsidRPr="005133A5">
        <w:t>teleinformatyczn</w:t>
      </w:r>
      <w:r w:rsidR="002637BE">
        <w:t>ego</w:t>
      </w:r>
      <w:r w:rsidR="00B63D6A">
        <w:t xml:space="preserve">, w tym </w:t>
      </w:r>
      <w:r w:rsidR="00CA65B3">
        <w:t>zapewnia</w:t>
      </w:r>
      <w:r w:rsidR="00B63D6A">
        <w:t xml:space="preserve"> mechanizm monitorowania dostępności API systemów teleinformatycznych służących do prowadzenia rejestrów publicznych.</w:t>
      </w:r>
    </w:p>
    <w:p w14:paraId="5C5F8DE9" w14:textId="672D8407" w:rsidR="001F2DD3" w:rsidRDefault="001F2DD3" w:rsidP="0008724D">
      <w:pPr>
        <w:pStyle w:val="ZUSTzmustartykuempunktem"/>
      </w:pPr>
      <w:r>
        <w:t>2. Główn</w:t>
      </w:r>
      <w:r w:rsidR="00D65306">
        <w:t>ymi</w:t>
      </w:r>
      <w:r>
        <w:t xml:space="preserve"> funkcj</w:t>
      </w:r>
      <w:r w:rsidR="00DB31CC">
        <w:t>onalnościami</w:t>
      </w:r>
      <w:r>
        <w:t xml:space="preserve"> repozytorium interoperacyjności </w:t>
      </w:r>
      <w:r w:rsidR="00D65306">
        <w:t xml:space="preserve">są </w:t>
      </w:r>
      <w:r>
        <w:t>publikowani</w:t>
      </w:r>
      <w:r w:rsidR="00D65306">
        <w:t>e</w:t>
      </w:r>
      <w:r>
        <w:t xml:space="preserve"> i</w:t>
      </w:r>
      <w:r w:rsidR="009F7490">
        <w:t> </w:t>
      </w:r>
      <w:r>
        <w:t>udostępniani</w:t>
      </w:r>
      <w:r w:rsidR="00D65306">
        <w:t>e</w:t>
      </w:r>
      <w:r>
        <w:t xml:space="preserve"> informacji służących zapewnieniu interoperacyjności</w:t>
      </w:r>
      <w:r w:rsidR="00543E75">
        <w:t>.</w:t>
      </w:r>
    </w:p>
    <w:p w14:paraId="405C0594" w14:textId="34F23A9C" w:rsidR="00EB5FCB" w:rsidRDefault="00D91F9B" w:rsidP="0008724D">
      <w:pPr>
        <w:pStyle w:val="ZUSTzmustartykuempunktem"/>
      </w:pPr>
      <w:r>
        <w:lastRenderedPageBreak/>
        <w:t>3</w:t>
      </w:r>
      <w:r w:rsidR="00EB5FCB">
        <w:t>. Repozytorium interoperacyjności zawiera w szczególności</w:t>
      </w:r>
      <w:r w:rsidR="00B652F8">
        <w:t xml:space="preserve"> następujące kategorie informacji</w:t>
      </w:r>
      <w:r w:rsidR="00EB5FCB">
        <w:t>:</w:t>
      </w:r>
    </w:p>
    <w:p w14:paraId="46A8AAB5" w14:textId="2445A375" w:rsidR="00EB5FCB" w:rsidRDefault="00EB5FCB" w:rsidP="00DD2F7D">
      <w:pPr>
        <w:pStyle w:val="ZPKTzmpktartykuempunktem"/>
      </w:pPr>
      <w:r>
        <w:t>1)</w:t>
      </w:r>
      <w:r w:rsidR="00DF5CA2">
        <w:tab/>
      </w:r>
      <w:r w:rsidR="007E43C7">
        <w:t>metadane</w:t>
      </w:r>
      <w:r>
        <w:t xml:space="preserve"> rejestr</w:t>
      </w:r>
      <w:r w:rsidR="007E43C7">
        <w:t>ów</w:t>
      </w:r>
      <w:r>
        <w:t xml:space="preserve"> publicznych</w:t>
      </w:r>
      <w:r w:rsidR="007E43C7">
        <w:t>, w tym</w:t>
      </w:r>
      <w:r>
        <w:t>:</w:t>
      </w:r>
    </w:p>
    <w:p w14:paraId="2D8FAB0F" w14:textId="37ACD4E5" w:rsidR="004F1471" w:rsidRDefault="00DF5CA2" w:rsidP="00826837">
      <w:pPr>
        <w:pStyle w:val="ZLITwPKTzmlitwpktartykuempunktem"/>
      </w:pPr>
      <w:r>
        <w:t>a)</w:t>
      </w:r>
      <w:r>
        <w:tab/>
      </w:r>
      <w:r w:rsidR="004F1471">
        <w:t>pełną i skróconą nazwę rejestru publicznego,</w:t>
      </w:r>
    </w:p>
    <w:p w14:paraId="128A0E81" w14:textId="585A7C7B" w:rsidR="004F1471" w:rsidRDefault="004F1471" w:rsidP="00DF5CA2">
      <w:pPr>
        <w:pStyle w:val="ZLITwPKTzmlitwpktartykuempunktem"/>
      </w:pPr>
      <w:r>
        <w:t>b)</w:t>
      </w:r>
      <w:r>
        <w:tab/>
        <w:t>opis rejestru publicznego,</w:t>
      </w:r>
    </w:p>
    <w:p w14:paraId="1A6309A6" w14:textId="41CA3C94" w:rsidR="004F1471" w:rsidRPr="00CF0883" w:rsidRDefault="004F1471" w:rsidP="00DF5CA2">
      <w:pPr>
        <w:pStyle w:val="ZLITwPKTzmlitwpktartykuempunktem"/>
      </w:pPr>
      <w:r>
        <w:t>c)</w:t>
      </w:r>
      <w:r>
        <w:tab/>
      </w:r>
      <w:r w:rsidR="00080735" w:rsidRPr="00043BD7">
        <w:t xml:space="preserve">nazwę organu prowadzącego rejestr publiczny oraz </w:t>
      </w:r>
      <w:r w:rsidRPr="003770EC">
        <w:t>numer identyfikacyjny REGON</w:t>
      </w:r>
      <w:r w:rsidR="003770EC">
        <w:t xml:space="preserve"> </w:t>
      </w:r>
      <w:r w:rsidR="00884613" w:rsidRPr="003770EC">
        <w:t>podmiot</w:t>
      </w:r>
      <w:r w:rsidR="003770EC" w:rsidRPr="00043BD7">
        <w:t>u, który obsługuje ten</w:t>
      </w:r>
      <w:r w:rsidR="00080735" w:rsidRPr="00043BD7">
        <w:t xml:space="preserve"> organ w zakresie prowadzenia </w:t>
      </w:r>
      <w:r w:rsidR="003770EC" w:rsidRPr="00043BD7">
        <w:t xml:space="preserve">rejestru </w:t>
      </w:r>
      <w:r w:rsidR="003770EC" w:rsidRPr="00CF0883">
        <w:t xml:space="preserve">publicznego, jeżeli </w:t>
      </w:r>
      <w:r w:rsidR="00884613" w:rsidRPr="00CF0883">
        <w:t>posiada</w:t>
      </w:r>
      <w:r w:rsidR="003770EC" w:rsidRPr="00CF0883">
        <w:t xml:space="preserve"> taki numer</w:t>
      </w:r>
      <w:r w:rsidR="00884613" w:rsidRPr="00CF0883">
        <w:t>,</w:t>
      </w:r>
    </w:p>
    <w:p w14:paraId="2DD32C91" w14:textId="1E96D02F" w:rsidR="004F1471" w:rsidRPr="00CF0883" w:rsidRDefault="004F1471" w:rsidP="00DF5CA2">
      <w:pPr>
        <w:pStyle w:val="ZLITwPKTzmlitwpktartykuempunktem"/>
      </w:pPr>
      <w:r w:rsidRPr="00CF0883">
        <w:t>d)</w:t>
      </w:r>
      <w:r w:rsidRPr="00CF0883">
        <w:tab/>
        <w:t xml:space="preserve">kategorię </w:t>
      </w:r>
      <w:r w:rsidR="00C24469" w:rsidRPr="00CF0883">
        <w:t xml:space="preserve">przedmiotową </w:t>
      </w:r>
      <w:r w:rsidRPr="00CF0883">
        <w:t xml:space="preserve">i status </w:t>
      </w:r>
      <w:r w:rsidR="00C24469" w:rsidRPr="00CF0883">
        <w:t xml:space="preserve">funkcjonowania </w:t>
      </w:r>
      <w:r w:rsidRPr="00CF0883">
        <w:t>rejestru publicznego, określone w przepisach wydanych na podstawie art. 12m,</w:t>
      </w:r>
    </w:p>
    <w:p w14:paraId="039711C6" w14:textId="0682DF26" w:rsidR="004F1471" w:rsidRDefault="004F1471" w:rsidP="00DF5CA2">
      <w:pPr>
        <w:pStyle w:val="ZLITwPKTzmlitwpktartykuempunktem"/>
      </w:pPr>
      <w:r w:rsidRPr="00CF0883">
        <w:t>e)</w:t>
      </w:r>
      <w:r w:rsidRPr="00CF0883">
        <w:tab/>
        <w:t xml:space="preserve">podstawę prawną prowadzenia rejestru publicznego i datę </w:t>
      </w:r>
      <w:r w:rsidR="00C24469" w:rsidRPr="00CF0883">
        <w:t>utworzenia</w:t>
      </w:r>
      <w:r w:rsidRPr="00CF0883">
        <w:t xml:space="preserve"> rejestru publicznego,</w:t>
      </w:r>
    </w:p>
    <w:p w14:paraId="0CB741B8" w14:textId="65B75F10" w:rsidR="004F1471" w:rsidRDefault="004F1471" w:rsidP="00DF5CA2">
      <w:pPr>
        <w:pStyle w:val="ZLITwPKTzmlitwpktartykuempunktem"/>
      </w:pPr>
      <w:r>
        <w:t>f)</w:t>
      </w:r>
      <w:r>
        <w:tab/>
        <w:t>podstawę prawną i datę zakończenia prowadzenia rejestru publicznego – w przypadku zakończenia prowadzenia rejestru publicznego,</w:t>
      </w:r>
    </w:p>
    <w:p w14:paraId="4FA9C8B4" w14:textId="04CF7BF8" w:rsidR="00EB5FCB" w:rsidRDefault="004F1471" w:rsidP="00DF5CA2">
      <w:pPr>
        <w:pStyle w:val="ZLITwPKTzmlitwpktartykuempunktem"/>
      </w:pPr>
      <w:r>
        <w:t>g)</w:t>
      </w:r>
      <w:r>
        <w:tab/>
      </w:r>
      <w:r w:rsidR="00EB5FCB" w:rsidRPr="00870277">
        <w:t>struktury danych i znaczenie danych</w:t>
      </w:r>
      <w:r w:rsidR="00EB5FCB">
        <w:t xml:space="preserve"> </w:t>
      </w:r>
      <w:r w:rsidR="00EB5FCB" w:rsidRPr="00870277">
        <w:t>zawartych w tych strukturach dla danych gromadzonych w rejestrze publicznym</w:t>
      </w:r>
      <w:r w:rsidR="00140F8D">
        <w:t>,</w:t>
      </w:r>
    </w:p>
    <w:p w14:paraId="2A79D366" w14:textId="46C6D3BC" w:rsidR="00AA3A20" w:rsidRDefault="006900B4" w:rsidP="00DF5CA2">
      <w:pPr>
        <w:pStyle w:val="ZLITwPKTzmlitwpktartykuempunktem"/>
      </w:pPr>
      <w:r>
        <w:t>h</w:t>
      </w:r>
      <w:r w:rsidR="00AA3A20">
        <w:t>)</w:t>
      </w:r>
      <w:r w:rsidR="00AA3A20">
        <w:tab/>
        <w:t xml:space="preserve">formaty plików, w których </w:t>
      </w:r>
      <w:r w:rsidR="00F56BFD">
        <w:t xml:space="preserve">są </w:t>
      </w:r>
      <w:r w:rsidR="00AA3A20">
        <w:t>udostępniane dane z rejestru publicznego,</w:t>
      </w:r>
    </w:p>
    <w:p w14:paraId="3F859142" w14:textId="019155AD" w:rsidR="00EB5FCB" w:rsidRPr="00D720E1" w:rsidRDefault="006900B4" w:rsidP="00DF5CA2">
      <w:pPr>
        <w:pStyle w:val="ZLITwPKTzmlitwpktartykuempunktem"/>
      </w:pPr>
      <w:r>
        <w:t>i</w:t>
      </w:r>
      <w:r w:rsidR="00DF5CA2">
        <w:t>)</w:t>
      </w:r>
      <w:r w:rsidR="00DF5CA2">
        <w:tab/>
      </w:r>
      <w:r w:rsidR="00EB5FCB" w:rsidRPr="00D720E1">
        <w:t>informacje, o których mowa w art. 14 ust. 1</w:t>
      </w:r>
      <w:r w:rsidR="00F0275D" w:rsidRPr="00D720E1">
        <w:t>a</w:t>
      </w:r>
      <w:r w:rsidR="00EB5FCB" w:rsidRPr="00D720E1">
        <w:t xml:space="preserve"> pkt </w:t>
      </w:r>
      <w:r w:rsidR="00002FD3" w:rsidRPr="00D720E1">
        <w:t>3</w:t>
      </w:r>
      <w:r w:rsidR="00140F8D" w:rsidRPr="00D720E1">
        <w:t>,</w:t>
      </w:r>
    </w:p>
    <w:p w14:paraId="02227216" w14:textId="6F76474A" w:rsidR="00EB5FCB" w:rsidRPr="00D720E1" w:rsidRDefault="006900B4" w:rsidP="00DF5CA2">
      <w:pPr>
        <w:pStyle w:val="ZLITwPKTzmlitwpktartykuempunktem"/>
      </w:pPr>
      <w:r>
        <w:t>j</w:t>
      </w:r>
      <w:r w:rsidR="00F04369">
        <w:t>)</w:t>
      </w:r>
      <w:r w:rsidR="00DF5CA2" w:rsidRPr="00D720E1">
        <w:tab/>
        <w:t>t</w:t>
      </w:r>
      <w:r w:rsidR="00EB5FCB" w:rsidRPr="00D720E1">
        <w:t>erminy udostępniania danych zgromadzonych w rejestrze publicznym</w:t>
      </w:r>
      <w:r w:rsidR="009A2D73">
        <w:t xml:space="preserve"> określone w przepisach</w:t>
      </w:r>
      <w:r w:rsidR="00140F8D" w:rsidRPr="00D720E1">
        <w:t>,</w:t>
      </w:r>
      <w:r w:rsidR="009A2D73">
        <w:t xml:space="preserve"> na podstawie których</w:t>
      </w:r>
      <w:r w:rsidR="00C13AAC">
        <w:t xml:space="preserve"> jest</w:t>
      </w:r>
      <w:r w:rsidR="009A2D73">
        <w:t xml:space="preserve"> prowadzony rejestr</w:t>
      </w:r>
      <w:r w:rsidR="00014A46">
        <w:t>,</w:t>
      </w:r>
    </w:p>
    <w:p w14:paraId="03AD3CA6" w14:textId="337F2B88" w:rsidR="007E43C7" w:rsidRDefault="006900B4" w:rsidP="00DD2F7D">
      <w:pPr>
        <w:pStyle w:val="ZLITwPKTzmlitwpktartykuempunktem"/>
      </w:pPr>
      <w:r>
        <w:t>k</w:t>
      </w:r>
      <w:r w:rsidR="00DF5CA2" w:rsidRPr="00D720E1">
        <w:t>)</w:t>
      </w:r>
      <w:r w:rsidR="00DF5CA2" w:rsidRPr="00D720E1">
        <w:tab/>
      </w:r>
      <w:r w:rsidR="00EB5FCB" w:rsidRPr="00D720E1">
        <w:t xml:space="preserve">informacje o </w:t>
      </w:r>
      <w:r w:rsidR="001B1341">
        <w:t xml:space="preserve">pojedynczym </w:t>
      </w:r>
      <w:r w:rsidR="00EB5FCB" w:rsidRPr="00D720E1">
        <w:t>punkcie kontaktowym dla rejestru publicznego, o którym mowa w</w:t>
      </w:r>
      <w:r w:rsidR="007D797A" w:rsidRPr="00D720E1">
        <w:t> </w:t>
      </w:r>
      <w:r w:rsidR="00EB5FCB" w:rsidRPr="00D720E1">
        <w:t>art. 14 ust. 1</w:t>
      </w:r>
      <w:r w:rsidR="00F0275D" w:rsidRPr="00D720E1">
        <w:t>a</w:t>
      </w:r>
      <w:r w:rsidR="00EB5FCB" w:rsidRPr="00D720E1">
        <w:t xml:space="preserve"> pkt </w:t>
      </w:r>
      <w:r w:rsidR="00714E76" w:rsidRPr="00D720E1">
        <w:t>4</w:t>
      </w:r>
      <w:r w:rsidR="00140F8D" w:rsidRPr="00D720E1">
        <w:t>;</w:t>
      </w:r>
    </w:p>
    <w:p w14:paraId="7B53D75D" w14:textId="188A3A2C" w:rsidR="00EB5FCB" w:rsidRPr="0060028E" w:rsidRDefault="00EB5FCB" w:rsidP="006C1EBD">
      <w:pPr>
        <w:pStyle w:val="ZPKTzmpktartykuempunktem"/>
      </w:pPr>
      <w:r w:rsidRPr="00D720E1">
        <w:t>2)</w:t>
      </w:r>
      <w:r w:rsidR="0060028E" w:rsidRPr="00D720E1">
        <w:tab/>
      </w:r>
      <w:r w:rsidRPr="00CD7B75">
        <w:t>informacje o</w:t>
      </w:r>
      <w:r w:rsidR="00381AEF" w:rsidRPr="00CD7B75">
        <w:t xml:space="preserve"> interfejs</w:t>
      </w:r>
      <w:r w:rsidR="00AA3A20" w:rsidRPr="00CD7B75">
        <w:t>ach</w:t>
      </w:r>
      <w:r w:rsidR="00381AEF" w:rsidRPr="00CD7B75">
        <w:t xml:space="preserve"> programistyczny</w:t>
      </w:r>
      <w:r w:rsidR="00AA3A20" w:rsidRPr="00CD7B75">
        <w:t>ch</w:t>
      </w:r>
      <w:r w:rsidR="00381AEF" w:rsidRPr="00CD7B75">
        <w:t xml:space="preserve"> aplikacji, zwany</w:t>
      </w:r>
      <w:r w:rsidR="00AA3A20" w:rsidRPr="00CD7B75">
        <w:t>ch</w:t>
      </w:r>
      <w:r w:rsidR="00381AEF" w:rsidRPr="00CD7B75">
        <w:t xml:space="preserve"> dalej „</w:t>
      </w:r>
      <w:r w:rsidRPr="00CD7B75">
        <w:t>API</w:t>
      </w:r>
      <w:r w:rsidR="00381AEF" w:rsidRPr="00CD7B75">
        <w:t>”</w:t>
      </w:r>
      <w:r w:rsidR="00CB3E23" w:rsidRPr="00CD7B75">
        <w:t>,</w:t>
      </w:r>
      <w:r w:rsidRPr="00CD7B75">
        <w:t xml:space="preserve"> systemów teleinformatycznych </w:t>
      </w:r>
      <w:r w:rsidR="00161D4F">
        <w:t>używanych</w:t>
      </w:r>
      <w:r w:rsidR="00161D4F" w:rsidRPr="00CD7B75">
        <w:t xml:space="preserve"> </w:t>
      </w:r>
      <w:r w:rsidRPr="00CD7B75">
        <w:t>do realizacji zadań</w:t>
      </w:r>
      <w:r w:rsidR="0060028E" w:rsidRPr="00CD7B75">
        <w:t xml:space="preserve"> </w:t>
      </w:r>
      <w:r w:rsidRPr="00CD7B75">
        <w:t xml:space="preserve">publicznych, </w:t>
      </w:r>
      <w:r w:rsidR="003D7034" w:rsidRPr="00CD7B75">
        <w:t>o których mowa w art. 13 ust. 5</w:t>
      </w:r>
      <w:r w:rsidR="00140F8D" w:rsidRPr="00CD7B75">
        <w:t>;</w:t>
      </w:r>
    </w:p>
    <w:p w14:paraId="5A7A146D" w14:textId="5131F310" w:rsidR="00EB5FCB" w:rsidRPr="0060028E" w:rsidRDefault="00EB5FCB" w:rsidP="00DD2F7D">
      <w:pPr>
        <w:pStyle w:val="ZPKTzmpktartykuempunktem"/>
      </w:pPr>
      <w:r w:rsidRPr="0060028E">
        <w:t>3)</w:t>
      </w:r>
      <w:r w:rsidR="0060028E">
        <w:tab/>
      </w:r>
      <w:r w:rsidRPr="0060028E">
        <w:t>wyniki ocen interoperacyjności krajowej, o których mowa w art. 1</w:t>
      </w:r>
      <w:r w:rsidR="00DF5CA2">
        <w:t>2</w:t>
      </w:r>
      <w:r w:rsidR="00381EE0">
        <w:t>n</w:t>
      </w:r>
      <w:r w:rsidR="001B1341">
        <w:t xml:space="preserve"> ust. 3</w:t>
      </w:r>
      <w:r w:rsidR="00140F8D">
        <w:t>;</w:t>
      </w:r>
    </w:p>
    <w:p w14:paraId="359B6245" w14:textId="16A79F99" w:rsidR="000175CE" w:rsidRDefault="00EB5FCB" w:rsidP="0060028E">
      <w:pPr>
        <w:pStyle w:val="ZPKTzmpktartykuempunktem"/>
      </w:pPr>
      <w:r w:rsidRPr="0060028E">
        <w:t>4)</w:t>
      </w:r>
      <w:r w:rsidR="0060028E">
        <w:tab/>
      </w:r>
      <w:r w:rsidR="000175CE">
        <w:t>sprawozdania przedstawiające wyniki ocen interoperacyjności</w:t>
      </w:r>
      <w:r w:rsidRPr="0060028E">
        <w:t>, o których mowa w</w:t>
      </w:r>
      <w:r w:rsidR="00EC5D40">
        <w:t> </w:t>
      </w:r>
      <w:r w:rsidRPr="0060028E">
        <w:t xml:space="preserve">art. 3 </w:t>
      </w:r>
      <w:r w:rsidR="00253E96">
        <w:t>rozporządzenia 2024/903</w:t>
      </w:r>
      <w:r w:rsidR="000175CE">
        <w:t>, zwane dalej „wynikami ocen interoperacyjności transgranicznej”;</w:t>
      </w:r>
    </w:p>
    <w:p w14:paraId="6BCBCA18" w14:textId="5F6779DA" w:rsidR="000175CE" w:rsidRPr="00D720E1" w:rsidRDefault="000175CE" w:rsidP="0060028E">
      <w:pPr>
        <w:pStyle w:val="ZPKTzmpktartykuempunktem"/>
      </w:pPr>
      <w:r>
        <w:t>5)</w:t>
      </w:r>
      <w:r>
        <w:tab/>
      </w:r>
      <w:r w:rsidRPr="00D720E1">
        <w:t>informacje o systemie rejestrów państwowych</w:t>
      </w:r>
      <w:r w:rsidR="00BA2AC9" w:rsidRPr="00D720E1">
        <w:t>, o których mowa w art. 13b ust. 2</w:t>
      </w:r>
      <w:r w:rsidR="002B374C" w:rsidRPr="00D720E1">
        <w:t>;</w:t>
      </w:r>
    </w:p>
    <w:p w14:paraId="0427882D" w14:textId="640FD976" w:rsidR="00EB5FCB" w:rsidRPr="00D720E1" w:rsidRDefault="000175CE" w:rsidP="0060028E">
      <w:pPr>
        <w:pStyle w:val="ZPKTzmpktartykuempunktem"/>
      </w:pPr>
      <w:r w:rsidRPr="00D720E1">
        <w:t>6)</w:t>
      </w:r>
      <w:r w:rsidRPr="00D720E1">
        <w:tab/>
        <w:t>raporty z przeglądu standardów oraz specyfikacji, o których mowa w art. 18a</w:t>
      </w:r>
      <w:r w:rsidR="00EB5FCB" w:rsidRPr="00D720E1">
        <w:t>.</w:t>
      </w:r>
    </w:p>
    <w:p w14:paraId="3455EE6F" w14:textId="193CF73B" w:rsidR="00221B6B" w:rsidRPr="00D720E1" w:rsidRDefault="00D91F9B" w:rsidP="000341F6">
      <w:pPr>
        <w:pStyle w:val="ZUSTzmustartykuempunktem"/>
      </w:pPr>
      <w:r w:rsidRPr="00CF0883">
        <w:lastRenderedPageBreak/>
        <w:t>4</w:t>
      </w:r>
      <w:r w:rsidR="00EB5FCB" w:rsidRPr="00CF0883">
        <w:t>.</w:t>
      </w:r>
      <w:r w:rsidR="00E641D9" w:rsidRPr="00CF0883">
        <w:t xml:space="preserve"> </w:t>
      </w:r>
      <w:r w:rsidR="00D500C7" w:rsidRPr="00CF0883">
        <w:t>Podmiot prowadzący rejestr publiczny z wykorzystaniem systemu teleinformatycznego lub używający systemu teleinformatycznego do realizacji zadań publicznych:</w:t>
      </w:r>
    </w:p>
    <w:p w14:paraId="7A57F18C" w14:textId="62962411" w:rsidR="00221B6B" w:rsidRPr="00D720E1" w:rsidRDefault="00221B6B" w:rsidP="0008724D">
      <w:pPr>
        <w:pStyle w:val="ZPKTzmpktartykuempunktem"/>
      </w:pPr>
      <w:r w:rsidRPr="00D720E1">
        <w:t>1)</w:t>
      </w:r>
      <w:r w:rsidRPr="00D720E1">
        <w:tab/>
      </w:r>
      <w:r w:rsidR="00EA13F2">
        <w:t xml:space="preserve">publikuje w repozytorium interoperacyjności </w:t>
      </w:r>
      <w:r w:rsidR="0037699B" w:rsidRPr="00D720E1">
        <w:t xml:space="preserve">informacje, o których mowa w ust. </w:t>
      </w:r>
      <w:r w:rsidR="0011267B">
        <w:t>3</w:t>
      </w:r>
      <w:r w:rsidR="0037699B" w:rsidRPr="00D720E1">
        <w:t xml:space="preserve"> pkt 1</w:t>
      </w:r>
      <w:r w:rsidR="00A46991">
        <w:t>–</w:t>
      </w:r>
      <w:r w:rsidR="0037699B" w:rsidRPr="00D720E1">
        <w:t xml:space="preserve">4, </w:t>
      </w:r>
      <w:r w:rsidR="00F80350">
        <w:t>a</w:t>
      </w:r>
      <w:r w:rsidR="00EA13F2">
        <w:t xml:space="preserve">lbo </w:t>
      </w:r>
      <w:r w:rsidR="00F80350" w:rsidRPr="00D720E1">
        <w:t>wskazuje podstawę prawną</w:t>
      </w:r>
      <w:r w:rsidR="00F80350">
        <w:t xml:space="preserve">, </w:t>
      </w:r>
      <w:r w:rsidR="00F80350" w:rsidRPr="00F80350">
        <w:t>z której wynika obowiązek zachowania niejawności takich informacji</w:t>
      </w:r>
      <w:bookmarkStart w:id="31" w:name="_Hlk171369647"/>
      <w:r w:rsidRPr="00D720E1">
        <w:t>;</w:t>
      </w:r>
    </w:p>
    <w:p w14:paraId="32C1407A" w14:textId="34F2924B" w:rsidR="00BF0C77" w:rsidRDefault="00221B6B" w:rsidP="0008724D">
      <w:pPr>
        <w:pStyle w:val="ZPKTzmpktartykuempunktem"/>
      </w:pPr>
      <w:r w:rsidRPr="00D720E1">
        <w:t>2)</w:t>
      </w:r>
      <w:r w:rsidRPr="00D720E1">
        <w:tab/>
      </w:r>
      <w:r w:rsidR="0037699B" w:rsidRPr="00D720E1">
        <w:t>zapewnia jakoś</w:t>
      </w:r>
      <w:r w:rsidR="005B4C1D">
        <w:t>ć</w:t>
      </w:r>
      <w:r w:rsidR="0037699B" w:rsidRPr="00D720E1">
        <w:t>, w tym poprawność, aktualność</w:t>
      </w:r>
      <w:r w:rsidR="00D559C8">
        <w:t xml:space="preserve"> oraz</w:t>
      </w:r>
      <w:r w:rsidR="0037699B" w:rsidRPr="00D720E1">
        <w:t xml:space="preserve"> kompletność </w:t>
      </w:r>
      <w:r w:rsidR="00EB75E1">
        <w:t xml:space="preserve">publikowanych </w:t>
      </w:r>
      <w:r w:rsidR="0037699B" w:rsidRPr="00D720E1">
        <w:t xml:space="preserve">informacji, o których mowa w ust. </w:t>
      </w:r>
      <w:r w:rsidR="00D91F9B">
        <w:t>3</w:t>
      </w:r>
      <w:r w:rsidR="0037699B" w:rsidRPr="00D720E1">
        <w:t xml:space="preserve"> pkt 1</w:t>
      </w:r>
      <w:r w:rsidR="00A46991">
        <w:t>–</w:t>
      </w:r>
      <w:r w:rsidR="0037699B" w:rsidRPr="00D720E1">
        <w:t>4</w:t>
      </w:r>
      <w:r w:rsidR="00BF0C77" w:rsidRPr="00D720E1">
        <w:t>.</w:t>
      </w:r>
    </w:p>
    <w:bookmarkEnd w:id="31"/>
    <w:p w14:paraId="1AC35D3D" w14:textId="58E3219C" w:rsidR="000175CE" w:rsidRPr="00D720E1" w:rsidRDefault="00D91F9B" w:rsidP="000175CE">
      <w:pPr>
        <w:pStyle w:val="ZUSTzmustartykuempunktem"/>
      </w:pPr>
      <w:r>
        <w:t>5</w:t>
      </w:r>
      <w:r w:rsidR="00EB5FCB" w:rsidRPr="00D720E1">
        <w:t>.</w:t>
      </w:r>
      <w:r w:rsidR="00826837">
        <w:t xml:space="preserve"> </w:t>
      </w:r>
      <w:r w:rsidR="000175CE" w:rsidRPr="00D720E1">
        <w:t xml:space="preserve">Jeżeli rejestr publiczny jest prowadzony </w:t>
      </w:r>
      <w:r w:rsidR="00BF7381">
        <w:t>z wykorzystaniem</w:t>
      </w:r>
      <w:r w:rsidR="008C10AF" w:rsidRPr="00D720E1">
        <w:t xml:space="preserve"> systemu teleinformatycznego </w:t>
      </w:r>
      <w:r w:rsidR="000175CE" w:rsidRPr="00D720E1">
        <w:t xml:space="preserve">przez więcej niż jeden podmiot, do </w:t>
      </w:r>
      <w:r w:rsidR="00CC4962">
        <w:t>publikowania</w:t>
      </w:r>
      <w:r w:rsidR="008C10AF" w:rsidRPr="00D720E1">
        <w:t xml:space="preserve"> </w:t>
      </w:r>
      <w:r w:rsidR="000175CE" w:rsidRPr="00D720E1">
        <w:t>informacji</w:t>
      </w:r>
      <w:r w:rsidR="008C10AF" w:rsidRPr="00D720E1">
        <w:t>, o</w:t>
      </w:r>
      <w:r w:rsidR="009F7490">
        <w:t> </w:t>
      </w:r>
      <w:r w:rsidR="008C10AF" w:rsidRPr="00D720E1">
        <w:t xml:space="preserve">których mowa </w:t>
      </w:r>
      <w:r w:rsidR="000175CE" w:rsidRPr="00D720E1">
        <w:t xml:space="preserve">w ust. </w:t>
      </w:r>
      <w:r>
        <w:t>3</w:t>
      </w:r>
      <w:r w:rsidR="000175CE" w:rsidRPr="00D720E1">
        <w:t xml:space="preserve"> pkt 1</w:t>
      </w:r>
      <w:r w:rsidR="008C10AF" w:rsidRPr="00D720E1">
        <w:t xml:space="preserve"> i 2</w:t>
      </w:r>
      <w:r w:rsidR="000175CE" w:rsidRPr="00D720E1">
        <w:t>,</w:t>
      </w:r>
      <w:r w:rsidR="008C10AF" w:rsidRPr="00D720E1">
        <w:t xml:space="preserve"> </w:t>
      </w:r>
      <w:r w:rsidR="00B5514E" w:rsidRPr="00D720E1">
        <w:t xml:space="preserve">a także do </w:t>
      </w:r>
      <w:r w:rsidR="000175CE" w:rsidRPr="00D720E1">
        <w:t xml:space="preserve">zapewnienia ich jakości, w tym poprawności, aktualności oraz kompletności, </w:t>
      </w:r>
      <w:r w:rsidR="00494365" w:rsidRPr="00D720E1">
        <w:t xml:space="preserve">jest </w:t>
      </w:r>
      <w:r w:rsidR="000175CE" w:rsidRPr="00D720E1">
        <w:t xml:space="preserve">obowiązany podmiot, który </w:t>
      </w:r>
      <w:r w:rsidR="00810BBD">
        <w:t>prowadzi</w:t>
      </w:r>
      <w:r w:rsidR="004442A0" w:rsidRPr="00CD7B75">
        <w:t xml:space="preserve"> te</w:t>
      </w:r>
      <w:r w:rsidR="00810BBD">
        <w:t xml:space="preserve">n </w:t>
      </w:r>
      <w:r w:rsidR="004442A0" w:rsidRPr="00CD7B75">
        <w:t>system teleinformatyczn</w:t>
      </w:r>
      <w:r w:rsidR="00810BBD">
        <w:t>y</w:t>
      </w:r>
      <w:r w:rsidR="000175CE" w:rsidRPr="00D720E1">
        <w:t>.</w:t>
      </w:r>
    </w:p>
    <w:bookmarkEnd w:id="29"/>
    <w:p w14:paraId="468B2828" w14:textId="5288D357" w:rsidR="00974E1D" w:rsidRPr="003770EC" w:rsidRDefault="00EF3A9C" w:rsidP="0008724D">
      <w:pPr>
        <w:pStyle w:val="ZARTzmartartykuempunktem"/>
      </w:pPr>
      <w:r w:rsidRPr="00D720E1">
        <w:t xml:space="preserve">Art. </w:t>
      </w:r>
      <w:r w:rsidR="004E4F32" w:rsidRPr="00D720E1">
        <w:t xml:space="preserve">12l. </w:t>
      </w:r>
      <w:r w:rsidR="00974E1D" w:rsidRPr="00D720E1">
        <w:t xml:space="preserve">Podmioty obowiązane na podstawie przepisów </w:t>
      </w:r>
      <w:r w:rsidR="00494365">
        <w:t>odrębnych</w:t>
      </w:r>
      <w:r w:rsidR="00974E1D" w:rsidRPr="00D720E1">
        <w:t xml:space="preserve"> do przekazywania danych podmiotom realizującym zadania publiczne stosują</w:t>
      </w:r>
      <w:r w:rsidR="00C159ED" w:rsidRPr="00D720E1">
        <w:t>, w ramach przekazywania takich danych,</w:t>
      </w:r>
      <w:r w:rsidR="00974E1D" w:rsidRPr="00D720E1">
        <w:t xml:space="preserve"> rozwiązania zapewniające zgodność z metadanymi rejestrów publicznych i API systemów teleinformatycznych </w:t>
      </w:r>
      <w:r w:rsidR="00161D4F">
        <w:t>używanych</w:t>
      </w:r>
      <w:r w:rsidR="00161D4F" w:rsidRPr="00D720E1">
        <w:t xml:space="preserve"> </w:t>
      </w:r>
      <w:r w:rsidR="00974E1D" w:rsidRPr="00D720E1">
        <w:t xml:space="preserve">do realizacji </w:t>
      </w:r>
      <w:r w:rsidR="00974E1D" w:rsidRPr="003770EC">
        <w:t xml:space="preserve">zadań publicznych, o których mowa w </w:t>
      </w:r>
      <w:r w:rsidR="00381EE0" w:rsidRPr="003770EC">
        <w:t xml:space="preserve">art. 12k </w:t>
      </w:r>
      <w:r w:rsidR="00974E1D" w:rsidRPr="003770EC">
        <w:t xml:space="preserve">ust. </w:t>
      </w:r>
      <w:r w:rsidR="00D91F9B" w:rsidRPr="003770EC">
        <w:t>3</w:t>
      </w:r>
      <w:r w:rsidR="00974E1D" w:rsidRPr="003770EC">
        <w:t xml:space="preserve"> pkt 1 i 2.</w:t>
      </w:r>
    </w:p>
    <w:p w14:paraId="07F9296A" w14:textId="37A26A94" w:rsidR="00EF3A9C" w:rsidRPr="006D3D2F" w:rsidRDefault="002960F2" w:rsidP="0008724D">
      <w:pPr>
        <w:pStyle w:val="ZARTzmartartykuempunktem"/>
      </w:pPr>
      <w:r w:rsidRPr="003770EC">
        <w:t xml:space="preserve">Art. 12m. </w:t>
      </w:r>
      <w:r w:rsidR="00EF3A9C" w:rsidRPr="003770EC">
        <w:t xml:space="preserve">Rada Ministrów </w:t>
      </w:r>
      <w:bookmarkStart w:id="32" w:name="_Hlk171668689"/>
      <w:r w:rsidR="00EF3A9C" w:rsidRPr="003770EC">
        <w:t>określi</w:t>
      </w:r>
      <w:r w:rsidR="00C31181">
        <w:t>,</w:t>
      </w:r>
      <w:r w:rsidR="00EF3A9C" w:rsidRPr="003770EC">
        <w:t xml:space="preserve"> w drodze rozporządzenia:</w:t>
      </w:r>
    </w:p>
    <w:p w14:paraId="59E93E7B" w14:textId="6620892B" w:rsidR="003B26CA" w:rsidRPr="00E373A8" w:rsidRDefault="00E373A8" w:rsidP="00CF0883">
      <w:pPr>
        <w:pStyle w:val="ZPKTzmpktartykuempunktem"/>
      </w:pPr>
      <w:bookmarkStart w:id="33" w:name="_Hlk171410801"/>
      <w:r>
        <w:t>1)</w:t>
      </w:r>
      <w:r>
        <w:tab/>
      </w:r>
      <w:r w:rsidR="00BF7381" w:rsidRPr="00E373A8">
        <w:t xml:space="preserve">szczegółowe </w:t>
      </w:r>
      <w:r w:rsidR="00D64986" w:rsidRPr="00E373A8">
        <w:t>fun</w:t>
      </w:r>
      <w:r w:rsidR="00F80350" w:rsidRPr="00E373A8">
        <w:t>k</w:t>
      </w:r>
      <w:r w:rsidR="00D64986" w:rsidRPr="00E373A8">
        <w:t>cjonalności</w:t>
      </w:r>
      <w:r w:rsidR="002C69FB" w:rsidRPr="00E373A8">
        <w:t xml:space="preserve"> </w:t>
      </w:r>
      <w:r w:rsidR="003B26CA" w:rsidRPr="00E373A8">
        <w:t xml:space="preserve">repozytorium </w:t>
      </w:r>
      <w:r w:rsidR="00770DB5" w:rsidRPr="00E373A8">
        <w:t>interoperacyjności,</w:t>
      </w:r>
    </w:p>
    <w:p w14:paraId="54CE4368" w14:textId="44EDBCD2" w:rsidR="003B26CA" w:rsidRPr="00CF0883" w:rsidRDefault="00E373A8" w:rsidP="00CF0883">
      <w:pPr>
        <w:pStyle w:val="ZPKTzmpktartykuempunktem"/>
      </w:pPr>
      <w:r w:rsidRPr="00CF0883">
        <w:t>2)</w:t>
      </w:r>
      <w:r w:rsidRPr="00CF0883">
        <w:tab/>
      </w:r>
      <w:r w:rsidR="00140AEA" w:rsidRPr="00CF0883">
        <w:t>sposób kategoryzacji informacji przeznaczonych do udostępniania w repozytorium interoperacyjności, w tym kategorie przedmiotowe i statusy funkcjonowania rejestru publicznego w repozytorium interoperacyjności,</w:t>
      </w:r>
    </w:p>
    <w:p w14:paraId="7F202CA6" w14:textId="63ED7B98" w:rsidR="00EF3A9C" w:rsidRPr="00E373A8" w:rsidRDefault="00E373A8" w:rsidP="00CF0883">
      <w:pPr>
        <w:pStyle w:val="ZPKTzmpktartykuempunktem"/>
      </w:pPr>
      <w:r>
        <w:t>3)</w:t>
      </w:r>
      <w:r>
        <w:tab/>
      </w:r>
      <w:r w:rsidR="00EF3A9C" w:rsidRPr="00E373A8">
        <w:t xml:space="preserve">szczegółowy </w:t>
      </w:r>
      <w:r w:rsidR="00E641D9" w:rsidRPr="00E373A8">
        <w:t>spos</w:t>
      </w:r>
      <w:r w:rsidR="00B652F8" w:rsidRPr="00E373A8">
        <w:t>ób</w:t>
      </w:r>
      <w:r w:rsidR="00EF3A9C" w:rsidRPr="00E373A8">
        <w:t xml:space="preserve"> prowadzenia repozytorium interoperacyjności</w:t>
      </w:r>
      <w:r w:rsidR="009D7F81" w:rsidRPr="00E373A8">
        <w:t>,</w:t>
      </w:r>
    </w:p>
    <w:p w14:paraId="2CA3F134" w14:textId="66CF28B5" w:rsidR="00555C83" w:rsidRPr="00E373A8" w:rsidRDefault="00E373A8" w:rsidP="00CF0883">
      <w:pPr>
        <w:pStyle w:val="ZPKTzmpktartykuempunktem"/>
      </w:pPr>
      <w:r>
        <w:t>4)</w:t>
      </w:r>
      <w:r>
        <w:tab/>
      </w:r>
      <w:r w:rsidR="00EF3A9C" w:rsidRPr="00E373A8">
        <w:t>szczegółowy</w:t>
      </w:r>
      <w:r w:rsidR="00A9464F" w:rsidRPr="00E373A8">
        <w:t xml:space="preserve"> </w:t>
      </w:r>
      <w:r w:rsidR="00E641D9" w:rsidRPr="00E373A8">
        <w:t>spos</w:t>
      </w:r>
      <w:r w:rsidR="00B652F8" w:rsidRPr="00E373A8">
        <w:t>ób</w:t>
      </w:r>
      <w:r w:rsidR="00E641D9" w:rsidRPr="00E373A8">
        <w:t xml:space="preserve"> realizacji </w:t>
      </w:r>
      <w:r w:rsidR="00EF3A9C" w:rsidRPr="00E373A8">
        <w:t xml:space="preserve">obowiązków podmiotów realizujących zadania publiczne w zakresie udostępniania </w:t>
      </w:r>
      <w:r w:rsidR="006068A0" w:rsidRPr="00E373A8">
        <w:t xml:space="preserve">danych i </w:t>
      </w:r>
      <w:r w:rsidR="000A7FAB" w:rsidRPr="00E373A8">
        <w:t xml:space="preserve">informacji </w:t>
      </w:r>
      <w:r w:rsidR="00EF3A9C" w:rsidRPr="00E373A8">
        <w:t>w repozytorium interoperacyjności</w:t>
      </w:r>
    </w:p>
    <w:bookmarkEnd w:id="32"/>
    <w:bookmarkEnd w:id="33"/>
    <w:p w14:paraId="04BE8984" w14:textId="70EDAA61" w:rsidR="00EF3A9C" w:rsidRDefault="00A46991" w:rsidP="00253D82">
      <w:pPr>
        <w:pStyle w:val="ZCZWSPPKTzmczciwsppktartykuempunktem"/>
      </w:pPr>
      <w:r>
        <w:t xml:space="preserve">– </w:t>
      </w:r>
      <w:r w:rsidR="00555C83">
        <w:t>mając</w:t>
      </w:r>
      <w:r w:rsidR="00555C83" w:rsidRPr="00253D82">
        <w:t xml:space="preserve"> na uwadze potrzebę zapewnienia interoperacyjnośc</w:t>
      </w:r>
      <w:r w:rsidR="00FE5AB2" w:rsidRPr="00253D82">
        <w:t>i</w:t>
      </w:r>
      <w:r w:rsidR="004C1879">
        <w:t>,</w:t>
      </w:r>
      <w:r w:rsidR="006C1EBD" w:rsidRPr="00253D82">
        <w:t xml:space="preserve"> zachowania spójnych standardów</w:t>
      </w:r>
      <w:r w:rsidR="006C1EBD">
        <w:t xml:space="preserve"> </w:t>
      </w:r>
      <w:r w:rsidR="004D4927">
        <w:t>prezentacji</w:t>
      </w:r>
      <w:r w:rsidR="006C1EBD">
        <w:t xml:space="preserve"> danych w repozytorium interoperacyjności</w:t>
      </w:r>
      <w:r w:rsidR="004C1879">
        <w:t xml:space="preserve">, zapewnienia informacji o danych gromadzonych w rejestrach publicznych oraz sposobie dostępu do tych danych przetwarzanych w systemach teleinformatycznych </w:t>
      </w:r>
      <w:r w:rsidR="00161D4F">
        <w:t>używanych</w:t>
      </w:r>
      <w:r w:rsidR="004C1879">
        <w:t xml:space="preserve"> do realizacji zadań publicznych.</w:t>
      </w:r>
    </w:p>
    <w:p w14:paraId="7ABB4880" w14:textId="301DC6D0" w:rsidR="00EF3A9C" w:rsidRPr="006704CA" w:rsidRDefault="00EF3A9C" w:rsidP="00EF3A9C">
      <w:pPr>
        <w:pStyle w:val="ZARTzmartartykuempunktem"/>
      </w:pPr>
      <w:bookmarkStart w:id="34" w:name="_Hlk163841508"/>
      <w:r w:rsidRPr="006704CA">
        <w:lastRenderedPageBreak/>
        <w:t>Art.</w:t>
      </w:r>
      <w:r w:rsidR="00E641D9" w:rsidRPr="006704CA">
        <w:t xml:space="preserve"> </w:t>
      </w:r>
      <w:r w:rsidRPr="006704CA">
        <w:t>12</w:t>
      </w:r>
      <w:r w:rsidR="0095466C" w:rsidRPr="006704CA">
        <w:t>n</w:t>
      </w:r>
      <w:r w:rsidRPr="006704CA">
        <w:t>.</w:t>
      </w:r>
      <w:r w:rsidR="00586875" w:rsidRPr="006704CA">
        <w:t xml:space="preserve"> 1. </w:t>
      </w:r>
      <w:r w:rsidRPr="006704CA">
        <w:t>Podmiot realizujący zadania publiczne przeprowadza ocenę interoperacyjności krajowej</w:t>
      </w:r>
      <w:r w:rsidR="000175CE" w:rsidRPr="006704CA">
        <w:t xml:space="preserve"> każdorazowo przed wprowadzeniem zmian </w:t>
      </w:r>
      <w:r w:rsidR="005857C6" w:rsidRPr="006704CA">
        <w:t xml:space="preserve">w rejestrze publicznym lub </w:t>
      </w:r>
      <w:r w:rsidR="000175CE" w:rsidRPr="006704CA">
        <w:t>w systemie teleinformatyczny</w:t>
      </w:r>
      <w:r w:rsidR="00E45FD0" w:rsidRPr="006704CA">
        <w:t>m</w:t>
      </w:r>
      <w:r w:rsidR="000175CE" w:rsidRPr="006704CA">
        <w:t xml:space="preserve"> </w:t>
      </w:r>
      <w:r w:rsidR="00161D4F">
        <w:t>używanym</w:t>
      </w:r>
      <w:r w:rsidR="00161D4F" w:rsidRPr="006704CA">
        <w:t xml:space="preserve"> </w:t>
      </w:r>
      <w:r w:rsidR="000175CE" w:rsidRPr="006704CA">
        <w:t>do realizacji zadań publicznych</w:t>
      </w:r>
      <w:r w:rsidRPr="006704CA">
        <w:t>.</w:t>
      </w:r>
    </w:p>
    <w:p w14:paraId="7DD9435E" w14:textId="68AE4272" w:rsidR="00EF3A9C" w:rsidRPr="006704CA" w:rsidRDefault="00EF3A9C" w:rsidP="0008724D">
      <w:pPr>
        <w:pStyle w:val="ZUSTzmustartykuempunktem"/>
      </w:pPr>
      <w:r w:rsidRPr="006704CA">
        <w:t>2.</w:t>
      </w:r>
      <w:r w:rsidR="00CE137F">
        <w:t xml:space="preserve"> </w:t>
      </w:r>
      <w:r w:rsidRPr="006704CA">
        <w:t>Ocena interoperacyjności krajowej zawiera:</w:t>
      </w:r>
    </w:p>
    <w:p w14:paraId="12FA6A82" w14:textId="0160EAF0" w:rsidR="00EF3A9C" w:rsidRPr="00E373A8" w:rsidRDefault="00E373A8" w:rsidP="00CF0883">
      <w:pPr>
        <w:pStyle w:val="ZPKTzmpktartykuempunktem"/>
      </w:pPr>
      <w:r>
        <w:t>1)</w:t>
      </w:r>
      <w:r>
        <w:tab/>
      </w:r>
      <w:r w:rsidR="00EF3A9C" w:rsidRPr="00E373A8">
        <w:t xml:space="preserve">opis </w:t>
      </w:r>
      <w:r w:rsidR="000A7FAB" w:rsidRPr="00E373A8">
        <w:t xml:space="preserve">wpływu </w:t>
      </w:r>
      <w:r w:rsidR="00EF3A9C" w:rsidRPr="00E373A8">
        <w:t xml:space="preserve">zmian wprowadzanych w systemie teleinformatycznym </w:t>
      </w:r>
      <w:r w:rsidR="00161D4F" w:rsidRPr="00E373A8">
        <w:t xml:space="preserve">używanym </w:t>
      </w:r>
      <w:r w:rsidR="00EF3A9C" w:rsidRPr="00E373A8">
        <w:t>do</w:t>
      </w:r>
      <w:r w:rsidR="006F4DA1" w:rsidRPr="00E373A8">
        <w:t> </w:t>
      </w:r>
      <w:r w:rsidR="00EF3A9C" w:rsidRPr="00E373A8">
        <w:t>realizacji działań publicznych lub w rejestrze publicznym na podmioty publiczne</w:t>
      </w:r>
      <w:r w:rsidR="00A74805" w:rsidRPr="00E373A8">
        <w:t>;</w:t>
      </w:r>
    </w:p>
    <w:p w14:paraId="2BD4AC5C" w14:textId="77067708" w:rsidR="00EF3A9C" w:rsidRPr="00E373A8" w:rsidRDefault="00E373A8" w:rsidP="00CF0883">
      <w:pPr>
        <w:pStyle w:val="ZPKTzmpktartykuempunktem"/>
      </w:pPr>
      <w:r>
        <w:t>2)</w:t>
      </w:r>
      <w:r>
        <w:tab/>
      </w:r>
      <w:r w:rsidR="00EF3A9C" w:rsidRPr="00E373A8">
        <w:t>opis działań podjętych oraz planowanych do podjęcia w celu minimalizacji lub</w:t>
      </w:r>
      <w:r w:rsidR="006F4DA1" w:rsidRPr="00E373A8">
        <w:t> </w:t>
      </w:r>
      <w:r w:rsidR="00EF3A9C" w:rsidRPr="00E373A8">
        <w:t xml:space="preserve">usunięcia </w:t>
      </w:r>
      <w:r w:rsidR="000A7FAB" w:rsidRPr="00E373A8">
        <w:t>negatywnego wpływu</w:t>
      </w:r>
      <w:r w:rsidR="00EF3A9C" w:rsidRPr="00E373A8">
        <w:t xml:space="preserve"> zmian na podmioty publiczne</w:t>
      </w:r>
      <w:r w:rsidR="00A74805" w:rsidRPr="00E373A8">
        <w:t>;</w:t>
      </w:r>
    </w:p>
    <w:p w14:paraId="18E50291" w14:textId="4B291CED" w:rsidR="00EF3A9C" w:rsidRPr="00E373A8" w:rsidRDefault="00E373A8" w:rsidP="00CF0883">
      <w:pPr>
        <w:pStyle w:val="ZPKTzmpktartykuempunktem"/>
      </w:pPr>
      <w:r>
        <w:t>3)</w:t>
      </w:r>
      <w:r>
        <w:tab/>
      </w:r>
      <w:r w:rsidR="00EF3A9C" w:rsidRPr="00E373A8">
        <w:t>informację o negatywny</w:t>
      </w:r>
      <w:r w:rsidR="000A7FAB" w:rsidRPr="00E373A8">
        <w:t xml:space="preserve">m wpływie </w:t>
      </w:r>
      <w:r w:rsidR="00EF3A9C" w:rsidRPr="00E373A8">
        <w:t>zmian na podmioty publiczne, któr</w:t>
      </w:r>
      <w:r w:rsidR="000A7FAB" w:rsidRPr="00E373A8">
        <w:t>y</w:t>
      </w:r>
      <w:r w:rsidR="00EF3A9C" w:rsidRPr="00E373A8">
        <w:t xml:space="preserve"> nie zostan</w:t>
      </w:r>
      <w:r w:rsidR="000A7FAB" w:rsidRPr="00E373A8">
        <w:t>ie</w:t>
      </w:r>
      <w:r w:rsidR="00EF3A9C" w:rsidRPr="00E373A8">
        <w:t xml:space="preserve"> usunięt</w:t>
      </w:r>
      <w:r w:rsidR="000A7FAB" w:rsidRPr="00E373A8">
        <w:t>y</w:t>
      </w:r>
      <w:r w:rsidR="00EF3A9C" w:rsidRPr="00E373A8">
        <w:t xml:space="preserve"> w ramach </w:t>
      </w:r>
      <w:r w:rsidR="00E45FD0" w:rsidRPr="00E373A8">
        <w:t>działań</w:t>
      </w:r>
      <w:r w:rsidR="000175CE" w:rsidRPr="00E373A8">
        <w:t>, o których mowa w pkt 2</w:t>
      </w:r>
      <w:r w:rsidR="00EF3A9C" w:rsidRPr="00E373A8">
        <w:t>.</w:t>
      </w:r>
    </w:p>
    <w:p w14:paraId="24A0308C" w14:textId="5C88F7F9" w:rsidR="00EF3A9C" w:rsidRPr="006704CA" w:rsidRDefault="00EF3A9C" w:rsidP="00EF3A9C">
      <w:pPr>
        <w:pStyle w:val="ZUSTzmustartykuempunktem"/>
      </w:pPr>
      <w:r w:rsidRPr="006704CA">
        <w:t>3.</w:t>
      </w:r>
      <w:r w:rsidR="0085287F" w:rsidRPr="006704CA">
        <w:t xml:space="preserve"> </w:t>
      </w:r>
      <w:bookmarkStart w:id="35" w:name="_Hlk171371237"/>
      <w:r w:rsidRPr="006704CA">
        <w:t xml:space="preserve">Podmiot realizujący zadania publiczne publikuje </w:t>
      </w:r>
      <w:r w:rsidR="000175CE" w:rsidRPr="006704CA">
        <w:t xml:space="preserve">wynik </w:t>
      </w:r>
      <w:r w:rsidRPr="006704CA">
        <w:t>ocen</w:t>
      </w:r>
      <w:r w:rsidR="000175CE" w:rsidRPr="006704CA">
        <w:t>y</w:t>
      </w:r>
      <w:r w:rsidRPr="006704CA">
        <w:t xml:space="preserve"> interoperacyjności krajowej </w:t>
      </w:r>
      <w:r w:rsidR="006C3B9C" w:rsidRPr="006704CA">
        <w:t>w formacie nadającym się do odczytu maszynowego</w:t>
      </w:r>
      <w:r w:rsidR="00CF3A1C">
        <w:t>,</w:t>
      </w:r>
      <w:r w:rsidR="006C3B9C" w:rsidRPr="006704CA">
        <w:t xml:space="preserve"> ułatwiającym tłumaczenie maszynowe</w:t>
      </w:r>
      <w:r w:rsidR="00CF3A1C">
        <w:t>,</w:t>
      </w:r>
      <w:r w:rsidR="006C3B9C" w:rsidRPr="006704CA">
        <w:t xml:space="preserve"> </w:t>
      </w:r>
      <w:r w:rsidRPr="006704CA">
        <w:t>w repozytorium interoperacyjności</w:t>
      </w:r>
      <w:bookmarkEnd w:id="35"/>
      <w:r w:rsidRPr="006704CA">
        <w:t xml:space="preserve"> przed wprowadzeniem zmian, o których mowa w ust. </w:t>
      </w:r>
      <w:r w:rsidR="00FB2191" w:rsidRPr="006704CA">
        <w:t>2</w:t>
      </w:r>
      <w:r w:rsidRPr="006704CA">
        <w:t xml:space="preserve"> pkt 1. </w:t>
      </w:r>
      <w:r w:rsidR="00C159ED" w:rsidRPr="006704CA">
        <w:t xml:space="preserve">Publikacja, o której mowa w zdaniu </w:t>
      </w:r>
      <w:r w:rsidR="00CF3A1C">
        <w:t>pierwszym</w:t>
      </w:r>
      <w:r w:rsidR="0088472D">
        <w:t>,</w:t>
      </w:r>
      <w:r w:rsidR="00C159ED" w:rsidRPr="006704CA">
        <w:t xml:space="preserve"> następuje w terminie pozwalającym podmiotom publiczny</w:t>
      </w:r>
      <w:r w:rsidR="00CF3A1C">
        <w:t>m</w:t>
      </w:r>
      <w:r w:rsidR="00C159ED" w:rsidRPr="006704CA">
        <w:t xml:space="preserve"> na realizację zadań publicznych wynikających z</w:t>
      </w:r>
      <w:r w:rsidR="00EC5D40" w:rsidRPr="006704CA">
        <w:t> </w:t>
      </w:r>
      <w:r w:rsidR="00CF3A1C" w:rsidRPr="006704CA">
        <w:t xml:space="preserve">przepisów </w:t>
      </w:r>
      <w:r w:rsidR="00C159ED" w:rsidRPr="006704CA">
        <w:t>odrębnych.</w:t>
      </w:r>
    </w:p>
    <w:p w14:paraId="70BF9EA9" w14:textId="01B07297" w:rsidR="00B652F8" w:rsidRDefault="00E649DF" w:rsidP="003E18E4">
      <w:pPr>
        <w:pStyle w:val="ZUSTzmustartykuempunktem"/>
      </w:pPr>
      <w:r w:rsidRPr="006704CA">
        <w:t>4</w:t>
      </w:r>
      <w:r w:rsidR="00EF3A9C" w:rsidRPr="006704CA">
        <w:t>.</w:t>
      </w:r>
      <w:r w:rsidR="00201DA2">
        <w:t xml:space="preserve"> </w:t>
      </w:r>
      <w:r w:rsidR="00D96F38" w:rsidRPr="006704CA">
        <w:t>P</w:t>
      </w:r>
      <w:r w:rsidR="006C3B9C" w:rsidRPr="006704CA">
        <w:t>rzepis</w:t>
      </w:r>
      <w:r w:rsidR="00756E64" w:rsidRPr="006704CA">
        <w:t>u</w:t>
      </w:r>
      <w:r w:rsidR="006C3B9C" w:rsidRPr="006704CA">
        <w:t xml:space="preserve"> ust</w:t>
      </w:r>
      <w:r w:rsidR="007F5897" w:rsidRPr="006704CA">
        <w:t>.</w:t>
      </w:r>
      <w:r w:rsidR="006C3B9C" w:rsidRPr="006704CA">
        <w:t xml:space="preserve"> 1 nie </w:t>
      </w:r>
      <w:r w:rsidR="00756E64" w:rsidRPr="006704CA">
        <w:t xml:space="preserve">stosuje się </w:t>
      </w:r>
      <w:bookmarkStart w:id="36" w:name="_Hlk174539799"/>
      <w:r w:rsidR="00862634" w:rsidRPr="006704CA">
        <w:t xml:space="preserve">do </w:t>
      </w:r>
      <w:r w:rsidR="0075196A" w:rsidRPr="006704CA">
        <w:t xml:space="preserve">działań prowadzonych w stosunku do </w:t>
      </w:r>
      <w:bookmarkStart w:id="37" w:name="_Hlk171414580"/>
      <w:r w:rsidR="00D96F38" w:rsidRPr="006704CA">
        <w:t xml:space="preserve">systemów teleinformatycznych </w:t>
      </w:r>
      <w:r w:rsidR="00161D4F">
        <w:t>używanych</w:t>
      </w:r>
      <w:r w:rsidR="00161D4F" w:rsidRPr="006704CA">
        <w:t xml:space="preserve"> </w:t>
      </w:r>
      <w:r w:rsidR="00D96F38" w:rsidRPr="006704CA">
        <w:t xml:space="preserve">do realizacji zadań publicznych </w:t>
      </w:r>
      <w:r w:rsidR="00CF3A1C">
        <w:t>oraz do</w:t>
      </w:r>
      <w:r w:rsidR="00D96F38" w:rsidRPr="006704CA">
        <w:t xml:space="preserve"> rejestrów publicznych </w:t>
      </w:r>
      <w:bookmarkEnd w:id="37"/>
      <w:r w:rsidR="00D96F38" w:rsidRPr="006704CA">
        <w:t>niewpływając</w:t>
      </w:r>
      <w:r w:rsidR="0075196A" w:rsidRPr="006704CA">
        <w:t>ych</w:t>
      </w:r>
      <w:r w:rsidR="00D96F38" w:rsidRPr="006704CA">
        <w:t xml:space="preserve"> na ich interoperacyjność, w szczególności konserwacj</w:t>
      </w:r>
      <w:r w:rsidR="0075196A" w:rsidRPr="006704CA">
        <w:t>i</w:t>
      </w:r>
      <w:r w:rsidR="00D96F38" w:rsidRPr="006704CA">
        <w:t xml:space="preserve"> oprogramowania</w:t>
      </w:r>
      <w:r w:rsidR="00C14D16">
        <w:t>,</w:t>
      </w:r>
      <w:r w:rsidR="0088472D">
        <w:t xml:space="preserve"> </w:t>
      </w:r>
      <w:r w:rsidR="00D96F38" w:rsidRPr="006704CA">
        <w:t>aktualizacj</w:t>
      </w:r>
      <w:r w:rsidR="0075196A" w:rsidRPr="006704CA">
        <w:t>i</w:t>
      </w:r>
      <w:r w:rsidR="00D96F38" w:rsidRPr="006704CA">
        <w:t xml:space="preserve"> w zakresie bezpieczeństwa lub aktualizacj</w:t>
      </w:r>
      <w:r w:rsidR="0075196A" w:rsidRPr="006704CA">
        <w:t>i</w:t>
      </w:r>
      <w:r w:rsidR="00D96F38" w:rsidRPr="006704CA">
        <w:t xml:space="preserve"> techniczn</w:t>
      </w:r>
      <w:r w:rsidR="0075196A" w:rsidRPr="006704CA">
        <w:t>ych</w:t>
      </w:r>
      <w:bookmarkEnd w:id="36"/>
      <w:r w:rsidR="003B26CA" w:rsidRPr="006704CA">
        <w:t>.</w:t>
      </w:r>
      <w:r w:rsidR="00201DA2">
        <w:t>”</w:t>
      </w:r>
      <w:r w:rsidR="00C31181">
        <w:t>;</w:t>
      </w:r>
    </w:p>
    <w:p w14:paraId="1DF70A77" w14:textId="008F8153" w:rsidR="00B009CD" w:rsidRPr="006704CA" w:rsidRDefault="00506B08" w:rsidP="00F2037D">
      <w:pPr>
        <w:pStyle w:val="PKTpunkt"/>
      </w:pPr>
      <w:bookmarkStart w:id="38" w:name="_Hlk174532232"/>
      <w:bookmarkEnd w:id="34"/>
      <w:r w:rsidRPr="006704CA">
        <w:t>1</w:t>
      </w:r>
      <w:r w:rsidR="00DA6A00" w:rsidRPr="006704CA">
        <w:t>1</w:t>
      </w:r>
      <w:r w:rsidR="00D00DCC" w:rsidRPr="006704CA">
        <w:t>)</w:t>
      </w:r>
      <w:r w:rsidR="00D00DCC" w:rsidRPr="006704CA">
        <w:tab/>
      </w:r>
      <w:bookmarkStart w:id="39" w:name="_Hlk163841536"/>
      <w:r w:rsidR="000F0880" w:rsidRPr="006704CA">
        <w:t xml:space="preserve">w </w:t>
      </w:r>
      <w:r w:rsidR="00D00DCC" w:rsidRPr="006704CA">
        <w:t>art. 13</w:t>
      </w:r>
      <w:r w:rsidR="00B009CD" w:rsidRPr="006704CA">
        <w:t>:</w:t>
      </w:r>
    </w:p>
    <w:p w14:paraId="60E49881" w14:textId="6B853B84" w:rsidR="00D00DCC" w:rsidRPr="006704CA" w:rsidRDefault="00B009CD" w:rsidP="00DD2F7D">
      <w:pPr>
        <w:pStyle w:val="LITlitera"/>
      </w:pPr>
      <w:r w:rsidRPr="006704CA">
        <w:t>a)</w:t>
      </w:r>
      <w:r w:rsidRPr="006704CA">
        <w:tab/>
      </w:r>
      <w:r w:rsidR="00D00DCC" w:rsidRPr="006704CA">
        <w:t>ust. 1 otrzymuje brzmienie:</w:t>
      </w:r>
    </w:p>
    <w:p w14:paraId="3CBB6B6C" w14:textId="6928CE5D" w:rsidR="00D00DCC" w:rsidRPr="006704CA" w:rsidRDefault="00D00DCC" w:rsidP="00DD2F7D">
      <w:pPr>
        <w:pStyle w:val="ZLITUSTzmustliter"/>
      </w:pPr>
      <w:r w:rsidRPr="006704CA">
        <w:t>„1.</w:t>
      </w:r>
      <w:r w:rsidR="00CE137F">
        <w:t xml:space="preserve"> </w:t>
      </w:r>
      <w:r w:rsidRPr="006704CA">
        <w:t xml:space="preserve">Podmiot </w:t>
      </w:r>
      <w:r w:rsidR="007431D7" w:rsidRPr="006704CA">
        <w:t xml:space="preserve">realizujący zadania </w:t>
      </w:r>
      <w:r w:rsidRPr="006704CA">
        <w:t>publiczn</w:t>
      </w:r>
      <w:r w:rsidR="007431D7" w:rsidRPr="006704CA">
        <w:t>e</w:t>
      </w:r>
      <w:r w:rsidRPr="006704CA">
        <w:t xml:space="preserve"> używa do</w:t>
      </w:r>
      <w:r w:rsidR="007431D7" w:rsidRPr="006704CA">
        <w:t xml:space="preserve"> ich</w:t>
      </w:r>
      <w:r w:rsidRPr="006704CA">
        <w:t xml:space="preserve"> realizacji systemów teleinformatycznych:</w:t>
      </w:r>
    </w:p>
    <w:p w14:paraId="7D14F0E9" w14:textId="4D4E3EA6" w:rsidR="00D00DCC" w:rsidRDefault="00D00DCC" w:rsidP="0008724D">
      <w:pPr>
        <w:pStyle w:val="ZLITPKTzmpktliter"/>
      </w:pPr>
      <w:r w:rsidRPr="006704CA">
        <w:t>1)</w:t>
      </w:r>
      <w:r w:rsidRPr="006704CA">
        <w:tab/>
        <w:t>spełniających minimalne wymagania dla systemów teleinformatycznych</w:t>
      </w:r>
      <w:r w:rsidR="00B009CD" w:rsidRPr="006704CA">
        <w:t xml:space="preserve"> używanych do realizacji zadań publicznych i wymiany danych z</w:t>
      </w:r>
      <w:r w:rsidR="00C03BB1" w:rsidRPr="006704CA">
        <w:t> </w:t>
      </w:r>
      <w:r w:rsidR="00B009CD" w:rsidRPr="006704CA">
        <w:t>podmiotami publicznymi</w:t>
      </w:r>
      <w:r w:rsidR="001A4ED3">
        <w:t>:</w:t>
      </w:r>
    </w:p>
    <w:p w14:paraId="29B207DD" w14:textId="4AF3A0CF" w:rsidR="001A4ED3" w:rsidRDefault="001A4ED3" w:rsidP="006E22CB">
      <w:pPr>
        <w:pStyle w:val="ZLITLITwPKTzmlitwpktliter"/>
      </w:pPr>
      <w:r>
        <w:t>a</w:t>
      </w:r>
      <w:r w:rsidR="00CF3A1C">
        <w:t>)</w:t>
      </w:r>
      <w:r w:rsidR="00CF3A1C">
        <w:tab/>
      </w:r>
      <w:r>
        <w:t xml:space="preserve">zapewniających </w:t>
      </w:r>
      <w:r w:rsidR="00CF3A1C">
        <w:t xml:space="preserve">spójność działania </w:t>
      </w:r>
      <w:r>
        <w:t xml:space="preserve">tych </w:t>
      </w:r>
      <w:r w:rsidR="00CF3A1C">
        <w:t>systemów</w:t>
      </w:r>
      <w:r w:rsidR="003C4B1A">
        <w:t>,</w:t>
      </w:r>
    </w:p>
    <w:p w14:paraId="4408418C" w14:textId="6C021E04" w:rsidR="001A4ED3" w:rsidRDefault="001A4ED3" w:rsidP="006E22CB">
      <w:pPr>
        <w:pStyle w:val="ZLITLITwPKTzmlitwpktliter"/>
      </w:pPr>
      <w:r>
        <w:t>b)</w:t>
      </w:r>
      <w:r>
        <w:tab/>
      </w:r>
      <w:r w:rsidR="00CF3A1C">
        <w:t>określają</w:t>
      </w:r>
      <w:r>
        <w:t>cych</w:t>
      </w:r>
      <w:r w:rsidR="00CF3A1C">
        <w:t xml:space="preserve"> model architektury oraz specyfikacje API </w:t>
      </w:r>
      <w:r>
        <w:t xml:space="preserve">tych </w:t>
      </w:r>
      <w:r w:rsidR="00CF3A1C">
        <w:t>systemów,</w:t>
      </w:r>
    </w:p>
    <w:p w14:paraId="11C35823" w14:textId="5AA74269" w:rsidR="00CF3A1C" w:rsidRDefault="001A4ED3" w:rsidP="006E22CB">
      <w:pPr>
        <w:pStyle w:val="ZLITLITwPKTzmlitwpktliter"/>
      </w:pPr>
      <w:r>
        <w:t>c)</w:t>
      </w:r>
      <w:r>
        <w:tab/>
        <w:t xml:space="preserve">określających </w:t>
      </w:r>
      <w:r w:rsidR="00CF3A1C">
        <w:t>format</w:t>
      </w:r>
      <w:r>
        <w:t>y</w:t>
      </w:r>
      <w:r w:rsidR="00CF3A1C">
        <w:t xml:space="preserve"> danych oraz protoko</w:t>
      </w:r>
      <w:r w:rsidR="00025B9C">
        <w:t>ły</w:t>
      </w:r>
      <w:r w:rsidR="00CF3A1C">
        <w:t xml:space="preserve"> komunikacyjn</w:t>
      </w:r>
      <w:r w:rsidR="00025B9C">
        <w:t>e</w:t>
      </w:r>
      <w:r w:rsidR="00CF3A1C">
        <w:t xml:space="preserve"> i szyfrując</w:t>
      </w:r>
      <w:r w:rsidR="00025B9C">
        <w:t>e</w:t>
      </w:r>
      <w:r w:rsidR="00CF3A1C">
        <w:t>, przy zachowaniu możliwości nieodpłatnego</w:t>
      </w:r>
      <w:r w:rsidR="00025B9C">
        <w:t xml:space="preserve"> ich</w:t>
      </w:r>
      <w:r w:rsidR="00CF3A1C">
        <w:t xml:space="preserve"> wykorzystania</w:t>
      </w:r>
      <w:r w:rsidR="003C4B1A">
        <w:t>,</w:t>
      </w:r>
    </w:p>
    <w:p w14:paraId="401F4A82" w14:textId="4DC657E5" w:rsidR="00CF3A1C" w:rsidRPr="006704CA" w:rsidRDefault="00025B9C" w:rsidP="006E22CB">
      <w:pPr>
        <w:pStyle w:val="ZLITLITwPKTzmlitwpktliter"/>
      </w:pPr>
      <w:r>
        <w:lastRenderedPageBreak/>
        <w:t>d</w:t>
      </w:r>
      <w:r w:rsidR="00CF3A1C">
        <w:t>)</w:t>
      </w:r>
      <w:r w:rsidR="00CF3A1C">
        <w:tab/>
      </w:r>
      <w:r>
        <w:t xml:space="preserve">zapewniających </w:t>
      </w:r>
      <w:r w:rsidR="00CF3A1C">
        <w:t>sprawną i bezpieczną wymianę danych między podmiotami publicznymi oraz między podmiotami publicznymi a organami innych państw lub organizacji międzynarodowych</w:t>
      </w:r>
      <w:r>
        <w:t>;</w:t>
      </w:r>
    </w:p>
    <w:p w14:paraId="320547DC" w14:textId="4D26D41E" w:rsidR="00384284" w:rsidRDefault="00D00DCC" w:rsidP="0008724D">
      <w:pPr>
        <w:pStyle w:val="ZLITPKTzmpktliter"/>
      </w:pPr>
      <w:r w:rsidRPr="006704CA">
        <w:t>2)</w:t>
      </w:r>
      <w:r w:rsidRPr="006704CA">
        <w:tab/>
        <w:t xml:space="preserve">zapewniających interoperacyjność </w:t>
      </w:r>
      <w:r w:rsidR="007431D7" w:rsidRPr="006704CA">
        <w:t>zgodnie z</w:t>
      </w:r>
      <w:r w:rsidRPr="006704CA">
        <w:t xml:space="preserve"> Krajowy</w:t>
      </w:r>
      <w:r w:rsidR="007431D7" w:rsidRPr="006704CA">
        <w:t>mi</w:t>
      </w:r>
      <w:r w:rsidRPr="006704CA">
        <w:t xml:space="preserve"> Rama</w:t>
      </w:r>
      <w:r w:rsidR="007431D7" w:rsidRPr="006704CA">
        <w:t>mi</w:t>
      </w:r>
      <w:r w:rsidRPr="006704CA">
        <w:t xml:space="preserve"> Interoperacyjności</w:t>
      </w:r>
      <w:r w:rsidR="003C4B1A" w:rsidRPr="003C4B1A">
        <w:t xml:space="preserve"> obejmujący</w:t>
      </w:r>
      <w:r w:rsidR="00384284">
        <w:t>mi</w:t>
      </w:r>
      <w:r w:rsidR="003C4B1A" w:rsidRPr="003C4B1A">
        <w:t xml:space="preserve"> zagadnienia dotyczące</w:t>
      </w:r>
      <w:r w:rsidR="00384284">
        <w:t>:</w:t>
      </w:r>
    </w:p>
    <w:p w14:paraId="58DBA72B" w14:textId="7B77B9AF" w:rsidR="00384284" w:rsidRDefault="00384284" w:rsidP="006E22CB">
      <w:pPr>
        <w:pStyle w:val="ZLITLITwPKTzmlitwpktliter"/>
      </w:pPr>
      <w:r>
        <w:t>a)</w:t>
      </w:r>
      <w:r>
        <w:tab/>
      </w:r>
      <w:r w:rsidR="003C4B1A" w:rsidRPr="003C4B1A">
        <w:t>sposobu postępowania podmiotu realizującego zadania publiczne w zakresie stosowania i wyboru norm, standardów, metod oraz formatów,</w:t>
      </w:r>
    </w:p>
    <w:p w14:paraId="091976C1" w14:textId="40D267E1" w:rsidR="00384284" w:rsidRDefault="00384284" w:rsidP="006E22CB">
      <w:pPr>
        <w:pStyle w:val="ZLITLITwPKTzmlitwpktliter"/>
      </w:pPr>
      <w:r>
        <w:t>b)</w:t>
      </w:r>
      <w:r>
        <w:tab/>
      </w:r>
      <w:r w:rsidR="003C4B1A" w:rsidRPr="003C4B1A">
        <w:t>sposob</w:t>
      </w:r>
      <w:r>
        <w:t>u</w:t>
      </w:r>
      <w:r w:rsidR="003C4B1A" w:rsidRPr="003C4B1A">
        <w:t xml:space="preserve"> osiągania interoperacyjności</w:t>
      </w:r>
      <w:r>
        <w:t>,</w:t>
      </w:r>
    </w:p>
    <w:p w14:paraId="276B2351" w14:textId="27483FE1" w:rsidR="00D00DCC" w:rsidRPr="006704CA" w:rsidRDefault="00384284" w:rsidP="006E22CB">
      <w:pPr>
        <w:pStyle w:val="ZLITLITwPKTzmlitwpktliter"/>
      </w:pPr>
      <w:r>
        <w:t>c)</w:t>
      </w:r>
      <w:r>
        <w:tab/>
      </w:r>
      <w:r w:rsidR="003C4B1A" w:rsidRPr="003C4B1A">
        <w:t>ocen interoperacyjności krajowej, o któr</w:t>
      </w:r>
      <w:r w:rsidR="00CA6AF0">
        <w:t>ych</w:t>
      </w:r>
      <w:r w:rsidR="003C4B1A" w:rsidRPr="003C4B1A">
        <w:t xml:space="preserve"> mowa w art. 12n;</w:t>
      </w:r>
    </w:p>
    <w:p w14:paraId="543699E4" w14:textId="3BFC91A5" w:rsidR="00D00DCC" w:rsidRDefault="00D00DCC" w:rsidP="0008724D">
      <w:pPr>
        <w:pStyle w:val="ZLITPKTzmpktliter"/>
      </w:pPr>
      <w:r w:rsidRPr="006704CA">
        <w:t>3)</w:t>
      </w:r>
      <w:r w:rsidRPr="006704CA">
        <w:tab/>
        <w:t xml:space="preserve">zgodnych z </w:t>
      </w:r>
      <w:r w:rsidR="00031C40" w:rsidRPr="006704CA">
        <w:t xml:space="preserve">pryncypiami, standardami, wytycznymi i rekomendacjami </w:t>
      </w:r>
      <w:r w:rsidR="0046088C" w:rsidRPr="006704CA">
        <w:t xml:space="preserve">architektonicznymi </w:t>
      </w:r>
      <w:r w:rsidR="00031C40" w:rsidRPr="006704CA">
        <w:t>Architektury Informacyjnej Państwa</w:t>
      </w:r>
      <w:r w:rsidR="00B009CD" w:rsidRPr="006704CA">
        <w:t>.”,</w:t>
      </w:r>
    </w:p>
    <w:p w14:paraId="6C22E640" w14:textId="4029EEDB" w:rsidR="00260E32" w:rsidRDefault="00B009CD" w:rsidP="00DD2F7D">
      <w:pPr>
        <w:pStyle w:val="LITlitera"/>
      </w:pPr>
      <w:r>
        <w:t>b)</w:t>
      </w:r>
      <w:r>
        <w:tab/>
      </w:r>
      <w:r w:rsidR="00260E32">
        <w:t xml:space="preserve">w </w:t>
      </w:r>
      <w:r>
        <w:t>ust. 2</w:t>
      </w:r>
      <w:r w:rsidR="00260E32">
        <w:t>:</w:t>
      </w:r>
    </w:p>
    <w:p w14:paraId="5548C376" w14:textId="4093E00D" w:rsidR="002960F2" w:rsidRDefault="00260E32" w:rsidP="00260E32">
      <w:pPr>
        <w:pStyle w:val="TIRtiret"/>
        <w:keepNext/>
      </w:pPr>
      <w:r w:rsidRPr="000420F0">
        <w:t>–</w:t>
      </w:r>
      <w:r>
        <w:tab/>
      </w:r>
      <w:r w:rsidR="002757F4">
        <w:t xml:space="preserve">wprowadzenie do wyliczenia </w:t>
      </w:r>
      <w:r w:rsidR="002960F2">
        <w:t>otrzymuje brzmienie:</w:t>
      </w:r>
    </w:p>
    <w:p w14:paraId="720E12C2" w14:textId="10BDE19C" w:rsidR="002960F2" w:rsidRDefault="00DC35AF" w:rsidP="0008724D">
      <w:pPr>
        <w:pStyle w:val="ZTIRFRAGMzmnpwprdowyliczeniatiret"/>
      </w:pPr>
      <w:r>
        <w:t>„</w:t>
      </w:r>
      <w:r w:rsidR="002960F2" w:rsidRPr="002757F4">
        <w:t xml:space="preserve">Podmiot realizujący zadania publiczne </w:t>
      </w:r>
      <w:r w:rsidR="007D7889">
        <w:t>z</w:t>
      </w:r>
      <w:r w:rsidR="002960F2" w:rsidRPr="002757F4">
        <w:t xml:space="preserve"> wykorzystani</w:t>
      </w:r>
      <w:r w:rsidR="007D7889">
        <w:t>em</w:t>
      </w:r>
      <w:r w:rsidR="002960F2" w:rsidRPr="002757F4">
        <w:t xml:space="preserve"> systemu teleinformatycznego albo z użyciem środków komunikacji elektronicznej do przekazywania danych między tym podmiotem a podmiotem niebędącym organem administracji rządowej:”</w:t>
      </w:r>
      <w:r w:rsidR="002757F4">
        <w:t>,</w:t>
      </w:r>
    </w:p>
    <w:p w14:paraId="22AEABB3" w14:textId="14110B0F" w:rsidR="00260E32" w:rsidRPr="000420F0" w:rsidRDefault="002960F2" w:rsidP="002757F4">
      <w:pPr>
        <w:pStyle w:val="TIRtiret"/>
      </w:pPr>
      <w:r w:rsidRPr="000420F0">
        <w:t>–</w:t>
      </w:r>
      <w:r>
        <w:tab/>
      </w:r>
      <w:r w:rsidR="00260E32" w:rsidRPr="000420F0">
        <w:t>pkt 1 otrzymuje brzmienie:</w:t>
      </w:r>
    </w:p>
    <w:p w14:paraId="21FDA73B" w14:textId="2EAE4228" w:rsidR="00260E32" w:rsidRDefault="00260E32" w:rsidP="00260E32">
      <w:pPr>
        <w:pStyle w:val="ZTIRPKTzmpkttiret"/>
      </w:pPr>
      <w:r w:rsidRPr="000420F0">
        <w:t>„1)</w:t>
      </w:r>
      <w:r w:rsidRPr="000420F0">
        <w:tab/>
        <w:t>zapewnia</w:t>
      </w:r>
      <w:r w:rsidR="00F13D25">
        <w:t xml:space="preserve"> </w:t>
      </w:r>
      <w:r w:rsidR="00F13D25" w:rsidRPr="000420F0">
        <w:t>spełni</w:t>
      </w:r>
      <w:r w:rsidR="00F13D25">
        <w:t>anie przez system</w:t>
      </w:r>
      <w:r w:rsidR="00F13D25" w:rsidRPr="000420F0">
        <w:t xml:space="preserve"> teleinformatyczny służący do wymiany danych,</w:t>
      </w:r>
      <w:r w:rsidRPr="000420F0">
        <w:t xml:space="preserve"> poza wymaganiami, o których mowa w ust. 1,</w:t>
      </w:r>
      <w:r w:rsidR="00F13D25">
        <w:t xml:space="preserve"> wymogu </w:t>
      </w:r>
      <w:r w:rsidR="00F13D25" w:rsidRPr="000420F0">
        <w:t>równego traktowania rozwiązań informatycznych</w:t>
      </w:r>
      <w:r w:rsidRPr="000420F0">
        <w:t>;</w:t>
      </w:r>
      <w:r w:rsidR="00DD11EB">
        <w:t>”,</w:t>
      </w:r>
    </w:p>
    <w:p w14:paraId="53489269" w14:textId="489F7085" w:rsidR="00DD11EB" w:rsidRPr="000420F0" w:rsidRDefault="00DD11EB" w:rsidP="00DD11EB">
      <w:pPr>
        <w:pStyle w:val="TIRtiret"/>
        <w:keepNext/>
      </w:pPr>
      <w:r w:rsidRPr="000420F0">
        <w:t>–</w:t>
      </w:r>
      <w:r>
        <w:tab/>
      </w:r>
      <w:r w:rsidR="007C35FE">
        <w:t xml:space="preserve">w </w:t>
      </w:r>
      <w:r w:rsidRPr="000420F0">
        <w:t xml:space="preserve">pkt </w:t>
      </w:r>
      <w:r>
        <w:t>2</w:t>
      </w:r>
      <w:r w:rsidRPr="000420F0">
        <w:t>:</w:t>
      </w:r>
    </w:p>
    <w:p w14:paraId="58917802" w14:textId="75C47CF3" w:rsidR="00DD11EB" w:rsidRDefault="000B06EF" w:rsidP="0008724D">
      <w:pPr>
        <w:pStyle w:val="2TIRpodwjnytiret"/>
      </w:pPr>
      <w:r w:rsidRPr="000420F0">
        <w:t>–</w:t>
      </w:r>
      <w:r>
        <w:t xml:space="preserve"> </w:t>
      </w:r>
      <w:r w:rsidRPr="000420F0">
        <w:t>–</w:t>
      </w:r>
      <w:r>
        <w:tab/>
      </w:r>
      <w:r w:rsidR="00DD11EB" w:rsidRPr="000420F0">
        <w:t>wprowadzenie do wyliczenia otrzymuje brzmienie:</w:t>
      </w:r>
    </w:p>
    <w:p w14:paraId="29DA73ED" w14:textId="64F7C02F" w:rsidR="000B06EF" w:rsidRDefault="000B06EF" w:rsidP="0008724D">
      <w:pPr>
        <w:pStyle w:val="Z2TIRFRAGMzmnpwprdowyliczeniapodwjnymtiret"/>
      </w:pPr>
      <w:r>
        <w:t>„</w:t>
      </w:r>
      <w:r w:rsidR="000A7FAB">
        <w:t xml:space="preserve">udostępnia </w:t>
      </w:r>
      <w:r w:rsidR="009E32C6">
        <w:t>w</w:t>
      </w:r>
      <w:r>
        <w:t xml:space="preserve"> Biuletyn</w:t>
      </w:r>
      <w:r w:rsidR="009E32C6">
        <w:t xml:space="preserve">ie </w:t>
      </w:r>
      <w:r>
        <w:t>Informacji Publicznej</w:t>
      </w:r>
      <w:r w:rsidR="009E32C6">
        <w:t xml:space="preserve"> na </w:t>
      </w:r>
      <w:r w:rsidR="000A7FAB">
        <w:t xml:space="preserve">swojej </w:t>
      </w:r>
      <w:r w:rsidR="009E32C6">
        <w:t>stronie podmiotowej</w:t>
      </w:r>
      <w:r>
        <w:t>:”,</w:t>
      </w:r>
    </w:p>
    <w:p w14:paraId="27F19838" w14:textId="061E39E7" w:rsidR="00DD11EB" w:rsidRDefault="000B06EF" w:rsidP="0008724D">
      <w:pPr>
        <w:pStyle w:val="ZTIRTIRzmtirtiret"/>
      </w:pPr>
      <w:r w:rsidRPr="000420F0">
        <w:t>–</w:t>
      </w:r>
      <w:r>
        <w:t xml:space="preserve"> </w:t>
      </w:r>
      <w:r w:rsidRPr="000420F0">
        <w:t>–</w:t>
      </w:r>
      <w:r w:rsidR="007A0ED2">
        <w:tab/>
      </w:r>
      <w:r>
        <w:t>uchyla się lit. a</w:t>
      </w:r>
      <w:r w:rsidR="009E32C6">
        <w:t>,</w:t>
      </w:r>
    </w:p>
    <w:p w14:paraId="038D4277" w14:textId="16F5E6C4" w:rsidR="002960F2" w:rsidRDefault="00FF7C36" w:rsidP="00DD2F7D">
      <w:pPr>
        <w:pStyle w:val="LITlitera"/>
      </w:pPr>
      <w:bookmarkStart w:id="40" w:name="_Hlk163841567"/>
      <w:bookmarkEnd w:id="39"/>
      <w:r>
        <w:t>c)</w:t>
      </w:r>
      <w:r>
        <w:tab/>
      </w:r>
      <w:r w:rsidR="002757F4">
        <w:t xml:space="preserve">uchyla się </w:t>
      </w:r>
      <w:r w:rsidR="002960F2">
        <w:t>ust. 3</w:t>
      </w:r>
      <w:r w:rsidR="002757F4">
        <w:t>,</w:t>
      </w:r>
    </w:p>
    <w:p w14:paraId="452C7B9F" w14:textId="4CF08357" w:rsidR="00701C3F" w:rsidRDefault="002960F2" w:rsidP="00DD2F7D">
      <w:pPr>
        <w:pStyle w:val="LITlitera"/>
      </w:pPr>
      <w:r>
        <w:t>d)</w:t>
      </w:r>
      <w:r>
        <w:tab/>
      </w:r>
      <w:r w:rsidR="00701C3F">
        <w:t>w ust. 4 wyrazy „podmiot publiczny” zastępuje się wyrazami „podmiot realizujący zadania publiczne”,</w:t>
      </w:r>
    </w:p>
    <w:p w14:paraId="587CB785" w14:textId="3F1E3222" w:rsidR="00FF7C36" w:rsidRPr="006704CA" w:rsidRDefault="00701C3F" w:rsidP="00DD2F7D">
      <w:pPr>
        <w:pStyle w:val="LITlitera"/>
      </w:pPr>
      <w:r>
        <w:t>e)</w:t>
      </w:r>
      <w:r>
        <w:tab/>
      </w:r>
      <w:r w:rsidR="00FF7C36" w:rsidRPr="006704CA">
        <w:t xml:space="preserve">dodaje się ust. </w:t>
      </w:r>
      <w:r w:rsidR="007C74C2" w:rsidRPr="006704CA">
        <w:t xml:space="preserve">5 </w:t>
      </w:r>
      <w:r w:rsidR="00FF7C36" w:rsidRPr="006704CA">
        <w:t>w brzmieniu:</w:t>
      </w:r>
    </w:p>
    <w:p w14:paraId="14F67D1D" w14:textId="6E2CB632" w:rsidR="00265521" w:rsidRPr="006704CA" w:rsidRDefault="00FF7C36" w:rsidP="00265521">
      <w:pPr>
        <w:pStyle w:val="ZLITUSTzmustliter"/>
      </w:pPr>
      <w:r w:rsidRPr="006704CA">
        <w:t xml:space="preserve">„5. </w:t>
      </w:r>
      <w:bookmarkStart w:id="41" w:name="_Hlk171423518"/>
      <w:r w:rsidRPr="006704CA">
        <w:t xml:space="preserve">Podmiot realizujący zadania publiczne </w:t>
      </w:r>
      <w:r w:rsidR="000A7FAB" w:rsidRPr="006704CA">
        <w:t xml:space="preserve">opracowuje </w:t>
      </w:r>
      <w:r w:rsidRPr="006704CA">
        <w:t xml:space="preserve">i zapewnia aktualność następujących informacji o API systemu teleinformatycznego </w:t>
      </w:r>
      <w:r w:rsidR="00161D4F">
        <w:t>używanego</w:t>
      </w:r>
      <w:r w:rsidR="00161D4F" w:rsidRPr="006704CA">
        <w:t xml:space="preserve"> </w:t>
      </w:r>
      <w:r w:rsidRPr="006704CA">
        <w:t>do realizacji zadań publicznych</w:t>
      </w:r>
      <w:bookmarkEnd w:id="41"/>
      <w:r w:rsidRPr="006704CA">
        <w:t>:</w:t>
      </w:r>
    </w:p>
    <w:p w14:paraId="4F2A7C47" w14:textId="445688CF" w:rsidR="00265521" w:rsidRPr="006704CA" w:rsidRDefault="001333F6" w:rsidP="00CF0883">
      <w:pPr>
        <w:pStyle w:val="ZLITPKTzmpktliter"/>
      </w:pPr>
      <w:r>
        <w:lastRenderedPageBreak/>
        <w:t>1)</w:t>
      </w:r>
      <w:r>
        <w:tab/>
      </w:r>
      <w:r w:rsidR="00265521" w:rsidRPr="006704CA">
        <w:t>informacj</w:t>
      </w:r>
      <w:r w:rsidR="008C0629">
        <w:t>i</w:t>
      </w:r>
      <w:r w:rsidR="00265521" w:rsidRPr="006704CA">
        <w:t xml:space="preserve"> o punktach dostępowych API;</w:t>
      </w:r>
    </w:p>
    <w:p w14:paraId="5D7324ED" w14:textId="4945D0CB" w:rsidR="00265521" w:rsidRPr="006704CA" w:rsidRDefault="001333F6" w:rsidP="00CF0883">
      <w:pPr>
        <w:pStyle w:val="ZLITPKTzmpktliter"/>
      </w:pPr>
      <w:r>
        <w:t>2)</w:t>
      </w:r>
      <w:r>
        <w:tab/>
      </w:r>
      <w:r w:rsidR="004C1E78">
        <w:t xml:space="preserve">skróconego </w:t>
      </w:r>
      <w:r w:rsidR="00265521" w:rsidRPr="006704CA">
        <w:t>opis</w:t>
      </w:r>
      <w:r w:rsidR="008C0629">
        <w:t>u</w:t>
      </w:r>
      <w:r w:rsidR="00265521" w:rsidRPr="006704CA">
        <w:t xml:space="preserve"> API;</w:t>
      </w:r>
    </w:p>
    <w:p w14:paraId="4778BC7B" w14:textId="01A482F6" w:rsidR="00265521" w:rsidRPr="006704CA" w:rsidRDefault="001333F6" w:rsidP="00CF0883">
      <w:pPr>
        <w:pStyle w:val="ZLITPKTzmpktliter"/>
      </w:pPr>
      <w:r>
        <w:t>3)</w:t>
      </w:r>
      <w:r>
        <w:tab/>
      </w:r>
      <w:r w:rsidR="00265521" w:rsidRPr="006704CA">
        <w:t>dokumentacj</w:t>
      </w:r>
      <w:r w:rsidR="008C0629">
        <w:t>i</w:t>
      </w:r>
      <w:r w:rsidR="00265521" w:rsidRPr="006704CA">
        <w:t xml:space="preserve"> API, zawierając</w:t>
      </w:r>
      <w:r w:rsidR="0087114E">
        <w:t>ej</w:t>
      </w:r>
      <w:r w:rsidR="00265521" w:rsidRPr="006704CA">
        <w:t xml:space="preserve"> w szczególności opis struktur dokumentów elektronicznych, formatów danych oraz protokołów komunikacyjnych i</w:t>
      </w:r>
      <w:r w:rsidR="00EC5D40" w:rsidRPr="006704CA">
        <w:t> </w:t>
      </w:r>
      <w:r w:rsidR="00265521" w:rsidRPr="006704CA">
        <w:t>szyfrujących;</w:t>
      </w:r>
    </w:p>
    <w:p w14:paraId="775AFE09" w14:textId="46CDC653" w:rsidR="00265521" w:rsidRPr="006704CA" w:rsidRDefault="001333F6" w:rsidP="00CF0883">
      <w:pPr>
        <w:pStyle w:val="ZLITPKTzmpktliter"/>
      </w:pPr>
      <w:r>
        <w:t>4)</w:t>
      </w:r>
      <w:r>
        <w:tab/>
      </w:r>
      <w:r w:rsidR="00265521" w:rsidRPr="006704CA">
        <w:t>opis</w:t>
      </w:r>
      <w:r w:rsidR="008C0629">
        <w:t>u</w:t>
      </w:r>
      <w:r w:rsidR="00265521" w:rsidRPr="006704CA">
        <w:t xml:space="preserve"> sposobów integracji z API;</w:t>
      </w:r>
    </w:p>
    <w:p w14:paraId="77E580C9" w14:textId="1F40C84C" w:rsidR="00265521" w:rsidRPr="006704CA" w:rsidRDefault="001333F6" w:rsidP="00CF0883">
      <w:pPr>
        <w:pStyle w:val="ZLITPKTzmpktliter"/>
      </w:pPr>
      <w:r>
        <w:t>5)</w:t>
      </w:r>
      <w:r>
        <w:tab/>
      </w:r>
      <w:r w:rsidR="00265521" w:rsidRPr="006704CA">
        <w:t>informacj</w:t>
      </w:r>
      <w:r w:rsidR="008C0629">
        <w:t>i</w:t>
      </w:r>
      <w:r w:rsidR="00265521" w:rsidRPr="006704CA">
        <w:t xml:space="preserve"> o gwarantowanym poziomie dostępności API;</w:t>
      </w:r>
    </w:p>
    <w:p w14:paraId="1C573E16" w14:textId="1350D68B" w:rsidR="00265521" w:rsidRPr="006704CA" w:rsidRDefault="001333F6" w:rsidP="00CF0883">
      <w:pPr>
        <w:pStyle w:val="ZLITPKTzmpktliter"/>
      </w:pPr>
      <w:r>
        <w:t>6)</w:t>
      </w:r>
      <w:r>
        <w:tab/>
      </w:r>
      <w:r w:rsidR="00265521" w:rsidRPr="006704CA">
        <w:t>informacj</w:t>
      </w:r>
      <w:r w:rsidR="008C0629">
        <w:t>i</w:t>
      </w:r>
      <w:r w:rsidR="00265521" w:rsidRPr="006704CA">
        <w:t xml:space="preserve"> o sposobie dostępu do danych w przypadku czasowej niedostępności API dłuższej niż wynikająca z informacji, o której mowa w pkt 5;</w:t>
      </w:r>
    </w:p>
    <w:p w14:paraId="420B64D6" w14:textId="1F4343B0" w:rsidR="00265521" w:rsidRPr="006704CA" w:rsidRDefault="001333F6" w:rsidP="00CF0883">
      <w:pPr>
        <w:pStyle w:val="ZLITPKTzmpktliter"/>
      </w:pPr>
      <w:r>
        <w:t>7)</w:t>
      </w:r>
      <w:r>
        <w:tab/>
      </w:r>
      <w:r w:rsidR="00265521" w:rsidRPr="006704CA">
        <w:t>statystyk użycia API.”;</w:t>
      </w:r>
    </w:p>
    <w:bookmarkEnd w:id="38"/>
    <w:bookmarkEnd w:id="40"/>
    <w:p w14:paraId="4A22276C" w14:textId="77777777" w:rsidR="006E6FCC" w:rsidRDefault="00506B08" w:rsidP="00BB4E50">
      <w:pPr>
        <w:pStyle w:val="PKTpunkt"/>
      </w:pPr>
      <w:r>
        <w:t>1</w:t>
      </w:r>
      <w:r w:rsidR="00DA6A00">
        <w:t>2</w:t>
      </w:r>
      <w:r w:rsidR="00D00DCC">
        <w:t>)</w:t>
      </w:r>
      <w:r w:rsidR="00D00DCC">
        <w:tab/>
      </w:r>
      <w:r w:rsidR="004E4F32">
        <w:t xml:space="preserve">w art. 13b </w:t>
      </w:r>
      <w:r w:rsidR="000A7FAB">
        <w:t xml:space="preserve">w </w:t>
      </w:r>
      <w:r w:rsidR="004E4F32">
        <w:t>ust. 2</w:t>
      </w:r>
      <w:r w:rsidR="006E6FCC">
        <w:t>:</w:t>
      </w:r>
    </w:p>
    <w:p w14:paraId="58EB20D1" w14:textId="72888712" w:rsidR="00FF7C36" w:rsidRDefault="006E6FCC" w:rsidP="00043BD7">
      <w:pPr>
        <w:pStyle w:val="LITlitera"/>
      </w:pPr>
      <w:r>
        <w:t>a)</w:t>
      </w:r>
      <w:r>
        <w:tab/>
      </w:r>
      <w:r w:rsidR="000A7FAB">
        <w:t xml:space="preserve">wprowadzenie do wyliczenia </w:t>
      </w:r>
      <w:r w:rsidR="004E4F32">
        <w:t>otrzymuje brzmienie:</w:t>
      </w:r>
    </w:p>
    <w:p w14:paraId="52966508" w14:textId="77777777" w:rsidR="006E6FCC" w:rsidRDefault="004E4F32" w:rsidP="0008724D">
      <w:pPr>
        <w:pStyle w:val="ZLITFRAGzmlitfragmentunpzdanialiter"/>
      </w:pPr>
      <w:r>
        <w:t>„</w:t>
      </w:r>
      <w:r w:rsidRPr="006704CA">
        <w:t>Minister właściwy do spraw informatyzacji określi i udostępni w repozytorium interoperacyjności:”</w:t>
      </w:r>
      <w:r w:rsidR="006E6FCC">
        <w:t>,</w:t>
      </w:r>
    </w:p>
    <w:p w14:paraId="5CD2BD07" w14:textId="7AB2B4B6" w:rsidR="004E4F32" w:rsidRDefault="006E6FCC" w:rsidP="00043BD7">
      <w:pPr>
        <w:pStyle w:val="LITlitera"/>
      </w:pPr>
      <w:r>
        <w:t>b)</w:t>
      </w:r>
      <w:r>
        <w:tab/>
        <w:t>pkt 2 otrzymuje brzmienie:</w:t>
      </w:r>
    </w:p>
    <w:p w14:paraId="24A36C92" w14:textId="22111874" w:rsidR="006E6FCC" w:rsidRDefault="006E6FCC" w:rsidP="0008724D">
      <w:pPr>
        <w:pStyle w:val="ZLITPKTzmpktliter"/>
      </w:pPr>
      <w:r>
        <w:t>„2)</w:t>
      </w:r>
      <w:r>
        <w:tab/>
      </w:r>
      <w:r w:rsidRPr="006E6FCC">
        <w:t xml:space="preserve">informacje o rejestrach </w:t>
      </w:r>
      <w:r>
        <w:t xml:space="preserve">publicznych </w:t>
      </w:r>
      <w:r w:rsidRPr="006E6FCC">
        <w:t>prowadzonych w systemie rejestrów państwowych</w:t>
      </w:r>
      <w:r w:rsidR="008143F9">
        <w:t>.”</w:t>
      </w:r>
      <w:r>
        <w:t>;</w:t>
      </w:r>
    </w:p>
    <w:p w14:paraId="0715F8C7" w14:textId="51170A03" w:rsidR="004E4F32" w:rsidRDefault="004E4F32" w:rsidP="004E4F32">
      <w:pPr>
        <w:pStyle w:val="PKTpunkt"/>
      </w:pPr>
      <w:r>
        <w:t>1</w:t>
      </w:r>
      <w:r w:rsidR="00DA6A00">
        <w:t>3</w:t>
      </w:r>
      <w:r>
        <w:t>)</w:t>
      </w:r>
      <w:r>
        <w:tab/>
        <w:t>w art. 14:</w:t>
      </w:r>
    </w:p>
    <w:p w14:paraId="64365364" w14:textId="68229108" w:rsidR="003821ED" w:rsidRPr="006704CA" w:rsidRDefault="00F32345" w:rsidP="00DD2F7D">
      <w:pPr>
        <w:pStyle w:val="LITlitera"/>
      </w:pPr>
      <w:r>
        <w:t>a</w:t>
      </w:r>
      <w:r w:rsidR="004E4F32">
        <w:t>)</w:t>
      </w:r>
      <w:r>
        <w:tab/>
      </w:r>
      <w:r w:rsidR="004E4F32" w:rsidRPr="006704CA">
        <w:t>ust. 1</w:t>
      </w:r>
      <w:r w:rsidR="00541119" w:rsidRPr="006704CA">
        <w:t xml:space="preserve"> otrzymuje brzmienie</w:t>
      </w:r>
      <w:r w:rsidR="003821ED" w:rsidRPr="006704CA">
        <w:t>:</w:t>
      </w:r>
    </w:p>
    <w:p w14:paraId="13FD16FF" w14:textId="34CB9364" w:rsidR="003821ED" w:rsidRPr="006704CA" w:rsidRDefault="001B4BC2" w:rsidP="006704CA">
      <w:pPr>
        <w:pStyle w:val="ZLITUSTzmustliter"/>
      </w:pPr>
      <w:r w:rsidRPr="006704CA">
        <w:t>„1. Podmiot realizujący zadania publiczne prowadzący rejestr publiczny jest</w:t>
      </w:r>
      <w:r w:rsidR="00541119" w:rsidRPr="006704CA">
        <w:t xml:space="preserve"> </w:t>
      </w:r>
      <w:r w:rsidRPr="006704CA">
        <w:t>obowiązany</w:t>
      </w:r>
      <w:r w:rsidR="00541119" w:rsidRPr="006704CA">
        <w:t xml:space="preserve"> </w:t>
      </w:r>
      <w:r w:rsidR="003821ED" w:rsidRPr="006704CA">
        <w:t>prowadzić ten rejestr zgodnie z minimalnymi wymaganiami dla rejestrów publicznych</w:t>
      </w:r>
      <w:r w:rsidR="00541119" w:rsidRPr="006704CA">
        <w:t>,</w:t>
      </w:r>
      <w:r w:rsidR="007D7889" w:rsidRPr="007D7889">
        <w:t xml:space="preserve"> określając</w:t>
      </w:r>
      <w:r w:rsidR="008117A8">
        <w:t>ymi</w:t>
      </w:r>
      <w:r w:rsidR="007D7889" w:rsidRPr="007D7889">
        <w:t xml:space="preserve"> kluczowe typy i identyfikatory obiektów w rejestrach publicznych oraz zasady prowadzenia i dostępu do rejestru publicznego.</w:t>
      </w:r>
      <w:r w:rsidR="008117A8">
        <w:t>”,</w:t>
      </w:r>
    </w:p>
    <w:p w14:paraId="7886E130" w14:textId="3B1B69AF" w:rsidR="00541119" w:rsidRDefault="00F32345">
      <w:pPr>
        <w:pStyle w:val="LITlitera"/>
      </w:pPr>
      <w:r>
        <w:t>b)</w:t>
      </w:r>
      <w:r>
        <w:tab/>
      </w:r>
      <w:r w:rsidR="008F7076">
        <w:t xml:space="preserve">po ust. 1 </w:t>
      </w:r>
      <w:r w:rsidR="00541119">
        <w:t>dodaje się ust. 1a</w:t>
      </w:r>
      <w:r w:rsidR="00D111E2">
        <w:t xml:space="preserve"> i</w:t>
      </w:r>
      <w:r w:rsidR="0088472D">
        <w:t xml:space="preserve"> </w:t>
      </w:r>
      <w:r w:rsidR="00F0275D">
        <w:t>1b</w:t>
      </w:r>
      <w:r w:rsidR="00541119">
        <w:t xml:space="preserve"> w brzmieniu:</w:t>
      </w:r>
    </w:p>
    <w:p w14:paraId="68B5074D" w14:textId="03821E97" w:rsidR="00857976" w:rsidRPr="006704CA" w:rsidRDefault="00541119" w:rsidP="00857976">
      <w:pPr>
        <w:pStyle w:val="ZLITUSTzmustliter"/>
      </w:pPr>
      <w:r w:rsidRPr="006704CA">
        <w:t xml:space="preserve">„1a. Podmiot prowadzący rejestr publiczny, </w:t>
      </w:r>
      <w:r w:rsidR="00857976" w:rsidRPr="006704CA">
        <w:t xml:space="preserve">z wyjątkiem </w:t>
      </w:r>
      <w:bookmarkStart w:id="42" w:name="_Hlk183768216"/>
      <w:r w:rsidR="00857976" w:rsidRPr="006704CA">
        <w:t>jednostki samorządu terytorialnego, związku takich jednostek, związku metropolita</w:t>
      </w:r>
      <w:r w:rsidR="00D111E2">
        <w:t>l</w:t>
      </w:r>
      <w:r w:rsidR="00857976" w:rsidRPr="006704CA">
        <w:t xml:space="preserve">nego oraz </w:t>
      </w:r>
      <w:r w:rsidR="00BB2245">
        <w:t>samorządowej jednostki budżetowej</w:t>
      </w:r>
      <w:r w:rsidR="00B4543A">
        <w:t>,</w:t>
      </w:r>
      <w:r w:rsidR="00BB2245">
        <w:t xml:space="preserve"> </w:t>
      </w:r>
      <w:r w:rsidR="00857976" w:rsidRPr="006704CA">
        <w:t>samorządowego zakładu budżetowego</w:t>
      </w:r>
      <w:r w:rsidR="00B4543A">
        <w:t>, samorządowej instytucji kultury lub</w:t>
      </w:r>
      <w:r w:rsidR="00BB2245">
        <w:t xml:space="preserve"> </w:t>
      </w:r>
      <w:r w:rsidR="00B4543A">
        <w:t>s</w:t>
      </w:r>
      <w:r w:rsidR="00B4543A" w:rsidRPr="00B4543A">
        <w:t>amorządow</w:t>
      </w:r>
      <w:r w:rsidR="00A636B7">
        <w:t>ej</w:t>
      </w:r>
      <w:r w:rsidR="00B4543A" w:rsidRPr="00B4543A">
        <w:t xml:space="preserve"> os</w:t>
      </w:r>
      <w:r w:rsidR="00B4543A">
        <w:t>ob</w:t>
      </w:r>
      <w:r w:rsidR="00A636B7">
        <w:t>y</w:t>
      </w:r>
      <w:r w:rsidR="00B4543A" w:rsidRPr="00B4543A">
        <w:t xml:space="preserve"> prawn</w:t>
      </w:r>
      <w:r w:rsidR="00A636B7">
        <w:t>ej</w:t>
      </w:r>
      <w:r w:rsidR="00B4543A" w:rsidRPr="00B4543A">
        <w:t xml:space="preserve"> utworzon</w:t>
      </w:r>
      <w:r w:rsidR="00A636B7">
        <w:t>ej</w:t>
      </w:r>
      <w:r w:rsidR="00B4543A" w:rsidRPr="00B4543A">
        <w:t xml:space="preserve"> na podstawie odrębnych ustaw w celu wykonywania zadań publicznych</w:t>
      </w:r>
      <w:r w:rsidR="00600E72">
        <w:t xml:space="preserve"> oraz </w:t>
      </w:r>
      <w:r w:rsidR="00280986">
        <w:t xml:space="preserve">innej </w:t>
      </w:r>
      <w:r w:rsidR="00600E72">
        <w:t>samorządowej jednostki organizacyjnej nieposiadającej osobowości prawnej</w:t>
      </w:r>
      <w:bookmarkEnd w:id="42"/>
      <w:r w:rsidR="00353D7C" w:rsidRPr="006704CA">
        <w:t>,</w:t>
      </w:r>
      <w:r w:rsidR="00857976" w:rsidRPr="006704CA">
        <w:t xml:space="preserve"> jest obowiązany:</w:t>
      </w:r>
    </w:p>
    <w:p w14:paraId="7B037889" w14:textId="6F7192D0" w:rsidR="00541119" w:rsidRPr="006704CA" w:rsidRDefault="00E373A8" w:rsidP="00CF0883">
      <w:pPr>
        <w:pStyle w:val="ZLITPKTzmpktliter"/>
      </w:pPr>
      <w:r>
        <w:t>1)</w:t>
      </w:r>
      <w:r>
        <w:tab/>
      </w:r>
      <w:r w:rsidR="00541119" w:rsidRPr="006704CA">
        <w:t xml:space="preserve">prowadzić ten rejestr </w:t>
      </w:r>
      <w:r w:rsidR="00834351">
        <w:t xml:space="preserve">z wykorzystaniem </w:t>
      </w:r>
      <w:r w:rsidR="00541119" w:rsidRPr="006704CA">
        <w:t>systemu teleinformatycznego;</w:t>
      </w:r>
    </w:p>
    <w:p w14:paraId="1CAD315D" w14:textId="731A1D2F" w:rsidR="00541119" w:rsidRPr="006704CA" w:rsidRDefault="00E373A8" w:rsidP="00CF0883">
      <w:pPr>
        <w:pStyle w:val="ZLITPKTzmpktliter"/>
      </w:pPr>
      <w:r>
        <w:lastRenderedPageBreak/>
        <w:t>2)</w:t>
      </w:r>
      <w:r>
        <w:tab/>
      </w:r>
      <w:r w:rsidR="00541119" w:rsidRPr="006704CA">
        <w:t>umożliwić dostarczanie danych do tego rejestru oraz udostępnianie danych z</w:t>
      </w:r>
      <w:r w:rsidR="00C05462">
        <w:t> </w:t>
      </w:r>
      <w:r w:rsidR="00541119" w:rsidRPr="006704CA">
        <w:t xml:space="preserve">tego rejestru </w:t>
      </w:r>
      <w:r w:rsidR="00335D98" w:rsidRPr="00335D98">
        <w:t>za pomocą środków komunikacji elektronicznej</w:t>
      </w:r>
      <w:r w:rsidR="00541119" w:rsidRPr="006704CA">
        <w:t xml:space="preserve">, w szczególności przez API systemów teleinformatycznych, </w:t>
      </w:r>
      <w:r w:rsidR="00834351">
        <w:t>z</w:t>
      </w:r>
      <w:r w:rsidR="00541119" w:rsidRPr="006704CA">
        <w:t xml:space="preserve"> użyci</w:t>
      </w:r>
      <w:r w:rsidR="00834351">
        <w:t>em</w:t>
      </w:r>
      <w:r w:rsidR="00541119" w:rsidRPr="006704CA">
        <w:t xml:space="preserve"> których jest zapewniany dostęp do rejestru publicznego;</w:t>
      </w:r>
    </w:p>
    <w:p w14:paraId="59A85A4B" w14:textId="7F4FADAD" w:rsidR="00541119" w:rsidRPr="006704CA" w:rsidRDefault="00E373A8" w:rsidP="00CF0883">
      <w:pPr>
        <w:pStyle w:val="ZLITPKTzmpktliter"/>
      </w:pPr>
      <w:r>
        <w:t>3)</w:t>
      </w:r>
      <w:r>
        <w:tab/>
      </w:r>
      <w:r w:rsidR="00541119" w:rsidRPr="006704CA">
        <w:t>opracować i aktualizować:</w:t>
      </w:r>
    </w:p>
    <w:p w14:paraId="149B7C2F" w14:textId="7611BE3F" w:rsidR="00591947" w:rsidRPr="006704CA" w:rsidRDefault="00E373A8" w:rsidP="00CF0883">
      <w:pPr>
        <w:pStyle w:val="ZLITLITwPKTzmlitwpktliter"/>
      </w:pPr>
      <w:r>
        <w:t>a)</w:t>
      </w:r>
      <w:r>
        <w:tab/>
      </w:r>
      <w:r w:rsidR="00591947" w:rsidRPr="006704CA">
        <w:t>listę słowników</w:t>
      </w:r>
      <w:r w:rsidR="00F0275D" w:rsidRPr="006704CA">
        <w:t>,</w:t>
      </w:r>
      <w:r w:rsidR="00591947" w:rsidRPr="006704CA">
        <w:t xml:space="preserve"> schematów klasyfikacyjnych, taksonomii oraz list kodowych dla danych gromadzonych w rejestrze</w:t>
      </w:r>
      <w:r w:rsidR="00F0275D" w:rsidRPr="006704CA">
        <w:t xml:space="preserve"> publicznym,</w:t>
      </w:r>
    </w:p>
    <w:p w14:paraId="33AEB1F8" w14:textId="25DEFA30" w:rsidR="00F0275D" w:rsidRPr="006704CA" w:rsidRDefault="00E373A8" w:rsidP="00CF0883">
      <w:pPr>
        <w:pStyle w:val="ZLITLITwPKTzmlitwpktliter"/>
      </w:pPr>
      <w:r>
        <w:t>b)</w:t>
      </w:r>
      <w:r>
        <w:tab/>
      </w:r>
      <w:r w:rsidR="00F0275D" w:rsidRPr="006704CA">
        <w:t>warunki oraz procedurę dostępu do danych gromadzonych w rejestrze publicznym,</w:t>
      </w:r>
    </w:p>
    <w:p w14:paraId="02423E61" w14:textId="66E7426B" w:rsidR="00F0275D" w:rsidRPr="006704CA" w:rsidRDefault="00E373A8" w:rsidP="00CF0883">
      <w:pPr>
        <w:pStyle w:val="ZLITLITwPKTzmlitwpktliter"/>
      </w:pPr>
      <w:r>
        <w:t>c)</w:t>
      </w:r>
      <w:r>
        <w:tab/>
      </w:r>
      <w:r w:rsidR="00F0275D" w:rsidRPr="006704CA">
        <w:t>warunki ponownego wykorzystania danych gromadzonych w rejestrze publicznym,</w:t>
      </w:r>
    </w:p>
    <w:p w14:paraId="37E7E537" w14:textId="137C8A0E" w:rsidR="00541119" w:rsidRPr="006704CA" w:rsidRDefault="00E373A8" w:rsidP="00CF0883">
      <w:pPr>
        <w:pStyle w:val="ZLITLITwPKTzmlitwpktliter"/>
      </w:pPr>
      <w:r>
        <w:t>d)</w:t>
      </w:r>
      <w:r>
        <w:tab/>
      </w:r>
      <w:r w:rsidR="00F0275D" w:rsidRPr="006704CA">
        <w:t xml:space="preserve">procedurę zgłaszania </w:t>
      </w:r>
      <w:r w:rsidR="00541119" w:rsidRPr="006704CA">
        <w:t>niezgodności danych w rejestrze publicznym ze stanem faktycznym – w przypadku gdy taka procedura nie została określona w przepisach regulujących funkcjonowanie rejestru publicznego;</w:t>
      </w:r>
    </w:p>
    <w:p w14:paraId="565143F3" w14:textId="348C64B7" w:rsidR="00541119" w:rsidRPr="00E373A8" w:rsidRDefault="00E373A8" w:rsidP="00CF0883">
      <w:pPr>
        <w:pStyle w:val="ZLITPKTzmpktliter"/>
      </w:pPr>
      <w:r>
        <w:t>4)</w:t>
      </w:r>
      <w:r>
        <w:tab/>
      </w:r>
      <w:r w:rsidR="00591947" w:rsidRPr="00E373A8">
        <w:t>zapewniać prowadzenie pojedynczego punktu kontaktowego dla rejestru publicznego</w:t>
      </w:r>
      <w:r w:rsidR="00541119" w:rsidRPr="00E373A8">
        <w:t xml:space="preserve">, </w:t>
      </w:r>
      <w:r w:rsidR="00280986" w:rsidRPr="00E373A8">
        <w:t>za pomocą</w:t>
      </w:r>
      <w:r w:rsidR="00541119" w:rsidRPr="00E373A8">
        <w:t xml:space="preserve"> któr</w:t>
      </w:r>
      <w:r w:rsidR="00280986" w:rsidRPr="00E373A8">
        <w:t>ego</w:t>
      </w:r>
      <w:r w:rsidR="00541119" w:rsidRPr="00E373A8">
        <w:t xml:space="preserve"> są udzielane informacje pozwalające na zapewnienie interoperacyjności w odniesieniu do prowadzonego rejestru publicznego.</w:t>
      </w:r>
    </w:p>
    <w:p w14:paraId="519F9BBC" w14:textId="5D81C740" w:rsidR="00F0275D" w:rsidRPr="00553ECE" w:rsidRDefault="00F0275D" w:rsidP="00105C5E">
      <w:pPr>
        <w:pStyle w:val="ZLITLITwPKTzmlitwpktliter"/>
        <w:ind w:left="987" w:firstLine="429"/>
        <w:rPr>
          <w:highlight w:val="yellow"/>
        </w:rPr>
      </w:pPr>
      <w:r w:rsidRPr="006704CA">
        <w:t xml:space="preserve">1b. </w:t>
      </w:r>
      <w:r w:rsidR="005B4C1D" w:rsidRPr="00553ECE">
        <w:t xml:space="preserve">W przypadku </w:t>
      </w:r>
      <w:r w:rsidR="00683A0B" w:rsidRPr="00553ECE">
        <w:t xml:space="preserve">gdy </w:t>
      </w:r>
      <w:r w:rsidR="005B4C1D" w:rsidRPr="00553ECE">
        <w:t>j</w:t>
      </w:r>
      <w:r w:rsidRPr="0008724D">
        <w:t>ednostk</w:t>
      </w:r>
      <w:r w:rsidR="00683A0B" w:rsidRPr="0008724D">
        <w:t>a</w:t>
      </w:r>
      <w:r w:rsidRPr="0008724D">
        <w:t xml:space="preserve"> samorządu terytorialnego, związek takich jednostek</w:t>
      </w:r>
      <w:r w:rsidR="00857976" w:rsidRPr="0008724D">
        <w:t>,</w:t>
      </w:r>
      <w:r w:rsidRPr="0008724D">
        <w:t xml:space="preserve"> związek metropolita</w:t>
      </w:r>
      <w:r w:rsidR="00D111E2" w:rsidRPr="0008724D">
        <w:t>l</w:t>
      </w:r>
      <w:r w:rsidRPr="0008724D">
        <w:t xml:space="preserve">ny oraz </w:t>
      </w:r>
      <w:r w:rsidR="00B4543A" w:rsidRPr="0008724D">
        <w:t>samorządow</w:t>
      </w:r>
      <w:r w:rsidR="00683A0B" w:rsidRPr="0008724D">
        <w:t>a</w:t>
      </w:r>
      <w:r w:rsidR="00B4543A" w:rsidRPr="0008724D">
        <w:t xml:space="preserve"> jednostk</w:t>
      </w:r>
      <w:r w:rsidR="00683A0B" w:rsidRPr="0008724D">
        <w:t>a</w:t>
      </w:r>
      <w:r w:rsidR="00B4543A" w:rsidRPr="0008724D">
        <w:t xml:space="preserve"> budżetow</w:t>
      </w:r>
      <w:r w:rsidR="00683A0B" w:rsidRPr="0008724D">
        <w:t>a</w:t>
      </w:r>
      <w:r w:rsidR="00B4543A" w:rsidRPr="0008724D">
        <w:t xml:space="preserve">, </w:t>
      </w:r>
      <w:r w:rsidRPr="0008724D">
        <w:t>samorządowy zakład budżetowy</w:t>
      </w:r>
      <w:r w:rsidR="00B4543A" w:rsidRPr="0008724D">
        <w:t>, samorządow</w:t>
      </w:r>
      <w:r w:rsidR="00683A0B" w:rsidRPr="0008724D">
        <w:t>a</w:t>
      </w:r>
      <w:r w:rsidR="00B4543A" w:rsidRPr="0008724D">
        <w:t xml:space="preserve"> instytucj</w:t>
      </w:r>
      <w:r w:rsidR="00683A0B" w:rsidRPr="0008724D">
        <w:t>a</w:t>
      </w:r>
      <w:r w:rsidR="00B4543A" w:rsidRPr="0008724D">
        <w:t xml:space="preserve"> kultury</w:t>
      </w:r>
      <w:r w:rsidR="00600E72" w:rsidRPr="00105C5E">
        <w:rPr>
          <w:rStyle w:val="ui-provider"/>
        </w:rPr>
        <w:t xml:space="preserve">, </w:t>
      </w:r>
      <w:r w:rsidR="00B4543A" w:rsidRPr="0008724D">
        <w:t>samorządow</w:t>
      </w:r>
      <w:r w:rsidR="00683A0B" w:rsidRPr="0008724D">
        <w:t>a</w:t>
      </w:r>
      <w:r w:rsidR="00B4543A" w:rsidRPr="0008724D">
        <w:t xml:space="preserve"> osob</w:t>
      </w:r>
      <w:r w:rsidR="00683A0B" w:rsidRPr="0008724D">
        <w:t>a</w:t>
      </w:r>
      <w:r w:rsidR="00B4543A" w:rsidRPr="0008724D">
        <w:t xml:space="preserve"> prawn</w:t>
      </w:r>
      <w:r w:rsidR="00683A0B" w:rsidRPr="0008724D">
        <w:t>a</w:t>
      </w:r>
      <w:r w:rsidR="00B4543A" w:rsidRPr="0008724D">
        <w:t xml:space="preserve"> utworzon</w:t>
      </w:r>
      <w:r w:rsidR="00683A0B" w:rsidRPr="0008724D">
        <w:t>a</w:t>
      </w:r>
      <w:r w:rsidR="00B4543A" w:rsidRPr="0008724D">
        <w:t xml:space="preserve"> na podstawie odrębnych ustaw </w:t>
      </w:r>
      <w:r w:rsidR="00A636B7" w:rsidRPr="0008724D">
        <w:t>w</w:t>
      </w:r>
      <w:r w:rsidR="00B4543A" w:rsidRPr="0008724D">
        <w:t xml:space="preserve"> celu wykonywania zadań publicznych</w:t>
      </w:r>
      <w:r w:rsidR="00600E72" w:rsidRPr="0008724D">
        <w:t xml:space="preserve"> </w:t>
      </w:r>
      <w:r w:rsidR="00600E72" w:rsidRPr="00105C5E">
        <w:rPr>
          <w:rStyle w:val="ui-provider"/>
        </w:rPr>
        <w:t xml:space="preserve">lub </w:t>
      </w:r>
      <w:r w:rsidR="00600E72" w:rsidRPr="00553ECE">
        <w:t>samorządow</w:t>
      </w:r>
      <w:r w:rsidR="00683A0B" w:rsidRPr="00553ECE">
        <w:t>a</w:t>
      </w:r>
      <w:r w:rsidR="00600E72" w:rsidRPr="00553ECE">
        <w:t xml:space="preserve"> jednostk</w:t>
      </w:r>
      <w:r w:rsidR="00683A0B" w:rsidRPr="00553ECE">
        <w:t>a</w:t>
      </w:r>
      <w:r w:rsidR="00600E72" w:rsidRPr="00553ECE">
        <w:t xml:space="preserve"> organizacyjn</w:t>
      </w:r>
      <w:r w:rsidR="00683A0B" w:rsidRPr="00553ECE">
        <w:t>a</w:t>
      </w:r>
      <w:r w:rsidR="00600E72" w:rsidRPr="00553ECE">
        <w:t xml:space="preserve"> nieposiadając</w:t>
      </w:r>
      <w:r w:rsidR="00683A0B" w:rsidRPr="00553ECE">
        <w:t>a</w:t>
      </w:r>
      <w:r w:rsidR="00600E72" w:rsidRPr="00553ECE">
        <w:t xml:space="preserve"> osobowości prawnej</w:t>
      </w:r>
      <w:r w:rsidR="00683A0B" w:rsidRPr="00553ECE">
        <w:t xml:space="preserve"> prowadzą</w:t>
      </w:r>
      <w:r w:rsidRPr="00553ECE">
        <w:t xml:space="preserve"> rejestr publiczn</w:t>
      </w:r>
      <w:r w:rsidR="00683A0B" w:rsidRPr="00553ECE">
        <w:t>y</w:t>
      </w:r>
      <w:r w:rsidRPr="00553ECE">
        <w:t xml:space="preserve"> </w:t>
      </w:r>
      <w:r w:rsidR="00683A0B" w:rsidRPr="00553ECE">
        <w:t xml:space="preserve">z wykorzystaniem </w:t>
      </w:r>
      <w:r w:rsidRPr="00553ECE">
        <w:t>systemu teleinformatycznego</w:t>
      </w:r>
      <w:r w:rsidR="00683A0B" w:rsidRPr="00553ECE">
        <w:t>,</w:t>
      </w:r>
      <w:r w:rsidR="005B4C1D" w:rsidRPr="00553ECE">
        <w:t xml:space="preserve"> </w:t>
      </w:r>
      <w:r w:rsidRPr="00553ECE">
        <w:t xml:space="preserve">przepisy ust. </w:t>
      </w:r>
      <w:r w:rsidR="00857976" w:rsidRPr="00553ECE">
        <w:t>1a</w:t>
      </w:r>
      <w:r w:rsidRPr="00553ECE">
        <w:t xml:space="preserve"> pkt 2</w:t>
      </w:r>
      <w:r w:rsidR="00A46991" w:rsidRPr="00553ECE">
        <w:t>–</w:t>
      </w:r>
      <w:r w:rsidRPr="00553ECE">
        <w:t>4</w:t>
      </w:r>
      <w:r w:rsidR="005B4C1D" w:rsidRPr="00553ECE">
        <w:t xml:space="preserve"> stosuje się</w:t>
      </w:r>
      <w:r w:rsidRPr="00553ECE">
        <w:t>.”</w:t>
      </w:r>
      <w:r w:rsidR="0088472D" w:rsidRPr="00553ECE">
        <w:t>,</w:t>
      </w:r>
    </w:p>
    <w:p w14:paraId="49F5EB0E" w14:textId="14360E29" w:rsidR="006D3D2F" w:rsidRDefault="00541119">
      <w:pPr>
        <w:pStyle w:val="LITlitera"/>
      </w:pPr>
      <w:r>
        <w:t>c)</w:t>
      </w:r>
      <w:r>
        <w:tab/>
      </w:r>
      <w:r w:rsidR="006D3D2F">
        <w:t>uchyla się ust. 2</w:t>
      </w:r>
      <w:r w:rsidR="00D859F3">
        <w:t>,</w:t>
      </w:r>
    </w:p>
    <w:p w14:paraId="4C60D4D3" w14:textId="3454188E" w:rsidR="006D3D2F" w:rsidRDefault="00541119">
      <w:pPr>
        <w:pStyle w:val="LITlitera"/>
      </w:pPr>
      <w:r>
        <w:t>d</w:t>
      </w:r>
      <w:r w:rsidR="006D3D2F">
        <w:t>)</w:t>
      </w:r>
      <w:r w:rsidR="006D3D2F">
        <w:tab/>
        <w:t xml:space="preserve">ust. 3 </w:t>
      </w:r>
      <w:r w:rsidR="00D62DA1">
        <w:t xml:space="preserve">i 4 </w:t>
      </w:r>
      <w:r w:rsidR="006D3D2F">
        <w:t>otrzymuj</w:t>
      </w:r>
      <w:r w:rsidR="00D62DA1">
        <w:t>ą</w:t>
      </w:r>
      <w:r w:rsidR="006D3D2F">
        <w:t xml:space="preserve"> brzmienie:</w:t>
      </w:r>
    </w:p>
    <w:p w14:paraId="4A2C5E2B" w14:textId="76D95ECF" w:rsidR="004E4F32" w:rsidRDefault="004E4F32" w:rsidP="00DD2F7D">
      <w:pPr>
        <w:pStyle w:val="ZLITUSTzmustliter"/>
      </w:pPr>
      <w:bookmarkStart w:id="43" w:name="_Hlk163812352"/>
      <w:r>
        <w:t>„</w:t>
      </w:r>
      <w:r w:rsidR="006D3D2F">
        <w:t>3</w:t>
      </w:r>
      <w:r>
        <w:t>. Podmiot</w:t>
      </w:r>
      <w:r w:rsidR="006968A4">
        <w:t xml:space="preserve"> </w:t>
      </w:r>
      <w:r>
        <w:t>prowadzący rejestr publiczny</w:t>
      </w:r>
      <w:r w:rsidR="00CB7EC2">
        <w:t xml:space="preserve"> </w:t>
      </w:r>
      <w:r w:rsidR="00C15EF8">
        <w:t>z wykorzystaniem</w:t>
      </w:r>
      <w:r w:rsidR="00D46A5F">
        <w:t xml:space="preserve"> </w:t>
      </w:r>
      <w:r w:rsidR="00CB7EC2">
        <w:t>systemu teleinformatycznego</w:t>
      </w:r>
      <w:r>
        <w:t>,</w:t>
      </w:r>
      <w:r w:rsidR="00F11F22">
        <w:t xml:space="preserve"> zawierający dane osób fizycznych,</w:t>
      </w:r>
      <w:r>
        <w:t xml:space="preserve"> dokonuje uprzedniej weryfikacji danych wprowadzanych po raz pierwszy do tego rejestru pod względem zgodności tych danych z danymi zgromadzonymi w rejestrze PESEL.</w:t>
      </w:r>
    </w:p>
    <w:p w14:paraId="13736CCB" w14:textId="27DF79DC" w:rsidR="00393ED6" w:rsidRDefault="00393ED6" w:rsidP="00393ED6">
      <w:pPr>
        <w:pStyle w:val="ZLITUSTzmustliter"/>
      </w:pPr>
      <w:r>
        <w:lastRenderedPageBreak/>
        <w:t xml:space="preserve">4. W przypadku wprowadzenia po raz pierwszy </w:t>
      </w:r>
      <w:r w:rsidRPr="00283AA0">
        <w:t>danych osoby nieposiadającej numeru PESEL podmiot</w:t>
      </w:r>
      <w:r>
        <w:t xml:space="preserve"> </w:t>
      </w:r>
      <w:r w:rsidRPr="00283AA0">
        <w:t>prowadzący rejestr publiczny nie przeprowadza weryfikacji.</w:t>
      </w:r>
      <w:r>
        <w:t>”,</w:t>
      </w:r>
    </w:p>
    <w:p w14:paraId="7A235D45" w14:textId="193ED648" w:rsidR="00393ED6" w:rsidRDefault="00541119" w:rsidP="00393ED6">
      <w:pPr>
        <w:pStyle w:val="LITlitera"/>
      </w:pPr>
      <w:r>
        <w:t>e</w:t>
      </w:r>
      <w:r w:rsidR="00393ED6">
        <w:t>)</w:t>
      </w:r>
      <w:r w:rsidR="00393ED6">
        <w:tab/>
        <w:t xml:space="preserve">ust. 7 </w:t>
      </w:r>
      <w:r w:rsidR="00D62DA1">
        <w:t xml:space="preserve">i 8 </w:t>
      </w:r>
      <w:r w:rsidR="00393ED6">
        <w:t>otrzymuj</w:t>
      </w:r>
      <w:r w:rsidR="00D62DA1">
        <w:t>ą</w:t>
      </w:r>
      <w:r w:rsidR="00393ED6">
        <w:t xml:space="preserve"> brzmienie:</w:t>
      </w:r>
    </w:p>
    <w:p w14:paraId="23BE0F11" w14:textId="0B90CB23" w:rsidR="00393ED6" w:rsidRDefault="00393ED6" w:rsidP="00393ED6">
      <w:pPr>
        <w:pStyle w:val="ZLITUSTzmustliter"/>
      </w:pPr>
      <w:r>
        <w:t xml:space="preserve">„7. </w:t>
      </w:r>
      <w:r w:rsidRPr="00283AA0">
        <w:t>W przypadku negatywnego wyniku weryfikacji, o której mowa w ust. 3, podmiot</w:t>
      </w:r>
      <w:r>
        <w:t xml:space="preserve"> </w:t>
      </w:r>
      <w:r w:rsidRPr="00283AA0">
        <w:t>prowadzący rejestr publiczny niezwłocznie przekazuje właściwemu organowi wskazanemu w art. 10 ust. 1 ustawy z dnia 24 września 2010</w:t>
      </w:r>
      <w:r w:rsidR="007A19A9">
        <w:t> </w:t>
      </w:r>
      <w:r w:rsidRPr="00283AA0">
        <w:t>r. o ewidencji ludności informację o negatywnym wyniku weryfikacji oraz</w:t>
      </w:r>
      <w:r w:rsidR="007A19A9">
        <w:t> </w:t>
      </w:r>
      <w:r w:rsidRPr="00283AA0">
        <w:t>posiadane</w:t>
      </w:r>
      <w:r w:rsidR="004770B4">
        <w:t xml:space="preserve"> </w:t>
      </w:r>
      <w:r w:rsidRPr="00283AA0">
        <w:t>dokumenty stanowiące podstawę stwierdzenia wskazanej niezgodności, ich uwierzytelnione kopie lub odpisy, chyba że przepisy ustaw odrębnych uniemożliwiają ich przekazanie.</w:t>
      </w:r>
    </w:p>
    <w:p w14:paraId="22220EFF" w14:textId="6EE62BCD" w:rsidR="00C159ED" w:rsidRDefault="00393ED6" w:rsidP="00393ED6">
      <w:pPr>
        <w:pStyle w:val="ZLITUSTzmustliter"/>
      </w:pPr>
      <w:r>
        <w:t xml:space="preserve">8. </w:t>
      </w:r>
      <w:r w:rsidRPr="00283AA0">
        <w:t xml:space="preserve">W przypadku braku dostępu do rejestru PESEL </w:t>
      </w:r>
      <w:r w:rsidR="00D46A5F">
        <w:t xml:space="preserve">z przyczyn </w:t>
      </w:r>
      <w:r w:rsidRPr="00283AA0">
        <w:t>niezależny</w:t>
      </w:r>
      <w:r w:rsidR="00D46A5F">
        <w:t>ch</w:t>
      </w:r>
      <w:r w:rsidRPr="00283AA0">
        <w:t xml:space="preserve"> od podmiotu</w:t>
      </w:r>
      <w:r w:rsidR="000B77E6">
        <w:t xml:space="preserve"> </w:t>
      </w:r>
      <w:r w:rsidR="002666EC">
        <w:t>prowadzącego rejestr publiczny</w:t>
      </w:r>
      <w:r w:rsidRPr="00283AA0">
        <w:t xml:space="preserve"> przepisów ust. 3 i 5 nie</w:t>
      </w:r>
      <w:r w:rsidR="007A19A9">
        <w:t> </w:t>
      </w:r>
      <w:r w:rsidRPr="00283AA0">
        <w:t>stosuje</w:t>
      </w:r>
      <w:r w:rsidR="007A19A9">
        <w:t> </w:t>
      </w:r>
      <w:r w:rsidRPr="00283AA0">
        <w:t>się.</w:t>
      </w:r>
      <w:r w:rsidR="002A7188">
        <w:t>”,</w:t>
      </w:r>
    </w:p>
    <w:p w14:paraId="3FF607D4" w14:textId="1AAF41B4" w:rsidR="00C159ED" w:rsidRDefault="00541119" w:rsidP="00357822">
      <w:pPr>
        <w:pStyle w:val="LITlitera"/>
      </w:pPr>
      <w:r>
        <w:t>f</w:t>
      </w:r>
      <w:r w:rsidR="00C159ED">
        <w:t>)</w:t>
      </w:r>
      <w:r w:rsidR="004B0E64">
        <w:tab/>
      </w:r>
      <w:r w:rsidR="00C159ED">
        <w:t>dodaje się ust. 9 w brzmieniu:</w:t>
      </w:r>
    </w:p>
    <w:p w14:paraId="76048A34" w14:textId="0BE0C442" w:rsidR="00393ED6" w:rsidRDefault="00C159ED" w:rsidP="004B0E64">
      <w:pPr>
        <w:pStyle w:val="ZLITUSTzmustliter"/>
      </w:pPr>
      <w:r>
        <w:t xml:space="preserve">„9. Podmiot otrzymujący dane z rejestru publicznego jest obowiązany do ich ochrony na poziomie nie </w:t>
      </w:r>
      <w:r w:rsidR="00DC6AE6">
        <w:t>niższym</w:t>
      </w:r>
      <w:r>
        <w:t xml:space="preserve"> niż ten, który ma zastosowanie w tym rejestrze.</w:t>
      </w:r>
      <w:r w:rsidR="00393ED6">
        <w:t>”;</w:t>
      </w:r>
    </w:p>
    <w:bookmarkEnd w:id="43"/>
    <w:p w14:paraId="4B5E7957" w14:textId="7BE802E5" w:rsidR="004E4F32" w:rsidRDefault="004E4F32" w:rsidP="004E4F32">
      <w:pPr>
        <w:pStyle w:val="PKTpunkt"/>
      </w:pPr>
      <w:r>
        <w:t>1</w:t>
      </w:r>
      <w:r w:rsidR="00DA6A00">
        <w:t>4</w:t>
      </w:r>
      <w:r>
        <w:t>)</w:t>
      </w:r>
      <w:r>
        <w:tab/>
        <w:t>w art. 15 ust. 2 otrzymuje brzmienie:</w:t>
      </w:r>
    </w:p>
    <w:p w14:paraId="271442D4" w14:textId="48D5C7C8" w:rsidR="004E4F32" w:rsidRDefault="004E4F32" w:rsidP="00DD2F7D">
      <w:pPr>
        <w:pStyle w:val="ZUSTzmustartykuempunktem"/>
      </w:pPr>
      <w:r w:rsidRPr="00185242">
        <w:t xml:space="preserve">„2. Dane, o których mowa w ust. 1, są udostępniane za pomocą środków komunikacji elektronicznej, w szczególności przez API systemów teleinformatycznych, </w:t>
      </w:r>
      <w:r w:rsidR="00DC6AE6">
        <w:t xml:space="preserve">z wykorzystaniem </w:t>
      </w:r>
      <w:r w:rsidRPr="00185242">
        <w:t xml:space="preserve">których </w:t>
      </w:r>
      <w:r w:rsidR="00771DC2" w:rsidRPr="00185242">
        <w:t xml:space="preserve">jest </w:t>
      </w:r>
      <w:r w:rsidRPr="00185242">
        <w:t>zapewniany dostęp do rejestru publicznego, i mogą być wykorzystane wyłącznie do realizacji zadań publicznych.”</w:t>
      </w:r>
      <w:r w:rsidR="00DB39CA" w:rsidRPr="00185242">
        <w:t>;</w:t>
      </w:r>
    </w:p>
    <w:p w14:paraId="596A8F52" w14:textId="0EC3FFA2" w:rsidR="00455285" w:rsidRDefault="00B135E8" w:rsidP="00F2037D">
      <w:pPr>
        <w:pStyle w:val="PKTpunkt"/>
        <w:rPr>
          <w:shd w:val="clear" w:color="auto" w:fill="FFFFFF"/>
        </w:rPr>
      </w:pPr>
      <w:r>
        <w:rPr>
          <w:shd w:val="clear" w:color="auto" w:fill="FFFFFF"/>
        </w:rPr>
        <w:t>1</w:t>
      </w:r>
      <w:r w:rsidR="00DA6A00">
        <w:rPr>
          <w:shd w:val="clear" w:color="auto" w:fill="FFFFFF"/>
        </w:rPr>
        <w:t>5</w:t>
      </w:r>
      <w:r w:rsidR="00DB39CA">
        <w:rPr>
          <w:shd w:val="clear" w:color="auto" w:fill="FFFFFF"/>
        </w:rPr>
        <w:t>)</w:t>
      </w:r>
      <w:r w:rsidR="00DB39CA">
        <w:rPr>
          <w:shd w:val="clear" w:color="auto" w:fill="FFFFFF"/>
        </w:rPr>
        <w:tab/>
      </w:r>
      <w:r w:rsidR="00455285">
        <w:rPr>
          <w:shd w:val="clear" w:color="auto" w:fill="FFFFFF"/>
        </w:rPr>
        <w:t>w art. 15a:</w:t>
      </w:r>
    </w:p>
    <w:p w14:paraId="7882F0D0" w14:textId="1CFCBD73" w:rsidR="00455285" w:rsidRDefault="00455285" w:rsidP="00455285">
      <w:pPr>
        <w:pStyle w:val="LITlitera"/>
        <w:rPr>
          <w:shd w:val="clear" w:color="auto" w:fill="FFFFFF"/>
        </w:rPr>
      </w:pPr>
      <w:r>
        <w:rPr>
          <w:shd w:val="clear" w:color="auto" w:fill="FFFFFF"/>
        </w:rPr>
        <w:t>a)</w:t>
      </w:r>
      <w:r>
        <w:rPr>
          <w:shd w:val="clear" w:color="auto" w:fill="FFFFFF"/>
        </w:rPr>
        <w:tab/>
      </w:r>
      <w:r w:rsidR="00104C1F">
        <w:rPr>
          <w:shd w:val="clear" w:color="auto" w:fill="FFFFFF"/>
        </w:rPr>
        <w:t xml:space="preserve">w </w:t>
      </w:r>
      <w:r>
        <w:rPr>
          <w:shd w:val="clear" w:color="auto" w:fill="FFFFFF"/>
        </w:rPr>
        <w:t>ust. 4 wyrazy „usług sieciowych” zastępuje się wyrazem „API”,</w:t>
      </w:r>
    </w:p>
    <w:p w14:paraId="5D03555C" w14:textId="642943A8" w:rsidR="00455285" w:rsidRDefault="00455285" w:rsidP="00455285">
      <w:pPr>
        <w:pStyle w:val="LITlitera"/>
        <w:rPr>
          <w:shd w:val="clear" w:color="auto" w:fill="FFFFFF"/>
        </w:rPr>
      </w:pPr>
      <w:r>
        <w:rPr>
          <w:shd w:val="clear" w:color="auto" w:fill="FFFFFF"/>
        </w:rPr>
        <w:t>b)</w:t>
      </w:r>
      <w:r>
        <w:rPr>
          <w:shd w:val="clear" w:color="auto" w:fill="FFFFFF"/>
        </w:rPr>
        <w:tab/>
        <w:t>ust. 6 otrzymuje brzmienie:</w:t>
      </w:r>
    </w:p>
    <w:p w14:paraId="7FAC2B9E" w14:textId="29D68C13" w:rsidR="00455285" w:rsidRDefault="00455285" w:rsidP="008E5E22">
      <w:pPr>
        <w:pStyle w:val="ZLITUSTzmustliter"/>
        <w:rPr>
          <w:shd w:val="clear" w:color="auto" w:fill="FFFFFF"/>
        </w:rPr>
      </w:pPr>
      <w:r>
        <w:rPr>
          <w:shd w:val="clear" w:color="auto" w:fill="FFFFFF"/>
        </w:rPr>
        <w:t>„6</w:t>
      </w:r>
      <w:r w:rsidRPr="00455285">
        <w:rPr>
          <w:shd w:val="clear" w:color="auto" w:fill="FFFFFF"/>
        </w:rPr>
        <w:t xml:space="preserve">. Udostępnienie </w:t>
      </w:r>
      <w:r>
        <w:rPr>
          <w:shd w:val="clear" w:color="auto" w:fill="FFFFFF"/>
        </w:rPr>
        <w:t>API</w:t>
      </w:r>
      <w:r w:rsidRPr="00455285">
        <w:rPr>
          <w:shd w:val="clear" w:color="auto" w:fill="FFFFFF"/>
        </w:rPr>
        <w:t>, o któr</w:t>
      </w:r>
      <w:r>
        <w:rPr>
          <w:shd w:val="clear" w:color="auto" w:fill="FFFFFF"/>
        </w:rPr>
        <w:t>ym</w:t>
      </w:r>
      <w:r w:rsidRPr="00455285">
        <w:rPr>
          <w:shd w:val="clear" w:color="auto" w:fill="FFFFFF"/>
        </w:rPr>
        <w:t xml:space="preserve"> mowa w ust. 4, następuje w terminie określonym w porozumieniu, nie dłuższym jednak niż 12 miesięcy od </w:t>
      </w:r>
      <w:r w:rsidR="00104C1F">
        <w:rPr>
          <w:shd w:val="clear" w:color="auto" w:fill="FFFFFF"/>
        </w:rPr>
        <w:t xml:space="preserve">dnia </w:t>
      </w:r>
      <w:r w:rsidRPr="00455285">
        <w:rPr>
          <w:shd w:val="clear" w:color="auto" w:fill="FFFFFF"/>
        </w:rPr>
        <w:t>zawarcia tego porozumienia.</w:t>
      </w:r>
      <w:r>
        <w:rPr>
          <w:shd w:val="clear" w:color="auto" w:fill="FFFFFF"/>
        </w:rPr>
        <w:t>”;</w:t>
      </w:r>
    </w:p>
    <w:bookmarkEnd w:id="30"/>
    <w:p w14:paraId="7BABA408" w14:textId="1C0BCAA2" w:rsidR="00DB39CA" w:rsidRDefault="00B135E8" w:rsidP="00F2037D">
      <w:pPr>
        <w:pStyle w:val="PKTpunkt"/>
        <w:rPr>
          <w:shd w:val="clear" w:color="auto" w:fill="FFFFFF"/>
        </w:rPr>
      </w:pPr>
      <w:r>
        <w:rPr>
          <w:shd w:val="clear" w:color="auto" w:fill="FFFFFF"/>
        </w:rPr>
        <w:t>1</w:t>
      </w:r>
      <w:r w:rsidR="00DA6A00">
        <w:rPr>
          <w:shd w:val="clear" w:color="auto" w:fill="FFFFFF"/>
        </w:rPr>
        <w:t>6</w:t>
      </w:r>
      <w:r w:rsidR="00DB39CA">
        <w:rPr>
          <w:shd w:val="clear" w:color="auto" w:fill="FFFFFF"/>
        </w:rPr>
        <w:t>)</w:t>
      </w:r>
      <w:r w:rsidR="00DB39CA">
        <w:rPr>
          <w:shd w:val="clear" w:color="auto" w:fill="FFFFFF"/>
        </w:rPr>
        <w:tab/>
        <w:t>w art. 16:</w:t>
      </w:r>
    </w:p>
    <w:p w14:paraId="3A7994F8" w14:textId="497C7964" w:rsidR="00DB39CA" w:rsidRDefault="00DB39CA" w:rsidP="00DD2F7D">
      <w:pPr>
        <w:pStyle w:val="LITlitera"/>
        <w:rPr>
          <w:shd w:val="clear" w:color="auto" w:fill="FFFFFF"/>
        </w:rPr>
      </w:pPr>
      <w:r>
        <w:rPr>
          <w:shd w:val="clear" w:color="auto" w:fill="FFFFFF"/>
        </w:rPr>
        <w:t>a)</w:t>
      </w:r>
      <w:r w:rsidR="00F32345">
        <w:rPr>
          <w:shd w:val="clear" w:color="auto" w:fill="FFFFFF"/>
        </w:rPr>
        <w:tab/>
      </w:r>
      <w:r>
        <w:rPr>
          <w:shd w:val="clear" w:color="auto" w:fill="FFFFFF"/>
        </w:rPr>
        <w:t>ust. 1 otrzymuje brzmienie:</w:t>
      </w:r>
    </w:p>
    <w:p w14:paraId="730D6D15" w14:textId="6134AC07" w:rsidR="00DB39CA" w:rsidRDefault="00DB39CA" w:rsidP="00F87024">
      <w:pPr>
        <w:pStyle w:val="ZLITUSTzmustliter"/>
      </w:pPr>
      <w:r w:rsidRPr="00E947C7">
        <w:rPr>
          <w:shd w:val="clear" w:color="auto" w:fill="FFFFFF"/>
        </w:rPr>
        <w:t xml:space="preserve">„1. </w:t>
      </w:r>
      <w:r w:rsidRPr="00E947C7">
        <w:t xml:space="preserve">Podmiot publiczny, </w:t>
      </w:r>
      <w:r w:rsidR="00CF3D3F">
        <w:t xml:space="preserve">który </w:t>
      </w:r>
      <w:r w:rsidRPr="00E947C7">
        <w:t>organizuj</w:t>
      </w:r>
      <w:r w:rsidR="00CF3D3F">
        <w:t>e</w:t>
      </w:r>
      <w:r w:rsidRPr="00E947C7">
        <w:t xml:space="preserve"> przetwarzanie danych w systemie teleinformatycznym, jest obowiązany zapewnić możliwość przekazywania danych przez wymianę dokumentów elektronicznych związanych z załatwianiem spraw należących do jego zakresu działania</w:t>
      </w:r>
      <w:r w:rsidR="00CF3D3F">
        <w:t>.</w:t>
      </w:r>
      <w:r w:rsidRPr="00E947C7">
        <w:t xml:space="preserve"> </w:t>
      </w:r>
      <w:r w:rsidR="00CF3D3F">
        <w:t xml:space="preserve">Do przekazywania danych podmiot ten </w:t>
      </w:r>
      <w:r w:rsidRPr="00E947C7">
        <w:lastRenderedPageBreak/>
        <w:t>wykorzystu</w:t>
      </w:r>
      <w:r w:rsidR="00C146A4">
        <w:t>j</w:t>
      </w:r>
      <w:r w:rsidR="00CF3D3F">
        <w:t>e</w:t>
      </w:r>
      <w:r w:rsidRPr="00E947C7">
        <w:t xml:space="preserve"> informatyczne nośniki danych lub środki komunikacji elektronicznej.”</w:t>
      </w:r>
      <w:r w:rsidR="004779BB">
        <w:t>,</w:t>
      </w:r>
    </w:p>
    <w:p w14:paraId="43620BA1" w14:textId="1A0134AD" w:rsidR="00DB39CA" w:rsidRDefault="00DB39CA" w:rsidP="00DD2F7D">
      <w:pPr>
        <w:pStyle w:val="LITlitera"/>
      </w:pPr>
      <w:r>
        <w:t>b)</w:t>
      </w:r>
      <w:r w:rsidR="00F32345">
        <w:tab/>
      </w:r>
      <w:r>
        <w:t>ust. 2 otrzymuje brzmienie:</w:t>
      </w:r>
    </w:p>
    <w:p w14:paraId="0EDC492D" w14:textId="4A7EB495" w:rsidR="00DB39CA" w:rsidRDefault="00DB39CA" w:rsidP="00F87024">
      <w:pPr>
        <w:pStyle w:val="ZLITUSTzmustliter"/>
      </w:pPr>
      <w:r>
        <w:t>„</w:t>
      </w:r>
      <w:r w:rsidRPr="003B737F">
        <w:t>2. Podmiot publiczny, o którym mowa w ust. 1, jest obowiązany prowadzić wymianę danych</w:t>
      </w:r>
      <w:r>
        <w:t xml:space="preserve"> w postaci elektronicznej:</w:t>
      </w:r>
    </w:p>
    <w:p w14:paraId="34AC6901" w14:textId="792BD1C2" w:rsidR="00DB39CA" w:rsidRPr="00435EBD" w:rsidRDefault="00DB39CA" w:rsidP="00F87024">
      <w:pPr>
        <w:pStyle w:val="ZLITPKTzmpktliter"/>
      </w:pPr>
      <w:r>
        <w:t>1)</w:t>
      </w:r>
      <w:r w:rsidR="003B737F">
        <w:tab/>
      </w:r>
      <w:r w:rsidRPr="0060028E">
        <w:t xml:space="preserve">z </w:t>
      </w:r>
      <w:r w:rsidRPr="00435EBD">
        <w:t>wykorzystaniem systemów teleinformatycznych spełniających minimalne wymagania dla systemów teleinformatycznych używanych do realizacji zadań publicznych i wymiany danych z podmiotami publicznymi;</w:t>
      </w:r>
    </w:p>
    <w:p w14:paraId="69414449" w14:textId="3AC36A76" w:rsidR="00DB39CA" w:rsidRDefault="00DB39CA" w:rsidP="003B737F">
      <w:pPr>
        <w:pStyle w:val="ZLITPKTzmpktliter"/>
      </w:pPr>
      <w:r w:rsidRPr="00435EBD">
        <w:t>2)</w:t>
      </w:r>
      <w:r w:rsidR="00435EBD">
        <w:tab/>
      </w:r>
      <w:r w:rsidRPr="00435EBD">
        <w:t>zgodnie z minimalnymi</w:t>
      </w:r>
      <w:r>
        <w:t xml:space="preserve"> wymaganiami dla rejestrów publicznych.</w:t>
      </w:r>
      <w:r w:rsidR="004779BB">
        <w:t>”</w:t>
      </w:r>
      <w:r w:rsidR="00D859F3">
        <w:t>,</w:t>
      </w:r>
    </w:p>
    <w:p w14:paraId="7BC2255E" w14:textId="05E2BCD4" w:rsidR="00DB39CA" w:rsidRDefault="00DB39CA" w:rsidP="00043BD7">
      <w:pPr>
        <w:pStyle w:val="LITlitera"/>
      </w:pPr>
      <w:r>
        <w:t>c</w:t>
      </w:r>
      <w:r w:rsidR="00896A48">
        <w:t>)</w:t>
      </w:r>
      <w:r w:rsidR="00896A48">
        <w:tab/>
      </w:r>
      <w:bookmarkStart w:id="44" w:name="_Hlk171448754"/>
      <w:r w:rsidR="008F1A49">
        <w:t xml:space="preserve">w </w:t>
      </w:r>
      <w:r>
        <w:t>ust. 3</w:t>
      </w:r>
      <w:r w:rsidR="00F8194B">
        <w:t xml:space="preserve"> </w:t>
      </w:r>
      <w:r w:rsidR="00896A48">
        <w:t xml:space="preserve">część wspólna </w:t>
      </w:r>
      <w:r>
        <w:t>otrzymuj</w:t>
      </w:r>
      <w:r w:rsidR="00896A48">
        <w:t>e</w:t>
      </w:r>
      <w:r>
        <w:t xml:space="preserve"> brzmienie</w:t>
      </w:r>
      <w:bookmarkEnd w:id="44"/>
      <w:r>
        <w:t>:</w:t>
      </w:r>
    </w:p>
    <w:p w14:paraId="0AE3A082" w14:textId="23065103" w:rsidR="00DB39CA" w:rsidRPr="000D22E5" w:rsidRDefault="00F8194B" w:rsidP="0008724D">
      <w:pPr>
        <w:pStyle w:val="ZLITCZWSPPKTzmczciwsppktliter"/>
      </w:pPr>
      <w:r>
        <w:t>„</w:t>
      </w:r>
      <w:r w:rsidR="00A46991">
        <w:t xml:space="preserve">– </w:t>
      </w:r>
      <w:r w:rsidR="00DB39CA">
        <w:t xml:space="preserve">uwzględniając minimalne wymagania dla systemów teleinformatycznych </w:t>
      </w:r>
      <w:r w:rsidR="00DB39CA" w:rsidRPr="00497009">
        <w:t>używanych</w:t>
      </w:r>
      <w:r w:rsidR="00DB39CA" w:rsidRPr="00F0748C">
        <w:t xml:space="preserve"> do realizacji zadań publicznych i wymiany </w:t>
      </w:r>
      <w:r w:rsidR="00DB39CA">
        <w:t>danych</w:t>
      </w:r>
      <w:r w:rsidR="00DB39CA" w:rsidRPr="00F0748C">
        <w:t xml:space="preserve"> z podmiotami publicznymi</w:t>
      </w:r>
      <w:r w:rsidR="00DB39CA">
        <w:t>, minimalne wymagania dla rejestrów publicznych oraz potrzebę usprawnienia i ujednolicenia obiegu dokumentów między podmiotami publicznymi.”;</w:t>
      </w:r>
    </w:p>
    <w:p w14:paraId="034087B0" w14:textId="3494B055" w:rsidR="006B618C" w:rsidRDefault="00B135E8" w:rsidP="00F2037D">
      <w:pPr>
        <w:pStyle w:val="PKTpunkt"/>
      </w:pPr>
      <w:r>
        <w:t>1</w:t>
      </w:r>
      <w:r w:rsidR="00DA6A00">
        <w:t>7</w:t>
      </w:r>
      <w:r w:rsidR="00323180">
        <w:t>)</w:t>
      </w:r>
      <w:r w:rsidR="00323180">
        <w:tab/>
      </w:r>
      <w:r w:rsidR="0054057F">
        <w:t xml:space="preserve">w art. 17 </w:t>
      </w:r>
      <w:r w:rsidR="00577CD1">
        <w:t xml:space="preserve">w </w:t>
      </w:r>
      <w:r w:rsidR="0054057F">
        <w:t>ust. 2</w:t>
      </w:r>
      <w:r w:rsidR="006B618C">
        <w:t>:</w:t>
      </w:r>
    </w:p>
    <w:p w14:paraId="6DF41A44" w14:textId="70D9876D" w:rsidR="006B618C" w:rsidRDefault="006B618C" w:rsidP="006B618C">
      <w:pPr>
        <w:pStyle w:val="LITlitera"/>
      </w:pPr>
      <w:r>
        <w:t>a)</w:t>
      </w:r>
      <w:r>
        <w:tab/>
        <w:t xml:space="preserve">pkt 1 </w:t>
      </w:r>
      <w:r w:rsidR="00310BB2">
        <w:t xml:space="preserve">i 1a </w:t>
      </w:r>
      <w:r>
        <w:t>otrzymuj</w:t>
      </w:r>
      <w:r w:rsidR="00310BB2">
        <w:t>ą</w:t>
      </w:r>
      <w:r>
        <w:t xml:space="preserve"> brzmienie:</w:t>
      </w:r>
    </w:p>
    <w:p w14:paraId="31CE89A9" w14:textId="6F2E5EDF" w:rsidR="006B618C" w:rsidRDefault="006B618C" w:rsidP="00385A4B">
      <w:pPr>
        <w:pStyle w:val="ZLITPKTzmpktliter"/>
      </w:pPr>
      <w:r>
        <w:t>„1)</w:t>
      </w:r>
      <w:r>
        <w:tab/>
        <w:t>proponowanie i opiniowanie na zlecenie ministra właściwego do spraw inform</w:t>
      </w:r>
      <w:r w:rsidR="00A805C5">
        <w:t>a</w:t>
      </w:r>
      <w:r>
        <w:t>tyzacji projektów stanowisk Rady Ministrów w sprawie dokumentów Komisji Europejskiej i Parlamentu Europejskiego dotyczących informatyzacji;</w:t>
      </w:r>
    </w:p>
    <w:p w14:paraId="3FB73143" w14:textId="5FF409A9" w:rsidR="0054057F" w:rsidRDefault="0054057F" w:rsidP="00385A4B">
      <w:pPr>
        <w:pStyle w:val="ZLITPKTzmpktliter"/>
      </w:pPr>
      <w:r>
        <w:t>1a)</w:t>
      </w:r>
      <w:r w:rsidR="00593EE3">
        <w:tab/>
      </w:r>
      <w:r>
        <w:t>opiniowanie projektu strategii oraz innych dokumentów rządowych, w tym projektów strategii rozwoju i projektów programów, w rozumieniu przepisów ustawy z dnia 6 grudnia 2006 r. o zasadach prowadzenia polityki rozwoju, dotyczących informatyzacji</w:t>
      </w:r>
      <w:r w:rsidR="00D133D1">
        <w:t xml:space="preserve"> państwa</w:t>
      </w:r>
      <w:r w:rsidR="00310BB2">
        <w:t>;</w:t>
      </w:r>
      <w:r>
        <w:t>”,</w:t>
      </w:r>
    </w:p>
    <w:p w14:paraId="08407F5B" w14:textId="63F8CF63" w:rsidR="006B618C" w:rsidRDefault="00310BB2" w:rsidP="00514259">
      <w:pPr>
        <w:pStyle w:val="LITlitera"/>
      </w:pPr>
      <w:r>
        <w:t>b</w:t>
      </w:r>
      <w:r w:rsidR="006B618C">
        <w:t>)</w:t>
      </w:r>
      <w:r w:rsidR="006B618C">
        <w:tab/>
        <w:t>pkt 3 otrzymuje brzmienie:</w:t>
      </w:r>
    </w:p>
    <w:p w14:paraId="2745D58E" w14:textId="0B29DE2E" w:rsidR="00A805C5" w:rsidRDefault="00A805C5" w:rsidP="00385A4B">
      <w:pPr>
        <w:pStyle w:val="ZLITPKTzmpktliter"/>
      </w:pPr>
      <w:r>
        <w:t>„3)</w:t>
      </w:r>
      <w:r>
        <w:tab/>
        <w:t>opiniowanie innych projektów aktów prawnych i innych dokumentów dotyczących informatyzacji</w:t>
      </w:r>
      <w:r w:rsidR="00D133D1">
        <w:t xml:space="preserve"> państwa</w:t>
      </w:r>
      <w:r w:rsidR="00577CD1" w:rsidRPr="00577CD1">
        <w:t xml:space="preserve"> </w:t>
      </w:r>
      <w:r w:rsidR="00577CD1">
        <w:t>przekazanych przez ministra właściwego do spraw informatyzacji</w:t>
      </w:r>
      <w:r>
        <w:t>;”,</w:t>
      </w:r>
    </w:p>
    <w:p w14:paraId="2F2A9983" w14:textId="5B38E3DA" w:rsidR="00A805C5" w:rsidRDefault="00310BB2" w:rsidP="00514259">
      <w:pPr>
        <w:pStyle w:val="LITlitera"/>
      </w:pPr>
      <w:r>
        <w:t>c</w:t>
      </w:r>
      <w:r w:rsidR="00896A48">
        <w:t>)</w:t>
      </w:r>
      <w:r w:rsidR="00896A48">
        <w:tab/>
      </w:r>
      <w:r w:rsidR="00A805C5">
        <w:t>w pkt 4 lit</w:t>
      </w:r>
      <w:r w:rsidR="00705DED">
        <w:t>.</w:t>
      </w:r>
      <w:r w:rsidR="00A805C5">
        <w:t xml:space="preserve"> e otrzymuje brzmienie:</w:t>
      </w:r>
    </w:p>
    <w:p w14:paraId="300CF80A" w14:textId="445EAE04" w:rsidR="00A805C5" w:rsidRDefault="00A805C5" w:rsidP="0008724D">
      <w:pPr>
        <w:pStyle w:val="ZLITLITzmlitliter"/>
      </w:pPr>
      <w:r>
        <w:t>„e)</w:t>
      </w:r>
      <w:r w:rsidR="0088472D">
        <w:tab/>
      </w:r>
      <w:r>
        <w:t>terminologii polskiej z zakresu informatyki.”</w:t>
      </w:r>
      <w:r w:rsidR="00FD4802">
        <w:t>;</w:t>
      </w:r>
    </w:p>
    <w:p w14:paraId="09C8B0C1" w14:textId="603D3737" w:rsidR="00D00DCC" w:rsidRPr="00BB4E50" w:rsidRDefault="00BB4E50" w:rsidP="00F2037D">
      <w:pPr>
        <w:pStyle w:val="PKTpunkt"/>
      </w:pPr>
      <w:r>
        <w:t>1</w:t>
      </w:r>
      <w:r w:rsidR="00DA6A00">
        <w:t>8</w:t>
      </w:r>
      <w:r w:rsidR="0054057F">
        <w:t>)</w:t>
      </w:r>
      <w:r w:rsidR="0054057F">
        <w:tab/>
      </w:r>
      <w:r w:rsidR="00D00DCC">
        <w:t>po art. 17 dodaje się art</w:t>
      </w:r>
      <w:r w:rsidR="00D00DCC" w:rsidRPr="00BB4E50">
        <w:t xml:space="preserve">. </w:t>
      </w:r>
      <w:r w:rsidR="00D00DCC" w:rsidRPr="00FD02C7">
        <w:t>17a–17</w:t>
      </w:r>
      <w:r w:rsidR="00AB0E4A">
        <w:t>m</w:t>
      </w:r>
      <w:r w:rsidR="00D00DCC" w:rsidRPr="00BB4E50">
        <w:t xml:space="preserve"> w brzmieniu:</w:t>
      </w:r>
    </w:p>
    <w:p w14:paraId="50DCB454" w14:textId="277C3523" w:rsidR="00D00DCC" w:rsidRPr="005B3B1E" w:rsidRDefault="00D00DCC" w:rsidP="0008724D">
      <w:pPr>
        <w:pStyle w:val="ZARTzmartartykuempunktem"/>
      </w:pPr>
      <w:r w:rsidRPr="00BB4E50">
        <w:t>„</w:t>
      </w:r>
      <w:bookmarkStart w:id="45" w:name="_Hlk174698924"/>
      <w:r w:rsidRPr="00BB4E50">
        <w:t xml:space="preserve">Art. </w:t>
      </w:r>
      <w:r w:rsidRPr="00FD02C7">
        <w:t>17</w:t>
      </w:r>
      <w:r w:rsidR="00BB4E50" w:rsidRPr="00FD02C7">
        <w:t>a</w:t>
      </w:r>
      <w:r w:rsidRPr="00BB4E50">
        <w:t xml:space="preserve">. </w:t>
      </w:r>
      <w:r w:rsidR="00F80350">
        <w:t xml:space="preserve">1. </w:t>
      </w:r>
      <w:r w:rsidRPr="00F2037D">
        <w:t xml:space="preserve">Komitet </w:t>
      </w:r>
      <w:r w:rsidR="00092AD9" w:rsidRPr="00092AD9">
        <w:t>do spraw Cyfryzacji, zwany dalej „Komitetem</w:t>
      </w:r>
      <w:r w:rsidR="00092AD9">
        <w:t>”</w:t>
      </w:r>
      <w:r w:rsidR="00FF21C7">
        <w:t>,</w:t>
      </w:r>
      <w:r w:rsidR="00092AD9">
        <w:t xml:space="preserve"> </w:t>
      </w:r>
      <w:r w:rsidR="00092AD9" w:rsidRPr="00F2037D">
        <w:t>zapewni</w:t>
      </w:r>
      <w:r w:rsidR="00092AD9">
        <w:t>a</w:t>
      </w:r>
      <w:r w:rsidR="00092AD9" w:rsidRPr="00F2037D">
        <w:t xml:space="preserve"> </w:t>
      </w:r>
      <w:r w:rsidR="00DC62EE" w:rsidRPr="005B3B1E">
        <w:t>koordynacj</w:t>
      </w:r>
      <w:r w:rsidR="00092AD9" w:rsidRPr="005B3B1E">
        <w:t>ę</w:t>
      </w:r>
      <w:r w:rsidR="00DC62EE" w:rsidRPr="005B3B1E">
        <w:t xml:space="preserve"> i wsparcie działań</w:t>
      </w:r>
      <w:r w:rsidR="00834736" w:rsidRPr="005B3B1E">
        <w:t xml:space="preserve"> </w:t>
      </w:r>
      <w:r w:rsidR="00DC62EE" w:rsidRPr="005B3B1E">
        <w:t>związanych z informatyzacją</w:t>
      </w:r>
      <w:r w:rsidR="00D133D1">
        <w:t xml:space="preserve"> państwa</w:t>
      </w:r>
      <w:r w:rsidR="00DC62EE" w:rsidRPr="005B3B1E">
        <w:t xml:space="preserve"> w zakresie</w:t>
      </w:r>
      <w:r w:rsidRPr="005B3B1E">
        <w:t>:</w:t>
      </w:r>
    </w:p>
    <w:p w14:paraId="3DFEC8F7" w14:textId="4BDE9C5E" w:rsidR="00D00DCC" w:rsidRPr="005B3B1E" w:rsidRDefault="00D00DCC" w:rsidP="002D6FD1">
      <w:pPr>
        <w:pStyle w:val="ZPKTzmpktartykuempunktem"/>
      </w:pPr>
      <w:r w:rsidRPr="005B3B1E">
        <w:lastRenderedPageBreak/>
        <w:t>1)</w:t>
      </w:r>
      <w:r w:rsidRPr="005B3B1E">
        <w:tab/>
        <w:t>rozpatrywani</w:t>
      </w:r>
      <w:r w:rsidR="00DC62EE" w:rsidRPr="005B3B1E">
        <w:t>a</w:t>
      </w:r>
      <w:r w:rsidRPr="005B3B1E">
        <w:t xml:space="preserve"> </w:t>
      </w:r>
      <w:r w:rsidR="002D6FD1" w:rsidRPr="005B3B1E">
        <w:t xml:space="preserve">i </w:t>
      </w:r>
      <w:r w:rsidR="001B5DD9" w:rsidRPr="005B3B1E">
        <w:t xml:space="preserve">przyjmowania stanowiska Komitetu </w:t>
      </w:r>
      <w:r w:rsidR="00C04862">
        <w:t xml:space="preserve">w sprawie </w:t>
      </w:r>
      <w:r w:rsidRPr="005B3B1E">
        <w:t>projektów dokumentów rządowych</w:t>
      </w:r>
      <w:r w:rsidR="003E18E4" w:rsidRPr="005B3B1E">
        <w:t>:</w:t>
      </w:r>
    </w:p>
    <w:p w14:paraId="72708C63" w14:textId="5F4A28F7" w:rsidR="00D00DCC" w:rsidRPr="005B3B1E" w:rsidRDefault="00D00DCC" w:rsidP="0008724D">
      <w:pPr>
        <w:pStyle w:val="ZLITwPKTzmlitwpktartykuempunktem"/>
      </w:pPr>
      <w:r w:rsidRPr="005B3B1E">
        <w:t>a)</w:t>
      </w:r>
      <w:r w:rsidR="00F63080" w:rsidRPr="005B3B1E">
        <w:tab/>
      </w:r>
      <w:r w:rsidRPr="005B3B1E">
        <w:t>ustaw</w:t>
      </w:r>
      <w:r w:rsidR="006C3DC5" w:rsidRPr="005B3B1E">
        <w:t>y</w:t>
      </w:r>
      <w:r w:rsidRPr="005B3B1E">
        <w:t>,</w:t>
      </w:r>
    </w:p>
    <w:p w14:paraId="62C697F1" w14:textId="329BB948" w:rsidR="00D00DCC" w:rsidRPr="005B3B1E" w:rsidRDefault="00D00DCC" w:rsidP="0008724D">
      <w:pPr>
        <w:pStyle w:val="ZLITwPKTzmlitwpktartykuempunktem"/>
      </w:pPr>
      <w:r w:rsidRPr="005B3B1E">
        <w:t>b)</w:t>
      </w:r>
      <w:r w:rsidR="00F63080" w:rsidRPr="005B3B1E">
        <w:tab/>
      </w:r>
      <w:r w:rsidR="00482D83" w:rsidRPr="005B3B1E">
        <w:t>akt</w:t>
      </w:r>
      <w:r w:rsidR="006C3DC5" w:rsidRPr="005B3B1E">
        <w:t>u</w:t>
      </w:r>
      <w:r w:rsidR="00482D83" w:rsidRPr="005B3B1E">
        <w:t xml:space="preserve"> </w:t>
      </w:r>
      <w:r w:rsidR="006C3DC5" w:rsidRPr="005B3B1E">
        <w:t xml:space="preserve">normatywnego </w:t>
      </w:r>
      <w:r w:rsidRPr="005B3B1E">
        <w:t>Rady Ministrów,</w:t>
      </w:r>
    </w:p>
    <w:p w14:paraId="77BFDAA1" w14:textId="564F81ED" w:rsidR="00D00DCC" w:rsidRPr="005B3B1E" w:rsidRDefault="00D00DCC" w:rsidP="0008724D">
      <w:pPr>
        <w:pStyle w:val="ZLITwPKTzmlitwpktartykuempunktem"/>
      </w:pPr>
      <w:r w:rsidRPr="005B3B1E">
        <w:t>c)</w:t>
      </w:r>
      <w:r w:rsidR="00F63080" w:rsidRPr="005B3B1E">
        <w:tab/>
      </w:r>
      <w:r w:rsidR="0090360E" w:rsidRPr="005B3B1E">
        <w:t>rozporządze</w:t>
      </w:r>
      <w:r w:rsidR="006C3DC5" w:rsidRPr="005B3B1E">
        <w:t>nia</w:t>
      </w:r>
      <w:r w:rsidR="0090360E" w:rsidRPr="005B3B1E">
        <w:t xml:space="preserve"> </w:t>
      </w:r>
      <w:r w:rsidRPr="005B3B1E">
        <w:t>Prezesa Rady Ministrów lub ministra,</w:t>
      </w:r>
    </w:p>
    <w:p w14:paraId="48A2115D" w14:textId="5A4CAE88" w:rsidR="00D00DCC" w:rsidRDefault="00D00DCC" w:rsidP="0008724D">
      <w:pPr>
        <w:pStyle w:val="ZLITwPKTzmlitwpktartykuempunktem"/>
      </w:pPr>
      <w:r w:rsidRPr="005B3B1E">
        <w:t>d)</w:t>
      </w:r>
      <w:r w:rsidR="00482D83" w:rsidRPr="005B3B1E">
        <w:tab/>
      </w:r>
      <w:r w:rsidR="0090360E" w:rsidRPr="005B3B1E">
        <w:t>zarządze</w:t>
      </w:r>
      <w:r w:rsidR="006C3DC5" w:rsidRPr="005B3B1E">
        <w:t>nia</w:t>
      </w:r>
      <w:r w:rsidR="0090360E" w:rsidRPr="005B3B1E">
        <w:t xml:space="preserve"> </w:t>
      </w:r>
      <w:r w:rsidRPr="005B3B1E">
        <w:t>Prezesa Rady Ministrów;</w:t>
      </w:r>
    </w:p>
    <w:p w14:paraId="0C80EDDC" w14:textId="17337925" w:rsidR="00D00DCC" w:rsidRDefault="00D00DCC" w:rsidP="002D6FD1">
      <w:pPr>
        <w:pStyle w:val="ZPKTzmpktartykuempunktem"/>
      </w:pPr>
      <w:r>
        <w:t>2)</w:t>
      </w:r>
      <w:r>
        <w:tab/>
        <w:t>rozpatrywani</w:t>
      </w:r>
      <w:r w:rsidR="00DC62EE">
        <w:t>a</w:t>
      </w:r>
      <w:r>
        <w:t xml:space="preserve"> </w:t>
      </w:r>
      <w:r w:rsidR="002D6FD1">
        <w:t xml:space="preserve">i </w:t>
      </w:r>
      <w:r w:rsidR="001B5DD9">
        <w:t xml:space="preserve">przyjmowania stanowiska Komitetu </w:t>
      </w:r>
      <w:r w:rsidR="002D6FD1">
        <w:t xml:space="preserve">w </w:t>
      </w:r>
      <w:r w:rsidR="00740A65">
        <w:t>sprawie</w:t>
      </w:r>
      <w:r w:rsidR="002D6FD1" w:rsidDel="00352E0A">
        <w:t xml:space="preserve"> </w:t>
      </w:r>
      <w:r>
        <w:t>projektów dokumentów rządowych</w:t>
      </w:r>
      <w:r w:rsidR="00F63080">
        <w:t xml:space="preserve"> innych niż określone w</w:t>
      </w:r>
      <w:r w:rsidR="002A7188">
        <w:t> </w:t>
      </w:r>
      <w:r w:rsidR="00F63080">
        <w:t xml:space="preserve">pkt 1, </w:t>
      </w:r>
      <w:r>
        <w:t xml:space="preserve">w szczególności stanowisk rządu, strategii, </w:t>
      </w:r>
      <w:r w:rsidR="00C97F21">
        <w:t xml:space="preserve">polityk, </w:t>
      </w:r>
      <w:r>
        <w:t xml:space="preserve">programów, </w:t>
      </w:r>
      <w:r w:rsidR="007431D7">
        <w:t>planów,</w:t>
      </w:r>
      <w:r w:rsidR="00C97F21">
        <w:t xml:space="preserve"> standardów, </w:t>
      </w:r>
      <w:r>
        <w:t>rekomendacji</w:t>
      </w:r>
      <w:r w:rsidR="00B74679">
        <w:t xml:space="preserve"> oraz</w:t>
      </w:r>
      <w:r>
        <w:t xml:space="preserve"> wytycznych, w tym w sprawie:</w:t>
      </w:r>
    </w:p>
    <w:p w14:paraId="1720E417" w14:textId="2875457F" w:rsidR="00561675" w:rsidRDefault="00D00DCC" w:rsidP="0008724D">
      <w:pPr>
        <w:pStyle w:val="ZLITwPKTzmlitwpktartykuempunktem"/>
      </w:pPr>
      <w:r>
        <w:t>a)</w:t>
      </w:r>
      <w:r>
        <w:tab/>
      </w:r>
      <w:r w:rsidR="00561675">
        <w:t xml:space="preserve">procedur realizowania zadań publicznych </w:t>
      </w:r>
      <w:r w:rsidR="00335D98" w:rsidRPr="00335D98">
        <w:t>za pomocą środków komunikacji elektronicznej</w:t>
      </w:r>
      <w:r w:rsidR="00561675">
        <w:t>,</w:t>
      </w:r>
    </w:p>
    <w:p w14:paraId="3524F9D0" w14:textId="10A9BCE0" w:rsidR="0090661B" w:rsidRPr="003F7E15" w:rsidRDefault="00561675" w:rsidP="0008724D">
      <w:pPr>
        <w:pStyle w:val="ZLITwPKTzmlitwpktartykuempunktem"/>
      </w:pPr>
      <w:r>
        <w:t>b)</w:t>
      </w:r>
      <w:r>
        <w:tab/>
      </w:r>
      <w:r w:rsidR="00D00DCC">
        <w:t>wskazywania klu</w:t>
      </w:r>
      <w:r w:rsidR="00D00DCC" w:rsidRPr="003F7E15">
        <w:t xml:space="preserve">czowych kierunków interwencji oraz potrzeb podjęcia działań </w:t>
      </w:r>
      <w:r w:rsidR="00DC62EE" w:rsidRPr="003F7E15">
        <w:t>związanych z</w:t>
      </w:r>
      <w:r w:rsidR="00D00DCC" w:rsidRPr="003F7E15">
        <w:t xml:space="preserve"> informatyzacj</w:t>
      </w:r>
      <w:r w:rsidR="00DC62EE" w:rsidRPr="003F7E15">
        <w:t>ą</w:t>
      </w:r>
      <w:r w:rsidR="00D00DCC" w:rsidRPr="003F7E15">
        <w:t xml:space="preserve"> państwa</w:t>
      </w:r>
      <w:r w:rsidR="00196F7F">
        <w:t>;</w:t>
      </w:r>
    </w:p>
    <w:p w14:paraId="55559926" w14:textId="3621AB93" w:rsidR="00D00DCC" w:rsidRPr="00720F03" w:rsidRDefault="00D00DCC" w:rsidP="0008724D">
      <w:pPr>
        <w:pStyle w:val="ZPKTzmpktartykuempunktem"/>
      </w:pPr>
      <w:r>
        <w:t>3)</w:t>
      </w:r>
      <w:r>
        <w:tab/>
      </w:r>
      <w:bookmarkStart w:id="46" w:name="_Hlk171537907"/>
      <w:r w:rsidR="00482D83">
        <w:t>monitorowani</w:t>
      </w:r>
      <w:r w:rsidR="00DC62EE">
        <w:t>a</w:t>
      </w:r>
      <w:r w:rsidR="00482D83">
        <w:t xml:space="preserve"> lub </w:t>
      </w:r>
      <w:r>
        <w:t>opiniowani</w:t>
      </w:r>
      <w:r w:rsidR="00DC62EE">
        <w:t>a</w:t>
      </w:r>
      <w:r>
        <w:t xml:space="preserve"> przedsięwzięć informatycznych o </w:t>
      </w:r>
      <w:r w:rsidRPr="003F7E15">
        <w:t>publicznym</w:t>
      </w:r>
      <w:r>
        <w:t xml:space="preserve"> zastosowaniu realizowanych przez podmioty publiczne</w:t>
      </w:r>
      <w:r w:rsidR="00FC7158">
        <w:t xml:space="preserve"> </w:t>
      </w:r>
      <w:r w:rsidR="002D6FD1">
        <w:t xml:space="preserve">oraz </w:t>
      </w:r>
      <w:r w:rsidR="001B5DD9">
        <w:t xml:space="preserve">przyjmowania </w:t>
      </w:r>
      <w:r w:rsidR="001B5DD9" w:rsidRPr="00720F03">
        <w:t>stanowiska Komitetu</w:t>
      </w:r>
      <w:r w:rsidR="002D6FD1" w:rsidRPr="00720F03">
        <w:t xml:space="preserve"> </w:t>
      </w:r>
      <w:r w:rsidRPr="00720F03">
        <w:t xml:space="preserve">w </w:t>
      </w:r>
      <w:r w:rsidR="00D03C62">
        <w:t>sprawie</w:t>
      </w:r>
      <w:r w:rsidRPr="00720F03">
        <w:t xml:space="preserve"> założeń oraz postępów i efektów realizacji</w:t>
      </w:r>
      <w:bookmarkEnd w:id="46"/>
      <w:r w:rsidR="00D03C62">
        <w:t xml:space="preserve"> tych przedsięwzięć</w:t>
      </w:r>
      <w:r w:rsidRPr="00720F03">
        <w:t>:</w:t>
      </w:r>
    </w:p>
    <w:p w14:paraId="18E64ACC" w14:textId="7F46A5B1" w:rsidR="00EE4133" w:rsidRPr="003F7E15" w:rsidRDefault="00D00DCC" w:rsidP="0008724D">
      <w:pPr>
        <w:pStyle w:val="ZLITwPKTzmlitwpktartykuempunktem"/>
      </w:pPr>
      <w:r w:rsidRPr="00720F03">
        <w:t>a)</w:t>
      </w:r>
      <w:r w:rsidRPr="00720F03">
        <w:tab/>
      </w:r>
      <w:r w:rsidR="00DC38B2" w:rsidRPr="00720F03">
        <w:t xml:space="preserve">niezależnie od ich wartości – </w:t>
      </w:r>
      <w:r w:rsidRPr="00720F03">
        <w:t>w przypadku przedsięwzięć informatycznych o</w:t>
      </w:r>
      <w:r w:rsidR="002A7188" w:rsidRPr="00720F03">
        <w:t> </w:t>
      </w:r>
      <w:r w:rsidRPr="00720F03">
        <w:t>publicznym zastosowaniu</w:t>
      </w:r>
      <w:r w:rsidR="00202045">
        <w:t>, w ramach których jest</w:t>
      </w:r>
      <w:r w:rsidRPr="00720F03">
        <w:t xml:space="preserve"> realiz</w:t>
      </w:r>
      <w:r w:rsidR="00202045">
        <w:t>owane</w:t>
      </w:r>
      <w:r w:rsidRPr="00720F03">
        <w:t xml:space="preserve"> co najmniej jedno z działań, o</w:t>
      </w:r>
      <w:r w:rsidR="002A7188" w:rsidRPr="00720F03">
        <w:t> </w:t>
      </w:r>
      <w:r w:rsidRPr="00720F03">
        <w:t>których mowa w art. 3 pkt 6 lit. a</w:t>
      </w:r>
      <w:r w:rsidR="00DC38B2" w:rsidRPr="00720F03">
        <w:t>–</w:t>
      </w:r>
      <w:r w:rsidRPr="00720F03">
        <w:t xml:space="preserve">d </w:t>
      </w:r>
      <w:r w:rsidR="00DC38B2" w:rsidRPr="00720F03">
        <w:t>oraz</w:t>
      </w:r>
      <w:r w:rsidRPr="00720F03">
        <w:t xml:space="preserve"> h lub</w:t>
      </w:r>
      <w:r w:rsidRPr="00720F03">
        <w:rPr>
          <w:rStyle w:val="normaltextrun"/>
        </w:rPr>
        <w:t xml:space="preserve"> w art. 3 pkt 6 lit. f w odniesieniu do lit. a</w:t>
      </w:r>
      <w:r w:rsidR="00EE6928">
        <w:rPr>
          <w:rStyle w:val="normaltextrun"/>
        </w:rPr>
        <w:t>–</w:t>
      </w:r>
      <w:r w:rsidRPr="00720F03">
        <w:rPr>
          <w:rStyle w:val="normaltextrun"/>
        </w:rPr>
        <w:t>d, planowanych do</w:t>
      </w:r>
      <w:r w:rsidR="00482D83" w:rsidRPr="00720F03">
        <w:rPr>
          <w:rStyle w:val="normaltextrun"/>
        </w:rPr>
        <w:t xml:space="preserve"> finansowania z udziałem środków Unii Europejskiej lub </w:t>
      </w:r>
      <w:r w:rsidR="00DC38B2" w:rsidRPr="00720F03">
        <w:rPr>
          <w:rStyle w:val="normaltextrun"/>
        </w:rPr>
        <w:t xml:space="preserve">środków </w:t>
      </w:r>
      <w:r w:rsidR="00291433" w:rsidRPr="00720F03">
        <w:rPr>
          <w:rStyle w:val="normaltextrun"/>
        </w:rPr>
        <w:t xml:space="preserve">z </w:t>
      </w:r>
      <w:r w:rsidR="00482D83" w:rsidRPr="00720F03">
        <w:rPr>
          <w:rStyle w:val="normaltextrun"/>
        </w:rPr>
        <w:t>innych źródeł zagranicznych</w:t>
      </w:r>
      <w:r w:rsidR="00556F39" w:rsidRPr="00720F03">
        <w:t>,</w:t>
      </w:r>
    </w:p>
    <w:p w14:paraId="2B6D80D9" w14:textId="131C0324" w:rsidR="00EE4133" w:rsidRPr="003F7E15" w:rsidRDefault="00D00DCC" w:rsidP="0008724D">
      <w:pPr>
        <w:pStyle w:val="ZLITwPKTzmlitwpktartykuempunktem"/>
      </w:pPr>
      <w:r w:rsidRPr="003F7E15">
        <w:t>b)</w:t>
      </w:r>
      <w:r w:rsidRPr="003F7E15">
        <w:tab/>
      </w:r>
      <w:r w:rsidR="00DC38B2" w:rsidRPr="003F7E15">
        <w:t xml:space="preserve">których wartość przekracza 5 mln zł </w:t>
      </w:r>
      <w:bookmarkStart w:id="47" w:name="_Hlk171537749"/>
      <w:r w:rsidR="00DC38B2">
        <w:t>–</w:t>
      </w:r>
      <w:bookmarkEnd w:id="47"/>
      <w:r w:rsidR="00DC38B2">
        <w:t xml:space="preserve"> </w:t>
      </w:r>
      <w:r w:rsidRPr="003F7E15">
        <w:t>w przypadku przedsięwzięć informatycznych o publicznym zastosowaniu</w:t>
      </w:r>
      <w:r w:rsidR="00202045">
        <w:t>, w ramach których jest</w:t>
      </w:r>
      <w:r w:rsidRPr="003F7E15">
        <w:t xml:space="preserve"> reali</w:t>
      </w:r>
      <w:r w:rsidR="00202045">
        <w:t>zowane</w:t>
      </w:r>
      <w:r w:rsidRPr="003F7E15">
        <w:t xml:space="preserve"> co najmniej jedno z działań, o których mowa w art. 3 pkt 6 lit. a</w:t>
      </w:r>
      <w:r w:rsidR="00DC38B2" w:rsidRPr="00DC38B2">
        <w:t>–</w:t>
      </w:r>
      <w:r w:rsidRPr="003F7E15">
        <w:t xml:space="preserve">d </w:t>
      </w:r>
      <w:r w:rsidR="00DC38B2">
        <w:rPr>
          <w:rStyle w:val="normaltextrun"/>
        </w:rPr>
        <w:t>oraz</w:t>
      </w:r>
      <w:r w:rsidRPr="003F7E15">
        <w:rPr>
          <w:rStyle w:val="normaltextrun"/>
        </w:rPr>
        <w:t xml:space="preserve"> h lub w art. 3 pkt 6 lit. f w</w:t>
      </w:r>
      <w:r w:rsidR="002A7188">
        <w:rPr>
          <w:rStyle w:val="normaltextrun"/>
        </w:rPr>
        <w:t> </w:t>
      </w:r>
      <w:r w:rsidRPr="003F7E15">
        <w:rPr>
          <w:rStyle w:val="normaltextrun"/>
        </w:rPr>
        <w:t>odniesieniu do lit. a</w:t>
      </w:r>
      <w:r w:rsidR="00DC38B2" w:rsidRPr="00DC38B2">
        <w:rPr>
          <w:rStyle w:val="normaltextrun"/>
        </w:rPr>
        <w:t>–</w:t>
      </w:r>
      <w:r w:rsidRPr="003F7E15">
        <w:rPr>
          <w:rStyle w:val="normaltextrun"/>
        </w:rPr>
        <w:t>d</w:t>
      </w:r>
      <w:r w:rsidR="00482D83" w:rsidRPr="003F7E15">
        <w:t xml:space="preserve">, planowanych do </w:t>
      </w:r>
      <w:r w:rsidRPr="003F7E15">
        <w:t xml:space="preserve">finansowania z </w:t>
      </w:r>
      <w:r w:rsidR="00482D83" w:rsidRPr="003F7E15">
        <w:t xml:space="preserve">udziałem </w:t>
      </w:r>
      <w:r w:rsidRPr="003F7E15">
        <w:t xml:space="preserve">innych środków niż </w:t>
      </w:r>
      <w:r w:rsidR="00202045">
        <w:t xml:space="preserve">środki, o których mowa </w:t>
      </w:r>
      <w:r w:rsidRPr="003F7E15">
        <w:t>w lit. a,</w:t>
      </w:r>
    </w:p>
    <w:p w14:paraId="4E75C087" w14:textId="077B3DC6" w:rsidR="00D00DCC" w:rsidRPr="00952FAC" w:rsidRDefault="00D00DCC" w:rsidP="0008724D">
      <w:pPr>
        <w:pStyle w:val="ZLITwPKTzmlitwpktartykuempunktem"/>
      </w:pPr>
      <w:r w:rsidRPr="003F7E15">
        <w:t>c)</w:t>
      </w:r>
      <w:r w:rsidRPr="003F7E15">
        <w:tab/>
      </w:r>
      <w:r w:rsidR="00DC38B2" w:rsidRPr="00952FAC">
        <w:t>których wartość przekracza 15 mln zł</w:t>
      </w:r>
      <w:r w:rsidR="00DC38B2" w:rsidRPr="003F7E15">
        <w:t xml:space="preserve"> </w:t>
      </w:r>
      <w:r w:rsidR="00DC38B2">
        <w:t xml:space="preserve">– </w:t>
      </w:r>
      <w:r w:rsidRPr="003F7E15">
        <w:t>w przypadku przedsięwzięć informatycznych o publicznym zastosowaniu, o</w:t>
      </w:r>
      <w:r w:rsidR="00602D3C">
        <w:t> </w:t>
      </w:r>
      <w:r w:rsidRPr="003F7E15">
        <w:t xml:space="preserve">których mowa w art. 3 pkt 6 lit. e </w:t>
      </w:r>
      <w:r w:rsidRPr="003F7E15">
        <w:rPr>
          <w:rStyle w:val="normaltextrun"/>
        </w:rPr>
        <w:t>lub f w</w:t>
      </w:r>
      <w:r w:rsidR="00602D3C">
        <w:rPr>
          <w:rStyle w:val="normaltextrun"/>
        </w:rPr>
        <w:t> </w:t>
      </w:r>
      <w:r w:rsidRPr="003F7E15">
        <w:rPr>
          <w:rStyle w:val="normaltextrun"/>
        </w:rPr>
        <w:t>odniesieniu</w:t>
      </w:r>
      <w:r w:rsidRPr="0032642F">
        <w:rPr>
          <w:rStyle w:val="normaltextrun"/>
          <w:shd w:val="clear" w:color="auto" w:fill="FFFFFF"/>
        </w:rPr>
        <w:t xml:space="preserve"> do lit. e</w:t>
      </w:r>
    </w:p>
    <w:p w14:paraId="1667D8B5" w14:textId="544F7A20" w:rsidR="00D00DCC" w:rsidRPr="00327CF4" w:rsidRDefault="00D00DCC" w:rsidP="0008724D">
      <w:pPr>
        <w:pStyle w:val="ZCZWSPLITwPKTzmczciwsplitwpktartykuempunktem"/>
      </w:pPr>
      <w:r w:rsidRPr="00952FAC">
        <w:t>–</w:t>
      </w:r>
      <w:r w:rsidR="009B03B0">
        <w:t xml:space="preserve"> </w:t>
      </w:r>
      <w:r w:rsidRPr="00952FAC">
        <w:t>z wyłączeniem przedsięwzięć informatycznych</w:t>
      </w:r>
      <w:r w:rsidR="00B15611" w:rsidRPr="00D44987">
        <w:t xml:space="preserve"> </w:t>
      </w:r>
      <w:bookmarkStart w:id="48" w:name="_Hlk198632571"/>
      <w:r w:rsidR="00B15611" w:rsidRPr="00D44987">
        <w:t>jednostek samorządu terytorialnego, związków takich jednostek, związków metropolitaln</w:t>
      </w:r>
      <w:r w:rsidR="00030808" w:rsidRPr="00D44987">
        <w:t>ych</w:t>
      </w:r>
      <w:r w:rsidR="00B15611" w:rsidRPr="00D44987">
        <w:t xml:space="preserve"> oraz </w:t>
      </w:r>
      <w:r w:rsidR="00B15611" w:rsidRPr="00D44987">
        <w:lastRenderedPageBreak/>
        <w:t>samorządow</w:t>
      </w:r>
      <w:r w:rsidR="00030808" w:rsidRPr="00D44987">
        <w:t>ych</w:t>
      </w:r>
      <w:r w:rsidR="00B15611" w:rsidRPr="00D44987">
        <w:t xml:space="preserve"> jednost</w:t>
      </w:r>
      <w:r w:rsidR="00030808" w:rsidRPr="00D44987">
        <w:t>ek</w:t>
      </w:r>
      <w:r w:rsidR="00B15611" w:rsidRPr="00D44987">
        <w:t xml:space="preserve"> budżetow</w:t>
      </w:r>
      <w:r w:rsidR="00030808" w:rsidRPr="00D44987">
        <w:t>ych</w:t>
      </w:r>
      <w:r w:rsidR="00B15611" w:rsidRPr="00D44987">
        <w:t>, samorządow</w:t>
      </w:r>
      <w:r w:rsidR="00D44987" w:rsidRPr="00BE2D14">
        <w:t>ych</w:t>
      </w:r>
      <w:r w:rsidR="00B15611" w:rsidRPr="00D44987">
        <w:t xml:space="preserve"> zakład</w:t>
      </w:r>
      <w:r w:rsidR="00D44987" w:rsidRPr="00BE2D14">
        <w:t>ów</w:t>
      </w:r>
      <w:r w:rsidR="00B15611" w:rsidRPr="00D44987">
        <w:t xml:space="preserve"> budżetow</w:t>
      </w:r>
      <w:r w:rsidR="00D44987" w:rsidRPr="00BE2D14">
        <w:t>ych</w:t>
      </w:r>
      <w:r w:rsidR="00B15611" w:rsidRPr="00D44987">
        <w:t>, samorządow</w:t>
      </w:r>
      <w:r w:rsidR="00D44987" w:rsidRPr="00BE2D14">
        <w:t>ych</w:t>
      </w:r>
      <w:r w:rsidR="00B15611" w:rsidRPr="00D44987">
        <w:t xml:space="preserve"> instytucji kultury lub samorządow</w:t>
      </w:r>
      <w:r w:rsidR="00D44987" w:rsidRPr="00BE2D14">
        <w:t>ych</w:t>
      </w:r>
      <w:r w:rsidR="00B15611" w:rsidRPr="00D44987">
        <w:t xml:space="preserve"> os</w:t>
      </w:r>
      <w:r w:rsidR="00D44987" w:rsidRPr="00BE2D14">
        <w:t>ób</w:t>
      </w:r>
      <w:r w:rsidR="00B15611" w:rsidRPr="00D44987">
        <w:t xml:space="preserve"> prawn</w:t>
      </w:r>
      <w:r w:rsidR="00D44987" w:rsidRPr="00BE2D14">
        <w:t>ych</w:t>
      </w:r>
      <w:r w:rsidR="00B15611" w:rsidRPr="00D44987">
        <w:t xml:space="preserve"> utworzon</w:t>
      </w:r>
      <w:r w:rsidR="00D44987" w:rsidRPr="00BE2D14">
        <w:t>ych</w:t>
      </w:r>
      <w:r w:rsidR="00B15611" w:rsidRPr="00D44987">
        <w:t xml:space="preserve"> na podstawie odrębnych ustaw w celu wykonywania zadań publicznych oraz inn</w:t>
      </w:r>
      <w:r w:rsidR="00D44987" w:rsidRPr="00BE2D14">
        <w:t>ych</w:t>
      </w:r>
      <w:r w:rsidR="00D44987">
        <w:t xml:space="preserve"> </w:t>
      </w:r>
      <w:r w:rsidR="00B15611" w:rsidRPr="00D44987">
        <w:t>samorządow</w:t>
      </w:r>
      <w:r w:rsidR="00D44987" w:rsidRPr="00BE2D14">
        <w:t>ych</w:t>
      </w:r>
      <w:r w:rsidR="00B15611" w:rsidRPr="00D44987">
        <w:t xml:space="preserve"> jednost</w:t>
      </w:r>
      <w:r w:rsidR="00D44987" w:rsidRPr="00BE2D14">
        <w:t>ek</w:t>
      </w:r>
      <w:r w:rsidR="00B15611" w:rsidRPr="00D44987">
        <w:t xml:space="preserve"> organizacyjn</w:t>
      </w:r>
      <w:r w:rsidR="00D44987" w:rsidRPr="00BE2D14">
        <w:t>ych</w:t>
      </w:r>
      <w:r w:rsidR="00B15611" w:rsidRPr="00D44987">
        <w:t xml:space="preserve"> nieposiadając</w:t>
      </w:r>
      <w:r w:rsidR="00D44987" w:rsidRPr="00BE2D14">
        <w:t>ych</w:t>
      </w:r>
      <w:r w:rsidR="00B15611" w:rsidRPr="00D44987">
        <w:t xml:space="preserve"> osobowości prawnej</w:t>
      </w:r>
      <w:bookmarkEnd w:id="48"/>
      <w:r w:rsidR="00030808" w:rsidRPr="00D44987">
        <w:t>;</w:t>
      </w:r>
    </w:p>
    <w:p w14:paraId="7B46AD48" w14:textId="54EEE0E3" w:rsidR="00DC62EE" w:rsidRPr="003F7E15" w:rsidRDefault="00D00DCC" w:rsidP="0008724D">
      <w:pPr>
        <w:pStyle w:val="ZPKTzmpktartykuempunktem"/>
      </w:pPr>
      <w:r>
        <w:t>4)</w:t>
      </w:r>
      <w:r w:rsidR="001927A0">
        <w:tab/>
      </w:r>
      <w:r w:rsidR="00DC62EE" w:rsidRPr="003F7E15">
        <w:t xml:space="preserve">monitorowania </w:t>
      </w:r>
      <w:r w:rsidR="00D42E2F">
        <w:t xml:space="preserve">realizacji strategii </w:t>
      </w:r>
      <w:r w:rsidR="002D6FD1">
        <w:t xml:space="preserve">oraz </w:t>
      </w:r>
      <w:r w:rsidR="001B5DD9">
        <w:t>przyjmowania stanowiska Komitetu</w:t>
      </w:r>
      <w:r w:rsidR="002D6FD1" w:rsidRPr="003F7E15">
        <w:t xml:space="preserve"> </w:t>
      </w:r>
      <w:r w:rsidR="002D6FD1">
        <w:t xml:space="preserve">w </w:t>
      </w:r>
      <w:r w:rsidR="00D42E2F">
        <w:t>tej sprawie</w:t>
      </w:r>
      <w:r w:rsidR="00DC62EE" w:rsidRPr="003F7E15">
        <w:t>;</w:t>
      </w:r>
    </w:p>
    <w:p w14:paraId="7FE723D1" w14:textId="6B364AF7" w:rsidR="002D6FD1" w:rsidRDefault="00DC62EE" w:rsidP="0008724D">
      <w:pPr>
        <w:pStyle w:val="ZPKTzmpktartykuempunktem"/>
      </w:pPr>
      <w:r w:rsidRPr="003F7E15">
        <w:t>5)</w:t>
      </w:r>
      <w:r w:rsidRPr="003F7E15">
        <w:tab/>
        <w:t xml:space="preserve">monitorowania </w:t>
      </w:r>
      <w:bookmarkStart w:id="49" w:name="_Hlk171541059"/>
      <w:r w:rsidR="001B5DD9">
        <w:t xml:space="preserve">oraz przyjmowania stanowiska Komitetu </w:t>
      </w:r>
      <w:r w:rsidR="002D6FD1">
        <w:t xml:space="preserve">w </w:t>
      </w:r>
      <w:r w:rsidR="00D3012D">
        <w:t>sprawie</w:t>
      </w:r>
      <w:r w:rsidR="002D6FD1" w:rsidRPr="003F7E15">
        <w:t xml:space="preserve"> </w:t>
      </w:r>
      <w:r w:rsidRPr="003F7E15">
        <w:t xml:space="preserve">realizacji innych </w:t>
      </w:r>
      <w:r w:rsidR="004F0717" w:rsidRPr="003F7E15">
        <w:t>dokumentów o charakterze s</w:t>
      </w:r>
      <w:r w:rsidR="003C02A6" w:rsidRPr="003F7E15">
        <w:t>t</w:t>
      </w:r>
      <w:r w:rsidR="004F0717" w:rsidRPr="003F7E15">
        <w:t>rategicznym</w:t>
      </w:r>
      <w:r>
        <w:t>, polityk</w:t>
      </w:r>
      <w:r w:rsidR="000C2E34">
        <w:t xml:space="preserve"> i</w:t>
      </w:r>
      <w:r>
        <w:t xml:space="preserve"> programów rozwoju związanych z informatyzacją</w:t>
      </w:r>
      <w:r w:rsidR="00D133D1">
        <w:t xml:space="preserve"> państwa</w:t>
      </w:r>
      <w:r w:rsidR="00BB2CCC">
        <w:t>, wskazanych przez Radę Ministrów lub Prezesa Rady Ministrów</w:t>
      </w:r>
      <w:bookmarkEnd w:id="49"/>
      <w:r>
        <w:t>.</w:t>
      </w:r>
    </w:p>
    <w:p w14:paraId="4016D53A" w14:textId="003D9167" w:rsidR="00D3012D" w:rsidRDefault="00F80350" w:rsidP="0091481C">
      <w:pPr>
        <w:pStyle w:val="ZUSTzmustartykuempunktem"/>
      </w:pPr>
      <w:r w:rsidRPr="00F80350">
        <w:t>2.</w:t>
      </w:r>
      <w:r w:rsidR="00042EB5">
        <w:t xml:space="preserve"> </w:t>
      </w:r>
      <w:r w:rsidR="00D3012D">
        <w:t>N</w:t>
      </w:r>
      <w:r w:rsidR="00D3012D" w:rsidRPr="009D17B1">
        <w:t xml:space="preserve">a wniosek podmiotu realizującego przedsięwzięcie informatyczne </w:t>
      </w:r>
      <w:r w:rsidR="00C14D16" w:rsidRPr="009D17B1">
        <w:t xml:space="preserve">o publicznym zastosowaniu </w:t>
      </w:r>
      <w:r w:rsidR="00D3012D">
        <w:t xml:space="preserve">i </w:t>
      </w:r>
      <w:r w:rsidR="00C14D16" w:rsidRPr="009D17B1">
        <w:t xml:space="preserve">za zgodą </w:t>
      </w:r>
      <w:r w:rsidR="00D3012D">
        <w:t>p</w:t>
      </w:r>
      <w:r w:rsidR="00C14D16" w:rsidRPr="009D17B1">
        <w:t xml:space="preserve">rzewodniczącego Komitetu </w:t>
      </w:r>
      <w:r w:rsidR="00D3012D">
        <w:t>p</w:t>
      </w:r>
      <w:r w:rsidR="00D3012D" w:rsidRPr="009D17B1">
        <w:t xml:space="preserve">rzedsięwzięcie </w:t>
      </w:r>
      <w:r w:rsidR="00D3012D">
        <w:t>to</w:t>
      </w:r>
      <w:r w:rsidR="00D3012D" w:rsidRPr="009D17B1">
        <w:t xml:space="preserve"> </w:t>
      </w:r>
      <w:r w:rsidR="00D3012D">
        <w:t xml:space="preserve">może </w:t>
      </w:r>
      <w:r w:rsidR="00C14D16" w:rsidRPr="009D17B1">
        <w:t>zostać zwolnione z monitorowania lub opiniowania, o którym mowa w ust. 1 pkt 3, ze względu na szczególny interes publiczny.</w:t>
      </w:r>
    </w:p>
    <w:p w14:paraId="462E326F" w14:textId="080CFD2A" w:rsidR="00D3012D" w:rsidRDefault="00D3012D" w:rsidP="0091481C">
      <w:pPr>
        <w:pStyle w:val="ZUSTzmustartykuempunktem"/>
      </w:pPr>
      <w:r>
        <w:t xml:space="preserve">3. </w:t>
      </w:r>
      <w:r w:rsidR="00C14D16" w:rsidRPr="009D17B1">
        <w:t>Wniosek</w:t>
      </w:r>
      <w:r w:rsidR="00C3145E">
        <w:t>, o którym mowa w ust. 2,</w:t>
      </w:r>
      <w:r w:rsidR="00C14D16" w:rsidRPr="009D17B1">
        <w:t xml:space="preserve"> zawiera opis założeń przedsięwzięcia, którego ma dotyczyć zwolnienie</w:t>
      </w:r>
      <w:r w:rsidR="00602B4F">
        <w:t>,</w:t>
      </w:r>
      <w:r w:rsidR="00C14D16" w:rsidRPr="009D17B1">
        <w:t xml:space="preserve"> oraz wskaz</w:t>
      </w:r>
      <w:r w:rsidR="00C3145E">
        <w:t>uje</w:t>
      </w:r>
      <w:r w:rsidR="00C14D16" w:rsidRPr="009D17B1">
        <w:t xml:space="preserve"> na istnienie szczególnego interesu publicznego uzasadniającego takie zwolnienie.</w:t>
      </w:r>
    </w:p>
    <w:p w14:paraId="689F79D0" w14:textId="2CB55663" w:rsidR="00D3012D" w:rsidRDefault="00D3012D" w:rsidP="0091481C">
      <w:pPr>
        <w:pStyle w:val="ZUSTzmustartykuempunktem"/>
      </w:pPr>
      <w:r>
        <w:t xml:space="preserve">4. </w:t>
      </w:r>
      <w:r w:rsidR="00C14D16" w:rsidRPr="009D17B1">
        <w:t>W przypadku gdy informacje wskazane we wniosku</w:t>
      </w:r>
      <w:r w:rsidR="00F817E9">
        <w:t xml:space="preserve">, o którym </w:t>
      </w:r>
      <w:r w:rsidR="004E6934">
        <w:t>m</w:t>
      </w:r>
      <w:r w:rsidR="00F817E9">
        <w:t>owa w ust</w:t>
      </w:r>
      <w:r w:rsidR="006257C6">
        <w:t>.</w:t>
      </w:r>
      <w:r w:rsidR="00F817E9">
        <w:t xml:space="preserve"> 2</w:t>
      </w:r>
      <w:r w:rsidR="006257C6">
        <w:t>,</w:t>
      </w:r>
      <w:r w:rsidR="00C14D16" w:rsidRPr="009D17B1">
        <w:t xml:space="preserve"> nie są wystarczające do jego oceny, w szczególności </w:t>
      </w:r>
      <w:r w:rsidR="00F817E9">
        <w:t xml:space="preserve">do </w:t>
      </w:r>
      <w:r w:rsidR="00C14D16" w:rsidRPr="009D17B1">
        <w:t xml:space="preserve">oceny istnienia szczególnego interesu publicznego, </w:t>
      </w:r>
      <w:r w:rsidR="006257C6">
        <w:t>p</w:t>
      </w:r>
      <w:r w:rsidR="00C14D16" w:rsidRPr="009D17B1">
        <w:t>rzewodniczący Komitetu zwr</w:t>
      </w:r>
      <w:r w:rsidR="00E24F26">
        <w:t>aca</w:t>
      </w:r>
      <w:r w:rsidR="00C14D16" w:rsidRPr="009D17B1">
        <w:t xml:space="preserve"> się do podmiotu realizującego przedsięwzięcie informatyczne z prośbą o uzupełnienie wniosku i wskazać termin do jego uzupełnienia, a także </w:t>
      </w:r>
      <w:r w:rsidR="00E24F26">
        <w:t xml:space="preserve">może </w:t>
      </w:r>
      <w:r w:rsidR="00C14D16" w:rsidRPr="009D17B1">
        <w:t>zasięgnąć opinii właściwego ministra kierującego działem administracji rządowej, którego dotyczy przedsięwzięcie.</w:t>
      </w:r>
    </w:p>
    <w:p w14:paraId="2D50765B" w14:textId="7558D812" w:rsidR="00D3012D" w:rsidRDefault="00D3012D" w:rsidP="0091481C">
      <w:pPr>
        <w:pStyle w:val="ZUSTzmustartykuempunktem"/>
      </w:pPr>
      <w:r>
        <w:t xml:space="preserve">5. </w:t>
      </w:r>
      <w:r w:rsidR="00C14D16" w:rsidRPr="009D17B1">
        <w:t xml:space="preserve">Przewodniczący Komitetu </w:t>
      </w:r>
      <w:r w:rsidR="00446E64">
        <w:t>zwalnia</w:t>
      </w:r>
      <w:r w:rsidR="00C14D16" w:rsidRPr="009D17B1">
        <w:t xml:space="preserve"> </w:t>
      </w:r>
      <w:r w:rsidR="00446E64">
        <w:t>albo</w:t>
      </w:r>
      <w:r w:rsidR="00C14D16" w:rsidRPr="009D17B1">
        <w:t xml:space="preserve"> odm</w:t>
      </w:r>
      <w:r w:rsidR="00446E64">
        <w:t xml:space="preserve">awia </w:t>
      </w:r>
      <w:r w:rsidR="00C14D16" w:rsidRPr="009D17B1">
        <w:t>zwolnienia</w:t>
      </w:r>
      <w:r w:rsidR="008469F0">
        <w:t xml:space="preserve"> przedsięwzięcia informatycznego o publicznym zastosowaniu z monitorowania lub opiniowania, o którym mowa w ust. 1 pkt 3,</w:t>
      </w:r>
      <w:r w:rsidR="00C14D16" w:rsidRPr="009D17B1">
        <w:t xml:space="preserve"> w terminie 14 dni od dnia otrzymania wniosku</w:t>
      </w:r>
      <w:r w:rsidR="00BE332D">
        <w:t>, o którym mowa w ust. 2.</w:t>
      </w:r>
    </w:p>
    <w:p w14:paraId="058CE27B" w14:textId="13E2812C" w:rsidR="00C14D16" w:rsidRPr="00F80350" w:rsidRDefault="00D3012D" w:rsidP="00780108">
      <w:pPr>
        <w:pStyle w:val="ZUSTzmustartykuempunktem"/>
      </w:pPr>
      <w:r>
        <w:t xml:space="preserve">6. </w:t>
      </w:r>
      <w:r w:rsidR="00C14D16" w:rsidRPr="009D17B1">
        <w:t>W przypadku odmowy zwolnienia,</w:t>
      </w:r>
      <w:r w:rsidR="00A34AB7">
        <w:t xml:space="preserve"> o której mowa w ust. 5,</w:t>
      </w:r>
      <w:r w:rsidR="00C14D16" w:rsidRPr="009D17B1">
        <w:t xml:space="preserve"> podmiot realizujący przedsięwzięcie informatyczne</w:t>
      </w:r>
      <w:r w:rsidR="00A34AB7">
        <w:t xml:space="preserve"> o publicznym zastosowaniu</w:t>
      </w:r>
      <w:r w:rsidR="00C14D16" w:rsidRPr="009D17B1">
        <w:t xml:space="preserve"> może wystąpić do Komitetu o zwolnienie, ponownie wskazując na istnienie szczególnego interesu publicznego. W przypadku odmowy zwolnienia przedsięwzięcie podlega monitorowani</w:t>
      </w:r>
      <w:r w:rsidR="00780108">
        <w:t>u</w:t>
      </w:r>
      <w:r w:rsidR="00C14D16" w:rsidRPr="009D17B1">
        <w:t xml:space="preserve"> lub opiniowani</w:t>
      </w:r>
      <w:r w:rsidR="00780108">
        <w:t>u</w:t>
      </w:r>
      <w:r w:rsidR="00C14D16" w:rsidRPr="009D17B1">
        <w:t>, o którym mowa w ust. 1 pkt 3</w:t>
      </w:r>
      <w:r w:rsidR="00C14D16">
        <w:t>.</w:t>
      </w:r>
    </w:p>
    <w:p w14:paraId="24EECC80" w14:textId="257FD869" w:rsidR="00F80350" w:rsidRDefault="00780108" w:rsidP="00253D82">
      <w:pPr>
        <w:pStyle w:val="ZUSTzmustartykuempunktem"/>
      </w:pPr>
      <w:r>
        <w:lastRenderedPageBreak/>
        <w:t>7</w:t>
      </w:r>
      <w:r w:rsidR="00F80350" w:rsidRPr="00F80350">
        <w:t xml:space="preserve">. </w:t>
      </w:r>
      <w:r w:rsidR="00157D51">
        <w:t>N</w:t>
      </w:r>
      <w:r w:rsidR="00157D51" w:rsidRPr="00F80350">
        <w:t>a wniosek podmiotu realizującego zadania publiczne innego niż podmiot publiczny, o którym mowa w ust. 1 pkt 3,</w:t>
      </w:r>
      <w:r w:rsidR="00157D51">
        <w:t xml:space="preserve"> </w:t>
      </w:r>
      <w:r w:rsidR="003E30D4">
        <w:t>i</w:t>
      </w:r>
      <w:r w:rsidR="00847DB0">
        <w:t xml:space="preserve"> </w:t>
      </w:r>
      <w:r w:rsidR="00F80350" w:rsidRPr="00F80350">
        <w:t xml:space="preserve">za zgodą </w:t>
      </w:r>
      <w:r w:rsidR="00A34AB7">
        <w:t>p</w:t>
      </w:r>
      <w:r w:rsidR="00F80350" w:rsidRPr="00F80350">
        <w:t xml:space="preserve">rzewodniczącego Komitetu </w:t>
      </w:r>
      <w:r w:rsidR="003E30D4">
        <w:t xml:space="preserve">Komitet </w:t>
      </w:r>
      <w:r w:rsidR="00F80350" w:rsidRPr="00F80350">
        <w:t>może monitorować lub opiniować przedsięwzięcie informatyczne o publicznym zastosowaniu realizowane przez ten podmiot oraz przyjmować stanowisko Komitetu w</w:t>
      </w:r>
      <w:r w:rsidR="000C12B8">
        <w:t> </w:t>
      </w:r>
      <w:r w:rsidR="001C7A46">
        <w:t>sprawie</w:t>
      </w:r>
      <w:r w:rsidR="00F80350" w:rsidRPr="00F80350">
        <w:t xml:space="preserve"> założeń oraz postępów i efektów realizacji takiego przedsięwzięci</w:t>
      </w:r>
      <w:r w:rsidR="00253D82">
        <w:t>a.</w:t>
      </w:r>
      <w:r w:rsidR="004E6934">
        <w:t xml:space="preserve"> Przepisy ust. </w:t>
      </w:r>
      <w:r w:rsidR="008B4AEF">
        <w:t>3</w:t>
      </w:r>
      <w:r w:rsidR="00A46991">
        <w:t>–</w:t>
      </w:r>
      <w:r w:rsidR="004E6934">
        <w:t>5 stosuje się odpowiednio, z tym że we wniosku nie wskazuje się na istnienie szczególnego interesu publicznego.</w:t>
      </w:r>
    </w:p>
    <w:p w14:paraId="43AC4942" w14:textId="16C6B3DF" w:rsidR="00A70379" w:rsidRPr="001141CC" w:rsidRDefault="00D00DCC" w:rsidP="0008724D">
      <w:pPr>
        <w:pStyle w:val="ZARTzmartartykuempunktem"/>
      </w:pPr>
      <w:bookmarkStart w:id="50" w:name="_Hlk169517190"/>
      <w:r w:rsidRPr="001141CC">
        <w:t>Art. 17</w:t>
      </w:r>
      <w:r w:rsidR="00BB4E50" w:rsidRPr="001141CC">
        <w:t>b</w:t>
      </w:r>
      <w:r w:rsidRPr="001141CC">
        <w:t xml:space="preserve">. </w:t>
      </w:r>
      <w:r w:rsidR="00F53858" w:rsidRPr="001141CC">
        <w:t xml:space="preserve">1. </w:t>
      </w:r>
      <w:r w:rsidR="00211649" w:rsidRPr="001141CC">
        <w:t>W</w:t>
      </w:r>
      <w:r w:rsidR="00F53858" w:rsidRPr="001141CC">
        <w:t xml:space="preserve"> przypadku przedsięwzięć informatycznych o publicznym zastosowaniu, o których mowa w art. 17a ust. 1 pkt 3, </w:t>
      </w:r>
      <w:r w:rsidR="007872F5" w:rsidRPr="007C786D">
        <w:t xml:space="preserve">realizowanych przez podmioty publiczne, z wyłączeniem </w:t>
      </w:r>
      <w:r w:rsidR="00211649" w:rsidRPr="001141CC">
        <w:t>Sądu Najwyższego, Naczelnego Sądu Administracyjnego</w:t>
      </w:r>
      <w:r w:rsidR="007872F5" w:rsidRPr="001141CC">
        <w:t>,</w:t>
      </w:r>
      <w:r w:rsidR="00287E1C" w:rsidRPr="001141CC">
        <w:t xml:space="preserve"> </w:t>
      </w:r>
      <w:r w:rsidR="007872F5" w:rsidRPr="001141CC">
        <w:t>Trybunał</w:t>
      </w:r>
      <w:r w:rsidR="00211649" w:rsidRPr="001141CC">
        <w:t>u</w:t>
      </w:r>
      <w:r w:rsidR="007872F5" w:rsidRPr="001141CC">
        <w:t xml:space="preserve"> Konstytucyjn</w:t>
      </w:r>
      <w:r w:rsidR="00211649" w:rsidRPr="001141CC">
        <w:t>ego</w:t>
      </w:r>
      <w:r w:rsidR="007872F5" w:rsidRPr="001141CC">
        <w:t>, Najwyższ</w:t>
      </w:r>
      <w:r w:rsidR="00287E1C" w:rsidRPr="001141CC">
        <w:t>ej</w:t>
      </w:r>
      <w:r w:rsidR="007872F5" w:rsidRPr="001141CC">
        <w:t xml:space="preserve"> Izb</w:t>
      </w:r>
      <w:r w:rsidR="00287E1C" w:rsidRPr="001141CC">
        <w:t>y</w:t>
      </w:r>
      <w:r w:rsidR="007872F5" w:rsidRPr="001141CC">
        <w:t xml:space="preserve"> Kontroli, </w:t>
      </w:r>
      <w:r w:rsidR="00287E1C" w:rsidRPr="001141CC">
        <w:t>Rzecznika Praw Obywatelskich</w:t>
      </w:r>
      <w:r w:rsidR="00720F03" w:rsidRPr="001141CC">
        <w:t>,</w:t>
      </w:r>
      <w:r w:rsidR="00287E1C" w:rsidRPr="001141CC">
        <w:t xml:space="preserve"> </w:t>
      </w:r>
      <w:r w:rsidR="007872F5" w:rsidRPr="001141CC">
        <w:t>Krajow</w:t>
      </w:r>
      <w:r w:rsidR="00287E1C" w:rsidRPr="001141CC">
        <w:t>ej</w:t>
      </w:r>
      <w:r w:rsidR="007872F5" w:rsidRPr="001141CC">
        <w:t xml:space="preserve"> Rad</w:t>
      </w:r>
      <w:r w:rsidR="00287E1C" w:rsidRPr="001141CC">
        <w:t>y</w:t>
      </w:r>
      <w:r w:rsidR="007872F5" w:rsidRPr="001141CC">
        <w:t xml:space="preserve"> Radiofonii i Telewizji</w:t>
      </w:r>
      <w:r w:rsidR="00720F03" w:rsidRPr="001141CC">
        <w:t xml:space="preserve"> </w:t>
      </w:r>
      <w:r w:rsidR="007872F5" w:rsidRPr="001141CC">
        <w:t>oraz Krajowe</w:t>
      </w:r>
      <w:r w:rsidR="00287E1C" w:rsidRPr="001141CC">
        <w:t>go</w:t>
      </w:r>
      <w:r w:rsidR="007872F5" w:rsidRPr="001141CC">
        <w:t xml:space="preserve"> Biur</w:t>
      </w:r>
      <w:r w:rsidR="00287E1C" w:rsidRPr="001141CC">
        <w:t>a</w:t>
      </w:r>
      <w:r w:rsidR="007872F5" w:rsidRPr="001141CC">
        <w:t xml:space="preserve"> Wyborcze</w:t>
      </w:r>
      <w:r w:rsidR="00287E1C" w:rsidRPr="001141CC">
        <w:t>go</w:t>
      </w:r>
      <w:r w:rsidR="007872F5" w:rsidRPr="001141CC">
        <w:t xml:space="preserve">, </w:t>
      </w:r>
      <w:r w:rsidR="00F53858" w:rsidRPr="001141CC">
        <w:t>pozytywna opinia Komitetu dotycząca założeń przedsięwzięcia stanowi warunek niezbędny do realizacji takiego przedsięwzięcia informatycznego oraz jego finansowania ze środków publicznych.</w:t>
      </w:r>
    </w:p>
    <w:p w14:paraId="5EA9E1C5" w14:textId="0D085D7A" w:rsidR="00287E1C" w:rsidRDefault="00F53858" w:rsidP="001F1F59">
      <w:pPr>
        <w:pStyle w:val="ZUSTzmustartykuempunktem"/>
      </w:pPr>
      <w:r w:rsidRPr="00694E56">
        <w:t>2</w:t>
      </w:r>
      <w:r w:rsidRPr="00A70379">
        <w:t xml:space="preserve">. </w:t>
      </w:r>
      <w:r w:rsidR="00287E1C" w:rsidRPr="00A70379">
        <w:rPr>
          <w:rStyle w:val="ui-provider"/>
        </w:rPr>
        <w:t>Przepis</w:t>
      </w:r>
      <w:r w:rsidR="001C3545">
        <w:rPr>
          <w:rStyle w:val="ui-provider"/>
        </w:rPr>
        <w:t>u</w:t>
      </w:r>
      <w:r w:rsidR="00287E1C" w:rsidRPr="00A70379">
        <w:rPr>
          <w:rStyle w:val="ui-provider"/>
        </w:rPr>
        <w:t xml:space="preserve"> ust. 1 nie stosuje się do </w:t>
      </w:r>
      <w:r w:rsidR="00287E1C" w:rsidRPr="00A70379">
        <w:t xml:space="preserve">przedsięwzięcia informatycznego o publicznym zastosowaniu, </w:t>
      </w:r>
      <w:r w:rsidR="00287E1C" w:rsidRPr="005D463C">
        <w:t>któr</w:t>
      </w:r>
      <w:r w:rsidR="00287E1C">
        <w:t>e</w:t>
      </w:r>
      <w:r w:rsidR="00287E1C" w:rsidRPr="005D463C">
        <w:t xml:space="preserve"> nie rozszerza zakresu</w:t>
      </w:r>
      <w:r w:rsidR="002C6F68">
        <w:t xml:space="preserve"> </w:t>
      </w:r>
      <w:r w:rsidR="002C6F68" w:rsidRPr="005D463C">
        <w:t xml:space="preserve">produktów </w:t>
      </w:r>
      <w:r w:rsidR="002C6F68">
        <w:t xml:space="preserve">działań </w:t>
      </w:r>
      <w:r w:rsidR="002C6F68" w:rsidRPr="005D463C">
        <w:t>przedsięwzięcia informatycznego, które uzyskało pozytywną opinię Komitetu, o której mowa w ust. 1</w:t>
      </w:r>
      <w:r w:rsidR="002C6F68">
        <w:t>,</w:t>
      </w:r>
      <w:r w:rsidR="00287E1C" w:rsidRPr="005D463C">
        <w:t xml:space="preserve"> nie zmienia funkcjonalności</w:t>
      </w:r>
      <w:r w:rsidR="00287E1C">
        <w:t xml:space="preserve"> </w:t>
      </w:r>
      <w:r w:rsidR="002C6F68">
        <w:t xml:space="preserve">tych produktów </w:t>
      </w:r>
      <w:r w:rsidR="003A1791">
        <w:t xml:space="preserve">lub </w:t>
      </w:r>
      <w:r w:rsidR="00287E1C" w:rsidRPr="005D463C">
        <w:t xml:space="preserve">nie wprowadza </w:t>
      </w:r>
      <w:r w:rsidR="002C6F68">
        <w:t xml:space="preserve">w nich </w:t>
      </w:r>
      <w:r w:rsidR="00287E1C" w:rsidRPr="005D463C">
        <w:t xml:space="preserve">zmiany technologicznej </w:t>
      </w:r>
      <w:r w:rsidR="003A1791">
        <w:t xml:space="preserve">oraz </w:t>
      </w:r>
      <w:r w:rsidR="00287E1C">
        <w:t xml:space="preserve">którego koszty różnią się o nie więcej niż </w:t>
      </w:r>
      <w:r w:rsidR="00287E1C" w:rsidRPr="005D463C">
        <w:t>15</w:t>
      </w:r>
      <w:r w:rsidR="005A58CA">
        <w:t xml:space="preserve"> </w:t>
      </w:r>
      <w:r w:rsidR="00287E1C">
        <w:t xml:space="preserve">% od </w:t>
      </w:r>
      <w:r w:rsidR="002C6F68">
        <w:t xml:space="preserve">kosztów </w:t>
      </w:r>
      <w:r w:rsidR="00287E1C">
        <w:t xml:space="preserve">przyjętych w ramach </w:t>
      </w:r>
      <w:r w:rsidR="0094398C">
        <w:t xml:space="preserve">tego </w:t>
      </w:r>
      <w:r w:rsidR="00287E1C" w:rsidRPr="005D463C">
        <w:t>przedsięwzięcia</w:t>
      </w:r>
      <w:r w:rsidR="00287E1C">
        <w:t>.</w:t>
      </w:r>
    </w:p>
    <w:p w14:paraId="5BCD5675" w14:textId="572794E2" w:rsidR="00D00DCC" w:rsidRDefault="00F53858" w:rsidP="0008724D">
      <w:pPr>
        <w:pStyle w:val="ZARTzmartartykuempunktem"/>
      </w:pPr>
      <w:r>
        <w:t xml:space="preserve">Art. 17c. </w:t>
      </w:r>
      <w:r w:rsidR="00D00DCC">
        <w:t xml:space="preserve">Komitet </w:t>
      </w:r>
      <w:bookmarkStart w:id="51" w:name="_Hlk171542301"/>
      <w:r w:rsidR="00D00DCC">
        <w:t>realizuje zadania, o których mowa w art. 17</w:t>
      </w:r>
      <w:r w:rsidR="00FD02C7">
        <w:t>a</w:t>
      </w:r>
      <w:r w:rsidR="000B387A">
        <w:t>,</w:t>
      </w:r>
      <w:r w:rsidR="00D00DCC">
        <w:t xml:space="preserve"> mając na uwadze</w:t>
      </w:r>
      <w:r w:rsidR="00FD02C7">
        <w:t xml:space="preserve"> </w:t>
      </w:r>
      <w:r w:rsidR="00D00DCC">
        <w:t>zapewnienie</w:t>
      </w:r>
      <w:r w:rsidR="00E12E88">
        <w:t xml:space="preserve"> w szczególności</w:t>
      </w:r>
      <w:r w:rsidR="00D00DCC">
        <w:t>:</w:t>
      </w:r>
    </w:p>
    <w:p w14:paraId="6F7ABA31" w14:textId="627C2837" w:rsidR="00D00DCC" w:rsidRPr="00B90AFC" w:rsidRDefault="00D00DCC" w:rsidP="00B90AFC">
      <w:pPr>
        <w:pStyle w:val="ZPKTzmpktartykuempunktem"/>
      </w:pPr>
      <w:r>
        <w:t>1)</w:t>
      </w:r>
      <w:r>
        <w:tab/>
        <w:t>zgodności z</w:t>
      </w:r>
      <w:r w:rsidR="00D623EA">
        <w:t>e strategią</w:t>
      </w:r>
      <w:r w:rsidR="005418ED">
        <w:t>;</w:t>
      </w:r>
    </w:p>
    <w:p w14:paraId="03DF72CE" w14:textId="71C38881" w:rsidR="00561675" w:rsidRDefault="00D00DCC" w:rsidP="00B90AFC">
      <w:pPr>
        <w:pStyle w:val="ZPKTzmpktartykuempunktem"/>
      </w:pPr>
      <w:r w:rsidRPr="00B90AFC">
        <w:t>2)</w:t>
      </w:r>
      <w:r w:rsidRPr="00B90AFC">
        <w:tab/>
      </w:r>
      <w:r w:rsidR="00561675">
        <w:t>zgodnoś</w:t>
      </w:r>
      <w:r w:rsidR="00A52CDF">
        <w:t>ci</w:t>
      </w:r>
      <w:r w:rsidR="00561675">
        <w:t xml:space="preserve"> ze Strategią C</w:t>
      </w:r>
      <w:r w:rsidR="005B6FAD">
        <w:t>y</w:t>
      </w:r>
      <w:r w:rsidR="00561675">
        <w:t>berbezpieczeństwa Rzeczypospolitej Polskiej</w:t>
      </w:r>
      <w:r w:rsidR="00FF2A85">
        <w:t xml:space="preserve">, o której mowa w ustawie </w:t>
      </w:r>
      <w:r w:rsidR="00D92E2D">
        <w:t xml:space="preserve">z dnia 5 lipca 2018 r. o krajowym systemie cyberbezpieczeństwa </w:t>
      </w:r>
      <w:bookmarkStart w:id="52" w:name="_Hlk174546955"/>
      <w:r w:rsidR="00D92E2D">
        <w:t>(Dz. U. z 202</w:t>
      </w:r>
      <w:r w:rsidR="000412A2">
        <w:t>4</w:t>
      </w:r>
      <w:r w:rsidR="00D92E2D">
        <w:t xml:space="preserve"> r. </w:t>
      </w:r>
      <w:r w:rsidR="001B1A4B">
        <w:t xml:space="preserve">poz. </w:t>
      </w:r>
      <w:r w:rsidR="000412A2">
        <w:t>1077 i 1222</w:t>
      </w:r>
      <w:r w:rsidR="00D92E2D">
        <w:t>)</w:t>
      </w:r>
      <w:r w:rsidR="00561675">
        <w:t>;</w:t>
      </w:r>
      <w:bookmarkEnd w:id="52"/>
    </w:p>
    <w:p w14:paraId="5245D506" w14:textId="25DDB2BD" w:rsidR="00D00DCC" w:rsidRPr="00B90AFC" w:rsidRDefault="00561675" w:rsidP="00B90AFC">
      <w:pPr>
        <w:pStyle w:val="ZPKTzmpktartykuempunktem"/>
      </w:pPr>
      <w:r>
        <w:t>3</w:t>
      </w:r>
      <w:r w:rsidRPr="004124F4">
        <w:t>)</w:t>
      </w:r>
      <w:r w:rsidRPr="004124F4">
        <w:tab/>
      </w:r>
      <w:r w:rsidR="00D00DCC" w:rsidRPr="004124F4">
        <w:t xml:space="preserve">zgodności z </w:t>
      </w:r>
      <w:r w:rsidR="00031C40" w:rsidRPr="004124F4">
        <w:t xml:space="preserve">pryncypiami, standardami, wytycznymi i rekomendacjami </w:t>
      </w:r>
      <w:r w:rsidR="0085287F" w:rsidRPr="004124F4">
        <w:t xml:space="preserve">architektonicznymi </w:t>
      </w:r>
      <w:r w:rsidR="00031C40" w:rsidRPr="004124F4">
        <w:t>Architektury Informacyjnej Państwa</w:t>
      </w:r>
      <w:r w:rsidR="005418ED" w:rsidRPr="004124F4">
        <w:t>;</w:t>
      </w:r>
    </w:p>
    <w:p w14:paraId="5C0A1E52" w14:textId="46F18F64" w:rsidR="00D00DCC" w:rsidRPr="00B90AFC" w:rsidRDefault="00561675" w:rsidP="00B90AFC">
      <w:pPr>
        <w:pStyle w:val="ZPKTzmpktartykuempunktem"/>
      </w:pPr>
      <w:r>
        <w:t>4</w:t>
      </w:r>
      <w:r w:rsidR="00D00DCC" w:rsidRPr="00B90AFC">
        <w:t>)</w:t>
      </w:r>
      <w:r w:rsidR="00D00DCC" w:rsidRPr="00B90AFC">
        <w:tab/>
        <w:t>zgodności z Krajowymi Ramami Interoperacyjności</w:t>
      </w:r>
      <w:r w:rsidR="005418ED">
        <w:t>;</w:t>
      </w:r>
    </w:p>
    <w:p w14:paraId="0B3A1326" w14:textId="522D3CE9" w:rsidR="00D00DCC" w:rsidRPr="00B90AFC" w:rsidRDefault="00561675" w:rsidP="00B90AFC">
      <w:pPr>
        <w:pStyle w:val="ZPKTzmpktartykuempunktem"/>
      </w:pPr>
      <w:r>
        <w:t>5</w:t>
      </w:r>
      <w:r w:rsidR="00D00DCC" w:rsidRPr="00B90AFC">
        <w:t>)</w:t>
      </w:r>
      <w:r w:rsidR="00D00DCC" w:rsidRPr="00B90AFC">
        <w:tab/>
        <w:t>zgodności z minimalnymi wymaganiami dla systemów teleinformatycznych</w:t>
      </w:r>
      <w:r w:rsidR="00DB39CA">
        <w:t xml:space="preserve"> używanych do realizacji zadań publicznych i wymiany danych z podmiotami publicznymi</w:t>
      </w:r>
      <w:r w:rsidR="005418ED">
        <w:t>;</w:t>
      </w:r>
    </w:p>
    <w:p w14:paraId="4DFD46BC" w14:textId="451ED1B4" w:rsidR="00D00DCC" w:rsidRPr="00B90AFC" w:rsidRDefault="00561675" w:rsidP="00B90AFC">
      <w:pPr>
        <w:pStyle w:val="ZPKTzmpktartykuempunktem"/>
      </w:pPr>
      <w:r>
        <w:lastRenderedPageBreak/>
        <w:t>6</w:t>
      </w:r>
      <w:r w:rsidR="00D00DCC" w:rsidRPr="00B90AFC">
        <w:t>)</w:t>
      </w:r>
      <w:r w:rsidR="00D00DCC" w:rsidRPr="00B90AFC">
        <w:tab/>
        <w:t>zgodności z minimalnymi wymaganiami dla rejestrów publicznych</w:t>
      </w:r>
      <w:r w:rsidR="005418ED">
        <w:t>;</w:t>
      </w:r>
    </w:p>
    <w:p w14:paraId="088F8167" w14:textId="02CCA5BF" w:rsidR="00D00DCC" w:rsidRPr="00B90AFC" w:rsidRDefault="00304FE1" w:rsidP="00B90AFC">
      <w:pPr>
        <w:pStyle w:val="ZPKTzmpktartykuempunktem"/>
      </w:pPr>
      <w:r w:rsidRPr="00B90AFC">
        <w:t>7)</w:t>
      </w:r>
      <w:r w:rsidRPr="00B90AFC">
        <w:tab/>
      </w:r>
      <w:r w:rsidR="006C1EBD" w:rsidRPr="006C1EBD">
        <w:t>optymal</w:t>
      </w:r>
      <w:r w:rsidR="0088434C">
        <w:t>izacji</w:t>
      </w:r>
      <w:r w:rsidR="006C1EBD" w:rsidRPr="006C1EBD">
        <w:t xml:space="preserve"> </w:t>
      </w:r>
      <w:r w:rsidR="00D00DCC" w:rsidRPr="00B90AFC">
        <w:t>warunków udostępniania danych z rejestrów publicznych innym podmiotom publicznym</w:t>
      </w:r>
      <w:r w:rsidR="005418ED">
        <w:t>;</w:t>
      </w:r>
    </w:p>
    <w:p w14:paraId="0463FD80" w14:textId="53A76F68" w:rsidR="00D00DCC" w:rsidRPr="00B90AFC" w:rsidRDefault="00304FE1" w:rsidP="00B90AFC">
      <w:pPr>
        <w:pStyle w:val="ZPKTzmpktartykuempunktem"/>
      </w:pPr>
      <w:r w:rsidRPr="00B90AFC">
        <w:t>8)</w:t>
      </w:r>
      <w:r w:rsidRPr="00B90AFC">
        <w:tab/>
      </w:r>
      <w:r w:rsidR="00533D66" w:rsidRPr="004B4F59">
        <w:rPr>
          <w:rFonts w:ascii="Times New Roman" w:hAnsi="Times New Roman" w:cs="Times New Roman"/>
        </w:rPr>
        <w:t xml:space="preserve">zgodności z zasadami doręczania korespondencji </w:t>
      </w:r>
      <w:r w:rsidR="001B1A4B">
        <w:rPr>
          <w:rFonts w:ascii="Times New Roman" w:hAnsi="Times New Roman" w:cs="Times New Roman"/>
        </w:rPr>
        <w:t>określonymi</w:t>
      </w:r>
      <w:r w:rsidR="00533D66" w:rsidRPr="004B4F59">
        <w:rPr>
          <w:rFonts w:ascii="Times New Roman" w:hAnsi="Times New Roman" w:cs="Times New Roman"/>
        </w:rPr>
        <w:t xml:space="preserve"> w ustaw</w:t>
      </w:r>
      <w:r w:rsidR="001B1A4B">
        <w:rPr>
          <w:rFonts w:ascii="Times New Roman" w:hAnsi="Times New Roman" w:cs="Times New Roman"/>
        </w:rPr>
        <w:t>ie</w:t>
      </w:r>
      <w:r w:rsidR="00533D66" w:rsidRPr="004B4F59">
        <w:rPr>
          <w:rFonts w:ascii="Times New Roman" w:hAnsi="Times New Roman" w:cs="Times New Roman"/>
        </w:rPr>
        <w:t xml:space="preserve"> z dnia 18</w:t>
      </w:r>
      <w:r w:rsidR="002A7188">
        <w:rPr>
          <w:rFonts w:ascii="Times New Roman" w:hAnsi="Times New Roman" w:cs="Times New Roman"/>
        </w:rPr>
        <w:t> </w:t>
      </w:r>
      <w:r w:rsidR="00533D66" w:rsidRPr="004B4F59">
        <w:rPr>
          <w:rFonts w:ascii="Times New Roman" w:hAnsi="Times New Roman" w:cs="Times New Roman"/>
        </w:rPr>
        <w:t>listopada 2020 r. o doręczeniach elektronicznych (Dz. U. z 202</w:t>
      </w:r>
      <w:r w:rsidR="005020C2">
        <w:rPr>
          <w:rFonts w:ascii="Times New Roman" w:hAnsi="Times New Roman" w:cs="Times New Roman"/>
        </w:rPr>
        <w:t>4</w:t>
      </w:r>
      <w:r w:rsidR="00533D66" w:rsidRPr="004B4F59">
        <w:rPr>
          <w:rFonts w:ascii="Times New Roman" w:hAnsi="Times New Roman" w:cs="Times New Roman"/>
        </w:rPr>
        <w:t xml:space="preserve"> r. poz. </w:t>
      </w:r>
      <w:r w:rsidR="005020C2">
        <w:rPr>
          <w:rFonts w:ascii="Times New Roman" w:hAnsi="Times New Roman" w:cs="Times New Roman"/>
        </w:rPr>
        <w:t>1045 i 1841</w:t>
      </w:r>
      <w:r w:rsidR="00533D66" w:rsidRPr="004B4F59">
        <w:rPr>
          <w:rFonts w:ascii="Times New Roman" w:hAnsi="Times New Roman" w:cs="Times New Roman"/>
        </w:rPr>
        <w:t>);</w:t>
      </w:r>
    </w:p>
    <w:p w14:paraId="0B00CA01" w14:textId="14F6D5F5" w:rsidR="00D00DCC" w:rsidRDefault="00D00DCC" w:rsidP="00B90AFC">
      <w:pPr>
        <w:pStyle w:val="ZPKTzmpktartykuempunktem"/>
      </w:pPr>
      <w:r w:rsidRPr="00B90AFC">
        <w:t>9)</w:t>
      </w:r>
      <w:r w:rsidRPr="00B90AFC">
        <w:tab/>
      </w:r>
      <w:r w:rsidR="00533D66" w:rsidRPr="004B4F59">
        <w:rPr>
          <w:rFonts w:ascii="Times New Roman" w:hAnsi="Times New Roman" w:cs="Times New Roman"/>
        </w:rPr>
        <w:t xml:space="preserve">zgodności z zasadami otwartości danych </w:t>
      </w:r>
      <w:r w:rsidR="00CC2A36">
        <w:rPr>
          <w:rFonts w:ascii="Times New Roman" w:hAnsi="Times New Roman" w:cs="Times New Roman"/>
        </w:rPr>
        <w:t>określonymi w ustawie</w:t>
      </w:r>
      <w:r w:rsidR="00533D66" w:rsidRPr="004B4F59">
        <w:rPr>
          <w:rFonts w:ascii="Times New Roman" w:hAnsi="Times New Roman" w:cs="Times New Roman"/>
        </w:rPr>
        <w:t xml:space="preserve"> z dnia 11 sierpnia 2021 r. o otwartych danych i ponownym wykorzystywaniu informacji sektora publicznego</w:t>
      </w:r>
      <w:r w:rsidR="00533D66" w:rsidRPr="4692D3EA">
        <w:rPr>
          <w:rFonts w:ascii="Times New Roman" w:hAnsi="Times New Roman" w:cs="Times New Roman"/>
        </w:rPr>
        <w:t>.</w:t>
      </w:r>
      <w:bookmarkEnd w:id="51"/>
    </w:p>
    <w:bookmarkEnd w:id="50"/>
    <w:p w14:paraId="699E12CB" w14:textId="44BFEFAF" w:rsidR="00EE4133" w:rsidRDefault="00D00DCC" w:rsidP="0008724D">
      <w:pPr>
        <w:pStyle w:val="ZARTzmartartykuempunktem"/>
      </w:pPr>
      <w:r>
        <w:t>Art. 17</w:t>
      </w:r>
      <w:r w:rsidR="00F53858">
        <w:t>d</w:t>
      </w:r>
      <w:r>
        <w:t xml:space="preserve">. </w:t>
      </w:r>
      <w:r w:rsidR="00EE4133">
        <w:t xml:space="preserve">Komitet w celu realizacji zadań, o których mowa w </w:t>
      </w:r>
      <w:r w:rsidR="0064278B">
        <w:t>art. 17</w:t>
      </w:r>
      <w:r w:rsidR="00E12E88">
        <w:t>a</w:t>
      </w:r>
      <w:r w:rsidR="00EE4133">
        <w:t>, może podejmować uchwały</w:t>
      </w:r>
      <w:r w:rsidR="00F80350">
        <w:t xml:space="preserve">, </w:t>
      </w:r>
      <w:r w:rsidR="00F80350" w:rsidRPr="00F80350">
        <w:t xml:space="preserve">w tym uchwały </w:t>
      </w:r>
      <w:r w:rsidR="00091773">
        <w:t xml:space="preserve">w sprawie </w:t>
      </w:r>
      <w:r w:rsidR="00F80350" w:rsidRPr="00F80350">
        <w:t>rekomendacji</w:t>
      </w:r>
      <w:r w:rsidR="00F25F8D">
        <w:t xml:space="preserve"> i wytycznych</w:t>
      </w:r>
      <w:r w:rsidR="00F80350" w:rsidRPr="00F80350">
        <w:t xml:space="preserve"> dotyczących realizacji przedsięwzięć informatycznych o publicznym zastosowaniu</w:t>
      </w:r>
      <w:r w:rsidR="00EE4133">
        <w:t>.</w:t>
      </w:r>
    </w:p>
    <w:p w14:paraId="48411C96" w14:textId="618DBD7F" w:rsidR="00D00DCC" w:rsidRPr="00327CF4" w:rsidRDefault="00EE4133" w:rsidP="0008724D">
      <w:pPr>
        <w:pStyle w:val="ZARTzmartartykuempunktem"/>
      </w:pPr>
      <w:r>
        <w:t>Art. 17</w:t>
      </w:r>
      <w:r w:rsidR="00F53858">
        <w:t>e</w:t>
      </w:r>
      <w:r>
        <w:t xml:space="preserve">. </w:t>
      </w:r>
      <w:r w:rsidR="00D00DCC">
        <w:t xml:space="preserve">1. W skład Komitetu </w:t>
      </w:r>
      <w:r w:rsidR="00D00DCC" w:rsidRPr="00B90AFC">
        <w:t>wchodzą</w:t>
      </w:r>
      <w:r w:rsidR="00D00DCC">
        <w:t>:</w:t>
      </w:r>
    </w:p>
    <w:p w14:paraId="04F26FDA" w14:textId="40263205" w:rsidR="00D00DCC" w:rsidRPr="00327CF4" w:rsidRDefault="00D00DCC" w:rsidP="00B90AFC">
      <w:pPr>
        <w:pStyle w:val="ZPKTzmpktartykuempunktem"/>
      </w:pPr>
      <w:r>
        <w:t>1)</w:t>
      </w:r>
      <w:r>
        <w:tab/>
      </w:r>
      <w:r w:rsidR="00A037D9">
        <w:t>p</w:t>
      </w:r>
      <w:r>
        <w:t xml:space="preserve">rzewodniczący </w:t>
      </w:r>
      <w:r w:rsidR="00482D83">
        <w:t xml:space="preserve">Komitetu </w:t>
      </w:r>
      <w:r>
        <w:t>– minister właściwy do spraw informatyzacji albo</w:t>
      </w:r>
      <w:r w:rsidR="004172CF">
        <w:t> </w:t>
      </w:r>
      <w:r>
        <w:t>wyznaczony przez niego sekretarz stanu albo podsekretarz stanu w urzędzie obsługującym tego ministra;</w:t>
      </w:r>
    </w:p>
    <w:p w14:paraId="232D877B" w14:textId="1459B4D3" w:rsidR="008C359A" w:rsidRDefault="00D00DCC" w:rsidP="00B90AFC">
      <w:pPr>
        <w:pStyle w:val="ZPKTzmpktartykuempunktem"/>
      </w:pPr>
      <w:r>
        <w:t>2)</w:t>
      </w:r>
      <w:r>
        <w:tab/>
      </w:r>
      <w:r w:rsidR="00A037D9">
        <w:t>w</w:t>
      </w:r>
      <w:r w:rsidR="008C359A">
        <w:t xml:space="preserve">iceprzewodniczący </w:t>
      </w:r>
      <w:r w:rsidR="008C359A" w:rsidRPr="00B90AFC">
        <w:t>Komitetu – sekretarz stanu albo podsekretarz stanu wyznaczony przez ministra właściwego do spraw informatyzacji</w:t>
      </w:r>
      <w:r w:rsidR="00A974B5">
        <w:t xml:space="preserve"> </w:t>
      </w:r>
      <w:bookmarkStart w:id="53" w:name="_Hlk170191971"/>
      <w:r w:rsidR="00A974B5">
        <w:t>w urzędzie obsługującym tego ministra</w:t>
      </w:r>
      <w:bookmarkEnd w:id="53"/>
      <w:r w:rsidR="008C359A">
        <w:t>;</w:t>
      </w:r>
    </w:p>
    <w:p w14:paraId="63B9AB00" w14:textId="771BBB12" w:rsidR="00D00DCC" w:rsidRPr="00B90AFC" w:rsidRDefault="008C359A" w:rsidP="00DD2F7D">
      <w:pPr>
        <w:pStyle w:val="ZPKTzmpktartykuempunktem"/>
      </w:pPr>
      <w:r>
        <w:t>3)</w:t>
      </w:r>
      <w:r>
        <w:tab/>
      </w:r>
      <w:r w:rsidR="00021014">
        <w:t>pozostali członkowie Komitetu:</w:t>
      </w:r>
    </w:p>
    <w:p w14:paraId="64E210AA" w14:textId="4848BA52" w:rsidR="00D00DCC" w:rsidRPr="00B90AFC" w:rsidRDefault="008C359A" w:rsidP="00B90AFC">
      <w:pPr>
        <w:pStyle w:val="ZLITwPKTzmlitwpktartykuempunktem"/>
      </w:pPr>
      <w:r>
        <w:t>a</w:t>
      </w:r>
      <w:r w:rsidR="00D00DCC" w:rsidRPr="00B90AFC">
        <w:t>)</w:t>
      </w:r>
      <w:r w:rsidR="00D00DCC" w:rsidRPr="00B90AFC">
        <w:tab/>
        <w:t>Szef Kancelarii Prezesa Rady Ministrów albo wyznaczony przez niego sekretarz stanu albo podsekretarz stanu w Kancelarii Prezesa Rady Ministrów</w:t>
      </w:r>
      <w:r w:rsidR="005418ED">
        <w:t>,</w:t>
      </w:r>
    </w:p>
    <w:p w14:paraId="36D831EA" w14:textId="2AF131C1" w:rsidR="00D00DCC" w:rsidRPr="00327CF4" w:rsidRDefault="008C359A" w:rsidP="00ED725E">
      <w:pPr>
        <w:pStyle w:val="ZLITwPKTzmlitwpktartykuempunktem"/>
      </w:pPr>
      <w:r>
        <w:t>b</w:t>
      </w:r>
      <w:r w:rsidR="00D00DCC" w:rsidRPr="00B90AFC">
        <w:t>)</w:t>
      </w:r>
      <w:r w:rsidR="00D00DCC" w:rsidRPr="00B90AFC">
        <w:tab/>
      </w:r>
      <w:r w:rsidR="003A35D6" w:rsidRPr="003A35D6">
        <w:t>ministrowie, których szczegółowy zakres działania określają przepisy wydane na podstawie art. 33 ust. 1 i 1a ustawy z dnia 8 sierpnia 1996 r. o Radzie Ministrów (Dz.</w:t>
      </w:r>
      <w:r w:rsidR="002A7188">
        <w:t xml:space="preserve"> </w:t>
      </w:r>
      <w:r w:rsidR="003A35D6" w:rsidRPr="003A35D6">
        <w:t>U.</w:t>
      </w:r>
      <w:r w:rsidR="002A7188">
        <w:t xml:space="preserve"> z</w:t>
      </w:r>
      <w:r w:rsidR="003A35D6" w:rsidRPr="003A35D6">
        <w:t xml:space="preserve"> 2024</w:t>
      </w:r>
      <w:r w:rsidR="002A7188">
        <w:t xml:space="preserve"> r.</w:t>
      </w:r>
      <w:r w:rsidR="003A35D6" w:rsidRPr="003A35D6">
        <w:t xml:space="preserve"> poz. 1050</w:t>
      </w:r>
      <w:r w:rsidR="005020C2">
        <w:t xml:space="preserve"> i 1473</w:t>
      </w:r>
      <w:r w:rsidR="003A35D6" w:rsidRPr="003A35D6">
        <w:t>)</w:t>
      </w:r>
      <w:r w:rsidR="0005730D">
        <w:t>,</w:t>
      </w:r>
      <w:r w:rsidR="00847DB0">
        <w:t xml:space="preserve"> </w:t>
      </w:r>
      <w:bookmarkStart w:id="54" w:name="_Hlk183763396"/>
      <w:r w:rsidR="002D042F">
        <w:t>a</w:t>
      </w:r>
      <w:r w:rsidR="00E004B1">
        <w:t>l</w:t>
      </w:r>
      <w:r w:rsidR="002D042F">
        <w:t>bo</w:t>
      </w:r>
      <w:r w:rsidR="003A35D6" w:rsidRPr="003A35D6">
        <w:t xml:space="preserve"> </w:t>
      </w:r>
      <w:r w:rsidR="00E004B1">
        <w:t>wyznacz</w:t>
      </w:r>
      <w:r w:rsidR="00C2421A">
        <w:t xml:space="preserve">eni przez właściwych ministrów ich przedstawiciele w randze </w:t>
      </w:r>
      <w:r w:rsidR="003A35D6" w:rsidRPr="003A35D6">
        <w:t>sekretar</w:t>
      </w:r>
      <w:r w:rsidR="00C2421A">
        <w:t>za</w:t>
      </w:r>
      <w:r w:rsidR="003A35D6" w:rsidRPr="003A35D6">
        <w:t xml:space="preserve"> stanu albo podsekretarz</w:t>
      </w:r>
      <w:r w:rsidR="00C2421A">
        <w:t>a</w:t>
      </w:r>
      <w:r w:rsidR="003A35D6" w:rsidRPr="003A35D6">
        <w:t xml:space="preserve"> stanu</w:t>
      </w:r>
      <w:r w:rsidR="00C2421A">
        <w:t xml:space="preserve">, po jednym z urzędu obsługującego danego ministra, </w:t>
      </w:r>
      <w:r w:rsidR="00C2421A" w:rsidRPr="003A35D6">
        <w:t>z wyłączeniem ministra właściwego do spraw informatyzacji</w:t>
      </w:r>
      <w:r w:rsidR="00C2421A">
        <w:t>.</w:t>
      </w:r>
      <w:bookmarkEnd w:id="54"/>
    </w:p>
    <w:p w14:paraId="1EFFB048" w14:textId="0725D49C" w:rsidR="00D00DCC" w:rsidRDefault="00BB2CCC" w:rsidP="00B90AFC">
      <w:pPr>
        <w:pStyle w:val="ZUSTzmustartykuempunktem"/>
      </w:pPr>
      <w:r>
        <w:t>2</w:t>
      </w:r>
      <w:r w:rsidR="00D00DCC">
        <w:t xml:space="preserve">. Członka Komitetu, o którym </w:t>
      </w:r>
      <w:r w:rsidR="00D00DCC" w:rsidRPr="00B90AFC">
        <w:t>mowa</w:t>
      </w:r>
      <w:r w:rsidR="00D00DCC">
        <w:t xml:space="preserve"> w ust. 1 pkt </w:t>
      </w:r>
      <w:r w:rsidR="00227307">
        <w:t>3</w:t>
      </w:r>
      <w:r w:rsidR="00D00DCC">
        <w:t>, w uzasadnionych przypadkach może zastąpić w pracach Komitetu inny sekretarz stanu, podsekretarz stanu albo pełnomocnik</w:t>
      </w:r>
      <w:r w:rsidR="00A65EF0">
        <w:t xml:space="preserve"> –</w:t>
      </w:r>
      <w:r w:rsidR="003849F8">
        <w:t xml:space="preserve"> wskazany przez członka Komitetu</w:t>
      </w:r>
      <w:r w:rsidR="00CE3567">
        <w:t>,</w:t>
      </w:r>
      <w:r w:rsidR="003849F8">
        <w:t xml:space="preserve"> właściwego ministra, albo Szefa Kancelarii Prezesa Rady Ministrów</w:t>
      </w:r>
      <w:r w:rsidR="00D00DCC">
        <w:t>.</w:t>
      </w:r>
    </w:p>
    <w:p w14:paraId="521A7E91" w14:textId="05A9A598" w:rsidR="00D00DCC" w:rsidRPr="00B90AFC" w:rsidRDefault="00BB2CCC" w:rsidP="00B90AFC">
      <w:pPr>
        <w:pStyle w:val="ZUSTzmustartykuempunktem"/>
      </w:pPr>
      <w:r>
        <w:lastRenderedPageBreak/>
        <w:t>3</w:t>
      </w:r>
      <w:r w:rsidR="00021014">
        <w:t>.</w:t>
      </w:r>
      <w:r w:rsidR="00021014" w:rsidRPr="00021014">
        <w:t xml:space="preserve"> </w:t>
      </w:r>
      <w:r w:rsidR="0090661B">
        <w:t xml:space="preserve">Przewodniczący Komitetu jest informowany o zastępstwie przez </w:t>
      </w:r>
      <w:r w:rsidR="00153B6B">
        <w:rPr>
          <w:rFonts w:ascii="Times New Roman" w:hAnsi="Times New Roman" w:cs="Times New Roman"/>
        </w:rPr>
        <w:t>c</w:t>
      </w:r>
      <w:r w:rsidR="00AD2770" w:rsidRPr="003A1F34">
        <w:rPr>
          <w:rFonts w:ascii="Times New Roman" w:hAnsi="Times New Roman" w:cs="Times New Roman"/>
        </w:rPr>
        <w:t>złonk</w:t>
      </w:r>
      <w:r w:rsidR="0090661B">
        <w:rPr>
          <w:rFonts w:ascii="Times New Roman" w:hAnsi="Times New Roman" w:cs="Times New Roman"/>
        </w:rPr>
        <w:t>a</w:t>
      </w:r>
      <w:r w:rsidR="00AD2770" w:rsidRPr="003A1F34">
        <w:rPr>
          <w:rFonts w:ascii="Times New Roman" w:hAnsi="Times New Roman" w:cs="Times New Roman"/>
        </w:rPr>
        <w:t xml:space="preserve"> Komitetu, właściw</w:t>
      </w:r>
      <w:r w:rsidR="0090661B">
        <w:rPr>
          <w:rFonts w:ascii="Times New Roman" w:hAnsi="Times New Roman" w:cs="Times New Roman"/>
        </w:rPr>
        <w:t>ego</w:t>
      </w:r>
      <w:r w:rsidR="00AD2770" w:rsidRPr="003A1F34">
        <w:rPr>
          <w:rFonts w:ascii="Times New Roman" w:hAnsi="Times New Roman" w:cs="Times New Roman"/>
        </w:rPr>
        <w:t xml:space="preserve"> ministr</w:t>
      </w:r>
      <w:r w:rsidR="0090661B">
        <w:rPr>
          <w:rFonts w:ascii="Times New Roman" w:hAnsi="Times New Roman" w:cs="Times New Roman"/>
        </w:rPr>
        <w:t>a</w:t>
      </w:r>
      <w:r w:rsidR="00AD2770" w:rsidRPr="003A1F34">
        <w:rPr>
          <w:rFonts w:ascii="Times New Roman" w:hAnsi="Times New Roman" w:cs="Times New Roman"/>
        </w:rPr>
        <w:t xml:space="preserve"> albo Szef</w:t>
      </w:r>
      <w:r w:rsidR="0090661B">
        <w:rPr>
          <w:rFonts w:ascii="Times New Roman" w:hAnsi="Times New Roman" w:cs="Times New Roman"/>
        </w:rPr>
        <w:t>a</w:t>
      </w:r>
      <w:r w:rsidR="00AD2770" w:rsidRPr="003A1F34">
        <w:rPr>
          <w:rFonts w:ascii="Times New Roman" w:hAnsi="Times New Roman" w:cs="Times New Roman"/>
        </w:rPr>
        <w:t xml:space="preserve"> Kancelarii Prezesa Rady Ministrów za pośrednictwem </w:t>
      </w:r>
      <w:r w:rsidR="00153B6B">
        <w:rPr>
          <w:rFonts w:ascii="Times New Roman" w:hAnsi="Times New Roman" w:cs="Times New Roman"/>
        </w:rPr>
        <w:t>s</w:t>
      </w:r>
      <w:r w:rsidR="00AD2770" w:rsidRPr="003A1F34">
        <w:rPr>
          <w:rFonts w:ascii="Times New Roman" w:hAnsi="Times New Roman" w:cs="Times New Roman"/>
        </w:rPr>
        <w:t>ekretarza Komitetu.</w:t>
      </w:r>
    </w:p>
    <w:p w14:paraId="2E5656FC" w14:textId="062D68B8" w:rsidR="00ED725E" w:rsidRDefault="008448F7" w:rsidP="0008724D">
      <w:pPr>
        <w:pStyle w:val="ZARTzmartartykuempunktem"/>
        <w:rPr>
          <w:shd w:val="clear" w:color="auto" w:fill="FFFFFF"/>
        </w:rPr>
      </w:pPr>
      <w:r w:rsidRPr="00B90AFC">
        <w:t>Art. 17</w:t>
      </w:r>
      <w:r w:rsidR="00F53858">
        <w:t>f</w:t>
      </w:r>
      <w:r w:rsidRPr="00B90AFC">
        <w:t xml:space="preserve">. </w:t>
      </w:r>
      <w:r w:rsidR="00ED725E">
        <w:t xml:space="preserve">1. </w:t>
      </w:r>
      <w:r w:rsidR="00D00DCC" w:rsidRPr="00B90AFC">
        <w:t>Przewodniczący</w:t>
      </w:r>
      <w:r w:rsidR="00D00DCC" w:rsidRPr="00531003">
        <w:rPr>
          <w:shd w:val="clear" w:color="auto" w:fill="FFFFFF"/>
        </w:rPr>
        <w:t xml:space="preserve"> </w:t>
      </w:r>
      <w:r w:rsidR="003849F8">
        <w:rPr>
          <w:shd w:val="clear" w:color="auto" w:fill="FFFFFF"/>
        </w:rPr>
        <w:t xml:space="preserve">Komitetu </w:t>
      </w:r>
      <w:r w:rsidR="00ED725E">
        <w:rPr>
          <w:shd w:val="clear" w:color="auto" w:fill="FFFFFF"/>
        </w:rPr>
        <w:t xml:space="preserve">zaprasza Prezesa Rządowego Centrum Legislacji do udziału w pracach Komitetu, w przypadku gdy przedmiotem prac </w:t>
      </w:r>
      <w:r w:rsidR="00535671">
        <w:rPr>
          <w:shd w:val="clear" w:color="auto" w:fill="FFFFFF"/>
        </w:rPr>
        <w:t xml:space="preserve">jest </w:t>
      </w:r>
      <w:r w:rsidR="00ED725E">
        <w:rPr>
          <w:shd w:val="clear" w:color="auto" w:fill="FFFFFF"/>
        </w:rPr>
        <w:t>projekt dokumentu rządowego</w:t>
      </w:r>
      <w:bookmarkStart w:id="55" w:name="_Hlk174950970"/>
      <w:r w:rsidR="00ED725E">
        <w:rPr>
          <w:shd w:val="clear" w:color="auto" w:fill="FFFFFF"/>
        </w:rPr>
        <w:t xml:space="preserve">, </w:t>
      </w:r>
      <w:bookmarkEnd w:id="55"/>
      <w:r w:rsidR="00087CC0">
        <w:rPr>
          <w:shd w:val="clear" w:color="auto" w:fill="FFFFFF"/>
        </w:rPr>
        <w:t xml:space="preserve">o którym mowa w art. 17a </w:t>
      </w:r>
      <w:r w:rsidR="00A51368">
        <w:rPr>
          <w:shd w:val="clear" w:color="auto" w:fill="FFFFFF"/>
        </w:rPr>
        <w:t xml:space="preserve">ust. 1 </w:t>
      </w:r>
      <w:r w:rsidR="00087CC0">
        <w:rPr>
          <w:shd w:val="clear" w:color="auto" w:fill="FFFFFF"/>
        </w:rPr>
        <w:t>pkt 1</w:t>
      </w:r>
      <w:r w:rsidR="00ED725E">
        <w:rPr>
          <w:shd w:val="clear" w:color="auto" w:fill="FFFFFF"/>
        </w:rPr>
        <w:t>.</w:t>
      </w:r>
    </w:p>
    <w:p w14:paraId="055665F0" w14:textId="43BFEEDA" w:rsidR="00B544D9" w:rsidRDefault="00ED725E" w:rsidP="0085287F">
      <w:pPr>
        <w:pStyle w:val="ZUSTzmustartykuempunktem"/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2. </w:t>
      </w:r>
      <w:r w:rsidR="00B544D9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Przewodniczący Komitetu zaprasza do udziału w pracach Komitetu, z głosem doradczym, przedstawiciela Komisji Wspólnej Rządu i Samorządu Terytorialnego, w</w:t>
      </w:r>
      <w:r w:rsidR="000C12B8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 </w:t>
      </w:r>
      <w:r w:rsidR="00B544D9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przypadku gdy przedmiotem prac będzie projekt dokumentu rządowego dotyczący </w:t>
      </w:r>
      <w:r w:rsidR="00FF21C7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zakresu działania </w:t>
      </w:r>
      <w:r w:rsidR="00B544D9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jednostek samorządu terytorialnego.</w:t>
      </w:r>
    </w:p>
    <w:p w14:paraId="1F8CB65C" w14:textId="743E41C6" w:rsidR="00D00DCC" w:rsidRPr="00531003" w:rsidRDefault="00B544D9" w:rsidP="0085287F">
      <w:pPr>
        <w:pStyle w:val="ZUSTzmustartykuempunktem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3. </w:t>
      </w:r>
      <w:r w:rsidR="00ED725E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Przewodniczący Komitetu </w:t>
      </w:r>
      <w:r w:rsidR="00D00DCC" w:rsidRPr="00531003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może zapraszać d</w:t>
      </w:r>
      <w:r w:rsidR="00D00DCC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o udziału w pracach Komitetu, z</w:t>
      </w:r>
      <w:r w:rsidR="00863ADF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 </w:t>
      </w:r>
      <w:r w:rsidR="00D00DCC" w:rsidRPr="00531003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głosem doradcz</w:t>
      </w:r>
      <w:r w:rsidR="00D00DCC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ym, inne osoby</w:t>
      </w:r>
      <w:r w:rsidR="009A5997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,</w:t>
      </w:r>
      <w:r w:rsidR="00D00DCC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 reprezentujące w </w:t>
      </w:r>
      <w:r w:rsidR="00D00DCC" w:rsidRPr="00531003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szczególności organy, instytucje, organizacje lub przedsiębiorców – stosownie do przedmiotu prac Komitetu.</w:t>
      </w:r>
    </w:p>
    <w:p w14:paraId="743CBD96" w14:textId="112C83F5" w:rsidR="00D00DCC" w:rsidRPr="00327CF4" w:rsidRDefault="00D00DCC" w:rsidP="0008724D">
      <w:pPr>
        <w:pStyle w:val="ZARTzmartartykuempunktem"/>
      </w:pPr>
      <w:r>
        <w:t>Art. 17</w:t>
      </w:r>
      <w:r w:rsidR="00F53858">
        <w:t>g</w:t>
      </w:r>
      <w:r>
        <w:t xml:space="preserve">. 1. Przewodniczący </w:t>
      </w:r>
      <w:r w:rsidR="003849F8">
        <w:t xml:space="preserve">Komitetu </w:t>
      </w:r>
      <w:r w:rsidRPr="00B90AFC">
        <w:t>kieruje</w:t>
      </w:r>
      <w:r>
        <w:t xml:space="preserve"> pracami Komitetu.</w:t>
      </w:r>
    </w:p>
    <w:p w14:paraId="59421F59" w14:textId="6D16D43B" w:rsidR="00D00DCC" w:rsidRDefault="00D00DCC" w:rsidP="00B90AFC">
      <w:pPr>
        <w:pStyle w:val="ZUSTzmustartykuempunktem"/>
      </w:pPr>
      <w:r w:rsidRPr="00327CF4">
        <w:t xml:space="preserve">2. </w:t>
      </w:r>
      <w:r w:rsidR="003849F8" w:rsidRPr="00B90AFC">
        <w:t xml:space="preserve">Przewodniczącego Komitetu w pracach </w:t>
      </w:r>
      <w:r w:rsidR="00021014" w:rsidRPr="00B90AFC">
        <w:t>K</w:t>
      </w:r>
      <w:r w:rsidR="003849F8" w:rsidRPr="00B90AFC">
        <w:t xml:space="preserve">omitetu może zastępować </w:t>
      </w:r>
      <w:r w:rsidR="009A5997">
        <w:t>w</w:t>
      </w:r>
      <w:r w:rsidR="003849F8" w:rsidRPr="00B90AFC">
        <w:t>iceprzewodniczący Komitetu</w:t>
      </w:r>
      <w:r w:rsidRPr="00B90AFC">
        <w:t>.</w:t>
      </w:r>
    </w:p>
    <w:p w14:paraId="58B97CE9" w14:textId="1FD8D08C" w:rsidR="00D00DCC" w:rsidRPr="00327CF4" w:rsidRDefault="00087CC0" w:rsidP="0008724D">
      <w:pPr>
        <w:pStyle w:val="ZARTzmartartykuempunktem"/>
      </w:pPr>
      <w:r>
        <w:t>Art. 17</w:t>
      </w:r>
      <w:r w:rsidR="00F53858">
        <w:t>h</w:t>
      </w:r>
      <w:r>
        <w:t xml:space="preserve">. </w:t>
      </w:r>
      <w:r w:rsidR="00D00DCC" w:rsidRPr="00B90AFC">
        <w:t>Sekretarza Komitetu</w:t>
      </w:r>
      <w:r w:rsidR="00D00DCC" w:rsidRPr="00327CF4">
        <w:t xml:space="preserve"> powołuje i odwołuje </w:t>
      </w:r>
      <w:r w:rsidR="009A5997">
        <w:t>p</w:t>
      </w:r>
      <w:r w:rsidR="00D00DCC" w:rsidRPr="00327CF4">
        <w:t xml:space="preserve">rzewodniczący </w:t>
      </w:r>
      <w:r w:rsidR="003849F8">
        <w:t xml:space="preserve">Komitetu </w:t>
      </w:r>
      <w:r w:rsidR="00D00DCC" w:rsidRPr="00327CF4">
        <w:t>spośród pracowników urzędu obsługującego ministra właściwego do spraw informatyzacji.</w:t>
      </w:r>
    </w:p>
    <w:p w14:paraId="78CC48A4" w14:textId="6898276C" w:rsidR="00046179" w:rsidRDefault="00D00DCC" w:rsidP="0008724D">
      <w:pPr>
        <w:pStyle w:val="ZARTzmartartykuempunktem"/>
      </w:pPr>
      <w:r>
        <w:t>Art. 17</w:t>
      </w:r>
      <w:r w:rsidR="00F53858">
        <w:t>i</w:t>
      </w:r>
      <w:r>
        <w:t xml:space="preserve">. </w:t>
      </w:r>
      <w:bookmarkStart w:id="56" w:name="_Hlk171586507"/>
      <w:r w:rsidR="00046179">
        <w:t>1. Posiedzenia Komitetu odbywają się w obecności co najmniej 1/3 liczby członków Komitetu.</w:t>
      </w:r>
    </w:p>
    <w:p w14:paraId="7CB7888E" w14:textId="5BC5611A" w:rsidR="00046179" w:rsidRDefault="00046179" w:rsidP="00B90AFC">
      <w:pPr>
        <w:pStyle w:val="ZUSTzmustartykuempunktem"/>
      </w:pPr>
      <w:r>
        <w:t xml:space="preserve">2. Rozstrzygnięcia Komitetu zapadają w drodze uzgadniania stanowisk członków Komitetu, a w przypadku rozpatrywania przez Komitet projektów dokumentów rządowych, </w:t>
      </w:r>
      <w:r w:rsidR="00E12E88">
        <w:t xml:space="preserve">o których mowa w art. 17a </w:t>
      </w:r>
      <w:r w:rsidR="00A51368">
        <w:t xml:space="preserve">ust. 1 </w:t>
      </w:r>
      <w:r w:rsidR="00E12E88">
        <w:t>pkt 1</w:t>
      </w:r>
      <w:r w:rsidR="009A5997">
        <w:t xml:space="preserve"> –</w:t>
      </w:r>
      <w:r w:rsidR="00E12E88">
        <w:t xml:space="preserve"> </w:t>
      </w:r>
      <w:r>
        <w:t>także Prezesa Rządowego Centrum Legislacji.</w:t>
      </w:r>
    </w:p>
    <w:p w14:paraId="5FA22196" w14:textId="38AE3BC6" w:rsidR="00DE20B0" w:rsidRDefault="00DE20B0" w:rsidP="00DE20B0">
      <w:pPr>
        <w:pStyle w:val="ZUSTzmustartykuempunktem"/>
      </w:pPr>
      <w:r>
        <w:t>3. W przypadku gdy</w:t>
      </w:r>
      <w:r w:rsidR="00405D03">
        <w:t xml:space="preserve"> dokonanie </w:t>
      </w:r>
      <w:r>
        <w:t>uzgodnienia nie jest możliwe, projekt rozstrzygnięcia może być</w:t>
      </w:r>
      <w:r w:rsidR="00405D03">
        <w:t xml:space="preserve"> poddany głosowaniu </w:t>
      </w:r>
      <w:r>
        <w:t xml:space="preserve">z inicjatywy </w:t>
      </w:r>
      <w:r w:rsidR="00405D03">
        <w:t>p</w:t>
      </w:r>
      <w:r>
        <w:t>rzewodniczącego Komitetu</w:t>
      </w:r>
      <w:r w:rsidR="00405D03">
        <w:t>.</w:t>
      </w:r>
      <w:r>
        <w:t xml:space="preserve"> Rozstrzygnięcia zapadają zwykłą większością głosów, a w </w:t>
      </w:r>
      <w:r w:rsidR="00D13A57">
        <w:t xml:space="preserve">przypadku </w:t>
      </w:r>
      <w:r>
        <w:t xml:space="preserve">równej liczby głosów rozstrzyga głos </w:t>
      </w:r>
      <w:r w:rsidR="00405D03">
        <w:t>p</w:t>
      </w:r>
      <w:r>
        <w:t>rzewodniczącego Komitetu.</w:t>
      </w:r>
    </w:p>
    <w:p w14:paraId="656732F7" w14:textId="2E33F864" w:rsidR="00046179" w:rsidRDefault="00046179" w:rsidP="00B90AFC">
      <w:pPr>
        <w:pStyle w:val="ZUSTzmustartykuempunktem"/>
      </w:pPr>
      <w:r>
        <w:t xml:space="preserve">4. </w:t>
      </w:r>
      <w:r w:rsidR="00A21A0F">
        <w:t>W przypadku rozpatrywania przez Komitet projektów dokumentów rządowych c</w:t>
      </w:r>
      <w:r>
        <w:t>złonek Komitetu oraz Prezes Rządowego Centru</w:t>
      </w:r>
      <w:r w:rsidR="001B0223">
        <w:t>m</w:t>
      </w:r>
      <w:r>
        <w:t xml:space="preserve"> Legislacji mo</w:t>
      </w:r>
      <w:r w:rsidR="00A21A0F">
        <w:t>gą</w:t>
      </w:r>
      <w:r>
        <w:t xml:space="preserve"> zgłosić do protokołu odrębne stanowisko w stosunku do rozstrzygnięcia podjętego na tym posiedzeniu Komitetu.</w:t>
      </w:r>
    </w:p>
    <w:p w14:paraId="5EF9DFD8" w14:textId="1ACCCE8D" w:rsidR="00D00DCC" w:rsidRPr="00327CF4" w:rsidRDefault="00046179" w:rsidP="0008724D">
      <w:pPr>
        <w:pStyle w:val="ZARTzmartartykuempunktem"/>
      </w:pPr>
      <w:r>
        <w:lastRenderedPageBreak/>
        <w:t>Art. 17</w:t>
      </w:r>
      <w:r w:rsidR="00F53858">
        <w:t>j</w:t>
      </w:r>
      <w:r>
        <w:t xml:space="preserve">. </w:t>
      </w:r>
      <w:r w:rsidR="00D00DCC">
        <w:t xml:space="preserve">Szczegółowy sposób i tryb działania </w:t>
      </w:r>
      <w:r w:rsidR="00D00DCC" w:rsidRPr="00B90AFC">
        <w:t>Komitetu</w:t>
      </w:r>
      <w:r w:rsidR="00D00DCC">
        <w:t xml:space="preserve"> </w:t>
      </w:r>
      <w:r w:rsidR="00A21A0F">
        <w:t xml:space="preserve">jest </w:t>
      </w:r>
      <w:r w:rsidR="00D00DCC">
        <w:t>określ</w:t>
      </w:r>
      <w:r w:rsidR="00A21A0F">
        <w:t>ony</w:t>
      </w:r>
      <w:r w:rsidR="00D00DCC">
        <w:t xml:space="preserve"> </w:t>
      </w:r>
      <w:r w:rsidR="00A21A0F">
        <w:t xml:space="preserve">w </w:t>
      </w:r>
      <w:r w:rsidR="00D00DCC">
        <w:t>regulamin</w:t>
      </w:r>
      <w:r w:rsidR="00A21A0F">
        <w:t>ie</w:t>
      </w:r>
      <w:r w:rsidR="00D00DCC">
        <w:t xml:space="preserve"> przyjęty</w:t>
      </w:r>
      <w:r w:rsidR="00A21A0F">
        <w:t>m</w:t>
      </w:r>
      <w:r w:rsidR="00D00DCC">
        <w:t xml:space="preserve"> przez Komitet i zatwierdzony</w:t>
      </w:r>
      <w:r w:rsidR="00A21A0F">
        <w:t>m</w:t>
      </w:r>
      <w:r w:rsidR="00D00DCC">
        <w:t xml:space="preserve"> </w:t>
      </w:r>
      <w:r w:rsidR="00A94448">
        <w:t>uchwałą</w:t>
      </w:r>
      <w:r w:rsidR="00D00DCC">
        <w:t xml:space="preserve"> Rad</w:t>
      </w:r>
      <w:r w:rsidR="00A07784">
        <w:t>y</w:t>
      </w:r>
      <w:r w:rsidR="00D00DCC">
        <w:t xml:space="preserve"> Ministrów.</w:t>
      </w:r>
    </w:p>
    <w:bookmarkEnd w:id="56"/>
    <w:p w14:paraId="330D3C35" w14:textId="36EF3622" w:rsidR="00D00DCC" w:rsidRPr="00327CF4" w:rsidRDefault="00D00DCC" w:rsidP="0008724D">
      <w:pPr>
        <w:pStyle w:val="ZARTzmartartykuempunktem"/>
      </w:pPr>
      <w:r>
        <w:t>Art. 17</w:t>
      </w:r>
      <w:r w:rsidR="00F53858">
        <w:t>k</w:t>
      </w:r>
      <w:r>
        <w:t xml:space="preserve">. 1. Przewodniczący </w:t>
      </w:r>
      <w:r w:rsidR="00EB5893">
        <w:t>Komitetu</w:t>
      </w:r>
      <w:r>
        <w:t>, z własnej inicjatywy lu</w:t>
      </w:r>
      <w:r w:rsidR="00EB5893">
        <w:t xml:space="preserve">b </w:t>
      </w:r>
      <w:r w:rsidR="00EB5893" w:rsidRPr="00B90AFC">
        <w:t>na</w:t>
      </w:r>
      <w:r w:rsidR="00EB5893">
        <w:t xml:space="preserve"> wniosek członka Komitetu, może</w:t>
      </w:r>
      <w:r>
        <w:t>:</w:t>
      </w:r>
    </w:p>
    <w:p w14:paraId="1DCB95D2" w14:textId="3E1CAFDE" w:rsidR="00D00DCC" w:rsidRPr="00B90AFC" w:rsidRDefault="00D00DCC" w:rsidP="00B90AFC">
      <w:pPr>
        <w:pStyle w:val="ZPKTzmpktartykuempunktem"/>
      </w:pPr>
      <w:r>
        <w:t>1)</w:t>
      </w:r>
      <w:r>
        <w:tab/>
      </w:r>
      <w:r w:rsidR="00EB5893">
        <w:t xml:space="preserve">tworzyć </w:t>
      </w:r>
      <w:r w:rsidR="00A94448">
        <w:t xml:space="preserve">w drodze decyzji </w:t>
      </w:r>
      <w:r>
        <w:t>zespoły zadaniowe, określając</w:t>
      </w:r>
      <w:r w:rsidR="00A94448">
        <w:t xml:space="preserve"> w </w:t>
      </w:r>
      <w:r w:rsidR="00E12321">
        <w:t xml:space="preserve">tej decyzji </w:t>
      </w:r>
      <w:r w:rsidR="00A94448">
        <w:t>w szczególności zadania, termin ich wykonania,</w:t>
      </w:r>
      <w:r w:rsidR="00227307">
        <w:t xml:space="preserve"> sposób ich realizacji, w tym </w:t>
      </w:r>
      <w:r w:rsidR="00E12321">
        <w:t xml:space="preserve">sposób </w:t>
      </w:r>
      <w:r w:rsidR="00227307">
        <w:t>składania sprawozdań okresowych i końcowych</w:t>
      </w:r>
      <w:r w:rsidR="00CA79BB">
        <w:t>,</w:t>
      </w:r>
      <w:r w:rsidR="00227307">
        <w:t xml:space="preserve"> oraz</w:t>
      </w:r>
      <w:r w:rsidR="00A94448">
        <w:t xml:space="preserve"> </w:t>
      </w:r>
      <w:r>
        <w:t>skład</w:t>
      </w:r>
      <w:r w:rsidR="00A94448">
        <w:t xml:space="preserve"> osobowy</w:t>
      </w:r>
      <w:r w:rsidR="00CA79BB">
        <w:t>,</w:t>
      </w:r>
      <w:r w:rsidR="00E12321">
        <w:t xml:space="preserve"> w</w:t>
      </w:r>
      <w:r w:rsidR="00CA79BB">
        <w:t xml:space="preserve"> tym</w:t>
      </w:r>
      <w:r w:rsidR="00F6253B" w:rsidRPr="00B90AFC">
        <w:t xml:space="preserve"> kierownika zespołu</w:t>
      </w:r>
      <w:r w:rsidRPr="00B90AFC">
        <w:t>;</w:t>
      </w:r>
    </w:p>
    <w:p w14:paraId="263F6797" w14:textId="3C91D3A1" w:rsidR="00D00DCC" w:rsidRPr="00327CF4" w:rsidRDefault="00D00DCC" w:rsidP="00B90AFC">
      <w:pPr>
        <w:pStyle w:val="ZPKTzmpktartykuempunktem"/>
      </w:pPr>
      <w:r w:rsidRPr="00B90AFC">
        <w:t>2)</w:t>
      </w:r>
      <w:r w:rsidRPr="00B90AFC">
        <w:tab/>
        <w:t>zlecać przeprowadzanie badań, opracow</w:t>
      </w:r>
      <w:r w:rsidR="000E553B">
        <w:t>yw</w:t>
      </w:r>
      <w:r w:rsidRPr="00B90AFC">
        <w:t>anie ich wyników</w:t>
      </w:r>
      <w:r>
        <w:t xml:space="preserve"> lub przygotow</w:t>
      </w:r>
      <w:r w:rsidR="000E553B">
        <w:t>yw</w:t>
      </w:r>
      <w:r>
        <w:t xml:space="preserve">anie </w:t>
      </w:r>
      <w:r w:rsidR="003849F8">
        <w:t xml:space="preserve">opinii, ocen lub </w:t>
      </w:r>
      <w:r>
        <w:t>ekspertyz związanych z realizacją zadań Komitetu.</w:t>
      </w:r>
    </w:p>
    <w:p w14:paraId="69E89B9F" w14:textId="349E07D7" w:rsidR="00D00DCC" w:rsidRPr="00327CF4" w:rsidRDefault="00D00DCC" w:rsidP="00B90AFC">
      <w:pPr>
        <w:pStyle w:val="ZUSTzmustartykuempunktem"/>
      </w:pPr>
      <w:r>
        <w:rPr>
          <w:rFonts w:eastAsia="Times" w:cs="Times"/>
          <w:color w:val="000000" w:themeColor="text1"/>
          <w:szCs w:val="24"/>
        </w:rPr>
        <w:t>2.</w:t>
      </w:r>
      <w:r w:rsidR="009B03B0">
        <w:rPr>
          <w:rFonts w:eastAsia="Times" w:cs="Times"/>
          <w:color w:val="000000" w:themeColor="text1"/>
          <w:szCs w:val="24"/>
        </w:rPr>
        <w:t xml:space="preserve"> </w:t>
      </w:r>
      <w:r>
        <w:t xml:space="preserve">Koszty funkcjonowania Komitetu związane z </w:t>
      </w:r>
      <w:r w:rsidRPr="00B90AFC">
        <w:t>przeprowadzaniem</w:t>
      </w:r>
      <w:r>
        <w:t xml:space="preserve"> badań, opracowywaniem ich wyników oraz przygotow</w:t>
      </w:r>
      <w:r w:rsidR="000E553B">
        <w:t>yw</w:t>
      </w:r>
      <w:r>
        <w:t xml:space="preserve">aniem </w:t>
      </w:r>
      <w:r w:rsidR="003849F8">
        <w:t xml:space="preserve">opinii, ocen lub </w:t>
      </w:r>
      <w:r>
        <w:t>ekspertyz, o</w:t>
      </w:r>
      <w:r w:rsidR="00863ADF">
        <w:t> </w:t>
      </w:r>
      <w:r>
        <w:t xml:space="preserve">których mowa w </w:t>
      </w:r>
      <w:r w:rsidR="00021014">
        <w:t>ust</w:t>
      </w:r>
      <w:r w:rsidR="00B641CB">
        <w:t>.</w:t>
      </w:r>
      <w:r w:rsidR="00021014">
        <w:t xml:space="preserve"> 1 </w:t>
      </w:r>
      <w:r>
        <w:t>pkt 2, pokrywa się z budżetu państwa z części, której dysponentem jest minister właściwy do spraw informatyzacji</w:t>
      </w:r>
      <w:r w:rsidR="00330C20">
        <w:t>,</w:t>
      </w:r>
      <w:r w:rsidR="004D7A75">
        <w:t xml:space="preserve"> oraz</w:t>
      </w:r>
      <w:r w:rsidR="00227307">
        <w:t xml:space="preserve"> </w:t>
      </w:r>
      <w:r w:rsidR="00677E9A">
        <w:t xml:space="preserve">ze </w:t>
      </w:r>
      <w:r w:rsidR="003849F8">
        <w:t>środków Unii Europejskiej</w:t>
      </w:r>
      <w:r>
        <w:t>.</w:t>
      </w:r>
    </w:p>
    <w:p w14:paraId="1BA70405" w14:textId="11FC87A7" w:rsidR="004530AD" w:rsidRDefault="00D00DCC" w:rsidP="0008724D">
      <w:pPr>
        <w:pStyle w:val="ZARTzmartartykuempunktem"/>
      </w:pPr>
      <w:r>
        <w:t>Art.</w:t>
      </w:r>
      <w:r w:rsidR="003B7FF0">
        <w:t xml:space="preserve"> </w:t>
      </w:r>
      <w:r>
        <w:t>17</w:t>
      </w:r>
      <w:r w:rsidR="00F53858">
        <w:t>l</w:t>
      </w:r>
      <w:r>
        <w:t xml:space="preserve">. </w:t>
      </w:r>
      <w:r w:rsidR="003B7FF0">
        <w:t xml:space="preserve">1. </w:t>
      </w:r>
      <w:r>
        <w:t xml:space="preserve">Obsługę </w:t>
      </w:r>
      <w:r w:rsidR="004530AD">
        <w:t xml:space="preserve">prac Komitetu i zespołów </w:t>
      </w:r>
      <w:r w:rsidR="004530AD" w:rsidRPr="00741917">
        <w:t>zadaniowych</w:t>
      </w:r>
      <w:r w:rsidR="004530AD">
        <w:t xml:space="preserve"> </w:t>
      </w:r>
      <w:r>
        <w:t>zapewnia urząd obsługujący ministra właściwego do spraw informatyzacji.</w:t>
      </w:r>
    </w:p>
    <w:p w14:paraId="7EF8FD7A" w14:textId="57E444DF" w:rsidR="00596237" w:rsidRDefault="00596237" w:rsidP="00596237">
      <w:pPr>
        <w:pStyle w:val="ZUSTzmustartykuempunktem"/>
      </w:pPr>
      <w:r>
        <w:t xml:space="preserve">2. </w:t>
      </w:r>
      <w:r w:rsidRPr="001746E0">
        <w:t>P</w:t>
      </w:r>
      <w:r w:rsidRPr="001746E0">
        <w:rPr>
          <w:rFonts w:eastAsia="Times New Roman"/>
        </w:rPr>
        <w:t xml:space="preserve">race </w:t>
      </w:r>
      <w:bookmarkStart w:id="57" w:name="_Hlk171587887"/>
      <w:r w:rsidRPr="001746E0">
        <w:rPr>
          <w:rFonts w:eastAsia="Times New Roman"/>
        </w:rPr>
        <w:t xml:space="preserve">Komitetu </w:t>
      </w:r>
      <w:r w:rsidR="00476943">
        <w:rPr>
          <w:rFonts w:eastAsia="Times New Roman"/>
        </w:rPr>
        <w:t xml:space="preserve">są </w:t>
      </w:r>
      <w:r w:rsidRPr="001746E0">
        <w:rPr>
          <w:rFonts w:eastAsia="Times New Roman"/>
        </w:rPr>
        <w:t xml:space="preserve">wykonywane z wykorzystaniem </w:t>
      </w:r>
      <w:r w:rsidR="000E553B" w:rsidRPr="001746E0">
        <w:rPr>
          <w:rFonts w:eastAsia="Times New Roman"/>
        </w:rPr>
        <w:t>narzędzi informatycznych wspierających prace Komitetu</w:t>
      </w:r>
      <w:r w:rsidR="000E553B">
        <w:rPr>
          <w:rFonts w:eastAsia="Times New Roman"/>
        </w:rPr>
        <w:t>,</w:t>
      </w:r>
      <w:r w:rsidR="000E553B" w:rsidRPr="00741917">
        <w:t xml:space="preserve"> </w:t>
      </w:r>
      <w:r w:rsidRPr="00741917">
        <w:t>udostępnionych</w:t>
      </w:r>
      <w:r w:rsidRPr="001746E0">
        <w:rPr>
          <w:rFonts w:eastAsia="Times New Roman"/>
        </w:rPr>
        <w:t xml:space="preserve"> przez ministra właściwego do spraw informatyzacji i wskazanych przez </w:t>
      </w:r>
      <w:r w:rsidR="000E553B">
        <w:rPr>
          <w:rFonts w:eastAsia="Times New Roman"/>
        </w:rPr>
        <w:t>p</w:t>
      </w:r>
      <w:r w:rsidRPr="001746E0">
        <w:rPr>
          <w:rFonts w:eastAsia="Times New Roman"/>
        </w:rPr>
        <w:t>rzewodniczącego Komitetu</w:t>
      </w:r>
      <w:bookmarkEnd w:id="57"/>
      <w:r w:rsidRPr="001746E0">
        <w:rPr>
          <w:rFonts w:eastAsia="Times New Roman"/>
        </w:rPr>
        <w:t>.</w:t>
      </w:r>
    </w:p>
    <w:p w14:paraId="29FB78A9" w14:textId="70E6471E" w:rsidR="00B6039A" w:rsidRDefault="0076728A" w:rsidP="008318A3">
      <w:pPr>
        <w:pStyle w:val="ZUSTzmustartykuempunktem"/>
      </w:pPr>
      <w:bookmarkStart w:id="58" w:name="_Hlk171543531"/>
      <w:r>
        <w:t>Art. 17</w:t>
      </w:r>
      <w:r w:rsidR="00F53858">
        <w:t>m</w:t>
      </w:r>
      <w:r>
        <w:t xml:space="preserve">. </w:t>
      </w:r>
      <w:r w:rsidR="000E553B">
        <w:t xml:space="preserve">1. W ramach wykonywanych prac Komitet przetwarza </w:t>
      </w:r>
      <w:r w:rsidR="000E553B" w:rsidRPr="001746E0">
        <w:t xml:space="preserve">dane osób wskazanych do kontaktu lub odpowiadających </w:t>
      </w:r>
      <w:r w:rsidR="000E553B">
        <w:t xml:space="preserve">za </w:t>
      </w:r>
      <w:r w:rsidR="000E553B" w:rsidRPr="001746E0">
        <w:t>jakość danych udostępnianych Komitetowi w przedkładanych dokumentach</w:t>
      </w:r>
      <w:r w:rsidR="000E553B">
        <w:t xml:space="preserve"> </w:t>
      </w:r>
      <w:r w:rsidR="000E553B" w:rsidRPr="001746E0">
        <w:t>lub</w:t>
      </w:r>
      <w:r w:rsidR="002E07A4">
        <w:t xml:space="preserve"> </w:t>
      </w:r>
      <w:r w:rsidR="000E553B" w:rsidRPr="001746E0">
        <w:t>w</w:t>
      </w:r>
      <w:r w:rsidR="002E07A4">
        <w:t xml:space="preserve"> </w:t>
      </w:r>
      <w:r w:rsidR="000E553B" w:rsidRPr="001746E0">
        <w:t>narzędzi</w:t>
      </w:r>
      <w:r w:rsidR="000E553B">
        <w:t>ach</w:t>
      </w:r>
      <w:r w:rsidR="000E553B" w:rsidRPr="001746E0">
        <w:t xml:space="preserve"> informatyczny</w:t>
      </w:r>
      <w:r w:rsidR="000E553B">
        <w:t>ch</w:t>
      </w:r>
      <w:r w:rsidR="000E553B" w:rsidRPr="001746E0">
        <w:t xml:space="preserve"> wspierający</w:t>
      </w:r>
      <w:r w:rsidR="000E553B">
        <w:t>ch</w:t>
      </w:r>
      <w:r w:rsidR="000E553B" w:rsidRPr="001746E0">
        <w:t xml:space="preserve"> prace Komitetu, o którym mowa w </w:t>
      </w:r>
      <w:r w:rsidR="000E553B">
        <w:t>art. 17l ust. 2</w:t>
      </w:r>
      <w:r w:rsidR="00B6039A">
        <w:t>.</w:t>
      </w:r>
    </w:p>
    <w:p w14:paraId="3A868126" w14:textId="721FA8C0" w:rsidR="00B34C7F" w:rsidRPr="00043BD7" w:rsidRDefault="00B6039A" w:rsidP="000E553B">
      <w:pPr>
        <w:pStyle w:val="ZUSTzmustartykuempunktem"/>
      </w:pPr>
      <w:r>
        <w:t>2. Dane, o których mowa w ust. 1, obejmują:</w:t>
      </w:r>
      <w:r w:rsidR="000E553B">
        <w:t xml:space="preserve"> </w:t>
      </w:r>
      <w:r>
        <w:rPr>
          <w:rFonts w:eastAsia="Times New Roman"/>
        </w:rPr>
        <w:t>imię, nazwisko, adres poczty elektronicznej, numer telefonu, nazwę instytucji, nazwę komórki organizacyjnej w tej instytucji (biura, departamentu, wydziału lub zespołu) oraz stanowisko lub funkcję w tej instytucji.</w:t>
      </w:r>
      <w:bookmarkStart w:id="59" w:name="_Hlk169601045"/>
      <w:bookmarkEnd w:id="58"/>
      <w:r w:rsidR="00B34C7F">
        <w:rPr>
          <w:rFonts w:eastAsia="Times New Roman"/>
        </w:rPr>
        <w:t>”;</w:t>
      </w:r>
    </w:p>
    <w:bookmarkEnd w:id="45"/>
    <w:bookmarkEnd w:id="59"/>
    <w:p w14:paraId="09725044" w14:textId="3DC9FA6A" w:rsidR="00DB39CA" w:rsidRDefault="00DA6A00" w:rsidP="00B95FF4">
      <w:pPr>
        <w:pStyle w:val="PKTpunkt"/>
      </w:pPr>
      <w:r>
        <w:t>19</w:t>
      </w:r>
      <w:r w:rsidR="00D00DCC">
        <w:t>)</w:t>
      </w:r>
      <w:r w:rsidR="00EB5893">
        <w:tab/>
      </w:r>
      <w:bookmarkStart w:id="60" w:name="_Hlk167791241"/>
      <w:r w:rsidR="00DB39CA">
        <w:t>art. 18</w:t>
      </w:r>
      <w:r w:rsidR="000D2B07">
        <w:t xml:space="preserve"> otrzymuje brzmienie</w:t>
      </w:r>
      <w:r w:rsidR="00DB39CA">
        <w:t>:</w:t>
      </w:r>
    </w:p>
    <w:p w14:paraId="53199AA1" w14:textId="71533454" w:rsidR="004A7A14" w:rsidRPr="00283AA0" w:rsidRDefault="000D2B07" w:rsidP="00043BD7">
      <w:pPr>
        <w:pStyle w:val="ZARTzmartartykuempunktem"/>
      </w:pPr>
      <w:r>
        <w:t>„Art. 18</w:t>
      </w:r>
      <w:r w:rsidR="00C54B7A">
        <w:t>.</w:t>
      </w:r>
      <w:r>
        <w:t xml:space="preserve"> Rada Ministrów określi</w:t>
      </w:r>
      <w:r w:rsidR="008A246B">
        <w:t>,</w:t>
      </w:r>
      <w:r>
        <w:t xml:space="preserve"> w drodze rozporządzenia</w:t>
      </w:r>
      <w:r w:rsidR="008A246B">
        <w:t>,</w:t>
      </w:r>
      <w:r w:rsidR="00675015">
        <w:rPr>
          <w:rFonts w:ascii="Times New Roman" w:eastAsia="Times New Roman" w:hAnsi="Times New Roman" w:cs="Times New Roman"/>
        </w:rPr>
        <w:t xml:space="preserve"> </w:t>
      </w:r>
      <w:bookmarkStart w:id="61" w:name="_Hlk171596365"/>
      <w:r w:rsidR="007335D6">
        <w:t xml:space="preserve">szczegółowe </w:t>
      </w:r>
      <w:r w:rsidR="006030C4">
        <w:t xml:space="preserve">sposoby </w:t>
      </w:r>
      <w:r w:rsidR="006030C4" w:rsidRPr="00CF0883">
        <w:t>realizacji obowiązk</w:t>
      </w:r>
      <w:r w:rsidR="007335D6" w:rsidRPr="00CF0883">
        <w:t>ów</w:t>
      </w:r>
      <w:r w:rsidR="006030C4" w:rsidRPr="00CF0883">
        <w:t>, o który</w:t>
      </w:r>
      <w:r w:rsidR="00DB666B" w:rsidRPr="00CF0883">
        <w:t>ch</w:t>
      </w:r>
      <w:r w:rsidR="006030C4" w:rsidRPr="00CF0883">
        <w:t xml:space="preserve"> mowa w art. 13 </w:t>
      </w:r>
      <w:r w:rsidR="00025002" w:rsidRPr="00CF0883">
        <w:t>ust. 1 pkt 1 i</w:t>
      </w:r>
      <w:r w:rsidR="00025002">
        <w:t xml:space="preserve"> 2 oraz</w:t>
      </w:r>
      <w:r w:rsidR="006030C4">
        <w:t xml:space="preserve"> art. 14</w:t>
      </w:r>
      <w:r w:rsidR="00025002">
        <w:t xml:space="preserve"> ust. 1</w:t>
      </w:r>
      <w:r w:rsidR="00DB666B">
        <w:t>,</w:t>
      </w:r>
      <w:r w:rsidR="00025002">
        <w:t xml:space="preserve"> </w:t>
      </w:r>
      <w:bookmarkEnd w:id="61"/>
      <w:r w:rsidR="00087CC0">
        <w:t>uwzględniając</w:t>
      </w:r>
      <w:r w:rsidR="004A7A14">
        <w:t xml:space="preserve"> zasady </w:t>
      </w:r>
      <w:r w:rsidR="004A7A14" w:rsidRPr="00756D23">
        <w:t>neutralności technologicznej i otwartości używanych</w:t>
      </w:r>
      <w:r w:rsidR="004A7A14">
        <w:t xml:space="preserve"> </w:t>
      </w:r>
      <w:r w:rsidR="004A7A14" w:rsidRPr="00756D23">
        <w:t xml:space="preserve">standardów </w:t>
      </w:r>
      <w:r w:rsidR="004A7A14" w:rsidRPr="00756D23">
        <w:lastRenderedPageBreak/>
        <w:t xml:space="preserve">oraz specyfikacji oraz zgodności z </w:t>
      </w:r>
      <w:r w:rsidR="004A7A14">
        <w:t xml:space="preserve">opublikowanymi </w:t>
      </w:r>
      <w:r w:rsidR="004A7A14" w:rsidRPr="00756D23">
        <w:t>normami zatwierdzonymi przez międzynarodową</w:t>
      </w:r>
      <w:r w:rsidR="00BB2245">
        <w:t>, europejską</w:t>
      </w:r>
      <w:r w:rsidR="004A7A14" w:rsidRPr="00756D23">
        <w:t xml:space="preserve"> lub krajową jednostkę normalizacyjną.</w:t>
      </w:r>
      <w:r w:rsidR="002B374C">
        <w:t>”;</w:t>
      </w:r>
    </w:p>
    <w:bookmarkEnd w:id="60"/>
    <w:p w14:paraId="79A5F202" w14:textId="089899D1" w:rsidR="00DB39CA" w:rsidRDefault="00DB39CA" w:rsidP="00265521">
      <w:pPr>
        <w:pStyle w:val="PKTpunkt"/>
      </w:pPr>
      <w:r>
        <w:t>2</w:t>
      </w:r>
      <w:r w:rsidR="00DA6A00">
        <w:t>0</w:t>
      </w:r>
      <w:r>
        <w:t>)</w:t>
      </w:r>
      <w:r w:rsidR="00265521">
        <w:tab/>
      </w:r>
      <w:r w:rsidR="009C5707" w:rsidRPr="00644B4D">
        <w:t>po art. 1</w:t>
      </w:r>
      <w:r w:rsidR="009C5707">
        <w:t>8</w:t>
      </w:r>
      <w:r w:rsidR="009C5707" w:rsidRPr="00644B4D">
        <w:t xml:space="preserve"> dodaje się art. </w:t>
      </w:r>
      <w:r w:rsidR="009C5707">
        <w:t>18</w:t>
      </w:r>
      <w:r w:rsidR="00EF3A9C">
        <w:t>a w brzmieniu</w:t>
      </w:r>
      <w:r w:rsidR="009C5707" w:rsidRPr="00644B4D">
        <w:t>:</w:t>
      </w:r>
    </w:p>
    <w:p w14:paraId="41BECC24" w14:textId="76399A01" w:rsidR="004B7B22" w:rsidRDefault="009C5707" w:rsidP="00F87024">
      <w:pPr>
        <w:pStyle w:val="ZARTzmartartykuempunktem"/>
      </w:pPr>
      <w:r>
        <w:t>„Art. 18</w:t>
      </w:r>
      <w:r w:rsidR="00EF3A9C">
        <w:t>a</w:t>
      </w:r>
      <w:r>
        <w:t xml:space="preserve">. </w:t>
      </w:r>
      <w:r w:rsidR="004B7B22">
        <w:t xml:space="preserve">Rada Ministrów upoważnia </w:t>
      </w:r>
      <w:r w:rsidR="00330C20">
        <w:t>m</w:t>
      </w:r>
      <w:r w:rsidR="007C17FB">
        <w:t>inist</w:t>
      </w:r>
      <w:r w:rsidR="004B7B22">
        <w:t>ra</w:t>
      </w:r>
      <w:r w:rsidR="007C17FB">
        <w:t xml:space="preserve"> </w:t>
      </w:r>
      <w:r w:rsidR="007C17FB" w:rsidRPr="007E78AF">
        <w:t>właściw</w:t>
      </w:r>
      <w:r w:rsidR="004B7B22">
        <w:t>ego</w:t>
      </w:r>
      <w:r w:rsidR="007C17FB" w:rsidRPr="007E78AF">
        <w:t xml:space="preserve"> do spraw informatyzacji</w:t>
      </w:r>
      <w:r w:rsidR="00D16945">
        <w:t xml:space="preserve"> </w:t>
      </w:r>
      <w:r w:rsidR="004B7B22">
        <w:t>do:</w:t>
      </w:r>
    </w:p>
    <w:p w14:paraId="5A0F7B42" w14:textId="125AD8C8" w:rsidR="007C17FB" w:rsidRDefault="004B7B22" w:rsidP="00043BD7">
      <w:pPr>
        <w:pStyle w:val="ZPKTzmpktartykuempunktem"/>
      </w:pPr>
      <w:r>
        <w:t>1)</w:t>
      </w:r>
      <w:r w:rsidR="00726FB6">
        <w:tab/>
      </w:r>
      <w:r>
        <w:t>dokonywania</w:t>
      </w:r>
      <w:r w:rsidR="007C17FB">
        <w:t xml:space="preserve"> nie rzadziej niż raz na </w:t>
      </w:r>
      <w:r w:rsidR="007C17FB" w:rsidRPr="00C17BB5">
        <w:t>3 lata</w:t>
      </w:r>
      <w:r>
        <w:t>,</w:t>
      </w:r>
      <w:r w:rsidR="007C17FB" w:rsidRPr="00C17BB5">
        <w:t xml:space="preserve"> przeglądu </w:t>
      </w:r>
      <w:bookmarkStart w:id="62" w:name="_Hlk171600550"/>
      <w:r w:rsidR="007C17FB" w:rsidRPr="007E78AF">
        <w:t>standardów oraz specyfikacji</w:t>
      </w:r>
      <w:r w:rsidR="007C17FB">
        <w:t xml:space="preserve">, </w:t>
      </w:r>
      <w:r w:rsidR="00967320">
        <w:t>o których mowa</w:t>
      </w:r>
      <w:r w:rsidR="007C17FB">
        <w:t xml:space="preserve"> w przepisach wydanych na podstawie art. 18,</w:t>
      </w:r>
      <w:r w:rsidR="007C17FB" w:rsidRPr="00C17BB5">
        <w:t xml:space="preserve"> w</w:t>
      </w:r>
      <w:r w:rsidR="00C87B9F">
        <w:t xml:space="preserve"> tym w</w:t>
      </w:r>
      <w:r w:rsidR="007C17FB" w:rsidRPr="00C17BB5">
        <w:t xml:space="preserve"> celu ich oceny pod kątem zapewniania interoperacyjności</w:t>
      </w:r>
      <w:bookmarkEnd w:id="62"/>
      <w:r w:rsidR="007C17FB" w:rsidRPr="00C17BB5">
        <w:t>, w tym stwierdzenia:</w:t>
      </w:r>
    </w:p>
    <w:p w14:paraId="1EF8780F" w14:textId="6DF77142" w:rsidR="007C17FB" w:rsidRDefault="004B7B22" w:rsidP="0008724D">
      <w:pPr>
        <w:pStyle w:val="ZLITwPKTzmlitwpktartykuempunktem"/>
      </w:pPr>
      <w:r>
        <w:t>a</w:t>
      </w:r>
      <w:r w:rsidR="007C17FB">
        <w:t>)</w:t>
      </w:r>
      <w:r w:rsidR="007C17FB">
        <w:tab/>
        <w:t>stopnia ich zgodności z aktualnymi</w:t>
      </w:r>
      <w:r w:rsidR="00AB1CCC">
        <w:t>,</w:t>
      </w:r>
      <w:r w:rsidR="007C17FB">
        <w:t xml:space="preserve"> </w:t>
      </w:r>
      <w:r w:rsidR="007F5897">
        <w:t xml:space="preserve">opublikowanymi </w:t>
      </w:r>
      <w:r w:rsidR="007C17FB">
        <w:t>normami</w:t>
      </w:r>
      <w:r w:rsidR="00AB1CCC">
        <w:t>, które zostały</w:t>
      </w:r>
      <w:r w:rsidR="007C17FB">
        <w:t xml:space="preserve"> </w:t>
      </w:r>
      <w:r w:rsidR="00AB1CCC">
        <w:t xml:space="preserve">zatwierdzone </w:t>
      </w:r>
      <w:r w:rsidR="007C17FB">
        <w:t>przez międzynarodową</w:t>
      </w:r>
      <w:r w:rsidR="00BB2245">
        <w:t>, europejską</w:t>
      </w:r>
      <w:r w:rsidR="007C17FB">
        <w:t xml:space="preserve"> lub krajową jednostkę normalizacyjną – z</w:t>
      </w:r>
      <w:r w:rsidR="000C12B8">
        <w:t> </w:t>
      </w:r>
      <w:r w:rsidR="007C17FB">
        <w:t>uwzględnieniem otwartych standardów i specyfikacji</w:t>
      </w:r>
      <w:r w:rsidR="00BD1DFA">
        <w:t xml:space="preserve"> oraz</w:t>
      </w:r>
      <w:r w:rsidR="007C17FB">
        <w:t xml:space="preserve"> zasad</w:t>
      </w:r>
      <w:r w:rsidR="00BD1DFA">
        <w:t>y</w:t>
      </w:r>
      <w:r w:rsidR="007C17FB">
        <w:t xml:space="preserve"> równego traktowania różnych rozwiązań informatycznych</w:t>
      </w:r>
      <w:r>
        <w:t>,</w:t>
      </w:r>
    </w:p>
    <w:p w14:paraId="3D228C33" w14:textId="2C44CB38" w:rsidR="007C17FB" w:rsidRDefault="004B7B22" w:rsidP="0008724D">
      <w:pPr>
        <w:pStyle w:val="ZLITwPKTzmlitwpktartykuempunktem"/>
      </w:pPr>
      <w:r>
        <w:t>b</w:t>
      </w:r>
      <w:r w:rsidR="007C17FB">
        <w:t>)</w:t>
      </w:r>
      <w:r w:rsidR="007C17FB">
        <w:tab/>
        <w:t xml:space="preserve">stopnia ich zgodności z </w:t>
      </w:r>
      <w:r w:rsidR="007C17FB" w:rsidRPr="00A37B57">
        <w:t>europejski</w:t>
      </w:r>
      <w:r w:rsidR="007C17FB">
        <w:t>mi</w:t>
      </w:r>
      <w:r w:rsidR="007C17FB" w:rsidRPr="00A37B57">
        <w:t xml:space="preserve"> ram</w:t>
      </w:r>
      <w:r w:rsidR="007C17FB">
        <w:t>ami</w:t>
      </w:r>
      <w:r w:rsidR="007C17FB" w:rsidRPr="00A37B57">
        <w:t xml:space="preserve"> interoperacyjności</w:t>
      </w:r>
      <w:r w:rsidR="007C17FB">
        <w:t>, o których mowa w</w:t>
      </w:r>
      <w:r w:rsidR="00F61343">
        <w:t> </w:t>
      </w:r>
      <w:r w:rsidR="007C17FB">
        <w:t xml:space="preserve">art. 6 </w:t>
      </w:r>
      <w:r w:rsidR="00967320">
        <w:t>rozporządzenia 2024/903</w:t>
      </w:r>
      <w:r>
        <w:t>,</w:t>
      </w:r>
    </w:p>
    <w:p w14:paraId="71695591" w14:textId="17AB7F3A" w:rsidR="007C17FB" w:rsidRDefault="004B7B22" w:rsidP="0008724D">
      <w:pPr>
        <w:pStyle w:val="ZLITwPKTzmlitwpktartykuempunktem"/>
      </w:pPr>
      <w:r>
        <w:t>c</w:t>
      </w:r>
      <w:r w:rsidR="007C17FB">
        <w:t>)</w:t>
      </w:r>
      <w:r w:rsidR="007C17FB">
        <w:tab/>
      </w:r>
      <w:r w:rsidR="007C17FB" w:rsidRPr="00C17BB5">
        <w:t>zakresu i stopnia ich stosowania przez podmioty realizujące zadania publiczne</w:t>
      </w:r>
      <w:r>
        <w:t>;</w:t>
      </w:r>
    </w:p>
    <w:p w14:paraId="241D6106" w14:textId="353B07B3" w:rsidR="009C5707" w:rsidRDefault="004B7B22" w:rsidP="00043BD7">
      <w:pPr>
        <w:pStyle w:val="ZPKTzmpktartykuempunktem"/>
      </w:pPr>
      <w:r>
        <w:t>2)</w:t>
      </w:r>
      <w:bookmarkStart w:id="63" w:name="_Hlk171600523"/>
      <w:r w:rsidR="00726FB6">
        <w:tab/>
      </w:r>
      <w:r>
        <w:t>udostępniania raportu z przeglądu, o którym mowa w ust. 1, w repozytorium interoperacyjności.”</w:t>
      </w:r>
      <w:r w:rsidR="00B92FAA">
        <w:t>;</w:t>
      </w:r>
    </w:p>
    <w:bookmarkEnd w:id="63"/>
    <w:p w14:paraId="32A439EB" w14:textId="61518A37" w:rsidR="00455285" w:rsidRDefault="009C5707" w:rsidP="00B95FF4">
      <w:pPr>
        <w:pStyle w:val="PKTpunkt"/>
      </w:pPr>
      <w:r>
        <w:t>2</w:t>
      </w:r>
      <w:r w:rsidR="00DA6A00">
        <w:t>1</w:t>
      </w:r>
      <w:r>
        <w:t>)</w:t>
      </w:r>
      <w:r>
        <w:tab/>
      </w:r>
      <w:r w:rsidR="00455285">
        <w:t>w art. 19c</w:t>
      </w:r>
      <w:r w:rsidR="008A2F56">
        <w:t>:</w:t>
      </w:r>
    </w:p>
    <w:p w14:paraId="6AD79835" w14:textId="513742CE" w:rsidR="008A2F56" w:rsidRDefault="008A2F56" w:rsidP="008A2F56">
      <w:pPr>
        <w:pStyle w:val="LITlitera"/>
      </w:pPr>
      <w:r>
        <w:t>a)</w:t>
      </w:r>
      <w:r>
        <w:tab/>
        <w:t>w ust. 1:</w:t>
      </w:r>
    </w:p>
    <w:p w14:paraId="14E9EA62" w14:textId="1AD615A5" w:rsidR="008A2F56" w:rsidRDefault="00A46991" w:rsidP="008A2F56">
      <w:pPr>
        <w:pStyle w:val="TIRtiret"/>
      </w:pPr>
      <w:r>
        <w:t>–</w:t>
      </w:r>
      <w:r w:rsidR="008A2F56">
        <w:tab/>
        <w:t>wprowadzenie do wyliczenia otrzymuje brzmienie:</w:t>
      </w:r>
    </w:p>
    <w:p w14:paraId="1FAB4D57" w14:textId="24FA6ECD" w:rsidR="008A2F56" w:rsidRDefault="008A2F56" w:rsidP="0008724D">
      <w:pPr>
        <w:pStyle w:val="ZTIRFRAGMzmnpwprdowyliczeniatiret"/>
      </w:pPr>
      <w:r>
        <w:t>„Minister właściwy do spraw informatyzacji może zawrzeć porozumienie w</w:t>
      </w:r>
      <w:r w:rsidR="00F61343">
        <w:t> </w:t>
      </w:r>
      <w:r>
        <w:t>sprawie udostępniania usług na ePUAP lub korzystania z API pozwalając</w:t>
      </w:r>
      <w:r w:rsidR="005B5EF6">
        <w:t>ych</w:t>
      </w:r>
      <w:r>
        <w:t xml:space="preserve"> na wykorzystanie profilu zaufanego z:”</w:t>
      </w:r>
      <w:r w:rsidR="00ED22E3">
        <w:t>,</w:t>
      </w:r>
    </w:p>
    <w:p w14:paraId="1D6A4725" w14:textId="22092965" w:rsidR="008A2F56" w:rsidRDefault="00A46991" w:rsidP="008A2F56">
      <w:pPr>
        <w:pStyle w:val="TIRtiret"/>
      </w:pPr>
      <w:r>
        <w:t>–</w:t>
      </w:r>
      <w:r w:rsidR="008A2F56">
        <w:tab/>
        <w:t>część wspólna otrzymuje brzmienie:</w:t>
      </w:r>
    </w:p>
    <w:p w14:paraId="789FB2DA" w14:textId="5485C1FC" w:rsidR="008A2F56" w:rsidRDefault="008A2F56" w:rsidP="0008724D">
      <w:pPr>
        <w:pStyle w:val="ZTIRCZWSPPKTzmczciwsppkttiret"/>
      </w:pPr>
      <w:r>
        <w:t>„</w:t>
      </w:r>
      <w:r w:rsidR="00A46991">
        <w:t>–</w:t>
      </w:r>
      <w:r w:rsidRPr="00455285">
        <w:t xml:space="preserve"> jeżeli wykażą interes faktyczny w udostępnianiu usług na ePUAP lub w</w:t>
      </w:r>
      <w:r w:rsidR="00F61343">
        <w:t> </w:t>
      </w:r>
      <w:r w:rsidRPr="00455285">
        <w:t xml:space="preserve">korzystaniu z </w:t>
      </w:r>
      <w:r w:rsidR="008669C9">
        <w:t>API</w:t>
      </w:r>
      <w:r w:rsidRPr="00455285">
        <w:t xml:space="preserve"> pozwalając</w:t>
      </w:r>
      <w:r w:rsidR="005B5EF6">
        <w:t>ych</w:t>
      </w:r>
      <w:r w:rsidRPr="00455285">
        <w:t xml:space="preserve"> na wykorzystanie profilu zaufanego</w:t>
      </w:r>
      <w:r w:rsidR="005B5EF6">
        <w:t>.”,</w:t>
      </w:r>
    </w:p>
    <w:p w14:paraId="40063C4B" w14:textId="2C2492B1" w:rsidR="005B5EF6" w:rsidRDefault="008A2F56" w:rsidP="008A2F56">
      <w:pPr>
        <w:pStyle w:val="LITlitera"/>
      </w:pPr>
      <w:r>
        <w:t>b)</w:t>
      </w:r>
      <w:r w:rsidR="008669C9">
        <w:tab/>
      </w:r>
      <w:r w:rsidR="005B5EF6">
        <w:t>po ust. 1 dodaje się ust. 1a w brzmieniu:</w:t>
      </w:r>
    </w:p>
    <w:p w14:paraId="42CF5526" w14:textId="0C499DFE" w:rsidR="005B5EF6" w:rsidRDefault="005B5EF6" w:rsidP="00043BD7">
      <w:pPr>
        <w:pStyle w:val="ZLITUSTzmustliter"/>
      </w:pPr>
      <w:r>
        <w:t>„1a. O</w:t>
      </w:r>
      <w:r w:rsidRPr="00455285">
        <w:t>cena interesu faktycznego</w:t>
      </w:r>
      <w:r w:rsidR="00974A3A">
        <w:t xml:space="preserve"> </w:t>
      </w:r>
      <w:r>
        <w:t>jest</w:t>
      </w:r>
      <w:r w:rsidRPr="00455285">
        <w:t xml:space="preserve"> dokonywana z uwzględnieniem jego wpływu na bezpieczeństwo i interes publiczny.</w:t>
      </w:r>
      <w:r>
        <w:t>”,</w:t>
      </w:r>
    </w:p>
    <w:p w14:paraId="764AEECB" w14:textId="1BC2E528" w:rsidR="008A2F56" w:rsidRDefault="005B5EF6" w:rsidP="008A2F56">
      <w:pPr>
        <w:pStyle w:val="LITlitera"/>
      </w:pPr>
      <w:r>
        <w:t>c)</w:t>
      </w:r>
      <w:r>
        <w:tab/>
      </w:r>
      <w:r w:rsidR="008A2F56">
        <w:t>ust. 2 otrzymuje brzmienie:</w:t>
      </w:r>
    </w:p>
    <w:p w14:paraId="25832EE0" w14:textId="5AFB3541" w:rsidR="008A2F56" w:rsidRPr="00455285" w:rsidRDefault="008669C9" w:rsidP="0008724D">
      <w:pPr>
        <w:pStyle w:val="ZLITUSTzmustliter"/>
      </w:pPr>
      <w:r>
        <w:t>„</w:t>
      </w:r>
      <w:r w:rsidR="008A2F56" w:rsidRPr="00455285">
        <w:t xml:space="preserve">2. W porozumieniu określa się sposób udostępniania usług na ePUAP oraz ich zakres lub warunki korzystania z </w:t>
      </w:r>
      <w:r>
        <w:t>API</w:t>
      </w:r>
      <w:r w:rsidR="008A2F56" w:rsidRPr="00455285">
        <w:t xml:space="preserve"> pozwalając</w:t>
      </w:r>
      <w:r w:rsidR="00A14AEE">
        <w:t>ych</w:t>
      </w:r>
      <w:r w:rsidR="008A2F56" w:rsidRPr="00455285">
        <w:t xml:space="preserve"> na wykorzystanie profilu zaufanego.</w:t>
      </w:r>
      <w:r>
        <w:t>”;</w:t>
      </w:r>
    </w:p>
    <w:p w14:paraId="62AFA72E" w14:textId="10304F07" w:rsidR="00D00DCC" w:rsidRDefault="00455285" w:rsidP="00B95FF4">
      <w:pPr>
        <w:pStyle w:val="PKTpunkt"/>
      </w:pPr>
      <w:r w:rsidRPr="00043BD7">
        <w:lastRenderedPageBreak/>
        <w:t>2</w:t>
      </w:r>
      <w:r w:rsidR="00DA6A00" w:rsidRPr="00043BD7">
        <w:t>2</w:t>
      </w:r>
      <w:r w:rsidRPr="00043BD7">
        <w:t>)</w:t>
      </w:r>
      <w:r w:rsidRPr="00043BD7">
        <w:tab/>
      </w:r>
      <w:r w:rsidR="00EF3A9C" w:rsidRPr="00043BD7">
        <w:t>po art. 20g</w:t>
      </w:r>
      <w:r w:rsidR="00506B08" w:rsidRPr="00043BD7">
        <w:t xml:space="preserve"> dodaje się art. 20ga</w:t>
      </w:r>
      <w:r w:rsidR="0054057F" w:rsidRPr="00043BD7">
        <w:t>–</w:t>
      </w:r>
      <w:r w:rsidR="00506B08" w:rsidRPr="00043BD7">
        <w:t>20gd</w:t>
      </w:r>
      <w:r w:rsidR="00D00DCC" w:rsidRPr="00043BD7">
        <w:t xml:space="preserve"> w brzmieniu:</w:t>
      </w:r>
    </w:p>
    <w:p w14:paraId="3BA23E15" w14:textId="3D684852" w:rsidR="007A4060" w:rsidRDefault="00D00DCC" w:rsidP="00B95FF4">
      <w:pPr>
        <w:pStyle w:val="ZARTzmartartykuempunktem"/>
        <w:rPr>
          <w:rFonts w:ascii="Times New Roman" w:hAnsi="Times New Roman" w:cs="Times New Roman"/>
          <w:szCs w:val="24"/>
        </w:rPr>
      </w:pPr>
      <w:r>
        <w:t xml:space="preserve">„Art. 20ga. 1. Minister właściwy do spraw informatyzacji </w:t>
      </w:r>
      <w:bookmarkStart w:id="64" w:name="_Hlk170986596"/>
      <w:r>
        <w:t xml:space="preserve">prowadzi inwentaryzację </w:t>
      </w:r>
      <w:bookmarkStart w:id="65" w:name="_Hlk171605950"/>
      <w:r>
        <w:t xml:space="preserve">systemów </w:t>
      </w:r>
      <w:r w:rsidRPr="00FA4E5C">
        <w:rPr>
          <w:rFonts w:ascii="Times New Roman" w:hAnsi="Times New Roman" w:cs="Times New Roman"/>
          <w:szCs w:val="24"/>
        </w:rPr>
        <w:t>teleinformatycznych</w:t>
      </w:r>
      <w:r w:rsidR="00304259" w:rsidRPr="00FA4E5C">
        <w:rPr>
          <w:rFonts w:ascii="Times New Roman" w:hAnsi="Times New Roman" w:cs="Times New Roman"/>
          <w:szCs w:val="24"/>
        </w:rPr>
        <w:t xml:space="preserve"> używanych do realizacji zadań publicznych</w:t>
      </w:r>
      <w:r w:rsidR="009C5707" w:rsidRPr="00FA4E5C">
        <w:rPr>
          <w:rFonts w:ascii="Times New Roman" w:hAnsi="Times New Roman" w:cs="Times New Roman"/>
          <w:szCs w:val="24"/>
        </w:rPr>
        <w:t xml:space="preserve"> </w:t>
      </w:r>
      <w:r w:rsidR="008B4AEF">
        <w:rPr>
          <w:rFonts w:ascii="Times New Roman" w:hAnsi="Times New Roman" w:cs="Times New Roman"/>
          <w:szCs w:val="24"/>
        </w:rPr>
        <w:t xml:space="preserve">oraz inwentaryzację </w:t>
      </w:r>
      <w:r w:rsidR="009C5707" w:rsidRPr="00FA4E5C">
        <w:rPr>
          <w:rFonts w:ascii="Times New Roman" w:hAnsi="Times New Roman" w:cs="Times New Roman"/>
          <w:szCs w:val="24"/>
        </w:rPr>
        <w:t>rejestrów publicznyc</w:t>
      </w:r>
      <w:bookmarkEnd w:id="65"/>
      <w:r w:rsidR="009C5707" w:rsidRPr="00FA4E5C">
        <w:rPr>
          <w:rFonts w:ascii="Times New Roman" w:hAnsi="Times New Roman" w:cs="Times New Roman"/>
          <w:szCs w:val="24"/>
        </w:rPr>
        <w:t>h</w:t>
      </w:r>
      <w:r w:rsidR="002E3BD5">
        <w:rPr>
          <w:rFonts w:ascii="Times New Roman" w:hAnsi="Times New Roman" w:cs="Times New Roman"/>
          <w:szCs w:val="24"/>
        </w:rPr>
        <w:t>,</w:t>
      </w:r>
      <w:r w:rsidR="0090351A" w:rsidRPr="00FA4E5C">
        <w:rPr>
          <w:rFonts w:ascii="Times New Roman" w:hAnsi="Times New Roman" w:cs="Times New Roman"/>
          <w:szCs w:val="24"/>
        </w:rPr>
        <w:t xml:space="preserve"> z wyłączeniem systemów </w:t>
      </w:r>
      <w:r w:rsidR="002E3BD5">
        <w:rPr>
          <w:rFonts w:ascii="Times New Roman" w:hAnsi="Times New Roman" w:cs="Times New Roman"/>
          <w:szCs w:val="24"/>
        </w:rPr>
        <w:t xml:space="preserve">teleinformatycznych </w:t>
      </w:r>
      <w:r w:rsidR="0090351A" w:rsidRPr="00FA4E5C">
        <w:rPr>
          <w:rFonts w:ascii="Times New Roman" w:hAnsi="Times New Roman" w:cs="Times New Roman"/>
          <w:szCs w:val="24"/>
        </w:rPr>
        <w:t xml:space="preserve">i rejestrów </w:t>
      </w:r>
      <w:r w:rsidR="002E3BD5">
        <w:rPr>
          <w:rFonts w:ascii="Times New Roman" w:hAnsi="Times New Roman" w:cs="Times New Roman"/>
          <w:szCs w:val="24"/>
        </w:rPr>
        <w:t xml:space="preserve">publicznych </w:t>
      </w:r>
      <w:r w:rsidR="0090351A" w:rsidRPr="00FA4E5C">
        <w:rPr>
          <w:rFonts w:ascii="Times New Roman" w:hAnsi="Times New Roman" w:cs="Times New Roman"/>
          <w:szCs w:val="24"/>
        </w:rPr>
        <w:t xml:space="preserve">wykorzystywanych </w:t>
      </w:r>
      <w:r w:rsidR="008B4AEF">
        <w:rPr>
          <w:rFonts w:ascii="Times New Roman" w:hAnsi="Times New Roman" w:cs="Times New Roman"/>
          <w:szCs w:val="24"/>
        </w:rPr>
        <w:t>do</w:t>
      </w:r>
      <w:r w:rsidR="0090351A" w:rsidRPr="00FA4E5C">
        <w:rPr>
          <w:rFonts w:ascii="Times New Roman" w:hAnsi="Times New Roman" w:cs="Times New Roman"/>
          <w:szCs w:val="24"/>
        </w:rPr>
        <w:t xml:space="preserve"> celów zapewnienia bezpieczeństwa narodowego</w:t>
      </w:r>
      <w:r w:rsidR="0054430F">
        <w:rPr>
          <w:rFonts w:ascii="Times New Roman" w:hAnsi="Times New Roman" w:cs="Times New Roman"/>
          <w:szCs w:val="24"/>
        </w:rPr>
        <w:t xml:space="preserve"> i bezpieczeństwa publicznego</w:t>
      </w:r>
      <w:r w:rsidRPr="00FA4E5C">
        <w:rPr>
          <w:rFonts w:ascii="Times New Roman" w:hAnsi="Times New Roman" w:cs="Times New Roman"/>
          <w:szCs w:val="24"/>
        </w:rPr>
        <w:t>.</w:t>
      </w:r>
      <w:bookmarkEnd w:id="64"/>
    </w:p>
    <w:p w14:paraId="07AD8C78" w14:textId="2A6FC687" w:rsidR="00D00DCC" w:rsidRDefault="00CA79BB" w:rsidP="0008724D">
      <w:pPr>
        <w:pStyle w:val="ZUSTzmustartykuempunktem"/>
      </w:pPr>
      <w:r>
        <w:t>2.</w:t>
      </w:r>
      <w:r w:rsidR="009B03B0">
        <w:t xml:space="preserve"> </w:t>
      </w:r>
      <w:r w:rsidR="00D00DCC">
        <w:t xml:space="preserve">Inwentaryzacja </w:t>
      </w:r>
      <w:r w:rsidR="001E0957">
        <w:t xml:space="preserve">jest </w:t>
      </w:r>
      <w:r w:rsidR="008B4AEF">
        <w:t>prze</w:t>
      </w:r>
      <w:r w:rsidR="00D00DCC">
        <w:t>prowadz</w:t>
      </w:r>
      <w:r w:rsidR="008B4AEF">
        <w:t>a</w:t>
      </w:r>
      <w:r w:rsidR="00D00DCC">
        <w:t xml:space="preserve">na co najmniej raz w roku i obejmuje </w:t>
      </w:r>
      <w:bookmarkStart w:id="66" w:name="_Hlk171606858"/>
      <w:r w:rsidR="00D00DCC">
        <w:t>zbieranie informacji o istniejących i planowanych systemach teleinformatycznych</w:t>
      </w:r>
      <w:r w:rsidR="00304259">
        <w:t xml:space="preserve"> </w:t>
      </w:r>
      <w:r w:rsidR="008B4AEF">
        <w:t>przeznaczonych</w:t>
      </w:r>
      <w:r w:rsidR="00304259">
        <w:t xml:space="preserve"> do realizacji zadań publicznych</w:t>
      </w:r>
      <w:r w:rsidR="00D00DCC">
        <w:t xml:space="preserve">, </w:t>
      </w:r>
      <w:r w:rsidR="008B4AEF">
        <w:t xml:space="preserve">o </w:t>
      </w:r>
      <w:r w:rsidR="007431D7">
        <w:t xml:space="preserve">rejestrach publicznych, a także </w:t>
      </w:r>
      <w:r w:rsidR="008B4AEF">
        <w:t xml:space="preserve">o </w:t>
      </w:r>
      <w:r w:rsidR="00304259">
        <w:t>wymian</w:t>
      </w:r>
      <w:r>
        <w:t>ie</w:t>
      </w:r>
      <w:r w:rsidR="00304259">
        <w:t xml:space="preserve"> danych </w:t>
      </w:r>
      <w:r w:rsidR="00D00DCC">
        <w:t xml:space="preserve">między </w:t>
      </w:r>
      <w:r w:rsidR="008B4AEF">
        <w:t>tymi systemami</w:t>
      </w:r>
      <w:bookmarkEnd w:id="66"/>
      <w:r w:rsidR="00D00DCC">
        <w:t>.</w:t>
      </w:r>
    </w:p>
    <w:p w14:paraId="27F29BA1" w14:textId="1D1FE4B0" w:rsidR="00D00DCC" w:rsidRPr="004D5102" w:rsidRDefault="00CA79BB" w:rsidP="00B95FF4">
      <w:pPr>
        <w:pStyle w:val="ZUSTzmustartykuempunktem"/>
      </w:pPr>
      <w:r>
        <w:t>3</w:t>
      </w:r>
      <w:r w:rsidR="00D00DCC">
        <w:t>.</w:t>
      </w:r>
      <w:r w:rsidR="009B03B0">
        <w:t xml:space="preserve"> </w:t>
      </w:r>
      <w:r w:rsidR="00D00DCC" w:rsidRPr="004D5102">
        <w:t xml:space="preserve">Inwentaryzacja </w:t>
      </w:r>
      <w:r w:rsidR="00C271D2" w:rsidRPr="004D5102">
        <w:t xml:space="preserve">jest </w:t>
      </w:r>
      <w:r w:rsidR="00D00DCC" w:rsidRPr="004D5102">
        <w:t xml:space="preserve">przeprowadzana </w:t>
      </w:r>
      <w:r w:rsidR="008B4AEF">
        <w:t>z wykorzystaniem</w:t>
      </w:r>
      <w:r w:rsidR="00D00DCC" w:rsidRPr="004D5102">
        <w:t xml:space="preserve"> </w:t>
      </w:r>
      <w:r w:rsidR="00B85AAA">
        <w:t xml:space="preserve">systemu teleinformatycznego, zwanego </w:t>
      </w:r>
      <w:r>
        <w:t xml:space="preserve">dalej </w:t>
      </w:r>
      <w:r w:rsidR="00B85AAA">
        <w:t>„</w:t>
      </w:r>
      <w:bookmarkStart w:id="67" w:name="_Hlk171606112"/>
      <w:r w:rsidR="00B85AAA" w:rsidRPr="004D5102">
        <w:t>System</w:t>
      </w:r>
      <w:r w:rsidR="00B85AAA">
        <w:t>em</w:t>
      </w:r>
      <w:r w:rsidR="00B85AAA" w:rsidRPr="004D5102">
        <w:t xml:space="preserve"> Inwentaryzacji Systemów Teleinformatycznych” </w:t>
      </w:r>
      <w:r w:rsidR="00B85AAA">
        <w:t>(</w:t>
      </w:r>
      <w:r w:rsidR="00B85AAA" w:rsidRPr="004D5102">
        <w:t>SIS</w:t>
      </w:r>
      <w:r w:rsidR="00B85AAA">
        <w:t>T)</w:t>
      </w:r>
      <w:bookmarkEnd w:id="67"/>
      <w:r w:rsidR="00B85AAA">
        <w:t xml:space="preserve">, </w:t>
      </w:r>
      <w:r w:rsidR="00EA12A2">
        <w:t>prowadzonego przez ministra właściwego do spraw informatyzacji</w:t>
      </w:r>
      <w:r w:rsidR="00D00DCC" w:rsidRPr="004D5102">
        <w:t>.</w:t>
      </w:r>
    </w:p>
    <w:p w14:paraId="214946A2" w14:textId="6B94FDE4" w:rsidR="00D00DCC" w:rsidRPr="004D5102" w:rsidRDefault="00CA79BB" w:rsidP="00B95FF4">
      <w:pPr>
        <w:pStyle w:val="ZUSTzmustartykuempunktem"/>
      </w:pPr>
      <w:bookmarkStart w:id="68" w:name="_Hlk171606077"/>
      <w:r>
        <w:t>4</w:t>
      </w:r>
      <w:r w:rsidR="00D00DCC" w:rsidRPr="004D5102">
        <w:t>.</w:t>
      </w:r>
      <w:r w:rsidR="009B03B0">
        <w:t xml:space="preserve"> </w:t>
      </w:r>
      <w:r w:rsidR="002018C9">
        <w:t>M</w:t>
      </w:r>
      <w:r w:rsidR="002018C9" w:rsidRPr="004D5102">
        <w:t xml:space="preserve">inister właściwy do spraw informatyzacji może powierzyć </w:t>
      </w:r>
      <w:r w:rsidR="00861857">
        <w:t>z</w:t>
      </w:r>
      <w:r w:rsidR="00D00DCC" w:rsidRPr="004D5102">
        <w:t>adania związane z utrzymaniem i rozwojem SIST jednostce mu podległej lub przez niego nadzorowanej.</w:t>
      </w:r>
    </w:p>
    <w:p w14:paraId="132771D9" w14:textId="4DDCF862" w:rsidR="00D00DCC" w:rsidRDefault="00CA79BB" w:rsidP="00B95FF4">
      <w:pPr>
        <w:pStyle w:val="ZUSTzmustartykuempunktem"/>
      </w:pPr>
      <w:r>
        <w:t>5</w:t>
      </w:r>
      <w:r w:rsidR="00D00DCC" w:rsidRPr="004D5102">
        <w:t>.</w:t>
      </w:r>
      <w:r w:rsidR="009B03B0">
        <w:t xml:space="preserve"> </w:t>
      </w:r>
      <w:r w:rsidR="00D00DCC" w:rsidRPr="004D5102">
        <w:t xml:space="preserve">Zadania powierzone do realizacji jednostce, o której mowa w ust. </w:t>
      </w:r>
      <w:r>
        <w:t>4</w:t>
      </w:r>
      <w:r w:rsidR="00D00DCC" w:rsidRPr="004D5102">
        <w:t>, mogą być finansowane w formie dotacji celowej z budżetu państwa z części, której dysponentem jest minister właściwy</w:t>
      </w:r>
      <w:r w:rsidR="00D00DCC" w:rsidRPr="000C5123">
        <w:t xml:space="preserve"> do spraw informatyzacji</w:t>
      </w:r>
      <w:r w:rsidR="00D00DCC">
        <w:t>.</w:t>
      </w:r>
    </w:p>
    <w:p w14:paraId="2300EBE0" w14:textId="2138D8E7" w:rsidR="00CA79BB" w:rsidRDefault="00D00DCC" w:rsidP="00B95FF4">
      <w:pPr>
        <w:pStyle w:val="ZARTzmartartykuempunktem"/>
      </w:pPr>
      <w:bookmarkStart w:id="69" w:name="_Hlk163841600"/>
      <w:bookmarkEnd w:id="68"/>
      <w:r>
        <w:t xml:space="preserve">Art. 20gb. 1. Do </w:t>
      </w:r>
      <w:r w:rsidR="00304259">
        <w:t>wprowadzania danych</w:t>
      </w:r>
      <w:r>
        <w:t xml:space="preserve"> w SIST </w:t>
      </w:r>
      <w:r w:rsidR="00C271D2" w:rsidRPr="00240F07">
        <w:t xml:space="preserve">są </w:t>
      </w:r>
      <w:r w:rsidRPr="00240F07">
        <w:t xml:space="preserve">obowiązane podmioty </w:t>
      </w:r>
      <w:r w:rsidR="00DC35AF">
        <w:t xml:space="preserve">realizujące zadania </w:t>
      </w:r>
      <w:r w:rsidRPr="00240F07">
        <w:t xml:space="preserve">publiczne, które otrzymały zawiadomienie </w:t>
      </w:r>
      <w:r w:rsidR="00E430E1">
        <w:t xml:space="preserve">od </w:t>
      </w:r>
      <w:r w:rsidRPr="00240F07">
        <w:t xml:space="preserve">ministra </w:t>
      </w:r>
      <w:bookmarkEnd w:id="69"/>
      <w:r w:rsidRPr="00240F07">
        <w:t>właściwego do spraw informatyzacji o prowadzonej inwentaryzacji.</w:t>
      </w:r>
    </w:p>
    <w:p w14:paraId="6B473FC3" w14:textId="5AA77C98" w:rsidR="00D00DCC" w:rsidRDefault="00CA79BB" w:rsidP="0008724D">
      <w:pPr>
        <w:pStyle w:val="ZUSTzmustartykuempunktem"/>
      </w:pPr>
      <w:r>
        <w:t>2.</w:t>
      </w:r>
      <w:r w:rsidR="009B03B0">
        <w:t xml:space="preserve"> </w:t>
      </w:r>
      <w:r w:rsidR="00D00DCC" w:rsidRPr="00240F07">
        <w:t xml:space="preserve">W zawiadomieniu minister </w:t>
      </w:r>
      <w:r w:rsidR="00B92FAA" w:rsidRPr="00240F07">
        <w:t>właśc</w:t>
      </w:r>
      <w:r w:rsidR="00D07FB2" w:rsidRPr="00240F07">
        <w:t>i</w:t>
      </w:r>
      <w:r w:rsidR="00B92FAA" w:rsidRPr="00240F07">
        <w:t>wy</w:t>
      </w:r>
      <w:r w:rsidR="00B92FAA">
        <w:t xml:space="preserve"> </w:t>
      </w:r>
      <w:r w:rsidR="00D00DCC">
        <w:t xml:space="preserve">do spraw informatyzacji określa zakres </w:t>
      </w:r>
      <w:r w:rsidR="004770B4">
        <w:t xml:space="preserve">danych </w:t>
      </w:r>
      <w:r w:rsidR="00D00DCC">
        <w:t xml:space="preserve">objętych inwentaryzacją oraz termin </w:t>
      </w:r>
      <w:r w:rsidR="00810BBD">
        <w:t xml:space="preserve">wprowadzania </w:t>
      </w:r>
      <w:r w:rsidR="00D00DCC">
        <w:t xml:space="preserve">tych </w:t>
      </w:r>
      <w:r w:rsidR="004770B4">
        <w:t>danych</w:t>
      </w:r>
      <w:r w:rsidR="00810BBD">
        <w:t xml:space="preserve"> w SIST</w:t>
      </w:r>
      <w:r w:rsidR="00D00DCC">
        <w:t xml:space="preserve"> nie krótszy niż 14</w:t>
      </w:r>
      <w:r w:rsidR="00F61343">
        <w:t> </w:t>
      </w:r>
      <w:r w:rsidR="00D00DCC">
        <w:t xml:space="preserve">dni od dnia </w:t>
      </w:r>
      <w:r w:rsidR="009C5707">
        <w:t xml:space="preserve">otrzymania </w:t>
      </w:r>
      <w:r w:rsidR="00D00DCC">
        <w:t>zawiadomienia.</w:t>
      </w:r>
    </w:p>
    <w:p w14:paraId="276602F1" w14:textId="6663BE5D" w:rsidR="00D00DCC" w:rsidRDefault="00CA79BB" w:rsidP="0008724D">
      <w:pPr>
        <w:pStyle w:val="ZUSTzmustartykuempunktem"/>
      </w:pPr>
      <w:r>
        <w:t>3</w:t>
      </w:r>
      <w:r w:rsidR="00D00DCC">
        <w:t>.</w:t>
      </w:r>
      <w:r w:rsidR="009B03B0">
        <w:t xml:space="preserve"> </w:t>
      </w:r>
      <w:r w:rsidR="00D00DCC">
        <w:t>Podmiot, o który</w:t>
      </w:r>
      <w:r w:rsidR="00A86177">
        <w:t>m</w:t>
      </w:r>
      <w:r w:rsidR="00D00DCC">
        <w:t xml:space="preserve"> mowa w ust. 1,</w:t>
      </w:r>
      <w:r w:rsidR="00855C06">
        <w:t xml:space="preserve"> po otrzymaniu zawiadomienia</w:t>
      </w:r>
      <w:r w:rsidR="00D00DCC">
        <w:t xml:space="preserve"> </w:t>
      </w:r>
      <w:r w:rsidR="00C271D2">
        <w:t xml:space="preserve">jest </w:t>
      </w:r>
      <w:r w:rsidR="00D00DCC">
        <w:t>obowiązan</w:t>
      </w:r>
      <w:r w:rsidR="00A86177">
        <w:t xml:space="preserve">y </w:t>
      </w:r>
      <w:r w:rsidR="00D00DCC">
        <w:t>do założenia</w:t>
      </w:r>
      <w:r w:rsidR="00A86177">
        <w:t xml:space="preserve"> konta</w:t>
      </w:r>
      <w:r w:rsidR="00D00DCC">
        <w:t xml:space="preserve"> </w:t>
      </w:r>
      <w:r w:rsidR="00A86177">
        <w:t xml:space="preserve">w SIST, </w:t>
      </w:r>
      <w:r w:rsidR="00ED5AAF">
        <w:t xml:space="preserve">do </w:t>
      </w:r>
      <w:r w:rsidR="00D00DCC">
        <w:t xml:space="preserve">administrowania </w:t>
      </w:r>
      <w:r w:rsidR="00A86177">
        <w:t xml:space="preserve">tym </w:t>
      </w:r>
      <w:r w:rsidR="00D00DCC">
        <w:t>kont</w:t>
      </w:r>
      <w:r w:rsidR="00A86177">
        <w:t>em</w:t>
      </w:r>
      <w:r w:rsidR="00D00DCC">
        <w:t xml:space="preserve"> oraz do bieżącej aktualizacji </w:t>
      </w:r>
      <w:r w:rsidR="00ED5AAF">
        <w:t xml:space="preserve">w </w:t>
      </w:r>
      <w:r w:rsidR="00D00DCC">
        <w:t>SIST</w:t>
      </w:r>
      <w:r w:rsidR="00A86177">
        <w:t xml:space="preserve"> danych</w:t>
      </w:r>
      <w:r w:rsidR="00ED5AAF">
        <w:t xml:space="preserve"> podmiotu</w:t>
      </w:r>
      <w:r w:rsidR="00ED5AAF" w:rsidRPr="00ED5AAF">
        <w:t xml:space="preserve"> prowadzącego system</w:t>
      </w:r>
      <w:r w:rsidR="00ED5AAF">
        <w:t xml:space="preserve"> teleinformatyczny używany do realizacji zadań publicznych lub rejestr publiczny.</w:t>
      </w:r>
    </w:p>
    <w:p w14:paraId="5CA2F0D2" w14:textId="564F915A" w:rsidR="009F7E3F" w:rsidRDefault="00D00DCC" w:rsidP="00B95FF4">
      <w:pPr>
        <w:pStyle w:val="ZARTzmartartykuempunktem"/>
      </w:pPr>
      <w:bookmarkStart w:id="70" w:name="_Hlk171607014"/>
      <w:r>
        <w:t xml:space="preserve">Art. 20gc. 1. W SIST </w:t>
      </w:r>
      <w:r w:rsidR="00ED5AAF">
        <w:t xml:space="preserve">są </w:t>
      </w:r>
      <w:r>
        <w:t xml:space="preserve">przetwarzane w szczególności </w:t>
      </w:r>
      <w:r w:rsidR="001C695B">
        <w:t xml:space="preserve">dane </w:t>
      </w:r>
      <w:r>
        <w:t>dotyczące</w:t>
      </w:r>
      <w:r w:rsidR="009F7E3F">
        <w:t>:</w:t>
      </w:r>
    </w:p>
    <w:bookmarkEnd w:id="70"/>
    <w:p w14:paraId="258DF843" w14:textId="29F40379" w:rsidR="009F7E3F" w:rsidRDefault="009F7E3F" w:rsidP="00680507">
      <w:pPr>
        <w:pStyle w:val="ZARTzmartartykuempunktem"/>
        <w:numPr>
          <w:ilvl w:val="0"/>
          <w:numId w:val="3"/>
        </w:numPr>
      </w:pPr>
      <w:r>
        <w:t>systemów teleinformatycznych</w:t>
      </w:r>
      <w:r w:rsidR="00050DA5">
        <w:t xml:space="preserve"> </w:t>
      </w:r>
      <w:r w:rsidR="00050DA5" w:rsidRPr="00050DA5">
        <w:t>używany</w:t>
      </w:r>
      <w:r w:rsidR="00050DA5">
        <w:t>ch</w:t>
      </w:r>
      <w:r w:rsidR="00050DA5" w:rsidRPr="00050DA5">
        <w:t xml:space="preserve"> do realizacji zadań publicznych</w:t>
      </w:r>
      <w:r w:rsidR="00B31B07">
        <w:t>,</w:t>
      </w:r>
    </w:p>
    <w:p w14:paraId="06C20412" w14:textId="6E4A0D7A" w:rsidR="009F7E3F" w:rsidRDefault="00D00DCC" w:rsidP="00680507">
      <w:pPr>
        <w:pStyle w:val="ZARTzmartartykuempunktem"/>
        <w:numPr>
          <w:ilvl w:val="0"/>
          <w:numId w:val="3"/>
        </w:numPr>
      </w:pPr>
      <w:r>
        <w:t>rejestrów publicznych</w:t>
      </w:r>
      <w:r w:rsidR="00B31B07">
        <w:t>,</w:t>
      </w:r>
    </w:p>
    <w:p w14:paraId="1747118F" w14:textId="763F1D0A" w:rsidR="009F7E3F" w:rsidRDefault="00D00DCC" w:rsidP="009B256C">
      <w:pPr>
        <w:pStyle w:val="ZARTzmartartykuempunktem"/>
        <w:numPr>
          <w:ilvl w:val="0"/>
          <w:numId w:val="3"/>
        </w:numPr>
      </w:pPr>
      <w:r w:rsidRPr="00B0519F">
        <w:lastRenderedPageBreak/>
        <w:t>aktów prawnych stanowiących podstawę prawną prowadzenia rejestrów publicznych</w:t>
      </w:r>
      <w:r>
        <w:t xml:space="preserve"> i </w:t>
      </w:r>
      <w:r w:rsidRPr="00B0519F">
        <w:t>systemów teleinformatycznych</w:t>
      </w:r>
    </w:p>
    <w:p w14:paraId="55D30C13" w14:textId="71AC3376" w:rsidR="00ED5AAF" w:rsidRDefault="00ED5AAF" w:rsidP="00105C5E">
      <w:pPr>
        <w:pStyle w:val="ZARTzmartartykuempunktem"/>
        <w:ind w:firstLine="0"/>
      </w:pPr>
      <w:r>
        <w:t>–</w:t>
      </w:r>
      <w:r w:rsidR="00081F43">
        <w:tab/>
      </w:r>
      <w:r>
        <w:t>oraz podmiot</w:t>
      </w:r>
      <w:r w:rsidR="00011D32">
        <w:t>ów</w:t>
      </w:r>
      <w:r>
        <w:t xml:space="preserve"> prowadząc</w:t>
      </w:r>
      <w:r w:rsidR="00011D32">
        <w:t>ych</w:t>
      </w:r>
      <w:r>
        <w:t xml:space="preserve"> te system</w:t>
      </w:r>
      <w:r w:rsidR="00011D32">
        <w:t>y</w:t>
      </w:r>
      <w:r>
        <w:t xml:space="preserve"> lub rejestr</w:t>
      </w:r>
      <w:r w:rsidR="00011D32">
        <w:t>y</w:t>
      </w:r>
      <w:r>
        <w:t>.</w:t>
      </w:r>
    </w:p>
    <w:p w14:paraId="4736B9A5" w14:textId="0D35CB6A" w:rsidR="00A34BBA" w:rsidRDefault="00A34BBA" w:rsidP="00CD7B75">
      <w:pPr>
        <w:pStyle w:val="ZUSTzmustartykuempunktem"/>
      </w:pPr>
      <w:r>
        <w:t xml:space="preserve">2. W SIST </w:t>
      </w:r>
      <w:r w:rsidR="00EC7ED4">
        <w:t xml:space="preserve">są </w:t>
      </w:r>
      <w:r>
        <w:t>przetwarzane dane osobowe</w:t>
      </w:r>
      <w:r w:rsidR="00994A45" w:rsidRPr="00994A45">
        <w:t xml:space="preserve"> </w:t>
      </w:r>
      <w:r w:rsidR="00994A45" w:rsidRPr="00B0519F">
        <w:t>osób fizycznych</w:t>
      </w:r>
      <w:r w:rsidR="00994A45">
        <w:t>, które</w:t>
      </w:r>
      <w:r>
        <w:t>:</w:t>
      </w:r>
    </w:p>
    <w:p w14:paraId="4203F306" w14:textId="1CD4C509" w:rsidR="009F7E3F" w:rsidRDefault="009B03B0" w:rsidP="0008724D">
      <w:pPr>
        <w:pStyle w:val="ZPKTzmpktartykuempunktem"/>
      </w:pPr>
      <w:r>
        <w:t>1)</w:t>
      </w:r>
      <w:r>
        <w:tab/>
      </w:r>
      <w:r w:rsidR="00D00DCC">
        <w:t xml:space="preserve">administrują kontem podmiotu </w:t>
      </w:r>
      <w:r w:rsidR="004910ED">
        <w:t xml:space="preserve">realizującego zadania </w:t>
      </w:r>
      <w:r w:rsidR="00D00DCC">
        <w:t>publiczne w SIST</w:t>
      </w:r>
      <w:r w:rsidR="00946C07">
        <w:t>,</w:t>
      </w:r>
    </w:p>
    <w:p w14:paraId="0C726BCD" w14:textId="464FA6A4" w:rsidR="00994A45" w:rsidRDefault="009B03B0" w:rsidP="0008724D">
      <w:pPr>
        <w:pStyle w:val="ZPKTzmpktartykuempunktem"/>
      </w:pPr>
      <w:r>
        <w:t>2)</w:t>
      </w:r>
      <w:r>
        <w:tab/>
      </w:r>
      <w:r w:rsidR="00D00DCC">
        <w:t>zostały wskazane do kontaktu w zakresie informacji wpisanych do SIST</w:t>
      </w:r>
    </w:p>
    <w:p w14:paraId="0F8BAEFF" w14:textId="6116F0F8" w:rsidR="00D00DCC" w:rsidRDefault="00994A45" w:rsidP="0008724D">
      <w:pPr>
        <w:pStyle w:val="ZCZWSPPKTzmczciwsppktartykuempunktem"/>
      </w:pPr>
      <w:r>
        <w:t>–</w:t>
      </w:r>
      <w:r w:rsidR="009B03B0">
        <w:t xml:space="preserve"> </w:t>
      </w:r>
      <w:r>
        <w:t>obejmują</w:t>
      </w:r>
      <w:r w:rsidR="001B08E9">
        <w:t>ce</w:t>
      </w:r>
      <w:r>
        <w:t xml:space="preserve"> imię, nazwisko, adres poczty elektronicznej oraz numer telefonu.</w:t>
      </w:r>
    </w:p>
    <w:p w14:paraId="7CC51F23" w14:textId="482751FB" w:rsidR="00D00DCC" w:rsidRDefault="00A34BBA" w:rsidP="00B95FF4">
      <w:pPr>
        <w:pStyle w:val="ZUSTzmustartykuempunktem"/>
      </w:pPr>
      <w:r>
        <w:t>3</w:t>
      </w:r>
      <w:r w:rsidR="009B618D">
        <w:t>.</w:t>
      </w:r>
      <w:r w:rsidR="009B03B0">
        <w:t xml:space="preserve"> </w:t>
      </w:r>
      <w:r w:rsidR="00D00DCC">
        <w:t xml:space="preserve">Minister właściwy do </w:t>
      </w:r>
      <w:r w:rsidR="00D00DCC" w:rsidRPr="004D5102">
        <w:t>spraw</w:t>
      </w:r>
      <w:r w:rsidR="00D00DCC">
        <w:t xml:space="preserve"> informatyzacji jest administratorem danych przetwarzanych w SIST.</w:t>
      </w:r>
    </w:p>
    <w:p w14:paraId="721A4B44" w14:textId="0560D6E6" w:rsidR="00594E92" w:rsidRPr="002219D6" w:rsidRDefault="00A34BBA" w:rsidP="00B95FF4">
      <w:pPr>
        <w:pStyle w:val="ZUSTzmustartykuempunktem"/>
      </w:pPr>
      <w:r>
        <w:t>4</w:t>
      </w:r>
      <w:r w:rsidR="00594E92">
        <w:t>.</w:t>
      </w:r>
      <w:r w:rsidR="00594E92" w:rsidRPr="00594E92">
        <w:t xml:space="preserve"> Dane osobowe przetwarzane w </w:t>
      </w:r>
      <w:r w:rsidR="00594E92">
        <w:t>SIST</w:t>
      </w:r>
      <w:r w:rsidR="00594E92" w:rsidRPr="00594E92">
        <w:t xml:space="preserve"> są wykorzystywane wyłącznie w </w:t>
      </w:r>
      <w:r w:rsidR="00594E92">
        <w:t xml:space="preserve">celu realizacji zadań </w:t>
      </w:r>
      <w:r w:rsidR="00916F09">
        <w:t xml:space="preserve">związanych z </w:t>
      </w:r>
      <w:r w:rsidR="00DA6A00">
        <w:t>inwentaryzacją oraz z funkcjonowaniem</w:t>
      </w:r>
      <w:r w:rsidR="00916F09">
        <w:t xml:space="preserve"> </w:t>
      </w:r>
      <w:r w:rsidR="00377449">
        <w:t xml:space="preserve">w SIST </w:t>
      </w:r>
      <w:r w:rsidR="00916F09">
        <w:t>konta podmiot</w:t>
      </w:r>
      <w:r w:rsidR="00DA6A00">
        <w:t>u</w:t>
      </w:r>
      <w:r w:rsidR="00916F09">
        <w:t>, o</w:t>
      </w:r>
      <w:r w:rsidR="00F61343">
        <w:t> </w:t>
      </w:r>
      <w:r w:rsidR="00916F09">
        <w:t xml:space="preserve">którym mowa w </w:t>
      </w:r>
      <w:r w:rsidR="00E9027D">
        <w:t xml:space="preserve">art. 20gb </w:t>
      </w:r>
      <w:r w:rsidR="00916F09">
        <w:t xml:space="preserve">ust. </w:t>
      </w:r>
      <w:r w:rsidR="00E9027D">
        <w:t>3,</w:t>
      </w:r>
      <w:r w:rsidR="00594E92">
        <w:t xml:space="preserve"> i przechowywane przez okres niezbędny </w:t>
      </w:r>
      <w:r w:rsidR="00DA6A00">
        <w:t xml:space="preserve">do </w:t>
      </w:r>
      <w:r w:rsidR="00594E92">
        <w:t>realizacji</w:t>
      </w:r>
      <w:r w:rsidR="00DA6A00">
        <w:t xml:space="preserve"> tych zadań</w:t>
      </w:r>
      <w:r w:rsidR="00594E92" w:rsidRPr="00594E92">
        <w:t>.</w:t>
      </w:r>
    </w:p>
    <w:p w14:paraId="31486BE4" w14:textId="3F1386C4" w:rsidR="00D00DCC" w:rsidRDefault="00D00DCC" w:rsidP="00B95FF4">
      <w:pPr>
        <w:pStyle w:val="ZARTzmartartykuempunktem"/>
      </w:pPr>
      <w:r>
        <w:t>Art. 20gd. Minister właściwy do spraw informatyzacji</w:t>
      </w:r>
      <w:r w:rsidR="00326650">
        <w:t xml:space="preserve"> </w:t>
      </w:r>
      <w:r w:rsidR="00784677">
        <w:t xml:space="preserve">sporządza </w:t>
      </w:r>
      <w:r w:rsidR="00CA79BB">
        <w:t xml:space="preserve">roczne </w:t>
      </w:r>
      <w:r w:rsidR="00EB5893">
        <w:t xml:space="preserve">sprawozdanie </w:t>
      </w:r>
      <w:r>
        <w:t xml:space="preserve">z </w:t>
      </w:r>
      <w:r w:rsidR="00784677">
        <w:t xml:space="preserve">wykonania </w:t>
      </w:r>
      <w:r>
        <w:t>przez podmioty</w:t>
      </w:r>
      <w:r w:rsidR="00DC35AF">
        <w:t xml:space="preserve"> realizujące zadania</w:t>
      </w:r>
      <w:r>
        <w:t xml:space="preserve"> publiczne obowiązków, o których mowa w art. 20g</w:t>
      </w:r>
      <w:r w:rsidR="00D623EA">
        <w:t>b</w:t>
      </w:r>
      <w:r w:rsidR="00235A14">
        <w:t xml:space="preserve"> ust. 1 i 2</w:t>
      </w:r>
      <w:r w:rsidR="00CA79BB">
        <w:t>,</w:t>
      </w:r>
      <w:r w:rsidR="00784677">
        <w:t xml:space="preserve"> i przedkłada je Radzie Ministrów</w:t>
      </w:r>
      <w:r w:rsidR="00326650">
        <w:t xml:space="preserve"> w terminie do dnia 30 kwietnia roku następującego po roku, którego dotyczy sprawozdanie</w:t>
      </w:r>
      <w:r>
        <w:t>.”</w:t>
      </w:r>
      <w:r w:rsidR="002B374C">
        <w:t>;</w:t>
      </w:r>
    </w:p>
    <w:p w14:paraId="528EC4FB" w14:textId="0122AFA2" w:rsidR="005F6A50" w:rsidRDefault="00DB39CA" w:rsidP="0008724D">
      <w:pPr>
        <w:pStyle w:val="PKTpunkt"/>
        <w:keepNext/>
      </w:pPr>
      <w:r>
        <w:t>2</w:t>
      </w:r>
      <w:r w:rsidR="00254E30">
        <w:t>3</w:t>
      </w:r>
      <w:r w:rsidR="00D623EA">
        <w:t>)</w:t>
      </w:r>
      <w:r w:rsidR="00D623EA">
        <w:tab/>
      </w:r>
      <w:r w:rsidR="00806592">
        <w:t xml:space="preserve">w art. 20h w ust. 2 pkt 1 </w:t>
      </w:r>
      <w:r w:rsidR="005F6A50">
        <w:t>otrzymuje brzmienie:</w:t>
      </w:r>
    </w:p>
    <w:p w14:paraId="2D7315E5" w14:textId="1490A4AF" w:rsidR="00806592" w:rsidRPr="00806592" w:rsidRDefault="005F6A50" w:rsidP="0008724D">
      <w:pPr>
        <w:pStyle w:val="ZPKTzmpktartykuempunktem"/>
      </w:pPr>
      <w:r>
        <w:t>„1)</w:t>
      </w:r>
      <w:r>
        <w:tab/>
      </w:r>
      <w:r w:rsidR="00806592" w:rsidRPr="00806592">
        <w:t>organ</w:t>
      </w:r>
      <w:r w:rsidR="00806592">
        <w:t>om</w:t>
      </w:r>
      <w:r w:rsidR="00806592" w:rsidRPr="00806592">
        <w:t xml:space="preserve"> administracji rządowej, organ</w:t>
      </w:r>
      <w:r w:rsidR="00806592">
        <w:t>om</w:t>
      </w:r>
      <w:r w:rsidR="00806592" w:rsidRPr="00806592">
        <w:t xml:space="preserve"> kontroli państwowej i ochrony prawa, sąd</w:t>
      </w:r>
      <w:r w:rsidR="00806592">
        <w:t>om</w:t>
      </w:r>
      <w:r w:rsidR="00806592" w:rsidRPr="00806592">
        <w:t>, jednost</w:t>
      </w:r>
      <w:r w:rsidR="00806592">
        <w:t>kom</w:t>
      </w:r>
      <w:r w:rsidR="00806592" w:rsidRPr="00806592">
        <w:t xml:space="preserve"> organizacyjny</w:t>
      </w:r>
      <w:r w:rsidR="00806592">
        <w:t>m</w:t>
      </w:r>
      <w:r w:rsidR="00806592" w:rsidRPr="00806592">
        <w:t xml:space="preserve"> prokuratury, </w:t>
      </w:r>
      <w:r w:rsidR="00806592">
        <w:t>jednostkom</w:t>
      </w:r>
      <w:r w:rsidR="00806592" w:rsidRPr="00806592">
        <w:t xml:space="preserve"> samorządu terytorialnego i ich organ</w:t>
      </w:r>
      <w:r w:rsidR="00806592">
        <w:t>om</w:t>
      </w:r>
      <w:r w:rsidR="00806592" w:rsidRPr="00806592">
        <w:t>,</w:t>
      </w:r>
      <w:r w:rsidR="00806592">
        <w:t xml:space="preserve"> </w:t>
      </w:r>
      <w:r w:rsidR="00806592" w:rsidRPr="00806592">
        <w:t>jednos</w:t>
      </w:r>
      <w:r w:rsidR="00806592">
        <w:t>tkom</w:t>
      </w:r>
      <w:r w:rsidR="00806592" w:rsidRPr="00806592">
        <w:t xml:space="preserve"> budżetow</w:t>
      </w:r>
      <w:r w:rsidR="00806592">
        <w:t>ym</w:t>
      </w:r>
      <w:r w:rsidR="00806592" w:rsidRPr="00806592">
        <w:t xml:space="preserve"> i</w:t>
      </w:r>
      <w:r w:rsidR="00F61343">
        <w:t> </w:t>
      </w:r>
      <w:r w:rsidR="00806592" w:rsidRPr="00806592">
        <w:t>samorządow</w:t>
      </w:r>
      <w:r w:rsidR="006341FC">
        <w:t>ym</w:t>
      </w:r>
      <w:r w:rsidR="00806592" w:rsidRPr="00806592">
        <w:t xml:space="preserve"> zakład</w:t>
      </w:r>
      <w:r w:rsidR="006341FC">
        <w:t>om</w:t>
      </w:r>
      <w:r w:rsidR="00806592" w:rsidRPr="00806592">
        <w:t xml:space="preserve"> budżetowy</w:t>
      </w:r>
      <w:r w:rsidR="009701D7">
        <w:t>m</w:t>
      </w:r>
      <w:r w:rsidR="00806592" w:rsidRPr="00806592">
        <w:t>,</w:t>
      </w:r>
      <w:r w:rsidR="00806592">
        <w:t xml:space="preserve"> </w:t>
      </w:r>
      <w:r w:rsidR="00806592" w:rsidRPr="00806592">
        <w:t>samodzielny</w:t>
      </w:r>
      <w:r w:rsidR="006341FC">
        <w:t>m</w:t>
      </w:r>
      <w:r w:rsidR="00806592" w:rsidRPr="00806592">
        <w:t xml:space="preserve"> publiczny</w:t>
      </w:r>
      <w:r w:rsidR="006341FC">
        <w:t>m</w:t>
      </w:r>
      <w:r w:rsidR="00806592" w:rsidRPr="00806592">
        <w:t xml:space="preserve"> zakład</w:t>
      </w:r>
      <w:r w:rsidR="006341FC">
        <w:t>om</w:t>
      </w:r>
      <w:r w:rsidR="00806592" w:rsidRPr="00806592">
        <w:t xml:space="preserve"> opieki zdrowotnej oraz spół</w:t>
      </w:r>
      <w:r w:rsidR="006341FC">
        <w:t xml:space="preserve">kom </w:t>
      </w:r>
      <w:r w:rsidR="00806592" w:rsidRPr="00806592">
        <w:t>wykonujący</w:t>
      </w:r>
      <w:r w:rsidR="006341FC">
        <w:t>m</w:t>
      </w:r>
      <w:r w:rsidR="00806592" w:rsidRPr="00806592">
        <w:t xml:space="preserve"> działalność leczniczą w rozumieniu przepisów o</w:t>
      </w:r>
      <w:r w:rsidR="00F61343">
        <w:t> </w:t>
      </w:r>
      <w:r w:rsidR="00806592" w:rsidRPr="00806592">
        <w:t>działalności leczniczej,</w:t>
      </w:r>
      <w:r w:rsidR="00806592">
        <w:t xml:space="preserve"> </w:t>
      </w:r>
      <w:r w:rsidR="00806592" w:rsidRPr="00806592">
        <w:t>Zakład</w:t>
      </w:r>
      <w:r w:rsidR="006341FC">
        <w:t>owi</w:t>
      </w:r>
      <w:r w:rsidR="00806592" w:rsidRPr="00806592">
        <w:t xml:space="preserve"> Ubezpieczeń Społecznych, Kas</w:t>
      </w:r>
      <w:r w:rsidR="006341FC">
        <w:t>ie</w:t>
      </w:r>
      <w:r w:rsidR="00806592" w:rsidRPr="00806592">
        <w:t xml:space="preserve"> Rolniczego Ubezpieczenia Społecznego,</w:t>
      </w:r>
      <w:r w:rsidR="00806592">
        <w:t xml:space="preserve"> </w:t>
      </w:r>
      <w:r w:rsidR="00806592" w:rsidRPr="00806592">
        <w:t>Narodowe</w:t>
      </w:r>
      <w:r w:rsidR="006341FC">
        <w:t>mu</w:t>
      </w:r>
      <w:r w:rsidR="00806592" w:rsidRPr="00806592">
        <w:t xml:space="preserve"> Fundusz</w:t>
      </w:r>
      <w:r w:rsidR="006341FC">
        <w:t>owi</w:t>
      </w:r>
      <w:r w:rsidR="00806592" w:rsidRPr="00806592">
        <w:t xml:space="preserve"> Zdrowia,</w:t>
      </w:r>
      <w:r w:rsidR="00806592">
        <w:t xml:space="preserve"> </w:t>
      </w:r>
      <w:r w:rsidR="00806592" w:rsidRPr="00806592">
        <w:t>państwowy</w:t>
      </w:r>
      <w:r w:rsidR="006341FC">
        <w:t>m</w:t>
      </w:r>
      <w:r w:rsidR="00806592" w:rsidRPr="00806592">
        <w:t xml:space="preserve"> lub samorządowy</w:t>
      </w:r>
      <w:r w:rsidR="006341FC">
        <w:t>m</w:t>
      </w:r>
      <w:r w:rsidR="00806592" w:rsidRPr="00806592">
        <w:t xml:space="preserve"> o</w:t>
      </w:r>
      <w:r w:rsidR="006341FC">
        <w:t>sobom</w:t>
      </w:r>
      <w:r w:rsidR="00806592" w:rsidRPr="00806592">
        <w:t xml:space="preserve"> prawny</w:t>
      </w:r>
      <w:r w:rsidR="006341FC">
        <w:t>m</w:t>
      </w:r>
      <w:r w:rsidR="00806592" w:rsidRPr="00806592">
        <w:t xml:space="preserve"> utworzony</w:t>
      </w:r>
      <w:r w:rsidR="006341FC">
        <w:t>m</w:t>
      </w:r>
      <w:r w:rsidR="00806592" w:rsidRPr="00806592">
        <w:t xml:space="preserve"> na podstawie odrębnych ustaw w celu realizacji zadań publicznych</w:t>
      </w:r>
      <w:r w:rsidR="006341FC">
        <w:t xml:space="preserve"> oraz</w:t>
      </w:r>
      <w:r w:rsidR="00806592">
        <w:t xml:space="preserve"> </w:t>
      </w:r>
      <w:r w:rsidR="00806592" w:rsidRPr="00806592">
        <w:t>uczelni</w:t>
      </w:r>
      <w:r w:rsidR="006900B4">
        <w:t>om</w:t>
      </w:r>
      <w:r w:rsidR="00806592" w:rsidRPr="00806592">
        <w:t>,</w:t>
      </w:r>
      <w:r w:rsidR="006341FC">
        <w:t>”;</w:t>
      </w:r>
    </w:p>
    <w:p w14:paraId="1B980612" w14:textId="0C0A9895" w:rsidR="00806592" w:rsidRDefault="006341FC" w:rsidP="00B95FF4">
      <w:pPr>
        <w:pStyle w:val="PKTpunkt"/>
      </w:pPr>
      <w:r>
        <w:t>2</w:t>
      </w:r>
      <w:r w:rsidR="00254E30">
        <w:t>4</w:t>
      </w:r>
      <w:r>
        <w:t>)</w:t>
      </w:r>
      <w:r>
        <w:tab/>
        <w:t xml:space="preserve">w art. 20j w ust. 8 wyrazy </w:t>
      </w:r>
      <w:r w:rsidR="00C3562D">
        <w:t>„</w:t>
      </w:r>
      <w:r w:rsidR="00C3562D" w:rsidRPr="006341FC">
        <w:t>o który</w:t>
      </w:r>
      <w:r w:rsidR="00C3562D">
        <w:t>m</w:t>
      </w:r>
      <w:r w:rsidR="00C3562D" w:rsidRPr="006341FC">
        <w:t xml:space="preserve"> mowa w art. 2 ust. 1 pkt 1, 2 i 4</w:t>
      </w:r>
      <w:r w:rsidR="00A46991">
        <w:t>–</w:t>
      </w:r>
      <w:r w:rsidR="00C3562D" w:rsidRPr="006341FC">
        <w:t>8</w:t>
      </w:r>
      <w:r w:rsidR="00C3562D">
        <w:t xml:space="preserve">” zastępuje się wyrazami </w:t>
      </w:r>
      <w:r>
        <w:t>„</w:t>
      </w:r>
      <w:r w:rsidRPr="006341FC">
        <w:t>o który</w:t>
      </w:r>
      <w:r w:rsidR="00C3562D">
        <w:t>m</w:t>
      </w:r>
      <w:r w:rsidRPr="006341FC">
        <w:t xml:space="preserve"> mowa w art. </w:t>
      </w:r>
      <w:r w:rsidR="00C3562D">
        <w:t>20h ust. 2 pkt 1</w:t>
      </w:r>
      <w:r>
        <w:t>”</w:t>
      </w:r>
      <w:r w:rsidR="00F8469B">
        <w:t>;</w:t>
      </w:r>
    </w:p>
    <w:p w14:paraId="6E6F25C3" w14:textId="0D8C38CA" w:rsidR="006341FC" w:rsidRDefault="006341FC" w:rsidP="00B95FF4">
      <w:pPr>
        <w:pStyle w:val="PKTpunkt"/>
      </w:pPr>
      <w:r>
        <w:t>2</w:t>
      </w:r>
      <w:r w:rsidR="00254E30">
        <w:t>5</w:t>
      </w:r>
      <w:r>
        <w:t>)</w:t>
      </w:r>
      <w:r>
        <w:tab/>
        <w:t xml:space="preserve">w art. 20k w ust. 2 w pkt </w:t>
      </w:r>
      <w:r w:rsidR="00C3562D">
        <w:t>2 wyrazy „</w:t>
      </w:r>
      <w:r w:rsidR="00C3562D" w:rsidRPr="006341FC">
        <w:t>o który</w:t>
      </w:r>
      <w:r w:rsidR="00C3562D">
        <w:t>m</w:t>
      </w:r>
      <w:r w:rsidR="00C3562D" w:rsidRPr="006341FC">
        <w:t xml:space="preserve"> mowa w art. 2 ust. 1 pkt 1, 2 i 4</w:t>
      </w:r>
      <w:r w:rsidR="00A46991">
        <w:t>–</w:t>
      </w:r>
      <w:r w:rsidR="00C3562D" w:rsidRPr="006341FC">
        <w:t>8</w:t>
      </w:r>
      <w:r w:rsidR="00C3562D">
        <w:t>” zastępuje się wyrazami „</w:t>
      </w:r>
      <w:r w:rsidRPr="006341FC">
        <w:t>o który</w:t>
      </w:r>
      <w:r w:rsidR="00C3562D">
        <w:t>m</w:t>
      </w:r>
      <w:r w:rsidRPr="006341FC">
        <w:t xml:space="preserve"> mowa w art. </w:t>
      </w:r>
      <w:r w:rsidR="00C3562D">
        <w:t>20h ust. 2 pkt 1</w:t>
      </w:r>
      <w:r>
        <w:t>”</w:t>
      </w:r>
      <w:r w:rsidR="00F8469B">
        <w:t>;</w:t>
      </w:r>
    </w:p>
    <w:p w14:paraId="2ACEF866" w14:textId="576B5ABF" w:rsidR="006341FC" w:rsidRDefault="006341FC" w:rsidP="00B95FF4">
      <w:pPr>
        <w:pStyle w:val="PKTpunkt"/>
      </w:pPr>
      <w:r>
        <w:t>2</w:t>
      </w:r>
      <w:r w:rsidR="00254E30">
        <w:t>6</w:t>
      </w:r>
      <w:r>
        <w:t>)</w:t>
      </w:r>
      <w:r>
        <w:tab/>
        <w:t>w art. 20m w ust. 1 w pkt 1 wyrazy „</w:t>
      </w:r>
      <w:r w:rsidRPr="006341FC">
        <w:t>o których mowa w art. 2 ust. 1 pkt 1, 2 i 4</w:t>
      </w:r>
      <w:r w:rsidR="00A46991">
        <w:t>–</w:t>
      </w:r>
      <w:r w:rsidRPr="006341FC">
        <w:t>8</w:t>
      </w:r>
      <w:r>
        <w:t>” zastępuje się wyrazami „</w:t>
      </w:r>
      <w:r w:rsidR="00C3562D" w:rsidRPr="006341FC">
        <w:t>o który</w:t>
      </w:r>
      <w:r w:rsidR="00C3562D">
        <w:t>ch</w:t>
      </w:r>
      <w:r w:rsidR="00C3562D" w:rsidRPr="006341FC">
        <w:t xml:space="preserve"> mowa w art. </w:t>
      </w:r>
      <w:r w:rsidR="00C3562D">
        <w:t>20h ust. 2 pkt 1</w:t>
      </w:r>
      <w:r w:rsidR="00F8469B">
        <w:t>”;</w:t>
      </w:r>
    </w:p>
    <w:p w14:paraId="1F8ED255" w14:textId="1CA19B3D" w:rsidR="004A7A14" w:rsidRDefault="006341FC" w:rsidP="00B95FF4">
      <w:pPr>
        <w:pStyle w:val="PKTpunkt"/>
      </w:pPr>
      <w:r>
        <w:lastRenderedPageBreak/>
        <w:t>2</w:t>
      </w:r>
      <w:r w:rsidR="00254E30">
        <w:t>7</w:t>
      </w:r>
      <w:r>
        <w:t>)</w:t>
      </w:r>
      <w:r>
        <w:tab/>
      </w:r>
      <w:r w:rsidR="004A7A14">
        <w:t>w art. 21:</w:t>
      </w:r>
    </w:p>
    <w:p w14:paraId="7BB428BF" w14:textId="435F7920" w:rsidR="004A7A14" w:rsidRDefault="004A7A14" w:rsidP="00FD4802">
      <w:pPr>
        <w:pStyle w:val="LITlitera"/>
      </w:pPr>
      <w:r>
        <w:t>a)</w:t>
      </w:r>
      <w:r>
        <w:tab/>
        <w:t>ust. 1 otrzymuje brzmienie:</w:t>
      </w:r>
    </w:p>
    <w:p w14:paraId="4680DA75" w14:textId="29774A36" w:rsidR="00FD4802" w:rsidRPr="00107892" w:rsidRDefault="00FD4802" w:rsidP="0008724D">
      <w:pPr>
        <w:pStyle w:val="ZLITUSTzmustliter"/>
      </w:pPr>
      <w:r>
        <w:t xml:space="preserve">„1. </w:t>
      </w:r>
      <w:r w:rsidRPr="00776B79">
        <w:t xml:space="preserve">W celu zapewnienia interoperacyjności systemów teleinformatycznych używanych do realizacji zadań publicznych przeprowadza się, z zastrzeżeniem art. 24, badanie poprawności wdrożenia </w:t>
      </w:r>
      <w:r w:rsidRPr="000D3F4E">
        <w:t xml:space="preserve">API systemu teleinformatycznego </w:t>
      </w:r>
      <w:r w:rsidR="005F01D0">
        <w:t>używanego</w:t>
      </w:r>
      <w:r w:rsidRPr="000D3F4E">
        <w:t xml:space="preserve"> do realizacji zadań publicznych</w:t>
      </w:r>
      <w:r w:rsidR="005F01D0">
        <w:t>,</w:t>
      </w:r>
      <w:r w:rsidR="00656716">
        <w:t xml:space="preserve"> z uwzględnieniem informacji</w:t>
      </w:r>
      <w:r w:rsidRPr="008E5E22">
        <w:t>, o których mowa w art. 13 ust. 5</w:t>
      </w:r>
      <w:r w:rsidR="00656716" w:rsidRPr="00107892">
        <w:t xml:space="preserve"> pkt 3</w:t>
      </w:r>
      <w:r w:rsidRPr="00107892">
        <w:t>, w oprogramowani</w:t>
      </w:r>
      <w:r w:rsidR="005F01D0">
        <w:t>e</w:t>
      </w:r>
      <w:r w:rsidRPr="00107892">
        <w:t xml:space="preserve"> interfejsow</w:t>
      </w:r>
      <w:r w:rsidR="005F01D0">
        <w:t>e</w:t>
      </w:r>
      <w:r w:rsidRPr="00107892">
        <w:t xml:space="preserve"> </w:t>
      </w:r>
      <w:r w:rsidR="005F01D0">
        <w:t>z</w:t>
      </w:r>
      <w:r w:rsidRPr="00107892">
        <w:t xml:space="preserve"> wykorzystani</w:t>
      </w:r>
      <w:r w:rsidR="005F01D0">
        <w:t>em</w:t>
      </w:r>
      <w:r w:rsidRPr="00107892">
        <w:t xml:space="preserve"> testów akceptacyjnych udostępnionych przez podmiot </w:t>
      </w:r>
      <w:r w:rsidR="0020795B">
        <w:t xml:space="preserve">realizujący zadania </w:t>
      </w:r>
      <w:r w:rsidRPr="00107892">
        <w:t>publiczn</w:t>
      </w:r>
      <w:r w:rsidR="0020795B">
        <w:t>e</w:t>
      </w:r>
      <w:r w:rsidRPr="00107892">
        <w:t>, zgodnie z art. 13 ust. 2 pkt 2</w:t>
      </w:r>
      <w:r w:rsidR="000F3DFF" w:rsidRPr="00107892">
        <w:t xml:space="preserve"> lit. b</w:t>
      </w:r>
      <w:r w:rsidRPr="00107892">
        <w:t xml:space="preserve">, zwane dalej </w:t>
      </w:r>
      <w:r w:rsidR="00F61343">
        <w:t>„</w:t>
      </w:r>
      <w:r w:rsidRPr="00107892">
        <w:t>badaniem”</w:t>
      </w:r>
      <w:r w:rsidR="005F01D0">
        <w:t>.”</w:t>
      </w:r>
      <w:r w:rsidRPr="00107892">
        <w:t>,</w:t>
      </w:r>
    </w:p>
    <w:p w14:paraId="5C96CCF9" w14:textId="297ECFD2" w:rsidR="00FD4802" w:rsidRPr="00107892" w:rsidRDefault="00FD4802" w:rsidP="00FA4E5C">
      <w:pPr>
        <w:pStyle w:val="LITlitera"/>
      </w:pPr>
      <w:r w:rsidRPr="00107892">
        <w:t>b)</w:t>
      </w:r>
      <w:r w:rsidRPr="00107892">
        <w:tab/>
      </w:r>
      <w:r w:rsidR="006C1BD4">
        <w:t xml:space="preserve">w </w:t>
      </w:r>
      <w:r w:rsidRPr="00107892">
        <w:t>ust. 2 pkt 2 otrzymuje brzmienie:</w:t>
      </w:r>
    </w:p>
    <w:p w14:paraId="79F13B7D" w14:textId="296B1A48" w:rsidR="00FD4802" w:rsidRDefault="00FD4802" w:rsidP="0008724D">
      <w:pPr>
        <w:pStyle w:val="ZLITPKTzmpktliter"/>
      </w:pPr>
      <w:r w:rsidRPr="00107892">
        <w:t>„2)</w:t>
      </w:r>
      <w:r w:rsidRPr="00107892">
        <w:tab/>
        <w:t>po modyfikacji oprogramowania interfejsowego w zakresie</w:t>
      </w:r>
      <w:r w:rsidR="00B603B1" w:rsidRPr="00107892">
        <w:t xml:space="preserve"> </w:t>
      </w:r>
      <w:r w:rsidR="00B603B1" w:rsidRPr="008E5E22">
        <w:t>struktur dokumentów elektronicznych, formatów danych oraz protokołów komunikacyjnych i</w:t>
      </w:r>
      <w:r w:rsidR="00F61343">
        <w:t> </w:t>
      </w:r>
      <w:r w:rsidR="00B603B1" w:rsidRPr="008E5E22">
        <w:t>szyfrujących</w:t>
      </w:r>
      <w:r w:rsidRPr="00107892">
        <w:t>, o który</w:t>
      </w:r>
      <w:r w:rsidR="00B603B1" w:rsidRPr="00107892">
        <w:t>ch</w:t>
      </w:r>
      <w:r w:rsidRPr="00107892">
        <w:t xml:space="preserve"> mowa w art. </w:t>
      </w:r>
      <w:r w:rsidRPr="008E5E22">
        <w:t xml:space="preserve">13 ust. </w:t>
      </w:r>
      <w:r w:rsidR="000F3DFF" w:rsidRPr="008E5E22">
        <w:t>5</w:t>
      </w:r>
      <w:r w:rsidR="00656716" w:rsidRPr="008E5E22">
        <w:t xml:space="preserve"> pkt 3</w:t>
      </w:r>
      <w:r w:rsidRPr="008E5E22">
        <w:t>,</w:t>
      </w:r>
      <w:r w:rsidRPr="00B603B1">
        <w:t xml:space="preserve"> dokonanej od czasu poprzedniego badania.”</w:t>
      </w:r>
      <w:r w:rsidR="002B374C">
        <w:t>;</w:t>
      </w:r>
    </w:p>
    <w:p w14:paraId="39497E76" w14:textId="5609A34D" w:rsidR="003C1DEB" w:rsidRDefault="006F7905" w:rsidP="00B95FF4">
      <w:pPr>
        <w:pStyle w:val="PKTpunkt"/>
      </w:pPr>
      <w:r>
        <w:t>2</w:t>
      </w:r>
      <w:r w:rsidR="00254E30">
        <w:t>8</w:t>
      </w:r>
      <w:r>
        <w:t>)</w:t>
      </w:r>
      <w:r>
        <w:tab/>
      </w:r>
      <w:r w:rsidR="00D00DCC" w:rsidRPr="000420F0">
        <w:t>w art. 25</w:t>
      </w:r>
      <w:r w:rsidR="003C1DEB">
        <w:t>:</w:t>
      </w:r>
    </w:p>
    <w:p w14:paraId="4CDFEFEA" w14:textId="77777777" w:rsidR="005E289E" w:rsidRDefault="003C1DEB" w:rsidP="00FA4E5C">
      <w:pPr>
        <w:pStyle w:val="LITlitera"/>
      </w:pPr>
      <w:r>
        <w:t>a)</w:t>
      </w:r>
      <w:r w:rsidR="00E0645C">
        <w:tab/>
      </w:r>
      <w:r>
        <w:t>w</w:t>
      </w:r>
      <w:r w:rsidR="00D00DCC" w:rsidRPr="000420F0">
        <w:t xml:space="preserve"> ust. 1</w:t>
      </w:r>
      <w:r w:rsidR="005E289E">
        <w:t>:</w:t>
      </w:r>
    </w:p>
    <w:p w14:paraId="425FCC24" w14:textId="4C854886" w:rsidR="00D00DCC" w:rsidRDefault="00A46991" w:rsidP="00CF0883">
      <w:pPr>
        <w:pStyle w:val="TIRtiret"/>
      </w:pPr>
      <w:r>
        <w:t>–</w:t>
      </w:r>
      <w:r w:rsidR="00042EB5">
        <w:tab/>
      </w:r>
      <w:r w:rsidR="003C1DEB">
        <w:t>pkt 1</w:t>
      </w:r>
      <w:r w:rsidR="005E289E">
        <w:t xml:space="preserve"> i</w:t>
      </w:r>
      <w:r w:rsidR="002E5333">
        <w:t xml:space="preserve"> </w:t>
      </w:r>
      <w:r w:rsidR="003C1DEB">
        <w:t xml:space="preserve">2 </w:t>
      </w:r>
      <w:r w:rsidR="00D00DCC" w:rsidRPr="000420F0">
        <w:t>otrzymuj</w:t>
      </w:r>
      <w:r w:rsidR="003C1DEB">
        <w:t>ą</w:t>
      </w:r>
      <w:r w:rsidR="00D00DCC" w:rsidRPr="000420F0">
        <w:t xml:space="preserve"> </w:t>
      </w:r>
      <w:r w:rsidR="00D00DCC" w:rsidRPr="004D5102">
        <w:t>brzmienie</w:t>
      </w:r>
      <w:r w:rsidR="00D00DCC" w:rsidRPr="000420F0">
        <w:t>:</w:t>
      </w:r>
    </w:p>
    <w:p w14:paraId="2F6AAB78" w14:textId="5582294C" w:rsidR="00D00DCC" w:rsidRPr="004D5102" w:rsidRDefault="003C1DEB" w:rsidP="0008724D">
      <w:pPr>
        <w:pStyle w:val="ZTIRPKTzmpkttiret"/>
      </w:pPr>
      <w:r>
        <w:t>„</w:t>
      </w:r>
      <w:r w:rsidR="00D00DCC" w:rsidRPr="0052399E">
        <w:t>1)</w:t>
      </w:r>
      <w:r w:rsidR="00D00DCC" w:rsidRPr="0052399E">
        <w:tab/>
        <w:t xml:space="preserve">realizacji </w:t>
      </w:r>
      <w:r w:rsidR="00D00DCC" w:rsidRPr="004D5102">
        <w:t>przedsięwzięć informatycznych o publicznym zastosowaniu, o których mowa w art. 3 pkt 6 lit. a, f, g</w:t>
      </w:r>
      <w:r w:rsidR="00017EC0">
        <w:t xml:space="preserve"> lub</w:t>
      </w:r>
      <w:r w:rsidR="00D00DCC" w:rsidRPr="004D5102">
        <w:t xml:space="preserve"> h, </w:t>
      </w:r>
      <w:r>
        <w:t xml:space="preserve">działania </w:t>
      </w:r>
      <w:r w:rsidR="00D00DCC" w:rsidRPr="004D5102">
        <w:t>systemów teleinformatycznych używanych do realizacji zadań publicznych</w:t>
      </w:r>
      <w:r w:rsidR="009C5707">
        <w:t xml:space="preserve"> i wymiany danych z podmiotami publicznymi, a także</w:t>
      </w:r>
      <w:r w:rsidR="00D00DCC" w:rsidRPr="004D5102">
        <w:t xml:space="preserve"> rejestrów publicznych, których zakres przedmiotowy dotyczy spraw należących do właściwości więcej niż jednego działu administracji rządowej, dokonuje Prezes Rady Ministrów;</w:t>
      </w:r>
    </w:p>
    <w:p w14:paraId="2A40E659" w14:textId="2DF9D432" w:rsidR="00D00DCC" w:rsidRDefault="00D00DCC" w:rsidP="0008724D">
      <w:pPr>
        <w:pStyle w:val="ZTIRPKTzmpkttiret"/>
      </w:pPr>
      <w:r w:rsidRPr="004D5102">
        <w:t>2)</w:t>
      </w:r>
      <w:r w:rsidRPr="004D5102">
        <w:tab/>
        <w:t>realizacji przedsięwzięć informatycznych o publicznym zastosowaniu, o których mowa w art. 3 pkt 6 lit. a, f, g</w:t>
      </w:r>
      <w:r w:rsidR="00017EC0">
        <w:t xml:space="preserve"> lub</w:t>
      </w:r>
      <w:r w:rsidRPr="004D5102">
        <w:t xml:space="preserve"> h, </w:t>
      </w:r>
      <w:r w:rsidR="003C1DEB">
        <w:t xml:space="preserve">działania </w:t>
      </w:r>
      <w:r w:rsidRPr="004D5102">
        <w:t>systemów teleinformatycznych używanych do realizacji zadań publicznych</w:t>
      </w:r>
      <w:r w:rsidR="009C5707">
        <w:t xml:space="preserve"> i wymiany danych z podmiotami publicznymi, a także</w:t>
      </w:r>
      <w:r w:rsidRPr="004D5102">
        <w:t xml:space="preserve"> rejestrów publicznych</w:t>
      </w:r>
      <w:r w:rsidR="003C1DEB">
        <w:t>,</w:t>
      </w:r>
      <w:r w:rsidRPr="004D5102">
        <w:t xml:space="preserve"> których zakres przedmiotowy dotyczy spraw należących do właściwości jednego działu administracji rządowej, dokonuje minister kierujący działem administracji rządowej</w:t>
      </w:r>
      <w:r w:rsidR="003E3612">
        <w:t>,</w:t>
      </w:r>
      <w:r w:rsidRPr="004D5102">
        <w:t xml:space="preserve"> którego </w:t>
      </w:r>
      <w:r w:rsidR="003C1DEB">
        <w:t>dotyczy</w:t>
      </w:r>
      <w:r w:rsidRPr="004D5102">
        <w:t xml:space="preserve"> przedsięwzięcie;</w:t>
      </w:r>
      <w:r w:rsidR="003C1DEB">
        <w:t>”,</w:t>
      </w:r>
    </w:p>
    <w:p w14:paraId="1026CA87" w14:textId="303C0F2D" w:rsidR="003C1DEB" w:rsidRPr="004D5102" w:rsidRDefault="00A46991" w:rsidP="00CF0883">
      <w:pPr>
        <w:pStyle w:val="TIRtiret"/>
      </w:pPr>
      <w:r>
        <w:t>–</w:t>
      </w:r>
      <w:r w:rsidR="00042EB5">
        <w:tab/>
      </w:r>
      <w:r w:rsidR="005E289E">
        <w:t xml:space="preserve">w pkt 3 </w:t>
      </w:r>
      <w:r w:rsidR="003C1DEB">
        <w:t>część wspólna otrzymuje brzmienie:</w:t>
      </w:r>
    </w:p>
    <w:p w14:paraId="094D7CD5" w14:textId="0B1F0AAA" w:rsidR="006900B4" w:rsidRDefault="003C1DEB" w:rsidP="0008724D">
      <w:pPr>
        <w:pStyle w:val="ZTIRCZWSPPKTzmczciwsppkttiret"/>
      </w:pPr>
      <w:r>
        <w:lastRenderedPageBreak/>
        <w:t>„</w:t>
      </w:r>
      <w:r w:rsidR="00A46991">
        <w:t xml:space="preserve">– </w:t>
      </w:r>
      <w:r w:rsidR="00D00DCC" w:rsidRPr="0052399E">
        <w:t xml:space="preserve">pod względem zgodności z minimalnymi wymaganiami dla systemów teleinformatycznych </w:t>
      </w:r>
      <w:r w:rsidR="009C5707">
        <w:t xml:space="preserve">używanych do realizacji zadań publicznych i wymiany danych z podmiotami publicznymi </w:t>
      </w:r>
      <w:r w:rsidR="00D00DCC" w:rsidRPr="0052399E">
        <w:t xml:space="preserve">lub </w:t>
      </w:r>
      <w:r w:rsidR="00362291">
        <w:t xml:space="preserve">zgodności z </w:t>
      </w:r>
      <w:r w:rsidR="00D00DCC" w:rsidRPr="0052399E">
        <w:t>minimalnymi wymaganiami dla rejestrów publicznych</w:t>
      </w:r>
      <w:r w:rsidR="00097720">
        <w:t xml:space="preserve"> oraz </w:t>
      </w:r>
      <w:r w:rsidR="00097720" w:rsidRPr="00097720">
        <w:t>zgodności z pryncypiami, standardami, wytycznymi i rekomendacjami</w:t>
      </w:r>
      <w:r w:rsidR="00194598">
        <w:t xml:space="preserve"> </w:t>
      </w:r>
      <w:r w:rsidR="00194598" w:rsidRPr="00097720">
        <w:t>architektonicznymi</w:t>
      </w:r>
      <w:r w:rsidR="00097720" w:rsidRPr="00097720">
        <w:t xml:space="preserve"> Architektury Informacyjnej Państwa</w:t>
      </w:r>
      <w:r w:rsidR="00D00DCC" w:rsidRPr="0052399E">
        <w:t>.</w:t>
      </w:r>
      <w:r w:rsidR="000412A2">
        <w:t>”,</w:t>
      </w:r>
    </w:p>
    <w:p w14:paraId="5658A15B" w14:textId="7C611BA8" w:rsidR="00D00DCC" w:rsidRPr="00097720" w:rsidRDefault="005E289E" w:rsidP="001F3D84">
      <w:pPr>
        <w:pStyle w:val="LITlitera"/>
        <w:rPr>
          <w:rFonts w:ascii="Arial" w:eastAsia="Times New Roman" w:hAnsi="Arial"/>
          <w:sz w:val="20"/>
        </w:rPr>
      </w:pPr>
      <w:r>
        <w:t>b</w:t>
      </w:r>
      <w:r w:rsidR="006900B4">
        <w:t>)</w:t>
      </w:r>
      <w:r w:rsidR="006900B4">
        <w:tab/>
        <w:t>uchyla się ust. 4</w:t>
      </w:r>
      <w:r w:rsidR="00D00DCC" w:rsidRPr="0052399E">
        <w:t>.</w:t>
      </w:r>
    </w:p>
    <w:p w14:paraId="1806C2B9" w14:textId="4159E054" w:rsidR="007E64A5" w:rsidRDefault="002D476D" w:rsidP="008E5E22">
      <w:pPr>
        <w:pStyle w:val="ARTartustawynprozporzdzenia"/>
      </w:pPr>
      <w:r w:rsidRPr="002E1FFE">
        <w:rPr>
          <w:rStyle w:val="Pogrubienie"/>
        </w:rPr>
        <w:t>Art.</w:t>
      </w:r>
      <w:r w:rsidR="0023049F">
        <w:rPr>
          <w:rStyle w:val="Pogrubienie"/>
        </w:rPr>
        <w:t> </w:t>
      </w:r>
      <w:r w:rsidR="00D51568">
        <w:rPr>
          <w:rStyle w:val="Pogrubienie"/>
        </w:rPr>
        <w:t>2</w:t>
      </w:r>
      <w:r w:rsidRPr="002E1FFE">
        <w:rPr>
          <w:rStyle w:val="Pogrubienie"/>
        </w:rPr>
        <w:t>.</w:t>
      </w:r>
      <w:r w:rsidR="0023049F">
        <w:t> </w:t>
      </w:r>
      <w:r w:rsidR="007E64A5" w:rsidRPr="00FD0F9F">
        <w:t xml:space="preserve">W ustawie z dnia </w:t>
      </w:r>
      <w:r w:rsidR="007E64A5">
        <w:t>15 lipca 2011 r</w:t>
      </w:r>
      <w:bookmarkStart w:id="71" w:name="_Hlk184127871"/>
      <w:r w:rsidR="007E64A5">
        <w:t xml:space="preserve">. </w:t>
      </w:r>
      <w:bookmarkStart w:id="72" w:name="_Hlk183608003"/>
      <w:r w:rsidR="007E64A5">
        <w:t xml:space="preserve">o kontroli w administracji rządowej </w:t>
      </w:r>
      <w:bookmarkEnd w:id="71"/>
      <w:bookmarkEnd w:id="72"/>
      <w:r w:rsidR="007E64A5">
        <w:t>(Dz. U. z</w:t>
      </w:r>
      <w:r w:rsidR="00F61343">
        <w:t> </w:t>
      </w:r>
      <w:r w:rsidR="007E64A5">
        <w:t>2020 r. poz. 224</w:t>
      </w:r>
      <w:r w:rsidR="007E64A5" w:rsidRPr="000055E6">
        <w:t>)</w:t>
      </w:r>
      <w:r w:rsidR="007E64A5">
        <w:t xml:space="preserve"> </w:t>
      </w:r>
      <w:r w:rsidR="007E64A5" w:rsidRPr="00FD0F9F">
        <w:t>wprowadza się następujące zmiany</w:t>
      </w:r>
      <w:r w:rsidR="007E64A5">
        <w:t>:</w:t>
      </w:r>
    </w:p>
    <w:p w14:paraId="7F26370A" w14:textId="7283A527" w:rsidR="007E64A5" w:rsidRPr="00FA4E5C" w:rsidRDefault="007E64A5" w:rsidP="00FA4E5C">
      <w:pPr>
        <w:pStyle w:val="PKTpunkt"/>
        <w:rPr>
          <w:rFonts w:ascii="Times New Roman" w:hAnsi="Times New Roman" w:cs="Times New Roman"/>
        </w:rPr>
      </w:pPr>
      <w:r w:rsidRPr="00327CF4">
        <w:t>1</w:t>
      </w:r>
      <w:r>
        <w:t>)</w:t>
      </w:r>
      <w:r w:rsidRPr="00FA4E5C">
        <w:rPr>
          <w:rFonts w:ascii="Times New Roman" w:hAnsi="Times New Roman" w:cs="Times New Roman"/>
          <w:szCs w:val="24"/>
        </w:rPr>
        <w:tab/>
      </w:r>
      <w:r w:rsidRPr="00FA4E5C">
        <w:rPr>
          <w:rFonts w:ascii="Times New Roman" w:hAnsi="Times New Roman" w:cs="Times New Roman"/>
        </w:rPr>
        <w:t>w art. 13 dotychczasową treść oznacza się jako ust. 1 i dodaje się ust. 2</w:t>
      </w:r>
      <w:r w:rsidR="00C9486B">
        <w:rPr>
          <w:rFonts w:ascii="Times New Roman" w:hAnsi="Times New Roman" w:cs="Times New Roman"/>
        </w:rPr>
        <w:t xml:space="preserve"> i </w:t>
      </w:r>
      <w:r w:rsidRPr="00FA4E5C">
        <w:rPr>
          <w:rFonts w:ascii="Times New Roman" w:hAnsi="Times New Roman" w:cs="Times New Roman"/>
        </w:rPr>
        <w:t>3 w brzmieniu:</w:t>
      </w:r>
    </w:p>
    <w:p w14:paraId="781A64E1" w14:textId="346F0932" w:rsidR="007E64A5" w:rsidRPr="00FA4E5C" w:rsidRDefault="007E64A5" w:rsidP="0008724D">
      <w:pPr>
        <w:pStyle w:val="ZUSTzmustartykuempunktem"/>
      </w:pPr>
      <w:r w:rsidRPr="00FA4E5C">
        <w:t>„2. W przypadku gdy ustawa przewiduje dla danej czynności formę pisemną, czynność tę utrwala się w postaci papierowej lub elektronicznej oraz opatruje podpisem osób, które tej czynności dokonały.</w:t>
      </w:r>
    </w:p>
    <w:p w14:paraId="4F848AE8" w14:textId="5F229709" w:rsidR="007E64A5" w:rsidRPr="007E64A5" w:rsidRDefault="007E64A5" w:rsidP="0008724D">
      <w:pPr>
        <w:pStyle w:val="ZUSTzmustartykuempunktem"/>
      </w:pPr>
      <w:r w:rsidRPr="00FA4E5C">
        <w:t>3. Pisma utrwalane w postaci papierowej opatruje się podpisem własnoręcznym, a</w:t>
      </w:r>
      <w:r w:rsidR="00F61343">
        <w:t> </w:t>
      </w:r>
      <w:r w:rsidRPr="00FA4E5C">
        <w:t>pisma utrwalane w postaci elektronicznej opatruje się kwalifikowanym podpisem elektronicznym, podpisem zaufanym albo podpisem osobistym lub kwalifikowaną pieczęcią elektroniczną organu administracji publicznej, ze wskazaniem w treści pisma osoby opatrującej pismo pieczęcią.”;</w:t>
      </w:r>
    </w:p>
    <w:p w14:paraId="2AD1C0A5" w14:textId="75EDBA22" w:rsidR="007E64A5" w:rsidRDefault="007E64A5" w:rsidP="007E64A5">
      <w:pPr>
        <w:pStyle w:val="PKTpunkt"/>
        <w:jc w:val="left"/>
      </w:pPr>
      <w:r>
        <w:t>2)</w:t>
      </w:r>
      <w:r>
        <w:tab/>
        <w:t xml:space="preserve">w </w:t>
      </w:r>
      <w:r w:rsidRPr="00327CF4">
        <w:t>art. 1</w:t>
      </w:r>
      <w:r>
        <w:t>6 ust. 1 otrzymuje brzmienie</w:t>
      </w:r>
      <w:r w:rsidRPr="00327CF4">
        <w:t>:</w:t>
      </w:r>
    </w:p>
    <w:p w14:paraId="484C50DF" w14:textId="34A90FCE" w:rsidR="00AC7A82" w:rsidRDefault="007E64A5" w:rsidP="005F7BB7">
      <w:pPr>
        <w:pStyle w:val="ZUSTzmustartykuempunktem"/>
        <w:rPr>
          <w:rFonts w:ascii="Times New Roman" w:hAnsi="Times New Roman" w:cs="Times New Roman"/>
          <w:szCs w:val="24"/>
        </w:rPr>
      </w:pPr>
      <w:r w:rsidRPr="00FA4E5C">
        <w:rPr>
          <w:rFonts w:ascii="Times New Roman" w:hAnsi="Times New Roman" w:cs="Times New Roman"/>
          <w:szCs w:val="24"/>
        </w:rPr>
        <w:t>„1. Kontrolę przeprowadza pracownik jednostki kontrolującej (kontroler) na podstawie pisemnego imiennego upoważnienia do przeprowadzenia kontroli, po okazaniu legitymacji służbowej albo innego dokumentu pozwalającego na ustalenie tożsamości lub po poświadczeniu tożsamości z wykorzystaniem kwalifikowanego podpisu elektronicznego, podpisu zaufanego albo podpisu osobistego, w toku dokonywania pierwszej czynności kontrolnej.”;</w:t>
      </w:r>
    </w:p>
    <w:p w14:paraId="5185211C" w14:textId="22A9EDD6" w:rsidR="007E64A5" w:rsidRPr="00FA4E5C" w:rsidRDefault="007E64A5" w:rsidP="00FA4E5C">
      <w:pPr>
        <w:pStyle w:val="PKTpunkt"/>
        <w:rPr>
          <w:rFonts w:ascii="Times New Roman" w:hAnsi="Times New Roman" w:cs="Times New Roman"/>
          <w:szCs w:val="24"/>
        </w:rPr>
      </w:pPr>
      <w:r>
        <w:t>3)</w:t>
      </w:r>
      <w:r>
        <w:tab/>
      </w:r>
      <w:r w:rsidRPr="00FA4E5C">
        <w:rPr>
          <w:rFonts w:ascii="Times New Roman" w:hAnsi="Times New Roman" w:cs="Times New Roman"/>
          <w:szCs w:val="24"/>
        </w:rPr>
        <w:t>w art. 19 ust. 6 otrzymuje brzmienie:</w:t>
      </w:r>
    </w:p>
    <w:p w14:paraId="57C72CAC" w14:textId="32741251" w:rsidR="005020C2" w:rsidRPr="00A82717" w:rsidRDefault="007E64A5" w:rsidP="00043BD7">
      <w:pPr>
        <w:pStyle w:val="ZUSTzmustartykuempunktem"/>
        <w:rPr>
          <w:rFonts w:ascii="Times New Roman" w:hAnsi="Times New Roman" w:cs="Times New Roman"/>
          <w:szCs w:val="24"/>
        </w:rPr>
      </w:pPr>
      <w:r w:rsidRPr="00116139">
        <w:t xml:space="preserve">„6. W przypadku wyłączenia kontrolera </w:t>
      </w:r>
      <w:r w:rsidR="00B34254">
        <w:t xml:space="preserve">z udziału w kontroli </w:t>
      </w:r>
      <w:r w:rsidRPr="00116139">
        <w:t xml:space="preserve">po rozpoczęciu czynności kontrolnych zawiadamia się o tym </w:t>
      </w:r>
      <w:r w:rsidRPr="00A82717">
        <w:rPr>
          <w:rFonts w:ascii="Times New Roman" w:hAnsi="Times New Roman" w:cs="Times New Roman"/>
          <w:szCs w:val="24"/>
        </w:rPr>
        <w:t>fakcie kierownika jednostki kontrolowanej.”;</w:t>
      </w:r>
    </w:p>
    <w:p w14:paraId="675FD425" w14:textId="20EB6109" w:rsidR="006D24B3" w:rsidRPr="00FA4E5C" w:rsidRDefault="006D24B3" w:rsidP="00FA4E5C">
      <w:pPr>
        <w:pStyle w:val="PKTpunkt"/>
        <w:rPr>
          <w:rFonts w:ascii="Times New Roman" w:hAnsi="Times New Roman" w:cs="Times New Roman"/>
          <w:szCs w:val="24"/>
        </w:rPr>
      </w:pPr>
      <w:r>
        <w:t>4)</w:t>
      </w:r>
      <w:r>
        <w:tab/>
      </w:r>
      <w:r w:rsidRPr="00FA4E5C">
        <w:rPr>
          <w:rFonts w:ascii="Times New Roman" w:hAnsi="Times New Roman" w:cs="Times New Roman"/>
          <w:szCs w:val="24"/>
        </w:rPr>
        <w:t>w art. 21 po ust. 1 dodaje się ust. 1a w brzmieniu:</w:t>
      </w:r>
    </w:p>
    <w:p w14:paraId="60477DFB" w14:textId="20071754" w:rsidR="006D24B3" w:rsidRDefault="006D24B3" w:rsidP="0008724D">
      <w:pPr>
        <w:pStyle w:val="ZUSTzmustartykuempunktem"/>
      </w:pPr>
      <w:r w:rsidRPr="00FA4E5C">
        <w:t xml:space="preserve">„1a. Czynności kontrolne mogą być </w:t>
      </w:r>
      <w:r w:rsidR="00664EFB">
        <w:t>przeprowadzane</w:t>
      </w:r>
      <w:r w:rsidRPr="00FA4E5C">
        <w:t xml:space="preserve"> z wykorzystaniem środków komunikacji elektronicznej lub informatycznych nośników danych. Dokumenty</w:t>
      </w:r>
      <w:r w:rsidR="00EB33EF">
        <w:t>,</w:t>
      </w:r>
      <w:r w:rsidRPr="00FA4E5C">
        <w:t xml:space="preserve"> </w:t>
      </w:r>
      <w:r w:rsidRPr="00FA4E5C">
        <w:lastRenderedPageBreak/>
        <w:t>o których mowa w art. 38</w:t>
      </w:r>
      <w:r w:rsidRPr="00FA4E5C">
        <w:rPr>
          <w:rStyle w:val="Ppogrubienie"/>
          <w:rFonts w:ascii="Times New Roman" w:hAnsi="Times New Roman" w:cs="Times New Roman"/>
          <w:bCs/>
          <w:szCs w:val="24"/>
        </w:rPr>
        <w:t>–</w:t>
      </w:r>
      <w:r w:rsidRPr="00FA4E5C">
        <w:t>42, art. 45 ust. 2, art. 47, art. 49, art. 50 oraz art. 52 ust. 5, są doręczane zgodnie z przepisem art. 13 ust. 1.”;</w:t>
      </w:r>
    </w:p>
    <w:p w14:paraId="6413E386" w14:textId="0AE70818" w:rsidR="006D24B3" w:rsidRDefault="006D24B3" w:rsidP="006D24B3">
      <w:pPr>
        <w:pStyle w:val="PKTpunkt"/>
      </w:pPr>
      <w:r>
        <w:t>5)</w:t>
      </w:r>
      <w:r>
        <w:tab/>
        <w:t>w art. 22:</w:t>
      </w:r>
    </w:p>
    <w:p w14:paraId="2A918E8D" w14:textId="00F654FD" w:rsidR="006D24B3" w:rsidRDefault="006D24B3" w:rsidP="006D24B3">
      <w:pPr>
        <w:pStyle w:val="LITlitera"/>
      </w:pPr>
      <w:r>
        <w:t>a)</w:t>
      </w:r>
      <w:r w:rsidR="00FF0908">
        <w:tab/>
      </w:r>
      <w:r>
        <w:t>pkt 3 otrzymuje brzmienie:</w:t>
      </w:r>
    </w:p>
    <w:p w14:paraId="3764BDD5" w14:textId="538A7311" w:rsidR="006D24B3" w:rsidRDefault="006D24B3" w:rsidP="00F15106">
      <w:pPr>
        <w:pStyle w:val="ZLITPKTzmpktliter"/>
      </w:pPr>
      <w:r>
        <w:t>„3)</w:t>
      </w:r>
      <w:r w:rsidR="00FF0908">
        <w:tab/>
      </w:r>
      <w:r>
        <w:t>sporządzania</w:t>
      </w:r>
      <w:r w:rsidR="005158E1">
        <w:t>,</w:t>
      </w:r>
      <w:r>
        <w:t xml:space="preserve"> a w razie potrzeby żądania sporządzenia niezbędnych do kontroli kopii, odpisów lub wyciągów</w:t>
      </w:r>
      <w:r w:rsidR="00262384">
        <w:t>,</w:t>
      </w:r>
      <w:r>
        <w:t xml:space="preserve"> w szczególności z dokumentów, w tym ich odwzorowania w postaci papierowej bądź elektronicznej, oraz zestawień lub obliczeń</w:t>
      </w:r>
      <w:r w:rsidR="00262384">
        <w:t>;</w:t>
      </w:r>
      <w:r>
        <w:t>”,</w:t>
      </w:r>
    </w:p>
    <w:p w14:paraId="1480076E" w14:textId="4B22BE96" w:rsidR="006D24B3" w:rsidRDefault="006D24B3" w:rsidP="006D24B3">
      <w:pPr>
        <w:pStyle w:val="LITlitera"/>
      </w:pPr>
      <w:r>
        <w:t>b)</w:t>
      </w:r>
      <w:r w:rsidR="00FF0908">
        <w:tab/>
      </w:r>
      <w:r>
        <w:t>po pkt 3 dodaje się pkt 3a w brzmieniu:</w:t>
      </w:r>
    </w:p>
    <w:p w14:paraId="53707109" w14:textId="72143957" w:rsidR="006D24B3" w:rsidRDefault="006D24B3" w:rsidP="00F15106">
      <w:pPr>
        <w:pStyle w:val="ZLITPKTzmpktliter"/>
      </w:pPr>
      <w:r>
        <w:t>„3a)</w:t>
      </w:r>
      <w:r w:rsidR="00E0645C">
        <w:tab/>
      </w:r>
      <w:r>
        <w:t>żądania sporządzenia niezbędnych do kontroli wyciągów, raportów</w:t>
      </w:r>
      <w:r w:rsidR="00262384">
        <w:t>,</w:t>
      </w:r>
      <w:r>
        <w:t xml:space="preserve"> zestawień lub obli</w:t>
      </w:r>
      <w:r w:rsidR="00FF0908">
        <w:t>c</w:t>
      </w:r>
      <w:r>
        <w:t>zeń z systemów informatycznych i teleinformatycznych lub elektronicznych baz danych;”</w:t>
      </w:r>
      <w:r w:rsidR="002B374C">
        <w:t>;</w:t>
      </w:r>
    </w:p>
    <w:p w14:paraId="577847D4" w14:textId="28E03F77" w:rsidR="006D24B3" w:rsidRDefault="006D24B3" w:rsidP="006D24B3">
      <w:pPr>
        <w:pStyle w:val="PKTpunkt"/>
      </w:pPr>
      <w:r>
        <w:t>6)</w:t>
      </w:r>
      <w:r w:rsidR="00E0645C">
        <w:tab/>
      </w:r>
      <w:r>
        <w:t>w art. 25:</w:t>
      </w:r>
    </w:p>
    <w:p w14:paraId="3A4F45EE" w14:textId="2A0A779E" w:rsidR="006D24B3" w:rsidRDefault="006D24B3" w:rsidP="006D24B3">
      <w:pPr>
        <w:pStyle w:val="LITlitera"/>
      </w:pPr>
      <w:r>
        <w:t>a)</w:t>
      </w:r>
      <w:r w:rsidR="00FF0908">
        <w:tab/>
      </w:r>
      <w:r>
        <w:t>pkt 2 otrzymuje brzmienie:</w:t>
      </w:r>
    </w:p>
    <w:p w14:paraId="651D078B" w14:textId="2FFFC21F" w:rsidR="006D24B3" w:rsidRDefault="006D24B3" w:rsidP="00F15106">
      <w:pPr>
        <w:pStyle w:val="ZLITPKTzmpktliter"/>
      </w:pPr>
      <w:r>
        <w:t>„2)</w:t>
      </w:r>
      <w:r w:rsidR="00FF0908">
        <w:tab/>
      </w:r>
      <w:r>
        <w:t>sporządzania niezbędnych do przeprowadzenia kontroli kopii, odpisów lub wyciągów</w:t>
      </w:r>
      <w:r w:rsidR="00262384">
        <w:t>,</w:t>
      </w:r>
      <w:r>
        <w:t xml:space="preserve"> w szczególności z dokumentów, w tym ich odwzorowania w postaci papierowej bądź elektronicznej, jak również zestawień i obliczeń sporządzonych na podstawie dokumentów</w:t>
      </w:r>
      <w:r w:rsidR="00262384">
        <w:t>;</w:t>
      </w:r>
      <w:r>
        <w:t>”,</w:t>
      </w:r>
    </w:p>
    <w:p w14:paraId="03B91FCE" w14:textId="6E9BA05E" w:rsidR="006D24B3" w:rsidRDefault="006D24B3" w:rsidP="006D24B3">
      <w:pPr>
        <w:pStyle w:val="LITlitera"/>
      </w:pPr>
      <w:r>
        <w:t>b)</w:t>
      </w:r>
      <w:r w:rsidR="00FF0908">
        <w:tab/>
      </w:r>
      <w:r>
        <w:t>po pkt 2 dodaje się pkt 2a w brzmieniu:</w:t>
      </w:r>
    </w:p>
    <w:p w14:paraId="3F93E9D2" w14:textId="01C6DD4E" w:rsidR="006D24B3" w:rsidRDefault="006D24B3" w:rsidP="00F15106">
      <w:pPr>
        <w:pStyle w:val="ZLITPKTzmpktliter"/>
      </w:pPr>
      <w:r>
        <w:t>„2a)</w:t>
      </w:r>
      <w:r w:rsidR="00FF0908">
        <w:tab/>
        <w:t>sporządz</w:t>
      </w:r>
      <w:r w:rsidR="00262384">
        <w:t>a</w:t>
      </w:r>
      <w:r w:rsidR="00FF0908">
        <w:t>nia niezbędnych do przeprowadzenia kontroli wyciągów, raportów</w:t>
      </w:r>
      <w:r w:rsidR="00262384">
        <w:t>,</w:t>
      </w:r>
      <w:r w:rsidR="00FF0908">
        <w:t xml:space="preserve"> zestawień lub obliczeń z systemów informatycznych i teleinformatycznych lub elektronicznych baz danych;”;</w:t>
      </w:r>
    </w:p>
    <w:p w14:paraId="406F8D03" w14:textId="3DEF7BE4" w:rsidR="00FF0908" w:rsidRDefault="00FF0908" w:rsidP="00FF0908">
      <w:pPr>
        <w:pStyle w:val="PKTpunkt"/>
      </w:pPr>
      <w:r>
        <w:t>7)</w:t>
      </w:r>
      <w:r>
        <w:tab/>
        <w:t>po art. 25 dodaje się art. 25a w brzmieniu:</w:t>
      </w:r>
    </w:p>
    <w:p w14:paraId="2546CD5B" w14:textId="6B25F43A" w:rsidR="00FF0908" w:rsidRDefault="00FF0908" w:rsidP="00FF0908">
      <w:pPr>
        <w:pStyle w:val="ZARTzmartartykuempunktem"/>
        <w:rPr>
          <w:rFonts w:ascii="Times New Roman" w:hAnsi="Times New Roman" w:cs="Times New Roman"/>
          <w:szCs w:val="24"/>
        </w:rPr>
      </w:pPr>
      <w:r w:rsidRPr="00FA4E5C">
        <w:rPr>
          <w:rFonts w:ascii="Times New Roman" w:hAnsi="Times New Roman" w:cs="Times New Roman"/>
          <w:szCs w:val="24"/>
        </w:rPr>
        <w:t xml:space="preserve">„Art. 25a. Zgodność kopii, odpisów, wyciągów, raportów, zestawień lub obliczeń z oryginalnymi dokumentami i danymi zawartymi w systemach informatycznych i teleinformatycznych oraz elektronicznych bazach danych potwierdza kierownik jednostki kontrolowanej lub kierownik komórki organizacyjnej, w której dokumenty się znajdują lub która przetwarza </w:t>
      </w:r>
      <w:r w:rsidR="00262384">
        <w:rPr>
          <w:rFonts w:ascii="Times New Roman" w:hAnsi="Times New Roman" w:cs="Times New Roman"/>
          <w:szCs w:val="24"/>
        </w:rPr>
        <w:t xml:space="preserve">te dane </w:t>
      </w:r>
      <w:r w:rsidRPr="00FA4E5C">
        <w:rPr>
          <w:rFonts w:ascii="Times New Roman" w:hAnsi="Times New Roman" w:cs="Times New Roman"/>
          <w:szCs w:val="24"/>
        </w:rPr>
        <w:t xml:space="preserve">lub </w:t>
      </w:r>
      <w:r w:rsidR="00262384">
        <w:rPr>
          <w:rFonts w:ascii="Times New Roman" w:hAnsi="Times New Roman" w:cs="Times New Roman"/>
          <w:szCs w:val="24"/>
        </w:rPr>
        <w:t xml:space="preserve">nimi </w:t>
      </w:r>
      <w:r w:rsidRPr="00FA4E5C">
        <w:rPr>
          <w:rFonts w:ascii="Times New Roman" w:hAnsi="Times New Roman" w:cs="Times New Roman"/>
          <w:szCs w:val="24"/>
        </w:rPr>
        <w:t>zarządza</w:t>
      </w:r>
      <w:r w:rsidR="00262384">
        <w:rPr>
          <w:rFonts w:ascii="Times New Roman" w:hAnsi="Times New Roman" w:cs="Times New Roman"/>
          <w:szCs w:val="24"/>
        </w:rPr>
        <w:t>.</w:t>
      </w:r>
      <w:r w:rsidRPr="00FA4E5C">
        <w:rPr>
          <w:rFonts w:ascii="Times New Roman" w:hAnsi="Times New Roman" w:cs="Times New Roman"/>
          <w:szCs w:val="24"/>
        </w:rPr>
        <w:t xml:space="preserve"> Poświadczenie zgodności z</w:t>
      </w:r>
      <w:r w:rsidR="00F61343">
        <w:rPr>
          <w:rFonts w:ascii="Times New Roman" w:hAnsi="Times New Roman" w:cs="Times New Roman"/>
          <w:szCs w:val="24"/>
        </w:rPr>
        <w:t> </w:t>
      </w:r>
      <w:r w:rsidRPr="00FA4E5C">
        <w:rPr>
          <w:rFonts w:ascii="Times New Roman" w:hAnsi="Times New Roman" w:cs="Times New Roman"/>
          <w:szCs w:val="24"/>
        </w:rPr>
        <w:t>oryginałem następuje przez opatrzenie kopii, odpisu, wyciągu, raportu, zestawienia lub obliczenia odpowiednio podpisem albo pieczęcią, o których mowa w art. 13 ust. 3.”;</w:t>
      </w:r>
    </w:p>
    <w:p w14:paraId="05294FD6" w14:textId="2092D52C" w:rsidR="00FF0908" w:rsidRPr="00FF0908" w:rsidRDefault="00FF0908" w:rsidP="00FF0908">
      <w:pPr>
        <w:pStyle w:val="PKTpunkt"/>
      </w:pPr>
      <w:r w:rsidRPr="00FF0908">
        <w:t>8)</w:t>
      </w:r>
      <w:r>
        <w:tab/>
      </w:r>
      <w:r w:rsidRPr="00FF0908">
        <w:t xml:space="preserve">w art. 34 po wyrazie „wystąpić” dodaje się wyraz </w:t>
      </w:r>
      <w:r w:rsidR="0054430F">
        <w:t>„</w:t>
      </w:r>
      <w:r w:rsidRPr="00FF0908">
        <w:t>pisemnie”;</w:t>
      </w:r>
    </w:p>
    <w:p w14:paraId="6E96F523" w14:textId="29C9175F" w:rsidR="00FF0908" w:rsidRPr="00FF0908" w:rsidRDefault="00FF0908" w:rsidP="00FF0908">
      <w:pPr>
        <w:pStyle w:val="PKTpunkt"/>
      </w:pPr>
      <w:r w:rsidRPr="00FF0908">
        <w:t>9)</w:t>
      </w:r>
      <w:r>
        <w:tab/>
      </w:r>
      <w:r w:rsidRPr="00FF0908">
        <w:t>w art. 42 w ust. 4 po wyrazach „przysługuje prawo do” dodaje się wyrazy „wniesienia pisemnego”;</w:t>
      </w:r>
    </w:p>
    <w:p w14:paraId="04C8806A" w14:textId="45419369" w:rsidR="00FF0908" w:rsidRPr="00FF0908" w:rsidRDefault="00FF0908" w:rsidP="00FF0908">
      <w:pPr>
        <w:pStyle w:val="PKTpunkt"/>
      </w:pPr>
      <w:r w:rsidRPr="00FF0908">
        <w:lastRenderedPageBreak/>
        <w:t>10)</w:t>
      </w:r>
      <w:r>
        <w:tab/>
      </w:r>
      <w:r w:rsidRPr="00FF0908">
        <w:t>w art. 49 po wyraz</w:t>
      </w:r>
      <w:r w:rsidR="00AA5321">
        <w:t>ie</w:t>
      </w:r>
      <w:r w:rsidRPr="00FF0908">
        <w:t xml:space="preserve"> „</w:t>
      </w:r>
      <w:r w:rsidR="00AA5321">
        <w:t>informuje</w:t>
      </w:r>
      <w:r w:rsidRPr="00FF0908">
        <w:t>” dodaje się wyraz „pisemnie”;</w:t>
      </w:r>
    </w:p>
    <w:p w14:paraId="7018D2EB" w14:textId="65F6C82B" w:rsidR="00FF0908" w:rsidRPr="00FF0908" w:rsidRDefault="00FF0908" w:rsidP="00FF0908">
      <w:pPr>
        <w:pStyle w:val="PKTpunkt"/>
      </w:pPr>
      <w:r w:rsidRPr="00FF0908">
        <w:t>11)</w:t>
      </w:r>
      <w:r>
        <w:tab/>
      </w:r>
      <w:r w:rsidRPr="00FF0908">
        <w:t>w art. 52 w ust. 5 po wyrazie „niego” dodaje się wyraz „pisemnie”;</w:t>
      </w:r>
    </w:p>
    <w:p w14:paraId="566645E3" w14:textId="476A0B5D" w:rsidR="00FF0908" w:rsidRDefault="00FF0908" w:rsidP="00FF0908">
      <w:pPr>
        <w:pStyle w:val="PKTpunkt"/>
      </w:pPr>
      <w:r w:rsidRPr="00FF0908">
        <w:t>12)</w:t>
      </w:r>
      <w:r>
        <w:tab/>
      </w:r>
      <w:r w:rsidRPr="00FF0908">
        <w:t>w art. 54</w:t>
      </w:r>
      <w:r>
        <w:t>:</w:t>
      </w:r>
    </w:p>
    <w:p w14:paraId="2DA72C0B" w14:textId="4A42BE49" w:rsidR="00FF0908" w:rsidRDefault="00FF0908" w:rsidP="00FF0908">
      <w:pPr>
        <w:pStyle w:val="LITlitera"/>
      </w:pPr>
      <w:r>
        <w:t>a)</w:t>
      </w:r>
      <w:r w:rsidR="00A71987">
        <w:tab/>
      </w:r>
      <w:r>
        <w:t>ust. 1 otrzymuje brzmienie:</w:t>
      </w:r>
    </w:p>
    <w:p w14:paraId="121F3AC8" w14:textId="7D96A61D" w:rsidR="00FF0908" w:rsidRDefault="00FF0908" w:rsidP="0008724D">
      <w:pPr>
        <w:pStyle w:val="ZLITUSTzmustliter"/>
      </w:pPr>
      <w:r>
        <w:t>„1. Dla kontroli prowadzi się akta kontroli, które są utrwalone w postaci:</w:t>
      </w:r>
    </w:p>
    <w:p w14:paraId="01D2DFC5" w14:textId="1589C160" w:rsidR="00FF0908" w:rsidRDefault="005D2272" w:rsidP="0008724D">
      <w:pPr>
        <w:pStyle w:val="ZLITPKTzmpktliter"/>
      </w:pPr>
      <w:r>
        <w:t>1)</w:t>
      </w:r>
      <w:r>
        <w:tab/>
      </w:r>
      <w:r w:rsidR="00FF0908">
        <w:t>papierowej</w:t>
      </w:r>
      <w:r w:rsidR="00AA5321">
        <w:t>, z</w:t>
      </w:r>
      <w:r w:rsidR="00847DB0">
        <w:t xml:space="preserve"> </w:t>
      </w:r>
      <w:r w:rsidR="00FF0908">
        <w:t>numer</w:t>
      </w:r>
      <w:r w:rsidR="00AA5321">
        <w:t xml:space="preserve">owanymi </w:t>
      </w:r>
      <w:r w:rsidR="00FF0908">
        <w:t>kolejno stron</w:t>
      </w:r>
      <w:r w:rsidR="00AA5321">
        <w:t>ami,</w:t>
      </w:r>
      <w:r w:rsidR="00FF0908">
        <w:t xml:space="preserve"> lub</w:t>
      </w:r>
    </w:p>
    <w:p w14:paraId="1DC7BD71" w14:textId="6841BF4B" w:rsidR="00FF0908" w:rsidRDefault="005D2272" w:rsidP="0008724D">
      <w:pPr>
        <w:pStyle w:val="ZLITPKTzmpktliter"/>
      </w:pPr>
      <w:r>
        <w:t>2)</w:t>
      </w:r>
      <w:r>
        <w:tab/>
      </w:r>
      <w:r w:rsidR="00FF0908">
        <w:t>elektronicznej.”,</w:t>
      </w:r>
    </w:p>
    <w:p w14:paraId="1CD837CA" w14:textId="7D8AC5A4" w:rsidR="00FF0908" w:rsidRDefault="00FF0908" w:rsidP="00FA4E5C">
      <w:pPr>
        <w:pStyle w:val="LITlitera"/>
      </w:pPr>
      <w:r>
        <w:t>b)</w:t>
      </w:r>
      <w:r w:rsidR="00A71987">
        <w:tab/>
      </w:r>
      <w:r>
        <w:t>w ust. 2 pkt 1 otrzymuje brzmienie:</w:t>
      </w:r>
    </w:p>
    <w:p w14:paraId="78EF162B" w14:textId="4524BC19" w:rsidR="00FF0908" w:rsidRDefault="00A71987" w:rsidP="0008724D">
      <w:pPr>
        <w:pStyle w:val="ZLITPKTzmpktliter"/>
      </w:pPr>
      <w:r>
        <w:t>„</w:t>
      </w:r>
      <w:r w:rsidR="00FF0908">
        <w:t>1)</w:t>
      </w:r>
      <w:r>
        <w:tab/>
      </w:r>
      <w:r w:rsidR="00FF0908">
        <w:t>wy</w:t>
      </w:r>
      <w:r w:rsidR="0054430F">
        <w:t>k</w:t>
      </w:r>
      <w:r w:rsidR="00FF0908">
        <w:t>az ich zawartości, z podaniem nazw dokumentów oraz:</w:t>
      </w:r>
    </w:p>
    <w:p w14:paraId="450AC96F" w14:textId="5453FDE4" w:rsidR="00FF0908" w:rsidRDefault="00FF0908" w:rsidP="00FA4E5C">
      <w:pPr>
        <w:pStyle w:val="ZLITLITwPKTzmlitwpktliter"/>
      </w:pPr>
      <w:r>
        <w:t>a)</w:t>
      </w:r>
      <w:r w:rsidR="00A71987">
        <w:tab/>
      </w:r>
      <w:r>
        <w:t xml:space="preserve">numerów stron </w:t>
      </w:r>
      <w:r w:rsidR="00AA5321">
        <w:t xml:space="preserve">dokumentów </w:t>
      </w:r>
      <w:r>
        <w:t xml:space="preserve">– jeżeli </w:t>
      </w:r>
      <w:r w:rsidR="00AA5321">
        <w:t xml:space="preserve">akta kontroli są </w:t>
      </w:r>
      <w:r>
        <w:t>prowadzone w postaci papierowej, lub</w:t>
      </w:r>
    </w:p>
    <w:p w14:paraId="1C88820E" w14:textId="73424B9F" w:rsidR="007E64A5" w:rsidRDefault="00FF0908" w:rsidP="00FD02C7">
      <w:pPr>
        <w:pStyle w:val="ZLITLITwPKTzmlitwpktliter"/>
        <w:spacing w:after="120"/>
      </w:pPr>
      <w:r>
        <w:t>b)</w:t>
      </w:r>
      <w:r w:rsidR="00F34A0B">
        <w:tab/>
      </w:r>
      <w:r>
        <w:t xml:space="preserve">innych oznaczeń umożliwiających jednoznaczną identyfikację tych dokumentów – jeżeli </w:t>
      </w:r>
      <w:r w:rsidR="00AA5321">
        <w:t xml:space="preserve">akta kontroli są </w:t>
      </w:r>
      <w:r>
        <w:t>prowadzone w postaci elektronicznej</w:t>
      </w:r>
      <w:r w:rsidR="00AA5321">
        <w:t>;</w:t>
      </w:r>
      <w:r>
        <w:t>”.</w:t>
      </w:r>
    </w:p>
    <w:p w14:paraId="4FD0C98E" w14:textId="128244E3" w:rsidR="0054430F" w:rsidRDefault="006A6B8D" w:rsidP="0054430F">
      <w:pPr>
        <w:pStyle w:val="ARTartustawynprozporzdzenia"/>
      </w:pPr>
      <w:r w:rsidRPr="002E1FFE">
        <w:rPr>
          <w:rStyle w:val="Pogrubienie"/>
        </w:rPr>
        <w:t>Art.</w:t>
      </w:r>
      <w:r w:rsidR="0023049F">
        <w:rPr>
          <w:rStyle w:val="Pogrubienie"/>
        </w:rPr>
        <w:t> </w:t>
      </w:r>
      <w:r>
        <w:rPr>
          <w:rStyle w:val="Pogrubienie"/>
        </w:rPr>
        <w:t>3</w:t>
      </w:r>
      <w:r w:rsidRPr="002E1FFE">
        <w:rPr>
          <w:rStyle w:val="Pogrubienie"/>
        </w:rPr>
        <w:t>.</w:t>
      </w:r>
      <w:bookmarkStart w:id="73" w:name="_Hlk198285874"/>
      <w:r w:rsidR="0023049F">
        <w:t> </w:t>
      </w:r>
      <w:r w:rsidR="0054430F" w:rsidRPr="00FD0F9F">
        <w:t xml:space="preserve">W ustawie z dnia </w:t>
      </w:r>
      <w:r w:rsidR="0054430F">
        <w:t>29 kwietnia 2016 r. o szczególnych zasadach wykonywania niektórych zadań dotyczących informatyzacji w zakresie działów administracji rządowej budżet i finanse publiczne (Dz. U. z 2021 r. poz. 186</w:t>
      </w:r>
      <w:r w:rsidR="0054430F" w:rsidRPr="000055E6">
        <w:t>)</w:t>
      </w:r>
      <w:r w:rsidR="0054430F">
        <w:t xml:space="preserve"> </w:t>
      </w:r>
      <w:r w:rsidR="0054430F" w:rsidRPr="00FD0F9F">
        <w:t>wprowadza się następujące zmiany</w:t>
      </w:r>
      <w:bookmarkEnd w:id="73"/>
      <w:r w:rsidR="0054430F">
        <w:t>:</w:t>
      </w:r>
    </w:p>
    <w:p w14:paraId="5F345EA7" w14:textId="398B1569" w:rsidR="00A1121E" w:rsidRPr="00CD7B75" w:rsidRDefault="0054430F" w:rsidP="00CD7B75">
      <w:pPr>
        <w:pStyle w:val="PKTpunkt"/>
      </w:pPr>
      <w:r w:rsidRPr="00A1121E">
        <w:t>1)</w:t>
      </w:r>
      <w:r w:rsidR="00A1121E">
        <w:tab/>
      </w:r>
      <w:bookmarkStart w:id="74" w:name="_Hlk183611712"/>
      <w:r w:rsidR="00A1121E" w:rsidRPr="00CD7B75">
        <w:t>art. 1 otrzymuje brzmienie:</w:t>
      </w:r>
    </w:p>
    <w:p w14:paraId="7720279F" w14:textId="4612A347" w:rsidR="00A1121E" w:rsidRDefault="00201DA2" w:rsidP="00CD7B75">
      <w:pPr>
        <w:pStyle w:val="ZARTzmartartykuempunktem"/>
      </w:pPr>
      <w:r>
        <w:t>„</w:t>
      </w:r>
      <w:bookmarkStart w:id="75" w:name="_Hlk198285998"/>
      <w:r w:rsidR="00A1121E" w:rsidRPr="009926E3">
        <w:t>Art. 1. Ustawa określa zasady wykonywania niektórych przedsięwzięć informatycznych o publicznym zastosowaniu w rozumieniu art. 3 pkt 6 ustawy z dnia 17</w:t>
      </w:r>
      <w:r w:rsidR="000C12B8">
        <w:t> </w:t>
      </w:r>
      <w:r w:rsidR="00A1121E" w:rsidRPr="009926E3">
        <w:t xml:space="preserve">lutego 2005 r. o informatyzacji działalności podmiotów realizujących zadania publiczne (Dz. U. z 2024 r. poz. </w:t>
      </w:r>
      <w:r w:rsidR="00F905F7">
        <w:t>1557</w:t>
      </w:r>
      <w:r w:rsidR="005020C2">
        <w:t xml:space="preserve"> i 1717</w:t>
      </w:r>
      <w:r w:rsidR="00D93F50">
        <w:t xml:space="preserve"> oraz z 2025 r. poz. …</w:t>
      </w:r>
      <w:r w:rsidR="00F905F7">
        <w:t>)</w:t>
      </w:r>
      <w:r w:rsidR="00A1121E" w:rsidRPr="009926E3">
        <w:t xml:space="preserve"> w celu zapewnienia ministrowi właściwemu do spraw budżetu i finansów publicznych, zwanemu dalej </w:t>
      </w:r>
      <w:r>
        <w:t>„</w:t>
      </w:r>
      <w:r w:rsidR="00A1121E" w:rsidRPr="009926E3">
        <w:t xml:space="preserve">ministrem właściwym do spraw finansów publicznych”, oraz innym organom Krajowej Administracji Skarbowej systemów i rozwiązań teleinformatycznych wspierających wykrywanie naruszenia przepisów prawa podatkowego oraz wyższą </w:t>
      </w:r>
      <w:r w:rsidR="00AF59CE" w:rsidRPr="00AF59CE">
        <w:t>efektywność</w:t>
      </w:r>
      <w:r w:rsidR="00A1121E" w:rsidRPr="009926E3">
        <w:t xml:space="preserve"> poboru podatków,</w:t>
      </w:r>
      <w:r w:rsidR="00AF59CE">
        <w:t xml:space="preserve"> nieopodatkowanych należności budżetowych,</w:t>
      </w:r>
      <w:r w:rsidR="00A1121E" w:rsidRPr="009926E3">
        <w:t xml:space="preserve"> opłat i innych należności </w:t>
      </w:r>
      <w:r w:rsidR="00B34254">
        <w:t>na</w:t>
      </w:r>
      <w:r w:rsidR="00A1121E" w:rsidRPr="009926E3">
        <w:t xml:space="preserve"> </w:t>
      </w:r>
      <w:r w:rsidR="00B34254">
        <w:t>podstawie</w:t>
      </w:r>
      <w:r w:rsidR="00A1121E" w:rsidRPr="009926E3">
        <w:t xml:space="preserve"> dan</w:t>
      </w:r>
      <w:r w:rsidR="00B34254">
        <w:t>ych</w:t>
      </w:r>
      <w:r w:rsidR="00A1121E" w:rsidRPr="009926E3">
        <w:t xml:space="preserve"> uzyskiwan</w:t>
      </w:r>
      <w:r w:rsidR="00B34254">
        <w:t>ych</w:t>
      </w:r>
      <w:r w:rsidR="00A1121E" w:rsidRPr="009926E3">
        <w:t xml:space="preserve"> z systemów teleinformatycznych ministra właściwego do spraw finansów publicznych oraz organów Krajowej Administracji Skarbowej oraz systemów teleinformatycznych służących do obsługi budżetu państwa, jak również obsługę procesów pomocniczych dla wykonywania tych zadań.”;</w:t>
      </w:r>
    </w:p>
    <w:bookmarkEnd w:id="75"/>
    <w:p w14:paraId="2AABFF27" w14:textId="7C138743" w:rsidR="00A1121E" w:rsidRPr="00CD7B75" w:rsidRDefault="00A1121E" w:rsidP="00CD7B75">
      <w:pPr>
        <w:pStyle w:val="PKTpunkt"/>
      </w:pPr>
      <w:r w:rsidRPr="00A1121E">
        <w:t>2)</w:t>
      </w:r>
      <w:r>
        <w:tab/>
      </w:r>
      <w:r w:rsidRPr="00CD7B75">
        <w:t>w art. 2:</w:t>
      </w:r>
    </w:p>
    <w:p w14:paraId="23684533" w14:textId="5AD00F87" w:rsidR="00A1121E" w:rsidRPr="00CD7B75" w:rsidRDefault="00A1121E" w:rsidP="00CD7B75">
      <w:pPr>
        <w:pStyle w:val="LITlitera"/>
      </w:pPr>
      <w:r w:rsidRPr="00CD7B75">
        <w:lastRenderedPageBreak/>
        <w:t>a)</w:t>
      </w:r>
      <w:r w:rsidR="008F7076">
        <w:tab/>
      </w:r>
      <w:r w:rsidRPr="00CD7B75">
        <w:t>w ust. 1 wyrazy „Projekty informatyczne” zastępuje się wyrazami „Przedsięwzięcia informatyczne”,</w:t>
      </w:r>
    </w:p>
    <w:p w14:paraId="0638EB91" w14:textId="7C5F8F51" w:rsidR="0054430F" w:rsidRDefault="00A1121E" w:rsidP="00CD7B75">
      <w:pPr>
        <w:pStyle w:val="LITlitera"/>
      </w:pPr>
      <w:r w:rsidRPr="00CD7B75">
        <w:t>b)</w:t>
      </w:r>
      <w:r w:rsidR="008F7076">
        <w:tab/>
      </w:r>
      <w:r w:rsidRPr="00CD7B75">
        <w:t>w ust. 2 we wprowadzeniu do wyliczenia wyrazy „projektów informatycznych” zastępuje się wyrazami „przedsięwzięć informatycznych”.</w:t>
      </w:r>
    </w:p>
    <w:p w14:paraId="134C4F04" w14:textId="541A722D" w:rsidR="00235A14" w:rsidRPr="00A1121E" w:rsidRDefault="00235A14" w:rsidP="00235A14">
      <w:pPr>
        <w:pStyle w:val="ARTartustawynprozporzdzenia"/>
      </w:pPr>
      <w:r w:rsidRPr="00235A14">
        <w:rPr>
          <w:b/>
          <w:bCs/>
        </w:rPr>
        <w:t>Art.</w:t>
      </w:r>
      <w:r w:rsidR="0023049F">
        <w:rPr>
          <w:b/>
          <w:bCs/>
        </w:rPr>
        <w:t> </w:t>
      </w:r>
      <w:r w:rsidRPr="00235A14">
        <w:rPr>
          <w:b/>
          <w:bCs/>
        </w:rPr>
        <w:t>4</w:t>
      </w:r>
      <w:r w:rsidRPr="00235A14">
        <w:t>.</w:t>
      </w:r>
      <w:r w:rsidR="0023049F">
        <w:t> </w:t>
      </w:r>
      <w:r w:rsidRPr="00235A14">
        <w:t>Tworzy się Komitet do spraw Cyfryzacji.</w:t>
      </w:r>
    </w:p>
    <w:p w14:paraId="22EADA0F" w14:textId="78F462FB" w:rsidR="00A94448" w:rsidRDefault="00CF4D52" w:rsidP="00720F07">
      <w:pPr>
        <w:pStyle w:val="ARTartustawynprozporzdzenia"/>
        <w:rPr>
          <w:rStyle w:val="Pogrubienie"/>
          <w:rFonts w:ascii="Times New Roman" w:hAnsi="Times New Roman"/>
        </w:rPr>
      </w:pPr>
      <w:bookmarkStart w:id="76" w:name="_Hlk183768692"/>
      <w:bookmarkEnd w:id="74"/>
      <w:r w:rsidRPr="008804B3">
        <w:rPr>
          <w:rStyle w:val="Pogrubienie"/>
        </w:rPr>
        <w:t>Art.</w:t>
      </w:r>
      <w:r w:rsidR="0023049F">
        <w:rPr>
          <w:rStyle w:val="Pogrubienie"/>
        </w:rPr>
        <w:t> </w:t>
      </w:r>
      <w:r w:rsidR="00235A14">
        <w:rPr>
          <w:rStyle w:val="Pogrubienie"/>
        </w:rPr>
        <w:t>5</w:t>
      </w:r>
      <w:r w:rsidRPr="008804B3">
        <w:rPr>
          <w:rStyle w:val="Pogrubienie"/>
        </w:rPr>
        <w:t>.</w:t>
      </w:r>
      <w:r w:rsidR="0023049F">
        <w:t> </w:t>
      </w:r>
      <w:r w:rsidR="00A94448" w:rsidRPr="00A67AD7">
        <w:rPr>
          <w:rStyle w:val="Pogrubienie"/>
          <w:b w:val="0"/>
          <w:bCs w:val="0"/>
        </w:rPr>
        <w:t xml:space="preserve">Zadania </w:t>
      </w:r>
      <w:r w:rsidR="00A94448">
        <w:rPr>
          <w:rStyle w:val="Pogrubienie"/>
          <w:b w:val="0"/>
          <w:bCs w:val="0"/>
        </w:rPr>
        <w:t xml:space="preserve">Komitetu Rady Ministrów do spraw Cyfryzacji, </w:t>
      </w:r>
      <w:r w:rsidR="00672DA1">
        <w:rPr>
          <w:rStyle w:val="Pogrubienie"/>
          <w:b w:val="0"/>
          <w:bCs w:val="0"/>
        </w:rPr>
        <w:t xml:space="preserve">który został </w:t>
      </w:r>
      <w:r w:rsidR="00600E72">
        <w:rPr>
          <w:rStyle w:val="Pogrubienie"/>
          <w:b w:val="0"/>
          <w:bCs w:val="0"/>
        </w:rPr>
        <w:t>utworz</w:t>
      </w:r>
      <w:r w:rsidR="006C383D">
        <w:rPr>
          <w:rStyle w:val="Pogrubienie"/>
          <w:b w:val="0"/>
          <w:bCs w:val="0"/>
        </w:rPr>
        <w:t>on</w:t>
      </w:r>
      <w:r w:rsidR="00672DA1">
        <w:rPr>
          <w:rStyle w:val="Pogrubienie"/>
          <w:b w:val="0"/>
          <w:bCs w:val="0"/>
        </w:rPr>
        <w:t>y</w:t>
      </w:r>
      <w:r w:rsidR="00600E72">
        <w:rPr>
          <w:rStyle w:val="Pogrubienie"/>
          <w:b w:val="0"/>
          <w:bCs w:val="0"/>
        </w:rPr>
        <w:t xml:space="preserve"> na podstawie przepisów wydanych na podstawie art. 12 ust. 1 pkt 2 i ust. 2 ustawy z dnia 8 sierpnia 1996 r. o Radzie Ministrów (Dz. U. z 2024 r. poz. 1050</w:t>
      </w:r>
      <w:r w:rsidR="005020C2">
        <w:rPr>
          <w:rStyle w:val="Pogrubienie"/>
          <w:b w:val="0"/>
          <w:bCs w:val="0"/>
        </w:rPr>
        <w:t xml:space="preserve"> i 1473</w:t>
      </w:r>
      <w:r w:rsidR="00600E72">
        <w:rPr>
          <w:rStyle w:val="Pogrubienie"/>
          <w:b w:val="0"/>
          <w:bCs w:val="0"/>
        </w:rPr>
        <w:t>),</w:t>
      </w:r>
      <w:r w:rsidR="00600E72">
        <w:t xml:space="preserve"> </w:t>
      </w:r>
      <w:r w:rsidR="004442A0">
        <w:t>niezakończone przed dniem wejścia w życie ustawy</w:t>
      </w:r>
      <w:r w:rsidR="004442A0" w:rsidDel="00600E72">
        <w:rPr>
          <w:rStyle w:val="Pogrubienie"/>
          <w:b w:val="0"/>
          <w:bCs w:val="0"/>
        </w:rPr>
        <w:t xml:space="preserve"> </w:t>
      </w:r>
      <w:r w:rsidR="00CB7EC2">
        <w:rPr>
          <w:rStyle w:val="Pogrubienie"/>
          <w:b w:val="0"/>
          <w:bCs w:val="0"/>
        </w:rPr>
        <w:t>są realizowane</w:t>
      </w:r>
      <w:r w:rsidR="00A94448" w:rsidRPr="00A67AD7">
        <w:rPr>
          <w:rStyle w:val="Pogrubienie"/>
          <w:b w:val="0"/>
          <w:bCs w:val="0"/>
        </w:rPr>
        <w:t xml:space="preserve"> </w:t>
      </w:r>
      <w:r w:rsidR="00466A72">
        <w:rPr>
          <w:rStyle w:val="Pogrubienie"/>
          <w:b w:val="0"/>
          <w:bCs w:val="0"/>
        </w:rPr>
        <w:t xml:space="preserve">przez </w:t>
      </w:r>
      <w:r w:rsidR="00A94448">
        <w:rPr>
          <w:rStyle w:val="Pogrubienie"/>
          <w:b w:val="0"/>
          <w:bCs w:val="0"/>
        </w:rPr>
        <w:t>Komitet</w:t>
      </w:r>
      <w:r w:rsidR="00466A72">
        <w:rPr>
          <w:rStyle w:val="Pogrubienie"/>
          <w:b w:val="0"/>
          <w:bCs w:val="0"/>
        </w:rPr>
        <w:t xml:space="preserve"> </w:t>
      </w:r>
      <w:r w:rsidR="00466A72">
        <w:t>do spraw Cyfryzacji</w:t>
      </w:r>
      <w:r w:rsidR="00A94448" w:rsidRPr="00A67AD7">
        <w:rPr>
          <w:rStyle w:val="Pogrubienie"/>
          <w:b w:val="0"/>
          <w:bCs w:val="0"/>
        </w:rPr>
        <w:t>.</w:t>
      </w:r>
    </w:p>
    <w:p w14:paraId="3BAF7DF8" w14:textId="03B10F93" w:rsidR="00FD0F9F" w:rsidRPr="002E1FFE" w:rsidRDefault="008D6ABB" w:rsidP="002E1FFE">
      <w:pPr>
        <w:pStyle w:val="ARTartustawynprozporzdzenia"/>
      </w:pPr>
      <w:bookmarkStart w:id="77" w:name="_Hlk174541158"/>
      <w:bookmarkEnd w:id="76"/>
      <w:r w:rsidRPr="002E1FFE">
        <w:rPr>
          <w:rStyle w:val="Pogrubienie"/>
        </w:rPr>
        <w:t>Art.</w:t>
      </w:r>
      <w:r w:rsidR="0023049F">
        <w:rPr>
          <w:rStyle w:val="Pogrubienie"/>
        </w:rPr>
        <w:t> </w:t>
      </w:r>
      <w:r w:rsidR="00235A14">
        <w:rPr>
          <w:rStyle w:val="Pogrubienie"/>
        </w:rPr>
        <w:t>6</w:t>
      </w:r>
      <w:r w:rsidRPr="002E1FFE">
        <w:rPr>
          <w:rStyle w:val="Pogrubienie"/>
        </w:rPr>
        <w:t>.</w:t>
      </w:r>
      <w:r w:rsidR="0023049F">
        <w:t> </w:t>
      </w:r>
      <w:r w:rsidR="00FD0F9F" w:rsidRPr="002E1FFE">
        <w:t>Do konkursów</w:t>
      </w:r>
      <w:r w:rsidR="00DC4218" w:rsidRPr="002E1FFE">
        <w:t>, o których mowa w art. 12c ust. 1 ustawy zmienianej w art. 1,</w:t>
      </w:r>
      <w:r w:rsidR="00FD0F9F" w:rsidRPr="002E1FFE">
        <w:t xml:space="preserve"> </w:t>
      </w:r>
      <w:r w:rsidR="00DC4218">
        <w:t>w</w:t>
      </w:r>
      <w:r w:rsidR="00F61343">
        <w:t> </w:t>
      </w:r>
      <w:r w:rsidR="00DC4218">
        <w:t xml:space="preserve">brzmieniu dotychczasowym, </w:t>
      </w:r>
      <w:r w:rsidR="00124881">
        <w:t>oraz</w:t>
      </w:r>
      <w:r w:rsidR="00672DA1">
        <w:t xml:space="preserve"> do</w:t>
      </w:r>
      <w:r w:rsidR="00124881" w:rsidRPr="002E1FFE">
        <w:t xml:space="preserve"> </w:t>
      </w:r>
      <w:r w:rsidR="00FD0F9F" w:rsidRPr="002E1FFE">
        <w:t>umów</w:t>
      </w:r>
      <w:r w:rsidR="00B87851">
        <w:t xml:space="preserve"> o dofinansowanie</w:t>
      </w:r>
      <w:r w:rsidR="008E5E22">
        <w:t xml:space="preserve">, </w:t>
      </w:r>
      <w:r w:rsidR="008E5E22" w:rsidRPr="008E5E22">
        <w:t>o których mowa w art. 12f ust. 1 ustawy zmienianej w a</w:t>
      </w:r>
      <w:r w:rsidR="00672DA1">
        <w:t>r</w:t>
      </w:r>
      <w:r w:rsidR="008E5E22" w:rsidRPr="008E5E22">
        <w:t>t. 1, w brzmieniu dotychczasowym</w:t>
      </w:r>
      <w:r w:rsidR="00DC4218">
        <w:t>,</w:t>
      </w:r>
      <w:r w:rsidR="00326650">
        <w:t xml:space="preserve"> </w:t>
      </w:r>
      <w:r w:rsidR="00FD0F9F" w:rsidRPr="002E1FFE">
        <w:t xml:space="preserve">ogłoszonych </w:t>
      </w:r>
      <w:r w:rsidR="00DC4218">
        <w:t>albo</w:t>
      </w:r>
      <w:r w:rsidR="00DC4218" w:rsidRPr="002E1FFE">
        <w:t xml:space="preserve"> </w:t>
      </w:r>
      <w:r w:rsidR="00FD0F9F" w:rsidRPr="002E1FFE">
        <w:t>zawartych prze</w:t>
      </w:r>
      <w:r w:rsidR="00672DA1">
        <w:t>d</w:t>
      </w:r>
      <w:r w:rsidR="00FD0F9F" w:rsidRPr="002E1FFE">
        <w:t xml:space="preserve"> dniem wejścia w życie</w:t>
      </w:r>
      <w:r w:rsidR="00A26A42" w:rsidRPr="002E1FFE">
        <w:t xml:space="preserve"> </w:t>
      </w:r>
      <w:r w:rsidR="00FD0F9F" w:rsidRPr="002E1FFE">
        <w:t>ustawy stosuje się przepisy dotychczasowe.</w:t>
      </w:r>
    </w:p>
    <w:p w14:paraId="5680643D" w14:textId="3E592E56" w:rsidR="00506B08" w:rsidRDefault="00FD0F9F" w:rsidP="002E1FFE">
      <w:pPr>
        <w:pStyle w:val="ARTartustawynprozporzdzenia"/>
      </w:pPr>
      <w:r w:rsidRPr="002E1FFE">
        <w:rPr>
          <w:rStyle w:val="Pogrubienie"/>
        </w:rPr>
        <w:t>Art.</w:t>
      </w:r>
      <w:r w:rsidR="0023049F">
        <w:rPr>
          <w:rStyle w:val="Pogrubienie"/>
        </w:rPr>
        <w:t> </w:t>
      </w:r>
      <w:r w:rsidR="00235A14">
        <w:rPr>
          <w:rStyle w:val="Pogrubienie"/>
        </w:rPr>
        <w:t>7</w:t>
      </w:r>
      <w:r w:rsidRPr="002E1FFE">
        <w:rPr>
          <w:rStyle w:val="Pogrubienie"/>
        </w:rPr>
        <w:t>.</w:t>
      </w:r>
      <w:r w:rsidR="0023049F">
        <w:t> </w:t>
      </w:r>
      <w:r w:rsidR="00506B08" w:rsidRPr="002E1FFE">
        <w:t>Do realizacji projektów informatycznych o publicznym zastosowaniu oraz przedsięwzięć wspierających rozwój społeczeństwa informacyjnego, dla których pozyskano innowacyjne rozwiązania technologiczne służące realizacji zadań publicznych, o których mowa w art. 12i ust. 1 ustawy zmienianej w art. 1, rozpoczętych prze</w:t>
      </w:r>
      <w:r w:rsidR="006C383D">
        <w:t>d</w:t>
      </w:r>
      <w:r w:rsidR="00506B08" w:rsidRPr="002E1FFE">
        <w:t xml:space="preserve"> dniem wejścia w życie</w:t>
      </w:r>
      <w:r w:rsidR="00A26A42" w:rsidRPr="002E1FFE">
        <w:t xml:space="preserve"> </w:t>
      </w:r>
      <w:r w:rsidR="00506B08" w:rsidRPr="002E1FFE">
        <w:t>ustawy, stosuje się przepisy dotychczasowe</w:t>
      </w:r>
      <w:r w:rsidR="002E157B" w:rsidRPr="002E1FFE">
        <w:t>.</w:t>
      </w:r>
    </w:p>
    <w:p w14:paraId="74CA4E17" w14:textId="76AEFE73" w:rsidR="00A71987" w:rsidRDefault="00F34A0B" w:rsidP="002E1FFE">
      <w:pPr>
        <w:pStyle w:val="ARTartustawynprozporzdzenia"/>
      </w:pPr>
      <w:r w:rsidRPr="002E1FFE">
        <w:rPr>
          <w:rStyle w:val="Pogrubienie"/>
        </w:rPr>
        <w:t>Art.</w:t>
      </w:r>
      <w:r w:rsidR="0023049F">
        <w:rPr>
          <w:rStyle w:val="Pogrubienie"/>
        </w:rPr>
        <w:t> </w:t>
      </w:r>
      <w:r w:rsidR="00235A14">
        <w:rPr>
          <w:rStyle w:val="Pogrubienie"/>
        </w:rPr>
        <w:t>8</w:t>
      </w:r>
      <w:r w:rsidRPr="002E1FFE">
        <w:rPr>
          <w:rStyle w:val="Pogrubienie"/>
        </w:rPr>
        <w:t>.</w:t>
      </w:r>
      <w:r w:rsidR="0023049F">
        <w:t> </w:t>
      </w:r>
      <w:r w:rsidR="00A71987" w:rsidRPr="002E1FFE">
        <w:t xml:space="preserve">Do realizacji </w:t>
      </w:r>
      <w:r>
        <w:t xml:space="preserve">porozumień, o których mowa w art. 15a ust. </w:t>
      </w:r>
      <w:r w:rsidR="00423F5C">
        <w:t>5</w:t>
      </w:r>
      <w:r>
        <w:t xml:space="preserve"> </w:t>
      </w:r>
      <w:r w:rsidR="00A71987" w:rsidRPr="002E1FFE">
        <w:t>ustawy zmienianej w</w:t>
      </w:r>
      <w:r w:rsidR="00F61343">
        <w:t> </w:t>
      </w:r>
      <w:r w:rsidR="00A71987" w:rsidRPr="002E1FFE">
        <w:t xml:space="preserve">art. 1, </w:t>
      </w:r>
      <w:r>
        <w:t>zawartych</w:t>
      </w:r>
      <w:r w:rsidR="00A71987" w:rsidRPr="002E1FFE">
        <w:t xml:space="preserve"> prze</w:t>
      </w:r>
      <w:r w:rsidR="006C383D">
        <w:t>d</w:t>
      </w:r>
      <w:r w:rsidR="00A71987" w:rsidRPr="002E1FFE">
        <w:t xml:space="preserve"> dniem wejścia w życie </w:t>
      </w:r>
      <w:r w:rsidR="00500EDE" w:rsidRPr="00500EDE">
        <w:t xml:space="preserve">art. 1 pkt </w:t>
      </w:r>
      <w:r w:rsidR="00500EDE">
        <w:t xml:space="preserve">15 </w:t>
      </w:r>
      <w:r w:rsidR="00A71987" w:rsidRPr="002E1FFE">
        <w:t>ustawy stosuje się przepisy dotychczasowe.</w:t>
      </w:r>
    </w:p>
    <w:p w14:paraId="62E9E5E3" w14:textId="18349CFA" w:rsidR="00F34A0B" w:rsidRDefault="00F34A0B" w:rsidP="00F34A0B">
      <w:pPr>
        <w:pStyle w:val="ARTartustawynprozporzdzenia"/>
      </w:pPr>
      <w:r w:rsidRPr="002E1FFE">
        <w:rPr>
          <w:rStyle w:val="Pogrubienie"/>
        </w:rPr>
        <w:t>Art.</w:t>
      </w:r>
      <w:r w:rsidR="0023049F">
        <w:rPr>
          <w:rStyle w:val="Pogrubienie"/>
        </w:rPr>
        <w:t> </w:t>
      </w:r>
      <w:r w:rsidR="00235A14">
        <w:rPr>
          <w:rStyle w:val="Pogrubienie"/>
        </w:rPr>
        <w:t>9</w:t>
      </w:r>
      <w:r w:rsidRPr="002E1FFE">
        <w:rPr>
          <w:rStyle w:val="Pogrubienie"/>
        </w:rPr>
        <w:t>.</w:t>
      </w:r>
      <w:r w:rsidR="0023049F">
        <w:t> </w:t>
      </w:r>
      <w:r w:rsidRPr="002E1FFE">
        <w:t xml:space="preserve">Do realizacji </w:t>
      </w:r>
      <w:r>
        <w:t xml:space="preserve">porozumień, o których mowa w art. 19c </w:t>
      </w:r>
      <w:r w:rsidRPr="002E1FFE">
        <w:t xml:space="preserve">ustawy zmienianej w art. 1, </w:t>
      </w:r>
      <w:r>
        <w:t>zawartych</w:t>
      </w:r>
      <w:r w:rsidRPr="002E1FFE">
        <w:t xml:space="preserve"> prze</w:t>
      </w:r>
      <w:r w:rsidR="006C383D">
        <w:t>d</w:t>
      </w:r>
      <w:r w:rsidRPr="002E1FFE">
        <w:t xml:space="preserve"> dniem wejścia w życie </w:t>
      </w:r>
      <w:r w:rsidR="00714E86">
        <w:t xml:space="preserve">art. 1 pkt 21 </w:t>
      </w:r>
      <w:r w:rsidRPr="002E1FFE">
        <w:t>ustawy stosuje się przepisy dotychczasowe.</w:t>
      </w:r>
    </w:p>
    <w:p w14:paraId="3940EEE4" w14:textId="6ACF3AE6" w:rsidR="00714E86" w:rsidRDefault="00714E86" w:rsidP="00F34A0B">
      <w:pPr>
        <w:pStyle w:val="ARTartustawynprozporzdzenia"/>
      </w:pPr>
      <w:r w:rsidRPr="00714E86">
        <w:rPr>
          <w:b/>
          <w:bCs/>
        </w:rPr>
        <w:t>Art.</w:t>
      </w:r>
      <w:r w:rsidR="0023049F">
        <w:rPr>
          <w:b/>
          <w:bCs/>
        </w:rPr>
        <w:t> </w:t>
      </w:r>
      <w:r w:rsidRPr="00714E86">
        <w:rPr>
          <w:b/>
          <w:bCs/>
        </w:rPr>
        <w:t>10.</w:t>
      </w:r>
      <w:r w:rsidR="0023049F">
        <w:t> </w:t>
      </w:r>
      <w:r>
        <w:t xml:space="preserve">Do realizacji porozumień, o których </w:t>
      </w:r>
      <w:r w:rsidRPr="00714E86">
        <w:t>mowa</w:t>
      </w:r>
      <w:r>
        <w:t xml:space="preserve"> w art. 20r ustawy </w:t>
      </w:r>
      <w:r w:rsidRPr="00714E86">
        <w:t>zmienianej w art. 1, zawartych prze</w:t>
      </w:r>
      <w:r w:rsidR="006C383D">
        <w:t>d</w:t>
      </w:r>
      <w:r w:rsidRPr="00714E86">
        <w:t xml:space="preserve"> dniem wejścia w życie ustawy</w:t>
      </w:r>
      <w:r>
        <w:t xml:space="preserve"> </w:t>
      </w:r>
      <w:r w:rsidRPr="00714E86">
        <w:t>stosuje się przepisy dotychczasowe.</w:t>
      </w:r>
    </w:p>
    <w:p w14:paraId="7AE1D88E" w14:textId="585D2196" w:rsidR="0054430F" w:rsidRDefault="00506B08" w:rsidP="002E1FFE">
      <w:pPr>
        <w:pStyle w:val="ARTartustawynprozporzdzenia"/>
      </w:pPr>
      <w:r w:rsidRPr="002E1FFE">
        <w:rPr>
          <w:rStyle w:val="Pogrubienie"/>
        </w:rPr>
        <w:t>Art.</w:t>
      </w:r>
      <w:r w:rsidR="0023049F">
        <w:rPr>
          <w:rStyle w:val="Pogrubienie"/>
        </w:rPr>
        <w:t> </w:t>
      </w:r>
      <w:r w:rsidR="00235A14">
        <w:rPr>
          <w:rStyle w:val="Pogrubienie"/>
        </w:rPr>
        <w:t>1</w:t>
      </w:r>
      <w:r w:rsidR="00714E86">
        <w:rPr>
          <w:rStyle w:val="Pogrubienie"/>
        </w:rPr>
        <w:t>1</w:t>
      </w:r>
      <w:r w:rsidRPr="002E1FFE">
        <w:rPr>
          <w:rStyle w:val="Pogrubienie"/>
        </w:rPr>
        <w:t>.</w:t>
      </w:r>
      <w:r w:rsidR="0023049F">
        <w:t> </w:t>
      </w:r>
      <w:bookmarkStart w:id="78" w:name="_Hlk183607900"/>
      <w:r w:rsidR="0054430F" w:rsidRPr="002E1FFE">
        <w:t xml:space="preserve">Do </w:t>
      </w:r>
      <w:r w:rsidR="0054430F">
        <w:t>kontroli prowadzonych na podstawie ustawy zmienianej w art. 2, wszczętych i niezakończonych przed dniem wejścia w życie ustawy</w:t>
      </w:r>
      <w:r w:rsidR="0054430F" w:rsidRPr="002E1FFE">
        <w:t xml:space="preserve"> stosuje się przepisy dotychczasowe.</w:t>
      </w:r>
      <w:bookmarkEnd w:id="78"/>
    </w:p>
    <w:p w14:paraId="490814F3" w14:textId="769DFEA7" w:rsidR="009A2D73" w:rsidRDefault="00CE0EA1" w:rsidP="002E1FFE">
      <w:pPr>
        <w:pStyle w:val="ARTartustawynprozporzdzenia"/>
      </w:pPr>
      <w:r w:rsidRPr="002E1FFE">
        <w:rPr>
          <w:rStyle w:val="Pogrubienie"/>
        </w:rPr>
        <w:lastRenderedPageBreak/>
        <w:t>Art.</w:t>
      </w:r>
      <w:r w:rsidR="0023049F">
        <w:rPr>
          <w:rStyle w:val="Pogrubienie"/>
        </w:rPr>
        <w:t> </w:t>
      </w:r>
      <w:r>
        <w:rPr>
          <w:rStyle w:val="Pogrubienie"/>
        </w:rPr>
        <w:t>1</w:t>
      </w:r>
      <w:r w:rsidR="00714E86">
        <w:rPr>
          <w:rStyle w:val="Pogrubienie"/>
        </w:rPr>
        <w:t>2</w:t>
      </w:r>
      <w:r w:rsidRPr="002E1FFE">
        <w:rPr>
          <w:rStyle w:val="Pogrubienie"/>
        </w:rPr>
        <w:t>.</w:t>
      </w:r>
      <w:r w:rsidR="0023049F">
        <w:t> </w:t>
      </w:r>
      <w:bookmarkStart w:id="79" w:name="_Hlk183768854"/>
      <w:r w:rsidRPr="002E1FFE">
        <w:t xml:space="preserve">Do </w:t>
      </w:r>
      <w:r>
        <w:t>będących w realizacji projektów informatycznych o publicznym zastosowaniu</w:t>
      </w:r>
      <w:r w:rsidR="00287539">
        <w:t>, o których mowa w ustawie</w:t>
      </w:r>
      <w:r>
        <w:t xml:space="preserve"> zmienianej w art. 3</w:t>
      </w:r>
      <w:r w:rsidR="0067695E">
        <w:t>,</w:t>
      </w:r>
      <w:r w:rsidR="00287539">
        <w:t xml:space="preserve"> w brzmieniu dotychczasowym</w:t>
      </w:r>
      <w:r>
        <w:t>,</w:t>
      </w:r>
      <w:r w:rsidRPr="002E1FFE">
        <w:t xml:space="preserve"> stosuje się przepisy</w:t>
      </w:r>
      <w:r>
        <w:t xml:space="preserve"> </w:t>
      </w:r>
      <w:r w:rsidRPr="002E1FFE">
        <w:t>dotychczasowe</w:t>
      </w:r>
      <w:r w:rsidR="003C6EF5">
        <w:t>.</w:t>
      </w:r>
    </w:p>
    <w:bookmarkEnd w:id="79"/>
    <w:p w14:paraId="085D376E" w14:textId="62F6B578" w:rsidR="00445A50" w:rsidRDefault="0054430F" w:rsidP="002E1FFE">
      <w:pPr>
        <w:pStyle w:val="ARTartustawynprozporzdzenia"/>
      </w:pPr>
      <w:r w:rsidRPr="00A320AA">
        <w:rPr>
          <w:rStyle w:val="Pogrubienie"/>
        </w:rPr>
        <w:t>Art.</w:t>
      </w:r>
      <w:r w:rsidR="0023049F">
        <w:rPr>
          <w:rStyle w:val="Pogrubienie"/>
        </w:rPr>
        <w:t> </w:t>
      </w:r>
      <w:r w:rsidR="00AF694C" w:rsidRPr="00A320AA">
        <w:rPr>
          <w:rStyle w:val="Pogrubienie"/>
        </w:rPr>
        <w:t>1</w:t>
      </w:r>
      <w:r w:rsidR="00714E86">
        <w:rPr>
          <w:rStyle w:val="Pogrubienie"/>
        </w:rPr>
        <w:t>3</w:t>
      </w:r>
      <w:r w:rsidRPr="00A320AA">
        <w:rPr>
          <w:rStyle w:val="Pogrubienie"/>
        </w:rPr>
        <w:t>.</w:t>
      </w:r>
      <w:r w:rsidR="0023049F">
        <w:t> </w:t>
      </w:r>
      <w:r w:rsidR="00445A50" w:rsidRPr="00A320AA">
        <w:t>Dotychczasowe przepisy wykonawcze wydane na podstawie art. 1</w:t>
      </w:r>
      <w:r w:rsidR="00DF7D3F" w:rsidRPr="00A320AA">
        <w:t>6</w:t>
      </w:r>
      <w:r w:rsidR="00445A50" w:rsidRPr="00A320AA">
        <w:t xml:space="preserve"> </w:t>
      </w:r>
      <w:r w:rsidR="00DF7D3F" w:rsidRPr="00A320AA">
        <w:t xml:space="preserve">ust. 3 </w:t>
      </w:r>
      <w:r w:rsidR="00445A50" w:rsidRPr="00A320AA">
        <w:t xml:space="preserve">ustawy zmienianej w art. 1 zachowują moc do </w:t>
      </w:r>
      <w:r w:rsidR="00B93C71" w:rsidRPr="00A320AA">
        <w:t xml:space="preserve">dnia </w:t>
      </w:r>
      <w:r w:rsidR="00445A50" w:rsidRPr="00A320AA">
        <w:t>wejścia w życie przepisów wykonawczych wydanych na podstawie art. 1</w:t>
      </w:r>
      <w:r w:rsidR="00DF7D3F" w:rsidRPr="00A320AA">
        <w:t>6</w:t>
      </w:r>
      <w:r w:rsidR="00445A50" w:rsidRPr="00A320AA">
        <w:t xml:space="preserve"> </w:t>
      </w:r>
      <w:r w:rsidR="00DF7D3F" w:rsidRPr="00A320AA">
        <w:t xml:space="preserve">ust. 3 </w:t>
      </w:r>
      <w:r w:rsidR="00445A50" w:rsidRPr="00A320AA">
        <w:t xml:space="preserve">ustawy zmienianej w art. 1, w brzmieniu nadanym </w:t>
      </w:r>
      <w:r w:rsidR="00491F09">
        <w:t xml:space="preserve">niniejszą </w:t>
      </w:r>
      <w:r w:rsidR="00445A50" w:rsidRPr="00A320AA">
        <w:t xml:space="preserve">ustawą, jednak nie dłużej niż </w:t>
      </w:r>
      <w:r w:rsidR="00C14D16" w:rsidRPr="00A320AA">
        <w:t>przez 18 miesięcy od dnia jej wejścia w życie.</w:t>
      </w:r>
    </w:p>
    <w:p w14:paraId="3ACDE57F" w14:textId="0921560C" w:rsidR="00126C4B" w:rsidRPr="00D720E1" w:rsidRDefault="00D90BE6" w:rsidP="00D92E2D">
      <w:pPr>
        <w:pStyle w:val="ARTartustawynprozporzdzenia"/>
        <w:rPr>
          <w:rStyle w:val="ui-provider"/>
        </w:rPr>
      </w:pPr>
      <w:bookmarkStart w:id="80" w:name="_Hlk164756298"/>
      <w:bookmarkEnd w:id="77"/>
      <w:r w:rsidRPr="00591947">
        <w:rPr>
          <w:rStyle w:val="Pogrubienie"/>
        </w:rPr>
        <w:t>Art.</w:t>
      </w:r>
      <w:r w:rsidR="0023049F">
        <w:rPr>
          <w:rStyle w:val="Pogrubienie"/>
        </w:rPr>
        <w:t> </w:t>
      </w:r>
      <w:r w:rsidR="00F34A0B" w:rsidRPr="00591947">
        <w:rPr>
          <w:rStyle w:val="Pogrubienie"/>
        </w:rPr>
        <w:t>1</w:t>
      </w:r>
      <w:r w:rsidR="001E781D">
        <w:rPr>
          <w:rStyle w:val="Pogrubienie"/>
        </w:rPr>
        <w:t>4</w:t>
      </w:r>
      <w:r w:rsidRPr="00591947">
        <w:rPr>
          <w:rStyle w:val="Pogrubienie"/>
        </w:rPr>
        <w:t>.</w:t>
      </w:r>
      <w:r w:rsidR="0023049F">
        <w:rPr>
          <w:rStyle w:val="ui-provider"/>
        </w:rPr>
        <w:t> </w:t>
      </w:r>
      <w:r w:rsidR="00452E15" w:rsidRPr="00591947">
        <w:rPr>
          <w:rStyle w:val="ui-provider"/>
        </w:rPr>
        <w:t>1.</w:t>
      </w:r>
      <w:r w:rsidR="0023049F">
        <w:rPr>
          <w:rStyle w:val="ui-provider"/>
        </w:rPr>
        <w:t> </w:t>
      </w:r>
      <w:r w:rsidR="00126C4B" w:rsidRPr="0008724D">
        <w:t xml:space="preserve">Organy administracji rządowej oraz jednostki budżetowe obsługujące te organy </w:t>
      </w:r>
      <w:r w:rsidR="00951F81" w:rsidRPr="0008724D">
        <w:t xml:space="preserve">realizują zadania, o których mowa w art. 12k ust. </w:t>
      </w:r>
      <w:r w:rsidR="001B62B1" w:rsidRPr="0008724D">
        <w:t>4</w:t>
      </w:r>
      <w:r w:rsidR="0037699B" w:rsidRPr="0008724D">
        <w:t xml:space="preserve"> i </w:t>
      </w:r>
      <w:r w:rsidR="001B62B1" w:rsidRPr="0008724D">
        <w:t>5</w:t>
      </w:r>
      <w:r w:rsidR="00606C78" w:rsidRPr="0008724D">
        <w:t>,</w:t>
      </w:r>
      <w:r w:rsidR="001D507A" w:rsidRPr="0008724D">
        <w:t xml:space="preserve"> w zakresie udostępniania danych, o których mowa w art. 12k ust. </w:t>
      </w:r>
      <w:r w:rsidR="001B62B1" w:rsidRPr="0008724D">
        <w:t>3</w:t>
      </w:r>
      <w:r w:rsidR="001D507A" w:rsidRPr="0008724D">
        <w:t xml:space="preserve"> pkt</w:t>
      </w:r>
      <w:r w:rsidR="003E2DCE" w:rsidRPr="0008724D">
        <w:t xml:space="preserve"> 1 i</w:t>
      </w:r>
      <w:r w:rsidR="001D507A" w:rsidRPr="0008724D">
        <w:t xml:space="preserve"> 2</w:t>
      </w:r>
      <w:r w:rsidR="00951F81" w:rsidRPr="0008724D">
        <w:t>,</w:t>
      </w:r>
      <w:r w:rsidR="00353D7C" w:rsidRPr="0008724D">
        <w:t xml:space="preserve"> oraz zadania, o których mowa w</w:t>
      </w:r>
      <w:r w:rsidR="00951F81" w:rsidRPr="0008724D">
        <w:t xml:space="preserve"> art. 12</w:t>
      </w:r>
      <w:r w:rsidR="0037699B" w:rsidRPr="0008724D">
        <w:t>l</w:t>
      </w:r>
      <w:r w:rsidR="00951F81" w:rsidRPr="0008724D">
        <w:t xml:space="preserve">, art. 13 </w:t>
      </w:r>
      <w:r w:rsidR="00337635" w:rsidRPr="0008724D">
        <w:t xml:space="preserve">ust. </w:t>
      </w:r>
      <w:r w:rsidR="00951F81" w:rsidRPr="0008724D">
        <w:t>5</w:t>
      </w:r>
      <w:r w:rsidR="003F59F6" w:rsidRPr="0008724D">
        <w:t xml:space="preserve"> oraz</w:t>
      </w:r>
      <w:r w:rsidR="00951F81" w:rsidRPr="0008724D">
        <w:t xml:space="preserve"> art. 14 ust. </w:t>
      </w:r>
      <w:r w:rsidR="00353D7C" w:rsidRPr="0008724D">
        <w:t>1</w:t>
      </w:r>
      <w:r w:rsidR="00F0213F" w:rsidRPr="0008724D">
        <w:t>a</w:t>
      </w:r>
      <w:r w:rsidR="00353D7C" w:rsidRPr="0008724D">
        <w:t xml:space="preserve"> </w:t>
      </w:r>
      <w:r w:rsidR="00951F81" w:rsidRPr="0008724D">
        <w:t>ustawy zmienianej w art. 1</w:t>
      </w:r>
      <w:r w:rsidR="00124881" w:rsidRPr="0008724D">
        <w:t>,</w:t>
      </w:r>
      <w:r w:rsidR="00951F81" w:rsidRPr="0008724D">
        <w:t xml:space="preserve"> </w:t>
      </w:r>
      <w:r w:rsidR="00CB56FA" w:rsidRPr="0008724D">
        <w:t xml:space="preserve">nie później niż </w:t>
      </w:r>
      <w:r w:rsidR="00F32F76" w:rsidRPr="0008724D">
        <w:t>po upływie</w:t>
      </w:r>
      <w:r w:rsidR="0013229A" w:rsidRPr="0008724D">
        <w:t xml:space="preserve"> </w:t>
      </w:r>
      <w:r w:rsidR="00DE20B0" w:rsidRPr="0008724D">
        <w:t xml:space="preserve">50 </w:t>
      </w:r>
      <w:r w:rsidR="00F32F76" w:rsidRPr="0008724D">
        <w:t>miesięcy od dnia wejścia w życie ustawy.</w:t>
      </w:r>
    </w:p>
    <w:p w14:paraId="13318FB3" w14:textId="06BF1A63" w:rsidR="008F37AE" w:rsidRPr="005D2272" w:rsidRDefault="00126C4B" w:rsidP="0008724D">
      <w:pPr>
        <w:pStyle w:val="USTustnpkodeksu"/>
        <w:rPr>
          <w:rStyle w:val="ui-provider"/>
          <w:rFonts w:cs="Arial"/>
        </w:rPr>
      </w:pPr>
      <w:r w:rsidRPr="005D2272">
        <w:rPr>
          <w:rStyle w:val="ui-provider"/>
          <w:rFonts w:cs="Arial"/>
        </w:rPr>
        <w:t>2.</w:t>
      </w:r>
      <w:r w:rsidR="0096416D">
        <w:rPr>
          <w:rStyle w:val="ui-provider"/>
          <w:rFonts w:cs="Arial"/>
        </w:rPr>
        <w:t> </w:t>
      </w:r>
      <w:r w:rsidR="007F7643" w:rsidRPr="005D2272">
        <w:rPr>
          <w:rStyle w:val="ui-provider"/>
          <w:rFonts w:cs="Arial"/>
        </w:rPr>
        <w:t>Jednostki samorządu terytorialnego</w:t>
      </w:r>
      <w:r w:rsidR="0013796E" w:rsidRPr="005D2272">
        <w:rPr>
          <w:rStyle w:val="ui-provider"/>
          <w:rFonts w:cs="Arial"/>
        </w:rPr>
        <w:t xml:space="preserve">, </w:t>
      </w:r>
      <w:r w:rsidR="007F7643" w:rsidRPr="005D2272">
        <w:rPr>
          <w:rStyle w:val="ui-provider"/>
          <w:rFonts w:cs="Arial"/>
        </w:rPr>
        <w:t>związki</w:t>
      </w:r>
      <w:r w:rsidR="004D7285" w:rsidRPr="005D2272">
        <w:rPr>
          <w:rStyle w:val="ui-provider"/>
          <w:rFonts w:cs="Arial"/>
        </w:rPr>
        <w:t xml:space="preserve"> </w:t>
      </w:r>
      <w:r w:rsidR="0013796E" w:rsidRPr="005D2272">
        <w:rPr>
          <w:rStyle w:val="ui-provider"/>
          <w:rFonts w:cs="Arial"/>
        </w:rPr>
        <w:t>jednostek samorządu terytorialnego, </w:t>
      </w:r>
      <w:r w:rsidR="004D7285" w:rsidRPr="005D2272">
        <w:rPr>
          <w:rStyle w:val="ui-provider"/>
          <w:rFonts w:cs="Arial"/>
        </w:rPr>
        <w:t>związki</w:t>
      </w:r>
      <w:r w:rsidR="0013796E" w:rsidRPr="005D2272">
        <w:rPr>
          <w:rStyle w:val="ui-provider"/>
          <w:rFonts w:cs="Arial"/>
        </w:rPr>
        <w:t xml:space="preserve"> metropolita</w:t>
      </w:r>
      <w:r w:rsidR="00D111E2" w:rsidRPr="005D2272">
        <w:rPr>
          <w:rStyle w:val="ui-provider"/>
          <w:rFonts w:cs="Arial"/>
        </w:rPr>
        <w:t>l</w:t>
      </w:r>
      <w:r w:rsidR="0013796E" w:rsidRPr="005D2272">
        <w:rPr>
          <w:rStyle w:val="ui-provider"/>
          <w:rFonts w:cs="Arial"/>
        </w:rPr>
        <w:t xml:space="preserve">ne oraz </w:t>
      </w:r>
      <w:r w:rsidR="00146D5D" w:rsidRPr="005D2272">
        <w:rPr>
          <w:rStyle w:val="ui-provider"/>
          <w:rFonts w:cs="Arial"/>
        </w:rPr>
        <w:t xml:space="preserve">samorządowe jednostki budżetowe, </w:t>
      </w:r>
      <w:r w:rsidR="0013796E" w:rsidRPr="005D2272">
        <w:rPr>
          <w:rStyle w:val="ui-provider"/>
          <w:rFonts w:cs="Arial"/>
        </w:rPr>
        <w:t>samorządowe zakłady budżetowe</w:t>
      </w:r>
      <w:r w:rsidR="00146D5D" w:rsidRPr="005D2272">
        <w:rPr>
          <w:rStyle w:val="ui-provider"/>
          <w:rFonts w:cs="Arial"/>
        </w:rPr>
        <w:t>, samorządowe instytucje kultury lub samorządowe osoby prawne, utworzone na podstawie odrębnych ustaw w celu wykonywania zadań publicznych</w:t>
      </w:r>
      <w:r w:rsidR="003272A9">
        <w:rPr>
          <w:rStyle w:val="ui-provider"/>
          <w:rFonts w:cs="Arial"/>
        </w:rPr>
        <w:t>,</w:t>
      </w:r>
      <w:r w:rsidR="0013796E" w:rsidRPr="005D2272">
        <w:rPr>
          <w:rStyle w:val="ui-provider"/>
          <w:rFonts w:cs="Arial"/>
        </w:rPr>
        <w:t xml:space="preserve"> </w:t>
      </w:r>
      <w:r w:rsidR="00600E72" w:rsidRPr="005D2272">
        <w:rPr>
          <w:rStyle w:val="ui-provider"/>
          <w:rFonts w:cs="Arial"/>
        </w:rPr>
        <w:t xml:space="preserve">oraz </w:t>
      </w:r>
      <w:r w:rsidR="00600E72" w:rsidRPr="005D2272">
        <w:t xml:space="preserve">samorządowe jednostki organizacyjne nieposiadające osobowości prawnej </w:t>
      </w:r>
      <w:r w:rsidR="0013796E" w:rsidRPr="005D2272">
        <w:rPr>
          <w:rStyle w:val="ui-provider"/>
          <w:rFonts w:cs="Arial"/>
        </w:rPr>
        <w:t xml:space="preserve">realizują zadania, o których mowa </w:t>
      </w:r>
      <w:r w:rsidR="00897505" w:rsidRPr="005D2272">
        <w:rPr>
          <w:rStyle w:val="ui-provider"/>
          <w:rFonts w:cs="Arial"/>
        </w:rPr>
        <w:t xml:space="preserve">w art. </w:t>
      </w:r>
      <w:r w:rsidR="00967320" w:rsidRPr="005D2272">
        <w:rPr>
          <w:rStyle w:val="ui-provider"/>
          <w:rFonts w:cs="Arial"/>
        </w:rPr>
        <w:t xml:space="preserve">12k ust. </w:t>
      </w:r>
      <w:r w:rsidR="001B62B1" w:rsidRPr="005D2272">
        <w:rPr>
          <w:rStyle w:val="ui-provider"/>
          <w:rFonts w:cs="Arial"/>
        </w:rPr>
        <w:t>4</w:t>
      </w:r>
      <w:r w:rsidR="00526747" w:rsidRPr="005D2272">
        <w:rPr>
          <w:rStyle w:val="ui-provider"/>
          <w:rFonts w:cs="Arial"/>
        </w:rPr>
        <w:t xml:space="preserve"> </w:t>
      </w:r>
      <w:r w:rsidR="00353D7C" w:rsidRPr="005D2272">
        <w:rPr>
          <w:rStyle w:val="ui-provider"/>
          <w:rFonts w:cs="Arial"/>
        </w:rPr>
        <w:t xml:space="preserve">i </w:t>
      </w:r>
      <w:r w:rsidR="001B62B1" w:rsidRPr="005D2272">
        <w:rPr>
          <w:rStyle w:val="ui-provider"/>
          <w:rFonts w:cs="Arial"/>
        </w:rPr>
        <w:t>5</w:t>
      </w:r>
      <w:r w:rsidR="00606C78" w:rsidRPr="005D2272">
        <w:rPr>
          <w:rStyle w:val="ui-provider"/>
          <w:rFonts w:cs="Arial"/>
        </w:rPr>
        <w:t>,</w:t>
      </w:r>
      <w:r w:rsidR="00353D7C" w:rsidRPr="005D2272">
        <w:rPr>
          <w:rStyle w:val="ui-provider"/>
          <w:rFonts w:cs="Arial"/>
        </w:rPr>
        <w:t xml:space="preserve"> </w:t>
      </w:r>
      <w:r w:rsidR="00526747" w:rsidRPr="005D2272">
        <w:rPr>
          <w:rStyle w:val="ui-provider"/>
          <w:rFonts w:cs="Arial"/>
        </w:rPr>
        <w:t xml:space="preserve">w zakresie udostępniania danych, </w:t>
      </w:r>
      <w:r w:rsidR="00FD6F64" w:rsidRPr="005D2272">
        <w:rPr>
          <w:rStyle w:val="ui-provider"/>
          <w:rFonts w:cs="Arial"/>
        </w:rPr>
        <w:t xml:space="preserve">o których mowa w art. 12k ust. </w:t>
      </w:r>
      <w:r w:rsidR="001B62B1" w:rsidRPr="005D2272">
        <w:rPr>
          <w:rStyle w:val="ui-provider"/>
          <w:rFonts w:cs="Arial"/>
        </w:rPr>
        <w:t>3</w:t>
      </w:r>
      <w:r w:rsidR="00FD6F64" w:rsidRPr="005D2272">
        <w:rPr>
          <w:rStyle w:val="ui-provider"/>
          <w:rFonts w:cs="Arial"/>
        </w:rPr>
        <w:t xml:space="preserve"> pkt 1 i 2, oraz zadania, o których mowa w art. 12l, art. 13 ust. 5</w:t>
      </w:r>
      <w:r w:rsidR="003F59F6" w:rsidRPr="005D2272">
        <w:rPr>
          <w:rStyle w:val="ui-provider"/>
          <w:rFonts w:cs="Arial"/>
        </w:rPr>
        <w:t xml:space="preserve"> oraz</w:t>
      </w:r>
      <w:r w:rsidR="00FD6F64" w:rsidRPr="005D2272">
        <w:rPr>
          <w:rStyle w:val="ui-provider"/>
          <w:rFonts w:cs="Arial"/>
        </w:rPr>
        <w:t xml:space="preserve"> art. 14 ust. 1a ustawy zmienianej w art. 1</w:t>
      </w:r>
      <w:r w:rsidR="00124881" w:rsidRPr="005D2272">
        <w:rPr>
          <w:rStyle w:val="ui-provider"/>
          <w:rFonts w:cs="Arial"/>
        </w:rPr>
        <w:t>,</w:t>
      </w:r>
      <w:r w:rsidR="00452E15" w:rsidRPr="005D2272">
        <w:rPr>
          <w:rStyle w:val="ui-provider"/>
          <w:rFonts w:cs="Arial"/>
        </w:rPr>
        <w:t xml:space="preserve"> </w:t>
      </w:r>
      <w:r w:rsidR="00CB56FA" w:rsidRPr="005D2272">
        <w:rPr>
          <w:rStyle w:val="ui-provider"/>
          <w:rFonts w:cs="Arial"/>
        </w:rPr>
        <w:t xml:space="preserve">nie później niż </w:t>
      </w:r>
      <w:r w:rsidR="00F32F76" w:rsidRPr="005D2272">
        <w:rPr>
          <w:rStyle w:val="ui-provider"/>
          <w:rFonts w:cs="Arial"/>
        </w:rPr>
        <w:t xml:space="preserve">po upływie </w:t>
      </w:r>
      <w:r w:rsidR="0013229A" w:rsidRPr="005D2272">
        <w:rPr>
          <w:rStyle w:val="ui-provider"/>
          <w:rFonts w:cs="Arial"/>
        </w:rPr>
        <w:t>72</w:t>
      </w:r>
      <w:r w:rsidR="00F32F76" w:rsidRPr="005D2272">
        <w:rPr>
          <w:rStyle w:val="ui-provider"/>
          <w:rFonts w:cs="Arial"/>
        </w:rPr>
        <w:t xml:space="preserve"> miesięcy od dnia wejścia w życie ustawy</w:t>
      </w:r>
      <w:r w:rsidR="004D7285" w:rsidRPr="005D2272">
        <w:rPr>
          <w:rStyle w:val="ui-provider"/>
          <w:rFonts w:cs="Arial"/>
        </w:rPr>
        <w:t>.</w:t>
      </w:r>
    </w:p>
    <w:p w14:paraId="1826D07E" w14:textId="2FE7E7A7" w:rsidR="0074598A" w:rsidRPr="005D2272" w:rsidRDefault="00D92E2D" w:rsidP="0008724D">
      <w:pPr>
        <w:pStyle w:val="USTustnpkodeksu"/>
        <w:rPr>
          <w:rStyle w:val="ui-provider"/>
          <w:rFonts w:cs="Arial"/>
        </w:rPr>
      </w:pPr>
      <w:r w:rsidRPr="005D2272">
        <w:rPr>
          <w:rStyle w:val="ui-provider"/>
          <w:rFonts w:cs="Arial"/>
        </w:rPr>
        <w:t>3</w:t>
      </w:r>
      <w:r w:rsidR="00452E15" w:rsidRPr="005D2272">
        <w:rPr>
          <w:rStyle w:val="ui-provider"/>
          <w:rFonts w:cs="Arial"/>
        </w:rPr>
        <w:t xml:space="preserve">. </w:t>
      </w:r>
      <w:r w:rsidR="00141DA7" w:rsidRPr="005D2272">
        <w:rPr>
          <w:rStyle w:val="ui-provider"/>
          <w:rFonts w:cs="Arial"/>
        </w:rPr>
        <w:t>Podmioty realizujące zadania publiczne, i</w:t>
      </w:r>
      <w:r w:rsidR="00124881" w:rsidRPr="005D2272">
        <w:rPr>
          <w:rStyle w:val="ui-provider"/>
          <w:rFonts w:cs="Arial"/>
        </w:rPr>
        <w:t xml:space="preserve">nne niż </w:t>
      </w:r>
      <w:r w:rsidR="00141DA7" w:rsidRPr="005D2272">
        <w:rPr>
          <w:rStyle w:val="ui-provider"/>
          <w:rFonts w:cs="Arial"/>
        </w:rPr>
        <w:t xml:space="preserve">określone </w:t>
      </w:r>
      <w:r w:rsidR="00124881" w:rsidRPr="005D2272">
        <w:rPr>
          <w:rStyle w:val="ui-provider"/>
          <w:rFonts w:cs="Arial"/>
        </w:rPr>
        <w:t>w ust. 1 i 2</w:t>
      </w:r>
      <w:r w:rsidR="00141DA7" w:rsidRPr="005D2272">
        <w:rPr>
          <w:rStyle w:val="ui-provider"/>
          <w:rFonts w:cs="Arial"/>
        </w:rPr>
        <w:t>,</w:t>
      </w:r>
      <w:r w:rsidR="00124881" w:rsidRPr="005D2272">
        <w:rPr>
          <w:rStyle w:val="ui-provider"/>
          <w:rFonts w:cs="Arial"/>
        </w:rPr>
        <w:t xml:space="preserve"> </w:t>
      </w:r>
      <w:r w:rsidR="00897505" w:rsidRPr="005D2272">
        <w:rPr>
          <w:rStyle w:val="ui-provider"/>
          <w:rFonts w:cs="Arial"/>
        </w:rPr>
        <w:t xml:space="preserve">realizują zadania, </w:t>
      </w:r>
      <w:r w:rsidR="00680B3D" w:rsidRPr="005D2272">
        <w:rPr>
          <w:rStyle w:val="ui-provider"/>
          <w:rFonts w:cs="Arial"/>
        </w:rPr>
        <w:t xml:space="preserve">o których mowa w art. 12k ust. </w:t>
      </w:r>
      <w:r w:rsidR="001B62B1" w:rsidRPr="005D2272">
        <w:rPr>
          <w:rStyle w:val="ui-provider"/>
          <w:rFonts w:cs="Arial"/>
        </w:rPr>
        <w:t>4</w:t>
      </w:r>
      <w:r w:rsidR="00680B3D" w:rsidRPr="005D2272">
        <w:rPr>
          <w:rStyle w:val="ui-provider"/>
          <w:rFonts w:cs="Arial"/>
        </w:rPr>
        <w:t xml:space="preserve"> i </w:t>
      </w:r>
      <w:r w:rsidR="001B62B1" w:rsidRPr="005D2272">
        <w:rPr>
          <w:rStyle w:val="ui-provider"/>
          <w:rFonts w:cs="Arial"/>
        </w:rPr>
        <w:t>5</w:t>
      </w:r>
      <w:r w:rsidR="00606C78" w:rsidRPr="005D2272">
        <w:rPr>
          <w:rStyle w:val="ui-provider"/>
          <w:rFonts w:cs="Arial"/>
        </w:rPr>
        <w:t>,</w:t>
      </w:r>
      <w:r w:rsidR="00680B3D" w:rsidRPr="005D2272">
        <w:rPr>
          <w:rStyle w:val="ui-provider"/>
          <w:rFonts w:cs="Arial"/>
        </w:rPr>
        <w:t xml:space="preserve"> w zakresie udostępniania danych, o których mowa w art. 12k ust. </w:t>
      </w:r>
      <w:r w:rsidR="001B62B1" w:rsidRPr="005D2272">
        <w:rPr>
          <w:rStyle w:val="ui-provider"/>
          <w:rFonts w:cs="Arial"/>
        </w:rPr>
        <w:t>3</w:t>
      </w:r>
      <w:r w:rsidR="00680B3D" w:rsidRPr="005D2272">
        <w:rPr>
          <w:rStyle w:val="ui-provider"/>
          <w:rFonts w:cs="Arial"/>
        </w:rPr>
        <w:t xml:space="preserve"> pkt 1 i 2, oraz zadania, o których mowa w art. 12l, art. 13 ust. 5</w:t>
      </w:r>
      <w:r w:rsidR="003F59F6" w:rsidRPr="005D2272">
        <w:rPr>
          <w:rStyle w:val="ui-provider"/>
          <w:rFonts w:cs="Arial"/>
        </w:rPr>
        <w:t xml:space="preserve"> oraz</w:t>
      </w:r>
      <w:r w:rsidR="00680B3D" w:rsidRPr="005D2272">
        <w:rPr>
          <w:rStyle w:val="ui-provider"/>
          <w:rFonts w:cs="Arial"/>
        </w:rPr>
        <w:t xml:space="preserve"> art. 14 ust. 1a ustawy zmienianej w art. 1</w:t>
      </w:r>
      <w:r w:rsidR="00124881" w:rsidRPr="005D2272">
        <w:rPr>
          <w:rStyle w:val="ui-provider"/>
          <w:rFonts w:cs="Arial"/>
        </w:rPr>
        <w:t>,</w:t>
      </w:r>
      <w:r w:rsidR="00452E15" w:rsidRPr="005D2272">
        <w:rPr>
          <w:rStyle w:val="ui-provider"/>
          <w:rFonts w:cs="Arial"/>
        </w:rPr>
        <w:t xml:space="preserve"> </w:t>
      </w:r>
      <w:r w:rsidR="00CB56FA" w:rsidRPr="005D2272">
        <w:rPr>
          <w:rStyle w:val="ui-provider"/>
          <w:rFonts w:cs="Arial"/>
        </w:rPr>
        <w:t xml:space="preserve">nie później niż </w:t>
      </w:r>
      <w:r w:rsidR="00F32F76" w:rsidRPr="005D2272">
        <w:rPr>
          <w:rStyle w:val="ui-provider"/>
          <w:rFonts w:cs="Arial"/>
        </w:rPr>
        <w:t xml:space="preserve">po upływie </w:t>
      </w:r>
      <w:r w:rsidR="0013229A" w:rsidRPr="005D2272">
        <w:rPr>
          <w:rStyle w:val="ui-provider"/>
          <w:rFonts w:cs="Arial"/>
        </w:rPr>
        <w:t xml:space="preserve">48 </w:t>
      </w:r>
      <w:r w:rsidR="00F32F76" w:rsidRPr="005D2272">
        <w:rPr>
          <w:rStyle w:val="ui-provider"/>
          <w:rFonts w:cs="Arial"/>
        </w:rPr>
        <w:t>miesięcy od dnia wejścia w życie ustawy.</w:t>
      </w:r>
    </w:p>
    <w:p w14:paraId="12BCAC15" w14:textId="6C63EBB4" w:rsidR="00484637" w:rsidRPr="005D2272" w:rsidRDefault="00484637" w:rsidP="005D2272">
      <w:pPr>
        <w:pStyle w:val="USTustnpkodeksu"/>
      </w:pPr>
      <w:r w:rsidRPr="005D2272">
        <w:rPr>
          <w:rStyle w:val="ui-provider"/>
          <w:rFonts w:cs="Arial"/>
        </w:rPr>
        <w:t>4. Przepisów ust. 1</w:t>
      </w:r>
      <w:r w:rsidR="00B94F8F" w:rsidRPr="005D2272">
        <w:rPr>
          <w:rStyle w:val="ui-provider"/>
          <w:rFonts w:cs="Arial"/>
        </w:rPr>
        <w:t>–</w:t>
      </w:r>
      <w:r w:rsidRPr="005D2272">
        <w:rPr>
          <w:rStyle w:val="ui-provider"/>
          <w:rFonts w:cs="Arial"/>
        </w:rPr>
        <w:t xml:space="preserve">3 nie stosuje się </w:t>
      </w:r>
      <w:r w:rsidRPr="005D2272">
        <w:t xml:space="preserve">do podmiotów realizujących zadania publiczne </w:t>
      </w:r>
      <w:r w:rsidR="00B718BB" w:rsidRPr="005D2272">
        <w:t>z</w:t>
      </w:r>
      <w:r w:rsidRPr="005D2272">
        <w:t xml:space="preserve"> wykorzystani</w:t>
      </w:r>
      <w:r w:rsidR="00B718BB" w:rsidRPr="005D2272">
        <w:t>em</w:t>
      </w:r>
      <w:r w:rsidRPr="005D2272">
        <w:t xml:space="preserve"> systemu teleinformatycznego:</w:t>
      </w:r>
    </w:p>
    <w:p w14:paraId="6B22546E" w14:textId="50564AE1" w:rsidR="00484637" w:rsidRDefault="00484637" w:rsidP="00484637">
      <w:pPr>
        <w:pStyle w:val="PKTpunkt"/>
      </w:pPr>
      <w:r>
        <w:t>1)</w:t>
      </w:r>
      <w:r w:rsidR="008F7076">
        <w:tab/>
      </w:r>
      <w:r w:rsidR="00B718BB">
        <w:t>z</w:t>
      </w:r>
      <w:r w:rsidR="00DE20B0">
        <w:t xml:space="preserve"> użyci</w:t>
      </w:r>
      <w:r w:rsidR="00B718BB">
        <w:t>em</w:t>
      </w:r>
      <w:r w:rsidR="00DE20B0">
        <w:t xml:space="preserve"> którego </w:t>
      </w:r>
      <w:r w:rsidR="002F6D89">
        <w:t xml:space="preserve">były </w:t>
      </w:r>
      <w:r w:rsidR="00DE20B0">
        <w:t xml:space="preserve">realizowane zadania publiczne </w:t>
      </w:r>
      <w:r>
        <w:t>w dniu wejścia w życie ustawy</w:t>
      </w:r>
      <w:r w:rsidR="002F6D89">
        <w:t xml:space="preserve"> </w:t>
      </w:r>
      <w:r w:rsidR="00B94F8F">
        <w:t>–</w:t>
      </w:r>
      <w:r>
        <w:t xml:space="preserve"> który po upływie 18 miesięcy od dnia wejścia w życie ustawy </w:t>
      </w:r>
      <w:r w:rsidR="006D7BE3">
        <w:t xml:space="preserve">został </w:t>
      </w:r>
      <w:r>
        <w:t>poddany zmianom</w:t>
      </w:r>
      <w:r w:rsidR="00DE20B0">
        <w:t xml:space="preserve"> w zakresie jego funkcjonalności wykorzystywanych do realizacji zadań publicznych, z </w:t>
      </w:r>
      <w:r w:rsidR="00DE20B0">
        <w:lastRenderedPageBreak/>
        <w:t>wyłączeniem konserwacji oprogramowania, aktualizacji w zakresie bezpieczeństwa lub aktualizacji technicznych</w:t>
      </w:r>
      <w:r>
        <w:t>;</w:t>
      </w:r>
    </w:p>
    <w:p w14:paraId="1F0DDFA6" w14:textId="1983888F" w:rsidR="00484637" w:rsidRDefault="00484637" w:rsidP="00484637">
      <w:pPr>
        <w:pStyle w:val="PKTpunkt"/>
      </w:pPr>
      <w:r>
        <w:t>2)</w:t>
      </w:r>
      <w:r>
        <w:tab/>
      </w:r>
      <w:r w:rsidR="00DE20B0">
        <w:t xml:space="preserve">wdrożonego w celu realizacji zadań publicznych </w:t>
      </w:r>
      <w:r>
        <w:t>w okresie 18 miesięcy od dnia wejścia w życie ustawy</w:t>
      </w:r>
      <w:r w:rsidR="002F6D89">
        <w:t xml:space="preserve"> </w:t>
      </w:r>
      <w:r w:rsidR="00B94F8F">
        <w:t>–</w:t>
      </w:r>
      <w:r>
        <w:t xml:space="preserve"> który po upływie 18</w:t>
      </w:r>
      <w:r w:rsidR="000C12B8">
        <w:t> </w:t>
      </w:r>
      <w:r>
        <w:t xml:space="preserve">miesięcy od dnia wejścia w życie ustawy </w:t>
      </w:r>
      <w:r w:rsidR="006D7BE3">
        <w:t xml:space="preserve">został </w:t>
      </w:r>
      <w:r>
        <w:t>poddany zmianom</w:t>
      </w:r>
      <w:r w:rsidR="00DE20B0">
        <w:t xml:space="preserve"> w zakresie jego funkcjonalności wykorzystywanych do realizacji zadań publicznych, z wyłączeniem konserwacji oprogramowania, aktualizacji w zakresie bezpieczeństwa lub aktualizacji technicznych</w:t>
      </w:r>
      <w:r>
        <w:t>;</w:t>
      </w:r>
    </w:p>
    <w:p w14:paraId="72499521" w14:textId="5444A661" w:rsidR="00484637" w:rsidRDefault="00484637" w:rsidP="00484637">
      <w:pPr>
        <w:pStyle w:val="PKTpunkt"/>
      </w:pPr>
      <w:r>
        <w:t>3)</w:t>
      </w:r>
      <w:r>
        <w:tab/>
        <w:t>utworzonego po upływie 18 miesięcy od dnia wejścia w życie ustawy.</w:t>
      </w:r>
    </w:p>
    <w:p w14:paraId="0BEB0B2D" w14:textId="661AA239" w:rsidR="00484637" w:rsidRDefault="00484637" w:rsidP="00484637">
      <w:pPr>
        <w:pStyle w:val="USTustnpkodeksu"/>
      </w:pPr>
      <w:r>
        <w:rPr>
          <w:rStyle w:val="ui-provider"/>
        </w:rPr>
        <w:t>5. Przepisów ust. 1</w:t>
      </w:r>
      <w:r w:rsidR="00B94F8F">
        <w:rPr>
          <w:rStyle w:val="ui-provider"/>
        </w:rPr>
        <w:t>–</w:t>
      </w:r>
      <w:r>
        <w:rPr>
          <w:rStyle w:val="ui-provider"/>
        </w:rPr>
        <w:t xml:space="preserve">3 nie stosuje się </w:t>
      </w:r>
      <w:r>
        <w:t xml:space="preserve">do podmiotów prowadzących </w:t>
      </w:r>
      <w:r w:rsidR="00F32453">
        <w:t>z</w:t>
      </w:r>
      <w:r>
        <w:t xml:space="preserve"> wykorzystani</w:t>
      </w:r>
      <w:r w:rsidR="00F32453">
        <w:t>em</w:t>
      </w:r>
      <w:r>
        <w:t xml:space="preserve"> systemu teleinformatycznego rejestr publiczny:</w:t>
      </w:r>
    </w:p>
    <w:p w14:paraId="53187E4F" w14:textId="567DD644" w:rsidR="00484637" w:rsidRDefault="00484637" w:rsidP="00484637">
      <w:pPr>
        <w:pStyle w:val="PKTpunkt"/>
      </w:pPr>
      <w:r>
        <w:t>1)</w:t>
      </w:r>
      <w:r>
        <w:tab/>
      </w:r>
      <w:r w:rsidR="00F32453">
        <w:t>z</w:t>
      </w:r>
      <w:r w:rsidR="00DE20B0">
        <w:t xml:space="preserve"> użyci</w:t>
      </w:r>
      <w:r w:rsidR="00F32453">
        <w:t>em</w:t>
      </w:r>
      <w:r w:rsidR="00DE20B0">
        <w:t xml:space="preserve"> którego </w:t>
      </w:r>
      <w:r w:rsidR="00F32453">
        <w:t xml:space="preserve">były </w:t>
      </w:r>
      <w:r w:rsidR="00DE20B0">
        <w:t xml:space="preserve">realizowane zadania publiczne </w:t>
      </w:r>
      <w:r>
        <w:t>w dniu wejścia w życie ustawy</w:t>
      </w:r>
      <w:r w:rsidR="00F32453">
        <w:t xml:space="preserve"> </w:t>
      </w:r>
      <w:r w:rsidR="00B94F8F">
        <w:t>–</w:t>
      </w:r>
      <w:r>
        <w:t xml:space="preserve"> który po upływie 18 miesięcy od dnia wejścia w życie ustawy </w:t>
      </w:r>
      <w:r w:rsidR="00F32453">
        <w:t xml:space="preserve">został </w:t>
      </w:r>
      <w:r>
        <w:t>poddany zmianom</w:t>
      </w:r>
      <w:r w:rsidR="00DE20B0">
        <w:t xml:space="preserve"> w zakresie </w:t>
      </w:r>
      <w:r w:rsidR="00F32453" w:rsidRPr="00F32453">
        <w:t>jego funkcjonalności wykorzystywany</w:t>
      </w:r>
      <w:r w:rsidR="00F32453">
        <w:t>ch</w:t>
      </w:r>
      <w:r w:rsidR="00F32453" w:rsidRPr="00F32453">
        <w:t xml:space="preserve"> do realizacji </w:t>
      </w:r>
      <w:r w:rsidR="00DE20B0">
        <w:t>zadań publicznych</w:t>
      </w:r>
      <w:r>
        <w:t>;</w:t>
      </w:r>
    </w:p>
    <w:p w14:paraId="6DB2890B" w14:textId="575FD2D3" w:rsidR="00484637" w:rsidRDefault="00484637" w:rsidP="00484637">
      <w:pPr>
        <w:pStyle w:val="PKTpunkt"/>
      </w:pPr>
      <w:r>
        <w:t>2)</w:t>
      </w:r>
      <w:r>
        <w:tab/>
        <w:t>utworzony w okresie 18 miesięcy od dnia wejścia w życie ustawy</w:t>
      </w:r>
      <w:r w:rsidR="00AC60AB">
        <w:t xml:space="preserve"> </w:t>
      </w:r>
      <w:r w:rsidR="00B94F8F">
        <w:t>–</w:t>
      </w:r>
      <w:r>
        <w:t xml:space="preserve"> który po upływie 18</w:t>
      </w:r>
      <w:r w:rsidR="000C12B8">
        <w:t> </w:t>
      </w:r>
      <w:r>
        <w:t xml:space="preserve">miesięcy od dnia wejścia w życie ustawy </w:t>
      </w:r>
      <w:r w:rsidR="00AC60AB">
        <w:t xml:space="preserve">został </w:t>
      </w:r>
      <w:r>
        <w:t>poddany zmianom</w:t>
      </w:r>
      <w:r w:rsidR="00DE20B0">
        <w:t xml:space="preserve"> w zakresie </w:t>
      </w:r>
      <w:r w:rsidR="00F32453" w:rsidRPr="00F32453">
        <w:t>jego funkcjonalności wykorzystywany</w:t>
      </w:r>
      <w:r w:rsidR="00F32453">
        <w:t>ch</w:t>
      </w:r>
      <w:r w:rsidR="00F32453" w:rsidRPr="00F32453">
        <w:t xml:space="preserve"> do realizacji </w:t>
      </w:r>
      <w:r w:rsidR="00DE20B0">
        <w:t>zadań publicznych</w:t>
      </w:r>
      <w:r>
        <w:t>;</w:t>
      </w:r>
    </w:p>
    <w:p w14:paraId="75405DDC" w14:textId="3148A040" w:rsidR="00484637" w:rsidRDefault="00484637" w:rsidP="00484637">
      <w:pPr>
        <w:pStyle w:val="PKTpunkt"/>
      </w:pPr>
      <w:r>
        <w:t>3)</w:t>
      </w:r>
      <w:r>
        <w:tab/>
        <w:t>utworzony po upływie 18 miesięcy od dnia wejścia w życie ustawy.</w:t>
      </w:r>
    </w:p>
    <w:p w14:paraId="722AC2F1" w14:textId="19887705" w:rsidR="00C14D16" w:rsidRPr="001141CC" w:rsidRDefault="0037699B" w:rsidP="00682F9F">
      <w:pPr>
        <w:pStyle w:val="ARTartustawynprozporzdzenia"/>
      </w:pPr>
      <w:r w:rsidRPr="001141CC">
        <w:rPr>
          <w:rStyle w:val="Pogrubienie"/>
        </w:rPr>
        <w:t>Art.</w:t>
      </w:r>
      <w:r w:rsidR="0023049F">
        <w:rPr>
          <w:rStyle w:val="Pogrubienie"/>
        </w:rPr>
        <w:t> </w:t>
      </w:r>
      <w:r w:rsidRPr="001141CC">
        <w:rPr>
          <w:rStyle w:val="Pogrubienie"/>
        </w:rPr>
        <w:t>1</w:t>
      </w:r>
      <w:r w:rsidR="0013592C">
        <w:rPr>
          <w:rStyle w:val="Pogrubienie"/>
        </w:rPr>
        <w:t>5</w:t>
      </w:r>
      <w:r w:rsidRPr="001141CC">
        <w:rPr>
          <w:rStyle w:val="Pogrubienie"/>
        </w:rPr>
        <w:t>.</w:t>
      </w:r>
      <w:r w:rsidRPr="001141CC">
        <w:t> </w:t>
      </w:r>
      <w:r w:rsidR="00C14D16" w:rsidRPr="001141CC">
        <w:t>1.</w:t>
      </w:r>
      <w:r w:rsidR="00B94F8F">
        <w:t> </w:t>
      </w:r>
      <w:r w:rsidR="00C14D16" w:rsidRPr="001141CC">
        <w:t xml:space="preserve">Do dnia wejścia w życie </w:t>
      </w:r>
      <w:r w:rsidR="00DE20B0" w:rsidRPr="001141CC">
        <w:t>art. 1 pkt 19</w:t>
      </w:r>
      <w:r w:rsidR="00C14D16" w:rsidRPr="001141CC">
        <w:t xml:space="preserve"> </w:t>
      </w:r>
      <w:r w:rsidR="00491F09">
        <w:t xml:space="preserve">ustawy </w:t>
      </w:r>
      <w:r w:rsidR="0013592C">
        <w:t>do</w:t>
      </w:r>
      <w:r w:rsidR="00C14D16" w:rsidRPr="001141CC">
        <w:t xml:space="preserve"> minimaln</w:t>
      </w:r>
      <w:r w:rsidR="0013592C">
        <w:t>ych</w:t>
      </w:r>
      <w:r w:rsidR="00C14D16" w:rsidRPr="001141CC">
        <w:t xml:space="preserve"> wymaga</w:t>
      </w:r>
      <w:r w:rsidR="0013592C">
        <w:t>ń</w:t>
      </w:r>
      <w:r w:rsidR="00C14D16" w:rsidRPr="001141CC">
        <w:t xml:space="preserve"> dla systemów teleinformatycznych używanych do realizacji zadań publicznych i wymiany danych z podmiotami publicznymi </w:t>
      </w:r>
      <w:r w:rsidR="0013592C">
        <w:t xml:space="preserve">stosuje się </w:t>
      </w:r>
      <w:r w:rsidR="003E7A68" w:rsidRPr="001141CC">
        <w:t>przepis</w:t>
      </w:r>
      <w:r w:rsidR="0013592C">
        <w:t>y</w:t>
      </w:r>
      <w:r w:rsidR="003E7A68" w:rsidRPr="001141CC">
        <w:t xml:space="preserve"> wydan</w:t>
      </w:r>
      <w:r w:rsidR="0013592C">
        <w:t>e</w:t>
      </w:r>
      <w:r w:rsidR="003E7A68" w:rsidRPr="001141CC">
        <w:t xml:space="preserve"> na podstawie art. 18 ustawy zmienianej w art. 1</w:t>
      </w:r>
      <w:r w:rsidR="00491F09">
        <w:t>,</w:t>
      </w:r>
      <w:r w:rsidR="00C14D16" w:rsidRPr="001141CC">
        <w:t xml:space="preserve"> w brzmieniu dotychczasowym.</w:t>
      </w:r>
    </w:p>
    <w:p w14:paraId="6D859EA5" w14:textId="234AABE6" w:rsidR="00C14D16" w:rsidRDefault="00C14D16" w:rsidP="0008724D">
      <w:pPr>
        <w:pStyle w:val="USTustnpkodeksu"/>
      </w:pPr>
      <w:r w:rsidRPr="001141CC">
        <w:t>2.</w:t>
      </w:r>
      <w:r w:rsidR="00B94F8F">
        <w:t> </w:t>
      </w:r>
      <w:r w:rsidR="00DE20B0" w:rsidRPr="001141CC">
        <w:t>Do dnia wejścia w życie art. 1 pkt 19</w:t>
      </w:r>
      <w:r w:rsidRPr="001141CC">
        <w:t xml:space="preserve"> </w:t>
      </w:r>
      <w:r w:rsidR="00491F09">
        <w:t xml:space="preserve">ustawy </w:t>
      </w:r>
      <w:r w:rsidR="0023123C">
        <w:t>do</w:t>
      </w:r>
      <w:r w:rsidRPr="001141CC">
        <w:t xml:space="preserve"> minimaln</w:t>
      </w:r>
      <w:r w:rsidR="0023123C">
        <w:t>ych</w:t>
      </w:r>
      <w:r w:rsidRPr="001141CC">
        <w:t xml:space="preserve"> wymaga</w:t>
      </w:r>
      <w:r w:rsidR="0023123C">
        <w:t>ń</w:t>
      </w:r>
      <w:r w:rsidRPr="001141CC">
        <w:t xml:space="preserve"> dla rejestrów publicznych </w:t>
      </w:r>
      <w:r w:rsidR="0023123C">
        <w:t xml:space="preserve">stosuje się przepisy </w:t>
      </w:r>
      <w:r w:rsidR="003E7A68" w:rsidRPr="001141CC">
        <w:t>wydan</w:t>
      </w:r>
      <w:r w:rsidR="0023123C">
        <w:t>e</w:t>
      </w:r>
      <w:r w:rsidR="003E7A68" w:rsidRPr="001141CC">
        <w:t xml:space="preserve"> na podstawie art. 18 ustawy zmienianej w art. 1</w:t>
      </w:r>
      <w:r w:rsidR="00491F09">
        <w:t>,</w:t>
      </w:r>
      <w:r w:rsidR="003E7A68" w:rsidRPr="001141CC">
        <w:t xml:space="preserve"> w brzmieniu dotychczasowym.</w:t>
      </w:r>
    </w:p>
    <w:p w14:paraId="23FD8F3D" w14:textId="21143495" w:rsidR="00886526" w:rsidRPr="00D720E1" w:rsidRDefault="005226AD" w:rsidP="0037699B">
      <w:pPr>
        <w:pStyle w:val="ARTartustawynprozporzdzenia"/>
      </w:pPr>
      <w:r w:rsidRPr="009D17B1">
        <w:rPr>
          <w:b/>
          <w:bCs/>
        </w:rPr>
        <w:t>Art.</w:t>
      </w:r>
      <w:r w:rsidR="0023049F">
        <w:rPr>
          <w:b/>
          <w:bCs/>
        </w:rPr>
        <w:t> </w:t>
      </w:r>
      <w:r w:rsidRPr="009D17B1">
        <w:rPr>
          <w:b/>
          <w:bCs/>
        </w:rPr>
        <w:t>1</w:t>
      </w:r>
      <w:r w:rsidR="0013592C">
        <w:rPr>
          <w:b/>
          <w:bCs/>
        </w:rPr>
        <w:t>6</w:t>
      </w:r>
      <w:r w:rsidRPr="009D17B1">
        <w:rPr>
          <w:b/>
          <w:bCs/>
        </w:rPr>
        <w:t>.</w:t>
      </w:r>
      <w:r w:rsidR="0023049F">
        <w:t> </w:t>
      </w:r>
      <w:r w:rsidR="00886526" w:rsidRPr="00806874">
        <w:t>1.</w:t>
      </w:r>
      <w:r w:rsidR="00886526">
        <w:t> </w:t>
      </w:r>
      <w:r w:rsidR="00935CA1">
        <w:t>W latach 2025</w:t>
      </w:r>
      <w:r w:rsidR="00B94F8F">
        <w:t>–</w:t>
      </w:r>
      <w:r w:rsidR="00935CA1">
        <w:t xml:space="preserve">2034 </w:t>
      </w:r>
      <w:r w:rsidR="00B4719B">
        <w:t xml:space="preserve">maksymalny </w:t>
      </w:r>
      <w:r w:rsidR="00886526" w:rsidRPr="00806874">
        <w:t>limit wydatków z budżetu państwa</w:t>
      </w:r>
      <w:r w:rsidR="00B4719B">
        <w:t xml:space="preserve"> będących skutkiem wejścia w życie ustawy</w:t>
      </w:r>
      <w:r w:rsidR="00886526" w:rsidRPr="00806874">
        <w:t xml:space="preserve"> </w:t>
      </w:r>
      <w:r w:rsidR="00886526" w:rsidRPr="0013796E">
        <w:t xml:space="preserve">wynosi </w:t>
      </w:r>
      <w:r w:rsidR="00412645" w:rsidRPr="00D720E1">
        <w:rPr>
          <w:color w:val="000000"/>
          <w:spacing w:val="-2"/>
        </w:rPr>
        <w:t>38</w:t>
      </w:r>
      <w:r w:rsidR="00DD0DC6">
        <w:rPr>
          <w:color w:val="000000"/>
          <w:spacing w:val="-2"/>
        </w:rPr>
        <w:t>9</w:t>
      </w:r>
      <w:r w:rsidR="00412645" w:rsidRPr="00D720E1">
        <w:rPr>
          <w:color w:val="000000"/>
          <w:spacing w:val="-2"/>
        </w:rPr>
        <w:t>,</w:t>
      </w:r>
      <w:r w:rsidR="001527EE">
        <w:rPr>
          <w:color w:val="000000"/>
          <w:spacing w:val="-2"/>
        </w:rPr>
        <w:t>00</w:t>
      </w:r>
      <w:r w:rsidR="00957FA8" w:rsidRPr="0013796E">
        <w:rPr>
          <w:color w:val="000000"/>
          <w:spacing w:val="-2"/>
        </w:rPr>
        <w:t xml:space="preserve"> mln</w:t>
      </w:r>
      <w:r w:rsidR="00B4719B">
        <w:rPr>
          <w:color w:val="000000"/>
          <w:spacing w:val="-2"/>
        </w:rPr>
        <w:t xml:space="preserve"> zł</w:t>
      </w:r>
      <w:r w:rsidR="00886526" w:rsidRPr="0013796E">
        <w:t>, z tego:</w:t>
      </w:r>
    </w:p>
    <w:p w14:paraId="516CD786" w14:textId="6CD934BC" w:rsidR="00886526" w:rsidRPr="0013796E" w:rsidRDefault="00886526" w:rsidP="00886526">
      <w:pPr>
        <w:pStyle w:val="PKTpunkt"/>
      </w:pPr>
      <w:r w:rsidRPr="0013796E">
        <w:t>1)</w:t>
      </w:r>
      <w:r w:rsidRPr="0013796E">
        <w:tab/>
        <w:t xml:space="preserve">w 2025 r. – </w:t>
      </w:r>
      <w:r w:rsidR="00065FE0" w:rsidRPr="00D720E1">
        <w:t>50,41</w:t>
      </w:r>
      <w:r w:rsidR="00957FA8" w:rsidRPr="0013796E">
        <w:t xml:space="preserve"> mln</w:t>
      </w:r>
      <w:r w:rsidRPr="0013796E">
        <w:t xml:space="preserve"> zł;</w:t>
      </w:r>
    </w:p>
    <w:p w14:paraId="57950AA4" w14:textId="2127A099" w:rsidR="00886526" w:rsidRPr="0013796E" w:rsidRDefault="00886526" w:rsidP="00886526">
      <w:pPr>
        <w:pStyle w:val="PKTpunkt"/>
      </w:pPr>
      <w:r w:rsidRPr="0013796E">
        <w:t>2)</w:t>
      </w:r>
      <w:r w:rsidRPr="0013796E">
        <w:tab/>
        <w:t xml:space="preserve">w 2026 r. – </w:t>
      </w:r>
      <w:r w:rsidR="00065FE0" w:rsidRPr="00D720E1">
        <w:t>60,</w:t>
      </w:r>
      <w:r w:rsidR="001527EE">
        <w:t>66</w:t>
      </w:r>
      <w:r w:rsidR="00957FA8" w:rsidRPr="0013796E">
        <w:t xml:space="preserve"> mln</w:t>
      </w:r>
      <w:r w:rsidRPr="0013796E">
        <w:t xml:space="preserve"> zł;</w:t>
      </w:r>
    </w:p>
    <w:p w14:paraId="0BC6230D" w14:textId="6B8F0531" w:rsidR="00886526" w:rsidRPr="0013796E" w:rsidRDefault="00886526" w:rsidP="00886526">
      <w:pPr>
        <w:pStyle w:val="PKTpunkt"/>
      </w:pPr>
      <w:r w:rsidRPr="0013796E">
        <w:t>3)</w:t>
      </w:r>
      <w:r w:rsidRPr="0013796E">
        <w:tab/>
        <w:t xml:space="preserve">w 2027 r. – </w:t>
      </w:r>
      <w:r w:rsidR="001263D1">
        <w:t>60,45</w:t>
      </w:r>
      <w:r w:rsidR="00957FA8" w:rsidRPr="0013796E">
        <w:t xml:space="preserve"> mln </w:t>
      </w:r>
      <w:r w:rsidRPr="0013796E">
        <w:t>zł;</w:t>
      </w:r>
    </w:p>
    <w:p w14:paraId="4B3B6BA9" w14:textId="6BD45354" w:rsidR="00886526" w:rsidRPr="0013796E" w:rsidRDefault="00886526" w:rsidP="00886526">
      <w:pPr>
        <w:pStyle w:val="PKTpunkt"/>
      </w:pPr>
      <w:r w:rsidRPr="0013796E">
        <w:t>4)</w:t>
      </w:r>
      <w:r w:rsidRPr="0013796E">
        <w:tab/>
        <w:t xml:space="preserve">w 2028 r. – </w:t>
      </w:r>
      <w:r w:rsidR="00065FE0" w:rsidRPr="00D720E1">
        <w:t>48,97</w:t>
      </w:r>
      <w:r w:rsidR="00957FA8" w:rsidRPr="0013796E">
        <w:t xml:space="preserve"> mln</w:t>
      </w:r>
      <w:r w:rsidRPr="0013796E">
        <w:t xml:space="preserve"> zł;</w:t>
      </w:r>
    </w:p>
    <w:p w14:paraId="419E063D" w14:textId="38213655" w:rsidR="00886526" w:rsidRPr="0013796E" w:rsidRDefault="00886526" w:rsidP="00886526">
      <w:pPr>
        <w:pStyle w:val="PKTpunkt"/>
      </w:pPr>
      <w:r w:rsidRPr="0013796E">
        <w:t>5)</w:t>
      </w:r>
      <w:r w:rsidRPr="0013796E">
        <w:tab/>
        <w:t xml:space="preserve">w 2029 r. – </w:t>
      </w:r>
      <w:r w:rsidR="001263D1">
        <w:t>89,09</w:t>
      </w:r>
      <w:r w:rsidR="00957FA8" w:rsidRPr="0013796E">
        <w:t xml:space="preserve"> mln</w:t>
      </w:r>
      <w:r w:rsidRPr="0013796E">
        <w:t xml:space="preserve"> zł;</w:t>
      </w:r>
    </w:p>
    <w:p w14:paraId="666235D0" w14:textId="6DD135EF" w:rsidR="00886526" w:rsidRPr="0013796E" w:rsidRDefault="00886526" w:rsidP="00886526">
      <w:pPr>
        <w:pStyle w:val="PKTpunkt"/>
      </w:pPr>
      <w:r w:rsidRPr="0013796E">
        <w:t>6)</w:t>
      </w:r>
      <w:r w:rsidRPr="0013796E">
        <w:tab/>
        <w:t xml:space="preserve">w 2030 r. – </w:t>
      </w:r>
      <w:r w:rsidR="00065FE0" w:rsidRPr="00D720E1">
        <w:t>66,1</w:t>
      </w:r>
      <w:r w:rsidR="001263D1">
        <w:t>6</w:t>
      </w:r>
      <w:r w:rsidR="00957FA8" w:rsidRPr="0013796E">
        <w:t xml:space="preserve"> mln</w:t>
      </w:r>
      <w:r w:rsidRPr="0013796E">
        <w:t xml:space="preserve"> zł;</w:t>
      </w:r>
    </w:p>
    <w:p w14:paraId="60B75CBA" w14:textId="039127A6" w:rsidR="00886526" w:rsidRPr="0013796E" w:rsidRDefault="00886526" w:rsidP="00886526">
      <w:pPr>
        <w:pStyle w:val="PKTpunkt"/>
      </w:pPr>
      <w:r w:rsidRPr="0013796E">
        <w:lastRenderedPageBreak/>
        <w:t>7)</w:t>
      </w:r>
      <w:r w:rsidRPr="0013796E">
        <w:tab/>
        <w:t xml:space="preserve">w 2031 r. – </w:t>
      </w:r>
      <w:r w:rsidR="00957FA8" w:rsidRPr="0013796E">
        <w:t>3,</w:t>
      </w:r>
      <w:r w:rsidR="00065FE0" w:rsidRPr="00D720E1">
        <w:t>2</w:t>
      </w:r>
      <w:r w:rsidR="00065FE0" w:rsidRPr="0013796E">
        <w:t xml:space="preserve"> </w:t>
      </w:r>
      <w:r w:rsidR="00957FA8" w:rsidRPr="0013796E">
        <w:t>mln</w:t>
      </w:r>
      <w:r w:rsidRPr="0013796E">
        <w:t xml:space="preserve"> zł;</w:t>
      </w:r>
    </w:p>
    <w:p w14:paraId="756D488C" w14:textId="72AAB257" w:rsidR="00886526" w:rsidRPr="0013796E" w:rsidRDefault="00886526" w:rsidP="00886526">
      <w:pPr>
        <w:pStyle w:val="PKTpunkt"/>
      </w:pPr>
      <w:r w:rsidRPr="0013796E">
        <w:t>8)</w:t>
      </w:r>
      <w:r w:rsidRPr="0013796E">
        <w:tab/>
        <w:t xml:space="preserve">w 2032 r. – </w:t>
      </w:r>
      <w:r w:rsidR="00957FA8" w:rsidRPr="0013796E">
        <w:t>3,</w:t>
      </w:r>
      <w:r w:rsidR="00065FE0" w:rsidRPr="00D720E1">
        <w:t>2</w:t>
      </w:r>
      <w:r w:rsidR="00957FA8" w:rsidRPr="0013796E">
        <w:t>8 mln</w:t>
      </w:r>
      <w:r w:rsidRPr="0013796E">
        <w:t xml:space="preserve"> zł;</w:t>
      </w:r>
    </w:p>
    <w:p w14:paraId="7C852229" w14:textId="1988A5CD" w:rsidR="00886526" w:rsidRPr="0013796E" w:rsidRDefault="00886526" w:rsidP="00886526">
      <w:pPr>
        <w:pStyle w:val="PKTpunkt"/>
      </w:pPr>
      <w:r w:rsidRPr="0013796E">
        <w:t>9)</w:t>
      </w:r>
      <w:r w:rsidRPr="0013796E">
        <w:tab/>
        <w:t xml:space="preserve">w 2033 r. – </w:t>
      </w:r>
      <w:r w:rsidR="00957FA8" w:rsidRPr="0013796E">
        <w:t>3,</w:t>
      </w:r>
      <w:r w:rsidR="00065FE0" w:rsidRPr="00D720E1">
        <w:t>3</w:t>
      </w:r>
      <w:r w:rsidR="00957FA8" w:rsidRPr="0013796E">
        <w:t>5 mln</w:t>
      </w:r>
      <w:r w:rsidRPr="0013796E">
        <w:t xml:space="preserve"> zł;</w:t>
      </w:r>
    </w:p>
    <w:p w14:paraId="33297D8A" w14:textId="1E5DD419" w:rsidR="00B4719B" w:rsidRDefault="00886526" w:rsidP="00B4719B">
      <w:pPr>
        <w:pStyle w:val="PKTpunkt"/>
      </w:pPr>
      <w:r w:rsidRPr="0013796E">
        <w:t>10)</w:t>
      </w:r>
      <w:r w:rsidRPr="0013796E">
        <w:tab/>
        <w:t xml:space="preserve">w 2034 r. – </w:t>
      </w:r>
      <w:r w:rsidR="00957FA8" w:rsidRPr="0013796E">
        <w:t>3,</w:t>
      </w:r>
      <w:r w:rsidR="00065FE0" w:rsidRPr="00D720E1">
        <w:t>4</w:t>
      </w:r>
      <w:r w:rsidR="00957FA8" w:rsidRPr="0013796E">
        <w:t>3 mln</w:t>
      </w:r>
      <w:r w:rsidRPr="0013796E">
        <w:t xml:space="preserve"> zł.</w:t>
      </w:r>
    </w:p>
    <w:p w14:paraId="3510F23E" w14:textId="1FD5DA76" w:rsidR="00886526" w:rsidRDefault="00886526" w:rsidP="00886526">
      <w:pPr>
        <w:pStyle w:val="USTustnpkodeksu"/>
      </w:pPr>
      <w:r>
        <w:t>2</w:t>
      </w:r>
      <w:r w:rsidRPr="00806874">
        <w:t>.</w:t>
      </w:r>
      <w:r>
        <w:t> </w:t>
      </w:r>
      <w:r w:rsidRPr="00806874">
        <w:t>W przypadku zagrożenia przekroczeniem lub przekroczenia w danym</w:t>
      </w:r>
      <w:r>
        <w:t xml:space="preserve"> </w:t>
      </w:r>
      <w:r w:rsidRPr="00806874">
        <w:t xml:space="preserve">roku budżetowym limitu wydatków, o którym mowa w ust. 1, </w:t>
      </w:r>
      <w:r>
        <w:t xml:space="preserve">stosuje się </w:t>
      </w:r>
      <w:r w:rsidRPr="00806874">
        <w:t>mechanizm korygujący</w:t>
      </w:r>
      <w:r w:rsidR="00B4719B">
        <w:t>, który</w:t>
      </w:r>
      <w:r w:rsidRPr="00806874">
        <w:t xml:space="preserve"> polega na </w:t>
      </w:r>
      <w:r w:rsidR="00935CA1">
        <w:t>obniżeniu</w:t>
      </w:r>
      <w:r>
        <w:t xml:space="preserve"> </w:t>
      </w:r>
      <w:r w:rsidRPr="00806874">
        <w:t>wydatków budżetu państwa będących skutkiem finansowym ustawy.</w:t>
      </w:r>
    </w:p>
    <w:p w14:paraId="50A9E1A2" w14:textId="7335812B" w:rsidR="00935CA1" w:rsidRDefault="00886526" w:rsidP="00886526">
      <w:pPr>
        <w:pStyle w:val="USTustnpkodeksu"/>
      </w:pPr>
      <w:r>
        <w:rPr>
          <w:shd w:val="clear" w:color="auto" w:fill="FFFFFF"/>
        </w:rPr>
        <w:t>3</w:t>
      </w:r>
      <w:r w:rsidRPr="00057AC4">
        <w:rPr>
          <w:shd w:val="clear" w:color="auto" w:fill="FFFFFF"/>
        </w:rPr>
        <w:t>. </w:t>
      </w:r>
      <w:r>
        <w:t>Minister właściwy do spraw informatyzacji</w:t>
      </w:r>
      <w:r w:rsidRPr="00806874">
        <w:t xml:space="preserve"> monitoruje wykorzystanie limitu wydatków, o którym mowa w ust. 1</w:t>
      </w:r>
      <w:r w:rsidR="006C1BD4">
        <w:t>,</w:t>
      </w:r>
      <w:r w:rsidRPr="00806874">
        <w:t xml:space="preserve"> i dokonuje oceny wykorzystania tego limitu według stanu na koniec każdego roku kalendarzowego</w:t>
      </w:r>
      <w:r w:rsidR="00113EE4">
        <w:t xml:space="preserve"> oraz </w:t>
      </w:r>
      <w:r w:rsidR="00C146A4" w:rsidRPr="00113EE4">
        <w:t>jest odpowiedzialny za wdrożenie mechanizmu korygującego</w:t>
      </w:r>
      <w:r w:rsidR="00113EE4">
        <w:t>, o którym mowa w ust. 2</w:t>
      </w:r>
      <w:r w:rsidRPr="00806874">
        <w:t>.</w:t>
      </w:r>
    </w:p>
    <w:p w14:paraId="309086F4" w14:textId="7A240A88" w:rsidR="005656E6" w:rsidRPr="002E1FFE" w:rsidRDefault="00886526" w:rsidP="0008724D">
      <w:pPr>
        <w:pStyle w:val="ARTartustawynprozporzdzenia"/>
      </w:pPr>
      <w:bookmarkStart w:id="81" w:name="_Hlk177134283"/>
      <w:bookmarkStart w:id="82" w:name="_Hlk174547788"/>
      <w:r w:rsidRPr="006A6B8D">
        <w:rPr>
          <w:rStyle w:val="Pogrubienie"/>
        </w:rPr>
        <w:t>Art.</w:t>
      </w:r>
      <w:r w:rsidR="0023049F">
        <w:rPr>
          <w:rStyle w:val="Pogrubienie"/>
        </w:rPr>
        <w:t> </w:t>
      </w:r>
      <w:r w:rsidRPr="006A6B8D">
        <w:rPr>
          <w:rStyle w:val="Pogrubienie"/>
        </w:rPr>
        <w:t>1</w:t>
      </w:r>
      <w:r w:rsidR="00C23677">
        <w:rPr>
          <w:rStyle w:val="Pogrubienie"/>
        </w:rPr>
        <w:t>7</w:t>
      </w:r>
      <w:r w:rsidRPr="006A6B8D">
        <w:rPr>
          <w:rStyle w:val="Pogrubienie"/>
        </w:rPr>
        <w:t>.</w:t>
      </w:r>
      <w:r w:rsidRPr="006A6B8D">
        <w:t> </w:t>
      </w:r>
      <w:bookmarkStart w:id="83" w:name="_Hlk198633269"/>
      <w:r w:rsidR="00D00DCC" w:rsidRPr="006A6B8D">
        <w:t xml:space="preserve">Ustawa wchodzi w życie po upływie </w:t>
      </w:r>
      <w:r w:rsidR="00B509AF" w:rsidRPr="006A6B8D">
        <w:t>14 dni</w:t>
      </w:r>
      <w:r w:rsidR="00D00DCC" w:rsidRPr="006A6B8D">
        <w:t xml:space="preserve"> od dnia ogłoszenia, z wyjątkiem</w:t>
      </w:r>
      <w:r w:rsidR="00DD0DC6">
        <w:t xml:space="preserve"> </w:t>
      </w:r>
      <w:r w:rsidR="006D2C7F" w:rsidRPr="006704CA">
        <w:t>art.</w:t>
      </w:r>
      <w:r w:rsidR="006D2C7F">
        <w:t xml:space="preserve"> 1 pkt 10 w zakresie art. 12</w:t>
      </w:r>
      <w:r w:rsidR="001D507A">
        <w:t>k</w:t>
      </w:r>
      <w:r w:rsidR="00CB56FA">
        <w:t>, art. 12</w:t>
      </w:r>
      <w:r w:rsidR="003F59F6">
        <w:t>l</w:t>
      </w:r>
      <w:r w:rsidR="00AF59CE">
        <w:t xml:space="preserve">, art. 12m, </w:t>
      </w:r>
      <w:r w:rsidR="00CB56FA">
        <w:t xml:space="preserve">art. </w:t>
      </w:r>
      <w:r w:rsidR="007C3B78">
        <w:t>12</w:t>
      </w:r>
      <w:r w:rsidR="003F59F6">
        <w:t>n</w:t>
      </w:r>
      <w:r w:rsidR="00117C34">
        <w:t xml:space="preserve">, </w:t>
      </w:r>
      <w:r w:rsidR="00526747">
        <w:t>pkt 11</w:t>
      </w:r>
      <w:r w:rsidR="008B64A5">
        <w:t xml:space="preserve"> </w:t>
      </w:r>
      <w:r w:rsidR="00AF59CE">
        <w:t xml:space="preserve">lit. </w:t>
      </w:r>
      <w:r w:rsidR="00CC2127">
        <w:t xml:space="preserve">a i </w:t>
      </w:r>
      <w:r w:rsidR="00AF59CE">
        <w:t xml:space="preserve">e, </w:t>
      </w:r>
      <w:r w:rsidR="008B64A5">
        <w:t xml:space="preserve">pkt </w:t>
      </w:r>
      <w:r w:rsidR="00526747">
        <w:t>1</w:t>
      </w:r>
      <w:r w:rsidR="008B64A5">
        <w:t>2</w:t>
      </w:r>
      <w:r w:rsidR="00526747">
        <w:t>,</w:t>
      </w:r>
      <w:r w:rsidR="00412645">
        <w:t xml:space="preserve"> </w:t>
      </w:r>
      <w:r w:rsidR="008B64A5">
        <w:t xml:space="preserve">pkt 13 </w:t>
      </w:r>
      <w:r w:rsidR="00AF59CE">
        <w:t>lit. b i c</w:t>
      </w:r>
      <w:r w:rsidR="008B64A5">
        <w:t xml:space="preserve">, </w:t>
      </w:r>
      <w:r w:rsidR="00412645">
        <w:t xml:space="preserve">pkt </w:t>
      </w:r>
      <w:r w:rsidR="00CC2127">
        <w:t xml:space="preserve">14 i </w:t>
      </w:r>
      <w:r w:rsidR="00412645">
        <w:t>15</w:t>
      </w:r>
      <w:r w:rsidR="00C26018">
        <w:t xml:space="preserve">, pkt </w:t>
      </w:r>
      <w:r w:rsidR="00AF59CE">
        <w:t>19</w:t>
      </w:r>
      <w:r w:rsidR="00B94F8F">
        <w:t>–</w:t>
      </w:r>
      <w:r w:rsidR="00C26018">
        <w:t>21</w:t>
      </w:r>
      <w:r w:rsidR="00412645">
        <w:t xml:space="preserve"> oraz pkt 2</w:t>
      </w:r>
      <w:r w:rsidR="00C26018">
        <w:t>7</w:t>
      </w:r>
      <w:r w:rsidR="00412645">
        <w:t>,</w:t>
      </w:r>
      <w:r w:rsidR="00526747">
        <w:t xml:space="preserve"> </w:t>
      </w:r>
      <w:r w:rsidR="006D2C7F">
        <w:t>któr</w:t>
      </w:r>
      <w:r w:rsidR="006D3DD9">
        <w:t>e</w:t>
      </w:r>
      <w:r w:rsidR="006D2C7F">
        <w:t xml:space="preserve"> wchodz</w:t>
      </w:r>
      <w:r w:rsidR="006D3DD9">
        <w:t>ą</w:t>
      </w:r>
      <w:r w:rsidR="006D2C7F">
        <w:t xml:space="preserve"> w życie po upływie </w:t>
      </w:r>
      <w:r w:rsidR="00117C34">
        <w:t>18</w:t>
      </w:r>
      <w:r w:rsidR="006D2C7F">
        <w:t xml:space="preserve"> miesięcy od dnia ogłoszenia</w:t>
      </w:r>
      <w:r w:rsidR="001D507A">
        <w:t>.</w:t>
      </w:r>
      <w:bookmarkEnd w:id="80"/>
      <w:bookmarkEnd w:id="81"/>
      <w:bookmarkEnd w:id="82"/>
      <w:bookmarkEnd w:id="83"/>
    </w:p>
    <w:sectPr w:rsidR="005656E6" w:rsidRPr="002E1FFE" w:rsidSect="006748F2">
      <w:headerReference w:type="default" r:id="rId8"/>
      <w:pgSz w:w="11906" w:h="16838"/>
      <w:pgMar w:top="1559" w:right="1435" w:bottom="15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9479D" w14:textId="77777777" w:rsidR="0070009A" w:rsidRDefault="0070009A" w:rsidP="00D00DCC">
      <w:pPr>
        <w:spacing w:line="240" w:lineRule="auto"/>
      </w:pPr>
      <w:r>
        <w:separator/>
      </w:r>
    </w:p>
    <w:p w14:paraId="339D26A1" w14:textId="77777777" w:rsidR="0070009A" w:rsidRDefault="0070009A"/>
  </w:endnote>
  <w:endnote w:type="continuationSeparator" w:id="0">
    <w:p w14:paraId="5A7F6B67" w14:textId="77777777" w:rsidR="0070009A" w:rsidRDefault="0070009A" w:rsidP="00D00DCC">
      <w:pPr>
        <w:spacing w:line="240" w:lineRule="auto"/>
      </w:pPr>
      <w:r>
        <w:continuationSeparator/>
      </w:r>
    </w:p>
    <w:p w14:paraId="654828C8" w14:textId="77777777" w:rsidR="0070009A" w:rsidRDefault="0070009A"/>
  </w:endnote>
  <w:endnote w:type="continuationNotice" w:id="1">
    <w:p w14:paraId="785FC7ED" w14:textId="77777777" w:rsidR="0070009A" w:rsidRDefault="0070009A">
      <w:pPr>
        <w:spacing w:line="240" w:lineRule="auto"/>
      </w:pPr>
    </w:p>
    <w:p w14:paraId="0D85C650" w14:textId="77777777" w:rsidR="0070009A" w:rsidRDefault="007000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49C3E" w14:textId="77777777" w:rsidR="0070009A" w:rsidRDefault="0070009A" w:rsidP="00D00DCC">
      <w:pPr>
        <w:spacing w:line="240" w:lineRule="auto"/>
      </w:pPr>
      <w:r>
        <w:separator/>
      </w:r>
    </w:p>
    <w:p w14:paraId="330AD503" w14:textId="77777777" w:rsidR="0070009A" w:rsidRDefault="0070009A"/>
  </w:footnote>
  <w:footnote w:type="continuationSeparator" w:id="0">
    <w:p w14:paraId="624F4053" w14:textId="77777777" w:rsidR="0070009A" w:rsidRDefault="0070009A" w:rsidP="00D00DCC">
      <w:pPr>
        <w:spacing w:line="240" w:lineRule="auto"/>
      </w:pPr>
      <w:r>
        <w:continuationSeparator/>
      </w:r>
    </w:p>
    <w:p w14:paraId="1563AB43" w14:textId="77777777" w:rsidR="0070009A" w:rsidRDefault="0070009A"/>
  </w:footnote>
  <w:footnote w:type="continuationNotice" w:id="1">
    <w:p w14:paraId="4A7E12C2" w14:textId="77777777" w:rsidR="0070009A" w:rsidRDefault="0070009A">
      <w:pPr>
        <w:spacing w:line="240" w:lineRule="auto"/>
      </w:pPr>
    </w:p>
    <w:p w14:paraId="61A27796" w14:textId="77777777" w:rsidR="0070009A" w:rsidRDefault="0070009A"/>
  </w:footnote>
  <w:footnote w:id="2">
    <w:p w14:paraId="6428176A" w14:textId="5B1DFA80" w:rsidR="00BF79CD" w:rsidRDefault="00BF79CD" w:rsidP="00FF465E">
      <w:pPr>
        <w:pStyle w:val="ODNONIKtreodnonika"/>
      </w:pPr>
      <w:r>
        <w:rPr>
          <w:rStyle w:val="Odwoanieprzypisudolnego"/>
        </w:rPr>
        <w:footnoteRef/>
      </w:r>
      <w:r w:rsidRPr="0021511C">
        <w:rPr>
          <w:vertAlign w:val="superscript"/>
        </w:rPr>
        <w:t>)</w:t>
      </w:r>
      <w:r>
        <w:rPr>
          <w:vertAlign w:val="superscript"/>
        </w:rPr>
        <w:tab/>
      </w:r>
      <w:r w:rsidR="00146D5D" w:rsidRPr="00D91F9B">
        <w:t xml:space="preserve">Niniejszą ustawą zmienia się ustawę </w:t>
      </w:r>
      <w:r w:rsidR="00FD0783" w:rsidRPr="00FD0F9F">
        <w:t xml:space="preserve">z dnia </w:t>
      </w:r>
      <w:r w:rsidR="00FD0783">
        <w:t xml:space="preserve">15 lipca 2011 r. o kontroli w administracji rządowej oraz ustawę </w:t>
      </w:r>
      <w:r w:rsidR="00FD0783" w:rsidRPr="00FD0F9F">
        <w:t xml:space="preserve">z dnia </w:t>
      </w:r>
      <w:r w:rsidR="00FD0783">
        <w:t>29 kwietnia 2016 r. o szczególnych zasadach wykonywania niektórych zadań dotyczących informatyzacji w zakresie działów administracji rządowej budżet i finanse publiczne.</w:t>
      </w:r>
    </w:p>
  </w:footnote>
  <w:footnote w:id="3">
    <w:p w14:paraId="4BA01B50" w14:textId="53B5016F" w:rsidR="00146D5D" w:rsidRDefault="00146D5D" w:rsidP="00D91F9B">
      <w:pPr>
        <w:pStyle w:val="ODNONIKtreodnonika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ab/>
      </w:r>
      <w:r w:rsidRPr="00146D5D">
        <w:t>Niniejsza ustawa służy stosowaniu rozporządzenia Parlamentu Europejskiego i Rady (UE) 2024/903 z dnia 13 marca 2024 r. w sprawie ustanowienia środków na rzecz wysokiego poziomu interoperacyjności sektora publicznego na terytorium Unii (akt w sprawie Interoperacyjnej Europy) (Dz. Urz. UE L 2024/903 z 22.03.2024).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2536063"/>
      <w:docPartObj>
        <w:docPartGallery w:val="Page Numbers (Top of Page)"/>
        <w:docPartUnique/>
      </w:docPartObj>
    </w:sdtPr>
    <w:sdtEndPr/>
    <w:sdtContent>
      <w:p w14:paraId="755A2636" w14:textId="450AC64E" w:rsidR="00CE137F" w:rsidRDefault="00CE137F" w:rsidP="00CE137F">
        <w:pPr>
          <w:pStyle w:val="Nagwek"/>
          <w:jc w:val="center"/>
        </w:pPr>
        <w:r>
          <w:t xml:space="preserve">–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–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7852EE5"/>
    <w:multiLevelType w:val="hybridMultilevel"/>
    <w:tmpl w:val="41106D54"/>
    <w:lvl w:ilvl="0" w:tplc="3872E260">
      <w:start w:val="1"/>
      <w:numFmt w:val="decimal"/>
      <w:lvlText w:val="%1)"/>
      <w:lvlJc w:val="left"/>
      <w:pPr>
        <w:ind w:left="1417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7" w:hanging="360"/>
      </w:pPr>
    </w:lvl>
    <w:lvl w:ilvl="2" w:tplc="0415001B" w:tentative="1">
      <w:start w:val="1"/>
      <w:numFmt w:val="lowerRoman"/>
      <w:lvlText w:val="%3."/>
      <w:lvlJc w:val="right"/>
      <w:pPr>
        <w:ind w:left="2787" w:hanging="180"/>
      </w:pPr>
    </w:lvl>
    <w:lvl w:ilvl="3" w:tplc="0415000F" w:tentative="1">
      <w:start w:val="1"/>
      <w:numFmt w:val="decimal"/>
      <w:lvlText w:val="%4."/>
      <w:lvlJc w:val="left"/>
      <w:pPr>
        <w:ind w:left="3507" w:hanging="360"/>
      </w:pPr>
    </w:lvl>
    <w:lvl w:ilvl="4" w:tplc="04150019" w:tentative="1">
      <w:start w:val="1"/>
      <w:numFmt w:val="lowerLetter"/>
      <w:lvlText w:val="%5."/>
      <w:lvlJc w:val="left"/>
      <w:pPr>
        <w:ind w:left="4227" w:hanging="360"/>
      </w:pPr>
    </w:lvl>
    <w:lvl w:ilvl="5" w:tplc="0415001B" w:tentative="1">
      <w:start w:val="1"/>
      <w:numFmt w:val="lowerRoman"/>
      <w:lvlText w:val="%6."/>
      <w:lvlJc w:val="right"/>
      <w:pPr>
        <w:ind w:left="4947" w:hanging="180"/>
      </w:pPr>
    </w:lvl>
    <w:lvl w:ilvl="6" w:tplc="0415000F" w:tentative="1">
      <w:start w:val="1"/>
      <w:numFmt w:val="decimal"/>
      <w:lvlText w:val="%7."/>
      <w:lvlJc w:val="left"/>
      <w:pPr>
        <w:ind w:left="5667" w:hanging="360"/>
      </w:pPr>
    </w:lvl>
    <w:lvl w:ilvl="7" w:tplc="04150019" w:tentative="1">
      <w:start w:val="1"/>
      <w:numFmt w:val="lowerLetter"/>
      <w:lvlText w:val="%8."/>
      <w:lvlJc w:val="left"/>
      <w:pPr>
        <w:ind w:left="6387" w:hanging="360"/>
      </w:pPr>
    </w:lvl>
    <w:lvl w:ilvl="8" w:tplc="041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2" w15:restartNumberingAfterBreak="0">
    <w:nsid w:val="0812597E"/>
    <w:multiLevelType w:val="hybridMultilevel"/>
    <w:tmpl w:val="7F8EE604"/>
    <w:lvl w:ilvl="0" w:tplc="EE060D74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 w15:restartNumberingAfterBreak="0">
    <w:nsid w:val="093A1541"/>
    <w:multiLevelType w:val="hybridMultilevel"/>
    <w:tmpl w:val="33047980"/>
    <w:lvl w:ilvl="0" w:tplc="18888574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1720600"/>
    <w:multiLevelType w:val="hybridMultilevel"/>
    <w:tmpl w:val="1944B5AC"/>
    <w:lvl w:ilvl="0" w:tplc="31BEB194">
      <w:start w:val="1"/>
      <w:numFmt w:val="lowerLetter"/>
      <w:lvlText w:val="%1)"/>
      <w:lvlJc w:val="left"/>
      <w:pPr>
        <w:ind w:left="1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7" w:hanging="360"/>
      </w:pPr>
    </w:lvl>
    <w:lvl w:ilvl="2" w:tplc="0415001B" w:tentative="1">
      <w:start w:val="1"/>
      <w:numFmt w:val="lowerRoman"/>
      <w:lvlText w:val="%3."/>
      <w:lvlJc w:val="right"/>
      <w:pPr>
        <w:ind w:left="3297" w:hanging="180"/>
      </w:pPr>
    </w:lvl>
    <w:lvl w:ilvl="3" w:tplc="0415000F" w:tentative="1">
      <w:start w:val="1"/>
      <w:numFmt w:val="decimal"/>
      <w:lvlText w:val="%4."/>
      <w:lvlJc w:val="left"/>
      <w:pPr>
        <w:ind w:left="4017" w:hanging="360"/>
      </w:pPr>
    </w:lvl>
    <w:lvl w:ilvl="4" w:tplc="04150019" w:tentative="1">
      <w:start w:val="1"/>
      <w:numFmt w:val="lowerLetter"/>
      <w:lvlText w:val="%5."/>
      <w:lvlJc w:val="left"/>
      <w:pPr>
        <w:ind w:left="4737" w:hanging="360"/>
      </w:pPr>
    </w:lvl>
    <w:lvl w:ilvl="5" w:tplc="0415001B" w:tentative="1">
      <w:start w:val="1"/>
      <w:numFmt w:val="lowerRoman"/>
      <w:lvlText w:val="%6."/>
      <w:lvlJc w:val="right"/>
      <w:pPr>
        <w:ind w:left="5457" w:hanging="180"/>
      </w:pPr>
    </w:lvl>
    <w:lvl w:ilvl="6" w:tplc="0415000F" w:tentative="1">
      <w:start w:val="1"/>
      <w:numFmt w:val="decimal"/>
      <w:lvlText w:val="%7."/>
      <w:lvlJc w:val="left"/>
      <w:pPr>
        <w:ind w:left="6177" w:hanging="360"/>
      </w:pPr>
    </w:lvl>
    <w:lvl w:ilvl="7" w:tplc="04150019" w:tentative="1">
      <w:start w:val="1"/>
      <w:numFmt w:val="lowerLetter"/>
      <w:lvlText w:val="%8."/>
      <w:lvlJc w:val="left"/>
      <w:pPr>
        <w:ind w:left="6897" w:hanging="360"/>
      </w:pPr>
    </w:lvl>
    <w:lvl w:ilvl="8" w:tplc="0415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6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8" w15:restartNumberingAfterBreak="0">
    <w:nsid w:val="151D358A"/>
    <w:multiLevelType w:val="hybridMultilevel"/>
    <w:tmpl w:val="58BCBBC8"/>
    <w:lvl w:ilvl="0" w:tplc="83E8C5DE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9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7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9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2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B05452B"/>
    <w:multiLevelType w:val="hybridMultilevel"/>
    <w:tmpl w:val="B976586C"/>
    <w:lvl w:ilvl="0" w:tplc="1D66389A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4" w15:restartNumberingAfterBreak="0">
    <w:nsid w:val="4D057911"/>
    <w:multiLevelType w:val="hybridMultilevel"/>
    <w:tmpl w:val="5C50FB12"/>
    <w:lvl w:ilvl="0" w:tplc="04150011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5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6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7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9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503B71"/>
    <w:multiLevelType w:val="hybridMultilevel"/>
    <w:tmpl w:val="58BCBBC8"/>
    <w:lvl w:ilvl="0" w:tplc="FFFFFFFF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1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E1327E9"/>
    <w:multiLevelType w:val="hybridMultilevel"/>
    <w:tmpl w:val="3E8C037C"/>
    <w:lvl w:ilvl="0" w:tplc="38C09896">
      <w:start w:val="1"/>
      <w:numFmt w:val="decimal"/>
      <w:lvlText w:val="%1)"/>
      <w:lvlJc w:val="left"/>
      <w:pPr>
        <w:ind w:left="1417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7" w:hanging="360"/>
      </w:pPr>
    </w:lvl>
    <w:lvl w:ilvl="2" w:tplc="0415001B" w:tentative="1">
      <w:start w:val="1"/>
      <w:numFmt w:val="lowerRoman"/>
      <w:lvlText w:val="%3."/>
      <w:lvlJc w:val="right"/>
      <w:pPr>
        <w:ind w:left="2787" w:hanging="180"/>
      </w:pPr>
    </w:lvl>
    <w:lvl w:ilvl="3" w:tplc="0415000F" w:tentative="1">
      <w:start w:val="1"/>
      <w:numFmt w:val="decimal"/>
      <w:lvlText w:val="%4."/>
      <w:lvlJc w:val="left"/>
      <w:pPr>
        <w:ind w:left="3507" w:hanging="360"/>
      </w:pPr>
    </w:lvl>
    <w:lvl w:ilvl="4" w:tplc="04150019" w:tentative="1">
      <w:start w:val="1"/>
      <w:numFmt w:val="lowerLetter"/>
      <w:lvlText w:val="%5."/>
      <w:lvlJc w:val="left"/>
      <w:pPr>
        <w:ind w:left="4227" w:hanging="360"/>
      </w:pPr>
    </w:lvl>
    <w:lvl w:ilvl="5" w:tplc="0415001B" w:tentative="1">
      <w:start w:val="1"/>
      <w:numFmt w:val="lowerRoman"/>
      <w:lvlText w:val="%6."/>
      <w:lvlJc w:val="right"/>
      <w:pPr>
        <w:ind w:left="4947" w:hanging="180"/>
      </w:pPr>
    </w:lvl>
    <w:lvl w:ilvl="6" w:tplc="0415000F" w:tentative="1">
      <w:start w:val="1"/>
      <w:numFmt w:val="decimal"/>
      <w:lvlText w:val="%7."/>
      <w:lvlJc w:val="left"/>
      <w:pPr>
        <w:ind w:left="5667" w:hanging="360"/>
      </w:pPr>
    </w:lvl>
    <w:lvl w:ilvl="7" w:tplc="04150019" w:tentative="1">
      <w:start w:val="1"/>
      <w:numFmt w:val="lowerLetter"/>
      <w:lvlText w:val="%8."/>
      <w:lvlJc w:val="left"/>
      <w:pPr>
        <w:ind w:left="6387" w:hanging="360"/>
      </w:pPr>
    </w:lvl>
    <w:lvl w:ilvl="8" w:tplc="041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43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4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5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F2C2046"/>
    <w:multiLevelType w:val="hybridMultilevel"/>
    <w:tmpl w:val="647677E6"/>
    <w:lvl w:ilvl="0" w:tplc="38404500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num w:numId="1" w16cid:durableId="1604412886">
    <w:abstractNumId w:val="12"/>
  </w:num>
  <w:num w:numId="2" w16cid:durableId="2028210277">
    <w:abstractNumId w:val="34"/>
  </w:num>
  <w:num w:numId="3" w16cid:durableId="1132946434">
    <w:abstractNumId w:val="18"/>
  </w:num>
  <w:num w:numId="4" w16cid:durableId="752431157">
    <w:abstractNumId w:val="46"/>
  </w:num>
  <w:num w:numId="5" w16cid:durableId="1169101116">
    <w:abstractNumId w:val="11"/>
  </w:num>
  <w:num w:numId="6" w16cid:durableId="1902054536">
    <w:abstractNumId w:val="42"/>
  </w:num>
  <w:num w:numId="7" w16cid:durableId="83112043">
    <w:abstractNumId w:val="33"/>
  </w:num>
  <w:num w:numId="8" w16cid:durableId="96679721">
    <w:abstractNumId w:val="40"/>
  </w:num>
  <w:num w:numId="9" w16cid:durableId="419527917">
    <w:abstractNumId w:val="13"/>
  </w:num>
  <w:num w:numId="10" w16cid:durableId="706220179">
    <w:abstractNumId w:val="15"/>
  </w:num>
  <w:num w:numId="11" w16cid:durableId="1486780966">
    <w:abstractNumId w:val="28"/>
  </w:num>
  <w:num w:numId="12" w16cid:durableId="101464888">
    <w:abstractNumId w:val="23"/>
  </w:num>
  <w:num w:numId="13" w16cid:durableId="677384815">
    <w:abstractNumId w:val="44"/>
  </w:num>
  <w:num w:numId="14" w16cid:durableId="588850104">
    <w:abstractNumId w:val="38"/>
  </w:num>
  <w:num w:numId="15" w16cid:durableId="452095524">
    <w:abstractNumId w:val="19"/>
  </w:num>
  <w:num w:numId="16" w16cid:durableId="290672061">
    <w:abstractNumId w:val="10"/>
  </w:num>
  <w:num w:numId="17" w16cid:durableId="1603565516">
    <w:abstractNumId w:val="20"/>
  </w:num>
  <w:num w:numId="18" w16cid:durableId="1176111769">
    <w:abstractNumId w:val="31"/>
  </w:num>
  <w:num w:numId="19" w16cid:durableId="952663283">
    <w:abstractNumId w:val="21"/>
  </w:num>
  <w:num w:numId="20" w16cid:durableId="1208495271">
    <w:abstractNumId w:val="8"/>
  </w:num>
  <w:num w:numId="21" w16cid:durableId="1100492357">
    <w:abstractNumId w:val="3"/>
  </w:num>
  <w:num w:numId="22" w16cid:durableId="2146384661">
    <w:abstractNumId w:val="2"/>
  </w:num>
  <w:num w:numId="23" w16cid:durableId="640579690">
    <w:abstractNumId w:val="1"/>
  </w:num>
  <w:num w:numId="24" w16cid:durableId="739668802">
    <w:abstractNumId w:val="0"/>
  </w:num>
  <w:num w:numId="25" w16cid:durableId="1192186094">
    <w:abstractNumId w:val="9"/>
  </w:num>
  <w:num w:numId="26" w16cid:durableId="1815681515">
    <w:abstractNumId w:val="7"/>
  </w:num>
  <w:num w:numId="27" w16cid:durableId="53478131">
    <w:abstractNumId w:val="6"/>
  </w:num>
  <w:num w:numId="28" w16cid:durableId="142743389">
    <w:abstractNumId w:val="5"/>
  </w:num>
  <w:num w:numId="29" w16cid:durableId="279919927">
    <w:abstractNumId w:val="4"/>
  </w:num>
  <w:num w:numId="30" w16cid:durableId="706952895">
    <w:abstractNumId w:val="41"/>
  </w:num>
  <w:num w:numId="31" w16cid:durableId="943995961">
    <w:abstractNumId w:val="30"/>
  </w:num>
  <w:num w:numId="32" w16cid:durableId="1832215822">
    <w:abstractNumId w:val="45"/>
  </w:num>
  <w:num w:numId="33" w16cid:durableId="56827638">
    <w:abstractNumId w:val="39"/>
  </w:num>
  <w:num w:numId="34" w16cid:durableId="1253396488">
    <w:abstractNumId w:val="24"/>
  </w:num>
  <w:num w:numId="35" w16cid:durableId="344400451">
    <w:abstractNumId w:val="14"/>
  </w:num>
  <w:num w:numId="36" w16cid:durableId="1643583612">
    <w:abstractNumId w:val="37"/>
  </w:num>
  <w:num w:numId="37" w16cid:durableId="680474221">
    <w:abstractNumId w:val="25"/>
  </w:num>
  <w:num w:numId="38" w16cid:durableId="509218624">
    <w:abstractNumId w:val="22"/>
  </w:num>
  <w:num w:numId="39" w16cid:durableId="1137647951">
    <w:abstractNumId w:val="27"/>
  </w:num>
  <w:num w:numId="40" w16cid:durableId="1017149268">
    <w:abstractNumId w:val="32"/>
  </w:num>
  <w:num w:numId="41" w16cid:durableId="1622489399">
    <w:abstractNumId w:val="29"/>
  </w:num>
  <w:num w:numId="42" w16cid:durableId="153646349">
    <w:abstractNumId w:val="17"/>
  </w:num>
  <w:num w:numId="43" w16cid:durableId="1778527119">
    <w:abstractNumId w:val="36"/>
  </w:num>
  <w:num w:numId="44" w16cid:durableId="1276255294">
    <w:abstractNumId w:val="35"/>
  </w:num>
  <w:num w:numId="45" w16cid:durableId="1792477283">
    <w:abstractNumId w:val="26"/>
  </w:num>
  <w:num w:numId="46" w16cid:durableId="1473134217">
    <w:abstractNumId w:val="43"/>
  </w:num>
  <w:num w:numId="47" w16cid:durableId="1416587421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DCC"/>
    <w:rsid w:val="00000AC3"/>
    <w:rsid w:val="00001B0F"/>
    <w:rsid w:val="000021EF"/>
    <w:rsid w:val="00002FD3"/>
    <w:rsid w:val="000036F8"/>
    <w:rsid w:val="000055E6"/>
    <w:rsid w:val="00005EB2"/>
    <w:rsid w:val="00005F46"/>
    <w:rsid w:val="00007392"/>
    <w:rsid w:val="000102B0"/>
    <w:rsid w:val="00010523"/>
    <w:rsid w:val="00011D32"/>
    <w:rsid w:val="00014796"/>
    <w:rsid w:val="00014A46"/>
    <w:rsid w:val="00014F1E"/>
    <w:rsid w:val="00015BA5"/>
    <w:rsid w:val="00015DE7"/>
    <w:rsid w:val="000175CE"/>
    <w:rsid w:val="00017B9D"/>
    <w:rsid w:val="00017EC0"/>
    <w:rsid w:val="00021014"/>
    <w:rsid w:val="0002311E"/>
    <w:rsid w:val="00025002"/>
    <w:rsid w:val="0002519A"/>
    <w:rsid w:val="00025B9C"/>
    <w:rsid w:val="00026EEC"/>
    <w:rsid w:val="00030808"/>
    <w:rsid w:val="00030AF6"/>
    <w:rsid w:val="00031C40"/>
    <w:rsid w:val="000341F6"/>
    <w:rsid w:val="000376B4"/>
    <w:rsid w:val="0004004B"/>
    <w:rsid w:val="000412A2"/>
    <w:rsid w:val="00041D43"/>
    <w:rsid w:val="00042718"/>
    <w:rsid w:val="00042EB5"/>
    <w:rsid w:val="00043BD7"/>
    <w:rsid w:val="000451D3"/>
    <w:rsid w:val="0004573D"/>
    <w:rsid w:val="00046179"/>
    <w:rsid w:val="00046A29"/>
    <w:rsid w:val="00047368"/>
    <w:rsid w:val="00047CF7"/>
    <w:rsid w:val="00047D3C"/>
    <w:rsid w:val="00047E3D"/>
    <w:rsid w:val="000505E0"/>
    <w:rsid w:val="00050DA5"/>
    <w:rsid w:val="000511F0"/>
    <w:rsid w:val="00054C3F"/>
    <w:rsid w:val="0005579B"/>
    <w:rsid w:val="00055A29"/>
    <w:rsid w:val="00056EEF"/>
    <w:rsid w:val="0005730D"/>
    <w:rsid w:val="00057F5A"/>
    <w:rsid w:val="00060326"/>
    <w:rsid w:val="00060DE6"/>
    <w:rsid w:val="00061B4C"/>
    <w:rsid w:val="00064C4D"/>
    <w:rsid w:val="0006507C"/>
    <w:rsid w:val="00065FAB"/>
    <w:rsid w:val="00065FE0"/>
    <w:rsid w:val="00066845"/>
    <w:rsid w:val="0006730B"/>
    <w:rsid w:val="00067F00"/>
    <w:rsid w:val="000711F0"/>
    <w:rsid w:val="00071E7A"/>
    <w:rsid w:val="00072C37"/>
    <w:rsid w:val="00072F0C"/>
    <w:rsid w:val="00074E99"/>
    <w:rsid w:val="000753DD"/>
    <w:rsid w:val="000754D3"/>
    <w:rsid w:val="000765C2"/>
    <w:rsid w:val="0007738A"/>
    <w:rsid w:val="00080735"/>
    <w:rsid w:val="00080B89"/>
    <w:rsid w:val="00081F43"/>
    <w:rsid w:val="00082716"/>
    <w:rsid w:val="00082EF5"/>
    <w:rsid w:val="00083192"/>
    <w:rsid w:val="0008724D"/>
    <w:rsid w:val="0008730A"/>
    <w:rsid w:val="0008781F"/>
    <w:rsid w:val="00087974"/>
    <w:rsid w:val="00087CC0"/>
    <w:rsid w:val="00091773"/>
    <w:rsid w:val="000922F2"/>
    <w:rsid w:val="00092712"/>
    <w:rsid w:val="0009298D"/>
    <w:rsid w:val="00092AD9"/>
    <w:rsid w:val="00093CB4"/>
    <w:rsid w:val="0009400F"/>
    <w:rsid w:val="00094CA7"/>
    <w:rsid w:val="00094EED"/>
    <w:rsid w:val="00095E80"/>
    <w:rsid w:val="00096AD4"/>
    <w:rsid w:val="00097720"/>
    <w:rsid w:val="000A0664"/>
    <w:rsid w:val="000A0FB9"/>
    <w:rsid w:val="000A22B8"/>
    <w:rsid w:val="000A2C6A"/>
    <w:rsid w:val="000A4F75"/>
    <w:rsid w:val="000A544B"/>
    <w:rsid w:val="000A680A"/>
    <w:rsid w:val="000A74B1"/>
    <w:rsid w:val="000A7FAB"/>
    <w:rsid w:val="000B06EF"/>
    <w:rsid w:val="000B126F"/>
    <w:rsid w:val="000B1EF7"/>
    <w:rsid w:val="000B298D"/>
    <w:rsid w:val="000B36F2"/>
    <w:rsid w:val="000B387A"/>
    <w:rsid w:val="000B48EE"/>
    <w:rsid w:val="000B4AD1"/>
    <w:rsid w:val="000B4DBB"/>
    <w:rsid w:val="000B6691"/>
    <w:rsid w:val="000B66D4"/>
    <w:rsid w:val="000B77E6"/>
    <w:rsid w:val="000C05A8"/>
    <w:rsid w:val="000C12B8"/>
    <w:rsid w:val="000C227E"/>
    <w:rsid w:val="000C2E34"/>
    <w:rsid w:val="000C32D1"/>
    <w:rsid w:val="000C374D"/>
    <w:rsid w:val="000C39E4"/>
    <w:rsid w:val="000C3B64"/>
    <w:rsid w:val="000C4A9E"/>
    <w:rsid w:val="000C794D"/>
    <w:rsid w:val="000D07FC"/>
    <w:rsid w:val="000D0A7B"/>
    <w:rsid w:val="000D1157"/>
    <w:rsid w:val="000D22A8"/>
    <w:rsid w:val="000D2B07"/>
    <w:rsid w:val="000D2B15"/>
    <w:rsid w:val="000D7DF2"/>
    <w:rsid w:val="000E29A9"/>
    <w:rsid w:val="000E2B0C"/>
    <w:rsid w:val="000E2F95"/>
    <w:rsid w:val="000E553B"/>
    <w:rsid w:val="000E7251"/>
    <w:rsid w:val="000F012E"/>
    <w:rsid w:val="000F07A3"/>
    <w:rsid w:val="000F0880"/>
    <w:rsid w:val="000F15E5"/>
    <w:rsid w:val="000F22B7"/>
    <w:rsid w:val="000F2327"/>
    <w:rsid w:val="000F38EB"/>
    <w:rsid w:val="000F3DFF"/>
    <w:rsid w:val="000F4D52"/>
    <w:rsid w:val="000F6811"/>
    <w:rsid w:val="000F6F7C"/>
    <w:rsid w:val="0010075F"/>
    <w:rsid w:val="00100EC3"/>
    <w:rsid w:val="001011F0"/>
    <w:rsid w:val="00101612"/>
    <w:rsid w:val="0010364D"/>
    <w:rsid w:val="001038AA"/>
    <w:rsid w:val="00103B48"/>
    <w:rsid w:val="001042AC"/>
    <w:rsid w:val="00104C1F"/>
    <w:rsid w:val="001057E3"/>
    <w:rsid w:val="00105C5E"/>
    <w:rsid w:val="00107208"/>
    <w:rsid w:val="00107688"/>
    <w:rsid w:val="00107892"/>
    <w:rsid w:val="00107A23"/>
    <w:rsid w:val="0011267B"/>
    <w:rsid w:val="00113EE4"/>
    <w:rsid w:val="00114189"/>
    <w:rsid w:val="001141CC"/>
    <w:rsid w:val="00116139"/>
    <w:rsid w:val="001162A8"/>
    <w:rsid w:val="0011692E"/>
    <w:rsid w:val="00116FC6"/>
    <w:rsid w:val="00117C34"/>
    <w:rsid w:val="00120E13"/>
    <w:rsid w:val="001245CA"/>
    <w:rsid w:val="00124881"/>
    <w:rsid w:val="001259E1"/>
    <w:rsid w:val="0012612D"/>
    <w:rsid w:val="001263D1"/>
    <w:rsid w:val="00126C4B"/>
    <w:rsid w:val="00127ACC"/>
    <w:rsid w:val="00127FB7"/>
    <w:rsid w:val="0013035B"/>
    <w:rsid w:val="0013080D"/>
    <w:rsid w:val="00130EE0"/>
    <w:rsid w:val="0013206E"/>
    <w:rsid w:val="0013229A"/>
    <w:rsid w:val="00132C6C"/>
    <w:rsid w:val="001333F6"/>
    <w:rsid w:val="00133B15"/>
    <w:rsid w:val="0013592C"/>
    <w:rsid w:val="001366A4"/>
    <w:rsid w:val="001368CC"/>
    <w:rsid w:val="00136AC9"/>
    <w:rsid w:val="0013796E"/>
    <w:rsid w:val="001402E0"/>
    <w:rsid w:val="00140AEA"/>
    <w:rsid w:val="00140F8D"/>
    <w:rsid w:val="00141012"/>
    <w:rsid w:val="00141DA7"/>
    <w:rsid w:val="00142A3C"/>
    <w:rsid w:val="00143F13"/>
    <w:rsid w:val="00144774"/>
    <w:rsid w:val="00146D5D"/>
    <w:rsid w:val="001507F8"/>
    <w:rsid w:val="00150E61"/>
    <w:rsid w:val="001527EE"/>
    <w:rsid w:val="001531C6"/>
    <w:rsid w:val="00153B6B"/>
    <w:rsid w:val="001542B1"/>
    <w:rsid w:val="00154845"/>
    <w:rsid w:val="00156B93"/>
    <w:rsid w:val="00157D51"/>
    <w:rsid w:val="0016054D"/>
    <w:rsid w:val="00161D4F"/>
    <w:rsid w:val="00163780"/>
    <w:rsid w:val="00164DE3"/>
    <w:rsid w:val="001658EC"/>
    <w:rsid w:val="0016792C"/>
    <w:rsid w:val="00170037"/>
    <w:rsid w:val="00173CB0"/>
    <w:rsid w:val="001742D4"/>
    <w:rsid w:val="00174785"/>
    <w:rsid w:val="001749B8"/>
    <w:rsid w:val="00176E72"/>
    <w:rsid w:val="00177601"/>
    <w:rsid w:val="00180120"/>
    <w:rsid w:val="00180B6D"/>
    <w:rsid w:val="001819DC"/>
    <w:rsid w:val="00181AF4"/>
    <w:rsid w:val="00181BA0"/>
    <w:rsid w:val="00183373"/>
    <w:rsid w:val="00185242"/>
    <w:rsid w:val="00186DE8"/>
    <w:rsid w:val="00187BD4"/>
    <w:rsid w:val="00187D6D"/>
    <w:rsid w:val="001901FC"/>
    <w:rsid w:val="00190FEE"/>
    <w:rsid w:val="001927A0"/>
    <w:rsid w:val="0019349B"/>
    <w:rsid w:val="00193BFD"/>
    <w:rsid w:val="00194598"/>
    <w:rsid w:val="00194860"/>
    <w:rsid w:val="00194AED"/>
    <w:rsid w:val="00196605"/>
    <w:rsid w:val="00196D09"/>
    <w:rsid w:val="00196F7F"/>
    <w:rsid w:val="00197020"/>
    <w:rsid w:val="00197970"/>
    <w:rsid w:val="001A05E8"/>
    <w:rsid w:val="001A4ED3"/>
    <w:rsid w:val="001A5320"/>
    <w:rsid w:val="001A7606"/>
    <w:rsid w:val="001B001B"/>
    <w:rsid w:val="001B0223"/>
    <w:rsid w:val="001B08E9"/>
    <w:rsid w:val="001B0C63"/>
    <w:rsid w:val="001B1341"/>
    <w:rsid w:val="001B1A4B"/>
    <w:rsid w:val="001B1C51"/>
    <w:rsid w:val="001B3433"/>
    <w:rsid w:val="001B3802"/>
    <w:rsid w:val="001B4625"/>
    <w:rsid w:val="001B4BC2"/>
    <w:rsid w:val="001B5C0A"/>
    <w:rsid w:val="001B5DD9"/>
    <w:rsid w:val="001B62B1"/>
    <w:rsid w:val="001B75C3"/>
    <w:rsid w:val="001C01E1"/>
    <w:rsid w:val="001C2ABC"/>
    <w:rsid w:val="001C3545"/>
    <w:rsid w:val="001C3ED3"/>
    <w:rsid w:val="001C5082"/>
    <w:rsid w:val="001C54C7"/>
    <w:rsid w:val="001C5B28"/>
    <w:rsid w:val="001C5BA4"/>
    <w:rsid w:val="001C5C68"/>
    <w:rsid w:val="001C5E51"/>
    <w:rsid w:val="001C671B"/>
    <w:rsid w:val="001C695B"/>
    <w:rsid w:val="001C7A46"/>
    <w:rsid w:val="001D06B3"/>
    <w:rsid w:val="001D2672"/>
    <w:rsid w:val="001D30B8"/>
    <w:rsid w:val="001D507A"/>
    <w:rsid w:val="001D5D15"/>
    <w:rsid w:val="001D6C0A"/>
    <w:rsid w:val="001D72AC"/>
    <w:rsid w:val="001D795A"/>
    <w:rsid w:val="001E0957"/>
    <w:rsid w:val="001E0B49"/>
    <w:rsid w:val="001E0CC0"/>
    <w:rsid w:val="001E0CCA"/>
    <w:rsid w:val="001E1A98"/>
    <w:rsid w:val="001E342E"/>
    <w:rsid w:val="001E565A"/>
    <w:rsid w:val="001E61B4"/>
    <w:rsid w:val="001E6944"/>
    <w:rsid w:val="001E7331"/>
    <w:rsid w:val="001E781D"/>
    <w:rsid w:val="001E7C7E"/>
    <w:rsid w:val="001F1C7E"/>
    <w:rsid w:val="001F1F59"/>
    <w:rsid w:val="001F208C"/>
    <w:rsid w:val="001F28F6"/>
    <w:rsid w:val="001F2D35"/>
    <w:rsid w:val="001F2DD3"/>
    <w:rsid w:val="001F36E2"/>
    <w:rsid w:val="001F3D84"/>
    <w:rsid w:val="001F49A7"/>
    <w:rsid w:val="001F4AB4"/>
    <w:rsid w:val="001F4F19"/>
    <w:rsid w:val="001F54D6"/>
    <w:rsid w:val="001F7322"/>
    <w:rsid w:val="00201500"/>
    <w:rsid w:val="002018C9"/>
    <w:rsid w:val="00201DA2"/>
    <w:rsid w:val="00202045"/>
    <w:rsid w:val="0020688E"/>
    <w:rsid w:val="002068D3"/>
    <w:rsid w:val="0020795B"/>
    <w:rsid w:val="00211649"/>
    <w:rsid w:val="0021511C"/>
    <w:rsid w:val="00221B6B"/>
    <w:rsid w:val="00222569"/>
    <w:rsid w:val="00223314"/>
    <w:rsid w:val="00223960"/>
    <w:rsid w:val="00223A8D"/>
    <w:rsid w:val="00224594"/>
    <w:rsid w:val="00225176"/>
    <w:rsid w:val="0022538F"/>
    <w:rsid w:val="002253F6"/>
    <w:rsid w:val="00226077"/>
    <w:rsid w:val="00227307"/>
    <w:rsid w:val="0022752B"/>
    <w:rsid w:val="00227F89"/>
    <w:rsid w:val="002300B4"/>
    <w:rsid w:val="0023049F"/>
    <w:rsid w:val="0023123C"/>
    <w:rsid w:val="00231956"/>
    <w:rsid w:val="00232B9C"/>
    <w:rsid w:val="00233C44"/>
    <w:rsid w:val="00233CC4"/>
    <w:rsid w:val="00234C3A"/>
    <w:rsid w:val="00234F13"/>
    <w:rsid w:val="002352C9"/>
    <w:rsid w:val="00235A14"/>
    <w:rsid w:val="00235B10"/>
    <w:rsid w:val="00235B62"/>
    <w:rsid w:val="00237389"/>
    <w:rsid w:val="002375B3"/>
    <w:rsid w:val="002404C1"/>
    <w:rsid w:val="00240AF3"/>
    <w:rsid w:val="00240F07"/>
    <w:rsid w:val="002422B0"/>
    <w:rsid w:val="0024409F"/>
    <w:rsid w:val="00244EBA"/>
    <w:rsid w:val="00245800"/>
    <w:rsid w:val="00247FE6"/>
    <w:rsid w:val="00253D82"/>
    <w:rsid w:val="00253E96"/>
    <w:rsid w:val="00254E30"/>
    <w:rsid w:val="00257FC5"/>
    <w:rsid w:val="00260768"/>
    <w:rsid w:val="00260E32"/>
    <w:rsid w:val="002610BB"/>
    <w:rsid w:val="00262384"/>
    <w:rsid w:val="00262D38"/>
    <w:rsid w:val="002632B4"/>
    <w:rsid w:val="002637BE"/>
    <w:rsid w:val="00264AEE"/>
    <w:rsid w:val="00264CC9"/>
    <w:rsid w:val="002652C7"/>
    <w:rsid w:val="00265521"/>
    <w:rsid w:val="00265D07"/>
    <w:rsid w:val="00265D7B"/>
    <w:rsid w:val="0026663C"/>
    <w:rsid w:val="002666EC"/>
    <w:rsid w:val="00271BE8"/>
    <w:rsid w:val="002720B6"/>
    <w:rsid w:val="00273C63"/>
    <w:rsid w:val="00274A0B"/>
    <w:rsid w:val="002757F4"/>
    <w:rsid w:val="00275D34"/>
    <w:rsid w:val="00276015"/>
    <w:rsid w:val="00280986"/>
    <w:rsid w:val="00281D15"/>
    <w:rsid w:val="00282CF3"/>
    <w:rsid w:val="00283AA0"/>
    <w:rsid w:val="002851A4"/>
    <w:rsid w:val="0028656E"/>
    <w:rsid w:val="00287539"/>
    <w:rsid w:val="002877EB"/>
    <w:rsid w:val="00287A88"/>
    <w:rsid w:val="00287E1C"/>
    <w:rsid w:val="00291433"/>
    <w:rsid w:val="00291BE9"/>
    <w:rsid w:val="00294AF6"/>
    <w:rsid w:val="00294E33"/>
    <w:rsid w:val="002960F2"/>
    <w:rsid w:val="00296E35"/>
    <w:rsid w:val="0029748B"/>
    <w:rsid w:val="00297AA1"/>
    <w:rsid w:val="002A1546"/>
    <w:rsid w:val="002A15DD"/>
    <w:rsid w:val="002A24AC"/>
    <w:rsid w:val="002A4C52"/>
    <w:rsid w:val="002A4FB4"/>
    <w:rsid w:val="002A6E26"/>
    <w:rsid w:val="002A7188"/>
    <w:rsid w:val="002B0898"/>
    <w:rsid w:val="002B184E"/>
    <w:rsid w:val="002B1C69"/>
    <w:rsid w:val="002B374C"/>
    <w:rsid w:val="002B61A8"/>
    <w:rsid w:val="002B7023"/>
    <w:rsid w:val="002B77BD"/>
    <w:rsid w:val="002C0ECC"/>
    <w:rsid w:val="002C2360"/>
    <w:rsid w:val="002C2491"/>
    <w:rsid w:val="002C2794"/>
    <w:rsid w:val="002C4922"/>
    <w:rsid w:val="002C69FB"/>
    <w:rsid w:val="002C6F68"/>
    <w:rsid w:val="002C7DF0"/>
    <w:rsid w:val="002D042F"/>
    <w:rsid w:val="002D0444"/>
    <w:rsid w:val="002D1483"/>
    <w:rsid w:val="002D429A"/>
    <w:rsid w:val="002D476D"/>
    <w:rsid w:val="002D5258"/>
    <w:rsid w:val="002D6FD1"/>
    <w:rsid w:val="002E07A4"/>
    <w:rsid w:val="002E157B"/>
    <w:rsid w:val="002E1DAB"/>
    <w:rsid w:val="002E1FFE"/>
    <w:rsid w:val="002E21D7"/>
    <w:rsid w:val="002E3024"/>
    <w:rsid w:val="002E368E"/>
    <w:rsid w:val="002E3BD5"/>
    <w:rsid w:val="002E4009"/>
    <w:rsid w:val="002E5333"/>
    <w:rsid w:val="002E6236"/>
    <w:rsid w:val="002E7A18"/>
    <w:rsid w:val="002E7A48"/>
    <w:rsid w:val="002F0D8B"/>
    <w:rsid w:val="002F2555"/>
    <w:rsid w:val="002F4661"/>
    <w:rsid w:val="002F66BF"/>
    <w:rsid w:val="002F6D89"/>
    <w:rsid w:val="002F7511"/>
    <w:rsid w:val="002F7E78"/>
    <w:rsid w:val="00300798"/>
    <w:rsid w:val="00304259"/>
    <w:rsid w:val="00304FE1"/>
    <w:rsid w:val="003053AE"/>
    <w:rsid w:val="00306318"/>
    <w:rsid w:val="003070FA"/>
    <w:rsid w:val="00310BB2"/>
    <w:rsid w:val="003116CC"/>
    <w:rsid w:val="00313275"/>
    <w:rsid w:val="00313F45"/>
    <w:rsid w:val="0031456B"/>
    <w:rsid w:val="00315213"/>
    <w:rsid w:val="003153A6"/>
    <w:rsid w:val="00317AA7"/>
    <w:rsid w:val="00320837"/>
    <w:rsid w:val="00320D4A"/>
    <w:rsid w:val="00321ED0"/>
    <w:rsid w:val="00323180"/>
    <w:rsid w:val="00323E7E"/>
    <w:rsid w:val="00323EB6"/>
    <w:rsid w:val="0032409F"/>
    <w:rsid w:val="003244D2"/>
    <w:rsid w:val="003254F3"/>
    <w:rsid w:val="0032618C"/>
    <w:rsid w:val="00326650"/>
    <w:rsid w:val="003272A9"/>
    <w:rsid w:val="00327679"/>
    <w:rsid w:val="00327685"/>
    <w:rsid w:val="003276DC"/>
    <w:rsid w:val="00327AFB"/>
    <w:rsid w:val="00327C4C"/>
    <w:rsid w:val="00330204"/>
    <w:rsid w:val="00330C20"/>
    <w:rsid w:val="0033230D"/>
    <w:rsid w:val="00335035"/>
    <w:rsid w:val="00335550"/>
    <w:rsid w:val="00335975"/>
    <w:rsid w:val="00335D98"/>
    <w:rsid w:val="00337635"/>
    <w:rsid w:val="003412ED"/>
    <w:rsid w:val="0034203C"/>
    <w:rsid w:val="00342C82"/>
    <w:rsid w:val="003432ED"/>
    <w:rsid w:val="00343E5F"/>
    <w:rsid w:val="00344619"/>
    <w:rsid w:val="00344F28"/>
    <w:rsid w:val="003459D1"/>
    <w:rsid w:val="00347723"/>
    <w:rsid w:val="003505EE"/>
    <w:rsid w:val="00352112"/>
    <w:rsid w:val="003538F4"/>
    <w:rsid w:val="00353D7C"/>
    <w:rsid w:val="003546C6"/>
    <w:rsid w:val="00354A17"/>
    <w:rsid w:val="00356BE7"/>
    <w:rsid w:val="00357822"/>
    <w:rsid w:val="00360603"/>
    <w:rsid w:val="0036063F"/>
    <w:rsid w:val="003606F7"/>
    <w:rsid w:val="003617B2"/>
    <w:rsid w:val="0036182B"/>
    <w:rsid w:val="00362291"/>
    <w:rsid w:val="0036281C"/>
    <w:rsid w:val="0036291F"/>
    <w:rsid w:val="00363339"/>
    <w:rsid w:val="00364C1F"/>
    <w:rsid w:val="00364D37"/>
    <w:rsid w:val="003657A4"/>
    <w:rsid w:val="00370070"/>
    <w:rsid w:val="003709D7"/>
    <w:rsid w:val="00370C16"/>
    <w:rsid w:val="003712D7"/>
    <w:rsid w:val="00371571"/>
    <w:rsid w:val="003745AC"/>
    <w:rsid w:val="00374A89"/>
    <w:rsid w:val="003752DE"/>
    <w:rsid w:val="0037699B"/>
    <w:rsid w:val="003770EC"/>
    <w:rsid w:val="00377449"/>
    <w:rsid w:val="00377BCF"/>
    <w:rsid w:val="00380472"/>
    <w:rsid w:val="00380B6B"/>
    <w:rsid w:val="00381AEF"/>
    <w:rsid w:val="00381BDD"/>
    <w:rsid w:val="00381EE0"/>
    <w:rsid w:val="003820FD"/>
    <w:rsid w:val="003821ED"/>
    <w:rsid w:val="00384284"/>
    <w:rsid w:val="003849F8"/>
    <w:rsid w:val="00385A4B"/>
    <w:rsid w:val="00385DE9"/>
    <w:rsid w:val="00386D1E"/>
    <w:rsid w:val="00390589"/>
    <w:rsid w:val="00390EDB"/>
    <w:rsid w:val="003919ED"/>
    <w:rsid w:val="00391A95"/>
    <w:rsid w:val="003930AC"/>
    <w:rsid w:val="00393ED6"/>
    <w:rsid w:val="003955A4"/>
    <w:rsid w:val="00397C5E"/>
    <w:rsid w:val="003A0029"/>
    <w:rsid w:val="003A1791"/>
    <w:rsid w:val="003A2732"/>
    <w:rsid w:val="003A33FA"/>
    <w:rsid w:val="003A35D6"/>
    <w:rsid w:val="003A5759"/>
    <w:rsid w:val="003A626A"/>
    <w:rsid w:val="003A6FDA"/>
    <w:rsid w:val="003B00B5"/>
    <w:rsid w:val="003B05A8"/>
    <w:rsid w:val="003B26CA"/>
    <w:rsid w:val="003B69A4"/>
    <w:rsid w:val="003B72DF"/>
    <w:rsid w:val="003B737F"/>
    <w:rsid w:val="003B76D3"/>
    <w:rsid w:val="003B7CFC"/>
    <w:rsid w:val="003B7FF0"/>
    <w:rsid w:val="003C02A6"/>
    <w:rsid w:val="003C1AFD"/>
    <w:rsid w:val="003C1DEB"/>
    <w:rsid w:val="003C46EE"/>
    <w:rsid w:val="003C4B1A"/>
    <w:rsid w:val="003C6D31"/>
    <w:rsid w:val="003C6EF5"/>
    <w:rsid w:val="003C7008"/>
    <w:rsid w:val="003C71B7"/>
    <w:rsid w:val="003D10E0"/>
    <w:rsid w:val="003D32DD"/>
    <w:rsid w:val="003D3EB5"/>
    <w:rsid w:val="003D4189"/>
    <w:rsid w:val="003D7034"/>
    <w:rsid w:val="003D7A02"/>
    <w:rsid w:val="003E18E4"/>
    <w:rsid w:val="003E2DCE"/>
    <w:rsid w:val="003E30D4"/>
    <w:rsid w:val="003E3560"/>
    <w:rsid w:val="003E3612"/>
    <w:rsid w:val="003E39C5"/>
    <w:rsid w:val="003E731F"/>
    <w:rsid w:val="003E7951"/>
    <w:rsid w:val="003E7A68"/>
    <w:rsid w:val="003F114A"/>
    <w:rsid w:val="003F29B9"/>
    <w:rsid w:val="003F3BAB"/>
    <w:rsid w:val="003F40E8"/>
    <w:rsid w:val="003F5940"/>
    <w:rsid w:val="003F59F6"/>
    <w:rsid w:val="003F745E"/>
    <w:rsid w:val="003F7E15"/>
    <w:rsid w:val="0040006D"/>
    <w:rsid w:val="004014CA"/>
    <w:rsid w:val="00401619"/>
    <w:rsid w:val="0040241E"/>
    <w:rsid w:val="00402D7A"/>
    <w:rsid w:val="00403984"/>
    <w:rsid w:val="00405D03"/>
    <w:rsid w:val="00406815"/>
    <w:rsid w:val="0040790E"/>
    <w:rsid w:val="00407AB4"/>
    <w:rsid w:val="00411392"/>
    <w:rsid w:val="004124F4"/>
    <w:rsid w:val="004125EE"/>
    <w:rsid w:val="00412645"/>
    <w:rsid w:val="00412F0D"/>
    <w:rsid w:val="00413DD7"/>
    <w:rsid w:val="00415DF8"/>
    <w:rsid w:val="00416A09"/>
    <w:rsid w:val="004172CF"/>
    <w:rsid w:val="004206BA"/>
    <w:rsid w:val="004206F4"/>
    <w:rsid w:val="00420F8A"/>
    <w:rsid w:val="004210B1"/>
    <w:rsid w:val="00421B75"/>
    <w:rsid w:val="00422046"/>
    <w:rsid w:val="004227D9"/>
    <w:rsid w:val="00423F5C"/>
    <w:rsid w:val="004249EB"/>
    <w:rsid w:val="004252F8"/>
    <w:rsid w:val="00426AA8"/>
    <w:rsid w:val="00426C43"/>
    <w:rsid w:val="0042707D"/>
    <w:rsid w:val="00431087"/>
    <w:rsid w:val="00431779"/>
    <w:rsid w:val="00432CDB"/>
    <w:rsid w:val="0043506F"/>
    <w:rsid w:val="00435074"/>
    <w:rsid w:val="004354DF"/>
    <w:rsid w:val="00435EBD"/>
    <w:rsid w:val="00436F51"/>
    <w:rsid w:val="00437145"/>
    <w:rsid w:val="00437746"/>
    <w:rsid w:val="00437D1A"/>
    <w:rsid w:val="00437EA7"/>
    <w:rsid w:val="0044022F"/>
    <w:rsid w:val="00440F8F"/>
    <w:rsid w:val="00443B14"/>
    <w:rsid w:val="004442A0"/>
    <w:rsid w:val="00444AF6"/>
    <w:rsid w:val="00444FC7"/>
    <w:rsid w:val="0044523D"/>
    <w:rsid w:val="00445A50"/>
    <w:rsid w:val="00446285"/>
    <w:rsid w:val="00446E64"/>
    <w:rsid w:val="00451344"/>
    <w:rsid w:val="00451BA9"/>
    <w:rsid w:val="00452002"/>
    <w:rsid w:val="00452E15"/>
    <w:rsid w:val="004530AD"/>
    <w:rsid w:val="00453C12"/>
    <w:rsid w:val="00454E19"/>
    <w:rsid w:val="00455285"/>
    <w:rsid w:val="004600FA"/>
    <w:rsid w:val="0046014A"/>
    <w:rsid w:val="0046088C"/>
    <w:rsid w:val="00460CF4"/>
    <w:rsid w:val="004660E2"/>
    <w:rsid w:val="00466547"/>
    <w:rsid w:val="00466A72"/>
    <w:rsid w:val="00466B55"/>
    <w:rsid w:val="004670D8"/>
    <w:rsid w:val="00467742"/>
    <w:rsid w:val="004679CA"/>
    <w:rsid w:val="00467A8B"/>
    <w:rsid w:val="0047029A"/>
    <w:rsid w:val="00470D42"/>
    <w:rsid w:val="004713D4"/>
    <w:rsid w:val="00473F02"/>
    <w:rsid w:val="00476943"/>
    <w:rsid w:val="004770B4"/>
    <w:rsid w:val="004779BB"/>
    <w:rsid w:val="004800B6"/>
    <w:rsid w:val="00482395"/>
    <w:rsid w:val="00482868"/>
    <w:rsid w:val="00482872"/>
    <w:rsid w:val="00482D83"/>
    <w:rsid w:val="00483222"/>
    <w:rsid w:val="00483F79"/>
    <w:rsid w:val="00484637"/>
    <w:rsid w:val="004851BD"/>
    <w:rsid w:val="00486DE5"/>
    <w:rsid w:val="004872FA"/>
    <w:rsid w:val="004903A7"/>
    <w:rsid w:val="00490708"/>
    <w:rsid w:val="004910C4"/>
    <w:rsid w:val="004910ED"/>
    <w:rsid w:val="00491BA0"/>
    <w:rsid w:val="00491F09"/>
    <w:rsid w:val="00492878"/>
    <w:rsid w:val="00494365"/>
    <w:rsid w:val="0049495B"/>
    <w:rsid w:val="00496478"/>
    <w:rsid w:val="00496665"/>
    <w:rsid w:val="00497009"/>
    <w:rsid w:val="00497679"/>
    <w:rsid w:val="004A0891"/>
    <w:rsid w:val="004A1C19"/>
    <w:rsid w:val="004A276D"/>
    <w:rsid w:val="004A4295"/>
    <w:rsid w:val="004A54F9"/>
    <w:rsid w:val="004A58E2"/>
    <w:rsid w:val="004A5C81"/>
    <w:rsid w:val="004A605C"/>
    <w:rsid w:val="004A7A14"/>
    <w:rsid w:val="004A7AEF"/>
    <w:rsid w:val="004B0E64"/>
    <w:rsid w:val="004B27E9"/>
    <w:rsid w:val="004B3050"/>
    <w:rsid w:val="004B6929"/>
    <w:rsid w:val="004B6AAA"/>
    <w:rsid w:val="004B7B22"/>
    <w:rsid w:val="004C0846"/>
    <w:rsid w:val="004C1879"/>
    <w:rsid w:val="004C1E78"/>
    <w:rsid w:val="004C2E3F"/>
    <w:rsid w:val="004C389E"/>
    <w:rsid w:val="004C3CC5"/>
    <w:rsid w:val="004C3D27"/>
    <w:rsid w:val="004C5B9B"/>
    <w:rsid w:val="004C6759"/>
    <w:rsid w:val="004C7178"/>
    <w:rsid w:val="004C78F1"/>
    <w:rsid w:val="004D0FB8"/>
    <w:rsid w:val="004D1440"/>
    <w:rsid w:val="004D18B7"/>
    <w:rsid w:val="004D296B"/>
    <w:rsid w:val="004D2FF6"/>
    <w:rsid w:val="004D3697"/>
    <w:rsid w:val="004D3B7B"/>
    <w:rsid w:val="004D4927"/>
    <w:rsid w:val="004D5102"/>
    <w:rsid w:val="004D7285"/>
    <w:rsid w:val="004D7854"/>
    <w:rsid w:val="004D7A75"/>
    <w:rsid w:val="004E1F69"/>
    <w:rsid w:val="004E2862"/>
    <w:rsid w:val="004E2D16"/>
    <w:rsid w:val="004E328E"/>
    <w:rsid w:val="004E37CE"/>
    <w:rsid w:val="004E4F32"/>
    <w:rsid w:val="004E6934"/>
    <w:rsid w:val="004E766D"/>
    <w:rsid w:val="004E7FED"/>
    <w:rsid w:val="004F0717"/>
    <w:rsid w:val="004F083E"/>
    <w:rsid w:val="004F0C10"/>
    <w:rsid w:val="004F1471"/>
    <w:rsid w:val="004F171B"/>
    <w:rsid w:val="004F17A9"/>
    <w:rsid w:val="004F1FA5"/>
    <w:rsid w:val="004F44AF"/>
    <w:rsid w:val="004F4B2B"/>
    <w:rsid w:val="004F6611"/>
    <w:rsid w:val="00500B25"/>
    <w:rsid w:val="00500EDE"/>
    <w:rsid w:val="005020C2"/>
    <w:rsid w:val="0050328F"/>
    <w:rsid w:val="005061C3"/>
    <w:rsid w:val="00506431"/>
    <w:rsid w:val="00506569"/>
    <w:rsid w:val="0050664F"/>
    <w:rsid w:val="00506B08"/>
    <w:rsid w:val="00506D75"/>
    <w:rsid w:val="00506FD3"/>
    <w:rsid w:val="00510B9D"/>
    <w:rsid w:val="00510DEE"/>
    <w:rsid w:val="00511E10"/>
    <w:rsid w:val="005133A5"/>
    <w:rsid w:val="00514259"/>
    <w:rsid w:val="005158E1"/>
    <w:rsid w:val="00516B3C"/>
    <w:rsid w:val="00520031"/>
    <w:rsid w:val="00521572"/>
    <w:rsid w:val="00521DB2"/>
    <w:rsid w:val="0052201F"/>
    <w:rsid w:val="005226AD"/>
    <w:rsid w:val="00526747"/>
    <w:rsid w:val="00531BB0"/>
    <w:rsid w:val="00532765"/>
    <w:rsid w:val="005336CB"/>
    <w:rsid w:val="00533C51"/>
    <w:rsid w:val="00533D66"/>
    <w:rsid w:val="0053563E"/>
    <w:rsid w:val="00535671"/>
    <w:rsid w:val="00537158"/>
    <w:rsid w:val="00537185"/>
    <w:rsid w:val="005404B1"/>
    <w:rsid w:val="0054057F"/>
    <w:rsid w:val="00541119"/>
    <w:rsid w:val="005418ED"/>
    <w:rsid w:val="00543E75"/>
    <w:rsid w:val="0054430F"/>
    <w:rsid w:val="00544716"/>
    <w:rsid w:val="005456D9"/>
    <w:rsid w:val="00545CA0"/>
    <w:rsid w:val="00546386"/>
    <w:rsid w:val="00546C1A"/>
    <w:rsid w:val="00546D25"/>
    <w:rsid w:val="005500C6"/>
    <w:rsid w:val="00550736"/>
    <w:rsid w:val="00551337"/>
    <w:rsid w:val="005520E5"/>
    <w:rsid w:val="005522E9"/>
    <w:rsid w:val="00552481"/>
    <w:rsid w:val="00553075"/>
    <w:rsid w:val="0055310D"/>
    <w:rsid w:val="00553ECE"/>
    <w:rsid w:val="00554B53"/>
    <w:rsid w:val="00555C83"/>
    <w:rsid w:val="005568A2"/>
    <w:rsid w:val="00556F39"/>
    <w:rsid w:val="00560382"/>
    <w:rsid w:val="00561675"/>
    <w:rsid w:val="00562032"/>
    <w:rsid w:val="005629E2"/>
    <w:rsid w:val="00562ADD"/>
    <w:rsid w:val="00562B41"/>
    <w:rsid w:val="00563259"/>
    <w:rsid w:val="00563DAD"/>
    <w:rsid w:val="00564D6F"/>
    <w:rsid w:val="005656E6"/>
    <w:rsid w:val="005668BA"/>
    <w:rsid w:val="00570EAE"/>
    <w:rsid w:val="00571C3F"/>
    <w:rsid w:val="00575859"/>
    <w:rsid w:val="0057591E"/>
    <w:rsid w:val="00575DD2"/>
    <w:rsid w:val="00577C76"/>
    <w:rsid w:val="00577CD1"/>
    <w:rsid w:val="0058108D"/>
    <w:rsid w:val="0058115F"/>
    <w:rsid w:val="00581ADF"/>
    <w:rsid w:val="00582751"/>
    <w:rsid w:val="00582D6C"/>
    <w:rsid w:val="00585635"/>
    <w:rsid w:val="005857C6"/>
    <w:rsid w:val="005867C6"/>
    <w:rsid w:val="00586875"/>
    <w:rsid w:val="00586E0A"/>
    <w:rsid w:val="005870A8"/>
    <w:rsid w:val="00587405"/>
    <w:rsid w:val="005909CB"/>
    <w:rsid w:val="00591947"/>
    <w:rsid w:val="005928B1"/>
    <w:rsid w:val="00593B2E"/>
    <w:rsid w:val="00593EE3"/>
    <w:rsid w:val="00594E92"/>
    <w:rsid w:val="005957AA"/>
    <w:rsid w:val="00595A58"/>
    <w:rsid w:val="005960BD"/>
    <w:rsid w:val="00596237"/>
    <w:rsid w:val="0059653A"/>
    <w:rsid w:val="00596C03"/>
    <w:rsid w:val="005A0593"/>
    <w:rsid w:val="005A12DC"/>
    <w:rsid w:val="005A1336"/>
    <w:rsid w:val="005A3397"/>
    <w:rsid w:val="005A49B0"/>
    <w:rsid w:val="005A4BBC"/>
    <w:rsid w:val="005A4D93"/>
    <w:rsid w:val="005A58CA"/>
    <w:rsid w:val="005A5A43"/>
    <w:rsid w:val="005A77E6"/>
    <w:rsid w:val="005A7BD6"/>
    <w:rsid w:val="005A7C7A"/>
    <w:rsid w:val="005A7D7F"/>
    <w:rsid w:val="005B250D"/>
    <w:rsid w:val="005B29A2"/>
    <w:rsid w:val="005B29AA"/>
    <w:rsid w:val="005B3B1E"/>
    <w:rsid w:val="005B4C1D"/>
    <w:rsid w:val="005B54DF"/>
    <w:rsid w:val="005B5EF6"/>
    <w:rsid w:val="005B6FAD"/>
    <w:rsid w:val="005C17F2"/>
    <w:rsid w:val="005C230B"/>
    <w:rsid w:val="005C258C"/>
    <w:rsid w:val="005C4AC5"/>
    <w:rsid w:val="005C6AD8"/>
    <w:rsid w:val="005C7C98"/>
    <w:rsid w:val="005D11F1"/>
    <w:rsid w:val="005D2272"/>
    <w:rsid w:val="005D23CC"/>
    <w:rsid w:val="005D463C"/>
    <w:rsid w:val="005D47E0"/>
    <w:rsid w:val="005D4AB3"/>
    <w:rsid w:val="005D53F4"/>
    <w:rsid w:val="005E10D6"/>
    <w:rsid w:val="005E1FE1"/>
    <w:rsid w:val="005E289E"/>
    <w:rsid w:val="005E2DC5"/>
    <w:rsid w:val="005E39A3"/>
    <w:rsid w:val="005E5D28"/>
    <w:rsid w:val="005F01D0"/>
    <w:rsid w:val="005F0221"/>
    <w:rsid w:val="005F029E"/>
    <w:rsid w:val="005F3E2E"/>
    <w:rsid w:val="005F434B"/>
    <w:rsid w:val="005F4561"/>
    <w:rsid w:val="005F69AC"/>
    <w:rsid w:val="005F6A50"/>
    <w:rsid w:val="005F6E1F"/>
    <w:rsid w:val="005F7676"/>
    <w:rsid w:val="005F7822"/>
    <w:rsid w:val="005F7BB7"/>
    <w:rsid w:val="0060028E"/>
    <w:rsid w:val="00600E72"/>
    <w:rsid w:val="00600F45"/>
    <w:rsid w:val="00602448"/>
    <w:rsid w:val="00602B4F"/>
    <w:rsid w:val="00602D3C"/>
    <w:rsid w:val="006030C4"/>
    <w:rsid w:val="00603B6A"/>
    <w:rsid w:val="006068A0"/>
    <w:rsid w:val="00606C78"/>
    <w:rsid w:val="006073B6"/>
    <w:rsid w:val="00607CF6"/>
    <w:rsid w:val="006105A1"/>
    <w:rsid w:val="006108DB"/>
    <w:rsid w:val="00610AEF"/>
    <w:rsid w:val="00611487"/>
    <w:rsid w:val="006116ED"/>
    <w:rsid w:val="006117E4"/>
    <w:rsid w:val="0061234A"/>
    <w:rsid w:val="0061369F"/>
    <w:rsid w:val="00613D7B"/>
    <w:rsid w:val="00613FA9"/>
    <w:rsid w:val="00614181"/>
    <w:rsid w:val="006146C3"/>
    <w:rsid w:val="006153D5"/>
    <w:rsid w:val="006156C6"/>
    <w:rsid w:val="0062552A"/>
    <w:rsid w:val="006257C6"/>
    <w:rsid w:val="00627042"/>
    <w:rsid w:val="00627E14"/>
    <w:rsid w:val="0063002F"/>
    <w:rsid w:val="0063057D"/>
    <w:rsid w:val="006312E0"/>
    <w:rsid w:val="006341FC"/>
    <w:rsid w:val="0063782E"/>
    <w:rsid w:val="00640157"/>
    <w:rsid w:val="006407AB"/>
    <w:rsid w:val="0064278B"/>
    <w:rsid w:val="00643A6A"/>
    <w:rsid w:val="0064511A"/>
    <w:rsid w:val="006478FD"/>
    <w:rsid w:val="00651B9F"/>
    <w:rsid w:val="006529B5"/>
    <w:rsid w:val="00653500"/>
    <w:rsid w:val="00653679"/>
    <w:rsid w:val="00653ABB"/>
    <w:rsid w:val="006565C1"/>
    <w:rsid w:val="00656716"/>
    <w:rsid w:val="00656CC0"/>
    <w:rsid w:val="006576A5"/>
    <w:rsid w:val="006614BA"/>
    <w:rsid w:val="006615B6"/>
    <w:rsid w:val="00661CB2"/>
    <w:rsid w:val="0066389C"/>
    <w:rsid w:val="00664EFB"/>
    <w:rsid w:val="00667731"/>
    <w:rsid w:val="006704CA"/>
    <w:rsid w:val="0067095E"/>
    <w:rsid w:val="006719F4"/>
    <w:rsid w:val="00671F65"/>
    <w:rsid w:val="00672738"/>
    <w:rsid w:val="00672CDA"/>
    <w:rsid w:val="00672DA1"/>
    <w:rsid w:val="006748F2"/>
    <w:rsid w:val="00674A38"/>
    <w:rsid w:val="00675015"/>
    <w:rsid w:val="0067695E"/>
    <w:rsid w:val="0067699A"/>
    <w:rsid w:val="00677E9A"/>
    <w:rsid w:val="00680507"/>
    <w:rsid w:val="00680B3D"/>
    <w:rsid w:val="00680EE2"/>
    <w:rsid w:val="006812E9"/>
    <w:rsid w:val="00681F1C"/>
    <w:rsid w:val="006824C9"/>
    <w:rsid w:val="00682A7C"/>
    <w:rsid w:val="00682F9F"/>
    <w:rsid w:val="0068342A"/>
    <w:rsid w:val="00683A0B"/>
    <w:rsid w:val="006843FB"/>
    <w:rsid w:val="00686285"/>
    <w:rsid w:val="00687C3B"/>
    <w:rsid w:val="006900B4"/>
    <w:rsid w:val="006902E6"/>
    <w:rsid w:val="00693909"/>
    <w:rsid w:val="00693CFE"/>
    <w:rsid w:val="00693E9B"/>
    <w:rsid w:val="00694653"/>
    <w:rsid w:val="00696593"/>
    <w:rsid w:val="006968A4"/>
    <w:rsid w:val="006A0AA5"/>
    <w:rsid w:val="006A1D8D"/>
    <w:rsid w:val="006A6B8D"/>
    <w:rsid w:val="006A72D0"/>
    <w:rsid w:val="006A7335"/>
    <w:rsid w:val="006B01B9"/>
    <w:rsid w:val="006B33F6"/>
    <w:rsid w:val="006B440E"/>
    <w:rsid w:val="006B4916"/>
    <w:rsid w:val="006B618C"/>
    <w:rsid w:val="006B7426"/>
    <w:rsid w:val="006B77D3"/>
    <w:rsid w:val="006B7938"/>
    <w:rsid w:val="006C1538"/>
    <w:rsid w:val="006C1BD4"/>
    <w:rsid w:val="006C1EBD"/>
    <w:rsid w:val="006C21D6"/>
    <w:rsid w:val="006C253E"/>
    <w:rsid w:val="006C383D"/>
    <w:rsid w:val="006C3B9C"/>
    <w:rsid w:val="006C3C40"/>
    <w:rsid w:val="006C3DC5"/>
    <w:rsid w:val="006C3E2E"/>
    <w:rsid w:val="006C448D"/>
    <w:rsid w:val="006C60DD"/>
    <w:rsid w:val="006C789D"/>
    <w:rsid w:val="006D0F1E"/>
    <w:rsid w:val="006D24B3"/>
    <w:rsid w:val="006D2875"/>
    <w:rsid w:val="006D2C7F"/>
    <w:rsid w:val="006D3D2F"/>
    <w:rsid w:val="006D3DD9"/>
    <w:rsid w:val="006D4344"/>
    <w:rsid w:val="006D449B"/>
    <w:rsid w:val="006D5E70"/>
    <w:rsid w:val="006D6334"/>
    <w:rsid w:val="006D65AC"/>
    <w:rsid w:val="006D7BE3"/>
    <w:rsid w:val="006E1044"/>
    <w:rsid w:val="006E152C"/>
    <w:rsid w:val="006E16D8"/>
    <w:rsid w:val="006E17ED"/>
    <w:rsid w:val="006E22CB"/>
    <w:rsid w:val="006E2F24"/>
    <w:rsid w:val="006E3171"/>
    <w:rsid w:val="006E320A"/>
    <w:rsid w:val="006E6363"/>
    <w:rsid w:val="006E6541"/>
    <w:rsid w:val="006E6FCC"/>
    <w:rsid w:val="006E7760"/>
    <w:rsid w:val="006F1772"/>
    <w:rsid w:val="006F1898"/>
    <w:rsid w:val="006F2DB6"/>
    <w:rsid w:val="006F352D"/>
    <w:rsid w:val="006F4925"/>
    <w:rsid w:val="006F4DA1"/>
    <w:rsid w:val="006F57F4"/>
    <w:rsid w:val="006F5ACE"/>
    <w:rsid w:val="006F6423"/>
    <w:rsid w:val="006F6B6E"/>
    <w:rsid w:val="006F7905"/>
    <w:rsid w:val="006F7998"/>
    <w:rsid w:val="006F7ADD"/>
    <w:rsid w:val="006F7ED5"/>
    <w:rsid w:val="0070009A"/>
    <w:rsid w:val="00700478"/>
    <w:rsid w:val="00700B76"/>
    <w:rsid w:val="00701C3F"/>
    <w:rsid w:val="00702747"/>
    <w:rsid w:val="007038C2"/>
    <w:rsid w:val="00704FEC"/>
    <w:rsid w:val="00705DED"/>
    <w:rsid w:val="007071CD"/>
    <w:rsid w:val="00707EEE"/>
    <w:rsid w:val="0071011C"/>
    <w:rsid w:val="00712CDE"/>
    <w:rsid w:val="0071302C"/>
    <w:rsid w:val="0071358F"/>
    <w:rsid w:val="0071399E"/>
    <w:rsid w:val="00714E76"/>
    <w:rsid w:val="00714E86"/>
    <w:rsid w:val="00715A6A"/>
    <w:rsid w:val="00716D14"/>
    <w:rsid w:val="00717D44"/>
    <w:rsid w:val="00720F03"/>
    <w:rsid w:val="00720F07"/>
    <w:rsid w:val="00721F4C"/>
    <w:rsid w:val="007258EB"/>
    <w:rsid w:val="00726FB6"/>
    <w:rsid w:val="00727DEF"/>
    <w:rsid w:val="00730CB6"/>
    <w:rsid w:val="00731FCC"/>
    <w:rsid w:val="00732C6E"/>
    <w:rsid w:val="007335D6"/>
    <w:rsid w:val="00733F05"/>
    <w:rsid w:val="00735044"/>
    <w:rsid w:val="00735167"/>
    <w:rsid w:val="007355E8"/>
    <w:rsid w:val="00735672"/>
    <w:rsid w:val="007376E4"/>
    <w:rsid w:val="00740532"/>
    <w:rsid w:val="00740699"/>
    <w:rsid w:val="00740A65"/>
    <w:rsid w:val="00740C6B"/>
    <w:rsid w:val="00741185"/>
    <w:rsid w:val="00741917"/>
    <w:rsid w:val="00742200"/>
    <w:rsid w:val="007431D7"/>
    <w:rsid w:val="00743674"/>
    <w:rsid w:val="00744BAA"/>
    <w:rsid w:val="0074598A"/>
    <w:rsid w:val="00745C6C"/>
    <w:rsid w:val="00745EFE"/>
    <w:rsid w:val="00746A2A"/>
    <w:rsid w:val="00747830"/>
    <w:rsid w:val="007500D5"/>
    <w:rsid w:val="00750A16"/>
    <w:rsid w:val="0075196A"/>
    <w:rsid w:val="00752E1A"/>
    <w:rsid w:val="00754A3A"/>
    <w:rsid w:val="00755D3B"/>
    <w:rsid w:val="00756E64"/>
    <w:rsid w:val="0075720E"/>
    <w:rsid w:val="00757448"/>
    <w:rsid w:val="00757584"/>
    <w:rsid w:val="00761479"/>
    <w:rsid w:val="007622E4"/>
    <w:rsid w:val="007640FA"/>
    <w:rsid w:val="0076619A"/>
    <w:rsid w:val="0076728A"/>
    <w:rsid w:val="00770DB5"/>
    <w:rsid w:val="00771DC2"/>
    <w:rsid w:val="00771FF8"/>
    <w:rsid w:val="00772632"/>
    <w:rsid w:val="00772BEF"/>
    <w:rsid w:val="00772FF0"/>
    <w:rsid w:val="007734D9"/>
    <w:rsid w:val="0077588F"/>
    <w:rsid w:val="00775E39"/>
    <w:rsid w:val="0077617A"/>
    <w:rsid w:val="0077625F"/>
    <w:rsid w:val="00777AB6"/>
    <w:rsid w:val="00780108"/>
    <w:rsid w:val="007812BD"/>
    <w:rsid w:val="0078277D"/>
    <w:rsid w:val="00784677"/>
    <w:rsid w:val="007861D7"/>
    <w:rsid w:val="00786F93"/>
    <w:rsid w:val="007872F5"/>
    <w:rsid w:val="00792CE5"/>
    <w:rsid w:val="00792E8A"/>
    <w:rsid w:val="007934F2"/>
    <w:rsid w:val="007A018E"/>
    <w:rsid w:val="007A055C"/>
    <w:rsid w:val="007A0ED2"/>
    <w:rsid w:val="007A19A9"/>
    <w:rsid w:val="007A1DC8"/>
    <w:rsid w:val="007A3CE9"/>
    <w:rsid w:val="007A3D58"/>
    <w:rsid w:val="007A4060"/>
    <w:rsid w:val="007A508A"/>
    <w:rsid w:val="007A6345"/>
    <w:rsid w:val="007A710C"/>
    <w:rsid w:val="007A73AB"/>
    <w:rsid w:val="007B1F82"/>
    <w:rsid w:val="007B234B"/>
    <w:rsid w:val="007B3B10"/>
    <w:rsid w:val="007B4DCF"/>
    <w:rsid w:val="007B7750"/>
    <w:rsid w:val="007C00A0"/>
    <w:rsid w:val="007C17FB"/>
    <w:rsid w:val="007C35FE"/>
    <w:rsid w:val="007C3B78"/>
    <w:rsid w:val="007C3B96"/>
    <w:rsid w:val="007C56FF"/>
    <w:rsid w:val="007C74C2"/>
    <w:rsid w:val="007C786D"/>
    <w:rsid w:val="007C7B92"/>
    <w:rsid w:val="007D03AC"/>
    <w:rsid w:val="007D1AED"/>
    <w:rsid w:val="007D4AE1"/>
    <w:rsid w:val="007D5DFF"/>
    <w:rsid w:val="007D73C1"/>
    <w:rsid w:val="007D7889"/>
    <w:rsid w:val="007D797A"/>
    <w:rsid w:val="007E21F8"/>
    <w:rsid w:val="007E43C7"/>
    <w:rsid w:val="007E4A1D"/>
    <w:rsid w:val="007E5569"/>
    <w:rsid w:val="007E64A5"/>
    <w:rsid w:val="007E7D18"/>
    <w:rsid w:val="007F21F8"/>
    <w:rsid w:val="007F2DA2"/>
    <w:rsid w:val="007F44C6"/>
    <w:rsid w:val="007F5897"/>
    <w:rsid w:val="007F7643"/>
    <w:rsid w:val="007F7DF7"/>
    <w:rsid w:val="008020F6"/>
    <w:rsid w:val="008038CC"/>
    <w:rsid w:val="00806592"/>
    <w:rsid w:val="00806BC0"/>
    <w:rsid w:val="00810BBD"/>
    <w:rsid w:val="008117A8"/>
    <w:rsid w:val="00811FB9"/>
    <w:rsid w:val="00812282"/>
    <w:rsid w:val="0081325D"/>
    <w:rsid w:val="008143F9"/>
    <w:rsid w:val="00814571"/>
    <w:rsid w:val="00815169"/>
    <w:rsid w:val="00817BAB"/>
    <w:rsid w:val="0082134A"/>
    <w:rsid w:val="00821ECE"/>
    <w:rsid w:val="00822960"/>
    <w:rsid w:val="008237E7"/>
    <w:rsid w:val="00826251"/>
    <w:rsid w:val="00826837"/>
    <w:rsid w:val="00827606"/>
    <w:rsid w:val="00827DEE"/>
    <w:rsid w:val="008318A3"/>
    <w:rsid w:val="00831977"/>
    <w:rsid w:val="00833876"/>
    <w:rsid w:val="00833BC7"/>
    <w:rsid w:val="00833D96"/>
    <w:rsid w:val="00834351"/>
    <w:rsid w:val="00834736"/>
    <w:rsid w:val="00834DA7"/>
    <w:rsid w:val="00834FB6"/>
    <w:rsid w:val="0083542B"/>
    <w:rsid w:val="00840405"/>
    <w:rsid w:val="00840CA6"/>
    <w:rsid w:val="008432EB"/>
    <w:rsid w:val="00843729"/>
    <w:rsid w:val="008441C7"/>
    <w:rsid w:val="008448F7"/>
    <w:rsid w:val="0084665B"/>
    <w:rsid w:val="008469F0"/>
    <w:rsid w:val="00847DB0"/>
    <w:rsid w:val="0085025C"/>
    <w:rsid w:val="0085287F"/>
    <w:rsid w:val="00852E3D"/>
    <w:rsid w:val="008535EC"/>
    <w:rsid w:val="008536AA"/>
    <w:rsid w:val="00855C06"/>
    <w:rsid w:val="0085618B"/>
    <w:rsid w:val="008566EB"/>
    <w:rsid w:val="00857976"/>
    <w:rsid w:val="00860FF3"/>
    <w:rsid w:val="00861857"/>
    <w:rsid w:val="00862510"/>
    <w:rsid w:val="00862634"/>
    <w:rsid w:val="00862E68"/>
    <w:rsid w:val="00863ADF"/>
    <w:rsid w:val="00863EBD"/>
    <w:rsid w:val="00865A71"/>
    <w:rsid w:val="00865FFB"/>
    <w:rsid w:val="00866230"/>
    <w:rsid w:val="00866335"/>
    <w:rsid w:val="008669C9"/>
    <w:rsid w:val="0087024F"/>
    <w:rsid w:val="008707F8"/>
    <w:rsid w:val="0087114E"/>
    <w:rsid w:val="00873138"/>
    <w:rsid w:val="00873201"/>
    <w:rsid w:val="00874514"/>
    <w:rsid w:val="008772FA"/>
    <w:rsid w:val="008777C7"/>
    <w:rsid w:val="0088050D"/>
    <w:rsid w:val="00880ED2"/>
    <w:rsid w:val="00883D9E"/>
    <w:rsid w:val="0088434C"/>
    <w:rsid w:val="00884613"/>
    <w:rsid w:val="0088472D"/>
    <w:rsid w:val="00886526"/>
    <w:rsid w:val="00890FCB"/>
    <w:rsid w:val="00891457"/>
    <w:rsid w:val="008914C7"/>
    <w:rsid w:val="00893E74"/>
    <w:rsid w:val="00894B4E"/>
    <w:rsid w:val="00895027"/>
    <w:rsid w:val="00895D78"/>
    <w:rsid w:val="00895DC8"/>
    <w:rsid w:val="00896A48"/>
    <w:rsid w:val="00896A63"/>
    <w:rsid w:val="00897505"/>
    <w:rsid w:val="008A0360"/>
    <w:rsid w:val="008A246B"/>
    <w:rsid w:val="008A2F56"/>
    <w:rsid w:val="008A36A6"/>
    <w:rsid w:val="008A4B25"/>
    <w:rsid w:val="008A5CF0"/>
    <w:rsid w:val="008A67A7"/>
    <w:rsid w:val="008A72C8"/>
    <w:rsid w:val="008B1287"/>
    <w:rsid w:val="008B29CF"/>
    <w:rsid w:val="008B33AB"/>
    <w:rsid w:val="008B38BC"/>
    <w:rsid w:val="008B3AD4"/>
    <w:rsid w:val="008B4497"/>
    <w:rsid w:val="008B46F7"/>
    <w:rsid w:val="008B4AEF"/>
    <w:rsid w:val="008B64A5"/>
    <w:rsid w:val="008B67E3"/>
    <w:rsid w:val="008B6CD3"/>
    <w:rsid w:val="008B72F0"/>
    <w:rsid w:val="008B7EAF"/>
    <w:rsid w:val="008C0629"/>
    <w:rsid w:val="008C10AF"/>
    <w:rsid w:val="008C15A2"/>
    <w:rsid w:val="008C1D5B"/>
    <w:rsid w:val="008C266A"/>
    <w:rsid w:val="008C2FC2"/>
    <w:rsid w:val="008C359A"/>
    <w:rsid w:val="008C44BD"/>
    <w:rsid w:val="008C4C92"/>
    <w:rsid w:val="008C6B22"/>
    <w:rsid w:val="008C7593"/>
    <w:rsid w:val="008C7E99"/>
    <w:rsid w:val="008D18C8"/>
    <w:rsid w:val="008D1B7A"/>
    <w:rsid w:val="008D1D92"/>
    <w:rsid w:val="008D290A"/>
    <w:rsid w:val="008D387B"/>
    <w:rsid w:val="008D4D54"/>
    <w:rsid w:val="008D6ABB"/>
    <w:rsid w:val="008D7BE0"/>
    <w:rsid w:val="008E5E22"/>
    <w:rsid w:val="008E7DE9"/>
    <w:rsid w:val="008F023E"/>
    <w:rsid w:val="008F0DEC"/>
    <w:rsid w:val="008F1A49"/>
    <w:rsid w:val="008F291B"/>
    <w:rsid w:val="008F2DF6"/>
    <w:rsid w:val="008F306F"/>
    <w:rsid w:val="008F37AE"/>
    <w:rsid w:val="008F4711"/>
    <w:rsid w:val="008F7076"/>
    <w:rsid w:val="0090015A"/>
    <w:rsid w:val="0090071C"/>
    <w:rsid w:val="0090351A"/>
    <w:rsid w:val="0090360E"/>
    <w:rsid w:val="00903657"/>
    <w:rsid w:val="00904294"/>
    <w:rsid w:val="009046BC"/>
    <w:rsid w:val="0090655A"/>
    <w:rsid w:val="0090661B"/>
    <w:rsid w:val="00906C86"/>
    <w:rsid w:val="00906F10"/>
    <w:rsid w:val="00907E5B"/>
    <w:rsid w:val="00910A90"/>
    <w:rsid w:val="009116B5"/>
    <w:rsid w:val="009139A4"/>
    <w:rsid w:val="0091481C"/>
    <w:rsid w:val="00916F09"/>
    <w:rsid w:val="00924860"/>
    <w:rsid w:val="00924B6C"/>
    <w:rsid w:val="00925809"/>
    <w:rsid w:val="0092580E"/>
    <w:rsid w:val="00926DF7"/>
    <w:rsid w:val="009328E3"/>
    <w:rsid w:val="00933A31"/>
    <w:rsid w:val="00934410"/>
    <w:rsid w:val="00935CA1"/>
    <w:rsid w:val="00937EE9"/>
    <w:rsid w:val="00937F86"/>
    <w:rsid w:val="0094398C"/>
    <w:rsid w:val="00943EAF"/>
    <w:rsid w:val="00946C07"/>
    <w:rsid w:val="00950EF1"/>
    <w:rsid w:val="00951F81"/>
    <w:rsid w:val="0095290D"/>
    <w:rsid w:val="0095466C"/>
    <w:rsid w:val="00955BD8"/>
    <w:rsid w:val="00955D87"/>
    <w:rsid w:val="00957FA8"/>
    <w:rsid w:val="00960317"/>
    <w:rsid w:val="00963084"/>
    <w:rsid w:val="0096311C"/>
    <w:rsid w:val="00963C8D"/>
    <w:rsid w:val="0096416D"/>
    <w:rsid w:val="00964518"/>
    <w:rsid w:val="00965D01"/>
    <w:rsid w:val="00966354"/>
    <w:rsid w:val="00967320"/>
    <w:rsid w:val="009701D7"/>
    <w:rsid w:val="00970374"/>
    <w:rsid w:val="009711D0"/>
    <w:rsid w:val="009722C9"/>
    <w:rsid w:val="0097258B"/>
    <w:rsid w:val="00972B09"/>
    <w:rsid w:val="00974A3A"/>
    <w:rsid w:val="00974DF1"/>
    <w:rsid w:val="00974E1D"/>
    <w:rsid w:val="0097513B"/>
    <w:rsid w:val="00975D0D"/>
    <w:rsid w:val="00975EE1"/>
    <w:rsid w:val="00975FFB"/>
    <w:rsid w:val="00976319"/>
    <w:rsid w:val="00976FCF"/>
    <w:rsid w:val="00981730"/>
    <w:rsid w:val="0098293A"/>
    <w:rsid w:val="00984583"/>
    <w:rsid w:val="00984E42"/>
    <w:rsid w:val="00985D91"/>
    <w:rsid w:val="00990495"/>
    <w:rsid w:val="00990892"/>
    <w:rsid w:val="00992034"/>
    <w:rsid w:val="0099226C"/>
    <w:rsid w:val="00992686"/>
    <w:rsid w:val="00992D56"/>
    <w:rsid w:val="00993155"/>
    <w:rsid w:val="00994A45"/>
    <w:rsid w:val="0099500F"/>
    <w:rsid w:val="00995206"/>
    <w:rsid w:val="009A060E"/>
    <w:rsid w:val="009A2478"/>
    <w:rsid w:val="009A2D73"/>
    <w:rsid w:val="009A2FAF"/>
    <w:rsid w:val="009A34D3"/>
    <w:rsid w:val="009A3C14"/>
    <w:rsid w:val="009A452F"/>
    <w:rsid w:val="009A4E8F"/>
    <w:rsid w:val="009A5997"/>
    <w:rsid w:val="009A64C3"/>
    <w:rsid w:val="009A65A6"/>
    <w:rsid w:val="009B00DA"/>
    <w:rsid w:val="009B0384"/>
    <w:rsid w:val="009B03B0"/>
    <w:rsid w:val="009B0BF3"/>
    <w:rsid w:val="009B0FF6"/>
    <w:rsid w:val="009B1986"/>
    <w:rsid w:val="009B256C"/>
    <w:rsid w:val="009B2D48"/>
    <w:rsid w:val="009B618D"/>
    <w:rsid w:val="009B70F8"/>
    <w:rsid w:val="009C18A6"/>
    <w:rsid w:val="009C1F3E"/>
    <w:rsid w:val="009C4E6D"/>
    <w:rsid w:val="009C5707"/>
    <w:rsid w:val="009C5863"/>
    <w:rsid w:val="009C62E0"/>
    <w:rsid w:val="009C6745"/>
    <w:rsid w:val="009D12F1"/>
    <w:rsid w:val="009D17B1"/>
    <w:rsid w:val="009D2A88"/>
    <w:rsid w:val="009D2FDC"/>
    <w:rsid w:val="009D312C"/>
    <w:rsid w:val="009D388E"/>
    <w:rsid w:val="009D48E6"/>
    <w:rsid w:val="009D5FDC"/>
    <w:rsid w:val="009D6D2B"/>
    <w:rsid w:val="009D7F81"/>
    <w:rsid w:val="009E0CD8"/>
    <w:rsid w:val="009E10C1"/>
    <w:rsid w:val="009E2CCE"/>
    <w:rsid w:val="009E32C6"/>
    <w:rsid w:val="009E40CE"/>
    <w:rsid w:val="009E5F3C"/>
    <w:rsid w:val="009E68E9"/>
    <w:rsid w:val="009E7929"/>
    <w:rsid w:val="009F06ED"/>
    <w:rsid w:val="009F2338"/>
    <w:rsid w:val="009F2F3B"/>
    <w:rsid w:val="009F378E"/>
    <w:rsid w:val="009F42A9"/>
    <w:rsid w:val="009F6D5E"/>
    <w:rsid w:val="009F7490"/>
    <w:rsid w:val="009F7E3F"/>
    <w:rsid w:val="00A00081"/>
    <w:rsid w:val="00A006A0"/>
    <w:rsid w:val="00A0159C"/>
    <w:rsid w:val="00A037D9"/>
    <w:rsid w:val="00A04CDF"/>
    <w:rsid w:val="00A0500E"/>
    <w:rsid w:val="00A05B81"/>
    <w:rsid w:val="00A07230"/>
    <w:rsid w:val="00A073DF"/>
    <w:rsid w:val="00A07784"/>
    <w:rsid w:val="00A10669"/>
    <w:rsid w:val="00A107A8"/>
    <w:rsid w:val="00A107AC"/>
    <w:rsid w:val="00A10D8A"/>
    <w:rsid w:val="00A1121E"/>
    <w:rsid w:val="00A1190E"/>
    <w:rsid w:val="00A119C4"/>
    <w:rsid w:val="00A12B5A"/>
    <w:rsid w:val="00A14AEE"/>
    <w:rsid w:val="00A15E31"/>
    <w:rsid w:val="00A20599"/>
    <w:rsid w:val="00A21423"/>
    <w:rsid w:val="00A215C8"/>
    <w:rsid w:val="00A21A0F"/>
    <w:rsid w:val="00A22AAA"/>
    <w:rsid w:val="00A261D1"/>
    <w:rsid w:val="00A26A42"/>
    <w:rsid w:val="00A30B06"/>
    <w:rsid w:val="00A320AA"/>
    <w:rsid w:val="00A3211E"/>
    <w:rsid w:val="00A32AB1"/>
    <w:rsid w:val="00A344B7"/>
    <w:rsid w:val="00A34AB7"/>
    <w:rsid w:val="00A34BBA"/>
    <w:rsid w:val="00A40681"/>
    <w:rsid w:val="00A40A23"/>
    <w:rsid w:val="00A40DE4"/>
    <w:rsid w:val="00A420C0"/>
    <w:rsid w:val="00A43D5F"/>
    <w:rsid w:val="00A4408F"/>
    <w:rsid w:val="00A44A4E"/>
    <w:rsid w:val="00A45EDF"/>
    <w:rsid w:val="00A46991"/>
    <w:rsid w:val="00A46F2B"/>
    <w:rsid w:val="00A4709F"/>
    <w:rsid w:val="00A4713E"/>
    <w:rsid w:val="00A5006C"/>
    <w:rsid w:val="00A5057D"/>
    <w:rsid w:val="00A51368"/>
    <w:rsid w:val="00A5220A"/>
    <w:rsid w:val="00A52CDF"/>
    <w:rsid w:val="00A5327E"/>
    <w:rsid w:val="00A53923"/>
    <w:rsid w:val="00A53C73"/>
    <w:rsid w:val="00A566C4"/>
    <w:rsid w:val="00A6079D"/>
    <w:rsid w:val="00A6101A"/>
    <w:rsid w:val="00A614CA"/>
    <w:rsid w:val="00A636B7"/>
    <w:rsid w:val="00A63B26"/>
    <w:rsid w:val="00A64066"/>
    <w:rsid w:val="00A645C4"/>
    <w:rsid w:val="00A652AD"/>
    <w:rsid w:val="00A65EF0"/>
    <w:rsid w:val="00A70379"/>
    <w:rsid w:val="00A709DE"/>
    <w:rsid w:val="00A71987"/>
    <w:rsid w:val="00A71B7D"/>
    <w:rsid w:val="00A71F15"/>
    <w:rsid w:val="00A71F9D"/>
    <w:rsid w:val="00A7203E"/>
    <w:rsid w:val="00A72B30"/>
    <w:rsid w:val="00A74805"/>
    <w:rsid w:val="00A77476"/>
    <w:rsid w:val="00A803D8"/>
    <w:rsid w:val="00A805C5"/>
    <w:rsid w:val="00A80E88"/>
    <w:rsid w:val="00A8106C"/>
    <w:rsid w:val="00A814DA"/>
    <w:rsid w:val="00A81693"/>
    <w:rsid w:val="00A82717"/>
    <w:rsid w:val="00A82982"/>
    <w:rsid w:val="00A83A7D"/>
    <w:rsid w:val="00A86177"/>
    <w:rsid w:val="00A86D12"/>
    <w:rsid w:val="00A903B0"/>
    <w:rsid w:val="00A907A8"/>
    <w:rsid w:val="00A91E0E"/>
    <w:rsid w:val="00A92011"/>
    <w:rsid w:val="00A943B7"/>
    <w:rsid w:val="00A94448"/>
    <w:rsid w:val="00A9464F"/>
    <w:rsid w:val="00A9492D"/>
    <w:rsid w:val="00A95672"/>
    <w:rsid w:val="00A9594B"/>
    <w:rsid w:val="00A9654E"/>
    <w:rsid w:val="00A96F58"/>
    <w:rsid w:val="00A97277"/>
    <w:rsid w:val="00A974B5"/>
    <w:rsid w:val="00AA092E"/>
    <w:rsid w:val="00AA0B31"/>
    <w:rsid w:val="00AA24C2"/>
    <w:rsid w:val="00AA39F2"/>
    <w:rsid w:val="00AA3A20"/>
    <w:rsid w:val="00AA3D5B"/>
    <w:rsid w:val="00AA5321"/>
    <w:rsid w:val="00AA6393"/>
    <w:rsid w:val="00AA69B6"/>
    <w:rsid w:val="00AB0E4A"/>
    <w:rsid w:val="00AB1CCC"/>
    <w:rsid w:val="00AB2FC6"/>
    <w:rsid w:val="00AB303F"/>
    <w:rsid w:val="00AB390A"/>
    <w:rsid w:val="00AB488B"/>
    <w:rsid w:val="00AB6612"/>
    <w:rsid w:val="00AC06DD"/>
    <w:rsid w:val="00AC4308"/>
    <w:rsid w:val="00AC4574"/>
    <w:rsid w:val="00AC4F2F"/>
    <w:rsid w:val="00AC60AB"/>
    <w:rsid w:val="00AC6C01"/>
    <w:rsid w:val="00AC7A43"/>
    <w:rsid w:val="00AC7A82"/>
    <w:rsid w:val="00AC7AFC"/>
    <w:rsid w:val="00AD2770"/>
    <w:rsid w:val="00AD35C4"/>
    <w:rsid w:val="00AD57A3"/>
    <w:rsid w:val="00AD590A"/>
    <w:rsid w:val="00AE0C28"/>
    <w:rsid w:val="00AE0D6F"/>
    <w:rsid w:val="00AE16DE"/>
    <w:rsid w:val="00AE1E3F"/>
    <w:rsid w:val="00AE20F3"/>
    <w:rsid w:val="00AE25EE"/>
    <w:rsid w:val="00AE2A8F"/>
    <w:rsid w:val="00AE318E"/>
    <w:rsid w:val="00AE36C6"/>
    <w:rsid w:val="00AE557A"/>
    <w:rsid w:val="00AE5DC2"/>
    <w:rsid w:val="00AE6F24"/>
    <w:rsid w:val="00AE765D"/>
    <w:rsid w:val="00AF1C9E"/>
    <w:rsid w:val="00AF59CE"/>
    <w:rsid w:val="00AF60C4"/>
    <w:rsid w:val="00AF6208"/>
    <w:rsid w:val="00AF66BA"/>
    <w:rsid w:val="00AF694C"/>
    <w:rsid w:val="00AF787B"/>
    <w:rsid w:val="00AF7AF2"/>
    <w:rsid w:val="00B006B2"/>
    <w:rsid w:val="00B009CD"/>
    <w:rsid w:val="00B02735"/>
    <w:rsid w:val="00B036DD"/>
    <w:rsid w:val="00B03EDD"/>
    <w:rsid w:val="00B04602"/>
    <w:rsid w:val="00B05990"/>
    <w:rsid w:val="00B1115B"/>
    <w:rsid w:val="00B119C0"/>
    <w:rsid w:val="00B11A3F"/>
    <w:rsid w:val="00B11B94"/>
    <w:rsid w:val="00B11EE9"/>
    <w:rsid w:val="00B12141"/>
    <w:rsid w:val="00B1230A"/>
    <w:rsid w:val="00B135E8"/>
    <w:rsid w:val="00B13690"/>
    <w:rsid w:val="00B1440A"/>
    <w:rsid w:val="00B14FD3"/>
    <w:rsid w:val="00B153DB"/>
    <w:rsid w:val="00B15611"/>
    <w:rsid w:val="00B15715"/>
    <w:rsid w:val="00B160AF"/>
    <w:rsid w:val="00B174A7"/>
    <w:rsid w:val="00B17D42"/>
    <w:rsid w:val="00B21653"/>
    <w:rsid w:val="00B21EFD"/>
    <w:rsid w:val="00B22B5D"/>
    <w:rsid w:val="00B23B9F"/>
    <w:rsid w:val="00B23C9F"/>
    <w:rsid w:val="00B24C07"/>
    <w:rsid w:val="00B303EF"/>
    <w:rsid w:val="00B31438"/>
    <w:rsid w:val="00B31B07"/>
    <w:rsid w:val="00B33F86"/>
    <w:rsid w:val="00B34254"/>
    <w:rsid w:val="00B3466C"/>
    <w:rsid w:val="00B34C7F"/>
    <w:rsid w:val="00B35BAE"/>
    <w:rsid w:val="00B36087"/>
    <w:rsid w:val="00B37D54"/>
    <w:rsid w:val="00B402FB"/>
    <w:rsid w:val="00B4068F"/>
    <w:rsid w:val="00B406C0"/>
    <w:rsid w:val="00B4093E"/>
    <w:rsid w:val="00B40C4D"/>
    <w:rsid w:val="00B41E4B"/>
    <w:rsid w:val="00B4483C"/>
    <w:rsid w:val="00B4494F"/>
    <w:rsid w:val="00B4543A"/>
    <w:rsid w:val="00B4607B"/>
    <w:rsid w:val="00B4719B"/>
    <w:rsid w:val="00B473E4"/>
    <w:rsid w:val="00B47C11"/>
    <w:rsid w:val="00B509AF"/>
    <w:rsid w:val="00B53783"/>
    <w:rsid w:val="00B5398B"/>
    <w:rsid w:val="00B53C41"/>
    <w:rsid w:val="00B544D9"/>
    <w:rsid w:val="00B546D6"/>
    <w:rsid w:val="00B54A86"/>
    <w:rsid w:val="00B5514E"/>
    <w:rsid w:val="00B555FC"/>
    <w:rsid w:val="00B55E0C"/>
    <w:rsid w:val="00B57434"/>
    <w:rsid w:val="00B6027E"/>
    <w:rsid w:val="00B6039A"/>
    <w:rsid w:val="00B603B1"/>
    <w:rsid w:val="00B60596"/>
    <w:rsid w:val="00B6126B"/>
    <w:rsid w:val="00B61593"/>
    <w:rsid w:val="00B62BAA"/>
    <w:rsid w:val="00B62FC4"/>
    <w:rsid w:val="00B635E3"/>
    <w:rsid w:val="00B6374F"/>
    <w:rsid w:val="00B63B85"/>
    <w:rsid w:val="00B63D6A"/>
    <w:rsid w:val="00B641CB"/>
    <w:rsid w:val="00B643CD"/>
    <w:rsid w:val="00B652F8"/>
    <w:rsid w:val="00B659C2"/>
    <w:rsid w:val="00B65BC0"/>
    <w:rsid w:val="00B66432"/>
    <w:rsid w:val="00B70B41"/>
    <w:rsid w:val="00B718BB"/>
    <w:rsid w:val="00B72234"/>
    <w:rsid w:val="00B723B2"/>
    <w:rsid w:val="00B7324C"/>
    <w:rsid w:val="00B74679"/>
    <w:rsid w:val="00B74780"/>
    <w:rsid w:val="00B74D9E"/>
    <w:rsid w:val="00B74E0E"/>
    <w:rsid w:val="00B74E39"/>
    <w:rsid w:val="00B74E62"/>
    <w:rsid w:val="00B76C44"/>
    <w:rsid w:val="00B76EAA"/>
    <w:rsid w:val="00B77189"/>
    <w:rsid w:val="00B778AD"/>
    <w:rsid w:val="00B77BF9"/>
    <w:rsid w:val="00B82564"/>
    <w:rsid w:val="00B8304E"/>
    <w:rsid w:val="00B830FF"/>
    <w:rsid w:val="00B83857"/>
    <w:rsid w:val="00B850D6"/>
    <w:rsid w:val="00B850F0"/>
    <w:rsid w:val="00B85AAA"/>
    <w:rsid w:val="00B86457"/>
    <w:rsid w:val="00B86BF2"/>
    <w:rsid w:val="00B87851"/>
    <w:rsid w:val="00B90AFC"/>
    <w:rsid w:val="00B920F6"/>
    <w:rsid w:val="00B923D2"/>
    <w:rsid w:val="00B92FAA"/>
    <w:rsid w:val="00B93877"/>
    <w:rsid w:val="00B93C71"/>
    <w:rsid w:val="00B94F3D"/>
    <w:rsid w:val="00B94F8F"/>
    <w:rsid w:val="00B95996"/>
    <w:rsid w:val="00B95FF4"/>
    <w:rsid w:val="00B96588"/>
    <w:rsid w:val="00B96B6C"/>
    <w:rsid w:val="00B9715F"/>
    <w:rsid w:val="00BA0476"/>
    <w:rsid w:val="00BA0CA5"/>
    <w:rsid w:val="00BA2AC9"/>
    <w:rsid w:val="00BA6866"/>
    <w:rsid w:val="00BB0AB2"/>
    <w:rsid w:val="00BB2245"/>
    <w:rsid w:val="00BB2CCC"/>
    <w:rsid w:val="00BB2DDF"/>
    <w:rsid w:val="00BB341B"/>
    <w:rsid w:val="00BB4E50"/>
    <w:rsid w:val="00BB75D7"/>
    <w:rsid w:val="00BB7C25"/>
    <w:rsid w:val="00BB7DD4"/>
    <w:rsid w:val="00BC0F0C"/>
    <w:rsid w:val="00BC140E"/>
    <w:rsid w:val="00BC18C0"/>
    <w:rsid w:val="00BC3341"/>
    <w:rsid w:val="00BC5339"/>
    <w:rsid w:val="00BC59CC"/>
    <w:rsid w:val="00BC5EB7"/>
    <w:rsid w:val="00BC6AA8"/>
    <w:rsid w:val="00BC736C"/>
    <w:rsid w:val="00BC75E6"/>
    <w:rsid w:val="00BD007A"/>
    <w:rsid w:val="00BD03A1"/>
    <w:rsid w:val="00BD1AC2"/>
    <w:rsid w:val="00BD1DFA"/>
    <w:rsid w:val="00BD349C"/>
    <w:rsid w:val="00BD35A2"/>
    <w:rsid w:val="00BD463F"/>
    <w:rsid w:val="00BD5D52"/>
    <w:rsid w:val="00BD65BE"/>
    <w:rsid w:val="00BD6ECC"/>
    <w:rsid w:val="00BD74A6"/>
    <w:rsid w:val="00BD7D01"/>
    <w:rsid w:val="00BE043C"/>
    <w:rsid w:val="00BE06D6"/>
    <w:rsid w:val="00BE2D14"/>
    <w:rsid w:val="00BE332D"/>
    <w:rsid w:val="00BE3D87"/>
    <w:rsid w:val="00BE5A44"/>
    <w:rsid w:val="00BE5CBE"/>
    <w:rsid w:val="00BF041C"/>
    <w:rsid w:val="00BF0C77"/>
    <w:rsid w:val="00BF2A29"/>
    <w:rsid w:val="00BF6126"/>
    <w:rsid w:val="00BF6C9B"/>
    <w:rsid w:val="00BF7381"/>
    <w:rsid w:val="00BF7696"/>
    <w:rsid w:val="00BF7737"/>
    <w:rsid w:val="00BF79CD"/>
    <w:rsid w:val="00C00478"/>
    <w:rsid w:val="00C009D6"/>
    <w:rsid w:val="00C00ECB"/>
    <w:rsid w:val="00C01DFF"/>
    <w:rsid w:val="00C01EE9"/>
    <w:rsid w:val="00C03BB1"/>
    <w:rsid w:val="00C04862"/>
    <w:rsid w:val="00C05462"/>
    <w:rsid w:val="00C054F0"/>
    <w:rsid w:val="00C05686"/>
    <w:rsid w:val="00C070E3"/>
    <w:rsid w:val="00C117AE"/>
    <w:rsid w:val="00C130A2"/>
    <w:rsid w:val="00C13AAC"/>
    <w:rsid w:val="00C13CB9"/>
    <w:rsid w:val="00C140C3"/>
    <w:rsid w:val="00C146A4"/>
    <w:rsid w:val="00C14D16"/>
    <w:rsid w:val="00C159ED"/>
    <w:rsid w:val="00C15DBF"/>
    <w:rsid w:val="00C15EA6"/>
    <w:rsid w:val="00C15EF8"/>
    <w:rsid w:val="00C17068"/>
    <w:rsid w:val="00C1723C"/>
    <w:rsid w:val="00C20670"/>
    <w:rsid w:val="00C2196B"/>
    <w:rsid w:val="00C22FB2"/>
    <w:rsid w:val="00C23158"/>
    <w:rsid w:val="00C23677"/>
    <w:rsid w:val="00C2421A"/>
    <w:rsid w:val="00C24469"/>
    <w:rsid w:val="00C26018"/>
    <w:rsid w:val="00C271D2"/>
    <w:rsid w:val="00C31181"/>
    <w:rsid w:val="00C3145E"/>
    <w:rsid w:val="00C31600"/>
    <w:rsid w:val="00C35546"/>
    <w:rsid w:val="00C3562D"/>
    <w:rsid w:val="00C35E42"/>
    <w:rsid w:val="00C373FC"/>
    <w:rsid w:val="00C37E7F"/>
    <w:rsid w:val="00C4099F"/>
    <w:rsid w:val="00C42288"/>
    <w:rsid w:val="00C43237"/>
    <w:rsid w:val="00C446E6"/>
    <w:rsid w:val="00C44821"/>
    <w:rsid w:val="00C45AA4"/>
    <w:rsid w:val="00C46A95"/>
    <w:rsid w:val="00C46FD8"/>
    <w:rsid w:val="00C47A73"/>
    <w:rsid w:val="00C47E35"/>
    <w:rsid w:val="00C500B5"/>
    <w:rsid w:val="00C5053C"/>
    <w:rsid w:val="00C52EC2"/>
    <w:rsid w:val="00C52F56"/>
    <w:rsid w:val="00C53400"/>
    <w:rsid w:val="00C536C4"/>
    <w:rsid w:val="00C53EA8"/>
    <w:rsid w:val="00C5422F"/>
    <w:rsid w:val="00C54649"/>
    <w:rsid w:val="00C54B7A"/>
    <w:rsid w:val="00C559A0"/>
    <w:rsid w:val="00C55AAE"/>
    <w:rsid w:val="00C55CC0"/>
    <w:rsid w:val="00C5738C"/>
    <w:rsid w:val="00C60A21"/>
    <w:rsid w:val="00C61924"/>
    <w:rsid w:val="00C6493F"/>
    <w:rsid w:val="00C6723F"/>
    <w:rsid w:val="00C710FE"/>
    <w:rsid w:val="00C727EF"/>
    <w:rsid w:val="00C72963"/>
    <w:rsid w:val="00C74076"/>
    <w:rsid w:val="00C74DCB"/>
    <w:rsid w:val="00C752A7"/>
    <w:rsid w:val="00C75307"/>
    <w:rsid w:val="00C76283"/>
    <w:rsid w:val="00C77208"/>
    <w:rsid w:val="00C77BF9"/>
    <w:rsid w:val="00C80D23"/>
    <w:rsid w:val="00C82867"/>
    <w:rsid w:val="00C85BEF"/>
    <w:rsid w:val="00C85FBC"/>
    <w:rsid w:val="00C85FD5"/>
    <w:rsid w:val="00C86B52"/>
    <w:rsid w:val="00C87473"/>
    <w:rsid w:val="00C875EA"/>
    <w:rsid w:val="00C87B9F"/>
    <w:rsid w:val="00C916BF"/>
    <w:rsid w:val="00C917DE"/>
    <w:rsid w:val="00C92092"/>
    <w:rsid w:val="00C92752"/>
    <w:rsid w:val="00C92EB6"/>
    <w:rsid w:val="00C93E66"/>
    <w:rsid w:val="00C947B4"/>
    <w:rsid w:val="00C9486B"/>
    <w:rsid w:val="00C94E7F"/>
    <w:rsid w:val="00C94F8D"/>
    <w:rsid w:val="00C95B78"/>
    <w:rsid w:val="00C9754C"/>
    <w:rsid w:val="00C97977"/>
    <w:rsid w:val="00C97F21"/>
    <w:rsid w:val="00CA1C45"/>
    <w:rsid w:val="00CA1E9E"/>
    <w:rsid w:val="00CA28CA"/>
    <w:rsid w:val="00CA2C92"/>
    <w:rsid w:val="00CA4A51"/>
    <w:rsid w:val="00CA4AD7"/>
    <w:rsid w:val="00CA5D69"/>
    <w:rsid w:val="00CA6074"/>
    <w:rsid w:val="00CA65B3"/>
    <w:rsid w:val="00CA6AF0"/>
    <w:rsid w:val="00CA6F61"/>
    <w:rsid w:val="00CA79BB"/>
    <w:rsid w:val="00CB1E61"/>
    <w:rsid w:val="00CB3B00"/>
    <w:rsid w:val="00CB3E23"/>
    <w:rsid w:val="00CB4BD6"/>
    <w:rsid w:val="00CB56FA"/>
    <w:rsid w:val="00CB7A9D"/>
    <w:rsid w:val="00CB7EC2"/>
    <w:rsid w:val="00CC10E6"/>
    <w:rsid w:val="00CC2127"/>
    <w:rsid w:val="00CC222E"/>
    <w:rsid w:val="00CC23CF"/>
    <w:rsid w:val="00CC2A36"/>
    <w:rsid w:val="00CC3CBE"/>
    <w:rsid w:val="00CC4871"/>
    <w:rsid w:val="00CC4962"/>
    <w:rsid w:val="00CC65F3"/>
    <w:rsid w:val="00CC69A3"/>
    <w:rsid w:val="00CC6C12"/>
    <w:rsid w:val="00CC6F97"/>
    <w:rsid w:val="00CC7220"/>
    <w:rsid w:val="00CD19AA"/>
    <w:rsid w:val="00CD27E9"/>
    <w:rsid w:val="00CD31C6"/>
    <w:rsid w:val="00CD58FA"/>
    <w:rsid w:val="00CD6DAD"/>
    <w:rsid w:val="00CD79A8"/>
    <w:rsid w:val="00CD7B75"/>
    <w:rsid w:val="00CE0026"/>
    <w:rsid w:val="00CE0EA1"/>
    <w:rsid w:val="00CE123F"/>
    <w:rsid w:val="00CE137F"/>
    <w:rsid w:val="00CE2298"/>
    <w:rsid w:val="00CE28CB"/>
    <w:rsid w:val="00CE3567"/>
    <w:rsid w:val="00CE415A"/>
    <w:rsid w:val="00CE43A1"/>
    <w:rsid w:val="00CE5120"/>
    <w:rsid w:val="00CE59DC"/>
    <w:rsid w:val="00CE5DAA"/>
    <w:rsid w:val="00CE5F74"/>
    <w:rsid w:val="00CE7557"/>
    <w:rsid w:val="00CF0883"/>
    <w:rsid w:val="00CF0E88"/>
    <w:rsid w:val="00CF39C3"/>
    <w:rsid w:val="00CF3A1C"/>
    <w:rsid w:val="00CF3D3F"/>
    <w:rsid w:val="00CF4077"/>
    <w:rsid w:val="00CF4D52"/>
    <w:rsid w:val="00CF5C53"/>
    <w:rsid w:val="00D00DCC"/>
    <w:rsid w:val="00D01C05"/>
    <w:rsid w:val="00D01CE9"/>
    <w:rsid w:val="00D025CD"/>
    <w:rsid w:val="00D03C62"/>
    <w:rsid w:val="00D06828"/>
    <w:rsid w:val="00D069F7"/>
    <w:rsid w:val="00D076B8"/>
    <w:rsid w:val="00D0786E"/>
    <w:rsid w:val="00D07FB2"/>
    <w:rsid w:val="00D10384"/>
    <w:rsid w:val="00D103ED"/>
    <w:rsid w:val="00D111E2"/>
    <w:rsid w:val="00D11C69"/>
    <w:rsid w:val="00D133D1"/>
    <w:rsid w:val="00D13A57"/>
    <w:rsid w:val="00D13D92"/>
    <w:rsid w:val="00D15775"/>
    <w:rsid w:val="00D16945"/>
    <w:rsid w:val="00D16979"/>
    <w:rsid w:val="00D17358"/>
    <w:rsid w:val="00D17F91"/>
    <w:rsid w:val="00D218CF"/>
    <w:rsid w:val="00D21A15"/>
    <w:rsid w:val="00D222D4"/>
    <w:rsid w:val="00D22D10"/>
    <w:rsid w:val="00D2317E"/>
    <w:rsid w:val="00D23460"/>
    <w:rsid w:val="00D2711A"/>
    <w:rsid w:val="00D3012D"/>
    <w:rsid w:val="00D317CB"/>
    <w:rsid w:val="00D31CD1"/>
    <w:rsid w:val="00D32E3B"/>
    <w:rsid w:val="00D33E9A"/>
    <w:rsid w:val="00D4155B"/>
    <w:rsid w:val="00D41685"/>
    <w:rsid w:val="00D42E2F"/>
    <w:rsid w:val="00D4337D"/>
    <w:rsid w:val="00D44195"/>
    <w:rsid w:val="00D443EF"/>
    <w:rsid w:val="00D44987"/>
    <w:rsid w:val="00D4506E"/>
    <w:rsid w:val="00D46A5F"/>
    <w:rsid w:val="00D46A87"/>
    <w:rsid w:val="00D479D5"/>
    <w:rsid w:val="00D500C7"/>
    <w:rsid w:val="00D50281"/>
    <w:rsid w:val="00D504C8"/>
    <w:rsid w:val="00D50EC5"/>
    <w:rsid w:val="00D50F19"/>
    <w:rsid w:val="00D5125B"/>
    <w:rsid w:val="00D51568"/>
    <w:rsid w:val="00D521C2"/>
    <w:rsid w:val="00D52F37"/>
    <w:rsid w:val="00D54661"/>
    <w:rsid w:val="00D54844"/>
    <w:rsid w:val="00D54AE6"/>
    <w:rsid w:val="00D559C8"/>
    <w:rsid w:val="00D55D21"/>
    <w:rsid w:val="00D57A9C"/>
    <w:rsid w:val="00D60174"/>
    <w:rsid w:val="00D61426"/>
    <w:rsid w:val="00D623EA"/>
    <w:rsid w:val="00D62DA1"/>
    <w:rsid w:val="00D64145"/>
    <w:rsid w:val="00D64986"/>
    <w:rsid w:val="00D6505B"/>
    <w:rsid w:val="00D65306"/>
    <w:rsid w:val="00D653A2"/>
    <w:rsid w:val="00D67A4E"/>
    <w:rsid w:val="00D67D9A"/>
    <w:rsid w:val="00D713A3"/>
    <w:rsid w:val="00D720E1"/>
    <w:rsid w:val="00D74C51"/>
    <w:rsid w:val="00D77AAB"/>
    <w:rsid w:val="00D84850"/>
    <w:rsid w:val="00D84DE0"/>
    <w:rsid w:val="00D84E97"/>
    <w:rsid w:val="00D85625"/>
    <w:rsid w:val="00D859F3"/>
    <w:rsid w:val="00D86203"/>
    <w:rsid w:val="00D865FD"/>
    <w:rsid w:val="00D90BE6"/>
    <w:rsid w:val="00D919E5"/>
    <w:rsid w:val="00D91F9B"/>
    <w:rsid w:val="00D92811"/>
    <w:rsid w:val="00D92E2D"/>
    <w:rsid w:val="00D933EB"/>
    <w:rsid w:val="00D935C8"/>
    <w:rsid w:val="00D93F50"/>
    <w:rsid w:val="00D94B3F"/>
    <w:rsid w:val="00D960A4"/>
    <w:rsid w:val="00D967C8"/>
    <w:rsid w:val="00D96A9F"/>
    <w:rsid w:val="00D96F38"/>
    <w:rsid w:val="00DA0DAC"/>
    <w:rsid w:val="00DA5680"/>
    <w:rsid w:val="00DA6A00"/>
    <w:rsid w:val="00DA748D"/>
    <w:rsid w:val="00DB0D53"/>
    <w:rsid w:val="00DB178A"/>
    <w:rsid w:val="00DB20BA"/>
    <w:rsid w:val="00DB31CC"/>
    <w:rsid w:val="00DB35C6"/>
    <w:rsid w:val="00DB39CA"/>
    <w:rsid w:val="00DB5FD5"/>
    <w:rsid w:val="00DB60AF"/>
    <w:rsid w:val="00DB6381"/>
    <w:rsid w:val="00DB666B"/>
    <w:rsid w:val="00DB69C7"/>
    <w:rsid w:val="00DB7730"/>
    <w:rsid w:val="00DB7827"/>
    <w:rsid w:val="00DB7AB5"/>
    <w:rsid w:val="00DC287C"/>
    <w:rsid w:val="00DC35AF"/>
    <w:rsid w:val="00DC38B2"/>
    <w:rsid w:val="00DC38DC"/>
    <w:rsid w:val="00DC4218"/>
    <w:rsid w:val="00DC4A9D"/>
    <w:rsid w:val="00DC62EE"/>
    <w:rsid w:val="00DC6AE6"/>
    <w:rsid w:val="00DD0A8B"/>
    <w:rsid w:val="00DD0DC6"/>
    <w:rsid w:val="00DD11EB"/>
    <w:rsid w:val="00DD2425"/>
    <w:rsid w:val="00DD253C"/>
    <w:rsid w:val="00DD29CD"/>
    <w:rsid w:val="00DD2F7D"/>
    <w:rsid w:val="00DD3CD3"/>
    <w:rsid w:val="00DD4080"/>
    <w:rsid w:val="00DD456F"/>
    <w:rsid w:val="00DD6046"/>
    <w:rsid w:val="00DD76F7"/>
    <w:rsid w:val="00DE14EC"/>
    <w:rsid w:val="00DE20B0"/>
    <w:rsid w:val="00DE49A7"/>
    <w:rsid w:val="00DF02FD"/>
    <w:rsid w:val="00DF27CE"/>
    <w:rsid w:val="00DF2ADE"/>
    <w:rsid w:val="00DF4C62"/>
    <w:rsid w:val="00DF5BAD"/>
    <w:rsid w:val="00DF5CA2"/>
    <w:rsid w:val="00DF64FF"/>
    <w:rsid w:val="00DF7D3F"/>
    <w:rsid w:val="00E004B1"/>
    <w:rsid w:val="00E01557"/>
    <w:rsid w:val="00E01F3D"/>
    <w:rsid w:val="00E021F3"/>
    <w:rsid w:val="00E03409"/>
    <w:rsid w:val="00E06113"/>
    <w:rsid w:val="00E0645C"/>
    <w:rsid w:val="00E075F7"/>
    <w:rsid w:val="00E10EFF"/>
    <w:rsid w:val="00E1143F"/>
    <w:rsid w:val="00E12321"/>
    <w:rsid w:val="00E12461"/>
    <w:rsid w:val="00E129A0"/>
    <w:rsid w:val="00E12E88"/>
    <w:rsid w:val="00E12FE1"/>
    <w:rsid w:val="00E14089"/>
    <w:rsid w:val="00E145C8"/>
    <w:rsid w:val="00E14BFF"/>
    <w:rsid w:val="00E15866"/>
    <w:rsid w:val="00E225A6"/>
    <w:rsid w:val="00E233C4"/>
    <w:rsid w:val="00E24F26"/>
    <w:rsid w:val="00E25389"/>
    <w:rsid w:val="00E25F7C"/>
    <w:rsid w:val="00E27393"/>
    <w:rsid w:val="00E27BE2"/>
    <w:rsid w:val="00E33B6D"/>
    <w:rsid w:val="00E33EF5"/>
    <w:rsid w:val="00E3480D"/>
    <w:rsid w:val="00E34889"/>
    <w:rsid w:val="00E34F07"/>
    <w:rsid w:val="00E36603"/>
    <w:rsid w:val="00E373A8"/>
    <w:rsid w:val="00E40C82"/>
    <w:rsid w:val="00E40EF7"/>
    <w:rsid w:val="00E430E1"/>
    <w:rsid w:val="00E45FD0"/>
    <w:rsid w:val="00E47568"/>
    <w:rsid w:val="00E47B13"/>
    <w:rsid w:val="00E50575"/>
    <w:rsid w:val="00E505E3"/>
    <w:rsid w:val="00E50C86"/>
    <w:rsid w:val="00E52281"/>
    <w:rsid w:val="00E52500"/>
    <w:rsid w:val="00E52F0D"/>
    <w:rsid w:val="00E53A1E"/>
    <w:rsid w:val="00E53E63"/>
    <w:rsid w:val="00E54C9D"/>
    <w:rsid w:val="00E54EF4"/>
    <w:rsid w:val="00E57C2F"/>
    <w:rsid w:val="00E6146D"/>
    <w:rsid w:val="00E61CD8"/>
    <w:rsid w:val="00E61ED9"/>
    <w:rsid w:val="00E62066"/>
    <w:rsid w:val="00E621A1"/>
    <w:rsid w:val="00E62EDC"/>
    <w:rsid w:val="00E639A2"/>
    <w:rsid w:val="00E6406C"/>
    <w:rsid w:val="00E641D9"/>
    <w:rsid w:val="00E649DF"/>
    <w:rsid w:val="00E65438"/>
    <w:rsid w:val="00E65D3C"/>
    <w:rsid w:val="00E71797"/>
    <w:rsid w:val="00E71859"/>
    <w:rsid w:val="00E72F86"/>
    <w:rsid w:val="00E755A1"/>
    <w:rsid w:val="00E7725A"/>
    <w:rsid w:val="00E80C65"/>
    <w:rsid w:val="00E83250"/>
    <w:rsid w:val="00E859A5"/>
    <w:rsid w:val="00E861F6"/>
    <w:rsid w:val="00E87A52"/>
    <w:rsid w:val="00E9027D"/>
    <w:rsid w:val="00E90419"/>
    <w:rsid w:val="00E90454"/>
    <w:rsid w:val="00E904AC"/>
    <w:rsid w:val="00E93726"/>
    <w:rsid w:val="00E93C51"/>
    <w:rsid w:val="00E947C7"/>
    <w:rsid w:val="00E959FE"/>
    <w:rsid w:val="00E96686"/>
    <w:rsid w:val="00E96D72"/>
    <w:rsid w:val="00E97BC3"/>
    <w:rsid w:val="00EA01C2"/>
    <w:rsid w:val="00EA12A2"/>
    <w:rsid w:val="00EA13F2"/>
    <w:rsid w:val="00EA1EB3"/>
    <w:rsid w:val="00EA231D"/>
    <w:rsid w:val="00EA2777"/>
    <w:rsid w:val="00EA2985"/>
    <w:rsid w:val="00EA2CC8"/>
    <w:rsid w:val="00EA323C"/>
    <w:rsid w:val="00EA38F2"/>
    <w:rsid w:val="00EA3D7B"/>
    <w:rsid w:val="00EA5EF9"/>
    <w:rsid w:val="00EA78BA"/>
    <w:rsid w:val="00EB002A"/>
    <w:rsid w:val="00EB0169"/>
    <w:rsid w:val="00EB25FE"/>
    <w:rsid w:val="00EB267F"/>
    <w:rsid w:val="00EB288F"/>
    <w:rsid w:val="00EB33EF"/>
    <w:rsid w:val="00EB4856"/>
    <w:rsid w:val="00EB5893"/>
    <w:rsid w:val="00EB5EDD"/>
    <w:rsid w:val="00EB5FCB"/>
    <w:rsid w:val="00EB6131"/>
    <w:rsid w:val="00EB66B8"/>
    <w:rsid w:val="00EB75E1"/>
    <w:rsid w:val="00EC3AC3"/>
    <w:rsid w:val="00EC50A4"/>
    <w:rsid w:val="00EC5D40"/>
    <w:rsid w:val="00EC5F9E"/>
    <w:rsid w:val="00EC68E5"/>
    <w:rsid w:val="00EC7ED4"/>
    <w:rsid w:val="00ED1301"/>
    <w:rsid w:val="00ED22E3"/>
    <w:rsid w:val="00ED3153"/>
    <w:rsid w:val="00ED4ED9"/>
    <w:rsid w:val="00ED5AAF"/>
    <w:rsid w:val="00ED65AE"/>
    <w:rsid w:val="00ED725E"/>
    <w:rsid w:val="00EE1D66"/>
    <w:rsid w:val="00EE4133"/>
    <w:rsid w:val="00EE6928"/>
    <w:rsid w:val="00EE7B30"/>
    <w:rsid w:val="00EF16AE"/>
    <w:rsid w:val="00EF1C6B"/>
    <w:rsid w:val="00EF23A3"/>
    <w:rsid w:val="00EF3A9C"/>
    <w:rsid w:val="00EF5661"/>
    <w:rsid w:val="00EF688C"/>
    <w:rsid w:val="00EF6C00"/>
    <w:rsid w:val="00EF74BA"/>
    <w:rsid w:val="00EF7B1A"/>
    <w:rsid w:val="00F020E8"/>
    <w:rsid w:val="00F0213F"/>
    <w:rsid w:val="00F0275D"/>
    <w:rsid w:val="00F04369"/>
    <w:rsid w:val="00F043B1"/>
    <w:rsid w:val="00F047FF"/>
    <w:rsid w:val="00F06FD5"/>
    <w:rsid w:val="00F11701"/>
    <w:rsid w:val="00F11F22"/>
    <w:rsid w:val="00F12B5C"/>
    <w:rsid w:val="00F13268"/>
    <w:rsid w:val="00F13D25"/>
    <w:rsid w:val="00F15106"/>
    <w:rsid w:val="00F15C52"/>
    <w:rsid w:val="00F16C35"/>
    <w:rsid w:val="00F2037D"/>
    <w:rsid w:val="00F20539"/>
    <w:rsid w:val="00F22C51"/>
    <w:rsid w:val="00F22FA8"/>
    <w:rsid w:val="00F235C1"/>
    <w:rsid w:val="00F254D8"/>
    <w:rsid w:val="00F25C2E"/>
    <w:rsid w:val="00F25D77"/>
    <w:rsid w:val="00F25F8D"/>
    <w:rsid w:val="00F264ED"/>
    <w:rsid w:val="00F269EA"/>
    <w:rsid w:val="00F2772A"/>
    <w:rsid w:val="00F27C84"/>
    <w:rsid w:val="00F30008"/>
    <w:rsid w:val="00F313D9"/>
    <w:rsid w:val="00F32345"/>
    <w:rsid w:val="00F32453"/>
    <w:rsid w:val="00F32586"/>
    <w:rsid w:val="00F32F76"/>
    <w:rsid w:val="00F34444"/>
    <w:rsid w:val="00F34A0B"/>
    <w:rsid w:val="00F364CD"/>
    <w:rsid w:val="00F37244"/>
    <w:rsid w:val="00F40F54"/>
    <w:rsid w:val="00F417F7"/>
    <w:rsid w:val="00F41ADD"/>
    <w:rsid w:val="00F42B54"/>
    <w:rsid w:val="00F45FB7"/>
    <w:rsid w:val="00F460BD"/>
    <w:rsid w:val="00F4691A"/>
    <w:rsid w:val="00F4699F"/>
    <w:rsid w:val="00F47827"/>
    <w:rsid w:val="00F5213C"/>
    <w:rsid w:val="00F53638"/>
    <w:rsid w:val="00F53858"/>
    <w:rsid w:val="00F55430"/>
    <w:rsid w:val="00F569F8"/>
    <w:rsid w:val="00F56BFD"/>
    <w:rsid w:val="00F572ED"/>
    <w:rsid w:val="00F60232"/>
    <w:rsid w:val="00F61343"/>
    <w:rsid w:val="00F6253B"/>
    <w:rsid w:val="00F62A41"/>
    <w:rsid w:val="00F62C6C"/>
    <w:rsid w:val="00F63080"/>
    <w:rsid w:val="00F63BE4"/>
    <w:rsid w:val="00F64F16"/>
    <w:rsid w:val="00F65B81"/>
    <w:rsid w:val="00F70AE7"/>
    <w:rsid w:val="00F71FB6"/>
    <w:rsid w:val="00F7285D"/>
    <w:rsid w:val="00F77B0D"/>
    <w:rsid w:val="00F80350"/>
    <w:rsid w:val="00F817E9"/>
    <w:rsid w:val="00F8194B"/>
    <w:rsid w:val="00F828ED"/>
    <w:rsid w:val="00F845BA"/>
    <w:rsid w:val="00F8469B"/>
    <w:rsid w:val="00F8532D"/>
    <w:rsid w:val="00F86DA1"/>
    <w:rsid w:val="00F87024"/>
    <w:rsid w:val="00F90098"/>
    <w:rsid w:val="00F905F7"/>
    <w:rsid w:val="00F9162E"/>
    <w:rsid w:val="00F91E21"/>
    <w:rsid w:val="00F93370"/>
    <w:rsid w:val="00F93650"/>
    <w:rsid w:val="00F93881"/>
    <w:rsid w:val="00F93F55"/>
    <w:rsid w:val="00F940EF"/>
    <w:rsid w:val="00F975F7"/>
    <w:rsid w:val="00F9765A"/>
    <w:rsid w:val="00FA0439"/>
    <w:rsid w:val="00FA047A"/>
    <w:rsid w:val="00FA4E5C"/>
    <w:rsid w:val="00FA5985"/>
    <w:rsid w:val="00FA7122"/>
    <w:rsid w:val="00FB1D57"/>
    <w:rsid w:val="00FB2191"/>
    <w:rsid w:val="00FB3AA4"/>
    <w:rsid w:val="00FB3FA9"/>
    <w:rsid w:val="00FB4118"/>
    <w:rsid w:val="00FB54F7"/>
    <w:rsid w:val="00FC03EA"/>
    <w:rsid w:val="00FC08E5"/>
    <w:rsid w:val="00FC0F50"/>
    <w:rsid w:val="00FC1C84"/>
    <w:rsid w:val="00FC1C85"/>
    <w:rsid w:val="00FC2010"/>
    <w:rsid w:val="00FC33F2"/>
    <w:rsid w:val="00FC3E36"/>
    <w:rsid w:val="00FC5749"/>
    <w:rsid w:val="00FC627C"/>
    <w:rsid w:val="00FC7158"/>
    <w:rsid w:val="00FC719A"/>
    <w:rsid w:val="00FC74D6"/>
    <w:rsid w:val="00FD02C7"/>
    <w:rsid w:val="00FD064B"/>
    <w:rsid w:val="00FD0783"/>
    <w:rsid w:val="00FD0F52"/>
    <w:rsid w:val="00FD0F9F"/>
    <w:rsid w:val="00FD319D"/>
    <w:rsid w:val="00FD3652"/>
    <w:rsid w:val="00FD4802"/>
    <w:rsid w:val="00FD681B"/>
    <w:rsid w:val="00FD6F64"/>
    <w:rsid w:val="00FE040D"/>
    <w:rsid w:val="00FE3056"/>
    <w:rsid w:val="00FE46DF"/>
    <w:rsid w:val="00FE4CE0"/>
    <w:rsid w:val="00FE5663"/>
    <w:rsid w:val="00FE5AB2"/>
    <w:rsid w:val="00FE695E"/>
    <w:rsid w:val="00FF0470"/>
    <w:rsid w:val="00FF0908"/>
    <w:rsid w:val="00FF1A90"/>
    <w:rsid w:val="00FF21C7"/>
    <w:rsid w:val="00FF2A85"/>
    <w:rsid w:val="00FF2CA2"/>
    <w:rsid w:val="00FF30EF"/>
    <w:rsid w:val="00FF3E82"/>
    <w:rsid w:val="00FF465E"/>
    <w:rsid w:val="00FF52BB"/>
    <w:rsid w:val="00FF78CD"/>
    <w:rsid w:val="00FF7C36"/>
    <w:rsid w:val="0198DC36"/>
    <w:rsid w:val="043F00AA"/>
    <w:rsid w:val="066757A2"/>
    <w:rsid w:val="082E61AA"/>
    <w:rsid w:val="102239D4"/>
    <w:rsid w:val="2220C6B4"/>
    <w:rsid w:val="239C4070"/>
    <w:rsid w:val="23DA4FBF"/>
    <w:rsid w:val="288B425D"/>
    <w:rsid w:val="2AC55DED"/>
    <w:rsid w:val="38D30941"/>
    <w:rsid w:val="3BDD191D"/>
    <w:rsid w:val="3C8D7FF4"/>
    <w:rsid w:val="4692D3EA"/>
    <w:rsid w:val="497DB880"/>
    <w:rsid w:val="49FA2141"/>
    <w:rsid w:val="4C8B1A17"/>
    <w:rsid w:val="4CB0AEC4"/>
    <w:rsid w:val="580DD466"/>
    <w:rsid w:val="5C9BBE28"/>
    <w:rsid w:val="66878458"/>
    <w:rsid w:val="68D0CAB2"/>
    <w:rsid w:val="6A2EFBFA"/>
    <w:rsid w:val="6D3447B8"/>
    <w:rsid w:val="6DEB9F67"/>
    <w:rsid w:val="6EE68A1E"/>
    <w:rsid w:val="7045EC5E"/>
    <w:rsid w:val="716B8781"/>
    <w:rsid w:val="756F8A36"/>
    <w:rsid w:val="75D4DB49"/>
    <w:rsid w:val="7627A0EE"/>
    <w:rsid w:val="7CC56B04"/>
    <w:rsid w:val="7E58E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0D75"/>
  <w15:chartTrackingRefBased/>
  <w15:docId w15:val="{86A9636E-ED6E-41CD-BD0C-7F802C1C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A2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rsid w:val="00C60A21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  <w:rsid w:val="00C60A21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C60A21"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C60A21"/>
    <w:pPr>
      <w:ind w:left="1497"/>
    </w:pPr>
  </w:style>
  <w:style w:type="character" w:styleId="Odwoanieprzypisudolnego">
    <w:name w:val="footnote reference"/>
    <w:uiPriority w:val="99"/>
    <w:semiHidden/>
    <w:rsid w:val="00C60A21"/>
    <w:rPr>
      <w:rFonts w:cs="Times New Roman"/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C60A21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C60A21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C60A21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C60A21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C60A21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C60A21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PKTpunkt">
    <w:name w:val="PKT – punkt"/>
    <w:link w:val="PKTpunktZnak"/>
    <w:uiPriority w:val="13"/>
    <w:qFormat/>
    <w:rsid w:val="00C60A21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C60A21"/>
    <w:pPr>
      <w:ind w:left="986" w:hanging="476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C60A21"/>
    <w:pPr>
      <w:ind w:left="510"/>
    </w:pPr>
  </w:style>
  <w:style w:type="paragraph" w:customStyle="1" w:styleId="ZLITUSTzmustliter">
    <w:name w:val="Z_LIT/UST(§) – zm. ust. (§) literą"/>
    <w:basedOn w:val="USTustnpkodeksu"/>
    <w:uiPriority w:val="46"/>
    <w:qFormat/>
    <w:rsid w:val="00C60A21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C60A21"/>
    <w:pPr>
      <w:ind w:left="1497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C60A21"/>
    <w:pPr>
      <w:ind w:left="1973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C60A21"/>
    <w:pPr>
      <w:ind w:left="2370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C60A21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0A21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C60A21"/>
    <w:pPr>
      <w:spacing w:after="120"/>
      <w:ind w:left="510"/>
    </w:pPr>
    <w:rPr>
      <w:b w:val="0"/>
    </w:rPr>
  </w:style>
  <w:style w:type="paragraph" w:styleId="Tekstkomentarza">
    <w:name w:val="annotation text"/>
    <w:basedOn w:val="Normalny"/>
    <w:link w:val="TekstkomentarzaZnak"/>
    <w:uiPriority w:val="99"/>
    <w:rsid w:val="00C60A21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0A21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C60A2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C60A21"/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C60A21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C60A21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C60A21"/>
    <w:rPr>
      <w:b/>
    </w:rPr>
  </w:style>
  <w:style w:type="character" w:customStyle="1" w:styleId="normaltextrun">
    <w:name w:val="normaltextrun"/>
    <w:basedOn w:val="Domylnaczcionkaakapitu"/>
    <w:rsid w:val="00D00DCC"/>
  </w:style>
  <w:style w:type="character" w:customStyle="1" w:styleId="cf01">
    <w:name w:val="cf01"/>
    <w:basedOn w:val="Domylnaczcionkaakapitu"/>
    <w:rsid w:val="00D00DCC"/>
    <w:rPr>
      <w:rFonts w:ascii="Segoe UI" w:hAnsi="Segoe UI" w:cs="Segoe UI" w:hint="default"/>
      <w:color w:val="212529"/>
      <w:sz w:val="18"/>
      <w:szCs w:val="18"/>
    </w:rPr>
  </w:style>
  <w:style w:type="character" w:customStyle="1" w:styleId="PKTpunktZnak">
    <w:name w:val="PKT – punkt Znak"/>
    <w:basedOn w:val="Domylnaczcionkaakapitu"/>
    <w:link w:val="PKTpunkt"/>
    <w:uiPriority w:val="13"/>
    <w:locked/>
    <w:rsid w:val="00D00DCC"/>
    <w:rPr>
      <w:rFonts w:ascii="Times" w:eastAsiaTheme="minorEastAsia" w:hAnsi="Times" w:cs="Arial"/>
      <w:bCs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C60A2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60A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A21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rsid w:val="00C60A21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rsid w:val="00C60A21"/>
    <w:rPr>
      <w:rFonts w:ascii="Tahoma" w:eastAsia="Times New Roman" w:hAnsi="Tahoma" w:cs="Tahoma"/>
      <w:kern w:val="1"/>
      <w:sz w:val="24"/>
      <w:szCs w:val="16"/>
      <w:lang w:eastAsia="ar-SA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C60A21"/>
    <w:pPr>
      <w:ind w:left="1497"/>
    </w:pPr>
  </w:style>
  <w:style w:type="paragraph" w:customStyle="1" w:styleId="USTustnpkodeksu">
    <w:name w:val="UST(§) – ust. (§ np. kodeksu)"/>
    <w:basedOn w:val="ARTartustawynprozporzdzenia"/>
    <w:uiPriority w:val="12"/>
    <w:qFormat/>
    <w:rsid w:val="00C60A21"/>
    <w:pPr>
      <w:spacing w:before="0"/>
    </w:pPr>
    <w:rPr>
      <w:bCs/>
    </w:rPr>
  </w:style>
  <w:style w:type="paragraph" w:customStyle="1" w:styleId="ODNONIKtreodnonika">
    <w:name w:val="ODNOŚNIK – treść odnośnika"/>
    <w:uiPriority w:val="19"/>
    <w:qFormat/>
    <w:rsid w:val="00C60A21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C6745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Akapitzlist">
    <w:name w:val="List Paragraph"/>
    <w:aliases w:val="Dot pt,F5 List Paragraph,Recommendation,Kolorowa lista — akcent 11,Numerowanie,Akapit z listą11,Numbered Para 1,No Spacing1,List Paragraph Char Char Char,Indicator Text,2,3"/>
    <w:basedOn w:val="Normalny"/>
    <w:link w:val="AkapitzlistZnak"/>
    <w:uiPriority w:val="34"/>
    <w:qFormat/>
    <w:rsid w:val="0076728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E1FFE"/>
    <w:rPr>
      <w:b/>
      <w:bCs/>
    </w:rPr>
  </w:style>
  <w:style w:type="character" w:styleId="Wzmianka">
    <w:name w:val="Mention"/>
    <w:basedOn w:val="Domylnaczcionkaakapitu"/>
    <w:uiPriority w:val="99"/>
    <w:unhideWhenUsed/>
    <w:rsid w:val="00EB5FCB"/>
    <w:rPr>
      <w:color w:val="2B579A"/>
      <w:shd w:val="clear" w:color="auto" w:fill="E1DFDD"/>
    </w:rPr>
  </w:style>
  <w:style w:type="character" w:customStyle="1" w:styleId="ui-provider">
    <w:name w:val="ui-provider"/>
    <w:basedOn w:val="Domylnaczcionkaakapitu"/>
    <w:rsid w:val="00532765"/>
    <w:rPr>
      <w:rFonts w:cs="Times New Roman"/>
    </w:rPr>
  </w:style>
  <w:style w:type="paragraph" w:customStyle="1" w:styleId="TIRtiret">
    <w:name w:val="TIR – tiret"/>
    <w:basedOn w:val="LITlitera"/>
    <w:uiPriority w:val="15"/>
    <w:qFormat/>
    <w:rsid w:val="00C60A21"/>
    <w:pPr>
      <w:ind w:left="1384" w:hanging="397"/>
    </w:pPr>
  </w:style>
  <w:style w:type="paragraph" w:customStyle="1" w:styleId="ZTIRPKTzmpkttiret">
    <w:name w:val="Z_TIR/PKT – zm. pkt tiret"/>
    <w:basedOn w:val="PKTpunkt"/>
    <w:uiPriority w:val="56"/>
    <w:qFormat/>
    <w:rsid w:val="00C60A21"/>
    <w:pPr>
      <w:ind w:left="1893"/>
    </w:pPr>
  </w:style>
  <w:style w:type="character" w:styleId="Hipercze">
    <w:name w:val="Hyperlink"/>
    <w:basedOn w:val="Domylnaczcionkaakapitu"/>
    <w:uiPriority w:val="99"/>
    <w:unhideWhenUsed/>
    <w:rsid w:val="008C4C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4C92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09772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Odwoanieintensywne">
    <w:name w:val="Intense Reference"/>
    <w:basedOn w:val="Domylnaczcionkaakapitu"/>
    <w:uiPriority w:val="32"/>
    <w:qFormat/>
    <w:rsid w:val="00A52CDF"/>
    <w:rPr>
      <w:b/>
      <w:bCs/>
      <w:smallCaps/>
      <w:color w:val="5B9BD5" w:themeColor="accent1"/>
      <w:spacing w:val="5"/>
    </w:rPr>
  </w:style>
  <w:style w:type="paragraph" w:styleId="NormalnyWeb">
    <w:name w:val="Normal (Web)"/>
    <w:basedOn w:val="Normalny"/>
    <w:uiPriority w:val="99"/>
    <w:unhideWhenUsed/>
    <w:rsid w:val="007E43C7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Tytuksiki">
    <w:name w:val="Book Title"/>
    <w:basedOn w:val="Domylnaczcionkaakapitu"/>
    <w:uiPriority w:val="33"/>
    <w:qFormat/>
    <w:rsid w:val="005C230B"/>
    <w:rPr>
      <w:b/>
      <w:bCs/>
      <w:i/>
      <w:iCs/>
      <w:spacing w:val="5"/>
    </w:rPr>
  </w:style>
  <w:style w:type="paragraph" w:customStyle="1" w:styleId="OZNPARAFYADNOTACJE">
    <w:name w:val="OZN_PARAFY(ADNOTACJE)"/>
    <w:basedOn w:val="ODNONIKtreodnonika"/>
    <w:uiPriority w:val="26"/>
    <w:qFormat/>
    <w:rsid w:val="00C60A2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617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617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6179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6D24B3"/>
    <w:rPr>
      <w:i/>
      <w:iCs/>
      <w:color w:val="5B9BD5" w:themeColor="accent1"/>
    </w:rPr>
  </w:style>
  <w:style w:type="paragraph" w:styleId="Nagwek">
    <w:name w:val="header"/>
    <w:basedOn w:val="Normalny"/>
    <w:link w:val="NagwekZnak"/>
    <w:uiPriority w:val="99"/>
    <w:rsid w:val="00C60A21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C60A21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pkt">
    <w:name w:val="Z_pkt/pkt"/>
    <w:basedOn w:val="ARTartustawynprozporzdzenia"/>
    <w:rsid w:val="00A9654E"/>
    <w:pPr>
      <w:ind w:left="1230" w:firstLine="0"/>
    </w:pPr>
  </w:style>
  <w:style w:type="paragraph" w:customStyle="1" w:styleId="Zpktlit">
    <w:name w:val="Z_pkt/lit"/>
    <w:basedOn w:val="ZLITPKTzmpktliter"/>
    <w:rsid w:val="00A9654E"/>
  </w:style>
  <w:style w:type="paragraph" w:customStyle="1" w:styleId="Ztir">
    <w:name w:val="Z/tir"/>
    <w:basedOn w:val="ZLITTIRwPKTzmtirwpktliter"/>
    <w:rsid w:val="00720F07"/>
    <w:pPr>
      <w:ind w:left="708" w:firstLine="708"/>
    </w:pPr>
  </w:style>
  <w:style w:type="paragraph" w:styleId="Stopka">
    <w:name w:val="footer"/>
    <w:basedOn w:val="Normalny"/>
    <w:link w:val="StopkaZnak"/>
    <w:uiPriority w:val="99"/>
    <w:semiHidden/>
    <w:rsid w:val="00C60A21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C60A21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C60A21"/>
  </w:style>
  <w:style w:type="paragraph" w:customStyle="1" w:styleId="ZLITTIRzmtirliter">
    <w:name w:val="Z_LIT/TIR – zm. tir. literą"/>
    <w:basedOn w:val="TIRtiret"/>
    <w:uiPriority w:val="49"/>
    <w:qFormat/>
    <w:rsid w:val="00C60A21"/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C60A21"/>
    <w:pPr>
      <w:ind w:left="1383"/>
    </w:pPr>
  </w:style>
  <w:style w:type="paragraph" w:customStyle="1" w:styleId="Zmlit">
    <w:name w:val="Zm. lit"/>
    <w:basedOn w:val="LITlitera"/>
    <w:rsid w:val="009D17B1"/>
    <w:pPr>
      <w:ind w:left="990" w:firstLine="0"/>
    </w:pPr>
  </w:style>
  <w:style w:type="character" w:customStyle="1" w:styleId="AkapitzlistZnak">
    <w:name w:val="Akapit z listą Znak"/>
    <w:aliases w:val="Dot pt Znak,F5 List Paragraph Znak,Recommendation Znak,Kolorowa lista — akcent 11 Znak,Numerowanie Znak,Akapit z listą11 Znak,Numbered Para 1 Znak,No Spacing1 Znak,List Paragraph Char Char Char Znak,Indicator Text Znak,2 Znak,3 Znak"/>
    <w:link w:val="Akapitzlist"/>
    <w:uiPriority w:val="34"/>
    <w:qFormat/>
    <w:locked/>
    <w:rsid w:val="00A70379"/>
    <w:rPr>
      <w:rFonts w:ascii="Times New Roman" w:eastAsiaTheme="minorEastAsia" w:hAnsi="Times New Roman" w:cs="Arial"/>
      <w:sz w:val="24"/>
      <w:szCs w:val="20"/>
      <w:lang w:eastAsia="pl-PL"/>
    </w:rPr>
  </w:style>
  <w:style w:type="table" w:styleId="Tabela-Siatka">
    <w:name w:val="Table Grid"/>
    <w:basedOn w:val="Standardowy"/>
    <w:rsid w:val="00C60A21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must">
    <w:name w:val="Zm/ust"/>
    <w:basedOn w:val="ZUSTzmustartykuempunktem"/>
    <w:rsid w:val="001F1F59"/>
  </w:style>
  <w:style w:type="paragraph" w:customStyle="1" w:styleId="Zustpk">
    <w:name w:val="Z_ust/pk"/>
    <w:basedOn w:val="LITlitera"/>
    <w:rsid w:val="00726FB6"/>
    <w:pPr>
      <w:ind w:hanging="278"/>
    </w:pPr>
  </w:style>
  <w:style w:type="paragraph" w:customStyle="1" w:styleId="Zpktus">
    <w:name w:val="Z_pkt/us"/>
    <w:basedOn w:val="PKTpunkt"/>
    <w:rsid w:val="00726FB6"/>
    <w:pPr>
      <w:ind w:firstLine="0"/>
    </w:pPr>
  </w:style>
  <w:style w:type="character" w:customStyle="1" w:styleId="Nagwek1Znak">
    <w:name w:val="Nagłówek 1 Znak"/>
    <w:basedOn w:val="Domylnaczcionkaakapitu"/>
    <w:link w:val="Nagwek1"/>
    <w:uiPriority w:val="99"/>
    <w:rsid w:val="00C60A21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C60A21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C60A21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C60A21"/>
    <w:pPr>
      <w:ind w:left="1780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C60A21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C60A21"/>
  </w:style>
  <w:style w:type="paragraph" w:styleId="Bezodstpw">
    <w:name w:val="No Spacing"/>
    <w:uiPriority w:val="99"/>
    <w:rsid w:val="00C60A21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C60A21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C60A21"/>
    <w:rPr>
      <w:bCs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C60A21"/>
    <w:pPr>
      <w:ind w:left="0" w:firstLine="0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C60A21"/>
    <w:pPr>
      <w:ind w:left="510" w:firstLine="0"/>
    </w:pPr>
    <w:rPr>
      <w:szCs w:val="24"/>
    </w:r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C60A21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C60A21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C60A21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C60A21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C60A21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C60A21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C60A21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C60A21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C60A21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C60A21"/>
    <w:pPr>
      <w:ind w:left="907"/>
    </w:pPr>
  </w:style>
  <w:style w:type="paragraph" w:customStyle="1" w:styleId="ZZLITzmianazmlit">
    <w:name w:val="ZZ/LIT – zmiana zm. lit."/>
    <w:basedOn w:val="ZZPKTzmianazmpkt"/>
    <w:uiPriority w:val="67"/>
    <w:qFormat/>
    <w:rsid w:val="00C60A21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C60A21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C60A21"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C60A21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C60A21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C60A21"/>
    <w:pPr>
      <w:ind w:left="987"/>
    </w:pPr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C60A21"/>
    <w:pPr>
      <w:ind w:left="2404" w:firstLine="0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C60A21"/>
    <w:pPr>
      <w:ind w:left="1497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C60A21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C60A21"/>
    <w:pPr>
      <w:ind w:left="1859"/>
    </w:pPr>
  </w:style>
  <w:style w:type="paragraph" w:customStyle="1" w:styleId="ZTIRTIRzmtirtiret">
    <w:name w:val="Z_TIR/TIR – zm. tir. tiret"/>
    <w:basedOn w:val="TIRtiret"/>
    <w:uiPriority w:val="57"/>
    <w:qFormat/>
    <w:rsid w:val="00C60A21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C60A21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C60A21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C60A21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C60A21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C60A21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C60A21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C60A21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C60A21"/>
  </w:style>
  <w:style w:type="paragraph" w:customStyle="1" w:styleId="ZTIR2TIRzmpodwtirtiret">
    <w:name w:val="Z_TIR/2TIR – zm. podw. tir. tiret"/>
    <w:basedOn w:val="TIRtiret"/>
    <w:uiPriority w:val="78"/>
    <w:qFormat/>
    <w:rsid w:val="00C60A21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C60A21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C60A21"/>
    <w:pPr>
      <w:ind w:left="2291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C60A21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C60A21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C60A21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C60A21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C60A21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C60A21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C60A21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C60A21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C60A21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C60A21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C60A21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C60A21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C60A21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C60A21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C60A21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C60A21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C60A21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C60A21"/>
    <w:pPr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C60A21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C60A21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C60A21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C60A21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C60A21"/>
    <w:pPr>
      <w:ind w:left="2404"/>
    </w:p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C60A21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C60A21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C60A21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C60A21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C60A21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C60A21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C60A21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C60A21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C60A21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C60A21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C60A21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C60A21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C60A21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C60A21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C60A21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C60A21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C60A21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C60A21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C60A21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C60A21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C60A21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C60A21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C60A21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C60A21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C60A21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C60A21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C60A21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C60A21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C60A21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C60A21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C60A21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C60A21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C60A21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C60A21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C60A21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C60A21"/>
    <w:pPr>
      <w:ind w:left="2291" w:hanging="397"/>
    </w:pPr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C60A21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C60A21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C60A21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C60A21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C60A21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C60A21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C60A21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C60A21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C60A21"/>
  </w:style>
  <w:style w:type="paragraph" w:customStyle="1" w:styleId="ZZUSTzmianazmust">
    <w:name w:val="ZZ/UST(§) – zmiana zm. ust. (§)"/>
    <w:basedOn w:val="ZZARTzmianazmart"/>
    <w:uiPriority w:val="65"/>
    <w:qFormat/>
    <w:rsid w:val="00C60A21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C60A21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C60A21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C60A21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C60A21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C60A21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C60A21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C60A21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C60A21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C60A21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C60A21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C60A21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C60A21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C60A21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C60A21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C60A21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C60A21"/>
    <w:rPr>
      <w:b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C60A21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C60A21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C60A21"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C60A21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C60A21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C60A21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C60A21"/>
    <w:pPr>
      <w:keepNext/>
    </w:pPr>
    <w:rPr>
      <w:b/>
      <w:u w:val="none"/>
    </w:rPr>
  </w:style>
  <w:style w:type="paragraph" w:customStyle="1" w:styleId="TEKSTZacznikido">
    <w:name w:val="TEKST&quot;Załącznik(i) do ...&quot;"/>
    <w:uiPriority w:val="28"/>
    <w:qFormat/>
    <w:rsid w:val="00C60A21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C60A21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C60A21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C60A21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C60A21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C60A21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C60A21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C60A21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C60A21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C60A21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C60A21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C60A21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C60A21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C60A21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C60A21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C60A21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C60A21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C60A21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C60A21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C60A21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C60A21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C60A21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C60A21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C60A21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C60A21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C60A21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C60A21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C60A21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C60A21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C60A21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C60A21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C60A21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C60A21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C60A21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C60A21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C60A21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C60A21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C60A21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C60A21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C60A21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C60A21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C60A21"/>
    <w:pPr>
      <w:ind w:left="1780"/>
    </w:pPr>
  </w:style>
  <w:style w:type="character" w:customStyle="1" w:styleId="IDindeksdolny">
    <w:name w:val="_ID_ – indeks dolny"/>
    <w:basedOn w:val="Domylnaczcionkaakapitu"/>
    <w:uiPriority w:val="3"/>
    <w:qFormat/>
    <w:rsid w:val="00C60A21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C60A21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C60A21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C60A21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C60A21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C60A21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C60A21"/>
    <w:rPr>
      <w:b/>
      <w:i/>
      <w:vanish w:val="0"/>
      <w:spacing w:val="0"/>
      <w:vertAlign w:val="subscript"/>
    </w:rPr>
  </w:style>
  <w:style w:type="character" w:customStyle="1" w:styleId="Kkursywa">
    <w:name w:val="_K_ – kursywa"/>
    <w:basedOn w:val="Domylnaczcionkaakapitu"/>
    <w:uiPriority w:val="1"/>
    <w:qFormat/>
    <w:rsid w:val="00C60A21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C60A21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C60A21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C60A21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C60A21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C60A21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C60A21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C60A21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C60A21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C60A21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C60A21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C60A21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C60A21"/>
    <w:pPr>
      <w:spacing w:after="0" w:line="360" w:lineRule="auto"/>
      <w:jc w:val="center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C60A21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C60A21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C60A21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C60A21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C60A21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C60A21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C60A21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C60A21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C60A2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C60A21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C60A21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C60A2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C60A2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C60A21"/>
    <w:pPr>
      <w:ind w:left="1780"/>
    </w:pPr>
  </w:style>
  <w:style w:type="table" w:styleId="Tabela-Elegancki">
    <w:name w:val="Table Elegant"/>
    <w:basedOn w:val="Standardowy"/>
    <w:rsid w:val="00C60A21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C60A2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C60A21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C60A21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C60A21"/>
    <w:rPr>
      <w:color w:val="808080"/>
    </w:rPr>
  </w:style>
  <w:style w:type="table" w:customStyle="1" w:styleId="ZTABELA1zszablonu">
    <w:name w:val="Z_TABELA 1 z szablonu"/>
    <w:basedOn w:val="TABELA1zszablonu"/>
    <w:uiPriority w:val="99"/>
    <w:rsid w:val="00105C5E"/>
    <w:tblPr/>
    <w:tblStylePr w:type="firstRow">
      <w:tblPr/>
      <w:trPr>
        <w:tblHeader/>
      </w:trPr>
    </w:tblStylePr>
  </w:style>
  <w:style w:type="table" w:customStyle="1" w:styleId="ZZTABELA1zszablonu">
    <w:name w:val="ZZ_TABELA 1 z szablonu"/>
    <w:basedOn w:val="ZTABELA1zszablonu"/>
    <w:uiPriority w:val="99"/>
    <w:rsid w:val="00105C5E"/>
    <w:tblPr/>
    <w:tblStylePr w:type="firstRow">
      <w:tblPr/>
      <w:trPr>
        <w:tblHeader/>
      </w:trPr>
    </w:tblStylePr>
  </w:style>
  <w:style w:type="table" w:customStyle="1" w:styleId="ZTABELA2zszablonu">
    <w:name w:val="Z_TABELA 2 z szablonu"/>
    <w:basedOn w:val="TABELA2zszablonu"/>
    <w:uiPriority w:val="99"/>
    <w:rsid w:val="00105C5E"/>
    <w:tblPr/>
    <w:tcPr>
      <w:shd w:val="clear" w:color="auto" w:fill="auto"/>
    </w:tcPr>
    <w:tblStylePr w:type="firstRow">
      <w:rPr>
        <w:caps w:val="0"/>
        <w:color w:val="auto"/>
      </w:rPr>
      <w:tblPr/>
      <w:trPr>
        <w:tblHeader/>
      </w:trPr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ZZTABELA2zszablonu">
    <w:name w:val="ZZ_TABELA 2 z szablonu"/>
    <w:basedOn w:val="ZTABELA2zszablonu"/>
    <w:uiPriority w:val="99"/>
    <w:rsid w:val="00105C5E"/>
    <w:tblPr/>
    <w:tcPr>
      <w:shd w:val="clear" w:color="auto" w:fill="auto"/>
    </w:tcPr>
    <w:tblStylePr w:type="firstRow">
      <w:rPr>
        <w:caps/>
        <w:color w:val="auto"/>
      </w:rPr>
      <w:tblPr/>
      <w:trPr>
        <w:tblHeader/>
      </w:trPr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ZTABELA3zszablonu">
    <w:name w:val="Z_TABELA 3 z szablonu"/>
    <w:basedOn w:val="TABELA3zszablonu"/>
    <w:uiPriority w:val="99"/>
    <w:rsid w:val="00105C5E"/>
    <w:tblPr/>
    <w:tcPr>
      <w:shd w:val="clear" w:color="auto" w:fill="auto"/>
    </w:tcPr>
    <w:tblStylePr w:type="firstRow">
      <w:rPr>
        <w:caps w:val="0"/>
        <w:color w:val="auto"/>
      </w:rPr>
      <w:tblPr/>
      <w:trPr>
        <w:tblHeader/>
      </w:trPr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ZZTABELA3zszablonu">
    <w:name w:val="ZZ_TABELA 3 z szablonu"/>
    <w:basedOn w:val="ZTABELA3zszablonu"/>
    <w:uiPriority w:val="99"/>
    <w:rsid w:val="00105C5E"/>
    <w:tblPr/>
    <w:tcPr>
      <w:shd w:val="clear" w:color="auto" w:fill="auto"/>
    </w:tcPr>
    <w:tblStylePr w:type="firstRow">
      <w:rPr>
        <w:caps/>
        <w:color w:val="auto"/>
      </w:rPr>
      <w:tblPr/>
      <w:trPr>
        <w:tblHeader/>
      </w:trPr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659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10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9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025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664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31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3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09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94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6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802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821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564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2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0824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9293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23926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2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8900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1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809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605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52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217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553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899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320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352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541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2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9487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53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236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5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26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5236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31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30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185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122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811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629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493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853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844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539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4170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6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0909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7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4181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920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odych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641E4-7212-47EB-8991-E2BEBCDDBD2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b5e84bc-ccb4-4457-85a0-05c2a812f6c1}" enabled="0" method="" siteId="{6b5e84bc-ccb4-4457-85a0-05c2a812f6c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35</Pages>
  <Words>9846</Words>
  <Characters>59080</Characters>
  <Application>Microsoft Office Word</Application>
  <DocSecurity>0</DocSecurity>
  <Lines>492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68789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Krupowicz Karolina</dc:creator>
  <cp:keywords/>
  <dc:description/>
  <cp:lastModifiedBy>Bodych Dominika</cp:lastModifiedBy>
  <cp:revision>2</cp:revision>
  <cp:lastPrinted>2024-06-05T21:35:00Z</cp:lastPrinted>
  <dcterms:created xsi:type="dcterms:W3CDTF">2025-06-13T05:43:00Z</dcterms:created>
  <dcterms:modified xsi:type="dcterms:W3CDTF">2025-06-13T05:43:00Z</dcterms:modified>
</cp:coreProperties>
</file>