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07BF" w14:textId="52AFC14B" w:rsidR="007B0A38" w:rsidRDefault="007B0A38" w:rsidP="00814A79">
      <w:pPr>
        <w:pStyle w:val="OZNPROJEKTUwskazaniedatylubwersjiprojektu"/>
      </w:pPr>
      <w:r>
        <w:t>Projekt</w:t>
      </w:r>
    </w:p>
    <w:p w14:paraId="59CB8C10" w14:textId="3B972E51" w:rsidR="007B0A38" w:rsidRDefault="007B0A38" w:rsidP="007B0A38">
      <w:pPr>
        <w:pStyle w:val="OZNRODZAKTUtznustawalubrozporzdzenieiorganwydajcy"/>
      </w:pPr>
      <w:r>
        <w:t>USTAWA</w:t>
      </w:r>
    </w:p>
    <w:p w14:paraId="70C93054" w14:textId="31D8ABA0" w:rsidR="007B0A38" w:rsidRPr="003021B9" w:rsidRDefault="007B0A38" w:rsidP="007B0A38">
      <w:pPr>
        <w:pStyle w:val="DATAAKTUdatauchwalenialubwydaniaaktu"/>
      </w:pPr>
      <w:r>
        <w:t>z dnia</w:t>
      </w:r>
    </w:p>
    <w:p w14:paraId="715003A5" w14:textId="603CD691" w:rsidR="007B0A38" w:rsidRDefault="007B0A38" w:rsidP="007B0A38">
      <w:pPr>
        <w:pStyle w:val="TYTUAKTUprzedmiotregulacjiustawylubrozporzdzenia"/>
      </w:pPr>
      <w:r>
        <w:t>o zmianie ustawy – Prawo farmaceutyczne</w:t>
      </w:r>
    </w:p>
    <w:p w14:paraId="6E2F8753" w14:textId="3C19E73F" w:rsidR="008656EC" w:rsidRDefault="007B0A38" w:rsidP="00B82BFA">
      <w:pPr>
        <w:pStyle w:val="ARTartustawynprozporzdzenia"/>
      </w:pPr>
      <w:r w:rsidRPr="003021B9">
        <w:rPr>
          <w:rStyle w:val="Ppogrubienie"/>
        </w:rPr>
        <w:t>Art.</w:t>
      </w:r>
      <w:r w:rsidR="00C85890">
        <w:rPr>
          <w:rStyle w:val="Ppogrubienie"/>
        </w:rPr>
        <w:t> </w:t>
      </w:r>
      <w:r w:rsidRPr="003021B9">
        <w:rPr>
          <w:rStyle w:val="Ppogrubienie"/>
        </w:rPr>
        <w:t>1.</w:t>
      </w:r>
      <w:r w:rsidR="00C85890">
        <w:t> </w:t>
      </w:r>
      <w:r>
        <w:t>W ustawie z dnia 6 września 2001 r. – Prawo farmaceutyczne</w:t>
      </w:r>
      <w:r w:rsidRPr="00445D52">
        <w:t xml:space="preserve"> </w:t>
      </w:r>
      <w:r>
        <w:t xml:space="preserve">(Dz. U. </w:t>
      </w:r>
      <w:r w:rsidRPr="00445D52">
        <w:t xml:space="preserve">z </w:t>
      </w:r>
      <w:r w:rsidR="00DD0920">
        <w:t>2025 r. poz. 750</w:t>
      </w:r>
      <w:r>
        <w:t>)</w:t>
      </w:r>
      <w:r w:rsidR="00673E79">
        <w:t xml:space="preserve"> </w:t>
      </w:r>
      <w:r w:rsidR="008379B0" w:rsidRPr="00AA4085">
        <w:t>w</w:t>
      </w:r>
      <w:r w:rsidR="008656EC">
        <w:t>prowadza się następujące zmiany:</w:t>
      </w:r>
      <w:r w:rsidR="008379B0" w:rsidRPr="00AA4085">
        <w:t xml:space="preserve"> </w:t>
      </w:r>
    </w:p>
    <w:p w14:paraId="570B804C" w14:textId="5FACA3E1" w:rsidR="00AC5D1A" w:rsidRDefault="008656EC" w:rsidP="00AC5D1A">
      <w:pPr>
        <w:pStyle w:val="PKTpunkt"/>
      </w:pPr>
      <w:r>
        <w:t>1)</w:t>
      </w:r>
      <w:r>
        <w:tab/>
        <w:t>w art. 38</w:t>
      </w:r>
      <w:r w:rsidR="002C40BD">
        <w:t>a</w:t>
      </w:r>
      <w:r w:rsidR="00AC5D1A">
        <w:t>:</w:t>
      </w:r>
    </w:p>
    <w:p w14:paraId="3B750F21" w14:textId="337C6A2B" w:rsidR="008656EC" w:rsidRDefault="00A419DA" w:rsidP="00AC5D1A">
      <w:pPr>
        <w:pStyle w:val="LITlitera"/>
      </w:pPr>
      <w:r>
        <w:t>a</w:t>
      </w:r>
      <w:r w:rsidR="002C40BD">
        <w:t>)</w:t>
      </w:r>
      <w:r w:rsidR="002C40BD">
        <w:tab/>
      </w:r>
      <w:r w:rsidR="008656EC">
        <w:t>w ust. 13 pkt 1 otrzymuje brzmienie:</w:t>
      </w:r>
    </w:p>
    <w:p w14:paraId="2EBBB987" w14:textId="03318B44" w:rsidR="008656EC" w:rsidRDefault="008656EC" w:rsidP="00AC5D1A">
      <w:pPr>
        <w:pStyle w:val="ZLITPKTzmpktliter"/>
      </w:pPr>
      <w:r w:rsidRPr="00AA4085">
        <w:t>„1)</w:t>
      </w:r>
      <w:r>
        <w:tab/>
      </w:r>
      <w:r w:rsidRPr="000B03BD">
        <w:t>posiada wykształcenie wyższe uzyskane po ukończeniu studiów drugiego stopnia lub jednolitych studiów magisterskich na kierunku przyporządkowanym do</w:t>
      </w:r>
      <w:r>
        <w:t> </w:t>
      </w:r>
      <w:r w:rsidR="002577C2">
        <w:t xml:space="preserve">jednej z następujących </w:t>
      </w:r>
      <w:r w:rsidRPr="000B03BD">
        <w:t>dyscyplin naukow</w:t>
      </w:r>
      <w:r w:rsidR="002577C2">
        <w:t>ych</w:t>
      </w:r>
      <w:r w:rsidRPr="000B03BD">
        <w:t xml:space="preserve"> albo </w:t>
      </w:r>
      <w:r w:rsidR="005F3202">
        <w:t xml:space="preserve">do </w:t>
      </w:r>
      <w:r w:rsidRPr="000B03BD">
        <w:t>dyscyplin</w:t>
      </w:r>
      <w:r w:rsidR="005F3202">
        <w:t>y</w:t>
      </w:r>
      <w:r w:rsidRPr="000B03BD">
        <w:t xml:space="preserve"> naukow</w:t>
      </w:r>
      <w:r w:rsidR="005F3202">
        <w:t>ej</w:t>
      </w:r>
      <w:r w:rsidRPr="000B03BD">
        <w:t xml:space="preserve"> </w:t>
      </w:r>
      <w:r w:rsidR="002577C2" w:rsidRPr="000B03BD">
        <w:t>wiodąc</w:t>
      </w:r>
      <w:r w:rsidR="005F3202">
        <w:t>ej</w:t>
      </w:r>
      <w:r w:rsidRPr="000B03BD">
        <w:t>:</w:t>
      </w:r>
    </w:p>
    <w:p w14:paraId="72C94A7B" w14:textId="77777777" w:rsidR="008656EC" w:rsidRPr="00AC5D1A" w:rsidRDefault="008656EC" w:rsidP="00AC5D1A">
      <w:pPr>
        <w:pStyle w:val="ZLITLITwPKTzmlitwpktliter"/>
      </w:pPr>
      <w:r w:rsidRPr="00AC5D1A">
        <w:t>a)</w:t>
      </w:r>
      <w:r w:rsidRPr="00AC5D1A">
        <w:tab/>
        <w:t>inżynieria biomedyczna,</w:t>
      </w:r>
    </w:p>
    <w:p w14:paraId="2F3B33BD" w14:textId="77777777" w:rsidR="008656EC" w:rsidRPr="00AC5D1A" w:rsidRDefault="008656EC" w:rsidP="00AC5D1A">
      <w:pPr>
        <w:pStyle w:val="ZLITLITwPKTzmlitwpktliter"/>
      </w:pPr>
      <w:r w:rsidRPr="00AC5D1A">
        <w:t>b)</w:t>
      </w:r>
      <w:r w:rsidRPr="00AC5D1A">
        <w:tab/>
        <w:t>inżynieria chemiczna,</w:t>
      </w:r>
    </w:p>
    <w:p w14:paraId="0D3CB899" w14:textId="77777777" w:rsidR="008656EC" w:rsidRPr="00AC5D1A" w:rsidRDefault="008656EC" w:rsidP="00AC5D1A">
      <w:pPr>
        <w:pStyle w:val="ZLITLITwPKTzmlitwpktliter"/>
      </w:pPr>
      <w:r w:rsidRPr="00AC5D1A">
        <w:t>c)</w:t>
      </w:r>
      <w:r w:rsidRPr="00AC5D1A">
        <w:tab/>
        <w:t>biologia medyczna,</w:t>
      </w:r>
    </w:p>
    <w:p w14:paraId="6D827E60" w14:textId="77777777" w:rsidR="008656EC" w:rsidRPr="00AC5D1A" w:rsidRDefault="008656EC" w:rsidP="00AC5D1A">
      <w:pPr>
        <w:pStyle w:val="ZLITLITwPKTzmlitwpktliter"/>
      </w:pPr>
      <w:r w:rsidRPr="00AC5D1A">
        <w:t>d)</w:t>
      </w:r>
      <w:r w:rsidRPr="00AC5D1A">
        <w:tab/>
        <w:t>nauki farmaceutyczne,</w:t>
      </w:r>
    </w:p>
    <w:p w14:paraId="42371CF0" w14:textId="77777777" w:rsidR="008656EC" w:rsidRPr="00AC5D1A" w:rsidRDefault="008656EC" w:rsidP="00AC5D1A">
      <w:pPr>
        <w:pStyle w:val="ZLITLITwPKTzmlitwpktliter"/>
      </w:pPr>
      <w:r w:rsidRPr="00AC5D1A">
        <w:t>e)</w:t>
      </w:r>
      <w:r w:rsidRPr="00AC5D1A">
        <w:tab/>
        <w:t>nauki medyczne,</w:t>
      </w:r>
    </w:p>
    <w:p w14:paraId="575E0AF6" w14:textId="77777777" w:rsidR="008656EC" w:rsidRPr="00AC5D1A" w:rsidRDefault="008656EC" w:rsidP="00AC5D1A">
      <w:pPr>
        <w:pStyle w:val="ZLITLITwPKTzmlitwpktliter"/>
      </w:pPr>
      <w:r w:rsidRPr="00AC5D1A">
        <w:t>f)</w:t>
      </w:r>
      <w:r w:rsidRPr="00AC5D1A">
        <w:tab/>
        <w:t>biotechnologia,</w:t>
      </w:r>
    </w:p>
    <w:p w14:paraId="4DD76F29" w14:textId="77777777" w:rsidR="008656EC" w:rsidRPr="00AC5D1A" w:rsidRDefault="008656EC" w:rsidP="00AC5D1A">
      <w:pPr>
        <w:pStyle w:val="ZLITLITwPKTzmlitwpktliter"/>
      </w:pPr>
      <w:r w:rsidRPr="00AC5D1A">
        <w:t>g)</w:t>
      </w:r>
      <w:r w:rsidRPr="00AC5D1A">
        <w:tab/>
        <w:t>nauki biologiczne,</w:t>
      </w:r>
    </w:p>
    <w:p w14:paraId="5CD05208" w14:textId="3C44515E" w:rsidR="008656EC" w:rsidRPr="00AC5D1A" w:rsidRDefault="008656EC" w:rsidP="00AC5D1A">
      <w:pPr>
        <w:pStyle w:val="ZLITLITwPKTzmlitwpktliter"/>
      </w:pPr>
      <w:r w:rsidRPr="00AC5D1A">
        <w:t>h)</w:t>
      </w:r>
      <w:r w:rsidRPr="00AC5D1A">
        <w:tab/>
        <w:t>nauki chemiczne,</w:t>
      </w:r>
    </w:p>
    <w:p w14:paraId="3EE7EA74" w14:textId="23F25A4B" w:rsidR="008656EC" w:rsidRDefault="008656EC" w:rsidP="00AC5D1A">
      <w:pPr>
        <w:pStyle w:val="ZLITLITwPKTzmlitwpktliter"/>
      </w:pPr>
      <w:r w:rsidRPr="00AC5D1A">
        <w:t>i)</w:t>
      </w:r>
      <w:r w:rsidRPr="00AC5D1A">
        <w:tab/>
        <w:t>weterynaria</w:t>
      </w:r>
      <w:r w:rsidR="00FA5EF4">
        <w:t>;</w:t>
      </w:r>
      <w:bookmarkStart w:id="0" w:name="_Hlk199942126"/>
      <w:r w:rsidR="00D94188" w:rsidRPr="002C40BD">
        <w:t>”</w:t>
      </w:r>
      <w:bookmarkEnd w:id="0"/>
      <w:r w:rsidR="00D94188">
        <w:t>,</w:t>
      </w:r>
    </w:p>
    <w:p w14:paraId="69A3787E" w14:textId="1A70DF27" w:rsidR="00AC5D1A" w:rsidRDefault="00A419DA" w:rsidP="00AC5D1A">
      <w:pPr>
        <w:pStyle w:val="LITlitera"/>
      </w:pPr>
      <w:r>
        <w:t>b</w:t>
      </w:r>
      <w:r w:rsidR="00AC5D1A">
        <w:t>)</w:t>
      </w:r>
      <w:r w:rsidR="00AC5D1A">
        <w:tab/>
        <w:t>po ust</w:t>
      </w:r>
      <w:r w:rsidR="00051D1E">
        <w:t>.</w:t>
      </w:r>
      <w:r w:rsidR="00AC5D1A">
        <w:t xml:space="preserve"> 13 dodaje się ust. 13a</w:t>
      </w:r>
      <w:r w:rsidR="00731102">
        <w:t xml:space="preserve"> </w:t>
      </w:r>
      <w:r w:rsidR="00AC5D1A">
        <w:t>w brzmieniu:</w:t>
      </w:r>
    </w:p>
    <w:p w14:paraId="2749ABCF" w14:textId="6DC9F7D3" w:rsidR="00AC5D1A" w:rsidRPr="00AC5D1A" w:rsidRDefault="00AC5D1A" w:rsidP="002A1BD7">
      <w:pPr>
        <w:pStyle w:val="ZLITUSTzmustliter"/>
      </w:pPr>
      <w:r w:rsidRPr="00AC5D1A">
        <w:t>„13a</w:t>
      </w:r>
      <w:r>
        <w:t>.</w:t>
      </w:r>
      <w:r w:rsidR="0012096C">
        <w:t xml:space="preserve"> </w:t>
      </w:r>
      <w:r w:rsidRPr="00AC5D1A">
        <w:t xml:space="preserve">Osoba zamierzająca pełnić obowiązki Osoby Kompetentnej przedstawia </w:t>
      </w:r>
      <w:r w:rsidR="0019175C">
        <w:t>wnioskodawcy</w:t>
      </w:r>
      <w:r w:rsidRPr="00AC5D1A">
        <w:t xml:space="preserve"> </w:t>
      </w:r>
      <w:r w:rsidR="0019175C">
        <w:t>ubiegającemu się</w:t>
      </w:r>
      <w:r w:rsidRPr="00AC5D1A">
        <w:t xml:space="preserve"> o zgodę </w:t>
      </w:r>
      <w:r w:rsidR="00352049">
        <w:t>albo</w:t>
      </w:r>
      <w:r w:rsidR="00352049" w:rsidRPr="00AC5D1A">
        <w:t xml:space="preserve"> </w:t>
      </w:r>
      <w:r w:rsidRPr="00AC5D1A">
        <w:t>posiadaczowi zgody, o której mowa w</w:t>
      </w:r>
      <w:r w:rsidR="007D2B23">
        <w:t> </w:t>
      </w:r>
      <w:r w:rsidRPr="00AC5D1A">
        <w:t>ust. 1</w:t>
      </w:r>
      <w:r w:rsidR="00A419DA">
        <w:t>,</w:t>
      </w:r>
      <w:r w:rsidRPr="00AC5D1A">
        <w:t xml:space="preserve"> dokumenty potwierdzające spełnianie wymagań, o których mowa w</w:t>
      </w:r>
      <w:r w:rsidR="007D2B23">
        <w:t> </w:t>
      </w:r>
      <w:r w:rsidRPr="00AC5D1A">
        <w:t>ust. 13</w:t>
      </w:r>
      <w:r w:rsidR="00386CD5">
        <w:t>,</w:t>
      </w:r>
      <w:r w:rsidR="002A1BD7">
        <w:t xml:space="preserve"> w sposób określony w przepisach wydanych na podstawie art. 48 ust. 2b</w:t>
      </w:r>
      <w:r w:rsidR="009D7A9C">
        <w:t>.</w:t>
      </w:r>
      <w:r w:rsidR="009D7A9C" w:rsidRPr="009D7A9C">
        <w:t>”</w:t>
      </w:r>
      <w:r w:rsidR="002A1BD7">
        <w:t>;</w:t>
      </w:r>
    </w:p>
    <w:p w14:paraId="36339F1D" w14:textId="2BD0F2F9" w:rsidR="008379B0" w:rsidRPr="008379B0" w:rsidRDefault="00A419DA" w:rsidP="008656EC">
      <w:pPr>
        <w:pStyle w:val="PKTpunkt"/>
      </w:pPr>
      <w:r>
        <w:t>2</w:t>
      </w:r>
      <w:r w:rsidR="008656EC">
        <w:t>)</w:t>
      </w:r>
      <w:r w:rsidR="008656EC">
        <w:tab/>
        <w:t xml:space="preserve">w </w:t>
      </w:r>
      <w:r w:rsidR="008379B0" w:rsidRPr="00AA4085">
        <w:t>art. 48:</w:t>
      </w:r>
    </w:p>
    <w:p w14:paraId="1D0A7E03" w14:textId="0126FE01" w:rsidR="00B6697D" w:rsidRDefault="008656EC" w:rsidP="008656EC">
      <w:pPr>
        <w:pStyle w:val="LITlitera"/>
      </w:pPr>
      <w:r>
        <w:t>a</w:t>
      </w:r>
      <w:r w:rsidR="008379B0" w:rsidRPr="00AA4085">
        <w:t>)</w:t>
      </w:r>
      <w:r w:rsidR="00067133">
        <w:tab/>
      </w:r>
      <w:r w:rsidR="008379B0" w:rsidRPr="00AA4085">
        <w:t>w ust. 1</w:t>
      </w:r>
      <w:r w:rsidR="00570D21">
        <w:t xml:space="preserve"> pkt 1</w:t>
      </w:r>
      <w:r w:rsidR="00A419DA">
        <w:t xml:space="preserve"> i 2</w:t>
      </w:r>
      <w:r w:rsidR="005163E7">
        <w:t xml:space="preserve"> </w:t>
      </w:r>
      <w:r w:rsidR="00B6697D">
        <w:t>otrzymuj</w:t>
      </w:r>
      <w:r w:rsidR="005163E7">
        <w:t>ą</w:t>
      </w:r>
      <w:r w:rsidR="00B6697D">
        <w:t xml:space="preserve"> brzmienie:</w:t>
      </w:r>
    </w:p>
    <w:p w14:paraId="480041C0" w14:textId="16862183" w:rsidR="000B03BD" w:rsidRDefault="00570D21" w:rsidP="008656EC">
      <w:pPr>
        <w:pStyle w:val="ZLITPKTzmpktliter"/>
      </w:pPr>
      <w:r w:rsidRPr="00AA4085">
        <w:t>„1)</w:t>
      </w:r>
      <w:r>
        <w:tab/>
      </w:r>
      <w:r w:rsidR="000B03BD" w:rsidRPr="000B03BD">
        <w:t>posiada wykształcenie wyższe uzyskane po ukończeniu studiów drugiego stopnia lub jednolitych studiów magisterskich na kierunku przyporządkowanym do</w:t>
      </w:r>
      <w:r w:rsidR="006C42F3">
        <w:t> </w:t>
      </w:r>
      <w:r w:rsidR="002577C2">
        <w:t xml:space="preserve">jednej z następujących </w:t>
      </w:r>
      <w:r w:rsidR="000B03BD" w:rsidRPr="000B03BD">
        <w:t>dyscyplin naukow</w:t>
      </w:r>
      <w:r w:rsidR="002577C2">
        <w:t xml:space="preserve">ych </w:t>
      </w:r>
      <w:r w:rsidR="000B03BD" w:rsidRPr="000B03BD">
        <w:t xml:space="preserve">albo </w:t>
      </w:r>
      <w:r w:rsidR="0019175C">
        <w:t xml:space="preserve">do </w:t>
      </w:r>
      <w:r w:rsidR="000B03BD" w:rsidRPr="000B03BD">
        <w:t>dyscyplin</w:t>
      </w:r>
      <w:r w:rsidR="0019175C">
        <w:t>y</w:t>
      </w:r>
      <w:r w:rsidR="000B03BD" w:rsidRPr="000B03BD">
        <w:t xml:space="preserve"> naukow</w:t>
      </w:r>
      <w:r w:rsidR="0019175C">
        <w:t>ej</w:t>
      </w:r>
      <w:r w:rsidR="000B03BD" w:rsidRPr="000B03BD">
        <w:t xml:space="preserve"> </w:t>
      </w:r>
      <w:r w:rsidR="002577C2" w:rsidRPr="000B03BD">
        <w:t>wiodąc</w:t>
      </w:r>
      <w:r w:rsidR="0019175C">
        <w:t>ej</w:t>
      </w:r>
      <w:r w:rsidR="000B03BD" w:rsidRPr="000B03BD">
        <w:t>:</w:t>
      </w:r>
    </w:p>
    <w:p w14:paraId="0182F251" w14:textId="11D77BCD" w:rsidR="000B03BD" w:rsidRDefault="000B03BD" w:rsidP="008656EC">
      <w:pPr>
        <w:pStyle w:val="ZLITLITwPKTzmlitwpktliter"/>
      </w:pPr>
      <w:r w:rsidRPr="000B03BD">
        <w:lastRenderedPageBreak/>
        <w:t>a)</w:t>
      </w:r>
      <w:r>
        <w:tab/>
      </w:r>
      <w:r w:rsidRPr="000B03BD">
        <w:t>inżynieria biomedyczna,</w:t>
      </w:r>
    </w:p>
    <w:p w14:paraId="0ADE0D57" w14:textId="508177A3" w:rsidR="000B03BD" w:rsidRPr="000B03BD" w:rsidRDefault="000B03BD" w:rsidP="008656EC">
      <w:pPr>
        <w:pStyle w:val="ZLITLITwPKTzmlitwpktliter"/>
      </w:pPr>
      <w:r w:rsidRPr="000B03BD">
        <w:t>b)</w:t>
      </w:r>
      <w:r>
        <w:tab/>
      </w:r>
      <w:r w:rsidRPr="000B03BD">
        <w:t>inżynieria chemiczna,</w:t>
      </w:r>
    </w:p>
    <w:p w14:paraId="7061A59F" w14:textId="1427A8C0" w:rsidR="000B03BD" w:rsidRPr="000B03BD" w:rsidRDefault="000B03BD" w:rsidP="008656EC">
      <w:pPr>
        <w:pStyle w:val="ZLITLITwPKTzmlitwpktliter"/>
      </w:pPr>
      <w:r w:rsidRPr="000B03BD">
        <w:t>c)</w:t>
      </w:r>
      <w:r>
        <w:tab/>
      </w:r>
      <w:r w:rsidRPr="000B03BD">
        <w:t>biologia medyczna,</w:t>
      </w:r>
    </w:p>
    <w:p w14:paraId="5BFA299D" w14:textId="531FABDF" w:rsidR="000B03BD" w:rsidRPr="000B03BD" w:rsidRDefault="000B03BD" w:rsidP="008656EC">
      <w:pPr>
        <w:pStyle w:val="ZLITLITwPKTzmlitwpktliter"/>
      </w:pPr>
      <w:r w:rsidRPr="000B03BD">
        <w:t>d)</w:t>
      </w:r>
      <w:r>
        <w:tab/>
      </w:r>
      <w:r w:rsidRPr="000B03BD">
        <w:t>nauki farmaceutyczne</w:t>
      </w:r>
      <w:r w:rsidR="008C30BB">
        <w:t>,</w:t>
      </w:r>
    </w:p>
    <w:p w14:paraId="1C9FA21C" w14:textId="2266F840" w:rsidR="000B03BD" w:rsidRPr="000B03BD" w:rsidRDefault="000B03BD" w:rsidP="008656EC">
      <w:pPr>
        <w:pStyle w:val="ZLITLITwPKTzmlitwpktliter"/>
      </w:pPr>
      <w:r w:rsidRPr="000B03BD">
        <w:t>e)</w:t>
      </w:r>
      <w:r>
        <w:tab/>
      </w:r>
      <w:r w:rsidRPr="000B03BD">
        <w:t>nauki medyczne,</w:t>
      </w:r>
    </w:p>
    <w:p w14:paraId="2387BCDE" w14:textId="031A48C9" w:rsidR="000B03BD" w:rsidRPr="000B03BD" w:rsidRDefault="000B03BD" w:rsidP="008656EC">
      <w:pPr>
        <w:pStyle w:val="ZLITLITwPKTzmlitwpktliter"/>
      </w:pPr>
      <w:r w:rsidRPr="000B03BD">
        <w:t>f)</w:t>
      </w:r>
      <w:r>
        <w:tab/>
      </w:r>
      <w:r w:rsidRPr="000B03BD">
        <w:t>biotechnologia,</w:t>
      </w:r>
    </w:p>
    <w:p w14:paraId="300F8D7A" w14:textId="2C639365" w:rsidR="000B03BD" w:rsidRPr="000B03BD" w:rsidRDefault="000B03BD" w:rsidP="008656EC">
      <w:pPr>
        <w:pStyle w:val="ZLITLITwPKTzmlitwpktliter"/>
      </w:pPr>
      <w:r w:rsidRPr="000B03BD">
        <w:t>g)</w:t>
      </w:r>
      <w:r>
        <w:tab/>
      </w:r>
      <w:r w:rsidRPr="000B03BD">
        <w:t>nauki biologiczne,</w:t>
      </w:r>
    </w:p>
    <w:p w14:paraId="7A535863" w14:textId="6A6F8BA6" w:rsidR="000B03BD" w:rsidRPr="000B03BD" w:rsidRDefault="000B03BD" w:rsidP="008656EC">
      <w:pPr>
        <w:pStyle w:val="ZLITLITwPKTzmlitwpktliter"/>
      </w:pPr>
      <w:r w:rsidRPr="000B03BD">
        <w:t>h)</w:t>
      </w:r>
      <w:r>
        <w:tab/>
      </w:r>
      <w:r w:rsidRPr="000B03BD">
        <w:t>nauki chemiczne,</w:t>
      </w:r>
      <w:r w:rsidR="00FB5AE0">
        <w:t xml:space="preserve"> </w:t>
      </w:r>
    </w:p>
    <w:p w14:paraId="64865A0A" w14:textId="1D3E42DD" w:rsidR="00D11334" w:rsidRDefault="000B03BD" w:rsidP="008656EC">
      <w:pPr>
        <w:pStyle w:val="ZLITLITwPKTzmlitwpktliter"/>
      </w:pPr>
      <w:r w:rsidRPr="000B03BD">
        <w:t>i)</w:t>
      </w:r>
      <w:r>
        <w:tab/>
      </w:r>
      <w:r w:rsidRPr="000B03BD">
        <w:t>weterynaria</w:t>
      </w:r>
      <w:r w:rsidR="006C42F3">
        <w:t>;</w:t>
      </w:r>
    </w:p>
    <w:p w14:paraId="0466E996" w14:textId="01283E76" w:rsidR="005163E7" w:rsidRDefault="005163E7" w:rsidP="00A419DA">
      <w:pPr>
        <w:pStyle w:val="ZLITPKTzmpktliter"/>
      </w:pPr>
      <w:r>
        <w:t>2)</w:t>
      </w:r>
      <w:r>
        <w:tab/>
      </w:r>
      <w:r w:rsidRPr="005163E7">
        <w:t xml:space="preserve">w toku </w:t>
      </w:r>
      <w:r>
        <w:t>studiów, o których mowa w pkt 1, lub</w:t>
      </w:r>
      <w:r w:rsidRPr="005163E7">
        <w:t xml:space="preserve"> studiów podyplomowych prowadzonych przez uczeln</w:t>
      </w:r>
      <w:r w:rsidR="005F3202">
        <w:t>ie</w:t>
      </w:r>
      <w:r w:rsidRPr="005163E7">
        <w:t>, które prowadzą studia na kierunku farmacja</w:t>
      </w:r>
      <w:r>
        <w:t>,</w:t>
      </w:r>
      <w:r w:rsidRPr="005163E7">
        <w:t xml:space="preserve"> zdobyła wiedzę i</w:t>
      </w:r>
      <w:r>
        <w:t> </w:t>
      </w:r>
      <w:r w:rsidRPr="005163E7">
        <w:t>umiejętności</w:t>
      </w:r>
      <w:r>
        <w:t xml:space="preserve"> </w:t>
      </w:r>
      <w:r w:rsidRPr="005163E7">
        <w:t>z</w:t>
      </w:r>
      <w:r>
        <w:t> </w:t>
      </w:r>
      <w:r w:rsidRPr="005163E7">
        <w:t>co</w:t>
      </w:r>
      <w:r>
        <w:t> </w:t>
      </w:r>
      <w:r w:rsidRPr="005163E7">
        <w:t>najmniej następujących przedmiotów: chemii fizycznej, fizyki, chemii ogólnej i nieorganicznej, chemii organicznej, chemii analitycznej, chemii farmaceutycznej, analiz</w:t>
      </w:r>
      <w:r>
        <w:t>y</w:t>
      </w:r>
      <w:r w:rsidRPr="005163E7">
        <w:t xml:space="preserve"> farmaceutyczn</w:t>
      </w:r>
      <w:r>
        <w:t>ej</w:t>
      </w:r>
      <w:r w:rsidRPr="005163E7">
        <w:t>, biochemii, fizjologii, mikrobiologii, farmakologii, technologii farmaceutycznej, toksykologii, farmakognozji oraz biotechnologii;</w:t>
      </w:r>
      <w:r w:rsidR="009D7A9C" w:rsidRPr="009D7A9C">
        <w:t>”</w:t>
      </w:r>
      <w:r w:rsidR="009D7A9C">
        <w:t>,</w:t>
      </w:r>
    </w:p>
    <w:p w14:paraId="32847C42" w14:textId="6689BE3A" w:rsidR="00445180" w:rsidRDefault="008656EC" w:rsidP="008656EC">
      <w:pPr>
        <w:pStyle w:val="LITlitera"/>
      </w:pPr>
      <w:r>
        <w:t>b</w:t>
      </w:r>
      <w:r w:rsidR="00067133">
        <w:t>)</w:t>
      </w:r>
      <w:r w:rsidR="00067133">
        <w:tab/>
        <w:t xml:space="preserve">ust. 2 </w:t>
      </w:r>
      <w:r w:rsidR="00445180">
        <w:t>otrzymuje brzmienie:</w:t>
      </w:r>
    </w:p>
    <w:p w14:paraId="531CA107" w14:textId="783552CF" w:rsidR="005A09DA" w:rsidRDefault="00445180" w:rsidP="008656EC">
      <w:pPr>
        <w:pStyle w:val="ZLITUSTzmustliter"/>
      </w:pPr>
      <w:r w:rsidRPr="00445180">
        <w:t>„</w:t>
      </w:r>
      <w:r w:rsidR="006A2A8D">
        <w:t>2.</w:t>
      </w:r>
      <w:r w:rsidR="00C85890">
        <w:t xml:space="preserve"> </w:t>
      </w:r>
      <w:r w:rsidR="000B03BD" w:rsidRPr="000B03BD">
        <w:t>Wykształcenie wyższe uzyskane po ukończeniu jednolitych studiów magisterskich na kierunku farmacja</w:t>
      </w:r>
      <w:r w:rsidR="000B03BD">
        <w:t xml:space="preserve"> </w:t>
      </w:r>
      <w:r w:rsidR="000B03BD" w:rsidRPr="000B03BD">
        <w:t>poświadcza spełnianie warunków określonych w</w:t>
      </w:r>
      <w:r w:rsidR="002027A5">
        <w:t> </w:t>
      </w:r>
      <w:r w:rsidR="000B03BD" w:rsidRPr="000B03BD">
        <w:t>ust.</w:t>
      </w:r>
      <w:r w:rsidR="002027A5">
        <w:t> </w:t>
      </w:r>
      <w:r w:rsidR="000B03BD" w:rsidRPr="000B03BD">
        <w:t>1 pkt 1 i 2.</w:t>
      </w:r>
      <w:r w:rsidR="009D7A9C" w:rsidRPr="009D7A9C">
        <w:t>”</w:t>
      </w:r>
      <w:r w:rsidR="009D7A9C">
        <w:t>,</w:t>
      </w:r>
    </w:p>
    <w:p w14:paraId="2B76EB42" w14:textId="538B2FCE" w:rsidR="00445180" w:rsidRDefault="008656EC" w:rsidP="008656EC">
      <w:pPr>
        <w:pStyle w:val="LITlitera"/>
      </w:pPr>
      <w:r>
        <w:t>c</w:t>
      </w:r>
      <w:r w:rsidR="00445180">
        <w:t>)</w:t>
      </w:r>
      <w:r w:rsidR="00445180">
        <w:tab/>
        <w:t xml:space="preserve">po ust. 2 dodaje się ust. 2a </w:t>
      </w:r>
      <w:r w:rsidR="005A09DA">
        <w:t xml:space="preserve">i 2b </w:t>
      </w:r>
      <w:r w:rsidR="00445180">
        <w:t>w brzmieniu:</w:t>
      </w:r>
    </w:p>
    <w:p w14:paraId="49675907" w14:textId="65917AD0" w:rsidR="005A09DA" w:rsidRDefault="00243682" w:rsidP="005A09DA">
      <w:pPr>
        <w:pStyle w:val="ZLITUSTzmustliter"/>
      </w:pPr>
      <w:r w:rsidRPr="00243682">
        <w:t>„</w:t>
      </w:r>
      <w:r w:rsidR="005A09DA">
        <w:t xml:space="preserve">2a. </w:t>
      </w:r>
      <w:r w:rsidR="005A09DA" w:rsidRPr="00445180">
        <w:t xml:space="preserve">Osoba zamierzająca pełnić obowiązki Osoby Wykwalifikowanej przedstawia </w:t>
      </w:r>
      <w:r w:rsidR="0019175C">
        <w:t>wnioskodawcy ubiegającemu się</w:t>
      </w:r>
      <w:r w:rsidR="005A09DA" w:rsidRPr="005163E7">
        <w:t xml:space="preserve"> o zezwolenie </w:t>
      </w:r>
      <w:r w:rsidR="00352049">
        <w:t>albo</w:t>
      </w:r>
      <w:r w:rsidR="005A09DA" w:rsidRPr="005163E7">
        <w:t xml:space="preserve"> posiadaczowi zezwolenia, o</w:t>
      </w:r>
      <w:r w:rsidR="005A09DA">
        <w:t> </w:t>
      </w:r>
      <w:r w:rsidR="005A09DA" w:rsidRPr="005163E7">
        <w:t>którym mowa w art. 38 ust. 1</w:t>
      </w:r>
      <w:r w:rsidR="005A09DA">
        <w:t xml:space="preserve">, </w:t>
      </w:r>
      <w:r w:rsidR="005A09DA" w:rsidRPr="00445180">
        <w:t>dokumenty potwierdzające spełnianie wymagań, o</w:t>
      </w:r>
      <w:r w:rsidR="005A09DA">
        <w:t> </w:t>
      </w:r>
      <w:r w:rsidR="005A09DA" w:rsidRPr="00445180">
        <w:t>których mowa</w:t>
      </w:r>
      <w:r w:rsidR="005A09DA">
        <w:t xml:space="preserve"> w ust. 1.</w:t>
      </w:r>
    </w:p>
    <w:p w14:paraId="6B71FA8C" w14:textId="02100C18" w:rsidR="00067133" w:rsidRDefault="00243682" w:rsidP="008656EC">
      <w:pPr>
        <w:pStyle w:val="ZLITUSTzmustliter"/>
      </w:pPr>
      <w:r>
        <w:t>2</w:t>
      </w:r>
      <w:r w:rsidR="005A09DA">
        <w:t>b</w:t>
      </w:r>
      <w:r>
        <w:t xml:space="preserve">. </w:t>
      </w:r>
      <w:r w:rsidRPr="00243682">
        <w:t>Minister właściwy do spraw zdrowia określi</w:t>
      </w:r>
      <w:r w:rsidR="00DB595E">
        <w:t>,</w:t>
      </w:r>
      <w:r w:rsidRPr="00243682">
        <w:t xml:space="preserve"> w drodze rozporządzenia</w:t>
      </w:r>
      <w:r w:rsidR="007E376A">
        <w:t>,</w:t>
      </w:r>
      <w:r w:rsidR="007D7B57">
        <w:t xml:space="preserve"> s</w:t>
      </w:r>
      <w:r w:rsidR="00DB436B">
        <w:t xml:space="preserve">posób potwierdzania </w:t>
      </w:r>
      <w:r w:rsidR="00445180">
        <w:t xml:space="preserve">spełniania </w:t>
      </w:r>
      <w:r w:rsidR="00721172">
        <w:t>wymagań</w:t>
      </w:r>
      <w:r w:rsidR="004B6388">
        <w:t>, o których mowa w ust. 1, przez</w:t>
      </w:r>
      <w:r w:rsidR="00721172">
        <w:t xml:space="preserve"> Osob</w:t>
      </w:r>
      <w:r w:rsidR="004B6388">
        <w:t>ę</w:t>
      </w:r>
      <w:r w:rsidR="00721172">
        <w:t xml:space="preserve"> Wykwalifikowan</w:t>
      </w:r>
      <w:r w:rsidR="004B6388">
        <w:t>ą</w:t>
      </w:r>
      <w:r w:rsidR="00721172">
        <w:t xml:space="preserve"> </w:t>
      </w:r>
      <w:r w:rsidR="00FA5EF4">
        <w:t xml:space="preserve">oraz </w:t>
      </w:r>
      <w:r w:rsidR="004B6388">
        <w:t xml:space="preserve">wymagań, o których mowa w art. 38a ust. 13, przez </w:t>
      </w:r>
      <w:r w:rsidR="00FA5EF4">
        <w:t>Osob</w:t>
      </w:r>
      <w:r w:rsidR="004B6388">
        <w:t>ę</w:t>
      </w:r>
      <w:r w:rsidR="00FA5EF4">
        <w:t xml:space="preserve"> </w:t>
      </w:r>
      <w:r w:rsidR="00FA5EF4" w:rsidRPr="00AC5D1A">
        <w:t>Kompetentn</w:t>
      </w:r>
      <w:r w:rsidR="004B6388">
        <w:t>ą</w:t>
      </w:r>
      <w:r w:rsidR="00FA5EF4">
        <w:t xml:space="preserve">, </w:t>
      </w:r>
      <w:r w:rsidR="004B6388">
        <w:t>a także</w:t>
      </w:r>
      <w:r w:rsidR="00FA5EF4">
        <w:t xml:space="preserve"> </w:t>
      </w:r>
      <w:r w:rsidR="00940930">
        <w:t>dokumenty</w:t>
      </w:r>
      <w:r w:rsidR="0019175C">
        <w:t xml:space="preserve"> potwierdzające spełni</w:t>
      </w:r>
      <w:r w:rsidR="00352049">
        <w:t>a</w:t>
      </w:r>
      <w:r w:rsidR="0019175C">
        <w:t>nie tych wymagań</w:t>
      </w:r>
      <w:r w:rsidR="007D7B57">
        <w:t xml:space="preserve">, </w:t>
      </w:r>
      <w:r w:rsidR="00B31A47">
        <w:t xml:space="preserve">mając na względzie konieczność ujednolicenia </w:t>
      </w:r>
      <w:r w:rsidR="00721172">
        <w:t>sposobu potwierdzania</w:t>
      </w:r>
      <w:r w:rsidR="00B31A47">
        <w:t xml:space="preserve"> </w:t>
      </w:r>
      <w:r w:rsidR="00445180">
        <w:t xml:space="preserve">spełniania </w:t>
      </w:r>
      <w:r w:rsidR="007E376A">
        <w:t xml:space="preserve">tych </w:t>
      </w:r>
      <w:r w:rsidR="00B31A47">
        <w:t>wymagań</w:t>
      </w:r>
      <w:r w:rsidR="0040343F">
        <w:t xml:space="preserve"> przez osobę zamierzającą wykonywać te obowiązki</w:t>
      </w:r>
      <w:r w:rsidR="009410BB">
        <w:t>.</w:t>
      </w:r>
      <w:r w:rsidRPr="00243682">
        <w:t>”</w:t>
      </w:r>
      <w:r w:rsidR="00A419DA">
        <w:t>.</w:t>
      </w:r>
    </w:p>
    <w:p w14:paraId="5F5DCA17" w14:textId="6E9BC70B" w:rsidR="00B6697D" w:rsidRPr="00B6697D" w:rsidRDefault="00B6697D" w:rsidP="00B6697D">
      <w:pPr>
        <w:pStyle w:val="ARTartustawynprozporzdzenia"/>
      </w:pPr>
      <w:r w:rsidRPr="00B6697D">
        <w:rPr>
          <w:rStyle w:val="Ppogrubienie"/>
        </w:rPr>
        <w:t>Art.</w:t>
      </w:r>
      <w:r w:rsidR="00C85890">
        <w:rPr>
          <w:rStyle w:val="Ppogrubienie"/>
        </w:rPr>
        <w:t> </w:t>
      </w:r>
      <w:r w:rsidR="009410BB">
        <w:rPr>
          <w:rStyle w:val="Ppogrubienie"/>
        </w:rPr>
        <w:t>2</w:t>
      </w:r>
      <w:r w:rsidRPr="00B6697D">
        <w:rPr>
          <w:rStyle w:val="Ppogrubienie"/>
        </w:rPr>
        <w:t>.</w:t>
      </w:r>
      <w:r w:rsidR="00C85890">
        <w:rPr>
          <w:rStyle w:val="Ppogrubienie"/>
        </w:rPr>
        <w:t> </w:t>
      </w:r>
      <w:r w:rsidRPr="00B6697D">
        <w:t xml:space="preserve">Osoby pełniące obowiązki </w:t>
      </w:r>
      <w:r w:rsidR="00B400BC">
        <w:t xml:space="preserve">Osoby Kompetentnej lub </w:t>
      </w:r>
      <w:r w:rsidRPr="00B6697D">
        <w:t>Osoby Wykwalifikowanej w</w:t>
      </w:r>
      <w:r w:rsidR="00B400BC">
        <w:t> </w:t>
      </w:r>
      <w:r w:rsidRPr="00B6697D">
        <w:t xml:space="preserve">dniu wejścia w życie niniejszej ustawy, spełniające </w:t>
      </w:r>
      <w:r w:rsidR="00C3426E">
        <w:t xml:space="preserve">odpowiednio </w:t>
      </w:r>
      <w:r w:rsidRPr="00B6697D">
        <w:t xml:space="preserve">wymagania, o których </w:t>
      </w:r>
      <w:r w:rsidRPr="00B6697D">
        <w:lastRenderedPageBreak/>
        <w:t xml:space="preserve">mowa </w:t>
      </w:r>
      <w:r w:rsidR="00B400BC">
        <w:t xml:space="preserve">w </w:t>
      </w:r>
      <w:r w:rsidRPr="00B6697D">
        <w:t xml:space="preserve">art. </w:t>
      </w:r>
      <w:r w:rsidR="00B400BC">
        <w:t xml:space="preserve">38a ust. 13 pkt 1 lub art. </w:t>
      </w:r>
      <w:r w:rsidRPr="00B6697D">
        <w:t xml:space="preserve">48 ust. 1 </w:t>
      </w:r>
      <w:r w:rsidR="00703941">
        <w:t>pkt 1 i 2 oraz ust.</w:t>
      </w:r>
      <w:r w:rsidRPr="00B6697D">
        <w:t xml:space="preserve"> 2 ustawy zmienianej w art. 1</w:t>
      </w:r>
      <w:r w:rsidR="00C3426E">
        <w:t>,</w:t>
      </w:r>
      <w:r w:rsidRPr="00B6697D">
        <w:t xml:space="preserve"> w brzmieniu dotychczasowym, mogą nadal</w:t>
      </w:r>
      <w:r w:rsidR="009410BB">
        <w:t>, po tym dniu,</w:t>
      </w:r>
      <w:r w:rsidRPr="00B6697D">
        <w:t xml:space="preserve"> pełnić obowiązki</w:t>
      </w:r>
      <w:r w:rsidR="00C3426E">
        <w:t xml:space="preserve"> odpowiednio</w:t>
      </w:r>
      <w:r w:rsidRPr="00B6697D">
        <w:t xml:space="preserve"> </w:t>
      </w:r>
      <w:r w:rsidR="00B400BC">
        <w:t xml:space="preserve">Osoby Kompetentnej lub </w:t>
      </w:r>
      <w:r w:rsidRPr="00B6697D">
        <w:t>Osoby Wykwalifikowanej.</w:t>
      </w:r>
    </w:p>
    <w:p w14:paraId="177E8386" w14:textId="6E6D6CE5" w:rsidR="00261A16" w:rsidRPr="00737F6A" w:rsidRDefault="00FB1C9C" w:rsidP="002577C2">
      <w:pPr>
        <w:pStyle w:val="ARTartustawynprozporzdzenia"/>
      </w:pPr>
      <w:r w:rsidRPr="00D86E31">
        <w:rPr>
          <w:rStyle w:val="Ppogrubienie"/>
        </w:rPr>
        <w:t>Art.</w:t>
      </w:r>
      <w:r w:rsidR="00C85890">
        <w:rPr>
          <w:rStyle w:val="Ppogrubienie"/>
        </w:rPr>
        <w:t> </w:t>
      </w:r>
      <w:r w:rsidR="009410BB">
        <w:rPr>
          <w:rStyle w:val="Ppogrubienie"/>
        </w:rPr>
        <w:t>3</w:t>
      </w:r>
      <w:r w:rsidRPr="00D86E31">
        <w:rPr>
          <w:rStyle w:val="Ppogrubienie"/>
        </w:rPr>
        <w:t>.</w:t>
      </w:r>
      <w:r w:rsidR="00C85890">
        <w:t> </w:t>
      </w:r>
      <w:r w:rsidR="00D86E31">
        <w:t xml:space="preserve">Ustawa wchodzi w życie po upływie </w:t>
      </w:r>
      <w:r w:rsidR="00484E0C">
        <w:t>miesiąca</w:t>
      </w:r>
      <w:r w:rsidR="00D86E31">
        <w:t xml:space="preserve">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2E90E" w14:textId="77777777" w:rsidR="00C41DC3" w:rsidRDefault="00C41DC3">
      <w:r>
        <w:separator/>
      </w:r>
    </w:p>
  </w:endnote>
  <w:endnote w:type="continuationSeparator" w:id="0">
    <w:p w14:paraId="6C9EED98" w14:textId="77777777" w:rsidR="00C41DC3" w:rsidRDefault="00C4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867B8" w14:textId="77777777" w:rsidR="00C41DC3" w:rsidRDefault="00C41DC3">
      <w:r>
        <w:separator/>
      </w:r>
    </w:p>
  </w:footnote>
  <w:footnote w:type="continuationSeparator" w:id="0">
    <w:p w14:paraId="46FDF87F" w14:textId="77777777" w:rsidR="00C41DC3" w:rsidRDefault="00C4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45DE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172437">
    <w:abstractNumId w:val="23"/>
  </w:num>
  <w:num w:numId="2" w16cid:durableId="1964967910">
    <w:abstractNumId w:val="23"/>
  </w:num>
  <w:num w:numId="3" w16cid:durableId="354772100">
    <w:abstractNumId w:val="18"/>
  </w:num>
  <w:num w:numId="4" w16cid:durableId="1306547134">
    <w:abstractNumId w:val="18"/>
  </w:num>
  <w:num w:numId="5" w16cid:durableId="169367801">
    <w:abstractNumId w:val="35"/>
  </w:num>
  <w:num w:numId="6" w16cid:durableId="1877770098">
    <w:abstractNumId w:val="31"/>
  </w:num>
  <w:num w:numId="7" w16cid:durableId="1238201120">
    <w:abstractNumId w:val="35"/>
  </w:num>
  <w:num w:numId="8" w16cid:durableId="1293907234">
    <w:abstractNumId w:val="31"/>
  </w:num>
  <w:num w:numId="9" w16cid:durableId="417412321">
    <w:abstractNumId w:val="35"/>
  </w:num>
  <w:num w:numId="10" w16cid:durableId="1192112882">
    <w:abstractNumId w:val="31"/>
  </w:num>
  <w:num w:numId="11" w16cid:durableId="976761760">
    <w:abstractNumId w:val="14"/>
  </w:num>
  <w:num w:numId="12" w16cid:durableId="84233771">
    <w:abstractNumId w:val="10"/>
  </w:num>
  <w:num w:numId="13" w16cid:durableId="115101347">
    <w:abstractNumId w:val="15"/>
  </w:num>
  <w:num w:numId="14" w16cid:durableId="630326765">
    <w:abstractNumId w:val="26"/>
  </w:num>
  <w:num w:numId="15" w16cid:durableId="1961373253">
    <w:abstractNumId w:val="14"/>
  </w:num>
  <w:num w:numId="16" w16cid:durableId="447118282">
    <w:abstractNumId w:val="16"/>
  </w:num>
  <w:num w:numId="17" w16cid:durableId="1957174925">
    <w:abstractNumId w:val="8"/>
  </w:num>
  <w:num w:numId="18" w16cid:durableId="599679662">
    <w:abstractNumId w:val="3"/>
  </w:num>
  <w:num w:numId="19" w16cid:durableId="264576862">
    <w:abstractNumId w:val="2"/>
  </w:num>
  <w:num w:numId="20" w16cid:durableId="1644698436">
    <w:abstractNumId w:val="1"/>
  </w:num>
  <w:num w:numId="21" w16cid:durableId="1496149386">
    <w:abstractNumId w:val="0"/>
  </w:num>
  <w:num w:numId="22" w16cid:durableId="63570092">
    <w:abstractNumId w:val="9"/>
  </w:num>
  <w:num w:numId="23" w16cid:durableId="161087987">
    <w:abstractNumId w:val="7"/>
  </w:num>
  <w:num w:numId="24" w16cid:durableId="2143234141">
    <w:abstractNumId w:val="6"/>
  </w:num>
  <w:num w:numId="25" w16cid:durableId="450057355">
    <w:abstractNumId w:val="5"/>
  </w:num>
  <w:num w:numId="26" w16cid:durableId="2047751517">
    <w:abstractNumId w:val="4"/>
  </w:num>
  <w:num w:numId="27" w16cid:durableId="2088570120">
    <w:abstractNumId w:val="33"/>
  </w:num>
  <w:num w:numId="28" w16cid:durableId="380641901">
    <w:abstractNumId w:val="25"/>
  </w:num>
  <w:num w:numId="29" w16cid:durableId="1569413474">
    <w:abstractNumId w:val="36"/>
  </w:num>
  <w:num w:numId="30" w16cid:durableId="654576857">
    <w:abstractNumId w:val="32"/>
  </w:num>
  <w:num w:numId="31" w16cid:durableId="234703446">
    <w:abstractNumId w:val="19"/>
  </w:num>
  <w:num w:numId="32" w16cid:durableId="369259803">
    <w:abstractNumId w:val="11"/>
  </w:num>
  <w:num w:numId="33" w16cid:durableId="584070763">
    <w:abstractNumId w:val="30"/>
  </w:num>
  <w:num w:numId="34" w16cid:durableId="1277952336">
    <w:abstractNumId w:val="20"/>
  </w:num>
  <w:num w:numId="35" w16cid:durableId="668757110">
    <w:abstractNumId w:val="17"/>
  </w:num>
  <w:num w:numId="36" w16cid:durableId="1988850345">
    <w:abstractNumId w:val="22"/>
  </w:num>
  <w:num w:numId="37" w16cid:durableId="1650405946">
    <w:abstractNumId w:val="27"/>
  </w:num>
  <w:num w:numId="38" w16cid:durableId="1381590176">
    <w:abstractNumId w:val="24"/>
  </w:num>
  <w:num w:numId="39" w16cid:durableId="731543081">
    <w:abstractNumId w:val="13"/>
  </w:num>
  <w:num w:numId="40" w16cid:durableId="496265579">
    <w:abstractNumId w:val="29"/>
  </w:num>
  <w:num w:numId="41" w16cid:durableId="723334596">
    <w:abstractNumId w:val="28"/>
  </w:num>
  <w:num w:numId="42" w16cid:durableId="1173030477">
    <w:abstractNumId w:val="21"/>
  </w:num>
  <w:num w:numId="43" w16cid:durableId="79758525">
    <w:abstractNumId w:val="34"/>
  </w:num>
  <w:num w:numId="44" w16cid:durableId="1496609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38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38B"/>
    <w:rsid w:val="00030634"/>
    <w:rsid w:val="000319C1"/>
    <w:rsid w:val="00031A8B"/>
    <w:rsid w:val="00031BCA"/>
    <w:rsid w:val="000330FA"/>
    <w:rsid w:val="0003362F"/>
    <w:rsid w:val="00036B63"/>
    <w:rsid w:val="00037E1A"/>
    <w:rsid w:val="000425ED"/>
    <w:rsid w:val="00043495"/>
    <w:rsid w:val="00045CEA"/>
    <w:rsid w:val="00046A75"/>
    <w:rsid w:val="00046F35"/>
    <w:rsid w:val="00047312"/>
    <w:rsid w:val="000508BD"/>
    <w:rsid w:val="0005108C"/>
    <w:rsid w:val="000517AB"/>
    <w:rsid w:val="00051D1E"/>
    <w:rsid w:val="0005339C"/>
    <w:rsid w:val="00054FC6"/>
    <w:rsid w:val="0005571B"/>
    <w:rsid w:val="00057A5D"/>
    <w:rsid w:val="00057AB3"/>
    <w:rsid w:val="00060076"/>
    <w:rsid w:val="00060432"/>
    <w:rsid w:val="00060D87"/>
    <w:rsid w:val="000615A5"/>
    <w:rsid w:val="00064E4C"/>
    <w:rsid w:val="00066901"/>
    <w:rsid w:val="00067133"/>
    <w:rsid w:val="00071BEE"/>
    <w:rsid w:val="000736CD"/>
    <w:rsid w:val="0007533B"/>
    <w:rsid w:val="0007545D"/>
    <w:rsid w:val="00075948"/>
    <w:rsid w:val="00075EAA"/>
    <w:rsid w:val="000760BF"/>
    <w:rsid w:val="0007613E"/>
    <w:rsid w:val="00076BFC"/>
    <w:rsid w:val="0008071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03BD"/>
    <w:rsid w:val="000B0AA3"/>
    <w:rsid w:val="000B1D98"/>
    <w:rsid w:val="000B298D"/>
    <w:rsid w:val="000B4A95"/>
    <w:rsid w:val="000B5B2D"/>
    <w:rsid w:val="000B5DCE"/>
    <w:rsid w:val="000C05BA"/>
    <w:rsid w:val="000C0E8F"/>
    <w:rsid w:val="000C2139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51E9"/>
    <w:rsid w:val="000E6241"/>
    <w:rsid w:val="000F2BE3"/>
    <w:rsid w:val="000F3D0D"/>
    <w:rsid w:val="000F633B"/>
    <w:rsid w:val="000F6ED4"/>
    <w:rsid w:val="000F7A6E"/>
    <w:rsid w:val="001042BA"/>
    <w:rsid w:val="0010466E"/>
    <w:rsid w:val="00106D03"/>
    <w:rsid w:val="00110465"/>
    <w:rsid w:val="00110628"/>
    <w:rsid w:val="0011245A"/>
    <w:rsid w:val="0011493E"/>
    <w:rsid w:val="00115B72"/>
    <w:rsid w:val="0012096C"/>
    <w:rsid w:val="001209EC"/>
    <w:rsid w:val="00120A9E"/>
    <w:rsid w:val="0012152A"/>
    <w:rsid w:val="00125A9C"/>
    <w:rsid w:val="001270A2"/>
    <w:rsid w:val="00131237"/>
    <w:rsid w:val="001329AC"/>
    <w:rsid w:val="00134CA0"/>
    <w:rsid w:val="0014026F"/>
    <w:rsid w:val="001405A7"/>
    <w:rsid w:val="001441B4"/>
    <w:rsid w:val="00145942"/>
    <w:rsid w:val="0014765E"/>
    <w:rsid w:val="00147A47"/>
    <w:rsid w:val="00147AA1"/>
    <w:rsid w:val="001520CF"/>
    <w:rsid w:val="00152B95"/>
    <w:rsid w:val="0015667C"/>
    <w:rsid w:val="00157110"/>
    <w:rsid w:val="0015742A"/>
    <w:rsid w:val="00157DA1"/>
    <w:rsid w:val="00163147"/>
    <w:rsid w:val="00164C57"/>
    <w:rsid w:val="00164C9D"/>
    <w:rsid w:val="00164CAA"/>
    <w:rsid w:val="001667CA"/>
    <w:rsid w:val="00172F7A"/>
    <w:rsid w:val="00173150"/>
    <w:rsid w:val="00173390"/>
    <w:rsid w:val="001736F0"/>
    <w:rsid w:val="00173820"/>
    <w:rsid w:val="00173BB3"/>
    <w:rsid w:val="001740D0"/>
    <w:rsid w:val="00174608"/>
    <w:rsid w:val="00174F2C"/>
    <w:rsid w:val="00176169"/>
    <w:rsid w:val="00180F2A"/>
    <w:rsid w:val="0018440E"/>
    <w:rsid w:val="00184B91"/>
    <w:rsid w:val="00184C80"/>
    <w:rsid w:val="00184D4A"/>
    <w:rsid w:val="00186EC1"/>
    <w:rsid w:val="0019175C"/>
    <w:rsid w:val="00191E1F"/>
    <w:rsid w:val="001944A8"/>
    <w:rsid w:val="0019473B"/>
    <w:rsid w:val="001952B1"/>
    <w:rsid w:val="00196E39"/>
    <w:rsid w:val="00197649"/>
    <w:rsid w:val="001979FB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6A29"/>
    <w:rsid w:val="001D0832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1F755D"/>
    <w:rsid w:val="002027A5"/>
    <w:rsid w:val="00202BD4"/>
    <w:rsid w:val="00204A97"/>
    <w:rsid w:val="00207095"/>
    <w:rsid w:val="002105F4"/>
    <w:rsid w:val="002114EF"/>
    <w:rsid w:val="002166AD"/>
    <w:rsid w:val="00216D20"/>
    <w:rsid w:val="00217871"/>
    <w:rsid w:val="00221ED8"/>
    <w:rsid w:val="002231EA"/>
    <w:rsid w:val="00223F12"/>
    <w:rsid w:val="00223FDF"/>
    <w:rsid w:val="002277CF"/>
    <w:rsid w:val="002279C0"/>
    <w:rsid w:val="002323A0"/>
    <w:rsid w:val="002360CD"/>
    <w:rsid w:val="0023727E"/>
    <w:rsid w:val="00242081"/>
    <w:rsid w:val="00243682"/>
    <w:rsid w:val="00243777"/>
    <w:rsid w:val="002441CD"/>
    <w:rsid w:val="002478FC"/>
    <w:rsid w:val="002501A3"/>
    <w:rsid w:val="0025166C"/>
    <w:rsid w:val="00252F5B"/>
    <w:rsid w:val="002555D4"/>
    <w:rsid w:val="00255D0E"/>
    <w:rsid w:val="002577C2"/>
    <w:rsid w:val="00261A16"/>
    <w:rsid w:val="00263522"/>
    <w:rsid w:val="00264EC6"/>
    <w:rsid w:val="00267D69"/>
    <w:rsid w:val="00271013"/>
    <w:rsid w:val="0027263E"/>
    <w:rsid w:val="00273FE4"/>
    <w:rsid w:val="002765B4"/>
    <w:rsid w:val="00276A94"/>
    <w:rsid w:val="0029405D"/>
    <w:rsid w:val="00294FA6"/>
    <w:rsid w:val="00295A6F"/>
    <w:rsid w:val="002A1BD7"/>
    <w:rsid w:val="002A20C4"/>
    <w:rsid w:val="002A570F"/>
    <w:rsid w:val="002A6819"/>
    <w:rsid w:val="002A713A"/>
    <w:rsid w:val="002A7292"/>
    <w:rsid w:val="002A7358"/>
    <w:rsid w:val="002A7902"/>
    <w:rsid w:val="002B0F6B"/>
    <w:rsid w:val="002B23B8"/>
    <w:rsid w:val="002B4429"/>
    <w:rsid w:val="002B68A6"/>
    <w:rsid w:val="002B68B6"/>
    <w:rsid w:val="002B7FAF"/>
    <w:rsid w:val="002C0622"/>
    <w:rsid w:val="002C40BD"/>
    <w:rsid w:val="002C7012"/>
    <w:rsid w:val="002D0C4F"/>
    <w:rsid w:val="002D1364"/>
    <w:rsid w:val="002D2E95"/>
    <w:rsid w:val="002D4D30"/>
    <w:rsid w:val="002D5000"/>
    <w:rsid w:val="002D598D"/>
    <w:rsid w:val="002D5A08"/>
    <w:rsid w:val="002D7188"/>
    <w:rsid w:val="002E1DE3"/>
    <w:rsid w:val="002E2AB6"/>
    <w:rsid w:val="002E3F34"/>
    <w:rsid w:val="002E5F79"/>
    <w:rsid w:val="002E64FA"/>
    <w:rsid w:val="002F0A00"/>
    <w:rsid w:val="002F0CFA"/>
    <w:rsid w:val="002F232D"/>
    <w:rsid w:val="002F669F"/>
    <w:rsid w:val="003016FE"/>
    <w:rsid w:val="00301C97"/>
    <w:rsid w:val="0031004C"/>
    <w:rsid w:val="003105F6"/>
    <w:rsid w:val="00311297"/>
    <w:rsid w:val="003113BE"/>
    <w:rsid w:val="003122CA"/>
    <w:rsid w:val="00313269"/>
    <w:rsid w:val="003148FD"/>
    <w:rsid w:val="003200BC"/>
    <w:rsid w:val="00321080"/>
    <w:rsid w:val="003220EF"/>
    <w:rsid w:val="00322D45"/>
    <w:rsid w:val="0032569A"/>
    <w:rsid w:val="00325A1F"/>
    <w:rsid w:val="003268F9"/>
    <w:rsid w:val="00326C64"/>
    <w:rsid w:val="00330BAF"/>
    <w:rsid w:val="0033155F"/>
    <w:rsid w:val="00334E3A"/>
    <w:rsid w:val="003361DD"/>
    <w:rsid w:val="00337C4E"/>
    <w:rsid w:val="00340939"/>
    <w:rsid w:val="00341A6A"/>
    <w:rsid w:val="00345B9C"/>
    <w:rsid w:val="00352049"/>
    <w:rsid w:val="00352DAE"/>
    <w:rsid w:val="003538E5"/>
    <w:rsid w:val="003541A0"/>
    <w:rsid w:val="00354EB9"/>
    <w:rsid w:val="003602AE"/>
    <w:rsid w:val="00360929"/>
    <w:rsid w:val="00363206"/>
    <w:rsid w:val="003647D5"/>
    <w:rsid w:val="00364A22"/>
    <w:rsid w:val="003652BE"/>
    <w:rsid w:val="00367100"/>
    <w:rsid w:val="003674B0"/>
    <w:rsid w:val="0037727C"/>
    <w:rsid w:val="00377E70"/>
    <w:rsid w:val="00380904"/>
    <w:rsid w:val="003823EE"/>
    <w:rsid w:val="00382960"/>
    <w:rsid w:val="003846F7"/>
    <w:rsid w:val="00384E45"/>
    <w:rsid w:val="003851ED"/>
    <w:rsid w:val="00385475"/>
    <w:rsid w:val="00385B39"/>
    <w:rsid w:val="00386785"/>
    <w:rsid w:val="00386CD5"/>
    <w:rsid w:val="003902EA"/>
    <w:rsid w:val="00390E89"/>
    <w:rsid w:val="00391B1A"/>
    <w:rsid w:val="00394423"/>
    <w:rsid w:val="00396942"/>
    <w:rsid w:val="00396B49"/>
    <w:rsid w:val="00396E3E"/>
    <w:rsid w:val="003A306E"/>
    <w:rsid w:val="003A4A5B"/>
    <w:rsid w:val="003A60DC"/>
    <w:rsid w:val="003A6A46"/>
    <w:rsid w:val="003A7A63"/>
    <w:rsid w:val="003B000C"/>
    <w:rsid w:val="003B0E57"/>
    <w:rsid w:val="003B0F1D"/>
    <w:rsid w:val="003B4A57"/>
    <w:rsid w:val="003B6CA0"/>
    <w:rsid w:val="003C0AD9"/>
    <w:rsid w:val="003C0ED0"/>
    <w:rsid w:val="003C1D49"/>
    <w:rsid w:val="003C35C4"/>
    <w:rsid w:val="003C43CC"/>
    <w:rsid w:val="003D0924"/>
    <w:rsid w:val="003D12C2"/>
    <w:rsid w:val="003D31B9"/>
    <w:rsid w:val="003D3867"/>
    <w:rsid w:val="003D498D"/>
    <w:rsid w:val="003D5833"/>
    <w:rsid w:val="003E0D1A"/>
    <w:rsid w:val="003E2DA3"/>
    <w:rsid w:val="003F020D"/>
    <w:rsid w:val="003F03D9"/>
    <w:rsid w:val="003F20D4"/>
    <w:rsid w:val="003F2FBE"/>
    <w:rsid w:val="003F318D"/>
    <w:rsid w:val="003F4E0B"/>
    <w:rsid w:val="003F5BAE"/>
    <w:rsid w:val="003F6ED7"/>
    <w:rsid w:val="00401BDB"/>
    <w:rsid w:val="00401C84"/>
    <w:rsid w:val="00403210"/>
    <w:rsid w:val="0040343F"/>
    <w:rsid w:val="004035BB"/>
    <w:rsid w:val="004035EB"/>
    <w:rsid w:val="00407332"/>
    <w:rsid w:val="00407828"/>
    <w:rsid w:val="00413D8E"/>
    <w:rsid w:val="004140F2"/>
    <w:rsid w:val="0041629D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180"/>
    <w:rsid w:val="00445F4D"/>
    <w:rsid w:val="004504C0"/>
    <w:rsid w:val="004524F5"/>
    <w:rsid w:val="004536C3"/>
    <w:rsid w:val="004540B6"/>
    <w:rsid w:val="004550FB"/>
    <w:rsid w:val="0046111A"/>
    <w:rsid w:val="00462946"/>
    <w:rsid w:val="00463F43"/>
    <w:rsid w:val="004640F7"/>
    <w:rsid w:val="00464B94"/>
    <w:rsid w:val="004653A8"/>
    <w:rsid w:val="0046555C"/>
    <w:rsid w:val="00465A0B"/>
    <w:rsid w:val="0047077C"/>
    <w:rsid w:val="00470B05"/>
    <w:rsid w:val="004719FE"/>
    <w:rsid w:val="0047207C"/>
    <w:rsid w:val="00472CD6"/>
    <w:rsid w:val="00474E3C"/>
    <w:rsid w:val="00480A58"/>
    <w:rsid w:val="00482151"/>
    <w:rsid w:val="00483391"/>
    <w:rsid w:val="00484E0C"/>
    <w:rsid w:val="00485FAD"/>
    <w:rsid w:val="00487AED"/>
    <w:rsid w:val="00491496"/>
    <w:rsid w:val="00491EDF"/>
    <w:rsid w:val="00492A3F"/>
    <w:rsid w:val="00493EE1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388"/>
    <w:rsid w:val="004B660E"/>
    <w:rsid w:val="004C05BD"/>
    <w:rsid w:val="004C3B06"/>
    <w:rsid w:val="004C3F97"/>
    <w:rsid w:val="004C7EE7"/>
    <w:rsid w:val="004D2DEE"/>
    <w:rsid w:val="004D2E1F"/>
    <w:rsid w:val="004D5478"/>
    <w:rsid w:val="004D7FD9"/>
    <w:rsid w:val="004E1324"/>
    <w:rsid w:val="004E19A5"/>
    <w:rsid w:val="004E33DE"/>
    <w:rsid w:val="004E37E5"/>
    <w:rsid w:val="004E3FDB"/>
    <w:rsid w:val="004E749F"/>
    <w:rsid w:val="004F1F4A"/>
    <w:rsid w:val="004F296D"/>
    <w:rsid w:val="004F508B"/>
    <w:rsid w:val="004F573B"/>
    <w:rsid w:val="004F695F"/>
    <w:rsid w:val="004F6CA4"/>
    <w:rsid w:val="00500752"/>
    <w:rsid w:val="00500E90"/>
    <w:rsid w:val="00501A50"/>
    <w:rsid w:val="0050222D"/>
    <w:rsid w:val="005035F2"/>
    <w:rsid w:val="00503AF3"/>
    <w:rsid w:val="00504B9D"/>
    <w:rsid w:val="00506421"/>
    <w:rsid w:val="0050696D"/>
    <w:rsid w:val="00507A08"/>
    <w:rsid w:val="0051094B"/>
    <w:rsid w:val="005110D7"/>
    <w:rsid w:val="00511D99"/>
    <w:rsid w:val="005128D3"/>
    <w:rsid w:val="005147E8"/>
    <w:rsid w:val="005158F2"/>
    <w:rsid w:val="005163E7"/>
    <w:rsid w:val="00516973"/>
    <w:rsid w:val="005177EF"/>
    <w:rsid w:val="00517A10"/>
    <w:rsid w:val="00526DFC"/>
    <w:rsid w:val="00526F43"/>
    <w:rsid w:val="00527651"/>
    <w:rsid w:val="005363AB"/>
    <w:rsid w:val="00544EF4"/>
    <w:rsid w:val="00545E53"/>
    <w:rsid w:val="005479D9"/>
    <w:rsid w:val="00550A51"/>
    <w:rsid w:val="005570D2"/>
    <w:rsid w:val="005572BD"/>
    <w:rsid w:val="00557A12"/>
    <w:rsid w:val="00560AC7"/>
    <w:rsid w:val="00561AFB"/>
    <w:rsid w:val="00561FA8"/>
    <w:rsid w:val="005635ED"/>
    <w:rsid w:val="00565253"/>
    <w:rsid w:val="00565B42"/>
    <w:rsid w:val="00566314"/>
    <w:rsid w:val="00566B5A"/>
    <w:rsid w:val="00570191"/>
    <w:rsid w:val="00570570"/>
    <w:rsid w:val="00570D21"/>
    <w:rsid w:val="00572512"/>
    <w:rsid w:val="0057309D"/>
    <w:rsid w:val="00573EE6"/>
    <w:rsid w:val="0057547F"/>
    <w:rsid w:val="005754EE"/>
    <w:rsid w:val="0057617E"/>
    <w:rsid w:val="00576497"/>
    <w:rsid w:val="005835E7"/>
    <w:rsid w:val="0058397F"/>
    <w:rsid w:val="00583BF8"/>
    <w:rsid w:val="00584997"/>
    <w:rsid w:val="00585F33"/>
    <w:rsid w:val="00591124"/>
    <w:rsid w:val="0059187B"/>
    <w:rsid w:val="00594363"/>
    <w:rsid w:val="00597024"/>
    <w:rsid w:val="005A0233"/>
    <w:rsid w:val="005A0274"/>
    <w:rsid w:val="005A095C"/>
    <w:rsid w:val="005A09DA"/>
    <w:rsid w:val="005A669D"/>
    <w:rsid w:val="005A6BD5"/>
    <w:rsid w:val="005A75D8"/>
    <w:rsid w:val="005B0126"/>
    <w:rsid w:val="005B18D0"/>
    <w:rsid w:val="005B713E"/>
    <w:rsid w:val="005C03B6"/>
    <w:rsid w:val="005C18CC"/>
    <w:rsid w:val="005C348E"/>
    <w:rsid w:val="005C4BA6"/>
    <w:rsid w:val="005C68E1"/>
    <w:rsid w:val="005D3763"/>
    <w:rsid w:val="005D522E"/>
    <w:rsid w:val="005D55E1"/>
    <w:rsid w:val="005D790B"/>
    <w:rsid w:val="005E0541"/>
    <w:rsid w:val="005E19F7"/>
    <w:rsid w:val="005E4F04"/>
    <w:rsid w:val="005E62C2"/>
    <w:rsid w:val="005E6C71"/>
    <w:rsid w:val="005F0963"/>
    <w:rsid w:val="005F2824"/>
    <w:rsid w:val="005F2EBA"/>
    <w:rsid w:val="005F3202"/>
    <w:rsid w:val="005F35ED"/>
    <w:rsid w:val="005F47A8"/>
    <w:rsid w:val="005F5334"/>
    <w:rsid w:val="005F7812"/>
    <w:rsid w:val="005F7A88"/>
    <w:rsid w:val="0060392A"/>
    <w:rsid w:val="00603A1A"/>
    <w:rsid w:val="00603FDC"/>
    <w:rsid w:val="006046D5"/>
    <w:rsid w:val="00607A93"/>
    <w:rsid w:val="00610C08"/>
    <w:rsid w:val="00611F74"/>
    <w:rsid w:val="00615772"/>
    <w:rsid w:val="00621256"/>
    <w:rsid w:val="00621FCC"/>
    <w:rsid w:val="00622E4B"/>
    <w:rsid w:val="00624249"/>
    <w:rsid w:val="00627858"/>
    <w:rsid w:val="006333DA"/>
    <w:rsid w:val="00635134"/>
    <w:rsid w:val="006356E2"/>
    <w:rsid w:val="00637A3A"/>
    <w:rsid w:val="00642A65"/>
    <w:rsid w:val="00645139"/>
    <w:rsid w:val="00645DCE"/>
    <w:rsid w:val="006465AC"/>
    <w:rsid w:val="006465BF"/>
    <w:rsid w:val="00646887"/>
    <w:rsid w:val="00653B22"/>
    <w:rsid w:val="00653D30"/>
    <w:rsid w:val="00657BF4"/>
    <w:rsid w:val="006603FB"/>
    <w:rsid w:val="006608DF"/>
    <w:rsid w:val="006623AC"/>
    <w:rsid w:val="006678AF"/>
    <w:rsid w:val="006701EF"/>
    <w:rsid w:val="00673BA5"/>
    <w:rsid w:val="00673E79"/>
    <w:rsid w:val="00680058"/>
    <w:rsid w:val="00681F9F"/>
    <w:rsid w:val="00682EE7"/>
    <w:rsid w:val="006840EA"/>
    <w:rsid w:val="00684126"/>
    <w:rsid w:val="006844E2"/>
    <w:rsid w:val="00684E79"/>
    <w:rsid w:val="00685267"/>
    <w:rsid w:val="006872AE"/>
    <w:rsid w:val="00690082"/>
    <w:rsid w:val="00690252"/>
    <w:rsid w:val="006946BB"/>
    <w:rsid w:val="006969FA"/>
    <w:rsid w:val="006A2A8D"/>
    <w:rsid w:val="006A35D5"/>
    <w:rsid w:val="006A4A59"/>
    <w:rsid w:val="006A748A"/>
    <w:rsid w:val="006B0DDE"/>
    <w:rsid w:val="006B1A92"/>
    <w:rsid w:val="006C3382"/>
    <w:rsid w:val="006C419E"/>
    <w:rsid w:val="006C42F3"/>
    <w:rsid w:val="006C43CB"/>
    <w:rsid w:val="006C4A31"/>
    <w:rsid w:val="006C5AC2"/>
    <w:rsid w:val="006C6AFB"/>
    <w:rsid w:val="006D2183"/>
    <w:rsid w:val="006D246C"/>
    <w:rsid w:val="006D2583"/>
    <w:rsid w:val="006D2735"/>
    <w:rsid w:val="006D45B2"/>
    <w:rsid w:val="006D6FDF"/>
    <w:rsid w:val="006E0FCC"/>
    <w:rsid w:val="006E160E"/>
    <w:rsid w:val="006E1E96"/>
    <w:rsid w:val="006E5E21"/>
    <w:rsid w:val="006F2648"/>
    <w:rsid w:val="006F2F10"/>
    <w:rsid w:val="006F482B"/>
    <w:rsid w:val="006F6009"/>
    <w:rsid w:val="006F6311"/>
    <w:rsid w:val="00701952"/>
    <w:rsid w:val="00702556"/>
    <w:rsid w:val="0070277E"/>
    <w:rsid w:val="00703941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0E4"/>
    <w:rsid w:val="007163FB"/>
    <w:rsid w:val="00717C2E"/>
    <w:rsid w:val="007204FA"/>
    <w:rsid w:val="007207D2"/>
    <w:rsid w:val="00721172"/>
    <w:rsid w:val="007213B3"/>
    <w:rsid w:val="0072457F"/>
    <w:rsid w:val="00724589"/>
    <w:rsid w:val="00725406"/>
    <w:rsid w:val="007260B8"/>
    <w:rsid w:val="0072621B"/>
    <w:rsid w:val="00730555"/>
    <w:rsid w:val="00731102"/>
    <w:rsid w:val="007312CC"/>
    <w:rsid w:val="00732D68"/>
    <w:rsid w:val="00733367"/>
    <w:rsid w:val="00736A64"/>
    <w:rsid w:val="00737803"/>
    <w:rsid w:val="00737F6A"/>
    <w:rsid w:val="00740AA0"/>
    <w:rsid w:val="007410B6"/>
    <w:rsid w:val="00741794"/>
    <w:rsid w:val="00742183"/>
    <w:rsid w:val="00744C6F"/>
    <w:rsid w:val="007457F6"/>
    <w:rsid w:val="00745ABB"/>
    <w:rsid w:val="00746E38"/>
    <w:rsid w:val="00747CD5"/>
    <w:rsid w:val="00750957"/>
    <w:rsid w:val="007510F0"/>
    <w:rsid w:val="00753B51"/>
    <w:rsid w:val="00756629"/>
    <w:rsid w:val="007575D2"/>
    <w:rsid w:val="00757B4F"/>
    <w:rsid w:val="00757B6A"/>
    <w:rsid w:val="007610E0"/>
    <w:rsid w:val="00761CDB"/>
    <w:rsid w:val="007621AA"/>
    <w:rsid w:val="0076260A"/>
    <w:rsid w:val="007635AE"/>
    <w:rsid w:val="00763FA2"/>
    <w:rsid w:val="00764A67"/>
    <w:rsid w:val="0076695B"/>
    <w:rsid w:val="00770F6B"/>
    <w:rsid w:val="00771883"/>
    <w:rsid w:val="00776DC2"/>
    <w:rsid w:val="00780122"/>
    <w:rsid w:val="007815E4"/>
    <w:rsid w:val="0078214B"/>
    <w:rsid w:val="0078498A"/>
    <w:rsid w:val="00786D2A"/>
    <w:rsid w:val="0078726B"/>
    <w:rsid w:val="007878FE"/>
    <w:rsid w:val="00791C13"/>
    <w:rsid w:val="00792207"/>
    <w:rsid w:val="00792B64"/>
    <w:rsid w:val="00792E29"/>
    <w:rsid w:val="0079379A"/>
    <w:rsid w:val="00793E45"/>
    <w:rsid w:val="00794953"/>
    <w:rsid w:val="00795941"/>
    <w:rsid w:val="00795F69"/>
    <w:rsid w:val="0079796B"/>
    <w:rsid w:val="007A1F2F"/>
    <w:rsid w:val="007A2A5C"/>
    <w:rsid w:val="007A5150"/>
    <w:rsid w:val="007A5373"/>
    <w:rsid w:val="007A5931"/>
    <w:rsid w:val="007A789F"/>
    <w:rsid w:val="007B0A38"/>
    <w:rsid w:val="007B5152"/>
    <w:rsid w:val="007B75BC"/>
    <w:rsid w:val="007C0BD6"/>
    <w:rsid w:val="007C3806"/>
    <w:rsid w:val="007C5BB7"/>
    <w:rsid w:val="007C6141"/>
    <w:rsid w:val="007D07D5"/>
    <w:rsid w:val="007D0817"/>
    <w:rsid w:val="007D1C64"/>
    <w:rsid w:val="007D2B23"/>
    <w:rsid w:val="007D32DD"/>
    <w:rsid w:val="007D538E"/>
    <w:rsid w:val="007D6DCE"/>
    <w:rsid w:val="007D72C4"/>
    <w:rsid w:val="007D7B57"/>
    <w:rsid w:val="007D7EE2"/>
    <w:rsid w:val="007E2CFE"/>
    <w:rsid w:val="007E376A"/>
    <w:rsid w:val="007E59C9"/>
    <w:rsid w:val="007E67C6"/>
    <w:rsid w:val="007F0072"/>
    <w:rsid w:val="007F2D40"/>
    <w:rsid w:val="007F2EB6"/>
    <w:rsid w:val="007F363D"/>
    <w:rsid w:val="007F54C3"/>
    <w:rsid w:val="007F7BD1"/>
    <w:rsid w:val="00801977"/>
    <w:rsid w:val="00801BFA"/>
    <w:rsid w:val="00802949"/>
    <w:rsid w:val="0080301E"/>
    <w:rsid w:val="0080365F"/>
    <w:rsid w:val="00812BE5"/>
    <w:rsid w:val="00814A79"/>
    <w:rsid w:val="00817429"/>
    <w:rsid w:val="00821514"/>
    <w:rsid w:val="00821E35"/>
    <w:rsid w:val="00824591"/>
    <w:rsid w:val="00824AED"/>
    <w:rsid w:val="00827820"/>
    <w:rsid w:val="00827B1F"/>
    <w:rsid w:val="00831B8B"/>
    <w:rsid w:val="0083405D"/>
    <w:rsid w:val="008343F5"/>
    <w:rsid w:val="008352D4"/>
    <w:rsid w:val="00836DB9"/>
    <w:rsid w:val="00837825"/>
    <w:rsid w:val="008379B0"/>
    <w:rsid w:val="00837C67"/>
    <w:rsid w:val="008415B0"/>
    <w:rsid w:val="00842028"/>
    <w:rsid w:val="008436B8"/>
    <w:rsid w:val="008460B6"/>
    <w:rsid w:val="00850C9D"/>
    <w:rsid w:val="00852B59"/>
    <w:rsid w:val="00853085"/>
    <w:rsid w:val="00856272"/>
    <w:rsid w:val="008563FF"/>
    <w:rsid w:val="0086018B"/>
    <w:rsid w:val="008611DD"/>
    <w:rsid w:val="008620DE"/>
    <w:rsid w:val="008656EC"/>
    <w:rsid w:val="00866867"/>
    <w:rsid w:val="0086703D"/>
    <w:rsid w:val="00872257"/>
    <w:rsid w:val="0087261E"/>
    <w:rsid w:val="00872F2F"/>
    <w:rsid w:val="008753E6"/>
    <w:rsid w:val="0087738C"/>
    <w:rsid w:val="008802AF"/>
    <w:rsid w:val="00881607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2996"/>
    <w:rsid w:val="00893DFA"/>
    <w:rsid w:val="00894F19"/>
    <w:rsid w:val="00896A10"/>
    <w:rsid w:val="008971B5"/>
    <w:rsid w:val="00897CFB"/>
    <w:rsid w:val="008A5D26"/>
    <w:rsid w:val="008A6B13"/>
    <w:rsid w:val="008A6ECB"/>
    <w:rsid w:val="008B0BF9"/>
    <w:rsid w:val="008B2866"/>
    <w:rsid w:val="008B3859"/>
    <w:rsid w:val="008B436D"/>
    <w:rsid w:val="008B486E"/>
    <w:rsid w:val="008B4E49"/>
    <w:rsid w:val="008B7712"/>
    <w:rsid w:val="008B7B26"/>
    <w:rsid w:val="008C27B8"/>
    <w:rsid w:val="008C30BB"/>
    <w:rsid w:val="008C3524"/>
    <w:rsid w:val="008C4061"/>
    <w:rsid w:val="008C4229"/>
    <w:rsid w:val="008C474A"/>
    <w:rsid w:val="008C5BE0"/>
    <w:rsid w:val="008C7233"/>
    <w:rsid w:val="008D1CF9"/>
    <w:rsid w:val="008D2434"/>
    <w:rsid w:val="008E171D"/>
    <w:rsid w:val="008E2785"/>
    <w:rsid w:val="008E33DD"/>
    <w:rsid w:val="008E3DFB"/>
    <w:rsid w:val="008E73EA"/>
    <w:rsid w:val="008E78A3"/>
    <w:rsid w:val="008F0654"/>
    <w:rsid w:val="008F06CB"/>
    <w:rsid w:val="008F2E83"/>
    <w:rsid w:val="008F5B80"/>
    <w:rsid w:val="008F5CD5"/>
    <w:rsid w:val="008F612A"/>
    <w:rsid w:val="00900867"/>
    <w:rsid w:val="0090293D"/>
    <w:rsid w:val="009034DE"/>
    <w:rsid w:val="00905396"/>
    <w:rsid w:val="0090605D"/>
    <w:rsid w:val="00906419"/>
    <w:rsid w:val="0091144C"/>
    <w:rsid w:val="00912889"/>
    <w:rsid w:val="00913A42"/>
    <w:rsid w:val="00913D11"/>
    <w:rsid w:val="00914167"/>
    <w:rsid w:val="009143DB"/>
    <w:rsid w:val="00915065"/>
    <w:rsid w:val="00915404"/>
    <w:rsid w:val="009173F8"/>
    <w:rsid w:val="00917CE5"/>
    <w:rsid w:val="00917FAC"/>
    <w:rsid w:val="009217C0"/>
    <w:rsid w:val="00923EF4"/>
    <w:rsid w:val="00924147"/>
    <w:rsid w:val="00925241"/>
    <w:rsid w:val="00925CEC"/>
    <w:rsid w:val="00926A3F"/>
    <w:rsid w:val="0092794E"/>
    <w:rsid w:val="00930D30"/>
    <w:rsid w:val="009332A2"/>
    <w:rsid w:val="00933413"/>
    <w:rsid w:val="009365F9"/>
    <w:rsid w:val="00937598"/>
    <w:rsid w:val="0093790B"/>
    <w:rsid w:val="00940930"/>
    <w:rsid w:val="009410BB"/>
    <w:rsid w:val="00943751"/>
    <w:rsid w:val="00946DD0"/>
    <w:rsid w:val="009509E6"/>
    <w:rsid w:val="00952018"/>
    <w:rsid w:val="00952800"/>
    <w:rsid w:val="0095300D"/>
    <w:rsid w:val="0095357D"/>
    <w:rsid w:val="0095667C"/>
    <w:rsid w:val="00956812"/>
    <w:rsid w:val="0095719A"/>
    <w:rsid w:val="009623E9"/>
    <w:rsid w:val="00963A6B"/>
    <w:rsid w:val="00963AA9"/>
    <w:rsid w:val="00963EEB"/>
    <w:rsid w:val="009648BC"/>
    <w:rsid w:val="00964C2F"/>
    <w:rsid w:val="00965F88"/>
    <w:rsid w:val="00972342"/>
    <w:rsid w:val="0097292B"/>
    <w:rsid w:val="00977D26"/>
    <w:rsid w:val="00984E03"/>
    <w:rsid w:val="00987E85"/>
    <w:rsid w:val="009945E4"/>
    <w:rsid w:val="009A0D12"/>
    <w:rsid w:val="009A1987"/>
    <w:rsid w:val="009A2BEE"/>
    <w:rsid w:val="009A40ED"/>
    <w:rsid w:val="009A5289"/>
    <w:rsid w:val="009A5C43"/>
    <w:rsid w:val="009A7A53"/>
    <w:rsid w:val="009B0402"/>
    <w:rsid w:val="009B0B75"/>
    <w:rsid w:val="009B0D31"/>
    <w:rsid w:val="009B16DF"/>
    <w:rsid w:val="009B4CB2"/>
    <w:rsid w:val="009B6701"/>
    <w:rsid w:val="009B6EF7"/>
    <w:rsid w:val="009B7000"/>
    <w:rsid w:val="009B71FC"/>
    <w:rsid w:val="009B739C"/>
    <w:rsid w:val="009C04EC"/>
    <w:rsid w:val="009C328C"/>
    <w:rsid w:val="009C4444"/>
    <w:rsid w:val="009C79AD"/>
    <w:rsid w:val="009C7CA6"/>
    <w:rsid w:val="009C7F86"/>
    <w:rsid w:val="009D1CB0"/>
    <w:rsid w:val="009D3316"/>
    <w:rsid w:val="009D479B"/>
    <w:rsid w:val="009D55AA"/>
    <w:rsid w:val="009D7A9C"/>
    <w:rsid w:val="009E3807"/>
    <w:rsid w:val="009E3E77"/>
    <w:rsid w:val="009E3FAB"/>
    <w:rsid w:val="009E5B3F"/>
    <w:rsid w:val="009E5C60"/>
    <w:rsid w:val="009E5F2E"/>
    <w:rsid w:val="009E7D90"/>
    <w:rsid w:val="009F1AB0"/>
    <w:rsid w:val="009F501D"/>
    <w:rsid w:val="00A039D5"/>
    <w:rsid w:val="00A046AD"/>
    <w:rsid w:val="00A079C1"/>
    <w:rsid w:val="00A106CD"/>
    <w:rsid w:val="00A1115D"/>
    <w:rsid w:val="00A12520"/>
    <w:rsid w:val="00A12804"/>
    <w:rsid w:val="00A130FD"/>
    <w:rsid w:val="00A13D6D"/>
    <w:rsid w:val="00A14769"/>
    <w:rsid w:val="00A16151"/>
    <w:rsid w:val="00A16EC6"/>
    <w:rsid w:val="00A17C06"/>
    <w:rsid w:val="00A2009E"/>
    <w:rsid w:val="00A2126E"/>
    <w:rsid w:val="00A21706"/>
    <w:rsid w:val="00A24FCC"/>
    <w:rsid w:val="00A263F8"/>
    <w:rsid w:val="00A26A90"/>
    <w:rsid w:val="00A26B27"/>
    <w:rsid w:val="00A30E4F"/>
    <w:rsid w:val="00A31B9C"/>
    <w:rsid w:val="00A32253"/>
    <w:rsid w:val="00A32BE4"/>
    <w:rsid w:val="00A3310E"/>
    <w:rsid w:val="00A333A0"/>
    <w:rsid w:val="00A35E8A"/>
    <w:rsid w:val="00A37E70"/>
    <w:rsid w:val="00A419DA"/>
    <w:rsid w:val="00A421C5"/>
    <w:rsid w:val="00A437E1"/>
    <w:rsid w:val="00A4685E"/>
    <w:rsid w:val="00A50CD4"/>
    <w:rsid w:val="00A51191"/>
    <w:rsid w:val="00A54532"/>
    <w:rsid w:val="00A56C98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2BF9"/>
    <w:rsid w:val="00A83676"/>
    <w:rsid w:val="00A83B7B"/>
    <w:rsid w:val="00A84274"/>
    <w:rsid w:val="00A850F3"/>
    <w:rsid w:val="00A864E3"/>
    <w:rsid w:val="00A911F3"/>
    <w:rsid w:val="00A94574"/>
    <w:rsid w:val="00A95936"/>
    <w:rsid w:val="00A959A4"/>
    <w:rsid w:val="00A96156"/>
    <w:rsid w:val="00A96265"/>
    <w:rsid w:val="00A97084"/>
    <w:rsid w:val="00AA1A38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5566"/>
    <w:rsid w:val="00AB67FC"/>
    <w:rsid w:val="00AC00F2"/>
    <w:rsid w:val="00AC0CB1"/>
    <w:rsid w:val="00AC31B5"/>
    <w:rsid w:val="00AC4EA1"/>
    <w:rsid w:val="00AC5381"/>
    <w:rsid w:val="00AC5920"/>
    <w:rsid w:val="00AC5D1A"/>
    <w:rsid w:val="00AD0E65"/>
    <w:rsid w:val="00AD2BF2"/>
    <w:rsid w:val="00AD4E90"/>
    <w:rsid w:val="00AD5422"/>
    <w:rsid w:val="00AE2C1B"/>
    <w:rsid w:val="00AE4179"/>
    <w:rsid w:val="00AE4425"/>
    <w:rsid w:val="00AE4A1A"/>
    <w:rsid w:val="00AE4FBE"/>
    <w:rsid w:val="00AE5C72"/>
    <w:rsid w:val="00AE650F"/>
    <w:rsid w:val="00AE6555"/>
    <w:rsid w:val="00AE7943"/>
    <w:rsid w:val="00AE7D16"/>
    <w:rsid w:val="00AF4CAA"/>
    <w:rsid w:val="00AF4D65"/>
    <w:rsid w:val="00AF5347"/>
    <w:rsid w:val="00AF571A"/>
    <w:rsid w:val="00AF60A0"/>
    <w:rsid w:val="00AF67FC"/>
    <w:rsid w:val="00AF7DF5"/>
    <w:rsid w:val="00B006E5"/>
    <w:rsid w:val="00B00C66"/>
    <w:rsid w:val="00B024C2"/>
    <w:rsid w:val="00B055F4"/>
    <w:rsid w:val="00B07700"/>
    <w:rsid w:val="00B1180A"/>
    <w:rsid w:val="00B1213B"/>
    <w:rsid w:val="00B1390A"/>
    <w:rsid w:val="00B13921"/>
    <w:rsid w:val="00B1528C"/>
    <w:rsid w:val="00B1680F"/>
    <w:rsid w:val="00B16ACD"/>
    <w:rsid w:val="00B21487"/>
    <w:rsid w:val="00B232D1"/>
    <w:rsid w:val="00B23CF7"/>
    <w:rsid w:val="00B24048"/>
    <w:rsid w:val="00B248FD"/>
    <w:rsid w:val="00B24DB5"/>
    <w:rsid w:val="00B30B35"/>
    <w:rsid w:val="00B30D4D"/>
    <w:rsid w:val="00B31A47"/>
    <w:rsid w:val="00B31F9E"/>
    <w:rsid w:val="00B3258C"/>
    <w:rsid w:val="00B3268F"/>
    <w:rsid w:val="00B32C2C"/>
    <w:rsid w:val="00B333EC"/>
    <w:rsid w:val="00B334A2"/>
    <w:rsid w:val="00B33A1A"/>
    <w:rsid w:val="00B33A27"/>
    <w:rsid w:val="00B33E6C"/>
    <w:rsid w:val="00B371CC"/>
    <w:rsid w:val="00B400BC"/>
    <w:rsid w:val="00B41CD9"/>
    <w:rsid w:val="00B427E6"/>
    <w:rsid w:val="00B428A6"/>
    <w:rsid w:val="00B43E1F"/>
    <w:rsid w:val="00B45FBC"/>
    <w:rsid w:val="00B51A7D"/>
    <w:rsid w:val="00B535C2"/>
    <w:rsid w:val="00B53882"/>
    <w:rsid w:val="00B55544"/>
    <w:rsid w:val="00B56011"/>
    <w:rsid w:val="00B63427"/>
    <w:rsid w:val="00B642FC"/>
    <w:rsid w:val="00B64D26"/>
    <w:rsid w:val="00B64FBB"/>
    <w:rsid w:val="00B653E5"/>
    <w:rsid w:val="00B6697D"/>
    <w:rsid w:val="00B679A5"/>
    <w:rsid w:val="00B70E22"/>
    <w:rsid w:val="00B712F9"/>
    <w:rsid w:val="00B73544"/>
    <w:rsid w:val="00B774CB"/>
    <w:rsid w:val="00B80402"/>
    <w:rsid w:val="00B80B9A"/>
    <w:rsid w:val="00B82BFA"/>
    <w:rsid w:val="00B830B7"/>
    <w:rsid w:val="00B848EA"/>
    <w:rsid w:val="00B84B2B"/>
    <w:rsid w:val="00B90500"/>
    <w:rsid w:val="00B9176C"/>
    <w:rsid w:val="00B91B2B"/>
    <w:rsid w:val="00B935A4"/>
    <w:rsid w:val="00B9447A"/>
    <w:rsid w:val="00BA02C3"/>
    <w:rsid w:val="00BA041B"/>
    <w:rsid w:val="00BA0A3F"/>
    <w:rsid w:val="00BA561A"/>
    <w:rsid w:val="00BB0DC6"/>
    <w:rsid w:val="00BB15E4"/>
    <w:rsid w:val="00BB1E19"/>
    <w:rsid w:val="00BB21D1"/>
    <w:rsid w:val="00BB32F2"/>
    <w:rsid w:val="00BB3A35"/>
    <w:rsid w:val="00BB4338"/>
    <w:rsid w:val="00BB6C0E"/>
    <w:rsid w:val="00BB7B38"/>
    <w:rsid w:val="00BC11E5"/>
    <w:rsid w:val="00BC4BC6"/>
    <w:rsid w:val="00BC4F04"/>
    <w:rsid w:val="00BC52FD"/>
    <w:rsid w:val="00BC6E62"/>
    <w:rsid w:val="00BC7443"/>
    <w:rsid w:val="00BD0648"/>
    <w:rsid w:val="00BD1040"/>
    <w:rsid w:val="00BD34AA"/>
    <w:rsid w:val="00BD6D36"/>
    <w:rsid w:val="00BE0C44"/>
    <w:rsid w:val="00BE1B8B"/>
    <w:rsid w:val="00BE2A18"/>
    <w:rsid w:val="00BE2C01"/>
    <w:rsid w:val="00BE41EC"/>
    <w:rsid w:val="00BE4A92"/>
    <w:rsid w:val="00BE56FB"/>
    <w:rsid w:val="00BF3DDE"/>
    <w:rsid w:val="00BF4F22"/>
    <w:rsid w:val="00BF6589"/>
    <w:rsid w:val="00BF6F7F"/>
    <w:rsid w:val="00C00647"/>
    <w:rsid w:val="00C02764"/>
    <w:rsid w:val="00C0422A"/>
    <w:rsid w:val="00C04CD5"/>
    <w:rsid w:val="00C04CEF"/>
    <w:rsid w:val="00C0662F"/>
    <w:rsid w:val="00C11943"/>
    <w:rsid w:val="00C12E96"/>
    <w:rsid w:val="00C132D5"/>
    <w:rsid w:val="00C14763"/>
    <w:rsid w:val="00C16141"/>
    <w:rsid w:val="00C20515"/>
    <w:rsid w:val="00C2363F"/>
    <w:rsid w:val="00C236C8"/>
    <w:rsid w:val="00C23D2F"/>
    <w:rsid w:val="00C25BB5"/>
    <w:rsid w:val="00C260B1"/>
    <w:rsid w:val="00C26E56"/>
    <w:rsid w:val="00C30D30"/>
    <w:rsid w:val="00C31406"/>
    <w:rsid w:val="00C33824"/>
    <w:rsid w:val="00C3426E"/>
    <w:rsid w:val="00C37194"/>
    <w:rsid w:val="00C40637"/>
    <w:rsid w:val="00C40F6C"/>
    <w:rsid w:val="00C41DC3"/>
    <w:rsid w:val="00C4218A"/>
    <w:rsid w:val="00C44426"/>
    <w:rsid w:val="00C445F3"/>
    <w:rsid w:val="00C451F4"/>
    <w:rsid w:val="00C45EB1"/>
    <w:rsid w:val="00C54A3A"/>
    <w:rsid w:val="00C54CF0"/>
    <w:rsid w:val="00C55566"/>
    <w:rsid w:val="00C56448"/>
    <w:rsid w:val="00C667BE"/>
    <w:rsid w:val="00C6766B"/>
    <w:rsid w:val="00C72223"/>
    <w:rsid w:val="00C72918"/>
    <w:rsid w:val="00C76417"/>
    <w:rsid w:val="00C7726F"/>
    <w:rsid w:val="00C77E29"/>
    <w:rsid w:val="00C823DA"/>
    <w:rsid w:val="00C8259F"/>
    <w:rsid w:val="00C82746"/>
    <w:rsid w:val="00C8312F"/>
    <w:rsid w:val="00C8327B"/>
    <w:rsid w:val="00C84C47"/>
    <w:rsid w:val="00C85890"/>
    <w:rsid w:val="00C858A4"/>
    <w:rsid w:val="00C85F88"/>
    <w:rsid w:val="00C86AFA"/>
    <w:rsid w:val="00C96993"/>
    <w:rsid w:val="00CA5AAD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5DCA"/>
    <w:rsid w:val="00CD12C1"/>
    <w:rsid w:val="00CD214E"/>
    <w:rsid w:val="00CD3052"/>
    <w:rsid w:val="00CD324E"/>
    <w:rsid w:val="00CD46FA"/>
    <w:rsid w:val="00CD5973"/>
    <w:rsid w:val="00CE31A6"/>
    <w:rsid w:val="00CE504A"/>
    <w:rsid w:val="00CE71B8"/>
    <w:rsid w:val="00CF09AA"/>
    <w:rsid w:val="00CF363A"/>
    <w:rsid w:val="00CF4813"/>
    <w:rsid w:val="00CF5233"/>
    <w:rsid w:val="00CF6559"/>
    <w:rsid w:val="00CF7D63"/>
    <w:rsid w:val="00D029B8"/>
    <w:rsid w:val="00D02F60"/>
    <w:rsid w:val="00D03330"/>
    <w:rsid w:val="00D0464E"/>
    <w:rsid w:val="00D04A96"/>
    <w:rsid w:val="00D07A7B"/>
    <w:rsid w:val="00D10E06"/>
    <w:rsid w:val="00D110A3"/>
    <w:rsid w:val="00D11334"/>
    <w:rsid w:val="00D15197"/>
    <w:rsid w:val="00D16820"/>
    <w:rsid w:val="00D169C8"/>
    <w:rsid w:val="00D1793F"/>
    <w:rsid w:val="00D21E37"/>
    <w:rsid w:val="00D21F2D"/>
    <w:rsid w:val="00D22AF5"/>
    <w:rsid w:val="00D235EA"/>
    <w:rsid w:val="00D247A9"/>
    <w:rsid w:val="00D27CBB"/>
    <w:rsid w:val="00D32721"/>
    <w:rsid w:val="00D328DC"/>
    <w:rsid w:val="00D33387"/>
    <w:rsid w:val="00D36475"/>
    <w:rsid w:val="00D37B31"/>
    <w:rsid w:val="00D402FB"/>
    <w:rsid w:val="00D4299B"/>
    <w:rsid w:val="00D47D7A"/>
    <w:rsid w:val="00D50ABD"/>
    <w:rsid w:val="00D55290"/>
    <w:rsid w:val="00D57791"/>
    <w:rsid w:val="00D6046A"/>
    <w:rsid w:val="00D62870"/>
    <w:rsid w:val="00D6389C"/>
    <w:rsid w:val="00D655D9"/>
    <w:rsid w:val="00D65872"/>
    <w:rsid w:val="00D676F3"/>
    <w:rsid w:val="00D70EF5"/>
    <w:rsid w:val="00D71024"/>
    <w:rsid w:val="00D7102D"/>
    <w:rsid w:val="00D71A25"/>
    <w:rsid w:val="00D71FCF"/>
    <w:rsid w:val="00D72A54"/>
    <w:rsid w:val="00D72CC1"/>
    <w:rsid w:val="00D75E04"/>
    <w:rsid w:val="00D76EC9"/>
    <w:rsid w:val="00D80E7D"/>
    <w:rsid w:val="00D81397"/>
    <w:rsid w:val="00D848B9"/>
    <w:rsid w:val="00D84BC0"/>
    <w:rsid w:val="00D85883"/>
    <w:rsid w:val="00D86E31"/>
    <w:rsid w:val="00D90E69"/>
    <w:rsid w:val="00D91368"/>
    <w:rsid w:val="00D93106"/>
    <w:rsid w:val="00D933E9"/>
    <w:rsid w:val="00D9355B"/>
    <w:rsid w:val="00D94188"/>
    <w:rsid w:val="00D9505D"/>
    <w:rsid w:val="00D953D0"/>
    <w:rsid w:val="00D959F5"/>
    <w:rsid w:val="00D96884"/>
    <w:rsid w:val="00DA3FDD"/>
    <w:rsid w:val="00DA4D2F"/>
    <w:rsid w:val="00DA69AB"/>
    <w:rsid w:val="00DA7017"/>
    <w:rsid w:val="00DA7028"/>
    <w:rsid w:val="00DB1AD2"/>
    <w:rsid w:val="00DB1C1C"/>
    <w:rsid w:val="00DB2B58"/>
    <w:rsid w:val="00DB436B"/>
    <w:rsid w:val="00DB443E"/>
    <w:rsid w:val="00DB5206"/>
    <w:rsid w:val="00DB595E"/>
    <w:rsid w:val="00DB6276"/>
    <w:rsid w:val="00DB63F5"/>
    <w:rsid w:val="00DB7C1A"/>
    <w:rsid w:val="00DC1C6B"/>
    <w:rsid w:val="00DC2C2E"/>
    <w:rsid w:val="00DC4AF0"/>
    <w:rsid w:val="00DC51A3"/>
    <w:rsid w:val="00DC67C5"/>
    <w:rsid w:val="00DC75E1"/>
    <w:rsid w:val="00DC7886"/>
    <w:rsid w:val="00DD0920"/>
    <w:rsid w:val="00DD0CF2"/>
    <w:rsid w:val="00DE1554"/>
    <w:rsid w:val="00DE210B"/>
    <w:rsid w:val="00DE2901"/>
    <w:rsid w:val="00DE590F"/>
    <w:rsid w:val="00DE69E0"/>
    <w:rsid w:val="00DE7DC1"/>
    <w:rsid w:val="00DF3C82"/>
    <w:rsid w:val="00DF3F7E"/>
    <w:rsid w:val="00DF5EB9"/>
    <w:rsid w:val="00DF7648"/>
    <w:rsid w:val="00E00E29"/>
    <w:rsid w:val="00E02BAB"/>
    <w:rsid w:val="00E04CEB"/>
    <w:rsid w:val="00E05BE1"/>
    <w:rsid w:val="00E060BC"/>
    <w:rsid w:val="00E11420"/>
    <w:rsid w:val="00E114D9"/>
    <w:rsid w:val="00E132FB"/>
    <w:rsid w:val="00E170B7"/>
    <w:rsid w:val="00E177DD"/>
    <w:rsid w:val="00E20900"/>
    <w:rsid w:val="00E20C7F"/>
    <w:rsid w:val="00E2396E"/>
    <w:rsid w:val="00E239FD"/>
    <w:rsid w:val="00E24728"/>
    <w:rsid w:val="00E265E1"/>
    <w:rsid w:val="00E276AC"/>
    <w:rsid w:val="00E32481"/>
    <w:rsid w:val="00E326CE"/>
    <w:rsid w:val="00E34A35"/>
    <w:rsid w:val="00E37C2F"/>
    <w:rsid w:val="00E41C28"/>
    <w:rsid w:val="00E45DA6"/>
    <w:rsid w:val="00E46308"/>
    <w:rsid w:val="00E51E17"/>
    <w:rsid w:val="00E52285"/>
    <w:rsid w:val="00E52DAB"/>
    <w:rsid w:val="00E539B0"/>
    <w:rsid w:val="00E54F7A"/>
    <w:rsid w:val="00E555D8"/>
    <w:rsid w:val="00E55994"/>
    <w:rsid w:val="00E60606"/>
    <w:rsid w:val="00E60C66"/>
    <w:rsid w:val="00E6164D"/>
    <w:rsid w:val="00E618C9"/>
    <w:rsid w:val="00E61A75"/>
    <w:rsid w:val="00E62774"/>
    <w:rsid w:val="00E6307C"/>
    <w:rsid w:val="00E636FA"/>
    <w:rsid w:val="00E638A5"/>
    <w:rsid w:val="00E66C50"/>
    <w:rsid w:val="00E679D3"/>
    <w:rsid w:val="00E71208"/>
    <w:rsid w:val="00E71444"/>
    <w:rsid w:val="00E71C91"/>
    <w:rsid w:val="00E720A1"/>
    <w:rsid w:val="00E72A59"/>
    <w:rsid w:val="00E75DDA"/>
    <w:rsid w:val="00E7738A"/>
    <w:rsid w:val="00E773E8"/>
    <w:rsid w:val="00E83ADD"/>
    <w:rsid w:val="00E84F38"/>
    <w:rsid w:val="00E851F2"/>
    <w:rsid w:val="00E85623"/>
    <w:rsid w:val="00E87441"/>
    <w:rsid w:val="00E91FAE"/>
    <w:rsid w:val="00E96E3F"/>
    <w:rsid w:val="00EA0801"/>
    <w:rsid w:val="00EA270C"/>
    <w:rsid w:val="00EA4974"/>
    <w:rsid w:val="00EA532E"/>
    <w:rsid w:val="00EB06D9"/>
    <w:rsid w:val="00EB124F"/>
    <w:rsid w:val="00EB192B"/>
    <w:rsid w:val="00EB19ED"/>
    <w:rsid w:val="00EB1CAB"/>
    <w:rsid w:val="00EB6BF5"/>
    <w:rsid w:val="00EC0F5A"/>
    <w:rsid w:val="00EC217F"/>
    <w:rsid w:val="00EC41F3"/>
    <w:rsid w:val="00EC4265"/>
    <w:rsid w:val="00EC4CEB"/>
    <w:rsid w:val="00EC659E"/>
    <w:rsid w:val="00ED2072"/>
    <w:rsid w:val="00ED2AE0"/>
    <w:rsid w:val="00ED5553"/>
    <w:rsid w:val="00ED5E36"/>
    <w:rsid w:val="00ED6710"/>
    <w:rsid w:val="00ED6961"/>
    <w:rsid w:val="00ED6F54"/>
    <w:rsid w:val="00EE16A3"/>
    <w:rsid w:val="00EF0B96"/>
    <w:rsid w:val="00EF3486"/>
    <w:rsid w:val="00EF47AF"/>
    <w:rsid w:val="00EF53B6"/>
    <w:rsid w:val="00F00B73"/>
    <w:rsid w:val="00F10079"/>
    <w:rsid w:val="00F115CA"/>
    <w:rsid w:val="00F13AE9"/>
    <w:rsid w:val="00F14817"/>
    <w:rsid w:val="00F14EBA"/>
    <w:rsid w:val="00F1510F"/>
    <w:rsid w:val="00F1533A"/>
    <w:rsid w:val="00F15E5A"/>
    <w:rsid w:val="00F17F0A"/>
    <w:rsid w:val="00F233E5"/>
    <w:rsid w:val="00F2668F"/>
    <w:rsid w:val="00F2742F"/>
    <w:rsid w:val="00F2753B"/>
    <w:rsid w:val="00F33F8B"/>
    <w:rsid w:val="00F340B2"/>
    <w:rsid w:val="00F42936"/>
    <w:rsid w:val="00F43390"/>
    <w:rsid w:val="00F435FE"/>
    <w:rsid w:val="00F443B2"/>
    <w:rsid w:val="00F458D8"/>
    <w:rsid w:val="00F50237"/>
    <w:rsid w:val="00F52902"/>
    <w:rsid w:val="00F53596"/>
    <w:rsid w:val="00F5483D"/>
    <w:rsid w:val="00F5503F"/>
    <w:rsid w:val="00F55BA8"/>
    <w:rsid w:val="00F55DB1"/>
    <w:rsid w:val="00F56ACA"/>
    <w:rsid w:val="00F600FE"/>
    <w:rsid w:val="00F62C99"/>
    <w:rsid w:val="00F62E4D"/>
    <w:rsid w:val="00F66B34"/>
    <w:rsid w:val="00F66D40"/>
    <w:rsid w:val="00F675B9"/>
    <w:rsid w:val="00F711C9"/>
    <w:rsid w:val="00F7206A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791"/>
    <w:rsid w:val="00F87802"/>
    <w:rsid w:val="00F92C0A"/>
    <w:rsid w:val="00F9415B"/>
    <w:rsid w:val="00FA13C2"/>
    <w:rsid w:val="00FA38CB"/>
    <w:rsid w:val="00FA5EF4"/>
    <w:rsid w:val="00FA7F91"/>
    <w:rsid w:val="00FB121C"/>
    <w:rsid w:val="00FB1B2F"/>
    <w:rsid w:val="00FB1C9C"/>
    <w:rsid w:val="00FB1CDD"/>
    <w:rsid w:val="00FB1FBF"/>
    <w:rsid w:val="00FB2C2F"/>
    <w:rsid w:val="00FB2E5A"/>
    <w:rsid w:val="00FB305C"/>
    <w:rsid w:val="00FB5AE0"/>
    <w:rsid w:val="00FC0165"/>
    <w:rsid w:val="00FC2E3D"/>
    <w:rsid w:val="00FC3BDE"/>
    <w:rsid w:val="00FD1DBE"/>
    <w:rsid w:val="00FD25A7"/>
    <w:rsid w:val="00FD27B6"/>
    <w:rsid w:val="00FD3689"/>
    <w:rsid w:val="00FD42A3"/>
    <w:rsid w:val="00FD42D5"/>
    <w:rsid w:val="00FD7187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2C012"/>
  <w15:docId w15:val="{4EB1F405-3AD2-435F-A8F5-51C7A47F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9B0"/>
    <w:pPr>
      <w:widowControl/>
      <w:autoSpaceDE/>
      <w:autoSpaceDN/>
      <w:adjustRightInd/>
      <w:spacing w:line="240" w:lineRule="auto"/>
    </w:pPr>
    <w:rPr>
      <w:rFonts w:ascii="Calibri" w:eastAsia="Calibri" w:hAnsi="Calibri" w:cs="Times New Roman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9B0"/>
    <w:rPr>
      <w:rFonts w:ascii="Calibri" w:eastAsia="Calibri" w:hAnsi="Calibri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646887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867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00867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838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80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3</Pages>
  <Words>482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Ziółkowski Maciej</dc:creator>
  <cp:lastModifiedBy>Bodych Dominika</cp:lastModifiedBy>
  <cp:revision>2</cp:revision>
  <cp:lastPrinted>2012-04-23T06:39:00Z</cp:lastPrinted>
  <dcterms:created xsi:type="dcterms:W3CDTF">2025-06-17T11:57:00Z</dcterms:created>
  <dcterms:modified xsi:type="dcterms:W3CDTF">2025-06-17T11:57:00Z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