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19F6" w14:textId="308DC5BA" w:rsidR="006103C5" w:rsidRPr="006103C5" w:rsidRDefault="00FE402E" w:rsidP="00937B9C">
      <w:pPr>
        <w:pStyle w:val="OZNPROJEKTUwskazaniedatylubwersjiprojektu"/>
        <w:keepNext/>
      </w:pPr>
      <w:r w:rsidRPr="006F2974">
        <w:t>Projekt</w:t>
      </w:r>
    </w:p>
    <w:p w14:paraId="30C689D0" w14:textId="77777777" w:rsidR="00FE402E" w:rsidRPr="006F2974" w:rsidRDefault="00FE402E" w:rsidP="00FE402E">
      <w:pPr>
        <w:pStyle w:val="OZNRODZAKTUtznustawalubrozporzdzenieiorganwydajcy"/>
      </w:pPr>
      <w:r w:rsidRPr="006F2974">
        <w:t>USTAWA</w:t>
      </w:r>
    </w:p>
    <w:p w14:paraId="4BA1B2E0" w14:textId="734C15E8" w:rsidR="00FE402E" w:rsidRPr="006F2974" w:rsidRDefault="00FE402E" w:rsidP="00FE402E">
      <w:pPr>
        <w:pStyle w:val="DATAAKTUdatauchwalenialubwydaniaaktu"/>
      </w:pPr>
      <w:r w:rsidRPr="006F2974">
        <w:t xml:space="preserve">z dnia </w:t>
      </w:r>
    </w:p>
    <w:p w14:paraId="15580BB3" w14:textId="1812DDCB" w:rsidR="00FE402E" w:rsidRPr="006F2974" w:rsidRDefault="00FE402E" w:rsidP="006F2974">
      <w:pPr>
        <w:pStyle w:val="TYTUAKTUprzedmiotregulacjiustawylubrozporzdzenia"/>
      </w:pPr>
      <w:r w:rsidRPr="006F2974">
        <w:t>o zmianie ustawy o </w:t>
      </w:r>
      <w:bookmarkStart w:id="0" w:name="_Hlk85795736"/>
      <w:r w:rsidRPr="006F2974">
        <w:t>przeciwdziałaniu zagrożeniom przestępczością na tle seksualnym i ochronie małoletnich</w:t>
      </w:r>
      <w:r w:rsidR="002A1EE3">
        <w:t>, ustawy</w:t>
      </w:r>
      <w:r w:rsidR="008D1E9A">
        <w:t xml:space="preserve"> </w:t>
      </w:r>
      <w:r w:rsidR="008D1E9A" w:rsidRPr="00EA145D">
        <w:t>o</w:t>
      </w:r>
      <w:r w:rsidR="008D1E9A">
        <w:t> </w:t>
      </w:r>
      <w:r w:rsidR="002A1EE3" w:rsidRPr="00EA145D">
        <w:t>Krajowym Rejestrze Karnym</w:t>
      </w:r>
      <w:r w:rsidR="002A1EE3">
        <w:t xml:space="preserve"> oraz ustawy</w:t>
      </w:r>
      <w:r w:rsidR="00CA6871">
        <w:t xml:space="preserve"> – </w:t>
      </w:r>
      <w:r w:rsidR="002A1EE3">
        <w:t xml:space="preserve">Prawo oświatowe </w:t>
      </w:r>
      <w:bookmarkEnd w:id="0"/>
    </w:p>
    <w:p w14:paraId="6DC5A113" w14:textId="48F16290" w:rsidR="00FE402E" w:rsidRPr="006F2974" w:rsidRDefault="00FE402E" w:rsidP="006F2974">
      <w:pPr>
        <w:pStyle w:val="ARTartustawynprozporzdzenia"/>
        <w:keepNext/>
      </w:pPr>
      <w:bookmarkStart w:id="1" w:name="_Hlk177397014"/>
      <w:r w:rsidRPr="006F2974">
        <w:rPr>
          <w:rStyle w:val="Ppogrubienie"/>
        </w:rPr>
        <w:t>Art. 1.</w:t>
      </w:r>
      <w:r w:rsidR="00A20581">
        <w:t> </w:t>
      </w:r>
      <w:r w:rsidR="008D1E9A" w:rsidRPr="006F2974">
        <w:t>W</w:t>
      </w:r>
      <w:r w:rsidR="008D1E9A">
        <w:t> </w:t>
      </w:r>
      <w:r w:rsidRPr="006F2974">
        <w:t>ustawie</w:t>
      </w:r>
      <w:r w:rsidR="008D1E9A" w:rsidRPr="006F2974">
        <w:t xml:space="preserve"> z</w:t>
      </w:r>
      <w:r w:rsidR="008D1E9A">
        <w:t> </w:t>
      </w:r>
      <w:r w:rsidRPr="006F2974">
        <w:t>dnia 1</w:t>
      </w:r>
      <w:r w:rsidR="008D1E9A" w:rsidRPr="006F2974">
        <w:t>3</w:t>
      </w:r>
      <w:r w:rsidR="008D1E9A">
        <w:t> </w:t>
      </w:r>
      <w:r w:rsidRPr="006F2974">
        <w:t>maja 201</w:t>
      </w:r>
      <w:r w:rsidR="008D1E9A" w:rsidRPr="006F2974">
        <w:t>6</w:t>
      </w:r>
      <w:r w:rsidR="008D1E9A">
        <w:t> </w:t>
      </w:r>
      <w:r w:rsidRPr="006F2974">
        <w:t>r.</w:t>
      </w:r>
      <w:r w:rsidR="008D1E9A" w:rsidRPr="006F2974">
        <w:t xml:space="preserve"> o</w:t>
      </w:r>
      <w:r w:rsidR="008D1E9A">
        <w:t> </w:t>
      </w:r>
      <w:r w:rsidRPr="006F2974">
        <w:t>przeciwdziałaniu zagrożeniom przestępczością na tle seksualnym</w:t>
      </w:r>
      <w:r w:rsidR="008D1E9A" w:rsidRPr="006F2974">
        <w:t xml:space="preserve"> i</w:t>
      </w:r>
      <w:r w:rsidR="008D1E9A">
        <w:t> </w:t>
      </w:r>
      <w:r w:rsidRPr="006F2974">
        <w:t>ochronie małoletnich (</w:t>
      </w:r>
      <w:r w:rsidR="002C5AB6">
        <w:t>Dz. U.</w:t>
      </w:r>
      <w:r w:rsidRPr="006F2974">
        <w:t xml:space="preserve"> z 2024 r.</w:t>
      </w:r>
      <w:r w:rsidR="002C5AB6">
        <w:t xml:space="preserve"> poz. </w:t>
      </w:r>
      <w:r w:rsidRPr="006F2974">
        <w:t xml:space="preserve">1802) </w:t>
      </w:r>
      <w:bookmarkEnd w:id="1"/>
      <w:r w:rsidRPr="006F2974">
        <w:t>wprowadza się następujące zmiany:</w:t>
      </w:r>
    </w:p>
    <w:p w14:paraId="51C147F1" w14:textId="7529C272" w:rsidR="00FE402E" w:rsidRPr="006F2974" w:rsidRDefault="00FE402E" w:rsidP="009A4152">
      <w:pPr>
        <w:pStyle w:val="PKTpunkt"/>
      </w:pPr>
      <w:r w:rsidRPr="006F2974">
        <w:t>1)</w:t>
      </w:r>
      <w:r w:rsidRPr="006F2974">
        <w:tab/>
        <w:t>po</w:t>
      </w:r>
      <w:r w:rsidR="002C5AB6">
        <w:t xml:space="preserve"> art. </w:t>
      </w:r>
      <w:r w:rsidRPr="006F2974">
        <w:t>2 dodaje się</w:t>
      </w:r>
      <w:r w:rsidR="002C5AB6">
        <w:t xml:space="preserve"> art. </w:t>
      </w:r>
      <w:proofErr w:type="spellStart"/>
      <w:r w:rsidRPr="006F2974">
        <w:t>2a</w:t>
      </w:r>
      <w:proofErr w:type="spellEnd"/>
      <w:r w:rsidRPr="006F2974">
        <w:t xml:space="preserve"> w brzmieniu:</w:t>
      </w:r>
    </w:p>
    <w:p w14:paraId="45BA6888" w14:textId="2CE8649F" w:rsidR="008C36E2" w:rsidRDefault="006F2974" w:rsidP="00BD7F81">
      <w:pPr>
        <w:pStyle w:val="ZARTzmartartykuempunktem"/>
      </w:pPr>
      <w:r w:rsidRPr="006F2974">
        <w:t>„</w:t>
      </w:r>
      <w:r w:rsidR="00FE402E" w:rsidRPr="006F2974">
        <w:t xml:space="preserve">Art. </w:t>
      </w:r>
      <w:proofErr w:type="spellStart"/>
      <w:r w:rsidR="00FE402E" w:rsidRPr="006F2974">
        <w:t>2a</w:t>
      </w:r>
      <w:proofErr w:type="spellEnd"/>
      <w:r w:rsidR="00FE402E" w:rsidRPr="006F2974">
        <w:t>. Określenia użyte w ustawie oznaczają:</w:t>
      </w:r>
    </w:p>
    <w:p w14:paraId="27A08498" w14:textId="594022D5" w:rsidR="008C36E2" w:rsidRPr="006F2974" w:rsidRDefault="004B4FBB" w:rsidP="00937B9C">
      <w:pPr>
        <w:pStyle w:val="ZPKTzmpktartykuempunktem"/>
      </w:pPr>
      <w:bookmarkStart w:id="2" w:name="_Hlk198292699"/>
      <w:r>
        <w:t>1)</w:t>
      </w:r>
      <w:r w:rsidR="00A46396">
        <w:tab/>
      </w:r>
      <w:r w:rsidR="008C36E2">
        <w:t>dopuszczenie do innej działalności – powierzenie danej osobie wykonywani</w:t>
      </w:r>
      <w:r w:rsidR="00755A6E">
        <w:t xml:space="preserve">a </w:t>
      </w:r>
      <w:r w:rsidR="008C36E2">
        <w:t xml:space="preserve">zadań </w:t>
      </w:r>
      <w:r w:rsidR="00755A6E">
        <w:t>lub</w:t>
      </w:r>
      <w:r w:rsidR="008C36E2">
        <w:t xml:space="preserve"> obowiązków </w:t>
      </w:r>
      <w:r w:rsidR="0086103D">
        <w:t xml:space="preserve">mających charakter powtarzalny </w:t>
      </w:r>
      <w:r w:rsidR="00F1273D">
        <w:t xml:space="preserve">lub </w:t>
      </w:r>
      <w:r w:rsidR="00391C8B" w:rsidRPr="00391C8B">
        <w:t>jednokrotny, ale trwający przez określony czas</w:t>
      </w:r>
      <w:r w:rsidR="0086103D">
        <w:t>, za wynagrodzeniem albo bez wynagrodzenia,</w:t>
      </w:r>
      <w:r w:rsidR="0086103D" w:rsidRPr="00613BC1">
        <w:t xml:space="preserve"> </w:t>
      </w:r>
      <w:r w:rsidR="0086103D" w:rsidRPr="006F2974">
        <w:t>na innej podstawie niż stosunek pracy w rozumieniu</w:t>
      </w:r>
      <w:r w:rsidR="002C5AB6">
        <w:t xml:space="preserve"> art. </w:t>
      </w:r>
      <w:r w:rsidR="0086103D" w:rsidRPr="006F2974">
        <w:t>2</w:t>
      </w:r>
      <w:r w:rsidR="002C5AB6" w:rsidRPr="006F2974">
        <w:t>2</w:t>
      </w:r>
      <w:r w:rsidR="002C5AB6">
        <w:t xml:space="preserve"> § </w:t>
      </w:r>
      <w:r w:rsidR="0086103D" w:rsidRPr="006F2974">
        <w:t>1 ustawy z dnia 26 czerwca 1974 r. – Kodeks pracy</w:t>
      </w:r>
      <w:r w:rsidR="0086103D">
        <w:t xml:space="preserve"> (</w:t>
      </w:r>
      <w:r w:rsidR="002C5AB6">
        <w:t>Dz. U.</w:t>
      </w:r>
      <w:r w:rsidR="0086103D">
        <w:t xml:space="preserve"> z 2025 r.</w:t>
      </w:r>
      <w:r w:rsidR="002C5AB6">
        <w:t xml:space="preserve"> poz. </w:t>
      </w:r>
      <w:r w:rsidR="0086103D">
        <w:t>277);</w:t>
      </w:r>
    </w:p>
    <w:bookmarkEnd w:id="2"/>
    <w:p w14:paraId="40101B56" w14:textId="12DA4FDD" w:rsidR="009A4152" w:rsidRDefault="00755A6E" w:rsidP="00937B9C">
      <w:pPr>
        <w:pStyle w:val="ZPKTzmpktartykuempunktem"/>
      </w:pPr>
      <w:r>
        <w:t>2</w:t>
      </w:r>
      <w:r w:rsidR="00FE402E" w:rsidRPr="006F2974">
        <w:t>)</w:t>
      </w:r>
      <w:r w:rsidR="00A46396">
        <w:tab/>
      </w:r>
      <w:r w:rsidR="00FE402E" w:rsidRPr="006F2974">
        <w:t xml:space="preserve">inny organizator – </w:t>
      </w:r>
      <w:r w:rsidR="00485AB6" w:rsidRPr="006F2974">
        <w:t>jednostk</w:t>
      </w:r>
      <w:r w:rsidR="00485AB6">
        <w:t>ę</w:t>
      </w:r>
      <w:r w:rsidR="00485AB6" w:rsidRPr="006F2974">
        <w:t xml:space="preserve"> organizacyjn</w:t>
      </w:r>
      <w:r w:rsidR="00485AB6">
        <w:t>ą</w:t>
      </w:r>
      <w:r w:rsidR="00FE402E" w:rsidRPr="006F2974">
        <w:t xml:space="preserve">, choćby nie posiadała osobowości prawnej, </w:t>
      </w:r>
      <w:r w:rsidR="00D30946">
        <w:t xml:space="preserve">albo </w:t>
      </w:r>
      <w:r w:rsidR="00485AB6" w:rsidRPr="006F2974">
        <w:t>osob</w:t>
      </w:r>
      <w:r w:rsidR="00485AB6">
        <w:t>ę</w:t>
      </w:r>
      <w:r w:rsidR="00485AB6" w:rsidRPr="006F2974">
        <w:t xml:space="preserve"> fizyczn</w:t>
      </w:r>
      <w:r w:rsidR="00485AB6">
        <w:t>ą</w:t>
      </w:r>
      <w:r w:rsidR="00FE402E" w:rsidRPr="006F2974">
        <w:t>, któr</w:t>
      </w:r>
      <w:r w:rsidR="00D30946">
        <w:t>a</w:t>
      </w:r>
      <w:r w:rsidR="0086103D">
        <w:t xml:space="preserve"> dopuszcz</w:t>
      </w:r>
      <w:r w:rsidR="00356054">
        <w:t xml:space="preserve">a </w:t>
      </w:r>
      <w:r w:rsidR="0086103D">
        <w:t>do innej działalności</w:t>
      </w:r>
      <w:r w:rsidR="00D30946" w:rsidRPr="00D30946">
        <w:t xml:space="preserve"> </w:t>
      </w:r>
      <w:r w:rsidR="00D30946">
        <w:t>daną osobę</w:t>
      </w:r>
      <w:r w:rsidR="00FE402E" w:rsidRPr="006F2974">
        <w:t>;</w:t>
      </w:r>
    </w:p>
    <w:p w14:paraId="1FCECD53" w14:textId="2A9F590F" w:rsidR="002207E0" w:rsidRDefault="004A2D0C" w:rsidP="00937B9C">
      <w:pPr>
        <w:pStyle w:val="ZPKTzmpktartykuempunktem"/>
      </w:pPr>
      <w:r>
        <w:t>3</w:t>
      </w:r>
      <w:r w:rsidR="00FE402E" w:rsidRPr="006F2974">
        <w:t>)</w:t>
      </w:r>
      <w:r w:rsidR="00A46396">
        <w:tab/>
      </w:r>
      <w:r w:rsidR="00EA0EC2" w:rsidRPr="00EA0EC2">
        <w:t xml:space="preserve">opieka – czynność </w:t>
      </w:r>
      <w:r w:rsidR="00485AB6" w:rsidRPr="00EA0EC2">
        <w:t>mając</w:t>
      </w:r>
      <w:r w:rsidR="00485AB6">
        <w:t>ą</w:t>
      </w:r>
      <w:r w:rsidR="00485AB6" w:rsidRPr="00EA0EC2">
        <w:t xml:space="preserve"> </w:t>
      </w:r>
      <w:r w:rsidR="00EA0EC2" w:rsidRPr="00EA0EC2">
        <w:t xml:space="preserve">na celu </w:t>
      </w:r>
      <w:r w:rsidR="001D227A">
        <w:t xml:space="preserve">zapewnienie </w:t>
      </w:r>
      <w:r w:rsidR="0017408D">
        <w:t>bezpiecznych warunków</w:t>
      </w:r>
      <w:r w:rsidR="001D227A">
        <w:t xml:space="preserve"> </w:t>
      </w:r>
      <w:r w:rsidR="00AE446D" w:rsidRPr="00EA0EC2">
        <w:t>małoletnie</w:t>
      </w:r>
      <w:r w:rsidR="00AE446D">
        <w:t>mu</w:t>
      </w:r>
      <w:r w:rsidR="002C5AB6">
        <w:t xml:space="preserve"> w </w:t>
      </w:r>
      <w:r w:rsidR="0017408D">
        <w:t xml:space="preserve">miejscu </w:t>
      </w:r>
      <w:r w:rsidR="00AE446D">
        <w:t xml:space="preserve">jego aktualnego pobytu </w:t>
      </w:r>
      <w:r w:rsidR="00EA0EC2">
        <w:t xml:space="preserve">oraz </w:t>
      </w:r>
      <w:r w:rsidR="00EA0EC2" w:rsidRPr="00EA0EC2">
        <w:t xml:space="preserve">zaspokajanie jego </w:t>
      </w:r>
      <w:r w:rsidR="001D227A">
        <w:t xml:space="preserve">bieżących </w:t>
      </w:r>
      <w:r w:rsidR="00EA0EC2" w:rsidRPr="00EA0EC2">
        <w:t xml:space="preserve">potrzeb, </w:t>
      </w:r>
      <w:r w:rsidR="00485AB6" w:rsidRPr="00EA0EC2">
        <w:t>podejmowan</w:t>
      </w:r>
      <w:r w:rsidR="00485AB6">
        <w:t>ą</w:t>
      </w:r>
      <w:r w:rsidR="002C5AB6" w:rsidRPr="00EA0EC2">
        <w:t xml:space="preserve"> w</w:t>
      </w:r>
      <w:r w:rsidR="002C5AB6">
        <w:t> </w:t>
      </w:r>
      <w:r w:rsidR="00EA0EC2" w:rsidRPr="00EA0EC2">
        <w:t>związku</w:t>
      </w:r>
      <w:r w:rsidR="002C5AB6" w:rsidRPr="00EA0EC2">
        <w:t xml:space="preserve"> z</w:t>
      </w:r>
      <w:r w:rsidR="002C5AB6">
        <w:t> </w:t>
      </w:r>
      <w:r w:rsidR="00EA0EC2" w:rsidRPr="00EA0EC2">
        <w:t>faktycznym lub potencjalnym zagrożeniem dobra małoletniego</w:t>
      </w:r>
      <w:r w:rsidR="00AE446D">
        <w:t>;</w:t>
      </w:r>
    </w:p>
    <w:p w14:paraId="1DAF30DA" w14:textId="05EC2125" w:rsidR="003D7E9C" w:rsidRDefault="002207E0" w:rsidP="00937B9C">
      <w:pPr>
        <w:pStyle w:val="ZPKTzmpktartykuempunktem"/>
      </w:pPr>
      <w:r>
        <w:t>4)</w:t>
      </w:r>
      <w:r w:rsidR="003D7E9C" w:rsidRPr="003D7E9C">
        <w:tab/>
        <w:t xml:space="preserve">realizacja innych zainteresowań – czynność </w:t>
      </w:r>
      <w:r w:rsidR="00485AB6" w:rsidRPr="003D7E9C">
        <w:t>ukierunkowan</w:t>
      </w:r>
      <w:r w:rsidR="00485AB6">
        <w:t>ą</w:t>
      </w:r>
      <w:r w:rsidR="00485AB6" w:rsidRPr="003D7E9C">
        <w:t xml:space="preserve"> </w:t>
      </w:r>
      <w:r w:rsidR="003D7E9C" w:rsidRPr="003D7E9C">
        <w:t>na rozwój umiejętności społecznych, emocjonalnych</w:t>
      </w:r>
      <w:r w:rsidR="003D7E9C">
        <w:t>, sportowych</w:t>
      </w:r>
      <w:r w:rsidR="002C5AB6" w:rsidRPr="003D7E9C">
        <w:t xml:space="preserve"> i</w:t>
      </w:r>
      <w:r w:rsidR="002C5AB6">
        <w:t> </w:t>
      </w:r>
      <w:r w:rsidR="003D7E9C" w:rsidRPr="003D7E9C">
        <w:t xml:space="preserve">artystycznych małoletnich, </w:t>
      </w:r>
      <w:r w:rsidR="00485AB6" w:rsidRPr="003D7E9C">
        <w:t>realizowan</w:t>
      </w:r>
      <w:r w:rsidR="00485AB6">
        <w:t>ą</w:t>
      </w:r>
      <w:r w:rsidR="002C5AB6" w:rsidRPr="003D7E9C">
        <w:t xml:space="preserve"> w</w:t>
      </w:r>
      <w:r w:rsidR="002C5AB6">
        <w:t> </w:t>
      </w:r>
      <w:r w:rsidR="003D7E9C" w:rsidRPr="003D7E9C">
        <w:t>szczególności przez domy kultury, świetlice, ogniska artystyczne, biblioteki, fundacje lub stowarzyszenia;</w:t>
      </w:r>
    </w:p>
    <w:p w14:paraId="10F2FDD3" w14:textId="7A4B6BE9" w:rsidR="00356054" w:rsidRDefault="00356054" w:rsidP="00937B9C">
      <w:pPr>
        <w:pStyle w:val="ZPKTzmpktartykuempunktem"/>
      </w:pPr>
      <w:r>
        <w:t>5)</w:t>
      </w:r>
      <w:r w:rsidR="00A46396">
        <w:tab/>
      </w:r>
      <w:r>
        <w:t>s</w:t>
      </w:r>
      <w:r w:rsidRPr="00356054">
        <w:t>tandardy ochrony małoletnich</w:t>
      </w:r>
      <w:r w:rsidR="00195D29">
        <w:t xml:space="preserve"> </w:t>
      </w:r>
      <w:r w:rsidR="00195D29" w:rsidRPr="006F2974">
        <w:t>–</w:t>
      </w:r>
      <w:r>
        <w:t xml:space="preserve"> </w:t>
      </w:r>
      <w:r w:rsidRPr="00356054">
        <w:t>akt prawa wewnętrznego zawierający zbiór zasad lub wytycznych zapewniających bezpieczne środowisko małoletnie</w:t>
      </w:r>
      <w:r w:rsidR="00485AB6">
        <w:t>mu</w:t>
      </w:r>
      <w:r w:rsidR="002C5AB6" w:rsidRPr="00356054">
        <w:t xml:space="preserve"> w</w:t>
      </w:r>
      <w:r w:rsidR="002C5AB6">
        <w:t> </w:t>
      </w:r>
      <w:r w:rsidRPr="00356054">
        <w:t>podmiotach lub jednostkach zobowiązanych do ich wprowadzenia</w:t>
      </w:r>
      <w:r w:rsidR="00916B9B">
        <w:t>,</w:t>
      </w:r>
      <w:r w:rsidR="002C5AB6" w:rsidRPr="00356054">
        <w:t xml:space="preserve"> a</w:t>
      </w:r>
      <w:r w:rsidR="002C5AB6">
        <w:t> </w:t>
      </w:r>
      <w:r w:rsidRPr="00356054">
        <w:t xml:space="preserve">także </w:t>
      </w:r>
      <w:bookmarkStart w:id="3" w:name="_Hlk198302131"/>
      <w:r w:rsidRPr="00356054">
        <w:t xml:space="preserve">określający sposób podejmowania interwencji </w:t>
      </w:r>
      <w:r w:rsidR="002B620C" w:rsidRPr="00356054">
        <w:t>odbywającej</w:t>
      </w:r>
      <w:r w:rsidR="002B620C">
        <w:t xml:space="preserve"> się na podstawie odrębnych przepisów</w:t>
      </w:r>
      <w:bookmarkEnd w:id="3"/>
      <w:r w:rsidR="002B620C">
        <w:t>,</w:t>
      </w:r>
      <w:r w:rsidR="002C5AB6" w:rsidRPr="00356054">
        <w:t xml:space="preserve"> w</w:t>
      </w:r>
      <w:r w:rsidR="002C5AB6">
        <w:t> </w:t>
      </w:r>
      <w:r w:rsidRPr="00356054">
        <w:t xml:space="preserve">przypadku podejrzenia krzywdzenia </w:t>
      </w:r>
      <w:r w:rsidR="00485AB6">
        <w:t xml:space="preserve">małoletniego </w:t>
      </w:r>
      <w:r w:rsidRPr="00356054">
        <w:t>lub posiadania informacji</w:t>
      </w:r>
      <w:r w:rsidR="002C5AB6" w:rsidRPr="00356054">
        <w:t xml:space="preserve"> o</w:t>
      </w:r>
      <w:r w:rsidR="002C5AB6">
        <w:t> </w:t>
      </w:r>
      <w:r w:rsidRPr="00356054">
        <w:t>krzywdzeniu małoletniego</w:t>
      </w:r>
      <w:r w:rsidR="00F7028F">
        <w:t>;</w:t>
      </w:r>
    </w:p>
    <w:p w14:paraId="4F2D5FB6" w14:textId="480520B4" w:rsidR="003D7E9C" w:rsidRDefault="00356054" w:rsidP="00937B9C">
      <w:pPr>
        <w:pStyle w:val="ZPKTzmpktartykuempunktem"/>
      </w:pPr>
      <w:r>
        <w:lastRenderedPageBreak/>
        <w:t>6</w:t>
      </w:r>
      <w:r w:rsidR="003D7E9C">
        <w:t>)</w:t>
      </w:r>
      <w:r w:rsidR="00A46396">
        <w:tab/>
      </w:r>
      <w:r w:rsidR="003D7E9C" w:rsidRPr="003D7E9C">
        <w:t xml:space="preserve">wychowanie – </w:t>
      </w:r>
      <w:r w:rsidR="002B620C">
        <w:t>całoś</w:t>
      </w:r>
      <w:r w:rsidR="00F1273D">
        <w:t>ciowy proces</w:t>
      </w:r>
      <w:r w:rsidR="002B620C">
        <w:t xml:space="preserve"> oddziaływań </w:t>
      </w:r>
      <w:r w:rsidR="00F1273D">
        <w:t>osób</w:t>
      </w:r>
      <w:r w:rsidR="002C5AB6">
        <w:t xml:space="preserve"> i </w:t>
      </w:r>
      <w:r w:rsidR="00F1273D">
        <w:t>środowiska</w:t>
      </w:r>
      <w:r w:rsidR="002C5AB6">
        <w:t xml:space="preserve"> w </w:t>
      </w:r>
      <w:r w:rsidR="00F1273D">
        <w:t>kierunku wspierania rozwoju,</w:t>
      </w:r>
      <w:r w:rsidR="002C5AB6">
        <w:t xml:space="preserve"> w </w:t>
      </w:r>
      <w:r w:rsidR="00F1273D">
        <w:t>szczególności rozwoju osobowego</w:t>
      </w:r>
      <w:r w:rsidR="002C5AB6">
        <w:t xml:space="preserve"> i </w:t>
      </w:r>
      <w:r w:rsidR="00F1273D" w:rsidRPr="003D7E9C">
        <w:t xml:space="preserve">społecznego </w:t>
      </w:r>
      <w:r w:rsidR="00F1273D">
        <w:t>małoletniego;</w:t>
      </w:r>
    </w:p>
    <w:p w14:paraId="660FAFAA" w14:textId="40EC31F0" w:rsidR="00FE402E" w:rsidRPr="006F2974" w:rsidRDefault="00356054" w:rsidP="00937B9C">
      <w:pPr>
        <w:pStyle w:val="ZPKTzmpktartykuempunktem"/>
      </w:pPr>
      <w:r>
        <w:t>7</w:t>
      </w:r>
      <w:r w:rsidR="003D7E9C">
        <w:t>)</w:t>
      </w:r>
      <w:r w:rsidR="00A46396">
        <w:tab/>
      </w:r>
      <w:r w:rsidR="00FE402E" w:rsidRPr="006F2974">
        <w:t xml:space="preserve">wypoczynek – czynność </w:t>
      </w:r>
      <w:r w:rsidR="00485AB6" w:rsidRPr="006F2974">
        <w:t>ukierunkowan</w:t>
      </w:r>
      <w:r w:rsidR="00485AB6">
        <w:t>ą</w:t>
      </w:r>
      <w:r w:rsidR="00485AB6" w:rsidRPr="006F2974">
        <w:t xml:space="preserve"> </w:t>
      </w:r>
      <w:r w:rsidR="00FE402E" w:rsidRPr="006F2974">
        <w:t xml:space="preserve">na organizowanie aktywności dla małoletnich w celach rekreacyjnych lub regeneracji sił fizycznych i psychicznych, w szczególności w formie kolonii, półkolonii, zimowiska, obozu </w:t>
      </w:r>
      <w:r w:rsidR="00362A6A" w:rsidRPr="006F2974">
        <w:t>lub</w:t>
      </w:r>
      <w:r w:rsidR="00C742FD" w:rsidRPr="006F2974">
        <w:t xml:space="preserve"> </w:t>
      </w:r>
      <w:r w:rsidR="00FE402E" w:rsidRPr="006F2974">
        <w:t>biwaku.</w:t>
      </w:r>
      <w:r w:rsidR="006F2974" w:rsidRPr="006F2974">
        <w:t>”</w:t>
      </w:r>
      <w:r w:rsidR="00FE402E" w:rsidRPr="006F2974">
        <w:t>;</w:t>
      </w:r>
    </w:p>
    <w:p w14:paraId="02D30758" w14:textId="1ED0C03C" w:rsidR="00FE402E" w:rsidRPr="006F2974" w:rsidRDefault="00FE402E" w:rsidP="006F2974">
      <w:pPr>
        <w:pStyle w:val="PKTpunkt"/>
        <w:keepNext/>
      </w:pPr>
      <w:r w:rsidRPr="006F2974">
        <w:t>2)</w:t>
      </w:r>
      <w:r w:rsidR="00BD7F81">
        <w:tab/>
      </w:r>
      <w:r w:rsidR="00D821C4" w:rsidRPr="006F2974">
        <w:t>w</w:t>
      </w:r>
      <w:r w:rsidR="002C5AB6">
        <w:t xml:space="preserve"> art. </w:t>
      </w:r>
      <w:r w:rsidRPr="006F2974">
        <w:t>3:</w:t>
      </w:r>
    </w:p>
    <w:p w14:paraId="08E6DC88" w14:textId="1628B6CA" w:rsidR="00F66A3D" w:rsidRDefault="00FE402E" w:rsidP="00FE402E">
      <w:pPr>
        <w:pStyle w:val="LITlitera"/>
      </w:pPr>
      <w:r w:rsidRPr="006F2974">
        <w:t>a)</w:t>
      </w:r>
      <w:r w:rsidR="002D16D7">
        <w:tab/>
      </w:r>
      <w:r w:rsidR="008D1E9A" w:rsidRPr="006F2974">
        <w:t>w</w:t>
      </w:r>
      <w:r w:rsidR="002C5AB6">
        <w:t xml:space="preserve"> ust. </w:t>
      </w:r>
      <w:r w:rsidRPr="006F2974">
        <w:t>1</w:t>
      </w:r>
      <w:r w:rsidR="002C5AB6">
        <w:t xml:space="preserve"> pkt 2 </w:t>
      </w:r>
      <w:r w:rsidR="00F66A3D">
        <w:t>otrzymuje brzmienie:</w:t>
      </w:r>
    </w:p>
    <w:p w14:paraId="469EC7D1" w14:textId="51D0561A" w:rsidR="00C32917" w:rsidRPr="00793984" w:rsidRDefault="00F7028F" w:rsidP="00793984">
      <w:pPr>
        <w:pStyle w:val="ZLITPKTzmpktliter"/>
      </w:pPr>
      <w:r w:rsidRPr="006F2974">
        <w:t>„</w:t>
      </w:r>
      <w:r w:rsidR="00F66A3D">
        <w:t>2</w:t>
      </w:r>
      <w:r w:rsidR="00F66A3D" w:rsidRPr="00793984">
        <w:t>)</w:t>
      </w:r>
      <w:r w:rsidR="00A46396">
        <w:tab/>
      </w:r>
      <w:r w:rsidR="00C32917" w:rsidRPr="00793984">
        <w:t>obowiązki</w:t>
      </w:r>
      <w:r w:rsidR="00F66A3D" w:rsidRPr="00793984">
        <w:t xml:space="preserve"> pracodawców</w:t>
      </w:r>
      <w:r w:rsidR="002C5AB6" w:rsidRPr="00793984">
        <w:t xml:space="preserve"> i</w:t>
      </w:r>
      <w:r w:rsidR="002C5AB6">
        <w:t> </w:t>
      </w:r>
      <w:r w:rsidR="00F66A3D" w:rsidRPr="00793984">
        <w:t>innych organizatorów</w:t>
      </w:r>
      <w:r w:rsidR="00C32917" w:rsidRPr="00793984">
        <w:t xml:space="preserve"> dotyczące uzyskiwania informacji</w:t>
      </w:r>
      <w:r w:rsidR="002C5AB6" w:rsidRPr="00793984">
        <w:t xml:space="preserve"> z</w:t>
      </w:r>
      <w:r w:rsidR="002C5AB6">
        <w:t> </w:t>
      </w:r>
      <w:r w:rsidR="00C32917" w:rsidRPr="00793984">
        <w:t>Rejestru Sprawców Przestępstw na Tle Seksualnym związan</w:t>
      </w:r>
      <w:r w:rsidR="00701140">
        <w:t>e</w:t>
      </w:r>
      <w:r w:rsidR="00C32917" w:rsidRPr="00793984">
        <w:t xml:space="preserve"> z</w:t>
      </w:r>
      <w:r w:rsidR="00701C11" w:rsidRPr="00793984">
        <w:t>e</w:t>
      </w:r>
      <w:r w:rsidR="00C32917" w:rsidRPr="00793984">
        <w:t xml:space="preserve"> stosunkiem pracy lub dopuszczeniem do innej działalności polegającej na wychowaniu, edukacji, wypoczynku, leczeniu, udzielaniu pomocy psychologicznej, rozwoju duchowym, uprawianiu sportu lub realizacji innych zainteresowań przez małoletnich, lub opiece nad nimi</w:t>
      </w:r>
      <w:r w:rsidR="00916B9B">
        <w:t>,</w:t>
      </w:r>
      <w:r w:rsidR="00C32917" w:rsidRPr="00793984">
        <w:t xml:space="preserve"> jeżeli czynności</w:t>
      </w:r>
      <w:r w:rsidR="000F0A15">
        <w:t xml:space="preserve"> te</w:t>
      </w:r>
      <w:r w:rsidR="00C32917" w:rsidRPr="00793984">
        <w:t xml:space="preserve"> są wykonywane bezpośrednio</w:t>
      </w:r>
      <w:r w:rsidR="002C5AB6" w:rsidRPr="00793984">
        <w:t xml:space="preserve"> z</w:t>
      </w:r>
      <w:r w:rsidR="002C5AB6">
        <w:t> </w:t>
      </w:r>
      <w:r w:rsidR="00C32917" w:rsidRPr="00793984">
        <w:t>udziałem małoletnich</w:t>
      </w:r>
      <w:r w:rsidR="00701C11" w:rsidRPr="00793984">
        <w:t>;</w:t>
      </w:r>
      <w:r w:rsidR="00701140" w:rsidRPr="00701140">
        <w:t>”</w:t>
      </w:r>
      <w:r w:rsidR="00430052" w:rsidRPr="00793984">
        <w:t>,</w:t>
      </w:r>
    </w:p>
    <w:p w14:paraId="25BC5A58" w14:textId="1C94FD91" w:rsidR="00430052" w:rsidRDefault="00FE402E" w:rsidP="006F2974">
      <w:pPr>
        <w:pStyle w:val="LITlitera"/>
        <w:keepNext/>
      </w:pPr>
      <w:r w:rsidRPr="006F2974">
        <w:t>b)</w:t>
      </w:r>
      <w:r w:rsidR="002D16D7">
        <w:tab/>
      </w:r>
      <w:bookmarkStart w:id="4" w:name="_Hlk197345814"/>
      <w:r w:rsidR="008D1E9A" w:rsidRPr="006F2974">
        <w:t>w</w:t>
      </w:r>
      <w:r w:rsidR="002C5AB6">
        <w:t xml:space="preserve"> ust. </w:t>
      </w:r>
      <w:r w:rsidRPr="006F2974">
        <w:t>2</w:t>
      </w:r>
      <w:bookmarkEnd w:id="4"/>
      <w:r w:rsidR="00430052">
        <w:t>:</w:t>
      </w:r>
    </w:p>
    <w:p w14:paraId="0904523B" w14:textId="1A298588" w:rsidR="00FE402E" w:rsidRPr="006F2974" w:rsidRDefault="00430052" w:rsidP="00C22874">
      <w:pPr>
        <w:pStyle w:val="TIRtiret"/>
      </w:pPr>
      <w:r>
        <w:t>–</w:t>
      </w:r>
      <w:r w:rsidR="007C1C05">
        <w:tab/>
      </w:r>
      <w:r w:rsidR="00FE402E" w:rsidRPr="006F2974">
        <w:t>po</w:t>
      </w:r>
      <w:r w:rsidR="002C5AB6">
        <w:t xml:space="preserve"> pkt </w:t>
      </w:r>
      <w:r w:rsidR="00FE402E" w:rsidRPr="006F2974">
        <w:t>1 dodaje się</w:t>
      </w:r>
      <w:r w:rsidR="002C5AB6">
        <w:t xml:space="preserve"> pkt </w:t>
      </w:r>
      <w:proofErr w:type="spellStart"/>
      <w:r w:rsidR="00FE402E" w:rsidRPr="006F2974">
        <w:t>1a</w:t>
      </w:r>
      <w:proofErr w:type="spellEnd"/>
      <w:r w:rsidR="00FE402E" w:rsidRPr="006F2974">
        <w:t xml:space="preserve"> w brzmieniu:</w:t>
      </w:r>
    </w:p>
    <w:p w14:paraId="05D34447" w14:textId="079F4705" w:rsidR="00FE402E" w:rsidRDefault="006F2974" w:rsidP="005D4B2F">
      <w:pPr>
        <w:pStyle w:val="ZTIRPKTzmpkttiret"/>
      </w:pPr>
      <w:r w:rsidRPr="006F2974">
        <w:t>„</w:t>
      </w:r>
      <w:proofErr w:type="spellStart"/>
      <w:r w:rsidR="00FE402E" w:rsidRPr="006F2974">
        <w:t>1a</w:t>
      </w:r>
      <w:proofErr w:type="spellEnd"/>
      <w:r w:rsidR="00FE402E" w:rsidRPr="006F2974">
        <w:t>)</w:t>
      </w:r>
      <w:r w:rsidR="00A46396">
        <w:tab/>
      </w:r>
      <w:r w:rsidR="00FE402E" w:rsidRPr="006F2974">
        <w:t xml:space="preserve">obowiązki </w:t>
      </w:r>
      <w:r w:rsidR="00557016">
        <w:t>dotyczące weryfikacji karalności</w:t>
      </w:r>
      <w:r w:rsidR="00701C11">
        <w:t xml:space="preserve"> na podstawie rejestrów karnych oraz oświadczeń </w:t>
      </w:r>
      <w:r w:rsidR="00557016">
        <w:t xml:space="preserve">związane ze </w:t>
      </w:r>
      <w:r w:rsidR="00557016" w:rsidRPr="00557016">
        <w:t>stosunk</w:t>
      </w:r>
      <w:r w:rsidR="00557016">
        <w:t>iem</w:t>
      </w:r>
      <w:r w:rsidR="00557016" w:rsidRPr="00557016">
        <w:t xml:space="preserve"> pracy lub dopuszczeniem do innej działalności polegającej na wychowaniu, edukacji, wypoczynku, leczeniu, udzielaniu pomocy psychologicznej, rozwoju duchowym, uprawianiu sportu lub realizacji innych zainteresowań przez małoletnich, lub opiece nad nimi</w:t>
      </w:r>
      <w:r w:rsidR="00FA66AE">
        <w:t>,</w:t>
      </w:r>
      <w:r w:rsidR="00557016">
        <w:t xml:space="preserve"> jeżeli czynności</w:t>
      </w:r>
      <w:r w:rsidR="000F0A15">
        <w:t xml:space="preserve"> te</w:t>
      </w:r>
      <w:r w:rsidR="00557016">
        <w:t xml:space="preserve"> są wykonywane bezpośrednio</w:t>
      </w:r>
      <w:r w:rsidR="002C5AB6">
        <w:t xml:space="preserve"> z </w:t>
      </w:r>
      <w:r w:rsidR="00557016">
        <w:t>udziałem małoletnich</w:t>
      </w:r>
      <w:r w:rsidR="00FE402E" w:rsidRPr="006F2974">
        <w:t>;</w:t>
      </w:r>
      <w:r w:rsidRPr="006F2974">
        <w:t>”</w:t>
      </w:r>
      <w:r w:rsidR="00430052">
        <w:t>,</w:t>
      </w:r>
    </w:p>
    <w:p w14:paraId="58AC9092" w14:textId="66621BDC" w:rsidR="000537B8" w:rsidRDefault="00430052" w:rsidP="00B571BB">
      <w:pPr>
        <w:pStyle w:val="TIRtiret"/>
      </w:pPr>
      <w:r>
        <w:t>–</w:t>
      </w:r>
      <w:r w:rsidR="007C1C05">
        <w:tab/>
      </w:r>
      <w:r w:rsidR="000537B8">
        <w:t xml:space="preserve">pkt </w:t>
      </w:r>
      <w:r w:rsidR="002C5AB6">
        <w:t>5 </w:t>
      </w:r>
      <w:r w:rsidR="000537B8">
        <w:t>otrzymuje brzmienie:</w:t>
      </w:r>
    </w:p>
    <w:p w14:paraId="6287C5DA" w14:textId="353FDBFE" w:rsidR="000537B8" w:rsidRPr="006F2974" w:rsidRDefault="00430052" w:rsidP="00BB5923">
      <w:pPr>
        <w:pStyle w:val="ZTIRPKTzmpkttiret"/>
      </w:pPr>
      <w:r w:rsidRPr="006F2974">
        <w:t>„</w:t>
      </w:r>
      <w:r w:rsidR="000537B8">
        <w:t>5</w:t>
      </w:r>
      <w:r w:rsidR="00701C11">
        <w:t>)</w:t>
      </w:r>
      <w:r w:rsidR="00A46396">
        <w:tab/>
      </w:r>
      <w:r w:rsidR="000537B8">
        <w:t>kontrola wykonywania obowiązków,</w:t>
      </w:r>
      <w:r w:rsidR="002C5AB6">
        <w:t xml:space="preserve"> o </w:t>
      </w:r>
      <w:r w:rsidR="000537B8">
        <w:t>których mowa</w:t>
      </w:r>
      <w:r w:rsidR="002C5AB6">
        <w:t xml:space="preserve"> w ust. 1 pkt 2 oraz</w:t>
      </w:r>
      <w:r>
        <w:t xml:space="preserve"> </w:t>
      </w:r>
      <w:r w:rsidR="00FA66AE">
        <w:t>w</w:t>
      </w:r>
      <w:r w:rsidR="00DA332F">
        <w:t> </w:t>
      </w:r>
      <w:r w:rsidR="002C5AB6">
        <w:t>ust. 2 pkt </w:t>
      </w:r>
      <w:proofErr w:type="spellStart"/>
      <w:r w:rsidR="000537B8">
        <w:t>1a</w:t>
      </w:r>
      <w:proofErr w:type="spellEnd"/>
      <w:r w:rsidR="002C5AB6">
        <w:t xml:space="preserve"> i art. </w:t>
      </w:r>
      <w:proofErr w:type="spellStart"/>
      <w:r w:rsidR="00057E20">
        <w:t>22b</w:t>
      </w:r>
      <w:proofErr w:type="spellEnd"/>
      <w:r w:rsidR="00B61109">
        <w:t>.</w:t>
      </w:r>
      <w:r w:rsidR="007C1C05" w:rsidRPr="006F2974">
        <w:t>”</w:t>
      </w:r>
      <w:r w:rsidR="00DF337D">
        <w:t>;</w:t>
      </w:r>
      <w:r w:rsidR="008E2B58">
        <w:t xml:space="preserve"> </w:t>
      </w:r>
    </w:p>
    <w:p w14:paraId="14EF1D08" w14:textId="7422EACD" w:rsidR="00FE402E" w:rsidRPr="006F2974" w:rsidRDefault="00FE402E" w:rsidP="006F2974">
      <w:pPr>
        <w:pStyle w:val="PKTpunkt"/>
        <w:keepNext/>
      </w:pPr>
      <w:r w:rsidRPr="006F2974">
        <w:t>3)</w:t>
      </w:r>
      <w:r w:rsidR="002D16D7">
        <w:tab/>
      </w:r>
      <w:r w:rsidR="008D1E9A" w:rsidRPr="006F2974">
        <w:t>w</w:t>
      </w:r>
      <w:r w:rsidR="002C5AB6">
        <w:t xml:space="preserve"> art. </w:t>
      </w:r>
      <w:r w:rsidRPr="006F2974">
        <w:t>1</w:t>
      </w:r>
      <w:r w:rsidR="002C5AB6" w:rsidRPr="006F2974">
        <w:t>2</w:t>
      </w:r>
      <w:r w:rsidR="002C5AB6">
        <w:t xml:space="preserve"> pkt </w:t>
      </w:r>
      <w:r w:rsidR="002C5AB6" w:rsidRPr="006F2974">
        <w:t>6</w:t>
      </w:r>
      <w:r w:rsidR="002C5AB6">
        <w:t xml:space="preserve"> i </w:t>
      </w:r>
      <w:r w:rsidRPr="006F2974">
        <w:t>7 otrzymują brzmienie:</w:t>
      </w:r>
    </w:p>
    <w:p w14:paraId="34396917" w14:textId="76747AAC" w:rsidR="00FE402E" w:rsidRPr="006F2974" w:rsidRDefault="006F2974" w:rsidP="00FA66AE">
      <w:pPr>
        <w:pStyle w:val="ZPKTzmpktartykuempunktem"/>
      </w:pPr>
      <w:r w:rsidRPr="006F2974">
        <w:t>„</w:t>
      </w:r>
      <w:r w:rsidR="00FE402E" w:rsidRPr="006F2974">
        <w:t>6)</w:t>
      </w:r>
      <w:r w:rsidR="00FE402E" w:rsidRPr="006F2974">
        <w:tab/>
        <w:t>pracodawcom, z wyłączeniem pracodawców, o których mowa</w:t>
      </w:r>
      <w:r w:rsidR="002C5AB6" w:rsidRPr="006F2974">
        <w:t xml:space="preserve"> w</w:t>
      </w:r>
      <w:r w:rsidR="002C5AB6">
        <w:t> art. </w:t>
      </w:r>
      <w:proofErr w:type="spellStart"/>
      <w:r w:rsidR="00FE402E" w:rsidRPr="006F2974">
        <w:t>21b</w:t>
      </w:r>
      <w:proofErr w:type="spellEnd"/>
      <w:r w:rsidR="002C5AB6">
        <w:t xml:space="preserve"> ust. </w:t>
      </w:r>
      <w:r w:rsidR="008B43E8">
        <w:t>1,</w:t>
      </w:r>
      <w:r w:rsidR="00FE402E" w:rsidRPr="006F2974">
        <w:t xml:space="preserve"> przed nawiązaniem z </w:t>
      </w:r>
      <w:r w:rsidR="0086662E">
        <w:t>daną</w:t>
      </w:r>
      <w:r w:rsidR="00FE402E" w:rsidRPr="006F2974">
        <w:t xml:space="preserve"> osobą </w:t>
      </w:r>
      <w:bookmarkStart w:id="5" w:name="_Hlk193379654"/>
      <w:r w:rsidR="00FE402E" w:rsidRPr="006F2974">
        <w:t>stosunku pracy</w:t>
      </w:r>
      <w:r w:rsidR="008B43E8">
        <w:t>,</w:t>
      </w:r>
      <w:r w:rsidR="002C5AB6">
        <w:t xml:space="preserve"> a </w:t>
      </w:r>
      <w:r w:rsidR="008B43E8">
        <w:t>także</w:t>
      </w:r>
      <w:r w:rsidR="002C5AB6">
        <w:t xml:space="preserve"> w </w:t>
      </w:r>
      <w:r w:rsidR="00303F7E">
        <w:t>trakcie stosunku pracy,</w:t>
      </w:r>
      <w:r w:rsidR="002C5AB6">
        <w:t xml:space="preserve"> o </w:t>
      </w:r>
      <w:r w:rsidR="000E0032">
        <w:t>którym mowa</w:t>
      </w:r>
      <w:r w:rsidR="002C5AB6">
        <w:t xml:space="preserve"> w art. </w:t>
      </w:r>
      <w:proofErr w:type="spellStart"/>
      <w:r w:rsidR="000E0032">
        <w:t>21</w:t>
      </w:r>
      <w:r w:rsidR="000D2224">
        <w:t>c</w:t>
      </w:r>
      <w:proofErr w:type="spellEnd"/>
      <w:r w:rsidR="00E25F3F">
        <w:t>,</w:t>
      </w:r>
      <w:r w:rsidR="00FE402E" w:rsidRPr="006F2974">
        <w:t xml:space="preserve"> </w:t>
      </w:r>
      <w:r w:rsidR="00BF19A8" w:rsidRPr="006F2974">
        <w:t>polegające</w:t>
      </w:r>
      <w:r w:rsidR="0044096F" w:rsidRPr="006F2974">
        <w:t>go</w:t>
      </w:r>
      <w:r w:rsidR="00BF19A8" w:rsidRPr="006F2974">
        <w:t xml:space="preserve"> na</w:t>
      </w:r>
      <w:r w:rsidR="00FE402E" w:rsidRPr="006F2974">
        <w:t> </w:t>
      </w:r>
      <w:r w:rsidR="00BF19A8" w:rsidRPr="006F2974">
        <w:t>wychowaniu</w:t>
      </w:r>
      <w:bookmarkEnd w:id="5"/>
      <w:r w:rsidR="00BF19A8" w:rsidRPr="006F2974">
        <w:t xml:space="preserve">, edukacji, wypoczynku, leczeniu, </w:t>
      </w:r>
      <w:r w:rsidR="005601E0">
        <w:t xml:space="preserve">udzielaniu pomocy </w:t>
      </w:r>
      <w:r w:rsidR="00BF19A8" w:rsidRPr="006F2974">
        <w:t>psychologiczn</w:t>
      </w:r>
      <w:r w:rsidR="005601E0">
        <w:t>ej</w:t>
      </w:r>
      <w:r w:rsidR="00BF19A8" w:rsidRPr="006F2974">
        <w:t>, rozwoju duchowym, uprawianiu sportu lub realizacji innych zainteresowań przez małoletnich, lub opiece nad nimi</w:t>
      </w:r>
      <w:r w:rsidR="00873705">
        <w:t>,</w:t>
      </w:r>
      <w:r w:rsidR="00FE402E" w:rsidRPr="006F2974">
        <w:t xml:space="preserve"> </w:t>
      </w:r>
      <w:r w:rsidR="00FE402E" w:rsidRPr="006F2974">
        <w:lastRenderedPageBreak/>
        <w:t>w zakresie uzyskania informacji, czy dane tej osoby są zgromadzone w tym Rejestrze;</w:t>
      </w:r>
    </w:p>
    <w:p w14:paraId="19815F24" w14:textId="4C8DAFF5" w:rsidR="00FE402E" w:rsidRPr="006F2974" w:rsidRDefault="00FE402E" w:rsidP="00FE402E">
      <w:pPr>
        <w:pStyle w:val="ZPKTzmpktartykuempunktem"/>
      </w:pPr>
      <w:r w:rsidRPr="006F2974">
        <w:t>7)</w:t>
      </w:r>
      <w:r w:rsidRPr="006F2974">
        <w:tab/>
        <w:t>innym organizatorom, z wyłączeniem innych organizatorów, o których mowa</w:t>
      </w:r>
      <w:r w:rsidR="002C5AB6" w:rsidRPr="006F2974">
        <w:t xml:space="preserve"> w</w:t>
      </w:r>
      <w:r w:rsidR="002C5AB6">
        <w:t> art. </w:t>
      </w:r>
      <w:proofErr w:type="spellStart"/>
      <w:r w:rsidRPr="006F2974">
        <w:t>21b</w:t>
      </w:r>
      <w:proofErr w:type="spellEnd"/>
      <w:r w:rsidR="002C5AB6">
        <w:t xml:space="preserve"> ust. </w:t>
      </w:r>
      <w:r w:rsidR="008E2B58">
        <w:t>1</w:t>
      </w:r>
      <w:r w:rsidR="008B43E8">
        <w:t xml:space="preserve">, </w:t>
      </w:r>
      <w:r w:rsidRPr="006F2974">
        <w:t>przed dopuszczeniem danej osoby do innej działalności</w:t>
      </w:r>
      <w:r w:rsidR="008B43E8">
        <w:t>,</w:t>
      </w:r>
      <w:r w:rsidR="002C5AB6">
        <w:t xml:space="preserve"> a </w:t>
      </w:r>
      <w:r w:rsidR="008B43E8">
        <w:t>także</w:t>
      </w:r>
      <w:r w:rsidR="002C5AB6">
        <w:t xml:space="preserve"> w </w:t>
      </w:r>
      <w:r w:rsidR="006A1EC1">
        <w:t>trakcie trwania dopuszczenia do innej działalności,</w:t>
      </w:r>
      <w:r w:rsidR="002C5AB6">
        <w:t xml:space="preserve"> o </w:t>
      </w:r>
      <w:r w:rsidR="006A1EC1">
        <w:t>której mowa</w:t>
      </w:r>
      <w:r w:rsidR="002C5AB6">
        <w:t xml:space="preserve"> w art. </w:t>
      </w:r>
      <w:proofErr w:type="spellStart"/>
      <w:r w:rsidR="006A1EC1">
        <w:t>21</w:t>
      </w:r>
      <w:r w:rsidR="000D2224">
        <w:t>c</w:t>
      </w:r>
      <w:proofErr w:type="spellEnd"/>
      <w:r w:rsidR="008E6118">
        <w:t>,</w:t>
      </w:r>
      <w:r w:rsidR="007C1C05">
        <w:t xml:space="preserve"> </w:t>
      </w:r>
      <w:r w:rsidR="00BF19A8" w:rsidRPr="006F2974">
        <w:t>polegającej na</w:t>
      </w:r>
      <w:r w:rsidR="00366218">
        <w:t xml:space="preserve"> </w:t>
      </w:r>
      <w:r w:rsidR="00BF19A8" w:rsidRPr="006F2974">
        <w:t xml:space="preserve">wychowaniu, edukacji, wypoczynku, leczeniu, </w:t>
      </w:r>
      <w:r w:rsidR="005601E0">
        <w:t xml:space="preserve">udzielaniu pomocy </w:t>
      </w:r>
      <w:r w:rsidR="00BF19A8" w:rsidRPr="006F2974">
        <w:t>psychologiczn</w:t>
      </w:r>
      <w:r w:rsidR="005601E0">
        <w:t>ej</w:t>
      </w:r>
      <w:r w:rsidR="00BF19A8" w:rsidRPr="006F2974">
        <w:t>, rozwoju duchowym, uprawianiu sportu</w:t>
      </w:r>
      <w:r w:rsidR="000B2FF4">
        <w:t xml:space="preserve"> </w:t>
      </w:r>
      <w:r w:rsidR="00BF19A8" w:rsidRPr="006F2974">
        <w:t xml:space="preserve">lub realizacji innych zainteresowań przez małoletnich, lub opiece nad </w:t>
      </w:r>
      <w:r w:rsidR="00366218" w:rsidRPr="006F2974">
        <w:t>nimi,</w:t>
      </w:r>
      <w:r w:rsidRPr="006F2974">
        <w:t xml:space="preserve"> w zakresie uzyskania informacji, czy dane tej osoby są zgromadzone w tym Rejestrze;</w:t>
      </w:r>
      <w:r w:rsidR="006F2974" w:rsidRPr="006F2974">
        <w:t>”</w:t>
      </w:r>
      <w:r w:rsidRPr="006F2974">
        <w:t>;</w:t>
      </w:r>
    </w:p>
    <w:p w14:paraId="132B9C02" w14:textId="0E773E65" w:rsidR="00FE402E" w:rsidRPr="006F2974" w:rsidRDefault="00FE402E" w:rsidP="006F2974">
      <w:pPr>
        <w:pStyle w:val="PKTpunkt"/>
        <w:keepNext/>
      </w:pPr>
      <w:r w:rsidRPr="006F2974">
        <w:t>4)</w:t>
      </w:r>
      <w:r w:rsidR="00BD7F81">
        <w:tab/>
      </w:r>
      <w:r w:rsidRPr="006F2974">
        <w:t>rozdział 3 otrzymuje brzmienie:</w:t>
      </w:r>
    </w:p>
    <w:p w14:paraId="0B0CA77C" w14:textId="0C79F607" w:rsidR="00FE402E" w:rsidRPr="006F2974" w:rsidRDefault="006F2974" w:rsidP="00FE402E">
      <w:pPr>
        <w:pStyle w:val="ZROZDZODDZOZNzmoznrozdzoddzartykuempunktem"/>
      </w:pPr>
      <w:r w:rsidRPr="006F2974">
        <w:t>„</w:t>
      </w:r>
      <w:r w:rsidR="00FE402E" w:rsidRPr="006F2974">
        <w:t>Rozdział 3</w:t>
      </w:r>
    </w:p>
    <w:p w14:paraId="7F8200B5" w14:textId="39EDEA3A" w:rsidR="00FE402E" w:rsidRPr="006F2974" w:rsidRDefault="00FE402E" w:rsidP="006F2974">
      <w:pPr>
        <w:pStyle w:val="ZROZDZODDZPRZEDMzmprzedmrozdzoddzartykuempunktem"/>
      </w:pPr>
      <w:bookmarkStart w:id="6" w:name="_Hlk198302227"/>
      <w:r w:rsidRPr="006F2974">
        <w:t>Obowiązki</w:t>
      </w:r>
      <w:r w:rsidR="00C0393A">
        <w:t xml:space="preserve"> </w:t>
      </w:r>
      <w:r w:rsidR="00B334F7">
        <w:t>dotyczące weryfikacji danych</w:t>
      </w:r>
      <w:r w:rsidR="002C5AB6">
        <w:t xml:space="preserve"> o </w:t>
      </w:r>
      <w:r w:rsidR="00B334F7">
        <w:t xml:space="preserve">karalności </w:t>
      </w:r>
      <w:r w:rsidR="00C0393A">
        <w:t xml:space="preserve">związane </w:t>
      </w:r>
      <w:r w:rsidRPr="006F2974">
        <w:t>z</w:t>
      </w:r>
      <w:r w:rsidR="00FA7B3B">
        <w:t>e</w:t>
      </w:r>
      <w:r w:rsidRPr="006F2974">
        <w:t> stosunk</w:t>
      </w:r>
      <w:r w:rsidR="00FA7B3B">
        <w:t>iem</w:t>
      </w:r>
      <w:r w:rsidRPr="006F2974">
        <w:t xml:space="preserve"> pracy lub inn</w:t>
      </w:r>
      <w:r w:rsidR="00FA7B3B">
        <w:t>ą</w:t>
      </w:r>
      <w:r w:rsidRPr="006F2974">
        <w:t xml:space="preserve"> </w:t>
      </w:r>
      <w:r w:rsidR="00366218" w:rsidRPr="006F2974">
        <w:t>działalności</w:t>
      </w:r>
      <w:r w:rsidR="00FA7B3B">
        <w:t>ą</w:t>
      </w:r>
      <w:r w:rsidR="007774C4">
        <w:t xml:space="preserve"> </w:t>
      </w:r>
    </w:p>
    <w:bookmarkEnd w:id="6"/>
    <w:p w14:paraId="0E2857F5" w14:textId="6DE7694D" w:rsidR="00880774" w:rsidRPr="006F2974" w:rsidRDefault="00FE402E" w:rsidP="000E0032">
      <w:pPr>
        <w:pStyle w:val="ZARTzmartartykuempunktem"/>
      </w:pPr>
      <w:r w:rsidRPr="006F2974">
        <w:t>Art. 21.</w:t>
      </w:r>
      <w:r w:rsidR="00284698" w:rsidRPr="006F2974">
        <w:t xml:space="preserve"> </w:t>
      </w:r>
      <w:r w:rsidR="00EC6184" w:rsidRPr="006F2974">
        <w:t xml:space="preserve">Przed nawiązaniem z daną osobą stosunku pracy lub przed dopuszczeniem danej osoby do innej działalności polegającej na </w:t>
      </w:r>
      <w:bookmarkStart w:id="7" w:name="_Hlk192517921"/>
      <w:r w:rsidR="00EC6184" w:rsidRPr="006F2974">
        <w:t>wychowaniu, eduk</w:t>
      </w:r>
      <w:r w:rsidR="0015356F" w:rsidRPr="006F2974">
        <w:t>acji</w:t>
      </w:r>
      <w:r w:rsidR="00EC6184" w:rsidRPr="006F2974">
        <w:t xml:space="preserve">, wypoczynku, leczeniu, </w:t>
      </w:r>
      <w:r w:rsidR="00996018">
        <w:t xml:space="preserve">udzielaniu pomocy </w:t>
      </w:r>
      <w:r w:rsidR="00EC6184" w:rsidRPr="006F2974">
        <w:t>psychologiczn</w:t>
      </w:r>
      <w:r w:rsidR="00996018">
        <w:t>ej</w:t>
      </w:r>
      <w:r w:rsidR="00EC6184" w:rsidRPr="006F2974">
        <w:t>, rozwoju duchowym, uprawianiu sportu lub realizacji innych zainteresowań przez małoletnich, lub opiece nad nimi</w:t>
      </w:r>
      <w:bookmarkEnd w:id="7"/>
      <w:r w:rsidR="00EC6184" w:rsidRPr="006F2974">
        <w:t>, jeżeli czynności te wykonywane są bezpośrednio</w:t>
      </w:r>
      <w:r w:rsidR="006F2974" w:rsidRPr="006F2974">
        <w:t xml:space="preserve"> z</w:t>
      </w:r>
      <w:r w:rsidR="006F2974">
        <w:t> </w:t>
      </w:r>
      <w:r w:rsidR="00EC6184" w:rsidRPr="006F2974">
        <w:t>udziałem małoletnich, pracodawca lub inny organizator takiej działalności oraz osoba, z którą ma być nawiązany stosunek pracy lub która ma być dopuszczona do takiej działalności, są zobowiązani do wykonania obowiązków, o których mowa</w:t>
      </w:r>
      <w:r w:rsidR="002C5AB6" w:rsidRPr="006F2974">
        <w:t xml:space="preserve"> w</w:t>
      </w:r>
      <w:r w:rsidR="002C5AB6">
        <w:t> art. </w:t>
      </w:r>
      <w:proofErr w:type="spellStart"/>
      <w:r w:rsidR="00EC6184" w:rsidRPr="006F2974">
        <w:t>21a</w:t>
      </w:r>
      <w:proofErr w:type="spellEnd"/>
      <w:r w:rsidR="008E6118">
        <w:t>,</w:t>
      </w:r>
      <w:r w:rsidR="002C5AB6">
        <w:t xml:space="preserve"> art. </w:t>
      </w:r>
      <w:proofErr w:type="spellStart"/>
      <w:r w:rsidR="008E6118">
        <w:t>21b</w:t>
      </w:r>
      <w:proofErr w:type="spellEnd"/>
      <w:r w:rsidR="002C5AB6">
        <w:t xml:space="preserve"> ust. 1 i </w:t>
      </w:r>
      <w:r w:rsidR="002C5AB6" w:rsidRPr="00337A19">
        <w:t>art. </w:t>
      </w:r>
      <w:proofErr w:type="spellStart"/>
      <w:r w:rsidR="008E6118" w:rsidRPr="00337A19">
        <w:t>21d</w:t>
      </w:r>
      <w:proofErr w:type="spellEnd"/>
      <w:r w:rsidR="001C11E1" w:rsidRPr="00337A19">
        <w:t>–</w:t>
      </w:r>
      <w:proofErr w:type="spellStart"/>
      <w:r w:rsidR="001C11E1" w:rsidRPr="00337A19">
        <w:t>21g</w:t>
      </w:r>
      <w:proofErr w:type="spellEnd"/>
      <w:r w:rsidR="00284698" w:rsidRPr="006F2974">
        <w:t>.</w:t>
      </w:r>
      <w:r w:rsidR="001B0A59" w:rsidRPr="001B0A59">
        <w:t xml:space="preserve"> </w:t>
      </w:r>
    </w:p>
    <w:p w14:paraId="28899A82" w14:textId="720790BE" w:rsidR="00693E14" w:rsidRPr="006F2974" w:rsidRDefault="00FE402E" w:rsidP="00027F0E">
      <w:pPr>
        <w:pStyle w:val="ZARTzmartartykuempunktem"/>
      </w:pPr>
      <w:r w:rsidRPr="006F2974">
        <w:t>Art. </w:t>
      </w:r>
      <w:proofErr w:type="spellStart"/>
      <w:r w:rsidRPr="006F2974">
        <w:t>21a</w:t>
      </w:r>
      <w:proofErr w:type="spellEnd"/>
      <w:r w:rsidRPr="006F2974">
        <w:t>. 1. Pracodawca lub inny organizator</w:t>
      </w:r>
      <w:r w:rsidR="009F4292">
        <w:t>,</w:t>
      </w:r>
      <w:r w:rsidR="00D821C4">
        <w:t xml:space="preserve"> z </w:t>
      </w:r>
      <w:r w:rsidR="00682E8B">
        <w:t xml:space="preserve">wyjątkiem </w:t>
      </w:r>
      <w:r w:rsidR="009F4292">
        <w:t>pracodawcy lub innego organizatora będącego</w:t>
      </w:r>
      <w:r w:rsidR="00682E8B" w:rsidRPr="006F2974">
        <w:t xml:space="preserve"> osobą fizyczną nieprowadzącą działalności gospodarczej, </w:t>
      </w:r>
      <w:r w:rsidR="001B0A59">
        <w:t>określonego</w:t>
      </w:r>
      <w:r w:rsidR="002C5AB6">
        <w:t xml:space="preserve"> w art. </w:t>
      </w:r>
      <w:proofErr w:type="spellStart"/>
      <w:r w:rsidR="001B0A59">
        <w:t>21b</w:t>
      </w:r>
      <w:proofErr w:type="spellEnd"/>
      <w:r w:rsidR="002C5AB6">
        <w:t xml:space="preserve"> ust. </w:t>
      </w:r>
      <w:r w:rsidR="00BA6820">
        <w:t>1</w:t>
      </w:r>
      <w:r w:rsidR="001B0A59">
        <w:t>,</w:t>
      </w:r>
      <w:r w:rsidRPr="006F2974">
        <w:t xml:space="preserve"> uzyskuje informacje, czy dane osoby</w:t>
      </w:r>
      <w:r w:rsidR="00F0247E">
        <w:t>,</w:t>
      </w:r>
      <w:r w:rsidR="008D1E9A">
        <w:t xml:space="preserve"> z </w:t>
      </w:r>
      <w:r w:rsidR="001B0A59">
        <w:t>którą ma być nawiązany stosunek pracy lub która ma być dopuszczona do innej działalności</w:t>
      </w:r>
      <w:r w:rsidR="00F0247E">
        <w:t>,</w:t>
      </w:r>
      <w:r w:rsidR="001B0A59">
        <w:t xml:space="preserve"> </w:t>
      </w:r>
      <w:r w:rsidRPr="006F2974">
        <w:t xml:space="preserve">są zamieszczone w Rejestrze z dostępem ograniczonym </w:t>
      </w:r>
      <w:r w:rsidR="00A27D21">
        <w:t>lub</w:t>
      </w:r>
      <w:r w:rsidR="00BE7C24">
        <w:t xml:space="preserve"> </w:t>
      </w:r>
      <w:r w:rsidRPr="006F2974">
        <w:t>w Rejestrze osób, w stosunku do których Państwowa Komisja do spraw przeciwdziałania wykorzystaniu seksualnemu małoletnich poniżej lat 1</w:t>
      </w:r>
      <w:r w:rsidR="002C5AB6" w:rsidRPr="006F2974">
        <w:t>5</w:t>
      </w:r>
      <w:r w:rsidR="002C5AB6">
        <w:t> </w:t>
      </w:r>
      <w:r w:rsidRPr="006F2974">
        <w:t>wydała postanowienie o wpisie w Rejestrze.</w:t>
      </w:r>
    </w:p>
    <w:p w14:paraId="5FA5D52D" w14:textId="4119BE4D" w:rsidR="00BF1EE5" w:rsidRDefault="009F4292" w:rsidP="00B5078B">
      <w:pPr>
        <w:pStyle w:val="ZUSTzmustartykuempunktem"/>
      </w:pPr>
      <w:r>
        <w:t>2</w:t>
      </w:r>
      <w:r w:rsidR="00FE402E" w:rsidRPr="006F2974">
        <w:t>.</w:t>
      </w:r>
      <w:r w:rsidR="00A46396">
        <w:t xml:space="preserve"> </w:t>
      </w:r>
      <w:r w:rsidR="00FE402E" w:rsidRPr="006F2974">
        <w:t>Pracodawca lub inny organizator</w:t>
      </w:r>
      <w:r w:rsidR="00BF1EE5">
        <w:t>,</w:t>
      </w:r>
      <w:r w:rsidR="008D1E9A" w:rsidRPr="006F2974">
        <w:t xml:space="preserve"> </w:t>
      </w:r>
      <w:r w:rsidR="008D1E9A">
        <w:t>o </w:t>
      </w:r>
      <w:r w:rsidR="00FE402E" w:rsidRPr="006F2974">
        <w:t>któr</w:t>
      </w:r>
      <w:r w:rsidR="001B0A59">
        <w:t>ym</w:t>
      </w:r>
      <w:r w:rsidR="00FE402E" w:rsidRPr="006F2974">
        <w:t xml:space="preserve"> mowa</w:t>
      </w:r>
      <w:r w:rsidR="002C5AB6" w:rsidRPr="006F2974">
        <w:t xml:space="preserve"> w</w:t>
      </w:r>
      <w:r w:rsidR="002C5AB6">
        <w:t> ust. </w:t>
      </w:r>
      <w:r w:rsidR="001B0A59">
        <w:t>1, informuje osobę</w:t>
      </w:r>
      <w:r w:rsidR="008D1E9A">
        <w:t xml:space="preserve"> z </w:t>
      </w:r>
      <w:r w:rsidR="00BF1EE5">
        <w:t xml:space="preserve">którą ma nawiązany stosunek pracy lub która ma być dopuszczona do innej działalności, </w:t>
      </w:r>
      <w:r w:rsidR="00FE402E" w:rsidRPr="006F2974">
        <w:t xml:space="preserve">o ciążącym na nim obowiązku uzyskania informacji z Rejestru z dostępem ograniczonym oraz z Rejestru osób, w stosunku do których Państwowa Komisja do spraw </w:t>
      </w:r>
      <w:r w:rsidR="00FE402E" w:rsidRPr="006F2974">
        <w:lastRenderedPageBreak/>
        <w:t>przeciwdziałania wykorzystaniu seksualnemu małoletnich poniżej lat 1</w:t>
      </w:r>
      <w:r w:rsidR="002C5AB6" w:rsidRPr="006F2974">
        <w:t>5</w:t>
      </w:r>
      <w:r w:rsidR="002C5AB6">
        <w:t> </w:t>
      </w:r>
      <w:r w:rsidR="00FE402E" w:rsidRPr="006F2974">
        <w:t>wydała postanowienie o wpisie w Rejestrze.</w:t>
      </w:r>
    </w:p>
    <w:p w14:paraId="297352EB" w14:textId="0A142517" w:rsidR="00BF1EE5" w:rsidRPr="006943E9" w:rsidRDefault="009F4292" w:rsidP="006943E9">
      <w:pPr>
        <w:pStyle w:val="ZUSTzmustartykuempunktem"/>
        <w:rPr>
          <w:rStyle w:val="TEKSTOZNACZONYWDOKUMENCIERDOWYMJAKOUKRYTY"/>
          <w:color w:val="auto"/>
          <w:u w:val="none"/>
        </w:rPr>
      </w:pPr>
      <w:r w:rsidRPr="006943E9">
        <w:t>3</w:t>
      </w:r>
      <w:r w:rsidR="00FE402E" w:rsidRPr="006943E9">
        <w:t>.</w:t>
      </w:r>
      <w:r w:rsidR="002C5AB6">
        <w:t xml:space="preserve"> </w:t>
      </w:r>
      <w:r w:rsidR="002C5AB6" w:rsidRPr="006943E9">
        <w:t>W</w:t>
      </w:r>
      <w:r w:rsidR="002C5AB6">
        <w:t> </w:t>
      </w:r>
      <w:r w:rsidR="00FE402E" w:rsidRPr="006943E9">
        <w:t>celu wykonania obowiązku, o którym mowa</w:t>
      </w:r>
      <w:r w:rsidR="002C5AB6" w:rsidRPr="006943E9">
        <w:t xml:space="preserve"> w</w:t>
      </w:r>
      <w:r w:rsidR="002C5AB6">
        <w:t> ust. </w:t>
      </w:r>
      <w:r w:rsidRPr="006943E9">
        <w:t>2</w:t>
      </w:r>
      <w:r w:rsidR="00FE402E" w:rsidRPr="006943E9">
        <w:t>, pracodawca lub inny organizator zobowiązuje osobę,</w:t>
      </w:r>
      <w:r w:rsidR="008D1E9A" w:rsidRPr="006943E9">
        <w:t xml:space="preserve"> z </w:t>
      </w:r>
      <w:r w:rsidR="00BF1EE5" w:rsidRPr="006943E9">
        <w:t>którą ma być nawiązany stosunek pracy lub która ma być dopuszczona do innej działalności</w:t>
      </w:r>
      <w:r w:rsidR="00FE402E" w:rsidRPr="006943E9">
        <w:t>, do wskazania numeru PESEL, jeżeli go posiada, pierwszego imienia, nazwiska, nazwiska rodowego, imion rodziców oraz daty urodzenia.</w:t>
      </w:r>
      <w:r w:rsidR="00C4473B" w:rsidRPr="006943E9">
        <w:t xml:space="preserve"> </w:t>
      </w:r>
      <w:r w:rsidR="00AE4CC9" w:rsidRPr="006943E9">
        <w:t>Dane,</w:t>
      </w:r>
      <w:r w:rsidR="002C5AB6" w:rsidRPr="006943E9">
        <w:t xml:space="preserve"> o</w:t>
      </w:r>
      <w:r w:rsidR="002C5AB6">
        <w:t> </w:t>
      </w:r>
      <w:r w:rsidR="00AE4CC9" w:rsidRPr="006943E9">
        <w:t>których mowa</w:t>
      </w:r>
      <w:r w:rsidR="002C5AB6" w:rsidRPr="006943E9">
        <w:t xml:space="preserve"> w</w:t>
      </w:r>
      <w:r w:rsidR="002C5AB6">
        <w:t> </w:t>
      </w:r>
      <w:r w:rsidR="00AE4CC9" w:rsidRPr="006943E9">
        <w:t>zdaniu pierwszym</w:t>
      </w:r>
      <w:r w:rsidR="00F0247E">
        <w:t>,</w:t>
      </w:r>
      <w:r w:rsidR="00AE4CC9" w:rsidRPr="006943E9">
        <w:t xml:space="preserve"> pracodawca lub inny organizator weryfikuje na podstawie dowodu osobistego lub innego dokumentu potwierdzającego tożsamość.</w:t>
      </w:r>
    </w:p>
    <w:p w14:paraId="09F4DE2B" w14:textId="6A87FE0A" w:rsidR="00475A8F" w:rsidRDefault="00FE402E" w:rsidP="0004343D">
      <w:pPr>
        <w:pStyle w:val="ZARTzmartartykuempunktem"/>
      </w:pPr>
      <w:bookmarkStart w:id="8" w:name="_Hlk182407230"/>
      <w:r w:rsidRPr="006F2974">
        <w:t>Art. </w:t>
      </w:r>
      <w:proofErr w:type="spellStart"/>
      <w:r w:rsidRPr="006F2974">
        <w:t>21b</w:t>
      </w:r>
      <w:proofErr w:type="spellEnd"/>
      <w:r w:rsidRPr="006F2974">
        <w:t>.</w:t>
      </w:r>
      <w:r w:rsidR="00BA6820">
        <w:t xml:space="preserve"> 1.</w:t>
      </w:r>
      <w:r w:rsidR="008D1E9A" w:rsidRPr="006F2974">
        <w:t xml:space="preserve"> </w:t>
      </w:r>
      <w:r w:rsidR="008D1E9A" w:rsidRPr="003E6352">
        <w:t>W</w:t>
      </w:r>
      <w:r w:rsidR="008D1E9A">
        <w:t> </w:t>
      </w:r>
      <w:r w:rsidR="00797F05" w:rsidRPr="003E6352">
        <w:t>przypadku gdy pracodawcą lub innym organizatorem jest osoba fizyczna nieprowadząca działalności gospodarczej, informację</w:t>
      </w:r>
      <w:r w:rsidR="008D1E9A" w:rsidRPr="003E6352">
        <w:t xml:space="preserve"> z</w:t>
      </w:r>
      <w:r w:rsidR="008D1E9A">
        <w:t> </w:t>
      </w:r>
      <w:r w:rsidR="00797F05" w:rsidRPr="003E6352">
        <w:t>Rejestru</w:t>
      </w:r>
      <w:r w:rsidR="008D1E9A" w:rsidRPr="003E6352">
        <w:t xml:space="preserve"> z</w:t>
      </w:r>
      <w:r w:rsidR="008D1E9A">
        <w:t> </w:t>
      </w:r>
      <w:r w:rsidR="00797F05" w:rsidRPr="003E6352">
        <w:t>dostępem ograniczonym oraz</w:t>
      </w:r>
      <w:r w:rsidR="008D1E9A" w:rsidRPr="003E6352">
        <w:t xml:space="preserve"> z</w:t>
      </w:r>
      <w:r w:rsidR="008D1E9A">
        <w:t> </w:t>
      </w:r>
      <w:r w:rsidR="00797F05" w:rsidRPr="003E6352">
        <w:t>Rejestru osób,</w:t>
      </w:r>
      <w:r w:rsidR="008D1E9A" w:rsidRPr="003E6352">
        <w:t xml:space="preserve"> w</w:t>
      </w:r>
      <w:r w:rsidR="008D1E9A">
        <w:t> </w:t>
      </w:r>
      <w:r w:rsidR="00797F05" w:rsidRPr="003E6352">
        <w:t>stosunku do których Państwowa Komisja do spraw przeciwdziałania wykorzystaniu seksualnemu małoletnich poniżej lat 1</w:t>
      </w:r>
      <w:r w:rsidR="008D1E9A" w:rsidRPr="003E6352">
        <w:t>5</w:t>
      </w:r>
      <w:r w:rsidR="008D1E9A">
        <w:t> </w:t>
      </w:r>
      <w:r w:rsidR="00797F05" w:rsidRPr="003E6352">
        <w:t>wydała postanowienie</w:t>
      </w:r>
      <w:r w:rsidR="008D1E9A" w:rsidRPr="003E6352">
        <w:t xml:space="preserve"> o</w:t>
      </w:r>
      <w:r w:rsidR="008D1E9A">
        <w:t> </w:t>
      </w:r>
      <w:r w:rsidR="00797F05" w:rsidRPr="003E6352">
        <w:t>wpisie</w:t>
      </w:r>
      <w:r w:rsidR="008D1E9A" w:rsidRPr="003E6352">
        <w:t xml:space="preserve"> w</w:t>
      </w:r>
      <w:r w:rsidR="008D1E9A">
        <w:t> </w:t>
      </w:r>
      <w:r w:rsidR="00797F05" w:rsidRPr="003E6352">
        <w:t>Rejestrze</w:t>
      </w:r>
      <w:r w:rsidR="00F0247E">
        <w:t>,</w:t>
      </w:r>
      <w:r w:rsidR="00797F05" w:rsidRPr="003E6352">
        <w:t xml:space="preserve"> </w:t>
      </w:r>
      <w:r w:rsidR="00F0247E" w:rsidRPr="003E6352">
        <w:t xml:space="preserve">przedkłada </w:t>
      </w:r>
      <w:r w:rsidR="00797F05" w:rsidRPr="003E6352">
        <w:t>temu pracodawcy lub innemu organizatorowi osoba,</w:t>
      </w:r>
      <w:r w:rsidR="008D1E9A" w:rsidRPr="003E6352">
        <w:t xml:space="preserve"> z</w:t>
      </w:r>
      <w:r w:rsidR="008D1E9A">
        <w:t> </w:t>
      </w:r>
      <w:r w:rsidR="00797F05" w:rsidRPr="003E6352">
        <w:t>którą ma być nawiązany stosunek pracy lub która ma być dopuszczona do innej działalności</w:t>
      </w:r>
      <w:r w:rsidR="00894D01">
        <w:t xml:space="preserve">. </w:t>
      </w:r>
    </w:p>
    <w:p w14:paraId="64B1E8D2" w14:textId="5DDDC168" w:rsidR="00ED10BB" w:rsidRPr="00ED10BB" w:rsidRDefault="00ED10BB" w:rsidP="00CA3F65">
      <w:pPr>
        <w:pStyle w:val="ZUSTzmustartykuempunktem"/>
      </w:pPr>
      <w:r w:rsidRPr="00ED10BB">
        <w:t>2. Przepisu</w:t>
      </w:r>
      <w:r w:rsidR="002C5AB6">
        <w:t xml:space="preserve"> ust. </w:t>
      </w:r>
      <w:r w:rsidR="002C5AB6" w:rsidRPr="00ED10BB">
        <w:t>1</w:t>
      </w:r>
      <w:r w:rsidR="002C5AB6">
        <w:t> </w:t>
      </w:r>
      <w:r w:rsidRPr="00ED10BB">
        <w:t>nie stosuje się do osób fizycznych</w:t>
      </w:r>
      <w:r w:rsidR="000F0A15">
        <w:t xml:space="preserve"> nieprowadzących działalności gospodarczej</w:t>
      </w:r>
      <w:r w:rsidRPr="00ED10BB">
        <w:t xml:space="preserve"> prowadzących przedszkola</w:t>
      </w:r>
      <w:r w:rsidR="002C5AB6" w:rsidRPr="00ED10BB">
        <w:t xml:space="preserve"> i</w:t>
      </w:r>
      <w:r w:rsidR="002C5AB6">
        <w:t> </w:t>
      </w:r>
      <w:r w:rsidRPr="00ED10BB">
        <w:t>inne formy wychowania przedszkolnego, szkoły</w:t>
      </w:r>
      <w:r w:rsidR="002C5AB6" w:rsidRPr="00ED10BB">
        <w:t xml:space="preserve"> i</w:t>
      </w:r>
      <w:r w:rsidR="002C5AB6">
        <w:t> </w:t>
      </w:r>
      <w:r w:rsidRPr="00ED10BB">
        <w:t>placówki systemu oświaty oraz osób fizycznych</w:t>
      </w:r>
      <w:r w:rsidR="000F0A15">
        <w:t xml:space="preserve"> nieprowadzących działalności gospodarczej</w:t>
      </w:r>
      <w:r w:rsidRPr="00ED10BB">
        <w:t xml:space="preserve"> będących organizatorami wypoczynku</w:t>
      </w:r>
      <w:r w:rsidR="002C5AB6" w:rsidRPr="00ED10BB">
        <w:t xml:space="preserve"> w</w:t>
      </w:r>
      <w:r w:rsidR="002C5AB6">
        <w:t> </w:t>
      </w:r>
      <w:r w:rsidRPr="00ED10BB">
        <w:t>rozumieniu ustawy</w:t>
      </w:r>
      <w:r w:rsidR="002C5AB6" w:rsidRPr="00ED10BB">
        <w:t xml:space="preserve"> </w:t>
      </w:r>
      <w:r w:rsidR="002C5AB6" w:rsidRPr="00286394">
        <w:t>z</w:t>
      </w:r>
      <w:r w:rsidR="002C5AB6">
        <w:t> </w:t>
      </w:r>
      <w:r w:rsidR="00286394" w:rsidRPr="00286394">
        <w:t xml:space="preserve">dnia </w:t>
      </w:r>
      <w:r w:rsidR="002C5AB6" w:rsidRPr="00286394">
        <w:t>7</w:t>
      </w:r>
      <w:r w:rsidR="002C5AB6">
        <w:t> </w:t>
      </w:r>
      <w:r w:rsidR="00286394" w:rsidRPr="00286394">
        <w:t>września 199</w:t>
      </w:r>
      <w:r w:rsidR="002C5AB6" w:rsidRPr="00286394">
        <w:t>1</w:t>
      </w:r>
      <w:r w:rsidR="002C5AB6">
        <w:t> </w:t>
      </w:r>
      <w:r w:rsidR="00286394" w:rsidRPr="00286394">
        <w:t>r.</w:t>
      </w:r>
      <w:r w:rsidR="002C5AB6" w:rsidRPr="00286394">
        <w:t xml:space="preserve"> </w:t>
      </w:r>
      <w:r w:rsidR="002C5AB6" w:rsidRPr="00ED10BB">
        <w:t>o</w:t>
      </w:r>
      <w:r w:rsidR="002C5AB6">
        <w:t> </w:t>
      </w:r>
      <w:r w:rsidRPr="00ED10BB">
        <w:t>systemie oświaty</w:t>
      </w:r>
      <w:r w:rsidR="00286394">
        <w:t xml:space="preserve"> (</w:t>
      </w:r>
      <w:r w:rsidR="002C5AB6">
        <w:t xml:space="preserve">Dz. U. </w:t>
      </w:r>
      <w:r w:rsidR="002C5AB6" w:rsidRPr="00286394">
        <w:t>z</w:t>
      </w:r>
      <w:r w:rsidR="002C5AB6">
        <w:t> </w:t>
      </w:r>
      <w:r w:rsidR="00286394" w:rsidRPr="00286394">
        <w:t>202</w:t>
      </w:r>
      <w:r w:rsidR="002C5AB6" w:rsidRPr="00286394">
        <w:t>4</w:t>
      </w:r>
      <w:r w:rsidR="002C5AB6">
        <w:t> </w:t>
      </w:r>
      <w:r w:rsidR="00286394" w:rsidRPr="00286394">
        <w:t>r.</w:t>
      </w:r>
      <w:r w:rsidR="002C5AB6">
        <w:t xml:space="preserve"> poz. </w:t>
      </w:r>
      <w:r w:rsidR="00286394" w:rsidRPr="00286394">
        <w:t>750,</w:t>
      </w:r>
      <w:r w:rsidR="002C5AB6">
        <w:t xml:space="preserve"> </w:t>
      </w:r>
      <w:r w:rsidR="008B428E" w:rsidRPr="00C22874">
        <w:t>854, 1473 i 1933 oraz z 2025 r. poz. 620 i 622</w:t>
      </w:r>
      <w:r w:rsidR="00701140" w:rsidRPr="00CA3F65">
        <w:t>)</w:t>
      </w:r>
      <w:r w:rsidRPr="00ED10BB">
        <w:t>.</w:t>
      </w:r>
      <w:r w:rsidR="00F61211" w:rsidRPr="00F61211">
        <w:t xml:space="preserve"> </w:t>
      </w:r>
      <w:r w:rsidR="00F61211">
        <w:t xml:space="preserve">W przypadku tych osób stosuje się art. </w:t>
      </w:r>
      <w:proofErr w:type="spellStart"/>
      <w:r w:rsidR="00F61211">
        <w:t>21a</w:t>
      </w:r>
      <w:proofErr w:type="spellEnd"/>
      <w:r w:rsidR="00F61211">
        <w:t>.</w:t>
      </w:r>
    </w:p>
    <w:p w14:paraId="277AFFE9" w14:textId="133E92E6" w:rsidR="00BA6820" w:rsidRPr="006F2974" w:rsidRDefault="00ED10BB" w:rsidP="00BA6820">
      <w:pPr>
        <w:pStyle w:val="ZARTzmartartykuempunktem"/>
      </w:pPr>
      <w:r w:rsidRPr="00ED10BB">
        <w:t>Art. </w:t>
      </w:r>
      <w:proofErr w:type="spellStart"/>
      <w:r w:rsidRPr="00ED10BB">
        <w:t>21c</w:t>
      </w:r>
      <w:proofErr w:type="spellEnd"/>
      <w:r w:rsidR="00BA6820">
        <w:t xml:space="preserve">. </w:t>
      </w:r>
      <w:r w:rsidR="00BA6820" w:rsidRPr="00BA6820">
        <w:t>Przepis</w:t>
      </w:r>
      <w:r w:rsidR="00133A60">
        <w:t>y</w:t>
      </w:r>
      <w:r w:rsidR="002C5AB6">
        <w:t xml:space="preserve"> art. </w:t>
      </w:r>
      <w:proofErr w:type="spellStart"/>
      <w:r w:rsidR="00BA6820" w:rsidRPr="00BA6820">
        <w:t>21a</w:t>
      </w:r>
      <w:proofErr w:type="spellEnd"/>
      <w:r w:rsidR="002C5AB6">
        <w:t xml:space="preserve"> ust. 1 i 2 i art. </w:t>
      </w:r>
      <w:proofErr w:type="spellStart"/>
      <w:r w:rsidR="008B43E8">
        <w:t>21b</w:t>
      </w:r>
      <w:proofErr w:type="spellEnd"/>
      <w:r w:rsidR="002C5AB6">
        <w:t xml:space="preserve"> ust. 1 </w:t>
      </w:r>
      <w:r w:rsidR="00BA6820" w:rsidRPr="00BA6820">
        <w:t>stosuje się</w:t>
      </w:r>
      <w:r w:rsidR="0099580F">
        <w:t xml:space="preserve"> także</w:t>
      </w:r>
      <w:r w:rsidR="002C5AB6" w:rsidRPr="00BA6820">
        <w:t xml:space="preserve"> w</w:t>
      </w:r>
      <w:r w:rsidR="002C5AB6">
        <w:t> </w:t>
      </w:r>
      <w:r w:rsidR="00BA6820" w:rsidRPr="00BA6820">
        <w:t xml:space="preserve">przypadku stosunku pracy lub dopuszczenia do innej działalności trwających dłużej niż </w:t>
      </w:r>
      <w:r w:rsidR="002C5AB6">
        <w:t>2 </w:t>
      </w:r>
      <w:r w:rsidR="00BA6820" w:rsidRPr="00BA6820">
        <w:t>lata</w:t>
      </w:r>
      <w:r w:rsidR="00BA6820">
        <w:t>, przy czym p</w:t>
      </w:r>
      <w:r w:rsidR="00BA6820" w:rsidRPr="00BA6820">
        <w:t xml:space="preserve">racodawca lub inny organizator </w:t>
      </w:r>
      <w:r w:rsidR="00BA6820">
        <w:t xml:space="preserve">ma prawo </w:t>
      </w:r>
      <w:r w:rsidR="00BA6820" w:rsidRPr="00BA6820">
        <w:t>uzysk</w:t>
      </w:r>
      <w:r w:rsidR="00BA6820">
        <w:t>ać</w:t>
      </w:r>
      <w:r w:rsidR="00BA6820" w:rsidRPr="00BA6820">
        <w:t xml:space="preserve"> </w:t>
      </w:r>
      <w:r w:rsidR="00BA6820">
        <w:t xml:space="preserve">lub otrzymać </w:t>
      </w:r>
      <w:r w:rsidR="00BA6820" w:rsidRPr="00BA6820">
        <w:t>informacje</w:t>
      </w:r>
      <w:r w:rsidR="00BA6820">
        <w:t xml:space="preserve"> wskazane</w:t>
      </w:r>
      <w:r w:rsidR="002C5AB6">
        <w:t xml:space="preserve"> w </w:t>
      </w:r>
      <w:r w:rsidR="00BA6820">
        <w:t>tych przepisach</w:t>
      </w:r>
      <w:r w:rsidR="000E0032">
        <w:t xml:space="preserve"> </w:t>
      </w:r>
      <w:r w:rsidR="00BA6820" w:rsidRPr="00BA6820">
        <w:t xml:space="preserve">nie częściej niż </w:t>
      </w:r>
      <w:r w:rsidR="002C5AB6">
        <w:t>1 </w:t>
      </w:r>
      <w:r w:rsidR="005728F5">
        <w:t xml:space="preserve">raz </w:t>
      </w:r>
      <w:r w:rsidR="00BA6820" w:rsidRPr="00BA6820">
        <w:t xml:space="preserve">na </w:t>
      </w:r>
      <w:r w:rsidR="002C5AB6">
        <w:t>2 </w:t>
      </w:r>
      <w:r w:rsidR="00BA6820" w:rsidRPr="00BA6820">
        <w:t>lata.</w:t>
      </w:r>
    </w:p>
    <w:bookmarkEnd w:id="8"/>
    <w:p w14:paraId="0CC3E61D" w14:textId="727DC454" w:rsidR="00FE402E" w:rsidRPr="006F2974" w:rsidRDefault="00FE402E" w:rsidP="006F2974">
      <w:pPr>
        <w:pStyle w:val="ZARTzmartartykuempunktem"/>
        <w:keepNext/>
      </w:pPr>
      <w:r w:rsidRPr="006F2974">
        <w:t>Art. </w:t>
      </w:r>
      <w:proofErr w:type="spellStart"/>
      <w:r w:rsidRPr="006F2974">
        <w:t>21</w:t>
      </w:r>
      <w:r w:rsidR="00097503">
        <w:t>d</w:t>
      </w:r>
      <w:proofErr w:type="spellEnd"/>
      <w:r w:rsidRPr="006F2974">
        <w:t>. 1. Osoba,</w:t>
      </w:r>
      <w:r w:rsidR="002C5AB6" w:rsidRPr="006F2974">
        <w:t xml:space="preserve"> </w:t>
      </w:r>
      <w:r w:rsidR="002C5AB6">
        <w:t>z </w:t>
      </w:r>
      <w:r w:rsidR="001B313B">
        <w:t xml:space="preserve">którą ma być nawiązany stosunek pracy lub która ma być dopuszczona do innej działalności, </w:t>
      </w:r>
      <w:r w:rsidRPr="006F2974">
        <w:t>przedkłada pracodawcy lub innemu organizatorowi informacj</w:t>
      </w:r>
      <w:r w:rsidR="002F5725">
        <w:t>e</w:t>
      </w:r>
      <w:r w:rsidRPr="006F2974">
        <w:t xml:space="preserve"> z Krajowego Rejestru Karnego w zakresie prawomocnych </w:t>
      </w:r>
      <w:proofErr w:type="spellStart"/>
      <w:r w:rsidRPr="006F2974">
        <w:t>skazań</w:t>
      </w:r>
      <w:proofErr w:type="spellEnd"/>
      <w:r w:rsidR="009F4292">
        <w:t>,</w:t>
      </w:r>
      <w:r w:rsidR="00D821C4">
        <w:t xml:space="preserve"> w </w:t>
      </w:r>
      <w:r w:rsidR="009F4292">
        <w:t xml:space="preserve">tym </w:t>
      </w:r>
      <w:proofErr w:type="spellStart"/>
      <w:r w:rsidR="009F4292">
        <w:t>skazań</w:t>
      </w:r>
      <w:proofErr w:type="spellEnd"/>
      <w:r w:rsidR="009F4292">
        <w:t xml:space="preserve"> sądów państw obcych</w:t>
      </w:r>
      <w:r w:rsidR="00CE4D34">
        <w:t xml:space="preserve"> oraz prawomocnych orzeczeń</w:t>
      </w:r>
      <w:r w:rsidR="002C5AB6">
        <w:t xml:space="preserve"> o </w:t>
      </w:r>
      <w:r w:rsidR="00CE4D34">
        <w:t xml:space="preserve">zastosowaniu </w:t>
      </w:r>
      <w:r w:rsidR="00CE4D34" w:rsidRPr="00CE4D34">
        <w:t>środk</w:t>
      </w:r>
      <w:r w:rsidR="00CE4D34">
        <w:t>a</w:t>
      </w:r>
      <w:r w:rsidR="00CE4D34" w:rsidRPr="00CE4D34">
        <w:t xml:space="preserve"> poprawcz</w:t>
      </w:r>
      <w:r w:rsidR="00CE4D34">
        <w:t>ego</w:t>
      </w:r>
      <w:r w:rsidR="00CE4D34" w:rsidRPr="00CE4D34">
        <w:t xml:space="preserve"> </w:t>
      </w:r>
      <w:r w:rsidR="00880774">
        <w:t xml:space="preserve">za popełnienie czynu karalnego </w:t>
      </w:r>
      <w:r w:rsidR="00CE4D34" w:rsidRPr="00CE4D34">
        <w:t>na podstawie ustawy</w:t>
      </w:r>
      <w:r w:rsidR="002C5AB6" w:rsidRPr="00CE4D34">
        <w:t xml:space="preserve"> z</w:t>
      </w:r>
      <w:r w:rsidR="002C5AB6">
        <w:t> </w:t>
      </w:r>
      <w:r w:rsidR="00CE4D34" w:rsidRPr="00CE4D34">
        <w:t xml:space="preserve">dnia </w:t>
      </w:r>
      <w:r w:rsidR="002C5AB6" w:rsidRPr="00CE4D34">
        <w:t>9</w:t>
      </w:r>
      <w:r w:rsidR="002C5AB6">
        <w:t> </w:t>
      </w:r>
      <w:r w:rsidR="00CE4D34" w:rsidRPr="00CE4D34">
        <w:t>czerwca 202</w:t>
      </w:r>
      <w:r w:rsidR="002C5AB6" w:rsidRPr="00CE4D34">
        <w:t>2</w:t>
      </w:r>
      <w:r w:rsidR="002C5AB6">
        <w:t> </w:t>
      </w:r>
      <w:r w:rsidR="00CE4D34" w:rsidRPr="00CE4D34">
        <w:t>r.</w:t>
      </w:r>
      <w:r w:rsidR="002C5AB6" w:rsidRPr="00CE4D34">
        <w:t xml:space="preserve"> o</w:t>
      </w:r>
      <w:r w:rsidR="002C5AB6">
        <w:t> </w:t>
      </w:r>
      <w:r w:rsidR="00CE4D34" w:rsidRPr="00CE4D34">
        <w:t>wspieraniu</w:t>
      </w:r>
      <w:r w:rsidR="002C5AB6" w:rsidRPr="00CE4D34">
        <w:t xml:space="preserve"> i</w:t>
      </w:r>
      <w:r w:rsidR="002C5AB6">
        <w:t> </w:t>
      </w:r>
      <w:r w:rsidR="00CE4D34" w:rsidRPr="00CE4D34">
        <w:t>resocjalizacji nieletnich (</w:t>
      </w:r>
      <w:r w:rsidR="002C5AB6">
        <w:t>Dz. U. z </w:t>
      </w:r>
      <w:r w:rsidR="00CD6A75">
        <w:t>202</w:t>
      </w:r>
      <w:r w:rsidR="002C5AB6">
        <w:t>4 </w:t>
      </w:r>
      <w:r w:rsidR="00CD6A75">
        <w:t>r.</w:t>
      </w:r>
      <w:r w:rsidR="002C5AB6">
        <w:t xml:space="preserve"> poz. </w:t>
      </w:r>
      <w:r w:rsidR="00CD6A75">
        <w:t>97</w:t>
      </w:r>
      <w:r w:rsidR="002C5AB6">
        <w:t>8 i </w:t>
      </w:r>
      <w:r w:rsidR="00CD6A75">
        <w:t>1228)</w:t>
      </w:r>
      <w:r w:rsidR="00CE4D34" w:rsidRPr="00CE4D34">
        <w:t xml:space="preserve"> </w:t>
      </w:r>
      <w:r w:rsidRPr="006F2974">
        <w:t>dotyczących:</w:t>
      </w:r>
    </w:p>
    <w:p w14:paraId="525FA6AC" w14:textId="2F192C57" w:rsidR="00FE402E" w:rsidRPr="006F2974" w:rsidRDefault="00FE402E" w:rsidP="00B5078B">
      <w:pPr>
        <w:pStyle w:val="ZPKTzmpktartykuempunktem"/>
      </w:pPr>
      <w:r w:rsidRPr="006F2974">
        <w:t>1)</w:t>
      </w:r>
      <w:r w:rsidRPr="006F2974">
        <w:tab/>
      </w:r>
      <w:bookmarkStart w:id="9" w:name="_Hlk181116833"/>
      <w:r w:rsidRPr="006F2974">
        <w:t>umyślnych przestępstw przeciwko życiu i zdrowiu</w:t>
      </w:r>
      <w:r w:rsidR="008929B0">
        <w:t>;</w:t>
      </w:r>
    </w:p>
    <w:p w14:paraId="3A8A00E8" w14:textId="224FA69F" w:rsidR="00FE402E" w:rsidRPr="006F2974" w:rsidRDefault="00FE402E" w:rsidP="00B5078B">
      <w:pPr>
        <w:pStyle w:val="ZPKTzmpktartykuempunktem"/>
      </w:pPr>
      <w:r w:rsidRPr="006F2974">
        <w:lastRenderedPageBreak/>
        <w:t>2)</w:t>
      </w:r>
      <w:r w:rsidRPr="006F2974">
        <w:tab/>
        <w:t>przestępstw przeciwko wolności, z wyłączeniem przestępstw określonych</w:t>
      </w:r>
      <w:r w:rsidR="002C5AB6" w:rsidRPr="006F2974">
        <w:t xml:space="preserve"> w</w:t>
      </w:r>
      <w:r w:rsidR="002C5AB6">
        <w:t> art. </w:t>
      </w:r>
      <w:r w:rsidRPr="006F2974">
        <w:t>19</w:t>
      </w:r>
      <w:r w:rsidR="002C5AB6" w:rsidRPr="006F2974">
        <w:t>2</w:t>
      </w:r>
      <w:r w:rsidR="002C5AB6">
        <w:t xml:space="preserve"> i art. </w:t>
      </w:r>
      <w:r w:rsidRPr="006F2974">
        <w:t>193 Kodeksu karnego</w:t>
      </w:r>
      <w:r w:rsidR="008929B0">
        <w:t>;</w:t>
      </w:r>
    </w:p>
    <w:p w14:paraId="5B5197C0" w14:textId="2AE4FEB9" w:rsidR="00FE402E" w:rsidRPr="006F2974" w:rsidRDefault="00FE402E" w:rsidP="00B5078B">
      <w:pPr>
        <w:pStyle w:val="ZPKTzmpktartykuempunktem"/>
      </w:pPr>
      <w:r w:rsidRPr="006F2974">
        <w:t>3)</w:t>
      </w:r>
      <w:r w:rsidRPr="006F2974">
        <w:tab/>
        <w:t>przestępstw przeciwko wolności seksualnej i obyczajności</w:t>
      </w:r>
      <w:r w:rsidR="008929B0">
        <w:t>;</w:t>
      </w:r>
    </w:p>
    <w:p w14:paraId="643787ED" w14:textId="53E8A3C0" w:rsidR="00FE402E" w:rsidRPr="006F2974" w:rsidRDefault="00FE402E" w:rsidP="00B5078B">
      <w:pPr>
        <w:pStyle w:val="ZPKTzmpktartykuempunktem"/>
      </w:pPr>
      <w:r w:rsidRPr="006F2974">
        <w:t>4)</w:t>
      </w:r>
      <w:r w:rsidRPr="006F2974">
        <w:tab/>
        <w:t>przestępstw przeciwko rodzinie i opiece, z wyłączeniem przestępstw określonych</w:t>
      </w:r>
      <w:r w:rsidR="002C5AB6" w:rsidRPr="006F2974">
        <w:t xml:space="preserve"> w</w:t>
      </w:r>
      <w:r w:rsidR="002C5AB6">
        <w:t> art. </w:t>
      </w:r>
      <w:r w:rsidRPr="006F2974">
        <w:t>20</w:t>
      </w:r>
      <w:r w:rsidR="002C5AB6" w:rsidRPr="006F2974">
        <w:t>6</w:t>
      </w:r>
      <w:r w:rsidR="002C5AB6">
        <w:t xml:space="preserve"> i art. </w:t>
      </w:r>
      <w:r w:rsidRPr="006F2974">
        <w:t>209 Kodeksu karnego</w:t>
      </w:r>
      <w:r w:rsidR="008929B0">
        <w:t>;</w:t>
      </w:r>
    </w:p>
    <w:p w14:paraId="41666D82" w14:textId="269B5879" w:rsidR="00FE402E" w:rsidRPr="006F2974" w:rsidRDefault="00FE402E" w:rsidP="00B5078B">
      <w:pPr>
        <w:pStyle w:val="ZPKTzmpktartykuempunktem"/>
      </w:pPr>
      <w:r w:rsidRPr="006F2974">
        <w:t>5)</w:t>
      </w:r>
      <w:r w:rsidRPr="006F2974">
        <w:tab/>
        <w:t>przestępstw określonych w rozdziale 7 ustawy z dnia 29 lipca 2005 r. o przeciwdziałaniu narkomanii (</w:t>
      </w:r>
      <w:r w:rsidR="002C5AB6">
        <w:t>Dz. U.</w:t>
      </w:r>
      <w:r w:rsidRPr="006F2974">
        <w:t xml:space="preserve"> z 2023 r.</w:t>
      </w:r>
      <w:r w:rsidR="002C5AB6">
        <w:t xml:space="preserve"> poz. </w:t>
      </w:r>
      <w:r w:rsidRPr="006F2974">
        <w:t>1939)</w:t>
      </w:r>
      <w:r w:rsidR="009F4292">
        <w:t>.</w:t>
      </w:r>
    </w:p>
    <w:bookmarkEnd w:id="9"/>
    <w:p w14:paraId="0C8D5CA5" w14:textId="3AF705E0" w:rsidR="00FE402E" w:rsidRPr="006F2974" w:rsidRDefault="000E0032" w:rsidP="0015356F">
      <w:pPr>
        <w:pStyle w:val="ZUSTzmustartykuempunktem"/>
      </w:pPr>
      <w:r>
        <w:t>2</w:t>
      </w:r>
      <w:r w:rsidR="00FE402E" w:rsidRPr="006F2974">
        <w:t>.</w:t>
      </w:r>
      <w:r w:rsidR="001D4B21">
        <w:t xml:space="preserve"> </w:t>
      </w:r>
      <w:r w:rsidR="00FE402E" w:rsidRPr="006F2974">
        <w:t>Osoba,</w:t>
      </w:r>
      <w:r w:rsidR="002C5AB6" w:rsidRPr="006F2974">
        <w:t xml:space="preserve"> </w:t>
      </w:r>
      <w:r w:rsidR="002C5AB6">
        <w:t>z </w:t>
      </w:r>
      <w:r w:rsidR="008E77C9">
        <w:t>którą ma być nawiązany stosunek pracy lub która ma być dopuszczona do innej działalności</w:t>
      </w:r>
      <w:r w:rsidR="00FE402E" w:rsidRPr="006F2974">
        <w:t>, składa pracodawcy lub innemu organizatorowi oświadczenie</w:t>
      </w:r>
      <w:r w:rsidR="00402559" w:rsidRPr="006F2974">
        <w:t xml:space="preserve"> </w:t>
      </w:r>
      <w:r w:rsidR="00FE402E" w:rsidRPr="006F2974">
        <w:t>o państwie lub państwach</w:t>
      </w:r>
      <w:bookmarkStart w:id="10" w:name="_Hlk198302437"/>
      <w:r w:rsidR="00FE402E" w:rsidRPr="006F2974">
        <w:t xml:space="preserve">, w których miała miejsce </w:t>
      </w:r>
      <w:r w:rsidR="00FB3825">
        <w:t xml:space="preserve">pobytu </w:t>
      </w:r>
      <w:r w:rsidR="00FB3825" w:rsidRPr="006F2974">
        <w:t xml:space="preserve">nieprzerwanie </w:t>
      </w:r>
      <w:r w:rsidR="00FE402E" w:rsidRPr="006F2974">
        <w:t>co najmniej 1</w:t>
      </w:r>
      <w:r w:rsidR="00FE1A60" w:rsidRPr="006F2974">
        <w:t>2</w:t>
      </w:r>
      <w:r w:rsidR="00FE402E" w:rsidRPr="006F2974">
        <w:t> miesięcy w ciągu ostatnich 20 lat</w:t>
      </w:r>
      <w:r w:rsidR="00BA6E3C">
        <w:t>,</w:t>
      </w:r>
      <w:r w:rsidR="00FE402E" w:rsidRPr="006F2974">
        <w:t xml:space="preserve"> </w:t>
      </w:r>
      <w:bookmarkEnd w:id="10"/>
      <w:r w:rsidR="00FE402E" w:rsidRPr="006F2974">
        <w:t xml:space="preserve">innych </w:t>
      </w:r>
      <w:bookmarkStart w:id="11" w:name="_Hlk197442968"/>
      <w:r w:rsidR="00FE402E" w:rsidRPr="006F2974">
        <w:t>niż Rzeczpospolita Polska</w:t>
      </w:r>
      <w:bookmarkEnd w:id="11"/>
      <w:r w:rsidR="00FE402E" w:rsidRPr="006F2974">
        <w:t xml:space="preserve"> oraz jednocześnie przedkłada pracodawcy lub innemu organizatorowi informację z rejestrów karnych tych państw.</w:t>
      </w:r>
      <w:r w:rsidR="00EC6184" w:rsidRPr="006F2974">
        <w:t xml:space="preserve"> Obowiązek ten nie dotyczy osób, które miały miejsce zamieszkania lub przebywały</w:t>
      </w:r>
      <w:r w:rsidR="006F2974" w:rsidRPr="006F2974">
        <w:t xml:space="preserve"> w</w:t>
      </w:r>
      <w:r w:rsidR="006F2974">
        <w:t> </w:t>
      </w:r>
      <w:r w:rsidR="00EC6184" w:rsidRPr="006F2974">
        <w:t xml:space="preserve">innym państwie niż Rzeczpospolita Polska przed ukończeniem przez nie </w:t>
      </w:r>
      <w:r w:rsidR="007677C1">
        <w:t>13.</w:t>
      </w:r>
      <w:r w:rsidR="00930593">
        <w:t xml:space="preserve"> </w:t>
      </w:r>
      <w:r w:rsidR="00EC6184" w:rsidRPr="006F2974">
        <w:t>roku życia.</w:t>
      </w:r>
    </w:p>
    <w:p w14:paraId="2627E4A9" w14:textId="07CD333E" w:rsidR="00FE402E" w:rsidRPr="006F2974" w:rsidRDefault="00DD484C" w:rsidP="00B5078B">
      <w:pPr>
        <w:pStyle w:val="ZUSTzmustartykuempunktem"/>
      </w:pPr>
      <w:r>
        <w:t>3</w:t>
      </w:r>
      <w:r w:rsidR="00FE402E" w:rsidRPr="006F2974">
        <w:t>.</w:t>
      </w:r>
      <w:r w:rsidR="001D4B21">
        <w:t xml:space="preserve"> </w:t>
      </w:r>
      <w:r w:rsidR="00FE402E" w:rsidRPr="006F2974">
        <w:t>Przepisu</w:t>
      </w:r>
      <w:r w:rsidR="002C5AB6">
        <w:t xml:space="preserve"> ust. </w:t>
      </w:r>
      <w:r>
        <w:t>2</w:t>
      </w:r>
      <w:r w:rsidR="00FE402E" w:rsidRPr="006F2974">
        <w:t xml:space="preserve"> nie stosuje się do obywateli Unii Europejskiej i Zjednoczonego Królestwa Wielkiej Brytanii i Irlandii Północnej, którzy mają lub mieli miejsce </w:t>
      </w:r>
      <w:r w:rsidR="00FB3825" w:rsidRPr="00420525">
        <w:t xml:space="preserve">pobytu </w:t>
      </w:r>
      <w:r w:rsidR="00FE402E" w:rsidRPr="00420525">
        <w:t xml:space="preserve">nieprzerwanie </w:t>
      </w:r>
      <w:r w:rsidR="00FE402E" w:rsidRPr="006F2974">
        <w:t>co najmniej 1</w:t>
      </w:r>
      <w:r w:rsidR="00FE1A60" w:rsidRPr="006F2974">
        <w:t>2</w:t>
      </w:r>
      <w:r w:rsidR="00FE402E" w:rsidRPr="006F2974">
        <w:t> miesięcy w państwie członkowskim Unii Europejskiej lub w Zjednoczonym Królestwie Wielkiej Brytanii i Irlandii Północnej, w odniesieniu do wymogu przedłożenia informacji z rejestrów karnych tych państw.</w:t>
      </w:r>
    </w:p>
    <w:p w14:paraId="21B94C7D" w14:textId="60FCBDE7" w:rsidR="00FE402E" w:rsidRPr="004A2D0C" w:rsidRDefault="00FE402E" w:rsidP="006F2974">
      <w:pPr>
        <w:pStyle w:val="ZARTzmartartykuempunktem"/>
        <w:keepNext/>
      </w:pPr>
      <w:r w:rsidRPr="004A2D0C">
        <w:t>Art. </w:t>
      </w:r>
      <w:proofErr w:type="spellStart"/>
      <w:r w:rsidRPr="004A2D0C">
        <w:t>21</w:t>
      </w:r>
      <w:r w:rsidR="005D62DE">
        <w:t>e</w:t>
      </w:r>
      <w:proofErr w:type="spellEnd"/>
      <w:r w:rsidRPr="004A2D0C">
        <w:t>. 1. Jeżeli osoba,</w:t>
      </w:r>
      <w:r w:rsidR="002C5AB6" w:rsidRPr="004A2D0C">
        <w:t xml:space="preserve"> </w:t>
      </w:r>
      <w:r w:rsidR="002C5AB6">
        <w:t>z </w:t>
      </w:r>
      <w:r w:rsidR="000B1E74">
        <w:t>którą ma być nawiązany stosunek pracy lub która ma być dopuszczona do innej działalności</w:t>
      </w:r>
      <w:r w:rsidRPr="004A2D0C">
        <w:t>, nie ma możliwości przedłożenia informacji, o których mowa</w:t>
      </w:r>
      <w:r w:rsidR="002C5AB6" w:rsidRPr="004A2D0C">
        <w:t xml:space="preserve"> w</w:t>
      </w:r>
      <w:r w:rsidR="002C5AB6">
        <w:t> art. </w:t>
      </w:r>
      <w:proofErr w:type="spellStart"/>
      <w:r w:rsidRPr="004A2D0C">
        <w:t>21</w:t>
      </w:r>
      <w:r w:rsidR="00097503">
        <w:t>d</w:t>
      </w:r>
      <w:proofErr w:type="spellEnd"/>
      <w:r w:rsidR="002C5AB6">
        <w:t xml:space="preserve"> ust. </w:t>
      </w:r>
      <w:r w:rsidR="008D1E9A" w:rsidRPr="004A2D0C">
        <w:t>2</w:t>
      </w:r>
      <w:r w:rsidR="001C11E1">
        <w:t>,</w:t>
      </w:r>
      <w:r w:rsidR="008D1E9A">
        <w:t xml:space="preserve"> </w:t>
      </w:r>
      <w:r w:rsidRPr="004A2D0C">
        <w:t>z uwagi na to, że:</w:t>
      </w:r>
    </w:p>
    <w:p w14:paraId="5CB8111B" w14:textId="66857BE0" w:rsidR="00FE402E" w:rsidRPr="004A2D0C" w:rsidRDefault="00FE402E" w:rsidP="00B5078B">
      <w:pPr>
        <w:pStyle w:val="ZPKTzmpktartykuempunktem"/>
      </w:pPr>
      <w:r w:rsidRPr="004A2D0C">
        <w:t>1)</w:t>
      </w:r>
      <w:r w:rsidRPr="004A2D0C">
        <w:tab/>
        <w:t>przepisy danego państwa nie przewidują jej sporządzenia</w:t>
      </w:r>
      <w:r w:rsidR="00B262FE" w:rsidRPr="004A2D0C">
        <w:t xml:space="preserve"> lub</w:t>
      </w:r>
    </w:p>
    <w:p w14:paraId="1C750D68" w14:textId="3289261C" w:rsidR="00FE402E" w:rsidRPr="004A2D0C" w:rsidRDefault="00FE402E" w:rsidP="00B5078B">
      <w:pPr>
        <w:pStyle w:val="ZPKTzmpktartykuempunktem"/>
      </w:pPr>
      <w:r w:rsidRPr="004A2D0C">
        <w:t>2)</w:t>
      </w:r>
      <w:r w:rsidRPr="004A2D0C">
        <w:tab/>
        <w:t>przepisy danego państwa uzależniają jej wydanie od spełnienia określonych w przepisach warunków, których osoba ta nie może spełnić</w:t>
      </w:r>
      <w:r w:rsidR="005E5E6B" w:rsidRPr="004A2D0C">
        <w:t>,</w:t>
      </w:r>
      <w:r w:rsidR="00B262FE" w:rsidRPr="004A2D0C">
        <w:t xml:space="preserve"> lub</w:t>
      </w:r>
    </w:p>
    <w:p w14:paraId="51900507" w14:textId="59CC275F" w:rsidR="00FE402E" w:rsidRPr="004A2D0C" w:rsidRDefault="00FE402E" w:rsidP="00B5078B">
      <w:pPr>
        <w:pStyle w:val="ZPKTzmpktartykuempunktem"/>
      </w:pPr>
      <w:r w:rsidRPr="004A2D0C">
        <w:t>3)</w:t>
      </w:r>
      <w:r w:rsidRPr="004A2D0C">
        <w:tab/>
        <w:t>w danym państwie nie prowadzi się rejestru karnego</w:t>
      </w:r>
      <w:r w:rsidR="005E5E6B" w:rsidRPr="004A2D0C">
        <w:t>,</w:t>
      </w:r>
      <w:r w:rsidR="00B262FE" w:rsidRPr="004A2D0C">
        <w:t xml:space="preserve"> lub</w:t>
      </w:r>
    </w:p>
    <w:p w14:paraId="1D1DCADE" w14:textId="771D651F" w:rsidR="00FE402E" w:rsidRPr="004A2D0C" w:rsidRDefault="00FE402E" w:rsidP="006F2974">
      <w:pPr>
        <w:pStyle w:val="ZPKTzmpktartykuempunktem"/>
        <w:keepNext/>
      </w:pPr>
      <w:r w:rsidRPr="004A2D0C">
        <w:t>4)</w:t>
      </w:r>
      <w:r w:rsidRPr="004A2D0C">
        <w:tab/>
      </w:r>
      <w:r w:rsidR="00C4473B" w:rsidRPr="00C4473B">
        <w:t>osoba ta uzyskała w Rzeczypospolitej Polskiej status uchodźcy, ochronę uzupełniającą, azyl lub korzysta na terytorium Rzeczypospolitej Polskiej</w:t>
      </w:r>
      <w:r w:rsidR="008D1E9A" w:rsidRPr="00C4473B">
        <w:t xml:space="preserve"> z</w:t>
      </w:r>
      <w:r w:rsidR="008D1E9A">
        <w:t> </w:t>
      </w:r>
      <w:r w:rsidR="00C4473B" w:rsidRPr="00C4473B">
        <w:t>ochrony czasowej na podstawie ustawy</w:t>
      </w:r>
      <w:r w:rsidR="008D1E9A" w:rsidRPr="00C4473B">
        <w:t xml:space="preserve"> z</w:t>
      </w:r>
      <w:r w:rsidR="008D1E9A">
        <w:t> </w:t>
      </w:r>
      <w:r w:rsidR="00C4473B" w:rsidRPr="00C4473B">
        <w:t>dnia 13 czerwca 200</w:t>
      </w:r>
      <w:r w:rsidR="008D1E9A" w:rsidRPr="00C4473B">
        <w:t>3</w:t>
      </w:r>
      <w:r w:rsidR="008D1E9A">
        <w:t> </w:t>
      </w:r>
      <w:r w:rsidR="00C4473B" w:rsidRPr="00C4473B">
        <w:t>r.</w:t>
      </w:r>
      <w:r w:rsidR="008D1E9A" w:rsidRPr="00C4473B">
        <w:t xml:space="preserve"> o</w:t>
      </w:r>
      <w:r w:rsidR="008D1E9A">
        <w:t> </w:t>
      </w:r>
      <w:r w:rsidR="00C4473B" w:rsidRPr="00C4473B">
        <w:t xml:space="preserve">udzielaniu </w:t>
      </w:r>
      <w:r w:rsidR="00C4473B" w:rsidRPr="00C4473B">
        <w:lastRenderedPageBreak/>
        <w:t>cudzoziemcom ochrony na terytorium Rzeczypospolitej Polskiej (</w:t>
      </w:r>
      <w:r w:rsidR="002C5AB6">
        <w:t>Dz. U.</w:t>
      </w:r>
      <w:r w:rsidR="008D1E9A" w:rsidRPr="00C4473B">
        <w:t xml:space="preserve"> z</w:t>
      </w:r>
      <w:r w:rsidR="008D1E9A">
        <w:t> </w:t>
      </w:r>
      <w:r w:rsidR="00C4473B" w:rsidRPr="00C4473B">
        <w:t>202</w:t>
      </w:r>
      <w:r w:rsidR="008D1E9A" w:rsidRPr="00C4473B">
        <w:t>5</w:t>
      </w:r>
      <w:r w:rsidR="008D1E9A">
        <w:t> </w:t>
      </w:r>
      <w:r w:rsidR="00C4473B" w:rsidRPr="00C4473B">
        <w:t>r.</w:t>
      </w:r>
      <w:r w:rsidR="002C5AB6">
        <w:t xml:space="preserve"> poz. </w:t>
      </w:r>
      <w:r w:rsidR="009A7CCC">
        <w:t xml:space="preserve">223, </w:t>
      </w:r>
      <w:r w:rsidR="00C4473B" w:rsidRPr="00C4473B">
        <w:t>389</w:t>
      </w:r>
      <w:r w:rsidR="005D1BB5">
        <w:t>, 61</w:t>
      </w:r>
      <w:r w:rsidR="002C5AB6">
        <w:t>9 i </w:t>
      </w:r>
      <w:r w:rsidR="005D1BB5">
        <w:t>621</w:t>
      </w:r>
      <w:r w:rsidR="00C4473B" w:rsidRPr="00C4473B">
        <w:t>)</w:t>
      </w:r>
      <w:r w:rsidR="008D1E9A" w:rsidRPr="00C4473B">
        <w:t xml:space="preserve"> i</w:t>
      </w:r>
      <w:r w:rsidR="008D1E9A">
        <w:t> </w:t>
      </w:r>
      <w:r w:rsidR="008D1E9A" w:rsidRPr="00C4473B">
        <w:t>z</w:t>
      </w:r>
      <w:r w:rsidR="008D1E9A">
        <w:t> </w:t>
      </w:r>
      <w:r w:rsidR="00C4473B" w:rsidRPr="00C4473B">
        <w:t>tego względu nie może uzyskać takiej informacji</w:t>
      </w:r>
    </w:p>
    <w:p w14:paraId="1AFC5AA7" w14:textId="05D54E14" w:rsidR="00FE402E" w:rsidRPr="006F2974" w:rsidRDefault="00FE402E" w:rsidP="006F2974">
      <w:pPr>
        <w:pStyle w:val="ZCZWSPPKTzmczciwsppktartykuempunktem"/>
      </w:pPr>
      <w:r w:rsidRPr="006F2974">
        <w:t xml:space="preserve">– składa </w:t>
      </w:r>
      <w:r w:rsidR="001C11E1">
        <w:t xml:space="preserve">ona </w:t>
      </w:r>
      <w:r w:rsidRPr="006F2974">
        <w:t>pracodawcy lub innemu organizatorowi oświadczenie o tym</w:t>
      </w:r>
      <w:r w:rsidR="006F2974" w:rsidRPr="006F2974">
        <w:t xml:space="preserve"> </w:t>
      </w:r>
      <w:r w:rsidRPr="006F2974">
        <w:t>fakcie wraz z oświadczeniem, o którym mowa</w:t>
      </w:r>
      <w:r w:rsidR="002C5AB6" w:rsidRPr="006F2974">
        <w:t xml:space="preserve"> w</w:t>
      </w:r>
      <w:r w:rsidR="002C5AB6">
        <w:t> ust. </w:t>
      </w:r>
      <w:r w:rsidRPr="006F2974">
        <w:t>2.</w:t>
      </w:r>
    </w:p>
    <w:p w14:paraId="5E2E6E64" w14:textId="380865D6" w:rsidR="00FE402E" w:rsidRPr="006F2974" w:rsidRDefault="00FE402E" w:rsidP="006F2974">
      <w:pPr>
        <w:pStyle w:val="ZUSTzmustartykuempunktem"/>
        <w:keepNext/>
      </w:pPr>
      <w:r w:rsidRPr="006F2974">
        <w:t>2.</w:t>
      </w:r>
      <w:bookmarkStart w:id="12" w:name="_Hlk181115057"/>
      <w:r w:rsidR="001D4B21">
        <w:t xml:space="preserve"> </w:t>
      </w:r>
      <w:r w:rsidRPr="006F2974">
        <w:t>Osoba, o której mowa</w:t>
      </w:r>
      <w:r w:rsidR="002C5AB6" w:rsidRPr="006F2974">
        <w:t xml:space="preserve"> w</w:t>
      </w:r>
      <w:r w:rsidR="002C5AB6">
        <w:t> ust. </w:t>
      </w:r>
      <w:r w:rsidR="00D821C4">
        <w:t>1</w:t>
      </w:r>
      <w:r w:rsidRPr="006F2974">
        <w:t xml:space="preserve">, składa oświadczenie, </w:t>
      </w:r>
      <w:bookmarkStart w:id="13" w:name="_Hlk181115214"/>
      <w:r w:rsidRPr="006F2974">
        <w:t>że:</w:t>
      </w:r>
    </w:p>
    <w:p w14:paraId="50053141" w14:textId="293E5DFF" w:rsidR="007C5E21" w:rsidRDefault="00FE402E" w:rsidP="00A768B8">
      <w:pPr>
        <w:pStyle w:val="ZPKTzmpktartykuempunktem"/>
        <w:keepNext/>
      </w:pPr>
      <w:r w:rsidRPr="006F2974">
        <w:t>1)</w:t>
      </w:r>
      <w:r w:rsidRPr="006F2974">
        <w:tab/>
        <w:t xml:space="preserve">nie była prawomocnie skazana w tym państwie </w:t>
      </w:r>
      <w:r w:rsidR="007C5E21">
        <w:t>za przestępstw</w:t>
      </w:r>
      <w:r w:rsidR="008929B0">
        <w:t>a</w:t>
      </w:r>
      <w:r w:rsidR="007C5E21">
        <w:t xml:space="preserve"> określone w</w:t>
      </w:r>
      <w:r w:rsidR="002C5AB6">
        <w:t xml:space="preserve"> art. </w:t>
      </w:r>
      <w:proofErr w:type="spellStart"/>
      <w:r w:rsidR="007C5E21">
        <w:t>21</w:t>
      </w:r>
      <w:r w:rsidR="00097503">
        <w:t>d</w:t>
      </w:r>
      <w:proofErr w:type="spellEnd"/>
      <w:r w:rsidR="002C5AB6">
        <w:t xml:space="preserve"> ust. </w:t>
      </w:r>
      <w:r w:rsidR="007C5E21">
        <w:t>1;</w:t>
      </w:r>
    </w:p>
    <w:bookmarkEnd w:id="12"/>
    <w:p w14:paraId="3274BB23" w14:textId="40696EE2" w:rsidR="00FE402E" w:rsidRPr="006F2974" w:rsidRDefault="00FE402E" w:rsidP="00EB4569">
      <w:pPr>
        <w:pStyle w:val="ZPKTzmpktartykuempunktem"/>
      </w:pPr>
      <w:r w:rsidRPr="006F2974">
        <w:t>2)</w:t>
      </w:r>
      <w:r w:rsidRPr="006F2974">
        <w:tab/>
        <w:t xml:space="preserve">nie ma obowiązku wynikającego z orzeczenia sądu, innego uprawnionego organu lub przepisu prawa stosowania się do zakazu zajmowania wszelkich lub określonych stanowisk, wykonywania wszelkich lub określonych zawodów albo działalności </w:t>
      </w:r>
      <w:r w:rsidR="00A9499F">
        <w:t xml:space="preserve">polegających na </w:t>
      </w:r>
      <w:r w:rsidRPr="006F2974">
        <w:t>wychowani</w:t>
      </w:r>
      <w:r w:rsidR="00A9499F">
        <w:t>u</w:t>
      </w:r>
      <w:r w:rsidRPr="006F2974">
        <w:t>, edukacj</w:t>
      </w:r>
      <w:r w:rsidR="00A9499F">
        <w:t>i</w:t>
      </w:r>
      <w:r w:rsidRPr="006F2974">
        <w:t>, wypoczynk</w:t>
      </w:r>
      <w:r w:rsidR="00A9499F">
        <w:t>u</w:t>
      </w:r>
      <w:r w:rsidRPr="006F2974">
        <w:t>, leczeni</w:t>
      </w:r>
      <w:r w:rsidR="00A9499F">
        <w:t>u</w:t>
      </w:r>
      <w:r w:rsidR="004878AE">
        <w:t>, udzielaniu pomocy</w:t>
      </w:r>
      <w:r w:rsidRPr="006F2974">
        <w:t xml:space="preserve"> psychologiczn</w:t>
      </w:r>
      <w:r w:rsidR="004878AE">
        <w:t>ej</w:t>
      </w:r>
      <w:r w:rsidRPr="006F2974">
        <w:t xml:space="preserve">, </w:t>
      </w:r>
      <w:r w:rsidR="00A9499F" w:rsidRPr="006F2974">
        <w:t>rozwoj</w:t>
      </w:r>
      <w:r w:rsidR="00A9499F">
        <w:t>u</w:t>
      </w:r>
      <w:r w:rsidRPr="006F2974">
        <w:t xml:space="preserve"> duchowym, uprawiani</w:t>
      </w:r>
      <w:r w:rsidR="00A9499F">
        <w:t>u</w:t>
      </w:r>
      <w:r w:rsidRPr="006F2974">
        <w:t xml:space="preserve"> sportu lub realizacj</w:t>
      </w:r>
      <w:r w:rsidR="00A9499F">
        <w:t>i</w:t>
      </w:r>
      <w:r w:rsidRPr="006F2974">
        <w:t xml:space="preserve"> innych zainteresowań przez małoletnich, lub opie</w:t>
      </w:r>
      <w:r w:rsidR="00A9499F">
        <w:t>ce</w:t>
      </w:r>
      <w:r w:rsidRPr="006F2974">
        <w:t xml:space="preserve"> nad nimi.</w:t>
      </w:r>
    </w:p>
    <w:bookmarkEnd w:id="13"/>
    <w:p w14:paraId="6D181101" w14:textId="567C9202" w:rsidR="00FE402E" w:rsidRPr="006F2974" w:rsidRDefault="00FE402E" w:rsidP="000E267B">
      <w:pPr>
        <w:pStyle w:val="ZARTzmartartykuempunktem"/>
        <w:keepNext/>
      </w:pPr>
      <w:r w:rsidRPr="006F2974">
        <w:t>Art. </w:t>
      </w:r>
      <w:proofErr w:type="spellStart"/>
      <w:r w:rsidRPr="006F2974">
        <w:t>21</w:t>
      </w:r>
      <w:r w:rsidR="005D62DE">
        <w:t>f</w:t>
      </w:r>
      <w:proofErr w:type="spellEnd"/>
      <w:r w:rsidRPr="006F2974">
        <w:t>.</w:t>
      </w:r>
      <w:r w:rsidR="004E1C29">
        <w:t xml:space="preserve"> </w:t>
      </w:r>
      <w:bookmarkStart w:id="14" w:name="_Hlk181123754"/>
      <w:r w:rsidRPr="006F2974">
        <w:t>Przepisów</w:t>
      </w:r>
      <w:r w:rsidR="002C5AB6">
        <w:t xml:space="preserve"> art. </w:t>
      </w:r>
      <w:proofErr w:type="spellStart"/>
      <w:r w:rsidRPr="006F2974">
        <w:t>21a</w:t>
      </w:r>
      <w:proofErr w:type="spellEnd"/>
      <w:r w:rsidR="00930593">
        <w:t>,</w:t>
      </w:r>
      <w:r w:rsidR="002C5AB6">
        <w:t xml:space="preserve"> art. </w:t>
      </w:r>
      <w:proofErr w:type="spellStart"/>
      <w:r w:rsidR="00930593">
        <w:t>21b</w:t>
      </w:r>
      <w:proofErr w:type="spellEnd"/>
      <w:r w:rsidR="002C5AB6">
        <w:t xml:space="preserve"> ust. </w:t>
      </w:r>
      <w:r w:rsidR="001C11E1">
        <w:t>1</w:t>
      </w:r>
      <w:r w:rsidR="00930593">
        <w:t>,</w:t>
      </w:r>
      <w:r w:rsidR="002C5AB6">
        <w:t xml:space="preserve"> art. </w:t>
      </w:r>
      <w:proofErr w:type="spellStart"/>
      <w:r w:rsidR="00930593">
        <w:t>21d</w:t>
      </w:r>
      <w:proofErr w:type="spellEnd"/>
      <w:r w:rsidR="002C5AB6">
        <w:t xml:space="preserve"> i art. </w:t>
      </w:r>
      <w:proofErr w:type="spellStart"/>
      <w:r w:rsidRPr="006F2974">
        <w:t>21</w:t>
      </w:r>
      <w:r w:rsidR="00930593">
        <w:t>e</w:t>
      </w:r>
      <w:proofErr w:type="spellEnd"/>
      <w:r w:rsidRPr="006F2974">
        <w:t xml:space="preserve"> nie stosuje się</w:t>
      </w:r>
      <w:r w:rsidRPr="006F2974" w:rsidDel="00F547DB">
        <w:t xml:space="preserve"> </w:t>
      </w:r>
      <w:r w:rsidRPr="006F2974">
        <w:t xml:space="preserve">do rodzica lub opiekuna dopuszczanych do innej działalności organizowanej </w:t>
      </w:r>
      <w:r w:rsidR="000C7F81">
        <w:t xml:space="preserve">przez </w:t>
      </w:r>
      <w:r w:rsidR="00616972">
        <w:t xml:space="preserve">jednostkę lub </w:t>
      </w:r>
      <w:r w:rsidRPr="006F2974">
        <w:t xml:space="preserve">podmiot, do którego uczęszcza </w:t>
      </w:r>
      <w:r w:rsidR="000C7F81">
        <w:t>dziecko pozostające pod jego władzą rodzicielską lub opieką</w:t>
      </w:r>
      <w:r w:rsidR="00A768B8">
        <w:t>.</w:t>
      </w:r>
      <w:r w:rsidR="000C7F81">
        <w:t xml:space="preserve"> </w:t>
      </w:r>
      <w:r w:rsidRPr="006F2974">
        <w:t xml:space="preserve">Rodzic lub opiekun przed dopuszczeniem do innej działalności </w:t>
      </w:r>
      <w:bookmarkStart w:id="15" w:name="_Hlk181116737"/>
      <w:r w:rsidRPr="006F2974">
        <w:t xml:space="preserve">składa </w:t>
      </w:r>
      <w:r w:rsidR="00366218" w:rsidRPr="006F2974">
        <w:t>oświadczenie,</w:t>
      </w:r>
      <w:r w:rsidRPr="006F2974">
        <w:t xml:space="preserve"> że:</w:t>
      </w:r>
    </w:p>
    <w:bookmarkEnd w:id="14"/>
    <w:p w14:paraId="4F513332" w14:textId="3CE43D79" w:rsidR="00FE402E" w:rsidRPr="006F2974" w:rsidRDefault="00FE402E" w:rsidP="00EB4569">
      <w:pPr>
        <w:pStyle w:val="ZPKTzmpktartykuempunktem"/>
      </w:pPr>
      <w:r w:rsidRPr="006F2974">
        <w:t>1)</w:t>
      </w:r>
      <w:r w:rsidRPr="006F2974">
        <w:tab/>
        <w:t>jego dane nie są zamieszczone w Rejestrze z dostępem ograniczonym oraz w Rejestrze osób, w stosunku do których Państwowa Komisja do spraw przeciwdziałania wykorzystaniu seksualnemu małoletnich poniżej lat 15 wydała postanowienie o wpisie w Rejestrze;</w:t>
      </w:r>
    </w:p>
    <w:p w14:paraId="3485C499" w14:textId="259BBE8E" w:rsidR="0074755B" w:rsidRDefault="00FE402E" w:rsidP="00AE71FE">
      <w:pPr>
        <w:pStyle w:val="ZPKTzmpktartykuempunktem"/>
      </w:pPr>
      <w:r w:rsidRPr="006F2974">
        <w:t>2)</w:t>
      </w:r>
      <w:r w:rsidRPr="006F2974">
        <w:tab/>
        <w:t>nie był prawomocnie skazany</w:t>
      </w:r>
      <w:r w:rsidR="00D821C4">
        <w:t xml:space="preserve"> w </w:t>
      </w:r>
      <w:r w:rsidR="00A768B8">
        <w:t>Rzecz</w:t>
      </w:r>
      <w:r w:rsidR="002E5E66">
        <w:t>y</w:t>
      </w:r>
      <w:r w:rsidR="00A768B8">
        <w:t xml:space="preserve">pospolitej Polskiej </w:t>
      </w:r>
      <w:r w:rsidR="000C7F81">
        <w:t>ani</w:t>
      </w:r>
      <w:r w:rsidR="00D821C4">
        <w:t xml:space="preserve"> w </w:t>
      </w:r>
      <w:r w:rsidR="000C7F81">
        <w:t>innym państwie za przest</w:t>
      </w:r>
      <w:r w:rsidR="000E267B">
        <w:t>ę</w:t>
      </w:r>
      <w:r w:rsidR="000C7F81">
        <w:t>pstwa określone</w:t>
      </w:r>
      <w:r w:rsidR="002C5AB6">
        <w:t xml:space="preserve"> w art. </w:t>
      </w:r>
      <w:proofErr w:type="spellStart"/>
      <w:r w:rsidR="000C7F81">
        <w:t>2</w:t>
      </w:r>
      <w:r w:rsidR="00D821C4">
        <w:t>1</w:t>
      </w:r>
      <w:r w:rsidR="00795934">
        <w:t>d</w:t>
      </w:r>
      <w:proofErr w:type="spellEnd"/>
      <w:r w:rsidR="002C5AB6">
        <w:t xml:space="preserve"> ust. </w:t>
      </w:r>
      <w:r w:rsidR="000C7F81">
        <w:t>1</w:t>
      </w:r>
      <w:r w:rsidR="000E267B">
        <w:t>;</w:t>
      </w:r>
    </w:p>
    <w:p w14:paraId="50CCB518" w14:textId="692A2FB4" w:rsidR="00FE402E" w:rsidRDefault="000E267B" w:rsidP="00EB4569">
      <w:pPr>
        <w:pStyle w:val="ZPKTzmpktartykuempunktem"/>
      </w:pPr>
      <w:r>
        <w:t>3</w:t>
      </w:r>
      <w:r w:rsidR="00FE402E" w:rsidRPr="006F2974">
        <w:t>)</w:t>
      </w:r>
      <w:r w:rsidR="00FE402E" w:rsidRPr="006F2974">
        <w:tab/>
        <w:t xml:space="preserve">nie ma obowiązku wynikającego z orzeczenia sądu, innego uprawnionego organu lub przepisu prawa stosowania się do zakazu zajmowania wszelkich lub określonych stanowisk, wykonywania wszelkich lub określonych zawodów albo działalności związanych z wychowaniem, edukacją, wypoczynkiem, leczeniem, </w:t>
      </w:r>
      <w:r w:rsidR="00C23FD8">
        <w:t xml:space="preserve">udzielaniem pomocy </w:t>
      </w:r>
      <w:r w:rsidR="00FE402E" w:rsidRPr="006F2974">
        <w:t>psychologiczn</w:t>
      </w:r>
      <w:r w:rsidR="00C23FD8">
        <w:t>ej</w:t>
      </w:r>
      <w:r w:rsidR="00FE402E" w:rsidRPr="006F2974">
        <w:t>, rozwojem duchowym, uprawianiem sportu lub realizacją innych zainteresowań przez małoletnich, lub z opieką nad nimi.</w:t>
      </w:r>
    </w:p>
    <w:p w14:paraId="6F9ED251" w14:textId="02CA6638" w:rsidR="00545254" w:rsidRPr="00854F0C" w:rsidRDefault="00545254" w:rsidP="00545254">
      <w:pPr>
        <w:pStyle w:val="ZARTzmartartykuempunktem"/>
      </w:pPr>
      <w:r>
        <w:t xml:space="preserve">Art. </w:t>
      </w:r>
      <w:proofErr w:type="spellStart"/>
      <w:r>
        <w:t>21</w:t>
      </w:r>
      <w:r w:rsidR="006C6870">
        <w:t>g</w:t>
      </w:r>
      <w:proofErr w:type="spellEnd"/>
      <w:r>
        <w:t>.</w:t>
      </w:r>
      <w:r w:rsidRPr="00545254">
        <w:t xml:space="preserve"> </w:t>
      </w:r>
      <w:r>
        <w:t xml:space="preserve">1. </w:t>
      </w:r>
      <w:r w:rsidRPr="00854F0C">
        <w:t>Przepisów</w:t>
      </w:r>
      <w:r w:rsidR="002C5AB6">
        <w:t xml:space="preserve"> art. </w:t>
      </w:r>
      <w:proofErr w:type="spellStart"/>
      <w:r w:rsidRPr="00854F0C">
        <w:t>21</w:t>
      </w:r>
      <w:r w:rsidR="00097503">
        <w:t>d</w:t>
      </w:r>
      <w:proofErr w:type="spellEnd"/>
      <w:r w:rsidR="002C5AB6">
        <w:t xml:space="preserve"> i art. </w:t>
      </w:r>
      <w:proofErr w:type="spellStart"/>
      <w:r w:rsidRPr="00854F0C">
        <w:t>21</w:t>
      </w:r>
      <w:r w:rsidR="005D62DE">
        <w:t>e</w:t>
      </w:r>
      <w:proofErr w:type="spellEnd"/>
      <w:r w:rsidRPr="00854F0C">
        <w:t xml:space="preserve"> nie stosuje się do osoby,</w:t>
      </w:r>
      <w:r w:rsidR="008D1E9A" w:rsidRPr="00854F0C">
        <w:t xml:space="preserve"> z</w:t>
      </w:r>
      <w:r w:rsidR="008D1E9A">
        <w:t> </w:t>
      </w:r>
      <w:bookmarkStart w:id="16" w:name="_Hlk198303049"/>
      <w:r w:rsidRPr="00854F0C">
        <w:t xml:space="preserve">którą ma być nawiązany stosunek pracy lub która ma być dopuszczona do </w:t>
      </w:r>
      <w:r w:rsidR="00D105A3">
        <w:t xml:space="preserve">innej </w:t>
      </w:r>
      <w:r w:rsidRPr="00854F0C">
        <w:t>działalności przez uczelnię</w:t>
      </w:r>
      <w:r w:rsidR="002C5AB6">
        <w:t xml:space="preserve"> w </w:t>
      </w:r>
      <w:r w:rsidR="0025348A">
        <w:t xml:space="preserve">zakresie </w:t>
      </w:r>
      <w:r w:rsidR="0074755B">
        <w:t xml:space="preserve">jej </w:t>
      </w:r>
      <w:r w:rsidR="0025348A">
        <w:t>zadań określonych</w:t>
      </w:r>
      <w:r w:rsidR="002C5AB6">
        <w:t xml:space="preserve"> w art. </w:t>
      </w:r>
      <w:r w:rsidR="0025348A">
        <w:t>1</w:t>
      </w:r>
      <w:r w:rsidR="002C5AB6">
        <w:t>1 ust. 1 pkt </w:t>
      </w:r>
      <w:r w:rsidR="0025348A">
        <w:t>1</w:t>
      </w:r>
      <w:r w:rsidR="00795934" w:rsidRPr="00795934">
        <w:sym w:font="Symbol" w:char="F02D"/>
      </w:r>
      <w:r w:rsidR="0025348A">
        <w:t>3</w:t>
      </w:r>
      <w:r w:rsidR="008D1E9A">
        <w:t> </w:t>
      </w:r>
      <w:r w:rsidRPr="00854F0C">
        <w:t>ustawy</w:t>
      </w:r>
      <w:r w:rsidR="008D1E9A" w:rsidRPr="00854F0C">
        <w:t xml:space="preserve"> z</w:t>
      </w:r>
      <w:r w:rsidR="008D1E9A">
        <w:t> </w:t>
      </w:r>
      <w:r w:rsidRPr="00854F0C">
        <w:t>dnia 2</w:t>
      </w:r>
      <w:r w:rsidR="008D1E9A" w:rsidRPr="00854F0C">
        <w:t>0</w:t>
      </w:r>
      <w:r w:rsidR="008D1E9A">
        <w:t> </w:t>
      </w:r>
      <w:r w:rsidRPr="00854F0C">
        <w:t xml:space="preserve">lipca </w:t>
      </w:r>
      <w:r w:rsidRPr="00854F0C">
        <w:lastRenderedPageBreak/>
        <w:t>201</w:t>
      </w:r>
      <w:r w:rsidR="008D1E9A" w:rsidRPr="00854F0C">
        <w:t>8</w:t>
      </w:r>
      <w:r w:rsidR="008D1E9A">
        <w:t> </w:t>
      </w:r>
      <w:r w:rsidRPr="00854F0C">
        <w:t xml:space="preserve">r. </w:t>
      </w:r>
      <w:r w:rsidRPr="00545254">
        <w:sym w:font="Symbol" w:char="F02D"/>
      </w:r>
      <w:r w:rsidR="00F13966">
        <w:t xml:space="preserve"> </w:t>
      </w:r>
      <w:r w:rsidRPr="00854F0C">
        <w:t>Prawo</w:t>
      </w:r>
      <w:r w:rsidR="008D1E9A" w:rsidRPr="00854F0C">
        <w:t xml:space="preserve"> o</w:t>
      </w:r>
      <w:r w:rsidR="008D1E9A">
        <w:t> </w:t>
      </w:r>
      <w:r w:rsidRPr="00854F0C">
        <w:t>szkolnictwie wyższym</w:t>
      </w:r>
      <w:r w:rsidR="008547FE">
        <w:t xml:space="preserve"> </w:t>
      </w:r>
      <w:r w:rsidR="008D1E9A" w:rsidRPr="00854F0C">
        <w:t>i</w:t>
      </w:r>
      <w:r w:rsidR="008D1E9A">
        <w:t> </w:t>
      </w:r>
      <w:r w:rsidRPr="00854F0C">
        <w:t xml:space="preserve">nauce </w:t>
      </w:r>
      <w:bookmarkEnd w:id="16"/>
      <w:r w:rsidRPr="00854F0C">
        <w:t>(</w:t>
      </w:r>
      <w:r w:rsidR="002C5AB6">
        <w:t>Dz. U.</w:t>
      </w:r>
      <w:r w:rsidR="008D1E9A" w:rsidRPr="00854F0C">
        <w:t xml:space="preserve"> z</w:t>
      </w:r>
      <w:r w:rsidR="008D1E9A">
        <w:t> </w:t>
      </w:r>
      <w:r w:rsidRPr="00854F0C">
        <w:t>202</w:t>
      </w:r>
      <w:r w:rsidR="008D1E9A" w:rsidRPr="00854F0C">
        <w:t>4</w:t>
      </w:r>
      <w:r w:rsidR="008D1E9A">
        <w:t> </w:t>
      </w:r>
      <w:r w:rsidRPr="00854F0C">
        <w:t>r.</w:t>
      </w:r>
      <w:r w:rsidR="002C5AB6">
        <w:t xml:space="preserve"> poz. </w:t>
      </w:r>
      <w:r w:rsidRPr="00854F0C">
        <w:t>1571,</w:t>
      </w:r>
      <w:r w:rsidR="002C5AB6">
        <w:t xml:space="preserve"> z </w:t>
      </w:r>
      <w:proofErr w:type="spellStart"/>
      <w:r w:rsidR="00361EC1">
        <w:t>późn</w:t>
      </w:r>
      <w:proofErr w:type="spellEnd"/>
      <w:r w:rsidR="00361EC1">
        <w:t>. zm.</w:t>
      </w:r>
      <w:r w:rsidR="00361EC1">
        <w:rPr>
          <w:rStyle w:val="Odwoanieprzypisudolnego"/>
        </w:rPr>
        <w:footnoteReference w:id="2"/>
      </w:r>
      <w:r w:rsidR="00361EC1">
        <w:rPr>
          <w:rStyle w:val="IGindeksgrny"/>
        </w:rPr>
        <w:t>)</w:t>
      </w:r>
      <w:r w:rsidRPr="00854F0C">
        <w:t xml:space="preserve">). </w:t>
      </w:r>
    </w:p>
    <w:p w14:paraId="3AF7604B" w14:textId="0B29FD07" w:rsidR="00545254" w:rsidRPr="00854F0C" w:rsidRDefault="00545254" w:rsidP="00545254">
      <w:pPr>
        <w:pStyle w:val="ZUSTzmustartykuempunktem"/>
      </w:pPr>
      <w:r w:rsidRPr="00854F0C">
        <w:t>2. Osoba</w:t>
      </w:r>
      <w:r w:rsidR="00930593">
        <w:t>,</w:t>
      </w:r>
      <w:r w:rsidR="002C5AB6">
        <w:t xml:space="preserve"> o </w:t>
      </w:r>
      <w:r w:rsidR="00930593">
        <w:t>której mowa</w:t>
      </w:r>
      <w:r w:rsidR="002C5AB6">
        <w:t xml:space="preserve"> w ust. </w:t>
      </w:r>
      <w:r w:rsidR="00930593">
        <w:t>1,</w:t>
      </w:r>
      <w:r w:rsidRPr="00854F0C">
        <w:t xml:space="preserve"> składa oświadczenie</w:t>
      </w:r>
      <w:r w:rsidR="00956E97">
        <w:t>,</w:t>
      </w:r>
      <w:r w:rsidRPr="00854F0C">
        <w:t xml:space="preserve"> że:</w:t>
      </w:r>
    </w:p>
    <w:p w14:paraId="4E2410E6" w14:textId="30CFCE40" w:rsidR="00AE71FE" w:rsidRPr="009C14FA" w:rsidRDefault="00545254" w:rsidP="00AE71FE">
      <w:pPr>
        <w:pStyle w:val="ZPKTzmpktartykuempunktem"/>
      </w:pPr>
      <w:r w:rsidRPr="009C14FA">
        <w:t>1)</w:t>
      </w:r>
      <w:r w:rsidRPr="009C14FA">
        <w:tab/>
        <w:t>nie była prawomocnie skazana</w:t>
      </w:r>
      <w:r w:rsidR="008D1E9A" w:rsidRPr="009C14FA">
        <w:t xml:space="preserve"> w</w:t>
      </w:r>
      <w:r w:rsidR="008D1E9A">
        <w:t> </w:t>
      </w:r>
      <w:r w:rsidRPr="009C14FA">
        <w:t>Rzecz</w:t>
      </w:r>
      <w:r w:rsidR="002E5E66">
        <w:t>y</w:t>
      </w:r>
      <w:r w:rsidRPr="009C14FA">
        <w:t>pospolitej Polskiej ani</w:t>
      </w:r>
      <w:r w:rsidR="008D1E9A" w:rsidRPr="009C14FA">
        <w:t xml:space="preserve"> w</w:t>
      </w:r>
      <w:r w:rsidR="008D1E9A">
        <w:t> </w:t>
      </w:r>
      <w:r w:rsidRPr="009C14FA">
        <w:t>innym państwie za przestępstwa określone</w:t>
      </w:r>
      <w:r w:rsidR="002C5AB6" w:rsidRPr="009C14FA">
        <w:t xml:space="preserve"> w</w:t>
      </w:r>
      <w:r w:rsidR="002C5AB6">
        <w:t> art. </w:t>
      </w:r>
      <w:proofErr w:type="spellStart"/>
      <w:r w:rsidRPr="009C14FA">
        <w:t>2</w:t>
      </w:r>
      <w:r w:rsidR="008D1E9A" w:rsidRPr="009C14FA">
        <w:t>1</w:t>
      </w:r>
      <w:r w:rsidR="0076685E">
        <w:t>d</w:t>
      </w:r>
      <w:proofErr w:type="spellEnd"/>
      <w:r w:rsidR="002C5AB6">
        <w:t xml:space="preserve"> ust. </w:t>
      </w:r>
      <w:r w:rsidRPr="009C14FA">
        <w:t>1;</w:t>
      </w:r>
    </w:p>
    <w:p w14:paraId="45E07B0C" w14:textId="7FC05B9D" w:rsidR="00545254" w:rsidRDefault="00545254" w:rsidP="009C14FA">
      <w:pPr>
        <w:pStyle w:val="ZPKTzmpktartykuempunktem"/>
      </w:pPr>
      <w:r w:rsidRPr="00854F0C">
        <w:t>2)</w:t>
      </w:r>
      <w:r w:rsidRPr="00854F0C">
        <w:tab/>
        <w:t>nie ma obowiązku wynikającego</w:t>
      </w:r>
      <w:r w:rsidR="008D1E9A" w:rsidRPr="00854F0C">
        <w:t xml:space="preserve"> z</w:t>
      </w:r>
      <w:r w:rsidR="008D1E9A">
        <w:t> </w:t>
      </w:r>
      <w:r w:rsidRPr="00854F0C">
        <w:t xml:space="preserve">orzeczenia sądu, innego uprawnionego organu lub przepisu prawa stosowania się do zakazu zajmowania wszelkich lub określonych stanowisk, wykonywania wszelkich lub określonych zawodów albo działalności </w:t>
      </w:r>
      <w:r w:rsidR="00FA7B3B">
        <w:t>polegających</w:t>
      </w:r>
      <w:r w:rsidR="008D1E9A" w:rsidRPr="00854F0C">
        <w:t xml:space="preserve"> </w:t>
      </w:r>
      <w:r w:rsidR="00FA7B3B">
        <w:t xml:space="preserve">na </w:t>
      </w:r>
      <w:r w:rsidRPr="00854F0C">
        <w:t>wychowani</w:t>
      </w:r>
      <w:r w:rsidR="00FA7B3B">
        <w:t>u</w:t>
      </w:r>
      <w:r w:rsidRPr="00854F0C">
        <w:t>, edukacj</w:t>
      </w:r>
      <w:r w:rsidR="00FA7B3B">
        <w:t>i</w:t>
      </w:r>
      <w:r w:rsidRPr="00854F0C">
        <w:t>, wypoczynk</w:t>
      </w:r>
      <w:r w:rsidR="00FA7B3B">
        <w:t>u</w:t>
      </w:r>
      <w:r w:rsidRPr="00854F0C">
        <w:t>, leczeni</w:t>
      </w:r>
      <w:r w:rsidR="00FA7B3B">
        <w:t>u</w:t>
      </w:r>
      <w:r w:rsidRPr="00854F0C">
        <w:t xml:space="preserve">, </w:t>
      </w:r>
      <w:r w:rsidR="009C14FA">
        <w:t>udzielani</w:t>
      </w:r>
      <w:r w:rsidR="00FA7B3B">
        <w:t>u</w:t>
      </w:r>
      <w:r w:rsidR="009C14FA">
        <w:t xml:space="preserve"> pomocy </w:t>
      </w:r>
      <w:r w:rsidRPr="00854F0C">
        <w:t>psychologiczn</w:t>
      </w:r>
      <w:r w:rsidR="009C14FA">
        <w:t>ej</w:t>
      </w:r>
      <w:r w:rsidRPr="00854F0C">
        <w:t>, rozwoj</w:t>
      </w:r>
      <w:r w:rsidR="00FA7B3B">
        <w:t>u</w:t>
      </w:r>
      <w:r w:rsidRPr="00854F0C">
        <w:t xml:space="preserve"> duchowym, uprawiani</w:t>
      </w:r>
      <w:r w:rsidR="00FA7B3B">
        <w:t>u</w:t>
      </w:r>
      <w:r w:rsidRPr="00854F0C">
        <w:t xml:space="preserve"> sportu lub realizacj</w:t>
      </w:r>
      <w:r w:rsidR="00FA7B3B">
        <w:t>i</w:t>
      </w:r>
      <w:r w:rsidRPr="00854F0C">
        <w:t xml:space="preserve"> innych zainteresowań przez małoletnich, lub</w:t>
      </w:r>
      <w:r w:rsidR="008D1E9A" w:rsidRPr="00854F0C">
        <w:t xml:space="preserve"> </w:t>
      </w:r>
      <w:r w:rsidRPr="00854F0C">
        <w:t>opie</w:t>
      </w:r>
      <w:r w:rsidR="00FA7B3B">
        <w:t>ce</w:t>
      </w:r>
      <w:r w:rsidRPr="00854F0C">
        <w:t xml:space="preserve"> nad nimi.</w:t>
      </w:r>
    </w:p>
    <w:p w14:paraId="4216DAB5" w14:textId="118797F7" w:rsidR="006F5232" w:rsidRDefault="006F5232" w:rsidP="00CA3F65">
      <w:pPr>
        <w:pStyle w:val="ZUSTzmustartykuempunktem"/>
      </w:pPr>
      <w:r>
        <w:t xml:space="preserve">3. </w:t>
      </w:r>
      <w:r w:rsidRPr="006F5232">
        <w:t>Przepis</w:t>
      </w:r>
      <w:r w:rsidR="00C074A9">
        <w:t>y</w:t>
      </w:r>
      <w:r w:rsidR="002C5AB6">
        <w:t xml:space="preserve"> ust. 1 i </w:t>
      </w:r>
      <w:r w:rsidR="002C5AB6" w:rsidRPr="006F5232">
        <w:t>2</w:t>
      </w:r>
      <w:r w:rsidR="002C5AB6">
        <w:t> </w:t>
      </w:r>
      <w:r w:rsidRPr="006F5232">
        <w:t>nie mają zastosowania do studentów odbywających praktyki zawodowe</w:t>
      </w:r>
      <w:r w:rsidR="002C5AB6" w:rsidRPr="006F5232">
        <w:t xml:space="preserve"> w</w:t>
      </w:r>
      <w:r w:rsidR="002C5AB6">
        <w:t> </w:t>
      </w:r>
      <w:r w:rsidRPr="006F5232">
        <w:t>ramach studiów na określonym kierunku, poziomie</w:t>
      </w:r>
      <w:r w:rsidR="002C5AB6" w:rsidRPr="006F5232">
        <w:t xml:space="preserve"> i</w:t>
      </w:r>
      <w:r w:rsidR="002C5AB6">
        <w:t> </w:t>
      </w:r>
      <w:r w:rsidRPr="006F5232">
        <w:t>profilu. Innym organizatorem</w:t>
      </w:r>
      <w:r w:rsidR="00BA6E3C">
        <w:t>,</w:t>
      </w:r>
      <w:r w:rsidR="002C5AB6">
        <w:t xml:space="preserve"> w </w:t>
      </w:r>
      <w:r w:rsidR="004D7321">
        <w:t xml:space="preserve">stosunku do którego student realizuje obowiązki </w:t>
      </w:r>
      <w:r w:rsidR="004F7072">
        <w:t>wynikające</w:t>
      </w:r>
      <w:r w:rsidR="002C5AB6">
        <w:t xml:space="preserve"> z art. </w:t>
      </w:r>
      <w:proofErr w:type="spellStart"/>
      <w:r w:rsidR="004D7321">
        <w:t>21</w:t>
      </w:r>
      <w:r w:rsidR="00097503">
        <w:t>d</w:t>
      </w:r>
      <w:proofErr w:type="spellEnd"/>
      <w:r w:rsidR="002C5AB6">
        <w:t xml:space="preserve"> i art. </w:t>
      </w:r>
      <w:proofErr w:type="spellStart"/>
      <w:r w:rsidR="004D7321">
        <w:t>21</w:t>
      </w:r>
      <w:r w:rsidR="005D62DE">
        <w:t>e</w:t>
      </w:r>
      <w:proofErr w:type="spellEnd"/>
      <w:r w:rsidR="004F7072">
        <w:t>,</w:t>
      </w:r>
      <w:r w:rsidRPr="006F5232">
        <w:t xml:space="preserve"> jest jednostka lub podmiot,</w:t>
      </w:r>
      <w:r w:rsidR="002C5AB6" w:rsidRPr="006F5232">
        <w:t xml:space="preserve"> w</w:t>
      </w:r>
      <w:r w:rsidR="002C5AB6">
        <w:t> </w:t>
      </w:r>
      <w:r w:rsidRPr="006F5232">
        <w:t>którym ma on odbywać praktykę.</w:t>
      </w:r>
    </w:p>
    <w:p w14:paraId="5C5C1423" w14:textId="2D1CA3FD" w:rsidR="00E44DEE" w:rsidRPr="00AE71FE" w:rsidRDefault="00FE402E" w:rsidP="00141089">
      <w:pPr>
        <w:pStyle w:val="ZARTzmartartykuempunktem"/>
      </w:pPr>
      <w:r w:rsidRPr="00AE71FE">
        <w:t>Art. </w:t>
      </w:r>
      <w:proofErr w:type="spellStart"/>
      <w:r w:rsidRPr="00AE71FE">
        <w:t>21</w:t>
      </w:r>
      <w:r w:rsidR="006C6870">
        <w:t>h</w:t>
      </w:r>
      <w:proofErr w:type="spellEnd"/>
      <w:r w:rsidRPr="00AE71FE">
        <w:t xml:space="preserve">. </w:t>
      </w:r>
      <w:r w:rsidR="000B1E74" w:rsidRPr="00AE71FE">
        <w:t xml:space="preserve">1. </w:t>
      </w:r>
      <w:bookmarkStart w:id="17" w:name="_Hlk197340064"/>
      <w:r w:rsidR="000B1E74" w:rsidRPr="00AE71FE">
        <w:t>Oświadczenia,</w:t>
      </w:r>
      <w:r w:rsidR="002C5AB6" w:rsidRPr="00AE71FE">
        <w:t xml:space="preserve"> o</w:t>
      </w:r>
      <w:r w:rsidR="002C5AB6">
        <w:t> </w:t>
      </w:r>
      <w:r w:rsidR="000B1E74" w:rsidRPr="00AE71FE">
        <w:t>których mowa</w:t>
      </w:r>
      <w:r w:rsidR="002C5AB6" w:rsidRPr="00AE71FE">
        <w:t xml:space="preserve"> w</w:t>
      </w:r>
      <w:r w:rsidR="002C5AB6">
        <w:t> art. </w:t>
      </w:r>
      <w:proofErr w:type="spellStart"/>
      <w:r w:rsidR="009C69E4" w:rsidRPr="00AE71FE">
        <w:t>21</w:t>
      </w:r>
      <w:r w:rsidR="00097503">
        <w:t>d</w:t>
      </w:r>
      <w:proofErr w:type="spellEnd"/>
      <w:r w:rsidR="002C5AB6">
        <w:t xml:space="preserve"> ust. </w:t>
      </w:r>
      <w:r w:rsidR="00F72020">
        <w:t>2</w:t>
      </w:r>
      <w:r w:rsidR="005D68B5" w:rsidRPr="00AE71FE">
        <w:t>,</w:t>
      </w:r>
      <w:r w:rsidR="002C5AB6">
        <w:t xml:space="preserve"> art. </w:t>
      </w:r>
      <w:proofErr w:type="spellStart"/>
      <w:r w:rsidR="009C69E4" w:rsidRPr="00AE71FE">
        <w:t>21</w:t>
      </w:r>
      <w:r w:rsidR="005D62DE">
        <w:t>e</w:t>
      </w:r>
      <w:proofErr w:type="spellEnd"/>
      <w:r w:rsidR="002C5AB6">
        <w:t xml:space="preserve"> ust. </w:t>
      </w:r>
      <w:r w:rsidR="002C5AB6" w:rsidRPr="00AE71FE">
        <w:t>1</w:t>
      </w:r>
      <w:r w:rsidR="002C5AB6">
        <w:t xml:space="preserve"> i </w:t>
      </w:r>
      <w:r w:rsidR="009C69E4" w:rsidRPr="00AE71FE">
        <w:t>2,</w:t>
      </w:r>
      <w:r w:rsidR="002C5AB6">
        <w:t xml:space="preserve"> art. </w:t>
      </w:r>
      <w:proofErr w:type="spellStart"/>
      <w:r w:rsidR="009C69E4" w:rsidRPr="00AE71FE">
        <w:t>21</w:t>
      </w:r>
      <w:r w:rsidR="005D62DE">
        <w:t>f</w:t>
      </w:r>
      <w:proofErr w:type="spellEnd"/>
      <w:r w:rsidR="009C69E4" w:rsidRPr="00AE71FE">
        <w:t>,</w:t>
      </w:r>
      <w:r w:rsidR="002C5AB6">
        <w:t xml:space="preserve"> art. </w:t>
      </w:r>
      <w:proofErr w:type="spellStart"/>
      <w:r w:rsidR="009C69E4" w:rsidRPr="00AE71FE">
        <w:t>21</w:t>
      </w:r>
      <w:r w:rsidR="006C6870">
        <w:t>g</w:t>
      </w:r>
      <w:proofErr w:type="spellEnd"/>
      <w:r w:rsidR="002C5AB6">
        <w:t xml:space="preserve"> ust. </w:t>
      </w:r>
      <w:r w:rsidR="009C69E4" w:rsidRPr="00AE71FE">
        <w:t>2</w:t>
      </w:r>
      <w:r w:rsidR="000B1E74" w:rsidRPr="00AE71FE">
        <w:t xml:space="preserve">, </w:t>
      </w:r>
      <w:r w:rsidR="0076685E" w:rsidRPr="0076685E">
        <w:t xml:space="preserve">są </w:t>
      </w:r>
      <w:r w:rsidR="000B1E74" w:rsidRPr="00AE71FE">
        <w:t>składane pod rygorem odpowiedzialności karnej za złożenie fałszywego oświadczenia. Składający oświadczenie jest obowiązany do zawarcia</w:t>
      </w:r>
      <w:r w:rsidR="002C5AB6" w:rsidRPr="00AE71FE">
        <w:t xml:space="preserve"> w</w:t>
      </w:r>
      <w:r w:rsidR="002C5AB6">
        <w:t> </w:t>
      </w:r>
      <w:r w:rsidR="000B1E74" w:rsidRPr="00AE71FE">
        <w:t xml:space="preserve">nim klauzuli następującej treści: </w:t>
      </w:r>
      <w:r w:rsidR="00F72020" w:rsidRPr="006F2974">
        <w:t>„</w:t>
      </w:r>
      <w:r w:rsidR="000B1E74" w:rsidRPr="00AE71FE">
        <w:t>Jestem świadomy odpowiedzialności karnej za złożenie fałszywego oświadczenia</w:t>
      </w:r>
      <w:r w:rsidR="00BA6E3C">
        <w:t>.</w:t>
      </w:r>
      <w:r w:rsidR="004F7072">
        <w:t>”</w:t>
      </w:r>
      <w:r w:rsidR="000B1E74" w:rsidRPr="00AE71FE">
        <w:t>. Klauzula ta zastępuje pouczenie organu</w:t>
      </w:r>
      <w:r w:rsidR="002C5AB6" w:rsidRPr="00AE71FE">
        <w:t xml:space="preserve"> o</w:t>
      </w:r>
      <w:r w:rsidR="002C5AB6">
        <w:t> </w:t>
      </w:r>
      <w:r w:rsidR="000B1E74" w:rsidRPr="00AE71FE">
        <w:t>odpowiedzialności karnej za złożenie fałszywego oświadczenia.</w:t>
      </w:r>
    </w:p>
    <w:bookmarkEnd w:id="17"/>
    <w:p w14:paraId="008AADCB" w14:textId="07466F3B" w:rsidR="00FE402E" w:rsidRPr="006F2974" w:rsidRDefault="000B1E74" w:rsidP="00CA3F65">
      <w:pPr>
        <w:pStyle w:val="ZUSTzmustartykuempunktem"/>
      </w:pPr>
      <w:r>
        <w:t>2.</w:t>
      </w:r>
      <w:r w:rsidR="00FE402E" w:rsidRPr="006F2974">
        <w:t xml:space="preserve"> Informacje, o których mowa</w:t>
      </w:r>
      <w:r w:rsidR="002C5AB6" w:rsidRPr="006F2974">
        <w:t xml:space="preserve"> w</w:t>
      </w:r>
      <w:r w:rsidR="002C5AB6">
        <w:t> art. </w:t>
      </w:r>
      <w:proofErr w:type="spellStart"/>
      <w:r w:rsidR="00FE402E" w:rsidRPr="006F2974">
        <w:t>21a</w:t>
      </w:r>
      <w:proofErr w:type="spellEnd"/>
      <w:r w:rsidR="002C5AB6">
        <w:t xml:space="preserve"> ust. </w:t>
      </w:r>
      <w:r w:rsidR="00FE402E" w:rsidRPr="006F2974">
        <w:t>1, pracodawca lub inny organizator utrwala w formie wydruku i załącza do akt osobowych pracownika albo dokumentacji dotyczącej osoby dopuszczonej do innej działalności.</w:t>
      </w:r>
      <w:r w:rsidR="00E51C5B">
        <w:t xml:space="preserve"> Informacje</w:t>
      </w:r>
      <w:r w:rsidR="00F72020">
        <w:t xml:space="preserve"> te</w:t>
      </w:r>
      <w:r w:rsidR="00E51C5B">
        <w:t xml:space="preserve"> mogą być przechowywane </w:t>
      </w:r>
      <w:r w:rsidR="00E51C5B" w:rsidRPr="00E51C5B">
        <w:t>także</w:t>
      </w:r>
      <w:r w:rsidR="002C5AB6" w:rsidRPr="00E51C5B">
        <w:t xml:space="preserve"> </w:t>
      </w:r>
      <w:r w:rsidR="002C5AB6">
        <w:t>w </w:t>
      </w:r>
      <w:r w:rsidR="00E51C5B">
        <w:t>formie elektronicznej.</w:t>
      </w:r>
    </w:p>
    <w:p w14:paraId="633A0628" w14:textId="4227F30C" w:rsidR="00FE402E" w:rsidRPr="006F2974" w:rsidRDefault="009639E6" w:rsidP="00EB4569">
      <w:pPr>
        <w:pStyle w:val="ZUSTzmustartykuempunktem"/>
      </w:pPr>
      <w:r>
        <w:t>3</w:t>
      </w:r>
      <w:r w:rsidR="00FE402E" w:rsidRPr="006F2974">
        <w:t>. Informacje oraz oświadczenia, o których mowa</w:t>
      </w:r>
      <w:r w:rsidR="002C5AB6" w:rsidRPr="006F2974">
        <w:t xml:space="preserve"> w</w:t>
      </w:r>
      <w:r w:rsidR="002C5AB6">
        <w:t> art. </w:t>
      </w:r>
      <w:proofErr w:type="spellStart"/>
      <w:r w:rsidR="00FE402E" w:rsidRPr="006F2974">
        <w:t>21b</w:t>
      </w:r>
      <w:proofErr w:type="spellEnd"/>
      <w:r w:rsidR="002C5AB6">
        <w:t xml:space="preserve"> ust. </w:t>
      </w:r>
      <w:r w:rsidR="000D2224">
        <w:t>1</w:t>
      </w:r>
      <w:r w:rsidR="00FE402E" w:rsidRPr="006F2974">
        <w:t>,</w:t>
      </w:r>
      <w:r w:rsidR="002C5AB6">
        <w:t xml:space="preserve"> art. </w:t>
      </w:r>
      <w:proofErr w:type="spellStart"/>
      <w:r w:rsidR="00FE402E" w:rsidRPr="006F2974">
        <w:t>21</w:t>
      </w:r>
      <w:r w:rsidR="00097503">
        <w:t>d</w:t>
      </w:r>
      <w:proofErr w:type="spellEnd"/>
      <w:r w:rsidR="002C5AB6">
        <w:t xml:space="preserve"> ust. </w:t>
      </w:r>
      <w:r w:rsidR="002C5AB6" w:rsidRPr="006F2974">
        <w:t>1</w:t>
      </w:r>
      <w:r w:rsidR="002C5AB6">
        <w:t xml:space="preserve"> i </w:t>
      </w:r>
      <w:r w:rsidR="00436F36">
        <w:t>2</w:t>
      </w:r>
      <w:r w:rsidR="00FE402E" w:rsidRPr="006F2974">
        <w:t>,</w:t>
      </w:r>
      <w:r w:rsidR="002C5AB6">
        <w:t xml:space="preserve"> art. </w:t>
      </w:r>
      <w:proofErr w:type="spellStart"/>
      <w:r w:rsidR="00FE402E" w:rsidRPr="006F2974">
        <w:t>21</w:t>
      </w:r>
      <w:r w:rsidR="005D62DE">
        <w:t>e</w:t>
      </w:r>
      <w:proofErr w:type="spellEnd"/>
      <w:r w:rsidR="002C5AB6">
        <w:t xml:space="preserve"> ust. </w:t>
      </w:r>
      <w:r w:rsidR="002C5AB6" w:rsidRPr="006F2974">
        <w:t>1</w:t>
      </w:r>
      <w:r w:rsidR="002C5AB6">
        <w:t xml:space="preserve"> i </w:t>
      </w:r>
      <w:r w:rsidR="00D821C4" w:rsidRPr="006F2974">
        <w:t>2</w:t>
      </w:r>
      <w:r w:rsidR="00956E97">
        <w:t>,</w:t>
      </w:r>
      <w:r w:rsidR="002C5AB6">
        <w:t xml:space="preserve"> art. </w:t>
      </w:r>
      <w:proofErr w:type="spellStart"/>
      <w:r w:rsidR="00FE402E" w:rsidRPr="006F2974">
        <w:t>21</w:t>
      </w:r>
      <w:r w:rsidR="005D62DE">
        <w:t>f</w:t>
      </w:r>
      <w:proofErr w:type="spellEnd"/>
      <w:r w:rsidR="002C5AB6">
        <w:t xml:space="preserve"> i art. </w:t>
      </w:r>
      <w:proofErr w:type="spellStart"/>
      <w:r w:rsidR="00956E97">
        <w:t>21</w:t>
      </w:r>
      <w:r w:rsidR="006C6870">
        <w:t>g</w:t>
      </w:r>
      <w:proofErr w:type="spellEnd"/>
      <w:r w:rsidR="001F3B67">
        <w:t>,</w:t>
      </w:r>
      <w:r w:rsidR="00956E97">
        <w:t xml:space="preserve"> </w:t>
      </w:r>
      <w:r w:rsidR="00FE402E" w:rsidRPr="006F2974">
        <w:t>pracodawca lub inny organizator załącza do akt osobowych pracownika albo dokumentacji dotyczącej osoby dopuszczonej do innej działalności.</w:t>
      </w:r>
      <w:r w:rsidR="00E51C5B">
        <w:t xml:space="preserve"> Informacje mogą być przechowywane także</w:t>
      </w:r>
      <w:r w:rsidR="002C5AB6">
        <w:t xml:space="preserve"> w </w:t>
      </w:r>
      <w:r w:rsidR="00E51C5B">
        <w:t>formie elektronicznej.</w:t>
      </w:r>
    </w:p>
    <w:bookmarkEnd w:id="15"/>
    <w:p w14:paraId="20801A3D" w14:textId="4F577FF7" w:rsidR="00842758" w:rsidRDefault="00FE402E" w:rsidP="001E5CD6">
      <w:pPr>
        <w:pStyle w:val="ZARTzmartartykuempunktem"/>
        <w:keepNext/>
      </w:pPr>
      <w:r w:rsidRPr="006F2974">
        <w:lastRenderedPageBreak/>
        <w:t>Art. </w:t>
      </w:r>
      <w:proofErr w:type="spellStart"/>
      <w:r w:rsidRPr="006F2974">
        <w:t>21</w:t>
      </w:r>
      <w:r w:rsidR="006C6870">
        <w:t>i</w:t>
      </w:r>
      <w:proofErr w:type="spellEnd"/>
      <w:r w:rsidRPr="006F2974">
        <w:t>. 1. Przepisów</w:t>
      </w:r>
      <w:r w:rsidR="002C5AB6">
        <w:t xml:space="preserve"> art. </w:t>
      </w:r>
      <w:proofErr w:type="spellStart"/>
      <w:r w:rsidRPr="006F2974">
        <w:t>21a</w:t>
      </w:r>
      <w:proofErr w:type="spellEnd"/>
      <w:r w:rsidR="0076685E">
        <w:t>,</w:t>
      </w:r>
      <w:r w:rsidR="002C5AB6">
        <w:t xml:space="preserve"> art. </w:t>
      </w:r>
      <w:proofErr w:type="spellStart"/>
      <w:r w:rsidR="0076685E">
        <w:t>21b</w:t>
      </w:r>
      <w:proofErr w:type="spellEnd"/>
      <w:r w:rsidR="002C5AB6">
        <w:t xml:space="preserve"> ust. </w:t>
      </w:r>
      <w:r w:rsidR="008F77C2">
        <w:t>1</w:t>
      </w:r>
      <w:r w:rsidR="0076685E">
        <w:t>,</w:t>
      </w:r>
      <w:r w:rsidR="002C5AB6">
        <w:t xml:space="preserve"> art. </w:t>
      </w:r>
      <w:proofErr w:type="spellStart"/>
      <w:r w:rsidR="0076685E">
        <w:t>21d</w:t>
      </w:r>
      <w:proofErr w:type="spellEnd"/>
      <w:r w:rsidR="002C5AB6">
        <w:t xml:space="preserve"> i art. </w:t>
      </w:r>
      <w:proofErr w:type="spellStart"/>
      <w:r w:rsidRPr="006F2974">
        <w:t>21</w:t>
      </w:r>
      <w:r w:rsidR="0076685E">
        <w:t>e</w:t>
      </w:r>
      <w:proofErr w:type="spellEnd"/>
      <w:r w:rsidRPr="006F2974">
        <w:t xml:space="preserve"> nie stosuje się:</w:t>
      </w:r>
    </w:p>
    <w:p w14:paraId="3D135492" w14:textId="5C5AB625" w:rsidR="006D15F7" w:rsidRDefault="00FE402E" w:rsidP="00D5615E">
      <w:pPr>
        <w:pStyle w:val="ZPKTzmpktartykuempunktem"/>
      </w:pPr>
      <w:r w:rsidRPr="006F2974">
        <w:t>1)</w:t>
      </w:r>
      <w:r w:rsidRPr="006F2974">
        <w:tab/>
      </w:r>
      <w:r w:rsidRPr="00853D94">
        <w:t>gdy pracodawcą lub innym organizatorem jest rodzic lub opiekun małoletniego</w:t>
      </w:r>
      <w:r w:rsidR="00A16344" w:rsidRPr="00853D94">
        <w:t xml:space="preserve">, wobec którego mają być wykonywane </w:t>
      </w:r>
      <w:r w:rsidR="00743C23" w:rsidRPr="00853D94">
        <w:t xml:space="preserve">czynności </w:t>
      </w:r>
      <w:r w:rsidR="00A16344" w:rsidRPr="00853D94">
        <w:t>określone</w:t>
      </w:r>
      <w:r w:rsidR="002C5AB6" w:rsidRPr="00853D94">
        <w:t xml:space="preserve"> w</w:t>
      </w:r>
      <w:r w:rsidR="002C5AB6">
        <w:t> art. </w:t>
      </w:r>
      <w:r w:rsidR="00A16344" w:rsidRPr="00853D94">
        <w:t>21</w:t>
      </w:r>
      <w:r w:rsidRPr="00853D94">
        <w:t>;</w:t>
      </w:r>
      <w:bookmarkStart w:id="18" w:name="_Hlk181114318"/>
    </w:p>
    <w:p w14:paraId="671105E1" w14:textId="53542B7B" w:rsidR="00A05F0A" w:rsidRPr="00D0098A" w:rsidRDefault="00C34807" w:rsidP="00D5615E">
      <w:pPr>
        <w:pStyle w:val="ZPKTzmpktartykuempunktem"/>
      </w:pPr>
      <w:r w:rsidRPr="00853D94">
        <w:t>2</w:t>
      </w:r>
      <w:r w:rsidR="00FE402E" w:rsidRPr="00853D94">
        <w:t>)</w:t>
      </w:r>
      <w:r w:rsidR="00FE402E" w:rsidRPr="00853D94">
        <w:tab/>
        <w:t>wobec osoby pozostającej w stosunku pracy lub dopuszczonej do innej działalności, po wykonaniu obowiązków określonych</w:t>
      </w:r>
      <w:r w:rsidR="002C5AB6" w:rsidRPr="00853D94">
        <w:t xml:space="preserve"> w</w:t>
      </w:r>
      <w:r w:rsidR="002C5AB6">
        <w:t> art. </w:t>
      </w:r>
      <w:proofErr w:type="spellStart"/>
      <w:r w:rsidR="00FE402E" w:rsidRPr="00853D94">
        <w:t>21a</w:t>
      </w:r>
      <w:proofErr w:type="spellEnd"/>
      <w:r w:rsidR="0076685E">
        <w:t>,</w:t>
      </w:r>
      <w:r w:rsidR="002C5AB6">
        <w:t xml:space="preserve"> art. </w:t>
      </w:r>
      <w:proofErr w:type="spellStart"/>
      <w:r w:rsidR="0076685E">
        <w:t>21b</w:t>
      </w:r>
      <w:proofErr w:type="spellEnd"/>
      <w:r w:rsidR="002C5AB6">
        <w:t xml:space="preserve"> ust. </w:t>
      </w:r>
      <w:r w:rsidR="008F77C2">
        <w:t>1</w:t>
      </w:r>
      <w:r w:rsidR="0076685E">
        <w:t>,</w:t>
      </w:r>
      <w:r w:rsidR="002C5AB6">
        <w:t xml:space="preserve"> art. </w:t>
      </w:r>
      <w:proofErr w:type="spellStart"/>
      <w:r w:rsidR="0076685E">
        <w:t>21d</w:t>
      </w:r>
      <w:proofErr w:type="spellEnd"/>
      <w:r w:rsidR="0075518F">
        <w:t>,</w:t>
      </w:r>
      <w:r w:rsidR="002C5AB6">
        <w:t xml:space="preserve"> art. </w:t>
      </w:r>
      <w:proofErr w:type="spellStart"/>
      <w:r w:rsidR="00FE402E" w:rsidRPr="00853D94">
        <w:t>21</w:t>
      </w:r>
      <w:r w:rsidR="0076685E">
        <w:t>e</w:t>
      </w:r>
      <w:proofErr w:type="spellEnd"/>
      <w:r w:rsidR="002C5AB6" w:rsidRPr="00853D94">
        <w:t xml:space="preserve"> i</w:t>
      </w:r>
      <w:r w:rsidR="002C5AB6">
        <w:t> art. </w:t>
      </w:r>
      <w:proofErr w:type="spellStart"/>
      <w:r w:rsidR="007B0DC7" w:rsidRPr="00853D94">
        <w:t>21</w:t>
      </w:r>
      <w:r w:rsidR="006C6870">
        <w:t>g</w:t>
      </w:r>
      <w:proofErr w:type="spellEnd"/>
      <w:r w:rsidR="002C5AB6">
        <w:t xml:space="preserve"> ust. </w:t>
      </w:r>
      <w:r w:rsidR="00C3397C" w:rsidRPr="00853D94">
        <w:t>2</w:t>
      </w:r>
      <w:r w:rsidR="00FE402E" w:rsidRPr="00853D94">
        <w:t xml:space="preserve">, przed dopuszczeniem tej osoby do innej </w:t>
      </w:r>
      <w:r w:rsidR="00E92B40" w:rsidRPr="00853D94">
        <w:t>działalności przez</w:t>
      </w:r>
      <w:r w:rsidR="00FE402E" w:rsidRPr="00853D94">
        <w:t xml:space="preserve"> </w:t>
      </w:r>
      <w:r w:rsidR="00E92B40" w:rsidRPr="00853D94">
        <w:t>kolejnego innego</w:t>
      </w:r>
      <w:r w:rsidR="00FE402E" w:rsidRPr="00853D94">
        <w:t xml:space="preserve"> organizatora, na podstawie umowy zawartej między nim a pracodawcą tej osoby lub innym organizatorem, który jako pierwszy dopuścił tę osobę do innej działalności</w:t>
      </w:r>
      <w:r w:rsidR="0054562C">
        <w:t>, jeżeli osoba ta zażądała przekazania</w:t>
      </w:r>
      <w:r w:rsidR="00CE309D">
        <w:t xml:space="preserve"> kolejnemu organizatorowi</w:t>
      </w:r>
      <w:r w:rsidR="0054562C">
        <w:t xml:space="preserve"> informacji</w:t>
      </w:r>
      <w:r w:rsidR="002C5AB6">
        <w:t xml:space="preserve"> </w:t>
      </w:r>
      <w:r w:rsidR="002C5AB6" w:rsidRPr="005E3E90">
        <w:t>o</w:t>
      </w:r>
      <w:r w:rsidR="002C5AB6">
        <w:t> </w:t>
      </w:r>
      <w:r w:rsidR="0054562C" w:rsidRPr="005E3E90">
        <w:t>wykonaniu wobec niej obowiązków,</w:t>
      </w:r>
      <w:r w:rsidR="002C5AB6" w:rsidRPr="005E3E90">
        <w:t xml:space="preserve"> o</w:t>
      </w:r>
      <w:r w:rsidR="002C5AB6">
        <w:t> </w:t>
      </w:r>
      <w:r w:rsidR="00FE402E" w:rsidRPr="005E3E90">
        <w:t>których</w:t>
      </w:r>
      <w:r w:rsidR="002C5AB6" w:rsidRPr="005E3E90">
        <w:t xml:space="preserve"> </w:t>
      </w:r>
      <w:r w:rsidR="000C7451">
        <w:t xml:space="preserve">mowa </w:t>
      </w:r>
      <w:r w:rsidR="002C5AB6" w:rsidRPr="005E3E90">
        <w:t>w</w:t>
      </w:r>
      <w:r w:rsidR="002C5AB6">
        <w:t> art. </w:t>
      </w:r>
      <w:proofErr w:type="spellStart"/>
      <w:r w:rsidR="00FE402E" w:rsidRPr="005E3E90">
        <w:t>21a</w:t>
      </w:r>
      <w:proofErr w:type="spellEnd"/>
      <w:r w:rsidR="00F83764" w:rsidRPr="005E3E90">
        <w:t>,</w:t>
      </w:r>
      <w:r w:rsidR="002C5AB6">
        <w:t xml:space="preserve"> art. </w:t>
      </w:r>
      <w:proofErr w:type="spellStart"/>
      <w:r w:rsidR="00F83764" w:rsidRPr="005E3E90">
        <w:t>21b</w:t>
      </w:r>
      <w:proofErr w:type="spellEnd"/>
      <w:r w:rsidR="002C5AB6">
        <w:t xml:space="preserve"> ust. </w:t>
      </w:r>
      <w:r w:rsidR="008F77C2" w:rsidRPr="005E3E90">
        <w:t>1</w:t>
      </w:r>
      <w:r w:rsidR="00F83764" w:rsidRPr="005E3E90">
        <w:t>,</w:t>
      </w:r>
      <w:r w:rsidR="002C5AB6">
        <w:t xml:space="preserve"> art. </w:t>
      </w:r>
      <w:proofErr w:type="spellStart"/>
      <w:r w:rsidR="008F77C2" w:rsidRPr="005E3E90">
        <w:t>21</w:t>
      </w:r>
      <w:r w:rsidR="00F83764" w:rsidRPr="005E3E90">
        <w:t>d</w:t>
      </w:r>
      <w:proofErr w:type="spellEnd"/>
      <w:r w:rsidR="00096121" w:rsidRPr="005E3E90">
        <w:t>,</w:t>
      </w:r>
      <w:r w:rsidR="00B93B57">
        <w:t xml:space="preserve"> </w:t>
      </w:r>
      <w:r w:rsidR="00B85AD5" w:rsidRPr="005E3E90">
        <w:t xml:space="preserve">art. </w:t>
      </w:r>
      <w:proofErr w:type="spellStart"/>
      <w:r w:rsidR="00FE402E" w:rsidRPr="005E3E90">
        <w:t>21</w:t>
      </w:r>
      <w:r w:rsidR="00F83764" w:rsidRPr="005E3E90">
        <w:t>e</w:t>
      </w:r>
      <w:proofErr w:type="spellEnd"/>
      <w:r w:rsidR="002C5AB6" w:rsidRPr="005E3E90">
        <w:t xml:space="preserve"> i</w:t>
      </w:r>
      <w:r w:rsidR="002C5AB6">
        <w:t> art. </w:t>
      </w:r>
      <w:proofErr w:type="spellStart"/>
      <w:r w:rsidR="00096121" w:rsidRPr="005E3E90">
        <w:t>21g</w:t>
      </w:r>
      <w:proofErr w:type="spellEnd"/>
      <w:r w:rsidR="002C5AB6">
        <w:t xml:space="preserve"> ust. </w:t>
      </w:r>
      <w:r w:rsidR="00096121" w:rsidRPr="005E3E90">
        <w:t>2</w:t>
      </w:r>
      <w:r w:rsidR="008F77C2" w:rsidRPr="005E3E90">
        <w:t>,</w:t>
      </w:r>
      <w:r w:rsidR="004063BA" w:rsidRPr="005E3E90">
        <w:t xml:space="preserve"> </w:t>
      </w:r>
      <w:bookmarkStart w:id="19" w:name="_Hlk200104901"/>
      <w:r w:rsidR="009E7E6A" w:rsidRPr="005E3E90">
        <w:t>oraz dokonanych</w:t>
      </w:r>
      <w:r w:rsidR="002C5AB6" w:rsidRPr="005E3E90">
        <w:t xml:space="preserve"> w</w:t>
      </w:r>
      <w:r w:rsidR="002C5AB6">
        <w:t> </w:t>
      </w:r>
      <w:r w:rsidR="009E7E6A" w:rsidRPr="005E3E90">
        <w:t>następstwie realizacji tych obowiązków</w:t>
      </w:r>
      <w:r w:rsidR="005E3E90" w:rsidRPr="005E3E90">
        <w:t xml:space="preserve"> </w:t>
      </w:r>
      <w:r w:rsidR="009E7E6A" w:rsidRPr="005E3E90">
        <w:t>ustaleniach co do okoliczności określonych</w:t>
      </w:r>
      <w:r w:rsidR="002C5AB6" w:rsidRPr="005E3E90">
        <w:t xml:space="preserve"> w</w:t>
      </w:r>
      <w:r w:rsidR="002C5AB6">
        <w:t> art. </w:t>
      </w:r>
      <w:proofErr w:type="spellStart"/>
      <w:r w:rsidR="009E7E6A" w:rsidRPr="005E3E90">
        <w:t>21a</w:t>
      </w:r>
      <w:proofErr w:type="spellEnd"/>
      <w:r w:rsidR="00E85CAB">
        <w:t>–</w:t>
      </w:r>
      <w:proofErr w:type="spellStart"/>
      <w:r w:rsidR="009E7E6A" w:rsidRPr="005E3E90">
        <w:t>21e</w:t>
      </w:r>
      <w:proofErr w:type="spellEnd"/>
      <w:r w:rsidR="009E7E6A" w:rsidRPr="005E3E90">
        <w:t>.</w:t>
      </w:r>
      <w:r w:rsidR="00CE309D" w:rsidRPr="005E3E90">
        <w:t xml:space="preserve"> </w:t>
      </w:r>
      <w:bookmarkEnd w:id="19"/>
      <w:r w:rsidR="00333F40" w:rsidRPr="005E3E90">
        <w:t xml:space="preserve">Przepis </w:t>
      </w:r>
      <w:r w:rsidR="00333F40">
        <w:t xml:space="preserve">ten nie </w:t>
      </w:r>
      <w:r w:rsidR="00D0098A" w:rsidRPr="00D0098A">
        <w:t>dotyczy podmiotów kierujących na praktyki studentów</w:t>
      </w:r>
      <w:r w:rsidR="002C5AB6" w:rsidRPr="00D0098A">
        <w:t xml:space="preserve"> i</w:t>
      </w:r>
      <w:r w:rsidR="002C5AB6">
        <w:t> </w:t>
      </w:r>
      <w:r w:rsidR="00D0098A" w:rsidRPr="00D0098A">
        <w:t>uczestników studiów podyplomowych odbywających obowiązkowe praktyki zawodowe wynikające</w:t>
      </w:r>
      <w:r w:rsidR="002C5AB6" w:rsidRPr="00D0098A">
        <w:t xml:space="preserve"> z</w:t>
      </w:r>
      <w:r w:rsidR="002C5AB6">
        <w:t> </w:t>
      </w:r>
      <w:r w:rsidR="00D0098A" w:rsidRPr="00D0098A">
        <w:t xml:space="preserve">programu tych studiów oraz uczniów lub słuchaczy odbywających obowiązkowe praktyki zawodowe w ramach programu nauczania </w:t>
      </w:r>
      <w:r w:rsidR="006D15F7">
        <w:t>zawodu</w:t>
      </w:r>
      <w:r w:rsidR="00D0098A" w:rsidRPr="00D0098A">
        <w:t>;</w:t>
      </w:r>
    </w:p>
    <w:bookmarkEnd w:id="18"/>
    <w:p w14:paraId="3A64DA73" w14:textId="44443284" w:rsidR="002D005D" w:rsidRPr="00853D94" w:rsidRDefault="00C34807" w:rsidP="001E5CD6">
      <w:pPr>
        <w:pStyle w:val="ZPKTzmpktartykuempunktem"/>
      </w:pPr>
      <w:r w:rsidRPr="00853D94">
        <w:t>3</w:t>
      </w:r>
      <w:r w:rsidR="00FE402E" w:rsidRPr="00853D94">
        <w:t>)</w:t>
      </w:r>
      <w:r w:rsidR="00FE402E" w:rsidRPr="00853D94">
        <w:tab/>
      </w:r>
      <w:r w:rsidR="00832CFB" w:rsidRPr="00853D94">
        <w:t>gdy inna działalność jest wykonywana</w:t>
      </w:r>
      <w:r w:rsidR="002C5AB6" w:rsidRPr="00853D94">
        <w:t xml:space="preserve"> w</w:t>
      </w:r>
      <w:r w:rsidR="002C5AB6">
        <w:t> </w:t>
      </w:r>
      <w:r w:rsidR="00832CFB" w:rsidRPr="00853D94">
        <w:t>bezpośredniej obecności osoby obowiązanej na podstawie ustawy lub umowy do sprawowania nadzoru nad małoletnim</w:t>
      </w:r>
      <w:r w:rsidR="0096326D">
        <w:t>. Przepis ten nie dotyczy</w:t>
      </w:r>
      <w:r w:rsidR="00BA3715">
        <w:t xml:space="preserve"> studentów</w:t>
      </w:r>
      <w:r w:rsidR="002C5AB6">
        <w:t xml:space="preserve"> i </w:t>
      </w:r>
      <w:r w:rsidR="002D005D">
        <w:t xml:space="preserve">uczestników studiów podyplomowych </w:t>
      </w:r>
      <w:r w:rsidR="00BA3715">
        <w:t xml:space="preserve">odbywających obowiązkowe praktyki </w:t>
      </w:r>
      <w:r w:rsidR="002D005D">
        <w:t>zawodowe wynikające</w:t>
      </w:r>
      <w:r w:rsidR="002C5AB6">
        <w:t xml:space="preserve"> z </w:t>
      </w:r>
      <w:r w:rsidR="002D005D">
        <w:t xml:space="preserve">programu tych studiów oraz uczniów lub słuchaczy </w:t>
      </w:r>
      <w:r w:rsidR="00D947F3">
        <w:t>odbywający</w:t>
      </w:r>
      <w:r w:rsidR="000E094F">
        <w:t>ch</w:t>
      </w:r>
      <w:r w:rsidR="00D947F3">
        <w:t xml:space="preserve"> obowiązkowe praktyki</w:t>
      </w:r>
      <w:r w:rsidR="000E094F">
        <w:t xml:space="preserve"> zawodowe</w:t>
      </w:r>
      <w:r w:rsidR="00D947F3">
        <w:t xml:space="preserve"> w ramach programu nauczania </w:t>
      </w:r>
      <w:r w:rsidR="006D15F7">
        <w:t>zawodu</w:t>
      </w:r>
      <w:r w:rsidR="00D947F3">
        <w:t>;</w:t>
      </w:r>
    </w:p>
    <w:p w14:paraId="294253E4" w14:textId="02512412" w:rsidR="00FE402E" w:rsidRPr="00937B9C" w:rsidRDefault="00C34807" w:rsidP="00F868F2">
      <w:pPr>
        <w:pStyle w:val="ZPKTzmpktartykuempunktem"/>
      </w:pPr>
      <w:r w:rsidRPr="00F868F2">
        <w:t>4</w:t>
      </w:r>
      <w:r w:rsidR="00C5785B" w:rsidRPr="00F868F2">
        <w:t>)</w:t>
      </w:r>
      <w:r w:rsidR="002D16D7" w:rsidRPr="00F868F2">
        <w:tab/>
      </w:r>
      <w:bookmarkStart w:id="20" w:name="_Hlk196992674"/>
      <w:bookmarkStart w:id="21" w:name="_Hlk196992852"/>
      <w:r w:rsidR="003451FD" w:rsidRPr="00937B9C">
        <w:t>gdy bezpośrednio po zakończeniu stosunku pracy lub dopuszczenia do innej działalności</w:t>
      </w:r>
      <w:r w:rsidR="002C5AB6" w:rsidRPr="00937B9C">
        <w:t xml:space="preserve"> z </w:t>
      </w:r>
      <w:r w:rsidR="003451FD" w:rsidRPr="00937B9C">
        <w:t xml:space="preserve">daną osobą </w:t>
      </w:r>
      <w:r w:rsidR="001C4FAD" w:rsidRPr="00937B9C">
        <w:t xml:space="preserve">ten sam pracodawca </w:t>
      </w:r>
      <w:r w:rsidR="003451FD" w:rsidRPr="00937B9C">
        <w:t>ponownie nawiąz</w:t>
      </w:r>
      <w:r w:rsidR="001C4FAD" w:rsidRPr="00937B9C">
        <w:t>uje</w:t>
      </w:r>
      <w:r w:rsidR="002C5AB6" w:rsidRPr="00937B9C">
        <w:t xml:space="preserve"> z </w:t>
      </w:r>
      <w:r w:rsidR="001C4FAD" w:rsidRPr="00937B9C">
        <w:t>tą osobą</w:t>
      </w:r>
      <w:r w:rsidR="003451FD" w:rsidRPr="00937B9C">
        <w:t xml:space="preserve"> stosunek pracy lub </w:t>
      </w:r>
      <w:r w:rsidR="001C4FAD" w:rsidRPr="00937B9C">
        <w:t xml:space="preserve">ten sam organizator </w:t>
      </w:r>
      <w:r w:rsidR="003451FD" w:rsidRPr="00937B9C">
        <w:t xml:space="preserve">ponownie dopuszcza </w:t>
      </w:r>
      <w:r w:rsidR="001C4FAD" w:rsidRPr="00937B9C">
        <w:t xml:space="preserve">tę osobę </w:t>
      </w:r>
      <w:r w:rsidR="003451FD" w:rsidRPr="00937B9C">
        <w:t>do innej działalności</w:t>
      </w:r>
      <w:r w:rsidR="00F4338A" w:rsidRPr="00937B9C">
        <w:t>,</w:t>
      </w:r>
      <w:r w:rsidR="002C5AB6" w:rsidRPr="00937B9C">
        <w:t xml:space="preserve"> a </w:t>
      </w:r>
      <w:r w:rsidR="003451FD" w:rsidRPr="00937B9C">
        <w:t xml:space="preserve">łączny czas trwania </w:t>
      </w:r>
      <w:r w:rsidR="00254F80" w:rsidRPr="00937B9C">
        <w:t xml:space="preserve">wszystkich </w:t>
      </w:r>
      <w:r w:rsidR="003451FD" w:rsidRPr="00937B9C">
        <w:t>stosunk</w:t>
      </w:r>
      <w:r w:rsidR="00254F80" w:rsidRPr="00937B9C">
        <w:t>ów</w:t>
      </w:r>
      <w:r w:rsidR="003451FD" w:rsidRPr="00937B9C">
        <w:t xml:space="preserve"> pracy lub dopuszczenia do innej działalności nie </w:t>
      </w:r>
      <w:r w:rsidR="003451FD" w:rsidRPr="00F868F2">
        <w:t xml:space="preserve">przekracza </w:t>
      </w:r>
      <w:r w:rsidR="002C5AB6" w:rsidRPr="00F868F2">
        <w:t>2 </w:t>
      </w:r>
      <w:r w:rsidR="003451FD" w:rsidRPr="00F868F2">
        <w:t>lat</w:t>
      </w:r>
      <w:r w:rsidR="00BA6820" w:rsidRPr="00937B9C">
        <w:t>;</w:t>
      </w:r>
      <w:bookmarkStart w:id="22" w:name="_Hlk195008545"/>
      <w:bookmarkEnd w:id="20"/>
      <w:bookmarkEnd w:id="21"/>
    </w:p>
    <w:p w14:paraId="6FDF5799" w14:textId="3D461EFD" w:rsidR="00BA6820" w:rsidRPr="00853D94" w:rsidRDefault="00BA6820" w:rsidP="00F868F2">
      <w:pPr>
        <w:pStyle w:val="ZPKTzmpktartykuempunktem"/>
        <w:rPr>
          <w:rStyle w:val="TEKSTOZNACZONYWDOKUMENCIERDOWYMJAKOUKRYTY"/>
          <w:color w:val="auto"/>
          <w:u w:val="none"/>
        </w:rPr>
      </w:pPr>
      <w:r w:rsidRPr="00853D94">
        <w:rPr>
          <w:rStyle w:val="TEKSTOZNACZONYWDOKUMENCIERDOWYMJAKOUKRYTY"/>
          <w:color w:val="auto"/>
          <w:u w:val="none"/>
        </w:rPr>
        <w:t>5)</w:t>
      </w:r>
      <w:r w:rsidR="002D16D7" w:rsidRPr="005E3E90">
        <w:tab/>
      </w:r>
      <w:r w:rsidRPr="00853D94">
        <w:rPr>
          <w:rStyle w:val="TEKSTOZNACZONYWDOKUMENCIERDOWYMJAKOUKRYTY"/>
          <w:color w:val="auto"/>
          <w:u w:val="none"/>
        </w:rPr>
        <w:t xml:space="preserve">do osób </w:t>
      </w:r>
      <w:r w:rsidRPr="00937B9C">
        <w:t>poniżej</w:t>
      </w:r>
      <w:r w:rsidRPr="00853D94">
        <w:rPr>
          <w:rStyle w:val="TEKSTOZNACZONYWDOKUMENCIERDOWYMJAKOUKRYTY"/>
          <w:color w:val="auto"/>
          <w:u w:val="none"/>
        </w:rPr>
        <w:t xml:space="preserve"> 13</w:t>
      </w:r>
      <w:r w:rsidR="002C4A69" w:rsidRPr="00336B69">
        <w:rPr>
          <w:rStyle w:val="TEKSTOZNACZONYWDOKUMENCIERDOWYMJAKOUKRYTY"/>
          <w:color w:val="auto"/>
          <w:u w:val="none"/>
        </w:rPr>
        <w:t>.</w:t>
      </w:r>
      <w:r w:rsidRPr="00853D94">
        <w:rPr>
          <w:rStyle w:val="TEKSTOZNACZONYWDOKUMENCIERDOWYMJAKOUKRYTY"/>
          <w:color w:val="auto"/>
          <w:u w:val="none"/>
        </w:rPr>
        <w:t xml:space="preserve"> roku </w:t>
      </w:r>
      <w:r w:rsidRPr="001D4B21">
        <w:rPr>
          <w:rStyle w:val="TEKSTOZNACZONYWDOKUMENCIERDOWYMJAKOUKRYTY"/>
          <w:color w:val="auto"/>
          <w:u w:val="none"/>
        </w:rPr>
        <w:t>życia</w:t>
      </w:r>
      <w:r w:rsidRPr="00853D94">
        <w:rPr>
          <w:rStyle w:val="TEKSTOZNACZONYWDOKUMENCIERDOWYMJAKOUKRYTY"/>
          <w:color w:val="auto"/>
          <w:u w:val="none"/>
        </w:rPr>
        <w:t>.</w:t>
      </w:r>
    </w:p>
    <w:bookmarkEnd w:id="22"/>
    <w:p w14:paraId="709911AA" w14:textId="5786DBA6" w:rsidR="00FE402E" w:rsidRPr="006F2974" w:rsidRDefault="00FE402E" w:rsidP="00EB4569">
      <w:pPr>
        <w:pStyle w:val="ZUSTzmustartykuempunktem"/>
      </w:pPr>
      <w:r w:rsidRPr="006F2974">
        <w:t>2. Przepisu</w:t>
      </w:r>
      <w:r w:rsidR="002C5AB6">
        <w:t xml:space="preserve"> art. </w:t>
      </w:r>
      <w:proofErr w:type="spellStart"/>
      <w:r w:rsidRPr="006F2974">
        <w:t>21a</w:t>
      </w:r>
      <w:proofErr w:type="spellEnd"/>
      <w:r w:rsidR="002C5AB6">
        <w:t xml:space="preserve"> ust. </w:t>
      </w:r>
      <w:r w:rsidRPr="006F2974">
        <w:t xml:space="preserve">1 nie stosuje się w zakresie, w jakim odrębne przepisy przewidują uzyskanie lub przedłożenie informacji o osobie ujętej w Rejestrze z dostępem ograniczonym oraz w Rejestrze osób, w stosunku do których Państwowa Komisja do </w:t>
      </w:r>
      <w:r w:rsidRPr="006F2974">
        <w:lastRenderedPageBreak/>
        <w:t>spraw przeciwdziałania wykorzystaniu seksualnemu małoletnich poniżej lat 15 wydała postanowienie o wpisie w Rejestrze.</w:t>
      </w:r>
    </w:p>
    <w:p w14:paraId="13B5ACF7" w14:textId="134C3792" w:rsidR="007B39D9" w:rsidRDefault="00FE402E" w:rsidP="005E3E90">
      <w:pPr>
        <w:pStyle w:val="ZUSTzmustartykuempunktem"/>
      </w:pPr>
      <w:r w:rsidRPr="006F2974">
        <w:t xml:space="preserve">3. </w:t>
      </w:r>
      <w:bookmarkStart w:id="23" w:name="_Hlk198302605"/>
      <w:r w:rsidRPr="006F2974">
        <w:t>Przepisów</w:t>
      </w:r>
      <w:r w:rsidR="002C5AB6">
        <w:t xml:space="preserve"> art. </w:t>
      </w:r>
      <w:proofErr w:type="spellStart"/>
      <w:r w:rsidRPr="006F2974">
        <w:t>21</w:t>
      </w:r>
      <w:r w:rsidR="00EB7053">
        <w:t>d</w:t>
      </w:r>
      <w:proofErr w:type="spellEnd"/>
      <w:r w:rsidR="002C5AB6">
        <w:t xml:space="preserve"> i art. </w:t>
      </w:r>
      <w:proofErr w:type="spellStart"/>
      <w:r w:rsidRPr="006F2974">
        <w:t>21</w:t>
      </w:r>
      <w:r w:rsidR="00EB7053">
        <w:t>e</w:t>
      </w:r>
      <w:proofErr w:type="spellEnd"/>
      <w:r w:rsidRPr="006F2974">
        <w:t xml:space="preserve"> nie stosuje się w </w:t>
      </w:r>
      <w:r w:rsidR="0025348A">
        <w:t xml:space="preserve">stosunku do osób, co do których </w:t>
      </w:r>
      <w:r w:rsidRPr="006F2974">
        <w:t>odrębne przepisy przewidują uzyskanie lub przedłożenie informacji o osobie</w:t>
      </w:r>
      <w:r w:rsidR="00141488">
        <w:t xml:space="preserve"> z</w:t>
      </w:r>
      <w:r w:rsidR="0025348A">
        <w:t> </w:t>
      </w:r>
      <w:r w:rsidR="00141488">
        <w:t>Krajowego Rejestru Karnego</w:t>
      </w:r>
      <w:r w:rsidRPr="006F2974">
        <w:t xml:space="preserve"> z zakresu co najmniej przestępstw, o których mowa</w:t>
      </w:r>
      <w:r w:rsidR="002C5AB6" w:rsidRPr="006F2974">
        <w:t xml:space="preserve"> w</w:t>
      </w:r>
      <w:r w:rsidR="002C5AB6">
        <w:t> art. </w:t>
      </w:r>
      <w:proofErr w:type="spellStart"/>
      <w:r w:rsidRPr="006F2974">
        <w:t>21</w:t>
      </w:r>
      <w:r w:rsidR="00097503">
        <w:t>d</w:t>
      </w:r>
      <w:proofErr w:type="spellEnd"/>
      <w:r w:rsidR="002C5AB6">
        <w:t xml:space="preserve"> ust. </w:t>
      </w:r>
      <w:r w:rsidRPr="006F2974">
        <w:t>1.</w:t>
      </w:r>
    </w:p>
    <w:bookmarkEnd w:id="23"/>
    <w:p w14:paraId="18417E60" w14:textId="54200F4B" w:rsidR="00DF39CD" w:rsidRPr="00DF39CD" w:rsidRDefault="00956E97" w:rsidP="005E3E90">
      <w:pPr>
        <w:pStyle w:val="ZUSTzmustartykuempunktem"/>
      </w:pPr>
      <w:r w:rsidRPr="00DF39CD">
        <w:t xml:space="preserve">4. </w:t>
      </w:r>
      <w:r w:rsidR="00DF39CD" w:rsidRPr="00DF39CD">
        <w:t>Przepisów</w:t>
      </w:r>
      <w:r w:rsidR="002C5AB6">
        <w:t xml:space="preserve"> art. </w:t>
      </w:r>
      <w:proofErr w:type="spellStart"/>
      <w:r w:rsidR="00DF39CD" w:rsidRPr="00DF39CD">
        <w:t>21</w:t>
      </w:r>
      <w:r w:rsidR="00EB7053">
        <w:t>d</w:t>
      </w:r>
      <w:proofErr w:type="spellEnd"/>
      <w:r w:rsidR="002C5AB6">
        <w:t xml:space="preserve"> i art. </w:t>
      </w:r>
      <w:proofErr w:type="spellStart"/>
      <w:r w:rsidR="00DF39CD" w:rsidRPr="00DF39CD">
        <w:t>21</w:t>
      </w:r>
      <w:r w:rsidR="00EB7053">
        <w:t>e</w:t>
      </w:r>
      <w:proofErr w:type="spellEnd"/>
      <w:r w:rsidR="00DF39CD" w:rsidRPr="00DF39CD">
        <w:t xml:space="preserve"> nie stosuje się do osób prowadzących praktyczną naukę zawodu,</w:t>
      </w:r>
      <w:r w:rsidR="008D1E9A" w:rsidRPr="00DF39CD">
        <w:t xml:space="preserve"> o</w:t>
      </w:r>
      <w:r w:rsidR="008D1E9A">
        <w:t> </w:t>
      </w:r>
      <w:r w:rsidR="00DF39CD" w:rsidRPr="00DF39CD">
        <w:t>której mowa</w:t>
      </w:r>
      <w:r w:rsidR="002C5AB6" w:rsidRPr="00DF39CD">
        <w:t xml:space="preserve"> w</w:t>
      </w:r>
      <w:r w:rsidR="002C5AB6">
        <w:t> art. </w:t>
      </w:r>
      <w:r w:rsidR="00DF39CD" w:rsidRPr="00DF39CD">
        <w:t>12</w:t>
      </w:r>
      <w:r w:rsidR="008D1E9A" w:rsidRPr="00DF39CD">
        <w:t>0</w:t>
      </w:r>
      <w:r w:rsidR="008D1E9A">
        <w:t> </w:t>
      </w:r>
      <w:r w:rsidR="00DF39CD" w:rsidRPr="00DF39CD">
        <w:t>ustawy</w:t>
      </w:r>
      <w:r w:rsidR="008D1E9A" w:rsidRPr="00DF39CD">
        <w:t xml:space="preserve"> z</w:t>
      </w:r>
      <w:r w:rsidR="008D1E9A">
        <w:t> </w:t>
      </w:r>
      <w:r w:rsidR="00DF39CD" w:rsidRPr="00DF39CD">
        <w:t>dnia 1</w:t>
      </w:r>
      <w:r w:rsidR="008D1E9A" w:rsidRPr="00DF39CD">
        <w:t>4</w:t>
      </w:r>
      <w:r w:rsidR="008D1E9A">
        <w:t> </w:t>
      </w:r>
      <w:r w:rsidR="00DF39CD" w:rsidRPr="00DF39CD">
        <w:t>grudnia 201</w:t>
      </w:r>
      <w:r w:rsidR="008D1E9A" w:rsidRPr="00DF39CD">
        <w:t>6</w:t>
      </w:r>
      <w:r w:rsidR="008D1E9A">
        <w:t> </w:t>
      </w:r>
      <w:r w:rsidR="00DF39CD" w:rsidRPr="00DF39CD">
        <w:t>r. – Prawo oświatowe</w:t>
      </w:r>
      <w:r w:rsidR="00013731">
        <w:t xml:space="preserve"> (Dz. U.</w:t>
      </w:r>
      <w:r w:rsidR="00013731" w:rsidRPr="006F2974">
        <w:t xml:space="preserve"> z 2024 r.</w:t>
      </w:r>
      <w:r w:rsidR="00013731">
        <w:t xml:space="preserve"> poz. </w:t>
      </w:r>
      <w:r w:rsidR="00013731" w:rsidRPr="006F2974">
        <w:t xml:space="preserve">737, </w:t>
      </w:r>
      <w:r w:rsidR="00013731">
        <w:t xml:space="preserve">z </w:t>
      </w:r>
      <w:proofErr w:type="spellStart"/>
      <w:r w:rsidR="00013731">
        <w:t>późn</w:t>
      </w:r>
      <w:proofErr w:type="spellEnd"/>
      <w:r w:rsidR="00013731">
        <w:t>. zm.</w:t>
      </w:r>
      <w:r w:rsidR="00013731">
        <w:rPr>
          <w:rStyle w:val="Odwoanieprzypisudolnego"/>
        </w:rPr>
        <w:footnoteReference w:id="3"/>
      </w:r>
      <w:r w:rsidR="00013731">
        <w:rPr>
          <w:rStyle w:val="IGindeksgrny"/>
        </w:rPr>
        <w:t>)</w:t>
      </w:r>
      <w:r w:rsidR="00013731" w:rsidRPr="006F2974">
        <w:t>)</w:t>
      </w:r>
      <w:r w:rsidR="0007556D">
        <w:t>,</w:t>
      </w:r>
      <w:r w:rsidR="00DF39CD" w:rsidRPr="00DF39CD">
        <w:t xml:space="preserve"> oraz </w:t>
      </w:r>
      <w:r w:rsidR="00F4338A">
        <w:t xml:space="preserve">do </w:t>
      </w:r>
      <w:r w:rsidR="00DF39CD" w:rsidRPr="00DF39CD">
        <w:t>opiekunów stażu uczniowskiego,</w:t>
      </w:r>
      <w:r w:rsidR="008D1E9A" w:rsidRPr="00DF39CD">
        <w:t xml:space="preserve"> o</w:t>
      </w:r>
      <w:r w:rsidR="008D1E9A">
        <w:t> </w:t>
      </w:r>
      <w:r w:rsidR="00DF39CD" w:rsidRPr="00DF39CD">
        <w:t>których mowa</w:t>
      </w:r>
      <w:r w:rsidR="002C5AB6" w:rsidRPr="00DF39CD">
        <w:t xml:space="preserve"> w</w:t>
      </w:r>
      <w:r w:rsidR="002C5AB6">
        <w:t> art. </w:t>
      </w:r>
      <w:proofErr w:type="spellStart"/>
      <w:r w:rsidR="00DF39CD" w:rsidRPr="00DF39CD">
        <w:t>121a</w:t>
      </w:r>
      <w:proofErr w:type="spellEnd"/>
      <w:r w:rsidR="002C5AB6">
        <w:t xml:space="preserve"> ust. </w:t>
      </w:r>
      <w:r w:rsidR="00DF39CD" w:rsidRPr="00DF39CD">
        <w:t>2</w:t>
      </w:r>
      <w:r w:rsidR="002C5AB6">
        <w:t>1 </w:t>
      </w:r>
      <w:r w:rsidR="00DF39CD" w:rsidRPr="00DF39CD">
        <w:t xml:space="preserve">tej ustawy. </w:t>
      </w:r>
    </w:p>
    <w:p w14:paraId="64D6618A" w14:textId="1319EA54" w:rsidR="005C5203" w:rsidRPr="004878AE" w:rsidRDefault="00DF39CD" w:rsidP="005E3E90">
      <w:pPr>
        <w:pStyle w:val="ZUSTzmustartykuempunktem"/>
      </w:pPr>
      <w:r w:rsidRPr="004878AE">
        <w:t>5. Osoby wymienione</w:t>
      </w:r>
      <w:r w:rsidR="002C5AB6" w:rsidRPr="004878AE">
        <w:t xml:space="preserve"> w</w:t>
      </w:r>
      <w:r w:rsidR="002C5AB6">
        <w:t> ust. </w:t>
      </w:r>
      <w:r w:rsidR="008D1E9A" w:rsidRPr="004878AE">
        <w:t>4</w:t>
      </w:r>
      <w:r w:rsidR="008D1E9A">
        <w:t> </w:t>
      </w:r>
      <w:r w:rsidRPr="004878AE">
        <w:t>składają oświadczenie, którego zakres został określony</w:t>
      </w:r>
      <w:r w:rsidR="002C5AB6" w:rsidRPr="004878AE">
        <w:t xml:space="preserve"> w</w:t>
      </w:r>
      <w:r w:rsidR="002C5AB6">
        <w:t> art. </w:t>
      </w:r>
      <w:r w:rsidRPr="004878AE">
        <w:t>12</w:t>
      </w:r>
      <w:r w:rsidR="002C5AB6" w:rsidRPr="004878AE">
        <w:t>0</w:t>
      </w:r>
      <w:r w:rsidR="002C5AB6">
        <w:t xml:space="preserve"> ust. </w:t>
      </w:r>
      <w:proofErr w:type="spellStart"/>
      <w:r w:rsidRPr="004878AE">
        <w:t>3b</w:t>
      </w:r>
      <w:proofErr w:type="spellEnd"/>
      <w:r w:rsidRPr="004878AE">
        <w:t xml:space="preserve"> ustawy</w:t>
      </w:r>
      <w:r w:rsidR="008D1E9A" w:rsidRPr="004878AE">
        <w:t xml:space="preserve"> z</w:t>
      </w:r>
      <w:r w:rsidR="008D1E9A">
        <w:t> </w:t>
      </w:r>
      <w:r w:rsidRPr="004878AE">
        <w:t>dnia 1</w:t>
      </w:r>
      <w:r w:rsidR="008D1E9A" w:rsidRPr="004878AE">
        <w:t>4</w:t>
      </w:r>
      <w:r w:rsidR="008D1E9A">
        <w:t> </w:t>
      </w:r>
      <w:r w:rsidRPr="004878AE">
        <w:t>grudnia 201</w:t>
      </w:r>
      <w:r w:rsidR="008D1E9A" w:rsidRPr="004878AE">
        <w:t>6</w:t>
      </w:r>
      <w:r w:rsidR="008D1E9A">
        <w:t> </w:t>
      </w:r>
      <w:r w:rsidRPr="004878AE">
        <w:t>r. – Prawo oświatowe.</w:t>
      </w:r>
      <w:bookmarkStart w:id="24" w:name="_Hlk197447281"/>
      <w:r w:rsidR="00F4338A">
        <w:t>”</w:t>
      </w:r>
      <w:r w:rsidR="002C4A69">
        <w:t>;</w:t>
      </w:r>
    </w:p>
    <w:bookmarkEnd w:id="24"/>
    <w:p w14:paraId="68E6A0A0" w14:textId="6D252B2C" w:rsidR="00FE402E" w:rsidRPr="006F2974" w:rsidRDefault="00FE402E" w:rsidP="006F2974">
      <w:pPr>
        <w:pStyle w:val="PKTpunkt"/>
        <w:keepNext/>
      </w:pPr>
      <w:r w:rsidRPr="006F2974">
        <w:t>5)</w:t>
      </w:r>
      <w:r w:rsidR="004754D4">
        <w:tab/>
      </w:r>
      <w:r w:rsidR="00D821C4">
        <w:t>art. </w:t>
      </w:r>
      <w:proofErr w:type="spellStart"/>
      <w:r w:rsidRPr="006F2974">
        <w:t>22b</w:t>
      </w:r>
      <w:proofErr w:type="spellEnd"/>
      <w:r w:rsidR="008D1E9A">
        <w:t xml:space="preserve"> i </w:t>
      </w:r>
      <w:r w:rsidR="002C5AB6">
        <w:t>art. </w:t>
      </w:r>
      <w:proofErr w:type="spellStart"/>
      <w:r w:rsidR="00770AF8">
        <w:t>22c</w:t>
      </w:r>
      <w:proofErr w:type="spellEnd"/>
      <w:r w:rsidRPr="006F2974">
        <w:t xml:space="preserve"> otrzymuj</w:t>
      </w:r>
      <w:r w:rsidR="00184891">
        <w:t>ą</w:t>
      </w:r>
      <w:r w:rsidRPr="006F2974">
        <w:t xml:space="preserve"> brzmienie:</w:t>
      </w:r>
    </w:p>
    <w:p w14:paraId="72AD05F2" w14:textId="45F63790" w:rsidR="00FE402E" w:rsidRPr="006F2974" w:rsidRDefault="006F2974" w:rsidP="00356054">
      <w:pPr>
        <w:pStyle w:val="ZARTzmartartykuempunktem"/>
        <w:keepNext/>
      </w:pPr>
      <w:r w:rsidRPr="006F2974">
        <w:t>„</w:t>
      </w:r>
      <w:r w:rsidR="00FE402E" w:rsidRPr="006F2974">
        <w:t xml:space="preserve">Art. </w:t>
      </w:r>
      <w:proofErr w:type="spellStart"/>
      <w:r w:rsidR="00FE402E" w:rsidRPr="006F2974">
        <w:t>22b</w:t>
      </w:r>
      <w:proofErr w:type="spellEnd"/>
      <w:r w:rsidR="00FE402E" w:rsidRPr="006F2974">
        <w:t>. 1. Obowiązek wprowadzenia standardów ochrony małoletnich</w:t>
      </w:r>
      <w:r w:rsidR="00195D29">
        <w:t xml:space="preserve">, </w:t>
      </w:r>
      <w:r w:rsidR="00195D29" w:rsidRPr="00356054">
        <w:t>zwan</w:t>
      </w:r>
      <w:r w:rsidR="002C4A69">
        <w:t>ych</w:t>
      </w:r>
      <w:r w:rsidR="00195D29" w:rsidRPr="00356054">
        <w:t xml:space="preserve"> dalej „standardami</w:t>
      </w:r>
      <w:r w:rsidR="00F4338A">
        <w:t>”</w:t>
      </w:r>
      <w:r w:rsidR="002C4A69">
        <w:t>,</w:t>
      </w:r>
      <w:r w:rsidR="00195D29" w:rsidRPr="00195D29">
        <w:t xml:space="preserve"> </w:t>
      </w:r>
      <w:r w:rsidR="00FE402E" w:rsidRPr="006F2974">
        <w:t>ma:</w:t>
      </w:r>
    </w:p>
    <w:p w14:paraId="72C9FD5D" w14:textId="15CCEF33" w:rsidR="00FE402E" w:rsidRPr="00853D94" w:rsidRDefault="00FE402E" w:rsidP="00103F22">
      <w:pPr>
        <w:pStyle w:val="ZPKTzmpktartykuempunktem"/>
      </w:pPr>
      <w:r w:rsidRPr="006F2974">
        <w:t>1)</w:t>
      </w:r>
      <w:r w:rsidRPr="006F2974">
        <w:tab/>
      </w:r>
      <w:r w:rsidRPr="00853D94">
        <w:t>osoba kierująca jednostką systemu oświaty, o której mowa</w:t>
      </w:r>
      <w:r w:rsidR="002C5AB6" w:rsidRPr="00853D94">
        <w:t xml:space="preserve"> w</w:t>
      </w:r>
      <w:r w:rsidR="002C5AB6">
        <w:t> art. </w:t>
      </w:r>
      <w:r w:rsidR="002C5AB6" w:rsidRPr="00853D94">
        <w:t>2</w:t>
      </w:r>
      <w:r w:rsidR="002C5AB6">
        <w:t xml:space="preserve"> pkt </w:t>
      </w:r>
      <w:r w:rsidR="008D1E9A" w:rsidRPr="00853D94">
        <w:t>1</w:t>
      </w:r>
      <w:r w:rsidR="00F4338A">
        <w:t>–</w:t>
      </w:r>
      <w:r w:rsidRPr="00853D94">
        <w:t>8 ustawy z dnia 14 grudnia 2016 r. – Prawo oświatowe;</w:t>
      </w:r>
    </w:p>
    <w:p w14:paraId="65A33B3B" w14:textId="11BE5D77" w:rsidR="00245E46" w:rsidRDefault="00FE402E" w:rsidP="00103F22">
      <w:pPr>
        <w:pStyle w:val="ZPKTzmpktartykuempunktem"/>
      </w:pPr>
      <w:r w:rsidRPr="00853D94">
        <w:t>2)</w:t>
      </w:r>
      <w:r w:rsidRPr="00853D94">
        <w:tab/>
      </w:r>
      <w:r w:rsidR="002D2C11" w:rsidRPr="00853D94">
        <w:t>osoba kierująca inną jednostką organizacyjną</w:t>
      </w:r>
      <w:r w:rsidR="00184D1A" w:rsidRPr="00853D94">
        <w:t xml:space="preserve">, </w:t>
      </w:r>
      <w:r w:rsidR="00C22874">
        <w:t xml:space="preserve">która jest </w:t>
      </w:r>
      <w:r w:rsidR="00184D1A" w:rsidRPr="00853D94">
        <w:t>przeznaczon</w:t>
      </w:r>
      <w:r w:rsidR="00C22874">
        <w:t>a</w:t>
      </w:r>
      <w:r w:rsidR="00184D1A" w:rsidRPr="00853D94">
        <w:t xml:space="preserve"> dla małoletnich lub</w:t>
      </w:r>
      <w:r w:rsidR="002C5AB6" w:rsidRPr="00853D94">
        <w:t xml:space="preserve"> w</w:t>
      </w:r>
      <w:r w:rsidR="002C5AB6">
        <w:t> </w:t>
      </w:r>
      <w:r w:rsidR="00184D1A" w:rsidRPr="00853D94">
        <w:t>której mogą przebywać małoletni</w:t>
      </w:r>
      <w:r w:rsidR="002D2C11" w:rsidRPr="00853D94">
        <w:t xml:space="preserve">, choćby nie posiadała osobowości prawnej, prowadząca działalność polegającą na wychowaniu, edukacji, </w:t>
      </w:r>
      <w:r w:rsidR="00184D1A" w:rsidRPr="00853D94">
        <w:t xml:space="preserve">resocjalizacji, </w:t>
      </w:r>
      <w:r w:rsidR="002D2C11" w:rsidRPr="00853D94">
        <w:t xml:space="preserve">wypoczynku, leczeniu, </w:t>
      </w:r>
      <w:r w:rsidR="009B51D4">
        <w:t>udzielaniu</w:t>
      </w:r>
      <w:r w:rsidR="002D2C11" w:rsidRPr="00853D94">
        <w:t xml:space="preserve"> </w:t>
      </w:r>
      <w:r w:rsidR="00A9499F" w:rsidRPr="00853D94">
        <w:t xml:space="preserve">pomocy </w:t>
      </w:r>
      <w:r w:rsidR="002D2C11" w:rsidRPr="00853D94">
        <w:t>psychologiczn</w:t>
      </w:r>
      <w:r w:rsidR="00A9499F" w:rsidRPr="00853D94">
        <w:t>ej</w:t>
      </w:r>
      <w:r w:rsidR="002D2C11" w:rsidRPr="00853D94">
        <w:t>, rozwoju duchowym, uprawianiu sportu lub realizacji innych zainteresowań przez małoletnich, lub opiece nad nimi</w:t>
      </w:r>
      <w:r w:rsidR="00245E46">
        <w:t>;</w:t>
      </w:r>
    </w:p>
    <w:p w14:paraId="6E5B9D45" w14:textId="5C27608D" w:rsidR="003C61DD" w:rsidRPr="00103F22" w:rsidRDefault="00245E46" w:rsidP="00103F22">
      <w:pPr>
        <w:pStyle w:val="ZPKTzmpktartykuempunktem"/>
      </w:pPr>
      <w:r>
        <w:t>3</w:t>
      </w:r>
      <w:r w:rsidRPr="00245E46">
        <w:t>)</w:t>
      </w:r>
      <w:r w:rsidR="006103C5">
        <w:tab/>
      </w:r>
      <w:r w:rsidRPr="00103F22">
        <w:t>osoba pełniąc</w:t>
      </w:r>
      <w:r w:rsidR="006103C5">
        <w:t>a</w:t>
      </w:r>
      <w:r w:rsidRPr="00103F22">
        <w:t xml:space="preserve"> funkcję rodziny zastępczej lub prowadząc</w:t>
      </w:r>
      <w:r w:rsidR="006103C5">
        <w:t>a</w:t>
      </w:r>
      <w:r w:rsidRPr="00103F22">
        <w:t xml:space="preserve"> rodzinny dom dziecka w</w:t>
      </w:r>
      <w:r w:rsidR="00092537">
        <w:t> </w:t>
      </w:r>
      <w:r w:rsidRPr="00103F22">
        <w:t>rozumieniu ustawy</w:t>
      </w:r>
      <w:r w:rsidR="002C5AB6" w:rsidRPr="00103F22">
        <w:t xml:space="preserve"> z</w:t>
      </w:r>
      <w:r w:rsidR="002C5AB6">
        <w:t> </w:t>
      </w:r>
      <w:r w:rsidRPr="00103F22">
        <w:t xml:space="preserve">dnia </w:t>
      </w:r>
      <w:r w:rsidR="002C5AB6" w:rsidRPr="00103F22">
        <w:t>9</w:t>
      </w:r>
      <w:r w:rsidR="002C5AB6">
        <w:t> </w:t>
      </w:r>
      <w:r w:rsidRPr="00103F22">
        <w:t>czerwca 201</w:t>
      </w:r>
      <w:r w:rsidR="002C5AB6" w:rsidRPr="00103F22">
        <w:t>1</w:t>
      </w:r>
      <w:r w:rsidR="002C5AB6">
        <w:t> </w:t>
      </w:r>
      <w:r w:rsidRPr="00103F22">
        <w:t>r.</w:t>
      </w:r>
      <w:r w:rsidR="002C5AB6" w:rsidRPr="00103F22">
        <w:t xml:space="preserve"> o</w:t>
      </w:r>
      <w:r w:rsidR="002C5AB6">
        <w:t> </w:t>
      </w:r>
      <w:r w:rsidRPr="00103F22">
        <w:t>wspieraniu rodziny</w:t>
      </w:r>
      <w:r w:rsidR="002C5AB6" w:rsidRPr="00103F22">
        <w:t xml:space="preserve"> i</w:t>
      </w:r>
      <w:r w:rsidR="002C5AB6">
        <w:t> </w:t>
      </w:r>
      <w:r w:rsidRPr="00103F22">
        <w:t>systemie pieczy zastępczej (</w:t>
      </w:r>
      <w:r w:rsidR="002C5AB6">
        <w:t>Dz. U.</w:t>
      </w:r>
      <w:r w:rsidR="002C5AB6" w:rsidRPr="00103F22">
        <w:t xml:space="preserve"> z</w:t>
      </w:r>
      <w:r w:rsidR="002C5AB6">
        <w:t> </w:t>
      </w:r>
      <w:r w:rsidRPr="00103F22">
        <w:t>202</w:t>
      </w:r>
      <w:r w:rsidR="002C5AB6" w:rsidRPr="00103F22">
        <w:t>5</w:t>
      </w:r>
      <w:r w:rsidR="002C5AB6">
        <w:t> </w:t>
      </w:r>
      <w:r w:rsidRPr="00103F22">
        <w:t>r.</w:t>
      </w:r>
      <w:r w:rsidR="002C5AB6">
        <w:t xml:space="preserve"> poz. </w:t>
      </w:r>
      <w:r w:rsidRPr="00103F22">
        <w:t>49).</w:t>
      </w:r>
    </w:p>
    <w:p w14:paraId="4C8A7775" w14:textId="26439AB9" w:rsidR="00B149D0" w:rsidRDefault="0025348A" w:rsidP="00FE402E">
      <w:pPr>
        <w:pStyle w:val="ZUSTzmustartykuempunktem"/>
      </w:pPr>
      <w:r>
        <w:t>2</w:t>
      </w:r>
      <w:r w:rsidR="00FE402E" w:rsidRPr="006F2974">
        <w:t xml:space="preserve">. Obowiązek wprowadzenia standardów mają także, w zakresie niezbędnym do zapewnienia ochrony małoletnim, podmioty prowadzące miejsca zakwaterowania zbiorowego, w tym podmioty świadczące usługi hotelarskie </w:t>
      </w:r>
      <w:r w:rsidR="00F94BCE">
        <w:t xml:space="preserve">lub </w:t>
      </w:r>
      <w:r w:rsidR="00FE402E" w:rsidRPr="006F2974">
        <w:t>turystyczne.</w:t>
      </w:r>
      <w:r w:rsidR="00AE5E48" w:rsidRPr="00AE5E48">
        <w:t xml:space="preserve"> </w:t>
      </w:r>
    </w:p>
    <w:p w14:paraId="6842F8AA" w14:textId="27283E85" w:rsidR="00FE402E" w:rsidRPr="006F2974" w:rsidRDefault="00FE402E" w:rsidP="00FE402E">
      <w:pPr>
        <w:pStyle w:val="ZARTzmartartykuempunktem"/>
      </w:pPr>
      <w:r w:rsidRPr="006F2974">
        <w:t xml:space="preserve">Art. </w:t>
      </w:r>
      <w:proofErr w:type="spellStart"/>
      <w:r w:rsidRPr="006F2974">
        <w:t>22c</w:t>
      </w:r>
      <w:proofErr w:type="spellEnd"/>
      <w:r w:rsidRPr="006F2974">
        <w:t>. 1. Standardy opracowuje się w sposób dostosowany do charakteru i rodzaju danej jednostki lub danego podmiotu.</w:t>
      </w:r>
    </w:p>
    <w:p w14:paraId="6C4A6F1E" w14:textId="180540BE" w:rsidR="00FE402E" w:rsidRPr="006F2974" w:rsidRDefault="00FE402E" w:rsidP="006F2974">
      <w:pPr>
        <w:pStyle w:val="ZUSTzmustartykuempunktem"/>
        <w:keepNext/>
      </w:pPr>
      <w:r w:rsidRPr="006F2974">
        <w:lastRenderedPageBreak/>
        <w:t>2. W standardach dla jednostek, o których mowa</w:t>
      </w:r>
      <w:r w:rsidR="002C5AB6" w:rsidRPr="006F2974">
        <w:t xml:space="preserve"> w</w:t>
      </w:r>
      <w:r w:rsidR="002C5AB6">
        <w:t> art. </w:t>
      </w:r>
      <w:proofErr w:type="spellStart"/>
      <w:r w:rsidRPr="006F2974">
        <w:t>22b</w:t>
      </w:r>
      <w:proofErr w:type="spellEnd"/>
      <w:r w:rsidR="002C5AB6">
        <w:t xml:space="preserve"> ust. </w:t>
      </w:r>
      <w:r w:rsidR="00616972">
        <w:t>1</w:t>
      </w:r>
      <w:r w:rsidRPr="006F2974">
        <w:t>, jeżeli jest to uzasadnione charakterem lub rodzajem danej jednostki, w zakresie niezbędnym dla zapewniania ochrony małoletni</w:t>
      </w:r>
      <w:r w:rsidR="0055403D" w:rsidRPr="006F2974">
        <w:t>ch</w:t>
      </w:r>
      <w:r w:rsidRPr="006F2974">
        <w:t xml:space="preserve">, </w:t>
      </w:r>
      <w:r w:rsidR="00184891" w:rsidRPr="00184891">
        <w:t xml:space="preserve">należy </w:t>
      </w:r>
      <w:r w:rsidR="00C22874">
        <w:t>określić</w:t>
      </w:r>
      <w:r w:rsidR="00C22874" w:rsidRPr="00184891">
        <w:t xml:space="preserve"> </w:t>
      </w:r>
      <w:r w:rsidRPr="006F2974">
        <w:t>w szczególności:</w:t>
      </w:r>
    </w:p>
    <w:p w14:paraId="4E28608E" w14:textId="0A9374A4" w:rsidR="00735DDD" w:rsidRPr="00735DDD" w:rsidRDefault="00FE402E" w:rsidP="00735DDD">
      <w:pPr>
        <w:pStyle w:val="ZPKTzmpktartykuempunktem"/>
      </w:pPr>
      <w:r w:rsidRPr="006F2974">
        <w:t>1)</w:t>
      </w:r>
      <w:r w:rsidRPr="006F2974">
        <w:tab/>
        <w:t xml:space="preserve">zasady zapewniające bezpieczne relacje między małoletnim </w:t>
      </w:r>
      <w:r w:rsidR="00F94BCE">
        <w:t>i</w:t>
      </w:r>
      <w:r w:rsidRPr="006F2974">
        <w:t> personelem jednostki, a w szczególności zachowania niedozwolone wobec małoletnich;</w:t>
      </w:r>
      <w:r w:rsidR="00735DDD">
        <w:t xml:space="preserve"> </w:t>
      </w:r>
    </w:p>
    <w:p w14:paraId="7E95B82C" w14:textId="1DB120D2" w:rsidR="00FE402E" w:rsidRPr="006F2974" w:rsidRDefault="00735DDD" w:rsidP="00735DDD">
      <w:pPr>
        <w:pStyle w:val="ZPKTzmpktartykuempunktem"/>
      </w:pPr>
      <w:r>
        <w:t>2)</w:t>
      </w:r>
      <w:r w:rsidR="002D16D7">
        <w:tab/>
      </w:r>
      <w:r w:rsidRPr="00735DDD">
        <w:t>zasady przetwarzania danych osobowych</w:t>
      </w:r>
      <w:r w:rsidR="002C5AB6" w:rsidRPr="00735DDD">
        <w:t xml:space="preserve"> i</w:t>
      </w:r>
      <w:r w:rsidR="002C5AB6">
        <w:t> </w:t>
      </w:r>
      <w:r w:rsidRPr="00735DDD">
        <w:t>wizerunku małoletnich</w:t>
      </w:r>
      <w:r>
        <w:t>;</w:t>
      </w:r>
    </w:p>
    <w:p w14:paraId="50C76DF0" w14:textId="55EE6B5A" w:rsidR="00FE402E" w:rsidRPr="006F2974" w:rsidRDefault="00735DDD" w:rsidP="00737ACE">
      <w:pPr>
        <w:pStyle w:val="ZPKTzmpktartykuempunktem"/>
      </w:pPr>
      <w:r>
        <w:t>3</w:t>
      </w:r>
      <w:r w:rsidR="00FE402E" w:rsidRPr="006F2974">
        <w:t>)</w:t>
      </w:r>
      <w:r w:rsidR="00FE402E" w:rsidRPr="006F2974">
        <w:tab/>
      </w:r>
      <w:r w:rsidR="00825B07">
        <w:t xml:space="preserve">sposób </w:t>
      </w:r>
      <w:r w:rsidR="00FE402E" w:rsidRPr="006F2974">
        <w:t>podejmowania interwencji w sytuacji podejrzenia krzywdzenia lub posiadania informacji o krzywdzeniu małoletniego</w:t>
      </w:r>
      <w:r w:rsidR="00385BA4">
        <w:t>;</w:t>
      </w:r>
    </w:p>
    <w:p w14:paraId="0DD17711" w14:textId="38B421F2" w:rsidR="00FE402E" w:rsidRPr="006F2974" w:rsidRDefault="00735DDD" w:rsidP="00737ACE">
      <w:pPr>
        <w:pStyle w:val="ZPKTzmpktartykuempunktem"/>
      </w:pPr>
      <w:r>
        <w:t>4</w:t>
      </w:r>
      <w:r w:rsidR="00FE402E" w:rsidRPr="006F2974">
        <w:t>)</w:t>
      </w:r>
      <w:r w:rsidR="00FE402E" w:rsidRPr="006F2974">
        <w:tab/>
        <w:t>osoby odpowiedzialne za przyjmowanie w danej jednostce zgłoszeń o zdarzeniach zagrażających małoletniemu i udzielenie mu wsparcia;</w:t>
      </w:r>
    </w:p>
    <w:p w14:paraId="37D189B7" w14:textId="050F6B91" w:rsidR="00FE402E" w:rsidRPr="006F2974" w:rsidRDefault="00735DDD" w:rsidP="00EB4569">
      <w:pPr>
        <w:pStyle w:val="ZPKTzmpktartykuempunktem"/>
      </w:pPr>
      <w:r>
        <w:t>5</w:t>
      </w:r>
      <w:r w:rsidR="00FE402E" w:rsidRPr="006F2974">
        <w:t>)</w:t>
      </w:r>
      <w:r w:rsidR="00FE402E" w:rsidRPr="006F2974">
        <w:tab/>
        <w:t xml:space="preserve">osoby odpowiedzialne za składanie zawiadomień o podejrzeniu popełnienia przestępstwa na szkodę małoletniego, </w:t>
      </w:r>
      <w:r w:rsidR="000463A2">
        <w:t xml:space="preserve">za </w:t>
      </w:r>
      <w:r w:rsidR="00FE402E" w:rsidRPr="006F2974">
        <w:t xml:space="preserve">zawiadamianie sądu opiekuńczego oraz w przypadku instytucji, które posiadają takie uprawnienia, osoby odpowiedzialne za wszczynanie procedury </w:t>
      </w:r>
      <w:r w:rsidR="006F2974" w:rsidRPr="006F2974">
        <w:t>„</w:t>
      </w:r>
      <w:r w:rsidR="00FE402E" w:rsidRPr="006F2974">
        <w:t>Niebieskie Karty</w:t>
      </w:r>
      <w:r w:rsidR="006F2974" w:rsidRPr="006F2974">
        <w:t>”</w:t>
      </w:r>
      <w:r w:rsidR="00FE402E" w:rsidRPr="006F2974">
        <w:t>;</w:t>
      </w:r>
    </w:p>
    <w:p w14:paraId="7C9CF058" w14:textId="43EAA3FD" w:rsidR="00FE402E" w:rsidRPr="006F2974" w:rsidRDefault="00735DDD" w:rsidP="00EB4569">
      <w:pPr>
        <w:pStyle w:val="ZPKTzmpktartykuempunktem"/>
      </w:pPr>
      <w:r>
        <w:t>6</w:t>
      </w:r>
      <w:r w:rsidR="00FE402E" w:rsidRPr="006F2974">
        <w:t>)</w:t>
      </w:r>
      <w:r w:rsidR="00FE402E" w:rsidRPr="006F2974">
        <w:tab/>
        <w:t>sposób dokumentowania i zasady przechowywania ujawnionych lub zgłoszonych incydentów lub zdarzeń zagrażających dobru małoletniego</w:t>
      </w:r>
      <w:r w:rsidR="00215E8D" w:rsidRPr="006F2974">
        <w:t>;</w:t>
      </w:r>
    </w:p>
    <w:p w14:paraId="2BBD4905" w14:textId="1BA200AC" w:rsidR="00FE402E" w:rsidRPr="006F2974" w:rsidRDefault="00735DDD" w:rsidP="00EB4569">
      <w:pPr>
        <w:pStyle w:val="ZPKTzmpktartykuempunktem"/>
      </w:pPr>
      <w:r>
        <w:t>7</w:t>
      </w:r>
      <w:r w:rsidR="00FE402E" w:rsidRPr="006F2974">
        <w:t>)</w:t>
      </w:r>
      <w:r w:rsidR="00FE402E" w:rsidRPr="006F2974">
        <w:tab/>
        <w:t>zasady przeglądu i aktualizacji standardów;</w:t>
      </w:r>
    </w:p>
    <w:p w14:paraId="17A711C5" w14:textId="31007F35" w:rsidR="00FE402E" w:rsidRPr="006F2974" w:rsidRDefault="00735DDD" w:rsidP="00EB4569">
      <w:pPr>
        <w:pStyle w:val="ZPKTzmpktartykuempunktem"/>
      </w:pPr>
      <w:r>
        <w:t>8</w:t>
      </w:r>
      <w:r w:rsidR="00FE402E" w:rsidRPr="006F2974">
        <w:t>)</w:t>
      </w:r>
      <w:r w:rsidR="00FE402E" w:rsidRPr="006F2974">
        <w:tab/>
        <w:t>zakres kompetencji osoby odpowiedzialnej za przygotowanie personelu jednostki do stosowania standardów, zasady przygotowania tego personelu do ich stosowania oraz sposób dokumentowania tej czynności;</w:t>
      </w:r>
    </w:p>
    <w:p w14:paraId="7F617AF2" w14:textId="2FED9BF5" w:rsidR="00FE402E" w:rsidRPr="006F2974" w:rsidRDefault="00735DDD" w:rsidP="00EB4569">
      <w:pPr>
        <w:pStyle w:val="ZPKTzmpktartykuempunktem"/>
      </w:pPr>
      <w:r>
        <w:t>9</w:t>
      </w:r>
      <w:r w:rsidR="00FE402E" w:rsidRPr="006F2974">
        <w:t>)</w:t>
      </w:r>
      <w:r w:rsidR="00FE402E" w:rsidRPr="006F2974">
        <w:tab/>
        <w:t>sposób udostępniania rodzicom albo opiekunom oraz małoletnim standardów</w:t>
      </w:r>
      <w:r w:rsidR="002C5AB6" w:rsidRPr="006F2974">
        <w:t xml:space="preserve"> </w:t>
      </w:r>
      <w:r w:rsidR="002C5AB6">
        <w:t>w </w:t>
      </w:r>
      <w:r w:rsidR="000463A2">
        <w:t>celu</w:t>
      </w:r>
      <w:r w:rsidR="000463A2" w:rsidRPr="006F2974">
        <w:t xml:space="preserve"> </w:t>
      </w:r>
      <w:r w:rsidR="00FE402E" w:rsidRPr="006F2974">
        <w:t>zaznajomienia się z nimi i ich stosowania.</w:t>
      </w:r>
    </w:p>
    <w:p w14:paraId="313431C9" w14:textId="6DAFE1BA" w:rsidR="00FE402E" w:rsidRPr="006F2974" w:rsidRDefault="004719AC" w:rsidP="006F2974">
      <w:pPr>
        <w:pStyle w:val="ZUSTzmustartykuempunktem"/>
        <w:keepNext/>
      </w:pPr>
      <w:r>
        <w:t>3</w:t>
      </w:r>
      <w:r w:rsidR="00FE402E" w:rsidRPr="006F2974">
        <w:t xml:space="preserve">. W standardach dla </w:t>
      </w:r>
      <w:r>
        <w:t>podmiotów prowadzących miejsca zakwaterowania zbiorowego,</w:t>
      </w:r>
      <w:r w:rsidR="008D1E9A">
        <w:t xml:space="preserve"> w </w:t>
      </w:r>
      <w:r>
        <w:t>tym podmiotów świadczących usługi hotelarskie lub turystyczne</w:t>
      </w:r>
      <w:r w:rsidR="00FE402E" w:rsidRPr="006F2974">
        <w:t>, o których mowa</w:t>
      </w:r>
      <w:r w:rsidR="002C5AB6" w:rsidRPr="006F2974">
        <w:t xml:space="preserve"> w</w:t>
      </w:r>
      <w:r w:rsidR="002C5AB6">
        <w:t> art. </w:t>
      </w:r>
      <w:proofErr w:type="spellStart"/>
      <w:r w:rsidR="00FE402E" w:rsidRPr="006F2974">
        <w:t>22b</w:t>
      </w:r>
      <w:proofErr w:type="spellEnd"/>
      <w:r w:rsidR="002C5AB6">
        <w:t xml:space="preserve"> ust. </w:t>
      </w:r>
      <w:r w:rsidR="007B52B0">
        <w:t>2</w:t>
      </w:r>
      <w:r w:rsidR="00FE402E" w:rsidRPr="006F2974">
        <w:t xml:space="preserve">, w zakresie w jakim jest to uzasadnione charakterem lub rodzajem </w:t>
      </w:r>
      <w:r w:rsidR="00E3728C">
        <w:t>tego podmiotu</w:t>
      </w:r>
      <w:r w:rsidR="000463A2">
        <w:t>,</w:t>
      </w:r>
      <w:r w:rsidR="00E3728C">
        <w:t xml:space="preserve"> </w:t>
      </w:r>
      <w:r w:rsidR="00FE402E" w:rsidRPr="006F2974">
        <w:t xml:space="preserve">należy </w:t>
      </w:r>
      <w:r w:rsidR="000463A2">
        <w:t xml:space="preserve">określić </w:t>
      </w:r>
      <w:r w:rsidR="008D1E9A">
        <w:t>w </w:t>
      </w:r>
      <w:r>
        <w:t>szczególności</w:t>
      </w:r>
      <w:r w:rsidR="00FE402E" w:rsidRPr="006F2974">
        <w:t>:</w:t>
      </w:r>
    </w:p>
    <w:p w14:paraId="3A66A9C3" w14:textId="74D467E3" w:rsidR="00FE402E" w:rsidRPr="006F2974" w:rsidRDefault="00FE402E" w:rsidP="00F160F6">
      <w:pPr>
        <w:pStyle w:val="ZPKTzmpktartykuempunktem"/>
      </w:pPr>
      <w:r w:rsidRPr="006F2974">
        <w:t>1)</w:t>
      </w:r>
      <w:r w:rsidR="002D16D7">
        <w:tab/>
      </w:r>
      <w:r w:rsidRPr="006F2974">
        <w:t>zasady zapewniające bezpieczne relacje między personelem podmiotu a małoletnim,</w:t>
      </w:r>
      <w:r w:rsidR="008D1E9A" w:rsidRPr="006F2974">
        <w:t xml:space="preserve"> a</w:t>
      </w:r>
      <w:r w:rsidR="008D1E9A">
        <w:t> </w:t>
      </w:r>
      <w:r w:rsidR="008D1E9A" w:rsidRPr="006F2974">
        <w:t>w</w:t>
      </w:r>
      <w:r w:rsidR="008D1E9A">
        <w:t> </w:t>
      </w:r>
      <w:r w:rsidRPr="006F2974">
        <w:t>szczególności zachowania niedozwolone wobec małoletnich;</w:t>
      </w:r>
    </w:p>
    <w:p w14:paraId="0F8B6B18" w14:textId="1C3ABA93" w:rsidR="00FE402E" w:rsidRPr="006F2974" w:rsidRDefault="00FE402E" w:rsidP="00F160F6">
      <w:pPr>
        <w:pStyle w:val="ZPKTzmpktartykuempunktem"/>
      </w:pPr>
      <w:r w:rsidRPr="006F2974">
        <w:t>2)</w:t>
      </w:r>
      <w:r w:rsidR="002D16D7">
        <w:tab/>
      </w:r>
      <w:r w:rsidR="008B03E0">
        <w:t xml:space="preserve">sposób </w:t>
      </w:r>
      <w:bookmarkStart w:id="25" w:name="_Hlk197525542"/>
      <w:r w:rsidR="00887E87">
        <w:t xml:space="preserve">podejmowania interwencji </w:t>
      </w:r>
      <w:r w:rsidRPr="006F2974">
        <w:t xml:space="preserve">w przypadku </w:t>
      </w:r>
      <w:bookmarkStart w:id="26" w:name="_Hlk197167872"/>
      <w:r w:rsidR="00664CEA" w:rsidRPr="00664CEA">
        <w:t xml:space="preserve">podejrzenia krzywdzenia lub posiadania informacji o krzywdzeniu </w:t>
      </w:r>
      <w:bookmarkEnd w:id="26"/>
      <w:r w:rsidRPr="006F2974">
        <w:t xml:space="preserve">małoletniego </w:t>
      </w:r>
      <w:bookmarkEnd w:id="25"/>
      <w:r w:rsidRPr="006F2974">
        <w:t>znajdującego się na terenie miejsca zakwaterowania zbiorowego lub korzystającego z usług turystycznych;</w:t>
      </w:r>
    </w:p>
    <w:p w14:paraId="7298359B" w14:textId="1BE411BC" w:rsidR="00FE402E" w:rsidRPr="006F2974" w:rsidRDefault="00FE402E" w:rsidP="00F160F6">
      <w:pPr>
        <w:pStyle w:val="ZPKTzmpktartykuempunktem"/>
      </w:pPr>
      <w:r w:rsidRPr="006F2974">
        <w:t>3)</w:t>
      </w:r>
      <w:r w:rsidR="002D16D7">
        <w:tab/>
      </w:r>
      <w:r w:rsidRPr="006F2974">
        <w:t xml:space="preserve">osoby odpowiedzialne za składanie zawiadomień o podejrzeniu popełnienia przestępstwa na szkodę małoletniego lub </w:t>
      </w:r>
      <w:r w:rsidR="00124E04">
        <w:t xml:space="preserve">za </w:t>
      </w:r>
      <w:r w:rsidRPr="006F2974">
        <w:t>zawiadamianie sądu opiekuńczego;</w:t>
      </w:r>
    </w:p>
    <w:p w14:paraId="544D7CDC" w14:textId="07BE507A" w:rsidR="00FE402E" w:rsidRPr="006F2974" w:rsidRDefault="00FE402E" w:rsidP="00F160F6">
      <w:pPr>
        <w:pStyle w:val="ZPKTzmpktartykuempunktem"/>
      </w:pPr>
      <w:r w:rsidRPr="006F2974">
        <w:lastRenderedPageBreak/>
        <w:t>4)</w:t>
      </w:r>
      <w:r w:rsidR="002D16D7">
        <w:tab/>
      </w:r>
      <w:r w:rsidRPr="006F2974">
        <w:t>zakres kompetencji osoby odpowiedzialnej za przygotowanie personelu podmiotu do stosowania standardów, zasady przygotowania tego personelu do ich stosowania oraz sposób dokumentowania tej czynności;</w:t>
      </w:r>
    </w:p>
    <w:p w14:paraId="3BBBE002" w14:textId="610D2CC7" w:rsidR="00FE402E" w:rsidRDefault="00FE402E" w:rsidP="00F160F6">
      <w:pPr>
        <w:pStyle w:val="ZPKTzmpktartykuempunktem"/>
      </w:pPr>
      <w:r w:rsidRPr="006F2974">
        <w:t>5)</w:t>
      </w:r>
      <w:r w:rsidR="002D16D7">
        <w:tab/>
      </w:r>
      <w:bookmarkStart w:id="27" w:name="_Hlk200106349"/>
      <w:r w:rsidR="008B03E0">
        <w:t>sposób</w:t>
      </w:r>
      <w:r w:rsidRPr="006F2974">
        <w:t xml:space="preserve"> identyfikacji małoletniego przebywającego w tym miejscu</w:t>
      </w:r>
      <w:r w:rsidR="002C5AB6">
        <w:t xml:space="preserve"> </w:t>
      </w:r>
      <w:r w:rsidR="002C5AB6" w:rsidRPr="006F2974">
        <w:t>i</w:t>
      </w:r>
      <w:r w:rsidR="002C5AB6">
        <w:t xml:space="preserve"> sposób ustalenia </w:t>
      </w:r>
      <w:r w:rsidR="00124E04">
        <w:t>charakter</w:t>
      </w:r>
      <w:r w:rsidR="002C5AB6">
        <w:t>u</w:t>
      </w:r>
      <w:r w:rsidR="00124E04">
        <w:t xml:space="preserve"> </w:t>
      </w:r>
      <w:r w:rsidRPr="006F2974">
        <w:t>jego relacji</w:t>
      </w:r>
      <w:r w:rsidR="002C5AB6" w:rsidRPr="006F2974">
        <w:t xml:space="preserve"> </w:t>
      </w:r>
      <w:r w:rsidR="002C5AB6">
        <w:t>z </w:t>
      </w:r>
      <w:r w:rsidRPr="006F2974">
        <w:t>osob</w:t>
      </w:r>
      <w:r w:rsidR="002C5AB6">
        <w:t>ą</w:t>
      </w:r>
      <w:r w:rsidRPr="006F2974">
        <w:t xml:space="preserve"> dorosł</w:t>
      </w:r>
      <w:r w:rsidR="002C5AB6">
        <w:t>ą</w:t>
      </w:r>
      <w:r w:rsidRPr="006F2974">
        <w:t>, z którą przebywa</w:t>
      </w:r>
      <w:bookmarkEnd w:id="27"/>
      <w:r w:rsidRPr="006F2974">
        <w:t>.</w:t>
      </w:r>
    </w:p>
    <w:p w14:paraId="013D21EA" w14:textId="2D12127F" w:rsidR="004719AC" w:rsidRPr="004719AC" w:rsidRDefault="00BE1324" w:rsidP="004719AC">
      <w:pPr>
        <w:pStyle w:val="ZUSTzmustartykuempunktem"/>
      </w:pPr>
      <w:r>
        <w:t>4</w:t>
      </w:r>
      <w:r w:rsidR="004719AC" w:rsidRPr="004719AC">
        <w:t>. W standardach dla jednostek</w:t>
      </w:r>
      <w:r w:rsidR="00616972">
        <w:t xml:space="preserve"> lub podmiotów</w:t>
      </w:r>
      <w:r w:rsidR="004719AC" w:rsidRPr="004719AC">
        <w:t xml:space="preserve"> określonych</w:t>
      </w:r>
      <w:r w:rsidR="002C5AB6" w:rsidRPr="004719AC">
        <w:t xml:space="preserve"> w</w:t>
      </w:r>
      <w:r w:rsidR="002C5AB6">
        <w:t> art. </w:t>
      </w:r>
      <w:proofErr w:type="spellStart"/>
      <w:r w:rsidR="004719AC" w:rsidRPr="004719AC">
        <w:t>22b</w:t>
      </w:r>
      <w:proofErr w:type="spellEnd"/>
      <w:r w:rsidR="002C5AB6">
        <w:t xml:space="preserve"> ust. 1 i </w:t>
      </w:r>
      <w:r w:rsidR="007B52B0">
        <w:t>2</w:t>
      </w:r>
      <w:r w:rsidR="004719AC" w:rsidRPr="004719AC">
        <w:t xml:space="preserve">, w których dochodzi do regularnych kontaktów między małoletnimi lub przeznaczonych na regularny pobyt małoletnich, należy </w:t>
      </w:r>
      <w:r w:rsidR="00124E04">
        <w:t>określić</w:t>
      </w:r>
      <w:r w:rsidR="00124E04" w:rsidRPr="004719AC">
        <w:t xml:space="preserve"> </w:t>
      </w:r>
      <w:r w:rsidR="004719AC" w:rsidRPr="004719AC">
        <w:t>także:</w:t>
      </w:r>
    </w:p>
    <w:p w14:paraId="214AB99E" w14:textId="773DE294" w:rsidR="004719AC" w:rsidRPr="006F2974" w:rsidRDefault="004719AC" w:rsidP="004719AC">
      <w:pPr>
        <w:pStyle w:val="ZPKTzmpktartykuempunktem"/>
      </w:pPr>
      <w:r w:rsidRPr="006F2974">
        <w:t>1)</w:t>
      </w:r>
      <w:r w:rsidRPr="006F2974">
        <w:tab/>
        <w:t>wymogi dotyczące bezpiecznych relacji między małoletnimi, a w szczególności zachowania niedozwolone</w:t>
      </w:r>
      <w:r w:rsidR="001F3B67">
        <w:t xml:space="preserve"> wobec małoletnich</w:t>
      </w:r>
      <w:r w:rsidRPr="006F2974">
        <w:t>;</w:t>
      </w:r>
    </w:p>
    <w:p w14:paraId="4ABFB14C" w14:textId="77777777" w:rsidR="004719AC" w:rsidRPr="006F2974" w:rsidRDefault="004719AC" w:rsidP="004719AC">
      <w:pPr>
        <w:pStyle w:val="ZPKTzmpktartykuempunktem"/>
      </w:pPr>
      <w:r w:rsidRPr="006F2974">
        <w:t>2)</w:t>
      </w:r>
      <w:r w:rsidRPr="006F2974">
        <w:tab/>
        <w:t>zasady korzystania z urządzeń elektronicznych z dostępem do sieci Internet;</w:t>
      </w:r>
    </w:p>
    <w:p w14:paraId="3701A037" w14:textId="77777777" w:rsidR="004719AC" w:rsidRPr="006F2974" w:rsidRDefault="004719AC" w:rsidP="004719AC">
      <w:pPr>
        <w:pStyle w:val="ZPKTzmpktartykuempunktem"/>
      </w:pPr>
      <w:r w:rsidRPr="006F2974">
        <w:t>3)</w:t>
      </w:r>
      <w:r w:rsidRPr="006F2974">
        <w:tab/>
        <w:t>procedury ochrony dzieci przed treściami szkodliwymi i zagrożeniami w sieci Internet oraz utrwalonymi w innej formie;</w:t>
      </w:r>
    </w:p>
    <w:p w14:paraId="461BA604" w14:textId="28FEC614" w:rsidR="004719AC" w:rsidRPr="006F2974" w:rsidRDefault="004719AC" w:rsidP="00BE1324">
      <w:pPr>
        <w:pStyle w:val="ZPKTzmpktartykuempunktem"/>
      </w:pPr>
      <w:r w:rsidRPr="006F2974">
        <w:t>4)</w:t>
      </w:r>
      <w:r w:rsidRPr="006F2974">
        <w:tab/>
      </w:r>
      <w:r w:rsidR="008B03E0">
        <w:t>sposób</w:t>
      </w:r>
      <w:r w:rsidRPr="006F2974">
        <w:t xml:space="preserve"> ustalania planu wsparcia małoletniego po ujawnieniu krzywdzenia</w:t>
      </w:r>
      <w:r w:rsidR="00124E04">
        <w:t xml:space="preserve"> go</w:t>
      </w:r>
      <w:r w:rsidR="00BE1324">
        <w:t>.</w:t>
      </w:r>
    </w:p>
    <w:p w14:paraId="6F95CC37" w14:textId="48F631A0" w:rsidR="00B010FF" w:rsidRPr="00B010FF" w:rsidRDefault="000422B6" w:rsidP="00B06B2F">
      <w:pPr>
        <w:pStyle w:val="ZUSTzmustartykuempunktem"/>
      </w:pPr>
      <w:r>
        <w:t>5</w:t>
      </w:r>
      <w:r w:rsidR="00FE402E" w:rsidRPr="006F2974">
        <w:t xml:space="preserve">. </w:t>
      </w:r>
      <w:r w:rsidR="008D1E9A" w:rsidRPr="00B010FF">
        <w:t>W</w:t>
      </w:r>
      <w:r w:rsidR="008D1E9A">
        <w:t> </w:t>
      </w:r>
      <w:r w:rsidR="00B010FF" w:rsidRPr="00B010FF">
        <w:t>celu identyfikacji małoletniego</w:t>
      </w:r>
      <w:r w:rsidR="008D1E9A" w:rsidRPr="00B010FF">
        <w:t xml:space="preserve"> i</w:t>
      </w:r>
      <w:r w:rsidR="008D1E9A">
        <w:t> </w:t>
      </w:r>
      <w:r w:rsidR="00B010FF" w:rsidRPr="00B010FF">
        <w:t>ustalenia jego relacji</w:t>
      </w:r>
      <w:r w:rsidR="008D1E9A" w:rsidRPr="00B010FF">
        <w:t xml:space="preserve"> w</w:t>
      </w:r>
      <w:r w:rsidR="008D1E9A">
        <w:t> </w:t>
      </w:r>
      <w:r w:rsidR="00B010FF" w:rsidRPr="00B010FF">
        <w:t>stosunku do osoby dorosłej,</w:t>
      </w:r>
      <w:r w:rsidR="008D1E9A" w:rsidRPr="00B010FF">
        <w:t xml:space="preserve"> z</w:t>
      </w:r>
      <w:r w:rsidR="008D1E9A">
        <w:t> </w:t>
      </w:r>
      <w:r w:rsidR="00B010FF" w:rsidRPr="00B010FF">
        <w:t>którą przebywa</w:t>
      </w:r>
      <w:r w:rsidR="008D1E9A" w:rsidRPr="00B010FF">
        <w:t xml:space="preserve"> w</w:t>
      </w:r>
      <w:r w:rsidR="008D1E9A">
        <w:t> </w:t>
      </w:r>
      <w:r w:rsidR="00B010FF" w:rsidRPr="00B010FF">
        <w:t>miejscu zakwaterowania zbiorowego,</w:t>
      </w:r>
      <w:r w:rsidR="008D1E9A" w:rsidRPr="00B010FF">
        <w:t xml:space="preserve"> w</w:t>
      </w:r>
      <w:r w:rsidR="008D1E9A">
        <w:t> </w:t>
      </w:r>
      <w:r w:rsidR="00B010FF" w:rsidRPr="00B010FF">
        <w:t>tym</w:t>
      </w:r>
      <w:r w:rsidR="008D1E9A" w:rsidRPr="00B010FF">
        <w:t xml:space="preserve"> w</w:t>
      </w:r>
      <w:r w:rsidR="008D1E9A">
        <w:t> </w:t>
      </w:r>
      <w:r w:rsidR="00B010FF" w:rsidRPr="00B010FF">
        <w:t xml:space="preserve">podmiocie świadczącym usługi hotelarskie </w:t>
      </w:r>
      <w:r w:rsidR="00221EF9">
        <w:t xml:space="preserve">lub </w:t>
      </w:r>
      <w:r w:rsidR="00B010FF" w:rsidRPr="00B010FF">
        <w:t xml:space="preserve">turystyczne, </w:t>
      </w:r>
      <w:r w:rsidR="007B52B0">
        <w:t>o</w:t>
      </w:r>
      <w:bookmarkStart w:id="28" w:name="_Hlk198302644"/>
      <w:r w:rsidR="007B52B0">
        <w:t>soba zatrudniona</w:t>
      </w:r>
      <w:r w:rsidR="002C5AB6">
        <w:t xml:space="preserve"> w </w:t>
      </w:r>
      <w:r w:rsidR="007B52B0">
        <w:t>tym</w:t>
      </w:r>
      <w:r w:rsidR="00941E86">
        <w:t xml:space="preserve"> miejsc</w:t>
      </w:r>
      <w:r w:rsidR="007B52B0">
        <w:t>u</w:t>
      </w:r>
      <w:r w:rsidR="00941E86">
        <w:t xml:space="preserve"> zakwaterowania zbiorowego</w:t>
      </w:r>
      <w:bookmarkEnd w:id="28"/>
      <w:r w:rsidR="00941E86">
        <w:t xml:space="preserve"> </w:t>
      </w:r>
      <w:r w:rsidR="00B010FF" w:rsidRPr="00B010FF">
        <w:t>ma prawo zażądać od osoby dorosłej,</w:t>
      </w:r>
      <w:r w:rsidR="008D1E9A" w:rsidRPr="00B010FF">
        <w:t xml:space="preserve"> z</w:t>
      </w:r>
      <w:r w:rsidR="008D1E9A">
        <w:t> </w:t>
      </w:r>
      <w:r w:rsidR="00B010FF" w:rsidRPr="00B010FF">
        <w:t>którą małoletni przebywa</w:t>
      </w:r>
      <w:r w:rsidR="00092537">
        <w:t>,</w:t>
      </w:r>
      <w:r w:rsidR="00B010FF" w:rsidRPr="00B010FF">
        <w:t xml:space="preserve"> przedstawienia dowodu osobistego</w:t>
      </w:r>
      <w:r w:rsidR="00B06B2F">
        <w:t xml:space="preserve"> </w:t>
      </w:r>
      <w:r w:rsidR="00B010FF" w:rsidRPr="00B010FF">
        <w:t>albo</w:t>
      </w:r>
      <w:r w:rsidR="001A5AB2">
        <w:t xml:space="preserve"> przedstawienia</w:t>
      </w:r>
      <w:r w:rsidR="00B010FF" w:rsidRPr="00B010FF">
        <w:t xml:space="preserve"> innego dokumentu potwierdzającego tożsamość małoletniego,</w:t>
      </w:r>
      <w:r w:rsidR="00B06B2F">
        <w:t xml:space="preserve"> </w:t>
      </w:r>
      <w:r w:rsidR="008D1E9A" w:rsidRPr="00B010FF">
        <w:t>a</w:t>
      </w:r>
      <w:r w:rsidR="008D1E9A">
        <w:t> </w:t>
      </w:r>
      <w:r w:rsidR="008D1E9A" w:rsidRPr="00B010FF">
        <w:t>w</w:t>
      </w:r>
      <w:r w:rsidR="008D1E9A">
        <w:t> </w:t>
      </w:r>
      <w:r w:rsidR="00B010FF" w:rsidRPr="00B010FF">
        <w:t>przypadku jego braku</w:t>
      </w:r>
      <w:r w:rsidR="00B06B2F">
        <w:t xml:space="preserve"> </w:t>
      </w:r>
      <w:r w:rsidR="00092537">
        <w:t xml:space="preserve">– </w:t>
      </w:r>
      <w:r w:rsidR="00205721">
        <w:t xml:space="preserve">przedstawienia </w:t>
      </w:r>
      <w:r w:rsidR="00B06B2F">
        <w:t>dokumentu publicznego zawierającego dane</w:t>
      </w:r>
      <w:r w:rsidR="002C5AB6">
        <w:t xml:space="preserve"> i </w:t>
      </w:r>
      <w:r w:rsidR="00B06B2F">
        <w:t>wizerunek dziecka</w:t>
      </w:r>
      <w:r w:rsidR="000C4060">
        <w:t>,</w:t>
      </w:r>
      <w:r w:rsidR="00B06B2F">
        <w:t xml:space="preserve"> albo</w:t>
      </w:r>
      <w:r w:rsidR="00B010FF" w:rsidRPr="00B010FF">
        <w:t xml:space="preserve"> wskazania imienia</w:t>
      </w:r>
      <w:r w:rsidR="008D1E9A" w:rsidRPr="00B010FF">
        <w:t xml:space="preserve"> i</w:t>
      </w:r>
      <w:r w:rsidR="008D1E9A">
        <w:t> </w:t>
      </w:r>
      <w:r w:rsidR="00B010FF" w:rsidRPr="00B010FF">
        <w:t xml:space="preserve">nazwiska małoletniego, </w:t>
      </w:r>
      <w:r w:rsidR="005F73CE">
        <w:t>numer</w:t>
      </w:r>
      <w:r w:rsidR="00B06B2F">
        <w:t>u</w:t>
      </w:r>
      <w:r w:rsidR="005F73CE">
        <w:t xml:space="preserve"> </w:t>
      </w:r>
      <w:r w:rsidR="00B010FF" w:rsidRPr="00B010FF">
        <w:t>PESEL małoletniego oraz relacji do małoletniego. Jeżeli pracownik uzna to za konieczne, ma prawo odebrać od osoby dorosłej pisemne oświadczenie,</w:t>
      </w:r>
      <w:r w:rsidR="008D1E9A" w:rsidRPr="00B010FF">
        <w:t xml:space="preserve"> w</w:t>
      </w:r>
      <w:r w:rsidR="008D1E9A">
        <w:t> </w:t>
      </w:r>
      <w:r w:rsidR="00B010FF" w:rsidRPr="00B010FF">
        <w:t>którym osoba ta wskazuje imię</w:t>
      </w:r>
      <w:r w:rsidR="008D1E9A" w:rsidRPr="00B010FF">
        <w:t xml:space="preserve"> i</w:t>
      </w:r>
      <w:r w:rsidR="008D1E9A">
        <w:t> </w:t>
      </w:r>
      <w:r w:rsidR="00B010FF" w:rsidRPr="00B010FF">
        <w:t>nazwisko małoletniego, datę urodzenia lub</w:t>
      </w:r>
      <w:r w:rsidR="005F73CE">
        <w:t xml:space="preserve"> numer</w:t>
      </w:r>
      <w:r w:rsidR="00B010FF" w:rsidRPr="00B010FF">
        <w:t xml:space="preserve"> PESEL małoletniego oraz relację do małoletniego. Dane osobowe małoletniego oraz sposób ich ustalenia </w:t>
      </w:r>
      <w:r w:rsidR="00B93FD0">
        <w:t xml:space="preserve">osoba zatrudniona </w:t>
      </w:r>
      <w:r w:rsidR="00B010FF" w:rsidRPr="00B010FF">
        <w:t>odnotowuje</w:t>
      </w:r>
      <w:r w:rsidR="008D1E9A" w:rsidRPr="00B010FF">
        <w:t xml:space="preserve"> w</w:t>
      </w:r>
      <w:r w:rsidR="008D1E9A">
        <w:t> </w:t>
      </w:r>
      <w:r w:rsidR="00B010FF" w:rsidRPr="00B010FF">
        <w:t>sposób przyjęty dla rejestracji lub meldunku</w:t>
      </w:r>
      <w:r w:rsidR="008D1E9A" w:rsidRPr="00B010FF">
        <w:t xml:space="preserve"> w</w:t>
      </w:r>
      <w:r w:rsidR="008D1E9A">
        <w:t> </w:t>
      </w:r>
      <w:r w:rsidR="00B010FF" w:rsidRPr="00B010FF">
        <w:t>danym miejscu zakwaterowania zbiorowego obok danych osoby dorosłej,</w:t>
      </w:r>
      <w:r w:rsidR="008D1E9A" w:rsidRPr="00B010FF">
        <w:t xml:space="preserve"> z</w:t>
      </w:r>
      <w:r w:rsidR="008D1E9A">
        <w:t> </w:t>
      </w:r>
      <w:r w:rsidR="00B010FF" w:rsidRPr="00B010FF">
        <w:t>którą małoletni przebywa.</w:t>
      </w:r>
      <w:r w:rsidR="002C5AB6">
        <w:t xml:space="preserve"> W </w:t>
      </w:r>
      <w:r w:rsidR="00941E86">
        <w:t xml:space="preserve">przypadku </w:t>
      </w:r>
      <w:r w:rsidR="00941E86" w:rsidRPr="00941E86">
        <w:t>podejrzenia krzywdzenia lub posiadania informacji</w:t>
      </w:r>
      <w:r w:rsidR="002C5AB6" w:rsidRPr="00941E86">
        <w:t xml:space="preserve"> o</w:t>
      </w:r>
      <w:r w:rsidR="002C5AB6">
        <w:t> </w:t>
      </w:r>
      <w:r w:rsidR="00941E86" w:rsidRPr="00941E86">
        <w:t>krzywdzeniu małoletniego</w:t>
      </w:r>
      <w:r w:rsidR="00941E86">
        <w:t xml:space="preserve"> pracownik miejsca zakwaterowania zbiorowego podejmuje interwencję.</w:t>
      </w:r>
    </w:p>
    <w:p w14:paraId="07BC0190" w14:textId="1AC43B70" w:rsidR="00FD29B0" w:rsidRDefault="000422B6" w:rsidP="00FE402E">
      <w:pPr>
        <w:pStyle w:val="ZUSTzmustartykuempunktem"/>
      </w:pPr>
      <w:r>
        <w:t>6</w:t>
      </w:r>
      <w:r w:rsidR="00FE402E" w:rsidRPr="006F2974">
        <w:t xml:space="preserve">. </w:t>
      </w:r>
      <w:r w:rsidR="00FD29B0">
        <w:t>Standardy sporządza się</w:t>
      </w:r>
      <w:r w:rsidR="007B52B0">
        <w:t>,</w:t>
      </w:r>
      <w:r w:rsidR="002C5AB6">
        <w:t xml:space="preserve"> o </w:t>
      </w:r>
      <w:r w:rsidR="007B52B0">
        <w:t>ile jest to uzasadnione rodzajem</w:t>
      </w:r>
      <w:r w:rsidR="002C5AB6">
        <w:t xml:space="preserve"> i </w:t>
      </w:r>
      <w:r w:rsidR="007B52B0">
        <w:t>charakterem jednostki lub podmiotu,</w:t>
      </w:r>
      <w:r w:rsidR="00FD29B0">
        <w:t xml:space="preserve"> przy udziale rodziców lub opiekunów,</w:t>
      </w:r>
      <w:r w:rsidR="002C5AB6">
        <w:t xml:space="preserve"> a </w:t>
      </w:r>
      <w:r w:rsidR="00FD29B0">
        <w:t>jeżeli jest to możliwe także małoletnich.</w:t>
      </w:r>
    </w:p>
    <w:p w14:paraId="1ECC0AB4" w14:textId="726F4319" w:rsidR="00FE402E" w:rsidRPr="006F2974" w:rsidRDefault="007B52B0" w:rsidP="00FE402E">
      <w:pPr>
        <w:pStyle w:val="ZUSTzmustartykuempunktem"/>
      </w:pPr>
      <w:r>
        <w:lastRenderedPageBreak/>
        <w:t>7</w:t>
      </w:r>
      <w:r w:rsidR="00C50125">
        <w:t xml:space="preserve">. </w:t>
      </w:r>
      <w:r w:rsidR="00FE402E" w:rsidRPr="006F2974">
        <w:t>W standardach uwzględnia się sytuację dzieci</w:t>
      </w:r>
      <w:r w:rsidR="006F2974" w:rsidRPr="006F2974">
        <w:t xml:space="preserve"> z</w:t>
      </w:r>
      <w:r w:rsidR="006F2974">
        <w:t> </w:t>
      </w:r>
      <w:r w:rsidR="00BA382E" w:rsidRPr="006F2974">
        <w:t>niepełnosprawnością</w:t>
      </w:r>
      <w:r w:rsidR="00FE402E" w:rsidRPr="006F2974">
        <w:t xml:space="preserve"> oraz dzieci ze specjalnymi potrzebami edukacyjnymi.</w:t>
      </w:r>
    </w:p>
    <w:p w14:paraId="23A70CF8" w14:textId="06BB5AED" w:rsidR="00FE402E" w:rsidRPr="006F2974" w:rsidRDefault="007B52B0" w:rsidP="00FE402E">
      <w:pPr>
        <w:pStyle w:val="ZUSTzmustartykuempunktem"/>
      </w:pPr>
      <w:r>
        <w:t>8</w:t>
      </w:r>
      <w:r w:rsidR="00C50125">
        <w:t>.</w:t>
      </w:r>
      <w:r w:rsidR="00FE402E" w:rsidRPr="006F2974">
        <w:t xml:space="preserve"> Co najmniej raz na </w:t>
      </w:r>
      <w:r w:rsidR="002C5AB6">
        <w:t>2 </w:t>
      </w:r>
      <w:r w:rsidR="00FE402E" w:rsidRPr="006F2974">
        <w:t>lata dokonuje się oceny standardów w celu zapewnienia ich dostosowania do aktualnych potrzeb jednostki lub miejsca zakwaterowania zbiorowego oraz zgodności z obowiązującymi przepisami. Wnioski z przeprowadzonej oceny dokumentuje się w formie pisemnej.</w:t>
      </w:r>
    </w:p>
    <w:p w14:paraId="5AA94DB9" w14:textId="129EEB72" w:rsidR="00FE402E" w:rsidRPr="006F2974" w:rsidRDefault="00D61099" w:rsidP="00FE402E">
      <w:pPr>
        <w:pStyle w:val="ZUSTzmustartykuempunktem"/>
      </w:pPr>
      <w:r>
        <w:t>9</w:t>
      </w:r>
      <w:r w:rsidR="00C50125">
        <w:t xml:space="preserve">. </w:t>
      </w:r>
      <w:r w:rsidR="00FE402E" w:rsidRPr="006F2974">
        <w:t xml:space="preserve">Standardy udostępnia się na stronie internetowej, jeżeli dana jednostka lub miejsce zakwaterowania zbiorowego ją posiada, oraz w lokalu lub miejscu prowadzenia działalności w sposób zapewniający możliwość zapoznania się z nimi. </w:t>
      </w:r>
      <w:bookmarkStart w:id="29" w:name="_Hlk198302688"/>
      <w:r w:rsidR="00FE402E" w:rsidRPr="006F2974">
        <w:t xml:space="preserve">Standardy udostępnia się w wersji </w:t>
      </w:r>
      <w:r w:rsidR="006138DA">
        <w:t xml:space="preserve">pełnej </w:t>
      </w:r>
      <w:r w:rsidR="00FE402E" w:rsidRPr="006F2974">
        <w:t>oraz skróconej, przeznaczonej dla małoletnich, która zawiera informacje istotne dla nich</w:t>
      </w:r>
      <w:r w:rsidR="002C5AB6">
        <w:t xml:space="preserve"> i </w:t>
      </w:r>
      <w:r w:rsidR="007B52B0">
        <w:t>jest</w:t>
      </w:r>
      <w:r w:rsidR="007B52B0" w:rsidRPr="007B52B0">
        <w:t xml:space="preserve"> sporząd</w:t>
      </w:r>
      <w:r w:rsidR="007B52B0">
        <w:t>zona</w:t>
      </w:r>
      <w:r w:rsidR="002C5AB6" w:rsidRPr="007B52B0">
        <w:t xml:space="preserve"> </w:t>
      </w:r>
      <w:r w:rsidR="002C5AB6">
        <w:t>z </w:t>
      </w:r>
      <w:r w:rsidR="007B52B0">
        <w:t xml:space="preserve">uwzględnieniem </w:t>
      </w:r>
      <w:r w:rsidR="007B52B0" w:rsidRPr="007B52B0">
        <w:t>koniecznoś</w:t>
      </w:r>
      <w:r w:rsidR="007B52B0">
        <w:t>ci</w:t>
      </w:r>
      <w:r w:rsidR="007B52B0" w:rsidRPr="007B52B0">
        <w:t xml:space="preserve"> ich zrozumienia przez osoby małoletnie</w:t>
      </w:r>
      <w:r w:rsidR="00FE402E" w:rsidRPr="006F2974">
        <w:t>.</w:t>
      </w:r>
      <w:r w:rsidR="006F2974" w:rsidRPr="006F2974">
        <w:t>”</w:t>
      </w:r>
      <w:bookmarkEnd w:id="29"/>
      <w:r w:rsidR="00FE402E" w:rsidRPr="006F2974">
        <w:t>;</w:t>
      </w:r>
    </w:p>
    <w:p w14:paraId="67FFD97F" w14:textId="7F5B3819" w:rsidR="00FE402E" w:rsidRPr="006F2974" w:rsidRDefault="00010F33" w:rsidP="006F2974">
      <w:pPr>
        <w:pStyle w:val="PKTpunkt"/>
        <w:keepNext/>
      </w:pPr>
      <w:r>
        <w:t>6</w:t>
      </w:r>
      <w:r w:rsidR="00FE402E" w:rsidRPr="006F2974">
        <w:t>)</w:t>
      </w:r>
      <w:r w:rsidR="00BD7F81">
        <w:tab/>
      </w:r>
      <w:r w:rsidR="00D821C4" w:rsidRPr="006F2974">
        <w:t>w</w:t>
      </w:r>
      <w:r w:rsidR="002C5AB6">
        <w:t xml:space="preserve"> art. </w:t>
      </w:r>
      <w:proofErr w:type="spellStart"/>
      <w:r w:rsidR="00FE402E" w:rsidRPr="006F2974">
        <w:t>22d</w:t>
      </w:r>
      <w:proofErr w:type="spellEnd"/>
      <w:r w:rsidR="00FE402E" w:rsidRPr="006F2974">
        <w:t>:</w:t>
      </w:r>
    </w:p>
    <w:p w14:paraId="27F21091" w14:textId="215D5BCF" w:rsidR="00FE402E" w:rsidRPr="006F2974" w:rsidRDefault="001E1B55" w:rsidP="006F2974">
      <w:pPr>
        <w:pStyle w:val="LITlitera"/>
        <w:keepNext/>
      </w:pPr>
      <w:r w:rsidRPr="006F2974">
        <w:t>a</w:t>
      </w:r>
      <w:r w:rsidR="00FE402E" w:rsidRPr="006F2974">
        <w:t>)</w:t>
      </w:r>
      <w:r w:rsidR="00BD7F81">
        <w:tab/>
      </w:r>
      <w:r w:rsidR="00D821C4">
        <w:t>ust. </w:t>
      </w:r>
      <w:r w:rsidR="00FE402E" w:rsidRPr="006F2974">
        <w:t>2 otrzymuje brzmienie:</w:t>
      </w:r>
    </w:p>
    <w:p w14:paraId="0C724593" w14:textId="2FFD1D89" w:rsidR="00FE402E" w:rsidRPr="006F2974" w:rsidRDefault="006F2974" w:rsidP="00FE402E">
      <w:pPr>
        <w:pStyle w:val="ZLITUSTzmustliter"/>
      </w:pPr>
      <w:r w:rsidRPr="006F2974">
        <w:t>„</w:t>
      </w:r>
      <w:r w:rsidR="00FE402E" w:rsidRPr="006F2974">
        <w:t xml:space="preserve">2. Analiza </w:t>
      </w:r>
      <w:r w:rsidR="00E11ED7">
        <w:t xml:space="preserve">określonego zdarzenia </w:t>
      </w:r>
      <w:r w:rsidR="00FE402E" w:rsidRPr="006F2974">
        <w:t>jest prowadzona niezależnie i odrębnie od postępowania karnego, w którym następuje ustalenie winy i odpowiedzialności za popełnienie czynu zabronionego, o którym mowa</w:t>
      </w:r>
      <w:r w:rsidR="002C5AB6" w:rsidRPr="006F2974">
        <w:t xml:space="preserve"> w</w:t>
      </w:r>
      <w:r w:rsidR="002C5AB6">
        <w:t> ust. </w:t>
      </w:r>
      <w:r w:rsidR="00FE402E" w:rsidRPr="006F2974">
        <w:t>1.</w:t>
      </w:r>
      <w:r w:rsidRPr="006F2974">
        <w:t>”</w:t>
      </w:r>
      <w:r w:rsidR="00FE402E" w:rsidRPr="006F2974">
        <w:t>,</w:t>
      </w:r>
    </w:p>
    <w:p w14:paraId="16E3C30A" w14:textId="4ADAD64A" w:rsidR="00FE402E" w:rsidRPr="006F2974" w:rsidRDefault="001E1B55" w:rsidP="006F2974">
      <w:pPr>
        <w:pStyle w:val="LITlitera"/>
        <w:keepNext/>
      </w:pPr>
      <w:r w:rsidRPr="006F2974">
        <w:t>b</w:t>
      </w:r>
      <w:r w:rsidR="00FE402E" w:rsidRPr="006F2974">
        <w:t>)</w:t>
      </w:r>
      <w:r w:rsidR="00BD7F81">
        <w:tab/>
      </w:r>
      <w:r w:rsidR="00FE402E" w:rsidRPr="006F2974">
        <w:t>po</w:t>
      </w:r>
      <w:r w:rsidR="002C5AB6">
        <w:t xml:space="preserve"> ust. </w:t>
      </w:r>
      <w:r w:rsidR="00FE402E" w:rsidRPr="006F2974">
        <w:t>2 dodaje się</w:t>
      </w:r>
      <w:r w:rsidR="002C5AB6">
        <w:t xml:space="preserve"> ust. </w:t>
      </w:r>
      <w:proofErr w:type="spellStart"/>
      <w:r w:rsidR="00FE402E" w:rsidRPr="006F2974">
        <w:t>2a</w:t>
      </w:r>
      <w:proofErr w:type="spellEnd"/>
      <w:r w:rsidR="00FE402E" w:rsidRPr="006F2974">
        <w:t xml:space="preserve"> w brzmieniu:</w:t>
      </w:r>
    </w:p>
    <w:p w14:paraId="3ABE17AC" w14:textId="34CF4EB9" w:rsidR="00FE402E" w:rsidRPr="006F2974" w:rsidRDefault="006F2974" w:rsidP="00FE402E">
      <w:pPr>
        <w:pStyle w:val="ZLITUSTzmustliter"/>
      </w:pPr>
      <w:r w:rsidRPr="006F2974">
        <w:t>„</w:t>
      </w:r>
      <w:proofErr w:type="spellStart"/>
      <w:r w:rsidR="00FE402E" w:rsidRPr="006F2974">
        <w:t>2a</w:t>
      </w:r>
      <w:proofErr w:type="spellEnd"/>
      <w:r w:rsidR="00FE402E" w:rsidRPr="006F2974">
        <w:t>. Celem analizy określonego zdarzenia nie jest ustalenie winy i odpowiedzialności osób za popełnienie innego czynu zabronionego niż wskazany</w:t>
      </w:r>
      <w:r w:rsidR="002C5AB6" w:rsidRPr="006F2974">
        <w:t xml:space="preserve"> w</w:t>
      </w:r>
      <w:r w:rsidR="002C5AB6">
        <w:t> ust. </w:t>
      </w:r>
      <w:r w:rsidR="00FE402E" w:rsidRPr="006F2974">
        <w:t>1, lub przewinienia dyscyplinarnego związanego z okolicznościami analizowanego zdarzenia, ani odpowiedzialności instytucji lub innych organów.</w:t>
      </w:r>
      <w:r w:rsidRPr="006F2974">
        <w:t>”</w:t>
      </w:r>
      <w:r w:rsidR="00FE402E" w:rsidRPr="006F2974">
        <w:t>;</w:t>
      </w:r>
    </w:p>
    <w:p w14:paraId="299EEE70" w14:textId="0D3E8918" w:rsidR="00FE402E" w:rsidRPr="006F2974" w:rsidRDefault="00010F33" w:rsidP="006F2974">
      <w:pPr>
        <w:pStyle w:val="PKTpunkt"/>
        <w:keepNext/>
      </w:pPr>
      <w:r>
        <w:t>7</w:t>
      </w:r>
      <w:r w:rsidR="00FE402E" w:rsidRPr="006F2974">
        <w:t>)</w:t>
      </w:r>
      <w:r w:rsidR="00BD7F81">
        <w:tab/>
      </w:r>
      <w:r w:rsidR="00D821C4" w:rsidRPr="006F2974">
        <w:t>w</w:t>
      </w:r>
      <w:r w:rsidR="002C5AB6">
        <w:t xml:space="preserve"> art. </w:t>
      </w:r>
      <w:proofErr w:type="spellStart"/>
      <w:r w:rsidR="00FE402E" w:rsidRPr="006F2974">
        <w:t>22e</w:t>
      </w:r>
      <w:proofErr w:type="spellEnd"/>
      <w:r w:rsidR="00FE402E" w:rsidRPr="006F2974">
        <w:t>:</w:t>
      </w:r>
    </w:p>
    <w:p w14:paraId="20245DEC" w14:textId="446470A8" w:rsidR="00934932" w:rsidRDefault="00FE402E" w:rsidP="00A254DB">
      <w:pPr>
        <w:pStyle w:val="LITlitera"/>
        <w:keepNext/>
      </w:pPr>
      <w:r w:rsidRPr="006F2974">
        <w:t>a)</w:t>
      </w:r>
      <w:r w:rsidR="00BD7F81">
        <w:tab/>
      </w:r>
      <w:r w:rsidR="00934932">
        <w:t>po</w:t>
      </w:r>
      <w:r w:rsidR="002C5AB6">
        <w:t xml:space="preserve"> ust. </w:t>
      </w:r>
      <w:r w:rsidR="00D821C4">
        <w:t>4 </w:t>
      </w:r>
      <w:r w:rsidR="00934932">
        <w:t>dodaje się</w:t>
      </w:r>
      <w:r w:rsidR="002C5AB6">
        <w:t xml:space="preserve"> ust. </w:t>
      </w:r>
      <w:proofErr w:type="spellStart"/>
      <w:r w:rsidR="002D5158">
        <w:t>4a</w:t>
      </w:r>
      <w:proofErr w:type="spellEnd"/>
      <w:r w:rsidR="00D821C4">
        <w:t xml:space="preserve"> w </w:t>
      </w:r>
      <w:r w:rsidR="00934932">
        <w:t xml:space="preserve">brzmieniu: </w:t>
      </w:r>
    </w:p>
    <w:p w14:paraId="6DD202D8" w14:textId="40DE0A57" w:rsidR="00FE402E" w:rsidRDefault="00934932" w:rsidP="00A254DB">
      <w:pPr>
        <w:pStyle w:val="ZLITUSTzmustliter"/>
      </w:pPr>
      <w:r w:rsidRPr="006F2974">
        <w:t>„</w:t>
      </w:r>
      <w:proofErr w:type="spellStart"/>
      <w:r>
        <w:t>4a</w:t>
      </w:r>
      <w:proofErr w:type="spellEnd"/>
      <w:r>
        <w:t xml:space="preserve">. </w:t>
      </w:r>
      <w:r w:rsidR="002D5158">
        <w:t>W</w:t>
      </w:r>
      <w:r w:rsidR="00FE402E" w:rsidRPr="006F2974">
        <w:t xml:space="preserve"> razie nieobecności przewodniczącego lub po uzyskaniu upoważnienia od przewodniczącego, w zakresie wskazanym w tym upoważnieniu, </w:t>
      </w:r>
      <w:r w:rsidR="002D5158">
        <w:t xml:space="preserve">czynności przewodniczącego wykonuje jego </w:t>
      </w:r>
      <w:r w:rsidR="00FE402E" w:rsidRPr="006F2974">
        <w:t>zastępca</w:t>
      </w:r>
      <w:r w:rsidR="002F655F">
        <w:t>,</w:t>
      </w:r>
      <w:r w:rsidR="00FE402E" w:rsidRPr="006F2974">
        <w:t xml:space="preserve"> wybierany w taki sam sposób.</w:t>
      </w:r>
      <w:r w:rsidR="006F2974" w:rsidRPr="006F2974">
        <w:t>”</w:t>
      </w:r>
      <w:r w:rsidR="00FE402E" w:rsidRPr="006F2974">
        <w:t>,</w:t>
      </w:r>
    </w:p>
    <w:p w14:paraId="2CC41959" w14:textId="433C237D" w:rsidR="00FE402E" w:rsidRDefault="008B022B" w:rsidP="00FE402E">
      <w:pPr>
        <w:pStyle w:val="LITlitera"/>
      </w:pPr>
      <w:r>
        <w:t>b</w:t>
      </w:r>
      <w:r w:rsidR="00FE402E" w:rsidRPr="006F2974">
        <w:t>)</w:t>
      </w:r>
      <w:r w:rsidR="00BD7F81">
        <w:tab/>
      </w:r>
      <w:r w:rsidR="008D1E9A">
        <w:t>ust. </w:t>
      </w:r>
      <w:r w:rsidR="002C5AB6" w:rsidRPr="006F2974">
        <w:t>7</w:t>
      </w:r>
      <w:r w:rsidR="002C5AB6">
        <w:t xml:space="preserve"> i 8 </w:t>
      </w:r>
      <w:r w:rsidR="00010F33">
        <w:t>otrzymuj</w:t>
      </w:r>
      <w:r w:rsidR="00C708AD">
        <w:t>ą</w:t>
      </w:r>
      <w:r w:rsidR="00010F33">
        <w:t xml:space="preserve"> brzmienie</w:t>
      </w:r>
      <w:r w:rsidR="00F536D8">
        <w:t xml:space="preserve">: </w:t>
      </w:r>
    </w:p>
    <w:p w14:paraId="58D5E97F" w14:textId="752A5B4F" w:rsidR="00F536D8" w:rsidRPr="006F2974" w:rsidRDefault="00010F33" w:rsidP="00F536D8">
      <w:pPr>
        <w:pStyle w:val="ZLITUSTzmustliter"/>
      </w:pPr>
      <w:bookmarkStart w:id="30" w:name="_Hlk196990524"/>
      <w:r w:rsidRPr="006F2974">
        <w:t>„</w:t>
      </w:r>
      <w:r w:rsidR="00F536D8">
        <w:t xml:space="preserve">7. </w:t>
      </w:r>
      <w:r w:rsidR="00F536D8" w:rsidRPr="00F536D8">
        <w:t>Minister Sprawiedliwości, na wniosek przewodniczącego Zespołu do spraw analizy zdarzeń, może powołać</w:t>
      </w:r>
      <w:r w:rsidR="002C5AB6" w:rsidRPr="00F536D8">
        <w:t xml:space="preserve"> w</w:t>
      </w:r>
      <w:r w:rsidR="002C5AB6">
        <w:t> </w:t>
      </w:r>
      <w:r w:rsidR="00F536D8" w:rsidRPr="00F536D8">
        <w:t>skład grupy ekspertów ekspert</w:t>
      </w:r>
      <w:r w:rsidR="00F536D8">
        <w:t>a</w:t>
      </w:r>
      <w:r w:rsidR="002C5AB6" w:rsidRPr="00F536D8">
        <w:t xml:space="preserve"> z</w:t>
      </w:r>
      <w:r w:rsidR="002C5AB6">
        <w:t> </w:t>
      </w:r>
      <w:r w:rsidR="00F536D8" w:rsidRPr="00F536D8">
        <w:t>dziedziny wskazanej</w:t>
      </w:r>
      <w:r w:rsidR="002C5AB6" w:rsidRPr="00F536D8">
        <w:t xml:space="preserve"> w</w:t>
      </w:r>
      <w:r w:rsidR="002C5AB6">
        <w:t> ust. </w:t>
      </w:r>
      <w:r w:rsidR="002C5AB6" w:rsidRPr="00F536D8">
        <w:t>4</w:t>
      </w:r>
      <w:r w:rsidR="002C5AB6">
        <w:t xml:space="preserve"> lub</w:t>
      </w:r>
      <w:r w:rsidR="007B52B0">
        <w:t xml:space="preserve"> </w:t>
      </w:r>
      <w:r w:rsidR="00F536D8" w:rsidRPr="00F536D8">
        <w:t>innej dziedziny</w:t>
      </w:r>
      <w:r w:rsidR="007B52B0">
        <w:t>,</w:t>
      </w:r>
      <w:r w:rsidR="002C5AB6">
        <w:t xml:space="preserve"> w </w:t>
      </w:r>
      <w:r w:rsidR="007B52B0">
        <w:t>tym</w:t>
      </w:r>
      <w:r w:rsidR="002C5AB6">
        <w:t xml:space="preserve"> w </w:t>
      </w:r>
      <w:r w:rsidR="00E3728C">
        <w:t>szczególności</w:t>
      </w:r>
      <w:r w:rsidR="00F536D8" w:rsidRPr="00F536D8">
        <w:t xml:space="preserve"> wykonując</w:t>
      </w:r>
      <w:r w:rsidR="00F536D8">
        <w:t>ego</w:t>
      </w:r>
      <w:r w:rsidR="00F536D8" w:rsidRPr="00F536D8">
        <w:t xml:space="preserve"> zawód policjanta, ratownika medycznego, pielęgniarki, położnej,</w:t>
      </w:r>
      <w:r w:rsidR="002C5AB6" w:rsidRPr="00F536D8">
        <w:t xml:space="preserve"> o</w:t>
      </w:r>
      <w:r w:rsidR="002C5AB6">
        <w:t> </w:t>
      </w:r>
      <w:r w:rsidR="00F536D8" w:rsidRPr="00F536D8">
        <w:t>ile jest to niezbędne do przeprowadzenia analizy określonego zdarzenia. Ekspert wchodzi</w:t>
      </w:r>
      <w:r w:rsidR="002C5AB6" w:rsidRPr="00F536D8">
        <w:t xml:space="preserve"> </w:t>
      </w:r>
      <w:r w:rsidR="002C5AB6" w:rsidRPr="00F536D8">
        <w:lastRenderedPageBreak/>
        <w:t>w</w:t>
      </w:r>
      <w:r w:rsidR="002C5AB6">
        <w:t> </w:t>
      </w:r>
      <w:r w:rsidR="00F536D8" w:rsidRPr="00F536D8">
        <w:t>skład grupy ekspertów od dnia powołania do dnia przyjęcia raportu</w:t>
      </w:r>
      <w:r w:rsidR="002C5AB6" w:rsidRPr="00F536D8">
        <w:t xml:space="preserve"> z</w:t>
      </w:r>
      <w:r w:rsidR="002C5AB6">
        <w:t> </w:t>
      </w:r>
      <w:r w:rsidR="00F536D8" w:rsidRPr="00F536D8">
        <w:t>analizy określonego zdarzenia, do przeprowadzenia której został powołany.</w:t>
      </w:r>
    </w:p>
    <w:bookmarkEnd w:id="30"/>
    <w:p w14:paraId="66D0A0EF" w14:textId="1AC2322A" w:rsidR="00FE402E" w:rsidRPr="006F2974" w:rsidRDefault="00FE402E" w:rsidP="00FE402E">
      <w:pPr>
        <w:pStyle w:val="ZLITUSTzmustliter"/>
      </w:pPr>
      <w:r w:rsidRPr="006F2974">
        <w:t xml:space="preserve">8. </w:t>
      </w:r>
      <w:bookmarkStart w:id="31" w:name="_Hlk198301536"/>
      <w:r w:rsidRPr="006F2974">
        <w:t>Ekspertom, o których mowa</w:t>
      </w:r>
      <w:r w:rsidR="002C5AB6" w:rsidRPr="006F2974">
        <w:t xml:space="preserve"> w</w:t>
      </w:r>
      <w:r w:rsidR="002C5AB6">
        <w:t> ust. </w:t>
      </w:r>
      <w:r w:rsidRPr="006F2974">
        <w:t xml:space="preserve">4, </w:t>
      </w:r>
      <w:r w:rsidR="002C5AB6" w:rsidRPr="006F2974">
        <w:t>6</w:t>
      </w:r>
      <w:r w:rsidR="002C5AB6">
        <w:t xml:space="preserve"> i </w:t>
      </w:r>
      <w:r w:rsidRPr="006F2974">
        <w:t>7, przysługuje wynagrodzenie za pracę związaną z prowadzeniem analizy określonego zdarzenia i przygotowaniem raportu oraz zwrot kosztów podróży i noclegów na zasadach określonych w przepisach w sprawie wysokości oraz warunków ustalania należności przysługujących pracownikowi, który jest zatrudniony w państwowej lub samorządowej jednostce sfery budżetowej.</w:t>
      </w:r>
      <w:r w:rsidR="006F2974" w:rsidRPr="006F2974">
        <w:t>”</w:t>
      </w:r>
      <w:r w:rsidRPr="006F2974">
        <w:t>,</w:t>
      </w:r>
      <w:bookmarkEnd w:id="31"/>
    </w:p>
    <w:p w14:paraId="6CBAE8EF" w14:textId="18EFC81B" w:rsidR="00FE402E" w:rsidRPr="006F2974" w:rsidRDefault="00203C84" w:rsidP="006F2974">
      <w:pPr>
        <w:pStyle w:val="LITlitera"/>
        <w:keepNext/>
      </w:pPr>
      <w:r>
        <w:t>c</w:t>
      </w:r>
      <w:r w:rsidR="00FE402E" w:rsidRPr="006F2974">
        <w:t>)</w:t>
      </w:r>
      <w:r w:rsidR="00BD7F81">
        <w:tab/>
      </w:r>
      <w:r w:rsidR="00FE402E" w:rsidRPr="006F2974">
        <w:t>po</w:t>
      </w:r>
      <w:r w:rsidR="002C5AB6">
        <w:t xml:space="preserve"> ust. </w:t>
      </w:r>
      <w:r w:rsidR="00FE402E" w:rsidRPr="006F2974">
        <w:t>8 dodaje się</w:t>
      </w:r>
      <w:r w:rsidR="002C5AB6">
        <w:t xml:space="preserve"> ust. </w:t>
      </w:r>
      <w:proofErr w:type="spellStart"/>
      <w:r w:rsidR="00FE402E" w:rsidRPr="006F2974">
        <w:t>8a</w:t>
      </w:r>
      <w:proofErr w:type="spellEnd"/>
      <w:r w:rsidR="00FE402E" w:rsidRPr="006F2974">
        <w:t xml:space="preserve"> w brzmieniu:</w:t>
      </w:r>
    </w:p>
    <w:p w14:paraId="5986F92E" w14:textId="4452B813" w:rsidR="00FE402E" w:rsidRDefault="006F2974" w:rsidP="00FE402E">
      <w:pPr>
        <w:pStyle w:val="ZLITUSTzmustliter"/>
      </w:pPr>
      <w:r w:rsidRPr="006F2974">
        <w:t>„</w:t>
      </w:r>
      <w:proofErr w:type="spellStart"/>
      <w:r w:rsidR="00FE402E" w:rsidRPr="006F2974">
        <w:t>8a</w:t>
      </w:r>
      <w:proofErr w:type="spellEnd"/>
      <w:r w:rsidR="00FE402E" w:rsidRPr="006F2974">
        <w:t>. Eksperci</w:t>
      </w:r>
      <w:r w:rsidR="0060797A">
        <w:t xml:space="preserve">, </w:t>
      </w:r>
      <w:r w:rsidR="0060797A" w:rsidRPr="006F2974">
        <w:t>o których mowa</w:t>
      </w:r>
      <w:r w:rsidR="002C5AB6" w:rsidRPr="006F2974">
        <w:t xml:space="preserve"> w</w:t>
      </w:r>
      <w:r w:rsidR="002C5AB6">
        <w:t> ust. </w:t>
      </w:r>
      <w:r w:rsidR="0060797A" w:rsidRPr="006F2974">
        <w:t xml:space="preserve">4, </w:t>
      </w:r>
      <w:r w:rsidR="002C5AB6" w:rsidRPr="006F2974">
        <w:t>6</w:t>
      </w:r>
      <w:r w:rsidR="002C5AB6">
        <w:t xml:space="preserve"> i </w:t>
      </w:r>
      <w:r w:rsidR="0060797A" w:rsidRPr="006F2974">
        <w:t xml:space="preserve">7, </w:t>
      </w:r>
      <w:bookmarkStart w:id="32" w:name="_Hlk188989279"/>
      <w:r w:rsidR="00FE402E" w:rsidRPr="006F2974">
        <w:t>korzystają ze zwolnień w pracy na potrzeby wykonywan</w:t>
      </w:r>
      <w:r w:rsidR="000C7451">
        <w:t>i</w:t>
      </w:r>
      <w:r w:rsidR="00FE402E" w:rsidRPr="006F2974">
        <w:t>a czynności związanych z prac</w:t>
      </w:r>
      <w:r w:rsidR="00C73045" w:rsidRPr="006F2974">
        <w:t>ą n</w:t>
      </w:r>
      <w:r w:rsidR="00FE402E" w:rsidRPr="006F2974">
        <w:t>ad analizą określonego zdarzenia lub</w:t>
      </w:r>
      <w:r w:rsidR="002C5AB6" w:rsidRPr="006F2974">
        <w:t xml:space="preserve"> </w:t>
      </w:r>
      <w:r w:rsidR="002C5AB6">
        <w:t>z </w:t>
      </w:r>
      <w:r w:rsidR="00FE402E" w:rsidRPr="006F2974">
        <w:t xml:space="preserve">posiedzeniami Zespołu do spraw analizy </w:t>
      </w:r>
      <w:r w:rsidR="00F467AF">
        <w:t xml:space="preserve">zdarzeń </w:t>
      </w:r>
      <w:r w:rsidR="00FE402E" w:rsidRPr="006F2974">
        <w:t>w wymiarze nie większym niż 1 dzień w miesiącu</w:t>
      </w:r>
      <w:r w:rsidR="002C5AB6">
        <w:t xml:space="preserve"> z </w:t>
      </w:r>
      <w:r w:rsidR="0011229F">
        <w:t>zachowaniem prawa do wynagrodzenia</w:t>
      </w:r>
      <w:r w:rsidR="00FE402E" w:rsidRPr="006F2974">
        <w:t>.</w:t>
      </w:r>
      <w:r w:rsidRPr="006F2974">
        <w:t>”</w:t>
      </w:r>
      <w:r w:rsidR="00FE402E" w:rsidRPr="006F2974">
        <w:t>;</w:t>
      </w:r>
    </w:p>
    <w:p w14:paraId="2A124A54" w14:textId="2A2A94B1" w:rsidR="00FE402E" w:rsidRPr="006F2974" w:rsidRDefault="00203C84" w:rsidP="006F2974">
      <w:pPr>
        <w:pStyle w:val="PKTpunkt"/>
        <w:keepNext/>
      </w:pPr>
      <w:r>
        <w:t>8</w:t>
      </w:r>
      <w:r w:rsidR="00FE402E" w:rsidRPr="006F2974">
        <w:t>)</w:t>
      </w:r>
      <w:r w:rsidR="00BD7F81">
        <w:tab/>
      </w:r>
      <w:r w:rsidR="00D821C4">
        <w:t>art. </w:t>
      </w:r>
      <w:proofErr w:type="spellStart"/>
      <w:r w:rsidR="00FE402E" w:rsidRPr="006F2974">
        <w:t>22i</w:t>
      </w:r>
      <w:proofErr w:type="spellEnd"/>
      <w:r w:rsidR="00FE402E" w:rsidRPr="006F2974">
        <w:t xml:space="preserve"> otrzymuje brzmienie:</w:t>
      </w:r>
    </w:p>
    <w:p w14:paraId="74BAD2F2" w14:textId="121339C8" w:rsidR="00F25778" w:rsidRPr="00F25778" w:rsidRDefault="006F2974" w:rsidP="00237FB6">
      <w:pPr>
        <w:pStyle w:val="ZARTzmartartykuempunktem"/>
      </w:pPr>
      <w:r w:rsidRPr="006F2974">
        <w:t>„</w:t>
      </w:r>
      <w:r w:rsidR="00F25778" w:rsidRPr="00F25778">
        <w:t xml:space="preserve">Art. </w:t>
      </w:r>
      <w:proofErr w:type="spellStart"/>
      <w:r w:rsidR="00F25778" w:rsidRPr="00F25778">
        <w:t>22i</w:t>
      </w:r>
      <w:proofErr w:type="spellEnd"/>
      <w:r w:rsidR="00F25778" w:rsidRPr="00F25778">
        <w:t>. 1. Komendant Główny Policji</w:t>
      </w:r>
      <w:r w:rsidR="003A70F5">
        <w:t>,</w:t>
      </w:r>
      <w:r w:rsidR="00F25778" w:rsidRPr="00F25778">
        <w:t xml:space="preserve"> Komendant Główny Żandarmerii Wojskowej</w:t>
      </w:r>
      <w:r w:rsidR="003A70F5">
        <w:t xml:space="preserve"> lub właściwy miejscowo prokurator</w:t>
      </w:r>
      <w:r w:rsidR="00F25778" w:rsidRPr="00F25778">
        <w:t xml:space="preserve"> niezwłocznie po ujawnieniu lub uzyskaniu informacji</w:t>
      </w:r>
      <w:r w:rsidR="008D1E9A" w:rsidRPr="00F25778">
        <w:t xml:space="preserve"> o</w:t>
      </w:r>
      <w:r w:rsidR="008D1E9A">
        <w:t> </w:t>
      </w:r>
      <w:r w:rsidR="00F25778" w:rsidRPr="00F25778">
        <w:t>zdarzeniu,</w:t>
      </w:r>
      <w:r w:rsidR="008D1E9A" w:rsidRPr="00F25778">
        <w:t xml:space="preserve"> o</w:t>
      </w:r>
      <w:r w:rsidR="008D1E9A">
        <w:t> </w:t>
      </w:r>
      <w:r w:rsidR="00F25778" w:rsidRPr="00F25778">
        <w:t>którym mowa</w:t>
      </w:r>
      <w:r w:rsidR="002C5AB6" w:rsidRPr="00F25778">
        <w:t xml:space="preserve"> w</w:t>
      </w:r>
      <w:r w:rsidR="002C5AB6">
        <w:t> art. </w:t>
      </w:r>
      <w:proofErr w:type="spellStart"/>
      <w:r w:rsidR="00F25778" w:rsidRPr="00F25778">
        <w:t>2</w:t>
      </w:r>
      <w:r w:rsidR="008D1E9A" w:rsidRPr="00F25778">
        <w:t>2</w:t>
      </w:r>
      <w:r w:rsidR="00F25778" w:rsidRPr="00F25778">
        <w:t>d</w:t>
      </w:r>
      <w:proofErr w:type="spellEnd"/>
      <w:r w:rsidR="002C5AB6">
        <w:t xml:space="preserve"> ust. </w:t>
      </w:r>
      <w:r w:rsidR="00F25778" w:rsidRPr="00F25778">
        <w:t>1, zawiadamia</w:t>
      </w:r>
      <w:r w:rsidR="008D1E9A" w:rsidRPr="00F25778">
        <w:t xml:space="preserve"> o</w:t>
      </w:r>
      <w:r w:rsidR="008D1E9A">
        <w:t> </w:t>
      </w:r>
      <w:r w:rsidR="00F25778" w:rsidRPr="00F25778">
        <w:t>nim przewodniczącego Zespołu do spraw analiz</w:t>
      </w:r>
      <w:r w:rsidR="00F467AF">
        <w:t>y</w:t>
      </w:r>
      <w:r w:rsidR="00F25778" w:rsidRPr="00F25778">
        <w:t xml:space="preserve"> zdarzeń.</w:t>
      </w:r>
    </w:p>
    <w:p w14:paraId="3E3B8ECB" w14:textId="1957BF27" w:rsidR="00F25778" w:rsidRPr="00F25778" w:rsidRDefault="00F25778" w:rsidP="00237FB6">
      <w:pPr>
        <w:pStyle w:val="ZARTzmartartykuempunktem"/>
      </w:pPr>
      <w:r w:rsidRPr="00F25778">
        <w:t>2. Instytucje państwowe</w:t>
      </w:r>
      <w:r w:rsidR="008D1E9A" w:rsidRPr="00F25778">
        <w:t xml:space="preserve"> i</w:t>
      </w:r>
      <w:r w:rsidR="008D1E9A">
        <w:t> </w:t>
      </w:r>
      <w:r w:rsidRPr="00F25778">
        <w:t>samorządowe, które</w:t>
      </w:r>
      <w:r w:rsidR="008D1E9A" w:rsidRPr="00F25778">
        <w:t xml:space="preserve"> w</w:t>
      </w:r>
      <w:r w:rsidR="008D1E9A">
        <w:t> </w:t>
      </w:r>
      <w:r w:rsidRPr="00F25778">
        <w:t>związku ze swoją działalnością dowiedziały się o zdarzeniu,</w:t>
      </w:r>
      <w:r w:rsidR="008D1E9A" w:rsidRPr="00F25778">
        <w:t xml:space="preserve"> o</w:t>
      </w:r>
      <w:r w:rsidR="008D1E9A">
        <w:t> </w:t>
      </w:r>
      <w:r w:rsidRPr="00F25778">
        <w:t>którym mowa</w:t>
      </w:r>
      <w:r w:rsidR="002C5AB6" w:rsidRPr="00F25778">
        <w:t xml:space="preserve"> w</w:t>
      </w:r>
      <w:r w:rsidR="002C5AB6">
        <w:t> art. </w:t>
      </w:r>
      <w:proofErr w:type="spellStart"/>
      <w:r w:rsidRPr="00F25778">
        <w:t>22d</w:t>
      </w:r>
      <w:proofErr w:type="spellEnd"/>
      <w:r w:rsidR="002C5AB6">
        <w:t xml:space="preserve"> ust. </w:t>
      </w:r>
      <w:r w:rsidRPr="00F25778">
        <w:t>1, mają obowiązek niezwłocznie zawiadomić</w:t>
      </w:r>
      <w:r w:rsidR="008D1E9A" w:rsidRPr="00F25778">
        <w:t xml:space="preserve"> o</w:t>
      </w:r>
      <w:r w:rsidR="008D1E9A">
        <w:t> </w:t>
      </w:r>
      <w:r w:rsidRPr="00F25778">
        <w:t>tym przewodniczącego Zespołu do spraw analizy zdarzeń.</w:t>
      </w:r>
    </w:p>
    <w:p w14:paraId="0DE1C569" w14:textId="2CC84F1A" w:rsidR="00F25778" w:rsidRPr="00F25778" w:rsidRDefault="00F25778" w:rsidP="00237FB6">
      <w:pPr>
        <w:pStyle w:val="ZARTzmartartykuempunktem"/>
      </w:pPr>
      <w:r w:rsidRPr="00F25778">
        <w:t>3. Decyzję</w:t>
      </w:r>
      <w:r w:rsidR="008D1E9A" w:rsidRPr="00F25778">
        <w:t xml:space="preserve"> o</w:t>
      </w:r>
      <w:r w:rsidR="008D1E9A">
        <w:t> </w:t>
      </w:r>
      <w:r w:rsidRPr="00F25778">
        <w:t>przeprowadzeniu analizy określonego zdarzenia Zespół do spraw analizy zdarzeń podejmuje,</w:t>
      </w:r>
      <w:r w:rsidR="008D1E9A" w:rsidRPr="00F25778">
        <w:t xml:space="preserve"> w</w:t>
      </w:r>
      <w:r w:rsidR="008D1E9A">
        <w:t> </w:t>
      </w:r>
      <w:r w:rsidRPr="00F25778">
        <w:t>drodze uchwały,</w:t>
      </w:r>
      <w:r w:rsidR="008D1E9A" w:rsidRPr="00F25778">
        <w:t xml:space="preserve"> z</w:t>
      </w:r>
      <w:r w:rsidR="008D1E9A">
        <w:t> </w:t>
      </w:r>
      <w:r w:rsidRPr="00F25778">
        <w:t>własnej inicjatywy lub po zawiadomieniu, o którym mowa</w:t>
      </w:r>
      <w:r w:rsidR="002C5AB6" w:rsidRPr="00F25778">
        <w:t xml:space="preserve"> w</w:t>
      </w:r>
      <w:r w:rsidR="002C5AB6">
        <w:t> ust. </w:t>
      </w:r>
      <w:r w:rsidR="002C5AB6" w:rsidRPr="00F25778">
        <w:t>1</w:t>
      </w:r>
      <w:r w:rsidR="002C5AB6">
        <w:t xml:space="preserve"> lub ust. </w:t>
      </w:r>
      <w:r w:rsidRPr="00F25778">
        <w:t>2.</w:t>
      </w:r>
    </w:p>
    <w:p w14:paraId="64A4A2FE" w14:textId="4F1D59E2" w:rsidR="00FE402E" w:rsidRDefault="00F25778" w:rsidP="00237FB6">
      <w:pPr>
        <w:pStyle w:val="ZARTzmartartykuempunktem"/>
      </w:pPr>
      <w:r w:rsidRPr="00F25778">
        <w:t>4. Minister Sprawiedliwości</w:t>
      </w:r>
      <w:r w:rsidR="008D1E9A" w:rsidRPr="00F25778">
        <w:t xml:space="preserve"> </w:t>
      </w:r>
      <w:r w:rsidR="003E2EAA">
        <w:t xml:space="preserve">określi, </w:t>
      </w:r>
      <w:r w:rsidR="008D1E9A" w:rsidRPr="00F25778">
        <w:t>w</w:t>
      </w:r>
      <w:r w:rsidR="008D1E9A">
        <w:t> </w:t>
      </w:r>
      <w:r w:rsidRPr="00F25778">
        <w:t>drodze rozporządzenia</w:t>
      </w:r>
      <w:r w:rsidR="003E2EAA">
        <w:t>,</w:t>
      </w:r>
      <w:r w:rsidRPr="00F25778">
        <w:t xml:space="preserve"> sposób</w:t>
      </w:r>
      <w:r w:rsidR="008D1E9A">
        <w:t xml:space="preserve"> i </w:t>
      </w:r>
      <w:r w:rsidR="003A70F5">
        <w:t xml:space="preserve">tryb </w:t>
      </w:r>
      <w:r w:rsidRPr="00F25778">
        <w:t>przekazywania informacji, o których mowa</w:t>
      </w:r>
      <w:r w:rsidR="002C5AB6" w:rsidRPr="00F25778">
        <w:t xml:space="preserve"> w</w:t>
      </w:r>
      <w:r w:rsidR="002C5AB6">
        <w:t> ust. </w:t>
      </w:r>
      <w:r w:rsidR="008D1E9A" w:rsidRPr="00F25778">
        <w:t>1</w:t>
      </w:r>
      <w:r w:rsidR="003E2EAA">
        <w:t>,</w:t>
      </w:r>
      <w:r w:rsidR="008D1E9A">
        <w:t xml:space="preserve"> oraz</w:t>
      </w:r>
      <w:r w:rsidRPr="00F25778">
        <w:t xml:space="preserve"> wzór zawiadomienia</w:t>
      </w:r>
      <w:r w:rsidR="003A70F5">
        <w:t>,</w:t>
      </w:r>
      <w:r w:rsidR="002C5AB6" w:rsidRPr="00237FB6">
        <w:t xml:space="preserve"> </w:t>
      </w:r>
      <w:r w:rsidR="002C5AB6">
        <w:t>o </w:t>
      </w:r>
      <w:r w:rsidR="00F467AF">
        <w:t>którym mowa</w:t>
      </w:r>
      <w:r w:rsidR="002C5AB6">
        <w:t xml:space="preserve"> w ust. 1 lub  </w:t>
      </w:r>
      <w:r w:rsidR="00F467AF">
        <w:t xml:space="preserve">2, </w:t>
      </w:r>
      <w:r w:rsidR="00237FB6" w:rsidRPr="003E6352">
        <w:t>mając na uwadze konieczność sprawnego przekazywania informacji oraz przedstawiania przez organy zgłaszające okoliczności wystarczających do podjęcia przez ekspertów decyzji</w:t>
      </w:r>
      <w:r w:rsidR="008D1E9A" w:rsidRPr="003E6352">
        <w:t xml:space="preserve"> w</w:t>
      </w:r>
      <w:r w:rsidR="008D1E9A">
        <w:t> </w:t>
      </w:r>
      <w:r w:rsidR="00237FB6" w:rsidRPr="003E6352">
        <w:t>p</w:t>
      </w:r>
      <w:r w:rsidR="004A1FD8">
        <w:t>rzed</w:t>
      </w:r>
      <w:r w:rsidR="00237FB6" w:rsidRPr="003E6352">
        <w:t>miocie przyjęcia sprawy do analizy.</w:t>
      </w:r>
      <w:r w:rsidR="00D36B11" w:rsidRPr="00D36B11">
        <w:t>”</w:t>
      </w:r>
      <w:r w:rsidR="003E2EAA">
        <w:t>;</w:t>
      </w:r>
    </w:p>
    <w:p w14:paraId="6C8465E7" w14:textId="04D22443" w:rsidR="00535DEC" w:rsidRDefault="003E2EAA" w:rsidP="005E3E90">
      <w:pPr>
        <w:pStyle w:val="PKTpunkt"/>
      </w:pPr>
      <w:r>
        <w:t>9</w:t>
      </w:r>
      <w:r w:rsidR="00535DEC">
        <w:t>)</w:t>
      </w:r>
      <w:r w:rsidR="002D16D7">
        <w:tab/>
      </w:r>
      <w:r w:rsidR="00535DEC">
        <w:t>w</w:t>
      </w:r>
      <w:r w:rsidR="002C5AB6">
        <w:t xml:space="preserve"> art. </w:t>
      </w:r>
      <w:proofErr w:type="spellStart"/>
      <w:r w:rsidR="00535DEC">
        <w:t>22j</w:t>
      </w:r>
      <w:proofErr w:type="spellEnd"/>
      <w:r w:rsidR="002C5AB6">
        <w:t xml:space="preserve"> w ust. 2 w pkt 9 </w:t>
      </w:r>
      <w:r w:rsidR="00F467AF">
        <w:t>kropkę zastępuje się średnikiem</w:t>
      </w:r>
      <w:r w:rsidR="002C5AB6">
        <w:t xml:space="preserve"> i </w:t>
      </w:r>
      <w:r w:rsidR="00535DEC">
        <w:t>dodaje się</w:t>
      </w:r>
      <w:r w:rsidR="002C5AB6">
        <w:t xml:space="preserve"> pkt </w:t>
      </w:r>
      <w:r w:rsidR="00535DEC">
        <w:t>1</w:t>
      </w:r>
      <w:r w:rsidR="002C5AB6">
        <w:t>0 w </w:t>
      </w:r>
      <w:r w:rsidR="00535DEC">
        <w:t>brzmieniu:</w:t>
      </w:r>
    </w:p>
    <w:p w14:paraId="5CD5962E" w14:textId="0D99CBEF" w:rsidR="00535DEC" w:rsidRPr="006F2974" w:rsidRDefault="003E2EAA" w:rsidP="005E3E90">
      <w:pPr>
        <w:pStyle w:val="ZPKTzmpktartykuempunktem"/>
      </w:pPr>
      <w:bookmarkStart w:id="33" w:name="_Hlk197257142"/>
      <w:r w:rsidRPr="006F2974">
        <w:lastRenderedPageBreak/>
        <w:t>„</w:t>
      </w:r>
      <w:r w:rsidR="00535DEC">
        <w:t>10)</w:t>
      </w:r>
      <w:r w:rsidR="001D4B21">
        <w:tab/>
      </w:r>
      <w:bookmarkStart w:id="34" w:name="_Hlk196990791"/>
      <w:r w:rsidR="00535DEC">
        <w:t>w</w:t>
      </w:r>
      <w:r w:rsidR="00535DEC" w:rsidRPr="00535DEC">
        <w:t>ojewod</w:t>
      </w:r>
      <w:r w:rsidR="00535DEC">
        <w:t>y</w:t>
      </w:r>
      <w:r w:rsidR="002C5AB6" w:rsidRPr="00535DEC">
        <w:t xml:space="preserve"> w</w:t>
      </w:r>
      <w:r w:rsidR="002C5AB6">
        <w:t> </w:t>
      </w:r>
      <w:r w:rsidR="00535DEC" w:rsidRPr="00535DEC">
        <w:t>celu ustalenia</w:t>
      </w:r>
      <w:r w:rsidR="00D36765">
        <w:t>,</w:t>
      </w:r>
      <w:r w:rsidR="00535DEC" w:rsidRPr="00535DEC">
        <w:t xml:space="preserve"> czy</w:t>
      </w:r>
      <w:r>
        <w:t xml:space="preserve"> on</w:t>
      </w:r>
      <w:r w:rsidR="00535DEC" w:rsidRPr="00535DEC">
        <w:t xml:space="preserve"> kontrol</w:t>
      </w:r>
      <w:r w:rsidR="0046782B">
        <w:t>ował lub nadzorował</w:t>
      </w:r>
      <w:r w:rsidR="00535DEC" w:rsidRPr="00535DEC">
        <w:t xml:space="preserve"> jednostk</w:t>
      </w:r>
      <w:r w:rsidR="0046782B">
        <w:t>ę lub podmiot przeprowadzający czynności</w:t>
      </w:r>
      <w:r w:rsidR="002C5AB6">
        <w:t xml:space="preserve"> w </w:t>
      </w:r>
      <w:r w:rsidR="0046782B">
        <w:t xml:space="preserve">stosunku do </w:t>
      </w:r>
      <w:r w:rsidR="00535DEC" w:rsidRPr="00535DEC">
        <w:t>małoletn</w:t>
      </w:r>
      <w:r w:rsidR="0046782B">
        <w:t>iego lub jego rodziny</w:t>
      </w:r>
      <w:r w:rsidR="00D36765">
        <w:t>,</w:t>
      </w:r>
      <w:r w:rsidR="007819D8">
        <w:t xml:space="preserve"> oraz</w:t>
      </w:r>
      <w:r w:rsidR="002C5AB6">
        <w:t xml:space="preserve"> w </w:t>
      </w:r>
      <w:r w:rsidR="007819D8">
        <w:t>celu ustalenia</w:t>
      </w:r>
      <w:r w:rsidR="000303D3">
        <w:t xml:space="preserve"> </w:t>
      </w:r>
      <w:r w:rsidR="00535DEC" w:rsidRPr="00535DEC">
        <w:t>zakresu</w:t>
      </w:r>
      <w:r w:rsidR="002C5AB6" w:rsidRPr="00535DEC">
        <w:t xml:space="preserve"> i</w:t>
      </w:r>
      <w:r w:rsidR="002C5AB6">
        <w:t> </w:t>
      </w:r>
      <w:r w:rsidR="00535DEC" w:rsidRPr="00535DEC">
        <w:t xml:space="preserve">wyników </w:t>
      </w:r>
      <w:r>
        <w:t>prowadzonej</w:t>
      </w:r>
      <w:r w:rsidR="00535DEC" w:rsidRPr="00535DEC">
        <w:t xml:space="preserve"> kontroli</w:t>
      </w:r>
      <w:r w:rsidR="0046782B">
        <w:t xml:space="preserve"> lub nadzoru</w:t>
      </w:r>
      <w:r>
        <w:t>.</w:t>
      </w:r>
      <w:r w:rsidR="00535DEC" w:rsidRPr="00535DEC">
        <w:t>”</w:t>
      </w:r>
      <w:r>
        <w:t>;</w:t>
      </w:r>
    </w:p>
    <w:bookmarkEnd w:id="32"/>
    <w:bookmarkEnd w:id="33"/>
    <w:bookmarkEnd w:id="34"/>
    <w:p w14:paraId="4733693A" w14:textId="090DF23E" w:rsidR="00222775" w:rsidRDefault="00FE402E" w:rsidP="006F2974">
      <w:pPr>
        <w:pStyle w:val="PKTpunkt"/>
        <w:keepNext/>
      </w:pPr>
      <w:r w:rsidRPr="006F2974">
        <w:t>1</w:t>
      </w:r>
      <w:r w:rsidR="003E2EAA">
        <w:t>0</w:t>
      </w:r>
      <w:r w:rsidRPr="006F2974">
        <w:t>)</w:t>
      </w:r>
      <w:r w:rsidR="00BD7F81">
        <w:tab/>
      </w:r>
      <w:r w:rsidR="008A387C">
        <w:t>w</w:t>
      </w:r>
      <w:r w:rsidR="002C5AB6">
        <w:t xml:space="preserve"> art. </w:t>
      </w:r>
      <w:proofErr w:type="spellStart"/>
      <w:r w:rsidR="00222775">
        <w:t>22k</w:t>
      </w:r>
      <w:proofErr w:type="spellEnd"/>
      <w:r w:rsidR="002C5AB6">
        <w:t xml:space="preserve"> ust. </w:t>
      </w:r>
      <w:r w:rsidR="00222775">
        <w:t>1</w:t>
      </w:r>
      <w:r w:rsidR="00307ED5" w:rsidRPr="006F2974">
        <w:t>–</w:t>
      </w:r>
      <w:r w:rsidR="002C5AB6">
        <w:t>5 </w:t>
      </w:r>
      <w:r w:rsidR="00222775">
        <w:t>otrzymują brzmienie:</w:t>
      </w:r>
    </w:p>
    <w:p w14:paraId="34CDFB6E" w14:textId="3413CA10" w:rsidR="00222775" w:rsidRPr="00222775" w:rsidRDefault="003E2EAA" w:rsidP="005E3E90">
      <w:pPr>
        <w:pStyle w:val="ZUSTzmustartykuempunktem"/>
      </w:pPr>
      <w:r w:rsidRPr="006F2974">
        <w:t>„</w:t>
      </w:r>
      <w:r w:rsidR="00222775">
        <w:t>1.</w:t>
      </w:r>
      <w:r w:rsidR="002C5AB6">
        <w:t xml:space="preserve"> </w:t>
      </w:r>
      <w:r w:rsidR="002C5AB6" w:rsidRPr="00222775">
        <w:t>W</w:t>
      </w:r>
      <w:r w:rsidR="002C5AB6">
        <w:t> </w:t>
      </w:r>
      <w:r w:rsidR="00222775" w:rsidRPr="00222775">
        <w:t>wysłuchaniu mogą brać udział wyłącznie członkowie grupy ekspertów wyznaczeni przez tę grupę do przeprowadzenia wysłuchania. Jeżeli jest to konieczne dla porozumienia się</w:t>
      </w:r>
      <w:r w:rsidR="002C5AB6" w:rsidRPr="00222775">
        <w:t xml:space="preserve"> z</w:t>
      </w:r>
      <w:r w:rsidR="002C5AB6">
        <w:t> </w:t>
      </w:r>
      <w:r w:rsidR="00222775" w:rsidRPr="00222775">
        <w:t>osob</w:t>
      </w:r>
      <w:r w:rsidR="00222775">
        <w:t>ą</w:t>
      </w:r>
      <w:r w:rsidR="00222775" w:rsidRPr="00222775">
        <w:t xml:space="preserve"> wysłuchiwaną,</w:t>
      </w:r>
      <w:r w:rsidR="002C5AB6" w:rsidRPr="00222775">
        <w:t xml:space="preserve"> w</w:t>
      </w:r>
      <w:r w:rsidR="002C5AB6">
        <w:t> </w:t>
      </w:r>
      <w:r w:rsidR="007819D8">
        <w:t>wysłuchaniu</w:t>
      </w:r>
      <w:r w:rsidR="00222775" w:rsidRPr="00222775">
        <w:t>,</w:t>
      </w:r>
      <w:r w:rsidR="002C5AB6" w:rsidRPr="00222775">
        <w:t xml:space="preserve"> o</w:t>
      </w:r>
      <w:r w:rsidR="002C5AB6">
        <w:t> </w:t>
      </w:r>
      <w:r w:rsidR="00222775" w:rsidRPr="00222775">
        <w:t>którym mowa</w:t>
      </w:r>
      <w:r w:rsidR="002C5AB6" w:rsidRPr="00222775">
        <w:t xml:space="preserve"> w</w:t>
      </w:r>
      <w:r w:rsidR="002C5AB6">
        <w:t> </w:t>
      </w:r>
      <w:r w:rsidR="00222775" w:rsidRPr="00222775">
        <w:t>zdaniu pierwszym, może brać udział tłumacz języka obcego, tłumacz polskiego języka migowego (</w:t>
      </w:r>
      <w:proofErr w:type="spellStart"/>
      <w:r w:rsidR="00222775" w:rsidRPr="00222775">
        <w:t>PJM</w:t>
      </w:r>
      <w:proofErr w:type="spellEnd"/>
      <w:r w:rsidR="00222775" w:rsidRPr="00222775">
        <w:t>), systemu językowo</w:t>
      </w:r>
      <w:r w:rsidR="00E85CAB">
        <w:t>-</w:t>
      </w:r>
      <w:r w:rsidR="00222775" w:rsidRPr="00222775">
        <w:t>migowego (</w:t>
      </w:r>
      <w:proofErr w:type="spellStart"/>
      <w:r w:rsidR="00222775" w:rsidRPr="00222775">
        <w:t>SJM</w:t>
      </w:r>
      <w:proofErr w:type="spellEnd"/>
      <w:r w:rsidR="00222775" w:rsidRPr="00222775">
        <w:t>), sposobu komunikowania się osób głuchoniewidomych (</w:t>
      </w:r>
      <w:proofErr w:type="spellStart"/>
      <w:r w:rsidR="00222775" w:rsidRPr="00222775">
        <w:t>SKOGN</w:t>
      </w:r>
      <w:proofErr w:type="spellEnd"/>
      <w:r w:rsidR="00222775" w:rsidRPr="00222775">
        <w:t>) albo specjalista innej metody komunikacji wspomagającej lub alternatywnej, którą posługuje się osoba wysłuchiwana. Z</w:t>
      </w:r>
      <w:r w:rsidR="00D36765">
        <w:t> </w:t>
      </w:r>
      <w:r w:rsidR="00222775" w:rsidRPr="00222775">
        <w:t xml:space="preserve">wysłuchania sporządza się notatkę, </w:t>
      </w:r>
      <w:r w:rsidR="007819D8" w:rsidRPr="00222775">
        <w:t>któr</w:t>
      </w:r>
      <w:r w:rsidR="007819D8">
        <w:t>ą</w:t>
      </w:r>
      <w:r w:rsidR="007819D8" w:rsidRPr="00222775">
        <w:t xml:space="preserve"> </w:t>
      </w:r>
      <w:r w:rsidR="00222775" w:rsidRPr="00222775">
        <w:t>podpisują członkowie grupy ekspertów biorący udział</w:t>
      </w:r>
      <w:r w:rsidR="002C5AB6" w:rsidRPr="00222775">
        <w:t xml:space="preserve"> w</w:t>
      </w:r>
      <w:r w:rsidR="002C5AB6">
        <w:t> </w:t>
      </w:r>
      <w:r w:rsidR="00222775" w:rsidRPr="00222775">
        <w:t>wysłuchaniu.</w:t>
      </w:r>
    </w:p>
    <w:p w14:paraId="5D336D92" w14:textId="7913137C" w:rsidR="00222775" w:rsidRPr="00222775" w:rsidRDefault="00222775" w:rsidP="005E3E90">
      <w:pPr>
        <w:pStyle w:val="ZUSTzmustartykuempunktem"/>
      </w:pPr>
      <w:r w:rsidRPr="00222775">
        <w:t>2. Każda osoba biorąca udział</w:t>
      </w:r>
      <w:r w:rsidR="002C5AB6" w:rsidRPr="00222775">
        <w:t xml:space="preserve"> w</w:t>
      </w:r>
      <w:r w:rsidR="002C5AB6">
        <w:t> </w:t>
      </w:r>
      <w:r w:rsidRPr="00222775">
        <w:t>wysłuchaniu jest obowiązana do zachowania</w:t>
      </w:r>
      <w:r w:rsidR="002C5AB6" w:rsidRPr="00222775">
        <w:t xml:space="preserve"> w</w:t>
      </w:r>
      <w:r w:rsidR="002C5AB6">
        <w:t> </w:t>
      </w:r>
      <w:r w:rsidRPr="00222775">
        <w:t>tajemnicy wszystkich informacji lub okoliczności ujawnionych podczas wysłuchan</w:t>
      </w:r>
      <w:r w:rsidR="007819D8">
        <w:t>i</w:t>
      </w:r>
      <w:r w:rsidRPr="00222775">
        <w:t>a</w:t>
      </w:r>
      <w:r w:rsidR="007819D8">
        <w:t>.</w:t>
      </w:r>
    </w:p>
    <w:p w14:paraId="18FF663D" w14:textId="7C01247A" w:rsidR="00222775" w:rsidRPr="00222775" w:rsidRDefault="00222775" w:rsidP="005E3E90">
      <w:pPr>
        <w:pStyle w:val="ZUSTzmustartykuempunktem"/>
      </w:pPr>
      <w:r w:rsidRPr="00222775">
        <w:t>3. Wezwania</w:t>
      </w:r>
      <w:r w:rsidR="002C5AB6" w:rsidRPr="00222775">
        <w:t xml:space="preserve"> w</w:t>
      </w:r>
      <w:r w:rsidR="002C5AB6">
        <w:t> </w:t>
      </w:r>
      <w:r w:rsidRPr="00222775">
        <w:t>celu wysłuchania dokonuje się telefonicznie albo za pośrednictwem poczty elektronicznej. Dokonanie wezwania należy udokumentować, dołączając do dokumentacji</w:t>
      </w:r>
      <w:r w:rsidR="002C5AB6" w:rsidRPr="00222775">
        <w:t xml:space="preserve"> z</w:t>
      </w:r>
      <w:r w:rsidR="002C5AB6">
        <w:t> </w:t>
      </w:r>
      <w:r w:rsidRPr="00222775">
        <w:t>analizy określonego zdarzenia notatkę lub potwierdzenie wysłania wiadomości pocztą elektroniczną.</w:t>
      </w:r>
    </w:p>
    <w:p w14:paraId="1901F0BA" w14:textId="12E8B585" w:rsidR="00222775" w:rsidRPr="00222775" w:rsidRDefault="00222775" w:rsidP="005E3E90">
      <w:pPr>
        <w:pStyle w:val="ZUSTzmustartykuempunktem"/>
      </w:pPr>
      <w:r w:rsidRPr="00222775">
        <w:t>4. Wysłuchanie odbywa się</w:t>
      </w:r>
      <w:r w:rsidR="002C5AB6" w:rsidRPr="00222775">
        <w:t xml:space="preserve"> w</w:t>
      </w:r>
      <w:r w:rsidR="002C5AB6">
        <w:t> </w:t>
      </w:r>
      <w:r w:rsidRPr="00222775">
        <w:t>siedzibie urzędu obsługującego Ministra Sprawiedliwości albo przy użyciu urządzeń technicznych umożliwiających przeprowadzenie tej czynności na odległość</w:t>
      </w:r>
      <w:r w:rsidR="002C5AB6" w:rsidRPr="00222775">
        <w:t xml:space="preserve"> z</w:t>
      </w:r>
      <w:r w:rsidR="002C5AB6">
        <w:t> </w:t>
      </w:r>
      <w:r w:rsidRPr="00222775">
        <w:t>jednoczesnym bezpośrednim przekazem obrazu</w:t>
      </w:r>
      <w:r w:rsidR="002C5AB6" w:rsidRPr="00222775">
        <w:t xml:space="preserve"> i</w:t>
      </w:r>
      <w:r w:rsidR="002C5AB6">
        <w:t> </w:t>
      </w:r>
      <w:r w:rsidRPr="00222775">
        <w:t xml:space="preserve">dźwięku. </w:t>
      </w:r>
    </w:p>
    <w:p w14:paraId="579677C9" w14:textId="00600929" w:rsidR="00222775" w:rsidRDefault="00222775" w:rsidP="005E3E90">
      <w:pPr>
        <w:pStyle w:val="ZUSTzmustartykuempunktem"/>
      </w:pPr>
      <w:r w:rsidRPr="00222775">
        <w:t>5. Jeżeli osoba wezwana do siedziby urzędu obsługującego Ministra Sprawiedliwości nie może stawić się</w:t>
      </w:r>
      <w:r w:rsidR="002C5AB6" w:rsidRPr="00222775">
        <w:t xml:space="preserve"> z</w:t>
      </w:r>
      <w:r w:rsidR="002C5AB6">
        <w:t> </w:t>
      </w:r>
      <w:r w:rsidRPr="00222775">
        <w:t>powodu choroby lub innej niedającej się usunąć przeszkody, członkowie grupy ekspertów mogą wysłuchać tę osobę także</w:t>
      </w:r>
      <w:r w:rsidR="002C5AB6" w:rsidRPr="00222775">
        <w:t xml:space="preserve"> w</w:t>
      </w:r>
      <w:r w:rsidR="002C5AB6">
        <w:t> </w:t>
      </w:r>
      <w:r w:rsidRPr="00222775">
        <w:t>miejscu jej pobytu.</w:t>
      </w:r>
      <w:r w:rsidR="009054C0">
        <w:t>”;</w:t>
      </w:r>
    </w:p>
    <w:p w14:paraId="46B41B1D" w14:textId="29161C4B" w:rsidR="00222775" w:rsidRPr="005540EE" w:rsidRDefault="00222775" w:rsidP="005540EE">
      <w:pPr>
        <w:pStyle w:val="PKTpunkt"/>
      </w:pPr>
      <w:r w:rsidRPr="005540EE">
        <w:t>1</w:t>
      </w:r>
      <w:r w:rsidR="009054C0">
        <w:t>1</w:t>
      </w:r>
      <w:r w:rsidRPr="005540EE">
        <w:t>)</w:t>
      </w:r>
      <w:r w:rsidR="002D16D7">
        <w:tab/>
      </w:r>
      <w:r w:rsidRPr="005540EE">
        <w:t>w</w:t>
      </w:r>
      <w:r w:rsidR="002C5AB6">
        <w:t xml:space="preserve"> art. </w:t>
      </w:r>
      <w:proofErr w:type="spellStart"/>
      <w:r w:rsidR="005540EE" w:rsidRPr="005540EE">
        <w:t>22l</w:t>
      </w:r>
      <w:proofErr w:type="spellEnd"/>
      <w:r w:rsidR="002C5AB6" w:rsidRPr="005540EE">
        <w:t xml:space="preserve"> </w:t>
      </w:r>
      <w:r w:rsidR="002C5AB6">
        <w:t>w ust. </w:t>
      </w:r>
      <w:r w:rsidR="002C5AB6" w:rsidRPr="005540EE">
        <w:t>1</w:t>
      </w:r>
      <w:r w:rsidR="002C5AB6">
        <w:t> </w:t>
      </w:r>
      <w:r w:rsidR="005540EE" w:rsidRPr="005540EE">
        <w:t xml:space="preserve">wyrazy </w:t>
      </w:r>
      <w:r w:rsidR="009054C0" w:rsidRPr="006F2974">
        <w:t>„</w:t>
      </w:r>
      <w:r w:rsidR="005540EE" w:rsidRPr="005540EE">
        <w:t>protokoły</w:t>
      </w:r>
      <w:r w:rsidR="002C5AB6" w:rsidRPr="005540EE">
        <w:t xml:space="preserve"> z</w:t>
      </w:r>
      <w:r w:rsidR="002C5AB6">
        <w:t> </w:t>
      </w:r>
      <w:proofErr w:type="spellStart"/>
      <w:r w:rsidR="005540EE" w:rsidRPr="005540EE">
        <w:t>wysłuchań</w:t>
      </w:r>
      <w:proofErr w:type="spellEnd"/>
      <w:r w:rsidR="00D61A92">
        <w:t>”</w:t>
      </w:r>
      <w:r w:rsidR="005540EE" w:rsidRPr="005540EE">
        <w:t xml:space="preserve"> zastępuje się wyrazami </w:t>
      </w:r>
      <w:r w:rsidR="009054C0" w:rsidRPr="006F2974">
        <w:t>„</w:t>
      </w:r>
      <w:r w:rsidR="005540EE" w:rsidRPr="005540EE">
        <w:t>notatki</w:t>
      </w:r>
      <w:r w:rsidR="002C5AB6" w:rsidRPr="005540EE">
        <w:t xml:space="preserve"> z</w:t>
      </w:r>
      <w:r w:rsidR="002C5AB6">
        <w:t> </w:t>
      </w:r>
      <w:proofErr w:type="spellStart"/>
      <w:r w:rsidR="005540EE" w:rsidRPr="005540EE">
        <w:t>wysłuchań</w:t>
      </w:r>
      <w:proofErr w:type="spellEnd"/>
      <w:r w:rsidR="00D61A92">
        <w:t>”</w:t>
      </w:r>
      <w:r w:rsidR="009054C0">
        <w:t>;</w:t>
      </w:r>
    </w:p>
    <w:p w14:paraId="1B0DDFFD" w14:textId="0B89F175" w:rsidR="00FE402E" w:rsidRPr="006F2974" w:rsidRDefault="005540EE" w:rsidP="006F2974">
      <w:pPr>
        <w:pStyle w:val="PKTpunkt"/>
        <w:keepNext/>
      </w:pPr>
      <w:r>
        <w:t>1</w:t>
      </w:r>
      <w:r w:rsidR="009054C0">
        <w:t>2</w:t>
      </w:r>
      <w:r>
        <w:t>)</w:t>
      </w:r>
      <w:r w:rsidR="002D16D7">
        <w:tab/>
      </w:r>
      <w:r w:rsidR="008D1E9A">
        <w:t>art. </w:t>
      </w:r>
      <w:bookmarkStart w:id="35" w:name="_Hlk188989722"/>
      <w:proofErr w:type="spellStart"/>
      <w:r w:rsidR="00FE402E" w:rsidRPr="006F2974">
        <w:t>22m</w:t>
      </w:r>
      <w:proofErr w:type="spellEnd"/>
      <w:r w:rsidR="008D1E9A">
        <w:t xml:space="preserve"> </w:t>
      </w:r>
      <w:r w:rsidR="00FE402E" w:rsidRPr="006F2974">
        <w:t>otrzymuje brzmienie:</w:t>
      </w:r>
    </w:p>
    <w:p w14:paraId="771737FC" w14:textId="1441F845" w:rsidR="00222775" w:rsidRPr="00222775" w:rsidRDefault="006F2974" w:rsidP="005E3E90">
      <w:pPr>
        <w:pStyle w:val="ZARTzmartartykuempunktem"/>
      </w:pPr>
      <w:r w:rsidRPr="006F2974">
        <w:t>„</w:t>
      </w:r>
      <w:r w:rsidR="00D61A92">
        <w:t>A</w:t>
      </w:r>
      <w:r w:rsidR="00C72BC1">
        <w:t>rt</w:t>
      </w:r>
      <w:r w:rsidR="00D61A92">
        <w:t xml:space="preserve">. </w:t>
      </w:r>
      <w:proofErr w:type="spellStart"/>
      <w:r w:rsidR="00D61A92">
        <w:t>22m</w:t>
      </w:r>
      <w:proofErr w:type="spellEnd"/>
      <w:r w:rsidR="00D61A92">
        <w:t xml:space="preserve">. </w:t>
      </w:r>
      <w:r w:rsidR="00FE402E" w:rsidRPr="006F2974">
        <w:t>1</w:t>
      </w:r>
      <w:r w:rsidR="00222775">
        <w:t xml:space="preserve">. </w:t>
      </w:r>
      <w:r w:rsidR="00222775" w:rsidRPr="00222775">
        <w:t>Raport</w:t>
      </w:r>
      <w:r w:rsidR="002C5AB6" w:rsidRPr="00222775">
        <w:t xml:space="preserve"> z</w:t>
      </w:r>
      <w:r w:rsidR="002C5AB6">
        <w:t> </w:t>
      </w:r>
      <w:r w:rsidR="00222775" w:rsidRPr="00222775">
        <w:t xml:space="preserve">analizy określonego zdarzenia </w:t>
      </w:r>
      <w:r w:rsidR="00D61A92" w:rsidRPr="00222775">
        <w:t>Zespó</w:t>
      </w:r>
      <w:r w:rsidR="00D61A92">
        <w:t>ł</w:t>
      </w:r>
      <w:r w:rsidR="00D61A92" w:rsidRPr="00222775">
        <w:t xml:space="preserve"> </w:t>
      </w:r>
      <w:r w:rsidR="00222775" w:rsidRPr="00222775">
        <w:t>do spraw analizy zdarzeń przedstawia Ministrowi Sprawiedliwości</w:t>
      </w:r>
      <w:r w:rsidR="002C5AB6" w:rsidRPr="00222775">
        <w:t xml:space="preserve"> w</w:t>
      </w:r>
      <w:r w:rsidR="002C5AB6">
        <w:t> </w:t>
      </w:r>
      <w:r w:rsidR="00222775" w:rsidRPr="00222775">
        <w:t xml:space="preserve">terminie </w:t>
      </w:r>
      <w:r w:rsidR="007B52B0">
        <w:t>czterech</w:t>
      </w:r>
      <w:r w:rsidR="00222775" w:rsidRPr="00222775">
        <w:t xml:space="preserve"> miesięcy od dnia ukończenia analizy określonego zdarzenia.</w:t>
      </w:r>
      <w:r w:rsidR="002C5AB6" w:rsidRPr="00222775">
        <w:t xml:space="preserve"> W</w:t>
      </w:r>
      <w:r w:rsidR="002C5AB6">
        <w:t> </w:t>
      </w:r>
      <w:r w:rsidR="00222775" w:rsidRPr="00222775">
        <w:t xml:space="preserve">terminie </w:t>
      </w:r>
      <w:r w:rsidR="00C7072D">
        <w:t xml:space="preserve">dwóch </w:t>
      </w:r>
      <w:r w:rsidR="00222775" w:rsidRPr="00222775">
        <w:t xml:space="preserve">miesięcy od dnia </w:t>
      </w:r>
      <w:r w:rsidR="00222775" w:rsidRPr="00222775">
        <w:lastRenderedPageBreak/>
        <w:t>ukończenia analizy określonego zdarzenia grupa ekspertów powołana do przeprowadzenia analizy określonego zdarzenia sporządza projekt raportu</w:t>
      </w:r>
      <w:r w:rsidR="002C5AB6" w:rsidRPr="00222775">
        <w:t xml:space="preserve"> z</w:t>
      </w:r>
      <w:r w:rsidR="002C5AB6">
        <w:t> </w:t>
      </w:r>
      <w:r w:rsidR="00222775" w:rsidRPr="00222775">
        <w:t>analizy określonego zdarzenia</w:t>
      </w:r>
      <w:r w:rsidR="002C5AB6" w:rsidRPr="00222775">
        <w:t xml:space="preserve"> i</w:t>
      </w:r>
      <w:r w:rsidR="002C5AB6">
        <w:t> </w:t>
      </w:r>
      <w:r w:rsidR="00222775" w:rsidRPr="00222775">
        <w:t xml:space="preserve">niezwłocznie przedkłada go przewodniczącemu Zespołu do spraw analizy zdarzeń. </w:t>
      </w:r>
    </w:p>
    <w:p w14:paraId="50CBC80A" w14:textId="69398F63" w:rsidR="00222775" w:rsidRPr="00222775" w:rsidRDefault="00222775" w:rsidP="00222775">
      <w:pPr>
        <w:pStyle w:val="ZUSTzmustartykuempunktem"/>
      </w:pPr>
      <w:r w:rsidRPr="00222775">
        <w:t>2. Raport</w:t>
      </w:r>
      <w:r w:rsidR="002C5AB6" w:rsidRPr="00222775">
        <w:t xml:space="preserve"> z</w:t>
      </w:r>
      <w:r w:rsidR="002C5AB6">
        <w:t> </w:t>
      </w:r>
      <w:r w:rsidRPr="00222775">
        <w:t>analizy określonego zdarzenia zawiera elementy,</w:t>
      </w:r>
      <w:r w:rsidR="002C5AB6" w:rsidRPr="00222775">
        <w:t xml:space="preserve"> o</w:t>
      </w:r>
      <w:r w:rsidR="002C5AB6">
        <w:t> </w:t>
      </w:r>
      <w:r w:rsidRPr="00222775">
        <w:t>których mowa w</w:t>
      </w:r>
      <w:r w:rsidR="00D36765">
        <w:t> </w:t>
      </w:r>
      <w:r w:rsidR="002C5AB6">
        <w:t>art. </w:t>
      </w:r>
      <w:proofErr w:type="spellStart"/>
      <w:r w:rsidRPr="00222775">
        <w:t>22d</w:t>
      </w:r>
      <w:proofErr w:type="spellEnd"/>
      <w:r w:rsidR="002C5AB6">
        <w:t xml:space="preserve"> ust. </w:t>
      </w:r>
      <w:r w:rsidRPr="00222775">
        <w:t>3, wskazania organizacyjne</w:t>
      </w:r>
      <w:r w:rsidR="002C5AB6" w:rsidRPr="00222775">
        <w:t xml:space="preserve"> i</w:t>
      </w:r>
      <w:r w:rsidR="002C5AB6">
        <w:t> </w:t>
      </w:r>
      <w:r w:rsidRPr="00222775">
        <w:t>systemowe</w:t>
      </w:r>
      <w:r w:rsidR="002C5AB6" w:rsidRPr="00222775">
        <w:t xml:space="preserve"> w</w:t>
      </w:r>
      <w:r w:rsidR="002C5AB6">
        <w:t> </w:t>
      </w:r>
      <w:r w:rsidRPr="00222775">
        <w:t>zakresie ochrony małoletnich przed krzywdzeniem,</w:t>
      </w:r>
      <w:r w:rsidR="002C5AB6" w:rsidRPr="00222775">
        <w:t xml:space="preserve"> a</w:t>
      </w:r>
      <w:r w:rsidR="002C5AB6">
        <w:t> </w:t>
      </w:r>
      <w:r w:rsidRPr="00222775">
        <w:t>także,</w:t>
      </w:r>
      <w:r w:rsidR="002C5AB6" w:rsidRPr="00222775">
        <w:t xml:space="preserve"> w</w:t>
      </w:r>
      <w:r w:rsidR="002C5AB6">
        <w:t> </w:t>
      </w:r>
      <w:r w:rsidRPr="00222775">
        <w:t>miarę potrzeby, propozycje wydania lub zmiany określonych aktów normatywnych.</w:t>
      </w:r>
    </w:p>
    <w:p w14:paraId="34C60D76" w14:textId="5E063157" w:rsidR="00222775" w:rsidRPr="00222775" w:rsidRDefault="005D68B5" w:rsidP="00222775">
      <w:pPr>
        <w:pStyle w:val="ZUSTzmustartykuempunktem"/>
      </w:pPr>
      <w:r>
        <w:t>3</w:t>
      </w:r>
      <w:r w:rsidR="00222775" w:rsidRPr="00222775">
        <w:t>. Zespół do spraw analizy zdarzeń,</w:t>
      </w:r>
      <w:r w:rsidR="002C5AB6" w:rsidRPr="00222775">
        <w:t xml:space="preserve"> w</w:t>
      </w:r>
      <w:r w:rsidR="002C5AB6">
        <w:t> </w:t>
      </w:r>
      <w:r w:rsidR="00222775" w:rsidRPr="00222775">
        <w:t xml:space="preserve">wyznaczonym przez Przewodniczącego Zespołu terminie nie krótszym niż </w:t>
      </w:r>
      <w:r w:rsidR="002C5AB6" w:rsidRPr="00222775">
        <w:t>7</w:t>
      </w:r>
      <w:r w:rsidR="002C5AB6">
        <w:t> </w:t>
      </w:r>
      <w:r w:rsidR="00222775" w:rsidRPr="00222775">
        <w:t>dni</w:t>
      </w:r>
      <w:r w:rsidR="00D36765">
        <w:t>,</w:t>
      </w:r>
      <w:r w:rsidR="00222775" w:rsidRPr="00222775">
        <w:t xml:space="preserve"> może zgłosić uwagi do przedstawionego projektu raportu</w:t>
      </w:r>
      <w:r w:rsidR="002C5AB6" w:rsidRPr="00D61A92">
        <w:t xml:space="preserve"> </w:t>
      </w:r>
      <w:r w:rsidR="002C5AB6" w:rsidRPr="00222775">
        <w:t>z</w:t>
      </w:r>
      <w:r w:rsidR="002C5AB6">
        <w:t> </w:t>
      </w:r>
      <w:r w:rsidR="00D61A92" w:rsidRPr="00222775">
        <w:t>analizy określonego zdarzenia</w:t>
      </w:r>
      <w:r w:rsidR="00222775" w:rsidRPr="00222775">
        <w:t>. Grupa ekspertów</w:t>
      </w:r>
      <w:r w:rsidR="002C5AB6" w:rsidRPr="00222775">
        <w:t xml:space="preserve"> w</w:t>
      </w:r>
      <w:r w:rsidR="002C5AB6">
        <w:t> </w:t>
      </w:r>
      <w:r w:rsidR="00222775" w:rsidRPr="00222775">
        <w:t xml:space="preserve">terminie </w:t>
      </w:r>
      <w:r w:rsidR="002C5AB6" w:rsidRPr="00222775">
        <w:t>7</w:t>
      </w:r>
      <w:r w:rsidR="002C5AB6">
        <w:t> </w:t>
      </w:r>
      <w:r w:rsidR="00222775" w:rsidRPr="00222775">
        <w:t>dni od</w:t>
      </w:r>
      <w:r w:rsidR="009054C0">
        <w:t xml:space="preserve"> dnia</w:t>
      </w:r>
      <w:r w:rsidR="00222775" w:rsidRPr="00222775">
        <w:t xml:space="preserve"> otrzymania uwag zajmuje stanowisko,</w:t>
      </w:r>
      <w:r w:rsidR="002C5AB6" w:rsidRPr="00222775">
        <w:t xml:space="preserve"> w</w:t>
      </w:r>
      <w:r w:rsidR="002C5AB6">
        <w:t> </w:t>
      </w:r>
      <w:r w:rsidR="00222775" w:rsidRPr="00222775">
        <w:t xml:space="preserve">którym uwzględnia </w:t>
      </w:r>
      <w:r w:rsidR="00D61A92">
        <w:t xml:space="preserve">każdą ze zgłoszonych uwag </w:t>
      </w:r>
      <w:r w:rsidR="00222775" w:rsidRPr="00222775">
        <w:t>bądź odmawia uwzględnienia każdej ze zgłoszonych uwag</w:t>
      </w:r>
      <w:r w:rsidR="002C5AB6" w:rsidRPr="00222775">
        <w:t xml:space="preserve"> i</w:t>
      </w:r>
      <w:r w:rsidR="002C5AB6">
        <w:t> </w:t>
      </w:r>
      <w:r w:rsidR="00222775" w:rsidRPr="00222775">
        <w:t>przedkłada je wraz</w:t>
      </w:r>
      <w:r w:rsidR="002C5AB6" w:rsidRPr="00222775">
        <w:t xml:space="preserve"> z</w:t>
      </w:r>
      <w:r w:rsidR="002C5AB6">
        <w:t> </w:t>
      </w:r>
      <w:r w:rsidR="00222775" w:rsidRPr="00222775">
        <w:t>uzasadnieniem przewodniczącemu Zespołu</w:t>
      </w:r>
      <w:r w:rsidR="009054C0">
        <w:t xml:space="preserve"> do spraw analizy zdarzeń</w:t>
      </w:r>
      <w:r w:rsidR="00222775" w:rsidRPr="00222775">
        <w:t xml:space="preserve">. </w:t>
      </w:r>
    </w:p>
    <w:p w14:paraId="2CFF3BF0" w14:textId="603ECAF7" w:rsidR="00222775" w:rsidRPr="00222775" w:rsidRDefault="005D68B5" w:rsidP="00222775">
      <w:pPr>
        <w:pStyle w:val="ZUSTzmustartykuempunktem"/>
      </w:pPr>
      <w:r>
        <w:t>4</w:t>
      </w:r>
      <w:r w:rsidR="00222775" w:rsidRPr="00222775">
        <w:t>.</w:t>
      </w:r>
      <w:r w:rsidR="002C5AB6" w:rsidRPr="00222775">
        <w:t xml:space="preserve"> W</w:t>
      </w:r>
      <w:r w:rsidR="002C5AB6">
        <w:t> </w:t>
      </w:r>
      <w:r w:rsidR="00222775" w:rsidRPr="00222775">
        <w:t>przypadku gdy grupa ekspertów zajmuje stanowisko</w:t>
      </w:r>
      <w:r w:rsidR="002C5AB6" w:rsidRPr="00222775">
        <w:t xml:space="preserve"> o</w:t>
      </w:r>
      <w:r w:rsidR="002C5AB6">
        <w:t> </w:t>
      </w:r>
      <w:r w:rsidR="00222775" w:rsidRPr="00222775">
        <w:t>nieuwzględnieniu uwag,</w:t>
      </w:r>
      <w:r w:rsidR="002C5AB6" w:rsidRPr="00222775">
        <w:t xml:space="preserve"> o</w:t>
      </w:r>
      <w:r w:rsidR="002C5AB6">
        <w:t> </w:t>
      </w:r>
      <w:r w:rsidR="00222775" w:rsidRPr="00222775">
        <w:t>których mowa</w:t>
      </w:r>
      <w:r w:rsidR="002C5AB6" w:rsidRPr="00222775">
        <w:t xml:space="preserve"> w</w:t>
      </w:r>
      <w:r w:rsidR="002C5AB6">
        <w:t> ust. </w:t>
      </w:r>
      <w:r w:rsidR="009054C0">
        <w:t>3</w:t>
      </w:r>
      <w:r w:rsidR="00222775" w:rsidRPr="00222775">
        <w:t>, Zespół do spraw analizy zdarzeń na posiedzeniu podejmuje uchwałę</w:t>
      </w:r>
      <w:r w:rsidR="002C5AB6" w:rsidRPr="00222775">
        <w:t xml:space="preserve"> w</w:t>
      </w:r>
      <w:r w:rsidR="002C5AB6">
        <w:t> </w:t>
      </w:r>
      <w:r w:rsidR="00222775" w:rsidRPr="00222775">
        <w:t>przedmiocie przyjęcia bądź odmowy przyjęcia stanowiska grupy ekspertów odrębnie do każdej uwagi. Uchwała</w:t>
      </w:r>
      <w:r w:rsidR="002C5AB6" w:rsidRPr="00222775">
        <w:t xml:space="preserve"> w</w:t>
      </w:r>
      <w:r w:rsidR="002C5AB6">
        <w:t> </w:t>
      </w:r>
      <w:r w:rsidR="00222775" w:rsidRPr="00222775">
        <w:t>tym przedmiocie jest podejmowana zwykłą większością głosów</w:t>
      </w:r>
      <w:r w:rsidR="002C5AB6" w:rsidRPr="00222775">
        <w:t xml:space="preserve"> w</w:t>
      </w:r>
      <w:r w:rsidR="002C5AB6">
        <w:t> </w:t>
      </w:r>
      <w:r w:rsidR="00222775" w:rsidRPr="00222775">
        <w:t>obecności co najmniej pięciu stałych ekspertów.</w:t>
      </w:r>
      <w:r w:rsidR="002C5AB6" w:rsidRPr="00222775">
        <w:t xml:space="preserve"> W</w:t>
      </w:r>
      <w:r w:rsidR="002C5AB6">
        <w:t> </w:t>
      </w:r>
      <w:r w:rsidR="00222775" w:rsidRPr="00222775">
        <w:t>przypadku równej liczby głosów decyduje głos przewodniczącego Zespołu</w:t>
      </w:r>
      <w:r w:rsidR="009054C0">
        <w:t xml:space="preserve"> do spraw analizy zdarzeń</w:t>
      </w:r>
      <w:r w:rsidR="00222775" w:rsidRPr="00222775">
        <w:t>. Ostateczna treść projektu raportu</w:t>
      </w:r>
      <w:r w:rsidR="002C5AB6" w:rsidRPr="00222775">
        <w:t xml:space="preserve"> z</w:t>
      </w:r>
      <w:r w:rsidR="002C5AB6">
        <w:t> </w:t>
      </w:r>
      <w:r w:rsidR="0006176A" w:rsidRPr="00222775">
        <w:t xml:space="preserve">analizy określonego zdarzenia </w:t>
      </w:r>
      <w:r w:rsidR="00222775" w:rsidRPr="00222775">
        <w:t>uwzględnia uchwałę Zespołu do spraw analizy zdarzeń,</w:t>
      </w:r>
      <w:r w:rsidR="002C5AB6" w:rsidRPr="00222775">
        <w:t xml:space="preserve"> o</w:t>
      </w:r>
      <w:r w:rsidR="002C5AB6">
        <w:t> </w:t>
      </w:r>
      <w:r w:rsidR="00222775" w:rsidRPr="00222775">
        <w:t>której mowa</w:t>
      </w:r>
      <w:r w:rsidR="002C5AB6" w:rsidRPr="00222775">
        <w:t xml:space="preserve"> w</w:t>
      </w:r>
      <w:r w:rsidR="002C5AB6">
        <w:t> </w:t>
      </w:r>
      <w:r w:rsidR="00222775" w:rsidRPr="00222775">
        <w:t>zdaniu pierwszym.</w:t>
      </w:r>
    </w:p>
    <w:p w14:paraId="56AB3862" w14:textId="5A06DD08" w:rsidR="00222775" w:rsidRPr="00222775" w:rsidRDefault="005D68B5" w:rsidP="00222775">
      <w:pPr>
        <w:pStyle w:val="ZUSTzmustartykuempunktem"/>
      </w:pPr>
      <w:r>
        <w:t>5</w:t>
      </w:r>
      <w:r w:rsidR="00222775" w:rsidRPr="00222775">
        <w:t>. Zespół do spraw analizy zdarzeń przyjmuje projekt raport</w:t>
      </w:r>
      <w:r w:rsidR="0006176A">
        <w:t>u</w:t>
      </w:r>
      <w:r w:rsidR="002C5AB6">
        <w:t xml:space="preserve"> </w:t>
      </w:r>
      <w:r w:rsidR="002C5AB6" w:rsidRPr="00222775">
        <w:t>z</w:t>
      </w:r>
      <w:r w:rsidR="002C5AB6">
        <w:t> </w:t>
      </w:r>
      <w:r w:rsidR="0006176A" w:rsidRPr="00222775">
        <w:t>analizy określonego zdarzenia</w:t>
      </w:r>
      <w:r w:rsidR="00222775" w:rsidRPr="00222775">
        <w:t xml:space="preserve"> na posiedzeniu</w:t>
      </w:r>
      <w:r w:rsidR="0006176A">
        <w:t>,</w:t>
      </w:r>
      <w:r w:rsidR="002C5AB6" w:rsidRPr="00222775">
        <w:t xml:space="preserve"> w</w:t>
      </w:r>
      <w:r w:rsidR="002C5AB6">
        <w:t> </w:t>
      </w:r>
      <w:r w:rsidR="00222775" w:rsidRPr="00222775">
        <w:t>drodze uchwały podjętej zwykłą większością głosów</w:t>
      </w:r>
      <w:r w:rsidR="002C5AB6" w:rsidRPr="00222775">
        <w:t xml:space="preserve"> w</w:t>
      </w:r>
      <w:r w:rsidR="002C5AB6">
        <w:t> </w:t>
      </w:r>
      <w:r w:rsidR="00222775" w:rsidRPr="00222775">
        <w:t>obecności co najmniej pięciu stałych ekspertów.</w:t>
      </w:r>
      <w:r w:rsidR="002C5AB6" w:rsidRPr="00222775">
        <w:t xml:space="preserve"> W</w:t>
      </w:r>
      <w:r w:rsidR="002C5AB6">
        <w:t> </w:t>
      </w:r>
      <w:r w:rsidR="00222775" w:rsidRPr="00222775">
        <w:t>przypadku równej liczby głosów decyduje głos przewodniczącego Zespołu</w:t>
      </w:r>
      <w:r w:rsidR="009054C0">
        <w:t xml:space="preserve"> do spraw analizy zda</w:t>
      </w:r>
      <w:r w:rsidR="00B0637F">
        <w:t>r</w:t>
      </w:r>
      <w:r w:rsidR="009054C0">
        <w:t>zeń</w:t>
      </w:r>
      <w:r w:rsidR="00222775" w:rsidRPr="00222775">
        <w:t>.</w:t>
      </w:r>
    </w:p>
    <w:p w14:paraId="019EEB69" w14:textId="14AFFED7" w:rsidR="00222775" w:rsidRPr="00222775" w:rsidRDefault="005D68B5" w:rsidP="00222775">
      <w:pPr>
        <w:pStyle w:val="ZUSTzmustartykuempunktem"/>
      </w:pPr>
      <w:r>
        <w:t>6</w:t>
      </w:r>
      <w:r w:rsidR="00222775" w:rsidRPr="00222775">
        <w:t>. Przewodniczący Zespołu do spraw analizy zdarzeń doręcza projekt raportu</w:t>
      </w:r>
      <w:r w:rsidR="002C5AB6" w:rsidRPr="00222775">
        <w:t xml:space="preserve"> z</w:t>
      </w:r>
      <w:r w:rsidR="002C5AB6">
        <w:t> </w:t>
      </w:r>
      <w:r w:rsidR="00222775" w:rsidRPr="00222775">
        <w:t>analizy określonego zdarzenia</w:t>
      </w:r>
      <w:r w:rsidR="002C5AB6" w:rsidRPr="00222775">
        <w:t xml:space="preserve"> w</w:t>
      </w:r>
      <w:r w:rsidR="002C5AB6">
        <w:t> </w:t>
      </w:r>
      <w:r w:rsidR="00222775" w:rsidRPr="00222775">
        <w:t>zakresie wniosków końcowych oraz zaleceń właściwym organom lub instytucjom, które</w:t>
      </w:r>
      <w:r w:rsidR="002C5AB6" w:rsidRPr="00222775">
        <w:t xml:space="preserve"> w</w:t>
      </w:r>
      <w:r w:rsidR="002C5AB6">
        <w:t> </w:t>
      </w:r>
      <w:r w:rsidR="00222775" w:rsidRPr="00222775">
        <w:t>terminie 3</w:t>
      </w:r>
      <w:r w:rsidR="002C5AB6" w:rsidRPr="00222775">
        <w:t>0</w:t>
      </w:r>
      <w:r w:rsidR="002C5AB6">
        <w:t> </w:t>
      </w:r>
      <w:r w:rsidR="00222775" w:rsidRPr="00222775">
        <w:t>dni od dnia doręczenia tego projektu mogą zgłosić zastrzeżenia.</w:t>
      </w:r>
    </w:p>
    <w:p w14:paraId="48B9CC86" w14:textId="57F1D8C0" w:rsidR="00222775" w:rsidRPr="00222775" w:rsidRDefault="005D68B5" w:rsidP="00222775">
      <w:pPr>
        <w:pStyle w:val="ZUSTzmustartykuempunktem"/>
      </w:pPr>
      <w:r>
        <w:t>7</w:t>
      </w:r>
      <w:r w:rsidR="00222775" w:rsidRPr="00222775">
        <w:t>.</w:t>
      </w:r>
      <w:r w:rsidR="002C5AB6" w:rsidRPr="00222775">
        <w:t xml:space="preserve"> W</w:t>
      </w:r>
      <w:r w:rsidR="002C5AB6">
        <w:t> </w:t>
      </w:r>
      <w:r w:rsidR="00222775" w:rsidRPr="00222775">
        <w:t>przypadku nieuwzględnienia zastrzeżeń zamieszcza się je</w:t>
      </w:r>
      <w:r w:rsidR="002C5AB6" w:rsidRPr="00222775">
        <w:t xml:space="preserve"> w</w:t>
      </w:r>
      <w:r w:rsidR="002C5AB6">
        <w:t> </w:t>
      </w:r>
      <w:r w:rsidR="00222775" w:rsidRPr="00222775">
        <w:t>raporcie</w:t>
      </w:r>
      <w:r w:rsidR="002C5AB6" w:rsidRPr="00222775">
        <w:t xml:space="preserve"> z</w:t>
      </w:r>
      <w:r w:rsidR="002C5AB6">
        <w:t> </w:t>
      </w:r>
      <w:r w:rsidR="00222775" w:rsidRPr="00222775">
        <w:t>analizy określonego zdarzenia wraz</w:t>
      </w:r>
      <w:r w:rsidR="002C5AB6" w:rsidRPr="00222775">
        <w:t xml:space="preserve"> z</w:t>
      </w:r>
      <w:r w:rsidR="002C5AB6">
        <w:t> </w:t>
      </w:r>
      <w:r w:rsidR="00222775" w:rsidRPr="00222775">
        <w:t xml:space="preserve">wyjaśnieniem grupy ekspertów co do przyczyn ich </w:t>
      </w:r>
      <w:r w:rsidR="00222775" w:rsidRPr="00222775">
        <w:lastRenderedPageBreak/>
        <w:t>nieuwzględnienia. Do przyjęcia raportu</w:t>
      </w:r>
      <w:r w:rsidR="002C5AB6" w:rsidRPr="00222775">
        <w:t xml:space="preserve"> </w:t>
      </w:r>
      <w:r w:rsidR="002C5AB6" w:rsidRPr="0006176A">
        <w:t>z</w:t>
      </w:r>
      <w:r w:rsidR="002C5AB6">
        <w:t> </w:t>
      </w:r>
      <w:r w:rsidR="0006176A" w:rsidRPr="0006176A">
        <w:t xml:space="preserve">analizy określonego zdarzenia </w:t>
      </w:r>
      <w:r w:rsidR="00222775" w:rsidRPr="00222775">
        <w:t>stosuje się odpowiednio przepisy</w:t>
      </w:r>
      <w:r w:rsidR="002C5AB6">
        <w:t xml:space="preserve"> ust. </w:t>
      </w:r>
      <w:r w:rsidR="009054C0">
        <w:t>3</w:t>
      </w:r>
      <w:r w:rsidR="00B85AD5" w:rsidRPr="006F2974">
        <w:t>–</w:t>
      </w:r>
      <w:r w:rsidR="009054C0">
        <w:t>5</w:t>
      </w:r>
      <w:r w:rsidR="00222775" w:rsidRPr="00222775">
        <w:t>.</w:t>
      </w:r>
    </w:p>
    <w:p w14:paraId="1AE7FF0F" w14:textId="131F1A8E" w:rsidR="00222775" w:rsidRPr="00222775" w:rsidRDefault="005D68B5" w:rsidP="00222775">
      <w:pPr>
        <w:pStyle w:val="ZUSTzmustartykuempunktem"/>
      </w:pPr>
      <w:r>
        <w:t>8</w:t>
      </w:r>
      <w:r w:rsidR="00222775" w:rsidRPr="00222775">
        <w:t>. Przewodniczący Zespołu do spraw analizy zdarzeń doręcza raport</w:t>
      </w:r>
      <w:r w:rsidR="002C5AB6" w:rsidRPr="00222775">
        <w:t xml:space="preserve"> z</w:t>
      </w:r>
      <w:r w:rsidR="002C5AB6">
        <w:t> </w:t>
      </w:r>
      <w:r w:rsidR="00222775" w:rsidRPr="00222775">
        <w:t>analizy określonego zdarzenia</w:t>
      </w:r>
      <w:r w:rsidR="002C5AB6" w:rsidRPr="00222775">
        <w:t xml:space="preserve"> w</w:t>
      </w:r>
      <w:r w:rsidR="002C5AB6">
        <w:t> </w:t>
      </w:r>
      <w:r w:rsidR="00222775" w:rsidRPr="00222775">
        <w:t>zakresie wniosków końcowych oraz zaleceń właściwym organom lub instytucjom. Właściwe organy lub instytucje</w:t>
      </w:r>
      <w:r w:rsidR="002C5AB6" w:rsidRPr="00222775">
        <w:t xml:space="preserve"> w</w:t>
      </w:r>
      <w:r w:rsidR="002C5AB6">
        <w:t> </w:t>
      </w:r>
      <w:r w:rsidR="00222775" w:rsidRPr="00222775">
        <w:t xml:space="preserve">terminie </w:t>
      </w:r>
      <w:r w:rsidR="002C5AB6">
        <w:t>3 </w:t>
      </w:r>
      <w:r w:rsidR="00222775" w:rsidRPr="00222775">
        <w:t>miesięcy od dnia doręczenia raportu</w:t>
      </w:r>
      <w:r w:rsidR="002C5AB6" w:rsidRPr="00222775">
        <w:t xml:space="preserve"> z</w:t>
      </w:r>
      <w:r w:rsidR="002C5AB6">
        <w:t> </w:t>
      </w:r>
      <w:r w:rsidR="00222775" w:rsidRPr="00222775">
        <w:t>analizy określonego zdarzenia informują przewodniczącego Zespołu do spraw analizy zdarzeń</w:t>
      </w:r>
      <w:r w:rsidR="002C5AB6" w:rsidRPr="00222775">
        <w:t xml:space="preserve"> o</w:t>
      </w:r>
      <w:r w:rsidR="002C5AB6">
        <w:t> </w:t>
      </w:r>
      <w:r w:rsidR="00222775" w:rsidRPr="00222775">
        <w:t>sposobie realizacji zaleceń.</w:t>
      </w:r>
    </w:p>
    <w:p w14:paraId="7E56AE18" w14:textId="58D5EEF8" w:rsidR="00FE402E" w:rsidRPr="006F2974" w:rsidRDefault="005D68B5" w:rsidP="00222775">
      <w:pPr>
        <w:pStyle w:val="ZUSTzmustartykuempunktem"/>
      </w:pPr>
      <w:r>
        <w:t>9</w:t>
      </w:r>
      <w:r w:rsidR="00222775" w:rsidRPr="00222775">
        <w:t>. Na stronie internetowej urzędu obsługującego Ministra Sprawiedliwości umieszcza się informację</w:t>
      </w:r>
      <w:r w:rsidR="002C5AB6" w:rsidRPr="00222775">
        <w:t xml:space="preserve"> o</w:t>
      </w:r>
      <w:r w:rsidR="002C5AB6">
        <w:t> </w:t>
      </w:r>
      <w:r w:rsidR="00222775" w:rsidRPr="00222775">
        <w:t>przeprowadzonej analizie określonego zdarzenia, która zawiera zwięzły opis stanu faktycznego analizowanego zdarzenia oraz wnioski końcowe</w:t>
      </w:r>
      <w:r w:rsidR="002C5AB6" w:rsidRPr="00222775">
        <w:t xml:space="preserve"> i</w:t>
      </w:r>
      <w:r w:rsidR="002C5AB6">
        <w:t> </w:t>
      </w:r>
      <w:r w:rsidR="00222775" w:rsidRPr="00222775">
        <w:t>zalecenia dla właściwych organów lub instytucji,</w:t>
      </w:r>
      <w:r w:rsidR="002C5AB6" w:rsidRPr="00222775">
        <w:t xml:space="preserve"> z</w:t>
      </w:r>
      <w:r w:rsidR="002C5AB6">
        <w:t> </w:t>
      </w:r>
      <w:r w:rsidR="00222775" w:rsidRPr="00222775">
        <w:t>wyłączeniem danych osobowych małoletniego lub innych osób mających związek ze zdarzeniem,</w:t>
      </w:r>
      <w:r w:rsidR="002C5AB6" w:rsidRPr="00222775">
        <w:t xml:space="preserve"> o</w:t>
      </w:r>
      <w:r w:rsidR="002C5AB6">
        <w:t> </w:t>
      </w:r>
      <w:r w:rsidR="00222775" w:rsidRPr="00222775">
        <w:t>którym mowa</w:t>
      </w:r>
      <w:r w:rsidR="002C5AB6" w:rsidRPr="00222775">
        <w:t xml:space="preserve"> w</w:t>
      </w:r>
      <w:r w:rsidR="002C5AB6">
        <w:t> art. </w:t>
      </w:r>
      <w:proofErr w:type="spellStart"/>
      <w:r w:rsidR="00222775" w:rsidRPr="00222775">
        <w:t>22d</w:t>
      </w:r>
      <w:proofErr w:type="spellEnd"/>
      <w:r w:rsidR="002C5AB6">
        <w:t xml:space="preserve"> ust. </w:t>
      </w:r>
      <w:r w:rsidR="00222775" w:rsidRPr="00222775">
        <w:t>1, umożliwiających identyfikację tych osób, miejsce zdarzenia lub siedzib</w:t>
      </w:r>
      <w:r w:rsidR="009054C0">
        <w:t>y</w:t>
      </w:r>
      <w:r w:rsidR="00336B69">
        <w:t xml:space="preserve"> </w:t>
      </w:r>
      <w:r w:rsidR="00222775" w:rsidRPr="00222775">
        <w:t>właściwych organów lub instytucji</w:t>
      </w:r>
      <w:bookmarkEnd w:id="35"/>
      <w:r w:rsidR="00FE402E" w:rsidRPr="006F2974">
        <w:t>.</w:t>
      </w:r>
      <w:r w:rsidR="006F2974" w:rsidRPr="006F2974">
        <w:t>”</w:t>
      </w:r>
      <w:r w:rsidR="00FE402E" w:rsidRPr="006F2974">
        <w:t>;</w:t>
      </w:r>
    </w:p>
    <w:p w14:paraId="5E61CFF8" w14:textId="3B7C662B" w:rsidR="00FE402E" w:rsidRPr="006F2974" w:rsidRDefault="00FE402E" w:rsidP="006F2974">
      <w:pPr>
        <w:pStyle w:val="PKTpunkt"/>
        <w:keepNext/>
      </w:pPr>
      <w:r w:rsidRPr="006F2974">
        <w:t>1</w:t>
      </w:r>
      <w:r w:rsidR="00096FAF">
        <w:t>3</w:t>
      </w:r>
      <w:r w:rsidRPr="006F2974">
        <w:t>)</w:t>
      </w:r>
      <w:r w:rsidR="00BD7F81">
        <w:tab/>
      </w:r>
      <w:r w:rsidR="00D821C4" w:rsidRPr="006F2974">
        <w:t>w</w:t>
      </w:r>
      <w:r w:rsidR="002C5AB6">
        <w:t xml:space="preserve"> art. </w:t>
      </w:r>
      <w:proofErr w:type="spellStart"/>
      <w:r w:rsidRPr="006F2974">
        <w:t>22n</w:t>
      </w:r>
      <w:proofErr w:type="spellEnd"/>
      <w:r w:rsidR="002C5AB6">
        <w:t xml:space="preserve"> ust. </w:t>
      </w:r>
      <w:r w:rsidRPr="006F2974">
        <w:t>1 otrzymuje brzmienie:</w:t>
      </w:r>
    </w:p>
    <w:p w14:paraId="697443AB" w14:textId="6BCB88C3" w:rsidR="00FE402E" w:rsidRPr="006F2974" w:rsidRDefault="006F2974" w:rsidP="00FE402E">
      <w:pPr>
        <w:pStyle w:val="ZUSTzmustartykuempunktem"/>
      </w:pPr>
      <w:r w:rsidRPr="006F2974">
        <w:t>„</w:t>
      </w:r>
      <w:r w:rsidR="00FE402E" w:rsidRPr="006F2974">
        <w:t>1.</w:t>
      </w:r>
      <w:r w:rsidR="00E92B40">
        <w:t xml:space="preserve"> </w:t>
      </w:r>
      <w:r w:rsidR="00FE402E" w:rsidRPr="006F2974">
        <w:t xml:space="preserve">Administratorem danych osobowych w zakresie zgłoszenia spraw do podjęcia analizy </w:t>
      </w:r>
      <w:r w:rsidR="0006176A" w:rsidRPr="00222775">
        <w:t xml:space="preserve">określonego zdarzenia </w:t>
      </w:r>
      <w:r w:rsidR="00366218" w:rsidRPr="006F2974">
        <w:t>oraz prowadzonych</w:t>
      </w:r>
      <w:r w:rsidR="00FE402E" w:rsidRPr="006F2974">
        <w:t xml:space="preserve"> analiz określonego zdarzenia i sporządzanych raportów z analizy określonego zdarzenia jest Minister Sprawiedliwości.</w:t>
      </w:r>
      <w:r w:rsidRPr="006F2974">
        <w:t>”</w:t>
      </w:r>
      <w:r w:rsidR="00FE402E" w:rsidRPr="006F2974">
        <w:t>;</w:t>
      </w:r>
    </w:p>
    <w:p w14:paraId="2C54EA83" w14:textId="6183DDA3" w:rsidR="00FE402E" w:rsidRPr="006F2974" w:rsidRDefault="00FE402E" w:rsidP="006F2974">
      <w:pPr>
        <w:pStyle w:val="PKTpunkt"/>
        <w:keepNext/>
      </w:pPr>
      <w:r w:rsidRPr="006F2974">
        <w:t>1</w:t>
      </w:r>
      <w:r w:rsidR="00096FAF">
        <w:t>4</w:t>
      </w:r>
      <w:r w:rsidRPr="006F2974">
        <w:t>)</w:t>
      </w:r>
      <w:r w:rsidR="00BD7F81">
        <w:tab/>
      </w:r>
      <w:r w:rsidR="00D821C4" w:rsidRPr="006F2974">
        <w:t>w</w:t>
      </w:r>
      <w:r w:rsidR="002C5AB6">
        <w:t xml:space="preserve"> art. </w:t>
      </w:r>
      <w:proofErr w:type="spellStart"/>
      <w:r w:rsidRPr="006F2974">
        <w:t>22x</w:t>
      </w:r>
      <w:proofErr w:type="spellEnd"/>
      <w:r w:rsidRPr="006F2974">
        <w:t>:</w:t>
      </w:r>
    </w:p>
    <w:p w14:paraId="02981DC1" w14:textId="4C9E0BC9" w:rsidR="00452545" w:rsidRPr="00B0637F" w:rsidRDefault="00FE402E" w:rsidP="00B0637F">
      <w:pPr>
        <w:pStyle w:val="LITlitera"/>
      </w:pPr>
      <w:r w:rsidRPr="00B0637F">
        <w:t>a)</w:t>
      </w:r>
      <w:r w:rsidR="00BD7F81" w:rsidRPr="00B0637F">
        <w:tab/>
      </w:r>
      <w:r w:rsidR="00D821C4" w:rsidRPr="00B0637F">
        <w:t>ust. </w:t>
      </w:r>
      <w:r w:rsidRPr="00B0637F">
        <w:t>1 </w:t>
      </w:r>
      <w:r w:rsidR="00452545" w:rsidRPr="00B0637F">
        <w:t>otrzymuje brzmienie:</w:t>
      </w:r>
    </w:p>
    <w:p w14:paraId="50B572F0" w14:textId="46FD1AE1" w:rsidR="00FE402E" w:rsidRPr="00D9100F" w:rsidRDefault="00452545" w:rsidP="00D9100F">
      <w:pPr>
        <w:pStyle w:val="ZLITUSTzmustliter"/>
        <w:rPr>
          <w:rStyle w:val="Ppogrubienie"/>
        </w:rPr>
      </w:pPr>
      <w:r>
        <w:t xml:space="preserve">„1. </w:t>
      </w:r>
      <w:r w:rsidR="00650E26">
        <w:t>Wójt</w:t>
      </w:r>
      <w:r>
        <w:t>, burmistrz, prezydent</w:t>
      </w:r>
      <w:r w:rsidR="00237FB6">
        <w:t xml:space="preserve"> </w:t>
      </w:r>
      <w:r>
        <w:t>miasta, starosta, wojewoda oraz marszałek województwa sprawują kontrolę wykonywania obowiązków,</w:t>
      </w:r>
      <w:r w:rsidR="008D1E9A">
        <w:t xml:space="preserve"> o </w:t>
      </w:r>
      <w:r>
        <w:t>których mowa</w:t>
      </w:r>
      <w:r w:rsidR="002C5AB6">
        <w:t xml:space="preserve"> w art. </w:t>
      </w:r>
      <w:proofErr w:type="spellStart"/>
      <w:r>
        <w:t>21a</w:t>
      </w:r>
      <w:proofErr w:type="spellEnd"/>
      <w:r w:rsidR="00307ED5" w:rsidRPr="006F2974">
        <w:t>–</w:t>
      </w:r>
      <w:proofErr w:type="spellStart"/>
      <w:r>
        <w:t>21</w:t>
      </w:r>
      <w:r w:rsidR="005D62DE">
        <w:t>e</w:t>
      </w:r>
      <w:proofErr w:type="spellEnd"/>
      <w:r w:rsidR="002C5AB6">
        <w:t xml:space="preserve"> i art. </w:t>
      </w:r>
      <w:proofErr w:type="spellStart"/>
      <w:r>
        <w:t>22b</w:t>
      </w:r>
      <w:proofErr w:type="spellEnd"/>
      <w:r>
        <w:t>,</w:t>
      </w:r>
      <w:r w:rsidR="008D1E9A">
        <w:t xml:space="preserve"> w </w:t>
      </w:r>
      <w:r>
        <w:t>zakresie objęty</w:t>
      </w:r>
      <w:r w:rsidR="008A387C">
        <w:t>m</w:t>
      </w:r>
      <w:r>
        <w:t xml:space="preserve"> </w:t>
      </w:r>
      <w:r w:rsidR="00E65A8C">
        <w:t>właściwością</w:t>
      </w:r>
      <w:r>
        <w:t xml:space="preserve"> </w:t>
      </w:r>
      <w:r w:rsidR="00C72BC1">
        <w:t xml:space="preserve">rzeczową </w:t>
      </w:r>
      <w:r w:rsidR="008D1E9A">
        <w:t>i </w:t>
      </w:r>
      <w:r>
        <w:t xml:space="preserve">miejscową tych organów.”, </w:t>
      </w:r>
    </w:p>
    <w:p w14:paraId="0CC4F087" w14:textId="6D0B530A" w:rsidR="00A4168B" w:rsidRDefault="00FE402E" w:rsidP="00FE402E">
      <w:pPr>
        <w:pStyle w:val="LITlitera"/>
      </w:pPr>
      <w:r w:rsidRPr="006F2974">
        <w:t>b)</w:t>
      </w:r>
      <w:r w:rsidR="00BD7F81">
        <w:tab/>
      </w:r>
      <w:r w:rsidR="008D1E9A">
        <w:t>ust. </w:t>
      </w:r>
      <w:r w:rsidRPr="006F2974">
        <w:t>3 </w:t>
      </w:r>
      <w:r w:rsidR="00A4168B">
        <w:t>otrzymuje brzmienie:</w:t>
      </w:r>
    </w:p>
    <w:p w14:paraId="4B7B0D7F" w14:textId="07B3E40B" w:rsidR="00A4168B" w:rsidRDefault="00A4168B" w:rsidP="00D9100F">
      <w:pPr>
        <w:pStyle w:val="ZLITUSTzmustliter"/>
      </w:pPr>
      <w:r>
        <w:t>„3. Uprawnionym do kontroli wykonywania obowiązków,</w:t>
      </w:r>
      <w:r w:rsidR="008D1E9A">
        <w:t xml:space="preserve"> o </w:t>
      </w:r>
      <w:r>
        <w:t>których mowa</w:t>
      </w:r>
      <w:r w:rsidR="002C5AB6">
        <w:t xml:space="preserve"> w art. </w:t>
      </w:r>
      <w:proofErr w:type="spellStart"/>
      <w:r>
        <w:t>21a</w:t>
      </w:r>
      <w:proofErr w:type="spellEnd"/>
      <w:r w:rsidR="003A70F5" w:rsidRPr="006F2974">
        <w:t>–</w:t>
      </w:r>
      <w:proofErr w:type="spellStart"/>
      <w:r>
        <w:t>2</w:t>
      </w:r>
      <w:r w:rsidR="008D1E9A">
        <w:t>1</w:t>
      </w:r>
      <w:r w:rsidR="00CA55BD">
        <w:t>e</w:t>
      </w:r>
      <w:proofErr w:type="spellEnd"/>
      <w:r w:rsidR="002C5AB6">
        <w:t xml:space="preserve"> i art. </w:t>
      </w:r>
      <w:proofErr w:type="spellStart"/>
      <w:r>
        <w:t>22b</w:t>
      </w:r>
      <w:proofErr w:type="spellEnd"/>
      <w:r>
        <w:t>,</w:t>
      </w:r>
      <w:r w:rsidR="008D1E9A">
        <w:t xml:space="preserve"> </w:t>
      </w:r>
      <w:r w:rsidR="008D1E9A" w:rsidRPr="003A70F5">
        <w:t>w</w:t>
      </w:r>
      <w:r w:rsidR="008D1E9A">
        <w:t> </w:t>
      </w:r>
      <w:r w:rsidRPr="003A70F5">
        <w:t>zakresie swojej właściwości rzeczowej</w:t>
      </w:r>
      <w:r w:rsidR="008D1E9A" w:rsidRPr="003A70F5">
        <w:t xml:space="preserve"> i</w:t>
      </w:r>
      <w:r w:rsidR="008D1E9A">
        <w:t> </w:t>
      </w:r>
      <w:r w:rsidRPr="003A70F5">
        <w:t xml:space="preserve">miejscowej, </w:t>
      </w:r>
      <w:r>
        <w:t xml:space="preserve">jest także: </w:t>
      </w:r>
    </w:p>
    <w:p w14:paraId="60C262E0" w14:textId="478D1976" w:rsidR="00A4168B" w:rsidRDefault="00A4168B" w:rsidP="00D9100F">
      <w:pPr>
        <w:pStyle w:val="ZLITPKTzmpktliter"/>
      </w:pPr>
      <w:r>
        <w:t>1)</w:t>
      </w:r>
      <w:r w:rsidR="002E5E66">
        <w:tab/>
      </w:r>
      <w:r>
        <w:t xml:space="preserve">organ prowadzący jednostkę </w:t>
      </w:r>
      <w:r w:rsidRPr="002E5E66">
        <w:t>systemu</w:t>
      </w:r>
      <w:r>
        <w:t xml:space="preserve"> oświaty,</w:t>
      </w:r>
      <w:r w:rsidR="008D1E9A">
        <w:t xml:space="preserve"> o </w:t>
      </w:r>
      <w:r>
        <w:t>której mowa</w:t>
      </w:r>
      <w:r w:rsidR="002C5AB6">
        <w:t xml:space="preserve"> w art. 2 </w:t>
      </w:r>
      <w:r w:rsidR="00247A3F">
        <w:br/>
      </w:r>
      <w:r w:rsidR="002C5AB6">
        <w:t>pkt </w:t>
      </w:r>
      <w:r w:rsidR="008D1E9A">
        <w:t>1</w:t>
      </w:r>
      <w:r w:rsidR="00307ED5" w:rsidRPr="006F2974">
        <w:t>–</w:t>
      </w:r>
      <w:r w:rsidR="008D1E9A">
        <w:t>8 </w:t>
      </w:r>
      <w:r>
        <w:t>ustawy</w:t>
      </w:r>
      <w:r w:rsidR="008D1E9A">
        <w:t xml:space="preserve"> z </w:t>
      </w:r>
      <w:r>
        <w:t>dnia 1</w:t>
      </w:r>
      <w:r w:rsidR="008D1E9A">
        <w:t>4 </w:t>
      </w:r>
      <w:r>
        <w:t>grudnia 201</w:t>
      </w:r>
      <w:r w:rsidR="008D1E9A">
        <w:t>6 </w:t>
      </w:r>
      <w:r>
        <w:t xml:space="preserve">r. </w:t>
      </w:r>
      <w:r w:rsidR="003A70F5" w:rsidRPr="006F2974">
        <w:t>–</w:t>
      </w:r>
      <w:r>
        <w:t xml:space="preserve"> Prawo oświat</w:t>
      </w:r>
      <w:r w:rsidR="008B428E">
        <w:t>owe</w:t>
      </w:r>
      <w:r>
        <w:t xml:space="preserve">, lub organ sprawujący nadzór pedagogiczny nad </w:t>
      </w:r>
      <w:r w:rsidR="00BE0A5C">
        <w:t xml:space="preserve">taką </w:t>
      </w:r>
      <w:r>
        <w:t>jednostką;</w:t>
      </w:r>
    </w:p>
    <w:p w14:paraId="504BA113" w14:textId="2493913E" w:rsidR="00650E26" w:rsidRDefault="00A4168B" w:rsidP="00D9100F">
      <w:pPr>
        <w:pStyle w:val="ZLITPKTzmpktliter"/>
      </w:pPr>
      <w:r>
        <w:lastRenderedPageBreak/>
        <w:t>2)</w:t>
      </w:r>
      <w:r w:rsidR="002E5E66">
        <w:tab/>
      </w:r>
      <w:r>
        <w:t xml:space="preserve">organ </w:t>
      </w:r>
      <w:r w:rsidR="00237FB6">
        <w:t>zarządzający</w:t>
      </w:r>
      <w:r>
        <w:t xml:space="preserve"> lub </w:t>
      </w:r>
      <w:r w:rsidR="00650E26">
        <w:t>nadzorujący jednostkę organizacyjn</w:t>
      </w:r>
      <w:r w:rsidR="003A70F5">
        <w:t>ą</w:t>
      </w:r>
      <w:r w:rsidR="00650E26">
        <w:t xml:space="preserve"> prowadzącą działalność </w:t>
      </w:r>
      <w:r w:rsidR="00C72BC1">
        <w:t xml:space="preserve">polegającą </w:t>
      </w:r>
      <w:r w:rsidR="00650E26">
        <w:t xml:space="preserve">na wychowaniu, edukacji, wypoczynku, leczeniu, </w:t>
      </w:r>
      <w:r w:rsidR="00BE0A5C">
        <w:t xml:space="preserve">udzielaniu </w:t>
      </w:r>
      <w:r w:rsidR="003A70F5">
        <w:t xml:space="preserve">pomocy </w:t>
      </w:r>
      <w:r w:rsidR="00650E26">
        <w:t>psychologiczn</w:t>
      </w:r>
      <w:r w:rsidR="003A70F5">
        <w:t>ej</w:t>
      </w:r>
      <w:r w:rsidR="00650E26">
        <w:t>, rozwoju duchowym, uprawianiu sportu lub realizacji innych zainteresowań przez małoletnich</w:t>
      </w:r>
      <w:r w:rsidR="00247A3F">
        <w:t>,</w:t>
      </w:r>
      <w:r w:rsidR="00650E26">
        <w:t xml:space="preserve"> lub opiece nad nimi;</w:t>
      </w:r>
    </w:p>
    <w:p w14:paraId="5C0748BD" w14:textId="4D7F12CD" w:rsidR="00FE402E" w:rsidRDefault="00650E26" w:rsidP="00D9100F">
      <w:pPr>
        <w:pStyle w:val="ZLITPKTzmpktliter"/>
      </w:pPr>
      <w:r>
        <w:t>3)</w:t>
      </w:r>
      <w:r w:rsidR="002E5E66">
        <w:tab/>
      </w:r>
      <w:r>
        <w:t>organ nadzorujący podmiot prowadzący miejsce zakwaterowania zbiorowego.”;</w:t>
      </w:r>
    </w:p>
    <w:p w14:paraId="399EB92C" w14:textId="45ECF386" w:rsidR="007A1E98" w:rsidRPr="007A1E98" w:rsidRDefault="007A1E98" w:rsidP="007A1E98">
      <w:pPr>
        <w:pStyle w:val="PKTpunkt"/>
      </w:pPr>
      <w:r w:rsidRPr="006F2974">
        <w:t>1</w:t>
      </w:r>
      <w:r w:rsidR="00096FAF">
        <w:t>5</w:t>
      </w:r>
      <w:r w:rsidRPr="007A1E98">
        <w:t>)</w:t>
      </w:r>
      <w:r w:rsidRPr="007A1E98">
        <w:tab/>
        <w:t>w</w:t>
      </w:r>
      <w:r w:rsidR="002C5AB6">
        <w:t xml:space="preserve"> art. </w:t>
      </w:r>
      <w:proofErr w:type="spellStart"/>
      <w:r w:rsidRPr="007A1E98">
        <w:t>22y</w:t>
      </w:r>
      <w:proofErr w:type="spellEnd"/>
      <w:r w:rsidRPr="007A1E98">
        <w:t>:</w:t>
      </w:r>
    </w:p>
    <w:p w14:paraId="1932A015" w14:textId="175761B4" w:rsidR="007A1E98" w:rsidRPr="00B0637F" w:rsidRDefault="007A1E98" w:rsidP="00D9100F">
      <w:pPr>
        <w:pStyle w:val="LITlitera"/>
      </w:pPr>
      <w:r w:rsidRPr="00B0637F">
        <w:t>a)</w:t>
      </w:r>
      <w:r w:rsidRPr="00B0637F">
        <w:tab/>
        <w:t>w</w:t>
      </w:r>
      <w:r w:rsidR="002C5AB6">
        <w:t xml:space="preserve"> ust. </w:t>
      </w:r>
      <w:r w:rsidRPr="00B0637F">
        <w:t>1 wyrazy „w</w:t>
      </w:r>
      <w:r w:rsidR="002C5AB6">
        <w:t xml:space="preserve"> art. </w:t>
      </w:r>
      <w:r w:rsidRPr="00B0637F">
        <w:t>2</w:t>
      </w:r>
      <w:r w:rsidR="002C5AB6" w:rsidRPr="00B0637F">
        <w:t>1</w:t>
      </w:r>
      <w:r w:rsidR="002C5AB6">
        <w:t xml:space="preserve"> ust. </w:t>
      </w:r>
      <w:r w:rsidRPr="00B0637F">
        <w:t>2” zastępuje się wyrazami „w</w:t>
      </w:r>
      <w:r w:rsidR="002C5AB6">
        <w:t xml:space="preserve"> art. </w:t>
      </w:r>
      <w:proofErr w:type="spellStart"/>
      <w:r w:rsidRPr="00B0637F">
        <w:t>21a</w:t>
      </w:r>
      <w:proofErr w:type="spellEnd"/>
      <w:r w:rsidR="002C5AB6">
        <w:t xml:space="preserve"> ust. </w:t>
      </w:r>
      <w:r w:rsidR="00AD59FD" w:rsidRPr="00B0637F">
        <w:t>1</w:t>
      </w:r>
      <w:r w:rsidRPr="00B0637F">
        <w:t>”,</w:t>
      </w:r>
    </w:p>
    <w:p w14:paraId="3D915C66" w14:textId="477B5CBA" w:rsidR="0083473B" w:rsidRDefault="007A1E98" w:rsidP="00D9100F">
      <w:pPr>
        <w:pStyle w:val="LITlitera"/>
      </w:pPr>
      <w:r w:rsidRPr="00B0637F">
        <w:t>b)</w:t>
      </w:r>
      <w:r w:rsidRPr="00B0637F">
        <w:tab/>
        <w:t>w</w:t>
      </w:r>
      <w:r w:rsidR="002C5AB6">
        <w:t xml:space="preserve"> ust. </w:t>
      </w:r>
      <w:r w:rsidRPr="00B0637F">
        <w:t>2 wyrazy „w</w:t>
      </w:r>
      <w:r w:rsidR="002C5AB6">
        <w:t xml:space="preserve"> art. </w:t>
      </w:r>
      <w:r w:rsidRPr="00B0637F">
        <w:t>2</w:t>
      </w:r>
      <w:r w:rsidR="002C5AB6" w:rsidRPr="00B0637F">
        <w:t>1</w:t>
      </w:r>
      <w:r w:rsidR="002C5AB6">
        <w:t xml:space="preserve"> ust. </w:t>
      </w:r>
      <w:r w:rsidRPr="00B0637F">
        <w:t>2” zastępuje się wyrazami</w:t>
      </w:r>
      <w:r w:rsidRPr="006F2974">
        <w:t xml:space="preserve"> „w</w:t>
      </w:r>
      <w:r w:rsidR="002C5AB6">
        <w:t xml:space="preserve"> art. </w:t>
      </w:r>
      <w:proofErr w:type="spellStart"/>
      <w:r w:rsidRPr="006F2974">
        <w:t>21a</w:t>
      </w:r>
      <w:proofErr w:type="spellEnd"/>
      <w:r w:rsidR="002C5AB6">
        <w:t xml:space="preserve"> ust. </w:t>
      </w:r>
      <w:r w:rsidR="00AD59FD">
        <w:t>1</w:t>
      </w:r>
      <w:r w:rsidRPr="006F2974">
        <w:t>”;</w:t>
      </w:r>
    </w:p>
    <w:p w14:paraId="21C497DD" w14:textId="0EF0E6C8" w:rsidR="00666AE9" w:rsidRDefault="004B7660" w:rsidP="00D9100F">
      <w:pPr>
        <w:pStyle w:val="PKTpunkt"/>
      </w:pPr>
      <w:r>
        <w:t>1</w:t>
      </w:r>
      <w:r w:rsidR="00A54688">
        <w:t>6</w:t>
      </w:r>
      <w:r>
        <w:t>)</w:t>
      </w:r>
      <w:r w:rsidR="00D637B0">
        <w:tab/>
      </w:r>
      <w:r>
        <w:t xml:space="preserve">po rozdziale </w:t>
      </w:r>
      <w:proofErr w:type="spellStart"/>
      <w:r>
        <w:t>4e</w:t>
      </w:r>
      <w:proofErr w:type="spellEnd"/>
      <w:r>
        <w:t xml:space="preserve"> dodaje</w:t>
      </w:r>
      <w:r w:rsidR="00D637B0">
        <w:t xml:space="preserve"> się</w:t>
      </w:r>
      <w:r>
        <w:t xml:space="preserve"> rozdział </w:t>
      </w:r>
      <w:proofErr w:type="spellStart"/>
      <w:r>
        <w:t>4f</w:t>
      </w:r>
      <w:proofErr w:type="spellEnd"/>
      <w:r w:rsidR="002C5AB6">
        <w:t xml:space="preserve"> w </w:t>
      </w:r>
      <w:r>
        <w:t>brzmieniu:</w:t>
      </w:r>
    </w:p>
    <w:p w14:paraId="4D1AECE7" w14:textId="25288E02" w:rsidR="003F282F" w:rsidRDefault="00853D94" w:rsidP="00D9100F">
      <w:pPr>
        <w:pStyle w:val="ZROZDZODDZOZNzmoznrozdzoddzartykuempunktem"/>
      </w:pPr>
      <w:r w:rsidRPr="009C2522">
        <w:t>„</w:t>
      </w:r>
      <w:r w:rsidR="004B7660">
        <w:t xml:space="preserve">Rozdział </w:t>
      </w:r>
      <w:proofErr w:type="spellStart"/>
      <w:r w:rsidR="004B7660">
        <w:t>4f</w:t>
      </w:r>
      <w:proofErr w:type="spellEnd"/>
      <w:r w:rsidR="00666AE9">
        <w:t xml:space="preserve"> </w:t>
      </w:r>
    </w:p>
    <w:p w14:paraId="262B1CB0" w14:textId="35DF9047" w:rsidR="004B7660" w:rsidRDefault="004B7660" w:rsidP="00987C80">
      <w:pPr>
        <w:pStyle w:val="ZROZDZODDZPRZEDMzmprzedmrozdzoddzartykuempunktem"/>
      </w:pPr>
      <w:r>
        <w:t>Ochrona przetwarzanych danych osobowych</w:t>
      </w:r>
    </w:p>
    <w:p w14:paraId="14190926" w14:textId="7F717E39" w:rsidR="005E1A18" w:rsidRDefault="004B7660" w:rsidP="004B7660">
      <w:pPr>
        <w:pStyle w:val="ZARTzmartartykuempunktem"/>
      </w:pPr>
      <w:r w:rsidRPr="00336B69">
        <w:t xml:space="preserve">„Art. </w:t>
      </w:r>
      <w:proofErr w:type="spellStart"/>
      <w:r w:rsidR="00A54688" w:rsidRPr="00336B69">
        <w:t>22za</w:t>
      </w:r>
      <w:proofErr w:type="spellEnd"/>
      <w:r w:rsidR="00B85AD5">
        <w:t>.</w:t>
      </w:r>
      <w:r w:rsidRPr="00336B69">
        <w:t xml:space="preserve"> </w:t>
      </w:r>
      <w:r w:rsidR="00793DAC">
        <w:t xml:space="preserve">1. </w:t>
      </w:r>
      <w:r w:rsidR="00F854C5">
        <w:t>A</w:t>
      </w:r>
      <w:r w:rsidRPr="00DE6A73">
        <w:t>dministratorem</w:t>
      </w:r>
      <w:r w:rsidR="00F854C5">
        <w:t>,</w:t>
      </w:r>
      <w:r w:rsidR="002C5AB6" w:rsidRPr="00DE6A73">
        <w:t xml:space="preserve"> </w:t>
      </w:r>
      <w:r w:rsidR="002C5AB6">
        <w:t>o </w:t>
      </w:r>
      <w:r>
        <w:t>którym mowa</w:t>
      </w:r>
      <w:r w:rsidR="002C5AB6">
        <w:t xml:space="preserve"> w art. 4 pkt 7 </w:t>
      </w:r>
      <w:r w:rsidRPr="002828C8">
        <w:t>rozporządzenia Parlamentu Europejskiego</w:t>
      </w:r>
      <w:r w:rsidR="002C5AB6" w:rsidRPr="002828C8">
        <w:t xml:space="preserve"> i</w:t>
      </w:r>
      <w:r w:rsidR="002C5AB6">
        <w:t> </w:t>
      </w:r>
      <w:r w:rsidRPr="002828C8">
        <w:t>Rady (UE) 2016/67</w:t>
      </w:r>
      <w:r w:rsidR="002C5AB6" w:rsidRPr="002828C8">
        <w:t>9</w:t>
      </w:r>
      <w:r w:rsidR="002C5AB6">
        <w:t> </w:t>
      </w:r>
      <w:r w:rsidR="002C5AB6" w:rsidRPr="002828C8">
        <w:t>z</w:t>
      </w:r>
      <w:r w:rsidR="002C5AB6">
        <w:t> </w:t>
      </w:r>
      <w:r w:rsidRPr="002828C8">
        <w:t>dnia 2</w:t>
      </w:r>
      <w:r w:rsidR="002C5AB6" w:rsidRPr="002828C8">
        <w:t>7</w:t>
      </w:r>
      <w:r w:rsidR="002C5AB6">
        <w:t> </w:t>
      </w:r>
      <w:r w:rsidRPr="002828C8">
        <w:t>kwietnia 201</w:t>
      </w:r>
      <w:r w:rsidR="002C5AB6" w:rsidRPr="002828C8">
        <w:t>6</w:t>
      </w:r>
      <w:r w:rsidR="002C5AB6">
        <w:t> </w:t>
      </w:r>
      <w:r w:rsidRPr="002828C8">
        <w:t>r.</w:t>
      </w:r>
      <w:r w:rsidR="002C5AB6" w:rsidRPr="002828C8">
        <w:t xml:space="preserve"> w</w:t>
      </w:r>
      <w:r w:rsidR="002C5AB6">
        <w:t> </w:t>
      </w:r>
      <w:r w:rsidRPr="002828C8">
        <w:t>sprawie ochrony osób fizycznych</w:t>
      </w:r>
      <w:r w:rsidR="002C5AB6" w:rsidRPr="002828C8">
        <w:t xml:space="preserve"> w</w:t>
      </w:r>
      <w:r w:rsidR="002C5AB6">
        <w:t> </w:t>
      </w:r>
      <w:r w:rsidRPr="002828C8">
        <w:t>związku</w:t>
      </w:r>
      <w:r w:rsidR="002C5AB6" w:rsidRPr="002828C8">
        <w:t xml:space="preserve"> z</w:t>
      </w:r>
      <w:r w:rsidR="002C5AB6">
        <w:t> </w:t>
      </w:r>
      <w:r w:rsidRPr="002828C8">
        <w:t>przetwarzaniem danych osobowych</w:t>
      </w:r>
      <w:r w:rsidR="002C5AB6" w:rsidRPr="002828C8">
        <w:t xml:space="preserve"> i</w:t>
      </w:r>
      <w:r w:rsidR="002C5AB6">
        <w:t> </w:t>
      </w:r>
      <w:r w:rsidR="002C5AB6" w:rsidRPr="002828C8">
        <w:t>w</w:t>
      </w:r>
      <w:r w:rsidR="002C5AB6">
        <w:t> </w:t>
      </w:r>
      <w:r w:rsidRPr="002828C8">
        <w:t>sprawie swobodnego przepływu takich danych oraz uchylenia dyrektywy 95/46/WE (ogólne rozporządzenie</w:t>
      </w:r>
      <w:r w:rsidR="002C5AB6" w:rsidRPr="002828C8">
        <w:t xml:space="preserve"> o</w:t>
      </w:r>
      <w:r w:rsidR="002C5AB6">
        <w:t> </w:t>
      </w:r>
      <w:r w:rsidRPr="002828C8">
        <w:t>ochronie danych) (Dz. Urz. UE L 11</w:t>
      </w:r>
      <w:r w:rsidR="002C5AB6" w:rsidRPr="002828C8">
        <w:t>9</w:t>
      </w:r>
      <w:r w:rsidR="002C5AB6">
        <w:t> </w:t>
      </w:r>
      <w:r w:rsidR="002C5AB6" w:rsidRPr="002828C8">
        <w:t>z</w:t>
      </w:r>
      <w:r w:rsidR="002C5AB6">
        <w:t> </w:t>
      </w:r>
      <w:r w:rsidRPr="002828C8">
        <w:t>04.05.2016, str. 1,</w:t>
      </w:r>
      <w:r w:rsidR="002C5AB6" w:rsidRPr="002828C8">
        <w:t xml:space="preserve"> z</w:t>
      </w:r>
      <w:r w:rsidR="002C5AB6">
        <w:t> </w:t>
      </w:r>
      <w:proofErr w:type="spellStart"/>
      <w:r w:rsidRPr="002828C8">
        <w:t>późn</w:t>
      </w:r>
      <w:proofErr w:type="spellEnd"/>
      <w:r w:rsidRPr="002828C8">
        <w:t>. zm.</w:t>
      </w:r>
      <w:r w:rsidR="00A54688">
        <w:rPr>
          <w:rStyle w:val="Odwoanieprzypisudolnego"/>
        </w:rPr>
        <w:footnoteReference w:id="4"/>
      </w:r>
      <w:r w:rsidR="00A54688">
        <w:rPr>
          <w:rStyle w:val="IGindeksgrny"/>
        </w:rPr>
        <w:t>)</w:t>
      </w:r>
      <w:r>
        <w:t>)</w:t>
      </w:r>
      <w:r w:rsidR="002C5AB6" w:rsidRPr="002828C8">
        <w:t xml:space="preserve"> </w:t>
      </w:r>
      <w:r w:rsidR="002C5AB6">
        <w:t>w </w:t>
      </w:r>
      <w:r w:rsidR="00CE2FFD">
        <w:t>związku</w:t>
      </w:r>
      <w:r w:rsidR="002C5AB6">
        <w:t xml:space="preserve"> z </w:t>
      </w:r>
      <w:r w:rsidR="00CE2FFD">
        <w:t>realizacją obowiązków,</w:t>
      </w:r>
      <w:r w:rsidR="002C5AB6">
        <w:t xml:space="preserve"> o </w:t>
      </w:r>
      <w:r w:rsidR="00CE2FFD">
        <w:t>których mowa</w:t>
      </w:r>
      <w:r w:rsidR="005E1A18">
        <w:t>:</w:t>
      </w:r>
    </w:p>
    <w:p w14:paraId="64149BA8" w14:textId="39AE5CFD" w:rsidR="00BA4352" w:rsidRDefault="00BA4352" w:rsidP="00D9100F">
      <w:pPr>
        <w:pStyle w:val="ZPKTzmpktartykuempunktem"/>
      </w:pPr>
      <w:r>
        <w:t>1)</w:t>
      </w:r>
      <w:r w:rsidR="002D16D7">
        <w:tab/>
      </w:r>
      <w:r w:rsidR="005E1A18">
        <w:t xml:space="preserve">w rozdziale </w:t>
      </w:r>
      <w:r w:rsidR="002C5AB6">
        <w:t>3</w:t>
      </w:r>
      <w:r w:rsidR="002979E8">
        <w:t>,</w:t>
      </w:r>
      <w:r w:rsidR="002C5AB6">
        <w:t> </w:t>
      </w:r>
      <w:r w:rsidR="005E1A18">
        <w:t>jest</w:t>
      </w:r>
      <w:r>
        <w:t xml:space="preserve"> pracodawca lub inny organizator,</w:t>
      </w:r>
      <w:r w:rsidR="002C5AB6">
        <w:t xml:space="preserve"> o </w:t>
      </w:r>
      <w:r>
        <w:t>którym mowa</w:t>
      </w:r>
      <w:r w:rsidR="002C5AB6">
        <w:t xml:space="preserve"> w art. </w:t>
      </w:r>
      <w:r>
        <w:t>21;</w:t>
      </w:r>
    </w:p>
    <w:p w14:paraId="79E60A52" w14:textId="6328FAC3" w:rsidR="005E1A18" w:rsidRPr="00DE6A73" w:rsidRDefault="00BA4352" w:rsidP="00D9100F">
      <w:pPr>
        <w:pStyle w:val="ZPKTzmpktartykuempunktem"/>
      </w:pPr>
      <w:r>
        <w:t>2)</w:t>
      </w:r>
      <w:r w:rsidR="002D16D7">
        <w:tab/>
      </w:r>
      <w:r w:rsidR="005E1A18">
        <w:t xml:space="preserve">w rozdziale </w:t>
      </w:r>
      <w:proofErr w:type="spellStart"/>
      <w:r w:rsidR="005E1A18">
        <w:t>4b</w:t>
      </w:r>
      <w:proofErr w:type="spellEnd"/>
      <w:r w:rsidR="002979E8">
        <w:t>,</w:t>
      </w:r>
      <w:r w:rsidR="005E1A18">
        <w:t xml:space="preserve"> jest </w:t>
      </w:r>
      <w:r>
        <w:t>jednostka lub podmiot zobowiązany do wprowadzenia standardów ochrony małoletnich,</w:t>
      </w:r>
      <w:r w:rsidR="002C5AB6">
        <w:t xml:space="preserve"> o </w:t>
      </w:r>
      <w:r>
        <w:t>których mowa</w:t>
      </w:r>
      <w:r w:rsidR="002C5AB6">
        <w:t xml:space="preserve"> w art. </w:t>
      </w:r>
      <w:proofErr w:type="spellStart"/>
      <w:r>
        <w:t>22b</w:t>
      </w:r>
      <w:proofErr w:type="spellEnd"/>
      <w:r w:rsidR="00793DAC">
        <w:t>.</w:t>
      </w:r>
    </w:p>
    <w:p w14:paraId="7FCA7C13" w14:textId="04DABD94" w:rsidR="004B7660" w:rsidRDefault="004B7660" w:rsidP="004B7660">
      <w:pPr>
        <w:pStyle w:val="ZUSTzmustartykuempunktem"/>
      </w:pPr>
      <w:r w:rsidRPr="006F2974">
        <w:t>2. Celem przetwarzania danych osobowych</w:t>
      </w:r>
      <w:r>
        <w:t xml:space="preserve"> na podstawie niniejszej ustawy</w:t>
      </w:r>
      <w:r w:rsidRPr="006F2974">
        <w:t> jest</w:t>
      </w:r>
      <w:r>
        <w:t>:</w:t>
      </w:r>
    </w:p>
    <w:p w14:paraId="1606DDFD" w14:textId="7C71A6B4" w:rsidR="004B7660" w:rsidRPr="006F2974" w:rsidRDefault="004B7660" w:rsidP="00D9100F">
      <w:pPr>
        <w:pStyle w:val="ZPKTzmpktartykuempunktem"/>
      </w:pPr>
      <w:r>
        <w:t>1)</w:t>
      </w:r>
      <w:r w:rsidR="002D16D7">
        <w:tab/>
      </w:r>
      <w:r w:rsidRPr="006F2974">
        <w:t xml:space="preserve">ochrona małoletnich, przeciwdziałanie ich skrzywdzeniu, w tym przez </w:t>
      </w:r>
      <w:r w:rsidR="00D51333">
        <w:t>uzyskanie danych,</w:t>
      </w:r>
      <w:r w:rsidR="002C5AB6">
        <w:t xml:space="preserve"> o </w:t>
      </w:r>
      <w:r w:rsidR="00D51333">
        <w:t>których mowa</w:t>
      </w:r>
      <w:r w:rsidR="002C5AB6">
        <w:t xml:space="preserve"> w art. </w:t>
      </w:r>
      <w:proofErr w:type="spellStart"/>
      <w:r w:rsidR="00D51333">
        <w:t>22c</w:t>
      </w:r>
      <w:proofErr w:type="spellEnd"/>
      <w:r w:rsidR="002C5AB6">
        <w:t xml:space="preserve"> ust. </w:t>
      </w:r>
      <w:r w:rsidR="00D51333">
        <w:t xml:space="preserve">5, </w:t>
      </w:r>
      <w:r w:rsidRPr="006F2974">
        <w:t>dokumentowanie informacji o zdarzeniach stwarzających zagrożenie dla życia lub zdrowia małoletniego na potrzeby oceny</w:t>
      </w:r>
      <w:r w:rsidR="004D1476">
        <w:t>,</w:t>
      </w:r>
      <w:r w:rsidRPr="006F2974">
        <w:t xml:space="preserve"> czy zachodzi podstawa do podjęcia interwencji, w tym zawiadomienia Policji, sądu, prokuratury lub organu pomocy społecznej</w:t>
      </w:r>
      <w:r w:rsidR="004D1476">
        <w:t>;</w:t>
      </w:r>
    </w:p>
    <w:p w14:paraId="207EFAC5" w14:textId="4125B0F3" w:rsidR="004B7660" w:rsidRPr="004B7660" w:rsidRDefault="004B7660" w:rsidP="00D9100F">
      <w:pPr>
        <w:pStyle w:val="ZPKTzmpktartykuempunktem"/>
      </w:pPr>
      <w:r>
        <w:t>2)</w:t>
      </w:r>
      <w:r w:rsidR="002D16D7">
        <w:tab/>
      </w:r>
      <w:r w:rsidRPr="004B7660">
        <w:t>zapobieganie nawiązani</w:t>
      </w:r>
      <w:r w:rsidR="007711F2">
        <w:t xml:space="preserve">u lub utrzymaniu </w:t>
      </w:r>
      <w:r w:rsidRPr="004B7660">
        <w:t>stosunku pracy</w:t>
      </w:r>
      <w:r w:rsidR="007711F2">
        <w:t xml:space="preserve"> </w:t>
      </w:r>
      <w:r w:rsidR="000502C3">
        <w:t>oraz</w:t>
      </w:r>
      <w:r w:rsidR="007711F2">
        <w:t xml:space="preserve"> </w:t>
      </w:r>
      <w:r w:rsidRPr="004B7660">
        <w:t>dopuszczeniu do innej działalności</w:t>
      </w:r>
      <w:r w:rsidR="002C5AB6" w:rsidRPr="004B7660">
        <w:t xml:space="preserve"> </w:t>
      </w:r>
      <w:r w:rsidR="002C5AB6">
        <w:t>i </w:t>
      </w:r>
      <w:r w:rsidR="000502C3">
        <w:t xml:space="preserve">jej utrzymaniu </w:t>
      </w:r>
      <w:r w:rsidRPr="004B7660">
        <w:t xml:space="preserve">polegającej na wychowaniu, edukacji, wypoczynku, leczeniu, udzielaniu pomocy psychologicznej, rozwoju duchowym, uprawianiu </w:t>
      </w:r>
      <w:r w:rsidRPr="004B7660">
        <w:lastRenderedPageBreak/>
        <w:t>sportu lub realizacji innych zainteresowań przez małoletnich, lub opiece nad nimi osoby, która:</w:t>
      </w:r>
    </w:p>
    <w:p w14:paraId="42671276" w14:textId="3D6EF65E" w:rsidR="004B7660" w:rsidRPr="004B7660" w:rsidRDefault="004B7660" w:rsidP="00D9100F">
      <w:pPr>
        <w:pStyle w:val="ZLITwPKTzmlitwpktartykuempunktem"/>
      </w:pPr>
      <w:r>
        <w:t>a)</w:t>
      </w:r>
      <w:r w:rsidR="002D16D7">
        <w:tab/>
      </w:r>
      <w:r w:rsidRPr="0007130A">
        <w:t>figuruje w Rejestrze z dostępem ograniczonym lub w Rejestrze osób, w stosunku do których Państwowa Komisja do spraw przeciwdziałania wykorzystaniu seksualnemu małoletnich poniżej lat 15 wydała postanowienie o wpisie w Rejestrze</w:t>
      </w:r>
      <w:r>
        <w:t>,</w:t>
      </w:r>
    </w:p>
    <w:p w14:paraId="073C09DE" w14:textId="17905F11" w:rsidR="004B7660" w:rsidRPr="004B7660" w:rsidRDefault="004B7660" w:rsidP="00D9100F">
      <w:pPr>
        <w:pStyle w:val="ZLITwPKTzmlitwpktartykuempunktem"/>
      </w:pPr>
      <w:r>
        <w:t>b)</w:t>
      </w:r>
      <w:r w:rsidR="002D16D7">
        <w:tab/>
      </w:r>
      <w:r w:rsidRPr="0007130A">
        <w:t>została prawomocnie skazana w</w:t>
      </w:r>
      <w:r w:rsidRPr="004B7660">
        <w:t> Rzecz</w:t>
      </w:r>
      <w:r w:rsidR="002E5E66">
        <w:t>y</w:t>
      </w:r>
      <w:r w:rsidRPr="004B7660">
        <w:t>pospolitej Polskiej lub w innym państwie za przestępstwo określone</w:t>
      </w:r>
      <w:r w:rsidR="002C5AB6" w:rsidRPr="004B7660">
        <w:t xml:space="preserve"> w</w:t>
      </w:r>
      <w:r w:rsidR="002C5AB6">
        <w:t> art. </w:t>
      </w:r>
      <w:proofErr w:type="spellStart"/>
      <w:r w:rsidRPr="004B7660">
        <w:t>21</w:t>
      </w:r>
      <w:r w:rsidR="00097503">
        <w:t>d</w:t>
      </w:r>
      <w:proofErr w:type="spellEnd"/>
      <w:r w:rsidR="002C5AB6">
        <w:t xml:space="preserve"> ust. </w:t>
      </w:r>
      <w:r w:rsidRPr="004B7660">
        <w:t>1</w:t>
      </w:r>
      <w:r w:rsidR="004D1476">
        <w:t>,</w:t>
      </w:r>
    </w:p>
    <w:p w14:paraId="25534AB0" w14:textId="27CFB92E" w:rsidR="004B7660" w:rsidRPr="004B7660" w:rsidRDefault="004B7660" w:rsidP="00D9100F">
      <w:pPr>
        <w:pStyle w:val="ZLITwPKTzmlitwpktartykuempunktem"/>
      </w:pPr>
      <w:r>
        <w:t>c)</w:t>
      </w:r>
      <w:r w:rsidR="002D16D7">
        <w:tab/>
      </w:r>
      <w:r w:rsidRPr="0007130A">
        <w:t xml:space="preserve">ma obowiązek wynikający </w:t>
      </w:r>
      <w:r w:rsidRPr="004B7660">
        <w:t xml:space="preserve">z orzeczenia sądu, innego uprawnionego organu lub przepisu prawa stosowania się do zakazu zajmowania wszelkich lub określonych stanowisk, wykonywania wszelkich lub określonych zawodów albo działalności </w:t>
      </w:r>
      <w:r w:rsidR="00FA7B3B">
        <w:t xml:space="preserve">polegających na </w:t>
      </w:r>
      <w:r w:rsidRPr="004B7660">
        <w:t>wychowani</w:t>
      </w:r>
      <w:r w:rsidR="00FA7B3B">
        <w:t>u</w:t>
      </w:r>
      <w:r w:rsidRPr="004B7660">
        <w:t>, edukacj</w:t>
      </w:r>
      <w:r w:rsidR="00FA7B3B">
        <w:t>i</w:t>
      </w:r>
      <w:r w:rsidRPr="004B7660">
        <w:t>, wypoczynk</w:t>
      </w:r>
      <w:r w:rsidR="00FA7B3B">
        <w:t>u</w:t>
      </w:r>
      <w:r w:rsidRPr="004B7660">
        <w:t>, leczeni</w:t>
      </w:r>
      <w:r w:rsidR="00FA7B3B">
        <w:t>u</w:t>
      </w:r>
      <w:r w:rsidRPr="004B7660">
        <w:t xml:space="preserve">, </w:t>
      </w:r>
      <w:r w:rsidR="002C14C4">
        <w:t>udzielaniu</w:t>
      </w:r>
      <w:r w:rsidR="004D1476" w:rsidRPr="004B7660">
        <w:t xml:space="preserve"> </w:t>
      </w:r>
      <w:r w:rsidR="00FA7B3B">
        <w:t xml:space="preserve">pomocy </w:t>
      </w:r>
      <w:r w:rsidRPr="004B7660">
        <w:t>psychologiczn</w:t>
      </w:r>
      <w:r w:rsidR="00FA7B3B">
        <w:t>ej</w:t>
      </w:r>
      <w:r w:rsidRPr="004B7660">
        <w:t>, rozwoj</w:t>
      </w:r>
      <w:r w:rsidR="00FA7B3B">
        <w:t>u</w:t>
      </w:r>
      <w:r w:rsidRPr="004B7660">
        <w:t xml:space="preserve"> duchowym, uprawiani</w:t>
      </w:r>
      <w:r w:rsidR="00FA7B3B">
        <w:t>u</w:t>
      </w:r>
      <w:r w:rsidRPr="004B7660">
        <w:t xml:space="preserve"> sportu lub realizacj</w:t>
      </w:r>
      <w:r w:rsidR="00FA7B3B">
        <w:t>i</w:t>
      </w:r>
      <w:r w:rsidRPr="004B7660">
        <w:t xml:space="preserve"> innych zainteresowań przez małoletnich, lub opie</w:t>
      </w:r>
      <w:r w:rsidR="00FA7B3B">
        <w:t>ce</w:t>
      </w:r>
      <w:r w:rsidRPr="004B7660">
        <w:t xml:space="preserve"> nad nimi.</w:t>
      </w:r>
    </w:p>
    <w:p w14:paraId="4AF90935" w14:textId="34F5BDF8" w:rsidR="004B7660" w:rsidRPr="004B7660" w:rsidRDefault="00C031E2" w:rsidP="004B7660">
      <w:pPr>
        <w:pStyle w:val="ZUSTzmustartykuempunktem"/>
      </w:pPr>
      <w:r>
        <w:t>3</w:t>
      </w:r>
      <w:r w:rsidR="004B7660">
        <w:t xml:space="preserve">. </w:t>
      </w:r>
      <w:r w:rsidR="004B7660" w:rsidRPr="004B7660">
        <w:t>Do przetwarzania danych osobowych,</w:t>
      </w:r>
      <w:r w:rsidR="002C5AB6" w:rsidRPr="004B7660">
        <w:t xml:space="preserve"> o</w:t>
      </w:r>
      <w:r w:rsidR="002C5AB6">
        <w:t> </w:t>
      </w:r>
      <w:r w:rsidR="004B7660" w:rsidRPr="004B7660">
        <w:t>których mowa</w:t>
      </w:r>
      <w:r w:rsidR="002C5AB6" w:rsidRPr="004B7660">
        <w:t xml:space="preserve"> w</w:t>
      </w:r>
      <w:r w:rsidR="002C5AB6">
        <w:t> art. </w:t>
      </w:r>
      <w:r w:rsidR="002C5AB6" w:rsidRPr="004B7660">
        <w:t>9</w:t>
      </w:r>
      <w:r w:rsidR="002C5AB6">
        <w:t xml:space="preserve"> i art. </w:t>
      </w:r>
      <w:r w:rsidR="004B7660" w:rsidRPr="004B7660">
        <w:t>1</w:t>
      </w:r>
      <w:r w:rsidR="002C5AB6" w:rsidRPr="004B7660">
        <w:t>0</w:t>
      </w:r>
      <w:r w:rsidR="002C5AB6">
        <w:t> </w:t>
      </w:r>
      <w:r w:rsidR="004B7660" w:rsidRPr="004B7660">
        <w:t>rozporządzenia Parlamentu Europejskiego</w:t>
      </w:r>
      <w:r w:rsidR="002C5AB6" w:rsidRPr="004B7660">
        <w:t xml:space="preserve"> i</w:t>
      </w:r>
      <w:r w:rsidR="002C5AB6">
        <w:t> </w:t>
      </w:r>
      <w:r w:rsidR="004B7660" w:rsidRPr="004B7660">
        <w:t>Rady (UE) 2016/67</w:t>
      </w:r>
      <w:r w:rsidR="002C5AB6" w:rsidRPr="004B7660">
        <w:t>9</w:t>
      </w:r>
      <w:r w:rsidR="002C5AB6">
        <w:t> </w:t>
      </w:r>
      <w:r w:rsidR="002C5AB6" w:rsidRPr="004B7660">
        <w:t>z</w:t>
      </w:r>
      <w:r w:rsidR="002C5AB6">
        <w:t> </w:t>
      </w:r>
      <w:r w:rsidR="004B7660" w:rsidRPr="004B7660">
        <w:t>dnia 2</w:t>
      </w:r>
      <w:r w:rsidR="002C5AB6" w:rsidRPr="004B7660">
        <w:t>7</w:t>
      </w:r>
      <w:r w:rsidR="002C5AB6">
        <w:t> </w:t>
      </w:r>
      <w:r w:rsidR="004B7660" w:rsidRPr="004B7660">
        <w:t>kwietnia</w:t>
      </w:r>
      <w:r w:rsidR="002D16D7">
        <w:t xml:space="preserve"> </w:t>
      </w:r>
      <w:r w:rsidR="004B7660" w:rsidRPr="004B7660">
        <w:t>201</w:t>
      </w:r>
      <w:r w:rsidR="002C5AB6" w:rsidRPr="004B7660">
        <w:t>6</w:t>
      </w:r>
      <w:r w:rsidR="002C5AB6">
        <w:t> </w:t>
      </w:r>
      <w:r w:rsidR="004B7660" w:rsidRPr="004B7660">
        <w:t>r.</w:t>
      </w:r>
      <w:r w:rsidR="002C5AB6" w:rsidRPr="004B7660">
        <w:t xml:space="preserve"> w</w:t>
      </w:r>
      <w:r w:rsidR="002C5AB6">
        <w:t> </w:t>
      </w:r>
      <w:r w:rsidR="004B7660" w:rsidRPr="004B7660">
        <w:t>sprawie ochrony osób fizycznych</w:t>
      </w:r>
      <w:r w:rsidR="002C5AB6" w:rsidRPr="004B7660">
        <w:t xml:space="preserve"> w</w:t>
      </w:r>
      <w:r w:rsidR="002C5AB6">
        <w:t> </w:t>
      </w:r>
      <w:r w:rsidR="004B7660" w:rsidRPr="004B7660">
        <w:t>związku</w:t>
      </w:r>
      <w:r w:rsidR="002C5AB6" w:rsidRPr="004B7660">
        <w:t xml:space="preserve"> z</w:t>
      </w:r>
      <w:r w:rsidR="002C5AB6">
        <w:t> </w:t>
      </w:r>
      <w:r w:rsidR="004B7660" w:rsidRPr="004B7660">
        <w:t>przetwarzaniem danych osobowych</w:t>
      </w:r>
      <w:r w:rsidR="002C5AB6" w:rsidRPr="004B7660">
        <w:t xml:space="preserve"> i</w:t>
      </w:r>
      <w:r w:rsidR="002C5AB6">
        <w:t> </w:t>
      </w:r>
      <w:r w:rsidR="002C5AB6" w:rsidRPr="004B7660">
        <w:t>w</w:t>
      </w:r>
      <w:r w:rsidR="002C5AB6">
        <w:t> </w:t>
      </w:r>
      <w:r w:rsidR="004B7660" w:rsidRPr="004B7660">
        <w:t>sprawie swobodnego przepływu takich danych oraz uchylenia dyrektywy 95/46/WE (ogólne rozporządzenie</w:t>
      </w:r>
      <w:r w:rsidR="002C5AB6" w:rsidRPr="004B7660">
        <w:t xml:space="preserve"> o</w:t>
      </w:r>
      <w:r w:rsidR="002C5AB6">
        <w:t> </w:t>
      </w:r>
      <w:r w:rsidR="004B7660" w:rsidRPr="004B7660">
        <w:t xml:space="preserve">ochronie danych), mogą być dopuszczone wyłącznie osoby posiadające </w:t>
      </w:r>
      <w:r>
        <w:t xml:space="preserve">wyraźne </w:t>
      </w:r>
      <w:r w:rsidR="004B7660" w:rsidRPr="004B7660">
        <w:t xml:space="preserve">upoważnienie do przetwarzania takich danych wydane przez </w:t>
      </w:r>
      <w:r w:rsidR="00C276BF">
        <w:t>a</w:t>
      </w:r>
      <w:r w:rsidR="004B7660" w:rsidRPr="004B7660">
        <w:t xml:space="preserve">dministratora. </w:t>
      </w:r>
    </w:p>
    <w:p w14:paraId="4EE321ED" w14:textId="376FEF0F" w:rsidR="004B7660" w:rsidRPr="004B7660" w:rsidRDefault="00C031E2" w:rsidP="004B7660">
      <w:pPr>
        <w:pStyle w:val="ZUSTzmustartykuempunktem"/>
      </w:pPr>
      <w:r>
        <w:t>4</w:t>
      </w:r>
      <w:r w:rsidR="004B7660">
        <w:t xml:space="preserve">. </w:t>
      </w:r>
      <w:r w:rsidR="004B7660" w:rsidRPr="004B7660">
        <w:t>Osoby upoważnione do przetwarzania danych,</w:t>
      </w:r>
      <w:r w:rsidR="002C5AB6" w:rsidRPr="004B7660">
        <w:t xml:space="preserve"> o</w:t>
      </w:r>
      <w:r w:rsidR="002C5AB6">
        <w:t> </w:t>
      </w:r>
      <w:r w:rsidR="004B7660" w:rsidRPr="004B7660">
        <w:t>których mowa</w:t>
      </w:r>
      <w:r w:rsidR="002C5AB6" w:rsidRPr="004B7660">
        <w:t xml:space="preserve"> w</w:t>
      </w:r>
      <w:r w:rsidR="002C5AB6">
        <w:t> ust. </w:t>
      </w:r>
      <w:r>
        <w:t>3</w:t>
      </w:r>
      <w:r w:rsidR="004B7660" w:rsidRPr="004B7660">
        <w:t>, są zobowiązane do zachowania</w:t>
      </w:r>
      <w:r w:rsidR="002C5AB6" w:rsidRPr="004B7660">
        <w:t xml:space="preserve"> w</w:t>
      </w:r>
      <w:r w:rsidR="002C5AB6">
        <w:t> </w:t>
      </w:r>
      <w:r w:rsidR="004B7660" w:rsidRPr="004B7660">
        <w:t>tajemnicy zarówno tych danych, jak</w:t>
      </w:r>
      <w:r w:rsidR="002C5AB6" w:rsidRPr="004B7660">
        <w:t xml:space="preserve"> i</w:t>
      </w:r>
      <w:r w:rsidR="002C5AB6">
        <w:t> </w:t>
      </w:r>
      <w:r w:rsidR="004B7660" w:rsidRPr="004B7660">
        <w:t>sposobów ich zabezpieczania – zarówno</w:t>
      </w:r>
      <w:r w:rsidR="002C5AB6" w:rsidRPr="004B7660">
        <w:t xml:space="preserve"> w</w:t>
      </w:r>
      <w:r w:rsidR="002C5AB6">
        <w:t> </w:t>
      </w:r>
      <w:r w:rsidR="004B7660" w:rsidRPr="004B7660">
        <w:t>trakcie współpracy</w:t>
      </w:r>
      <w:r w:rsidR="002C5AB6" w:rsidRPr="004B7660">
        <w:t xml:space="preserve"> z</w:t>
      </w:r>
      <w:r w:rsidR="002C5AB6">
        <w:t> </w:t>
      </w:r>
      <w:r w:rsidR="00C276BF">
        <w:t>a</w:t>
      </w:r>
      <w:r w:rsidR="004B7660" w:rsidRPr="004B7660">
        <w:t>dministratorem, jak</w:t>
      </w:r>
      <w:r w:rsidR="002C5AB6" w:rsidRPr="004B7660">
        <w:t xml:space="preserve"> i</w:t>
      </w:r>
      <w:r w:rsidR="002C5AB6">
        <w:t> </w:t>
      </w:r>
      <w:r w:rsidR="004B7660" w:rsidRPr="004B7660">
        <w:t>po jej zakończeniu.</w:t>
      </w:r>
    </w:p>
    <w:p w14:paraId="7A995B9C" w14:textId="1F9CEC62" w:rsidR="004B7660" w:rsidRDefault="00C031E2" w:rsidP="004B7660">
      <w:pPr>
        <w:pStyle w:val="ZUSTzmustartykuempunktem"/>
      </w:pPr>
      <w:r>
        <w:t>5</w:t>
      </w:r>
      <w:r w:rsidR="004B7660">
        <w:t xml:space="preserve">. </w:t>
      </w:r>
      <w:r w:rsidR="00970393">
        <w:t>Administrator</w:t>
      </w:r>
      <w:r w:rsidR="00916B9B">
        <w:t>,</w:t>
      </w:r>
      <w:r w:rsidR="002C5AB6">
        <w:t xml:space="preserve"> o </w:t>
      </w:r>
      <w:r w:rsidR="00970393">
        <w:t>którym mowa</w:t>
      </w:r>
      <w:r w:rsidR="002C5AB6">
        <w:t xml:space="preserve"> w ust. </w:t>
      </w:r>
      <w:r w:rsidR="00970393">
        <w:t>1</w:t>
      </w:r>
      <w:r w:rsidR="005F7085">
        <w:t>,</w:t>
      </w:r>
      <w:r w:rsidR="00D67281">
        <w:t xml:space="preserve"> </w:t>
      </w:r>
      <w:r w:rsidR="00704675">
        <w:t xml:space="preserve">przechowuje </w:t>
      </w:r>
      <w:r w:rsidR="005F7085" w:rsidRPr="005F7085">
        <w:t>dane osobowe związane z</w:t>
      </w:r>
      <w:r w:rsidR="004B7660">
        <w:t>:</w:t>
      </w:r>
    </w:p>
    <w:p w14:paraId="592F2DED" w14:textId="1128A2BD" w:rsidR="005F7085" w:rsidRDefault="004B7660" w:rsidP="00D9100F">
      <w:pPr>
        <w:pStyle w:val="ZPKTzmpktartykuempunktem"/>
      </w:pPr>
      <w:r>
        <w:t>1)</w:t>
      </w:r>
      <w:r w:rsidR="002D16D7">
        <w:tab/>
      </w:r>
      <w:r>
        <w:t xml:space="preserve">podejrzeniem </w:t>
      </w:r>
      <w:bookmarkStart w:id="36" w:name="_Hlk200112339"/>
      <w:r>
        <w:t>krzywdzenia lub krzywdzeni</w:t>
      </w:r>
      <w:r w:rsidR="00F04CE7">
        <w:t>em</w:t>
      </w:r>
      <w:r>
        <w:t xml:space="preserve"> </w:t>
      </w:r>
      <w:r w:rsidRPr="00941E86">
        <w:t>małoletniego</w:t>
      </w:r>
      <w:r w:rsidR="00970393">
        <w:t xml:space="preserve"> </w:t>
      </w:r>
      <w:bookmarkEnd w:id="36"/>
      <w:r w:rsidR="005F7085" w:rsidRPr="005F7085">
        <w:t xml:space="preserve">przez okres nie dłuższy niż </w:t>
      </w:r>
      <w:r w:rsidR="002C5AB6">
        <w:t>1 </w:t>
      </w:r>
      <w:r w:rsidR="005F7085" w:rsidRPr="005F7085">
        <w:t xml:space="preserve">rok od dnia </w:t>
      </w:r>
      <w:r w:rsidR="005F7085" w:rsidRPr="00911713">
        <w:t>dokonania zgłoszenia</w:t>
      </w:r>
      <w:r w:rsidR="00633306" w:rsidRPr="00911713">
        <w:t xml:space="preserve"> </w:t>
      </w:r>
      <w:r w:rsidR="002B1CBD">
        <w:t xml:space="preserve">o </w:t>
      </w:r>
      <w:r w:rsidR="00633306" w:rsidRPr="00911713">
        <w:t>podejrzeniu</w:t>
      </w:r>
      <w:r w:rsidR="00D9100F" w:rsidRPr="00911713">
        <w:t xml:space="preserve"> krzywdzenia </w:t>
      </w:r>
      <w:r w:rsidR="00911713" w:rsidRPr="00911713">
        <w:t>lub krzywdzeniu małoletniego</w:t>
      </w:r>
      <w:r w:rsidR="005F7085" w:rsidRPr="00911713">
        <w:t xml:space="preserve">, chyba że zgłoszenie </w:t>
      </w:r>
      <w:r w:rsidR="005F7085" w:rsidRPr="005F7085">
        <w:t>okaże się niezasadne</w:t>
      </w:r>
      <w:r w:rsidR="00916B9B">
        <w:t>,</w:t>
      </w:r>
      <w:r w:rsidR="002C5AB6" w:rsidRPr="005F7085">
        <w:t xml:space="preserve"> w</w:t>
      </w:r>
      <w:r w:rsidR="002C5AB6">
        <w:t> </w:t>
      </w:r>
      <w:r w:rsidR="005F7085" w:rsidRPr="005F7085">
        <w:t>takim przypadku dane podlegają niezwłocznemu usunięciu</w:t>
      </w:r>
      <w:r w:rsidR="00704675">
        <w:t>;</w:t>
      </w:r>
    </w:p>
    <w:p w14:paraId="39E9DC67" w14:textId="2F1B44EF" w:rsidR="004B7660" w:rsidRPr="004A2D0C" w:rsidRDefault="004B7660" w:rsidP="00D9100F">
      <w:pPr>
        <w:pStyle w:val="ZPKTzmpktartykuempunktem"/>
      </w:pPr>
      <w:r>
        <w:t>2)</w:t>
      </w:r>
      <w:r w:rsidR="002D16D7">
        <w:tab/>
      </w:r>
      <w:r w:rsidRPr="002F1934">
        <w:t xml:space="preserve">weryfikacją pracowników, współpracowników lub kandydatów do pracy przez okres nie dłuższy niż </w:t>
      </w:r>
      <w:r w:rsidR="002C5AB6" w:rsidRPr="002F1934">
        <w:t>5</w:t>
      </w:r>
      <w:r w:rsidR="002C5AB6">
        <w:t> </w:t>
      </w:r>
      <w:r w:rsidRPr="002F1934">
        <w:t xml:space="preserve">lat od zakończenia współpracy lub zakończenia procesu </w:t>
      </w:r>
      <w:r w:rsidRPr="002F1934">
        <w:lastRenderedPageBreak/>
        <w:t xml:space="preserve">rekrutacyjnego, chyba że dłuższy okres przechowywania </w:t>
      </w:r>
      <w:r>
        <w:t>wynika</w:t>
      </w:r>
      <w:r w:rsidR="002C5AB6">
        <w:t xml:space="preserve"> z </w:t>
      </w:r>
      <w:r>
        <w:t>przepisów odrębnych.</w:t>
      </w:r>
      <w:r w:rsidRPr="002F1934">
        <w:t xml:space="preserve"> </w:t>
      </w:r>
    </w:p>
    <w:p w14:paraId="5BB933FB" w14:textId="7DE397F7" w:rsidR="004B7660" w:rsidRDefault="00704675" w:rsidP="004B7660">
      <w:pPr>
        <w:pStyle w:val="ZUSTzmustartykuempunktem"/>
      </w:pPr>
      <w:r>
        <w:t>6</w:t>
      </w:r>
      <w:r w:rsidR="004B7660">
        <w:t>. Administrator, o którym mowa</w:t>
      </w:r>
      <w:r w:rsidR="002C5AB6">
        <w:t xml:space="preserve"> w ust. </w:t>
      </w:r>
      <w:r w:rsidR="004B7660">
        <w:t>1</w:t>
      </w:r>
      <w:r w:rsidR="00C276BF">
        <w:t>,</w:t>
      </w:r>
      <w:r w:rsidR="004B7660">
        <w:t xml:space="preserve"> dokonuje przeglądu danych osobowych nie rzadziej niż raz w roku kalendarzowym w celu ustalenia </w:t>
      </w:r>
      <w:r w:rsidR="00C276BF">
        <w:t>konieczności</w:t>
      </w:r>
      <w:r w:rsidR="004B7660">
        <w:t xml:space="preserve"> ich dalszego przechowywania. Dane osobowe, których dalsze przetwarzanie jest zbędne do realizacji celu określonego w </w:t>
      </w:r>
      <w:r w:rsidR="002C5AB6">
        <w:t>ust. </w:t>
      </w:r>
      <w:r w:rsidR="004B7660">
        <w:t>2</w:t>
      </w:r>
      <w:r w:rsidR="00B9777C">
        <w:t>,</w:t>
      </w:r>
      <w:r w:rsidR="004B7660">
        <w:t xml:space="preserve"> podlegają usunięciu. </w:t>
      </w:r>
    </w:p>
    <w:p w14:paraId="6B0C18D8" w14:textId="1F49DCE9" w:rsidR="004B7660" w:rsidRDefault="002371E4" w:rsidP="007A1E98">
      <w:pPr>
        <w:pStyle w:val="ZUSTzmustartykuempunktem"/>
      </w:pPr>
      <w:r>
        <w:t>7</w:t>
      </w:r>
      <w:r w:rsidR="004B7660">
        <w:t xml:space="preserve">. </w:t>
      </w:r>
      <w:r w:rsidR="004B7660" w:rsidRPr="00383032">
        <w:t>Administrator</w:t>
      </w:r>
      <w:r w:rsidR="004B7660">
        <w:t>,</w:t>
      </w:r>
      <w:r w:rsidR="002C5AB6">
        <w:t xml:space="preserve"> o </w:t>
      </w:r>
      <w:r w:rsidR="004B7660">
        <w:t>którym mowa</w:t>
      </w:r>
      <w:r w:rsidR="002C5AB6">
        <w:t xml:space="preserve"> w ust. </w:t>
      </w:r>
      <w:r w:rsidR="004B7660">
        <w:t>1</w:t>
      </w:r>
      <w:r w:rsidR="00C276BF">
        <w:t>,</w:t>
      </w:r>
      <w:r w:rsidR="002C5AB6">
        <w:t xml:space="preserve"> </w:t>
      </w:r>
      <w:r w:rsidR="002C5AB6" w:rsidRPr="00383032">
        <w:t>w</w:t>
      </w:r>
      <w:r w:rsidR="002C5AB6">
        <w:t> </w:t>
      </w:r>
      <w:r w:rsidR="004B7660" w:rsidRPr="00383032">
        <w:t>zwięzłej, zrozumiałej</w:t>
      </w:r>
      <w:r w:rsidR="002C5AB6" w:rsidRPr="00383032">
        <w:t xml:space="preserve"> i</w:t>
      </w:r>
      <w:r w:rsidR="002C5AB6">
        <w:t> </w:t>
      </w:r>
      <w:r w:rsidR="004B7660" w:rsidRPr="00383032">
        <w:t>łatwo dostępnej formie, jasnym</w:t>
      </w:r>
      <w:r w:rsidR="002C5AB6" w:rsidRPr="00383032">
        <w:t xml:space="preserve"> i</w:t>
      </w:r>
      <w:r w:rsidR="002C5AB6">
        <w:t> </w:t>
      </w:r>
      <w:r w:rsidR="004B7660" w:rsidRPr="00383032">
        <w:t xml:space="preserve">prostym językiem </w:t>
      </w:r>
      <w:r>
        <w:t>–</w:t>
      </w:r>
      <w:r w:rsidR="002C5AB6" w:rsidRPr="00383032">
        <w:t xml:space="preserve"> w</w:t>
      </w:r>
      <w:r w:rsidR="002C5AB6">
        <w:t> </w:t>
      </w:r>
      <w:r w:rsidR="004B7660" w:rsidRPr="00383032">
        <w:t xml:space="preserve">szczególności gdy informacje są kierowane do </w:t>
      </w:r>
      <w:r>
        <w:t>małoletniego</w:t>
      </w:r>
      <w:r w:rsidRPr="00383032">
        <w:t xml:space="preserve"> </w:t>
      </w:r>
      <w:r>
        <w:t>–</w:t>
      </w:r>
      <w:r w:rsidRPr="00383032">
        <w:t xml:space="preserve"> </w:t>
      </w:r>
      <w:r w:rsidR="004B7660" w:rsidRPr="00383032">
        <w:t>udziel</w:t>
      </w:r>
      <w:r w:rsidR="004B7660">
        <w:t>a</w:t>
      </w:r>
      <w:r w:rsidR="004B7660" w:rsidRPr="00383032">
        <w:t xml:space="preserve"> osobie, której dane dotyczą, wszelkich informacji,</w:t>
      </w:r>
      <w:r w:rsidR="002C5AB6" w:rsidRPr="00383032">
        <w:t xml:space="preserve"> o</w:t>
      </w:r>
      <w:r w:rsidR="002C5AB6">
        <w:t> </w:t>
      </w:r>
      <w:r w:rsidR="004B7660" w:rsidRPr="00383032">
        <w:t>których mowa</w:t>
      </w:r>
      <w:r w:rsidR="002C5AB6" w:rsidRPr="00383032">
        <w:t xml:space="preserve"> w</w:t>
      </w:r>
      <w:r w:rsidR="002C5AB6">
        <w:t> art. </w:t>
      </w:r>
      <w:r w:rsidR="004B7660" w:rsidRPr="00383032">
        <w:t>1</w:t>
      </w:r>
      <w:r w:rsidR="002C5AB6" w:rsidRPr="00383032">
        <w:t>3</w:t>
      </w:r>
      <w:r w:rsidR="002C5AB6">
        <w:t xml:space="preserve"> i art. </w:t>
      </w:r>
      <w:r w:rsidR="004B7660" w:rsidRPr="00383032">
        <w:t>1</w:t>
      </w:r>
      <w:r w:rsidR="002C5AB6" w:rsidRPr="00383032">
        <w:t>4</w:t>
      </w:r>
      <w:r w:rsidR="002C5AB6">
        <w:t> </w:t>
      </w:r>
      <w:r w:rsidR="004B7660" w:rsidRPr="002828C8">
        <w:t>rozporządzenia Parlamentu Europejskiego</w:t>
      </w:r>
      <w:r w:rsidR="002C5AB6" w:rsidRPr="002828C8">
        <w:t xml:space="preserve"> i</w:t>
      </w:r>
      <w:r w:rsidR="002C5AB6">
        <w:t> </w:t>
      </w:r>
      <w:r w:rsidR="004B7660" w:rsidRPr="002828C8">
        <w:t>Rady (UE) 2016/67</w:t>
      </w:r>
      <w:r w:rsidR="002C5AB6" w:rsidRPr="002828C8">
        <w:t>9</w:t>
      </w:r>
      <w:r w:rsidR="002C5AB6">
        <w:t> </w:t>
      </w:r>
      <w:r w:rsidR="002C5AB6" w:rsidRPr="002828C8">
        <w:t>z</w:t>
      </w:r>
      <w:r w:rsidR="002C5AB6">
        <w:t> </w:t>
      </w:r>
      <w:r w:rsidR="004B7660" w:rsidRPr="002828C8">
        <w:t>dnia 2</w:t>
      </w:r>
      <w:r w:rsidR="002C5AB6" w:rsidRPr="002828C8">
        <w:t>7</w:t>
      </w:r>
      <w:r w:rsidR="002C5AB6">
        <w:t> </w:t>
      </w:r>
      <w:r w:rsidR="004B7660" w:rsidRPr="002828C8">
        <w:t>kwietnia 201</w:t>
      </w:r>
      <w:r w:rsidR="002C5AB6" w:rsidRPr="002828C8">
        <w:t>6</w:t>
      </w:r>
      <w:r w:rsidR="002C5AB6">
        <w:t> </w:t>
      </w:r>
      <w:r w:rsidR="004B7660" w:rsidRPr="002828C8">
        <w:t>r.</w:t>
      </w:r>
      <w:r w:rsidR="002C5AB6" w:rsidRPr="002828C8">
        <w:t xml:space="preserve"> w</w:t>
      </w:r>
      <w:r w:rsidR="002C5AB6">
        <w:t> </w:t>
      </w:r>
      <w:r w:rsidR="004B7660" w:rsidRPr="002828C8">
        <w:t>sprawie ochrony osób fizycznych</w:t>
      </w:r>
      <w:r w:rsidR="002C5AB6" w:rsidRPr="002828C8">
        <w:t xml:space="preserve"> w</w:t>
      </w:r>
      <w:r w:rsidR="002C5AB6">
        <w:t> </w:t>
      </w:r>
      <w:r w:rsidR="004B7660" w:rsidRPr="002828C8">
        <w:t>związku</w:t>
      </w:r>
      <w:r w:rsidR="002C5AB6" w:rsidRPr="002828C8">
        <w:t xml:space="preserve"> z</w:t>
      </w:r>
      <w:r w:rsidR="002C5AB6">
        <w:t> </w:t>
      </w:r>
      <w:r w:rsidR="004B7660" w:rsidRPr="002828C8">
        <w:t>przetwarzaniem danych osobowych</w:t>
      </w:r>
      <w:r w:rsidR="002C5AB6" w:rsidRPr="002828C8">
        <w:t xml:space="preserve"> i</w:t>
      </w:r>
      <w:r w:rsidR="002C5AB6">
        <w:t> </w:t>
      </w:r>
      <w:r w:rsidR="002C5AB6" w:rsidRPr="002828C8">
        <w:t>w</w:t>
      </w:r>
      <w:r w:rsidR="002C5AB6">
        <w:t> </w:t>
      </w:r>
      <w:r w:rsidR="004B7660" w:rsidRPr="002828C8">
        <w:t>sprawie swobodnego przepływu takich danych oraz uchylenia dyrektywy 95/46/WE (ogólne rozporządzenie</w:t>
      </w:r>
      <w:r w:rsidR="002C5AB6" w:rsidRPr="002828C8">
        <w:t xml:space="preserve"> o</w:t>
      </w:r>
      <w:r w:rsidR="002C5AB6">
        <w:t> </w:t>
      </w:r>
      <w:r w:rsidR="004B7660" w:rsidRPr="002828C8">
        <w:t xml:space="preserve">ochronie danych). </w:t>
      </w:r>
      <w:r w:rsidR="004B7660">
        <w:t xml:space="preserve">Administrator </w:t>
      </w:r>
      <w:r w:rsidR="001C52D3">
        <w:t xml:space="preserve">nie realizuje </w:t>
      </w:r>
      <w:r w:rsidR="004B7660">
        <w:t>obowiązku,</w:t>
      </w:r>
      <w:r w:rsidR="002C5AB6">
        <w:t xml:space="preserve"> o </w:t>
      </w:r>
      <w:r w:rsidR="004B7660">
        <w:t>którym mowa</w:t>
      </w:r>
      <w:r w:rsidR="002C5AB6">
        <w:t xml:space="preserve"> w </w:t>
      </w:r>
      <w:r w:rsidR="004B7660">
        <w:t>zdaniu pierwszym</w:t>
      </w:r>
      <w:r w:rsidR="00AB3E2D">
        <w:t>,</w:t>
      </w:r>
      <w:r w:rsidR="004B7660">
        <w:t xml:space="preserve"> wobec</w:t>
      </w:r>
      <w:r w:rsidR="007A1E98">
        <w:t xml:space="preserve"> </w:t>
      </w:r>
      <w:r w:rsidR="001C52D3">
        <w:t>osoby</w:t>
      </w:r>
      <w:r>
        <w:t>,</w:t>
      </w:r>
      <w:r w:rsidR="00AB3E2D">
        <w:t xml:space="preserve"> co do</w:t>
      </w:r>
      <w:r w:rsidR="001C52D3">
        <w:t xml:space="preserve"> </w:t>
      </w:r>
      <w:r w:rsidR="007A1E98">
        <w:t>której zachodzi co najmniej podejrzenie krzywdzenia małoletniego.</w:t>
      </w:r>
    </w:p>
    <w:p w14:paraId="4A220F8D" w14:textId="45D1F9A7" w:rsidR="004B7660" w:rsidRDefault="002371E4" w:rsidP="004B7660">
      <w:pPr>
        <w:pStyle w:val="ZUSTzmustartykuempunktem"/>
      </w:pPr>
      <w:r>
        <w:t>8</w:t>
      </w:r>
      <w:r w:rsidR="00C031E2">
        <w:t>.</w:t>
      </w:r>
      <w:r w:rsidR="004B7660">
        <w:t xml:space="preserve"> Administrator, o którym mowa</w:t>
      </w:r>
      <w:r w:rsidR="002C5AB6">
        <w:t xml:space="preserve"> w ust. </w:t>
      </w:r>
      <w:r w:rsidR="004B7660">
        <w:t>1</w:t>
      </w:r>
      <w:r w:rsidR="007A1E98">
        <w:t>,</w:t>
      </w:r>
      <w:r w:rsidR="004B7660">
        <w:t> </w:t>
      </w:r>
      <w:r w:rsidR="004B7660" w:rsidRPr="008A0CC6">
        <w:t>ułatwia osobie, której dane dotyczą, wykonanie praw przysługujących jej na mocy</w:t>
      </w:r>
      <w:r w:rsidR="002C5AB6">
        <w:t xml:space="preserve"> art. </w:t>
      </w:r>
      <w:r w:rsidR="004B7660" w:rsidRPr="008A0CC6">
        <w:t>15</w:t>
      </w:r>
      <w:r w:rsidR="00B9777C" w:rsidRPr="00B9777C">
        <w:t>–</w:t>
      </w:r>
      <w:r w:rsidR="004B7660" w:rsidRPr="008A0CC6">
        <w:t>2</w:t>
      </w:r>
      <w:r w:rsidR="002C5AB6" w:rsidRPr="008A0CC6">
        <w:t>2</w:t>
      </w:r>
      <w:r w:rsidR="002C5AB6">
        <w:t xml:space="preserve"> i art. </w:t>
      </w:r>
      <w:r w:rsidR="004B7660">
        <w:t>3</w:t>
      </w:r>
      <w:r w:rsidR="002C5AB6">
        <w:t>4 </w:t>
      </w:r>
      <w:r w:rsidR="004B7660" w:rsidRPr="002828C8">
        <w:t>rozporządzenia Parlamentu Europejskiego</w:t>
      </w:r>
      <w:r w:rsidR="002C5AB6" w:rsidRPr="002828C8">
        <w:t xml:space="preserve"> i</w:t>
      </w:r>
      <w:r w:rsidR="002C5AB6">
        <w:t> </w:t>
      </w:r>
      <w:r w:rsidR="004B7660" w:rsidRPr="002828C8">
        <w:t>Rady (UE) 2016/67</w:t>
      </w:r>
      <w:r w:rsidR="002C5AB6" w:rsidRPr="002828C8">
        <w:t>9</w:t>
      </w:r>
      <w:r w:rsidR="002C5AB6">
        <w:t> </w:t>
      </w:r>
      <w:r w:rsidR="002C5AB6" w:rsidRPr="002828C8">
        <w:t>z</w:t>
      </w:r>
      <w:r w:rsidR="002C5AB6">
        <w:t> </w:t>
      </w:r>
      <w:r w:rsidR="004B7660" w:rsidRPr="002828C8">
        <w:t>dnia 2</w:t>
      </w:r>
      <w:r w:rsidR="002C5AB6" w:rsidRPr="002828C8">
        <w:t>7</w:t>
      </w:r>
      <w:r w:rsidR="002C5AB6">
        <w:t> </w:t>
      </w:r>
      <w:r w:rsidR="004B7660" w:rsidRPr="002828C8">
        <w:t>kwietnia 201</w:t>
      </w:r>
      <w:r w:rsidR="002C5AB6" w:rsidRPr="002828C8">
        <w:t>6</w:t>
      </w:r>
      <w:r w:rsidR="002C5AB6">
        <w:t> </w:t>
      </w:r>
      <w:r w:rsidR="004B7660" w:rsidRPr="002828C8">
        <w:t>r.</w:t>
      </w:r>
      <w:r w:rsidR="002C5AB6" w:rsidRPr="002828C8">
        <w:t xml:space="preserve"> w</w:t>
      </w:r>
      <w:r w:rsidR="002C5AB6">
        <w:t> </w:t>
      </w:r>
      <w:r w:rsidR="004B7660" w:rsidRPr="002828C8">
        <w:t>sprawie ochrony osób fizycznych</w:t>
      </w:r>
      <w:r w:rsidR="002C5AB6" w:rsidRPr="002828C8">
        <w:t xml:space="preserve"> w</w:t>
      </w:r>
      <w:r w:rsidR="002C5AB6">
        <w:t> </w:t>
      </w:r>
      <w:r w:rsidR="004B7660" w:rsidRPr="002828C8">
        <w:t>związku</w:t>
      </w:r>
      <w:r w:rsidR="002C5AB6" w:rsidRPr="002828C8">
        <w:t xml:space="preserve"> z</w:t>
      </w:r>
      <w:r w:rsidR="002C5AB6">
        <w:t> </w:t>
      </w:r>
      <w:r w:rsidR="004B7660" w:rsidRPr="002828C8">
        <w:t>przetwarzaniem danych osobowych</w:t>
      </w:r>
      <w:r w:rsidR="002C5AB6" w:rsidRPr="002828C8">
        <w:t xml:space="preserve"> i</w:t>
      </w:r>
      <w:r w:rsidR="002C5AB6">
        <w:t> </w:t>
      </w:r>
      <w:r w:rsidR="002C5AB6" w:rsidRPr="002828C8">
        <w:t>w</w:t>
      </w:r>
      <w:r w:rsidR="002C5AB6">
        <w:t> </w:t>
      </w:r>
      <w:r w:rsidR="004B7660" w:rsidRPr="002828C8">
        <w:t>sprawie swobodnego przepływu takich danych oraz uchylenia dyrektywy 95/46/WE (ogólne rozporządzenie</w:t>
      </w:r>
      <w:r w:rsidR="002C5AB6" w:rsidRPr="002828C8">
        <w:t xml:space="preserve"> o</w:t>
      </w:r>
      <w:r w:rsidR="002C5AB6">
        <w:t> </w:t>
      </w:r>
      <w:r w:rsidR="004B7660" w:rsidRPr="002828C8">
        <w:t>ochronie danych)</w:t>
      </w:r>
      <w:r w:rsidR="004B7660" w:rsidRPr="008A0CC6">
        <w:t>.</w:t>
      </w:r>
    </w:p>
    <w:p w14:paraId="05EEB685" w14:textId="0E9E79A6" w:rsidR="00DC38B2" w:rsidRDefault="002371E4" w:rsidP="00D9100F">
      <w:pPr>
        <w:pStyle w:val="ZUSTzmustartykuempunktem"/>
      </w:pPr>
      <w:r>
        <w:t>9</w:t>
      </w:r>
      <w:r w:rsidR="004B7660">
        <w:t>.</w:t>
      </w:r>
      <w:r w:rsidR="002C5AB6">
        <w:t xml:space="preserve"> W </w:t>
      </w:r>
      <w:r w:rsidR="004B7660">
        <w:t>sprawach nieuregulowanych</w:t>
      </w:r>
      <w:r w:rsidR="002C5AB6">
        <w:t xml:space="preserve"> w </w:t>
      </w:r>
      <w:r w:rsidR="004B7660">
        <w:t xml:space="preserve">niniejszym rozdziale mają </w:t>
      </w:r>
      <w:r w:rsidR="007A1E98">
        <w:t xml:space="preserve">zastosowanie </w:t>
      </w:r>
      <w:r w:rsidR="004B7660">
        <w:t>ogólne przepisy</w:t>
      </w:r>
      <w:r w:rsidR="002C5AB6">
        <w:t xml:space="preserve"> o </w:t>
      </w:r>
      <w:r w:rsidR="004B7660">
        <w:t>ochronie danych osobowych</w:t>
      </w:r>
      <w:r w:rsidR="0048026D">
        <w:t>.”;</w:t>
      </w:r>
    </w:p>
    <w:p w14:paraId="74554503" w14:textId="3AFA2F80" w:rsidR="00FE402E" w:rsidRPr="006F2974" w:rsidRDefault="00FE402E" w:rsidP="006F2974">
      <w:pPr>
        <w:pStyle w:val="PKTpunkt"/>
        <w:keepNext/>
      </w:pPr>
      <w:r w:rsidRPr="006F2974">
        <w:t>1</w:t>
      </w:r>
      <w:r w:rsidR="00DC38B2">
        <w:t>7</w:t>
      </w:r>
      <w:r w:rsidRPr="006F2974">
        <w:t>)</w:t>
      </w:r>
      <w:r w:rsidRPr="006F2974">
        <w:tab/>
      </w:r>
      <w:r w:rsidR="002C5AB6" w:rsidRPr="006F2974">
        <w:t xml:space="preserve"> w</w:t>
      </w:r>
      <w:r w:rsidR="002C5AB6">
        <w:t> art. </w:t>
      </w:r>
      <w:r w:rsidRPr="006F2974">
        <w:t>2</w:t>
      </w:r>
      <w:r w:rsidR="002C5AB6" w:rsidRPr="006F2974">
        <w:t>3</w:t>
      </w:r>
      <w:r w:rsidR="002C5AB6">
        <w:t xml:space="preserve"> ust. </w:t>
      </w:r>
      <w:r w:rsidR="002C5AB6" w:rsidRPr="006F2974">
        <w:t>2</w:t>
      </w:r>
      <w:r w:rsidR="002C5AB6">
        <w:t xml:space="preserve"> i </w:t>
      </w:r>
      <w:r w:rsidRPr="006F2974">
        <w:t>3 otrzymują brzmienie:</w:t>
      </w:r>
    </w:p>
    <w:p w14:paraId="0645723D" w14:textId="1306C8E8" w:rsidR="00FE402E" w:rsidRPr="006F2974" w:rsidRDefault="006F2974" w:rsidP="00FE402E">
      <w:pPr>
        <w:pStyle w:val="ZUSTzmustartykuempunktem"/>
      </w:pPr>
      <w:r w:rsidRPr="006F2974">
        <w:t>„</w:t>
      </w:r>
      <w:r w:rsidR="00FE402E" w:rsidRPr="006F2974">
        <w:t>2. Kto dopuszcza</w:t>
      </w:r>
      <w:r w:rsidR="002D5158">
        <w:t xml:space="preserve"> inną osobę</w:t>
      </w:r>
      <w:r w:rsidR="00FE402E" w:rsidRPr="006F2974">
        <w:t xml:space="preserve"> do pracy lub do innej działalności </w:t>
      </w:r>
      <w:r w:rsidR="00BF19A8" w:rsidRPr="006F2974">
        <w:t>polegającej</w:t>
      </w:r>
      <w:r w:rsidR="00FE402E" w:rsidRPr="006F2974">
        <w:t> </w:t>
      </w:r>
      <w:r w:rsidR="00BF19A8" w:rsidRPr="006F2974">
        <w:t xml:space="preserve">na wychowaniu, edukacji, wypoczynku, leczeniu, </w:t>
      </w:r>
      <w:r w:rsidR="009B51D4">
        <w:t xml:space="preserve">udzielaniu </w:t>
      </w:r>
      <w:r w:rsidR="00B334F7">
        <w:t xml:space="preserve">pomocy </w:t>
      </w:r>
      <w:r w:rsidR="00BF19A8" w:rsidRPr="006F2974">
        <w:t>psychologiczn</w:t>
      </w:r>
      <w:r w:rsidR="00B334F7">
        <w:t>ej</w:t>
      </w:r>
      <w:r w:rsidR="00BF19A8" w:rsidRPr="006F2974">
        <w:t>, rozwoju duchowym, uprawianiu sportu lub realizacji innych zainteresowań przez małoletnich, lub opiece nad nimi</w:t>
      </w:r>
      <w:r w:rsidR="00FE402E" w:rsidRPr="006F2974">
        <w:t>, bez uzyskania informacji, o których mowa</w:t>
      </w:r>
      <w:r w:rsidR="002C5AB6" w:rsidRPr="006F2974">
        <w:t xml:space="preserve"> w</w:t>
      </w:r>
      <w:r w:rsidR="002C5AB6">
        <w:t> art. </w:t>
      </w:r>
      <w:proofErr w:type="spellStart"/>
      <w:r w:rsidR="00FE402E" w:rsidRPr="006F2974">
        <w:t>21a</w:t>
      </w:r>
      <w:proofErr w:type="spellEnd"/>
      <w:r w:rsidR="002C5AB6">
        <w:t xml:space="preserve"> ust. </w:t>
      </w:r>
      <w:r w:rsidR="00FE402E" w:rsidRPr="006F2974">
        <w:t>1,</w:t>
      </w:r>
    </w:p>
    <w:p w14:paraId="313C423D" w14:textId="77777777" w:rsidR="00FE402E" w:rsidRPr="006F2974" w:rsidRDefault="00FE402E" w:rsidP="00911713">
      <w:pPr>
        <w:pStyle w:val="ZSKARNzmsankcjikarnejwszczeglnociwKodeksiekarnym"/>
      </w:pPr>
      <w:r w:rsidRPr="006F2974">
        <w:t>podlega karze aresztu, ograniczenia wolności albo grzywny nie niższej niż 1000 zł.</w:t>
      </w:r>
    </w:p>
    <w:p w14:paraId="6FC5DAD9" w14:textId="6FACABFC" w:rsidR="00FE402E" w:rsidRPr="006F2974" w:rsidRDefault="00FE402E" w:rsidP="00FE402E">
      <w:pPr>
        <w:pStyle w:val="ZUSTzmustartykuempunktem"/>
      </w:pPr>
      <w:r w:rsidRPr="006F2974">
        <w:t xml:space="preserve">3. Kto przed nawiązaniem stosunku pracy lub dopuszczeniem do działalności </w:t>
      </w:r>
      <w:r w:rsidR="00BF19A8" w:rsidRPr="006F2974">
        <w:t>polegającej na</w:t>
      </w:r>
      <w:r w:rsidR="00366218">
        <w:t xml:space="preserve"> </w:t>
      </w:r>
      <w:r w:rsidR="00BF19A8" w:rsidRPr="006F2974">
        <w:t xml:space="preserve">wychowaniu, edukacji, wypoczynku, leczeniu, </w:t>
      </w:r>
      <w:r w:rsidR="003A70F5">
        <w:t>udzielani</w:t>
      </w:r>
      <w:r w:rsidR="00C7072D">
        <w:t>u</w:t>
      </w:r>
      <w:r w:rsidR="003A70F5">
        <w:t xml:space="preserve"> pomocy </w:t>
      </w:r>
      <w:r w:rsidR="00BF19A8" w:rsidRPr="006F2974">
        <w:t>psychologiczn</w:t>
      </w:r>
      <w:r w:rsidR="003A70F5">
        <w:t>ej</w:t>
      </w:r>
      <w:r w:rsidR="00BF19A8" w:rsidRPr="006F2974">
        <w:t xml:space="preserve">, rozwoju duchowym, uprawianiu sportu lub realizacji innych </w:t>
      </w:r>
      <w:r w:rsidR="00BF19A8" w:rsidRPr="006F2974">
        <w:lastRenderedPageBreak/>
        <w:t>zainteresowań przez małoletnich, lub opiece nad nimi</w:t>
      </w:r>
      <w:r w:rsidRPr="006F2974">
        <w:t>, nie wykonuje obowiązku przedłożenia informacji lub oświadczenia, o których mowa</w:t>
      </w:r>
      <w:r w:rsidR="002C5AB6" w:rsidRPr="006F2974">
        <w:t xml:space="preserve"> w</w:t>
      </w:r>
      <w:r w:rsidR="002C5AB6">
        <w:t> art. </w:t>
      </w:r>
      <w:proofErr w:type="spellStart"/>
      <w:r w:rsidRPr="006F2974">
        <w:t>21b</w:t>
      </w:r>
      <w:proofErr w:type="spellEnd"/>
      <w:r w:rsidR="002C5AB6">
        <w:t xml:space="preserve"> ust. </w:t>
      </w:r>
      <w:r w:rsidR="000D2224">
        <w:t>1</w:t>
      </w:r>
      <w:r w:rsidRPr="006F2974">
        <w:t>,</w:t>
      </w:r>
      <w:r w:rsidR="002C5AB6">
        <w:t xml:space="preserve"> art. </w:t>
      </w:r>
      <w:proofErr w:type="spellStart"/>
      <w:r w:rsidRPr="006F2974">
        <w:t>21</w:t>
      </w:r>
      <w:r w:rsidR="00097503">
        <w:t>d</w:t>
      </w:r>
      <w:proofErr w:type="spellEnd"/>
      <w:r w:rsidR="002C5AB6">
        <w:t xml:space="preserve"> ust. </w:t>
      </w:r>
      <w:r w:rsidR="002C5AB6" w:rsidRPr="006F2974">
        <w:t>1</w:t>
      </w:r>
      <w:r w:rsidR="002C5AB6">
        <w:t xml:space="preserve"> i </w:t>
      </w:r>
      <w:r w:rsidR="00DC38B2">
        <w:t>2</w:t>
      </w:r>
      <w:r w:rsidRPr="006F2974">
        <w:t>,</w:t>
      </w:r>
      <w:r w:rsidR="002C5AB6">
        <w:t xml:space="preserve"> art. </w:t>
      </w:r>
      <w:proofErr w:type="spellStart"/>
      <w:r w:rsidRPr="006F2974">
        <w:t>21</w:t>
      </w:r>
      <w:r w:rsidR="00097503">
        <w:t>e</w:t>
      </w:r>
      <w:proofErr w:type="spellEnd"/>
      <w:r w:rsidR="002C5AB6">
        <w:t xml:space="preserve"> ust. </w:t>
      </w:r>
      <w:r w:rsidR="002C5AB6" w:rsidRPr="006F2974">
        <w:t>1</w:t>
      </w:r>
      <w:r w:rsidR="002C5AB6">
        <w:t xml:space="preserve"> i </w:t>
      </w:r>
      <w:r w:rsidR="00D821C4" w:rsidRPr="006F2974">
        <w:t>2</w:t>
      </w:r>
      <w:r w:rsidR="00655881">
        <w:t>,</w:t>
      </w:r>
      <w:r w:rsidR="002C5AB6">
        <w:t xml:space="preserve"> art. </w:t>
      </w:r>
      <w:proofErr w:type="spellStart"/>
      <w:r w:rsidRPr="006F2974">
        <w:t>21</w:t>
      </w:r>
      <w:r w:rsidR="00097503">
        <w:t>f</w:t>
      </w:r>
      <w:proofErr w:type="spellEnd"/>
      <w:r w:rsidR="0048026D">
        <w:t xml:space="preserve"> </w:t>
      </w:r>
      <w:r w:rsidR="00655881">
        <w:t>lub</w:t>
      </w:r>
      <w:r w:rsidR="002C5AB6">
        <w:t xml:space="preserve"> art. </w:t>
      </w:r>
      <w:proofErr w:type="spellStart"/>
      <w:r w:rsidR="00655881">
        <w:t>21</w:t>
      </w:r>
      <w:r w:rsidR="00097503">
        <w:t>g</w:t>
      </w:r>
      <w:proofErr w:type="spellEnd"/>
      <w:r w:rsidR="002C5AB6">
        <w:t xml:space="preserve"> ust. </w:t>
      </w:r>
      <w:r w:rsidR="008D1E9A">
        <w:t>2</w:t>
      </w:r>
      <w:r w:rsidR="00D94AC2">
        <w:t>,</w:t>
      </w:r>
    </w:p>
    <w:p w14:paraId="2FD3A0E6" w14:textId="1D204C98" w:rsidR="009E6D85" w:rsidRDefault="00FE402E" w:rsidP="00911713">
      <w:pPr>
        <w:pStyle w:val="ZSKARNzmsankcjikarnejwszczeglnociwKodeksiekarnym"/>
      </w:pPr>
      <w:bookmarkStart w:id="37" w:name="_Hlk197011896"/>
      <w:r w:rsidRPr="006F2974">
        <w:t>podlega karze aresztu, ograniczenia wolności albo grzywny nie niższej niż 1000 zł.</w:t>
      </w:r>
      <w:r w:rsidR="0048026D">
        <w:t>”</w:t>
      </w:r>
      <w:r w:rsidR="00DC38B2">
        <w:t>;</w:t>
      </w:r>
    </w:p>
    <w:bookmarkEnd w:id="37"/>
    <w:p w14:paraId="375D5D7B" w14:textId="76B0C191" w:rsidR="00FE402E" w:rsidRPr="006F2974" w:rsidRDefault="00FE402E" w:rsidP="006F2974">
      <w:pPr>
        <w:pStyle w:val="PKTpunkt"/>
        <w:keepNext/>
      </w:pPr>
      <w:r w:rsidRPr="006F2974">
        <w:t>1</w:t>
      </w:r>
      <w:r w:rsidR="00DC38B2">
        <w:t>8</w:t>
      </w:r>
      <w:r w:rsidRPr="006F2974">
        <w:t>)</w:t>
      </w:r>
      <w:r w:rsidR="00BD7F81">
        <w:tab/>
      </w:r>
      <w:r w:rsidR="00D821C4">
        <w:t>art. </w:t>
      </w:r>
      <w:proofErr w:type="spellStart"/>
      <w:r w:rsidRPr="006F2974">
        <w:t>23a</w:t>
      </w:r>
      <w:proofErr w:type="spellEnd"/>
      <w:r w:rsidRPr="006F2974">
        <w:t xml:space="preserve"> otrzymuje brzmienie:</w:t>
      </w:r>
    </w:p>
    <w:p w14:paraId="322D9042" w14:textId="128AA08D" w:rsidR="00AB2EB7" w:rsidRDefault="006F2974" w:rsidP="00FE402E">
      <w:pPr>
        <w:pStyle w:val="ZARTzmartartykuempunktem"/>
      </w:pPr>
      <w:r w:rsidRPr="006F2974">
        <w:t>„</w:t>
      </w:r>
      <w:r w:rsidR="00FE402E" w:rsidRPr="006F2974">
        <w:t xml:space="preserve">Art. </w:t>
      </w:r>
      <w:proofErr w:type="spellStart"/>
      <w:r w:rsidR="00FE402E" w:rsidRPr="006F2974">
        <w:t>23a</w:t>
      </w:r>
      <w:proofErr w:type="spellEnd"/>
      <w:r w:rsidR="00FE402E" w:rsidRPr="006F2974">
        <w:t>. Kto dopuszcza</w:t>
      </w:r>
      <w:r w:rsidR="002D5158">
        <w:t xml:space="preserve"> inną osobę</w:t>
      </w:r>
      <w:r w:rsidR="00FE402E" w:rsidRPr="006F2974">
        <w:t xml:space="preserve"> do pracy lub do innej działalności </w:t>
      </w:r>
      <w:r w:rsidR="00BF19A8" w:rsidRPr="006F2974">
        <w:t>polegającej na</w:t>
      </w:r>
      <w:r w:rsidR="00FE402E" w:rsidRPr="006F2974">
        <w:t> </w:t>
      </w:r>
      <w:r w:rsidR="00BF19A8" w:rsidRPr="006F2974">
        <w:t xml:space="preserve">wychowaniu, edukacji, wypoczynku, leczeniu, </w:t>
      </w:r>
      <w:r w:rsidR="009B51D4">
        <w:t xml:space="preserve">udzielaniu </w:t>
      </w:r>
      <w:r w:rsidR="00BB6133">
        <w:t xml:space="preserve">pomocy </w:t>
      </w:r>
      <w:r w:rsidR="00BF19A8" w:rsidRPr="006F2974">
        <w:t>psychologiczn</w:t>
      </w:r>
      <w:r w:rsidR="00BB6133">
        <w:t>ej</w:t>
      </w:r>
      <w:r w:rsidR="00BF19A8" w:rsidRPr="006F2974">
        <w:t>, rozwoju duchowym, uprawianiu sportu lub realizacji innych zainteresowań przez małoletnich, lub opiece nad nimi</w:t>
      </w:r>
      <w:r w:rsidR="00FE402E" w:rsidRPr="006F2974">
        <w:t>, wiedząc, że dane tej osoby są zamieszczone w Rejestrze, albo wiedząc, że</w:t>
      </w:r>
      <w:r w:rsidR="00AB2EB7">
        <w:t>:</w:t>
      </w:r>
    </w:p>
    <w:p w14:paraId="13D81499" w14:textId="3BC51DD3" w:rsidR="00FE402E" w:rsidRDefault="00AB2EB7" w:rsidP="00911713">
      <w:pPr>
        <w:pStyle w:val="ZPKTzmpktartykuempunktem"/>
      </w:pPr>
      <w:r>
        <w:t>1)</w:t>
      </w:r>
      <w:r w:rsidR="00FD5C89">
        <w:tab/>
      </w:r>
      <w:r w:rsidR="00FE402E" w:rsidRPr="006F2974">
        <w:t>została prawomocnie skazana za umyślne przestępstwo przeciwko życiu i zdrowiu, przestępstwo przeciwko wolności, z wyłączeniem przestępstw określonych</w:t>
      </w:r>
      <w:r w:rsidR="002C5AB6" w:rsidRPr="006F2974">
        <w:t xml:space="preserve"> w</w:t>
      </w:r>
      <w:r w:rsidR="002C5AB6">
        <w:t> art. </w:t>
      </w:r>
      <w:r w:rsidR="00FE402E" w:rsidRPr="006F2974">
        <w:t>19</w:t>
      </w:r>
      <w:r w:rsidR="002C5AB6" w:rsidRPr="006F2974">
        <w:t>2</w:t>
      </w:r>
      <w:r w:rsidR="002C5AB6">
        <w:t xml:space="preserve"> i art. </w:t>
      </w:r>
      <w:r w:rsidR="00FE402E" w:rsidRPr="006F2974">
        <w:t>193 Kodeksu karnego, przestępstwo przeciwko wolności seksualnej i obyczajności, przestępstwo przeciwko rodzinie i opiece, z wyłączeniem przestępstw określonych</w:t>
      </w:r>
      <w:r w:rsidR="002C5AB6" w:rsidRPr="006F2974">
        <w:t xml:space="preserve"> w</w:t>
      </w:r>
      <w:r w:rsidR="002C5AB6">
        <w:t> art. </w:t>
      </w:r>
      <w:r w:rsidR="00FE402E" w:rsidRPr="006F2974">
        <w:t>20</w:t>
      </w:r>
      <w:r w:rsidR="002C5AB6" w:rsidRPr="006F2974">
        <w:t>6</w:t>
      </w:r>
      <w:r w:rsidR="002C5AB6">
        <w:t xml:space="preserve"> i art. </w:t>
      </w:r>
      <w:r w:rsidR="00FE402E" w:rsidRPr="006F2974">
        <w:t>209 Kodeksu karnego, przestępstwo określone w rozdziale 7 ustawy z dnia 29 lipca 2005 r. o przeciwdziałaniu narkomanii, lub odpowiadające tym przestępstwom czyny zabronione określone w przepisach prawa obcego,</w:t>
      </w:r>
    </w:p>
    <w:p w14:paraId="115F7F50" w14:textId="4E4EDE7A" w:rsidR="00AB2EB7" w:rsidRPr="006F2974" w:rsidRDefault="00AB2EB7" w:rsidP="00911713">
      <w:pPr>
        <w:pStyle w:val="ZPKTzmpktartykuempunktem"/>
      </w:pPr>
      <w:bookmarkStart w:id="38" w:name="_Hlk198302893"/>
      <w:r>
        <w:t>2)</w:t>
      </w:r>
      <w:r w:rsidR="00FD5C89">
        <w:tab/>
      </w:r>
      <w:r>
        <w:t xml:space="preserve">orzeczono wobec niej środek poprawczy na podstawie </w:t>
      </w:r>
      <w:r w:rsidRPr="00AB2EB7">
        <w:t>ustawy</w:t>
      </w:r>
      <w:r w:rsidR="002C5AB6" w:rsidRPr="00506BDA">
        <w:t xml:space="preserve"> </w:t>
      </w:r>
      <w:r w:rsidR="002C5AB6" w:rsidRPr="00CE4D34">
        <w:t>z</w:t>
      </w:r>
      <w:r w:rsidR="002C5AB6">
        <w:t> </w:t>
      </w:r>
      <w:r w:rsidR="00506BDA" w:rsidRPr="00CE4D34">
        <w:t xml:space="preserve">dnia </w:t>
      </w:r>
      <w:r w:rsidR="002C5AB6" w:rsidRPr="00CE4D34">
        <w:t>9</w:t>
      </w:r>
      <w:r w:rsidR="002C5AB6">
        <w:t> </w:t>
      </w:r>
      <w:r w:rsidR="00506BDA" w:rsidRPr="00CE4D34">
        <w:t>czerwca 202</w:t>
      </w:r>
      <w:r w:rsidR="002C5AB6" w:rsidRPr="00CE4D34">
        <w:t>2</w:t>
      </w:r>
      <w:r w:rsidR="002C5AB6">
        <w:t> </w:t>
      </w:r>
      <w:r w:rsidR="00506BDA" w:rsidRPr="00CE4D34">
        <w:t>r.</w:t>
      </w:r>
      <w:r w:rsidR="002C5AB6" w:rsidRPr="00CE4D34">
        <w:t xml:space="preserve"> </w:t>
      </w:r>
      <w:r w:rsidR="002C5AB6" w:rsidRPr="00AB2EB7">
        <w:t>o</w:t>
      </w:r>
      <w:r w:rsidR="002C5AB6">
        <w:t> </w:t>
      </w:r>
      <w:r w:rsidRPr="00AB2EB7">
        <w:t>wspieraniu i</w:t>
      </w:r>
      <w:r w:rsidR="00CE4D34">
        <w:t> </w:t>
      </w:r>
      <w:r w:rsidRPr="00AB2EB7">
        <w:t>resocjalizacji nieletnich</w:t>
      </w:r>
      <w:r w:rsidR="002C5AB6" w:rsidRPr="00AB2EB7">
        <w:t xml:space="preserve"> w</w:t>
      </w:r>
      <w:r w:rsidR="002C5AB6">
        <w:t> </w:t>
      </w:r>
      <w:r w:rsidRPr="00AB2EB7">
        <w:t>sprawach</w:t>
      </w:r>
      <w:r w:rsidR="002C5AB6" w:rsidRPr="00AB2EB7">
        <w:t xml:space="preserve"> o</w:t>
      </w:r>
      <w:r w:rsidR="002C5AB6">
        <w:t> </w:t>
      </w:r>
      <w:r w:rsidRPr="00AB2EB7">
        <w:t>czyn karaln</w:t>
      </w:r>
      <w:r w:rsidR="00A9499F">
        <w:t>y odpowiadający przestępstwu,</w:t>
      </w:r>
      <w:r w:rsidR="002C5AB6">
        <w:t xml:space="preserve"> o </w:t>
      </w:r>
      <w:r w:rsidR="00A9499F">
        <w:t>którym mowa</w:t>
      </w:r>
      <w:r w:rsidR="002C5AB6">
        <w:t xml:space="preserve"> w art. </w:t>
      </w:r>
      <w:proofErr w:type="spellStart"/>
      <w:r w:rsidR="00A9499F">
        <w:t>21</w:t>
      </w:r>
      <w:r w:rsidR="00097503">
        <w:t>d</w:t>
      </w:r>
      <w:proofErr w:type="spellEnd"/>
      <w:r w:rsidR="002C5AB6">
        <w:t xml:space="preserve"> ust. </w:t>
      </w:r>
      <w:r w:rsidR="00A9499F">
        <w:t>1</w:t>
      </w:r>
      <w:r w:rsidR="00D263A5">
        <w:t>,</w:t>
      </w:r>
    </w:p>
    <w:bookmarkEnd w:id="38"/>
    <w:p w14:paraId="07939689" w14:textId="1DA1A2F1" w:rsidR="005F2062" w:rsidRDefault="00FE402E" w:rsidP="005C797F">
      <w:pPr>
        <w:pStyle w:val="ZARTzmartartykuempunktem"/>
      </w:pPr>
      <w:r w:rsidRPr="006F2974">
        <w:t>podlega karze aresztu, ograniczenia wolności albo grzywny nie niższej niż 1000 zł.</w:t>
      </w:r>
      <w:r w:rsidR="006F2974" w:rsidRPr="006F2974">
        <w:t>”</w:t>
      </w:r>
      <w:r w:rsidR="00506BDA">
        <w:t>;</w:t>
      </w:r>
    </w:p>
    <w:p w14:paraId="4F29B87B" w14:textId="3F2ECD7E" w:rsidR="00B77DD8" w:rsidRPr="00B77DD8" w:rsidRDefault="00506BDA" w:rsidP="00911713">
      <w:pPr>
        <w:pStyle w:val="PKTpunkt"/>
      </w:pPr>
      <w:r>
        <w:t>19</w:t>
      </w:r>
      <w:r w:rsidR="00B77DD8" w:rsidRPr="00B77DD8">
        <w:t>)</w:t>
      </w:r>
      <w:r w:rsidR="0048026D">
        <w:tab/>
      </w:r>
      <w:r w:rsidR="00B77DD8" w:rsidRPr="00B77DD8">
        <w:t>po</w:t>
      </w:r>
      <w:r w:rsidR="002C5AB6">
        <w:t xml:space="preserve"> art. </w:t>
      </w:r>
      <w:proofErr w:type="spellStart"/>
      <w:r w:rsidR="00B77DD8" w:rsidRPr="00B77DD8">
        <w:t>23b</w:t>
      </w:r>
      <w:proofErr w:type="spellEnd"/>
      <w:r w:rsidR="00B77DD8" w:rsidRPr="00B77DD8">
        <w:t xml:space="preserve"> dodaje się</w:t>
      </w:r>
      <w:r w:rsidR="002C5AB6">
        <w:t xml:space="preserve"> art. </w:t>
      </w:r>
      <w:proofErr w:type="spellStart"/>
      <w:r w:rsidR="00B77DD8" w:rsidRPr="00B77DD8">
        <w:t>23ba</w:t>
      </w:r>
      <w:proofErr w:type="spellEnd"/>
      <w:r w:rsidR="002C5AB6" w:rsidRPr="00B77DD8">
        <w:t xml:space="preserve"> w</w:t>
      </w:r>
      <w:r w:rsidR="002C5AB6">
        <w:t> </w:t>
      </w:r>
      <w:r w:rsidR="00B77DD8" w:rsidRPr="00B77DD8">
        <w:t>brzmieniu:</w:t>
      </w:r>
    </w:p>
    <w:p w14:paraId="0E971477" w14:textId="199BC7ED" w:rsidR="00B77DD8" w:rsidRPr="00B77DD8" w:rsidRDefault="00506BDA" w:rsidP="00B77DD8">
      <w:pPr>
        <w:pStyle w:val="ZARTzmartartykuempunktem"/>
      </w:pPr>
      <w:r w:rsidRPr="006F2974">
        <w:t>„</w:t>
      </w:r>
      <w:r w:rsidR="00B77DD8" w:rsidRPr="00B77DD8">
        <w:t xml:space="preserve">Art. </w:t>
      </w:r>
      <w:proofErr w:type="spellStart"/>
      <w:r w:rsidR="00B77DD8" w:rsidRPr="00B77DD8">
        <w:t>23ba</w:t>
      </w:r>
      <w:proofErr w:type="spellEnd"/>
      <w:r w:rsidR="00B77DD8" w:rsidRPr="00B77DD8">
        <w:t xml:space="preserve">. </w:t>
      </w:r>
      <w:r w:rsidR="00983DD1" w:rsidRPr="00983DD1">
        <w:t>Kto wbrew żądaniu określonemu</w:t>
      </w:r>
      <w:r w:rsidR="002C5AB6" w:rsidRPr="00983DD1">
        <w:t xml:space="preserve"> w</w:t>
      </w:r>
      <w:r w:rsidR="002C5AB6">
        <w:t> art. </w:t>
      </w:r>
      <w:proofErr w:type="spellStart"/>
      <w:r w:rsidR="00983DD1" w:rsidRPr="00983DD1">
        <w:t>22c</w:t>
      </w:r>
      <w:proofErr w:type="spellEnd"/>
      <w:r w:rsidR="002C5AB6">
        <w:t xml:space="preserve"> ust. </w:t>
      </w:r>
      <w:r w:rsidR="002C5AB6" w:rsidRPr="00983DD1">
        <w:t>5</w:t>
      </w:r>
      <w:r w:rsidR="002C5AB6">
        <w:t> </w:t>
      </w:r>
      <w:r w:rsidR="00983DD1" w:rsidRPr="00983DD1">
        <w:t>nie przedstawia dokumentu potwierdzającego tożsamość małoletniego, nie wskazuje imienia</w:t>
      </w:r>
      <w:r w:rsidR="002C5AB6" w:rsidRPr="00983DD1">
        <w:t xml:space="preserve"> i</w:t>
      </w:r>
      <w:r w:rsidR="002C5AB6">
        <w:t> </w:t>
      </w:r>
      <w:r w:rsidR="00983DD1" w:rsidRPr="00983DD1">
        <w:t>nazwiska małoletniego, jego numeru PESEL oraz relacji do małoletniego lub nie składa pisemnego oświadczenia,</w:t>
      </w:r>
    </w:p>
    <w:p w14:paraId="07796AE8" w14:textId="7BADF296" w:rsidR="00B77DD8" w:rsidRPr="006F2974" w:rsidRDefault="00B77DD8" w:rsidP="00911713">
      <w:pPr>
        <w:pStyle w:val="ZSKARNzmsankcjikarnejwszczeglnociwKodeksiekarnym"/>
      </w:pPr>
      <w:r w:rsidRPr="00B77DD8">
        <w:t>podlega karze grzywny nie niższej niż 100</w:t>
      </w:r>
      <w:r w:rsidR="002C5AB6" w:rsidRPr="00B77DD8">
        <w:t>0</w:t>
      </w:r>
      <w:r w:rsidR="002C5AB6">
        <w:t> </w:t>
      </w:r>
      <w:r w:rsidRPr="00B77DD8">
        <w:t>zł.</w:t>
      </w:r>
      <w:r w:rsidR="0058172F">
        <w:t>”.</w:t>
      </w:r>
    </w:p>
    <w:p w14:paraId="39DAA1B2" w14:textId="1E21C412" w:rsidR="005E762C" w:rsidRDefault="00FE402E" w:rsidP="00BD7F81">
      <w:pPr>
        <w:pStyle w:val="ARTartustawynprozporzdzenia"/>
        <w:keepNext/>
      </w:pPr>
      <w:bookmarkStart w:id="39" w:name="_Hlk178779549"/>
      <w:r w:rsidRPr="006F2974">
        <w:rPr>
          <w:rStyle w:val="Ppogrubienie"/>
        </w:rPr>
        <w:t>Art. 2.</w:t>
      </w:r>
      <w:r w:rsidR="000F515D">
        <w:t> </w:t>
      </w:r>
      <w:bookmarkStart w:id="40" w:name="_Hlk195007030"/>
      <w:r w:rsidRPr="006F2974">
        <w:t>W ustawie z </w:t>
      </w:r>
      <w:bookmarkStart w:id="41" w:name="_Hlk169517699"/>
      <w:r w:rsidRPr="006F2974">
        <w:t xml:space="preserve">dnia </w:t>
      </w:r>
      <w:bookmarkStart w:id="42" w:name="_Hlk181112974"/>
      <w:r w:rsidRPr="006F2974">
        <w:t>24 maja 2000 r. o Krajowym Rejestrze Karnym (</w:t>
      </w:r>
      <w:r w:rsidR="002C5AB6">
        <w:t>Dz. U.</w:t>
      </w:r>
      <w:r w:rsidRPr="006F2974">
        <w:t xml:space="preserve"> z 2024 r.</w:t>
      </w:r>
      <w:r w:rsidR="002C5AB6">
        <w:t xml:space="preserve"> poz. </w:t>
      </w:r>
      <w:r w:rsidRPr="006F2974">
        <w:t>276)</w:t>
      </w:r>
      <w:bookmarkEnd w:id="40"/>
      <w:bookmarkEnd w:id="41"/>
      <w:bookmarkEnd w:id="42"/>
      <w:r w:rsidR="005E762C">
        <w:t>:</w:t>
      </w:r>
    </w:p>
    <w:p w14:paraId="11AADD0C" w14:textId="638D37B7" w:rsidR="005E762C" w:rsidRDefault="005E762C" w:rsidP="00937B9C">
      <w:pPr>
        <w:pStyle w:val="PKTpunkt"/>
      </w:pPr>
      <w:r>
        <w:t>1)</w:t>
      </w:r>
      <w:r w:rsidR="000F515D">
        <w:tab/>
      </w:r>
      <w:r w:rsidR="002C5AB6">
        <w:t>w art. 4 w ust. 1 w pkt 9 </w:t>
      </w:r>
      <w:r w:rsidR="00BA5971">
        <w:t xml:space="preserve">wyrazy </w:t>
      </w:r>
      <w:r w:rsidR="00BA5971" w:rsidRPr="006F2974">
        <w:t>„</w:t>
      </w:r>
      <w:r w:rsidR="000A1A7B">
        <w:t>(Dz.</w:t>
      </w:r>
      <w:r w:rsidR="00666FD4">
        <w:t> </w:t>
      </w:r>
      <w:r w:rsidR="000A1A7B">
        <w:t>U.</w:t>
      </w:r>
      <w:r w:rsidR="002C5AB6">
        <w:t xml:space="preserve"> z </w:t>
      </w:r>
      <w:r w:rsidR="000A1A7B">
        <w:t>202</w:t>
      </w:r>
      <w:r w:rsidR="002C5AB6">
        <w:t>3 </w:t>
      </w:r>
      <w:r w:rsidR="000A1A7B">
        <w:t>r.</w:t>
      </w:r>
      <w:r w:rsidR="002C5AB6">
        <w:t xml:space="preserve"> poz. </w:t>
      </w:r>
      <w:r w:rsidR="00F61211">
        <w:t>1304 i 1606</w:t>
      </w:r>
      <w:r w:rsidR="000A1A7B">
        <w:t>),”</w:t>
      </w:r>
      <w:r w:rsidR="002B1CBD">
        <w:t xml:space="preserve"> zastępuje się</w:t>
      </w:r>
      <w:r w:rsidR="00BA5971">
        <w:t xml:space="preserve"> wyrazami </w:t>
      </w:r>
      <w:r w:rsidR="00BA5971" w:rsidRPr="006F2974">
        <w:t>„</w:t>
      </w:r>
      <w:r w:rsidR="00BA5971">
        <w:t xml:space="preserve">i ochronie małoletnich </w:t>
      </w:r>
      <w:r w:rsidR="00BA5971" w:rsidRPr="005E762C">
        <w:t>(</w:t>
      </w:r>
      <w:r w:rsidR="002C5AB6">
        <w:t>Dz. U.</w:t>
      </w:r>
      <w:r w:rsidR="002C5AB6" w:rsidRPr="005E762C">
        <w:t xml:space="preserve"> z</w:t>
      </w:r>
      <w:r w:rsidR="002C5AB6">
        <w:t> </w:t>
      </w:r>
      <w:r w:rsidR="00BA5971" w:rsidRPr="005E762C">
        <w:t>202</w:t>
      </w:r>
      <w:r w:rsidR="002C5AB6">
        <w:t>4 </w:t>
      </w:r>
      <w:r w:rsidR="00BA5971" w:rsidRPr="005E762C">
        <w:t>r.</w:t>
      </w:r>
      <w:r w:rsidR="002C5AB6">
        <w:t xml:space="preserve"> poz. </w:t>
      </w:r>
      <w:r w:rsidR="00BA5971">
        <w:t>1802</w:t>
      </w:r>
      <w:r w:rsidR="00BA5971" w:rsidRPr="005E762C">
        <w:t>),</w:t>
      </w:r>
      <w:r w:rsidR="00BA5971">
        <w:t>”</w:t>
      </w:r>
      <w:r w:rsidR="00F963D5">
        <w:t>;</w:t>
      </w:r>
    </w:p>
    <w:p w14:paraId="40658801" w14:textId="6138B9C1" w:rsidR="005E762C" w:rsidRDefault="005E762C" w:rsidP="00937B9C">
      <w:pPr>
        <w:pStyle w:val="PKTpunkt"/>
      </w:pPr>
      <w:r>
        <w:lastRenderedPageBreak/>
        <w:t>2)</w:t>
      </w:r>
      <w:r w:rsidR="000F515D">
        <w:tab/>
      </w:r>
      <w:r w:rsidR="002C5AB6">
        <w:t>w art. </w:t>
      </w:r>
      <w:r>
        <w:t>1</w:t>
      </w:r>
      <w:r w:rsidR="002C5AB6">
        <w:t>2 w ust. </w:t>
      </w:r>
      <w:r>
        <w:t>1</w:t>
      </w:r>
      <w:r w:rsidR="002B1CBD">
        <w:t xml:space="preserve"> </w:t>
      </w:r>
      <w:r>
        <w:t xml:space="preserve">pkt </w:t>
      </w:r>
      <w:proofErr w:type="spellStart"/>
      <w:r>
        <w:t>5b</w:t>
      </w:r>
      <w:proofErr w:type="spellEnd"/>
      <w:r w:rsidR="002C5AB6">
        <w:t xml:space="preserve"> i </w:t>
      </w:r>
      <w:proofErr w:type="spellStart"/>
      <w:r>
        <w:t>5c</w:t>
      </w:r>
      <w:proofErr w:type="spellEnd"/>
      <w:r>
        <w:t xml:space="preserve"> </w:t>
      </w:r>
      <w:r w:rsidR="00C80DC1">
        <w:t xml:space="preserve">oraz </w:t>
      </w:r>
      <w:r w:rsidR="001751D1">
        <w:t xml:space="preserve">w </w:t>
      </w:r>
      <w:r w:rsidR="002C5AB6">
        <w:t>ust. 2 pkt </w:t>
      </w:r>
      <w:r w:rsidR="00C80DC1">
        <w:t>3</w:t>
      </w:r>
      <w:r w:rsidR="002C5AB6">
        <w:t>7</w:t>
      </w:r>
      <w:r w:rsidR="00E85CAB">
        <w:t>–</w:t>
      </w:r>
      <w:r w:rsidR="00C80DC1">
        <w:t>3</w:t>
      </w:r>
      <w:r w:rsidR="002C5AB6">
        <w:t>9 </w:t>
      </w:r>
      <w:r w:rsidR="000A1A7B">
        <w:t>po wyrazach „na tle seksualnym</w:t>
      </w:r>
      <w:r w:rsidR="00F963D5">
        <w:t>” doda</w:t>
      </w:r>
      <w:r w:rsidR="002B1CBD">
        <w:t>je się</w:t>
      </w:r>
      <w:r w:rsidR="00F963D5">
        <w:t xml:space="preserve"> wyrazy „</w:t>
      </w:r>
      <w:r w:rsidR="00C80DC1">
        <w:t>i ochronie małoletnich”</w:t>
      </w:r>
      <w:r w:rsidR="00F963D5">
        <w:t>;</w:t>
      </w:r>
    </w:p>
    <w:p w14:paraId="0993EABA" w14:textId="5C7E56F3" w:rsidR="00BD7F81" w:rsidRDefault="00C80DC1" w:rsidP="00937B9C">
      <w:pPr>
        <w:pStyle w:val="PKTpunkt"/>
      </w:pPr>
      <w:r>
        <w:t>3</w:t>
      </w:r>
      <w:r w:rsidR="00A25FA7">
        <w:t>)</w:t>
      </w:r>
      <w:r w:rsidR="000F515D">
        <w:tab/>
      </w:r>
      <w:r w:rsidR="002C5AB6" w:rsidRPr="006F2974">
        <w:t>w</w:t>
      </w:r>
      <w:r w:rsidR="002C5AB6">
        <w:t> art. </w:t>
      </w:r>
      <w:bookmarkStart w:id="43" w:name="_Hlk177396930"/>
      <w:r w:rsidR="00FE402E" w:rsidRPr="006F2974">
        <w:t>24 </w:t>
      </w:r>
      <w:bookmarkEnd w:id="43"/>
      <w:r w:rsidR="00FE402E" w:rsidRPr="006F2974">
        <w:t>po</w:t>
      </w:r>
      <w:r w:rsidR="002C5AB6">
        <w:t xml:space="preserve"> ust. </w:t>
      </w:r>
      <w:proofErr w:type="spellStart"/>
      <w:r w:rsidR="00FE402E" w:rsidRPr="006F2974">
        <w:t>1a</w:t>
      </w:r>
      <w:proofErr w:type="spellEnd"/>
      <w:r w:rsidR="00FE402E" w:rsidRPr="006F2974">
        <w:t xml:space="preserve"> dodaje się</w:t>
      </w:r>
      <w:r w:rsidR="002C5AB6">
        <w:t xml:space="preserve"> ust. </w:t>
      </w:r>
      <w:proofErr w:type="spellStart"/>
      <w:r w:rsidR="00FE402E" w:rsidRPr="006F2974">
        <w:t>1b</w:t>
      </w:r>
      <w:proofErr w:type="spellEnd"/>
      <w:r w:rsidR="00FE402E" w:rsidRPr="006F2974">
        <w:t xml:space="preserve"> w brzmieniu</w:t>
      </w:r>
      <w:bookmarkEnd w:id="39"/>
      <w:r w:rsidR="00FE402E" w:rsidRPr="006F2974">
        <w:t>:</w:t>
      </w:r>
    </w:p>
    <w:p w14:paraId="47C11B88" w14:textId="6478CE6C" w:rsidR="00FE402E" w:rsidRPr="006F2974" w:rsidRDefault="006F2974" w:rsidP="004754D4">
      <w:pPr>
        <w:pStyle w:val="ZUSTzmustartykuempunktem"/>
      </w:pPr>
      <w:r w:rsidRPr="006F2974">
        <w:t>„</w:t>
      </w:r>
      <w:proofErr w:type="spellStart"/>
      <w:r w:rsidR="00FE402E" w:rsidRPr="006F2974">
        <w:t>1b</w:t>
      </w:r>
      <w:proofErr w:type="spellEnd"/>
      <w:r w:rsidR="00FE402E" w:rsidRPr="006F2974">
        <w:t xml:space="preserve">. Od </w:t>
      </w:r>
      <w:bookmarkStart w:id="44" w:name="_Hlk178779621"/>
      <w:r w:rsidR="00FE402E" w:rsidRPr="006F2974">
        <w:t>uiszczenia opłaty za wydanie z Rejestru informacji</w:t>
      </w:r>
      <w:bookmarkEnd w:id="44"/>
      <w:r w:rsidR="00FE402E" w:rsidRPr="006F2974">
        <w:t xml:space="preserve"> o osobie zwolnieni są także:</w:t>
      </w:r>
    </w:p>
    <w:p w14:paraId="3FCC7487" w14:textId="0AE52FB7" w:rsidR="00BA3715" w:rsidRPr="006F2974" w:rsidRDefault="00FE402E" w:rsidP="00911713">
      <w:pPr>
        <w:pStyle w:val="ZPKTzmpktartykuempunktem"/>
      </w:pPr>
      <w:r w:rsidRPr="006F2974">
        <w:t>1</w:t>
      </w:r>
      <w:bookmarkStart w:id="45" w:name="_Hlk178779646"/>
      <w:r w:rsidRPr="006F2974">
        <w:t>)</w:t>
      </w:r>
      <w:r w:rsidR="002D16D7">
        <w:tab/>
      </w:r>
      <w:r w:rsidRPr="006F2974">
        <w:t>wolontariusze, na zasadach określonych w ustawie z dnia 24 kwietnia 2003 r. o działalności pożytku publicznego i o wolontariacie (</w:t>
      </w:r>
      <w:r w:rsidR="002C5AB6">
        <w:t>Dz. U.</w:t>
      </w:r>
      <w:r w:rsidRPr="006F2974">
        <w:t xml:space="preserve"> z 2024 r.</w:t>
      </w:r>
      <w:r w:rsidR="002C5AB6">
        <w:t xml:space="preserve"> poz. </w:t>
      </w:r>
      <w:r w:rsidRPr="006F2974">
        <w:t>1491, 176</w:t>
      </w:r>
      <w:r w:rsidR="002C5AB6" w:rsidRPr="006F2974">
        <w:t>1</w:t>
      </w:r>
      <w:r w:rsidR="002C5AB6">
        <w:t xml:space="preserve"> i </w:t>
      </w:r>
      <w:r w:rsidRPr="006F2974">
        <w:t>1940),</w:t>
      </w:r>
    </w:p>
    <w:p w14:paraId="7AA65385" w14:textId="1F4AEB99" w:rsidR="00D47C21" w:rsidRDefault="00FE402E" w:rsidP="00911713">
      <w:pPr>
        <w:pStyle w:val="ZPKTzmpktartykuempunktem"/>
      </w:pPr>
      <w:r w:rsidRPr="006F2974">
        <w:t>2)</w:t>
      </w:r>
      <w:r w:rsidR="002D16D7">
        <w:tab/>
      </w:r>
      <w:r w:rsidRPr="006F2974">
        <w:t>uczniowie</w:t>
      </w:r>
      <w:r w:rsidR="009D0395">
        <w:t xml:space="preserve"> lub słuchacze</w:t>
      </w:r>
      <w:r w:rsidR="00D47C21">
        <w:t xml:space="preserve"> odbywający obowiązkowe praktyki</w:t>
      </w:r>
      <w:r w:rsidR="009D0395">
        <w:t xml:space="preserve"> zawodowe</w:t>
      </w:r>
      <w:r w:rsidR="008D1E9A">
        <w:t xml:space="preserve"> w </w:t>
      </w:r>
      <w:r w:rsidR="00D47C21">
        <w:t xml:space="preserve">ramach programu nauczania </w:t>
      </w:r>
      <w:r w:rsidR="009D0395">
        <w:t>zawodu</w:t>
      </w:r>
      <w:r w:rsidR="00BA3715">
        <w:t>,</w:t>
      </w:r>
    </w:p>
    <w:p w14:paraId="6071AD66" w14:textId="2B86A723" w:rsidR="00BA3715" w:rsidRDefault="00BA3715" w:rsidP="00911713">
      <w:pPr>
        <w:pStyle w:val="ZPKTzmpktartykuempunktem"/>
      </w:pPr>
      <w:r>
        <w:t>3)</w:t>
      </w:r>
      <w:r w:rsidR="002D16D7">
        <w:tab/>
      </w:r>
      <w:r>
        <w:t>studenci odbywający obowiązkowe praktyki zawodowe</w:t>
      </w:r>
      <w:r w:rsidR="002C5AB6">
        <w:t xml:space="preserve"> w </w:t>
      </w:r>
      <w:r>
        <w:t>ramach studiów na określonym kierunku, poziomie</w:t>
      </w:r>
      <w:r w:rsidR="002C5AB6">
        <w:t xml:space="preserve"> i </w:t>
      </w:r>
      <w:r>
        <w:t>profilu</w:t>
      </w:r>
    </w:p>
    <w:bookmarkEnd w:id="45"/>
    <w:p w14:paraId="431A64AA" w14:textId="04261FD2" w:rsidR="00FE402E" w:rsidRPr="006F2974" w:rsidRDefault="00FE402E" w:rsidP="00911713">
      <w:pPr>
        <w:pStyle w:val="ZCZWSPPKTzmczciwsppktartykuempunktem"/>
      </w:pPr>
      <w:r w:rsidRPr="006F2974">
        <w:t xml:space="preserve">– obowiązani do przedstawienia </w:t>
      </w:r>
      <w:r w:rsidRPr="00911713">
        <w:t>organizatorowi działalności</w:t>
      </w:r>
      <w:r w:rsidR="00057E20" w:rsidRPr="00911713">
        <w:t>,</w:t>
      </w:r>
      <w:r w:rsidR="002C5AB6" w:rsidRPr="00911713">
        <w:t xml:space="preserve"> o</w:t>
      </w:r>
      <w:r w:rsidR="002C5AB6">
        <w:t> </w:t>
      </w:r>
      <w:r w:rsidR="00057E20" w:rsidRPr="00911713">
        <w:t>kt</w:t>
      </w:r>
      <w:r w:rsidR="00B4036C" w:rsidRPr="00911713">
        <w:t>órym mowa</w:t>
      </w:r>
      <w:r w:rsidR="002C5AB6" w:rsidRPr="00911713">
        <w:t xml:space="preserve"> w</w:t>
      </w:r>
      <w:r w:rsidR="002C5AB6">
        <w:t> art. </w:t>
      </w:r>
      <w:proofErr w:type="spellStart"/>
      <w:r w:rsidR="00B4036C" w:rsidRPr="00911713">
        <w:t>2a</w:t>
      </w:r>
      <w:proofErr w:type="spellEnd"/>
      <w:r w:rsidR="002C5AB6">
        <w:t xml:space="preserve"> pkt </w:t>
      </w:r>
      <w:r w:rsidR="002C5AB6" w:rsidRPr="00911713">
        <w:t>2</w:t>
      </w:r>
      <w:r w:rsidR="002C5AB6">
        <w:t> </w:t>
      </w:r>
      <w:r w:rsidR="00B4036C" w:rsidRPr="00911713">
        <w:t>ustawy</w:t>
      </w:r>
      <w:r w:rsidR="002C5AB6" w:rsidRPr="00911713">
        <w:t xml:space="preserve"> z</w:t>
      </w:r>
      <w:r w:rsidR="002C5AB6">
        <w:t> </w:t>
      </w:r>
      <w:r w:rsidR="00B4036C" w:rsidRPr="00911713">
        <w:t>dnia 1</w:t>
      </w:r>
      <w:r w:rsidR="002C5AB6" w:rsidRPr="00911713">
        <w:t>3</w:t>
      </w:r>
      <w:r w:rsidR="002C5AB6">
        <w:t> </w:t>
      </w:r>
      <w:r w:rsidR="00B4036C" w:rsidRPr="00911713">
        <w:t>maja 201</w:t>
      </w:r>
      <w:r w:rsidR="002C5AB6" w:rsidRPr="00911713">
        <w:t>6</w:t>
      </w:r>
      <w:r w:rsidR="002C5AB6">
        <w:t> </w:t>
      </w:r>
      <w:r w:rsidR="00B4036C" w:rsidRPr="00911713">
        <w:t>r.</w:t>
      </w:r>
      <w:r w:rsidR="002C5AB6" w:rsidRPr="00911713">
        <w:t xml:space="preserve"> o</w:t>
      </w:r>
      <w:r w:rsidR="002C5AB6">
        <w:t> </w:t>
      </w:r>
      <w:r w:rsidR="00B4036C" w:rsidRPr="00911713">
        <w:t>przeciwdziałaniu zagrożeniom przestępczością na tle seksualnym</w:t>
      </w:r>
      <w:r w:rsidR="002C5AB6" w:rsidRPr="00911713">
        <w:t xml:space="preserve"> i</w:t>
      </w:r>
      <w:r w:rsidR="002C5AB6">
        <w:t> </w:t>
      </w:r>
      <w:r w:rsidR="00B4036C" w:rsidRPr="00911713">
        <w:t>ochronie małoletnich,</w:t>
      </w:r>
      <w:r w:rsidRPr="00911713">
        <w:t xml:space="preserve"> i</w:t>
      </w:r>
      <w:r w:rsidRPr="006F2974">
        <w:t>nformacji o osobie, o której mowa</w:t>
      </w:r>
      <w:r w:rsidR="002C5AB6" w:rsidRPr="006F2974">
        <w:t xml:space="preserve"> w</w:t>
      </w:r>
      <w:r w:rsidR="002C5AB6">
        <w:t> art. </w:t>
      </w:r>
      <w:proofErr w:type="spellStart"/>
      <w:r w:rsidRPr="006F2974">
        <w:t>21</w:t>
      </w:r>
      <w:r w:rsidR="00097503">
        <w:t>d</w:t>
      </w:r>
      <w:proofErr w:type="spellEnd"/>
      <w:r w:rsidR="002C5AB6">
        <w:t xml:space="preserve"> ust. </w:t>
      </w:r>
      <w:r w:rsidRPr="006F2974">
        <w:t>1 ustawy z dnia 13 maja 2016 r. o przeciwdziałaniu zagrożeniom przestępczością na tle seksualnym i ochronie małoletnich. Warunkiem zwolnienia od opłaty jest przedłożenie wraz z wnioskiem o wydanie informacji z Rejestru oświadczenia organizatora działalności. Oświadczenie określa w szczególności: dane organizatora, rodzaj działalności prowadzonej przez organizatora, dane osoby dopuszczanej do tej działalności oraz dane o charakterze działalności osoby dopuszczonej.</w:t>
      </w:r>
      <w:r w:rsidR="006F2974" w:rsidRPr="006F2974">
        <w:t>”</w:t>
      </w:r>
      <w:r w:rsidRPr="006F2974">
        <w:t>.</w:t>
      </w:r>
    </w:p>
    <w:p w14:paraId="6694A965" w14:textId="75DA80D7" w:rsidR="00FE402E" w:rsidRPr="006F2974" w:rsidRDefault="00FE402E" w:rsidP="006F2974">
      <w:pPr>
        <w:pStyle w:val="ARTartustawynprozporzdzenia"/>
        <w:keepNext/>
      </w:pPr>
      <w:bookmarkStart w:id="46" w:name="_Hlk181122949"/>
      <w:r w:rsidRPr="006F2974">
        <w:rPr>
          <w:rStyle w:val="Ppogrubienie"/>
        </w:rPr>
        <w:t>Art. 3.</w:t>
      </w:r>
      <w:r w:rsidR="000F515D">
        <w:t> </w:t>
      </w:r>
      <w:bookmarkStart w:id="47" w:name="_Hlk195007044"/>
      <w:r w:rsidRPr="006F2974">
        <w:t>W ustawie z dnia 14 grudnia 2016 r. – Prawo oświatowe (</w:t>
      </w:r>
      <w:r w:rsidR="002C5AB6">
        <w:t>Dz. U.</w:t>
      </w:r>
      <w:r w:rsidRPr="006F2974">
        <w:t xml:space="preserve"> z 2024 r.</w:t>
      </w:r>
      <w:r w:rsidR="002C5AB6">
        <w:t xml:space="preserve"> poz. </w:t>
      </w:r>
      <w:r w:rsidRPr="006F2974">
        <w:t>737,</w:t>
      </w:r>
      <w:r w:rsidR="002C5AB6" w:rsidRPr="006F2974">
        <w:t xml:space="preserve"> </w:t>
      </w:r>
      <w:r w:rsidR="002C5AB6">
        <w:t>z </w:t>
      </w:r>
      <w:proofErr w:type="spellStart"/>
      <w:r w:rsidR="00CE05ED">
        <w:t>późn</w:t>
      </w:r>
      <w:proofErr w:type="spellEnd"/>
      <w:r w:rsidR="00CE05ED">
        <w:t>. zm.</w:t>
      </w:r>
      <w:r w:rsidR="00CE05ED">
        <w:rPr>
          <w:rStyle w:val="Odwoanieprzypisudolnego"/>
        </w:rPr>
        <w:footnoteReference w:id="5"/>
      </w:r>
      <w:r w:rsidR="00CE05ED">
        <w:rPr>
          <w:rStyle w:val="IGindeksgrny"/>
        </w:rPr>
        <w:t>)</w:t>
      </w:r>
      <w:r w:rsidRPr="006F2974">
        <w:t>)</w:t>
      </w:r>
      <w:bookmarkEnd w:id="47"/>
      <w:r w:rsidRPr="006F2974">
        <w:t> wprowadza się następujące zmiany:</w:t>
      </w:r>
    </w:p>
    <w:p w14:paraId="793E1E82" w14:textId="5FAD353E" w:rsidR="00983457" w:rsidRDefault="00FE402E" w:rsidP="006F2974">
      <w:pPr>
        <w:pStyle w:val="PKTpunkt"/>
        <w:keepNext/>
      </w:pPr>
      <w:r w:rsidRPr="006F2974">
        <w:t>1)</w:t>
      </w:r>
      <w:r w:rsidR="004754D4">
        <w:tab/>
      </w:r>
      <w:r w:rsidR="00983457" w:rsidRPr="006F2974">
        <w:t>w</w:t>
      </w:r>
      <w:r w:rsidR="002C5AB6">
        <w:t xml:space="preserve"> art. </w:t>
      </w:r>
      <w:r w:rsidR="00983457" w:rsidRPr="00983457">
        <w:t>120</w:t>
      </w:r>
      <w:r w:rsidR="00983457">
        <w:t>:</w:t>
      </w:r>
    </w:p>
    <w:p w14:paraId="70336726" w14:textId="143065BF" w:rsidR="00FE402E" w:rsidRPr="006F2974" w:rsidRDefault="00983457" w:rsidP="00987C80">
      <w:pPr>
        <w:pStyle w:val="LITlitera"/>
      </w:pPr>
      <w:r>
        <w:t>a)</w:t>
      </w:r>
      <w:r w:rsidR="002D16D7">
        <w:tab/>
      </w:r>
      <w:r w:rsidR="008D1E9A">
        <w:t>ust. </w:t>
      </w:r>
      <w:proofErr w:type="spellStart"/>
      <w:r w:rsidR="00FE402E" w:rsidRPr="006F2974">
        <w:t>3a</w:t>
      </w:r>
      <w:proofErr w:type="spellEnd"/>
      <w:r w:rsidR="00FE402E" w:rsidRPr="006F2974">
        <w:t xml:space="preserve"> otrzymuje brzmienie:</w:t>
      </w:r>
    </w:p>
    <w:p w14:paraId="7F090660" w14:textId="5A8DACC4" w:rsidR="00FE402E" w:rsidRPr="006F2974" w:rsidRDefault="006F2974" w:rsidP="00911713">
      <w:pPr>
        <w:pStyle w:val="ZLITUSTzmustliter"/>
      </w:pPr>
      <w:r w:rsidRPr="006F2974">
        <w:t>„</w:t>
      </w:r>
      <w:proofErr w:type="spellStart"/>
      <w:r w:rsidR="00FE402E" w:rsidRPr="006F2974">
        <w:t>3a</w:t>
      </w:r>
      <w:proofErr w:type="spellEnd"/>
      <w:r w:rsidR="00FE402E" w:rsidRPr="006F2974">
        <w:t>. Praktyczną naukę zawodu może prowadzić osoba, która nie była skazana</w:t>
      </w:r>
      <w:r w:rsidR="008D1E9A" w:rsidRPr="006F2974">
        <w:t xml:space="preserve"> </w:t>
      </w:r>
      <w:r w:rsidR="008D1E9A">
        <w:t>w </w:t>
      </w:r>
      <w:r w:rsidR="00326BC0">
        <w:t>Rzeczypospolitej Polskiej lub</w:t>
      </w:r>
      <w:r w:rsidR="008D1E9A">
        <w:t xml:space="preserve"> w </w:t>
      </w:r>
      <w:r w:rsidR="00E34298">
        <w:t>i</w:t>
      </w:r>
      <w:r w:rsidR="00326BC0">
        <w:t>nnym państwie</w:t>
      </w:r>
      <w:r w:rsidR="00E34298">
        <w:t xml:space="preserve"> </w:t>
      </w:r>
      <w:r w:rsidR="00FE402E" w:rsidRPr="006F2974">
        <w:t>za umyślne przestępstwo przeciwko życiu i zdrowiu, przestępstwo przeciwko wolności, z wyłączeniem przestępstw określonych</w:t>
      </w:r>
      <w:r w:rsidR="002C5AB6" w:rsidRPr="006F2974">
        <w:t xml:space="preserve"> w</w:t>
      </w:r>
      <w:r w:rsidR="002C5AB6">
        <w:t> art. </w:t>
      </w:r>
      <w:r w:rsidR="00FE402E" w:rsidRPr="006F2974">
        <w:t>19</w:t>
      </w:r>
      <w:r w:rsidR="002C5AB6" w:rsidRPr="006F2974">
        <w:t>2</w:t>
      </w:r>
      <w:r w:rsidR="002C5AB6">
        <w:t xml:space="preserve"> i art. </w:t>
      </w:r>
      <w:r w:rsidR="00FE402E" w:rsidRPr="006F2974">
        <w:t xml:space="preserve">193 ustawy z dnia 6 czerwca 1997 r. </w:t>
      </w:r>
      <w:r w:rsidR="003A70F5" w:rsidRPr="006F2974">
        <w:t>–</w:t>
      </w:r>
      <w:r w:rsidR="00D821C4">
        <w:t xml:space="preserve"> </w:t>
      </w:r>
      <w:r w:rsidR="00FE402E" w:rsidRPr="006F2974">
        <w:t>Kodeks karny (</w:t>
      </w:r>
      <w:r w:rsidR="002C5AB6">
        <w:t>Dz. U.</w:t>
      </w:r>
      <w:r w:rsidR="00FE402E" w:rsidRPr="006F2974">
        <w:t xml:space="preserve"> z 202</w:t>
      </w:r>
      <w:r w:rsidR="00152686">
        <w:t>5</w:t>
      </w:r>
      <w:r w:rsidR="00FE402E" w:rsidRPr="006F2974">
        <w:t> r.</w:t>
      </w:r>
      <w:r w:rsidR="002C5AB6">
        <w:t xml:space="preserve"> poz. </w:t>
      </w:r>
      <w:r w:rsidR="00152686">
        <w:t>383</w:t>
      </w:r>
      <w:r w:rsidR="00FE402E" w:rsidRPr="006F2974">
        <w:t xml:space="preserve">), przestępstwo przeciwko wolności </w:t>
      </w:r>
      <w:r w:rsidR="00FE402E" w:rsidRPr="006F2974">
        <w:lastRenderedPageBreak/>
        <w:t>seksualnej i obyczajności, przestępstwo przeciwko rodzinie i opiece, z wyłączeniem przestępstw określonych</w:t>
      </w:r>
      <w:r w:rsidR="002C5AB6" w:rsidRPr="006F2974">
        <w:t xml:space="preserve"> w</w:t>
      </w:r>
      <w:r w:rsidR="002C5AB6">
        <w:t> art. </w:t>
      </w:r>
      <w:r w:rsidR="00FE402E" w:rsidRPr="006F2974">
        <w:t>20</w:t>
      </w:r>
      <w:r w:rsidR="002C5AB6" w:rsidRPr="006F2974">
        <w:t>6</w:t>
      </w:r>
      <w:r w:rsidR="002C5AB6">
        <w:t xml:space="preserve"> i art. </w:t>
      </w:r>
      <w:r w:rsidR="00FE402E" w:rsidRPr="006F2974">
        <w:t>209 </w:t>
      </w:r>
      <w:r w:rsidR="00152686">
        <w:t>ustawy</w:t>
      </w:r>
      <w:r w:rsidR="002C5AB6">
        <w:t xml:space="preserve"> z </w:t>
      </w:r>
      <w:r w:rsidR="00152686">
        <w:t xml:space="preserve">dnia </w:t>
      </w:r>
      <w:r w:rsidR="002C5AB6">
        <w:t>6 </w:t>
      </w:r>
      <w:r w:rsidR="00152686">
        <w:t>czerwca 199</w:t>
      </w:r>
      <w:r w:rsidR="002C5AB6">
        <w:t>7 </w:t>
      </w:r>
      <w:r w:rsidR="00152686">
        <w:t xml:space="preserve">r. </w:t>
      </w:r>
      <w:r w:rsidR="00B85AD5" w:rsidRPr="006F2974">
        <w:t>–</w:t>
      </w:r>
      <w:r w:rsidR="00BA170E">
        <w:t xml:space="preserve"> </w:t>
      </w:r>
      <w:r w:rsidR="00FE402E" w:rsidRPr="006F2974">
        <w:t>Kodeks karn</w:t>
      </w:r>
      <w:r w:rsidR="00EE0CBD">
        <w:t>y</w:t>
      </w:r>
      <w:r w:rsidR="00FE402E" w:rsidRPr="006F2974">
        <w:t>,</w:t>
      </w:r>
      <w:r w:rsidR="00D94AC2">
        <w:t xml:space="preserve"> </w:t>
      </w:r>
      <w:r w:rsidR="00FE402E" w:rsidRPr="006F2974">
        <w:t>przestępstw</w:t>
      </w:r>
      <w:r w:rsidR="009B51D4">
        <w:t>o</w:t>
      </w:r>
      <w:r w:rsidR="00FE402E" w:rsidRPr="006F2974">
        <w:t xml:space="preserve"> określon</w:t>
      </w:r>
      <w:r w:rsidR="009B51D4">
        <w:t>e</w:t>
      </w:r>
      <w:r w:rsidR="00FE402E" w:rsidRPr="006F2974">
        <w:t xml:space="preserve"> w rozdziale</w:t>
      </w:r>
      <w:r w:rsidR="00307ED5">
        <w:t xml:space="preserve"> </w:t>
      </w:r>
      <w:r w:rsidR="00FE402E" w:rsidRPr="006F2974">
        <w:t>7 ustawy z dnia 29 lipca 2005 r. o przeciwdziałaniu narkomanii (</w:t>
      </w:r>
      <w:r w:rsidR="002C5AB6">
        <w:t>Dz. U.</w:t>
      </w:r>
      <w:r w:rsidR="00FE402E" w:rsidRPr="006F2974">
        <w:t xml:space="preserve"> z 2023 r.</w:t>
      </w:r>
      <w:r w:rsidR="002C5AB6">
        <w:t xml:space="preserve"> poz. </w:t>
      </w:r>
      <w:r w:rsidR="00FE402E" w:rsidRPr="006F2974">
        <w:t>1939)</w:t>
      </w:r>
      <w:r w:rsidR="003673E0">
        <w:t>,</w:t>
      </w:r>
      <w:r w:rsidR="00983457">
        <w:t xml:space="preserve"> nie ma obowiązku wynikającego</w:t>
      </w:r>
      <w:r w:rsidR="008D1E9A">
        <w:t xml:space="preserve"> z </w:t>
      </w:r>
      <w:r w:rsidR="00983457">
        <w:t>orzeczenia sądu, innego uprawnionego organu lub przepisu prawa stosowania się do zakazu zajmowania wszelkich lub określonych stanowisk, wykonywania wszelkich</w:t>
      </w:r>
      <w:r w:rsidR="00516DFC">
        <w:t xml:space="preserve"> lub określonych </w:t>
      </w:r>
      <w:r w:rsidR="0075772F">
        <w:t>zawodów albo</w:t>
      </w:r>
      <w:r w:rsidR="00516DFC">
        <w:t xml:space="preserve"> działalności polegając</w:t>
      </w:r>
      <w:r w:rsidR="00466818">
        <w:t>ych</w:t>
      </w:r>
      <w:r w:rsidR="00516DFC">
        <w:t xml:space="preserve"> na</w:t>
      </w:r>
      <w:r w:rsidR="003673E0">
        <w:t xml:space="preserve"> </w:t>
      </w:r>
      <w:r w:rsidR="00516DFC">
        <w:t>wychowaniu, edukacji, wypoczynku, leczeniu</w:t>
      </w:r>
      <w:r w:rsidR="00333F40">
        <w:t>,</w:t>
      </w:r>
      <w:r w:rsidR="00516DFC">
        <w:t xml:space="preserve"> </w:t>
      </w:r>
      <w:r w:rsidR="00333F40">
        <w:t xml:space="preserve">udzielaniu pomocy </w:t>
      </w:r>
      <w:r w:rsidR="00516DFC">
        <w:t>psychologiczn</w:t>
      </w:r>
      <w:r w:rsidR="00333F40">
        <w:t>ej</w:t>
      </w:r>
      <w:r w:rsidR="00516DFC">
        <w:t>, rozwoju duchowym, uprawianiu sportu, realizacji innych zainteresowań przez małoletnich lub opiece nad nimi</w:t>
      </w:r>
      <w:r w:rsidR="00904B83">
        <w:t>,</w:t>
      </w:r>
      <w:r w:rsidR="00516DFC">
        <w:t xml:space="preserve"> lub zakazu przebywania</w:t>
      </w:r>
      <w:r w:rsidR="002C5AB6">
        <w:t xml:space="preserve"> w </w:t>
      </w:r>
      <w:r w:rsidR="00516DFC">
        <w:t>określonych środowiskach</w:t>
      </w:r>
      <w:r w:rsidR="003673E0">
        <w:t xml:space="preserve"> </w:t>
      </w:r>
      <w:r w:rsidR="00516DFC">
        <w:t>lub miejscach</w:t>
      </w:r>
      <w:r w:rsidR="000C7451">
        <w:t>,</w:t>
      </w:r>
      <w:r w:rsidR="00516DFC">
        <w:t xml:space="preserve"> kontaktowania się</w:t>
      </w:r>
      <w:r w:rsidR="008D1E9A">
        <w:t xml:space="preserve"> z </w:t>
      </w:r>
      <w:r w:rsidR="00516DFC">
        <w:t>określonymi osobami, zbliżania się do określonych osób lub opuszczania określonego miejsc</w:t>
      </w:r>
      <w:r w:rsidR="00BA170E">
        <w:t>a</w:t>
      </w:r>
      <w:r w:rsidR="00516DFC">
        <w:t xml:space="preserve"> pobytu bez zgody</w:t>
      </w:r>
      <w:r w:rsidR="00EE0CBD">
        <w:t xml:space="preserve"> sądu</w:t>
      </w:r>
      <w:r w:rsidR="00516DFC">
        <w:t>.</w:t>
      </w:r>
      <w:r w:rsidRPr="006F2974">
        <w:t>”</w:t>
      </w:r>
      <w:r w:rsidR="00152686">
        <w:t>,</w:t>
      </w:r>
    </w:p>
    <w:p w14:paraId="18468E88" w14:textId="75A06597" w:rsidR="00FE402E" w:rsidRPr="00D4159E" w:rsidRDefault="001B6840" w:rsidP="00987C80">
      <w:pPr>
        <w:pStyle w:val="LITlitera"/>
      </w:pPr>
      <w:r w:rsidRPr="00D4159E">
        <w:t>b</w:t>
      </w:r>
      <w:r w:rsidR="00FE402E" w:rsidRPr="00D4159E">
        <w:t>)</w:t>
      </w:r>
      <w:r w:rsidR="004754D4" w:rsidRPr="00D4159E">
        <w:tab/>
      </w:r>
      <w:r w:rsidR="00FE402E" w:rsidRPr="00D4159E">
        <w:t>po</w:t>
      </w:r>
      <w:r w:rsidR="002C5AB6">
        <w:t xml:space="preserve"> ust. </w:t>
      </w:r>
      <w:proofErr w:type="spellStart"/>
      <w:r w:rsidR="00FE402E" w:rsidRPr="00D4159E">
        <w:t>3a</w:t>
      </w:r>
      <w:proofErr w:type="spellEnd"/>
      <w:r w:rsidR="00FE402E" w:rsidRPr="00D4159E">
        <w:t xml:space="preserve"> dodaje się</w:t>
      </w:r>
      <w:r w:rsidR="002C5AB6">
        <w:t xml:space="preserve"> ust. </w:t>
      </w:r>
      <w:proofErr w:type="spellStart"/>
      <w:r w:rsidR="00FE402E" w:rsidRPr="00D4159E">
        <w:t>3b</w:t>
      </w:r>
      <w:proofErr w:type="spellEnd"/>
      <w:r w:rsidR="002C5AB6" w:rsidRPr="00D4159E">
        <w:t xml:space="preserve"> i</w:t>
      </w:r>
      <w:r w:rsidR="002C5AB6">
        <w:t> </w:t>
      </w:r>
      <w:proofErr w:type="spellStart"/>
      <w:r w:rsidR="009C69E4" w:rsidRPr="00D4159E">
        <w:t>3c</w:t>
      </w:r>
      <w:proofErr w:type="spellEnd"/>
      <w:r w:rsidR="009C69E4" w:rsidRPr="00D4159E">
        <w:t xml:space="preserve"> </w:t>
      </w:r>
      <w:r w:rsidR="00D821C4" w:rsidRPr="00D4159E">
        <w:t>w </w:t>
      </w:r>
      <w:r w:rsidR="00FE402E" w:rsidRPr="00D4159E">
        <w:t>brzmieniu:</w:t>
      </w:r>
    </w:p>
    <w:p w14:paraId="7FEBC11A" w14:textId="2174A9CF" w:rsidR="004754D4" w:rsidRDefault="006F2974" w:rsidP="00911713">
      <w:pPr>
        <w:pStyle w:val="ZLITUSTzmustliter"/>
      </w:pPr>
      <w:r w:rsidRPr="006F2974">
        <w:t>„</w:t>
      </w:r>
      <w:proofErr w:type="spellStart"/>
      <w:r w:rsidR="00FE402E" w:rsidRPr="006F2974">
        <w:t>3b</w:t>
      </w:r>
      <w:proofErr w:type="spellEnd"/>
      <w:r w:rsidR="00FE402E" w:rsidRPr="006F2974">
        <w:t xml:space="preserve">. </w:t>
      </w:r>
      <w:r w:rsidR="009F2B77">
        <w:t xml:space="preserve">Osoba </w:t>
      </w:r>
      <w:r w:rsidR="00BA170E">
        <w:t xml:space="preserve">prowadząca </w:t>
      </w:r>
      <w:r w:rsidR="009F2B77">
        <w:t xml:space="preserve">praktyczną naukę zawodu, przed jej rozpoczęciem, </w:t>
      </w:r>
      <w:r w:rsidR="00F40CBE">
        <w:t>s</w:t>
      </w:r>
      <w:r w:rsidR="00E34298">
        <w:t xml:space="preserve">kłada </w:t>
      </w:r>
      <w:r w:rsidR="00366218" w:rsidRPr="006F2974">
        <w:t>oświadczenie,</w:t>
      </w:r>
      <w:r w:rsidR="00FE402E" w:rsidRPr="006F2974">
        <w:t xml:space="preserve"> że:</w:t>
      </w:r>
    </w:p>
    <w:p w14:paraId="1D2D34C3" w14:textId="13A33235" w:rsidR="00E34298" w:rsidRDefault="00F40CBE" w:rsidP="00911713">
      <w:pPr>
        <w:pStyle w:val="ZLITPKTzmpktliter"/>
      </w:pPr>
      <w:r>
        <w:t>1</w:t>
      </w:r>
      <w:r w:rsidR="00FE402E" w:rsidRPr="009D66D2">
        <w:t>)</w:t>
      </w:r>
      <w:r w:rsidR="00FE402E" w:rsidRPr="009D66D2">
        <w:tab/>
        <w:t>nie była prawomocnie skazana</w:t>
      </w:r>
      <w:r w:rsidR="00D821C4" w:rsidRPr="009D66D2">
        <w:t xml:space="preserve"> w</w:t>
      </w:r>
      <w:r w:rsidR="00D821C4">
        <w:t> </w:t>
      </w:r>
      <w:r w:rsidR="009D66D2" w:rsidRPr="009D66D2">
        <w:t>Rzecz</w:t>
      </w:r>
      <w:r w:rsidR="002E5E66">
        <w:t>y</w:t>
      </w:r>
      <w:r w:rsidR="009D66D2" w:rsidRPr="009D66D2">
        <w:t>pospolitej Polskiej ani</w:t>
      </w:r>
      <w:r w:rsidR="00D821C4" w:rsidRPr="009D66D2">
        <w:t xml:space="preserve"> w</w:t>
      </w:r>
      <w:r w:rsidR="00D821C4">
        <w:t> </w:t>
      </w:r>
      <w:r w:rsidR="009D66D2" w:rsidRPr="009D66D2">
        <w:t>innym państwie za</w:t>
      </w:r>
      <w:r w:rsidR="00E34298">
        <w:t>:</w:t>
      </w:r>
    </w:p>
    <w:p w14:paraId="70F2898C" w14:textId="1FBC037D" w:rsidR="00E34298" w:rsidRPr="00004CFB" w:rsidRDefault="00E34298" w:rsidP="00911713">
      <w:pPr>
        <w:pStyle w:val="ZLITLITwPKTzmlitwpktliter"/>
      </w:pPr>
      <w:r>
        <w:t>a)</w:t>
      </w:r>
      <w:r w:rsidR="002D16D7">
        <w:tab/>
      </w:r>
      <w:r w:rsidRPr="00004CFB">
        <w:t>umyśln</w:t>
      </w:r>
      <w:r>
        <w:t>e</w:t>
      </w:r>
      <w:r w:rsidRPr="00004CFB">
        <w:t xml:space="preserve"> przestępstw</w:t>
      </w:r>
      <w:r>
        <w:t>o</w:t>
      </w:r>
      <w:r w:rsidRPr="00004CFB">
        <w:t xml:space="preserve"> przeciwko życiu</w:t>
      </w:r>
      <w:r w:rsidR="008D1E9A" w:rsidRPr="00004CFB">
        <w:t xml:space="preserve"> i</w:t>
      </w:r>
      <w:r w:rsidR="008D1E9A">
        <w:t> </w:t>
      </w:r>
      <w:r w:rsidRPr="00004CFB">
        <w:t>zdrowiu</w:t>
      </w:r>
      <w:r w:rsidR="006652BE">
        <w:t>,</w:t>
      </w:r>
    </w:p>
    <w:p w14:paraId="2393B6FF" w14:textId="62D300C7" w:rsidR="00E34298" w:rsidRPr="00004CFB" w:rsidRDefault="00E34298" w:rsidP="00911713">
      <w:pPr>
        <w:pStyle w:val="ZLITLITwPKTzmlitwpktliter"/>
      </w:pPr>
      <w:r>
        <w:t>b</w:t>
      </w:r>
      <w:r w:rsidRPr="00004CFB">
        <w:t>)</w:t>
      </w:r>
      <w:r w:rsidRPr="00004CFB">
        <w:tab/>
        <w:t>przestępstw</w:t>
      </w:r>
      <w:r>
        <w:t>o</w:t>
      </w:r>
      <w:r w:rsidRPr="00004CFB">
        <w:t xml:space="preserve"> przeciwko wolności,</w:t>
      </w:r>
      <w:r w:rsidR="008D1E9A" w:rsidRPr="00004CFB">
        <w:t xml:space="preserve"> z</w:t>
      </w:r>
      <w:r w:rsidR="008D1E9A">
        <w:t> </w:t>
      </w:r>
      <w:r w:rsidRPr="00004CFB">
        <w:t>wyłączeniem przestępstw określonych</w:t>
      </w:r>
      <w:r w:rsidR="002C5AB6" w:rsidRPr="00004CFB">
        <w:t xml:space="preserve"> w</w:t>
      </w:r>
      <w:r w:rsidR="002C5AB6">
        <w:t> art. </w:t>
      </w:r>
      <w:r w:rsidRPr="00004CFB">
        <w:t>19</w:t>
      </w:r>
      <w:r w:rsidR="002C5AB6" w:rsidRPr="00004CFB">
        <w:t>2</w:t>
      </w:r>
      <w:r w:rsidR="002C5AB6">
        <w:t xml:space="preserve"> i art. </w:t>
      </w:r>
      <w:r w:rsidRPr="00004CFB">
        <w:t>19</w:t>
      </w:r>
      <w:r w:rsidR="002C5AB6" w:rsidRPr="00004CFB">
        <w:t>3</w:t>
      </w:r>
      <w:r w:rsidR="002C5AB6">
        <w:t> </w:t>
      </w:r>
      <w:r w:rsidR="00EE0CBD">
        <w:t>ustawy</w:t>
      </w:r>
      <w:r w:rsidR="002C5AB6">
        <w:t xml:space="preserve"> z </w:t>
      </w:r>
      <w:r w:rsidR="00EE0CBD">
        <w:t xml:space="preserve">dnia </w:t>
      </w:r>
      <w:r w:rsidR="002C5AB6">
        <w:t>6 </w:t>
      </w:r>
      <w:r w:rsidR="00EE0CBD">
        <w:t>czerwca 199</w:t>
      </w:r>
      <w:r w:rsidR="002C5AB6">
        <w:t>7 </w:t>
      </w:r>
      <w:r w:rsidR="00EE0CBD">
        <w:t xml:space="preserve">r. </w:t>
      </w:r>
      <w:r w:rsidR="00B85AD5" w:rsidRPr="006F2974">
        <w:t>–</w:t>
      </w:r>
      <w:r w:rsidR="008D1E9A">
        <w:t> </w:t>
      </w:r>
      <w:r w:rsidRPr="00004CFB">
        <w:t>Kodek</w:t>
      </w:r>
      <w:r w:rsidR="00ED0281">
        <w:t>s</w:t>
      </w:r>
      <w:r w:rsidRPr="00004CFB">
        <w:t xml:space="preserve"> karn</w:t>
      </w:r>
      <w:r w:rsidR="00EE0CBD">
        <w:t>y</w:t>
      </w:r>
      <w:r w:rsidRPr="00004CFB">
        <w:t xml:space="preserve">, </w:t>
      </w:r>
    </w:p>
    <w:p w14:paraId="74E02748" w14:textId="7709A589" w:rsidR="00E34298" w:rsidRPr="00004CFB" w:rsidRDefault="00E34298" w:rsidP="00911713">
      <w:pPr>
        <w:pStyle w:val="ZLITLITwPKTzmlitwpktliter"/>
      </w:pPr>
      <w:r>
        <w:t>c</w:t>
      </w:r>
      <w:r w:rsidRPr="00004CFB">
        <w:t>)</w:t>
      </w:r>
      <w:r w:rsidRPr="00004CFB">
        <w:tab/>
        <w:t>przestępstw</w:t>
      </w:r>
      <w:r>
        <w:t>o</w:t>
      </w:r>
      <w:r w:rsidRPr="00004CFB">
        <w:t xml:space="preserve"> przeciwko wolności seksualnej</w:t>
      </w:r>
      <w:r w:rsidR="008D1E9A" w:rsidRPr="00004CFB">
        <w:t xml:space="preserve"> i</w:t>
      </w:r>
      <w:r w:rsidR="008D1E9A">
        <w:t> </w:t>
      </w:r>
      <w:r w:rsidRPr="00004CFB">
        <w:t>obyczajności,</w:t>
      </w:r>
    </w:p>
    <w:p w14:paraId="564FDC68" w14:textId="77996D3D" w:rsidR="00E34298" w:rsidRPr="00004CFB" w:rsidRDefault="00E34298" w:rsidP="00911713">
      <w:pPr>
        <w:pStyle w:val="ZLITLITwPKTzmlitwpktliter"/>
      </w:pPr>
      <w:r>
        <w:t>d</w:t>
      </w:r>
      <w:r w:rsidRPr="00004CFB">
        <w:t>)</w:t>
      </w:r>
      <w:r w:rsidRPr="00004CFB">
        <w:tab/>
        <w:t>przestępstw</w:t>
      </w:r>
      <w:r>
        <w:t>o</w:t>
      </w:r>
      <w:r w:rsidRPr="00004CFB">
        <w:t xml:space="preserve"> przeciwko rodzinie</w:t>
      </w:r>
      <w:r w:rsidR="008D1E9A" w:rsidRPr="00004CFB">
        <w:t xml:space="preserve"> i</w:t>
      </w:r>
      <w:r w:rsidR="008D1E9A">
        <w:t> </w:t>
      </w:r>
      <w:r w:rsidRPr="00004CFB">
        <w:t>opiece,</w:t>
      </w:r>
      <w:r w:rsidR="008D1E9A" w:rsidRPr="00004CFB">
        <w:t xml:space="preserve"> z</w:t>
      </w:r>
      <w:r w:rsidR="008D1E9A">
        <w:t> </w:t>
      </w:r>
      <w:r w:rsidRPr="00004CFB">
        <w:t>wyłączeniem przestępstw określonych</w:t>
      </w:r>
      <w:r w:rsidR="002C5AB6" w:rsidRPr="00004CFB">
        <w:t xml:space="preserve"> w</w:t>
      </w:r>
      <w:r w:rsidR="002C5AB6">
        <w:t> art. </w:t>
      </w:r>
      <w:r w:rsidRPr="00004CFB">
        <w:t>20</w:t>
      </w:r>
      <w:r w:rsidR="002C5AB6" w:rsidRPr="00004CFB">
        <w:t>6</w:t>
      </w:r>
      <w:r w:rsidR="002C5AB6">
        <w:t xml:space="preserve"> i art. </w:t>
      </w:r>
      <w:r w:rsidRPr="00004CFB">
        <w:t>20</w:t>
      </w:r>
      <w:r w:rsidR="002C5AB6" w:rsidRPr="00004CFB">
        <w:t>9</w:t>
      </w:r>
      <w:r w:rsidR="002C5AB6">
        <w:t> </w:t>
      </w:r>
      <w:r w:rsidR="00EE0CBD">
        <w:t>ustawy</w:t>
      </w:r>
      <w:r w:rsidR="002C5AB6">
        <w:t xml:space="preserve"> z </w:t>
      </w:r>
      <w:r w:rsidR="00EE0CBD">
        <w:t xml:space="preserve">dnia </w:t>
      </w:r>
      <w:r w:rsidR="002C5AB6">
        <w:t>6 </w:t>
      </w:r>
      <w:r w:rsidR="00EE0CBD">
        <w:t>czerwca 199</w:t>
      </w:r>
      <w:r w:rsidR="002C5AB6">
        <w:t>7 </w:t>
      </w:r>
      <w:r w:rsidR="00EE0CBD">
        <w:t xml:space="preserve">r. </w:t>
      </w:r>
      <w:r w:rsidR="00B85AD5" w:rsidRPr="006F2974">
        <w:t>–</w:t>
      </w:r>
      <w:r w:rsidR="008D1E9A">
        <w:t> </w:t>
      </w:r>
      <w:r w:rsidRPr="00004CFB">
        <w:t>Kodeks karn</w:t>
      </w:r>
      <w:r w:rsidR="00EE0CBD">
        <w:t>y</w:t>
      </w:r>
      <w:r w:rsidRPr="00004CFB">
        <w:t xml:space="preserve">, </w:t>
      </w:r>
    </w:p>
    <w:p w14:paraId="50C7674F" w14:textId="79EF1ABA" w:rsidR="00E34298" w:rsidRPr="009D66D2" w:rsidRDefault="00E34298" w:rsidP="00911713">
      <w:pPr>
        <w:pStyle w:val="ZLITLITwPKTzmlitwpktliter"/>
      </w:pPr>
      <w:r>
        <w:t>e</w:t>
      </w:r>
      <w:r w:rsidRPr="00004CFB">
        <w:t>)</w:t>
      </w:r>
      <w:r w:rsidRPr="00004CFB">
        <w:tab/>
        <w:t>przestępstw</w:t>
      </w:r>
      <w:r>
        <w:t>o</w:t>
      </w:r>
      <w:r w:rsidRPr="00004CFB">
        <w:t xml:space="preserve"> określon</w:t>
      </w:r>
      <w:r>
        <w:t>e</w:t>
      </w:r>
      <w:r w:rsidR="008D1E9A" w:rsidRPr="00004CFB">
        <w:t xml:space="preserve"> w</w:t>
      </w:r>
      <w:r w:rsidR="008D1E9A">
        <w:t> </w:t>
      </w:r>
      <w:r w:rsidRPr="00004CFB">
        <w:t xml:space="preserve">rozdziale </w:t>
      </w:r>
      <w:r w:rsidR="008D1E9A" w:rsidRPr="00004CFB">
        <w:t>7</w:t>
      </w:r>
      <w:r w:rsidR="008D1E9A">
        <w:t> </w:t>
      </w:r>
      <w:r w:rsidRPr="00004CFB">
        <w:t>ustawy</w:t>
      </w:r>
      <w:r w:rsidR="008D1E9A" w:rsidRPr="00004CFB">
        <w:t xml:space="preserve"> z</w:t>
      </w:r>
      <w:r w:rsidR="008D1E9A">
        <w:t> </w:t>
      </w:r>
      <w:r w:rsidRPr="00004CFB">
        <w:t>dnia 2</w:t>
      </w:r>
      <w:r w:rsidR="008D1E9A" w:rsidRPr="00004CFB">
        <w:t>9</w:t>
      </w:r>
      <w:r w:rsidR="008D1E9A">
        <w:t> </w:t>
      </w:r>
      <w:r w:rsidRPr="00004CFB">
        <w:t>lipca 200</w:t>
      </w:r>
      <w:r w:rsidR="008D1E9A" w:rsidRPr="00004CFB">
        <w:t>5</w:t>
      </w:r>
      <w:r w:rsidR="008D1E9A">
        <w:t> </w:t>
      </w:r>
      <w:r w:rsidRPr="00004CFB">
        <w:t>r.</w:t>
      </w:r>
      <w:r w:rsidR="008D1E9A" w:rsidRPr="00004CFB">
        <w:t xml:space="preserve"> o</w:t>
      </w:r>
      <w:r w:rsidR="008D1E9A">
        <w:t> </w:t>
      </w:r>
      <w:r w:rsidRPr="00004CFB">
        <w:t>przeciwdziałaniu narkomanii</w:t>
      </w:r>
      <w:r w:rsidR="00D706BF">
        <w:t>;</w:t>
      </w:r>
      <w:r w:rsidRPr="00004CFB">
        <w:t xml:space="preserve"> </w:t>
      </w:r>
    </w:p>
    <w:p w14:paraId="3F877FD7" w14:textId="0829D45E" w:rsidR="009C69E4" w:rsidRDefault="00F40CBE" w:rsidP="00911713">
      <w:pPr>
        <w:pStyle w:val="ZLITPKTzmpktliter"/>
      </w:pPr>
      <w:r>
        <w:t>2</w:t>
      </w:r>
      <w:r w:rsidR="00FE402E" w:rsidRPr="006F2974">
        <w:t>)</w:t>
      </w:r>
      <w:r w:rsidR="00FE402E" w:rsidRPr="006F2974">
        <w:tab/>
        <w:t xml:space="preserve">nie ma obowiązku wynikającego z orzeczenia sądu, innego uprawnionego organu lub przepisu prawa stosowania się do zakazu zajmowania wszelkich lub określonych stanowisk, wykonywania wszelkich lub określonych zawodów albo działalności </w:t>
      </w:r>
      <w:r w:rsidR="008D36D1">
        <w:t xml:space="preserve">polegających na </w:t>
      </w:r>
      <w:r w:rsidR="00FE402E" w:rsidRPr="006F2974">
        <w:t>wychowani</w:t>
      </w:r>
      <w:r w:rsidR="008D36D1">
        <w:t>u</w:t>
      </w:r>
      <w:r w:rsidR="00FE402E" w:rsidRPr="006F2974">
        <w:t>, edukacj</w:t>
      </w:r>
      <w:r w:rsidR="008D36D1">
        <w:t>i</w:t>
      </w:r>
      <w:r w:rsidR="00FE402E" w:rsidRPr="006F2974">
        <w:t>, wypoczynk</w:t>
      </w:r>
      <w:r w:rsidR="00F53329">
        <w:t>u</w:t>
      </w:r>
      <w:r w:rsidR="00FE402E" w:rsidRPr="006F2974">
        <w:t>, leczeni</w:t>
      </w:r>
      <w:r w:rsidR="00F53329">
        <w:t>u</w:t>
      </w:r>
      <w:r w:rsidR="00FE402E" w:rsidRPr="006F2974">
        <w:t xml:space="preserve">, </w:t>
      </w:r>
      <w:bookmarkStart w:id="48" w:name="_Hlk200114216"/>
      <w:r w:rsidR="009F2B77">
        <w:t>udzielaniu pomocy</w:t>
      </w:r>
      <w:r w:rsidR="00BA5971">
        <w:t xml:space="preserve"> </w:t>
      </w:r>
      <w:r w:rsidR="00FE402E" w:rsidRPr="006F2974">
        <w:t>psychologiczn</w:t>
      </w:r>
      <w:r w:rsidR="009F2B77">
        <w:t>ej</w:t>
      </w:r>
      <w:bookmarkEnd w:id="48"/>
      <w:r w:rsidR="00FE402E" w:rsidRPr="006F2974">
        <w:t>, rozwoj</w:t>
      </w:r>
      <w:r w:rsidR="00F53329">
        <w:t>u</w:t>
      </w:r>
      <w:r w:rsidR="00FE402E" w:rsidRPr="006F2974">
        <w:t xml:space="preserve"> duchowym, uprawiani</w:t>
      </w:r>
      <w:r w:rsidR="00F53329">
        <w:t>u</w:t>
      </w:r>
      <w:r w:rsidR="00FE402E" w:rsidRPr="006F2974">
        <w:t xml:space="preserve"> </w:t>
      </w:r>
      <w:r w:rsidR="00FE402E" w:rsidRPr="006F2974">
        <w:lastRenderedPageBreak/>
        <w:t>sportu, realizacj</w:t>
      </w:r>
      <w:r w:rsidR="00F53329">
        <w:t>i</w:t>
      </w:r>
      <w:r w:rsidR="00FE402E" w:rsidRPr="006F2974">
        <w:t xml:space="preserve"> innych zainteresowań przez małoletnich lub opie</w:t>
      </w:r>
      <w:r w:rsidR="00F53329">
        <w:t xml:space="preserve">ce </w:t>
      </w:r>
      <w:r w:rsidR="00FE402E" w:rsidRPr="006F2974">
        <w:t>nad nimi</w:t>
      </w:r>
      <w:r w:rsidR="00904B83">
        <w:t>,</w:t>
      </w:r>
      <w:r w:rsidR="00FE402E" w:rsidRPr="006F2974">
        <w:t xml:space="preserve"> lub zakazu przebywania w określonych środowiskach lub miejscach, kontaktowania się z określonymi osobami, zbliżania się do określonych osób lub opuszczania określonego miejsca pobytu bez zgody sądu</w:t>
      </w:r>
      <w:r w:rsidR="00987C80">
        <w:t>.</w:t>
      </w:r>
    </w:p>
    <w:p w14:paraId="6FAFC55D" w14:textId="0D152F4B" w:rsidR="00FE402E" w:rsidRDefault="009C69E4" w:rsidP="00911713">
      <w:pPr>
        <w:pStyle w:val="ZLITUSTzmustliter"/>
      </w:pPr>
      <w:proofErr w:type="spellStart"/>
      <w:r>
        <w:t>3c</w:t>
      </w:r>
      <w:proofErr w:type="spellEnd"/>
      <w:r w:rsidR="00133A60">
        <w:t>.</w:t>
      </w:r>
      <w:r>
        <w:t xml:space="preserve"> </w:t>
      </w:r>
      <w:r w:rsidR="00D706BF" w:rsidRPr="001B56F7">
        <w:t>Oświadczeni</w:t>
      </w:r>
      <w:r w:rsidR="00D706BF">
        <w:t>a,</w:t>
      </w:r>
      <w:r w:rsidR="002C5AB6" w:rsidRPr="001B56F7">
        <w:t xml:space="preserve"> o</w:t>
      </w:r>
      <w:r w:rsidR="002C5AB6">
        <w:t> </w:t>
      </w:r>
      <w:r w:rsidR="001B56F7" w:rsidRPr="001B56F7">
        <w:t>których mowa</w:t>
      </w:r>
      <w:r w:rsidR="002C5AB6" w:rsidRPr="001B56F7">
        <w:t xml:space="preserve"> w</w:t>
      </w:r>
      <w:r w:rsidR="002C5AB6">
        <w:t> ust. </w:t>
      </w:r>
      <w:proofErr w:type="spellStart"/>
      <w:r w:rsidR="001B56F7">
        <w:t>3b</w:t>
      </w:r>
      <w:proofErr w:type="spellEnd"/>
      <w:r w:rsidR="001B56F7" w:rsidRPr="001B56F7">
        <w:t>, składane są pod rygorem odpowiedzialności karnej za złożenie fałszywego oświadczenia. Składający oświadczenie jest obowiązany do zawarcia</w:t>
      </w:r>
      <w:r w:rsidR="002C5AB6" w:rsidRPr="001B56F7">
        <w:t xml:space="preserve"> w</w:t>
      </w:r>
      <w:r w:rsidR="002C5AB6">
        <w:t> </w:t>
      </w:r>
      <w:r w:rsidR="001B56F7" w:rsidRPr="001B56F7">
        <w:t xml:space="preserve">nim klauzuli następującej treści: </w:t>
      </w:r>
      <w:r w:rsidR="00EE0CBD" w:rsidRPr="006F2974">
        <w:t>„</w:t>
      </w:r>
      <w:r w:rsidR="001B56F7" w:rsidRPr="001B56F7">
        <w:t>Jestem świadomy odpowiedzialności karnej za złożenie fałszywego oświadczenia</w:t>
      </w:r>
      <w:r w:rsidR="00443F7E">
        <w:t>.</w:t>
      </w:r>
      <w:r w:rsidR="00D706BF">
        <w:t>”</w:t>
      </w:r>
      <w:r w:rsidR="001B56F7" w:rsidRPr="001B56F7">
        <w:t>. Klauzula ta zastępuje pouczenie organu</w:t>
      </w:r>
      <w:r w:rsidR="002C5AB6" w:rsidRPr="001B56F7">
        <w:t xml:space="preserve"> o</w:t>
      </w:r>
      <w:r w:rsidR="002C5AB6">
        <w:t> </w:t>
      </w:r>
      <w:r w:rsidR="001B56F7" w:rsidRPr="001B56F7">
        <w:t>odpowiedzialności karnej za złożenie fałszywego oświadczenia.</w:t>
      </w:r>
      <w:r w:rsidR="00980D67" w:rsidRPr="00980D67">
        <w:t>”</w:t>
      </w:r>
      <w:r w:rsidR="00980D67">
        <w:t>.</w:t>
      </w:r>
    </w:p>
    <w:p w14:paraId="65F2866A" w14:textId="0ADEA79B" w:rsidR="00F53329" w:rsidRDefault="009C5A62" w:rsidP="00911713">
      <w:pPr>
        <w:pStyle w:val="LITlitera"/>
      </w:pPr>
      <w:r>
        <w:t>c</w:t>
      </w:r>
      <w:r w:rsidR="00F53329">
        <w:t>)</w:t>
      </w:r>
      <w:r w:rsidR="002D16D7">
        <w:tab/>
      </w:r>
      <w:r w:rsidR="008D1E9A">
        <w:t>ust. 5 </w:t>
      </w:r>
      <w:r w:rsidR="00F53329">
        <w:t>otrzymuje brzmienie:</w:t>
      </w:r>
    </w:p>
    <w:p w14:paraId="4D2C7886" w14:textId="13B831EC" w:rsidR="00F53329" w:rsidRDefault="00F53329" w:rsidP="00911713">
      <w:pPr>
        <w:pStyle w:val="ZLITUSTzmustliter"/>
      </w:pPr>
      <w:r w:rsidRPr="006F2974">
        <w:t>„</w:t>
      </w:r>
      <w:r w:rsidR="009C5A62">
        <w:t xml:space="preserve">5. </w:t>
      </w:r>
      <w:r>
        <w:t>Przepisy</w:t>
      </w:r>
      <w:r w:rsidR="002C5AB6">
        <w:t xml:space="preserve"> ust. </w:t>
      </w:r>
      <w:r>
        <w:t>1</w:t>
      </w:r>
      <w:r w:rsidR="00064230">
        <w:t>–</w:t>
      </w:r>
      <w:r w:rsidR="008D1E9A">
        <w:t>2</w:t>
      </w:r>
      <w:r w:rsidR="00443F7E">
        <w:t xml:space="preserve"> i</w:t>
      </w:r>
      <w:r w:rsidR="00B85AD5">
        <w:t xml:space="preserve"> </w:t>
      </w:r>
      <w:proofErr w:type="spellStart"/>
      <w:r>
        <w:t>3a</w:t>
      </w:r>
      <w:proofErr w:type="spellEnd"/>
      <w:r w:rsidR="00B85AD5" w:rsidRPr="006F2974">
        <w:t>–</w:t>
      </w:r>
      <w:r w:rsidR="008D1E9A">
        <w:t>4 </w:t>
      </w:r>
      <w:r w:rsidR="009C5A62">
        <w:t>stosuje się odpowiednio do młodocianych pracowników odbywających praktyczną naukę zawodu</w:t>
      </w:r>
      <w:r w:rsidR="008D1E9A">
        <w:t xml:space="preserve"> w </w:t>
      </w:r>
      <w:r w:rsidR="009C5A62">
        <w:t>ramach odbywania przygotowywania zawodowego.</w:t>
      </w:r>
      <w:r w:rsidR="008D1E9A">
        <w:t xml:space="preserve"> W </w:t>
      </w:r>
      <w:r w:rsidR="009C5A62">
        <w:t>przypadku młodocianego pracownika umowę</w:t>
      </w:r>
      <w:r w:rsidR="008D1E9A">
        <w:t xml:space="preserve"> z </w:t>
      </w:r>
      <w:r w:rsidR="009C5A62">
        <w:t>podmiotem,</w:t>
      </w:r>
      <w:r w:rsidR="008D1E9A">
        <w:t xml:space="preserve"> o </w:t>
      </w:r>
      <w:r w:rsidR="009C5A62">
        <w:t>którym mowa</w:t>
      </w:r>
      <w:r w:rsidR="002C5AB6">
        <w:t xml:space="preserve"> w ust. </w:t>
      </w:r>
      <w:r w:rsidR="009C5A62">
        <w:t>1, zawiera pracodawca</w:t>
      </w:r>
      <w:r w:rsidR="00D706BF">
        <w:t>,</w:t>
      </w:r>
      <w:r w:rsidR="009C5A62">
        <w:t xml:space="preserve"> który za</w:t>
      </w:r>
      <w:r w:rsidR="003673E0">
        <w:t>t</w:t>
      </w:r>
      <w:r w:rsidR="009C5A62">
        <w:t>rudnia tego młodocianego.</w:t>
      </w:r>
      <w:r w:rsidR="00D706BF">
        <w:t>”</w:t>
      </w:r>
      <w:r w:rsidR="00EE0CBD">
        <w:t>;</w:t>
      </w:r>
    </w:p>
    <w:p w14:paraId="5FE3A6F4" w14:textId="0BCF5330" w:rsidR="0075772F" w:rsidRDefault="0075772F" w:rsidP="0075772F">
      <w:pPr>
        <w:pStyle w:val="PKTpunkt"/>
      </w:pPr>
      <w:r>
        <w:t>2</w:t>
      </w:r>
      <w:r w:rsidR="00934929">
        <w:t>)</w:t>
      </w:r>
      <w:r w:rsidR="004754D4">
        <w:tab/>
      </w:r>
      <w:r>
        <w:t>w</w:t>
      </w:r>
      <w:r w:rsidR="002C5AB6">
        <w:t xml:space="preserve"> art. </w:t>
      </w:r>
      <w:proofErr w:type="spellStart"/>
      <w:r>
        <w:t>12</w:t>
      </w:r>
      <w:r w:rsidR="008D1E9A">
        <w:t>1</w:t>
      </w:r>
      <w:r w:rsidR="00684D7B">
        <w:t>a</w:t>
      </w:r>
      <w:proofErr w:type="spellEnd"/>
      <w:r w:rsidR="002C5AB6">
        <w:t xml:space="preserve"> ust. </w:t>
      </w:r>
      <w:r>
        <w:t>2</w:t>
      </w:r>
      <w:r w:rsidR="008D1E9A">
        <w:t>2 </w:t>
      </w:r>
      <w:r>
        <w:t>otrzymuje brzmienie</w:t>
      </w:r>
      <w:r w:rsidR="0091574B">
        <w:t>:</w:t>
      </w:r>
    </w:p>
    <w:p w14:paraId="22329B9D" w14:textId="6FB15946" w:rsidR="002D16D7" w:rsidRPr="00333F40" w:rsidRDefault="0075772F" w:rsidP="00BA5971">
      <w:pPr>
        <w:pStyle w:val="ZUSTzmustartykuempunktem"/>
      </w:pPr>
      <w:r w:rsidRPr="006F2974">
        <w:t>„</w:t>
      </w:r>
      <w:r>
        <w:t xml:space="preserve">22. Opiekunem stażu uczniowskiego może być osoba </w:t>
      </w:r>
      <w:r w:rsidR="00B5054A">
        <w:t>spełniająca</w:t>
      </w:r>
      <w:r>
        <w:t xml:space="preserve"> warunki </w:t>
      </w:r>
      <w:r w:rsidR="00B5054A">
        <w:t>określone</w:t>
      </w:r>
      <w:r w:rsidR="002C5AB6">
        <w:t xml:space="preserve"> w art. </w:t>
      </w:r>
      <w:r>
        <w:t>12</w:t>
      </w:r>
      <w:r w:rsidR="002C5AB6">
        <w:t>0 ust. </w:t>
      </w:r>
      <w:proofErr w:type="spellStart"/>
      <w:r>
        <w:t>3a</w:t>
      </w:r>
      <w:proofErr w:type="spellEnd"/>
      <w:r>
        <w:t xml:space="preserve">, która </w:t>
      </w:r>
      <w:r w:rsidR="003673E0">
        <w:t>złożyła</w:t>
      </w:r>
      <w:r>
        <w:t xml:space="preserve"> </w:t>
      </w:r>
      <w:r w:rsidR="003673E0">
        <w:t>oświadczenie</w:t>
      </w:r>
      <w:r>
        <w:t xml:space="preserve"> </w:t>
      </w:r>
      <w:r w:rsidR="003673E0">
        <w:t>określone</w:t>
      </w:r>
      <w:r w:rsidR="002C5AB6">
        <w:t xml:space="preserve"> w art. </w:t>
      </w:r>
      <w:r>
        <w:t>12</w:t>
      </w:r>
      <w:r w:rsidR="002C5AB6">
        <w:t>0 ust. </w:t>
      </w:r>
      <w:proofErr w:type="spellStart"/>
      <w:r>
        <w:t>3b</w:t>
      </w:r>
      <w:proofErr w:type="spellEnd"/>
      <w:r w:rsidR="009F2B77">
        <w:t>.”.</w:t>
      </w:r>
    </w:p>
    <w:p w14:paraId="33AFC664" w14:textId="1C5FE315" w:rsidR="00333F40" w:rsidRDefault="00333F40" w:rsidP="00676124">
      <w:pPr>
        <w:pStyle w:val="ARTartustawynprozporzdzenia"/>
      </w:pPr>
      <w:r w:rsidRPr="00333F40">
        <w:rPr>
          <w:rStyle w:val="Ppogrubienie"/>
        </w:rPr>
        <w:t>Art.</w:t>
      </w:r>
      <w:r w:rsidR="00DE699A">
        <w:rPr>
          <w:rStyle w:val="Ppogrubienie"/>
        </w:rPr>
        <w:t> </w:t>
      </w:r>
      <w:r w:rsidRPr="00333F40">
        <w:rPr>
          <w:rStyle w:val="Ppogrubienie"/>
        </w:rPr>
        <w:t>4.</w:t>
      </w:r>
      <w:r w:rsidR="000F515D">
        <w:t> </w:t>
      </w:r>
      <w:r w:rsidR="00C63790">
        <w:t>D</w:t>
      </w:r>
      <w:r w:rsidRPr="00333F40">
        <w:t xml:space="preserve">o stosunków pracy lub innej działalności rozpoczętych przed </w:t>
      </w:r>
      <w:r w:rsidR="00505837">
        <w:t xml:space="preserve">dniem </w:t>
      </w:r>
      <w:r w:rsidRPr="00333F40">
        <w:t>wejścia</w:t>
      </w:r>
      <w:r w:rsidR="002C5AB6" w:rsidRPr="00333F40">
        <w:t xml:space="preserve"> w</w:t>
      </w:r>
      <w:r w:rsidR="002C5AB6">
        <w:t> </w:t>
      </w:r>
      <w:r w:rsidRPr="00333F40">
        <w:t xml:space="preserve">życie </w:t>
      </w:r>
      <w:r w:rsidR="004541DE">
        <w:t xml:space="preserve">niniejszej </w:t>
      </w:r>
      <w:r w:rsidRPr="00333F40">
        <w:t>ustawy, których czas trwania</w:t>
      </w:r>
      <w:r w:rsidR="002C5AB6" w:rsidRPr="00333F40">
        <w:t xml:space="preserve"> w</w:t>
      </w:r>
      <w:r w:rsidR="002C5AB6">
        <w:t> </w:t>
      </w:r>
      <w:r w:rsidRPr="00333F40">
        <w:t>chwili jej wejścia</w:t>
      </w:r>
      <w:r w:rsidR="002C5AB6" w:rsidRPr="00333F40">
        <w:t xml:space="preserve"> w</w:t>
      </w:r>
      <w:r w:rsidR="002C5AB6">
        <w:t> </w:t>
      </w:r>
      <w:r w:rsidRPr="00333F40">
        <w:t xml:space="preserve">życie wynosi co najmniej </w:t>
      </w:r>
      <w:r w:rsidR="002C5AB6">
        <w:t>2 </w:t>
      </w:r>
      <w:r w:rsidRPr="00333F40">
        <w:t>lata</w:t>
      </w:r>
      <w:r w:rsidR="00C63790">
        <w:t>, ma zastosowanie przepis</w:t>
      </w:r>
      <w:r w:rsidR="002C5AB6">
        <w:t xml:space="preserve"> art. </w:t>
      </w:r>
      <w:proofErr w:type="spellStart"/>
      <w:r w:rsidR="00C63790">
        <w:t>21c</w:t>
      </w:r>
      <w:proofErr w:type="spellEnd"/>
      <w:r w:rsidR="00C63790">
        <w:t xml:space="preserve"> ustawy </w:t>
      </w:r>
      <w:r w:rsidR="00D706BF">
        <w:t>zmienianej</w:t>
      </w:r>
      <w:r w:rsidR="002C5AB6">
        <w:t xml:space="preserve"> w art. 1 </w:t>
      </w:r>
    </w:p>
    <w:p w14:paraId="1F96CDB3" w14:textId="259766E3" w:rsidR="00934932" w:rsidRDefault="00934932" w:rsidP="00FD7E19">
      <w:pPr>
        <w:pStyle w:val="ARTartustawynprozporzdzenia"/>
      </w:pPr>
      <w:r w:rsidRPr="009D66D2">
        <w:rPr>
          <w:rStyle w:val="Ppogrubienie"/>
        </w:rPr>
        <w:t>Art.</w:t>
      </w:r>
      <w:r w:rsidR="00DE699A">
        <w:rPr>
          <w:rStyle w:val="Ppogrubienie"/>
        </w:rPr>
        <w:t> </w:t>
      </w:r>
      <w:r w:rsidR="00333F40">
        <w:rPr>
          <w:rStyle w:val="Ppogrubienie"/>
        </w:rPr>
        <w:t>5</w:t>
      </w:r>
      <w:r w:rsidRPr="009D66D2">
        <w:rPr>
          <w:rStyle w:val="Ppogrubienie"/>
        </w:rPr>
        <w:t>.</w:t>
      </w:r>
      <w:r w:rsidR="000F515D">
        <w:t> </w:t>
      </w:r>
      <w:r w:rsidRPr="00934932">
        <w:t>Do wniosków</w:t>
      </w:r>
      <w:r w:rsidR="00D821C4" w:rsidRPr="00934932">
        <w:t xml:space="preserve"> i</w:t>
      </w:r>
      <w:r w:rsidR="00D821C4">
        <w:t> </w:t>
      </w:r>
      <w:r w:rsidRPr="00934932">
        <w:t>zapytań</w:t>
      </w:r>
      <w:r w:rsidR="00D821C4" w:rsidRPr="00934932">
        <w:t xml:space="preserve"> o</w:t>
      </w:r>
      <w:r w:rsidR="00D821C4">
        <w:t> </w:t>
      </w:r>
      <w:r w:rsidRPr="00934932">
        <w:t>udzielenie inf</w:t>
      </w:r>
      <w:r w:rsidR="00FD7E19">
        <w:t>ormacji</w:t>
      </w:r>
      <w:r w:rsidR="00D821C4">
        <w:t xml:space="preserve"> </w:t>
      </w:r>
      <w:r w:rsidR="00D821C4" w:rsidRPr="00FD7E19">
        <w:t>z</w:t>
      </w:r>
      <w:r w:rsidR="00D821C4">
        <w:t> </w:t>
      </w:r>
      <w:r w:rsidR="00FD7E19">
        <w:t>Krajowego</w:t>
      </w:r>
      <w:r w:rsidR="00FD7E19" w:rsidRPr="00FD7E19">
        <w:t xml:space="preserve"> Rejestru</w:t>
      </w:r>
      <w:r w:rsidR="00FD7E19">
        <w:t xml:space="preserve"> Karnego</w:t>
      </w:r>
      <w:r w:rsidRPr="00934932">
        <w:t>, o</w:t>
      </w:r>
      <w:r w:rsidR="00FD7E19">
        <w:t> </w:t>
      </w:r>
      <w:r w:rsidRPr="00934932">
        <w:t>których mowa</w:t>
      </w:r>
      <w:r w:rsidR="002C5AB6" w:rsidRPr="00934932">
        <w:t xml:space="preserve"> w</w:t>
      </w:r>
      <w:r w:rsidR="002C5AB6">
        <w:t> art. </w:t>
      </w:r>
      <w:proofErr w:type="spellStart"/>
      <w:r w:rsidRPr="00934932">
        <w:t>21</w:t>
      </w:r>
      <w:r w:rsidR="00097503">
        <w:t>d</w:t>
      </w:r>
      <w:proofErr w:type="spellEnd"/>
      <w:r w:rsidR="006F584B">
        <w:t xml:space="preserve"> ustawy zmienianej</w:t>
      </w:r>
      <w:r w:rsidR="002C5AB6">
        <w:t xml:space="preserve"> w art. </w:t>
      </w:r>
      <w:r w:rsidR="006F584B">
        <w:t>1</w:t>
      </w:r>
      <w:r w:rsidRPr="00934932">
        <w:t>, złożonych</w:t>
      </w:r>
      <w:r w:rsidR="00D821C4" w:rsidRPr="00934932">
        <w:t xml:space="preserve"> i</w:t>
      </w:r>
      <w:r w:rsidR="00D821C4">
        <w:t> </w:t>
      </w:r>
      <w:r w:rsidRPr="00934932">
        <w:t xml:space="preserve">nierozpoznanych przed </w:t>
      </w:r>
      <w:r w:rsidR="006F584B">
        <w:t>dniem</w:t>
      </w:r>
      <w:r w:rsidRPr="00934932">
        <w:t xml:space="preserve"> wejścia</w:t>
      </w:r>
      <w:r w:rsidR="00D821C4" w:rsidRPr="00934932">
        <w:t xml:space="preserve"> w</w:t>
      </w:r>
      <w:r w:rsidR="00D821C4">
        <w:t> </w:t>
      </w:r>
      <w:r w:rsidRPr="00934932">
        <w:t xml:space="preserve">życie </w:t>
      </w:r>
      <w:r w:rsidR="006F584B">
        <w:t xml:space="preserve">niniejszej </w:t>
      </w:r>
      <w:r w:rsidRPr="00934932">
        <w:t xml:space="preserve">ustawy </w:t>
      </w:r>
      <w:r w:rsidR="006F584B" w:rsidRPr="006F584B">
        <w:t>stosuje się przepisy ustawy zmienianej</w:t>
      </w:r>
      <w:r w:rsidR="002C5AB6" w:rsidRPr="006F584B">
        <w:t xml:space="preserve"> w</w:t>
      </w:r>
      <w:r w:rsidR="002C5AB6">
        <w:t> art. </w:t>
      </w:r>
      <w:r w:rsidR="006F584B" w:rsidRPr="006F584B">
        <w:t>1, w</w:t>
      </w:r>
      <w:r w:rsidR="006F584B">
        <w:t> </w:t>
      </w:r>
      <w:r w:rsidR="006F584B" w:rsidRPr="006F584B">
        <w:t>brzmieniu nadanym niniejszą ustawą.</w:t>
      </w:r>
    </w:p>
    <w:p w14:paraId="659DF90F" w14:textId="3C52C62A" w:rsidR="00326C9B" w:rsidRDefault="00326C9B" w:rsidP="00FD7E19">
      <w:pPr>
        <w:pStyle w:val="ARTartustawynprozporzdzenia"/>
      </w:pPr>
      <w:r w:rsidRPr="009D66D2">
        <w:rPr>
          <w:rStyle w:val="Ppogrubienie"/>
        </w:rPr>
        <w:t>Art.</w:t>
      </w:r>
      <w:r w:rsidR="00DE699A">
        <w:rPr>
          <w:rStyle w:val="Ppogrubienie"/>
        </w:rPr>
        <w:t> </w:t>
      </w:r>
      <w:r w:rsidR="00333F40">
        <w:rPr>
          <w:rStyle w:val="Ppogrubienie"/>
        </w:rPr>
        <w:t>6</w:t>
      </w:r>
      <w:r w:rsidRPr="009D66D2">
        <w:rPr>
          <w:rStyle w:val="Ppogrubienie"/>
        </w:rPr>
        <w:t>.</w:t>
      </w:r>
      <w:r w:rsidR="000F515D">
        <w:t> </w:t>
      </w:r>
      <w:r w:rsidR="00C437F5">
        <w:t>P</w:t>
      </w:r>
      <w:r>
        <w:t>odmiot</w:t>
      </w:r>
      <w:r w:rsidR="00C437F5">
        <w:t>y</w:t>
      </w:r>
      <w:r w:rsidR="003E0A65">
        <w:t xml:space="preserve">, </w:t>
      </w:r>
      <w:r w:rsidR="003E0A65" w:rsidRPr="003E0A65">
        <w:t>które przed dniem wejścia</w:t>
      </w:r>
      <w:r w:rsidR="00D821C4" w:rsidRPr="003E0A65">
        <w:t xml:space="preserve"> w</w:t>
      </w:r>
      <w:r w:rsidR="00D821C4">
        <w:t> </w:t>
      </w:r>
      <w:r w:rsidR="003E0A65" w:rsidRPr="003E0A65">
        <w:t>życie niniejszej ustawy były zobowiązane</w:t>
      </w:r>
      <w:r w:rsidR="003E0A65">
        <w:t xml:space="preserve"> </w:t>
      </w:r>
      <w:r>
        <w:t xml:space="preserve">do wprowadzenia standardów </w:t>
      </w:r>
      <w:r w:rsidRPr="006F2974">
        <w:t>ochrony małoletnich</w:t>
      </w:r>
      <w:r>
        <w:t>,</w:t>
      </w:r>
      <w:r w:rsidR="00D821C4">
        <w:t xml:space="preserve"> o </w:t>
      </w:r>
      <w:r w:rsidR="00C437F5">
        <w:t>których mowa</w:t>
      </w:r>
      <w:r w:rsidR="002C5AB6">
        <w:t xml:space="preserve"> w art. </w:t>
      </w:r>
      <w:proofErr w:type="spellStart"/>
      <w:r w:rsidRPr="00326C9B">
        <w:t>22b</w:t>
      </w:r>
      <w:proofErr w:type="spellEnd"/>
      <w:r w:rsidRPr="00326C9B">
        <w:t xml:space="preserve"> ustawy zmienianej</w:t>
      </w:r>
      <w:r w:rsidR="002C5AB6" w:rsidRPr="00326C9B">
        <w:t xml:space="preserve"> w</w:t>
      </w:r>
      <w:r w:rsidR="002C5AB6">
        <w:t> art. </w:t>
      </w:r>
      <w:r w:rsidRPr="00326C9B">
        <w:t>1,</w:t>
      </w:r>
      <w:r>
        <w:t xml:space="preserve"> </w:t>
      </w:r>
      <w:r w:rsidR="00C437F5">
        <w:t>mają obowiązek dokonać ich aktualizacji</w:t>
      </w:r>
      <w:r w:rsidR="00D821C4">
        <w:t xml:space="preserve"> w </w:t>
      </w:r>
      <w:r w:rsidR="00C437F5">
        <w:t>terminie do</w:t>
      </w:r>
      <w:r w:rsidR="009B1AC4">
        <w:t xml:space="preserve"> dnia</w:t>
      </w:r>
      <w:r w:rsidR="00C437F5">
        <w:t xml:space="preserve"> 1</w:t>
      </w:r>
      <w:r w:rsidR="00D821C4">
        <w:t>5 </w:t>
      </w:r>
      <w:r w:rsidR="00C437F5">
        <w:t>sierpnia 202</w:t>
      </w:r>
      <w:r w:rsidR="00D821C4">
        <w:t>6 </w:t>
      </w:r>
      <w:r w:rsidR="00C437F5">
        <w:t>r.</w:t>
      </w:r>
    </w:p>
    <w:p w14:paraId="770B00B0" w14:textId="4E891FD6" w:rsidR="009D66D2" w:rsidRPr="009D66D2" w:rsidRDefault="001E005B" w:rsidP="009D66D2">
      <w:pPr>
        <w:pStyle w:val="ARTartustawynprozporzdzenia"/>
        <w:rPr>
          <w:rStyle w:val="Ppogrubienie"/>
          <w:b w:val="0"/>
        </w:rPr>
      </w:pPr>
      <w:r w:rsidRPr="009D66D2">
        <w:rPr>
          <w:rStyle w:val="Ppogrubienie"/>
        </w:rPr>
        <w:lastRenderedPageBreak/>
        <w:t>Art.</w:t>
      </w:r>
      <w:r w:rsidR="00DE699A">
        <w:rPr>
          <w:rStyle w:val="Ppogrubienie"/>
        </w:rPr>
        <w:t> </w:t>
      </w:r>
      <w:r w:rsidR="00333F40">
        <w:rPr>
          <w:rStyle w:val="Ppogrubienie"/>
        </w:rPr>
        <w:t>7</w:t>
      </w:r>
      <w:r w:rsidRPr="009D66D2">
        <w:rPr>
          <w:rStyle w:val="Ppogrubienie"/>
        </w:rPr>
        <w:t>.</w:t>
      </w:r>
      <w:r w:rsidR="000F515D">
        <w:rPr>
          <w:rStyle w:val="Ppogrubienie"/>
          <w:b w:val="0"/>
        </w:rPr>
        <w:t> </w:t>
      </w:r>
      <w:r w:rsidR="009B1AC4" w:rsidRPr="009D66D2">
        <w:t>Wybór</w:t>
      </w:r>
      <w:r w:rsidR="003D41C9" w:rsidRPr="009D66D2">
        <w:t xml:space="preserve"> </w:t>
      </w:r>
      <w:r w:rsidR="00583AFD" w:rsidRPr="009D66D2">
        <w:t>z</w:t>
      </w:r>
      <w:r w:rsidRPr="009D66D2">
        <w:t>astępc</w:t>
      </w:r>
      <w:r w:rsidR="003D41C9" w:rsidRPr="009D66D2">
        <w:t>y</w:t>
      </w:r>
      <w:r w:rsidRPr="009D66D2">
        <w:t xml:space="preserve"> </w:t>
      </w:r>
      <w:r w:rsidR="00583AFD" w:rsidRPr="009D66D2">
        <w:t>p</w:t>
      </w:r>
      <w:r w:rsidRPr="009D66D2">
        <w:t>rzewodniczącego,</w:t>
      </w:r>
      <w:r w:rsidR="00D821C4" w:rsidRPr="009D66D2">
        <w:t xml:space="preserve"> o</w:t>
      </w:r>
      <w:r w:rsidR="00D821C4">
        <w:t> </w:t>
      </w:r>
      <w:r w:rsidRPr="009D66D2">
        <w:t>którym mowa</w:t>
      </w:r>
      <w:r w:rsidR="002C5AB6" w:rsidRPr="009D66D2">
        <w:t xml:space="preserve"> w</w:t>
      </w:r>
      <w:r w:rsidR="002C5AB6">
        <w:t> art. </w:t>
      </w:r>
      <w:proofErr w:type="spellStart"/>
      <w:r w:rsidRPr="009D66D2">
        <w:t>22e</w:t>
      </w:r>
      <w:proofErr w:type="spellEnd"/>
      <w:r w:rsidR="002C5AB6">
        <w:t xml:space="preserve"> ust. </w:t>
      </w:r>
      <w:proofErr w:type="spellStart"/>
      <w:r w:rsidRPr="009D66D2">
        <w:t>4a</w:t>
      </w:r>
      <w:proofErr w:type="spellEnd"/>
      <w:r w:rsidRPr="009D66D2">
        <w:t xml:space="preserve"> ustawy zmienianej</w:t>
      </w:r>
      <w:r w:rsidR="002C5AB6" w:rsidRPr="009D66D2">
        <w:t xml:space="preserve"> w</w:t>
      </w:r>
      <w:r w:rsidR="002C5AB6">
        <w:t> art. </w:t>
      </w:r>
      <w:r w:rsidRPr="009D66D2">
        <w:t>1,</w:t>
      </w:r>
      <w:r w:rsidR="004B108B">
        <w:t xml:space="preserve"> </w:t>
      </w:r>
      <w:r w:rsidR="008921B6" w:rsidRPr="009D66D2">
        <w:t>odbywa się</w:t>
      </w:r>
      <w:r w:rsidR="00D821C4" w:rsidRPr="009D66D2">
        <w:t xml:space="preserve"> w</w:t>
      </w:r>
      <w:r w:rsidR="00D821C4">
        <w:t> </w:t>
      </w:r>
      <w:r w:rsidR="008921B6" w:rsidRPr="009D66D2">
        <w:t xml:space="preserve">terminie </w:t>
      </w:r>
      <w:r w:rsidR="00D821C4" w:rsidRPr="009D66D2">
        <w:t>6</w:t>
      </w:r>
      <w:r w:rsidR="00D821C4">
        <w:t> </w:t>
      </w:r>
      <w:r w:rsidR="008921B6" w:rsidRPr="009D66D2">
        <w:t>miesięcy od dnia wejścia</w:t>
      </w:r>
      <w:r w:rsidR="00D821C4" w:rsidRPr="009D66D2">
        <w:t xml:space="preserve"> w</w:t>
      </w:r>
      <w:r w:rsidR="00D821C4">
        <w:t> </w:t>
      </w:r>
      <w:r w:rsidR="008921B6" w:rsidRPr="009D66D2">
        <w:t xml:space="preserve">życie niniejszej ustawy. </w:t>
      </w:r>
    </w:p>
    <w:p w14:paraId="396F7532" w14:textId="7D9721C4" w:rsidR="004541DE" w:rsidRPr="00FD7E19" w:rsidRDefault="00616834" w:rsidP="004541DE">
      <w:pPr>
        <w:pStyle w:val="ARTartustawynprozporzdzenia"/>
      </w:pPr>
      <w:r w:rsidRPr="009D66D2">
        <w:rPr>
          <w:rStyle w:val="Ppogrubienie"/>
        </w:rPr>
        <w:t>Art.</w:t>
      </w:r>
      <w:r w:rsidR="00DE699A">
        <w:rPr>
          <w:rStyle w:val="Ppogrubienie"/>
        </w:rPr>
        <w:t> </w:t>
      </w:r>
      <w:r w:rsidR="00333F40">
        <w:rPr>
          <w:rStyle w:val="Ppogrubienie"/>
        </w:rPr>
        <w:t>8</w:t>
      </w:r>
      <w:r w:rsidRPr="009D66D2">
        <w:rPr>
          <w:rStyle w:val="Ppogrubienie"/>
        </w:rPr>
        <w:t>.</w:t>
      </w:r>
      <w:r w:rsidR="000F515D">
        <w:t> </w:t>
      </w:r>
      <w:r w:rsidRPr="009D66D2">
        <w:t>Dotychczasowe</w:t>
      </w:r>
      <w:r w:rsidRPr="00FD7E19">
        <w:t xml:space="preserve"> przepisy wykonawcze wydane na podstawie</w:t>
      </w:r>
      <w:r w:rsidR="002C5AB6">
        <w:t xml:space="preserve"> art. </w:t>
      </w:r>
      <w:r w:rsidRPr="00FD7E19">
        <w:t>1</w:t>
      </w:r>
      <w:r w:rsidR="002C5AB6" w:rsidRPr="00FD7E19">
        <w:t>4</w:t>
      </w:r>
      <w:r w:rsidR="002C5AB6">
        <w:t xml:space="preserve"> ust. </w:t>
      </w:r>
      <w:r w:rsidR="00D821C4" w:rsidRPr="00FD7E19">
        <w:t>2</w:t>
      </w:r>
      <w:r w:rsidR="00D821C4">
        <w:t> </w:t>
      </w:r>
      <w:r w:rsidRPr="00FD7E19">
        <w:t>ustawy zmienianej</w:t>
      </w:r>
      <w:r w:rsidR="002C5AB6" w:rsidRPr="00FD7E19">
        <w:t xml:space="preserve"> w</w:t>
      </w:r>
      <w:r w:rsidR="002C5AB6">
        <w:t> art. </w:t>
      </w:r>
      <w:r w:rsidRPr="00FD7E19">
        <w:t>1 zachowują moc do dnia wejścia w życie</w:t>
      </w:r>
      <w:r w:rsidR="00AE7748">
        <w:t xml:space="preserve"> nowych</w:t>
      </w:r>
      <w:r w:rsidRPr="00FD7E19">
        <w:t xml:space="preserve"> przepisów wykonawczych wydanych na podstawie</w:t>
      </w:r>
      <w:r w:rsidR="002C5AB6">
        <w:t xml:space="preserve"> art. </w:t>
      </w:r>
      <w:r w:rsidRPr="00FD7E19">
        <w:t>1</w:t>
      </w:r>
      <w:r w:rsidR="002C5AB6" w:rsidRPr="00FD7E19">
        <w:t>4</w:t>
      </w:r>
      <w:r w:rsidR="002C5AB6">
        <w:t xml:space="preserve"> ust. </w:t>
      </w:r>
      <w:r w:rsidR="00D821C4" w:rsidRPr="00FD7E19">
        <w:t>2</w:t>
      </w:r>
      <w:r w:rsidR="00D821C4">
        <w:t> </w:t>
      </w:r>
      <w:r w:rsidRPr="00FD7E19">
        <w:t>ustawy</w:t>
      </w:r>
      <w:r w:rsidR="00AE7748">
        <w:t xml:space="preserve"> zmienianej</w:t>
      </w:r>
      <w:r w:rsidR="002C5AB6">
        <w:t xml:space="preserve"> </w:t>
      </w:r>
      <w:r w:rsidR="002C5AB6" w:rsidRPr="00FD7E19">
        <w:t>w</w:t>
      </w:r>
      <w:r w:rsidR="002C5AB6">
        <w:t> art. </w:t>
      </w:r>
      <w:r w:rsidRPr="00FD7E19">
        <w:t>1</w:t>
      </w:r>
      <w:r w:rsidR="00AE7748">
        <w:t>, jednak</w:t>
      </w:r>
      <w:r w:rsidRPr="00FD7E19">
        <w:t xml:space="preserve"> nie dłużej niż przez 12 miesięcy od dnia wejścia w życie niniejszej ustawy.</w:t>
      </w:r>
    </w:p>
    <w:bookmarkEnd w:id="46"/>
    <w:p w14:paraId="13D49355" w14:textId="44CD149B" w:rsidR="003470CF" w:rsidRPr="006F2974" w:rsidRDefault="00FE402E" w:rsidP="00937B9C">
      <w:pPr>
        <w:pStyle w:val="ARTartustawynprozporzdzenia"/>
      </w:pPr>
      <w:r w:rsidRPr="000F515D">
        <w:rPr>
          <w:rStyle w:val="Ppogrubienie"/>
        </w:rPr>
        <w:t>Art. </w:t>
      </w:r>
      <w:r w:rsidR="004541DE" w:rsidRPr="000F515D">
        <w:rPr>
          <w:rStyle w:val="Ppogrubienie"/>
        </w:rPr>
        <w:t>9</w:t>
      </w:r>
      <w:r w:rsidRPr="000F515D">
        <w:rPr>
          <w:rStyle w:val="Ppogrubienie"/>
        </w:rPr>
        <w:t>.</w:t>
      </w:r>
      <w:r w:rsidR="000F515D" w:rsidRPr="000F515D">
        <w:t> </w:t>
      </w:r>
      <w:r w:rsidRPr="000F515D">
        <w:t xml:space="preserve">Ustawa wchodzi w życie po upływie 14 dni od </w:t>
      </w:r>
      <w:r w:rsidR="0091574B" w:rsidRPr="000F515D">
        <w:t xml:space="preserve">dnia </w:t>
      </w:r>
      <w:r w:rsidRPr="000F515D">
        <w:t>ogłoszenia, z wyjątkiem</w:t>
      </w:r>
      <w:r w:rsidR="002C5AB6" w:rsidRPr="000F515D">
        <w:t xml:space="preserve"> art. </w:t>
      </w:r>
      <w:r w:rsidRPr="000F515D">
        <w:t>2, który wchodzi w życie po upływie 4 miesięcy od dnia ogłoszenia</w:t>
      </w:r>
      <w:r w:rsidR="00336B69" w:rsidRPr="000F515D">
        <w:t>.</w:t>
      </w:r>
    </w:p>
    <w:sectPr w:rsidR="003470CF" w:rsidRPr="006F297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FB72F" w14:textId="77777777" w:rsidR="00AA118C" w:rsidRDefault="00AA118C">
      <w:r>
        <w:separator/>
      </w:r>
    </w:p>
  </w:endnote>
  <w:endnote w:type="continuationSeparator" w:id="0">
    <w:p w14:paraId="5E0B12B0" w14:textId="77777777" w:rsidR="00AA118C" w:rsidRDefault="00AA118C">
      <w:r>
        <w:continuationSeparator/>
      </w:r>
    </w:p>
  </w:endnote>
  <w:endnote w:type="continuationNotice" w:id="1">
    <w:p w14:paraId="3BB05CE8" w14:textId="77777777" w:rsidR="00AA118C" w:rsidRDefault="00AA11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78FB" w14:textId="77777777" w:rsidR="00AA118C" w:rsidRDefault="00AA118C">
      <w:r>
        <w:separator/>
      </w:r>
    </w:p>
  </w:footnote>
  <w:footnote w:type="continuationSeparator" w:id="0">
    <w:p w14:paraId="0088037C" w14:textId="77777777" w:rsidR="00AA118C" w:rsidRDefault="00AA118C">
      <w:r>
        <w:continuationSeparator/>
      </w:r>
    </w:p>
  </w:footnote>
  <w:footnote w:type="continuationNotice" w:id="1">
    <w:p w14:paraId="2B691247" w14:textId="77777777" w:rsidR="00AA118C" w:rsidRDefault="00AA118C">
      <w:pPr>
        <w:spacing w:line="240" w:lineRule="auto"/>
      </w:pPr>
    </w:p>
  </w:footnote>
  <w:footnote w:id="2">
    <w:p w14:paraId="68113875" w14:textId="04EED57B" w:rsidR="00361EC1" w:rsidRPr="00CA3F65" w:rsidRDefault="00361EC1" w:rsidP="00CA3F65">
      <w:pPr>
        <w:pStyle w:val="ODNONIKtreodnonika"/>
        <w:rPr>
          <w:rStyle w:val="IGindeksgrny"/>
        </w:rPr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 w:rsidRPr="005674C1">
        <w:t>Zmiany tekstu jednolitego wymienionej ustawy zostały ogłoszone w Dz. U. z 2024 r. poz.</w:t>
      </w:r>
      <w:r w:rsidRPr="00361EC1">
        <w:t xml:space="preserve"> 1871 i 1897 oraz z</w:t>
      </w:r>
      <w:r>
        <w:t> </w:t>
      </w:r>
      <w:r w:rsidRPr="00361EC1">
        <w:t>2025 r. poz. 619, 620, 621 i 622</w:t>
      </w:r>
      <w:r>
        <w:t>.</w:t>
      </w:r>
    </w:p>
  </w:footnote>
  <w:footnote w:id="3">
    <w:p w14:paraId="425B9986" w14:textId="3B97BA75" w:rsidR="00013731" w:rsidRPr="00CE05ED" w:rsidRDefault="00013731" w:rsidP="0001373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 w:rsidRPr="00CE05ED">
        <w:t xml:space="preserve">Zmiany </w:t>
      </w:r>
      <w:r w:rsidRPr="00C22874">
        <w:t xml:space="preserve">tekstu jednolitego </w:t>
      </w:r>
      <w:r>
        <w:t>wymienionej</w:t>
      </w:r>
      <w:r w:rsidRPr="00CE05ED">
        <w:t xml:space="preserve"> ustawy zostały ogłoszone w Dz. U. z 2024 r. poz.  854, 1562, 1635 i 1933 oraz z 2025 r. poz. 619, 620 i 622.</w:t>
      </w:r>
    </w:p>
  </w:footnote>
  <w:footnote w:id="4">
    <w:p w14:paraId="4B5E0C9E" w14:textId="0A9C481E" w:rsidR="00A54688" w:rsidRPr="00A54688" w:rsidRDefault="00A54688" w:rsidP="00DE699A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DE699A">
        <w:rPr>
          <w:rStyle w:val="IGindeksgrny"/>
        </w:rPr>
        <w:tab/>
      </w:r>
      <w:r w:rsidR="001024F6" w:rsidRPr="002F760B">
        <w:t>Zmiany wymienionego rozporządzenia zostały ogłoszone w Dz. Urz. UE L 127 z 23.05.2018, str. 2 oraz Dz.</w:t>
      </w:r>
      <w:r w:rsidR="002979E8">
        <w:t> </w:t>
      </w:r>
      <w:r w:rsidR="001024F6" w:rsidRPr="002F760B">
        <w:t>Urz. UE L 74 z 04.03.2021, str. 35</w:t>
      </w:r>
      <w:r w:rsidR="001024F6">
        <w:t>.</w:t>
      </w:r>
    </w:p>
  </w:footnote>
  <w:footnote w:id="5">
    <w:p w14:paraId="6A899BE2" w14:textId="28875727" w:rsidR="00CE05ED" w:rsidRPr="00CE05ED" w:rsidRDefault="00CE05ED" w:rsidP="00DE699A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DE699A">
        <w:rPr>
          <w:rStyle w:val="IGindeksgrny"/>
        </w:rPr>
        <w:tab/>
      </w:r>
      <w:r w:rsidRPr="00CE05ED">
        <w:t xml:space="preserve">Zmiany </w:t>
      </w:r>
      <w:r w:rsidR="00744AB5" w:rsidRPr="00C22874">
        <w:t xml:space="preserve">tekstu jednolitego </w:t>
      </w:r>
      <w:r w:rsidR="00BA170E">
        <w:t>wymienionej</w:t>
      </w:r>
      <w:r w:rsidR="00BA170E" w:rsidRPr="00CE05ED">
        <w:t xml:space="preserve"> </w:t>
      </w:r>
      <w:r w:rsidRPr="00CE05ED">
        <w:t>ustawy zostały ogłoszone w Dz. U. z 2024 r. poz. 854, 1562, 1635 i 1933 oraz z 2025 r. poz. 619, 620 i 622.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5554" w14:textId="77777777" w:rsidR="00AE5E48" w:rsidRDefault="00AE5E4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B4073">
      <w:rPr>
        <w:noProof/>
      </w:rPr>
      <w:t>18</w:t>
    </w:r>
    <w:r>
      <w:rPr>
        <w:noProof/>
      </w:rPr>
      <w:fldChar w:fldCharType="end"/>
    </w:r>
    <w:r>
      <w:t xml:space="preserve"> –</w:t>
    </w:r>
  </w:p>
  <w:p w14:paraId="2EC46F8F" w14:textId="77777777" w:rsidR="001A069F" w:rsidRPr="00B371CC" w:rsidRDefault="001A069F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9D8"/>
    <w:multiLevelType w:val="hybridMultilevel"/>
    <w:tmpl w:val="2B941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A90"/>
    <w:multiLevelType w:val="hybridMultilevel"/>
    <w:tmpl w:val="77AEC884"/>
    <w:lvl w:ilvl="0" w:tplc="95CEA04E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54103F0"/>
    <w:multiLevelType w:val="hybridMultilevel"/>
    <w:tmpl w:val="290ADDE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A5F5F76"/>
    <w:multiLevelType w:val="hybridMultilevel"/>
    <w:tmpl w:val="F260ED92"/>
    <w:lvl w:ilvl="0" w:tplc="7DA0C0C0">
      <w:start w:val="1"/>
      <w:numFmt w:val="decimal"/>
      <w:lvlText w:val="%1)"/>
      <w:lvlJc w:val="left"/>
      <w:pPr>
        <w:ind w:left="1020" w:hanging="360"/>
      </w:pPr>
    </w:lvl>
    <w:lvl w:ilvl="1" w:tplc="1FC4293C">
      <w:start w:val="1"/>
      <w:numFmt w:val="decimal"/>
      <w:lvlText w:val="%2)"/>
      <w:lvlJc w:val="left"/>
      <w:pPr>
        <w:ind w:left="1020" w:hanging="360"/>
      </w:pPr>
    </w:lvl>
    <w:lvl w:ilvl="2" w:tplc="256AD5FE">
      <w:start w:val="1"/>
      <w:numFmt w:val="decimal"/>
      <w:lvlText w:val="%3)"/>
      <w:lvlJc w:val="left"/>
      <w:pPr>
        <w:ind w:left="1020" w:hanging="360"/>
      </w:pPr>
    </w:lvl>
    <w:lvl w:ilvl="3" w:tplc="2BB647B0">
      <w:start w:val="1"/>
      <w:numFmt w:val="decimal"/>
      <w:lvlText w:val="%4)"/>
      <w:lvlJc w:val="left"/>
      <w:pPr>
        <w:ind w:left="1020" w:hanging="360"/>
      </w:pPr>
    </w:lvl>
    <w:lvl w:ilvl="4" w:tplc="8F54F5CA">
      <w:start w:val="1"/>
      <w:numFmt w:val="decimal"/>
      <w:lvlText w:val="%5)"/>
      <w:lvlJc w:val="left"/>
      <w:pPr>
        <w:ind w:left="1020" w:hanging="360"/>
      </w:pPr>
    </w:lvl>
    <w:lvl w:ilvl="5" w:tplc="C8F60F28">
      <w:start w:val="1"/>
      <w:numFmt w:val="decimal"/>
      <w:lvlText w:val="%6)"/>
      <w:lvlJc w:val="left"/>
      <w:pPr>
        <w:ind w:left="1020" w:hanging="360"/>
      </w:pPr>
    </w:lvl>
    <w:lvl w:ilvl="6" w:tplc="E7D8E3CC">
      <w:start w:val="1"/>
      <w:numFmt w:val="decimal"/>
      <w:lvlText w:val="%7)"/>
      <w:lvlJc w:val="left"/>
      <w:pPr>
        <w:ind w:left="1020" w:hanging="360"/>
      </w:pPr>
    </w:lvl>
    <w:lvl w:ilvl="7" w:tplc="8E0CD580">
      <w:start w:val="1"/>
      <w:numFmt w:val="decimal"/>
      <w:lvlText w:val="%8)"/>
      <w:lvlJc w:val="left"/>
      <w:pPr>
        <w:ind w:left="1020" w:hanging="360"/>
      </w:pPr>
    </w:lvl>
    <w:lvl w:ilvl="8" w:tplc="3678FF70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4B292783"/>
    <w:multiLevelType w:val="hybridMultilevel"/>
    <w:tmpl w:val="F95004AE"/>
    <w:lvl w:ilvl="0" w:tplc="D4766428">
      <w:start w:val="1"/>
      <w:numFmt w:val="decimal"/>
      <w:lvlText w:val="%1)"/>
      <w:lvlJc w:val="left"/>
      <w:pPr>
        <w:ind w:left="1020" w:hanging="360"/>
      </w:pPr>
    </w:lvl>
    <w:lvl w:ilvl="1" w:tplc="D2DA97C4">
      <w:start w:val="1"/>
      <w:numFmt w:val="decimal"/>
      <w:lvlText w:val="%2)"/>
      <w:lvlJc w:val="left"/>
      <w:pPr>
        <w:ind w:left="1020" w:hanging="360"/>
      </w:pPr>
    </w:lvl>
    <w:lvl w:ilvl="2" w:tplc="B0EA926E">
      <w:start w:val="1"/>
      <w:numFmt w:val="decimal"/>
      <w:lvlText w:val="%3)"/>
      <w:lvlJc w:val="left"/>
      <w:pPr>
        <w:ind w:left="1020" w:hanging="360"/>
      </w:pPr>
    </w:lvl>
    <w:lvl w:ilvl="3" w:tplc="051E9DCA">
      <w:start w:val="1"/>
      <w:numFmt w:val="decimal"/>
      <w:lvlText w:val="%4)"/>
      <w:lvlJc w:val="left"/>
      <w:pPr>
        <w:ind w:left="1020" w:hanging="360"/>
      </w:pPr>
    </w:lvl>
    <w:lvl w:ilvl="4" w:tplc="F1725F38">
      <w:start w:val="1"/>
      <w:numFmt w:val="decimal"/>
      <w:lvlText w:val="%5)"/>
      <w:lvlJc w:val="left"/>
      <w:pPr>
        <w:ind w:left="1020" w:hanging="360"/>
      </w:pPr>
    </w:lvl>
    <w:lvl w:ilvl="5" w:tplc="712047DC">
      <w:start w:val="1"/>
      <w:numFmt w:val="decimal"/>
      <w:lvlText w:val="%6)"/>
      <w:lvlJc w:val="left"/>
      <w:pPr>
        <w:ind w:left="1020" w:hanging="360"/>
      </w:pPr>
    </w:lvl>
    <w:lvl w:ilvl="6" w:tplc="2E189EEA">
      <w:start w:val="1"/>
      <w:numFmt w:val="decimal"/>
      <w:lvlText w:val="%7)"/>
      <w:lvlJc w:val="left"/>
      <w:pPr>
        <w:ind w:left="1020" w:hanging="360"/>
      </w:pPr>
    </w:lvl>
    <w:lvl w:ilvl="7" w:tplc="270EC0C8">
      <w:start w:val="1"/>
      <w:numFmt w:val="decimal"/>
      <w:lvlText w:val="%8)"/>
      <w:lvlJc w:val="left"/>
      <w:pPr>
        <w:ind w:left="1020" w:hanging="360"/>
      </w:pPr>
    </w:lvl>
    <w:lvl w:ilvl="8" w:tplc="38B4AC5E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6E1E4D6E"/>
    <w:multiLevelType w:val="hybridMultilevel"/>
    <w:tmpl w:val="60866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62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2004498">
    <w:abstractNumId w:val="2"/>
  </w:num>
  <w:num w:numId="3" w16cid:durableId="1324351874">
    <w:abstractNumId w:val="1"/>
  </w:num>
  <w:num w:numId="4" w16cid:durableId="33773316">
    <w:abstractNumId w:val="3"/>
  </w:num>
  <w:num w:numId="5" w16cid:durableId="460924314">
    <w:abstractNumId w:val="4"/>
  </w:num>
  <w:num w:numId="6" w16cid:durableId="752244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E"/>
    <w:rsid w:val="0000026C"/>
    <w:rsid w:val="000012DA"/>
    <w:rsid w:val="0000246E"/>
    <w:rsid w:val="00003862"/>
    <w:rsid w:val="00003CA1"/>
    <w:rsid w:val="00007196"/>
    <w:rsid w:val="00010F33"/>
    <w:rsid w:val="00012A35"/>
    <w:rsid w:val="00013731"/>
    <w:rsid w:val="00016099"/>
    <w:rsid w:val="00016761"/>
    <w:rsid w:val="00017DC2"/>
    <w:rsid w:val="00021522"/>
    <w:rsid w:val="00023471"/>
    <w:rsid w:val="00023F13"/>
    <w:rsid w:val="0002694C"/>
    <w:rsid w:val="00027F0E"/>
    <w:rsid w:val="000303D3"/>
    <w:rsid w:val="00030634"/>
    <w:rsid w:val="00031683"/>
    <w:rsid w:val="00031708"/>
    <w:rsid w:val="000319C1"/>
    <w:rsid w:val="00031A8B"/>
    <w:rsid w:val="00031BCA"/>
    <w:rsid w:val="00032605"/>
    <w:rsid w:val="000330FA"/>
    <w:rsid w:val="0003362F"/>
    <w:rsid w:val="0003535D"/>
    <w:rsid w:val="00035440"/>
    <w:rsid w:val="00036B63"/>
    <w:rsid w:val="00037E1A"/>
    <w:rsid w:val="0004057F"/>
    <w:rsid w:val="00041A6B"/>
    <w:rsid w:val="000422B6"/>
    <w:rsid w:val="0004343D"/>
    <w:rsid w:val="00043495"/>
    <w:rsid w:val="000463A2"/>
    <w:rsid w:val="00046A75"/>
    <w:rsid w:val="00047312"/>
    <w:rsid w:val="000502C3"/>
    <w:rsid w:val="000508BD"/>
    <w:rsid w:val="000517AB"/>
    <w:rsid w:val="0005339C"/>
    <w:rsid w:val="000537B8"/>
    <w:rsid w:val="00053EF9"/>
    <w:rsid w:val="000547A2"/>
    <w:rsid w:val="0005571B"/>
    <w:rsid w:val="00057AB3"/>
    <w:rsid w:val="00057E20"/>
    <w:rsid w:val="00060076"/>
    <w:rsid w:val="00060198"/>
    <w:rsid w:val="00060432"/>
    <w:rsid w:val="00060D87"/>
    <w:rsid w:val="000615A5"/>
    <w:rsid w:val="0006176A"/>
    <w:rsid w:val="000622FA"/>
    <w:rsid w:val="00064230"/>
    <w:rsid w:val="00064E4C"/>
    <w:rsid w:val="00066901"/>
    <w:rsid w:val="0007130A"/>
    <w:rsid w:val="00071BEE"/>
    <w:rsid w:val="000732D0"/>
    <w:rsid w:val="000736CD"/>
    <w:rsid w:val="00074A17"/>
    <w:rsid w:val="0007533B"/>
    <w:rsid w:val="0007545D"/>
    <w:rsid w:val="0007556D"/>
    <w:rsid w:val="000760BF"/>
    <w:rsid w:val="0007613E"/>
    <w:rsid w:val="00076BFC"/>
    <w:rsid w:val="000778A5"/>
    <w:rsid w:val="00077B54"/>
    <w:rsid w:val="000814A7"/>
    <w:rsid w:val="0008557B"/>
    <w:rsid w:val="00085CE7"/>
    <w:rsid w:val="00087827"/>
    <w:rsid w:val="000906EE"/>
    <w:rsid w:val="00091BA2"/>
    <w:rsid w:val="00092537"/>
    <w:rsid w:val="000944EF"/>
    <w:rsid w:val="00095348"/>
    <w:rsid w:val="00096121"/>
    <w:rsid w:val="00096FAF"/>
    <w:rsid w:val="0009732D"/>
    <w:rsid w:val="000973F0"/>
    <w:rsid w:val="00097503"/>
    <w:rsid w:val="000977EB"/>
    <w:rsid w:val="000A1296"/>
    <w:rsid w:val="000A1A7B"/>
    <w:rsid w:val="000A1C27"/>
    <w:rsid w:val="000A1C39"/>
    <w:rsid w:val="000A1DAD"/>
    <w:rsid w:val="000A2649"/>
    <w:rsid w:val="000A323B"/>
    <w:rsid w:val="000A6854"/>
    <w:rsid w:val="000A6AF8"/>
    <w:rsid w:val="000B17DA"/>
    <w:rsid w:val="000B1E74"/>
    <w:rsid w:val="000B298D"/>
    <w:rsid w:val="000B2FF4"/>
    <w:rsid w:val="000B4D1A"/>
    <w:rsid w:val="000B5B2D"/>
    <w:rsid w:val="000B5DCE"/>
    <w:rsid w:val="000B645C"/>
    <w:rsid w:val="000B6DA7"/>
    <w:rsid w:val="000C05BA"/>
    <w:rsid w:val="000C0E8F"/>
    <w:rsid w:val="000C0F63"/>
    <w:rsid w:val="000C135E"/>
    <w:rsid w:val="000C1C4D"/>
    <w:rsid w:val="000C277D"/>
    <w:rsid w:val="000C4060"/>
    <w:rsid w:val="000C4BC4"/>
    <w:rsid w:val="000C5FBA"/>
    <w:rsid w:val="000C605A"/>
    <w:rsid w:val="000C7451"/>
    <w:rsid w:val="000C74EE"/>
    <w:rsid w:val="000C7C2E"/>
    <w:rsid w:val="000C7F81"/>
    <w:rsid w:val="000D0110"/>
    <w:rsid w:val="000D0ED3"/>
    <w:rsid w:val="000D2224"/>
    <w:rsid w:val="000D2468"/>
    <w:rsid w:val="000D318A"/>
    <w:rsid w:val="000D6173"/>
    <w:rsid w:val="000D6F83"/>
    <w:rsid w:val="000E0032"/>
    <w:rsid w:val="000E094F"/>
    <w:rsid w:val="000E20E5"/>
    <w:rsid w:val="000E25CC"/>
    <w:rsid w:val="000E267B"/>
    <w:rsid w:val="000E26E3"/>
    <w:rsid w:val="000E3694"/>
    <w:rsid w:val="000E490F"/>
    <w:rsid w:val="000E6241"/>
    <w:rsid w:val="000E7194"/>
    <w:rsid w:val="000E7B7D"/>
    <w:rsid w:val="000F0A15"/>
    <w:rsid w:val="000F2BE3"/>
    <w:rsid w:val="000F3D0D"/>
    <w:rsid w:val="000F515D"/>
    <w:rsid w:val="000F63FF"/>
    <w:rsid w:val="000F6ED4"/>
    <w:rsid w:val="000F7A6E"/>
    <w:rsid w:val="001024F6"/>
    <w:rsid w:val="0010281E"/>
    <w:rsid w:val="001038D9"/>
    <w:rsid w:val="00103F22"/>
    <w:rsid w:val="001042BA"/>
    <w:rsid w:val="00106D03"/>
    <w:rsid w:val="00110465"/>
    <w:rsid w:val="00110628"/>
    <w:rsid w:val="0011229F"/>
    <w:rsid w:val="0011245A"/>
    <w:rsid w:val="0011493E"/>
    <w:rsid w:val="0011568D"/>
    <w:rsid w:val="00115B72"/>
    <w:rsid w:val="001209EC"/>
    <w:rsid w:val="00120A9E"/>
    <w:rsid w:val="00121842"/>
    <w:rsid w:val="001226D4"/>
    <w:rsid w:val="00124A7F"/>
    <w:rsid w:val="00124E04"/>
    <w:rsid w:val="00125A9C"/>
    <w:rsid w:val="001270A2"/>
    <w:rsid w:val="001307CB"/>
    <w:rsid w:val="00131237"/>
    <w:rsid w:val="00132447"/>
    <w:rsid w:val="001329AC"/>
    <w:rsid w:val="00133A60"/>
    <w:rsid w:val="00134CA0"/>
    <w:rsid w:val="00135708"/>
    <w:rsid w:val="00135C05"/>
    <w:rsid w:val="0014026F"/>
    <w:rsid w:val="00141089"/>
    <w:rsid w:val="00141488"/>
    <w:rsid w:val="001416B2"/>
    <w:rsid w:val="00142CA0"/>
    <w:rsid w:val="00142E63"/>
    <w:rsid w:val="00147A47"/>
    <w:rsid w:val="00147AA1"/>
    <w:rsid w:val="001520CF"/>
    <w:rsid w:val="00152171"/>
    <w:rsid w:val="00152686"/>
    <w:rsid w:val="0015356F"/>
    <w:rsid w:val="0015359A"/>
    <w:rsid w:val="001535EB"/>
    <w:rsid w:val="00153E6D"/>
    <w:rsid w:val="001561FC"/>
    <w:rsid w:val="0015667C"/>
    <w:rsid w:val="00157110"/>
    <w:rsid w:val="00157291"/>
    <w:rsid w:val="0015742A"/>
    <w:rsid w:val="00157DA1"/>
    <w:rsid w:val="0016073D"/>
    <w:rsid w:val="001624A7"/>
    <w:rsid w:val="00163147"/>
    <w:rsid w:val="00164C57"/>
    <w:rsid w:val="00164C9D"/>
    <w:rsid w:val="00172F7A"/>
    <w:rsid w:val="00173150"/>
    <w:rsid w:val="00173390"/>
    <w:rsid w:val="001736F0"/>
    <w:rsid w:val="00173BB3"/>
    <w:rsid w:val="0017408D"/>
    <w:rsid w:val="001740D0"/>
    <w:rsid w:val="00174830"/>
    <w:rsid w:val="00174F2C"/>
    <w:rsid w:val="001751D1"/>
    <w:rsid w:val="00175340"/>
    <w:rsid w:val="00177DA5"/>
    <w:rsid w:val="00177E78"/>
    <w:rsid w:val="00180F2A"/>
    <w:rsid w:val="00183D88"/>
    <w:rsid w:val="00184891"/>
    <w:rsid w:val="00184B91"/>
    <w:rsid w:val="00184D1A"/>
    <w:rsid w:val="00184D4A"/>
    <w:rsid w:val="00185B8A"/>
    <w:rsid w:val="00186EC1"/>
    <w:rsid w:val="00191E1F"/>
    <w:rsid w:val="0019473B"/>
    <w:rsid w:val="00195295"/>
    <w:rsid w:val="001952B1"/>
    <w:rsid w:val="00195D29"/>
    <w:rsid w:val="00196E39"/>
    <w:rsid w:val="00197649"/>
    <w:rsid w:val="001A01FB"/>
    <w:rsid w:val="001A069F"/>
    <w:rsid w:val="001A10E9"/>
    <w:rsid w:val="001A17D4"/>
    <w:rsid w:val="001A183D"/>
    <w:rsid w:val="001A2B65"/>
    <w:rsid w:val="001A3CD3"/>
    <w:rsid w:val="001A40A5"/>
    <w:rsid w:val="001A427A"/>
    <w:rsid w:val="001A5AB2"/>
    <w:rsid w:val="001A5BEF"/>
    <w:rsid w:val="001A79A7"/>
    <w:rsid w:val="001A7F15"/>
    <w:rsid w:val="001B0A59"/>
    <w:rsid w:val="001B1D38"/>
    <w:rsid w:val="001B313B"/>
    <w:rsid w:val="001B342E"/>
    <w:rsid w:val="001B4D03"/>
    <w:rsid w:val="001B56F7"/>
    <w:rsid w:val="001B5AA7"/>
    <w:rsid w:val="001B6840"/>
    <w:rsid w:val="001B7256"/>
    <w:rsid w:val="001B72E2"/>
    <w:rsid w:val="001B7F8B"/>
    <w:rsid w:val="001C11E1"/>
    <w:rsid w:val="001C1832"/>
    <w:rsid w:val="001C188C"/>
    <w:rsid w:val="001C2365"/>
    <w:rsid w:val="001C3C94"/>
    <w:rsid w:val="001C4120"/>
    <w:rsid w:val="001C4B17"/>
    <w:rsid w:val="001C4FAD"/>
    <w:rsid w:val="001C52D3"/>
    <w:rsid w:val="001C62C4"/>
    <w:rsid w:val="001C6437"/>
    <w:rsid w:val="001D1783"/>
    <w:rsid w:val="001D227A"/>
    <w:rsid w:val="001D406C"/>
    <w:rsid w:val="001D4B21"/>
    <w:rsid w:val="001D53CD"/>
    <w:rsid w:val="001D55A3"/>
    <w:rsid w:val="001D5AF5"/>
    <w:rsid w:val="001D7637"/>
    <w:rsid w:val="001E005B"/>
    <w:rsid w:val="001E1B55"/>
    <w:rsid w:val="001E1E73"/>
    <w:rsid w:val="001E3031"/>
    <w:rsid w:val="001E4E0C"/>
    <w:rsid w:val="001E4EC5"/>
    <w:rsid w:val="001E526D"/>
    <w:rsid w:val="001E5655"/>
    <w:rsid w:val="001E5CD6"/>
    <w:rsid w:val="001F1832"/>
    <w:rsid w:val="001F190F"/>
    <w:rsid w:val="001F220F"/>
    <w:rsid w:val="001F25B3"/>
    <w:rsid w:val="001F2EE7"/>
    <w:rsid w:val="001F3B67"/>
    <w:rsid w:val="001F6616"/>
    <w:rsid w:val="0020233E"/>
    <w:rsid w:val="00202BD4"/>
    <w:rsid w:val="00203519"/>
    <w:rsid w:val="00203AB1"/>
    <w:rsid w:val="00203C84"/>
    <w:rsid w:val="0020441F"/>
    <w:rsid w:val="0020455F"/>
    <w:rsid w:val="00204A97"/>
    <w:rsid w:val="00205721"/>
    <w:rsid w:val="00205AD8"/>
    <w:rsid w:val="00206DE4"/>
    <w:rsid w:val="00207058"/>
    <w:rsid w:val="00210A42"/>
    <w:rsid w:val="002114EF"/>
    <w:rsid w:val="00212A28"/>
    <w:rsid w:val="00212FCA"/>
    <w:rsid w:val="00213181"/>
    <w:rsid w:val="00213FE2"/>
    <w:rsid w:val="00215E8D"/>
    <w:rsid w:val="002166AD"/>
    <w:rsid w:val="00217871"/>
    <w:rsid w:val="002207E0"/>
    <w:rsid w:val="00221ED8"/>
    <w:rsid w:val="00221EF9"/>
    <w:rsid w:val="00222775"/>
    <w:rsid w:val="002231EA"/>
    <w:rsid w:val="00223FDF"/>
    <w:rsid w:val="002242FE"/>
    <w:rsid w:val="00226442"/>
    <w:rsid w:val="002279C0"/>
    <w:rsid w:val="00235925"/>
    <w:rsid w:val="002371E4"/>
    <w:rsid w:val="0023727E"/>
    <w:rsid w:val="00237FB6"/>
    <w:rsid w:val="00242081"/>
    <w:rsid w:val="00243777"/>
    <w:rsid w:val="002441CD"/>
    <w:rsid w:val="00245A47"/>
    <w:rsid w:val="00245E46"/>
    <w:rsid w:val="002460AE"/>
    <w:rsid w:val="0024615D"/>
    <w:rsid w:val="00247A3F"/>
    <w:rsid w:val="002501A3"/>
    <w:rsid w:val="00250B9D"/>
    <w:rsid w:val="00250DF4"/>
    <w:rsid w:val="0025166C"/>
    <w:rsid w:val="0025348A"/>
    <w:rsid w:val="00254F80"/>
    <w:rsid w:val="002555D4"/>
    <w:rsid w:val="00255B74"/>
    <w:rsid w:val="00257C74"/>
    <w:rsid w:val="00261522"/>
    <w:rsid w:val="00261A16"/>
    <w:rsid w:val="00263522"/>
    <w:rsid w:val="00264EC6"/>
    <w:rsid w:val="00267D45"/>
    <w:rsid w:val="00270BB6"/>
    <w:rsid w:val="00270EDB"/>
    <w:rsid w:val="00271013"/>
    <w:rsid w:val="00273FE4"/>
    <w:rsid w:val="0027437D"/>
    <w:rsid w:val="00275267"/>
    <w:rsid w:val="00275AC7"/>
    <w:rsid w:val="002765B4"/>
    <w:rsid w:val="00276A94"/>
    <w:rsid w:val="00281446"/>
    <w:rsid w:val="00282AA4"/>
    <w:rsid w:val="00284698"/>
    <w:rsid w:val="00286394"/>
    <w:rsid w:val="00290E34"/>
    <w:rsid w:val="00290F3F"/>
    <w:rsid w:val="00293399"/>
    <w:rsid w:val="0029405D"/>
    <w:rsid w:val="00294FA6"/>
    <w:rsid w:val="00295A6F"/>
    <w:rsid w:val="002979E8"/>
    <w:rsid w:val="002A1EE3"/>
    <w:rsid w:val="002A1FE1"/>
    <w:rsid w:val="002A20C4"/>
    <w:rsid w:val="002A4A1F"/>
    <w:rsid w:val="002A56B1"/>
    <w:rsid w:val="002A570F"/>
    <w:rsid w:val="002A7292"/>
    <w:rsid w:val="002A7358"/>
    <w:rsid w:val="002A7902"/>
    <w:rsid w:val="002B0F6B"/>
    <w:rsid w:val="002B1CBD"/>
    <w:rsid w:val="002B23B8"/>
    <w:rsid w:val="002B33F0"/>
    <w:rsid w:val="002B37F7"/>
    <w:rsid w:val="002B3FD7"/>
    <w:rsid w:val="002B4429"/>
    <w:rsid w:val="002B620C"/>
    <w:rsid w:val="002B68A6"/>
    <w:rsid w:val="002B6F4A"/>
    <w:rsid w:val="002B6F63"/>
    <w:rsid w:val="002B7FAF"/>
    <w:rsid w:val="002C14C4"/>
    <w:rsid w:val="002C3ED6"/>
    <w:rsid w:val="002C4062"/>
    <w:rsid w:val="002C4A69"/>
    <w:rsid w:val="002C5AB6"/>
    <w:rsid w:val="002C7BF1"/>
    <w:rsid w:val="002D005D"/>
    <w:rsid w:val="002D0C4F"/>
    <w:rsid w:val="002D1364"/>
    <w:rsid w:val="002D16D7"/>
    <w:rsid w:val="002D2C11"/>
    <w:rsid w:val="002D4D30"/>
    <w:rsid w:val="002D5000"/>
    <w:rsid w:val="002D5158"/>
    <w:rsid w:val="002D598D"/>
    <w:rsid w:val="002D5B7A"/>
    <w:rsid w:val="002D7188"/>
    <w:rsid w:val="002E07DE"/>
    <w:rsid w:val="002E1DE3"/>
    <w:rsid w:val="002E1EFC"/>
    <w:rsid w:val="002E2AB6"/>
    <w:rsid w:val="002E3F34"/>
    <w:rsid w:val="002E5E66"/>
    <w:rsid w:val="002E5F79"/>
    <w:rsid w:val="002E64FA"/>
    <w:rsid w:val="002E78BB"/>
    <w:rsid w:val="002F0A00"/>
    <w:rsid w:val="002F0CFA"/>
    <w:rsid w:val="002F1934"/>
    <w:rsid w:val="002F4335"/>
    <w:rsid w:val="002F5725"/>
    <w:rsid w:val="002F591B"/>
    <w:rsid w:val="002F655F"/>
    <w:rsid w:val="002F669F"/>
    <w:rsid w:val="002F760B"/>
    <w:rsid w:val="002F7F88"/>
    <w:rsid w:val="00301C97"/>
    <w:rsid w:val="003039EC"/>
    <w:rsid w:val="00303F7E"/>
    <w:rsid w:val="00304783"/>
    <w:rsid w:val="00307ED5"/>
    <w:rsid w:val="0031004C"/>
    <w:rsid w:val="003105F6"/>
    <w:rsid w:val="00310E56"/>
    <w:rsid w:val="00311297"/>
    <w:rsid w:val="003113BE"/>
    <w:rsid w:val="003122AF"/>
    <w:rsid w:val="003122CA"/>
    <w:rsid w:val="003122E7"/>
    <w:rsid w:val="003131C4"/>
    <w:rsid w:val="00313BC9"/>
    <w:rsid w:val="003148FD"/>
    <w:rsid w:val="00315105"/>
    <w:rsid w:val="00321080"/>
    <w:rsid w:val="003212A6"/>
    <w:rsid w:val="00322D45"/>
    <w:rsid w:val="0032569A"/>
    <w:rsid w:val="00325A1F"/>
    <w:rsid w:val="003268F9"/>
    <w:rsid w:val="00326BC0"/>
    <w:rsid w:val="00326C9B"/>
    <w:rsid w:val="003272D3"/>
    <w:rsid w:val="003278A7"/>
    <w:rsid w:val="00330BAF"/>
    <w:rsid w:val="0033372C"/>
    <w:rsid w:val="00333A15"/>
    <w:rsid w:val="00333E28"/>
    <w:rsid w:val="00333F40"/>
    <w:rsid w:val="00334E3A"/>
    <w:rsid w:val="003361DD"/>
    <w:rsid w:val="00336471"/>
    <w:rsid w:val="00336B69"/>
    <w:rsid w:val="00337A19"/>
    <w:rsid w:val="0034173A"/>
    <w:rsid w:val="00341A6A"/>
    <w:rsid w:val="00341A78"/>
    <w:rsid w:val="00343854"/>
    <w:rsid w:val="003451FD"/>
    <w:rsid w:val="00345B9C"/>
    <w:rsid w:val="003470CF"/>
    <w:rsid w:val="003502A1"/>
    <w:rsid w:val="00352DAE"/>
    <w:rsid w:val="00354EB9"/>
    <w:rsid w:val="00354ED8"/>
    <w:rsid w:val="00355564"/>
    <w:rsid w:val="00356054"/>
    <w:rsid w:val="003602AE"/>
    <w:rsid w:val="00360929"/>
    <w:rsid w:val="00361EC1"/>
    <w:rsid w:val="003621C5"/>
    <w:rsid w:val="00362A6A"/>
    <w:rsid w:val="00362D6C"/>
    <w:rsid w:val="003647D5"/>
    <w:rsid w:val="00366218"/>
    <w:rsid w:val="003673E0"/>
    <w:rsid w:val="003674B0"/>
    <w:rsid w:val="00370022"/>
    <w:rsid w:val="003744A0"/>
    <w:rsid w:val="003750EF"/>
    <w:rsid w:val="00375394"/>
    <w:rsid w:val="0037589E"/>
    <w:rsid w:val="00375A3A"/>
    <w:rsid w:val="0037727C"/>
    <w:rsid w:val="00377E70"/>
    <w:rsid w:val="00380904"/>
    <w:rsid w:val="00380DBC"/>
    <w:rsid w:val="00381490"/>
    <w:rsid w:val="003823EE"/>
    <w:rsid w:val="00382960"/>
    <w:rsid w:val="003846F7"/>
    <w:rsid w:val="00384D83"/>
    <w:rsid w:val="003851ED"/>
    <w:rsid w:val="00385B39"/>
    <w:rsid w:val="00385BA4"/>
    <w:rsid w:val="00385F4E"/>
    <w:rsid w:val="00386785"/>
    <w:rsid w:val="00390C6F"/>
    <w:rsid w:val="00390E89"/>
    <w:rsid w:val="00391B1A"/>
    <w:rsid w:val="00391C8B"/>
    <w:rsid w:val="00393B5C"/>
    <w:rsid w:val="00394423"/>
    <w:rsid w:val="00396942"/>
    <w:rsid w:val="00396B49"/>
    <w:rsid w:val="00396E3E"/>
    <w:rsid w:val="003A306E"/>
    <w:rsid w:val="003A5D54"/>
    <w:rsid w:val="003A60DC"/>
    <w:rsid w:val="003A634E"/>
    <w:rsid w:val="003A6A46"/>
    <w:rsid w:val="003A70F5"/>
    <w:rsid w:val="003A7A63"/>
    <w:rsid w:val="003B000C"/>
    <w:rsid w:val="003B0F1D"/>
    <w:rsid w:val="003B2929"/>
    <w:rsid w:val="003B4A57"/>
    <w:rsid w:val="003C0AD9"/>
    <w:rsid w:val="003C0ED0"/>
    <w:rsid w:val="003C1D49"/>
    <w:rsid w:val="003C1EB9"/>
    <w:rsid w:val="003C3159"/>
    <w:rsid w:val="003C35C4"/>
    <w:rsid w:val="003C4A26"/>
    <w:rsid w:val="003C61DD"/>
    <w:rsid w:val="003C7E03"/>
    <w:rsid w:val="003D12C2"/>
    <w:rsid w:val="003D31B9"/>
    <w:rsid w:val="003D3867"/>
    <w:rsid w:val="003D41C9"/>
    <w:rsid w:val="003D6042"/>
    <w:rsid w:val="003D7E9C"/>
    <w:rsid w:val="003E0957"/>
    <w:rsid w:val="003E0A65"/>
    <w:rsid w:val="003E0D1A"/>
    <w:rsid w:val="003E2DA3"/>
    <w:rsid w:val="003E2EAA"/>
    <w:rsid w:val="003E5FF4"/>
    <w:rsid w:val="003E65DA"/>
    <w:rsid w:val="003F020D"/>
    <w:rsid w:val="003F03D9"/>
    <w:rsid w:val="003F07A2"/>
    <w:rsid w:val="003F262C"/>
    <w:rsid w:val="003F282F"/>
    <w:rsid w:val="003F2BF4"/>
    <w:rsid w:val="003F2FBE"/>
    <w:rsid w:val="003F318D"/>
    <w:rsid w:val="003F4059"/>
    <w:rsid w:val="003F5BAE"/>
    <w:rsid w:val="003F6ED7"/>
    <w:rsid w:val="003F74AD"/>
    <w:rsid w:val="00401C84"/>
    <w:rsid w:val="00402559"/>
    <w:rsid w:val="00402E00"/>
    <w:rsid w:val="00403210"/>
    <w:rsid w:val="004035BB"/>
    <w:rsid w:val="004035EB"/>
    <w:rsid w:val="004063BA"/>
    <w:rsid w:val="00407332"/>
    <w:rsid w:val="00407828"/>
    <w:rsid w:val="004103DE"/>
    <w:rsid w:val="004126BD"/>
    <w:rsid w:val="00413D8E"/>
    <w:rsid w:val="004140F2"/>
    <w:rsid w:val="00417962"/>
    <w:rsid w:val="00417B22"/>
    <w:rsid w:val="00420525"/>
    <w:rsid w:val="00421019"/>
    <w:rsid w:val="00421085"/>
    <w:rsid w:val="00421A32"/>
    <w:rsid w:val="00422ECE"/>
    <w:rsid w:val="0042465E"/>
    <w:rsid w:val="00424DF7"/>
    <w:rsid w:val="00430052"/>
    <w:rsid w:val="0043297A"/>
    <w:rsid w:val="00432B76"/>
    <w:rsid w:val="00434D01"/>
    <w:rsid w:val="00434EEA"/>
    <w:rsid w:val="00435D26"/>
    <w:rsid w:val="00436F36"/>
    <w:rsid w:val="0044096F"/>
    <w:rsid w:val="00440C99"/>
    <w:rsid w:val="0044175C"/>
    <w:rsid w:val="00441D71"/>
    <w:rsid w:val="00443F7E"/>
    <w:rsid w:val="00445F4D"/>
    <w:rsid w:val="004504C0"/>
    <w:rsid w:val="00452545"/>
    <w:rsid w:val="004541DE"/>
    <w:rsid w:val="004550FB"/>
    <w:rsid w:val="00456A39"/>
    <w:rsid w:val="00457120"/>
    <w:rsid w:val="00460126"/>
    <w:rsid w:val="0046111A"/>
    <w:rsid w:val="0046250E"/>
    <w:rsid w:val="00462946"/>
    <w:rsid w:val="00463CC8"/>
    <w:rsid w:val="00463F43"/>
    <w:rsid w:val="00464B94"/>
    <w:rsid w:val="00465249"/>
    <w:rsid w:val="004653A8"/>
    <w:rsid w:val="00465A0B"/>
    <w:rsid w:val="00466818"/>
    <w:rsid w:val="00466A4A"/>
    <w:rsid w:val="0046782B"/>
    <w:rsid w:val="00467EC9"/>
    <w:rsid w:val="00470775"/>
    <w:rsid w:val="0047077C"/>
    <w:rsid w:val="00470B05"/>
    <w:rsid w:val="004719AC"/>
    <w:rsid w:val="0047207C"/>
    <w:rsid w:val="00472A8F"/>
    <w:rsid w:val="00472CD6"/>
    <w:rsid w:val="00474A9C"/>
    <w:rsid w:val="00474E3C"/>
    <w:rsid w:val="004754D4"/>
    <w:rsid w:val="00475A8F"/>
    <w:rsid w:val="0048026D"/>
    <w:rsid w:val="00480A58"/>
    <w:rsid w:val="00482151"/>
    <w:rsid w:val="00483483"/>
    <w:rsid w:val="00485AB6"/>
    <w:rsid w:val="00485FAD"/>
    <w:rsid w:val="00486570"/>
    <w:rsid w:val="0048734F"/>
    <w:rsid w:val="00487425"/>
    <w:rsid w:val="004878AE"/>
    <w:rsid w:val="00487AED"/>
    <w:rsid w:val="004906FF"/>
    <w:rsid w:val="00491EDF"/>
    <w:rsid w:val="00492A3F"/>
    <w:rsid w:val="00494F62"/>
    <w:rsid w:val="004A1FD8"/>
    <w:rsid w:val="004A2001"/>
    <w:rsid w:val="004A2D0C"/>
    <w:rsid w:val="004A3590"/>
    <w:rsid w:val="004A39A1"/>
    <w:rsid w:val="004A5E7B"/>
    <w:rsid w:val="004B00A7"/>
    <w:rsid w:val="004B108B"/>
    <w:rsid w:val="004B1E60"/>
    <w:rsid w:val="004B25E2"/>
    <w:rsid w:val="004B34D7"/>
    <w:rsid w:val="004B40F1"/>
    <w:rsid w:val="004B43CE"/>
    <w:rsid w:val="004B4FBB"/>
    <w:rsid w:val="004B5037"/>
    <w:rsid w:val="004B5B2F"/>
    <w:rsid w:val="004B626A"/>
    <w:rsid w:val="004B660E"/>
    <w:rsid w:val="004B7660"/>
    <w:rsid w:val="004C05BD"/>
    <w:rsid w:val="004C1012"/>
    <w:rsid w:val="004C3B06"/>
    <w:rsid w:val="004C3C61"/>
    <w:rsid w:val="004C3F97"/>
    <w:rsid w:val="004C5111"/>
    <w:rsid w:val="004C63A8"/>
    <w:rsid w:val="004C7EE7"/>
    <w:rsid w:val="004D1476"/>
    <w:rsid w:val="004D285E"/>
    <w:rsid w:val="004D2DEE"/>
    <w:rsid w:val="004D2E1F"/>
    <w:rsid w:val="004D7321"/>
    <w:rsid w:val="004D7FD9"/>
    <w:rsid w:val="004E0A03"/>
    <w:rsid w:val="004E1324"/>
    <w:rsid w:val="004E19A5"/>
    <w:rsid w:val="004E1C29"/>
    <w:rsid w:val="004E31A0"/>
    <w:rsid w:val="004E37E5"/>
    <w:rsid w:val="004E3FDB"/>
    <w:rsid w:val="004E4057"/>
    <w:rsid w:val="004E6161"/>
    <w:rsid w:val="004F1F4A"/>
    <w:rsid w:val="004F296D"/>
    <w:rsid w:val="004F3ECE"/>
    <w:rsid w:val="004F508B"/>
    <w:rsid w:val="004F5D24"/>
    <w:rsid w:val="004F695F"/>
    <w:rsid w:val="004F6CA4"/>
    <w:rsid w:val="004F7072"/>
    <w:rsid w:val="004F7275"/>
    <w:rsid w:val="00500752"/>
    <w:rsid w:val="0050197F"/>
    <w:rsid w:val="00501A50"/>
    <w:rsid w:val="0050222D"/>
    <w:rsid w:val="00503AF3"/>
    <w:rsid w:val="00505837"/>
    <w:rsid w:val="0050696D"/>
    <w:rsid w:val="00506BDA"/>
    <w:rsid w:val="0051094B"/>
    <w:rsid w:val="005110D7"/>
    <w:rsid w:val="00511D99"/>
    <w:rsid w:val="005128D3"/>
    <w:rsid w:val="005147E8"/>
    <w:rsid w:val="00515273"/>
    <w:rsid w:val="005158F2"/>
    <w:rsid w:val="00516DFC"/>
    <w:rsid w:val="005206E7"/>
    <w:rsid w:val="005217B3"/>
    <w:rsid w:val="00522007"/>
    <w:rsid w:val="0052268C"/>
    <w:rsid w:val="00522695"/>
    <w:rsid w:val="005243CB"/>
    <w:rsid w:val="00524FC8"/>
    <w:rsid w:val="00526DFC"/>
    <w:rsid w:val="00526F43"/>
    <w:rsid w:val="00527651"/>
    <w:rsid w:val="005278A0"/>
    <w:rsid w:val="00527F36"/>
    <w:rsid w:val="005342ED"/>
    <w:rsid w:val="005355CB"/>
    <w:rsid w:val="00535DEC"/>
    <w:rsid w:val="005363AB"/>
    <w:rsid w:val="0054390E"/>
    <w:rsid w:val="00544A59"/>
    <w:rsid w:val="00544EF4"/>
    <w:rsid w:val="00545254"/>
    <w:rsid w:val="0054562C"/>
    <w:rsid w:val="0054597B"/>
    <w:rsid w:val="00545E53"/>
    <w:rsid w:val="005479D9"/>
    <w:rsid w:val="0055403D"/>
    <w:rsid w:val="005540EE"/>
    <w:rsid w:val="0055411A"/>
    <w:rsid w:val="00557016"/>
    <w:rsid w:val="005572BD"/>
    <w:rsid w:val="00557A12"/>
    <w:rsid w:val="005601E0"/>
    <w:rsid w:val="00560910"/>
    <w:rsid w:val="00560AC7"/>
    <w:rsid w:val="00561AFB"/>
    <w:rsid w:val="00561FA8"/>
    <w:rsid w:val="005634A4"/>
    <w:rsid w:val="005635ED"/>
    <w:rsid w:val="00563C26"/>
    <w:rsid w:val="00565253"/>
    <w:rsid w:val="00570191"/>
    <w:rsid w:val="00570570"/>
    <w:rsid w:val="00572512"/>
    <w:rsid w:val="005728F5"/>
    <w:rsid w:val="005729FB"/>
    <w:rsid w:val="00573EE6"/>
    <w:rsid w:val="00574554"/>
    <w:rsid w:val="0057547F"/>
    <w:rsid w:val="005754EE"/>
    <w:rsid w:val="0057617E"/>
    <w:rsid w:val="00576497"/>
    <w:rsid w:val="0058172F"/>
    <w:rsid w:val="005835E7"/>
    <w:rsid w:val="0058397F"/>
    <w:rsid w:val="00583AFD"/>
    <w:rsid w:val="00583BF8"/>
    <w:rsid w:val="0058568C"/>
    <w:rsid w:val="00585F33"/>
    <w:rsid w:val="00591124"/>
    <w:rsid w:val="0059362C"/>
    <w:rsid w:val="00597024"/>
    <w:rsid w:val="005A0274"/>
    <w:rsid w:val="005A095C"/>
    <w:rsid w:val="005A202A"/>
    <w:rsid w:val="005A22FD"/>
    <w:rsid w:val="005A2AF9"/>
    <w:rsid w:val="005A2FFD"/>
    <w:rsid w:val="005A4932"/>
    <w:rsid w:val="005A669D"/>
    <w:rsid w:val="005A75D8"/>
    <w:rsid w:val="005B0469"/>
    <w:rsid w:val="005B5CB3"/>
    <w:rsid w:val="005B713E"/>
    <w:rsid w:val="005C03B6"/>
    <w:rsid w:val="005C223A"/>
    <w:rsid w:val="005C348E"/>
    <w:rsid w:val="005C5203"/>
    <w:rsid w:val="005C68E1"/>
    <w:rsid w:val="005C797F"/>
    <w:rsid w:val="005D1BB5"/>
    <w:rsid w:val="005D1FEC"/>
    <w:rsid w:val="005D3763"/>
    <w:rsid w:val="005D4B2F"/>
    <w:rsid w:val="005D55D1"/>
    <w:rsid w:val="005D55E1"/>
    <w:rsid w:val="005D5910"/>
    <w:rsid w:val="005D62DE"/>
    <w:rsid w:val="005D68B5"/>
    <w:rsid w:val="005D7BDC"/>
    <w:rsid w:val="005D7E82"/>
    <w:rsid w:val="005E15F5"/>
    <w:rsid w:val="005E19F7"/>
    <w:rsid w:val="005E1A18"/>
    <w:rsid w:val="005E3771"/>
    <w:rsid w:val="005E3E90"/>
    <w:rsid w:val="005E4F04"/>
    <w:rsid w:val="005E5E6B"/>
    <w:rsid w:val="005E62C2"/>
    <w:rsid w:val="005E67DF"/>
    <w:rsid w:val="005E6C71"/>
    <w:rsid w:val="005E762C"/>
    <w:rsid w:val="005F0212"/>
    <w:rsid w:val="005F0963"/>
    <w:rsid w:val="005F1308"/>
    <w:rsid w:val="005F1B5D"/>
    <w:rsid w:val="005F2062"/>
    <w:rsid w:val="005F2824"/>
    <w:rsid w:val="005F2EBA"/>
    <w:rsid w:val="005F35ED"/>
    <w:rsid w:val="005F41F1"/>
    <w:rsid w:val="005F7085"/>
    <w:rsid w:val="005F73CE"/>
    <w:rsid w:val="005F7812"/>
    <w:rsid w:val="005F7A88"/>
    <w:rsid w:val="00600146"/>
    <w:rsid w:val="00601505"/>
    <w:rsid w:val="00603A1A"/>
    <w:rsid w:val="006046D5"/>
    <w:rsid w:val="00604F92"/>
    <w:rsid w:val="006076A6"/>
    <w:rsid w:val="0060797A"/>
    <w:rsid w:val="00607A93"/>
    <w:rsid w:val="00607EE0"/>
    <w:rsid w:val="006103C5"/>
    <w:rsid w:val="00610C08"/>
    <w:rsid w:val="00611F74"/>
    <w:rsid w:val="006138DA"/>
    <w:rsid w:val="00613BC1"/>
    <w:rsid w:val="006145D8"/>
    <w:rsid w:val="006154EB"/>
    <w:rsid w:val="00615772"/>
    <w:rsid w:val="00615AB9"/>
    <w:rsid w:val="00616402"/>
    <w:rsid w:val="00616834"/>
    <w:rsid w:val="00616972"/>
    <w:rsid w:val="006171A3"/>
    <w:rsid w:val="006201A6"/>
    <w:rsid w:val="00621256"/>
    <w:rsid w:val="00621FCC"/>
    <w:rsid w:val="006221A6"/>
    <w:rsid w:val="0062284D"/>
    <w:rsid w:val="00622E4B"/>
    <w:rsid w:val="00631493"/>
    <w:rsid w:val="00633306"/>
    <w:rsid w:val="006333DA"/>
    <w:rsid w:val="0063504C"/>
    <w:rsid w:val="00635134"/>
    <w:rsid w:val="006356E2"/>
    <w:rsid w:val="00641AA7"/>
    <w:rsid w:val="00641D17"/>
    <w:rsid w:val="0064230A"/>
    <w:rsid w:val="00642A65"/>
    <w:rsid w:val="00645657"/>
    <w:rsid w:val="006456DA"/>
    <w:rsid w:val="00645DCE"/>
    <w:rsid w:val="006465AC"/>
    <w:rsid w:val="006465BF"/>
    <w:rsid w:val="006478EB"/>
    <w:rsid w:val="00650E26"/>
    <w:rsid w:val="00653B22"/>
    <w:rsid w:val="00655881"/>
    <w:rsid w:val="00655921"/>
    <w:rsid w:val="00655E6D"/>
    <w:rsid w:val="00656A75"/>
    <w:rsid w:val="00657BF4"/>
    <w:rsid w:val="006603FB"/>
    <w:rsid w:val="006608DF"/>
    <w:rsid w:val="0066171D"/>
    <w:rsid w:val="006623AC"/>
    <w:rsid w:val="00664B4A"/>
    <w:rsid w:val="00664CEA"/>
    <w:rsid w:val="006652BE"/>
    <w:rsid w:val="00666AE9"/>
    <w:rsid w:val="00666FD4"/>
    <w:rsid w:val="006678AF"/>
    <w:rsid w:val="006701EF"/>
    <w:rsid w:val="00673773"/>
    <w:rsid w:val="00673BA5"/>
    <w:rsid w:val="00675727"/>
    <w:rsid w:val="00676124"/>
    <w:rsid w:val="00677040"/>
    <w:rsid w:val="00680058"/>
    <w:rsid w:val="00681F9F"/>
    <w:rsid w:val="00682293"/>
    <w:rsid w:val="00682924"/>
    <w:rsid w:val="00682E8B"/>
    <w:rsid w:val="006840EA"/>
    <w:rsid w:val="006844E2"/>
    <w:rsid w:val="00684D7B"/>
    <w:rsid w:val="00685267"/>
    <w:rsid w:val="00685D13"/>
    <w:rsid w:val="006872AE"/>
    <w:rsid w:val="00690082"/>
    <w:rsid w:val="00690252"/>
    <w:rsid w:val="00690E45"/>
    <w:rsid w:val="00693E14"/>
    <w:rsid w:val="006943E9"/>
    <w:rsid w:val="006946BB"/>
    <w:rsid w:val="006969FA"/>
    <w:rsid w:val="006A013B"/>
    <w:rsid w:val="006A1C4F"/>
    <w:rsid w:val="006A1EC1"/>
    <w:rsid w:val="006A35D5"/>
    <w:rsid w:val="006A5A3C"/>
    <w:rsid w:val="006A5F3E"/>
    <w:rsid w:val="006A748A"/>
    <w:rsid w:val="006B0642"/>
    <w:rsid w:val="006B1202"/>
    <w:rsid w:val="006C34C4"/>
    <w:rsid w:val="006C419E"/>
    <w:rsid w:val="006C4A31"/>
    <w:rsid w:val="006C4D8E"/>
    <w:rsid w:val="006C5AC2"/>
    <w:rsid w:val="006C5EA7"/>
    <w:rsid w:val="006C6870"/>
    <w:rsid w:val="006C6AFB"/>
    <w:rsid w:val="006C6EE1"/>
    <w:rsid w:val="006D15F7"/>
    <w:rsid w:val="006D2735"/>
    <w:rsid w:val="006D33F3"/>
    <w:rsid w:val="006D45B2"/>
    <w:rsid w:val="006D5A85"/>
    <w:rsid w:val="006E0FCC"/>
    <w:rsid w:val="006E1563"/>
    <w:rsid w:val="006E1E96"/>
    <w:rsid w:val="006E1FFB"/>
    <w:rsid w:val="006E5E21"/>
    <w:rsid w:val="006E6D46"/>
    <w:rsid w:val="006F2648"/>
    <w:rsid w:val="006F2974"/>
    <w:rsid w:val="006F2F0E"/>
    <w:rsid w:val="006F2F10"/>
    <w:rsid w:val="006F482B"/>
    <w:rsid w:val="006F5232"/>
    <w:rsid w:val="006F584B"/>
    <w:rsid w:val="006F5BB1"/>
    <w:rsid w:val="006F6311"/>
    <w:rsid w:val="006F7666"/>
    <w:rsid w:val="00700F87"/>
    <w:rsid w:val="00701140"/>
    <w:rsid w:val="00701839"/>
    <w:rsid w:val="00701952"/>
    <w:rsid w:val="00701C11"/>
    <w:rsid w:val="00702556"/>
    <w:rsid w:val="0070277E"/>
    <w:rsid w:val="00704156"/>
    <w:rsid w:val="00704675"/>
    <w:rsid w:val="007048F3"/>
    <w:rsid w:val="0070682B"/>
    <w:rsid w:val="007069FC"/>
    <w:rsid w:val="00711221"/>
    <w:rsid w:val="00712675"/>
    <w:rsid w:val="00713808"/>
    <w:rsid w:val="00713E8B"/>
    <w:rsid w:val="007151B6"/>
    <w:rsid w:val="0071520D"/>
    <w:rsid w:val="00715B1D"/>
    <w:rsid w:val="00715EDB"/>
    <w:rsid w:val="007160D5"/>
    <w:rsid w:val="007163FB"/>
    <w:rsid w:val="00717A02"/>
    <w:rsid w:val="00717C2E"/>
    <w:rsid w:val="007204FA"/>
    <w:rsid w:val="00720FCC"/>
    <w:rsid w:val="007213B3"/>
    <w:rsid w:val="0072457F"/>
    <w:rsid w:val="00724AEF"/>
    <w:rsid w:val="00725406"/>
    <w:rsid w:val="0072621B"/>
    <w:rsid w:val="00726AFE"/>
    <w:rsid w:val="00726C0E"/>
    <w:rsid w:val="00730555"/>
    <w:rsid w:val="007312BF"/>
    <w:rsid w:val="007312CC"/>
    <w:rsid w:val="007323C9"/>
    <w:rsid w:val="00732DC9"/>
    <w:rsid w:val="00735DDD"/>
    <w:rsid w:val="00736A64"/>
    <w:rsid w:val="00737ACE"/>
    <w:rsid w:val="00737F6A"/>
    <w:rsid w:val="007410B6"/>
    <w:rsid w:val="00743C23"/>
    <w:rsid w:val="00744750"/>
    <w:rsid w:val="00744AB5"/>
    <w:rsid w:val="00744C6F"/>
    <w:rsid w:val="007457F6"/>
    <w:rsid w:val="00745ABB"/>
    <w:rsid w:val="00746E38"/>
    <w:rsid w:val="0074755B"/>
    <w:rsid w:val="00747CD5"/>
    <w:rsid w:val="007538F2"/>
    <w:rsid w:val="00753B51"/>
    <w:rsid w:val="00754FD3"/>
    <w:rsid w:val="0075518F"/>
    <w:rsid w:val="00755A6E"/>
    <w:rsid w:val="00755E0E"/>
    <w:rsid w:val="00755EB7"/>
    <w:rsid w:val="00756533"/>
    <w:rsid w:val="00756629"/>
    <w:rsid w:val="007575D2"/>
    <w:rsid w:val="0075772F"/>
    <w:rsid w:val="00757937"/>
    <w:rsid w:val="00757B4F"/>
    <w:rsid w:val="00757B6A"/>
    <w:rsid w:val="007610E0"/>
    <w:rsid w:val="007621AA"/>
    <w:rsid w:val="0076260A"/>
    <w:rsid w:val="00764A67"/>
    <w:rsid w:val="00764CD7"/>
    <w:rsid w:val="00766701"/>
    <w:rsid w:val="0076685E"/>
    <w:rsid w:val="007677C1"/>
    <w:rsid w:val="00770AF8"/>
    <w:rsid w:val="00770F6B"/>
    <w:rsid w:val="007711F2"/>
    <w:rsid w:val="00771817"/>
    <w:rsid w:val="00771883"/>
    <w:rsid w:val="007722F1"/>
    <w:rsid w:val="007732DE"/>
    <w:rsid w:val="00774491"/>
    <w:rsid w:val="00775B0E"/>
    <w:rsid w:val="00776DC2"/>
    <w:rsid w:val="007774C4"/>
    <w:rsid w:val="00780122"/>
    <w:rsid w:val="007819D8"/>
    <w:rsid w:val="0078214B"/>
    <w:rsid w:val="007829D5"/>
    <w:rsid w:val="007836B7"/>
    <w:rsid w:val="0078498A"/>
    <w:rsid w:val="00784B0D"/>
    <w:rsid w:val="007878FE"/>
    <w:rsid w:val="0079100E"/>
    <w:rsid w:val="00792207"/>
    <w:rsid w:val="00792B64"/>
    <w:rsid w:val="00792E29"/>
    <w:rsid w:val="0079379A"/>
    <w:rsid w:val="00793984"/>
    <w:rsid w:val="00793DAC"/>
    <w:rsid w:val="00794953"/>
    <w:rsid w:val="00795934"/>
    <w:rsid w:val="0079659E"/>
    <w:rsid w:val="00797F05"/>
    <w:rsid w:val="007A0D63"/>
    <w:rsid w:val="007A1E98"/>
    <w:rsid w:val="007A1F2F"/>
    <w:rsid w:val="007A2A5C"/>
    <w:rsid w:val="007A306D"/>
    <w:rsid w:val="007A5150"/>
    <w:rsid w:val="007A5373"/>
    <w:rsid w:val="007A62F0"/>
    <w:rsid w:val="007A789F"/>
    <w:rsid w:val="007B0DC7"/>
    <w:rsid w:val="007B39D9"/>
    <w:rsid w:val="007B52B0"/>
    <w:rsid w:val="007B5AC3"/>
    <w:rsid w:val="007B6168"/>
    <w:rsid w:val="007B6FD4"/>
    <w:rsid w:val="007B72C0"/>
    <w:rsid w:val="007B75BC"/>
    <w:rsid w:val="007C0BD6"/>
    <w:rsid w:val="007C1BE1"/>
    <w:rsid w:val="007C1C05"/>
    <w:rsid w:val="007C3806"/>
    <w:rsid w:val="007C498A"/>
    <w:rsid w:val="007C5BB7"/>
    <w:rsid w:val="007C5E21"/>
    <w:rsid w:val="007D07D5"/>
    <w:rsid w:val="007D1C64"/>
    <w:rsid w:val="007D32DD"/>
    <w:rsid w:val="007D4CA7"/>
    <w:rsid w:val="007D6DCE"/>
    <w:rsid w:val="007D72C4"/>
    <w:rsid w:val="007E027B"/>
    <w:rsid w:val="007E2875"/>
    <w:rsid w:val="007E2CFE"/>
    <w:rsid w:val="007E59C9"/>
    <w:rsid w:val="007F0072"/>
    <w:rsid w:val="007F0344"/>
    <w:rsid w:val="007F2EB6"/>
    <w:rsid w:val="007F54C3"/>
    <w:rsid w:val="007F6CF6"/>
    <w:rsid w:val="00800788"/>
    <w:rsid w:val="00801C6A"/>
    <w:rsid w:val="00802949"/>
    <w:rsid w:val="0080301E"/>
    <w:rsid w:val="0080365F"/>
    <w:rsid w:val="008066CC"/>
    <w:rsid w:val="00807FA3"/>
    <w:rsid w:val="00812BE5"/>
    <w:rsid w:val="00813EDB"/>
    <w:rsid w:val="0081642C"/>
    <w:rsid w:val="00817429"/>
    <w:rsid w:val="00817761"/>
    <w:rsid w:val="00821514"/>
    <w:rsid w:val="00821C7E"/>
    <w:rsid w:val="00821E35"/>
    <w:rsid w:val="00824591"/>
    <w:rsid w:val="0082463B"/>
    <w:rsid w:val="00824AED"/>
    <w:rsid w:val="00825B07"/>
    <w:rsid w:val="00825C0F"/>
    <w:rsid w:val="008264F0"/>
    <w:rsid w:val="00827820"/>
    <w:rsid w:val="00831B8B"/>
    <w:rsid w:val="00832CFB"/>
    <w:rsid w:val="0083405D"/>
    <w:rsid w:val="0083473B"/>
    <w:rsid w:val="008352D4"/>
    <w:rsid w:val="00836BD9"/>
    <w:rsid w:val="00836DB9"/>
    <w:rsid w:val="00837B8E"/>
    <w:rsid w:val="00837C67"/>
    <w:rsid w:val="00840E4E"/>
    <w:rsid w:val="008415B0"/>
    <w:rsid w:val="00842028"/>
    <w:rsid w:val="00842758"/>
    <w:rsid w:val="008436B8"/>
    <w:rsid w:val="0084479B"/>
    <w:rsid w:val="008460B6"/>
    <w:rsid w:val="00847725"/>
    <w:rsid w:val="0085039B"/>
    <w:rsid w:val="00850C9D"/>
    <w:rsid w:val="00852B59"/>
    <w:rsid w:val="00853D94"/>
    <w:rsid w:val="008547FE"/>
    <w:rsid w:val="0085550D"/>
    <w:rsid w:val="00856272"/>
    <w:rsid w:val="008563FF"/>
    <w:rsid w:val="00856914"/>
    <w:rsid w:val="00856ED5"/>
    <w:rsid w:val="008572B9"/>
    <w:rsid w:val="0086018B"/>
    <w:rsid w:val="0086103D"/>
    <w:rsid w:val="008611DD"/>
    <w:rsid w:val="008616F9"/>
    <w:rsid w:val="008620DE"/>
    <w:rsid w:val="0086662E"/>
    <w:rsid w:val="00866867"/>
    <w:rsid w:val="008716D8"/>
    <w:rsid w:val="00872257"/>
    <w:rsid w:val="00873705"/>
    <w:rsid w:val="008753E6"/>
    <w:rsid w:val="0087738C"/>
    <w:rsid w:val="00877607"/>
    <w:rsid w:val="008802AF"/>
    <w:rsid w:val="00880774"/>
    <w:rsid w:val="00881926"/>
    <w:rsid w:val="0088318F"/>
    <w:rsid w:val="0088331D"/>
    <w:rsid w:val="00883C0E"/>
    <w:rsid w:val="008852B0"/>
    <w:rsid w:val="00885AE7"/>
    <w:rsid w:val="00886B60"/>
    <w:rsid w:val="0088762C"/>
    <w:rsid w:val="00887889"/>
    <w:rsid w:val="00887E87"/>
    <w:rsid w:val="008903A0"/>
    <w:rsid w:val="008920FF"/>
    <w:rsid w:val="008921B6"/>
    <w:rsid w:val="008926E8"/>
    <w:rsid w:val="008929B0"/>
    <w:rsid w:val="00894D01"/>
    <w:rsid w:val="00894F19"/>
    <w:rsid w:val="00896A10"/>
    <w:rsid w:val="008971B5"/>
    <w:rsid w:val="008A05DC"/>
    <w:rsid w:val="008A3199"/>
    <w:rsid w:val="008A320E"/>
    <w:rsid w:val="008A387C"/>
    <w:rsid w:val="008A4D79"/>
    <w:rsid w:val="008A5D26"/>
    <w:rsid w:val="008A647F"/>
    <w:rsid w:val="008A6B13"/>
    <w:rsid w:val="008A6ECB"/>
    <w:rsid w:val="008A7BCF"/>
    <w:rsid w:val="008B0026"/>
    <w:rsid w:val="008B022B"/>
    <w:rsid w:val="008B03E0"/>
    <w:rsid w:val="008B0BF9"/>
    <w:rsid w:val="008B2866"/>
    <w:rsid w:val="008B3859"/>
    <w:rsid w:val="008B4073"/>
    <w:rsid w:val="008B428E"/>
    <w:rsid w:val="008B436D"/>
    <w:rsid w:val="008B43E8"/>
    <w:rsid w:val="008B4E49"/>
    <w:rsid w:val="008B542E"/>
    <w:rsid w:val="008B7712"/>
    <w:rsid w:val="008B7B26"/>
    <w:rsid w:val="008C1BE8"/>
    <w:rsid w:val="008C3524"/>
    <w:rsid w:val="008C36E2"/>
    <w:rsid w:val="008C4061"/>
    <w:rsid w:val="008C4229"/>
    <w:rsid w:val="008C4743"/>
    <w:rsid w:val="008C5BE0"/>
    <w:rsid w:val="008C7233"/>
    <w:rsid w:val="008D1E9A"/>
    <w:rsid w:val="008D2434"/>
    <w:rsid w:val="008D2A05"/>
    <w:rsid w:val="008D36D1"/>
    <w:rsid w:val="008D7102"/>
    <w:rsid w:val="008E05C1"/>
    <w:rsid w:val="008E171D"/>
    <w:rsid w:val="008E2785"/>
    <w:rsid w:val="008E2B58"/>
    <w:rsid w:val="008E4B95"/>
    <w:rsid w:val="008E5936"/>
    <w:rsid w:val="008E6118"/>
    <w:rsid w:val="008E77C9"/>
    <w:rsid w:val="008E78A3"/>
    <w:rsid w:val="008F0654"/>
    <w:rsid w:val="008F06CB"/>
    <w:rsid w:val="008F2E83"/>
    <w:rsid w:val="008F5183"/>
    <w:rsid w:val="008F5813"/>
    <w:rsid w:val="008F612A"/>
    <w:rsid w:val="008F77C2"/>
    <w:rsid w:val="00902403"/>
    <w:rsid w:val="0090293D"/>
    <w:rsid w:val="009034DE"/>
    <w:rsid w:val="00904B83"/>
    <w:rsid w:val="00905396"/>
    <w:rsid w:val="009054C0"/>
    <w:rsid w:val="0090605D"/>
    <w:rsid w:val="00906173"/>
    <w:rsid w:val="00906419"/>
    <w:rsid w:val="0091088A"/>
    <w:rsid w:val="00910D28"/>
    <w:rsid w:val="00911522"/>
    <w:rsid w:val="00911713"/>
    <w:rsid w:val="00912889"/>
    <w:rsid w:val="0091319D"/>
    <w:rsid w:val="00913A42"/>
    <w:rsid w:val="00914167"/>
    <w:rsid w:val="009143DB"/>
    <w:rsid w:val="00915065"/>
    <w:rsid w:val="0091574B"/>
    <w:rsid w:val="00916B9B"/>
    <w:rsid w:val="00917CE5"/>
    <w:rsid w:val="00920CF4"/>
    <w:rsid w:val="009217C0"/>
    <w:rsid w:val="009217EF"/>
    <w:rsid w:val="00921819"/>
    <w:rsid w:val="009241C5"/>
    <w:rsid w:val="00925241"/>
    <w:rsid w:val="00925CEC"/>
    <w:rsid w:val="00926A3F"/>
    <w:rsid w:val="00926B2A"/>
    <w:rsid w:val="00926E62"/>
    <w:rsid w:val="0092794E"/>
    <w:rsid w:val="00930593"/>
    <w:rsid w:val="00930D30"/>
    <w:rsid w:val="00930E20"/>
    <w:rsid w:val="009331E2"/>
    <w:rsid w:val="009332A2"/>
    <w:rsid w:val="00934929"/>
    <w:rsid w:val="00934932"/>
    <w:rsid w:val="00935D07"/>
    <w:rsid w:val="00936BF4"/>
    <w:rsid w:val="00937598"/>
    <w:rsid w:val="0093790B"/>
    <w:rsid w:val="00937B9C"/>
    <w:rsid w:val="00941E86"/>
    <w:rsid w:val="009435C6"/>
    <w:rsid w:val="00943751"/>
    <w:rsid w:val="00946DD0"/>
    <w:rsid w:val="00947EF0"/>
    <w:rsid w:val="00947FC4"/>
    <w:rsid w:val="009509E6"/>
    <w:rsid w:val="009512F1"/>
    <w:rsid w:val="00952018"/>
    <w:rsid w:val="00952800"/>
    <w:rsid w:val="0095300D"/>
    <w:rsid w:val="00956812"/>
    <w:rsid w:val="00956E97"/>
    <w:rsid w:val="0095719A"/>
    <w:rsid w:val="009623E9"/>
    <w:rsid w:val="00962A64"/>
    <w:rsid w:val="0096326D"/>
    <w:rsid w:val="009639E6"/>
    <w:rsid w:val="00963EEB"/>
    <w:rsid w:val="009644FE"/>
    <w:rsid w:val="00964826"/>
    <w:rsid w:val="009648BC"/>
    <w:rsid w:val="00964C2F"/>
    <w:rsid w:val="00964E72"/>
    <w:rsid w:val="00965DDD"/>
    <w:rsid w:val="00965F03"/>
    <w:rsid w:val="00965F88"/>
    <w:rsid w:val="00970393"/>
    <w:rsid w:val="009731C6"/>
    <w:rsid w:val="00973FC0"/>
    <w:rsid w:val="009754C0"/>
    <w:rsid w:val="009770DD"/>
    <w:rsid w:val="00980D67"/>
    <w:rsid w:val="009811B9"/>
    <w:rsid w:val="00983457"/>
    <w:rsid w:val="00983DCE"/>
    <w:rsid w:val="00983DD1"/>
    <w:rsid w:val="00984205"/>
    <w:rsid w:val="00984E03"/>
    <w:rsid w:val="00987C80"/>
    <w:rsid w:val="00987E85"/>
    <w:rsid w:val="0099118A"/>
    <w:rsid w:val="00994F4C"/>
    <w:rsid w:val="0099580F"/>
    <w:rsid w:val="00996018"/>
    <w:rsid w:val="009A0D12"/>
    <w:rsid w:val="009A141E"/>
    <w:rsid w:val="009A1987"/>
    <w:rsid w:val="009A2BEE"/>
    <w:rsid w:val="009A4152"/>
    <w:rsid w:val="009A4F70"/>
    <w:rsid w:val="009A5289"/>
    <w:rsid w:val="009A7A53"/>
    <w:rsid w:val="009A7CCC"/>
    <w:rsid w:val="009B0402"/>
    <w:rsid w:val="009B04DD"/>
    <w:rsid w:val="009B0B75"/>
    <w:rsid w:val="009B103F"/>
    <w:rsid w:val="009B16DF"/>
    <w:rsid w:val="009B1AC4"/>
    <w:rsid w:val="009B369F"/>
    <w:rsid w:val="009B4555"/>
    <w:rsid w:val="009B4CB2"/>
    <w:rsid w:val="009B51D4"/>
    <w:rsid w:val="009B6701"/>
    <w:rsid w:val="009B6EF7"/>
    <w:rsid w:val="009B7000"/>
    <w:rsid w:val="009B739C"/>
    <w:rsid w:val="009C04EC"/>
    <w:rsid w:val="009C14FA"/>
    <w:rsid w:val="009C233B"/>
    <w:rsid w:val="009C328C"/>
    <w:rsid w:val="009C4444"/>
    <w:rsid w:val="009C5A62"/>
    <w:rsid w:val="009C64C1"/>
    <w:rsid w:val="009C69E4"/>
    <w:rsid w:val="009C79AD"/>
    <w:rsid w:val="009C7CA6"/>
    <w:rsid w:val="009D0395"/>
    <w:rsid w:val="009D3051"/>
    <w:rsid w:val="009D3316"/>
    <w:rsid w:val="009D55AA"/>
    <w:rsid w:val="009D64DC"/>
    <w:rsid w:val="009D66D2"/>
    <w:rsid w:val="009D68BF"/>
    <w:rsid w:val="009E1358"/>
    <w:rsid w:val="009E3E77"/>
    <w:rsid w:val="009E3FAB"/>
    <w:rsid w:val="009E4023"/>
    <w:rsid w:val="009E5B3F"/>
    <w:rsid w:val="009E6D85"/>
    <w:rsid w:val="009E7D90"/>
    <w:rsid w:val="009E7E6A"/>
    <w:rsid w:val="009F1AB0"/>
    <w:rsid w:val="009F2B77"/>
    <w:rsid w:val="009F2E64"/>
    <w:rsid w:val="009F3650"/>
    <w:rsid w:val="009F3C55"/>
    <w:rsid w:val="009F4292"/>
    <w:rsid w:val="009F501D"/>
    <w:rsid w:val="009F706A"/>
    <w:rsid w:val="00A039D5"/>
    <w:rsid w:val="00A046AD"/>
    <w:rsid w:val="00A05F0A"/>
    <w:rsid w:val="00A07186"/>
    <w:rsid w:val="00A079C1"/>
    <w:rsid w:val="00A10720"/>
    <w:rsid w:val="00A122B3"/>
    <w:rsid w:val="00A12520"/>
    <w:rsid w:val="00A130FD"/>
    <w:rsid w:val="00A13D6D"/>
    <w:rsid w:val="00A14769"/>
    <w:rsid w:val="00A16151"/>
    <w:rsid w:val="00A16344"/>
    <w:rsid w:val="00A16BCE"/>
    <w:rsid w:val="00A16EC6"/>
    <w:rsid w:val="00A176C8"/>
    <w:rsid w:val="00A17C06"/>
    <w:rsid w:val="00A20581"/>
    <w:rsid w:val="00A2126E"/>
    <w:rsid w:val="00A21706"/>
    <w:rsid w:val="00A24E84"/>
    <w:rsid w:val="00A24FCC"/>
    <w:rsid w:val="00A254DB"/>
    <w:rsid w:val="00A25FA7"/>
    <w:rsid w:val="00A26A90"/>
    <w:rsid w:val="00A26B27"/>
    <w:rsid w:val="00A26D65"/>
    <w:rsid w:val="00A27D21"/>
    <w:rsid w:val="00A30E4F"/>
    <w:rsid w:val="00A31AC9"/>
    <w:rsid w:val="00A32253"/>
    <w:rsid w:val="00A3310E"/>
    <w:rsid w:val="00A333A0"/>
    <w:rsid w:val="00A34736"/>
    <w:rsid w:val="00A34E61"/>
    <w:rsid w:val="00A34EB6"/>
    <w:rsid w:val="00A3753F"/>
    <w:rsid w:val="00A37E70"/>
    <w:rsid w:val="00A414EB"/>
    <w:rsid w:val="00A4168B"/>
    <w:rsid w:val="00A42673"/>
    <w:rsid w:val="00A432A0"/>
    <w:rsid w:val="00A437E1"/>
    <w:rsid w:val="00A46133"/>
    <w:rsid w:val="00A46396"/>
    <w:rsid w:val="00A4685E"/>
    <w:rsid w:val="00A47966"/>
    <w:rsid w:val="00A50CD4"/>
    <w:rsid w:val="00A51191"/>
    <w:rsid w:val="00A53A0A"/>
    <w:rsid w:val="00A540ED"/>
    <w:rsid w:val="00A54688"/>
    <w:rsid w:val="00A56C84"/>
    <w:rsid w:val="00A56D62"/>
    <w:rsid w:val="00A56F07"/>
    <w:rsid w:val="00A5762C"/>
    <w:rsid w:val="00A600FC"/>
    <w:rsid w:val="00A60BCA"/>
    <w:rsid w:val="00A61748"/>
    <w:rsid w:val="00A638DA"/>
    <w:rsid w:val="00A64EAB"/>
    <w:rsid w:val="00A65410"/>
    <w:rsid w:val="00A65B41"/>
    <w:rsid w:val="00A65E00"/>
    <w:rsid w:val="00A66A78"/>
    <w:rsid w:val="00A67C8C"/>
    <w:rsid w:val="00A7436E"/>
    <w:rsid w:val="00A74D49"/>
    <w:rsid w:val="00A74E96"/>
    <w:rsid w:val="00A75A8E"/>
    <w:rsid w:val="00A768B8"/>
    <w:rsid w:val="00A80B68"/>
    <w:rsid w:val="00A818E6"/>
    <w:rsid w:val="00A824DD"/>
    <w:rsid w:val="00A83676"/>
    <w:rsid w:val="00A83B7B"/>
    <w:rsid w:val="00A84274"/>
    <w:rsid w:val="00A850F3"/>
    <w:rsid w:val="00A85B9E"/>
    <w:rsid w:val="00A863B3"/>
    <w:rsid w:val="00A864E3"/>
    <w:rsid w:val="00A86874"/>
    <w:rsid w:val="00A94574"/>
    <w:rsid w:val="00A9499F"/>
    <w:rsid w:val="00A95936"/>
    <w:rsid w:val="00A96265"/>
    <w:rsid w:val="00A97084"/>
    <w:rsid w:val="00AA118C"/>
    <w:rsid w:val="00AA1C2C"/>
    <w:rsid w:val="00AA2277"/>
    <w:rsid w:val="00AA35F6"/>
    <w:rsid w:val="00AA5895"/>
    <w:rsid w:val="00AA667C"/>
    <w:rsid w:val="00AA6E91"/>
    <w:rsid w:val="00AA7439"/>
    <w:rsid w:val="00AB047E"/>
    <w:rsid w:val="00AB0985"/>
    <w:rsid w:val="00AB0B0A"/>
    <w:rsid w:val="00AB0BB7"/>
    <w:rsid w:val="00AB22C6"/>
    <w:rsid w:val="00AB2AD0"/>
    <w:rsid w:val="00AB2EB7"/>
    <w:rsid w:val="00AB359C"/>
    <w:rsid w:val="00AB3E2D"/>
    <w:rsid w:val="00AB67FC"/>
    <w:rsid w:val="00AB7741"/>
    <w:rsid w:val="00AC00F2"/>
    <w:rsid w:val="00AC2027"/>
    <w:rsid w:val="00AC31B5"/>
    <w:rsid w:val="00AC396A"/>
    <w:rsid w:val="00AC4EA1"/>
    <w:rsid w:val="00AC5381"/>
    <w:rsid w:val="00AC5920"/>
    <w:rsid w:val="00AC5E6F"/>
    <w:rsid w:val="00AD0E65"/>
    <w:rsid w:val="00AD22BD"/>
    <w:rsid w:val="00AD2BF2"/>
    <w:rsid w:val="00AD3205"/>
    <w:rsid w:val="00AD4E90"/>
    <w:rsid w:val="00AD4EE1"/>
    <w:rsid w:val="00AD51B8"/>
    <w:rsid w:val="00AD5422"/>
    <w:rsid w:val="00AD59FD"/>
    <w:rsid w:val="00AD7423"/>
    <w:rsid w:val="00AE4179"/>
    <w:rsid w:val="00AE4425"/>
    <w:rsid w:val="00AE446D"/>
    <w:rsid w:val="00AE4CC9"/>
    <w:rsid w:val="00AE4E28"/>
    <w:rsid w:val="00AE4FBE"/>
    <w:rsid w:val="00AE5E0C"/>
    <w:rsid w:val="00AE5E48"/>
    <w:rsid w:val="00AE650F"/>
    <w:rsid w:val="00AE6555"/>
    <w:rsid w:val="00AE71FE"/>
    <w:rsid w:val="00AE7748"/>
    <w:rsid w:val="00AE7D16"/>
    <w:rsid w:val="00AF4608"/>
    <w:rsid w:val="00AF4CAA"/>
    <w:rsid w:val="00AF51CE"/>
    <w:rsid w:val="00AF571A"/>
    <w:rsid w:val="00AF60A0"/>
    <w:rsid w:val="00AF67FC"/>
    <w:rsid w:val="00AF7DF5"/>
    <w:rsid w:val="00B006E5"/>
    <w:rsid w:val="00B010FF"/>
    <w:rsid w:val="00B0234D"/>
    <w:rsid w:val="00B024C2"/>
    <w:rsid w:val="00B03F92"/>
    <w:rsid w:val="00B0480C"/>
    <w:rsid w:val="00B04F5D"/>
    <w:rsid w:val="00B05197"/>
    <w:rsid w:val="00B0637F"/>
    <w:rsid w:val="00B06602"/>
    <w:rsid w:val="00B06B2F"/>
    <w:rsid w:val="00B07700"/>
    <w:rsid w:val="00B12082"/>
    <w:rsid w:val="00B1298C"/>
    <w:rsid w:val="00B13921"/>
    <w:rsid w:val="00B149D0"/>
    <w:rsid w:val="00B1528C"/>
    <w:rsid w:val="00B16AC5"/>
    <w:rsid w:val="00B16ACD"/>
    <w:rsid w:val="00B21487"/>
    <w:rsid w:val="00B218E0"/>
    <w:rsid w:val="00B232D1"/>
    <w:rsid w:val="00B23CB8"/>
    <w:rsid w:val="00B24DB5"/>
    <w:rsid w:val="00B25C67"/>
    <w:rsid w:val="00B25EC6"/>
    <w:rsid w:val="00B262FE"/>
    <w:rsid w:val="00B31F9E"/>
    <w:rsid w:val="00B3268F"/>
    <w:rsid w:val="00B32C2C"/>
    <w:rsid w:val="00B334F7"/>
    <w:rsid w:val="00B33A1A"/>
    <w:rsid w:val="00B33E6C"/>
    <w:rsid w:val="00B36515"/>
    <w:rsid w:val="00B368BA"/>
    <w:rsid w:val="00B371CC"/>
    <w:rsid w:val="00B37223"/>
    <w:rsid w:val="00B40023"/>
    <w:rsid w:val="00B4036C"/>
    <w:rsid w:val="00B41CD9"/>
    <w:rsid w:val="00B427E6"/>
    <w:rsid w:val="00B428A6"/>
    <w:rsid w:val="00B4339E"/>
    <w:rsid w:val="00B43E1F"/>
    <w:rsid w:val="00B44B9F"/>
    <w:rsid w:val="00B451CE"/>
    <w:rsid w:val="00B45FBC"/>
    <w:rsid w:val="00B5054A"/>
    <w:rsid w:val="00B5078B"/>
    <w:rsid w:val="00B51A7D"/>
    <w:rsid w:val="00B535C2"/>
    <w:rsid w:val="00B549A7"/>
    <w:rsid w:val="00B55544"/>
    <w:rsid w:val="00B571BB"/>
    <w:rsid w:val="00B61109"/>
    <w:rsid w:val="00B616A2"/>
    <w:rsid w:val="00B61AA9"/>
    <w:rsid w:val="00B62D5E"/>
    <w:rsid w:val="00B642FC"/>
    <w:rsid w:val="00B64D26"/>
    <w:rsid w:val="00B64FBB"/>
    <w:rsid w:val="00B706C7"/>
    <w:rsid w:val="00B70E22"/>
    <w:rsid w:val="00B774CB"/>
    <w:rsid w:val="00B77DD8"/>
    <w:rsid w:val="00B80402"/>
    <w:rsid w:val="00B80B9A"/>
    <w:rsid w:val="00B830B7"/>
    <w:rsid w:val="00B843A1"/>
    <w:rsid w:val="00B848EA"/>
    <w:rsid w:val="00B84B2B"/>
    <w:rsid w:val="00B85AD5"/>
    <w:rsid w:val="00B87F81"/>
    <w:rsid w:val="00B90500"/>
    <w:rsid w:val="00B90DC6"/>
    <w:rsid w:val="00B9176C"/>
    <w:rsid w:val="00B935A4"/>
    <w:rsid w:val="00B93B57"/>
    <w:rsid w:val="00B93FD0"/>
    <w:rsid w:val="00B94454"/>
    <w:rsid w:val="00B9777C"/>
    <w:rsid w:val="00BA170E"/>
    <w:rsid w:val="00BA19B1"/>
    <w:rsid w:val="00BA3715"/>
    <w:rsid w:val="00BA382E"/>
    <w:rsid w:val="00BA4352"/>
    <w:rsid w:val="00BA561A"/>
    <w:rsid w:val="00BA5971"/>
    <w:rsid w:val="00BA6820"/>
    <w:rsid w:val="00BA6E3C"/>
    <w:rsid w:val="00BB0DC6"/>
    <w:rsid w:val="00BB1456"/>
    <w:rsid w:val="00BB15E4"/>
    <w:rsid w:val="00BB1967"/>
    <w:rsid w:val="00BB1E19"/>
    <w:rsid w:val="00BB21D1"/>
    <w:rsid w:val="00BB28A3"/>
    <w:rsid w:val="00BB32F2"/>
    <w:rsid w:val="00BB4338"/>
    <w:rsid w:val="00BB5923"/>
    <w:rsid w:val="00BB6133"/>
    <w:rsid w:val="00BB6C0E"/>
    <w:rsid w:val="00BB7B38"/>
    <w:rsid w:val="00BC05CD"/>
    <w:rsid w:val="00BC11E5"/>
    <w:rsid w:val="00BC2C42"/>
    <w:rsid w:val="00BC4BC6"/>
    <w:rsid w:val="00BC4D0E"/>
    <w:rsid w:val="00BC52FD"/>
    <w:rsid w:val="00BC6E62"/>
    <w:rsid w:val="00BC7443"/>
    <w:rsid w:val="00BD0648"/>
    <w:rsid w:val="00BD1040"/>
    <w:rsid w:val="00BD2D0D"/>
    <w:rsid w:val="00BD34AA"/>
    <w:rsid w:val="00BD36CE"/>
    <w:rsid w:val="00BD389D"/>
    <w:rsid w:val="00BD7F81"/>
    <w:rsid w:val="00BE0A5C"/>
    <w:rsid w:val="00BE0C44"/>
    <w:rsid w:val="00BE1011"/>
    <w:rsid w:val="00BE1324"/>
    <w:rsid w:val="00BE1B8B"/>
    <w:rsid w:val="00BE2956"/>
    <w:rsid w:val="00BE2A18"/>
    <w:rsid w:val="00BE2C01"/>
    <w:rsid w:val="00BE41EC"/>
    <w:rsid w:val="00BE56FB"/>
    <w:rsid w:val="00BE7C24"/>
    <w:rsid w:val="00BF0EFD"/>
    <w:rsid w:val="00BF116F"/>
    <w:rsid w:val="00BF19A8"/>
    <w:rsid w:val="00BF1EE5"/>
    <w:rsid w:val="00BF256E"/>
    <w:rsid w:val="00BF3DDE"/>
    <w:rsid w:val="00BF6589"/>
    <w:rsid w:val="00BF6F7F"/>
    <w:rsid w:val="00C00647"/>
    <w:rsid w:val="00C02764"/>
    <w:rsid w:val="00C031E2"/>
    <w:rsid w:val="00C0393A"/>
    <w:rsid w:val="00C04CEF"/>
    <w:rsid w:val="00C065B4"/>
    <w:rsid w:val="00C0662F"/>
    <w:rsid w:val="00C074A9"/>
    <w:rsid w:val="00C07595"/>
    <w:rsid w:val="00C11943"/>
    <w:rsid w:val="00C11EF1"/>
    <w:rsid w:val="00C12087"/>
    <w:rsid w:val="00C12E96"/>
    <w:rsid w:val="00C14763"/>
    <w:rsid w:val="00C14F68"/>
    <w:rsid w:val="00C16141"/>
    <w:rsid w:val="00C16BE9"/>
    <w:rsid w:val="00C17282"/>
    <w:rsid w:val="00C207BC"/>
    <w:rsid w:val="00C207EC"/>
    <w:rsid w:val="00C213B1"/>
    <w:rsid w:val="00C22874"/>
    <w:rsid w:val="00C2363F"/>
    <w:rsid w:val="00C236C8"/>
    <w:rsid w:val="00C23FD8"/>
    <w:rsid w:val="00C254D0"/>
    <w:rsid w:val="00C2562B"/>
    <w:rsid w:val="00C25A67"/>
    <w:rsid w:val="00C260B1"/>
    <w:rsid w:val="00C261BC"/>
    <w:rsid w:val="00C26E56"/>
    <w:rsid w:val="00C276BF"/>
    <w:rsid w:val="00C27E1A"/>
    <w:rsid w:val="00C30743"/>
    <w:rsid w:val="00C31406"/>
    <w:rsid w:val="00C32917"/>
    <w:rsid w:val="00C3397C"/>
    <w:rsid w:val="00C341C6"/>
    <w:rsid w:val="00C34807"/>
    <w:rsid w:val="00C37194"/>
    <w:rsid w:val="00C40637"/>
    <w:rsid w:val="00C407EA"/>
    <w:rsid w:val="00C40F6C"/>
    <w:rsid w:val="00C437F5"/>
    <w:rsid w:val="00C44426"/>
    <w:rsid w:val="00C445F3"/>
    <w:rsid w:val="00C4473B"/>
    <w:rsid w:val="00C451F4"/>
    <w:rsid w:val="00C45EB1"/>
    <w:rsid w:val="00C461E8"/>
    <w:rsid w:val="00C47E19"/>
    <w:rsid w:val="00C50125"/>
    <w:rsid w:val="00C5153B"/>
    <w:rsid w:val="00C524F4"/>
    <w:rsid w:val="00C53A1E"/>
    <w:rsid w:val="00C53BA5"/>
    <w:rsid w:val="00C54A3A"/>
    <w:rsid w:val="00C55566"/>
    <w:rsid w:val="00C56448"/>
    <w:rsid w:val="00C5714C"/>
    <w:rsid w:val="00C5785B"/>
    <w:rsid w:val="00C63790"/>
    <w:rsid w:val="00C65397"/>
    <w:rsid w:val="00C667BE"/>
    <w:rsid w:val="00C6766B"/>
    <w:rsid w:val="00C7072D"/>
    <w:rsid w:val="00C708AD"/>
    <w:rsid w:val="00C71384"/>
    <w:rsid w:val="00C71C6A"/>
    <w:rsid w:val="00C72223"/>
    <w:rsid w:val="00C72BC1"/>
    <w:rsid w:val="00C73045"/>
    <w:rsid w:val="00C73078"/>
    <w:rsid w:val="00C731F6"/>
    <w:rsid w:val="00C742FD"/>
    <w:rsid w:val="00C746BB"/>
    <w:rsid w:val="00C74E67"/>
    <w:rsid w:val="00C76176"/>
    <w:rsid w:val="00C76417"/>
    <w:rsid w:val="00C768E8"/>
    <w:rsid w:val="00C76D55"/>
    <w:rsid w:val="00C7726F"/>
    <w:rsid w:val="00C800A0"/>
    <w:rsid w:val="00C80DC1"/>
    <w:rsid w:val="00C823DA"/>
    <w:rsid w:val="00C8259F"/>
    <w:rsid w:val="00C82746"/>
    <w:rsid w:val="00C8312F"/>
    <w:rsid w:val="00C84C47"/>
    <w:rsid w:val="00C858A4"/>
    <w:rsid w:val="00C86AFA"/>
    <w:rsid w:val="00C86CB2"/>
    <w:rsid w:val="00C873BB"/>
    <w:rsid w:val="00C9232A"/>
    <w:rsid w:val="00C94CEE"/>
    <w:rsid w:val="00C94FC5"/>
    <w:rsid w:val="00C97555"/>
    <w:rsid w:val="00CA04FF"/>
    <w:rsid w:val="00CA3F65"/>
    <w:rsid w:val="00CA55BD"/>
    <w:rsid w:val="00CA6871"/>
    <w:rsid w:val="00CA6B24"/>
    <w:rsid w:val="00CA6EFD"/>
    <w:rsid w:val="00CA7C9B"/>
    <w:rsid w:val="00CB103A"/>
    <w:rsid w:val="00CB18D0"/>
    <w:rsid w:val="00CB1C8A"/>
    <w:rsid w:val="00CB24F5"/>
    <w:rsid w:val="00CB2663"/>
    <w:rsid w:val="00CB3BBE"/>
    <w:rsid w:val="00CB59E9"/>
    <w:rsid w:val="00CB74BB"/>
    <w:rsid w:val="00CC0D6A"/>
    <w:rsid w:val="00CC278B"/>
    <w:rsid w:val="00CC2DFA"/>
    <w:rsid w:val="00CC3831"/>
    <w:rsid w:val="00CC3E3D"/>
    <w:rsid w:val="00CC519B"/>
    <w:rsid w:val="00CC7836"/>
    <w:rsid w:val="00CD06CF"/>
    <w:rsid w:val="00CD0EFA"/>
    <w:rsid w:val="00CD12C1"/>
    <w:rsid w:val="00CD214E"/>
    <w:rsid w:val="00CD3249"/>
    <w:rsid w:val="00CD380E"/>
    <w:rsid w:val="00CD46FA"/>
    <w:rsid w:val="00CD5171"/>
    <w:rsid w:val="00CD5973"/>
    <w:rsid w:val="00CD6A75"/>
    <w:rsid w:val="00CE05ED"/>
    <w:rsid w:val="00CE2FFD"/>
    <w:rsid w:val="00CE309D"/>
    <w:rsid w:val="00CE31A6"/>
    <w:rsid w:val="00CE4D34"/>
    <w:rsid w:val="00CE5DA7"/>
    <w:rsid w:val="00CF089B"/>
    <w:rsid w:val="00CF09AA"/>
    <w:rsid w:val="00CF0A44"/>
    <w:rsid w:val="00CF4813"/>
    <w:rsid w:val="00CF5233"/>
    <w:rsid w:val="00CF5DC4"/>
    <w:rsid w:val="00CF6B73"/>
    <w:rsid w:val="00D0098A"/>
    <w:rsid w:val="00D010B1"/>
    <w:rsid w:val="00D029B8"/>
    <w:rsid w:val="00D02F60"/>
    <w:rsid w:val="00D0464E"/>
    <w:rsid w:val="00D04A96"/>
    <w:rsid w:val="00D0529E"/>
    <w:rsid w:val="00D07A7B"/>
    <w:rsid w:val="00D07DBB"/>
    <w:rsid w:val="00D105A3"/>
    <w:rsid w:val="00D10E06"/>
    <w:rsid w:val="00D11C48"/>
    <w:rsid w:val="00D149D3"/>
    <w:rsid w:val="00D15197"/>
    <w:rsid w:val="00D16820"/>
    <w:rsid w:val="00D169C2"/>
    <w:rsid w:val="00D169C8"/>
    <w:rsid w:val="00D1793F"/>
    <w:rsid w:val="00D17F12"/>
    <w:rsid w:val="00D22AF5"/>
    <w:rsid w:val="00D235EA"/>
    <w:rsid w:val="00D247A9"/>
    <w:rsid w:val="00D24CEE"/>
    <w:rsid w:val="00D263A5"/>
    <w:rsid w:val="00D30946"/>
    <w:rsid w:val="00D32721"/>
    <w:rsid w:val="00D328DC"/>
    <w:rsid w:val="00D33387"/>
    <w:rsid w:val="00D34586"/>
    <w:rsid w:val="00D36765"/>
    <w:rsid w:val="00D36B11"/>
    <w:rsid w:val="00D36C2C"/>
    <w:rsid w:val="00D402FB"/>
    <w:rsid w:val="00D4159E"/>
    <w:rsid w:val="00D47C21"/>
    <w:rsid w:val="00D47D7A"/>
    <w:rsid w:val="00D50ABD"/>
    <w:rsid w:val="00D51333"/>
    <w:rsid w:val="00D51C96"/>
    <w:rsid w:val="00D530ED"/>
    <w:rsid w:val="00D532BE"/>
    <w:rsid w:val="00D55290"/>
    <w:rsid w:val="00D5615E"/>
    <w:rsid w:val="00D57791"/>
    <w:rsid w:val="00D6039E"/>
    <w:rsid w:val="00D6046A"/>
    <w:rsid w:val="00D606D3"/>
    <w:rsid w:val="00D61099"/>
    <w:rsid w:val="00D61A92"/>
    <w:rsid w:val="00D62870"/>
    <w:rsid w:val="00D63482"/>
    <w:rsid w:val="00D637B0"/>
    <w:rsid w:val="00D655D9"/>
    <w:rsid w:val="00D65872"/>
    <w:rsid w:val="00D66110"/>
    <w:rsid w:val="00D663B4"/>
    <w:rsid w:val="00D67281"/>
    <w:rsid w:val="00D676F3"/>
    <w:rsid w:val="00D706BF"/>
    <w:rsid w:val="00D70EF5"/>
    <w:rsid w:val="00D71024"/>
    <w:rsid w:val="00D71855"/>
    <w:rsid w:val="00D71A25"/>
    <w:rsid w:val="00D71FCF"/>
    <w:rsid w:val="00D72A54"/>
    <w:rsid w:val="00D72CC1"/>
    <w:rsid w:val="00D74D33"/>
    <w:rsid w:val="00D76EC9"/>
    <w:rsid w:val="00D80896"/>
    <w:rsid w:val="00D80E7D"/>
    <w:rsid w:val="00D81397"/>
    <w:rsid w:val="00D821C4"/>
    <w:rsid w:val="00D82BAF"/>
    <w:rsid w:val="00D84709"/>
    <w:rsid w:val="00D848B9"/>
    <w:rsid w:val="00D86EE0"/>
    <w:rsid w:val="00D9039E"/>
    <w:rsid w:val="00D9051B"/>
    <w:rsid w:val="00D90E69"/>
    <w:rsid w:val="00D9100F"/>
    <w:rsid w:val="00D91368"/>
    <w:rsid w:val="00D91382"/>
    <w:rsid w:val="00D93106"/>
    <w:rsid w:val="00D933E9"/>
    <w:rsid w:val="00D947F3"/>
    <w:rsid w:val="00D94AC2"/>
    <w:rsid w:val="00D9505D"/>
    <w:rsid w:val="00D953C0"/>
    <w:rsid w:val="00D953D0"/>
    <w:rsid w:val="00D959F5"/>
    <w:rsid w:val="00D96289"/>
    <w:rsid w:val="00D96884"/>
    <w:rsid w:val="00D96938"/>
    <w:rsid w:val="00D97A40"/>
    <w:rsid w:val="00DA0F3D"/>
    <w:rsid w:val="00DA113D"/>
    <w:rsid w:val="00DA253E"/>
    <w:rsid w:val="00DA332F"/>
    <w:rsid w:val="00DA3FDD"/>
    <w:rsid w:val="00DA52A9"/>
    <w:rsid w:val="00DA7017"/>
    <w:rsid w:val="00DA7028"/>
    <w:rsid w:val="00DB0DBF"/>
    <w:rsid w:val="00DB1AD2"/>
    <w:rsid w:val="00DB2B58"/>
    <w:rsid w:val="00DB5206"/>
    <w:rsid w:val="00DB5CB4"/>
    <w:rsid w:val="00DB6276"/>
    <w:rsid w:val="00DB63F5"/>
    <w:rsid w:val="00DB7276"/>
    <w:rsid w:val="00DC1456"/>
    <w:rsid w:val="00DC1C6B"/>
    <w:rsid w:val="00DC26E3"/>
    <w:rsid w:val="00DC2C2E"/>
    <w:rsid w:val="00DC3406"/>
    <w:rsid w:val="00DC38B2"/>
    <w:rsid w:val="00DC4AF0"/>
    <w:rsid w:val="00DC7061"/>
    <w:rsid w:val="00DC7886"/>
    <w:rsid w:val="00DD0CF2"/>
    <w:rsid w:val="00DD423A"/>
    <w:rsid w:val="00DD484C"/>
    <w:rsid w:val="00DD6704"/>
    <w:rsid w:val="00DD7E58"/>
    <w:rsid w:val="00DE1554"/>
    <w:rsid w:val="00DE2901"/>
    <w:rsid w:val="00DE590F"/>
    <w:rsid w:val="00DE699A"/>
    <w:rsid w:val="00DE6A73"/>
    <w:rsid w:val="00DE7DC1"/>
    <w:rsid w:val="00DF337D"/>
    <w:rsid w:val="00DF39CD"/>
    <w:rsid w:val="00DF3F7E"/>
    <w:rsid w:val="00DF7648"/>
    <w:rsid w:val="00E009CE"/>
    <w:rsid w:val="00E00E29"/>
    <w:rsid w:val="00E02BAB"/>
    <w:rsid w:val="00E0456B"/>
    <w:rsid w:val="00E04CEB"/>
    <w:rsid w:val="00E060BC"/>
    <w:rsid w:val="00E06DF9"/>
    <w:rsid w:val="00E108A2"/>
    <w:rsid w:val="00E11420"/>
    <w:rsid w:val="00E11682"/>
    <w:rsid w:val="00E11ED7"/>
    <w:rsid w:val="00E11F98"/>
    <w:rsid w:val="00E132FB"/>
    <w:rsid w:val="00E13483"/>
    <w:rsid w:val="00E15693"/>
    <w:rsid w:val="00E170B7"/>
    <w:rsid w:val="00E177DD"/>
    <w:rsid w:val="00E20900"/>
    <w:rsid w:val="00E20C7F"/>
    <w:rsid w:val="00E22949"/>
    <w:rsid w:val="00E2396E"/>
    <w:rsid w:val="00E24728"/>
    <w:rsid w:val="00E25F3F"/>
    <w:rsid w:val="00E267CC"/>
    <w:rsid w:val="00E269DA"/>
    <w:rsid w:val="00E276AC"/>
    <w:rsid w:val="00E338E0"/>
    <w:rsid w:val="00E34298"/>
    <w:rsid w:val="00E3476F"/>
    <w:rsid w:val="00E34A35"/>
    <w:rsid w:val="00E35DFA"/>
    <w:rsid w:val="00E3728C"/>
    <w:rsid w:val="00E37C2F"/>
    <w:rsid w:val="00E41C28"/>
    <w:rsid w:val="00E443BE"/>
    <w:rsid w:val="00E44DEE"/>
    <w:rsid w:val="00E45E14"/>
    <w:rsid w:val="00E46308"/>
    <w:rsid w:val="00E51C5B"/>
    <w:rsid w:val="00E51E17"/>
    <w:rsid w:val="00E52DAB"/>
    <w:rsid w:val="00E539B0"/>
    <w:rsid w:val="00E55994"/>
    <w:rsid w:val="00E56E5C"/>
    <w:rsid w:val="00E60606"/>
    <w:rsid w:val="00E60B01"/>
    <w:rsid w:val="00E60C66"/>
    <w:rsid w:val="00E6164D"/>
    <w:rsid w:val="00E618C9"/>
    <w:rsid w:val="00E62774"/>
    <w:rsid w:val="00E6307C"/>
    <w:rsid w:val="00E636FA"/>
    <w:rsid w:val="00E63CBF"/>
    <w:rsid w:val="00E65A8C"/>
    <w:rsid w:val="00E66C50"/>
    <w:rsid w:val="00E679D3"/>
    <w:rsid w:val="00E706C3"/>
    <w:rsid w:val="00E70C22"/>
    <w:rsid w:val="00E71208"/>
    <w:rsid w:val="00E71444"/>
    <w:rsid w:val="00E71C91"/>
    <w:rsid w:val="00E71DD7"/>
    <w:rsid w:val="00E720A1"/>
    <w:rsid w:val="00E72B54"/>
    <w:rsid w:val="00E75DDA"/>
    <w:rsid w:val="00E773E8"/>
    <w:rsid w:val="00E8001C"/>
    <w:rsid w:val="00E802E3"/>
    <w:rsid w:val="00E80D22"/>
    <w:rsid w:val="00E81513"/>
    <w:rsid w:val="00E833FB"/>
    <w:rsid w:val="00E83ADD"/>
    <w:rsid w:val="00E84F38"/>
    <w:rsid w:val="00E85623"/>
    <w:rsid w:val="00E85CAB"/>
    <w:rsid w:val="00E871CD"/>
    <w:rsid w:val="00E8724B"/>
    <w:rsid w:val="00E87441"/>
    <w:rsid w:val="00E87CEE"/>
    <w:rsid w:val="00E87F7B"/>
    <w:rsid w:val="00E918BB"/>
    <w:rsid w:val="00E91FAE"/>
    <w:rsid w:val="00E92B40"/>
    <w:rsid w:val="00E92C9A"/>
    <w:rsid w:val="00E9483D"/>
    <w:rsid w:val="00E96E3F"/>
    <w:rsid w:val="00E97515"/>
    <w:rsid w:val="00EA0EC2"/>
    <w:rsid w:val="00EA270C"/>
    <w:rsid w:val="00EA4974"/>
    <w:rsid w:val="00EA4AC6"/>
    <w:rsid w:val="00EA532E"/>
    <w:rsid w:val="00EA55B1"/>
    <w:rsid w:val="00EA6EDE"/>
    <w:rsid w:val="00EA75F1"/>
    <w:rsid w:val="00EB06D9"/>
    <w:rsid w:val="00EB192B"/>
    <w:rsid w:val="00EB19ED"/>
    <w:rsid w:val="00EB1CAB"/>
    <w:rsid w:val="00EB3B2A"/>
    <w:rsid w:val="00EB4569"/>
    <w:rsid w:val="00EB677F"/>
    <w:rsid w:val="00EB7053"/>
    <w:rsid w:val="00EC046E"/>
    <w:rsid w:val="00EC05B9"/>
    <w:rsid w:val="00EC0F5A"/>
    <w:rsid w:val="00EC1868"/>
    <w:rsid w:val="00EC4265"/>
    <w:rsid w:val="00EC4CEB"/>
    <w:rsid w:val="00EC6184"/>
    <w:rsid w:val="00EC659E"/>
    <w:rsid w:val="00ED0281"/>
    <w:rsid w:val="00ED0534"/>
    <w:rsid w:val="00ED10BB"/>
    <w:rsid w:val="00ED2072"/>
    <w:rsid w:val="00ED2AE0"/>
    <w:rsid w:val="00ED406E"/>
    <w:rsid w:val="00ED5553"/>
    <w:rsid w:val="00ED5E36"/>
    <w:rsid w:val="00ED63F7"/>
    <w:rsid w:val="00ED68A3"/>
    <w:rsid w:val="00ED6961"/>
    <w:rsid w:val="00EE02E7"/>
    <w:rsid w:val="00EE0CBD"/>
    <w:rsid w:val="00EE2603"/>
    <w:rsid w:val="00EE35B4"/>
    <w:rsid w:val="00EE5B8B"/>
    <w:rsid w:val="00EE69F8"/>
    <w:rsid w:val="00EF0B96"/>
    <w:rsid w:val="00EF3486"/>
    <w:rsid w:val="00EF4613"/>
    <w:rsid w:val="00EF47AF"/>
    <w:rsid w:val="00EF53B6"/>
    <w:rsid w:val="00F00B73"/>
    <w:rsid w:val="00F0247E"/>
    <w:rsid w:val="00F03AA6"/>
    <w:rsid w:val="00F04CE7"/>
    <w:rsid w:val="00F052A0"/>
    <w:rsid w:val="00F05629"/>
    <w:rsid w:val="00F1058B"/>
    <w:rsid w:val="00F115CA"/>
    <w:rsid w:val="00F124AA"/>
    <w:rsid w:val="00F1273D"/>
    <w:rsid w:val="00F13966"/>
    <w:rsid w:val="00F13CEE"/>
    <w:rsid w:val="00F1406F"/>
    <w:rsid w:val="00F14817"/>
    <w:rsid w:val="00F14EBA"/>
    <w:rsid w:val="00F1510F"/>
    <w:rsid w:val="00F1533A"/>
    <w:rsid w:val="00F15E5A"/>
    <w:rsid w:val="00F160F6"/>
    <w:rsid w:val="00F17F0A"/>
    <w:rsid w:val="00F20331"/>
    <w:rsid w:val="00F20788"/>
    <w:rsid w:val="00F25778"/>
    <w:rsid w:val="00F2668F"/>
    <w:rsid w:val="00F2742F"/>
    <w:rsid w:val="00F2753B"/>
    <w:rsid w:val="00F3159C"/>
    <w:rsid w:val="00F33F8B"/>
    <w:rsid w:val="00F340B2"/>
    <w:rsid w:val="00F35041"/>
    <w:rsid w:val="00F37B13"/>
    <w:rsid w:val="00F40CBE"/>
    <w:rsid w:val="00F4239A"/>
    <w:rsid w:val="00F4338A"/>
    <w:rsid w:val="00F43390"/>
    <w:rsid w:val="00F43FD8"/>
    <w:rsid w:val="00F443B2"/>
    <w:rsid w:val="00F458D8"/>
    <w:rsid w:val="00F467AF"/>
    <w:rsid w:val="00F47AB7"/>
    <w:rsid w:val="00F50237"/>
    <w:rsid w:val="00F50F68"/>
    <w:rsid w:val="00F510C1"/>
    <w:rsid w:val="00F510C2"/>
    <w:rsid w:val="00F518BF"/>
    <w:rsid w:val="00F52550"/>
    <w:rsid w:val="00F53329"/>
    <w:rsid w:val="00F53596"/>
    <w:rsid w:val="00F536D8"/>
    <w:rsid w:val="00F54CC3"/>
    <w:rsid w:val="00F55BA8"/>
    <w:rsid w:val="00F55DB1"/>
    <w:rsid w:val="00F56ACA"/>
    <w:rsid w:val="00F56FA7"/>
    <w:rsid w:val="00F57191"/>
    <w:rsid w:val="00F600FE"/>
    <w:rsid w:val="00F61211"/>
    <w:rsid w:val="00F627F1"/>
    <w:rsid w:val="00F62E4D"/>
    <w:rsid w:val="00F66A3D"/>
    <w:rsid w:val="00F66B34"/>
    <w:rsid w:val="00F6744B"/>
    <w:rsid w:val="00F675B9"/>
    <w:rsid w:val="00F7028F"/>
    <w:rsid w:val="00F711C9"/>
    <w:rsid w:val="00F714BB"/>
    <w:rsid w:val="00F72020"/>
    <w:rsid w:val="00F74C59"/>
    <w:rsid w:val="00F75000"/>
    <w:rsid w:val="00F75C3A"/>
    <w:rsid w:val="00F75DA2"/>
    <w:rsid w:val="00F7675E"/>
    <w:rsid w:val="00F76F23"/>
    <w:rsid w:val="00F82CB1"/>
    <w:rsid w:val="00F82E30"/>
    <w:rsid w:val="00F831CB"/>
    <w:rsid w:val="00F83764"/>
    <w:rsid w:val="00F848A3"/>
    <w:rsid w:val="00F84ACF"/>
    <w:rsid w:val="00F854C5"/>
    <w:rsid w:val="00F85742"/>
    <w:rsid w:val="00F85BF8"/>
    <w:rsid w:val="00F868F2"/>
    <w:rsid w:val="00F871CE"/>
    <w:rsid w:val="00F87256"/>
    <w:rsid w:val="00F87802"/>
    <w:rsid w:val="00F91FCB"/>
    <w:rsid w:val="00F92C0A"/>
    <w:rsid w:val="00F92C48"/>
    <w:rsid w:val="00F9415B"/>
    <w:rsid w:val="00F94BCE"/>
    <w:rsid w:val="00F96344"/>
    <w:rsid w:val="00F963D5"/>
    <w:rsid w:val="00FA13C2"/>
    <w:rsid w:val="00FA2F82"/>
    <w:rsid w:val="00FA3F16"/>
    <w:rsid w:val="00FA484D"/>
    <w:rsid w:val="00FA66AE"/>
    <w:rsid w:val="00FA7B3B"/>
    <w:rsid w:val="00FA7F91"/>
    <w:rsid w:val="00FB121C"/>
    <w:rsid w:val="00FB1AE0"/>
    <w:rsid w:val="00FB1CDD"/>
    <w:rsid w:val="00FB1FBF"/>
    <w:rsid w:val="00FB2C2F"/>
    <w:rsid w:val="00FB305C"/>
    <w:rsid w:val="00FB3825"/>
    <w:rsid w:val="00FC0FE9"/>
    <w:rsid w:val="00FC2068"/>
    <w:rsid w:val="00FC2E3D"/>
    <w:rsid w:val="00FC3BDE"/>
    <w:rsid w:val="00FC3CD9"/>
    <w:rsid w:val="00FC4879"/>
    <w:rsid w:val="00FC6B5A"/>
    <w:rsid w:val="00FD1DBE"/>
    <w:rsid w:val="00FD25A7"/>
    <w:rsid w:val="00FD27B6"/>
    <w:rsid w:val="00FD29B0"/>
    <w:rsid w:val="00FD2F15"/>
    <w:rsid w:val="00FD3689"/>
    <w:rsid w:val="00FD42A3"/>
    <w:rsid w:val="00FD5C89"/>
    <w:rsid w:val="00FD7468"/>
    <w:rsid w:val="00FD7CE0"/>
    <w:rsid w:val="00FD7E19"/>
    <w:rsid w:val="00FE0B3B"/>
    <w:rsid w:val="00FE1545"/>
    <w:rsid w:val="00FE1A60"/>
    <w:rsid w:val="00FE1BE2"/>
    <w:rsid w:val="00FE2A78"/>
    <w:rsid w:val="00FE402E"/>
    <w:rsid w:val="00FE5449"/>
    <w:rsid w:val="00FE730A"/>
    <w:rsid w:val="00FE7CF6"/>
    <w:rsid w:val="00FF0D62"/>
    <w:rsid w:val="00FF1DD7"/>
    <w:rsid w:val="00FF2673"/>
    <w:rsid w:val="00FF3566"/>
    <w:rsid w:val="00FF4453"/>
    <w:rsid w:val="00FF54A2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B0A3B"/>
  <w15:docId w15:val="{A5772378-21F8-49C8-B4EF-F986DE69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E40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E402E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Poprawka">
    <w:name w:val="Revision"/>
    <w:hidden/>
    <w:uiPriority w:val="99"/>
    <w:semiHidden/>
    <w:rsid w:val="00FE402E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FE402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0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402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54ED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ED8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54ED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778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778"/>
    <w:rPr>
      <w:rFonts w:asciiTheme="minorHAnsi" w:eastAsiaTheme="minorHAnsi" w:hAnsiTheme="minorHAnsi" w:cstheme="minorBidi"/>
      <w:i/>
      <w:iCs/>
      <w:color w:val="365F91" w:themeColor="accent1" w:themeShade="BF"/>
      <w:kern w:val="2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20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6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41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4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66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570ED2-1DDB-4D87-AB7F-39915277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219</TotalTime>
  <Pages>24</Pages>
  <Words>7205</Words>
  <Characters>43232</Characters>
  <Application>Microsoft Office Word</Application>
  <DocSecurity>0</DocSecurity>
  <Lines>360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Pękala Hubert  (DLPK)</dc:creator>
  <cp:keywords/>
  <cp:lastModifiedBy>Czarnecka Grażyna</cp:lastModifiedBy>
  <cp:revision>18</cp:revision>
  <cp:lastPrinted>2025-05-26T09:58:00Z</cp:lastPrinted>
  <dcterms:created xsi:type="dcterms:W3CDTF">2025-06-10T06:12:00Z</dcterms:created>
  <dcterms:modified xsi:type="dcterms:W3CDTF">2025-06-11T08:48:00Z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