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5DA1" w14:textId="7C8B2E15" w:rsidR="00A61332" w:rsidRDefault="00A61332" w:rsidP="00A61332">
      <w:pPr>
        <w:pStyle w:val="OZNPROJEKTUwskazaniedatylubwersjiprojektu"/>
      </w:pPr>
      <w:r>
        <w:t xml:space="preserve">Projekt </w:t>
      </w:r>
    </w:p>
    <w:p w14:paraId="0C33BEAF" w14:textId="77777777" w:rsidR="00A61332" w:rsidRDefault="00A61332" w:rsidP="00A61332">
      <w:pPr>
        <w:pStyle w:val="OZNRODZAKTUtznustawalubrozporzdzenieiorganwydajcy"/>
      </w:pPr>
      <w:r w:rsidRPr="00A61332">
        <w:rPr>
          <w:rFonts w:eastAsia="Helvetica"/>
        </w:rPr>
        <w:t>Ustawa</w:t>
      </w:r>
    </w:p>
    <w:p w14:paraId="38270735" w14:textId="08F81724" w:rsidR="00A61332" w:rsidRDefault="00A61332" w:rsidP="00A61332">
      <w:pPr>
        <w:pStyle w:val="DATAAKTUdatauchwalenialubwydaniaaktu"/>
      </w:pPr>
      <w:r>
        <w:t xml:space="preserve">z dnia </w:t>
      </w:r>
    </w:p>
    <w:p w14:paraId="4C4C489B" w14:textId="309C7AF9" w:rsidR="00A61332" w:rsidRDefault="00A61332" w:rsidP="00A61332">
      <w:pPr>
        <w:pStyle w:val="TYTUAKTUprzedmiotregulacjiustawylubrozporzdzenia"/>
      </w:pPr>
      <w:r>
        <w:t>o</w:t>
      </w:r>
      <w:r w:rsidR="00F92996">
        <w:t xml:space="preserve"> </w:t>
      </w:r>
      <w:r w:rsidR="008A6FCB">
        <w:t>zmianie ustawy o społecznych formach rozwoju mieszkalnictwa oraz niektórych innych ust</w:t>
      </w:r>
      <w:r w:rsidR="000C63F8">
        <w:t>a</w:t>
      </w:r>
      <w:r w:rsidR="008A6FCB">
        <w:t>w</w:t>
      </w:r>
      <w:r w:rsidR="003A24E6">
        <w:rPr>
          <w:rStyle w:val="IGPindeksgrnyipogrubienie"/>
        </w:rPr>
        <w:footnoteReference w:id="1"/>
      </w:r>
      <w:r w:rsidR="003A24E6" w:rsidRPr="007D31BC">
        <w:rPr>
          <w:rStyle w:val="IGPindeksgrnyipogrubienie"/>
        </w:rPr>
        <w:t>)</w:t>
      </w:r>
      <w:r w:rsidR="00F45673">
        <w:rPr>
          <w:rStyle w:val="IGPindeksgrnyipogrubienie"/>
        </w:rPr>
        <w:t>,</w:t>
      </w:r>
      <w:r w:rsidR="00A71566">
        <w:rPr>
          <w:rStyle w:val="IGPindeksgrnyipogrubienie"/>
        </w:rPr>
        <w:t xml:space="preserve"> </w:t>
      </w:r>
      <w:r w:rsidR="007D31BC" w:rsidRPr="007D31BC">
        <w:rPr>
          <w:rStyle w:val="IGPindeksgrnyipogrubienie"/>
        </w:rPr>
        <w:footnoteReference w:id="2"/>
      </w:r>
      <w:r w:rsidR="007D31BC" w:rsidRPr="007D31BC">
        <w:rPr>
          <w:rStyle w:val="IGPindeksgrnyipogrubienie"/>
        </w:rPr>
        <w:t>)</w:t>
      </w:r>
    </w:p>
    <w:p w14:paraId="4EF7F68E" w14:textId="152DAAC2" w:rsidR="007365D8" w:rsidRDefault="004C3FDB" w:rsidP="005F36F5">
      <w:pPr>
        <w:pStyle w:val="ARTartustawynprozporzdzenia"/>
      </w:pPr>
      <w:r w:rsidRPr="004C3FDB">
        <w:rPr>
          <w:rStyle w:val="Ppogrubienie"/>
        </w:rPr>
        <w:t>Art.</w:t>
      </w:r>
      <w:r w:rsidR="00F92996">
        <w:rPr>
          <w:rStyle w:val="Ppogrubienie"/>
        </w:rPr>
        <w:t> </w:t>
      </w:r>
      <w:r w:rsidR="00556018">
        <w:rPr>
          <w:rStyle w:val="Ppogrubienie"/>
        </w:rPr>
        <w:t>1</w:t>
      </w:r>
      <w:r w:rsidRPr="004C3FDB">
        <w:rPr>
          <w:rStyle w:val="Ppogrubienie"/>
        </w:rPr>
        <w:t>.</w:t>
      </w:r>
      <w:r w:rsidR="00F92996">
        <w:t> </w:t>
      </w:r>
      <w:r w:rsidR="00616621">
        <w:t xml:space="preserve">W </w:t>
      </w:r>
      <w:bookmarkStart w:id="0" w:name="_Hlk158283289"/>
      <w:r w:rsidR="00616621">
        <w:t xml:space="preserve">ustawie z dnia 26 października 1995 r. o społecznych formach rozwoju mieszkalnictwa </w:t>
      </w:r>
      <w:bookmarkEnd w:id="0"/>
      <w:r w:rsidR="00616621">
        <w:t xml:space="preserve">(Dz. U. z </w:t>
      </w:r>
      <w:r w:rsidR="009035E1">
        <w:t>2024</w:t>
      </w:r>
      <w:r w:rsidR="00E0138A">
        <w:t xml:space="preserve"> r.</w:t>
      </w:r>
      <w:r w:rsidR="009035E1">
        <w:t xml:space="preserve"> poz. </w:t>
      </w:r>
      <w:r w:rsidR="00636A55">
        <w:t>1440</w:t>
      </w:r>
      <w:r w:rsidR="00C0146E">
        <w:t xml:space="preserve"> i</w:t>
      </w:r>
      <w:r w:rsidR="000C63F8">
        <w:t xml:space="preserve"> 1635</w:t>
      </w:r>
      <w:r w:rsidR="00616621">
        <w:t>)</w:t>
      </w:r>
      <w:r w:rsidR="00C948D7">
        <w:t xml:space="preserve"> wprowadza się następujące zmiany</w:t>
      </w:r>
      <w:r w:rsidR="007365D8">
        <w:t xml:space="preserve">: </w:t>
      </w:r>
    </w:p>
    <w:p w14:paraId="29BAE195" w14:textId="13FC8E53" w:rsidR="00735FCD" w:rsidRDefault="00735FCD" w:rsidP="002507C7">
      <w:pPr>
        <w:pStyle w:val="PKTpunkt"/>
      </w:pPr>
      <w:r>
        <w:t>1)</w:t>
      </w:r>
      <w:r>
        <w:tab/>
        <w:t>art. 1 otrzymuje brzmienie:</w:t>
      </w:r>
    </w:p>
    <w:p w14:paraId="01F251B0" w14:textId="1EE7E58E" w:rsidR="00735FCD" w:rsidRDefault="00735FCD" w:rsidP="007D4B23">
      <w:pPr>
        <w:pStyle w:val="ZARTzmartartykuempunktem"/>
      </w:pPr>
      <w:r w:rsidRPr="00735FCD">
        <w:t>„</w:t>
      </w:r>
      <w:r>
        <w:t xml:space="preserve">Art. 1. </w:t>
      </w:r>
      <w:r w:rsidRPr="00735FCD">
        <w:t>Ustawa określa zasady gromadzenia oszczędności, finansowania przez Bank Gospodarstwa Krajowego niektórych przedsięwzięć inwestycyjno-budowlanych mających na celu budowę lokali mieszkalnych, zasady działania społecznych agencji najmu</w:t>
      </w:r>
      <w:r>
        <w:t xml:space="preserve"> oraz </w:t>
      </w:r>
      <w:r w:rsidRPr="00735FCD">
        <w:t>zasady działania społecznej inicjatywy mieszkaniowej</w:t>
      </w:r>
      <w:r>
        <w:t>.</w:t>
      </w:r>
      <w:r w:rsidRPr="00735FCD">
        <w:t>”</w:t>
      </w:r>
      <w:r>
        <w:t>;</w:t>
      </w:r>
    </w:p>
    <w:p w14:paraId="7D21481A" w14:textId="1E9B8E67" w:rsidR="00FE6EAA" w:rsidRDefault="00121FBA" w:rsidP="008521CF">
      <w:pPr>
        <w:pStyle w:val="PKTpunkt"/>
      </w:pPr>
      <w:r>
        <w:t>2</w:t>
      </w:r>
      <w:r w:rsidR="005F67A2" w:rsidRPr="005F67A2">
        <w:t>)</w:t>
      </w:r>
      <w:r w:rsidR="00E2411B">
        <w:tab/>
      </w:r>
      <w:r w:rsidR="005F67A2" w:rsidRPr="005F67A2">
        <w:t>w art. 25</w:t>
      </w:r>
      <w:r w:rsidR="007A02A7">
        <w:t xml:space="preserve"> </w:t>
      </w:r>
      <w:bookmarkStart w:id="1" w:name="_Hlk170459204"/>
      <w:r w:rsidR="00182A89">
        <w:t xml:space="preserve">dodaje się </w:t>
      </w:r>
      <w:r w:rsidR="007A02A7">
        <w:t>ust. 3</w:t>
      </w:r>
      <w:r w:rsidR="00DC1E2F" w:rsidRPr="00DC1E2F">
        <w:t>–</w:t>
      </w:r>
      <w:r w:rsidR="007A02A7">
        <w:t>5</w:t>
      </w:r>
      <w:r w:rsidR="005F35CE">
        <w:t xml:space="preserve"> </w:t>
      </w:r>
      <w:r w:rsidR="00182A89">
        <w:t>w brzmieniu</w:t>
      </w:r>
      <w:r w:rsidR="005F67A2" w:rsidRPr="005F67A2">
        <w:t xml:space="preserve">: </w:t>
      </w:r>
    </w:p>
    <w:bookmarkEnd w:id="1"/>
    <w:p w14:paraId="03CD7B00" w14:textId="77777777" w:rsidR="00963786" w:rsidRDefault="005F67A2" w:rsidP="000C63F8">
      <w:pPr>
        <w:pStyle w:val="ZUSTzmustartykuempunktem"/>
      </w:pPr>
      <w:r w:rsidRPr="005F67A2">
        <w:t>„</w:t>
      </w:r>
      <w:r w:rsidR="007A02A7">
        <w:t xml:space="preserve">3. </w:t>
      </w:r>
      <w:r w:rsidR="00161A34" w:rsidRPr="00161A34">
        <w:t xml:space="preserve">W </w:t>
      </w:r>
      <w:proofErr w:type="gramStart"/>
      <w:r w:rsidR="00161A34" w:rsidRPr="00161A34">
        <w:t>przypadku</w:t>
      </w:r>
      <w:proofErr w:type="gramEnd"/>
      <w:r w:rsidR="00161A34" w:rsidRPr="00161A34">
        <w:t xml:space="preserve"> gdy umowa </w:t>
      </w:r>
      <w:r w:rsidR="00161A34">
        <w:t xml:space="preserve">albo statut </w:t>
      </w:r>
      <w:r w:rsidR="00161A34" w:rsidRPr="00161A34">
        <w:t xml:space="preserve">SIM </w:t>
      </w:r>
      <w:r w:rsidR="007A02A7">
        <w:t xml:space="preserve">nie </w:t>
      </w:r>
      <w:r w:rsidR="00C27869">
        <w:t xml:space="preserve">zapewnia realizacji </w:t>
      </w:r>
      <w:r w:rsidR="007A02A7">
        <w:t xml:space="preserve">uprawnienia gminy lub gmin do wprowadzenia swoich przedstawicieli do składu rady nadzorczej SIM, </w:t>
      </w:r>
      <w:r w:rsidR="00161A34" w:rsidRPr="00161A34">
        <w:t>na wniosek tej gminy</w:t>
      </w:r>
      <w:r w:rsidR="0061116D">
        <w:t xml:space="preserve"> lub gmin</w:t>
      </w:r>
      <w:r w:rsidR="00161A34" w:rsidRPr="00161A34">
        <w:t xml:space="preserve"> </w:t>
      </w:r>
      <w:r w:rsidR="00F60D8D">
        <w:t xml:space="preserve">SIM </w:t>
      </w:r>
      <w:r w:rsidR="00161A34" w:rsidRPr="00161A34">
        <w:t xml:space="preserve">dokonuje niezwłocznie zmiany </w:t>
      </w:r>
      <w:r w:rsidR="00161A34">
        <w:t>umowy albo statutu</w:t>
      </w:r>
      <w:r w:rsidR="00161A34" w:rsidRPr="00161A34">
        <w:t xml:space="preserve"> SIM polegającej na określeniu liczby tych przedstawicieli w sposób zapewniający wnioskującej gminie uprawnienie do wprowadzenia co najmniej jednego przedstawiciela</w:t>
      </w:r>
      <w:r w:rsidR="00056259">
        <w:t xml:space="preserve"> tej gminy</w:t>
      </w:r>
      <w:r w:rsidR="00161A34" w:rsidRPr="00161A34">
        <w:t>.</w:t>
      </w:r>
      <w:r w:rsidR="00963786">
        <w:t xml:space="preserve"> </w:t>
      </w:r>
    </w:p>
    <w:p w14:paraId="0EC423DF" w14:textId="174BB0DD" w:rsidR="00431D4F" w:rsidRDefault="007A02A7" w:rsidP="00161A34">
      <w:pPr>
        <w:pStyle w:val="ZUSTzmustartykuempunktem"/>
      </w:pPr>
      <w:r>
        <w:lastRenderedPageBreak/>
        <w:t xml:space="preserve">4. </w:t>
      </w:r>
      <w:r w:rsidR="00161A34" w:rsidRPr="00161A34">
        <w:t xml:space="preserve">Zmiana </w:t>
      </w:r>
      <w:r w:rsidR="00161A34">
        <w:t>umowy albo statutu</w:t>
      </w:r>
      <w:r w:rsidR="00161A34" w:rsidRPr="00161A34">
        <w:t xml:space="preserve"> SIM w zakresie objętym wnioskiem nie wymaga uchwały zgromadzenia wspólników</w:t>
      </w:r>
      <w:r w:rsidR="00161A34">
        <w:t xml:space="preserve">, </w:t>
      </w:r>
      <w:bookmarkStart w:id="2" w:name="_Hlk170738480"/>
      <w:r w:rsidR="00161A34" w:rsidRPr="00161A34">
        <w:t>walnego zgromadzenia akcjonariuszy albo walnego zgromadzenia</w:t>
      </w:r>
      <w:r w:rsidR="00A3247C">
        <w:t>.</w:t>
      </w:r>
      <w:bookmarkEnd w:id="2"/>
    </w:p>
    <w:p w14:paraId="05142C68" w14:textId="2ED1BB81" w:rsidR="00BC5B68" w:rsidRDefault="007A02A7" w:rsidP="00BC5B68">
      <w:pPr>
        <w:pStyle w:val="ZUSTzmustartykuempunktem"/>
      </w:pPr>
      <w:r>
        <w:t>5</w:t>
      </w:r>
      <w:r w:rsidR="005F67A2" w:rsidRPr="005F67A2">
        <w:t xml:space="preserve">. W </w:t>
      </w:r>
      <w:proofErr w:type="gramStart"/>
      <w:r w:rsidR="005F67A2" w:rsidRPr="005F67A2">
        <w:t>przypadku</w:t>
      </w:r>
      <w:proofErr w:type="gramEnd"/>
      <w:r w:rsidR="005F67A2" w:rsidRPr="005F67A2">
        <w:t xml:space="preserve"> gdy SIM działa na obszarze więcej niż trzech gmin, </w:t>
      </w:r>
      <w:r w:rsidR="00C67569">
        <w:t xml:space="preserve">a </w:t>
      </w:r>
      <w:r w:rsidR="005F67A2" w:rsidRPr="005F67A2">
        <w:t xml:space="preserve">w </w:t>
      </w:r>
      <w:r w:rsidR="004D4FDC">
        <w:t xml:space="preserve">umowie albo </w:t>
      </w:r>
      <w:r w:rsidR="005F67A2" w:rsidRPr="005F67A2">
        <w:t>statucie S</w:t>
      </w:r>
      <w:r w:rsidR="006A7EFB">
        <w:t>I</w:t>
      </w:r>
      <w:r w:rsidR="005F67A2" w:rsidRPr="005F67A2">
        <w:t xml:space="preserve">M </w:t>
      </w:r>
      <w:r w:rsidR="000A0522">
        <w:t>określ</w:t>
      </w:r>
      <w:r w:rsidR="00C67569">
        <w:t>ono</w:t>
      </w:r>
      <w:r w:rsidR="00056259">
        <w:t xml:space="preserve">, że </w:t>
      </w:r>
      <w:r w:rsidR="005F67A2" w:rsidRPr="005F67A2">
        <w:t>łączn</w:t>
      </w:r>
      <w:r w:rsidR="00056259">
        <w:t>a</w:t>
      </w:r>
      <w:r w:rsidR="005F67A2" w:rsidRPr="005F67A2">
        <w:t xml:space="preserve"> liczb</w:t>
      </w:r>
      <w:r w:rsidR="00056259">
        <w:t>a</w:t>
      </w:r>
      <w:r w:rsidR="005F67A2" w:rsidRPr="005F67A2">
        <w:t xml:space="preserve"> członków rady nadzorczej wskazywanych przez </w:t>
      </w:r>
      <w:r w:rsidR="004D4FDC">
        <w:t xml:space="preserve">gminę lub </w:t>
      </w:r>
      <w:r w:rsidR="005F67A2" w:rsidRPr="005F67A2">
        <w:t xml:space="preserve">gminy, na </w:t>
      </w:r>
      <w:r w:rsidR="00056259">
        <w:t xml:space="preserve">których </w:t>
      </w:r>
      <w:r w:rsidR="005F67A2" w:rsidRPr="005F67A2">
        <w:t>obszarze</w:t>
      </w:r>
      <w:r w:rsidR="004D4FDC">
        <w:t xml:space="preserve"> </w:t>
      </w:r>
      <w:r w:rsidR="005F67A2" w:rsidRPr="005F67A2">
        <w:t xml:space="preserve">działa SIM, nie </w:t>
      </w:r>
      <w:r w:rsidR="00056259">
        <w:t xml:space="preserve">jest </w:t>
      </w:r>
      <w:r w:rsidR="005F67A2" w:rsidRPr="005F67A2">
        <w:t>mniejsz</w:t>
      </w:r>
      <w:r w:rsidR="00056259">
        <w:t>a</w:t>
      </w:r>
      <w:r w:rsidR="005F67A2" w:rsidRPr="005F67A2">
        <w:t xml:space="preserve"> niż trzy</w:t>
      </w:r>
      <w:r w:rsidR="00C67569">
        <w:t xml:space="preserve">, </w:t>
      </w:r>
      <w:r w:rsidR="004D4FDC">
        <w:t>przepis</w:t>
      </w:r>
      <w:r w:rsidR="00056259">
        <w:t xml:space="preserve">ów ust. 3 i 4 </w:t>
      </w:r>
      <w:r w:rsidR="00C67569">
        <w:t>nie stosuje się.</w:t>
      </w:r>
      <w:r w:rsidR="005F67A2" w:rsidRPr="005F67A2">
        <w:t>”;</w:t>
      </w:r>
    </w:p>
    <w:p w14:paraId="1F3A7CD1" w14:textId="261C8D23" w:rsidR="005F67A2" w:rsidRDefault="00121FBA" w:rsidP="005F67A2">
      <w:pPr>
        <w:pStyle w:val="PKTpunkt"/>
      </w:pPr>
      <w:r>
        <w:t>3</w:t>
      </w:r>
      <w:r w:rsidR="005F67A2" w:rsidRPr="005F67A2">
        <w:t>)</w:t>
      </w:r>
      <w:r w:rsidR="00E2411B">
        <w:tab/>
      </w:r>
      <w:r w:rsidR="005F67A2" w:rsidRPr="005F67A2">
        <w:t xml:space="preserve">w art. 28 </w:t>
      </w:r>
      <w:r w:rsidR="007E4E65">
        <w:t xml:space="preserve">po ust. 1a </w:t>
      </w:r>
      <w:r w:rsidR="005F67A2" w:rsidRPr="005F67A2">
        <w:t xml:space="preserve">dodaje się ust. 1b </w:t>
      </w:r>
      <w:r w:rsidR="00B26FE1">
        <w:t xml:space="preserve">i 1c </w:t>
      </w:r>
      <w:r w:rsidR="005F67A2" w:rsidRPr="005F67A2">
        <w:t>w brzmieniu:</w:t>
      </w:r>
    </w:p>
    <w:p w14:paraId="26575964" w14:textId="5A89FE05" w:rsidR="00B93A99" w:rsidRDefault="005F67A2" w:rsidP="00DF592E">
      <w:pPr>
        <w:pStyle w:val="ZUSTzmustartykuempunktem"/>
      </w:pPr>
      <w:bookmarkStart w:id="3" w:name="_Hlk165016129"/>
      <w:r w:rsidRPr="005F67A2">
        <w:t>„</w:t>
      </w:r>
      <w:bookmarkEnd w:id="3"/>
      <w:r w:rsidRPr="005F67A2">
        <w:t>1</w:t>
      </w:r>
      <w:r w:rsidR="007E4E65">
        <w:t>b</w:t>
      </w:r>
      <w:r w:rsidRPr="005F67A2">
        <w:t xml:space="preserve">. </w:t>
      </w:r>
      <w:r w:rsidR="000472FD">
        <w:t xml:space="preserve">Zmiana </w:t>
      </w:r>
      <w:r w:rsidR="0060119D">
        <w:t>wysokości stawki czynszu</w:t>
      </w:r>
      <w:r w:rsidR="000472FD">
        <w:t>, o któr</w:t>
      </w:r>
      <w:r w:rsidR="00056259">
        <w:t>ej</w:t>
      </w:r>
      <w:r w:rsidR="000472FD">
        <w:t xml:space="preserve"> mowa w ust. 1</w:t>
      </w:r>
      <w:r w:rsidR="00F76312">
        <w:t>,</w:t>
      </w:r>
      <w:r w:rsidR="000472FD">
        <w:t xml:space="preserve"> wymaga</w:t>
      </w:r>
      <w:r w:rsidR="00F76312">
        <w:t>,</w:t>
      </w:r>
      <w:r w:rsidR="000472FD">
        <w:t xml:space="preserve"> pod rygorem nieważności</w:t>
      </w:r>
      <w:r w:rsidR="00F76312">
        <w:t>,</w:t>
      </w:r>
      <w:r w:rsidR="000472FD">
        <w:t xml:space="preserve"> </w:t>
      </w:r>
      <w:r w:rsidR="00A51D0B">
        <w:t xml:space="preserve">uzyskania </w:t>
      </w:r>
      <w:r w:rsidR="0060119D">
        <w:t xml:space="preserve">opinii </w:t>
      </w:r>
      <w:r w:rsidR="00A51D0B">
        <w:t xml:space="preserve">wyrażonej przez </w:t>
      </w:r>
      <w:r w:rsidR="00A51D0B" w:rsidRPr="0060119D">
        <w:t>rad</w:t>
      </w:r>
      <w:r w:rsidR="00A51D0B">
        <w:t>ę</w:t>
      </w:r>
      <w:r w:rsidR="00A51D0B" w:rsidRPr="0060119D">
        <w:t xml:space="preserve"> nadzorcz</w:t>
      </w:r>
      <w:r w:rsidR="00A51D0B">
        <w:t>ą</w:t>
      </w:r>
      <w:r w:rsidR="00A51D0B" w:rsidRPr="0060119D">
        <w:t xml:space="preserve"> </w:t>
      </w:r>
      <w:r w:rsidR="0060119D" w:rsidRPr="0060119D">
        <w:t>SIM</w:t>
      </w:r>
      <w:r w:rsidR="00A51D0B">
        <w:t xml:space="preserve"> w</w:t>
      </w:r>
      <w:r w:rsidR="0015448E">
        <w:t> </w:t>
      </w:r>
      <w:r w:rsidR="00A51D0B">
        <w:t>drodze uchwały.</w:t>
      </w:r>
    </w:p>
    <w:p w14:paraId="4EAE9C47" w14:textId="5AECC252" w:rsidR="00C20CAA" w:rsidRDefault="00CA15E6" w:rsidP="00C20CAA">
      <w:pPr>
        <w:pStyle w:val="ZUSTzmustartykuempunktem"/>
      </w:pPr>
      <w:r>
        <w:t xml:space="preserve">1c. </w:t>
      </w:r>
      <w:r w:rsidR="00C67569">
        <w:t>W przypadku</w:t>
      </w:r>
      <w:r w:rsidR="00C87260">
        <w:t xml:space="preserve"> złożenia </w:t>
      </w:r>
      <w:r w:rsidR="00C67569">
        <w:t>przez gminę</w:t>
      </w:r>
      <w:r w:rsidR="00C0146E">
        <w:t xml:space="preserve"> lub gminy</w:t>
      </w:r>
      <w:r w:rsidR="00C67569">
        <w:t xml:space="preserve"> </w:t>
      </w:r>
      <w:r w:rsidR="00C87260" w:rsidRPr="00CB0825">
        <w:t>wnios</w:t>
      </w:r>
      <w:r w:rsidR="00C87260">
        <w:t>ku</w:t>
      </w:r>
      <w:r w:rsidR="00C67569">
        <w:t>, o którym mowa w art.</w:t>
      </w:r>
      <w:r w:rsidR="00712BAA">
        <w:t> </w:t>
      </w:r>
      <w:r w:rsidR="00C67569">
        <w:t xml:space="preserve">25 ust. </w:t>
      </w:r>
      <w:r w:rsidR="00056259">
        <w:t>3</w:t>
      </w:r>
      <w:r w:rsidR="00C67569">
        <w:t>, do czasu</w:t>
      </w:r>
      <w:r w:rsidR="00C87260">
        <w:t xml:space="preserve"> </w:t>
      </w:r>
      <w:r w:rsidR="00C87260" w:rsidRPr="00CB0825">
        <w:t>dokon</w:t>
      </w:r>
      <w:r w:rsidR="00C87260">
        <w:t>ani</w:t>
      </w:r>
      <w:r w:rsidR="00C67569">
        <w:t>a wynikającej z tego wniosku</w:t>
      </w:r>
      <w:r w:rsidR="00C87260">
        <w:t xml:space="preserve"> </w:t>
      </w:r>
      <w:r w:rsidR="00C87260" w:rsidRPr="00CB0825">
        <w:t>zmiany umowy</w:t>
      </w:r>
      <w:r w:rsidR="00C87260">
        <w:t xml:space="preserve"> </w:t>
      </w:r>
      <w:r w:rsidR="00F072EB">
        <w:t xml:space="preserve">albo statutu </w:t>
      </w:r>
      <w:r w:rsidR="00C87260">
        <w:t>SIM</w:t>
      </w:r>
      <w:r w:rsidR="00C87260" w:rsidRPr="00CB0825">
        <w:t xml:space="preserve">, </w:t>
      </w:r>
      <w:r w:rsidR="00C67569">
        <w:t xml:space="preserve">SIM </w:t>
      </w:r>
      <w:r w:rsidR="001B6F9A">
        <w:t xml:space="preserve">nie dokonuje </w:t>
      </w:r>
      <w:r w:rsidR="00F072EB">
        <w:t xml:space="preserve">zmiany wysokości stawki czynszu, </w:t>
      </w:r>
      <w:r w:rsidR="00F072EB" w:rsidRPr="00F072EB">
        <w:t>o któr</w:t>
      </w:r>
      <w:r w:rsidR="00EC51A9">
        <w:t>ej</w:t>
      </w:r>
      <w:r w:rsidR="00F072EB" w:rsidRPr="00F072EB">
        <w:t xml:space="preserve"> mowa w ust. </w:t>
      </w:r>
      <w:r w:rsidR="00F072EB">
        <w:t>1</w:t>
      </w:r>
      <w:r w:rsidR="001B6F9A">
        <w:t>.</w:t>
      </w:r>
      <w:r w:rsidR="005F67A2" w:rsidRPr="005F67A2">
        <w:t>”;</w:t>
      </w:r>
    </w:p>
    <w:p w14:paraId="6BB1D36B" w14:textId="3728ECF8" w:rsidR="00C07D2A" w:rsidRDefault="00121FBA" w:rsidP="000E57FF">
      <w:pPr>
        <w:pStyle w:val="PKTpunkt"/>
      </w:pPr>
      <w:bookmarkStart w:id="4" w:name="_Hlk184107024"/>
      <w:r>
        <w:t>4</w:t>
      </w:r>
      <w:r w:rsidR="006F011E" w:rsidRPr="006F011E">
        <w:t>)</w:t>
      </w:r>
      <w:r w:rsidR="006F011E">
        <w:tab/>
      </w:r>
      <w:r w:rsidR="006F011E" w:rsidRPr="006F011E">
        <w:t>w art. 29</w:t>
      </w:r>
      <w:r w:rsidR="00C07D2A">
        <w:t>:</w:t>
      </w:r>
    </w:p>
    <w:p w14:paraId="20B06F50" w14:textId="51756D35" w:rsidR="00C07D2A" w:rsidRDefault="00C07D2A" w:rsidP="004C6CDC">
      <w:pPr>
        <w:pStyle w:val="LITlitera"/>
      </w:pPr>
      <w:r w:rsidRPr="00B62F00">
        <w:t>a)</w:t>
      </w:r>
      <w:r w:rsidRPr="00B62F00">
        <w:tab/>
      </w:r>
      <w:r w:rsidRPr="006F011E">
        <w:t xml:space="preserve">ust. 2 </w:t>
      </w:r>
      <w:r>
        <w:t xml:space="preserve">otrzymuje brzmienie: </w:t>
      </w:r>
    </w:p>
    <w:p w14:paraId="5ADBEC74" w14:textId="7D2DA115" w:rsidR="00125150" w:rsidRDefault="00C07D2A" w:rsidP="00125150">
      <w:pPr>
        <w:pStyle w:val="ZLITUSTzmustliter"/>
      </w:pPr>
      <w:bookmarkStart w:id="5" w:name="_Hlk193219006"/>
      <w:r w:rsidRPr="005F67A2">
        <w:t>„</w:t>
      </w:r>
      <w:bookmarkEnd w:id="5"/>
      <w:r>
        <w:t>2. Powiat, gmina, związek międzygminny, Agencja Mienia Wojskowego</w:t>
      </w:r>
      <w:r w:rsidR="004C6CDC">
        <w:t xml:space="preserve"> </w:t>
      </w:r>
      <w:r>
        <w:t>lub uczelnia publiczna,</w:t>
      </w:r>
      <w:r w:rsidRPr="00147C63">
        <w:t xml:space="preserve"> działając w celu podnajmowania lub przydziału lokali</w:t>
      </w:r>
      <w:r>
        <w:t xml:space="preserve"> </w:t>
      </w:r>
      <w:r w:rsidRPr="00147C63">
        <w:t>mieszkalnych osobom fizycznym, może zawierać z SIM</w:t>
      </w:r>
      <w:r w:rsidR="009F2E9E">
        <w:t xml:space="preserve"> umowy, o któr</w:t>
      </w:r>
      <w:r w:rsidR="00762B88">
        <w:t>ych</w:t>
      </w:r>
      <w:r w:rsidR="009F2E9E">
        <w:t xml:space="preserve"> mowa w ust. 1</w:t>
      </w:r>
      <w:r w:rsidRPr="00147C63">
        <w:t xml:space="preserve">, </w:t>
      </w:r>
      <w:r w:rsidR="00925624">
        <w:t xml:space="preserve">dotyczące lokali mieszkalnych, </w:t>
      </w:r>
      <w:r w:rsidRPr="00147C63">
        <w:t>których będzie najemcą</w:t>
      </w:r>
      <w:r w:rsidRPr="005D2505">
        <w:t>.</w:t>
      </w:r>
      <w:r w:rsidRPr="006F011E">
        <w:t>”</w:t>
      </w:r>
      <w:r>
        <w:t>,</w:t>
      </w:r>
    </w:p>
    <w:p w14:paraId="0D007873" w14:textId="1819FB45" w:rsidR="009F2E9E" w:rsidRDefault="009F2E9E" w:rsidP="0022440D">
      <w:pPr>
        <w:pStyle w:val="LITlitera"/>
      </w:pPr>
      <w:r>
        <w:t>b)</w:t>
      </w:r>
      <w:r w:rsidR="00F00E4F">
        <w:tab/>
      </w:r>
      <w:r>
        <w:t>w ust. 2</w:t>
      </w:r>
      <w:r w:rsidR="00925624">
        <w:t>a</w:t>
      </w:r>
      <w:r>
        <w:t xml:space="preserve"> wyrazy </w:t>
      </w:r>
      <w:r w:rsidR="00762B88" w:rsidRPr="005F67A2">
        <w:t>„</w:t>
      </w:r>
      <w:r w:rsidR="00762B88" w:rsidRPr="00762B88">
        <w:t>umowy w sprawie partycypacji w kosztach budowy lokali mieszkalnych</w:t>
      </w:r>
      <w:r w:rsidR="00546054" w:rsidRPr="006F011E">
        <w:t>”</w:t>
      </w:r>
      <w:r w:rsidR="00762B88" w:rsidRPr="00762B88">
        <w:t xml:space="preserve"> </w:t>
      </w:r>
      <w:r w:rsidR="00762B88">
        <w:t>z</w:t>
      </w:r>
      <w:r>
        <w:t xml:space="preserve">astępuje się wyrazami </w:t>
      </w:r>
      <w:r w:rsidR="00762B88" w:rsidRPr="005F67A2">
        <w:t>„</w:t>
      </w:r>
      <w:r>
        <w:t>umowy,</w:t>
      </w:r>
      <w:r w:rsidR="00762B88">
        <w:t xml:space="preserve"> o których mowa w </w:t>
      </w:r>
      <w:r w:rsidR="00925624">
        <w:t>ust</w:t>
      </w:r>
      <w:r w:rsidR="00762B88">
        <w:t>. 1</w:t>
      </w:r>
      <w:r w:rsidR="00546054">
        <w:t>,</w:t>
      </w:r>
      <w:r w:rsidR="00925624">
        <w:t xml:space="preserve"> dotyczące lokali mieszkalnych</w:t>
      </w:r>
      <w:r w:rsidR="00762B88" w:rsidRPr="006F011E">
        <w:t>”</w:t>
      </w:r>
      <w:r w:rsidR="00762B88">
        <w:t xml:space="preserve">, </w:t>
      </w:r>
    </w:p>
    <w:p w14:paraId="2138DDF8" w14:textId="435B8EE7" w:rsidR="00125150" w:rsidRDefault="009F2E9E" w:rsidP="00F06EC7">
      <w:pPr>
        <w:pStyle w:val="LITlitera"/>
      </w:pPr>
      <w:r>
        <w:t>c</w:t>
      </w:r>
      <w:r w:rsidR="00C07D2A" w:rsidRPr="00B62F00">
        <w:t>)</w:t>
      </w:r>
      <w:r w:rsidR="00C07D2A" w:rsidRPr="00B62F00">
        <w:tab/>
      </w:r>
      <w:r w:rsidR="00125150">
        <w:t>ust. 3 otrzymuje brzmienie:</w:t>
      </w:r>
    </w:p>
    <w:p w14:paraId="018400AF" w14:textId="37C938F2" w:rsidR="00125150" w:rsidRDefault="00EA1671" w:rsidP="00D80F2D">
      <w:pPr>
        <w:pStyle w:val="ZLITUSTzmustliter"/>
      </w:pPr>
      <w:r w:rsidRPr="005F67A2">
        <w:t>„</w:t>
      </w:r>
      <w:r w:rsidR="00125150">
        <w:t xml:space="preserve">3. Podnajmowanie lub przydział przez powiat, gminę, związek międzygminny, Agencję </w:t>
      </w:r>
      <w:r w:rsidR="00632379">
        <w:t>Mienia</w:t>
      </w:r>
      <w:r w:rsidR="00817F47">
        <w:t xml:space="preserve"> </w:t>
      </w:r>
      <w:r w:rsidR="00125150">
        <w:t xml:space="preserve">Wojskowego lub uczelnię publiczną lokalu mieszkalnego, o którym mowa w ust. 2, nie wymaga zgody SIM, z wyłączeniem lokali </w:t>
      </w:r>
      <w:r w:rsidR="00F22C26">
        <w:t xml:space="preserve">mieszkalnych </w:t>
      </w:r>
      <w:r w:rsidR="00125150">
        <w:t>wybudowanych przy wykorzystaniu finansowania zwrotnego.</w:t>
      </w:r>
      <w:r w:rsidR="00125150" w:rsidRPr="00125150">
        <w:t>”</w:t>
      </w:r>
      <w:r w:rsidR="00125150">
        <w:t>,</w:t>
      </w:r>
    </w:p>
    <w:p w14:paraId="47DB784F" w14:textId="3D9A5C34" w:rsidR="00F06EC7" w:rsidRDefault="009F2E9E" w:rsidP="00F06EC7">
      <w:pPr>
        <w:pStyle w:val="LITlitera"/>
      </w:pPr>
      <w:r>
        <w:t>d</w:t>
      </w:r>
      <w:r w:rsidR="00125150">
        <w:t>)</w:t>
      </w:r>
      <w:r w:rsidR="00F00E4F">
        <w:tab/>
      </w:r>
      <w:r w:rsidR="00F06EC7">
        <w:t>ust. 5</w:t>
      </w:r>
      <w:r w:rsidR="002D1785">
        <w:t xml:space="preserve"> </w:t>
      </w:r>
      <w:r>
        <w:t>otrzymuje brzmienie</w:t>
      </w:r>
      <w:r w:rsidR="002D1785">
        <w:t>:</w:t>
      </w:r>
    </w:p>
    <w:p w14:paraId="49A34624" w14:textId="4FE0AEA6" w:rsidR="00F06EC7" w:rsidRPr="002754E4" w:rsidRDefault="00F06EC7" w:rsidP="006C219C">
      <w:pPr>
        <w:pStyle w:val="ZLITUSTzmustliter"/>
      </w:pPr>
      <w:r w:rsidRPr="002754E4">
        <w:t>„</w:t>
      </w:r>
      <w:r w:rsidR="0022440D">
        <w:t xml:space="preserve">5. </w:t>
      </w:r>
      <w:r w:rsidR="00E13B2F" w:rsidRPr="00E13B2F">
        <w:t>Osoba fizyczna, która zawarła z SIM umowę</w:t>
      </w:r>
      <w:r w:rsidR="00E13B2F">
        <w:t>, o której mowa w ust. 1</w:t>
      </w:r>
      <w:r w:rsidR="00E13B2F" w:rsidRPr="00E13B2F">
        <w:t xml:space="preserve">, nie może bez zgody SIM dokonywać przeniesienia praw i obowiązków wynikających z tej umowy na rzecz wskazanego przez siebie najemcy. </w:t>
      </w:r>
      <w:r w:rsidR="00F45EFC" w:rsidRPr="002754E4">
        <w:t xml:space="preserve">W przypadku gdy </w:t>
      </w:r>
      <w:r w:rsidRPr="002754E4">
        <w:t>przeniesienie praw i obowiązków wynikających z umowy</w:t>
      </w:r>
      <w:r w:rsidR="00F21F57">
        <w:t>, o której mowa w ust. 1</w:t>
      </w:r>
      <w:r w:rsidR="00B168FF">
        <w:t>,</w:t>
      </w:r>
      <w:r w:rsidRPr="002754E4">
        <w:t xml:space="preserve"> </w:t>
      </w:r>
      <w:r w:rsidR="00F45EFC" w:rsidRPr="002754E4">
        <w:lastRenderedPageBreak/>
        <w:t xml:space="preserve">następuje </w:t>
      </w:r>
      <w:r w:rsidRPr="002754E4">
        <w:t>na rzecz obecnego najemcy</w:t>
      </w:r>
      <w:r w:rsidR="00754501">
        <w:t xml:space="preserve"> tego lokalu</w:t>
      </w:r>
      <w:r w:rsidR="002754E4" w:rsidRPr="002754E4">
        <w:t>,</w:t>
      </w:r>
      <w:r w:rsidRPr="002754E4">
        <w:t xml:space="preserve"> </w:t>
      </w:r>
      <w:r w:rsidR="00F45EFC" w:rsidRPr="002754E4">
        <w:t>SIM może odmówić wy</w:t>
      </w:r>
      <w:r w:rsidR="00754501">
        <w:t>rażenia</w:t>
      </w:r>
      <w:r w:rsidR="00F45EFC" w:rsidRPr="002754E4">
        <w:t xml:space="preserve"> zgody na </w:t>
      </w:r>
      <w:r w:rsidR="002754E4" w:rsidRPr="002754E4">
        <w:t xml:space="preserve">to </w:t>
      </w:r>
      <w:r w:rsidR="00F45EFC" w:rsidRPr="002754E4">
        <w:t xml:space="preserve">przeniesienie </w:t>
      </w:r>
      <w:r w:rsidRPr="002754E4">
        <w:t>wyłącznie w przypadku, gdy najemca ten zalega z:</w:t>
      </w:r>
    </w:p>
    <w:p w14:paraId="17C6ABF2" w14:textId="6A2AE192" w:rsidR="00F06EC7" w:rsidRPr="00F06EC7" w:rsidRDefault="002754E4" w:rsidP="00F06EC7">
      <w:pPr>
        <w:pStyle w:val="ZLITPKTzmpktliter"/>
      </w:pPr>
      <w:r>
        <w:t>1</w:t>
      </w:r>
      <w:r w:rsidR="00F06EC7" w:rsidRPr="00F06EC7">
        <w:t xml:space="preserve">) </w:t>
      </w:r>
      <w:r w:rsidR="00F06EC7" w:rsidRPr="00F06EC7">
        <w:tab/>
        <w:t>zapłatą czynszu, o którym mowa w art. 28 ust. 1,</w:t>
      </w:r>
      <w:r w:rsidR="00F45EFC">
        <w:t xml:space="preserve"> lub</w:t>
      </w:r>
    </w:p>
    <w:p w14:paraId="3BBF26BA" w14:textId="4B2BCF15" w:rsidR="00F06EC7" w:rsidRPr="00F06EC7" w:rsidRDefault="002754E4" w:rsidP="00F06EC7">
      <w:pPr>
        <w:pStyle w:val="ZLITPKTzmpktliter"/>
      </w:pPr>
      <w:r>
        <w:t>2</w:t>
      </w:r>
      <w:r w:rsidR="00F06EC7" w:rsidRPr="00F06EC7">
        <w:t xml:space="preserve">) </w:t>
      </w:r>
      <w:r w:rsidR="00F06EC7" w:rsidRPr="00F06EC7">
        <w:tab/>
        <w:t>opłatami z tytułu kosztów, o których mowa w art. 28 ust. 3 pkt 2,</w:t>
      </w:r>
      <w:r w:rsidR="00F45EFC">
        <w:t xml:space="preserve"> lub</w:t>
      </w:r>
    </w:p>
    <w:p w14:paraId="2F3D6FCF" w14:textId="2BA1E2D4" w:rsidR="00F06EC7" w:rsidRPr="00F06EC7" w:rsidRDefault="002754E4" w:rsidP="00F06EC7">
      <w:pPr>
        <w:pStyle w:val="ZLITPKTzmpktliter"/>
      </w:pPr>
      <w:r>
        <w:t>3</w:t>
      </w:r>
      <w:r w:rsidR="00F06EC7" w:rsidRPr="00F06EC7">
        <w:t>)</w:t>
      </w:r>
      <w:r w:rsidR="00F06EC7" w:rsidRPr="00F06EC7">
        <w:tab/>
        <w:t>opłatami niezależnymi od SIM</w:t>
      </w:r>
      <w:r w:rsidR="00701D5A">
        <w:t>,</w:t>
      </w:r>
      <w:r w:rsidR="00F06EC7" w:rsidRPr="00F06EC7">
        <w:t xml:space="preserve"> a przez ni</w:t>
      </w:r>
      <w:r w:rsidR="00701D5A">
        <w:t>ą</w:t>
      </w:r>
      <w:r w:rsidR="00F06EC7" w:rsidRPr="00F06EC7">
        <w:t xml:space="preserve"> pobieranymi</w:t>
      </w:r>
    </w:p>
    <w:p w14:paraId="62F7218D" w14:textId="0D9D9037" w:rsidR="00F06EC7" w:rsidRDefault="00F06EC7" w:rsidP="002507C7">
      <w:pPr>
        <w:pStyle w:val="ZLITCZWSPPKTzmczciwsppktliter"/>
      </w:pPr>
      <w:r w:rsidRPr="004E0FB7">
        <w:t>–</w:t>
      </w:r>
      <w:r>
        <w:t xml:space="preserve"> za</w:t>
      </w:r>
      <w:r w:rsidRPr="004E0FB7">
        <w:t xml:space="preserve"> miesiąc przez łączny okres </w:t>
      </w:r>
      <w:r w:rsidR="00754501">
        <w:t>co najmniej</w:t>
      </w:r>
      <w:r w:rsidRPr="004E0FB7">
        <w:t xml:space="preserve"> 3 </w:t>
      </w:r>
      <w:r w:rsidR="00B06C0B" w:rsidRPr="004E0FB7">
        <w:t>miesi</w:t>
      </w:r>
      <w:r w:rsidR="00B06C0B">
        <w:t>ęcy</w:t>
      </w:r>
      <w:r w:rsidR="007F3AEE">
        <w:t>.</w:t>
      </w:r>
      <w:r w:rsidR="007F3AEE" w:rsidRPr="00125150">
        <w:t>”</w:t>
      </w:r>
      <w:r w:rsidR="00B3661F">
        <w:t>,</w:t>
      </w:r>
    </w:p>
    <w:p w14:paraId="41FE8F79" w14:textId="030725DA" w:rsidR="00F06EC7" w:rsidRDefault="00100429" w:rsidP="00F06EC7">
      <w:pPr>
        <w:pStyle w:val="LITlitera"/>
      </w:pPr>
      <w:r>
        <w:t>e</w:t>
      </w:r>
      <w:r w:rsidR="00F06EC7" w:rsidRPr="00B62F00">
        <w:t>)</w:t>
      </w:r>
      <w:r w:rsidR="00F06EC7" w:rsidRPr="00B62F00">
        <w:tab/>
      </w:r>
      <w:r w:rsidR="00F06EC7">
        <w:t>po ust. 5 dodaje się ust. 5</w:t>
      </w:r>
      <w:r w:rsidR="00F009F5">
        <w:t>a</w:t>
      </w:r>
      <w:r w:rsidR="001654EC">
        <w:t xml:space="preserve"> i</w:t>
      </w:r>
      <w:r w:rsidR="004C6CDC">
        <w:t xml:space="preserve"> </w:t>
      </w:r>
      <w:r w:rsidR="00125150">
        <w:t>5</w:t>
      </w:r>
      <w:r w:rsidR="001654EC">
        <w:t>b</w:t>
      </w:r>
      <w:r w:rsidR="002754E4">
        <w:t xml:space="preserve"> </w:t>
      </w:r>
      <w:r w:rsidR="00F06EC7">
        <w:t>w brzmieniu:</w:t>
      </w:r>
    </w:p>
    <w:p w14:paraId="5BACA9C2" w14:textId="41502A39" w:rsidR="00F21F57" w:rsidRDefault="002754E4" w:rsidP="006C219C">
      <w:pPr>
        <w:pStyle w:val="ZLITUSTzmustliter"/>
      </w:pPr>
      <w:r w:rsidRPr="000855B8">
        <w:t xml:space="preserve">„5a. W przypadku gdy przeniesienie praw i obowiązków wynikających </w:t>
      </w:r>
      <w:r w:rsidR="00B3661F" w:rsidRPr="000855B8">
        <w:t>z</w:t>
      </w:r>
      <w:r w:rsidR="00B3661F">
        <w:t> </w:t>
      </w:r>
      <w:r w:rsidRPr="000855B8">
        <w:t>umowy</w:t>
      </w:r>
      <w:r w:rsidR="002E21AA">
        <w:t>, o której mowa w ust. 1</w:t>
      </w:r>
      <w:r w:rsidR="00E70ECF">
        <w:t>,</w:t>
      </w:r>
      <w:r w:rsidR="00E43EC6">
        <w:t xml:space="preserve"> </w:t>
      </w:r>
      <w:r w:rsidR="00B237B5">
        <w:t xml:space="preserve">jest </w:t>
      </w:r>
      <w:r w:rsidRPr="000855B8">
        <w:t>dokonywane na osobę</w:t>
      </w:r>
      <w:r w:rsidR="00F21F57">
        <w:t>:</w:t>
      </w:r>
    </w:p>
    <w:p w14:paraId="11AC4D1A" w14:textId="793E71B1" w:rsidR="00F21F57" w:rsidRDefault="00F21F57" w:rsidP="00F21F57">
      <w:pPr>
        <w:pStyle w:val="ZLITPKTzmpktliter"/>
      </w:pPr>
      <w:r>
        <w:t>1)</w:t>
      </w:r>
      <w:r w:rsidR="00F00E4F">
        <w:tab/>
      </w:r>
      <w:r w:rsidR="00556DAA">
        <w:t xml:space="preserve">zaliczaną do I </w:t>
      </w:r>
      <w:r w:rsidR="00980727">
        <w:t>albo</w:t>
      </w:r>
      <w:r w:rsidR="00556DAA">
        <w:t xml:space="preserve"> II grupy podatkowej, o której mowa w art. 14 ust. 3 </w:t>
      </w:r>
      <w:r w:rsidR="009C703B">
        <w:t>pkt 1 i 2</w:t>
      </w:r>
      <w:r w:rsidR="00556DAA">
        <w:t xml:space="preserve"> ustawy z dnia 28 lipca 1983 r. o podatku od </w:t>
      </w:r>
      <w:r w:rsidR="00AB645A">
        <w:t xml:space="preserve">spadków i </w:t>
      </w:r>
      <w:r w:rsidR="00556DAA">
        <w:t xml:space="preserve">darowizn (Dz. U. z </w:t>
      </w:r>
      <w:r w:rsidR="00556DAA" w:rsidRPr="00556DAA">
        <w:t>2024</w:t>
      </w:r>
      <w:r w:rsidR="00556DAA">
        <w:t xml:space="preserve"> r. poz. </w:t>
      </w:r>
      <w:r w:rsidR="00B3661F">
        <w:t>1837</w:t>
      </w:r>
      <w:r w:rsidR="00556DAA">
        <w:t xml:space="preserve">), </w:t>
      </w:r>
      <w:r>
        <w:t>oraz</w:t>
      </w:r>
    </w:p>
    <w:p w14:paraId="5792D670" w14:textId="6B9C7B39" w:rsidR="00F21F57" w:rsidRDefault="00F21F57" w:rsidP="00F21F57">
      <w:pPr>
        <w:pStyle w:val="ZLITPKTzmpktliter"/>
      </w:pPr>
      <w:r>
        <w:t>2)</w:t>
      </w:r>
      <w:r w:rsidR="00F00E4F">
        <w:tab/>
      </w:r>
      <w:r>
        <w:t>spełniającą warunki określone w art. 30 ust. 1</w:t>
      </w:r>
    </w:p>
    <w:p w14:paraId="10AE285F" w14:textId="5B82DE89" w:rsidR="00CE3BA7" w:rsidRPr="000855B8" w:rsidRDefault="004C35BF" w:rsidP="002507C7">
      <w:pPr>
        <w:pStyle w:val="ZLITCZWSPPKTzmczciwsppktliter"/>
      </w:pPr>
      <w:r w:rsidRPr="004E0FB7">
        <w:t>–</w:t>
      </w:r>
      <w:r>
        <w:t xml:space="preserve"> </w:t>
      </w:r>
      <w:r w:rsidR="002754E4" w:rsidRPr="000855B8">
        <w:t>przepisu ust. 5 nie stosuje się, chyba że osoba ta jest najemcą tego lokalu.</w:t>
      </w:r>
    </w:p>
    <w:p w14:paraId="35D9892A" w14:textId="6D303782" w:rsidR="00C20CAA" w:rsidRPr="006C219C" w:rsidRDefault="00F06EC7" w:rsidP="004C6CDC">
      <w:pPr>
        <w:pStyle w:val="ZLITUSTzmustliter"/>
      </w:pPr>
      <w:r w:rsidRPr="006C219C">
        <w:t>5</w:t>
      </w:r>
      <w:r w:rsidR="002754E4" w:rsidRPr="006C219C">
        <w:t>b</w:t>
      </w:r>
      <w:r w:rsidRPr="006C219C">
        <w:t xml:space="preserve">. W przypadku </w:t>
      </w:r>
      <w:r w:rsidR="000855B8" w:rsidRPr="006C219C">
        <w:t xml:space="preserve">gdy SIM </w:t>
      </w:r>
      <w:r w:rsidR="002754E4" w:rsidRPr="006C219C">
        <w:t>odm</w:t>
      </w:r>
      <w:r w:rsidR="000855B8" w:rsidRPr="006C219C">
        <w:t>ówił</w:t>
      </w:r>
      <w:r w:rsidR="00B3661F">
        <w:t>a</w:t>
      </w:r>
      <w:r w:rsidRPr="006C219C">
        <w:t xml:space="preserve"> </w:t>
      </w:r>
      <w:r w:rsidR="006C219C" w:rsidRPr="006C219C">
        <w:t>wyrażenia</w:t>
      </w:r>
      <w:r w:rsidRPr="006C219C">
        <w:t xml:space="preserve"> zgody, o której mowa w ust.</w:t>
      </w:r>
      <w:r w:rsidR="00712BAA">
        <w:t> </w:t>
      </w:r>
      <w:r w:rsidRPr="006C219C">
        <w:t xml:space="preserve">5, </w:t>
      </w:r>
      <w:r w:rsidR="000855B8" w:rsidRPr="006C219C">
        <w:t>po</w:t>
      </w:r>
      <w:r w:rsidRPr="006C219C">
        <w:t xml:space="preserve"> zakończeni</w:t>
      </w:r>
      <w:r w:rsidR="000855B8" w:rsidRPr="006C219C">
        <w:t>u</w:t>
      </w:r>
      <w:r w:rsidRPr="006C219C">
        <w:t xml:space="preserve"> umowy najmu </w:t>
      </w:r>
      <w:r w:rsidR="000855B8" w:rsidRPr="006C219C">
        <w:t xml:space="preserve">i </w:t>
      </w:r>
      <w:r w:rsidR="00071F70" w:rsidRPr="006C219C">
        <w:t>opróżnieni</w:t>
      </w:r>
      <w:r w:rsidR="00071F70">
        <w:t>u</w:t>
      </w:r>
      <w:r w:rsidR="00071F70" w:rsidRPr="006C219C">
        <w:t xml:space="preserve"> </w:t>
      </w:r>
      <w:r w:rsidRPr="006C219C">
        <w:t>lokalu mieszkalnego</w:t>
      </w:r>
      <w:r w:rsidR="00754501" w:rsidRPr="006C219C">
        <w:t>,</w:t>
      </w:r>
      <w:r w:rsidR="000855B8" w:rsidRPr="006C219C">
        <w:t xml:space="preserve"> kwota partycypacji podlega zwrotowi na zasadach, o których mowa w</w:t>
      </w:r>
      <w:r w:rsidRPr="006C219C">
        <w:t xml:space="preserve"> art. 29a ust. 3</w:t>
      </w:r>
      <w:r w:rsidR="006B483C">
        <w:t xml:space="preserve"> i</w:t>
      </w:r>
      <w:r w:rsidR="004C6CDC">
        <w:t xml:space="preserve"> </w:t>
      </w:r>
      <w:r w:rsidR="006B483C">
        <w:t>4</w:t>
      </w:r>
      <w:r w:rsidR="00754501" w:rsidRPr="006C219C">
        <w:t>, chyba że zakończenie umowy tego najmu nastąpiło po upływie 3 miesięcy od dnia tej odmowy</w:t>
      </w:r>
      <w:r w:rsidR="00CB25B5" w:rsidRPr="006C219C">
        <w:t>.</w:t>
      </w:r>
      <w:r w:rsidRPr="006C219C">
        <w:t>”</w:t>
      </w:r>
      <w:r w:rsidR="00483418" w:rsidRPr="006C219C">
        <w:t>;</w:t>
      </w:r>
    </w:p>
    <w:p w14:paraId="67B16770" w14:textId="3C780171" w:rsidR="00483418" w:rsidRDefault="00121FBA" w:rsidP="00483418">
      <w:pPr>
        <w:pStyle w:val="PKTpunkt"/>
      </w:pPr>
      <w:r>
        <w:t>5</w:t>
      </w:r>
      <w:r w:rsidR="00483418" w:rsidRPr="00757AC9">
        <w:t>)</w:t>
      </w:r>
      <w:r w:rsidR="00483418">
        <w:tab/>
        <w:t xml:space="preserve">w art. 29a </w:t>
      </w:r>
      <w:r w:rsidR="009F2E9E">
        <w:t xml:space="preserve">po ust. 2a </w:t>
      </w:r>
      <w:r w:rsidR="00483418">
        <w:t>dodaje się ust. 2b w brzmieniu:</w:t>
      </w:r>
    </w:p>
    <w:p w14:paraId="23D07E17" w14:textId="438150D5" w:rsidR="000855B8" w:rsidRDefault="00483418" w:rsidP="00465277">
      <w:pPr>
        <w:pStyle w:val="ZUSTzmustartykuempunktem"/>
      </w:pPr>
      <w:r>
        <w:t xml:space="preserve">„2b. </w:t>
      </w:r>
      <w:r w:rsidRPr="00262B9D">
        <w:t xml:space="preserve">W przypadku gdy kwota partycypacji stanowi co najmniej </w:t>
      </w:r>
      <w:r w:rsidR="00BE3D62">
        <w:t>10</w:t>
      </w:r>
      <w:r w:rsidRPr="00262B9D">
        <w:t>% kosztów budowy lokalu</w:t>
      </w:r>
      <w:r w:rsidR="008B23FC">
        <w:t>,</w:t>
      </w:r>
      <w:r>
        <w:t xml:space="preserve"> umowę najmu zawiera się na czas nieoznaczony</w:t>
      </w:r>
      <w:r w:rsidR="00246063">
        <w:t xml:space="preserve"> albo jako umowę najmu instytucjonalnego z dojściem do własności</w:t>
      </w:r>
      <w:r>
        <w:t>.”;</w:t>
      </w:r>
    </w:p>
    <w:bookmarkEnd w:id="4"/>
    <w:p w14:paraId="6B51CBCF" w14:textId="4B42073A" w:rsidR="004D025B" w:rsidRPr="00757AC9" w:rsidRDefault="00121FBA" w:rsidP="000855B8">
      <w:pPr>
        <w:pStyle w:val="PKTpunkt"/>
      </w:pPr>
      <w:r>
        <w:t>6</w:t>
      </w:r>
      <w:r w:rsidR="00A94056" w:rsidRPr="00757AC9">
        <w:t>)</w:t>
      </w:r>
      <w:r w:rsidR="00757AC9">
        <w:tab/>
      </w:r>
      <w:r w:rsidR="00A94056" w:rsidRPr="00757AC9">
        <w:t>w art. 30</w:t>
      </w:r>
      <w:r w:rsidR="00BD053E" w:rsidRPr="00757AC9">
        <w:t xml:space="preserve"> </w:t>
      </w:r>
      <w:r w:rsidR="00A74616">
        <w:t xml:space="preserve">po ust. 3 </w:t>
      </w:r>
      <w:r w:rsidR="00B244C4" w:rsidRPr="00757AC9">
        <w:t xml:space="preserve">dodaje się </w:t>
      </w:r>
      <w:r w:rsidR="00757AC9">
        <w:t>ust. 3</w:t>
      </w:r>
      <w:r w:rsidR="00D029EF" w:rsidRPr="00D029EF">
        <w:rPr>
          <w:rStyle w:val="IGindeksgrny"/>
        </w:rPr>
        <w:t>1</w:t>
      </w:r>
      <w:r w:rsidR="00757AC9">
        <w:t xml:space="preserve"> </w:t>
      </w:r>
      <w:r w:rsidR="005D2505" w:rsidRPr="00757AC9">
        <w:t>w brzmieniu:</w:t>
      </w:r>
    </w:p>
    <w:p w14:paraId="06615924" w14:textId="2823C0A1" w:rsidR="002E33ED" w:rsidRDefault="005D2505" w:rsidP="000855B8">
      <w:pPr>
        <w:pStyle w:val="ZUSTzmustartykuempunktem"/>
      </w:pPr>
      <w:bookmarkStart w:id="6" w:name="_Hlk170458173"/>
      <w:r w:rsidRPr="005F67A2">
        <w:t>„</w:t>
      </w:r>
      <w:r>
        <w:t>3</w:t>
      </w:r>
      <w:r w:rsidR="00D029EF" w:rsidRPr="00D029EF">
        <w:rPr>
          <w:rStyle w:val="IGindeksgrny"/>
        </w:rPr>
        <w:t>1</w:t>
      </w:r>
      <w:r>
        <w:t xml:space="preserve">. </w:t>
      </w:r>
      <w:bookmarkStart w:id="7" w:name="_Hlk165020546"/>
      <w:r w:rsidR="00757AC9">
        <w:t>W</w:t>
      </w:r>
      <w:r w:rsidR="00757AC9" w:rsidRPr="005D2505">
        <w:t xml:space="preserve"> </w:t>
      </w:r>
      <w:proofErr w:type="gramStart"/>
      <w:r w:rsidR="00757AC9" w:rsidRPr="005D2505">
        <w:t>przypadku</w:t>
      </w:r>
      <w:proofErr w:type="gramEnd"/>
      <w:r w:rsidR="00757AC9" w:rsidRPr="005D2505">
        <w:t xml:space="preserve"> gdy osoba </w:t>
      </w:r>
      <w:r w:rsidR="00757AC9">
        <w:t xml:space="preserve">fizyczna </w:t>
      </w:r>
      <w:r w:rsidR="00757AC9" w:rsidRPr="005D2505">
        <w:t>ubiegająca się o najem lokal</w:t>
      </w:r>
      <w:r w:rsidR="00757AC9">
        <w:t>u</w:t>
      </w:r>
      <w:r w:rsidR="00757AC9" w:rsidRPr="005D2505">
        <w:t xml:space="preserve"> mieszkalnego </w:t>
      </w:r>
      <w:r w:rsidR="00757AC9">
        <w:t>zawarła z SIM</w:t>
      </w:r>
      <w:r w:rsidR="001D703B">
        <w:t xml:space="preserve"> u</w:t>
      </w:r>
      <w:r w:rsidR="005448C5">
        <w:t>m</w:t>
      </w:r>
      <w:r w:rsidR="001D703B">
        <w:t>owę,</w:t>
      </w:r>
      <w:r w:rsidR="00757AC9">
        <w:t xml:space="preserve"> </w:t>
      </w:r>
      <w:r w:rsidR="00153D8A">
        <w:t>o której mowa w</w:t>
      </w:r>
      <w:r w:rsidR="00757AC9" w:rsidRPr="005D2505">
        <w:t xml:space="preserve"> art. 29a</w:t>
      </w:r>
      <w:r w:rsidR="00153D8A">
        <w:t xml:space="preserve"> ust. 1</w:t>
      </w:r>
      <w:r w:rsidR="00757AC9" w:rsidRPr="005D2505">
        <w:t xml:space="preserve">, </w:t>
      </w:r>
      <w:r w:rsidR="00153D8A">
        <w:t xml:space="preserve">w </w:t>
      </w:r>
      <w:r w:rsidR="00153D8A" w:rsidRPr="005D2505">
        <w:t>deklaracj</w:t>
      </w:r>
      <w:r w:rsidR="00153D8A">
        <w:t>i</w:t>
      </w:r>
      <w:r w:rsidR="00757AC9" w:rsidRPr="005D2505">
        <w:t>, o której mowa w</w:t>
      </w:r>
      <w:r w:rsidR="0015448E">
        <w:t> </w:t>
      </w:r>
      <w:r w:rsidR="00757AC9" w:rsidRPr="005D2505">
        <w:t>ust.</w:t>
      </w:r>
      <w:r w:rsidR="00712BAA">
        <w:t> </w:t>
      </w:r>
      <w:r w:rsidR="00757AC9" w:rsidRPr="005D2505">
        <w:t>3</w:t>
      </w:r>
      <w:r w:rsidR="00DF552A">
        <w:t>,</w:t>
      </w:r>
      <w:r w:rsidR="00757AC9" w:rsidRPr="005D2505">
        <w:t xml:space="preserve"> </w:t>
      </w:r>
      <w:r w:rsidR="00153D8A">
        <w:t>podaje się</w:t>
      </w:r>
      <w:r w:rsidR="00153D8A" w:rsidRPr="005D2505">
        <w:t xml:space="preserve"> </w:t>
      </w:r>
      <w:r w:rsidR="00757AC9" w:rsidRPr="005D2505">
        <w:t xml:space="preserve">średni </w:t>
      </w:r>
      <w:r w:rsidR="00153D8A" w:rsidRPr="005D2505">
        <w:t>miesięczn</w:t>
      </w:r>
      <w:r w:rsidR="00153D8A">
        <w:t>y</w:t>
      </w:r>
      <w:r w:rsidR="00153D8A" w:rsidRPr="005D2505">
        <w:t xml:space="preserve"> </w:t>
      </w:r>
      <w:r w:rsidR="00757AC9">
        <w:t>doch</w:t>
      </w:r>
      <w:r w:rsidR="00153D8A">
        <w:t>ód</w:t>
      </w:r>
      <w:r w:rsidR="00757AC9">
        <w:t xml:space="preserve"> gospodarstwa domowego</w:t>
      </w:r>
      <w:r w:rsidR="00757AC9" w:rsidRPr="005D2505">
        <w:t xml:space="preserve"> w roku poprzedzającym rok zawarcia </w:t>
      </w:r>
      <w:r w:rsidR="00A74616">
        <w:t xml:space="preserve">tej </w:t>
      </w:r>
      <w:r w:rsidR="00757AC9" w:rsidRPr="005D2505">
        <w:t>umowy.</w:t>
      </w:r>
      <w:bookmarkEnd w:id="7"/>
      <w:r w:rsidR="00757AC9" w:rsidRPr="006F011E">
        <w:t>”;</w:t>
      </w:r>
      <w:bookmarkEnd w:id="6"/>
    </w:p>
    <w:p w14:paraId="6C982E46" w14:textId="4D869F8D" w:rsidR="007365D8" w:rsidRDefault="00121FBA" w:rsidP="002507C7">
      <w:pPr>
        <w:pStyle w:val="PKTpunkt"/>
      </w:pPr>
      <w:r>
        <w:t>7</w:t>
      </w:r>
      <w:r w:rsidR="007365D8">
        <w:t>)</w:t>
      </w:r>
      <w:r w:rsidR="00A330FB">
        <w:tab/>
      </w:r>
      <w:r w:rsidR="007365D8">
        <w:t>w art. 33da</w:t>
      </w:r>
      <w:r w:rsidR="00B62F00">
        <w:t xml:space="preserve"> w</w:t>
      </w:r>
      <w:r w:rsidR="007365D8">
        <w:t xml:space="preserve"> ust. 3</w:t>
      </w:r>
      <w:r w:rsidR="00B62F00">
        <w:t>:</w:t>
      </w:r>
    </w:p>
    <w:p w14:paraId="33DBCDC3" w14:textId="4F98E222" w:rsidR="00B62F00" w:rsidRDefault="00B62F00" w:rsidP="00B62F00">
      <w:pPr>
        <w:pStyle w:val="LITlitera"/>
      </w:pPr>
      <w:bookmarkStart w:id="8" w:name="_Hlk170459492"/>
      <w:bookmarkStart w:id="9" w:name="_Hlk184105939"/>
      <w:r w:rsidRPr="00B62F00">
        <w:t>a)</w:t>
      </w:r>
      <w:r w:rsidRPr="00B62F00">
        <w:tab/>
      </w:r>
      <w:r>
        <w:t>pkt 2 otrzymuje brzmienie</w:t>
      </w:r>
      <w:r w:rsidRPr="00B62F00">
        <w:t xml:space="preserve">: </w:t>
      </w:r>
    </w:p>
    <w:bookmarkEnd w:id="8"/>
    <w:p w14:paraId="05070A01" w14:textId="40A3CF5F" w:rsidR="00B62F00" w:rsidRDefault="00B62F00" w:rsidP="00B62F00">
      <w:pPr>
        <w:pStyle w:val="ZLITPKTzmpktliter"/>
      </w:pPr>
      <w:r w:rsidRPr="00B62F00">
        <w:t>„2)</w:t>
      </w:r>
      <w:r w:rsidR="00F00E4F">
        <w:tab/>
      </w:r>
      <w:r w:rsidRPr="00B62F00">
        <w:t>uwzględniającej całkowite rozliczenie partycypacji.”</w:t>
      </w:r>
      <w:r>
        <w:t>,</w:t>
      </w:r>
    </w:p>
    <w:p w14:paraId="0417F829" w14:textId="3A9B53DD" w:rsidR="00B62F00" w:rsidRDefault="00B62F00" w:rsidP="00645CB9">
      <w:pPr>
        <w:pStyle w:val="LITlitera"/>
      </w:pPr>
      <w:r>
        <w:t>b</w:t>
      </w:r>
      <w:r w:rsidRPr="00B62F00">
        <w:t>)</w:t>
      </w:r>
      <w:r w:rsidRPr="00B62F00">
        <w:tab/>
      </w:r>
      <w:r>
        <w:t>uchyla się pkt 3</w:t>
      </w:r>
      <w:r w:rsidR="001430ED">
        <w:t>;</w:t>
      </w:r>
    </w:p>
    <w:bookmarkEnd w:id="9"/>
    <w:p w14:paraId="28AC5EF8" w14:textId="4A05C17C" w:rsidR="00A64FC2" w:rsidRDefault="00121FBA" w:rsidP="00E32ABB">
      <w:pPr>
        <w:pStyle w:val="PKTpunkt"/>
      </w:pPr>
      <w:r>
        <w:t>8</w:t>
      </w:r>
      <w:r w:rsidR="00E32ABB">
        <w:t>)</w:t>
      </w:r>
      <w:r w:rsidR="00A330FB">
        <w:tab/>
      </w:r>
      <w:r w:rsidR="00151AB7">
        <w:t xml:space="preserve">w rozdziale 4aa </w:t>
      </w:r>
      <w:r w:rsidR="00A330FB">
        <w:t xml:space="preserve">uchyla </w:t>
      </w:r>
      <w:r w:rsidR="00E32ABB">
        <w:t xml:space="preserve">się </w:t>
      </w:r>
      <w:r w:rsidR="00370C95">
        <w:t>o</w:t>
      </w:r>
      <w:r w:rsidR="00E32ABB">
        <w:t>ddział 4</w:t>
      </w:r>
      <w:r w:rsidR="0039015D">
        <w:t>;</w:t>
      </w:r>
    </w:p>
    <w:p w14:paraId="1870E5F3" w14:textId="20B78E04" w:rsidR="00B32CEF" w:rsidRDefault="00121FBA" w:rsidP="00674C79">
      <w:pPr>
        <w:pStyle w:val="PKTpunkt"/>
      </w:pPr>
      <w:r>
        <w:lastRenderedPageBreak/>
        <w:t>9</w:t>
      </w:r>
      <w:r w:rsidR="00CB292C">
        <w:t>)</w:t>
      </w:r>
      <w:r w:rsidR="00B32CEF">
        <w:t xml:space="preserve"> </w:t>
      </w:r>
      <w:r w:rsidR="001B637C">
        <w:tab/>
      </w:r>
      <w:r w:rsidR="00B32CEF">
        <w:t xml:space="preserve">w tytule rozdziału 4b wyraz </w:t>
      </w:r>
      <w:r w:rsidR="00F601D6" w:rsidRPr="00F601D6">
        <w:t>„</w:t>
      </w:r>
      <w:r w:rsidR="00B32CEF">
        <w:t>kredytu</w:t>
      </w:r>
      <w:r w:rsidR="00F601D6" w:rsidRPr="00F601D6">
        <w:t>”</w:t>
      </w:r>
      <w:r w:rsidR="00B756D8">
        <w:t xml:space="preserve"> </w:t>
      </w:r>
      <w:r w:rsidR="00B32CEF">
        <w:t xml:space="preserve">zastępuje się wyrazami </w:t>
      </w:r>
      <w:r w:rsidR="00EA1671" w:rsidRPr="005F67A2">
        <w:t>„</w:t>
      </w:r>
      <w:r w:rsidR="00B32CEF">
        <w:t>finansowania zwrotnego</w:t>
      </w:r>
      <w:r w:rsidR="00F601D6" w:rsidRPr="00F601D6">
        <w:t>”</w:t>
      </w:r>
      <w:r w:rsidR="00B32CEF">
        <w:t>;</w:t>
      </w:r>
    </w:p>
    <w:p w14:paraId="14E6AD24" w14:textId="34614755" w:rsidR="00674C79" w:rsidRPr="00674C79" w:rsidRDefault="00B32CEF" w:rsidP="00674C79">
      <w:pPr>
        <w:pStyle w:val="PKTpunkt"/>
      </w:pPr>
      <w:r>
        <w:t xml:space="preserve">10) </w:t>
      </w:r>
      <w:r w:rsidR="001B637C">
        <w:tab/>
      </w:r>
      <w:r w:rsidR="00674C79" w:rsidRPr="00674C79">
        <w:t>w art. 33ea:</w:t>
      </w:r>
    </w:p>
    <w:p w14:paraId="708D0A6D" w14:textId="121C54DF" w:rsidR="00674C79" w:rsidRPr="00674C79" w:rsidRDefault="00674C79" w:rsidP="00674C79">
      <w:pPr>
        <w:pStyle w:val="LITlitera"/>
      </w:pPr>
      <w:r w:rsidRPr="00674C79">
        <w:t>a)</w:t>
      </w:r>
      <w:r w:rsidR="00F00E4F">
        <w:tab/>
      </w:r>
      <w:r w:rsidRPr="00674C79">
        <w:t xml:space="preserve">w ust. 1 skreśla się wyrazy „albo wybudowanego przy wykorzystaniu kredytu udzielonego przez Bank Gospodarstwa Krajowego na podstawie wniosku złożonego do dnia 30 września 2009 r.” oraz wyrazy </w:t>
      </w:r>
      <w:r w:rsidR="00EA1671" w:rsidRPr="005F67A2">
        <w:t>„</w:t>
      </w:r>
      <w:r w:rsidRPr="00674C79">
        <w:t>albo oddziale 1 i oddziale 4 rozdziału 4aa”,</w:t>
      </w:r>
    </w:p>
    <w:p w14:paraId="6DD5FB52" w14:textId="63F0A4E2" w:rsidR="00674C79" w:rsidRPr="00674C79" w:rsidRDefault="00674C79" w:rsidP="00674C79">
      <w:pPr>
        <w:pStyle w:val="LITlitera"/>
      </w:pPr>
      <w:r w:rsidRPr="00674C79">
        <w:t>b)</w:t>
      </w:r>
      <w:r w:rsidR="00F00E4F">
        <w:tab/>
      </w:r>
      <w:r w:rsidRPr="00674C79">
        <w:t>uchyla się ust. 3,</w:t>
      </w:r>
    </w:p>
    <w:p w14:paraId="5605D9EB" w14:textId="21F262F2" w:rsidR="00DB1293" w:rsidRPr="00DB1293" w:rsidRDefault="00674C79" w:rsidP="00DB1293">
      <w:pPr>
        <w:pStyle w:val="LITlitera"/>
      </w:pPr>
      <w:r w:rsidRPr="00674C79">
        <w:t>c)</w:t>
      </w:r>
      <w:r w:rsidR="00F00E4F">
        <w:tab/>
      </w:r>
      <w:r w:rsidR="00DB1293" w:rsidRPr="00DB1293">
        <w:t>ust. 5 otrzymuje brzmienie:</w:t>
      </w:r>
    </w:p>
    <w:p w14:paraId="408A0614" w14:textId="2D40DAF6" w:rsidR="00DB1293" w:rsidRPr="00674C79" w:rsidRDefault="00DB1293" w:rsidP="00803990">
      <w:pPr>
        <w:pStyle w:val="ZLITUSTzmustliter"/>
      </w:pPr>
      <w:r w:rsidRPr="00DB1293">
        <w:t xml:space="preserve">„5. Przeniesienie na najemcę własności garażu </w:t>
      </w:r>
      <w:r w:rsidR="008A76AE">
        <w:t xml:space="preserve">wybudowanego </w:t>
      </w:r>
      <w:r w:rsidR="008A76AE" w:rsidRPr="00DB1293">
        <w:t xml:space="preserve">przy wykorzystaniu finansowania zwrotnego </w:t>
      </w:r>
      <w:r w:rsidRPr="00DB1293">
        <w:t>lub udziału w garażu wielostanowiskowym</w:t>
      </w:r>
      <w:r w:rsidR="0054523B">
        <w:t xml:space="preserve"> </w:t>
      </w:r>
      <w:r w:rsidR="009A69EE" w:rsidRPr="00DB1293">
        <w:t>wybudowan</w:t>
      </w:r>
      <w:r w:rsidR="009A69EE">
        <w:t>ym</w:t>
      </w:r>
      <w:r w:rsidR="009A69EE" w:rsidRPr="00DB1293">
        <w:t xml:space="preserve"> </w:t>
      </w:r>
      <w:r w:rsidRPr="00DB1293">
        <w:t xml:space="preserve">przy wykorzystaniu finansowania zwrotnego może nastąpić wyłącznie na rzecz najemcy lokalu mieszkalnego wybudowanego przy wykorzystaniu finansowania zwrotnego i łącznie </w:t>
      </w:r>
      <w:r w:rsidR="008B23FC" w:rsidRPr="00DB1293">
        <w:t>z</w:t>
      </w:r>
      <w:r w:rsidR="008B23FC">
        <w:t> </w:t>
      </w:r>
      <w:r w:rsidRPr="00DB1293">
        <w:t>przeniesieniem własności tego lokalu na najemcę.”;</w:t>
      </w:r>
    </w:p>
    <w:p w14:paraId="2CACA683" w14:textId="157155A7" w:rsidR="00674C79" w:rsidRPr="00674C79" w:rsidRDefault="00674C79" w:rsidP="00674C79">
      <w:pPr>
        <w:pStyle w:val="PKTpunkt"/>
      </w:pPr>
      <w:r w:rsidRPr="00674C79">
        <w:t>1</w:t>
      </w:r>
      <w:r w:rsidR="00B32CEF">
        <w:t>1</w:t>
      </w:r>
      <w:r w:rsidRPr="00674C79">
        <w:t>)</w:t>
      </w:r>
      <w:r w:rsidRPr="00674C79">
        <w:tab/>
        <w:t>w art. 33f:</w:t>
      </w:r>
    </w:p>
    <w:p w14:paraId="767CA7C8" w14:textId="77777777" w:rsidR="00674C79" w:rsidRPr="00674C79" w:rsidRDefault="00674C79" w:rsidP="00674C79">
      <w:pPr>
        <w:pStyle w:val="LITlitera"/>
      </w:pPr>
      <w:r w:rsidRPr="00674C79">
        <w:t>a)</w:t>
      </w:r>
      <w:r w:rsidRPr="00674C79">
        <w:tab/>
        <w:t xml:space="preserve">ust. 1a otrzymuje brzmienie: </w:t>
      </w:r>
    </w:p>
    <w:p w14:paraId="273DACB4" w14:textId="170B30D3" w:rsidR="00674C79" w:rsidRPr="00674C79" w:rsidRDefault="00674C79" w:rsidP="00674C79">
      <w:pPr>
        <w:pStyle w:val="ZLITUSTzmustliter"/>
      </w:pPr>
      <w:r w:rsidRPr="00674C79">
        <w:t>„1a. Lokale mieszkalne, o których mowa w art. 33ea</w:t>
      </w:r>
      <w:r w:rsidR="0055381E">
        <w:t xml:space="preserve"> ust. 1</w:t>
      </w:r>
      <w:r w:rsidRPr="00674C79">
        <w:t>, nie mogą być wyodrębniane na własność przed:</w:t>
      </w:r>
    </w:p>
    <w:p w14:paraId="31D0BE9A" w14:textId="628E1C17" w:rsidR="00BE3D62" w:rsidRDefault="00674C79" w:rsidP="00674C79">
      <w:pPr>
        <w:pStyle w:val="ZLITPKTzmpktliter"/>
      </w:pPr>
      <w:r w:rsidRPr="00674C79">
        <w:t xml:space="preserve">1) </w:t>
      </w:r>
      <w:r w:rsidRPr="00674C79">
        <w:tab/>
        <w:t xml:space="preserve">upływem 25 lat, licząc od dnia przekazania do użytkowania obiektu budowlanego, w którym znajdują się te lokale, zgodnie z przepisami ustawy </w:t>
      </w:r>
      <w:r w:rsidR="008B23FC" w:rsidRPr="00674C79">
        <w:t>z</w:t>
      </w:r>
      <w:r w:rsidR="008B23FC">
        <w:t> </w:t>
      </w:r>
      <w:r w:rsidRPr="00674C79">
        <w:t xml:space="preserve">dnia 7 lipca 1994 r. </w:t>
      </w:r>
      <w:r w:rsidR="00244D3E" w:rsidRPr="004E0FB7">
        <w:t>–</w:t>
      </w:r>
      <w:r w:rsidR="000A1443">
        <w:t xml:space="preserve"> </w:t>
      </w:r>
      <w:r w:rsidRPr="00674C79">
        <w:t>Prawo budowlane (Dz. U.</w:t>
      </w:r>
      <w:r w:rsidR="00B32CEF">
        <w:t xml:space="preserve"> z 202</w:t>
      </w:r>
      <w:r w:rsidR="00C53E80">
        <w:t>5</w:t>
      </w:r>
      <w:r w:rsidR="00B32CEF">
        <w:t xml:space="preserve"> r. poz.</w:t>
      </w:r>
      <w:r w:rsidR="0095435E">
        <w:t xml:space="preserve"> </w:t>
      </w:r>
      <w:r w:rsidR="00C53E80">
        <w:t>418</w:t>
      </w:r>
      <w:r w:rsidRPr="00674C79">
        <w:t>)</w:t>
      </w:r>
      <w:r w:rsidR="00055595">
        <w:t xml:space="preserve"> oraz</w:t>
      </w:r>
    </w:p>
    <w:p w14:paraId="08CF4F95" w14:textId="00D876C6" w:rsidR="00674C79" w:rsidRPr="00674C79" w:rsidRDefault="00BE3D62" w:rsidP="00674C79">
      <w:pPr>
        <w:pStyle w:val="ZLITPKTzmpktliter"/>
      </w:pPr>
      <w:r>
        <w:t>2)</w:t>
      </w:r>
      <w:r w:rsidR="00F00E4F">
        <w:tab/>
      </w:r>
      <w:r w:rsidR="00674C79" w:rsidRPr="00674C79">
        <w:t>dniem całkowitej spłaty kredytu udzielonego w ramach finansowania zwrotnego na pokrycie części kosztów przedsięwzięcia, w ramach którego wybudowano te lokale.”,</w:t>
      </w:r>
    </w:p>
    <w:p w14:paraId="142CB0B8" w14:textId="6BAA0DBE" w:rsidR="00674C79" w:rsidRPr="00674C79" w:rsidRDefault="00674C79" w:rsidP="00674C79">
      <w:pPr>
        <w:pStyle w:val="LITlitera"/>
      </w:pPr>
      <w:r w:rsidRPr="00674C79">
        <w:t>b)</w:t>
      </w:r>
      <w:r w:rsidRPr="00674C79">
        <w:tab/>
        <w:t>w ust. 1b wyraz</w:t>
      </w:r>
      <w:r w:rsidR="00B64117">
        <w:t>y</w:t>
      </w:r>
      <w:r w:rsidRPr="00674C79">
        <w:t xml:space="preserve"> „15</w:t>
      </w:r>
      <w:r w:rsidR="00B64117">
        <w:t xml:space="preserve"> lat</w:t>
      </w:r>
      <w:r w:rsidRPr="00674C79">
        <w:t>” zastępuje się wyraz</w:t>
      </w:r>
      <w:r w:rsidR="00B64117">
        <w:t>ami</w:t>
      </w:r>
      <w:r w:rsidRPr="00674C79">
        <w:t xml:space="preserve"> „25</w:t>
      </w:r>
      <w:r w:rsidR="00B64117">
        <w:t xml:space="preserve"> lat</w:t>
      </w:r>
      <w:r w:rsidRPr="00674C79">
        <w:t>”,</w:t>
      </w:r>
    </w:p>
    <w:p w14:paraId="11842F0E" w14:textId="77777777" w:rsidR="00674C79" w:rsidRPr="00674C79" w:rsidRDefault="00674C79" w:rsidP="00674C79">
      <w:pPr>
        <w:pStyle w:val="LITlitera"/>
      </w:pPr>
      <w:r w:rsidRPr="00674C79">
        <w:t>c)</w:t>
      </w:r>
      <w:r w:rsidRPr="00674C79">
        <w:tab/>
        <w:t>ust. 1c otrzymuje brzmienie:</w:t>
      </w:r>
    </w:p>
    <w:p w14:paraId="170DE602" w14:textId="4265EAFC" w:rsidR="00674C79" w:rsidRPr="00674C79" w:rsidRDefault="00674C79" w:rsidP="00674C79">
      <w:pPr>
        <w:pStyle w:val="ZLITUSTzmustliter"/>
      </w:pPr>
      <w:r w:rsidRPr="00674C79">
        <w:t>„1c. Decyzję o wyodrębnieniu na własność lokalu mieszkalnego podejmuje na wniosek najemcy zgromadzenie wspólników, walne zgromadzenie akcjonariuszy albo walne zgromadzenie SIM.”,</w:t>
      </w:r>
    </w:p>
    <w:p w14:paraId="0B3D9DDE" w14:textId="77777777" w:rsidR="00674C79" w:rsidRPr="00674C79" w:rsidRDefault="00674C79" w:rsidP="00674C79">
      <w:pPr>
        <w:pStyle w:val="LITlitera"/>
      </w:pPr>
      <w:r w:rsidRPr="00674C79">
        <w:t>d)</w:t>
      </w:r>
      <w:r w:rsidRPr="00674C79">
        <w:tab/>
        <w:t>ust. 2 otrzymuje brzmienie:</w:t>
      </w:r>
    </w:p>
    <w:p w14:paraId="55DDF788" w14:textId="263A56EB" w:rsidR="00674C79" w:rsidRPr="00674C79" w:rsidRDefault="00674C79" w:rsidP="00674C79">
      <w:pPr>
        <w:pStyle w:val="ZLITUSTzmustliter"/>
      </w:pPr>
      <w:r w:rsidRPr="00674C79">
        <w:t>„2. Cena lokalu mieszkalnego uwzględnia pokrycie wszystkich zobowiązań przypadających na ten lokal oraz koszty wyceny nieruchomości.”,</w:t>
      </w:r>
    </w:p>
    <w:p w14:paraId="3F6E0ADA" w14:textId="77777777" w:rsidR="00674C79" w:rsidRDefault="00674C79" w:rsidP="00674C79">
      <w:pPr>
        <w:pStyle w:val="LITlitera"/>
      </w:pPr>
      <w:r w:rsidRPr="00674C79">
        <w:t>e)</w:t>
      </w:r>
      <w:r w:rsidRPr="00674C79">
        <w:tab/>
        <w:t>uchyla się ust. 3, 4 i 6;</w:t>
      </w:r>
    </w:p>
    <w:p w14:paraId="774303D0" w14:textId="42FADC4B" w:rsidR="004328E3" w:rsidRPr="00674C79" w:rsidRDefault="004328E3" w:rsidP="002507C7">
      <w:pPr>
        <w:pStyle w:val="PKTpunkt"/>
      </w:pPr>
      <w:r>
        <w:lastRenderedPageBreak/>
        <w:t xml:space="preserve">12) </w:t>
      </w:r>
      <w:r w:rsidR="001B637C">
        <w:tab/>
      </w:r>
      <w:r>
        <w:t>uchyla się art. 33g;</w:t>
      </w:r>
    </w:p>
    <w:p w14:paraId="5634CA9B" w14:textId="77777777" w:rsidR="002B3ADE" w:rsidRDefault="00674C79" w:rsidP="00F00E4F">
      <w:pPr>
        <w:pStyle w:val="PKTpunkt"/>
      </w:pPr>
      <w:r w:rsidRPr="00674C79">
        <w:t>1</w:t>
      </w:r>
      <w:r w:rsidR="003273B9">
        <w:t>3</w:t>
      </w:r>
      <w:r w:rsidRPr="00674C79">
        <w:t>)</w:t>
      </w:r>
      <w:r w:rsidRPr="00674C79">
        <w:tab/>
      </w:r>
      <w:r w:rsidR="00C80A23">
        <w:t xml:space="preserve">w </w:t>
      </w:r>
      <w:r w:rsidRPr="00674C79">
        <w:t>art. 33h</w:t>
      </w:r>
      <w:r w:rsidR="002B3ADE">
        <w:t>:</w:t>
      </w:r>
    </w:p>
    <w:p w14:paraId="7BA31CFE" w14:textId="489BFA36" w:rsidR="00674C79" w:rsidRPr="00674C79" w:rsidRDefault="002B3ADE" w:rsidP="00B21AB9">
      <w:pPr>
        <w:pStyle w:val="LITlitera"/>
      </w:pPr>
      <w:r>
        <w:t>a)</w:t>
      </w:r>
      <w:r w:rsidR="00EA1671">
        <w:tab/>
      </w:r>
      <w:r w:rsidR="00C80A23">
        <w:t xml:space="preserve">ust. </w:t>
      </w:r>
      <w:r>
        <w:t>1</w:t>
      </w:r>
      <w:r w:rsidR="00C5425E">
        <w:t xml:space="preserve"> </w:t>
      </w:r>
      <w:r w:rsidR="00674C79" w:rsidRPr="00674C79">
        <w:t>otrzymuje brzmienie:</w:t>
      </w:r>
    </w:p>
    <w:p w14:paraId="5886DE57" w14:textId="67341882" w:rsidR="002B3ADE" w:rsidRDefault="00674C79" w:rsidP="002507C7">
      <w:pPr>
        <w:pStyle w:val="ZLITUSTzmustliter"/>
      </w:pPr>
      <w:r w:rsidRPr="00674C79">
        <w:t>„</w:t>
      </w:r>
      <w:r w:rsidR="002B3ADE">
        <w:t>1</w:t>
      </w:r>
      <w:r w:rsidRPr="00674C79">
        <w:t xml:space="preserve">. Uzyskane ze sprzedaży lokalu mieszkalnego środki, pomniejszone </w:t>
      </w:r>
      <w:r w:rsidR="00CC0DF5" w:rsidRPr="00674C79">
        <w:t>o</w:t>
      </w:r>
      <w:r w:rsidR="00CC0DF5">
        <w:t> </w:t>
      </w:r>
      <w:r w:rsidRPr="00674C79">
        <w:t xml:space="preserve">wydatki związane ze spłatą wszystkich zobowiązań i kosztów, o których mowa w art. 33f ust. 2, oraz kwotę odpowiadającą iloczynowi ceny sprzedaży </w:t>
      </w:r>
      <w:r w:rsidR="00055595">
        <w:t xml:space="preserve">lokalu </w:t>
      </w:r>
      <w:r w:rsidRPr="00674C79">
        <w:t>oraz wskaźnika równego ilorazowi kosztów własnych kredytobiorcy w całkowitych kosztach realizacji przedsięwzięcia finansowanego kredytem udzielonym przez Bank Gospodarstwa Krajowego, podlegają spłacie do Funduszu Dopłat. SIM przekazuje środki na rachunek Funduszu Dopłat w terminie 7 dni od dnia ich otrzymania.”</w:t>
      </w:r>
      <w:r w:rsidR="002B3ADE">
        <w:t>,</w:t>
      </w:r>
    </w:p>
    <w:p w14:paraId="3B9C2746" w14:textId="22DABC3A" w:rsidR="00674C79" w:rsidRPr="00674C79" w:rsidRDefault="002B3ADE" w:rsidP="002507C7">
      <w:pPr>
        <w:pStyle w:val="LITlitera"/>
      </w:pPr>
      <w:r>
        <w:t>b)</w:t>
      </w:r>
      <w:r w:rsidR="00F00E4F">
        <w:tab/>
      </w:r>
      <w:r>
        <w:t>uchyla się ust. 2 i 3;</w:t>
      </w:r>
    </w:p>
    <w:p w14:paraId="709B6A97" w14:textId="25EA61E7" w:rsidR="00674C79" w:rsidRPr="00674C79" w:rsidRDefault="00674C79" w:rsidP="00674C79">
      <w:pPr>
        <w:pStyle w:val="PKTpunkt"/>
      </w:pPr>
      <w:r w:rsidRPr="00674C79">
        <w:t>1</w:t>
      </w:r>
      <w:r w:rsidR="003273B9">
        <w:t>4</w:t>
      </w:r>
      <w:r w:rsidRPr="00674C79">
        <w:t xml:space="preserve">) </w:t>
      </w:r>
      <w:r w:rsidRPr="00674C79">
        <w:tab/>
        <w:t>uchyla się art. 33i;</w:t>
      </w:r>
    </w:p>
    <w:p w14:paraId="15550B9C" w14:textId="2BBA8F4B" w:rsidR="00674C79" w:rsidRPr="00674C79" w:rsidRDefault="00674C79" w:rsidP="00674C79">
      <w:pPr>
        <w:pStyle w:val="PKTpunkt"/>
      </w:pPr>
      <w:r w:rsidRPr="00674C79">
        <w:t>1</w:t>
      </w:r>
      <w:r w:rsidR="003273B9">
        <w:t>5</w:t>
      </w:r>
      <w:r w:rsidRPr="00674C79">
        <w:t>)</w:t>
      </w:r>
      <w:r w:rsidRPr="00674C79">
        <w:tab/>
        <w:t>art. 33k otrzymuje brzmienie:</w:t>
      </w:r>
    </w:p>
    <w:p w14:paraId="7AAB10BF" w14:textId="0423F5A5" w:rsidR="00674C79" w:rsidRPr="00674C79" w:rsidRDefault="00674C79" w:rsidP="00674C79">
      <w:pPr>
        <w:pStyle w:val="ZARTzmartartykuempunktem"/>
      </w:pPr>
      <w:r w:rsidRPr="00674C79">
        <w:t>„</w:t>
      </w:r>
      <w:r w:rsidR="007F56C6">
        <w:t>Art. 33k</w:t>
      </w:r>
      <w:r w:rsidRPr="00674C79">
        <w:t>. Do wyodrębniania na własność lokali mieszkalnych wybudowanych na wynajem przez spółdzielnie mieszkaniowe lub spółki gminne przy wykorzystaniu finansowania zwrotnego przepisy art. 33ea ust. 1</w:t>
      </w:r>
      <w:r w:rsidR="00E63DDC">
        <w:t>,</w:t>
      </w:r>
      <w:r w:rsidR="00145BD5">
        <w:t xml:space="preserve"> </w:t>
      </w:r>
      <w:r w:rsidRPr="00674C79">
        <w:t>2</w:t>
      </w:r>
      <w:r w:rsidR="00145BD5">
        <w:t>,</w:t>
      </w:r>
      <w:r w:rsidRPr="00674C79">
        <w:t xml:space="preserve"> 4</w:t>
      </w:r>
      <w:r w:rsidR="00145BD5">
        <w:t xml:space="preserve"> i </w:t>
      </w:r>
      <w:r w:rsidRPr="00674C79">
        <w:t>5</w:t>
      </w:r>
      <w:r w:rsidR="00E63DDC">
        <w:t>,</w:t>
      </w:r>
      <w:r w:rsidR="004C6CDC">
        <w:t xml:space="preserve"> </w:t>
      </w:r>
      <w:r w:rsidRPr="00674C79">
        <w:t>art. 33f ust. 1a</w:t>
      </w:r>
      <w:r w:rsidR="00991CE3" w:rsidRPr="00DC1E2F">
        <w:t>–</w:t>
      </w:r>
      <w:r w:rsidRPr="00674C79">
        <w:t>2 i 5, art. 33h</w:t>
      </w:r>
      <w:r w:rsidR="00E63DDC">
        <w:t xml:space="preserve"> ust. 1</w:t>
      </w:r>
      <w:r w:rsidRPr="00674C79">
        <w:t xml:space="preserve"> </w:t>
      </w:r>
      <w:r w:rsidR="00E63DDC">
        <w:t>oraz</w:t>
      </w:r>
      <w:r w:rsidRPr="00674C79">
        <w:t xml:space="preserve"> art. 33j stosuje się odpowiednio.”;</w:t>
      </w:r>
    </w:p>
    <w:p w14:paraId="0FAE6E9E" w14:textId="497EBDCD" w:rsidR="00674C79" w:rsidRPr="00674C79" w:rsidRDefault="00674C79" w:rsidP="00674C79">
      <w:pPr>
        <w:pStyle w:val="PKTpunkt"/>
      </w:pPr>
      <w:r w:rsidRPr="00674C79">
        <w:t>1</w:t>
      </w:r>
      <w:r w:rsidR="003273B9">
        <w:t>6</w:t>
      </w:r>
      <w:r w:rsidRPr="00674C79">
        <w:t>)</w:t>
      </w:r>
      <w:r w:rsidRPr="00674C79">
        <w:tab/>
      </w:r>
      <w:r w:rsidR="00863F2B">
        <w:t xml:space="preserve">w </w:t>
      </w:r>
      <w:r w:rsidRPr="00674C79">
        <w:t xml:space="preserve">art. 33ka </w:t>
      </w:r>
      <w:r w:rsidR="008833DD">
        <w:t xml:space="preserve">w </w:t>
      </w:r>
      <w:r w:rsidR="00863F2B">
        <w:t xml:space="preserve">ust. 1 </w:t>
      </w:r>
      <w:r w:rsidR="00AF15CB">
        <w:t xml:space="preserve">zdanie pierwsze </w:t>
      </w:r>
      <w:r w:rsidRPr="00674C79">
        <w:t>otrzymuje brzmienie:</w:t>
      </w:r>
    </w:p>
    <w:p w14:paraId="4DC59A08" w14:textId="24A88935" w:rsidR="00674C79" w:rsidRDefault="00674C79" w:rsidP="002507C7">
      <w:pPr>
        <w:pStyle w:val="ZFRAGzmfragmentunpzdaniaartykuempunktem"/>
      </w:pPr>
      <w:r w:rsidRPr="00674C79">
        <w:t>„Do wyodrębniania na własność lokali mieszkalnych wybudowanych na wynajem przez SIM przy wykorzystaniu finansowania zwrotnego, przeniesionych do mieszkaniowego zasobu gminy w wyniku likwidacji SIM, przepisy art. 33ea ust. 1</w:t>
      </w:r>
      <w:r w:rsidR="001336E4">
        <w:t>,</w:t>
      </w:r>
      <w:r w:rsidRPr="00674C79">
        <w:t xml:space="preserve"> 4</w:t>
      </w:r>
      <w:r w:rsidR="00145BD5">
        <w:t xml:space="preserve"> i </w:t>
      </w:r>
      <w:r w:rsidRPr="00674C79">
        <w:t>5, art. 33f ust. 1a</w:t>
      </w:r>
      <w:r w:rsidR="004B1D13" w:rsidRPr="00DC1E2F">
        <w:t>–</w:t>
      </w:r>
      <w:r w:rsidRPr="00674C79">
        <w:t>2 i 5</w:t>
      </w:r>
      <w:r w:rsidR="00120A0F">
        <w:t>,</w:t>
      </w:r>
      <w:r w:rsidRPr="00674C79">
        <w:t xml:space="preserve"> art. 33h</w:t>
      </w:r>
      <w:r w:rsidR="00120A0F">
        <w:t xml:space="preserve"> ust. 1 oraz</w:t>
      </w:r>
      <w:r w:rsidRPr="00674C79">
        <w:t xml:space="preserve"> art.</w:t>
      </w:r>
      <w:r w:rsidR="00F54BC1">
        <w:t xml:space="preserve"> </w:t>
      </w:r>
      <w:r w:rsidRPr="00674C79">
        <w:t>33j stosuje się odpowiednio.”;</w:t>
      </w:r>
    </w:p>
    <w:p w14:paraId="074E66AE" w14:textId="3C73CDB2" w:rsidR="00735FCD" w:rsidRPr="000A5DC2" w:rsidRDefault="00735FCD" w:rsidP="002507C7">
      <w:pPr>
        <w:pStyle w:val="PKTpunkt"/>
      </w:pPr>
      <w:r>
        <w:t>1</w:t>
      </w:r>
      <w:r w:rsidR="003273B9">
        <w:t>7</w:t>
      </w:r>
      <w:r>
        <w:t>)</w:t>
      </w:r>
      <w:r>
        <w:tab/>
        <w:t>uchyla się rozdział 4c.</w:t>
      </w:r>
    </w:p>
    <w:p w14:paraId="4C20C1A9" w14:textId="10B7078A" w:rsidR="001B6C3A" w:rsidRPr="001B6C3A" w:rsidRDefault="00556018" w:rsidP="008E2F99">
      <w:pPr>
        <w:pStyle w:val="ARTartustawynprozporzdzenia"/>
      </w:pPr>
      <w:bookmarkStart w:id="10" w:name="_Hlk172276558"/>
      <w:r>
        <w:rPr>
          <w:rStyle w:val="Ppogrubienie"/>
        </w:rPr>
        <w:t>Art.</w:t>
      </w:r>
      <w:r w:rsidR="00F00E4F">
        <w:rPr>
          <w:rStyle w:val="Ppogrubienie"/>
        </w:rPr>
        <w:t> </w:t>
      </w:r>
      <w:r w:rsidR="00251115">
        <w:rPr>
          <w:rStyle w:val="Ppogrubienie"/>
        </w:rPr>
        <w:t>2</w:t>
      </w:r>
      <w:r w:rsidR="001B6C3A" w:rsidRPr="001B6C3A">
        <w:rPr>
          <w:rStyle w:val="Ppogrubienie"/>
        </w:rPr>
        <w:t>.</w:t>
      </w:r>
      <w:r w:rsidR="00F00E4F">
        <w:t> </w:t>
      </w:r>
      <w:bookmarkStart w:id="11" w:name="_Hlk163029677"/>
      <w:r w:rsidR="001B6C3A" w:rsidRPr="001B6C3A">
        <w:t xml:space="preserve">W ustawie </w:t>
      </w:r>
      <w:bookmarkStart w:id="12" w:name="_Hlk181025271"/>
      <w:r w:rsidR="001B6C3A" w:rsidRPr="001B6C3A">
        <w:t>z dnia 21 sierpnia 1997 r. o gospodarce nieruchomościami (Dz.</w:t>
      </w:r>
      <w:r w:rsidR="00F00E4F">
        <w:t> </w:t>
      </w:r>
      <w:r w:rsidR="001B6C3A" w:rsidRPr="001B6C3A">
        <w:t>U.</w:t>
      </w:r>
      <w:r w:rsidR="00F00E4F">
        <w:t> </w:t>
      </w:r>
      <w:r w:rsidR="001B6C3A" w:rsidRPr="001B6C3A">
        <w:t>z 2024 r. poz. 1145</w:t>
      </w:r>
      <w:r w:rsidR="007810CD">
        <w:t>,</w:t>
      </w:r>
      <w:r w:rsidR="0095435E">
        <w:t xml:space="preserve"> </w:t>
      </w:r>
      <w:r w:rsidR="001B6C3A" w:rsidRPr="001B6C3A">
        <w:t>1222</w:t>
      </w:r>
      <w:r w:rsidR="00145BD5">
        <w:t>,</w:t>
      </w:r>
      <w:r w:rsidR="007810CD">
        <w:t xml:space="preserve"> 1717</w:t>
      </w:r>
      <w:r w:rsidR="00145BD5">
        <w:t xml:space="preserve"> i 1881</w:t>
      </w:r>
      <w:r w:rsidR="001B6C3A" w:rsidRPr="001B6C3A">
        <w:t>)</w:t>
      </w:r>
      <w:bookmarkEnd w:id="12"/>
      <w:r w:rsidR="001B6C3A" w:rsidRPr="001B6C3A">
        <w:t xml:space="preserve"> wprowadza się następujące zmiany:</w:t>
      </w:r>
    </w:p>
    <w:p w14:paraId="6F69EFF3" w14:textId="77777777" w:rsidR="002832DB" w:rsidRPr="002832DB" w:rsidRDefault="002832DB" w:rsidP="002832DB">
      <w:pPr>
        <w:pStyle w:val="PKTpunkt"/>
      </w:pPr>
      <w:r>
        <w:t>1</w:t>
      </w:r>
      <w:r w:rsidR="001B6C3A" w:rsidRPr="001B6C3A">
        <w:t>)</w:t>
      </w:r>
      <w:r w:rsidR="001B6C3A" w:rsidRPr="001B6C3A">
        <w:tab/>
      </w:r>
      <w:bookmarkEnd w:id="11"/>
      <w:r w:rsidRPr="002832DB">
        <w:t>w art. 192 dodaje się ust. 3–6 w brzmieniu:</w:t>
      </w:r>
    </w:p>
    <w:p w14:paraId="4E272FB1" w14:textId="77777777" w:rsidR="002832DB" w:rsidRPr="002832DB" w:rsidRDefault="002832DB" w:rsidP="002832DB">
      <w:pPr>
        <w:pStyle w:val="ZUSTzmustartykuempunktem"/>
      </w:pPr>
      <w:bookmarkStart w:id="13" w:name="_Hlk163116810"/>
      <w:r w:rsidRPr="002832DB">
        <w:t>„3. Świadectwo, o którym mowa w ust. 1, jest wydawane w postaci spersonalizowanej dwustronnej karty identyfikacyjnej, która zawiera:</w:t>
      </w:r>
    </w:p>
    <w:p w14:paraId="505D813A" w14:textId="77777777" w:rsidR="002832DB" w:rsidRPr="002832DB" w:rsidRDefault="002832DB" w:rsidP="002832DB">
      <w:pPr>
        <w:pStyle w:val="ZPKTzmpktartykuempunktem"/>
      </w:pPr>
      <w:r w:rsidRPr="002832DB">
        <w:t>1)</w:t>
      </w:r>
      <w:r w:rsidRPr="002832DB">
        <w:tab/>
        <w:t>imię i nazwisko rzeczoznawcy majątkowego;</w:t>
      </w:r>
    </w:p>
    <w:p w14:paraId="2E336570" w14:textId="77777777" w:rsidR="002832DB" w:rsidRPr="002832DB" w:rsidRDefault="002832DB" w:rsidP="002832DB">
      <w:pPr>
        <w:pStyle w:val="ZPKTzmpktartykuempunktem"/>
      </w:pPr>
      <w:r w:rsidRPr="002832DB">
        <w:t xml:space="preserve">2) </w:t>
      </w:r>
      <w:r w:rsidRPr="002832DB">
        <w:tab/>
        <w:t>fotografię rzeczoznawcy majątkowego;</w:t>
      </w:r>
    </w:p>
    <w:p w14:paraId="04C74B97" w14:textId="77777777" w:rsidR="002832DB" w:rsidRPr="002832DB" w:rsidRDefault="002832DB" w:rsidP="002832DB">
      <w:pPr>
        <w:pStyle w:val="ZPKTzmpktartykuempunktem"/>
      </w:pPr>
      <w:r w:rsidRPr="002832DB">
        <w:t xml:space="preserve">3) </w:t>
      </w:r>
      <w:r w:rsidRPr="002832DB">
        <w:tab/>
        <w:t>numer uprawnień i datę ich uzyskania;</w:t>
      </w:r>
    </w:p>
    <w:p w14:paraId="6CAB816C" w14:textId="2C4C5D55" w:rsidR="002832DB" w:rsidRPr="002832DB" w:rsidRDefault="002832DB" w:rsidP="002832DB">
      <w:pPr>
        <w:pStyle w:val="ZPKTzmpktartykuempunktem"/>
      </w:pPr>
      <w:r w:rsidRPr="002832DB">
        <w:t>4)</w:t>
      </w:r>
      <w:r w:rsidRPr="002832DB">
        <w:tab/>
        <w:t>wskazanie tytułu zawodowego;</w:t>
      </w:r>
    </w:p>
    <w:p w14:paraId="0A90F477" w14:textId="77777777" w:rsidR="002832DB" w:rsidRPr="002832DB" w:rsidRDefault="002832DB" w:rsidP="002832DB">
      <w:pPr>
        <w:pStyle w:val="ZPKTzmpktartykuempunktem"/>
      </w:pPr>
      <w:r w:rsidRPr="002832DB">
        <w:lastRenderedPageBreak/>
        <w:t>5)</w:t>
      </w:r>
      <w:r w:rsidRPr="002832DB">
        <w:tab/>
        <w:t>podstawę prawną wydania świadectwa;</w:t>
      </w:r>
    </w:p>
    <w:p w14:paraId="75FF1FD1" w14:textId="77777777" w:rsidR="002832DB" w:rsidRPr="002832DB" w:rsidRDefault="002832DB" w:rsidP="002507C7">
      <w:pPr>
        <w:pStyle w:val="ZPKTzmpktartykuempunktem"/>
      </w:pPr>
      <w:r w:rsidRPr="002832DB">
        <w:t>6)</w:t>
      </w:r>
      <w:r w:rsidRPr="002832DB">
        <w:tab/>
        <w:t>dane identyfikujące świadectwo:</w:t>
      </w:r>
    </w:p>
    <w:p w14:paraId="577483AB" w14:textId="08EF8F07" w:rsidR="002832DB" w:rsidRPr="002832DB" w:rsidRDefault="002832DB" w:rsidP="002832DB">
      <w:pPr>
        <w:pStyle w:val="ZLITwPKTzmlitwpktartykuempunktem"/>
      </w:pPr>
      <w:r w:rsidRPr="002832DB">
        <w:t xml:space="preserve">a) </w:t>
      </w:r>
      <w:r w:rsidR="001B637C">
        <w:tab/>
      </w:r>
      <w:r w:rsidRPr="002832DB">
        <w:t>nazwę,</w:t>
      </w:r>
    </w:p>
    <w:p w14:paraId="2BEC22F2" w14:textId="4629D62E" w:rsidR="002832DB" w:rsidRPr="002832DB" w:rsidRDefault="002832DB" w:rsidP="002832DB">
      <w:pPr>
        <w:pStyle w:val="ZLITwPKTzmlitwpktartykuempunktem"/>
      </w:pPr>
      <w:r w:rsidRPr="002832DB">
        <w:t xml:space="preserve">b) </w:t>
      </w:r>
      <w:r w:rsidR="001B637C">
        <w:tab/>
      </w:r>
      <w:r w:rsidRPr="002832DB">
        <w:t>datę wydania,</w:t>
      </w:r>
    </w:p>
    <w:p w14:paraId="1D056001" w14:textId="56F9E77C" w:rsidR="002832DB" w:rsidRPr="002832DB" w:rsidRDefault="002832DB" w:rsidP="002832DB">
      <w:pPr>
        <w:pStyle w:val="ZLITwPKTzmlitwpktartykuempunktem"/>
      </w:pPr>
      <w:r w:rsidRPr="002832DB">
        <w:t xml:space="preserve">c) </w:t>
      </w:r>
      <w:r w:rsidR="001B637C">
        <w:tab/>
      </w:r>
      <w:r w:rsidRPr="002832DB">
        <w:t>numer blankietu wraz z kodem kreskowym,</w:t>
      </w:r>
    </w:p>
    <w:p w14:paraId="7240C1C7" w14:textId="33D7B4E5" w:rsidR="002832DB" w:rsidRPr="002832DB" w:rsidRDefault="002832DB" w:rsidP="002832DB">
      <w:pPr>
        <w:pStyle w:val="ZLITwPKTzmlitwpktartykuempunktem"/>
      </w:pPr>
      <w:r w:rsidRPr="002832DB">
        <w:t xml:space="preserve">d) </w:t>
      </w:r>
      <w:r w:rsidR="001B637C">
        <w:tab/>
      </w:r>
      <w:r w:rsidRPr="002832DB">
        <w:t>organ wydający i odwzorowanie jego pieczęci,</w:t>
      </w:r>
    </w:p>
    <w:p w14:paraId="3956F112" w14:textId="117B4CE9" w:rsidR="002832DB" w:rsidRPr="002832DB" w:rsidRDefault="002832DB" w:rsidP="002832DB">
      <w:pPr>
        <w:pStyle w:val="ZLITwPKTzmlitwpktartykuempunktem"/>
      </w:pPr>
      <w:r w:rsidRPr="002832DB">
        <w:t xml:space="preserve">e) </w:t>
      </w:r>
      <w:r w:rsidR="001B637C">
        <w:tab/>
      </w:r>
      <w:r w:rsidRPr="002832DB">
        <w:t>elementy zabezpieczające przed sfałszowaniem.</w:t>
      </w:r>
    </w:p>
    <w:p w14:paraId="576B0A17" w14:textId="79652431" w:rsidR="002832DB" w:rsidRPr="002832DB" w:rsidRDefault="002832DB" w:rsidP="002832DB">
      <w:pPr>
        <w:pStyle w:val="ZUSTzmustartykuempunktem"/>
      </w:pPr>
      <w:r w:rsidRPr="002832DB">
        <w:t xml:space="preserve">4. </w:t>
      </w:r>
      <w:r w:rsidR="001619AB" w:rsidRPr="001619AB">
        <w:t xml:space="preserve">W przypadku osób posiadających obywatelstwo polskie świadectwo, o którym mowa w ust. 1, może być również udostępniane w postaci dokumentu mobilnego w rozumieniu art. 2 pkt 7 ustawy z dnia 26 maja 2023 r. o aplikacji mObywatel </w:t>
      </w:r>
      <w:r w:rsidRPr="002832DB">
        <w:t xml:space="preserve">(Dz. U. </w:t>
      </w:r>
      <w:r w:rsidR="0072150B">
        <w:t xml:space="preserve">z </w:t>
      </w:r>
      <w:r w:rsidRPr="002832DB">
        <w:t>2024 r. poz. 1275</w:t>
      </w:r>
      <w:r w:rsidR="0072150B">
        <w:t xml:space="preserve"> i 1717).</w:t>
      </w:r>
    </w:p>
    <w:p w14:paraId="406F0A4B" w14:textId="77777777" w:rsidR="002832DB" w:rsidRPr="002832DB" w:rsidRDefault="002832DB" w:rsidP="002832DB">
      <w:pPr>
        <w:pStyle w:val="ZUSTzmustartykuempunktem"/>
      </w:pPr>
      <w:r w:rsidRPr="002832DB">
        <w:t>5. Świadectwo, o którym mowa w ust. 1, udostępniane w postaci dokumentu mobilnego zawiera dane, o których mowa w ust. 3 pkt 1</w:t>
      </w:r>
      <w:bookmarkStart w:id="14" w:name="_Hlk174521716"/>
      <w:r w:rsidRPr="002832DB">
        <w:t>–</w:t>
      </w:r>
      <w:bookmarkEnd w:id="14"/>
      <w:r w:rsidRPr="002832DB">
        <w:t>4.</w:t>
      </w:r>
    </w:p>
    <w:bookmarkEnd w:id="13"/>
    <w:p w14:paraId="7EEAB556" w14:textId="5D0FF356" w:rsidR="002832DB" w:rsidRPr="002832DB" w:rsidRDefault="002832DB" w:rsidP="002832DB">
      <w:pPr>
        <w:pStyle w:val="ZUSTzmustartykuempunktem"/>
      </w:pPr>
      <w:r w:rsidRPr="002832DB">
        <w:t>6. W przypadku osób posiadających obywatelstwo polskie fotografię, o której mowa w ust. 3 pkt 2, pobiera się z Rejestru Dowodów Osobistych, o którym mowa w przepisach ustawy z dnia 6 sierpnia 2010 r. o dowodach osobistych (Dz. U. z 2022 r. poz. 671 oraz z</w:t>
      </w:r>
      <w:r w:rsidR="0056098C">
        <w:t> </w:t>
      </w:r>
      <w:r w:rsidRPr="002832DB">
        <w:t>2023 r. poz. 1234 i 1941).”;</w:t>
      </w:r>
    </w:p>
    <w:p w14:paraId="0D3B9922" w14:textId="77777777" w:rsidR="002832DB" w:rsidRPr="002832DB" w:rsidRDefault="002832DB" w:rsidP="002832DB">
      <w:pPr>
        <w:pStyle w:val="PKTpunkt"/>
      </w:pPr>
      <w:r w:rsidRPr="002832DB">
        <w:t>2)</w:t>
      </w:r>
      <w:r w:rsidRPr="002832DB">
        <w:tab/>
        <w:t>w art. 197:</w:t>
      </w:r>
    </w:p>
    <w:p w14:paraId="426E6E9D" w14:textId="77777777" w:rsidR="002832DB" w:rsidRPr="002832DB" w:rsidRDefault="002832DB" w:rsidP="002832DB">
      <w:pPr>
        <w:pStyle w:val="LITlitera"/>
      </w:pPr>
      <w:r w:rsidRPr="002832DB">
        <w:t>a)</w:t>
      </w:r>
      <w:r w:rsidRPr="002832DB">
        <w:tab/>
        <w:t>wprowadzenie do wyliczenia otrzymuje brzmienie:</w:t>
      </w:r>
    </w:p>
    <w:p w14:paraId="21965EE5" w14:textId="76B1BD55" w:rsidR="002832DB" w:rsidRPr="002832DB" w:rsidRDefault="002832DB" w:rsidP="002832DB">
      <w:pPr>
        <w:pStyle w:val="ZLITFRAGzmlitfragmentunpzdanialiter"/>
      </w:pPr>
      <w:r w:rsidRPr="002832DB">
        <w:t>„Minister właściwy do spraw budownictwa, planowania i zagospodarowania przestrzennego oraz mieszkalnictwa</w:t>
      </w:r>
      <w:r w:rsidR="007810CD">
        <w:t>,</w:t>
      </w:r>
      <w:r w:rsidRPr="002832DB">
        <w:t xml:space="preserve"> mając na względzie zapewnienie obiektywnego, rzetelnego i sprawnego sprawdzenia przygotowania kandydatów na rzeczoznawców majątkowych, sprawności i prawidłowości wydawania świadectw nadania uprawnień zawodowych w zakresie szacowania nieruchomości, </w:t>
      </w:r>
      <w:r w:rsidR="00F31266">
        <w:t>powszechnej</w:t>
      </w:r>
      <w:r w:rsidR="00F31266" w:rsidRPr="002832DB">
        <w:t xml:space="preserve"> </w:t>
      </w:r>
      <w:r w:rsidRPr="002832DB">
        <w:t>dostępności wzoru tego świadectwa, jak również potrzebę zabezpieczenia tych świadectw przed sfałszowaniem oraz zapewnienie obiektywnej oceny skarg na działalność osób, którym nadano te uprawnienia, a także uwzględniając rzeczywiste koszty postępowania z tytułu odpowiedzialności zawodowej, określi w drodze rozporządzenia:”,</w:t>
      </w:r>
    </w:p>
    <w:p w14:paraId="20C33336" w14:textId="77777777" w:rsidR="002832DB" w:rsidRPr="002832DB" w:rsidRDefault="002832DB" w:rsidP="002832DB">
      <w:pPr>
        <w:pStyle w:val="LITlitera"/>
      </w:pPr>
      <w:r w:rsidRPr="002832DB">
        <w:t>b)</w:t>
      </w:r>
      <w:r w:rsidRPr="002832DB">
        <w:tab/>
        <w:t>pkt 3 otrzymuje brzmienie:</w:t>
      </w:r>
    </w:p>
    <w:p w14:paraId="7B90650C" w14:textId="47C9733B" w:rsidR="002832DB" w:rsidRPr="002832DB" w:rsidRDefault="002832DB" w:rsidP="002832DB">
      <w:pPr>
        <w:pStyle w:val="ZLITPKTzmpktliter"/>
      </w:pPr>
      <w:r w:rsidRPr="002832DB">
        <w:t xml:space="preserve">„3) </w:t>
      </w:r>
      <w:r w:rsidR="002205CA">
        <w:tab/>
      </w:r>
      <w:r w:rsidRPr="002832DB">
        <w:t>wzór świadectwa nadania uprawnień zawodowych w zakresie szacowania nieruchomości;”,</w:t>
      </w:r>
    </w:p>
    <w:p w14:paraId="6D8173AB" w14:textId="4FCFB6E2" w:rsidR="002832DB" w:rsidRPr="002832DB" w:rsidRDefault="002832DB" w:rsidP="002832DB">
      <w:pPr>
        <w:pStyle w:val="LITlitera"/>
      </w:pPr>
      <w:r w:rsidRPr="002832DB">
        <w:t xml:space="preserve">c) </w:t>
      </w:r>
      <w:r w:rsidR="001B637C">
        <w:tab/>
      </w:r>
      <w:r w:rsidRPr="002832DB">
        <w:t>po pkt 3 dodaje się pkt 3a i 3b w brzmieniu:</w:t>
      </w:r>
    </w:p>
    <w:p w14:paraId="1A3F6022" w14:textId="58A8E138" w:rsidR="002832DB" w:rsidRPr="002832DB" w:rsidRDefault="002832DB" w:rsidP="002832DB">
      <w:pPr>
        <w:pStyle w:val="ZLITPKTzmpktliter"/>
      </w:pPr>
      <w:r w:rsidRPr="002832DB">
        <w:lastRenderedPageBreak/>
        <w:t>„3a)</w:t>
      </w:r>
      <w:r w:rsidR="00F00E4F">
        <w:tab/>
      </w:r>
      <w:r w:rsidRPr="002832DB">
        <w:t>wizualizację świadectwa nadania uprawnień zawodowych w zakresie szacowania nieruchomości na ekranie urządzenia mobilnego;</w:t>
      </w:r>
    </w:p>
    <w:p w14:paraId="0C57B951" w14:textId="61D50200" w:rsidR="002832DB" w:rsidRDefault="002832DB" w:rsidP="002832DB">
      <w:pPr>
        <w:pStyle w:val="ZLITPKTzmpktliter"/>
      </w:pPr>
      <w:r w:rsidRPr="002832DB">
        <w:t>3b)</w:t>
      </w:r>
      <w:r w:rsidR="00F00E4F">
        <w:tab/>
      </w:r>
      <w:r w:rsidRPr="002832DB">
        <w:t>sposób postępowania przy wydawaniu świadectwa nadania uprawnień zawodowych w zakresie szacowania nieruchomości;”.</w:t>
      </w:r>
    </w:p>
    <w:p w14:paraId="5198B79A" w14:textId="70D1D7A5" w:rsidR="00D45717" w:rsidRPr="00D45717" w:rsidRDefault="00D45717" w:rsidP="00D45717">
      <w:pPr>
        <w:pStyle w:val="ARTartustawynprozporzdzenia"/>
      </w:pPr>
      <w:r w:rsidRPr="00D45717">
        <w:rPr>
          <w:rStyle w:val="Ppogrubienie"/>
        </w:rPr>
        <w:t>Art.</w:t>
      </w:r>
      <w:r w:rsidR="00F00E4F">
        <w:rPr>
          <w:rStyle w:val="Ppogrubienie"/>
        </w:rPr>
        <w:t> </w:t>
      </w:r>
      <w:r>
        <w:rPr>
          <w:rStyle w:val="Ppogrubienie"/>
        </w:rPr>
        <w:t>3</w:t>
      </w:r>
      <w:r w:rsidRPr="00D45717">
        <w:rPr>
          <w:rStyle w:val="Ppogrubienie"/>
        </w:rPr>
        <w:t>.</w:t>
      </w:r>
      <w:r w:rsidR="00F00E4F">
        <w:rPr>
          <w:rStyle w:val="Ppogrubienie"/>
        </w:rPr>
        <w:t> </w:t>
      </w:r>
      <w:r w:rsidRPr="00D45717">
        <w:t>W ustawie z dnia 15 grudnia 2000 r. o spółdzielniach mieszkaniowych (Dz.</w:t>
      </w:r>
      <w:r w:rsidR="00F00E4F">
        <w:t> </w:t>
      </w:r>
      <w:r w:rsidRPr="00D45717">
        <w:t>U.</w:t>
      </w:r>
      <w:r w:rsidR="00F00E4F">
        <w:t> </w:t>
      </w:r>
      <w:r w:rsidRPr="00D45717">
        <w:t>z 2024 r. poz. 558) wprowadza się następujące zmiany:</w:t>
      </w:r>
    </w:p>
    <w:p w14:paraId="6AC87E10" w14:textId="77777777" w:rsidR="00D45717" w:rsidRPr="00D45717" w:rsidRDefault="00D45717" w:rsidP="00D45717">
      <w:pPr>
        <w:pStyle w:val="PKTpunkt"/>
      </w:pPr>
      <w:r w:rsidRPr="00D45717">
        <w:t>1)</w:t>
      </w:r>
      <w:r w:rsidRPr="00D45717">
        <w:tab/>
        <w:t>w art. 9</w:t>
      </w:r>
      <w:r w:rsidRPr="00D45717">
        <w:rPr>
          <w:rStyle w:val="IGindeksgrny"/>
        </w:rPr>
        <w:t>2</w:t>
      </w:r>
      <w:r w:rsidRPr="00D45717">
        <w:t xml:space="preserve">: </w:t>
      </w:r>
    </w:p>
    <w:p w14:paraId="289913F7" w14:textId="77777777" w:rsidR="00D45717" w:rsidRPr="00D45717" w:rsidRDefault="00D45717" w:rsidP="00D45717">
      <w:pPr>
        <w:pStyle w:val="LITlitera"/>
      </w:pPr>
      <w:r w:rsidRPr="00D45717">
        <w:t>a)</w:t>
      </w:r>
      <w:r w:rsidRPr="00D45717">
        <w:tab/>
        <w:t>ust. 1 otrzymuje brzmienie:</w:t>
      </w:r>
    </w:p>
    <w:p w14:paraId="139FB0CB" w14:textId="77777777" w:rsidR="00D45717" w:rsidRPr="00D45717" w:rsidRDefault="00D45717" w:rsidP="002507C7">
      <w:pPr>
        <w:pStyle w:val="ZLITUSTzmustliter"/>
      </w:pPr>
      <w:r w:rsidRPr="00D45717">
        <w:t>„1. Lokale, o których mowa w art. 9</w:t>
      </w:r>
      <w:r w:rsidRPr="00D45717">
        <w:rPr>
          <w:rStyle w:val="IGindeksgrny"/>
        </w:rPr>
        <w:t>1</w:t>
      </w:r>
      <w:r w:rsidRPr="00D45717">
        <w:t>, nie mogą być wyodrębniane na własność.”,</w:t>
      </w:r>
    </w:p>
    <w:p w14:paraId="704E08DA" w14:textId="77777777" w:rsidR="00D45717" w:rsidRPr="00D45717" w:rsidRDefault="00D45717" w:rsidP="00D45717">
      <w:pPr>
        <w:pStyle w:val="LITlitera"/>
      </w:pPr>
      <w:r w:rsidRPr="00D45717">
        <w:t>b)</w:t>
      </w:r>
      <w:r w:rsidRPr="00D45717">
        <w:tab/>
        <w:t>uchyla się ust. 2 i 3;</w:t>
      </w:r>
    </w:p>
    <w:p w14:paraId="0F12717E" w14:textId="5F99D128" w:rsidR="00D45717" w:rsidRPr="002832DB" w:rsidRDefault="00D45717" w:rsidP="00D45717">
      <w:pPr>
        <w:pStyle w:val="PKTpunkt"/>
      </w:pPr>
      <w:r w:rsidRPr="00D45717">
        <w:t>2)</w:t>
      </w:r>
      <w:r w:rsidRPr="00D45717">
        <w:tab/>
        <w:t>w art. 54</w:t>
      </w:r>
      <w:r w:rsidRPr="00D45717">
        <w:rPr>
          <w:rStyle w:val="IGindeksgrny"/>
        </w:rPr>
        <w:t>2</w:t>
      </w:r>
      <w:r w:rsidRPr="00D45717">
        <w:t xml:space="preserve"> skreśla się wyrazy </w:t>
      </w:r>
      <w:proofErr w:type="gramStart"/>
      <w:r w:rsidRPr="00D45717">
        <w:t>„</w:t>
      </w:r>
      <w:r w:rsidR="007E71C2">
        <w:t xml:space="preserve"> </w:t>
      </w:r>
      <w:r w:rsidRPr="00D45717">
        <w:t>,</w:t>
      </w:r>
      <w:proofErr w:type="gramEnd"/>
      <w:r w:rsidRPr="00D45717">
        <w:t xml:space="preserve"> z uwzględnieniem art. 9</w:t>
      </w:r>
      <w:r w:rsidRPr="00D45717">
        <w:rPr>
          <w:rStyle w:val="IGindeksgrny"/>
        </w:rPr>
        <w:t>2</w:t>
      </w:r>
      <w:r w:rsidRPr="00D45717">
        <w:t xml:space="preserve"> ust. 3”.</w:t>
      </w:r>
    </w:p>
    <w:p w14:paraId="549A23D0" w14:textId="79810DF6" w:rsidR="00735FCD" w:rsidRDefault="00AF4226" w:rsidP="008E2F99">
      <w:pPr>
        <w:pStyle w:val="ARTartustawynprozporzdzenia"/>
      </w:pPr>
      <w:r w:rsidRPr="00AF4226">
        <w:rPr>
          <w:rStyle w:val="Ppogrubienie"/>
        </w:rPr>
        <w:t>Art.</w:t>
      </w:r>
      <w:r w:rsidR="00F00E4F">
        <w:rPr>
          <w:rStyle w:val="Ppogrubienie"/>
        </w:rPr>
        <w:t> </w:t>
      </w:r>
      <w:r w:rsidR="00556018">
        <w:rPr>
          <w:rStyle w:val="Ppogrubienie"/>
        </w:rPr>
        <w:t>4</w:t>
      </w:r>
      <w:r w:rsidRPr="00AF4226">
        <w:rPr>
          <w:rStyle w:val="Ppogrubienie"/>
        </w:rPr>
        <w:t>.</w:t>
      </w:r>
      <w:r w:rsidR="00F00E4F">
        <w:rPr>
          <w:rStyle w:val="Ppogrubienie"/>
        </w:rPr>
        <w:t> </w:t>
      </w:r>
      <w:r w:rsidRPr="00AF4226">
        <w:t>W ustawie z dnia 5 grudnia 2002 r. o dopłatach do oprocentowania kredytów mieszkaniowych o stałej stopie procentowej (Dz.</w:t>
      </w:r>
      <w:r w:rsidR="009B58D4">
        <w:t xml:space="preserve"> </w:t>
      </w:r>
      <w:r w:rsidRPr="00AF4226">
        <w:t>U. z 202</w:t>
      </w:r>
      <w:r w:rsidR="00BF1649">
        <w:t>4</w:t>
      </w:r>
      <w:r w:rsidRPr="00AF4226">
        <w:t xml:space="preserve"> r. poz. </w:t>
      </w:r>
      <w:r w:rsidR="00BF1649">
        <w:t>1368 i 1473</w:t>
      </w:r>
      <w:r w:rsidRPr="00AF4226">
        <w:t>)</w:t>
      </w:r>
      <w:r w:rsidR="00C061C7">
        <w:t xml:space="preserve"> wprowadza się następujące zmiany</w:t>
      </w:r>
      <w:r w:rsidR="004C56A4">
        <w:t>:</w:t>
      </w:r>
    </w:p>
    <w:p w14:paraId="1D14DF48" w14:textId="51BA7D13" w:rsidR="00AF4226" w:rsidRPr="00AF4226" w:rsidRDefault="00735FCD" w:rsidP="002507C7">
      <w:pPr>
        <w:pStyle w:val="PKTpunkt"/>
      </w:pPr>
      <w:r>
        <w:t xml:space="preserve">1) </w:t>
      </w:r>
      <w:r>
        <w:tab/>
      </w:r>
      <w:r w:rsidR="00AF4226" w:rsidRPr="00AF4226">
        <w:t>w art. 5:</w:t>
      </w:r>
    </w:p>
    <w:p w14:paraId="42D87C2F" w14:textId="206E6B65" w:rsidR="00AF4226" w:rsidRPr="00AF4226" w:rsidRDefault="00735FCD" w:rsidP="007D4B23">
      <w:pPr>
        <w:pStyle w:val="LITlitera"/>
      </w:pPr>
      <w:r>
        <w:t>a</w:t>
      </w:r>
      <w:r w:rsidR="00AF4226" w:rsidRPr="00AF4226">
        <w:t>)</w:t>
      </w:r>
      <w:r w:rsidR="00AF4226" w:rsidRPr="00AF4226">
        <w:tab/>
        <w:t>w ust. 2 uchyla się pkt 4b</w:t>
      </w:r>
      <w:r w:rsidR="00C061C7">
        <w:t>,</w:t>
      </w:r>
    </w:p>
    <w:p w14:paraId="6FEDDBA2" w14:textId="70232E08" w:rsidR="008111F8" w:rsidRDefault="00735FCD" w:rsidP="007D4B23">
      <w:pPr>
        <w:pStyle w:val="LITlitera"/>
      </w:pPr>
      <w:r>
        <w:t>b</w:t>
      </w:r>
      <w:r w:rsidR="00AF4226" w:rsidRPr="00AF4226">
        <w:t>)</w:t>
      </w:r>
      <w:r w:rsidR="00AF4226" w:rsidRPr="00AF4226">
        <w:tab/>
      </w:r>
      <w:bookmarkStart w:id="15" w:name="_Hlk172276217"/>
      <w:r w:rsidR="00AF4226" w:rsidRPr="00AF4226">
        <w:t>w ust. 3</w:t>
      </w:r>
      <w:r w:rsidR="008111F8">
        <w:t>:</w:t>
      </w:r>
    </w:p>
    <w:p w14:paraId="38BA8B67" w14:textId="46BDB624" w:rsidR="008111F8" w:rsidRDefault="00735FCD" w:rsidP="007D4B23">
      <w:pPr>
        <w:pStyle w:val="TIRtiret"/>
      </w:pPr>
      <w:r w:rsidRPr="00735FCD">
        <w:t>–</w:t>
      </w:r>
      <w:r w:rsidR="00AF4226" w:rsidRPr="00AF4226">
        <w:t xml:space="preserve"> </w:t>
      </w:r>
      <w:r w:rsidR="002205CA">
        <w:tab/>
      </w:r>
      <w:r w:rsidR="008111F8">
        <w:t xml:space="preserve">w pkt 1ba wyraz </w:t>
      </w:r>
      <w:r w:rsidR="00D03220" w:rsidRPr="00C85DEB">
        <w:t>„</w:t>
      </w:r>
      <w:r w:rsidR="008111F8">
        <w:t>projektów</w:t>
      </w:r>
      <w:r w:rsidR="00D03220" w:rsidRPr="00C85DEB">
        <w:t>”</w:t>
      </w:r>
      <w:r w:rsidR="008111F8">
        <w:t xml:space="preserve"> zastępuje się wyrazami </w:t>
      </w:r>
      <w:r w:rsidR="00D03220" w:rsidRPr="00C85DEB">
        <w:t>„</w:t>
      </w:r>
      <w:r w:rsidR="008111F8">
        <w:t>dokumentacji projektowych</w:t>
      </w:r>
      <w:r w:rsidR="00D03220" w:rsidRPr="00C85DEB">
        <w:t>”</w:t>
      </w:r>
      <w:r w:rsidR="008111F8">
        <w:t xml:space="preserve">, </w:t>
      </w:r>
    </w:p>
    <w:p w14:paraId="1F62A8BB" w14:textId="1B62511B" w:rsidR="00AF4226" w:rsidRDefault="00735FCD" w:rsidP="00735FCD">
      <w:pPr>
        <w:pStyle w:val="TIRtiret"/>
      </w:pPr>
      <w:r w:rsidRPr="00735FCD">
        <w:t>–</w:t>
      </w:r>
      <w:r w:rsidR="008111F8">
        <w:t xml:space="preserve"> </w:t>
      </w:r>
      <w:r w:rsidR="002205CA">
        <w:tab/>
      </w:r>
      <w:r w:rsidR="00AF4226" w:rsidRPr="00AF4226">
        <w:t>uchyla się pkt 1f</w:t>
      </w:r>
      <w:r>
        <w:t>;</w:t>
      </w:r>
      <w:bookmarkEnd w:id="15"/>
    </w:p>
    <w:p w14:paraId="6AB4DBD8" w14:textId="77777777" w:rsidR="006B655C" w:rsidRDefault="006B655C" w:rsidP="006B655C">
      <w:pPr>
        <w:pStyle w:val="PKTpunkt"/>
      </w:pPr>
      <w:r>
        <w:t xml:space="preserve">2) </w:t>
      </w:r>
      <w:r>
        <w:tab/>
        <w:t>po art. 6 dodaje się art. 6a w brzmieniu:</w:t>
      </w:r>
    </w:p>
    <w:p w14:paraId="3762CD87" w14:textId="31A99B3A" w:rsidR="006B655C" w:rsidRDefault="006B655C" w:rsidP="006B655C">
      <w:pPr>
        <w:pStyle w:val="ZARTzmartartykuempunktem"/>
      </w:pPr>
      <w:r w:rsidRPr="00735FCD">
        <w:t>„</w:t>
      </w:r>
      <w:r>
        <w:t>Art. 6a. 1. Do dochodzenia roszczeń Funduszu właściwy jest Bank Gospodarstwa Krajowego, z wyłączeniem roszczeń</w:t>
      </w:r>
      <w:r w:rsidR="00B51677">
        <w:t>,</w:t>
      </w:r>
      <w:r>
        <w:t xml:space="preserve"> do których dochodzenia na podstawie przepisów odrębnych właściwy jest minister właściwy do spraw budownictwa planowania i zagospodarowania przestrzennego oraz mieszkalnictwa.</w:t>
      </w:r>
    </w:p>
    <w:p w14:paraId="7A04EBD6" w14:textId="513DBD76" w:rsidR="006B655C" w:rsidRDefault="006B655C" w:rsidP="002507C7">
      <w:pPr>
        <w:pStyle w:val="ZUSTzmustartykuempunktem"/>
      </w:pPr>
      <w:r>
        <w:t>2. Koszt dochodzenia roszczeń, o których mowa w ust. 1, pokrywa się ze środków Funduszu.</w:t>
      </w:r>
      <w:r w:rsidRPr="00735FCD">
        <w:t>”</w:t>
      </w:r>
      <w:r>
        <w:t>.</w:t>
      </w:r>
    </w:p>
    <w:p w14:paraId="7AC57223" w14:textId="448F7E7A" w:rsidR="00C85658" w:rsidRDefault="00784AD6" w:rsidP="006F0A2E">
      <w:pPr>
        <w:pStyle w:val="ARTartustawynprozporzdzenia"/>
      </w:pPr>
      <w:bookmarkStart w:id="16" w:name="_Hlk168320509"/>
      <w:bookmarkEnd w:id="10"/>
      <w:r w:rsidRPr="004C3FDB">
        <w:rPr>
          <w:rStyle w:val="Ppogrubienie"/>
        </w:rPr>
        <w:t>Art.</w:t>
      </w:r>
      <w:r w:rsidR="00F00E4F">
        <w:rPr>
          <w:rStyle w:val="Ppogrubienie"/>
        </w:rPr>
        <w:t> </w:t>
      </w:r>
      <w:r w:rsidR="004C513C">
        <w:rPr>
          <w:rStyle w:val="Ppogrubienie"/>
        </w:rPr>
        <w:t>5</w:t>
      </w:r>
      <w:r w:rsidRPr="004C3FDB">
        <w:rPr>
          <w:rStyle w:val="Ppogrubienie"/>
        </w:rPr>
        <w:t>.</w:t>
      </w:r>
      <w:r w:rsidR="00F00E4F">
        <w:t> </w:t>
      </w:r>
      <w:r w:rsidR="004C3FDB">
        <w:t xml:space="preserve">W </w:t>
      </w:r>
      <w:r w:rsidR="004C3FDB" w:rsidRPr="001A4E6E">
        <w:t>ustawie</w:t>
      </w:r>
      <w:r w:rsidR="004C3FDB">
        <w:t xml:space="preserve"> z dnia 8 grudnia 2006 r. o finansowym wsparciu niektórych przedsięwzięć mieszkaniowych (Dz. U. z 202</w:t>
      </w:r>
      <w:r w:rsidR="00E72776">
        <w:t>4 r. poz. 304</w:t>
      </w:r>
      <w:r w:rsidR="004C3FDB">
        <w:t>)</w:t>
      </w:r>
      <w:r w:rsidR="006E3CBD">
        <w:t xml:space="preserve"> </w:t>
      </w:r>
      <w:r w:rsidR="005F36F5">
        <w:t>wprowadza się następujące zmiany:</w:t>
      </w:r>
    </w:p>
    <w:p w14:paraId="5B0D7347" w14:textId="77777777" w:rsidR="00511C42" w:rsidRDefault="00511C42" w:rsidP="00511C42">
      <w:pPr>
        <w:pStyle w:val="PKTpunkt"/>
      </w:pPr>
      <w:r w:rsidRPr="004E1051">
        <w:t>1)</w:t>
      </w:r>
      <w:r>
        <w:tab/>
      </w:r>
      <w:r w:rsidRPr="00C85658">
        <w:t>w art. 1</w:t>
      </w:r>
      <w:r>
        <w:t>:</w:t>
      </w:r>
    </w:p>
    <w:p w14:paraId="2E0C459C" w14:textId="77777777" w:rsidR="00511C42" w:rsidRPr="00C85658" w:rsidRDefault="00511C42" w:rsidP="00511C42">
      <w:pPr>
        <w:pStyle w:val="LITlitera"/>
      </w:pPr>
      <w:r>
        <w:t xml:space="preserve">a) </w:t>
      </w:r>
      <w:r>
        <w:tab/>
        <w:t xml:space="preserve">w pkt 1 po lit. c </w:t>
      </w:r>
      <w:r w:rsidRPr="00C85658">
        <w:t xml:space="preserve">dodaje się lit. </w:t>
      </w:r>
      <w:r>
        <w:t>ca</w:t>
      </w:r>
      <w:r w:rsidRPr="00C85658">
        <w:t xml:space="preserve"> w brzmieniu:</w:t>
      </w:r>
    </w:p>
    <w:p w14:paraId="27D72AD8" w14:textId="77777777" w:rsidR="00511C42" w:rsidRDefault="00511C42" w:rsidP="002507C7">
      <w:pPr>
        <w:pStyle w:val="ZLITLITzmlitliter"/>
      </w:pPr>
      <w:r w:rsidRPr="006D2A63">
        <w:lastRenderedPageBreak/>
        <w:t>„</w:t>
      </w:r>
      <w:r>
        <w:t>ca</w:t>
      </w:r>
      <w:r w:rsidRPr="006D2A63">
        <w:t>)</w:t>
      </w:r>
      <w:r>
        <w:tab/>
      </w:r>
      <w:bookmarkStart w:id="17" w:name="_Hlk170461870"/>
      <w:r w:rsidRPr="00D03220">
        <w:t>pomieszczeń</w:t>
      </w:r>
      <w:r>
        <w:t xml:space="preserve"> służących zaspokajaniu potrzeb mieszkaniowych studentów i doktorantów</w:t>
      </w:r>
      <w:bookmarkEnd w:id="17"/>
      <w:r>
        <w:t>,</w:t>
      </w:r>
      <w:r w:rsidRPr="006D2A63">
        <w:t>”</w:t>
      </w:r>
      <w:r>
        <w:t>,</w:t>
      </w:r>
    </w:p>
    <w:p w14:paraId="04936AA7" w14:textId="4F50C460" w:rsidR="00511C42" w:rsidRDefault="00511C42" w:rsidP="00511C42">
      <w:pPr>
        <w:pStyle w:val="LITlitera"/>
      </w:pPr>
      <w:r>
        <w:t xml:space="preserve">b) </w:t>
      </w:r>
      <w:r>
        <w:tab/>
        <w:t xml:space="preserve">w pkt 1b wyrazy </w:t>
      </w:r>
      <w:r w:rsidRPr="006D2A63">
        <w:t>„</w:t>
      </w:r>
      <w:r w:rsidRPr="00D03220">
        <w:t>projektów architektoniczno-budowlanych i projektów technicznych</w:t>
      </w:r>
      <w:r w:rsidR="00FC02B4">
        <w:t>,</w:t>
      </w:r>
      <w:r w:rsidRPr="006D2A63">
        <w:t>”</w:t>
      </w:r>
      <w:r w:rsidRPr="00D03220">
        <w:t xml:space="preserve"> zastępuje się wyrazami </w:t>
      </w:r>
      <w:r w:rsidRPr="006D2A63">
        <w:t>„</w:t>
      </w:r>
      <w:r w:rsidRPr="00D03220">
        <w:t>dokumentacji projektowych</w:t>
      </w:r>
      <w:r w:rsidRPr="006D2A63">
        <w:t>”</w:t>
      </w:r>
      <w:r w:rsidRPr="00D03220">
        <w:t>;</w:t>
      </w:r>
    </w:p>
    <w:p w14:paraId="266F3567" w14:textId="77777777" w:rsidR="00511C42" w:rsidRPr="006D2A63" w:rsidRDefault="00511C42" w:rsidP="00511C42">
      <w:pPr>
        <w:pStyle w:val="PKTpunkt"/>
      </w:pPr>
      <w:r w:rsidRPr="006D2A63">
        <w:t>2)</w:t>
      </w:r>
      <w:r>
        <w:tab/>
      </w:r>
      <w:r w:rsidRPr="006D2A63">
        <w:t>w art. 2:</w:t>
      </w:r>
    </w:p>
    <w:p w14:paraId="136074C1" w14:textId="77777777" w:rsidR="00511C42" w:rsidRDefault="00511C42" w:rsidP="00511C42">
      <w:pPr>
        <w:pStyle w:val="LITlitera"/>
      </w:pPr>
      <w:r w:rsidRPr="00C85658">
        <w:t>a)</w:t>
      </w:r>
      <w:r w:rsidRPr="00C85658">
        <w:tab/>
      </w:r>
      <w:r>
        <w:t>po pkt 4a dodaje się pkt 4b w brzmieniu:</w:t>
      </w:r>
    </w:p>
    <w:p w14:paraId="766BDCC3" w14:textId="4FF3E217" w:rsidR="00511C42" w:rsidRDefault="00511C42" w:rsidP="00511C42">
      <w:pPr>
        <w:pStyle w:val="ZLITPKTzmpktliter"/>
      </w:pPr>
      <w:r w:rsidRPr="006D2A63">
        <w:t>„</w:t>
      </w:r>
      <w:r>
        <w:t>4b)</w:t>
      </w:r>
      <w:r w:rsidR="00F00E4F">
        <w:tab/>
      </w:r>
      <w:r w:rsidRPr="002447F4">
        <w:t xml:space="preserve">pomieszczeniu służącym </w:t>
      </w:r>
      <w:r>
        <w:t xml:space="preserve">zaspokajaniu </w:t>
      </w:r>
      <w:r w:rsidRPr="002447F4">
        <w:t>potrzeb mieszkaniowych studentów</w:t>
      </w:r>
      <w:r>
        <w:t xml:space="preserve"> i doktorantów</w:t>
      </w:r>
      <w:r w:rsidRPr="002447F4">
        <w:t xml:space="preserve"> – należy przez to rozumieć pomieszczenie</w:t>
      </w:r>
      <w:r w:rsidRPr="00FE1EDC">
        <w:t xml:space="preserve"> w domu studenckim stanowiącym własność</w:t>
      </w:r>
      <w:r w:rsidRPr="002447F4">
        <w:t xml:space="preserve"> uczelni publicznej, nadające się do zamieszkania, </w:t>
      </w:r>
      <w:r>
        <w:t xml:space="preserve">o powierzchni mieszkalnej </w:t>
      </w:r>
      <w:r w:rsidRPr="002447F4">
        <w:t xml:space="preserve">co najmniej </w:t>
      </w:r>
      <w:r>
        <w:t>8</w:t>
      </w:r>
      <w:r w:rsidRPr="002447F4">
        <w:t xml:space="preserve"> m</w:t>
      </w:r>
      <w:r w:rsidRPr="00880CF1">
        <w:rPr>
          <w:rStyle w:val="IGindeksgrny"/>
        </w:rPr>
        <w:t>2</w:t>
      </w:r>
      <w:r w:rsidRPr="002447F4">
        <w:t xml:space="preserve"> na jedną osobę</w:t>
      </w:r>
      <w:r>
        <w:t xml:space="preserve">, </w:t>
      </w:r>
      <w:r w:rsidRPr="002447F4">
        <w:t xml:space="preserve">wyposażone </w:t>
      </w:r>
      <w:r>
        <w:t>w </w:t>
      </w:r>
      <w:r w:rsidRPr="002447F4">
        <w:t>oświetlenie naturalne i elektryczne, ogrzewan</w:t>
      </w:r>
      <w:r>
        <w:t>ie</w:t>
      </w:r>
      <w:r w:rsidRPr="002447F4">
        <w:t>, niezawilgocone przegrody budowlane oraz</w:t>
      </w:r>
      <w:r>
        <w:t xml:space="preserve"> </w:t>
      </w:r>
      <w:r w:rsidRPr="002A3E71">
        <w:t xml:space="preserve">wyposażone </w:t>
      </w:r>
      <w:r>
        <w:t xml:space="preserve">w </w:t>
      </w:r>
      <w:r w:rsidRPr="00036829">
        <w:t xml:space="preserve">źródło zaopatrzenia w wodę, ustęp oraz urządzenie do gotowania posiłków </w:t>
      </w:r>
      <w:r>
        <w:t>albo</w:t>
      </w:r>
      <w:r w:rsidRPr="002A3E71">
        <w:t xml:space="preserve"> obejmujące bezpośredni dostęp do aneksu wyposażonego</w:t>
      </w:r>
      <w:r>
        <w:t xml:space="preserve"> w to źródło, ten ustęp oraz to urządzenie;</w:t>
      </w:r>
      <w:r w:rsidRPr="006D2A63">
        <w:t>”</w:t>
      </w:r>
      <w:r>
        <w:t>,</w:t>
      </w:r>
    </w:p>
    <w:p w14:paraId="23011E13" w14:textId="77777777" w:rsidR="00511C42" w:rsidRDefault="00511C42" w:rsidP="00511C42">
      <w:pPr>
        <w:pStyle w:val="LITlitera"/>
      </w:pPr>
      <w:r>
        <w:t>b)</w:t>
      </w:r>
      <w:r>
        <w:tab/>
        <w:t xml:space="preserve">w </w:t>
      </w:r>
      <w:r w:rsidRPr="004E1051">
        <w:t>pkt 5a</w:t>
      </w:r>
      <w:r>
        <w:t>:</w:t>
      </w:r>
    </w:p>
    <w:p w14:paraId="7CEB94D7" w14:textId="5A35690A" w:rsidR="00511C42" w:rsidRDefault="00511C42" w:rsidP="00511C42">
      <w:pPr>
        <w:pStyle w:val="TIRtiret"/>
      </w:pPr>
      <w:r w:rsidRPr="00516DE2">
        <w:t>–</w:t>
      </w:r>
      <w:r>
        <w:tab/>
      </w:r>
      <w:r w:rsidRPr="004E1051">
        <w:t xml:space="preserve">w lit. b skreśla się wyrazy </w:t>
      </w:r>
      <w:r w:rsidR="00EA1671" w:rsidRPr="005F67A2">
        <w:t>„</w:t>
      </w:r>
      <w:r w:rsidRPr="004E1051">
        <w:t>i społecznych agencji najmu</w:t>
      </w:r>
      <w:r w:rsidRPr="006D2A63">
        <w:t>”</w:t>
      </w:r>
      <w:r>
        <w:t>,</w:t>
      </w:r>
    </w:p>
    <w:p w14:paraId="74BA096B" w14:textId="79203119" w:rsidR="00511C42" w:rsidRPr="00C85658" w:rsidRDefault="00511C42" w:rsidP="00511C42">
      <w:pPr>
        <w:pStyle w:val="TIRtiret"/>
      </w:pPr>
      <w:r w:rsidRPr="00516DE2">
        <w:t>–</w:t>
      </w:r>
      <w:r>
        <w:tab/>
      </w:r>
      <w:r w:rsidRPr="00C85658">
        <w:t xml:space="preserve">w lit. h </w:t>
      </w:r>
      <w:r>
        <w:t xml:space="preserve">dodaje się przecinek </w:t>
      </w:r>
      <w:r w:rsidRPr="00C85658">
        <w:t xml:space="preserve">i </w:t>
      </w:r>
      <w:r w:rsidR="00F0391A">
        <w:t xml:space="preserve">dodaje się </w:t>
      </w:r>
      <w:r w:rsidRPr="00C85658">
        <w:t>lit. i w brzmieniu:</w:t>
      </w:r>
    </w:p>
    <w:p w14:paraId="20083DE4" w14:textId="77777777" w:rsidR="00511C42" w:rsidRDefault="00511C42" w:rsidP="00511C42">
      <w:pPr>
        <w:pStyle w:val="ZTIRLITzmlittiret"/>
      </w:pPr>
      <w:r w:rsidRPr="00C85658">
        <w:t>„i)</w:t>
      </w:r>
      <w:r>
        <w:tab/>
        <w:t>uczelnię publiczną</w:t>
      </w:r>
      <w:r w:rsidRPr="00511C42">
        <w:t>”</w:t>
      </w:r>
      <w:r>
        <w:t>;</w:t>
      </w:r>
    </w:p>
    <w:p w14:paraId="773B1C95" w14:textId="77777777" w:rsidR="00511C42" w:rsidRDefault="00511C42" w:rsidP="00511C42">
      <w:pPr>
        <w:pStyle w:val="PKTpunkt"/>
      </w:pPr>
      <w:r>
        <w:t>3)</w:t>
      </w:r>
      <w:r>
        <w:tab/>
        <w:t>po art. 4 dodaje się art. 4a w brzmieniu:</w:t>
      </w:r>
    </w:p>
    <w:p w14:paraId="31C46848" w14:textId="77777777" w:rsidR="00511C42" w:rsidRPr="002E69F6" w:rsidRDefault="00511C42" w:rsidP="00511C42">
      <w:pPr>
        <w:pStyle w:val="ZARTzmartartykuempunktem"/>
      </w:pPr>
      <w:r w:rsidRPr="00C85658">
        <w:t>„</w:t>
      </w:r>
      <w:r w:rsidRPr="002E69F6">
        <w:t>Art. 4a</w:t>
      </w:r>
      <w:r>
        <w:t>.</w:t>
      </w:r>
      <w:r w:rsidRPr="002E69F6">
        <w:t xml:space="preserve"> </w:t>
      </w:r>
      <w:r>
        <w:t xml:space="preserve">1. </w:t>
      </w:r>
      <w:r w:rsidRPr="002E69F6">
        <w:t>Finansowego wsparcia udziela się uczelni</w:t>
      </w:r>
      <w:r>
        <w:t xml:space="preserve"> </w:t>
      </w:r>
      <w:proofErr w:type="gramStart"/>
      <w:r w:rsidRPr="002E69F6">
        <w:t>publicznej,</w:t>
      </w:r>
      <w:proofErr w:type="gramEnd"/>
      <w:r>
        <w:t xml:space="preserve"> </w:t>
      </w:r>
      <w:r w:rsidRPr="002E69F6">
        <w:t>jako beneficjentowi wsparcia, na pokrycie części kosztów przedsięwzięcia polegającego na:</w:t>
      </w:r>
    </w:p>
    <w:p w14:paraId="56E15837" w14:textId="77777777" w:rsidR="00511C42" w:rsidRPr="002E69F6" w:rsidRDefault="00511C42" w:rsidP="00511C42">
      <w:pPr>
        <w:pStyle w:val="ZPKTzmpktartykuempunktem"/>
      </w:pPr>
      <w:r w:rsidRPr="002E69F6">
        <w:t>1)</w:t>
      </w:r>
      <w:r>
        <w:tab/>
      </w:r>
      <w:r w:rsidRPr="002E69F6">
        <w:t>budowie budynku na nieruchomości stanowiącej własność albo będącej w użytkowaniu wieczystym uczelni publicznej,</w:t>
      </w:r>
    </w:p>
    <w:p w14:paraId="1E020974" w14:textId="77777777" w:rsidR="00511C42" w:rsidRPr="002E69F6" w:rsidRDefault="00511C42" w:rsidP="00511C42">
      <w:pPr>
        <w:pStyle w:val="ZPKTzmpktartykuempunktem"/>
      </w:pPr>
      <w:r w:rsidRPr="002E69F6">
        <w:t>2)</w:t>
      </w:r>
      <w:r>
        <w:tab/>
      </w:r>
      <w:r w:rsidRPr="002E69F6">
        <w:t>remoncie lub przebudowie budynku będącego własnością uczelni publicznej</w:t>
      </w:r>
      <w:r w:rsidRPr="00BB52A1">
        <w:t xml:space="preserve"> albo części takiego budynku,</w:t>
      </w:r>
    </w:p>
    <w:p w14:paraId="4F3167F4" w14:textId="77777777" w:rsidR="00511C42" w:rsidRPr="002E69F6" w:rsidRDefault="00511C42" w:rsidP="00511C42">
      <w:pPr>
        <w:pStyle w:val="ZPKTzmpktartykuempunktem"/>
      </w:pPr>
      <w:r>
        <w:t>3</w:t>
      </w:r>
      <w:r w:rsidRPr="002E69F6">
        <w:t>)</w:t>
      </w:r>
      <w:r>
        <w:tab/>
      </w:r>
      <w:r w:rsidRPr="002E69F6">
        <w:t xml:space="preserve">kupnie budynku </w:t>
      </w:r>
      <w:bookmarkStart w:id="18" w:name="_Hlk164951732"/>
      <w:r>
        <w:t xml:space="preserve">mieszkalnego </w:t>
      </w:r>
      <w:r w:rsidRPr="00FE1EDC">
        <w:t xml:space="preserve">albo udziału we własności budynku </w:t>
      </w:r>
      <w:bookmarkEnd w:id="18"/>
      <w:r w:rsidRPr="00FE1EDC">
        <w:t>mieszkalnego,</w:t>
      </w:r>
      <w:r w:rsidRPr="002E69F6">
        <w:t xml:space="preserve"> w</w:t>
      </w:r>
      <w:r>
        <w:t> </w:t>
      </w:r>
      <w:r w:rsidRPr="002E69F6">
        <w:t>tym kupnie połączonym z remontem lub przebudową tego budynku</w:t>
      </w:r>
    </w:p>
    <w:p w14:paraId="356DDA0D" w14:textId="3EB0D7B2" w:rsidR="00511C42" w:rsidRPr="002E69F6" w:rsidRDefault="00511C42" w:rsidP="00511C42">
      <w:pPr>
        <w:pStyle w:val="ZCZWSPPKTzmczciwsppktartykuempunktem"/>
      </w:pPr>
      <w:r w:rsidRPr="00516DE2">
        <w:t>–</w:t>
      </w:r>
      <w:r w:rsidRPr="002E69F6">
        <w:t xml:space="preserve"> w </w:t>
      </w:r>
      <w:proofErr w:type="gramStart"/>
      <w:r w:rsidRPr="002E69F6">
        <w:t>wyniku</w:t>
      </w:r>
      <w:proofErr w:type="gramEnd"/>
      <w:r w:rsidRPr="002E69F6">
        <w:t xml:space="preserve"> którego zostaną utworzone lub zmodernizowane pomieszczenia służące </w:t>
      </w:r>
      <w:r>
        <w:t xml:space="preserve">zaspokajaniu </w:t>
      </w:r>
      <w:r w:rsidRPr="002E69F6">
        <w:t>potrzeb mieszkaniowych studentów</w:t>
      </w:r>
      <w:r>
        <w:t xml:space="preserve"> i doktorantów</w:t>
      </w:r>
      <w:r w:rsidRPr="002E69F6">
        <w:t>.</w:t>
      </w:r>
    </w:p>
    <w:p w14:paraId="5252F977" w14:textId="6FFAB9C4" w:rsidR="00511C42" w:rsidRDefault="00511C42" w:rsidP="00511C42">
      <w:pPr>
        <w:pStyle w:val="ZUSTzmustartykuempunktem"/>
      </w:pPr>
      <w:r>
        <w:t>2</w:t>
      </w:r>
      <w:r w:rsidRPr="002E69F6">
        <w:t xml:space="preserve">. Pomieszczenie służące </w:t>
      </w:r>
      <w:r>
        <w:t>zaspokajaniu</w:t>
      </w:r>
      <w:r w:rsidRPr="002E69F6">
        <w:t xml:space="preserve"> potrzeb mieszkaniowych studentów </w:t>
      </w:r>
      <w:r>
        <w:t xml:space="preserve">i doktorantów </w:t>
      </w:r>
      <w:r w:rsidRPr="002E69F6">
        <w:t xml:space="preserve">utworzone </w:t>
      </w:r>
      <w:r>
        <w:t xml:space="preserve">lub zmodernizowane </w:t>
      </w:r>
      <w:r w:rsidRPr="002E69F6">
        <w:t>z wykorzystaniem finansowego wsparcia, o którym mowa w </w:t>
      </w:r>
      <w:r>
        <w:t>ust. 1</w:t>
      </w:r>
      <w:r w:rsidRPr="002E69F6">
        <w:t xml:space="preserve">, uczelnia publiczna udostępnia </w:t>
      </w:r>
      <w:r w:rsidRPr="00FE1EDC">
        <w:t xml:space="preserve">w </w:t>
      </w:r>
      <w:r w:rsidRPr="002E69F6">
        <w:t>cel</w:t>
      </w:r>
      <w:r>
        <w:t>u</w:t>
      </w:r>
      <w:r w:rsidRPr="002E69F6">
        <w:t xml:space="preserve"> zaspok</w:t>
      </w:r>
      <w:r w:rsidR="00736475">
        <w:t>a</w:t>
      </w:r>
      <w:r w:rsidRPr="002E69F6">
        <w:t>j</w:t>
      </w:r>
      <w:r w:rsidR="00736475">
        <w:t>a</w:t>
      </w:r>
      <w:r w:rsidRPr="002E69F6">
        <w:t>nia potrzeb mieszkaniowych wyłącznie</w:t>
      </w:r>
      <w:r>
        <w:t xml:space="preserve"> </w:t>
      </w:r>
      <w:r w:rsidRPr="002E69F6">
        <w:t>studentom</w:t>
      </w:r>
      <w:r>
        <w:t xml:space="preserve"> lub doktorantom.</w:t>
      </w:r>
    </w:p>
    <w:p w14:paraId="543934C7" w14:textId="4E0B98EC" w:rsidR="00511C42" w:rsidRDefault="00511C42" w:rsidP="00511C42">
      <w:pPr>
        <w:pStyle w:val="ZUSTzmustartykuempunktem"/>
      </w:pPr>
      <w:r>
        <w:lastRenderedPageBreak/>
        <w:t>3. W przypadku udostępnienia studentowi lub doktorantowi pomieszczenia służącego zaspok</w:t>
      </w:r>
      <w:r w:rsidR="00736475">
        <w:t>a</w:t>
      </w:r>
      <w:r>
        <w:t>j</w:t>
      </w:r>
      <w:r w:rsidR="00736475">
        <w:t>a</w:t>
      </w:r>
      <w:r>
        <w:t>niu potrzeb mieszkaniowych studentów i doktorantów utworzonego</w:t>
      </w:r>
      <w:r w:rsidRPr="00C90930">
        <w:t xml:space="preserve"> </w:t>
      </w:r>
      <w:r>
        <w:t xml:space="preserve">lub zmodernizowanego </w:t>
      </w:r>
      <w:r w:rsidRPr="002E69F6">
        <w:t>z wykorzystaniem finansowego wsparcia, o którym mowa w </w:t>
      </w:r>
      <w:r>
        <w:t>ust.</w:t>
      </w:r>
      <w:r w:rsidR="00712BAA">
        <w:t> </w:t>
      </w:r>
      <w:r>
        <w:t xml:space="preserve">1, z tego pomieszczenia, w celu zaspokojenia potrzeb mieszkaniowych, wraz ze studentem lub doktorantem mogą korzystać zgłoszeni </w:t>
      </w:r>
      <w:r w:rsidR="00F0391A">
        <w:t xml:space="preserve">przez niego </w:t>
      </w:r>
      <w:r>
        <w:t xml:space="preserve">do wspólnego zamieszkania jego dziecko lub małżonek wchodzący </w:t>
      </w:r>
      <w:r w:rsidRPr="00F61B8F">
        <w:t>w skład gospodarstwa domowego tego studenta lub doktoranta</w:t>
      </w:r>
      <w:r>
        <w:t xml:space="preserve">. </w:t>
      </w:r>
      <w:bookmarkStart w:id="19" w:name="_Hlk167867543"/>
    </w:p>
    <w:p w14:paraId="31AA9B5F" w14:textId="77777777" w:rsidR="00511C42" w:rsidRPr="00042675" w:rsidRDefault="00511C42" w:rsidP="00511C42">
      <w:pPr>
        <w:pStyle w:val="ZUSTzmustartykuempunktem"/>
      </w:pPr>
      <w:r>
        <w:t xml:space="preserve">4. Pomieszczenie </w:t>
      </w:r>
      <w:r w:rsidRPr="002E69F6">
        <w:t xml:space="preserve">służące </w:t>
      </w:r>
      <w:r>
        <w:t>zaspokajaniu</w:t>
      </w:r>
      <w:r w:rsidRPr="002E69F6">
        <w:t xml:space="preserve"> potrzeb mieszkaniowych studentów </w:t>
      </w:r>
      <w:r>
        <w:t xml:space="preserve">i doktorantów </w:t>
      </w:r>
      <w:r w:rsidRPr="002E69F6">
        <w:t xml:space="preserve">utworzone </w:t>
      </w:r>
      <w:r>
        <w:t xml:space="preserve">lub zmodernizowane </w:t>
      </w:r>
      <w:r w:rsidRPr="002E69F6">
        <w:t>z wykorzystaniem finansowego wsparcia</w:t>
      </w:r>
      <w:r w:rsidRPr="00042675">
        <w:t xml:space="preserve">, o którym mowa w ust. 1, </w:t>
      </w:r>
      <w:r>
        <w:t xml:space="preserve">może być w okresie nie dłuższym niż 20% roku udostępnione </w:t>
      </w:r>
      <w:r w:rsidRPr="00042675">
        <w:t>w</w:t>
      </w:r>
      <w:r>
        <w:t> </w:t>
      </w:r>
      <w:r w:rsidRPr="00042675">
        <w:t>innym celu niż zaspokajanie potrzeb mieszkaniowych pod warunkiem, że ten cel nie obejmuje prowadzenia w tym pomieszczeniu działalności gospodarczej:</w:t>
      </w:r>
    </w:p>
    <w:p w14:paraId="7917669F" w14:textId="201B7845" w:rsidR="00511C42" w:rsidRDefault="00511C42" w:rsidP="00511C42">
      <w:pPr>
        <w:pStyle w:val="ZPKTzmpktartykuempunktem"/>
      </w:pPr>
      <w:r>
        <w:t>1)</w:t>
      </w:r>
      <w:r>
        <w:tab/>
      </w:r>
      <w:r w:rsidRPr="00351662">
        <w:t>osobom, o których mowa w ust. 2 i 3</w:t>
      </w:r>
      <w:r>
        <w:t>;</w:t>
      </w:r>
    </w:p>
    <w:p w14:paraId="11C8DD2C" w14:textId="19ACE571" w:rsidR="00511C42" w:rsidRPr="002E69F6" w:rsidRDefault="00511C42" w:rsidP="00511C42">
      <w:pPr>
        <w:pStyle w:val="ZPKTzmpktartykuempunktem"/>
      </w:pPr>
      <w:r>
        <w:t>2)</w:t>
      </w:r>
      <w:r>
        <w:tab/>
      </w:r>
      <w:r w:rsidRPr="00351662">
        <w:t>osobie, która nie ukończyła 18</w:t>
      </w:r>
      <w:r w:rsidR="00433975">
        <w:t>.</w:t>
      </w:r>
      <w:r w:rsidRPr="00351662">
        <w:t xml:space="preserve"> </w:t>
      </w:r>
      <w:r>
        <w:t>roku życia</w:t>
      </w:r>
      <w:r w:rsidRPr="00351662">
        <w:t xml:space="preserve"> lub</w:t>
      </w:r>
      <w:r w:rsidR="00433975">
        <w:t xml:space="preserve"> która</w:t>
      </w:r>
      <w:r w:rsidRPr="00351662">
        <w:t xml:space="preserve"> jest uczniem szkoły podstawowej albo ponadpodstawowej </w:t>
      </w:r>
      <w:r w:rsidRPr="00042675">
        <w:t xml:space="preserve">albo </w:t>
      </w:r>
      <w:r>
        <w:t xml:space="preserve">rodzicowi tej osoby, jeżeli to </w:t>
      </w:r>
      <w:r w:rsidRPr="00351662">
        <w:t xml:space="preserve">pomieszczenie jest </w:t>
      </w:r>
      <w:r>
        <w:t xml:space="preserve">mu udostępniane </w:t>
      </w:r>
      <w:r w:rsidRPr="00351662">
        <w:t>wspólnie z t</w:t>
      </w:r>
      <w:r>
        <w:t>ą</w:t>
      </w:r>
      <w:r w:rsidRPr="00351662">
        <w:t xml:space="preserve"> osobą</w:t>
      </w:r>
      <w:r>
        <w:t>.</w:t>
      </w:r>
      <w:r w:rsidRPr="0015448E">
        <w:t>”</w:t>
      </w:r>
      <w:r>
        <w:t>;</w:t>
      </w:r>
    </w:p>
    <w:bookmarkEnd w:id="19"/>
    <w:p w14:paraId="61D99AC1" w14:textId="77777777" w:rsidR="00511C42" w:rsidRDefault="00511C42" w:rsidP="00511C42">
      <w:pPr>
        <w:pStyle w:val="PKTpunkt"/>
      </w:pPr>
      <w:r>
        <w:t>4</w:t>
      </w:r>
      <w:r w:rsidRPr="00301282">
        <w:t>)</w:t>
      </w:r>
      <w:r>
        <w:tab/>
        <w:t>w art. 5:</w:t>
      </w:r>
    </w:p>
    <w:p w14:paraId="7412B9AC" w14:textId="3906A32C" w:rsidR="00511C42" w:rsidRDefault="00511C42" w:rsidP="00511C42">
      <w:pPr>
        <w:pStyle w:val="LITlitera"/>
      </w:pPr>
      <w:r>
        <w:t xml:space="preserve">a) </w:t>
      </w:r>
      <w:r>
        <w:tab/>
        <w:t xml:space="preserve">w ust. 1 </w:t>
      </w:r>
      <w:r w:rsidR="00433975">
        <w:t xml:space="preserve">w </w:t>
      </w:r>
      <w:r>
        <w:t>pkt 2</w:t>
      </w:r>
      <w:r w:rsidR="00433975">
        <w:t xml:space="preserve"> w</w:t>
      </w:r>
      <w:r>
        <w:t xml:space="preserve"> li</w:t>
      </w:r>
      <w:r w:rsidR="003C67CF">
        <w:t>t</w:t>
      </w:r>
      <w:r w:rsidR="00433975">
        <w:t>.</w:t>
      </w:r>
      <w:r>
        <w:t xml:space="preserve"> a po wyrazie </w:t>
      </w:r>
      <w:r w:rsidRPr="00301282">
        <w:t>„</w:t>
      </w:r>
      <w:r>
        <w:t>gmina</w:t>
      </w:r>
      <w:r w:rsidRPr="00301282">
        <w:t>”</w:t>
      </w:r>
      <w:r>
        <w:t xml:space="preserve"> dodaje się wyrazy </w:t>
      </w:r>
      <w:r w:rsidRPr="00301282">
        <w:t>„</w:t>
      </w:r>
      <w:r>
        <w:t>albo</w:t>
      </w:r>
      <w:r w:rsidR="00433975">
        <w:t xml:space="preserve"> są</w:t>
      </w:r>
      <w:r>
        <w:t xml:space="preserve"> gminy</w:t>
      </w:r>
      <w:r w:rsidRPr="00301282">
        <w:t>”</w:t>
      </w:r>
      <w:r>
        <w:t>,</w:t>
      </w:r>
    </w:p>
    <w:p w14:paraId="0D69FA57" w14:textId="61993248" w:rsidR="00511C42" w:rsidRDefault="00511C42" w:rsidP="00511C42">
      <w:pPr>
        <w:pStyle w:val="LITlitera"/>
      </w:pPr>
      <w:r>
        <w:t>b)</w:t>
      </w:r>
      <w:r>
        <w:tab/>
        <w:t xml:space="preserve">w ust. 10 w pkt 1 wyrazy </w:t>
      </w:r>
      <w:r w:rsidRPr="00301282">
        <w:t>„</w:t>
      </w:r>
      <w:r>
        <w:t>15 lat</w:t>
      </w:r>
      <w:r w:rsidRPr="00301282">
        <w:t>” zastępuje się wyrazami</w:t>
      </w:r>
      <w:r>
        <w:t xml:space="preserve"> </w:t>
      </w:r>
      <w:r w:rsidR="00EA1671" w:rsidRPr="005F67A2">
        <w:t>„</w:t>
      </w:r>
      <w:r>
        <w:t>25 lat</w:t>
      </w:r>
      <w:r w:rsidRPr="00301282">
        <w:t>”</w:t>
      </w:r>
      <w:r>
        <w:t>;</w:t>
      </w:r>
    </w:p>
    <w:p w14:paraId="35B5A303" w14:textId="7F0237BC" w:rsidR="00511C42" w:rsidRDefault="00511C42" w:rsidP="00511C42">
      <w:pPr>
        <w:pStyle w:val="PKTpunkt"/>
      </w:pPr>
      <w:r>
        <w:t>5)</w:t>
      </w:r>
      <w:r>
        <w:tab/>
        <w:t xml:space="preserve">w art. </w:t>
      </w:r>
      <w:r w:rsidRPr="00511C42">
        <w:t xml:space="preserve">5c </w:t>
      </w:r>
      <w:r>
        <w:t xml:space="preserve">w </w:t>
      </w:r>
      <w:r w:rsidRPr="00511C42">
        <w:t>ust. 1</w:t>
      </w:r>
      <w:r>
        <w:t xml:space="preserve"> w</w:t>
      </w:r>
      <w:r w:rsidRPr="00511C42">
        <w:t xml:space="preserve"> pkt 3</w:t>
      </w:r>
      <w:r>
        <w:t xml:space="preserve"> wyrazy </w:t>
      </w:r>
      <w:r w:rsidRPr="00C9087A">
        <w:t>„</w:t>
      </w:r>
      <w:r w:rsidRPr="0099625E">
        <w:t>art. 5a ust. 2 pkt 1</w:t>
      </w:r>
      <w:r w:rsidRPr="00C9087A">
        <w:t>” zastępuje się wyrazami</w:t>
      </w:r>
      <w:r>
        <w:t xml:space="preserve"> </w:t>
      </w:r>
      <w:r w:rsidR="00EA1671" w:rsidRPr="005F67A2">
        <w:t>„</w:t>
      </w:r>
      <w:r w:rsidRPr="0099625E">
        <w:t>art. 5a ust.</w:t>
      </w:r>
      <w:r w:rsidR="00712BAA">
        <w:t> </w:t>
      </w:r>
      <w:r w:rsidRPr="0099625E">
        <w:t>1</w:t>
      </w:r>
      <w:r w:rsidRPr="00C9087A">
        <w:t>”;</w:t>
      </w:r>
    </w:p>
    <w:p w14:paraId="143B87E7" w14:textId="13212900" w:rsidR="00511C42" w:rsidRDefault="00511C42" w:rsidP="00511C42">
      <w:pPr>
        <w:pStyle w:val="PKTpunkt"/>
      </w:pPr>
      <w:r>
        <w:t>6)</w:t>
      </w:r>
      <w:r>
        <w:tab/>
      </w:r>
      <w:r w:rsidRPr="00301282">
        <w:t>w</w:t>
      </w:r>
      <w:r>
        <w:t xml:space="preserve"> art. 6 w ust. 2 </w:t>
      </w:r>
      <w:r w:rsidRPr="00F10930">
        <w:t xml:space="preserve">w zdaniu pierwszym </w:t>
      </w:r>
      <w:r w:rsidRPr="00301282">
        <w:t>wyrazy „</w:t>
      </w:r>
      <w:r>
        <w:t>mieszkań chronionych</w:t>
      </w:r>
      <w:r w:rsidRPr="00301282">
        <w:t xml:space="preserve">” zastępuje się wyrazami </w:t>
      </w:r>
      <w:r w:rsidR="00EA1671" w:rsidRPr="005F67A2">
        <w:t>„</w:t>
      </w:r>
      <w:r w:rsidRPr="00301282">
        <w:t>mieszkań treningowych lub wspomaganych”</w:t>
      </w:r>
      <w:r>
        <w:t>;</w:t>
      </w:r>
    </w:p>
    <w:p w14:paraId="4AD96C47" w14:textId="77777777" w:rsidR="00511C42" w:rsidRDefault="00511C42" w:rsidP="00511C42">
      <w:pPr>
        <w:pStyle w:val="PKTpunkt"/>
      </w:pPr>
      <w:r>
        <w:t>7)</w:t>
      </w:r>
      <w:r>
        <w:tab/>
        <w:t>w</w:t>
      </w:r>
      <w:r w:rsidRPr="0008630F">
        <w:t xml:space="preserve"> art. 6a</w:t>
      </w:r>
      <w:r>
        <w:t xml:space="preserve">a po wyrazach </w:t>
      </w:r>
      <w:r w:rsidRPr="0008630F">
        <w:t xml:space="preserve">„art. </w:t>
      </w:r>
      <w:r>
        <w:t>3</w:t>
      </w:r>
      <w:r w:rsidRPr="0008630F">
        <w:t xml:space="preserve"> ust. </w:t>
      </w:r>
      <w:r>
        <w:t>1</w:t>
      </w:r>
      <w:r w:rsidRPr="0008630F">
        <w:t xml:space="preserve"> pkt 1” dodaje się </w:t>
      </w:r>
      <w:r>
        <w:t xml:space="preserve">wyrazy </w:t>
      </w:r>
      <w:proofErr w:type="gramStart"/>
      <w:r w:rsidRPr="00C9087A">
        <w:t>„</w:t>
      </w:r>
      <w:r>
        <w:t xml:space="preserve"> ,</w:t>
      </w:r>
      <w:proofErr w:type="gramEnd"/>
      <w:r>
        <w:t xml:space="preserve"> </w:t>
      </w:r>
      <w:r w:rsidRPr="0099625E">
        <w:t xml:space="preserve">art. </w:t>
      </w:r>
      <w:r>
        <w:t>4</w:t>
      </w:r>
      <w:r w:rsidRPr="0099625E">
        <w:t xml:space="preserve">a ust. </w:t>
      </w:r>
      <w:r>
        <w:t>1</w:t>
      </w:r>
      <w:r w:rsidRPr="0099625E">
        <w:t xml:space="preserve"> pkt 1</w:t>
      </w:r>
      <w:r w:rsidRPr="00C9087A">
        <w:t>”</w:t>
      </w:r>
      <w:r>
        <w:t>;</w:t>
      </w:r>
    </w:p>
    <w:p w14:paraId="121BC4F3" w14:textId="7A2EA8A8" w:rsidR="00511C42" w:rsidRDefault="00511C42" w:rsidP="00511C42">
      <w:pPr>
        <w:pStyle w:val="PKTpunkt"/>
      </w:pPr>
      <w:r>
        <w:t>8)</w:t>
      </w:r>
      <w:r>
        <w:tab/>
        <w:t xml:space="preserve">w art. 6d </w:t>
      </w:r>
      <w:r w:rsidRPr="00966767">
        <w:t>wyrazy „</w:t>
      </w:r>
      <w:hyperlink r:id="rId9" w:history="1">
        <w:r w:rsidRPr="0099625E">
          <w:t>art. 3 ust. 1 pkt 3</w:t>
        </w:r>
      </w:hyperlink>
      <w:r w:rsidRPr="00966767">
        <w:t xml:space="preserve">” zastępuje się wyrazami </w:t>
      </w:r>
      <w:r w:rsidR="00EA1671" w:rsidRPr="005F67A2">
        <w:t>„</w:t>
      </w:r>
      <w:r w:rsidRPr="00C9087A">
        <w:t>art. 3 ust. 1 pkt 3</w:t>
      </w:r>
      <w:r w:rsidRPr="008118C5">
        <w:t>–</w:t>
      </w:r>
      <w:r w:rsidRPr="00C9087A">
        <w:t>6</w:t>
      </w:r>
      <w:r w:rsidRPr="00966767">
        <w:t>”;</w:t>
      </w:r>
    </w:p>
    <w:p w14:paraId="4E5F59FF" w14:textId="507050F0" w:rsidR="00511C42" w:rsidRDefault="00511C42" w:rsidP="00511C42">
      <w:pPr>
        <w:pStyle w:val="PKTpunkt"/>
      </w:pPr>
      <w:bookmarkStart w:id="20" w:name="_Hlk173494677"/>
      <w:r>
        <w:t>9)</w:t>
      </w:r>
      <w:r>
        <w:tab/>
        <w:t>w art. 7 dodaje się ust. 3 w brzmieniu:</w:t>
      </w:r>
    </w:p>
    <w:p w14:paraId="3B0C5C8F" w14:textId="0D5721F6" w:rsidR="00511C42" w:rsidRDefault="00511C42" w:rsidP="00511C42">
      <w:pPr>
        <w:pStyle w:val="ZUSTzmustartykuempunktem"/>
      </w:pPr>
      <w:bookmarkStart w:id="21" w:name="_Hlk166453945"/>
      <w:r w:rsidRPr="00301282">
        <w:t>„</w:t>
      </w:r>
      <w:bookmarkEnd w:id="21"/>
      <w:r>
        <w:t xml:space="preserve">3. </w:t>
      </w:r>
      <w:r w:rsidRPr="00A34DF8">
        <w:t>Finansowe wsparcie nie przysługuje, jeżeli na realizację przedsięwzięcia został</w:t>
      </w:r>
      <w:r>
        <w:t xml:space="preserve">y przyznane w formie dotacji celowej środki finansowe, o których mowa w </w:t>
      </w:r>
      <w:r w:rsidRPr="00A34DF8">
        <w:t>art. 365</w:t>
      </w:r>
      <w:r>
        <w:t xml:space="preserve"> </w:t>
      </w:r>
      <w:r w:rsidRPr="00A34DF8">
        <w:t xml:space="preserve">pkt </w:t>
      </w:r>
      <w:r>
        <w:t xml:space="preserve">4 </w:t>
      </w:r>
      <w:r w:rsidRPr="00A34DF8">
        <w:t xml:space="preserve">lit. </w:t>
      </w:r>
      <w:r>
        <w:t>a</w:t>
      </w:r>
      <w:r w:rsidRPr="00A34DF8">
        <w:t xml:space="preserve"> ustawy z dnia 20 lipca 2018 r. – Prawo o szkolnictwie wyższym i nauce</w:t>
      </w:r>
      <w:r>
        <w:t xml:space="preserve"> (Dz. U. z </w:t>
      </w:r>
      <w:r w:rsidR="00530D34">
        <w:t xml:space="preserve">2024 r. poz. </w:t>
      </w:r>
      <w:r w:rsidR="00A505D8">
        <w:t>1571, 1871 i 1897</w:t>
      </w:r>
      <w:r>
        <w:t>)</w:t>
      </w:r>
      <w:r w:rsidRPr="00A34DF8">
        <w:t>.</w:t>
      </w:r>
      <w:r w:rsidRPr="00301282">
        <w:t>”</w:t>
      </w:r>
      <w:r>
        <w:t>;</w:t>
      </w:r>
    </w:p>
    <w:bookmarkEnd w:id="20"/>
    <w:p w14:paraId="6447BA61" w14:textId="6B09360E" w:rsidR="00511C42" w:rsidRDefault="00511C42" w:rsidP="002507C7">
      <w:pPr>
        <w:pStyle w:val="PKTpunkt"/>
      </w:pPr>
      <w:r>
        <w:t>10)</w:t>
      </w:r>
      <w:r>
        <w:tab/>
        <w:t>w art. 7a:</w:t>
      </w:r>
    </w:p>
    <w:p w14:paraId="2EC612AD" w14:textId="77777777" w:rsidR="00511C42" w:rsidRDefault="00511C42" w:rsidP="00511C42">
      <w:pPr>
        <w:pStyle w:val="LITlitera"/>
      </w:pPr>
      <w:r>
        <w:t>a)</w:t>
      </w:r>
      <w:r>
        <w:tab/>
        <w:t>ust. 1 otrzymuje brzmienie:</w:t>
      </w:r>
    </w:p>
    <w:p w14:paraId="7FC73EDA" w14:textId="77777777" w:rsidR="00511C42" w:rsidRDefault="00511C42" w:rsidP="00511C42">
      <w:pPr>
        <w:pStyle w:val="ZLITUSTzmustliter"/>
      </w:pPr>
      <w:r w:rsidRPr="00300E99">
        <w:t>„</w:t>
      </w:r>
      <w:r w:rsidRPr="0083476A">
        <w:t>1.</w:t>
      </w:r>
      <w:r>
        <w:t xml:space="preserve"> W przypadku utworzenia:</w:t>
      </w:r>
    </w:p>
    <w:p w14:paraId="19C32064" w14:textId="5B6BAF32" w:rsidR="00511C42" w:rsidRDefault="00511C42" w:rsidP="00511C42">
      <w:pPr>
        <w:pStyle w:val="ZLITPKTzmpktliter"/>
      </w:pPr>
      <w:r>
        <w:lastRenderedPageBreak/>
        <w:t>1)</w:t>
      </w:r>
      <w:r>
        <w:tab/>
        <w:t>p</w:t>
      </w:r>
      <w:r w:rsidRPr="0083476A">
        <w:t>omieszczeni</w:t>
      </w:r>
      <w:r>
        <w:t>a</w:t>
      </w:r>
      <w:r w:rsidRPr="0083476A">
        <w:t xml:space="preserve"> </w:t>
      </w:r>
      <w:r>
        <w:t>służącego zaspokajaniu potrzeb mieszkaniowych studentów i doktorantów</w:t>
      </w:r>
      <w:r w:rsidRPr="0083476A">
        <w:t xml:space="preserve"> </w:t>
      </w:r>
      <w:r w:rsidRPr="002A3E71">
        <w:t xml:space="preserve">z wykorzystaniem finansowego wsparcia, o którym mowa w </w:t>
      </w:r>
      <w:hyperlink r:id="rId10" w:history="1">
        <w:r w:rsidRPr="002A3E71">
          <w:t>art.</w:t>
        </w:r>
        <w:r w:rsidR="00712BAA">
          <w:t> </w:t>
        </w:r>
        <w:r w:rsidRPr="0083476A">
          <w:t>4a</w:t>
        </w:r>
        <w:r w:rsidRPr="002A3E71">
          <w:t xml:space="preserve"> ust. 1</w:t>
        </w:r>
      </w:hyperlink>
      <w:r w:rsidRPr="002A3E71">
        <w:t xml:space="preserve">, </w:t>
      </w:r>
      <w:r w:rsidRPr="0083476A">
        <w:t xml:space="preserve">uczelnia publiczna udostępnia </w:t>
      </w:r>
      <w:r>
        <w:t xml:space="preserve">to pomieszczenie </w:t>
      </w:r>
      <w:r w:rsidRPr="0083476A">
        <w:t xml:space="preserve">studentowi </w:t>
      </w:r>
      <w:r>
        <w:t>albo</w:t>
      </w:r>
      <w:r w:rsidRPr="0083476A">
        <w:t xml:space="preserve"> doktorantowi</w:t>
      </w:r>
      <w:r w:rsidRPr="002A3E71">
        <w:t xml:space="preserve"> </w:t>
      </w:r>
      <w:r>
        <w:t>w celu zaspok</w:t>
      </w:r>
      <w:r w:rsidR="00736475">
        <w:t>a</w:t>
      </w:r>
      <w:r>
        <w:t>j</w:t>
      </w:r>
      <w:r w:rsidR="00736475">
        <w:t>a</w:t>
      </w:r>
      <w:r>
        <w:t xml:space="preserve">nia potrzeb mieszkaniowych, </w:t>
      </w:r>
      <w:r w:rsidRPr="002A3E71">
        <w:t>jeżeli</w:t>
      </w:r>
      <w:r>
        <w:t>:</w:t>
      </w:r>
    </w:p>
    <w:p w14:paraId="6DBE6515" w14:textId="44455C63" w:rsidR="00511C42" w:rsidRDefault="00511C42" w:rsidP="00511C42">
      <w:pPr>
        <w:pStyle w:val="ZLITLITwPKTzmlitwpktliter"/>
      </w:pPr>
      <w:r>
        <w:t>a)</w:t>
      </w:r>
      <w:r>
        <w:tab/>
        <w:t>ten student lub doktorant</w:t>
      </w:r>
      <w:r w:rsidRPr="002A3E71">
        <w:t xml:space="preserve"> </w:t>
      </w:r>
      <w:bookmarkStart w:id="22" w:name="_Hlk166452798"/>
      <w:r w:rsidRPr="002A3E71">
        <w:t xml:space="preserve">oraz </w:t>
      </w:r>
      <w:r w:rsidRPr="0083476A">
        <w:t>osoby korzystające wraz z ni</w:t>
      </w:r>
      <w:r>
        <w:t>m</w:t>
      </w:r>
      <w:r w:rsidRPr="0083476A">
        <w:t xml:space="preserve"> </w:t>
      </w:r>
      <w:r w:rsidRPr="00964E59">
        <w:t xml:space="preserve">z tego pomieszczenia </w:t>
      </w:r>
      <w:r>
        <w:t xml:space="preserve">zgodnie </w:t>
      </w:r>
      <w:r w:rsidRPr="0083476A">
        <w:t>z art. 4a ust. 3</w:t>
      </w:r>
      <w:bookmarkEnd w:id="22"/>
      <w:r w:rsidRPr="002A3E71">
        <w:t xml:space="preserve"> </w:t>
      </w:r>
      <w:r w:rsidRPr="00964E59">
        <w:t xml:space="preserve">w dniu </w:t>
      </w:r>
      <w:r>
        <w:t xml:space="preserve">udostępnienia tego pomieszczenia </w:t>
      </w:r>
      <w:r w:rsidRPr="002A3E71">
        <w:t>nie posiadają tytułu prawnego do lokalu mieszkalnego w tej samej miejscowości</w:t>
      </w:r>
      <w:r>
        <w:t>,</w:t>
      </w:r>
    </w:p>
    <w:p w14:paraId="3C38BEC8" w14:textId="6E74300C" w:rsidR="00511C42" w:rsidRPr="0083476A" w:rsidRDefault="00511C42" w:rsidP="00511C42">
      <w:pPr>
        <w:pStyle w:val="ZLITLITwPKTzmlitwpktliter"/>
      </w:pPr>
      <w:r w:rsidRPr="00964E59">
        <w:t>b</w:t>
      </w:r>
      <w:r w:rsidRPr="0083476A">
        <w:t>)</w:t>
      </w:r>
      <w:r>
        <w:tab/>
        <w:t xml:space="preserve">łączny </w:t>
      </w:r>
      <w:r w:rsidRPr="0083476A">
        <w:t xml:space="preserve">średni miesięczny </w:t>
      </w:r>
      <w:r>
        <w:t xml:space="preserve">dochód tego </w:t>
      </w:r>
      <w:r w:rsidRPr="00964E59">
        <w:t>student</w:t>
      </w:r>
      <w:r>
        <w:t>a</w:t>
      </w:r>
      <w:r w:rsidRPr="00964E59">
        <w:t xml:space="preserve"> lub doktorant</w:t>
      </w:r>
      <w:r>
        <w:t>a</w:t>
      </w:r>
      <w:r w:rsidRPr="00964E59">
        <w:t xml:space="preserve"> </w:t>
      </w:r>
      <w:r w:rsidRPr="002A3E71">
        <w:t xml:space="preserve">oraz </w:t>
      </w:r>
      <w:r w:rsidRPr="00964E59">
        <w:t>os</w:t>
      </w:r>
      <w:r>
        <w:t>ób</w:t>
      </w:r>
      <w:r w:rsidRPr="00964E59">
        <w:t xml:space="preserve"> korzystając</w:t>
      </w:r>
      <w:r>
        <w:t>ych</w:t>
      </w:r>
      <w:r w:rsidRPr="00964E59">
        <w:t xml:space="preserve"> wraz z nim </w:t>
      </w:r>
      <w:r>
        <w:t xml:space="preserve">z </w:t>
      </w:r>
      <w:r w:rsidRPr="00964E59">
        <w:t>tego pomieszczenia zgodnie z art. 4a ust. 3</w:t>
      </w:r>
      <w:r>
        <w:t xml:space="preserve"> </w:t>
      </w:r>
      <w:r w:rsidRPr="0083476A">
        <w:t>w</w:t>
      </w:r>
      <w:r w:rsidR="00B12A0D">
        <w:t> </w:t>
      </w:r>
      <w:r w:rsidRPr="0083476A">
        <w:t xml:space="preserve">roku poprzedzającym rok </w:t>
      </w:r>
      <w:r>
        <w:t>udostępnienia tego pomieszczenia</w:t>
      </w:r>
      <w:r w:rsidRPr="0083476A">
        <w:t xml:space="preserve"> nie przekracza: </w:t>
      </w:r>
    </w:p>
    <w:p w14:paraId="67FBC4B6" w14:textId="77777777" w:rsidR="00511C42" w:rsidRPr="0083476A" w:rsidRDefault="00511C42" w:rsidP="00511C42">
      <w:pPr>
        <w:pStyle w:val="ZLITTIRwPKTzmtirwpktliter"/>
      </w:pPr>
      <w:bookmarkStart w:id="23" w:name="_Hlk170467029"/>
      <w:r w:rsidRPr="005F56A2">
        <w:t>–</w:t>
      </w:r>
      <w:r w:rsidRPr="0083476A">
        <w:t xml:space="preserve"> </w:t>
      </w:r>
      <w:bookmarkEnd w:id="23"/>
      <w:r>
        <w:tab/>
      </w:r>
      <w:r w:rsidRPr="0083476A">
        <w:t xml:space="preserve">75% </w:t>
      </w:r>
      <w:r w:rsidRPr="00DF68AD">
        <w:t xml:space="preserve">– </w:t>
      </w:r>
      <w:r w:rsidRPr="0083476A">
        <w:t xml:space="preserve">w </w:t>
      </w:r>
      <w:proofErr w:type="gramStart"/>
      <w:r>
        <w:t>przypadku</w:t>
      </w:r>
      <w:proofErr w:type="gramEnd"/>
      <w:r>
        <w:t xml:space="preserve"> gdy do korzystania z tego pomieszczenia ten student lub doktorant nie zgłosili żadnej osoby</w:t>
      </w:r>
      <w:r w:rsidRPr="0083476A">
        <w:t>,</w:t>
      </w:r>
    </w:p>
    <w:p w14:paraId="40B673F3" w14:textId="77777777" w:rsidR="00511C42" w:rsidRPr="0083476A" w:rsidRDefault="00511C42" w:rsidP="00511C42">
      <w:pPr>
        <w:pStyle w:val="ZLITTIRwPKTzmtirwpktliter"/>
      </w:pPr>
      <w:r w:rsidRPr="005F56A2">
        <w:t>–</w:t>
      </w:r>
      <w:r w:rsidRPr="0083476A">
        <w:t xml:space="preserve"> </w:t>
      </w:r>
      <w:r>
        <w:tab/>
      </w:r>
      <w:r w:rsidRPr="0083476A">
        <w:t xml:space="preserve">105% </w:t>
      </w:r>
      <w:bookmarkStart w:id="24" w:name="_Hlk166453097"/>
      <w:r w:rsidRPr="00DF68AD">
        <w:t xml:space="preserve">– </w:t>
      </w:r>
      <w:r w:rsidRPr="0083476A">
        <w:t xml:space="preserve">w </w:t>
      </w:r>
      <w:proofErr w:type="gramStart"/>
      <w:r w:rsidRPr="00964E59">
        <w:t>przypadku</w:t>
      </w:r>
      <w:proofErr w:type="gramEnd"/>
      <w:r w:rsidRPr="00964E59">
        <w:t xml:space="preserve"> </w:t>
      </w:r>
      <w:r>
        <w:t xml:space="preserve">gdy </w:t>
      </w:r>
      <w:r w:rsidRPr="00964E59">
        <w:t xml:space="preserve">do korzystania z tego pomieszczenia </w:t>
      </w:r>
      <w:r>
        <w:t xml:space="preserve">ten </w:t>
      </w:r>
      <w:r w:rsidRPr="00964E59">
        <w:t xml:space="preserve">student lub doktorant </w:t>
      </w:r>
      <w:r>
        <w:t>zgłosili jedną osobę</w:t>
      </w:r>
      <w:bookmarkEnd w:id="24"/>
      <w:r w:rsidRPr="0083476A">
        <w:t>,</w:t>
      </w:r>
    </w:p>
    <w:p w14:paraId="328B1874" w14:textId="77777777" w:rsidR="00511C42" w:rsidRPr="0083476A" w:rsidRDefault="00511C42" w:rsidP="00511C42">
      <w:pPr>
        <w:pStyle w:val="ZLITTIRwPKTzmtirwpktliter"/>
      </w:pPr>
      <w:r w:rsidRPr="005F56A2">
        <w:t>–</w:t>
      </w:r>
      <w:r w:rsidRPr="0083476A">
        <w:t xml:space="preserve"> </w:t>
      </w:r>
      <w:r>
        <w:tab/>
      </w:r>
      <w:r w:rsidRPr="0083476A">
        <w:t xml:space="preserve">145% </w:t>
      </w:r>
      <w:r w:rsidRPr="00DF68AD">
        <w:t xml:space="preserve">– </w:t>
      </w:r>
      <w:r w:rsidRPr="0083476A">
        <w:t xml:space="preserve">w </w:t>
      </w:r>
      <w:proofErr w:type="gramStart"/>
      <w:r w:rsidRPr="00964E59">
        <w:t>przypadku</w:t>
      </w:r>
      <w:proofErr w:type="gramEnd"/>
      <w:r w:rsidRPr="00964E59">
        <w:t xml:space="preserve"> </w:t>
      </w:r>
      <w:r>
        <w:t xml:space="preserve">gdy </w:t>
      </w:r>
      <w:r w:rsidRPr="00964E59">
        <w:t>do korzystania z tego pomieszczenia</w:t>
      </w:r>
      <w:r>
        <w:t xml:space="preserve"> ten</w:t>
      </w:r>
      <w:r w:rsidRPr="00964E59">
        <w:t xml:space="preserve"> student lub doktorant zgłosi</w:t>
      </w:r>
      <w:r>
        <w:t>li</w:t>
      </w:r>
      <w:r w:rsidRPr="00964E59">
        <w:t xml:space="preserve"> </w:t>
      </w:r>
      <w:r>
        <w:t>dwie osoby</w:t>
      </w:r>
      <w:r w:rsidRPr="0083476A">
        <w:t>,</w:t>
      </w:r>
    </w:p>
    <w:p w14:paraId="1D35F88D" w14:textId="77777777" w:rsidR="00511C42" w:rsidRPr="0083476A" w:rsidRDefault="00511C42" w:rsidP="00511C42">
      <w:pPr>
        <w:pStyle w:val="ZLITTIRwPKTzmtirwpktliter"/>
      </w:pPr>
      <w:r w:rsidRPr="005F56A2">
        <w:t>–</w:t>
      </w:r>
      <w:r>
        <w:tab/>
      </w:r>
      <w:r w:rsidRPr="0083476A">
        <w:t xml:space="preserve">170% </w:t>
      </w:r>
      <w:r w:rsidRPr="00DF68AD">
        <w:t xml:space="preserve">– </w:t>
      </w:r>
      <w:r w:rsidRPr="0083476A">
        <w:t xml:space="preserve">w </w:t>
      </w:r>
      <w:proofErr w:type="gramStart"/>
      <w:r w:rsidRPr="00964E59">
        <w:t>przypadku</w:t>
      </w:r>
      <w:proofErr w:type="gramEnd"/>
      <w:r w:rsidRPr="00964E59">
        <w:t xml:space="preserve"> </w:t>
      </w:r>
      <w:r>
        <w:t xml:space="preserve">gdy </w:t>
      </w:r>
      <w:r w:rsidRPr="00964E59">
        <w:t xml:space="preserve">do korzystania z tego pomieszczenia </w:t>
      </w:r>
      <w:r>
        <w:t xml:space="preserve">ten </w:t>
      </w:r>
      <w:r w:rsidRPr="00964E59">
        <w:t>student lub doktorant zgłosi</w:t>
      </w:r>
      <w:r>
        <w:t>li</w:t>
      </w:r>
      <w:r w:rsidRPr="00964E59">
        <w:t xml:space="preserve"> </w:t>
      </w:r>
      <w:r>
        <w:t>trzy osoby</w:t>
      </w:r>
      <w:r w:rsidRPr="0083476A">
        <w:t>,</w:t>
      </w:r>
    </w:p>
    <w:p w14:paraId="3A8D0DF8" w14:textId="33F629E4" w:rsidR="00511C42" w:rsidRPr="0083476A" w:rsidRDefault="00511C42" w:rsidP="00511C42">
      <w:pPr>
        <w:pStyle w:val="ZLITTIRwPKTzmtirwpktliter"/>
      </w:pPr>
      <w:r w:rsidRPr="005F56A2">
        <w:t>–</w:t>
      </w:r>
      <w:r>
        <w:tab/>
      </w:r>
      <w:r w:rsidRPr="0083476A">
        <w:t xml:space="preserve">170% </w:t>
      </w:r>
      <w:r w:rsidRPr="00DF68AD">
        <w:t xml:space="preserve">– </w:t>
      </w:r>
      <w:r w:rsidRPr="0083476A">
        <w:t xml:space="preserve">w </w:t>
      </w:r>
      <w:proofErr w:type="gramStart"/>
      <w:r w:rsidRPr="00964E59">
        <w:t>przypadku</w:t>
      </w:r>
      <w:proofErr w:type="gramEnd"/>
      <w:r w:rsidRPr="00964E59">
        <w:t xml:space="preserve"> </w:t>
      </w:r>
      <w:r>
        <w:t xml:space="preserve">gdy </w:t>
      </w:r>
      <w:r w:rsidRPr="00964E59">
        <w:t xml:space="preserve">do korzystania z tego pomieszczenia </w:t>
      </w:r>
      <w:r>
        <w:t xml:space="preserve">ten </w:t>
      </w:r>
      <w:r w:rsidRPr="00964E59">
        <w:t>student lub doktorant zgłosi</w:t>
      </w:r>
      <w:r>
        <w:t>li</w:t>
      </w:r>
      <w:r w:rsidRPr="00964E59">
        <w:t xml:space="preserve"> </w:t>
      </w:r>
      <w:r>
        <w:t>więcej niż trzy</w:t>
      </w:r>
      <w:r w:rsidRPr="00964E59">
        <w:t xml:space="preserve"> osob</w:t>
      </w:r>
      <w:r>
        <w:t>y</w:t>
      </w:r>
      <w:r w:rsidRPr="0083476A">
        <w:t>, powiększon</w:t>
      </w:r>
      <w:r w:rsidR="00433975">
        <w:t>ych</w:t>
      </w:r>
      <w:r w:rsidRPr="0083476A">
        <w:t xml:space="preserve"> o</w:t>
      </w:r>
      <w:r>
        <w:t> </w:t>
      </w:r>
      <w:r w:rsidRPr="0083476A">
        <w:t xml:space="preserve">dodatkowe 35% na każdą kolejną </w:t>
      </w:r>
      <w:r w:rsidRPr="00964E59">
        <w:t xml:space="preserve">zgłoszoną </w:t>
      </w:r>
      <w:r w:rsidRPr="0083476A">
        <w:t xml:space="preserve">osobę </w:t>
      </w:r>
    </w:p>
    <w:p w14:paraId="505DA747" w14:textId="77777777" w:rsidR="00511C42" w:rsidRDefault="00511C42" w:rsidP="00511C42">
      <w:pPr>
        <w:pStyle w:val="ZLITCZWSPTIRwPKTzmczciwsptirwpktliter"/>
      </w:pPr>
      <w:r w:rsidRPr="005F56A2">
        <w:t>–</w:t>
      </w:r>
      <w:r>
        <w:t xml:space="preserve"> </w:t>
      </w:r>
      <w:r w:rsidRPr="0083476A">
        <w:t>iloczynu wysokości ostatnio ogłoszonego przeciętnego wynagrodzenia miesięcznego brutto w gospodarce narodowej w województwie, na</w:t>
      </w:r>
      <w:r>
        <w:t xml:space="preserve"> którego</w:t>
      </w:r>
      <w:r w:rsidRPr="0083476A">
        <w:t xml:space="preserve"> terenie </w:t>
      </w:r>
      <w:r>
        <w:t xml:space="preserve">jest </w:t>
      </w:r>
      <w:r w:rsidRPr="0083476A">
        <w:t>położon</w:t>
      </w:r>
      <w:r>
        <w:t>e pomieszczenie służące zaspokajaniu potrzeb mieszkaniowych studentów i doktorantów</w:t>
      </w:r>
      <w:r w:rsidRPr="0083476A">
        <w:t>, oraz współczynnika 1,4</w:t>
      </w:r>
      <w:r>
        <w:t>;</w:t>
      </w:r>
    </w:p>
    <w:p w14:paraId="33E733DF" w14:textId="77777777" w:rsidR="00511C42" w:rsidRPr="005D51CA" w:rsidRDefault="00511C42" w:rsidP="00511C42">
      <w:pPr>
        <w:pStyle w:val="ZLITPKTzmpktliter"/>
      </w:pPr>
      <w:r>
        <w:t>2)</w:t>
      </w:r>
      <w:r>
        <w:tab/>
        <w:t xml:space="preserve">lokalu mieszkalnego </w:t>
      </w:r>
      <w:r w:rsidRPr="005D51CA">
        <w:t xml:space="preserve">z wykorzystaniem finansowego wsparcia, o którym mowa w </w:t>
      </w:r>
      <w:hyperlink r:id="rId11" w:history="1">
        <w:r w:rsidRPr="005D51CA">
          <w:t>art. 5 ust. 1</w:t>
        </w:r>
      </w:hyperlink>
      <w:r w:rsidRPr="005D51CA">
        <w:t xml:space="preserve">, </w:t>
      </w:r>
      <w:r>
        <w:t xml:space="preserve">inny </w:t>
      </w:r>
      <w:r w:rsidRPr="005D51CA">
        <w:t xml:space="preserve">inwestor niż gmina albo związek międzygminny wynajmuje </w:t>
      </w:r>
      <w:r>
        <w:t xml:space="preserve">ten lokal </w:t>
      </w:r>
      <w:r w:rsidRPr="005D51CA">
        <w:t>osobie fizycznej, jeżeli:</w:t>
      </w:r>
    </w:p>
    <w:p w14:paraId="47BDCD20" w14:textId="3C64F622" w:rsidR="00511C42" w:rsidRPr="005D51CA" w:rsidRDefault="00511C42" w:rsidP="00511C42">
      <w:pPr>
        <w:pStyle w:val="ZLITLITwPKTzmlitwpktliter"/>
      </w:pPr>
      <w:r>
        <w:t>a</w:t>
      </w:r>
      <w:r w:rsidRPr="005D51CA">
        <w:t>)</w:t>
      </w:r>
      <w:r>
        <w:tab/>
      </w:r>
      <w:r w:rsidRPr="005D51CA">
        <w:t>w dniu objęcia lokalu</w:t>
      </w:r>
      <w:r>
        <w:t xml:space="preserve"> ta</w:t>
      </w:r>
      <w:r w:rsidRPr="005D51CA">
        <w:t xml:space="preserve"> osoba oraz osoby zgłoszone </w:t>
      </w:r>
      <w:r w:rsidR="00A505D8">
        <w:t>przez</w:t>
      </w:r>
      <w:r w:rsidRPr="005D51CA">
        <w:t xml:space="preserve"> nią do wspólnego zamieszkania nie posiadają tytułu prawnego do lokalu mieszkalnego w tej samej miejscowości</w:t>
      </w:r>
      <w:r>
        <w:t>,</w:t>
      </w:r>
    </w:p>
    <w:p w14:paraId="577319AB" w14:textId="4EC2C7FE" w:rsidR="00511C42" w:rsidRPr="005D51CA" w:rsidRDefault="00511C42" w:rsidP="00511C42">
      <w:pPr>
        <w:pStyle w:val="ZLITLITwPKTzmlitwpktliter"/>
      </w:pPr>
      <w:r>
        <w:lastRenderedPageBreak/>
        <w:t>b</w:t>
      </w:r>
      <w:r w:rsidRPr="005D51CA">
        <w:t>)</w:t>
      </w:r>
      <w:r>
        <w:tab/>
      </w:r>
      <w:r w:rsidRPr="005D51CA">
        <w:t>średni miesięczny dochód gospodarstwa domowego tej osoby fizycznej w</w:t>
      </w:r>
      <w:r>
        <w:t> </w:t>
      </w:r>
      <w:r w:rsidRPr="005D51CA">
        <w:t xml:space="preserve">roku poprzedzającym rok, w którym </w:t>
      </w:r>
      <w:r w:rsidR="00A505D8">
        <w:t xml:space="preserve">jest </w:t>
      </w:r>
      <w:r w:rsidRPr="005D51CA">
        <w:t xml:space="preserve">zawierana umowa najmu lokalu mieszkalnego, nie przekracza: </w:t>
      </w:r>
    </w:p>
    <w:p w14:paraId="75AC952D" w14:textId="77777777" w:rsidR="00511C42" w:rsidRPr="005D51CA" w:rsidRDefault="00511C42" w:rsidP="00511C42">
      <w:pPr>
        <w:pStyle w:val="ZLITTIRwPKTzmtirwpktliter"/>
      </w:pPr>
      <w:r w:rsidRPr="005F56A2">
        <w:t>–</w:t>
      </w:r>
      <w:r w:rsidRPr="005D51CA">
        <w:t xml:space="preserve"> </w:t>
      </w:r>
      <w:r>
        <w:tab/>
      </w:r>
      <w:r w:rsidRPr="005D51CA">
        <w:t>75% w jednoosobowym gospodarstwie domowym,</w:t>
      </w:r>
    </w:p>
    <w:p w14:paraId="78E3DA4D" w14:textId="77777777" w:rsidR="00511C42" w:rsidRPr="005D51CA" w:rsidRDefault="00511C42" w:rsidP="00511C42">
      <w:pPr>
        <w:pStyle w:val="ZLITTIRwPKTzmtirwpktliter"/>
      </w:pPr>
      <w:r w:rsidRPr="005F56A2">
        <w:t>–</w:t>
      </w:r>
      <w:r w:rsidRPr="005D51CA">
        <w:t xml:space="preserve"> </w:t>
      </w:r>
      <w:r>
        <w:tab/>
      </w:r>
      <w:r w:rsidRPr="005D51CA">
        <w:t>105% w dwuosobowym gospodarstwie domowym,</w:t>
      </w:r>
    </w:p>
    <w:p w14:paraId="583ABF05" w14:textId="77777777" w:rsidR="00511C42" w:rsidRPr="005D51CA" w:rsidRDefault="00511C42" w:rsidP="00511C42">
      <w:pPr>
        <w:pStyle w:val="ZLITTIRwPKTzmtirwpktliter"/>
      </w:pPr>
      <w:r w:rsidRPr="005F56A2">
        <w:t>–</w:t>
      </w:r>
      <w:r w:rsidRPr="005D51CA">
        <w:t xml:space="preserve"> </w:t>
      </w:r>
      <w:r>
        <w:tab/>
      </w:r>
      <w:r w:rsidRPr="005D51CA">
        <w:t>145% w trzyosobowym gospodarstwie domowym,</w:t>
      </w:r>
    </w:p>
    <w:p w14:paraId="60BF172E" w14:textId="77777777" w:rsidR="00511C42" w:rsidRPr="005D51CA" w:rsidRDefault="00511C42" w:rsidP="00511C42">
      <w:pPr>
        <w:pStyle w:val="ZLITTIRwPKTzmtirwpktliter"/>
      </w:pPr>
      <w:r w:rsidRPr="005F56A2">
        <w:t>–</w:t>
      </w:r>
      <w:r w:rsidRPr="005D51CA">
        <w:t xml:space="preserve"> </w:t>
      </w:r>
      <w:r>
        <w:tab/>
      </w:r>
      <w:r w:rsidRPr="005D51CA">
        <w:t>170% w czteroosobowym gospodarstwie domowym,</w:t>
      </w:r>
    </w:p>
    <w:p w14:paraId="1DE91CED" w14:textId="05B1E733" w:rsidR="00511C42" w:rsidRPr="005D51CA" w:rsidRDefault="00511C42" w:rsidP="00511C42">
      <w:pPr>
        <w:pStyle w:val="ZLITTIRwPKTzmtirwpktliter"/>
      </w:pPr>
      <w:r w:rsidRPr="005F56A2">
        <w:t>–</w:t>
      </w:r>
      <w:r w:rsidRPr="005D51CA">
        <w:t xml:space="preserve"> </w:t>
      </w:r>
      <w:r>
        <w:tab/>
      </w:r>
      <w:r w:rsidRPr="005D51CA">
        <w:t xml:space="preserve">170% w gospodarstwie domowym większym niż czteroosobowe, </w:t>
      </w:r>
      <w:r w:rsidR="00433975" w:rsidRPr="005D51CA">
        <w:t>powiększon</w:t>
      </w:r>
      <w:r w:rsidR="00433975">
        <w:t>ych</w:t>
      </w:r>
      <w:r w:rsidR="00433975" w:rsidRPr="005D51CA">
        <w:t xml:space="preserve"> </w:t>
      </w:r>
      <w:r w:rsidRPr="005D51CA">
        <w:t>o dodatkowe 35% na każdą kolejną osobę w</w:t>
      </w:r>
      <w:r>
        <w:t> </w:t>
      </w:r>
      <w:r w:rsidRPr="005D51CA">
        <w:t>gospodarstwie domowym</w:t>
      </w:r>
    </w:p>
    <w:p w14:paraId="13076214" w14:textId="14FF3B10" w:rsidR="00511C42" w:rsidRPr="006F5B9F" w:rsidRDefault="00511C42" w:rsidP="00511C42">
      <w:pPr>
        <w:pStyle w:val="ZLITCZWSPTIRwPKTzmczciwsptirwpktliter"/>
      </w:pPr>
      <w:r w:rsidRPr="005F56A2">
        <w:t>–</w:t>
      </w:r>
      <w:r w:rsidRPr="005D51CA">
        <w:t xml:space="preserve"> iloczynu wysokości ostatnio ogłoszonego przeciętnego wynagrodzenia miesięcznego brutto w gospodarce narodowej w województwie, na </w:t>
      </w:r>
      <w:r>
        <w:t xml:space="preserve">którego </w:t>
      </w:r>
      <w:r w:rsidRPr="005D51CA">
        <w:t xml:space="preserve">terenie </w:t>
      </w:r>
      <w:r w:rsidR="00433975" w:rsidRPr="005D51CA">
        <w:t xml:space="preserve">jest </w:t>
      </w:r>
      <w:r w:rsidRPr="005D51CA">
        <w:t>położony lokal mieszkalny, oraz współczynnika 1,4</w:t>
      </w:r>
      <w:r>
        <w:t>.</w:t>
      </w:r>
      <w:r w:rsidRPr="00C76CF7">
        <w:t>”</w:t>
      </w:r>
      <w:r>
        <w:t>,</w:t>
      </w:r>
    </w:p>
    <w:p w14:paraId="1D4A52AA" w14:textId="77777777" w:rsidR="00511C42" w:rsidRDefault="00511C42" w:rsidP="00511C42">
      <w:pPr>
        <w:pStyle w:val="LITlitera"/>
      </w:pPr>
      <w:r>
        <w:t>b</w:t>
      </w:r>
      <w:r w:rsidRPr="00300E99">
        <w:t>)</w:t>
      </w:r>
      <w:r w:rsidRPr="00300E99">
        <w:tab/>
      </w:r>
      <w:r>
        <w:t xml:space="preserve">po ust. 2 dodaje się </w:t>
      </w:r>
      <w:r w:rsidRPr="00300E99">
        <w:t xml:space="preserve">ust. </w:t>
      </w:r>
      <w:r>
        <w:t>2a i 2b w</w:t>
      </w:r>
      <w:r w:rsidRPr="00300E99">
        <w:t xml:space="preserve"> brzmieni</w:t>
      </w:r>
      <w:r>
        <w:t>u</w:t>
      </w:r>
      <w:r w:rsidRPr="00300E99">
        <w:t>:</w:t>
      </w:r>
    </w:p>
    <w:p w14:paraId="4751FC7A" w14:textId="1E899CBF" w:rsidR="00511C42" w:rsidRDefault="00511C42" w:rsidP="00511C42">
      <w:pPr>
        <w:pStyle w:val="ZLITUSTzmustliter"/>
      </w:pPr>
      <w:r w:rsidRPr="00300E99">
        <w:t>„2a</w:t>
      </w:r>
      <w:r>
        <w:t>.</w:t>
      </w:r>
      <w:r w:rsidRPr="00300E99">
        <w:t xml:space="preserve"> Student lub doktorant, o który</w:t>
      </w:r>
      <w:r>
        <w:t>ch</w:t>
      </w:r>
      <w:r w:rsidRPr="00300E99">
        <w:t xml:space="preserve"> mowa w ust. 1 pkt 1, składa</w:t>
      </w:r>
      <w:r>
        <w:t>ją</w:t>
      </w:r>
      <w:r w:rsidRPr="00300E99">
        <w:t xml:space="preserve"> uczelni publicznej deklarację o łącznym </w:t>
      </w:r>
      <w:r>
        <w:t xml:space="preserve">średnim </w:t>
      </w:r>
      <w:r w:rsidRPr="00300E99">
        <w:t xml:space="preserve">miesięcznym dochodzie </w:t>
      </w:r>
      <w:r>
        <w:t xml:space="preserve">tego studenta lub doktoranta oraz osób zgłoszonych przez niego do korzystania z pomieszczenia służącego zaspokajaniu potrzeb mieszkaniowych studentów i doktorantów </w:t>
      </w:r>
      <w:r w:rsidRPr="00300E99">
        <w:t>w roku poprzed</w:t>
      </w:r>
      <w:r>
        <w:t>zającym rok udostępnienia tego pomieszczenia</w:t>
      </w:r>
      <w:r w:rsidRPr="00300E99">
        <w:t xml:space="preserve"> oraz oświadczenie o braku tytułu prawnego do lokalu mieszkalnego w tej samej miejscowości.</w:t>
      </w:r>
    </w:p>
    <w:p w14:paraId="2F4FC16B" w14:textId="5336C99C" w:rsidR="00511C42" w:rsidRDefault="00511C42" w:rsidP="00511C42">
      <w:pPr>
        <w:pStyle w:val="ZLITUSTzmustliter"/>
      </w:pPr>
      <w:r>
        <w:t>2b.</w:t>
      </w:r>
      <w:r w:rsidR="00B12A0D">
        <w:t xml:space="preserve"> </w:t>
      </w:r>
      <w:r>
        <w:t>Do udostępniania pomieszczeń służących zaspokajaniu potrzeb mieszkaniowych studentów i doktorantów na zasadach określonych w art. 4a ust. 4 przepisów ust. 1 pkt 1 i ust. 2a nie stosuje się.</w:t>
      </w:r>
      <w:r w:rsidRPr="00300E99">
        <w:t>”</w:t>
      </w:r>
      <w:r>
        <w:t>,</w:t>
      </w:r>
    </w:p>
    <w:p w14:paraId="21BBEB55" w14:textId="5DD5E717" w:rsidR="00511C42" w:rsidRDefault="00511C42" w:rsidP="00511C42">
      <w:pPr>
        <w:pStyle w:val="LITlitera"/>
      </w:pPr>
      <w:r>
        <w:t>c)</w:t>
      </w:r>
      <w:r>
        <w:tab/>
        <w:t xml:space="preserve">w ust. 3 w zdaniu pierwszym po wyrazach </w:t>
      </w:r>
      <w:bookmarkStart w:id="25" w:name="_Hlk166453603"/>
      <w:r w:rsidRPr="00670BBB">
        <w:t>„</w:t>
      </w:r>
      <w:r w:rsidRPr="005D51CA">
        <w:t>o której mowa w ust. 1</w:t>
      </w:r>
      <w:r w:rsidRPr="00670BBB">
        <w:t>”</w:t>
      </w:r>
      <w:r>
        <w:t xml:space="preserve"> dodaje się wyrazy </w:t>
      </w:r>
      <w:r w:rsidRPr="00670BBB">
        <w:t>„</w:t>
      </w:r>
      <w:r>
        <w:t>pkt 2</w:t>
      </w:r>
      <w:r w:rsidRPr="00670BBB">
        <w:t>”</w:t>
      </w:r>
      <w:r w:rsidRPr="005D51CA">
        <w:t>,</w:t>
      </w:r>
      <w:bookmarkEnd w:id="25"/>
    </w:p>
    <w:p w14:paraId="413FDDF7" w14:textId="77777777" w:rsidR="00511C42" w:rsidRDefault="00511C42" w:rsidP="00511C42">
      <w:pPr>
        <w:pStyle w:val="LITlitera"/>
      </w:pPr>
      <w:r>
        <w:t>d)</w:t>
      </w:r>
      <w:r>
        <w:tab/>
        <w:t xml:space="preserve">w ust. 4 wyrazy </w:t>
      </w:r>
      <w:bookmarkStart w:id="26" w:name="_Hlk168498190"/>
      <w:r w:rsidRPr="003144BE">
        <w:t>„</w:t>
      </w:r>
      <w:bookmarkEnd w:id="26"/>
      <w:r>
        <w:t>ust. 3</w:t>
      </w:r>
      <w:r w:rsidRPr="00C76CF7">
        <w:t>”</w:t>
      </w:r>
      <w:r>
        <w:t xml:space="preserve"> zastępuje się wyrazami </w:t>
      </w:r>
      <w:r w:rsidRPr="003144BE">
        <w:t>„</w:t>
      </w:r>
      <w:r>
        <w:t>ust. 2a i 3</w:t>
      </w:r>
      <w:r w:rsidRPr="00C76CF7">
        <w:t>”</w:t>
      </w:r>
      <w:r w:rsidRPr="00670BBB">
        <w:t>,</w:t>
      </w:r>
    </w:p>
    <w:p w14:paraId="4A332E83" w14:textId="77777777" w:rsidR="00511C42" w:rsidRDefault="00511C42" w:rsidP="00511C42">
      <w:pPr>
        <w:pStyle w:val="LITlitera"/>
      </w:pPr>
      <w:r>
        <w:t>e)</w:t>
      </w:r>
      <w:r>
        <w:tab/>
        <w:t xml:space="preserve">w </w:t>
      </w:r>
      <w:r w:rsidRPr="00670BBB">
        <w:t xml:space="preserve">ust. </w:t>
      </w:r>
      <w:r>
        <w:t>5</w:t>
      </w:r>
      <w:r w:rsidRPr="00670BBB">
        <w:t xml:space="preserve"> </w:t>
      </w:r>
      <w:r w:rsidRPr="003144BE">
        <w:t>wyrazy „ust. 3</w:t>
      </w:r>
      <w:r w:rsidRPr="00C76CF7">
        <w:t>”</w:t>
      </w:r>
      <w:r w:rsidRPr="003144BE">
        <w:t xml:space="preserve"> zastępuje się wyrazami „ust. 2a i 3</w:t>
      </w:r>
      <w:r w:rsidRPr="00C76CF7">
        <w:t>”</w:t>
      </w:r>
      <w:r w:rsidRPr="00670BBB">
        <w:t>,</w:t>
      </w:r>
    </w:p>
    <w:p w14:paraId="288C3301" w14:textId="77777777" w:rsidR="00511C42" w:rsidRDefault="00511C42" w:rsidP="00511C42">
      <w:pPr>
        <w:pStyle w:val="LITlitera"/>
      </w:pPr>
      <w:r>
        <w:t>f)</w:t>
      </w:r>
      <w:r>
        <w:tab/>
        <w:t>ust. 6 i 7 otrzymują brzmienie:</w:t>
      </w:r>
    </w:p>
    <w:p w14:paraId="258D77EB" w14:textId="77777777" w:rsidR="00511C42" w:rsidRDefault="00511C42" w:rsidP="00511C42">
      <w:pPr>
        <w:pStyle w:val="ZLITUSTzmustliter"/>
      </w:pPr>
      <w:r w:rsidRPr="00670BBB">
        <w:t>„</w:t>
      </w:r>
      <w:r>
        <w:t xml:space="preserve">6. </w:t>
      </w:r>
      <w:r w:rsidRPr="00670BBB">
        <w:t>Minister właściwy do spraw</w:t>
      </w:r>
      <w:r>
        <w:t>:</w:t>
      </w:r>
    </w:p>
    <w:p w14:paraId="3F3E41F2" w14:textId="4D2CF199" w:rsidR="00511C42" w:rsidRDefault="00511C42" w:rsidP="00511C42">
      <w:pPr>
        <w:pStyle w:val="ZLITPKTzmpktliter"/>
      </w:pPr>
      <w:r>
        <w:t>1)</w:t>
      </w:r>
      <w:r>
        <w:tab/>
      </w:r>
      <w:r w:rsidRPr="00670BBB">
        <w:t>szkolnictwa wyższego i nauki udostępnia wzór deklaracji, o której mowa w ust.</w:t>
      </w:r>
      <w:r w:rsidR="00712BAA">
        <w:t> </w:t>
      </w:r>
      <w:r>
        <w:t>2a</w:t>
      </w:r>
      <w:r w:rsidRPr="00670BBB">
        <w:t>,</w:t>
      </w:r>
    </w:p>
    <w:p w14:paraId="5274B702" w14:textId="77777777" w:rsidR="00511C42" w:rsidRDefault="00511C42" w:rsidP="00511C42">
      <w:pPr>
        <w:pStyle w:val="ZLITPKTzmpktliter"/>
      </w:pPr>
      <w:r>
        <w:t>2)</w:t>
      </w:r>
      <w:r>
        <w:tab/>
      </w:r>
      <w:r w:rsidRPr="00670BBB">
        <w:t>budownictwa, planowania i zagospodarowania przestrzennego oraz mieszkalnictwa udostępnia wzór deklaracji, o której mowa w ust. 3</w:t>
      </w:r>
    </w:p>
    <w:p w14:paraId="629D9640" w14:textId="77777777" w:rsidR="00511C42" w:rsidRPr="00670BBB" w:rsidRDefault="00511C42" w:rsidP="00511C42">
      <w:pPr>
        <w:pStyle w:val="ZLITCZWSPPKTzmczciwsppktliter"/>
      </w:pPr>
      <w:bookmarkStart w:id="27" w:name="_Hlk168498601"/>
      <w:r w:rsidRPr="003144BE">
        <w:lastRenderedPageBreak/>
        <w:t>–</w:t>
      </w:r>
      <w:bookmarkEnd w:id="27"/>
      <w:r>
        <w:t xml:space="preserve"> </w:t>
      </w:r>
      <w:r w:rsidRPr="00670BBB">
        <w:t>w Biuletynie Informacji Publicznej na stronie podmiotowej urzędu obsługującego tego ministra.</w:t>
      </w:r>
    </w:p>
    <w:p w14:paraId="5299FCE0" w14:textId="503D4BA7" w:rsidR="00511C42" w:rsidRDefault="00511C42" w:rsidP="00511C42">
      <w:pPr>
        <w:pStyle w:val="ZLITUSTzmustliter"/>
      </w:pPr>
      <w:bookmarkStart w:id="28" w:name="_Hlk166454392"/>
      <w:r w:rsidRPr="00BB1C16">
        <w:t xml:space="preserve">7. W </w:t>
      </w:r>
      <w:proofErr w:type="gramStart"/>
      <w:r w:rsidRPr="00BB1C16">
        <w:t>przypadku</w:t>
      </w:r>
      <w:proofErr w:type="gramEnd"/>
      <w:r w:rsidRPr="00BB1C16">
        <w:t xml:space="preserve"> gdy lokal mieszkalny, o którym mowa w ust. 1 pkt 2, został utworzony w wyniku przedsięwzięcia realizowanego przy wykorzystaniu finansowania zwrotnego, przy wyborze najemcy stosuje się warunki określone w </w:t>
      </w:r>
      <w:r w:rsidRPr="00BC5B68">
        <w:t>ust.</w:t>
      </w:r>
      <w:r w:rsidR="00712BAA">
        <w:t> </w:t>
      </w:r>
      <w:r w:rsidRPr="00BC5B68">
        <w:t>1</w:t>
      </w:r>
      <w:r w:rsidRPr="00BB1C16">
        <w:t xml:space="preserve"> pkt 2.”</w:t>
      </w:r>
      <w:r>
        <w:t>,</w:t>
      </w:r>
    </w:p>
    <w:bookmarkEnd w:id="28"/>
    <w:p w14:paraId="7886FF3A" w14:textId="5A8C3409" w:rsidR="00511C42" w:rsidRDefault="00511C42" w:rsidP="00511C42">
      <w:pPr>
        <w:pStyle w:val="LITlitera"/>
      </w:pPr>
      <w:r>
        <w:t>g)</w:t>
      </w:r>
      <w:r>
        <w:tab/>
        <w:t>ust. 8 otrzymuje brzmienie:</w:t>
      </w:r>
    </w:p>
    <w:p w14:paraId="6DFA5CD0" w14:textId="747799FC" w:rsidR="00511C42" w:rsidRPr="005E75BC" w:rsidRDefault="00511C42" w:rsidP="002507C7">
      <w:pPr>
        <w:pStyle w:val="ZLITUSTzmustliter"/>
      </w:pPr>
      <w:r w:rsidRPr="005E75BC">
        <w:t>„</w:t>
      </w:r>
      <w:r>
        <w:t>8. Utworzenie przez inwestora będącego społeczną inicjatywą mieszkaniową lokalu mieszkalnego z wykorzystaniem finansowego wsparcia, o którym mowa w art. 5 ust. 1, nie wyklucza zawarcia z osobą fizyczną, o której mowa w ust. 1 pkt</w:t>
      </w:r>
      <w:r w:rsidR="00712BAA">
        <w:t> </w:t>
      </w:r>
      <w:r>
        <w:t>2, umowy w</w:t>
      </w:r>
      <w:r w:rsidR="00B12A0D">
        <w:t> </w:t>
      </w:r>
      <w:r>
        <w:t>sprawie partycypacji w kosztach budowy lokalu mieszkalnego, o której mowa w</w:t>
      </w:r>
      <w:r w:rsidR="00B12A0D">
        <w:t> </w:t>
      </w:r>
      <w:r>
        <w:t xml:space="preserve">art. 29a ustawy </w:t>
      </w:r>
      <w:r w:rsidRPr="005E75BC">
        <w:t>z dnia 26 października 1995 r. o</w:t>
      </w:r>
      <w:r>
        <w:t> </w:t>
      </w:r>
      <w:r w:rsidRPr="005E75BC">
        <w:t>społecznych formach rozwoju mieszkalnictwa</w:t>
      </w:r>
      <w:r>
        <w:t xml:space="preserve">. </w:t>
      </w:r>
      <w:r w:rsidRPr="005E75BC">
        <w:t>Przepis art. 30 ust. 3</w:t>
      </w:r>
      <w:r w:rsidRPr="008521CF">
        <w:rPr>
          <w:rStyle w:val="IGindeksgrny"/>
        </w:rPr>
        <w:t>1</w:t>
      </w:r>
      <w:r w:rsidRPr="005E75BC">
        <w:t xml:space="preserve"> ustawy z dnia 26 października 1995</w:t>
      </w:r>
      <w:r w:rsidR="00712BAA">
        <w:t> </w:t>
      </w:r>
      <w:r w:rsidRPr="005E75BC">
        <w:t>r. o</w:t>
      </w:r>
      <w:r w:rsidR="00B12A0D">
        <w:t> </w:t>
      </w:r>
      <w:r w:rsidRPr="005E75BC">
        <w:t>społecznych formach rozwoju mieszkalnictwa stosuje się.”;</w:t>
      </w:r>
    </w:p>
    <w:p w14:paraId="38C7846F" w14:textId="77777777" w:rsidR="00511C42" w:rsidRDefault="00511C42" w:rsidP="00511C42">
      <w:pPr>
        <w:pStyle w:val="PKTpunkt"/>
      </w:pPr>
      <w:r>
        <w:t>11)</w:t>
      </w:r>
      <w:r>
        <w:tab/>
        <w:t>w art. 7c po ust. 3 dodaje się ust. 3a</w:t>
      </w:r>
      <w:r w:rsidRPr="00CF5F42">
        <w:t>–</w:t>
      </w:r>
      <w:r>
        <w:t>3c w brzmieniu:</w:t>
      </w:r>
    </w:p>
    <w:p w14:paraId="59306D51" w14:textId="2B5B40B3" w:rsidR="00511C42" w:rsidRDefault="00511C42" w:rsidP="00511C42">
      <w:pPr>
        <w:pStyle w:val="ZUSTzmustartykuempunktem"/>
      </w:pPr>
      <w:r w:rsidRPr="00301282">
        <w:t>„</w:t>
      </w:r>
      <w:r>
        <w:t xml:space="preserve">3a. </w:t>
      </w:r>
      <w:bookmarkStart w:id="29" w:name="_Hlk166578458"/>
      <w:r>
        <w:t>W</w:t>
      </w:r>
      <w:r w:rsidRPr="009B27E3">
        <w:t xml:space="preserve">ysokość </w:t>
      </w:r>
      <w:r>
        <w:t>opłaty dziennej</w:t>
      </w:r>
      <w:r w:rsidRPr="009B27E3">
        <w:t xml:space="preserve"> za udostępnienie</w:t>
      </w:r>
      <w:r>
        <w:t>,</w:t>
      </w:r>
      <w:r w:rsidRPr="009B27E3">
        <w:t xml:space="preserve"> </w:t>
      </w:r>
      <w:bookmarkStart w:id="30" w:name="_Hlk159936496"/>
      <w:r>
        <w:t xml:space="preserve">zgodnie z art. 4a ust. 2 i 3, </w:t>
      </w:r>
      <w:r w:rsidRPr="009B27E3">
        <w:t>pomieszczenia służącego zaspokajaniu potrzeb mieszkaniowych studentów</w:t>
      </w:r>
      <w:bookmarkEnd w:id="30"/>
      <w:r>
        <w:t xml:space="preserve"> i doktorantów utworzonego lub zmodernizowanego </w:t>
      </w:r>
      <w:r w:rsidRPr="002E69F6">
        <w:t>z wykorzystaniem finansowego wsparcia</w:t>
      </w:r>
      <w:bookmarkEnd w:id="29"/>
      <w:r w:rsidRPr="009B27E3">
        <w:t xml:space="preserve"> nie może przekroczyć </w:t>
      </w:r>
      <w:r>
        <w:t>iloczynu</w:t>
      </w:r>
      <w:r w:rsidRPr="009B27E3">
        <w:t xml:space="preserve"> powierzchni </w:t>
      </w:r>
      <w:r>
        <w:t xml:space="preserve">mieszkalnej </w:t>
      </w:r>
      <w:r w:rsidRPr="009B27E3">
        <w:t xml:space="preserve">tego pomieszczenia przypadającej na studenta </w:t>
      </w:r>
      <w:r>
        <w:t>albo</w:t>
      </w:r>
      <w:r w:rsidRPr="009B27E3">
        <w:t xml:space="preserve"> doktoranta, któremu to pomieszczenie udostępniono</w:t>
      </w:r>
      <w:r>
        <w:t>,</w:t>
      </w:r>
      <w:r w:rsidRPr="009B27E3">
        <w:t xml:space="preserve"> oraz na osoby korzystające z tego pomieszczenia wraz z tym studentem lub doktorantem</w:t>
      </w:r>
      <w:r>
        <w:t>,</w:t>
      </w:r>
      <w:r w:rsidRPr="009B27E3">
        <w:t xml:space="preserve"> zgodnie z art.</w:t>
      </w:r>
      <w:r w:rsidR="00712BAA">
        <w:t> </w:t>
      </w:r>
      <w:r w:rsidRPr="009B27E3">
        <w:t>4a ust. 3</w:t>
      </w:r>
      <w:r>
        <w:t>,</w:t>
      </w:r>
      <w:r w:rsidRPr="009B27E3">
        <w:t xml:space="preserve"> oraz kwoty stanowiące</w:t>
      </w:r>
      <w:r>
        <w:t>j 0,015</w:t>
      </w:r>
      <w:r w:rsidRPr="009B27E3">
        <w:t xml:space="preserve">% wartości odtworzeniowej lokalu obliczonej zgodnie z art. 9 ust. 8 ustawy z dnia 21 czerwca 2001 r. o ochronie praw lokatorów, mieszkaniowym zasobie gminy i o zmianie Kodeksu cywilnego albo </w:t>
      </w:r>
      <w:r>
        <w:t>0,008</w:t>
      </w:r>
      <w:r w:rsidRPr="009B27E3">
        <w:t xml:space="preserve">% tej kwoty </w:t>
      </w:r>
      <w:r w:rsidR="00A505D8" w:rsidRPr="009B27E3">
        <w:t>w</w:t>
      </w:r>
      <w:r w:rsidR="00A505D8">
        <w:t> </w:t>
      </w:r>
      <w:r w:rsidRPr="009B27E3">
        <w:t xml:space="preserve">przypadku gdy poza opłatą za udostępnienie pomieszczenia </w:t>
      </w:r>
      <w:r>
        <w:t xml:space="preserve">służącego zaspokajaniu potrzeb mieszkaniowych </w:t>
      </w:r>
      <w:r w:rsidRPr="009B27E3">
        <w:t>studen</w:t>
      </w:r>
      <w:r>
        <w:t>tów</w:t>
      </w:r>
      <w:r w:rsidRPr="009B27E3">
        <w:t xml:space="preserve"> </w:t>
      </w:r>
      <w:r>
        <w:t xml:space="preserve">i doktorantów </w:t>
      </w:r>
      <w:r w:rsidRPr="009B27E3">
        <w:t xml:space="preserve">uczelnia </w:t>
      </w:r>
      <w:r>
        <w:t xml:space="preserve">publiczna </w:t>
      </w:r>
      <w:r w:rsidRPr="009B27E3">
        <w:t>pobiera od</w:t>
      </w:r>
      <w:r>
        <w:t xml:space="preserve"> tego</w:t>
      </w:r>
      <w:r w:rsidRPr="009B27E3">
        <w:t xml:space="preserve"> studenta lub doktoranta opłat</w:t>
      </w:r>
      <w:r>
        <w:t>ę</w:t>
      </w:r>
      <w:r w:rsidRPr="009B27E3">
        <w:t xml:space="preserve"> na pokrycie kosztów od niej niezależnych</w:t>
      </w:r>
      <w:r>
        <w:t>. Przez koszty niezależne od uczelni publicznej rozumie się opłaty</w:t>
      </w:r>
      <w:r w:rsidRPr="00651E5D">
        <w:t xml:space="preserve"> niezależne od właściciela</w:t>
      </w:r>
      <w:r w:rsidRPr="00651E5D" w:rsidDel="00651E5D">
        <w:t xml:space="preserve"> </w:t>
      </w:r>
      <w:r w:rsidR="00A505D8">
        <w:t>w </w:t>
      </w:r>
      <w:r>
        <w:t xml:space="preserve">rozumieniu art. 2 ust. 1 pkt 8 ustawy </w:t>
      </w:r>
      <w:r w:rsidRPr="009B27E3">
        <w:t>z dnia 21 czerwca 2001 r.</w:t>
      </w:r>
      <w:r>
        <w:t xml:space="preserve"> </w:t>
      </w:r>
      <w:r w:rsidRPr="007653D1">
        <w:t>o ochronie praw lokatorów, mieszkaniowym zasobie gminy i o zmianie Kodeksu cywilnego</w:t>
      </w:r>
      <w:r>
        <w:t xml:space="preserve">, ponoszone przez tę uczelnię w związku z udostępnieniem </w:t>
      </w:r>
      <w:r w:rsidRPr="008513B6">
        <w:t>pomieszczenia służące</w:t>
      </w:r>
      <w:r>
        <w:t>go</w:t>
      </w:r>
      <w:r w:rsidRPr="008513B6">
        <w:t xml:space="preserve"> </w:t>
      </w:r>
      <w:r>
        <w:t>zaspokajaniu</w:t>
      </w:r>
      <w:r w:rsidRPr="008513B6">
        <w:t xml:space="preserve"> potrzeb mieszkaniowych</w:t>
      </w:r>
      <w:r>
        <w:t xml:space="preserve"> studentów i doktorantów.</w:t>
      </w:r>
    </w:p>
    <w:p w14:paraId="31DE91D8" w14:textId="77777777" w:rsidR="00511C42" w:rsidRDefault="00511C42" w:rsidP="00511C42">
      <w:pPr>
        <w:pStyle w:val="ZUSTzmustartykuempunktem"/>
      </w:pPr>
      <w:r>
        <w:lastRenderedPageBreak/>
        <w:t>3b. W</w:t>
      </w:r>
      <w:r w:rsidRPr="009B27E3">
        <w:t xml:space="preserve">ysokość </w:t>
      </w:r>
      <w:r>
        <w:t>opłaty dziennej</w:t>
      </w:r>
      <w:r w:rsidRPr="009B27E3">
        <w:t xml:space="preserve"> za udostępnienie</w:t>
      </w:r>
      <w:r>
        <w:t>,</w:t>
      </w:r>
      <w:r w:rsidRPr="009B27E3">
        <w:t xml:space="preserve"> </w:t>
      </w:r>
      <w:r>
        <w:t xml:space="preserve">zgodnie z art. 4a ust. 4, </w:t>
      </w:r>
      <w:bookmarkStart w:id="31" w:name="_Hlk166578564"/>
      <w:r w:rsidRPr="009B27E3">
        <w:t>pomieszczenia służącego zaspokajaniu potrzeb mieszkaniowych studentów</w:t>
      </w:r>
      <w:r>
        <w:t xml:space="preserve"> </w:t>
      </w:r>
      <w:bookmarkEnd w:id="31"/>
      <w:r>
        <w:t xml:space="preserve">i doktorantów utworzonego lub zmodernizowanego </w:t>
      </w:r>
      <w:r w:rsidRPr="002E69F6">
        <w:t>z wykorzystaniem finansowego wsparcia</w:t>
      </w:r>
      <w:r>
        <w:t xml:space="preserve"> nie może przekroczyć dwukrotności kwoty obliczonej zgodnie z ust. 3a. W przypadku gdy to </w:t>
      </w:r>
      <w:r w:rsidRPr="009B27E3">
        <w:t>pomieszczeni</w:t>
      </w:r>
      <w:r>
        <w:t>e</w:t>
      </w:r>
      <w:r w:rsidRPr="009B27E3">
        <w:t xml:space="preserve"> </w:t>
      </w:r>
      <w:r>
        <w:t xml:space="preserve">jest udostępniane osobie innej niż określona w art. 4a ust. 2 i 3, wysokość opłaty dziennej jest </w:t>
      </w:r>
      <w:r w:rsidRPr="00651E5D">
        <w:t>ustalana w sposób określony w ust. 3a.</w:t>
      </w:r>
    </w:p>
    <w:p w14:paraId="428DE801" w14:textId="77777777" w:rsidR="00511C42" w:rsidRDefault="00511C42" w:rsidP="00511C42">
      <w:pPr>
        <w:pStyle w:val="ZUSTzmustartykuempunktem"/>
      </w:pPr>
      <w:r>
        <w:t>3c.</w:t>
      </w:r>
      <w:r w:rsidRPr="00FE1EDC">
        <w:t xml:space="preserve"> </w:t>
      </w:r>
      <w:r>
        <w:t>W</w:t>
      </w:r>
      <w:r w:rsidRPr="00FE1EDC">
        <w:t xml:space="preserve"> przypadku</w:t>
      </w:r>
      <w:r>
        <w:t xml:space="preserve"> gdy powierzchnia mieszkalna pomieszczenia</w:t>
      </w:r>
      <w:r w:rsidRPr="00B93520">
        <w:t xml:space="preserve"> </w:t>
      </w:r>
      <w:r w:rsidRPr="003336C4">
        <w:t xml:space="preserve">służącego </w:t>
      </w:r>
      <w:r>
        <w:t xml:space="preserve">zaspokajaniu </w:t>
      </w:r>
      <w:r w:rsidRPr="003336C4">
        <w:t>potrzeb mieszkaniowych studentów</w:t>
      </w:r>
      <w:r>
        <w:t xml:space="preserve"> i doktorantów </w:t>
      </w:r>
      <w:r w:rsidRPr="00CF5F42">
        <w:t>utworzonego lub zmodernizowanego z</w:t>
      </w:r>
      <w:r>
        <w:t> </w:t>
      </w:r>
      <w:r w:rsidRPr="00CF5F42">
        <w:t>wykorzystaniem finansowego wsparcia</w:t>
      </w:r>
      <w:r>
        <w:t>,</w:t>
      </w:r>
      <w:r w:rsidRPr="00CF5F42">
        <w:t xml:space="preserve"> </w:t>
      </w:r>
      <w:r>
        <w:t xml:space="preserve">przypadająca na studenta lub doktoranta, któremu to pomieszczenie udostępniono, oraz na osoby korzystające z tego pomieszczenia wraz z tym studentem lub doktorantem, zgodnie z art. 4a ust. 3, jest </w:t>
      </w:r>
      <w:r w:rsidRPr="00FE1EDC">
        <w:t>większ</w:t>
      </w:r>
      <w:r>
        <w:t>a</w:t>
      </w:r>
      <w:r w:rsidRPr="00FE1EDC">
        <w:t xml:space="preserve"> niż </w:t>
      </w:r>
      <w:r>
        <w:t xml:space="preserve">iloczyn łącznej liczby tych osób i liczby </w:t>
      </w:r>
      <w:r w:rsidRPr="00FE1EDC">
        <w:t>15</w:t>
      </w:r>
      <w:r>
        <w:t xml:space="preserve">, do określenia maksymalnej wysokości opłaty dziennej, o której mowa w ust. 3a, przyjmuje się, że ta powierzchnia odpowiada iloczynowi łącznej </w:t>
      </w:r>
      <w:r w:rsidRPr="003336C4">
        <w:t xml:space="preserve">liczby </w:t>
      </w:r>
      <w:r>
        <w:t xml:space="preserve">tych osób i liczby </w:t>
      </w:r>
      <w:r w:rsidRPr="003336C4">
        <w:t>15.</w:t>
      </w:r>
      <w:r w:rsidRPr="00301282">
        <w:t>”</w:t>
      </w:r>
      <w:r>
        <w:t>;</w:t>
      </w:r>
    </w:p>
    <w:p w14:paraId="590A54B7" w14:textId="77777777" w:rsidR="00511C42" w:rsidRDefault="00511C42" w:rsidP="00511C42">
      <w:pPr>
        <w:pStyle w:val="PKTpunkt"/>
      </w:pPr>
      <w:r>
        <w:t>12)</w:t>
      </w:r>
      <w:r>
        <w:tab/>
      </w:r>
      <w:r w:rsidRPr="00955785">
        <w:t xml:space="preserve">art. </w:t>
      </w:r>
      <w:r>
        <w:t>7e otrzymuje brzmienie:</w:t>
      </w:r>
    </w:p>
    <w:p w14:paraId="7C60CEF6" w14:textId="4C870BB8" w:rsidR="00511C42" w:rsidRPr="00F4326A" w:rsidRDefault="00511C42" w:rsidP="00511C42">
      <w:pPr>
        <w:pStyle w:val="ZARTzmartartykuempunktem"/>
      </w:pPr>
      <w:r w:rsidRPr="00301282">
        <w:t>„</w:t>
      </w:r>
      <w:r>
        <w:t>Art. 7e. 1.</w:t>
      </w:r>
      <w:r w:rsidRPr="00955785">
        <w:t xml:space="preserve"> </w:t>
      </w:r>
      <w:r>
        <w:t xml:space="preserve">Lokale mieszkalne utworzone </w:t>
      </w:r>
      <w:r w:rsidRPr="00955785">
        <w:t>z wykorzystaniem</w:t>
      </w:r>
      <w:r>
        <w:t xml:space="preserve"> </w:t>
      </w:r>
      <w:r w:rsidRPr="00955785">
        <w:t>finansowego wsparcia</w:t>
      </w:r>
      <w:r w:rsidRPr="00F4326A">
        <w:t xml:space="preserve">, o którym mowa w art. 5 </w:t>
      </w:r>
      <w:r>
        <w:t>albo w art. 5a</w:t>
      </w:r>
      <w:r w:rsidRPr="00F4326A">
        <w:t xml:space="preserve">, </w:t>
      </w:r>
      <w:r w:rsidRPr="00955785">
        <w:t>nie mogą być</w:t>
      </w:r>
      <w:r w:rsidR="005F2458">
        <w:t xml:space="preserve"> </w:t>
      </w:r>
      <w:r w:rsidRPr="00955785">
        <w:t>wyodrębnione na własność</w:t>
      </w:r>
      <w:r>
        <w:t xml:space="preserve"> przed upływem 25 lat, licząc od dnia rozliczenia kosztów przedsięwzięcia</w:t>
      </w:r>
      <w:r w:rsidRPr="00955785">
        <w:t>.</w:t>
      </w:r>
    </w:p>
    <w:p w14:paraId="28F0B572" w14:textId="77777777" w:rsidR="00511C42" w:rsidRPr="0077168D" w:rsidRDefault="00511C42" w:rsidP="00511C42">
      <w:pPr>
        <w:pStyle w:val="ZUSTzmustartykuempunktem"/>
      </w:pPr>
      <w:r>
        <w:t xml:space="preserve">2. </w:t>
      </w:r>
      <w:r w:rsidRPr="0077168D">
        <w:t xml:space="preserve">Po </w:t>
      </w:r>
      <w:r>
        <w:t xml:space="preserve">upływie </w:t>
      </w:r>
      <w:r w:rsidRPr="0077168D">
        <w:t>okresu</w:t>
      </w:r>
      <w:r>
        <w:t>,</w:t>
      </w:r>
      <w:r w:rsidRPr="0077168D">
        <w:t xml:space="preserve"> na jaki została zawarta umowa, o której mowa w art. 5 ust. 2 pkt 1, w przypadku realizacji </w:t>
      </w:r>
      <w:r>
        <w:t xml:space="preserve">przedsięwzięcia </w:t>
      </w:r>
      <w:r w:rsidRPr="0077168D">
        <w:t>z udziałem finansowego wsparcia</w:t>
      </w:r>
      <w:r>
        <w:t xml:space="preserve">, o którym mowa w </w:t>
      </w:r>
      <w:r w:rsidRPr="0077168D">
        <w:t xml:space="preserve">art. 5 albo art. 5a, </w:t>
      </w:r>
      <w:r>
        <w:t xml:space="preserve">przepisy </w:t>
      </w:r>
      <w:r w:rsidRPr="0077168D">
        <w:t xml:space="preserve">art. 28 </w:t>
      </w:r>
      <w:r>
        <w:t>ust. 2 pkt 2 i ust. 2a</w:t>
      </w:r>
      <w:r w:rsidRPr="0023735C">
        <w:t>–</w:t>
      </w:r>
      <w:r>
        <w:t xml:space="preserve">5 oraz </w:t>
      </w:r>
      <w:r w:rsidRPr="0077168D">
        <w:t xml:space="preserve">art. 30 </w:t>
      </w:r>
      <w:r>
        <w:t xml:space="preserve">ust. 1 pkt 2 i ust. 1a, 1b, 3, 3a, 5, 5a i 7 </w:t>
      </w:r>
      <w:r w:rsidRPr="0077168D">
        <w:t>ustawy z dnia 26 października 1995 r. o społecznych formach rozwoju mieszkalnictwa</w:t>
      </w:r>
      <w:r w:rsidRPr="00177E57">
        <w:t xml:space="preserve"> stosuje się odpowiednio</w:t>
      </w:r>
      <w:r w:rsidRPr="0077168D">
        <w:t>.</w:t>
      </w:r>
      <w:r w:rsidRPr="007A2BBC">
        <w:t>”;</w:t>
      </w:r>
    </w:p>
    <w:p w14:paraId="356D967B" w14:textId="77777777" w:rsidR="00511C42" w:rsidRPr="00A83F9C" w:rsidRDefault="00511C42" w:rsidP="00511C42">
      <w:pPr>
        <w:pStyle w:val="PKTpunkt"/>
      </w:pPr>
      <w:r>
        <w:t>13</w:t>
      </w:r>
      <w:r w:rsidRPr="00A83F9C">
        <w:t>)</w:t>
      </w:r>
      <w:r>
        <w:tab/>
        <w:t>r</w:t>
      </w:r>
      <w:r w:rsidRPr="00A83F9C">
        <w:t>ozdział 2a otrzymuje brzmienie:</w:t>
      </w:r>
    </w:p>
    <w:p w14:paraId="4832ABC6" w14:textId="77777777" w:rsidR="00511C42" w:rsidRPr="00516DE2" w:rsidRDefault="00511C42" w:rsidP="00511C42">
      <w:pPr>
        <w:pStyle w:val="ZROZDZODDZOZNzmoznrozdzoddzartykuempunktem"/>
      </w:pPr>
      <w:r w:rsidRPr="00516DE2">
        <w:t>„Rozdział 2a</w:t>
      </w:r>
    </w:p>
    <w:p w14:paraId="5AF4A285" w14:textId="77777777" w:rsidR="00511C42" w:rsidRPr="00516DE2" w:rsidRDefault="00511C42" w:rsidP="002507C7">
      <w:pPr>
        <w:pStyle w:val="ZROZDZODDZPRZEDMzmprzedmrozdzoddzartykuempunktem"/>
      </w:pPr>
      <w:r w:rsidRPr="00516DE2">
        <w:t>Zasób dokumentacji projektowych dotyczących budowy budynków, w których są tworzone lokale mieszkalne</w:t>
      </w:r>
    </w:p>
    <w:p w14:paraId="760BAF1D" w14:textId="66CDD915" w:rsidR="00511C42" w:rsidRPr="00516DE2" w:rsidRDefault="00511C42" w:rsidP="00511C42">
      <w:pPr>
        <w:pStyle w:val="ZARTzmartartykuempunktem"/>
      </w:pPr>
      <w:r w:rsidRPr="00516DE2">
        <w:t>Art. 7g. 1. W celu ułatwienia realizacji przedsięwzięć, o których mowa w art. 3 ust.</w:t>
      </w:r>
      <w:r w:rsidR="00712BAA">
        <w:t> </w:t>
      </w:r>
      <w:r w:rsidRPr="00516DE2">
        <w:t xml:space="preserve">1 pkt 1 oraz art. 5 ust. 1 pkt </w:t>
      </w:r>
      <w:r w:rsidRPr="00BE0E52">
        <w:t>1</w:t>
      </w:r>
      <w:r w:rsidRPr="00516DE2">
        <w:t>, w których są tworzone lokale mieszkalne, minister właściwy do spraw budownictwa, planowania i zagospodarowania przestrzennego oraz mieszkalnictwa może tworzyć i uzupełniać zasób dokumentacji projektowych.</w:t>
      </w:r>
    </w:p>
    <w:p w14:paraId="3949F3D5" w14:textId="20FA7A41" w:rsidR="00511C42" w:rsidRPr="00516DE2" w:rsidRDefault="00511C42" w:rsidP="00511C42">
      <w:pPr>
        <w:pStyle w:val="ZUSTzmustartykuempunktem"/>
      </w:pPr>
      <w:r w:rsidRPr="00516DE2">
        <w:lastRenderedPageBreak/>
        <w:t xml:space="preserve">2. </w:t>
      </w:r>
      <w:r>
        <w:t>M</w:t>
      </w:r>
      <w:r w:rsidRPr="00516DE2">
        <w:t xml:space="preserve">inister właściwy do spraw budownictwa, planowania i zagospodarowania przestrzennego oraz mieszkalnictwa tworzy i uzupełnia </w:t>
      </w:r>
      <w:r>
        <w:t>z</w:t>
      </w:r>
      <w:r w:rsidRPr="00516DE2">
        <w:t>asób dokumentacji projektowych w drodze</w:t>
      </w:r>
      <w:r>
        <w:t xml:space="preserve"> zamówienia publicznego poprzedzonego</w:t>
      </w:r>
      <w:r w:rsidRPr="00516DE2">
        <w:t xml:space="preserve"> konkurs</w:t>
      </w:r>
      <w:r>
        <w:t xml:space="preserve">em w rozumieniu </w:t>
      </w:r>
      <w:r w:rsidRPr="00516DE2">
        <w:t>art. 7 pkt 8 ustawy z dnia 11 września 2019 r. – Prawo zamówień publicznych (Dz. U. z 202</w:t>
      </w:r>
      <w:r w:rsidR="00A505D8">
        <w:t>4</w:t>
      </w:r>
      <w:r>
        <w:t xml:space="preserve"> r. poz. </w:t>
      </w:r>
      <w:r w:rsidR="00A505D8">
        <w:t>1320</w:t>
      </w:r>
      <w:r w:rsidRPr="00516DE2">
        <w:t>)</w:t>
      </w:r>
      <w:r>
        <w:t>.</w:t>
      </w:r>
    </w:p>
    <w:p w14:paraId="651BF570" w14:textId="77777777" w:rsidR="00511C42" w:rsidRPr="00516DE2" w:rsidRDefault="00511C42" w:rsidP="00511C42">
      <w:pPr>
        <w:pStyle w:val="ZUSTzmustartykuempunktem"/>
      </w:pPr>
      <w:r w:rsidRPr="00516DE2">
        <w:t>3. Zarządzanie zasobem dokumentacji projektowych, w tym zarządzanie prawami autorskimi</w:t>
      </w:r>
      <w:r>
        <w:t xml:space="preserve"> do dokumentacji projektowych</w:t>
      </w:r>
      <w:r w:rsidRPr="00516DE2">
        <w:t>, minister właściwy do spraw budownictwa, planowania i zagospodarowania przestrzennego oraz mieszkalnictwa powierza Bankowi. Powierzenia dokonuje się w drodze umowy.</w:t>
      </w:r>
    </w:p>
    <w:p w14:paraId="7CA3B954" w14:textId="77777777" w:rsidR="00511C42" w:rsidRPr="00516DE2" w:rsidRDefault="00511C42" w:rsidP="00511C42">
      <w:pPr>
        <w:pStyle w:val="ZUSTzmustartykuempunktem"/>
      </w:pPr>
      <w:r w:rsidRPr="00516DE2">
        <w:t>4. Zarządzanie zasobem dokumentacji projektowych obejmuje w szczególności:</w:t>
      </w:r>
    </w:p>
    <w:p w14:paraId="3009BE15" w14:textId="77777777" w:rsidR="00511C42" w:rsidRPr="00516DE2" w:rsidRDefault="00511C42" w:rsidP="00511C42">
      <w:pPr>
        <w:pStyle w:val="ZPKTzmpktartykuempunktem"/>
      </w:pPr>
      <w:r w:rsidRPr="00516DE2">
        <w:t>1)</w:t>
      </w:r>
      <w:r>
        <w:tab/>
      </w:r>
      <w:r w:rsidRPr="00516DE2">
        <w:t>udostępnianie wizualizacji i opisów wchodzących do zasobu dokumentacji projektowych na stronie internetowej Banku lub w tworzonych katalogach;</w:t>
      </w:r>
    </w:p>
    <w:p w14:paraId="00CDFB22" w14:textId="77777777" w:rsidR="00511C42" w:rsidRPr="00516DE2" w:rsidRDefault="00511C42" w:rsidP="00511C42">
      <w:pPr>
        <w:pStyle w:val="ZPKTzmpktartykuempunktem"/>
      </w:pPr>
      <w:r w:rsidRPr="00516DE2">
        <w:t>2)</w:t>
      </w:r>
      <w:r>
        <w:tab/>
      </w:r>
      <w:r w:rsidRPr="00516DE2">
        <w:t>przechowywanie wchodzących do zasobu dokumentacji projektowych dokumentacji w wersji papierowej lub elektronicznej.</w:t>
      </w:r>
    </w:p>
    <w:p w14:paraId="7927F01C" w14:textId="653E7CD1" w:rsidR="00511C42" w:rsidRPr="00516DE2" w:rsidRDefault="00511C42" w:rsidP="00511C42">
      <w:pPr>
        <w:pStyle w:val="ZUSTzmustartykuempunktem"/>
      </w:pPr>
      <w:r w:rsidRPr="00516DE2">
        <w:t>5. Koszty tworzenia, uzupełniania i zarządzania zasobem dokumentacji projektowych są pokrywane ze środków Funduszu Dopłat.</w:t>
      </w:r>
    </w:p>
    <w:p w14:paraId="0C335B30" w14:textId="39460986" w:rsidR="00511C42" w:rsidRPr="00516DE2" w:rsidRDefault="00511C42" w:rsidP="00511C42">
      <w:pPr>
        <w:pStyle w:val="ZARTzmartartykuempunktem"/>
      </w:pPr>
      <w:r w:rsidRPr="00516DE2">
        <w:t>Art. 7h. 1. Na wniosek gminy,</w:t>
      </w:r>
      <w:r w:rsidR="00706338">
        <w:t xml:space="preserve"> </w:t>
      </w:r>
      <w:bookmarkStart w:id="32" w:name="_Hlk192243096"/>
      <w:r w:rsidR="00936F6A">
        <w:t xml:space="preserve">jednoosobowej spółki gminnej, </w:t>
      </w:r>
      <w:r w:rsidR="00706338">
        <w:t>spółki gminnej</w:t>
      </w:r>
      <w:r w:rsidR="000B4CA4">
        <w:t xml:space="preserve"> </w:t>
      </w:r>
      <w:bookmarkEnd w:id="32"/>
      <w:r w:rsidR="00706338">
        <w:t xml:space="preserve">albo </w:t>
      </w:r>
      <w:r w:rsidRPr="00516DE2">
        <w:t>społecznej inicjatywy mieszkaniowej Bank udostępnia z zasobu dokumentacji projektowych, o</w:t>
      </w:r>
      <w:r>
        <w:t> </w:t>
      </w:r>
      <w:r w:rsidRPr="00516DE2">
        <w:t>którym mowa w art. 7g ust. 1, wskazaną we wniosku dokumentację i udziela tym podmiotom nieodpłatnie prawa do korzystania z tej dokumentacji. Przepisu art. 61 ustawy z dnia 4 lutego 1994 r. o prawie autorskim i prawach pokrewnych (Dz. U. z 202</w:t>
      </w:r>
      <w:r w:rsidR="001D3CFE">
        <w:t>5</w:t>
      </w:r>
      <w:r w:rsidRPr="00516DE2">
        <w:t xml:space="preserve"> r. poz.</w:t>
      </w:r>
      <w:r w:rsidR="00736475">
        <w:t xml:space="preserve"> </w:t>
      </w:r>
      <w:r w:rsidR="001D3CFE">
        <w:t>24</w:t>
      </w:r>
      <w:r w:rsidRPr="00516DE2">
        <w:t>) nie stosuje się.</w:t>
      </w:r>
    </w:p>
    <w:p w14:paraId="293DE694" w14:textId="77777777" w:rsidR="00511C42" w:rsidRPr="00516DE2" w:rsidRDefault="00511C42" w:rsidP="00511C42">
      <w:pPr>
        <w:pStyle w:val="ZUSTzmustartykuempunktem"/>
      </w:pPr>
      <w:r w:rsidRPr="00516DE2">
        <w:t>2. We wniosku wskazuje się:</w:t>
      </w:r>
    </w:p>
    <w:p w14:paraId="46C380B3" w14:textId="77777777" w:rsidR="00511C42" w:rsidRPr="00516DE2" w:rsidRDefault="00511C42" w:rsidP="00511C42">
      <w:pPr>
        <w:pStyle w:val="ZPKTzmpktartykuempunktem"/>
      </w:pPr>
      <w:r w:rsidRPr="00516DE2">
        <w:t>1)</w:t>
      </w:r>
      <w:r>
        <w:tab/>
      </w:r>
      <w:r w:rsidRPr="00516DE2">
        <w:t>wchodzącą w skład zasobu dokumentacji projektowych, o którym mowa w art. 7g ust. 1, dokumentację podlegającą wykorzystaniu;</w:t>
      </w:r>
    </w:p>
    <w:p w14:paraId="552D3110" w14:textId="77777777" w:rsidR="00511C42" w:rsidRPr="00516DE2" w:rsidRDefault="00511C42" w:rsidP="00511C42">
      <w:pPr>
        <w:pStyle w:val="ZPKTzmpktartykuempunktem"/>
      </w:pPr>
      <w:r w:rsidRPr="00516DE2">
        <w:t>2)</w:t>
      </w:r>
      <w:r>
        <w:tab/>
      </w:r>
      <w:r w:rsidRPr="00516DE2">
        <w:t>miejsce realizacji przedsięwzięcia.</w:t>
      </w:r>
    </w:p>
    <w:p w14:paraId="41C00B14" w14:textId="6F26F64A" w:rsidR="00511C42" w:rsidRPr="00516DE2" w:rsidRDefault="00511C42" w:rsidP="00511C42">
      <w:pPr>
        <w:pStyle w:val="ZUSTzmustartykuempunktem"/>
      </w:pPr>
      <w:r w:rsidRPr="00516DE2">
        <w:t xml:space="preserve">3. Prawo do korzystania z </w:t>
      </w:r>
      <w:r>
        <w:t>dokumentacji</w:t>
      </w:r>
      <w:r w:rsidRPr="00516DE2">
        <w:t xml:space="preserve"> </w:t>
      </w:r>
      <w:r w:rsidR="00936F6A">
        <w:t xml:space="preserve">projektowych </w:t>
      </w:r>
      <w:r w:rsidRPr="00516DE2">
        <w:t>udzielone:</w:t>
      </w:r>
    </w:p>
    <w:p w14:paraId="7F75D70D" w14:textId="77777777" w:rsidR="00511C42" w:rsidRPr="00516DE2" w:rsidRDefault="00511C42" w:rsidP="00511C42">
      <w:pPr>
        <w:pStyle w:val="ZPKTzmpktartykuempunktem"/>
      </w:pPr>
      <w:r w:rsidRPr="00516DE2">
        <w:t>1)</w:t>
      </w:r>
      <w:r>
        <w:tab/>
      </w:r>
      <w:r w:rsidRPr="00516DE2">
        <w:t xml:space="preserve">gminie albo jednoosobowej spółce gminnej </w:t>
      </w:r>
      <w:r>
        <w:t xml:space="preserve">– </w:t>
      </w:r>
      <w:r w:rsidRPr="00516DE2">
        <w:t xml:space="preserve">uprawnia do </w:t>
      </w:r>
      <w:r>
        <w:t xml:space="preserve">korzystania z niej </w:t>
      </w:r>
      <w:r w:rsidRPr="00516DE2">
        <w:t>wyłącznie w celu realizacji przedsięwzięcia, o którym mowa w art. 3 ust. 1 pkt 1,</w:t>
      </w:r>
    </w:p>
    <w:p w14:paraId="66C8174A" w14:textId="4A70A4B6" w:rsidR="00511C42" w:rsidRPr="00516DE2" w:rsidRDefault="00511C42" w:rsidP="00511C42">
      <w:pPr>
        <w:pStyle w:val="ZPKTzmpktartykuempunktem"/>
      </w:pPr>
      <w:r w:rsidRPr="00516DE2">
        <w:t>2)</w:t>
      </w:r>
      <w:r>
        <w:tab/>
      </w:r>
      <w:r w:rsidR="00AE099D">
        <w:t xml:space="preserve">gminie, </w:t>
      </w:r>
      <w:r w:rsidR="00936F6A">
        <w:t>spółce gminnej albo</w:t>
      </w:r>
      <w:r w:rsidR="00936F6A" w:rsidRPr="00936F6A">
        <w:t xml:space="preserve"> </w:t>
      </w:r>
      <w:r w:rsidRPr="00516DE2">
        <w:t xml:space="preserve">społecznej inicjatywie mieszkaniowej </w:t>
      </w:r>
      <w:r>
        <w:t xml:space="preserve">– </w:t>
      </w:r>
      <w:r w:rsidRPr="00516DE2">
        <w:t xml:space="preserve">uprawnia do </w:t>
      </w:r>
      <w:r>
        <w:t xml:space="preserve">korzystania z niej </w:t>
      </w:r>
      <w:r w:rsidRPr="00516DE2">
        <w:t>wyłącznie w</w:t>
      </w:r>
      <w:r>
        <w:t> </w:t>
      </w:r>
      <w:r w:rsidRPr="00516DE2">
        <w:t>celu realizacji przedsięwzięcia, o którym mowa w art. 5 ust. 1 pkt 1</w:t>
      </w:r>
      <w:r w:rsidR="00C33771">
        <w:t xml:space="preserve"> </w:t>
      </w:r>
    </w:p>
    <w:p w14:paraId="25325E9B" w14:textId="77777777" w:rsidR="00511C42" w:rsidRDefault="00511C42" w:rsidP="00511C42">
      <w:pPr>
        <w:pStyle w:val="ZCZWSPPKTzmczciwsppktartykuempunktem"/>
      </w:pPr>
      <w:r w:rsidRPr="00516DE2">
        <w:t xml:space="preserve">– w miejscu </w:t>
      </w:r>
      <w:r>
        <w:t xml:space="preserve">realizacji przedsięwzięcia </w:t>
      </w:r>
      <w:r w:rsidRPr="00516DE2">
        <w:t>wskazanym we wniosku.</w:t>
      </w:r>
    </w:p>
    <w:p w14:paraId="1864294B" w14:textId="55043CCD" w:rsidR="00511C42" w:rsidRPr="00902EAA" w:rsidRDefault="00511C42" w:rsidP="002507C7">
      <w:pPr>
        <w:pStyle w:val="ZUSTzmustartykuempunktem"/>
      </w:pPr>
      <w:r w:rsidRPr="00902EAA">
        <w:lastRenderedPageBreak/>
        <w:t>4. Prawo do korzystania z dokumentacji</w:t>
      </w:r>
      <w:r w:rsidR="00936F6A">
        <w:t xml:space="preserve"> projektowych</w:t>
      </w:r>
      <w:r w:rsidRPr="00902EAA">
        <w:t xml:space="preserve"> udzielone społecznej inicjatywie mieszkaniowej stanowi rekompensatę</w:t>
      </w:r>
      <w:r w:rsidRPr="001267F9">
        <w:t xml:space="preserve"> </w:t>
      </w:r>
      <w:r w:rsidRPr="00902EAA">
        <w:t xml:space="preserve">z tytułu świadczenia usługi </w:t>
      </w:r>
      <w:r w:rsidRPr="001267F9">
        <w:t xml:space="preserve">publicznej </w:t>
      </w:r>
      <w:r w:rsidRPr="00902EAA">
        <w:t>w</w:t>
      </w:r>
      <w:r>
        <w:t> </w:t>
      </w:r>
      <w:r w:rsidRPr="00902EAA">
        <w:t>rozumieniu przepisów prawa Unii Europejskiej dotyczących pomocy publicznej z</w:t>
      </w:r>
      <w:r>
        <w:t> </w:t>
      </w:r>
      <w:r w:rsidRPr="00902EAA">
        <w:t>tytułu świadczenia usług w ogólnym interesie gospodarczym.</w:t>
      </w:r>
    </w:p>
    <w:p w14:paraId="5590D293" w14:textId="77777777" w:rsidR="00511C42" w:rsidRPr="00516DE2" w:rsidRDefault="00511C42" w:rsidP="00511C42">
      <w:pPr>
        <w:pStyle w:val="ZARTzmartartykuempunktem"/>
      </w:pPr>
      <w:r w:rsidRPr="00516DE2">
        <w:t>Art. 7i. 1. W przypadku gdy realizacja przedsięwzięcia, na które udzielono finansowego wsparcia, następuje z wykorzystaniem dokumentacji wchodzącej w skład zasobu dokumentacji projektowych, o którym mowa w art. 7g ust. 1, Bank wypłaca twórcy tej dokumentacji wynagrodzenie w wysokości 10 zł za każdy 1 m</w:t>
      </w:r>
      <w:r w:rsidRPr="00F43C3D">
        <w:rPr>
          <w:rStyle w:val="IGindeksgrny"/>
        </w:rPr>
        <w:t>2</w:t>
      </w:r>
      <w:r w:rsidRPr="00516DE2">
        <w:t xml:space="preserve"> powierzchni użytkowej lokali mieszkalnych tworzonych w ramach tego przedsięwzięcia.</w:t>
      </w:r>
    </w:p>
    <w:p w14:paraId="2FEB3150" w14:textId="77777777" w:rsidR="00511C42" w:rsidRDefault="00511C42" w:rsidP="00511C42">
      <w:pPr>
        <w:pStyle w:val="ZUSTzmustartykuempunktem"/>
      </w:pPr>
      <w:r w:rsidRPr="00516DE2">
        <w:t>2. Wynagrodzenie jest wypłacane do dnia 31 grudnia roku, w którym udzielono finansowego wsparcia na realizację przedsięwzięcia.</w:t>
      </w:r>
      <w:r w:rsidRPr="003D34E0">
        <w:t>”;</w:t>
      </w:r>
    </w:p>
    <w:p w14:paraId="6CCF90B8" w14:textId="77777777" w:rsidR="00511C42" w:rsidRDefault="00511C42" w:rsidP="00511C42">
      <w:pPr>
        <w:pStyle w:val="PKTpunkt"/>
      </w:pPr>
      <w:r>
        <w:t>14)</w:t>
      </w:r>
      <w:r>
        <w:tab/>
        <w:t>w art. 8:</w:t>
      </w:r>
    </w:p>
    <w:p w14:paraId="71EFC7B2" w14:textId="77777777" w:rsidR="00511C42" w:rsidRDefault="00511C42" w:rsidP="00511C42">
      <w:pPr>
        <w:pStyle w:val="LITlitera"/>
      </w:pPr>
      <w:r>
        <w:t>a)</w:t>
      </w:r>
      <w:r>
        <w:tab/>
        <w:t>ust. 3a otrzymuje brzmienie:</w:t>
      </w:r>
    </w:p>
    <w:p w14:paraId="16CCE463" w14:textId="63769B73" w:rsidR="00511C42" w:rsidRDefault="00511C42" w:rsidP="00511C42">
      <w:pPr>
        <w:pStyle w:val="ZLITUSTzmustliter"/>
      </w:pPr>
      <w:r w:rsidRPr="005F36F5">
        <w:t>„</w:t>
      </w:r>
      <w:r>
        <w:t xml:space="preserve">3a. Wnioski o finansowe wsparcie </w:t>
      </w:r>
      <w:r w:rsidRPr="00543BEC">
        <w:t>na pokrycie części kosztów przedsięwzięcia</w:t>
      </w:r>
      <w:r>
        <w:t>, na którego</w:t>
      </w:r>
      <w:r w:rsidR="00936F6A">
        <w:t xml:space="preserve"> sfinansowanie</w:t>
      </w:r>
      <w:r>
        <w:t>:</w:t>
      </w:r>
    </w:p>
    <w:p w14:paraId="4D627305" w14:textId="13BC1D21" w:rsidR="00511C42" w:rsidRDefault="00511C42" w:rsidP="00511C42">
      <w:pPr>
        <w:pStyle w:val="ZLITPKTzmpktliter"/>
      </w:pPr>
      <w:r>
        <w:t>1)</w:t>
      </w:r>
      <w:r>
        <w:tab/>
        <w:t>beneficjent</w:t>
      </w:r>
      <w:r w:rsidR="00936F6A">
        <w:t xml:space="preserve"> wsparcia</w:t>
      </w:r>
      <w:r>
        <w:t xml:space="preserve"> złożył wniosek o </w:t>
      </w:r>
      <w:r w:rsidRPr="005F36F5">
        <w:t xml:space="preserve">finansowe wsparcie udzielane </w:t>
      </w:r>
      <w:r w:rsidR="001D3CFE" w:rsidRPr="005F36F5">
        <w:t>w</w:t>
      </w:r>
      <w:r w:rsidR="001D3CFE">
        <w:t> </w:t>
      </w:r>
      <w:r w:rsidRPr="005F36F5">
        <w:t>ramach planu rozwojowego</w:t>
      </w:r>
      <w:r>
        <w:t>,</w:t>
      </w:r>
    </w:p>
    <w:p w14:paraId="54E3647A" w14:textId="32B63C67" w:rsidR="00511C42" w:rsidRDefault="00511C42" w:rsidP="00511C42">
      <w:pPr>
        <w:pStyle w:val="ZLITPKTzmpktliter"/>
      </w:pPr>
      <w:r>
        <w:t>2)</w:t>
      </w:r>
      <w:r>
        <w:tab/>
        <w:t xml:space="preserve">inwestor uzyskał </w:t>
      </w:r>
      <w:r w:rsidRPr="009279FA">
        <w:t>pozytywną decyzję kredytową dotyczącą udzielenia finansowania zwrotnego</w:t>
      </w:r>
    </w:p>
    <w:p w14:paraId="3292781C" w14:textId="77777777" w:rsidR="00511C42" w:rsidRPr="00422779" w:rsidRDefault="00511C42" w:rsidP="002507C7">
      <w:pPr>
        <w:pStyle w:val="ZLITCZWSPPKTzmczciwsppktliter"/>
      </w:pPr>
      <w:r w:rsidRPr="00422779">
        <w:t>– Bank rozpatruje poza kolejnością, o której mowa w ust. 3.”</w:t>
      </w:r>
      <w:r>
        <w:t>,</w:t>
      </w:r>
    </w:p>
    <w:p w14:paraId="38169134" w14:textId="77777777" w:rsidR="00511C42" w:rsidRDefault="00511C42" w:rsidP="00511C42">
      <w:pPr>
        <w:pStyle w:val="LITlitera"/>
      </w:pPr>
      <w:r>
        <w:t>b)</w:t>
      </w:r>
      <w:r>
        <w:tab/>
        <w:t>uchyla się ust. 3b,</w:t>
      </w:r>
    </w:p>
    <w:p w14:paraId="54CD5939" w14:textId="2C2C9313" w:rsidR="00511C42" w:rsidRDefault="00511C42" w:rsidP="00055595">
      <w:pPr>
        <w:pStyle w:val="LITlitera"/>
      </w:pPr>
      <w:r w:rsidRPr="00477CEA">
        <w:t xml:space="preserve">c) </w:t>
      </w:r>
      <w:r>
        <w:tab/>
      </w:r>
      <w:r w:rsidRPr="00477CEA">
        <w:t>w ust. 4</w:t>
      </w:r>
      <w:r w:rsidR="00055595" w:rsidRPr="006B5899">
        <w:t>–</w:t>
      </w:r>
      <w:r w:rsidR="00055595">
        <w:t xml:space="preserve">7 i 9 </w:t>
      </w:r>
      <w:r>
        <w:t xml:space="preserve">po wyrazach </w:t>
      </w:r>
      <w:r w:rsidRPr="00477CEA">
        <w:t>„</w:t>
      </w:r>
      <w:r>
        <w:t>art. 3</w:t>
      </w:r>
      <w:r w:rsidRPr="00A077E0">
        <w:t>–</w:t>
      </w:r>
      <w:r>
        <w:t>6</w:t>
      </w:r>
      <w:r w:rsidRPr="00477CEA">
        <w:t>”</w:t>
      </w:r>
      <w:r>
        <w:t xml:space="preserve"> dodaje się wyrazy </w:t>
      </w:r>
      <w:proofErr w:type="gramStart"/>
      <w:r w:rsidRPr="0062061D">
        <w:t>„</w:t>
      </w:r>
      <w:r w:rsidR="00A854C4">
        <w:t xml:space="preserve"> </w:t>
      </w:r>
      <w:r w:rsidR="00716185">
        <w:t>,</w:t>
      </w:r>
      <w:proofErr w:type="gramEnd"/>
      <w:r w:rsidR="0095435E">
        <w:t xml:space="preserve"> </w:t>
      </w:r>
      <w:r>
        <w:t>art. 6aa</w:t>
      </w:r>
      <w:r w:rsidRPr="0062061D">
        <w:t>”</w:t>
      </w:r>
      <w:r>
        <w:t>;</w:t>
      </w:r>
    </w:p>
    <w:p w14:paraId="64E4B7AC" w14:textId="77777777" w:rsidR="00511C42" w:rsidRDefault="00511C42" w:rsidP="00511C42">
      <w:pPr>
        <w:pStyle w:val="PKTpunkt"/>
      </w:pPr>
      <w:r>
        <w:t>15)</w:t>
      </w:r>
      <w:r>
        <w:tab/>
        <w:t>w art. 8b:</w:t>
      </w:r>
    </w:p>
    <w:p w14:paraId="356724C4" w14:textId="77777777" w:rsidR="00511C42" w:rsidRDefault="00511C42" w:rsidP="00511C42">
      <w:pPr>
        <w:pStyle w:val="LITlitera"/>
      </w:pPr>
      <w:r>
        <w:t>a)</w:t>
      </w:r>
      <w:r>
        <w:tab/>
        <w:t>w ust. 2:</w:t>
      </w:r>
    </w:p>
    <w:p w14:paraId="50FA4087" w14:textId="77777777" w:rsidR="00511C42" w:rsidRDefault="00511C42" w:rsidP="00511C42">
      <w:pPr>
        <w:pStyle w:val="TIRtiret"/>
      </w:pPr>
      <w:r w:rsidRPr="00516DE2">
        <w:t>–</w:t>
      </w:r>
      <w:r>
        <w:tab/>
      </w:r>
      <w:r w:rsidRPr="0062061D">
        <w:t>w pkt 3 wyrazy „15%” zastępuje się wyrazami „5%”</w:t>
      </w:r>
      <w:r>
        <w:t>,</w:t>
      </w:r>
    </w:p>
    <w:p w14:paraId="2B8A6644" w14:textId="77777777" w:rsidR="00511C42" w:rsidRPr="00511C42" w:rsidRDefault="00511C42" w:rsidP="00511C42">
      <w:pPr>
        <w:pStyle w:val="TIRtiret"/>
      </w:pPr>
      <w:r w:rsidRPr="00516DE2">
        <w:t>–</w:t>
      </w:r>
      <w:r>
        <w:tab/>
      </w:r>
      <w:r w:rsidRPr="00511C42">
        <w:t xml:space="preserve">po pkt </w:t>
      </w:r>
      <w:r>
        <w:t>3a</w:t>
      </w:r>
      <w:r w:rsidRPr="00511C42">
        <w:t xml:space="preserve"> dodaje się pkt </w:t>
      </w:r>
      <w:r>
        <w:t>3b</w:t>
      </w:r>
      <w:r w:rsidRPr="00511C42">
        <w:t xml:space="preserve"> w brzmieniu:</w:t>
      </w:r>
    </w:p>
    <w:p w14:paraId="778215C4" w14:textId="020DF477" w:rsidR="00511C42" w:rsidRDefault="00EA1671" w:rsidP="00511C42">
      <w:pPr>
        <w:pStyle w:val="ZTIRLITzmlittiret"/>
      </w:pPr>
      <w:r w:rsidRPr="005F67A2">
        <w:t>„</w:t>
      </w:r>
      <w:r w:rsidR="00511C42">
        <w:t>3b)</w:t>
      </w:r>
      <w:r w:rsidR="00511C42">
        <w:tab/>
      </w:r>
      <w:r w:rsidR="00511C42" w:rsidRPr="000B1BDA">
        <w:t>art. 4a</w:t>
      </w:r>
      <w:r w:rsidR="00511C42">
        <w:t xml:space="preserve"> ust. 1</w:t>
      </w:r>
      <w:r w:rsidR="00511C42" w:rsidRPr="000B1BDA">
        <w:t xml:space="preserve"> </w:t>
      </w:r>
      <w:r w:rsidR="00511C42" w:rsidRPr="006B5899">
        <w:t>–</w:t>
      </w:r>
      <w:r w:rsidR="00511C42" w:rsidRPr="000B1BDA">
        <w:t xml:space="preserve"> udziela się do wysokości 10%,”,</w:t>
      </w:r>
    </w:p>
    <w:p w14:paraId="548A02F4" w14:textId="77777777" w:rsidR="00511C42" w:rsidRDefault="00511C42" w:rsidP="00511C42">
      <w:pPr>
        <w:pStyle w:val="LITlitera"/>
      </w:pPr>
      <w:r>
        <w:t>b)</w:t>
      </w:r>
      <w:r>
        <w:tab/>
        <w:t>w ust. 5 po pkt 3a dodaje się pkt 3b w brzmieniu:</w:t>
      </w:r>
    </w:p>
    <w:p w14:paraId="4DA02321" w14:textId="6C683A0B" w:rsidR="00511C42" w:rsidRDefault="00511C42" w:rsidP="00511C42">
      <w:pPr>
        <w:pStyle w:val="ZLITPKTzmpktliter"/>
      </w:pPr>
      <w:r w:rsidRPr="00685FFD">
        <w:t>„</w:t>
      </w:r>
      <w:r>
        <w:t>3b)</w:t>
      </w:r>
      <w:r w:rsidR="00F00E4F">
        <w:tab/>
      </w:r>
      <w:r>
        <w:t>art. 4a ust. 1</w:t>
      </w:r>
      <w:r w:rsidR="00716185">
        <w:t>,</w:t>
      </w:r>
      <w:r>
        <w:t xml:space="preserve"> osiągnie wysokość, o której mowa w ust. 2 pkt 3b,</w:t>
      </w:r>
      <w:r w:rsidRPr="00685FFD">
        <w:t>”</w:t>
      </w:r>
      <w:r w:rsidRPr="00511C42">
        <w:t>;</w:t>
      </w:r>
    </w:p>
    <w:p w14:paraId="137096B0" w14:textId="77777777" w:rsidR="00511C42" w:rsidRDefault="00511C42" w:rsidP="00511C42">
      <w:pPr>
        <w:pStyle w:val="PKTpunkt"/>
      </w:pPr>
      <w:r>
        <w:t>16)</w:t>
      </w:r>
      <w:r>
        <w:tab/>
        <w:t xml:space="preserve">w art. </w:t>
      </w:r>
      <w:r w:rsidRPr="003C16B5">
        <w:t xml:space="preserve">12a w ust. 1 po wyrazach „zagospodarowania przestrzennego oraz mieszkalnictwa” dodaje się wyrazy </w:t>
      </w:r>
      <w:proofErr w:type="gramStart"/>
      <w:r w:rsidRPr="003C16B5">
        <w:t>„</w:t>
      </w:r>
      <w:r>
        <w:t xml:space="preserve"> </w:t>
      </w:r>
      <w:r w:rsidRPr="003C16B5">
        <w:t>,</w:t>
      </w:r>
      <w:proofErr w:type="gramEnd"/>
      <w:r>
        <w:t xml:space="preserve"> </w:t>
      </w:r>
      <w:r w:rsidRPr="003C16B5">
        <w:t>ministra właściwego do spraw szkolnictwa wyższego i nauki”;</w:t>
      </w:r>
    </w:p>
    <w:p w14:paraId="61518E6A" w14:textId="77777777" w:rsidR="00511C42" w:rsidRDefault="00511C42" w:rsidP="00511C42">
      <w:pPr>
        <w:pStyle w:val="PKTpunkt"/>
      </w:pPr>
      <w:r>
        <w:t>17)</w:t>
      </w:r>
      <w:r>
        <w:tab/>
        <w:t>w art. 13:</w:t>
      </w:r>
    </w:p>
    <w:p w14:paraId="10D1665B" w14:textId="6DA1FF9A" w:rsidR="00511C42" w:rsidRDefault="00511C42" w:rsidP="00B06C0B">
      <w:pPr>
        <w:pStyle w:val="LITlitera"/>
      </w:pPr>
      <w:r w:rsidRPr="003127A7">
        <w:t>a)</w:t>
      </w:r>
      <w:r>
        <w:tab/>
      </w:r>
      <w:r w:rsidRPr="003127A7">
        <w:t>w ust. 1</w:t>
      </w:r>
      <w:r w:rsidR="00A91459">
        <w:t>:</w:t>
      </w:r>
    </w:p>
    <w:p w14:paraId="44D15A8F" w14:textId="3D0DA76B" w:rsidR="00511C42" w:rsidRDefault="00511C42" w:rsidP="00B06C0B">
      <w:pPr>
        <w:pStyle w:val="TIRtiret"/>
      </w:pPr>
      <w:r w:rsidRPr="00516DE2">
        <w:lastRenderedPageBreak/>
        <w:t>–</w:t>
      </w:r>
      <w:r w:rsidR="00F00E4F">
        <w:tab/>
      </w:r>
      <w:r w:rsidR="00A91459">
        <w:t>w pkt 1 wyrazy</w:t>
      </w:r>
      <w:r w:rsidR="0022440D">
        <w:t xml:space="preserve"> </w:t>
      </w:r>
      <w:r w:rsidR="00EA1671" w:rsidRPr="005F67A2">
        <w:t>„</w:t>
      </w:r>
      <w:r w:rsidR="00A91459">
        <w:t>art. 5 ust. 2</w:t>
      </w:r>
      <w:r w:rsidR="0066284F" w:rsidRPr="000B1BDA">
        <w:t>”</w:t>
      </w:r>
      <w:r w:rsidR="00A91459">
        <w:t xml:space="preserve"> zastępuje się wyrazami </w:t>
      </w:r>
      <w:r w:rsidR="00E66A64" w:rsidRPr="00685FFD">
        <w:t>„</w:t>
      </w:r>
      <w:r w:rsidR="00A91459">
        <w:t>art. 5 ust. 2 pkt 1</w:t>
      </w:r>
      <w:r w:rsidR="00E66A64" w:rsidRPr="000B1BDA">
        <w:t>”</w:t>
      </w:r>
      <w:r w:rsidR="00B06C0B">
        <w:t>,</w:t>
      </w:r>
    </w:p>
    <w:p w14:paraId="2E8C057A" w14:textId="4FDC9235" w:rsidR="00511C42" w:rsidRPr="003127A7" w:rsidRDefault="00511C42" w:rsidP="00511C42">
      <w:pPr>
        <w:pStyle w:val="TIRtiret"/>
      </w:pPr>
      <w:r w:rsidRPr="00516DE2">
        <w:t>–</w:t>
      </w:r>
      <w:r w:rsidR="00F00E4F">
        <w:tab/>
      </w:r>
      <w:r>
        <w:t xml:space="preserve">w </w:t>
      </w:r>
      <w:r w:rsidRPr="003127A7">
        <w:t>pkt 3:</w:t>
      </w:r>
    </w:p>
    <w:p w14:paraId="4CBAF7E1" w14:textId="77777777" w:rsidR="00511C42" w:rsidRPr="003127A7" w:rsidRDefault="00511C42" w:rsidP="002507C7">
      <w:pPr>
        <w:pStyle w:val="2TIRpodwjnytiret"/>
      </w:pPr>
      <w:bookmarkStart w:id="33" w:name="_Hlk165893152"/>
      <w:r w:rsidRPr="00516DE2">
        <w:t>–</w:t>
      </w:r>
      <w:r>
        <w:t xml:space="preserve"> </w:t>
      </w:r>
      <w:r w:rsidRPr="00516DE2">
        <w:t>–</w:t>
      </w:r>
      <w:r>
        <w:tab/>
        <w:t xml:space="preserve">po </w:t>
      </w:r>
      <w:bookmarkEnd w:id="33"/>
      <w:r>
        <w:t xml:space="preserve">lit. b dodaje się </w:t>
      </w:r>
      <w:r w:rsidRPr="003127A7">
        <w:t xml:space="preserve">lit. </w:t>
      </w:r>
      <w:r>
        <w:t>b</w:t>
      </w:r>
      <w:r w:rsidRPr="003127A7">
        <w:t>a</w:t>
      </w:r>
      <w:r>
        <w:t xml:space="preserve"> </w:t>
      </w:r>
      <w:r w:rsidRPr="003127A7">
        <w:t>w brzmieniu:</w:t>
      </w:r>
    </w:p>
    <w:p w14:paraId="3BC4556B" w14:textId="5BE1C907" w:rsidR="00511C42" w:rsidRDefault="00511C42" w:rsidP="002507C7">
      <w:pPr>
        <w:pStyle w:val="Z2TIRLITzmlitpodwjnymtiret"/>
      </w:pPr>
      <w:r w:rsidRPr="003127A7">
        <w:t>„</w:t>
      </w:r>
      <w:r>
        <w:t>b</w:t>
      </w:r>
      <w:r w:rsidRPr="003127A7">
        <w:t>a)</w:t>
      </w:r>
      <w:r w:rsidR="00F00E4F">
        <w:tab/>
      </w:r>
      <w:r w:rsidRPr="003127A7">
        <w:t xml:space="preserve">art. </w:t>
      </w:r>
      <w:r>
        <w:t>4</w:t>
      </w:r>
      <w:r w:rsidRPr="003127A7">
        <w:t>a</w:t>
      </w:r>
      <w:r>
        <w:t xml:space="preserve"> ust. 1,</w:t>
      </w:r>
      <w:r w:rsidRPr="003127A7">
        <w:t>”</w:t>
      </w:r>
      <w:r>
        <w:t>,</w:t>
      </w:r>
    </w:p>
    <w:p w14:paraId="760DCC2D" w14:textId="77777777" w:rsidR="00511C42" w:rsidRDefault="00511C42" w:rsidP="002507C7">
      <w:pPr>
        <w:pStyle w:val="2TIRpodwjnytiret"/>
      </w:pPr>
      <w:r w:rsidRPr="00516DE2">
        <w:t>–</w:t>
      </w:r>
      <w:r>
        <w:t xml:space="preserve"> </w:t>
      </w:r>
      <w:r w:rsidRPr="00516DE2">
        <w:t>–</w:t>
      </w:r>
      <w:r>
        <w:tab/>
        <w:t>lit. c otrzymuje brzmienie:</w:t>
      </w:r>
    </w:p>
    <w:p w14:paraId="0A5EC02E" w14:textId="7FEA0035" w:rsidR="00511C42" w:rsidRDefault="00EA1671" w:rsidP="002507C7">
      <w:pPr>
        <w:pStyle w:val="Z2TIRLITzmlitpodwjnymtiret"/>
      </w:pPr>
      <w:r w:rsidRPr="005F67A2">
        <w:t>„</w:t>
      </w:r>
      <w:r w:rsidR="00511C42" w:rsidRPr="00673ED2">
        <w:t>c)</w:t>
      </w:r>
      <w:r w:rsidR="00511C42" w:rsidRPr="00673ED2">
        <w:tab/>
        <w:t xml:space="preserve">art. 5 ust. 1 pkt 1 i pkt 2 lit. a </w:t>
      </w:r>
      <w:r w:rsidR="00511C42" w:rsidRPr="007E71D9">
        <w:t>–</w:t>
      </w:r>
      <w:r w:rsidR="00511C42" w:rsidRPr="00673ED2">
        <w:t xml:space="preserve"> w przypadku, o którym mowa w art. 5a ust. 1 oraz art. 6 ust. 3 pkt 1;”</w:t>
      </w:r>
      <w:r w:rsidR="00511C42">
        <w:t>,</w:t>
      </w:r>
    </w:p>
    <w:p w14:paraId="5846855F" w14:textId="4F16FC52" w:rsidR="00DC4B3A" w:rsidRDefault="00DC4B3A" w:rsidP="00803990">
      <w:pPr>
        <w:pStyle w:val="LITlitera"/>
      </w:pPr>
      <w:r>
        <w:t>b)</w:t>
      </w:r>
      <w:r w:rsidR="00271317">
        <w:tab/>
      </w:r>
      <w:r>
        <w:t xml:space="preserve">w ust. 1a pkt 1 otrzymuje brzmienie: </w:t>
      </w:r>
    </w:p>
    <w:p w14:paraId="6FFF527D" w14:textId="49F21CDF" w:rsidR="00511C42" w:rsidRDefault="00511C42" w:rsidP="00511C42">
      <w:pPr>
        <w:pStyle w:val="ZLITPKTzmpktliter"/>
      </w:pPr>
      <w:r w:rsidRPr="00CE7411">
        <w:t>„</w:t>
      </w:r>
      <w:r>
        <w:t>1)</w:t>
      </w:r>
      <w:r>
        <w:tab/>
        <w:t>4</w:t>
      </w:r>
      <w:r w:rsidRPr="00CE7411">
        <w:t xml:space="preserve">5% kosztów przedsięwzięcia </w:t>
      </w:r>
      <w:r w:rsidR="006E6A1D" w:rsidRPr="00DC1E2F">
        <w:t>–</w:t>
      </w:r>
      <w:r w:rsidRPr="00CE7411">
        <w:t xml:space="preserve"> w przypadku, o którym mowa w </w:t>
      </w:r>
      <w:r w:rsidRPr="00046995">
        <w:t>art. 5 ust. 1 pkt 1</w:t>
      </w:r>
      <w:r>
        <w:t xml:space="preserve"> i pkt 2 lit. a</w:t>
      </w:r>
      <w:r w:rsidRPr="00CE7411">
        <w:t xml:space="preserve">, z wyjątkiem przypadków, o których mowa w </w:t>
      </w:r>
      <w:r w:rsidRPr="00046995">
        <w:t>art. 5a ust. 1</w:t>
      </w:r>
      <w:r w:rsidRPr="00CE7411">
        <w:t xml:space="preserve"> i </w:t>
      </w:r>
      <w:r w:rsidRPr="00046995">
        <w:t>art. 6 ust. 3 pkt 1</w:t>
      </w:r>
      <w:r w:rsidRPr="00CE7411">
        <w:t xml:space="preserve">, przy czym udział gminy lub związku międzygminnego </w:t>
      </w:r>
      <w:r w:rsidR="001D3CFE" w:rsidRPr="00CE7411">
        <w:t>w</w:t>
      </w:r>
      <w:r w:rsidR="001D3CFE">
        <w:t> </w:t>
      </w:r>
      <w:r w:rsidRPr="00CE7411">
        <w:t xml:space="preserve">części przekraczającej </w:t>
      </w:r>
      <w:r>
        <w:t>3</w:t>
      </w:r>
      <w:r w:rsidRPr="00CE7411">
        <w:t xml:space="preserve">5% kosztów przedsięwzięcia </w:t>
      </w:r>
      <w:r w:rsidR="001D3CFE">
        <w:t xml:space="preserve">jest </w:t>
      </w:r>
      <w:r w:rsidRPr="00CE7411">
        <w:t xml:space="preserve">pokrywany do wysokości odpowiadającej wartości prawa własności albo prawa użytkowania wieczystego gruntu będącego we władaniu inwestora, na którym </w:t>
      </w:r>
      <w:r w:rsidR="001D3CFE">
        <w:t xml:space="preserve">jest </w:t>
      </w:r>
      <w:r w:rsidRPr="00CE7411">
        <w:t>realizowane przedsięwzięcie;”</w:t>
      </w:r>
      <w:r>
        <w:t>,</w:t>
      </w:r>
    </w:p>
    <w:p w14:paraId="310C84F0" w14:textId="5B0C945C" w:rsidR="00511C42" w:rsidRPr="00F22361" w:rsidRDefault="00511C42" w:rsidP="00511C42">
      <w:pPr>
        <w:pStyle w:val="LITlitera"/>
      </w:pPr>
      <w:r w:rsidRPr="00F22361">
        <w:t>c)</w:t>
      </w:r>
      <w:r w:rsidRPr="00F22361">
        <w:tab/>
        <w:t>po ust. 1a dodaje się ust. 1b w brzmieniu:</w:t>
      </w:r>
    </w:p>
    <w:p w14:paraId="59D83458" w14:textId="3FDAB46D" w:rsidR="00A83917" w:rsidRDefault="00EA1671" w:rsidP="00511C42">
      <w:pPr>
        <w:pStyle w:val="ZLITUSTzmustliter"/>
      </w:pPr>
      <w:r w:rsidRPr="005F67A2">
        <w:t>„</w:t>
      </w:r>
      <w:bookmarkStart w:id="34" w:name="_Hlk190254187"/>
      <w:r w:rsidR="00511C42" w:rsidRPr="00693A2A">
        <w:t>1b. Łączna kwota udzielonego gminie finansowego wsparcia, o którym mowa w art. 5 ust. 1 pkt 1 i pkt 2 lit. a</w:t>
      </w:r>
      <w:r w:rsidR="001E453E">
        <w:t>,</w:t>
      </w:r>
      <w:r w:rsidR="00A83917">
        <w:t xml:space="preserve"> oraz:</w:t>
      </w:r>
    </w:p>
    <w:p w14:paraId="46FD7914" w14:textId="3A04EC55" w:rsidR="00A83917" w:rsidRDefault="009101BA" w:rsidP="002507C7">
      <w:pPr>
        <w:pStyle w:val="ZLITPKTzmpktliter"/>
      </w:pPr>
      <w:r>
        <w:t>1</w:t>
      </w:r>
      <w:r w:rsidR="00A83917">
        <w:t>)</w:t>
      </w:r>
      <w:r w:rsidR="003C67CF">
        <w:t xml:space="preserve"> </w:t>
      </w:r>
      <w:r w:rsidR="00A83917">
        <w:tab/>
      </w:r>
      <w:r w:rsidR="00511C42" w:rsidRPr="00693A2A">
        <w:t>partycypacji, o której mowa w art. 29a ust. 1 ustawy z dnia 26 października 1995 r. o społecznych formach rozwoju mieszkalnictwa, oraz wsparcia udzielonego ze środków zlikwidowanego Rządowego Funduszu Rozwoju Mieszkalnictwa na sfinansowanie części lub całości działania polegającego na objęciu udziałów lub akcji w istniejącej</w:t>
      </w:r>
      <w:r w:rsidRPr="009101BA">
        <w:t xml:space="preserve"> społecznej inicjatywie mieszkaniowej</w:t>
      </w:r>
      <w:r w:rsidR="00511C42" w:rsidRPr="00693A2A">
        <w:t>, która przed dniem objęcia tych udziałów prowadziła działalność na terenie tej gminy, nie może przekroczyć 60% kosztów przedsięwzięcia</w:t>
      </w:r>
      <w:bookmarkEnd w:id="34"/>
      <w:r>
        <w:t>;</w:t>
      </w:r>
    </w:p>
    <w:p w14:paraId="4854CB05" w14:textId="44487CE2" w:rsidR="00511C42" w:rsidRPr="000B1BDA" w:rsidRDefault="009101BA" w:rsidP="002507C7">
      <w:pPr>
        <w:pStyle w:val="ZLITPKTzmpktliter"/>
      </w:pPr>
      <w:r>
        <w:t>2</w:t>
      </w:r>
      <w:r w:rsidR="00A83917">
        <w:t>)</w:t>
      </w:r>
      <w:r w:rsidR="00A83917">
        <w:tab/>
      </w:r>
      <w:r w:rsidR="00A83917" w:rsidRPr="00693A2A">
        <w:t xml:space="preserve">wsparcia udzielonego ze środków zlikwidowanego Rządowego Funduszu Rozwoju Mieszkalnictwa na sfinansowanie części lub całości działania polegającego na objęciu udziałów lub akcji w istniejącej </w:t>
      </w:r>
      <w:r>
        <w:t>społecznej inicjatywie mieszkaniowej</w:t>
      </w:r>
      <w:r w:rsidR="00A83917" w:rsidRPr="00693A2A">
        <w:t xml:space="preserve">, która przed dniem objęcia tych udziałów prowadziła działalność na terenie tej gminy, nie może przekroczyć </w:t>
      </w:r>
      <w:r w:rsidR="00A83917">
        <w:t>45</w:t>
      </w:r>
      <w:r w:rsidR="00A83917" w:rsidRPr="00693A2A">
        <w:t>% kosztów przedsięwzięcia</w:t>
      </w:r>
      <w:r w:rsidR="00511C42" w:rsidRPr="00F22361">
        <w:t>.”</w:t>
      </w:r>
      <w:r w:rsidR="00A83917">
        <w:t>,</w:t>
      </w:r>
    </w:p>
    <w:p w14:paraId="77FD64DE" w14:textId="77777777" w:rsidR="00511C42" w:rsidRPr="000B1BDA" w:rsidRDefault="00511C42" w:rsidP="00511C42">
      <w:pPr>
        <w:pStyle w:val="LITlitera"/>
      </w:pPr>
      <w:r>
        <w:t>d)</w:t>
      </w:r>
      <w:r>
        <w:tab/>
      </w:r>
      <w:r w:rsidRPr="000B1BDA">
        <w:t>w ust. 5 po wyrazach „w art. 3 ust. 4” dodaje się wyrazy „</w:t>
      </w:r>
      <w:r>
        <w:t xml:space="preserve">i </w:t>
      </w:r>
      <w:r w:rsidRPr="000B1BDA">
        <w:t>art. 4a</w:t>
      </w:r>
      <w:r>
        <w:t xml:space="preserve"> ust. 1 pkt 2</w:t>
      </w:r>
      <w:r w:rsidRPr="000B1BDA">
        <w:t>”;</w:t>
      </w:r>
    </w:p>
    <w:p w14:paraId="4F13819F" w14:textId="7A8F665C" w:rsidR="00511C42" w:rsidRDefault="00511C42" w:rsidP="00511C42">
      <w:pPr>
        <w:pStyle w:val="PKTpunkt"/>
      </w:pPr>
      <w:r>
        <w:t>18)</w:t>
      </w:r>
      <w:r>
        <w:tab/>
      </w:r>
      <w:r w:rsidRPr="003127A7">
        <w:t>w art. 14</w:t>
      </w:r>
      <w:r>
        <w:t>:</w:t>
      </w:r>
    </w:p>
    <w:p w14:paraId="3A609D09" w14:textId="77777777" w:rsidR="00511C42" w:rsidRDefault="00511C42" w:rsidP="00511C42">
      <w:pPr>
        <w:pStyle w:val="LITlitera"/>
      </w:pPr>
      <w:r>
        <w:lastRenderedPageBreak/>
        <w:t xml:space="preserve">a) </w:t>
      </w:r>
      <w:r>
        <w:tab/>
      </w:r>
      <w:r w:rsidRPr="006E4526">
        <w:t>w ust. 1</w:t>
      </w:r>
      <w:r>
        <w:t>:</w:t>
      </w:r>
    </w:p>
    <w:p w14:paraId="277527CE" w14:textId="77777777" w:rsidR="00511C42" w:rsidRPr="006E4526" w:rsidRDefault="00511C42" w:rsidP="00511C42">
      <w:pPr>
        <w:pStyle w:val="TIRtiret"/>
      </w:pPr>
      <w:r w:rsidRPr="000954EA">
        <w:t>–</w:t>
      </w:r>
      <w:r w:rsidRPr="006E5F81">
        <w:tab/>
      </w:r>
      <w:r>
        <w:t xml:space="preserve">w pkt 1 </w:t>
      </w:r>
      <w:r w:rsidRPr="006E4526">
        <w:t xml:space="preserve">po wyrazach „art. 4” dodaje się wyrazy </w:t>
      </w:r>
      <w:proofErr w:type="gramStart"/>
      <w:r w:rsidRPr="006E4526">
        <w:t>„ ,</w:t>
      </w:r>
      <w:proofErr w:type="gramEnd"/>
      <w:r w:rsidRPr="006E4526">
        <w:t xml:space="preserve"> art. 4a</w:t>
      </w:r>
      <w:r>
        <w:t xml:space="preserve"> ust. 1 pkt 1 i 2</w:t>
      </w:r>
      <w:r w:rsidRPr="006E4526">
        <w:t>”,</w:t>
      </w:r>
    </w:p>
    <w:p w14:paraId="5484D2E4" w14:textId="77777777" w:rsidR="00511C42" w:rsidRDefault="00511C42" w:rsidP="00511C42">
      <w:pPr>
        <w:pStyle w:val="TIRtiret"/>
      </w:pPr>
      <w:r w:rsidRPr="000954EA">
        <w:t>–</w:t>
      </w:r>
      <w:r w:rsidRPr="006E5F81">
        <w:tab/>
      </w:r>
      <w:r w:rsidRPr="006E4526">
        <w:t xml:space="preserve">w </w:t>
      </w:r>
      <w:r>
        <w:t>pkt</w:t>
      </w:r>
      <w:r w:rsidRPr="006E4526">
        <w:t xml:space="preserve"> 2 </w:t>
      </w:r>
      <w:r>
        <w:t>wprowadzenie do wyliczenia</w:t>
      </w:r>
      <w:r w:rsidRPr="006E4526">
        <w:t xml:space="preserve"> </w:t>
      </w:r>
      <w:r>
        <w:t>otrzymuje brzmienie:</w:t>
      </w:r>
    </w:p>
    <w:p w14:paraId="069B527E" w14:textId="5D78842B" w:rsidR="00511C42" w:rsidRDefault="00511C42" w:rsidP="002507C7">
      <w:pPr>
        <w:pStyle w:val="ZTIRFRAGMzmnpwprdowyliczeniatiret"/>
      </w:pPr>
      <w:r w:rsidRPr="00D61E35">
        <w:t xml:space="preserve">„w przypadkach, o których mowa w </w:t>
      </w:r>
      <w:r w:rsidRPr="00BC5B68">
        <w:t>art. 3 ust. 1 pkt 5 i 6</w:t>
      </w:r>
      <w:r w:rsidRPr="00D61E35">
        <w:t>, innych niż wskazane w</w:t>
      </w:r>
      <w:r>
        <w:t> </w:t>
      </w:r>
      <w:r w:rsidRPr="00D61E35">
        <w:t>pkt 2a</w:t>
      </w:r>
      <w:r>
        <w:t>,</w:t>
      </w:r>
      <w:r w:rsidRPr="00D61E35">
        <w:t xml:space="preserve"> oraz </w:t>
      </w:r>
      <w:r w:rsidR="009101BA">
        <w:t xml:space="preserve">w przypadku, </w:t>
      </w:r>
      <w:r>
        <w:t>o który</w:t>
      </w:r>
      <w:r w:rsidR="009101BA">
        <w:t xml:space="preserve">m </w:t>
      </w:r>
      <w:r>
        <w:t xml:space="preserve">mowa </w:t>
      </w:r>
      <w:r w:rsidRPr="00D61E35">
        <w:t>w art. 4a ust. 1 pkt 3</w:t>
      </w:r>
      <w:r w:rsidR="00CC6FAB">
        <w:t>:</w:t>
      </w:r>
      <w:r w:rsidRPr="00D61E35">
        <w:t>”</w:t>
      </w:r>
      <w:r w:rsidR="009101BA">
        <w:t>,</w:t>
      </w:r>
    </w:p>
    <w:p w14:paraId="0FB86133" w14:textId="050ED040" w:rsidR="00511C42" w:rsidRDefault="00511C42" w:rsidP="00511C42">
      <w:pPr>
        <w:pStyle w:val="LITlitera"/>
      </w:pPr>
      <w:r>
        <w:t xml:space="preserve">b) </w:t>
      </w:r>
      <w:r>
        <w:tab/>
        <w:t xml:space="preserve">dodaje się ust. 3 </w:t>
      </w:r>
      <w:r w:rsidR="00706338">
        <w:t>w</w:t>
      </w:r>
      <w:r>
        <w:t xml:space="preserve"> brzmieniu:</w:t>
      </w:r>
    </w:p>
    <w:p w14:paraId="2F75A890" w14:textId="083D9E30" w:rsidR="00511C42" w:rsidRDefault="00511C42" w:rsidP="00511C42">
      <w:pPr>
        <w:pStyle w:val="ZLITUSTzmustliter"/>
      </w:pPr>
      <w:r w:rsidRPr="006E5F81">
        <w:t>„3. Do kosztów przedsięwzięcia nie zalicza się kosztów związanych z zakupem, montażem i uruchomieniem indywidualnego kotła zasilanego paliwami kopalnymi.”</w:t>
      </w:r>
      <w:r w:rsidR="001D3CFE">
        <w:t>;</w:t>
      </w:r>
    </w:p>
    <w:p w14:paraId="4FD05748" w14:textId="77777777" w:rsidR="00511C42" w:rsidRPr="003127A7" w:rsidRDefault="00511C42" w:rsidP="00511C42">
      <w:pPr>
        <w:pStyle w:val="PKTpunkt"/>
      </w:pPr>
      <w:r>
        <w:t>19)</w:t>
      </w:r>
      <w:r>
        <w:tab/>
      </w:r>
      <w:r w:rsidRPr="003127A7">
        <w:t>w art. 14a</w:t>
      </w:r>
      <w:r>
        <w:t xml:space="preserve"> w ust. 1 po wyrazach </w:t>
      </w:r>
      <w:r w:rsidRPr="006E4526">
        <w:t>„</w:t>
      </w:r>
      <w:r>
        <w:t>art. 4</w:t>
      </w:r>
      <w:r w:rsidRPr="00C76CF7">
        <w:t>”</w:t>
      </w:r>
      <w:r>
        <w:t xml:space="preserve"> dodaje się wyrazy </w:t>
      </w:r>
      <w:r w:rsidRPr="006E4526">
        <w:t>„</w:t>
      </w:r>
      <w:r>
        <w:t>i art. 4a</w:t>
      </w:r>
      <w:r w:rsidRPr="00C76CF7">
        <w:t>”</w:t>
      </w:r>
      <w:r>
        <w:t>;</w:t>
      </w:r>
    </w:p>
    <w:p w14:paraId="06B13D20" w14:textId="0F6F7EBA" w:rsidR="00511C42" w:rsidRPr="003127A7" w:rsidRDefault="00511C42" w:rsidP="00511C42">
      <w:pPr>
        <w:pStyle w:val="PKTpunkt"/>
      </w:pPr>
      <w:r>
        <w:t>20)</w:t>
      </w:r>
      <w:r>
        <w:tab/>
      </w:r>
      <w:r w:rsidRPr="003127A7">
        <w:t xml:space="preserve">w art. 15 </w:t>
      </w:r>
      <w:r>
        <w:t xml:space="preserve">w ust. 2 po wyrazach </w:t>
      </w:r>
      <w:r w:rsidRPr="003127A7">
        <w:t>„</w:t>
      </w:r>
      <w:r>
        <w:t>tymczasowe pomieszczenia</w:t>
      </w:r>
      <w:r w:rsidRPr="003127A7">
        <w:t>”</w:t>
      </w:r>
      <w:r>
        <w:t xml:space="preserve"> </w:t>
      </w:r>
      <w:r w:rsidRPr="003127A7">
        <w:t xml:space="preserve">dodaje się </w:t>
      </w:r>
      <w:r>
        <w:t xml:space="preserve">wyrazy </w:t>
      </w:r>
      <w:proofErr w:type="gramStart"/>
      <w:r w:rsidRPr="003127A7">
        <w:t>„</w:t>
      </w:r>
      <w:r w:rsidR="00D142A4">
        <w:t> </w:t>
      </w:r>
      <w:r>
        <w:t>,</w:t>
      </w:r>
      <w:proofErr w:type="gramEnd"/>
      <w:r w:rsidR="00D142A4">
        <w:t> </w:t>
      </w:r>
      <w:r>
        <w:t>pomieszczenia służące zaspokajaniu potrzeb mieszkaniowych studentów i doktorantów</w:t>
      </w:r>
      <w:r w:rsidRPr="003127A7">
        <w:t>”</w:t>
      </w:r>
      <w:r>
        <w:t>;</w:t>
      </w:r>
    </w:p>
    <w:p w14:paraId="5882B18A" w14:textId="77777777" w:rsidR="00511C42" w:rsidRDefault="00511C42" w:rsidP="00511C42">
      <w:pPr>
        <w:pStyle w:val="PKTpunkt"/>
      </w:pPr>
      <w:r>
        <w:t>21)</w:t>
      </w:r>
      <w:r>
        <w:tab/>
      </w:r>
      <w:r w:rsidRPr="003127A7">
        <w:t>w art. 16</w:t>
      </w:r>
      <w:r>
        <w:t>:</w:t>
      </w:r>
    </w:p>
    <w:p w14:paraId="28E1EED3" w14:textId="77777777" w:rsidR="00511C42" w:rsidRDefault="00511C42" w:rsidP="00511C42">
      <w:pPr>
        <w:pStyle w:val="LITlitera"/>
      </w:pPr>
      <w:r>
        <w:t>a)</w:t>
      </w:r>
      <w:r>
        <w:tab/>
        <w:t xml:space="preserve">w ust. 1a po wyrazach </w:t>
      </w:r>
      <w:r w:rsidRPr="000954EA">
        <w:t>„</w:t>
      </w:r>
      <w:r>
        <w:t>art. 3 ust. 1 pkt 5 i 6</w:t>
      </w:r>
      <w:r w:rsidRPr="000954EA">
        <w:t>”</w:t>
      </w:r>
      <w:r>
        <w:t xml:space="preserve"> dodaje się wyrazy </w:t>
      </w:r>
      <w:r w:rsidRPr="000954EA">
        <w:t>„</w:t>
      </w:r>
      <w:r>
        <w:t>oraz art. 4a ust. 1 pkt 3</w:t>
      </w:r>
      <w:r w:rsidRPr="000954EA">
        <w:t>”</w:t>
      </w:r>
      <w:r>
        <w:t>,</w:t>
      </w:r>
    </w:p>
    <w:p w14:paraId="7E93D982" w14:textId="737B2216" w:rsidR="00511C42" w:rsidRDefault="00511C42" w:rsidP="00511C42">
      <w:pPr>
        <w:pStyle w:val="LITlitera"/>
      </w:pPr>
      <w:r>
        <w:t>b)</w:t>
      </w:r>
      <w:r>
        <w:tab/>
      </w:r>
      <w:r w:rsidR="00B7091B">
        <w:t xml:space="preserve">po ust. 1a </w:t>
      </w:r>
      <w:r w:rsidRPr="006E5F81">
        <w:t xml:space="preserve">dodaje się ust. 1b </w:t>
      </w:r>
      <w:r w:rsidR="00B7091B">
        <w:t>w</w:t>
      </w:r>
      <w:r w:rsidR="00B7091B" w:rsidRPr="006E5F81">
        <w:t xml:space="preserve"> </w:t>
      </w:r>
      <w:r w:rsidRPr="006E5F81">
        <w:t>brzmieniu:</w:t>
      </w:r>
    </w:p>
    <w:p w14:paraId="090C4DA9" w14:textId="461BBF1F" w:rsidR="00511C42" w:rsidRDefault="00511C42" w:rsidP="002507C7">
      <w:pPr>
        <w:pStyle w:val="ZLITUSTzmustliter"/>
      </w:pPr>
      <w:r w:rsidRPr="006E5F81">
        <w:t>„</w:t>
      </w:r>
      <w:r w:rsidR="00B7091B">
        <w:t>1b</w:t>
      </w:r>
      <w:r w:rsidR="00246A64">
        <w:t>.</w:t>
      </w:r>
      <w:r w:rsidRPr="006E5F81">
        <w:t xml:space="preserve"> Finansowe wsparcie jest udzielane na realizację przedsięwzięcia, </w:t>
      </w:r>
      <w:r w:rsidR="00815C46">
        <w:t>w przypadku</w:t>
      </w:r>
      <w:r w:rsidRPr="006E5F81">
        <w:t xml:space="preserve"> którego beneficjent wsparcia</w:t>
      </w:r>
      <w:r w:rsidR="00706338">
        <w:t xml:space="preserve"> lub inwestor</w:t>
      </w:r>
      <w:r w:rsidRPr="006E5F81">
        <w:t xml:space="preserve"> ma prawo do prowadzenia robót budowlanych.”</w:t>
      </w:r>
      <w:r w:rsidR="00B7091B">
        <w:t>,</w:t>
      </w:r>
    </w:p>
    <w:p w14:paraId="380C0292" w14:textId="77777777" w:rsidR="00511C42" w:rsidRDefault="00511C42" w:rsidP="00511C42">
      <w:pPr>
        <w:pStyle w:val="LITlitera"/>
      </w:pPr>
      <w:r>
        <w:t>c)</w:t>
      </w:r>
      <w:r>
        <w:tab/>
      </w:r>
      <w:r w:rsidRPr="003127A7">
        <w:t>w ust. 2</w:t>
      </w:r>
      <w:r>
        <w:t>:</w:t>
      </w:r>
    </w:p>
    <w:p w14:paraId="3FCB5B07" w14:textId="77777777" w:rsidR="00511C42" w:rsidRDefault="00511C42" w:rsidP="00511C42">
      <w:pPr>
        <w:pStyle w:val="TIRtiret"/>
      </w:pPr>
      <w:bookmarkStart w:id="35" w:name="_Hlk162517891"/>
      <w:r w:rsidRPr="000954EA">
        <w:t>–</w:t>
      </w:r>
      <w:bookmarkEnd w:id="35"/>
      <w:r>
        <w:tab/>
      </w:r>
      <w:r w:rsidRPr="003127A7">
        <w:t>w pkt 1 po wyrazach „</w:t>
      </w:r>
      <w:r>
        <w:t>art. 4,</w:t>
      </w:r>
      <w:r w:rsidRPr="003127A7">
        <w:t xml:space="preserve">” dodaje się wyrazy „art. </w:t>
      </w:r>
      <w:r>
        <w:t>4</w:t>
      </w:r>
      <w:r w:rsidRPr="003127A7">
        <w:t>a</w:t>
      </w:r>
      <w:r>
        <w:t xml:space="preserve"> ust. 1 pkt 1 i 2</w:t>
      </w:r>
      <w:r w:rsidRPr="003127A7">
        <w:t>,”</w:t>
      </w:r>
      <w:r>
        <w:t>,</w:t>
      </w:r>
    </w:p>
    <w:p w14:paraId="776FFA06" w14:textId="77777777" w:rsidR="00511C42" w:rsidRDefault="00511C42" w:rsidP="00511C42">
      <w:pPr>
        <w:pStyle w:val="TIRtiret"/>
      </w:pPr>
      <w:r w:rsidRPr="000954EA">
        <w:t>–</w:t>
      </w:r>
      <w:r>
        <w:tab/>
        <w:t>po pkt 2 dodaje się pkt 2a w brzmieniu:</w:t>
      </w:r>
    </w:p>
    <w:p w14:paraId="1DD7BA42" w14:textId="77777777" w:rsidR="00511C42" w:rsidRPr="003127A7" w:rsidRDefault="00511C42" w:rsidP="002507C7">
      <w:pPr>
        <w:pStyle w:val="ZTIRPKTzmpkttiret"/>
      </w:pPr>
      <w:r w:rsidRPr="000954EA">
        <w:t>„</w:t>
      </w:r>
      <w:r>
        <w:t>2a)</w:t>
      </w:r>
      <w:r>
        <w:tab/>
        <w:t xml:space="preserve">kupno budynku mieszkalnego </w:t>
      </w:r>
      <w:r w:rsidRPr="00C133C6">
        <w:t>albo udziału we własności budynku</w:t>
      </w:r>
      <w:r>
        <w:t xml:space="preserve"> mieszkalnego </w:t>
      </w:r>
      <w:r w:rsidRPr="00193EFF">
        <w:t>–</w:t>
      </w:r>
      <w:r>
        <w:t xml:space="preserve"> w przypadku, o którym mowa w art. 4a ust. 1 pkt 3;</w:t>
      </w:r>
      <w:r w:rsidRPr="000954EA">
        <w:t>”</w:t>
      </w:r>
      <w:r w:rsidRPr="003127A7">
        <w:t>;</w:t>
      </w:r>
    </w:p>
    <w:p w14:paraId="7811360A" w14:textId="77777777" w:rsidR="00511C42" w:rsidRDefault="00511C42" w:rsidP="00511C42">
      <w:pPr>
        <w:pStyle w:val="PKTpunkt"/>
      </w:pPr>
      <w:r>
        <w:t>22</w:t>
      </w:r>
      <w:r w:rsidRPr="003127A7">
        <w:t>)</w:t>
      </w:r>
      <w:r>
        <w:tab/>
      </w:r>
      <w:r w:rsidRPr="003127A7">
        <w:t>w art. 17 w ust. 4</w:t>
      </w:r>
      <w:r>
        <w:t>:</w:t>
      </w:r>
    </w:p>
    <w:p w14:paraId="47530316" w14:textId="77777777" w:rsidR="00511C42" w:rsidRDefault="00511C42" w:rsidP="00511C42">
      <w:pPr>
        <w:pStyle w:val="LITlitera"/>
      </w:pPr>
      <w:r w:rsidRPr="008C0156">
        <w:t>a)</w:t>
      </w:r>
      <w:r w:rsidRPr="008C0156">
        <w:tab/>
        <w:t>w pkt 1 skreśla się wyrazy „lub art. 5a ust. 2 pkt 1”,</w:t>
      </w:r>
    </w:p>
    <w:p w14:paraId="56AA3ABB" w14:textId="7373465A" w:rsidR="00511C42" w:rsidRDefault="00511C42" w:rsidP="00511C42">
      <w:pPr>
        <w:pStyle w:val="LITlitera"/>
      </w:pPr>
      <w:r>
        <w:t>b)</w:t>
      </w:r>
      <w:r>
        <w:tab/>
      </w:r>
      <w:r w:rsidRPr="003127A7">
        <w:t xml:space="preserve">w pkt 3 po wyrazach „art. </w:t>
      </w:r>
      <w:r>
        <w:t>4</w:t>
      </w:r>
      <w:r w:rsidRPr="003127A7">
        <w:t xml:space="preserve">” dodaje się wyrazy </w:t>
      </w:r>
      <w:proofErr w:type="gramStart"/>
      <w:r w:rsidRPr="003127A7">
        <w:t>„</w:t>
      </w:r>
      <w:r>
        <w:t xml:space="preserve"> ,</w:t>
      </w:r>
      <w:proofErr w:type="gramEnd"/>
      <w:r>
        <w:t xml:space="preserve"> </w:t>
      </w:r>
      <w:r w:rsidRPr="003127A7">
        <w:t xml:space="preserve">art. </w:t>
      </w:r>
      <w:r>
        <w:t>4</w:t>
      </w:r>
      <w:r w:rsidRPr="003127A7">
        <w:t>a</w:t>
      </w:r>
      <w:r>
        <w:t xml:space="preserve"> ust. 1 pkt 1 i 2</w:t>
      </w:r>
      <w:r w:rsidRPr="003127A7">
        <w:t>”</w:t>
      </w:r>
      <w:r>
        <w:t>,</w:t>
      </w:r>
    </w:p>
    <w:p w14:paraId="5B9C0CAC" w14:textId="553158B3" w:rsidR="00511C42" w:rsidRDefault="00511C42" w:rsidP="00511C42">
      <w:pPr>
        <w:pStyle w:val="LITlitera"/>
      </w:pPr>
      <w:r>
        <w:t>c)</w:t>
      </w:r>
      <w:r>
        <w:tab/>
      </w:r>
      <w:r w:rsidR="005A70A7">
        <w:t xml:space="preserve">w </w:t>
      </w:r>
      <w:r>
        <w:t>pkt 4 dodaje się</w:t>
      </w:r>
      <w:r w:rsidR="005A70A7">
        <w:t xml:space="preserve"> przecinek i dodaje się</w:t>
      </w:r>
      <w:r>
        <w:t xml:space="preserve"> pkt </w:t>
      </w:r>
      <w:r w:rsidR="005A70A7">
        <w:t xml:space="preserve">5 </w:t>
      </w:r>
      <w:r>
        <w:t>w brzmieniu:</w:t>
      </w:r>
    </w:p>
    <w:p w14:paraId="0C9EFC2D" w14:textId="435D4FC1" w:rsidR="00511C42" w:rsidRPr="003127A7" w:rsidRDefault="00511C42" w:rsidP="002507C7">
      <w:pPr>
        <w:pStyle w:val="ZLITPKTzmpktliter"/>
      </w:pPr>
      <w:r w:rsidRPr="00541DEC">
        <w:t>„</w:t>
      </w:r>
      <w:r w:rsidR="005A70A7">
        <w:t>5</w:t>
      </w:r>
      <w:r>
        <w:t>)</w:t>
      </w:r>
      <w:r>
        <w:tab/>
        <w:t xml:space="preserve">nieprzeniesienia własności budynku mieszkalnego </w:t>
      </w:r>
      <w:r w:rsidRPr="00C133C6">
        <w:t xml:space="preserve">albo udziału we własności budynku </w:t>
      </w:r>
      <w:r>
        <w:t xml:space="preserve">mieszkalnego w terminie 2 lat </w:t>
      </w:r>
      <w:r w:rsidRPr="00DD57B1">
        <w:t>–</w:t>
      </w:r>
      <w:r>
        <w:t xml:space="preserve"> w przypadku, o którym mowa w art.</w:t>
      </w:r>
      <w:r w:rsidR="00712BAA">
        <w:t> </w:t>
      </w:r>
      <w:r>
        <w:t>4a ust. 1 pkt 3</w:t>
      </w:r>
      <w:r w:rsidRPr="00541DEC">
        <w:t>”</w:t>
      </w:r>
      <w:r w:rsidRPr="003127A7">
        <w:t>;</w:t>
      </w:r>
    </w:p>
    <w:p w14:paraId="4A3D0E15" w14:textId="77777777" w:rsidR="00511C42" w:rsidRPr="003127A7" w:rsidRDefault="00511C42" w:rsidP="00511C42">
      <w:pPr>
        <w:pStyle w:val="PKTpunkt"/>
      </w:pPr>
      <w:r>
        <w:t>23</w:t>
      </w:r>
      <w:r w:rsidRPr="003127A7">
        <w:t>)</w:t>
      </w:r>
      <w:r>
        <w:tab/>
      </w:r>
      <w:r w:rsidRPr="003127A7">
        <w:t>w art. 18:</w:t>
      </w:r>
    </w:p>
    <w:p w14:paraId="23521D43" w14:textId="6DC98311" w:rsidR="00511C42" w:rsidRPr="003127A7" w:rsidRDefault="00511C42" w:rsidP="00511C42">
      <w:pPr>
        <w:pStyle w:val="LITlitera"/>
      </w:pPr>
      <w:r w:rsidRPr="003127A7">
        <w:lastRenderedPageBreak/>
        <w:t>a)</w:t>
      </w:r>
      <w:r>
        <w:tab/>
      </w:r>
      <w:bookmarkStart w:id="36" w:name="_Hlk166761509"/>
      <w:r w:rsidRPr="003127A7">
        <w:t xml:space="preserve">w ust. 1 w pkt 1 po wyrazach „art. </w:t>
      </w:r>
      <w:r>
        <w:t>4 us</w:t>
      </w:r>
      <w:r w:rsidRPr="003127A7">
        <w:t xml:space="preserve">t. 1 </w:t>
      </w:r>
      <w:r>
        <w:t>i 2</w:t>
      </w:r>
      <w:r w:rsidRPr="003127A7">
        <w:t xml:space="preserve">,” dodaje się wyrazy „art. </w:t>
      </w:r>
      <w:r>
        <w:t>4</w:t>
      </w:r>
      <w:r w:rsidRPr="003127A7">
        <w:t>a</w:t>
      </w:r>
      <w:r>
        <w:t xml:space="preserve"> ust. 1</w:t>
      </w:r>
      <w:r w:rsidRPr="003127A7">
        <w:t>,”,</w:t>
      </w:r>
      <w:bookmarkEnd w:id="36"/>
    </w:p>
    <w:p w14:paraId="203960D1" w14:textId="66B608DA" w:rsidR="00511C42" w:rsidRDefault="00511C42" w:rsidP="00511C42">
      <w:pPr>
        <w:pStyle w:val="LITlitera"/>
      </w:pPr>
      <w:r w:rsidRPr="003127A7">
        <w:t>b)</w:t>
      </w:r>
      <w:r>
        <w:tab/>
      </w:r>
      <w:r w:rsidRPr="003127A7">
        <w:t xml:space="preserve">w ust. 1c po wyrazach „art. 3 ust. 1 pkt 1” dodaje się wyrazy </w:t>
      </w:r>
      <w:proofErr w:type="gramStart"/>
      <w:r w:rsidRPr="003127A7">
        <w:t>„</w:t>
      </w:r>
      <w:r>
        <w:t xml:space="preserve"> </w:t>
      </w:r>
      <w:r w:rsidRPr="003127A7">
        <w:t>,</w:t>
      </w:r>
      <w:proofErr w:type="gramEnd"/>
      <w:r>
        <w:t xml:space="preserve"> </w:t>
      </w:r>
      <w:r w:rsidRPr="003127A7">
        <w:t xml:space="preserve">art. </w:t>
      </w:r>
      <w:r>
        <w:t>4</w:t>
      </w:r>
      <w:r w:rsidRPr="003127A7">
        <w:t>a ust. 1 pkt 1”;</w:t>
      </w:r>
    </w:p>
    <w:p w14:paraId="544404B8" w14:textId="77777777" w:rsidR="00511C42" w:rsidRPr="003C16B5" w:rsidRDefault="00511C42" w:rsidP="00511C42">
      <w:pPr>
        <w:pStyle w:val="PKTpunkt"/>
      </w:pPr>
      <w:r>
        <w:t>24</w:t>
      </w:r>
      <w:r w:rsidRPr="003C16B5">
        <w:t>)</w:t>
      </w:r>
      <w:r>
        <w:tab/>
      </w:r>
      <w:r w:rsidRPr="003C16B5">
        <w:t>w art. 21:</w:t>
      </w:r>
    </w:p>
    <w:p w14:paraId="5075FC08" w14:textId="77777777" w:rsidR="00511C42" w:rsidRDefault="00511C42" w:rsidP="00511C42">
      <w:pPr>
        <w:pStyle w:val="LITlitera"/>
      </w:pPr>
      <w:r>
        <w:t>a)</w:t>
      </w:r>
      <w:r>
        <w:tab/>
        <w:t xml:space="preserve">w ust. 1: </w:t>
      </w:r>
    </w:p>
    <w:p w14:paraId="59529C0A" w14:textId="707E7FC4" w:rsidR="00511C42" w:rsidRDefault="00511C42" w:rsidP="00511C42">
      <w:pPr>
        <w:pStyle w:val="TIRtiret"/>
      </w:pPr>
      <w:r w:rsidRPr="00516DE2">
        <w:t>–</w:t>
      </w:r>
      <w:r>
        <w:t xml:space="preserve"> </w:t>
      </w:r>
      <w:r>
        <w:tab/>
        <w:t>we wprowadzeniu do wyliczenia wyraz</w:t>
      </w:r>
      <w:r w:rsidR="00A96D88">
        <w:t>y</w:t>
      </w:r>
      <w:r>
        <w:t xml:space="preserve"> </w:t>
      </w:r>
      <w:r w:rsidRPr="003127A7">
        <w:t>„</w:t>
      </w:r>
      <w:r>
        <w:t>15</w:t>
      </w:r>
      <w:r w:rsidR="00A96D88">
        <w:t xml:space="preserve"> lat</w:t>
      </w:r>
      <w:r w:rsidRPr="003127A7">
        <w:t>”</w:t>
      </w:r>
      <w:r>
        <w:t xml:space="preserve"> zastępuje się wyraz</w:t>
      </w:r>
      <w:r w:rsidR="00A96D88">
        <w:t>ami</w:t>
      </w:r>
      <w:r>
        <w:t xml:space="preserve"> </w:t>
      </w:r>
      <w:r w:rsidRPr="003127A7">
        <w:t>„</w:t>
      </w:r>
      <w:r>
        <w:t>25</w:t>
      </w:r>
      <w:r w:rsidR="00D142A4">
        <w:t> </w:t>
      </w:r>
      <w:r w:rsidR="00A96D88">
        <w:t>lat</w:t>
      </w:r>
      <w:r w:rsidRPr="003127A7">
        <w:t>”</w:t>
      </w:r>
      <w:r>
        <w:t>,</w:t>
      </w:r>
    </w:p>
    <w:p w14:paraId="5139235E" w14:textId="3712369B" w:rsidR="00511C42" w:rsidRDefault="00511C42" w:rsidP="00511C42">
      <w:pPr>
        <w:pStyle w:val="TIRtiret"/>
      </w:pPr>
      <w:r w:rsidRPr="00516DE2">
        <w:t>–</w:t>
      </w:r>
      <w:r>
        <w:t xml:space="preserve"> </w:t>
      </w:r>
      <w:r>
        <w:tab/>
        <w:t xml:space="preserve">w pkt 1 po wyrazach </w:t>
      </w:r>
      <w:r w:rsidRPr="003127A7">
        <w:t>„</w:t>
      </w:r>
      <w:r>
        <w:t>tymczasowego pomieszczenia</w:t>
      </w:r>
      <w:r w:rsidRPr="003127A7">
        <w:t>”</w:t>
      </w:r>
      <w:r>
        <w:t xml:space="preserve"> dodaje się wyrazy </w:t>
      </w:r>
      <w:proofErr w:type="gramStart"/>
      <w:r w:rsidRPr="003127A7">
        <w:t>„</w:t>
      </w:r>
      <w:r w:rsidR="00D142A4">
        <w:t> </w:t>
      </w:r>
      <w:r>
        <w:t>,</w:t>
      </w:r>
      <w:proofErr w:type="gramEnd"/>
      <w:r w:rsidR="00D142A4">
        <w:t> </w:t>
      </w:r>
      <w:r>
        <w:t>pomieszczenia służącego zaspokajaniu potrzeb mieszkaniowych studentów i doktorantów</w:t>
      </w:r>
      <w:r w:rsidRPr="00281F47">
        <w:t>”,</w:t>
      </w:r>
    </w:p>
    <w:p w14:paraId="180EB108" w14:textId="50C5B778" w:rsidR="00511C42" w:rsidRDefault="00511C42" w:rsidP="00511C42">
      <w:pPr>
        <w:pStyle w:val="TIRtiret"/>
      </w:pPr>
      <w:r w:rsidRPr="00516DE2">
        <w:t>–</w:t>
      </w:r>
      <w:r>
        <w:t xml:space="preserve"> </w:t>
      </w:r>
      <w:r>
        <w:tab/>
        <w:t xml:space="preserve">w pkt 2 wyrazy </w:t>
      </w:r>
      <w:r w:rsidRPr="003127A7">
        <w:t>„</w:t>
      </w:r>
      <w:r>
        <w:t>art. 5a ust. 2 pkt 2</w:t>
      </w:r>
      <w:r w:rsidRPr="003127A7">
        <w:t>”</w:t>
      </w:r>
      <w:r>
        <w:t xml:space="preserve"> zastępuje się wyrazami </w:t>
      </w:r>
      <w:r w:rsidRPr="003127A7">
        <w:t>„</w:t>
      </w:r>
      <w:r>
        <w:t>art. 5a ust. 2 pkt</w:t>
      </w:r>
      <w:r w:rsidR="00D142A4">
        <w:t> </w:t>
      </w:r>
      <w:r>
        <w:t>1</w:t>
      </w:r>
      <w:r w:rsidRPr="003127A7">
        <w:t>”</w:t>
      </w:r>
      <w:r>
        <w:t>,</w:t>
      </w:r>
    </w:p>
    <w:p w14:paraId="06AA3842" w14:textId="77777777" w:rsidR="00511C42" w:rsidRDefault="00511C42" w:rsidP="00511C42">
      <w:pPr>
        <w:pStyle w:val="TIRtiret"/>
      </w:pPr>
      <w:r w:rsidRPr="00516DE2">
        <w:t>–</w:t>
      </w:r>
      <w:r>
        <w:t xml:space="preserve"> </w:t>
      </w:r>
      <w:r>
        <w:tab/>
        <w:t>pkt 4 otrzymuje brzmienie:</w:t>
      </w:r>
    </w:p>
    <w:p w14:paraId="4B3CDFDE" w14:textId="0E6876D4" w:rsidR="00511C42" w:rsidRDefault="00511C42" w:rsidP="00511C42">
      <w:pPr>
        <w:pStyle w:val="ZTIRPKTzmpkttiret"/>
      </w:pPr>
      <w:r w:rsidRPr="003127A7">
        <w:t>„</w:t>
      </w:r>
      <w:r>
        <w:t xml:space="preserve">4) </w:t>
      </w:r>
      <w:r>
        <w:tab/>
        <w:t>zmienić, określonej w art. 5a ust. 2 pkt 2, zasady ustalania wysokości opłat z tytułu używania lokali</w:t>
      </w:r>
      <w:r w:rsidR="00090F8F">
        <w:t>;</w:t>
      </w:r>
      <w:r w:rsidRPr="003127A7">
        <w:t>”</w:t>
      </w:r>
      <w:r>
        <w:t>,</w:t>
      </w:r>
    </w:p>
    <w:p w14:paraId="796521B6" w14:textId="77777777" w:rsidR="00511C42" w:rsidRDefault="00511C42" w:rsidP="00511C42">
      <w:pPr>
        <w:pStyle w:val="LITlitera"/>
      </w:pPr>
      <w:r>
        <w:t>b)</w:t>
      </w:r>
      <w:r>
        <w:tab/>
        <w:t>po ust. 1 dodaje się ust. 1a</w:t>
      </w:r>
      <w:r w:rsidRPr="007B1EC5">
        <w:t>–</w:t>
      </w:r>
      <w:r>
        <w:t>1c w brzmieniu:</w:t>
      </w:r>
    </w:p>
    <w:p w14:paraId="37CB29B2" w14:textId="77777777" w:rsidR="00511C42" w:rsidRPr="00412A76" w:rsidRDefault="00511C42" w:rsidP="00511C42">
      <w:pPr>
        <w:pStyle w:val="ZLITUSTzmustliter"/>
      </w:pPr>
      <w:r w:rsidRPr="00412A76">
        <w:t>„1a. Po upływie 25 lat od dnia rozliczenia kosztów przedsięwzięcia, o którym mowa w art. 3, z wyjątkiem przedsięwzięć, o których mowa w art. 3 ust. 1 pkt 5 i 6, jeżeli przedmiotem zakupu jest byłe mieszkanie zakładowe, w przypadku podjęcia decyzji o zbyciu lokalu mieszkalnego cena tego lokalu nie może być niższa niż jego wartość rynkowa określona zgodnie z przepisami ustawy z dnia 21 sierpnia 1997 r. o gospodarce nieruchomościami. Przepisu art. 68 ustawy z dnia 21 sierpnia 1997 r. o gospodarce nieruchomościami nie stosuje się.</w:t>
      </w:r>
    </w:p>
    <w:p w14:paraId="080B5EC5" w14:textId="77777777" w:rsidR="00511C42" w:rsidRPr="00412A76" w:rsidRDefault="00511C42" w:rsidP="00511C42">
      <w:pPr>
        <w:pStyle w:val="ZLITUSTzmustliter"/>
        <w:rPr>
          <w:rStyle w:val="Kkursywa"/>
        </w:rPr>
      </w:pPr>
      <w:r w:rsidRPr="00412A76">
        <w:t>1b. Kwotę stanowiącą odsetek wartości rynkowej lokalu mieszkalnego równy udziałowi uzyskanego finansowego wsparcia w kosztach budowy tego lokalu, uwzględniających wartość nieruchomości, gmina albo jednoosobowa spółka gminna przeznacza na realizację przedsięwzięć, o których mowa w art. 1 pkt 1.</w:t>
      </w:r>
    </w:p>
    <w:p w14:paraId="373F5B85" w14:textId="4C1C444B" w:rsidR="00511C42" w:rsidRPr="00412A76" w:rsidRDefault="00511C42" w:rsidP="00511C42">
      <w:pPr>
        <w:pStyle w:val="ZLITUSTzmustliter"/>
      </w:pPr>
      <w:r w:rsidRPr="00412A76">
        <w:t>1c. Do dnia przeznaczenia na realizację przedsięwzięcia, o którym mowa w art.</w:t>
      </w:r>
      <w:r w:rsidR="00712BAA">
        <w:t> </w:t>
      </w:r>
      <w:r w:rsidRPr="00412A76">
        <w:t>1 pkt 1, środków, o których mowa w ust. 1b, gmina albo jednoosobowa spółka gminna gromadzi te środki na wydzielonym rachunku bankowym gminy, o którym mowa w art. 7c ust. 6.”,</w:t>
      </w:r>
    </w:p>
    <w:p w14:paraId="14A6E0C0" w14:textId="77777777" w:rsidR="00511C42" w:rsidRPr="00412A76" w:rsidRDefault="00511C42" w:rsidP="00511C42">
      <w:pPr>
        <w:pStyle w:val="LITlitera"/>
      </w:pPr>
      <w:r w:rsidRPr="00412A76">
        <w:t>c)</w:t>
      </w:r>
      <w:r w:rsidRPr="00412A76">
        <w:tab/>
        <w:t>ust. 4 otrzymuje brzmienie:</w:t>
      </w:r>
    </w:p>
    <w:p w14:paraId="6108DAA6" w14:textId="7374D8F2" w:rsidR="00511C42" w:rsidRPr="00412A76" w:rsidRDefault="00511C42" w:rsidP="00511C42">
      <w:pPr>
        <w:pStyle w:val="ZLITUSTzmustliter"/>
      </w:pPr>
      <w:r w:rsidRPr="00412A76">
        <w:t>„4. W przypadku zbycia byłego mieszkania zakładowego, gdy bonifikata udzielona od ceny ustalonej zgodnie z art. 67 ust. 3 ustawy z dnia 21 sierpnia 1997</w:t>
      </w:r>
      <w:r w:rsidR="00712BAA">
        <w:t> </w:t>
      </w:r>
      <w:r w:rsidRPr="00412A76">
        <w:t xml:space="preserve">r. o gospodarce nieruchomościami będzie niższa od otrzymanego finansowego </w:t>
      </w:r>
      <w:r w:rsidRPr="00412A76">
        <w:lastRenderedPageBreak/>
        <w:t>wsparcia, beneficjent wsparcia wpłaca do Funduszu Dopłat kwotę stanowiącą różnicę między kwotą środków uzyskanych od nabywcy tego mieszkania a kwotą uzyskanego finansowego wsparcia z Funduszu Dopłat w terminie 14 dni od dnia wpłaty środków przez nabywcę.”,</w:t>
      </w:r>
    </w:p>
    <w:p w14:paraId="2BB8F549" w14:textId="64B3A4BD" w:rsidR="00511C42" w:rsidRPr="00412A76" w:rsidRDefault="00511C42" w:rsidP="00511C42">
      <w:pPr>
        <w:pStyle w:val="LITlitera"/>
      </w:pPr>
      <w:r w:rsidRPr="00412A76">
        <w:t>d)</w:t>
      </w:r>
      <w:r>
        <w:tab/>
      </w:r>
      <w:r w:rsidRPr="00412A76">
        <w:t>w ust. 5 we wprowadzeniu do wyliczenia wyraz</w:t>
      </w:r>
      <w:r w:rsidR="00A10B48">
        <w:t>y</w:t>
      </w:r>
      <w:r w:rsidRPr="00412A76">
        <w:t xml:space="preserve"> „15</w:t>
      </w:r>
      <w:r w:rsidR="00A10B48">
        <w:t xml:space="preserve"> lat</w:t>
      </w:r>
      <w:r w:rsidRPr="00412A76">
        <w:t>” zastępuje się wyraz</w:t>
      </w:r>
      <w:r w:rsidR="00A10B48">
        <w:t xml:space="preserve">ami </w:t>
      </w:r>
      <w:r w:rsidRPr="00412A76">
        <w:t>„25</w:t>
      </w:r>
      <w:r w:rsidR="00A10B48">
        <w:t xml:space="preserve"> lat</w:t>
      </w:r>
      <w:r w:rsidRPr="00412A76">
        <w:t>”;</w:t>
      </w:r>
    </w:p>
    <w:p w14:paraId="71A6C955" w14:textId="77777777" w:rsidR="00511C42" w:rsidRDefault="00511C42" w:rsidP="00511C42">
      <w:pPr>
        <w:pStyle w:val="PKTpunkt"/>
      </w:pPr>
      <w:r>
        <w:t>25)</w:t>
      </w:r>
      <w:r>
        <w:tab/>
        <w:t>w art. 22 w pkt 2 dodaje się przecinek i dodaje się pkt 3 w brzmieniu:</w:t>
      </w:r>
    </w:p>
    <w:p w14:paraId="2686BD96" w14:textId="2369386A" w:rsidR="00511C42" w:rsidRDefault="00511C42" w:rsidP="00271317">
      <w:pPr>
        <w:pStyle w:val="ZPKTzmpktartykuempunktem"/>
      </w:pPr>
      <w:r w:rsidRPr="003127A7">
        <w:t>„</w:t>
      </w:r>
      <w:r>
        <w:t>3)</w:t>
      </w:r>
      <w:r w:rsidR="00271317">
        <w:tab/>
      </w:r>
      <w:r w:rsidRPr="00C854DD">
        <w:t>niezgodnie z art. 7 ust. 3”</w:t>
      </w:r>
      <w:r>
        <w:t>;</w:t>
      </w:r>
    </w:p>
    <w:p w14:paraId="1A23F923" w14:textId="77777777" w:rsidR="00511C42" w:rsidRPr="00412A76" w:rsidRDefault="00511C42" w:rsidP="00511C42">
      <w:pPr>
        <w:pStyle w:val="PKTpunkt"/>
      </w:pPr>
      <w:r>
        <w:t>26</w:t>
      </w:r>
      <w:r w:rsidRPr="00412A76">
        <w:t xml:space="preserve">) </w:t>
      </w:r>
      <w:r w:rsidRPr="00412A76">
        <w:tab/>
        <w:t>w art. 22b:</w:t>
      </w:r>
    </w:p>
    <w:p w14:paraId="71197ECA" w14:textId="77777777" w:rsidR="00511C42" w:rsidRPr="00412A76" w:rsidRDefault="00511C42" w:rsidP="00511C42">
      <w:pPr>
        <w:pStyle w:val="LITlitera"/>
      </w:pPr>
      <w:r w:rsidRPr="00412A76">
        <w:t xml:space="preserve">a) </w:t>
      </w:r>
      <w:r w:rsidRPr="00412A76">
        <w:tab/>
        <w:t>w ust. 1:</w:t>
      </w:r>
    </w:p>
    <w:p w14:paraId="7A220BBB" w14:textId="77777777" w:rsidR="00511C42" w:rsidRPr="00412A76" w:rsidRDefault="00511C42" w:rsidP="00511C42">
      <w:pPr>
        <w:pStyle w:val="TIRtiret"/>
      </w:pPr>
      <w:r w:rsidRPr="00412A76">
        <w:t>–</w:t>
      </w:r>
      <w:r w:rsidRPr="00412A76">
        <w:tab/>
        <w:t>w pkt 1 wyrazy „15%” zastępuje się wyrazami „25%”,</w:t>
      </w:r>
    </w:p>
    <w:p w14:paraId="07290AFC" w14:textId="77777777" w:rsidR="00511C42" w:rsidRPr="00412A76" w:rsidRDefault="00511C42" w:rsidP="00511C42">
      <w:pPr>
        <w:pStyle w:val="TIRtiret"/>
      </w:pPr>
      <w:r w:rsidRPr="00412A76">
        <w:t>–</w:t>
      </w:r>
      <w:r w:rsidRPr="00412A76">
        <w:tab/>
        <w:t>w pkt 2 wyrazy „25%” zastępuje się wyrazami „35%”,</w:t>
      </w:r>
    </w:p>
    <w:p w14:paraId="4C971760" w14:textId="77777777" w:rsidR="00511C42" w:rsidRPr="00412A76" w:rsidRDefault="00511C42" w:rsidP="00511C42">
      <w:pPr>
        <w:pStyle w:val="LITlitera"/>
      </w:pPr>
      <w:r w:rsidRPr="00412A76">
        <w:t>b)</w:t>
      </w:r>
      <w:r w:rsidRPr="00412A76">
        <w:tab/>
        <w:t>po ust. 1 dodaje się ust. 1a w brzmieniu:</w:t>
      </w:r>
    </w:p>
    <w:p w14:paraId="5B688FB2" w14:textId="16A602D1" w:rsidR="00511C42" w:rsidRPr="00412A76" w:rsidRDefault="00511C42" w:rsidP="00511C42">
      <w:pPr>
        <w:pStyle w:val="ZLITUSTzmustliter"/>
      </w:pPr>
      <w:bookmarkStart w:id="37" w:name="_Hlk189484464"/>
      <w:r w:rsidRPr="00412A76">
        <w:t>„</w:t>
      </w:r>
      <w:bookmarkEnd w:id="37"/>
      <w:r w:rsidRPr="00412A76">
        <w:t>1a.</w:t>
      </w:r>
      <w:r w:rsidR="00EA1671">
        <w:t xml:space="preserve"> </w:t>
      </w:r>
      <w:r w:rsidRPr="00412A76">
        <w:t>Łączna wysokość finansowego wsparcia udzielonego na zasadach określonych w rozdziale 3</w:t>
      </w:r>
      <w:r w:rsidR="00A10B48">
        <w:t>,</w:t>
      </w:r>
      <w:r w:rsidRPr="00412A76">
        <w:t xml:space="preserve"> z wyłączeniem art. 13 ust. 4 i art. 13c oraz </w:t>
      </w:r>
      <w:r w:rsidR="001D3CFE" w:rsidRPr="00412A76">
        <w:t>w</w:t>
      </w:r>
      <w:r w:rsidR="001D3CFE">
        <w:t> </w:t>
      </w:r>
      <w:r w:rsidRPr="00412A76">
        <w:t>ramach planu rozwojowego, o którym mowa w:</w:t>
      </w:r>
    </w:p>
    <w:p w14:paraId="555D86FD" w14:textId="0272DB89" w:rsidR="00511C42" w:rsidRPr="00412A76" w:rsidRDefault="00511C42" w:rsidP="002507C7">
      <w:pPr>
        <w:pStyle w:val="ZLITPKTzmpktliter"/>
      </w:pPr>
      <w:r w:rsidRPr="00412A76">
        <w:t xml:space="preserve">1) </w:t>
      </w:r>
      <w:r w:rsidRPr="00412A76">
        <w:tab/>
        <w:t xml:space="preserve">ust. 1 pkt 1 i art. 13 ust. 1 pkt 3 lit. a i c </w:t>
      </w:r>
      <w:r w:rsidR="00555BA6" w:rsidRPr="00412A76">
        <w:t>–</w:t>
      </w:r>
      <w:r w:rsidR="00555BA6">
        <w:t xml:space="preserve"> </w:t>
      </w:r>
      <w:r w:rsidRPr="00412A76">
        <w:t>nie może przekroczyć 95% kosztów przedsięwzięcia;</w:t>
      </w:r>
    </w:p>
    <w:p w14:paraId="00108443" w14:textId="76F0E1F7" w:rsidR="00511C42" w:rsidRPr="00412A76" w:rsidRDefault="00511C42" w:rsidP="002507C7">
      <w:pPr>
        <w:pStyle w:val="ZLITPKTzmpktliter"/>
      </w:pPr>
      <w:r w:rsidRPr="00412A76">
        <w:t xml:space="preserve">2) </w:t>
      </w:r>
      <w:r w:rsidRPr="00412A76">
        <w:tab/>
        <w:t xml:space="preserve">ust. 1 pkt 2 i art. 13 ust. 1 pkt 1 </w:t>
      </w:r>
      <w:r w:rsidR="00555BA6" w:rsidRPr="00412A76">
        <w:t>–</w:t>
      </w:r>
      <w:r w:rsidR="00555BA6">
        <w:t xml:space="preserve"> </w:t>
      </w:r>
      <w:r w:rsidRPr="00412A76">
        <w:t>nie może przekroczyć 60% kosztów przedsięwzięcia</w:t>
      </w:r>
      <w:r w:rsidR="002F515E">
        <w:t>.</w:t>
      </w:r>
      <w:r w:rsidRPr="00412A76">
        <w:t>”</w:t>
      </w:r>
      <w:r w:rsidR="005516DC">
        <w:t>,</w:t>
      </w:r>
    </w:p>
    <w:p w14:paraId="14AEA47B" w14:textId="77777777" w:rsidR="00511C42" w:rsidRPr="00412A76" w:rsidRDefault="00511C42" w:rsidP="00511C42">
      <w:pPr>
        <w:pStyle w:val="LITlitera"/>
      </w:pPr>
      <w:r w:rsidRPr="00412A76">
        <w:t xml:space="preserve">c) </w:t>
      </w:r>
      <w:r>
        <w:tab/>
      </w:r>
      <w:r w:rsidRPr="00412A76">
        <w:t>ust. 2 otrzymuje brzmienie:</w:t>
      </w:r>
    </w:p>
    <w:p w14:paraId="0AE8C79F" w14:textId="4D66CD3F" w:rsidR="00511C42" w:rsidRPr="00412A76" w:rsidRDefault="00511C42" w:rsidP="00511C42">
      <w:pPr>
        <w:pStyle w:val="ZLITUSTzmustliter"/>
      </w:pPr>
      <w:r w:rsidRPr="00412A76">
        <w:t>„2. Koszty, o których mowa</w:t>
      </w:r>
      <w:r w:rsidR="00644D5B">
        <w:t xml:space="preserve"> w</w:t>
      </w:r>
      <w:r w:rsidRPr="00412A76">
        <w:t>:</w:t>
      </w:r>
    </w:p>
    <w:p w14:paraId="1F3EE417" w14:textId="6620412F" w:rsidR="00511C42" w:rsidRPr="00412A76" w:rsidRDefault="00511C42" w:rsidP="00511C42">
      <w:pPr>
        <w:pStyle w:val="ZLITPKTzmpktliter"/>
      </w:pPr>
      <w:r w:rsidRPr="00412A76">
        <w:t xml:space="preserve">1) </w:t>
      </w:r>
      <w:r>
        <w:tab/>
      </w:r>
      <w:r w:rsidRPr="00412A76">
        <w:t>ust. 1</w:t>
      </w:r>
      <w:r w:rsidR="00644D5B">
        <w:t>,</w:t>
      </w:r>
      <w:r w:rsidRPr="00412A76">
        <w:t xml:space="preserve"> nie uwzględniają podatku od towarów i usług</w:t>
      </w:r>
      <w:r w:rsidR="00644D5B">
        <w:t>;</w:t>
      </w:r>
    </w:p>
    <w:p w14:paraId="4AC11905" w14:textId="513AFB79" w:rsidR="00511C42" w:rsidRDefault="00511C42" w:rsidP="00511C42">
      <w:pPr>
        <w:pStyle w:val="ZLITPKTzmpktliter"/>
      </w:pPr>
      <w:r w:rsidRPr="00412A76">
        <w:t xml:space="preserve">2) </w:t>
      </w:r>
      <w:r>
        <w:tab/>
      </w:r>
      <w:r w:rsidRPr="00412A76">
        <w:t>ust. 1a</w:t>
      </w:r>
      <w:r w:rsidR="00644D5B">
        <w:t>,</w:t>
      </w:r>
      <w:r w:rsidR="00E854D2">
        <w:t xml:space="preserve"> </w:t>
      </w:r>
      <w:r w:rsidRPr="00412A76">
        <w:t>uwzględniają podatek od towarów i usług.”</w:t>
      </w:r>
      <w:r>
        <w:t>.</w:t>
      </w:r>
    </w:p>
    <w:p w14:paraId="0127D444" w14:textId="5A4A7156" w:rsidR="00AF79BB" w:rsidRDefault="00AF79BB" w:rsidP="00AF79BB">
      <w:pPr>
        <w:pStyle w:val="ARTartustawynprozporzdzenia"/>
      </w:pPr>
      <w:bookmarkStart w:id="38" w:name="_Hlk172276519"/>
      <w:bookmarkEnd w:id="16"/>
      <w:r w:rsidRPr="00AF79BB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4C513C">
        <w:rPr>
          <w:rStyle w:val="Ppogrubienie"/>
        </w:rPr>
        <w:t>6</w:t>
      </w:r>
      <w:r w:rsidRPr="00AF79BB">
        <w:rPr>
          <w:rStyle w:val="Ppogrubienie"/>
        </w:rPr>
        <w:t>.</w:t>
      </w:r>
      <w:r w:rsidR="00271317">
        <w:t> </w:t>
      </w:r>
      <w:r w:rsidRPr="00AF79BB">
        <w:t xml:space="preserve">W ustawie z dnia 21 listopada 2008 r. o wspieraniu termomodernizacji </w:t>
      </w:r>
      <w:r w:rsidR="00D77DF7" w:rsidRPr="00AF79BB">
        <w:t>i</w:t>
      </w:r>
      <w:r w:rsidR="00D77DF7">
        <w:t> </w:t>
      </w:r>
      <w:r w:rsidRPr="00AF79BB">
        <w:t>remontów oraz o centralnej ewidencji emisyjności budynków (Dz.</w:t>
      </w:r>
      <w:r w:rsidR="009B58D4">
        <w:t xml:space="preserve"> </w:t>
      </w:r>
      <w:r w:rsidRPr="00AF79BB">
        <w:t>U. z 202</w:t>
      </w:r>
      <w:r w:rsidR="00F323E4">
        <w:t>4</w:t>
      </w:r>
      <w:r w:rsidRPr="00AF79BB">
        <w:t xml:space="preserve"> r. poz. </w:t>
      </w:r>
      <w:r w:rsidR="00F323E4">
        <w:t>1446, 1473, 1572, 1635 i 1940</w:t>
      </w:r>
      <w:r w:rsidRPr="00AF79BB">
        <w:t xml:space="preserve">) </w:t>
      </w:r>
      <w:r w:rsidR="00D77DF7" w:rsidRPr="00AF79BB">
        <w:t>w</w:t>
      </w:r>
      <w:r w:rsidR="00D77DF7">
        <w:t> </w:t>
      </w:r>
      <w:r w:rsidRPr="00AF79BB">
        <w:t xml:space="preserve">art. 24 </w:t>
      </w:r>
      <w:r w:rsidR="00F94B74">
        <w:t xml:space="preserve">w </w:t>
      </w:r>
      <w:r w:rsidRPr="00AF79BB">
        <w:t>ust. 1 uchyla się pkt 1b.</w:t>
      </w:r>
    </w:p>
    <w:p w14:paraId="61124C59" w14:textId="7A596954" w:rsidR="001B02D7" w:rsidRPr="001B02D7" w:rsidRDefault="00BF703D" w:rsidP="001B02D7">
      <w:pPr>
        <w:pStyle w:val="ARTartustawynprozporzdzenia"/>
      </w:pPr>
      <w:bookmarkStart w:id="39" w:name="_Hlk188444131"/>
      <w:r w:rsidRPr="00BF703D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4C513C">
        <w:rPr>
          <w:rStyle w:val="Ppogrubienie"/>
        </w:rPr>
        <w:t>7</w:t>
      </w:r>
      <w:r w:rsidRPr="00BF703D">
        <w:rPr>
          <w:rStyle w:val="Ppogrubienie"/>
        </w:rPr>
        <w:t>.</w:t>
      </w:r>
      <w:r w:rsidR="00271317">
        <w:t> </w:t>
      </w:r>
      <w:r w:rsidR="001B02D7" w:rsidRPr="001B02D7">
        <w:t xml:space="preserve">W ustawie </w:t>
      </w:r>
      <w:bookmarkStart w:id="40" w:name="_Hlk160107162"/>
      <w:r w:rsidR="001B02D7" w:rsidRPr="001B02D7">
        <w:t>z dnia 6 sierpnia 2010 r. o dowodach osobistych</w:t>
      </w:r>
      <w:bookmarkEnd w:id="40"/>
      <w:r w:rsidR="001B02D7" w:rsidRPr="001B02D7">
        <w:t xml:space="preserve"> (Dz. U.</w:t>
      </w:r>
      <w:r w:rsidR="006833E9">
        <w:t xml:space="preserve"> z</w:t>
      </w:r>
      <w:r w:rsidR="001B02D7" w:rsidRPr="001B02D7">
        <w:t xml:space="preserve"> 2022 r. poz.</w:t>
      </w:r>
      <w:r w:rsidR="00712BAA">
        <w:t> </w:t>
      </w:r>
      <w:r w:rsidR="001B02D7" w:rsidRPr="001B02D7">
        <w:t>671 oraz z 2023 r. poz. 1234 i 1941) w art. 66 w ust. 3 po pkt 12 dodaje się pkt 12a w brzmieniu:</w:t>
      </w:r>
    </w:p>
    <w:p w14:paraId="1607E5E0" w14:textId="77777777" w:rsidR="001B02D7" w:rsidRPr="001B02D7" w:rsidRDefault="001B02D7" w:rsidP="00465277">
      <w:pPr>
        <w:pStyle w:val="ZPKTzmpktartykuempunktem"/>
      </w:pPr>
      <w:r w:rsidRPr="001B02D7">
        <w:t xml:space="preserve">„12a) </w:t>
      </w:r>
      <w:r w:rsidRPr="001B02D7">
        <w:tab/>
        <w:t>minister właściwy do spraw budownictwa, planowania i zagospodarowania przestrzennego oraz mieszkalnictwa;”.</w:t>
      </w:r>
    </w:p>
    <w:bookmarkEnd w:id="38"/>
    <w:bookmarkEnd w:id="39"/>
    <w:p w14:paraId="61EF4E31" w14:textId="43F0B9FD" w:rsidR="009274CC" w:rsidRPr="009274CC" w:rsidRDefault="00AB04E4" w:rsidP="009274CC">
      <w:pPr>
        <w:pStyle w:val="ARTartustawynprozporzdzenia"/>
      </w:pPr>
      <w:r w:rsidRPr="00AB04E4">
        <w:rPr>
          <w:rStyle w:val="Ppogrubienie"/>
        </w:rPr>
        <w:lastRenderedPageBreak/>
        <w:t>Art.</w:t>
      </w:r>
      <w:r w:rsidR="00271317">
        <w:rPr>
          <w:rStyle w:val="Ppogrubienie"/>
        </w:rPr>
        <w:t> </w:t>
      </w:r>
      <w:r w:rsidR="004C513C">
        <w:rPr>
          <w:rStyle w:val="Ppogrubienie"/>
        </w:rPr>
        <w:t>8</w:t>
      </w:r>
      <w:r w:rsidRPr="00AB04E4">
        <w:rPr>
          <w:rStyle w:val="Ppogrubienie"/>
        </w:rPr>
        <w:t>.</w:t>
      </w:r>
      <w:r w:rsidR="00271317">
        <w:t> </w:t>
      </w:r>
      <w:r w:rsidRPr="00AB04E4">
        <w:t>W ustawie z dnia 10 września 2015 r. o zmianie ustawy o niektórych formach popierania budownictwa mieszkaniowego oraz niektórych innych ustaw (Dz. U. poz. 1582) w art. 9</w:t>
      </w:r>
      <w:r w:rsidR="009274CC">
        <w:t xml:space="preserve"> </w:t>
      </w:r>
      <w:r w:rsidR="002D2E03">
        <w:t>w ust. 1</w:t>
      </w:r>
      <w:r w:rsidR="009274CC" w:rsidRPr="009274CC">
        <w:t>:</w:t>
      </w:r>
    </w:p>
    <w:p w14:paraId="3497883E" w14:textId="688A1D27" w:rsidR="009274CC" w:rsidRPr="009274CC" w:rsidRDefault="009274CC" w:rsidP="00803990">
      <w:pPr>
        <w:pStyle w:val="PKTpunkt"/>
      </w:pPr>
      <w:r w:rsidRPr="009274CC">
        <w:t>1)</w:t>
      </w:r>
      <w:r w:rsidRPr="009274CC">
        <w:tab/>
        <w:t>we wprowadzeniu do wyliczenia wyrazy „art. 15c ust. 2” zastępuje się wyrazami „art. 15c ust. 2 pkt 2”</w:t>
      </w:r>
      <w:r w:rsidR="006833E9">
        <w:t>;</w:t>
      </w:r>
    </w:p>
    <w:p w14:paraId="1C2A194D" w14:textId="0977BD52" w:rsidR="00AB04E4" w:rsidRPr="00AB04E4" w:rsidRDefault="009274CC" w:rsidP="00803990">
      <w:pPr>
        <w:pStyle w:val="PKTpunkt"/>
      </w:pPr>
      <w:r w:rsidRPr="009274CC">
        <w:t>2)</w:t>
      </w:r>
      <w:r w:rsidRPr="009274CC">
        <w:tab/>
      </w:r>
      <w:r w:rsidR="00AB04E4" w:rsidRPr="00AB04E4">
        <w:t xml:space="preserve"> w pkt 10 wyrazy „73,2 mln zł” zastępuje się wyrazami „</w:t>
      </w:r>
      <w:bookmarkStart w:id="41" w:name="_Hlk187746017"/>
      <w:r w:rsidR="00AB04E4" w:rsidRPr="00AB04E4">
        <w:t>129,9 mln zł</w:t>
      </w:r>
      <w:bookmarkEnd w:id="41"/>
      <w:r w:rsidR="00AB04E4" w:rsidRPr="00AB04E4">
        <w:t>”.</w:t>
      </w:r>
    </w:p>
    <w:p w14:paraId="0421C72C" w14:textId="737B4974" w:rsidR="00E34F4E" w:rsidRDefault="0027243A" w:rsidP="0027243A">
      <w:pPr>
        <w:pStyle w:val="ARTartustawynprozporzdzenia"/>
      </w:pPr>
      <w:r w:rsidRPr="0027243A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4C513C">
        <w:rPr>
          <w:rStyle w:val="Ppogrubienie"/>
        </w:rPr>
        <w:t>9</w:t>
      </w:r>
      <w:r w:rsidRPr="0027243A">
        <w:rPr>
          <w:rStyle w:val="Ppogrubienie"/>
        </w:rPr>
        <w:t>.</w:t>
      </w:r>
      <w:r w:rsidR="00271317">
        <w:t> </w:t>
      </w:r>
      <w:r>
        <w:t xml:space="preserve">W ustawie z dnia </w:t>
      </w:r>
      <w:r w:rsidRPr="0027243A">
        <w:t>22 marca 2018 r.</w:t>
      </w:r>
      <w:r>
        <w:t xml:space="preserve"> </w:t>
      </w:r>
      <w:r w:rsidRPr="0027243A">
        <w:t>o zmianie ustawy o finansowym wsparciu tworzenia lokali socjalnych, mieszkań chronionych, noclegowni i domów dla bezdomnych, ustawy o ochronie praw lokatorów, mieszkaniowym zasobie gminy i o zmianie Kodeksu cywilnego oraz niektórych innych ustaw (</w:t>
      </w:r>
      <w:bookmarkStart w:id="42" w:name="_Hlk187746257"/>
      <w:r w:rsidRPr="0027243A">
        <w:t>Dz.</w:t>
      </w:r>
      <w:r>
        <w:t xml:space="preserve"> </w:t>
      </w:r>
      <w:r w:rsidRPr="0027243A">
        <w:t>U. poz. 756</w:t>
      </w:r>
      <w:r>
        <w:t xml:space="preserve">, </w:t>
      </w:r>
      <w:r w:rsidR="00E27CB4">
        <w:t xml:space="preserve">z </w:t>
      </w:r>
      <w:r w:rsidR="00E0138A">
        <w:t xml:space="preserve">2019 r. poz. 1309, z </w:t>
      </w:r>
      <w:r w:rsidR="00E27CB4">
        <w:t>2021 r. poz.</w:t>
      </w:r>
      <w:r w:rsidR="00712BAA">
        <w:t> </w:t>
      </w:r>
      <w:r w:rsidR="00E27CB4">
        <w:t>11, z 2022 r. poz. 1561</w:t>
      </w:r>
      <w:r w:rsidR="00141173">
        <w:t>,</w:t>
      </w:r>
      <w:r w:rsidR="00E27CB4">
        <w:t xml:space="preserve"> z 2023 r. poz. 1114</w:t>
      </w:r>
      <w:r w:rsidR="00C53E80">
        <w:t>,</w:t>
      </w:r>
      <w:r w:rsidR="00141173">
        <w:t xml:space="preserve"> z </w:t>
      </w:r>
      <w:r w:rsidR="00D5694F">
        <w:t xml:space="preserve">2024 </w:t>
      </w:r>
      <w:r w:rsidR="00141173">
        <w:t>r. poz. 1473</w:t>
      </w:r>
      <w:r w:rsidR="00C53E80">
        <w:t xml:space="preserve"> oraz z 2025 r. poz. 413</w:t>
      </w:r>
      <w:r w:rsidRPr="0027243A">
        <w:t>)</w:t>
      </w:r>
      <w:r>
        <w:t xml:space="preserve"> </w:t>
      </w:r>
      <w:bookmarkEnd w:id="42"/>
      <w:r w:rsidRPr="0027243A">
        <w:t>w art. 21 w</w:t>
      </w:r>
      <w:r w:rsidR="0042350C">
        <w:t> </w:t>
      </w:r>
      <w:r w:rsidRPr="0027243A">
        <w:t>ust. 1</w:t>
      </w:r>
      <w:r w:rsidR="00E34F4E">
        <w:t>:</w:t>
      </w:r>
    </w:p>
    <w:p w14:paraId="345DF42F" w14:textId="08B44B3B" w:rsidR="00E34F4E" w:rsidRDefault="00E34F4E" w:rsidP="00F60DD6">
      <w:pPr>
        <w:pStyle w:val="PKTpunkt"/>
      </w:pPr>
      <w:r>
        <w:t>1)</w:t>
      </w:r>
      <w:r>
        <w:tab/>
        <w:t xml:space="preserve">we wprowadzeniu do wyliczenia wyrazy </w:t>
      </w:r>
      <w:r w:rsidRPr="000F3ED1">
        <w:t>„</w:t>
      </w:r>
      <w:r w:rsidR="00C53E80">
        <w:t>8710</w:t>
      </w:r>
      <w:r w:rsidR="008668FE">
        <w:t xml:space="preserve"> </w:t>
      </w:r>
      <w:r w:rsidRPr="00E34F4E">
        <w:t>mln zł</w:t>
      </w:r>
      <w:r w:rsidRPr="000F3ED1">
        <w:t>”</w:t>
      </w:r>
      <w:r>
        <w:t xml:space="preserve"> zastępuje się wyrazami </w:t>
      </w:r>
      <w:r w:rsidRPr="000F3ED1">
        <w:t>„</w:t>
      </w:r>
      <w:r w:rsidR="008E50F4" w:rsidRPr="008E50F4">
        <w:t>1</w:t>
      </w:r>
      <w:r w:rsidR="00F60DD6">
        <w:t>1</w:t>
      </w:r>
      <w:r w:rsidR="00712BAA">
        <w:t> </w:t>
      </w:r>
      <w:r w:rsidR="0095231A">
        <w:t>6</w:t>
      </w:r>
      <w:r w:rsidR="00F60DD6">
        <w:t>53</w:t>
      </w:r>
      <w:r w:rsidR="00D22480">
        <w:t>,</w:t>
      </w:r>
      <w:r w:rsidR="00F60DD6">
        <w:t>3</w:t>
      </w:r>
      <w:r w:rsidR="00712BAA">
        <w:t> </w:t>
      </w:r>
      <w:r>
        <w:t>mln zł</w:t>
      </w:r>
      <w:r w:rsidRPr="000F3ED1">
        <w:t>”</w:t>
      </w:r>
      <w:r>
        <w:t>;</w:t>
      </w:r>
    </w:p>
    <w:p w14:paraId="0136D50F" w14:textId="0D5DDF70" w:rsidR="00305F1D" w:rsidRPr="00305F1D" w:rsidRDefault="00305F1D" w:rsidP="00305F1D">
      <w:pPr>
        <w:pStyle w:val="PKTpunkt"/>
      </w:pPr>
      <w:r w:rsidRPr="00305F1D">
        <w:t>2)</w:t>
      </w:r>
      <w:r w:rsidRPr="00305F1D">
        <w:tab/>
        <w:t>w pkt 8 wyrazy „</w:t>
      </w:r>
      <w:r w:rsidR="00C53E80">
        <w:t>2</w:t>
      </w:r>
      <w:r w:rsidRPr="00305F1D">
        <w:t xml:space="preserve">000 mln zł” zastępuje się wyrazami </w:t>
      </w:r>
      <w:r w:rsidR="00EA1671" w:rsidRPr="005F67A2">
        <w:t>„</w:t>
      </w:r>
      <w:r w:rsidRPr="00305F1D">
        <w:t>4</w:t>
      </w:r>
      <w:r w:rsidR="008668FE">
        <w:t xml:space="preserve"> </w:t>
      </w:r>
      <w:r w:rsidRPr="00305F1D">
        <w:t>943</w:t>
      </w:r>
      <w:r w:rsidR="00D22480">
        <w:t>,</w:t>
      </w:r>
      <w:r w:rsidRPr="00305F1D">
        <w:t>3</w:t>
      </w:r>
      <w:r w:rsidR="00325432">
        <w:t xml:space="preserve"> </w:t>
      </w:r>
      <w:r w:rsidRPr="00305F1D">
        <w:t>mln zł”.</w:t>
      </w:r>
    </w:p>
    <w:p w14:paraId="2425AB6D" w14:textId="4A084F99" w:rsidR="008209BE" w:rsidRPr="008209BE" w:rsidRDefault="008209BE" w:rsidP="007163D2">
      <w:pPr>
        <w:pStyle w:val="ARTartustawynprozporzdzenia"/>
      </w:pPr>
      <w:r w:rsidRPr="008E2F99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F30C42">
        <w:rPr>
          <w:rStyle w:val="Ppogrubienie"/>
        </w:rPr>
        <w:t>1</w:t>
      </w:r>
      <w:r w:rsidR="00A6360A">
        <w:rPr>
          <w:rStyle w:val="Ppogrubienie"/>
        </w:rPr>
        <w:t>0</w:t>
      </w:r>
      <w:r w:rsidRPr="008209BE">
        <w:t>.</w:t>
      </w:r>
      <w:r w:rsidR="00271317">
        <w:t> </w:t>
      </w:r>
      <w:r w:rsidRPr="008209BE">
        <w:t xml:space="preserve">W ustawie </w:t>
      </w:r>
      <w:bookmarkStart w:id="43" w:name="_Hlk181025575"/>
      <w:r w:rsidRPr="008209BE">
        <w:t xml:space="preserve">z dnia 5 lipca 2018 r. o ułatwieniach w przygotowaniu i realizacji inwestycji mieszkaniowych oraz inwestycji towarzyszących (Dz. U. z 2024 r. poz. 195) </w:t>
      </w:r>
      <w:bookmarkEnd w:id="43"/>
      <w:r w:rsidRPr="008209BE">
        <w:t>wprowadza się następujące zmiany:</w:t>
      </w:r>
    </w:p>
    <w:p w14:paraId="542E4140" w14:textId="77777777" w:rsidR="008209BE" w:rsidRPr="008209BE" w:rsidRDefault="008209BE" w:rsidP="008209BE">
      <w:pPr>
        <w:pStyle w:val="PKTpunkt"/>
      </w:pPr>
      <w:r w:rsidRPr="008209BE">
        <w:t>1)</w:t>
      </w:r>
      <w:r w:rsidRPr="008209BE">
        <w:tab/>
        <w:t>w art. 17:</w:t>
      </w:r>
    </w:p>
    <w:p w14:paraId="0D8A0720" w14:textId="77777777" w:rsidR="008209BE" w:rsidRPr="008209BE" w:rsidRDefault="008209BE" w:rsidP="00465277">
      <w:pPr>
        <w:pStyle w:val="LITlitera"/>
      </w:pPr>
      <w:r w:rsidRPr="008209BE">
        <w:t>a)</w:t>
      </w:r>
      <w:r w:rsidRPr="008209BE">
        <w:tab/>
        <w:t>w ust. 4a uchyla się pkt 2,</w:t>
      </w:r>
    </w:p>
    <w:p w14:paraId="0340060F" w14:textId="77777777" w:rsidR="008209BE" w:rsidRPr="008209BE" w:rsidRDefault="008209BE" w:rsidP="00465277">
      <w:pPr>
        <w:pStyle w:val="LITlitera"/>
      </w:pPr>
      <w:r w:rsidRPr="008209BE">
        <w:t>b)</w:t>
      </w:r>
      <w:r w:rsidRPr="008209BE">
        <w:tab/>
        <w:t>w ust. 4d uchyla się pkt 2;</w:t>
      </w:r>
    </w:p>
    <w:p w14:paraId="4A35201A" w14:textId="77777777" w:rsidR="008209BE" w:rsidRPr="008209BE" w:rsidRDefault="008209BE" w:rsidP="008209BE">
      <w:pPr>
        <w:pStyle w:val="PKTpunkt"/>
      </w:pPr>
      <w:r w:rsidRPr="008209BE">
        <w:t>2)</w:t>
      </w:r>
      <w:r w:rsidRPr="008209BE">
        <w:tab/>
        <w:t>w art. 19 ust. 3 otrzymuje brzmienie:</w:t>
      </w:r>
    </w:p>
    <w:p w14:paraId="65985D7E" w14:textId="3BE27733" w:rsidR="008209BE" w:rsidRDefault="008209BE" w:rsidP="00465277">
      <w:pPr>
        <w:pStyle w:val="ZUSTzmustartykuempunktem"/>
      </w:pPr>
      <w:r w:rsidRPr="008209BE">
        <w:t>„3. W lokalnych standardach urbanistycznych, o których mowa w ust. 1, rada gminy może określić liczbę miejsc postojowych niezbędnych dla obsługi realizowanej inwestycji mieszkaniowej lub obowiązek zapewnienia dostępu do sieci ciepłowniczej na zasadach wynikających z przepisów ustawy z dnia 10 kwietnia 1997 r. – Prawo energetyczne (Dz.</w:t>
      </w:r>
      <w:r w:rsidR="00712BAA">
        <w:t> </w:t>
      </w:r>
      <w:r w:rsidRPr="008209BE">
        <w:t>U. z 2024 r. poz. 266, 834</w:t>
      </w:r>
      <w:r w:rsidR="00141173">
        <w:t>,</w:t>
      </w:r>
      <w:r w:rsidRPr="008209BE">
        <w:t xml:space="preserve"> 859</w:t>
      </w:r>
      <w:r w:rsidR="00141173">
        <w:t>, 1847 i 1881</w:t>
      </w:r>
      <w:r w:rsidR="005F2776">
        <w:t xml:space="preserve"> oraz z 2025 r. poz. 303</w:t>
      </w:r>
      <w:r w:rsidRPr="008209BE">
        <w:t>).”.</w:t>
      </w:r>
    </w:p>
    <w:p w14:paraId="0BACC678" w14:textId="7D806A95" w:rsidR="00BF5845" w:rsidRDefault="00E16FFA" w:rsidP="00EF6668">
      <w:pPr>
        <w:pStyle w:val="ARTartustawynprozporzdzenia"/>
      </w:pPr>
      <w:r>
        <w:rPr>
          <w:rStyle w:val="Ppogrubienie"/>
        </w:rPr>
        <w:t>Art.</w:t>
      </w:r>
      <w:r w:rsidR="00271317">
        <w:rPr>
          <w:rStyle w:val="Ppogrubienie"/>
        </w:rPr>
        <w:t> </w:t>
      </w:r>
      <w:r w:rsidR="00F30C42">
        <w:rPr>
          <w:rStyle w:val="Ppogrubienie"/>
        </w:rPr>
        <w:t>1</w:t>
      </w:r>
      <w:r w:rsidR="00A6360A">
        <w:rPr>
          <w:rStyle w:val="Ppogrubienie"/>
        </w:rPr>
        <w:t>1</w:t>
      </w:r>
      <w:r>
        <w:rPr>
          <w:rStyle w:val="Ppogrubienie"/>
        </w:rPr>
        <w:t>.</w:t>
      </w:r>
      <w:r w:rsidR="00271317">
        <w:t> </w:t>
      </w:r>
      <w:r>
        <w:t xml:space="preserve">W ustawie z dnia </w:t>
      </w:r>
      <w:r w:rsidRPr="00E16FFA">
        <w:t xml:space="preserve">20 maja 2021 r. o ochronie praw nabywcy lokalu mieszkalnego lub domu jednorodzinnego oraz Deweloperskim Funduszu Gwarancyjnym </w:t>
      </w:r>
      <w:r>
        <w:t xml:space="preserve">(Dz. U. z 2024 r. poz. 695) </w:t>
      </w:r>
      <w:r w:rsidR="00EF6668">
        <w:t>w</w:t>
      </w:r>
      <w:r w:rsidR="00BF5845">
        <w:t xml:space="preserve"> art. 76 po ust. 1 dodaje się ust. 1a w brzmieniu:</w:t>
      </w:r>
    </w:p>
    <w:p w14:paraId="6D4260D5" w14:textId="6A7B554A" w:rsidR="00D22480" w:rsidRDefault="00BF5845" w:rsidP="00D22480">
      <w:pPr>
        <w:pStyle w:val="ZUSTzmustartykuempunktem"/>
      </w:pPr>
      <w:r>
        <w:t>„1a.</w:t>
      </w:r>
      <w:r w:rsidR="00374423">
        <w:t xml:space="preserve"> </w:t>
      </w:r>
      <w:r w:rsidR="00374423" w:rsidRPr="00374423">
        <w:t xml:space="preserve">Wysokość składki na Deweloperski Fundusz Gwarancyjny dla przedsięwzięć deweloperskich, o których mowa w ust. 1, w </w:t>
      </w:r>
      <w:proofErr w:type="gramStart"/>
      <w:r w:rsidR="00374423" w:rsidRPr="00374423">
        <w:t>ramach</w:t>
      </w:r>
      <w:proofErr w:type="gramEnd"/>
      <w:r w:rsidR="00374423" w:rsidRPr="00374423">
        <w:t xml:space="preserve"> których deweloper zawiera umowy </w:t>
      </w:r>
      <w:r w:rsidR="00374423" w:rsidRPr="00374423">
        <w:lastRenderedPageBreak/>
        <w:t xml:space="preserve">deweloperskie lub umowy, o których mowa w art. 2 ust. 1 pkt 2, 3 lub 5 lub ust. 2, jest wyliczana według stawki procentowej obowiązującej w dniu </w:t>
      </w:r>
      <w:r w:rsidR="00D22480">
        <w:t>1 lipca 2022 r.</w:t>
      </w:r>
      <w:r w:rsidRPr="000F3ED1">
        <w:t>”</w:t>
      </w:r>
      <w:r>
        <w:t>.</w:t>
      </w:r>
    </w:p>
    <w:p w14:paraId="69A55010" w14:textId="229656F9" w:rsidR="003B4CB4" w:rsidRDefault="003B4CB4" w:rsidP="00465277">
      <w:pPr>
        <w:pStyle w:val="ARTartustawynprozporzdzenia"/>
      </w:pPr>
      <w:r>
        <w:rPr>
          <w:rStyle w:val="Ppogrubienie"/>
        </w:rPr>
        <w:t>Art.</w:t>
      </w:r>
      <w:r w:rsidR="00271317">
        <w:rPr>
          <w:rStyle w:val="Ppogrubienie"/>
        </w:rPr>
        <w:t> </w:t>
      </w:r>
      <w:r w:rsidR="00F30C42">
        <w:rPr>
          <w:rStyle w:val="Ppogrubienie"/>
        </w:rPr>
        <w:t>1</w:t>
      </w:r>
      <w:r w:rsidR="00A6360A">
        <w:rPr>
          <w:rStyle w:val="Ppogrubienie"/>
        </w:rPr>
        <w:t>2</w:t>
      </w:r>
      <w:r>
        <w:rPr>
          <w:rStyle w:val="Ppogrubienie"/>
        </w:rPr>
        <w:t>.</w:t>
      </w:r>
      <w:r w:rsidR="00271317">
        <w:t> </w:t>
      </w:r>
      <w:r>
        <w:t xml:space="preserve">W ustawie z dnia 1 października 2021 r. o rodzinnym kredycie mieszkaniowym i bezpiecznym kredycie 2% (Dz. U. z 2024 r. poz. </w:t>
      </w:r>
      <w:r w:rsidR="002528CF">
        <w:t>1724</w:t>
      </w:r>
      <w:r>
        <w:t>)</w:t>
      </w:r>
      <w:r w:rsidR="009B1D61">
        <w:t xml:space="preserve"> </w:t>
      </w:r>
      <w:r>
        <w:t xml:space="preserve">w art. 3 ust. 5 </w:t>
      </w:r>
      <w:r w:rsidR="00556018">
        <w:t xml:space="preserve">otrzymuje </w:t>
      </w:r>
      <w:r>
        <w:t>brzmienie:</w:t>
      </w:r>
    </w:p>
    <w:p w14:paraId="63A5F72A" w14:textId="75455181" w:rsidR="003B4CB4" w:rsidRDefault="003B4CB4" w:rsidP="00556018">
      <w:pPr>
        <w:pStyle w:val="ZUSTzmustartykuempunktem"/>
      </w:pPr>
      <w:r>
        <w:t xml:space="preserve">„5. Bezpieczny kredyt 2% może zostać udzielony </w:t>
      </w:r>
      <w:r w:rsidR="00D816D2">
        <w:t xml:space="preserve">na wniosek złożony </w:t>
      </w:r>
      <w:r>
        <w:t xml:space="preserve">do dnia </w:t>
      </w:r>
      <w:bookmarkStart w:id="44" w:name="_Hlk169471675"/>
      <w:r w:rsidR="00690420">
        <w:t xml:space="preserve">wejścia w życie przepisów ustawy z dnia … o </w:t>
      </w:r>
      <w:r w:rsidR="00556018">
        <w:t>zmianie ustawy o społecznych formach rozwoju mieszkalnictwa oraz niektórych innych ustaw (Dz. U</w:t>
      </w:r>
      <w:r w:rsidR="00187B9E">
        <w:t xml:space="preserve">. poz. </w:t>
      </w:r>
      <w:r w:rsidR="00556018">
        <w:t>…)</w:t>
      </w:r>
      <w:r w:rsidR="005D68EC">
        <w:t>.</w:t>
      </w:r>
      <w:bookmarkEnd w:id="44"/>
      <w:r w:rsidR="008C41B6">
        <w:t>”.</w:t>
      </w:r>
    </w:p>
    <w:p w14:paraId="5A664A49" w14:textId="3CB92CEE" w:rsidR="00D8012E" w:rsidRDefault="00D8012E" w:rsidP="00D8012E">
      <w:pPr>
        <w:pStyle w:val="ARTartustawynprozporzdzenia"/>
      </w:pPr>
      <w:bookmarkStart w:id="45" w:name="_Hlk160103999"/>
      <w:bookmarkStart w:id="46" w:name="_Hlk192155503"/>
      <w:r w:rsidRPr="0042350C">
        <w:rPr>
          <w:rStyle w:val="Ppogrubienie"/>
        </w:rPr>
        <w:t>Art.</w:t>
      </w:r>
      <w:r w:rsidR="00271317">
        <w:rPr>
          <w:rStyle w:val="Ppogrubienie"/>
        </w:rPr>
        <w:t> </w:t>
      </w:r>
      <w:r>
        <w:rPr>
          <w:rStyle w:val="Ppogrubienie"/>
        </w:rPr>
        <w:t>1</w:t>
      </w:r>
      <w:r w:rsidR="00A6360A">
        <w:rPr>
          <w:rStyle w:val="Ppogrubienie"/>
        </w:rPr>
        <w:t>3</w:t>
      </w:r>
      <w:r>
        <w:rPr>
          <w:rStyle w:val="Ppogrubienie"/>
        </w:rPr>
        <w:t>.</w:t>
      </w:r>
      <w:r w:rsidR="00271317">
        <w:t> </w:t>
      </w:r>
      <w:r>
        <w:t>W ustawie z dnia 26 maja 2023 r. o pomocy państwa w oszczędzaniu na cele mieszkaniowe (Dz. U. z 2024 r. poz. 1704) wprowadza się następujące zmiany:</w:t>
      </w:r>
    </w:p>
    <w:p w14:paraId="213CC47D" w14:textId="77777777" w:rsidR="00D8012E" w:rsidRDefault="00D8012E" w:rsidP="00D8012E">
      <w:pPr>
        <w:pStyle w:val="PKTpunkt"/>
      </w:pPr>
      <w:r>
        <w:t>1)</w:t>
      </w:r>
      <w:r>
        <w:tab/>
        <w:t>w art. 2 w ust. 2 w pkt 2 kropkę zastępuje się średnikiem i dodaje się pkt 3 w brzmieniu:</w:t>
      </w:r>
    </w:p>
    <w:p w14:paraId="334AAD74" w14:textId="50D5E771" w:rsidR="00D8012E" w:rsidRDefault="009527ED" w:rsidP="00D8012E">
      <w:pPr>
        <w:pStyle w:val="ZPKTzmpktartykuempunktem"/>
      </w:pPr>
      <w:r>
        <w:t>„</w:t>
      </w:r>
      <w:r w:rsidR="00D8012E">
        <w:t>3)</w:t>
      </w:r>
      <w:r w:rsidR="00D8012E">
        <w:tab/>
        <w:t xml:space="preserve">dniu roboczym </w:t>
      </w:r>
      <w:r w:rsidR="00D8012E" w:rsidRPr="006C4528">
        <w:t>–</w:t>
      </w:r>
      <w:r w:rsidR="00D8012E">
        <w:t xml:space="preserve"> należy przez to rozumieć dzień niebędący sobotą lub dniem ustawowo wolnym od pracy.</w:t>
      </w:r>
      <w:r w:rsidR="00D8012E" w:rsidRPr="006C4528">
        <w:t>”</w:t>
      </w:r>
      <w:r w:rsidR="00D8012E">
        <w:t>;</w:t>
      </w:r>
    </w:p>
    <w:p w14:paraId="52ECFDE7" w14:textId="77777777" w:rsidR="00D8012E" w:rsidRDefault="00D8012E" w:rsidP="00D8012E">
      <w:pPr>
        <w:pStyle w:val="PKTpunkt"/>
      </w:pPr>
      <w:r>
        <w:t>2)</w:t>
      </w:r>
      <w:r>
        <w:tab/>
        <w:t>w art. 3 w ust. 1:</w:t>
      </w:r>
    </w:p>
    <w:p w14:paraId="68D55AB0" w14:textId="77777777" w:rsidR="00D8012E" w:rsidRDefault="00D8012E" w:rsidP="00D8012E">
      <w:pPr>
        <w:pStyle w:val="LITlitera"/>
      </w:pPr>
      <w:r>
        <w:t>a)</w:t>
      </w:r>
      <w:r>
        <w:tab/>
        <w:t>w pkt 3 lit. b otrzymuje brzmienie:</w:t>
      </w:r>
    </w:p>
    <w:p w14:paraId="44433E0D" w14:textId="26FD7FDA" w:rsidR="00D8012E" w:rsidRPr="00D8012E" w:rsidRDefault="00D8012E" w:rsidP="002507C7">
      <w:pPr>
        <w:pStyle w:val="ZLITLITzmlitliter"/>
      </w:pPr>
      <w:r>
        <w:t>„b)</w:t>
      </w:r>
      <w:r>
        <w:tab/>
        <w:t>było prowadzone inne konto ani nie była prowadzona inna lokata, chyba że</w:t>
      </w:r>
      <w:r w:rsidR="00271317">
        <w:t xml:space="preserve"> </w:t>
      </w:r>
      <w:r>
        <w:t>od zakończenia prowadzenia konta upły</w:t>
      </w:r>
      <w:r w:rsidRPr="00D8012E">
        <w:t>nęły 24 miesiące i nie została wypłacona premia mieszkaniowa</w:t>
      </w:r>
      <w:r w:rsidR="00187B9E">
        <w:t>,</w:t>
      </w:r>
      <w:r w:rsidR="008C41B6">
        <w:t>”</w:t>
      </w:r>
      <w:r w:rsidRPr="00D8012E">
        <w:t>,</w:t>
      </w:r>
    </w:p>
    <w:p w14:paraId="62B04EF7" w14:textId="77777777" w:rsidR="00D8012E" w:rsidRDefault="00D8012E" w:rsidP="00D8012E">
      <w:pPr>
        <w:pStyle w:val="LITlitera"/>
      </w:pPr>
      <w:r>
        <w:t>b)</w:t>
      </w:r>
      <w:r>
        <w:tab/>
        <w:t>w pkt 4 skreśla się wyrazy „i w dniu zawarcia umowy prowadzenia konta nie ukończyła 45 lat”;</w:t>
      </w:r>
    </w:p>
    <w:p w14:paraId="20D23632" w14:textId="77777777" w:rsidR="00D8012E" w:rsidRDefault="00D8012E" w:rsidP="00D8012E">
      <w:pPr>
        <w:pStyle w:val="PKTpunkt"/>
      </w:pPr>
      <w:r>
        <w:t>3)</w:t>
      </w:r>
      <w:r>
        <w:tab/>
        <w:t xml:space="preserve">w art. 5 w ust. 3 skreśla się wyrazy </w:t>
      </w:r>
      <w:proofErr w:type="gramStart"/>
      <w:r>
        <w:t>„ ,</w:t>
      </w:r>
      <w:proofErr w:type="gramEnd"/>
      <w:r>
        <w:t xml:space="preserve"> dla nowych środków,”;</w:t>
      </w:r>
    </w:p>
    <w:p w14:paraId="3B75D52F" w14:textId="77777777" w:rsidR="00D8012E" w:rsidRDefault="00D8012E" w:rsidP="00D8012E">
      <w:pPr>
        <w:pStyle w:val="PKTpunkt"/>
      </w:pPr>
      <w:r>
        <w:t>4)</w:t>
      </w:r>
      <w:r>
        <w:tab/>
        <w:t>w art. 6:</w:t>
      </w:r>
    </w:p>
    <w:p w14:paraId="32804EAE" w14:textId="77777777" w:rsidR="00D8012E" w:rsidRDefault="00D8012E" w:rsidP="00D8012E">
      <w:pPr>
        <w:pStyle w:val="LITlitera"/>
      </w:pPr>
      <w:r>
        <w:t>a)</w:t>
      </w:r>
      <w:r>
        <w:tab/>
        <w:t>w ust. 2 w pkt 1 wyrazy „500 zł” zastępuje się wyrazami „300 zł”,</w:t>
      </w:r>
    </w:p>
    <w:p w14:paraId="7F57448C" w14:textId="77777777" w:rsidR="00D8012E" w:rsidRDefault="00D8012E" w:rsidP="00D8012E">
      <w:pPr>
        <w:pStyle w:val="LITlitera"/>
      </w:pPr>
      <w:r>
        <w:t>b)</w:t>
      </w:r>
      <w:r>
        <w:tab/>
        <w:t>ust. 4 otrzymuje brzmienie:</w:t>
      </w:r>
    </w:p>
    <w:p w14:paraId="51ED98CF" w14:textId="77777777" w:rsidR="00D8012E" w:rsidRDefault="00D8012E" w:rsidP="00D8012E">
      <w:pPr>
        <w:pStyle w:val="ZLITUSTzmustliter"/>
      </w:pPr>
      <w:bookmarkStart w:id="47" w:name="_Hlk170749321"/>
      <w:r>
        <w:t>„</w:t>
      </w:r>
      <w:bookmarkEnd w:id="47"/>
      <w:r>
        <w:t xml:space="preserve">4. W </w:t>
      </w:r>
      <w:proofErr w:type="gramStart"/>
      <w:r>
        <w:t>przypadku</w:t>
      </w:r>
      <w:proofErr w:type="gramEnd"/>
      <w:r>
        <w:t xml:space="preserve"> gdy wpłata, o której mowa w ust. 2, jest dokonywana z innego rachunku bankowego, wpłaty tej dokonuje się nie później niż ostatniego dnia roboczego danego miesiąca. Za dzień dokonania wpłaty uznaje się:</w:t>
      </w:r>
    </w:p>
    <w:p w14:paraId="230C110C" w14:textId="77777777" w:rsidR="00D8012E" w:rsidRDefault="00D8012E" w:rsidP="00D8012E">
      <w:pPr>
        <w:pStyle w:val="ZLITPKTzmpktliter"/>
      </w:pPr>
      <w:r>
        <w:t>1)</w:t>
      </w:r>
      <w:r>
        <w:tab/>
        <w:t>dzień dokonania jej zaksięgowania przez bank prowadzący konto lub</w:t>
      </w:r>
    </w:p>
    <w:p w14:paraId="20F6B6A7" w14:textId="593F9CEC" w:rsidR="00D8012E" w:rsidRPr="008C41B6" w:rsidRDefault="00D8012E" w:rsidP="0025405E">
      <w:pPr>
        <w:pStyle w:val="ZLITPKTzmpktliter"/>
      </w:pPr>
      <w:r>
        <w:t>2)</w:t>
      </w:r>
      <w:r>
        <w:tab/>
        <w:t xml:space="preserve">dzień wskazany w dyspozycji, w </w:t>
      </w:r>
      <w:proofErr w:type="gramStart"/>
      <w:r>
        <w:t>przypadku</w:t>
      </w:r>
      <w:proofErr w:type="gramEnd"/>
      <w:r>
        <w:t xml:space="preserve"> gdy oszczędzający w terminie do 7 dni od dnia poinformowania przez bank prowadzący konto o braku wpłaty dostarczy potwierdzenie dyspozycji wpłaty w tym miesiącu, za który stwierdzono brak wpływu środków</w:t>
      </w:r>
      <w:r w:rsidR="00187B9E">
        <w:t>;</w:t>
      </w:r>
      <w:r>
        <w:t xml:space="preserve"> </w:t>
      </w:r>
      <w:r w:rsidR="0025405E" w:rsidRPr="008C41B6">
        <w:t xml:space="preserve">bank prowadzący konto informuje </w:t>
      </w:r>
      <w:r w:rsidR="0025405E" w:rsidRPr="008C41B6">
        <w:lastRenderedPageBreak/>
        <w:t>oszczędzającego o braku wpłaty w terminie do 10 dnia miesiąca następującego po miesiącu, w którym nie zaksięgowano wpłaty.”;</w:t>
      </w:r>
    </w:p>
    <w:p w14:paraId="33C9EE79" w14:textId="77777777" w:rsidR="00D8012E" w:rsidRDefault="00D8012E" w:rsidP="00D8012E">
      <w:pPr>
        <w:pStyle w:val="PKTpunkt"/>
      </w:pPr>
      <w:r>
        <w:t>5)</w:t>
      </w:r>
      <w:r>
        <w:tab/>
        <w:t>w art. 7:</w:t>
      </w:r>
    </w:p>
    <w:p w14:paraId="64CE6E92" w14:textId="70170A6A" w:rsidR="00D8012E" w:rsidRDefault="00D8012E" w:rsidP="00D8012E">
      <w:pPr>
        <w:pStyle w:val="LITlitera"/>
      </w:pPr>
      <w:r>
        <w:t>a)</w:t>
      </w:r>
      <w:r>
        <w:tab/>
        <w:t>w ust. 1 w pkt 2 po wyrazach „o którym mowa w art. 6 ust. 2” dodaje się wyrazy „pkt 1”</w:t>
      </w:r>
      <w:r w:rsidR="009E4A9E">
        <w:t>,</w:t>
      </w:r>
    </w:p>
    <w:p w14:paraId="5E74D657" w14:textId="3EF77859" w:rsidR="00D8012E" w:rsidRDefault="00D8012E" w:rsidP="00D8012E">
      <w:pPr>
        <w:pStyle w:val="LITlitera"/>
      </w:pPr>
      <w:r>
        <w:t>b)</w:t>
      </w:r>
      <w:r>
        <w:tab/>
        <w:t>po ust. 1 dodaje się ust. 1a w brzmieniu:</w:t>
      </w:r>
    </w:p>
    <w:p w14:paraId="434FB8BF" w14:textId="1710257C" w:rsidR="00D8012E" w:rsidRDefault="00D8012E" w:rsidP="00D8012E">
      <w:pPr>
        <w:pStyle w:val="ZLITUSTzmustliter"/>
      </w:pPr>
      <w:r>
        <w:t>„1a. W przypadku gdy określony w ust. 1 pkt 2 lub 3 termin przekształcenia konta w lokatę</w:t>
      </w:r>
      <w:r w:rsidRPr="003B4CB4">
        <w:t xml:space="preserve"> </w:t>
      </w:r>
      <w:r>
        <w:t>w</w:t>
      </w:r>
      <w:r w:rsidRPr="003B4CB4">
        <w:t xml:space="preserve">ypada w </w:t>
      </w:r>
      <w:r>
        <w:t>innym dniu niż dzień roboczy</w:t>
      </w:r>
      <w:r w:rsidRPr="003B4CB4">
        <w:t xml:space="preserve">, bank prowadzący konto może dokonać tego przekształcenia w pierwszym </w:t>
      </w:r>
      <w:r w:rsidR="009E4A9E" w:rsidRPr="003B4CB4">
        <w:t xml:space="preserve">dniu </w:t>
      </w:r>
      <w:r w:rsidR="009E4A9E">
        <w:t>roboczym</w:t>
      </w:r>
      <w:r w:rsidR="009E4A9E" w:rsidRPr="003B4CB4">
        <w:t xml:space="preserve"> </w:t>
      </w:r>
      <w:r w:rsidRPr="003B4CB4">
        <w:t>następującym po tym terminie.</w:t>
      </w:r>
      <w:r>
        <w:t>”;</w:t>
      </w:r>
    </w:p>
    <w:p w14:paraId="646F5BDD" w14:textId="77777777" w:rsidR="00D8012E" w:rsidRDefault="00D8012E" w:rsidP="00D8012E">
      <w:pPr>
        <w:pStyle w:val="PKTpunkt"/>
      </w:pPr>
      <w:r>
        <w:t>6)</w:t>
      </w:r>
      <w:r>
        <w:tab/>
        <w:t>w art. 8 po ust. 1 dodaje się ust. 1a w brzmieniu:</w:t>
      </w:r>
    </w:p>
    <w:p w14:paraId="1F241D61" w14:textId="2686C689" w:rsidR="00D8012E" w:rsidRDefault="00D8012E" w:rsidP="00D8012E">
      <w:pPr>
        <w:pStyle w:val="ZUSTzmustartykuempunktem"/>
      </w:pPr>
      <w:r>
        <w:t xml:space="preserve">„1a. W przypadku gdy określony w ust. 1 pkt 1, 3, 4 lub 5 termin przeniesienia środków pieniężnych </w:t>
      </w:r>
      <w:r w:rsidRPr="003B4CB4">
        <w:t xml:space="preserve">na rachunek oszczędnościowo-rozliczeniowy, o którym mowa w art. 4 ust. 2 pkt 3, </w:t>
      </w:r>
      <w:r>
        <w:t>w</w:t>
      </w:r>
      <w:r w:rsidRPr="003B4CB4">
        <w:t xml:space="preserve">ypada w </w:t>
      </w:r>
      <w:r>
        <w:t>innym dniu niż dzień roboczy</w:t>
      </w:r>
      <w:r w:rsidRPr="003B4CB4">
        <w:t xml:space="preserve">, bank prowadzący konto może przenieść te środki na ten rachunek w pierwszym </w:t>
      </w:r>
      <w:r w:rsidR="008601E7" w:rsidRPr="00A46B28">
        <w:t xml:space="preserve">dniu </w:t>
      </w:r>
      <w:r w:rsidR="008601E7">
        <w:t>roboczym</w:t>
      </w:r>
      <w:r w:rsidR="008601E7" w:rsidRPr="003B4CB4">
        <w:t xml:space="preserve"> </w:t>
      </w:r>
      <w:r w:rsidRPr="003B4CB4">
        <w:t xml:space="preserve">następującym </w:t>
      </w:r>
      <w:r w:rsidRPr="00A46B28">
        <w:t>po tym terminie</w:t>
      </w:r>
      <w:r w:rsidRPr="003B4CB4">
        <w:t>.</w:t>
      </w:r>
      <w:r>
        <w:t xml:space="preserve">”; </w:t>
      </w:r>
    </w:p>
    <w:p w14:paraId="4787E1E3" w14:textId="77777777" w:rsidR="00D8012E" w:rsidRDefault="00D8012E" w:rsidP="00D8012E">
      <w:pPr>
        <w:pStyle w:val="PKTpunkt"/>
      </w:pPr>
      <w:r>
        <w:t>7)</w:t>
      </w:r>
      <w:r>
        <w:tab/>
        <w:t xml:space="preserve">w art. 13: </w:t>
      </w:r>
    </w:p>
    <w:p w14:paraId="42F19E87" w14:textId="60995428" w:rsidR="00D8012E" w:rsidRDefault="00D8012E" w:rsidP="00D8012E">
      <w:pPr>
        <w:pStyle w:val="LITlitera"/>
      </w:pPr>
      <w:r>
        <w:t>a)</w:t>
      </w:r>
      <w:r>
        <w:tab/>
        <w:t xml:space="preserve">w ust. 1 w pkt 8 dodaje się przecinek i dodaje się pkt </w:t>
      </w:r>
      <w:r w:rsidR="007E4359">
        <w:t>9</w:t>
      </w:r>
      <w:r>
        <w:t xml:space="preserve"> w brzmieniu:</w:t>
      </w:r>
    </w:p>
    <w:p w14:paraId="4A5B6B72" w14:textId="77777777" w:rsidR="00D8012E" w:rsidRDefault="00D8012E" w:rsidP="00D8012E">
      <w:pPr>
        <w:pStyle w:val="ZLITPKTzmpktliter"/>
      </w:pPr>
      <w:bookmarkStart w:id="48" w:name="_Hlk158665351"/>
      <w:r>
        <w:t>„</w:t>
      </w:r>
      <w:bookmarkEnd w:id="48"/>
      <w:r>
        <w:t>9)</w:t>
      </w:r>
      <w:r>
        <w:tab/>
        <w:t>remontem lub przebudową lokalu mieszkalnego albo domu jednorodzinnego, o którym mowa w:</w:t>
      </w:r>
    </w:p>
    <w:p w14:paraId="3035DC6A" w14:textId="0A37341D" w:rsidR="00D8012E" w:rsidRDefault="00D8012E" w:rsidP="00D8012E">
      <w:pPr>
        <w:pStyle w:val="ZLITLITwPKTzmlitwpktliter"/>
      </w:pPr>
      <w:r>
        <w:t>a)</w:t>
      </w:r>
      <w:r>
        <w:tab/>
        <w:t xml:space="preserve">art. 3 ust. 3 pkt 1 albo 2 </w:t>
      </w:r>
      <w:r w:rsidR="006E6A1D" w:rsidRPr="00DC1E2F">
        <w:t>–</w:t>
      </w:r>
      <w:r w:rsidR="007E4359">
        <w:t xml:space="preserve"> w </w:t>
      </w:r>
      <w:proofErr w:type="gramStart"/>
      <w:r w:rsidR="007E4359">
        <w:t>przypadku</w:t>
      </w:r>
      <w:proofErr w:type="gramEnd"/>
      <w:r w:rsidR="007E4359">
        <w:t xml:space="preserve"> gdy szacowany koszt tego remontu albo tej przebudowy przewyższa kwotę środków wypłacanych z konta albo lokaty, </w:t>
      </w:r>
      <w:r>
        <w:t xml:space="preserve">albo </w:t>
      </w:r>
    </w:p>
    <w:p w14:paraId="7AD4A83E" w14:textId="661E9C6B" w:rsidR="00D8012E" w:rsidRDefault="00D8012E" w:rsidP="00D80F2D">
      <w:pPr>
        <w:pStyle w:val="ZLITLITwPKTzmlitwpktliter"/>
      </w:pPr>
      <w:r>
        <w:t>b)</w:t>
      </w:r>
      <w:r>
        <w:tab/>
        <w:t>art. 3 ust. 4 pkt 1 albo 2</w:t>
      </w:r>
      <w:r w:rsidR="007E4359">
        <w:t xml:space="preserve"> </w:t>
      </w:r>
      <w:r w:rsidR="00377326" w:rsidRPr="00DC1E2F">
        <w:t>–</w:t>
      </w:r>
      <w:r w:rsidR="00377326">
        <w:t xml:space="preserve"> </w:t>
      </w:r>
      <w:r>
        <w:t xml:space="preserve">w </w:t>
      </w:r>
      <w:proofErr w:type="gramStart"/>
      <w:r>
        <w:t>przypadku</w:t>
      </w:r>
      <w:proofErr w:type="gramEnd"/>
      <w:r>
        <w:t xml:space="preserve"> gdy szacowany koszt tego remontu albo tej przebudowy przewyższa kwotę środków wypłacanych z konta albo lokaty”,</w:t>
      </w:r>
    </w:p>
    <w:p w14:paraId="4B474131" w14:textId="77777777" w:rsidR="00D8012E" w:rsidRDefault="00D8012E" w:rsidP="00D8012E">
      <w:pPr>
        <w:pStyle w:val="LITlitera"/>
      </w:pPr>
      <w:r>
        <w:t>b)</w:t>
      </w:r>
      <w:r>
        <w:tab/>
        <w:t>w ust. 3 pkt 2 otrzymuje brzmienie:</w:t>
      </w:r>
    </w:p>
    <w:p w14:paraId="079CD995" w14:textId="6D0A03E3" w:rsidR="00D8012E" w:rsidRDefault="00D8012E" w:rsidP="00D8012E">
      <w:pPr>
        <w:pStyle w:val="ZLITPKTzmpktliter"/>
      </w:pPr>
      <w:r>
        <w:t>„2)</w:t>
      </w:r>
      <w:r>
        <w:tab/>
        <w:t xml:space="preserve">wypłata środków pieniężnych, o której mowa w ust. 1, jest dokonywana w celu pokrycia całości albo części wydatków, o których mowa w ust. 1 pkt </w:t>
      </w:r>
      <w:r w:rsidR="007E4359">
        <w:t xml:space="preserve">9 </w:t>
      </w:r>
      <w:r>
        <w:t>lit. a</w:t>
      </w:r>
      <w:r w:rsidR="007E4359">
        <w:t>,</w:t>
      </w:r>
      <w:r>
        <w:t xml:space="preserve"> lub w celu pokrycia całości albo części wydatków, o których mowa w ust. 1 pkt</w:t>
      </w:r>
      <w:r w:rsidR="00712BAA">
        <w:t> </w:t>
      </w:r>
      <w:r>
        <w:t>3, odnoszących się do dalszych udziałów w prawie własności lokalu mieszkalnego albo domu jednorodzinnego, o którym mowa w art. 3 ust. 3 pkt</w:t>
      </w:r>
      <w:r w:rsidR="00712BAA">
        <w:t> </w:t>
      </w:r>
      <w:r>
        <w:t>1 albo 2.”,</w:t>
      </w:r>
    </w:p>
    <w:p w14:paraId="2753E85F" w14:textId="77777777" w:rsidR="00D8012E" w:rsidRDefault="00D8012E" w:rsidP="00D8012E">
      <w:pPr>
        <w:pStyle w:val="LITlitera"/>
      </w:pPr>
      <w:r>
        <w:lastRenderedPageBreak/>
        <w:t>c)</w:t>
      </w:r>
      <w:r>
        <w:tab/>
        <w:t>w ust. 4 pkt 2 otrzymuje brzmienie:</w:t>
      </w:r>
    </w:p>
    <w:p w14:paraId="590643AD" w14:textId="2F34B6ED" w:rsidR="00D8012E" w:rsidRDefault="00D8012E" w:rsidP="00D8012E">
      <w:pPr>
        <w:pStyle w:val="ZLITPKTzmpktliter"/>
      </w:pPr>
      <w:r>
        <w:t>„2)</w:t>
      </w:r>
      <w:r>
        <w:tab/>
        <w:t xml:space="preserve">wypłata środków pieniężnych, o której mowa w ust. 1, jest dokonywana w celu pokrycia całości albo części wydatków, o których mowa w ust. 1 pkt </w:t>
      </w:r>
      <w:r w:rsidR="00C40B21">
        <w:t>9</w:t>
      </w:r>
      <w:r w:rsidR="007E4359">
        <w:t xml:space="preserve"> </w:t>
      </w:r>
      <w:r>
        <w:t>lit. b</w:t>
      </w:r>
      <w:r w:rsidR="007E4359">
        <w:t>,</w:t>
      </w:r>
      <w:r>
        <w:t xml:space="preserve"> lub w celu pokrycia całości albo części wydatków, o których mowa w ust. 1 pkt</w:t>
      </w:r>
      <w:r w:rsidR="00712BAA">
        <w:t> </w:t>
      </w:r>
      <w:r>
        <w:t>5, odnoszących się do dalszych udziałów w spółdzielczym prawie do lokalu mieszkalnego albo domu jednorodzinnego, o którym mowa w art. 3 ust. 4 pkt</w:t>
      </w:r>
      <w:r w:rsidR="00712BAA">
        <w:t> </w:t>
      </w:r>
      <w:r>
        <w:t>1 albo 2.”;</w:t>
      </w:r>
    </w:p>
    <w:p w14:paraId="605F2268" w14:textId="77777777" w:rsidR="00D8012E" w:rsidRDefault="00D8012E" w:rsidP="00D8012E">
      <w:pPr>
        <w:pStyle w:val="PKTpunkt"/>
      </w:pPr>
      <w:r>
        <w:t>8)</w:t>
      </w:r>
      <w:r>
        <w:tab/>
        <w:t>w art. 14 w ust. 4 pkt 2 otrzymuje brzmienie:</w:t>
      </w:r>
    </w:p>
    <w:p w14:paraId="3CB7D276" w14:textId="77777777" w:rsidR="00D8012E" w:rsidRDefault="00D8012E" w:rsidP="00D8012E">
      <w:pPr>
        <w:pStyle w:val="ZPKTzmpktartykuempunktem"/>
      </w:pPr>
      <w:r w:rsidRPr="002205CA">
        <w:t>„</w:t>
      </w:r>
      <w:r>
        <w:t xml:space="preserve">2) </w:t>
      </w:r>
      <w:r>
        <w:tab/>
        <w:t>niższa niż 0,04, wskaźnik premii mieszkaniowej dla danego roku prowadzenia konta wynosi 0,04.</w:t>
      </w:r>
      <w:r w:rsidRPr="002205CA">
        <w:t>”</w:t>
      </w:r>
      <w:r>
        <w:t>;</w:t>
      </w:r>
    </w:p>
    <w:p w14:paraId="7311DB2C" w14:textId="77777777" w:rsidR="00D8012E" w:rsidRDefault="00D8012E" w:rsidP="00D8012E">
      <w:pPr>
        <w:pStyle w:val="PKTpunkt"/>
      </w:pPr>
      <w:r>
        <w:t xml:space="preserve">9) </w:t>
      </w:r>
      <w:r>
        <w:tab/>
        <w:t>w art. 16 w ust. 2 w pkt 7 w lit. b kropkę zastępuje się średnikiem i dodaje się pkt 8 w brzmieniu:</w:t>
      </w:r>
    </w:p>
    <w:p w14:paraId="0F120CD1" w14:textId="08D08A39" w:rsidR="00D8012E" w:rsidRPr="002205CA" w:rsidRDefault="00D8012E" w:rsidP="00D8012E">
      <w:pPr>
        <w:pStyle w:val="ZPKTzmpktartykuempunktem"/>
      </w:pPr>
      <w:r w:rsidRPr="002205CA">
        <w:t>„8)</w:t>
      </w:r>
      <w:r w:rsidRPr="002205CA">
        <w:tab/>
        <w:t>rachunek bankowy oszczędnościowo-rozliczeniowy, o którym mowa w art. 4 ust. 2 pkt 3, po dołączeniu przez oszczędzającego informacji o szacowanym koszcie remontu lub przebudowy lokalu mieszkalnego albo domu jednorodzinnego, o którym mowa w art. 3 ust. 3 pkt 1 albo 2 albo ust. 4 pkt 1 albo 2 – w </w:t>
      </w:r>
      <w:proofErr w:type="gramStart"/>
      <w:r w:rsidRPr="002205CA">
        <w:t>przypadku</w:t>
      </w:r>
      <w:proofErr w:type="gramEnd"/>
      <w:r w:rsidRPr="002205CA">
        <w:t xml:space="preserve"> gdy wypłata ta jest dokonywana w celu pokrycia całości albo części wydatków, o których mowa w art. 13 ust. 1 pkt 9</w:t>
      </w:r>
      <w:r w:rsidR="008777BA">
        <w:t>.</w:t>
      </w:r>
      <w:r w:rsidRPr="002205CA">
        <w:t>”;</w:t>
      </w:r>
    </w:p>
    <w:p w14:paraId="42825BB5" w14:textId="77777777" w:rsidR="00D8012E" w:rsidRDefault="00D8012E" w:rsidP="00D8012E">
      <w:pPr>
        <w:pStyle w:val="PKTpunkt"/>
      </w:pPr>
      <w:r>
        <w:t>10)</w:t>
      </w:r>
      <w:r>
        <w:tab/>
        <w:t>w art. 17 w ust. 2:</w:t>
      </w:r>
    </w:p>
    <w:p w14:paraId="1E0507EC" w14:textId="77777777" w:rsidR="00D8012E" w:rsidRDefault="00D8012E" w:rsidP="00D8012E">
      <w:pPr>
        <w:pStyle w:val="LITlitera"/>
      </w:pPr>
      <w:r>
        <w:t>a)</w:t>
      </w:r>
      <w:r>
        <w:tab/>
        <w:t>w pkt 1 wyrazy „w związku z nabyciem lub wybudowaniem” zastępuje się wyrazami „w związku z nabyciem, wybudowaniem lub remontem”,</w:t>
      </w:r>
    </w:p>
    <w:p w14:paraId="420DA20E" w14:textId="77777777" w:rsidR="00D8012E" w:rsidRDefault="00D8012E" w:rsidP="00D8012E">
      <w:pPr>
        <w:pStyle w:val="LITlitera"/>
      </w:pPr>
      <w:r>
        <w:t>b)</w:t>
      </w:r>
      <w:r>
        <w:tab/>
        <w:t>pkt 2 otrzymuje brzmienie:</w:t>
      </w:r>
    </w:p>
    <w:p w14:paraId="200ECB34" w14:textId="43535D56" w:rsidR="00D8012E" w:rsidRDefault="00D8012E" w:rsidP="00D8012E">
      <w:pPr>
        <w:pStyle w:val="ZLITPKTzmpktliter"/>
      </w:pPr>
      <w:r>
        <w:t>„2)</w:t>
      </w:r>
      <w:r>
        <w:tab/>
        <w:t xml:space="preserve">zbył spółdzielcze prawo do lokalu mieszkalnego albo domu jednorodzinnego, w </w:t>
      </w:r>
      <w:proofErr w:type="gramStart"/>
      <w:r>
        <w:t>związku</w:t>
      </w:r>
      <w:proofErr w:type="gramEnd"/>
      <w:r>
        <w:t xml:space="preserve"> z nabyciem którego wypłacono premię mieszkaniową, albo zbył takie prawo, a premię mieszkaniową wypłacono w związku z remontem lub przebudową lokalu mieszkalnego albo domu jednorodzinnego objętego tym prawem</w:t>
      </w:r>
      <w:r w:rsidR="00AC441C">
        <w:t>,</w:t>
      </w:r>
      <w:r>
        <w:t>”;</w:t>
      </w:r>
    </w:p>
    <w:bookmarkEnd w:id="45"/>
    <w:p w14:paraId="729654BE" w14:textId="77777777" w:rsidR="00D8012E" w:rsidRPr="00932DEA" w:rsidRDefault="00D8012E" w:rsidP="00D8012E">
      <w:pPr>
        <w:pStyle w:val="PKTpunkt"/>
      </w:pPr>
      <w:r w:rsidRPr="00932DEA">
        <w:t>1</w:t>
      </w:r>
      <w:r>
        <w:t>1</w:t>
      </w:r>
      <w:r w:rsidRPr="00932DEA">
        <w:t>)</w:t>
      </w:r>
      <w:r w:rsidRPr="00932DEA">
        <w:tab/>
        <w:t>w art. 45 w ust. 1:</w:t>
      </w:r>
    </w:p>
    <w:p w14:paraId="0C3DE879" w14:textId="77777777" w:rsidR="00D8012E" w:rsidRPr="00932DEA" w:rsidRDefault="00D8012E" w:rsidP="00D8012E">
      <w:pPr>
        <w:pStyle w:val="LITlitera"/>
      </w:pPr>
      <w:r w:rsidRPr="00932DEA">
        <w:t xml:space="preserve">a) </w:t>
      </w:r>
      <w:r w:rsidRPr="00932DEA">
        <w:tab/>
        <w:t>w pkt 4 wyrazy „55 000 000 zł” zastępuje się wyrazami „</w:t>
      </w:r>
      <w:bookmarkStart w:id="49" w:name="_Hlk187746141"/>
      <w:r w:rsidRPr="00932DEA">
        <w:t>83 400 000 zł</w:t>
      </w:r>
      <w:bookmarkEnd w:id="49"/>
      <w:r w:rsidRPr="00932DEA">
        <w:t>”,</w:t>
      </w:r>
    </w:p>
    <w:p w14:paraId="3E0C2FB7" w14:textId="77777777" w:rsidR="00D8012E" w:rsidRPr="00932DEA" w:rsidRDefault="00D8012E" w:rsidP="00D8012E">
      <w:pPr>
        <w:pStyle w:val="LITlitera"/>
      </w:pPr>
      <w:r w:rsidRPr="00932DEA">
        <w:t xml:space="preserve">b) </w:t>
      </w:r>
      <w:r w:rsidRPr="00932DEA">
        <w:tab/>
        <w:t>w pkt 5 wyrazy „63 900 000 zł” zastępuje się wyrazami „</w:t>
      </w:r>
      <w:bookmarkStart w:id="50" w:name="_Hlk187746159"/>
      <w:r w:rsidRPr="00932DEA">
        <w:t>167 400 000 zł</w:t>
      </w:r>
      <w:bookmarkEnd w:id="50"/>
      <w:r w:rsidRPr="00932DEA">
        <w:t>”,</w:t>
      </w:r>
    </w:p>
    <w:p w14:paraId="748F5D70" w14:textId="77777777" w:rsidR="00D8012E" w:rsidRDefault="00D8012E" w:rsidP="00D8012E">
      <w:pPr>
        <w:pStyle w:val="LITlitera"/>
      </w:pPr>
      <w:r>
        <w:t xml:space="preserve">c) </w:t>
      </w:r>
      <w:r>
        <w:tab/>
        <w:t xml:space="preserve">w pkt 6 wyrazy </w:t>
      </w:r>
      <w:r w:rsidRPr="00285250">
        <w:t xml:space="preserve">„0 zł” </w:t>
      </w:r>
      <w:r>
        <w:t xml:space="preserve">zastępuje się wyrazami </w:t>
      </w:r>
      <w:r w:rsidRPr="00285250">
        <w:t>„</w:t>
      </w:r>
      <w:bookmarkStart w:id="51" w:name="_Hlk187746177"/>
      <w:r>
        <w:t>69</w:t>
      </w:r>
      <w:r w:rsidRPr="00285250">
        <w:t xml:space="preserve"> </w:t>
      </w:r>
      <w:r>
        <w:t>0</w:t>
      </w:r>
      <w:r w:rsidRPr="00285250">
        <w:t>00 000 zł</w:t>
      </w:r>
      <w:bookmarkEnd w:id="51"/>
      <w:r w:rsidRPr="00285250">
        <w:t>”</w:t>
      </w:r>
      <w:r w:rsidRPr="00391BCF">
        <w:t>;</w:t>
      </w:r>
    </w:p>
    <w:p w14:paraId="3B008959" w14:textId="77777777" w:rsidR="00D8012E" w:rsidRDefault="00D8012E" w:rsidP="00D8012E">
      <w:pPr>
        <w:pStyle w:val="PKTpunkt"/>
      </w:pPr>
      <w:r>
        <w:t>12)</w:t>
      </w:r>
      <w:r>
        <w:tab/>
        <w:t xml:space="preserve">w art. 46: </w:t>
      </w:r>
    </w:p>
    <w:p w14:paraId="1EA1F852" w14:textId="77777777" w:rsidR="00D8012E" w:rsidRDefault="00D8012E" w:rsidP="00D8012E">
      <w:pPr>
        <w:pStyle w:val="LITlitera"/>
      </w:pPr>
      <w:r>
        <w:t xml:space="preserve">a) </w:t>
      </w:r>
      <w:r>
        <w:tab/>
        <w:t>w ust. 1 pkt 3</w:t>
      </w:r>
      <w:r w:rsidRPr="009B1D61">
        <w:t>–</w:t>
      </w:r>
      <w:r>
        <w:t>10 otrzymują brzmienie:</w:t>
      </w:r>
    </w:p>
    <w:p w14:paraId="46C02539" w14:textId="77777777" w:rsidR="00D8012E" w:rsidRDefault="00D8012E" w:rsidP="00D8012E">
      <w:pPr>
        <w:pStyle w:val="ZLITPKTzmpktliter"/>
      </w:pPr>
      <w:r w:rsidRPr="003D23D9">
        <w:lastRenderedPageBreak/>
        <w:t>„</w:t>
      </w:r>
      <w:r>
        <w:t>3)</w:t>
      </w:r>
      <w:r>
        <w:tab/>
        <w:t>2025 r. – 1 702 000 000 zł;</w:t>
      </w:r>
    </w:p>
    <w:p w14:paraId="5460E7D4" w14:textId="77777777" w:rsidR="00D8012E" w:rsidRDefault="00D8012E" w:rsidP="00D8012E">
      <w:pPr>
        <w:pStyle w:val="ZLITPKTzmpktliter"/>
      </w:pPr>
      <w:r>
        <w:t>4)</w:t>
      </w:r>
      <w:r>
        <w:tab/>
        <w:t>2026 r. – 1 772 000 000 zł;</w:t>
      </w:r>
    </w:p>
    <w:p w14:paraId="24AA8DFA" w14:textId="77777777" w:rsidR="00D8012E" w:rsidRDefault="00D8012E" w:rsidP="00D8012E">
      <w:pPr>
        <w:pStyle w:val="ZLITPKTzmpktliter"/>
      </w:pPr>
      <w:r>
        <w:t>5)</w:t>
      </w:r>
      <w:r>
        <w:tab/>
        <w:t>2027 r. – 1 731 000 000 zł;</w:t>
      </w:r>
    </w:p>
    <w:p w14:paraId="3E15811E" w14:textId="77777777" w:rsidR="00D8012E" w:rsidRDefault="00D8012E" w:rsidP="00D8012E">
      <w:pPr>
        <w:pStyle w:val="ZLITPKTzmpktliter"/>
      </w:pPr>
      <w:r>
        <w:t>6)</w:t>
      </w:r>
      <w:r>
        <w:tab/>
        <w:t>2028 r. – 1 653 000 000 zł;</w:t>
      </w:r>
    </w:p>
    <w:p w14:paraId="5A0738CF" w14:textId="77777777" w:rsidR="00D8012E" w:rsidRDefault="00D8012E" w:rsidP="00D8012E">
      <w:pPr>
        <w:pStyle w:val="ZLITPKTzmpktliter"/>
      </w:pPr>
      <w:r>
        <w:t>7)</w:t>
      </w:r>
      <w:r>
        <w:tab/>
        <w:t>2029 r. – 1 582 000 000 zł;</w:t>
      </w:r>
    </w:p>
    <w:p w14:paraId="621B4007" w14:textId="77777777" w:rsidR="00D8012E" w:rsidRDefault="00D8012E" w:rsidP="00D8012E">
      <w:pPr>
        <w:pStyle w:val="ZLITPKTzmpktliter"/>
      </w:pPr>
      <w:r>
        <w:t>8)</w:t>
      </w:r>
      <w:r>
        <w:tab/>
        <w:t>2030 r. – 1 500 000 000 zł;</w:t>
      </w:r>
    </w:p>
    <w:p w14:paraId="4A743CC9" w14:textId="77777777" w:rsidR="00D8012E" w:rsidRDefault="00D8012E" w:rsidP="00D8012E">
      <w:pPr>
        <w:pStyle w:val="ZLITPKTzmpktliter"/>
      </w:pPr>
      <w:r>
        <w:t>9)</w:t>
      </w:r>
      <w:r>
        <w:tab/>
        <w:t>2031 r. – 1 420 000 000 zł;</w:t>
      </w:r>
    </w:p>
    <w:p w14:paraId="684CC89A" w14:textId="703081A8" w:rsidR="00D8012E" w:rsidRDefault="00D8012E" w:rsidP="00D8012E">
      <w:pPr>
        <w:pStyle w:val="ZLITPKTzmpktliter"/>
      </w:pPr>
      <w:r>
        <w:t>10)</w:t>
      </w:r>
      <w:r>
        <w:tab/>
        <w:t>2032 r. – 1 341 000 000 zł.</w:t>
      </w:r>
      <w:r w:rsidRPr="003D23D9">
        <w:t>”</w:t>
      </w:r>
      <w:r w:rsidR="00E146CA">
        <w:t>,</w:t>
      </w:r>
    </w:p>
    <w:p w14:paraId="64B8B720" w14:textId="77777777" w:rsidR="00D8012E" w:rsidRPr="00511C42" w:rsidRDefault="00D8012E" w:rsidP="00D8012E">
      <w:pPr>
        <w:pStyle w:val="LITlitera"/>
      </w:pPr>
      <w:r w:rsidRPr="00511C42">
        <w:t xml:space="preserve">b) </w:t>
      </w:r>
      <w:r>
        <w:tab/>
      </w:r>
      <w:r w:rsidRPr="00511C42">
        <w:t>w ust. 2 część wspólna otrzymuje brzmienie:</w:t>
      </w:r>
    </w:p>
    <w:p w14:paraId="38B72CA3" w14:textId="3C71BDC0" w:rsidR="00CE3BA7" w:rsidRDefault="00D8012E" w:rsidP="002507C7">
      <w:pPr>
        <w:pStyle w:val="ZLITCZWSPPKTzmczciwsppktliter"/>
      </w:pPr>
      <w:r w:rsidRPr="00777C98">
        <w:t>„– BGK ogłasza w Biuletynie Informacji Publicznej na swojej stronie podmiotowej informację o wstrzymaniu przyjmowania w danym roku wniosków, o których mowa w</w:t>
      </w:r>
      <w:r>
        <w:t> </w:t>
      </w:r>
      <w:r w:rsidRPr="00777C98">
        <w:t>art. 9c ust. 1 ustawy zmienianej w art. 29.”.</w:t>
      </w:r>
      <w:bookmarkEnd w:id="46"/>
    </w:p>
    <w:p w14:paraId="199DBDE4" w14:textId="5403F365" w:rsidR="0000029C" w:rsidRDefault="0000029C" w:rsidP="0000029C">
      <w:pPr>
        <w:pStyle w:val="ARTartustawynprozporzdzenia"/>
      </w:pPr>
      <w:bookmarkStart w:id="52" w:name="_Hlk188444238"/>
      <w:r>
        <w:rPr>
          <w:rStyle w:val="Ppogrubienie"/>
        </w:rPr>
        <w:t>Art.</w:t>
      </w:r>
      <w:r w:rsidR="00271317">
        <w:rPr>
          <w:rStyle w:val="Ppogrubienie"/>
        </w:rPr>
        <w:t> </w:t>
      </w:r>
      <w:r>
        <w:rPr>
          <w:rStyle w:val="Ppogrubienie"/>
        </w:rPr>
        <w:t>14.</w:t>
      </w:r>
      <w:r w:rsidR="00271317">
        <w:t> </w:t>
      </w:r>
      <w:r>
        <w:t>Do lokali mieszkalnych wybudowanych przy wykorzystaniu finansowania zwrotnego, o którym mowa w art. 15a ust. 1 ustawy zmienianej w art. 1:</w:t>
      </w:r>
    </w:p>
    <w:p w14:paraId="538A92EB" w14:textId="369D4435" w:rsidR="0000029C" w:rsidRDefault="0000029C" w:rsidP="0000029C">
      <w:pPr>
        <w:pStyle w:val="PKTpunkt"/>
      </w:pPr>
      <w:r>
        <w:t>1)</w:t>
      </w:r>
      <w:r w:rsidR="00271317">
        <w:tab/>
      </w:r>
      <w:r>
        <w:t>udzielonego na podstawie wniosków złożonych do dnia wejścia w życie niniejszej ustawy lub</w:t>
      </w:r>
    </w:p>
    <w:p w14:paraId="063318F7" w14:textId="77777777" w:rsidR="0000029C" w:rsidRDefault="0000029C" w:rsidP="0000029C">
      <w:pPr>
        <w:pStyle w:val="PKTpunkt"/>
      </w:pPr>
      <w:r>
        <w:t xml:space="preserve">2) </w:t>
      </w:r>
      <w:r>
        <w:tab/>
        <w:t xml:space="preserve">utworzonych w ramach przedsięwzięcia inwestycyjno-budowlanego, na którego pokrycie części kosztów udzielono finansowego wsparcia, o którym mowa w art. 5 ust. 1 pkt 1 ustawy zmienianej w art. 5, na podstawie wniosku złożonego do dnia wejścia w życie niniejszej ustawy </w:t>
      </w:r>
    </w:p>
    <w:p w14:paraId="71517C2B" w14:textId="77777777" w:rsidR="0000029C" w:rsidRDefault="0000029C" w:rsidP="0000029C">
      <w:pPr>
        <w:pStyle w:val="CZWSPPKTczwsplnapunktw"/>
      </w:pPr>
      <w:r>
        <w:t>– stosuje się przepisy art. 33da i oddziału 4 w rozdziale 4aa, rozdziału 4b ustawy zmienianej w art. 1 w brzmieniu dotychczasowym, a także art. 33db i art. 33dc ustawy zmienianej w art. 1 oraz przepisy art. 9</w:t>
      </w:r>
      <w:r w:rsidRPr="0000029C">
        <w:rPr>
          <w:rStyle w:val="IGindeksgrny"/>
        </w:rPr>
        <w:t>2</w:t>
      </w:r>
      <w:r>
        <w:t xml:space="preserve"> i art. 54</w:t>
      </w:r>
      <w:r w:rsidRPr="0000029C">
        <w:rPr>
          <w:rStyle w:val="IGindeksgrny"/>
        </w:rPr>
        <w:t xml:space="preserve">2 </w:t>
      </w:r>
      <w:r>
        <w:t>ustawy zmienianej w art. 3 w brzmieniu dotychczasowym.</w:t>
      </w:r>
    </w:p>
    <w:p w14:paraId="4A1A5051" w14:textId="6AC89F14" w:rsidR="008C1F2B" w:rsidRDefault="008C1F2B" w:rsidP="008C1F2B">
      <w:pPr>
        <w:pStyle w:val="ARTartustawynprozporzdzenia"/>
      </w:pPr>
      <w:r w:rsidRPr="008C1F2B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0A7FE3">
        <w:rPr>
          <w:rStyle w:val="Ppogrubienie"/>
        </w:rPr>
        <w:t>1</w:t>
      </w:r>
      <w:r w:rsidR="00A6536C">
        <w:rPr>
          <w:rStyle w:val="Ppogrubienie"/>
        </w:rPr>
        <w:t>5</w:t>
      </w:r>
      <w:r w:rsidRPr="008C1F2B">
        <w:rPr>
          <w:rStyle w:val="Ppogrubienie"/>
        </w:rPr>
        <w:t>.</w:t>
      </w:r>
      <w:r w:rsidR="00271317">
        <w:t> </w:t>
      </w:r>
      <w:r w:rsidRPr="008C1F2B">
        <w:t>Do lokali mieszkalnych wybudowanych ze środków zlikwidowanego Krajowego Funduszu Mieszkaniowego, zgodnie z art. 18 pkt 1 ustawy z dnia 26 października 1995 r. o niektórych formach popierania budownictwa mieszkaniowego</w:t>
      </w:r>
      <w:r w:rsidRPr="008C1F2B">
        <w:rPr>
          <w:rStyle w:val="Odwoanieprzypisudolnego"/>
        </w:rPr>
        <w:footnoteReference w:id="3"/>
      </w:r>
      <w:r w:rsidRPr="008C1F2B">
        <w:rPr>
          <w:rStyle w:val="IGindeksgrny"/>
        </w:rPr>
        <w:t xml:space="preserve">) </w:t>
      </w:r>
      <w:r w:rsidRPr="008C1F2B">
        <w:t>(w brzmieniu z dnia 30 maja 2009 r., Dz. U. z 2004 r. poz. 2157), stosuje się przepisy rozdziału 4b ustawy zmienianej w art.</w:t>
      </w:r>
      <w:r w:rsidR="00712BAA">
        <w:t> </w:t>
      </w:r>
      <w:r w:rsidRPr="008C1F2B">
        <w:t>1 w brzmieniu dotychczasowym.</w:t>
      </w:r>
    </w:p>
    <w:p w14:paraId="3FF2CE27" w14:textId="116FE1EC" w:rsidR="00D310C4" w:rsidRDefault="00D310C4" w:rsidP="00D310C4">
      <w:pPr>
        <w:pStyle w:val="ARTartustawynprozporzdzenia"/>
      </w:pPr>
      <w:r w:rsidRPr="00D310C4">
        <w:rPr>
          <w:rStyle w:val="Ppogrubienie"/>
        </w:rPr>
        <w:lastRenderedPageBreak/>
        <w:t>Art.</w:t>
      </w:r>
      <w:r w:rsidR="00271317">
        <w:rPr>
          <w:rStyle w:val="Ppogrubienie"/>
        </w:rPr>
        <w:t> </w:t>
      </w:r>
      <w:r w:rsidR="001779A9">
        <w:rPr>
          <w:rStyle w:val="Ppogrubienie"/>
        </w:rPr>
        <w:t>1</w:t>
      </w:r>
      <w:r w:rsidR="00A6536C">
        <w:rPr>
          <w:rStyle w:val="Ppogrubienie"/>
        </w:rPr>
        <w:t>6</w:t>
      </w:r>
      <w:r w:rsidRPr="00D310C4">
        <w:rPr>
          <w:rStyle w:val="Ppogrubienie"/>
        </w:rPr>
        <w:t>.</w:t>
      </w:r>
      <w:r w:rsidR="00271317">
        <w:t> </w:t>
      </w:r>
      <w:r w:rsidRPr="00D310C4">
        <w:t>Do umów w sprawie partycypacji w kosztach budowy lokalu mieszkalnego zawartych przez społeczną inicjatywę mieszkaniową z osobą fizyczną w okresie od dnia 1</w:t>
      </w:r>
      <w:r w:rsidR="00712BAA">
        <w:t> </w:t>
      </w:r>
      <w:r w:rsidRPr="00D310C4">
        <w:t xml:space="preserve">stycznia 2005 r. do dnia wejścia w życie niniejszej ustawy stosuje się przepisy art. 29 ust. 5a </w:t>
      </w:r>
      <w:r w:rsidR="004E7740" w:rsidRPr="00D310C4">
        <w:t>i</w:t>
      </w:r>
      <w:r w:rsidR="004E7740">
        <w:t> </w:t>
      </w:r>
      <w:r w:rsidRPr="00D310C4">
        <w:t>5b ustawy zmienianej w art. 1.</w:t>
      </w:r>
    </w:p>
    <w:p w14:paraId="4FFA45DE" w14:textId="36D073E9" w:rsidR="00072162" w:rsidRDefault="00072162" w:rsidP="00072162">
      <w:pPr>
        <w:pStyle w:val="ARTartustawynprozporzdzenia"/>
      </w:pPr>
      <w:r w:rsidRPr="008C1F2B">
        <w:rPr>
          <w:rStyle w:val="Ppogrubienie"/>
        </w:rPr>
        <w:t>Art.</w:t>
      </w:r>
      <w:r w:rsidR="00271317">
        <w:rPr>
          <w:rStyle w:val="Ppogrubienie"/>
        </w:rPr>
        <w:t> </w:t>
      </w:r>
      <w:r>
        <w:rPr>
          <w:rStyle w:val="Ppogrubienie"/>
        </w:rPr>
        <w:t>17</w:t>
      </w:r>
      <w:r w:rsidRPr="008C1F2B">
        <w:t>.</w:t>
      </w:r>
      <w:r w:rsidR="00271317">
        <w:t> </w:t>
      </w:r>
      <w:r w:rsidRPr="008C1F2B">
        <w:t>1.</w:t>
      </w:r>
      <w:r w:rsidR="00271317">
        <w:t> </w:t>
      </w:r>
      <w:r w:rsidRPr="008C1F2B">
        <w:t>Do wsparcia udzielonego na podstawie art. 33l ustawy zmienianej w art. 1 w</w:t>
      </w:r>
      <w:r>
        <w:t> </w:t>
      </w:r>
      <w:r w:rsidRPr="008C1F2B">
        <w:t>brzmieniu dotychczasowym stosuje się przepisy art. 33p</w:t>
      </w:r>
      <w:r>
        <w:t xml:space="preserve"> ust. 1</w:t>
      </w:r>
      <w:bookmarkStart w:id="53" w:name="_Hlk193204630"/>
      <w:r w:rsidR="00C82D4E">
        <w:t>–</w:t>
      </w:r>
      <w:bookmarkEnd w:id="53"/>
      <w:r>
        <w:t xml:space="preserve">2 </w:t>
      </w:r>
      <w:r w:rsidR="00925624">
        <w:t>i</w:t>
      </w:r>
      <w:r>
        <w:t xml:space="preserve"> 2ba</w:t>
      </w:r>
      <w:bookmarkStart w:id="54" w:name="_Hlk193259897"/>
      <w:r w:rsidR="00C82D4E">
        <w:t>–</w:t>
      </w:r>
      <w:bookmarkEnd w:id="54"/>
      <w:r w:rsidRPr="008C1F2B">
        <w:t>3</w:t>
      </w:r>
      <w:r>
        <w:t>, art. 33pa ust. 1</w:t>
      </w:r>
      <w:r w:rsidR="00C82D4E">
        <w:t>–</w:t>
      </w:r>
      <w:r>
        <w:t xml:space="preserve">3 i 5 oraz art. </w:t>
      </w:r>
      <w:r w:rsidRPr="008C1F2B">
        <w:t>3</w:t>
      </w:r>
      <w:r>
        <w:t>3</w:t>
      </w:r>
      <w:r w:rsidRPr="008C1F2B">
        <w:t>q ustawy zmienianej w art. 1 w</w:t>
      </w:r>
      <w:r>
        <w:t> </w:t>
      </w:r>
      <w:r w:rsidRPr="008C1F2B">
        <w:t>brzmieniu dotychczasowym</w:t>
      </w:r>
      <w:r>
        <w:t xml:space="preserve">, z tym że środków, o których mowa w art. 33pa ust. 2 pkt 2 lit. b </w:t>
      </w:r>
      <w:r w:rsidR="00925624">
        <w:t>ustaw</w:t>
      </w:r>
      <w:r w:rsidR="004D1849">
        <w:t>y</w:t>
      </w:r>
      <w:r w:rsidR="00925624">
        <w:t xml:space="preserve"> zmienianej w art. 1 w brzmieniu dotychczasowym, </w:t>
      </w:r>
      <w:r>
        <w:t xml:space="preserve">nie przeznacza się na realizację przedsięwzięć, o których mowa w art. 1 </w:t>
      </w:r>
      <w:r w:rsidR="00925624">
        <w:t>pkt</w:t>
      </w:r>
      <w:r w:rsidR="00A638C0">
        <w:t> </w:t>
      </w:r>
      <w:r>
        <w:t>1 lit. d ustawy zmienianej w art. 5, chyba że umorzenie udziałów</w:t>
      </w:r>
      <w:r w:rsidRPr="00653ED8">
        <w:t xml:space="preserve"> lub akcji na podstawie </w:t>
      </w:r>
      <w:r>
        <w:t xml:space="preserve">art. 33pa </w:t>
      </w:r>
      <w:r w:rsidRPr="00653ED8">
        <w:t xml:space="preserve">ust. 1 </w:t>
      </w:r>
      <w:r>
        <w:t xml:space="preserve">pkt 2 i 3 </w:t>
      </w:r>
      <w:r w:rsidRPr="00AD6742">
        <w:t>ustawy zmienianej w art. 1 w brzmieniu dotychczasowym</w:t>
      </w:r>
      <w:r>
        <w:t xml:space="preserve"> nastąpiło przed dniem wejścia w życie niniejszej ustawy.</w:t>
      </w:r>
    </w:p>
    <w:p w14:paraId="4F572DD7" w14:textId="75FB7633" w:rsidR="00072162" w:rsidRDefault="00072162" w:rsidP="00072162">
      <w:pPr>
        <w:pStyle w:val="USTustnpkodeksu"/>
      </w:pPr>
      <w:r w:rsidRPr="00653ED8">
        <w:t>2.</w:t>
      </w:r>
      <w:r w:rsidR="00271317">
        <w:t> </w:t>
      </w:r>
      <w:r>
        <w:t xml:space="preserve">Gmina informuje ministra właściwego </w:t>
      </w:r>
      <w:bookmarkStart w:id="55" w:name="_Hlk193205175"/>
      <w:r w:rsidRPr="00653ED8">
        <w:t>do spraw budownictwa, planowania i zagospodarowania przestrzennego</w:t>
      </w:r>
      <w:r>
        <w:t xml:space="preserve"> oraz mieszkalnictwa</w:t>
      </w:r>
      <w:bookmarkEnd w:id="55"/>
      <w:r>
        <w:t xml:space="preserve"> o:</w:t>
      </w:r>
    </w:p>
    <w:p w14:paraId="5E8662ED" w14:textId="20F4F4EA" w:rsidR="00072162" w:rsidRPr="00653ED8" w:rsidRDefault="00072162" w:rsidP="00072162">
      <w:pPr>
        <w:pStyle w:val="PKTpunkt"/>
      </w:pPr>
      <w:r>
        <w:t>1)</w:t>
      </w:r>
      <w:r w:rsidRPr="00653ED8">
        <w:t xml:space="preserve"> </w:t>
      </w:r>
      <w:r>
        <w:tab/>
      </w:r>
      <w:r w:rsidRPr="00653ED8">
        <w:t>zawarci</w:t>
      </w:r>
      <w:r>
        <w:t>u</w:t>
      </w:r>
      <w:r w:rsidRPr="00653ED8">
        <w:t xml:space="preserve"> umowy, o której mowa w </w:t>
      </w:r>
      <w:r>
        <w:t xml:space="preserve">art. 33p </w:t>
      </w:r>
      <w:r w:rsidRPr="00653ED8">
        <w:t>ust. 2</w:t>
      </w:r>
      <w:r>
        <w:t xml:space="preserve"> </w:t>
      </w:r>
      <w:bookmarkStart w:id="56" w:name="_Hlk193205037"/>
      <w:r>
        <w:t>ustawy zmienianej w art. 1 w brzmieniu dotychczasowym</w:t>
      </w:r>
      <w:bookmarkEnd w:id="56"/>
      <w:r w:rsidR="00925624">
        <w:t>,</w:t>
      </w:r>
      <w:r>
        <w:t xml:space="preserve"> oraz o</w:t>
      </w:r>
      <w:r w:rsidRPr="00653ED8">
        <w:t xml:space="preserve"> określonym w </w:t>
      </w:r>
      <w:r>
        <w:t xml:space="preserve">tej umowie </w:t>
      </w:r>
      <w:r w:rsidRPr="00653ED8">
        <w:t xml:space="preserve">rodzaju, planowanym terminie rozpoczęcia i okresie realizacji usługi publicznej, o której mowa w </w:t>
      </w:r>
      <w:r>
        <w:t xml:space="preserve">art. 33p </w:t>
      </w:r>
      <w:r w:rsidRPr="00653ED8">
        <w:t xml:space="preserve">ust. </w:t>
      </w:r>
      <w:bookmarkStart w:id="57" w:name="_Hlk193205227"/>
      <w:r w:rsidRPr="00653ED8">
        <w:t>1</w:t>
      </w:r>
      <w:r>
        <w:t xml:space="preserve"> </w:t>
      </w:r>
      <w:r w:rsidRPr="00653ED8">
        <w:t>ustawy zmienianej w art. 1 w brzmieniu dotychczasowym</w:t>
      </w:r>
      <w:bookmarkEnd w:id="57"/>
      <w:r w:rsidRPr="00653ED8">
        <w:t xml:space="preserve">, oraz </w:t>
      </w:r>
      <w:r>
        <w:t xml:space="preserve">o </w:t>
      </w:r>
      <w:r w:rsidRPr="00653ED8">
        <w:t>planowanym terminie rozpoczęcia realizacji przedsięwzięcia inwestycyjno-budowlanego lub innego przedsięwzięcia służącego realizacji tej usługi w terminie 3 miesięcy od dnia zawarcia tej umowy</w:t>
      </w:r>
      <w:r>
        <w:t>;</w:t>
      </w:r>
    </w:p>
    <w:p w14:paraId="648E056C" w14:textId="77777777" w:rsidR="00072162" w:rsidRDefault="00072162" w:rsidP="00072162">
      <w:pPr>
        <w:pStyle w:val="PKTpunkt"/>
      </w:pPr>
      <w:r>
        <w:t xml:space="preserve">2) </w:t>
      </w:r>
      <w:r>
        <w:tab/>
      </w:r>
      <w:r w:rsidRPr="00653ED8">
        <w:t xml:space="preserve">rozpoczęciu realizacji usługi publicznej określonej w umowie, o której mowa w </w:t>
      </w:r>
      <w:r>
        <w:t xml:space="preserve">art. 33p </w:t>
      </w:r>
      <w:r w:rsidRPr="00653ED8">
        <w:t>ust. 2</w:t>
      </w:r>
      <w:r w:rsidRPr="00AD6742">
        <w:t xml:space="preserve"> ustawy zmienianej w art. 1 w brzmieniu dotychczasowym</w:t>
      </w:r>
      <w:r w:rsidRPr="00653ED8">
        <w:t>, w terminie 3 miesięcy od dnia uzyskania informacji o rozpoczęciu realizacji tej usługi</w:t>
      </w:r>
      <w:r>
        <w:t>;</w:t>
      </w:r>
    </w:p>
    <w:p w14:paraId="3772EC95" w14:textId="47A09B2D" w:rsidR="00072162" w:rsidRDefault="00072162" w:rsidP="00072162">
      <w:pPr>
        <w:pStyle w:val="PKTpunkt"/>
      </w:pPr>
      <w:r>
        <w:t xml:space="preserve">3) </w:t>
      </w:r>
      <w:r>
        <w:tab/>
        <w:t>u</w:t>
      </w:r>
      <w:r w:rsidRPr="00653ED8">
        <w:t xml:space="preserve">morzeniu </w:t>
      </w:r>
      <w:bookmarkStart w:id="58" w:name="_Hlk193259115"/>
      <w:r w:rsidRPr="00653ED8">
        <w:t xml:space="preserve">udziałów lub akcji na podstawie </w:t>
      </w:r>
      <w:r>
        <w:t xml:space="preserve">art. 33pa </w:t>
      </w:r>
      <w:r w:rsidRPr="00653ED8">
        <w:t xml:space="preserve">ust. 1 </w:t>
      </w:r>
      <w:bookmarkStart w:id="59" w:name="_Hlk193205269"/>
      <w:r>
        <w:t xml:space="preserve">ustawy </w:t>
      </w:r>
      <w:r w:rsidRPr="00AD6742">
        <w:t>zmienianej w art. 1 w brzmieniu dotychczasowym</w:t>
      </w:r>
      <w:bookmarkEnd w:id="58"/>
      <w:r w:rsidRPr="00AD6742">
        <w:t xml:space="preserve"> </w:t>
      </w:r>
      <w:bookmarkEnd w:id="59"/>
      <w:r w:rsidRPr="00653ED8">
        <w:t xml:space="preserve">oraz przeznaczeniu uzyskanych w związku z tym umorzeniem środków zgodnie z </w:t>
      </w:r>
      <w:r>
        <w:t xml:space="preserve">art. 33pa </w:t>
      </w:r>
      <w:r w:rsidRPr="00653ED8">
        <w:t>ust. 2 pkt 2 lit. b</w:t>
      </w:r>
      <w:r w:rsidRPr="00AD6742">
        <w:t xml:space="preserve"> ustawy zmienianej w art. 1 w brzmieniu dotychczasowym</w:t>
      </w:r>
      <w:r w:rsidRPr="00653ED8">
        <w:t xml:space="preserve"> w terminie 3 miesięcy od dnia tego zdarzenia.</w:t>
      </w:r>
    </w:p>
    <w:p w14:paraId="4EEADCA1" w14:textId="776DF9EA" w:rsidR="00072162" w:rsidRPr="00AD6742" w:rsidRDefault="00072162" w:rsidP="00072162">
      <w:pPr>
        <w:pStyle w:val="USTustnpkodeksu"/>
      </w:pPr>
      <w:r>
        <w:t>3</w:t>
      </w:r>
      <w:r w:rsidRPr="00AD6742">
        <w:t>.</w:t>
      </w:r>
      <w:r w:rsidR="00271317">
        <w:t> </w:t>
      </w:r>
      <w:r w:rsidRPr="00AD6742">
        <w:t>Do dochodzenia od gminy roszczeń Skarbu Państwa z tytułu:</w:t>
      </w:r>
    </w:p>
    <w:p w14:paraId="231EF7CA" w14:textId="77777777" w:rsidR="00072162" w:rsidRPr="00AD6742" w:rsidRDefault="00072162" w:rsidP="00072162">
      <w:pPr>
        <w:pStyle w:val="PKTpunkt"/>
      </w:pPr>
      <w:r w:rsidRPr="00AD6742">
        <w:t xml:space="preserve">1) </w:t>
      </w:r>
      <w:r>
        <w:tab/>
      </w:r>
      <w:r w:rsidRPr="00AD6742">
        <w:t xml:space="preserve">niezrealizowania działania, w </w:t>
      </w:r>
      <w:proofErr w:type="gramStart"/>
      <w:r w:rsidRPr="00AD6742">
        <w:t>związku</w:t>
      </w:r>
      <w:proofErr w:type="gramEnd"/>
      <w:r w:rsidRPr="00AD6742">
        <w:t xml:space="preserve"> z którym udzielono wsparcia, o którym</w:t>
      </w:r>
      <w:r>
        <w:t xml:space="preserve"> </w:t>
      </w:r>
      <w:r w:rsidRPr="00AD6742">
        <w:t>mowa w art. 33l ustawy zmienianej w art. 1 w brzmieniu dotychczasowym,</w:t>
      </w:r>
    </w:p>
    <w:p w14:paraId="7614B80D" w14:textId="51198DC7" w:rsidR="00072162" w:rsidRPr="00AD6742" w:rsidRDefault="00072162" w:rsidP="00072162">
      <w:pPr>
        <w:pStyle w:val="PKTpunkt"/>
      </w:pPr>
      <w:r w:rsidRPr="00AD6742">
        <w:lastRenderedPageBreak/>
        <w:t xml:space="preserve">2) </w:t>
      </w:r>
      <w:r>
        <w:tab/>
      </w:r>
      <w:r w:rsidRPr="00AD6742">
        <w:t>niedopełnienia obowiązku zawarcia umowy określającej rodzaj, okres</w:t>
      </w:r>
      <w:r>
        <w:t xml:space="preserve"> </w:t>
      </w:r>
      <w:r w:rsidRPr="00AD6742">
        <w:t>realizacji i planowany termin rozpoczęcia realizacji usługi publicznej, o której mowa w</w:t>
      </w:r>
      <w:r>
        <w:t xml:space="preserve"> </w:t>
      </w:r>
      <w:r w:rsidRPr="00AD6742">
        <w:t>art. 33p ust.</w:t>
      </w:r>
      <w:r w:rsidR="00712BAA">
        <w:t> </w:t>
      </w:r>
      <w:r w:rsidRPr="00AD6742">
        <w:t>1 ustawy zmienianej w art. 1 w brzmieniu dotychczasowym,</w:t>
      </w:r>
    </w:p>
    <w:p w14:paraId="13E5C95B" w14:textId="77777777" w:rsidR="00072162" w:rsidRPr="00AD6742" w:rsidRDefault="00072162" w:rsidP="00072162">
      <w:pPr>
        <w:pStyle w:val="PKTpunkt"/>
      </w:pPr>
      <w:r w:rsidRPr="00AD6742">
        <w:t xml:space="preserve">3) </w:t>
      </w:r>
      <w:r>
        <w:tab/>
      </w:r>
      <w:r w:rsidRPr="00AD6742">
        <w:t>niedopełnienia obowiązku, o którym mowa w art. 33pa ust. 2 ustawy</w:t>
      </w:r>
      <w:r>
        <w:t xml:space="preserve"> </w:t>
      </w:r>
      <w:r w:rsidRPr="00AD6742">
        <w:t>zmienianej w art. 1 w brzmieniu dotychczasowym</w:t>
      </w:r>
    </w:p>
    <w:p w14:paraId="716A5AA2" w14:textId="77777777" w:rsidR="00072162" w:rsidRPr="00072162" w:rsidRDefault="00072162" w:rsidP="002507C7">
      <w:pPr>
        <w:pStyle w:val="CZWSPPKTczwsplnapunktw"/>
      </w:pPr>
      <w:r w:rsidRPr="00AD6742">
        <w:t>– właściwy jest minister właściwy do spraw budownictwa, planowania</w:t>
      </w:r>
      <w:r w:rsidRPr="00072162">
        <w:t xml:space="preserve"> i zagospodarowania przestrzennego oraz mieszkalnictwa.</w:t>
      </w:r>
    </w:p>
    <w:p w14:paraId="1823E9FF" w14:textId="5C60EA3A" w:rsidR="00072162" w:rsidRPr="00072162" w:rsidRDefault="00072162" w:rsidP="002507C7">
      <w:pPr>
        <w:pStyle w:val="USTustnpkodeksu"/>
      </w:pPr>
      <w:r>
        <w:t>4</w:t>
      </w:r>
      <w:r w:rsidRPr="00072162">
        <w:t>.</w:t>
      </w:r>
      <w:r w:rsidR="00271317">
        <w:t> </w:t>
      </w:r>
      <w:r w:rsidRPr="00072162">
        <w:t>Minister właściwy do spraw rozwoju regionalnego przekazuje niezwłocznie ministrowi właściwemu do spraw budownictwa, planowania i zagospodarowania przestrzennego oraz mieszkalnictwa dokumentację związaną z wykonywaniem zadań i kompetencji, o których mowa w art. 33qa ust. 1 ustawy zmienianej w art. 1 w brzmieniu dotychczasowym, w tym także w postaci informatycznych nośników danych. Z czynności tych sporządza się protokół.</w:t>
      </w:r>
    </w:p>
    <w:p w14:paraId="34D499E7" w14:textId="0D06923C" w:rsidR="00072162" w:rsidRPr="00072162" w:rsidRDefault="00072162" w:rsidP="002507C7">
      <w:pPr>
        <w:pStyle w:val="USTustnpkodeksu"/>
      </w:pPr>
      <w:r>
        <w:t>5</w:t>
      </w:r>
      <w:r w:rsidRPr="00072162">
        <w:t>.</w:t>
      </w:r>
      <w:r w:rsidR="00271317">
        <w:t> </w:t>
      </w:r>
      <w:r w:rsidRPr="00072162">
        <w:t xml:space="preserve">Minister właściwy do spraw budownictwa, planowania i zagospodarowania przestrzennego oraz mieszkalnictwa może zlecić Bankowi Gospodarstwa Krajowego wykonywanie czynności, o których mowa w ust. 3. </w:t>
      </w:r>
    </w:p>
    <w:p w14:paraId="70BC2A40" w14:textId="70DAB524" w:rsidR="00CE3BA7" w:rsidRPr="00CE3BA7" w:rsidRDefault="00CE3BA7" w:rsidP="00CE3BA7">
      <w:pPr>
        <w:pStyle w:val="ARTartustawynprozporzdzenia"/>
      </w:pPr>
      <w:r w:rsidRPr="00CE3BA7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A6536C">
        <w:rPr>
          <w:rStyle w:val="Ppogrubienie"/>
        </w:rPr>
        <w:t>18</w:t>
      </w:r>
      <w:r w:rsidRPr="00CE3BA7">
        <w:t>.</w:t>
      </w:r>
      <w:r w:rsidR="00271317">
        <w:t> </w:t>
      </w:r>
      <w:bookmarkEnd w:id="52"/>
      <w:r w:rsidR="00334057">
        <w:t>1.</w:t>
      </w:r>
      <w:r w:rsidR="00271317">
        <w:t> </w:t>
      </w:r>
      <w:r w:rsidRPr="00CE3BA7">
        <w:t xml:space="preserve">Minister właściwy do spraw informatyzacji ogłasza w Dzienniku </w:t>
      </w:r>
      <w:r w:rsidR="003F1B0A">
        <w:t>Ustaw</w:t>
      </w:r>
      <w:r w:rsidRPr="00CE3BA7">
        <w:t xml:space="preserve"> Rzeczypospolitej Polskiej komunikat określający dzień wdrożenia rozwiązań technicznych, o których mowa w art. 192 ust. 4 ustawy zmienianej w art. </w:t>
      </w:r>
      <w:r w:rsidR="00265B9E">
        <w:t>2</w:t>
      </w:r>
      <w:r w:rsidRPr="00CE3BA7">
        <w:t>.</w:t>
      </w:r>
    </w:p>
    <w:p w14:paraId="7DADBCAD" w14:textId="116415E0" w:rsidR="00CE3BA7" w:rsidRPr="00CE3BA7" w:rsidRDefault="00CE3BA7" w:rsidP="002507C7">
      <w:pPr>
        <w:pStyle w:val="USTustnpkodeksu"/>
      </w:pPr>
      <w:r w:rsidRPr="00CE3BA7">
        <w:t>2.</w:t>
      </w:r>
      <w:r w:rsidR="00271317">
        <w:t> </w:t>
      </w:r>
      <w:r w:rsidRPr="00CE3BA7">
        <w:t>Komunikat, o którym mowa w ust. 1, ogłasza się w terminie co najmniej 14 dni przed dniem wdrożenia rozwiązań technicznych</w:t>
      </w:r>
      <w:r w:rsidR="001D7D98">
        <w:t xml:space="preserve"> </w:t>
      </w:r>
      <w:r w:rsidRPr="00CE3BA7">
        <w:t>określonym w tym komunikacie.</w:t>
      </w:r>
    </w:p>
    <w:p w14:paraId="354944C9" w14:textId="0F352D5A" w:rsidR="00A9384D" w:rsidRDefault="00A9384D" w:rsidP="00A9384D">
      <w:pPr>
        <w:pStyle w:val="ARTartustawynprozporzdzenia"/>
      </w:pPr>
      <w:r w:rsidRPr="009267EC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1D22FE">
        <w:rPr>
          <w:rStyle w:val="Ppogrubienie"/>
        </w:rPr>
        <w:t>19</w:t>
      </w:r>
      <w:r>
        <w:rPr>
          <w:rStyle w:val="Ppogrubienie"/>
        </w:rPr>
        <w:t>.</w:t>
      </w:r>
      <w:r w:rsidR="00271317">
        <w:rPr>
          <w:rStyle w:val="Ppogrubienie"/>
        </w:rPr>
        <w:t> </w:t>
      </w:r>
      <w:r w:rsidRPr="00F43C26">
        <w:t xml:space="preserve">Wnioski o rekomendację priorytetowego rozpatrzenia wniosku o finansowe wsparcie, o których mowa w art. 8 ust. 3a ustawy zmienianej w art. </w:t>
      </w:r>
      <w:r w:rsidR="0019560F">
        <w:t>5</w:t>
      </w:r>
      <w:r w:rsidRPr="00F43C26">
        <w:t xml:space="preserve"> w brzmieniu dotychczasowym, złożone i nierozpatrzone do dnia wejścia w życie art. </w:t>
      </w:r>
      <w:r w:rsidR="0019560F">
        <w:t>5</w:t>
      </w:r>
      <w:r w:rsidRPr="00F43C26">
        <w:t xml:space="preserve"> niniejszej ustawy</w:t>
      </w:r>
      <w:r w:rsidR="004E7740">
        <w:t>,</w:t>
      </w:r>
      <w:r w:rsidRPr="00F43C26">
        <w:t xml:space="preserve"> pozostawia się bez rozpatrzenia.</w:t>
      </w:r>
    </w:p>
    <w:p w14:paraId="72C32292" w14:textId="60A50926" w:rsidR="002323B8" w:rsidRDefault="002323B8" w:rsidP="002323B8">
      <w:pPr>
        <w:pStyle w:val="ARTartustawynprozporzdzenia"/>
      </w:pPr>
      <w:r>
        <w:rPr>
          <w:rStyle w:val="Ppogrubienie"/>
        </w:rPr>
        <w:t>Art.</w:t>
      </w:r>
      <w:r w:rsidR="00271317">
        <w:rPr>
          <w:rStyle w:val="Ppogrubienie"/>
        </w:rPr>
        <w:t> </w:t>
      </w:r>
      <w:r>
        <w:rPr>
          <w:rStyle w:val="Ppogrubienie"/>
        </w:rPr>
        <w:t>20.</w:t>
      </w:r>
      <w:r w:rsidR="00271317">
        <w:rPr>
          <w:rStyle w:val="Ppogrubienie"/>
        </w:rPr>
        <w:t> </w:t>
      </w:r>
      <w:r>
        <w:t>1.</w:t>
      </w:r>
      <w:r w:rsidR="00271317">
        <w:t> </w:t>
      </w:r>
      <w:r>
        <w:t xml:space="preserve">Do finansowego wsparcia udzielonego ze środków Funduszu Dopłat na pokrycie części kosztów przedsięwzięcia inwestycyjno-budowlanego: </w:t>
      </w:r>
    </w:p>
    <w:p w14:paraId="43122D01" w14:textId="77777777" w:rsidR="002323B8" w:rsidRDefault="002323B8" w:rsidP="002323B8">
      <w:pPr>
        <w:pStyle w:val="PKTpunkt"/>
      </w:pPr>
      <w:r>
        <w:t xml:space="preserve">1) </w:t>
      </w:r>
      <w:r>
        <w:tab/>
        <w:t xml:space="preserve">na podstawie wniosków złożonych w Banku Gospodarstwa Krajowego na podstawie przepisów ustawy zmienianej w art. 5 przed dniem wejścia w życie niniejszej ustawy lub </w:t>
      </w:r>
    </w:p>
    <w:p w14:paraId="2B5563D8" w14:textId="6E5BDC28" w:rsidR="002323B8" w:rsidRDefault="002323B8" w:rsidP="002323B8">
      <w:pPr>
        <w:pStyle w:val="PKTpunkt"/>
      </w:pPr>
      <w:r>
        <w:t xml:space="preserve">2) </w:t>
      </w:r>
      <w:r>
        <w:tab/>
        <w:t>o którym mowa w art. 5 ust. 1 pkt 1 ustawy zmienianej w art. 5</w:t>
      </w:r>
      <w:r w:rsidR="00AE1B13">
        <w:t>,</w:t>
      </w:r>
      <w:r>
        <w:t xml:space="preserve"> w </w:t>
      </w:r>
      <w:proofErr w:type="gramStart"/>
      <w:r>
        <w:t>przypadku</w:t>
      </w:r>
      <w:proofErr w:type="gramEnd"/>
      <w:r>
        <w:t xml:space="preserve"> gdy na wybudowanie lokali mieszkalnych w ramach tego przedsięwzięcia udzielono finansowania zwrotnego, o którym mowa w art. 15a ust. 1 ustawy zmienianej w art. 1, na postawie wniosków złożonych przed dniem wejścia w życie niniejszej ustawy</w:t>
      </w:r>
    </w:p>
    <w:p w14:paraId="05E41F34" w14:textId="64EEA04F" w:rsidR="002323B8" w:rsidRDefault="002323B8" w:rsidP="002323B8">
      <w:pPr>
        <w:pStyle w:val="CZWSPPKTczwsplnapunktw"/>
      </w:pPr>
      <w:r>
        <w:lastRenderedPageBreak/>
        <w:t>– przepisy ustawy zmienianej w art. 5 stosuje się w brzmieniu dotychczasowym, z wyjątkiem art. 22b ust. 1 i 2 ustawy zmienianej w art. 5, które stosuje się w brzmieniu nadanym niniejszą ustawą; do tego finansowego wsparcia stosuje się art. 22b ust. 1a ustawy zmienianej w art. 5.</w:t>
      </w:r>
    </w:p>
    <w:p w14:paraId="1B8DB72E" w14:textId="365CE374" w:rsidR="002323B8" w:rsidRDefault="002323B8" w:rsidP="002323B8">
      <w:pPr>
        <w:pStyle w:val="USTustnpkodeksu"/>
      </w:pPr>
      <w:r>
        <w:t>2.</w:t>
      </w:r>
      <w:r w:rsidR="00271317">
        <w:t> </w:t>
      </w:r>
      <w:r>
        <w:t xml:space="preserve">Do wniosków o finansowe wsparcie złożonych w Banku Gospodarstwa Krajowego przed dniem wejścia w życie niniejszej ustawy stosuje się przepisy ustawy zmienianej w art. 5 w brzmieniu dotychczasowym, </w:t>
      </w:r>
      <w:r w:rsidR="0027100D">
        <w:t xml:space="preserve">z </w:t>
      </w:r>
      <w:r>
        <w:t>wyjątkiem art. 8 ust. 3a i art. 22b ust. 1 i 2 ustawy zmienianej w art. 5, które stosuje się w brzmieniu nadanym niniejszą ustawą. Do tych wniosków stosuje się art. 14 ust. 3 i art. 22b ust. 1a ustawy zmienianej w art. 5.</w:t>
      </w:r>
    </w:p>
    <w:p w14:paraId="26B91669" w14:textId="0DE301FC" w:rsidR="002323B8" w:rsidRDefault="002323B8" w:rsidP="002323B8">
      <w:pPr>
        <w:pStyle w:val="USTustnpkodeksu"/>
      </w:pPr>
      <w:r>
        <w:t>3.</w:t>
      </w:r>
      <w:r w:rsidR="00271317">
        <w:t> </w:t>
      </w:r>
      <w:r>
        <w:t>Do wniosków o finansowe wsparcie, o których mowa w ust. 2, niezakwalifikowanych z powodu osiągnięcia łącznej wysokości środków budżetu państwa zaplanowanych na dany rok na zasilenie Funduszu Dopłat z przeznaczeniem na sfinansowanie wypłat finansowego wsparcia oraz wolnych środków tego funduszu, z wyłączeniem środków, o których mowa w art. 5 ust. 2 pkt 4d ustawy zmienianej w art. 4, przepisu art. 14 ust. 3 ustawy zmienianej w art.</w:t>
      </w:r>
      <w:r w:rsidR="00712BAA">
        <w:t> </w:t>
      </w:r>
      <w:r>
        <w:t>5 nie stosuje się.</w:t>
      </w:r>
    </w:p>
    <w:p w14:paraId="259D848D" w14:textId="58CFD9B7" w:rsidR="002323B8" w:rsidRDefault="002323B8" w:rsidP="002323B8">
      <w:pPr>
        <w:pStyle w:val="USTustnpkodeksu"/>
      </w:pPr>
      <w:r>
        <w:t>4.</w:t>
      </w:r>
      <w:r w:rsidR="00271317">
        <w:t> </w:t>
      </w:r>
      <w:r>
        <w:t xml:space="preserve">Na wniosek beneficjenta wsparcia udzielonego przed dniem wejścia w życie niniejszej ustawy w ramach planu rozwojowego na zasadach, o których mowa w rozdziale 3a ustawy zmienianej w art. 5 w brzmieniu dotychczasowym, i niewypłaconego dokonuje się aktualizacji umowy, o której mowa w art. 12 ust. 1 ustawy zmienianej w art. 5, w zakresie dostosowującym do art. 22b ust. 1 i 2 ustawy zmienianej w art. 5 w brzmieniu nadanym niniejszą ustawą i do </w:t>
      </w:r>
      <w:r w:rsidRPr="00996E3C">
        <w:t>art. 22b ust. 1a ustawy zmienianej w art. 5</w:t>
      </w:r>
      <w:r>
        <w:t>.</w:t>
      </w:r>
    </w:p>
    <w:p w14:paraId="26F2D6DD" w14:textId="38E03206" w:rsidR="002323B8" w:rsidRDefault="002323B8" w:rsidP="002323B8">
      <w:pPr>
        <w:pStyle w:val="USTustnpkodeksu"/>
      </w:pPr>
      <w:r>
        <w:t>5.</w:t>
      </w:r>
      <w:r w:rsidR="00271317">
        <w:t> </w:t>
      </w:r>
      <w:r>
        <w:t>W przypadku dokonania aktualizacji, o której mowa w ust. 4, po otrzymaniu wypłaty finansowego wsparcia udzielonego w ramach planu rozwojowego na zasadach, o których mowa w rozdziale 3a ustawy zmienianej w art. 5, beneficjent wsparcia zwraca do Funduszu Dopłat kwotę odpowiadającą różnicy między łączną kwotą finansowego wsparcia udzielonego na zasadach określonych w rozdziale 3 ustawy zmienianej w art. 5 i w ramach planu rozwojowego na zasadach, o których mowa w rozdziale 3a ustawy zmienianej w art. 5, a wysokością określoną w art. 22b ust. 1a ustawy zmienianej w art. 5.</w:t>
      </w:r>
    </w:p>
    <w:p w14:paraId="643505C3" w14:textId="0BEBE347" w:rsidR="002323B8" w:rsidRDefault="002323B8" w:rsidP="00921658">
      <w:pPr>
        <w:pStyle w:val="USTustnpkodeksu"/>
      </w:pPr>
      <w:r>
        <w:t>6.</w:t>
      </w:r>
      <w:r w:rsidR="00271317">
        <w:t> </w:t>
      </w:r>
      <w:r>
        <w:t>Zwrot, o którym mowa w ust. 5, może nastąpić w drodze potrącenia odpowiadającej mu kwoty ze środków przekazanych zgodnie z art. 22h ustawy zmienianej w art. 5.</w:t>
      </w:r>
    </w:p>
    <w:p w14:paraId="0B132377" w14:textId="4BCEC1A4" w:rsidR="009B779E" w:rsidRPr="009B779E" w:rsidRDefault="0036071B" w:rsidP="00E66124">
      <w:pPr>
        <w:pStyle w:val="ARTartustawynprozporzdzenia"/>
      </w:pPr>
      <w:r w:rsidRPr="00E04B13">
        <w:rPr>
          <w:rStyle w:val="Ppogrubienie"/>
        </w:rPr>
        <w:t>Art.</w:t>
      </w:r>
      <w:r w:rsidR="00271317">
        <w:rPr>
          <w:rStyle w:val="Ppogrubienie"/>
        </w:rPr>
        <w:t> </w:t>
      </w:r>
      <w:r w:rsidRPr="00E04B13">
        <w:rPr>
          <w:rStyle w:val="Ppogrubienie"/>
        </w:rPr>
        <w:t>2</w:t>
      </w:r>
      <w:r w:rsidR="00E52CB7">
        <w:rPr>
          <w:rStyle w:val="Ppogrubienie"/>
        </w:rPr>
        <w:t>1</w:t>
      </w:r>
      <w:r w:rsidRPr="00E04B13">
        <w:rPr>
          <w:rStyle w:val="Ppogrubienie"/>
        </w:rPr>
        <w:t>.</w:t>
      </w:r>
      <w:r w:rsidR="00271317">
        <w:t> </w:t>
      </w:r>
      <w:r w:rsidR="009B779E" w:rsidRPr="009B779E">
        <w:t>Przepis art. 76 ust. 1a ustawy zmienianej w art. 1</w:t>
      </w:r>
      <w:r w:rsidR="00652166">
        <w:t>1</w:t>
      </w:r>
      <w:r w:rsidR="009B779E" w:rsidRPr="009B779E">
        <w:t xml:space="preserve"> stosuje się do umów deweloperskich lub umów, o których mowa w art. 2 ust. 1 pkt 2, 3 lub 5 lub ust. 2 ustawy zmienianej w art. </w:t>
      </w:r>
      <w:r w:rsidR="00E4304B">
        <w:t>11</w:t>
      </w:r>
      <w:r w:rsidR="009B779E" w:rsidRPr="009B779E">
        <w:t xml:space="preserve">, dotyczących przedsięwzięć, o których mowa w art. 76 ust. 1 ustawy zmienianej w art. </w:t>
      </w:r>
      <w:r w:rsidR="00E4304B">
        <w:t>11</w:t>
      </w:r>
      <w:r w:rsidR="009B779E" w:rsidRPr="009B779E">
        <w:t>, zawartych po dniu wejścia w życie niniejszej ustawy.</w:t>
      </w:r>
    </w:p>
    <w:p w14:paraId="78443570" w14:textId="2DAD8871" w:rsidR="009B779E" w:rsidRPr="009B779E" w:rsidRDefault="009B779E" w:rsidP="00E66124">
      <w:pPr>
        <w:pStyle w:val="ARTartustawynprozporzdzenia"/>
      </w:pPr>
      <w:r w:rsidRPr="00E66124">
        <w:rPr>
          <w:rStyle w:val="Ppogrubienie"/>
        </w:rPr>
        <w:lastRenderedPageBreak/>
        <w:t>Art.</w:t>
      </w:r>
      <w:r w:rsidR="00271317">
        <w:rPr>
          <w:rStyle w:val="Ppogrubienie"/>
        </w:rPr>
        <w:t> </w:t>
      </w:r>
      <w:r w:rsidRPr="00E66124">
        <w:rPr>
          <w:rStyle w:val="Ppogrubienie"/>
        </w:rPr>
        <w:t>2</w:t>
      </w:r>
      <w:r w:rsidR="00E52CB7">
        <w:rPr>
          <w:rStyle w:val="Ppogrubienie"/>
        </w:rPr>
        <w:t>2</w:t>
      </w:r>
      <w:r w:rsidRPr="00E66124">
        <w:rPr>
          <w:rStyle w:val="Ppogrubienie"/>
        </w:rPr>
        <w:t>.</w:t>
      </w:r>
      <w:r w:rsidR="00271317">
        <w:t> </w:t>
      </w:r>
      <w:r w:rsidRPr="009B779E">
        <w:t>Bank Gospodarstwa Krajowego w latach 2026</w:t>
      </w:r>
      <w:r w:rsidR="004B1D13" w:rsidRPr="00DC1E2F">
        <w:t>–</w:t>
      </w:r>
      <w:r w:rsidRPr="009B779E">
        <w:t>2028 nie ogłasza w Biuletynie Informacji Publicznej na swojej stronie podmiotowej komunikatu, o którym mowa w art. 9b ust. 5 ustawy zmienianej w art. 1</w:t>
      </w:r>
      <w:r w:rsidR="00652166">
        <w:t>2</w:t>
      </w:r>
      <w:r w:rsidRPr="009B779E">
        <w:t xml:space="preserve">. </w:t>
      </w:r>
    </w:p>
    <w:p w14:paraId="4D3C0D6B" w14:textId="529AB509" w:rsidR="009B779E" w:rsidRDefault="009B779E" w:rsidP="00E66124">
      <w:pPr>
        <w:pStyle w:val="ARTartustawynprozporzdzenia"/>
      </w:pPr>
      <w:r w:rsidRPr="00E66124">
        <w:rPr>
          <w:rStyle w:val="Ppogrubienie"/>
        </w:rPr>
        <w:t>Art.</w:t>
      </w:r>
      <w:r w:rsidR="00271317">
        <w:rPr>
          <w:rStyle w:val="Ppogrubienie"/>
        </w:rPr>
        <w:t> </w:t>
      </w:r>
      <w:r w:rsidRPr="00E66124">
        <w:rPr>
          <w:rStyle w:val="Ppogrubienie"/>
        </w:rPr>
        <w:t>2</w:t>
      </w:r>
      <w:r w:rsidR="00E52CB7">
        <w:rPr>
          <w:rStyle w:val="Ppogrubienie"/>
        </w:rPr>
        <w:t>3</w:t>
      </w:r>
      <w:r w:rsidRPr="00E66124">
        <w:rPr>
          <w:rStyle w:val="Ppogrubienie"/>
        </w:rPr>
        <w:t>.</w:t>
      </w:r>
      <w:r w:rsidR="00271317">
        <w:t> </w:t>
      </w:r>
      <w:r w:rsidRPr="009B779E">
        <w:t>Do rachunków oszczędnościowych, o których mowa w art. 1 pkt 1 ustawy zmienianej w art. 1</w:t>
      </w:r>
      <w:r w:rsidR="00652166">
        <w:t>3</w:t>
      </w:r>
      <w:r w:rsidRPr="009B779E">
        <w:t>, których prowadzenie rozpoczęto przed dniem wejścia w życie niniejszej ustawy, stosuje się przepisy ustawy zmienianej w art. 1</w:t>
      </w:r>
      <w:r w:rsidR="00652166">
        <w:t>3</w:t>
      </w:r>
      <w:r w:rsidRPr="009B779E">
        <w:t xml:space="preserve"> w brzmieniu nadanym niniejszą ustawą.</w:t>
      </w:r>
    </w:p>
    <w:p w14:paraId="00DDA7AD" w14:textId="22086E7D" w:rsidR="00E903A5" w:rsidRPr="00E903A5" w:rsidRDefault="00E903A5" w:rsidP="002507C7">
      <w:pPr>
        <w:pStyle w:val="ARTartustawynprozporzdzenia"/>
      </w:pPr>
      <w:r w:rsidRPr="00A6360A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E7086C" w:rsidRPr="00A6360A">
        <w:rPr>
          <w:rStyle w:val="Ppogrubienie"/>
        </w:rPr>
        <w:t>2</w:t>
      </w:r>
      <w:r w:rsidR="00E52CB7">
        <w:rPr>
          <w:rStyle w:val="Ppogrubienie"/>
        </w:rPr>
        <w:t>4</w:t>
      </w:r>
      <w:r w:rsidRPr="00A6360A">
        <w:rPr>
          <w:rStyle w:val="Ppogrubienie"/>
        </w:rPr>
        <w:t>.</w:t>
      </w:r>
      <w:r w:rsidR="00271317">
        <w:rPr>
          <w:rStyle w:val="Ppogrubienie"/>
        </w:rPr>
        <w:t> </w:t>
      </w:r>
      <w:r w:rsidR="00E10E2A">
        <w:t>1.</w:t>
      </w:r>
      <w:r w:rsidR="00271317">
        <w:t> </w:t>
      </w:r>
      <w:r w:rsidR="00E10E2A">
        <w:t>M</w:t>
      </w:r>
      <w:r w:rsidRPr="00E903A5">
        <w:t xml:space="preserve">aksymalny limit środków budżetu państwa, do </w:t>
      </w:r>
      <w:r w:rsidR="003476EE" w:rsidRPr="00E903A5">
        <w:t xml:space="preserve">których </w:t>
      </w:r>
      <w:r w:rsidRPr="00E903A5">
        <w:t>wysokości może zostać zasilony Fundusz Dopłat, przeznaczonych na dopłatę dla Banku Gospodarstwa Krajowego, o której mowa w art. 15c ust. 2 pkt 2 ustawy zmienianej w art. 1, nie może przekroczyć w 2026 r. kwoty 344 600 000 zł.</w:t>
      </w:r>
    </w:p>
    <w:p w14:paraId="52764B8C" w14:textId="38836842" w:rsidR="00E903A5" w:rsidRPr="00E903A5" w:rsidRDefault="00E903A5" w:rsidP="00FE57DC">
      <w:pPr>
        <w:pStyle w:val="USTustnpkodeksu"/>
      </w:pPr>
      <w:r w:rsidRPr="00E903A5">
        <w:t>2.</w:t>
      </w:r>
      <w:r w:rsidR="00271317">
        <w:t> </w:t>
      </w:r>
      <w:r w:rsidRPr="00E903A5">
        <w:t>Organem właściwym do monitorowania wykorzystania limitu środków, o którym mowa w ust. 1, oraz wdrożenia mechanizmu korygującego wskazanego w ust. 3 jest minister właściwy do spraw budownictwa, planowania i zagospodarowania przestrzennego oraz mieszkalnictwa.</w:t>
      </w:r>
    </w:p>
    <w:p w14:paraId="1F3D2071" w14:textId="4D37F72F" w:rsidR="00E903A5" w:rsidRPr="00E903A5" w:rsidRDefault="00E903A5" w:rsidP="00FE57DC">
      <w:pPr>
        <w:pStyle w:val="USTustnpkodeksu"/>
      </w:pPr>
      <w:r w:rsidRPr="00E903A5">
        <w:t>3.</w:t>
      </w:r>
      <w:r w:rsidR="00271317">
        <w:t> </w:t>
      </w:r>
      <w:r w:rsidRPr="00E903A5">
        <w:t>Finansowania zwrotnego, o którym mowa w art. 15a ust. 1 ustawy zmienianej w art. 1, Bank Gospodarstwa Krajowego udziela do wysokości nieprzekraczającej maksymalnej kwoty ustalonej w oparciu o kwotę zastosowanej dopłaty do oprocentowania, o której mowa w art.</w:t>
      </w:r>
      <w:r w:rsidR="00712BAA">
        <w:t> </w:t>
      </w:r>
      <w:r w:rsidRPr="00E903A5">
        <w:t>15c ust. 2 pkt 2 ustawy zmienianej w art. 1, uwzględniającej limit środków budżetu państwa, o którym mowa w ust. 1.</w:t>
      </w:r>
    </w:p>
    <w:p w14:paraId="6EAC9CE2" w14:textId="2156DCA1" w:rsidR="00E903A5" w:rsidRDefault="00E903A5" w:rsidP="00FE57DC">
      <w:pPr>
        <w:pStyle w:val="USTustnpkodeksu"/>
      </w:pPr>
      <w:r w:rsidRPr="00E903A5">
        <w:t>4.</w:t>
      </w:r>
      <w:r w:rsidR="00271317">
        <w:t> </w:t>
      </w:r>
      <w:r w:rsidRPr="00E903A5">
        <w:t>Szczegółowe zasady zapewniające zachowanie przyjętego na 2026 r. maksymalnego limitu środków budżetu państwa, o którym mowa w ust. 1, określają przepisy wydane na podstawie art. 15b ust. 5 ustawy zmienianej w art. 1 oraz umowa, o której mowa w art. 15c ust.</w:t>
      </w:r>
      <w:r w:rsidR="00712BAA">
        <w:t> </w:t>
      </w:r>
      <w:r w:rsidRPr="00E903A5">
        <w:t>4 ustawy zmienianej w art. 1.</w:t>
      </w:r>
      <w:r w:rsidRPr="00E903A5" w:rsidDel="00642308">
        <w:t xml:space="preserve"> </w:t>
      </w:r>
    </w:p>
    <w:p w14:paraId="26949617" w14:textId="6335195D" w:rsidR="00D772B2" w:rsidRPr="00D772B2" w:rsidRDefault="00D772B2" w:rsidP="00D772B2">
      <w:pPr>
        <w:pStyle w:val="ARTartustawynprozporzdzenia"/>
      </w:pPr>
      <w:r w:rsidRPr="00A9384D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00573A" w:rsidRPr="00A9384D">
        <w:rPr>
          <w:rStyle w:val="Ppogrubienie"/>
        </w:rPr>
        <w:t>2</w:t>
      </w:r>
      <w:r w:rsidR="00E52CB7">
        <w:rPr>
          <w:rStyle w:val="Ppogrubienie"/>
        </w:rPr>
        <w:t>5</w:t>
      </w:r>
      <w:r w:rsidRPr="00A9384D">
        <w:rPr>
          <w:rStyle w:val="Ppogrubienie"/>
        </w:rPr>
        <w:t>.</w:t>
      </w:r>
      <w:r w:rsidR="00271317">
        <w:t> </w:t>
      </w:r>
      <w:r w:rsidRPr="00D772B2">
        <w:t xml:space="preserve">Maksymalny limit wydatków budżetu państwa, do </w:t>
      </w:r>
      <w:r w:rsidR="0000573A" w:rsidRPr="00D772B2">
        <w:t xml:space="preserve">których </w:t>
      </w:r>
      <w:r w:rsidRPr="00D772B2">
        <w:t xml:space="preserve">wysokości może zostać zasilony Fundusz Dopłat z przeznaczeniem na sfinansowanie wypłat finansowego wsparcia, o którym mowa w przepisach ustawy zmienianej w art. </w:t>
      </w:r>
      <w:r w:rsidR="00E4304B">
        <w:t>5</w:t>
      </w:r>
      <w:r w:rsidRPr="00D772B2">
        <w:t>, wynosi w okresie od 2026 r. do 2030 r. łącznie 39 454</w:t>
      </w:r>
      <w:r w:rsidR="005E16C9">
        <w:t xml:space="preserve"> </w:t>
      </w:r>
      <w:r w:rsidRPr="00D772B2">
        <w:t>5</w:t>
      </w:r>
      <w:r w:rsidR="005E16C9">
        <w:t>00 000</w:t>
      </w:r>
      <w:r w:rsidRPr="00D772B2">
        <w:t xml:space="preserve"> zł, a w poszczególnych latach nie może przekroczyć kwoty:</w:t>
      </w:r>
    </w:p>
    <w:p w14:paraId="2D4EC780" w14:textId="5006A31C" w:rsidR="00D772B2" w:rsidRPr="00D772B2" w:rsidRDefault="00D772B2" w:rsidP="002507C7">
      <w:pPr>
        <w:pStyle w:val="PKTpunkt"/>
      </w:pPr>
      <w:r w:rsidRPr="00D772B2">
        <w:t>1)</w:t>
      </w:r>
      <w:r w:rsidRPr="00D772B2">
        <w:tab/>
        <w:t>w 2026 r. – 5</w:t>
      </w:r>
      <w:r w:rsidR="005E16C9">
        <w:t xml:space="preserve"> </w:t>
      </w:r>
      <w:r w:rsidRPr="00D772B2">
        <w:t>627</w:t>
      </w:r>
      <w:r w:rsidR="005E16C9">
        <w:t xml:space="preserve"> 000 000</w:t>
      </w:r>
      <w:r w:rsidRPr="00D772B2">
        <w:t xml:space="preserve"> zł;</w:t>
      </w:r>
    </w:p>
    <w:p w14:paraId="4248367E" w14:textId="35A8BF4E" w:rsidR="00D772B2" w:rsidRPr="00D772B2" w:rsidRDefault="00D772B2" w:rsidP="002507C7">
      <w:pPr>
        <w:pStyle w:val="PKTpunkt"/>
      </w:pPr>
      <w:r w:rsidRPr="00D772B2">
        <w:t>2)</w:t>
      </w:r>
      <w:r w:rsidRPr="00D772B2">
        <w:tab/>
        <w:t>w 2027 r. – 6</w:t>
      </w:r>
      <w:r w:rsidR="005E16C9">
        <w:t xml:space="preserve"> </w:t>
      </w:r>
      <w:r w:rsidRPr="00D772B2">
        <w:t>896</w:t>
      </w:r>
      <w:r w:rsidR="005E16C9">
        <w:t xml:space="preserve"> </w:t>
      </w:r>
      <w:r w:rsidRPr="00D772B2">
        <w:t>50</w:t>
      </w:r>
      <w:r w:rsidR="005E16C9">
        <w:t>0 000</w:t>
      </w:r>
      <w:r w:rsidRPr="00D772B2">
        <w:t xml:space="preserve"> zł;</w:t>
      </w:r>
    </w:p>
    <w:p w14:paraId="675F5411" w14:textId="031E65E5" w:rsidR="00D772B2" w:rsidRPr="00D772B2" w:rsidRDefault="00D772B2" w:rsidP="002507C7">
      <w:pPr>
        <w:pStyle w:val="PKTpunkt"/>
      </w:pPr>
      <w:r w:rsidRPr="00D772B2">
        <w:t>3)</w:t>
      </w:r>
      <w:r w:rsidRPr="00D772B2">
        <w:tab/>
        <w:t>w 2028 r. – 7</w:t>
      </w:r>
      <w:r w:rsidR="005E16C9">
        <w:t xml:space="preserve"> </w:t>
      </w:r>
      <w:r w:rsidRPr="00D772B2">
        <w:t>931</w:t>
      </w:r>
      <w:r w:rsidR="005E16C9">
        <w:t xml:space="preserve"> 000 000</w:t>
      </w:r>
      <w:r w:rsidRPr="00D772B2">
        <w:t xml:space="preserve"> zł;</w:t>
      </w:r>
    </w:p>
    <w:p w14:paraId="4F28F747" w14:textId="5455BA04" w:rsidR="00D772B2" w:rsidRPr="00D772B2" w:rsidRDefault="00D772B2" w:rsidP="002507C7">
      <w:pPr>
        <w:pStyle w:val="PKTpunkt"/>
      </w:pPr>
      <w:r w:rsidRPr="00D772B2">
        <w:lastRenderedPageBreak/>
        <w:t>4)</w:t>
      </w:r>
      <w:r w:rsidRPr="00D772B2">
        <w:tab/>
        <w:t xml:space="preserve">w 2029 r. – 9 000 </w:t>
      </w:r>
      <w:r w:rsidR="005E16C9">
        <w:t>000 000</w:t>
      </w:r>
      <w:r w:rsidRPr="00D772B2">
        <w:t xml:space="preserve"> zł;</w:t>
      </w:r>
    </w:p>
    <w:p w14:paraId="401C4660" w14:textId="01889496" w:rsidR="009B779E" w:rsidRDefault="00D772B2" w:rsidP="002507C7">
      <w:pPr>
        <w:pStyle w:val="PKTpunkt"/>
      </w:pPr>
      <w:r w:rsidRPr="00D772B2">
        <w:t>5)</w:t>
      </w:r>
      <w:r w:rsidRPr="00D772B2">
        <w:tab/>
        <w:t xml:space="preserve">w 2030 r. – 10 000 </w:t>
      </w:r>
      <w:r w:rsidR="005E16C9">
        <w:t>000 000</w:t>
      </w:r>
      <w:r w:rsidRPr="00D772B2">
        <w:t xml:space="preserve"> zł.</w:t>
      </w:r>
    </w:p>
    <w:p w14:paraId="66648F93" w14:textId="5319CA38" w:rsidR="00BC3B7C" w:rsidRPr="00E66124" w:rsidRDefault="00BC3B7C" w:rsidP="00E66124">
      <w:pPr>
        <w:pStyle w:val="ARTartustawynprozporzdzenia"/>
        <w:rPr>
          <w:rStyle w:val="Ppogrubienie"/>
          <w:b w:val="0"/>
        </w:rPr>
      </w:pPr>
      <w:r w:rsidRPr="00E66124">
        <w:rPr>
          <w:rStyle w:val="Ppogrubienie"/>
        </w:rPr>
        <w:t>Art.</w:t>
      </w:r>
      <w:r w:rsidR="00271317">
        <w:rPr>
          <w:rStyle w:val="Ppogrubienie"/>
        </w:rPr>
        <w:t> </w:t>
      </w:r>
      <w:r w:rsidRPr="00E66124">
        <w:rPr>
          <w:rStyle w:val="Ppogrubienie"/>
        </w:rPr>
        <w:t>2</w:t>
      </w:r>
      <w:r w:rsidR="00E52CB7">
        <w:rPr>
          <w:rStyle w:val="Ppogrubienie"/>
        </w:rPr>
        <w:t>6</w:t>
      </w:r>
      <w:r w:rsidRPr="00E66124">
        <w:rPr>
          <w:rStyle w:val="Ppogrubienie"/>
        </w:rPr>
        <w:t>.</w:t>
      </w:r>
      <w:r w:rsidR="00271317">
        <w:t> </w:t>
      </w:r>
      <w:r w:rsidRPr="00E66124">
        <w:t>Dotychczasowe przepisy wykonawcze wydane na podstawie art. 197 pkt 1</w:t>
      </w:r>
      <w:r w:rsidR="007D4593">
        <w:t>–</w:t>
      </w:r>
      <w:r w:rsidRPr="00E66124">
        <w:t>5 ustawy zmienianej w art. 2 zachowują moc do dnia wejścia w życie przepisów wykonawczych wydanych na podstawie art. 197 pkt 1</w:t>
      </w:r>
      <w:r w:rsidR="007D4593">
        <w:t>–</w:t>
      </w:r>
      <w:r w:rsidRPr="00E66124">
        <w:t>5 ustawy zmienianej w art. 2 w brzmieniu nadanym niniejszą ustawą, jednak nie dłużej niż przez 24 miesiące od dnia wejścia w życie niniejszej ustawy, oraz mogą być zmieniane.</w:t>
      </w:r>
    </w:p>
    <w:p w14:paraId="5E8C95F2" w14:textId="17D14337" w:rsidR="00111ACD" w:rsidRDefault="00921512" w:rsidP="00FD5CF1">
      <w:pPr>
        <w:pStyle w:val="ARTartustawynprozporzdzenia"/>
      </w:pPr>
      <w:r w:rsidRPr="00921512">
        <w:rPr>
          <w:rStyle w:val="Ppogrubienie"/>
        </w:rPr>
        <w:t>Art.</w:t>
      </w:r>
      <w:r w:rsidR="00271317">
        <w:rPr>
          <w:rStyle w:val="Ppogrubienie"/>
        </w:rPr>
        <w:t> </w:t>
      </w:r>
      <w:r w:rsidR="00A6360A">
        <w:rPr>
          <w:rStyle w:val="Ppogrubienie"/>
        </w:rPr>
        <w:t>2</w:t>
      </w:r>
      <w:r w:rsidR="00E52CB7">
        <w:rPr>
          <w:rStyle w:val="Ppogrubienie"/>
        </w:rPr>
        <w:t>7</w:t>
      </w:r>
      <w:r w:rsidR="00E42585">
        <w:rPr>
          <w:rStyle w:val="Ppogrubienie"/>
        </w:rPr>
        <w:t>.</w:t>
      </w:r>
      <w:r w:rsidR="00271317">
        <w:t> </w:t>
      </w:r>
      <w:r w:rsidR="00E32DD9">
        <w:t xml:space="preserve">Ustawa </w:t>
      </w:r>
      <w:r w:rsidR="00E32DD9" w:rsidRPr="00AE7ABC">
        <w:t>wchodzi</w:t>
      </w:r>
      <w:r w:rsidR="00E32DD9">
        <w:t xml:space="preserve"> w </w:t>
      </w:r>
      <w:r w:rsidR="00F948CA">
        <w:t>życie po upływie 14 dni od dnia ogłoszenia</w:t>
      </w:r>
      <w:r w:rsidR="00AE1B13">
        <w:t>,</w:t>
      </w:r>
      <w:r w:rsidR="00F948CA">
        <w:t xml:space="preserve"> </w:t>
      </w:r>
      <w:r w:rsidR="00111ACD">
        <w:t>z wyjątkiem:</w:t>
      </w:r>
    </w:p>
    <w:p w14:paraId="009A56B0" w14:textId="14908780" w:rsidR="004E3646" w:rsidRDefault="00B94B5A" w:rsidP="00271317">
      <w:pPr>
        <w:pStyle w:val="PKTpunkt"/>
      </w:pPr>
      <w:r>
        <w:t>1</w:t>
      </w:r>
      <w:r w:rsidR="004E3646">
        <w:t>)</w:t>
      </w:r>
      <w:r w:rsidR="004E3646">
        <w:tab/>
      </w:r>
      <w:r w:rsidR="004E3646" w:rsidRPr="004E3646">
        <w:t xml:space="preserve">art. </w:t>
      </w:r>
      <w:r w:rsidR="00564478">
        <w:t>2</w:t>
      </w:r>
      <w:r w:rsidR="00564478" w:rsidRPr="004E3646">
        <w:t xml:space="preserve"> </w:t>
      </w:r>
      <w:r w:rsidR="004E3646" w:rsidRPr="004E3646">
        <w:t xml:space="preserve">pkt 1 w zakresie art. 192 ust. 4 i 5, który wchodzi w życie z dniem określonym </w:t>
      </w:r>
      <w:r w:rsidR="00EA2DC0" w:rsidRPr="004E3646">
        <w:t>w</w:t>
      </w:r>
      <w:r w:rsidR="00EA2DC0">
        <w:t> </w:t>
      </w:r>
      <w:r w:rsidR="004E3646" w:rsidRPr="004E3646">
        <w:t xml:space="preserve">komunikacie, o którym mowa w art. </w:t>
      </w:r>
      <w:r w:rsidR="00C35674">
        <w:t>18</w:t>
      </w:r>
      <w:r w:rsidR="00BA1FDD">
        <w:t xml:space="preserve"> ust.</w:t>
      </w:r>
      <w:r w:rsidR="00D5337B">
        <w:t xml:space="preserve"> </w:t>
      </w:r>
      <w:r w:rsidR="00BA1FDD">
        <w:t>1</w:t>
      </w:r>
      <w:r w:rsidR="004E3646">
        <w:t>;</w:t>
      </w:r>
    </w:p>
    <w:p w14:paraId="7E275571" w14:textId="520C563E" w:rsidR="00F948CA" w:rsidRDefault="00F948CA" w:rsidP="00271317">
      <w:pPr>
        <w:pStyle w:val="PKTpunkt"/>
      </w:pPr>
      <w:r>
        <w:t>2</w:t>
      </w:r>
      <w:r w:rsidRPr="00F948CA">
        <w:t>)</w:t>
      </w:r>
      <w:r w:rsidRPr="00F948CA">
        <w:tab/>
        <w:t xml:space="preserve">art. </w:t>
      </w:r>
      <w:r w:rsidR="00564478">
        <w:t>2</w:t>
      </w:r>
      <w:r w:rsidR="00564478" w:rsidRPr="00F948CA">
        <w:t xml:space="preserve"> </w:t>
      </w:r>
      <w:r w:rsidRPr="00F948CA">
        <w:t>pkt 1 w zakresie art. 192 ust. 3 i 6 oraz pkt 2, który wchodzi w życie</w:t>
      </w:r>
      <w:r w:rsidR="006E5BFD">
        <w:t xml:space="preserve"> po upływie</w:t>
      </w:r>
      <w:r w:rsidRPr="00F948CA">
        <w:t xml:space="preserve"> </w:t>
      </w:r>
      <w:r w:rsidR="006E5BFD">
        <w:t>90</w:t>
      </w:r>
      <w:r w:rsidR="00271317">
        <w:t> </w:t>
      </w:r>
      <w:r w:rsidR="006E5BFD">
        <w:t>dni od dnia ogłoszenia</w:t>
      </w:r>
      <w:r w:rsidR="006A33F6">
        <w:t>;</w:t>
      </w:r>
    </w:p>
    <w:p w14:paraId="735BDC88" w14:textId="12DC1998" w:rsidR="00F948CA" w:rsidRDefault="00E80443" w:rsidP="00271317">
      <w:pPr>
        <w:pStyle w:val="PKTpunkt"/>
      </w:pPr>
      <w:r>
        <w:t>3</w:t>
      </w:r>
      <w:r w:rsidR="00F948CA">
        <w:t>)</w:t>
      </w:r>
      <w:r w:rsidR="00F948CA">
        <w:tab/>
        <w:t xml:space="preserve">art. </w:t>
      </w:r>
      <w:r w:rsidR="00DE5071">
        <w:t>1</w:t>
      </w:r>
      <w:r w:rsidR="00776E6C">
        <w:t>3</w:t>
      </w:r>
      <w:r w:rsidR="00F948CA">
        <w:t xml:space="preserve"> pkt 1</w:t>
      </w:r>
      <w:r w:rsidR="006E6A1D" w:rsidRPr="00DC1E2F">
        <w:t>–</w:t>
      </w:r>
      <w:r w:rsidR="00D8012E">
        <w:t>10</w:t>
      </w:r>
      <w:r w:rsidR="00F948CA">
        <w:t xml:space="preserve">, </w:t>
      </w:r>
      <w:r w:rsidR="00203EF2">
        <w:t xml:space="preserve">które wchodzą </w:t>
      </w:r>
      <w:r w:rsidR="00F948CA">
        <w:t>w życie z dniem 1 lipca 2025 r.</w:t>
      </w:r>
      <w:r w:rsidR="006A33F6">
        <w:t>;</w:t>
      </w:r>
    </w:p>
    <w:p w14:paraId="0A4ED7A7" w14:textId="28813726" w:rsidR="00E8489D" w:rsidRDefault="000E52D2" w:rsidP="002507C7">
      <w:pPr>
        <w:pStyle w:val="PKTpunkt"/>
      </w:pPr>
      <w:r>
        <w:t>4</w:t>
      </w:r>
      <w:r w:rsidR="00456167">
        <w:t>)</w:t>
      </w:r>
      <w:r w:rsidR="00456167">
        <w:tab/>
      </w:r>
      <w:r w:rsidR="00D772B2">
        <w:t xml:space="preserve">art. </w:t>
      </w:r>
      <w:r w:rsidR="00776E6C">
        <w:t>5</w:t>
      </w:r>
      <w:r w:rsidR="00D772B2">
        <w:t xml:space="preserve"> pkt 1 lit</w:t>
      </w:r>
      <w:r w:rsidR="00271EB7">
        <w:t xml:space="preserve">. </w:t>
      </w:r>
      <w:r w:rsidR="00D772B2">
        <w:t>a,</w:t>
      </w:r>
      <w:r w:rsidR="007D39A6">
        <w:t xml:space="preserve"> </w:t>
      </w:r>
      <w:r w:rsidR="007D39A6" w:rsidRPr="007D39A6">
        <w:t>pkt 2 lit. a i lit. b tiret drugie,</w:t>
      </w:r>
      <w:r w:rsidR="007D39A6">
        <w:t xml:space="preserve"> </w:t>
      </w:r>
      <w:r w:rsidR="007D39A6" w:rsidRPr="007D39A6">
        <w:t xml:space="preserve">pkt 3, pkt 7, pkt 9, pkt 10 lit. a–f, </w:t>
      </w:r>
      <w:r w:rsidR="007D39A6">
        <w:t xml:space="preserve">pkt 11, </w:t>
      </w:r>
      <w:r w:rsidR="007D39A6" w:rsidRPr="007D39A6">
        <w:t>pkt 15</w:t>
      </w:r>
      <w:r w:rsidR="00203EF2">
        <w:t>, pkt</w:t>
      </w:r>
      <w:r w:rsidR="00A6360A">
        <w:t xml:space="preserve"> </w:t>
      </w:r>
      <w:r w:rsidR="007D39A6" w:rsidRPr="007D39A6">
        <w:t>16, pkt 17 lit. a</w:t>
      </w:r>
      <w:r w:rsidR="00F934BD">
        <w:t xml:space="preserve"> </w:t>
      </w:r>
      <w:r w:rsidR="007D39A6" w:rsidRPr="007D39A6">
        <w:t xml:space="preserve">tiret </w:t>
      </w:r>
      <w:r w:rsidR="007D39A6">
        <w:t xml:space="preserve">drugie </w:t>
      </w:r>
      <w:r w:rsidR="007A726F">
        <w:t>pierwsze podw</w:t>
      </w:r>
      <w:r w:rsidR="00F934BD">
        <w:t>ójne tiret</w:t>
      </w:r>
      <w:r w:rsidR="00DC4B3A">
        <w:t xml:space="preserve"> i lit</w:t>
      </w:r>
      <w:r w:rsidR="00271EB7">
        <w:t>.</w:t>
      </w:r>
      <w:r w:rsidR="00DC4B3A">
        <w:t xml:space="preserve"> d</w:t>
      </w:r>
      <w:r w:rsidR="007D39A6" w:rsidRPr="007D39A6">
        <w:t>, pkt 18</w:t>
      </w:r>
      <w:r w:rsidR="00DC4B3A">
        <w:t xml:space="preserve"> lit. a, pkt 19</w:t>
      </w:r>
      <w:r w:rsidR="00203EF2">
        <w:t>, pkt 20</w:t>
      </w:r>
      <w:r w:rsidR="00DC4B3A">
        <w:t>, pkt 21 lit. a i c, pkt 22</w:t>
      </w:r>
      <w:r w:rsidR="007D39A6" w:rsidRPr="007D39A6">
        <w:t xml:space="preserve"> </w:t>
      </w:r>
      <w:r w:rsidR="00203EF2">
        <w:t xml:space="preserve">lit. </w:t>
      </w:r>
      <w:r w:rsidR="007D39A6" w:rsidRPr="007D39A6">
        <w:t>b i c, pkt 23, pkt 24 lit. a tiret drugie</w:t>
      </w:r>
      <w:r w:rsidR="00203EF2">
        <w:t xml:space="preserve"> </w:t>
      </w:r>
      <w:r w:rsidR="00A6360A">
        <w:t>oraz</w:t>
      </w:r>
      <w:r w:rsidR="007D39A6" w:rsidRPr="007D39A6">
        <w:t xml:space="preserve"> pkt 25</w:t>
      </w:r>
      <w:r w:rsidR="00B33801" w:rsidRPr="00B33801">
        <w:t>, któr</w:t>
      </w:r>
      <w:r w:rsidR="00B33801">
        <w:t>e</w:t>
      </w:r>
      <w:r w:rsidR="00B33801" w:rsidRPr="00B33801">
        <w:t xml:space="preserve"> wchodz</w:t>
      </w:r>
      <w:r w:rsidR="00B33801">
        <w:t>ą</w:t>
      </w:r>
      <w:r w:rsidR="00B33801" w:rsidRPr="00B33801">
        <w:t xml:space="preserve"> w życie z dniem 1 stycznia 2026 r.</w:t>
      </w:r>
      <w:r w:rsidR="004B1D13">
        <w:t xml:space="preserve"> </w:t>
      </w:r>
    </w:p>
    <w:sectPr w:rsidR="00E8489D" w:rsidSect="003319CB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3134" w14:textId="77777777" w:rsidR="000C7A2D" w:rsidRDefault="000C7A2D">
      <w:r>
        <w:separator/>
      </w:r>
    </w:p>
  </w:endnote>
  <w:endnote w:type="continuationSeparator" w:id="0">
    <w:p w14:paraId="4C7406DC" w14:textId="77777777" w:rsidR="000C7A2D" w:rsidRDefault="000C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4113" w14:textId="77777777" w:rsidR="000C7A2D" w:rsidRDefault="000C7A2D">
      <w:r>
        <w:separator/>
      </w:r>
    </w:p>
  </w:footnote>
  <w:footnote w:type="continuationSeparator" w:id="0">
    <w:p w14:paraId="3DF8DA85" w14:textId="77777777" w:rsidR="000C7A2D" w:rsidRDefault="000C7A2D">
      <w:r>
        <w:continuationSeparator/>
      </w:r>
    </w:p>
  </w:footnote>
  <w:footnote w:id="1">
    <w:p w14:paraId="4247137E" w14:textId="002D6947" w:rsidR="003A24E6" w:rsidRPr="007D31BC" w:rsidRDefault="003A24E6" w:rsidP="007D31BC">
      <w:pPr>
        <w:pStyle w:val="ODNONIKtreodnonika"/>
        <w:rPr>
          <w:rStyle w:val="IGindeksgrny"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 xml:space="preserve">Niniejszą ustawą zmienia się ustawy: </w:t>
      </w:r>
      <w:r w:rsidR="00A651CF" w:rsidRPr="0013514A">
        <w:t>ustawę z dnia 21 sierpnia 1997 r. o gospodarce nieruchomościami</w:t>
      </w:r>
      <w:r w:rsidR="00A651CF">
        <w:t>,</w:t>
      </w:r>
      <w:r>
        <w:t xml:space="preserve"> </w:t>
      </w:r>
      <w:r w:rsidR="00A1783A">
        <w:t xml:space="preserve">ustawę </w:t>
      </w:r>
      <w:r w:rsidR="00A1783A" w:rsidRPr="00A1783A">
        <w:t>z dnia 15 grudnia 2000 r. o spółdzielniach mieszkaniowych</w:t>
      </w:r>
      <w:r w:rsidR="00A24A7B">
        <w:t>,</w:t>
      </w:r>
      <w:r w:rsidR="00A1783A" w:rsidRPr="00A1783A">
        <w:t xml:space="preserve"> </w:t>
      </w:r>
      <w:r w:rsidR="006D0785" w:rsidRPr="006D0785">
        <w:t>ustaw</w:t>
      </w:r>
      <w:r w:rsidR="006D0785">
        <w:t>ę</w:t>
      </w:r>
      <w:r w:rsidR="006D0785" w:rsidRPr="006D0785">
        <w:t xml:space="preserve"> z dnia 5 grudnia 2002 r. o dopłatach do oprocentowania kredytów mieszkaniowych o stałej stopie procentowej</w:t>
      </w:r>
      <w:r w:rsidR="006D0785">
        <w:t xml:space="preserve">, </w:t>
      </w:r>
      <w:r w:rsidR="006D0785" w:rsidRPr="006D0785">
        <w:t>ustaw</w:t>
      </w:r>
      <w:r w:rsidR="006D0785">
        <w:t>ę</w:t>
      </w:r>
      <w:r w:rsidR="006D0785" w:rsidRPr="006D0785">
        <w:t xml:space="preserve"> z dnia 8 grudnia 2006 r. o finansowym wsparciu niektórych przedsięwzięć mieszkaniowych</w:t>
      </w:r>
      <w:r w:rsidR="006D0785">
        <w:t xml:space="preserve">, </w:t>
      </w:r>
      <w:r w:rsidR="006D0785" w:rsidRPr="006D0785">
        <w:t>ustaw</w:t>
      </w:r>
      <w:r w:rsidR="006D0785">
        <w:t>ę</w:t>
      </w:r>
      <w:r w:rsidR="006D0785" w:rsidRPr="006D0785">
        <w:t xml:space="preserve"> z dnia 21 listopada 2008 r. o wspieraniu termomodernizacji i remontów oraz o centralnej ewidencji emisyjności budynków</w:t>
      </w:r>
      <w:r w:rsidR="006D0785">
        <w:t xml:space="preserve">, </w:t>
      </w:r>
      <w:r w:rsidR="00A651CF">
        <w:t xml:space="preserve">ustawę z dnia 6 sierpnia 2010 r. o dowodach osobistych, </w:t>
      </w:r>
      <w:r w:rsidR="006D0785" w:rsidRPr="006D0785">
        <w:t>ustaw</w:t>
      </w:r>
      <w:r w:rsidR="006D0785">
        <w:t>ę</w:t>
      </w:r>
      <w:r w:rsidR="006D0785" w:rsidRPr="006D0785">
        <w:t xml:space="preserve"> z dnia 10 września 2015 r. o zmianie ustawy o niektórych formach popierania budownictwa mieszkaniowego oraz niektórych innych ustaw</w:t>
      </w:r>
      <w:r w:rsidR="006D0785">
        <w:t>,</w:t>
      </w:r>
      <w:r w:rsidR="006D0785" w:rsidRPr="006D0785">
        <w:t xml:space="preserve"> ustaw</w:t>
      </w:r>
      <w:r w:rsidR="006D0785">
        <w:t>ę</w:t>
      </w:r>
      <w:r w:rsidR="006D0785" w:rsidRPr="006D0785">
        <w:t xml:space="preserve"> z dnia 22 marca 2018</w:t>
      </w:r>
      <w:r w:rsidR="00712BAA">
        <w:t> </w:t>
      </w:r>
      <w:r w:rsidR="006D0785" w:rsidRPr="006D0785">
        <w:t>r. o zmianie ustawy o finansowym wsparciu tworzenia lokali socjalnych, mieszkań chronionych, noclegowni i domów dla bezdomnych, ustawy o ochronie praw lokatorów, mieszkaniowym zasobie gminy i o zmianie Kodeksu cywilnego oraz niektórych innych ustaw</w:t>
      </w:r>
      <w:r w:rsidR="006D0785">
        <w:t>,</w:t>
      </w:r>
      <w:r w:rsidR="006D0785" w:rsidRPr="006D0785">
        <w:t xml:space="preserve"> </w:t>
      </w:r>
      <w:r w:rsidR="008209BE" w:rsidRPr="008209BE">
        <w:t>ustawę z dnia 5 lipca 2018 r. o ułatwieniach w przygotowaniu i realizacji inwestycji mieszkaniowych oraz inwestycji towarzyszących,</w:t>
      </w:r>
      <w:r w:rsidR="008209BE">
        <w:t xml:space="preserve"> </w:t>
      </w:r>
      <w:r w:rsidR="006D0785" w:rsidRPr="006D0785">
        <w:t>ustaw</w:t>
      </w:r>
      <w:r w:rsidR="006D0785">
        <w:t>ę</w:t>
      </w:r>
      <w:r w:rsidR="006D0785" w:rsidRPr="006D0785">
        <w:t xml:space="preserve"> z dnia 20 maja 2021 r. o </w:t>
      </w:r>
      <w:r w:rsidR="006D0785" w:rsidRPr="007D31BC">
        <w:t xml:space="preserve">ochronie praw nabywcy lokalu mieszkalnego lub domu jednorodzinnego oraz Deweloperskim Funduszu Gwarancyjnym, </w:t>
      </w:r>
      <w:r w:rsidRPr="007D31BC">
        <w:t>ustawę z dnia 1 października 2021 r. o rodzinnym kredycie mieszkaniowym i bezpiecznym kredycie 2%</w:t>
      </w:r>
      <w:r w:rsidR="0091733A">
        <w:t xml:space="preserve"> oraz </w:t>
      </w:r>
      <w:r w:rsidRPr="007D31BC">
        <w:t>ustawę z dnia 26 maja 2023 r. o pomocy państwa w oszczędzaniu na cele mieszkaniowe</w:t>
      </w:r>
      <w:r w:rsidRPr="007D31BC">
        <w:rPr>
          <w:rStyle w:val="IGindeksgrny"/>
          <w:vertAlign w:val="baseline"/>
        </w:rPr>
        <w:t>.</w:t>
      </w:r>
    </w:p>
  </w:footnote>
  <w:footnote w:id="2">
    <w:p w14:paraId="4BC025B6" w14:textId="692C6C4F" w:rsidR="007D31BC" w:rsidRDefault="007D31BC" w:rsidP="002507C7">
      <w:pPr>
        <w:pStyle w:val="ODNONIKtreodnonika"/>
      </w:pPr>
      <w:r w:rsidRPr="007D31BC">
        <w:rPr>
          <w:rStyle w:val="IGindeksgrny"/>
        </w:rPr>
        <w:footnoteRef/>
      </w:r>
      <w:r w:rsidRPr="007D31BC">
        <w:rPr>
          <w:rStyle w:val="IGindeksgrny"/>
        </w:rPr>
        <w:t>)</w:t>
      </w:r>
      <w:r>
        <w:t xml:space="preserve"> </w:t>
      </w:r>
      <w:r>
        <w:tab/>
      </w:r>
      <w:r w:rsidRPr="007D31BC">
        <w:t>Niniejsza ustawa w zakresie swojej regulacji wdraża dyrektywę Parlamentu Europejskiego i Rady (UE) 2024/1275 z dnia 24 kwietnia 2024 r. w sprawie charakterystyki energetycznej budynków (wersja przekształcona) (Dz. Urz. UE L</w:t>
      </w:r>
      <w:r w:rsidR="0092300E">
        <w:t xml:space="preserve"> 2024/1275</w:t>
      </w:r>
      <w:r w:rsidRPr="007D31BC">
        <w:t xml:space="preserve"> z </w:t>
      </w:r>
      <w:r w:rsidR="0092300E">
        <w:t>0</w:t>
      </w:r>
      <w:r w:rsidRPr="007D31BC">
        <w:t>8.05.2024).</w:t>
      </w:r>
    </w:p>
  </w:footnote>
  <w:footnote w:id="3">
    <w:p w14:paraId="00BC7EDA" w14:textId="0B9991A1" w:rsidR="008C1F2B" w:rsidRPr="004503D9" w:rsidRDefault="00E3693D" w:rsidP="008C1F2B">
      <w:pPr>
        <w:pStyle w:val="ODNONIKtreodnonika"/>
        <w:rPr>
          <w:b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</w:r>
      <w:r w:rsidRPr="00E3693D">
        <w:t>Obecnie ogólne określenie przedmiotu ustawy brzmi: o społecznych formach rozwoju mieszkalnictwa, na podstawie art. 4 pkt 1 ustawy z dnia 7 lipca 2022 r. o zmianie niektórych ustaw w zakresie sposobu finansowania programów mieszkaniowych (Dz. U. poz. 1561), która weszła w życie z dniem 10 sierpnia 2022 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8DD0" w14:textId="4CAF6366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C604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E0D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244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107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096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7E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A28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2C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52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807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C4BE5"/>
    <w:multiLevelType w:val="hybridMultilevel"/>
    <w:tmpl w:val="A042A3D6"/>
    <w:lvl w:ilvl="0" w:tplc="B178E272">
      <w:start w:val="1"/>
      <w:numFmt w:val="decimal"/>
      <w:lvlText w:val="%1."/>
      <w:lvlJc w:val="left"/>
      <w:pPr>
        <w:ind w:left="1020" w:hanging="360"/>
      </w:pPr>
    </w:lvl>
    <w:lvl w:ilvl="1" w:tplc="E5907616">
      <w:start w:val="1"/>
      <w:numFmt w:val="decimal"/>
      <w:lvlText w:val="%2."/>
      <w:lvlJc w:val="left"/>
      <w:pPr>
        <w:ind w:left="1020" w:hanging="360"/>
      </w:pPr>
    </w:lvl>
    <w:lvl w:ilvl="2" w:tplc="C3144A5A">
      <w:start w:val="1"/>
      <w:numFmt w:val="decimal"/>
      <w:lvlText w:val="%3."/>
      <w:lvlJc w:val="left"/>
      <w:pPr>
        <w:ind w:left="1020" w:hanging="360"/>
      </w:pPr>
    </w:lvl>
    <w:lvl w:ilvl="3" w:tplc="B03EC2FA">
      <w:start w:val="1"/>
      <w:numFmt w:val="decimal"/>
      <w:lvlText w:val="%4."/>
      <w:lvlJc w:val="left"/>
      <w:pPr>
        <w:ind w:left="1020" w:hanging="360"/>
      </w:pPr>
    </w:lvl>
    <w:lvl w:ilvl="4" w:tplc="A0CC3732">
      <w:start w:val="1"/>
      <w:numFmt w:val="decimal"/>
      <w:lvlText w:val="%5."/>
      <w:lvlJc w:val="left"/>
      <w:pPr>
        <w:ind w:left="1020" w:hanging="360"/>
      </w:pPr>
    </w:lvl>
    <w:lvl w:ilvl="5" w:tplc="C6FADF54">
      <w:start w:val="1"/>
      <w:numFmt w:val="decimal"/>
      <w:lvlText w:val="%6."/>
      <w:lvlJc w:val="left"/>
      <w:pPr>
        <w:ind w:left="1020" w:hanging="360"/>
      </w:pPr>
    </w:lvl>
    <w:lvl w:ilvl="6" w:tplc="3D2E7A24">
      <w:start w:val="1"/>
      <w:numFmt w:val="decimal"/>
      <w:lvlText w:val="%7."/>
      <w:lvlJc w:val="left"/>
      <w:pPr>
        <w:ind w:left="1020" w:hanging="360"/>
      </w:pPr>
    </w:lvl>
    <w:lvl w:ilvl="7" w:tplc="160C09D4">
      <w:start w:val="1"/>
      <w:numFmt w:val="decimal"/>
      <w:lvlText w:val="%8."/>
      <w:lvlJc w:val="left"/>
      <w:pPr>
        <w:ind w:left="1020" w:hanging="360"/>
      </w:pPr>
    </w:lvl>
    <w:lvl w:ilvl="8" w:tplc="5AA045D0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0B9C19B7"/>
    <w:multiLevelType w:val="hybridMultilevel"/>
    <w:tmpl w:val="74AA3B70"/>
    <w:lvl w:ilvl="0" w:tplc="B3F0B3EE">
      <w:start w:val="1"/>
      <w:numFmt w:val="decimal"/>
      <w:lvlText w:val="%1)"/>
      <w:lvlJc w:val="left"/>
      <w:pPr>
        <w:ind w:left="1020" w:hanging="360"/>
      </w:pPr>
    </w:lvl>
    <w:lvl w:ilvl="1" w:tplc="368ADA6E">
      <w:start w:val="1"/>
      <w:numFmt w:val="decimal"/>
      <w:lvlText w:val="%2)"/>
      <w:lvlJc w:val="left"/>
      <w:pPr>
        <w:ind w:left="1020" w:hanging="360"/>
      </w:pPr>
    </w:lvl>
    <w:lvl w:ilvl="2" w:tplc="47307F02">
      <w:start w:val="1"/>
      <w:numFmt w:val="decimal"/>
      <w:lvlText w:val="%3)"/>
      <w:lvlJc w:val="left"/>
      <w:pPr>
        <w:ind w:left="1020" w:hanging="360"/>
      </w:pPr>
    </w:lvl>
    <w:lvl w:ilvl="3" w:tplc="EFCC2D7C">
      <w:start w:val="1"/>
      <w:numFmt w:val="decimal"/>
      <w:lvlText w:val="%4)"/>
      <w:lvlJc w:val="left"/>
      <w:pPr>
        <w:ind w:left="1020" w:hanging="360"/>
      </w:pPr>
    </w:lvl>
    <w:lvl w:ilvl="4" w:tplc="354E80F4">
      <w:start w:val="1"/>
      <w:numFmt w:val="decimal"/>
      <w:lvlText w:val="%5)"/>
      <w:lvlJc w:val="left"/>
      <w:pPr>
        <w:ind w:left="1020" w:hanging="360"/>
      </w:pPr>
    </w:lvl>
    <w:lvl w:ilvl="5" w:tplc="71F671E2">
      <w:start w:val="1"/>
      <w:numFmt w:val="decimal"/>
      <w:lvlText w:val="%6)"/>
      <w:lvlJc w:val="left"/>
      <w:pPr>
        <w:ind w:left="1020" w:hanging="360"/>
      </w:pPr>
    </w:lvl>
    <w:lvl w:ilvl="6" w:tplc="4D56440A">
      <w:start w:val="1"/>
      <w:numFmt w:val="decimal"/>
      <w:lvlText w:val="%7)"/>
      <w:lvlJc w:val="left"/>
      <w:pPr>
        <w:ind w:left="1020" w:hanging="360"/>
      </w:pPr>
    </w:lvl>
    <w:lvl w:ilvl="7" w:tplc="BDEA3FBC">
      <w:start w:val="1"/>
      <w:numFmt w:val="decimal"/>
      <w:lvlText w:val="%8)"/>
      <w:lvlJc w:val="left"/>
      <w:pPr>
        <w:ind w:left="1020" w:hanging="360"/>
      </w:pPr>
    </w:lvl>
    <w:lvl w:ilvl="8" w:tplc="7CCADF82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13C94898"/>
    <w:multiLevelType w:val="hybridMultilevel"/>
    <w:tmpl w:val="5856651E"/>
    <w:lvl w:ilvl="0" w:tplc="C908B3FE">
      <w:start w:val="1"/>
      <w:numFmt w:val="decimal"/>
      <w:lvlText w:val="%1)"/>
      <w:lvlJc w:val="left"/>
      <w:pPr>
        <w:ind w:left="1020" w:hanging="360"/>
      </w:pPr>
    </w:lvl>
    <w:lvl w:ilvl="1" w:tplc="8C6C82D0">
      <w:start w:val="1"/>
      <w:numFmt w:val="decimal"/>
      <w:lvlText w:val="%2)"/>
      <w:lvlJc w:val="left"/>
      <w:pPr>
        <w:ind w:left="1020" w:hanging="360"/>
      </w:pPr>
    </w:lvl>
    <w:lvl w:ilvl="2" w:tplc="CA48A52E">
      <w:start w:val="1"/>
      <w:numFmt w:val="decimal"/>
      <w:lvlText w:val="%3)"/>
      <w:lvlJc w:val="left"/>
      <w:pPr>
        <w:ind w:left="1020" w:hanging="360"/>
      </w:pPr>
    </w:lvl>
    <w:lvl w:ilvl="3" w:tplc="5FB03D7E">
      <w:start w:val="1"/>
      <w:numFmt w:val="decimal"/>
      <w:lvlText w:val="%4)"/>
      <w:lvlJc w:val="left"/>
      <w:pPr>
        <w:ind w:left="1020" w:hanging="360"/>
      </w:pPr>
    </w:lvl>
    <w:lvl w:ilvl="4" w:tplc="5498D1E0">
      <w:start w:val="1"/>
      <w:numFmt w:val="decimal"/>
      <w:lvlText w:val="%5)"/>
      <w:lvlJc w:val="left"/>
      <w:pPr>
        <w:ind w:left="1020" w:hanging="360"/>
      </w:pPr>
    </w:lvl>
    <w:lvl w:ilvl="5" w:tplc="F8A2057C">
      <w:start w:val="1"/>
      <w:numFmt w:val="decimal"/>
      <w:lvlText w:val="%6)"/>
      <w:lvlJc w:val="left"/>
      <w:pPr>
        <w:ind w:left="1020" w:hanging="360"/>
      </w:pPr>
    </w:lvl>
    <w:lvl w:ilvl="6" w:tplc="D58CDB9C">
      <w:start w:val="1"/>
      <w:numFmt w:val="decimal"/>
      <w:lvlText w:val="%7)"/>
      <w:lvlJc w:val="left"/>
      <w:pPr>
        <w:ind w:left="1020" w:hanging="360"/>
      </w:pPr>
    </w:lvl>
    <w:lvl w:ilvl="7" w:tplc="77BE127E">
      <w:start w:val="1"/>
      <w:numFmt w:val="decimal"/>
      <w:lvlText w:val="%8)"/>
      <w:lvlJc w:val="left"/>
      <w:pPr>
        <w:ind w:left="1020" w:hanging="360"/>
      </w:pPr>
    </w:lvl>
    <w:lvl w:ilvl="8" w:tplc="E02CB3D8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1D381C08"/>
    <w:multiLevelType w:val="hybridMultilevel"/>
    <w:tmpl w:val="0C22E32E"/>
    <w:lvl w:ilvl="0" w:tplc="0E924852">
      <w:start w:val="1"/>
      <w:numFmt w:val="decimal"/>
      <w:lvlText w:val="%1."/>
      <w:lvlJc w:val="left"/>
      <w:pPr>
        <w:ind w:left="720" w:hanging="360"/>
      </w:pPr>
    </w:lvl>
    <w:lvl w:ilvl="1" w:tplc="048CBB44">
      <w:start w:val="1"/>
      <w:numFmt w:val="decimal"/>
      <w:lvlText w:val="%2."/>
      <w:lvlJc w:val="left"/>
      <w:pPr>
        <w:ind w:left="720" w:hanging="360"/>
      </w:pPr>
    </w:lvl>
    <w:lvl w:ilvl="2" w:tplc="9D44E5D6">
      <w:start w:val="1"/>
      <w:numFmt w:val="decimal"/>
      <w:lvlText w:val="%3."/>
      <w:lvlJc w:val="left"/>
      <w:pPr>
        <w:ind w:left="720" w:hanging="360"/>
      </w:pPr>
    </w:lvl>
    <w:lvl w:ilvl="3" w:tplc="D8389914">
      <w:start w:val="1"/>
      <w:numFmt w:val="decimal"/>
      <w:lvlText w:val="%4."/>
      <w:lvlJc w:val="left"/>
      <w:pPr>
        <w:ind w:left="720" w:hanging="360"/>
      </w:pPr>
    </w:lvl>
    <w:lvl w:ilvl="4" w:tplc="34840096">
      <w:start w:val="1"/>
      <w:numFmt w:val="decimal"/>
      <w:lvlText w:val="%5."/>
      <w:lvlJc w:val="left"/>
      <w:pPr>
        <w:ind w:left="720" w:hanging="360"/>
      </w:pPr>
    </w:lvl>
    <w:lvl w:ilvl="5" w:tplc="DCE623DA">
      <w:start w:val="1"/>
      <w:numFmt w:val="decimal"/>
      <w:lvlText w:val="%6."/>
      <w:lvlJc w:val="left"/>
      <w:pPr>
        <w:ind w:left="720" w:hanging="360"/>
      </w:pPr>
    </w:lvl>
    <w:lvl w:ilvl="6" w:tplc="DC2877CE">
      <w:start w:val="1"/>
      <w:numFmt w:val="decimal"/>
      <w:lvlText w:val="%7."/>
      <w:lvlJc w:val="left"/>
      <w:pPr>
        <w:ind w:left="720" w:hanging="360"/>
      </w:pPr>
    </w:lvl>
    <w:lvl w:ilvl="7" w:tplc="957A00AE">
      <w:start w:val="1"/>
      <w:numFmt w:val="decimal"/>
      <w:lvlText w:val="%8."/>
      <w:lvlJc w:val="left"/>
      <w:pPr>
        <w:ind w:left="720" w:hanging="360"/>
      </w:pPr>
    </w:lvl>
    <w:lvl w:ilvl="8" w:tplc="63727AD8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3DD54BC7"/>
    <w:multiLevelType w:val="hybridMultilevel"/>
    <w:tmpl w:val="8A2C4C44"/>
    <w:lvl w:ilvl="0" w:tplc="4C70E2B8">
      <w:start w:val="1"/>
      <w:numFmt w:val="decimal"/>
      <w:lvlText w:val="%1)"/>
      <w:lvlJc w:val="left"/>
      <w:pPr>
        <w:ind w:left="1020" w:hanging="360"/>
      </w:pPr>
    </w:lvl>
    <w:lvl w:ilvl="1" w:tplc="3864E69E">
      <w:start w:val="1"/>
      <w:numFmt w:val="decimal"/>
      <w:lvlText w:val="%2)"/>
      <w:lvlJc w:val="left"/>
      <w:pPr>
        <w:ind w:left="1020" w:hanging="360"/>
      </w:pPr>
    </w:lvl>
    <w:lvl w:ilvl="2" w:tplc="F4284640">
      <w:start w:val="1"/>
      <w:numFmt w:val="decimal"/>
      <w:lvlText w:val="%3)"/>
      <w:lvlJc w:val="left"/>
      <w:pPr>
        <w:ind w:left="1020" w:hanging="360"/>
      </w:pPr>
    </w:lvl>
    <w:lvl w:ilvl="3" w:tplc="731C75BC">
      <w:start w:val="1"/>
      <w:numFmt w:val="decimal"/>
      <w:lvlText w:val="%4)"/>
      <w:lvlJc w:val="left"/>
      <w:pPr>
        <w:ind w:left="1020" w:hanging="360"/>
      </w:pPr>
    </w:lvl>
    <w:lvl w:ilvl="4" w:tplc="37B81782">
      <w:start w:val="1"/>
      <w:numFmt w:val="decimal"/>
      <w:lvlText w:val="%5)"/>
      <w:lvlJc w:val="left"/>
      <w:pPr>
        <w:ind w:left="1020" w:hanging="360"/>
      </w:pPr>
    </w:lvl>
    <w:lvl w:ilvl="5" w:tplc="248A2DBA">
      <w:start w:val="1"/>
      <w:numFmt w:val="decimal"/>
      <w:lvlText w:val="%6)"/>
      <w:lvlJc w:val="left"/>
      <w:pPr>
        <w:ind w:left="1020" w:hanging="360"/>
      </w:pPr>
    </w:lvl>
    <w:lvl w:ilvl="6" w:tplc="98DCD154">
      <w:start w:val="1"/>
      <w:numFmt w:val="decimal"/>
      <w:lvlText w:val="%7)"/>
      <w:lvlJc w:val="left"/>
      <w:pPr>
        <w:ind w:left="1020" w:hanging="360"/>
      </w:pPr>
    </w:lvl>
    <w:lvl w:ilvl="7" w:tplc="3262475C">
      <w:start w:val="1"/>
      <w:numFmt w:val="decimal"/>
      <w:lvlText w:val="%8)"/>
      <w:lvlJc w:val="left"/>
      <w:pPr>
        <w:ind w:left="1020" w:hanging="360"/>
      </w:pPr>
    </w:lvl>
    <w:lvl w:ilvl="8" w:tplc="EB2447EC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494814F5"/>
    <w:multiLevelType w:val="hybridMultilevel"/>
    <w:tmpl w:val="47781F92"/>
    <w:lvl w:ilvl="0" w:tplc="9508D27E">
      <w:start w:val="1"/>
      <w:numFmt w:val="decimal"/>
      <w:lvlText w:val="%1."/>
      <w:lvlJc w:val="left"/>
      <w:pPr>
        <w:ind w:left="1020" w:hanging="360"/>
      </w:pPr>
    </w:lvl>
    <w:lvl w:ilvl="1" w:tplc="D92041CC">
      <w:start w:val="1"/>
      <w:numFmt w:val="decimal"/>
      <w:lvlText w:val="%2."/>
      <w:lvlJc w:val="left"/>
      <w:pPr>
        <w:ind w:left="1020" w:hanging="360"/>
      </w:pPr>
    </w:lvl>
    <w:lvl w:ilvl="2" w:tplc="8A8CA03E">
      <w:start w:val="1"/>
      <w:numFmt w:val="decimal"/>
      <w:lvlText w:val="%3."/>
      <w:lvlJc w:val="left"/>
      <w:pPr>
        <w:ind w:left="1020" w:hanging="360"/>
      </w:pPr>
    </w:lvl>
    <w:lvl w:ilvl="3" w:tplc="E144A922">
      <w:start w:val="1"/>
      <w:numFmt w:val="decimal"/>
      <w:lvlText w:val="%4."/>
      <w:lvlJc w:val="left"/>
      <w:pPr>
        <w:ind w:left="1020" w:hanging="360"/>
      </w:pPr>
    </w:lvl>
    <w:lvl w:ilvl="4" w:tplc="FE7EF484">
      <w:start w:val="1"/>
      <w:numFmt w:val="decimal"/>
      <w:lvlText w:val="%5."/>
      <w:lvlJc w:val="left"/>
      <w:pPr>
        <w:ind w:left="1020" w:hanging="360"/>
      </w:pPr>
    </w:lvl>
    <w:lvl w:ilvl="5" w:tplc="F1C25FF4">
      <w:start w:val="1"/>
      <w:numFmt w:val="decimal"/>
      <w:lvlText w:val="%6."/>
      <w:lvlJc w:val="left"/>
      <w:pPr>
        <w:ind w:left="1020" w:hanging="360"/>
      </w:pPr>
    </w:lvl>
    <w:lvl w:ilvl="6" w:tplc="68201E28">
      <w:start w:val="1"/>
      <w:numFmt w:val="decimal"/>
      <w:lvlText w:val="%7."/>
      <w:lvlJc w:val="left"/>
      <w:pPr>
        <w:ind w:left="1020" w:hanging="360"/>
      </w:pPr>
    </w:lvl>
    <w:lvl w:ilvl="7" w:tplc="595EC73C">
      <w:start w:val="1"/>
      <w:numFmt w:val="decimal"/>
      <w:lvlText w:val="%8."/>
      <w:lvlJc w:val="left"/>
      <w:pPr>
        <w:ind w:left="1020" w:hanging="360"/>
      </w:pPr>
    </w:lvl>
    <w:lvl w:ilvl="8" w:tplc="E00256FA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51223AC8"/>
    <w:multiLevelType w:val="hybridMultilevel"/>
    <w:tmpl w:val="AEA2FE78"/>
    <w:lvl w:ilvl="0" w:tplc="F628F626">
      <w:start w:val="1"/>
      <w:numFmt w:val="decimal"/>
      <w:lvlText w:val="%1."/>
      <w:lvlJc w:val="left"/>
      <w:pPr>
        <w:ind w:left="720" w:hanging="360"/>
      </w:pPr>
    </w:lvl>
    <w:lvl w:ilvl="1" w:tplc="AAAC145A">
      <w:start w:val="1"/>
      <w:numFmt w:val="decimal"/>
      <w:lvlText w:val="%2."/>
      <w:lvlJc w:val="left"/>
      <w:pPr>
        <w:ind w:left="720" w:hanging="360"/>
      </w:pPr>
    </w:lvl>
    <w:lvl w:ilvl="2" w:tplc="33E088F4">
      <w:start w:val="1"/>
      <w:numFmt w:val="decimal"/>
      <w:lvlText w:val="%3."/>
      <w:lvlJc w:val="left"/>
      <w:pPr>
        <w:ind w:left="720" w:hanging="360"/>
      </w:pPr>
    </w:lvl>
    <w:lvl w:ilvl="3" w:tplc="5C14DC48">
      <w:start w:val="1"/>
      <w:numFmt w:val="decimal"/>
      <w:lvlText w:val="%4."/>
      <w:lvlJc w:val="left"/>
      <w:pPr>
        <w:ind w:left="720" w:hanging="360"/>
      </w:pPr>
    </w:lvl>
    <w:lvl w:ilvl="4" w:tplc="49360F68">
      <w:start w:val="1"/>
      <w:numFmt w:val="decimal"/>
      <w:lvlText w:val="%5."/>
      <w:lvlJc w:val="left"/>
      <w:pPr>
        <w:ind w:left="720" w:hanging="360"/>
      </w:pPr>
    </w:lvl>
    <w:lvl w:ilvl="5" w:tplc="8A22B49A">
      <w:start w:val="1"/>
      <w:numFmt w:val="decimal"/>
      <w:lvlText w:val="%6."/>
      <w:lvlJc w:val="left"/>
      <w:pPr>
        <w:ind w:left="720" w:hanging="360"/>
      </w:pPr>
    </w:lvl>
    <w:lvl w:ilvl="6" w:tplc="1AD24B42">
      <w:start w:val="1"/>
      <w:numFmt w:val="decimal"/>
      <w:lvlText w:val="%7."/>
      <w:lvlJc w:val="left"/>
      <w:pPr>
        <w:ind w:left="720" w:hanging="360"/>
      </w:pPr>
    </w:lvl>
    <w:lvl w:ilvl="7" w:tplc="7EB8ED48">
      <w:start w:val="1"/>
      <w:numFmt w:val="decimal"/>
      <w:lvlText w:val="%8."/>
      <w:lvlJc w:val="left"/>
      <w:pPr>
        <w:ind w:left="720" w:hanging="360"/>
      </w:pPr>
    </w:lvl>
    <w:lvl w:ilvl="8" w:tplc="7AB4BD1E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5BBE4C1A"/>
    <w:multiLevelType w:val="hybridMultilevel"/>
    <w:tmpl w:val="38E2AAFE"/>
    <w:lvl w:ilvl="0" w:tplc="FFEA3994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6E21"/>
    <w:multiLevelType w:val="hybridMultilevel"/>
    <w:tmpl w:val="6EE6F2F6"/>
    <w:lvl w:ilvl="0" w:tplc="55B0A138">
      <w:start w:val="1"/>
      <w:numFmt w:val="decimal"/>
      <w:lvlText w:val="%1."/>
      <w:lvlJc w:val="left"/>
      <w:pPr>
        <w:ind w:left="1020" w:hanging="360"/>
      </w:pPr>
    </w:lvl>
    <w:lvl w:ilvl="1" w:tplc="58B0B41E">
      <w:start w:val="1"/>
      <w:numFmt w:val="decimal"/>
      <w:lvlText w:val="%2."/>
      <w:lvlJc w:val="left"/>
      <w:pPr>
        <w:ind w:left="1020" w:hanging="360"/>
      </w:pPr>
    </w:lvl>
    <w:lvl w:ilvl="2" w:tplc="934EA29C">
      <w:start w:val="1"/>
      <w:numFmt w:val="decimal"/>
      <w:lvlText w:val="%3."/>
      <w:lvlJc w:val="left"/>
      <w:pPr>
        <w:ind w:left="1020" w:hanging="360"/>
      </w:pPr>
    </w:lvl>
    <w:lvl w:ilvl="3" w:tplc="ECAC2D8E">
      <w:start w:val="1"/>
      <w:numFmt w:val="decimal"/>
      <w:lvlText w:val="%4."/>
      <w:lvlJc w:val="left"/>
      <w:pPr>
        <w:ind w:left="1020" w:hanging="360"/>
      </w:pPr>
    </w:lvl>
    <w:lvl w:ilvl="4" w:tplc="00A4E208">
      <w:start w:val="1"/>
      <w:numFmt w:val="decimal"/>
      <w:lvlText w:val="%5."/>
      <w:lvlJc w:val="left"/>
      <w:pPr>
        <w:ind w:left="1020" w:hanging="360"/>
      </w:pPr>
    </w:lvl>
    <w:lvl w:ilvl="5" w:tplc="E09C4006">
      <w:start w:val="1"/>
      <w:numFmt w:val="decimal"/>
      <w:lvlText w:val="%6."/>
      <w:lvlJc w:val="left"/>
      <w:pPr>
        <w:ind w:left="1020" w:hanging="360"/>
      </w:pPr>
    </w:lvl>
    <w:lvl w:ilvl="6" w:tplc="78CA633E">
      <w:start w:val="1"/>
      <w:numFmt w:val="decimal"/>
      <w:lvlText w:val="%7."/>
      <w:lvlJc w:val="left"/>
      <w:pPr>
        <w:ind w:left="1020" w:hanging="360"/>
      </w:pPr>
    </w:lvl>
    <w:lvl w:ilvl="7" w:tplc="D0BE8F70">
      <w:start w:val="1"/>
      <w:numFmt w:val="decimal"/>
      <w:lvlText w:val="%8."/>
      <w:lvlJc w:val="left"/>
      <w:pPr>
        <w:ind w:left="1020" w:hanging="360"/>
      </w:pPr>
    </w:lvl>
    <w:lvl w:ilvl="8" w:tplc="21F0378C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75B037A1"/>
    <w:multiLevelType w:val="hybridMultilevel"/>
    <w:tmpl w:val="40E60A60"/>
    <w:lvl w:ilvl="0" w:tplc="08805EE8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4666E"/>
    <w:multiLevelType w:val="hybridMultilevel"/>
    <w:tmpl w:val="9EBAF0D6"/>
    <w:lvl w:ilvl="0" w:tplc="D6A86296">
      <w:start w:val="1"/>
      <w:numFmt w:val="decimal"/>
      <w:lvlText w:val="%1."/>
      <w:lvlJc w:val="left"/>
      <w:pPr>
        <w:ind w:left="720" w:hanging="360"/>
      </w:pPr>
    </w:lvl>
    <w:lvl w:ilvl="1" w:tplc="812E3112">
      <w:start w:val="1"/>
      <w:numFmt w:val="decimal"/>
      <w:lvlText w:val="%2."/>
      <w:lvlJc w:val="left"/>
      <w:pPr>
        <w:ind w:left="720" w:hanging="360"/>
      </w:pPr>
    </w:lvl>
    <w:lvl w:ilvl="2" w:tplc="05D8A7D8">
      <w:start w:val="1"/>
      <w:numFmt w:val="decimal"/>
      <w:lvlText w:val="%3."/>
      <w:lvlJc w:val="left"/>
      <w:pPr>
        <w:ind w:left="720" w:hanging="360"/>
      </w:pPr>
    </w:lvl>
    <w:lvl w:ilvl="3" w:tplc="906E3F7A">
      <w:start w:val="1"/>
      <w:numFmt w:val="decimal"/>
      <w:lvlText w:val="%4."/>
      <w:lvlJc w:val="left"/>
      <w:pPr>
        <w:ind w:left="720" w:hanging="360"/>
      </w:pPr>
    </w:lvl>
    <w:lvl w:ilvl="4" w:tplc="AFA49A5C">
      <w:start w:val="1"/>
      <w:numFmt w:val="decimal"/>
      <w:lvlText w:val="%5."/>
      <w:lvlJc w:val="left"/>
      <w:pPr>
        <w:ind w:left="720" w:hanging="360"/>
      </w:pPr>
    </w:lvl>
    <w:lvl w:ilvl="5" w:tplc="4C72145A">
      <w:start w:val="1"/>
      <w:numFmt w:val="decimal"/>
      <w:lvlText w:val="%6."/>
      <w:lvlJc w:val="left"/>
      <w:pPr>
        <w:ind w:left="720" w:hanging="360"/>
      </w:pPr>
    </w:lvl>
    <w:lvl w:ilvl="6" w:tplc="37AC510E">
      <w:start w:val="1"/>
      <w:numFmt w:val="decimal"/>
      <w:lvlText w:val="%7."/>
      <w:lvlJc w:val="left"/>
      <w:pPr>
        <w:ind w:left="720" w:hanging="360"/>
      </w:pPr>
    </w:lvl>
    <w:lvl w:ilvl="7" w:tplc="0D82B210">
      <w:start w:val="1"/>
      <w:numFmt w:val="decimal"/>
      <w:lvlText w:val="%8."/>
      <w:lvlJc w:val="left"/>
      <w:pPr>
        <w:ind w:left="720" w:hanging="360"/>
      </w:pPr>
    </w:lvl>
    <w:lvl w:ilvl="8" w:tplc="91C6CDBA">
      <w:start w:val="1"/>
      <w:numFmt w:val="decimal"/>
      <w:lvlText w:val="%9."/>
      <w:lvlJc w:val="left"/>
      <w:pPr>
        <w:ind w:left="720" w:hanging="360"/>
      </w:pPr>
    </w:lvl>
  </w:abstractNum>
  <w:num w:numId="1" w16cid:durableId="93406683">
    <w:abstractNumId w:val="8"/>
  </w:num>
  <w:num w:numId="2" w16cid:durableId="683097511">
    <w:abstractNumId w:val="3"/>
  </w:num>
  <w:num w:numId="3" w16cid:durableId="414978624">
    <w:abstractNumId w:val="2"/>
  </w:num>
  <w:num w:numId="4" w16cid:durableId="1437602110">
    <w:abstractNumId w:val="1"/>
  </w:num>
  <w:num w:numId="5" w16cid:durableId="1957367420">
    <w:abstractNumId w:val="0"/>
  </w:num>
  <w:num w:numId="6" w16cid:durableId="1420324876">
    <w:abstractNumId w:val="9"/>
  </w:num>
  <w:num w:numId="7" w16cid:durableId="1535578089">
    <w:abstractNumId w:val="7"/>
  </w:num>
  <w:num w:numId="8" w16cid:durableId="1943805779">
    <w:abstractNumId w:val="6"/>
  </w:num>
  <w:num w:numId="9" w16cid:durableId="2118983478">
    <w:abstractNumId w:val="5"/>
  </w:num>
  <w:num w:numId="10" w16cid:durableId="182399619">
    <w:abstractNumId w:val="4"/>
  </w:num>
  <w:num w:numId="11" w16cid:durableId="346366743">
    <w:abstractNumId w:val="17"/>
  </w:num>
  <w:num w:numId="12" w16cid:durableId="1116294010">
    <w:abstractNumId w:val="12"/>
  </w:num>
  <w:num w:numId="13" w16cid:durableId="1344865347">
    <w:abstractNumId w:val="11"/>
  </w:num>
  <w:num w:numId="14" w16cid:durableId="1311442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4780673">
    <w:abstractNumId w:val="15"/>
  </w:num>
  <w:num w:numId="16" w16cid:durableId="767240851">
    <w:abstractNumId w:val="16"/>
  </w:num>
  <w:num w:numId="17" w16cid:durableId="244270809">
    <w:abstractNumId w:val="20"/>
  </w:num>
  <w:num w:numId="18" w16cid:durableId="1898011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336632">
    <w:abstractNumId w:val="14"/>
  </w:num>
  <w:num w:numId="20" w16cid:durableId="1755055557">
    <w:abstractNumId w:val="13"/>
  </w:num>
  <w:num w:numId="21" w16cid:durableId="1057510740">
    <w:abstractNumId w:val="18"/>
  </w:num>
  <w:num w:numId="22" w16cid:durableId="1257208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6B"/>
    <w:rsid w:val="0000029C"/>
    <w:rsid w:val="00000CE8"/>
    <w:rsid w:val="000012DA"/>
    <w:rsid w:val="00001691"/>
    <w:rsid w:val="0000246E"/>
    <w:rsid w:val="000027D2"/>
    <w:rsid w:val="000028BC"/>
    <w:rsid w:val="00002E9D"/>
    <w:rsid w:val="00003862"/>
    <w:rsid w:val="0000419D"/>
    <w:rsid w:val="000041DB"/>
    <w:rsid w:val="00004477"/>
    <w:rsid w:val="0000573A"/>
    <w:rsid w:val="00005B4E"/>
    <w:rsid w:val="00006080"/>
    <w:rsid w:val="00006C57"/>
    <w:rsid w:val="00006F39"/>
    <w:rsid w:val="00007960"/>
    <w:rsid w:val="00010D1C"/>
    <w:rsid w:val="00010D90"/>
    <w:rsid w:val="00011E76"/>
    <w:rsid w:val="0001249B"/>
    <w:rsid w:val="00012A35"/>
    <w:rsid w:val="00013A70"/>
    <w:rsid w:val="00014701"/>
    <w:rsid w:val="00015E26"/>
    <w:rsid w:val="00016029"/>
    <w:rsid w:val="00016099"/>
    <w:rsid w:val="0001687C"/>
    <w:rsid w:val="000169A3"/>
    <w:rsid w:val="00016D75"/>
    <w:rsid w:val="0001782B"/>
    <w:rsid w:val="00017DC2"/>
    <w:rsid w:val="00020490"/>
    <w:rsid w:val="00021522"/>
    <w:rsid w:val="0002161E"/>
    <w:rsid w:val="00021A87"/>
    <w:rsid w:val="00021F1D"/>
    <w:rsid w:val="00023471"/>
    <w:rsid w:val="000237F4"/>
    <w:rsid w:val="00023C7A"/>
    <w:rsid w:val="00023D1C"/>
    <w:rsid w:val="00023F13"/>
    <w:rsid w:val="00023F41"/>
    <w:rsid w:val="000241E8"/>
    <w:rsid w:val="00024C96"/>
    <w:rsid w:val="00024FCC"/>
    <w:rsid w:val="00025C56"/>
    <w:rsid w:val="000265D4"/>
    <w:rsid w:val="00030141"/>
    <w:rsid w:val="00030634"/>
    <w:rsid w:val="0003071B"/>
    <w:rsid w:val="00030A3B"/>
    <w:rsid w:val="00031582"/>
    <w:rsid w:val="00031993"/>
    <w:rsid w:val="000319C1"/>
    <w:rsid w:val="00031A8B"/>
    <w:rsid w:val="00031BCA"/>
    <w:rsid w:val="0003242A"/>
    <w:rsid w:val="00032A60"/>
    <w:rsid w:val="000330FA"/>
    <w:rsid w:val="0003318E"/>
    <w:rsid w:val="00033461"/>
    <w:rsid w:val="0003362F"/>
    <w:rsid w:val="0003440D"/>
    <w:rsid w:val="000350CC"/>
    <w:rsid w:val="0003541E"/>
    <w:rsid w:val="00035E60"/>
    <w:rsid w:val="00036829"/>
    <w:rsid w:val="00036B63"/>
    <w:rsid w:val="000371CF"/>
    <w:rsid w:val="00037254"/>
    <w:rsid w:val="00037E1A"/>
    <w:rsid w:val="00037F50"/>
    <w:rsid w:val="00040331"/>
    <w:rsid w:val="0004105B"/>
    <w:rsid w:val="00041C87"/>
    <w:rsid w:val="00042675"/>
    <w:rsid w:val="000430EE"/>
    <w:rsid w:val="00043360"/>
    <w:rsid w:val="00043495"/>
    <w:rsid w:val="0004394B"/>
    <w:rsid w:val="00043A07"/>
    <w:rsid w:val="00044096"/>
    <w:rsid w:val="00046995"/>
    <w:rsid w:val="00046A75"/>
    <w:rsid w:val="00046D02"/>
    <w:rsid w:val="000472FD"/>
    <w:rsid w:val="00047312"/>
    <w:rsid w:val="000505D5"/>
    <w:rsid w:val="000508BD"/>
    <w:rsid w:val="000517AB"/>
    <w:rsid w:val="00051F26"/>
    <w:rsid w:val="0005339C"/>
    <w:rsid w:val="000543E3"/>
    <w:rsid w:val="00054491"/>
    <w:rsid w:val="00054EA2"/>
    <w:rsid w:val="000551CF"/>
    <w:rsid w:val="00055595"/>
    <w:rsid w:val="0005571B"/>
    <w:rsid w:val="00056259"/>
    <w:rsid w:val="00056F2A"/>
    <w:rsid w:val="00056FE4"/>
    <w:rsid w:val="00057452"/>
    <w:rsid w:val="00057926"/>
    <w:rsid w:val="00057AB3"/>
    <w:rsid w:val="00057D40"/>
    <w:rsid w:val="00060076"/>
    <w:rsid w:val="00060432"/>
    <w:rsid w:val="00060873"/>
    <w:rsid w:val="00060D87"/>
    <w:rsid w:val="000615A5"/>
    <w:rsid w:val="0006186C"/>
    <w:rsid w:val="0006300D"/>
    <w:rsid w:val="00063922"/>
    <w:rsid w:val="00063B01"/>
    <w:rsid w:val="00064569"/>
    <w:rsid w:val="00064E4C"/>
    <w:rsid w:val="00066901"/>
    <w:rsid w:val="00066F25"/>
    <w:rsid w:val="000674A8"/>
    <w:rsid w:val="00070D63"/>
    <w:rsid w:val="00071BEE"/>
    <w:rsid w:val="00071F70"/>
    <w:rsid w:val="00072162"/>
    <w:rsid w:val="00072B27"/>
    <w:rsid w:val="000736CD"/>
    <w:rsid w:val="0007396B"/>
    <w:rsid w:val="000742C7"/>
    <w:rsid w:val="0007458E"/>
    <w:rsid w:val="00074FF7"/>
    <w:rsid w:val="0007533B"/>
    <w:rsid w:val="0007545D"/>
    <w:rsid w:val="00075965"/>
    <w:rsid w:val="00075BDD"/>
    <w:rsid w:val="000760BF"/>
    <w:rsid w:val="0007613E"/>
    <w:rsid w:val="00076BFC"/>
    <w:rsid w:val="000803B4"/>
    <w:rsid w:val="00081256"/>
    <w:rsid w:val="000814A7"/>
    <w:rsid w:val="0008452C"/>
    <w:rsid w:val="00084BD2"/>
    <w:rsid w:val="0008557B"/>
    <w:rsid w:val="000855B8"/>
    <w:rsid w:val="00085614"/>
    <w:rsid w:val="00085C62"/>
    <w:rsid w:val="00085CE7"/>
    <w:rsid w:val="0008630F"/>
    <w:rsid w:val="00086490"/>
    <w:rsid w:val="00086C7D"/>
    <w:rsid w:val="00086F70"/>
    <w:rsid w:val="000906EE"/>
    <w:rsid w:val="00090F8F"/>
    <w:rsid w:val="00091839"/>
    <w:rsid w:val="00091BA2"/>
    <w:rsid w:val="00091E1F"/>
    <w:rsid w:val="00093A91"/>
    <w:rsid w:val="00093DEA"/>
    <w:rsid w:val="000944EF"/>
    <w:rsid w:val="0009479D"/>
    <w:rsid w:val="00094F16"/>
    <w:rsid w:val="000954EA"/>
    <w:rsid w:val="000964F0"/>
    <w:rsid w:val="0009732D"/>
    <w:rsid w:val="000973F0"/>
    <w:rsid w:val="000975A6"/>
    <w:rsid w:val="000A0522"/>
    <w:rsid w:val="000A0770"/>
    <w:rsid w:val="000A0FA2"/>
    <w:rsid w:val="000A1296"/>
    <w:rsid w:val="000A1443"/>
    <w:rsid w:val="000A150F"/>
    <w:rsid w:val="000A1C27"/>
    <w:rsid w:val="000A1DAD"/>
    <w:rsid w:val="000A2354"/>
    <w:rsid w:val="000A2649"/>
    <w:rsid w:val="000A2AC9"/>
    <w:rsid w:val="000A323B"/>
    <w:rsid w:val="000A4002"/>
    <w:rsid w:val="000A40D1"/>
    <w:rsid w:val="000A4BCA"/>
    <w:rsid w:val="000A4E90"/>
    <w:rsid w:val="000A5661"/>
    <w:rsid w:val="000A5DC2"/>
    <w:rsid w:val="000A7FE3"/>
    <w:rsid w:val="000B03ED"/>
    <w:rsid w:val="000B15EA"/>
    <w:rsid w:val="000B1BDA"/>
    <w:rsid w:val="000B298D"/>
    <w:rsid w:val="000B2F8F"/>
    <w:rsid w:val="000B3232"/>
    <w:rsid w:val="000B37D7"/>
    <w:rsid w:val="000B42DE"/>
    <w:rsid w:val="000B4AFB"/>
    <w:rsid w:val="000B4CA4"/>
    <w:rsid w:val="000B5B2D"/>
    <w:rsid w:val="000B5DCE"/>
    <w:rsid w:val="000B7914"/>
    <w:rsid w:val="000C0111"/>
    <w:rsid w:val="000C05BA"/>
    <w:rsid w:val="000C0E8F"/>
    <w:rsid w:val="000C172E"/>
    <w:rsid w:val="000C1DFD"/>
    <w:rsid w:val="000C1E44"/>
    <w:rsid w:val="000C3396"/>
    <w:rsid w:val="000C4185"/>
    <w:rsid w:val="000C4ACB"/>
    <w:rsid w:val="000C4BC4"/>
    <w:rsid w:val="000C5B13"/>
    <w:rsid w:val="000C614C"/>
    <w:rsid w:val="000C63F8"/>
    <w:rsid w:val="000C6FCE"/>
    <w:rsid w:val="000C7A2D"/>
    <w:rsid w:val="000D0110"/>
    <w:rsid w:val="000D01AD"/>
    <w:rsid w:val="000D03EE"/>
    <w:rsid w:val="000D2468"/>
    <w:rsid w:val="000D24C0"/>
    <w:rsid w:val="000D2C35"/>
    <w:rsid w:val="000D2EDB"/>
    <w:rsid w:val="000D318A"/>
    <w:rsid w:val="000D6173"/>
    <w:rsid w:val="000D6F83"/>
    <w:rsid w:val="000D72D6"/>
    <w:rsid w:val="000D7D42"/>
    <w:rsid w:val="000E091F"/>
    <w:rsid w:val="000E0D4E"/>
    <w:rsid w:val="000E25CC"/>
    <w:rsid w:val="000E3694"/>
    <w:rsid w:val="000E3A57"/>
    <w:rsid w:val="000E3A6E"/>
    <w:rsid w:val="000E490F"/>
    <w:rsid w:val="000E49B8"/>
    <w:rsid w:val="000E5095"/>
    <w:rsid w:val="000E5131"/>
    <w:rsid w:val="000E529E"/>
    <w:rsid w:val="000E52D2"/>
    <w:rsid w:val="000E57FF"/>
    <w:rsid w:val="000E5B1A"/>
    <w:rsid w:val="000E5CB4"/>
    <w:rsid w:val="000E620E"/>
    <w:rsid w:val="000E6241"/>
    <w:rsid w:val="000E68FA"/>
    <w:rsid w:val="000E6FCD"/>
    <w:rsid w:val="000E72DF"/>
    <w:rsid w:val="000E7316"/>
    <w:rsid w:val="000E7C77"/>
    <w:rsid w:val="000F0D41"/>
    <w:rsid w:val="000F0F6B"/>
    <w:rsid w:val="000F2BE3"/>
    <w:rsid w:val="000F2D70"/>
    <w:rsid w:val="000F349B"/>
    <w:rsid w:val="000F3D0D"/>
    <w:rsid w:val="000F3DD4"/>
    <w:rsid w:val="000F3ED1"/>
    <w:rsid w:val="000F65A7"/>
    <w:rsid w:val="000F6814"/>
    <w:rsid w:val="000F6ED4"/>
    <w:rsid w:val="000F70A8"/>
    <w:rsid w:val="000F7A6E"/>
    <w:rsid w:val="000F7ED0"/>
    <w:rsid w:val="00100429"/>
    <w:rsid w:val="00100ACA"/>
    <w:rsid w:val="00102271"/>
    <w:rsid w:val="00102615"/>
    <w:rsid w:val="001027C5"/>
    <w:rsid w:val="001039E9"/>
    <w:rsid w:val="001042BA"/>
    <w:rsid w:val="00104A06"/>
    <w:rsid w:val="0010515A"/>
    <w:rsid w:val="00105A11"/>
    <w:rsid w:val="0010652F"/>
    <w:rsid w:val="0010676A"/>
    <w:rsid w:val="00106D03"/>
    <w:rsid w:val="00106D92"/>
    <w:rsid w:val="00106EBF"/>
    <w:rsid w:val="00106FFD"/>
    <w:rsid w:val="001077C0"/>
    <w:rsid w:val="00107D11"/>
    <w:rsid w:val="00107E57"/>
    <w:rsid w:val="001102D1"/>
    <w:rsid w:val="00110465"/>
    <w:rsid w:val="00110628"/>
    <w:rsid w:val="00110ABC"/>
    <w:rsid w:val="00111222"/>
    <w:rsid w:val="001114B7"/>
    <w:rsid w:val="00111ACD"/>
    <w:rsid w:val="00111CD9"/>
    <w:rsid w:val="00111E3D"/>
    <w:rsid w:val="0011245A"/>
    <w:rsid w:val="00112A0F"/>
    <w:rsid w:val="00112A68"/>
    <w:rsid w:val="001143C1"/>
    <w:rsid w:val="0011493E"/>
    <w:rsid w:val="00115255"/>
    <w:rsid w:val="00115B72"/>
    <w:rsid w:val="00115C8A"/>
    <w:rsid w:val="00117CA8"/>
    <w:rsid w:val="00120673"/>
    <w:rsid w:val="001209EC"/>
    <w:rsid w:val="00120A0F"/>
    <w:rsid w:val="00120A9E"/>
    <w:rsid w:val="00121447"/>
    <w:rsid w:val="00121885"/>
    <w:rsid w:val="00121FBA"/>
    <w:rsid w:val="00122713"/>
    <w:rsid w:val="00123C45"/>
    <w:rsid w:val="00123D13"/>
    <w:rsid w:val="00125150"/>
    <w:rsid w:val="00125A9C"/>
    <w:rsid w:val="00125CD4"/>
    <w:rsid w:val="001267F9"/>
    <w:rsid w:val="001269D1"/>
    <w:rsid w:val="001270A2"/>
    <w:rsid w:val="0012768C"/>
    <w:rsid w:val="0013094E"/>
    <w:rsid w:val="00130C89"/>
    <w:rsid w:val="001311EE"/>
    <w:rsid w:val="00131237"/>
    <w:rsid w:val="00131265"/>
    <w:rsid w:val="001315EB"/>
    <w:rsid w:val="00131DD8"/>
    <w:rsid w:val="0013221A"/>
    <w:rsid w:val="001329AC"/>
    <w:rsid w:val="001336E4"/>
    <w:rsid w:val="00133CC1"/>
    <w:rsid w:val="001349A6"/>
    <w:rsid w:val="00134CA0"/>
    <w:rsid w:val="00134E0D"/>
    <w:rsid w:val="001351C8"/>
    <w:rsid w:val="0013575F"/>
    <w:rsid w:val="00135CDA"/>
    <w:rsid w:val="00135E4F"/>
    <w:rsid w:val="00137B39"/>
    <w:rsid w:val="00137E37"/>
    <w:rsid w:val="0014026F"/>
    <w:rsid w:val="00141173"/>
    <w:rsid w:val="00142965"/>
    <w:rsid w:val="001430ED"/>
    <w:rsid w:val="00143C0F"/>
    <w:rsid w:val="00144008"/>
    <w:rsid w:val="00144489"/>
    <w:rsid w:val="00144F26"/>
    <w:rsid w:val="00145AB8"/>
    <w:rsid w:val="00145BD5"/>
    <w:rsid w:val="00147A47"/>
    <w:rsid w:val="00147AA1"/>
    <w:rsid w:val="00147C63"/>
    <w:rsid w:val="00151AB7"/>
    <w:rsid w:val="001520CF"/>
    <w:rsid w:val="001527BE"/>
    <w:rsid w:val="00152F5D"/>
    <w:rsid w:val="00153103"/>
    <w:rsid w:val="0015387B"/>
    <w:rsid w:val="00153D8A"/>
    <w:rsid w:val="0015440D"/>
    <w:rsid w:val="0015448E"/>
    <w:rsid w:val="001547E5"/>
    <w:rsid w:val="001552C0"/>
    <w:rsid w:val="001553CF"/>
    <w:rsid w:val="00155D2A"/>
    <w:rsid w:val="00155DDC"/>
    <w:rsid w:val="0015667C"/>
    <w:rsid w:val="00157110"/>
    <w:rsid w:val="001571FE"/>
    <w:rsid w:val="0015741C"/>
    <w:rsid w:val="0015742A"/>
    <w:rsid w:val="00157C92"/>
    <w:rsid w:val="00157CD4"/>
    <w:rsid w:val="00157DA1"/>
    <w:rsid w:val="001608EB"/>
    <w:rsid w:val="00160C3F"/>
    <w:rsid w:val="001618CF"/>
    <w:rsid w:val="001619AB"/>
    <w:rsid w:val="00161A34"/>
    <w:rsid w:val="00163147"/>
    <w:rsid w:val="00163A44"/>
    <w:rsid w:val="00163E41"/>
    <w:rsid w:val="00164951"/>
    <w:rsid w:val="00164C57"/>
    <w:rsid w:val="00164C9D"/>
    <w:rsid w:val="001654EC"/>
    <w:rsid w:val="001665A7"/>
    <w:rsid w:val="00166B50"/>
    <w:rsid w:val="00167123"/>
    <w:rsid w:val="00170499"/>
    <w:rsid w:val="00171031"/>
    <w:rsid w:val="00172F17"/>
    <w:rsid w:val="00172F7A"/>
    <w:rsid w:val="00173150"/>
    <w:rsid w:val="00173330"/>
    <w:rsid w:val="00173390"/>
    <w:rsid w:val="001736F0"/>
    <w:rsid w:val="00173BB3"/>
    <w:rsid w:val="001740D0"/>
    <w:rsid w:val="00174472"/>
    <w:rsid w:val="00174F2C"/>
    <w:rsid w:val="001755B2"/>
    <w:rsid w:val="00176D04"/>
    <w:rsid w:val="00177437"/>
    <w:rsid w:val="00177768"/>
    <w:rsid w:val="001779A9"/>
    <w:rsid w:val="00177E57"/>
    <w:rsid w:val="001805F4"/>
    <w:rsid w:val="00180B0B"/>
    <w:rsid w:val="00180E33"/>
    <w:rsid w:val="00180F2A"/>
    <w:rsid w:val="00182879"/>
    <w:rsid w:val="00182A89"/>
    <w:rsid w:val="00183683"/>
    <w:rsid w:val="00183D86"/>
    <w:rsid w:val="00183E76"/>
    <w:rsid w:val="00184B91"/>
    <w:rsid w:val="00184C5A"/>
    <w:rsid w:val="00184D4A"/>
    <w:rsid w:val="00185016"/>
    <w:rsid w:val="001852B2"/>
    <w:rsid w:val="001852C6"/>
    <w:rsid w:val="00186EC1"/>
    <w:rsid w:val="00187AC6"/>
    <w:rsid w:val="00187B9E"/>
    <w:rsid w:val="0019075A"/>
    <w:rsid w:val="00190D6E"/>
    <w:rsid w:val="0019126F"/>
    <w:rsid w:val="00191753"/>
    <w:rsid w:val="00191B09"/>
    <w:rsid w:val="00191E1F"/>
    <w:rsid w:val="0019314D"/>
    <w:rsid w:val="00193EFF"/>
    <w:rsid w:val="00194095"/>
    <w:rsid w:val="00194132"/>
    <w:rsid w:val="0019473B"/>
    <w:rsid w:val="001952B1"/>
    <w:rsid w:val="0019560F"/>
    <w:rsid w:val="00196A4C"/>
    <w:rsid w:val="00196B4D"/>
    <w:rsid w:val="00196E39"/>
    <w:rsid w:val="00196FEC"/>
    <w:rsid w:val="00197649"/>
    <w:rsid w:val="001A01FB"/>
    <w:rsid w:val="001A0EAD"/>
    <w:rsid w:val="001A0F05"/>
    <w:rsid w:val="001A10E9"/>
    <w:rsid w:val="001A1721"/>
    <w:rsid w:val="001A183D"/>
    <w:rsid w:val="001A2B65"/>
    <w:rsid w:val="001A3067"/>
    <w:rsid w:val="001A315F"/>
    <w:rsid w:val="001A340B"/>
    <w:rsid w:val="001A3CD3"/>
    <w:rsid w:val="001A4E6E"/>
    <w:rsid w:val="001A5BEF"/>
    <w:rsid w:val="001A5D9F"/>
    <w:rsid w:val="001A641B"/>
    <w:rsid w:val="001A6F6E"/>
    <w:rsid w:val="001A7F15"/>
    <w:rsid w:val="001B02D7"/>
    <w:rsid w:val="001B06B7"/>
    <w:rsid w:val="001B0803"/>
    <w:rsid w:val="001B1DB7"/>
    <w:rsid w:val="001B2AC0"/>
    <w:rsid w:val="001B31FA"/>
    <w:rsid w:val="001B342E"/>
    <w:rsid w:val="001B4748"/>
    <w:rsid w:val="001B5070"/>
    <w:rsid w:val="001B5A06"/>
    <w:rsid w:val="001B5D61"/>
    <w:rsid w:val="001B61FC"/>
    <w:rsid w:val="001B637C"/>
    <w:rsid w:val="001B6C3A"/>
    <w:rsid w:val="001B6F9A"/>
    <w:rsid w:val="001B7E73"/>
    <w:rsid w:val="001C00C4"/>
    <w:rsid w:val="001C0540"/>
    <w:rsid w:val="001C084B"/>
    <w:rsid w:val="001C1463"/>
    <w:rsid w:val="001C16D3"/>
    <w:rsid w:val="001C1832"/>
    <w:rsid w:val="001C188C"/>
    <w:rsid w:val="001C255E"/>
    <w:rsid w:val="001C35D8"/>
    <w:rsid w:val="001C365A"/>
    <w:rsid w:val="001C3BF0"/>
    <w:rsid w:val="001C3EB4"/>
    <w:rsid w:val="001C5624"/>
    <w:rsid w:val="001C6123"/>
    <w:rsid w:val="001D06A9"/>
    <w:rsid w:val="001D15D3"/>
    <w:rsid w:val="001D15E3"/>
    <w:rsid w:val="001D1783"/>
    <w:rsid w:val="001D1DE8"/>
    <w:rsid w:val="001D22EF"/>
    <w:rsid w:val="001D22FE"/>
    <w:rsid w:val="001D2C24"/>
    <w:rsid w:val="001D32FC"/>
    <w:rsid w:val="001D3CFE"/>
    <w:rsid w:val="001D3F07"/>
    <w:rsid w:val="001D53CD"/>
    <w:rsid w:val="001D55A3"/>
    <w:rsid w:val="001D5A03"/>
    <w:rsid w:val="001D5AF5"/>
    <w:rsid w:val="001D5C5B"/>
    <w:rsid w:val="001D703B"/>
    <w:rsid w:val="001D7D98"/>
    <w:rsid w:val="001D7E58"/>
    <w:rsid w:val="001E03B5"/>
    <w:rsid w:val="001E0454"/>
    <w:rsid w:val="001E13AC"/>
    <w:rsid w:val="001E1B1A"/>
    <w:rsid w:val="001E1B29"/>
    <w:rsid w:val="001E1E73"/>
    <w:rsid w:val="001E36B6"/>
    <w:rsid w:val="001E453E"/>
    <w:rsid w:val="001E4E0C"/>
    <w:rsid w:val="001E526D"/>
    <w:rsid w:val="001E5655"/>
    <w:rsid w:val="001E59D6"/>
    <w:rsid w:val="001E6CB7"/>
    <w:rsid w:val="001E6E36"/>
    <w:rsid w:val="001E7B0E"/>
    <w:rsid w:val="001F0DD2"/>
    <w:rsid w:val="001F1714"/>
    <w:rsid w:val="001F1832"/>
    <w:rsid w:val="001F1C50"/>
    <w:rsid w:val="001F20DE"/>
    <w:rsid w:val="001F220F"/>
    <w:rsid w:val="001F23DF"/>
    <w:rsid w:val="001F25B3"/>
    <w:rsid w:val="001F2BAD"/>
    <w:rsid w:val="001F34A5"/>
    <w:rsid w:val="001F45FA"/>
    <w:rsid w:val="001F47BB"/>
    <w:rsid w:val="001F4B54"/>
    <w:rsid w:val="001F5BD8"/>
    <w:rsid w:val="001F5D6F"/>
    <w:rsid w:val="001F6616"/>
    <w:rsid w:val="001F7734"/>
    <w:rsid w:val="001F7872"/>
    <w:rsid w:val="001F7A18"/>
    <w:rsid w:val="001F7D34"/>
    <w:rsid w:val="001F7F32"/>
    <w:rsid w:val="00200CA8"/>
    <w:rsid w:val="002011F1"/>
    <w:rsid w:val="002017D0"/>
    <w:rsid w:val="00201B0B"/>
    <w:rsid w:val="00201E5D"/>
    <w:rsid w:val="00202BD4"/>
    <w:rsid w:val="00203EF2"/>
    <w:rsid w:val="00204A97"/>
    <w:rsid w:val="00204C78"/>
    <w:rsid w:val="0020524B"/>
    <w:rsid w:val="00205959"/>
    <w:rsid w:val="00205F83"/>
    <w:rsid w:val="0020659F"/>
    <w:rsid w:val="0021115B"/>
    <w:rsid w:val="002114EF"/>
    <w:rsid w:val="002130FF"/>
    <w:rsid w:val="0021315E"/>
    <w:rsid w:val="002134D8"/>
    <w:rsid w:val="00214F8F"/>
    <w:rsid w:val="002153E8"/>
    <w:rsid w:val="0021620D"/>
    <w:rsid w:val="002166AD"/>
    <w:rsid w:val="00217871"/>
    <w:rsid w:val="002205CA"/>
    <w:rsid w:val="00220ECC"/>
    <w:rsid w:val="00221ED8"/>
    <w:rsid w:val="0022289A"/>
    <w:rsid w:val="00222F63"/>
    <w:rsid w:val="002230D9"/>
    <w:rsid w:val="00223192"/>
    <w:rsid w:val="002231EA"/>
    <w:rsid w:val="00223449"/>
    <w:rsid w:val="00223935"/>
    <w:rsid w:val="00223FDF"/>
    <w:rsid w:val="0022440D"/>
    <w:rsid w:val="0022481F"/>
    <w:rsid w:val="00226534"/>
    <w:rsid w:val="0022667C"/>
    <w:rsid w:val="0022693F"/>
    <w:rsid w:val="002279C0"/>
    <w:rsid w:val="00227C57"/>
    <w:rsid w:val="00227D67"/>
    <w:rsid w:val="00227E43"/>
    <w:rsid w:val="0023227D"/>
    <w:rsid w:val="002323B8"/>
    <w:rsid w:val="00232B9E"/>
    <w:rsid w:val="00233C68"/>
    <w:rsid w:val="00233EB8"/>
    <w:rsid w:val="0023408C"/>
    <w:rsid w:val="00234C0F"/>
    <w:rsid w:val="00235AA1"/>
    <w:rsid w:val="00235AD6"/>
    <w:rsid w:val="00236143"/>
    <w:rsid w:val="00236A4A"/>
    <w:rsid w:val="0023727E"/>
    <w:rsid w:val="0023735C"/>
    <w:rsid w:val="002400E6"/>
    <w:rsid w:val="00241C2E"/>
    <w:rsid w:val="00241FEE"/>
    <w:rsid w:val="00242081"/>
    <w:rsid w:val="002425A4"/>
    <w:rsid w:val="00242B56"/>
    <w:rsid w:val="00243777"/>
    <w:rsid w:val="002441CD"/>
    <w:rsid w:val="002447F4"/>
    <w:rsid w:val="00244D3E"/>
    <w:rsid w:val="002452D1"/>
    <w:rsid w:val="00245B80"/>
    <w:rsid w:val="00245D07"/>
    <w:rsid w:val="00246063"/>
    <w:rsid w:val="002466B9"/>
    <w:rsid w:val="00246A64"/>
    <w:rsid w:val="00246D30"/>
    <w:rsid w:val="00250011"/>
    <w:rsid w:val="002501A3"/>
    <w:rsid w:val="002507C7"/>
    <w:rsid w:val="00250925"/>
    <w:rsid w:val="002510A1"/>
    <w:rsid w:val="00251115"/>
    <w:rsid w:val="0025166C"/>
    <w:rsid w:val="00251938"/>
    <w:rsid w:val="00252488"/>
    <w:rsid w:val="002528CF"/>
    <w:rsid w:val="0025379E"/>
    <w:rsid w:val="0025405E"/>
    <w:rsid w:val="00254E7E"/>
    <w:rsid w:val="0025505E"/>
    <w:rsid w:val="002555D4"/>
    <w:rsid w:val="0025635C"/>
    <w:rsid w:val="00256A0F"/>
    <w:rsid w:val="00257DC4"/>
    <w:rsid w:val="002606D3"/>
    <w:rsid w:val="00260F3C"/>
    <w:rsid w:val="00261A16"/>
    <w:rsid w:val="00263522"/>
    <w:rsid w:val="00264657"/>
    <w:rsid w:val="00264E26"/>
    <w:rsid w:val="00264EC6"/>
    <w:rsid w:val="00265082"/>
    <w:rsid w:val="00265B9E"/>
    <w:rsid w:val="00265C4B"/>
    <w:rsid w:val="00267152"/>
    <w:rsid w:val="00267282"/>
    <w:rsid w:val="0026743C"/>
    <w:rsid w:val="00267EEC"/>
    <w:rsid w:val="00270448"/>
    <w:rsid w:val="0027100D"/>
    <w:rsid w:val="00271013"/>
    <w:rsid w:val="00271317"/>
    <w:rsid w:val="00271EB7"/>
    <w:rsid w:val="0027243A"/>
    <w:rsid w:val="002724F1"/>
    <w:rsid w:val="00273FE4"/>
    <w:rsid w:val="002743D8"/>
    <w:rsid w:val="0027450A"/>
    <w:rsid w:val="002754E4"/>
    <w:rsid w:val="00275F8B"/>
    <w:rsid w:val="002765B4"/>
    <w:rsid w:val="00276A94"/>
    <w:rsid w:val="00276CD0"/>
    <w:rsid w:val="0027703B"/>
    <w:rsid w:val="00277C2D"/>
    <w:rsid w:val="002811B9"/>
    <w:rsid w:val="00281F47"/>
    <w:rsid w:val="00281FED"/>
    <w:rsid w:val="002821FE"/>
    <w:rsid w:val="0028278F"/>
    <w:rsid w:val="002832DB"/>
    <w:rsid w:val="002837B7"/>
    <w:rsid w:val="00283958"/>
    <w:rsid w:val="0028398D"/>
    <w:rsid w:val="0028424B"/>
    <w:rsid w:val="00284813"/>
    <w:rsid w:val="00284B6C"/>
    <w:rsid w:val="00285250"/>
    <w:rsid w:val="00286661"/>
    <w:rsid w:val="00287A70"/>
    <w:rsid w:val="00290761"/>
    <w:rsid w:val="00290F38"/>
    <w:rsid w:val="002919AF"/>
    <w:rsid w:val="0029238D"/>
    <w:rsid w:val="0029405D"/>
    <w:rsid w:val="00294CBC"/>
    <w:rsid w:val="00294FA6"/>
    <w:rsid w:val="00295A6F"/>
    <w:rsid w:val="00295E7C"/>
    <w:rsid w:val="00297AD1"/>
    <w:rsid w:val="002A0AC6"/>
    <w:rsid w:val="002A0C8E"/>
    <w:rsid w:val="002A1122"/>
    <w:rsid w:val="002A20C4"/>
    <w:rsid w:val="002A3C34"/>
    <w:rsid w:val="002A3E71"/>
    <w:rsid w:val="002A44C6"/>
    <w:rsid w:val="002A48A1"/>
    <w:rsid w:val="002A570F"/>
    <w:rsid w:val="002A6539"/>
    <w:rsid w:val="002A6C96"/>
    <w:rsid w:val="002A7292"/>
    <w:rsid w:val="002A7358"/>
    <w:rsid w:val="002A74CE"/>
    <w:rsid w:val="002A7902"/>
    <w:rsid w:val="002B0C48"/>
    <w:rsid w:val="002B0EAB"/>
    <w:rsid w:val="002B0F6B"/>
    <w:rsid w:val="002B177B"/>
    <w:rsid w:val="002B23B8"/>
    <w:rsid w:val="002B24BA"/>
    <w:rsid w:val="002B3ADE"/>
    <w:rsid w:val="002B4429"/>
    <w:rsid w:val="002B5740"/>
    <w:rsid w:val="002B68A6"/>
    <w:rsid w:val="002B7FAF"/>
    <w:rsid w:val="002C2787"/>
    <w:rsid w:val="002C3ABE"/>
    <w:rsid w:val="002C4323"/>
    <w:rsid w:val="002C4C3B"/>
    <w:rsid w:val="002C4E3E"/>
    <w:rsid w:val="002C5F3F"/>
    <w:rsid w:val="002C77D5"/>
    <w:rsid w:val="002C7A6B"/>
    <w:rsid w:val="002D08C3"/>
    <w:rsid w:val="002D0C4F"/>
    <w:rsid w:val="002D0E71"/>
    <w:rsid w:val="002D1364"/>
    <w:rsid w:val="002D1480"/>
    <w:rsid w:val="002D16E7"/>
    <w:rsid w:val="002D1785"/>
    <w:rsid w:val="002D2E03"/>
    <w:rsid w:val="002D2F4D"/>
    <w:rsid w:val="002D2FD1"/>
    <w:rsid w:val="002D3503"/>
    <w:rsid w:val="002D4D30"/>
    <w:rsid w:val="002D5000"/>
    <w:rsid w:val="002D598D"/>
    <w:rsid w:val="002D5C4F"/>
    <w:rsid w:val="002D652C"/>
    <w:rsid w:val="002D684C"/>
    <w:rsid w:val="002D69D5"/>
    <w:rsid w:val="002D7188"/>
    <w:rsid w:val="002D7ED3"/>
    <w:rsid w:val="002E0935"/>
    <w:rsid w:val="002E12AC"/>
    <w:rsid w:val="002E1DE3"/>
    <w:rsid w:val="002E21AA"/>
    <w:rsid w:val="002E28D6"/>
    <w:rsid w:val="002E2AB6"/>
    <w:rsid w:val="002E2E87"/>
    <w:rsid w:val="002E33ED"/>
    <w:rsid w:val="002E3841"/>
    <w:rsid w:val="002E3903"/>
    <w:rsid w:val="002E3B5B"/>
    <w:rsid w:val="002E3F34"/>
    <w:rsid w:val="002E41B8"/>
    <w:rsid w:val="002E53D1"/>
    <w:rsid w:val="002E5F79"/>
    <w:rsid w:val="002E64FA"/>
    <w:rsid w:val="002E65BE"/>
    <w:rsid w:val="002E69F6"/>
    <w:rsid w:val="002E6F2E"/>
    <w:rsid w:val="002E7B58"/>
    <w:rsid w:val="002E7FC6"/>
    <w:rsid w:val="002F05E5"/>
    <w:rsid w:val="002F0A00"/>
    <w:rsid w:val="002F0CFA"/>
    <w:rsid w:val="002F22C0"/>
    <w:rsid w:val="002F2459"/>
    <w:rsid w:val="002F245D"/>
    <w:rsid w:val="002F515E"/>
    <w:rsid w:val="002F669F"/>
    <w:rsid w:val="002F6B35"/>
    <w:rsid w:val="002F7950"/>
    <w:rsid w:val="00300AD2"/>
    <w:rsid w:val="00300E99"/>
    <w:rsid w:val="00301282"/>
    <w:rsid w:val="003014EA"/>
    <w:rsid w:val="00301C97"/>
    <w:rsid w:val="00302646"/>
    <w:rsid w:val="0030307B"/>
    <w:rsid w:val="00303391"/>
    <w:rsid w:val="00303FD6"/>
    <w:rsid w:val="003043FE"/>
    <w:rsid w:val="00304841"/>
    <w:rsid w:val="00304926"/>
    <w:rsid w:val="00304D95"/>
    <w:rsid w:val="00305485"/>
    <w:rsid w:val="00305F1D"/>
    <w:rsid w:val="00306AEC"/>
    <w:rsid w:val="0031004C"/>
    <w:rsid w:val="003105F6"/>
    <w:rsid w:val="00311297"/>
    <w:rsid w:val="003113BE"/>
    <w:rsid w:val="003115D3"/>
    <w:rsid w:val="003116F8"/>
    <w:rsid w:val="00311E51"/>
    <w:rsid w:val="00311FFB"/>
    <w:rsid w:val="003122CA"/>
    <w:rsid w:val="003127A7"/>
    <w:rsid w:val="003144BE"/>
    <w:rsid w:val="003148FD"/>
    <w:rsid w:val="0031499D"/>
    <w:rsid w:val="00314B1E"/>
    <w:rsid w:val="00315B00"/>
    <w:rsid w:val="003167FB"/>
    <w:rsid w:val="003169B5"/>
    <w:rsid w:val="003201D1"/>
    <w:rsid w:val="0032068E"/>
    <w:rsid w:val="00320E07"/>
    <w:rsid w:val="00321080"/>
    <w:rsid w:val="00322D45"/>
    <w:rsid w:val="00324EAB"/>
    <w:rsid w:val="00325432"/>
    <w:rsid w:val="0032569A"/>
    <w:rsid w:val="003259C0"/>
    <w:rsid w:val="00325A1F"/>
    <w:rsid w:val="003268F9"/>
    <w:rsid w:val="00326EC9"/>
    <w:rsid w:val="003273B9"/>
    <w:rsid w:val="0032745D"/>
    <w:rsid w:val="00327CCE"/>
    <w:rsid w:val="00330BAF"/>
    <w:rsid w:val="0033193E"/>
    <w:rsid w:val="003319CB"/>
    <w:rsid w:val="00331AE9"/>
    <w:rsid w:val="003336C4"/>
    <w:rsid w:val="00334057"/>
    <w:rsid w:val="003343D6"/>
    <w:rsid w:val="003345A0"/>
    <w:rsid w:val="00334D3E"/>
    <w:rsid w:val="00334E3A"/>
    <w:rsid w:val="003361DD"/>
    <w:rsid w:val="003418D6"/>
    <w:rsid w:val="00341A6A"/>
    <w:rsid w:val="00341F58"/>
    <w:rsid w:val="00342EAE"/>
    <w:rsid w:val="003449D4"/>
    <w:rsid w:val="00344AE5"/>
    <w:rsid w:val="00344D66"/>
    <w:rsid w:val="00345478"/>
    <w:rsid w:val="00345B9C"/>
    <w:rsid w:val="00346023"/>
    <w:rsid w:val="00346486"/>
    <w:rsid w:val="00346B7D"/>
    <w:rsid w:val="00346E00"/>
    <w:rsid w:val="00346E99"/>
    <w:rsid w:val="00347337"/>
    <w:rsid w:val="003476EE"/>
    <w:rsid w:val="0034788A"/>
    <w:rsid w:val="00347E2F"/>
    <w:rsid w:val="00350463"/>
    <w:rsid w:val="003505CF"/>
    <w:rsid w:val="003505FF"/>
    <w:rsid w:val="00350CD3"/>
    <w:rsid w:val="003513EE"/>
    <w:rsid w:val="00351662"/>
    <w:rsid w:val="00352D9A"/>
    <w:rsid w:val="00352DAE"/>
    <w:rsid w:val="0035382B"/>
    <w:rsid w:val="00354EB9"/>
    <w:rsid w:val="003550FB"/>
    <w:rsid w:val="00357D36"/>
    <w:rsid w:val="00360012"/>
    <w:rsid w:val="00360201"/>
    <w:rsid w:val="003602AE"/>
    <w:rsid w:val="003603C3"/>
    <w:rsid w:val="0036071B"/>
    <w:rsid w:val="00360929"/>
    <w:rsid w:val="00361448"/>
    <w:rsid w:val="00362625"/>
    <w:rsid w:val="0036320F"/>
    <w:rsid w:val="003637DB"/>
    <w:rsid w:val="00364438"/>
    <w:rsid w:val="0036469E"/>
    <w:rsid w:val="003647D5"/>
    <w:rsid w:val="003653DC"/>
    <w:rsid w:val="00365E80"/>
    <w:rsid w:val="00366B2A"/>
    <w:rsid w:val="003674B0"/>
    <w:rsid w:val="003676DD"/>
    <w:rsid w:val="00367C36"/>
    <w:rsid w:val="00370161"/>
    <w:rsid w:val="00370405"/>
    <w:rsid w:val="00370BE3"/>
    <w:rsid w:val="00370C95"/>
    <w:rsid w:val="00371348"/>
    <w:rsid w:val="00371775"/>
    <w:rsid w:val="00372129"/>
    <w:rsid w:val="00373213"/>
    <w:rsid w:val="003739A5"/>
    <w:rsid w:val="00373C8C"/>
    <w:rsid w:val="00374423"/>
    <w:rsid w:val="0037529E"/>
    <w:rsid w:val="00376147"/>
    <w:rsid w:val="00376F74"/>
    <w:rsid w:val="00377112"/>
    <w:rsid w:val="0037727C"/>
    <w:rsid w:val="00377326"/>
    <w:rsid w:val="0037759B"/>
    <w:rsid w:val="00377E70"/>
    <w:rsid w:val="003802C4"/>
    <w:rsid w:val="00380904"/>
    <w:rsid w:val="00380CC3"/>
    <w:rsid w:val="00380CDF"/>
    <w:rsid w:val="00381356"/>
    <w:rsid w:val="00381F5D"/>
    <w:rsid w:val="003823EE"/>
    <w:rsid w:val="00382960"/>
    <w:rsid w:val="00382F10"/>
    <w:rsid w:val="00383756"/>
    <w:rsid w:val="00383A51"/>
    <w:rsid w:val="0038463A"/>
    <w:rsid w:val="0038464C"/>
    <w:rsid w:val="003846F7"/>
    <w:rsid w:val="003851ED"/>
    <w:rsid w:val="003854AE"/>
    <w:rsid w:val="0038551C"/>
    <w:rsid w:val="00385B39"/>
    <w:rsid w:val="00386785"/>
    <w:rsid w:val="003870B9"/>
    <w:rsid w:val="0039015D"/>
    <w:rsid w:val="00390E89"/>
    <w:rsid w:val="00391B1A"/>
    <w:rsid w:val="00391BCF"/>
    <w:rsid w:val="003926A2"/>
    <w:rsid w:val="003927F2"/>
    <w:rsid w:val="003933DA"/>
    <w:rsid w:val="00394423"/>
    <w:rsid w:val="00395907"/>
    <w:rsid w:val="00396942"/>
    <w:rsid w:val="00396B49"/>
    <w:rsid w:val="00396E37"/>
    <w:rsid w:val="00396E3E"/>
    <w:rsid w:val="003A071A"/>
    <w:rsid w:val="003A0A0F"/>
    <w:rsid w:val="003A1E00"/>
    <w:rsid w:val="003A24E6"/>
    <w:rsid w:val="003A2ABC"/>
    <w:rsid w:val="003A2EBC"/>
    <w:rsid w:val="003A306E"/>
    <w:rsid w:val="003A3A6E"/>
    <w:rsid w:val="003A474E"/>
    <w:rsid w:val="003A5DB4"/>
    <w:rsid w:val="003A60DC"/>
    <w:rsid w:val="003A6A46"/>
    <w:rsid w:val="003A708D"/>
    <w:rsid w:val="003A7813"/>
    <w:rsid w:val="003A7A63"/>
    <w:rsid w:val="003B000C"/>
    <w:rsid w:val="003B046A"/>
    <w:rsid w:val="003B07A7"/>
    <w:rsid w:val="003B0F1D"/>
    <w:rsid w:val="003B1748"/>
    <w:rsid w:val="003B1FB6"/>
    <w:rsid w:val="003B45BD"/>
    <w:rsid w:val="003B4A57"/>
    <w:rsid w:val="003B4CB4"/>
    <w:rsid w:val="003C0AD9"/>
    <w:rsid w:val="003C0ED0"/>
    <w:rsid w:val="003C1205"/>
    <w:rsid w:val="003C1554"/>
    <w:rsid w:val="003C16B5"/>
    <w:rsid w:val="003C1D49"/>
    <w:rsid w:val="003C2096"/>
    <w:rsid w:val="003C35C4"/>
    <w:rsid w:val="003C39EE"/>
    <w:rsid w:val="003C5301"/>
    <w:rsid w:val="003C558E"/>
    <w:rsid w:val="003C627C"/>
    <w:rsid w:val="003C67CF"/>
    <w:rsid w:val="003C7E0A"/>
    <w:rsid w:val="003D12C2"/>
    <w:rsid w:val="003D1FA5"/>
    <w:rsid w:val="003D23D9"/>
    <w:rsid w:val="003D29BF"/>
    <w:rsid w:val="003D31B9"/>
    <w:rsid w:val="003D34E0"/>
    <w:rsid w:val="003D3867"/>
    <w:rsid w:val="003D39BA"/>
    <w:rsid w:val="003D45C7"/>
    <w:rsid w:val="003D4CA1"/>
    <w:rsid w:val="003D558A"/>
    <w:rsid w:val="003D5DB0"/>
    <w:rsid w:val="003D66B1"/>
    <w:rsid w:val="003D6887"/>
    <w:rsid w:val="003D6A78"/>
    <w:rsid w:val="003E06D3"/>
    <w:rsid w:val="003E0D1A"/>
    <w:rsid w:val="003E0D38"/>
    <w:rsid w:val="003E0F2B"/>
    <w:rsid w:val="003E0FEE"/>
    <w:rsid w:val="003E25C6"/>
    <w:rsid w:val="003E2DA3"/>
    <w:rsid w:val="003E4841"/>
    <w:rsid w:val="003E56B5"/>
    <w:rsid w:val="003E5F9D"/>
    <w:rsid w:val="003E668E"/>
    <w:rsid w:val="003E7147"/>
    <w:rsid w:val="003E7388"/>
    <w:rsid w:val="003E76FC"/>
    <w:rsid w:val="003F020D"/>
    <w:rsid w:val="003F03D9"/>
    <w:rsid w:val="003F1B0A"/>
    <w:rsid w:val="003F1EA9"/>
    <w:rsid w:val="003F2FBE"/>
    <w:rsid w:val="003F318D"/>
    <w:rsid w:val="003F3483"/>
    <w:rsid w:val="003F408B"/>
    <w:rsid w:val="003F414E"/>
    <w:rsid w:val="003F43B1"/>
    <w:rsid w:val="003F4A20"/>
    <w:rsid w:val="003F4BE1"/>
    <w:rsid w:val="003F5BAE"/>
    <w:rsid w:val="003F5CCA"/>
    <w:rsid w:val="003F5FE0"/>
    <w:rsid w:val="003F6B39"/>
    <w:rsid w:val="003F6ED7"/>
    <w:rsid w:val="003F7100"/>
    <w:rsid w:val="003F75EB"/>
    <w:rsid w:val="003F764E"/>
    <w:rsid w:val="004007BD"/>
    <w:rsid w:val="00400C25"/>
    <w:rsid w:val="0040131E"/>
    <w:rsid w:val="00401C84"/>
    <w:rsid w:val="0040318B"/>
    <w:rsid w:val="00403210"/>
    <w:rsid w:val="004035BB"/>
    <w:rsid w:val="004035EB"/>
    <w:rsid w:val="0040369F"/>
    <w:rsid w:val="00403BBC"/>
    <w:rsid w:val="00406382"/>
    <w:rsid w:val="004065AA"/>
    <w:rsid w:val="00407075"/>
    <w:rsid w:val="00407332"/>
    <w:rsid w:val="00407828"/>
    <w:rsid w:val="00410168"/>
    <w:rsid w:val="00410B85"/>
    <w:rsid w:val="00411F2D"/>
    <w:rsid w:val="004128B0"/>
    <w:rsid w:val="00412AC2"/>
    <w:rsid w:val="00412CA9"/>
    <w:rsid w:val="00412F64"/>
    <w:rsid w:val="004137B5"/>
    <w:rsid w:val="00413B70"/>
    <w:rsid w:val="00413D8E"/>
    <w:rsid w:val="004140F2"/>
    <w:rsid w:val="004142B3"/>
    <w:rsid w:val="00414B67"/>
    <w:rsid w:val="004157FB"/>
    <w:rsid w:val="00416CD0"/>
    <w:rsid w:val="00417096"/>
    <w:rsid w:val="0041744B"/>
    <w:rsid w:val="00417B22"/>
    <w:rsid w:val="00417E64"/>
    <w:rsid w:val="004204CA"/>
    <w:rsid w:val="00420FED"/>
    <w:rsid w:val="00421085"/>
    <w:rsid w:val="00421529"/>
    <w:rsid w:val="0042166C"/>
    <w:rsid w:val="00422779"/>
    <w:rsid w:val="0042327F"/>
    <w:rsid w:val="00423445"/>
    <w:rsid w:val="0042350C"/>
    <w:rsid w:val="0042426F"/>
    <w:rsid w:val="0042465E"/>
    <w:rsid w:val="00424DF7"/>
    <w:rsid w:val="00425225"/>
    <w:rsid w:val="004260E6"/>
    <w:rsid w:val="0042697C"/>
    <w:rsid w:val="004278C4"/>
    <w:rsid w:val="00431013"/>
    <w:rsid w:val="00431D4F"/>
    <w:rsid w:val="004328E3"/>
    <w:rsid w:val="00432B76"/>
    <w:rsid w:val="004332E4"/>
    <w:rsid w:val="00433975"/>
    <w:rsid w:val="00434D01"/>
    <w:rsid w:val="00435801"/>
    <w:rsid w:val="00435D26"/>
    <w:rsid w:val="00435ED7"/>
    <w:rsid w:val="004361EB"/>
    <w:rsid w:val="00440929"/>
    <w:rsid w:val="00440C99"/>
    <w:rsid w:val="0044175C"/>
    <w:rsid w:val="00442C89"/>
    <w:rsid w:val="00444744"/>
    <w:rsid w:val="0044501F"/>
    <w:rsid w:val="00445CFE"/>
    <w:rsid w:val="00445F4D"/>
    <w:rsid w:val="004462A6"/>
    <w:rsid w:val="004464B7"/>
    <w:rsid w:val="00446D06"/>
    <w:rsid w:val="004503D9"/>
    <w:rsid w:val="004504C0"/>
    <w:rsid w:val="0045101C"/>
    <w:rsid w:val="004514AF"/>
    <w:rsid w:val="004517F7"/>
    <w:rsid w:val="00452409"/>
    <w:rsid w:val="004525D8"/>
    <w:rsid w:val="004529C2"/>
    <w:rsid w:val="0045477A"/>
    <w:rsid w:val="004550FB"/>
    <w:rsid w:val="004554B8"/>
    <w:rsid w:val="0045570E"/>
    <w:rsid w:val="00455F80"/>
    <w:rsid w:val="00456167"/>
    <w:rsid w:val="00457791"/>
    <w:rsid w:val="00460B9A"/>
    <w:rsid w:val="00461115"/>
    <w:rsid w:val="0046111A"/>
    <w:rsid w:val="0046143D"/>
    <w:rsid w:val="00462946"/>
    <w:rsid w:val="00462957"/>
    <w:rsid w:val="00462F0C"/>
    <w:rsid w:val="00463F43"/>
    <w:rsid w:val="00464B94"/>
    <w:rsid w:val="004650DE"/>
    <w:rsid w:val="00465277"/>
    <w:rsid w:val="004653A8"/>
    <w:rsid w:val="00465777"/>
    <w:rsid w:val="00465A0B"/>
    <w:rsid w:val="00465D27"/>
    <w:rsid w:val="004671B6"/>
    <w:rsid w:val="004672FB"/>
    <w:rsid w:val="0047077C"/>
    <w:rsid w:val="00470B05"/>
    <w:rsid w:val="00470E68"/>
    <w:rsid w:val="0047207C"/>
    <w:rsid w:val="00472CD6"/>
    <w:rsid w:val="00472F94"/>
    <w:rsid w:val="004733B2"/>
    <w:rsid w:val="004733BB"/>
    <w:rsid w:val="00473AF8"/>
    <w:rsid w:val="00474E3C"/>
    <w:rsid w:val="004758C9"/>
    <w:rsid w:val="00475EE2"/>
    <w:rsid w:val="004765C7"/>
    <w:rsid w:val="004767A3"/>
    <w:rsid w:val="00476A66"/>
    <w:rsid w:val="00477245"/>
    <w:rsid w:val="00477446"/>
    <w:rsid w:val="00477AEF"/>
    <w:rsid w:val="00477CEA"/>
    <w:rsid w:val="00480A58"/>
    <w:rsid w:val="00480F85"/>
    <w:rsid w:val="00481074"/>
    <w:rsid w:val="00482151"/>
    <w:rsid w:val="00482257"/>
    <w:rsid w:val="004826DB"/>
    <w:rsid w:val="004828A7"/>
    <w:rsid w:val="00482C38"/>
    <w:rsid w:val="00482D59"/>
    <w:rsid w:val="00483418"/>
    <w:rsid w:val="00485FAD"/>
    <w:rsid w:val="00487AED"/>
    <w:rsid w:val="00490447"/>
    <w:rsid w:val="00490998"/>
    <w:rsid w:val="004917B2"/>
    <w:rsid w:val="00491C52"/>
    <w:rsid w:val="00491EDF"/>
    <w:rsid w:val="00492808"/>
    <w:rsid w:val="00492A3F"/>
    <w:rsid w:val="00492A6C"/>
    <w:rsid w:val="00492DC7"/>
    <w:rsid w:val="00492EA6"/>
    <w:rsid w:val="00494F62"/>
    <w:rsid w:val="004959F2"/>
    <w:rsid w:val="0049708D"/>
    <w:rsid w:val="00497845"/>
    <w:rsid w:val="0049799B"/>
    <w:rsid w:val="004A098A"/>
    <w:rsid w:val="004A106A"/>
    <w:rsid w:val="004A15E3"/>
    <w:rsid w:val="004A2001"/>
    <w:rsid w:val="004A3590"/>
    <w:rsid w:val="004A42A4"/>
    <w:rsid w:val="004A43F7"/>
    <w:rsid w:val="004A5727"/>
    <w:rsid w:val="004A59AE"/>
    <w:rsid w:val="004A7CAD"/>
    <w:rsid w:val="004B00A7"/>
    <w:rsid w:val="004B02D9"/>
    <w:rsid w:val="004B09AA"/>
    <w:rsid w:val="004B0C71"/>
    <w:rsid w:val="004B0F63"/>
    <w:rsid w:val="004B1D13"/>
    <w:rsid w:val="004B1EBC"/>
    <w:rsid w:val="004B25E2"/>
    <w:rsid w:val="004B34D7"/>
    <w:rsid w:val="004B3C69"/>
    <w:rsid w:val="004B5037"/>
    <w:rsid w:val="004B5B2F"/>
    <w:rsid w:val="004B626A"/>
    <w:rsid w:val="004B660E"/>
    <w:rsid w:val="004B700B"/>
    <w:rsid w:val="004B75E3"/>
    <w:rsid w:val="004B760A"/>
    <w:rsid w:val="004B7948"/>
    <w:rsid w:val="004B7960"/>
    <w:rsid w:val="004B7FE0"/>
    <w:rsid w:val="004C05BD"/>
    <w:rsid w:val="004C11C5"/>
    <w:rsid w:val="004C1A10"/>
    <w:rsid w:val="004C263C"/>
    <w:rsid w:val="004C2DD8"/>
    <w:rsid w:val="004C359C"/>
    <w:rsid w:val="004C35BF"/>
    <w:rsid w:val="004C37BD"/>
    <w:rsid w:val="004C3B06"/>
    <w:rsid w:val="004C3F97"/>
    <w:rsid w:val="004C3FDB"/>
    <w:rsid w:val="004C513C"/>
    <w:rsid w:val="004C526F"/>
    <w:rsid w:val="004C56A4"/>
    <w:rsid w:val="004C599A"/>
    <w:rsid w:val="004C6CDC"/>
    <w:rsid w:val="004C7055"/>
    <w:rsid w:val="004C71A1"/>
    <w:rsid w:val="004C7B4F"/>
    <w:rsid w:val="004C7EE7"/>
    <w:rsid w:val="004D025B"/>
    <w:rsid w:val="004D13C5"/>
    <w:rsid w:val="004D1813"/>
    <w:rsid w:val="004D1849"/>
    <w:rsid w:val="004D1A34"/>
    <w:rsid w:val="004D2889"/>
    <w:rsid w:val="004D2DEE"/>
    <w:rsid w:val="004D2E1F"/>
    <w:rsid w:val="004D41DE"/>
    <w:rsid w:val="004D4FDC"/>
    <w:rsid w:val="004D5613"/>
    <w:rsid w:val="004D5E1C"/>
    <w:rsid w:val="004D74C6"/>
    <w:rsid w:val="004D7DC4"/>
    <w:rsid w:val="004D7FD9"/>
    <w:rsid w:val="004E012E"/>
    <w:rsid w:val="004E1051"/>
    <w:rsid w:val="004E1324"/>
    <w:rsid w:val="004E173D"/>
    <w:rsid w:val="004E19A5"/>
    <w:rsid w:val="004E290A"/>
    <w:rsid w:val="004E3646"/>
    <w:rsid w:val="004E37E5"/>
    <w:rsid w:val="004E3FDB"/>
    <w:rsid w:val="004E6F6E"/>
    <w:rsid w:val="004E7740"/>
    <w:rsid w:val="004E7B02"/>
    <w:rsid w:val="004E7BE4"/>
    <w:rsid w:val="004F0B60"/>
    <w:rsid w:val="004F0CE6"/>
    <w:rsid w:val="004F1A6D"/>
    <w:rsid w:val="004F1F4A"/>
    <w:rsid w:val="004F296D"/>
    <w:rsid w:val="004F2D84"/>
    <w:rsid w:val="004F331E"/>
    <w:rsid w:val="004F3A17"/>
    <w:rsid w:val="004F484F"/>
    <w:rsid w:val="004F508B"/>
    <w:rsid w:val="004F5387"/>
    <w:rsid w:val="004F5BDD"/>
    <w:rsid w:val="004F695F"/>
    <w:rsid w:val="004F6BC4"/>
    <w:rsid w:val="004F6CA4"/>
    <w:rsid w:val="004F7861"/>
    <w:rsid w:val="004F7BA3"/>
    <w:rsid w:val="004F7CC4"/>
    <w:rsid w:val="00500752"/>
    <w:rsid w:val="005012D8"/>
    <w:rsid w:val="0050182B"/>
    <w:rsid w:val="00501A50"/>
    <w:rsid w:val="0050222D"/>
    <w:rsid w:val="00502A13"/>
    <w:rsid w:val="00503AF3"/>
    <w:rsid w:val="00504C35"/>
    <w:rsid w:val="00504F3A"/>
    <w:rsid w:val="0050696D"/>
    <w:rsid w:val="005101F3"/>
    <w:rsid w:val="005102CB"/>
    <w:rsid w:val="0051094B"/>
    <w:rsid w:val="005110D7"/>
    <w:rsid w:val="00511C42"/>
    <w:rsid w:val="00511D99"/>
    <w:rsid w:val="005126F6"/>
    <w:rsid w:val="005128D3"/>
    <w:rsid w:val="00512AEF"/>
    <w:rsid w:val="0051379E"/>
    <w:rsid w:val="00514604"/>
    <w:rsid w:val="005147E8"/>
    <w:rsid w:val="00514CDF"/>
    <w:rsid w:val="00514D85"/>
    <w:rsid w:val="005158F2"/>
    <w:rsid w:val="005166B7"/>
    <w:rsid w:val="00516DE2"/>
    <w:rsid w:val="00516FD6"/>
    <w:rsid w:val="0052121A"/>
    <w:rsid w:val="005217F0"/>
    <w:rsid w:val="00522DEC"/>
    <w:rsid w:val="0052439A"/>
    <w:rsid w:val="00525E06"/>
    <w:rsid w:val="0052615B"/>
    <w:rsid w:val="00526DFC"/>
    <w:rsid w:val="00526F43"/>
    <w:rsid w:val="00527651"/>
    <w:rsid w:val="005300F0"/>
    <w:rsid w:val="005302C1"/>
    <w:rsid w:val="00530D34"/>
    <w:rsid w:val="005325D1"/>
    <w:rsid w:val="005327A6"/>
    <w:rsid w:val="00532F11"/>
    <w:rsid w:val="005333B3"/>
    <w:rsid w:val="00533D9B"/>
    <w:rsid w:val="00533FC9"/>
    <w:rsid w:val="00534971"/>
    <w:rsid w:val="005355EB"/>
    <w:rsid w:val="005357D7"/>
    <w:rsid w:val="00535810"/>
    <w:rsid w:val="005362F6"/>
    <w:rsid w:val="005363AB"/>
    <w:rsid w:val="00536DEF"/>
    <w:rsid w:val="00536E31"/>
    <w:rsid w:val="0053751A"/>
    <w:rsid w:val="005406C8"/>
    <w:rsid w:val="005406F4"/>
    <w:rsid w:val="00541833"/>
    <w:rsid w:val="00541DEC"/>
    <w:rsid w:val="005422F4"/>
    <w:rsid w:val="00543BEC"/>
    <w:rsid w:val="00543DE8"/>
    <w:rsid w:val="005448C5"/>
    <w:rsid w:val="00544EF4"/>
    <w:rsid w:val="0054523B"/>
    <w:rsid w:val="0054584B"/>
    <w:rsid w:val="00545E53"/>
    <w:rsid w:val="00546054"/>
    <w:rsid w:val="005462E5"/>
    <w:rsid w:val="00546484"/>
    <w:rsid w:val="00546684"/>
    <w:rsid w:val="005472E9"/>
    <w:rsid w:val="005477C5"/>
    <w:rsid w:val="005479D9"/>
    <w:rsid w:val="0055013E"/>
    <w:rsid w:val="00550628"/>
    <w:rsid w:val="00550928"/>
    <w:rsid w:val="005516DC"/>
    <w:rsid w:val="0055381E"/>
    <w:rsid w:val="00554C7D"/>
    <w:rsid w:val="00555BA6"/>
    <w:rsid w:val="00556018"/>
    <w:rsid w:val="00556DAA"/>
    <w:rsid w:val="005572BD"/>
    <w:rsid w:val="00557A12"/>
    <w:rsid w:val="0056098C"/>
    <w:rsid w:val="00560AC7"/>
    <w:rsid w:val="00561ACF"/>
    <w:rsid w:val="00561AFB"/>
    <w:rsid w:val="00561FA8"/>
    <w:rsid w:val="00563159"/>
    <w:rsid w:val="005635ED"/>
    <w:rsid w:val="00563C5E"/>
    <w:rsid w:val="00564478"/>
    <w:rsid w:val="00565235"/>
    <w:rsid w:val="00565253"/>
    <w:rsid w:val="00565FBB"/>
    <w:rsid w:val="00566DEE"/>
    <w:rsid w:val="00570191"/>
    <w:rsid w:val="00570570"/>
    <w:rsid w:val="00570AE9"/>
    <w:rsid w:val="00570CAA"/>
    <w:rsid w:val="005713D8"/>
    <w:rsid w:val="00571A0F"/>
    <w:rsid w:val="00572512"/>
    <w:rsid w:val="00572A63"/>
    <w:rsid w:val="00573E95"/>
    <w:rsid w:val="00573EE6"/>
    <w:rsid w:val="00574FBA"/>
    <w:rsid w:val="0057547F"/>
    <w:rsid w:val="005754EE"/>
    <w:rsid w:val="0057617E"/>
    <w:rsid w:val="00576497"/>
    <w:rsid w:val="0057692A"/>
    <w:rsid w:val="00580B74"/>
    <w:rsid w:val="00580CED"/>
    <w:rsid w:val="00581991"/>
    <w:rsid w:val="00582B0B"/>
    <w:rsid w:val="0058315D"/>
    <w:rsid w:val="005834AD"/>
    <w:rsid w:val="005835E7"/>
    <w:rsid w:val="0058397F"/>
    <w:rsid w:val="00583BF8"/>
    <w:rsid w:val="005849E1"/>
    <w:rsid w:val="00584E50"/>
    <w:rsid w:val="00584F61"/>
    <w:rsid w:val="00585F33"/>
    <w:rsid w:val="005908CB"/>
    <w:rsid w:val="00591124"/>
    <w:rsid w:val="005913B6"/>
    <w:rsid w:val="00592551"/>
    <w:rsid w:val="0059486D"/>
    <w:rsid w:val="00594BFB"/>
    <w:rsid w:val="00594F59"/>
    <w:rsid w:val="00595A39"/>
    <w:rsid w:val="00596B46"/>
    <w:rsid w:val="00597024"/>
    <w:rsid w:val="00597DAB"/>
    <w:rsid w:val="005A0274"/>
    <w:rsid w:val="005A08EA"/>
    <w:rsid w:val="005A095C"/>
    <w:rsid w:val="005A168F"/>
    <w:rsid w:val="005A2044"/>
    <w:rsid w:val="005A264E"/>
    <w:rsid w:val="005A2AEE"/>
    <w:rsid w:val="005A30E9"/>
    <w:rsid w:val="005A61A5"/>
    <w:rsid w:val="005A6436"/>
    <w:rsid w:val="005A669D"/>
    <w:rsid w:val="005A70A7"/>
    <w:rsid w:val="005A71A7"/>
    <w:rsid w:val="005A75D8"/>
    <w:rsid w:val="005B0075"/>
    <w:rsid w:val="005B015E"/>
    <w:rsid w:val="005B06AD"/>
    <w:rsid w:val="005B0CA1"/>
    <w:rsid w:val="005B211B"/>
    <w:rsid w:val="005B233B"/>
    <w:rsid w:val="005B3B22"/>
    <w:rsid w:val="005B494A"/>
    <w:rsid w:val="005B49B2"/>
    <w:rsid w:val="005B4E86"/>
    <w:rsid w:val="005B540A"/>
    <w:rsid w:val="005B598C"/>
    <w:rsid w:val="005B713E"/>
    <w:rsid w:val="005B7415"/>
    <w:rsid w:val="005B75A3"/>
    <w:rsid w:val="005C03B6"/>
    <w:rsid w:val="005C0B7E"/>
    <w:rsid w:val="005C16B5"/>
    <w:rsid w:val="005C1815"/>
    <w:rsid w:val="005C2299"/>
    <w:rsid w:val="005C2408"/>
    <w:rsid w:val="005C2598"/>
    <w:rsid w:val="005C302D"/>
    <w:rsid w:val="005C348E"/>
    <w:rsid w:val="005C3513"/>
    <w:rsid w:val="005C514B"/>
    <w:rsid w:val="005C599D"/>
    <w:rsid w:val="005C67DF"/>
    <w:rsid w:val="005C68E1"/>
    <w:rsid w:val="005C702A"/>
    <w:rsid w:val="005C7C0B"/>
    <w:rsid w:val="005D1CE3"/>
    <w:rsid w:val="005D213E"/>
    <w:rsid w:val="005D227F"/>
    <w:rsid w:val="005D2505"/>
    <w:rsid w:val="005D3763"/>
    <w:rsid w:val="005D4DBB"/>
    <w:rsid w:val="005D51CA"/>
    <w:rsid w:val="005D55E1"/>
    <w:rsid w:val="005D58F1"/>
    <w:rsid w:val="005D5BC3"/>
    <w:rsid w:val="005D5D21"/>
    <w:rsid w:val="005D6682"/>
    <w:rsid w:val="005D68EC"/>
    <w:rsid w:val="005D6B0D"/>
    <w:rsid w:val="005D7976"/>
    <w:rsid w:val="005E16C9"/>
    <w:rsid w:val="005E19F7"/>
    <w:rsid w:val="005E1ECE"/>
    <w:rsid w:val="005E2804"/>
    <w:rsid w:val="005E2BCB"/>
    <w:rsid w:val="005E2D69"/>
    <w:rsid w:val="005E4829"/>
    <w:rsid w:val="005E4F04"/>
    <w:rsid w:val="005E54D4"/>
    <w:rsid w:val="005E62C2"/>
    <w:rsid w:val="005E64A6"/>
    <w:rsid w:val="005E693B"/>
    <w:rsid w:val="005E6C71"/>
    <w:rsid w:val="005E6E7C"/>
    <w:rsid w:val="005E7409"/>
    <w:rsid w:val="005E75BC"/>
    <w:rsid w:val="005E7B46"/>
    <w:rsid w:val="005F0963"/>
    <w:rsid w:val="005F1C30"/>
    <w:rsid w:val="005F2458"/>
    <w:rsid w:val="005F2776"/>
    <w:rsid w:val="005F2824"/>
    <w:rsid w:val="005F2A23"/>
    <w:rsid w:val="005F2EBA"/>
    <w:rsid w:val="005F320F"/>
    <w:rsid w:val="005F35CE"/>
    <w:rsid w:val="005F35E3"/>
    <w:rsid w:val="005F35ED"/>
    <w:rsid w:val="005F36F5"/>
    <w:rsid w:val="005F417E"/>
    <w:rsid w:val="005F53AC"/>
    <w:rsid w:val="005F56A2"/>
    <w:rsid w:val="005F678D"/>
    <w:rsid w:val="005F67A2"/>
    <w:rsid w:val="005F7812"/>
    <w:rsid w:val="005F7A88"/>
    <w:rsid w:val="0060119D"/>
    <w:rsid w:val="00601AE2"/>
    <w:rsid w:val="0060237A"/>
    <w:rsid w:val="006024AA"/>
    <w:rsid w:val="00602B82"/>
    <w:rsid w:val="00603715"/>
    <w:rsid w:val="00603A1A"/>
    <w:rsid w:val="00603F6F"/>
    <w:rsid w:val="006046D5"/>
    <w:rsid w:val="0060513A"/>
    <w:rsid w:val="00605D71"/>
    <w:rsid w:val="006062A5"/>
    <w:rsid w:val="006065EE"/>
    <w:rsid w:val="00606A71"/>
    <w:rsid w:val="00607A93"/>
    <w:rsid w:val="00607BE4"/>
    <w:rsid w:val="00610807"/>
    <w:rsid w:val="00610BA0"/>
    <w:rsid w:val="00610C08"/>
    <w:rsid w:val="00610DFB"/>
    <w:rsid w:val="0061116D"/>
    <w:rsid w:val="00611F3D"/>
    <w:rsid w:val="00611F74"/>
    <w:rsid w:val="00612D11"/>
    <w:rsid w:val="006132F1"/>
    <w:rsid w:val="00613D96"/>
    <w:rsid w:val="00614817"/>
    <w:rsid w:val="0061489F"/>
    <w:rsid w:val="00615772"/>
    <w:rsid w:val="006159E0"/>
    <w:rsid w:val="00616621"/>
    <w:rsid w:val="00616C8E"/>
    <w:rsid w:val="0062061D"/>
    <w:rsid w:val="00621256"/>
    <w:rsid w:val="00621FCC"/>
    <w:rsid w:val="00622E4B"/>
    <w:rsid w:val="00624180"/>
    <w:rsid w:val="006244BF"/>
    <w:rsid w:val="00624796"/>
    <w:rsid w:val="00625E2B"/>
    <w:rsid w:val="00627518"/>
    <w:rsid w:val="00627A26"/>
    <w:rsid w:val="00630376"/>
    <w:rsid w:val="006305BE"/>
    <w:rsid w:val="006306BC"/>
    <w:rsid w:val="006311CB"/>
    <w:rsid w:val="00632287"/>
    <w:rsid w:val="00632379"/>
    <w:rsid w:val="00632FD0"/>
    <w:rsid w:val="006333DA"/>
    <w:rsid w:val="0063376B"/>
    <w:rsid w:val="00635134"/>
    <w:rsid w:val="006356E2"/>
    <w:rsid w:val="00635C2A"/>
    <w:rsid w:val="00635FA1"/>
    <w:rsid w:val="006362F8"/>
    <w:rsid w:val="00636A55"/>
    <w:rsid w:val="006374A3"/>
    <w:rsid w:val="00640B23"/>
    <w:rsid w:val="00641AEC"/>
    <w:rsid w:val="00641E00"/>
    <w:rsid w:val="00642308"/>
    <w:rsid w:val="00642A65"/>
    <w:rsid w:val="00642DAE"/>
    <w:rsid w:val="00643899"/>
    <w:rsid w:val="00643A5B"/>
    <w:rsid w:val="00643CF4"/>
    <w:rsid w:val="006444BF"/>
    <w:rsid w:val="00644D5B"/>
    <w:rsid w:val="00645286"/>
    <w:rsid w:val="00645CB9"/>
    <w:rsid w:val="00645DCE"/>
    <w:rsid w:val="00646436"/>
    <w:rsid w:val="006465AC"/>
    <w:rsid w:val="006465BF"/>
    <w:rsid w:val="006470C9"/>
    <w:rsid w:val="00647441"/>
    <w:rsid w:val="006475BD"/>
    <w:rsid w:val="00647E04"/>
    <w:rsid w:val="00647EC5"/>
    <w:rsid w:val="006519AB"/>
    <w:rsid w:val="00651E5D"/>
    <w:rsid w:val="00652114"/>
    <w:rsid w:val="00652166"/>
    <w:rsid w:val="00652A80"/>
    <w:rsid w:val="00652AEB"/>
    <w:rsid w:val="00652EE6"/>
    <w:rsid w:val="0065328B"/>
    <w:rsid w:val="006537D4"/>
    <w:rsid w:val="00653B22"/>
    <w:rsid w:val="006561FF"/>
    <w:rsid w:val="00656F9D"/>
    <w:rsid w:val="00656FD4"/>
    <w:rsid w:val="0065731F"/>
    <w:rsid w:val="00657BF4"/>
    <w:rsid w:val="006603FB"/>
    <w:rsid w:val="0066047F"/>
    <w:rsid w:val="006608DF"/>
    <w:rsid w:val="006623AC"/>
    <w:rsid w:val="0066284F"/>
    <w:rsid w:val="00663D57"/>
    <w:rsid w:val="00663F2F"/>
    <w:rsid w:val="006651E7"/>
    <w:rsid w:val="006664F1"/>
    <w:rsid w:val="006678AF"/>
    <w:rsid w:val="006701EF"/>
    <w:rsid w:val="0067031F"/>
    <w:rsid w:val="00670BBB"/>
    <w:rsid w:val="0067252F"/>
    <w:rsid w:val="00672EB6"/>
    <w:rsid w:val="0067360A"/>
    <w:rsid w:val="00673BA5"/>
    <w:rsid w:val="00673ED2"/>
    <w:rsid w:val="00674484"/>
    <w:rsid w:val="00674721"/>
    <w:rsid w:val="00674C79"/>
    <w:rsid w:val="006752B0"/>
    <w:rsid w:val="00677994"/>
    <w:rsid w:val="00680058"/>
    <w:rsid w:val="00680F19"/>
    <w:rsid w:val="006819F4"/>
    <w:rsid w:val="00681F9F"/>
    <w:rsid w:val="00681FF3"/>
    <w:rsid w:val="00682B3F"/>
    <w:rsid w:val="006833E9"/>
    <w:rsid w:val="006837A6"/>
    <w:rsid w:val="006840EA"/>
    <w:rsid w:val="006844E2"/>
    <w:rsid w:val="00685267"/>
    <w:rsid w:val="006853DF"/>
    <w:rsid w:val="006855E4"/>
    <w:rsid w:val="006857E7"/>
    <w:rsid w:val="00685FFD"/>
    <w:rsid w:val="00686037"/>
    <w:rsid w:val="00686408"/>
    <w:rsid w:val="00686614"/>
    <w:rsid w:val="006872AE"/>
    <w:rsid w:val="00690082"/>
    <w:rsid w:val="006900A7"/>
    <w:rsid w:val="00690252"/>
    <w:rsid w:val="00690420"/>
    <w:rsid w:val="00690BE7"/>
    <w:rsid w:val="00691349"/>
    <w:rsid w:val="0069227B"/>
    <w:rsid w:val="006946BB"/>
    <w:rsid w:val="006969FA"/>
    <w:rsid w:val="00696C4B"/>
    <w:rsid w:val="00697E73"/>
    <w:rsid w:val="006A18F4"/>
    <w:rsid w:val="006A33F6"/>
    <w:rsid w:val="006A35D5"/>
    <w:rsid w:val="006A5506"/>
    <w:rsid w:val="006A5629"/>
    <w:rsid w:val="006A6706"/>
    <w:rsid w:val="006A6CAE"/>
    <w:rsid w:val="006A748A"/>
    <w:rsid w:val="006A7EFB"/>
    <w:rsid w:val="006B14C8"/>
    <w:rsid w:val="006B150A"/>
    <w:rsid w:val="006B1F46"/>
    <w:rsid w:val="006B271C"/>
    <w:rsid w:val="006B2B14"/>
    <w:rsid w:val="006B2B8F"/>
    <w:rsid w:val="006B2C95"/>
    <w:rsid w:val="006B483C"/>
    <w:rsid w:val="006B521B"/>
    <w:rsid w:val="006B5899"/>
    <w:rsid w:val="006B655C"/>
    <w:rsid w:val="006B6A6E"/>
    <w:rsid w:val="006B6ABC"/>
    <w:rsid w:val="006B7614"/>
    <w:rsid w:val="006B7AB7"/>
    <w:rsid w:val="006C0FA7"/>
    <w:rsid w:val="006C20E1"/>
    <w:rsid w:val="006C219C"/>
    <w:rsid w:val="006C29F4"/>
    <w:rsid w:val="006C419E"/>
    <w:rsid w:val="006C4528"/>
    <w:rsid w:val="006C4A31"/>
    <w:rsid w:val="006C5AC2"/>
    <w:rsid w:val="006C5BB3"/>
    <w:rsid w:val="006C6AFB"/>
    <w:rsid w:val="006C6E0B"/>
    <w:rsid w:val="006D0785"/>
    <w:rsid w:val="006D0A6C"/>
    <w:rsid w:val="006D20BE"/>
    <w:rsid w:val="006D2735"/>
    <w:rsid w:val="006D2A63"/>
    <w:rsid w:val="006D2E53"/>
    <w:rsid w:val="006D32D1"/>
    <w:rsid w:val="006D392C"/>
    <w:rsid w:val="006D3C09"/>
    <w:rsid w:val="006D4091"/>
    <w:rsid w:val="006D45B2"/>
    <w:rsid w:val="006D4852"/>
    <w:rsid w:val="006D4D2A"/>
    <w:rsid w:val="006D4F65"/>
    <w:rsid w:val="006D551D"/>
    <w:rsid w:val="006D5834"/>
    <w:rsid w:val="006D5918"/>
    <w:rsid w:val="006D61B2"/>
    <w:rsid w:val="006D6400"/>
    <w:rsid w:val="006E0176"/>
    <w:rsid w:val="006E0FCC"/>
    <w:rsid w:val="006E12D3"/>
    <w:rsid w:val="006E1E96"/>
    <w:rsid w:val="006E36B5"/>
    <w:rsid w:val="006E3CBD"/>
    <w:rsid w:val="006E432A"/>
    <w:rsid w:val="006E44EB"/>
    <w:rsid w:val="006E4526"/>
    <w:rsid w:val="006E4ACF"/>
    <w:rsid w:val="006E4F92"/>
    <w:rsid w:val="006E54D5"/>
    <w:rsid w:val="006E5BF0"/>
    <w:rsid w:val="006E5BFD"/>
    <w:rsid w:val="006E5E21"/>
    <w:rsid w:val="006E5F81"/>
    <w:rsid w:val="006E6A1D"/>
    <w:rsid w:val="006E6C70"/>
    <w:rsid w:val="006F011E"/>
    <w:rsid w:val="006F07DE"/>
    <w:rsid w:val="006F0A2E"/>
    <w:rsid w:val="006F1946"/>
    <w:rsid w:val="006F2648"/>
    <w:rsid w:val="006F29DE"/>
    <w:rsid w:val="006F2F10"/>
    <w:rsid w:val="006F3472"/>
    <w:rsid w:val="006F3B28"/>
    <w:rsid w:val="006F482B"/>
    <w:rsid w:val="006F5B9F"/>
    <w:rsid w:val="006F6311"/>
    <w:rsid w:val="007001EB"/>
    <w:rsid w:val="007007B6"/>
    <w:rsid w:val="007010E0"/>
    <w:rsid w:val="0070163E"/>
    <w:rsid w:val="00701716"/>
    <w:rsid w:val="00701952"/>
    <w:rsid w:val="00701AB6"/>
    <w:rsid w:val="00701D5A"/>
    <w:rsid w:val="007020BD"/>
    <w:rsid w:val="00702556"/>
    <w:rsid w:val="0070277E"/>
    <w:rsid w:val="00704156"/>
    <w:rsid w:val="00704A67"/>
    <w:rsid w:val="00704AA4"/>
    <w:rsid w:val="007051EE"/>
    <w:rsid w:val="00705406"/>
    <w:rsid w:val="0070565F"/>
    <w:rsid w:val="00705988"/>
    <w:rsid w:val="00705C13"/>
    <w:rsid w:val="00706338"/>
    <w:rsid w:val="007069FC"/>
    <w:rsid w:val="007071F9"/>
    <w:rsid w:val="00710A7B"/>
    <w:rsid w:val="00710AC4"/>
    <w:rsid w:val="00711221"/>
    <w:rsid w:val="00711712"/>
    <w:rsid w:val="0071249A"/>
    <w:rsid w:val="00712675"/>
    <w:rsid w:val="00712B81"/>
    <w:rsid w:val="00712BAA"/>
    <w:rsid w:val="00713808"/>
    <w:rsid w:val="00713DDB"/>
    <w:rsid w:val="007142AF"/>
    <w:rsid w:val="007151B6"/>
    <w:rsid w:val="0071520D"/>
    <w:rsid w:val="00715EDB"/>
    <w:rsid w:val="007160D5"/>
    <w:rsid w:val="00716185"/>
    <w:rsid w:val="007163D2"/>
    <w:rsid w:val="007163FB"/>
    <w:rsid w:val="00717C2E"/>
    <w:rsid w:val="007202C0"/>
    <w:rsid w:val="007204FA"/>
    <w:rsid w:val="007206E5"/>
    <w:rsid w:val="007213B3"/>
    <w:rsid w:val="0072150B"/>
    <w:rsid w:val="00723256"/>
    <w:rsid w:val="0072457F"/>
    <w:rsid w:val="00725406"/>
    <w:rsid w:val="0072621B"/>
    <w:rsid w:val="00730555"/>
    <w:rsid w:val="0073125D"/>
    <w:rsid w:val="007312CC"/>
    <w:rsid w:val="0073321B"/>
    <w:rsid w:val="007333F6"/>
    <w:rsid w:val="00733A2F"/>
    <w:rsid w:val="00733A7B"/>
    <w:rsid w:val="00733C6B"/>
    <w:rsid w:val="0073431E"/>
    <w:rsid w:val="0073493F"/>
    <w:rsid w:val="0073495A"/>
    <w:rsid w:val="00734C7B"/>
    <w:rsid w:val="00735FCD"/>
    <w:rsid w:val="00736475"/>
    <w:rsid w:val="007365D8"/>
    <w:rsid w:val="00736A64"/>
    <w:rsid w:val="0073707A"/>
    <w:rsid w:val="00737F6A"/>
    <w:rsid w:val="007401E4"/>
    <w:rsid w:val="00740754"/>
    <w:rsid w:val="00740A2E"/>
    <w:rsid w:val="007410B6"/>
    <w:rsid w:val="00741611"/>
    <w:rsid w:val="00741D48"/>
    <w:rsid w:val="007424B4"/>
    <w:rsid w:val="00743941"/>
    <w:rsid w:val="00744C6F"/>
    <w:rsid w:val="00745550"/>
    <w:rsid w:val="0074578A"/>
    <w:rsid w:val="007457F6"/>
    <w:rsid w:val="00745906"/>
    <w:rsid w:val="00745ABB"/>
    <w:rsid w:val="00746092"/>
    <w:rsid w:val="00746DFB"/>
    <w:rsid w:val="00746E38"/>
    <w:rsid w:val="0074702A"/>
    <w:rsid w:val="007471EE"/>
    <w:rsid w:val="00747360"/>
    <w:rsid w:val="00747CD5"/>
    <w:rsid w:val="00750545"/>
    <w:rsid w:val="00752295"/>
    <w:rsid w:val="00753B51"/>
    <w:rsid w:val="00754387"/>
    <w:rsid w:val="00754501"/>
    <w:rsid w:val="00756629"/>
    <w:rsid w:val="007566CB"/>
    <w:rsid w:val="00756A4C"/>
    <w:rsid w:val="007575D2"/>
    <w:rsid w:val="00757709"/>
    <w:rsid w:val="00757AC9"/>
    <w:rsid w:val="00757B4F"/>
    <w:rsid w:val="00757B6A"/>
    <w:rsid w:val="00760FFE"/>
    <w:rsid w:val="007610E0"/>
    <w:rsid w:val="0076199A"/>
    <w:rsid w:val="007621AA"/>
    <w:rsid w:val="0076260A"/>
    <w:rsid w:val="007627F4"/>
    <w:rsid w:val="00762B88"/>
    <w:rsid w:val="00763231"/>
    <w:rsid w:val="00763F2E"/>
    <w:rsid w:val="00764255"/>
    <w:rsid w:val="00764643"/>
    <w:rsid w:val="00764A67"/>
    <w:rsid w:val="00764B14"/>
    <w:rsid w:val="00764CBA"/>
    <w:rsid w:val="007653D1"/>
    <w:rsid w:val="00766433"/>
    <w:rsid w:val="00767FD3"/>
    <w:rsid w:val="007707F7"/>
    <w:rsid w:val="0077085F"/>
    <w:rsid w:val="00770F6B"/>
    <w:rsid w:val="00770FC3"/>
    <w:rsid w:val="0077168D"/>
    <w:rsid w:val="00771883"/>
    <w:rsid w:val="00772133"/>
    <w:rsid w:val="00772506"/>
    <w:rsid w:val="00772A7F"/>
    <w:rsid w:val="0077322A"/>
    <w:rsid w:val="007733C0"/>
    <w:rsid w:val="00773BE0"/>
    <w:rsid w:val="007752A5"/>
    <w:rsid w:val="007755C6"/>
    <w:rsid w:val="00776966"/>
    <w:rsid w:val="00776D06"/>
    <w:rsid w:val="00776DC2"/>
    <w:rsid w:val="00776E6C"/>
    <w:rsid w:val="00777312"/>
    <w:rsid w:val="00777C98"/>
    <w:rsid w:val="00780122"/>
    <w:rsid w:val="0078015F"/>
    <w:rsid w:val="00780A97"/>
    <w:rsid w:val="00780D70"/>
    <w:rsid w:val="00780EE1"/>
    <w:rsid w:val="007810CD"/>
    <w:rsid w:val="00781162"/>
    <w:rsid w:val="0078214B"/>
    <w:rsid w:val="00784709"/>
    <w:rsid w:val="0078498A"/>
    <w:rsid w:val="00784A4C"/>
    <w:rsid w:val="00784AD6"/>
    <w:rsid w:val="00786A67"/>
    <w:rsid w:val="007878FE"/>
    <w:rsid w:val="00790380"/>
    <w:rsid w:val="00792207"/>
    <w:rsid w:val="0079268E"/>
    <w:rsid w:val="00792A9F"/>
    <w:rsid w:val="00792B64"/>
    <w:rsid w:val="00792E29"/>
    <w:rsid w:val="0079379A"/>
    <w:rsid w:val="007937D4"/>
    <w:rsid w:val="007945DD"/>
    <w:rsid w:val="00794953"/>
    <w:rsid w:val="0079508A"/>
    <w:rsid w:val="007960DE"/>
    <w:rsid w:val="007A008A"/>
    <w:rsid w:val="007A02A7"/>
    <w:rsid w:val="007A0D17"/>
    <w:rsid w:val="007A12DC"/>
    <w:rsid w:val="007A16A0"/>
    <w:rsid w:val="007A1F2F"/>
    <w:rsid w:val="007A25CD"/>
    <w:rsid w:val="007A26D6"/>
    <w:rsid w:val="007A2A5C"/>
    <w:rsid w:val="007A2BBC"/>
    <w:rsid w:val="007A464A"/>
    <w:rsid w:val="007A5150"/>
    <w:rsid w:val="007A5373"/>
    <w:rsid w:val="007A6459"/>
    <w:rsid w:val="007A68DC"/>
    <w:rsid w:val="007A726F"/>
    <w:rsid w:val="007A789F"/>
    <w:rsid w:val="007B046B"/>
    <w:rsid w:val="007B1EC5"/>
    <w:rsid w:val="007B2AD1"/>
    <w:rsid w:val="007B3965"/>
    <w:rsid w:val="007B3F62"/>
    <w:rsid w:val="007B4081"/>
    <w:rsid w:val="007B43CA"/>
    <w:rsid w:val="007B600F"/>
    <w:rsid w:val="007B698A"/>
    <w:rsid w:val="007B6B44"/>
    <w:rsid w:val="007B75BC"/>
    <w:rsid w:val="007C0BD6"/>
    <w:rsid w:val="007C1323"/>
    <w:rsid w:val="007C3806"/>
    <w:rsid w:val="007C3893"/>
    <w:rsid w:val="007C42EF"/>
    <w:rsid w:val="007C4A7F"/>
    <w:rsid w:val="007C4C6D"/>
    <w:rsid w:val="007C5BB7"/>
    <w:rsid w:val="007C6F2B"/>
    <w:rsid w:val="007D06EA"/>
    <w:rsid w:val="007D07D5"/>
    <w:rsid w:val="007D0D63"/>
    <w:rsid w:val="007D15B4"/>
    <w:rsid w:val="007D187F"/>
    <w:rsid w:val="007D19AD"/>
    <w:rsid w:val="007D1C64"/>
    <w:rsid w:val="007D2CCA"/>
    <w:rsid w:val="007D2F13"/>
    <w:rsid w:val="007D3034"/>
    <w:rsid w:val="007D31BC"/>
    <w:rsid w:val="007D32DD"/>
    <w:rsid w:val="007D39A6"/>
    <w:rsid w:val="007D41A5"/>
    <w:rsid w:val="007D43A7"/>
    <w:rsid w:val="007D4593"/>
    <w:rsid w:val="007D4B23"/>
    <w:rsid w:val="007D4BB4"/>
    <w:rsid w:val="007D6DCE"/>
    <w:rsid w:val="007D72C4"/>
    <w:rsid w:val="007D7C5B"/>
    <w:rsid w:val="007E0742"/>
    <w:rsid w:val="007E1DF0"/>
    <w:rsid w:val="007E2CFE"/>
    <w:rsid w:val="007E300C"/>
    <w:rsid w:val="007E3591"/>
    <w:rsid w:val="007E4359"/>
    <w:rsid w:val="007E4A20"/>
    <w:rsid w:val="007E4E65"/>
    <w:rsid w:val="007E59C9"/>
    <w:rsid w:val="007E71C2"/>
    <w:rsid w:val="007E71D9"/>
    <w:rsid w:val="007E7475"/>
    <w:rsid w:val="007E76A0"/>
    <w:rsid w:val="007E7804"/>
    <w:rsid w:val="007E79A9"/>
    <w:rsid w:val="007F0072"/>
    <w:rsid w:val="007F0694"/>
    <w:rsid w:val="007F0C45"/>
    <w:rsid w:val="007F0CC6"/>
    <w:rsid w:val="007F109A"/>
    <w:rsid w:val="007F1775"/>
    <w:rsid w:val="007F1BAD"/>
    <w:rsid w:val="007F1C92"/>
    <w:rsid w:val="007F1DED"/>
    <w:rsid w:val="007F2EB6"/>
    <w:rsid w:val="007F38FA"/>
    <w:rsid w:val="007F3AEE"/>
    <w:rsid w:val="007F54C3"/>
    <w:rsid w:val="007F56C6"/>
    <w:rsid w:val="007F61D2"/>
    <w:rsid w:val="007F7638"/>
    <w:rsid w:val="007F7BE7"/>
    <w:rsid w:val="008006A1"/>
    <w:rsid w:val="0080070F"/>
    <w:rsid w:val="00802949"/>
    <w:rsid w:val="00802D30"/>
    <w:rsid w:val="00802F2B"/>
    <w:rsid w:val="00802FF9"/>
    <w:rsid w:val="0080301E"/>
    <w:rsid w:val="0080365F"/>
    <w:rsid w:val="00803990"/>
    <w:rsid w:val="0080498D"/>
    <w:rsid w:val="00805F63"/>
    <w:rsid w:val="0080704A"/>
    <w:rsid w:val="00807C2A"/>
    <w:rsid w:val="00807EB1"/>
    <w:rsid w:val="0081014B"/>
    <w:rsid w:val="008111F8"/>
    <w:rsid w:val="00811277"/>
    <w:rsid w:val="008118C5"/>
    <w:rsid w:val="00812927"/>
    <w:rsid w:val="00812BE5"/>
    <w:rsid w:val="00813EED"/>
    <w:rsid w:val="00814A76"/>
    <w:rsid w:val="00815530"/>
    <w:rsid w:val="0081558A"/>
    <w:rsid w:val="00815C46"/>
    <w:rsid w:val="00816CF4"/>
    <w:rsid w:val="00817429"/>
    <w:rsid w:val="00817E55"/>
    <w:rsid w:val="00817F47"/>
    <w:rsid w:val="00820436"/>
    <w:rsid w:val="008209BE"/>
    <w:rsid w:val="00820D59"/>
    <w:rsid w:val="00821068"/>
    <w:rsid w:val="008210F4"/>
    <w:rsid w:val="00821514"/>
    <w:rsid w:val="00821E35"/>
    <w:rsid w:val="00823337"/>
    <w:rsid w:val="008239BA"/>
    <w:rsid w:val="00824591"/>
    <w:rsid w:val="00824AED"/>
    <w:rsid w:val="00825BC4"/>
    <w:rsid w:val="008261BA"/>
    <w:rsid w:val="008262A2"/>
    <w:rsid w:val="0082663F"/>
    <w:rsid w:val="00826E44"/>
    <w:rsid w:val="00827820"/>
    <w:rsid w:val="008301CF"/>
    <w:rsid w:val="008305A5"/>
    <w:rsid w:val="00830963"/>
    <w:rsid w:val="00831B8B"/>
    <w:rsid w:val="008321E9"/>
    <w:rsid w:val="0083343D"/>
    <w:rsid w:val="0083405D"/>
    <w:rsid w:val="0083476A"/>
    <w:rsid w:val="008351BF"/>
    <w:rsid w:val="008352D4"/>
    <w:rsid w:val="0083550B"/>
    <w:rsid w:val="00836DB9"/>
    <w:rsid w:val="00837661"/>
    <w:rsid w:val="008376F4"/>
    <w:rsid w:val="00837C67"/>
    <w:rsid w:val="00837F32"/>
    <w:rsid w:val="008415B0"/>
    <w:rsid w:val="00842028"/>
    <w:rsid w:val="00843147"/>
    <w:rsid w:val="008436B8"/>
    <w:rsid w:val="00843C22"/>
    <w:rsid w:val="00844AE1"/>
    <w:rsid w:val="00845F68"/>
    <w:rsid w:val="008460B6"/>
    <w:rsid w:val="0084740B"/>
    <w:rsid w:val="00847AA0"/>
    <w:rsid w:val="00850088"/>
    <w:rsid w:val="00850C9D"/>
    <w:rsid w:val="00851367"/>
    <w:rsid w:val="008513B6"/>
    <w:rsid w:val="008521CF"/>
    <w:rsid w:val="00852B59"/>
    <w:rsid w:val="00852D7C"/>
    <w:rsid w:val="00852EE1"/>
    <w:rsid w:val="00853A4B"/>
    <w:rsid w:val="00854685"/>
    <w:rsid w:val="00854937"/>
    <w:rsid w:val="00855FC7"/>
    <w:rsid w:val="00856272"/>
    <w:rsid w:val="008563FF"/>
    <w:rsid w:val="0086018B"/>
    <w:rsid w:val="008601E7"/>
    <w:rsid w:val="00860645"/>
    <w:rsid w:val="008611DD"/>
    <w:rsid w:val="008616A3"/>
    <w:rsid w:val="008618FB"/>
    <w:rsid w:val="008620AE"/>
    <w:rsid w:val="008620DE"/>
    <w:rsid w:val="00862799"/>
    <w:rsid w:val="008627CA"/>
    <w:rsid w:val="00863BFF"/>
    <w:rsid w:val="00863DD4"/>
    <w:rsid w:val="00863F2B"/>
    <w:rsid w:val="008640F9"/>
    <w:rsid w:val="00865EE6"/>
    <w:rsid w:val="00866157"/>
    <w:rsid w:val="00866867"/>
    <w:rsid w:val="008668FE"/>
    <w:rsid w:val="00867169"/>
    <w:rsid w:val="00867592"/>
    <w:rsid w:val="00870D7F"/>
    <w:rsid w:val="008715CD"/>
    <w:rsid w:val="00872257"/>
    <w:rsid w:val="00872B10"/>
    <w:rsid w:val="008741A6"/>
    <w:rsid w:val="0087471C"/>
    <w:rsid w:val="008753E6"/>
    <w:rsid w:val="00875D45"/>
    <w:rsid w:val="008766FF"/>
    <w:rsid w:val="00876999"/>
    <w:rsid w:val="00876BBE"/>
    <w:rsid w:val="00876CC8"/>
    <w:rsid w:val="00877285"/>
    <w:rsid w:val="0087738C"/>
    <w:rsid w:val="008777BA"/>
    <w:rsid w:val="00877982"/>
    <w:rsid w:val="008802AF"/>
    <w:rsid w:val="00880CF1"/>
    <w:rsid w:val="00881363"/>
    <w:rsid w:val="00881926"/>
    <w:rsid w:val="00881944"/>
    <w:rsid w:val="00881B99"/>
    <w:rsid w:val="00882FA9"/>
    <w:rsid w:val="0088318F"/>
    <w:rsid w:val="0088331D"/>
    <w:rsid w:val="008833DD"/>
    <w:rsid w:val="008852B0"/>
    <w:rsid w:val="00885AE7"/>
    <w:rsid w:val="00886B60"/>
    <w:rsid w:val="00886D25"/>
    <w:rsid w:val="008877EA"/>
    <w:rsid w:val="00887889"/>
    <w:rsid w:val="00887AEB"/>
    <w:rsid w:val="00887F53"/>
    <w:rsid w:val="00890BE7"/>
    <w:rsid w:val="00890F36"/>
    <w:rsid w:val="00891110"/>
    <w:rsid w:val="008920FF"/>
    <w:rsid w:val="00892388"/>
    <w:rsid w:val="008926E8"/>
    <w:rsid w:val="008939AE"/>
    <w:rsid w:val="00893ECD"/>
    <w:rsid w:val="00894F19"/>
    <w:rsid w:val="008955CC"/>
    <w:rsid w:val="00895DE9"/>
    <w:rsid w:val="008968FF"/>
    <w:rsid w:val="00896A10"/>
    <w:rsid w:val="00897029"/>
    <w:rsid w:val="008971B5"/>
    <w:rsid w:val="008A10E0"/>
    <w:rsid w:val="008A2932"/>
    <w:rsid w:val="008A3828"/>
    <w:rsid w:val="008A3C84"/>
    <w:rsid w:val="008A3D34"/>
    <w:rsid w:val="008A4220"/>
    <w:rsid w:val="008A58E6"/>
    <w:rsid w:val="008A5D26"/>
    <w:rsid w:val="008A6A1A"/>
    <w:rsid w:val="008A6A37"/>
    <w:rsid w:val="008A6B13"/>
    <w:rsid w:val="008A6ECB"/>
    <w:rsid w:val="008A6FCB"/>
    <w:rsid w:val="008A76AE"/>
    <w:rsid w:val="008B0BF9"/>
    <w:rsid w:val="008B0DB6"/>
    <w:rsid w:val="008B1163"/>
    <w:rsid w:val="008B23FC"/>
    <w:rsid w:val="008B2807"/>
    <w:rsid w:val="008B2866"/>
    <w:rsid w:val="008B2BAD"/>
    <w:rsid w:val="008B3859"/>
    <w:rsid w:val="008B38FB"/>
    <w:rsid w:val="008B3957"/>
    <w:rsid w:val="008B436D"/>
    <w:rsid w:val="008B4E49"/>
    <w:rsid w:val="008B57B9"/>
    <w:rsid w:val="008B62A2"/>
    <w:rsid w:val="008B6E96"/>
    <w:rsid w:val="008B7712"/>
    <w:rsid w:val="008B7B26"/>
    <w:rsid w:val="008B7BB1"/>
    <w:rsid w:val="008C0156"/>
    <w:rsid w:val="008C0341"/>
    <w:rsid w:val="008C096C"/>
    <w:rsid w:val="008C0C66"/>
    <w:rsid w:val="008C1E2E"/>
    <w:rsid w:val="008C1F2B"/>
    <w:rsid w:val="008C2747"/>
    <w:rsid w:val="008C2933"/>
    <w:rsid w:val="008C32D8"/>
    <w:rsid w:val="008C330A"/>
    <w:rsid w:val="008C3524"/>
    <w:rsid w:val="008C386C"/>
    <w:rsid w:val="008C4061"/>
    <w:rsid w:val="008C41B6"/>
    <w:rsid w:val="008C4229"/>
    <w:rsid w:val="008C5165"/>
    <w:rsid w:val="008C553F"/>
    <w:rsid w:val="008C5BE0"/>
    <w:rsid w:val="008C6080"/>
    <w:rsid w:val="008C6D71"/>
    <w:rsid w:val="008C7233"/>
    <w:rsid w:val="008C7ED8"/>
    <w:rsid w:val="008D143A"/>
    <w:rsid w:val="008D1B68"/>
    <w:rsid w:val="008D2434"/>
    <w:rsid w:val="008D27E0"/>
    <w:rsid w:val="008D4B1F"/>
    <w:rsid w:val="008D4D45"/>
    <w:rsid w:val="008D61DD"/>
    <w:rsid w:val="008D7C23"/>
    <w:rsid w:val="008E014E"/>
    <w:rsid w:val="008E171D"/>
    <w:rsid w:val="008E20BD"/>
    <w:rsid w:val="008E253D"/>
    <w:rsid w:val="008E2785"/>
    <w:rsid w:val="008E2F99"/>
    <w:rsid w:val="008E4718"/>
    <w:rsid w:val="008E50F4"/>
    <w:rsid w:val="008E778C"/>
    <w:rsid w:val="008E78A3"/>
    <w:rsid w:val="008E7970"/>
    <w:rsid w:val="008F0654"/>
    <w:rsid w:val="008F06CB"/>
    <w:rsid w:val="008F17C4"/>
    <w:rsid w:val="008F2E83"/>
    <w:rsid w:val="008F306C"/>
    <w:rsid w:val="008F36BC"/>
    <w:rsid w:val="008F39AB"/>
    <w:rsid w:val="008F3B8A"/>
    <w:rsid w:val="008F42A0"/>
    <w:rsid w:val="008F46AC"/>
    <w:rsid w:val="008F612A"/>
    <w:rsid w:val="008F6892"/>
    <w:rsid w:val="0090066C"/>
    <w:rsid w:val="00900D78"/>
    <w:rsid w:val="009024EF"/>
    <w:rsid w:val="0090293D"/>
    <w:rsid w:val="00902EAA"/>
    <w:rsid w:val="009030D6"/>
    <w:rsid w:val="009034DE"/>
    <w:rsid w:val="009035E1"/>
    <w:rsid w:val="00903835"/>
    <w:rsid w:val="009038C8"/>
    <w:rsid w:val="009040AD"/>
    <w:rsid w:val="0090498C"/>
    <w:rsid w:val="00905396"/>
    <w:rsid w:val="009056CB"/>
    <w:rsid w:val="009056F1"/>
    <w:rsid w:val="0090605D"/>
    <w:rsid w:val="00906419"/>
    <w:rsid w:val="009101BA"/>
    <w:rsid w:val="00911818"/>
    <w:rsid w:val="0091275A"/>
    <w:rsid w:val="00912889"/>
    <w:rsid w:val="00912B71"/>
    <w:rsid w:val="00912FB6"/>
    <w:rsid w:val="00913A42"/>
    <w:rsid w:val="00914167"/>
    <w:rsid w:val="0091437E"/>
    <w:rsid w:val="009143DB"/>
    <w:rsid w:val="00914690"/>
    <w:rsid w:val="00914FE2"/>
    <w:rsid w:val="00915065"/>
    <w:rsid w:val="0091571B"/>
    <w:rsid w:val="009158AC"/>
    <w:rsid w:val="009158C1"/>
    <w:rsid w:val="00916C0B"/>
    <w:rsid w:val="00916D1C"/>
    <w:rsid w:val="0091706C"/>
    <w:rsid w:val="0091733A"/>
    <w:rsid w:val="009178B7"/>
    <w:rsid w:val="00917CE5"/>
    <w:rsid w:val="00920F16"/>
    <w:rsid w:val="00921512"/>
    <w:rsid w:val="00921513"/>
    <w:rsid w:val="00921658"/>
    <w:rsid w:val="009217C0"/>
    <w:rsid w:val="00921B1C"/>
    <w:rsid w:val="009223EE"/>
    <w:rsid w:val="0092246F"/>
    <w:rsid w:val="0092300E"/>
    <w:rsid w:val="00924C50"/>
    <w:rsid w:val="00925241"/>
    <w:rsid w:val="00925624"/>
    <w:rsid w:val="0092563D"/>
    <w:rsid w:val="00925CEC"/>
    <w:rsid w:val="009262F1"/>
    <w:rsid w:val="009267EC"/>
    <w:rsid w:val="00926A3F"/>
    <w:rsid w:val="00926AD9"/>
    <w:rsid w:val="00926AF3"/>
    <w:rsid w:val="009274CC"/>
    <w:rsid w:val="0092794E"/>
    <w:rsid w:val="009279FA"/>
    <w:rsid w:val="00930D30"/>
    <w:rsid w:val="00931EEA"/>
    <w:rsid w:val="00932DEA"/>
    <w:rsid w:val="00932E13"/>
    <w:rsid w:val="009332A2"/>
    <w:rsid w:val="009341B6"/>
    <w:rsid w:val="00936F6A"/>
    <w:rsid w:val="00937598"/>
    <w:rsid w:val="00937727"/>
    <w:rsid w:val="0093790B"/>
    <w:rsid w:val="00937A3F"/>
    <w:rsid w:val="0094006A"/>
    <w:rsid w:val="0094010B"/>
    <w:rsid w:val="00940112"/>
    <w:rsid w:val="00940124"/>
    <w:rsid w:val="0094129E"/>
    <w:rsid w:val="0094199F"/>
    <w:rsid w:val="0094223D"/>
    <w:rsid w:val="0094284D"/>
    <w:rsid w:val="00942AD0"/>
    <w:rsid w:val="00943751"/>
    <w:rsid w:val="00943F60"/>
    <w:rsid w:val="0094463F"/>
    <w:rsid w:val="00944E0F"/>
    <w:rsid w:val="0094617B"/>
    <w:rsid w:val="009469A2"/>
    <w:rsid w:val="00946DD0"/>
    <w:rsid w:val="009509E6"/>
    <w:rsid w:val="00951242"/>
    <w:rsid w:val="0095166D"/>
    <w:rsid w:val="00952018"/>
    <w:rsid w:val="009520FB"/>
    <w:rsid w:val="0095231A"/>
    <w:rsid w:val="009527ED"/>
    <w:rsid w:val="00952800"/>
    <w:rsid w:val="00952A5F"/>
    <w:rsid w:val="0095300D"/>
    <w:rsid w:val="00953A4E"/>
    <w:rsid w:val="0095435E"/>
    <w:rsid w:val="00954788"/>
    <w:rsid w:val="00954C8D"/>
    <w:rsid w:val="0095570E"/>
    <w:rsid w:val="00955785"/>
    <w:rsid w:val="00956812"/>
    <w:rsid w:val="00956C9F"/>
    <w:rsid w:val="00957027"/>
    <w:rsid w:val="0095719A"/>
    <w:rsid w:val="009600E0"/>
    <w:rsid w:val="00961381"/>
    <w:rsid w:val="009623E9"/>
    <w:rsid w:val="00962E2C"/>
    <w:rsid w:val="00962F10"/>
    <w:rsid w:val="009633BA"/>
    <w:rsid w:val="00963786"/>
    <w:rsid w:val="00963D80"/>
    <w:rsid w:val="00963EEB"/>
    <w:rsid w:val="00964269"/>
    <w:rsid w:val="009648BC"/>
    <w:rsid w:val="00964C2F"/>
    <w:rsid w:val="00964C71"/>
    <w:rsid w:val="00964E2C"/>
    <w:rsid w:val="00964E59"/>
    <w:rsid w:val="00965F88"/>
    <w:rsid w:val="00966767"/>
    <w:rsid w:val="00966F06"/>
    <w:rsid w:val="0097081F"/>
    <w:rsid w:val="00971022"/>
    <w:rsid w:val="009712A5"/>
    <w:rsid w:val="00971DA8"/>
    <w:rsid w:val="00973196"/>
    <w:rsid w:val="009731D8"/>
    <w:rsid w:val="00973239"/>
    <w:rsid w:val="0097324E"/>
    <w:rsid w:val="009739F7"/>
    <w:rsid w:val="00980130"/>
    <w:rsid w:val="00980727"/>
    <w:rsid w:val="009809BB"/>
    <w:rsid w:val="009814A9"/>
    <w:rsid w:val="0098226C"/>
    <w:rsid w:val="00982A65"/>
    <w:rsid w:val="00983A27"/>
    <w:rsid w:val="00984E03"/>
    <w:rsid w:val="00985221"/>
    <w:rsid w:val="009862C1"/>
    <w:rsid w:val="00986D0F"/>
    <w:rsid w:val="00986D51"/>
    <w:rsid w:val="0098716C"/>
    <w:rsid w:val="00987E85"/>
    <w:rsid w:val="00987EFA"/>
    <w:rsid w:val="00990261"/>
    <w:rsid w:val="00990D1C"/>
    <w:rsid w:val="00991C06"/>
    <w:rsid w:val="00991CE3"/>
    <w:rsid w:val="009922A3"/>
    <w:rsid w:val="009923AE"/>
    <w:rsid w:val="00992A1D"/>
    <w:rsid w:val="00993BDE"/>
    <w:rsid w:val="00993E77"/>
    <w:rsid w:val="0099444C"/>
    <w:rsid w:val="009956E3"/>
    <w:rsid w:val="0099625E"/>
    <w:rsid w:val="00996326"/>
    <w:rsid w:val="00996866"/>
    <w:rsid w:val="00997AAE"/>
    <w:rsid w:val="009A03F8"/>
    <w:rsid w:val="009A0D01"/>
    <w:rsid w:val="009A0D12"/>
    <w:rsid w:val="009A0F29"/>
    <w:rsid w:val="009A1814"/>
    <w:rsid w:val="009A1818"/>
    <w:rsid w:val="009A1987"/>
    <w:rsid w:val="009A1BEF"/>
    <w:rsid w:val="009A1E3D"/>
    <w:rsid w:val="009A1F03"/>
    <w:rsid w:val="009A2B01"/>
    <w:rsid w:val="009A2BEE"/>
    <w:rsid w:val="009A4541"/>
    <w:rsid w:val="009A5289"/>
    <w:rsid w:val="009A54BA"/>
    <w:rsid w:val="009A57E0"/>
    <w:rsid w:val="009A5DF0"/>
    <w:rsid w:val="009A664C"/>
    <w:rsid w:val="009A69EE"/>
    <w:rsid w:val="009A7A53"/>
    <w:rsid w:val="009B0402"/>
    <w:rsid w:val="009B0B75"/>
    <w:rsid w:val="009B0C3F"/>
    <w:rsid w:val="009B16DF"/>
    <w:rsid w:val="009B1953"/>
    <w:rsid w:val="009B19F4"/>
    <w:rsid w:val="009B1D61"/>
    <w:rsid w:val="009B2000"/>
    <w:rsid w:val="009B27E3"/>
    <w:rsid w:val="009B2A50"/>
    <w:rsid w:val="009B2E0E"/>
    <w:rsid w:val="009B3029"/>
    <w:rsid w:val="009B33D2"/>
    <w:rsid w:val="009B4CB2"/>
    <w:rsid w:val="009B5092"/>
    <w:rsid w:val="009B55F2"/>
    <w:rsid w:val="009B58D4"/>
    <w:rsid w:val="009B5C2A"/>
    <w:rsid w:val="009B6548"/>
    <w:rsid w:val="009B6701"/>
    <w:rsid w:val="009B6EF7"/>
    <w:rsid w:val="009B7000"/>
    <w:rsid w:val="009B739C"/>
    <w:rsid w:val="009B73E8"/>
    <w:rsid w:val="009B779E"/>
    <w:rsid w:val="009C04EC"/>
    <w:rsid w:val="009C09BA"/>
    <w:rsid w:val="009C12AF"/>
    <w:rsid w:val="009C1D39"/>
    <w:rsid w:val="009C1F4D"/>
    <w:rsid w:val="009C285E"/>
    <w:rsid w:val="009C2AC4"/>
    <w:rsid w:val="009C328C"/>
    <w:rsid w:val="009C37D3"/>
    <w:rsid w:val="009C39D8"/>
    <w:rsid w:val="009C4444"/>
    <w:rsid w:val="009C576A"/>
    <w:rsid w:val="009C657E"/>
    <w:rsid w:val="009C6DFE"/>
    <w:rsid w:val="009C703B"/>
    <w:rsid w:val="009C73FF"/>
    <w:rsid w:val="009C79AD"/>
    <w:rsid w:val="009C7CA6"/>
    <w:rsid w:val="009D1651"/>
    <w:rsid w:val="009D3171"/>
    <w:rsid w:val="009D3316"/>
    <w:rsid w:val="009D392E"/>
    <w:rsid w:val="009D3BA2"/>
    <w:rsid w:val="009D3BD2"/>
    <w:rsid w:val="009D43B5"/>
    <w:rsid w:val="009D55AA"/>
    <w:rsid w:val="009D5DCA"/>
    <w:rsid w:val="009D7AC2"/>
    <w:rsid w:val="009D7D72"/>
    <w:rsid w:val="009E01FE"/>
    <w:rsid w:val="009E12D3"/>
    <w:rsid w:val="009E2D03"/>
    <w:rsid w:val="009E2E82"/>
    <w:rsid w:val="009E324E"/>
    <w:rsid w:val="009E3E77"/>
    <w:rsid w:val="009E3FAB"/>
    <w:rsid w:val="009E427E"/>
    <w:rsid w:val="009E482D"/>
    <w:rsid w:val="009E4A9E"/>
    <w:rsid w:val="009E5B3F"/>
    <w:rsid w:val="009E64FB"/>
    <w:rsid w:val="009E69C0"/>
    <w:rsid w:val="009E6A88"/>
    <w:rsid w:val="009E7D90"/>
    <w:rsid w:val="009F0583"/>
    <w:rsid w:val="009F07CE"/>
    <w:rsid w:val="009F1671"/>
    <w:rsid w:val="009F1720"/>
    <w:rsid w:val="009F1AB0"/>
    <w:rsid w:val="009F1D73"/>
    <w:rsid w:val="009F2E9E"/>
    <w:rsid w:val="009F3593"/>
    <w:rsid w:val="009F3727"/>
    <w:rsid w:val="009F4A42"/>
    <w:rsid w:val="009F4C84"/>
    <w:rsid w:val="009F4F0D"/>
    <w:rsid w:val="009F501D"/>
    <w:rsid w:val="009F5020"/>
    <w:rsid w:val="009F5AF1"/>
    <w:rsid w:val="009F62D6"/>
    <w:rsid w:val="009F7992"/>
    <w:rsid w:val="00A0008A"/>
    <w:rsid w:val="00A02AB8"/>
    <w:rsid w:val="00A032C4"/>
    <w:rsid w:val="00A03785"/>
    <w:rsid w:val="00A039D5"/>
    <w:rsid w:val="00A03FD9"/>
    <w:rsid w:val="00A046AD"/>
    <w:rsid w:val="00A04897"/>
    <w:rsid w:val="00A06046"/>
    <w:rsid w:val="00A0610A"/>
    <w:rsid w:val="00A06A40"/>
    <w:rsid w:val="00A06DC7"/>
    <w:rsid w:val="00A06FC1"/>
    <w:rsid w:val="00A07168"/>
    <w:rsid w:val="00A077E0"/>
    <w:rsid w:val="00A079C1"/>
    <w:rsid w:val="00A07D4C"/>
    <w:rsid w:val="00A1048D"/>
    <w:rsid w:val="00A1070E"/>
    <w:rsid w:val="00A10B48"/>
    <w:rsid w:val="00A12520"/>
    <w:rsid w:val="00A130FD"/>
    <w:rsid w:val="00A1386F"/>
    <w:rsid w:val="00A13A17"/>
    <w:rsid w:val="00A13D6D"/>
    <w:rsid w:val="00A14708"/>
    <w:rsid w:val="00A14769"/>
    <w:rsid w:val="00A14851"/>
    <w:rsid w:val="00A15788"/>
    <w:rsid w:val="00A16151"/>
    <w:rsid w:val="00A16EC6"/>
    <w:rsid w:val="00A174EB"/>
    <w:rsid w:val="00A1783A"/>
    <w:rsid w:val="00A17BC4"/>
    <w:rsid w:val="00A17C06"/>
    <w:rsid w:val="00A2090F"/>
    <w:rsid w:val="00A2126E"/>
    <w:rsid w:val="00A21706"/>
    <w:rsid w:val="00A21769"/>
    <w:rsid w:val="00A23A18"/>
    <w:rsid w:val="00A24132"/>
    <w:rsid w:val="00A24A7B"/>
    <w:rsid w:val="00A24DC4"/>
    <w:rsid w:val="00A24FCC"/>
    <w:rsid w:val="00A258AC"/>
    <w:rsid w:val="00A25D8A"/>
    <w:rsid w:val="00A26091"/>
    <w:rsid w:val="00A26A90"/>
    <w:rsid w:val="00A26B27"/>
    <w:rsid w:val="00A27AD5"/>
    <w:rsid w:val="00A30943"/>
    <w:rsid w:val="00A30E4F"/>
    <w:rsid w:val="00A32253"/>
    <w:rsid w:val="00A3247C"/>
    <w:rsid w:val="00A330FB"/>
    <w:rsid w:val="00A3310E"/>
    <w:rsid w:val="00A333A0"/>
    <w:rsid w:val="00A33CD1"/>
    <w:rsid w:val="00A341A8"/>
    <w:rsid w:val="00A377F3"/>
    <w:rsid w:val="00A37B3D"/>
    <w:rsid w:val="00A37D13"/>
    <w:rsid w:val="00A37E70"/>
    <w:rsid w:val="00A40405"/>
    <w:rsid w:val="00A437E1"/>
    <w:rsid w:val="00A43884"/>
    <w:rsid w:val="00A43EFC"/>
    <w:rsid w:val="00A44F51"/>
    <w:rsid w:val="00A45B46"/>
    <w:rsid w:val="00A4685E"/>
    <w:rsid w:val="00A46B28"/>
    <w:rsid w:val="00A46F03"/>
    <w:rsid w:val="00A505D8"/>
    <w:rsid w:val="00A508DA"/>
    <w:rsid w:val="00A50CD4"/>
    <w:rsid w:val="00A50D45"/>
    <w:rsid w:val="00A50D92"/>
    <w:rsid w:val="00A51191"/>
    <w:rsid w:val="00A51569"/>
    <w:rsid w:val="00A51D0B"/>
    <w:rsid w:val="00A528CC"/>
    <w:rsid w:val="00A52ABC"/>
    <w:rsid w:val="00A52B57"/>
    <w:rsid w:val="00A5354E"/>
    <w:rsid w:val="00A53DBB"/>
    <w:rsid w:val="00A54160"/>
    <w:rsid w:val="00A56B9E"/>
    <w:rsid w:val="00A56D62"/>
    <w:rsid w:val="00A56F07"/>
    <w:rsid w:val="00A5762C"/>
    <w:rsid w:val="00A600FC"/>
    <w:rsid w:val="00A60BCA"/>
    <w:rsid w:val="00A60D0C"/>
    <w:rsid w:val="00A61332"/>
    <w:rsid w:val="00A6360A"/>
    <w:rsid w:val="00A638C0"/>
    <w:rsid w:val="00A638DA"/>
    <w:rsid w:val="00A64365"/>
    <w:rsid w:val="00A64FC2"/>
    <w:rsid w:val="00A651CF"/>
    <w:rsid w:val="00A6531C"/>
    <w:rsid w:val="00A6536C"/>
    <w:rsid w:val="00A65B41"/>
    <w:rsid w:val="00A65E00"/>
    <w:rsid w:val="00A65E81"/>
    <w:rsid w:val="00A66A78"/>
    <w:rsid w:val="00A66DA0"/>
    <w:rsid w:val="00A71566"/>
    <w:rsid w:val="00A73763"/>
    <w:rsid w:val="00A7436E"/>
    <w:rsid w:val="00A74616"/>
    <w:rsid w:val="00A74E96"/>
    <w:rsid w:val="00A75A8E"/>
    <w:rsid w:val="00A76024"/>
    <w:rsid w:val="00A8028F"/>
    <w:rsid w:val="00A816B1"/>
    <w:rsid w:val="00A824DD"/>
    <w:rsid w:val="00A83676"/>
    <w:rsid w:val="00A83917"/>
    <w:rsid w:val="00A83B7B"/>
    <w:rsid w:val="00A83F9C"/>
    <w:rsid w:val="00A84274"/>
    <w:rsid w:val="00A850F3"/>
    <w:rsid w:val="00A854C4"/>
    <w:rsid w:val="00A857F2"/>
    <w:rsid w:val="00A864E3"/>
    <w:rsid w:val="00A86EC8"/>
    <w:rsid w:val="00A87C8E"/>
    <w:rsid w:val="00A87CBE"/>
    <w:rsid w:val="00A91459"/>
    <w:rsid w:val="00A915BD"/>
    <w:rsid w:val="00A92123"/>
    <w:rsid w:val="00A92B88"/>
    <w:rsid w:val="00A9384D"/>
    <w:rsid w:val="00A94056"/>
    <w:rsid w:val="00A9442F"/>
    <w:rsid w:val="00A94574"/>
    <w:rsid w:val="00A95316"/>
    <w:rsid w:val="00A95936"/>
    <w:rsid w:val="00A96265"/>
    <w:rsid w:val="00A96666"/>
    <w:rsid w:val="00A96D88"/>
    <w:rsid w:val="00A97084"/>
    <w:rsid w:val="00A979E5"/>
    <w:rsid w:val="00A97EC1"/>
    <w:rsid w:val="00AA18A8"/>
    <w:rsid w:val="00AA1A96"/>
    <w:rsid w:val="00AA1C2C"/>
    <w:rsid w:val="00AA2647"/>
    <w:rsid w:val="00AA2C3C"/>
    <w:rsid w:val="00AA341F"/>
    <w:rsid w:val="00AA35F6"/>
    <w:rsid w:val="00AA3BF5"/>
    <w:rsid w:val="00AA418A"/>
    <w:rsid w:val="00AA44C6"/>
    <w:rsid w:val="00AA667C"/>
    <w:rsid w:val="00AA6713"/>
    <w:rsid w:val="00AA686D"/>
    <w:rsid w:val="00AA6D92"/>
    <w:rsid w:val="00AA6E31"/>
    <w:rsid w:val="00AA6E91"/>
    <w:rsid w:val="00AA7439"/>
    <w:rsid w:val="00AA779C"/>
    <w:rsid w:val="00AB047E"/>
    <w:rsid w:val="00AB04E4"/>
    <w:rsid w:val="00AB0B0A"/>
    <w:rsid w:val="00AB0BB7"/>
    <w:rsid w:val="00AB22C6"/>
    <w:rsid w:val="00AB2AD0"/>
    <w:rsid w:val="00AB3A71"/>
    <w:rsid w:val="00AB4E6E"/>
    <w:rsid w:val="00AB574F"/>
    <w:rsid w:val="00AB5BCF"/>
    <w:rsid w:val="00AB645A"/>
    <w:rsid w:val="00AB67FC"/>
    <w:rsid w:val="00AB78FC"/>
    <w:rsid w:val="00AC00F2"/>
    <w:rsid w:val="00AC0CFA"/>
    <w:rsid w:val="00AC12BF"/>
    <w:rsid w:val="00AC155F"/>
    <w:rsid w:val="00AC1947"/>
    <w:rsid w:val="00AC1F98"/>
    <w:rsid w:val="00AC225C"/>
    <w:rsid w:val="00AC31B5"/>
    <w:rsid w:val="00AC3426"/>
    <w:rsid w:val="00AC421F"/>
    <w:rsid w:val="00AC4411"/>
    <w:rsid w:val="00AC441C"/>
    <w:rsid w:val="00AC48DA"/>
    <w:rsid w:val="00AC4EA1"/>
    <w:rsid w:val="00AC5381"/>
    <w:rsid w:val="00AC5878"/>
    <w:rsid w:val="00AC5920"/>
    <w:rsid w:val="00AC6943"/>
    <w:rsid w:val="00AC7108"/>
    <w:rsid w:val="00AC74BA"/>
    <w:rsid w:val="00AC7AB6"/>
    <w:rsid w:val="00AD0594"/>
    <w:rsid w:val="00AD0E65"/>
    <w:rsid w:val="00AD1F76"/>
    <w:rsid w:val="00AD2651"/>
    <w:rsid w:val="00AD2BF2"/>
    <w:rsid w:val="00AD40B5"/>
    <w:rsid w:val="00AD4267"/>
    <w:rsid w:val="00AD433D"/>
    <w:rsid w:val="00AD49A0"/>
    <w:rsid w:val="00AD4E90"/>
    <w:rsid w:val="00AD53DB"/>
    <w:rsid w:val="00AD5422"/>
    <w:rsid w:val="00AD578C"/>
    <w:rsid w:val="00AD5AE0"/>
    <w:rsid w:val="00AE099D"/>
    <w:rsid w:val="00AE1B13"/>
    <w:rsid w:val="00AE2779"/>
    <w:rsid w:val="00AE33F2"/>
    <w:rsid w:val="00AE4179"/>
    <w:rsid w:val="00AE4236"/>
    <w:rsid w:val="00AE4425"/>
    <w:rsid w:val="00AE4FBE"/>
    <w:rsid w:val="00AE51E3"/>
    <w:rsid w:val="00AE60D6"/>
    <w:rsid w:val="00AE650F"/>
    <w:rsid w:val="00AE6555"/>
    <w:rsid w:val="00AE65DD"/>
    <w:rsid w:val="00AE7ABC"/>
    <w:rsid w:val="00AE7D16"/>
    <w:rsid w:val="00AF0376"/>
    <w:rsid w:val="00AF03F3"/>
    <w:rsid w:val="00AF15CB"/>
    <w:rsid w:val="00AF23E8"/>
    <w:rsid w:val="00AF3311"/>
    <w:rsid w:val="00AF4226"/>
    <w:rsid w:val="00AF498E"/>
    <w:rsid w:val="00AF4CAA"/>
    <w:rsid w:val="00AF4DE0"/>
    <w:rsid w:val="00AF51BD"/>
    <w:rsid w:val="00AF571A"/>
    <w:rsid w:val="00AF60A0"/>
    <w:rsid w:val="00AF62A2"/>
    <w:rsid w:val="00AF67FC"/>
    <w:rsid w:val="00AF67FE"/>
    <w:rsid w:val="00AF79BB"/>
    <w:rsid w:val="00AF7DF5"/>
    <w:rsid w:val="00B006E5"/>
    <w:rsid w:val="00B0090F"/>
    <w:rsid w:val="00B00B58"/>
    <w:rsid w:val="00B01305"/>
    <w:rsid w:val="00B024C2"/>
    <w:rsid w:val="00B02A81"/>
    <w:rsid w:val="00B02EA9"/>
    <w:rsid w:val="00B0344A"/>
    <w:rsid w:val="00B03A2A"/>
    <w:rsid w:val="00B0485E"/>
    <w:rsid w:val="00B04DCE"/>
    <w:rsid w:val="00B052CC"/>
    <w:rsid w:val="00B06C0B"/>
    <w:rsid w:val="00B07700"/>
    <w:rsid w:val="00B0788B"/>
    <w:rsid w:val="00B10FF2"/>
    <w:rsid w:val="00B1154E"/>
    <w:rsid w:val="00B119BF"/>
    <w:rsid w:val="00B1271B"/>
    <w:rsid w:val="00B12A0D"/>
    <w:rsid w:val="00B12EA4"/>
    <w:rsid w:val="00B135B9"/>
    <w:rsid w:val="00B13921"/>
    <w:rsid w:val="00B149D0"/>
    <w:rsid w:val="00B1528C"/>
    <w:rsid w:val="00B15615"/>
    <w:rsid w:val="00B16489"/>
    <w:rsid w:val="00B164F7"/>
    <w:rsid w:val="00B168FF"/>
    <w:rsid w:val="00B16ACD"/>
    <w:rsid w:val="00B17453"/>
    <w:rsid w:val="00B21487"/>
    <w:rsid w:val="00B219C5"/>
    <w:rsid w:val="00B21AB9"/>
    <w:rsid w:val="00B229BA"/>
    <w:rsid w:val="00B22AA0"/>
    <w:rsid w:val="00B22E95"/>
    <w:rsid w:val="00B232D1"/>
    <w:rsid w:val="00B237B5"/>
    <w:rsid w:val="00B23B7B"/>
    <w:rsid w:val="00B244C4"/>
    <w:rsid w:val="00B24C71"/>
    <w:rsid w:val="00B24D4E"/>
    <w:rsid w:val="00B24DB5"/>
    <w:rsid w:val="00B252D9"/>
    <w:rsid w:val="00B2548B"/>
    <w:rsid w:val="00B25B22"/>
    <w:rsid w:val="00B26970"/>
    <w:rsid w:val="00B26FE1"/>
    <w:rsid w:val="00B275D0"/>
    <w:rsid w:val="00B30573"/>
    <w:rsid w:val="00B31D77"/>
    <w:rsid w:val="00B31E98"/>
    <w:rsid w:val="00B31F9E"/>
    <w:rsid w:val="00B32441"/>
    <w:rsid w:val="00B324D8"/>
    <w:rsid w:val="00B3268F"/>
    <w:rsid w:val="00B32A4C"/>
    <w:rsid w:val="00B32C2C"/>
    <w:rsid w:val="00B32CEF"/>
    <w:rsid w:val="00B33801"/>
    <w:rsid w:val="00B338D9"/>
    <w:rsid w:val="00B33A1A"/>
    <w:rsid w:val="00B33E6C"/>
    <w:rsid w:val="00B34750"/>
    <w:rsid w:val="00B35FFA"/>
    <w:rsid w:val="00B36130"/>
    <w:rsid w:val="00B3661F"/>
    <w:rsid w:val="00B371CC"/>
    <w:rsid w:val="00B406E3"/>
    <w:rsid w:val="00B41200"/>
    <w:rsid w:val="00B41226"/>
    <w:rsid w:val="00B416D1"/>
    <w:rsid w:val="00B418D6"/>
    <w:rsid w:val="00B41CD9"/>
    <w:rsid w:val="00B427E6"/>
    <w:rsid w:val="00B428A6"/>
    <w:rsid w:val="00B43CD2"/>
    <w:rsid w:val="00B43E1F"/>
    <w:rsid w:val="00B4520F"/>
    <w:rsid w:val="00B45341"/>
    <w:rsid w:val="00B45FBC"/>
    <w:rsid w:val="00B50B7A"/>
    <w:rsid w:val="00B5118C"/>
    <w:rsid w:val="00B51677"/>
    <w:rsid w:val="00B519BA"/>
    <w:rsid w:val="00B51A7D"/>
    <w:rsid w:val="00B5250C"/>
    <w:rsid w:val="00B5279A"/>
    <w:rsid w:val="00B528C3"/>
    <w:rsid w:val="00B535C2"/>
    <w:rsid w:val="00B55544"/>
    <w:rsid w:val="00B55951"/>
    <w:rsid w:val="00B55A14"/>
    <w:rsid w:val="00B55CE4"/>
    <w:rsid w:val="00B5728C"/>
    <w:rsid w:val="00B57821"/>
    <w:rsid w:val="00B578E9"/>
    <w:rsid w:val="00B60799"/>
    <w:rsid w:val="00B613EF"/>
    <w:rsid w:val="00B61F26"/>
    <w:rsid w:val="00B629BD"/>
    <w:rsid w:val="00B62F00"/>
    <w:rsid w:val="00B63A84"/>
    <w:rsid w:val="00B64117"/>
    <w:rsid w:val="00B642FC"/>
    <w:rsid w:val="00B64D26"/>
    <w:rsid w:val="00B64FBB"/>
    <w:rsid w:val="00B650DD"/>
    <w:rsid w:val="00B65E4A"/>
    <w:rsid w:val="00B6710A"/>
    <w:rsid w:val="00B6762B"/>
    <w:rsid w:val="00B67F67"/>
    <w:rsid w:val="00B7091B"/>
    <w:rsid w:val="00B70CE0"/>
    <w:rsid w:val="00B70E22"/>
    <w:rsid w:val="00B71762"/>
    <w:rsid w:val="00B71E1A"/>
    <w:rsid w:val="00B72134"/>
    <w:rsid w:val="00B725FB"/>
    <w:rsid w:val="00B732ED"/>
    <w:rsid w:val="00B7475D"/>
    <w:rsid w:val="00B747C2"/>
    <w:rsid w:val="00B74A53"/>
    <w:rsid w:val="00B756D8"/>
    <w:rsid w:val="00B7693B"/>
    <w:rsid w:val="00B774CB"/>
    <w:rsid w:val="00B77FC9"/>
    <w:rsid w:val="00B80402"/>
    <w:rsid w:val="00B80B90"/>
    <w:rsid w:val="00B80B9A"/>
    <w:rsid w:val="00B80F46"/>
    <w:rsid w:val="00B80F66"/>
    <w:rsid w:val="00B810DC"/>
    <w:rsid w:val="00B8198F"/>
    <w:rsid w:val="00B82268"/>
    <w:rsid w:val="00B823C8"/>
    <w:rsid w:val="00B83095"/>
    <w:rsid w:val="00B830B7"/>
    <w:rsid w:val="00B83171"/>
    <w:rsid w:val="00B83454"/>
    <w:rsid w:val="00B83A80"/>
    <w:rsid w:val="00B83E5F"/>
    <w:rsid w:val="00B8450E"/>
    <w:rsid w:val="00B848AE"/>
    <w:rsid w:val="00B848EA"/>
    <w:rsid w:val="00B84B2B"/>
    <w:rsid w:val="00B85689"/>
    <w:rsid w:val="00B862DB"/>
    <w:rsid w:val="00B86C6A"/>
    <w:rsid w:val="00B86F11"/>
    <w:rsid w:val="00B8781A"/>
    <w:rsid w:val="00B90500"/>
    <w:rsid w:val="00B9176C"/>
    <w:rsid w:val="00B9315F"/>
    <w:rsid w:val="00B93431"/>
    <w:rsid w:val="00B93520"/>
    <w:rsid w:val="00B935A4"/>
    <w:rsid w:val="00B93A99"/>
    <w:rsid w:val="00B9490F"/>
    <w:rsid w:val="00B94B5A"/>
    <w:rsid w:val="00B9633A"/>
    <w:rsid w:val="00B97875"/>
    <w:rsid w:val="00B978F1"/>
    <w:rsid w:val="00B97C5A"/>
    <w:rsid w:val="00BA07F9"/>
    <w:rsid w:val="00BA1FDD"/>
    <w:rsid w:val="00BA2D3A"/>
    <w:rsid w:val="00BA44A4"/>
    <w:rsid w:val="00BA4622"/>
    <w:rsid w:val="00BA561A"/>
    <w:rsid w:val="00BA63EB"/>
    <w:rsid w:val="00BB0DC6"/>
    <w:rsid w:val="00BB15E4"/>
    <w:rsid w:val="00BB1C16"/>
    <w:rsid w:val="00BB1E19"/>
    <w:rsid w:val="00BB1FEC"/>
    <w:rsid w:val="00BB21D1"/>
    <w:rsid w:val="00BB32F2"/>
    <w:rsid w:val="00BB4338"/>
    <w:rsid w:val="00BB52A1"/>
    <w:rsid w:val="00BB54D5"/>
    <w:rsid w:val="00BB5D55"/>
    <w:rsid w:val="00BB63AD"/>
    <w:rsid w:val="00BB6C0E"/>
    <w:rsid w:val="00BB6D5D"/>
    <w:rsid w:val="00BB7B38"/>
    <w:rsid w:val="00BC11E5"/>
    <w:rsid w:val="00BC12A6"/>
    <w:rsid w:val="00BC2F92"/>
    <w:rsid w:val="00BC32A1"/>
    <w:rsid w:val="00BC35F0"/>
    <w:rsid w:val="00BC36BC"/>
    <w:rsid w:val="00BC3B7C"/>
    <w:rsid w:val="00BC45EC"/>
    <w:rsid w:val="00BC4A23"/>
    <w:rsid w:val="00BC4BC6"/>
    <w:rsid w:val="00BC5271"/>
    <w:rsid w:val="00BC52FD"/>
    <w:rsid w:val="00BC5AAE"/>
    <w:rsid w:val="00BC5B68"/>
    <w:rsid w:val="00BC6104"/>
    <w:rsid w:val="00BC666B"/>
    <w:rsid w:val="00BC6681"/>
    <w:rsid w:val="00BC6D14"/>
    <w:rsid w:val="00BC6E62"/>
    <w:rsid w:val="00BC7443"/>
    <w:rsid w:val="00BD053E"/>
    <w:rsid w:val="00BD0648"/>
    <w:rsid w:val="00BD1040"/>
    <w:rsid w:val="00BD22C4"/>
    <w:rsid w:val="00BD274D"/>
    <w:rsid w:val="00BD34AA"/>
    <w:rsid w:val="00BD4DC0"/>
    <w:rsid w:val="00BD5061"/>
    <w:rsid w:val="00BD5361"/>
    <w:rsid w:val="00BD7472"/>
    <w:rsid w:val="00BD7512"/>
    <w:rsid w:val="00BD7813"/>
    <w:rsid w:val="00BE0C44"/>
    <w:rsid w:val="00BE0E52"/>
    <w:rsid w:val="00BE1629"/>
    <w:rsid w:val="00BE1B8B"/>
    <w:rsid w:val="00BE2A18"/>
    <w:rsid w:val="00BE2C01"/>
    <w:rsid w:val="00BE3D62"/>
    <w:rsid w:val="00BE41EC"/>
    <w:rsid w:val="00BE4626"/>
    <w:rsid w:val="00BE467D"/>
    <w:rsid w:val="00BE56FB"/>
    <w:rsid w:val="00BE6C0B"/>
    <w:rsid w:val="00BF053F"/>
    <w:rsid w:val="00BF1649"/>
    <w:rsid w:val="00BF2F4E"/>
    <w:rsid w:val="00BF3DDE"/>
    <w:rsid w:val="00BF3E70"/>
    <w:rsid w:val="00BF3FE6"/>
    <w:rsid w:val="00BF5845"/>
    <w:rsid w:val="00BF6589"/>
    <w:rsid w:val="00BF6F7F"/>
    <w:rsid w:val="00BF703D"/>
    <w:rsid w:val="00C00647"/>
    <w:rsid w:val="00C00799"/>
    <w:rsid w:val="00C0146E"/>
    <w:rsid w:val="00C01B8C"/>
    <w:rsid w:val="00C01C09"/>
    <w:rsid w:val="00C02764"/>
    <w:rsid w:val="00C02E5F"/>
    <w:rsid w:val="00C043A6"/>
    <w:rsid w:val="00C04CEF"/>
    <w:rsid w:val="00C05690"/>
    <w:rsid w:val="00C05B5A"/>
    <w:rsid w:val="00C061C7"/>
    <w:rsid w:val="00C0662F"/>
    <w:rsid w:val="00C06DEA"/>
    <w:rsid w:val="00C071F6"/>
    <w:rsid w:val="00C07D2A"/>
    <w:rsid w:val="00C10597"/>
    <w:rsid w:val="00C1073C"/>
    <w:rsid w:val="00C10BFF"/>
    <w:rsid w:val="00C10F2E"/>
    <w:rsid w:val="00C1173F"/>
    <w:rsid w:val="00C11943"/>
    <w:rsid w:val="00C11D36"/>
    <w:rsid w:val="00C11E83"/>
    <w:rsid w:val="00C12E96"/>
    <w:rsid w:val="00C130B3"/>
    <w:rsid w:val="00C133C6"/>
    <w:rsid w:val="00C133E9"/>
    <w:rsid w:val="00C146F0"/>
    <w:rsid w:val="00C14763"/>
    <w:rsid w:val="00C1494F"/>
    <w:rsid w:val="00C15E6E"/>
    <w:rsid w:val="00C16141"/>
    <w:rsid w:val="00C20CAA"/>
    <w:rsid w:val="00C21FB7"/>
    <w:rsid w:val="00C2216D"/>
    <w:rsid w:val="00C228BB"/>
    <w:rsid w:val="00C2290E"/>
    <w:rsid w:val="00C22928"/>
    <w:rsid w:val="00C22989"/>
    <w:rsid w:val="00C2363F"/>
    <w:rsid w:val="00C236C8"/>
    <w:rsid w:val="00C23751"/>
    <w:rsid w:val="00C244E2"/>
    <w:rsid w:val="00C245B8"/>
    <w:rsid w:val="00C25224"/>
    <w:rsid w:val="00C260B1"/>
    <w:rsid w:val="00C26E56"/>
    <w:rsid w:val="00C27134"/>
    <w:rsid w:val="00C27869"/>
    <w:rsid w:val="00C3011F"/>
    <w:rsid w:val="00C31406"/>
    <w:rsid w:val="00C31DCA"/>
    <w:rsid w:val="00C321E8"/>
    <w:rsid w:val="00C33771"/>
    <w:rsid w:val="00C337C4"/>
    <w:rsid w:val="00C33FBA"/>
    <w:rsid w:val="00C340EF"/>
    <w:rsid w:val="00C3497D"/>
    <w:rsid w:val="00C34C40"/>
    <w:rsid w:val="00C34E6E"/>
    <w:rsid w:val="00C34EDA"/>
    <w:rsid w:val="00C3505D"/>
    <w:rsid w:val="00C354DD"/>
    <w:rsid w:val="00C355CB"/>
    <w:rsid w:val="00C35674"/>
    <w:rsid w:val="00C35B86"/>
    <w:rsid w:val="00C35E24"/>
    <w:rsid w:val="00C35E55"/>
    <w:rsid w:val="00C36596"/>
    <w:rsid w:val="00C36909"/>
    <w:rsid w:val="00C37194"/>
    <w:rsid w:val="00C403E2"/>
    <w:rsid w:val="00C40637"/>
    <w:rsid w:val="00C40B21"/>
    <w:rsid w:val="00C40BE5"/>
    <w:rsid w:val="00C40DA0"/>
    <w:rsid w:val="00C40F6C"/>
    <w:rsid w:val="00C426E7"/>
    <w:rsid w:val="00C42999"/>
    <w:rsid w:val="00C44426"/>
    <w:rsid w:val="00C445F3"/>
    <w:rsid w:val="00C44AB1"/>
    <w:rsid w:val="00C44C44"/>
    <w:rsid w:val="00C451D8"/>
    <w:rsid w:val="00C451F4"/>
    <w:rsid w:val="00C45EB1"/>
    <w:rsid w:val="00C467C0"/>
    <w:rsid w:val="00C46AF1"/>
    <w:rsid w:val="00C5012E"/>
    <w:rsid w:val="00C52558"/>
    <w:rsid w:val="00C528FF"/>
    <w:rsid w:val="00C52ED6"/>
    <w:rsid w:val="00C53C0C"/>
    <w:rsid w:val="00C53E80"/>
    <w:rsid w:val="00C5425E"/>
    <w:rsid w:val="00C54955"/>
    <w:rsid w:val="00C54A3A"/>
    <w:rsid w:val="00C55566"/>
    <w:rsid w:val="00C56448"/>
    <w:rsid w:val="00C57D3C"/>
    <w:rsid w:val="00C6149C"/>
    <w:rsid w:val="00C614E9"/>
    <w:rsid w:val="00C616BB"/>
    <w:rsid w:val="00C61D2F"/>
    <w:rsid w:val="00C62963"/>
    <w:rsid w:val="00C6299C"/>
    <w:rsid w:val="00C649C7"/>
    <w:rsid w:val="00C65511"/>
    <w:rsid w:val="00C667BE"/>
    <w:rsid w:val="00C6698C"/>
    <w:rsid w:val="00C66A1A"/>
    <w:rsid w:val="00C66B1F"/>
    <w:rsid w:val="00C67569"/>
    <w:rsid w:val="00C6766B"/>
    <w:rsid w:val="00C7004A"/>
    <w:rsid w:val="00C70307"/>
    <w:rsid w:val="00C70F8B"/>
    <w:rsid w:val="00C71C0C"/>
    <w:rsid w:val="00C72223"/>
    <w:rsid w:val="00C729C2"/>
    <w:rsid w:val="00C73A96"/>
    <w:rsid w:val="00C73D63"/>
    <w:rsid w:val="00C76417"/>
    <w:rsid w:val="00C76CF7"/>
    <w:rsid w:val="00C76DC5"/>
    <w:rsid w:val="00C77232"/>
    <w:rsid w:val="00C7726F"/>
    <w:rsid w:val="00C8061D"/>
    <w:rsid w:val="00C80A23"/>
    <w:rsid w:val="00C80C59"/>
    <w:rsid w:val="00C8214C"/>
    <w:rsid w:val="00C823DA"/>
    <w:rsid w:val="00C8259F"/>
    <w:rsid w:val="00C82746"/>
    <w:rsid w:val="00C82D4E"/>
    <w:rsid w:val="00C8312F"/>
    <w:rsid w:val="00C835A1"/>
    <w:rsid w:val="00C84C47"/>
    <w:rsid w:val="00C84EFE"/>
    <w:rsid w:val="00C85060"/>
    <w:rsid w:val="00C85658"/>
    <w:rsid w:val="00C858A4"/>
    <w:rsid w:val="00C85DEB"/>
    <w:rsid w:val="00C86AFA"/>
    <w:rsid w:val="00C87260"/>
    <w:rsid w:val="00C873E4"/>
    <w:rsid w:val="00C87AD1"/>
    <w:rsid w:val="00C87EEC"/>
    <w:rsid w:val="00C901EE"/>
    <w:rsid w:val="00C9087A"/>
    <w:rsid w:val="00C90930"/>
    <w:rsid w:val="00C90D41"/>
    <w:rsid w:val="00C937F6"/>
    <w:rsid w:val="00C948D7"/>
    <w:rsid w:val="00C94F44"/>
    <w:rsid w:val="00C94FE3"/>
    <w:rsid w:val="00C95542"/>
    <w:rsid w:val="00C97583"/>
    <w:rsid w:val="00C97A14"/>
    <w:rsid w:val="00CA0799"/>
    <w:rsid w:val="00CA0B56"/>
    <w:rsid w:val="00CA119E"/>
    <w:rsid w:val="00CA12BB"/>
    <w:rsid w:val="00CA15E6"/>
    <w:rsid w:val="00CA232B"/>
    <w:rsid w:val="00CA2E7E"/>
    <w:rsid w:val="00CA3427"/>
    <w:rsid w:val="00CA431C"/>
    <w:rsid w:val="00CA5013"/>
    <w:rsid w:val="00CA5519"/>
    <w:rsid w:val="00CA57EC"/>
    <w:rsid w:val="00CA7130"/>
    <w:rsid w:val="00CA72DE"/>
    <w:rsid w:val="00CA7C71"/>
    <w:rsid w:val="00CB0825"/>
    <w:rsid w:val="00CB0B9F"/>
    <w:rsid w:val="00CB1210"/>
    <w:rsid w:val="00CB18D0"/>
    <w:rsid w:val="00CB1C8A"/>
    <w:rsid w:val="00CB1E64"/>
    <w:rsid w:val="00CB242D"/>
    <w:rsid w:val="00CB24F5"/>
    <w:rsid w:val="00CB25B5"/>
    <w:rsid w:val="00CB2663"/>
    <w:rsid w:val="00CB26AB"/>
    <w:rsid w:val="00CB292C"/>
    <w:rsid w:val="00CB3139"/>
    <w:rsid w:val="00CB39C6"/>
    <w:rsid w:val="00CB3BBE"/>
    <w:rsid w:val="00CB50AD"/>
    <w:rsid w:val="00CB51EA"/>
    <w:rsid w:val="00CB54F7"/>
    <w:rsid w:val="00CB58D9"/>
    <w:rsid w:val="00CB59E9"/>
    <w:rsid w:val="00CB5CAC"/>
    <w:rsid w:val="00CB6046"/>
    <w:rsid w:val="00CB7173"/>
    <w:rsid w:val="00CC0267"/>
    <w:rsid w:val="00CC0C1A"/>
    <w:rsid w:val="00CC0CAD"/>
    <w:rsid w:val="00CC0D6A"/>
    <w:rsid w:val="00CC0DF5"/>
    <w:rsid w:val="00CC216E"/>
    <w:rsid w:val="00CC23AC"/>
    <w:rsid w:val="00CC2670"/>
    <w:rsid w:val="00CC286E"/>
    <w:rsid w:val="00CC3831"/>
    <w:rsid w:val="00CC3E3D"/>
    <w:rsid w:val="00CC519B"/>
    <w:rsid w:val="00CC604A"/>
    <w:rsid w:val="00CC6D47"/>
    <w:rsid w:val="00CC6FAB"/>
    <w:rsid w:val="00CD00AC"/>
    <w:rsid w:val="00CD0661"/>
    <w:rsid w:val="00CD0B97"/>
    <w:rsid w:val="00CD12C1"/>
    <w:rsid w:val="00CD1DA6"/>
    <w:rsid w:val="00CD214E"/>
    <w:rsid w:val="00CD3429"/>
    <w:rsid w:val="00CD42A8"/>
    <w:rsid w:val="00CD46FA"/>
    <w:rsid w:val="00CD4937"/>
    <w:rsid w:val="00CD5973"/>
    <w:rsid w:val="00CD6335"/>
    <w:rsid w:val="00CD72FF"/>
    <w:rsid w:val="00CD79DC"/>
    <w:rsid w:val="00CE034F"/>
    <w:rsid w:val="00CE0981"/>
    <w:rsid w:val="00CE1C4D"/>
    <w:rsid w:val="00CE31A6"/>
    <w:rsid w:val="00CE320E"/>
    <w:rsid w:val="00CE324B"/>
    <w:rsid w:val="00CE36C6"/>
    <w:rsid w:val="00CE3790"/>
    <w:rsid w:val="00CE3BA7"/>
    <w:rsid w:val="00CE3E93"/>
    <w:rsid w:val="00CE4175"/>
    <w:rsid w:val="00CE4BB6"/>
    <w:rsid w:val="00CE4BF0"/>
    <w:rsid w:val="00CE5DEB"/>
    <w:rsid w:val="00CE7411"/>
    <w:rsid w:val="00CE762D"/>
    <w:rsid w:val="00CE784E"/>
    <w:rsid w:val="00CE7AE9"/>
    <w:rsid w:val="00CF09AA"/>
    <w:rsid w:val="00CF1560"/>
    <w:rsid w:val="00CF1648"/>
    <w:rsid w:val="00CF1670"/>
    <w:rsid w:val="00CF378B"/>
    <w:rsid w:val="00CF3D06"/>
    <w:rsid w:val="00CF4813"/>
    <w:rsid w:val="00CF5233"/>
    <w:rsid w:val="00CF5EF5"/>
    <w:rsid w:val="00CF5F42"/>
    <w:rsid w:val="00CF627B"/>
    <w:rsid w:val="00CF6E78"/>
    <w:rsid w:val="00CF7A45"/>
    <w:rsid w:val="00D015AB"/>
    <w:rsid w:val="00D01AFA"/>
    <w:rsid w:val="00D029B8"/>
    <w:rsid w:val="00D029EF"/>
    <w:rsid w:val="00D02A02"/>
    <w:rsid w:val="00D02C78"/>
    <w:rsid w:val="00D02F60"/>
    <w:rsid w:val="00D0309F"/>
    <w:rsid w:val="00D03220"/>
    <w:rsid w:val="00D03DEF"/>
    <w:rsid w:val="00D0464E"/>
    <w:rsid w:val="00D04A96"/>
    <w:rsid w:val="00D0541E"/>
    <w:rsid w:val="00D077A8"/>
    <w:rsid w:val="00D07A7B"/>
    <w:rsid w:val="00D10E06"/>
    <w:rsid w:val="00D112F7"/>
    <w:rsid w:val="00D1159A"/>
    <w:rsid w:val="00D142A4"/>
    <w:rsid w:val="00D1452F"/>
    <w:rsid w:val="00D15197"/>
    <w:rsid w:val="00D159BB"/>
    <w:rsid w:val="00D16032"/>
    <w:rsid w:val="00D16820"/>
    <w:rsid w:val="00D169C8"/>
    <w:rsid w:val="00D1793F"/>
    <w:rsid w:val="00D17943"/>
    <w:rsid w:val="00D2068C"/>
    <w:rsid w:val="00D2072D"/>
    <w:rsid w:val="00D209BD"/>
    <w:rsid w:val="00D2134C"/>
    <w:rsid w:val="00D21616"/>
    <w:rsid w:val="00D2181A"/>
    <w:rsid w:val="00D22480"/>
    <w:rsid w:val="00D22AF5"/>
    <w:rsid w:val="00D23237"/>
    <w:rsid w:val="00D235EA"/>
    <w:rsid w:val="00D242DE"/>
    <w:rsid w:val="00D244EA"/>
    <w:rsid w:val="00D247A9"/>
    <w:rsid w:val="00D24E69"/>
    <w:rsid w:val="00D24EAC"/>
    <w:rsid w:val="00D2654F"/>
    <w:rsid w:val="00D26A3D"/>
    <w:rsid w:val="00D26CE2"/>
    <w:rsid w:val="00D27CF7"/>
    <w:rsid w:val="00D30FE0"/>
    <w:rsid w:val="00D310C4"/>
    <w:rsid w:val="00D31643"/>
    <w:rsid w:val="00D32721"/>
    <w:rsid w:val="00D328DC"/>
    <w:rsid w:val="00D32977"/>
    <w:rsid w:val="00D33387"/>
    <w:rsid w:val="00D33852"/>
    <w:rsid w:val="00D34B91"/>
    <w:rsid w:val="00D34C7B"/>
    <w:rsid w:val="00D3590D"/>
    <w:rsid w:val="00D37869"/>
    <w:rsid w:val="00D402FB"/>
    <w:rsid w:val="00D42C0D"/>
    <w:rsid w:val="00D42D6E"/>
    <w:rsid w:val="00D4385E"/>
    <w:rsid w:val="00D4478C"/>
    <w:rsid w:val="00D45717"/>
    <w:rsid w:val="00D45C9A"/>
    <w:rsid w:val="00D46A68"/>
    <w:rsid w:val="00D46C73"/>
    <w:rsid w:val="00D46DAC"/>
    <w:rsid w:val="00D46E29"/>
    <w:rsid w:val="00D47D7A"/>
    <w:rsid w:val="00D50103"/>
    <w:rsid w:val="00D50700"/>
    <w:rsid w:val="00D50ABD"/>
    <w:rsid w:val="00D51306"/>
    <w:rsid w:val="00D52249"/>
    <w:rsid w:val="00D52910"/>
    <w:rsid w:val="00D5337B"/>
    <w:rsid w:val="00D53966"/>
    <w:rsid w:val="00D53BB5"/>
    <w:rsid w:val="00D54EB1"/>
    <w:rsid w:val="00D55290"/>
    <w:rsid w:val="00D552B6"/>
    <w:rsid w:val="00D56290"/>
    <w:rsid w:val="00D5694F"/>
    <w:rsid w:val="00D57791"/>
    <w:rsid w:val="00D6046A"/>
    <w:rsid w:val="00D60D71"/>
    <w:rsid w:val="00D61E35"/>
    <w:rsid w:val="00D6214E"/>
    <w:rsid w:val="00D62870"/>
    <w:rsid w:val="00D62CB2"/>
    <w:rsid w:val="00D63CFE"/>
    <w:rsid w:val="00D63DFA"/>
    <w:rsid w:val="00D655D9"/>
    <w:rsid w:val="00D65872"/>
    <w:rsid w:val="00D65C85"/>
    <w:rsid w:val="00D66F67"/>
    <w:rsid w:val="00D676F3"/>
    <w:rsid w:val="00D67EF6"/>
    <w:rsid w:val="00D70273"/>
    <w:rsid w:val="00D7046C"/>
    <w:rsid w:val="00D70B4E"/>
    <w:rsid w:val="00D70EF5"/>
    <w:rsid w:val="00D71024"/>
    <w:rsid w:val="00D7129C"/>
    <w:rsid w:val="00D71A25"/>
    <w:rsid w:val="00D71FCF"/>
    <w:rsid w:val="00D72A54"/>
    <w:rsid w:val="00D72AFD"/>
    <w:rsid w:val="00D72CC1"/>
    <w:rsid w:val="00D745CE"/>
    <w:rsid w:val="00D750D1"/>
    <w:rsid w:val="00D76EC9"/>
    <w:rsid w:val="00D772B2"/>
    <w:rsid w:val="00D779C0"/>
    <w:rsid w:val="00D77B08"/>
    <w:rsid w:val="00D77DF7"/>
    <w:rsid w:val="00D77F70"/>
    <w:rsid w:val="00D8012E"/>
    <w:rsid w:val="00D80E7D"/>
    <w:rsid w:val="00D80F2D"/>
    <w:rsid w:val="00D81186"/>
    <w:rsid w:val="00D81397"/>
    <w:rsid w:val="00D816D2"/>
    <w:rsid w:val="00D81727"/>
    <w:rsid w:val="00D818A0"/>
    <w:rsid w:val="00D82D34"/>
    <w:rsid w:val="00D8342F"/>
    <w:rsid w:val="00D83A39"/>
    <w:rsid w:val="00D83E93"/>
    <w:rsid w:val="00D84092"/>
    <w:rsid w:val="00D847DC"/>
    <w:rsid w:val="00D848B9"/>
    <w:rsid w:val="00D849CC"/>
    <w:rsid w:val="00D86F03"/>
    <w:rsid w:val="00D871C1"/>
    <w:rsid w:val="00D87BE6"/>
    <w:rsid w:val="00D87F5C"/>
    <w:rsid w:val="00D90E69"/>
    <w:rsid w:val="00D91368"/>
    <w:rsid w:val="00D93106"/>
    <w:rsid w:val="00D933C1"/>
    <w:rsid w:val="00D933E9"/>
    <w:rsid w:val="00D93E11"/>
    <w:rsid w:val="00D942A3"/>
    <w:rsid w:val="00D9505D"/>
    <w:rsid w:val="00D953D0"/>
    <w:rsid w:val="00D959F5"/>
    <w:rsid w:val="00D961E0"/>
    <w:rsid w:val="00D96884"/>
    <w:rsid w:val="00D976E1"/>
    <w:rsid w:val="00DA05AF"/>
    <w:rsid w:val="00DA0CC1"/>
    <w:rsid w:val="00DA1240"/>
    <w:rsid w:val="00DA3E10"/>
    <w:rsid w:val="00DA3FDD"/>
    <w:rsid w:val="00DA54E4"/>
    <w:rsid w:val="00DA5585"/>
    <w:rsid w:val="00DA604F"/>
    <w:rsid w:val="00DA6532"/>
    <w:rsid w:val="00DA6636"/>
    <w:rsid w:val="00DA6735"/>
    <w:rsid w:val="00DA6B90"/>
    <w:rsid w:val="00DA7017"/>
    <w:rsid w:val="00DA7028"/>
    <w:rsid w:val="00DA7BE6"/>
    <w:rsid w:val="00DB1293"/>
    <w:rsid w:val="00DB1AD2"/>
    <w:rsid w:val="00DB1DFA"/>
    <w:rsid w:val="00DB2B58"/>
    <w:rsid w:val="00DB317C"/>
    <w:rsid w:val="00DB3498"/>
    <w:rsid w:val="00DB4586"/>
    <w:rsid w:val="00DB4D9D"/>
    <w:rsid w:val="00DB5206"/>
    <w:rsid w:val="00DB575B"/>
    <w:rsid w:val="00DB5AF3"/>
    <w:rsid w:val="00DB6276"/>
    <w:rsid w:val="00DB63F5"/>
    <w:rsid w:val="00DB6F01"/>
    <w:rsid w:val="00DB7C4E"/>
    <w:rsid w:val="00DC0795"/>
    <w:rsid w:val="00DC1C6B"/>
    <w:rsid w:val="00DC1E2F"/>
    <w:rsid w:val="00DC1E62"/>
    <w:rsid w:val="00DC2C2E"/>
    <w:rsid w:val="00DC3BD1"/>
    <w:rsid w:val="00DC3D89"/>
    <w:rsid w:val="00DC43DE"/>
    <w:rsid w:val="00DC4AF0"/>
    <w:rsid w:val="00DC4B3A"/>
    <w:rsid w:val="00DC51FF"/>
    <w:rsid w:val="00DC5623"/>
    <w:rsid w:val="00DC61E8"/>
    <w:rsid w:val="00DC646A"/>
    <w:rsid w:val="00DC6732"/>
    <w:rsid w:val="00DC68EC"/>
    <w:rsid w:val="00DC6F21"/>
    <w:rsid w:val="00DC7886"/>
    <w:rsid w:val="00DC7C9E"/>
    <w:rsid w:val="00DD05B8"/>
    <w:rsid w:val="00DD0CF2"/>
    <w:rsid w:val="00DD2FBB"/>
    <w:rsid w:val="00DD31BD"/>
    <w:rsid w:val="00DD4399"/>
    <w:rsid w:val="00DD4E02"/>
    <w:rsid w:val="00DD57B1"/>
    <w:rsid w:val="00DD68FF"/>
    <w:rsid w:val="00DD6A0D"/>
    <w:rsid w:val="00DD6B76"/>
    <w:rsid w:val="00DD74EB"/>
    <w:rsid w:val="00DD77DE"/>
    <w:rsid w:val="00DD7A00"/>
    <w:rsid w:val="00DE1554"/>
    <w:rsid w:val="00DE2901"/>
    <w:rsid w:val="00DE353B"/>
    <w:rsid w:val="00DE3BEC"/>
    <w:rsid w:val="00DE5071"/>
    <w:rsid w:val="00DE5383"/>
    <w:rsid w:val="00DE590F"/>
    <w:rsid w:val="00DE77AA"/>
    <w:rsid w:val="00DE7DC1"/>
    <w:rsid w:val="00DF15E6"/>
    <w:rsid w:val="00DF1D61"/>
    <w:rsid w:val="00DF2AB1"/>
    <w:rsid w:val="00DF3B9D"/>
    <w:rsid w:val="00DF3F7E"/>
    <w:rsid w:val="00DF4D2C"/>
    <w:rsid w:val="00DF5389"/>
    <w:rsid w:val="00DF552A"/>
    <w:rsid w:val="00DF592E"/>
    <w:rsid w:val="00DF61DC"/>
    <w:rsid w:val="00DF68AD"/>
    <w:rsid w:val="00DF7648"/>
    <w:rsid w:val="00E00E29"/>
    <w:rsid w:val="00E0138A"/>
    <w:rsid w:val="00E019FE"/>
    <w:rsid w:val="00E02168"/>
    <w:rsid w:val="00E02BAB"/>
    <w:rsid w:val="00E0337B"/>
    <w:rsid w:val="00E04B13"/>
    <w:rsid w:val="00E04CEB"/>
    <w:rsid w:val="00E060BC"/>
    <w:rsid w:val="00E06A1B"/>
    <w:rsid w:val="00E10A67"/>
    <w:rsid w:val="00E10E2A"/>
    <w:rsid w:val="00E112CC"/>
    <w:rsid w:val="00E1136E"/>
    <w:rsid w:val="00E11374"/>
    <w:rsid w:val="00E11420"/>
    <w:rsid w:val="00E11BE2"/>
    <w:rsid w:val="00E132FB"/>
    <w:rsid w:val="00E1362C"/>
    <w:rsid w:val="00E13B2F"/>
    <w:rsid w:val="00E1426F"/>
    <w:rsid w:val="00E146CA"/>
    <w:rsid w:val="00E14E61"/>
    <w:rsid w:val="00E16FFA"/>
    <w:rsid w:val="00E170B7"/>
    <w:rsid w:val="00E17256"/>
    <w:rsid w:val="00E177DD"/>
    <w:rsid w:val="00E17AB6"/>
    <w:rsid w:val="00E205FD"/>
    <w:rsid w:val="00E20900"/>
    <w:rsid w:val="00E20C7F"/>
    <w:rsid w:val="00E20DE6"/>
    <w:rsid w:val="00E21F30"/>
    <w:rsid w:val="00E22207"/>
    <w:rsid w:val="00E22721"/>
    <w:rsid w:val="00E2300B"/>
    <w:rsid w:val="00E2303C"/>
    <w:rsid w:val="00E2396E"/>
    <w:rsid w:val="00E2397F"/>
    <w:rsid w:val="00E2411B"/>
    <w:rsid w:val="00E24728"/>
    <w:rsid w:val="00E25311"/>
    <w:rsid w:val="00E26612"/>
    <w:rsid w:val="00E275D7"/>
    <w:rsid w:val="00E276AC"/>
    <w:rsid w:val="00E27AA8"/>
    <w:rsid w:val="00E27CB4"/>
    <w:rsid w:val="00E30006"/>
    <w:rsid w:val="00E30069"/>
    <w:rsid w:val="00E31E3A"/>
    <w:rsid w:val="00E32057"/>
    <w:rsid w:val="00E3281A"/>
    <w:rsid w:val="00E32ABB"/>
    <w:rsid w:val="00E32D28"/>
    <w:rsid w:val="00E32DD9"/>
    <w:rsid w:val="00E33313"/>
    <w:rsid w:val="00E33569"/>
    <w:rsid w:val="00E34191"/>
    <w:rsid w:val="00E348F0"/>
    <w:rsid w:val="00E34A35"/>
    <w:rsid w:val="00E34F4E"/>
    <w:rsid w:val="00E35F15"/>
    <w:rsid w:val="00E364DB"/>
    <w:rsid w:val="00E365D1"/>
    <w:rsid w:val="00E3693D"/>
    <w:rsid w:val="00E36D5A"/>
    <w:rsid w:val="00E37C2F"/>
    <w:rsid w:val="00E417C4"/>
    <w:rsid w:val="00E41C28"/>
    <w:rsid w:val="00E42585"/>
    <w:rsid w:val="00E42B3B"/>
    <w:rsid w:val="00E42EC2"/>
    <w:rsid w:val="00E42F32"/>
    <w:rsid w:val="00E4304B"/>
    <w:rsid w:val="00E43339"/>
    <w:rsid w:val="00E4395A"/>
    <w:rsid w:val="00E43EC6"/>
    <w:rsid w:val="00E43F3A"/>
    <w:rsid w:val="00E45A38"/>
    <w:rsid w:val="00E46308"/>
    <w:rsid w:val="00E47F80"/>
    <w:rsid w:val="00E505E2"/>
    <w:rsid w:val="00E50695"/>
    <w:rsid w:val="00E50FC2"/>
    <w:rsid w:val="00E51128"/>
    <w:rsid w:val="00E51E17"/>
    <w:rsid w:val="00E51F59"/>
    <w:rsid w:val="00E521C8"/>
    <w:rsid w:val="00E52CB7"/>
    <w:rsid w:val="00E52DAB"/>
    <w:rsid w:val="00E5348B"/>
    <w:rsid w:val="00E5362F"/>
    <w:rsid w:val="00E539B0"/>
    <w:rsid w:val="00E53D98"/>
    <w:rsid w:val="00E53E43"/>
    <w:rsid w:val="00E5408B"/>
    <w:rsid w:val="00E556B1"/>
    <w:rsid w:val="00E55994"/>
    <w:rsid w:val="00E57AFF"/>
    <w:rsid w:val="00E60606"/>
    <w:rsid w:val="00E60C66"/>
    <w:rsid w:val="00E61333"/>
    <w:rsid w:val="00E6164D"/>
    <w:rsid w:val="00E618C9"/>
    <w:rsid w:val="00E6203B"/>
    <w:rsid w:val="00E6242D"/>
    <w:rsid w:val="00E62774"/>
    <w:rsid w:val="00E6307C"/>
    <w:rsid w:val="00E633A8"/>
    <w:rsid w:val="00E636C1"/>
    <w:rsid w:val="00E636FA"/>
    <w:rsid w:val="00E6393E"/>
    <w:rsid w:val="00E63DDC"/>
    <w:rsid w:val="00E63EE6"/>
    <w:rsid w:val="00E63F23"/>
    <w:rsid w:val="00E65A10"/>
    <w:rsid w:val="00E65AF3"/>
    <w:rsid w:val="00E65ECD"/>
    <w:rsid w:val="00E66124"/>
    <w:rsid w:val="00E6639F"/>
    <w:rsid w:val="00E66754"/>
    <w:rsid w:val="00E66A64"/>
    <w:rsid w:val="00E66C50"/>
    <w:rsid w:val="00E679D3"/>
    <w:rsid w:val="00E7082A"/>
    <w:rsid w:val="00E7086C"/>
    <w:rsid w:val="00E70ECF"/>
    <w:rsid w:val="00E711E1"/>
    <w:rsid w:val="00E71208"/>
    <w:rsid w:val="00E71444"/>
    <w:rsid w:val="00E7149A"/>
    <w:rsid w:val="00E71BF4"/>
    <w:rsid w:val="00E71C91"/>
    <w:rsid w:val="00E720A1"/>
    <w:rsid w:val="00E72454"/>
    <w:rsid w:val="00E72776"/>
    <w:rsid w:val="00E75140"/>
    <w:rsid w:val="00E7544F"/>
    <w:rsid w:val="00E75686"/>
    <w:rsid w:val="00E75DDA"/>
    <w:rsid w:val="00E773E8"/>
    <w:rsid w:val="00E80443"/>
    <w:rsid w:val="00E804E5"/>
    <w:rsid w:val="00E81BAB"/>
    <w:rsid w:val="00E83ADD"/>
    <w:rsid w:val="00E84160"/>
    <w:rsid w:val="00E8489D"/>
    <w:rsid w:val="00E84F38"/>
    <w:rsid w:val="00E854D2"/>
    <w:rsid w:val="00E85623"/>
    <w:rsid w:val="00E86351"/>
    <w:rsid w:val="00E86EAE"/>
    <w:rsid w:val="00E87441"/>
    <w:rsid w:val="00E903A5"/>
    <w:rsid w:val="00E90891"/>
    <w:rsid w:val="00E911C7"/>
    <w:rsid w:val="00E91CFB"/>
    <w:rsid w:val="00E91FAE"/>
    <w:rsid w:val="00E923B3"/>
    <w:rsid w:val="00E927E1"/>
    <w:rsid w:val="00E93552"/>
    <w:rsid w:val="00E93588"/>
    <w:rsid w:val="00E936E1"/>
    <w:rsid w:val="00E9409E"/>
    <w:rsid w:val="00E943A3"/>
    <w:rsid w:val="00E95604"/>
    <w:rsid w:val="00E95C15"/>
    <w:rsid w:val="00E96CC1"/>
    <w:rsid w:val="00E96D04"/>
    <w:rsid w:val="00E96E3F"/>
    <w:rsid w:val="00E9757B"/>
    <w:rsid w:val="00EA0E8A"/>
    <w:rsid w:val="00EA151A"/>
    <w:rsid w:val="00EA1671"/>
    <w:rsid w:val="00EA270C"/>
    <w:rsid w:val="00EA2DC0"/>
    <w:rsid w:val="00EA4156"/>
    <w:rsid w:val="00EA492D"/>
    <w:rsid w:val="00EA4974"/>
    <w:rsid w:val="00EA4A79"/>
    <w:rsid w:val="00EA4C88"/>
    <w:rsid w:val="00EA532E"/>
    <w:rsid w:val="00EA70A3"/>
    <w:rsid w:val="00EA79AE"/>
    <w:rsid w:val="00EA7C20"/>
    <w:rsid w:val="00EA7E45"/>
    <w:rsid w:val="00EB06D9"/>
    <w:rsid w:val="00EB105F"/>
    <w:rsid w:val="00EB192B"/>
    <w:rsid w:val="00EB19ED"/>
    <w:rsid w:val="00EB1CAB"/>
    <w:rsid w:val="00EB20EF"/>
    <w:rsid w:val="00EB26F7"/>
    <w:rsid w:val="00EB2745"/>
    <w:rsid w:val="00EB4422"/>
    <w:rsid w:val="00EB6A8A"/>
    <w:rsid w:val="00EB6C2E"/>
    <w:rsid w:val="00EB78CC"/>
    <w:rsid w:val="00EC0F5A"/>
    <w:rsid w:val="00EC17C4"/>
    <w:rsid w:val="00EC1B45"/>
    <w:rsid w:val="00EC270A"/>
    <w:rsid w:val="00EC2816"/>
    <w:rsid w:val="00EC2A0F"/>
    <w:rsid w:val="00EC2A4D"/>
    <w:rsid w:val="00EC4265"/>
    <w:rsid w:val="00EC4CEB"/>
    <w:rsid w:val="00EC4D59"/>
    <w:rsid w:val="00EC51A9"/>
    <w:rsid w:val="00EC5249"/>
    <w:rsid w:val="00EC578A"/>
    <w:rsid w:val="00EC659E"/>
    <w:rsid w:val="00EC6919"/>
    <w:rsid w:val="00EC75F8"/>
    <w:rsid w:val="00EC7F40"/>
    <w:rsid w:val="00ED0275"/>
    <w:rsid w:val="00ED122D"/>
    <w:rsid w:val="00ED1E6E"/>
    <w:rsid w:val="00ED2072"/>
    <w:rsid w:val="00ED2318"/>
    <w:rsid w:val="00ED2AE0"/>
    <w:rsid w:val="00ED384C"/>
    <w:rsid w:val="00ED3AA6"/>
    <w:rsid w:val="00ED4D3D"/>
    <w:rsid w:val="00ED4F1C"/>
    <w:rsid w:val="00ED5553"/>
    <w:rsid w:val="00ED5E36"/>
    <w:rsid w:val="00ED623E"/>
    <w:rsid w:val="00ED64C0"/>
    <w:rsid w:val="00ED6961"/>
    <w:rsid w:val="00ED77CE"/>
    <w:rsid w:val="00ED7FD4"/>
    <w:rsid w:val="00EE0E62"/>
    <w:rsid w:val="00EE1D51"/>
    <w:rsid w:val="00EE42B3"/>
    <w:rsid w:val="00EE45BB"/>
    <w:rsid w:val="00EE719E"/>
    <w:rsid w:val="00EF0289"/>
    <w:rsid w:val="00EF0B96"/>
    <w:rsid w:val="00EF14D3"/>
    <w:rsid w:val="00EF215F"/>
    <w:rsid w:val="00EF2887"/>
    <w:rsid w:val="00EF3486"/>
    <w:rsid w:val="00EF47AF"/>
    <w:rsid w:val="00EF53B6"/>
    <w:rsid w:val="00EF6668"/>
    <w:rsid w:val="00F009F5"/>
    <w:rsid w:val="00F00B73"/>
    <w:rsid w:val="00F00E4F"/>
    <w:rsid w:val="00F01BB2"/>
    <w:rsid w:val="00F0233C"/>
    <w:rsid w:val="00F033F5"/>
    <w:rsid w:val="00F0391A"/>
    <w:rsid w:val="00F03A2C"/>
    <w:rsid w:val="00F03B8F"/>
    <w:rsid w:val="00F0414E"/>
    <w:rsid w:val="00F0502A"/>
    <w:rsid w:val="00F054CD"/>
    <w:rsid w:val="00F05A6C"/>
    <w:rsid w:val="00F06EC7"/>
    <w:rsid w:val="00F072EB"/>
    <w:rsid w:val="00F10930"/>
    <w:rsid w:val="00F115CA"/>
    <w:rsid w:val="00F12051"/>
    <w:rsid w:val="00F12B4D"/>
    <w:rsid w:val="00F147FA"/>
    <w:rsid w:val="00F14817"/>
    <w:rsid w:val="00F14EBA"/>
    <w:rsid w:val="00F1510F"/>
    <w:rsid w:val="00F1533A"/>
    <w:rsid w:val="00F15E5A"/>
    <w:rsid w:val="00F16B57"/>
    <w:rsid w:val="00F17BFC"/>
    <w:rsid w:val="00F17F0A"/>
    <w:rsid w:val="00F204DF"/>
    <w:rsid w:val="00F21B04"/>
    <w:rsid w:val="00F21B8D"/>
    <w:rsid w:val="00F21F57"/>
    <w:rsid w:val="00F22361"/>
    <w:rsid w:val="00F226DF"/>
    <w:rsid w:val="00F22C26"/>
    <w:rsid w:val="00F25AC1"/>
    <w:rsid w:val="00F26325"/>
    <w:rsid w:val="00F2668F"/>
    <w:rsid w:val="00F26810"/>
    <w:rsid w:val="00F26C68"/>
    <w:rsid w:val="00F2742F"/>
    <w:rsid w:val="00F2753B"/>
    <w:rsid w:val="00F30C42"/>
    <w:rsid w:val="00F31266"/>
    <w:rsid w:val="00F31947"/>
    <w:rsid w:val="00F31D37"/>
    <w:rsid w:val="00F323E4"/>
    <w:rsid w:val="00F32B18"/>
    <w:rsid w:val="00F32BB8"/>
    <w:rsid w:val="00F33374"/>
    <w:rsid w:val="00F33C6B"/>
    <w:rsid w:val="00F33F8B"/>
    <w:rsid w:val="00F340B2"/>
    <w:rsid w:val="00F3463D"/>
    <w:rsid w:val="00F35782"/>
    <w:rsid w:val="00F35D3E"/>
    <w:rsid w:val="00F362AC"/>
    <w:rsid w:val="00F3676B"/>
    <w:rsid w:val="00F36D90"/>
    <w:rsid w:val="00F41298"/>
    <w:rsid w:val="00F414B1"/>
    <w:rsid w:val="00F4197B"/>
    <w:rsid w:val="00F41CEC"/>
    <w:rsid w:val="00F422DE"/>
    <w:rsid w:val="00F43156"/>
    <w:rsid w:val="00F4326A"/>
    <w:rsid w:val="00F43390"/>
    <w:rsid w:val="00F4341B"/>
    <w:rsid w:val="00F43448"/>
    <w:rsid w:val="00F43C26"/>
    <w:rsid w:val="00F43C3D"/>
    <w:rsid w:val="00F443B2"/>
    <w:rsid w:val="00F45328"/>
    <w:rsid w:val="00F45673"/>
    <w:rsid w:val="00F458D8"/>
    <w:rsid w:val="00F45E19"/>
    <w:rsid w:val="00F45EFC"/>
    <w:rsid w:val="00F4722C"/>
    <w:rsid w:val="00F47348"/>
    <w:rsid w:val="00F473FD"/>
    <w:rsid w:val="00F50237"/>
    <w:rsid w:val="00F50EF5"/>
    <w:rsid w:val="00F5206C"/>
    <w:rsid w:val="00F53596"/>
    <w:rsid w:val="00F538BE"/>
    <w:rsid w:val="00F53AE9"/>
    <w:rsid w:val="00F54BC1"/>
    <w:rsid w:val="00F55BA8"/>
    <w:rsid w:val="00F55DB1"/>
    <w:rsid w:val="00F55E7E"/>
    <w:rsid w:val="00F55EA3"/>
    <w:rsid w:val="00F56ACA"/>
    <w:rsid w:val="00F600FE"/>
    <w:rsid w:val="00F601D6"/>
    <w:rsid w:val="00F60374"/>
    <w:rsid w:val="00F6046E"/>
    <w:rsid w:val="00F607BB"/>
    <w:rsid w:val="00F60C0B"/>
    <w:rsid w:val="00F60C23"/>
    <w:rsid w:val="00F60D8D"/>
    <w:rsid w:val="00F60DD6"/>
    <w:rsid w:val="00F61B8F"/>
    <w:rsid w:val="00F62560"/>
    <w:rsid w:val="00F62E4D"/>
    <w:rsid w:val="00F63185"/>
    <w:rsid w:val="00F63CA4"/>
    <w:rsid w:val="00F64B6E"/>
    <w:rsid w:val="00F657DB"/>
    <w:rsid w:val="00F65AE1"/>
    <w:rsid w:val="00F65C5C"/>
    <w:rsid w:val="00F6666D"/>
    <w:rsid w:val="00F66B34"/>
    <w:rsid w:val="00F675B9"/>
    <w:rsid w:val="00F701A3"/>
    <w:rsid w:val="00F70451"/>
    <w:rsid w:val="00F711C9"/>
    <w:rsid w:val="00F715F3"/>
    <w:rsid w:val="00F718A3"/>
    <w:rsid w:val="00F72596"/>
    <w:rsid w:val="00F725D7"/>
    <w:rsid w:val="00F73010"/>
    <w:rsid w:val="00F74233"/>
    <w:rsid w:val="00F74297"/>
    <w:rsid w:val="00F74C37"/>
    <w:rsid w:val="00F74C59"/>
    <w:rsid w:val="00F75118"/>
    <w:rsid w:val="00F75C3A"/>
    <w:rsid w:val="00F76312"/>
    <w:rsid w:val="00F81278"/>
    <w:rsid w:val="00F8168D"/>
    <w:rsid w:val="00F819D2"/>
    <w:rsid w:val="00F82E30"/>
    <w:rsid w:val="00F82FE2"/>
    <w:rsid w:val="00F831CB"/>
    <w:rsid w:val="00F848A3"/>
    <w:rsid w:val="00F84ACF"/>
    <w:rsid w:val="00F85742"/>
    <w:rsid w:val="00F85BF8"/>
    <w:rsid w:val="00F871CE"/>
    <w:rsid w:val="00F8765F"/>
    <w:rsid w:val="00F87802"/>
    <w:rsid w:val="00F8787F"/>
    <w:rsid w:val="00F90FD8"/>
    <w:rsid w:val="00F92996"/>
    <w:rsid w:val="00F92B06"/>
    <w:rsid w:val="00F92C0A"/>
    <w:rsid w:val="00F934BD"/>
    <w:rsid w:val="00F935B3"/>
    <w:rsid w:val="00F938E8"/>
    <w:rsid w:val="00F9415B"/>
    <w:rsid w:val="00F945F0"/>
    <w:rsid w:val="00F948CA"/>
    <w:rsid w:val="00F94B74"/>
    <w:rsid w:val="00F965CE"/>
    <w:rsid w:val="00F96F6D"/>
    <w:rsid w:val="00F972C3"/>
    <w:rsid w:val="00F97BDE"/>
    <w:rsid w:val="00FA0991"/>
    <w:rsid w:val="00FA137C"/>
    <w:rsid w:val="00FA13C2"/>
    <w:rsid w:val="00FA14CB"/>
    <w:rsid w:val="00FA1846"/>
    <w:rsid w:val="00FA46CE"/>
    <w:rsid w:val="00FA4938"/>
    <w:rsid w:val="00FA4BA9"/>
    <w:rsid w:val="00FA5380"/>
    <w:rsid w:val="00FA5FA9"/>
    <w:rsid w:val="00FA6843"/>
    <w:rsid w:val="00FA7F91"/>
    <w:rsid w:val="00FB121C"/>
    <w:rsid w:val="00FB1C16"/>
    <w:rsid w:val="00FB1CDD"/>
    <w:rsid w:val="00FB1FBF"/>
    <w:rsid w:val="00FB2C2F"/>
    <w:rsid w:val="00FB3020"/>
    <w:rsid w:val="00FB305C"/>
    <w:rsid w:val="00FB30CA"/>
    <w:rsid w:val="00FB397E"/>
    <w:rsid w:val="00FB3B07"/>
    <w:rsid w:val="00FB427D"/>
    <w:rsid w:val="00FB48B8"/>
    <w:rsid w:val="00FB6D9D"/>
    <w:rsid w:val="00FC02B4"/>
    <w:rsid w:val="00FC0E85"/>
    <w:rsid w:val="00FC21A0"/>
    <w:rsid w:val="00FC2318"/>
    <w:rsid w:val="00FC25DB"/>
    <w:rsid w:val="00FC2E3D"/>
    <w:rsid w:val="00FC2FE1"/>
    <w:rsid w:val="00FC3776"/>
    <w:rsid w:val="00FC37D0"/>
    <w:rsid w:val="00FC37F3"/>
    <w:rsid w:val="00FC393F"/>
    <w:rsid w:val="00FC3BDE"/>
    <w:rsid w:val="00FC3C45"/>
    <w:rsid w:val="00FC5A46"/>
    <w:rsid w:val="00FC60F6"/>
    <w:rsid w:val="00FC74DE"/>
    <w:rsid w:val="00FD177C"/>
    <w:rsid w:val="00FD17C4"/>
    <w:rsid w:val="00FD17EF"/>
    <w:rsid w:val="00FD1DBE"/>
    <w:rsid w:val="00FD25A7"/>
    <w:rsid w:val="00FD25E1"/>
    <w:rsid w:val="00FD27B6"/>
    <w:rsid w:val="00FD311B"/>
    <w:rsid w:val="00FD3689"/>
    <w:rsid w:val="00FD42A3"/>
    <w:rsid w:val="00FD4C82"/>
    <w:rsid w:val="00FD5CF1"/>
    <w:rsid w:val="00FD63FF"/>
    <w:rsid w:val="00FD7468"/>
    <w:rsid w:val="00FD7CE0"/>
    <w:rsid w:val="00FE00C6"/>
    <w:rsid w:val="00FE0245"/>
    <w:rsid w:val="00FE054C"/>
    <w:rsid w:val="00FE0B3B"/>
    <w:rsid w:val="00FE0FB7"/>
    <w:rsid w:val="00FE1BE2"/>
    <w:rsid w:val="00FE1EDC"/>
    <w:rsid w:val="00FE27DF"/>
    <w:rsid w:val="00FE36E8"/>
    <w:rsid w:val="00FE57DC"/>
    <w:rsid w:val="00FE6988"/>
    <w:rsid w:val="00FE6EAA"/>
    <w:rsid w:val="00FE730A"/>
    <w:rsid w:val="00FE79EC"/>
    <w:rsid w:val="00FF1DD7"/>
    <w:rsid w:val="00FF36FC"/>
    <w:rsid w:val="00FF4453"/>
    <w:rsid w:val="00FF48CE"/>
    <w:rsid w:val="00FF70A8"/>
    <w:rsid w:val="00FF7456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D3FC63"/>
  <w15:docId w15:val="{B1741EAC-6746-461C-9E2D-D3236209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 w:uiPriority="21" w:qFormat="1"/>
    <w:lsdException w:name="Subtle Reference" w:semiHidden="1"/>
    <w:lsdException w:name="Intense Reference" w:semiHidden="1" w:uiPriority="32" w:qFormat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E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332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332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332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332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332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332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332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332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F36F5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673ED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D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C901EE"/>
    <w:rPr>
      <w:rFonts w:cs="Times New Roman"/>
      <w:szCs w:val="24"/>
    </w:rPr>
  </w:style>
  <w:style w:type="paragraph" w:styleId="Akapitzlist">
    <w:name w:val="List Paragraph"/>
    <w:aliases w:val="Dot pt,F5 List Paragraph,Recommendation,Kolorowa lista — akcent 11,Numerowanie,Akapit z listą11,Numbered Para 1,No Spacing1,List Paragraph Char Char Char,Indicator Text,2,3"/>
    <w:basedOn w:val="Normalny"/>
    <w:uiPriority w:val="34"/>
    <w:qFormat/>
    <w:rsid w:val="009902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61332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332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332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332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332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332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332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332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A61332"/>
    <w:pPr>
      <w:widowControl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133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332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1332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A61332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1332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1332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332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332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A61332"/>
    <w:rPr>
      <w:b/>
      <w:bCs/>
      <w:smallCaps/>
      <w:color w:val="365F9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67C0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7C0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6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3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1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7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5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9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9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2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2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0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3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9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4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5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3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8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4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qobzgy3tmltqmfyc4nryga3tqmjsg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qobzgy3tmltqmfyc4nryga3tqmjs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iojqgeydiltqmfyc4njtgy3tinjsg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F43914-150F-4764-8F79-56FCCA08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6</TotalTime>
  <Pages>29</Pages>
  <Words>9108</Words>
  <Characters>47915</Characters>
  <Application>Microsoft Office Word</Application>
  <DocSecurity>0</DocSecurity>
  <Lines>399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Tetzlaff Juliusz</dc:creator>
  <cp:keywords/>
  <dc:description/>
  <cp:lastModifiedBy>Pietrzak Ewa</cp:lastModifiedBy>
  <cp:revision>3</cp:revision>
  <cp:lastPrinted>2025-03-11T07:55:00Z</cp:lastPrinted>
  <dcterms:created xsi:type="dcterms:W3CDTF">2025-04-18T06:05:00Z</dcterms:created>
  <dcterms:modified xsi:type="dcterms:W3CDTF">2025-04-18T06:10:00Z</dcterms:modified>
  <cp:category/>
</cp:coreProperties>
</file>