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AAD6" w14:textId="64FA32C4" w:rsidR="00870FEF" w:rsidRDefault="00870FEF" w:rsidP="00870FEF">
      <w:pPr>
        <w:pStyle w:val="OZNPROJEKTUwskazaniedatylubwersjiprojektu"/>
      </w:pPr>
      <w:r w:rsidRPr="007A21E6">
        <w:t>Projekt</w:t>
      </w:r>
    </w:p>
    <w:p w14:paraId="78E626B2" w14:textId="7CCBA1CA" w:rsidR="00437E7F" w:rsidRDefault="00437E7F" w:rsidP="00437E7F">
      <w:pPr>
        <w:pStyle w:val="OZNRODZAKTUtznustawalubrozporzdzenieiorganwydajcy"/>
      </w:pPr>
      <w:r>
        <w:t>USTAWA</w:t>
      </w:r>
    </w:p>
    <w:p w14:paraId="30678595" w14:textId="65972A0C" w:rsidR="00437E7F" w:rsidRPr="007A21E6" w:rsidRDefault="00437E7F" w:rsidP="00437E7F">
      <w:pPr>
        <w:pStyle w:val="DATAAKTUdatauchwalenialubwydaniaaktu"/>
      </w:pPr>
      <w:r w:rsidRPr="007A21E6">
        <w:t>z dnia</w:t>
      </w:r>
    </w:p>
    <w:p w14:paraId="0E7C75FB" w14:textId="5185C9A3" w:rsidR="00437E7F" w:rsidRDefault="00437E7F" w:rsidP="00437E7F">
      <w:pPr>
        <w:pStyle w:val="TYTUAKTUprzedmiotregulacjiustawylubrozporzdzenia"/>
      </w:pPr>
      <w:r w:rsidRPr="007A21E6">
        <w:t xml:space="preserve">o zmianie ustawy o </w:t>
      </w:r>
      <w:r>
        <w:t>kontroli niektórych inwestycji oraz ustawy</w:t>
      </w:r>
      <w:r w:rsidR="00601F89">
        <w:t xml:space="preserve"> </w:t>
      </w:r>
      <w:r w:rsidR="00601F89" w:rsidRPr="00601F89">
        <w:t>o dopłatach do oprocentowania kredytów bankowych udzielanych przedsiębiorcom dotkniętym skutkami COVID-19 oraz o uproszczonym postępowaniu o zatwierdzenie układu w</w:t>
      </w:r>
      <w:r w:rsidR="00A8636C">
        <w:t> </w:t>
      </w:r>
      <w:r w:rsidR="00601F89" w:rsidRPr="00601F89">
        <w:t>związku z wystąpieniem COVID-19</w:t>
      </w:r>
    </w:p>
    <w:p w14:paraId="70EB9F14" w14:textId="191B6C96" w:rsidR="00437E7F" w:rsidRDefault="000C4830" w:rsidP="00437E7F">
      <w:pPr>
        <w:pStyle w:val="ARTartustawynprozporzdzenia"/>
      </w:pPr>
      <w:r w:rsidRPr="006D5EA9">
        <w:rPr>
          <w:rStyle w:val="Ppogrubienie"/>
        </w:rPr>
        <w:t>Art.</w:t>
      </w:r>
      <w:r>
        <w:rPr>
          <w:rStyle w:val="Ppogrubienie"/>
        </w:rPr>
        <w:t> </w:t>
      </w:r>
      <w:r w:rsidRPr="006D5EA9">
        <w:rPr>
          <w:rStyle w:val="Ppogrubienie"/>
        </w:rPr>
        <w:t>1.</w:t>
      </w:r>
      <w:r>
        <w:t> </w:t>
      </w:r>
      <w:r w:rsidRPr="006D5EA9">
        <w:t xml:space="preserve">W ustawie z dnia </w:t>
      </w:r>
      <w:r>
        <w:t>2</w:t>
      </w:r>
      <w:r w:rsidRPr="006D5EA9">
        <w:t>4 lipca 201</w:t>
      </w:r>
      <w:r>
        <w:t>5</w:t>
      </w:r>
      <w:r w:rsidRPr="006D5EA9">
        <w:t xml:space="preserve"> r. o </w:t>
      </w:r>
      <w:r>
        <w:t xml:space="preserve">kontroli niektórych inwestycji </w:t>
      </w:r>
      <w:r w:rsidRPr="006D5EA9">
        <w:t>(Dz. U. z</w:t>
      </w:r>
      <w:r>
        <w:t> </w:t>
      </w:r>
      <w:r w:rsidRPr="006D5EA9">
        <w:t>202</w:t>
      </w:r>
      <w:r>
        <w:t>4 </w:t>
      </w:r>
      <w:r w:rsidRPr="006D5EA9">
        <w:t xml:space="preserve">r. poz. </w:t>
      </w:r>
      <w:r>
        <w:t>1459</w:t>
      </w:r>
      <w:r w:rsidRPr="006D5EA9">
        <w:t xml:space="preserve">) </w:t>
      </w:r>
      <w:r>
        <w:t>wprowadza się następujące zmiany:</w:t>
      </w:r>
    </w:p>
    <w:p w14:paraId="439BC895" w14:textId="3E0F4CB5" w:rsidR="006E1699" w:rsidRDefault="00804E3B" w:rsidP="00461F39">
      <w:pPr>
        <w:pStyle w:val="PKTpunkt"/>
      </w:pPr>
      <w:r w:rsidRPr="00DB33C4">
        <w:t>1)</w:t>
      </w:r>
      <w:r w:rsidR="00A8636C">
        <w:tab/>
      </w:r>
      <w:r w:rsidR="006E1699">
        <w:t>w art. 1 po pkt 1 dodaje się pkt 1a w brzmieniu:</w:t>
      </w:r>
    </w:p>
    <w:p w14:paraId="3D776E6E" w14:textId="20563E8C" w:rsidR="006E1699" w:rsidRPr="006E1699" w:rsidRDefault="006E1699" w:rsidP="00A8636C">
      <w:pPr>
        <w:pStyle w:val="ZPKTzmpktartykuempunktem"/>
      </w:pPr>
      <w:r w:rsidRPr="006E1699">
        <w:t>„1a)</w:t>
      </w:r>
      <w:r w:rsidR="00A8636C">
        <w:tab/>
      </w:r>
      <w:r w:rsidRPr="006E1699">
        <w:t xml:space="preserve">zasady </w:t>
      </w:r>
      <w:r w:rsidR="00AA319A">
        <w:t xml:space="preserve">i tryb </w:t>
      </w:r>
      <w:r w:rsidRPr="006E1699">
        <w:t xml:space="preserve">kontroli </w:t>
      </w:r>
      <w:r w:rsidR="00B65123">
        <w:t xml:space="preserve">inwestycji </w:t>
      </w:r>
      <w:r w:rsidR="00B65123" w:rsidRPr="00B65123">
        <w:t>skutkujących nabyciem lub osiągnięciem znaczącego uczestnictwa lub nabyciem dominacji nad podmiotem objętym ochroną</w:t>
      </w:r>
      <w:r w:rsidRPr="006E1699">
        <w:t>;”</w:t>
      </w:r>
      <w:r w:rsidR="00B65123">
        <w:t>;</w:t>
      </w:r>
    </w:p>
    <w:p w14:paraId="28E154D2" w14:textId="4C976003" w:rsidR="00804E3B" w:rsidRDefault="006E1699" w:rsidP="00461F39">
      <w:pPr>
        <w:pStyle w:val="PKTpunkt"/>
      </w:pPr>
      <w:r>
        <w:t>2)</w:t>
      </w:r>
      <w:r w:rsidR="00A8636C">
        <w:tab/>
      </w:r>
      <w:r w:rsidR="00804E3B" w:rsidRPr="00DB33C4">
        <w:t>w art. 1</w:t>
      </w:r>
      <w:r w:rsidR="006207B0">
        <w:t>2</w:t>
      </w:r>
      <w:r w:rsidR="008E42BD">
        <w:t>c w ust. 1</w:t>
      </w:r>
      <w:r w:rsidR="00461F39">
        <w:t xml:space="preserve"> </w:t>
      </w:r>
      <w:r w:rsidR="003C2AEE">
        <w:t>w</w:t>
      </w:r>
      <w:r w:rsidR="008E42BD">
        <w:t xml:space="preserve"> pkt 4 wyrazy </w:t>
      </w:r>
      <w:r w:rsidR="008E42BD" w:rsidRPr="00804E3B">
        <w:t>„</w:t>
      </w:r>
      <w:r w:rsidR="008E42BD" w:rsidRPr="008E42BD">
        <w:t>Prezesa Urzędu Ochrony Konkurencji i</w:t>
      </w:r>
      <w:r w:rsidR="006E66BA">
        <w:t> </w:t>
      </w:r>
      <w:r w:rsidR="008E42BD" w:rsidRPr="008E42BD">
        <w:t>Konsumentów</w:t>
      </w:r>
      <w:r w:rsidR="008E42BD" w:rsidRPr="004C1472">
        <w:t>”</w:t>
      </w:r>
      <w:r w:rsidR="008E42BD">
        <w:t xml:space="preserve"> zastępuje się wyrazami</w:t>
      </w:r>
      <w:bookmarkStart w:id="0" w:name="mip74933735"/>
      <w:bookmarkStart w:id="1" w:name="mip74933736"/>
      <w:bookmarkStart w:id="2" w:name="mip74933737"/>
      <w:bookmarkEnd w:id="0"/>
      <w:bookmarkEnd w:id="1"/>
      <w:bookmarkEnd w:id="2"/>
      <w:r w:rsidR="008E42BD">
        <w:t xml:space="preserve"> </w:t>
      </w:r>
      <w:r w:rsidR="00804E3B" w:rsidRPr="00804E3B">
        <w:t>„</w:t>
      </w:r>
      <w:r w:rsidR="008E42BD" w:rsidRPr="008E42BD">
        <w:t>ministra właściwego do spraw gospodarki</w:t>
      </w:r>
      <w:r w:rsidR="00804E3B" w:rsidRPr="004C1472">
        <w:t>”;</w:t>
      </w:r>
    </w:p>
    <w:p w14:paraId="2C3B3AFA" w14:textId="4EBA30B1" w:rsidR="002945C6" w:rsidRDefault="006E1699" w:rsidP="002945C6">
      <w:pPr>
        <w:pStyle w:val="PKTpunkt"/>
      </w:pPr>
      <w:r>
        <w:t>3</w:t>
      </w:r>
      <w:r w:rsidR="00804E3B" w:rsidRPr="00DB33C4">
        <w:t>)</w:t>
      </w:r>
      <w:r w:rsidR="00A8636C">
        <w:tab/>
      </w:r>
      <w:r w:rsidR="007C5D74">
        <w:t>w art.</w:t>
      </w:r>
      <w:r w:rsidR="00A2057F">
        <w:t xml:space="preserve"> 12d</w:t>
      </w:r>
      <w:r w:rsidR="00461F39">
        <w:t xml:space="preserve"> </w:t>
      </w:r>
      <w:r w:rsidR="002945C6" w:rsidRPr="002945C6">
        <w:t xml:space="preserve">w ust. 6 </w:t>
      </w:r>
      <w:r w:rsidR="00B65123">
        <w:t>s</w:t>
      </w:r>
      <w:r w:rsidR="00951E7C">
        <w:t xml:space="preserve">kreśla się </w:t>
      </w:r>
      <w:r w:rsidR="002945C6" w:rsidRPr="002945C6">
        <w:t>wyrazy „</w:t>
      </w:r>
      <w:r w:rsidR="00951E7C" w:rsidRPr="00951E7C">
        <w:t>po zasięgnięciu opinii Prezesa Urzędu Ochrony Konkurencji i Konsumentów,</w:t>
      </w:r>
      <w:r w:rsidR="002945C6" w:rsidRPr="002945C6">
        <w:t>”</w:t>
      </w:r>
      <w:r w:rsidR="00461F39">
        <w:t>.</w:t>
      </w:r>
    </w:p>
    <w:p w14:paraId="6F0C2733" w14:textId="39F4D599" w:rsidR="00601F89" w:rsidRDefault="00461F39" w:rsidP="00601F89">
      <w:pPr>
        <w:pStyle w:val="ARTartustawynprozporzdzenia"/>
      </w:pPr>
      <w:r w:rsidRPr="007E1C66">
        <w:rPr>
          <w:rStyle w:val="Ppogrubienie"/>
        </w:rPr>
        <w:t>Art.</w:t>
      </w:r>
      <w:r>
        <w:rPr>
          <w:rStyle w:val="Ppogrubienie"/>
        </w:rPr>
        <w:t> 2</w:t>
      </w:r>
      <w:r w:rsidRPr="007E1C66">
        <w:rPr>
          <w:rStyle w:val="Ppogrubienie"/>
        </w:rPr>
        <w:t>.</w:t>
      </w:r>
      <w:r>
        <w:t> </w:t>
      </w:r>
      <w:r w:rsidR="000C4830">
        <w:t xml:space="preserve">W ustawie z dnia </w:t>
      </w:r>
      <w:r w:rsidR="000C4830" w:rsidRPr="00DE3BC4">
        <w:t>19 czerwca 2020 r.</w:t>
      </w:r>
      <w:r w:rsidR="000C4830">
        <w:t xml:space="preserve"> </w:t>
      </w:r>
      <w:r w:rsidR="000C4830" w:rsidRPr="00DE3BC4">
        <w:t>o dopłatach do oprocentowania kredytów bankowych udzielanych przedsiębiorcom dotkniętym skutkami COVID-19 oraz o</w:t>
      </w:r>
      <w:r w:rsidR="000C4830">
        <w:t> </w:t>
      </w:r>
      <w:r w:rsidR="000C4830" w:rsidRPr="00DE3BC4">
        <w:t>uproszczonym postępowaniu o zatwierdzenie układu w związku z wystąpieniem COVID-19</w:t>
      </w:r>
      <w:r w:rsidR="000C4830">
        <w:t xml:space="preserve"> (Dz. U. z </w:t>
      </w:r>
      <w:r w:rsidR="000C4830" w:rsidRPr="00DE3BC4">
        <w:t>2022</w:t>
      </w:r>
      <w:r w:rsidR="000C4830">
        <w:t xml:space="preserve"> r. poz. </w:t>
      </w:r>
      <w:r w:rsidR="000C4830" w:rsidRPr="00DE3BC4">
        <w:t>2141</w:t>
      </w:r>
      <w:r w:rsidR="000C4830">
        <w:t xml:space="preserve">) </w:t>
      </w:r>
      <w:r>
        <w:t xml:space="preserve">w </w:t>
      </w:r>
      <w:r w:rsidR="000C4830">
        <w:t xml:space="preserve">art. 89 </w:t>
      </w:r>
      <w:r>
        <w:t xml:space="preserve">uchyla się </w:t>
      </w:r>
      <w:r w:rsidR="000C4830">
        <w:t>ust.</w:t>
      </w:r>
      <w:r>
        <w:t xml:space="preserve"> </w:t>
      </w:r>
      <w:r w:rsidRPr="006E00CD">
        <w:t>2–</w:t>
      </w:r>
      <w:r>
        <w:t>4</w:t>
      </w:r>
      <w:r w:rsidR="000C4830">
        <w:t>.</w:t>
      </w:r>
    </w:p>
    <w:p w14:paraId="76C34878" w14:textId="0968A7A9" w:rsidR="005B5560" w:rsidRPr="002A3D88" w:rsidRDefault="00461F39" w:rsidP="00E9275C">
      <w:pPr>
        <w:pStyle w:val="ARTartustawynprozporzdzenia"/>
      </w:pPr>
      <w:r w:rsidRPr="007E1C66">
        <w:rPr>
          <w:rStyle w:val="Ppogrubienie"/>
        </w:rPr>
        <w:t>Art.</w:t>
      </w:r>
      <w:r>
        <w:rPr>
          <w:rStyle w:val="Ppogrubienie"/>
        </w:rPr>
        <w:t> 3</w:t>
      </w:r>
      <w:r w:rsidRPr="007E1C66">
        <w:rPr>
          <w:rStyle w:val="Ppogrubienie"/>
        </w:rPr>
        <w:t>.</w:t>
      </w:r>
      <w:r>
        <w:t> </w:t>
      </w:r>
      <w:bookmarkStart w:id="3" w:name="_Hlk198717008"/>
      <w:r w:rsidR="00AA2DB2">
        <w:t>Do s</w:t>
      </w:r>
      <w:r w:rsidR="00C66FB7">
        <w:t xml:space="preserve">praw </w:t>
      </w:r>
      <w:r w:rsidR="00C66FB7" w:rsidRPr="002A3D88">
        <w:t>wszczęt</w:t>
      </w:r>
      <w:r w:rsidR="00AA2DB2">
        <w:t>ych</w:t>
      </w:r>
      <w:r w:rsidR="00C66FB7" w:rsidRPr="002A3D88">
        <w:t xml:space="preserve"> </w:t>
      </w:r>
      <w:r w:rsidR="006E66BA">
        <w:t>przez Prezesa Urzędu Ochrony Konkurencji i</w:t>
      </w:r>
      <w:r w:rsidR="00D748C5">
        <w:t> </w:t>
      </w:r>
      <w:r w:rsidR="006E66BA">
        <w:t xml:space="preserve">Konsumentów </w:t>
      </w:r>
      <w:r w:rsidR="00C66FB7">
        <w:t xml:space="preserve">na podstawie </w:t>
      </w:r>
      <w:hyperlink r:id="rId9" w:history="1">
        <w:r w:rsidR="00C66FB7" w:rsidRPr="006D621F">
          <w:t>art. 12a</w:t>
        </w:r>
      </w:hyperlink>
      <w:r w:rsidR="00C66FB7" w:rsidRPr="006E00CD">
        <w:t>–12</w:t>
      </w:r>
      <w:r w:rsidR="00C66FB7">
        <w:t>k</w:t>
      </w:r>
      <w:r w:rsidR="0089612C" w:rsidRPr="0089612C">
        <w:t xml:space="preserve"> </w:t>
      </w:r>
      <w:r w:rsidR="00C66FB7" w:rsidRPr="006D621F">
        <w:t>ustaw</w:t>
      </w:r>
      <w:r w:rsidR="00C66FB7">
        <w:t>y</w:t>
      </w:r>
      <w:r w:rsidR="00C66FB7" w:rsidRPr="006D621F">
        <w:t xml:space="preserve"> zmienianej w </w:t>
      </w:r>
      <w:hyperlink r:id="rId10" w:history="1">
        <w:r w:rsidR="00C66FB7" w:rsidRPr="006D621F">
          <w:t xml:space="preserve">art. </w:t>
        </w:r>
        <w:r w:rsidR="00C66FB7">
          <w:t>1</w:t>
        </w:r>
      </w:hyperlink>
      <w:r w:rsidR="00C66FB7">
        <w:t xml:space="preserve"> </w:t>
      </w:r>
      <w:r w:rsidR="005B5560" w:rsidRPr="002A3D88">
        <w:t>i</w:t>
      </w:r>
      <w:r w:rsidR="006E66BA">
        <w:t> </w:t>
      </w:r>
      <w:r w:rsidR="00C66FB7" w:rsidRPr="002A3D88">
        <w:t>niezakończon</w:t>
      </w:r>
      <w:r w:rsidR="00AA2DB2">
        <w:t>ych</w:t>
      </w:r>
      <w:r w:rsidR="00C66FB7" w:rsidRPr="002A3D88">
        <w:t xml:space="preserve"> </w:t>
      </w:r>
      <w:r w:rsidR="005B5560" w:rsidRPr="002A3D88">
        <w:t>przed dniem wejścia w</w:t>
      </w:r>
      <w:r w:rsidR="006E66BA">
        <w:t> </w:t>
      </w:r>
      <w:r w:rsidR="005B5560" w:rsidRPr="002A3D88">
        <w:t xml:space="preserve">życie </w:t>
      </w:r>
      <w:r w:rsidR="006E66BA">
        <w:t xml:space="preserve">niniejszej </w:t>
      </w:r>
      <w:r w:rsidR="008D7CCF">
        <w:t>ustawy</w:t>
      </w:r>
      <w:r w:rsidR="00AA2DB2">
        <w:t xml:space="preserve"> stosuje się przepisy dotychczasowe</w:t>
      </w:r>
      <w:r w:rsidR="005B5560" w:rsidRPr="002A3D88">
        <w:t>.</w:t>
      </w:r>
    </w:p>
    <w:bookmarkEnd w:id="3"/>
    <w:p w14:paraId="5696D39C" w14:textId="09E93472" w:rsidR="00261A16" w:rsidRPr="00737F6A" w:rsidRDefault="00461F39" w:rsidP="00E9275C">
      <w:pPr>
        <w:pStyle w:val="ARTartustawynprozporzdzenia"/>
      </w:pPr>
      <w:r w:rsidRPr="007E1C66">
        <w:rPr>
          <w:rStyle w:val="Ppogrubienie"/>
        </w:rPr>
        <w:t>Art.</w:t>
      </w:r>
      <w:r>
        <w:rPr>
          <w:rStyle w:val="Ppogrubienie"/>
        </w:rPr>
        <w:t> 4</w:t>
      </w:r>
      <w:r w:rsidRPr="007E1C66">
        <w:rPr>
          <w:rStyle w:val="Ppogrubienie"/>
        </w:rPr>
        <w:t>.</w:t>
      </w:r>
      <w:r>
        <w:t> </w:t>
      </w:r>
      <w:r w:rsidR="000C4830" w:rsidRPr="006D5EA9">
        <w:t xml:space="preserve">Ustawa wchodzi </w:t>
      </w:r>
      <w:r w:rsidR="000C4830" w:rsidRPr="006D21EA">
        <w:t>w życie</w:t>
      </w:r>
      <w:r w:rsidR="000C4830">
        <w:t xml:space="preserve"> z dniem</w:t>
      </w:r>
      <w:r w:rsidR="000C4830" w:rsidRPr="006D21EA">
        <w:t xml:space="preserve"> </w:t>
      </w:r>
      <w:r w:rsidR="000C4830" w:rsidRPr="007E1C66">
        <w:t>2</w:t>
      </w:r>
      <w:r w:rsidR="00EC478E">
        <w:t>4</w:t>
      </w:r>
      <w:r w:rsidR="000C4830" w:rsidRPr="007E1C66">
        <w:t xml:space="preserve"> lipca 2025</w:t>
      </w:r>
      <w:r w:rsidR="000C4830">
        <w:t xml:space="preserve"> r.</w:t>
      </w:r>
    </w:p>
    <w:sectPr w:rsidR="00261A16" w:rsidRPr="00737F6A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5C8D6" w14:textId="77777777" w:rsidR="002C3DAD" w:rsidRDefault="002C3DAD">
      <w:r>
        <w:separator/>
      </w:r>
    </w:p>
  </w:endnote>
  <w:endnote w:type="continuationSeparator" w:id="0">
    <w:p w14:paraId="4ED2AC07" w14:textId="77777777" w:rsidR="002C3DAD" w:rsidRDefault="002C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4CBD0" w14:textId="77777777" w:rsidR="002C3DAD" w:rsidRDefault="002C3DAD">
      <w:r>
        <w:separator/>
      </w:r>
    </w:p>
  </w:footnote>
  <w:footnote w:type="continuationSeparator" w:id="0">
    <w:p w14:paraId="3705212D" w14:textId="77777777" w:rsidR="002C3DAD" w:rsidRDefault="002C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AC8D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4209018">
    <w:abstractNumId w:val="23"/>
  </w:num>
  <w:num w:numId="2" w16cid:durableId="677734767">
    <w:abstractNumId w:val="23"/>
  </w:num>
  <w:num w:numId="3" w16cid:durableId="1892375105">
    <w:abstractNumId w:val="18"/>
  </w:num>
  <w:num w:numId="4" w16cid:durableId="1437554578">
    <w:abstractNumId w:val="18"/>
  </w:num>
  <w:num w:numId="5" w16cid:durableId="1370490040">
    <w:abstractNumId w:val="35"/>
  </w:num>
  <w:num w:numId="6" w16cid:durableId="907574214">
    <w:abstractNumId w:val="31"/>
  </w:num>
  <w:num w:numId="7" w16cid:durableId="1098646153">
    <w:abstractNumId w:val="35"/>
  </w:num>
  <w:num w:numId="8" w16cid:durableId="228854921">
    <w:abstractNumId w:val="31"/>
  </w:num>
  <w:num w:numId="9" w16cid:durableId="1792361062">
    <w:abstractNumId w:val="35"/>
  </w:num>
  <w:num w:numId="10" w16cid:durableId="259338044">
    <w:abstractNumId w:val="31"/>
  </w:num>
  <w:num w:numId="11" w16cid:durableId="263348935">
    <w:abstractNumId w:val="14"/>
  </w:num>
  <w:num w:numId="12" w16cid:durableId="251012466">
    <w:abstractNumId w:val="10"/>
  </w:num>
  <w:num w:numId="13" w16cid:durableId="1315374409">
    <w:abstractNumId w:val="15"/>
  </w:num>
  <w:num w:numId="14" w16cid:durableId="750738782">
    <w:abstractNumId w:val="26"/>
  </w:num>
  <w:num w:numId="15" w16cid:durableId="230501872">
    <w:abstractNumId w:val="14"/>
  </w:num>
  <w:num w:numId="16" w16cid:durableId="249775640">
    <w:abstractNumId w:val="16"/>
  </w:num>
  <w:num w:numId="17" w16cid:durableId="455560367">
    <w:abstractNumId w:val="8"/>
  </w:num>
  <w:num w:numId="18" w16cid:durableId="1133600057">
    <w:abstractNumId w:val="3"/>
  </w:num>
  <w:num w:numId="19" w16cid:durableId="1781758068">
    <w:abstractNumId w:val="2"/>
  </w:num>
  <w:num w:numId="20" w16cid:durableId="1221094377">
    <w:abstractNumId w:val="1"/>
  </w:num>
  <w:num w:numId="21" w16cid:durableId="898783854">
    <w:abstractNumId w:val="0"/>
  </w:num>
  <w:num w:numId="22" w16cid:durableId="1980188474">
    <w:abstractNumId w:val="9"/>
  </w:num>
  <w:num w:numId="23" w16cid:durableId="1799571990">
    <w:abstractNumId w:val="7"/>
  </w:num>
  <w:num w:numId="24" w16cid:durableId="1990286285">
    <w:abstractNumId w:val="6"/>
  </w:num>
  <w:num w:numId="25" w16cid:durableId="444349514">
    <w:abstractNumId w:val="5"/>
  </w:num>
  <w:num w:numId="26" w16cid:durableId="1400129413">
    <w:abstractNumId w:val="4"/>
  </w:num>
  <w:num w:numId="27" w16cid:durableId="1588884014">
    <w:abstractNumId w:val="33"/>
  </w:num>
  <w:num w:numId="28" w16cid:durableId="1763456021">
    <w:abstractNumId w:val="25"/>
  </w:num>
  <w:num w:numId="29" w16cid:durableId="1326401245">
    <w:abstractNumId w:val="36"/>
  </w:num>
  <w:num w:numId="30" w16cid:durableId="1248005414">
    <w:abstractNumId w:val="32"/>
  </w:num>
  <w:num w:numId="31" w16cid:durableId="790703712">
    <w:abstractNumId w:val="19"/>
  </w:num>
  <w:num w:numId="32" w16cid:durableId="1852332512">
    <w:abstractNumId w:val="11"/>
  </w:num>
  <w:num w:numId="33" w16cid:durableId="1144465538">
    <w:abstractNumId w:val="30"/>
  </w:num>
  <w:num w:numId="34" w16cid:durableId="1145009868">
    <w:abstractNumId w:val="20"/>
  </w:num>
  <w:num w:numId="35" w16cid:durableId="307903512">
    <w:abstractNumId w:val="17"/>
  </w:num>
  <w:num w:numId="36" w16cid:durableId="502165482">
    <w:abstractNumId w:val="22"/>
  </w:num>
  <w:num w:numId="37" w16cid:durableId="54817267">
    <w:abstractNumId w:val="27"/>
  </w:num>
  <w:num w:numId="38" w16cid:durableId="1220441949">
    <w:abstractNumId w:val="24"/>
  </w:num>
  <w:num w:numId="39" w16cid:durableId="1158811171">
    <w:abstractNumId w:val="13"/>
  </w:num>
  <w:num w:numId="40" w16cid:durableId="1124811898">
    <w:abstractNumId w:val="29"/>
  </w:num>
  <w:num w:numId="41" w16cid:durableId="1475684521">
    <w:abstractNumId w:val="28"/>
  </w:num>
  <w:num w:numId="42" w16cid:durableId="1681542149">
    <w:abstractNumId w:val="21"/>
  </w:num>
  <w:num w:numId="43" w16cid:durableId="92015698">
    <w:abstractNumId w:val="34"/>
  </w:num>
  <w:num w:numId="44" w16cid:durableId="1944026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27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82D"/>
    <w:rsid w:val="000C4830"/>
    <w:rsid w:val="000C4BC4"/>
    <w:rsid w:val="000D0110"/>
    <w:rsid w:val="000D2468"/>
    <w:rsid w:val="000D318A"/>
    <w:rsid w:val="000D5975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AC7"/>
    <w:rsid w:val="00106D03"/>
    <w:rsid w:val="001073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387D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52D"/>
    <w:rsid w:val="001736F0"/>
    <w:rsid w:val="00173BB3"/>
    <w:rsid w:val="001740D0"/>
    <w:rsid w:val="00174F2C"/>
    <w:rsid w:val="00180F2A"/>
    <w:rsid w:val="00184B91"/>
    <w:rsid w:val="00184D4A"/>
    <w:rsid w:val="00186EC1"/>
    <w:rsid w:val="001901A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A9A"/>
    <w:rsid w:val="001B342E"/>
    <w:rsid w:val="001B41A8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4714"/>
    <w:rsid w:val="001F47DA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5C6"/>
    <w:rsid w:val="00294947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3DAD"/>
    <w:rsid w:val="002D0C4F"/>
    <w:rsid w:val="002D1364"/>
    <w:rsid w:val="002D4D30"/>
    <w:rsid w:val="002D5000"/>
    <w:rsid w:val="002D598D"/>
    <w:rsid w:val="002D7188"/>
    <w:rsid w:val="002E1DE3"/>
    <w:rsid w:val="002E1F44"/>
    <w:rsid w:val="002E2AB6"/>
    <w:rsid w:val="002E3687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497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031F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2485"/>
    <w:rsid w:val="003C2AEE"/>
    <w:rsid w:val="003C35C4"/>
    <w:rsid w:val="003D12C2"/>
    <w:rsid w:val="003D31B9"/>
    <w:rsid w:val="003D3867"/>
    <w:rsid w:val="003E0D1A"/>
    <w:rsid w:val="003E2DA3"/>
    <w:rsid w:val="003E711A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2443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7E7F"/>
    <w:rsid w:val="00440C99"/>
    <w:rsid w:val="0044175C"/>
    <w:rsid w:val="00445F4D"/>
    <w:rsid w:val="004504C0"/>
    <w:rsid w:val="004539B0"/>
    <w:rsid w:val="004550FB"/>
    <w:rsid w:val="0046111A"/>
    <w:rsid w:val="00461F39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02E0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3667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5F6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12E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0972"/>
    <w:rsid w:val="005B5560"/>
    <w:rsid w:val="005B713E"/>
    <w:rsid w:val="005C03B6"/>
    <w:rsid w:val="005C348E"/>
    <w:rsid w:val="005C68E1"/>
    <w:rsid w:val="005D3763"/>
    <w:rsid w:val="005D44CC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F89"/>
    <w:rsid w:val="00603A1A"/>
    <w:rsid w:val="006046D5"/>
    <w:rsid w:val="00607A93"/>
    <w:rsid w:val="00610C08"/>
    <w:rsid w:val="00611F74"/>
    <w:rsid w:val="006145D9"/>
    <w:rsid w:val="00615772"/>
    <w:rsid w:val="00615ADB"/>
    <w:rsid w:val="0061629F"/>
    <w:rsid w:val="006207B0"/>
    <w:rsid w:val="00621256"/>
    <w:rsid w:val="00621FCC"/>
    <w:rsid w:val="00622E4B"/>
    <w:rsid w:val="006333DA"/>
    <w:rsid w:val="00635134"/>
    <w:rsid w:val="006356E2"/>
    <w:rsid w:val="0063741B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1B06"/>
    <w:rsid w:val="006A35D5"/>
    <w:rsid w:val="006A748A"/>
    <w:rsid w:val="006C419E"/>
    <w:rsid w:val="006C4A31"/>
    <w:rsid w:val="006C5AC2"/>
    <w:rsid w:val="006C6AFB"/>
    <w:rsid w:val="006D2735"/>
    <w:rsid w:val="006D3D45"/>
    <w:rsid w:val="006D45B2"/>
    <w:rsid w:val="006D621F"/>
    <w:rsid w:val="006E0FCC"/>
    <w:rsid w:val="006E1699"/>
    <w:rsid w:val="006E1E96"/>
    <w:rsid w:val="006E5E21"/>
    <w:rsid w:val="006E66BA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096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47DE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278C"/>
    <w:rsid w:val="00776DC2"/>
    <w:rsid w:val="00780122"/>
    <w:rsid w:val="0078214B"/>
    <w:rsid w:val="007823A7"/>
    <w:rsid w:val="00783ABE"/>
    <w:rsid w:val="0078498A"/>
    <w:rsid w:val="007878FE"/>
    <w:rsid w:val="0079153F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5AE7"/>
    <w:rsid w:val="007B6957"/>
    <w:rsid w:val="007B75BC"/>
    <w:rsid w:val="007C0BD6"/>
    <w:rsid w:val="007C3806"/>
    <w:rsid w:val="007C5BB7"/>
    <w:rsid w:val="007C5D74"/>
    <w:rsid w:val="007D07D5"/>
    <w:rsid w:val="007D1C64"/>
    <w:rsid w:val="007D32DD"/>
    <w:rsid w:val="007D6DCE"/>
    <w:rsid w:val="007D72C4"/>
    <w:rsid w:val="007E2CFE"/>
    <w:rsid w:val="007E59C9"/>
    <w:rsid w:val="007F0072"/>
    <w:rsid w:val="007F0E51"/>
    <w:rsid w:val="007F2EB6"/>
    <w:rsid w:val="007F5049"/>
    <w:rsid w:val="007F54C3"/>
    <w:rsid w:val="007F59CB"/>
    <w:rsid w:val="007F6D1E"/>
    <w:rsid w:val="00802949"/>
    <w:rsid w:val="0080301E"/>
    <w:rsid w:val="0080365F"/>
    <w:rsid w:val="00804E3B"/>
    <w:rsid w:val="00812BE5"/>
    <w:rsid w:val="0081679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1DFE"/>
    <w:rsid w:val="008620DE"/>
    <w:rsid w:val="00866867"/>
    <w:rsid w:val="00870FEF"/>
    <w:rsid w:val="00872257"/>
    <w:rsid w:val="0087316F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12C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087B"/>
    <w:rsid w:val="008D2434"/>
    <w:rsid w:val="008D7CCF"/>
    <w:rsid w:val="008E171D"/>
    <w:rsid w:val="008E2785"/>
    <w:rsid w:val="008E42BD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1493"/>
    <w:rsid w:val="00943751"/>
    <w:rsid w:val="009458CF"/>
    <w:rsid w:val="00946DD0"/>
    <w:rsid w:val="009475F6"/>
    <w:rsid w:val="009509E6"/>
    <w:rsid w:val="00951E7C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5E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34E9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057F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04F5"/>
    <w:rsid w:val="00A824DD"/>
    <w:rsid w:val="00A83676"/>
    <w:rsid w:val="00A83B7B"/>
    <w:rsid w:val="00A84274"/>
    <w:rsid w:val="00A850F3"/>
    <w:rsid w:val="00A8636C"/>
    <w:rsid w:val="00A864E3"/>
    <w:rsid w:val="00A87A10"/>
    <w:rsid w:val="00A94574"/>
    <w:rsid w:val="00A95936"/>
    <w:rsid w:val="00A96265"/>
    <w:rsid w:val="00A97084"/>
    <w:rsid w:val="00AA1C2C"/>
    <w:rsid w:val="00AA2DB2"/>
    <w:rsid w:val="00AA319A"/>
    <w:rsid w:val="00AA35F6"/>
    <w:rsid w:val="00AA3D3C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10A8"/>
    <w:rsid w:val="00AE4179"/>
    <w:rsid w:val="00AE4425"/>
    <w:rsid w:val="00AE4FBE"/>
    <w:rsid w:val="00AE650F"/>
    <w:rsid w:val="00AE6555"/>
    <w:rsid w:val="00AE7D16"/>
    <w:rsid w:val="00AF32B8"/>
    <w:rsid w:val="00AF3627"/>
    <w:rsid w:val="00AF4CAA"/>
    <w:rsid w:val="00AF571A"/>
    <w:rsid w:val="00AF60A0"/>
    <w:rsid w:val="00AF67FC"/>
    <w:rsid w:val="00AF7DF5"/>
    <w:rsid w:val="00B006E5"/>
    <w:rsid w:val="00B010D9"/>
    <w:rsid w:val="00B024C2"/>
    <w:rsid w:val="00B07700"/>
    <w:rsid w:val="00B13921"/>
    <w:rsid w:val="00B14BA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911"/>
    <w:rsid w:val="00B45FBC"/>
    <w:rsid w:val="00B51A7D"/>
    <w:rsid w:val="00B535C2"/>
    <w:rsid w:val="00B55544"/>
    <w:rsid w:val="00B642FC"/>
    <w:rsid w:val="00B64D26"/>
    <w:rsid w:val="00B64FBB"/>
    <w:rsid w:val="00B65123"/>
    <w:rsid w:val="00B70E22"/>
    <w:rsid w:val="00B71CFB"/>
    <w:rsid w:val="00B774CB"/>
    <w:rsid w:val="00B80402"/>
    <w:rsid w:val="00B80B9A"/>
    <w:rsid w:val="00B830B7"/>
    <w:rsid w:val="00B848EA"/>
    <w:rsid w:val="00B84B2B"/>
    <w:rsid w:val="00B8631B"/>
    <w:rsid w:val="00B87CEE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072"/>
    <w:rsid w:val="00BE41EC"/>
    <w:rsid w:val="00BE531F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6FB7"/>
    <w:rsid w:val="00C6766B"/>
    <w:rsid w:val="00C71483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94"/>
    <w:rsid w:val="00C86AFA"/>
    <w:rsid w:val="00C87B0E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7BC0"/>
    <w:rsid w:val="00CF09AA"/>
    <w:rsid w:val="00CF4813"/>
    <w:rsid w:val="00CF5233"/>
    <w:rsid w:val="00D02069"/>
    <w:rsid w:val="00D029B8"/>
    <w:rsid w:val="00D02F60"/>
    <w:rsid w:val="00D0464E"/>
    <w:rsid w:val="00D04A96"/>
    <w:rsid w:val="00D0623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3CF"/>
    <w:rsid w:val="00D57791"/>
    <w:rsid w:val="00D6046A"/>
    <w:rsid w:val="00D62870"/>
    <w:rsid w:val="00D649AB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48C5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5DD6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6F3C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0E7F"/>
    <w:rsid w:val="00E32373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275C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78E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57D0"/>
    <w:rsid w:val="00F115CA"/>
    <w:rsid w:val="00F14817"/>
    <w:rsid w:val="00F14EBA"/>
    <w:rsid w:val="00F1510F"/>
    <w:rsid w:val="00F1533A"/>
    <w:rsid w:val="00F15E5A"/>
    <w:rsid w:val="00F178A1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3FBE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05AB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7BF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5A318"/>
  <w15:docId w15:val="{1D42AC0C-8DDC-4318-82C3-0A06933D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6D621F"/>
    <w:rPr>
      <w:color w:val="0000FF"/>
      <w:u w:val="single"/>
    </w:rPr>
  </w:style>
  <w:style w:type="paragraph" w:styleId="Poprawka">
    <w:name w:val="Revision"/>
    <w:hidden/>
    <w:uiPriority w:val="99"/>
    <w:semiHidden/>
    <w:rsid w:val="00951E7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4ytkmjzhezdmltqmfyc4njug4zdgnbygm&amp;refSource=hyp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inruhe4dqltqmfyc4njug4zdimrsgy&amp;refSource=hy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Gawrych Anna</dc:creator>
  <cp:lastModifiedBy>Binkowska Joanna</cp:lastModifiedBy>
  <cp:revision>3</cp:revision>
  <cp:lastPrinted>2012-04-23T06:39:00Z</cp:lastPrinted>
  <dcterms:created xsi:type="dcterms:W3CDTF">2025-06-18T06:15:00Z</dcterms:created>
  <dcterms:modified xsi:type="dcterms:W3CDTF">2025-06-18T06:31:00Z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