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1A24" w14:textId="77777777" w:rsidR="00381B65" w:rsidRPr="00381B65" w:rsidRDefault="00381B65" w:rsidP="00381B65">
      <w:pPr>
        <w:pStyle w:val="OZNPROJEKTUwskazaniedatylubwersjiprojektu"/>
        <w:keepNext/>
      </w:pPr>
      <w:r w:rsidRPr="00381B65">
        <w:t>Projekt</w:t>
      </w:r>
    </w:p>
    <w:p w14:paraId="46ACACB9" w14:textId="77777777" w:rsidR="00381B65" w:rsidRPr="00381B65" w:rsidRDefault="00381B65" w:rsidP="00381B65">
      <w:pPr>
        <w:pStyle w:val="OZNRODZAKTUtznustawalubrozporzdzenieiorganwydajcy"/>
      </w:pPr>
      <w:r w:rsidRPr="00381B65">
        <w:t>USTAWA</w:t>
      </w:r>
    </w:p>
    <w:p w14:paraId="696B0048" w14:textId="5093D33E" w:rsidR="00381B65" w:rsidRPr="00381B65" w:rsidRDefault="00381B65" w:rsidP="00381B65">
      <w:pPr>
        <w:pStyle w:val="DATAAKTUdatauchwalenialubwydaniaaktu"/>
      </w:pPr>
      <w:r w:rsidRPr="00381B65">
        <w:t>z dnia</w:t>
      </w:r>
      <w:r w:rsidR="002230BA">
        <w:t>…… 2025 r.</w:t>
      </w:r>
    </w:p>
    <w:p w14:paraId="48F6CA82" w14:textId="77777777" w:rsidR="00381B65" w:rsidRPr="00381B65" w:rsidRDefault="00381B65" w:rsidP="00381B65">
      <w:pPr>
        <w:pStyle w:val="TYTUAKTUprzedmiotregulacjiustawylubrozporzdzenia"/>
        <w:rPr>
          <w:rStyle w:val="IGindeksgrny"/>
        </w:rPr>
      </w:pPr>
      <w:r w:rsidRPr="00381B65">
        <w:t>o likwidacji Akademii Kopernikańskiej i Szkoły Głównej Mikołaja Kopernika</w:t>
      </w:r>
      <w:r w:rsidRPr="00381B65">
        <w:rPr>
          <w:rStyle w:val="IGPindeksgrnyipogrubienie"/>
        </w:rPr>
        <w:footnoteReference w:id="1"/>
      </w:r>
      <w:r w:rsidRPr="00381B65">
        <w:rPr>
          <w:rStyle w:val="IGPindeksgrnyipogrubienie"/>
        </w:rPr>
        <w:t>)</w:t>
      </w:r>
    </w:p>
    <w:p w14:paraId="3EC3BCD6" w14:textId="104F9526" w:rsidR="00381B65" w:rsidRPr="00381B65" w:rsidRDefault="00381B65" w:rsidP="00381B65">
      <w:pPr>
        <w:pStyle w:val="ARTartustawynprozporzdzenia"/>
      </w:pPr>
      <w:r w:rsidRPr="00381B65">
        <w:rPr>
          <w:rStyle w:val="Ppogrubienie"/>
        </w:rPr>
        <w:t>Art. 1.</w:t>
      </w:r>
      <w:r w:rsidRPr="00381B65">
        <w:t xml:space="preserve"> 1. Otwiera się likwidację Akademii Kopernikańskiej, zwanej dalej „Akademią”, i Szkoły Głównej Mikołaja Kopernika, zwanej dalej „Szkołą”, o których mowa w ustawie z dnia 28 kwietnia 2022 r. o Akademii Kopernikańskiej </w:t>
      </w:r>
      <w:bookmarkStart w:id="0" w:name="_Hlk198196530"/>
      <w:r w:rsidRPr="00381B65">
        <w:t>(Dz. U. z</w:t>
      </w:r>
      <w:r>
        <w:t> </w:t>
      </w:r>
      <w:r w:rsidRPr="00381B65">
        <w:t>2024 r. poz. 463)</w:t>
      </w:r>
      <w:bookmarkEnd w:id="0"/>
      <w:r w:rsidRPr="00381B65">
        <w:t>.</w:t>
      </w:r>
    </w:p>
    <w:p w14:paraId="76302EE3" w14:textId="69882C58" w:rsidR="00381B65" w:rsidRPr="00381B65" w:rsidRDefault="00381B65" w:rsidP="00381B65">
      <w:pPr>
        <w:pStyle w:val="USTustnpkodeksu"/>
      </w:pPr>
      <w:r w:rsidRPr="00381B65">
        <w:t>2. W okresie likwidacji Akademia i Szkoła używają nazw z dodaniem oznaczenia „w likwidacji”.</w:t>
      </w:r>
    </w:p>
    <w:p w14:paraId="3183AFCE" w14:textId="77777777" w:rsidR="00381B65" w:rsidRPr="00381B65" w:rsidRDefault="00381B65" w:rsidP="00381B65">
      <w:pPr>
        <w:pStyle w:val="ARTartustawynprozporzdzenia"/>
      </w:pPr>
      <w:r w:rsidRPr="00381B65">
        <w:rPr>
          <w:rStyle w:val="Ppogrubienie"/>
        </w:rPr>
        <w:t>Art. 2.</w:t>
      </w:r>
      <w:r w:rsidRPr="00381B65">
        <w:t> 1. Likwidacja Akademii i Szkoły ma na celu zakończenie ich działalności.</w:t>
      </w:r>
    </w:p>
    <w:p w14:paraId="23FC36B2" w14:textId="77777777" w:rsidR="00381B65" w:rsidRPr="00381B65" w:rsidRDefault="00381B65" w:rsidP="00381B65">
      <w:pPr>
        <w:pStyle w:val="USTustnpkodeksu"/>
      </w:pPr>
      <w:r w:rsidRPr="00381B65">
        <w:t>2. Likwidacja Akademii i Szkoły polega na zadysponowaniu składnikami materialnymi i niematerialnymi ich majątku po zaspokojeniu lub zabezpieczeniu wierzycieli.</w:t>
      </w:r>
    </w:p>
    <w:p w14:paraId="1DCB21BC" w14:textId="1647CF07" w:rsidR="00381B65" w:rsidRPr="00381B65" w:rsidRDefault="00381B65" w:rsidP="00381B65">
      <w:pPr>
        <w:pStyle w:val="ARTartustawynprozporzdzenia"/>
      </w:pPr>
      <w:r w:rsidRPr="00381B65">
        <w:rPr>
          <w:rStyle w:val="Ppogrubienie"/>
        </w:rPr>
        <w:t>Art. 3.</w:t>
      </w:r>
      <w:r w:rsidRPr="00381B65">
        <w:t> 1. Minister właściwy do spraw szkolnictwa wyższego i nauki, zwany dalej „ministrem”, z dniem wejścia w życie ustawy powołuje likwidatora Akademii i Szkoły</w:t>
      </w:r>
      <w:r w:rsidR="000D5AA4" w:rsidRPr="00FF4D9A">
        <w:t>, zwanego dalej „likwidatorem”</w:t>
      </w:r>
      <w:r w:rsidRPr="00381B65">
        <w:t>.</w:t>
      </w:r>
    </w:p>
    <w:p w14:paraId="14D9DF53" w14:textId="77777777" w:rsidR="00381B65" w:rsidRPr="00381B65" w:rsidRDefault="00381B65" w:rsidP="00381B65">
      <w:pPr>
        <w:pStyle w:val="USTustnpkodeksu"/>
      </w:pPr>
      <w:r w:rsidRPr="00381B65">
        <w:t>2. Minister może odwołać likwidatora w każdym czasie.</w:t>
      </w:r>
    </w:p>
    <w:p w14:paraId="05592535" w14:textId="77777777" w:rsidR="00381B65" w:rsidRPr="00381B65" w:rsidRDefault="00381B65" w:rsidP="00381B65">
      <w:pPr>
        <w:pStyle w:val="USTustnpkodeksu"/>
      </w:pPr>
      <w:r w:rsidRPr="00381B65">
        <w:t>3. W przypadku, o którym mowa w ust. 2, minister niezwłocznie powołuje nowego likwidatora.</w:t>
      </w:r>
    </w:p>
    <w:p w14:paraId="47F5229E" w14:textId="77777777" w:rsidR="00381B65" w:rsidRPr="00381B65" w:rsidRDefault="00381B65" w:rsidP="00381B65">
      <w:pPr>
        <w:pStyle w:val="ARTartustawynprozporzdzenia"/>
      </w:pPr>
      <w:r w:rsidRPr="00381B65">
        <w:rPr>
          <w:rStyle w:val="Ppogrubienie"/>
        </w:rPr>
        <w:t>Art. 4.</w:t>
      </w:r>
      <w:r w:rsidRPr="00381B65">
        <w:t> 1. Likwidatorowi przysługuje wynagrodzenie miesięczne, którego wysokość ustala minister.</w:t>
      </w:r>
    </w:p>
    <w:p w14:paraId="223DE25D" w14:textId="77777777" w:rsidR="00381B65" w:rsidRPr="00381B65" w:rsidRDefault="00381B65" w:rsidP="00381B65">
      <w:pPr>
        <w:pStyle w:val="USTustnpkodeksu"/>
      </w:pPr>
      <w:r w:rsidRPr="00381B65">
        <w:t xml:space="preserve">2. Wysokość wynagrodzenia, o którym mowa w ust. 1, nie może być wyższa niż trzykrotność minimalnego miesięcznego wynagrodzenia zasadniczego dla profesora w uczelni publicznej określonego w przepisach wydanych na podstawie art. 137 ust. 2 </w:t>
      </w:r>
      <w:r w:rsidRPr="00381B65">
        <w:lastRenderedPageBreak/>
        <w:t>ustawy z dnia 20 lipca 2018 r. – Prawo o szkolnictwie wyższym i nauce (Dz. U. z 2024 r. poz. 1571, z późn. zm.</w:t>
      </w:r>
      <w:r w:rsidRPr="00381B65">
        <w:rPr>
          <w:rStyle w:val="IGindeksgrny"/>
        </w:rPr>
        <w:footnoteReference w:id="2"/>
      </w:r>
      <w:r w:rsidRPr="00381B65">
        <w:rPr>
          <w:rStyle w:val="IGindeksgrny"/>
        </w:rPr>
        <w:t>)</w:t>
      </w:r>
      <w:r w:rsidRPr="00381B65">
        <w:t>).</w:t>
      </w:r>
    </w:p>
    <w:p w14:paraId="3B21D0E5" w14:textId="77777777" w:rsidR="00381B65" w:rsidRPr="00381B65" w:rsidRDefault="00381B65" w:rsidP="00381B65">
      <w:pPr>
        <w:pStyle w:val="ARTartustawynprozporzdzenia"/>
        <w:keepNext/>
      </w:pPr>
      <w:r w:rsidRPr="00381B65">
        <w:rPr>
          <w:rStyle w:val="Ppogrubienie"/>
        </w:rPr>
        <w:t>Art. 5.</w:t>
      </w:r>
      <w:r w:rsidRPr="00381B65">
        <w:t> Minister może żądać od likwidatora przedstawienia:</w:t>
      </w:r>
    </w:p>
    <w:p w14:paraId="1B57A322" w14:textId="77777777" w:rsidR="00381B65" w:rsidRPr="00381B65" w:rsidRDefault="00381B65" w:rsidP="00381B65">
      <w:pPr>
        <w:pStyle w:val="PKTpunkt"/>
      </w:pPr>
      <w:r w:rsidRPr="00381B65">
        <w:t>1)</w:t>
      </w:r>
      <w:r w:rsidRPr="00381B65">
        <w:tab/>
        <w:t>informacji dotyczących przebiegu likwidacji Akademii i Szkoły;</w:t>
      </w:r>
    </w:p>
    <w:p w14:paraId="0C19FCD6" w14:textId="77777777" w:rsidR="00381B65" w:rsidRPr="00381B65" w:rsidRDefault="00381B65" w:rsidP="00381B65">
      <w:pPr>
        <w:pStyle w:val="PKTpunkt"/>
      </w:pPr>
      <w:r w:rsidRPr="00381B65">
        <w:t>2)</w:t>
      </w:r>
      <w:r w:rsidRPr="00381B65">
        <w:tab/>
        <w:t>dokumentów związanych z likwidacją Akademii i Szkoły.</w:t>
      </w:r>
    </w:p>
    <w:p w14:paraId="5C055B08" w14:textId="77777777" w:rsidR="00381B65" w:rsidRPr="00381B65" w:rsidRDefault="00381B65" w:rsidP="00381B65">
      <w:pPr>
        <w:pStyle w:val="ARTartustawynprozporzdzenia"/>
        <w:keepNext/>
      </w:pPr>
      <w:r w:rsidRPr="00381B65">
        <w:rPr>
          <w:rStyle w:val="Ppogrubienie"/>
        </w:rPr>
        <w:t>Art. 6.</w:t>
      </w:r>
      <w:r w:rsidRPr="00381B65">
        <w:t> 1. Likwidator:</w:t>
      </w:r>
    </w:p>
    <w:p w14:paraId="54823213" w14:textId="77777777" w:rsidR="00381B65" w:rsidRPr="00381B65" w:rsidRDefault="00381B65" w:rsidP="00381B65">
      <w:pPr>
        <w:pStyle w:val="PKTpunkt"/>
      </w:pPr>
      <w:r w:rsidRPr="00381B65">
        <w:t>1)</w:t>
      </w:r>
      <w:r w:rsidRPr="00381B65">
        <w:tab/>
        <w:t>niezwłocznie ogłasza o otwarciu likwidacji Akademii i Szkoły w Monitorze Sądowym i Gospodarczym;</w:t>
      </w:r>
    </w:p>
    <w:p w14:paraId="21C7D986" w14:textId="77777777" w:rsidR="00381B65" w:rsidRPr="00381B65" w:rsidRDefault="00381B65" w:rsidP="00381B65">
      <w:pPr>
        <w:pStyle w:val="PKTpunkt"/>
      </w:pPr>
      <w:r w:rsidRPr="00381B65">
        <w:t>2)</w:t>
      </w:r>
      <w:r w:rsidRPr="00381B65">
        <w:tab/>
        <w:t>w terminie 3 miesięcy od dnia wejścia w życie ustawy przedstawia ministrowi do zatwierdzenia plany przychodów i kosztów związanych z likwidacją Akademii i Szkoły.</w:t>
      </w:r>
    </w:p>
    <w:p w14:paraId="0AF09C43" w14:textId="77777777" w:rsidR="00381B65" w:rsidRPr="00381B65" w:rsidRDefault="00381B65" w:rsidP="00381B65">
      <w:pPr>
        <w:pStyle w:val="USTustnpkodeksu"/>
      </w:pPr>
      <w:r w:rsidRPr="00381B65">
        <w:t>2. Do zaspokojenia należności wierzycieli Akademii i Szkoły przepis art. 287 ustawy z dnia 15 września 2000 r. – Kodeks spółek handlowych (Dz. U. z 2024 r. poz. 18 i 96) stosuje się odpowiednio.</w:t>
      </w:r>
    </w:p>
    <w:p w14:paraId="4BA75AC1" w14:textId="77777777" w:rsidR="00381B65" w:rsidRPr="00381B65" w:rsidRDefault="00381B65" w:rsidP="00381B65">
      <w:pPr>
        <w:pStyle w:val="ARTartustawynprozporzdzenia"/>
      </w:pPr>
      <w:r w:rsidRPr="00381B65">
        <w:rPr>
          <w:rStyle w:val="Ppogrubienie"/>
        </w:rPr>
        <w:t>Art. 7.</w:t>
      </w:r>
      <w:r w:rsidRPr="00381B65">
        <w:t> Koszty likwidacji Akademii pokrywa się z jej mienia, a w przypadku braku wystarczających środków – z budżetu państwa z części 90 – Akademia Kopernikańska, której dysponentem jest minister, na podstawie planu przychodów i kosztów związanych z likwidacją.</w:t>
      </w:r>
    </w:p>
    <w:p w14:paraId="6E518297" w14:textId="77777777" w:rsidR="00381B65" w:rsidRPr="00381B65" w:rsidRDefault="00381B65" w:rsidP="00381B65">
      <w:pPr>
        <w:pStyle w:val="ARTartustawynprozporzdzenia"/>
        <w:keepNext/>
      </w:pPr>
      <w:r w:rsidRPr="00381B65">
        <w:rPr>
          <w:rStyle w:val="Ppogrubienie"/>
        </w:rPr>
        <w:t>Art. 8.</w:t>
      </w:r>
      <w:r w:rsidRPr="00381B65">
        <w:t> Otwarcie likwidacji Akademii powoduje, że:</w:t>
      </w:r>
    </w:p>
    <w:p w14:paraId="480BCAF3" w14:textId="77777777" w:rsidR="00381B65" w:rsidRPr="00381B65" w:rsidRDefault="00381B65" w:rsidP="00381B65">
      <w:pPr>
        <w:pStyle w:val="PKTpunkt"/>
      </w:pPr>
      <w:r w:rsidRPr="00381B65">
        <w:t>1)</w:t>
      </w:r>
      <w:r w:rsidRPr="00381B65">
        <w:tab/>
        <w:t>wygasa członkostwo w Akademii;</w:t>
      </w:r>
    </w:p>
    <w:p w14:paraId="07759BEE" w14:textId="77777777" w:rsidR="00381B65" w:rsidRPr="00381B65" w:rsidRDefault="00381B65" w:rsidP="00381B65">
      <w:pPr>
        <w:pStyle w:val="PKTpunkt"/>
      </w:pPr>
      <w:r w:rsidRPr="00381B65">
        <w:t>2)</w:t>
      </w:r>
      <w:r w:rsidRPr="00381B65">
        <w:tab/>
        <w:t>wygasają kadencje organów Akademii;</w:t>
      </w:r>
    </w:p>
    <w:p w14:paraId="45EBB029" w14:textId="510A89DC" w:rsidR="00381B65" w:rsidRPr="00381B65" w:rsidRDefault="00381B65" w:rsidP="00381B65">
      <w:pPr>
        <w:pStyle w:val="PKTpunkt"/>
      </w:pPr>
      <w:r w:rsidRPr="00381B65">
        <w:t>3)</w:t>
      </w:r>
      <w:r w:rsidRPr="00381B65">
        <w:tab/>
        <w:t>likwidator przejmuje kompetencje organów Akademii, Dyrektora Centrum Badawczego Mikołaja Kopernika i Dyrektora Biura Akademii.</w:t>
      </w:r>
    </w:p>
    <w:p w14:paraId="7DD1DF4B" w14:textId="77777777" w:rsidR="00381B65" w:rsidRPr="00381B65" w:rsidRDefault="00381B65" w:rsidP="00381B65">
      <w:pPr>
        <w:pStyle w:val="ARTartustawynprozporzdzenia"/>
      </w:pPr>
      <w:r w:rsidRPr="00381B65">
        <w:rPr>
          <w:rStyle w:val="Ppogrubienie"/>
        </w:rPr>
        <w:t>Art. 9.</w:t>
      </w:r>
      <w:r w:rsidRPr="00381B65">
        <w:t> 1. Z dniem wejścia w życie ustawy osoby, którym nadano tytuł Ambasadora Akademii Kopernikańskiej, tracą prawo do posługiwania się tym tytułem.</w:t>
      </w:r>
    </w:p>
    <w:p w14:paraId="77704E9B" w14:textId="392F427D" w:rsidR="00381B65" w:rsidRPr="00381B65" w:rsidRDefault="00381B65" w:rsidP="00381B65">
      <w:pPr>
        <w:pStyle w:val="USTustnpkodeksu"/>
      </w:pPr>
      <w:r w:rsidRPr="00381B65">
        <w:t xml:space="preserve">2. Środki finansowe przyznane na realizację zadań, o których mowa w art. 49 ustawy z dnia 28 kwietnia 2022 r. o Akademii Kopernikańskiej, niewykorzystane do </w:t>
      </w:r>
      <w:r w:rsidRPr="00381B65">
        <w:lastRenderedPageBreak/>
        <w:t>dnia otwarcia likwidacji Akademii podlegają zwrotowi na rachunek bankowy Akademii</w:t>
      </w:r>
      <w:r w:rsidR="00AC27B1">
        <w:t>,</w:t>
      </w:r>
      <w:r w:rsidRPr="00381B65">
        <w:t xml:space="preserve"> w terminie 14 dni od dnia wejścia w życie ustawy.</w:t>
      </w:r>
    </w:p>
    <w:p w14:paraId="3B553B94" w14:textId="6EB95224" w:rsidR="00381B65" w:rsidRPr="00381B65" w:rsidRDefault="00381B65" w:rsidP="00381B65">
      <w:pPr>
        <w:pStyle w:val="ARTartustawynprozporzdzenia"/>
      </w:pPr>
      <w:r w:rsidRPr="00381B65">
        <w:rPr>
          <w:rStyle w:val="Ppogrubienie"/>
        </w:rPr>
        <w:t>Art. 1</w:t>
      </w:r>
      <w:r w:rsidR="00F64E0C">
        <w:rPr>
          <w:rStyle w:val="Ppogrubienie"/>
        </w:rPr>
        <w:t>0</w:t>
      </w:r>
      <w:r w:rsidRPr="00381B65">
        <w:rPr>
          <w:rStyle w:val="Ppogrubienie"/>
        </w:rPr>
        <w:t>.</w:t>
      </w:r>
      <w:r w:rsidRPr="00381B65">
        <w:t> Mienie Akademii obejmujące własność i inne prawa majątkowe po spłaceniu zobowiązań staje się mieniem Skarbu Państwa albo mieniem jednostki samorządu terytorialnego – odpowiednio do źródła pochodzenia tego mienia. O przeznaczeniu mienia Skarbu Państwa decyduje minister.</w:t>
      </w:r>
    </w:p>
    <w:p w14:paraId="4FDB6C0A" w14:textId="18DB8569" w:rsidR="00381B65" w:rsidRPr="00381B65" w:rsidRDefault="00381B65" w:rsidP="00381B65">
      <w:pPr>
        <w:pStyle w:val="ARTartustawynprozporzdzenia"/>
      </w:pPr>
      <w:r w:rsidRPr="00381B65">
        <w:rPr>
          <w:rStyle w:val="Ppogrubienie"/>
        </w:rPr>
        <w:t>Art. 1</w:t>
      </w:r>
      <w:r w:rsidR="00F64E0C">
        <w:rPr>
          <w:rStyle w:val="Ppogrubienie"/>
        </w:rPr>
        <w:t>1</w:t>
      </w:r>
      <w:r w:rsidRPr="00381B65">
        <w:rPr>
          <w:rStyle w:val="Ppogrubienie"/>
        </w:rPr>
        <w:t>.</w:t>
      </w:r>
      <w:r w:rsidRPr="00381B65">
        <w:t> 1. Z dniem wejścia w życie ustawy umowy, o których mowa w art. 35 ust. 1 ustawy z dnia 28 kwietnia 2022 r. o Akademii Kopernikańskiej, wygasają.</w:t>
      </w:r>
    </w:p>
    <w:p w14:paraId="2FCC9C37" w14:textId="77777777" w:rsidR="00381B65" w:rsidRPr="00381B65" w:rsidRDefault="00381B65" w:rsidP="00381B65">
      <w:pPr>
        <w:pStyle w:val="USTustnpkodeksu"/>
      </w:pPr>
      <w:r w:rsidRPr="00381B65">
        <w:t>2. Likwidator dokonuje rozliczenia umów, o których mowa w art. 35 ust. 1 ustawy z dnia 28 kwietnia 2022 r. o Akademii Kopernikańskiej.</w:t>
      </w:r>
    </w:p>
    <w:p w14:paraId="5791C8FD" w14:textId="633FD668" w:rsidR="00381B65" w:rsidRPr="00381B65" w:rsidRDefault="00381B65" w:rsidP="00381B65">
      <w:pPr>
        <w:pStyle w:val="USTustnpkodeksu"/>
      </w:pPr>
      <w:r w:rsidRPr="00381B65">
        <w:t>3. Oceny merytorycznej związanej z rozliczeniem umów, o którym mowa w ust. 2, dokonuje zespół ekspertów powołany przez likwidatora spośród osób posiadających wiedzę i doświadczenie niezbędne do dokonania tej oceny.</w:t>
      </w:r>
    </w:p>
    <w:p w14:paraId="0ED8780A" w14:textId="77777777" w:rsidR="00381B65" w:rsidRPr="00381B65" w:rsidRDefault="00381B65" w:rsidP="00381B65">
      <w:pPr>
        <w:pStyle w:val="USTustnpkodeksu"/>
      </w:pPr>
      <w:r w:rsidRPr="00381B65">
        <w:t>4. Ekspertom przysługuje wynagrodzenie, którego wysokość ustala likwidator, biorąc pod uwagę przedmiot i zakres oceny merytorycznej związanej z rozliczeniem umów, o którym mowa w ust. 2. Wysokość wynagrodzenia za dokonanie oceny merytorycznej związanej z rozliczeniem jednej umowy nie może być wyższa niż 4600 zł.</w:t>
      </w:r>
    </w:p>
    <w:p w14:paraId="2181E137" w14:textId="65CDA1BF" w:rsidR="00381B65" w:rsidRPr="00381B65" w:rsidRDefault="00381B65" w:rsidP="00381B65">
      <w:pPr>
        <w:pStyle w:val="USTustnpkodeksu"/>
      </w:pPr>
      <w:r w:rsidRPr="00381B65">
        <w:t>5. Ekspertom przysługują diety oraz zwrot kosztów podróży na warunkach określonych w przepisach wydanych na podstawie art. 77</w:t>
      </w:r>
      <w:r w:rsidRPr="00381B65">
        <w:rPr>
          <w:rStyle w:val="IGindeksgrny"/>
        </w:rPr>
        <w:t>5</w:t>
      </w:r>
      <w:r w:rsidRPr="00381B65">
        <w:t xml:space="preserve"> § 2 ustawy z dnia 26 czerwca 1974 r. – Kodeks pracy</w:t>
      </w:r>
      <w:r w:rsidR="00F64E0C">
        <w:t xml:space="preserve"> (Dz. U. z 2025 r. poz. 277)</w:t>
      </w:r>
      <w:r w:rsidRPr="00381B65">
        <w:t>.</w:t>
      </w:r>
    </w:p>
    <w:p w14:paraId="0EA9BCB2" w14:textId="77777777" w:rsidR="00381B65" w:rsidRPr="00381B65" w:rsidRDefault="00381B65" w:rsidP="00381B65">
      <w:pPr>
        <w:pStyle w:val="USTustnpkodeksu"/>
        <w:keepNext/>
      </w:pPr>
      <w:r w:rsidRPr="00381B65">
        <w:t>6. Środki finansowe przekazane na podstawie umów, o których mowa w art. 35 ust. 1 ustawy z dnia 28 kwietnia 2022 r. o Akademii Kopernikańskiej:</w:t>
      </w:r>
    </w:p>
    <w:p w14:paraId="20B8B79B" w14:textId="77777777" w:rsidR="00381B65" w:rsidRPr="00381B65" w:rsidRDefault="00381B65" w:rsidP="00381B65">
      <w:pPr>
        <w:pStyle w:val="PKTpunkt"/>
      </w:pPr>
      <w:r w:rsidRPr="00381B65">
        <w:t>1)</w:t>
      </w:r>
      <w:r w:rsidRPr="00381B65">
        <w:tab/>
        <w:t>wykorzystane zgodnie z przeznaczeniem do dnia otwarcia likwidacji Akademii nie podlegają zwrotowi;</w:t>
      </w:r>
    </w:p>
    <w:p w14:paraId="69687EF6" w14:textId="77777777" w:rsidR="00381B65" w:rsidRPr="00381B65" w:rsidRDefault="00381B65" w:rsidP="00381B65">
      <w:pPr>
        <w:pStyle w:val="PKTpunkt"/>
      </w:pPr>
      <w:r w:rsidRPr="00381B65">
        <w:t>2)</w:t>
      </w:r>
      <w:r w:rsidRPr="00381B65">
        <w:tab/>
        <w:t>niewykorzystane do dnia otwarcia likwidacji Akademii podlegają zwrotowi na rachunek bankowy Akademii, w terminie 14 dni od dnia wejścia w życie ustawy;</w:t>
      </w:r>
    </w:p>
    <w:p w14:paraId="68DB9269" w14:textId="77777777" w:rsidR="00381B65" w:rsidRPr="00381B65" w:rsidRDefault="00381B65" w:rsidP="00381B65">
      <w:pPr>
        <w:pStyle w:val="PKTpunkt"/>
      </w:pPr>
      <w:r w:rsidRPr="00381B65">
        <w:t>3)</w:t>
      </w:r>
      <w:r w:rsidRPr="00381B65">
        <w:tab/>
        <w:t>wykorzystane niezgodnie z przeznaczeniem podlegają zwrotowi na rachunek bankowy Akademii wraz z odsetkami w wysokości określonej jak dla zaległości podatkowych, w terminie 14 dni od dnia doręczenia wezwania do ich zwrotu.</w:t>
      </w:r>
    </w:p>
    <w:p w14:paraId="4A8CA754" w14:textId="7EE59B4F" w:rsidR="00381B65" w:rsidRPr="00381B65" w:rsidRDefault="00381B65" w:rsidP="00381B65">
      <w:pPr>
        <w:pStyle w:val="ARTartustawynprozporzdzenia"/>
      </w:pPr>
      <w:r w:rsidRPr="00381B65">
        <w:rPr>
          <w:rStyle w:val="Ppogrubienie"/>
        </w:rPr>
        <w:lastRenderedPageBreak/>
        <w:t>Art. 1</w:t>
      </w:r>
      <w:r w:rsidR="00F64E0C">
        <w:rPr>
          <w:rStyle w:val="Ppogrubienie"/>
        </w:rPr>
        <w:t>2</w:t>
      </w:r>
      <w:r w:rsidRPr="00381B65">
        <w:rPr>
          <w:rStyle w:val="Ppogrubienie"/>
        </w:rPr>
        <w:t>.</w:t>
      </w:r>
      <w:r w:rsidRPr="00381B65">
        <w:t> Wszczęte i niezakończone do dnia wejścia w życie ustawy postępowania w sprawie finansowania Stypendiów Kopernikańskich oraz Grantów Mikołaja Kopernika umarza się.</w:t>
      </w:r>
    </w:p>
    <w:p w14:paraId="10FC0B8C" w14:textId="6AAC8352" w:rsidR="00381B65" w:rsidRPr="00381B65" w:rsidRDefault="00381B65" w:rsidP="00381B65">
      <w:pPr>
        <w:pStyle w:val="ARTartustawynprozporzdzenia"/>
      </w:pPr>
      <w:r w:rsidRPr="00381B65">
        <w:rPr>
          <w:rStyle w:val="Ppogrubienie"/>
        </w:rPr>
        <w:t>Art. 1</w:t>
      </w:r>
      <w:r w:rsidR="00F64E0C">
        <w:rPr>
          <w:rStyle w:val="Ppogrubienie"/>
        </w:rPr>
        <w:t>3</w:t>
      </w:r>
      <w:r w:rsidRPr="00381B65">
        <w:rPr>
          <w:rStyle w:val="Ppogrubienie"/>
        </w:rPr>
        <w:t>.</w:t>
      </w:r>
      <w:r w:rsidRPr="00381B65">
        <w:t> Likwidator przekazuje dokumentację wytworzoną przez Akademię do archiwum zgodnie z przepisami ustawy z dnia 14 lipca 1983 r. o narodowym zasobie archiwalnym i archiwach (Dz. U. z 2020 r. poz. 164).</w:t>
      </w:r>
    </w:p>
    <w:p w14:paraId="3053BF05" w14:textId="0F25E4AA" w:rsidR="00381B65" w:rsidRPr="00381B65" w:rsidRDefault="00381B65" w:rsidP="00381B65">
      <w:pPr>
        <w:pStyle w:val="ARTartustawynprozporzdzenia"/>
      </w:pPr>
      <w:r w:rsidRPr="00381B65">
        <w:rPr>
          <w:rStyle w:val="Ppogrubienie"/>
        </w:rPr>
        <w:t>Art. 1</w:t>
      </w:r>
      <w:r w:rsidR="00F64E0C">
        <w:rPr>
          <w:rStyle w:val="Ppogrubienie"/>
        </w:rPr>
        <w:t>4</w:t>
      </w:r>
      <w:r w:rsidRPr="00381B65">
        <w:rPr>
          <w:rStyle w:val="Ppogrubienie"/>
        </w:rPr>
        <w:t>.</w:t>
      </w:r>
      <w:r w:rsidRPr="00381B65">
        <w:t> Likwidator, w terminie 30 dni od dnia zakończenia czynności likwidacyjnych, zawiadamia ministra o zakończeniu likwidacji Akademii i przedstawia do zatwierdzenia sprawozdanie z jej przebiegu.</w:t>
      </w:r>
    </w:p>
    <w:p w14:paraId="17D3EF65" w14:textId="1E205C2D" w:rsidR="00381B65" w:rsidRPr="00381B65" w:rsidRDefault="00381B65" w:rsidP="00381B65">
      <w:pPr>
        <w:pStyle w:val="ARTartustawynprozporzdzenia"/>
      </w:pPr>
      <w:r w:rsidRPr="00381B65">
        <w:rPr>
          <w:rStyle w:val="Ppogrubienie"/>
        </w:rPr>
        <w:t>Art. 1</w:t>
      </w:r>
      <w:r w:rsidR="00F64E0C">
        <w:rPr>
          <w:rStyle w:val="Ppogrubienie"/>
        </w:rPr>
        <w:t>5</w:t>
      </w:r>
      <w:r w:rsidRPr="00381B65">
        <w:rPr>
          <w:rStyle w:val="Ppogrubienie"/>
        </w:rPr>
        <w:t>.</w:t>
      </w:r>
      <w:r w:rsidRPr="00381B65">
        <w:t> Akademia traci osobowość prawną z dniem ogłoszenia przez ministra o zakończeniu likwidacji w Monitorze Sądowym i Gospodarczym.</w:t>
      </w:r>
    </w:p>
    <w:p w14:paraId="3893C198" w14:textId="05F19B53" w:rsidR="00381B65" w:rsidRPr="00381B65" w:rsidRDefault="00381B65" w:rsidP="00381B65">
      <w:pPr>
        <w:pStyle w:val="ARTartustawynprozporzdzenia"/>
      </w:pPr>
      <w:r w:rsidRPr="00381B65">
        <w:rPr>
          <w:rStyle w:val="Ppogrubienie"/>
        </w:rPr>
        <w:t>Art. 1</w:t>
      </w:r>
      <w:r w:rsidR="00F64E0C">
        <w:rPr>
          <w:rStyle w:val="Ppogrubienie"/>
        </w:rPr>
        <w:t>6</w:t>
      </w:r>
      <w:r w:rsidRPr="00381B65">
        <w:rPr>
          <w:rStyle w:val="Ppogrubienie"/>
        </w:rPr>
        <w:t>.</w:t>
      </w:r>
      <w:r w:rsidRPr="00381B65">
        <w:t> 1. Do likwidacji Szkoły stosuje się przepisy art. 36 ust. 8–14, 17 i 18 ustawy z dnia 20 lipca 2018 r. – Prawo o szkolnictwie wyższym i nauce.</w:t>
      </w:r>
    </w:p>
    <w:p w14:paraId="1776BE23" w14:textId="77777777" w:rsidR="00381B65" w:rsidRPr="00381B65" w:rsidRDefault="00381B65" w:rsidP="00381B65">
      <w:pPr>
        <w:pStyle w:val="USTustnpkodeksu"/>
      </w:pPr>
      <w:r w:rsidRPr="00381B65">
        <w:t>2. W przypadkach, o których mowa w art. 206 ust. 2 ustawy z dnia 20 lipca 2018 r. – Prawo o szkolnictwie wyższym i nauce, koszty postępowania w sprawie nadania stopnia doktora w trybie eksternistycznym są pokrywane z budżetu państwa z części 28 – Szkolnictwo wyższe i nauka, której dysponentem jest minister.</w:t>
      </w:r>
    </w:p>
    <w:p w14:paraId="72D8438A" w14:textId="113A38F5" w:rsidR="00381B65" w:rsidRPr="00381B65" w:rsidRDefault="00381B65" w:rsidP="00F64E0C">
      <w:pPr>
        <w:pStyle w:val="ARTartustawynprozporzdzenia"/>
      </w:pPr>
      <w:r w:rsidRPr="00381B65">
        <w:rPr>
          <w:rStyle w:val="Ppogrubienie"/>
        </w:rPr>
        <w:t>Art. 1</w:t>
      </w:r>
      <w:r w:rsidR="00F64E0C">
        <w:rPr>
          <w:rStyle w:val="Ppogrubienie"/>
        </w:rPr>
        <w:t>7</w:t>
      </w:r>
      <w:r w:rsidRPr="00381B65">
        <w:rPr>
          <w:rStyle w:val="Ppogrubienie"/>
        </w:rPr>
        <w:t>.</w:t>
      </w:r>
      <w:r w:rsidRPr="00381B65">
        <w:t> Do dokumentacji wytworzonej przez Szkołę innej niż dokumentacja przebiegu studiów i dokumentacja kształcenia w szkole doktorskiej stosuje się odpowiednio</w:t>
      </w:r>
      <w:r w:rsidR="007E4A87">
        <w:t xml:space="preserve"> </w:t>
      </w:r>
      <w:r w:rsidR="007E4A87" w:rsidRPr="00FF4D9A">
        <w:t>przepis</w:t>
      </w:r>
      <w:r w:rsidRPr="00381B65">
        <w:t xml:space="preserve"> art. 1</w:t>
      </w:r>
      <w:r w:rsidR="00F64E0C">
        <w:t>3</w:t>
      </w:r>
      <w:r w:rsidRPr="00381B65">
        <w:t>.</w:t>
      </w:r>
    </w:p>
    <w:p w14:paraId="6DA3FA18" w14:textId="1D77C7DD" w:rsidR="00381B65" w:rsidRPr="00381B65" w:rsidRDefault="00381B65" w:rsidP="00381B65">
      <w:pPr>
        <w:pStyle w:val="ARTartustawynprozporzdzenia"/>
      </w:pPr>
      <w:r w:rsidRPr="00381B65">
        <w:rPr>
          <w:rStyle w:val="Ppogrubienie"/>
        </w:rPr>
        <w:t>Art. 1</w:t>
      </w:r>
      <w:r w:rsidR="00F64E0C">
        <w:rPr>
          <w:rStyle w:val="Ppogrubienie"/>
        </w:rPr>
        <w:t>8</w:t>
      </w:r>
      <w:r w:rsidRPr="00381B65">
        <w:rPr>
          <w:rStyle w:val="Ppogrubienie"/>
        </w:rPr>
        <w:t>.</w:t>
      </w:r>
      <w:r w:rsidRPr="00381B65">
        <w:t> W ustawie z dnia 31 lipca 1981 r. o wynagrodzeniu osób zajmujących kierownicze stanowiska państwowe (Dz. U. z 2023 r. poz. 624) w art. 2 w pkt 4 skreśla się wyrazy „Sekretarza Akademii Kopernikańskiej,”.</w:t>
      </w:r>
    </w:p>
    <w:p w14:paraId="46BE5963" w14:textId="7B1D0F4D" w:rsidR="00381B65" w:rsidRPr="00381B65" w:rsidRDefault="00381B65" w:rsidP="00381B65">
      <w:pPr>
        <w:pStyle w:val="ARTartustawynprozporzdzenia"/>
      </w:pPr>
      <w:r w:rsidRPr="00381B65">
        <w:rPr>
          <w:rStyle w:val="Ppogrubienie"/>
        </w:rPr>
        <w:t>Art. </w:t>
      </w:r>
      <w:r w:rsidR="00F64E0C">
        <w:rPr>
          <w:rStyle w:val="Ppogrubienie"/>
        </w:rPr>
        <w:t>19</w:t>
      </w:r>
      <w:r w:rsidRPr="00381B65">
        <w:rPr>
          <w:rStyle w:val="Ppogrubienie"/>
        </w:rPr>
        <w:t>.</w:t>
      </w:r>
      <w:r w:rsidRPr="00381B65">
        <w:t> W ustawie z dnia 26 lipca 1991 r. o podatku dochodowym od osób fizycznych (Dz. U. z 2025 r. poz. 163, 340, 368</w:t>
      </w:r>
      <w:r w:rsidR="00F64E0C">
        <w:t>,</w:t>
      </w:r>
      <w:r w:rsidRPr="00381B65">
        <w:t xml:space="preserve"> 620</w:t>
      </w:r>
      <w:r w:rsidR="00F64E0C">
        <w:t xml:space="preserve"> i 680</w:t>
      </w:r>
      <w:r w:rsidRPr="00381B65">
        <w:t>) w art. 21 w ust. 1 uchyla się pkt 39g.</w:t>
      </w:r>
    </w:p>
    <w:p w14:paraId="0F780FBF" w14:textId="6307BF94" w:rsidR="00381B65" w:rsidRPr="00381B65" w:rsidRDefault="00381B65" w:rsidP="00381B65">
      <w:pPr>
        <w:pStyle w:val="ARTartustawynprozporzdzenia"/>
      </w:pPr>
      <w:r w:rsidRPr="00381B65">
        <w:rPr>
          <w:rStyle w:val="Ppogrubienie"/>
        </w:rPr>
        <w:t>Art. 2</w:t>
      </w:r>
      <w:r w:rsidR="00F64E0C">
        <w:rPr>
          <w:rStyle w:val="Ppogrubienie"/>
        </w:rPr>
        <w:t>0</w:t>
      </w:r>
      <w:r w:rsidRPr="00381B65">
        <w:rPr>
          <w:rStyle w:val="Ppogrubienie"/>
        </w:rPr>
        <w:t>.</w:t>
      </w:r>
      <w:r w:rsidRPr="00381B65">
        <w:t> W ustawie z dnia 18 października 2006 r. o ujawnianiu informacji o dokumentach organów bezpieczeństwa państwa z lat 1944–1990 oraz treści tych dokumentów (Dz. U. z 2024 r. poz. 1632, 1897 i 1940) w art. 4 w pkt 44 w lit. d przecinek zastępuje się średnikiem i uchyla się lit. e.</w:t>
      </w:r>
    </w:p>
    <w:p w14:paraId="0C00D1A1" w14:textId="25781D0A" w:rsidR="00381B65" w:rsidRPr="00381B65" w:rsidRDefault="00381B65" w:rsidP="00381B65">
      <w:pPr>
        <w:pStyle w:val="ARTartustawynprozporzdzenia"/>
      </w:pPr>
      <w:r w:rsidRPr="00381B65">
        <w:rPr>
          <w:rStyle w:val="Ppogrubienie"/>
        </w:rPr>
        <w:lastRenderedPageBreak/>
        <w:t>Art. 2</w:t>
      </w:r>
      <w:r w:rsidR="00F64E0C">
        <w:rPr>
          <w:rStyle w:val="Ppogrubienie"/>
        </w:rPr>
        <w:t>1</w:t>
      </w:r>
      <w:r w:rsidRPr="00381B65">
        <w:rPr>
          <w:rStyle w:val="Ppogrubienie"/>
        </w:rPr>
        <w:t>.</w:t>
      </w:r>
      <w:r w:rsidRPr="00381B65">
        <w:t> W ustawie z dnia 16 grudnia 2016 r. o zasadach zarządzania mieniem państwowym (Dz. U. z 2024 r. poz. 125, 834, 1823, 1897 i 1940) w art. 3 w ust. 1 uchyla się pkt 9a.</w:t>
      </w:r>
    </w:p>
    <w:p w14:paraId="1676CCA8" w14:textId="4BC77331" w:rsidR="00381B65" w:rsidRPr="00381B65" w:rsidRDefault="00381B65" w:rsidP="00381B65">
      <w:pPr>
        <w:pStyle w:val="ARTartustawynprozporzdzenia"/>
        <w:keepNext/>
      </w:pPr>
      <w:r w:rsidRPr="00381B65">
        <w:rPr>
          <w:rStyle w:val="Ppogrubienie"/>
        </w:rPr>
        <w:t>Art. 2</w:t>
      </w:r>
      <w:r w:rsidR="00F64E0C">
        <w:rPr>
          <w:rStyle w:val="Ppogrubienie"/>
        </w:rPr>
        <w:t>2</w:t>
      </w:r>
      <w:r w:rsidRPr="00381B65">
        <w:rPr>
          <w:rStyle w:val="Ppogrubienie"/>
        </w:rPr>
        <w:t>.</w:t>
      </w:r>
      <w:r w:rsidRPr="00381B65">
        <w:t> W ustawie z dnia 20 lipca 2018 r. – Prawo o szkolnictwie wyższym i nauce (Dz. U. z 2024 r. poz. 1571, z późn. zm.</w:t>
      </w:r>
      <w:r w:rsidRPr="00381B65">
        <w:rPr>
          <w:rStyle w:val="IGindeksgrny"/>
        </w:rPr>
        <w:footnoteReference w:id="3"/>
      </w:r>
      <w:r w:rsidRPr="00381B65">
        <w:rPr>
          <w:rStyle w:val="IGindeksgrny"/>
        </w:rPr>
        <w:t>)</w:t>
      </w:r>
      <w:r w:rsidRPr="00381B65">
        <w:t>) wprowadza się następujące zmiany:</w:t>
      </w:r>
    </w:p>
    <w:p w14:paraId="6696013A" w14:textId="77777777" w:rsidR="00381B65" w:rsidRPr="00381B65" w:rsidRDefault="00381B65" w:rsidP="00381B65">
      <w:pPr>
        <w:pStyle w:val="PKTpunkt"/>
      </w:pPr>
      <w:r w:rsidRPr="00381B65">
        <w:t>1)</w:t>
      </w:r>
      <w:r w:rsidRPr="00381B65">
        <w:tab/>
        <w:t>w art. 7 w ust. 2 w pkt 4 średnik zastępuje się kropką i uchyla się pkt 5;</w:t>
      </w:r>
    </w:p>
    <w:p w14:paraId="23B9F0C1" w14:textId="77777777" w:rsidR="00381B65" w:rsidRPr="00381B65" w:rsidRDefault="00381B65" w:rsidP="00381B65">
      <w:pPr>
        <w:pStyle w:val="PKTpunkt"/>
      </w:pPr>
      <w:r w:rsidRPr="00381B65">
        <w:t>2)</w:t>
      </w:r>
      <w:r w:rsidRPr="00381B65">
        <w:tab/>
        <w:t>w art. 233 w ust. 2 uchyla się pkt 4a;</w:t>
      </w:r>
    </w:p>
    <w:p w14:paraId="2F55D80F" w14:textId="77777777" w:rsidR="00381B65" w:rsidRPr="00381B65" w:rsidRDefault="00381B65" w:rsidP="00381B65">
      <w:pPr>
        <w:pStyle w:val="PKTpunkt"/>
      </w:pPr>
      <w:r w:rsidRPr="00381B65">
        <w:t>3)</w:t>
      </w:r>
      <w:r w:rsidRPr="00381B65">
        <w:tab/>
        <w:t>w art. 272 w ust. 2 w pkt 10 średnik zastępuje się kropką i uchyla się pkt 11 i 12;</w:t>
      </w:r>
    </w:p>
    <w:p w14:paraId="0B4E76EB" w14:textId="77777777" w:rsidR="00381B65" w:rsidRPr="00381B65" w:rsidRDefault="00381B65" w:rsidP="00381B65">
      <w:pPr>
        <w:pStyle w:val="PKTpunkt"/>
      </w:pPr>
      <w:r w:rsidRPr="00381B65">
        <w:t>4)</w:t>
      </w:r>
      <w:r w:rsidRPr="00381B65">
        <w:tab/>
        <w:t>w art. 331 w ust. 1 uchyla się pkt 2a;</w:t>
      </w:r>
    </w:p>
    <w:p w14:paraId="5C34C313" w14:textId="77777777" w:rsidR="00381B65" w:rsidRPr="00381B65" w:rsidRDefault="00381B65" w:rsidP="00381B65">
      <w:pPr>
        <w:pStyle w:val="PKTpunkt"/>
      </w:pPr>
      <w:r w:rsidRPr="00381B65">
        <w:t>5)</w:t>
      </w:r>
      <w:r w:rsidRPr="00381B65">
        <w:tab/>
        <w:t>w art. 332 w ust. 2 uchyla się pkt 5a.</w:t>
      </w:r>
    </w:p>
    <w:p w14:paraId="6F2CA876" w14:textId="24B53E0D" w:rsidR="00381B65" w:rsidRPr="00FF4D9A" w:rsidRDefault="00381B65" w:rsidP="00381B65">
      <w:pPr>
        <w:pStyle w:val="ARTartustawynprozporzdzenia"/>
      </w:pPr>
      <w:r w:rsidRPr="00381B65">
        <w:rPr>
          <w:rStyle w:val="Ppogrubienie"/>
        </w:rPr>
        <w:t>Art. 2</w:t>
      </w:r>
      <w:r w:rsidR="00F64E0C">
        <w:rPr>
          <w:rStyle w:val="Ppogrubienie"/>
        </w:rPr>
        <w:t>3</w:t>
      </w:r>
      <w:r w:rsidRPr="00381B65">
        <w:rPr>
          <w:rStyle w:val="Ppogrubienie"/>
        </w:rPr>
        <w:t>.</w:t>
      </w:r>
      <w:r w:rsidRPr="00381B65">
        <w:t> </w:t>
      </w:r>
      <w:r w:rsidR="00BE26FC" w:rsidRPr="00FF4D9A">
        <w:t>Do dnia utraty osobowości prawnej przez Akademię i Szkołę stosuje się przepisy ustawy uchylanej w art. 2</w:t>
      </w:r>
      <w:r w:rsidR="00F64E0C" w:rsidRPr="00FF4D9A">
        <w:t>4</w:t>
      </w:r>
      <w:r w:rsidR="00BE26FC" w:rsidRPr="00FF4D9A">
        <w:t>.</w:t>
      </w:r>
    </w:p>
    <w:p w14:paraId="1F479AAD" w14:textId="7F9A0CA2" w:rsidR="00381B65" w:rsidRPr="00381B65" w:rsidRDefault="00381B65" w:rsidP="00381B65">
      <w:pPr>
        <w:pStyle w:val="ARTartustawynprozporzdzenia"/>
      </w:pPr>
      <w:r w:rsidRPr="00381B65">
        <w:rPr>
          <w:rStyle w:val="Ppogrubienie"/>
        </w:rPr>
        <w:t>Art. 2</w:t>
      </w:r>
      <w:r w:rsidR="00F64E0C">
        <w:rPr>
          <w:rStyle w:val="Ppogrubienie"/>
        </w:rPr>
        <w:t>4</w:t>
      </w:r>
      <w:r w:rsidRPr="00381B65">
        <w:rPr>
          <w:rStyle w:val="Ppogrubienie"/>
        </w:rPr>
        <w:t>.</w:t>
      </w:r>
      <w:r w:rsidRPr="00381B65">
        <w:t> Traci moc ustawa z dnia 28 kwietnia 2022 r. o Akademii Kopernikańskiej (Dz. U. z 2024 r. poz. 463).</w:t>
      </w:r>
    </w:p>
    <w:p w14:paraId="1905903A" w14:textId="61126950" w:rsidR="00381B65" w:rsidRPr="00381B65" w:rsidRDefault="00381B65" w:rsidP="00381B65">
      <w:pPr>
        <w:pStyle w:val="ARTartustawynprozporzdzenia"/>
        <w:keepNext/>
      </w:pPr>
      <w:r w:rsidRPr="00381B65">
        <w:rPr>
          <w:rStyle w:val="Ppogrubienie"/>
        </w:rPr>
        <w:t>Art. 2</w:t>
      </w:r>
      <w:r w:rsidR="00F64E0C">
        <w:rPr>
          <w:rStyle w:val="Ppogrubienie"/>
        </w:rPr>
        <w:t>5</w:t>
      </w:r>
      <w:r w:rsidRPr="00381B65">
        <w:rPr>
          <w:rStyle w:val="Ppogrubienie"/>
        </w:rPr>
        <w:t>.</w:t>
      </w:r>
      <w:r w:rsidRPr="00381B65">
        <w:t> Ustawa wchodzi w życie po upływie 7 dni od dnia ogłoszenia, z</w:t>
      </w:r>
      <w:r w:rsidR="00C349D4">
        <w:t> </w:t>
      </w:r>
      <w:r w:rsidRPr="00381B65">
        <w:t>wyjątkiem:</w:t>
      </w:r>
    </w:p>
    <w:p w14:paraId="057ACF73" w14:textId="77777777" w:rsidR="00381B65" w:rsidRPr="00381B65" w:rsidRDefault="00381B65" w:rsidP="00381B65">
      <w:pPr>
        <w:pStyle w:val="PKTpunkt"/>
      </w:pPr>
      <w:r w:rsidRPr="00381B65">
        <w:t>1)</w:t>
      </w:r>
      <w:r w:rsidRPr="00381B65">
        <w:tab/>
        <w:t>art. 3 i art. 4, które wchodzą w życie z dniem następującym po dniu ogłoszenia;</w:t>
      </w:r>
    </w:p>
    <w:p w14:paraId="5375221A" w14:textId="51460FDE" w:rsidR="00381B65" w:rsidRPr="00381B65" w:rsidRDefault="00381B65" w:rsidP="00381B65">
      <w:pPr>
        <w:pStyle w:val="PKTpunkt"/>
      </w:pPr>
      <w:r w:rsidRPr="00381B65">
        <w:t>2)</w:t>
      </w:r>
      <w:r w:rsidRPr="00381B65">
        <w:tab/>
        <w:t xml:space="preserve">art. </w:t>
      </w:r>
      <w:r w:rsidR="00F64E0C">
        <w:t>19</w:t>
      </w:r>
      <w:r w:rsidRPr="00381B65">
        <w:t>, który wchodzi w życie z dniem 1 stycznia roku następującego po roku wejścia w życie ustawy</w:t>
      </w:r>
      <w:r w:rsidR="00BE26FC">
        <w:t>.</w:t>
      </w:r>
    </w:p>
    <w:p w14:paraId="0FDCC95D" w14:textId="77777777" w:rsidR="005E31CC" w:rsidRPr="00381B65" w:rsidRDefault="005E31CC" w:rsidP="005315BE">
      <w:pPr>
        <w:rPr>
          <w:rStyle w:val="Ppogrubienie"/>
          <w:b w:val="0"/>
        </w:rPr>
      </w:pPr>
    </w:p>
    <w:sectPr w:rsidR="005E31CC" w:rsidRPr="00381B65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EE8B2" w14:textId="77777777" w:rsidR="000D7BA1" w:rsidRDefault="000D7BA1">
      <w:r>
        <w:separator/>
      </w:r>
    </w:p>
  </w:endnote>
  <w:endnote w:type="continuationSeparator" w:id="0">
    <w:p w14:paraId="658E6A81" w14:textId="77777777" w:rsidR="000D7BA1" w:rsidRDefault="000D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34AE" w14:textId="77777777" w:rsidR="00BE2151" w:rsidRDefault="00BE21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6596" w14:textId="77777777" w:rsidR="00BE2151" w:rsidRDefault="00BE21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584DB" w14:textId="77777777" w:rsidR="00BE2151" w:rsidRDefault="00BE21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2C3D9" w14:textId="77777777" w:rsidR="000D7BA1" w:rsidRDefault="000D7BA1">
      <w:r>
        <w:separator/>
      </w:r>
    </w:p>
  </w:footnote>
  <w:footnote w:type="continuationSeparator" w:id="0">
    <w:p w14:paraId="14E70182" w14:textId="77777777" w:rsidR="000D7BA1" w:rsidRDefault="000D7BA1">
      <w:r>
        <w:continuationSeparator/>
      </w:r>
    </w:p>
  </w:footnote>
  <w:footnote w:id="1">
    <w:p w14:paraId="1FB3B049" w14:textId="67A6182C" w:rsidR="00381B65" w:rsidRDefault="00381B65" w:rsidP="000D5AA4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tab/>
        <w:t>Niniejszą ustawą</w:t>
      </w:r>
      <w:r w:rsidR="000D5AA4">
        <w:t xml:space="preserve"> </w:t>
      </w:r>
      <w:r>
        <w:t>zmienia się ustawy: ustawę z dnia 31 lipca 1981 r. o wynagrodzeniu osób zajmujących kierownicze stanowiska państwowe, ustawę z dnia 26 lipca 1991 r. o podatku dochodowym od osób fizycznych, ustawę z dnia 18 października 2006 r. o ujawnianiu informacji o dokumentach organów bezpieczeństwa państwa z lat 1944–1990 oraz treści tych dokumentów, ustawę z dnia 16 grudnia 2016 r. o zasadach zarządzania mieniem państwowym</w:t>
      </w:r>
      <w:r w:rsidR="000D5AA4">
        <w:t>,</w:t>
      </w:r>
      <w:r>
        <w:t xml:space="preserve"> ustawę z dnia 20 lipca 2018 r. – Prawo o szkolnictwie wyższym i nauce</w:t>
      </w:r>
      <w:r w:rsidR="000D5AA4">
        <w:t xml:space="preserve"> oraz </w:t>
      </w:r>
      <w:r>
        <w:t>uchyla się ustawę z dnia 28 kwietnia 2022 r. o Akademii Kopernikańskiej.</w:t>
      </w:r>
    </w:p>
  </w:footnote>
  <w:footnote w:id="2">
    <w:p w14:paraId="4B7EB1E4" w14:textId="77777777" w:rsidR="00381B65" w:rsidRDefault="00381B65" w:rsidP="00381B6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bookmarkStart w:id="1" w:name="_Hlk198196758"/>
      <w:r>
        <w:t xml:space="preserve">Zmiany tekstu jednolitego wymienionej ustawy zostały ogłoszone w Dz. U. z 2024 r. poz. 1871 i 1897 oraz z 2025 r. poz. 619, 620, 621 i 622. </w:t>
      </w:r>
      <w:bookmarkEnd w:id="1"/>
    </w:p>
  </w:footnote>
  <w:footnote w:id="3">
    <w:p w14:paraId="567B5BB5" w14:textId="77777777" w:rsidR="00381B65" w:rsidRDefault="00381B65" w:rsidP="00381B6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z 2024 r. poz. 1871 i 1897 oraz z 2025 r. poz. 619, 620, 621 i 622. </w:t>
      </w:r>
    </w:p>
    <w:p w14:paraId="557A0D76" w14:textId="77777777" w:rsidR="00381B65" w:rsidRDefault="00381B65" w:rsidP="00381B65">
      <w:pPr>
        <w:pStyle w:val="ODNONIKtreodnonik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2348" w14:textId="77777777" w:rsidR="00BE2151" w:rsidRDefault="00BE21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A19D" w14:textId="5956F8CF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230BA">
      <w:rPr>
        <w:rStyle w:val="Ppogrubienie"/>
        <w:noProof/>
      </w:rPr>
      <w:t>2025-07-01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230BA">
          <w:rPr>
            <w:rStyle w:val="Ppogrubienie"/>
            <w:noProof/>
          </w:rPr>
          <w:t>V4_2595-0.PK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5EFD063" w14:textId="175EB43D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F203E7" wp14:editId="0E8CB69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381B65">
      <w:rPr>
        <w:rStyle w:val="Ppogrubienie"/>
      </w:rPr>
      <w:t xml:space="preserve"> 1284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9752" w14:textId="33A38D7C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230BA">
      <w:rPr>
        <w:rStyle w:val="Ppogrubienie"/>
        <w:noProof/>
      </w:rPr>
      <w:t>2025-07-01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B1045">
          <w:rPr>
            <w:rStyle w:val="Ppogrubienie"/>
            <w:noProof/>
          </w:rPr>
          <w:t>V3_2595-0.PK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50FEA9F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46B56C" wp14:editId="7EAACAE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66419930">
    <w:abstractNumId w:val="24"/>
  </w:num>
  <w:num w:numId="2" w16cid:durableId="1076899462">
    <w:abstractNumId w:val="24"/>
  </w:num>
  <w:num w:numId="3" w16cid:durableId="547572158">
    <w:abstractNumId w:val="19"/>
  </w:num>
  <w:num w:numId="4" w16cid:durableId="230120303">
    <w:abstractNumId w:val="19"/>
  </w:num>
  <w:num w:numId="5" w16cid:durableId="963389827">
    <w:abstractNumId w:val="38"/>
  </w:num>
  <w:num w:numId="6" w16cid:durableId="1793402618">
    <w:abstractNumId w:val="34"/>
  </w:num>
  <w:num w:numId="7" w16cid:durableId="1233350746">
    <w:abstractNumId w:val="38"/>
  </w:num>
  <w:num w:numId="8" w16cid:durableId="1069494586">
    <w:abstractNumId w:val="34"/>
  </w:num>
  <w:num w:numId="9" w16cid:durableId="1107773567">
    <w:abstractNumId w:val="38"/>
  </w:num>
  <w:num w:numId="10" w16cid:durableId="923995453">
    <w:abstractNumId w:val="34"/>
  </w:num>
  <w:num w:numId="11" w16cid:durableId="1281037733">
    <w:abstractNumId w:val="15"/>
  </w:num>
  <w:num w:numId="12" w16cid:durableId="2144763745">
    <w:abstractNumId w:val="10"/>
  </w:num>
  <w:num w:numId="13" w16cid:durableId="1824469503">
    <w:abstractNumId w:val="16"/>
  </w:num>
  <w:num w:numId="14" w16cid:durableId="507407343">
    <w:abstractNumId w:val="28"/>
  </w:num>
  <w:num w:numId="15" w16cid:durableId="2634601">
    <w:abstractNumId w:val="15"/>
  </w:num>
  <w:num w:numId="16" w16cid:durableId="1342850952">
    <w:abstractNumId w:val="17"/>
  </w:num>
  <w:num w:numId="17" w16cid:durableId="668412162">
    <w:abstractNumId w:val="8"/>
  </w:num>
  <w:num w:numId="18" w16cid:durableId="985861380">
    <w:abstractNumId w:val="3"/>
  </w:num>
  <w:num w:numId="19" w16cid:durableId="1638753397">
    <w:abstractNumId w:val="2"/>
  </w:num>
  <w:num w:numId="20" w16cid:durableId="2017877250">
    <w:abstractNumId w:val="1"/>
  </w:num>
  <w:num w:numId="21" w16cid:durableId="1121001126">
    <w:abstractNumId w:val="0"/>
  </w:num>
  <w:num w:numId="22" w16cid:durableId="1092356033">
    <w:abstractNumId w:val="9"/>
  </w:num>
  <w:num w:numId="23" w16cid:durableId="511066690">
    <w:abstractNumId w:val="7"/>
  </w:num>
  <w:num w:numId="24" w16cid:durableId="151138700">
    <w:abstractNumId w:val="6"/>
  </w:num>
  <w:num w:numId="25" w16cid:durableId="1516188474">
    <w:abstractNumId w:val="5"/>
  </w:num>
  <w:num w:numId="26" w16cid:durableId="530801997">
    <w:abstractNumId w:val="4"/>
  </w:num>
  <w:num w:numId="27" w16cid:durableId="961693002">
    <w:abstractNumId w:val="36"/>
  </w:num>
  <w:num w:numId="28" w16cid:durableId="955791299">
    <w:abstractNumId w:val="27"/>
  </w:num>
  <w:num w:numId="29" w16cid:durableId="1767532912">
    <w:abstractNumId w:val="39"/>
  </w:num>
  <w:num w:numId="30" w16cid:durableId="1663896232">
    <w:abstractNumId w:val="35"/>
  </w:num>
  <w:num w:numId="31" w16cid:durableId="1491603679">
    <w:abstractNumId w:val="20"/>
  </w:num>
  <w:num w:numId="32" w16cid:durableId="902371127">
    <w:abstractNumId w:val="11"/>
  </w:num>
  <w:num w:numId="33" w16cid:durableId="1985117472">
    <w:abstractNumId w:val="33"/>
  </w:num>
  <w:num w:numId="34" w16cid:durableId="1607077993">
    <w:abstractNumId w:val="21"/>
  </w:num>
  <w:num w:numId="35" w16cid:durableId="760295200">
    <w:abstractNumId w:val="18"/>
  </w:num>
  <w:num w:numId="36" w16cid:durableId="190460201">
    <w:abstractNumId w:val="23"/>
  </w:num>
  <w:num w:numId="37" w16cid:durableId="995768601">
    <w:abstractNumId w:val="29"/>
  </w:num>
  <w:num w:numId="38" w16cid:durableId="976224314">
    <w:abstractNumId w:val="26"/>
  </w:num>
  <w:num w:numId="39" w16cid:durableId="1361274957">
    <w:abstractNumId w:val="14"/>
  </w:num>
  <w:num w:numId="40" w16cid:durableId="1090005334">
    <w:abstractNumId w:val="32"/>
  </w:num>
  <w:num w:numId="41" w16cid:durableId="1097291234">
    <w:abstractNumId w:val="30"/>
  </w:num>
  <w:num w:numId="42" w16cid:durableId="75052757">
    <w:abstractNumId w:val="22"/>
  </w:num>
  <w:num w:numId="43" w16cid:durableId="848178043">
    <w:abstractNumId w:val="37"/>
  </w:num>
  <w:num w:numId="44" w16cid:durableId="1396585716">
    <w:abstractNumId w:val="13"/>
  </w:num>
  <w:num w:numId="45" w16cid:durableId="1829712802">
    <w:abstractNumId w:val="40"/>
  </w:num>
  <w:num w:numId="46" w16cid:durableId="233660390">
    <w:abstractNumId w:val="25"/>
  </w:num>
  <w:num w:numId="47" w16cid:durableId="109052760">
    <w:abstractNumId w:val="12"/>
  </w:num>
  <w:num w:numId="48" w16cid:durableId="158796259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6767C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5AA4"/>
    <w:rsid w:val="000D6173"/>
    <w:rsid w:val="000D6F83"/>
    <w:rsid w:val="000D7BA1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0BA"/>
    <w:rsid w:val="002231EA"/>
    <w:rsid w:val="00223FDF"/>
    <w:rsid w:val="002279C0"/>
    <w:rsid w:val="0023727E"/>
    <w:rsid w:val="00242081"/>
    <w:rsid w:val="00243777"/>
    <w:rsid w:val="002441CD"/>
    <w:rsid w:val="00244FE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236F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3C8A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1B65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074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3609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4ABD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4A87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1D2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A73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339B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27B1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151"/>
    <w:rsid w:val="00BE26FC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49D4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3EE1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1412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33E"/>
    <w:rsid w:val="00D96884"/>
    <w:rsid w:val="00DA3FDD"/>
    <w:rsid w:val="00DA7017"/>
    <w:rsid w:val="00DA7028"/>
    <w:rsid w:val="00DB1045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48C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4E0C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  <w:rsid w:val="00FF4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555825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18</TotalTime>
  <Pages>5</Pages>
  <Words>1313</Words>
  <Characters>6875</Characters>
  <Application>Microsoft Office Word</Application>
  <DocSecurity>0</DocSecurity>
  <Lines>134</Lines>
  <Paragraphs>69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Bożena M. Kędziorek</cp:lastModifiedBy>
  <cp:revision>32</cp:revision>
  <cp:lastPrinted>2025-07-01T13:09:00Z</cp:lastPrinted>
  <dcterms:created xsi:type="dcterms:W3CDTF">2021-04-27T10:54:00Z</dcterms:created>
  <dcterms:modified xsi:type="dcterms:W3CDTF">2025-07-01T13:14:00Z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