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40352" w14:textId="77777777" w:rsidR="00BC045C" w:rsidRPr="00330280" w:rsidRDefault="00BC045C" w:rsidP="00BC045C">
      <w:pPr>
        <w:pStyle w:val="TYTTABELItytutabeli"/>
        <w:rPr>
          <w:rStyle w:val="Ppogrubienie"/>
          <w:rFonts w:ascii="Times New Roman" w:hAnsi="Times New Roman" w:cs="Times New Roman"/>
          <w:spacing w:val="20"/>
        </w:rPr>
      </w:pPr>
      <w:r w:rsidRPr="00330280">
        <w:rPr>
          <w:rStyle w:val="Ppogrubienie"/>
          <w:rFonts w:ascii="Times New Roman" w:hAnsi="Times New Roman" w:cs="Times New Roman"/>
          <w:spacing w:val="20"/>
        </w:rPr>
        <w:t>Uzasadnienie</w:t>
      </w:r>
    </w:p>
    <w:p w14:paraId="0BC03E74" w14:textId="5EFB3D81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W wyniku nowelizacji art. 279 ust. 1 ustawy z dnia 3</w:t>
      </w:r>
      <w:bookmarkStart w:id="0" w:name="_GoBack"/>
      <w:bookmarkEnd w:id="0"/>
      <w:r w:rsidRPr="00181A43">
        <w:rPr>
          <w:rFonts w:ascii="Times New Roman" w:hAnsi="Times New Roman" w:cs="Times New Roman"/>
        </w:rPr>
        <w:t xml:space="preserve"> lipca 2018 r. – Przepisy wprowadzające ustawę – Prawo o szkolnictwie wyższym i nauce (Dz. U. poz. 1669, z późn. zm.), zwanej dalej „ustawą”, dokonanej ustawą z dnia 28 lipca 2023 r. o zmianie ustawy – Karta Nauczyciela oraz niektórych innych ustaw (Dz. U. poz. 1672) został wydłużony maksymalny termin prowadzenia studiów doktoranckich – z dnia 31 grudnia 2023 r. na dzień 31 grudnia 2024 r. </w:t>
      </w:r>
    </w:p>
    <w:p w14:paraId="69289D90" w14:textId="70424C8C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 xml:space="preserve">Wskazana nowelizacja została wprowadzona na skutek poprawki zgłoszonej w ramach postępowania legislacyjnego w Senacie RP i objęła w zakresie studiów doktoranckich art. 279 ust. 1 i ust. 2 pkt 2 ustawy dotyczący nadzoru merytorycznego nad studiami doktoranckimi. </w:t>
      </w:r>
    </w:p>
    <w:p w14:paraId="56318AB5" w14:textId="724F1912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 xml:space="preserve">Należy wskazać, że studia doktoranckie były formą kształcenia doktorantów realizowaną do czasu reformy systemu szkolnictwa wyższego i nauki wprowadzonej ustawą z dnia 20 lipca 2018 r. – Prawo o szkolnictwie wyższym i nauce (Dz. U. z 2023 r. poz. 742, z późn. </w:t>
      </w:r>
      <w:r w:rsidR="00513211" w:rsidRPr="00181A43">
        <w:rPr>
          <w:rFonts w:ascii="Times New Roman" w:hAnsi="Times New Roman" w:cs="Times New Roman"/>
        </w:rPr>
        <w:t>zm.). Ustawa ta</w:t>
      </w:r>
      <w:r w:rsidRPr="00181A43">
        <w:rPr>
          <w:rFonts w:ascii="Times New Roman" w:hAnsi="Times New Roman" w:cs="Times New Roman"/>
        </w:rPr>
        <w:t xml:space="preserve"> wprowadziła nową formę kształcenia – szkoły doktorskie. Rozpoczęły one działalność z dniem 1 października 2019 r. Natomiast studia doktoranckie, stosownie do regulacji przepisów przejściowych ustawy – w tym wskazanego art. 2</w:t>
      </w:r>
      <w:r w:rsidR="00513211" w:rsidRPr="00181A43">
        <w:rPr>
          <w:rFonts w:ascii="Times New Roman" w:hAnsi="Times New Roman" w:cs="Times New Roman"/>
        </w:rPr>
        <w:t>79 ust. 1,</w:t>
      </w:r>
      <w:r w:rsidRPr="00181A43">
        <w:rPr>
          <w:rFonts w:ascii="Times New Roman" w:hAnsi="Times New Roman" w:cs="Times New Roman"/>
        </w:rPr>
        <w:t xml:space="preserve"> mogą być już tylko kontynuowane. </w:t>
      </w:r>
    </w:p>
    <w:p w14:paraId="45A32316" w14:textId="0E4D76BD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 xml:space="preserve">Pierwotny termin zakończenia prowadzenia studiów doktoranckich </w:t>
      </w:r>
      <w:r w:rsidR="00DE4584" w:rsidRPr="00181A43">
        <w:rPr>
          <w:rFonts w:ascii="Times New Roman" w:hAnsi="Times New Roman" w:cs="Times New Roman"/>
        </w:rPr>
        <w:t xml:space="preserve">został </w:t>
      </w:r>
      <w:r w:rsidRPr="00181A43">
        <w:rPr>
          <w:rFonts w:ascii="Times New Roman" w:hAnsi="Times New Roman" w:cs="Times New Roman"/>
        </w:rPr>
        <w:t>określony na</w:t>
      </w:r>
      <w:r w:rsidR="00DE4584" w:rsidRPr="00181A43">
        <w:rPr>
          <w:rFonts w:ascii="Times New Roman" w:hAnsi="Times New Roman" w:cs="Times New Roman"/>
        </w:rPr>
        <w:t xml:space="preserve"> dzień </w:t>
      </w:r>
      <w:r w:rsidRPr="00181A43">
        <w:rPr>
          <w:rFonts w:ascii="Times New Roman" w:hAnsi="Times New Roman" w:cs="Times New Roman"/>
        </w:rPr>
        <w:t>31</w:t>
      </w:r>
      <w:r w:rsidR="00DE4584" w:rsidRPr="00181A43">
        <w:rPr>
          <w:rFonts w:ascii="Times New Roman" w:hAnsi="Times New Roman" w:cs="Times New Roman"/>
        </w:rPr>
        <w:t xml:space="preserve"> </w:t>
      </w:r>
      <w:r w:rsidRPr="00181A43">
        <w:rPr>
          <w:rFonts w:ascii="Times New Roman" w:hAnsi="Times New Roman" w:cs="Times New Roman"/>
        </w:rPr>
        <w:t xml:space="preserve">grudnia 2023 r. Termin ten </w:t>
      </w:r>
      <w:r w:rsidR="00DE4584" w:rsidRPr="00181A43">
        <w:rPr>
          <w:rFonts w:ascii="Times New Roman" w:hAnsi="Times New Roman" w:cs="Times New Roman"/>
        </w:rPr>
        <w:t xml:space="preserve">został </w:t>
      </w:r>
      <w:r w:rsidRPr="00181A43">
        <w:rPr>
          <w:rFonts w:ascii="Times New Roman" w:hAnsi="Times New Roman" w:cs="Times New Roman"/>
        </w:rPr>
        <w:t xml:space="preserve">wprowadzony w ustawie nie tylko w kontekście </w:t>
      </w:r>
      <w:r w:rsidRPr="00181A43">
        <w:rPr>
          <w:rFonts w:ascii="Times New Roman" w:hAnsi="Times New Roman" w:cs="Times New Roman"/>
        </w:rPr>
        <w:lastRenderedPageBreak/>
        <w:t>ogólnej zasady możliwości dalszego prowadzenia studiów doktoranckich (art. 279 ust. 1), ale także w</w:t>
      </w:r>
      <w:r w:rsidR="00DE4584" w:rsidRPr="00181A43">
        <w:rPr>
          <w:rFonts w:ascii="Times New Roman" w:hAnsi="Times New Roman" w:cs="Times New Roman"/>
        </w:rPr>
        <w:t xml:space="preserve"> </w:t>
      </w:r>
      <w:r w:rsidRPr="00181A43">
        <w:rPr>
          <w:rFonts w:ascii="Times New Roman" w:hAnsi="Times New Roman" w:cs="Times New Roman"/>
        </w:rPr>
        <w:t>szeregu innych przepisów przejściowych</w:t>
      </w:r>
      <w:r w:rsidR="00DE4584" w:rsidRPr="00181A43">
        <w:rPr>
          <w:rFonts w:ascii="Times New Roman" w:hAnsi="Times New Roman" w:cs="Times New Roman"/>
        </w:rPr>
        <w:t>,</w:t>
      </w:r>
      <w:r w:rsidRPr="00181A43">
        <w:rPr>
          <w:rFonts w:ascii="Times New Roman" w:hAnsi="Times New Roman" w:cs="Times New Roman"/>
        </w:rPr>
        <w:t xml:space="preserve"> odnoszących się do kwestii kształcenia na tych studiach (np. możliwość wpisywania danych uczestników studiów doktoranckich do Zintegrowanego Systemu Informacji o Szkolnictwie Wyższym i Nauce POL-on, otrzymywania środków z budżetu na kształcenie na studiach doktoranckich, dalszego otrzymywania stypendium doktoranckiego). Ponadto ustawa zawiera także przepisy przejściowe odnoszące się do dalszego prowadzenia studiów doktoranckich, w których nie określono terminu, do którego mają być stosowane.</w:t>
      </w:r>
    </w:p>
    <w:p w14:paraId="1E85DAF6" w14:textId="0FA62FC8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Głównym celem wydłużenia funkcjonowania studiów doktoranckich do końca 2024 r</w:t>
      </w:r>
      <w:r w:rsidR="00DE4584" w:rsidRPr="00181A43">
        <w:rPr>
          <w:rFonts w:ascii="Times New Roman" w:hAnsi="Times New Roman" w:cs="Times New Roman"/>
        </w:rPr>
        <w:t>.</w:t>
      </w:r>
      <w:r w:rsidRPr="00181A43">
        <w:rPr>
          <w:rFonts w:ascii="Times New Roman" w:hAnsi="Times New Roman" w:cs="Times New Roman"/>
        </w:rPr>
        <w:t xml:space="preserve"> było umożliwienie ukończenia przygotowywania rozpraw doktorskich</w:t>
      </w:r>
      <w:r w:rsidR="00DE4584" w:rsidRPr="00181A43">
        <w:rPr>
          <w:rFonts w:ascii="Times New Roman" w:hAnsi="Times New Roman" w:cs="Times New Roman"/>
        </w:rPr>
        <w:t>,</w:t>
      </w:r>
      <w:r w:rsidRPr="00181A43">
        <w:rPr>
          <w:rFonts w:ascii="Times New Roman" w:hAnsi="Times New Roman" w:cs="Times New Roman"/>
        </w:rPr>
        <w:t xml:space="preserve"> a następnie uzyskani</w:t>
      </w:r>
      <w:r w:rsidR="00DE4584" w:rsidRPr="00181A43">
        <w:rPr>
          <w:rFonts w:ascii="Times New Roman" w:hAnsi="Times New Roman" w:cs="Times New Roman"/>
        </w:rPr>
        <w:t>a</w:t>
      </w:r>
      <w:r w:rsidRPr="00181A43">
        <w:rPr>
          <w:rFonts w:ascii="Times New Roman" w:hAnsi="Times New Roman" w:cs="Times New Roman"/>
        </w:rPr>
        <w:t xml:space="preserve"> stopnia </w:t>
      </w:r>
      <w:r w:rsidR="00DE4584" w:rsidRPr="00181A43">
        <w:rPr>
          <w:rFonts w:ascii="Times New Roman" w:hAnsi="Times New Roman" w:cs="Times New Roman"/>
        </w:rPr>
        <w:t xml:space="preserve">naukowego </w:t>
      </w:r>
      <w:r w:rsidRPr="00181A43">
        <w:rPr>
          <w:rFonts w:ascii="Times New Roman" w:hAnsi="Times New Roman" w:cs="Times New Roman"/>
        </w:rPr>
        <w:t xml:space="preserve">doktora </w:t>
      </w:r>
      <w:r w:rsidR="00DE4584" w:rsidRPr="00181A43">
        <w:rPr>
          <w:rFonts w:ascii="Times New Roman" w:hAnsi="Times New Roman" w:cs="Times New Roman"/>
        </w:rPr>
        <w:t xml:space="preserve">albo stopnia doktora w zakresie sztuki </w:t>
      </w:r>
      <w:r w:rsidRPr="00181A43">
        <w:rPr>
          <w:rFonts w:ascii="Times New Roman" w:hAnsi="Times New Roman" w:cs="Times New Roman"/>
        </w:rPr>
        <w:t>w trakcie trwania tych studiów m.in. tym doktorantom, którzy w wyniku pandemii koron</w:t>
      </w:r>
      <w:r w:rsidR="00281930">
        <w:t>a</w:t>
      </w:r>
      <w:r w:rsidRPr="00181A43">
        <w:rPr>
          <w:rFonts w:ascii="Times New Roman" w:hAnsi="Times New Roman" w:cs="Times New Roman"/>
        </w:rPr>
        <w:t xml:space="preserve">wirusa napotkali trudności w prowadzeniu niezbędnych badań naukowych. Jednocześnie </w:t>
      </w:r>
      <w:r w:rsidR="00DE4584" w:rsidRPr="00181A43">
        <w:rPr>
          <w:rFonts w:ascii="Times New Roman" w:hAnsi="Times New Roman" w:cs="Times New Roman"/>
        </w:rPr>
        <w:t xml:space="preserve">wspomnianą </w:t>
      </w:r>
      <w:r w:rsidRPr="00181A43">
        <w:rPr>
          <w:rFonts w:ascii="Times New Roman" w:hAnsi="Times New Roman" w:cs="Times New Roman"/>
        </w:rPr>
        <w:t>ustawą z dnia 28 lipca 2023 r. o</w:t>
      </w:r>
      <w:r w:rsidR="00DE4584" w:rsidRPr="00181A43">
        <w:rPr>
          <w:rFonts w:ascii="Times New Roman" w:hAnsi="Times New Roman" w:cs="Times New Roman"/>
        </w:rPr>
        <w:t xml:space="preserve"> </w:t>
      </w:r>
      <w:r w:rsidRPr="00181A43">
        <w:rPr>
          <w:rFonts w:ascii="Times New Roman" w:hAnsi="Times New Roman" w:cs="Times New Roman"/>
        </w:rPr>
        <w:t xml:space="preserve">zmianie ustawy – Karta Nauczyciela oraz niektórych innych ustaw został wydłużony także ostateczny termin zakończenia przewodów doktorskich (w tym przygotowywanych w trybie </w:t>
      </w:r>
      <w:r w:rsidR="00DE4584" w:rsidRPr="00181A43">
        <w:rPr>
          <w:rFonts w:ascii="Times New Roman" w:hAnsi="Times New Roman" w:cs="Times New Roman"/>
        </w:rPr>
        <w:t>eksternistycznym</w:t>
      </w:r>
      <w:r w:rsidRPr="00181A43">
        <w:rPr>
          <w:rFonts w:ascii="Times New Roman" w:hAnsi="Times New Roman" w:cs="Times New Roman"/>
        </w:rPr>
        <w:t xml:space="preserve">) do </w:t>
      </w:r>
      <w:r w:rsidR="00DE4584" w:rsidRPr="00181A43">
        <w:rPr>
          <w:rFonts w:ascii="Times New Roman" w:hAnsi="Times New Roman" w:cs="Times New Roman"/>
        </w:rPr>
        <w:t xml:space="preserve">dnia </w:t>
      </w:r>
      <w:r w:rsidRPr="00181A43">
        <w:rPr>
          <w:rFonts w:ascii="Times New Roman" w:hAnsi="Times New Roman" w:cs="Times New Roman"/>
        </w:rPr>
        <w:t>31 grudnia 2024 r.</w:t>
      </w:r>
    </w:p>
    <w:p w14:paraId="102DCC4A" w14:textId="4A7CD666" w:rsidR="00BC045C" w:rsidRPr="00181A43" w:rsidRDefault="00BC045C" w:rsidP="00173AE8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W niniejszej nowelizacji proponuje się, aby do uczestników studiów doktoranckich w</w:t>
      </w:r>
      <w:r w:rsidR="00DE4584" w:rsidRPr="00181A43">
        <w:rPr>
          <w:rFonts w:ascii="Times New Roman" w:hAnsi="Times New Roman" w:cs="Times New Roman"/>
        </w:rPr>
        <w:t> </w:t>
      </w:r>
      <w:r w:rsidRPr="00181A43">
        <w:rPr>
          <w:rFonts w:ascii="Times New Roman" w:hAnsi="Times New Roman" w:cs="Times New Roman"/>
        </w:rPr>
        <w:t xml:space="preserve">2024 </w:t>
      </w:r>
      <w:r w:rsidR="00DE4584" w:rsidRPr="00181A43">
        <w:rPr>
          <w:rFonts w:ascii="Times New Roman" w:hAnsi="Times New Roman" w:cs="Times New Roman"/>
        </w:rPr>
        <w:t xml:space="preserve">r. </w:t>
      </w:r>
      <w:r w:rsidRPr="00181A43">
        <w:rPr>
          <w:rFonts w:ascii="Times New Roman" w:hAnsi="Times New Roman" w:cs="Times New Roman"/>
        </w:rPr>
        <w:t xml:space="preserve">zastosować </w:t>
      </w:r>
      <w:r w:rsidR="00FE32B5" w:rsidRPr="00181A43">
        <w:rPr>
          <w:rFonts w:ascii="Times New Roman" w:hAnsi="Times New Roman" w:cs="Times New Roman"/>
        </w:rPr>
        <w:t xml:space="preserve">– </w:t>
      </w:r>
      <w:r w:rsidR="00173AE8" w:rsidRPr="00181A43">
        <w:rPr>
          <w:rFonts w:ascii="Times New Roman" w:hAnsi="Times New Roman" w:cs="Times New Roman"/>
        </w:rPr>
        <w:t xml:space="preserve">oprócz </w:t>
      </w:r>
      <w:r w:rsidR="00FE32B5" w:rsidRPr="00181A43">
        <w:rPr>
          <w:rFonts w:ascii="Times New Roman" w:hAnsi="Times New Roman" w:cs="Times New Roman"/>
        </w:rPr>
        <w:t>nadal</w:t>
      </w:r>
      <w:r w:rsidR="00173AE8" w:rsidRPr="00181A43">
        <w:rPr>
          <w:rFonts w:ascii="Times New Roman" w:hAnsi="Times New Roman" w:cs="Times New Roman"/>
        </w:rPr>
        <w:t xml:space="preserve"> obowiązujących </w:t>
      </w:r>
      <w:r w:rsidR="00FE32B5" w:rsidRPr="00181A43">
        <w:rPr>
          <w:rFonts w:ascii="Times New Roman" w:hAnsi="Times New Roman" w:cs="Times New Roman"/>
        </w:rPr>
        <w:t>–</w:t>
      </w:r>
      <w:r w:rsidR="00173AE8" w:rsidRPr="00181A43">
        <w:rPr>
          <w:rFonts w:ascii="Times New Roman" w:hAnsi="Times New Roman" w:cs="Times New Roman"/>
        </w:rPr>
        <w:t xml:space="preserve"> także </w:t>
      </w:r>
      <w:r w:rsidRPr="00181A43">
        <w:rPr>
          <w:rFonts w:ascii="Times New Roman" w:hAnsi="Times New Roman" w:cs="Times New Roman"/>
        </w:rPr>
        <w:t>wybrane wcześniej obowiązujące w zakresie tych studiów przepis</w:t>
      </w:r>
      <w:r w:rsidR="00607ADE" w:rsidRPr="00181A43">
        <w:rPr>
          <w:rFonts w:ascii="Times New Roman" w:hAnsi="Times New Roman" w:cs="Times New Roman"/>
        </w:rPr>
        <w:t>y</w:t>
      </w:r>
      <w:r w:rsidR="00FE32B5" w:rsidRPr="00181A43">
        <w:rPr>
          <w:rFonts w:ascii="Times New Roman" w:hAnsi="Times New Roman" w:cs="Times New Roman"/>
        </w:rPr>
        <w:t>.</w:t>
      </w:r>
      <w:r w:rsidR="00FE52CC" w:rsidRPr="00181A43">
        <w:rPr>
          <w:rFonts w:ascii="Times New Roman" w:hAnsi="Times New Roman" w:cs="Times New Roman"/>
        </w:rPr>
        <w:t xml:space="preserve"> Niektóre</w:t>
      </w:r>
      <w:r w:rsidR="00173AE8" w:rsidRPr="00181A43">
        <w:rPr>
          <w:rFonts w:ascii="Times New Roman" w:hAnsi="Times New Roman" w:cs="Times New Roman"/>
        </w:rPr>
        <w:t xml:space="preserve"> z </w:t>
      </w:r>
      <w:r w:rsidRPr="00181A43">
        <w:rPr>
          <w:rFonts w:ascii="Times New Roman" w:hAnsi="Times New Roman" w:cs="Times New Roman"/>
        </w:rPr>
        <w:t>przepisów regulujących prowadzeni</w:t>
      </w:r>
      <w:r w:rsidR="00DE4584" w:rsidRPr="00181A43">
        <w:rPr>
          <w:rFonts w:ascii="Times New Roman" w:hAnsi="Times New Roman" w:cs="Times New Roman"/>
        </w:rPr>
        <w:t>e</w:t>
      </w:r>
      <w:r w:rsidRPr="00181A43">
        <w:rPr>
          <w:rFonts w:ascii="Times New Roman" w:hAnsi="Times New Roman" w:cs="Times New Roman"/>
        </w:rPr>
        <w:t xml:space="preserve"> studiów doktoranckich </w:t>
      </w:r>
      <w:r w:rsidR="00173AE8" w:rsidRPr="00181A43">
        <w:rPr>
          <w:rFonts w:ascii="Times New Roman" w:hAnsi="Times New Roman" w:cs="Times New Roman"/>
        </w:rPr>
        <w:t xml:space="preserve">wygasną </w:t>
      </w:r>
      <w:r w:rsidR="00FE32B5" w:rsidRPr="00181A43">
        <w:rPr>
          <w:rFonts w:ascii="Times New Roman" w:hAnsi="Times New Roman" w:cs="Times New Roman"/>
        </w:rPr>
        <w:t xml:space="preserve">bowiem </w:t>
      </w:r>
      <w:r w:rsidRPr="00181A43">
        <w:rPr>
          <w:rFonts w:ascii="Times New Roman" w:hAnsi="Times New Roman" w:cs="Times New Roman"/>
        </w:rPr>
        <w:t>z</w:t>
      </w:r>
      <w:r w:rsidR="00DE4584" w:rsidRPr="00181A43">
        <w:rPr>
          <w:rFonts w:ascii="Times New Roman" w:hAnsi="Times New Roman" w:cs="Times New Roman"/>
        </w:rPr>
        <w:t xml:space="preserve"> </w:t>
      </w:r>
      <w:r w:rsidRPr="00181A43">
        <w:rPr>
          <w:rFonts w:ascii="Times New Roman" w:hAnsi="Times New Roman" w:cs="Times New Roman"/>
        </w:rPr>
        <w:t>mocy praw</w:t>
      </w:r>
      <w:r w:rsidR="00DE4584" w:rsidRPr="00181A43">
        <w:rPr>
          <w:rFonts w:ascii="Times New Roman" w:hAnsi="Times New Roman" w:cs="Times New Roman"/>
        </w:rPr>
        <w:t>a</w:t>
      </w:r>
      <w:r w:rsidRPr="00181A43">
        <w:rPr>
          <w:rFonts w:ascii="Times New Roman" w:hAnsi="Times New Roman" w:cs="Times New Roman"/>
        </w:rPr>
        <w:t xml:space="preserve"> </w:t>
      </w:r>
      <w:r w:rsidR="00DE4584" w:rsidRPr="00181A43">
        <w:rPr>
          <w:rFonts w:ascii="Times New Roman" w:hAnsi="Times New Roman" w:cs="Times New Roman"/>
        </w:rPr>
        <w:t xml:space="preserve">w dniu </w:t>
      </w:r>
      <w:r w:rsidRPr="00181A43">
        <w:rPr>
          <w:rFonts w:ascii="Times New Roman" w:hAnsi="Times New Roman" w:cs="Times New Roman"/>
        </w:rPr>
        <w:t>31 grudnia 2023</w:t>
      </w:r>
      <w:r w:rsidR="00FE32B5" w:rsidRPr="00181A43">
        <w:rPr>
          <w:rFonts w:ascii="Times New Roman" w:hAnsi="Times New Roman" w:cs="Times New Roman"/>
        </w:rPr>
        <w:t xml:space="preserve"> </w:t>
      </w:r>
      <w:r w:rsidRPr="00181A43">
        <w:rPr>
          <w:rFonts w:ascii="Times New Roman" w:hAnsi="Times New Roman" w:cs="Times New Roman"/>
        </w:rPr>
        <w:t>r.</w:t>
      </w:r>
      <w:r w:rsidR="00173AE8" w:rsidRPr="00181A43">
        <w:rPr>
          <w:rFonts w:ascii="Times New Roman" w:hAnsi="Times New Roman" w:cs="Times New Roman"/>
        </w:rPr>
        <w:t xml:space="preserve">, pozostałe </w:t>
      </w:r>
      <w:r w:rsidR="00FE32B5" w:rsidRPr="00181A43">
        <w:rPr>
          <w:rFonts w:ascii="Times New Roman" w:hAnsi="Times New Roman" w:cs="Times New Roman"/>
        </w:rPr>
        <w:t xml:space="preserve">natomiast </w:t>
      </w:r>
      <w:r w:rsidR="00FE32B5" w:rsidRPr="00181A43">
        <w:rPr>
          <w:rFonts w:ascii="Times New Roman" w:hAnsi="Times New Roman" w:cs="Times New Roman"/>
        </w:rPr>
        <w:lastRenderedPageBreak/>
        <w:t>nadal</w:t>
      </w:r>
      <w:r w:rsidR="00173AE8" w:rsidRPr="00181A43">
        <w:rPr>
          <w:rFonts w:ascii="Times New Roman" w:hAnsi="Times New Roman" w:cs="Times New Roman"/>
        </w:rPr>
        <w:t xml:space="preserve"> obowiązują (nie mają </w:t>
      </w:r>
      <w:r w:rsidR="00FE32B5" w:rsidRPr="00181A43">
        <w:rPr>
          <w:rFonts w:ascii="Times New Roman" w:hAnsi="Times New Roman" w:cs="Times New Roman"/>
        </w:rPr>
        <w:t xml:space="preserve">wskazanej </w:t>
      </w:r>
      <w:r w:rsidR="00173AE8" w:rsidRPr="00181A43">
        <w:rPr>
          <w:rFonts w:ascii="Times New Roman" w:hAnsi="Times New Roman" w:cs="Times New Roman"/>
        </w:rPr>
        <w:t>daty granicznej)</w:t>
      </w:r>
      <w:r w:rsidR="00FE32B5" w:rsidRPr="00181A43">
        <w:rPr>
          <w:rFonts w:ascii="Times New Roman" w:hAnsi="Times New Roman" w:cs="Times New Roman"/>
        </w:rPr>
        <w:t>.</w:t>
      </w:r>
      <w:r w:rsidRPr="00181A43">
        <w:rPr>
          <w:rFonts w:ascii="Times New Roman" w:hAnsi="Times New Roman" w:cs="Times New Roman"/>
        </w:rPr>
        <w:t xml:space="preserve"> Celem zastosowania wybranych</w:t>
      </w:r>
      <w:r w:rsidR="00173AE8" w:rsidRPr="00181A43">
        <w:rPr>
          <w:rFonts w:ascii="Times New Roman" w:hAnsi="Times New Roman" w:cs="Times New Roman"/>
        </w:rPr>
        <w:t xml:space="preserve"> wygasłych</w:t>
      </w:r>
      <w:r w:rsidRPr="00181A43">
        <w:rPr>
          <w:rFonts w:ascii="Times New Roman" w:hAnsi="Times New Roman" w:cs="Times New Roman"/>
        </w:rPr>
        <w:t xml:space="preserve"> przepisów </w:t>
      </w:r>
      <w:r w:rsidR="00FE52CC" w:rsidRPr="00181A43">
        <w:rPr>
          <w:rFonts w:ascii="Times New Roman" w:hAnsi="Times New Roman" w:cs="Times New Roman"/>
        </w:rPr>
        <w:t>(łącznie z tymi</w:t>
      </w:r>
      <w:r w:rsidR="00FE32B5" w:rsidRPr="00181A43">
        <w:rPr>
          <w:rFonts w:ascii="Times New Roman" w:hAnsi="Times New Roman" w:cs="Times New Roman"/>
        </w:rPr>
        <w:t>,</w:t>
      </w:r>
      <w:r w:rsidR="00FE52CC" w:rsidRPr="00181A43">
        <w:rPr>
          <w:rFonts w:ascii="Times New Roman" w:hAnsi="Times New Roman" w:cs="Times New Roman"/>
        </w:rPr>
        <w:t xml:space="preserve"> które </w:t>
      </w:r>
      <w:r w:rsidR="00FE32B5" w:rsidRPr="00181A43">
        <w:rPr>
          <w:rFonts w:ascii="Times New Roman" w:hAnsi="Times New Roman" w:cs="Times New Roman"/>
        </w:rPr>
        <w:t>nadal</w:t>
      </w:r>
      <w:r w:rsidR="00FE52CC" w:rsidRPr="00181A43">
        <w:rPr>
          <w:rFonts w:ascii="Times New Roman" w:hAnsi="Times New Roman" w:cs="Times New Roman"/>
        </w:rPr>
        <w:t xml:space="preserve"> obowiązują) </w:t>
      </w:r>
      <w:r w:rsidRPr="00181A43">
        <w:rPr>
          <w:rFonts w:ascii="Times New Roman" w:hAnsi="Times New Roman" w:cs="Times New Roman"/>
        </w:rPr>
        <w:t xml:space="preserve">do doktorantów na studiach doktoranckich w 2024 </w:t>
      </w:r>
      <w:r w:rsidR="00DE4584" w:rsidRPr="00181A43">
        <w:rPr>
          <w:rFonts w:ascii="Times New Roman" w:hAnsi="Times New Roman" w:cs="Times New Roman"/>
        </w:rPr>
        <w:t xml:space="preserve">r. </w:t>
      </w:r>
      <w:r w:rsidRPr="00181A43">
        <w:rPr>
          <w:rFonts w:ascii="Times New Roman" w:hAnsi="Times New Roman" w:cs="Times New Roman"/>
        </w:rPr>
        <w:t>jest umożliwienie im uzyskania stopnia doktora i obrony przewodów doktorskich</w:t>
      </w:r>
      <w:r w:rsidR="00DE4584" w:rsidRPr="00181A43">
        <w:rPr>
          <w:rFonts w:ascii="Times New Roman" w:hAnsi="Times New Roman" w:cs="Times New Roman"/>
        </w:rPr>
        <w:t xml:space="preserve"> w ramach studiów doktoranckich</w:t>
      </w:r>
      <w:r w:rsidRPr="00181A43">
        <w:rPr>
          <w:rFonts w:ascii="Times New Roman" w:hAnsi="Times New Roman" w:cs="Times New Roman"/>
        </w:rPr>
        <w:t xml:space="preserve">. </w:t>
      </w:r>
    </w:p>
    <w:p w14:paraId="4802D9D8" w14:textId="420F120B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Należy wskazać, że</w:t>
      </w:r>
      <w:r w:rsidR="00281930">
        <w:t>,</w:t>
      </w:r>
      <w:r w:rsidRPr="00181A43">
        <w:rPr>
          <w:rFonts w:ascii="Times New Roman" w:hAnsi="Times New Roman" w:cs="Times New Roman"/>
        </w:rPr>
        <w:t xml:space="preserve"> co do zasady</w:t>
      </w:r>
      <w:r w:rsidR="00281930">
        <w:t>,</w:t>
      </w:r>
      <w:r w:rsidRPr="00181A43">
        <w:rPr>
          <w:rFonts w:ascii="Times New Roman" w:hAnsi="Times New Roman" w:cs="Times New Roman"/>
        </w:rPr>
        <w:t xml:space="preserve"> cykl kształcenia na studiach doktoranckich został zakończony. Studia te, stosownie do regulacji art. 195 ust. 4a ustawy z dnia 27 lipca 2005 r. – Prawo o</w:t>
      </w:r>
      <w:r w:rsidR="00E837C9" w:rsidRPr="00181A43">
        <w:rPr>
          <w:rFonts w:ascii="Times New Roman" w:hAnsi="Times New Roman" w:cs="Times New Roman"/>
        </w:rPr>
        <w:t xml:space="preserve"> </w:t>
      </w:r>
      <w:r w:rsidRPr="00181A43">
        <w:rPr>
          <w:rFonts w:ascii="Times New Roman" w:hAnsi="Times New Roman" w:cs="Times New Roman"/>
        </w:rPr>
        <w:t xml:space="preserve">szkolnictwie wyższym (Dz. U. z 2017 r. poz. 2183, z późn. zm.), </w:t>
      </w:r>
      <w:r w:rsidR="00E837C9" w:rsidRPr="00181A43">
        <w:rPr>
          <w:rFonts w:ascii="Times New Roman" w:hAnsi="Times New Roman" w:cs="Times New Roman"/>
        </w:rPr>
        <w:t xml:space="preserve">powinny </w:t>
      </w:r>
      <w:r w:rsidRPr="00181A43">
        <w:rPr>
          <w:rFonts w:ascii="Times New Roman" w:hAnsi="Times New Roman" w:cs="Times New Roman"/>
        </w:rPr>
        <w:t>trwa</w:t>
      </w:r>
      <w:r w:rsidR="00E837C9" w:rsidRPr="00181A43">
        <w:rPr>
          <w:rFonts w:ascii="Times New Roman" w:hAnsi="Times New Roman" w:cs="Times New Roman"/>
        </w:rPr>
        <w:t>ć</w:t>
      </w:r>
      <w:r w:rsidRPr="00181A43">
        <w:rPr>
          <w:rFonts w:ascii="Times New Roman" w:hAnsi="Times New Roman" w:cs="Times New Roman"/>
        </w:rPr>
        <w:t xml:space="preserve"> nie krócej niż dwa lata i nie dłużej niż cztery lata. Uwzględniając regulację art. 279 ust. 1 ustawy – wskazującą najpóźniejszy możliwy termin rozpoczęcia kształcenia przez ostatni rocznik (cykl kształcenia) dotychczasowych studiów doktoranckich („studia doktoranckie rozpoczęte przed rokiem akademickim 2019/2020”) – należałoby więc przyjąć, że znajdują się na nich obecnie już tylko ci doktoranci, w stosunku do których podjęto decyzje o przedłużeniu studiów doktoranckich. </w:t>
      </w:r>
    </w:p>
    <w:p w14:paraId="306C1EB1" w14:textId="3872557A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 xml:space="preserve">Przyjmując, że celem przedłużenia o kolejny rok prowadzenia studiów doktoranckich było przede wszystkim umożliwienie doktorantom obrony rozprawy doktorskiej w </w:t>
      </w:r>
      <w:r w:rsidR="00E837C9" w:rsidRPr="00181A43">
        <w:rPr>
          <w:rFonts w:ascii="Times New Roman" w:hAnsi="Times New Roman" w:cs="Times New Roman"/>
        </w:rPr>
        <w:t>ramach</w:t>
      </w:r>
      <w:r w:rsidRPr="00181A43">
        <w:rPr>
          <w:rFonts w:ascii="Times New Roman" w:hAnsi="Times New Roman" w:cs="Times New Roman"/>
        </w:rPr>
        <w:t xml:space="preserve"> studiów doktoranckich</w:t>
      </w:r>
      <w:r w:rsidR="00281930">
        <w:t>,</w:t>
      </w:r>
      <w:r w:rsidRPr="00181A43">
        <w:rPr>
          <w:rFonts w:ascii="Times New Roman" w:hAnsi="Times New Roman" w:cs="Times New Roman"/>
        </w:rPr>
        <w:t xml:space="preserve"> wskazuje się, które z przepisów dotyczących ich funkcjonowania w</w:t>
      </w:r>
      <w:r w:rsidR="00E837C9" w:rsidRPr="00181A43">
        <w:rPr>
          <w:rFonts w:ascii="Times New Roman" w:hAnsi="Times New Roman" w:cs="Times New Roman"/>
        </w:rPr>
        <w:t> </w:t>
      </w:r>
      <w:r w:rsidRPr="00181A43">
        <w:rPr>
          <w:rFonts w:ascii="Times New Roman" w:hAnsi="Times New Roman" w:cs="Times New Roman"/>
        </w:rPr>
        <w:t>2024 r</w:t>
      </w:r>
      <w:r w:rsidR="00E837C9" w:rsidRPr="00181A43">
        <w:rPr>
          <w:rFonts w:ascii="Times New Roman" w:hAnsi="Times New Roman" w:cs="Times New Roman"/>
        </w:rPr>
        <w:t>.</w:t>
      </w:r>
      <w:r w:rsidRPr="00181A43">
        <w:rPr>
          <w:rFonts w:ascii="Times New Roman" w:hAnsi="Times New Roman" w:cs="Times New Roman"/>
        </w:rPr>
        <w:t xml:space="preserve"> są kluczowe </w:t>
      </w:r>
      <w:r w:rsidR="00E837C9" w:rsidRPr="00181A43">
        <w:rPr>
          <w:rFonts w:ascii="Times New Roman" w:hAnsi="Times New Roman" w:cs="Times New Roman"/>
        </w:rPr>
        <w:t>dla</w:t>
      </w:r>
      <w:r w:rsidRPr="00181A43">
        <w:rPr>
          <w:rFonts w:ascii="Times New Roman" w:hAnsi="Times New Roman" w:cs="Times New Roman"/>
        </w:rPr>
        <w:t xml:space="preserve"> osiągnięci</w:t>
      </w:r>
      <w:r w:rsidR="00E837C9" w:rsidRPr="00181A43">
        <w:rPr>
          <w:rFonts w:ascii="Times New Roman" w:hAnsi="Times New Roman" w:cs="Times New Roman"/>
        </w:rPr>
        <w:t>a</w:t>
      </w:r>
      <w:r w:rsidRPr="00181A43">
        <w:rPr>
          <w:rFonts w:ascii="Times New Roman" w:hAnsi="Times New Roman" w:cs="Times New Roman"/>
        </w:rPr>
        <w:t xml:space="preserve"> tego celu. </w:t>
      </w:r>
    </w:p>
    <w:p w14:paraId="3EE2435E" w14:textId="4ECA6BD5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Proponuje się</w:t>
      </w:r>
      <w:r w:rsidR="00E837C9" w:rsidRPr="00181A43">
        <w:rPr>
          <w:rFonts w:ascii="Times New Roman" w:hAnsi="Times New Roman" w:cs="Times New Roman"/>
        </w:rPr>
        <w:t>,</w:t>
      </w:r>
      <w:r w:rsidRPr="00181A43">
        <w:rPr>
          <w:rFonts w:ascii="Times New Roman" w:hAnsi="Times New Roman" w:cs="Times New Roman"/>
        </w:rPr>
        <w:t xml:space="preserve"> aby do studiów doktoranckich prowadzonych w 2024 r</w:t>
      </w:r>
      <w:r w:rsidR="00E837C9" w:rsidRPr="00181A43">
        <w:rPr>
          <w:rFonts w:ascii="Times New Roman" w:hAnsi="Times New Roman" w:cs="Times New Roman"/>
        </w:rPr>
        <w:t>.</w:t>
      </w:r>
      <w:r w:rsidRPr="00181A43">
        <w:rPr>
          <w:rFonts w:ascii="Times New Roman" w:hAnsi="Times New Roman" w:cs="Times New Roman"/>
        </w:rPr>
        <w:t xml:space="preserve"> miały zastosowanie </w:t>
      </w:r>
      <w:r w:rsidR="00607ADE" w:rsidRPr="00181A43">
        <w:rPr>
          <w:rFonts w:ascii="Times New Roman" w:hAnsi="Times New Roman" w:cs="Times New Roman"/>
        </w:rPr>
        <w:t xml:space="preserve">także </w:t>
      </w:r>
      <w:r w:rsidRPr="00181A43">
        <w:rPr>
          <w:rFonts w:ascii="Times New Roman" w:hAnsi="Times New Roman" w:cs="Times New Roman"/>
        </w:rPr>
        <w:t>przepisy dotyczące:</w:t>
      </w:r>
    </w:p>
    <w:p w14:paraId="093F498A" w14:textId="6CCEDE65" w:rsidR="00BC045C" w:rsidRPr="00181A43" w:rsidRDefault="00BC045C" w:rsidP="00E837C9">
      <w:pPr>
        <w:pStyle w:val="PKTpunkt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lastRenderedPageBreak/>
        <w:t>1)</w:t>
      </w:r>
      <w:r w:rsidR="00E837C9" w:rsidRPr="00181A43">
        <w:rPr>
          <w:rFonts w:ascii="Times New Roman" w:hAnsi="Times New Roman" w:cs="Times New Roman"/>
        </w:rPr>
        <w:tab/>
        <w:t xml:space="preserve">obowiązku </w:t>
      </w:r>
      <w:r w:rsidRPr="00181A43">
        <w:rPr>
          <w:rFonts w:ascii="Times New Roman" w:hAnsi="Times New Roman" w:cs="Times New Roman"/>
        </w:rPr>
        <w:t>wprowadzania przez rektorów uczelni, dyrektorów instytutów naukowych Polskiej Akademii Nauk, dyrektorów instytutów badawczych oraz dyrektorów międzynarodowych instytutów naukowych danych uczestników studiów doktoranckich do Zintegrowanego Systemu Informacji o Szkolnictwie Wyższym i Nauce POL-on (art.</w:t>
      </w:r>
      <w:r w:rsidR="00E837C9" w:rsidRPr="00181A43">
        <w:rPr>
          <w:rFonts w:ascii="Times New Roman" w:hAnsi="Times New Roman" w:cs="Times New Roman"/>
        </w:rPr>
        <w:t> </w:t>
      </w:r>
      <w:r w:rsidRPr="00181A43">
        <w:rPr>
          <w:rFonts w:ascii="Times New Roman" w:hAnsi="Times New Roman" w:cs="Times New Roman"/>
        </w:rPr>
        <w:t>219 ust. 8 ustawy);</w:t>
      </w:r>
      <w:r w:rsidRPr="00181A43" w:rsidDel="008C2D5C">
        <w:rPr>
          <w:rFonts w:ascii="Times New Roman" w:hAnsi="Times New Roman" w:cs="Times New Roman"/>
        </w:rPr>
        <w:t xml:space="preserve"> </w:t>
      </w:r>
    </w:p>
    <w:p w14:paraId="5BF4E52F" w14:textId="0F16E113" w:rsidR="00BC045C" w:rsidRPr="00181A43" w:rsidRDefault="00BC045C" w:rsidP="00E837C9">
      <w:pPr>
        <w:pStyle w:val="PKTpunkt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2)</w:t>
      </w:r>
      <w:r w:rsidR="00E837C9" w:rsidRPr="00181A43">
        <w:rPr>
          <w:rFonts w:ascii="Times New Roman" w:hAnsi="Times New Roman" w:cs="Times New Roman"/>
        </w:rPr>
        <w:tab/>
      </w:r>
      <w:r w:rsidRPr="00181A43">
        <w:rPr>
          <w:rFonts w:ascii="Times New Roman" w:hAnsi="Times New Roman" w:cs="Times New Roman"/>
        </w:rPr>
        <w:t>podlegania uczestników studiów doktoranckich zaopatrzeniu z tytułu wypadków lub chorób zawodowych powstałych w szczególnych okolicznościach oraz powszechnemu ubezpieczeniu zdrowotnemu realizowanemu i finansowanemu na zasadach dotychczasowych (art. 289 ustawy);</w:t>
      </w:r>
    </w:p>
    <w:p w14:paraId="5D0922CD" w14:textId="1BAC743A" w:rsidR="00BC045C" w:rsidRPr="00181A43" w:rsidRDefault="00BC045C" w:rsidP="00E837C9">
      <w:pPr>
        <w:pStyle w:val="PKTpunkt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3)</w:t>
      </w:r>
      <w:r w:rsidR="00E837C9" w:rsidRPr="00181A43">
        <w:rPr>
          <w:rFonts w:ascii="Times New Roman" w:hAnsi="Times New Roman" w:cs="Times New Roman"/>
        </w:rPr>
        <w:tab/>
      </w:r>
      <w:r w:rsidRPr="00181A43">
        <w:rPr>
          <w:rFonts w:ascii="Times New Roman" w:hAnsi="Times New Roman" w:cs="Times New Roman"/>
        </w:rPr>
        <w:t>możliwości tworzenia samorządu doktorantów także przez uczestników studiów doktoranckich (art. 296 ust. 2 ustawy);</w:t>
      </w:r>
    </w:p>
    <w:p w14:paraId="42A2806C" w14:textId="7728B769" w:rsidR="00E837C9" w:rsidRPr="00181A43" w:rsidRDefault="00E837C9" w:rsidP="00E837C9">
      <w:pPr>
        <w:pStyle w:val="PKTpunkt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4</w:t>
      </w:r>
      <w:r w:rsidR="00BC045C" w:rsidRPr="00181A43">
        <w:rPr>
          <w:rFonts w:ascii="Times New Roman" w:hAnsi="Times New Roman" w:cs="Times New Roman"/>
        </w:rPr>
        <w:t>)</w:t>
      </w:r>
      <w:r w:rsidRPr="00181A43">
        <w:rPr>
          <w:rFonts w:ascii="Times New Roman" w:hAnsi="Times New Roman" w:cs="Times New Roman"/>
        </w:rPr>
        <w:tab/>
      </w:r>
      <w:r w:rsidR="00BC045C" w:rsidRPr="00181A43">
        <w:rPr>
          <w:rFonts w:ascii="Times New Roman" w:hAnsi="Times New Roman" w:cs="Times New Roman"/>
        </w:rPr>
        <w:t>rozumienia pod pojęciem „szkół doktorskich” również „studiów doktoranckich” we</w:t>
      </w:r>
      <w:r w:rsidRPr="00181A43">
        <w:rPr>
          <w:rFonts w:ascii="Times New Roman" w:hAnsi="Times New Roman" w:cs="Times New Roman"/>
        </w:rPr>
        <w:t xml:space="preserve"> </w:t>
      </w:r>
      <w:r w:rsidR="00BC045C" w:rsidRPr="00181A43">
        <w:rPr>
          <w:rFonts w:ascii="Times New Roman" w:hAnsi="Times New Roman" w:cs="Times New Roman"/>
        </w:rPr>
        <w:t xml:space="preserve">wskazanych ustawach, w których </w:t>
      </w:r>
      <w:r w:rsidRPr="00181A43">
        <w:rPr>
          <w:rFonts w:ascii="Times New Roman" w:hAnsi="Times New Roman" w:cs="Times New Roman"/>
        </w:rPr>
        <w:t>jest mowa o</w:t>
      </w:r>
      <w:r w:rsidR="00BC045C" w:rsidRPr="00181A43">
        <w:rPr>
          <w:rFonts w:ascii="Times New Roman" w:hAnsi="Times New Roman" w:cs="Times New Roman"/>
        </w:rPr>
        <w:t xml:space="preserve"> szk</w:t>
      </w:r>
      <w:r w:rsidRPr="00181A43">
        <w:rPr>
          <w:rFonts w:ascii="Times New Roman" w:hAnsi="Times New Roman" w:cs="Times New Roman"/>
        </w:rPr>
        <w:t>ołach</w:t>
      </w:r>
      <w:r w:rsidR="00BC045C" w:rsidRPr="00181A43">
        <w:rPr>
          <w:rFonts w:ascii="Times New Roman" w:hAnsi="Times New Roman" w:cs="Times New Roman"/>
        </w:rPr>
        <w:t xml:space="preserve"> doktorskich (art. 329 ust. 1</w:t>
      </w:r>
      <w:r w:rsidR="00FE32B5" w:rsidRPr="00181A43">
        <w:rPr>
          <w:rFonts w:ascii="Times New Roman" w:hAnsi="Times New Roman" w:cs="Times New Roman"/>
        </w:rPr>
        <w:t xml:space="preserve"> </w:t>
      </w:r>
      <w:r w:rsidR="00BC045C" w:rsidRPr="00181A43">
        <w:rPr>
          <w:rFonts w:ascii="Times New Roman" w:hAnsi="Times New Roman" w:cs="Times New Roman"/>
        </w:rPr>
        <w:t>ustawy)</w:t>
      </w:r>
      <w:r w:rsidRPr="00181A43">
        <w:rPr>
          <w:rFonts w:ascii="Times New Roman" w:hAnsi="Times New Roman" w:cs="Times New Roman"/>
        </w:rPr>
        <w:t>;</w:t>
      </w:r>
    </w:p>
    <w:p w14:paraId="310070A5" w14:textId="6C99749F" w:rsidR="00E837C9" w:rsidRPr="00181A43" w:rsidRDefault="00E837C9" w:rsidP="00E837C9">
      <w:pPr>
        <w:pStyle w:val="PKTpunkt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5)</w:t>
      </w:r>
      <w:r w:rsidRPr="00181A43">
        <w:rPr>
          <w:rFonts w:ascii="Times New Roman" w:hAnsi="Times New Roman" w:cs="Times New Roman"/>
        </w:rPr>
        <w:tab/>
        <w:t>nie</w:t>
      </w:r>
      <w:r w:rsidR="00BC045C" w:rsidRPr="00181A43">
        <w:rPr>
          <w:rFonts w:ascii="Times New Roman" w:hAnsi="Times New Roman" w:cs="Times New Roman"/>
        </w:rPr>
        <w:t>podlegania</w:t>
      </w:r>
      <w:r w:rsidRPr="00181A43">
        <w:rPr>
          <w:rFonts w:ascii="Times New Roman" w:hAnsi="Times New Roman" w:cs="Times New Roman"/>
        </w:rPr>
        <w:t xml:space="preserve"> </w:t>
      </w:r>
      <w:r w:rsidR="00BC045C" w:rsidRPr="00181A43">
        <w:rPr>
          <w:rFonts w:ascii="Times New Roman" w:hAnsi="Times New Roman" w:cs="Times New Roman"/>
        </w:rPr>
        <w:t>uczestników studiów doktoranckich obowiązkowo ubezpieczeniom emerytalnemu i rentowym (art. 329 ust. 1a</w:t>
      </w:r>
      <w:r w:rsidR="00513211" w:rsidRPr="00181A43">
        <w:rPr>
          <w:rFonts w:ascii="Times New Roman" w:hAnsi="Times New Roman" w:cs="Times New Roman"/>
        </w:rPr>
        <w:t xml:space="preserve"> ustawy</w:t>
      </w:r>
      <w:r w:rsidR="00BC045C" w:rsidRPr="00181A43">
        <w:rPr>
          <w:rFonts w:ascii="Times New Roman" w:hAnsi="Times New Roman" w:cs="Times New Roman"/>
        </w:rPr>
        <w:t>)</w:t>
      </w:r>
      <w:r w:rsidRPr="00181A43">
        <w:rPr>
          <w:rFonts w:ascii="Times New Roman" w:hAnsi="Times New Roman" w:cs="Times New Roman"/>
        </w:rPr>
        <w:t>;</w:t>
      </w:r>
    </w:p>
    <w:p w14:paraId="4288ED70" w14:textId="5E09D21D" w:rsidR="00BC045C" w:rsidRPr="00181A43" w:rsidRDefault="00E837C9" w:rsidP="00E837C9">
      <w:pPr>
        <w:pStyle w:val="PKTpunkt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6)</w:t>
      </w:r>
      <w:r w:rsidRPr="00181A43">
        <w:rPr>
          <w:rFonts w:ascii="Times New Roman" w:hAnsi="Times New Roman" w:cs="Times New Roman"/>
        </w:rPr>
        <w:tab/>
      </w:r>
      <w:r w:rsidR="00BC045C" w:rsidRPr="00181A43">
        <w:rPr>
          <w:rFonts w:ascii="Times New Roman" w:hAnsi="Times New Roman" w:cs="Times New Roman"/>
        </w:rPr>
        <w:t>wydawania zaświadczeń, o których mowa w art. 144 ust. 1 pkt 1 lit. a ustawy z</w:t>
      </w:r>
      <w:r w:rsidRPr="00181A43">
        <w:rPr>
          <w:rFonts w:ascii="Times New Roman" w:hAnsi="Times New Roman" w:cs="Times New Roman"/>
        </w:rPr>
        <w:t xml:space="preserve"> </w:t>
      </w:r>
      <w:r w:rsidR="00BC045C" w:rsidRPr="00181A43">
        <w:rPr>
          <w:rFonts w:ascii="Times New Roman" w:hAnsi="Times New Roman" w:cs="Times New Roman"/>
        </w:rPr>
        <w:t>dnia 12 grudnia 2013 r. o cudzoziemcach (Dz. U. z 2023 r. poz. 519, z późn. zm.) (art. 329 ust. 2 ustawy).</w:t>
      </w:r>
    </w:p>
    <w:p w14:paraId="1A09A8CC" w14:textId="2A477171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lastRenderedPageBreak/>
        <w:t xml:space="preserve">Jednocześnie należy podkreślić, że </w:t>
      </w:r>
      <w:r w:rsidR="00E837C9" w:rsidRPr="00181A43">
        <w:rPr>
          <w:rFonts w:ascii="Times New Roman" w:hAnsi="Times New Roman" w:cs="Times New Roman"/>
        </w:rPr>
        <w:t xml:space="preserve">zostanie </w:t>
      </w:r>
      <w:r w:rsidRPr="00181A43">
        <w:rPr>
          <w:rFonts w:ascii="Times New Roman" w:hAnsi="Times New Roman" w:cs="Times New Roman"/>
        </w:rPr>
        <w:t xml:space="preserve">zachowana możliwość przyznawania doktorantom kontynuowanych studiów doktoranckich świadczeń finansowych. Podmioty prowadzące studia doktoranckie do </w:t>
      </w:r>
      <w:r w:rsidR="00E837C9" w:rsidRPr="00181A43">
        <w:rPr>
          <w:rFonts w:ascii="Times New Roman" w:hAnsi="Times New Roman" w:cs="Times New Roman"/>
        </w:rPr>
        <w:t xml:space="preserve">dnia </w:t>
      </w:r>
      <w:r w:rsidRPr="00181A43">
        <w:rPr>
          <w:rFonts w:ascii="Times New Roman" w:hAnsi="Times New Roman" w:cs="Times New Roman"/>
        </w:rPr>
        <w:t>31 grudnia 2024 r. będą mogły przyznawać świadczenia wymienione w art. 86 ust. 1 pkt 1–4</w:t>
      </w:r>
      <w:r w:rsidR="00F11D01" w:rsidRPr="00181A43">
        <w:rPr>
          <w:rFonts w:ascii="Times New Roman" w:hAnsi="Times New Roman" w:cs="Times New Roman"/>
        </w:rPr>
        <w:t xml:space="preserve"> ustawy z dnia 20 lipca 2018 r. – Prawo o szkolnictwie wyższym i nauce</w:t>
      </w:r>
      <w:r w:rsidRPr="00181A43">
        <w:rPr>
          <w:rFonts w:ascii="Times New Roman" w:hAnsi="Times New Roman" w:cs="Times New Roman"/>
        </w:rPr>
        <w:t>, stypendium doktoranckie, zwiększenie stypendium doktoranckiego</w:t>
      </w:r>
      <w:r w:rsidR="004A7432" w:rsidRPr="00181A43">
        <w:rPr>
          <w:rFonts w:ascii="Times New Roman" w:hAnsi="Times New Roman" w:cs="Times New Roman"/>
        </w:rPr>
        <w:t xml:space="preserve"> i</w:t>
      </w:r>
      <w:r w:rsidRPr="00181A43">
        <w:rPr>
          <w:rFonts w:ascii="Times New Roman" w:hAnsi="Times New Roman" w:cs="Times New Roman"/>
        </w:rPr>
        <w:t xml:space="preserve"> stypendium ministra dla wybitnych młodych naukowców. Zabezpieczenie finansowania tych świadcz</w:t>
      </w:r>
      <w:r w:rsidR="00F11D01" w:rsidRPr="00181A43">
        <w:rPr>
          <w:rFonts w:ascii="Times New Roman" w:hAnsi="Times New Roman" w:cs="Times New Roman"/>
        </w:rPr>
        <w:t xml:space="preserve">eń będzie jednak pochodziło ze </w:t>
      </w:r>
      <w:r w:rsidRPr="00181A43">
        <w:rPr>
          <w:rFonts w:ascii="Times New Roman" w:hAnsi="Times New Roman" w:cs="Times New Roman"/>
        </w:rPr>
        <w:t xml:space="preserve">środków podmiotów prowadzących studia doktoranckie. </w:t>
      </w:r>
    </w:p>
    <w:p w14:paraId="1E4627CD" w14:textId="592E99B2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Ponadto zdecydowano o pozostawieniu możliwości tworzenia samorządu doktorantów także przez uczestników studiów doktoranckich. Jest to ważne dla doktorantów przygotow</w:t>
      </w:r>
      <w:r w:rsidR="004A7432" w:rsidRPr="00181A43">
        <w:rPr>
          <w:rFonts w:ascii="Times New Roman" w:hAnsi="Times New Roman" w:cs="Times New Roman"/>
        </w:rPr>
        <w:t>ujących</w:t>
      </w:r>
      <w:r w:rsidRPr="00181A43">
        <w:rPr>
          <w:rFonts w:ascii="Times New Roman" w:hAnsi="Times New Roman" w:cs="Times New Roman"/>
        </w:rPr>
        <w:t xml:space="preserve"> rozprawy doktorskie</w:t>
      </w:r>
      <w:r w:rsidR="004A7432" w:rsidRPr="00181A43">
        <w:rPr>
          <w:rFonts w:ascii="Times New Roman" w:hAnsi="Times New Roman" w:cs="Times New Roman"/>
        </w:rPr>
        <w:t>.</w:t>
      </w:r>
      <w:r w:rsidRPr="00181A43">
        <w:rPr>
          <w:rFonts w:ascii="Times New Roman" w:hAnsi="Times New Roman" w:cs="Times New Roman"/>
        </w:rPr>
        <w:t xml:space="preserve"> </w:t>
      </w:r>
      <w:r w:rsidR="004A7432" w:rsidRPr="00181A43">
        <w:rPr>
          <w:rFonts w:ascii="Times New Roman" w:hAnsi="Times New Roman" w:cs="Times New Roman"/>
        </w:rPr>
        <w:t>Pozwala na ułatwienie</w:t>
      </w:r>
      <w:r w:rsidRPr="00181A43">
        <w:rPr>
          <w:rFonts w:ascii="Times New Roman" w:hAnsi="Times New Roman" w:cs="Times New Roman"/>
        </w:rPr>
        <w:t xml:space="preserve"> kontakt</w:t>
      </w:r>
      <w:r w:rsidR="004A7432" w:rsidRPr="00181A43">
        <w:rPr>
          <w:rFonts w:ascii="Times New Roman" w:hAnsi="Times New Roman" w:cs="Times New Roman"/>
        </w:rPr>
        <w:t>ów</w:t>
      </w:r>
      <w:r w:rsidRPr="00181A43">
        <w:rPr>
          <w:rFonts w:ascii="Times New Roman" w:hAnsi="Times New Roman" w:cs="Times New Roman"/>
        </w:rPr>
        <w:t xml:space="preserve"> z promotorem, zachowani</w:t>
      </w:r>
      <w:r w:rsidR="00F207D4">
        <w:t>e</w:t>
      </w:r>
      <w:r w:rsidRPr="00181A43">
        <w:rPr>
          <w:rFonts w:ascii="Times New Roman" w:hAnsi="Times New Roman" w:cs="Times New Roman"/>
        </w:rPr>
        <w:t xml:space="preserve"> terminu</w:t>
      </w:r>
      <w:r w:rsidR="00173AE8" w:rsidRPr="00181A43">
        <w:rPr>
          <w:rFonts w:ascii="Times New Roman" w:hAnsi="Times New Roman" w:cs="Times New Roman"/>
        </w:rPr>
        <w:t xml:space="preserve"> </w:t>
      </w:r>
      <w:r w:rsidR="00FE32B5" w:rsidRPr="00181A43">
        <w:rPr>
          <w:rFonts w:ascii="Times New Roman" w:hAnsi="Times New Roman" w:cs="Times New Roman"/>
        </w:rPr>
        <w:t xml:space="preserve">na </w:t>
      </w:r>
      <w:r w:rsidR="00173AE8" w:rsidRPr="00181A43">
        <w:rPr>
          <w:rFonts w:ascii="Times New Roman" w:hAnsi="Times New Roman" w:cs="Times New Roman"/>
        </w:rPr>
        <w:t>złożeni</w:t>
      </w:r>
      <w:r w:rsidR="00FE32B5" w:rsidRPr="00181A43">
        <w:rPr>
          <w:rFonts w:ascii="Times New Roman" w:hAnsi="Times New Roman" w:cs="Times New Roman"/>
        </w:rPr>
        <w:t>e</w:t>
      </w:r>
      <w:r w:rsidR="00173AE8" w:rsidRPr="00181A43">
        <w:rPr>
          <w:rFonts w:ascii="Times New Roman" w:hAnsi="Times New Roman" w:cs="Times New Roman"/>
        </w:rPr>
        <w:t xml:space="preserve"> i obron</w:t>
      </w:r>
      <w:r w:rsidR="00FE32B5" w:rsidRPr="00181A43">
        <w:rPr>
          <w:rFonts w:ascii="Times New Roman" w:hAnsi="Times New Roman" w:cs="Times New Roman"/>
        </w:rPr>
        <w:t>ę</w:t>
      </w:r>
      <w:r w:rsidR="00173AE8" w:rsidRPr="00181A43">
        <w:rPr>
          <w:rFonts w:ascii="Times New Roman" w:hAnsi="Times New Roman" w:cs="Times New Roman"/>
        </w:rPr>
        <w:t xml:space="preserve"> rozprawy</w:t>
      </w:r>
      <w:r w:rsidR="00FE32B5" w:rsidRPr="00181A43">
        <w:rPr>
          <w:rFonts w:ascii="Times New Roman" w:hAnsi="Times New Roman" w:cs="Times New Roman"/>
        </w:rPr>
        <w:t xml:space="preserve"> doktorskiej</w:t>
      </w:r>
      <w:r w:rsidR="004A7432" w:rsidRPr="00181A43">
        <w:rPr>
          <w:rFonts w:ascii="Times New Roman" w:hAnsi="Times New Roman" w:cs="Times New Roman"/>
        </w:rPr>
        <w:t>,</w:t>
      </w:r>
      <w:r w:rsidRPr="00181A43">
        <w:rPr>
          <w:rFonts w:ascii="Times New Roman" w:hAnsi="Times New Roman" w:cs="Times New Roman"/>
        </w:rPr>
        <w:t xml:space="preserve"> czy też </w:t>
      </w:r>
      <w:r w:rsidRPr="00181A43">
        <w:rPr>
          <w:rStyle w:val="Kkursywa"/>
          <w:rFonts w:ascii="Times New Roman" w:hAnsi="Times New Roman" w:cs="Times New Roman"/>
        </w:rPr>
        <w:t>sensu largo</w:t>
      </w:r>
      <w:r w:rsidRPr="00181A43">
        <w:rPr>
          <w:rFonts w:ascii="Times New Roman" w:hAnsi="Times New Roman" w:cs="Times New Roman"/>
        </w:rPr>
        <w:t xml:space="preserve"> </w:t>
      </w:r>
      <w:r w:rsidR="004A7432" w:rsidRPr="00181A43">
        <w:rPr>
          <w:rFonts w:ascii="Times New Roman" w:hAnsi="Times New Roman" w:cs="Times New Roman"/>
        </w:rPr>
        <w:t>dbanie o</w:t>
      </w:r>
      <w:r w:rsidR="00FE32B5" w:rsidRPr="00181A43">
        <w:rPr>
          <w:rFonts w:ascii="Times New Roman" w:hAnsi="Times New Roman" w:cs="Times New Roman"/>
        </w:rPr>
        <w:t> </w:t>
      </w:r>
      <w:r w:rsidR="004A7432" w:rsidRPr="00181A43">
        <w:rPr>
          <w:rFonts w:ascii="Times New Roman" w:hAnsi="Times New Roman" w:cs="Times New Roman"/>
        </w:rPr>
        <w:t>prawa doktorantów w końcowym okresie ich kształceni</w:t>
      </w:r>
      <w:r w:rsidR="00F207D4">
        <w:t>a</w:t>
      </w:r>
      <w:r w:rsidR="004A7432" w:rsidRPr="00181A43">
        <w:rPr>
          <w:rFonts w:ascii="Times New Roman" w:hAnsi="Times New Roman" w:cs="Times New Roman"/>
        </w:rPr>
        <w:t xml:space="preserve"> na </w:t>
      </w:r>
      <w:r w:rsidRPr="00181A43">
        <w:rPr>
          <w:rFonts w:ascii="Times New Roman" w:hAnsi="Times New Roman" w:cs="Times New Roman"/>
        </w:rPr>
        <w:t>studi</w:t>
      </w:r>
      <w:r w:rsidR="004A7432" w:rsidRPr="00181A43">
        <w:rPr>
          <w:rFonts w:ascii="Times New Roman" w:hAnsi="Times New Roman" w:cs="Times New Roman"/>
        </w:rPr>
        <w:t>ach doktoranckich</w:t>
      </w:r>
      <w:r w:rsidRPr="00181A43">
        <w:rPr>
          <w:rFonts w:ascii="Times New Roman" w:hAnsi="Times New Roman" w:cs="Times New Roman"/>
        </w:rPr>
        <w:t xml:space="preserve">. </w:t>
      </w:r>
    </w:p>
    <w:p w14:paraId="7F9D5C0B" w14:textId="6BCB2F48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 xml:space="preserve">W zakresie stypendium doktoranckiego </w:t>
      </w:r>
      <w:r w:rsidR="00FC2EC8" w:rsidRPr="00181A43">
        <w:rPr>
          <w:rFonts w:ascii="Times New Roman" w:hAnsi="Times New Roman" w:cs="Times New Roman"/>
        </w:rPr>
        <w:t xml:space="preserve">wymaga </w:t>
      </w:r>
      <w:r w:rsidRPr="00181A43">
        <w:rPr>
          <w:rFonts w:ascii="Times New Roman" w:hAnsi="Times New Roman" w:cs="Times New Roman"/>
        </w:rPr>
        <w:t xml:space="preserve">uzupełnienia uzasadnienie decyzji o nieprzedłużaniu stosowania przepisu art. </w:t>
      </w:r>
      <w:r w:rsidR="00FC2EC8" w:rsidRPr="00181A43">
        <w:rPr>
          <w:rFonts w:ascii="Times New Roman" w:hAnsi="Times New Roman" w:cs="Times New Roman"/>
        </w:rPr>
        <w:t>195</w:t>
      </w:r>
      <w:r w:rsidR="00566283" w:rsidRPr="00181A43">
        <w:rPr>
          <w:rFonts w:ascii="Times New Roman" w:hAnsi="Times New Roman" w:cs="Times New Roman"/>
        </w:rPr>
        <w:t>a</w:t>
      </w:r>
      <w:r w:rsidR="00FC2EC8" w:rsidRPr="00181A43">
        <w:rPr>
          <w:rFonts w:ascii="Times New Roman" w:hAnsi="Times New Roman" w:cs="Times New Roman"/>
        </w:rPr>
        <w:t xml:space="preserve"> ust. 2</w:t>
      </w:r>
      <w:r w:rsidRPr="00181A43">
        <w:rPr>
          <w:rFonts w:ascii="Times New Roman" w:hAnsi="Times New Roman" w:cs="Times New Roman"/>
        </w:rPr>
        <w:t xml:space="preserve"> ustawy</w:t>
      </w:r>
      <w:r w:rsidR="00FC2EC8" w:rsidRPr="00181A43">
        <w:rPr>
          <w:rFonts w:ascii="Times New Roman" w:hAnsi="Times New Roman" w:cs="Times New Roman"/>
        </w:rPr>
        <w:t xml:space="preserve"> z dnia 27 lipca 2005 r. – Prawo o szkolnictwie wyższym</w:t>
      </w:r>
      <w:r w:rsidRPr="00181A43">
        <w:rPr>
          <w:rFonts w:ascii="Times New Roman" w:hAnsi="Times New Roman" w:cs="Times New Roman"/>
        </w:rPr>
        <w:t xml:space="preserve"> odnoszącego się do wymogu przyznania stypendium doktoranckiego nie mniej niż 50% uczestników stacjonarnych studiów doktoranckich. Została ona podjęta z</w:t>
      </w:r>
      <w:r w:rsidR="00FC2EC8" w:rsidRPr="00181A43">
        <w:rPr>
          <w:rFonts w:ascii="Times New Roman" w:hAnsi="Times New Roman" w:cs="Times New Roman"/>
        </w:rPr>
        <w:t> </w:t>
      </w:r>
      <w:r w:rsidRPr="00181A43">
        <w:rPr>
          <w:rFonts w:ascii="Times New Roman" w:hAnsi="Times New Roman" w:cs="Times New Roman"/>
        </w:rPr>
        <w:t xml:space="preserve">uwzględnieniem – omawianego już – etapu, na którym znajdują się obecnie studia doktoranckie. Są one prowadzone aktualnie poza cyklem kształcenia. Kształcenie, co do zasady, nie jest prowadzone w formie zorganizowanej (zajęcia dydaktyczne), lecz </w:t>
      </w:r>
      <w:r w:rsidR="00FC2EC8" w:rsidRPr="00181A43">
        <w:rPr>
          <w:rFonts w:ascii="Times New Roman" w:hAnsi="Times New Roman" w:cs="Times New Roman"/>
        </w:rPr>
        <w:t xml:space="preserve">koncentruje </w:t>
      </w:r>
      <w:r w:rsidR="00FC2EC8" w:rsidRPr="00181A43">
        <w:rPr>
          <w:rFonts w:ascii="Times New Roman" w:hAnsi="Times New Roman" w:cs="Times New Roman"/>
        </w:rPr>
        <w:lastRenderedPageBreak/>
        <w:t xml:space="preserve">się na </w:t>
      </w:r>
      <w:r w:rsidRPr="00181A43">
        <w:rPr>
          <w:rFonts w:ascii="Times New Roman" w:hAnsi="Times New Roman" w:cs="Times New Roman"/>
        </w:rPr>
        <w:t>przygotowywani</w:t>
      </w:r>
      <w:r w:rsidR="00FC2EC8" w:rsidRPr="00181A43">
        <w:rPr>
          <w:rFonts w:ascii="Times New Roman" w:hAnsi="Times New Roman" w:cs="Times New Roman"/>
        </w:rPr>
        <w:t>u</w:t>
      </w:r>
      <w:r w:rsidRPr="00181A43">
        <w:rPr>
          <w:rFonts w:ascii="Times New Roman" w:hAnsi="Times New Roman" w:cs="Times New Roman"/>
        </w:rPr>
        <w:t xml:space="preserve"> rozpraw doktorski</w:t>
      </w:r>
      <w:r w:rsidR="00FC2EC8" w:rsidRPr="00181A43">
        <w:rPr>
          <w:rFonts w:ascii="Times New Roman" w:hAnsi="Times New Roman" w:cs="Times New Roman"/>
        </w:rPr>
        <w:t>ch</w:t>
      </w:r>
      <w:r w:rsidRPr="00181A43">
        <w:rPr>
          <w:rFonts w:ascii="Times New Roman" w:hAnsi="Times New Roman" w:cs="Times New Roman"/>
        </w:rPr>
        <w:t xml:space="preserve">. Natomiast uczestnicy studiów doktoranckich to osoby, w stosunku do których podjęto decyzję o przedłużeniu okresu odbywania studiów doktoranckich. Należy również dodać, na co zwracały uwagę podmioty prowadzące studia doktoranckie, że w opisanej sytuacji utrudnione </w:t>
      </w:r>
      <w:r w:rsidR="00FC2EC8" w:rsidRPr="00181A43">
        <w:rPr>
          <w:rFonts w:ascii="Times New Roman" w:hAnsi="Times New Roman" w:cs="Times New Roman"/>
        </w:rPr>
        <w:t>byłoby</w:t>
      </w:r>
      <w:r w:rsidRPr="00181A43">
        <w:rPr>
          <w:rFonts w:ascii="Times New Roman" w:hAnsi="Times New Roman" w:cs="Times New Roman"/>
        </w:rPr>
        <w:t xml:space="preserve"> spełnienie wymogów, od których przepisy prawa uzależniają możliwość przyznania stypendium doktoranckiego. </w:t>
      </w:r>
      <w:r w:rsidR="00FC2EC8" w:rsidRPr="00181A43">
        <w:rPr>
          <w:rFonts w:ascii="Times New Roman" w:hAnsi="Times New Roman" w:cs="Times New Roman"/>
        </w:rPr>
        <w:t>Zgo</w:t>
      </w:r>
      <w:r w:rsidR="008362FD" w:rsidRPr="00181A43">
        <w:rPr>
          <w:rFonts w:ascii="Times New Roman" w:hAnsi="Times New Roman" w:cs="Times New Roman"/>
        </w:rPr>
        <w:t>d</w:t>
      </w:r>
      <w:r w:rsidR="00FC2EC8" w:rsidRPr="00181A43">
        <w:rPr>
          <w:rFonts w:ascii="Times New Roman" w:hAnsi="Times New Roman" w:cs="Times New Roman"/>
        </w:rPr>
        <w:t xml:space="preserve">nie z § 13 ust. 2 </w:t>
      </w:r>
      <w:r w:rsidRPr="00181A43">
        <w:rPr>
          <w:rFonts w:ascii="Times New Roman" w:hAnsi="Times New Roman" w:cs="Times New Roman"/>
        </w:rPr>
        <w:t>rozporządzenia Ministra Nauki i</w:t>
      </w:r>
      <w:r w:rsidR="00FC2EC8" w:rsidRPr="00181A43">
        <w:rPr>
          <w:rFonts w:ascii="Times New Roman" w:hAnsi="Times New Roman" w:cs="Times New Roman"/>
        </w:rPr>
        <w:t xml:space="preserve"> </w:t>
      </w:r>
      <w:r w:rsidRPr="00181A43">
        <w:rPr>
          <w:rFonts w:ascii="Times New Roman" w:hAnsi="Times New Roman" w:cs="Times New Roman"/>
        </w:rPr>
        <w:t>Szkolnictwa Wyższego z dnia 9 sierpnia 2017 r. w</w:t>
      </w:r>
      <w:r w:rsidR="00FC2EC8" w:rsidRPr="00181A43">
        <w:rPr>
          <w:rFonts w:ascii="Times New Roman" w:hAnsi="Times New Roman" w:cs="Times New Roman"/>
        </w:rPr>
        <w:t> </w:t>
      </w:r>
      <w:r w:rsidRPr="00181A43">
        <w:rPr>
          <w:rFonts w:ascii="Times New Roman" w:hAnsi="Times New Roman" w:cs="Times New Roman"/>
        </w:rPr>
        <w:t xml:space="preserve">sprawie studiów doktoranckich i stypendium doktoranckiego (Dz. U. poz. 1696) </w:t>
      </w:r>
      <w:r w:rsidR="00FC2EC8" w:rsidRPr="00181A43">
        <w:rPr>
          <w:rFonts w:ascii="Times New Roman" w:hAnsi="Times New Roman" w:cs="Times New Roman"/>
        </w:rPr>
        <w:t xml:space="preserve">kryteria przyznawania tego stypendium dotyczyły </w:t>
      </w:r>
      <w:r w:rsidRPr="00181A43">
        <w:rPr>
          <w:rFonts w:ascii="Times New Roman" w:hAnsi="Times New Roman" w:cs="Times New Roman"/>
        </w:rPr>
        <w:t>terminowej realizacji programu studiów doktoranckich, zaangażowania w prowadzeni</w:t>
      </w:r>
      <w:r w:rsidR="00BD268D">
        <w:t>e</w:t>
      </w:r>
      <w:r w:rsidRPr="00181A43">
        <w:rPr>
          <w:rFonts w:ascii="Times New Roman" w:hAnsi="Times New Roman" w:cs="Times New Roman"/>
        </w:rPr>
        <w:t xml:space="preserve"> zajęć dydaktycznych w ramach praktyk zawodowych, realizacji badań naukowych, postępów w pracy naukowej i w przygotowywaniu rozprawy doktorskiej w roku akademickim poprzedzającym </w:t>
      </w:r>
      <w:r w:rsidR="008362FD" w:rsidRPr="00181A43">
        <w:rPr>
          <w:rFonts w:ascii="Times New Roman" w:hAnsi="Times New Roman" w:cs="Times New Roman"/>
        </w:rPr>
        <w:t xml:space="preserve">rok </w:t>
      </w:r>
      <w:r w:rsidRPr="00181A43">
        <w:rPr>
          <w:rFonts w:ascii="Times New Roman" w:hAnsi="Times New Roman" w:cs="Times New Roman"/>
        </w:rPr>
        <w:t>złożeni</w:t>
      </w:r>
      <w:r w:rsidR="008362FD" w:rsidRPr="00181A43">
        <w:rPr>
          <w:rFonts w:ascii="Times New Roman" w:hAnsi="Times New Roman" w:cs="Times New Roman"/>
        </w:rPr>
        <w:t>a</w:t>
      </w:r>
      <w:r w:rsidRPr="00181A43">
        <w:rPr>
          <w:rFonts w:ascii="Times New Roman" w:hAnsi="Times New Roman" w:cs="Times New Roman"/>
        </w:rPr>
        <w:t xml:space="preserve"> wniosku o przyznanie stypendium.</w:t>
      </w:r>
    </w:p>
    <w:p w14:paraId="52E10C34" w14:textId="34E6D781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 xml:space="preserve">Proponowane zmiany mają na celu umożliwienie uzyskania stopnia doktora w trybie studiów doktoranckich do dnia 31 grudnia 2024 r. </w:t>
      </w:r>
      <w:r w:rsidR="000045DF" w:rsidRPr="00181A43">
        <w:rPr>
          <w:rFonts w:ascii="Times New Roman" w:hAnsi="Times New Roman" w:cs="Times New Roman"/>
        </w:rPr>
        <w:t xml:space="preserve">i </w:t>
      </w:r>
      <w:r w:rsidRPr="00181A43">
        <w:rPr>
          <w:rFonts w:ascii="Times New Roman" w:hAnsi="Times New Roman" w:cs="Times New Roman"/>
        </w:rPr>
        <w:t xml:space="preserve">mają podstawowe znaczenie zarówno dla podmiotów prowadzących studia doktoranckie, jak i dla ich uczestników. </w:t>
      </w:r>
    </w:p>
    <w:p w14:paraId="1E9E0A9F" w14:textId="1F621913" w:rsidR="00BC045C" w:rsidRPr="00181A43" w:rsidRDefault="000045DF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Z kolei p</w:t>
      </w:r>
      <w:r w:rsidR="00BC045C" w:rsidRPr="00181A43">
        <w:rPr>
          <w:rFonts w:ascii="Times New Roman" w:hAnsi="Times New Roman" w:cs="Times New Roman"/>
        </w:rPr>
        <w:t xml:space="preserve">rzedłużenie terminu wprowadzania danych uczestników studiów doktoranckich do Zintegrowanego Systemu Informacji o Szkolnictwie Wyższym i Nauce POL-on jest istotne w kontekście obowiązków sprawozdawczych. </w:t>
      </w:r>
      <w:r w:rsidRPr="00181A43">
        <w:rPr>
          <w:rFonts w:ascii="Times New Roman" w:hAnsi="Times New Roman" w:cs="Times New Roman"/>
        </w:rPr>
        <w:t>Natomiast k</w:t>
      </w:r>
      <w:r w:rsidR="00BC045C" w:rsidRPr="00181A43">
        <w:rPr>
          <w:rFonts w:ascii="Times New Roman" w:hAnsi="Times New Roman" w:cs="Times New Roman"/>
        </w:rPr>
        <w:t>westia podlegania zaopatrzeniu z</w:t>
      </w:r>
      <w:r w:rsidRPr="00181A43">
        <w:rPr>
          <w:rFonts w:ascii="Times New Roman" w:hAnsi="Times New Roman" w:cs="Times New Roman"/>
        </w:rPr>
        <w:t> </w:t>
      </w:r>
      <w:r w:rsidR="00BC045C" w:rsidRPr="00181A43">
        <w:rPr>
          <w:rFonts w:ascii="Times New Roman" w:hAnsi="Times New Roman" w:cs="Times New Roman"/>
        </w:rPr>
        <w:t xml:space="preserve">tytułu wypadków lub chorób zawodowych oraz powszechnemu ubezpieczeniu zdrowotnemu ma podstawowe znaczenie dla zabezpieczenia codziennej aktywności życiowej. Przedłużenie </w:t>
      </w:r>
      <w:r w:rsidR="00BC045C" w:rsidRPr="00181A43">
        <w:rPr>
          <w:rFonts w:ascii="Times New Roman" w:hAnsi="Times New Roman" w:cs="Times New Roman"/>
        </w:rPr>
        <w:lastRenderedPageBreak/>
        <w:t xml:space="preserve">równoległego funkcjonowania dwóch form kształcenia doktorantów wymaga zapewnienia ich uczestnikom równej możliwości udziału w reprezentującym ich samorządzie. Przedłużenie terminu rozumienia </w:t>
      </w:r>
      <w:r w:rsidRPr="00181A43">
        <w:rPr>
          <w:rFonts w:ascii="Times New Roman" w:hAnsi="Times New Roman" w:cs="Times New Roman"/>
        </w:rPr>
        <w:t xml:space="preserve">„studiów doktoranckich” </w:t>
      </w:r>
      <w:r w:rsidR="00BC045C" w:rsidRPr="00181A43">
        <w:rPr>
          <w:rFonts w:ascii="Times New Roman" w:hAnsi="Times New Roman" w:cs="Times New Roman"/>
        </w:rPr>
        <w:t xml:space="preserve">pod pojęciem „szkół doktorskich” we wskazanych </w:t>
      </w:r>
      <w:r w:rsidRPr="00181A43">
        <w:rPr>
          <w:rFonts w:ascii="Times New Roman" w:hAnsi="Times New Roman" w:cs="Times New Roman"/>
        </w:rPr>
        <w:t>w projekcie ustawach</w:t>
      </w:r>
      <w:r w:rsidR="00BC045C" w:rsidRPr="00181A43">
        <w:rPr>
          <w:rFonts w:ascii="Times New Roman" w:hAnsi="Times New Roman" w:cs="Times New Roman"/>
        </w:rPr>
        <w:t xml:space="preserve"> </w:t>
      </w:r>
      <w:r w:rsidRPr="00181A43">
        <w:rPr>
          <w:rFonts w:ascii="Times New Roman" w:hAnsi="Times New Roman" w:cs="Times New Roman"/>
        </w:rPr>
        <w:t>jest konieczne ze względu na</w:t>
      </w:r>
      <w:r w:rsidR="00BC045C" w:rsidRPr="00181A43">
        <w:rPr>
          <w:rFonts w:ascii="Times New Roman" w:hAnsi="Times New Roman" w:cs="Times New Roman"/>
        </w:rPr>
        <w:t xml:space="preserve"> regulowanie przez nie określonych </w:t>
      </w:r>
      <w:r w:rsidRPr="00181A43">
        <w:rPr>
          <w:rFonts w:ascii="Times New Roman" w:hAnsi="Times New Roman" w:cs="Times New Roman"/>
        </w:rPr>
        <w:t>praw</w:t>
      </w:r>
      <w:r w:rsidR="00BC045C" w:rsidRPr="00181A43">
        <w:rPr>
          <w:rFonts w:ascii="Times New Roman" w:hAnsi="Times New Roman" w:cs="Times New Roman"/>
        </w:rPr>
        <w:t xml:space="preserve"> i</w:t>
      </w:r>
      <w:r w:rsidRPr="00181A43">
        <w:rPr>
          <w:rFonts w:ascii="Times New Roman" w:hAnsi="Times New Roman" w:cs="Times New Roman"/>
        </w:rPr>
        <w:t xml:space="preserve"> obowiązków doktorantów kształcących się w ramach obu tych form</w:t>
      </w:r>
      <w:r w:rsidR="00BC045C" w:rsidRPr="00181A43">
        <w:rPr>
          <w:rFonts w:ascii="Times New Roman" w:hAnsi="Times New Roman" w:cs="Times New Roman"/>
        </w:rPr>
        <w:t>. W</w:t>
      </w:r>
      <w:r w:rsidRPr="00181A43">
        <w:rPr>
          <w:rFonts w:ascii="Times New Roman" w:hAnsi="Times New Roman" w:cs="Times New Roman"/>
        </w:rPr>
        <w:t> przypadku</w:t>
      </w:r>
      <w:r w:rsidR="00BC045C" w:rsidRPr="00181A43">
        <w:rPr>
          <w:rFonts w:ascii="Times New Roman" w:hAnsi="Times New Roman" w:cs="Times New Roman"/>
        </w:rPr>
        <w:t xml:space="preserve"> nieprzedłużenia tego terminu niemożliwe byłoby na przykład stosowanie </w:t>
      </w:r>
      <w:r w:rsidRPr="00181A43">
        <w:rPr>
          <w:rFonts w:ascii="Times New Roman" w:hAnsi="Times New Roman" w:cs="Times New Roman"/>
        </w:rPr>
        <w:t>w </w:t>
      </w:r>
      <w:r w:rsidR="00BC045C" w:rsidRPr="00181A43">
        <w:rPr>
          <w:rFonts w:ascii="Times New Roman" w:hAnsi="Times New Roman" w:cs="Times New Roman"/>
        </w:rPr>
        <w:t>202</w:t>
      </w:r>
      <w:r w:rsidRPr="00181A43">
        <w:rPr>
          <w:rFonts w:ascii="Times New Roman" w:hAnsi="Times New Roman" w:cs="Times New Roman"/>
        </w:rPr>
        <w:t>4 </w:t>
      </w:r>
      <w:r w:rsidR="00BC045C" w:rsidRPr="00181A43">
        <w:rPr>
          <w:rFonts w:ascii="Times New Roman" w:hAnsi="Times New Roman" w:cs="Times New Roman"/>
        </w:rPr>
        <w:t xml:space="preserve">r. </w:t>
      </w:r>
      <w:r w:rsidRPr="00181A43">
        <w:rPr>
          <w:rFonts w:ascii="Times New Roman" w:hAnsi="Times New Roman" w:cs="Times New Roman"/>
        </w:rPr>
        <w:t>przepisów</w:t>
      </w:r>
      <w:r w:rsidR="00BC045C" w:rsidRPr="00181A43">
        <w:rPr>
          <w:rFonts w:ascii="Times New Roman" w:hAnsi="Times New Roman" w:cs="Times New Roman"/>
        </w:rPr>
        <w:t xml:space="preserve"> ustawy z dnia 12 grudnia 2013 r. o</w:t>
      </w:r>
      <w:r w:rsidRPr="00181A43">
        <w:rPr>
          <w:rFonts w:ascii="Times New Roman" w:hAnsi="Times New Roman" w:cs="Times New Roman"/>
        </w:rPr>
        <w:t xml:space="preserve"> </w:t>
      </w:r>
      <w:r w:rsidR="00BC045C" w:rsidRPr="00181A43">
        <w:rPr>
          <w:rFonts w:ascii="Times New Roman" w:hAnsi="Times New Roman" w:cs="Times New Roman"/>
        </w:rPr>
        <w:t xml:space="preserve">cudzoziemcach </w:t>
      </w:r>
      <w:r w:rsidRPr="00181A43">
        <w:rPr>
          <w:rFonts w:ascii="Times New Roman" w:hAnsi="Times New Roman" w:cs="Times New Roman"/>
        </w:rPr>
        <w:t xml:space="preserve">(Dz. U. </w:t>
      </w:r>
      <w:r w:rsidR="00470E7A" w:rsidRPr="00181A43">
        <w:rPr>
          <w:rFonts w:ascii="Times New Roman" w:hAnsi="Times New Roman" w:cs="Times New Roman"/>
        </w:rPr>
        <w:t xml:space="preserve">z 2023 r. poz. 519, z późn. zm.) </w:t>
      </w:r>
      <w:r w:rsidR="00BC045C" w:rsidRPr="00181A43">
        <w:rPr>
          <w:rFonts w:ascii="Times New Roman" w:hAnsi="Times New Roman" w:cs="Times New Roman"/>
        </w:rPr>
        <w:t>dotyczących wydawania wiz cudzoziemcom w odniesieniu do uczestników studiów doktoranckich.</w:t>
      </w:r>
    </w:p>
    <w:p w14:paraId="300A4689" w14:textId="6CE1D364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 xml:space="preserve">Proponuje się, aby projektowana ustawa weszła w życie z dniem </w:t>
      </w:r>
      <w:r w:rsidR="00470E7A" w:rsidRPr="00181A43">
        <w:rPr>
          <w:rFonts w:ascii="Times New Roman" w:hAnsi="Times New Roman" w:cs="Times New Roman"/>
        </w:rPr>
        <w:t xml:space="preserve">następującym po dniu </w:t>
      </w:r>
      <w:r w:rsidRPr="00181A43">
        <w:rPr>
          <w:rFonts w:ascii="Times New Roman" w:hAnsi="Times New Roman" w:cs="Times New Roman"/>
        </w:rPr>
        <w:t>ogłoszenia</w:t>
      </w:r>
      <w:r w:rsidR="00470E7A" w:rsidRPr="00181A43">
        <w:rPr>
          <w:rFonts w:ascii="Times New Roman" w:hAnsi="Times New Roman" w:cs="Times New Roman"/>
        </w:rPr>
        <w:t>,</w:t>
      </w:r>
      <w:r w:rsidRPr="00181A43">
        <w:rPr>
          <w:rFonts w:ascii="Times New Roman" w:hAnsi="Times New Roman" w:cs="Times New Roman"/>
        </w:rPr>
        <w:t xml:space="preserve"> z mocą od dnia 1</w:t>
      </w:r>
      <w:r w:rsidR="00470E7A" w:rsidRPr="00181A43">
        <w:rPr>
          <w:rFonts w:ascii="Times New Roman" w:hAnsi="Times New Roman" w:cs="Times New Roman"/>
        </w:rPr>
        <w:t xml:space="preserve"> </w:t>
      </w:r>
      <w:r w:rsidRPr="00181A43">
        <w:rPr>
          <w:rFonts w:ascii="Times New Roman" w:hAnsi="Times New Roman" w:cs="Times New Roman"/>
        </w:rPr>
        <w:t>stycznia 2024 r.</w:t>
      </w:r>
      <w:r w:rsidR="00181A43">
        <w:t>,</w:t>
      </w:r>
      <w:r w:rsidRPr="00181A43">
        <w:rPr>
          <w:rFonts w:ascii="Times New Roman" w:hAnsi="Times New Roman" w:cs="Times New Roman"/>
        </w:rPr>
        <w:t xml:space="preserve"> tak by umożliwić podmiotom prowadzącym studia doktoranckie niezakłócone ich prowadzenie do </w:t>
      </w:r>
      <w:r w:rsidR="00470E7A" w:rsidRPr="00181A43">
        <w:rPr>
          <w:rFonts w:ascii="Times New Roman" w:hAnsi="Times New Roman" w:cs="Times New Roman"/>
        </w:rPr>
        <w:t xml:space="preserve">końca </w:t>
      </w:r>
      <w:r w:rsidRPr="00181A43">
        <w:rPr>
          <w:rFonts w:ascii="Times New Roman" w:hAnsi="Times New Roman" w:cs="Times New Roman"/>
        </w:rPr>
        <w:t>wyznaczonego terminu</w:t>
      </w:r>
      <w:r w:rsidR="00470E7A" w:rsidRPr="00181A43">
        <w:rPr>
          <w:rFonts w:ascii="Times New Roman" w:hAnsi="Times New Roman" w:cs="Times New Roman"/>
        </w:rPr>
        <w:t>, tj. do dnia</w:t>
      </w:r>
      <w:r w:rsidRPr="00181A43">
        <w:rPr>
          <w:rFonts w:ascii="Times New Roman" w:hAnsi="Times New Roman" w:cs="Times New Roman"/>
        </w:rPr>
        <w:t xml:space="preserve"> 31 grudnia 2024 r. </w:t>
      </w:r>
      <w:r w:rsidR="00470E7A" w:rsidRPr="00181A43">
        <w:rPr>
          <w:rFonts w:ascii="Times New Roman" w:hAnsi="Times New Roman" w:cs="Times New Roman"/>
        </w:rPr>
        <w:t>Wprowadzenie w życie projektowanych przepisów z mocą wsteczną jest jednak konieczne przede wszystkim ze względu na zabezpieczenie interesów doktorantów kształcących się w tym trybie. Mając powyższe na względzie, należy więc uznać, że zaproponowane określenie terminu wejścia w życie projektowanej ustawy spełnia wymogi wskazane w art. 4 ust. 2 ustawy z dnia 20 lipca 2000 r. o ogłaszaniu aktów normatywnych i niektórych innych aktów prawnych (Dz. U. z 2019 r. poz. 1461)</w:t>
      </w:r>
      <w:r w:rsidR="00AF0C9D" w:rsidRPr="00181A43">
        <w:rPr>
          <w:rFonts w:ascii="Times New Roman" w:hAnsi="Times New Roman" w:cs="Times New Roman"/>
        </w:rPr>
        <w:t>.</w:t>
      </w:r>
    </w:p>
    <w:p w14:paraId="1540C845" w14:textId="77777777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Jednocześnie należy wskazać, że nie ma możliwości podjęcia alternatywnych w stosunku do projektowanej ustawy środków umożliwiających osiągnięcie zamierzonego celu.</w:t>
      </w:r>
    </w:p>
    <w:p w14:paraId="714FB204" w14:textId="35111A51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lastRenderedPageBreak/>
        <w:t>Projektowana ustawa nie wpływa na działalność mikroprzedsiębiorców, małych i</w:t>
      </w:r>
      <w:r w:rsidR="00AF0C9D" w:rsidRPr="00181A43">
        <w:rPr>
          <w:rFonts w:ascii="Times New Roman" w:hAnsi="Times New Roman" w:cs="Times New Roman"/>
        </w:rPr>
        <w:t> </w:t>
      </w:r>
      <w:r w:rsidRPr="00181A43">
        <w:rPr>
          <w:rFonts w:ascii="Times New Roman" w:hAnsi="Times New Roman" w:cs="Times New Roman"/>
        </w:rPr>
        <w:t>średnich przedsiębiorców, a także nie dotyczy majątkowych praw i obowiązków przedsiębiorców lub praw i obowiązków przedsiębiorców wobec organów administracji publicznej.</w:t>
      </w:r>
    </w:p>
    <w:p w14:paraId="196D3113" w14:textId="77777777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Projektowana ustawa nie wymaga przedstawienia właściwym organom i instytucjom Unii Europejskiej, w tym Europejskiemu Bankowi Centralnemu, w celu uzyskania opinii, dokonania powiadomienia, konsultacji albo uzgodnienia.</w:t>
      </w:r>
    </w:p>
    <w:p w14:paraId="0D0075DB" w14:textId="77777777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Projektowana ustawa nie podlega notyfikacji zgodnie z przepisami rozporządzenia Rady Ministrów z dnia 23 grudnia 2002 r. w sprawie sposobu funkcjonowania krajowego systemu notyfikacji norm i aktów prawnych (Dz. U. poz. 2039 oraz z 2004 r. poz. 597).</w:t>
      </w:r>
    </w:p>
    <w:p w14:paraId="65B5FEC4" w14:textId="77777777" w:rsidR="00BC045C" w:rsidRPr="00181A43" w:rsidRDefault="00BC045C" w:rsidP="00BC045C">
      <w:pPr>
        <w:pStyle w:val="ARTartustawynprozporzdzenia"/>
        <w:rPr>
          <w:rFonts w:ascii="Times New Roman" w:hAnsi="Times New Roman" w:cs="Times New Roman"/>
        </w:rPr>
      </w:pPr>
      <w:r w:rsidRPr="00181A43">
        <w:rPr>
          <w:rFonts w:ascii="Times New Roman" w:hAnsi="Times New Roman" w:cs="Times New Roman"/>
        </w:rPr>
        <w:t>Projektowana ustawa jest zgodna z prawem Unii Europejskiej.</w:t>
      </w:r>
    </w:p>
    <w:p w14:paraId="60706892" w14:textId="46F0A329" w:rsidR="003060F4" w:rsidRPr="00181A43" w:rsidRDefault="003060F4" w:rsidP="007B4153">
      <w:pPr>
        <w:pStyle w:val="ARTartustawynprozporzdzenia"/>
        <w:ind w:firstLine="0"/>
        <w:rPr>
          <w:rFonts w:ascii="Times New Roman" w:hAnsi="Times New Roman" w:cs="Times New Roman"/>
        </w:rPr>
      </w:pPr>
    </w:p>
    <w:sectPr w:rsidR="003060F4" w:rsidRPr="00181A43" w:rsidSect="001A7F15">
      <w:footerReference w:type="default" r:id="rId10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07D5E" w14:textId="77777777" w:rsidR="00FA482D" w:rsidRDefault="00FA482D">
      <w:r>
        <w:separator/>
      </w:r>
    </w:p>
  </w:endnote>
  <w:endnote w:type="continuationSeparator" w:id="0">
    <w:p w14:paraId="28B228B8" w14:textId="77777777" w:rsidR="00FA482D" w:rsidRDefault="00FA482D">
      <w:r>
        <w:continuationSeparator/>
      </w:r>
    </w:p>
  </w:endnote>
  <w:endnote w:type="continuationNotice" w:id="1">
    <w:p w14:paraId="4C13F193" w14:textId="77777777" w:rsidR="00FA482D" w:rsidRDefault="00FA4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6101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3CD3EF3" w14:textId="19C32C3E" w:rsidR="00181A43" w:rsidRPr="00181A43" w:rsidRDefault="00181A43" w:rsidP="00181A43">
        <w:pPr>
          <w:pStyle w:val="Stopka"/>
          <w:jc w:val="center"/>
          <w:rPr>
            <w:rFonts w:ascii="Times New Roman" w:hAnsi="Times New Roman"/>
            <w:sz w:val="24"/>
          </w:rPr>
        </w:pPr>
        <w:r w:rsidRPr="00181A43">
          <w:rPr>
            <w:rFonts w:ascii="Times New Roman" w:hAnsi="Times New Roman"/>
            <w:sz w:val="24"/>
          </w:rPr>
          <w:fldChar w:fldCharType="begin"/>
        </w:r>
        <w:r w:rsidRPr="00181A43">
          <w:rPr>
            <w:rFonts w:ascii="Times New Roman" w:hAnsi="Times New Roman"/>
            <w:sz w:val="24"/>
          </w:rPr>
          <w:instrText>PAGE   \* MERGEFORMAT</w:instrText>
        </w:r>
        <w:r w:rsidRPr="00181A43">
          <w:rPr>
            <w:rFonts w:ascii="Times New Roman" w:hAnsi="Times New Roman"/>
            <w:sz w:val="24"/>
          </w:rPr>
          <w:fldChar w:fldCharType="separate"/>
        </w:r>
        <w:r w:rsidR="00330280">
          <w:rPr>
            <w:rFonts w:ascii="Times New Roman" w:hAnsi="Times New Roman"/>
            <w:noProof/>
            <w:sz w:val="24"/>
          </w:rPr>
          <w:t>5</w:t>
        </w:r>
        <w:r w:rsidRPr="00181A43">
          <w:rPr>
            <w:rFonts w:ascii="Times New Roman" w:hAnsi="Times New Roman"/>
            <w:sz w:val="24"/>
          </w:rPr>
          <w:fldChar w:fldCharType="end"/>
        </w:r>
      </w:p>
    </w:sdtContent>
  </w:sdt>
  <w:p w14:paraId="03914829" w14:textId="77777777" w:rsidR="00181A43" w:rsidRDefault="00181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A666" w14:textId="77777777" w:rsidR="00FA482D" w:rsidRDefault="00FA482D">
      <w:r>
        <w:separator/>
      </w:r>
    </w:p>
  </w:footnote>
  <w:footnote w:type="continuationSeparator" w:id="0">
    <w:p w14:paraId="526247E3" w14:textId="77777777" w:rsidR="00FA482D" w:rsidRDefault="00FA482D">
      <w:r>
        <w:continuationSeparator/>
      </w:r>
    </w:p>
  </w:footnote>
  <w:footnote w:type="continuationNotice" w:id="1">
    <w:p w14:paraId="26D5E4F1" w14:textId="77777777" w:rsidR="00FA482D" w:rsidRDefault="00FA48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343"/>
    <w:multiLevelType w:val="hybridMultilevel"/>
    <w:tmpl w:val="4C049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945"/>
    <w:multiLevelType w:val="hybridMultilevel"/>
    <w:tmpl w:val="C1520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9CA"/>
    <w:multiLevelType w:val="hybridMultilevel"/>
    <w:tmpl w:val="3EF8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7609"/>
    <w:multiLevelType w:val="hybridMultilevel"/>
    <w:tmpl w:val="3FFE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7B2C"/>
    <w:multiLevelType w:val="hybridMultilevel"/>
    <w:tmpl w:val="E8823FC2"/>
    <w:lvl w:ilvl="0" w:tplc="8F3EB6E4">
      <w:start w:val="4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C6F4F"/>
    <w:multiLevelType w:val="hybridMultilevel"/>
    <w:tmpl w:val="2A2AEB24"/>
    <w:lvl w:ilvl="0" w:tplc="6D864D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0DCF"/>
    <w:multiLevelType w:val="hybridMultilevel"/>
    <w:tmpl w:val="57F6E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3743B"/>
    <w:multiLevelType w:val="hybridMultilevel"/>
    <w:tmpl w:val="E1147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DE9"/>
    <w:multiLevelType w:val="hybridMultilevel"/>
    <w:tmpl w:val="626E774C"/>
    <w:lvl w:ilvl="0" w:tplc="39FCC72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74483953"/>
    <w:multiLevelType w:val="multilevel"/>
    <w:tmpl w:val="946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1F"/>
    <w:rsid w:val="00001046"/>
    <w:rsid w:val="000012DA"/>
    <w:rsid w:val="00001338"/>
    <w:rsid w:val="0000246E"/>
    <w:rsid w:val="0000360F"/>
    <w:rsid w:val="00003862"/>
    <w:rsid w:val="00003BBE"/>
    <w:rsid w:val="000045DF"/>
    <w:rsid w:val="00004BED"/>
    <w:rsid w:val="00004C84"/>
    <w:rsid w:val="00005939"/>
    <w:rsid w:val="00006ABE"/>
    <w:rsid w:val="000109E5"/>
    <w:rsid w:val="000111F5"/>
    <w:rsid w:val="0001131D"/>
    <w:rsid w:val="00012A35"/>
    <w:rsid w:val="00013124"/>
    <w:rsid w:val="00013261"/>
    <w:rsid w:val="00013B24"/>
    <w:rsid w:val="000144B0"/>
    <w:rsid w:val="00014B4C"/>
    <w:rsid w:val="00014BCE"/>
    <w:rsid w:val="00014BEB"/>
    <w:rsid w:val="00015F9B"/>
    <w:rsid w:val="00016099"/>
    <w:rsid w:val="000168AC"/>
    <w:rsid w:val="00016BD8"/>
    <w:rsid w:val="00016E25"/>
    <w:rsid w:val="00016FDC"/>
    <w:rsid w:val="000177A1"/>
    <w:rsid w:val="00017941"/>
    <w:rsid w:val="00017DC2"/>
    <w:rsid w:val="000203E3"/>
    <w:rsid w:val="00020CDC"/>
    <w:rsid w:val="00021135"/>
    <w:rsid w:val="00021522"/>
    <w:rsid w:val="0002160F"/>
    <w:rsid w:val="00021647"/>
    <w:rsid w:val="000219C3"/>
    <w:rsid w:val="00021C56"/>
    <w:rsid w:val="00021D2A"/>
    <w:rsid w:val="0002284F"/>
    <w:rsid w:val="000228DB"/>
    <w:rsid w:val="00023471"/>
    <w:rsid w:val="000234E7"/>
    <w:rsid w:val="0002375B"/>
    <w:rsid w:val="00023F13"/>
    <w:rsid w:val="00024224"/>
    <w:rsid w:val="00024570"/>
    <w:rsid w:val="00024CB4"/>
    <w:rsid w:val="0002511F"/>
    <w:rsid w:val="00025A81"/>
    <w:rsid w:val="000262A9"/>
    <w:rsid w:val="00026A92"/>
    <w:rsid w:val="00026C67"/>
    <w:rsid w:val="00026F02"/>
    <w:rsid w:val="00030634"/>
    <w:rsid w:val="00030701"/>
    <w:rsid w:val="0003086A"/>
    <w:rsid w:val="000316B0"/>
    <w:rsid w:val="00031761"/>
    <w:rsid w:val="000319C1"/>
    <w:rsid w:val="00031A8B"/>
    <w:rsid w:val="00031BCA"/>
    <w:rsid w:val="00031C95"/>
    <w:rsid w:val="00031DE7"/>
    <w:rsid w:val="000330FA"/>
    <w:rsid w:val="0003362F"/>
    <w:rsid w:val="00033FE2"/>
    <w:rsid w:val="00034071"/>
    <w:rsid w:val="00034931"/>
    <w:rsid w:val="00034E3C"/>
    <w:rsid w:val="00034EA1"/>
    <w:rsid w:val="00035BF0"/>
    <w:rsid w:val="00035F47"/>
    <w:rsid w:val="0003616C"/>
    <w:rsid w:val="00036721"/>
    <w:rsid w:val="00036B63"/>
    <w:rsid w:val="00037154"/>
    <w:rsid w:val="000372B0"/>
    <w:rsid w:val="00037E1A"/>
    <w:rsid w:val="0004035D"/>
    <w:rsid w:val="0004050C"/>
    <w:rsid w:val="000407A1"/>
    <w:rsid w:val="000414F0"/>
    <w:rsid w:val="00041E82"/>
    <w:rsid w:val="00042196"/>
    <w:rsid w:val="00042EF0"/>
    <w:rsid w:val="00043495"/>
    <w:rsid w:val="0004373D"/>
    <w:rsid w:val="00043A61"/>
    <w:rsid w:val="000440DE"/>
    <w:rsid w:val="000443E0"/>
    <w:rsid w:val="000454B6"/>
    <w:rsid w:val="000455CB"/>
    <w:rsid w:val="00045BB2"/>
    <w:rsid w:val="0004600A"/>
    <w:rsid w:val="00046A75"/>
    <w:rsid w:val="00047312"/>
    <w:rsid w:val="00047ED4"/>
    <w:rsid w:val="00050092"/>
    <w:rsid w:val="00050794"/>
    <w:rsid w:val="000508BD"/>
    <w:rsid w:val="00050C8E"/>
    <w:rsid w:val="00050ED4"/>
    <w:rsid w:val="000517AB"/>
    <w:rsid w:val="00051A11"/>
    <w:rsid w:val="00051C34"/>
    <w:rsid w:val="00052CF9"/>
    <w:rsid w:val="0005339C"/>
    <w:rsid w:val="0005404B"/>
    <w:rsid w:val="000541D4"/>
    <w:rsid w:val="00054689"/>
    <w:rsid w:val="00054AE5"/>
    <w:rsid w:val="00054E9C"/>
    <w:rsid w:val="0005509E"/>
    <w:rsid w:val="000556DA"/>
    <w:rsid w:val="0005571B"/>
    <w:rsid w:val="000559DE"/>
    <w:rsid w:val="00055C28"/>
    <w:rsid w:val="0005636C"/>
    <w:rsid w:val="00056C19"/>
    <w:rsid w:val="0005716C"/>
    <w:rsid w:val="00057AB3"/>
    <w:rsid w:val="00060076"/>
    <w:rsid w:val="00060432"/>
    <w:rsid w:val="00060869"/>
    <w:rsid w:val="00060D87"/>
    <w:rsid w:val="000613FC"/>
    <w:rsid w:val="000615A5"/>
    <w:rsid w:val="00061F2B"/>
    <w:rsid w:val="00062D9B"/>
    <w:rsid w:val="00062EE4"/>
    <w:rsid w:val="0006437A"/>
    <w:rsid w:val="00064983"/>
    <w:rsid w:val="00064BC2"/>
    <w:rsid w:val="00064D2E"/>
    <w:rsid w:val="00064E4C"/>
    <w:rsid w:val="0006566C"/>
    <w:rsid w:val="000659F5"/>
    <w:rsid w:val="00065F77"/>
    <w:rsid w:val="000660E1"/>
    <w:rsid w:val="00066596"/>
    <w:rsid w:val="00066901"/>
    <w:rsid w:val="00066D53"/>
    <w:rsid w:val="00067479"/>
    <w:rsid w:val="00067D63"/>
    <w:rsid w:val="00067F9F"/>
    <w:rsid w:val="00070234"/>
    <w:rsid w:val="0007039D"/>
    <w:rsid w:val="0007057B"/>
    <w:rsid w:val="00070582"/>
    <w:rsid w:val="00070BED"/>
    <w:rsid w:val="00071002"/>
    <w:rsid w:val="00071315"/>
    <w:rsid w:val="0007195B"/>
    <w:rsid w:val="00071B6A"/>
    <w:rsid w:val="00071BEE"/>
    <w:rsid w:val="00071F66"/>
    <w:rsid w:val="0007305E"/>
    <w:rsid w:val="0007357E"/>
    <w:rsid w:val="000736CD"/>
    <w:rsid w:val="000736D9"/>
    <w:rsid w:val="0007467C"/>
    <w:rsid w:val="0007533B"/>
    <w:rsid w:val="0007545D"/>
    <w:rsid w:val="000760BF"/>
    <w:rsid w:val="0007613E"/>
    <w:rsid w:val="0007668C"/>
    <w:rsid w:val="00076BFC"/>
    <w:rsid w:val="00077A77"/>
    <w:rsid w:val="00080066"/>
    <w:rsid w:val="00080E38"/>
    <w:rsid w:val="000814A7"/>
    <w:rsid w:val="000816AE"/>
    <w:rsid w:val="00081921"/>
    <w:rsid w:val="00082FC2"/>
    <w:rsid w:val="0008362A"/>
    <w:rsid w:val="00083938"/>
    <w:rsid w:val="00083E99"/>
    <w:rsid w:val="00084265"/>
    <w:rsid w:val="00084920"/>
    <w:rsid w:val="000853F6"/>
    <w:rsid w:val="00085538"/>
    <w:rsid w:val="0008557B"/>
    <w:rsid w:val="000857E8"/>
    <w:rsid w:val="00085850"/>
    <w:rsid w:val="00085CB4"/>
    <w:rsid w:val="00085CE7"/>
    <w:rsid w:val="0008698A"/>
    <w:rsid w:val="000871EC"/>
    <w:rsid w:val="00087683"/>
    <w:rsid w:val="000906E8"/>
    <w:rsid w:val="000906EE"/>
    <w:rsid w:val="00090874"/>
    <w:rsid w:val="00090996"/>
    <w:rsid w:val="00090AAA"/>
    <w:rsid w:val="00091BA2"/>
    <w:rsid w:val="00091DBC"/>
    <w:rsid w:val="00091E27"/>
    <w:rsid w:val="00092CF2"/>
    <w:rsid w:val="000941BF"/>
    <w:rsid w:val="000944EF"/>
    <w:rsid w:val="0009571A"/>
    <w:rsid w:val="00095B31"/>
    <w:rsid w:val="00095F65"/>
    <w:rsid w:val="000969A1"/>
    <w:rsid w:val="0009732D"/>
    <w:rsid w:val="000973F0"/>
    <w:rsid w:val="000A1239"/>
    <w:rsid w:val="000A1296"/>
    <w:rsid w:val="000A1C27"/>
    <w:rsid w:val="000A1DAD"/>
    <w:rsid w:val="000A2649"/>
    <w:rsid w:val="000A31D6"/>
    <w:rsid w:val="000A323B"/>
    <w:rsid w:val="000A34AE"/>
    <w:rsid w:val="000A4D2D"/>
    <w:rsid w:val="000A53F5"/>
    <w:rsid w:val="000A6DE5"/>
    <w:rsid w:val="000A6EA2"/>
    <w:rsid w:val="000A7743"/>
    <w:rsid w:val="000B0812"/>
    <w:rsid w:val="000B0A3C"/>
    <w:rsid w:val="000B0F50"/>
    <w:rsid w:val="000B12A6"/>
    <w:rsid w:val="000B13C1"/>
    <w:rsid w:val="000B1827"/>
    <w:rsid w:val="000B1FE9"/>
    <w:rsid w:val="000B286D"/>
    <w:rsid w:val="000B298D"/>
    <w:rsid w:val="000B3937"/>
    <w:rsid w:val="000B4DB2"/>
    <w:rsid w:val="000B4EF3"/>
    <w:rsid w:val="000B545A"/>
    <w:rsid w:val="000B5B2D"/>
    <w:rsid w:val="000B5DCE"/>
    <w:rsid w:val="000B67F0"/>
    <w:rsid w:val="000B6BC9"/>
    <w:rsid w:val="000C01CC"/>
    <w:rsid w:val="000C05BA"/>
    <w:rsid w:val="000C0E8F"/>
    <w:rsid w:val="000C16EE"/>
    <w:rsid w:val="000C1E9F"/>
    <w:rsid w:val="000C240F"/>
    <w:rsid w:val="000C2DDB"/>
    <w:rsid w:val="000C2E80"/>
    <w:rsid w:val="000C4BC4"/>
    <w:rsid w:val="000C4E9B"/>
    <w:rsid w:val="000C5BFA"/>
    <w:rsid w:val="000C5D7F"/>
    <w:rsid w:val="000C6578"/>
    <w:rsid w:val="000C6ACC"/>
    <w:rsid w:val="000C70ED"/>
    <w:rsid w:val="000C73C9"/>
    <w:rsid w:val="000C7935"/>
    <w:rsid w:val="000C7AAB"/>
    <w:rsid w:val="000C7D64"/>
    <w:rsid w:val="000D0110"/>
    <w:rsid w:val="000D07BC"/>
    <w:rsid w:val="000D1826"/>
    <w:rsid w:val="000D2468"/>
    <w:rsid w:val="000D318A"/>
    <w:rsid w:val="000D3943"/>
    <w:rsid w:val="000D4D12"/>
    <w:rsid w:val="000D57F5"/>
    <w:rsid w:val="000D6086"/>
    <w:rsid w:val="000D6173"/>
    <w:rsid w:val="000D6983"/>
    <w:rsid w:val="000D6B41"/>
    <w:rsid w:val="000D6F83"/>
    <w:rsid w:val="000D728C"/>
    <w:rsid w:val="000E0567"/>
    <w:rsid w:val="000E10C3"/>
    <w:rsid w:val="000E1CB5"/>
    <w:rsid w:val="000E25CC"/>
    <w:rsid w:val="000E26F7"/>
    <w:rsid w:val="000E3694"/>
    <w:rsid w:val="000E3765"/>
    <w:rsid w:val="000E490F"/>
    <w:rsid w:val="000E4A66"/>
    <w:rsid w:val="000E518A"/>
    <w:rsid w:val="000E527F"/>
    <w:rsid w:val="000E5E83"/>
    <w:rsid w:val="000E60FB"/>
    <w:rsid w:val="000E6241"/>
    <w:rsid w:val="000E699B"/>
    <w:rsid w:val="000E69F2"/>
    <w:rsid w:val="000E6A1E"/>
    <w:rsid w:val="000E6E33"/>
    <w:rsid w:val="000E7512"/>
    <w:rsid w:val="000E7AFA"/>
    <w:rsid w:val="000F150E"/>
    <w:rsid w:val="000F1EDF"/>
    <w:rsid w:val="000F2B72"/>
    <w:rsid w:val="000F2BE3"/>
    <w:rsid w:val="000F3D0D"/>
    <w:rsid w:val="000F4372"/>
    <w:rsid w:val="000F593D"/>
    <w:rsid w:val="000F6CFF"/>
    <w:rsid w:val="000F6ED4"/>
    <w:rsid w:val="000F7A6E"/>
    <w:rsid w:val="001002DF"/>
    <w:rsid w:val="001005C6"/>
    <w:rsid w:val="00100FBD"/>
    <w:rsid w:val="00101A12"/>
    <w:rsid w:val="0010229E"/>
    <w:rsid w:val="00102392"/>
    <w:rsid w:val="0010256B"/>
    <w:rsid w:val="00102FFD"/>
    <w:rsid w:val="0010398D"/>
    <w:rsid w:val="00103F5F"/>
    <w:rsid w:val="001042BA"/>
    <w:rsid w:val="00104EC1"/>
    <w:rsid w:val="0010533D"/>
    <w:rsid w:val="00105533"/>
    <w:rsid w:val="00106061"/>
    <w:rsid w:val="00106118"/>
    <w:rsid w:val="00106B85"/>
    <w:rsid w:val="00106C0A"/>
    <w:rsid w:val="00106D03"/>
    <w:rsid w:val="00106D48"/>
    <w:rsid w:val="001070F7"/>
    <w:rsid w:val="0010733B"/>
    <w:rsid w:val="00110465"/>
    <w:rsid w:val="00110553"/>
    <w:rsid w:val="00110628"/>
    <w:rsid w:val="00110BD1"/>
    <w:rsid w:val="00110C58"/>
    <w:rsid w:val="00110E71"/>
    <w:rsid w:val="00111448"/>
    <w:rsid w:val="00111736"/>
    <w:rsid w:val="001122A1"/>
    <w:rsid w:val="001122A9"/>
    <w:rsid w:val="0011245A"/>
    <w:rsid w:val="001137B0"/>
    <w:rsid w:val="00113E9A"/>
    <w:rsid w:val="0011493E"/>
    <w:rsid w:val="00114EE9"/>
    <w:rsid w:val="00115B72"/>
    <w:rsid w:val="00116D22"/>
    <w:rsid w:val="00117BF5"/>
    <w:rsid w:val="00120274"/>
    <w:rsid w:val="001207AE"/>
    <w:rsid w:val="001209EC"/>
    <w:rsid w:val="00120A9E"/>
    <w:rsid w:val="001225C3"/>
    <w:rsid w:val="001228D5"/>
    <w:rsid w:val="00122A60"/>
    <w:rsid w:val="00123645"/>
    <w:rsid w:val="00123A04"/>
    <w:rsid w:val="001249DC"/>
    <w:rsid w:val="00124AC3"/>
    <w:rsid w:val="00125058"/>
    <w:rsid w:val="0012569E"/>
    <w:rsid w:val="001258E1"/>
    <w:rsid w:val="00125A9C"/>
    <w:rsid w:val="0012646C"/>
    <w:rsid w:val="0012652F"/>
    <w:rsid w:val="001267C1"/>
    <w:rsid w:val="00126A33"/>
    <w:rsid w:val="001270A2"/>
    <w:rsid w:val="0012757C"/>
    <w:rsid w:val="00131237"/>
    <w:rsid w:val="001314CF"/>
    <w:rsid w:val="001317C4"/>
    <w:rsid w:val="00131985"/>
    <w:rsid w:val="001319F6"/>
    <w:rsid w:val="0013218B"/>
    <w:rsid w:val="0013224E"/>
    <w:rsid w:val="00132417"/>
    <w:rsid w:val="001325AF"/>
    <w:rsid w:val="0013266E"/>
    <w:rsid w:val="001329AC"/>
    <w:rsid w:val="00134B62"/>
    <w:rsid w:val="00134CA0"/>
    <w:rsid w:val="00134F48"/>
    <w:rsid w:val="001355DA"/>
    <w:rsid w:val="00135B49"/>
    <w:rsid w:val="00135FC6"/>
    <w:rsid w:val="00136083"/>
    <w:rsid w:val="001360D8"/>
    <w:rsid w:val="00136E35"/>
    <w:rsid w:val="00137069"/>
    <w:rsid w:val="00137662"/>
    <w:rsid w:val="001376A9"/>
    <w:rsid w:val="00137E2A"/>
    <w:rsid w:val="0014026F"/>
    <w:rsid w:val="00140ECC"/>
    <w:rsid w:val="00141AD9"/>
    <w:rsid w:val="00142C22"/>
    <w:rsid w:val="00143029"/>
    <w:rsid w:val="0014368E"/>
    <w:rsid w:val="001439C4"/>
    <w:rsid w:val="00144530"/>
    <w:rsid w:val="00144B25"/>
    <w:rsid w:val="00144C91"/>
    <w:rsid w:val="00144FAF"/>
    <w:rsid w:val="0014580D"/>
    <w:rsid w:val="00145DD0"/>
    <w:rsid w:val="001472D7"/>
    <w:rsid w:val="00147A47"/>
    <w:rsid w:val="00147AA1"/>
    <w:rsid w:val="00150020"/>
    <w:rsid w:val="00151099"/>
    <w:rsid w:val="001520CF"/>
    <w:rsid w:val="00152257"/>
    <w:rsid w:val="001540C9"/>
    <w:rsid w:val="001548EF"/>
    <w:rsid w:val="00154913"/>
    <w:rsid w:val="00154AC4"/>
    <w:rsid w:val="00154AE7"/>
    <w:rsid w:val="00154C05"/>
    <w:rsid w:val="0015517C"/>
    <w:rsid w:val="0015534D"/>
    <w:rsid w:val="001553D9"/>
    <w:rsid w:val="00155F23"/>
    <w:rsid w:val="0015667C"/>
    <w:rsid w:val="001566C7"/>
    <w:rsid w:val="00156AD3"/>
    <w:rsid w:val="00157110"/>
    <w:rsid w:val="0015742A"/>
    <w:rsid w:val="00157B6B"/>
    <w:rsid w:val="00157DA1"/>
    <w:rsid w:val="00157F8B"/>
    <w:rsid w:val="00161236"/>
    <w:rsid w:val="001627D4"/>
    <w:rsid w:val="00162E37"/>
    <w:rsid w:val="00163147"/>
    <w:rsid w:val="00163947"/>
    <w:rsid w:val="00163FEC"/>
    <w:rsid w:val="00164456"/>
    <w:rsid w:val="00164B54"/>
    <w:rsid w:val="00164C57"/>
    <w:rsid w:val="00164C9D"/>
    <w:rsid w:val="00166B15"/>
    <w:rsid w:val="001679F5"/>
    <w:rsid w:val="00167F34"/>
    <w:rsid w:val="00167FF5"/>
    <w:rsid w:val="00170803"/>
    <w:rsid w:val="001709BC"/>
    <w:rsid w:val="00171D38"/>
    <w:rsid w:val="001726E9"/>
    <w:rsid w:val="00172F7A"/>
    <w:rsid w:val="0017311C"/>
    <w:rsid w:val="00173150"/>
    <w:rsid w:val="00173390"/>
    <w:rsid w:val="001736F0"/>
    <w:rsid w:val="00173AE8"/>
    <w:rsid w:val="00173BB3"/>
    <w:rsid w:val="00173EB2"/>
    <w:rsid w:val="001740D0"/>
    <w:rsid w:val="00174210"/>
    <w:rsid w:val="0017496D"/>
    <w:rsid w:val="00174F2C"/>
    <w:rsid w:val="00175785"/>
    <w:rsid w:val="00176510"/>
    <w:rsid w:val="0017667C"/>
    <w:rsid w:val="00176D13"/>
    <w:rsid w:val="00176E86"/>
    <w:rsid w:val="00177785"/>
    <w:rsid w:val="00177896"/>
    <w:rsid w:val="0018019E"/>
    <w:rsid w:val="00180F2A"/>
    <w:rsid w:val="0018103C"/>
    <w:rsid w:val="00181314"/>
    <w:rsid w:val="00181910"/>
    <w:rsid w:val="00181A43"/>
    <w:rsid w:val="001824D6"/>
    <w:rsid w:val="001826A5"/>
    <w:rsid w:val="00183FF2"/>
    <w:rsid w:val="001842A4"/>
    <w:rsid w:val="00184692"/>
    <w:rsid w:val="00184AB2"/>
    <w:rsid w:val="00184B91"/>
    <w:rsid w:val="00184C4A"/>
    <w:rsid w:val="00184D4A"/>
    <w:rsid w:val="001855DC"/>
    <w:rsid w:val="00185D63"/>
    <w:rsid w:val="0018696C"/>
    <w:rsid w:val="00186EC1"/>
    <w:rsid w:val="00186F39"/>
    <w:rsid w:val="00187257"/>
    <w:rsid w:val="0018742B"/>
    <w:rsid w:val="00187D95"/>
    <w:rsid w:val="0019181E"/>
    <w:rsid w:val="00191A2B"/>
    <w:rsid w:val="00191E1F"/>
    <w:rsid w:val="001926FF"/>
    <w:rsid w:val="00192785"/>
    <w:rsid w:val="00193019"/>
    <w:rsid w:val="00193869"/>
    <w:rsid w:val="0019473B"/>
    <w:rsid w:val="001952B1"/>
    <w:rsid w:val="0019648D"/>
    <w:rsid w:val="00196A73"/>
    <w:rsid w:val="00196E39"/>
    <w:rsid w:val="00197094"/>
    <w:rsid w:val="00197649"/>
    <w:rsid w:val="00197F89"/>
    <w:rsid w:val="001A01FB"/>
    <w:rsid w:val="001A0ACB"/>
    <w:rsid w:val="001A0C83"/>
    <w:rsid w:val="001A0DD2"/>
    <w:rsid w:val="001A10E9"/>
    <w:rsid w:val="001A183D"/>
    <w:rsid w:val="001A2B65"/>
    <w:rsid w:val="001A3833"/>
    <w:rsid w:val="001A3CD3"/>
    <w:rsid w:val="001A46F2"/>
    <w:rsid w:val="001A4749"/>
    <w:rsid w:val="001A4AE8"/>
    <w:rsid w:val="001A506E"/>
    <w:rsid w:val="001A550D"/>
    <w:rsid w:val="001A5BB4"/>
    <w:rsid w:val="001A5BEF"/>
    <w:rsid w:val="001A5D94"/>
    <w:rsid w:val="001A6000"/>
    <w:rsid w:val="001A6D65"/>
    <w:rsid w:val="001A6FC4"/>
    <w:rsid w:val="001A761D"/>
    <w:rsid w:val="001A7E9B"/>
    <w:rsid w:val="001A7F15"/>
    <w:rsid w:val="001B05B4"/>
    <w:rsid w:val="001B0969"/>
    <w:rsid w:val="001B09DC"/>
    <w:rsid w:val="001B1298"/>
    <w:rsid w:val="001B1405"/>
    <w:rsid w:val="001B1549"/>
    <w:rsid w:val="001B1B11"/>
    <w:rsid w:val="001B1CC7"/>
    <w:rsid w:val="001B22B0"/>
    <w:rsid w:val="001B22F1"/>
    <w:rsid w:val="001B342E"/>
    <w:rsid w:val="001B3721"/>
    <w:rsid w:val="001B43CA"/>
    <w:rsid w:val="001B4765"/>
    <w:rsid w:val="001B4D20"/>
    <w:rsid w:val="001B55FA"/>
    <w:rsid w:val="001B58E1"/>
    <w:rsid w:val="001B65C4"/>
    <w:rsid w:val="001B7031"/>
    <w:rsid w:val="001B7200"/>
    <w:rsid w:val="001B7285"/>
    <w:rsid w:val="001B7DA1"/>
    <w:rsid w:val="001C014B"/>
    <w:rsid w:val="001C0D3E"/>
    <w:rsid w:val="001C1089"/>
    <w:rsid w:val="001C1379"/>
    <w:rsid w:val="001C1832"/>
    <w:rsid w:val="001C188C"/>
    <w:rsid w:val="001C1AAB"/>
    <w:rsid w:val="001C1B2E"/>
    <w:rsid w:val="001C2521"/>
    <w:rsid w:val="001C2564"/>
    <w:rsid w:val="001C2C8F"/>
    <w:rsid w:val="001C2DF1"/>
    <w:rsid w:val="001C3177"/>
    <w:rsid w:val="001C38C9"/>
    <w:rsid w:val="001C395B"/>
    <w:rsid w:val="001C3EDD"/>
    <w:rsid w:val="001C4345"/>
    <w:rsid w:val="001C4F2C"/>
    <w:rsid w:val="001C55CB"/>
    <w:rsid w:val="001C591F"/>
    <w:rsid w:val="001C5F62"/>
    <w:rsid w:val="001C6549"/>
    <w:rsid w:val="001C6622"/>
    <w:rsid w:val="001C6FEB"/>
    <w:rsid w:val="001C73B0"/>
    <w:rsid w:val="001C7436"/>
    <w:rsid w:val="001C7901"/>
    <w:rsid w:val="001C7C42"/>
    <w:rsid w:val="001C7F7B"/>
    <w:rsid w:val="001D02BE"/>
    <w:rsid w:val="001D038B"/>
    <w:rsid w:val="001D0493"/>
    <w:rsid w:val="001D0536"/>
    <w:rsid w:val="001D0603"/>
    <w:rsid w:val="001D083D"/>
    <w:rsid w:val="001D1783"/>
    <w:rsid w:val="001D39FE"/>
    <w:rsid w:val="001D3B77"/>
    <w:rsid w:val="001D3F29"/>
    <w:rsid w:val="001D53CD"/>
    <w:rsid w:val="001D55A3"/>
    <w:rsid w:val="001D5AF5"/>
    <w:rsid w:val="001D5B15"/>
    <w:rsid w:val="001D613C"/>
    <w:rsid w:val="001D67AA"/>
    <w:rsid w:val="001D7082"/>
    <w:rsid w:val="001D7797"/>
    <w:rsid w:val="001D7FA8"/>
    <w:rsid w:val="001E0512"/>
    <w:rsid w:val="001E0706"/>
    <w:rsid w:val="001E1660"/>
    <w:rsid w:val="001E1E73"/>
    <w:rsid w:val="001E1EBC"/>
    <w:rsid w:val="001E2340"/>
    <w:rsid w:val="001E3905"/>
    <w:rsid w:val="001E3906"/>
    <w:rsid w:val="001E3C82"/>
    <w:rsid w:val="001E3EA5"/>
    <w:rsid w:val="001E4940"/>
    <w:rsid w:val="001E4E0C"/>
    <w:rsid w:val="001E526D"/>
    <w:rsid w:val="001E5384"/>
    <w:rsid w:val="001E5655"/>
    <w:rsid w:val="001E6AB2"/>
    <w:rsid w:val="001F012C"/>
    <w:rsid w:val="001F0E6C"/>
    <w:rsid w:val="001F10FE"/>
    <w:rsid w:val="001F1832"/>
    <w:rsid w:val="001F220F"/>
    <w:rsid w:val="001F25B3"/>
    <w:rsid w:val="001F3E6D"/>
    <w:rsid w:val="001F509F"/>
    <w:rsid w:val="001F52B2"/>
    <w:rsid w:val="001F5E49"/>
    <w:rsid w:val="001F6337"/>
    <w:rsid w:val="001F648C"/>
    <w:rsid w:val="001F6616"/>
    <w:rsid w:val="002003CC"/>
    <w:rsid w:val="00200500"/>
    <w:rsid w:val="00200873"/>
    <w:rsid w:val="00200928"/>
    <w:rsid w:val="00201134"/>
    <w:rsid w:val="002014F0"/>
    <w:rsid w:val="002023DC"/>
    <w:rsid w:val="00202BD4"/>
    <w:rsid w:val="0020316C"/>
    <w:rsid w:val="00203B72"/>
    <w:rsid w:val="00203CD3"/>
    <w:rsid w:val="0020470C"/>
    <w:rsid w:val="00204A97"/>
    <w:rsid w:val="00204AC3"/>
    <w:rsid w:val="00204E68"/>
    <w:rsid w:val="00205B66"/>
    <w:rsid w:val="0020667A"/>
    <w:rsid w:val="00206A84"/>
    <w:rsid w:val="00206DEB"/>
    <w:rsid w:val="00207294"/>
    <w:rsid w:val="00207582"/>
    <w:rsid w:val="002114EF"/>
    <w:rsid w:val="002115A9"/>
    <w:rsid w:val="0021267E"/>
    <w:rsid w:val="002129BA"/>
    <w:rsid w:val="00212C5B"/>
    <w:rsid w:val="002136ED"/>
    <w:rsid w:val="0021386E"/>
    <w:rsid w:val="00213898"/>
    <w:rsid w:val="002138C8"/>
    <w:rsid w:val="00213C96"/>
    <w:rsid w:val="00213D40"/>
    <w:rsid w:val="00214184"/>
    <w:rsid w:val="002149F1"/>
    <w:rsid w:val="00214CFB"/>
    <w:rsid w:val="00215704"/>
    <w:rsid w:val="002159AB"/>
    <w:rsid w:val="002166AD"/>
    <w:rsid w:val="00216749"/>
    <w:rsid w:val="00217871"/>
    <w:rsid w:val="002178E7"/>
    <w:rsid w:val="00217BEF"/>
    <w:rsid w:val="002209A8"/>
    <w:rsid w:val="00220E20"/>
    <w:rsid w:val="00221ED8"/>
    <w:rsid w:val="002231EA"/>
    <w:rsid w:val="002238E7"/>
    <w:rsid w:val="00223A7F"/>
    <w:rsid w:val="00223FDF"/>
    <w:rsid w:val="002245B2"/>
    <w:rsid w:val="002247EE"/>
    <w:rsid w:val="002253AC"/>
    <w:rsid w:val="0022585D"/>
    <w:rsid w:val="00225A34"/>
    <w:rsid w:val="00226625"/>
    <w:rsid w:val="00226629"/>
    <w:rsid w:val="00227018"/>
    <w:rsid w:val="0022729C"/>
    <w:rsid w:val="002279C0"/>
    <w:rsid w:val="00227E90"/>
    <w:rsid w:val="002304E3"/>
    <w:rsid w:val="00230B52"/>
    <w:rsid w:val="002311B8"/>
    <w:rsid w:val="00231B89"/>
    <w:rsid w:val="00231C90"/>
    <w:rsid w:val="0023244F"/>
    <w:rsid w:val="00232696"/>
    <w:rsid w:val="00232BA0"/>
    <w:rsid w:val="00232BEC"/>
    <w:rsid w:val="00233411"/>
    <w:rsid w:val="00234060"/>
    <w:rsid w:val="0023460A"/>
    <w:rsid w:val="002347A2"/>
    <w:rsid w:val="00234D9C"/>
    <w:rsid w:val="002358C4"/>
    <w:rsid w:val="00235BDB"/>
    <w:rsid w:val="0023632E"/>
    <w:rsid w:val="00236E32"/>
    <w:rsid w:val="0023727E"/>
    <w:rsid w:val="0024138F"/>
    <w:rsid w:val="00241B00"/>
    <w:rsid w:val="00241B38"/>
    <w:rsid w:val="00242081"/>
    <w:rsid w:val="0024267E"/>
    <w:rsid w:val="002427B7"/>
    <w:rsid w:val="00243348"/>
    <w:rsid w:val="00243443"/>
    <w:rsid w:val="00243777"/>
    <w:rsid w:val="002441CD"/>
    <w:rsid w:val="002447FD"/>
    <w:rsid w:val="00244892"/>
    <w:rsid w:val="00245040"/>
    <w:rsid w:val="00245C92"/>
    <w:rsid w:val="00246EB4"/>
    <w:rsid w:val="002475DE"/>
    <w:rsid w:val="00247B12"/>
    <w:rsid w:val="00247D83"/>
    <w:rsid w:val="00247EEB"/>
    <w:rsid w:val="00247F94"/>
    <w:rsid w:val="00250052"/>
    <w:rsid w:val="002501A3"/>
    <w:rsid w:val="002502F6"/>
    <w:rsid w:val="002503B6"/>
    <w:rsid w:val="002505D6"/>
    <w:rsid w:val="0025166C"/>
    <w:rsid w:val="00251894"/>
    <w:rsid w:val="00252101"/>
    <w:rsid w:val="00253A4E"/>
    <w:rsid w:val="00253EC0"/>
    <w:rsid w:val="002555D4"/>
    <w:rsid w:val="00255B2F"/>
    <w:rsid w:val="00255FAB"/>
    <w:rsid w:val="0025630F"/>
    <w:rsid w:val="00256689"/>
    <w:rsid w:val="00256F2A"/>
    <w:rsid w:val="00257034"/>
    <w:rsid w:val="002571ED"/>
    <w:rsid w:val="0025775F"/>
    <w:rsid w:val="00257E96"/>
    <w:rsid w:val="00260821"/>
    <w:rsid w:val="00260EF8"/>
    <w:rsid w:val="00261A16"/>
    <w:rsid w:val="00262FEA"/>
    <w:rsid w:val="002634B4"/>
    <w:rsid w:val="00263522"/>
    <w:rsid w:val="00263718"/>
    <w:rsid w:val="002644B3"/>
    <w:rsid w:val="00264AFC"/>
    <w:rsid w:val="00264C0B"/>
    <w:rsid w:val="00264EC6"/>
    <w:rsid w:val="00264FF7"/>
    <w:rsid w:val="00265A78"/>
    <w:rsid w:val="00266161"/>
    <w:rsid w:val="00267DC4"/>
    <w:rsid w:val="0027028D"/>
    <w:rsid w:val="00270604"/>
    <w:rsid w:val="0027071B"/>
    <w:rsid w:val="00270CEB"/>
    <w:rsid w:val="00270FE3"/>
    <w:rsid w:val="00271013"/>
    <w:rsid w:val="002710A8"/>
    <w:rsid w:val="00271234"/>
    <w:rsid w:val="0027150B"/>
    <w:rsid w:val="00271AEC"/>
    <w:rsid w:val="00272494"/>
    <w:rsid w:val="00272984"/>
    <w:rsid w:val="00272C05"/>
    <w:rsid w:val="002732C7"/>
    <w:rsid w:val="00273479"/>
    <w:rsid w:val="00273FE4"/>
    <w:rsid w:val="00274586"/>
    <w:rsid w:val="00274831"/>
    <w:rsid w:val="00274964"/>
    <w:rsid w:val="00274E03"/>
    <w:rsid w:val="00276076"/>
    <w:rsid w:val="002765B4"/>
    <w:rsid w:val="002766A6"/>
    <w:rsid w:val="002766B3"/>
    <w:rsid w:val="00276A94"/>
    <w:rsid w:val="00276CFD"/>
    <w:rsid w:val="0027708E"/>
    <w:rsid w:val="002771D8"/>
    <w:rsid w:val="00277B4A"/>
    <w:rsid w:val="00281585"/>
    <w:rsid w:val="00281930"/>
    <w:rsid w:val="00282131"/>
    <w:rsid w:val="002829B9"/>
    <w:rsid w:val="00282DF5"/>
    <w:rsid w:val="00284F39"/>
    <w:rsid w:val="002860A8"/>
    <w:rsid w:val="00286AF4"/>
    <w:rsid w:val="00287670"/>
    <w:rsid w:val="002876C1"/>
    <w:rsid w:val="00290DFF"/>
    <w:rsid w:val="00290FF1"/>
    <w:rsid w:val="00291919"/>
    <w:rsid w:val="00292556"/>
    <w:rsid w:val="002926A3"/>
    <w:rsid w:val="0029277A"/>
    <w:rsid w:val="00292A2D"/>
    <w:rsid w:val="00293258"/>
    <w:rsid w:val="002936BB"/>
    <w:rsid w:val="00293C44"/>
    <w:rsid w:val="00293DA3"/>
    <w:rsid w:val="0029405D"/>
    <w:rsid w:val="00294075"/>
    <w:rsid w:val="00294F39"/>
    <w:rsid w:val="00294FA6"/>
    <w:rsid w:val="00294FEF"/>
    <w:rsid w:val="002951C6"/>
    <w:rsid w:val="00295675"/>
    <w:rsid w:val="00295A6F"/>
    <w:rsid w:val="00295F6F"/>
    <w:rsid w:val="00296025"/>
    <w:rsid w:val="002A0D08"/>
    <w:rsid w:val="002A1978"/>
    <w:rsid w:val="002A1D13"/>
    <w:rsid w:val="002A2014"/>
    <w:rsid w:val="002A20C4"/>
    <w:rsid w:val="002A2727"/>
    <w:rsid w:val="002A28BF"/>
    <w:rsid w:val="002A3154"/>
    <w:rsid w:val="002A5437"/>
    <w:rsid w:val="002A570F"/>
    <w:rsid w:val="002A5757"/>
    <w:rsid w:val="002A593E"/>
    <w:rsid w:val="002A6A9B"/>
    <w:rsid w:val="002A6B6F"/>
    <w:rsid w:val="002A7292"/>
    <w:rsid w:val="002A7358"/>
    <w:rsid w:val="002A7902"/>
    <w:rsid w:val="002A7BD3"/>
    <w:rsid w:val="002B0A16"/>
    <w:rsid w:val="002B0E54"/>
    <w:rsid w:val="002B0F6B"/>
    <w:rsid w:val="002B10A9"/>
    <w:rsid w:val="002B1346"/>
    <w:rsid w:val="002B23B8"/>
    <w:rsid w:val="002B31D5"/>
    <w:rsid w:val="002B31F1"/>
    <w:rsid w:val="002B337A"/>
    <w:rsid w:val="002B4429"/>
    <w:rsid w:val="002B44EE"/>
    <w:rsid w:val="002B4562"/>
    <w:rsid w:val="002B5B4C"/>
    <w:rsid w:val="002B5D39"/>
    <w:rsid w:val="002B5DD2"/>
    <w:rsid w:val="002B6198"/>
    <w:rsid w:val="002B62F5"/>
    <w:rsid w:val="002B65BC"/>
    <w:rsid w:val="002B67C7"/>
    <w:rsid w:val="002B68A6"/>
    <w:rsid w:val="002B718F"/>
    <w:rsid w:val="002B7C54"/>
    <w:rsid w:val="002B7FAF"/>
    <w:rsid w:val="002C0205"/>
    <w:rsid w:val="002C2810"/>
    <w:rsid w:val="002C4807"/>
    <w:rsid w:val="002C48BC"/>
    <w:rsid w:val="002C4A91"/>
    <w:rsid w:val="002C547E"/>
    <w:rsid w:val="002C5668"/>
    <w:rsid w:val="002C66AB"/>
    <w:rsid w:val="002C6956"/>
    <w:rsid w:val="002C778B"/>
    <w:rsid w:val="002C7F1B"/>
    <w:rsid w:val="002D088B"/>
    <w:rsid w:val="002D0C4F"/>
    <w:rsid w:val="002D1364"/>
    <w:rsid w:val="002D166C"/>
    <w:rsid w:val="002D2FD7"/>
    <w:rsid w:val="002D3EE0"/>
    <w:rsid w:val="002D4D30"/>
    <w:rsid w:val="002D5000"/>
    <w:rsid w:val="002D5279"/>
    <w:rsid w:val="002D5861"/>
    <w:rsid w:val="002D598D"/>
    <w:rsid w:val="002D5B41"/>
    <w:rsid w:val="002D7188"/>
    <w:rsid w:val="002D740A"/>
    <w:rsid w:val="002D759C"/>
    <w:rsid w:val="002E07FF"/>
    <w:rsid w:val="002E081A"/>
    <w:rsid w:val="002E0A0E"/>
    <w:rsid w:val="002E1DE3"/>
    <w:rsid w:val="002E2AB6"/>
    <w:rsid w:val="002E2B01"/>
    <w:rsid w:val="002E34CB"/>
    <w:rsid w:val="002E3AB5"/>
    <w:rsid w:val="002E3B0E"/>
    <w:rsid w:val="002E3DFE"/>
    <w:rsid w:val="002E3F34"/>
    <w:rsid w:val="002E4115"/>
    <w:rsid w:val="002E4AF6"/>
    <w:rsid w:val="002E4B33"/>
    <w:rsid w:val="002E56F0"/>
    <w:rsid w:val="002E5F79"/>
    <w:rsid w:val="002E64FA"/>
    <w:rsid w:val="002E70F3"/>
    <w:rsid w:val="002E726F"/>
    <w:rsid w:val="002E7279"/>
    <w:rsid w:val="002E760C"/>
    <w:rsid w:val="002E7E1C"/>
    <w:rsid w:val="002F00EA"/>
    <w:rsid w:val="002F0A00"/>
    <w:rsid w:val="002F0CC5"/>
    <w:rsid w:val="002F0CFA"/>
    <w:rsid w:val="002F36DE"/>
    <w:rsid w:val="002F494E"/>
    <w:rsid w:val="002F4E48"/>
    <w:rsid w:val="002F4F7C"/>
    <w:rsid w:val="002F53C4"/>
    <w:rsid w:val="002F607F"/>
    <w:rsid w:val="002F64F1"/>
    <w:rsid w:val="002F669F"/>
    <w:rsid w:val="0030196A"/>
    <w:rsid w:val="00301C97"/>
    <w:rsid w:val="003023CC"/>
    <w:rsid w:val="0030287B"/>
    <w:rsid w:val="00303F0D"/>
    <w:rsid w:val="00304814"/>
    <w:rsid w:val="00304CC1"/>
    <w:rsid w:val="00305C4F"/>
    <w:rsid w:val="00305D73"/>
    <w:rsid w:val="003060B5"/>
    <w:rsid w:val="003060F4"/>
    <w:rsid w:val="003067CD"/>
    <w:rsid w:val="0030775D"/>
    <w:rsid w:val="0031004C"/>
    <w:rsid w:val="003105F6"/>
    <w:rsid w:val="00310C03"/>
    <w:rsid w:val="00311297"/>
    <w:rsid w:val="003113BE"/>
    <w:rsid w:val="0031168E"/>
    <w:rsid w:val="00311703"/>
    <w:rsid w:val="0031228B"/>
    <w:rsid w:val="003122CA"/>
    <w:rsid w:val="0031279F"/>
    <w:rsid w:val="00313674"/>
    <w:rsid w:val="003143F5"/>
    <w:rsid w:val="00314431"/>
    <w:rsid w:val="003148FD"/>
    <w:rsid w:val="00314FC1"/>
    <w:rsid w:val="003155F8"/>
    <w:rsid w:val="00315AE6"/>
    <w:rsid w:val="00315C6A"/>
    <w:rsid w:val="00316075"/>
    <w:rsid w:val="00316131"/>
    <w:rsid w:val="003161FE"/>
    <w:rsid w:val="00316BF9"/>
    <w:rsid w:val="00316FC6"/>
    <w:rsid w:val="00317033"/>
    <w:rsid w:val="003170FE"/>
    <w:rsid w:val="00321080"/>
    <w:rsid w:val="003213D4"/>
    <w:rsid w:val="00322D45"/>
    <w:rsid w:val="003237C0"/>
    <w:rsid w:val="003237D0"/>
    <w:rsid w:val="00323F0A"/>
    <w:rsid w:val="0032429F"/>
    <w:rsid w:val="00324732"/>
    <w:rsid w:val="003249B5"/>
    <w:rsid w:val="00324C0B"/>
    <w:rsid w:val="00324F6E"/>
    <w:rsid w:val="0032569A"/>
    <w:rsid w:val="00325A1F"/>
    <w:rsid w:val="00326068"/>
    <w:rsid w:val="003266BF"/>
    <w:rsid w:val="003268F9"/>
    <w:rsid w:val="00326B36"/>
    <w:rsid w:val="00326E3E"/>
    <w:rsid w:val="0032726B"/>
    <w:rsid w:val="0032779D"/>
    <w:rsid w:val="0033023A"/>
    <w:rsid w:val="00330280"/>
    <w:rsid w:val="003308D7"/>
    <w:rsid w:val="00330BAF"/>
    <w:rsid w:val="0033113F"/>
    <w:rsid w:val="00332115"/>
    <w:rsid w:val="003327FE"/>
    <w:rsid w:val="00332C6D"/>
    <w:rsid w:val="003338F8"/>
    <w:rsid w:val="003344C9"/>
    <w:rsid w:val="00334E3A"/>
    <w:rsid w:val="00335088"/>
    <w:rsid w:val="00335F52"/>
    <w:rsid w:val="003361DD"/>
    <w:rsid w:val="00340001"/>
    <w:rsid w:val="00340190"/>
    <w:rsid w:val="00340656"/>
    <w:rsid w:val="00340AE5"/>
    <w:rsid w:val="0034155F"/>
    <w:rsid w:val="00341A6A"/>
    <w:rsid w:val="0034215C"/>
    <w:rsid w:val="003426C0"/>
    <w:rsid w:val="003427EE"/>
    <w:rsid w:val="00342D33"/>
    <w:rsid w:val="00342DBA"/>
    <w:rsid w:val="003436BB"/>
    <w:rsid w:val="00343EC1"/>
    <w:rsid w:val="00345B9C"/>
    <w:rsid w:val="00345E98"/>
    <w:rsid w:val="003466E8"/>
    <w:rsid w:val="00347AB5"/>
    <w:rsid w:val="00351ABE"/>
    <w:rsid w:val="00351DFE"/>
    <w:rsid w:val="00352B45"/>
    <w:rsid w:val="00352DAE"/>
    <w:rsid w:val="00352F6C"/>
    <w:rsid w:val="00353380"/>
    <w:rsid w:val="003533C1"/>
    <w:rsid w:val="00353C09"/>
    <w:rsid w:val="00353F14"/>
    <w:rsid w:val="00354129"/>
    <w:rsid w:val="00354875"/>
    <w:rsid w:val="00354B71"/>
    <w:rsid w:val="00354DF2"/>
    <w:rsid w:val="00354EB9"/>
    <w:rsid w:val="00355030"/>
    <w:rsid w:val="0035610B"/>
    <w:rsid w:val="00356708"/>
    <w:rsid w:val="0035736A"/>
    <w:rsid w:val="0035787F"/>
    <w:rsid w:val="00357AD6"/>
    <w:rsid w:val="003602AE"/>
    <w:rsid w:val="003602F7"/>
    <w:rsid w:val="0036033B"/>
    <w:rsid w:val="00360929"/>
    <w:rsid w:val="00360B7F"/>
    <w:rsid w:val="003611F8"/>
    <w:rsid w:val="003617D2"/>
    <w:rsid w:val="00361F99"/>
    <w:rsid w:val="00362029"/>
    <w:rsid w:val="00362E6A"/>
    <w:rsid w:val="00362E7D"/>
    <w:rsid w:val="003634C8"/>
    <w:rsid w:val="00363B87"/>
    <w:rsid w:val="003640D9"/>
    <w:rsid w:val="003642E5"/>
    <w:rsid w:val="003647D5"/>
    <w:rsid w:val="00364E1A"/>
    <w:rsid w:val="003655F1"/>
    <w:rsid w:val="00366459"/>
    <w:rsid w:val="0036658C"/>
    <w:rsid w:val="003669FE"/>
    <w:rsid w:val="003674B0"/>
    <w:rsid w:val="00367598"/>
    <w:rsid w:val="00367AE5"/>
    <w:rsid w:val="003705F3"/>
    <w:rsid w:val="00370612"/>
    <w:rsid w:val="00371411"/>
    <w:rsid w:val="00372D6C"/>
    <w:rsid w:val="003739F1"/>
    <w:rsid w:val="00374099"/>
    <w:rsid w:val="003744BC"/>
    <w:rsid w:val="00375B55"/>
    <w:rsid w:val="00375CF3"/>
    <w:rsid w:val="00376044"/>
    <w:rsid w:val="0037656C"/>
    <w:rsid w:val="003769BE"/>
    <w:rsid w:val="00376D01"/>
    <w:rsid w:val="0037727C"/>
    <w:rsid w:val="00377E70"/>
    <w:rsid w:val="00380521"/>
    <w:rsid w:val="00380904"/>
    <w:rsid w:val="00381347"/>
    <w:rsid w:val="00381D99"/>
    <w:rsid w:val="00381EF9"/>
    <w:rsid w:val="003823EE"/>
    <w:rsid w:val="0038255B"/>
    <w:rsid w:val="0038258E"/>
    <w:rsid w:val="00382595"/>
    <w:rsid w:val="00382678"/>
    <w:rsid w:val="00382960"/>
    <w:rsid w:val="00383630"/>
    <w:rsid w:val="00383F79"/>
    <w:rsid w:val="00384256"/>
    <w:rsid w:val="003846F7"/>
    <w:rsid w:val="003849BA"/>
    <w:rsid w:val="003851ED"/>
    <w:rsid w:val="003852D4"/>
    <w:rsid w:val="003857A1"/>
    <w:rsid w:val="00385B39"/>
    <w:rsid w:val="00385D0F"/>
    <w:rsid w:val="0038603D"/>
    <w:rsid w:val="00386785"/>
    <w:rsid w:val="00387923"/>
    <w:rsid w:val="00387CA7"/>
    <w:rsid w:val="00390202"/>
    <w:rsid w:val="00390E89"/>
    <w:rsid w:val="003910EE"/>
    <w:rsid w:val="00391284"/>
    <w:rsid w:val="003918B5"/>
    <w:rsid w:val="003919AA"/>
    <w:rsid w:val="00391B1A"/>
    <w:rsid w:val="003930B8"/>
    <w:rsid w:val="0039319C"/>
    <w:rsid w:val="00393608"/>
    <w:rsid w:val="00393941"/>
    <w:rsid w:val="00393EDE"/>
    <w:rsid w:val="00394423"/>
    <w:rsid w:val="0039455A"/>
    <w:rsid w:val="00396942"/>
    <w:rsid w:val="00396B3D"/>
    <w:rsid w:val="00396B49"/>
    <w:rsid w:val="00396D48"/>
    <w:rsid w:val="00396E3E"/>
    <w:rsid w:val="003979FF"/>
    <w:rsid w:val="00397A78"/>
    <w:rsid w:val="003A0090"/>
    <w:rsid w:val="003A11F4"/>
    <w:rsid w:val="003A306E"/>
    <w:rsid w:val="003A3D9F"/>
    <w:rsid w:val="003A3E5A"/>
    <w:rsid w:val="003A406A"/>
    <w:rsid w:val="003A4147"/>
    <w:rsid w:val="003A49F3"/>
    <w:rsid w:val="003A4E0F"/>
    <w:rsid w:val="003A58BA"/>
    <w:rsid w:val="003A60DC"/>
    <w:rsid w:val="003A6A46"/>
    <w:rsid w:val="003A6C07"/>
    <w:rsid w:val="003A75F0"/>
    <w:rsid w:val="003A7A63"/>
    <w:rsid w:val="003B000C"/>
    <w:rsid w:val="003B0D62"/>
    <w:rsid w:val="003B0F1D"/>
    <w:rsid w:val="003B1422"/>
    <w:rsid w:val="003B18EF"/>
    <w:rsid w:val="003B2ECA"/>
    <w:rsid w:val="003B3F00"/>
    <w:rsid w:val="003B4A57"/>
    <w:rsid w:val="003B5040"/>
    <w:rsid w:val="003B5095"/>
    <w:rsid w:val="003B5643"/>
    <w:rsid w:val="003B60CD"/>
    <w:rsid w:val="003B61E6"/>
    <w:rsid w:val="003B6A4A"/>
    <w:rsid w:val="003B71A6"/>
    <w:rsid w:val="003B7A5C"/>
    <w:rsid w:val="003C0A86"/>
    <w:rsid w:val="003C0AD9"/>
    <w:rsid w:val="003C0CD2"/>
    <w:rsid w:val="003C0ED0"/>
    <w:rsid w:val="003C1929"/>
    <w:rsid w:val="003C1D49"/>
    <w:rsid w:val="003C2BF1"/>
    <w:rsid w:val="003C2C22"/>
    <w:rsid w:val="003C2DD9"/>
    <w:rsid w:val="003C2F0F"/>
    <w:rsid w:val="003C33A9"/>
    <w:rsid w:val="003C35C4"/>
    <w:rsid w:val="003C4699"/>
    <w:rsid w:val="003C47E7"/>
    <w:rsid w:val="003C5259"/>
    <w:rsid w:val="003C6077"/>
    <w:rsid w:val="003D12C2"/>
    <w:rsid w:val="003D2207"/>
    <w:rsid w:val="003D22FE"/>
    <w:rsid w:val="003D31B9"/>
    <w:rsid w:val="003D3867"/>
    <w:rsid w:val="003D4754"/>
    <w:rsid w:val="003D4BCA"/>
    <w:rsid w:val="003D5429"/>
    <w:rsid w:val="003D5597"/>
    <w:rsid w:val="003D569D"/>
    <w:rsid w:val="003D601F"/>
    <w:rsid w:val="003D6652"/>
    <w:rsid w:val="003D6A15"/>
    <w:rsid w:val="003D7192"/>
    <w:rsid w:val="003D7AD8"/>
    <w:rsid w:val="003E03D8"/>
    <w:rsid w:val="003E066D"/>
    <w:rsid w:val="003E082D"/>
    <w:rsid w:val="003E0885"/>
    <w:rsid w:val="003E0AA9"/>
    <w:rsid w:val="003E0D1A"/>
    <w:rsid w:val="003E0DA5"/>
    <w:rsid w:val="003E110F"/>
    <w:rsid w:val="003E1181"/>
    <w:rsid w:val="003E14C5"/>
    <w:rsid w:val="003E1DC1"/>
    <w:rsid w:val="003E1E96"/>
    <w:rsid w:val="003E262B"/>
    <w:rsid w:val="003E2DA3"/>
    <w:rsid w:val="003E430A"/>
    <w:rsid w:val="003E4460"/>
    <w:rsid w:val="003E4F52"/>
    <w:rsid w:val="003E7D62"/>
    <w:rsid w:val="003E7E89"/>
    <w:rsid w:val="003E7F51"/>
    <w:rsid w:val="003F020D"/>
    <w:rsid w:val="003F03D9"/>
    <w:rsid w:val="003F07AC"/>
    <w:rsid w:val="003F096E"/>
    <w:rsid w:val="003F20EC"/>
    <w:rsid w:val="003F2EEB"/>
    <w:rsid w:val="003F2FBE"/>
    <w:rsid w:val="003F318D"/>
    <w:rsid w:val="003F3B80"/>
    <w:rsid w:val="003F3F9D"/>
    <w:rsid w:val="003F455E"/>
    <w:rsid w:val="003F4617"/>
    <w:rsid w:val="003F4689"/>
    <w:rsid w:val="003F502F"/>
    <w:rsid w:val="003F5950"/>
    <w:rsid w:val="003F5BAE"/>
    <w:rsid w:val="003F6ED7"/>
    <w:rsid w:val="003F74FC"/>
    <w:rsid w:val="003F7BC0"/>
    <w:rsid w:val="00400162"/>
    <w:rsid w:val="0040052C"/>
    <w:rsid w:val="0040122A"/>
    <w:rsid w:val="00401BFF"/>
    <w:rsid w:val="00401C84"/>
    <w:rsid w:val="00403210"/>
    <w:rsid w:val="004035BB"/>
    <w:rsid w:val="004035EB"/>
    <w:rsid w:val="00403886"/>
    <w:rsid w:val="00404168"/>
    <w:rsid w:val="004041F5"/>
    <w:rsid w:val="00404CD6"/>
    <w:rsid w:val="00405830"/>
    <w:rsid w:val="00405A76"/>
    <w:rsid w:val="00406021"/>
    <w:rsid w:val="004062EA"/>
    <w:rsid w:val="004064C5"/>
    <w:rsid w:val="004065A5"/>
    <w:rsid w:val="00406718"/>
    <w:rsid w:val="0040708F"/>
    <w:rsid w:val="00407332"/>
    <w:rsid w:val="00407828"/>
    <w:rsid w:val="0041109B"/>
    <w:rsid w:val="004118AF"/>
    <w:rsid w:val="00411F3F"/>
    <w:rsid w:val="0041251C"/>
    <w:rsid w:val="00412D31"/>
    <w:rsid w:val="004134E2"/>
    <w:rsid w:val="00413556"/>
    <w:rsid w:val="00413D8E"/>
    <w:rsid w:val="004140F2"/>
    <w:rsid w:val="00414190"/>
    <w:rsid w:val="00415C8A"/>
    <w:rsid w:val="004163F7"/>
    <w:rsid w:val="004166B4"/>
    <w:rsid w:val="004167F2"/>
    <w:rsid w:val="004168E0"/>
    <w:rsid w:val="00416BA6"/>
    <w:rsid w:val="0041784B"/>
    <w:rsid w:val="00417B22"/>
    <w:rsid w:val="00420EAB"/>
    <w:rsid w:val="00421085"/>
    <w:rsid w:val="00421434"/>
    <w:rsid w:val="004217BC"/>
    <w:rsid w:val="00421BED"/>
    <w:rsid w:val="00421C60"/>
    <w:rsid w:val="00422136"/>
    <w:rsid w:val="0042465E"/>
    <w:rsid w:val="004246D9"/>
    <w:rsid w:val="00424CCA"/>
    <w:rsid w:val="00424DF7"/>
    <w:rsid w:val="00425101"/>
    <w:rsid w:val="004258C5"/>
    <w:rsid w:val="004264BE"/>
    <w:rsid w:val="00426C81"/>
    <w:rsid w:val="00426D69"/>
    <w:rsid w:val="00427A70"/>
    <w:rsid w:val="00427FD1"/>
    <w:rsid w:val="0043020C"/>
    <w:rsid w:val="004303F7"/>
    <w:rsid w:val="00430DA4"/>
    <w:rsid w:val="00430FB1"/>
    <w:rsid w:val="00431003"/>
    <w:rsid w:val="004310AB"/>
    <w:rsid w:val="00432B76"/>
    <w:rsid w:val="004333BE"/>
    <w:rsid w:val="004336F7"/>
    <w:rsid w:val="00433C82"/>
    <w:rsid w:val="00434344"/>
    <w:rsid w:val="00434817"/>
    <w:rsid w:val="00434A87"/>
    <w:rsid w:val="00434D01"/>
    <w:rsid w:val="00434F28"/>
    <w:rsid w:val="004350AC"/>
    <w:rsid w:val="00435282"/>
    <w:rsid w:val="00435D26"/>
    <w:rsid w:val="0043609E"/>
    <w:rsid w:val="00436C9D"/>
    <w:rsid w:val="00436EBA"/>
    <w:rsid w:val="004373B6"/>
    <w:rsid w:val="0043745E"/>
    <w:rsid w:val="004376BC"/>
    <w:rsid w:val="0043775C"/>
    <w:rsid w:val="00437DCE"/>
    <w:rsid w:val="004404DB"/>
    <w:rsid w:val="00440734"/>
    <w:rsid w:val="00440C99"/>
    <w:rsid w:val="0044175C"/>
    <w:rsid w:val="00441818"/>
    <w:rsid w:val="00441BD4"/>
    <w:rsid w:val="0044285E"/>
    <w:rsid w:val="004438B9"/>
    <w:rsid w:val="00443BDF"/>
    <w:rsid w:val="0044560F"/>
    <w:rsid w:val="00445F4D"/>
    <w:rsid w:val="00447922"/>
    <w:rsid w:val="004504C0"/>
    <w:rsid w:val="00451767"/>
    <w:rsid w:val="004519C9"/>
    <w:rsid w:val="004520DB"/>
    <w:rsid w:val="00453C48"/>
    <w:rsid w:val="004550FB"/>
    <w:rsid w:val="0045541E"/>
    <w:rsid w:val="00455AF7"/>
    <w:rsid w:val="004563AC"/>
    <w:rsid w:val="00456715"/>
    <w:rsid w:val="00456B62"/>
    <w:rsid w:val="00456E80"/>
    <w:rsid w:val="00457782"/>
    <w:rsid w:val="00457DB1"/>
    <w:rsid w:val="00460372"/>
    <w:rsid w:val="004604C6"/>
    <w:rsid w:val="0046111A"/>
    <w:rsid w:val="0046127C"/>
    <w:rsid w:val="004621C6"/>
    <w:rsid w:val="0046227F"/>
    <w:rsid w:val="00462880"/>
    <w:rsid w:val="00462946"/>
    <w:rsid w:val="004629B3"/>
    <w:rsid w:val="00462B77"/>
    <w:rsid w:val="00462BA9"/>
    <w:rsid w:val="0046319E"/>
    <w:rsid w:val="004638FE"/>
    <w:rsid w:val="0046391E"/>
    <w:rsid w:val="00463F43"/>
    <w:rsid w:val="00464AFD"/>
    <w:rsid w:val="00464B94"/>
    <w:rsid w:val="00464C34"/>
    <w:rsid w:val="00464DCC"/>
    <w:rsid w:val="00465018"/>
    <w:rsid w:val="004653A8"/>
    <w:rsid w:val="00465846"/>
    <w:rsid w:val="00465A0B"/>
    <w:rsid w:val="00466056"/>
    <w:rsid w:val="004676F2"/>
    <w:rsid w:val="0047077C"/>
    <w:rsid w:val="00470B05"/>
    <w:rsid w:val="00470E7A"/>
    <w:rsid w:val="0047149E"/>
    <w:rsid w:val="00471A6D"/>
    <w:rsid w:val="0047207C"/>
    <w:rsid w:val="00472B8F"/>
    <w:rsid w:val="00472CD6"/>
    <w:rsid w:val="00474154"/>
    <w:rsid w:val="00474279"/>
    <w:rsid w:val="00474797"/>
    <w:rsid w:val="00474E3C"/>
    <w:rsid w:val="004755A2"/>
    <w:rsid w:val="004767D7"/>
    <w:rsid w:val="00476843"/>
    <w:rsid w:val="00476AB6"/>
    <w:rsid w:val="00477A01"/>
    <w:rsid w:val="00477CD8"/>
    <w:rsid w:val="00480A58"/>
    <w:rsid w:val="0048172E"/>
    <w:rsid w:val="00481A0E"/>
    <w:rsid w:val="00482151"/>
    <w:rsid w:val="0048284A"/>
    <w:rsid w:val="00483C2B"/>
    <w:rsid w:val="00483D47"/>
    <w:rsid w:val="00484A97"/>
    <w:rsid w:val="00484F18"/>
    <w:rsid w:val="00485235"/>
    <w:rsid w:val="004854A0"/>
    <w:rsid w:val="00485FAD"/>
    <w:rsid w:val="00485FEF"/>
    <w:rsid w:val="00486548"/>
    <w:rsid w:val="00486BE4"/>
    <w:rsid w:val="00486E3E"/>
    <w:rsid w:val="00487153"/>
    <w:rsid w:val="0048744A"/>
    <w:rsid w:val="00487671"/>
    <w:rsid w:val="00487AED"/>
    <w:rsid w:val="004905DD"/>
    <w:rsid w:val="00490BAA"/>
    <w:rsid w:val="004914AB"/>
    <w:rsid w:val="00491DEF"/>
    <w:rsid w:val="00491EDF"/>
    <w:rsid w:val="00492A3F"/>
    <w:rsid w:val="004943CB"/>
    <w:rsid w:val="004947FC"/>
    <w:rsid w:val="0049489C"/>
    <w:rsid w:val="00494F62"/>
    <w:rsid w:val="0049532A"/>
    <w:rsid w:val="0049559B"/>
    <w:rsid w:val="00495701"/>
    <w:rsid w:val="004957FA"/>
    <w:rsid w:val="004975E8"/>
    <w:rsid w:val="00497896"/>
    <w:rsid w:val="004A07E5"/>
    <w:rsid w:val="004A12A0"/>
    <w:rsid w:val="004A1666"/>
    <w:rsid w:val="004A2001"/>
    <w:rsid w:val="004A2A9D"/>
    <w:rsid w:val="004A33D8"/>
    <w:rsid w:val="004A3590"/>
    <w:rsid w:val="004A3B8C"/>
    <w:rsid w:val="004A3DCE"/>
    <w:rsid w:val="004A44FD"/>
    <w:rsid w:val="004A4511"/>
    <w:rsid w:val="004A54EF"/>
    <w:rsid w:val="004A566E"/>
    <w:rsid w:val="004A586E"/>
    <w:rsid w:val="004A5C9A"/>
    <w:rsid w:val="004A5D69"/>
    <w:rsid w:val="004A646A"/>
    <w:rsid w:val="004A68D5"/>
    <w:rsid w:val="004A6BF9"/>
    <w:rsid w:val="004A7261"/>
    <w:rsid w:val="004A7432"/>
    <w:rsid w:val="004A7B0C"/>
    <w:rsid w:val="004A7FDC"/>
    <w:rsid w:val="004B00A7"/>
    <w:rsid w:val="004B023A"/>
    <w:rsid w:val="004B03FE"/>
    <w:rsid w:val="004B0AE1"/>
    <w:rsid w:val="004B1F5D"/>
    <w:rsid w:val="004B25E2"/>
    <w:rsid w:val="004B2FA6"/>
    <w:rsid w:val="004B34D7"/>
    <w:rsid w:val="004B40ED"/>
    <w:rsid w:val="004B4C5C"/>
    <w:rsid w:val="004B4CB5"/>
    <w:rsid w:val="004B5037"/>
    <w:rsid w:val="004B51F1"/>
    <w:rsid w:val="004B5543"/>
    <w:rsid w:val="004B5780"/>
    <w:rsid w:val="004B5978"/>
    <w:rsid w:val="004B5B2F"/>
    <w:rsid w:val="004B5D02"/>
    <w:rsid w:val="004B626A"/>
    <w:rsid w:val="004B660E"/>
    <w:rsid w:val="004B6D4A"/>
    <w:rsid w:val="004B7767"/>
    <w:rsid w:val="004C0327"/>
    <w:rsid w:val="004C05BD"/>
    <w:rsid w:val="004C09DE"/>
    <w:rsid w:val="004C147C"/>
    <w:rsid w:val="004C1AA6"/>
    <w:rsid w:val="004C1BCB"/>
    <w:rsid w:val="004C1DE8"/>
    <w:rsid w:val="004C2225"/>
    <w:rsid w:val="004C3B06"/>
    <w:rsid w:val="004C3F97"/>
    <w:rsid w:val="004C4248"/>
    <w:rsid w:val="004C4DB1"/>
    <w:rsid w:val="004C6B14"/>
    <w:rsid w:val="004C6D3B"/>
    <w:rsid w:val="004C6E13"/>
    <w:rsid w:val="004C6E86"/>
    <w:rsid w:val="004C7429"/>
    <w:rsid w:val="004C7EE7"/>
    <w:rsid w:val="004D0494"/>
    <w:rsid w:val="004D0696"/>
    <w:rsid w:val="004D0723"/>
    <w:rsid w:val="004D1D87"/>
    <w:rsid w:val="004D2205"/>
    <w:rsid w:val="004D2DC0"/>
    <w:rsid w:val="004D2DEE"/>
    <w:rsid w:val="004D2E1F"/>
    <w:rsid w:val="004D42FB"/>
    <w:rsid w:val="004D485B"/>
    <w:rsid w:val="004D4E81"/>
    <w:rsid w:val="004D5E02"/>
    <w:rsid w:val="004D7B53"/>
    <w:rsid w:val="004D7E39"/>
    <w:rsid w:val="004D7EB1"/>
    <w:rsid w:val="004D7FD9"/>
    <w:rsid w:val="004E000E"/>
    <w:rsid w:val="004E12D8"/>
    <w:rsid w:val="004E1324"/>
    <w:rsid w:val="004E13C6"/>
    <w:rsid w:val="004E19A5"/>
    <w:rsid w:val="004E3391"/>
    <w:rsid w:val="004E37E5"/>
    <w:rsid w:val="004E3FDB"/>
    <w:rsid w:val="004E4EFA"/>
    <w:rsid w:val="004E5F72"/>
    <w:rsid w:val="004E77FB"/>
    <w:rsid w:val="004E79E6"/>
    <w:rsid w:val="004F0C0A"/>
    <w:rsid w:val="004F0F92"/>
    <w:rsid w:val="004F0FF0"/>
    <w:rsid w:val="004F15CE"/>
    <w:rsid w:val="004F1839"/>
    <w:rsid w:val="004F1F4A"/>
    <w:rsid w:val="004F2764"/>
    <w:rsid w:val="004F296D"/>
    <w:rsid w:val="004F2989"/>
    <w:rsid w:val="004F314C"/>
    <w:rsid w:val="004F3AF9"/>
    <w:rsid w:val="004F427F"/>
    <w:rsid w:val="004F42E1"/>
    <w:rsid w:val="004F475E"/>
    <w:rsid w:val="004F4CF8"/>
    <w:rsid w:val="004F508B"/>
    <w:rsid w:val="004F5163"/>
    <w:rsid w:val="004F5360"/>
    <w:rsid w:val="004F5396"/>
    <w:rsid w:val="004F5476"/>
    <w:rsid w:val="004F54C3"/>
    <w:rsid w:val="004F5F2E"/>
    <w:rsid w:val="004F625A"/>
    <w:rsid w:val="004F695F"/>
    <w:rsid w:val="004F6CA4"/>
    <w:rsid w:val="004F73F0"/>
    <w:rsid w:val="004F7B1D"/>
    <w:rsid w:val="00500752"/>
    <w:rsid w:val="00500BD1"/>
    <w:rsid w:val="005010A5"/>
    <w:rsid w:val="00501477"/>
    <w:rsid w:val="0050159B"/>
    <w:rsid w:val="005016C1"/>
    <w:rsid w:val="0050193D"/>
    <w:rsid w:val="00501A50"/>
    <w:rsid w:val="0050222D"/>
    <w:rsid w:val="005022D4"/>
    <w:rsid w:val="005023EC"/>
    <w:rsid w:val="0050247B"/>
    <w:rsid w:val="00502D73"/>
    <w:rsid w:val="00503981"/>
    <w:rsid w:val="00503AF3"/>
    <w:rsid w:val="00503F84"/>
    <w:rsid w:val="0050425D"/>
    <w:rsid w:val="005043E9"/>
    <w:rsid w:val="005047F1"/>
    <w:rsid w:val="0050538C"/>
    <w:rsid w:val="005062BE"/>
    <w:rsid w:val="0050696D"/>
    <w:rsid w:val="00507D68"/>
    <w:rsid w:val="005103DF"/>
    <w:rsid w:val="0051094B"/>
    <w:rsid w:val="005110D7"/>
    <w:rsid w:val="005112B5"/>
    <w:rsid w:val="00511D99"/>
    <w:rsid w:val="005121AA"/>
    <w:rsid w:val="005128D3"/>
    <w:rsid w:val="00513000"/>
    <w:rsid w:val="00513211"/>
    <w:rsid w:val="00513876"/>
    <w:rsid w:val="005144AF"/>
    <w:rsid w:val="005147E8"/>
    <w:rsid w:val="005151B0"/>
    <w:rsid w:val="005158F2"/>
    <w:rsid w:val="00515DC0"/>
    <w:rsid w:val="00516318"/>
    <w:rsid w:val="00516819"/>
    <w:rsid w:val="0051726D"/>
    <w:rsid w:val="00517DF3"/>
    <w:rsid w:val="00520321"/>
    <w:rsid w:val="00520B1A"/>
    <w:rsid w:val="00520C35"/>
    <w:rsid w:val="00520E9C"/>
    <w:rsid w:val="00521359"/>
    <w:rsid w:val="00521443"/>
    <w:rsid w:val="00521E9A"/>
    <w:rsid w:val="00522E11"/>
    <w:rsid w:val="0052380A"/>
    <w:rsid w:val="0052385D"/>
    <w:rsid w:val="0052535D"/>
    <w:rsid w:val="00525A6E"/>
    <w:rsid w:val="00525D3A"/>
    <w:rsid w:val="0052615F"/>
    <w:rsid w:val="00526207"/>
    <w:rsid w:val="00526A67"/>
    <w:rsid w:val="00526CDA"/>
    <w:rsid w:val="00526DFC"/>
    <w:rsid w:val="00526F43"/>
    <w:rsid w:val="005271E8"/>
    <w:rsid w:val="00527651"/>
    <w:rsid w:val="00527C17"/>
    <w:rsid w:val="00530C2F"/>
    <w:rsid w:val="00531C7D"/>
    <w:rsid w:val="005323DE"/>
    <w:rsid w:val="00532A21"/>
    <w:rsid w:val="00533AB3"/>
    <w:rsid w:val="00533C32"/>
    <w:rsid w:val="00533D16"/>
    <w:rsid w:val="00533F64"/>
    <w:rsid w:val="005347AB"/>
    <w:rsid w:val="00534B2D"/>
    <w:rsid w:val="00534D38"/>
    <w:rsid w:val="0053615B"/>
    <w:rsid w:val="005363A8"/>
    <w:rsid w:val="005363AB"/>
    <w:rsid w:val="00536796"/>
    <w:rsid w:val="00536EDE"/>
    <w:rsid w:val="0053714B"/>
    <w:rsid w:val="00537720"/>
    <w:rsid w:val="005377A7"/>
    <w:rsid w:val="00537A8B"/>
    <w:rsid w:val="00540320"/>
    <w:rsid w:val="00540B36"/>
    <w:rsid w:val="00541B1C"/>
    <w:rsid w:val="00541BEF"/>
    <w:rsid w:val="005420DB"/>
    <w:rsid w:val="005424AB"/>
    <w:rsid w:val="00542F2A"/>
    <w:rsid w:val="0054301A"/>
    <w:rsid w:val="005438F9"/>
    <w:rsid w:val="00543AD6"/>
    <w:rsid w:val="00543CC4"/>
    <w:rsid w:val="0054463C"/>
    <w:rsid w:val="00544A65"/>
    <w:rsid w:val="00544EF4"/>
    <w:rsid w:val="00545185"/>
    <w:rsid w:val="0054574A"/>
    <w:rsid w:val="00545A42"/>
    <w:rsid w:val="00545C83"/>
    <w:rsid w:val="00545E53"/>
    <w:rsid w:val="00545F19"/>
    <w:rsid w:val="00546501"/>
    <w:rsid w:val="005475CA"/>
    <w:rsid w:val="005479D9"/>
    <w:rsid w:val="00547BFC"/>
    <w:rsid w:val="00551B2D"/>
    <w:rsid w:val="005521AC"/>
    <w:rsid w:val="00552923"/>
    <w:rsid w:val="0055294F"/>
    <w:rsid w:val="00552E18"/>
    <w:rsid w:val="00553D47"/>
    <w:rsid w:val="0055442A"/>
    <w:rsid w:val="00555025"/>
    <w:rsid w:val="00555B73"/>
    <w:rsid w:val="005572BD"/>
    <w:rsid w:val="00557A12"/>
    <w:rsid w:val="00560410"/>
    <w:rsid w:val="0056058A"/>
    <w:rsid w:val="005607D4"/>
    <w:rsid w:val="00560AC7"/>
    <w:rsid w:val="00561762"/>
    <w:rsid w:val="00561AFB"/>
    <w:rsid w:val="00561FA8"/>
    <w:rsid w:val="0056250F"/>
    <w:rsid w:val="00562ABC"/>
    <w:rsid w:val="00562B7A"/>
    <w:rsid w:val="00563245"/>
    <w:rsid w:val="005632B3"/>
    <w:rsid w:val="005635ED"/>
    <w:rsid w:val="00563C2F"/>
    <w:rsid w:val="00563D30"/>
    <w:rsid w:val="005645C3"/>
    <w:rsid w:val="00564B8C"/>
    <w:rsid w:val="00564F5A"/>
    <w:rsid w:val="00565253"/>
    <w:rsid w:val="00566283"/>
    <w:rsid w:val="00566A06"/>
    <w:rsid w:val="00566C5B"/>
    <w:rsid w:val="00566FDB"/>
    <w:rsid w:val="00570191"/>
    <w:rsid w:val="00570570"/>
    <w:rsid w:val="005709E5"/>
    <w:rsid w:val="00570DDE"/>
    <w:rsid w:val="00570F87"/>
    <w:rsid w:val="005715C3"/>
    <w:rsid w:val="00571C5A"/>
    <w:rsid w:val="00571F0C"/>
    <w:rsid w:val="00572512"/>
    <w:rsid w:val="00573B48"/>
    <w:rsid w:val="00573EE6"/>
    <w:rsid w:val="0057429E"/>
    <w:rsid w:val="00574452"/>
    <w:rsid w:val="0057488B"/>
    <w:rsid w:val="00574F9A"/>
    <w:rsid w:val="005750BF"/>
    <w:rsid w:val="0057547F"/>
    <w:rsid w:val="005754EE"/>
    <w:rsid w:val="0057617E"/>
    <w:rsid w:val="00576497"/>
    <w:rsid w:val="00576AFE"/>
    <w:rsid w:val="0057787D"/>
    <w:rsid w:val="005778A3"/>
    <w:rsid w:val="00581F80"/>
    <w:rsid w:val="00582414"/>
    <w:rsid w:val="005835E7"/>
    <w:rsid w:val="0058397F"/>
    <w:rsid w:val="00583B91"/>
    <w:rsid w:val="00583BF8"/>
    <w:rsid w:val="005842CC"/>
    <w:rsid w:val="005844E7"/>
    <w:rsid w:val="005846F0"/>
    <w:rsid w:val="00584E71"/>
    <w:rsid w:val="00585F33"/>
    <w:rsid w:val="0058618D"/>
    <w:rsid w:val="005867DE"/>
    <w:rsid w:val="005873C4"/>
    <w:rsid w:val="00587FC4"/>
    <w:rsid w:val="005904C2"/>
    <w:rsid w:val="0059107E"/>
    <w:rsid w:val="00591124"/>
    <w:rsid w:val="00591FFB"/>
    <w:rsid w:val="00592F81"/>
    <w:rsid w:val="00594D85"/>
    <w:rsid w:val="005950CE"/>
    <w:rsid w:val="00595929"/>
    <w:rsid w:val="0059610F"/>
    <w:rsid w:val="005968EE"/>
    <w:rsid w:val="00597024"/>
    <w:rsid w:val="00597727"/>
    <w:rsid w:val="00597C06"/>
    <w:rsid w:val="005A0274"/>
    <w:rsid w:val="005A095C"/>
    <w:rsid w:val="005A0E3D"/>
    <w:rsid w:val="005A16A3"/>
    <w:rsid w:val="005A1F06"/>
    <w:rsid w:val="005A1FD3"/>
    <w:rsid w:val="005A258C"/>
    <w:rsid w:val="005A345F"/>
    <w:rsid w:val="005A3CC7"/>
    <w:rsid w:val="005A3DF7"/>
    <w:rsid w:val="005A44D2"/>
    <w:rsid w:val="005A5065"/>
    <w:rsid w:val="005A5181"/>
    <w:rsid w:val="005A5543"/>
    <w:rsid w:val="005A5969"/>
    <w:rsid w:val="005A5CDF"/>
    <w:rsid w:val="005A669D"/>
    <w:rsid w:val="005A74F4"/>
    <w:rsid w:val="005A75D8"/>
    <w:rsid w:val="005B04F2"/>
    <w:rsid w:val="005B16FB"/>
    <w:rsid w:val="005B182D"/>
    <w:rsid w:val="005B1B32"/>
    <w:rsid w:val="005B1DB7"/>
    <w:rsid w:val="005B2BC7"/>
    <w:rsid w:val="005B2CFC"/>
    <w:rsid w:val="005B3024"/>
    <w:rsid w:val="005B3517"/>
    <w:rsid w:val="005B435C"/>
    <w:rsid w:val="005B44D1"/>
    <w:rsid w:val="005B5322"/>
    <w:rsid w:val="005B5A2A"/>
    <w:rsid w:val="005B6A35"/>
    <w:rsid w:val="005B713E"/>
    <w:rsid w:val="005B7295"/>
    <w:rsid w:val="005C0236"/>
    <w:rsid w:val="005C03B6"/>
    <w:rsid w:val="005C0B6E"/>
    <w:rsid w:val="005C139F"/>
    <w:rsid w:val="005C17F2"/>
    <w:rsid w:val="005C2054"/>
    <w:rsid w:val="005C2A93"/>
    <w:rsid w:val="005C348E"/>
    <w:rsid w:val="005C3ED5"/>
    <w:rsid w:val="005C54C9"/>
    <w:rsid w:val="005C5BDD"/>
    <w:rsid w:val="005C5C67"/>
    <w:rsid w:val="005C62C9"/>
    <w:rsid w:val="005C6362"/>
    <w:rsid w:val="005C6516"/>
    <w:rsid w:val="005C68E1"/>
    <w:rsid w:val="005C6D7F"/>
    <w:rsid w:val="005D0BB6"/>
    <w:rsid w:val="005D0C92"/>
    <w:rsid w:val="005D203A"/>
    <w:rsid w:val="005D2550"/>
    <w:rsid w:val="005D2568"/>
    <w:rsid w:val="005D3414"/>
    <w:rsid w:val="005D3763"/>
    <w:rsid w:val="005D38FC"/>
    <w:rsid w:val="005D3F0F"/>
    <w:rsid w:val="005D505B"/>
    <w:rsid w:val="005D549E"/>
    <w:rsid w:val="005D55E1"/>
    <w:rsid w:val="005D5AF3"/>
    <w:rsid w:val="005D60C4"/>
    <w:rsid w:val="005D71B5"/>
    <w:rsid w:val="005E0304"/>
    <w:rsid w:val="005E058E"/>
    <w:rsid w:val="005E060E"/>
    <w:rsid w:val="005E0742"/>
    <w:rsid w:val="005E08D3"/>
    <w:rsid w:val="005E19F7"/>
    <w:rsid w:val="005E1B4C"/>
    <w:rsid w:val="005E2FEE"/>
    <w:rsid w:val="005E4F04"/>
    <w:rsid w:val="005E5A49"/>
    <w:rsid w:val="005E5D15"/>
    <w:rsid w:val="005E62C2"/>
    <w:rsid w:val="005E646D"/>
    <w:rsid w:val="005E64C7"/>
    <w:rsid w:val="005E6C71"/>
    <w:rsid w:val="005F0963"/>
    <w:rsid w:val="005F0F82"/>
    <w:rsid w:val="005F1017"/>
    <w:rsid w:val="005F195A"/>
    <w:rsid w:val="005F2056"/>
    <w:rsid w:val="005F2255"/>
    <w:rsid w:val="005F2824"/>
    <w:rsid w:val="005F283B"/>
    <w:rsid w:val="005F2EBA"/>
    <w:rsid w:val="005F33A7"/>
    <w:rsid w:val="005F35ED"/>
    <w:rsid w:val="005F36B4"/>
    <w:rsid w:val="005F4D54"/>
    <w:rsid w:val="005F4E57"/>
    <w:rsid w:val="005F508F"/>
    <w:rsid w:val="005F5F3D"/>
    <w:rsid w:val="005F5FAB"/>
    <w:rsid w:val="005F6583"/>
    <w:rsid w:val="005F68BB"/>
    <w:rsid w:val="005F70CB"/>
    <w:rsid w:val="005F7812"/>
    <w:rsid w:val="005F7A88"/>
    <w:rsid w:val="006001DC"/>
    <w:rsid w:val="00600223"/>
    <w:rsid w:val="00600D59"/>
    <w:rsid w:val="00601FD1"/>
    <w:rsid w:val="00601FF1"/>
    <w:rsid w:val="00602DD1"/>
    <w:rsid w:val="006037E3"/>
    <w:rsid w:val="00603A1A"/>
    <w:rsid w:val="00603E08"/>
    <w:rsid w:val="00603E49"/>
    <w:rsid w:val="0060422E"/>
    <w:rsid w:val="006046D5"/>
    <w:rsid w:val="00605E01"/>
    <w:rsid w:val="00606091"/>
    <w:rsid w:val="006066A8"/>
    <w:rsid w:val="006072C9"/>
    <w:rsid w:val="006077B8"/>
    <w:rsid w:val="00607A93"/>
    <w:rsid w:val="00607ADE"/>
    <w:rsid w:val="00607FF2"/>
    <w:rsid w:val="00610C08"/>
    <w:rsid w:val="00610C9F"/>
    <w:rsid w:val="00611EA3"/>
    <w:rsid w:val="00611F74"/>
    <w:rsid w:val="006130C3"/>
    <w:rsid w:val="00613CA5"/>
    <w:rsid w:val="00614043"/>
    <w:rsid w:val="00614246"/>
    <w:rsid w:val="0061456F"/>
    <w:rsid w:val="006146CF"/>
    <w:rsid w:val="00614EF9"/>
    <w:rsid w:val="00615772"/>
    <w:rsid w:val="00615D32"/>
    <w:rsid w:val="00615E73"/>
    <w:rsid w:val="00616DCE"/>
    <w:rsid w:val="006203A9"/>
    <w:rsid w:val="006206BC"/>
    <w:rsid w:val="00620709"/>
    <w:rsid w:val="00620AE4"/>
    <w:rsid w:val="0062109D"/>
    <w:rsid w:val="00621256"/>
    <w:rsid w:val="00621FCC"/>
    <w:rsid w:val="00622092"/>
    <w:rsid w:val="006222F9"/>
    <w:rsid w:val="00622E4B"/>
    <w:rsid w:val="00622FAF"/>
    <w:rsid w:val="00624491"/>
    <w:rsid w:val="00624657"/>
    <w:rsid w:val="00624868"/>
    <w:rsid w:val="00624EAF"/>
    <w:rsid w:val="00625F6E"/>
    <w:rsid w:val="006264FA"/>
    <w:rsid w:val="006270F0"/>
    <w:rsid w:val="00627671"/>
    <w:rsid w:val="0062796C"/>
    <w:rsid w:val="0063039F"/>
    <w:rsid w:val="006303CA"/>
    <w:rsid w:val="006319CC"/>
    <w:rsid w:val="0063221F"/>
    <w:rsid w:val="006323A5"/>
    <w:rsid w:val="006333DA"/>
    <w:rsid w:val="006339A6"/>
    <w:rsid w:val="0063431B"/>
    <w:rsid w:val="00634331"/>
    <w:rsid w:val="006348EC"/>
    <w:rsid w:val="00635134"/>
    <w:rsid w:val="006356E2"/>
    <w:rsid w:val="00636DAE"/>
    <w:rsid w:val="00640849"/>
    <w:rsid w:val="00640C0C"/>
    <w:rsid w:val="00640DF9"/>
    <w:rsid w:val="00641F87"/>
    <w:rsid w:val="00642A65"/>
    <w:rsid w:val="006438F1"/>
    <w:rsid w:val="00645265"/>
    <w:rsid w:val="00645DCE"/>
    <w:rsid w:val="00646421"/>
    <w:rsid w:val="006465AC"/>
    <w:rsid w:val="006465BF"/>
    <w:rsid w:val="00646A24"/>
    <w:rsid w:val="0064726A"/>
    <w:rsid w:val="00647A16"/>
    <w:rsid w:val="006517B1"/>
    <w:rsid w:val="00651A5D"/>
    <w:rsid w:val="006528CA"/>
    <w:rsid w:val="0065379A"/>
    <w:rsid w:val="00653B22"/>
    <w:rsid w:val="006547D1"/>
    <w:rsid w:val="006548C7"/>
    <w:rsid w:val="006563A9"/>
    <w:rsid w:val="00656972"/>
    <w:rsid w:val="0065699D"/>
    <w:rsid w:val="00656D12"/>
    <w:rsid w:val="00656EE8"/>
    <w:rsid w:val="00657BF4"/>
    <w:rsid w:val="006603FB"/>
    <w:rsid w:val="00660838"/>
    <w:rsid w:val="006608DF"/>
    <w:rsid w:val="00660FBC"/>
    <w:rsid w:val="0066104F"/>
    <w:rsid w:val="00661409"/>
    <w:rsid w:val="00661712"/>
    <w:rsid w:val="00661DDA"/>
    <w:rsid w:val="006623AC"/>
    <w:rsid w:val="006632FF"/>
    <w:rsid w:val="006659A7"/>
    <w:rsid w:val="00665A81"/>
    <w:rsid w:val="00666363"/>
    <w:rsid w:val="00666E3A"/>
    <w:rsid w:val="00667626"/>
    <w:rsid w:val="006678AF"/>
    <w:rsid w:val="006701EF"/>
    <w:rsid w:val="006705C9"/>
    <w:rsid w:val="006705E4"/>
    <w:rsid w:val="0067071B"/>
    <w:rsid w:val="006716A1"/>
    <w:rsid w:val="00671C37"/>
    <w:rsid w:val="00671F2F"/>
    <w:rsid w:val="00672117"/>
    <w:rsid w:val="0067226B"/>
    <w:rsid w:val="00672862"/>
    <w:rsid w:val="0067293F"/>
    <w:rsid w:val="00673BA5"/>
    <w:rsid w:val="006741DB"/>
    <w:rsid w:val="006750F5"/>
    <w:rsid w:val="00675581"/>
    <w:rsid w:val="00675B94"/>
    <w:rsid w:val="006761FD"/>
    <w:rsid w:val="006763C4"/>
    <w:rsid w:val="006765A2"/>
    <w:rsid w:val="00677A4B"/>
    <w:rsid w:val="00680058"/>
    <w:rsid w:val="006801D0"/>
    <w:rsid w:val="00680762"/>
    <w:rsid w:val="00680833"/>
    <w:rsid w:val="00681067"/>
    <w:rsid w:val="0068154E"/>
    <w:rsid w:val="00681605"/>
    <w:rsid w:val="00681728"/>
    <w:rsid w:val="00681F9F"/>
    <w:rsid w:val="00682073"/>
    <w:rsid w:val="00682100"/>
    <w:rsid w:val="0068302A"/>
    <w:rsid w:val="0068312B"/>
    <w:rsid w:val="006839C9"/>
    <w:rsid w:val="006840EA"/>
    <w:rsid w:val="006844E2"/>
    <w:rsid w:val="00685267"/>
    <w:rsid w:val="00685737"/>
    <w:rsid w:val="00686FC3"/>
    <w:rsid w:val="006872AE"/>
    <w:rsid w:val="00687486"/>
    <w:rsid w:val="0068794B"/>
    <w:rsid w:val="00690082"/>
    <w:rsid w:val="00690252"/>
    <w:rsid w:val="006902C5"/>
    <w:rsid w:val="00690345"/>
    <w:rsid w:val="00690D0D"/>
    <w:rsid w:val="006916F0"/>
    <w:rsid w:val="00692D64"/>
    <w:rsid w:val="00693482"/>
    <w:rsid w:val="006939B8"/>
    <w:rsid w:val="006946BB"/>
    <w:rsid w:val="006954DA"/>
    <w:rsid w:val="00695698"/>
    <w:rsid w:val="00696394"/>
    <w:rsid w:val="006969FA"/>
    <w:rsid w:val="00697234"/>
    <w:rsid w:val="0069753E"/>
    <w:rsid w:val="006977BE"/>
    <w:rsid w:val="006977D2"/>
    <w:rsid w:val="006A08F6"/>
    <w:rsid w:val="006A1739"/>
    <w:rsid w:val="006A22CE"/>
    <w:rsid w:val="006A289A"/>
    <w:rsid w:val="006A3513"/>
    <w:rsid w:val="006A35D5"/>
    <w:rsid w:val="006A4C1F"/>
    <w:rsid w:val="006A4CB1"/>
    <w:rsid w:val="006A4DD3"/>
    <w:rsid w:val="006A50CE"/>
    <w:rsid w:val="006A68F8"/>
    <w:rsid w:val="006A6A3D"/>
    <w:rsid w:val="006A6BE9"/>
    <w:rsid w:val="006A6E5C"/>
    <w:rsid w:val="006A748A"/>
    <w:rsid w:val="006A79A7"/>
    <w:rsid w:val="006B0DB6"/>
    <w:rsid w:val="006B0FD9"/>
    <w:rsid w:val="006B12E4"/>
    <w:rsid w:val="006B14DE"/>
    <w:rsid w:val="006B2272"/>
    <w:rsid w:val="006B26B4"/>
    <w:rsid w:val="006B3B95"/>
    <w:rsid w:val="006B3C7A"/>
    <w:rsid w:val="006B3ECA"/>
    <w:rsid w:val="006B4218"/>
    <w:rsid w:val="006B450F"/>
    <w:rsid w:val="006B47D3"/>
    <w:rsid w:val="006B4C94"/>
    <w:rsid w:val="006B7012"/>
    <w:rsid w:val="006B7CB4"/>
    <w:rsid w:val="006C09A3"/>
    <w:rsid w:val="006C35E8"/>
    <w:rsid w:val="006C382A"/>
    <w:rsid w:val="006C3B5D"/>
    <w:rsid w:val="006C3B96"/>
    <w:rsid w:val="006C419E"/>
    <w:rsid w:val="006C4A31"/>
    <w:rsid w:val="006C586F"/>
    <w:rsid w:val="006C5987"/>
    <w:rsid w:val="006C5AC2"/>
    <w:rsid w:val="006C5CC1"/>
    <w:rsid w:val="006C6602"/>
    <w:rsid w:val="006C6831"/>
    <w:rsid w:val="006C697D"/>
    <w:rsid w:val="006C6AFB"/>
    <w:rsid w:val="006C7A81"/>
    <w:rsid w:val="006C7CB2"/>
    <w:rsid w:val="006D17F8"/>
    <w:rsid w:val="006D1F99"/>
    <w:rsid w:val="006D2735"/>
    <w:rsid w:val="006D2E24"/>
    <w:rsid w:val="006D381F"/>
    <w:rsid w:val="006D3823"/>
    <w:rsid w:val="006D3C9A"/>
    <w:rsid w:val="006D4399"/>
    <w:rsid w:val="006D45B2"/>
    <w:rsid w:val="006D552F"/>
    <w:rsid w:val="006D55AA"/>
    <w:rsid w:val="006D5CBA"/>
    <w:rsid w:val="006D6597"/>
    <w:rsid w:val="006D79FC"/>
    <w:rsid w:val="006D7BEA"/>
    <w:rsid w:val="006E065A"/>
    <w:rsid w:val="006E08CA"/>
    <w:rsid w:val="006E0FCC"/>
    <w:rsid w:val="006E116E"/>
    <w:rsid w:val="006E1321"/>
    <w:rsid w:val="006E1839"/>
    <w:rsid w:val="006E1850"/>
    <w:rsid w:val="006E1E96"/>
    <w:rsid w:val="006E1FE9"/>
    <w:rsid w:val="006E2263"/>
    <w:rsid w:val="006E351A"/>
    <w:rsid w:val="006E3543"/>
    <w:rsid w:val="006E3FEC"/>
    <w:rsid w:val="006E41D2"/>
    <w:rsid w:val="006E441F"/>
    <w:rsid w:val="006E472B"/>
    <w:rsid w:val="006E49B7"/>
    <w:rsid w:val="006E5E21"/>
    <w:rsid w:val="006E6076"/>
    <w:rsid w:val="006E73AB"/>
    <w:rsid w:val="006E7934"/>
    <w:rsid w:val="006F0878"/>
    <w:rsid w:val="006F0A26"/>
    <w:rsid w:val="006F0A75"/>
    <w:rsid w:val="006F1A17"/>
    <w:rsid w:val="006F22B8"/>
    <w:rsid w:val="006F2648"/>
    <w:rsid w:val="006F26EA"/>
    <w:rsid w:val="006F2D6D"/>
    <w:rsid w:val="006F2F10"/>
    <w:rsid w:val="006F305A"/>
    <w:rsid w:val="006F34AF"/>
    <w:rsid w:val="006F4169"/>
    <w:rsid w:val="006F482B"/>
    <w:rsid w:val="006F4C7A"/>
    <w:rsid w:val="006F5DD5"/>
    <w:rsid w:val="006F6311"/>
    <w:rsid w:val="006F6B0A"/>
    <w:rsid w:val="006F72DD"/>
    <w:rsid w:val="006F75AC"/>
    <w:rsid w:val="006F7D2F"/>
    <w:rsid w:val="007009D8"/>
    <w:rsid w:val="0070137F"/>
    <w:rsid w:val="00701952"/>
    <w:rsid w:val="00701AB5"/>
    <w:rsid w:val="00702034"/>
    <w:rsid w:val="00702556"/>
    <w:rsid w:val="0070277E"/>
    <w:rsid w:val="00702E5F"/>
    <w:rsid w:val="0070302E"/>
    <w:rsid w:val="00703332"/>
    <w:rsid w:val="0070339C"/>
    <w:rsid w:val="0070406F"/>
    <w:rsid w:val="00704156"/>
    <w:rsid w:val="00704457"/>
    <w:rsid w:val="00704524"/>
    <w:rsid w:val="007057B2"/>
    <w:rsid w:val="00705C03"/>
    <w:rsid w:val="00706405"/>
    <w:rsid w:val="00706418"/>
    <w:rsid w:val="00706864"/>
    <w:rsid w:val="007069FC"/>
    <w:rsid w:val="00706A50"/>
    <w:rsid w:val="00706BB3"/>
    <w:rsid w:val="00710578"/>
    <w:rsid w:val="00710599"/>
    <w:rsid w:val="00710D0E"/>
    <w:rsid w:val="0071111C"/>
    <w:rsid w:val="00711221"/>
    <w:rsid w:val="00712372"/>
    <w:rsid w:val="00712675"/>
    <w:rsid w:val="00712C7B"/>
    <w:rsid w:val="00713808"/>
    <w:rsid w:val="00714721"/>
    <w:rsid w:val="00714877"/>
    <w:rsid w:val="00714F53"/>
    <w:rsid w:val="007151B6"/>
    <w:rsid w:val="0071520D"/>
    <w:rsid w:val="0071576C"/>
    <w:rsid w:val="00715CF8"/>
    <w:rsid w:val="00715EDB"/>
    <w:rsid w:val="007160D5"/>
    <w:rsid w:val="007163FB"/>
    <w:rsid w:val="00717C2E"/>
    <w:rsid w:val="007204FA"/>
    <w:rsid w:val="007210A5"/>
    <w:rsid w:val="00721110"/>
    <w:rsid w:val="007211CC"/>
    <w:rsid w:val="007213B3"/>
    <w:rsid w:val="007214F9"/>
    <w:rsid w:val="00721A63"/>
    <w:rsid w:val="00722DAE"/>
    <w:rsid w:val="00723CE0"/>
    <w:rsid w:val="0072457F"/>
    <w:rsid w:val="00724F27"/>
    <w:rsid w:val="00725240"/>
    <w:rsid w:val="00725406"/>
    <w:rsid w:val="0072542F"/>
    <w:rsid w:val="0072621B"/>
    <w:rsid w:val="00726302"/>
    <w:rsid w:val="0072767A"/>
    <w:rsid w:val="00730555"/>
    <w:rsid w:val="007306A0"/>
    <w:rsid w:val="007312CC"/>
    <w:rsid w:val="007315CC"/>
    <w:rsid w:val="007321B0"/>
    <w:rsid w:val="00732708"/>
    <w:rsid w:val="00732C66"/>
    <w:rsid w:val="007333B1"/>
    <w:rsid w:val="007349FF"/>
    <w:rsid w:val="007350C1"/>
    <w:rsid w:val="00736316"/>
    <w:rsid w:val="00736421"/>
    <w:rsid w:val="00736A64"/>
    <w:rsid w:val="00736EE7"/>
    <w:rsid w:val="0073749D"/>
    <w:rsid w:val="00737C3A"/>
    <w:rsid w:val="00737F6A"/>
    <w:rsid w:val="007400E8"/>
    <w:rsid w:val="007403F6"/>
    <w:rsid w:val="00740CDF"/>
    <w:rsid w:val="0074109B"/>
    <w:rsid w:val="007410B6"/>
    <w:rsid w:val="00742095"/>
    <w:rsid w:val="00743C1F"/>
    <w:rsid w:val="00744085"/>
    <w:rsid w:val="007443D8"/>
    <w:rsid w:val="007449EF"/>
    <w:rsid w:val="00744C6F"/>
    <w:rsid w:val="00744CAB"/>
    <w:rsid w:val="0074554F"/>
    <w:rsid w:val="0074556F"/>
    <w:rsid w:val="007457F6"/>
    <w:rsid w:val="00745ABB"/>
    <w:rsid w:val="00745E0E"/>
    <w:rsid w:val="00746913"/>
    <w:rsid w:val="00746DB5"/>
    <w:rsid w:val="00746E38"/>
    <w:rsid w:val="00747CD5"/>
    <w:rsid w:val="00750E06"/>
    <w:rsid w:val="007514D6"/>
    <w:rsid w:val="00751783"/>
    <w:rsid w:val="00751EC2"/>
    <w:rsid w:val="00751F5D"/>
    <w:rsid w:val="00752242"/>
    <w:rsid w:val="007527AC"/>
    <w:rsid w:val="007527B6"/>
    <w:rsid w:val="00753B51"/>
    <w:rsid w:val="00754A0C"/>
    <w:rsid w:val="00755FCD"/>
    <w:rsid w:val="00756629"/>
    <w:rsid w:val="00756738"/>
    <w:rsid w:val="007575D2"/>
    <w:rsid w:val="00757722"/>
    <w:rsid w:val="00757B4F"/>
    <w:rsid w:val="00757B6A"/>
    <w:rsid w:val="00757FFB"/>
    <w:rsid w:val="00760CD8"/>
    <w:rsid w:val="00761028"/>
    <w:rsid w:val="007610E0"/>
    <w:rsid w:val="00761144"/>
    <w:rsid w:val="00761BB3"/>
    <w:rsid w:val="0076216F"/>
    <w:rsid w:val="007621AA"/>
    <w:rsid w:val="0076260A"/>
    <w:rsid w:val="00763BE1"/>
    <w:rsid w:val="007646C2"/>
    <w:rsid w:val="00764A67"/>
    <w:rsid w:val="00764B9C"/>
    <w:rsid w:val="00764D46"/>
    <w:rsid w:val="0076613A"/>
    <w:rsid w:val="007670D6"/>
    <w:rsid w:val="007676CE"/>
    <w:rsid w:val="00767C6B"/>
    <w:rsid w:val="007707BD"/>
    <w:rsid w:val="00770870"/>
    <w:rsid w:val="007708DE"/>
    <w:rsid w:val="00770F6B"/>
    <w:rsid w:val="007716F1"/>
    <w:rsid w:val="00771883"/>
    <w:rsid w:val="0077280E"/>
    <w:rsid w:val="007728A6"/>
    <w:rsid w:val="00774EF2"/>
    <w:rsid w:val="007753D5"/>
    <w:rsid w:val="0077554F"/>
    <w:rsid w:val="00776924"/>
    <w:rsid w:val="00776DC2"/>
    <w:rsid w:val="007771E6"/>
    <w:rsid w:val="00777278"/>
    <w:rsid w:val="00777B8D"/>
    <w:rsid w:val="007800A5"/>
    <w:rsid w:val="00780122"/>
    <w:rsid w:val="00780222"/>
    <w:rsid w:val="0078026F"/>
    <w:rsid w:val="00780A57"/>
    <w:rsid w:val="00780C2A"/>
    <w:rsid w:val="00780D32"/>
    <w:rsid w:val="0078129D"/>
    <w:rsid w:val="007815C2"/>
    <w:rsid w:val="00781A6E"/>
    <w:rsid w:val="00781CB9"/>
    <w:rsid w:val="0078214B"/>
    <w:rsid w:val="0078249B"/>
    <w:rsid w:val="00782B39"/>
    <w:rsid w:val="00783228"/>
    <w:rsid w:val="00783D50"/>
    <w:rsid w:val="0078409A"/>
    <w:rsid w:val="0078498A"/>
    <w:rsid w:val="007862A9"/>
    <w:rsid w:val="007862CE"/>
    <w:rsid w:val="00786387"/>
    <w:rsid w:val="00786815"/>
    <w:rsid w:val="00786855"/>
    <w:rsid w:val="00787021"/>
    <w:rsid w:val="007872E0"/>
    <w:rsid w:val="007875AF"/>
    <w:rsid w:val="007876F9"/>
    <w:rsid w:val="0078776C"/>
    <w:rsid w:val="007878FE"/>
    <w:rsid w:val="00787AB3"/>
    <w:rsid w:val="00787C81"/>
    <w:rsid w:val="0079154A"/>
    <w:rsid w:val="007916D7"/>
    <w:rsid w:val="007921CF"/>
    <w:rsid w:val="00792207"/>
    <w:rsid w:val="00792B64"/>
    <w:rsid w:val="00792DC9"/>
    <w:rsid w:val="00792E29"/>
    <w:rsid w:val="00793343"/>
    <w:rsid w:val="0079379A"/>
    <w:rsid w:val="007942C7"/>
    <w:rsid w:val="0079444E"/>
    <w:rsid w:val="007946BE"/>
    <w:rsid w:val="007947A7"/>
    <w:rsid w:val="007947CF"/>
    <w:rsid w:val="00794953"/>
    <w:rsid w:val="007949F6"/>
    <w:rsid w:val="00795055"/>
    <w:rsid w:val="00795566"/>
    <w:rsid w:val="007958D1"/>
    <w:rsid w:val="00795CCB"/>
    <w:rsid w:val="00796057"/>
    <w:rsid w:val="00796A60"/>
    <w:rsid w:val="00796CAD"/>
    <w:rsid w:val="00797500"/>
    <w:rsid w:val="00797E18"/>
    <w:rsid w:val="007A054C"/>
    <w:rsid w:val="007A0CC1"/>
    <w:rsid w:val="007A101D"/>
    <w:rsid w:val="007A1EB8"/>
    <w:rsid w:val="007A1F2F"/>
    <w:rsid w:val="007A1FE9"/>
    <w:rsid w:val="007A2A5C"/>
    <w:rsid w:val="007A3AAB"/>
    <w:rsid w:val="007A4D51"/>
    <w:rsid w:val="007A4EE1"/>
    <w:rsid w:val="007A5150"/>
    <w:rsid w:val="007A5373"/>
    <w:rsid w:val="007A6066"/>
    <w:rsid w:val="007A6816"/>
    <w:rsid w:val="007A6859"/>
    <w:rsid w:val="007A753B"/>
    <w:rsid w:val="007A789F"/>
    <w:rsid w:val="007A7BCD"/>
    <w:rsid w:val="007A7BEA"/>
    <w:rsid w:val="007B009D"/>
    <w:rsid w:val="007B02CE"/>
    <w:rsid w:val="007B0CB7"/>
    <w:rsid w:val="007B2B73"/>
    <w:rsid w:val="007B3624"/>
    <w:rsid w:val="007B3C92"/>
    <w:rsid w:val="007B4153"/>
    <w:rsid w:val="007B59FF"/>
    <w:rsid w:val="007B75BC"/>
    <w:rsid w:val="007B79B0"/>
    <w:rsid w:val="007B7B4D"/>
    <w:rsid w:val="007C05F8"/>
    <w:rsid w:val="007C0700"/>
    <w:rsid w:val="007C074E"/>
    <w:rsid w:val="007C0BD6"/>
    <w:rsid w:val="007C0F02"/>
    <w:rsid w:val="007C18DC"/>
    <w:rsid w:val="007C23FD"/>
    <w:rsid w:val="007C2A77"/>
    <w:rsid w:val="007C3806"/>
    <w:rsid w:val="007C4892"/>
    <w:rsid w:val="007C51B8"/>
    <w:rsid w:val="007C5944"/>
    <w:rsid w:val="007C5BB7"/>
    <w:rsid w:val="007C646C"/>
    <w:rsid w:val="007D07D5"/>
    <w:rsid w:val="007D08B7"/>
    <w:rsid w:val="007D1C64"/>
    <w:rsid w:val="007D1D8B"/>
    <w:rsid w:val="007D32DD"/>
    <w:rsid w:val="007D3E22"/>
    <w:rsid w:val="007D451E"/>
    <w:rsid w:val="007D4700"/>
    <w:rsid w:val="007D4BA4"/>
    <w:rsid w:val="007D51A6"/>
    <w:rsid w:val="007D51E5"/>
    <w:rsid w:val="007D5543"/>
    <w:rsid w:val="007D645E"/>
    <w:rsid w:val="007D6DCE"/>
    <w:rsid w:val="007D6F75"/>
    <w:rsid w:val="007D7160"/>
    <w:rsid w:val="007D72C4"/>
    <w:rsid w:val="007D7BD9"/>
    <w:rsid w:val="007E05DD"/>
    <w:rsid w:val="007E0E23"/>
    <w:rsid w:val="007E23CA"/>
    <w:rsid w:val="007E28C3"/>
    <w:rsid w:val="007E2CFE"/>
    <w:rsid w:val="007E333D"/>
    <w:rsid w:val="007E3B1D"/>
    <w:rsid w:val="007E3F9B"/>
    <w:rsid w:val="007E400A"/>
    <w:rsid w:val="007E438C"/>
    <w:rsid w:val="007E45D3"/>
    <w:rsid w:val="007E5353"/>
    <w:rsid w:val="007E56DE"/>
    <w:rsid w:val="007E59C9"/>
    <w:rsid w:val="007E6430"/>
    <w:rsid w:val="007E6649"/>
    <w:rsid w:val="007E6E46"/>
    <w:rsid w:val="007E6F78"/>
    <w:rsid w:val="007E7C5F"/>
    <w:rsid w:val="007E7F0F"/>
    <w:rsid w:val="007F0072"/>
    <w:rsid w:val="007F0185"/>
    <w:rsid w:val="007F03D4"/>
    <w:rsid w:val="007F1192"/>
    <w:rsid w:val="007F17EA"/>
    <w:rsid w:val="007F19F9"/>
    <w:rsid w:val="007F2EB6"/>
    <w:rsid w:val="007F3961"/>
    <w:rsid w:val="007F3E87"/>
    <w:rsid w:val="007F4807"/>
    <w:rsid w:val="007F4AC5"/>
    <w:rsid w:val="007F54C3"/>
    <w:rsid w:val="007F63B6"/>
    <w:rsid w:val="007F6CA0"/>
    <w:rsid w:val="007F70FA"/>
    <w:rsid w:val="00800458"/>
    <w:rsid w:val="008009CC"/>
    <w:rsid w:val="008016FC"/>
    <w:rsid w:val="00801D77"/>
    <w:rsid w:val="00802018"/>
    <w:rsid w:val="0080256C"/>
    <w:rsid w:val="00802677"/>
    <w:rsid w:val="00802949"/>
    <w:rsid w:val="00802B9E"/>
    <w:rsid w:val="00802C91"/>
    <w:rsid w:val="0080301E"/>
    <w:rsid w:val="008033D5"/>
    <w:rsid w:val="0080365F"/>
    <w:rsid w:val="00803FF2"/>
    <w:rsid w:val="0080423E"/>
    <w:rsid w:val="00804543"/>
    <w:rsid w:val="00804915"/>
    <w:rsid w:val="00804C19"/>
    <w:rsid w:val="00805128"/>
    <w:rsid w:val="0080554B"/>
    <w:rsid w:val="00806644"/>
    <w:rsid w:val="0080676C"/>
    <w:rsid w:val="0080685F"/>
    <w:rsid w:val="00806FA5"/>
    <w:rsid w:val="008070DC"/>
    <w:rsid w:val="00807856"/>
    <w:rsid w:val="00810676"/>
    <w:rsid w:val="00811BA1"/>
    <w:rsid w:val="00811D2B"/>
    <w:rsid w:val="00811E3B"/>
    <w:rsid w:val="00811FC7"/>
    <w:rsid w:val="008120D0"/>
    <w:rsid w:val="00812BE5"/>
    <w:rsid w:val="00813400"/>
    <w:rsid w:val="008136B8"/>
    <w:rsid w:val="008139E0"/>
    <w:rsid w:val="00813EF7"/>
    <w:rsid w:val="00814CDA"/>
    <w:rsid w:val="00816334"/>
    <w:rsid w:val="00816654"/>
    <w:rsid w:val="00816917"/>
    <w:rsid w:val="00816B2C"/>
    <w:rsid w:val="00816EE8"/>
    <w:rsid w:val="0081716A"/>
    <w:rsid w:val="00817429"/>
    <w:rsid w:val="0081749F"/>
    <w:rsid w:val="00820517"/>
    <w:rsid w:val="00820782"/>
    <w:rsid w:val="00821511"/>
    <w:rsid w:val="00821514"/>
    <w:rsid w:val="00821E35"/>
    <w:rsid w:val="0082356C"/>
    <w:rsid w:val="0082386C"/>
    <w:rsid w:val="00824591"/>
    <w:rsid w:val="00824AED"/>
    <w:rsid w:val="00824BC2"/>
    <w:rsid w:val="008255A3"/>
    <w:rsid w:val="00825F3D"/>
    <w:rsid w:val="0082665D"/>
    <w:rsid w:val="00826F8C"/>
    <w:rsid w:val="00827409"/>
    <w:rsid w:val="00827820"/>
    <w:rsid w:val="00827DBA"/>
    <w:rsid w:val="008313BE"/>
    <w:rsid w:val="00831A05"/>
    <w:rsid w:val="00831B8B"/>
    <w:rsid w:val="00832C82"/>
    <w:rsid w:val="00833268"/>
    <w:rsid w:val="0083405D"/>
    <w:rsid w:val="00834580"/>
    <w:rsid w:val="00834899"/>
    <w:rsid w:val="0083494F"/>
    <w:rsid w:val="008352D4"/>
    <w:rsid w:val="008353B1"/>
    <w:rsid w:val="008358BE"/>
    <w:rsid w:val="008362FD"/>
    <w:rsid w:val="00836DB9"/>
    <w:rsid w:val="00836DC4"/>
    <w:rsid w:val="00837C67"/>
    <w:rsid w:val="00837E36"/>
    <w:rsid w:val="008407C8"/>
    <w:rsid w:val="00841162"/>
    <w:rsid w:val="0084124E"/>
    <w:rsid w:val="008415B0"/>
    <w:rsid w:val="00841D7C"/>
    <w:rsid w:val="00842028"/>
    <w:rsid w:val="00842264"/>
    <w:rsid w:val="008422DA"/>
    <w:rsid w:val="00842354"/>
    <w:rsid w:val="00842DAF"/>
    <w:rsid w:val="00842F4A"/>
    <w:rsid w:val="008436B8"/>
    <w:rsid w:val="00844516"/>
    <w:rsid w:val="00845B7F"/>
    <w:rsid w:val="00845E17"/>
    <w:rsid w:val="008460B6"/>
    <w:rsid w:val="00846356"/>
    <w:rsid w:val="00847417"/>
    <w:rsid w:val="00847B29"/>
    <w:rsid w:val="008509FF"/>
    <w:rsid w:val="00850C9D"/>
    <w:rsid w:val="0085152A"/>
    <w:rsid w:val="008519AF"/>
    <w:rsid w:val="0085200A"/>
    <w:rsid w:val="00852015"/>
    <w:rsid w:val="008528CC"/>
    <w:rsid w:val="00852B59"/>
    <w:rsid w:val="00852DDE"/>
    <w:rsid w:val="008535E5"/>
    <w:rsid w:val="0085454C"/>
    <w:rsid w:val="00854FE5"/>
    <w:rsid w:val="00856272"/>
    <w:rsid w:val="008563FF"/>
    <w:rsid w:val="00856EE3"/>
    <w:rsid w:val="008579A3"/>
    <w:rsid w:val="0086018B"/>
    <w:rsid w:val="0086070E"/>
    <w:rsid w:val="008611DD"/>
    <w:rsid w:val="008615EB"/>
    <w:rsid w:val="00861833"/>
    <w:rsid w:val="00861834"/>
    <w:rsid w:val="00861A5F"/>
    <w:rsid w:val="00861C46"/>
    <w:rsid w:val="008620DE"/>
    <w:rsid w:val="00862D1A"/>
    <w:rsid w:val="0086320B"/>
    <w:rsid w:val="008642EC"/>
    <w:rsid w:val="008644A5"/>
    <w:rsid w:val="008651E2"/>
    <w:rsid w:val="008659B5"/>
    <w:rsid w:val="00865B57"/>
    <w:rsid w:val="00866867"/>
    <w:rsid w:val="008669E4"/>
    <w:rsid w:val="00866DE5"/>
    <w:rsid w:val="00867983"/>
    <w:rsid w:val="00870377"/>
    <w:rsid w:val="00870E41"/>
    <w:rsid w:val="00872257"/>
    <w:rsid w:val="0087247F"/>
    <w:rsid w:val="00872CE7"/>
    <w:rsid w:val="00872DA2"/>
    <w:rsid w:val="00872EFB"/>
    <w:rsid w:val="00873158"/>
    <w:rsid w:val="00873554"/>
    <w:rsid w:val="008742EA"/>
    <w:rsid w:val="008753E6"/>
    <w:rsid w:val="008755CB"/>
    <w:rsid w:val="00875D24"/>
    <w:rsid w:val="00876059"/>
    <w:rsid w:val="0087687A"/>
    <w:rsid w:val="008768D1"/>
    <w:rsid w:val="00876A27"/>
    <w:rsid w:val="00876F4F"/>
    <w:rsid w:val="0087738C"/>
    <w:rsid w:val="00877835"/>
    <w:rsid w:val="00877854"/>
    <w:rsid w:val="008802AF"/>
    <w:rsid w:val="00880B23"/>
    <w:rsid w:val="00880D18"/>
    <w:rsid w:val="0088138F"/>
    <w:rsid w:val="00881507"/>
    <w:rsid w:val="00881926"/>
    <w:rsid w:val="00881DFD"/>
    <w:rsid w:val="0088318F"/>
    <w:rsid w:val="008832F5"/>
    <w:rsid w:val="0088331D"/>
    <w:rsid w:val="008835E1"/>
    <w:rsid w:val="00884862"/>
    <w:rsid w:val="00884A0F"/>
    <w:rsid w:val="0088512E"/>
    <w:rsid w:val="008852B0"/>
    <w:rsid w:val="00885AE7"/>
    <w:rsid w:val="00885CCB"/>
    <w:rsid w:val="00886B60"/>
    <w:rsid w:val="00886F8A"/>
    <w:rsid w:val="008872CF"/>
    <w:rsid w:val="00887889"/>
    <w:rsid w:val="0089049E"/>
    <w:rsid w:val="00890589"/>
    <w:rsid w:val="00890601"/>
    <w:rsid w:val="00890776"/>
    <w:rsid w:val="00890A0A"/>
    <w:rsid w:val="00890C9E"/>
    <w:rsid w:val="00892060"/>
    <w:rsid w:val="008920FF"/>
    <w:rsid w:val="008926E8"/>
    <w:rsid w:val="00893610"/>
    <w:rsid w:val="00893C7E"/>
    <w:rsid w:val="00894104"/>
    <w:rsid w:val="00894F19"/>
    <w:rsid w:val="00895708"/>
    <w:rsid w:val="00895A3E"/>
    <w:rsid w:val="00895ADF"/>
    <w:rsid w:val="00895C7A"/>
    <w:rsid w:val="008961EA"/>
    <w:rsid w:val="00896A10"/>
    <w:rsid w:val="00896A84"/>
    <w:rsid w:val="00896D68"/>
    <w:rsid w:val="008971B5"/>
    <w:rsid w:val="008A0B70"/>
    <w:rsid w:val="008A1AAB"/>
    <w:rsid w:val="008A1B87"/>
    <w:rsid w:val="008A221F"/>
    <w:rsid w:val="008A2966"/>
    <w:rsid w:val="008A384C"/>
    <w:rsid w:val="008A3E6F"/>
    <w:rsid w:val="008A3E8E"/>
    <w:rsid w:val="008A5021"/>
    <w:rsid w:val="008A5D26"/>
    <w:rsid w:val="008A6214"/>
    <w:rsid w:val="008A6680"/>
    <w:rsid w:val="008A6B13"/>
    <w:rsid w:val="008A6ECB"/>
    <w:rsid w:val="008A7667"/>
    <w:rsid w:val="008A7852"/>
    <w:rsid w:val="008A7956"/>
    <w:rsid w:val="008B0BF9"/>
    <w:rsid w:val="008B1623"/>
    <w:rsid w:val="008B1E3A"/>
    <w:rsid w:val="008B1E8F"/>
    <w:rsid w:val="008B2866"/>
    <w:rsid w:val="008B3859"/>
    <w:rsid w:val="008B436D"/>
    <w:rsid w:val="008B44B7"/>
    <w:rsid w:val="008B48DB"/>
    <w:rsid w:val="008B4E49"/>
    <w:rsid w:val="008B4F14"/>
    <w:rsid w:val="008B5331"/>
    <w:rsid w:val="008B6326"/>
    <w:rsid w:val="008B6538"/>
    <w:rsid w:val="008B6DD6"/>
    <w:rsid w:val="008B7712"/>
    <w:rsid w:val="008B7734"/>
    <w:rsid w:val="008B7787"/>
    <w:rsid w:val="008B7B26"/>
    <w:rsid w:val="008B7F36"/>
    <w:rsid w:val="008C0A33"/>
    <w:rsid w:val="008C0AF9"/>
    <w:rsid w:val="008C0B04"/>
    <w:rsid w:val="008C1004"/>
    <w:rsid w:val="008C11DC"/>
    <w:rsid w:val="008C3524"/>
    <w:rsid w:val="008C38B5"/>
    <w:rsid w:val="008C3D2F"/>
    <w:rsid w:val="008C4061"/>
    <w:rsid w:val="008C4229"/>
    <w:rsid w:val="008C4AD7"/>
    <w:rsid w:val="008C58B0"/>
    <w:rsid w:val="008C5BE0"/>
    <w:rsid w:val="008C68A0"/>
    <w:rsid w:val="008C6D70"/>
    <w:rsid w:val="008C6F68"/>
    <w:rsid w:val="008C7233"/>
    <w:rsid w:val="008C7978"/>
    <w:rsid w:val="008C79E1"/>
    <w:rsid w:val="008C7F5D"/>
    <w:rsid w:val="008D04F5"/>
    <w:rsid w:val="008D0B9D"/>
    <w:rsid w:val="008D206B"/>
    <w:rsid w:val="008D2434"/>
    <w:rsid w:val="008D2A3D"/>
    <w:rsid w:val="008D2F10"/>
    <w:rsid w:val="008D2F5A"/>
    <w:rsid w:val="008D3BC4"/>
    <w:rsid w:val="008D40A2"/>
    <w:rsid w:val="008D4231"/>
    <w:rsid w:val="008D4C51"/>
    <w:rsid w:val="008D4D92"/>
    <w:rsid w:val="008D51E6"/>
    <w:rsid w:val="008D5622"/>
    <w:rsid w:val="008D6462"/>
    <w:rsid w:val="008D6B8A"/>
    <w:rsid w:val="008D6C81"/>
    <w:rsid w:val="008D738F"/>
    <w:rsid w:val="008D79C8"/>
    <w:rsid w:val="008E0B3D"/>
    <w:rsid w:val="008E0CDA"/>
    <w:rsid w:val="008E0E35"/>
    <w:rsid w:val="008E11BC"/>
    <w:rsid w:val="008E171D"/>
    <w:rsid w:val="008E2785"/>
    <w:rsid w:val="008E2DC0"/>
    <w:rsid w:val="008E326D"/>
    <w:rsid w:val="008E3C3B"/>
    <w:rsid w:val="008E4822"/>
    <w:rsid w:val="008E4FDC"/>
    <w:rsid w:val="008E5481"/>
    <w:rsid w:val="008E5D6D"/>
    <w:rsid w:val="008E64D7"/>
    <w:rsid w:val="008E712E"/>
    <w:rsid w:val="008E78A3"/>
    <w:rsid w:val="008E7AB3"/>
    <w:rsid w:val="008F057C"/>
    <w:rsid w:val="008F0654"/>
    <w:rsid w:val="008F0673"/>
    <w:rsid w:val="008F06CB"/>
    <w:rsid w:val="008F1984"/>
    <w:rsid w:val="008F22DB"/>
    <w:rsid w:val="008F28DF"/>
    <w:rsid w:val="008F2E83"/>
    <w:rsid w:val="008F3F0F"/>
    <w:rsid w:val="008F51FD"/>
    <w:rsid w:val="008F5534"/>
    <w:rsid w:val="008F5B41"/>
    <w:rsid w:val="008F5DF6"/>
    <w:rsid w:val="008F612A"/>
    <w:rsid w:val="008F637E"/>
    <w:rsid w:val="008F6825"/>
    <w:rsid w:val="008F73DE"/>
    <w:rsid w:val="008F7E19"/>
    <w:rsid w:val="0090169C"/>
    <w:rsid w:val="009017E9"/>
    <w:rsid w:val="00902407"/>
    <w:rsid w:val="0090269C"/>
    <w:rsid w:val="0090293D"/>
    <w:rsid w:val="009034DE"/>
    <w:rsid w:val="00903945"/>
    <w:rsid w:val="009046C2"/>
    <w:rsid w:val="009048A9"/>
    <w:rsid w:val="00905396"/>
    <w:rsid w:val="00905904"/>
    <w:rsid w:val="0090605D"/>
    <w:rsid w:val="00906419"/>
    <w:rsid w:val="00906C83"/>
    <w:rsid w:val="0090738D"/>
    <w:rsid w:val="00910264"/>
    <w:rsid w:val="00910780"/>
    <w:rsid w:val="00910A03"/>
    <w:rsid w:val="00910FE2"/>
    <w:rsid w:val="009116EE"/>
    <w:rsid w:val="00912889"/>
    <w:rsid w:val="00912B4D"/>
    <w:rsid w:val="00912F2F"/>
    <w:rsid w:val="00912F82"/>
    <w:rsid w:val="00913A42"/>
    <w:rsid w:val="00913CA8"/>
    <w:rsid w:val="00913E7B"/>
    <w:rsid w:val="00914167"/>
    <w:rsid w:val="0091439A"/>
    <w:rsid w:val="009143DB"/>
    <w:rsid w:val="00914578"/>
    <w:rsid w:val="00914C25"/>
    <w:rsid w:val="00915065"/>
    <w:rsid w:val="00915281"/>
    <w:rsid w:val="00916445"/>
    <w:rsid w:val="0091673E"/>
    <w:rsid w:val="00916BBC"/>
    <w:rsid w:val="009179F1"/>
    <w:rsid w:val="00917CE5"/>
    <w:rsid w:val="009200D6"/>
    <w:rsid w:val="009215E9"/>
    <w:rsid w:val="009217C0"/>
    <w:rsid w:val="00921EC0"/>
    <w:rsid w:val="009222FA"/>
    <w:rsid w:val="00922429"/>
    <w:rsid w:val="00922773"/>
    <w:rsid w:val="009228F5"/>
    <w:rsid w:val="00925241"/>
    <w:rsid w:val="00925640"/>
    <w:rsid w:val="00925CEC"/>
    <w:rsid w:val="00925D04"/>
    <w:rsid w:val="00926102"/>
    <w:rsid w:val="00926240"/>
    <w:rsid w:val="009262A4"/>
    <w:rsid w:val="00926903"/>
    <w:rsid w:val="00926A3F"/>
    <w:rsid w:val="0092794E"/>
    <w:rsid w:val="009279A2"/>
    <w:rsid w:val="009309D1"/>
    <w:rsid w:val="00930D30"/>
    <w:rsid w:val="0093272A"/>
    <w:rsid w:val="009327EB"/>
    <w:rsid w:val="00932FD4"/>
    <w:rsid w:val="009332A2"/>
    <w:rsid w:val="00933A92"/>
    <w:rsid w:val="00934D23"/>
    <w:rsid w:val="00934DB4"/>
    <w:rsid w:val="009351D4"/>
    <w:rsid w:val="0093565E"/>
    <w:rsid w:val="0093585A"/>
    <w:rsid w:val="009371BF"/>
    <w:rsid w:val="00937391"/>
    <w:rsid w:val="00937598"/>
    <w:rsid w:val="0093790B"/>
    <w:rsid w:val="009405B8"/>
    <w:rsid w:val="00941526"/>
    <w:rsid w:val="0094191E"/>
    <w:rsid w:val="00941B21"/>
    <w:rsid w:val="00942F5E"/>
    <w:rsid w:val="00943751"/>
    <w:rsid w:val="00943995"/>
    <w:rsid w:val="00943B79"/>
    <w:rsid w:val="009448A4"/>
    <w:rsid w:val="0094579D"/>
    <w:rsid w:val="00946DD0"/>
    <w:rsid w:val="00946E07"/>
    <w:rsid w:val="00946ECB"/>
    <w:rsid w:val="00950249"/>
    <w:rsid w:val="009503F9"/>
    <w:rsid w:val="009504EE"/>
    <w:rsid w:val="009509E6"/>
    <w:rsid w:val="00951319"/>
    <w:rsid w:val="009515C1"/>
    <w:rsid w:val="009516EC"/>
    <w:rsid w:val="00951F32"/>
    <w:rsid w:val="00952018"/>
    <w:rsid w:val="0095266E"/>
    <w:rsid w:val="00952800"/>
    <w:rsid w:val="00952F16"/>
    <w:rsid w:val="0095300D"/>
    <w:rsid w:val="00953B67"/>
    <w:rsid w:val="0095473A"/>
    <w:rsid w:val="009551A6"/>
    <w:rsid w:val="00956812"/>
    <w:rsid w:val="00956C27"/>
    <w:rsid w:val="00956D86"/>
    <w:rsid w:val="0095719A"/>
    <w:rsid w:val="00957654"/>
    <w:rsid w:val="00960603"/>
    <w:rsid w:val="00960A52"/>
    <w:rsid w:val="00961645"/>
    <w:rsid w:val="009623E9"/>
    <w:rsid w:val="00962529"/>
    <w:rsid w:val="00962FC0"/>
    <w:rsid w:val="009631C3"/>
    <w:rsid w:val="0096354F"/>
    <w:rsid w:val="00963E02"/>
    <w:rsid w:val="00963EEB"/>
    <w:rsid w:val="009648BC"/>
    <w:rsid w:val="00964C2F"/>
    <w:rsid w:val="00964FE0"/>
    <w:rsid w:val="00965F88"/>
    <w:rsid w:val="009662E8"/>
    <w:rsid w:val="00966C7A"/>
    <w:rsid w:val="00966EB9"/>
    <w:rsid w:val="009714B1"/>
    <w:rsid w:val="00971794"/>
    <w:rsid w:val="00971DA5"/>
    <w:rsid w:val="0097206E"/>
    <w:rsid w:val="009720BE"/>
    <w:rsid w:val="00972DE7"/>
    <w:rsid w:val="00972E51"/>
    <w:rsid w:val="0097321C"/>
    <w:rsid w:val="0097388E"/>
    <w:rsid w:val="00973B80"/>
    <w:rsid w:val="00975024"/>
    <w:rsid w:val="009758FD"/>
    <w:rsid w:val="00975D87"/>
    <w:rsid w:val="00975DD2"/>
    <w:rsid w:val="009772B9"/>
    <w:rsid w:val="00977819"/>
    <w:rsid w:val="00981F1F"/>
    <w:rsid w:val="0098203A"/>
    <w:rsid w:val="009836BD"/>
    <w:rsid w:val="00983CBC"/>
    <w:rsid w:val="00983D5F"/>
    <w:rsid w:val="009845BA"/>
    <w:rsid w:val="00984A28"/>
    <w:rsid w:val="00984E03"/>
    <w:rsid w:val="009859D1"/>
    <w:rsid w:val="00985FEC"/>
    <w:rsid w:val="00987E85"/>
    <w:rsid w:val="00990A6C"/>
    <w:rsid w:val="00990D7B"/>
    <w:rsid w:val="00991EDF"/>
    <w:rsid w:val="009920FF"/>
    <w:rsid w:val="009926A1"/>
    <w:rsid w:val="009929A4"/>
    <w:rsid w:val="009939F4"/>
    <w:rsid w:val="00994699"/>
    <w:rsid w:val="00994CA0"/>
    <w:rsid w:val="00995211"/>
    <w:rsid w:val="00995835"/>
    <w:rsid w:val="009969EB"/>
    <w:rsid w:val="009975F8"/>
    <w:rsid w:val="0099779A"/>
    <w:rsid w:val="00997EEE"/>
    <w:rsid w:val="009A0D12"/>
    <w:rsid w:val="009A175D"/>
    <w:rsid w:val="009A1987"/>
    <w:rsid w:val="009A2BEE"/>
    <w:rsid w:val="009A303D"/>
    <w:rsid w:val="009A31B8"/>
    <w:rsid w:val="009A3826"/>
    <w:rsid w:val="009A48D1"/>
    <w:rsid w:val="009A4E7A"/>
    <w:rsid w:val="009A4E81"/>
    <w:rsid w:val="009A5289"/>
    <w:rsid w:val="009A56B9"/>
    <w:rsid w:val="009A6171"/>
    <w:rsid w:val="009A6355"/>
    <w:rsid w:val="009A6587"/>
    <w:rsid w:val="009A6C8A"/>
    <w:rsid w:val="009A7A53"/>
    <w:rsid w:val="009A7D84"/>
    <w:rsid w:val="009A7F4A"/>
    <w:rsid w:val="009B0402"/>
    <w:rsid w:val="009B0B75"/>
    <w:rsid w:val="009B16DF"/>
    <w:rsid w:val="009B195E"/>
    <w:rsid w:val="009B19A3"/>
    <w:rsid w:val="009B27ED"/>
    <w:rsid w:val="009B2BF3"/>
    <w:rsid w:val="009B3870"/>
    <w:rsid w:val="009B3A4F"/>
    <w:rsid w:val="009B444C"/>
    <w:rsid w:val="009B4568"/>
    <w:rsid w:val="009B4CB2"/>
    <w:rsid w:val="009B57EB"/>
    <w:rsid w:val="009B5EAF"/>
    <w:rsid w:val="009B646E"/>
    <w:rsid w:val="009B6701"/>
    <w:rsid w:val="009B6B11"/>
    <w:rsid w:val="009B6EF7"/>
    <w:rsid w:val="009B7000"/>
    <w:rsid w:val="009B739C"/>
    <w:rsid w:val="009C0159"/>
    <w:rsid w:val="009C042C"/>
    <w:rsid w:val="009C04EC"/>
    <w:rsid w:val="009C1119"/>
    <w:rsid w:val="009C1613"/>
    <w:rsid w:val="009C2CB6"/>
    <w:rsid w:val="009C2DBF"/>
    <w:rsid w:val="009C328C"/>
    <w:rsid w:val="009C38FF"/>
    <w:rsid w:val="009C4444"/>
    <w:rsid w:val="009C4C31"/>
    <w:rsid w:val="009C5BDE"/>
    <w:rsid w:val="009C6947"/>
    <w:rsid w:val="009C71C8"/>
    <w:rsid w:val="009C79AD"/>
    <w:rsid w:val="009C7CA6"/>
    <w:rsid w:val="009C7F5C"/>
    <w:rsid w:val="009D1D5D"/>
    <w:rsid w:val="009D2069"/>
    <w:rsid w:val="009D2268"/>
    <w:rsid w:val="009D3265"/>
    <w:rsid w:val="009D3316"/>
    <w:rsid w:val="009D41DE"/>
    <w:rsid w:val="009D43FF"/>
    <w:rsid w:val="009D4509"/>
    <w:rsid w:val="009D55AA"/>
    <w:rsid w:val="009D5A09"/>
    <w:rsid w:val="009D65A4"/>
    <w:rsid w:val="009D7FBE"/>
    <w:rsid w:val="009E0E05"/>
    <w:rsid w:val="009E2335"/>
    <w:rsid w:val="009E34A4"/>
    <w:rsid w:val="009E3E77"/>
    <w:rsid w:val="009E3FAB"/>
    <w:rsid w:val="009E5650"/>
    <w:rsid w:val="009E5B3F"/>
    <w:rsid w:val="009E661B"/>
    <w:rsid w:val="009E7059"/>
    <w:rsid w:val="009E7D90"/>
    <w:rsid w:val="009F02FC"/>
    <w:rsid w:val="009F0657"/>
    <w:rsid w:val="009F13EE"/>
    <w:rsid w:val="009F1AB0"/>
    <w:rsid w:val="009F1B0A"/>
    <w:rsid w:val="009F1B6C"/>
    <w:rsid w:val="009F1DC7"/>
    <w:rsid w:val="009F2382"/>
    <w:rsid w:val="009F2BF7"/>
    <w:rsid w:val="009F31C9"/>
    <w:rsid w:val="009F3DD0"/>
    <w:rsid w:val="009F4107"/>
    <w:rsid w:val="009F4293"/>
    <w:rsid w:val="009F4E67"/>
    <w:rsid w:val="009F501D"/>
    <w:rsid w:val="009F5D85"/>
    <w:rsid w:val="009F5F18"/>
    <w:rsid w:val="009F5F38"/>
    <w:rsid w:val="009F6157"/>
    <w:rsid w:val="009F6C26"/>
    <w:rsid w:val="009F7280"/>
    <w:rsid w:val="009F7E0D"/>
    <w:rsid w:val="009F7E1A"/>
    <w:rsid w:val="00A01142"/>
    <w:rsid w:val="00A013B6"/>
    <w:rsid w:val="00A0156A"/>
    <w:rsid w:val="00A01E65"/>
    <w:rsid w:val="00A03490"/>
    <w:rsid w:val="00A039D5"/>
    <w:rsid w:val="00A03E05"/>
    <w:rsid w:val="00A03FC2"/>
    <w:rsid w:val="00A046AD"/>
    <w:rsid w:val="00A048C2"/>
    <w:rsid w:val="00A05C3C"/>
    <w:rsid w:val="00A05E26"/>
    <w:rsid w:val="00A06AAD"/>
    <w:rsid w:val="00A0718E"/>
    <w:rsid w:val="00A0718F"/>
    <w:rsid w:val="00A074F5"/>
    <w:rsid w:val="00A076F5"/>
    <w:rsid w:val="00A079C1"/>
    <w:rsid w:val="00A07F84"/>
    <w:rsid w:val="00A102B5"/>
    <w:rsid w:val="00A103D0"/>
    <w:rsid w:val="00A108DF"/>
    <w:rsid w:val="00A1163A"/>
    <w:rsid w:val="00A11744"/>
    <w:rsid w:val="00A12520"/>
    <w:rsid w:val="00A128A4"/>
    <w:rsid w:val="00A128F0"/>
    <w:rsid w:val="00A130FD"/>
    <w:rsid w:val="00A1385A"/>
    <w:rsid w:val="00A13D56"/>
    <w:rsid w:val="00A13D6D"/>
    <w:rsid w:val="00A14606"/>
    <w:rsid w:val="00A14769"/>
    <w:rsid w:val="00A1527E"/>
    <w:rsid w:val="00A1536B"/>
    <w:rsid w:val="00A16151"/>
    <w:rsid w:val="00A16EC6"/>
    <w:rsid w:val="00A17C06"/>
    <w:rsid w:val="00A2126E"/>
    <w:rsid w:val="00A21706"/>
    <w:rsid w:val="00A21C8F"/>
    <w:rsid w:val="00A21E58"/>
    <w:rsid w:val="00A21F1E"/>
    <w:rsid w:val="00A220D4"/>
    <w:rsid w:val="00A22778"/>
    <w:rsid w:val="00A229A3"/>
    <w:rsid w:val="00A22A17"/>
    <w:rsid w:val="00A2302E"/>
    <w:rsid w:val="00A23365"/>
    <w:rsid w:val="00A2349B"/>
    <w:rsid w:val="00A23A68"/>
    <w:rsid w:val="00A23B8C"/>
    <w:rsid w:val="00A24C92"/>
    <w:rsid w:val="00A24FCC"/>
    <w:rsid w:val="00A25D0D"/>
    <w:rsid w:val="00A26A90"/>
    <w:rsid w:val="00A26B27"/>
    <w:rsid w:val="00A27BAA"/>
    <w:rsid w:val="00A27F84"/>
    <w:rsid w:val="00A30297"/>
    <w:rsid w:val="00A30A1B"/>
    <w:rsid w:val="00A30B74"/>
    <w:rsid w:val="00A30E4F"/>
    <w:rsid w:val="00A32253"/>
    <w:rsid w:val="00A3310E"/>
    <w:rsid w:val="00A33359"/>
    <w:rsid w:val="00A333A0"/>
    <w:rsid w:val="00A337A1"/>
    <w:rsid w:val="00A338F2"/>
    <w:rsid w:val="00A33A99"/>
    <w:rsid w:val="00A33ADD"/>
    <w:rsid w:val="00A348F8"/>
    <w:rsid w:val="00A36F4F"/>
    <w:rsid w:val="00A3782C"/>
    <w:rsid w:val="00A37E70"/>
    <w:rsid w:val="00A408CA"/>
    <w:rsid w:val="00A41FB4"/>
    <w:rsid w:val="00A428CC"/>
    <w:rsid w:val="00A42920"/>
    <w:rsid w:val="00A42CE9"/>
    <w:rsid w:val="00A43495"/>
    <w:rsid w:val="00A434D2"/>
    <w:rsid w:val="00A435D1"/>
    <w:rsid w:val="00A437CD"/>
    <w:rsid w:val="00A437E1"/>
    <w:rsid w:val="00A43E26"/>
    <w:rsid w:val="00A45D25"/>
    <w:rsid w:val="00A45DE1"/>
    <w:rsid w:val="00A46839"/>
    <w:rsid w:val="00A4685E"/>
    <w:rsid w:val="00A47647"/>
    <w:rsid w:val="00A47914"/>
    <w:rsid w:val="00A5035C"/>
    <w:rsid w:val="00A503B3"/>
    <w:rsid w:val="00A50909"/>
    <w:rsid w:val="00A50CD4"/>
    <w:rsid w:val="00A51191"/>
    <w:rsid w:val="00A51ABD"/>
    <w:rsid w:val="00A52A66"/>
    <w:rsid w:val="00A52BAF"/>
    <w:rsid w:val="00A5371F"/>
    <w:rsid w:val="00A550BB"/>
    <w:rsid w:val="00A551CA"/>
    <w:rsid w:val="00A557A3"/>
    <w:rsid w:val="00A5584B"/>
    <w:rsid w:val="00A56014"/>
    <w:rsid w:val="00A56D62"/>
    <w:rsid w:val="00A56F07"/>
    <w:rsid w:val="00A5762C"/>
    <w:rsid w:val="00A5795C"/>
    <w:rsid w:val="00A600FC"/>
    <w:rsid w:val="00A60BCA"/>
    <w:rsid w:val="00A61FB7"/>
    <w:rsid w:val="00A6278A"/>
    <w:rsid w:val="00A6291B"/>
    <w:rsid w:val="00A62F90"/>
    <w:rsid w:val="00A63813"/>
    <w:rsid w:val="00A638DA"/>
    <w:rsid w:val="00A63FC9"/>
    <w:rsid w:val="00A64286"/>
    <w:rsid w:val="00A657A9"/>
    <w:rsid w:val="00A65B41"/>
    <w:rsid w:val="00A65E00"/>
    <w:rsid w:val="00A66175"/>
    <w:rsid w:val="00A66A78"/>
    <w:rsid w:val="00A66E48"/>
    <w:rsid w:val="00A66FA5"/>
    <w:rsid w:val="00A67BF5"/>
    <w:rsid w:val="00A734CC"/>
    <w:rsid w:val="00A73554"/>
    <w:rsid w:val="00A737EA"/>
    <w:rsid w:val="00A73D22"/>
    <w:rsid w:val="00A73DB0"/>
    <w:rsid w:val="00A7436E"/>
    <w:rsid w:val="00A7496D"/>
    <w:rsid w:val="00A74D60"/>
    <w:rsid w:val="00A74E96"/>
    <w:rsid w:val="00A74E99"/>
    <w:rsid w:val="00A75A8E"/>
    <w:rsid w:val="00A76180"/>
    <w:rsid w:val="00A763E9"/>
    <w:rsid w:val="00A763FA"/>
    <w:rsid w:val="00A76C14"/>
    <w:rsid w:val="00A77574"/>
    <w:rsid w:val="00A775BF"/>
    <w:rsid w:val="00A80257"/>
    <w:rsid w:val="00A804E5"/>
    <w:rsid w:val="00A80BD0"/>
    <w:rsid w:val="00A80DDC"/>
    <w:rsid w:val="00A819AB"/>
    <w:rsid w:val="00A824DD"/>
    <w:rsid w:val="00A83600"/>
    <w:rsid w:val="00A83676"/>
    <w:rsid w:val="00A83B7B"/>
    <w:rsid w:val="00A83E37"/>
    <w:rsid w:val="00A84274"/>
    <w:rsid w:val="00A850F3"/>
    <w:rsid w:val="00A85BA8"/>
    <w:rsid w:val="00A85CEA"/>
    <w:rsid w:val="00A85F41"/>
    <w:rsid w:val="00A860E4"/>
    <w:rsid w:val="00A864E3"/>
    <w:rsid w:val="00A86A1F"/>
    <w:rsid w:val="00A86C04"/>
    <w:rsid w:val="00A879F0"/>
    <w:rsid w:val="00A87A5F"/>
    <w:rsid w:val="00A87F08"/>
    <w:rsid w:val="00A90E36"/>
    <w:rsid w:val="00A914BE"/>
    <w:rsid w:val="00A91535"/>
    <w:rsid w:val="00A918AC"/>
    <w:rsid w:val="00A91960"/>
    <w:rsid w:val="00A923D2"/>
    <w:rsid w:val="00A9282D"/>
    <w:rsid w:val="00A93353"/>
    <w:rsid w:val="00A93D22"/>
    <w:rsid w:val="00A94574"/>
    <w:rsid w:val="00A94F4D"/>
    <w:rsid w:val="00A952E1"/>
    <w:rsid w:val="00A95361"/>
    <w:rsid w:val="00A95741"/>
    <w:rsid w:val="00A95906"/>
    <w:rsid w:val="00A95936"/>
    <w:rsid w:val="00A95B32"/>
    <w:rsid w:val="00A96265"/>
    <w:rsid w:val="00A9630B"/>
    <w:rsid w:val="00A97084"/>
    <w:rsid w:val="00A970DB"/>
    <w:rsid w:val="00A97139"/>
    <w:rsid w:val="00A97359"/>
    <w:rsid w:val="00A97846"/>
    <w:rsid w:val="00AA0822"/>
    <w:rsid w:val="00AA0D94"/>
    <w:rsid w:val="00AA1815"/>
    <w:rsid w:val="00AA1895"/>
    <w:rsid w:val="00AA1C2C"/>
    <w:rsid w:val="00AA1EC3"/>
    <w:rsid w:val="00AA2039"/>
    <w:rsid w:val="00AA285B"/>
    <w:rsid w:val="00AA35F6"/>
    <w:rsid w:val="00AA3933"/>
    <w:rsid w:val="00AA3A3D"/>
    <w:rsid w:val="00AA44FE"/>
    <w:rsid w:val="00AA542E"/>
    <w:rsid w:val="00AA6288"/>
    <w:rsid w:val="00AA667C"/>
    <w:rsid w:val="00AA6E91"/>
    <w:rsid w:val="00AA7439"/>
    <w:rsid w:val="00AA75C1"/>
    <w:rsid w:val="00AA79F0"/>
    <w:rsid w:val="00AA7A4B"/>
    <w:rsid w:val="00AB047E"/>
    <w:rsid w:val="00AB06FB"/>
    <w:rsid w:val="00AB0ABC"/>
    <w:rsid w:val="00AB0AC3"/>
    <w:rsid w:val="00AB0B0A"/>
    <w:rsid w:val="00AB0BB7"/>
    <w:rsid w:val="00AB10E6"/>
    <w:rsid w:val="00AB1CBD"/>
    <w:rsid w:val="00AB22C6"/>
    <w:rsid w:val="00AB2AD0"/>
    <w:rsid w:val="00AB2C34"/>
    <w:rsid w:val="00AB30FF"/>
    <w:rsid w:val="00AB436A"/>
    <w:rsid w:val="00AB5045"/>
    <w:rsid w:val="00AB52DC"/>
    <w:rsid w:val="00AB5EDA"/>
    <w:rsid w:val="00AB6434"/>
    <w:rsid w:val="00AB6561"/>
    <w:rsid w:val="00AB67FC"/>
    <w:rsid w:val="00AB6D20"/>
    <w:rsid w:val="00AB6F97"/>
    <w:rsid w:val="00AB7517"/>
    <w:rsid w:val="00AB7E1D"/>
    <w:rsid w:val="00AC00F2"/>
    <w:rsid w:val="00AC0794"/>
    <w:rsid w:val="00AC1657"/>
    <w:rsid w:val="00AC31B5"/>
    <w:rsid w:val="00AC34A4"/>
    <w:rsid w:val="00AC4C4F"/>
    <w:rsid w:val="00AC4EA1"/>
    <w:rsid w:val="00AC4EB1"/>
    <w:rsid w:val="00AC5354"/>
    <w:rsid w:val="00AC5381"/>
    <w:rsid w:val="00AC566A"/>
    <w:rsid w:val="00AC5920"/>
    <w:rsid w:val="00AC5A66"/>
    <w:rsid w:val="00AC61F6"/>
    <w:rsid w:val="00AC6783"/>
    <w:rsid w:val="00AC6AC8"/>
    <w:rsid w:val="00AC6CD9"/>
    <w:rsid w:val="00AC70EC"/>
    <w:rsid w:val="00AD0E65"/>
    <w:rsid w:val="00AD0F0C"/>
    <w:rsid w:val="00AD1A18"/>
    <w:rsid w:val="00AD1EBC"/>
    <w:rsid w:val="00AD2598"/>
    <w:rsid w:val="00AD2B6D"/>
    <w:rsid w:val="00AD2BF2"/>
    <w:rsid w:val="00AD3274"/>
    <w:rsid w:val="00AD3425"/>
    <w:rsid w:val="00AD3A70"/>
    <w:rsid w:val="00AD3BBC"/>
    <w:rsid w:val="00AD3BF7"/>
    <w:rsid w:val="00AD3D21"/>
    <w:rsid w:val="00AD3F37"/>
    <w:rsid w:val="00AD4CEC"/>
    <w:rsid w:val="00AD4E90"/>
    <w:rsid w:val="00AD5422"/>
    <w:rsid w:val="00AD5560"/>
    <w:rsid w:val="00AD56CD"/>
    <w:rsid w:val="00AD649E"/>
    <w:rsid w:val="00AD658F"/>
    <w:rsid w:val="00AD6AA0"/>
    <w:rsid w:val="00AD76B7"/>
    <w:rsid w:val="00AE0023"/>
    <w:rsid w:val="00AE0237"/>
    <w:rsid w:val="00AE09B7"/>
    <w:rsid w:val="00AE1414"/>
    <w:rsid w:val="00AE14A9"/>
    <w:rsid w:val="00AE1706"/>
    <w:rsid w:val="00AE1DF1"/>
    <w:rsid w:val="00AE2779"/>
    <w:rsid w:val="00AE2D35"/>
    <w:rsid w:val="00AE33C1"/>
    <w:rsid w:val="00AE351D"/>
    <w:rsid w:val="00AE4151"/>
    <w:rsid w:val="00AE4179"/>
    <w:rsid w:val="00AE4272"/>
    <w:rsid w:val="00AE439D"/>
    <w:rsid w:val="00AE4425"/>
    <w:rsid w:val="00AE467B"/>
    <w:rsid w:val="00AE4FBE"/>
    <w:rsid w:val="00AE5F73"/>
    <w:rsid w:val="00AE6406"/>
    <w:rsid w:val="00AE650F"/>
    <w:rsid w:val="00AE6555"/>
    <w:rsid w:val="00AE6ADB"/>
    <w:rsid w:val="00AE73E8"/>
    <w:rsid w:val="00AE7D16"/>
    <w:rsid w:val="00AF0633"/>
    <w:rsid w:val="00AF0C9D"/>
    <w:rsid w:val="00AF1802"/>
    <w:rsid w:val="00AF2D7C"/>
    <w:rsid w:val="00AF3319"/>
    <w:rsid w:val="00AF3E2B"/>
    <w:rsid w:val="00AF3EE2"/>
    <w:rsid w:val="00AF4CAA"/>
    <w:rsid w:val="00AF4E42"/>
    <w:rsid w:val="00AF5701"/>
    <w:rsid w:val="00AF571A"/>
    <w:rsid w:val="00AF5876"/>
    <w:rsid w:val="00AF60A0"/>
    <w:rsid w:val="00AF60DF"/>
    <w:rsid w:val="00AF67FC"/>
    <w:rsid w:val="00AF6B59"/>
    <w:rsid w:val="00AF7602"/>
    <w:rsid w:val="00AF7DF5"/>
    <w:rsid w:val="00B0042A"/>
    <w:rsid w:val="00B006CA"/>
    <w:rsid w:val="00B006E5"/>
    <w:rsid w:val="00B00C51"/>
    <w:rsid w:val="00B0158E"/>
    <w:rsid w:val="00B016B0"/>
    <w:rsid w:val="00B01ECA"/>
    <w:rsid w:val="00B024C2"/>
    <w:rsid w:val="00B02582"/>
    <w:rsid w:val="00B0282E"/>
    <w:rsid w:val="00B036B6"/>
    <w:rsid w:val="00B043FE"/>
    <w:rsid w:val="00B04D98"/>
    <w:rsid w:val="00B0511B"/>
    <w:rsid w:val="00B07700"/>
    <w:rsid w:val="00B0779D"/>
    <w:rsid w:val="00B07868"/>
    <w:rsid w:val="00B07B08"/>
    <w:rsid w:val="00B12730"/>
    <w:rsid w:val="00B12BF1"/>
    <w:rsid w:val="00B131E6"/>
    <w:rsid w:val="00B1331C"/>
    <w:rsid w:val="00B1359B"/>
    <w:rsid w:val="00B13921"/>
    <w:rsid w:val="00B14705"/>
    <w:rsid w:val="00B1528C"/>
    <w:rsid w:val="00B167D5"/>
    <w:rsid w:val="00B167E5"/>
    <w:rsid w:val="00B16ACD"/>
    <w:rsid w:val="00B1702B"/>
    <w:rsid w:val="00B20D0C"/>
    <w:rsid w:val="00B21218"/>
    <w:rsid w:val="00B21487"/>
    <w:rsid w:val="00B2197C"/>
    <w:rsid w:val="00B22147"/>
    <w:rsid w:val="00B22D26"/>
    <w:rsid w:val="00B232D1"/>
    <w:rsid w:val="00B2348E"/>
    <w:rsid w:val="00B23942"/>
    <w:rsid w:val="00B23A9D"/>
    <w:rsid w:val="00B23AD7"/>
    <w:rsid w:val="00B23F0B"/>
    <w:rsid w:val="00B23FBA"/>
    <w:rsid w:val="00B24069"/>
    <w:rsid w:val="00B24DB5"/>
    <w:rsid w:val="00B2520A"/>
    <w:rsid w:val="00B2754E"/>
    <w:rsid w:val="00B275EC"/>
    <w:rsid w:val="00B30352"/>
    <w:rsid w:val="00B3134A"/>
    <w:rsid w:val="00B31F9E"/>
    <w:rsid w:val="00B3268F"/>
    <w:rsid w:val="00B328DA"/>
    <w:rsid w:val="00B32C2C"/>
    <w:rsid w:val="00B32F0E"/>
    <w:rsid w:val="00B33017"/>
    <w:rsid w:val="00B330FA"/>
    <w:rsid w:val="00B335EB"/>
    <w:rsid w:val="00B33A1A"/>
    <w:rsid w:val="00B33BD1"/>
    <w:rsid w:val="00B33E6C"/>
    <w:rsid w:val="00B35918"/>
    <w:rsid w:val="00B367AE"/>
    <w:rsid w:val="00B371CC"/>
    <w:rsid w:val="00B372AB"/>
    <w:rsid w:val="00B37B4C"/>
    <w:rsid w:val="00B37D96"/>
    <w:rsid w:val="00B404E1"/>
    <w:rsid w:val="00B41CD9"/>
    <w:rsid w:val="00B427E6"/>
    <w:rsid w:val="00B428A6"/>
    <w:rsid w:val="00B437B5"/>
    <w:rsid w:val="00B43E1F"/>
    <w:rsid w:val="00B44088"/>
    <w:rsid w:val="00B452F6"/>
    <w:rsid w:val="00B45B9F"/>
    <w:rsid w:val="00B45FBC"/>
    <w:rsid w:val="00B468CB"/>
    <w:rsid w:val="00B46C3F"/>
    <w:rsid w:val="00B46E78"/>
    <w:rsid w:val="00B472DF"/>
    <w:rsid w:val="00B47710"/>
    <w:rsid w:val="00B47CD1"/>
    <w:rsid w:val="00B47EAE"/>
    <w:rsid w:val="00B512D7"/>
    <w:rsid w:val="00B51A7D"/>
    <w:rsid w:val="00B51F6A"/>
    <w:rsid w:val="00B52B27"/>
    <w:rsid w:val="00B5323C"/>
    <w:rsid w:val="00B535C2"/>
    <w:rsid w:val="00B544C1"/>
    <w:rsid w:val="00B5479A"/>
    <w:rsid w:val="00B55544"/>
    <w:rsid w:val="00B55B64"/>
    <w:rsid w:val="00B56778"/>
    <w:rsid w:val="00B57343"/>
    <w:rsid w:val="00B5735C"/>
    <w:rsid w:val="00B57EAB"/>
    <w:rsid w:val="00B60436"/>
    <w:rsid w:val="00B60D62"/>
    <w:rsid w:val="00B61021"/>
    <w:rsid w:val="00B62119"/>
    <w:rsid w:val="00B6213F"/>
    <w:rsid w:val="00B6262B"/>
    <w:rsid w:val="00B62B09"/>
    <w:rsid w:val="00B63A60"/>
    <w:rsid w:val="00B642FC"/>
    <w:rsid w:val="00B6472B"/>
    <w:rsid w:val="00B64743"/>
    <w:rsid w:val="00B64D26"/>
    <w:rsid w:val="00B64FBB"/>
    <w:rsid w:val="00B64FCB"/>
    <w:rsid w:val="00B657D9"/>
    <w:rsid w:val="00B664D4"/>
    <w:rsid w:val="00B6694A"/>
    <w:rsid w:val="00B66A46"/>
    <w:rsid w:val="00B66AA7"/>
    <w:rsid w:val="00B66D86"/>
    <w:rsid w:val="00B6795E"/>
    <w:rsid w:val="00B70E22"/>
    <w:rsid w:val="00B71E41"/>
    <w:rsid w:val="00B721A6"/>
    <w:rsid w:val="00B722DB"/>
    <w:rsid w:val="00B72A8C"/>
    <w:rsid w:val="00B72F36"/>
    <w:rsid w:val="00B7519E"/>
    <w:rsid w:val="00B751D4"/>
    <w:rsid w:val="00B75B63"/>
    <w:rsid w:val="00B763A5"/>
    <w:rsid w:val="00B7695C"/>
    <w:rsid w:val="00B7727B"/>
    <w:rsid w:val="00B774CB"/>
    <w:rsid w:val="00B775EE"/>
    <w:rsid w:val="00B77A90"/>
    <w:rsid w:val="00B77E1E"/>
    <w:rsid w:val="00B80402"/>
    <w:rsid w:val="00B809C0"/>
    <w:rsid w:val="00B80B8C"/>
    <w:rsid w:val="00B80B9A"/>
    <w:rsid w:val="00B80C03"/>
    <w:rsid w:val="00B80C60"/>
    <w:rsid w:val="00B82B94"/>
    <w:rsid w:val="00B82C9B"/>
    <w:rsid w:val="00B82FB9"/>
    <w:rsid w:val="00B830B7"/>
    <w:rsid w:val="00B83AC6"/>
    <w:rsid w:val="00B84751"/>
    <w:rsid w:val="00B848EA"/>
    <w:rsid w:val="00B84B2B"/>
    <w:rsid w:val="00B84CCD"/>
    <w:rsid w:val="00B85615"/>
    <w:rsid w:val="00B8610B"/>
    <w:rsid w:val="00B866E5"/>
    <w:rsid w:val="00B86FF1"/>
    <w:rsid w:val="00B901F3"/>
    <w:rsid w:val="00B90500"/>
    <w:rsid w:val="00B9056E"/>
    <w:rsid w:val="00B9176C"/>
    <w:rsid w:val="00B92F08"/>
    <w:rsid w:val="00B92F86"/>
    <w:rsid w:val="00B93479"/>
    <w:rsid w:val="00B934C1"/>
    <w:rsid w:val="00B935A4"/>
    <w:rsid w:val="00B93E88"/>
    <w:rsid w:val="00B94399"/>
    <w:rsid w:val="00B95F34"/>
    <w:rsid w:val="00B97075"/>
    <w:rsid w:val="00B9767A"/>
    <w:rsid w:val="00B976BE"/>
    <w:rsid w:val="00BA0129"/>
    <w:rsid w:val="00BA0501"/>
    <w:rsid w:val="00BA0CE2"/>
    <w:rsid w:val="00BA10F0"/>
    <w:rsid w:val="00BA1951"/>
    <w:rsid w:val="00BA1D8B"/>
    <w:rsid w:val="00BA2324"/>
    <w:rsid w:val="00BA4287"/>
    <w:rsid w:val="00BA47AB"/>
    <w:rsid w:val="00BA49C5"/>
    <w:rsid w:val="00BA52D6"/>
    <w:rsid w:val="00BA561A"/>
    <w:rsid w:val="00BA5EFA"/>
    <w:rsid w:val="00BA6F92"/>
    <w:rsid w:val="00BB0260"/>
    <w:rsid w:val="00BB0DC6"/>
    <w:rsid w:val="00BB15E4"/>
    <w:rsid w:val="00BB163A"/>
    <w:rsid w:val="00BB1E19"/>
    <w:rsid w:val="00BB1E93"/>
    <w:rsid w:val="00BB21D1"/>
    <w:rsid w:val="00BB224E"/>
    <w:rsid w:val="00BB283E"/>
    <w:rsid w:val="00BB2BBF"/>
    <w:rsid w:val="00BB2DF9"/>
    <w:rsid w:val="00BB3195"/>
    <w:rsid w:val="00BB32F2"/>
    <w:rsid w:val="00BB3C84"/>
    <w:rsid w:val="00BB42BF"/>
    <w:rsid w:val="00BB4338"/>
    <w:rsid w:val="00BB4976"/>
    <w:rsid w:val="00BB5773"/>
    <w:rsid w:val="00BB58B7"/>
    <w:rsid w:val="00BB58E8"/>
    <w:rsid w:val="00BB5EE3"/>
    <w:rsid w:val="00BB6B06"/>
    <w:rsid w:val="00BB6C0E"/>
    <w:rsid w:val="00BB7B38"/>
    <w:rsid w:val="00BB7C98"/>
    <w:rsid w:val="00BC045C"/>
    <w:rsid w:val="00BC0955"/>
    <w:rsid w:val="00BC0E40"/>
    <w:rsid w:val="00BC11E5"/>
    <w:rsid w:val="00BC150A"/>
    <w:rsid w:val="00BC27B1"/>
    <w:rsid w:val="00BC45E5"/>
    <w:rsid w:val="00BC47D4"/>
    <w:rsid w:val="00BC4BC6"/>
    <w:rsid w:val="00BC52FD"/>
    <w:rsid w:val="00BC6E62"/>
    <w:rsid w:val="00BC7433"/>
    <w:rsid w:val="00BC7443"/>
    <w:rsid w:val="00BC79B0"/>
    <w:rsid w:val="00BC7BEC"/>
    <w:rsid w:val="00BC7C7C"/>
    <w:rsid w:val="00BC7DBC"/>
    <w:rsid w:val="00BD038F"/>
    <w:rsid w:val="00BD0648"/>
    <w:rsid w:val="00BD1040"/>
    <w:rsid w:val="00BD1DCF"/>
    <w:rsid w:val="00BD1EF2"/>
    <w:rsid w:val="00BD2366"/>
    <w:rsid w:val="00BD255D"/>
    <w:rsid w:val="00BD268D"/>
    <w:rsid w:val="00BD34AA"/>
    <w:rsid w:val="00BD506F"/>
    <w:rsid w:val="00BD52A5"/>
    <w:rsid w:val="00BD600C"/>
    <w:rsid w:val="00BD6453"/>
    <w:rsid w:val="00BD69E8"/>
    <w:rsid w:val="00BD7468"/>
    <w:rsid w:val="00BD74D1"/>
    <w:rsid w:val="00BD7707"/>
    <w:rsid w:val="00BD7DC2"/>
    <w:rsid w:val="00BE0C44"/>
    <w:rsid w:val="00BE0E5A"/>
    <w:rsid w:val="00BE155E"/>
    <w:rsid w:val="00BE1997"/>
    <w:rsid w:val="00BE1B8B"/>
    <w:rsid w:val="00BE1BDA"/>
    <w:rsid w:val="00BE2A18"/>
    <w:rsid w:val="00BE2AF8"/>
    <w:rsid w:val="00BE2C01"/>
    <w:rsid w:val="00BE33D3"/>
    <w:rsid w:val="00BE384F"/>
    <w:rsid w:val="00BE41EC"/>
    <w:rsid w:val="00BE44FC"/>
    <w:rsid w:val="00BE56FB"/>
    <w:rsid w:val="00BE5FEA"/>
    <w:rsid w:val="00BE642F"/>
    <w:rsid w:val="00BE6A2B"/>
    <w:rsid w:val="00BE7A9B"/>
    <w:rsid w:val="00BF01DF"/>
    <w:rsid w:val="00BF06D9"/>
    <w:rsid w:val="00BF08BD"/>
    <w:rsid w:val="00BF1476"/>
    <w:rsid w:val="00BF153D"/>
    <w:rsid w:val="00BF19AC"/>
    <w:rsid w:val="00BF203F"/>
    <w:rsid w:val="00BF345B"/>
    <w:rsid w:val="00BF3DBA"/>
    <w:rsid w:val="00BF3DDE"/>
    <w:rsid w:val="00BF4064"/>
    <w:rsid w:val="00BF4B46"/>
    <w:rsid w:val="00BF52DD"/>
    <w:rsid w:val="00BF5391"/>
    <w:rsid w:val="00BF6589"/>
    <w:rsid w:val="00BF6E50"/>
    <w:rsid w:val="00BF6F7F"/>
    <w:rsid w:val="00BF7165"/>
    <w:rsid w:val="00BF79FB"/>
    <w:rsid w:val="00C00647"/>
    <w:rsid w:val="00C00742"/>
    <w:rsid w:val="00C00993"/>
    <w:rsid w:val="00C00CC5"/>
    <w:rsid w:val="00C014C6"/>
    <w:rsid w:val="00C015C5"/>
    <w:rsid w:val="00C021F4"/>
    <w:rsid w:val="00C02764"/>
    <w:rsid w:val="00C032FE"/>
    <w:rsid w:val="00C036C5"/>
    <w:rsid w:val="00C036E2"/>
    <w:rsid w:val="00C0433D"/>
    <w:rsid w:val="00C04748"/>
    <w:rsid w:val="00C04CEF"/>
    <w:rsid w:val="00C0567B"/>
    <w:rsid w:val="00C059C6"/>
    <w:rsid w:val="00C0662F"/>
    <w:rsid w:val="00C066D1"/>
    <w:rsid w:val="00C069FD"/>
    <w:rsid w:val="00C071B6"/>
    <w:rsid w:val="00C072B5"/>
    <w:rsid w:val="00C07372"/>
    <w:rsid w:val="00C074CC"/>
    <w:rsid w:val="00C1014B"/>
    <w:rsid w:val="00C10436"/>
    <w:rsid w:val="00C115C9"/>
    <w:rsid w:val="00C11943"/>
    <w:rsid w:val="00C119A2"/>
    <w:rsid w:val="00C11D30"/>
    <w:rsid w:val="00C1280A"/>
    <w:rsid w:val="00C129B3"/>
    <w:rsid w:val="00C12D4E"/>
    <w:rsid w:val="00C12D77"/>
    <w:rsid w:val="00C12E96"/>
    <w:rsid w:val="00C13014"/>
    <w:rsid w:val="00C1305E"/>
    <w:rsid w:val="00C137FE"/>
    <w:rsid w:val="00C1460C"/>
    <w:rsid w:val="00C14763"/>
    <w:rsid w:val="00C14C3C"/>
    <w:rsid w:val="00C14DE1"/>
    <w:rsid w:val="00C150AC"/>
    <w:rsid w:val="00C15BEE"/>
    <w:rsid w:val="00C16141"/>
    <w:rsid w:val="00C168E6"/>
    <w:rsid w:val="00C205E5"/>
    <w:rsid w:val="00C206DE"/>
    <w:rsid w:val="00C21372"/>
    <w:rsid w:val="00C21462"/>
    <w:rsid w:val="00C2168A"/>
    <w:rsid w:val="00C2196D"/>
    <w:rsid w:val="00C2199D"/>
    <w:rsid w:val="00C21F42"/>
    <w:rsid w:val="00C2224E"/>
    <w:rsid w:val="00C229EF"/>
    <w:rsid w:val="00C22E37"/>
    <w:rsid w:val="00C2315D"/>
    <w:rsid w:val="00C2363F"/>
    <w:rsid w:val="00C236C8"/>
    <w:rsid w:val="00C252AD"/>
    <w:rsid w:val="00C2603E"/>
    <w:rsid w:val="00C260B1"/>
    <w:rsid w:val="00C26E56"/>
    <w:rsid w:val="00C308C5"/>
    <w:rsid w:val="00C31406"/>
    <w:rsid w:val="00C31886"/>
    <w:rsid w:val="00C32A79"/>
    <w:rsid w:val="00C33484"/>
    <w:rsid w:val="00C334E5"/>
    <w:rsid w:val="00C34636"/>
    <w:rsid w:val="00C3517B"/>
    <w:rsid w:val="00C35796"/>
    <w:rsid w:val="00C36BDF"/>
    <w:rsid w:val="00C37194"/>
    <w:rsid w:val="00C40637"/>
    <w:rsid w:val="00C40F6C"/>
    <w:rsid w:val="00C42F69"/>
    <w:rsid w:val="00C43861"/>
    <w:rsid w:val="00C43C5F"/>
    <w:rsid w:val="00C44426"/>
    <w:rsid w:val="00C445F3"/>
    <w:rsid w:val="00C447CA"/>
    <w:rsid w:val="00C44CE0"/>
    <w:rsid w:val="00C451F4"/>
    <w:rsid w:val="00C4548D"/>
    <w:rsid w:val="00C45687"/>
    <w:rsid w:val="00C45D82"/>
    <w:rsid w:val="00C45EB1"/>
    <w:rsid w:val="00C46BB8"/>
    <w:rsid w:val="00C46BBD"/>
    <w:rsid w:val="00C475C2"/>
    <w:rsid w:val="00C4798F"/>
    <w:rsid w:val="00C47DE2"/>
    <w:rsid w:val="00C5003A"/>
    <w:rsid w:val="00C50BA3"/>
    <w:rsid w:val="00C51937"/>
    <w:rsid w:val="00C52192"/>
    <w:rsid w:val="00C52B3A"/>
    <w:rsid w:val="00C53056"/>
    <w:rsid w:val="00C53345"/>
    <w:rsid w:val="00C53716"/>
    <w:rsid w:val="00C5442E"/>
    <w:rsid w:val="00C548AF"/>
    <w:rsid w:val="00C54A3A"/>
    <w:rsid w:val="00C55566"/>
    <w:rsid w:val="00C56448"/>
    <w:rsid w:val="00C56AAE"/>
    <w:rsid w:val="00C56CD6"/>
    <w:rsid w:val="00C56DC6"/>
    <w:rsid w:val="00C57093"/>
    <w:rsid w:val="00C6078B"/>
    <w:rsid w:val="00C60E3D"/>
    <w:rsid w:val="00C614EA"/>
    <w:rsid w:val="00C61A78"/>
    <w:rsid w:val="00C62203"/>
    <w:rsid w:val="00C6475A"/>
    <w:rsid w:val="00C647E0"/>
    <w:rsid w:val="00C64863"/>
    <w:rsid w:val="00C65A6E"/>
    <w:rsid w:val="00C65FBE"/>
    <w:rsid w:val="00C667BE"/>
    <w:rsid w:val="00C6694F"/>
    <w:rsid w:val="00C6766B"/>
    <w:rsid w:val="00C67E9C"/>
    <w:rsid w:val="00C7021A"/>
    <w:rsid w:val="00C70563"/>
    <w:rsid w:val="00C7066E"/>
    <w:rsid w:val="00C70747"/>
    <w:rsid w:val="00C7215C"/>
    <w:rsid w:val="00C72223"/>
    <w:rsid w:val="00C722FF"/>
    <w:rsid w:val="00C72C3C"/>
    <w:rsid w:val="00C72CC9"/>
    <w:rsid w:val="00C7308B"/>
    <w:rsid w:val="00C74469"/>
    <w:rsid w:val="00C74FDE"/>
    <w:rsid w:val="00C75799"/>
    <w:rsid w:val="00C76417"/>
    <w:rsid w:val="00C7648A"/>
    <w:rsid w:val="00C7698D"/>
    <w:rsid w:val="00C77186"/>
    <w:rsid w:val="00C7726F"/>
    <w:rsid w:val="00C77344"/>
    <w:rsid w:val="00C774E4"/>
    <w:rsid w:val="00C77DCB"/>
    <w:rsid w:val="00C77EBE"/>
    <w:rsid w:val="00C803C8"/>
    <w:rsid w:val="00C809C2"/>
    <w:rsid w:val="00C80CB9"/>
    <w:rsid w:val="00C80FE8"/>
    <w:rsid w:val="00C814C7"/>
    <w:rsid w:val="00C8184D"/>
    <w:rsid w:val="00C823DA"/>
    <w:rsid w:val="00C8259F"/>
    <w:rsid w:val="00C82746"/>
    <w:rsid w:val="00C83016"/>
    <w:rsid w:val="00C8312F"/>
    <w:rsid w:val="00C832AF"/>
    <w:rsid w:val="00C84A92"/>
    <w:rsid w:val="00C84C47"/>
    <w:rsid w:val="00C85292"/>
    <w:rsid w:val="00C858A4"/>
    <w:rsid w:val="00C85D70"/>
    <w:rsid w:val="00C86AFA"/>
    <w:rsid w:val="00C870A2"/>
    <w:rsid w:val="00C87549"/>
    <w:rsid w:val="00C90452"/>
    <w:rsid w:val="00C914F7"/>
    <w:rsid w:val="00C925E5"/>
    <w:rsid w:val="00C92C44"/>
    <w:rsid w:val="00C93313"/>
    <w:rsid w:val="00C938DE"/>
    <w:rsid w:val="00C93C56"/>
    <w:rsid w:val="00C93F71"/>
    <w:rsid w:val="00C945DD"/>
    <w:rsid w:val="00C9475B"/>
    <w:rsid w:val="00C947B2"/>
    <w:rsid w:val="00C94B58"/>
    <w:rsid w:val="00C95586"/>
    <w:rsid w:val="00C95F6D"/>
    <w:rsid w:val="00C962B0"/>
    <w:rsid w:val="00C9707F"/>
    <w:rsid w:val="00C977F3"/>
    <w:rsid w:val="00C97A6C"/>
    <w:rsid w:val="00CA02C8"/>
    <w:rsid w:val="00CA154C"/>
    <w:rsid w:val="00CA20F6"/>
    <w:rsid w:val="00CA2B34"/>
    <w:rsid w:val="00CA378C"/>
    <w:rsid w:val="00CA3C0F"/>
    <w:rsid w:val="00CA497D"/>
    <w:rsid w:val="00CA4FEC"/>
    <w:rsid w:val="00CA54AE"/>
    <w:rsid w:val="00CA61B1"/>
    <w:rsid w:val="00CA65C4"/>
    <w:rsid w:val="00CA6A41"/>
    <w:rsid w:val="00CA78D2"/>
    <w:rsid w:val="00CB0E67"/>
    <w:rsid w:val="00CB0F7F"/>
    <w:rsid w:val="00CB16C0"/>
    <w:rsid w:val="00CB18D0"/>
    <w:rsid w:val="00CB1C8A"/>
    <w:rsid w:val="00CB24F5"/>
    <w:rsid w:val="00CB2663"/>
    <w:rsid w:val="00CB3077"/>
    <w:rsid w:val="00CB341C"/>
    <w:rsid w:val="00CB3962"/>
    <w:rsid w:val="00CB3A4D"/>
    <w:rsid w:val="00CB3AEF"/>
    <w:rsid w:val="00CB3BBE"/>
    <w:rsid w:val="00CB3D83"/>
    <w:rsid w:val="00CB4030"/>
    <w:rsid w:val="00CB43EB"/>
    <w:rsid w:val="00CB59E9"/>
    <w:rsid w:val="00CB62CB"/>
    <w:rsid w:val="00CB637C"/>
    <w:rsid w:val="00CB65DD"/>
    <w:rsid w:val="00CB78EB"/>
    <w:rsid w:val="00CB7904"/>
    <w:rsid w:val="00CC04C2"/>
    <w:rsid w:val="00CC0D6A"/>
    <w:rsid w:val="00CC2357"/>
    <w:rsid w:val="00CC2D4B"/>
    <w:rsid w:val="00CC3663"/>
    <w:rsid w:val="00CC3831"/>
    <w:rsid w:val="00CC386B"/>
    <w:rsid w:val="00CC3E3D"/>
    <w:rsid w:val="00CC519B"/>
    <w:rsid w:val="00CC6751"/>
    <w:rsid w:val="00CC6AC1"/>
    <w:rsid w:val="00CC6AD9"/>
    <w:rsid w:val="00CC77B1"/>
    <w:rsid w:val="00CC7CDB"/>
    <w:rsid w:val="00CD12C1"/>
    <w:rsid w:val="00CD1C20"/>
    <w:rsid w:val="00CD1D99"/>
    <w:rsid w:val="00CD214E"/>
    <w:rsid w:val="00CD21EF"/>
    <w:rsid w:val="00CD3ABC"/>
    <w:rsid w:val="00CD3C30"/>
    <w:rsid w:val="00CD4130"/>
    <w:rsid w:val="00CD41CE"/>
    <w:rsid w:val="00CD43CA"/>
    <w:rsid w:val="00CD46FA"/>
    <w:rsid w:val="00CD4B13"/>
    <w:rsid w:val="00CD4CBC"/>
    <w:rsid w:val="00CD4CED"/>
    <w:rsid w:val="00CD5973"/>
    <w:rsid w:val="00CD65BC"/>
    <w:rsid w:val="00CD678A"/>
    <w:rsid w:val="00CD7115"/>
    <w:rsid w:val="00CE0784"/>
    <w:rsid w:val="00CE1CD0"/>
    <w:rsid w:val="00CE2CE6"/>
    <w:rsid w:val="00CE31A6"/>
    <w:rsid w:val="00CE39D6"/>
    <w:rsid w:val="00CE5695"/>
    <w:rsid w:val="00CE6B4E"/>
    <w:rsid w:val="00CE7158"/>
    <w:rsid w:val="00CE7B32"/>
    <w:rsid w:val="00CF09AA"/>
    <w:rsid w:val="00CF0A85"/>
    <w:rsid w:val="00CF10FA"/>
    <w:rsid w:val="00CF11D6"/>
    <w:rsid w:val="00CF175B"/>
    <w:rsid w:val="00CF181D"/>
    <w:rsid w:val="00CF1D2B"/>
    <w:rsid w:val="00CF1FFD"/>
    <w:rsid w:val="00CF2B96"/>
    <w:rsid w:val="00CF3AB7"/>
    <w:rsid w:val="00CF4813"/>
    <w:rsid w:val="00CF5233"/>
    <w:rsid w:val="00CF5F49"/>
    <w:rsid w:val="00CF6307"/>
    <w:rsid w:val="00CF6400"/>
    <w:rsid w:val="00CF6DDA"/>
    <w:rsid w:val="00D013B4"/>
    <w:rsid w:val="00D021D6"/>
    <w:rsid w:val="00D029B8"/>
    <w:rsid w:val="00D02EB7"/>
    <w:rsid w:val="00D02F60"/>
    <w:rsid w:val="00D03910"/>
    <w:rsid w:val="00D03A94"/>
    <w:rsid w:val="00D03E50"/>
    <w:rsid w:val="00D0464E"/>
    <w:rsid w:val="00D04A96"/>
    <w:rsid w:val="00D06250"/>
    <w:rsid w:val="00D07155"/>
    <w:rsid w:val="00D07A7B"/>
    <w:rsid w:val="00D10E06"/>
    <w:rsid w:val="00D11B9B"/>
    <w:rsid w:val="00D120AB"/>
    <w:rsid w:val="00D129DF"/>
    <w:rsid w:val="00D1330D"/>
    <w:rsid w:val="00D13C95"/>
    <w:rsid w:val="00D14B71"/>
    <w:rsid w:val="00D14C98"/>
    <w:rsid w:val="00D15197"/>
    <w:rsid w:val="00D1523A"/>
    <w:rsid w:val="00D156E4"/>
    <w:rsid w:val="00D157CA"/>
    <w:rsid w:val="00D15901"/>
    <w:rsid w:val="00D16023"/>
    <w:rsid w:val="00D16820"/>
    <w:rsid w:val="00D168F3"/>
    <w:rsid w:val="00D169C8"/>
    <w:rsid w:val="00D16FFC"/>
    <w:rsid w:val="00D1717C"/>
    <w:rsid w:val="00D175C8"/>
    <w:rsid w:val="00D1793F"/>
    <w:rsid w:val="00D1797B"/>
    <w:rsid w:val="00D17AFC"/>
    <w:rsid w:val="00D17CC3"/>
    <w:rsid w:val="00D2105A"/>
    <w:rsid w:val="00D21DE4"/>
    <w:rsid w:val="00D223D6"/>
    <w:rsid w:val="00D22824"/>
    <w:rsid w:val="00D22AF5"/>
    <w:rsid w:val="00D231E6"/>
    <w:rsid w:val="00D235EA"/>
    <w:rsid w:val="00D244FD"/>
    <w:rsid w:val="00D247A9"/>
    <w:rsid w:val="00D24926"/>
    <w:rsid w:val="00D25706"/>
    <w:rsid w:val="00D259B4"/>
    <w:rsid w:val="00D26084"/>
    <w:rsid w:val="00D26F5C"/>
    <w:rsid w:val="00D270EC"/>
    <w:rsid w:val="00D3095C"/>
    <w:rsid w:val="00D318CC"/>
    <w:rsid w:val="00D318E4"/>
    <w:rsid w:val="00D31ACF"/>
    <w:rsid w:val="00D32721"/>
    <w:rsid w:val="00D328DC"/>
    <w:rsid w:val="00D33387"/>
    <w:rsid w:val="00D33A70"/>
    <w:rsid w:val="00D3400C"/>
    <w:rsid w:val="00D340EA"/>
    <w:rsid w:val="00D3429D"/>
    <w:rsid w:val="00D35D25"/>
    <w:rsid w:val="00D360DE"/>
    <w:rsid w:val="00D36255"/>
    <w:rsid w:val="00D402FB"/>
    <w:rsid w:val="00D41037"/>
    <w:rsid w:val="00D41EC9"/>
    <w:rsid w:val="00D42CB5"/>
    <w:rsid w:val="00D43C40"/>
    <w:rsid w:val="00D43FF2"/>
    <w:rsid w:val="00D4413F"/>
    <w:rsid w:val="00D44C34"/>
    <w:rsid w:val="00D45C41"/>
    <w:rsid w:val="00D463B9"/>
    <w:rsid w:val="00D46863"/>
    <w:rsid w:val="00D47D7A"/>
    <w:rsid w:val="00D50ABD"/>
    <w:rsid w:val="00D512C3"/>
    <w:rsid w:val="00D51474"/>
    <w:rsid w:val="00D52916"/>
    <w:rsid w:val="00D529C8"/>
    <w:rsid w:val="00D52F8C"/>
    <w:rsid w:val="00D536E9"/>
    <w:rsid w:val="00D540CB"/>
    <w:rsid w:val="00D5454D"/>
    <w:rsid w:val="00D54770"/>
    <w:rsid w:val="00D55290"/>
    <w:rsid w:val="00D55E36"/>
    <w:rsid w:val="00D574EB"/>
    <w:rsid w:val="00D57636"/>
    <w:rsid w:val="00D57791"/>
    <w:rsid w:val="00D579FA"/>
    <w:rsid w:val="00D57A72"/>
    <w:rsid w:val="00D6046A"/>
    <w:rsid w:val="00D60C44"/>
    <w:rsid w:val="00D60F43"/>
    <w:rsid w:val="00D61171"/>
    <w:rsid w:val="00D61CA2"/>
    <w:rsid w:val="00D623E1"/>
    <w:rsid w:val="00D62870"/>
    <w:rsid w:val="00D62909"/>
    <w:rsid w:val="00D62F53"/>
    <w:rsid w:val="00D6323A"/>
    <w:rsid w:val="00D63C05"/>
    <w:rsid w:val="00D6443B"/>
    <w:rsid w:val="00D64698"/>
    <w:rsid w:val="00D64E06"/>
    <w:rsid w:val="00D653EB"/>
    <w:rsid w:val="00D655D9"/>
    <w:rsid w:val="00D65872"/>
    <w:rsid w:val="00D669B6"/>
    <w:rsid w:val="00D6762E"/>
    <w:rsid w:val="00D676F3"/>
    <w:rsid w:val="00D70700"/>
    <w:rsid w:val="00D70EF5"/>
    <w:rsid w:val="00D71024"/>
    <w:rsid w:val="00D713A4"/>
    <w:rsid w:val="00D713E5"/>
    <w:rsid w:val="00D71512"/>
    <w:rsid w:val="00D71A25"/>
    <w:rsid w:val="00D71FCF"/>
    <w:rsid w:val="00D7228E"/>
    <w:rsid w:val="00D72A54"/>
    <w:rsid w:val="00D72CC1"/>
    <w:rsid w:val="00D73F79"/>
    <w:rsid w:val="00D74366"/>
    <w:rsid w:val="00D7472F"/>
    <w:rsid w:val="00D7478D"/>
    <w:rsid w:val="00D76EC9"/>
    <w:rsid w:val="00D7757D"/>
    <w:rsid w:val="00D775F3"/>
    <w:rsid w:val="00D801AF"/>
    <w:rsid w:val="00D808F9"/>
    <w:rsid w:val="00D80E7D"/>
    <w:rsid w:val="00D810B3"/>
    <w:rsid w:val="00D81397"/>
    <w:rsid w:val="00D8155A"/>
    <w:rsid w:val="00D816C3"/>
    <w:rsid w:val="00D81EC1"/>
    <w:rsid w:val="00D832CD"/>
    <w:rsid w:val="00D833A0"/>
    <w:rsid w:val="00D835B0"/>
    <w:rsid w:val="00D83717"/>
    <w:rsid w:val="00D83CFE"/>
    <w:rsid w:val="00D840C0"/>
    <w:rsid w:val="00D8484F"/>
    <w:rsid w:val="00D848B9"/>
    <w:rsid w:val="00D8556A"/>
    <w:rsid w:val="00D8597B"/>
    <w:rsid w:val="00D8657D"/>
    <w:rsid w:val="00D87C80"/>
    <w:rsid w:val="00D900E4"/>
    <w:rsid w:val="00D90A77"/>
    <w:rsid w:val="00D90C72"/>
    <w:rsid w:val="00D90E69"/>
    <w:rsid w:val="00D912C2"/>
    <w:rsid w:val="00D91368"/>
    <w:rsid w:val="00D913F7"/>
    <w:rsid w:val="00D92044"/>
    <w:rsid w:val="00D927DD"/>
    <w:rsid w:val="00D93014"/>
    <w:rsid w:val="00D93106"/>
    <w:rsid w:val="00D931ED"/>
    <w:rsid w:val="00D933E9"/>
    <w:rsid w:val="00D94182"/>
    <w:rsid w:val="00D94961"/>
    <w:rsid w:val="00D9505D"/>
    <w:rsid w:val="00D953D0"/>
    <w:rsid w:val="00D9564F"/>
    <w:rsid w:val="00D95813"/>
    <w:rsid w:val="00D959E6"/>
    <w:rsid w:val="00D959F5"/>
    <w:rsid w:val="00D96181"/>
    <w:rsid w:val="00D96884"/>
    <w:rsid w:val="00D9783D"/>
    <w:rsid w:val="00D979CC"/>
    <w:rsid w:val="00DA1040"/>
    <w:rsid w:val="00DA2B2F"/>
    <w:rsid w:val="00DA32CF"/>
    <w:rsid w:val="00DA3856"/>
    <w:rsid w:val="00DA3B22"/>
    <w:rsid w:val="00DA3FDD"/>
    <w:rsid w:val="00DA46FD"/>
    <w:rsid w:val="00DA49DE"/>
    <w:rsid w:val="00DA4F8D"/>
    <w:rsid w:val="00DA6744"/>
    <w:rsid w:val="00DA6DD4"/>
    <w:rsid w:val="00DA7017"/>
    <w:rsid w:val="00DA7028"/>
    <w:rsid w:val="00DA7456"/>
    <w:rsid w:val="00DB0159"/>
    <w:rsid w:val="00DB09D3"/>
    <w:rsid w:val="00DB1AD2"/>
    <w:rsid w:val="00DB1C73"/>
    <w:rsid w:val="00DB2764"/>
    <w:rsid w:val="00DB2B58"/>
    <w:rsid w:val="00DB348C"/>
    <w:rsid w:val="00DB3593"/>
    <w:rsid w:val="00DB38A4"/>
    <w:rsid w:val="00DB3A86"/>
    <w:rsid w:val="00DB4B8F"/>
    <w:rsid w:val="00DB4DDB"/>
    <w:rsid w:val="00DB5206"/>
    <w:rsid w:val="00DB5C83"/>
    <w:rsid w:val="00DB6276"/>
    <w:rsid w:val="00DB63F5"/>
    <w:rsid w:val="00DB74FC"/>
    <w:rsid w:val="00DB7FA7"/>
    <w:rsid w:val="00DC00C0"/>
    <w:rsid w:val="00DC0573"/>
    <w:rsid w:val="00DC057E"/>
    <w:rsid w:val="00DC08A3"/>
    <w:rsid w:val="00DC1006"/>
    <w:rsid w:val="00DC1203"/>
    <w:rsid w:val="00DC1BA9"/>
    <w:rsid w:val="00DC1C6B"/>
    <w:rsid w:val="00DC28C3"/>
    <w:rsid w:val="00DC2C2E"/>
    <w:rsid w:val="00DC2C52"/>
    <w:rsid w:val="00DC2F3C"/>
    <w:rsid w:val="00DC419A"/>
    <w:rsid w:val="00DC458D"/>
    <w:rsid w:val="00DC4AF0"/>
    <w:rsid w:val="00DC50F4"/>
    <w:rsid w:val="00DC564D"/>
    <w:rsid w:val="00DC64D2"/>
    <w:rsid w:val="00DC66C6"/>
    <w:rsid w:val="00DC6753"/>
    <w:rsid w:val="00DC6901"/>
    <w:rsid w:val="00DC6A53"/>
    <w:rsid w:val="00DC6BBF"/>
    <w:rsid w:val="00DC71A9"/>
    <w:rsid w:val="00DC772F"/>
    <w:rsid w:val="00DC7886"/>
    <w:rsid w:val="00DC7C1E"/>
    <w:rsid w:val="00DC7E07"/>
    <w:rsid w:val="00DD0CF2"/>
    <w:rsid w:val="00DD104E"/>
    <w:rsid w:val="00DD1D35"/>
    <w:rsid w:val="00DD2CB0"/>
    <w:rsid w:val="00DD4A5C"/>
    <w:rsid w:val="00DD504D"/>
    <w:rsid w:val="00DD5079"/>
    <w:rsid w:val="00DD5BA8"/>
    <w:rsid w:val="00DD5CDE"/>
    <w:rsid w:val="00DD6378"/>
    <w:rsid w:val="00DD7155"/>
    <w:rsid w:val="00DD7696"/>
    <w:rsid w:val="00DD78B2"/>
    <w:rsid w:val="00DD7912"/>
    <w:rsid w:val="00DD7947"/>
    <w:rsid w:val="00DE0083"/>
    <w:rsid w:val="00DE056F"/>
    <w:rsid w:val="00DE0A89"/>
    <w:rsid w:val="00DE0DA6"/>
    <w:rsid w:val="00DE1554"/>
    <w:rsid w:val="00DE1D0A"/>
    <w:rsid w:val="00DE27D7"/>
    <w:rsid w:val="00DE2901"/>
    <w:rsid w:val="00DE386F"/>
    <w:rsid w:val="00DE3A7E"/>
    <w:rsid w:val="00DE4584"/>
    <w:rsid w:val="00DE546F"/>
    <w:rsid w:val="00DE58BC"/>
    <w:rsid w:val="00DE590F"/>
    <w:rsid w:val="00DE5D8F"/>
    <w:rsid w:val="00DE6952"/>
    <w:rsid w:val="00DE6B84"/>
    <w:rsid w:val="00DE723D"/>
    <w:rsid w:val="00DE75ED"/>
    <w:rsid w:val="00DE7DC1"/>
    <w:rsid w:val="00DF0B5A"/>
    <w:rsid w:val="00DF1290"/>
    <w:rsid w:val="00DF2030"/>
    <w:rsid w:val="00DF28AB"/>
    <w:rsid w:val="00DF3029"/>
    <w:rsid w:val="00DF3F7E"/>
    <w:rsid w:val="00DF4F63"/>
    <w:rsid w:val="00DF61E7"/>
    <w:rsid w:val="00DF7648"/>
    <w:rsid w:val="00DF783B"/>
    <w:rsid w:val="00DF7997"/>
    <w:rsid w:val="00DF7DCE"/>
    <w:rsid w:val="00E00E29"/>
    <w:rsid w:val="00E02BAB"/>
    <w:rsid w:val="00E02E78"/>
    <w:rsid w:val="00E02EA5"/>
    <w:rsid w:val="00E03017"/>
    <w:rsid w:val="00E03128"/>
    <w:rsid w:val="00E03B98"/>
    <w:rsid w:val="00E04905"/>
    <w:rsid w:val="00E04A55"/>
    <w:rsid w:val="00E04CEB"/>
    <w:rsid w:val="00E05333"/>
    <w:rsid w:val="00E05B69"/>
    <w:rsid w:val="00E05BBB"/>
    <w:rsid w:val="00E060BC"/>
    <w:rsid w:val="00E061CD"/>
    <w:rsid w:val="00E063BC"/>
    <w:rsid w:val="00E0736F"/>
    <w:rsid w:val="00E075A9"/>
    <w:rsid w:val="00E075FA"/>
    <w:rsid w:val="00E07B50"/>
    <w:rsid w:val="00E1009F"/>
    <w:rsid w:val="00E11420"/>
    <w:rsid w:val="00E11E77"/>
    <w:rsid w:val="00E132FB"/>
    <w:rsid w:val="00E1337F"/>
    <w:rsid w:val="00E1468B"/>
    <w:rsid w:val="00E1486F"/>
    <w:rsid w:val="00E15944"/>
    <w:rsid w:val="00E16218"/>
    <w:rsid w:val="00E162F0"/>
    <w:rsid w:val="00E170B7"/>
    <w:rsid w:val="00E17233"/>
    <w:rsid w:val="00E177DD"/>
    <w:rsid w:val="00E17E0F"/>
    <w:rsid w:val="00E202E6"/>
    <w:rsid w:val="00E20843"/>
    <w:rsid w:val="00E20900"/>
    <w:rsid w:val="00E20AC6"/>
    <w:rsid w:val="00E20AFA"/>
    <w:rsid w:val="00E20C7F"/>
    <w:rsid w:val="00E212A2"/>
    <w:rsid w:val="00E214DA"/>
    <w:rsid w:val="00E215E0"/>
    <w:rsid w:val="00E21CFD"/>
    <w:rsid w:val="00E21FE6"/>
    <w:rsid w:val="00E2291A"/>
    <w:rsid w:val="00E2396E"/>
    <w:rsid w:val="00E239EF"/>
    <w:rsid w:val="00E24728"/>
    <w:rsid w:val="00E2701D"/>
    <w:rsid w:val="00E276AC"/>
    <w:rsid w:val="00E305B4"/>
    <w:rsid w:val="00E32072"/>
    <w:rsid w:val="00E3231D"/>
    <w:rsid w:val="00E32C92"/>
    <w:rsid w:val="00E32D51"/>
    <w:rsid w:val="00E33445"/>
    <w:rsid w:val="00E33AE9"/>
    <w:rsid w:val="00E34585"/>
    <w:rsid w:val="00E346BB"/>
    <w:rsid w:val="00E34A35"/>
    <w:rsid w:val="00E35DBC"/>
    <w:rsid w:val="00E36B2B"/>
    <w:rsid w:val="00E373B7"/>
    <w:rsid w:val="00E37C2F"/>
    <w:rsid w:val="00E37C34"/>
    <w:rsid w:val="00E40ED3"/>
    <w:rsid w:val="00E41011"/>
    <w:rsid w:val="00E410EE"/>
    <w:rsid w:val="00E4146C"/>
    <w:rsid w:val="00E414F5"/>
    <w:rsid w:val="00E41BC4"/>
    <w:rsid w:val="00E41C28"/>
    <w:rsid w:val="00E42BAD"/>
    <w:rsid w:val="00E42EC8"/>
    <w:rsid w:val="00E42FE3"/>
    <w:rsid w:val="00E431F3"/>
    <w:rsid w:val="00E44F96"/>
    <w:rsid w:val="00E4502F"/>
    <w:rsid w:val="00E45597"/>
    <w:rsid w:val="00E45D4C"/>
    <w:rsid w:val="00E45E86"/>
    <w:rsid w:val="00E46176"/>
    <w:rsid w:val="00E46308"/>
    <w:rsid w:val="00E4632C"/>
    <w:rsid w:val="00E464BC"/>
    <w:rsid w:val="00E46A09"/>
    <w:rsid w:val="00E4723D"/>
    <w:rsid w:val="00E47C67"/>
    <w:rsid w:val="00E504F9"/>
    <w:rsid w:val="00E50643"/>
    <w:rsid w:val="00E50E11"/>
    <w:rsid w:val="00E5122C"/>
    <w:rsid w:val="00E51629"/>
    <w:rsid w:val="00E51E17"/>
    <w:rsid w:val="00E52765"/>
    <w:rsid w:val="00E52DAB"/>
    <w:rsid w:val="00E52F43"/>
    <w:rsid w:val="00E53201"/>
    <w:rsid w:val="00E533A6"/>
    <w:rsid w:val="00E539B0"/>
    <w:rsid w:val="00E54E18"/>
    <w:rsid w:val="00E55994"/>
    <w:rsid w:val="00E559B1"/>
    <w:rsid w:val="00E55B93"/>
    <w:rsid w:val="00E561A0"/>
    <w:rsid w:val="00E562D9"/>
    <w:rsid w:val="00E578BB"/>
    <w:rsid w:val="00E57DAB"/>
    <w:rsid w:val="00E603C2"/>
    <w:rsid w:val="00E60606"/>
    <w:rsid w:val="00E60B3D"/>
    <w:rsid w:val="00E60C66"/>
    <w:rsid w:val="00E613A3"/>
    <w:rsid w:val="00E6164D"/>
    <w:rsid w:val="00E617EF"/>
    <w:rsid w:val="00E618C9"/>
    <w:rsid w:val="00E61FCD"/>
    <w:rsid w:val="00E62441"/>
    <w:rsid w:val="00E62710"/>
    <w:rsid w:val="00E62774"/>
    <w:rsid w:val="00E62C7D"/>
    <w:rsid w:val="00E6307C"/>
    <w:rsid w:val="00E636FA"/>
    <w:rsid w:val="00E6392D"/>
    <w:rsid w:val="00E63CFA"/>
    <w:rsid w:val="00E64B7E"/>
    <w:rsid w:val="00E65521"/>
    <w:rsid w:val="00E65A16"/>
    <w:rsid w:val="00E661F5"/>
    <w:rsid w:val="00E664F0"/>
    <w:rsid w:val="00E66C50"/>
    <w:rsid w:val="00E6735E"/>
    <w:rsid w:val="00E676A7"/>
    <w:rsid w:val="00E679D3"/>
    <w:rsid w:val="00E70B94"/>
    <w:rsid w:val="00E70F9B"/>
    <w:rsid w:val="00E71208"/>
    <w:rsid w:val="00E71324"/>
    <w:rsid w:val="00E71444"/>
    <w:rsid w:val="00E71B9C"/>
    <w:rsid w:val="00E71C91"/>
    <w:rsid w:val="00E720A1"/>
    <w:rsid w:val="00E726F9"/>
    <w:rsid w:val="00E72784"/>
    <w:rsid w:val="00E73C85"/>
    <w:rsid w:val="00E7429D"/>
    <w:rsid w:val="00E74B4A"/>
    <w:rsid w:val="00E755C7"/>
    <w:rsid w:val="00E75820"/>
    <w:rsid w:val="00E75C5D"/>
    <w:rsid w:val="00E75DDA"/>
    <w:rsid w:val="00E75E88"/>
    <w:rsid w:val="00E76300"/>
    <w:rsid w:val="00E7655A"/>
    <w:rsid w:val="00E773E8"/>
    <w:rsid w:val="00E7749A"/>
    <w:rsid w:val="00E776C2"/>
    <w:rsid w:val="00E810A4"/>
    <w:rsid w:val="00E8135C"/>
    <w:rsid w:val="00E81A47"/>
    <w:rsid w:val="00E82AE0"/>
    <w:rsid w:val="00E82B48"/>
    <w:rsid w:val="00E82BA7"/>
    <w:rsid w:val="00E82C26"/>
    <w:rsid w:val="00E82E60"/>
    <w:rsid w:val="00E8349F"/>
    <w:rsid w:val="00E837C9"/>
    <w:rsid w:val="00E83ADD"/>
    <w:rsid w:val="00E848CD"/>
    <w:rsid w:val="00E84F38"/>
    <w:rsid w:val="00E85191"/>
    <w:rsid w:val="00E85623"/>
    <w:rsid w:val="00E87441"/>
    <w:rsid w:val="00E91828"/>
    <w:rsid w:val="00E91837"/>
    <w:rsid w:val="00E9195A"/>
    <w:rsid w:val="00E91A4A"/>
    <w:rsid w:val="00E91C78"/>
    <w:rsid w:val="00E91ECE"/>
    <w:rsid w:val="00E91FAE"/>
    <w:rsid w:val="00E93B55"/>
    <w:rsid w:val="00E93CA1"/>
    <w:rsid w:val="00E93FAA"/>
    <w:rsid w:val="00E951CC"/>
    <w:rsid w:val="00E9653A"/>
    <w:rsid w:val="00E96B3F"/>
    <w:rsid w:val="00E96E3F"/>
    <w:rsid w:val="00E97534"/>
    <w:rsid w:val="00E97702"/>
    <w:rsid w:val="00E97BD0"/>
    <w:rsid w:val="00E97FB9"/>
    <w:rsid w:val="00EA0987"/>
    <w:rsid w:val="00EA0A1D"/>
    <w:rsid w:val="00EA0ADD"/>
    <w:rsid w:val="00EA1551"/>
    <w:rsid w:val="00EA1B5E"/>
    <w:rsid w:val="00EA1EB7"/>
    <w:rsid w:val="00EA2668"/>
    <w:rsid w:val="00EA270C"/>
    <w:rsid w:val="00EA275D"/>
    <w:rsid w:val="00EA2E97"/>
    <w:rsid w:val="00EA3F39"/>
    <w:rsid w:val="00EA4322"/>
    <w:rsid w:val="00EA4974"/>
    <w:rsid w:val="00EA5092"/>
    <w:rsid w:val="00EA5214"/>
    <w:rsid w:val="00EA532E"/>
    <w:rsid w:val="00EA5907"/>
    <w:rsid w:val="00EA5AAF"/>
    <w:rsid w:val="00EA61A0"/>
    <w:rsid w:val="00EA634F"/>
    <w:rsid w:val="00EA6407"/>
    <w:rsid w:val="00EA696D"/>
    <w:rsid w:val="00EA6ED8"/>
    <w:rsid w:val="00EA6F3B"/>
    <w:rsid w:val="00EA71C9"/>
    <w:rsid w:val="00EB0141"/>
    <w:rsid w:val="00EB06D9"/>
    <w:rsid w:val="00EB0F4C"/>
    <w:rsid w:val="00EB173A"/>
    <w:rsid w:val="00EB192B"/>
    <w:rsid w:val="00EB19C4"/>
    <w:rsid w:val="00EB19E3"/>
    <w:rsid w:val="00EB19ED"/>
    <w:rsid w:val="00EB1CAB"/>
    <w:rsid w:val="00EB2108"/>
    <w:rsid w:val="00EB23AD"/>
    <w:rsid w:val="00EB40F5"/>
    <w:rsid w:val="00EB42D2"/>
    <w:rsid w:val="00EB452E"/>
    <w:rsid w:val="00EB46D3"/>
    <w:rsid w:val="00EB4F11"/>
    <w:rsid w:val="00EB5990"/>
    <w:rsid w:val="00EB61B9"/>
    <w:rsid w:val="00EB6BA0"/>
    <w:rsid w:val="00EB71D5"/>
    <w:rsid w:val="00EB75C3"/>
    <w:rsid w:val="00EC0F5A"/>
    <w:rsid w:val="00EC1086"/>
    <w:rsid w:val="00EC20EA"/>
    <w:rsid w:val="00EC4265"/>
    <w:rsid w:val="00EC4569"/>
    <w:rsid w:val="00EC48E6"/>
    <w:rsid w:val="00EC4AF2"/>
    <w:rsid w:val="00EC4CEB"/>
    <w:rsid w:val="00EC53F6"/>
    <w:rsid w:val="00EC5CD2"/>
    <w:rsid w:val="00EC5D3E"/>
    <w:rsid w:val="00EC5E78"/>
    <w:rsid w:val="00EC659E"/>
    <w:rsid w:val="00EC6C48"/>
    <w:rsid w:val="00EC6E69"/>
    <w:rsid w:val="00EC7D48"/>
    <w:rsid w:val="00ED0154"/>
    <w:rsid w:val="00ED0251"/>
    <w:rsid w:val="00ED0565"/>
    <w:rsid w:val="00ED12E8"/>
    <w:rsid w:val="00ED13D2"/>
    <w:rsid w:val="00ED1957"/>
    <w:rsid w:val="00ED2072"/>
    <w:rsid w:val="00ED2690"/>
    <w:rsid w:val="00ED2AE0"/>
    <w:rsid w:val="00ED4A34"/>
    <w:rsid w:val="00ED4AD2"/>
    <w:rsid w:val="00ED5553"/>
    <w:rsid w:val="00ED5855"/>
    <w:rsid w:val="00ED5E36"/>
    <w:rsid w:val="00ED6961"/>
    <w:rsid w:val="00ED6D7B"/>
    <w:rsid w:val="00EE1392"/>
    <w:rsid w:val="00EE142D"/>
    <w:rsid w:val="00EE1BFC"/>
    <w:rsid w:val="00EE2226"/>
    <w:rsid w:val="00EE26DD"/>
    <w:rsid w:val="00EE372E"/>
    <w:rsid w:val="00EE4887"/>
    <w:rsid w:val="00EE4D71"/>
    <w:rsid w:val="00EE5FDA"/>
    <w:rsid w:val="00EE7461"/>
    <w:rsid w:val="00EE7F42"/>
    <w:rsid w:val="00EF0B96"/>
    <w:rsid w:val="00EF1106"/>
    <w:rsid w:val="00EF143F"/>
    <w:rsid w:val="00EF19FB"/>
    <w:rsid w:val="00EF1BC3"/>
    <w:rsid w:val="00EF27E3"/>
    <w:rsid w:val="00EF3486"/>
    <w:rsid w:val="00EF3B32"/>
    <w:rsid w:val="00EF47AF"/>
    <w:rsid w:val="00EF53B6"/>
    <w:rsid w:val="00EF53F1"/>
    <w:rsid w:val="00EF5C55"/>
    <w:rsid w:val="00EF60AF"/>
    <w:rsid w:val="00EF6609"/>
    <w:rsid w:val="00EF69F9"/>
    <w:rsid w:val="00EF6C9B"/>
    <w:rsid w:val="00EF7A34"/>
    <w:rsid w:val="00F005E5"/>
    <w:rsid w:val="00F00B73"/>
    <w:rsid w:val="00F018D8"/>
    <w:rsid w:val="00F01F3B"/>
    <w:rsid w:val="00F02E55"/>
    <w:rsid w:val="00F0300F"/>
    <w:rsid w:val="00F036A4"/>
    <w:rsid w:val="00F03C00"/>
    <w:rsid w:val="00F04282"/>
    <w:rsid w:val="00F0432C"/>
    <w:rsid w:val="00F04690"/>
    <w:rsid w:val="00F047DF"/>
    <w:rsid w:val="00F0501F"/>
    <w:rsid w:val="00F0504D"/>
    <w:rsid w:val="00F05415"/>
    <w:rsid w:val="00F05A76"/>
    <w:rsid w:val="00F05B81"/>
    <w:rsid w:val="00F06052"/>
    <w:rsid w:val="00F06171"/>
    <w:rsid w:val="00F0690F"/>
    <w:rsid w:val="00F06952"/>
    <w:rsid w:val="00F06A35"/>
    <w:rsid w:val="00F07463"/>
    <w:rsid w:val="00F07915"/>
    <w:rsid w:val="00F07AF2"/>
    <w:rsid w:val="00F1022A"/>
    <w:rsid w:val="00F1029D"/>
    <w:rsid w:val="00F115CA"/>
    <w:rsid w:val="00F118EB"/>
    <w:rsid w:val="00F11D01"/>
    <w:rsid w:val="00F11DE6"/>
    <w:rsid w:val="00F13554"/>
    <w:rsid w:val="00F142A9"/>
    <w:rsid w:val="00F14353"/>
    <w:rsid w:val="00F1469B"/>
    <w:rsid w:val="00F14817"/>
    <w:rsid w:val="00F1486F"/>
    <w:rsid w:val="00F148D4"/>
    <w:rsid w:val="00F14A2A"/>
    <w:rsid w:val="00F14C2E"/>
    <w:rsid w:val="00F14EBA"/>
    <w:rsid w:val="00F15086"/>
    <w:rsid w:val="00F1510F"/>
    <w:rsid w:val="00F15188"/>
    <w:rsid w:val="00F1533A"/>
    <w:rsid w:val="00F156F4"/>
    <w:rsid w:val="00F15705"/>
    <w:rsid w:val="00F159A4"/>
    <w:rsid w:val="00F15E5A"/>
    <w:rsid w:val="00F16868"/>
    <w:rsid w:val="00F170F1"/>
    <w:rsid w:val="00F17F0A"/>
    <w:rsid w:val="00F20754"/>
    <w:rsid w:val="00F207D4"/>
    <w:rsid w:val="00F2114B"/>
    <w:rsid w:val="00F2199D"/>
    <w:rsid w:val="00F22154"/>
    <w:rsid w:val="00F22228"/>
    <w:rsid w:val="00F22A83"/>
    <w:rsid w:val="00F22D34"/>
    <w:rsid w:val="00F22E93"/>
    <w:rsid w:val="00F23985"/>
    <w:rsid w:val="00F253DD"/>
    <w:rsid w:val="00F25846"/>
    <w:rsid w:val="00F2668F"/>
    <w:rsid w:val="00F2742F"/>
    <w:rsid w:val="00F2753B"/>
    <w:rsid w:val="00F275AC"/>
    <w:rsid w:val="00F27D46"/>
    <w:rsid w:val="00F30EEE"/>
    <w:rsid w:val="00F3106E"/>
    <w:rsid w:val="00F317BF"/>
    <w:rsid w:val="00F32100"/>
    <w:rsid w:val="00F32D13"/>
    <w:rsid w:val="00F33F8B"/>
    <w:rsid w:val="00F340B2"/>
    <w:rsid w:val="00F34506"/>
    <w:rsid w:val="00F34C87"/>
    <w:rsid w:val="00F36679"/>
    <w:rsid w:val="00F40321"/>
    <w:rsid w:val="00F40546"/>
    <w:rsid w:val="00F4069B"/>
    <w:rsid w:val="00F40C1A"/>
    <w:rsid w:val="00F41CDF"/>
    <w:rsid w:val="00F42878"/>
    <w:rsid w:val="00F42A55"/>
    <w:rsid w:val="00F42B64"/>
    <w:rsid w:val="00F42CA3"/>
    <w:rsid w:val="00F43390"/>
    <w:rsid w:val="00F4349C"/>
    <w:rsid w:val="00F43715"/>
    <w:rsid w:val="00F437F3"/>
    <w:rsid w:val="00F43EBA"/>
    <w:rsid w:val="00F443B2"/>
    <w:rsid w:val="00F445EE"/>
    <w:rsid w:val="00F448E6"/>
    <w:rsid w:val="00F44CE8"/>
    <w:rsid w:val="00F45534"/>
    <w:rsid w:val="00F455F7"/>
    <w:rsid w:val="00F458D8"/>
    <w:rsid w:val="00F46E96"/>
    <w:rsid w:val="00F47484"/>
    <w:rsid w:val="00F5017E"/>
    <w:rsid w:val="00F50194"/>
    <w:rsid w:val="00F50237"/>
    <w:rsid w:val="00F50326"/>
    <w:rsid w:val="00F50F24"/>
    <w:rsid w:val="00F512E7"/>
    <w:rsid w:val="00F512F9"/>
    <w:rsid w:val="00F5154C"/>
    <w:rsid w:val="00F51E22"/>
    <w:rsid w:val="00F52B37"/>
    <w:rsid w:val="00F52B86"/>
    <w:rsid w:val="00F53596"/>
    <w:rsid w:val="00F53BCB"/>
    <w:rsid w:val="00F5417D"/>
    <w:rsid w:val="00F545FC"/>
    <w:rsid w:val="00F54AD7"/>
    <w:rsid w:val="00F5503A"/>
    <w:rsid w:val="00F5559B"/>
    <w:rsid w:val="00F55BA8"/>
    <w:rsid w:val="00F55DB1"/>
    <w:rsid w:val="00F56ACA"/>
    <w:rsid w:val="00F56F80"/>
    <w:rsid w:val="00F5733E"/>
    <w:rsid w:val="00F57415"/>
    <w:rsid w:val="00F57420"/>
    <w:rsid w:val="00F575AF"/>
    <w:rsid w:val="00F57ECC"/>
    <w:rsid w:val="00F600FE"/>
    <w:rsid w:val="00F60DD5"/>
    <w:rsid w:val="00F62995"/>
    <w:rsid w:val="00F62E4D"/>
    <w:rsid w:val="00F6345B"/>
    <w:rsid w:val="00F634E7"/>
    <w:rsid w:val="00F63AEE"/>
    <w:rsid w:val="00F63EB4"/>
    <w:rsid w:val="00F640DB"/>
    <w:rsid w:val="00F641E6"/>
    <w:rsid w:val="00F65340"/>
    <w:rsid w:val="00F653F8"/>
    <w:rsid w:val="00F65B21"/>
    <w:rsid w:val="00F66116"/>
    <w:rsid w:val="00F663D7"/>
    <w:rsid w:val="00F667DB"/>
    <w:rsid w:val="00F668FB"/>
    <w:rsid w:val="00F66977"/>
    <w:rsid w:val="00F66A47"/>
    <w:rsid w:val="00F66B34"/>
    <w:rsid w:val="00F675B9"/>
    <w:rsid w:val="00F67F9E"/>
    <w:rsid w:val="00F70084"/>
    <w:rsid w:val="00F700EF"/>
    <w:rsid w:val="00F706C7"/>
    <w:rsid w:val="00F711C9"/>
    <w:rsid w:val="00F71886"/>
    <w:rsid w:val="00F71916"/>
    <w:rsid w:val="00F71BB8"/>
    <w:rsid w:val="00F71E2B"/>
    <w:rsid w:val="00F72736"/>
    <w:rsid w:val="00F737B3"/>
    <w:rsid w:val="00F74C59"/>
    <w:rsid w:val="00F74E8E"/>
    <w:rsid w:val="00F75282"/>
    <w:rsid w:val="00F75AFE"/>
    <w:rsid w:val="00F75C3A"/>
    <w:rsid w:val="00F75F5D"/>
    <w:rsid w:val="00F760F2"/>
    <w:rsid w:val="00F774A3"/>
    <w:rsid w:val="00F77551"/>
    <w:rsid w:val="00F77923"/>
    <w:rsid w:val="00F80640"/>
    <w:rsid w:val="00F80FE8"/>
    <w:rsid w:val="00F81139"/>
    <w:rsid w:val="00F817F9"/>
    <w:rsid w:val="00F822C3"/>
    <w:rsid w:val="00F8243C"/>
    <w:rsid w:val="00F827FE"/>
    <w:rsid w:val="00F82DA1"/>
    <w:rsid w:val="00F82E30"/>
    <w:rsid w:val="00F8313F"/>
    <w:rsid w:val="00F831CB"/>
    <w:rsid w:val="00F83328"/>
    <w:rsid w:val="00F84333"/>
    <w:rsid w:val="00F848A3"/>
    <w:rsid w:val="00F84ACF"/>
    <w:rsid w:val="00F85742"/>
    <w:rsid w:val="00F85BF8"/>
    <w:rsid w:val="00F8634E"/>
    <w:rsid w:val="00F871CE"/>
    <w:rsid w:val="00F87802"/>
    <w:rsid w:val="00F90B79"/>
    <w:rsid w:val="00F9273B"/>
    <w:rsid w:val="00F92C0A"/>
    <w:rsid w:val="00F92EEB"/>
    <w:rsid w:val="00F93CC2"/>
    <w:rsid w:val="00F93F23"/>
    <w:rsid w:val="00F9415B"/>
    <w:rsid w:val="00F9421B"/>
    <w:rsid w:val="00F95FB8"/>
    <w:rsid w:val="00F96027"/>
    <w:rsid w:val="00F9654C"/>
    <w:rsid w:val="00F96669"/>
    <w:rsid w:val="00F971DC"/>
    <w:rsid w:val="00F979CE"/>
    <w:rsid w:val="00F97B39"/>
    <w:rsid w:val="00FA00CB"/>
    <w:rsid w:val="00FA0EA8"/>
    <w:rsid w:val="00FA1086"/>
    <w:rsid w:val="00FA1302"/>
    <w:rsid w:val="00FA13C2"/>
    <w:rsid w:val="00FA15C1"/>
    <w:rsid w:val="00FA18CF"/>
    <w:rsid w:val="00FA33E1"/>
    <w:rsid w:val="00FA44D2"/>
    <w:rsid w:val="00FA482D"/>
    <w:rsid w:val="00FA51F0"/>
    <w:rsid w:val="00FA58A6"/>
    <w:rsid w:val="00FA65B0"/>
    <w:rsid w:val="00FA6945"/>
    <w:rsid w:val="00FA710C"/>
    <w:rsid w:val="00FA7E58"/>
    <w:rsid w:val="00FA7F91"/>
    <w:rsid w:val="00FB006F"/>
    <w:rsid w:val="00FB03D7"/>
    <w:rsid w:val="00FB0C2D"/>
    <w:rsid w:val="00FB0E2B"/>
    <w:rsid w:val="00FB100D"/>
    <w:rsid w:val="00FB121C"/>
    <w:rsid w:val="00FB1B43"/>
    <w:rsid w:val="00FB1CDD"/>
    <w:rsid w:val="00FB1FBF"/>
    <w:rsid w:val="00FB22A0"/>
    <w:rsid w:val="00FB2674"/>
    <w:rsid w:val="00FB2C2F"/>
    <w:rsid w:val="00FB305C"/>
    <w:rsid w:val="00FB387A"/>
    <w:rsid w:val="00FB3C8B"/>
    <w:rsid w:val="00FB4A8B"/>
    <w:rsid w:val="00FB4F70"/>
    <w:rsid w:val="00FB59DC"/>
    <w:rsid w:val="00FB64DF"/>
    <w:rsid w:val="00FB68D5"/>
    <w:rsid w:val="00FB6A8D"/>
    <w:rsid w:val="00FB6BD9"/>
    <w:rsid w:val="00FB7A8A"/>
    <w:rsid w:val="00FC0545"/>
    <w:rsid w:val="00FC08C4"/>
    <w:rsid w:val="00FC24C4"/>
    <w:rsid w:val="00FC256F"/>
    <w:rsid w:val="00FC2E3D"/>
    <w:rsid w:val="00FC2EC8"/>
    <w:rsid w:val="00FC3156"/>
    <w:rsid w:val="00FC3BDE"/>
    <w:rsid w:val="00FC3DAE"/>
    <w:rsid w:val="00FC5AE8"/>
    <w:rsid w:val="00FC6E6C"/>
    <w:rsid w:val="00FC7200"/>
    <w:rsid w:val="00FC73D2"/>
    <w:rsid w:val="00FC73E2"/>
    <w:rsid w:val="00FC73F3"/>
    <w:rsid w:val="00FC781B"/>
    <w:rsid w:val="00FD0454"/>
    <w:rsid w:val="00FD058E"/>
    <w:rsid w:val="00FD0DB3"/>
    <w:rsid w:val="00FD1A2F"/>
    <w:rsid w:val="00FD1DBE"/>
    <w:rsid w:val="00FD25A7"/>
    <w:rsid w:val="00FD26DD"/>
    <w:rsid w:val="00FD27B6"/>
    <w:rsid w:val="00FD3689"/>
    <w:rsid w:val="00FD3D4A"/>
    <w:rsid w:val="00FD42A3"/>
    <w:rsid w:val="00FD4859"/>
    <w:rsid w:val="00FD4BBE"/>
    <w:rsid w:val="00FD585B"/>
    <w:rsid w:val="00FD5A4C"/>
    <w:rsid w:val="00FD5C3E"/>
    <w:rsid w:val="00FD5D66"/>
    <w:rsid w:val="00FD6781"/>
    <w:rsid w:val="00FD6D35"/>
    <w:rsid w:val="00FD713A"/>
    <w:rsid w:val="00FD7468"/>
    <w:rsid w:val="00FD7CE0"/>
    <w:rsid w:val="00FE0B3B"/>
    <w:rsid w:val="00FE1099"/>
    <w:rsid w:val="00FE1BE2"/>
    <w:rsid w:val="00FE1DD2"/>
    <w:rsid w:val="00FE23A6"/>
    <w:rsid w:val="00FE2562"/>
    <w:rsid w:val="00FE26A6"/>
    <w:rsid w:val="00FE28C6"/>
    <w:rsid w:val="00FE31E4"/>
    <w:rsid w:val="00FE32B5"/>
    <w:rsid w:val="00FE371F"/>
    <w:rsid w:val="00FE3B5E"/>
    <w:rsid w:val="00FE43C3"/>
    <w:rsid w:val="00FE4A50"/>
    <w:rsid w:val="00FE4B6C"/>
    <w:rsid w:val="00FE52CC"/>
    <w:rsid w:val="00FE5389"/>
    <w:rsid w:val="00FE5500"/>
    <w:rsid w:val="00FE592E"/>
    <w:rsid w:val="00FE5ED1"/>
    <w:rsid w:val="00FE7157"/>
    <w:rsid w:val="00FE730A"/>
    <w:rsid w:val="00FE7806"/>
    <w:rsid w:val="00FF0B01"/>
    <w:rsid w:val="00FF0C56"/>
    <w:rsid w:val="00FF157F"/>
    <w:rsid w:val="00FF167F"/>
    <w:rsid w:val="00FF1DD7"/>
    <w:rsid w:val="00FF3979"/>
    <w:rsid w:val="00FF4453"/>
    <w:rsid w:val="00FF4AAF"/>
    <w:rsid w:val="00FF5505"/>
    <w:rsid w:val="00FF63B7"/>
    <w:rsid w:val="00FF643B"/>
    <w:rsid w:val="00FF687F"/>
    <w:rsid w:val="00FF6DB2"/>
    <w:rsid w:val="00FF6F95"/>
    <w:rsid w:val="00FF703A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4D6839"/>
  <w15:docId w15:val="{FC4AFF89-B333-490F-800F-2775492D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C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E6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aliases w:val="Normalny PDST,lp1,Preambuła,HŁ_Bullet1"/>
    <w:basedOn w:val="Normalny"/>
    <w:uiPriority w:val="34"/>
    <w:qFormat/>
    <w:rsid w:val="00F050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0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0501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0501F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0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0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01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E64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424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4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9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8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177131-AC48-4FD5-BE2D-4B6A78FA30E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C17C586-4280-4283-94D0-AA09E0B0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5</Pages>
  <Words>1522</Words>
  <Characters>9861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Admin</dc:creator>
  <cp:keywords>#[Ogólne]#</cp:keywords>
  <dc:description/>
  <cp:lastModifiedBy>Kołakowska Iwona</cp:lastModifiedBy>
  <cp:revision>3</cp:revision>
  <cp:lastPrinted>2023-12-15T13:17:00Z</cp:lastPrinted>
  <dcterms:created xsi:type="dcterms:W3CDTF">2023-12-28T12:46:00Z</dcterms:created>
  <dcterms:modified xsi:type="dcterms:W3CDTF">2023-12-28T12:47:00Z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3173f46d-e610-4f2b-a9be-49423acee13d</vt:lpwstr>
  </property>
  <property fmtid="{D5CDD505-2E9C-101B-9397-08002B2CF9AE}" pid="5" name="bjSaver">
    <vt:lpwstr>aTTzTFwX6TvOu6q1KpATrM3X4ppjQ1j3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7" name="bjDocumentLabelXML-0">
    <vt:lpwstr>ames.com/2008/01/sie/internal/label"&gt;&lt;element uid="43bb6f90-9fd1-4897-ac60-32a10e88c35a" value="" /&gt;&lt;/sisl&gt;</vt:lpwstr>
  </property>
  <property fmtid="{D5CDD505-2E9C-101B-9397-08002B2CF9AE}" pid="8" name="bjDocumentSecurityLabel">
    <vt:lpwstr>[ Klasyfikacja: [Ogólne]]</vt:lpwstr>
  </property>
</Properties>
</file>