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D29A2" w14:textId="718FECFC" w:rsidR="004B75AD" w:rsidRPr="00634625" w:rsidRDefault="004B75AD" w:rsidP="004B75AD">
      <w:pPr>
        <w:pStyle w:val="OZNPROJEKTUwskazaniedatylubwersjiprojektu"/>
        <w:rPr>
          <w:rFonts w:cs="Times New Roman"/>
        </w:rPr>
      </w:pPr>
      <w:r w:rsidRPr="00634625">
        <w:rPr>
          <w:rFonts w:cs="Times New Roman"/>
        </w:rPr>
        <w:t>Projekt</w:t>
      </w:r>
    </w:p>
    <w:p w14:paraId="03F93CA2" w14:textId="77777777" w:rsidR="004B75AD" w:rsidRPr="00B93BE4" w:rsidRDefault="004B75AD" w:rsidP="00B93BE4">
      <w:pPr>
        <w:pStyle w:val="OZNRODZAKTUtznustawalubrozporzdzenieiorganwydajcy"/>
      </w:pPr>
      <w:r w:rsidRPr="00B93BE4">
        <w:t>USTAWA</w:t>
      </w:r>
    </w:p>
    <w:p w14:paraId="0B97D278" w14:textId="3983709D" w:rsidR="004B75AD" w:rsidRPr="001414BA" w:rsidRDefault="004B75AD" w:rsidP="001414BA">
      <w:pPr>
        <w:pStyle w:val="DATAAKTUdatauchwalenialubwydaniaaktu"/>
      </w:pPr>
      <w:r w:rsidRPr="001414BA">
        <w:t xml:space="preserve">z dnia </w:t>
      </w:r>
    </w:p>
    <w:p w14:paraId="5A72013C" w14:textId="77777777" w:rsidR="004B75AD" w:rsidRPr="001414BA" w:rsidRDefault="004B75AD" w:rsidP="001414BA">
      <w:pPr>
        <w:pStyle w:val="TYTUAKTUprzedmiotregulacjiustawylubrozporzdzenia"/>
      </w:pPr>
      <w:r w:rsidRPr="001414BA">
        <w:t>o zmianie ustawy – Kodeks pracy oraz niektórych innych ustaw</w:t>
      </w:r>
      <w:r w:rsidRPr="00D81F3C">
        <w:rPr>
          <w:rStyle w:val="Odwoanieprzypisudolnego"/>
          <w:rFonts w:ascii="Times New Roman" w:hAnsi="Times New Roman"/>
        </w:rPr>
        <w:footnoteReference w:id="1"/>
      </w:r>
      <w:r w:rsidRPr="00D81F3C">
        <w:rPr>
          <w:rStyle w:val="IGindeksgrny"/>
          <w:rFonts w:ascii="Times New Roman" w:hAnsi="Times New Roman" w:cs="Times New Roman"/>
        </w:rPr>
        <w:t>)</w:t>
      </w:r>
    </w:p>
    <w:p w14:paraId="62A64B1D" w14:textId="7E87EF04" w:rsidR="004B75AD" w:rsidRPr="001414BA" w:rsidRDefault="004B75AD" w:rsidP="001414BA">
      <w:pPr>
        <w:pStyle w:val="ARTartustawynprozporzdzenia"/>
      </w:pPr>
      <w:r w:rsidRPr="00D81F3C">
        <w:rPr>
          <w:rStyle w:val="Ppogrubienie"/>
          <w:rFonts w:ascii="Times New Roman" w:hAnsi="Times New Roman" w:cs="Times New Roman"/>
        </w:rPr>
        <w:t>Art.</w:t>
      </w:r>
      <w:r w:rsidR="008D4342">
        <w:rPr>
          <w:rStyle w:val="Ppogrubienie"/>
        </w:rPr>
        <w:t> </w:t>
      </w:r>
      <w:r w:rsidRPr="00D81F3C">
        <w:rPr>
          <w:rStyle w:val="Ppogrubienie"/>
          <w:rFonts w:ascii="Times New Roman" w:hAnsi="Times New Roman" w:cs="Times New Roman"/>
        </w:rPr>
        <w:t>1.</w:t>
      </w:r>
      <w:r w:rsidR="008D4342">
        <w:t> </w:t>
      </w:r>
      <w:r w:rsidRPr="001414BA">
        <w:t xml:space="preserve">W ustawie z dnia 26 czerwca 1974 r. </w:t>
      </w:r>
      <w:bookmarkStart w:id="0" w:name="_Hlk182409991"/>
      <w:r w:rsidRPr="001414BA">
        <w:t>–</w:t>
      </w:r>
      <w:bookmarkEnd w:id="0"/>
      <w:r w:rsidRPr="001414BA">
        <w:t xml:space="preserve"> Kodeks pracy (Dz. U. z 2025 r. poz. 277</w:t>
      </w:r>
      <w:r w:rsidR="00D37DFC">
        <w:t xml:space="preserve"> i 807</w:t>
      </w:r>
      <w:r w:rsidRPr="001414BA">
        <w:t>) wprowadza si</w:t>
      </w:r>
      <w:r w:rsidRPr="001414BA">
        <w:rPr>
          <w:rFonts w:hint="eastAsia"/>
        </w:rPr>
        <w:t>ę</w:t>
      </w:r>
      <w:r w:rsidRPr="001414BA">
        <w:t xml:space="preserve"> nast</w:t>
      </w:r>
      <w:r w:rsidRPr="001414BA">
        <w:rPr>
          <w:rFonts w:hint="eastAsia"/>
        </w:rPr>
        <w:t>ę</w:t>
      </w:r>
      <w:r w:rsidRPr="001414BA">
        <w:t>puj</w:t>
      </w:r>
      <w:r w:rsidRPr="001414BA">
        <w:rPr>
          <w:rFonts w:hint="eastAsia"/>
        </w:rPr>
        <w:t>ą</w:t>
      </w:r>
      <w:r w:rsidRPr="001414BA">
        <w:t>ce zmiany:</w:t>
      </w:r>
    </w:p>
    <w:p w14:paraId="209C7C17" w14:textId="3FE95B92" w:rsidR="004B75AD" w:rsidRPr="001414BA" w:rsidRDefault="004B75AD" w:rsidP="001414BA">
      <w:pPr>
        <w:pStyle w:val="PKTpunkt"/>
      </w:pPr>
      <w:r w:rsidRPr="001414BA">
        <w:t>1)</w:t>
      </w:r>
      <w:r w:rsidR="00385441" w:rsidRPr="001414BA">
        <w:tab/>
      </w:r>
      <w:r w:rsidRPr="001414BA">
        <w:t>art. 302 otrzymuje brzmienie:</w:t>
      </w:r>
    </w:p>
    <w:p w14:paraId="2E514F0E" w14:textId="766AD843" w:rsidR="004B75AD" w:rsidRPr="001414BA" w:rsidRDefault="004B75AD" w:rsidP="001414BA">
      <w:pPr>
        <w:pStyle w:val="ZARTzmartartykuempunktem"/>
      </w:pPr>
      <w:r w:rsidRPr="001414BA">
        <w:t>„Art. 302. Do okresu zatrudnienia wlicza si</w:t>
      </w:r>
      <w:r w:rsidRPr="001414BA">
        <w:rPr>
          <w:rFonts w:hint="eastAsia"/>
        </w:rPr>
        <w:t>ę</w:t>
      </w:r>
      <w:r w:rsidRPr="001414BA">
        <w:t xml:space="preserve"> okres s</w:t>
      </w:r>
      <w:r w:rsidRPr="001414BA">
        <w:rPr>
          <w:rFonts w:hint="eastAsia"/>
        </w:rPr>
        <w:t>ł</w:t>
      </w:r>
      <w:r w:rsidRPr="001414BA">
        <w:t>u</w:t>
      </w:r>
      <w:r w:rsidRPr="001414BA">
        <w:rPr>
          <w:rFonts w:hint="eastAsia"/>
        </w:rPr>
        <w:t>ż</w:t>
      </w:r>
      <w:r w:rsidRPr="001414BA">
        <w:t>by w Policji, Urz</w:t>
      </w:r>
      <w:r w:rsidRPr="001414BA">
        <w:rPr>
          <w:rFonts w:hint="eastAsia"/>
        </w:rPr>
        <w:t>ę</w:t>
      </w:r>
      <w:r w:rsidRPr="001414BA">
        <w:t>dzie Ochrony Pa</w:t>
      </w:r>
      <w:r w:rsidRPr="001414BA">
        <w:rPr>
          <w:rFonts w:hint="eastAsia"/>
        </w:rPr>
        <w:t>ń</w:t>
      </w:r>
      <w:r w:rsidRPr="001414BA">
        <w:t>stwa, Agencji Bezpiecze</w:t>
      </w:r>
      <w:r w:rsidRPr="001414BA">
        <w:rPr>
          <w:rFonts w:hint="eastAsia"/>
        </w:rPr>
        <w:t>ń</w:t>
      </w:r>
      <w:r w:rsidRPr="001414BA">
        <w:t>stwa Wewn</w:t>
      </w:r>
      <w:r w:rsidRPr="001414BA">
        <w:rPr>
          <w:rFonts w:hint="eastAsia"/>
        </w:rPr>
        <w:t>ę</w:t>
      </w:r>
      <w:r w:rsidRPr="001414BA">
        <w:t>trznego, Agencji Wywiadu, S</w:t>
      </w:r>
      <w:r w:rsidRPr="001414BA">
        <w:rPr>
          <w:rFonts w:hint="eastAsia"/>
        </w:rPr>
        <w:t>ł</w:t>
      </w:r>
      <w:r w:rsidRPr="001414BA">
        <w:t>u</w:t>
      </w:r>
      <w:r w:rsidRPr="001414BA">
        <w:rPr>
          <w:rFonts w:hint="eastAsia"/>
        </w:rPr>
        <w:t>ż</w:t>
      </w:r>
      <w:r w:rsidRPr="001414BA">
        <w:t>bie Kontrwywiadu Wojskowego, S</w:t>
      </w:r>
      <w:r w:rsidRPr="001414BA">
        <w:rPr>
          <w:rFonts w:hint="eastAsia"/>
        </w:rPr>
        <w:t>ł</w:t>
      </w:r>
      <w:r w:rsidRPr="001414BA">
        <w:t>u</w:t>
      </w:r>
      <w:r w:rsidRPr="001414BA">
        <w:rPr>
          <w:rFonts w:hint="eastAsia"/>
        </w:rPr>
        <w:t>ż</w:t>
      </w:r>
      <w:r w:rsidRPr="001414BA">
        <w:t>bie Wywiadu Wojskowego, Centralnym Biurze Antykorupcyjnym, Biurze Ochrony Rz</w:t>
      </w:r>
      <w:r w:rsidRPr="001414BA">
        <w:rPr>
          <w:rFonts w:hint="eastAsia"/>
        </w:rPr>
        <w:t>ą</w:t>
      </w:r>
      <w:r w:rsidRPr="001414BA">
        <w:t>du, S</w:t>
      </w:r>
      <w:r w:rsidRPr="001414BA">
        <w:rPr>
          <w:rFonts w:hint="eastAsia"/>
        </w:rPr>
        <w:t>ł</w:t>
      </w:r>
      <w:r w:rsidRPr="001414BA">
        <w:t>u</w:t>
      </w:r>
      <w:r w:rsidRPr="001414BA">
        <w:rPr>
          <w:rFonts w:hint="eastAsia"/>
        </w:rPr>
        <w:t>ż</w:t>
      </w:r>
      <w:r w:rsidRPr="001414BA">
        <w:t>bie Ochrony Pa</w:t>
      </w:r>
      <w:r w:rsidRPr="001414BA">
        <w:rPr>
          <w:rFonts w:hint="eastAsia"/>
        </w:rPr>
        <w:t>ń</w:t>
      </w:r>
      <w:r w:rsidRPr="001414BA">
        <w:t>stwa, S</w:t>
      </w:r>
      <w:r w:rsidRPr="001414BA">
        <w:rPr>
          <w:rFonts w:hint="eastAsia"/>
        </w:rPr>
        <w:t>ł</w:t>
      </w:r>
      <w:r w:rsidRPr="001414BA">
        <w:t>u</w:t>
      </w:r>
      <w:r w:rsidRPr="001414BA">
        <w:rPr>
          <w:rFonts w:hint="eastAsia"/>
        </w:rPr>
        <w:t>ż</w:t>
      </w:r>
      <w:r w:rsidRPr="001414BA">
        <w:t>bie Wi</w:t>
      </w:r>
      <w:r w:rsidRPr="001414BA">
        <w:rPr>
          <w:rFonts w:hint="eastAsia"/>
        </w:rPr>
        <w:t>ę</w:t>
      </w:r>
      <w:r w:rsidRPr="001414BA">
        <w:t>ziennej, Stra</w:t>
      </w:r>
      <w:r w:rsidRPr="001414BA">
        <w:rPr>
          <w:rFonts w:hint="eastAsia"/>
        </w:rPr>
        <w:t>ż</w:t>
      </w:r>
      <w:r w:rsidRPr="001414BA">
        <w:t>y Granicznej, Pa</w:t>
      </w:r>
      <w:r w:rsidRPr="001414BA">
        <w:rPr>
          <w:rFonts w:hint="eastAsia"/>
        </w:rPr>
        <w:t>ń</w:t>
      </w:r>
      <w:r w:rsidRPr="001414BA">
        <w:t>stwowej Stra</w:t>
      </w:r>
      <w:r w:rsidRPr="001414BA">
        <w:rPr>
          <w:rFonts w:hint="eastAsia"/>
        </w:rPr>
        <w:t>ż</w:t>
      </w:r>
      <w:r w:rsidRPr="001414BA">
        <w:t>y Po</w:t>
      </w:r>
      <w:r w:rsidRPr="001414BA">
        <w:rPr>
          <w:rFonts w:hint="eastAsia"/>
        </w:rPr>
        <w:t>ż</w:t>
      </w:r>
      <w:r w:rsidRPr="001414BA">
        <w:t>arnej, Stra</w:t>
      </w:r>
      <w:r w:rsidRPr="001414BA">
        <w:rPr>
          <w:rFonts w:hint="eastAsia"/>
        </w:rPr>
        <w:t>ż</w:t>
      </w:r>
      <w:r w:rsidRPr="001414BA">
        <w:t>y Marsza</w:t>
      </w:r>
      <w:r w:rsidRPr="001414BA">
        <w:rPr>
          <w:rFonts w:hint="eastAsia"/>
        </w:rPr>
        <w:t>ł</w:t>
      </w:r>
      <w:r w:rsidRPr="001414BA">
        <w:t>kowskiej i S</w:t>
      </w:r>
      <w:r w:rsidRPr="001414BA">
        <w:rPr>
          <w:rFonts w:hint="eastAsia"/>
        </w:rPr>
        <w:t>ł</w:t>
      </w:r>
      <w:r w:rsidRPr="001414BA">
        <w:t>u</w:t>
      </w:r>
      <w:r w:rsidRPr="001414BA">
        <w:rPr>
          <w:rFonts w:hint="eastAsia"/>
        </w:rPr>
        <w:t>ż</w:t>
      </w:r>
      <w:r w:rsidRPr="001414BA">
        <w:t>bie Celno-Skarbowej w zakresie i na zasadach przewidzianych odr</w:t>
      </w:r>
      <w:r w:rsidRPr="001414BA">
        <w:rPr>
          <w:rFonts w:hint="eastAsia"/>
        </w:rPr>
        <w:t>ę</w:t>
      </w:r>
      <w:r w:rsidRPr="001414BA">
        <w:t>bnymi przepisami.”;</w:t>
      </w:r>
    </w:p>
    <w:p w14:paraId="0052979E" w14:textId="7BF77594" w:rsidR="004B75AD" w:rsidRPr="001414BA" w:rsidRDefault="004B75AD" w:rsidP="001414BA">
      <w:pPr>
        <w:pStyle w:val="PKTpunkt"/>
      </w:pPr>
      <w:r w:rsidRPr="001414BA">
        <w:t>2)</w:t>
      </w:r>
      <w:r w:rsidR="00385441" w:rsidRPr="001414BA">
        <w:tab/>
      </w:r>
      <w:r w:rsidRPr="001414BA">
        <w:t>po art. 302 dodaje si</w:t>
      </w:r>
      <w:r w:rsidRPr="001414BA">
        <w:rPr>
          <w:rFonts w:hint="eastAsia"/>
        </w:rPr>
        <w:t>ę</w:t>
      </w:r>
      <w:r w:rsidRPr="001414BA">
        <w:t xml:space="preserve"> art. 302</w:t>
      </w:r>
      <w:r w:rsidRPr="00D81F3C">
        <w:rPr>
          <w:rStyle w:val="IGindeksgrny"/>
          <w:rFonts w:ascii="Times New Roman" w:hAnsi="Times New Roman" w:cs="Times New Roman"/>
        </w:rPr>
        <w:t>1</w:t>
      </w:r>
      <w:r w:rsidRPr="001414BA">
        <w:t xml:space="preserve"> i art. 302</w:t>
      </w:r>
      <w:r w:rsidRPr="00D81F3C">
        <w:rPr>
          <w:rStyle w:val="IGindeksgrny"/>
          <w:rFonts w:ascii="Times New Roman" w:hAnsi="Times New Roman" w:cs="Times New Roman"/>
        </w:rPr>
        <w:t>2</w:t>
      </w:r>
      <w:r w:rsidRPr="001414BA">
        <w:t xml:space="preserve"> w brzmieniu:</w:t>
      </w:r>
    </w:p>
    <w:p w14:paraId="7B8F3F78" w14:textId="483F9084" w:rsidR="004B75AD" w:rsidRPr="001414BA" w:rsidRDefault="004B75AD" w:rsidP="001414BA">
      <w:pPr>
        <w:pStyle w:val="ZARTzmartartykuempunktem"/>
      </w:pPr>
      <w:r w:rsidRPr="001414BA">
        <w:t>„Art. 302</w:t>
      </w:r>
      <w:r w:rsidRPr="00D81F3C">
        <w:rPr>
          <w:rStyle w:val="IGindeksgrny"/>
          <w:rFonts w:ascii="Times New Roman" w:hAnsi="Times New Roman" w:cs="Times New Roman"/>
        </w:rPr>
        <w:t>1</w:t>
      </w:r>
      <w:r w:rsidRPr="001414BA">
        <w:t>. § 1. Do okresu zatrudnienia wlicza si</w:t>
      </w:r>
      <w:r w:rsidRPr="001414BA">
        <w:rPr>
          <w:rFonts w:hint="eastAsia"/>
        </w:rPr>
        <w:t>ę</w:t>
      </w:r>
      <w:r w:rsidRPr="001414BA">
        <w:t xml:space="preserve"> okresy prowadzenia przez osob</w:t>
      </w:r>
      <w:r w:rsidRPr="001414BA">
        <w:rPr>
          <w:rFonts w:hint="eastAsia"/>
        </w:rPr>
        <w:t>ę</w:t>
      </w:r>
      <w:r w:rsidRPr="001414BA">
        <w:t xml:space="preserve"> fizyczn</w:t>
      </w:r>
      <w:r w:rsidRPr="001414BA">
        <w:rPr>
          <w:rFonts w:hint="eastAsia"/>
        </w:rPr>
        <w:t>ą</w:t>
      </w:r>
      <w:r w:rsidRPr="001414BA">
        <w:t xml:space="preserve"> pozarolniczej dzia</w:t>
      </w:r>
      <w:r w:rsidRPr="001414BA">
        <w:rPr>
          <w:rFonts w:hint="eastAsia"/>
        </w:rPr>
        <w:t>ł</w:t>
      </w:r>
      <w:r w:rsidRPr="001414BA">
        <w:t>alno</w:t>
      </w:r>
      <w:r w:rsidRPr="001414BA">
        <w:rPr>
          <w:rFonts w:hint="eastAsia"/>
        </w:rPr>
        <w:t>ś</w:t>
      </w:r>
      <w:r w:rsidRPr="001414BA">
        <w:t>ci</w:t>
      </w:r>
      <w:r w:rsidR="00E4180F" w:rsidRPr="001414BA">
        <w:t>, o której mowa w art. 8 ust.</w:t>
      </w:r>
      <w:r w:rsidR="00BF5F8E" w:rsidRPr="001414BA">
        <w:t xml:space="preserve"> 6</w:t>
      </w:r>
      <w:r w:rsidR="00435851" w:rsidRPr="001414BA">
        <w:t xml:space="preserve"> </w:t>
      </w:r>
      <w:r w:rsidRPr="001414BA">
        <w:t>ustawy z dnia 13 pa</w:t>
      </w:r>
      <w:r w:rsidRPr="001414BA">
        <w:rPr>
          <w:rFonts w:hint="eastAsia"/>
        </w:rPr>
        <w:t>ź</w:t>
      </w:r>
      <w:r w:rsidRPr="001414BA">
        <w:t>dziernika 1998 r. o systemie ubezpiecze</w:t>
      </w:r>
      <w:r w:rsidRPr="001414BA">
        <w:rPr>
          <w:rFonts w:hint="eastAsia"/>
        </w:rPr>
        <w:t>ń</w:t>
      </w:r>
      <w:r w:rsidRPr="001414BA">
        <w:t xml:space="preserve"> spo</w:t>
      </w:r>
      <w:r w:rsidRPr="001414BA">
        <w:rPr>
          <w:rFonts w:hint="eastAsia"/>
        </w:rPr>
        <w:t>ł</w:t>
      </w:r>
      <w:r w:rsidRPr="001414BA">
        <w:t>ecznych</w:t>
      </w:r>
      <w:r w:rsidR="006C1EC8" w:rsidRPr="001414BA">
        <w:t>,</w:t>
      </w:r>
      <w:r w:rsidRPr="001414BA">
        <w:t xml:space="preserve"> </w:t>
      </w:r>
      <w:bookmarkStart w:id="1" w:name="_Hlk201057034"/>
      <w:r w:rsidRPr="001414BA">
        <w:t>oraz okresy pozostawania osob</w:t>
      </w:r>
      <w:r w:rsidRPr="001414BA">
        <w:rPr>
          <w:rFonts w:hint="eastAsia"/>
        </w:rPr>
        <w:t>ą</w:t>
      </w:r>
      <w:r w:rsidRPr="001414BA">
        <w:t xml:space="preserve"> wspó</w:t>
      </w:r>
      <w:r w:rsidRPr="001414BA">
        <w:rPr>
          <w:rFonts w:hint="eastAsia"/>
        </w:rPr>
        <w:t>ł</w:t>
      </w:r>
      <w:r w:rsidRPr="001414BA">
        <w:t>pracuj</w:t>
      </w:r>
      <w:r w:rsidRPr="001414BA">
        <w:rPr>
          <w:rFonts w:hint="eastAsia"/>
        </w:rPr>
        <w:t>ą</w:t>
      </w:r>
      <w:r w:rsidRPr="001414BA">
        <w:t>c</w:t>
      </w:r>
      <w:r w:rsidRPr="001414BA">
        <w:rPr>
          <w:rFonts w:hint="eastAsia"/>
        </w:rPr>
        <w:t>ą</w:t>
      </w:r>
      <w:r w:rsidRPr="001414BA">
        <w:t xml:space="preserve"> z osob</w:t>
      </w:r>
      <w:r w:rsidRPr="001414BA">
        <w:rPr>
          <w:rFonts w:hint="eastAsia"/>
        </w:rPr>
        <w:t>ą</w:t>
      </w:r>
      <w:r w:rsidRPr="001414BA">
        <w:t xml:space="preserve"> </w:t>
      </w:r>
      <w:r w:rsidR="006C1EC8" w:rsidRPr="001414BA">
        <w:t>fizyczn</w:t>
      </w:r>
      <w:r w:rsidR="006C1EC8" w:rsidRPr="001414BA">
        <w:rPr>
          <w:rFonts w:hint="eastAsia"/>
        </w:rPr>
        <w:t>ą</w:t>
      </w:r>
      <w:r w:rsidR="006C1EC8" w:rsidRPr="001414BA">
        <w:t xml:space="preserve"> </w:t>
      </w:r>
      <w:r w:rsidRPr="001414BA">
        <w:t>prowadz</w:t>
      </w:r>
      <w:r w:rsidRPr="001414BA">
        <w:rPr>
          <w:rFonts w:hint="eastAsia"/>
        </w:rPr>
        <w:t>ą</w:t>
      </w:r>
      <w:r w:rsidRPr="001414BA">
        <w:t>c</w:t>
      </w:r>
      <w:r w:rsidRPr="001414BA">
        <w:rPr>
          <w:rFonts w:hint="eastAsia"/>
        </w:rPr>
        <w:t>ą</w:t>
      </w:r>
      <w:r w:rsidRPr="001414BA">
        <w:t xml:space="preserve"> </w:t>
      </w:r>
      <w:r w:rsidR="00435851" w:rsidRPr="001414BA">
        <w:t>t</w:t>
      </w:r>
      <w:r w:rsidR="0009094B" w:rsidRPr="001414BA">
        <w:rPr>
          <w:rFonts w:hint="eastAsia"/>
        </w:rPr>
        <w:t>ę</w:t>
      </w:r>
      <w:r w:rsidR="00435851" w:rsidRPr="001414BA">
        <w:t xml:space="preserve"> </w:t>
      </w:r>
      <w:r w:rsidRPr="001414BA">
        <w:t>dzia</w:t>
      </w:r>
      <w:r w:rsidRPr="001414BA">
        <w:rPr>
          <w:rFonts w:hint="eastAsia"/>
        </w:rPr>
        <w:t>ł</w:t>
      </w:r>
      <w:r w:rsidRPr="001414BA">
        <w:t>alno</w:t>
      </w:r>
      <w:r w:rsidRPr="001414BA">
        <w:rPr>
          <w:rFonts w:hint="eastAsia"/>
        </w:rPr>
        <w:t>ść</w:t>
      </w:r>
      <w:r w:rsidRPr="001414BA">
        <w:t>, za które zosta</w:t>
      </w:r>
      <w:r w:rsidRPr="001414BA">
        <w:rPr>
          <w:rFonts w:hint="eastAsia"/>
        </w:rPr>
        <w:t>ł</w:t>
      </w:r>
      <w:r w:rsidRPr="001414BA">
        <w:t>y op</w:t>
      </w:r>
      <w:r w:rsidRPr="001414BA">
        <w:rPr>
          <w:rFonts w:hint="eastAsia"/>
        </w:rPr>
        <w:t>ł</w:t>
      </w:r>
      <w:r w:rsidRPr="001414BA">
        <w:t>acone sk</w:t>
      </w:r>
      <w:r w:rsidRPr="001414BA">
        <w:rPr>
          <w:rFonts w:hint="eastAsia"/>
        </w:rPr>
        <w:t>ł</w:t>
      </w:r>
      <w:r w:rsidRPr="001414BA">
        <w:t>adki na ubezpieczenia emerytalne, rentowe lub wypadkowe</w:t>
      </w:r>
      <w:bookmarkEnd w:id="1"/>
      <w:r w:rsidRPr="001414BA">
        <w:t>.</w:t>
      </w:r>
    </w:p>
    <w:p w14:paraId="4182CBD7" w14:textId="42A94390" w:rsidR="004B75AD" w:rsidRPr="001414BA" w:rsidRDefault="004B75AD" w:rsidP="001414BA">
      <w:pPr>
        <w:pStyle w:val="ZUSTzmustartykuempunktem"/>
      </w:pPr>
      <w:r w:rsidRPr="001414BA">
        <w:t>§ 2. Do okresu zatrudnienia wlicza si</w:t>
      </w:r>
      <w:r w:rsidRPr="001414BA">
        <w:rPr>
          <w:rFonts w:hint="eastAsia"/>
        </w:rPr>
        <w:t>ę</w:t>
      </w:r>
      <w:r w:rsidRPr="001414BA">
        <w:t xml:space="preserve"> okresy:</w:t>
      </w:r>
    </w:p>
    <w:p w14:paraId="51D2D8E3" w14:textId="5F6696B1" w:rsidR="004B75AD" w:rsidRPr="001414BA" w:rsidRDefault="004B75AD" w:rsidP="001414BA">
      <w:pPr>
        <w:pStyle w:val="ZPKTzmpktartykuempunktem"/>
      </w:pPr>
      <w:r w:rsidRPr="001414BA">
        <w:t>1)</w:t>
      </w:r>
      <w:r w:rsidR="00385441" w:rsidRPr="001414BA">
        <w:tab/>
      </w:r>
      <w:r w:rsidRPr="001414BA">
        <w:t>wykonywania przez osob</w:t>
      </w:r>
      <w:r w:rsidRPr="001414BA">
        <w:rPr>
          <w:rFonts w:hint="eastAsia"/>
        </w:rPr>
        <w:t>ę</w:t>
      </w:r>
      <w:r w:rsidRPr="001414BA">
        <w:t xml:space="preserve"> fizyczn</w:t>
      </w:r>
      <w:r w:rsidRPr="001414BA">
        <w:rPr>
          <w:rFonts w:hint="eastAsia"/>
        </w:rPr>
        <w:t>ą</w:t>
      </w:r>
      <w:r w:rsidRPr="001414BA">
        <w:t xml:space="preserve"> umowy zlecenia lub innej umowy o </w:t>
      </w:r>
      <w:r w:rsidRPr="001414BA">
        <w:rPr>
          <w:rFonts w:hint="eastAsia"/>
        </w:rPr>
        <w:t>ś</w:t>
      </w:r>
      <w:r w:rsidRPr="001414BA">
        <w:t>wiadczenie us</w:t>
      </w:r>
      <w:r w:rsidRPr="001414BA">
        <w:rPr>
          <w:rFonts w:hint="eastAsia"/>
        </w:rPr>
        <w:t>ł</w:t>
      </w:r>
      <w:r w:rsidRPr="001414BA">
        <w:t>ug, do której zgodnie z przepisami Kodeksu cywilnego stosuje si</w:t>
      </w:r>
      <w:r w:rsidRPr="001414BA">
        <w:rPr>
          <w:rFonts w:hint="eastAsia"/>
        </w:rPr>
        <w:t>ę</w:t>
      </w:r>
      <w:r w:rsidRPr="001414BA">
        <w:t xml:space="preserve"> przepisy dotycz</w:t>
      </w:r>
      <w:r w:rsidRPr="001414BA">
        <w:rPr>
          <w:rFonts w:hint="eastAsia"/>
        </w:rPr>
        <w:t>ą</w:t>
      </w:r>
      <w:r w:rsidRPr="001414BA">
        <w:t>ce zlecenia,</w:t>
      </w:r>
    </w:p>
    <w:p w14:paraId="20D757E1" w14:textId="7DAFDBBD" w:rsidR="004B75AD" w:rsidRPr="001414BA" w:rsidRDefault="004B75AD" w:rsidP="001414BA">
      <w:pPr>
        <w:pStyle w:val="ZPKTzmpktartykuempunktem"/>
      </w:pPr>
      <w:r w:rsidRPr="001414BA">
        <w:t>2)</w:t>
      </w:r>
      <w:r w:rsidR="00385441" w:rsidRPr="001414BA">
        <w:tab/>
      </w:r>
      <w:r w:rsidRPr="001414BA">
        <w:t>wykonywania przez osob</w:t>
      </w:r>
      <w:r w:rsidRPr="001414BA">
        <w:rPr>
          <w:rFonts w:hint="eastAsia"/>
        </w:rPr>
        <w:t>ę</w:t>
      </w:r>
      <w:r w:rsidRPr="001414BA">
        <w:t xml:space="preserve"> fizyczn</w:t>
      </w:r>
      <w:r w:rsidRPr="001414BA">
        <w:rPr>
          <w:rFonts w:hint="eastAsia"/>
        </w:rPr>
        <w:t>ą</w:t>
      </w:r>
      <w:r w:rsidRPr="001414BA">
        <w:t xml:space="preserve"> umowy agencyjnej,</w:t>
      </w:r>
    </w:p>
    <w:p w14:paraId="00531D4C" w14:textId="5E8DE0E3" w:rsidR="004B75AD" w:rsidRPr="001414BA" w:rsidRDefault="004B75AD" w:rsidP="001414BA">
      <w:pPr>
        <w:pStyle w:val="ZPKTzmpktartykuempunktem"/>
      </w:pPr>
      <w:r w:rsidRPr="001414BA">
        <w:t>3)</w:t>
      </w:r>
      <w:r w:rsidR="00385441" w:rsidRPr="001414BA">
        <w:tab/>
      </w:r>
      <w:r w:rsidRPr="001414BA">
        <w:t xml:space="preserve">pozostawania </w:t>
      </w:r>
      <w:r w:rsidR="00520D14" w:rsidRPr="001414BA">
        <w:t>przez osob</w:t>
      </w:r>
      <w:r w:rsidR="00520D14" w:rsidRPr="001414BA">
        <w:rPr>
          <w:rFonts w:hint="eastAsia"/>
        </w:rPr>
        <w:t>ę</w:t>
      </w:r>
      <w:r w:rsidR="00520D14" w:rsidRPr="001414BA">
        <w:t xml:space="preserve"> fizyczn</w:t>
      </w:r>
      <w:r w:rsidR="00520D14" w:rsidRPr="001414BA">
        <w:rPr>
          <w:rFonts w:hint="eastAsia"/>
        </w:rPr>
        <w:t>ą</w:t>
      </w:r>
      <w:r w:rsidR="00520D14" w:rsidRPr="001414BA">
        <w:t xml:space="preserve"> </w:t>
      </w:r>
      <w:r w:rsidRPr="001414BA">
        <w:t>osob</w:t>
      </w:r>
      <w:r w:rsidRPr="001414BA">
        <w:rPr>
          <w:rFonts w:hint="eastAsia"/>
        </w:rPr>
        <w:t>ą</w:t>
      </w:r>
      <w:r w:rsidRPr="001414BA">
        <w:t xml:space="preserve"> wspó</w:t>
      </w:r>
      <w:r w:rsidRPr="001414BA">
        <w:rPr>
          <w:rFonts w:hint="eastAsia"/>
        </w:rPr>
        <w:t>ł</w:t>
      </w:r>
      <w:r w:rsidRPr="001414BA">
        <w:t>pracuj</w:t>
      </w:r>
      <w:r w:rsidRPr="001414BA">
        <w:rPr>
          <w:rFonts w:hint="eastAsia"/>
        </w:rPr>
        <w:t>ą</w:t>
      </w:r>
      <w:r w:rsidRPr="001414BA">
        <w:t>c</w:t>
      </w:r>
      <w:r w:rsidRPr="001414BA">
        <w:rPr>
          <w:rFonts w:hint="eastAsia"/>
        </w:rPr>
        <w:t>ą</w:t>
      </w:r>
      <w:r w:rsidRPr="001414BA">
        <w:t xml:space="preserve"> z osob</w:t>
      </w:r>
      <w:r w:rsidRPr="001414BA">
        <w:rPr>
          <w:rFonts w:hint="eastAsia"/>
        </w:rPr>
        <w:t>ą</w:t>
      </w:r>
      <w:r w:rsidRPr="001414BA">
        <w:t xml:space="preserve">, o której mowa w pkt 1 </w:t>
      </w:r>
      <w:r w:rsidR="00435851" w:rsidRPr="001414BA">
        <w:t>lub</w:t>
      </w:r>
      <w:r w:rsidRPr="001414BA">
        <w:t xml:space="preserve"> 2,</w:t>
      </w:r>
    </w:p>
    <w:p w14:paraId="0F9795D3" w14:textId="03F94ECB" w:rsidR="004B75AD" w:rsidRPr="001414BA" w:rsidRDefault="004B75AD" w:rsidP="001414BA">
      <w:pPr>
        <w:pStyle w:val="ZPKTzmpktartykuempunktem"/>
      </w:pPr>
      <w:r w:rsidRPr="001414BA">
        <w:t>4)</w:t>
      </w:r>
      <w:r w:rsidR="00385441" w:rsidRPr="001414BA">
        <w:tab/>
      </w:r>
      <w:bookmarkStart w:id="2" w:name="_Hlk175841822"/>
      <w:r w:rsidRPr="001414BA">
        <w:t>pozostawania przez osob</w:t>
      </w:r>
      <w:r w:rsidRPr="001414BA">
        <w:rPr>
          <w:rFonts w:hint="eastAsia"/>
        </w:rPr>
        <w:t>ę</w:t>
      </w:r>
      <w:r w:rsidRPr="001414BA">
        <w:t xml:space="preserve"> fizyczn</w:t>
      </w:r>
      <w:r w:rsidRPr="001414BA">
        <w:rPr>
          <w:rFonts w:hint="eastAsia"/>
        </w:rPr>
        <w:t>ą</w:t>
      </w:r>
      <w:r w:rsidRPr="001414BA">
        <w:t xml:space="preserve"> cz</w:t>
      </w:r>
      <w:r w:rsidRPr="001414BA">
        <w:rPr>
          <w:rFonts w:hint="eastAsia"/>
        </w:rPr>
        <w:t>ł</w:t>
      </w:r>
      <w:r w:rsidRPr="001414BA">
        <w:t>onkiem</w:t>
      </w:r>
      <w:bookmarkEnd w:id="2"/>
      <w:r w:rsidRPr="001414BA">
        <w:t xml:space="preserve"> rolniczej spó</w:t>
      </w:r>
      <w:r w:rsidRPr="001414BA">
        <w:rPr>
          <w:rFonts w:hint="eastAsia"/>
        </w:rPr>
        <w:t>ł</w:t>
      </w:r>
      <w:r w:rsidRPr="001414BA">
        <w:t>dzielni produkcyjnej,</w:t>
      </w:r>
    </w:p>
    <w:p w14:paraId="455B6F62" w14:textId="209E5E1E" w:rsidR="004B75AD" w:rsidRPr="001414BA" w:rsidRDefault="004B75AD" w:rsidP="001414BA">
      <w:pPr>
        <w:pStyle w:val="ZPKTzmpktartykuempunktem"/>
      </w:pPr>
      <w:r w:rsidRPr="001414BA">
        <w:t>5)</w:t>
      </w:r>
      <w:r w:rsidR="00385441" w:rsidRPr="001414BA">
        <w:tab/>
      </w:r>
      <w:r w:rsidRPr="001414BA">
        <w:t>pozostawania przez osob</w:t>
      </w:r>
      <w:r w:rsidRPr="001414BA">
        <w:rPr>
          <w:rFonts w:hint="eastAsia"/>
        </w:rPr>
        <w:t>ę</w:t>
      </w:r>
      <w:r w:rsidRPr="001414BA">
        <w:t xml:space="preserve"> fizyczn</w:t>
      </w:r>
      <w:r w:rsidRPr="001414BA">
        <w:rPr>
          <w:rFonts w:hint="eastAsia"/>
        </w:rPr>
        <w:t>ą</w:t>
      </w:r>
      <w:r w:rsidRPr="001414BA">
        <w:t xml:space="preserve"> cz</w:t>
      </w:r>
      <w:r w:rsidRPr="001414BA">
        <w:rPr>
          <w:rFonts w:hint="eastAsia"/>
        </w:rPr>
        <w:t>ł</w:t>
      </w:r>
      <w:r w:rsidRPr="001414BA">
        <w:t>onkiem spó</w:t>
      </w:r>
      <w:r w:rsidRPr="001414BA">
        <w:rPr>
          <w:rFonts w:hint="eastAsia"/>
        </w:rPr>
        <w:t>ł</w:t>
      </w:r>
      <w:r w:rsidRPr="001414BA">
        <w:t>dzielni kó</w:t>
      </w:r>
      <w:r w:rsidRPr="001414BA">
        <w:rPr>
          <w:rFonts w:hint="eastAsia"/>
        </w:rPr>
        <w:t>ł</w:t>
      </w:r>
      <w:r w:rsidRPr="001414BA">
        <w:t>ek rolniczych</w:t>
      </w:r>
    </w:p>
    <w:p w14:paraId="5FCCDF7E" w14:textId="2BC60CE7" w:rsidR="004B75AD" w:rsidRPr="001414BA" w:rsidRDefault="004B75AD" w:rsidP="001414BA">
      <w:pPr>
        <w:pStyle w:val="ZCZWSPPKTzmczciwsppktartykuempunktem"/>
      </w:pPr>
      <w:r w:rsidRPr="001414BA">
        <w:lastRenderedPageBreak/>
        <w:t xml:space="preserve">– w których </w:t>
      </w:r>
      <w:r w:rsidR="00520D14" w:rsidRPr="001414BA">
        <w:t xml:space="preserve">ta osoba fizyczna </w:t>
      </w:r>
      <w:r w:rsidRPr="001414BA">
        <w:t>podlega</w:t>
      </w:r>
      <w:r w:rsidRPr="001414BA">
        <w:rPr>
          <w:rFonts w:hint="eastAsia"/>
        </w:rPr>
        <w:t>ł</w:t>
      </w:r>
      <w:r w:rsidRPr="001414BA">
        <w:t>a ubezpieczeniom emerytalnemu i rentowym.</w:t>
      </w:r>
    </w:p>
    <w:p w14:paraId="51A6CF78" w14:textId="77777777" w:rsidR="004B75AD" w:rsidRPr="001414BA" w:rsidRDefault="004B75AD" w:rsidP="001414BA">
      <w:pPr>
        <w:pStyle w:val="ZARTzmartartykuempunktem"/>
      </w:pPr>
      <w:r w:rsidRPr="001414BA">
        <w:t>§ 3. Do okresu zatrudnienia wlicza si</w:t>
      </w:r>
      <w:r w:rsidRPr="001414BA">
        <w:rPr>
          <w:rFonts w:hint="eastAsia"/>
        </w:rPr>
        <w:t>ę</w:t>
      </w:r>
      <w:r w:rsidRPr="001414BA">
        <w:t xml:space="preserve"> tak</w:t>
      </w:r>
      <w:r w:rsidRPr="001414BA">
        <w:rPr>
          <w:rFonts w:hint="eastAsia"/>
        </w:rPr>
        <w:t>ż</w:t>
      </w:r>
      <w:r w:rsidRPr="001414BA">
        <w:t xml:space="preserve">e udokumentowane okresy, o których mowa w </w:t>
      </w:r>
      <w:bookmarkStart w:id="3" w:name="_Hlk175829970"/>
      <w:bookmarkStart w:id="4" w:name="_Hlk175830088"/>
      <w:r w:rsidRPr="001414BA">
        <w:t>§</w:t>
      </w:r>
      <w:bookmarkEnd w:id="3"/>
      <w:bookmarkEnd w:id="4"/>
      <w:r w:rsidRPr="001414BA">
        <w:t xml:space="preserve"> 1 i 2, w których osoba fizyczna nie podlega</w:t>
      </w:r>
      <w:r w:rsidRPr="001414BA">
        <w:rPr>
          <w:rFonts w:hint="eastAsia"/>
        </w:rPr>
        <w:t>ł</w:t>
      </w:r>
      <w:r w:rsidRPr="001414BA">
        <w:t>a ubezpieczeniom emerytalnemu i rentowym na podstawie odr</w:t>
      </w:r>
      <w:r w:rsidRPr="001414BA">
        <w:rPr>
          <w:rFonts w:hint="eastAsia"/>
        </w:rPr>
        <w:t>ę</w:t>
      </w:r>
      <w:r w:rsidRPr="001414BA">
        <w:t>bnych przepisów.</w:t>
      </w:r>
    </w:p>
    <w:p w14:paraId="409BCA95" w14:textId="77777777" w:rsidR="00A676F0" w:rsidRPr="001414BA" w:rsidRDefault="004B75AD" w:rsidP="001414BA">
      <w:pPr>
        <w:pStyle w:val="ZARTzmartartykuempunktem"/>
      </w:pPr>
      <w:r w:rsidRPr="001414BA">
        <w:t>§ 4. Do okresu zatrudnienia wlicza si</w:t>
      </w:r>
      <w:r w:rsidRPr="001414BA">
        <w:rPr>
          <w:rFonts w:hint="eastAsia"/>
        </w:rPr>
        <w:t>ę</w:t>
      </w:r>
      <w:r w:rsidRPr="001414BA">
        <w:t xml:space="preserve"> okres</w:t>
      </w:r>
      <w:r w:rsidR="00A676F0" w:rsidRPr="001414BA">
        <w:t>:</w:t>
      </w:r>
    </w:p>
    <w:p w14:paraId="4D821576" w14:textId="768D56A6" w:rsidR="00A676F0" w:rsidRPr="001414BA" w:rsidRDefault="00A676F0" w:rsidP="00D81F3C">
      <w:pPr>
        <w:pStyle w:val="ZPKTzmpktartykuempunktem"/>
      </w:pPr>
      <w:r w:rsidRPr="001414BA">
        <w:t>1)</w:t>
      </w:r>
      <w:r w:rsidR="00385441" w:rsidRPr="001414BA">
        <w:tab/>
      </w:r>
      <w:r w:rsidR="00435851" w:rsidRPr="001414BA">
        <w:t>o</w:t>
      </w:r>
      <w:r w:rsidR="004B75AD" w:rsidRPr="001414BA">
        <w:t xml:space="preserve"> którym mowa w art. 18 ust. 1 ustawy </w:t>
      </w:r>
      <w:bookmarkStart w:id="5" w:name="_Hlk201126879"/>
      <w:r w:rsidR="004B75AD" w:rsidRPr="001414BA">
        <w:t>z dnia 6 marca 2018 r. – Prawo przedsi</w:t>
      </w:r>
      <w:r w:rsidR="004B75AD" w:rsidRPr="001414BA">
        <w:rPr>
          <w:rFonts w:hint="eastAsia"/>
        </w:rPr>
        <w:t>ę</w:t>
      </w:r>
      <w:r w:rsidR="004B75AD" w:rsidRPr="001414BA">
        <w:t>biorców</w:t>
      </w:r>
      <w:bookmarkEnd w:id="5"/>
      <w:r w:rsidR="004B75AD" w:rsidRPr="001414BA">
        <w:t xml:space="preserve"> (Dz. U. z 2024 r. poz. 236, </w:t>
      </w:r>
      <w:r w:rsidR="001D2098" w:rsidRPr="001414BA">
        <w:t>z pó</w:t>
      </w:r>
      <w:r w:rsidR="00C67B9B" w:rsidRPr="001414BA">
        <w:rPr>
          <w:rFonts w:hint="eastAsia"/>
        </w:rPr>
        <w:t>ź</w:t>
      </w:r>
      <w:r w:rsidR="001D2098" w:rsidRPr="001414BA">
        <w:t>n. zm.</w:t>
      </w:r>
      <w:r w:rsidR="001D2098" w:rsidRPr="00D81F3C">
        <w:rPr>
          <w:rStyle w:val="Odwoanieprzypisudolnego"/>
          <w:rFonts w:ascii="Times New Roman" w:hAnsi="Times New Roman"/>
        </w:rPr>
        <w:footnoteReference w:id="2"/>
      </w:r>
      <w:r w:rsidR="001D2098" w:rsidRPr="00D81F3C">
        <w:rPr>
          <w:rStyle w:val="IGindeksgrny"/>
          <w:rFonts w:ascii="Times New Roman" w:hAnsi="Times New Roman" w:cs="Times New Roman"/>
        </w:rPr>
        <w:t>)</w:t>
      </w:r>
      <w:r w:rsidR="001D2098" w:rsidRPr="001414BA">
        <w:t>)</w:t>
      </w:r>
      <w:r w:rsidR="004B75AD" w:rsidRPr="001414BA">
        <w:t xml:space="preserve">, </w:t>
      </w:r>
      <w:r w:rsidRPr="001414BA">
        <w:t xml:space="preserve">w </w:t>
      </w:r>
      <w:r w:rsidR="004B75AD" w:rsidRPr="001414BA">
        <w:t>który</w:t>
      </w:r>
      <w:r w:rsidRPr="001414BA">
        <w:t>m</w:t>
      </w:r>
      <w:r w:rsidR="004B75AD" w:rsidRPr="001414BA">
        <w:t xml:space="preserve"> osoba </w:t>
      </w:r>
      <w:r w:rsidR="00435851" w:rsidRPr="001414BA">
        <w:t>fizyczna podejmuj</w:t>
      </w:r>
      <w:r w:rsidR="003A5BAD" w:rsidRPr="001414BA">
        <w:rPr>
          <w:rFonts w:hint="eastAsia"/>
        </w:rPr>
        <w:t>ą</w:t>
      </w:r>
      <w:r w:rsidR="003A5BAD" w:rsidRPr="001414BA">
        <w:t>ca</w:t>
      </w:r>
      <w:r w:rsidR="00435851" w:rsidRPr="001414BA">
        <w:t xml:space="preserve"> dzia</w:t>
      </w:r>
      <w:r w:rsidR="00435851" w:rsidRPr="001414BA">
        <w:rPr>
          <w:rFonts w:hint="eastAsia"/>
        </w:rPr>
        <w:t>ł</w:t>
      </w:r>
      <w:r w:rsidR="00435851" w:rsidRPr="001414BA">
        <w:t>alno</w:t>
      </w:r>
      <w:r w:rsidR="00435851" w:rsidRPr="001414BA">
        <w:rPr>
          <w:rFonts w:hint="eastAsia"/>
        </w:rPr>
        <w:t>ść</w:t>
      </w:r>
      <w:r w:rsidR="00435851" w:rsidRPr="001414BA">
        <w:t xml:space="preserve"> gospodarcz</w:t>
      </w:r>
      <w:r w:rsidR="00435851" w:rsidRPr="001414BA">
        <w:rPr>
          <w:rFonts w:hint="eastAsia"/>
        </w:rPr>
        <w:t>ą</w:t>
      </w:r>
      <w:r w:rsidR="004B75AD" w:rsidRPr="001414BA">
        <w:t xml:space="preserve"> nie podlega ubezpieczeniom emerytalnemu i rentowym</w:t>
      </w:r>
      <w:r w:rsidRPr="001414BA">
        <w:t>;</w:t>
      </w:r>
    </w:p>
    <w:p w14:paraId="0772219D" w14:textId="27420F86" w:rsidR="004B75AD" w:rsidRPr="001414BA" w:rsidRDefault="00A676F0" w:rsidP="00D81F3C">
      <w:pPr>
        <w:pStyle w:val="ZPKTzmpktartykuempunktem"/>
      </w:pPr>
      <w:r w:rsidRPr="001414BA">
        <w:t>2)</w:t>
      </w:r>
      <w:r w:rsidR="00385441" w:rsidRPr="001414BA">
        <w:tab/>
      </w:r>
      <w:r w:rsidR="003F712E" w:rsidRPr="001414BA">
        <w:t>pozostawania</w:t>
      </w:r>
      <w:r w:rsidRPr="001414BA">
        <w:t xml:space="preserve"> </w:t>
      </w:r>
      <w:r w:rsidR="003F712E" w:rsidRPr="001414BA">
        <w:t>osob</w:t>
      </w:r>
      <w:r w:rsidR="003F712E" w:rsidRPr="001414BA">
        <w:rPr>
          <w:rFonts w:hint="eastAsia"/>
        </w:rPr>
        <w:t>ą</w:t>
      </w:r>
      <w:r w:rsidR="003F712E" w:rsidRPr="001414BA">
        <w:t xml:space="preserve"> </w:t>
      </w:r>
      <w:r w:rsidR="0030342A" w:rsidRPr="001414BA">
        <w:t>wspó</w:t>
      </w:r>
      <w:r w:rsidR="0030342A" w:rsidRPr="001414BA">
        <w:rPr>
          <w:rFonts w:hint="eastAsia"/>
        </w:rPr>
        <w:t>ł</w:t>
      </w:r>
      <w:r w:rsidR="0030342A" w:rsidRPr="001414BA">
        <w:t>pracuj</w:t>
      </w:r>
      <w:r w:rsidR="0030342A" w:rsidRPr="001414BA">
        <w:rPr>
          <w:rFonts w:hint="eastAsia"/>
        </w:rPr>
        <w:t>ą</w:t>
      </w:r>
      <w:r w:rsidR="0030342A" w:rsidRPr="001414BA">
        <w:t>c</w:t>
      </w:r>
      <w:r w:rsidR="0030342A" w:rsidRPr="001414BA">
        <w:rPr>
          <w:rFonts w:hint="eastAsia"/>
        </w:rPr>
        <w:t>ą</w:t>
      </w:r>
      <w:r w:rsidR="0030342A" w:rsidRPr="001414BA">
        <w:t xml:space="preserve"> z osob</w:t>
      </w:r>
      <w:r w:rsidR="0030342A" w:rsidRPr="001414BA">
        <w:rPr>
          <w:rFonts w:hint="eastAsia"/>
        </w:rPr>
        <w:t>ą</w:t>
      </w:r>
      <w:r w:rsidR="0030342A" w:rsidRPr="001414BA">
        <w:t xml:space="preserve"> fizyczn</w:t>
      </w:r>
      <w:r w:rsidR="0030342A" w:rsidRPr="001414BA">
        <w:rPr>
          <w:rFonts w:hint="eastAsia"/>
        </w:rPr>
        <w:t>ą</w:t>
      </w:r>
      <w:r w:rsidR="0030342A" w:rsidRPr="001414BA">
        <w:t xml:space="preserve"> </w:t>
      </w:r>
      <w:r w:rsidRPr="001414BA">
        <w:t>wymienion</w:t>
      </w:r>
      <w:r w:rsidRPr="001414BA">
        <w:rPr>
          <w:rFonts w:hint="eastAsia"/>
        </w:rPr>
        <w:t>ą</w:t>
      </w:r>
      <w:r w:rsidRPr="001414BA">
        <w:t xml:space="preserve"> w pkt 1</w:t>
      </w:r>
      <w:r w:rsidR="003F712E" w:rsidRPr="001414BA">
        <w:t>, za który zosta</w:t>
      </w:r>
      <w:r w:rsidR="003F712E" w:rsidRPr="001414BA">
        <w:rPr>
          <w:rFonts w:hint="eastAsia"/>
        </w:rPr>
        <w:t>ł</w:t>
      </w:r>
      <w:r w:rsidR="003F712E" w:rsidRPr="001414BA">
        <w:t>y op</w:t>
      </w:r>
      <w:r w:rsidR="003F712E" w:rsidRPr="001414BA">
        <w:rPr>
          <w:rFonts w:hint="eastAsia"/>
        </w:rPr>
        <w:t>ł</w:t>
      </w:r>
      <w:r w:rsidR="003F712E" w:rsidRPr="001414BA">
        <w:t>acone sk</w:t>
      </w:r>
      <w:r w:rsidR="003F712E" w:rsidRPr="001414BA">
        <w:rPr>
          <w:rFonts w:hint="eastAsia"/>
        </w:rPr>
        <w:t>ł</w:t>
      </w:r>
      <w:r w:rsidR="003F712E" w:rsidRPr="001414BA">
        <w:t>adki na ubezpieczenia emerytalne, rentowe lub wypadkowe</w:t>
      </w:r>
      <w:r w:rsidR="004B75AD" w:rsidRPr="001414BA">
        <w:t xml:space="preserve">. </w:t>
      </w:r>
    </w:p>
    <w:p w14:paraId="4080308B" w14:textId="5F899E4E" w:rsidR="004B75AD" w:rsidRPr="001414BA" w:rsidRDefault="004B75AD" w:rsidP="001414BA">
      <w:pPr>
        <w:pStyle w:val="ZARTzmartartykuempunktem"/>
      </w:pPr>
      <w:r w:rsidRPr="001414BA">
        <w:t>§ 5. Do okresu zatrudnienia wlicza si</w:t>
      </w:r>
      <w:r w:rsidRPr="001414BA">
        <w:rPr>
          <w:rFonts w:hint="eastAsia"/>
        </w:rPr>
        <w:t>ę</w:t>
      </w:r>
      <w:r w:rsidRPr="001414BA">
        <w:t xml:space="preserve"> okres zawieszenia dzia</w:t>
      </w:r>
      <w:r w:rsidRPr="001414BA">
        <w:rPr>
          <w:rFonts w:hint="eastAsia"/>
        </w:rPr>
        <w:t>ł</w:t>
      </w:r>
      <w:r w:rsidRPr="001414BA">
        <w:t>alno</w:t>
      </w:r>
      <w:r w:rsidRPr="001414BA">
        <w:rPr>
          <w:rFonts w:hint="eastAsia"/>
        </w:rPr>
        <w:t>ś</w:t>
      </w:r>
      <w:r w:rsidRPr="001414BA">
        <w:t>ci gospodarczej przez osob</w:t>
      </w:r>
      <w:r w:rsidRPr="001414BA">
        <w:rPr>
          <w:rFonts w:hint="eastAsia"/>
        </w:rPr>
        <w:t>ę</w:t>
      </w:r>
      <w:r w:rsidRPr="001414BA">
        <w:t xml:space="preserve"> prowadz</w:t>
      </w:r>
      <w:r w:rsidRPr="001414BA">
        <w:rPr>
          <w:rFonts w:hint="eastAsia"/>
        </w:rPr>
        <w:t>ą</w:t>
      </w:r>
      <w:r w:rsidRPr="001414BA">
        <w:t>c</w:t>
      </w:r>
      <w:r w:rsidRPr="001414BA">
        <w:rPr>
          <w:rFonts w:hint="eastAsia"/>
        </w:rPr>
        <w:t>ą</w:t>
      </w:r>
      <w:r w:rsidRPr="001414BA">
        <w:t xml:space="preserve"> pozarolnicz</w:t>
      </w:r>
      <w:r w:rsidRPr="001414BA">
        <w:rPr>
          <w:rFonts w:hint="eastAsia"/>
        </w:rPr>
        <w:t>ą</w:t>
      </w:r>
      <w:r w:rsidRPr="001414BA">
        <w:t xml:space="preserve"> dzia</w:t>
      </w:r>
      <w:r w:rsidRPr="001414BA">
        <w:rPr>
          <w:rFonts w:hint="eastAsia"/>
        </w:rPr>
        <w:t>ł</w:t>
      </w:r>
      <w:r w:rsidRPr="001414BA">
        <w:t>alno</w:t>
      </w:r>
      <w:r w:rsidRPr="001414BA">
        <w:rPr>
          <w:rFonts w:hint="eastAsia"/>
        </w:rPr>
        <w:t>ść</w:t>
      </w:r>
      <w:r w:rsidRPr="001414BA">
        <w:t xml:space="preserve"> gospodarcz</w:t>
      </w:r>
      <w:r w:rsidRPr="001414BA">
        <w:rPr>
          <w:rFonts w:hint="eastAsia"/>
        </w:rPr>
        <w:t>ą</w:t>
      </w:r>
      <w:r w:rsidR="004139AA" w:rsidRPr="001414BA">
        <w:t>, o której mowa w art. 8 ust. 6 pkt 1 ustawy z dnia 13 pa</w:t>
      </w:r>
      <w:r w:rsidR="004139AA" w:rsidRPr="001414BA">
        <w:rPr>
          <w:rFonts w:hint="eastAsia"/>
        </w:rPr>
        <w:t>ź</w:t>
      </w:r>
      <w:r w:rsidR="004139AA" w:rsidRPr="001414BA">
        <w:t>dziernika 1998 r. o systemie ubezpiecze</w:t>
      </w:r>
      <w:r w:rsidR="004139AA" w:rsidRPr="001414BA">
        <w:rPr>
          <w:rFonts w:hint="eastAsia"/>
        </w:rPr>
        <w:t>ń</w:t>
      </w:r>
      <w:r w:rsidR="004139AA" w:rsidRPr="001414BA">
        <w:t xml:space="preserve"> spo</w:t>
      </w:r>
      <w:r w:rsidR="004139AA" w:rsidRPr="001414BA">
        <w:rPr>
          <w:rFonts w:hint="eastAsia"/>
        </w:rPr>
        <w:t>ł</w:t>
      </w:r>
      <w:r w:rsidR="004139AA" w:rsidRPr="001414BA">
        <w:t>ecznych,</w:t>
      </w:r>
      <w:r w:rsidRPr="001414BA">
        <w:t xml:space="preserve"> w celu sprawowania osobistej opieki nad dzieckiem, za który zosta</w:t>
      </w:r>
      <w:r w:rsidRPr="001414BA">
        <w:rPr>
          <w:rFonts w:hint="eastAsia"/>
        </w:rPr>
        <w:t>ł</w:t>
      </w:r>
      <w:r w:rsidRPr="001414BA">
        <w:t>y op</w:t>
      </w:r>
      <w:r w:rsidRPr="001414BA">
        <w:rPr>
          <w:rFonts w:hint="eastAsia"/>
        </w:rPr>
        <w:t>ł</w:t>
      </w:r>
      <w:r w:rsidRPr="001414BA">
        <w:t>acone sk</w:t>
      </w:r>
      <w:r w:rsidRPr="001414BA">
        <w:rPr>
          <w:rFonts w:hint="eastAsia"/>
        </w:rPr>
        <w:t>ł</w:t>
      </w:r>
      <w:r w:rsidRPr="001414BA">
        <w:t>adki na ubezpieczenia emerytalne i rentowe.</w:t>
      </w:r>
    </w:p>
    <w:p w14:paraId="10D31A4B" w14:textId="59839597" w:rsidR="004B75AD" w:rsidRPr="001414BA" w:rsidRDefault="004B75AD" w:rsidP="001414BA">
      <w:pPr>
        <w:pStyle w:val="ZARTzmartartykuempunktem"/>
      </w:pPr>
      <w:r w:rsidRPr="001414BA">
        <w:t>§ 6. Do okresu zatrudnienia wlicza si</w:t>
      </w:r>
      <w:r w:rsidRPr="001414BA">
        <w:rPr>
          <w:rFonts w:hint="eastAsia"/>
        </w:rPr>
        <w:t>ę</w:t>
      </w:r>
      <w:r w:rsidRPr="001414BA">
        <w:t xml:space="preserve"> udokumentowany</w:t>
      </w:r>
      <w:r w:rsidR="00435851" w:rsidRPr="001414BA">
        <w:t xml:space="preserve"> okres wykonywania innej ni</w:t>
      </w:r>
      <w:r w:rsidR="00435851" w:rsidRPr="001414BA">
        <w:rPr>
          <w:rFonts w:hint="eastAsia"/>
        </w:rPr>
        <w:t>ż</w:t>
      </w:r>
      <w:r w:rsidR="00435851" w:rsidRPr="001414BA">
        <w:t xml:space="preserve"> zatrudnienie pracy zarobkowej</w:t>
      </w:r>
      <w:r w:rsidRPr="001414BA">
        <w:t xml:space="preserve"> przebyty za granic</w:t>
      </w:r>
      <w:r w:rsidRPr="001414BA">
        <w:rPr>
          <w:rFonts w:hint="eastAsia"/>
        </w:rPr>
        <w:t>ą</w:t>
      </w:r>
      <w:r w:rsidRPr="001414BA">
        <w:t xml:space="preserve"> u pracodawcy zagranicznego.</w:t>
      </w:r>
    </w:p>
    <w:p w14:paraId="764C864C" w14:textId="2C5A4CD7" w:rsidR="004B75AD" w:rsidRPr="001414BA" w:rsidRDefault="004B75AD" w:rsidP="001414BA">
      <w:pPr>
        <w:pStyle w:val="ZARTzmartartykuempunktem"/>
      </w:pPr>
      <w:r w:rsidRPr="001414BA">
        <w:t xml:space="preserve">§ </w:t>
      </w:r>
      <w:r w:rsidR="00D874ED" w:rsidRPr="001414BA">
        <w:t>7</w:t>
      </w:r>
      <w:r w:rsidRPr="001414BA">
        <w:t>. Do okresu zatrudnienia u danego pracodawcy wlicza si</w:t>
      </w:r>
      <w:r w:rsidRPr="001414BA">
        <w:rPr>
          <w:rFonts w:hint="eastAsia"/>
        </w:rPr>
        <w:t>ę</w:t>
      </w:r>
      <w:r w:rsidRPr="001414BA">
        <w:t xml:space="preserve"> pracownikowi okresy, o których mowa w § 1–4 i</w:t>
      </w:r>
      <w:r w:rsidR="003667AE" w:rsidRPr="001414BA">
        <w:t xml:space="preserve"> </w:t>
      </w:r>
      <w:r w:rsidRPr="001414BA">
        <w:t>6, je</w:t>
      </w:r>
      <w:r w:rsidRPr="001414BA">
        <w:rPr>
          <w:rFonts w:hint="eastAsia"/>
        </w:rPr>
        <w:t>ż</w:t>
      </w:r>
      <w:r w:rsidRPr="001414BA">
        <w:t>eli w ramach prowadzenia pozarolniczej dzia</w:t>
      </w:r>
      <w:r w:rsidRPr="001414BA">
        <w:rPr>
          <w:rFonts w:hint="eastAsia"/>
        </w:rPr>
        <w:t>ł</w:t>
      </w:r>
      <w:r w:rsidRPr="001414BA">
        <w:t>alno</w:t>
      </w:r>
      <w:r w:rsidRPr="001414BA">
        <w:rPr>
          <w:rFonts w:hint="eastAsia"/>
        </w:rPr>
        <w:t>ś</w:t>
      </w:r>
      <w:r w:rsidRPr="001414BA">
        <w:t xml:space="preserve">ci, </w:t>
      </w:r>
      <w:r w:rsidR="00A06524" w:rsidRPr="001414BA">
        <w:t>o której mowa w art. 8 ust. 6 ustawy z dnia 13 pa</w:t>
      </w:r>
      <w:r w:rsidR="00A06524" w:rsidRPr="001414BA">
        <w:rPr>
          <w:rFonts w:hint="eastAsia"/>
        </w:rPr>
        <w:t>ź</w:t>
      </w:r>
      <w:r w:rsidR="00A06524" w:rsidRPr="001414BA">
        <w:t>dziernika 1998 r. o systemie ubezpiecze</w:t>
      </w:r>
      <w:r w:rsidR="00A06524" w:rsidRPr="001414BA">
        <w:rPr>
          <w:rFonts w:hint="eastAsia"/>
        </w:rPr>
        <w:t>ń</w:t>
      </w:r>
      <w:r w:rsidR="00A06524" w:rsidRPr="001414BA">
        <w:t xml:space="preserve"> spo</w:t>
      </w:r>
      <w:r w:rsidR="00A06524" w:rsidRPr="001414BA">
        <w:rPr>
          <w:rFonts w:hint="eastAsia"/>
        </w:rPr>
        <w:t>ł</w:t>
      </w:r>
      <w:r w:rsidR="00A06524" w:rsidRPr="001414BA">
        <w:t xml:space="preserve">ecznych, </w:t>
      </w:r>
      <w:r w:rsidRPr="001414BA">
        <w:t xml:space="preserve">wykonywania umowy zlecenia lub innej umowy o </w:t>
      </w:r>
      <w:r w:rsidRPr="001414BA">
        <w:rPr>
          <w:rFonts w:hint="eastAsia"/>
        </w:rPr>
        <w:t>ś</w:t>
      </w:r>
      <w:r w:rsidRPr="001414BA">
        <w:t>wiadczenie us</w:t>
      </w:r>
      <w:r w:rsidRPr="001414BA">
        <w:rPr>
          <w:rFonts w:hint="eastAsia"/>
        </w:rPr>
        <w:t>ł</w:t>
      </w:r>
      <w:r w:rsidRPr="001414BA">
        <w:t xml:space="preserve">ug, do której </w:t>
      </w:r>
      <w:r w:rsidR="00A06524" w:rsidRPr="001414BA">
        <w:t xml:space="preserve">zgodnie z przepisami Kodeksu cywilnego </w:t>
      </w:r>
      <w:r w:rsidRPr="001414BA">
        <w:t>stosuje si</w:t>
      </w:r>
      <w:r w:rsidRPr="001414BA">
        <w:rPr>
          <w:rFonts w:hint="eastAsia"/>
        </w:rPr>
        <w:t>ę</w:t>
      </w:r>
      <w:r w:rsidRPr="001414BA">
        <w:t xml:space="preserve"> przepisy dotycz</w:t>
      </w:r>
      <w:r w:rsidRPr="001414BA">
        <w:rPr>
          <w:rFonts w:hint="eastAsia"/>
        </w:rPr>
        <w:t>ą</w:t>
      </w:r>
      <w:r w:rsidRPr="001414BA">
        <w:t>ce zlecenia, wykonywania umowy agencyjnej, pozostawania osob</w:t>
      </w:r>
      <w:r w:rsidRPr="001414BA">
        <w:rPr>
          <w:rFonts w:hint="eastAsia"/>
        </w:rPr>
        <w:t>ą</w:t>
      </w:r>
      <w:r w:rsidRPr="001414BA">
        <w:t xml:space="preserve"> wspó</w:t>
      </w:r>
      <w:r w:rsidRPr="001414BA">
        <w:rPr>
          <w:rFonts w:hint="eastAsia"/>
        </w:rPr>
        <w:t>ł</w:t>
      </w:r>
      <w:r w:rsidRPr="001414BA">
        <w:t>pracuj</w:t>
      </w:r>
      <w:r w:rsidRPr="001414BA">
        <w:rPr>
          <w:rFonts w:hint="eastAsia"/>
        </w:rPr>
        <w:t>ą</w:t>
      </w:r>
      <w:r w:rsidRPr="001414BA">
        <w:t>c</w:t>
      </w:r>
      <w:r w:rsidRPr="001414BA">
        <w:rPr>
          <w:rFonts w:hint="eastAsia"/>
        </w:rPr>
        <w:t>ą</w:t>
      </w:r>
      <w:r w:rsidR="00A06524" w:rsidRPr="001414BA">
        <w:t>, o której mowa w § 1</w:t>
      </w:r>
      <w:r w:rsidR="003F712E" w:rsidRPr="001414BA">
        <w:t>,</w:t>
      </w:r>
      <w:r w:rsidR="00A06524" w:rsidRPr="001414BA">
        <w:t xml:space="preserve"> § 2 pkt 3</w:t>
      </w:r>
      <w:r w:rsidR="003F712E" w:rsidRPr="001414BA">
        <w:t xml:space="preserve"> i § 4</w:t>
      </w:r>
      <w:r w:rsidR="00F96CC2" w:rsidRPr="001414BA">
        <w:t xml:space="preserve"> pkt 2</w:t>
      </w:r>
      <w:r w:rsidRPr="001414BA">
        <w:t>, pozostawania cz</w:t>
      </w:r>
      <w:r w:rsidRPr="001414BA">
        <w:rPr>
          <w:rFonts w:hint="eastAsia"/>
        </w:rPr>
        <w:t>ł</w:t>
      </w:r>
      <w:r w:rsidRPr="001414BA">
        <w:t>onkiem rolniczej spó</w:t>
      </w:r>
      <w:r w:rsidRPr="001414BA">
        <w:rPr>
          <w:rFonts w:hint="eastAsia"/>
        </w:rPr>
        <w:t>ł</w:t>
      </w:r>
      <w:r w:rsidRPr="001414BA">
        <w:t>dzielni produkcyjnej</w:t>
      </w:r>
      <w:r w:rsidR="00A06524" w:rsidRPr="001414BA">
        <w:t>,</w:t>
      </w:r>
      <w:r w:rsidRPr="001414BA">
        <w:t xml:space="preserve"> pozostawania cz</w:t>
      </w:r>
      <w:r w:rsidRPr="001414BA">
        <w:rPr>
          <w:rFonts w:hint="eastAsia"/>
        </w:rPr>
        <w:t>ł</w:t>
      </w:r>
      <w:r w:rsidRPr="001414BA">
        <w:t>onkiem spó</w:t>
      </w:r>
      <w:r w:rsidRPr="001414BA">
        <w:rPr>
          <w:rFonts w:hint="eastAsia"/>
        </w:rPr>
        <w:t>ł</w:t>
      </w:r>
      <w:r w:rsidRPr="001414BA">
        <w:t>dzielni kó</w:t>
      </w:r>
      <w:r w:rsidRPr="001414BA">
        <w:rPr>
          <w:rFonts w:hint="eastAsia"/>
        </w:rPr>
        <w:t>ł</w:t>
      </w:r>
      <w:r w:rsidRPr="001414BA">
        <w:t>ek rolniczych</w:t>
      </w:r>
      <w:r w:rsidR="0009094B" w:rsidRPr="001414BA">
        <w:t>,</w:t>
      </w:r>
      <w:r w:rsidR="00A06524" w:rsidRPr="001414BA">
        <w:t xml:space="preserve"> </w:t>
      </w:r>
      <w:r w:rsidR="00EB6BF9" w:rsidRPr="001414BA">
        <w:t>wykonywania dzia</w:t>
      </w:r>
      <w:r w:rsidR="00EB6BF9" w:rsidRPr="001414BA">
        <w:rPr>
          <w:rFonts w:hint="eastAsia"/>
        </w:rPr>
        <w:t>ł</w:t>
      </w:r>
      <w:r w:rsidR="00EB6BF9" w:rsidRPr="001414BA">
        <w:t>alno</w:t>
      </w:r>
      <w:r w:rsidR="00EB6BF9" w:rsidRPr="001414BA">
        <w:rPr>
          <w:rFonts w:hint="eastAsia"/>
        </w:rPr>
        <w:t>ś</w:t>
      </w:r>
      <w:r w:rsidR="00EB6BF9" w:rsidRPr="001414BA">
        <w:t xml:space="preserve">ci, o której mowa w art. 18 ust. 1 </w:t>
      </w:r>
      <w:r w:rsidR="002B01D3" w:rsidRPr="001414BA">
        <w:t>z dnia 6 marca 2018 r. – Prawo przedsi</w:t>
      </w:r>
      <w:r w:rsidR="002B01D3" w:rsidRPr="001414BA">
        <w:rPr>
          <w:rFonts w:hint="eastAsia"/>
        </w:rPr>
        <w:t>ę</w:t>
      </w:r>
      <w:r w:rsidR="002B01D3" w:rsidRPr="001414BA">
        <w:t>biorców</w:t>
      </w:r>
      <w:r w:rsidR="00EB6BF9" w:rsidRPr="001414BA">
        <w:t xml:space="preserve"> w okresie, o którym mowa w tym przepisie, w którym nie podlega</w:t>
      </w:r>
      <w:r w:rsidR="00FB7A0A" w:rsidRPr="001414BA">
        <w:rPr>
          <w:rFonts w:hint="eastAsia"/>
        </w:rPr>
        <w:t>ł</w:t>
      </w:r>
      <w:r w:rsidR="00EB6BF9" w:rsidRPr="001414BA">
        <w:t xml:space="preserve"> ubezpieczeniom emerytalnemu i rentowym, </w:t>
      </w:r>
      <w:r w:rsidR="00A06524" w:rsidRPr="001414BA">
        <w:t>lub</w:t>
      </w:r>
      <w:r w:rsidRPr="001414BA">
        <w:t xml:space="preserve"> </w:t>
      </w:r>
      <w:r w:rsidR="00A06524" w:rsidRPr="001414BA">
        <w:t>wykonywania innej ni</w:t>
      </w:r>
      <w:r w:rsidR="00A06524" w:rsidRPr="001414BA">
        <w:rPr>
          <w:rFonts w:hint="eastAsia"/>
        </w:rPr>
        <w:t>ż</w:t>
      </w:r>
      <w:r w:rsidR="00A06524" w:rsidRPr="001414BA">
        <w:t xml:space="preserve"> zatrudnienie pracy zarobkowej za granic</w:t>
      </w:r>
      <w:r w:rsidR="00A06524" w:rsidRPr="001414BA">
        <w:rPr>
          <w:rFonts w:hint="eastAsia"/>
        </w:rPr>
        <w:t>ą</w:t>
      </w:r>
      <w:r w:rsidR="00A06524" w:rsidRPr="001414BA">
        <w:t xml:space="preserve"> u pracodawcy zagranicznego </w:t>
      </w:r>
      <w:r w:rsidRPr="001414BA">
        <w:t xml:space="preserve">pracownik ten </w:t>
      </w:r>
      <w:r w:rsidRPr="001414BA">
        <w:rPr>
          <w:rFonts w:hint="eastAsia"/>
        </w:rPr>
        <w:t>ś</w:t>
      </w:r>
      <w:r w:rsidRPr="001414BA">
        <w:t>wiadczy</w:t>
      </w:r>
      <w:r w:rsidRPr="001414BA">
        <w:rPr>
          <w:rFonts w:hint="eastAsia"/>
        </w:rPr>
        <w:t>ł</w:t>
      </w:r>
      <w:r w:rsidRPr="001414BA">
        <w:t xml:space="preserve"> prac</w:t>
      </w:r>
      <w:r w:rsidRPr="001414BA">
        <w:rPr>
          <w:rFonts w:hint="eastAsia"/>
        </w:rPr>
        <w:t>ę</w:t>
      </w:r>
      <w:r w:rsidRPr="001414BA">
        <w:t xml:space="preserve"> na rzecz tego pracodawcy.</w:t>
      </w:r>
    </w:p>
    <w:p w14:paraId="70C91854" w14:textId="72C6EA1F" w:rsidR="004B75AD" w:rsidRPr="001414BA" w:rsidRDefault="004B75AD" w:rsidP="001414BA">
      <w:pPr>
        <w:pStyle w:val="ZARTzmartartykuempunktem"/>
      </w:pPr>
      <w:r w:rsidRPr="001414BA">
        <w:lastRenderedPageBreak/>
        <w:t xml:space="preserve">§ </w:t>
      </w:r>
      <w:r w:rsidR="00D874ED" w:rsidRPr="001414BA">
        <w:t>8</w:t>
      </w:r>
      <w:r w:rsidRPr="001414BA">
        <w:t>. Osoba wspó</w:t>
      </w:r>
      <w:r w:rsidRPr="001414BA">
        <w:rPr>
          <w:rFonts w:hint="eastAsia"/>
        </w:rPr>
        <w:t>ł</w:t>
      </w:r>
      <w:r w:rsidRPr="001414BA">
        <w:t>pracuj</w:t>
      </w:r>
      <w:r w:rsidRPr="001414BA">
        <w:rPr>
          <w:rFonts w:hint="eastAsia"/>
        </w:rPr>
        <w:t>ą</w:t>
      </w:r>
      <w:r w:rsidRPr="001414BA">
        <w:t xml:space="preserve">ca, o której mowa w § 1, </w:t>
      </w:r>
      <w:bookmarkStart w:id="6" w:name="_Hlk179287164"/>
      <w:r w:rsidRPr="001414BA">
        <w:t>§</w:t>
      </w:r>
      <w:bookmarkEnd w:id="6"/>
      <w:r w:rsidRPr="001414BA">
        <w:t xml:space="preserve"> 2 pkt 3</w:t>
      </w:r>
      <w:r w:rsidR="003F712E" w:rsidRPr="001414BA">
        <w:t xml:space="preserve"> i § 4</w:t>
      </w:r>
      <w:r w:rsidR="00F96CC2" w:rsidRPr="001414BA">
        <w:t xml:space="preserve"> pkt 2</w:t>
      </w:r>
      <w:r w:rsidRPr="001414BA">
        <w:t>, oznacza osob</w:t>
      </w:r>
      <w:r w:rsidRPr="001414BA">
        <w:rPr>
          <w:rFonts w:hint="eastAsia"/>
        </w:rPr>
        <w:t>ę</w:t>
      </w:r>
      <w:r w:rsidRPr="001414BA">
        <w:t xml:space="preserve"> wspó</w:t>
      </w:r>
      <w:r w:rsidRPr="001414BA">
        <w:rPr>
          <w:rFonts w:hint="eastAsia"/>
        </w:rPr>
        <w:t>ł</w:t>
      </w:r>
      <w:r w:rsidRPr="001414BA">
        <w:t>pracuj</w:t>
      </w:r>
      <w:r w:rsidRPr="001414BA">
        <w:rPr>
          <w:rFonts w:hint="eastAsia"/>
        </w:rPr>
        <w:t>ą</w:t>
      </w:r>
      <w:r w:rsidRPr="001414BA">
        <w:t>c</w:t>
      </w:r>
      <w:r w:rsidRPr="001414BA">
        <w:rPr>
          <w:rFonts w:hint="eastAsia"/>
        </w:rPr>
        <w:t>ą</w:t>
      </w:r>
      <w:r w:rsidRPr="001414BA">
        <w:t xml:space="preserve"> w rozumieniu</w:t>
      </w:r>
      <w:r w:rsidR="005F64B3" w:rsidRPr="001414BA">
        <w:t xml:space="preserve"> art. 8 ust. 11 </w:t>
      </w:r>
      <w:r w:rsidRPr="001414BA">
        <w:t>ustawy z dnia 13 pa</w:t>
      </w:r>
      <w:r w:rsidRPr="001414BA">
        <w:rPr>
          <w:rFonts w:hint="eastAsia"/>
        </w:rPr>
        <w:t>ź</w:t>
      </w:r>
      <w:r w:rsidRPr="001414BA">
        <w:t>dziernika 1998 r. o systemie ubezpiecze</w:t>
      </w:r>
      <w:r w:rsidRPr="001414BA">
        <w:rPr>
          <w:rFonts w:hint="eastAsia"/>
        </w:rPr>
        <w:t>ń</w:t>
      </w:r>
      <w:r w:rsidRPr="001414BA">
        <w:t xml:space="preserve"> spo</w:t>
      </w:r>
      <w:r w:rsidRPr="001414BA">
        <w:rPr>
          <w:rFonts w:hint="eastAsia"/>
        </w:rPr>
        <w:t>ł</w:t>
      </w:r>
      <w:r w:rsidRPr="001414BA">
        <w:t>ecznych.</w:t>
      </w:r>
      <w:r w:rsidR="00CE2093" w:rsidRPr="001414BA">
        <w:t xml:space="preserve"> </w:t>
      </w:r>
    </w:p>
    <w:p w14:paraId="6DB73F21" w14:textId="4B8C95D0" w:rsidR="004B75AD" w:rsidRPr="001414BA" w:rsidRDefault="004B75AD" w:rsidP="001414BA">
      <w:pPr>
        <w:pStyle w:val="ZARTzmartartykuempunktem"/>
      </w:pPr>
      <w:r w:rsidRPr="001414BA">
        <w:t xml:space="preserve">§ </w:t>
      </w:r>
      <w:r w:rsidR="00D874ED" w:rsidRPr="001414BA">
        <w:t>9</w:t>
      </w:r>
      <w:r w:rsidRPr="001414BA">
        <w:t>. W przypadku nak</w:t>
      </w:r>
      <w:r w:rsidRPr="001414BA">
        <w:rPr>
          <w:rFonts w:hint="eastAsia"/>
        </w:rPr>
        <w:t>ł</w:t>
      </w:r>
      <w:r w:rsidRPr="001414BA">
        <w:t>adania si</w:t>
      </w:r>
      <w:r w:rsidRPr="001414BA">
        <w:rPr>
          <w:rFonts w:hint="eastAsia"/>
        </w:rPr>
        <w:t>ę</w:t>
      </w:r>
      <w:r w:rsidRPr="001414BA">
        <w:t xml:space="preserve"> okresów, o których mowa w § 1–6, lub nak</w:t>
      </w:r>
      <w:r w:rsidRPr="001414BA">
        <w:rPr>
          <w:rFonts w:hint="eastAsia"/>
        </w:rPr>
        <w:t>ł</w:t>
      </w:r>
      <w:r w:rsidRPr="001414BA">
        <w:t>adania si</w:t>
      </w:r>
      <w:r w:rsidRPr="001414BA">
        <w:rPr>
          <w:rFonts w:hint="eastAsia"/>
        </w:rPr>
        <w:t>ę</w:t>
      </w:r>
      <w:r w:rsidRPr="001414BA">
        <w:t xml:space="preserve"> tych okresów </w:t>
      </w:r>
      <w:r w:rsidR="005F64B3" w:rsidRPr="001414BA">
        <w:t>na</w:t>
      </w:r>
      <w:r w:rsidRPr="001414BA">
        <w:t xml:space="preserve"> okres pozostawania w stosunku pracy do okresu zatrudnienia wlicza si</w:t>
      </w:r>
      <w:r w:rsidRPr="001414BA">
        <w:rPr>
          <w:rFonts w:hint="eastAsia"/>
        </w:rPr>
        <w:t>ę</w:t>
      </w:r>
      <w:r w:rsidRPr="001414BA">
        <w:t xml:space="preserve"> jeden z tych okresów.</w:t>
      </w:r>
    </w:p>
    <w:p w14:paraId="29FDD57E" w14:textId="1F8771AB" w:rsidR="004B75AD" w:rsidRPr="001414BA" w:rsidRDefault="004B75AD" w:rsidP="001414BA">
      <w:pPr>
        <w:pStyle w:val="ZARTzmartartykuempunktem"/>
      </w:pPr>
      <w:r w:rsidRPr="001414BA">
        <w:t>§ 1</w:t>
      </w:r>
      <w:r w:rsidR="00D874ED" w:rsidRPr="001414BA">
        <w:t>0</w:t>
      </w:r>
      <w:r w:rsidRPr="001414BA">
        <w:t>. Okresy, o których mowa w § 1</w:t>
      </w:r>
      <w:r w:rsidR="00F96CC2" w:rsidRPr="001414BA">
        <w:t>,</w:t>
      </w:r>
      <w:r w:rsidRPr="001414BA">
        <w:t xml:space="preserve"> </w:t>
      </w:r>
      <w:r w:rsidR="00F96CC2" w:rsidRPr="001414BA">
        <w:t xml:space="preserve">§ 4 pkt 2 </w:t>
      </w:r>
      <w:r w:rsidRPr="001414BA">
        <w:t>i</w:t>
      </w:r>
      <w:bookmarkStart w:id="7" w:name="_Hlk175830510"/>
      <w:r w:rsidRPr="001414BA">
        <w:t xml:space="preserve"> </w:t>
      </w:r>
      <w:bookmarkEnd w:id="7"/>
      <w:r w:rsidR="00F96CC2" w:rsidRPr="001414BA">
        <w:t xml:space="preserve">§ </w:t>
      </w:r>
      <w:r w:rsidRPr="001414BA">
        <w:t>5, potwierdza za</w:t>
      </w:r>
      <w:r w:rsidRPr="001414BA">
        <w:rPr>
          <w:rFonts w:hint="eastAsia"/>
        </w:rPr>
        <w:t>ś</w:t>
      </w:r>
      <w:r w:rsidRPr="001414BA">
        <w:t>wiadczenie wydane przez Zak</w:t>
      </w:r>
      <w:r w:rsidRPr="001414BA">
        <w:rPr>
          <w:rFonts w:hint="eastAsia"/>
        </w:rPr>
        <w:t>ł</w:t>
      </w:r>
      <w:r w:rsidRPr="001414BA">
        <w:t>ad Ubezpiecze</w:t>
      </w:r>
      <w:r w:rsidRPr="001414BA">
        <w:rPr>
          <w:rFonts w:hint="eastAsia"/>
        </w:rPr>
        <w:t>ń</w:t>
      </w:r>
      <w:r w:rsidRPr="001414BA">
        <w:t xml:space="preserve"> Spo</w:t>
      </w:r>
      <w:r w:rsidRPr="001414BA">
        <w:rPr>
          <w:rFonts w:hint="eastAsia"/>
        </w:rPr>
        <w:t>ł</w:t>
      </w:r>
      <w:r w:rsidRPr="001414BA">
        <w:t>ecznych o op</w:t>
      </w:r>
      <w:r w:rsidRPr="001414BA">
        <w:rPr>
          <w:rFonts w:hint="eastAsia"/>
        </w:rPr>
        <w:t>ł</w:t>
      </w:r>
      <w:r w:rsidRPr="001414BA">
        <w:t>aceniu za dany okres sk</w:t>
      </w:r>
      <w:r w:rsidRPr="001414BA">
        <w:rPr>
          <w:rFonts w:hint="eastAsia"/>
        </w:rPr>
        <w:t>ł</w:t>
      </w:r>
      <w:r w:rsidRPr="001414BA">
        <w:t>adek na ubezpieczenia emerytalne, rentowe lub wypadkowe z danego tytu</w:t>
      </w:r>
      <w:r w:rsidRPr="001414BA">
        <w:rPr>
          <w:rFonts w:hint="eastAsia"/>
        </w:rPr>
        <w:t>ł</w:t>
      </w:r>
      <w:r w:rsidRPr="001414BA">
        <w:t>u.</w:t>
      </w:r>
    </w:p>
    <w:p w14:paraId="09F40A09" w14:textId="1F42A0AF" w:rsidR="004B75AD" w:rsidRPr="001414BA" w:rsidRDefault="004B75AD" w:rsidP="001414BA">
      <w:pPr>
        <w:pStyle w:val="ZARTzmartartykuempunktem"/>
      </w:pPr>
      <w:r w:rsidRPr="00F122C0">
        <w:t>§ 1</w:t>
      </w:r>
      <w:r w:rsidR="00D874ED" w:rsidRPr="00F122C0">
        <w:t>1</w:t>
      </w:r>
      <w:r w:rsidRPr="001414BA">
        <w:t>. Okresy, o których mowa w § 2, potwierdza za</w:t>
      </w:r>
      <w:r w:rsidRPr="001414BA">
        <w:rPr>
          <w:rFonts w:hint="eastAsia"/>
        </w:rPr>
        <w:t>ś</w:t>
      </w:r>
      <w:r w:rsidRPr="001414BA">
        <w:t>wiadczenie wydane przez Zak</w:t>
      </w:r>
      <w:r w:rsidRPr="001414BA">
        <w:rPr>
          <w:rFonts w:hint="eastAsia"/>
        </w:rPr>
        <w:t>ł</w:t>
      </w:r>
      <w:r w:rsidRPr="001414BA">
        <w:t>ad Ubezpiecze</w:t>
      </w:r>
      <w:r w:rsidRPr="001414BA">
        <w:rPr>
          <w:rFonts w:hint="eastAsia"/>
        </w:rPr>
        <w:t>ń</w:t>
      </w:r>
      <w:r w:rsidRPr="001414BA">
        <w:t xml:space="preserve"> Spo</w:t>
      </w:r>
      <w:r w:rsidRPr="001414BA">
        <w:rPr>
          <w:rFonts w:hint="eastAsia"/>
        </w:rPr>
        <w:t>ł</w:t>
      </w:r>
      <w:r w:rsidRPr="001414BA">
        <w:t>ecznych o podleganiu ubezpieczeniom emerytalnemu i rentowym.</w:t>
      </w:r>
    </w:p>
    <w:p w14:paraId="7FDFD07A" w14:textId="4D27EE79" w:rsidR="00492388" w:rsidRPr="001414BA" w:rsidRDefault="004B75AD" w:rsidP="001414BA">
      <w:pPr>
        <w:pStyle w:val="ZARTzmartartykuempunktem"/>
      </w:pPr>
      <w:r w:rsidRPr="001414BA">
        <w:t>§ 1</w:t>
      </w:r>
      <w:r w:rsidR="00D874ED" w:rsidRPr="001414BA">
        <w:t>2</w:t>
      </w:r>
      <w:r w:rsidRPr="001414BA">
        <w:t xml:space="preserve">. Okresy, o których mowa w </w:t>
      </w:r>
      <w:bookmarkStart w:id="8" w:name="_Hlk201061906"/>
      <w:r w:rsidRPr="001414BA">
        <w:t>§ 4</w:t>
      </w:r>
      <w:r w:rsidR="00F96CC2" w:rsidRPr="001414BA">
        <w:t xml:space="preserve"> pkt 1</w:t>
      </w:r>
      <w:bookmarkEnd w:id="8"/>
      <w:r w:rsidRPr="001414BA">
        <w:t>, potwierdza za</w:t>
      </w:r>
      <w:r w:rsidRPr="001414BA">
        <w:rPr>
          <w:rFonts w:hint="eastAsia"/>
        </w:rPr>
        <w:t>ś</w:t>
      </w:r>
      <w:r w:rsidRPr="001414BA">
        <w:t>wiadczenie wydane przez Zak</w:t>
      </w:r>
      <w:r w:rsidRPr="001414BA">
        <w:rPr>
          <w:rFonts w:hint="eastAsia"/>
        </w:rPr>
        <w:t>ł</w:t>
      </w:r>
      <w:r w:rsidRPr="001414BA">
        <w:t>ad Ubezpiecze</w:t>
      </w:r>
      <w:r w:rsidRPr="001414BA">
        <w:rPr>
          <w:rFonts w:hint="eastAsia"/>
        </w:rPr>
        <w:t>ń</w:t>
      </w:r>
      <w:r w:rsidRPr="001414BA">
        <w:t xml:space="preserve"> Spo</w:t>
      </w:r>
      <w:r w:rsidRPr="001414BA">
        <w:rPr>
          <w:rFonts w:hint="eastAsia"/>
        </w:rPr>
        <w:t>ł</w:t>
      </w:r>
      <w:r w:rsidRPr="001414BA">
        <w:t>ecznych o podleganiu ubezpieczeniu zdrowotnemu.</w:t>
      </w:r>
    </w:p>
    <w:p w14:paraId="758B5842" w14:textId="77777777" w:rsidR="004B75AD" w:rsidRPr="001414BA" w:rsidRDefault="004B75AD" w:rsidP="001414BA">
      <w:pPr>
        <w:pStyle w:val="ZARTzmartartykuempunktem"/>
      </w:pPr>
      <w:bookmarkStart w:id="9" w:name="_Hlk170988455"/>
      <w:r w:rsidRPr="001414BA">
        <w:t>Art. 302</w:t>
      </w:r>
      <w:r w:rsidRPr="00D81F3C">
        <w:rPr>
          <w:rStyle w:val="IGindeksgrny"/>
          <w:rFonts w:ascii="Times New Roman" w:hAnsi="Times New Roman" w:cs="Times New Roman"/>
        </w:rPr>
        <w:t>2</w:t>
      </w:r>
      <w:r w:rsidRPr="001414BA">
        <w:t>. Wniosek o wydanie za</w:t>
      </w:r>
      <w:r w:rsidRPr="001414BA">
        <w:rPr>
          <w:rFonts w:hint="eastAsia"/>
        </w:rPr>
        <w:t>ś</w:t>
      </w:r>
      <w:r w:rsidRPr="001414BA">
        <w:t>wiadczenia przez Zak</w:t>
      </w:r>
      <w:r w:rsidRPr="001414BA">
        <w:rPr>
          <w:rFonts w:hint="eastAsia"/>
        </w:rPr>
        <w:t>ł</w:t>
      </w:r>
      <w:r w:rsidRPr="001414BA">
        <w:t>ad Ubezpiecze</w:t>
      </w:r>
      <w:r w:rsidRPr="001414BA">
        <w:rPr>
          <w:rFonts w:hint="eastAsia"/>
        </w:rPr>
        <w:t>ń</w:t>
      </w:r>
      <w:r w:rsidRPr="001414BA">
        <w:t xml:space="preserve"> Spo</w:t>
      </w:r>
      <w:r w:rsidRPr="001414BA">
        <w:rPr>
          <w:rFonts w:hint="eastAsia"/>
        </w:rPr>
        <w:t>ł</w:t>
      </w:r>
      <w:r w:rsidRPr="001414BA">
        <w:t>ecznych sk</w:t>
      </w:r>
      <w:r w:rsidRPr="001414BA">
        <w:rPr>
          <w:rFonts w:hint="eastAsia"/>
        </w:rPr>
        <w:t>ł</w:t>
      </w:r>
      <w:r w:rsidRPr="001414BA">
        <w:t>ada si</w:t>
      </w:r>
      <w:r w:rsidRPr="001414BA">
        <w:rPr>
          <w:rFonts w:hint="eastAsia"/>
        </w:rPr>
        <w:t>ę</w:t>
      </w:r>
      <w:r w:rsidRPr="001414BA">
        <w:t xml:space="preserve"> do Zak</w:t>
      </w:r>
      <w:r w:rsidRPr="001414BA">
        <w:rPr>
          <w:rFonts w:hint="eastAsia"/>
        </w:rPr>
        <w:t>ł</w:t>
      </w:r>
      <w:r w:rsidRPr="001414BA">
        <w:t>adu Ubezpiecze</w:t>
      </w:r>
      <w:r w:rsidRPr="001414BA">
        <w:rPr>
          <w:rFonts w:hint="eastAsia"/>
        </w:rPr>
        <w:t>ń</w:t>
      </w:r>
      <w:r w:rsidRPr="001414BA">
        <w:t xml:space="preserve"> Spo</w:t>
      </w:r>
      <w:r w:rsidRPr="001414BA">
        <w:rPr>
          <w:rFonts w:hint="eastAsia"/>
        </w:rPr>
        <w:t>ł</w:t>
      </w:r>
      <w:r w:rsidRPr="001414BA">
        <w:t>ecznych w postaci elektronicznej za pomoc</w:t>
      </w:r>
      <w:r w:rsidRPr="001414BA">
        <w:rPr>
          <w:rFonts w:hint="eastAsia"/>
        </w:rPr>
        <w:t>ą</w:t>
      </w:r>
      <w:r w:rsidRPr="001414BA">
        <w:t xml:space="preserve"> profilu informacyjnego utworzonego w systemie teleinformatycznym udost</w:t>
      </w:r>
      <w:r w:rsidRPr="001414BA">
        <w:rPr>
          <w:rFonts w:hint="eastAsia"/>
        </w:rPr>
        <w:t>ę</w:t>
      </w:r>
      <w:r w:rsidRPr="001414BA">
        <w:t>pnionym przez Zak</w:t>
      </w:r>
      <w:r w:rsidRPr="001414BA">
        <w:rPr>
          <w:rFonts w:hint="eastAsia"/>
        </w:rPr>
        <w:t>ł</w:t>
      </w:r>
      <w:r w:rsidRPr="001414BA">
        <w:t>ad Ubezpiecze</w:t>
      </w:r>
      <w:r w:rsidRPr="001414BA">
        <w:rPr>
          <w:rFonts w:hint="eastAsia"/>
        </w:rPr>
        <w:t>ń</w:t>
      </w:r>
      <w:r w:rsidRPr="001414BA">
        <w:t xml:space="preserve"> Spo</w:t>
      </w:r>
      <w:r w:rsidRPr="001414BA">
        <w:rPr>
          <w:rFonts w:hint="eastAsia"/>
        </w:rPr>
        <w:t>ł</w:t>
      </w:r>
      <w:r w:rsidRPr="001414BA">
        <w:t>ecznych.”.</w:t>
      </w:r>
    </w:p>
    <w:p w14:paraId="7DC5C074" w14:textId="5E79933C" w:rsidR="004B75AD" w:rsidRPr="001414BA" w:rsidRDefault="004B75AD" w:rsidP="001414BA">
      <w:pPr>
        <w:pStyle w:val="ARTartustawynprozporzdzenia"/>
      </w:pPr>
      <w:r w:rsidRPr="00D81F3C">
        <w:rPr>
          <w:rStyle w:val="Ppogrubienie"/>
          <w:rFonts w:ascii="Times New Roman" w:hAnsi="Times New Roman" w:cs="Times New Roman"/>
        </w:rPr>
        <w:t>Art.</w:t>
      </w:r>
      <w:r w:rsidR="008D4342">
        <w:rPr>
          <w:rStyle w:val="Ppogrubienie"/>
        </w:rPr>
        <w:t> </w:t>
      </w:r>
      <w:r w:rsidRPr="00D81F3C">
        <w:rPr>
          <w:rStyle w:val="Ppogrubienie"/>
          <w:rFonts w:ascii="Times New Roman" w:hAnsi="Times New Roman" w:cs="Times New Roman"/>
        </w:rPr>
        <w:t>2.</w:t>
      </w:r>
      <w:r w:rsidR="008D4342">
        <w:t> </w:t>
      </w:r>
      <w:r w:rsidRPr="001414BA">
        <w:t>W ustawie z dnia 6 czerwca 1997 r. – Kodeks karny wykonawczy (Dz. U. z 2024 r. poz. 706 i 1907</w:t>
      </w:r>
      <w:r w:rsidR="005C6B4D" w:rsidRPr="001414BA">
        <w:t xml:space="preserve"> oraz z 2025 r. poz. 621</w:t>
      </w:r>
      <w:r w:rsidRPr="001414BA">
        <w:t xml:space="preserve">) </w:t>
      </w:r>
      <w:r w:rsidR="00CE2093" w:rsidRPr="001414BA">
        <w:t xml:space="preserve">w </w:t>
      </w:r>
      <w:r w:rsidRPr="001414BA">
        <w:t>art. 128 § 1 otrzymuje brzmienie:</w:t>
      </w:r>
    </w:p>
    <w:p w14:paraId="2675124F" w14:textId="79123D6F" w:rsidR="004B75AD" w:rsidRPr="001414BA" w:rsidRDefault="004B75AD" w:rsidP="00D81F3C">
      <w:pPr>
        <w:pStyle w:val="ZARTzmartartykuempunktem"/>
      </w:pPr>
      <w:r w:rsidRPr="001414BA">
        <w:t>„§ 1. Okresy wykonywania przez skazanego odp</w:t>
      </w:r>
      <w:r w:rsidRPr="001414BA">
        <w:rPr>
          <w:rFonts w:hint="eastAsia"/>
        </w:rPr>
        <w:t>ł</w:t>
      </w:r>
      <w:r w:rsidRPr="001414BA">
        <w:t>atnego zatrudnienia, z wy</w:t>
      </w:r>
      <w:r w:rsidRPr="001414BA">
        <w:rPr>
          <w:rFonts w:hint="eastAsia"/>
        </w:rPr>
        <w:t>łą</w:t>
      </w:r>
      <w:r w:rsidRPr="001414BA">
        <w:t>czeniem pracy wykonywanej na podstawie umowy o dzie</w:t>
      </w:r>
      <w:r w:rsidRPr="001414BA">
        <w:rPr>
          <w:rFonts w:hint="eastAsia"/>
        </w:rPr>
        <w:t>ł</w:t>
      </w:r>
      <w:r w:rsidRPr="001414BA">
        <w:t>o, wlicza si</w:t>
      </w:r>
      <w:r w:rsidRPr="001414BA">
        <w:rPr>
          <w:rFonts w:hint="eastAsia"/>
        </w:rPr>
        <w:t>ę</w:t>
      </w:r>
      <w:r w:rsidRPr="001414BA">
        <w:t xml:space="preserve"> do okresu pracy, od którego zale</w:t>
      </w:r>
      <w:r w:rsidRPr="001414BA">
        <w:rPr>
          <w:rFonts w:hint="eastAsia"/>
        </w:rPr>
        <w:t>żą</w:t>
      </w:r>
      <w:r w:rsidRPr="001414BA">
        <w:t xml:space="preserve"> uprawnienia pracownicze, z zastrze</w:t>
      </w:r>
      <w:r w:rsidRPr="001414BA">
        <w:rPr>
          <w:rFonts w:hint="eastAsia"/>
        </w:rPr>
        <w:t>ż</w:t>
      </w:r>
      <w:r w:rsidRPr="001414BA">
        <w:t xml:space="preserve">eniem </w:t>
      </w:r>
      <w:r w:rsidR="00503231" w:rsidRPr="00503231">
        <w:t>§</w:t>
      </w:r>
      <w:r w:rsidRPr="001414BA">
        <w:t xml:space="preserve"> 2 i 3.”.</w:t>
      </w:r>
    </w:p>
    <w:p w14:paraId="744C3763" w14:textId="639C73C0" w:rsidR="004B75AD" w:rsidRPr="001414BA" w:rsidRDefault="004B75AD" w:rsidP="001414BA">
      <w:pPr>
        <w:pStyle w:val="ARTartustawynprozporzdzenia"/>
      </w:pPr>
      <w:r w:rsidRPr="00D81F3C">
        <w:rPr>
          <w:rStyle w:val="Ppogrubienie"/>
          <w:rFonts w:ascii="Times New Roman" w:hAnsi="Times New Roman" w:cs="Times New Roman"/>
        </w:rPr>
        <w:t>Art.</w:t>
      </w:r>
      <w:r w:rsidR="008D4342">
        <w:rPr>
          <w:rStyle w:val="Ppogrubienie"/>
        </w:rPr>
        <w:t> </w:t>
      </w:r>
      <w:r w:rsidRPr="00D81F3C">
        <w:rPr>
          <w:rStyle w:val="Ppogrubienie"/>
          <w:rFonts w:ascii="Times New Roman" w:hAnsi="Times New Roman" w:cs="Times New Roman"/>
        </w:rPr>
        <w:t>3.</w:t>
      </w:r>
      <w:r w:rsidR="008D4342">
        <w:t> </w:t>
      </w:r>
      <w:r w:rsidRPr="001414BA">
        <w:t>W ustawie z dnia 16 listopada 2016 r. o Krajowej Administracji Skarbowej (Dz. U. z 2023 r. poz. 615, z pó</w:t>
      </w:r>
      <w:r w:rsidRPr="001414BA">
        <w:rPr>
          <w:rFonts w:hint="eastAsia"/>
        </w:rPr>
        <w:t>ź</w:t>
      </w:r>
      <w:r w:rsidRPr="001414BA">
        <w:t>n. zm.</w:t>
      </w:r>
      <w:r w:rsidRPr="00D81F3C">
        <w:rPr>
          <w:rStyle w:val="Odwoanieprzypisudolnego"/>
          <w:rFonts w:ascii="Times New Roman" w:hAnsi="Times New Roman"/>
        </w:rPr>
        <w:footnoteReference w:id="3"/>
      </w:r>
      <w:r w:rsidRPr="00D81F3C">
        <w:rPr>
          <w:rStyle w:val="IGindeksgrny"/>
          <w:rFonts w:ascii="Times New Roman" w:hAnsi="Times New Roman" w:cs="Times New Roman"/>
        </w:rPr>
        <w:t>)</w:t>
      </w:r>
      <w:r w:rsidRPr="001414BA">
        <w:t>) po art. 188 dodaje si</w:t>
      </w:r>
      <w:r w:rsidRPr="001414BA">
        <w:rPr>
          <w:rFonts w:hint="eastAsia"/>
        </w:rPr>
        <w:t>ę</w:t>
      </w:r>
      <w:r w:rsidRPr="001414BA">
        <w:t xml:space="preserve"> art. 188a w brzmieniu:</w:t>
      </w:r>
    </w:p>
    <w:p w14:paraId="2AF5D73D" w14:textId="21339383" w:rsidR="004B75AD" w:rsidRPr="001414BA" w:rsidRDefault="004B75AD" w:rsidP="001414BA">
      <w:pPr>
        <w:pStyle w:val="ZARTzmartartykuempunktem"/>
      </w:pPr>
      <w:r w:rsidRPr="001414BA">
        <w:t>„Art. 188a. 1. Funkcjonariuszowi, który po zwolnieniu ze s</w:t>
      </w:r>
      <w:r w:rsidRPr="001414BA">
        <w:rPr>
          <w:rFonts w:hint="eastAsia"/>
        </w:rPr>
        <w:t>ł</w:t>
      </w:r>
      <w:r w:rsidRPr="001414BA">
        <w:t>u</w:t>
      </w:r>
      <w:r w:rsidRPr="001414BA">
        <w:rPr>
          <w:rFonts w:hint="eastAsia"/>
        </w:rPr>
        <w:t>ż</w:t>
      </w:r>
      <w:r w:rsidRPr="001414BA">
        <w:t>by w S</w:t>
      </w:r>
      <w:r w:rsidRPr="001414BA">
        <w:rPr>
          <w:rFonts w:hint="eastAsia"/>
        </w:rPr>
        <w:t>ł</w:t>
      </w:r>
      <w:r w:rsidRPr="001414BA">
        <w:t>u</w:t>
      </w:r>
      <w:r w:rsidRPr="001414BA">
        <w:rPr>
          <w:rFonts w:hint="eastAsia"/>
        </w:rPr>
        <w:t>ż</w:t>
      </w:r>
      <w:r w:rsidRPr="001414BA">
        <w:t>bie Celno-</w:t>
      </w:r>
      <w:r w:rsidR="00D5271B">
        <w:br/>
      </w:r>
      <w:r w:rsidR="00D5271B" w:rsidRPr="00D5271B">
        <w:t>-</w:t>
      </w:r>
      <w:r w:rsidRPr="001414BA">
        <w:t>Skarbowej podj</w:t>
      </w:r>
      <w:r w:rsidRPr="001414BA">
        <w:rPr>
          <w:rFonts w:hint="eastAsia"/>
        </w:rPr>
        <w:t>ął</w:t>
      </w:r>
      <w:r w:rsidRPr="001414BA">
        <w:t xml:space="preserve"> prac</w:t>
      </w:r>
      <w:r w:rsidRPr="001414BA">
        <w:rPr>
          <w:rFonts w:hint="eastAsia"/>
        </w:rPr>
        <w:t>ę</w:t>
      </w:r>
      <w:r w:rsidRPr="001414BA">
        <w:t>, okres tej s</w:t>
      </w:r>
      <w:r w:rsidRPr="001414BA">
        <w:rPr>
          <w:rFonts w:hint="eastAsia"/>
        </w:rPr>
        <w:t>ł</w:t>
      </w:r>
      <w:r w:rsidRPr="001414BA">
        <w:t>u</w:t>
      </w:r>
      <w:r w:rsidRPr="001414BA">
        <w:rPr>
          <w:rFonts w:hint="eastAsia"/>
        </w:rPr>
        <w:t>ż</w:t>
      </w:r>
      <w:r w:rsidRPr="001414BA">
        <w:t>by wlicza si</w:t>
      </w:r>
      <w:r w:rsidRPr="001414BA">
        <w:rPr>
          <w:rFonts w:hint="eastAsia"/>
        </w:rPr>
        <w:t>ę</w:t>
      </w:r>
      <w:r w:rsidRPr="001414BA">
        <w:t xml:space="preserve"> do okresu zatrudnienia w zakresie uprawnie</w:t>
      </w:r>
      <w:r w:rsidRPr="001414BA">
        <w:rPr>
          <w:rFonts w:hint="eastAsia"/>
        </w:rPr>
        <w:t>ń</w:t>
      </w:r>
      <w:r w:rsidRPr="001414BA">
        <w:t xml:space="preserve"> wynikaj</w:t>
      </w:r>
      <w:r w:rsidRPr="001414BA">
        <w:rPr>
          <w:rFonts w:hint="eastAsia"/>
        </w:rPr>
        <w:t>ą</w:t>
      </w:r>
      <w:r w:rsidRPr="001414BA">
        <w:t>cych z prawa pracy.</w:t>
      </w:r>
    </w:p>
    <w:p w14:paraId="344F05D2" w14:textId="71BA4408" w:rsidR="004B75AD" w:rsidRPr="001414BA" w:rsidRDefault="004B75AD" w:rsidP="001414BA">
      <w:pPr>
        <w:pStyle w:val="ZUSTzmustartykuempunktem"/>
      </w:pPr>
      <w:r w:rsidRPr="001414BA">
        <w:lastRenderedPageBreak/>
        <w:t>2. Przepisu ust. 1 nie stosuje si</w:t>
      </w:r>
      <w:r w:rsidRPr="001414BA">
        <w:rPr>
          <w:rFonts w:hint="eastAsia"/>
        </w:rPr>
        <w:t>ę</w:t>
      </w:r>
      <w:r w:rsidRPr="001414BA">
        <w:t xml:space="preserve"> do funkcjonariusza zwolnionego ze s</w:t>
      </w:r>
      <w:r w:rsidRPr="001414BA">
        <w:rPr>
          <w:rFonts w:hint="eastAsia"/>
        </w:rPr>
        <w:t>ł</w:t>
      </w:r>
      <w:r w:rsidRPr="001414BA">
        <w:t>u</w:t>
      </w:r>
      <w:r w:rsidRPr="001414BA">
        <w:rPr>
          <w:rFonts w:hint="eastAsia"/>
        </w:rPr>
        <w:t>ż</w:t>
      </w:r>
      <w:r w:rsidRPr="001414BA">
        <w:t>by na podstawie art. 179 ust. 1 pkt 2 i 8 oraz w przypadku prawomocnego orzeczenia kary dyscyplinarnej wymienionej w art. 255 ust. 1 pkt 10.”.</w:t>
      </w:r>
    </w:p>
    <w:p w14:paraId="2D04326C" w14:textId="2FCC64A7" w:rsidR="00EA6EEB" w:rsidRPr="001414BA" w:rsidRDefault="00716E07" w:rsidP="001414BA">
      <w:pPr>
        <w:pStyle w:val="ARTartustawynprozporzdzenia"/>
      </w:pPr>
      <w:bookmarkStart w:id="11" w:name="_Hlk199329142"/>
      <w:r w:rsidRPr="00D81F3C">
        <w:rPr>
          <w:rStyle w:val="Ppogrubienie"/>
          <w:rFonts w:ascii="Times New Roman" w:hAnsi="Times New Roman" w:cs="Times New Roman"/>
        </w:rPr>
        <w:t>Art.</w:t>
      </w:r>
      <w:r w:rsidR="008D4342">
        <w:rPr>
          <w:rStyle w:val="Ppogrubienie"/>
        </w:rPr>
        <w:t> </w:t>
      </w:r>
      <w:r w:rsidRPr="00D81F3C">
        <w:rPr>
          <w:rStyle w:val="Ppogrubienie"/>
          <w:rFonts w:ascii="Times New Roman" w:hAnsi="Times New Roman" w:cs="Times New Roman"/>
        </w:rPr>
        <w:t>4.</w:t>
      </w:r>
      <w:r w:rsidR="008D4342">
        <w:rPr>
          <w:rStyle w:val="Ppogrubienie"/>
        </w:rPr>
        <w:t> </w:t>
      </w:r>
      <w:bookmarkStart w:id="12" w:name="_Hlk200629182"/>
      <w:bookmarkEnd w:id="11"/>
      <w:r w:rsidR="00EA6EEB" w:rsidRPr="001414BA">
        <w:t xml:space="preserve">1. </w:t>
      </w:r>
      <w:r w:rsidR="00F41FCB" w:rsidRPr="001414BA">
        <w:t>Je</w:t>
      </w:r>
      <w:r w:rsidR="00F41FCB" w:rsidRPr="001414BA">
        <w:rPr>
          <w:rFonts w:hint="eastAsia"/>
        </w:rPr>
        <w:t>ż</w:t>
      </w:r>
      <w:r w:rsidR="00F41FCB" w:rsidRPr="001414BA">
        <w:t>eli p</w:t>
      </w:r>
      <w:r w:rsidR="00EA6EEB" w:rsidRPr="001414BA">
        <w:t>racownik zatrudniony w dniu wej</w:t>
      </w:r>
      <w:r w:rsidR="00EA6EEB" w:rsidRPr="001414BA">
        <w:rPr>
          <w:rFonts w:hint="eastAsia"/>
        </w:rPr>
        <w:t>ś</w:t>
      </w:r>
      <w:r w:rsidR="00EA6EEB" w:rsidRPr="001414BA">
        <w:t xml:space="preserve">cia w </w:t>
      </w:r>
      <w:r w:rsidR="00EA6EEB" w:rsidRPr="001414BA">
        <w:rPr>
          <w:rFonts w:hint="eastAsia"/>
        </w:rPr>
        <w:t>ż</w:t>
      </w:r>
      <w:r w:rsidR="00EA6EEB" w:rsidRPr="001414BA">
        <w:t>ycie niniejszej ustawy u pracodawcy innego ni</w:t>
      </w:r>
      <w:r w:rsidR="00EA6EEB" w:rsidRPr="001414BA">
        <w:rPr>
          <w:rFonts w:hint="eastAsia"/>
        </w:rPr>
        <w:t>ż</w:t>
      </w:r>
      <w:r w:rsidR="00EA6EEB" w:rsidRPr="001414BA">
        <w:t xml:space="preserve"> okre</w:t>
      </w:r>
      <w:r w:rsidR="00EA6EEB" w:rsidRPr="001414BA">
        <w:rPr>
          <w:rFonts w:hint="eastAsia"/>
        </w:rPr>
        <w:t>ś</w:t>
      </w:r>
      <w:r w:rsidR="00EA6EEB" w:rsidRPr="001414BA">
        <w:t xml:space="preserve">lony w art. </w:t>
      </w:r>
      <w:r w:rsidR="001D498C" w:rsidRPr="001414BA">
        <w:t>8</w:t>
      </w:r>
      <w:r w:rsidR="00EA6EEB" w:rsidRPr="001414BA">
        <w:t xml:space="preserve"> </w:t>
      </w:r>
      <w:r w:rsidR="00F41FCB" w:rsidRPr="001414BA">
        <w:t>udokumentuje w ci</w:t>
      </w:r>
      <w:r w:rsidR="00F41FCB" w:rsidRPr="001414BA">
        <w:rPr>
          <w:rFonts w:hint="eastAsia"/>
        </w:rPr>
        <w:t>ą</w:t>
      </w:r>
      <w:r w:rsidR="00F41FCB" w:rsidRPr="001414BA">
        <w:t>gu 24 miesi</w:t>
      </w:r>
      <w:r w:rsidR="00F41FCB" w:rsidRPr="001414BA">
        <w:rPr>
          <w:rFonts w:hint="eastAsia"/>
        </w:rPr>
        <w:t>ę</w:t>
      </w:r>
      <w:r w:rsidR="00F41FCB" w:rsidRPr="001414BA">
        <w:t xml:space="preserve">cy od </w:t>
      </w:r>
      <w:r w:rsidR="00752195" w:rsidRPr="001414BA">
        <w:t xml:space="preserve">tego </w:t>
      </w:r>
      <w:r w:rsidR="00F41FCB" w:rsidRPr="001414BA">
        <w:t xml:space="preserve">dnia </w:t>
      </w:r>
      <w:r w:rsidR="00EA6EEB" w:rsidRPr="001414BA">
        <w:t>okresy, o których mowa w art. 302</w:t>
      </w:r>
      <w:r w:rsidR="00EA6EEB" w:rsidRPr="00D81F3C">
        <w:rPr>
          <w:rStyle w:val="IGindeksgrny"/>
          <w:rFonts w:ascii="Times New Roman" w:hAnsi="Times New Roman" w:cs="Times New Roman"/>
        </w:rPr>
        <w:t>1</w:t>
      </w:r>
      <w:r w:rsidR="00EA6EEB" w:rsidRPr="001414BA">
        <w:t xml:space="preserve"> § 1–6 ustawy zmienianej w art. 1, </w:t>
      </w:r>
      <w:r w:rsidR="00F41FCB" w:rsidRPr="001414BA">
        <w:t xml:space="preserve">pracodawca ten wlicza </w:t>
      </w:r>
      <w:r w:rsidR="00752195" w:rsidRPr="001414BA">
        <w:t>udokumentowane</w:t>
      </w:r>
      <w:r w:rsidR="00F41FCB" w:rsidRPr="001414BA">
        <w:t xml:space="preserve"> okresy do okresu zatrudnienia pracownika</w:t>
      </w:r>
      <w:r w:rsidR="00EA6EEB" w:rsidRPr="001414BA">
        <w:t>.</w:t>
      </w:r>
      <w:bookmarkEnd w:id="12"/>
    </w:p>
    <w:p w14:paraId="312BF4C7" w14:textId="6E28CBF0" w:rsidR="00EA6EEB" w:rsidRPr="001414BA" w:rsidRDefault="00EA6EEB" w:rsidP="00D81F3C">
      <w:pPr>
        <w:pStyle w:val="USTustnpkodeksu"/>
      </w:pPr>
      <w:r w:rsidRPr="001414BA">
        <w:t xml:space="preserve">2. </w:t>
      </w:r>
      <w:r w:rsidR="00752195" w:rsidRPr="001414BA">
        <w:t>Je</w:t>
      </w:r>
      <w:r w:rsidR="00752195" w:rsidRPr="001414BA">
        <w:rPr>
          <w:rFonts w:hint="eastAsia"/>
        </w:rPr>
        <w:t>ż</w:t>
      </w:r>
      <w:r w:rsidR="00752195" w:rsidRPr="001414BA">
        <w:t>eli p</w:t>
      </w:r>
      <w:r w:rsidRPr="001414BA">
        <w:t>racownik zatrudniony w dniu okre</w:t>
      </w:r>
      <w:r w:rsidRPr="001414BA">
        <w:rPr>
          <w:rFonts w:hint="eastAsia"/>
        </w:rPr>
        <w:t>ś</w:t>
      </w:r>
      <w:r w:rsidRPr="001414BA">
        <w:t xml:space="preserve">lonym w art. </w:t>
      </w:r>
      <w:r w:rsidR="001D498C" w:rsidRPr="001414BA">
        <w:t>8</w:t>
      </w:r>
      <w:r w:rsidRPr="001414BA">
        <w:t xml:space="preserve"> u pracodawcy okre</w:t>
      </w:r>
      <w:r w:rsidRPr="001414BA">
        <w:rPr>
          <w:rFonts w:hint="eastAsia"/>
        </w:rPr>
        <w:t>ś</w:t>
      </w:r>
      <w:r w:rsidRPr="001414BA">
        <w:t xml:space="preserve">lonego w tym przepisie </w:t>
      </w:r>
      <w:r w:rsidR="00752195" w:rsidRPr="001414BA">
        <w:t>udokumentuje w ci</w:t>
      </w:r>
      <w:r w:rsidR="00752195" w:rsidRPr="001414BA">
        <w:rPr>
          <w:rFonts w:hint="eastAsia"/>
        </w:rPr>
        <w:t>ą</w:t>
      </w:r>
      <w:r w:rsidR="00752195" w:rsidRPr="001414BA">
        <w:t>gu 24 miesi</w:t>
      </w:r>
      <w:r w:rsidR="00752195" w:rsidRPr="001414BA">
        <w:rPr>
          <w:rFonts w:hint="eastAsia"/>
        </w:rPr>
        <w:t>ę</w:t>
      </w:r>
      <w:r w:rsidR="00752195" w:rsidRPr="001414BA">
        <w:t xml:space="preserve">cy od tego dnia </w:t>
      </w:r>
      <w:r w:rsidRPr="001414BA">
        <w:t>okresy, o których mowa w art. 302</w:t>
      </w:r>
      <w:r w:rsidRPr="00D81F3C">
        <w:rPr>
          <w:rStyle w:val="IGindeksgrny"/>
          <w:rFonts w:ascii="Times New Roman" w:hAnsi="Times New Roman" w:cs="Times New Roman"/>
        </w:rPr>
        <w:t>1</w:t>
      </w:r>
      <w:r w:rsidRPr="001414BA">
        <w:t xml:space="preserve"> § 1–6 ustawy zmienianej w art. 1,</w:t>
      </w:r>
      <w:r w:rsidR="00752195" w:rsidRPr="001414BA">
        <w:t xml:space="preserve"> pracodawca ten wlicza udokumentowane okresy do okresu zatrudnienia pracownika</w:t>
      </w:r>
      <w:r w:rsidRPr="001414BA">
        <w:t>.</w:t>
      </w:r>
    </w:p>
    <w:p w14:paraId="4E06A9C3" w14:textId="10B23092" w:rsidR="00EA6EEB" w:rsidRPr="00D81F3C" w:rsidRDefault="00EA6EEB" w:rsidP="00D81F3C">
      <w:pPr>
        <w:pStyle w:val="USTustnpkodeksu"/>
        <w:rPr>
          <w:rStyle w:val="Ppogrubienie"/>
          <w:rFonts w:ascii="Times New Roman" w:hAnsi="Times New Roman" w:cs="Times New Roman"/>
          <w:b w:val="0"/>
          <w:bCs w:val="0"/>
        </w:rPr>
      </w:pPr>
      <w:r w:rsidRPr="00D81F3C">
        <w:t>3. Okresów nieudokumentowanych zgodnie z ust. 1 i 2 pracodawca zatrudniaj</w:t>
      </w:r>
      <w:r w:rsidRPr="00D81F3C">
        <w:rPr>
          <w:rFonts w:hint="eastAsia"/>
        </w:rPr>
        <w:t>ą</w:t>
      </w:r>
      <w:r w:rsidRPr="00D81F3C">
        <w:t>cy pracownika odpowiednio w dniu wej</w:t>
      </w:r>
      <w:r w:rsidRPr="00D81F3C">
        <w:rPr>
          <w:rFonts w:hint="eastAsia"/>
        </w:rPr>
        <w:t>ś</w:t>
      </w:r>
      <w:r w:rsidRPr="00D81F3C">
        <w:t xml:space="preserve">cia w </w:t>
      </w:r>
      <w:r w:rsidRPr="00D81F3C">
        <w:rPr>
          <w:rFonts w:hint="eastAsia"/>
        </w:rPr>
        <w:t>ż</w:t>
      </w:r>
      <w:r w:rsidRPr="00D81F3C">
        <w:t xml:space="preserve">ycie </w:t>
      </w:r>
      <w:r w:rsidR="00B9671E" w:rsidRPr="001414BA">
        <w:t xml:space="preserve">niniejszej </w:t>
      </w:r>
      <w:r w:rsidRPr="001414BA">
        <w:t>ustawy albo w dniu okre</w:t>
      </w:r>
      <w:r w:rsidRPr="001414BA">
        <w:rPr>
          <w:rFonts w:hint="eastAsia"/>
        </w:rPr>
        <w:t>ś</w:t>
      </w:r>
      <w:r w:rsidRPr="001414BA">
        <w:t xml:space="preserve">lonym w art. </w:t>
      </w:r>
      <w:r w:rsidR="00073947" w:rsidRPr="001414BA">
        <w:t>8</w:t>
      </w:r>
      <w:r w:rsidRPr="001414BA">
        <w:t xml:space="preserve"> nie wlicza</w:t>
      </w:r>
      <w:r w:rsidR="00073947" w:rsidRPr="001414BA">
        <w:t xml:space="preserve"> </w:t>
      </w:r>
      <w:r w:rsidRPr="001414BA">
        <w:t>do okresu zatrudnienia tego pracownika.</w:t>
      </w:r>
    </w:p>
    <w:bookmarkEnd w:id="9"/>
    <w:p w14:paraId="569F07C7" w14:textId="361C476B" w:rsidR="004B75AD" w:rsidRPr="00D81F3C" w:rsidRDefault="004B75AD" w:rsidP="008D4342">
      <w:pPr>
        <w:pStyle w:val="ARTartustawynprozporzdzenia"/>
        <w:rPr>
          <w:rStyle w:val="Ppogrubienie"/>
          <w:rFonts w:ascii="Times New Roman" w:hAnsi="Times New Roman" w:cs="Times New Roman"/>
          <w:b w:val="0"/>
        </w:rPr>
      </w:pPr>
      <w:r w:rsidRPr="00D5271B">
        <w:rPr>
          <w:rStyle w:val="Ppogrubienie"/>
        </w:rPr>
        <w:t>Art.</w:t>
      </w:r>
      <w:r w:rsidR="008D4342">
        <w:rPr>
          <w:rStyle w:val="Ppogrubienie"/>
        </w:rPr>
        <w:t> </w:t>
      </w:r>
      <w:r w:rsidR="00716E07" w:rsidRPr="00D5271B">
        <w:rPr>
          <w:rStyle w:val="Ppogrubienie"/>
        </w:rPr>
        <w:t>5</w:t>
      </w:r>
      <w:r w:rsidRPr="00D5271B">
        <w:rPr>
          <w:rStyle w:val="Ppogrubienie"/>
        </w:rPr>
        <w:t>.</w:t>
      </w:r>
      <w:r w:rsidR="008D4342">
        <w:rPr>
          <w:rStyle w:val="Ppogrubienie"/>
        </w:rPr>
        <w:t> </w:t>
      </w:r>
      <w:r w:rsidRPr="00D81F3C">
        <w:rPr>
          <w:rStyle w:val="Ppogrubienie"/>
          <w:rFonts w:ascii="Times New Roman" w:hAnsi="Times New Roman" w:cs="Times New Roman"/>
          <w:b w:val="0"/>
        </w:rPr>
        <w:t xml:space="preserve">Uprawnienia </w:t>
      </w:r>
      <w:r w:rsidRPr="008D4342">
        <w:rPr>
          <w:rStyle w:val="Ppogrubienie"/>
          <w:b w:val="0"/>
        </w:rPr>
        <w:t>pracownicze</w:t>
      </w:r>
      <w:r w:rsidRPr="00D81F3C">
        <w:rPr>
          <w:rStyle w:val="Ppogrubienie"/>
          <w:rFonts w:ascii="Times New Roman" w:hAnsi="Times New Roman" w:cs="Times New Roman"/>
          <w:b w:val="0"/>
        </w:rPr>
        <w:t xml:space="preserve"> wynikaj</w:t>
      </w:r>
      <w:r w:rsidRPr="00D81F3C">
        <w:rPr>
          <w:rStyle w:val="Ppogrubienie"/>
          <w:rFonts w:ascii="Times New Roman" w:hAnsi="Times New Roman" w:cs="Times New Roman" w:hint="eastAsia"/>
          <w:b w:val="0"/>
        </w:rPr>
        <w:t>ą</w:t>
      </w:r>
      <w:r w:rsidRPr="00D81F3C">
        <w:rPr>
          <w:rStyle w:val="Ppogrubienie"/>
          <w:rFonts w:ascii="Times New Roman" w:hAnsi="Times New Roman" w:cs="Times New Roman"/>
          <w:b w:val="0"/>
        </w:rPr>
        <w:t xml:space="preserve">ce z </w:t>
      </w:r>
      <w:r w:rsidRPr="001414BA">
        <w:rPr>
          <w:rStyle w:val="Ppogrubienie"/>
          <w:b w:val="0"/>
        </w:rPr>
        <w:t>wliczenia</w:t>
      </w:r>
      <w:r w:rsidRPr="00D81F3C">
        <w:rPr>
          <w:rStyle w:val="Ppogrubienie"/>
          <w:rFonts w:ascii="Times New Roman" w:hAnsi="Times New Roman" w:cs="Times New Roman"/>
          <w:b w:val="0"/>
        </w:rPr>
        <w:t xml:space="preserve"> okresów, o których mowa w art. 302</w:t>
      </w:r>
      <w:r w:rsidR="00E45B41" w:rsidRPr="00A61E4A">
        <w:rPr>
          <w:rStyle w:val="IGindeksgrny"/>
        </w:rPr>
        <w:t>1</w:t>
      </w:r>
      <w:r w:rsidRPr="00D81F3C">
        <w:rPr>
          <w:rStyle w:val="Ppogrubienie"/>
          <w:rFonts w:ascii="Times New Roman" w:hAnsi="Times New Roman" w:cs="Times New Roman"/>
          <w:b w:val="0"/>
        </w:rPr>
        <w:t xml:space="preserve"> § 1–6 ustawy zmienianej w art. 1, do okresu zatrudnienia przys</w:t>
      </w:r>
      <w:r w:rsidRPr="00D81F3C">
        <w:rPr>
          <w:rStyle w:val="Ppogrubienie"/>
          <w:rFonts w:ascii="Times New Roman" w:hAnsi="Times New Roman" w:cs="Times New Roman" w:hint="eastAsia"/>
          <w:b w:val="0"/>
        </w:rPr>
        <w:t>ł</w:t>
      </w:r>
      <w:r w:rsidRPr="00D81F3C">
        <w:rPr>
          <w:rStyle w:val="Ppogrubienie"/>
          <w:rFonts w:ascii="Times New Roman" w:hAnsi="Times New Roman" w:cs="Times New Roman"/>
          <w:b w:val="0"/>
        </w:rPr>
        <w:t>uguj</w:t>
      </w:r>
      <w:r w:rsidRPr="00D81F3C">
        <w:rPr>
          <w:rStyle w:val="Ppogrubienie"/>
          <w:rFonts w:ascii="Times New Roman" w:hAnsi="Times New Roman" w:cs="Times New Roman" w:hint="eastAsia"/>
          <w:b w:val="0"/>
        </w:rPr>
        <w:t>ą</w:t>
      </w:r>
      <w:r w:rsidRPr="00D81F3C">
        <w:rPr>
          <w:rStyle w:val="Ppogrubienie"/>
          <w:rFonts w:ascii="Times New Roman" w:hAnsi="Times New Roman" w:cs="Times New Roman"/>
          <w:b w:val="0"/>
        </w:rPr>
        <w:t xml:space="preserve"> od dnia </w:t>
      </w:r>
      <w:r w:rsidR="005500EF" w:rsidRPr="00D5271B">
        <w:t>nabycia</w:t>
      </w:r>
      <w:r w:rsidR="005500EF" w:rsidRPr="00D81F3C">
        <w:rPr>
          <w:rStyle w:val="Ppogrubienie"/>
          <w:rFonts w:ascii="Times New Roman" w:hAnsi="Times New Roman" w:cs="Times New Roman"/>
          <w:b w:val="0"/>
        </w:rPr>
        <w:t xml:space="preserve"> </w:t>
      </w:r>
      <w:r w:rsidR="00413EFF" w:rsidRPr="00D5271B">
        <w:t xml:space="preserve">prawa do </w:t>
      </w:r>
      <w:r w:rsidR="001A39B1" w:rsidRPr="00D5271B">
        <w:t xml:space="preserve">tych </w:t>
      </w:r>
      <w:r w:rsidR="00413EFF" w:rsidRPr="00D5271B">
        <w:t>uprawnień</w:t>
      </w:r>
      <w:r w:rsidR="001A39B1" w:rsidRPr="00D5271B">
        <w:t>,</w:t>
      </w:r>
      <w:r w:rsidR="00413EFF" w:rsidRPr="00D5271B">
        <w:t xml:space="preserve"> ale nie wcześniej niż od dnia wejścia w życie niniejszej ustawy </w:t>
      </w:r>
      <w:r w:rsidR="00B9671E" w:rsidRPr="00D5271B">
        <w:t xml:space="preserve">w przypadku </w:t>
      </w:r>
      <w:r w:rsidR="00413EFF" w:rsidRPr="00D5271B">
        <w:t xml:space="preserve">pracownika zatrudnionego u pracodawcy innego niż określony w art. 8 albo </w:t>
      </w:r>
      <w:r w:rsidR="00B9671E" w:rsidRPr="00D5271B">
        <w:t xml:space="preserve">od </w:t>
      </w:r>
      <w:r w:rsidR="00413EFF" w:rsidRPr="00D5271B">
        <w:t>dni</w:t>
      </w:r>
      <w:r w:rsidR="00B9671E" w:rsidRPr="00D5271B">
        <w:t>a</w:t>
      </w:r>
      <w:r w:rsidR="00413EFF" w:rsidRPr="00D5271B">
        <w:t xml:space="preserve"> określon</w:t>
      </w:r>
      <w:r w:rsidR="00B9671E" w:rsidRPr="00D5271B">
        <w:t>ego</w:t>
      </w:r>
      <w:r w:rsidR="00413EFF" w:rsidRPr="00D5271B">
        <w:t xml:space="preserve"> w art. 8 </w:t>
      </w:r>
      <w:r w:rsidR="00B9671E" w:rsidRPr="00D5271B">
        <w:t xml:space="preserve">w przypadku </w:t>
      </w:r>
      <w:r w:rsidR="00413EFF" w:rsidRPr="00D5271B">
        <w:t>pracownika zatrudnionego u pracodawcy określonego w tym przepisie.</w:t>
      </w:r>
    </w:p>
    <w:p w14:paraId="2DFA49DE" w14:textId="10083C60" w:rsidR="004B75AD" w:rsidRPr="001414BA" w:rsidRDefault="00413EFF" w:rsidP="00D81F3C">
      <w:pPr>
        <w:pStyle w:val="ARTartustawynprozporzdzenia"/>
      </w:pPr>
      <w:r w:rsidRPr="00D81F3C">
        <w:rPr>
          <w:rStyle w:val="Ppogrubienie"/>
          <w:rFonts w:ascii="Times New Roman" w:hAnsi="Times New Roman" w:cs="Times New Roman"/>
        </w:rPr>
        <w:t>Art.</w:t>
      </w:r>
      <w:r w:rsidR="008D4342">
        <w:rPr>
          <w:rStyle w:val="Ppogrubienie"/>
        </w:rPr>
        <w:t> </w:t>
      </w:r>
      <w:r w:rsidRPr="00D81F3C">
        <w:rPr>
          <w:rStyle w:val="Ppogrubienie"/>
          <w:rFonts w:ascii="Times New Roman" w:hAnsi="Times New Roman" w:cs="Times New Roman"/>
        </w:rPr>
        <w:t>6.</w:t>
      </w:r>
      <w:r w:rsidR="008D4342" w:rsidRPr="00D81F3C">
        <w:t> </w:t>
      </w:r>
      <w:r w:rsidR="004B75AD" w:rsidRPr="001414BA">
        <w:t>Okresów, o których mowa w art. 302</w:t>
      </w:r>
      <w:r w:rsidR="00E45B41" w:rsidRPr="00D81F3C">
        <w:rPr>
          <w:rStyle w:val="IGindeksgrny"/>
          <w:rFonts w:ascii="Times New Roman" w:hAnsi="Times New Roman" w:cs="Times New Roman"/>
        </w:rPr>
        <w:t>1</w:t>
      </w:r>
      <w:r w:rsidR="004B75AD" w:rsidRPr="001414BA">
        <w:t xml:space="preserve"> § 1–6 ustawy zmienianej w art. 1, nie wlicza si</w:t>
      </w:r>
      <w:r w:rsidR="004B75AD" w:rsidRPr="001414BA">
        <w:rPr>
          <w:rFonts w:hint="eastAsia"/>
        </w:rPr>
        <w:t>ę</w:t>
      </w:r>
      <w:r w:rsidR="004B75AD" w:rsidRPr="001414BA">
        <w:t xml:space="preserve"> do okresu pracy wymaganego od kandydatów na okre</w:t>
      </w:r>
      <w:r w:rsidR="004B75AD" w:rsidRPr="001414BA">
        <w:rPr>
          <w:rFonts w:hint="eastAsia"/>
        </w:rPr>
        <w:t>ś</w:t>
      </w:r>
      <w:r w:rsidR="004B75AD" w:rsidRPr="001414BA">
        <w:t>lone stanowiska w naborach na wolne stanowiska wszcz</w:t>
      </w:r>
      <w:r w:rsidR="004B75AD" w:rsidRPr="001414BA">
        <w:rPr>
          <w:rFonts w:hint="eastAsia"/>
        </w:rPr>
        <w:t>ę</w:t>
      </w:r>
      <w:r w:rsidR="004B75AD" w:rsidRPr="001414BA">
        <w:t>tych i niezako</w:t>
      </w:r>
      <w:r w:rsidR="004B75AD" w:rsidRPr="001414BA">
        <w:rPr>
          <w:rFonts w:hint="eastAsia"/>
        </w:rPr>
        <w:t>ń</w:t>
      </w:r>
      <w:r w:rsidR="004B75AD" w:rsidRPr="001414BA">
        <w:t>czonych przed dniem</w:t>
      </w:r>
      <w:r w:rsidR="00687E9F" w:rsidRPr="001414BA">
        <w:t xml:space="preserve"> wej</w:t>
      </w:r>
      <w:r w:rsidR="00687E9F" w:rsidRPr="001414BA">
        <w:rPr>
          <w:rFonts w:hint="eastAsia"/>
        </w:rPr>
        <w:t>ś</w:t>
      </w:r>
      <w:r w:rsidR="00687E9F" w:rsidRPr="001414BA">
        <w:t xml:space="preserve">cia w </w:t>
      </w:r>
      <w:r w:rsidR="00687E9F" w:rsidRPr="001414BA">
        <w:rPr>
          <w:rFonts w:hint="eastAsia"/>
        </w:rPr>
        <w:t>ż</w:t>
      </w:r>
      <w:r w:rsidR="00687E9F" w:rsidRPr="001414BA">
        <w:t>ycie niniejszej ustawy u pracodawcy innego ni</w:t>
      </w:r>
      <w:r w:rsidR="00687E9F" w:rsidRPr="001414BA">
        <w:rPr>
          <w:rFonts w:hint="eastAsia"/>
        </w:rPr>
        <w:t>ż</w:t>
      </w:r>
      <w:r w:rsidR="00687E9F" w:rsidRPr="001414BA">
        <w:t xml:space="preserve"> okre</w:t>
      </w:r>
      <w:r w:rsidR="00687E9F" w:rsidRPr="001414BA">
        <w:rPr>
          <w:rFonts w:hint="eastAsia"/>
        </w:rPr>
        <w:t>ś</w:t>
      </w:r>
      <w:r w:rsidR="00687E9F" w:rsidRPr="001414BA">
        <w:t xml:space="preserve">lony w art. 8 albo </w:t>
      </w:r>
      <w:r w:rsidR="00AF2B31" w:rsidRPr="001414BA">
        <w:t>przed dniem</w:t>
      </w:r>
      <w:r w:rsidR="00687E9F" w:rsidRPr="001414BA">
        <w:t xml:space="preserve"> okre</w:t>
      </w:r>
      <w:r w:rsidR="00687E9F" w:rsidRPr="001414BA">
        <w:rPr>
          <w:rFonts w:hint="eastAsia"/>
        </w:rPr>
        <w:t>ś</w:t>
      </w:r>
      <w:r w:rsidR="00687E9F" w:rsidRPr="001414BA">
        <w:t>lonym w art. 8 u pracodawcy okre</w:t>
      </w:r>
      <w:r w:rsidR="00687E9F" w:rsidRPr="001414BA">
        <w:rPr>
          <w:rFonts w:hint="eastAsia"/>
        </w:rPr>
        <w:t>ś</w:t>
      </w:r>
      <w:r w:rsidR="00687E9F" w:rsidRPr="001414BA">
        <w:t>lon</w:t>
      </w:r>
      <w:r w:rsidR="00AF2B31" w:rsidRPr="001414BA">
        <w:t>ego</w:t>
      </w:r>
      <w:r w:rsidR="00687E9F" w:rsidRPr="001414BA">
        <w:t xml:space="preserve"> w tym przepisie</w:t>
      </w:r>
      <w:r w:rsidR="004B75AD" w:rsidRPr="001414BA">
        <w:t>.</w:t>
      </w:r>
    </w:p>
    <w:p w14:paraId="75F084B0" w14:textId="69121BB1" w:rsidR="004B75AD" w:rsidRPr="00634625" w:rsidRDefault="00413EFF" w:rsidP="00D81F3C">
      <w:pPr>
        <w:pStyle w:val="ARTartustawynprozporzdzenia"/>
      </w:pPr>
      <w:r w:rsidRPr="00D81F3C">
        <w:rPr>
          <w:rStyle w:val="Ppogrubienie"/>
          <w:rFonts w:ascii="Times New Roman" w:hAnsi="Times New Roman" w:cs="Times New Roman"/>
        </w:rPr>
        <w:t>Art.</w:t>
      </w:r>
      <w:r w:rsidR="008D4342">
        <w:rPr>
          <w:rStyle w:val="Ppogrubienie"/>
        </w:rPr>
        <w:t> </w:t>
      </w:r>
      <w:r w:rsidRPr="00D81F3C">
        <w:rPr>
          <w:rStyle w:val="Ppogrubienie"/>
          <w:rFonts w:ascii="Times New Roman" w:hAnsi="Times New Roman" w:cs="Times New Roman"/>
        </w:rPr>
        <w:t>7.</w:t>
      </w:r>
      <w:r w:rsidR="008D4342" w:rsidRPr="00D81F3C">
        <w:t> </w:t>
      </w:r>
      <w:r w:rsidR="00664DCF" w:rsidRPr="00634625">
        <w:t>Okresów</w:t>
      </w:r>
      <w:r w:rsidR="004B75AD" w:rsidRPr="00634625">
        <w:t>, o których mowa w art. 302</w:t>
      </w:r>
      <w:r w:rsidR="00E45B41" w:rsidRPr="00D81F3C">
        <w:rPr>
          <w:rStyle w:val="IGindeksgrny"/>
          <w:rFonts w:ascii="Times New Roman" w:hAnsi="Times New Roman" w:cs="Times New Roman"/>
        </w:rPr>
        <w:t>1</w:t>
      </w:r>
      <w:r w:rsidR="004B75AD" w:rsidRPr="00634625">
        <w:t xml:space="preserve"> § 1–6 ustawy zmienianej w art. 1, nie wlicza się do okresu zatrudnienia, od którego jest uzależniony okres wypowiedzenia umowy o pracę trwający w dniu </w:t>
      </w:r>
      <w:r w:rsidR="00687E9F" w:rsidRPr="00634625">
        <w:t xml:space="preserve">wejścia w życie niniejszej ustawy </w:t>
      </w:r>
      <w:r w:rsidR="005F669A" w:rsidRPr="00634625">
        <w:t xml:space="preserve">w przypadku </w:t>
      </w:r>
      <w:r w:rsidR="00687E9F" w:rsidRPr="00634625">
        <w:t xml:space="preserve">pracownika zatrudnionego u pracodawcy innego niż określony w art. 8 albo w dniu określonym w art. 8 </w:t>
      </w:r>
      <w:r w:rsidR="005F669A" w:rsidRPr="00634625">
        <w:t xml:space="preserve">w przypadku </w:t>
      </w:r>
      <w:r w:rsidR="00687E9F" w:rsidRPr="00634625">
        <w:t>pracownika zatrudnionego u pracodawcy określonego w tym przepisie</w:t>
      </w:r>
      <w:r w:rsidR="004B75AD" w:rsidRPr="00634625">
        <w:t>.</w:t>
      </w:r>
    </w:p>
    <w:p w14:paraId="45B4985A" w14:textId="556CAB3A" w:rsidR="006851BB" w:rsidRPr="00634625" w:rsidRDefault="00E63268" w:rsidP="00634625">
      <w:pPr>
        <w:pStyle w:val="ARTartustawynprozporzdzenia"/>
      </w:pPr>
      <w:r w:rsidRPr="00D81F3C">
        <w:rPr>
          <w:rStyle w:val="Ppogrubienie"/>
          <w:rFonts w:ascii="Times New Roman" w:hAnsi="Times New Roman" w:cs="Times New Roman"/>
        </w:rPr>
        <w:t>Art.</w:t>
      </w:r>
      <w:r w:rsidR="008D4342">
        <w:rPr>
          <w:rStyle w:val="Ppogrubienie"/>
        </w:rPr>
        <w:t> </w:t>
      </w:r>
      <w:r w:rsidR="00B70FB2" w:rsidRPr="00D81F3C">
        <w:rPr>
          <w:rStyle w:val="Ppogrubienie"/>
          <w:rFonts w:ascii="Times New Roman" w:hAnsi="Times New Roman" w:cs="Times New Roman"/>
        </w:rPr>
        <w:t>8</w:t>
      </w:r>
      <w:r w:rsidRPr="00D81F3C">
        <w:t>.</w:t>
      </w:r>
      <w:r w:rsidR="008D4342" w:rsidRPr="00D81F3C">
        <w:t> </w:t>
      </w:r>
      <w:r w:rsidR="00B70FB2" w:rsidRPr="00634625">
        <w:t>D</w:t>
      </w:r>
      <w:r w:rsidR="006851BB" w:rsidRPr="00634625">
        <w:t>o</w:t>
      </w:r>
      <w:r w:rsidR="00EE41D0" w:rsidRPr="00634625">
        <w:t xml:space="preserve"> </w:t>
      </w:r>
      <w:r w:rsidR="006851BB" w:rsidRPr="00634625">
        <w:t xml:space="preserve">pracodawcy </w:t>
      </w:r>
      <w:r w:rsidR="00B70FB2" w:rsidRPr="00634625">
        <w:t>nie</w:t>
      </w:r>
      <w:r w:rsidR="006851BB" w:rsidRPr="00634625">
        <w:t>będącego jednostką sektora finansów publicznych w rozumieniu ustawy z dnia 27 sierpnia 2009 r. o finansach publicznych (</w:t>
      </w:r>
      <w:r w:rsidR="00D346B6" w:rsidRPr="00634625">
        <w:t>Dz.</w:t>
      </w:r>
      <w:r w:rsidR="00887D88">
        <w:t xml:space="preserve"> </w:t>
      </w:r>
      <w:r w:rsidR="00D346B6" w:rsidRPr="00634625">
        <w:t xml:space="preserve">U. z 2024 r. poz. </w:t>
      </w:r>
      <w:r w:rsidR="00D346B6" w:rsidRPr="00634625">
        <w:lastRenderedPageBreak/>
        <w:t xml:space="preserve">1530, z </w:t>
      </w:r>
      <w:proofErr w:type="spellStart"/>
      <w:r w:rsidR="00D346B6" w:rsidRPr="00634625">
        <w:t>późn</w:t>
      </w:r>
      <w:proofErr w:type="spellEnd"/>
      <w:r w:rsidR="00D346B6" w:rsidRPr="00634625">
        <w:t>. zm.</w:t>
      </w:r>
      <w:r w:rsidR="00D346B6" w:rsidRPr="00D81F3C">
        <w:rPr>
          <w:rStyle w:val="IGindeksgrny"/>
          <w:rFonts w:ascii="Times New Roman" w:hAnsi="Times New Roman" w:cs="Times New Roman"/>
        </w:rPr>
        <w:footnoteReference w:id="4"/>
      </w:r>
      <w:r w:rsidR="00E45B41" w:rsidRPr="00D81F3C">
        <w:rPr>
          <w:rStyle w:val="IGindeksgrny"/>
          <w:rFonts w:ascii="Times New Roman" w:hAnsi="Times New Roman" w:cs="Times New Roman"/>
        </w:rPr>
        <w:t>)</w:t>
      </w:r>
      <w:r w:rsidR="006851BB" w:rsidRPr="00634625">
        <w:t xml:space="preserve">) przepisy </w:t>
      </w:r>
      <w:r w:rsidR="00B70FB2" w:rsidRPr="00634625">
        <w:t xml:space="preserve">niniejszej </w:t>
      </w:r>
      <w:r w:rsidR="006851BB" w:rsidRPr="00634625">
        <w:t>ustawy stosuje</w:t>
      </w:r>
      <w:r w:rsidR="00EE41D0" w:rsidRPr="00634625">
        <w:t xml:space="preserve"> </w:t>
      </w:r>
      <w:r w:rsidR="00D5271B">
        <w:t xml:space="preserve">się </w:t>
      </w:r>
      <w:r w:rsidR="00EE41D0" w:rsidRPr="00634625">
        <w:t>od pierwszego</w:t>
      </w:r>
      <w:r w:rsidR="006851BB" w:rsidRPr="00634625">
        <w:t xml:space="preserve"> </w:t>
      </w:r>
      <w:r w:rsidR="00B70FB2" w:rsidRPr="00634625">
        <w:t xml:space="preserve">dnia </w:t>
      </w:r>
      <w:r w:rsidR="00EE41D0" w:rsidRPr="00634625">
        <w:t xml:space="preserve">miesiąca </w:t>
      </w:r>
      <w:r w:rsidR="00B70FB2" w:rsidRPr="00634625">
        <w:t>następ</w:t>
      </w:r>
      <w:r w:rsidR="00EE41D0" w:rsidRPr="00634625">
        <w:t>ującego</w:t>
      </w:r>
      <w:r w:rsidR="00B70FB2" w:rsidRPr="00634625">
        <w:t xml:space="preserve"> po upływie 6 miesięcy od dnia </w:t>
      </w:r>
      <w:r w:rsidR="00EE41D0" w:rsidRPr="00634625">
        <w:t xml:space="preserve">jej </w:t>
      </w:r>
      <w:r w:rsidR="00B70FB2" w:rsidRPr="00634625">
        <w:t>ogłoszenia</w:t>
      </w:r>
      <w:r w:rsidR="005500EF" w:rsidRPr="00634625">
        <w:t xml:space="preserve">. </w:t>
      </w:r>
    </w:p>
    <w:p w14:paraId="0833662B" w14:textId="2C7557A9" w:rsidR="00BB40AC" w:rsidRPr="00634625" w:rsidRDefault="006851BB" w:rsidP="00D81F3C">
      <w:pPr>
        <w:pStyle w:val="ARTartustawynprozporzdzenia"/>
      </w:pPr>
      <w:r w:rsidRPr="00634625">
        <w:rPr>
          <w:rStyle w:val="Ppogrubienie"/>
          <w:rFonts w:ascii="Times New Roman" w:hAnsi="Times New Roman" w:cs="Times New Roman"/>
        </w:rPr>
        <w:t>Art.</w:t>
      </w:r>
      <w:r w:rsidR="008D4342">
        <w:rPr>
          <w:rStyle w:val="Ppogrubienie"/>
        </w:rPr>
        <w:t> </w:t>
      </w:r>
      <w:r w:rsidR="0012375D" w:rsidRPr="00634625">
        <w:rPr>
          <w:rStyle w:val="Ppogrubienie"/>
          <w:rFonts w:ascii="Times New Roman" w:hAnsi="Times New Roman" w:cs="Times New Roman"/>
        </w:rPr>
        <w:t>9</w:t>
      </w:r>
      <w:r w:rsidRPr="00634625">
        <w:rPr>
          <w:rStyle w:val="Ppogrubienie"/>
          <w:rFonts w:ascii="Times New Roman" w:hAnsi="Times New Roman" w:cs="Times New Roman"/>
        </w:rPr>
        <w:t>.</w:t>
      </w:r>
      <w:r w:rsidR="008D4342" w:rsidRPr="00D81F3C">
        <w:t> </w:t>
      </w:r>
      <w:r w:rsidR="00E63268" w:rsidRPr="00634625">
        <w:t>Ustawa wchodzi w życie z dniem 1 stycznia 2026 r.</w:t>
      </w:r>
      <w:r w:rsidR="005500EF" w:rsidRPr="00634625">
        <w:t xml:space="preserve"> </w:t>
      </w:r>
    </w:p>
    <w:sectPr w:rsidR="00BB40AC" w:rsidRPr="00634625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3C74F" w14:textId="77777777" w:rsidR="007B6D67" w:rsidRDefault="007B6D67">
      <w:r>
        <w:separator/>
      </w:r>
    </w:p>
  </w:endnote>
  <w:endnote w:type="continuationSeparator" w:id="0">
    <w:p w14:paraId="13D822CC" w14:textId="77777777" w:rsidR="007B6D67" w:rsidRDefault="007B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589F2" w14:textId="77777777" w:rsidR="007B6D67" w:rsidRDefault="007B6D67">
      <w:r>
        <w:separator/>
      </w:r>
    </w:p>
  </w:footnote>
  <w:footnote w:type="continuationSeparator" w:id="0">
    <w:p w14:paraId="1BA97563" w14:textId="77777777" w:rsidR="007B6D67" w:rsidRDefault="007B6D67">
      <w:r>
        <w:continuationSeparator/>
      </w:r>
    </w:p>
  </w:footnote>
  <w:footnote w:id="1">
    <w:p w14:paraId="78AF3207" w14:textId="2CB0B5F4" w:rsidR="004B75AD" w:rsidRDefault="004B75AD" w:rsidP="004B75AD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 w:rsidR="00385441">
        <w:rPr>
          <w:rStyle w:val="IGindeksgrny"/>
        </w:rPr>
        <w:tab/>
      </w:r>
      <w:r>
        <w:t xml:space="preserve">Niniejszą ustawą zmienia się ustawy: </w:t>
      </w:r>
      <w:r w:rsidR="00792A30">
        <w:t xml:space="preserve">ustawę z dnia 6 czerwca 1997 r. – Kodeks karny wykonawczy oraz </w:t>
      </w:r>
      <w:r>
        <w:t>ustawę z dnia 16 listopada 2016 r. o Krajowej Administracji Skarbowej.</w:t>
      </w:r>
    </w:p>
  </w:footnote>
  <w:footnote w:id="2">
    <w:p w14:paraId="79D59557" w14:textId="12411707" w:rsidR="001D2098" w:rsidRDefault="001D2098" w:rsidP="001D2098">
      <w:pPr>
        <w:pStyle w:val="ODNONIKtreodnonika"/>
      </w:pPr>
      <w:r w:rsidRPr="001D2098">
        <w:rPr>
          <w:rStyle w:val="IGindeksgrny"/>
        </w:rPr>
        <w:footnoteRef/>
      </w:r>
      <w:r w:rsidRPr="001D2098">
        <w:rPr>
          <w:rStyle w:val="IGindeksgrny"/>
        </w:rPr>
        <w:t>)</w:t>
      </w:r>
      <w:r w:rsidR="00385441">
        <w:rPr>
          <w:rStyle w:val="IGindeksgrny"/>
        </w:rPr>
        <w:tab/>
      </w:r>
      <w:r>
        <w:t>Zmiany tekstu jednolitego wymienionej ustawy zostały ogłoszone w Dz. U. z 2024 r.</w:t>
      </w:r>
      <w:r w:rsidRPr="001D2098">
        <w:t xml:space="preserve"> </w:t>
      </w:r>
      <w:r>
        <w:t xml:space="preserve">poz. </w:t>
      </w:r>
      <w:r w:rsidRPr="001D2098">
        <w:t>1222 i 1871 oraz z 2025 r. poz. 222, 621, 622 i 769</w:t>
      </w:r>
      <w:r w:rsidR="00F122C0">
        <w:t>.</w:t>
      </w:r>
    </w:p>
  </w:footnote>
  <w:footnote w:id="3">
    <w:p w14:paraId="741F3193" w14:textId="661D22A9" w:rsidR="004B75AD" w:rsidRDefault="004B75AD" w:rsidP="004B75AD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 w:rsidR="00385441">
        <w:rPr>
          <w:rStyle w:val="IGindeksgrny"/>
        </w:rPr>
        <w:tab/>
      </w:r>
      <w:bookmarkStart w:id="10" w:name="_Hlk201128584"/>
      <w:r>
        <w:t xml:space="preserve">Zmiany tekstu jednolitego wymienionej ustawy zostały ogłoszone w Dz. U. z 2023 r. </w:t>
      </w:r>
      <w:bookmarkEnd w:id="10"/>
      <w:r>
        <w:t>poz. 556, 588, 641, 658, 760, 996, 1059, 1193, 1195, 1234, 1598, 1723 i 1860</w:t>
      </w:r>
      <w:r w:rsidR="00B9671E">
        <w:t>,</w:t>
      </w:r>
      <w:r>
        <w:t xml:space="preserve"> z 2024 r. poz. 850, 863, 879,</w:t>
      </w:r>
      <w:r w:rsidR="000B5B9F">
        <w:t xml:space="preserve"> </w:t>
      </w:r>
      <w:r>
        <w:t>1222, 1685, 1721 i 1871 oraz z 2025 r. poz. 172</w:t>
      </w:r>
      <w:r w:rsidR="00357E5D">
        <w:t>,</w:t>
      </w:r>
      <w:r>
        <w:t xml:space="preserve"> 179</w:t>
      </w:r>
      <w:r w:rsidR="00357E5D">
        <w:t xml:space="preserve"> i 222</w:t>
      </w:r>
      <w:r>
        <w:t>.</w:t>
      </w:r>
    </w:p>
  </w:footnote>
  <w:footnote w:id="4">
    <w:p w14:paraId="4B922F71" w14:textId="06C7934D" w:rsidR="00D346B6" w:rsidRPr="00E45B41" w:rsidRDefault="00D346B6" w:rsidP="00E45B41">
      <w:pPr>
        <w:pStyle w:val="ODNONIKtreodnonika"/>
      </w:pPr>
      <w:r w:rsidRPr="001D2098">
        <w:rPr>
          <w:rStyle w:val="IGindeksgrny"/>
        </w:rPr>
        <w:footnoteRef/>
      </w:r>
      <w:r w:rsidR="00E45B41" w:rsidRPr="001D2098">
        <w:rPr>
          <w:rStyle w:val="IGindeksgrny"/>
        </w:rPr>
        <w:t>)</w:t>
      </w:r>
      <w:r w:rsidR="00811569">
        <w:rPr>
          <w:rStyle w:val="IGindeksgrny"/>
        </w:rPr>
        <w:tab/>
      </w:r>
      <w:r w:rsidRPr="00E45B41">
        <w:t xml:space="preserve">Zmiany </w:t>
      </w:r>
      <w:r w:rsidR="00EE41D0">
        <w:t xml:space="preserve">tekstu jednolitego </w:t>
      </w:r>
      <w:r w:rsidRPr="00E45B41">
        <w:t>wymienionej ustawy zostały ogłoszone w Dz.U. z 2024 r. poz. 1572, 1717, 1756 i 1907 oraz z 2025 r. poz. 39.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AC4C5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D5406B"/>
    <w:multiLevelType w:val="hybridMultilevel"/>
    <w:tmpl w:val="1C380BE6"/>
    <w:lvl w:ilvl="0" w:tplc="1A68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5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1FD30A7B"/>
    <w:multiLevelType w:val="hybridMultilevel"/>
    <w:tmpl w:val="A88EF52A"/>
    <w:lvl w:ilvl="0" w:tplc="23864C3C">
      <w:start w:val="2"/>
      <w:numFmt w:val="bullet"/>
      <w:lvlText w:val="–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1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2694994"/>
    <w:multiLevelType w:val="hybridMultilevel"/>
    <w:tmpl w:val="F3860C5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5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7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1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3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4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6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9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0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26"/>
  </w:num>
  <w:num w:numId="3">
    <w:abstractNumId w:val="20"/>
  </w:num>
  <w:num w:numId="4">
    <w:abstractNumId w:val="20"/>
  </w:num>
  <w:num w:numId="5">
    <w:abstractNumId w:val="39"/>
  </w:num>
  <w:num w:numId="6">
    <w:abstractNumId w:val="35"/>
  </w:num>
  <w:num w:numId="7">
    <w:abstractNumId w:val="39"/>
  </w:num>
  <w:num w:numId="8">
    <w:abstractNumId w:val="35"/>
  </w:num>
  <w:num w:numId="9">
    <w:abstractNumId w:val="39"/>
  </w:num>
  <w:num w:numId="10">
    <w:abstractNumId w:val="35"/>
  </w:num>
  <w:num w:numId="11">
    <w:abstractNumId w:val="15"/>
  </w:num>
  <w:num w:numId="12">
    <w:abstractNumId w:val="10"/>
  </w:num>
  <w:num w:numId="13">
    <w:abstractNumId w:val="16"/>
  </w:num>
  <w:num w:numId="14">
    <w:abstractNumId w:val="30"/>
  </w:num>
  <w:num w:numId="15">
    <w:abstractNumId w:val="15"/>
  </w:num>
  <w:num w:numId="16">
    <w:abstractNumId w:val="18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7"/>
  </w:num>
  <w:num w:numId="28">
    <w:abstractNumId w:val="29"/>
  </w:num>
  <w:num w:numId="29">
    <w:abstractNumId w:val="40"/>
  </w:num>
  <w:num w:numId="30">
    <w:abstractNumId w:val="36"/>
  </w:num>
  <w:num w:numId="31">
    <w:abstractNumId w:val="21"/>
  </w:num>
  <w:num w:numId="32">
    <w:abstractNumId w:val="11"/>
  </w:num>
  <w:num w:numId="33">
    <w:abstractNumId w:val="34"/>
  </w:num>
  <w:num w:numId="34">
    <w:abstractNumId w:val="23"/>
  </w:num>
  <w:num w:numId="35">
    <w:abstractNumId w:val="19"/>
  </w:num>
  <w:num w:numId="36">
    <w:abstractNumId w:val="25"/>
  </w:num>
  <w:num w:numId="37">
    <w:abstractNumId w:val="31"/>
  </w:num>
  <w:num w:numId="38">
    <w:abstractNumId w:val="28"/>
  </w:num>
  <w:num w:numId="39">
    <w:abstractNumId w:val="14"/>
  </w:num>
  <w:num w:numId="40">
    <w:abstractNumId w:val="33"/>
  </w:num>
  <w:num w:numId="41">
    <w:abstractNumId w:val="32"/>
  </w:num>
  <w:num w:numId="42">
    <w:abstractNumId w:val="24"/>
  </w:num>
  <w:num w:numId="43">
    <w:abstractNumId w:val="38"/>
  </w:num>
  <w:num w:numId="44">
    <w:abstractNumId w:val="13"/>
  </w:num>
  <w:num w:numId="45">
    <w:abstractNumId w:val="27"/>
  </w:num>
  <w:num w:numId="46">
    <w:abstractNumId w:val="12"/>
  </w:num>
  <w:num w:numId="47">
    <w:abstractNumId w:val="17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99"/>
    <w:rsid w:val="000012DA"/>
    <w:rsid w:val="0000246E"/>
    <w:rsid w:val="00003862"/>
    <w:rsid w:val="00005591"/>
    <w:rsid w:val="00012A35"/>
    <w:rsid w:val="00016099"/>
    <w:rsid w:val="00017DC2"/>
    <w:rsid w:val="00021522"/>
    <w:rsid w:val="00021DAB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1BAB"/>
    <w:rsid w:val="00064E4C"/>
    <w:rsid w:val="00066901"/>
    <w:rsid w:val="00071BEE"/>
    <w:rsid w:val="000736CD"/>
    <w:rsid w:val="00073947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094B"/>
    <w:rsid w:val="00091BA2"/>
    <w:rsid w:val="0009443C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B9F"/>
    <w:rsid w:val="000B5DCE"/>
    <w:rsid w:val="000B7197"/>
    <w:rsid w:val="000C05BA"/>
    <w:rsid w:val="000C0E8F"/>
    <w:rsid w:val="000C4BC4"/>
    <w:rsid w:val="000D0110"/>
    <w:rsid w:val="000D2468"/>
    <w:rsid w:val="000D318A"/>
    <w:rsid w:val="000D4C6F"/>
    <w:rsid w:val="000D6173"/>
    <w:rsid w:val="000D6F83"/>
    <w:rsid w:val="000E25CC"/>
    <w:rsid w:val="000E338B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541"/>
    <w:rsid w:val="001209EC"/>
    <w:rsid w:val="00120A9E"/>
    <w:rsid w:val="0012375D"/>
    <w:rsid w:val="00125A9C"/>
    <w:rsid w:val="001270A2"/>
    <w:rsid w:val="00131237"/>
    <w:rsid w:val="001329AC"/>
    <w:rsid w:val="00133D5A"/>
    <w:rsid w:val="00134CA0"/>
    <w:rsid w:val="0014026F"/>
    <w:rsid w:val="001414BA"/>
    <w:rsid w:val="00147A47"/>
    <w:rsid w:val="00147AA1"/>
    <w:rsid w:val="001520CF"/>
    <w:rsid w:val="00152D9B"/>
    <w:rsid w:val="00156017"/>
    <w:rsid w:val="0015667C"/>
    <w:rsid w:val="00157110"/>
    <w:rsid w:val="0015742A"/>
    <w:rsid w:val="00157DA1"/>
    <w:rsid w:val="001602E5"/>
    <w:rsid w:val="00161BF8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9B1"/>
    <w:rsid w:val="001A3CD3"/>
    <w:rsid w:val="001A5BEF"/>
    <w:rsid w:val="001A7F15"/>
    <w:rsid w:val="001B2294"/>
    <w:rsid w:val="001B342E"/>
    <w:rsid w:val="001B434A"/>
    <w:rsid w:val="001C1832"/>
    <w:rsid w:val="001C188C"/>
    <w:rsid w:val="001D1783"/>
    <w:rsid w:val="001D2098"/>
    <w:rsid w:val="001D498C"/>
    <w:rsid w:val="001D53CD"/>
    <w:rsid w:val="001D55A3"/>
    <w:rsid w:val="001D5AF5"/>
    <w:rsid w:val="001E1E73"/>
    <w:rsid w:val="001E4E0C"/>
    <w:rsid w:val="001E526D"/>
    <w:rsid w:val="001E5655"/>
    <w:rsid w:val="001F108A"/>
    <w:rsid w:val="001F1832"/>
    <w:rsid w:val="001F220F"/>
    <w:rsid w:val="001F25B3"/>
    <w:rsid w:val="001F6616"/>
    <w:rsid w:val="00202BD4"/>
    <w:rsid w:val="00204A97"/>
    <w:rsid w:val="002114EF"/>
    <w:rsid w:val="002144D0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44225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297"/>
    <w:rsid w:val="002A7358"/>
    <w:rsid w:val="002A7902"/>
    <w:rsid w:val="002B01D3"/>
    <w:rsid w:val="002B0F6B"/>
    <w:rsid w:val="002B1758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6E3A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0342A"/>
    <w:rsid w:val="003049E0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27DF3"/>
    <w:rsid w:val="00330BAF"/>
    <w:rsid w:val="00334E3A"/>
    <w:rsid w:val="003361DD"/>
    <w:rsid w:val="003412D3"/>
    <w:rsid w:val="00341A6A"/>
    <w:rsid w:val="003422F3"/>
    <w:rsid w:val="00345B9C"/>
    <w:rsid w:val="00352DAE"/>
    <w:rsid w:val="00354EB9"/>
    <w:rsid w:val="00357E5D"/>
    <w:rsid w:val="003602AE"/>
    <w:rsid w:val="00360929"/>
    <w:rsid w:val="003647D5"/>
    <w:rsid w:val="003667AE"/>
    <w:rsid w:val="003674B0"/>
    <w:rsid w:val="0037727C"/>
    <w:rsid w:val="00377E70"/>
    <w:rsid w:val="00380904"/>
    <w:rsid w:val="003823EE"/>
    <w:rsid w:val="00382960"/>
    <w:rsid w:val="003846F7"/>
    <w:rsid w:val="003851ED"/>
    <w:rsid w:val="00385441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5BAD"/>
    <w:rsid w:val="003A60DC"/>
    <w:rsid w:val="003A6A46"/>
    <w:rsid w:val="003A7A63"/>
    <w:rsid w:val="003B000C"/>
    <w:rsid w:val="003B023D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3F712E"/>
    <w:rsid w:val="003F7599"/>
    <w:rsid w:val="00401C84"/>
    <w:rsid w:val="00403210"/>
    <w:rsid w:val="004035BB"/>
    <w:rsid w:val="004035EB"/>
    <w:rsid w:val="00404112"/>
    <w:rsid w:val="00407332"/>
    <w:rsid w:val="00407828"/>
    <w:rsid w:val="004139AA"/>
    <w:rsid w:val="00413D8E"/>
    <w:rsid w:val="00413EFF"/>
    <w:rsid w:val="004140F2"/>
    <w:rsid w:val="00417B22"/>
    <w:rsid w:val="00421085"/>
    <w:rsid w:val="0042465E"/>
    <w:rsid w:val="00424DF7"/>
    <w:rsid w:val="00432B76"/>
    <w:rsid w:val="00434D01"/>
    <w:rsid w:val="00435851"/>
    <w:rsid w:val="00435D26"/>
    <w:rsid w:val="00440C99"/>
    <w:rsid w:val="0044175C"/>
    <w:rsid w:val="00445F4D"/>
    <w:rsid w:val="004504C0"/>
    <w:rsid w:val="004550FB"/>
    <w:rsid w:val="00457CFE"/>
    <w:rsid w:val="0046111A"/>
    <w:rsid w:val="00462946"/>
    <w:rsid w:val="00463F43"/>
    <w:rsid w:val="00464B94"/>
    <w:rsid w:val="004653A8"/>
    <w:rsid w:val="00465A0B"/>
    <w:rsid w:val="00465E2C"/>
    <w:rsid w:val="0047077C"/>
    <w:rsid w:val="00470B05"/>
    <w:rsid w:val="00470BE1"/>
    <w:rsid w:val="0047207C"/>
    <w:rsid w:val="00472CD6"/>
    <w:rsid w:val="00474E3C"/>
    <w:rsid w:val="00480A58"/>
    <w:rsid w:val="00482151"/>
    <w:rsid w:val="00484260"/>
    <w:rsid w:val="00485FAD"/>
    <w:rsid w:val="00487AED"/>
    <w:rsid w:val="004904BB"/>
    <w:rsid w:val="00491EDF"/>
    <w:rsid w:val="00492388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B75AD"/>
    <w:rsid w:val="004C05BD"/>
    <w:rsid w:val="004C3B06"/>
    <w:rsid w:val="004C3F97"/>
    <w:rsid w:val="004C7A25"/>
    <w:rsid w:val="004C7EE7"/>
    <w:rsid w:val="004D2DEE"/>
    <w:rsid w:val="004D2E1F"/>
    <w:rsid w:val="004D7FD9"/>
    <w:rsid w:val="004E1324"/>
    <w:rsid w:val="004E19A5"/>
    <w:rsid w:val="004E3187"/>
    <w:rsid w:val="004E37E5"/>
    <w:rsid w:val="004E3FDB"/>
    <w:rsid w:val="004F1C72"/>
    <w:rsid w:val="004F1F4A"/>
    <w:rsid w:val="004F296D"/>
    <w:rsid w:val="004F508B"/>
    <w:rsid w:val="004F695F"/>
    <w:rsid w:val="004F6CA4"/>
    <w:rsid w:val="00500752"/>
    <w:rsid w:val="00501A50"/>
    <w:rsid w:val="0050222D"/>
    <w:rsid w:val="00503231"/>
    <w:rsid w:val="00503AF3"/>
    <w:rsid w:val="0050696D"/>
    <w:rsid w:val="0051094B"/>
    <w:rsid w:val="005110D7"/>
    <w:rsid w:val="00511D99"/>
    <w:rsid w:val="005128D3"/>
    <w:rsid w:val="005147E8"/>
    <w:rsid w:val="005158F2"/>
    <w:rsid w:val="00520D14"/>
    <w:rsid w:val="005263D8"/>
    <w:rsid w:val="00526DFC"/>
    <w:rsid w:val="00526F43"/>
    <w:rsid w:val="00527651"/>
    <w:rsid w:val="005363AB"/>
    <w:rsid w:val="00544EF4"/>
    <w:rsid w:val="00545E53"/>
    <w:rsid w:val="005479D9"/>
    <w:rsid w:val="005500EF"/>
    <w:rsid w:val="00556386"/>
    <w:rsid w:val="005572BD"/>
    <w:rsid w:val="00557A12"/>
    <w:rsid w:val="00560AC7"/>
    <w:rsid w:val="00561AFB"/>
    <w:rsid w:val="00561FA8"/>
    <w:rsid w:val="005635ED"/>
    <w:rsid w:val="00565253"/>
    <w:rsid w:val="00565F76"/>
    <w:rsid w:val="00570191"/>
    <w:rsid w:val="00570570"/>
    <w:rsid w:val="00572512"/>
    <w:rsid w:val="00573EE6"/>
    <w:rsid w:val="0057547F"/>
    <w:rsid w:val="005754EE"/>
    <w:rsid w:val="0057617E"/>
    <w:rsid w:val="00576497"/>
    <w:rsid w:val="00581DEC"/>
    <w:rsid w:val="005835E7"/>
    <w:rsid w:val="0058397F"/>
    <w:rsid w:val="00583BF8"/>
    <w:rsid w:val="00585F33"/>
    <w:rsid w:val="005907AC"/>
    <w:rsid w:val="00591124"/>
    <w:rsid w:val="0059121E"/>
    <w:rsid w:val="00597024"/>
    <w:rsid w:val="0059780A"/>
    <w:rsid w:val="005A0274"/>
    <w:rsid w:val="005A095C"/>
    <w:rsid w:val="005A0C0D"/>
    <w:rsid w:val="005A669D"/>
    <w:rsid w:val="005A74B1"/>
    <w:rsid w:val="005A75D8"/>
    <w:rsid w:val="005B026F"/>
    <w:rsid w:val="005B514A"/>
    <w:rsid w:val="005B713E"/>
    <w:rsid w:val="005C03B6"/>
    <w:rsid w:val="005C3288"/>
    <w:rsid w:val="005C348E"/>
    <w:rsid w:val="005C68E1"/>
    <w:rsid w:val="005C6B4D"/>
    <w:rsid w:val="005D3763"/>
    <w:rsid w:val="005D5081"/>
    <w:rsid w:val="005D55E1"/>
    <w:rsid w:val="005E19F7"/>
    <w:rsid w:val="005E4F04"/>
    <w:rsid w:val="005E56BE"/>
    <w:rsid w:val="005E62C2"/>
    <w:rsid w:val="005E6C71"/>
    <w:rsid w:val="005F0963"/>
    <w:rsid w:val="005F2824"/>
    <w:rsid w:val="005F2EBA"/>
    <w:rsid w:val="005F35ED"/>
    <w:rsid w:val="005F64B3"/>
    <w:rsid w:val="005F669A"/>
    <w:rsid w:val="005F7812"/>
    <w:rsid w:val="005F7A88"/>
    <w:rsid w:val="00603A1A"/>
    <w:rsid w:val="006046D5"/>
    <w:rsid w:val="00607A93"/>
    <w:rsid w:val="00610C08"/>
    <w:rsid w:val="00611C16"/>
    <w:rsid w:val="00611F74"/>
    <w:rsid w:val="00615772"/>
    <w:rsid w:val="00621256"/>
    <w:rsid w:val="00621FCC"/>
    <w:rsid w:val="00622E4B"/>
    <w:rsid w:val="00632868"/>
    <w:rsid w:val="006333DA"/>
    <w:rsid w:val="00634625"/>
    <w:rsid w:val="00635134"/>
    <w:rsid w:val="006356E2"/>
    <w:rsid w:val="00637ED5"/>
    <w:rsid w:val="00640006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4DCF"/>
    <w:rsid w:val="006678AF"/>
    <w:rsid w:val="006701EF"/>
    <w:rsid w:val="00673BA5"/>
    <w:rsid w:val="00673D0C"/>
    <w:rsid w:val="00680058"/>
    <w:rsid w:val="00681F9F"/>
    <w:rsid w:val="00683DF7"/>
    <w:rsid w:val="006840EA"/>
    <w:rsid w:val="006844E2"/>
    <w:rsid w:val="006851BB"/>
    <w:rsid w:val="00685267"/>
    <w:rsid w:val="006872AE"/>
    <w:rsid w:val="00687E9F"/>
    <w:rsid w:val="00690082"/>
    <w:rsid w:val="00690252"/>
    <w:rsid w:val="006946BB"/>
    <w:rsid w:val="006969FA"/>
    <w:rsid w:val="006A35D5"/>
    <w:rsid w:val="006A748A"/>
    <w:rsid w:val="006B244E"/>
    <w:rsid w:val="006C1EC8"/>
    <w:rsid w:val="006C419E"/>
    <w:rsid w:val="006C4A31"/>
    <w:rsid w:val="006C55C6"/>
    <w:rsid w:val="006C5AC2"/>
    <w:rsid w:val="006C6AFB"/>
    <w:rsid w:val="006D2735"/>
    <w:rsid w:val="006D45B2"/>
    <w:rsid w:val="006D6687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2D96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6E07"/>
    <w:rsid w:val="00717C2E"/>
    <w:rsid w:val="007204FA"/>
    <w:rsid w:val="007213B3"/>
    <w:rsid w:val="0072457F"/>
    <w:rsid w:val="00725406"/>
    <w:rsid w:val="0072621B"/>
    <w:rsid w:val="00727547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2195"/>
    <w:rsid w:val="00753B51"/>
    <w:rsid w:val="00756629"/>
    <w:rsid w:val="007575D2"/>
    <w:rsid w:val="00757B4F"/>
    <w:rsid w:val="00757B6A"/>
    <w:rsid w:val="007610E0"/>
    <w:rsid w:val="007621AA"/>
    <w:rsid w:val="0076260A"/>
    <w:rsid w:val="00764365"/>
    <w:rsid w:val="00764A67"/>
    <w:rsid w:val="00770F6B"/>
    <w:rsid w:val="00771883"/>
    <w:rsid w:val="00776DC2"/>
    <w:rsid w:val="00780122"/>
    <w:rsid w:val="0078214B"/>
    <w:rsid w:val="00782EAC"/>
    <w:rsid w:val="0078498A"/>
    <w:rsid w:val="00786BF3"/>
    <w:rsid w:val="007878FE"/>
    <w:rsid w:val="00790013"/>
    <w:rsid w:val="00792207"/>
    <w:rsid w:val="00792A30"/>
    <w:rsid w:val="00792B64"/>
    <w:rsid w:val="00792E29"/>
    <w:rsid w:val="0079379A"/>
    <w:rsid w:val="00794953"/>
    <w:rsid w:val="00795A98"/>
    <w:rsid w:val="007A1F2F"/>
    <w:rsid w:val="007A2A5C"/>
    <w:rsid w:val="007A5150"/>
    <w:rsid w:val="007A5373"/>
    <w:rsid w:val="007A789F"/>
    <w:rsid w:val="007B0DF0"/>
    <w:rsid w:val="007B6D67"/>
    <w:rsid w:val="007B75BC"/>
    <w:rsid w:val="007C0BD6"/>
    <w:rsid w:val="007C3806"/>
    <w:rsid w:val="007C5BB7"/>
    <w:rsid w:val="007D07D5"/>
    <w:rsid w:val="007D1C64"/>
    <w:rsid w:val="007D32DD"/>
    <w:rsid w:val="007D409E"/>
    <w:rsid w:val="007D6DCE"/>
    <w:rsid w:val="007D72C4"/>
    <w:rsid w:val="007E2CFE"/>
    <w:rsid w:val="007E59C9"/>
    <w:rsid w:val="007F0072"/>
    <w:rsid w:val="007F2EB6"/>
    <w:rsid w:val="007F54C3"/>
    <w:rsid w:val="007F6EDC"/>
    <w:rsid w:val="00800F8D"/>
    <w:rsid w:val="00802949"/>
    <w:rsid w:val="0080301E"/>
    <w:rsid w:val="0080365F"/>
    <w:rsid w:val="008100C0"/>
    <w:rsid w:val="00811569"/>
    <w:rsid w:val="00812BE5"/>
    <w:rsid w:val="00817429"/>
    <w:rsid w:val="00821514"/>
    <w:rsid w:val="00821E35"/>
    <w:rsid w:val="00824591"/>
    <w:rsid w:val="00824AED"/>
    <w:rsid w:val="00824F31"/>
    <w:rsid w:val="00827820"/>
    <w:rsid w:val="00831B8B"/>
    <w:rsid w:val="0083366F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57F44"/>
    <w:rsid w:val="0086018B"/>
    <w:rsid w:val="008611DD"/>
    <w:rsid w:val="008620DE"/>
    <w:rsid w:val="00866867"/>
    <w:rsid w:val="0087053C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87D88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D4342"/>
    <w:rsid w:val="008D6930"/>
    <w:rsid w:val="008E171D"/>
    <w:rsid w:val="008E2785"/>
    <w:rsid w:val="008E78A3"/>
    <w:rsid w:val="008F0654"/>
    <w:rsid w:val="008F06CB"/>
    <w:rsid w:val="008F2E83"/>
    <w:rsid w:val="008F612A"/>
    <w:rsid w:val="008F682B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19C5"/>
    <w:rsid w:val="00952018"/>
    <w:rsid w:val="00952800"/>
    <w:rsid w:val="0095300D"/>
    <w:rsid w:val="00953A87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132"/>
    <w:rsid w:val="009A1987"/>
    <w:rsid w:val="009A2BEE"/>
    <w:rsid w:val="009A3B7E"/>
    <w:rsid w:val="009A5289"/>
    <w:rsid w:val="009A7A53"/>
    <w:rsid w:val="009B0117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4C62"/>
    <w:rsid w:val="009E5B3F"/>
    <w:rsid w:val="009E7D90"/>
    <w:rsid w:val="009F0A05"/>
    <w:rsid w:val="009F1AB0"/>
    <w:rsid w:val="009F501D"/>
    <w:rsid w:val="00A039D5"/>
    <w:rsid w:val="00A046AD"/>
    <w:rsid w:val="00A06524"/>
    <w:rsid w:val="00A079C1"/>
    <w:rsid w:val="00A12520"/>
    <w:rsid w:val="00A130FD"/>
    <w:rsid w:val="00A13D6D"/>
    <w:rsid w:val="00A14769"/>
    <w:rsid w:val="00A16151"/>
    <w:rsid w:val="00A16EC6"/>
    <w:rsid w:val="00A17C06"/>
    <w:rsid w:val="00A2108C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213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1E4A"/>
    <w:rsid w:val="00A624CD"/>
    <w:rsid w:val="00A638DA"/>
    <w:rsid w:val="00A65B41"/>
    <w:rsid w:val="00A65E00"/>
    <w:rsid w:val="00A66A78"/>
    <w:rsid w:val="00A676F0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1CDA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C7CC4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2B31"/>
    <w:rsid w:val="00AF2EA7"/>
    <w:rsid w:val="00AF4CAA"/>
    <w:rsid w:val="00AF571A"/>
    <w:rsid w:val="00AF60A0"/>
    <w:rsid w:val="00AF67FC"/>
    <w:rsid w:val="00AF7DF5"/>
    <w:rsid w:val="00B006E5"/>
    <w:rsid w:val="00B024C2"/>
    <w:rsid w:val="00B07700"/>
    <w:rsid w:val="00B122BA"/>
    <w:rsid w:val="00B13921"/>
    <w:rsid w:val="00B1528C"/>
    <w:rsid w:val="00B16ACD"/>
    <w:rsid w:val="00B20191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0FB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93BE4"/>
    <w:rsid w:val="00B9671E"/>
    <w:rsid w:val="00BA561A"/>
    <w:rsid w:val="00BB0DC6"/>
    <w:rsid w:val="00BB15E4"/>
    <w:rsid w:val="00BB1E19"/>
    <w:rsid w:val="00BB21D1"/>
    <w:rsid w:val="00BB32F2"/>
    <w:rsid w:val="00BB40AC"/>
    <w:rsid w:val="00BB4338"/>
    <w:rsid w:val="00BB5C50"/>
    <w:rsid w:val="00BB6C0E"/>
    <w:rsid w:val="00BB7B38"/>
    <w:rsid w:val="00BC11E5"/>
    <w:rsid w:val="00BC4BC6"/>
    <w:rsid w:val="00BC52FD"/>
    <w:rsid w:val="00BC5CD8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5F8E"/>
    <w:rsid w:val="00BF6589"/>
    <w:rsid w:val="00BF6F7F"/>
    <w:rsid w:val="00C00647"/>
    <w:rsid w:val="00C01E8F"/>
    <w:rsid w:val="00C02764"/>
    <w:rsid w:val="00C04CEF"/>
    <w:rsid w:val="00C0662F"/>
    <w:rsid w:val="00C11568"/>
    <w:rsid w:val="00C11943"/>
    <w:rsid w:val="00C12E96"/>
    <w:rsid w:val="00C14763"/>
    <w:rsid w:val="00C16141"/>
    <w:rsid w:val="00C2363F"/>
    <w:rsid w:val="00C236C8"/>
    <w:rsid w:val="00C260B1"/>
    <w:rsid w:val="00C26E56"/>
    <w:rsid w:val="00C30913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5DCA"/>
    <w:rsid w:val="00C56448"/>
    <w:rsid w:val="00C667BE"/>
    <w:rsid w:val="00C6766B"/>
    <w:rsid w:val="00C67B9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955D5"/>
    <w:rsid w:val="00CA0776"/>
    <w:rsid w:val="00CB18D0"/>
    <w:rsid w:val="00CB1C8A"/>
    <w:rsid w:val="00CB24F5"/>
    <w:rsid w:val="00CB2663"/>
    <w:rsid w:val="00CB3BBE"/>
    <w:rsid w:val="00CB59E9"/>
    <w:rsid w:val="00CC0D6A"/>
    <w:rsid w:val="00CC24BA"/>
    <w:rsid w:val="00CC3831"/>
    <w:rsid w:val="00CC3E3D"/>
    <w:rsid w:val="00CC519B"/>
    <w:rsid w:val="00CC6874"/>
    <w:rsid w:val="00CD12C1"/>
    <w:rsid w:val="00CD214E"/>
    <w:rsid w:val="00CD3722"/>
    <w:rsid w:val="00CD46FA"/>
    <w:rsid w:val="00CD5973"/>
    <w:rsid w:val="00CE2093"/>
    <w:rsid w:val="00CE31A6"/>
    <w:rsid w:val="00CF09AA"/>
    <w:rsid w:val="00CF4813"/>
    <w:rsid w:val="00CF5233"/>
    <w:rsid w:val="00D016E1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346B6"/>
    <w:rsid w:val="00D37DFC"/>
    <w:rsid w:val="00D402FB"/>
    <w:rsid w:val="00D47D7A"/>
    <w:rsid w:val="00D50ABD"/>
    <w:rsid w:val="00D5271B"/>
    <w:rsid w:val="00D55290"/>
    <w:rsid w:val="00D57791"/>
    <w:rsid w:val="00D6046A"/>
    <w:rsid w:val="00D62870"/>
    <w:rsid w:val="00D633CD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1F3C"/>
    <w:rsid w:val="00D848B9"/>
    <w:rsid w:val="00D874ED"/>
    <w:rsid w:val="00D90E69"/>
    <w:rsid w:val="00D91368"/>
    <w:rsid w:val="00D93106"/>
    <w:rsid w:val="00D933E9"/>
    <w:rsid w:val="00D9505D"/>
    <w:rsid w:val="00D953D0"/>
    <w:rsid w:val="00D959F5"/>
    <w:rsid w:val="00D95C78"/>
    <w:rsid w:val="00D95FBA"/>
    <w:rsid w:val="00D96884"/>
    <w:rsid w:val="00DA03C6"/>
    <w:rsid w:val="00DA3FDD"/>
    <w:rsid w:val="00DA7017"/>
    <w:rsid w:val="00DA7028"/>
    <w:rsid w:val="00DA7DA3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6148"/>
    <w:rsid w:val="00DE7DC1"/>
    <w:rsid w:val="00DF0E9B"/>
    <w:rsid w:val="00DF3F7E"/>
    <w:rsid w:val="00DF66A1"/>
    <w:rsid w:val="00DF7648"/>
    <w:rsid w:val="00DF76FA"/>
    <w:rsid w:val="00E00E29"/>
    <w:rsid w:val="00E01921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80F"/>
    <w:rsid w:val="00E41C28"/>
    <w:rsid w:val="00E45B41"/>
    <w:rsid w:val="00E46308"/>
    <w:rsid w:val="00E51E17"/>
    <w:rsid w:val="00E52158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268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3BB"/>
    <w:rsid w:val="00E84F38"/>
    <w:rsid w:val="00E85623"/>
    <w:rsid w:val="00E87441"/>
    <w:rsid w:val="00E91FAE"/>
    <w:rsid w:val="00E96E3F"/>
    <w:rsid w:val="00E9702D"/>
    <w:rsid w:val="00EA270C"/>
    <w:rsid w:val="00EA4974"/>
    <w:rsid w:val="00EA532E"/>
    <w:rsid w:val="00EA6EEB"/>
    <w:rsid w:val="00EB06D9"/>
    <w:rsid w:val="00EB192B"/>
    <w:rsid w:val="00EB19ED"/>
    <w:rsid w:val="00EB1CAB"/>
    <w:rsid w:val="00EB2C0B"/>
    <w:rsid w:val="00EB6BF9"/>
    <w:rsid w:val="00EC0F5A"/>
    <w:rsid w:val="00EC4265"/>
    <w:rsid w:val="00EC4CEB"/>
    <w:rsid w:val="00EC5D0B"/>
    <w:rsid w:val="00EC659E"/>
    <w:rsid w:val="00EC67FD"/>
    <w:rsid w:val="00EC791E"/>
    <w:rsid w:val="00ED2072"/>
    <w:rsid w:val="00ED2AE0"/>
    <w:rsid w:val="00ED5553"/>
    <w:rsid w:val="00ED5E36"/>
    <w:rsid w:val="00ED6961"/>
    <w:rsid w:val="00EE41D0"/>
    <w:rsid w:val="00EF0B96"/>
    <w:rsid w:val="00EF3486"/>
    <w:rsid w:val="00EF47AF"/>
    <w:rsid w:val="00EF53B6"/>
    <w:rsid w:val="00F00B73"/>
    <w:rsid w:val="00F041D7"/>
    <w:rsid w:val="00F115CA"/>
    <w:rsid w:val="00F122C0"/>
    <w:rsid w:val="00F14817"/>
    <w:rsid w:val="00F14EBA"/>
    <w:rsid w:val="00F1510F"/>
    <w:rsid w:val="00F1533A"/>
    <w:rsid w:val="00F15E5A"/>
    <w:rsid w:val="00F17F0A"/>
    <w:rsid w:val="00F2034F"/>
    <w:rsid w:val="00F2668F"/>
    <w:rsid w:val="00F2742F"/>
    <w:rsid w:val="00F2753B"/>
    <w:rsid w:val="00F33F8B"/>
    <w:rsid w:val="00F340B2"/>
    <w:rsid w:val="00F344A8"/>
    <w:rsid w:val="00F41FCB"/>
    <w:rsid w:val="00F43390"/>
    <w:rsid w:val="00F443B2"/>
    <w:rsid w:val="00F458D8"/>
    <w:rsid w:val="00F50237"/>
    <w:rsid w:val="00F515AB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1ACC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96CC2"/>
    <w:rsid w:val="00FA13C2"/>
    <w:rsid w:val="00FA7F91"/>
    <w:rsid w:val="00FB121C"/>
    <w:rsid w:val="00FB1CDD"/>
    <w:rsid w:val="00FB1FBF"/>
    <w:rsid w:val="00FB2C2F"/>
    <w:rsid w:val="00FB305C"/>
    <w:rsid w:val="00FB5B70"/>
    <w:rsid w:val="00FB7A0A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  <w:rsid w:val="00FF5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4E2CDE"/>
  <w15:docId w15:val="{CE65EB95-60AA-4EB6-A827-76C812E9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59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Akapitzlist">
    <w:name w:val="List Paragraph"/>
    <w:basedOn w:val="Normalny"/>
    <w:uiPriority w:val="34"/>
    <w:qFormat/>
    <w:rsid w:val="003F7599"/>
    <w:pPr>
      <w:widowControl/>
      <w:autoSpaceDE/>
      <w:autoSpaceDN/>
      <w:adjustRightInd/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ipercze">
    <w:name w:val="Hyperlink"/>
    <w:uiPriority w:val="99"/>
    <w:unhideWhenUsed/>
    <w:rsid w:val="003F7599"/>
    <w:rPr>
      <w:color w:val="0000FF"/>
      <w:u w:val="single"/>
    </w:rPr>
  </w:style>
  <w:style w:type="character" w:styleId="Pogrubienie">
    <w:name w:val="Strong"/>
    <w:uiPriority w:val="22"/>
    <w:qFormat/>
    <w:rsid w:val="003F7599"/>
    <w:rPr>
      <w:b/>
      <w:bCs/>
    </w:rPr>
  </w:style>
  <w:style w:type="paragraph" w:styleId="Poprawka">
    <w:name w:val="Revision"/>
    <w:hidden/>
    <w:uiPriority w:val="99"/>
    <w:semiHidden/>
    <w:rsid w:val="001D2098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835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9132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10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078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22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7063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8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0142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6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868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2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7160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7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806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8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501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70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0720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38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5859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77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4152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567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0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202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775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szak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89</TotalTime>
  <Pages>5</Pages>
  <Words>1236</Words>
  <Characters>7416</Characters>
  <Application>Microsoft Office Word</Application>
  <DocSecurity>0</DocSecurity>
  <Lines>61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Pisarek Magdalena</dc:creator>
  <cp:lastModifiedBy>Olszak Krzysztof</cp:lastModifiedBy>
  <cp:revision>13</cp:revision>
  <cp:lastPrinted>2012-04-23T06:39:00Z</cp:lastPrinted>
  <dcterms:created xsi:type="dcterms:W3CDTF">2025-06-23T12:42:00Z</dcterms:created>
  <dcterms:modified xsi:type="dcterms:W3CDTF">2025-06-24T13:43:00Z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