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4927" w14:textId="0D6E3D04" w:rsidR="005A3F1E" w:rsidRPr="005A3F1E" w:rsidRDefault="00230F08" w:rsidP="0099268B">
      <w:pPr>
        <w:pStyle w:val="OZNPROJEKTUwskazaniedatylubwersjiprojektu"/>
      </w:pPr>
      <w:r>
        <w:t>Projekt</w:t>
      </w:r>
    </w:p>
    <w:p w14:paraId="1215C330" w14:textId="61DB096B" w:rsidR="00871C29" w:rsidRPr="009D3C2E" w:rsidRDefault="006A4341" w:rsidP="00FF0AA9">
      <w:pPr>
        <w:pStyle w:val="OZNRODZAKTUtznustawalubrozporzdzenieiorganwydajcy"/>
      </w:pPr>
      <w:r>
        <w:t>Ustawa</w:t>
      </w:r>
    </w:p>
    <w:p w14:paraId="67EDC341" w14:textId="472A4111" w:rsidR="00871C29" w:rsidRPr="009D3C2E" w:rsidRDefault="00871C29" w:rsidP="00FF0AA9">
      <w:pPr>
        <w:pStyle w:val="DATAAKTUdatauchwalenialubwydaniaaktu"/>
      </w:pPr>
      <w:r w:rsidRPr="009D3C2E">
        <w:t>z dnia</w:t>
      </w:r>
    </w:p>
    <w:p w14:paraId="35B56B0B" w14:textId="5A8A37A9" w:rsidR="00871C29" w:rsidRPr="003B047E" w:rsidRDefault="00997116" w:rsidP="0099268B">
      <w:pPr>
        <w:pStyle w:val="TYTUAKTUprzedmiotregulacjiustawylubrozporzdzenia"/>
      </w:pPr>
      <w:r>
        <w:t>o</w:t>
      </w:r>
      <w:r w:rsidRPr="00F44489">
        <w:t xml:space="preserve"> zmianie ustawy o zwrocie podatku akcyzowego zawartego w cenie oleju napędowego wykorzystywanego do produkcji </w:t>
      </w:r>
      <w:r w:rsidRPr="003E7F89">
        <w:t>rolnej</w:t>
      </w:r>
    </w:p>
    <w:p w14:paraId="3B4A9DFA" w14:textId="69674F23" w:rsidR="00997116" w:rsidRPr="00F44489" w:rsidRDefault="00997116" w:rsidP="001A35B6">
      <w:pPr>
        <w:pStyle w:val="ARTartustawynprozporzdzenia"/>
      </w:pPr>
      <w:r>
        <w:rPr>
          <w:rStyle w:val="Ppogrubienie"/>
        </w:rPr>
        <w:t>Art. 1. </w:t>
      </w:r>
      <w:r>
        <w:t>W ustawie z dnia 10 marca 2006 r. o zwrocie podatku akcyzowego zawartego w cenie oleju napędowego wykorzystywanego do produkcji rolnej (Dz. U. z 2023 r. poz.</w:t>
      </w:r>
      <w:r w:rsidR="008F631A" w:rsidRPr="008F631A">
        <w:t xml:space="preserve"> </w:t>
      </w:r>
      <w:r w:rsidR="008F631A">
        <w:t>1948</w:t>
      </w:r>
      <w:r>
        <w:t>)</w:t>
      </w:r>
      <w:r w:rsidR="001A35B6">
        <w:t xml:space="preserve"> </w:t>
      </w:r>
      <w:r w:rsidR="00460CCD">
        <w:t>w art. 6</w:t>
      </w:r>
      <w:r>
        <w:t>:</w:t>
      </w:r>
    </w:p>
    <w:p w14:paraId="7F4CB2FA" w14:textId="4662601F" w:rsidR="00997116" w:rsidRDefault="00D516CC" w:rsidP="00B62E81">
      <w:pPr>
        <w:pStyle w:val="PKTpunkt"/>
      </w:pPr>
      <w:r>
        <w:t>1</w:t>
      </w:r>
      <w:r w:rsidR="00997116">
        <w:t>)</w:t>
      </w:r>
      <w:r w:rsidR="00997116">
        <w:tab/>
        <w:t xml:space="preserve">w ust. 3 pkt </w:t>
      </w:r>
      <w:r w:rsidR="00BB009A">
        <w:t>2</w:t>
      </w:r>
      <w:r w:rsidR="00997116">
        <w:t>–6</w:t>
      </w:r>
      <w:r w:rsidR="00AD5D5A" w:rsidRPr="00AD5D5A">
        <w:t xml:space="preserve"> </w:t>
      </w:r>
      <w:r w:rsidR="00AD5D5A" w:rsidRPr="00460CCD">
        <w:t>otrzymują</w:t>
      </w:r>
      <w:r w:rsidR="00AD5D5A">
        <w:t xml:space="preserve"> brzmienie:</w:t>
      </w:r>
    </w:p>
    <w:p w14:paraId="0AC344C0" w14:textId="484175A7" w:rsidR="00BB009A" w:rsidRDefault="00BB009A" w:rsidP="002D7AE8">
      <w:pPr>
        <w:pStyle w:val="ZPKTzmpktartykuempunktem"/>
      </w:pPr>
      <w:r>
        <w:t>„2)</w:t>
      </w:r>
      <w:r>
        <w:tab/>
        <w:t xml:space="preserve">dokument </w:t>
      </w:r>
      <w:r w:rsidR="006B0A20">
        <w:t>wydany przez kierownika biura powiatowego Agencji Restrukturyzacji i</w:t>
      </w:r>
      <w:r w:rsidR="002C1DCE">
        <w:t> </w:t>
      </w:r>
      <w:r w:rsidR="006B0A20">
        <w:t xml:space="preserve">Modernizacji Rolnictwa albo </w:t>
      </w:r>
      <w:r w:rsidR="00D516CC">
        <w:t xml:space="preserve">dokument </w:t>
      </w:r>
      <w:r>
        <w:t xml:space="preserve">wygenerowany z komputerowej </w:t>
      </w:r>
      <w:r w:rsidRPr="00460CCD">
        <w:t>bazy</w:t>
      </w:r>
      <w:r>
        <w:t xml:space="preserve"> danych</w:t>
      </w:r>
      <w:r w:rsidR="00487E3B">
        <w:t xml:space="preserve"> </w:t>
      </w:r>
      <w:r w:rsidR="00487E3B" w:rsidRPr="00487E3B">
        <w:t xml:space="preserve">prowadzonej na podstawie </w:t>
      </w:r>
      <w:r w:rsidR="002D7AE8">
        <w:t>ustawy</w:t>
      </w:r>
      <w:r w:rsidR="002D7AE8" w:rsidRPr="00487E3B">
        <w:t xml:space="preserve"> </w:t>
      </w:r>
      <w:r w:rsidR="00487E3B" w:rsidRPr="00487E3B">
        <w:t xml:space="preserve">z dnia 4 listopada 2022 r. o systemie identyfikacji i rejestracji </w:t>
      </w:r>
      <w:r w:rsidR="00487E3B" w:rsidRPr="003E7F89">
        <w:t>zwierząt</w:t>
      </w:r>
      <w:r w:rsidR="00487E3B" w:rsidRPr="003B047E">
        <w:t xml:space="preserve"> </w:t>
      </w:r>
      <w:r w:rsidR="00487E3B" w:rsidRPr="003E7F89">
        <w:t>(Dz</w:t>
      </w:r>
      <w:r w:rsidR="00487E3B" w:rsidRPr="00487E3B">
        <w:t>. U.</w:t>
      </w:r>
      <w:r w:rsidR="00487E3B">
        <w:t xml:space="preserve"> z 2023 r.</w:t>
      </w:r>
      <w:r w:rsidR="00487E3B" w:rsidRPr="00487E3B">
        <w:t xml:space="preserve"> poz. </w:t>
      </w:r>
      <w:r w:rsidR="00487E3B">
        <w:t>1815</w:t>
      </w:r>
      <w:r w:rsidR="00487E3B" w:rsidRPr="00487E3B">
        <w:t>)</w:t>
      </w:r>
      <w:r w:rsidR="00487E3B">
        <w:t xml:space="preserve"> </w:t>
      </w:r>
      <w:r w:rsidRPr="00117E71">
        <w:t xml:space="preserve">zawierający informacje o liczbie dużych jednostek przeliczeniowych </w:t>
      </w:r>
      <w:r>
        <w:t>bydła</w:t>
      </w:r>
      <w:r w:rsidRPr="00117E71">
        <w:t xml:space="preserve"> będąc</w:t>
      </w:r>
      <w:r w:rsidR="00487E3B">
        <w:t>ego</w:t>
      </w:r>
      <w:r w:rsidRPr="00117E71">
        <w:t xml:space="preserve"> w</w:t>
      </w:r>
      <w:r w:rsidR="002C1DCE">
        <w:t> </w:t>
      </w:r>
      <w:r w:rsidRPr="00117E71">
        <w:t xml:space="preserve">posiadaniu producenta rolnego, w odniesieniu do każdej siedziby stada tego producenta, w ostatnim dniu każdego miesiąca roku poprzedzającego rok, w którym został złożony wniosek o zwrot podatku, ustalonej z uwzględnieniem wartości współczynników przeliczeniowych sztuk </w:t>
      </w:r>
      <w:r>
        <w:t>bydła</w:t>
      </w:r>
      <w:r w:rsidRPr="00117E71">
        <w:t xml:space="preserve"> na duże jednostki przeliczeniowe określonych w załączniku</w:t>
      </w:r>
      <w:r>
        <w:t xml:space="preserve"> </w:t>
      </w:r>
      <w:r w:rsidRPr="00117E71">
        <w:t>do ustawy</w:t>
      </w:r>
      <w:r w:rsidR="00487E3B">
        <w:t xml:space="preserve"> </w:t>
      </w:r>
      <w:r w:rsidRPr="00117E71">
        <w:t xml:space="preserve">– w przypadku ubiegania się przez producenta rolnego o zwrot podatku w odniesieniu do </w:t>
      </w:r>
      <w:r>
        <w:t>bydła</w:t>
      </w:r>
      <w:r w:rsidRPr="00117E71">
        <w:t>;</w:t>
      </w:r>
    </w:p>
    <w:p w14:paraId="3C7B2392" w14:textId="721C1C0F" w:rsidR="00997116" w:rsidRPr="00117E71" w:rsidRDefault="00997116" w:rsidP="002D7AE8">
      <w:pPr>
        <w:pStyle w:val="ZPKTzmpktartykuempunktem"/>
      </w:pPr>
      <w:r>
        <w:t>3)</w:t>
      </w:r>
      <w:r>
        <w:tab/>
      </w:r>
      <w:r w:rsidR="00AD5D5A">
        <w:t xml:space="preserve">dokument </w:t>
      </w:r>
      <w:r w:rsidR="006B0A20">
        <w:t>wydany przez kierownika biura powiatowego Agencji Restrukturyzacji i</w:t>
      </w:r>
      <w:r w:rsidR="002C1DCE">
        <w:t> </w:t>
      </w:r>
      <w:r w:rsidR="006B0A20">
        <w:t xml:space="preserve">Modernizacji Rolnictwa albo </w:t>
      </w:r>
      <w:r w:rsidR="00D516CC">
        <w:t xml:space="preserve">dokument </w:t>
      </w:r>
      <w:r w:rsidR="00AD5D5A">
        <w:t xml:space="preserve">wygenerowany </w:t>
      </w:r>
      <w:r w:rsidR="00BB009A">
        <w:t>z komputerowej bazy danych</w:t>
      </w:r>
      <w:r w:rsidR="00AD5D5A" w:rsidRPr="002D7AE8">
        <w:t xml:space="preserve"> </w:t>
      </w:r>
      <w:r w:rsidR="00487E3B" w:rsidRPr="00487E3B">
        <w:t xml:space="preserve">prowadzonej na podstawie </w:t>
      </w:r>
      <w:r w:rsidR="002D7AE8">
        <w:t>ustawy</w:t>
      </w:r>
      <w:r w:rsidR="002D7AE8" w:rsidRPr="00487E3B">
        <w:t xml:space="preserve"> </w:t>
      </w:r>
      <w:r w:rsidR="00487E3B" w:rsidRPr="00487E3B">
        <w:t>z dnia 4 listopada 2022 r. o systemie identyfikacji i rejestracji zwierząt</w:t>
      </w:r>
      <w:r w:rsidRPr="00117E71">
        <w:t xml:space="preserve"> zawierający informacje o liczbie świń będących w</w:t>
      </w:r>
      <w:r w:rsidR="002C1DCE">
        <w:t> </w:t>
      </w:r>
      <w:r w:rsidRPr="00117E71">
        <w:t>posiadaniu producenta rolnego, w odniesieniu do każdej siedziby stada tego producenta, w ostatnim dniu każdego miesiąca roku poprzedzającego rok, w którym został złożony wniosek o zwrot podatku</w:t>
      </w:r>
      <w:r w:rsidR="00487E3B">
        <w:t xml:space="preserve"> </w:t>
      </w:r>
      <w:r w:rsidRPr="00117E71">
        <w:t>– w przypadku ubiegania się przez producenta rolnego o zwrot podatku w odniesieniu do świń;</w:t>
      </w:r>
    </w:p>
    <w:p w14:paraId="5B107087" w14:textId="3B6D583F" w:rsidR="00997116" w:rsidRPr="00117E71" w:rsidRDefault="00997116" w:rsidP="002D7AE8">
      <w:pPr>
        <w:pStyle w:val="ZPKTzmpktartykuempunktem"/>
      </w:pPr>
      <w:r>
        <w:t>4)</w:t>
      </w:r>
      <w:r>
        <w:tab/>
      </w:r>
      <w:r w:rsidR="00BB009A">
        <w:t xml:space="preserve">dokument </w:t>
      </w:r>
      <w:r w:rsidR="006B0A20">
        <w:t>wydany przez kierownika biura powiatowego Agencji Restrukturyzacji i</w:t>
      </w:r>
      <w:r w:rsidR="002C1DCE">
        <w:t> </w:t>
      </w:r>
      <w:r w:rsidR="006B0A20">
        <w:t xml:space="preserve">Modernizacji Rolnictwa albo </w:t>
      </w:r>
      <w:r w:rsidR="00B333BC" w:rsidRPr="00B333BC">
        <w:t xml:space="preserve">dokument </w:t>
      </w:r>
      <w:r w:rsidR="00BB009A">
        <w:t>wygenerowany z komputerowej bazy danych</w:t>
      </w:r>
      <w:r w:rsidR="00BB009A" w:rsidRPr="002D7AE8">
        <w:t xml:space="preserve"> </w:t>
      </w:r>
      <w:r w:rsidR="00320E76" w:rsidRPr="00320E76">
        <w:t xml:space="preserve">prowadzonej na podstawie </w:t>
      </w:r>
      <w:r w:rsidR="002D7AE8">
        <w:t>ustawy</w:t>
      </w:r>
      <w:r w:rsidR="002D7AE8" w:rsidRPr="00320E76">
        <w:t xml:space="preserve"> </w:t>
      </w:r>
      <w:r w:rsidR="00320E76" w:rsidRPr="00320E76">
        <w:t>z dnia 4 listopada 2022 r. o systemie identyfikacji i rejestracji zwierząt</w:t>
      </w:r>
      <w:r w:rsidRPr="00117E71">
        <w:t xml:space="preserve"> zawierający informacje o liczbie dużych jednostek </w:t>
      </w:r>
      <w:r w:rsidRPr="00117E71">
        <w:lastRenderedPageBreak/>
        <w:t xml:space="preserve">przeliczeniowych </w:t>
      </w:r>
      <w:r>
        <w:t>owiec</w:t>
      </w:r>
      <w:r w:rsidRPr="00117E71">
        <w:t xml:space="preserve"> będąc</w:t>
      </w:r>
      <w:r>
        <w:t>ych</w:t>
      </w:r>
      <w:r w:rsidRPr="00117E71">
        <w:t xml:space="preserve"> w posiadaniu producenta rolnego, w odniesieniu do każdej siedziby stada tego producenta, w ostatnim dniu każdego miesiąca roku poprzedzającego rok, w którym został złożony wniosek o zwrot podatku, ustalonej z uwzględnieniem wartości współczynników przeliczeniowych sztuk owiec na duże jednostki przeliczeniowe określonych w załączniku</w:t>
      </w:r>
      <w:r>
        <w:t xml:space="preserve"> </w:t>
      </w:r>
      <w:r w:rsidRPr="00117E71">
        <w:t>do ustawy – w przypadku ubiegania się przez producenta rolnego o zwrot podatku w odniesieniu do owiec;</w:t>
      </w:r>
    </w:p>
    <w:p w14:paraId="20B9D8BD" w14:textId="6CDF38D5" w:rsidR="00997116" w:rsidRPr="00117E71" w:rsidRDefault="00997116" w:rsidP="002D7AE8">
      <w:pPr>
        <w:pStyle w:val="ZPKTzmpktartykuempunktem"/>
      </w:pPr>
      <w:r>
        <w:t>5</w:t>
      </w:r>
      <w:r w:rsidRPr="00117E71">
        <w:t>)</w:t>
      </w:r>
      <w:r>
        <w:tab/>
      </w:r>
      <w:r w:rsidR="00BB009A">
        <w:t>dokument</w:t>
      </w:r>
      <w:r w:rsidR="006B0A20">
        <w:t xml:space="preserve"> wydany przez kierownika biura powiatowego Agencji Restrukturyzacji i</w:t>
      </w:r>
      <w:r w:rsidR="002C1DCE">
        <w:t> </w:t>
      </w:r>
      <w:r w:rsidR="006B0A20">
        <w:t>Modernizacji Rolnictwa albo</w:t>
      </w:r>
      <w:r w:rsidR="00BB009A">
        <w:t xml:space="preserve"> </w:t>
      </w:r>
      <w:r w:rsidR="00B333BC" w:rsidRPr="00B333BC">
        <w:t xml:space="preserve">dokument </w:t>
      </w:r>
      <w:r w:rsidR="00BB009A">
        <w:t>wygenerowany z komputerowej bazy danych</w:t>
      </w:r>
      <w:r w:rsidR="00BB009A" w:rsidRPr="002D7AE8">
        <w:t xml:space="preserve"> </w:t>
      </w:r>
      <w:r w:rsidR="00326DE3" w:rsidRPr="00326DE3">
        <w:t xml:space="preserve">prowadzonej na podstawie </w:t>
      </w:r>
      <w:r w:rsidR="002D7AE8">
        <w:t>ustawy</w:t>
      </w:r>
      <w:r w:rsidR="002D7AE8" w:rsidRPr="00326DE3">
        <w:t xml:space="preserve"> </w:t>
      </w:r>
      <w:r w:rsidR="00326DE3" w:rsidRPr="00326DE3">
        <w:t>z dnia 4 listopada 2022 r. o systemie identyfikacji i rejestracji zwierząt</w:t>
      </w:r>
      <w:r w:rsidRPr="00117E71">
        <w:t xml:space="preserve"> zawierający informacje o liczbie dużych jednostek przeliczeniowych </w:t>
      </w:r>
      <w:r>
        <w:t>kóz</w:t>
      </w:r>
      <w:r w:rsidRPr="00117E71">
        <w:t xml:space="preserve"> będąc</w:t>
      </w:r>
      <w:r>
        <w:t>ych</w:t>
      </w:r>
      <w:r w:rsidRPr="00117E71">
        <w:t xml:space="preserve"> w posiadaniu producenta rolnego, w odniesieniu do każdej siedziby stada tego producenta, w ostatnim dniu każdego miesiąca roku poprzedzającego rok, w którym został złożony wniosek o zwrot podatku, ustalonej z uwzględnieniem wartości współczynników przeliczeniowych sztuk kóz na duże jednostki przeliczeniowe określonych w załączniku do ustawy – w przypadku ubiegania się przez producenta rolnego o zwrot podatku w odniesieniu do kóz;</w:t>
      </w:r>
    </w:p>
    <w:p w14:paraId="14BCA181" w14:textId="4A943C50" w:rsidR="00997116" w:rsidRPr="00BA6AA7" w:rsidRDefault="00997116" w:rsidP="002D7AE8">
      <w:pPr>
        <w:pStyle w:val="ZPKTzmpktartykuempunktem"/>
      </w:pPr>
      <w:r>
        <w:t>6)</w:t>
      </w:r>
      <w:r>
        <w:tab/>
      </w:r>
      <w:r w:rsidR="00BB009A">
        <w:t xml:space="preserve">dokument </w:t>
      </w:r>
      <w:r w:rsidR="006B0A20">
        <w:t>wydany przez kierownika biura powiatowego Agencji Restrukturyzacji i</w:t>
      </w:r>
      <w:r w:rsidR="002C1DCE">
        <w:t> </w:t>
      </w:r>
      <w:r w:rsidR="006B0A20">
        <w:t xml:space="preserve">Modernizacji Rolnictwa </w:t>
      </w:r>
      <w:r w:rsidR="006B0A20" w:rsidRPr="003E7F89">
        <w:t>albo</w:t>
      </w:r>
      <w:r w:rsidR="00B333BC" w:rsidRPr="003B047E">
        <w:t xml:space="preserve"> </w:t>
      </w:r>
      <w:r w:rsidR="00B333BC" w:rsidRPr="003E7F89">
        <w:t>dokument</w:t>
      </w:r>
      <w:r w:rsidR="006B0A20">
        <w:t xml:space="preserve"> </w:t>
      </w:r>
      <w:r w:rsidR="00BB009A">
        <w:t>wygenerowany z komputerowej bazy danych</w:t>
      </w:r>
      <w:r w:rsidR="00BB009A" w:rsidRPr="002D7AE8">
        <w:t xml:space="preserve"> </w:t>
      </w:r>
      <w:r w:rsidR="00326DE3" w:rsidRPr="00326DE3">
        <w:t>prowadzonej na podstawie</w:t>
      </w:r>
      <w:r w:rsidR="002D7AE8">
        <w:t xml:space="preserve"> ustawy</w:t>
      </w:r>
      <w:r w:rsidR="00326DE3" w:rsidRPr="00326DE3">
        <w:t xml:space="preserve"> z dnia 4 listopada 2022 r. o systemie identyfikacji i rejestracji zwierząt</w:t>
      </w:r>
      <w:r w:rsidRPr="00117E71">
        <w:t xml:space="preserve"> zawierający informacje o liczbie duż</w:t>
      </w:r>
      <w:r>
        <w:t>ych jednostek przeliczeniowych koni</w:t>
      </w:r>
      <w:r w:rsidRPr="00117E71">
        <w:t xml:space="preserve"> będąc</w:t>
      </w:r>
      <w:r>
        <w:t>ych</w:t>
      </w:r>
      <w:r w:rsidRPr="00117E71">
        <w:t xml:space="preserve"> w posiadaniu producenta rolnego, w odniesieniu do każdej siedziby stada tego producenta, w ostatnim dniu każdego miesiąca roku poprzedzającego rok, w którym został złożony wniosek o zwrot podatku, ustalonej z uwzględnieniem wartości współczynników przeliczeniowych sztuk koni na duże jednostki przeliczeniowe określonych w załączniku do ustawy</w:t>
      </w:r>
      <w:r w:rsidR="00326DE3">
        <w:t xml:space="preserve"> </w:t>
      </w:r>
      <w:r w:rsidRPr="00117E71">
        <w:t>– w przypadku ubiegania się przez producenta rolnego o zwrot podatku w odniesieniu do koni.”</w:t>
      </w:r>
      <w:r w:rsidR="00B26605">
        <w:t>;</w:t>
      </w:r>
    </w:p>
    <w:p w14:paraId="238C9959" w14:textId="6F6319EF" w:rsidR="00997116" w:rsidRDefault="00B26605" w:rsidP="00B62E81">
      <w:pPr>
        <w:pStyle w:val="PKTpunkt"/>
      </w:pPr>
      <w:r>
        <w:t>2</w:t>
      </w:r>
      <w:r w:rsidR="00997116">
        <w:t>)</w:t>
      </w:r>
      <w:r w:rsidR="00997116">
        <w:tab/>
      </w:r>
      <w:r w:rsidR="00AD44EE">
        <w:t xml:space="preserve">w </w:t>
      </w:r>
      <w:r w:rsidR="00997116">
        <w:t xml:space="preserve">ust. 3a </w:t>
      </w:r>
      <w:r w:rsidR="001315F2">
        <w:t xml:space="preserve">dodaje się </w:t>
      </w:r>
      <w:r w:rsidR="001315F2" w:rsidRPr="00B26605">
        <w:t>zdanie</w:t>
      </w:r>
      <w:r w:rsidR="00B333BC">
        <w:t xml:space="preserve"> drugie w brzmieniu</w:t>
      </w:r>
      <w:r w:rsidR="00997116">
        <w:t>:</w:t>
      </w:r>
    </w:p>
    <w:p w14:paraId="29C2EF8C" w14:textId="33DAA97F" w:rsidR="00280335" w:rsidRPr="00B26605" w:rsidRDefault="00997116" w:rsidP="00B62E81">
      <w:pPr>
        <w:pStyle w:val="ZFRAGzmfragmentunpzdaniaartykuempunktem"/>
      </w:pPr>
      <w:r w:rsidRPr="00B26605">
        <w:t>„</w:t>
      </w:r>
      <w:r w:rsidR="00460CCD" w:rsidRPr="00B26605">
        <w:t>Agencja Restrukturyzacji i Modernizacji Rolnictwa umożliwia p</w:t>
      </w:r>
      <w:r w:rsidR="00AD5D5A" w:rsidRPr="00B26605">
        <w:t>roducent</w:t>
      </w:r>
      <w:r w:rsidR="00460CCD" w:rsidRPr="00B26605">
        <w:t>owi</w:t>
      </w:r>
      <w:r w:rsidR="00AD5D5A" w:rsidRPr="00B26605">
        <w:t xml:space="preserve"> roln</w:t>
      </w:r>
      <w:r w:rsidR="00460CCD" w:rsidRPr="00B26605">
        <w:t>emu</w:t>
      </w:r>
      <w:r w:rsidR="00AD5D5A" w:rsidRPr="00A46FC4">
        <w:t xml:space="preserve"> </w:t>
      </w:r>
      <w:r w:rsidR="00460CCD" w:rsidRPr="00761C96">
        <w:t>wy</w:t>
      </w:r>
      <w:r w:rsidR="00AD5D5A" w:rsidRPr="00761C96">
        <w:t>gener</w:t>
      </w:r>
      <w:r w:rsidR="00460CCD" w:rsidRPr="00C33CF1">
        <w:t>owanie</w:t>
      </w:r>
      <w:r w:rsidR="00BB009A" w:rsidRPr="00C33CF1">
        <w:t xml:space="preserve"> z komputerowej bazy danych</w:t>
      </w:r>
      <w:r w:rsidR="00460CCD" w:rsidRPr="00C33CF1">
        <w:t xml:space="preserve"> </w:t>
      </w:r>
      <w:r w:rsidR="00326DE3" w:rsidRPr="00C33CF1">
        <w:t>prowadzonej na podstawie</w:t>
      </w:r>
      <w:r w:rsidR="002D7AE8" w:rsidRPr="00C33CF1">
        <w:t xml:space="preserve"> </w:t>
      </w:r>
      <w:r w:rsidR="002D7AE8" w:rsidRPr="00E47C7A">
        <w:t>ustawy</w:t>
      </w:r>
      <w:r w:rsidR="00326DE3" w:rsidRPr="00E47C7A">
        <w:t xml:space="preserve"> z dnia 4</w:t>
      </w:r>
      <w:r w:rsidR="002C1DCE">
        <w:t> </w:t>
      </w:r>
      <w:r w:rsidR="00326DE3" w:rsidRPr="00E47C7A">
        <w:t>listopada 2022 r. o systemie identyfikacji i rejestracji zwierząt</w:t>
      </w:r>
      <w:r w:rsidR="00BB009A" w:rsidRPr="00B62E81">
        <w:t xml:space="preserve"> </w:t>
      </w:r>
      <w:r w:rsidRPr="00B26605">
        <w:t>dokument</w:t>
      </w:r>
      <w:r w:rsidR="002C0ACB">
        <w:t>ów</w:t>
      </w:r>
      <w:r w:rsidRPr="00B26605">
        <w:t xml:space="preserve">, o których mowa w ust. 3 pkt </w:t>
      </w:r>
      <w:r w:rsidR="00BB009A" w:rsidRPr="00B26605">
        <w:t>2</w:t>
      </w:r>
      <w:r w:rsidRPr="00B26605">
        <w:t>–6.”</w:t>
      </w:r>
      <w:r w:rsidR="001A35B6" w:rsidRPr="00B26605">
        <w:t>.</w:t>
      </w:r>
    </w:p>
    <w:p w14:paraId="6E935F04" w14:textId="66A53E35" w:rsidR="00BB009A" w:rsidRPr="004D57F1" w:rsidRDefault="00997116" w:rsidP="00FA7F8C">
      <w:pPr>
        <w:pStyle w:val="ARTartustawynprozporzdzenia"/>
        <w:rPr>
          <w:szCs w:val="24"/>
        </w:rPr>
      </w:pPr>
      <w:r>
        <w:rPr>
          <w:rStyle w:val="Ppogrubienie"/>
        </w:rPr>
        <w:t>Art. </w:t>
      </w:r>
      <w:r w:rsidR="00BA3919">
        <w:rPr>
          <w:rStyle w:val="Ppogrubienie"/>
        </w:rPr>
        <w:t>2</w:t>
      </w:r>
      <w:r>
        <w:rPr>
          <w:rStyle w:val="Ppogrubienie"/>
        </w:rPr>
        <w:t>. </w:t>
      </w:r>
      <w:r>
        <w:t>Ustawa wchodzi w życie po upływie 14 dni od dnia ogłoszenia.</w:t>
      </w:r>
    </w:p>
    <w:sectPr w:rsidR="00BB009A" w:rsidRPr="004D57F1" w:rsidSect="007C09F3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6D4C" w14:textId="77777777" w:rsidR="00AC5307" w:rsidRDefault="00AC5307">
      <w:r>
        <w:separator/>
      </w:r>
    </w:p>
  </w:endnote>
  <w:endnote w:type="continuationSeparator" w:id="0">
    <w:p w14:paraId="50C4978C" w14:textId="77777777" w:rsidR="00AC5307" w:rsidRDefault="00AC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1DE8" w14:textId="77777777" w:rsidR="00AC5307" w:rsidRDefault="00AC5307">
      <w:r>
        <w:separator/>
      </w:r>
    </w:p>
  </w:footnote>
  <w:footnote w:type="continuationSeparator" w:id="0">
    <w:p w14:paraId="7DBFF945" w14:textId="77777777" w:rsidR="00AC5307" w:rsidRDefault="00AC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0643" w14:textId="4F1E2CC3" w:rsidR="00212D6B" w:rsidRPr="00B371CC" w:rsidRDefault="00212D6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770C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CE0"/>
    <w:multiLevelType w:val="hybridMultilevel"/>
    <w:tmpl w:val="572811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F1E4C"/>
    <w:multiLevelType w:val="hybridMultilevel"/>
    <w:tmpl w:val="E7C8A794"/>
    <w:lvl w:ilvl="0" w:tplc="F7C4A63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295732C"/>
    <w:multiLevelType w:val="hybridMultilevel"/>
    <w:tmpl w:val="5D609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0B84"/>
    <w:multiLevelType w:val="hybridMultilevel"/>
    <w:tmpl w:val="9724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32E51"/>
    <w:multiLevelType w:val="hybridMultilevel"/>
    <w:tmpl w:val="F920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7277"/>
    <w:multiLevelType w:val="hybridMultilevel"/>
    <w:tmpl w:val="0F1C1778"/>
    <w:lvl w:ilvl="0" w:tplc="CE9AA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F7990"/>
    <w:multiLevelType w:val="hybridMultilevel"/>
    <w:tmpl w:val="CF662732"/>
    <w:lvl w:ilvl="0" w:tplc="89A4E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5049ED"/>
    <w:multiLevelType w:val="hybridMultilevel"/>
    <w:tmpl w:val="C046AEF0"/>
    <w:lvl w:ilvl="0" w:tplc="D910D52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30C82"/>
    <w:multiLevelType w:val="hybridMultilevel"/>
    <w:tmpl w:val="9CCE0B24"/>
    <w:lvl w:ilvl="0" w:tplc="2AB8339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7484EC5"/>
    <w:multiLevelType w:val="hybridMultilevel"/>
    <w:tmpl w:val="F716B73C"/>
    <w:lvl w:ilvl="0" w:tplc="75C68E3C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E806F8"/>
    <w:multiLevelType w:val="hybridMultilevel"/>
    <w:tmpl w:val="5F76D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E167F"/>
    <w:multiLevelType w:val="hybridMultilevel"/>
    <w:tmpl w:val="99FCE47A"/>
    <w:lvl w:ilvl="0" w:tplc="ED883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C67F35"/>
    <w:multiLevelType w:val="hybridMultilevel"/>
    <w:tmpl w:val="3670DB1E"/>
    <w:lvl w:ilvl="0" w:tplc="339AE5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95BCD"/>
    <w:multiLevelType w:val="hybridMultilevel"/>
    <w:tmpl w:val="FE742AD2"/>
    <w:lvl w:ilvl="0" w:tplc="B16C0B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C536E6"/>
    <w:multiLevelType w:val="hybridMultilevel"/>
    <w:tmpl w:val="B7A6F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219F5"/>
    <w:multiLevelType w:val="hybridMultilevel"/>
    <w:tmpl w:val="8124B99C"/>
    <w:lvl w:ilvl="0" w:tplc="6D2CAFF0">
      <w:start w:val="4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624F3"/>
    <w:multiLevelType w:val="hybridMultilevel"/>
    <w:tmpl w:val="58CC180E"/>
    <w:lvl w:ilvl="0" w:tplc="B16C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209D9"/>
    <w:multiLevelType w:val="hybridMultilevel"/>
    <w:tmpl w:val="618E0FA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734">
    <w:abstractNumId w:val="4"/>
  </w:num>
  <w:num w:numId="2" w16cid:durableId="711617229">
    <w:abstractNumId w:val="12"/>
  </w:num>
  <w:num w:numId="3" w16cid:durableId="1627274674">
    <w:abstractNumId w:val="14"/>
  </w:num>
  <w:num w:numId="4" w16cid:durableId="1163202590">
    <w:abstractNumId w:val="17"/>
  </w:num>
  <w:num w:numId="5" w16cid:durableId="1821916883">
    <w:abstractNumId w:val="10"/>
  </w:num>
  <w:num w:numId="6" w16cid:durableId="255989419">
    <w:abstractNumId w:val="5"/>
  </w:num>
  <w:num w:numId="7" w16cid:durableId="1691879670">
    <w:abstractNumId w:val="11"/>
  </w:num>
  <w:num w:numId="8" w16cid:durableId="379716590">
    <w:abstractNumId w:val="0"/>
  </w:num>
  <w:num w:numId="9" w16cid:durableId="487593126">
    <w:abstractNumId w:val="1"/>
  </w:num>
  <w:num w:numId="10" w16cid:durableId="404763821">
    <w:abstractNumId w:val="3"/>
  </w:num>
  <w:num w:numId="11" w16cid:durableId="982809940">
    <w:abstractNumId w:val="15"/>
  </w:num>
  <w:num w:numId="12" w16cid:durableId="981151626">
    <w:abstractNumId w:val="7"/>
  </w:num>
  <w:num w:numId="13" w16cid:durableId="2034723430">
    <w:abstractNumId w:val="13"/>
  </w:num>
  <w:num w:numId="14" w16cid:durableId="123549161">
    <w:abstractNumId w:val="16"/>
  </w:num>
  <w:num w:numId="15" w16cid:durableId="1169247568">
    <w:abstractNumId w:val="8"/>
  </w:num>
  <w:num w:numId="16" w16cid:durableId="1415858869">
    <w:abstractNumId w:val="9"/>
  </w:num>
  <w:num w:numId="17" w16cid:durableId="1785806152">
    <w:abstractNumId w:val="2"/>
  </w:num>
  <w:num w:numId="18" w16cid:durableId="149194594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3E"/>
    <w:rsid w:val="00000E15"/>
    <w:rsid w:val="000012DA"/>
    <w:rsid w:val="0000246E"/>
    <w:rsid w:val="00003862"/>
    <w:rsid w:val="0001218C"/>
    <w:rsid w:val="000122DD"/>
    <w:rsid w:val="00012A35"/>
    <w:rsid w:val="00016099"/>
    <w:rsid w:val="000166EF"/>
    <w:rsid w:val="00017DC2"/>
    <w:rsid w:val="00021522"/>
    <w:rsid w:val="00021D71"/>
    <w:rsid w:val="00022F1B"/>
    <w:rsid w:val="00023471"/>
    <w:rsid w:val="000239C0"/>
    <w:rsid w:val="00023F13"/>
    <w:rsid w:val="0002691F"/>
    <w:rsid w:val="00027639"/>
    <w:rsid w:val="00030634"/>
    <w:rsid w:val="00030E83"/>
    <w:rsid w:val="000319C1"/>
    <w:rsid w:val="00031A8B"/>
    <w:rsid w:val="00031BCA"/>
    <w:rsid w:val="000330FA"/>
    <w:rsid w:val="0003362F"/>
    <w:rsid w:val="00033F15"/>
    <w:rsid w:val="00036B63"/>
    <w:rsid w:val="00037E1A"/>
    <w:rsid w:val="0004211D"/>
    <w:rsid w:val="00043495"/>
    <w:rsid w:val="00046A75"/>
    <w:rsid w:val="00047312"/>
    <w:rsid w:val="00047CFB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2A0"/>
    <w:rsid w:val="00064E4C"/>
    <w:rsid w:val="00066901"/>
    <w:rsid w:val="00071BEE"/>
    <w:rsid w:val="000720BA"/>
    <w:rsid w:val="000736CD"/>
    <w:rsid w:val="00074294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500"/>
    <w:rsid w:val="000B298D"/>
    <w:rsid w:val="000B352B"/>
    <w:rsid w:val="000B42E4"/>
    <w:rsid w:val="000B5B2D"/>
    <w:rsid w:val="000B5DCE"/>
    <w:rsid w:val="000B5FB7"/>
    <w:rsid w:val="000B71BD"/>
    <w:rsid w:val="000C054C"/>
    <w:rsid w:val="000C05BA"/>
    <w:rsid w:val="000C0E8F"/>
    <w:rsid w:val="000C2DE1"/>
    <w:rsid w:val="000C4BC4"/>
    <w:rsid w:val="000D0110"/>
    <w:rsid w:val="000D12E8"/>
    <w:rsid w:val="000D2468"/>
    <w:rsid w:val="000D318A"/>
    <w:rsid w:val="000D6173"/>
    <w:rsid w:val="000D6F83"/>
    <w:rsid w:val="000E1949"/>
    <w:rsid w:val="000E1A64"/>
    <w:rsid w:val="000E2584"/>
    <w:rsid w:val="000E25CC"/>
    <w:rsid w:val="000E33AF"/>
    <w:rsid w:val="000E3694"/>
    <w:rsid w:val="000E490F"/>
    <w:rsid w:val="000E6241"/>
    <w:rsid w:val="000E6BD1"/>
    <w:rsid w:val="000E7E17"/>
    <w:rsid w:val="000F2BE3"/>
    <w:rsid w:val="000F3D0D"/>
    <w:rsid w:val="000F6ED4"/>
    <w:rsid w:val="000F7A6E"/>
    <w:rsid w:val="000F7E78"/>
    <w:rsid w:val="001042BA"/>
    <w:rsid w:val="00106D03"/>
    <w:rsid w:val="00107A4E"/>
    <w:rsid w:val="00110465"/>
    <w:rsid w:val="00110628"/>
    <w:rsid w:val="00110C8B"/>
    <w:rsid w:val="00111F44"/>
    <w:rsid w:val="0011245A"/>
    <w:rsid w:val="00114436"/>
    <w:rsid w:val="0011493E"/>
    <w:rsid w:val="0011495F"/>
    <w:rsid w:val="00115B72"/>
    <w:rsid w:val="001209EC"/>
    <w:rsid w:val="00120A9E"/>
    <w:rsid w:val="0012482D"/>
    <w:rsid w:val="00125A9C"/>
    <w:rsid w:val="001270A2"/>
    <w:rsid w:val="0012745E"/>
    <w:rsid w:val="00131237"/>
    <w:rsid w:val="001315F2"/>
    <w:rsid w:val="001329AC"/>
    <w:rsid w:val="00134CA0"/>
    <w:rsid w:val="00137865"/>
    <w:rsid w:val="00137C5F"/>
    <w:rsid w:val="0014026F"/>
    <w:rsid w:val="00144228"/>
    <w:rsid w:val="00147A47"/>
    <w:rsid w:val="00147AA1"/>
    <w:rsid w:val="00151A9B"/>
    <w:rsid w:val="001520CF"/>
    <w:rsid w:val="0015667C"/>
    <w:rsid w:val="00157110"/>
    <w:rsid w:val="0015742A"/>
    <w:rsid w:val="00157DA1"/>
    <w:rsid w:val="00161330"/>
    <w:rsid w:val="00163147"/>
    <w:rsid w:val="00164C57"/>
    <w:rsid w:val="00164C9D"/>
    <w:rsid w:val="00167781"/>
    <w:rsid w:val="00172F7A"/>
    <w:rsid w:val="00173150"/>
    <w:rsid w:val="00173390"/>
    <w:rsid w:val="001736F0"/>
    <w:rsid w:val="00173BB3"/>
    <w:rsid w:val="001740D0"/>
    <w:rsid w:val="00174185"/>
    <w:rsid w:val="00174F2C"/>
    <w:rsid w:val="00177CEB"/>
    <w:rsid w:val="00180F2A"/>
    <w:rsid w:val="00184B91"/>
    <w:rsid w:val="00184D4A"/>
    <w:rsid w:val="00186EC1"/>
    <w:rsid w:val="00191E1F"/>
    <w:rsid w:val="0019473B"/>
    <w:rsid w:val="00194D16"/>
    <w:rsid w:val="001952B1"/>
    <w:rsid w:val="00196E39"/>
    <w:rsid w:val="00197649"/>
    <w:rsid w:val="001A01FB"/>
    <w:rsid w:val="001A10E9"/>
    <w:rsid w:val="001A183D"/>
    <w:rsid w:val="001A2B65"/>
    <w:rsid w:val="001A35B6"/>
    <w:rsid w:val="001A3CD3"/>
    <w:rsid w:val="001A3E1C"/>
    <w:rsid w:val="001A5BEF"/>
    <w:rsid w:val="001A7F15"/>
    <w:rsid w:val="001B342E"/>
    <w:rsid w:val="001C1832"/>
    <w:rsid w:val="001C188C"/>
    <w:rsid w:val="001C6199"/>
    <w:rsid w:val="001D15E2"/>
    <w:rsid w:val="001D1783"/>
    <w:rsid w:val="001D3830"/>
    <w:rsid w:val="001D4028"/>
    <w:rsid w:val="001D5367"/>
    <w:rsid w:val="001D53CD"/>
    <w:rsid w:val="001D55A3"/>
    <w:rsid w:val="001D5A0B"/>
    <w:rsid w:val="001D5AF5"/>
    <w:rsid w:val="001E1E73"/>
    <w:rsid w:val="001E4E0C"/>
    <w:rsid w:val="001E526D"/>
    <w:rsid w:val="001E5655"/>
    <w:rsid w:val="001E5FFE"/>
    <w:rsid w:val="001F0CD1"/>
    <w:rsid w:val="001F1832"/>
    <w:rsid w:val="001F220F"/>
    <w:rsid w:val="001F25B3"/>
    <w:rsid w:val="001F6616"/>
    <w:rsid w:val="00202BD4"/>
    <w:rsid w:val="00204A97"/>
    <w:rsid w:val="002114EF"/>
    <w:rsid w:val="00212826"/>
    <w:rsid w:val="00212D6B"/>
    <w:rsid w:val="00215E11"/>
    <w:rsid w:val="002166AD"/>
    <w:rsid w:val="00217871"/>
    <w:rsid w:val="00217E62"/>
    <w:rsid w:val="00221ED8"/>
    <w:rsid w:val="002231EA"/>
    <w:rsid w:val="00223663"/>
    <w:rsid w:val="00223FDF"/>
    <w:rsid w:val="002279C0"/>
    <w:rsid w:val="00230F08"/>
    <w:rsid w:val="00231895"/>
    <w:rsid w:val="00232354"/>
    <w:rsid w:val="0023334E"/>
    <w:rsid w:val="0023727E"/>
    <w:rsid w:val="00242081"/>
    <w:rsid w:val="00243777"/>
    <w:rsid w:val="00243C07"/>
    <w:rsid w:val="002441CD"/>
    <w:rsid w:val="002501A3"/>
    <w:rsid w:val="0025166C"/>
    <w:rsid w:val="002537BE"/>
    <w:rsid w:val="00253C98"/>
    <w:rsid w:val="002555D4"/>
    <w:rsid w:val="00257E16"/>
    <w:rsid w:val="00261A16"/>
    <w:rsid w:val="00263522"/>
    <w:rsid w:val="0026475F"/>
    <w:rsid w:val="00264EC6"/>
    <w:rsid w:val="00271013"/>
    <w:rsid w:val="0027341E"/>
    <w:rsid w:val="00273FE4"/>
    <w:rsid w:val="00275066"/>
    <w:rsid w:val="00275DB1"/>
    <w:rsid w:val="002765B4"/>
    <w:rsid w:val="00276A94"/>
    <w:rsid w:val="00280335"/>
    <w:rsid w:val="00280E16"/>
    <w:rsid w:val="0028361E"/>
    <w:rsid w:val="00287692"/>
    <w:rsid w:val="00291BAD"/>
    <w:rsid w:val="0029405D"/>
    <w:rsid w:val="00294FA6"/>
    <w:rsid w:val="00295A6F"/>
    <w:rsid w:val="002A1FAF"/>
    <w:rsid w:val="002A20C4"/>
    <w:rsid w:val="002A570F"/>
    <w:rsid w:val="002A7292"/>
    <w:rsid w:val="002A72FC"/>
    <w:rsid w:val="002A7358"/>
    <w:rsid w:val="002A7902"/>
    <w:rsid w:val="002B0F6B"/>
    <w:rsid w:val="002B23B8"/>
    <w:rsid w:val="002B4429"/>
    <w:rsid w:val="002B68A6"/>
    <w:rsid w:val="002B7F5C"/>
    <w:rsid w:val="002B7FAF"/>
    <w:rsid w:val="002C0731"/>
    <w:rsid w:val="002C0ACB"/>
    <w:rsid w:val="002C1DCE"/>
    <w:rsid w:val="002C5F9C"/>
    <w:rsid w:val="002D0C4F"/>
    <w:rsid w:val="002D1364"/>
    <w:rsid w:val="002D4D30"/>
    <w:rsid w:val="002D5000"/>
    <w:rsid w:val="002D598D"/>
    <w:rsid w:val="002D59D8"/>
    <w:rsid w:val="002D7188"/>
    <w:rsid w:val="002D7AE8"/>
    <w:rsid w:val="002E1DE3"/>
    <w:rsid w:val="002E2AB6"/>
    <w:rsid w:val="002E3F34"/>
    <w:rsid w:val="002E526D"/>
    <w:rsid w:val="002E5F79"/>
    <w:rsid w:val="002E64FA"/>
    <w:rsid w:val="002F0A00"/>
    <w:rsid w:val="002F0CFA"/>
    <w:rsid w:val="002F2661"/>
    <w:rsid w:val="002F444D"/>
    <w:rsid w:val="002F4F3A"/>
    <w:rsid w:val="002F669F"/>
    <w:rsid w:val="00301C97"/>
    <w:rsid w:val="00305ED9"/>
    <w:rsid w:val="0031004C"/>
    <w:rsid w:val="003105F6"/>
    <w:rsid w:val="00311297"/>
    <w:rsid w:val="003113BE"/>
    <w:rsid w:val="003122CA"/>
    <w:rsid w:val="00312BAB"/>
    <w:rsid w:val="003138B2"/>
    <w:rsid w:val="003148FD"/>
    <w:rsid w:val="00320E76"/>
    <w:rsid w:val="00321080"/>
    <w:rsid w:val="00322D45"/>
    <w:rsid w:val="0032569A"/>
    <w:rsid w:val="00325A1F"/>
    <w:rsid w:val="003268F9"/>
    <w:rsid w:val="00326BEB"/>
    <w:rsid w:val="00326DE3"/>
    <w:rsid w:val="00327066"/>
    <w:rsid w:val="00330BAF"/>
    <w:rsid w:val="0033286B"/>
    <w:rsid w:val="00334E3A"/>
    <w:rsid w:val="003361DD"/>
    <w:rsid w:val="00337D03"/>
    <w:rsid w:val="00341A6A"/>
    <w:rsid w:val="003445CA"/>
    <w:rsid w:val="00345B9C"/>
    <w:rsid w:val="00352DAE"/>
    <w:rsid w:val="00354EB9"/>
    <w:rsid w:val="00357104"/>
    <w:rsid w:val="003602AE"/>
    <w:rsid w:val="00360929"/>
    <w:rsid w:val="003647D5"/>
    <w:rsid w:val="003674B0"/>
    <w:rsid w:val="0037407D"/>
    <w:rsid w:val="00376165"/>
    <w:rsid w:val="0037727C"/>
    <w:rsid w:val="00377E70"/>
    <w:rsid w:val="00380904"/>
    <w:rsid w:val="003823EE"/>
    <w:rsid w:val="00382960"/>
    <w:rsid w:val="003843E2"/>
    <w:rsid w:val="003846F7"/>
    <w:rsid w:val="003851ED"/>
    <w:rsid w:val="00385B39"/>
    <w:rsid w:val="00386785"/>
    <w:rsid w:val="003908D0"/>
    <w:rsid w:val="00390E89"/>
    <w:rsid w:val="00391B1A"/>
    <w:rsid w:val="00392D0C"/>
    <w:rsid w:val="003941D5"/>
    <w:rsid w:val="003942B9"/>
    <w:rsid w:val="00394423"/>
    <w:rsid w:val="003965F6"/>
    <w:rsid w:val="00396942"/>
    <w:rsid w:val="00396B49"/>
    <w:rsid w:val="00396E3E"/>
    <w:rsid w:val="003A306E"/>
    <w:rsid w:val="003A425A"/>
    <w:rsid w:val="003A60DC"/>
    <w:rsid w:val="003A6A46"/>
    <w:rsid w:val="003A7A63"/>
    <w:rsid w:val="003B000C"/>
    <w:rsid w:val="003B047E"/>
    <w:rsid w:val="003B0F1D"/>
    <w:rsid w:val="003B4A57"/>
    <w:rsid w:val="003B4CCD"/>
    <w:rsid w:val="003B5FA0"/>
    <w:rsid w:val="003C0AD9"/>
    <w:rsid w:val="003C0ED0"/>
    <w:rsid w:val="003C1D49"/>
    <w:rsid w:val="003C2BAB"/>
    <w:rsid w:val="003C35C4"/>
    <w:rsid w:val="003C47D4"/>
    <w:rsid w:val="003C4B7B"/>
    <w:rsid w:val="003D12C2"/>
    <w:rsid w:val="003D2B7D"/>
    <w:rsid w:val="003D31B9"/>
    <w:rsid w:val="003D3867"/>
    <w:rsid w:val="003D3A63"/>
    <w:rsid w:val="003D54F3"/>
    <w:rsid w:val="003E0666"/>
    <w:rsid w:val="003E0D1A"/>
    <w:rsid w:val="003E2DA3"/>
    <w:rsid w:val="003E72E8"/>
    <w:rsid w:val="003E7F89"/>
    <w:rsid w:val="003F020D"/>
    <w:rsid w:val="003F03D9"/>
    <w:rsid w:val="003F225C"/>
    <w:rsid w:val="003F2FBE"/>
    <w:rsid w:val="003F318D"/>
    <w:rsid w:val="003F5BAE"/>
    <w:rsid w:val="003F6ED7"/>
    <w:rsid w:val="00401C84"/>
    <w:rsid w:val="00403210"/>
    <w:rsid w:val="004035BB"/>
    <w:rsid w:val="004035EB"/>
    <w:rsid w:val="004046AC"/>
    <w:rsid w:val="00407332"/>
    <w:rsid w:val="00407828"/>
    <w:rsid w:val="004124C8"/>
    <w:rsid w:val="00413D8E"/>
    <w:rsid w:val="004140F2"/>
    <w:rsid w:val="0041414C"/>
    <w:rsid w:val="004144EC"/>
    <w:rsid w:val="00417B22"/>
    <w:rsid w:val="00421085"/>
    <w:rsid w:val="0042313A"/>
    <w:rsid w:val="004241A0"/>
    <w:rsid w:val="0042465E"/>
    <w:rsid w:val="00424DF7"/>
    <w:rsid w:val="00425992"/>
    <w:rsid w:val="00427366"/>
    <w:rsid w:val="004318F7"/>
    <w:rsid w:val="00432B76"/>
    <w:rsid w:val="00432FED"/>
    <w:rsid w:val="00434D01"/>
    <w:rsid w:val="00435C35"/>
    <w:rsid w:val="00435D26"/>
    <w:rsid w:val="00440C99"/>
    <w:rsid w:val="004414E7"/>
    <w:rsid w:val="0044175C"/>
    <w:rsid w:val="00445F4D"/>
    <w:rsid w:val="004504C0"/>
    <w:rsid w:val="004550FB"/>
    <w:rsid w:val="00457633"/>
    <w:rsid w:val="00460024"/>
    <w:rsid w:val="00460CCD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547F"/>
    <w:rsid w:val="00475F8E"/>
    <w:rsid w:val="00480A58"/>
    <w:rsid w:val="00482151"/>
    <w:rsid w:val="00484977"/>
    <w:rsid w:val="00485FAD"/>
    <w:rsid w:val="00487AED"/>
    <w:rsid w:val="00487E3B"/>
    <w:rsid w:val="00491EDF"/>
    <w:rsid w:val="00492A3F"/>
    <w:rsid w:val="00494F62"/>
    <w:rsid w:val="004A2001"/>
    <w:rsid w:val="004A3590"/>
    <w:rsid w:val="004A4AEA"/>
    <w:rsid w:val="004B00A7"/>
    <w:rsid w:val="004B25E2"/>
    <w:rsid w:val="004B34D7"/>
    <w:rsid w:val="004B5037"/>
    <w:rsid w:val="004B5B2F"/>
    <w:rsid w:val="004B626A"/>
    <w:rsid w:val="004B660E"/>
    <w:rsid w:val="004B6AEB"/>
    <w:rsid w:val="004C05BD"/>
    <w:rsid w:val="004C3B06"/>
    <w:rsid w:val="004C3F97"/>
    <w:rsid w:val="004C4357"/>
    <w:rsid w:val="004C5B39"/>
    <w:rsid w:val="004C7EE7"/>
    <w:rsid w:val="004D2DEE"/>
    <w:rsid w:val="004D2E1F"/>
    <w:rsid w:val="004D53C1"/>
    <w:rsid w:val="004D62F1"/>
    <w:rsid w:val="004D7FD9"/>
    <w:rsid w:val="004E1324"/>
    <w:rsid w:val="004E17E7"/>
    <w:rsid w:val="004E19A5"/>
    <w:rsid w:val="004E26CF"/>
    <w:rsid w:val="004E37E5"/>
    <w:rsid w:val="004E3FDB"/>
    <w:rsid w:val="004F1F4A"/>
    <w:rsid w:val="004F296D"/>
    <w:rsid w:val="004F508B"/>
    <w:rsid w:val="004F695F"/>
    <w:rsid w:val="004F6B58"/>
    <w:rsid w:val="004F6CA4"/>
    <w:rsid w:val="00500752"/>
    <w:rsid w:val="00501A50"/>
    <w:rsid w:val="0050222D"/>
    <w:rsid w:val="00503AF3"/>
    <w:rsid w:val="00503B53"/>
    <w:rsid w:val="005043D0"/>
    <w:rsid w:val="0050696D"/>
    <w:rsid w:val="0051094B"/>
    <w:rsid w:val="005110D7"/>
    <w:rsid w:val="00511544"/>
    <w:rsid w:val="00511D99"/>
    <w:rsid w:val="005128D3"/>
    <w:rsid w:val="005132E5"/>
    <w:rsid w:val="005147E8"/>
    <w:rsid w:val="0051507D"/>
    <w:rsid w:val="005155CC"/>
    <w:rsid w:val="005158F2"/>
    <w:rsid w:val="00516A33"/>
    <w:rsid w:val="00520A75"/>
    <w:rsid w:val="00526DFC"/>
    <w:rsid w:val="00526F43"/>
    <w:rsid w:val="00527651"/>
    <w:rsid w:val="00534538"/>
    <w:rsid w:val="00534795"/>
    <w:rsid w:val="005363AB"/>
    <w:rsid w:val="00536D96"/>
    <w:rsid w:val="005438D3"/>
    <w:rsid w:val="00544EF4"/>
    <w:rsid w:val="0054512C"/>
    <w:rsid w:val="00545E53"/>
    <w:rsid w:val="005479D9"/>
    <w:rsid w:val="00550D47"/>
    <w:rsid w:val="005572BD"/>
    <w:rsid w:val="00557A12"/>
    <w:rsid w:val="00560AC7"/>
    <w:rsid w:val="00561AFB"/>
    <w:rsid w:val="00561B30"/>
    <w:rsid w:val="00561FA8"/>
    <w:rsid w:val="005635ED"/>
    <w:rsid w:val="0056389B"/>
    <w:rsid w:val="00565253"/>
    <w:rsid w:val="0057015B"/>
    <w:rsid w:val="00570191"/>
    <w:rsid w:val="00570570"/>
    <w:rsid w:val="00570D2E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6C01"/>
    <w:rsid w:val="00597024"/>
    <w:rsid w:val="005A0274"/>
    <w:rsid w:val="005A095C"/>
    <w:rsid w:val="005A2947"/>
    <w:rsid w:val="005A2FF8"/>
    <w:rsid w:val="005A3F1E"/>
    <w:rsid w:val="005A669D"/>
    <w:rsid w:val="005A75D8"/>
    <w:rsid w:val="005B713E"/>
    <w:rsid w:val="005C03B6"/>
    <w:rsid w:val="005C348E"/>
    <w:rsid w:val="005C4460"/>
    <w:rsid w:val="005C68E1"/>
    <w:rsid w:val="005C7C4F"/>
    <w:rsid w:val="005D3763"/>
    <w:rsid w:val="005D55E1"/>
    <w:rsid w:val="005E095F"/>
    <w:rsid w:val="005E19F7"/>
    <w:rsid w:val="005E4F04"/>
    <w:rsid w:val="005E62C2"/>
    <w:rsid w:val="005E6C71"/>
    <w:rsid w:val="005F0963"/>
    <w:rsid w:val="005F0A60"/>
    <w:rsid w:val="005F2824"/>
    <w:rsid w:val="005F2EBA"/>
    <w:rsid w:val="005F35ED"/>
    <w:rsid w:val="005F70F5"/>
    <w:rsid w:val="005F7812"/>
    <w:rsid w:val="005F7A88"/>
    <w:rsid w:val="00601915"/>
    <w:rsid w:val="00603A1A"/>
    <w:rsid w:val="00603B0C"/>
    <w:rsid w:val="006046D5"/>
    <w:rsid w:val="006077A6"/>
    <w:rsid w:val="00607A93"/>
    <w:rsid w:val="00610C08"/>
    <w:rsid w:val="00611F74"/>
    <w:rsid w:val="00615772"/>
    <w:rsid w:val="0062098F"/>
    <w:rsid w:val="00621256"/>
    <w:rsid w:val="00621FCC"/>
    <w:rsid w:val="00622E4B"/>
    <w:rsid w:val="00627703"/>
    <w:rsid w:val="006333DA"/>
    <w:rsid w:val="00633A2F"/>
    <w:rsid w:val="00633A3C"/>
    <w:rsid w:val="00634396"/>
    <w:rsid w:val="00635134"/>
    <w:rsid w:val="006356E2"/>
    <w:rsid w:val="00640482"/>
    <w:rsid w:val="00642A65"/>
    <w:rsid w:val="00645DCE"/>
    <w:rsid w:val="006465AC"/>
    <w:rsid w:val="006465BF"/>
    <w:rsid w:val="00652501"/>
    <w:rsid w:val="00653B22"/>
    <w:rsid w:val="00657BF4"/>
    <w:rsid w:val="006603FB"/>
    <w:rsid w:val="006608DF"/>
    <w:rsid w:val="006623AC"/>
    <w:rsid w:val="006653D4"/>
    <w:rsid w:val="00665935"/>
    <w:rsid w:val="006678AF"/>
    <w:rsid w:val="006701EF"/>
    <w:rsid w:val="00671271"/>
    <w:rsid w:val="00671A6E"/>
    <w:rsid w:val="006736B6"/>
    <w:rsid w:val="00673BA5"/>
    <w:rsid w:val="00680058"/>
    <w:rsid w:val="00681F9F"/>
    <w:rsid w:val="006840EA"/>
    <w:rsid w:val="006844E2"/>
    <w:rsid w:val="0068479B"/>
    <w:rsid w:val="00685267"/>
    <w:rsid w:val="00686233"/>
    <w:rsid w:val="006872AE"/>
    <w:rsid w:val="00690082"/>
    <w:rsid w:val="00690252"/>
    <w:rsid w:val="0069182C"/>
    <w:rsid w:val="006946BB"/>
    <w:rsid w:val="006969FA"/>
    <w:rsid w:val="006A2A40"/>
    <w:rsid w:val="006A35D5"/>
    <w:rsid w:val="006A4341"/>
    <w:rsid w:val="006A748A"/>
    <w:rsid w:val="006B0A20"/>
    <w:rsid w:val="006B6BE2"/>
    <w:rsid w:val="006C0A2C"/>
    <w:rsid w:val="006C419E"/>
    <w:rsid w:val="006C4A31"/>
    <w:rsid w:val="006C5AC2"/>
    <w:rsid w:val="006C6AFB"/>
    <w:rsid w:val="006C6D53"/>
    <w:rsid w:val="006D0797"/>
    <w:rsid w:val="006D07FC"/>
    <w:rsid w:val="006D1FBD"/>
    <w:rsid w:val="006D2735"/>
    <w:rsid w:val="006D45B2"/>
    <w:rsid w:val="006D462B"/>
    <w:rsid w:val="006E0FCC"/>
    <w:rsid w:val="006E1E96"/>
    <w:rsid w:val="006E397D"/>
    <w:rsid w:val="006E3A5E"/>
    <w:rsid w:val="006E5E21"/>
    <w:rsid w:val="006F1E58"/>
    <w:rsid w:val="006F2648"/>
    <w:rsid w:val="006F2F10"/>
    <w:rsid w:val="006F482B"/>
    <w:rsid w:val="006F6311"/>
    <w:rsid w:val="00700776"/>
    <w:rsid w:val="00701952"/>
    <w:rsid w:val="00702556"/>
    <w:rsid w:val="0070277E"/>
    <w:rsid w:val="00704156"/>
    <w:rsid w:val="00705076"/>
    <w:rsid w:val="00705DBC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F16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3261"/>
    <w:rsid w:val="00743547"/>
    <w:rsid w:val="00743A7E"/>
    <w:rsid w:val="00744C6F"/>
    <w:rsid w:val="0074533C"/>
    <w:rsid w:val="007457F6"/>
    <w:rsid w:val="00745ABB"/>
    <w:rsid w:val="00746E38"/>
    <w:rsid w:val="00747CD5"/>
    <w:rsid w:val="00753B51"/>
    <w:rsid w:val="00754FE9"/>
    <w:rsid w:val="00756629"/>
    <w:rsid w:val="007575D2"/>
    <w:rsid w:val="00757B4F"/>
    <w:rsid w:val="00757B6A"/>
    <w:rsid w:val="007610E0"/>
    <w:rsid w:val="00761C96"/>
    <w:rsid w:val="007621AA"/>
    <w:rsid w:val="0076260A"/>
    <w:rsid w:val="00764A67"/>
    <w:rsid w:val="00770F6B"/>
    <w:rsid w:val="00771883"/>
    <w:rsid w:val="00772D26"/>
    <w:rsid w:val="00773DE3"/>
    <w:rsid w:val="00776DC2"/>
    <w:rsid w:val="00777B60"/>
    <w:rsid w:val="00780122"/>
    <w:rsid w:val="0078214B"/>
    <w:rsid w:val="00783BB7"/>
    <w:rsid w:val="0078498A"/>
    <w:rsid w:val="007871AE"/>
    <w:rsid w:val="00792207"/>
    <w:rsid w:val="00792B64"/>
    <w:rsid w:val="00792E29"/>
    <w:rsid w:val="0079379A"/>
    <w:rsid w:val="00794953"/>
    <w:rsid w:val="007A0DE2"/>
    <w:rsid w:val="007A1F2F"/>
    <w:rsid w:val="007A28D0"/>
    <w:rsid w:val="007A2A5C"/>
    <w:rsid w:val="007A5150"/>
    <w:rsid w:val="007A5373"/>
    <w:rsid w:val="007A789F"/>
    <w:rsid w:val="007B75BC"/>
    <w:rsid w:val="007C09F3"/>
    <w:rsid w:val="007C0BD6"/>
    <w:rsid w:val="007C1119"/>
    <w:rsid w:val="007C3806"/>
    <w:rsid w:val="007C5BB7"/>
    <w:rsid w:val="007D07D5"/>
    <w:rsid w:val="007D1C64"/>
    <w:rsid w:val="007D32DD"/>
    <w:rsid w:val="007D54B7"/>
    <w:rsid w:val="007D63F1"/>
    <w:rsid w:val="007D681F"/>
    <w:rsid w:val="007D6DCE"/>
    <w:rsid w:val="007D72C4"/>
    <w:rsid w:val="007E2CFE"/>
    <w:rsid w:val="007E59C9"/>
    <w:rsid w:val="007E5E85"/>
    <w:rsid w:val="007E740B"/>
    <w:rsid w:val="007F0072"/>
    <w:rsid w:val="007F2EB6"/>
    <w:rsid w:val="007F54C3"/>
    <w:rsid w:val="00801E71"/>
    <w:rsid w:val="00802949"/>
    <w:rsid w:val="00802B70"/>
    <w:rsid w:val="0080301E"/>
    <w:rsid w:val="0080365F"/>
    <w:rsid w:val="008116B6"/>
    <w:rsid w:val="0081190E"/>
    <w:rsid w:val="00812BE5"/>
    <w:rsid w:val="008157BA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58B7"/>
    <w:rsid w:val="00836DB9"/>
    <w:rsid w:val="00837C67"/>
    <w:rsid w:val="008415B0"/>
    <w:rsid w:val="00842028"/>
    <w:rsid w:val="008436B8"/>
    <w:rsid w:val="008460B6"/>
    <w:rsid w:val="00850C9D"/>
    <w:rsid w:val="00851A3D"/>
    <w:rsid w:val="0085215D"/>
    <w:rsid w:val="008525F2"/>
    <w:rsid w:val="00852B59"/>
    <w:rsid w:val="00856272"/>
    <w:rsid w:val="008563FF"/>
    <w:rsid w:val="0086018B"/>
    <w:rsid w:val="008605CF"/>
    <w:rsid w:val="00860A9D"/>
    <w:rsid w:val="008611DD"/>
    <w:rsid w:val="008620DE"/>
    <w:rsid w:val="00866867"/>
    <w:rsid w:val="00871C29"/>
    <w:rsid w:val="00872257"/>
    <w:rsid w:val="008753E6"/>
    <w:rsid w:val="0087738C"/>
    <w:rsid w:val="008802AF"/>
    <w:rsid w:val="00881926"/>
    <w:rsid w:val="0088318F"/>
    <w:rsid w:val="0088331D"/>
    <w:rsid w:val="00884D84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7F4A"/>
    <w:rsid w:val="008B0BF9"/>
    <w:rsid w:val="008B24AA"/>
    <w:rsid w:val="008B2866"/>
    <w:rsid w:val="008B3859"/>
    <w:rsid w:val="008B436D"/>
    <w:rsid w:val="008B4E49"/>
    <w:rsid w:val="008B52F3"/>
    <w:rsid w:val="008B7712"/>
    <w:rsid w:val="008B7B26"/>
    <w:rsid w:val="008C3524"/>
    <w:rsid w:val="008C4061"/>
    <w:rsid w:val="008C4229"/>
    <w:rsid w:val="008C5BE0"/>
    <w:rsid w:val="008C62FF"/>
    <w:rsid w:val="008C7233"/>
    <w:rsid w:val="008D2434"/>
    <w:rsid w:val="008D2BF6"/>
    <w:rsid w:val="008E171D"/>
    <w:rsid w:val="008E2785"/>
    <w:rsid w:val="008E5EB8"/>
    <w:rsid w:val="008E78A3"/>
    <w:rsid w:val="008F0654"/>
    <w:rsid w:val="008F06CB"/>
    <w:rsid w:val="008F1736"/>
    <w:rsid w:val="008F2E83"/>
    <w:rsid w:val="008F612A"/>
    <w:rsid w:val="008F631A"/>
    <w:rsid w:val="0090293D"/>
    <w:rsid w:val="009034DE"/>
    <w:rsid w:val="009037BF"/>
    <w:rsid w:val="00905396"/>
    <w:rsid w:val="0090605D"/>
    <w:rsid w:val="00906419"/>
    <w:rsid w:val="00910EA7"/>
    <w:rsid w:val="00912889"/>
    <w:rsid w:val="00913A42"/>
    <w:rsid w:val="00914167"/>
    <w:rsid w:val="009143DB"/>
    <w:rsid w:val="00915065"/>
    <w:rsid w:val="00917CE5"/>
    <w:rsid w:val="009217C0"/>
    <w:rsid w:val="00923BA7"/>
    <w:rsid w:val="00925241"/>
    <w:rsid w:val="00925CEC"/>
    <w:rsid w:val="00926A3F"/>
    <w:rsid w:val="0092794E"/>
    <w:rsid w:val="00930D30"/>
    <w:rsid w:val="009328E3"/>
    <w:rsid w:val="009332A2"/>
    <w:rsid w:val="009337FF"/>
    <w:rsid w:val="00937598"/>
    <w:rsid w:val="0093790B"/>
    <w:rsid w:val="00943751"/>
    <w:rsid w:val="00946DD0"/>
    <w:rsid w:val="00950234"/>
    <w:rsid w:val="009509E6"/>
    <w:rsid w:val="00952018"/>
    <w:rsid w:val="00952800"/>
    <w:rsid w:val="0095300D"/>
    <w:rsid w:val="0095347E"/>
    <w:rsid w:val="00956812"/>
    <w:rsid w:val="0095719A"/>
    <w:rsid w:val="009623E9"/>
    <w:rsid w:val="00963EEB"/>
    <w:rsid w:val="009648BC"/>
    <w:rsid w:val="00964C2F"/>
    <w:rsid w:val="0096543B"/>
    <w:rsid w:val="00965F88"/>
    <w:rsid w:val="0097371D"/>
    <w:rsid w:val="009770CD"/>
    <w:rsid w:val="00983478"/>
    <w:rsid w:val="009836FC"/>
    <w:rsid w:val="00983AAE"/>
    <w:rsid w:val="00984E03"/>
    <w:rsid w:val="00987E85"/>
    <w:rsid w:val="0099268B"/>
    <w:rsid w:val="00996B6E"/>
    <w:rsid w:val="00997116"/>
    <w:rsid w:val="009A0D12"/>
    <w:rsid w:val="009A1987"/>
    <w:rsid w:val="009A2BEE"/>
    <w:rsid w:val="009A4FF8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4FB"/>
    <w:rsid w:val="009C79AD"/>
    <w:rsid w:val="009C7CA6"/>
    <w:rsid w:val="009D15E8"/>
    <w:rsid w:val="009D3316"/>
    <w:rsid w:val="009D55AA"/>
    <w:rsid w:val="009D7285"/>
    <w:rsid w:val="009D73D3"/>
    <w:rsid w:val="009E3E77"/>
    <w:rsid w:val="009E3FAB"/>
    <w:rsid w:val="009E505E"/>
    <w:rsid w:val="009E54D0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81"/>
    <w:rsid w:val="00A16EC6"/>
    <w:rsid w:val="00A175BC"/>
    <w:rsid w:val="00A17C06"/>
    <w:rsid w:val="00A20B14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A16"/>
    <w:rsid w:val="00A37E70"/>
    <w:rsid w:val="00A437E1"/>
    <w:rsid w:val="00A4685E"/>
    <w:rsid w:val="00A46FC4"/>
    <w:rsid w:val="00A47367"/>
    <w:rsid w:val="00A50CD4"/>
    <w:rsid w:val="00A51191"/>
    <w:rsid w:val="00A55211"/>
    <w:rsid w:val="00A56D62"/>
    <w:rsid w:val="00A56F07"/>
    <w:rsid w:val="00A5762C"/>
    <w:rsid w:val="00A600FC"/>
    <w:rsid w:val="00A60929"/>
    <w:rsid w:val="00A6096E"/>
    <w:rsid w:val="00A60BCA"/>
    <w:rsid w:val="00A638DA"/>
    <w:rsid w:val="00A64DE6"/>
    <w:rsid w:val="00A65B41"/>
    <w:rsid w:val="00A65E00"/>
    <w:rsid w:val="00A66404"/>
    <w:rsid w:val="00A66A78"/>
    <w:rsid w:val="00A71DEC"/>
    <w:rsid w:val="00A72EF7"/>
    <w:rsid w:val="00A7436E"/>
    <w:rsid w:val="00A7448C"/>
    <w:rsid w:val="00A74E96"/>
    <w:rsid w:val="00A75A8E"/>
    <w:rsid w:val="00A824DD"/>
    <w:rsid w:val="00A83676"/>
    <w:rsid w:val="00A83B7B"/>
    <w:rsid w:val="00A84274"/>
    <w:rsid w:val="00A850F3"/>
    <w:rsid w:val="00A864E3"/>
    <w:rsid w:val="00A9175F"/>
    <w:rsid w:val="00A94574"/>
    <w:rsid w:val="00A94FD2"/>
    <w:rsid w:val="00A95936"/>
    <w:rsid w:val="00A96265"/>
    <w:rsid w:val="00A97084"/>
    <w:rsid w:val="00A9796D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441"/>
    <w:rsid w:val="00AC31B5"/>
    <w:rsid w:val="00AC4EA1"/>
    <w:rsid w:val="00AC5307"/>
    <w:rsid w:val="00AC5381"/>
    <w:rsid w:val="00AC54A0"/>
    <w:rsid w:val="00AC5920"/>
    <w:rsid w:val="00AD0E65"/>
    <w:rsid w:val="00AD2BF2"/>
    <w:rsid w:val="00AD3A8D"/>
    <w:rsid w:val="00AD44EE"/>
    <w:rsid w:val="00AD4E90"/>
    <w:rsid w:val="00AD5422"/>
    <w:rsid w:val="00AD5D5A"/>
    <w:rsid w:val="00AE4179"/>
    <w:rsid w:val="00AE4425"/>
    <w:rsid w:val="00AE4FBE"/>
    <w:rsid w:val="00AE6252"/>
    <w:rsid w:val="00AE650F"/>
    <w:rsid w:val="00AE6555"/>
    <w:rsid w:val="00AE6839"/>
    <w:rsid w:val="00AE7B0D"/>
    <w:rsid w:val="00AE7D16"/>
    <w:rsid w:val="00AF4CAA"/>
    <w:rsid w:val="00AF571A"/>
    <w:rsid w:val="00AF5ED8"/>
    <w:rsid w:val="00AF60A0"/>
    <w:rsid w:val="00AF67FC"/>
    <w:rsid w:val="00AF7DF5"/>
    <w:rsid w:val="00B006E5"/>
    <w:rsid w:val="00B00C2E"/>
    <w:rsid w:val="00B024C2"/>
    <w:rsid w:val="00B07700"/>
    <w:rsid w:val="00B1285D"/>
    <w:rsid w:val="00B13921"/>
    <w:rsid w:val="00B1528C"/>
    <w:rsid w:val="00B155F5"/>
    <w:rsid w:val="00B16ACD"/>
    <w:rsid w:val="00B21487"/>
    <w:rsid w:val="00B232D1"/>
    <w:rsid w:val="00B24DB5"/>
    <w:rsid w:val="00B26605"/>
    <w:rsid w:val="00B31F9E"/>
    <w:rsid w:val="00B3268F"/>
    <w:rsid w:val="00B32C2C"/>
    <w:rsid w:val="00B333BC"/>
    <w:rsid w:val="00B33613"/>
    <w:rsid w:val="00B33A1A"/>
    <w:rsid w:val="00B33E6C"/>
    <w:rsid w:val="00B340C9"/>
    <w:rsid w:val="00B371CC"/>
    <w:rsid w:val="00B41CD9"/>
    <w:rsid w:val="00B427E6"/>
    <w:rsid w:val="00B428A6"/>
    <w:rsid w:val="00B43E1F"/>
    <w:rsid w:val="00B44CEB"/>
    <w:rsid w:val="00B45FBC"/>
    <w:rsid w:val="00B51A7D"/>
    <w:rsid w:val="00B535C2"/>
    <w:rsid w:val="00B549D4"/>
    <w:rsid w:val="00B55544"/>
    <w:rsid w:val="00B559D4"/>
    <w:rsid w:val="00B56AFA"/>
    <w:rsid w:val="00B62E81"/>
    <w:rsid w:val="00B642FC"/>
    <w:rsid w:val="00B64D26"/>
    <w:rsid w:val="00B64FBB"/>
    <w:rsid w:val="00B650BA"/>
    <w:rsid w:val="00B6682C"/>
    <w:rsid w:val="00B66AC5"/>
    <w:rsid w:val="00B70E22"/>
    <w:rsid w:val="00B713C7"/>
    <w:rsid w:val="00B774CB"/>
    <w:rsid w:val="00B80402"/>
    <w:rsid w:val="00B80B9A"/>
    <w:rsid w:val="00B81A9E"/>
    <w:rsid w:val="00B830B7"/>
    <w:rsid w:val="00B848EA"/>
    <w:rsid w:val="00B84B2B"/>
    <w:rsid w:val="00B90500"/>
    <w:rsid w:val="00B9176C"/>
    <w:rsid w:val="00B935A4"/>
    <w:rsid w:val="00BA0C47"/>
    <w:rsid w:val="00BA297F"/>
    <w:rsid w:val="00BA3919"/>
    <w:rsid w:val="00BA561A"/>
    <w:rsid w:val="00BA63B0"/>
    <w:rsid w:val="00BB009A"/>
    <w:rsid w:val="00BB0DC6"/>
    <w:rsid w:val="00BB15E4"/>
    <w:rsid w:val="00BB1E19"/>
    <w:rsid w:val="00BB21D1"/>
    <w:rsid w:val="00BB27F4"/>
    <w:rsid w:val="00BB2F21"/>
    <w:rsid w:val="00BB32F2"/>
    <w:rsid w:val="00BB4338"/>
    <w:rsid w:val="00BB6C0E"/>
    <w:rsid w:val="00BB7B38"/>
    <w:rsid w:val="00BC0AF7"/>
    <w:rsid w:val="00BC11E5"/>
    <w:rsid w:val="00BC2362"/>
    <w:rsid w:val="00BC4511"/>
    <w:rsid w:val="00BC4BC6"/>
    <w:rsid w:val="00BC52FD"/>
    <w:rsid w:val="00BC6E62"/>
    <w:rsid w:val="00BC7443"/>
    <w:rsid w:val="00BD0648"/>
    <w:rsid w:val="00BD1040"/>
    <w:rsid w:val="00BD34AA"/>
    <w:rsid w:val="00BD6780"/>
    <w:rsid w:val="00BE0C44"/>
    <w:rsid w:val="00BE1B8B"/>
    <w:rsid w:val="00BE248B"/>
    <w:rsid w:val="00BE2958"/>
    <w:rsid w:val="00BE2A18"/>
    <w:rsid w:val="00BE2C01"/>
    <w:rsid w:val="00BE41EC"/>
    <w:rsid w:val="00BE511C"/>
    <w:rsid w:val="00BE56FB"/>
    <w:rsid w:val="00BE5FC2"/>
    <w:rsid w:val="00BE763E"/>
    <w:rsid w:val="00BF3DDE"/>
    <w:rsid w:val="00BF6589"/>
    <w:rsid w:val="00BF6F7F"/>
    <w:rsid w:val="00C00647"/>
    <w:rsid w:val="00C01CBC"/>
    <w:rsid w:val="00C02764"/>
    <w:rsid w:val="00C04CEF"/>
    <w:rsid w:val="00C0662F"/>
    <w:rsid w:val="00C07868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3CF1"/>
    <w:rsid w:val="00C35774"/>
    <w:rsid w:val="00C37194"/>
    <w:rsid w:val="00C40637"/>
    <w:rsid w:val="00C40F6C"/>
    <w:rsid w:val="00C42389"/>
    <w:rsid w:val="00C44426"/>
    <w:rsid w:val="00C445F3"/>
    <w:rsid w:val="00C451F4"/>
    <w:rsid w:val="00C45EB1"/>
    <w:rsid w:val="00C54A3A"/>
    <w:rsid w:val="00C55566"/>
    <w:rsid w:val="00C56448"/>
    <w:rsid w:val="00C60B00"/>
    <w:rsid w:val="00C62DDA"/>
    <w:rsid w:val="00C667BE"/>
    <w:rsid w:val="00C66AF3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4C8C"/>
    <w:rsid w:val="00CB0499"/>
    <w:rsid w:val="00CB18D0"/>
    <w:rsid w:val="00CB1C8A"/>
    <w:rsid w:val="00CB24F5"/>
    <w:rsid w:val="00CB2663"/>
    <w:rsid w:val="00CB351C"/>
    <w:rsid w:val="00CB3BBE"/>
    <w:rsid w:val="00CB59E9"/>
    <w:rsid w:val="00CB66AA"/>
    <w:rsid w:val="00CC0537"/>
    <w:rsid w:val="00CC0D6A"/>
    <w:rsid w:val="00CC3831"/>
    <w:rsid w:val="00CC3E3D"/>
    <w:rsid w:val="00CC519B"/>
    <w:rsid w:val="00CD12C1"/>
    <w:rsid w:val="00CD214E"/>
    <w:rsid w:val="00CD419B"/>
    <w:rsid w:val="00CD46FA"/>
    <w:rsid w:val="00CD5973"/>
    <w:rsid w:val="00CE0E41"/>
    <w:rsid w:val="00CE31A6"/>
    <w:rsid w:val="00CE43A7"/>
    <w:rsid w:val="00CF09AA"/>
    <w:rsid w:val="00CF0A72"/>
    <w:rsid w:val="00CF15C2"/>
    <w:rsid w:val="00CF4813"/>
    <w:rsid w:val="00CF5233"/>
    <w:rsid w:val="00D0273B"/>
    <w:rsid w:val="00D029B8"/>
    <w:rsid w:val="00D02F60"/>
    <w:rsid w:val="00D0464E"/>
    <w:rsid w:val="00D04A96"/>
    <w:rsid w:val="00D076B2"/>
    <w:rsid w:val="00D07A7B"/>
    <w:rsid w:val="00D10E06"/>
    <w:rsid w:val="00D127AC"/>
    <w:rsid w:val="00D12EAE"/>
    <w:rsid w:val="00D15197"/>
    <w:rsid w:val="00D16820"/>
    <w:rsid w:val="00D169C8"/>
    <w:rsid w:val="00D1793F"/>
    <w:rsid w:val="00D22AF5"/>
    <w:rsid w:val="00D235EA"/>
    <w:rsid w:val="00D247A9"/>
    <w:rsid w:val="00D257AA"/>
    <w:rsid w:val="00D32721"/>
    <w:rsid w:val="00D328DC"/>
    <w:rsid w:val="00D33387"/>
    <w:rsid w:val="00D402FB"/>
    <w:rsid w:val="00D43CAE"/>
    <w:rsid w:val="00D43E6C"/>
    <w:rsid w:val="00D47D7A"/>
    <w:rsid w:val="00D50ABD"/>
    <w:rsid w:val="00D516CC"/>
    <w:rsid w:val="00D55290"/>
    <w:rsid w:val="00D57791"/>
    <w:rsid w:val="00D6046A"/>
    <w:rsid w:val="00D6110F"/>
    <w:rsid w:val="00D62870"/>
    <w:rsid w:val="00D655D9"/>
    <w:rsid w:val="00D65872"/>
    <w:rsid w:val="00D676F3"/>
    <w:rsid w:val="00D67E10"/>
    <w:rsid w:val="00D70EF5"/>
    <w:rsid w:val="00D71024"/>
    <w:rsid w:val="00D71A25"/>
    <w:rsid w:val="00D71FCF"/>
    <w:rsid w:val="00D72A54"/>
    <w:rsid w:val="00D72CC1"/>
    <w:rsid w:val="00D76EC9"/>
    <w:rsid w:val="00D80E7D"/>
    <w:rsid w:val="00D81048"/>
    <w:rsid w:val="00D81397"/>
    <w:rsid w:val="00D848B9"/>
    <w:rsid w:val="00D8763F"/>
    <w:rsid w:val="00D90E69"/>
    <w:rsid w:val="00D91368"/>
    <w:rsid w:val="00D93106"/>
    <w:rsid w:val="00D933E9"/>
    <w:rsid w:val="00D9428B"/>
    <w:rsid w:val="00D9505D"/>
    <w:rsid w:val="00D953D0"/>
    <w:rsid w:val="00D959F5"/>
    <w:rsid w:val="00D96884"/>
    <w:rsid w:val="00DA3FDD"/>
    <w:rsid w:val="00DA6D1E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3B84"/>
    <w:rsid w:val="00DC4AF0"/>
    <w:rsid w:val="00DC58DA"/>
    <w:rsid w:val="00DC7886"/>
    <w:rsid w:val="00DD0CF2"/>
    <w:rsid w:val="00DD56DC"/>
    <w:rsid w:val="00DD62B4"/>
    <w:rsid w:val="00DE1554"/>
    <w:rsid w:val="00DE2901"/>
    <w:rsid w:val="00DE371E"/>
    <w:rsid w:val="00DE4DBD"/>
    <w:rsid w:val="00DE590F"/>
    <w:rsid w:val="00DE7DC1"/>
    <w:rsid w:val="00DF3F7E"/>
    <w:rsid w:val="00DF7648"/>
    <w:rsid w:val="00E00E29"/>
    <w:rsid w:val="00E029E8"/>
    <w:rsid w:val="00E02BAB"/>
    <w:rsid w:val="00E04CEB"/>
    <w:rsid w:val="00E060BC"/>
    <w:rsid w:val="00E11420"/>
    <w:rsid w:val="00E132FB"/>
    <w:rsid w:val="00E14CAC"/>
    <w:rsid w:val="00E170B7"/>
    <w:rsid w:val="00E177DD"/>
    <w:rsid w:val="00E17C02"/>
    <w:rsid w:val="00E20900"/>
    <w:rsid w:val="00E20C7F"/>
    <w:rsid w:val="00E225A9"/>
    <w:rsid w:val="00E2396E"/>
    <w:rsid w:val="00E2418C"/>
    <w:rsid w:val="00E24728"/>
    <w:rsid w:val="00E25939"/>
    <w:rsid w:val="00E276AC"/>
    <w:rsid w:val="00E3361D"/>
    <w:rsid w:val="00E34A35"/>
    <w:rsid w:val="00E37C2F"/>
    <w:rsid w:val="00E4138D"/>
    <w:rsid w:val="00E41C28"/>
    <w:rsid w:val="00E46308"/>
    <w:rsid w:val="00E47720"/>
    <w:rsid w:val="00E47C7A"/>
    <w:rsid w:val="00E51E17"/>
    <w:rsid w:val="00E528B8"/>
    <w:rsid w:val="00E52DAB"/>
    <w:rsid w:val="00E52FA6"/>
    <w:rsid w:val="00E539B0"/>
    <w:rsid w:val="00E5405E"/>
    <w:rsid w:val="00E54C90"/>
    <w:rsid w:val="00E55994"/>
    <w:rsid w:val="00E60606"/>
    <w:rsid w:val="00E60958"/>
    <w:rsid w:val="00E60C66"/>
    <w:rsid w:val="00E6164D"/>
    <w:rsid w:val="00E618C9"/>
    <w:rsid w:val="00E62774"/>
    <w:rsid w:val="00E6307C"/>
    <w:rsid w:val="00E636FA"/>
    <w:rsid w:val="00E65A01"/>
    <w:rsid w:val="00E662BC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5B4B"/>
    <w:rsid w:val="00E87441"/>
    <w:rsid w:val="00E91FAE"/>
    <w:rsid w:val="00E96E3F"/>
    <w:rsid w:val="00E977C7"/>
    <w:rsid w:val="00EA270C"/>
    <w:rsid w:val="00EA4974"/>
    <w:rsid w:val="00EA532E"/>
    <w:rsid w:val="00EA5556"/>
    <w:rsid w:val="00EB06D9"/>
    <w:rsid w:val="00EB192B"/>
    <w:rsid w:val="00EB19ED"/>
    <w:rsid w:val="00EB1CAB"/>
    <w:rsid w:val="00EB2673"/>
    <w:rsid w:val="00EB3FC1"/>
    <w:rsid w:val="00EB5D75"/>
    <w:rsid w:val="00EC0F5A"/>
    <w:rsid w:val="00EC2158"/>
    <w:rsid w:val="00EC25E1"/>
    <w:rsid w:val="00EC4265"/>
    <w:rsid w:val="00EC4CEB"/>
    <w:rsid w:val="00EC5B79"/>
    <w:rsid w:val="00EC659E"/>
    <w:rsid w:val="00ED2072"/>
    <w:rsid w:val="00ED2AE0"/>
    <w:rsid w:val="00ED3893"/>
    <w:rsid w:val="00ED5553"/>
    <w:rsid w:val="00ED5E36"/>
    <w:rsid w:val="00ED6961"/>
    <w:rsid w:val="00EE369C"/>
    <w:rsid w:val="00EF0B96"/>
    <w:rsid w:val="00EF3486"/>
    <w:rsid w:val="00EF47AF"/>
    <w:rsid w:val="00EF53B6"/>
    <w:rsid w:val="00EF5AFD"/>
    <w:rsid w:val="00EF7142"/>
    <w:rsid w:val="00F004B3"/>
    <w:rsid w:val="00F00B73"/>
    <w:rsid w:val="00F01EC9"/>
    <w:rsid w:val="00F115CA"/>
    <w:rsid w:val="00F14022"/>
    <w:rsid w:val="00F14817"/>
    <w:rsid w:val="00F14EBA"/>
    <w:rsid w:val="00F1510F"/>
    <w:rsid w:val="00F1533A"/>
    <w:rsid w:val="00F15610"/>
    <w:rsid w:val="00F15E5A"/>
    <w:rsid w:val="00F17F0A"/>
    <w:rsid w:val="00F2668F"/>
    <w:rsid w:val="00F2742F"/>
    <w:rsid w:val="00F2753B"/>
    <w:rsid w:val="00F33F8B"/>
    <w:rsid w:val="00F340B2"/>
    <w:rsid w:val="00F43390"/>
    <w:rsid w:val="00F437C8"/>
    <w:rsid w:val="00F43F81"/>
    <w:rsid w:val="00F443B2"/>
    <w:rsid w:val="00F458D8"/>
    <w:rsid w:val="00F50237"/>
    <w:rsid w:val="00F53596"/>
    <w:rsid w:val="00F54D18"/>
    <w:rsid w:val="00F55BA8"/>
    <w:rsid w:val="00F55DB1"/>
    <w:rsid w:val="00F56ACA"/>
    <w:rsid w:val="00F600FE"/>
    <w:rsid w:val="00F62E4D"/>
    <w:rsid w:val="00F64B78"/>
    <w:rsid w:val="00F66B34"/>
    <w:rsid w:val="00F675B9"/>
    <w:rsid w:val="00F711C9"/>
    <w:rsid w:val="00F73A47"/>
    <w:rsid w:val="00F74C59"/>
    <w:rsid w:val="00F75C3A"/>
    <w:rsid w:val="00F7613B"/>
    <w:rsid w:val="00F763F4"/>
    <w:rsid w:val="00F76A5D"/>
    <w:rsid w:val="00F77FE8"/>
    <w:rsid w:val="00F80FC2"/>
    <w:rsid w:val="00F8103A"/>
    <w:rsid w:val="00F82E30"/>
    <w:rsid w:val="00F831CB"/>
    <w:rsid w:val="00F83D2F"/>
    <w:rsid w:val="00F848A3"/>
    <w:rsid w:val="00F84ACF"/>
    <w:rsid w:val="00F85742"/>
    <w:rsid w:val="00F85BF8"/>
    <w:rsid w:val="00F871CE"/>
    <w:rsid w:val="00F87802"/>
    <w:rsid w:val="00F92C0A"/>
    <w:rsid w:val="00F9322B"/>
    <w:rsid w:val="00F9415B"/>
    <w:rsid w:val="00F959A1"/>
    <w:rsid w:val="00F961C5"/>
    <w:rsid w:val="00FA13C2"/>
    <w:rsid w:val="00FA42CC"/>
    <w:rsid w:val="00FA713A"/>
    <w:rsid w:val="00FA7F8C"/>
    <w:rsid w:val="00FA7F91"/>
    <w:rsid w:val="00FB121C"/>
    <w:rsid w:val="00FB1CDD"/>
    <w:rsid w:val="00FB1DD0"/>
    <w:rsid w:val="00FB2C2F"/>
    <w:rsid w:val="00FB305C"/>
    <w:rsid w:val="00FB6A85"/>
    <w:rsid w:val="00FC0221"/>
    <w:rsid w:val="00FC2AD2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0AA9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C3989"/>
  <w15:docId w15:val="{047F32D6-E197-4214-8BD9-BA403CA7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94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336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E763E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D94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Dot pt,F5 List Paragraph"/>
    <w:basedOn w:val="Normalny"/>
    <w:link w:val="AkapitzlistZnak"/>
    <w:uiPriority w:val="34"/>
    <w:qFormat/>
    <w:rsid w:val="004A4AEA"/>
    <w:pPr>
      <w:ind w:left="720"/>
      <w:contextualSpacing/>
    </w:pPr>
  </w:style>
  <w:style w:type="character" w:customStyle="1" w:styleId="AkapitzlistZnak">
    <w:name w:val="Akapit z listą Znak"/>
    <w:aliases w:val="Dot pt Znak,F5 List Paragraph Znak"/>
    <w:link w:val="Akapitzlist"/>
    <w:uiPriority w:val="34"/>
    <w:locked/>
    <w:rsid w:val="00E977C7"/>
    <w:rPr>
      <w:rFonts w:ascii="Times New Roman" w:eastAsiaTheme="minorEastAsia" w:hAnsi="Times New Roman" w:cs="Arial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3361D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styleId="Hipercze">
    <w:name w:val="Hyperlink"/>
    <w:basedOn w:val="Domylnaczcionkaakapitu"/>
    <w:uiPriority w:val="99"/>
    <w:semiHidden/>
    <w:rsid w:val="00487E3B"/>
    <w:rPr>
      <w:color w:val="0000FF" w:themeColor="hyperlink"/>
      <w:u w:val="single"/>
    </w:rPr>
  </w:style>
  <w:style w:type="character" w:customStyle="1" w:styleId="articletitle">
    <w:name w:val="articletitle"/>
    <w:basedOn w:val="Domylnaczcionkaakapitu"/>
    <w:rsid w:val="007E740B"/>
  </w:style>
  <w:style w:type="paragraph" w:customStyle="1" w:styleId="Default">
    <w:name w:val="Default"/>
    <w:rsid w:val="00280335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86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9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0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2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5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53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2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814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92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ndyr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2EF2F2E0BA94EB899F8CD09D11B34" ma:contentTypeVersion="15" ma:contentTypeDescription="Utwórz nowy dokument." ma:contentTypeScope="" ma:versionID="a026eb710415616238f486008ebace8c">
  <xsd:schema xmlns:xsd="http://www.w3.org/2001/XMLSchema" xmlns:xs="http://www.w3.org/2001/XMLSchema" xmlns:p="http://schemas.microsoft.com/office/2006/metadata/properties" xmlns:ns3="9881f20c-d130-4961-a8a8-ab11c86da7b9" xmlns:ns4="8a032eee-edb1-4139-8356-0b3f67628226" targetNamespace="http://schemas.microsoft.com/office/2006/metadata/properties" ma:root="true" ma:fieldsID="0e8c0b68eb0783a6cb0f15d40719d061" ns3:_="" ns4:_="">
    <xsd:import namespace="9881f20c-d130-4961-a8a8-ab11c86da7b9"/>
    <xsd:import namespace="8a032eee-edb1-4139-8356-0b3f676282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f20c-d130-4961-a8a8-ab11c86da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2eee-edb1-4139-8356-0b3f67628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5C71A6-10EC-4277-AB8E-334157D9F0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9E5FF-36AC-42F5-BC88-E128D60AA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5A50B-EC27-4B0E-8155-CE8A30DB00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BAF81E-2935-485E-A53C-5AA9D5E62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f20c-d130-4961-a8a8-ab11c86da7b9"/>
    <ds:schemaRef ds:uri="8a032eee-edb1-4139-8356-0b3f67628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626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Małaczek Paweł</dc:creator>
  <cp:lastModifiedBy>Wójcik Aleksandra</cp:lastModifiedBy>
  <cp:revision>3</cp:revision>
  <cp:lastPrinted>2024-06-11T05:22:00Z</cp:lastPrinted>
  <dcterms:created xsi:type="dcterms:W3CDTF">2025-06-24T12:21:00Z</dcterms:created>
  <dcterms:modified xsi:type="dcterms:W3CDTF">2025-06-24T12:24:00Z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0x010100C482EF2F2E0BA94EB899F8CD09D11B34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