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9011" w14:textId="6AA0BC96" w:rsidR="000861C5" w:rsidRDefault="000861C5" w:rsidP="000861C5">
      <w:pPr>
        <w:pStyle w:val="OZNPROJEKTUwskazaniedatylubwersjiprojektu"/>
      </w:pPr>
      <w:r w:rsidRPr="00A36376">
        <w:t xml:space="preserve">Projekt </w:t>
      </w:r>
    </w:p>
    <w:p w14:paraId="6103B9C2" w14:textId="77777777" w:rsidR="000861C5" w:rsidRPr="004D2D9F" w:rsidRDefault="000861C5" w:rsidP="000861C5">
      <w:pPr>
        <w:pStyle w:val="OZNRODZAKTUtznustawalubrozporzdzenieiorganwydajcy"/>
      </w:pPr>
      <w:r w:rsidRPr="004D2D9F">
        <w:t>USTAW</w:t>
      </w:r>
      <w:r>
        <w:t>A</w:t>
      </w:r>
    </w:p>
    <w:p w14:paraId="66FA42A8" w14:textId="32D232E7" w:rsidR="000861C5" w:rsidRDefault="000861C5" w:rsidP="000861C5">
      <w:pPr>
        <w:pStyle w:val="DATAAKTUdatauchwalenialubwydaniaaktu"/>
      </w:pPr>
      <w:r>
        <w:t xml:space="preserve">z dnia </w:t>
      </w:r>
    </w:p>
    <w:p w14:paraId="29DC188D" w14:textId="77777777" w:rsidR="000861C5" w:rsidRDefault="000861C5" w:rsidP="000861C5">
      <w:pPr>
        <w:pStyle w:val="TYTUAKTUprzedmiotregulacjiustawylubrozporzdzenia"/>
      </w:pPr>
      <w:r>
        <w:t>o zmianie ustawy</w:t>
      </w:r>
      <w:r w:rsidRPr="008D1F1E">
        <w:t xml:space="preserve"> </w:t>
      </w:r>
      <w:bookmarkStart w:id="0" w:name="_Hlk175297399"/>
      <w:r>
        <w:t>o refundacji leków, środków spożywczych specjalnego przeznaczenia żywieniowego oraz wyrobów medycznych oraz ustawy o świadczeniach opieki zdrowotnej finansowanych ze środków publicznych</w:t>
      </w:r>
      <w:bookmarkEnd w:id="0"/>
      <w:r w:rsidRPr="00A80AA4">
        <w:rPr>
          <w:rStyle w:val="IGPindeksgrnyipogrubienie"/>
        </w:rPr>
        <w:footnoteReference w:id="2"/>
      </w:r>
      <w:r w:rsidRPr="00A80AA4">
        <w:rPr>
          <w:rStyle w:val="IGPindeksgrnyipogrubienie"/>
        </w:rPr>
        <w:t>)</w:t>
      </w:r>
    </w:p>
    <w:p w14:paraId="7BA693D0" w14:textId="3CF368FD" w:rsidR="000861C5" w:rsidRDefault="000861C5" w:rsidP="000861C5">
      <w:pPr>
        <w:pStyle w:val="ARTartustawynprozporzdzenia"/>
      </w:pPr>
      <w:r w:rsidRPr="00F3015F">
        <w:rPr>
          <w:rStyle w:val="Ppogrubienie"/>
        </w:rPr>
        <w:t>Art.</w:t>
      </w:r>
      <w:r w:rsidR="008B5E0B">
        <w:rPr>
          <w:rStyle w:val="Ppogrubienie"/>
        </w:rPr>
        <w:t> </w:t>
      </w:r>
      <w:r w:rsidRPr="00F3015F">
        <w:rPr>
          <w:rStyle w:val="Ppogrubienie"/>
        </w:rPr>
        <w:t>1.</w:t>
      </w:r>
      <w:r w:rsidR="008B5E0B">
        <w:t> </w:t>
      </w:r>
      <w:r>
        <w:t xml:space="preserve">W ustawie z dnia 12 maja 2011 r. </w:t>
      </w:r>
      <w:bookmarkStart w:id="1" w:name="_Hlk192764602"/>
      <w:r>
        <w:t xml:space="preserve">o refundacji </w:t>
      </w:r>
      <w:bookmarkStart w:id="2" w:name="_Hlk166673852"/>
      <w:r>
        <w:t xml:space="preserve">leków, środków spożywczych specjalnego przeznaczenia żywieniowego oraz wyrobów medycznych </w:t>
      </w:r>
      <w:bookmarkEnd w:id="1"/>
      <w:bookmarkEnd w:id="2"/>
      <w:r>
        <w:t>(Dz. U. z 2024 r. poz. 930 oraz z 2025 r. poz. 129) wprowadza się następujące zmiany:</w:t>
      </w:r>
    </w:p>
    <w:p w14:paraId="4081946A" w14:textId="77777777" w:rsidR="000861C5" w:rsidRDefault="000861C5" w:rsidP="000861C5">
      <w:pPr>
        <w:pStyle w:val="PKTpunkt"/>
      </w:pPr>
      <w:r>
        <w:t>1)</w:t>
      </w:r>
      <w:r>
        <w:tab/>
      </w:r>
      <w:r w:rsidRPr="00B72D24">
        <w:t xml:space="preserve">odnośnik </w:t>
      </w:r>
      <w:r>
        <w:t xml:space="preserve">nr 1 </w:t>
      </w:r>
      <w:r w:rsidRPr="00B72D24">
        <w:t xml:space="preserve">do tytułu ustawy </w:t>
      </w:r>
      <w:r>
        <w:t>otrzymuje</w:t>
      </w:r>
      <w:r w:rsidRPr="00B72D24">
        <w:t xml:space="preserve"> brzmienie:</w:t>
      </w:r>
    </w:p>
    <w:p w14:paraId="4627781B" w14:textId="610F781E" w:rsidR="000861C5" w:rsidRPr="00CC5CB4" w:rsidRDefault="000861C5" w:rsidP="000861C5">
      <w:pPr>
        <w:pStyle w:val="ZODNONIKAzmtekstuodnonikaartykuempunktem"/>
      </w:pPr>
      <w:r w:rsidRPr="00CC5CB4">
        <w:t>„</w:t>
      </w:r>
      <w:r w:rsidRPr="00247853">
        <w:rPr>
          <w:rStyle w:val="IGindeksgrny"/>
        </w:rPr>
        <w:t>1)</w:t>
      </w:r>
      <w:r w:rsidR="008B5E0B">
        <w:tab/>
      </w:r>
      <w:r w:rsidRPr="00CC5CB4">
        <w:t>Niniejsza ustawa:</w:t>
      </w:r>
    </w:p>
    <w:p w14:paraId="7337763A" w14:textId="77777777" w:rsidR="000861C5" w:rsidRPr="00CC5CB4" w:rsidRDefault="000861C5" w:rsidP="000861C5">
      <w:pPr>
        <w:pStyle w:val="ZPKTODNONIKAzmpktodnonikaartykuempunktem"/>
      </w:pPr>
      <w:r w:rsidRPr="00CC5CB4">
        <w:t>1)</w:t>
      </w:r>
      <w:r w:rsidRPr="00CC5CB4">
        <w:tab/>
        <w:t>dokonuje w zakresie swojej regulacji wdrożenia dyrektywy Rady 89/105/EWG z dnia 21 grudnia 1988 r. dotyczącej przejrzystości środków regulujących ustalanie cen na produkty lecznicze przeznaczone do użytku przez człowieka oraz włączenia ich w zakres krajowego systemu ubezpieczeń zdrowotnych (Dz. Urz. WE L 40 z 11.02.1989, str. 8; Dz. Urz. UE Polskie wydanie specjalne, rozdz. 5, t. 1, str. 345);</w:t>
      </w:r>
    </w:p>
    <w:p w14:paraId="31BF87C8" w14:textId="297FF84F" w:rsidR="000861C5" w:rsidRPr="00CC5CB4" w:rsidRDefault="000861C5" w:rsidP="000861C5">
      <w:pPr>
        <w:pStyle w:val="ZPKTODNONIKAzmpktodnonikaartykuempunktem"/>
      </w:pPr>
      <w:r w:rsidRPr="00CC5CB4">
        <w:t>2)</w:t>
      </w:r>
      <w:r w:rsidRPr="00CC5CB4">
        <w:tab/>
      </w:r>
      <w:r>
        <w:t xml:space="preserve">w zakresie swojej regulacji </w:t>
      </w:r>
      <w:r w:rsidRPr="00CC5CB4">
        <w:t>służy stosowaniu rozporządzenia Parlamentu Europejskiego i Rady (UE) 2021/2282 z dnia 15 grudnia 2021 r. w sprawie oceny technologii medycznych i zmiany dyrektywy 2011/24/UE (Dz. Urz. UE L 458 z 22.12.2021, str. 1).”;</w:t>
      </w:r>
    </w:p>
    <w:p w14:paraId="1BC8CF1D" w14:textId="77777777" w:rsidR="000861C5" w:rsidRDefault="000861C5" w:rsidP="000861C5">
      <w:pPr>
        <w:pStyle w:val="PKTpunkt"/>
      </w:pPr>
      <w:r>
        <w:t>2)</w:t>
      </w:r>
      <w:r>
        <w:tab/>
      </w:r>
      <w:r w:rsidRPr="00151C14">
        <w:t>w art.</w:t>
      </w:r>
      <w:r>
        <w:t xml:space="preserve"> </w:t>
      </w:r>
      <w:r w:rsidRPr="00151C14">
        <w:t xml:space="preserve">2 </w:t>
      </w:r>
      <w:r>
        <w:t xml:space="preserve">po pkt 24b </w:t>
      </w:r>
      <w:r w:rsidRPr="00151C14">
        <w:t>dodaje się pkt 2</w:t>
      </w:r>
      <w:r>
        <w:t>4c</w:t>
      </w:r>
      <w:r w:rsidRPr="00151C14">
        <w:t xml:space="preserve"> w brzmieniu:</w:t>
      </w:r>
    </w:p>
    <w:p w14:paraId="01BE3BA5" w14:textId="77777777" w:rsidR="000861C5" w:rsidRPr="00CB29B7" w:rsidRDefault="000861C5" w:rsidP="000861C5">
      <w:pPr>
        <w:pStyle w:val="ZPKTzmpktartykuempunktem"/>
      </w:pPr>
      <w:r w:rsidRPr="00CB29B7">
        <w:t>„2</w:t>
      </w:r>
      <w:r>
        <w:t>4c</w:t>
      </w:r>
      <w:r w:rsidRPr="00CB29B7">
        <w:t>)</w:t>
      </w:r>
      <w:r w:rsidRPr="00CB29B7">
        <w:tab/>
        <w:t xml:space="preserve">technologia opcjonalna </w:t>
      </w:r>
      <w:bookmarkStart w:id="3" w:name="_Hlk181700140"/>
      <w:r>
        <w:t>–</w:t>
      </w:r>
      <w:r w:rsidRPr="00CB29B7">
        <w:t xml:space="preserve"> procedurę medyczną w rozumieniu art. 5 pkt 42 ustawy z dnia 27 sierpnia 2004 r. o świadczeniach opieki zdrowotnej finansowanych ze środków publicznych możliwą do zastosowania w danym stanie klinicznym, we wnioskowanym wskazaniu, dostępną na terytorium Rzeczypospolitej Polskiej, zgodnie ze stanem faktycznym w dniu złożenia wniosku, o którym mowa w art. 24 ust. 1 pkt 1, 1a lub 2</w:t>
      </w:r>
      <w:bookmarkEnd w:id="3"/>
      <w:r w:rsidRPr="00CB29B7">
        <w:t>;”;</w:t>
      </w:r>
    </w:p>
    <w:p w14:paraId="7A02CD94" w14:textId="6A4BEA4D" w:rsidR="000861C5" w:rsidRDefault="000861C5" w:rsidP="000861C5">
      <w:pPr>
        <w:pStyle w:val="PKTpunkt"/>
      </w:pPr>
      <w:r>
        <w:t>3)</w:t>
      </w:r>
      <w:r>
        <w:tab/>
      </w:r>
      <w:r w:rsidRPr="00FB700F">
        <w:t xml:space="preserve">w art. 25 w pkt 14 w lit. c </w:t>
      </w:r>
      <w:r>
        <w:t xml:space="preserve">w </w:t>
      </w:r>
      <w:proofErr w:type="spellStart"/>
      <w:r w:rsidRPr="00FB700F">
        <w:t>tiret</w:t>
      </w:r>
      <w:proofErr w:type="spellEnd"/>
      <w:r w:rsidRPr="00FB700F">
        <w:t xml:space="preserve"> pierwsze</w:t>
      </w:r>
      <w:r>
        <w:t xml:space="preserve"> przecinek</w:t>
      </w:r>
      <w:r w:rsidRPr="00FB700F">
        <w:t xml:space="preserve"> po wyrazach „środków publicznych” </w:t>
      </w:r>
      <w:r>
        <w:t xml:space="preserve">zastępuje się średnikiem i </w:t>
      </w:r>
      <w:r w:rsidRPr="00FB700F">
        <w:t xml:space="preserve">dodaje się wyrazy „wnioskodawca może nie przedkładać </w:t>
      </w:r>
      <w:r w:rsidRPr="00FB700F">
        <w:lastRenderedPageBreak/>
        <w:t>analizy klinicznej, w przypadku gdy dane, analizy, informacje oraz inne dowody zostały złożone przez podmiot opracowujący tę</w:t>
      </w:r>
      <w:r w:rsidR="0011503A">
        <w:t xml:space="preserve"> </w:t>
      </w:r>
      <w:r w:rsidRPr="00FB700F">
        <w:t>technologię medyczną na szczeblu Unii Europejskiej zgodnie z art. 10 ust. 1 lub 5 rozporządzenia Parlamentu Europejskiego i Rady (UE) 2021/2282 z dnia 15 grudnia 2021 r. w sprawie oceny technologii medycznych i zmiany dyrektywy 2011/24/UE (Dz.</w:t>
      </w:r>
      <w:r>
        <w:t xml:space="preserve"> </w:t>
      </w:r>
      <w:r w:rsidRPr="00FB700F">
        <w:t>U</w:t>
      </w:r>
      <w:r>
        <w:t>rz</w:t>
      </w:r>
      <w:r w:rsidRPr="00FB700F">
        <w:t>.</w:t>
      </w:r>
      <w:r>
        <w:t xml:space="preserve"> </w:t>
      </w:r>
      <w:r w:rsidRPr="00FB700F">
        <w:t>UE</w:t>
      </w:r>
      <w:r>
        <w:t xml:space="preserve"> </w:t>
      </w:r>
      <w:r w:rsidRPr="00FB700F">
        <w:t>L</w:t>
      </w:r>
      <w:r>
        <w:t xml:space="preserve"> 458 </w:t>
      </w:r>
      <w:r w:rsidRPr="00F20282">
        <w:t>z 22.12.2021</w:t>
      </w:r>
      <w:r>
        <w:t xml:space="preserve">, str. </w:t>
      </w:r>
      <w:r w:rsidRPr="00FB700F">
        <w:t>1), zwanego dalej „rozporządzeniem 2021/2282”, i dotyczą one</w:t>
      </w:r>
      <w:r w:rsidR="0011503A">
        <w:t xml:space="preserve"> </w:t>
      </w:r>
      <w:r w:rsidRPr="00FB700F">
        <w:t xml:space="preserve">technologii medycznej w tym samym wskazaniu i w tej samej populacji docelowej, </w:t>
      </w:r>
      <w:r>
        <w:t>co</w:t>
      </w:r>
      <w:r w:rsidRPr="00FB700F">
        <w:t xml:space="preserve"> określone we wniosku, o którym mowa w art. 24 ust. 1 pkt 1, oraz spełniają one</w:t>
      </w:r>
      <w:r w:rsidR="0011503A">
        <w:t xml:space="preserve"> </w:t>
      </w:r>
      <w:r w:rsidRPr="00FB700F">
        <w:t>wymagania dla analiz klinicznych określone w przepisach wydanych na podstawie art. 24 ust. 7 pkt 2 w zakresie technologii opcjonalnych,”;</w:t>
      </w:r>
    </w:p>
    <w:p w14:paraId="5895A027" w14:textId="77777777" w:rsidR="000861C5" w:rsidRDefault="000861C5" w:rsidP="000861C5">
      <w:pPr>
        <w:pStyle w:val="PKTpunkt"/>
      </w:pPr>
      <w:r>
        <w:t>4)</w:t>
      </w:r>
      <w:r>
        <w:tab/>
        <w:t xml:space="preserve">w art. 26 </w:t>
      </w:r>
      <w:r w:rsidRPr="00FB700F">
        <w:t xml:space="preserve">w pkt 2 w lit. h </w:t>
      </w:r>
      <w:r>
        <w:t xml:space="preserve">przecinek </w:t>
      </w:r>
      <w:r w:rsidRPr="00FB700F">
        <w:t xml:space="preserve">po wyrazach „kosztami ich uzyskania” </w:t>
      </w:r>
      <w:r>
        <w:t xml:space="preserve">zastępuje się średnikiem i </w:t>
      </w:r>
      <w:r w:rsidRPr="00FB700F">
        <w:t>dodaje się wyrazy „wnioskodawca może nie przedkładać analizy klinicznej</w:t>
      </w:r>
      <w:r>
        <w:t xml:space="preserve">, </w:t>
      </w:r>
      <w:r w:rsidRPr="00FB700F">
        <w:t xml:space="preserve">w przypadku gdy dane, analizy, informacje oraz inne dowody zostały złożone przez podmiot opracowujący tę technologię medyczną na szczeblu Unii Europejskiej zgodnie z art. 10 ust. 1 lub 5 rozporządzenia 2021/2282 i dotyczą one technologii medycznej w tym samym wskazaniu i w tej samej populacji docelowej, </w:t>
      </w:r>
      <w:r>
        <w:t>co</w:t>
      </w:r>
      <w:r w:rsidRPr="00FB700F">
        <w:t xml:space="preserve"> określone we wniosku, o którym mowa w art. 24 ust. 1 pkt 2</w:t>
      </w:r>
      <w:r>
        <w:t>,</w:t>
      </w:r>
      <w:r w:rsidRPr="00FB700F">
        <w:t xml:space="preserve"> oraz spełniają one wymagania dla analiz klinicznych określone w przepisach wydanych na podstawie art. 24 ust. 7 pkt 2 w zakresie technologii opcjonalnych</w:t>
      </w:r>
      <w:r>
        <w:t>,</w:t>
      </w:r>
      <w:r w:rsidRPr="00FB700F">
        <w:t>”;</w:t>
      </w:r>
    </w:p>
    <w:p w14:paraId="7F2DCC9C" w14:textId="77777777" w:rsidR="000861C5" w:rsidRPr="00FB700F" w:rsidRDefault="000861C5" w:rsidP="000861C5">
      <w:pPr>
        <w:pStyle w:val="PKTpunkt"/>
      </w:pPr>
      <w:r>
        <w:t>5)</w:t>
      </w:r>
      <w:r>
        <w:tab/>
        <w:t xml:space="preserve">w art. 35: </w:t>
      </w:r>
    </w:p>
    <w:p w14:paraId="1B0F71B6" w14:textId="77777777" w:rsidR="000861C5" w:rsidRPr="00FB700F" w:rsidRDefault="000861C5" w:rsidP="000861C5">
      <w:pPr>
        <w:pStyle w:val="LITlitera"/>
      </w:pPr>
      <w:r>
        <w:t>a)</w:t>
      </w:r>
      <w:r>
        <w:tab/>
        <w:t xml:space="preserve">po ust. 1 dodaje się ust. 1a i 1b w brzmieniu: </w:t>
      </w:r>
    </w:p>
    <w:p w14:paraId="3A8A2278" w14:textId="77777777" w:rsidR="000861C5" w:rsidRPr="00FB700F" w:rsidRDefault="000861C5" w:rsidP="000861C5">
      <w:pPr>
        <w:pStyle w:val="ZLITUSTzmustliter"/>
      </w:pPr>
      <w:r>
        <w:t xml:space="preserve">„1a. Przy przygotowywaniu dokumentów, o których mowa w ust. 1, uwzględnia się opublikowane na platformie informatycznej, o której mowa w art. 30 rozporządzenia 2021/2282, raporty ze wspólnych ocen klinicznych i wszelkie inne informacje dostępne na tej platformie informatycznej, </w:t>
      </w:r>
      <w:r w:rsidRPr="00FB700F">
        <w:t>w tym oświadczenie o zaprzestaniu wspólnej oceny klinicznej.</w:t>
      </w:r>
    </w:p>
    <w:p w14:paraId="605916C8" w14:textId="77777777" w:rsidR="000861C5" w:rsidRPr="00FB700F" w:rsidRDefault="000861C5" w:rsidP="000861C5">
      <w:pPr>
        <w:pStyle w:val="ZLITUSTzmustliter"/>
      </w:pPr>
      <w:r>
        <w:t>1b. Agencja dołącza do akt sprawy dokumentację przedłożoną przez podmiot opracowujący technologię medyczną, zgodnie z art</w:t>
      </w:r>
      <w:r w:rsidRPr="00FB700F">
        <w:t xml:space="preserve">. 10 ust. 1 lub 5 rozporządzenia 2021/2282, dotyczącą ocenianej technologii medycznej, </w:t>
      </w:r>
      <w:r>
        <w:t>jeżeli</w:t>
      </w:r>
      <w:r w:rsidRPr="00FB700F">
        <w:t xml:space="preserve"> </w:t>
      </w:r>
      <w:r>
        <w:t xml:space="preserve">ta dokumentacja </w:t>
      </w:r>
      <w:r w:rsidRPr="00FB700F">
        <w:t>została przedłożona.”,</w:t>
      </w:r>
    </w:p>
    <w:p w14:paraId="54CBD18B" w14:textId="77777777" w:rsidR="000861C5" w:rsidRPr="00FB700F" w:rsidRDefault="000861C5" w:rsidP="000861C5">
      <w:pPr>
        <w:pStyle w:val="LITlitera"/>
      </w:pPr>
      <w:r>
        <w:t>b)</w:t>
      </w:r>
      <w:r>
        <w:tab/>
        <w:t>w ust. 5</w:t>
      </w:r>
      <w:r w:rsidRPr="00FB700F">
        <w:t>:</w:t>
      </w:r>
    </w:p>
    <w:p w14:paraId="2A32A800" w14:textId="77777777" w:rsidR="000861C5" w:rsidRDefault="000861C5" w:rsidP="000861C5">
      <w:pPr>
        <w:pStyle w:val="TIRtiret"/>
      </w:pPr>
      <w:r>
        <w:t>–</w:t>
      </w:r>
      <w:r>
        <w:tab/>
      </w:r>
      <w:r w:rsidRPr="00FB700F">
        <w:t xml:space="preserve">pkt 1 </w:t>
      </w:r>
      <w:r>
        <w:t>otrzymuje brzmienie:</w:t>
      </w:r>
    </w:p>
    <w:p w14:paraId="7463CE0E" w14:textId="7D68794A" w:rsidR="000861C5" w:rsidRPr="00FB700F" w:rsidRDefault="000861C5" w:rsidP="000861C5">
      <w:pPr>
        <w:pStyle w:val="ZTIRPKTzmpkttiret"/>
      </w:pPr>
      <w:r w:rsidRPr="00F9250D">
        <w:lastRenderedPageBreak/>
        <w:t>„1)</w:t>
      </w:r>
      <w:r w:rsidR="008B5E0B">
        <w:tab/>
      </w:r>
      <w:r w:rsidRPr="00F9250D">
        <w:t>ocenę analiz, o których mowa w art. 25 pkt 14 lit. c albo art. 25a pkt 14 albo art. 26 pkt 2 lit. h oraz i, jeżeli dotyczy;”</w:t>
      </w:r>
      <w:r>
        <w:t>,</w:t>
      </w:r>
    </w:p>
    <w:p w14:paraId="33E4E8EC" w14:textId="77777777" w:rsidR="000861C5" w:rsidRDefault="000861C5" w:rsidP="000861C5">
      <w:pPr>
        <w:pStyle w:val="TIRtiret"/>
      </w:pPr>
      <w:r>
        <w:t>–</w:t>
      </w:r>
      <w:r>
        <w:tab/>
        <w:t xml:space="preserve">po pkt 1 dodaje się pkt 1a i 1b w brzmieniu: </w:t>
      </w:r>
    </w:p>
    <w:p w14:paraId="6FC866B2" w14:textId="77777777" w:rsidR="000861C5" w:rsidRPr="00B62601" w:rsidRDefault="000861C5" w:rsidP="000861C5">
      <w:pPr>
        <w:pStyle w:val="ZTIRPKTzmpkttiret"/>
      </w:pPr>
      <w:r w:rsidRPr="00B62601">
        <w:t>„1a)</w:t>
      </w:r>
      <w:r w:rsidRPr="00B62601">
        <w:tab/>
        <w:t>raport ze wspólnej oceny klinicznej, o którym mowa w art. 13 ust. 1 lit. a oraz c rozporządzenia 2021/2282, dotyczący ocenianej technologii medycznej – w przypadku gdy został opublikowany</w:t>
      </w:r>
      <w:r w:rsidRPr="00031DD1">
        <w:t xml:space="preserve"> </w:t>
      </w:r>
      <w:r w:rsidRPr="00B62601">
        <w:t>na platformie informatycznej, o której mowa w art. 30 rozporządzenia 2021/2282;</w:t>
      </w:r>
    </w:p>
    <w:p w14:paraId="7618A702" w14:textId="77777777" w:rsidR="000861C5" w:rsidRPr="00B62601" w:rsidRDefault="000861C5" w:rsidP="00A80AA4">
      <w:pPr>
        <w:pStyle w:val="ZTIRPKTzmpkttiret"/>
      </w:pPr>
      <w:r w:rsidRPr="00B62601">
        <w:t>1b)</w:t>
      </w:r>
      <w:bookmarkStart w:id="4" w:name="_Hlk173397250"/>
      <w:r w:rsidRPr="00B62601">
        <w:tab/>
        <w:t>analizę zawierającą podsumowanie raportu ze wspólnej oceny klinicznej</w:t>
      </w:r>
      <w:bookmarkEnd w:id="4"/>
      <w:r w:rsidRPr="00B62601">
        <w:t>, o którym mowa w art. 13 ust. 1 lit. a oraz c rozporządzenia 2021/2282, dotyczący ocenianej technologii medycznej, jeżeli dotyczy;”;</w:t>
      </w:r>
    </w:p>
    <w:p w14:paraId="2ACBEABE" w14:textId="77777777" w:rsidR="000861C5" w:rsidRDefault="000861C5" w:rsidP="000861C5">
      <w:pPr>
        <w:pStyle w:val="PKTpunkt"/>
      </w:pPr>
      <w:r>
        <w:t>6)</w:t>
      </w:r>
      <w:r>
        <w:tab/>
      </w:r>
      <w:r w:rsidRPr="002E6F6D">
        <w:t>w art. 40a ust. 2</w:t>
      </w:r>
      <w:r>
        <w:t xml:space="preserve"> otrzymuje brzmienie:</w:t>
      </w:r>
      <w:r w:rsidDel="00F9250D">
        <w:t xml:space="preserve"> </w:t>
      </w:r>
    </w:p>
    <w:p w14:paraId="6BF94DF7" w14:textId="77777777" w:rsidR="000861C5" w:rsidRPr="00F9250D" w:rsidRDefault="000861C5" w:rsidP="000861C5">
      <w:pPr>
        <w:pStyle w:val="ZUSTzmustartykuempunktem"/>
      </w:pPr>
      <w:r w:rsidRPr="00F9250D">
        <w:t>„2. Ustalenie poziomu innowacyjności technologii lekowych stosowanych w onkologii lub chorobach rzadkich oraz ustalenie danych gromadzonych w rejestrze medycznym, w szczególności wskaźników oceny efektywności terapii i oczekiwanych korzyści zdrowotnych, jest dokonywane przez Agencję w formie wykazu technologii lekowej o wysokim poziomie innowacyjności nie rzadziej niż raz w roku, jednak nie później niż do dnia 15 marca roku następującego po roku opracowania tego wykazu. Agencja określa populację docelową oraz szczegółowe warunki stosowania technologii lekowych o wysokim poziomie innowacyjności, uwzględniając przy tym wyniki raportu ze wspólnej oceny klinicznej, o którym mowa w art. 13 ust. 1 lit. a oraz c rozporządzenia 2021/2282, dotyczącego ocenianej technologii medycznej, jeżeli został opublikowany na platformie informatycznej, o której mowa w art. 30 rozporządzenia 2021/2282</w:t>
      </w:r>
      <w:r>
        <w:t>.</w:t>
      </w:r>
      <w:r w:rsidRPr="00F9250D">
        <w:t>”.</w:t>
      </w:r>
    </w:p>
    <w:p w14:paraId="5630FFDB" w14:textId="65AA98E8" w:rsidR="000861C5" w:rsidRPr="002E6F6D" w:rsidRDefault="000861C5" w:rsidP="000861C5">
      <w:pPr>
        <w:pStyle w:val="ARTartustawynprozporzdzenia"/>
      </w:pPr>
      <w:r w:rsidRPr="002E6F6D">
        <w:rPr>
          <w:rStyle w:val="Ppogrubienie"/>
        </w:rPr>
        <w:t>Art.</w:t>
      </w:r>
      <w:r w:rsidR="008B5E0B">
        <w:rPr>
          <w:rStyle w:val="Ppogrubienie"/>
        </w:rPr>
        <w:t> </w:t>
      </w:r>
      <w:r w:rsidRPr="002E6F6D">
        <w:rPr>
          <w:rStyle w:val="Ppogrubienie"/>
        </w:rPr>
        <w:t>2.</w:t>
      </w:r>
      <w:r w:rsidR="008B5E0B">
        <w:t> </w:t>
      </w:r>
      <w:r w:rsidRPr="002E6F6D">
        <w:t xml:space="preserve">W ustawie z dnia 27 sierpnia 2004 r. o świadczeniach opieki zdrowotnej finansowanych ze środków publicznych </w:t>
      </w:r>
      <w:r w:rsidRPr="008C5BF8">
        <w:t>(</w:t>
      </w:r>
      <w:bookmarkStart w:id="5" w:name="_Hlk80156817"/>
      <w:r>
        <w:t xml:space="preserve">Dz. U. z 2024 r. </w:t>
      </w:r>
      <w:r w:rsidRPr="00EC0AB8">
        <w:t xml:space="preserve">poz. 146, z </w:t>
      </w:r>
      <w:proofErr w:type="spellStart"/>
      <w:r w:rsidRPr="00EC0AB8">
        <w:t>późn</w:t>
      </w:r>
      <w:proofErr w:type="spellEnd"/>
      <w:r w:rsidRPr="00EC0AB8">
        <w:t>. zm.</w:t>
      </w:r>
      <w:r w:rsidRPr="00247853">
        <w:rPr>
          <w:rStyle w:val="IGindeksgrny"/>
        </w:rPr>
        <w:footnoteReference w:id="3"/>
      </w:r>
      <w:r w:rsidRPr="00247853">
        <w:rPr>
          <w:rStyle w:val="IGindeksgrny"/>
        </w:rPr>
        <w:t>)</w:t>
      </w:r>
      <w:bookmarkEnd w:id="5"/>
      <w:r w:rsidRPr="008C5BF8">
        <w:t xml:space="preserve">) </w:t>
      </w:r>
      <w:r w:rsidRPr="002E6F6D">
        <w:t>wprowadza się następujące zmiany:</w:t>
      </w:r>
    </w:p>
    <w:p w14:paraId="30D4499A" w14:textId="77777777" w:rsidR="000861C5" w:rsidRPr="00F9250D" w:rsidRDefault="000861C5" w:rsidP="000861C5">
      <w:pPr>
        <w:pStyle w:val="PKTpunkt"/>
      </w:pPr>
      <w:r>
        <w:t>1)</w:t>
      </w:r>
      <w:r>
        <w:tab/>
      </w:r>
      <w:r w:rsidRPr="00F9250D">
        <w:t>odnośnik nr 1 do tytułu ustawy otrzymuje brzmienie:</w:t>
      </w:r>
    </w:p>
    <w:p w14:paraId="5B187901" w14:textId="5CB8ED1F" w:rsidR="000861C5" w:rsidRPr="00F9250D" w:rsidRDefault="000861C5" w:rsidP="000861C5">
      <w:pPr>
        <w:pStyle w:val="ZODNONIKAzmtekstuodnonikaartykuempunktem"/>
      </w:pPr>
      <w:r w:rsidRPr="00F9250D">
        <w:t>„</w:t>
      </w:r>
      <w:r w:rsidRPr="00A80AA4">
        <w:rPr>
          <w:rStyle w:val="IGindeksgrny"/>
        </w:rPr>
        <w:t>1)</w:t>
      </w:r>
      <w:r w:rsidR="008B5E0B">
        <w:tab/>
      </w:r>
      <w:r w:rsidRPr="00F9250D">
        <w:t>Niniejsza ustawa:</w:t>
      </w:r>
    </w:p>
    <w:p w14:paraId="54E6EFF5" w14:textId="3D6DAD3B" w:rsidR="000861C5" w:rsidRPr="00F9250D" w:rsidRDefault="000861C5" w:rsidP="000861C5">
      <w:pPr>
        <w:pStyle w:val="ZPKTODNONIKAzmpktodnonikaartykuempunktem"/>
      </w:pPr>
      <w:r>
        <w:t>1)</w:t>
      </w:r>
      <w:r>
        <w:tab/>
      </w:r>
      <w:r w:rsidRPr="00F9250D">
        <w:t xml:space="preserve">w zakresie swojej regulacji służy stosowaniu </w:t>
      </w:r>
      <w:r w:rsidRPr="00433E34">
        <w:t>rozporządzenia</w:t>
      </w:r>
      <w:r w:rsidRPr="00F9250D">
        <w:t xml:space="preserve"> Rady (UE) 2017/1939 z dnia 12 października 2017 r. wdrażającego wzmocnioną współpracę w zakresie </w:t>
      </w:r>
      <w:r w:rsidRPr="00F9250D">
        <w:lastRenderedPageBreak/>
        <w:t>ustanowienia Prokuratury Europejskiej (Dz. Urz. UE L 283 z 31.10.2017, str. 1</w:t>
      </w:r>
      <w:r>
        <w:t>,</w:t>
      </w:r>
      <w:r w:rsidRPr="00F9250D">
        <w:t xml:space="preserve"> Dz.</w:t>
      </w:r>
      <w:r w:rsidR="00147EB3">
        <w:t> </w:t>
      </w:r>
      <w:r w:rsidRPr="00F9250D">
        <w:t>Urz. UE L 431 z 21.12.2020, str. 1</w:t>
      </w:r>
      <w:r>
        <w:t xml:space="preserve"> oraz Dz. Urz. UE L 433 z 22.12.2020, str. 80</w:t>
      </w:r>
      <w:r w:rsidRPr="00F9250D">
        <w:t>)</w:t>
      </w:r>
      <w:r>
        <w:t>;</w:t>
      </w:r>
    </w:p>
    <w:p w14:paraId="3A90669E" w14:textId="339B8AA6" w:rsidR="000861C5" w:rsidRPr="00F9250D" w:rsidRDefault="000861C5" w:rsidP="000861C5">
      <w:pPr>
        <w:pStyle w:val="ZPKTODNONIKAzmpktodnonikaartykuempunktem"/>
      </w:pPr>
      <w:r>
        <w:t>2)</w:t>
      </w:r>
      <w:r>
        <w:tab/>
      </w:r>
      <w:r w:rsidRPr="00F9250D">
        <w:t>w zakresie swojej regulacji służy stosowaniu rozporządzenia Parlamentu Europejskiego i Rady (UE) 2021/2282 z dnia 15 grudnia 2021 r. w sprawie oceny technologii medycznych i zmiany dyrektywy 2011/24/UE (Dz. Urz. UE L 458 z 22.12.2021, str. 1).”;</w:t>
      </w:r>
    </w:p>
    <w:p w14:paraId="50BD825B" w14:textId="77777777" w:rsidR="000861C5" w:rsidRPr="002E6F6D" w:rsidRDefault="000861C5" w:rsidP="000861C5">
      <w:pPr>
        <w:pStyle w:val="PKTpunkt"/>
      </w:pPr>
      <w:r>
        <w:t>2)</w:t>
      </w:r>
      <w:r>
        <w:tab/>
      </w:r>
      <w:r w:rsidRPr="002E6F6D">
        <w:t>w art. 31n po pkt 2i dodaje się pkt 2j w brzmieniu:</w:t>
      </w:r>
    </w:p>
    <w:p w14:paraId="113EB76D" w14:textId="5FA3DD49" w:rsidR="000861C5" w:rsidRPr="002E6F6D" w:rsidRDefault="000861C5" w:rsidP="000861C5">
      <w:pPr>
        <w:pStyle w:val="ZPKTzmpktartykuempunktem"/>
      </w:pPr>
      <w:r w:rsidRPr="002E6F6D">
        <w:t>„2j)</w:t>
      </w:r>
      <w:r>
        <w:tab/>
      </w:r>
      <w:r w:rsidRPr="002E6F6D">
        <w:t>wykonywanie obowiązków dotyczących przekazywania informacji, udostępniania danych, analiz oraz dowodów, o których mowa w art. 13 ust. 1 lit. e oraz ust. 2 rozporządzenia Parlamentu Europejskiego i Rady (UE) 2021/2282 z dnia 15 grudnia 2021 r. w sprawie oceny technologii medycznych i zmiany dyrektywy 2011/24/UE (Dz.</w:t>
      </w:r>
      <w:r>
        <w:t xml:space="preserve"> </w:t>
      </w:r>
      <w:r w:rsidRPr="002E6F6D">
        <w:t>U</w:t>
      </w:r>
      <w:r>
        <w:t>rz</w:t>
      </w:r>
      <w:r w:rsidRPr="002E6F6D">
        <w:t>.</w:t>
      </w:r>
      <w:r>
        <w:t xml:space="preserve"> </w:t>
      </w:r>
      <w:r w:rsidRPr="002E6F6D">
        <w:t>UE</w:t>
      </w:r>
      <w:r>
        <w:t xml:space="preserve"> </w:t>
      </w:r>
      <w:r w:rsidRPr="002E6F6D">
        <w:t>L</w:t>
      </w:r>
      <w:r>
        <w:t xml:space="preserve"> 458 z 22.12.2021, str. 1</w:t>
      </w:r>
      <w:r w:rsidRPr="002E6F6D">
        <w:t>), zwanego dalej „rozporządzeniem 2021/2282”;”;</w:t>
      </w:r>
    </w:p>
    <w:p w14:paraId="2E0F8653" w14:textId="77777777" w:rsidR="000861C5" w:rsidRPr="002E6F6D" w:rsidRDefault="000861C5" w:rsidP="000861C5">
      <w:pPr>
        <w:pStyle w:val="PKTpunkt"/>
      </w:pPr>
      <w:r>
        <w:t>3)</w:t>
      </w:r>
      <w:r>
        <w:tab/>
      </w:r>
      <w:r w:rsidRPr="002E6F6D">
        <w:t>w art. 31o w ust. 2 po pkt 1j dodaje się pkt 1k w brzmieniu:</w:t>
      </w:r>
    </w:p>
    <w:p w14:paraId="24A0DAB2" w14:textId="2C6D3022" w:rsidR="000861C5" w:rsidRPr="002E6F6D" w:rsidRDefault="000861C5" w:rsidP="000861C5">
      <w:pPr>
        <w:pStyle w:val="ZPKTzmpktartykuempunktem"/>
      </w:pPr>
      <w:r w:rsidRPr="002E6F6D">
        <w:t>„1k)</w:t>
      </w:r>
      <w:r w:rsidR="008B5E0B">
        <w:tab/>
      </w:r>
      <w:r w:rsidRPr="002E6F6D">
        <w:t>wykonywanie obowiązków dotyczących przekazywania informacji, udostępniania danych, analiz oraz dowodów, o których mowa w art. 13 ust. 1 lit. e oraz ust. 2 rozporządzenia 2021/2282;”.</w:t>
      </w:r>
    </w:p>
    <w:p w14:paraId="49F2AF83" w14:textId="22BACA56" w:rsidR="000861C5" w:rsidRPr="002E6F6D" w:rsidRDefault="000861C5" w:rsidP="000861C5">
      <w:pPr>
        <w:pStyle w:val="ARTartustawynprozporzdzenia"/>
      </w:pPr>
      <w:r w:rsidRPr="00012116">
        <w:rPr>
          <w:rStyle w:val="Ppogrubienie"/>
        </w:rPr>
        <w:t>Art.</w:t>
      </w:r>
      <w:r w:rsidR="008B5E0B">
        <w:rPr>
          <w:rStyle w:val="Ppogrubienie"/>
        </w:rPr>
        <w:t> </w:t>
      </w:r>
      <w:r w:rsidRPr="00012116">
        <w:rPr>
          <w:rStyle w:val="Ppogrubienie"/>
        </w:rPr>
        <w:t>3.</w:t>
      </w:r>
      <w:r w:rsidR="008B5E0B">
        <w:t> </w:t>
      </w:r>
      <w:r w:rsidRPr="002E6F6D">
        <w:t>Do postępowań w sprawie rozpatrzenia wniosku, o którym mowa w art. 24 ust. 1 pkt 1 i 2 ustawy zmienianej w art. 1, wszczętych i niezakończonych przed dniem wejścia w życie niniejszej ustawy stosuje się przepisy dotychczasowe.</w:t>
      </w:r>
    </w:p>
    <w:p w14:paraId="69B4E51A" w14:textId="362B5883" w:rsidR="00261A16" w:rsidRPr="00737F6A" w:rsidRDefault="000861C5" w:rsidP="00A80AA4">
      <w:pPr>
        <w:pStyle w:val="ARTartustawynprozporzdzenia"/>
      </w:pPr>
      <w:r w:rsidRPr="00012116">
        <w:rPr>
          <w:rStyle w:val="Ppogrubienie"/>
        </w:rPr>
        <w:t>Art.</w:t>
      </w:r>
      <w:r w:rsidR="008B5E0B">
        <w:rPr>
          <w:rStyle w:val="Ppogrubienie"/>
        </w:rPr>
        <w:t> </w:t>
      </w:r>
      <w:r w:rsidRPr="00012116">
        <w:rPr>
          <w:rStyle w:val="Ppogrubienie"/>
        </w:rPr>
        <w:t>4.</w:t>
      </w:r>
      <w:bookmarkStart w:id="6" w:name="_Hlk192575040"/>
      <w:r w:rsidR="008B5E0B">
        <w:t> </w:t>
      </w:r>
      <w:r w:rsidRPr="002E6F6D">
        <w:t xml:space="preserve">Ustawa wchodzi w życie </w:t>
      </w:r>
      <w:r>
        <w:t>po upływie 14 dni od dnia ogłoszenia.</w:t>
      </w:r>
      <w:bookmarkEnd w:id="6"/>
    </w:p>
    <w:sectPr w:rsidR="00261A16" w:rsidRPr="00737F6A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6D46" w14:textId="77777777" w:rsidR="000617E1" w:rsidRDefault="000617E1">
      <w:r>
        <w:separator/>
      </w:r>
    </w:p>
  </w:endnote>
  <w:endnote w:type="continuationSeparator" w:id="0">
    <w:p w14:paraId="3A903FCC" w14:textId="77777777" w:rsidR="000617E1" w:rsidRDefault="000617E1">
      <w:r>
        <w:continuationSeparator/>
      </w:r>
    </w:p>
  </w:endnote>
  <w:endnote w:type="continuationNotice" w:id="1">
    <w:p w14:paraId="63564619" w14:textId="77777777" w:rsidR="000617E1" w:rsidRDefault="000617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F86D" w14:textId="77777777" w:rsidR="005D6898" w:rsidRDefault="005D68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2BA26" w14:textId="77777777" w:rsidR="000617E1" w:rsidRDefault="000617E1">
      <w:r>
        <w:separator/>
      </w:r>
    </w:p>
  </w:footnote>
  <w:footnote w:type="continuationSeparator" w:id="0">
    <w:p w14:paraId="7E0DACEC" w14:textId="77777777" w:rsidR="000617E1" w:rsidRDefault="000617E1">
      <w:r>
        <w:continuationSeparator/>
      </w:r>
    </w:p>
  </w:footnote>
  <w:footnote w:type="continuationNotice" w:id="1">
    <w:p w14:paraId="0F56DD52" w14:textId="77777777" w:rsidR="000617E1" w:rsidRDefault="000617E1">
      <w:pPr>
        <w:spacing w:line="240" w:lineRule="auto"/>
      </w:pPr>
    </w:p>
  </w:footnote>
  <w:footnote w:id="2">
    <w:p w14:paraId="39948D8D" w14:textId="1B3827A1" w:rsidR="000861C5" w:rsidRDefault="000861C5" w:rsidP="000861C5">
      <w:pPr>
        <w:pStyle w:val="ODNONIKtreodnonika"/>
      </w:pPr>
      <w:r>
        <w:rPr>
          <w:rStyle w:val="Odwoanieprzypisudolnego"/>
        </w:rPr>
        <w:footnoteRef/>
      </w:r>
      <w:r w:rsidRPr="00F20282">
        <w:rPr>
          <w:rStyle w:val="IGindeksgrny"/>
        </w:rPr>
        <w:t>)</w:t>
      </w:r>
      <w:r>
        <w:tab/>
      </w:r>
      <w:r w:rsidRPr="00F20282">
        <w:t>Niniejsza ustawa służy stosowaniu rozporządzenia Parlamentu Europejskiego i Rady (UE) 2021/2282 z dnia 15 grudnia 2021 r. w sprawie oceny technologii medycznych i zmiany dyrektywy 2011/24/UE (Dz. Urz. UE</w:t>
      </w:r>
      <w:r w:rsidR="00453871">
        <w:t> </w:t>
      </w:r>
      <w:r w:rsidRPr="00F20282">
        <w:t>L 458 z 22.12.2021</w:t>
      </w:r>
      <w:r>
        <w:t>,</w:t>
      </w:r>
      <w:r w:rsidRPr="00F20282">
        <w:t xml:space="preserve"> str. 1)</w:t>
      </w:r>
      <w:r>
        <w:t>.</w:t>
      </w:r>
    </w:p>
  </w:footnote>
  <w:footnote w:id="3">
    <w:p w14:paraId="13071A97" w14:textId="19701658" w:rsidR="000861C5" w:rsidRDefault="000861C5" w:rsidP="000861C5">
      <w:pPr>
        <w:pStyle w:val="ODNONIKtreodnonika"/>
      </w:pPr>
      <w:r>
        <w:rPr>
          <w:rStyle w:val="Odwoanieprzypisudolnego"/>
        </w:rPr>
        <w:footnoteRef/>
      </w:r>
      <w:r w:rsidRPr="00DF4C12">
        <w:rPr>
          <w:rStyle w:val="IGindeksgrny"/>
        </w:rPr>
        <w:t>)</w:t>
      </w:r>
      <w:r>
        <w:tab/>
      </w:r>
      <w:r w:rsidRPr="0067437D">
        <w:t>Zmiany tekstu jednolitego wymienionej ustawy zostały ogłoszone w Dz. U. z 2024 r. poz. 858, 1222, 1593, 1615 i 1915</w:t>
      </w:r>
      <w:r>
        <w:t xml:space="preserve"> oraz z 2025 r. poz. 129, 304, 620</w:t>
      </w:r>
      <w:r w:rsidR="001F4732">
        <w:t>,</w:t>
      </w:r>
      <w:r w:rsidR="0070468B">
        <w:t xml:space="preserve"> </w:t>
      </w:r>
      <w:r w:rsidR="00702401">
        <w:t>637</w:t>
      </w:r>
      <w:r w:rsidR="001F4732">
        <w:t xml:space="preserve"> i </w:t>
      </w:r>
      <w:r w:rsidR="0070468B">
        <w:t>779</w:t>
      </w:r>
      <w:r w:rsidRPr="0067437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C23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612540"/>
    <w:multiLevelType w:val="hybridMultilevel"/>
    <w:tmpl w:val="A15E42B8"/>
    <w:lvl w:ilvl="0" w:tplc="13A4E840">
      <w:start w:val="1"/>
      <w:numFmt w:val="decimal"/>
      <w:lvlText w:val="%1)"/>
      <w:lvlJc w:val="left"/>
      <w:pPr>
        <w:ind w:left="1200" w:hanging="360"/>
      </w:pPr>
      <w:rPr>
        <w:rFonts w:ascii="Open Sans" w:hAnsi="Open Sans" w:cs="Open Sans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33858175">
    <w:abstractNumId w:val="23"/>
  </w:num>
  <w:num w:numId="2" w16cid:durableId="277612317">
    <w:abstractNumId w:val="23"/>
  </w:num>
  <w:num w:numId="3" w16cid:durableId="1893614362">
    <w:abstractNumId w:val="18"/>
  </w:num>
  <w:num w:numId="4" w16cid:durableId="1028751095">
    <w:abstractNumId w:val="18"/>
  </w:num>
  <w:num w:numId="5" w16cid:durableId="829832435">
    <w:abstractNumId w:val="35"/>
  </w:num>
  <w:num w:numId="6" w16cid:durableId="1547178532">
    <w:abstractNumId w:val="31"/>
  </w:num>
  <w:num w:numId="7" w16cid:durableId="1371108389">
    <w:abstractNumId w:val="35"/>
  </w:num>
  <w:num w:numId="8" w16cid:durableId="1710302593">
    <w:abstractNumId w:val="31"/>
  </w:num>
  <w:num w:numId="9" w16cid:durableId="52237267">
    <w:abstractNumId w:val="35"/>
  </w:num>
  <w:num w:numId="10" w16cid:durableId="1389642754">
    <w:abstractNumId w:val="31"/>
  </w:num>
  <w:num w:numId="11" w16cid:durableId="1779450776">
    <w:abstractNumId w:val="14"/>
  </w:num>
  <w:num w:numId="12" w16cid:durableId="1602027998">
    <w:abstractNumId w:val="10"/>
  </w:num>
  <w:num w:numId="13" w16cid:durableId="1918981014">
    <w:abstractNumId w:val="15"/>
  </w:num>
  <w:num w:numId="14" w16cid:durableId="236522103">
    <w:abstractNumId w:val="26"/>
  </w:num>
  <w:num w:numId="15" w16cid:durableId="1832863642">
    <w:abstractNumId w:val="14"/>
  </w:num>
  <w:num w:numId="16" w16cid:durableId="323243220">
    <w:abstractNumId w:val="16"/>
  </w:num>
  <w:num w:numId="17" w16cid:durableId="390422418">
    <w:abstractNumId w:val="8"/>
  </w:num>
  <w:num w:numId="18" w16cid:durableId="2013946460">
    <w:abstractNumId w:val="3"/>
  </w:num>
  <w:num w:numId="19" w16cid:durableId="1227958578">
    <w:abstractNumId w:val="2"/>
  </w:num>
  <w:num w:numId="20" w16cid:durableId="870150410">
    <w:abstractNumId w:val="1"/>
  </w:num>
  <w:num w:numId="21" w16cid:durableId="1476723298">
    <w:abstractNumId w:val="0"/>
  </w:num>
  <w:num w:numId="22" w16cid:durableId="2132086901">
    <w:abstractNumId w:val="9"/>
  </w:num>
  <w:num w:numId="23" w16cid:durableId="829177404">
    <w:abstractNumId w:val="7"/>
  </w:num>
  <w:num w:numId="24" w16cid:durableId="2025789489">
    <w:abstractNumId w:val="6"/>
  </w:num>
  <w:num w:numId="25" w16cid:durableId="1163273898">
    <w:abstractNumId w:val="5"/>
  </w:num>
  <w:num w:numId="26" w16cid:durableId="1558278722">
    <w:abstractNumId w:val="4"/>
  </w:num>
  <w:num w:numId="27" w16cid:durableId="1906262917">
    <w:abstractNumId w:val="33"/>
  </w:num>
  <w:num w:numId="28" w16cid:durableId="797989606">
    <w:abstractNumId w:val="25"/>
  </w:num>
  <w:num w:numId="29" w16cid:durableId="1006327180">
    <w:abstractNumId w:val="36"/>
  </w:num>
  <w:num w:numId="30" w16cid:durableId="1102720551">
    <w:abstractNumId w:val="32"/>
  </w:num>
  <w:num w:numId="31" w16cid:durableId="1777557215">
    <w:abstractNumId w:val="19"/>
  </w:num>
  <w:num w:numId="32" w16cid:durableId="2043675649">
    <w:abstractNumId w:val="11"/>
  </w:num>
  <w:num w:numId="33" w16cid:durableId="1029069031">
    <w:abstractNumId w:val="30"/>
  </w:num>
  <w:num w:numId="34" w16cid:durableId="1573076167">
    <w:abstractNumId w:val="20"/>
  </w:num>
  <w:num w:numId="35" w16cid:durableId="1807238660">
    <w:abstractNumId w:val="17"/>
  </w:num>
  <w:num w:numId="36" w16cid:durableId="2135561082">
    <w:abstractNumId w:val="22"/>
  </w:num>
  <w:num w:numId="37" w16cid:durableId="721291558">
    <w:abstractNumId w:val="27"/>
  </w:num>
  <w:num w:numId="38" w16cid:durableId="2060981789">
    <w:abstractNumId w:val="24"/>
  </w:num>
  <w:num w:numId="39" w16cid:durableId="290015338">
    <w:abstractNumId w:val="13"/>
  </w:num>
  <w:num w:numId="40" w16cid:durableId="2046564895">
    <w:abstractNumId w:val="29"/>
  </w:num>
  <w:num w:numId="41" w16cid:durableId="376854260">
    <w:abstractNumId w:val="28"/>
  </w:num>
  <w:num w:numId="42" w16cid:durableId="800608727">
    <w:abstractNumId w:val="21"/>
  </w:num>
  <w:num w:numId="43" w16cid:durableId="1259755520">
    <w:abstractNumId w:val="34"/>
  </w:num>
  <w:num w:numId="44" w16cid:durableId="1700546367">
    <w:abstractNumId w:val="12"/>
  </w:num>
  <w:num w:numId="45" w16cid:durableId="11899525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C5"/>
    <w:rsid w:val="000012DA"/>
    <w:rsid w:val="0000246E"/>
    <w:rsid w:val="00003862"/>
    <w:rsid w:val="00012116"/>
    <w:rsid w:val="00012A35"/>
    <w:rsid w:val="00015355"/>
    <w:rsid w:val="00016099"/>
    <w:rsid w:val="00017DC2"/>
    <w:rsid w:val="00021522"/>
    <w:rsid w:val="00023471"/>
    <w:rsid w:val="00023F13"/>
    <w:rsid w:val="00025D57"/>
    <w:rsid w:val="00030634"/>
    <w:rsid w:val="00030728"/>
    <w:rsid w:val="0003081B"/>
    <w:rsid w:val="000319C1"/>
    <w:rsid w:val="00031A8B"/>
    <w:rsid w:val="00031BCA"/>
    <w:rsid w:val="00031DD1"/>
    <w:rsid w:val="000330FA"/>
    <w:rsid w:val="0003362F"/>
    <w:rsid w:val="00035FA2"/>
    <w:rsid w:val="00036AA2"/>
    <w:rsid w:val="00036B63"/>
    <w:rsid w:val="00037E1A"/>
    <w:rsid w:val="00043495"/>
    <w:rsid w:val="00043E6B"/>
    <w:rsid w:val="00044C77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7E1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1C5"/>
    <w:rsid w:val="000873BE"/>
    <w:rsid w:val="000906EE"/>
    <w:rsid w:val="00091BA2"/>
    <w:rsid w:val="00093F2B"/>
    <w:rsid w:val="000944EF"/>
    <w:rsid w:val="00095016"/>
    <w:rsid w:val="0009620F"/>
    <w:rsid w:val="0009732D"/>
    <w:rsid w:val="000973F0"/>
    <w:rsid w:val="000A1296"/>
    <w:rsid w:val="000A1C27"/>
    <w:rsid w:val="000A1DAD"/>
    <w:rsid w:val="000A2649"/>
    <w:rsid w:val="000A323B"/>
    <w:rsid w:val="000A65E0"/>
    <w:rsid w:val="000B21C2"/>
    <w:rsid w:val="000B2260"/>
    <w:rsid w:val="000B24E5"/>
    <w:rsid w:val="000B298D"/>
    <w:rsid w:val="000B2AEA"/>
    <w:rsid w:val="000B5B2D"/>
    <w:rsid w:val="000B5DCE"/>
    <w:rsid w:val="000B6C70"/>
    <w:rsid w:val="000C05BA"/>
    <w:rsid w:val="000C0E8F"/>
    <w:rsid w:val="000C4BC4"/>
    <w:rsid w:val="000D0110"/>
    <w:rsid w:val="000D2468"/>
    <w:rsid w:val="000D318A"/>
    <w:rsid w:val="000D6173"/>
    <w:rsid w:val="000D6F83"/>
    <w:rsid w:val="000E121B"/>
    <w:rsid w:val="000E2076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016"/>
    <w:rsid w:val="0011503A"/>
    <w:rsid w:val="0011599A"/>
    <w:rsid w:val="00115B72"/>
    <w:rsid w:val="001209EC"/>
    <w:rsid w:val="00120A9E"/>
    <w:rsid w:val="00125A9C"/>
    <w:rsid w:val="001261F6"/>
    <w:rsid w:val="001270A2"/>
    <w:rsid w:val="00131038"/>
    <w:rsid w:val="00131237"/>
    <w:rsid w:val="001329AC"/>
    <w:rsid w:val="00134CA0"/>
    <w:rsid w:val="0014026F"/>
    <w:rsid w:val="001454CD"/>
    <w:rsid w:val="00145BDF"/>
    <w:rsid w:val="00147A47"/>
    <w:rsid w:val="00147AA1"/>
    <w:rsid w:val="00147EB3"/>
    <w:rsid w:val="00151C14"/>
    <w:rsid w:val="001520CF"/>
    <w:rsid w:val="0015667C"/>
    <w:rsid w:val="00157110"/>
    <w:rsid w:val="0015742A"/>
    <w:rsid w:val="00157DA1"/>
    <w:rsid w:val="00157F21"/>
    <w:rsid w:val="00163147"/>
    <w:rsid w:val="00164C57"/>
    <w:rsid w:val="00164C9D"/>
    <w:rsid w:val="001728D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208"/>
    <w:rsid w:val="00186EC1"/>
    <w:rsid w:val="00191E1F"/>
    <w:rsid w:val="00192DA3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D70"/>
    <w:rsid w:val="001C1832"/>
    <w:rsid w:val="001C188C"/>
    <w:rsid w:val="001C27EE"/>
    <w:rsid w:val="001C47D3"/>
    <w:rsid w:val="001D1783"/>
    <w:rsid w:val="001D53CD"/>
    <w:rsid w:val="001D55A3"/>
    <w:rsid w:val="001D5AF5"/>
    <w:rsid w:val="001E0184"/>
    <w:rsid w:val="001E1E73"/>
    <w:rsid w:val="001E4699"/>
    <w:rsid w:val="001E4E0C"/>
    <w:rsid w:val="001E526D"/>
    <w:rsid w:val="001E5655"/>
    <w:rsid w:val="001F1832"/>
    <w:rsid w:val="001F220F"/>
    <w:rsid w:val="001F25B3"/>
    <w:rsid w:val="001F2E5F"/>
    <w:rsid w:val="001F4732"/>
    <w:rsid w:val="001F6616"/>
    <w:rsid w:val="001F7031"/>
    <w:rsid w:val="001F70DF"/>
    <w:rsid w:val="002028CE"/>
    <w:rsid w:val="00202BD4"/>
    <w:rsid w:val="00204A97"/>
    <w:rsid w:val="00206AF8"/>
    <w:rsid w:val="00207141"/>
    <w:rsid w:val="002114EF"/>
    <w:rsid w:val="002166AD"/>
    <w:rsid w:val="00216D5C"/>
    <w:rsid w:val="00217871"/>
    <w:rsid w:val="00221789"/>
    <w:rsid w:val="00221ED8"/>
    <w:rsid w:val="002231EA"/>
    <w:rsid w:val="00223FDF"/>
    <w:rsid w:val="00226F47"/>
    <w:rsid w:val="002279C0"/>
    <w:rsid w:val="0023727E"/>
    <w:rsid w:val="002376BB"/>
    <w:rsid w:val="00237FC0"/>
    <w:rsid w:val="00242081"/>
    <w:rsid w:val="00243777"/>
    <w:rsid w:val="002441CD"/>
    <w:rsid w:val="002476F9"/>
    <w:rsid w:val="002501A3"/>
    <w:rsid w:val="0025166C"/>
    <w:rsid w:val="002552C1"/>
    <w:rsid w:val="002555D4"/>
    <w:rsid w:val="00255F46"/>
    <w:rsid w:val="0026074E"/>
    <w:rsid w:val="00261A16"/>
    <w:rsid w:val="00263522"/>
    <w:rsid w:val="00264EC6"/>
    <w:rsid w:val="00266619"/>
    <w:rsid w:val="00271013"/>
    <w:rsid w:val="00273FE4"/>
    <w:rsid w:val="002753C2"/>
    <w:rsid w:val="002765B4"/>
    <w:rsid w:val="00276A94"/>
    <w:rsid w:val="00277664"/>
    <w:rsid w:val="0029294F"/>
    <w:rsid w:val="0029363C"/>
    <w:rsid w:val="0029405D"/>
    <w:rsid w:val="00294FA6"/>
    <w:rsid w:val="00295A6F"/>
    <w:rsid w:val="002A20C4"/>
    <w:rsid w:val="002A475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DDF"/>
    <w:rsid w:val="002D0C4F"/>
    <w:rsid w:val="002D1364"/>
    <w:rsid w:val="002D2EC7"/>
    <w:rsid w:val="002D3416"/>
    <w:rsid w:val="002D41B9"/>
    <w:rsid w:val="002D4D30"/>
    <w:rsid w:val="002D5000"/>
    <w:rsid w:val="002D598D"/>
    <w:rsid w:val="002D7188"/>
    <w:rsid w:val="002E016E"/>
    <w:rsid w:val="002E1DE3"/>
    <w:rsid w:val="002E2AB6"/>
    <w:rsid w:val="002E3F34"/>
    <w:rsid w:val="002E5F79"/>
    <w:rsid w:val="002E64FA"/>
    <w:rsid w:val="002E6F6D"/>
    <w:rsid w:val="002E7771"/>
    <w:rsid w:val="002F0A00"/>
    <w:rsid w:val="002F0CFA"/>
    <w:rsid w:val="002F357C"/>
    <w:rsid w:val="002F669F"/>
    <w:rsid w:val="00301C97"/>
    <w:rsid w:val="0031004C"/>
    <w:rsid w:val="003105F6"/>
    <w:rsid w:val="00311297"/>
    <w:rsid w:val="003113BE"/>
    <w:rsid w:val="003122CA"/>
    <w:rsid w:val="003148FD"/>
    <w:rsid w:val="00314A75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4EA6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C6B"/>
    <w:rsid w:val="003B4A57"/>
    <w:rsid w:val="003B5902"/>
    <w:rsid w:val="003B62A5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71EB"/>
    <w:rsid w:val="003F020D"/>
    <w:rsid w:val="003F03D9"/>
    <w:rsid w:val="003F0727"/>
    <w:rsid w:val="003F2FBE"/>
    <w:rsid w:val="003F318D"/>
    <w:rsid w:val="003F5AC2"/>
    <w:rsid w:val="003F5BAE"/>
    <w:rsid w:val="003F6628"/>
    <w:rsid w:val="003F6ED7"/>
    <w:rsid w:val="00401C84"/>
    <w:rsid w:val="00402105"/>
    <w:rsid w:val="00402B82"/>
    <w:rsid w:val="00403210"/>
    <w:rsid w:val="004035BB"/>
    <w:rsid w:val="004035EB"/>
    <w:rsid w:val="00407332"/>
    <w:rsid w:val="00407828"/>
    <w:rsid w:val="0040796C"/>
    <w:rsid w:val="00411352"/>
    <w:rsid w:val="00413D8E"/>
    <w:rsid w:val="004140F2"/>
    <w:rsid w:val="00417B22"/>
    <w:rsid w:val="00421085"/>
    <w:rsid w:val="00421211"/>
    <w:rsid w:val="0042465E"/>
    <w:rsid w:val="00424DF7"/>
    <w:rsid w:val="00432B76"/>
    <w:rsid w:val="00433E34"/>
    <w:rsid w:val="0043436E"/>
    <w:rsid w:val="00434D01"/>
    <w:rsid w:val="00435D26"/>
    <w:rsid w:val="00437A75"/>
    <w:rsid w:val="00440C99"/>
    <w:rsid w:val="0044175C"/>
    <w:rsid w:val="00445F4D"/>
    <w:rsid w:val="004504C0"/>
    <w:rsid w:val="0045243E"/>
    <w:rsid w:val="00453871"/>
    <w:rsid w:val="004550FB"/>
    <w:rsid w:val="0046111A"/>
    <w:rsid w:val="00462946"/>
    <w:rsid w:val="00463F43"/>
    <w:rsid w:val="00464B94"/>
    <w:rsid w:val="004653A8"/>
    <w:rsid w:val="00465A0B"/>
    <w:rsid w:val="004705F7"/>
    <w:rsid w:val="0047077C"/>
    <w:rsid w:val="00470B05"/>
    <w:rsid w:val="00471DDD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514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6896"/>
    <w:rsid w:val="004C05BD"/>
    <w:rsid w:val="004C3B06"/>
    <w:rsid w:val="004C3F97"/>
    <w:rsid w:val="004C6F08"/>
    <w:rsid w:val="004C7EE7"/>
    <w:rsid w:val="004D1E4F"/>
    <w:rsid w:val="004D24CA"/>
    <w:rsid w:val="004D2DEE"/>
    <w:rsid w:val="004D2E1F"/>
    <w:rsid w:val="004D402C"/>
    <w:rsid w:val="004D7FD9"/>
    <w:rsid w:val="004E1324"/>
    <w:rsid w:val="004E19A5"/>
    <w:rsid w:val="004E37E5"/>
    <w:rsid w:val="004E3FDB"/>
    <w:rsid w:val="004E5B9F"/>
    <w:rsid w:val="004E73F7"/>
    <w:rsid w:val="004F0A23"/>
    <w:rsid w:val="004F1F4A"/>
    <w:rsid w:val="004F296D"/>
    <w:rsid w:val="004F44EC"/>
    <w:rsid w:val="004F457F"/>
    <w:rsid w:val="004F508B"/>
    <w:rsid w:val="004F695F"/>
    <w:rsid w:val="004F6CA4"/>
    <w:rsid w:val="00500752"/>
    <w:rsid w:val="00500F08"/>
    <w:rsid w:val="00501A50"/>
    <w:rsid w:val="0050222D"/>
    <w:rsid w:val="00502C24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208"/>
    <w:rsid w:val="005363AB"/>
    <w:rsid w:val="00536B96"/>
    <w:rsid w:val="00543346"/>
    <w:rsid w:val="00544A0F"/>
    <w:rsid w:val="00544EF4"/>
    <w:rsid w:val="00545E53"/>
    <w:rsid w:val="005479D9"/>
    <w:rsid w:val="00552D0B"/>
    <w:rsid w:val="005572BD"/>
    <w:rsid w:val="00557A12"/>
    <w:rsid w:val="00560AC7"/>
    <w:rsid w:val="00561AFB"/>
    <w:rsid w:val="00561FA8"/>
    <w:rsid w:val="005635ED"/>
    <w:rsid w:val="00564B82"/>
    <w:rsid w:val="00565253"/>
    <w:rsid w:val="005652F3"/>
    <w:rsid w:val="00565815"/>
    <w:rsid w:val="00566CCF"/>
    <w:rsid w:val="00570191"/>
    <w:rsid w:val="00570570"/>
    <w:rsid w:val="00572512"/>
    <w:rsid w:val="00573EE6"/>
    <w:rsid w:val="0057547F"/>
    <w:rsid w:val="005754EE"/>
    <w:rsid w:val="0057617E"/>
    <w:rsid w:val="00576497"/>
    <w:rsid w:val="00581369"/>
    <w:rsid w:val="005835E7"/>
    <w:rsid w:val="0058397F"/>
    <w:rsid w:val="00583BF8"/>
    <w:rsid w:val="00585F33"/>
    <w:rsid w:val="0058639E"/>
    <w:rsid w:val="00591124"/>
    <w:rsid w:val="005943D6"/>
    <w:rsid w:val="00595B06"/>
    <w:rsid w:val="00597024"/>
    <w:rsid w:val="005A0274"/>
    <w:rsid w:val="005A095C"/>
    <w:rsid w:val="005A2E50"/>
    <w:rsid w:val="005A3064"/>
    <w:rsid w:val="005A5AEF"/>
    <w:rsid w:val="005A669D"/>
    <w:rsid w:val="005A75D8"/>
    <w:rsid w:val="005B713E"/>
    <w:rsid w:val="005C03B6"/>
    <w:rsid w:val="005C348E"/>
    <w:rsid w:val="005C68E1"/>
    <w:rsid w:val="005D0CC2"/>
    <w:rsid w:val="005D0F75"/>
    <w:rsid w:val="005D130D"/>
    <w:rsid w:val="005D3763"/>
    <w:rsid w:val="005D54FC"/>
    <w:rsid w:val="005D55E1"/>
    <w:rsid w:val="005D6898"/>
    <w:rsid w:val="005E19F7"/>
    <w:rsid w:val="005E4F04"/>
    <w:rsid w:val="005E62C2"/>
    <w:rsid w:val="005E6C71"/>
    <w:rsid w:val="005F0963"/>
    <w:rsid w:val="005F249C"/>
    <w:rsid w:val="005F2824"/>
    <w:rsid w:val="005F2EBA"/>
    <w:rsid w:val="005F35ED"/>
    <w:rsid w:val="005F7812"/>
    <w:rsid w:val="005F7A88"/>
    <w:rsid w:val="00603A1A"/>
    <w:rsid w:val="006046D5"/>
    <w:rsid w:val="006071D7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6FE3"/>
    <w:rsid w:val="00642A65"/>
    <w:rsid w:val="00645DCE"/>
    <w:rsid w:val="006465AC"/>
    <w:rsid w:val="006465BF"/>
    <w:rsid w:val="00653B22"/>
    <w:rsid w:val="00657196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02FE"/>
    <w:rsid w:val="006A35D5"/>
    <w:rsid w:val="006A6A41"/>
    <w:rsid w:val="006A748A"/>
    <w:rsid w:val="006C419E"/>
    <w:rsid w:val="006C4A31"/>
    <w:rsid w:val="006C5AC2"/>
    <w:rsid w:val="006C618E"/>
    <w:rsid w:val="006C6AFB"/>
    <w:rsid w:val="006D16BF"/>
    <w:rsid w:val="006D2735"/>
    <w:rsid w:val="006D45B2"/>
    <w:rsid w:val="006E0FCC"/>
    <w:rsid w:val="006E1E96"/>
    <w:rsid w:val="006E427B"/>
    <w:rsid w:val="006E5E21"/>
    <w:rsid w:val="006F2648"/>
    <w:rsid w:val="006F2F10"/>
    <w:rsid w:val="006F4454"/>
    <w:rsid w:val="006F482B"/>
    <w:rsid w:val="006F6311"/>
    <w:rsid w:val="006F66DE"/>
    <w:rsid w:val="0070154C"/>
    <w:rsid w:val="00701952"/>
    <w:rsid w:val="00702401"/>
    <w:rsid w:val="00702556"/>
    <w:rsid w:val="0070277E"/>
    <w:rsid w:val="00704156"/>
    <w:rsid w:val="0070468B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AF9"/>
    <w:rsid w:val="007312CC"/>
    <w:rsid w:val="00734342"/>
    <w:rsid w:val="00736A64"/>
    <w:rsid w:val="00737F6A"/>
    <w:rsid w:val="007410B6"/>
    <w:rsid w:val="00744C6F"/>
    <w:rsid w:val="007457F6"/>
    <w:rsid w:val="00745ABB"/>
    <w:rsid w:val="00746E38"/>
    <w:rsid w:val="00747CD5"/>
    <w:rsid w:val="00750FFE"/>
    <w:rsid w:val="007516C9"/>
    <w:rsid w:val="00753B51"/>
    <w:rsid w:val="00754695"/>
    <w:rsid w:val="00755494"/>
    <w:rsid w:val="00756629"/>
    <w:rsid w:val="007575D2"/>
    <w:rsid w:val="00757B4F"/>
    <w:rsid w:val="00757B6A"/>
    <w:rsid w:val="007610E0"/>
    <w:rsid w:val="007621AA"/>
    <w:rsid w:val="0076260A"/>
    <w:rsid w:val="00763ED6"/>
    <w:rsid w:val="00764A67"/>
    <w:rsid w:val="00770F6B"/>
    <w:rsid w:val="00771883"/>
    <w:rsid w:val="00776BDA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1A69"/>
    <w:rsid w:val="007B2579"/>
    <w:rsid w:val="007B37C6"/>
    <w:rsid w:val="007B75BC"/>
    <w:rsid w:val="007C061C"/>
    <w:rsid w:val="007C0BD6"/>
    <w:rsid w:val="007C10AB"/>
    <w:rsid w:val="007C3806"/>
    <w:rsid w:val="007C42EF"/>
    <w:rsid w:val="007C5BB7"/>
    <w:rsid w:val="007D07D5"/>
    <w:rsid w:val="007D1C64"/>
    <w:rsid w:val="007D32DD"/>
    <w:rsid w:val="007D6DCE"/>
    <w:rsid w:val="007D717E"/>
    <w:rsid w:val="007D72C4"/>
    <w:rsid w:val="007E1FD2"/>
    <w:rsid w:val="007E2CFE"/>
    <w:rsid w:val="007E59C9"/>
    <w:rsid w:val="007F0072"/>
    <w:rsid w:val="007F2974"/>
    <w:rsid w:val="007F2EB6"/>
    <w:rsid w:val="007F54C3"/>
    <w:rsid w:val="00802949"/>
    <w:rsid w:val="0080301E"/>
    <w:rsid w:val="0080365F"/>
    <w:rsid w:val="008108D3"/>
    <w:rsid w:val="00812AF7"/>
    <w:rsid w:val="00812BE5"/>
    <w:rsid w:val="00817429"/>
    <w:rsid w:val="00821514"/>
    <w:rsid w:val="00821E35"/>
    <w:rsid w:val="00824591"/>
    <w:rsid w:val="00824AED"/>
    <w:rsid w:val="00827820"/>
    <w:rsid w:val="0083139C"/>
    <w:rsid w:val="00831B8B"/>
    <w:rsid w:val="0083405D"/>
    <w:rsid w:val="008352D4"/>
    <w:rsid w:val="00836DB9"/>
    <w:rsid w:val="00837C67"/>
    <w:rsid w:val="00840B9D"/>
    <w:rsid w:val="008415B0"/>
    <w:rsid w:val="00842028"/>
    <w:rsid w:val="008436B8"/>
    <w:rsid w:val="00845BD1"/>
    <w:rsid w:val="008460B6"/>
    <w:rsid w:val="00850C9D"/>
    <w:rsid w:val="00852B59"/>
    <w:rsid w:val="00855770"/>
    <w:rsid w:val="00856272"/>
    <w:rsid w:val="008563FF"/>
    <w:rsid w:val="0085654A"/>
    <w:rsid w:val="0086018B"/>
    <w:rsid w:val="008611DD"/>
    <w:rsid w:val="008620DE"/>
    <w:rsid w:val="008654A4"/>
    <w:rsid w:val="00866867"/>
    <w:rsid w:val="00872257"/>
    <w:rsid w:val="008753E6"/>
    <w:rsid w:val="0087738C"/>
    <w:rsid w:val="008802AF"/>
    <w:rsid w:val="00881926"/>
    <w:rsid w:val="0088318F"/>
    <w:rsid w:val="0088331D"/>
    <w:rsid w:val="008841DE"/>
    <w:rsid w:val="008852B0"/>
    <w:rsid w:val="00885AE7"/>
    <w:rsid w:val="00886B60"/>
    <w:rsid w:val="00887889"/>
    <w:rsid w:val="0089041B"/>
    <w:rsid w:val="008920FF"/>
    <w:rsid w:val="008926E8"/>
    <w:rsid w:val="00894F19"/>
    <w:rsid w:val="00896A10"/>
    <w:rsid w:val="008971B5"/>
    <w:rsid w:val="008A5D26"/>
    <w:rsid w:val="008A6B13"/>
    <w:rsid w:val="008A6ECB"/>
    <w:rsid w:val="008B0B8E"/>
    <w:rsid w:val="008B0BF9"/>
    <w:rsid w:val="008B2866"/>
    <w:rsid w:val="008B3859"/>
    <w:rsid w:val="008B436D"/>
    <w:rsid w:val="008B4E49"/>
    <w:rsid w:val="008B5E0B"/>
    <w:rsid w:val="008B7712"/>
    <w:rsid w:val="008B7B26"/>
    <w:rsid w:val="008C1379"/>
    <w:rsid w:val="008C3524"/>
    <w:rsid w:val="008C4061"/>
    <w:rsid w:val="008C4229"/>
    <w:rsid w:val="008C5BE0"/>
    <w:rsid w:val="008C7233"/>
    <w:rsid w:val="008D1F1E"/>
    <w:rsid w:val="008D2434"/>
    <w:rsid w:val="008D5DC1"/>
    <w:rsid w:val="008E171D"/>
    <w:rsid w:val="008E2785"/>
    <w:rsid w:val="008E78A3"/>
    <w:rsid w:val="008F0377"/>
    <w:rsid w:val="008F04A4"/>
    <w:rsid w:val="008F0654"/>
    <w:rsid w:val="008F06CB"/>
    <w:rsid w:val="008F29C4"/>
    <w:rsid w:val="008F2E83"/>
    <w:rsid w:val="008F5B5F"/>
    <w:rsid w:val="008F612A"/>
    <w:rsid w:val="008F71B3"/>
    <w:rsid w:val="0090293D"/>
    <w:rsid w:val="009034DE"/>
    <w:rsid w:val="0090465F"/>
    <w:rsid w:val="00905396"/>
    <w:rsid w:val="0090605D"/>
    <w:rsid w:val="00906419"/>
    <w:rsid w:val="009065DF"/>
    <w:rsid w:val="0090732B"/>
    <w:rsid w:val="00912889"/>
    <w:rsid w:val="00913A42"/>
    <w:rsid w:val="00914167"/>
    <w:rsid w:val="009143DB"/>
    <w:rsid w:val="00915065"/>
    <w:rsid w:val="00917CE5"/>
    <w:rsid w:val="009217C0"/>
    <w:rsid w:val="00923B1E"/>
    <w:rsid w:val="00925241"/>
    <w:rsid w:val="00925CEC"/>
    <w:rsid w:val="00926A3F"/>
    <w:rsid w:val="0092794E"/>
    <w:rsid w:val="009308BD"/>
    <w:rsid w:val="00930D30"/>
    <w:rsid w:val="009332A2"/>
    <w:rsid w:val="0093462F"/>
    <w:rsid w:val="00937598"/>
    <w:rsid w:val="0093790B"/>
    <w:rsid w:val="00943751"/>
    <w:rsid w:val="0094554F"/>
    <w:rsid w:val="00946DD0"/>
    <w:rsid w:val="00946F42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39AA"/>
    <w:rsid w:val="009751E5"/>
    <w:rsid w:val="009779FF"/>
    <w:rsid w:val="009833AC"/>
    <w:rsid w:val="009839CC"/>
    <w:rsid w:val="009842E6"/>
    <w:rsid w:val="00984E03"/>
    <w:rsid w:val="009863D7"/>
    <w:rsid w:val="00987E85"/>
    <w:rsid w:val="0099075D"/>
    <w:rsid w:val="00991657"/>
    <w:rsid w:val="009A0B36"/>
    <w:rsid w:val="009A0D12"/>
    <w:rsid w:val="009A1987"/>
    <w:rsid w:val="009A2BEE"/>
    <w:rsid w:val="009A3207"/>
    <w:rsid w:val="009A5289"/>
    <w:rsid w:val="009A6396"/>
    <w:rsid w:val="009A7A53"/>
    <w:rsid w:val="009B0402"/>
    <w:rsid w:val="009B0B75"/>
    <w:rsid w:val="009B16DF"/>
    <w:rsid w:val="009B414C"/>
    <w:rsid w:val="009B4CB2"/>
    <w:rsid w:val="009B6701"/>
    <w:rsid w:val="009B6EF7"/>
    <w:rsid w:val="009B7000"/>
    <w:rsid w:val="009B739C"/>
    <w:rsid w:val="009C04EC"/>
    <w:rsid w:val="009C328C"/>
    <w:rsid w:val="009C4276"/>
    <w:rsid w:val="009C4444"/>
    <w:rsid w:val="009C79AD"/>
    <w:rsid w:val="009C7CA6"/>
    <w:rsid w:val="009C7CF2"/>
    <w:rsid w:val="009D16DB"/>
    <w:rsid w:val="009D3316"/>
    <w:rsid w:val="009D55AA"/>
    <w:rsid w:val="009D7CAE"/>
    <w:rsid w:val="009E3E77"/>
    <w:rsid w:val="009E3FAB"/>
    <w:rsid w:val="009E5B3F"/>
    <w:rsid w:val="009E7D90"/>
    <w:rsid w:val="009F1595"/>
    <w:rsid w:val="009F1AB0"/>
    <w:rsid w:val="009F2454"/>
    <w:rsid w:val="009F4861"/>
    <w:rsid w:val="009F501D"/>
    <w:rsid w:val="009F6ECE"/>
    <w:rsid w:val="00A039D5"/>
    <w:rsid w:val="00A046AD"/>
    <w:rsid w:val="00A079C1"/>
    <w:rsid w:val="00A11A65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DC7"/>
    <w:rsid w:val="00A24FCC"/>
    <w:rsid w:val="00A268C8"/>
    <w:rsid w:val="00A26A90"/>
    <w:rsid w:val="00A26B27"/>
    <w:rsid w:val="00A30E4F"/>
    <w:rsid w:val="00A31A4D"/>
    <w:rsid w:val="00A32253"/>
    <w:rsid w:val="00A3310E"/>
    <w:rsid w:val="00A333A0"/>
    <w:rsid w:val="00A37E70"/>
    <w:rsid w:val="00A437E1"/>
    <w:rsid w:val="00A44EF8"/>
    <w:rsid w:val="00A4685E"/>
    <w:rsid w:val="00A50CD4"/>
    <w:rsid w:val="00A51191"/>
    <w:rsid w:val="00A5158B"/>
    <w:rsid w:val="00A564BA"/>
    <w:rsid w:val="00A56D62"/>
    <w:rsid w:val="00A56F07"/>
    <w:rsid w:val="00A5762C"/>
    <w:rsid w:val="00A600FC"/>
    <w:rsid w:val="00A60BCA"/>
    <w:rsid w:val="00A6318D"/>
    <w:rsid w:val="00A638DA"/>
    <w:rsid w:val="00A64B30"/>
    <w:rsid w:val="00A65B41"/>
    <w:rsid w:val="00A65E00"/>
    <w:rsid w:val="00A668A4"/>
    <w:rsid w:val="00A66A78"/>
    <w:rsid w:val="00A717DC"/>
    <w:rsid w:val="00A7436E"/>
    <w:rsid w:val="00A74E96"/>
    <w:rsid w:val="00A75A8E"/>
    <w:rsid w:val="00A80AA4"/>
    <w:rsid w:val="00A8113E"/>
    <w:rsid w:val="00A824DD"/>
    <w:rsid w:val="00A83676"/>
    <w:rsid w:val="00A83B7B"/>
    <w:rsid w:val="00A83EB4"/>
    <w:rsid w:val="00A84274"/>
    <w:rsid w:val="00A850F3"/>
    <w:rsid w:val="00A864E3"/>
    <w:rsid w:val="00A9239B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966"/>
    <w:rsid w:val="00AB2AD0"/>
    <w:rsid w:val="00AB4AE3"/>
    <w:rsid w:val="00AB67FC"/>
    <w:rsid w:val="00AB6BC3"/>
    <w:rsid w:val="00AC00F2"/>
    <w:rsid w:val="00AC151E"/>
    <w:rsid w:val="00AC31B5"/>
    <w:rsid w:val="00AC4EA1"/>
    <w:rsid w:val="00AC5381"/>
    <w:rsid w:val="00AC5920"/>
    <w:rsid w:val="00AC6EB7"/>
    <w:rsid w:val="00AD07AC"/>
    <w:rsid w:val="00AD0E65"/>
    <w:rsid w:val="00AD2BF2"/>
    <w:rsid w:val="00AD3523"/>
    <w:rsid w:val="00AD4E90"/>
    <w:rsid w:val="00AD4F37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5D0C"/>
    <w:rsid w:val="00AF60A0"/>
    <w:rsid w:val="00AF67FC"/>
    <w:rsid w:val="00AF7B35"/>
    <w:rsid w:val="00AF7DF5"/>
    <w:rsid w:val="00B006E5"/>
    <w:rsid w:val="00B024C2"/>
    <w:rsid w:val="00B07700"/>
    <w:rsid w:val="00B11F1B"/>
    <w:rsid w:val="00B13921"/>
    <w:rsid w:val="00B1528C"/>
    <w:rsid w:val="00B16ACD"/>
    <w:rsid w:val="00B21487"/>
    <w:rsid w:val="00B232D1"/>
    <w:rsid w:val="00B24DB5"/>
    <w:rsid w:val="00B31F9E"/>
    <w:rsid w:val="00B32024"/>
    <w:rsid w:val="00B3268F"/>
    <w:rsid w:val="00B32C2C"/>
    <w:rsid w:val="00B337DC"/>
    <w:rsid w:val="00B33A1A"/>
    <w:rsid w:val="00B33E6C"/>
    <w:rsid w:val="00B371CC"/>
    <w:rsid w:val="00B3778B"/>
    <w:rsid w:val="00B41CD9"/>
    <w:rsid w:val="00B427E6"/>
    <w:rsid w:val="00B428A6"/>
    <w:rsid w:val="00B43E1F"/>
    <w:rsid w:val="00B45FBC"/>
    <w:rsid w:val="00B469D6"/>
    <w:rsid w:val="00B51A7D"/>
    <w:rsid w:val="00B535C2"/>
    <w:rsid w:val="00B55544"/>
    <w:rsid w:val="00B57308"/>
    <w:rsid w:val="00B62601"/>
    <w:rsid w:val="00B642FC"/>
    <w:rsid w:val="00B64D26"/>
    <w:rsid w:val="00B64FBB"/>
    <w:rsid w:val="00B70E22"/>
    <w:rsid w:val="00B72D24"/>
    <w:rsid w:val="00B7561B"/>
    <w:rsid w:val="00B774CB"/>
    <w:rsid w:val="00B80275"/>
    <w:rsid w:val="00B80402"/>
    <w:rsid w:val="00B80B9A"/>
    <w:rsid w:val="00B830B7"/>
    <w:rsid w:val="00B848EA"/>
    <w:rsid w:val="00B84B2B"/>
    <w:rsid w:val="00B875BF"/>
    <w:rsid w:val="00B90500"/>
    <w:rsid w:val="00B9176C"/>
    <w:rsid w:val="00B935A4"/>
    <w:rsid w:val="00BA4457"/>
    <w:rsid w:val="00BA561A"/>
    <w:rsid w:val="00BA6594"/>
    <w:rsid w:val="00BB0DC6"/>
    <w:rsid w:val="00BB15E4"/>
    <w:rsid w:val="00BB1E19"/>
    <w:rsid w:val="00BB2026"/>
    <w:rsid w:val="00BB21D1"/>
    <w:rsid w:val="00BB32F2"/>
    <w:rsid w:val="00BB4338"/>
    <w:rsid w:val="00BB6C0E"/>
    <w:rsid w:val="00BB7B38"/>
    <w:rsid w:val="00BC11E5"/>
    <w:rsid w:val="00BC32C2"/>
    <w:rsid w:val="00BC4BC6"/>
    <w:rsid w:val="00BC52FD"/>
    <w:rsid w:val="00BC6E62"/>
    <w:rsid w:val="00BC7443"/>
    <w:rsid w:val="00BD0648"/>
    <w:rsid w:val="00BD0B0B"/>
    <w:rsid w:val="00BD1040"/>
    <w:rsid w:val="00BD34AA"/>
    <w:rsid w:val="00BE0C44"/>
    <w:rsid w:val="00BE1B8B"/>
    <w:rsid w:val="00BE2A18"/>
    <w:rsid w:val="00BE2C01"/>
    <w:rsid w:val="00BE41EC"/>
    <w:rsid w:val="00BE56FB"/>
    <w:rsid w:val="00BE79AD"/>
    <w:rsid w:val="00BE7AA5"/>
    <w:rsid w:val="00BE7F5F"/>
    <w:rsid w:val="00BF3DDE"/>
    <w:rsid w:val="00BF6589"/>
    <w:rsid w:val="00BF6F7F"/>
    <w:rsid w:val="00C00647"/>
    <w:rsid w:val="00C02764"/>
    <w:rsid w:val="00C04CEF"/>
    <w:rsid w:val="00C06103"/>
    <w:rsid w:val="00C0662F"/>
    <w:rsid w:val="00C11943"/>
    <w:rsid w:val="00C12E96"/>
    <w:rsid w:val="00C14763"/>
    <w:rsid w:val="00C16141"/>
    <w:rsid w:val="00C2308C"/>
    <w:rsid w:val="00C2363F"/>
    <w:rsid w:val="00C236C8"/>
    <w:rsid w:val="00C260B1"/>
    <w:rsid w:val="00C26E56"/>
    <w:rsid w:val="00C30C72"/>
    <w:rsid w:val="00C31406"/>
    <w:rsid w:val="00C3342B"/>
    <w:rsid w:val="00C37194"/>
    <w:rsid w:val="00C40637"/>
    <w:rsid w:val="00C40F6C"/>
    <w:rsid w:val="00C44426"/>
    <w:rsid w:val="00C445F3"/>
    <w:rsid w:val="00C451F4"/>
    <w:rsid w:val="00C45EB1"/>
    <w:rsid w:val="00C466B6"/>
    <w:rsid w:val="00C52286"/>
    <w:rsid w:val="00C54A3A"/>
    <w:rsid w:val="00C54D74"/>
    <w:rsid w:val="00C55566"/>
    <w:rsid w:val="00C56448"/>
    <w:rsid w:val="00C60BD0"/>
    <w:rsid w:val="00C620EF"/>
    <w:rsid w:val="00C62F75"/>
    <w:rsid w:val="00C667BE"/>
    <w:rsid w:val="00C6766B"/>
    <w:rsid w:val="00C71FE4"/>
    <w:rsid w:val="00C72223"/>
    <w:rsid w:val="00C76417"/>
    <w:rsid w:val="00C7726F"/>
    <w:rsid w:val="00C773CF"/>
    <w:rsid w:val="00C823DA"/>
    <w:rsid w:val="00C8259F"/>
    <w:rsid w:val="00C82746"/>
    <w:rsid w:val="00C8312F"/>
    <w:rsid w:val="00C84C47"/>
    <w:rsid w:val="00C858A4"/>
    <w:rsid w:val="00C86AFA"/>
    <w:rsid w:val="00C95189"/>
    <w:rsid w:val="00CB18D0"/>
    <w:rsid w:val="00CB1C8A"/>
    <w:rsid w:val="00CB24F5"/>
    <w:rsid w:val="00CB2663"/>
    <w:rsid w:val="00CB29B7"/>
    <w:rsid w:val="00CB2F5B"/>
    <w:rsid w:val="00CB3BBE"/>
    <w:rsid w:val="00CB59E9"/>
    <w:rsid w:val="00CC0D6A"/>
    <w:rsid w:val="00CC3831"/>
    <w:rsid w:val="00CC3E3D"/>
    <w:rsid w:val="00CC519B"/>
    <w:rsid w:val="00CC5CB4"/>
    <w:rsid w:val="00CD12C1"/>
    <w:rsid w:val="00CD214E"/>
    <w:rsid w:val="00CD46FA"/>
    <w:rsid w:val="00CD5973"/>
    <w:rsid w:val="00CE31A6"/>
    <w:rsid w:val="00CE33FD"/>
    <w:rsid w:val="00CE57AA"/>
    <w:rsid w:val="00CF09AA"/>
    <w:rsid w:val="00CF4813"/>
    <w:rsid w:val="00CF5233"/>
    <w:rsid w:val="00D029B8"/>
    <w:rsid w:val="00D02F60"/>
    <w:rsid w:val="00D04607"/>
    <w:rsid w:val="00D0464E"/>
    <w:rsid w:val="00D04A96"/>
    <w:rsid w:val="00D07A7B"/>
    <w:rsid w:val="00D10E06"/>
    <w:rsid w:val="00D15197"/>
    <w:rsid w:val="00D1608F"/>
    <w:rsid w:val="00D16820"/>
    <w:rsid w:val="00D169C8"/>
    <w:rsid w:val="00D1793F"/>
    <w:rsid w:val="00D22AF5"/>
    <w:rsid w:val="00D235EA"/>
    <w:rsid w:val="00D247A9"/>
    <w:rsid w:val="00D304E1"/>
    <w:rsid w:val="00D32721"/>
    <w:rsid w:val="00D328DC"/>
    <w:rsid w:val="00D33387"/>
    <w:rsid w:val="00D37292"/>
    <w:rsid w:val="00D402FB"/>
    <w:rsid w:val="00D42B04"/>
    <w:rsid w:val="00D45587"/>
    <w:rsid w:val="00D46E10"/>
    <w:rsid w:val="00D473A2"/>
    <w:rsid w:val="00D47D7A"/>
    <w:rsid w:val="00D5090D"/>
    <w:rsid w:val="00D50ABD"/>
    <w:rsid w:val="00D55290"/>
    <w:rsid w:val="00D568F5"/>
    <w:rsid w:val="00D5754E"/>
    <w:rsid w:val="00D57791"/>
    <w:rsid w:val="00D6046A"/>
    <w:rsid w:val="00D6205C"/>
    <w:rsid w:val="00D62870"/>
    <w:rsid w:val="00D64B6C"/>
    <w:rsid w:val="00D655D9"/>
    <w:rsid w:val="00D65872"/>
    <w:rsid w:val="00D66B7E"/>
    <w:rsid w:val="00D676F3"/>
    <w:rsid w:val="00D70EF5"/>
    <w:rsid w:val="00D71024"/>
    <w:rsid w:val="00D71A25"/>
    <w:rsid w:val="00D71FCF"/>
    <w:rsid w:val="00D72A54"/>
    <w:rsid w:val="00D72CC1"/>
    <w:rsid w:val="00D75E08"/>
    <w:rsid w:val="00D76EC9"/>
    <w:rsid w:val="00D80E7D"/>
    <w:rsid w:val="00D81397"/>
    <w:rsid w:val="00D848B9"/>
    <w:rsid w:val="00D90036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5083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142"/>
    <w:rsid w:val="00DF3F7E"/>
    <w:rsid w:val="00DF7648"/>
    <w:rsid w:val="00DF7ABF"/>
    <w:rsid w:val="00E00E29"/>
    <w:rsid w:val="00E01998"/>
    <w:rsid w:val="00E02BAB"/>
    <w:rsid w:val="00E03DDA"/>
    <w:rsid w:val="00E04CEB"/>
    <w:rsid w:val="00E060BC"/>
    <w:rsid w:val="00E06D7F"/>
    <w:rsid w:val="00E06DC8"/>
    <w:rsid w:val="00E11420"/>
    <w:rsid w:val="00E11719"/>
    <w:rsid w:val="00E132FB"/>
    <w:rsid w:val="00E170B7"/>
    <w:rsid w:val="00E177DD"/>
    <w:rsid w:val="00E1785F"/>
    <w:rsid w:val="00E20900"/>
    <w:rsid w:val="00E20C7F"/>
    <w:rsid w:val="00E2335E"/>
    <w:rsid w:val="00E235A5"/>
    <w:rsid w:val="00E2396E"/>
    <w:rsid w:val="00E23C9E"/>
    <w:rsid w:val="00E24728"/>
    <w:rsid w:val="00E276AC"/>
    <w:rsid w:val="00E34A35"/>
    <w:rsid w:val="00E37C2F"/>
    <w:rsid w:val="00E41C28"/>
    <w:rsid w:val="00E46308"/>
    <w:rsid w:val="00E51E17"/>
    <w:rsid w:val="00E52DAB"/>
    <w:rsid w:val="00E5305A"/>
    <w:rsid w:val="00E53955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03D6"/>
    <w:rsid w:val="00E83ADD"/>
    <w:rsid w:val="00E846E8"/>
    <w:rsid w:val="00E84F38"/>
    <w:rsid w:val="00E85623"/>
    <w:rsid w:val="00E86919"/>
    <w:rsid w:val="00E87441"/>
    <w:rsid w:val="00E91FAE"/>
    <w:rsid w:val="00E96CFA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0321"/>
    <w:rsid w:val="00EE0C02"/>
    <w:rsid w:val="00EE17F7"/>
    <w:rsid w:val="00EE70DF"/>
    <w:rsid w:val="00EF0B96"/>
    <w:rsid w:val="00EF3486"/>
    <w:rsid w:val="00EF47AF"/>
    <w:rsid w:val="00EF53B6"/>
    <w:rsid w:val="00F00B73"/>
    <w:rsid w:val="00F0436D"/>
    <w:rsid w:val="00F072C7"/>
    <w:rsid w:val="00F115CA"/>
    <w:rsid w:val="00F14817"/>
    <w:rsid w:val="00F14EBA"/>
    <w:rsid w:val="00F1510F"/>
    <w:rsid w:val="00F1533A"/>
    <w:rsid w:val="00F15E5A"/>
    <w:rsid w:val="00F17F0A"/>
    <w:rsid w:val="00F20282"/>
    <w:rsid w:val="00F2166E"/>
    <w:rsid w:val="00F2668F"/>
    <w:rsid w:val="00F2742F"/>
    <w:rsid w:val="00F2753B"/>
    <w:rsid w:val="00F32C52"/>
    <w:rsid w:val="00F3347A"/>
    <w:rsid w:val="00F33F8B"/>
    <w:rsid w:val="00F340B2"/>
    <w:rsid w:val="00F376AE"/>
    <w:rsid w:val="00F43198"/>
    <w:rsid w:val="00F43390"/>
    <w:rsid w:val="00F443B2"/>
    <w:rsid w:val="00F458D8"/>
    <w:rsid w:val="00F50237"/>
    <w:rsid w:val="00F53596"/>
    <w:rsid w:val="00F557B4"/>
    <w:rsid w:val="00F55BA8"/>
    <w:rsid w:val="00F55DB1"/>
    <w:rsid w:val="00F56563"/>
    <w:rsid w:val="00F56ACA"/>
    <w:rsid w:val="00F600FE"/>
    <w:rsid w:val="00F62E4D"/>
    <w:rsid w:val="00F66B34"/>
    <w:rsid w:val="00F675B9"/>
    <w:rsid w:val="00F70B5F"/>
    <w:rsid w:val="00F711C9"/>
    <w:rsid w:val="00F74C59"/>
    <w:rsid w:val="00F75C3A"/>
    <w:rsid w:val="00F76718"/>
    <w:rsid w:val="00F80723"/>
    <w:rsid w:val="00F82E30"/>
    <w:rsid w:val="00F831CB"/>
    <w:rsid w:val="00F848A3"/>
    <w:rsid w:val="00F84ACF"/>
    <w:rsid w:val="00F85742"/>
    <w:rsid w:val="00F85BF8"/>
    <w:rsid w:val="00F871CE"/>
    <w:rsid w:val="00F87802"/>
    <w:rsid w:val="00F902D8"/>
    <w:rsid w:val="00F91B9A"/>
    <w:rsid w:val="00F9250D"/>
    <w:rsid w:val="00F92C0A"/>
    <w:rsid w:val="00F93F00"/>
    <w:rsid w:val="00F9415B"/>
    <w:rsid w:val="00F94D02"/>
    <w:rsid w:val="00FA13C2"/>
    <w:rsid w:val="00FA44BD"/>
    <w:rsid w:val="00FA7F91"/>
    <w:rsid w:val="00FB121C"/>
    <w:rsid w:val="00FB1CDD"/>
    <w:rsid w:val="00FB1FBF"/>
    <w:rsid w:val="00FB2C2F"/>
    <w:rsid w:val="00FB305C"/>
    <w:rsid w:val="00FB700F"/>
    <w:rsid w:val="00FC1209"/>
    <w:rsid w:val="00FC2E3D"/>
    <w:rsid w:val="00FC3BDE"/>
    <w:rsid w:val="00FC4479"/>
    <w:rsid w:val="00FC4EBB"/>
    <w:rsid w:val="00FC5208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1EFE"/>
    <w:rsid w:val="00FE661B"/>
    <w:rsid w:val="00FE730A"/>
    <w:rsid w:val="00FF1DD7"/>
    <w:rsid w:val="00FF2BA7"/>
    <w:rsid w:val="00FF4453"/>
    <w:rsid w:val="00FF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FCB83"/>
  <w15:docId w15:val="{683472A9-45BF-447E-8CC6-F6D82FCE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8B5E0B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5D68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6898"/>
    <w:pPr>
      <w:suppressAutoHyphens/>
      <w:adjustRightInd/>
      <w:ind w:left="720"/>
      <w:contextualSpacing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16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62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2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65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1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4</Pages>
  <Words>1150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3</cp:revision>
  <cp:lastPrinted>2012-04-23T06:39:00Z</cp:lastPrinted>
  <dcterms:created xsi:type="dcterms:W3CDTF">2025-06-24T13:51:00Z</dcterms:created>
  <dcterms:modified xsi:type="dcterms:W3CDTF">2025-06-24T13:52:00Z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