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F910" w14:textId="3FBC38FE" w:rsidR="00261A16" w:rsidRDefault="00631849" w:rsidP="00631849">
      <w:pPr>
        <w:pStyle w:val="OZNPROJEKTUwskazaniedatylubwersjiprojektu"/>
      </w:pPr>
      <w:r>
        <w:t>Projekt</w:t>
      </w:r>
    </w:p>
    <w:p w14:paraId="21F96372" w14:textId="6A7FC04B" w:rsidR="00631849" w:rsidRDefault="00631849" w:rsidP="00631849">
      <w:pPr>
        <w:pStyle w:val="OZNRODZAKTUtznustawalubrozporzdzenieiorganwydajcy"/>
      </w:pPr>
      <w:r>
        <w:t>Ustawa</w:t>
      </w:r>
    </w:p>
    <w:p w14:paraId="38E00F48" w14:textId="32E3306E" w:rsidR="00631849" w:rsidRDefault="00EA7502" w:rsidP="00631849">
      <w:pPr>
        <w:pStyle w:val="DATAAKTUdatauchwalenialubwydaniaaktu"/>
      </w:pPr>
      <w:r>
        <w:t>z </w:t>
      </w:r>
      <w:r w:rsidR="00631849">
        <w:t xml:space="preserve">dnia </w:t>
      </w:r>
    </w:p>
    <w:p w14:paraId="62CD8620" w14:textId="1E8FAE77" w:rsidR="00631849" w:rsidRDefault="00631849" w:rsidP="00631849">
      <w:pPr>
        <w:pStyle w:val="TYTUAKTUprzedmiotregulacjiustawylubrozporzdzenia"/>
      </w:pPr>
      <w:bookmarkStart w:id="0" w:name="_Hlk197592081"/>
      <w:r w:rsidRPr="00631849">
        <w:t>o</w:t>
      </w:r>
      <w:r w:rsidR="00D0367A">
        <w:t> </w:t>
      </w:r>
      <w:r w:rsidRPr="00631849">
        <w:t xml:space="preserve">zmianie ustawy </w:t>
      </w:r>
      <w:r w:rsidR="00EA7502">
        <w:t>–</w:t>
      </w:r>
      <w:r w:rsidRPr="00631849">
        <w:t xml:space="preserve"> Prawo o</w:t>
      </w:r>
      <w:r w:rsidR="00EA7502">
        <w:t> </w:t>
      </w:r>
      <w:r w:rsidRPr="00631849">
        <w:t>postępowaniu przed sądami administracyjnymi</w:t>
      </w:r>
    </w:p>
    <w:bookmarkEnd w:id="0"/>
    <w:p w14:paraId="7DA2E194" w14:textId="19C4FAD0" w:rsidR="00631849" w:rsidRDefault="00631849" w:rsidP="00631849">
      <w:pPr>
        <w:pStyle w:val="ARTartustawynprozporzdzenia"/>
      </w:pPr>
      <w:r w:rsidRPr="00EA7502">
        <w:rPr>
          <w:rStyle w:val="Ppogrubienie"/>
        </w:rPr>
        <w:t>Art.</w:t>
      </w:r>
      <w:r w:rsidR="00EA7502" w:rsidRPr="00EA7502">
        <w:rPr>
          <w:rStyle w:val="Ppogrubienie"/>
        </w:rPr>
        <w:t> </w:t>
      </w:r>
      <w:r w:rsidRPr="00EA7502">
        <w:rPr>
          <w:rStyle w:val="Ppogrubienie"/>
        </w:rPr>
        <w:t>1.</w:t>
      </w:r>
      <w:r w:rsidR="00EA7502">
        <w:t> </w:t>
      </w:r>
      <w:r w:rsidRPr="00631849">
        <w:t>W ustawie z</w:t>
      </w:r>
      <w:r w:rsidR="00EA7502">
        <w:t> </w:t>
      </w:r>
      <w:r w:rsidRPr="00631849">
        <w:t>dnia 30</w:t>
      </w:r>
      <w:r w:rsidR="00EA7502">
        <w:t> </w:t>
      </w:r>
      <w:r w:rsidRPr="00631849">
        <w:t>sierpnia 2002</w:t>
      </w:r>
      <w:r w:rsidR="00EA7502">
        <w:t> </w:t>
      </w:r>
      <w:r w:rsidRPr="00631849">
        <w:t xml:space="preserve">r. </w:t>
      </w:r>
      <w:r w:rsidR="00EA7502">
        <w:t>–</w:t>
      </w:r>
      <w:r w:rsidR="00EA7502" w:rsidRPr="00631849">
        <w:t xml:space="preserve"> </w:t>
      </w:r>
      <w:r w:rsidRPr="00631849">
        <w:t>Prawo o</w:t>
      </w:r>
      <w:r w:rsidR="00EA7502">
        <w:t> </w:t>
      </w:r>
      <w:r w:rsidRPr="00631849">
        <w:t>postępowaniu przed sądami</w:t>
      </w:r>
      <w:r>
        <w:t xml:space="preserve"> </w:t>
      </w:r>
      <w:r w:rsidRPr="00631849">
        <w:t>administracyjnymi (Dz.</w:t>
      </w:r>
      <w:r w:rsidR="00EA7502">
        <w:t> </w:t>
      </w:r>
      <w:r w:rsidRPr="00631849">
        <w:t>U. z</w:t>
      </w:r>
      <w:r w:rsidR="00EA7502">
        <w:t> </w:t>
      </w:r>
      <w:r w:rsidRPr="00631849">
        <w:t>2024</w:t>
      </w:r>
      <w:r w:rsidR="00EA7502">
        <w:t> </w:t>
      </w:r>
      <w:r w:rsidRPr="00631849">
        <w:t>r. poz.</w:t>
      </w:r>
      <w:r w:rsidR="00EA7502">
        <w:t> </w:t>
      </w:r>
      <w:r w:rsidRPr="00631849">
        <w:t>935</w:t>
      </w:r>
      <w:r w:rsidR="00EA7502">
        <w:t xml:space="preserve"> i 1685</w:t>
      </w:r>
      <w:r w:rsidR="0052400B">
        <w:t xml:space="preserve"> oraz z 2025 r. poz. 769</w:t>
      </w:r>
      <w:r w:rsidRPr="00631849">
        <w:t>) wprowadza się następujące zmiany</w:t>
      </w:r>
      <w:r>
        <w:t>:</w:t>
      </w:r>
    </w:p>
    <w:p w14:paraId="3132DC3F" w14:textId="3D4877EE" w:rsidR="006854FC" w:rsidRDefault="00631849" w:rsidP="00134E16">
      <w:pPr>
        <w:pStyle w:val="PKTpunkt"/>
      </w:pPr>
      <w:r>
        <w:t>1)</w:t>
      </w:r>
      <w:r>
        <w:tab/>
      </w:r>
      <w:r w:rsidR="00BE319A">
        <w:t xml:space="preserve">w </w:t>
      </w:r>
      <w:r w:rsidR="006854FC">
        <w:t>art.</w:t>
      </w:r>
      <w:r w:rsidR="00EA7502">
        <w:t> </w:t>
      </w:r>
      <w:r w:rsidR="006854FC">
        <w:t xml:space="preserve">29 </w:t>
      </w:r>
      <w:r w:rsidR="00BE319A">
        <w:t>dodaje się zdanie drugie w brzmieniu</w:t>
      </w:r>
      <w:r w:rsidR="006854FC">
        <w:t>:</w:t>
      </w:r>
    </w:p>
    <w:p w14:paraId="1C601673" w14:textId="2364823D" w:rsidR="006854FC" w:rsidRDefault="004A2AD4" w:rsidP="007E78C6">
      <w:pPr>
        <w:pStyle w:val="ZFRAGzmfragmentunpzdaniaartykuempunktem"/>
      </w:pPr>
      <w:r>
        <w:rPr>
          <w:rFonts w:cs="Times"/>
        </w:rPr>
        <w:t>„</w:t>
      </w:r>
      <w:r w:rsidR="003B5C51" w:rsidRPr="003B5C51">
        <w:t>Złożenie dokumentu wykazującego umocowanie lub jego uwierzytelnionego odpisu nie jest wymagane, jeżeli stwierdzenie przez sąd umocowania jest możliwe na podstawie wykazu lub innego rejestru, do którego sąd ma dostęp drogą elektroniczną</w:t>
      </w:r>
      <w:r w:rsidR="00184DA8">
        <w:t>.</w:t>
      </w:r>
      <w:r>
        <w:rPr>
          <w:rFonts w:cs="Times"/>
        </w:rPr>
        <w:t>”</w:t>
      </w:r>
      <w:r w:rsidR="00184DA8">
        <w:t>;</w:t>
      </w:r>
    </w:p>
    <w:p w14:paraId="3ADC6573" w14:textId="3EBC7202" w:rsidR="00134E16" w:rsidRDefault="006854FC" w:rsidP="00134E16">
      <w:pPr>
        <w:pStyle w:val="PKTpunkt"/>
      </w:pPr>
      <w:r>
        <w:t>2)</w:t>
      </w:r>
      <w:r>
        <w:tab/>
      </w:r>
      <w:r w:rsidR="00A02410">
        <w:t>w</w:t>
      </w:r>
      <w:r w:rsidR="00EA7502">
        <w:t> </w:t>
      </w:r>
      <w:r w:rsidR="00134E16">
        <w:t>art.</w:t>
      </w:r>
      <w:r w:rsidR="00EA7502">
        <w:t> </w:t>
      </w:r>
      <w:r w:rsidR="00134E16">
        <w:t xml:space="preserve">37 </w:t>
      </w:r>
      <w:r w:rsidR="003314AE">
        <w:t xml:space="preserve">w </w:t>
      </w:r>
      <w:r w:rsidR="00134E16" w:rsidRPr="00134E16">
        <w:t>§</w:t>
      </w:r>
      <w:r w:rsidR="00EA7502">
        <w:t> </w:t>
      </w:r>
      <w:r w:rsidR="00134E16" w:rsidRPr="00134E16">
        <w:t>1</w:t>
      </w:r>
      <w:r w:rsidR="00134E16">
        <w:t xml:space="preserve"> </w:t>
      </w:r>
      <w:r w:rsidR="003314AE">
        <w:t xml:space="preserve">zdanie trzecie </w:t>
      </w:r>
      <w:r w:rsidR="007A26BF">
        <w:t>otrzymuje brzmienie</w:t>
      </w:r>
      <w:r w:rsidR="00134E16">
        <w:t>:</w:t>
      </w:r>
    </w:p>
    <w:p w14:paraId="71B3B066" w14:textId="3270D891" w:rsidR="00134E16" w:rsidRDefault="004A2AD4" w:rsidP="00FC069B">
      <w:pPr>
        <w:pStyle w:val="ZFRAGzmfragmentunpzdaniaartykuempunktem"/>
      </w:pPr>
      <w:r>
        <w:rPr>
          <w:rFonts w:cs="Times"/>
        </w:rPr>
        <w:t>„</w:t>
      </w:r>
      <w:r w:rsidR="0081438F" w:rsidRPr="0081438F">
        <w:t>Złożenie dokumentu wykazującego umocowanie lub jego uwierzytelnionego odpisu nie jest wymagane, jeżeli stwierdzenie przez sąd umocowania jest możliwe na podstawie wykazu lub innego rejestru, do którego sąd ma dostęp drogą elektroniczną</w:t>
      </w:r>
      <w:r w:rsidR="0058232D">
        <w:t>.</w:t>
      </w:r>
      <w:r>
        <w:rPr>
          <w:rFonts w:cs="Times"/>
        </w:rPr>
        <w:t>”</w:t>
      </w:r>
      <w:r w:rsidR="0058232D">
        <w:t>;</w:t>
      </w:r>
    </w:p>
    <w:p w14:paraId="7ED2CD6F" w14:textId="12115F6B" w:rsidR="00782633" w:rsidRDefault="00184DA8" w:rsidP="00782633">
      <w:pPr>
        <w:pStyle w:val="PKTpunkt"/>
      </w:pPr>
      <w:r>
        <w:t>3</w:t>
      </w:r>
      <w:r w:rsidR="00782633">
        <w:t>)</w:t>
      </w:r>
      <w:r w:rsidR="00782633">
        <w:tab/>
      </w:r>
      <w:r w:rsidR="00A02410">
        <w:t>w</w:t>
      </w:r>
      <w:r w:rsidR="00EA7502">
        <w:t> </w:t>
      </w:r>
      <w:r w:rsidR="009022D8">
        <w:t>art.</w:t>
      </w:r>
      <w:r w:rsidR="00EA7502">
        <w:t> </w:t>
      </w:r>
      <w:r w:rsidR="009022D8">
        <w:t xml:space="preserve">46 </w:t>
      </w:r>
      <w:r w:rsidR="003314AE">
        <w:t xml:space="preserve">w </w:t>
      </w:r>
      <w:r w:rsidR="009022D8" w:rsidRPr="009022D8">
        <w:t>§</w:t>
      </w:r>
      <w:r w:rsidR="00EA7502">
        <w:t> </w:t>
      </w:r>
      <w:r w:rsidR="009022D8" w:rsidRPr="009022D8">
        <w:t>3</w:t>
      </w:r>
      <w:r w:rsidR="009022D8">
        <w:t xml:space="preserve"> </w:t>
      </w:r>
      <w:r w:rsidR="003314AE">
        <w:t>dodaje się zdanie drugie w brzmieniu</w:t>
      </w:r>
      <w:r w:rsidR="009022D8">
        <w:t>:</w:t>
      </w:r>
    </w:p>
    <w:p w14:paraId="733211D7" w14:textId="0040CD39" w:rsidR="009022D8" w:rsidRDefault="004A2AD4" w:rsidP="00FC069B">
      <w:pPr>
        <w:pStyle w:val="ZFRAGzmfragmentunpzdaniaartykuempunktem"/>
      </w:pPr>
      <w:r>
        <w:rPr>
          <w:rFonts w:cs="Times"/>
        </w:rPr>
        <w:t>„</w:t>
      </w:r>
      <w:r w:rsidR="009022D8">
        <w:t xml:space="preserve">Złożenie pełnomocnictwa lub jego wierzytelnego odpisu </w:t>
      </w:r>
      <w:r w:rsidR="009022D8" w:rsidRPr="009022D8">
        <w:t>nie jest wymagane, jeżeli stwierdzenie przez sąd umocowania jest możliwe na podstawie wykazu lub innego rejestru, do którego sąd ma dostęp drogą elektroniczną</w:t>
      </w:r>
      <w:r w:rsidR="009022D8">
        <w:t>.</w:t>
      </w:r>
      <w:r>
        <w:rPr>
          <w:rFonts w:cs="Times"/>
        </w:rPr>
        <w:t>”</w:t>
      </w:r>
      <w:r w:rsidR="0058232D">
        <w:t>;</w:t>
      </w:r>
    </w:p>
    <w:p w14:paraId="51AE69CF" w14:textId="67BC5E31" w:rsidR="00C970CE" w:rsidRDefault="001E3C67" w:rsidP="00C970CE">
      <w:pPr>
        <w:pStyle w:val="PKTpunkt"/>
      </w:pPr>
      <w:r>
        <w:t>4</w:t>
      </w:r>
      <w:r w:rsidR="00C970CE">
        <w:t>)</w:t>
      </w:r>
      <w:r w:rsidR="00C970CE">
        <w:tab/>
      </w:r>
      <w:r w:rsidR="00A02410">
        <w:t>w</w:t>
      </w:r>
      <w:r w:rsidR="004A2AD4">
        <w:t> </w:t>
      </w:r>
      <w:r w:rsidR="00D528F6">
        <w:t>art.</w:t>
      </w:r>
      <w:r w:rsidR="004A2AD4">
        <w:t> </w:t>
      </w:r>
      <w:r w:rsidR="00D528F6">
        <w:t>106</w:t>
      </w:r>
      <w:r w:rsidR="00A02410">
        <w:t xml:space="preserve"> po</w:t>
      </w:r>
      <w:r w:rsidR="00D528F6">
        <w:t xml:space="preserve"> </w:t>
      </w:r>
      <w:r w:rsidR="00D528F6" w:rsidRPr="00D528F6">
        <w:t>§</w:t>
      </w:r>
      <w:r w:rsidR="004A2AD4">
        <w:t> </w:t>
      </w:r>
      <w:r w:rsidR="00D528F6" w:rsidRPr="00D528F6">
        <w:t>3</w:t>
      </w:r>
      <w:r w:rsidR="00A02410">
        <w:t xml:space="preserve"> dodaje się </w:t>
      </w:r>
      <w:r w:rsidR="00A02410" w:rsidRPr="00D528F6">
        <w:t>§</w:t>
      </w:r>
      <w:r w:rsidR="004A2AD4">
        <w:t> </w:t>
      </w:r>
      <w:r w:rsidR="00A02410" w:rsidRPr="00D528F6">
        <w:t>3</w:t>
      </w:r>
      <w:r w:rsidR="00A02410">
        <w:t>a w</w:t>
      </w:r>
      <w:r w:rsidR="004A2AD4">
        <w:t> </w:t>
      </w:r>
      <w:r w:rsidR="00D528F6">
        <w:t>brzmieni</w:t>
      </w:r>
      <w:r w:rsidR="00A02410">
        <w:t>u</w:t>
      </w:r>
      <w:r w:rsidR="00D528F6">
        <w:t>:</w:t>
      </w:r>
    </w:p>
    <w:p w14:paraId="7E771092" w14:textId="1BC3B97F" w:rsidR="00D528F6" w:rsidRDefault="004A2AD4" w:rsidP="00D528F6">
      <w:pPr>
        <w:pStyle w:val="ZUSTzmustartykuempunktem"/>
      </w:pPr>
      <w:r>
        <w:rPr>
          <w:rFonts w:cs="Times"/>
        </w:rPr>
        <w:t>„</w:t>
      </w:r>
      <w:r w:rsidR="00D528F6" w:rsidRPr="00D528F6">
        <w:t>§</w:t>
      </w:r>
      <w:r>
        <w:t> </w:t>
      </w:r>
      <w:r w:rsidR="00D528F6" w:rsidRPr="00D528F6">
        <w:t>3</w:t>
      </w:r>
      <w:r w:rsidR="00A02410">
        <w:t>a</w:t>
      </w:r>
      <w:r w:rsidR="00A00A66">
        <w:t>.</w:t>
      </w:r>
      <w:r>
        <w:t> </w:t>
      </w:r>
      <w:r w:rsidR="00D528F6" w:rsidRPr="00D528F6">
        <w:t>Sąd może z</w:t>
      </w:r>
      <w:r>
        <w:t> </w:t>
      </w:r>
      <w:r w:rsidR="00D528F6" w:rsidRPr="00D528F6">
        <w:t>urzędu</w:t>
      </w:r>
      <w:r w:rsidR="00A02410">
        <w:t xml:space="preserve"> </w:t>
      </w:r>
      <w:r w:rsidR="00D528F6">
        <w:t xml:space="preserve">zwrócić się do organizacji </w:t>
      </w:r>
      <w:r w:rsidR="004829C4">
        <w:t>społecznej</w:t>
      </w:r>
      <w:r w:rsidR="00D528F6">
        <w:t xml:space="preserve"> lub organu administracji publicznej</w:t>
      </w:r>
      <w:r w:rsidR="002037F6">
        <w:t xml:space="preserve"> o</w:t>
      </w:r>
      <w:r w:rsidR="00DB6349">
        <w:t> </w:t>
      </w:r>
      <w:r w:rsidR="002037F6">
        <w:t>prze</w:t>
      </w:r>
      <w:r w:rsidR="002037F6" w:rsidRPr="002037F6">
        <w:t>dstawi</w:t>
      </w:r>
      <w:r w:rsidR="004829C4">
        <w:t>e</w:t>
      </w:r>
      <w:r w:rsidR="002037F6" w:rsidRPr="002037F6">
        <w:t>ni</w:t>
      </w:r>
      <w:r w:rsidR="002037F6">
        <w:t>e</w:t>
      </w:r>
      <w:r w:rsidR="002037F6" w:rsidRPr="002037F6">
        <w:t xml:space="preserve"> sądowi istotnego dla sprawy poglądu</w:t>
      </w:r>
      <w:r w:rsidR="002037F6">
        <w:t>,</w:t>
      </w:r>
      <w:r w:rsidR="00D528F6" w:rsidRPr="00D528F6">
        <w:t xml:space="preserve"> jeżeli </w:t>
      </w:r>
      <w:r w:rsidR="00A05BCB">
        <w:t>uzna</w:t>
      </w:r>
      <w:r w:rsidR="00D528F6" w:rsidRPr="00D528F6">
        <w:t xml:space="preserve"> to </w:t>
      </w:r>
      <w:r w:rsidR="00A05BCB">
        <w:t>za przydatne</w:t>
      </w:r>
      <w:r w:rsidR="00D528F6" w:rsidRPr="00D528F6">
        <w:t xml:space="preserve"> do wyjaśnienia istotnych wątpliwości i</w:t>
      </w:r>
      <w:r>
        <w:t> </w:t>
      </w:r>
      <w:r w:rsidR="00D528F6" w:rsidRPr="00D528F6">
        <w:t xml:space="preserve">nie spowoduje </w:t>
      </w:r>
      <w:r w:rsidR="00C74504">
        <w:t xml:space="preserve">to </w:t>
      </w:r>
      <w:r w:rsidR="00D528F6" w:rsidRPr="00D528F6">
        <w:t>nadmiernego przedłużenia postępowania w</w:t>
      </w:r>
      <w:r w:rsidR="00ED4436">
        <w:t> </w:t>
      </w:r>
      <w:r w:rsidR="00D528F6" w:rsidRPr="00D528F6">
        <w:t>sprawie</w:t>
      </w:r>
      <w:r w:rsidR="002037F6">
        <w:t>.</w:t>
      </w:r>
      <w:r>
        <w:rPr>
          <w:rFonts w:cs="Times"/>
        </w:rPr>
        <w:t>”</w:t>
      </w:r>
      <w:r w:rsidR="0058232D">
        <w:t>;</w:t>
      </w:r>
    </w:p>
    <w:p w14:paraId="615B990C" w14:textId="65E508B6" w:rsidR="002037F6" w:rsidRDefault="001E3C67" w:rsidP="008067DD">
      <w:pPr>
        <w:pStyle w:val="PKTpunkt"/>
      </w:pPr>
      <w:r>
        <w:t>5</w:t>
      </w:r>
      <w:r w:rsidR="002037F6">
        <w:t>)</w:t>
      </w:r>
      <w:r w:rsidR="002037F6">
        <w:tab/>
      </w:r>
      <w:r w:rsidR="00A02410">
        <w:t>w</w:t>
      </w:r>
      <w:r w:rsidR="004A2AD4">
        <w:t> </w:t>
      </w:r>
      <w:r w:rsidR="00A00A66">
        <w:t>art.</w:t>
      </w:r>
      <w:r w:rsidR="004A2AD4">
        <w:t> </w:t>
      </w:r>
      <w:r w:rsidR="00A00A66">
        <w:t xml:space="preserve">111 </w:t>
      </w:r>
      <w:r w:rsidR="00A00A66" w:rsidRPr="00A00A66">
        <w:t>§</w:t>
      </w:r>
      <w:r w:rsidR="004A2AD4">
        <w:t> </w:t>
      </w:r>
      <w:r w:rsidR="00A00A66" w:rsidRPr="00A00A66">
        <w:t>1</w:t>
      </w:r>
      <w:r w:rsidR="00A00A66">
        <w:t xml:space="preserve"> otrzymuje brzmienie:</w:t>
      </w:r>
    </w:p>
    <w:p w14:paraId="242758A6" w14:textId="412543EE" w:rsidR="00A00A66" w:rsidRDefault="00ED4436" w:rsidP="007A26BF">
      <w:pPr>
        <w:pStyle w:val="ZUSTzmustartykuempunktem"/>
      </w:pPr>
      <w:r>
        <w:rPr>
          <w:rFonts w:cs="Times"/>
        </w:rPr>
        <w:t>„</w:t>
      </w:r>
      <w:r w:rsidR="00A00A66" w:rsidRPr="00A00A66">
        <w:t>§</w:t>
      </w:r>
      <w:r w:rsidR="004A2AD4">
        <w:t> </w:t>
      </w:r>
      <w:r w:rsidR="00A00A66">
        <w:t>1.</w:t>
      </w:r>
      <w:r w:rsidR="004A2AD4">
        <w:t> </w:t>
      </w:r>
      <w:r w:rsidR="00A00A66" w:rsidRPr="00A00A66">
        <w:t>Sąd zarządza połączenie kilku oddzielnych spraw toczących się przed nim w</w:t>
      </w:r>
      <w:r w:rsidR="004A2AD4">
        <w:t> </w:t>
      </w:r>
      <w:r w:rsidR="00A00A66" w:rsidRPr="00A00A66">
        <w:t>celu ich łącznego rozpoznania lub także rozstrzygnięcia, jeżeli mogły być objęte jedną skargą</w:t>
      </w:r>
      <w:r w:rsidR="00216C91">
        <w:t xml:space="preserve"> i</w:t>
      </w:r>
      <w:r>
        <w:t> </w:t>
      </w:r>
      <w:r w:rsidR="00A84EF2" w:rsidRPr="00A84EF2">
        <w:t>nie spowoduje</w:t>
      </w:r>
      <w:r w:rsidR="00A84EF2">
        <w:t xml:space="preserve"> to</w:t>
      </w:r>
      <w:r w:rsidR="00A84EF2" w:rsidRPr="00A84EF2">
        <w:t xml:space="preserve"> nadmiernego przedłużenia postępowania w sprawie</w:t>
      </w:r>
      <w:r w:rsidR="00A84EF2">
        <w:t>.</w:t>
      </w:r>
      <w:r>
        <w:rPr>
          <w:rFonts w:cs="Times"/>
        </w:rPr>
        <w:t>”</w:t>
      </w:r>
      <w:r w:rsidR="0058232D">
        <w:t>;</w:t>
      </w:r>
    </w:p>
    <w:p w14:paraId="287A434F" w14:textId="78BBB814" w:rsidR="0027751C" w:rsidRDefault="00E91589" w:rsidP="0027751C">
      <w:pPr>
        <w:pStyle w:val="PKTpunkt"/>
      </w:pPr>
      <w:r>
        <w:t>6</w:t>
      </w:r>
      <w:r w:rsidR="0027751C">
        <w:t>)</w:t>
      </w:r>
      <w:r w:rsidR="0027751C">
        <w:tab/>
      </w:r>
      <w:r w:rsidR="00A02410">
        <w:t>w</w:t>
      </w:r>
      <w:r w:rsidR="004A2AD4">
        <w:t> </w:t>
      </w:r>
      <w:r w:rsidR="005E65F3">
        <w:t>art.</w:t>
      </w:r>
      <w:r w:rsidR="004A2AD4">
        <w:t> </w:t>
      </w:r>
      <w:r w:rsidR="005E65F3">
        <w:t xml:space="preserve">232 </w:t>
      </w:r>
      <w:r w:rsidR="00ED4436">
        <w:t xml:space="preserve">w </w:t>
      </w:r>
      <w:r w:rsidR="005E65F3" w:rsidRPr="005E65F3">
        <w:t>§</w:t>
      </w:r>
      <w:r w:rsidR="004A2AD4">
        <w:t> </w:t>
      </w:r>
      <w:r w:rsidR="005E65F3" w:rsidRPr="005E65F3">
        <w:t>1</w:t>
      </w:r>
      <w:r w:rsidR="005E65F3">
        <w:t xml:space="preserve"> pkt 2 otrzymuje brzmienie:</w:t>
      </w:r>
    </w:p>
    <w:p w14:paraId="77707350" w14:textId="1C5398EE" w:rsidR="00A91560" w:rsidRDefault="00ED4436" w:rsidP="003C37BD">
      <w:pPr>
        <w:pStyle w:val="ZPKTzmpktartykuempunktem"/>
      </w:pPr>
      <w:r>
        <w:rPr>
          <w:rFonts w:cs="Times"/>
        </w:rPr>
        <w:t>„</w:t>
      </w:r>
      <w:r w:rsidR="005E65F3" w:rsidRPr="005E65F3">
        <w:t>2)</w:t>
      </w:r>
      <w:r w:rsidR="005E65F3" w:rsidRPr="005E65F3">
        <w:tab/>
        <w:t>zażalenia na postanowienie, jeżeli zażalenie zostało uwzględnione</w:t>
      </w:r>
      <w:r w:rsidR="005E65F3">
        <w:t>.</w:t>
      </w:r>
      <w:r>
        <w:rPr>
          <w:rFonts w:cs="Times"/>
        </w:rPr>
        <w:t>”</w:t>
      </w:r>
      <w:r w:rsidR="00B51D46">
        <w:t>.</w:t>
      </w:r>
    </w:p>
    <w:p w14:paraId="1E03AD09" w14:textId="117B896D" w:rsidR="000A1F12" w:rsidRDefault="00A91560" w:rsidP="000E2DED">
      <w:pPr>
        <w:pStyle w:val="ARTartustawynprozporzdzenia"/>
      </w:pPr>
      <w:r w:rsidRPr="003C37BD">
        <w:rPr>
          <w:rStyle w:val="Ppogrubienie"/>
        </w:rPr>
        <w:lastRenderedPageBreak/>
        <w:t>Art.</w:t>
      </w:r>
      <w:r w:rsidR="004A2AD4" w:rsidRPr="003C37BD">
        <w:rPr>
          <w:rStyle w:val="Ppogrubienie"/>
        </w:rPr>
        <w:t> </w:t>
      </w:r>
      <w:r w:rsidRPr="003C37BD">
        <w:rPr>
          <w:rStyle w:val="Ppogrubienie"/>
        </w:rPr>
        <w:t>2.</w:t>
      </w:r>
      <w:r w:rsidR="004A2AD4">
        <w:t> </w:t>
      </w:r>
      <w:r w:rsidR="009B40BE" w:rsidRPr="009B40BE">
        <w:t xml:space="preserve">Do postępowań </w:t>
      </w:r>
      <w:r w:rsidR="000513E0">
        <w:t xml:space="preserve">prowadzonych na podstawie przepisów ustawy zmienianej w art. 1, </w:t>
      </w:r>
      <w:r w:rsidR="009B40BE" w:rsidRPr="009B40BE">
        <w:t>wszczętych i</w:t>
      </w:r>
      <w:r w:rsidR="004A2AD4">
        <w:t> </w:t>
      </w:r>
      <w:r w:rsidR="009B40BE" w:rsidRPr="009B40BE">
        <w:t>niezakończonych przed dniem wejścia w</w:t>
      </w:r>
      <w:r w:rsidR="004A2AD4">
        <w:t> </w:t>
      </w:r>
      <w:r w:rsidR="009B40BE" w:rsidRPr="009B40BE">
        <w:t>życie niniejszej ustawy</w:t>
      </w:r>
      <w:r w:rsidR="000513E0">
        <w:t>,</w:t>
      </w:r>
      <w:r w:rsidR="009B40BE" w:rsidRPr="009B40BE">
        <w:t xml:space="preserve"> stosuje się przepisy dotychczasowe</w:t>
      </w:r>
      <w:r w:rsidR="000E2DED">
        <w:t>, z</w:t>
      </w:r>
      <w:r w:rsidR="00256678">
        <w:t> </w:t>
      </w:r>
      <w:r w:rsidR="000E2DED">
        <w:t>tym że</w:t>
      </w:r>
      <w:r w:rsidR="00256678">
        <w:t xml:space="preserve"> </w:t>
      </w:r>
      <w:r w:rsidR="00AB3297" w:rsidRPr="00243530">
        <w:t xml:space="preserve">do </w:t>
      </w:r>
      <w:r w:rsidR="00AB3297">
        <w:t xml:space="preserve">zażaleń uwzględnionych </w:t>
      </w:r>
      <w:r w:rsidR="00F062AA">
        <w:t xml:space="preserve">od dnia </w:t>
      </w:r>
      <w:r w:rsidR="00AB3297">
        <w:t>wejścia w</w:t>
      </w:r>
      <w:r w:rsidR="00BD6F52">
        <w:t> </w:t>
      </w:r>
      <w:r w:rsidR="00AB3297">
        <w:t xml:space="preserve">życie niniejszej ustawy </w:t>
      </w:r>
      <w:r w:rsidR="00AB3297" w:rsidRPr="00243530">
        <w:t>stosuje się</w:t>
      </w:r>
      <w:r w:rsidR="00AB3297">
        <w:t xml:space="preserve"> </w:t>
      </w:r>
      <w:r w:rsidR="000E2DED">
        <w:t>p</w:t>
      </w:r>
      <w:r w:rsidR="000A1F12" w:rsidRPr="00243530">
        <w:t>rzepis art.</w:t>
      </w:r>
      <w:r w:rsidR="00BD6F52">
        <w:t> </w:t>
      </w:r>
      <w:r w:rsidR="000A1F12" w:rsidRPr="00A828C9">
        <w:t>232 §</w:t>
      </w:r>
      <w:r w:rsidR="00BD6F52">
        <w:t> </w:t>
      </w:r>
      <w:r w:rsidR="000A1F12" w:rsidRPr="00A828C9">
        <w:t>1 pkt</w:t>
      </w:r>
      <w:r w:rsidR="00BD6F52">
        <w:t> </w:t>
      </w:r>
      <w:r w:rsidR="000A1F12" w:rsidRPr="00A828C9">
        <w:t xml:space="preserve">2 </w:t>
      </w:r>
      <w:r w:rsidR="000A1F12" w:rsidRPr="00243530">
        <w:t>ustawy zmienianej w</w:t>
      </w:r>
      <w:r w:rsidR="00BD6F52">
        <w:t> </w:t>
      </w:r>
      <w:r w:rsidR="000A1F12" w:rsidRPr="00243530">
        <w:t>art.</w:t>
      </w:r>
      <w:r w:rsidR="00BD6F52">
        <w:t> </w:t>
      </w:r>
      <w:r w:rsidR="000A1F12" w:rsidRPr="00243530">
        <w:t>1, w</w:t>
      </w:r>
      <w:r w:rsidR="000E2DED">
        <w:t> </w:t>
      </w:r>
      <w:r w:rsidR="000A1F12" w:rsidRPr="00243530">
        <w:t>brzmieniu nadanym niniejszą ustawą</w:t>
      </w:r>
      <w:r w:rsidR="000A1F12">
        <w:t>.</w:t>
      </w:r>
    </w:p>
    <w:p w14:paraId="428E302F" w14:textId="0A23BB4D" w:rsidR="00A91560" w:rsidRDefault="00A91560" w:rsidP="00A91560">
      <w:pPr>
        <w:pStyle w:val="ARTartustawynprozporzdzenia"/>
      </w:pPr>
      <w:r w:rsidRPr="003C37BD">
        <w:rPr>
          <w:rStyle w:val="Ppogrubienie"/>
        </w:rPr>
        <w:t>Art.</w:t>
      </w:r>
      <w:r w:rsidR="004A2AD4" w:rsidRPr="003C37BD">
        <w:rPr>
          <w:rStyle w:val="Ppogrubienie"/>
        </w:rPr>
        <w:t> </w:t>
      </w:r>
      <w:r w:rsidR="000E2DED">
        <w:rPr>
          <w:rStyle w:val="Ppogrubienie"/>
        </w:rPr>
        <w:t>3</w:t>
      </w:r>
      <w:r w:rsidRPr="003C37BD">
        <w:rPr>
          <w:rStyle w:val="Ppogrubienie"/>
        </w:rPr>
        <w:t>.</w:t>
      </w:r>
      <w:r w:rsidR="004A2AD4">
        <w:t> </w:t>
      </w:r>
      <w:r w:rsidRPr="00A91560">
        <w:t>Ustawa wchodzi w</w:t>
      </w:r>
      <w:r w:rsidR="00AA211B">
        <w:t> </w:t>
      </w:r>
      <w:r w:rsidRPr="00A91560">
        <w:t xml:space="preserve">życie po upływie </w:t>
      </w:r>
      <w:r>
        <w:t>14</w:t>
      </w:r>
      <w:r w:rsidR="00ED4436">
        <w:t> </w:t>
      </w:r>
      <w:r w:rsidRPr="00A91560">
        <w:t>dni od dnia ogłoszenia</w:t>
      </w:r>
      <w:r>
        <w:t>.</w:t>
      </w:r>
    </w:p>
    <w:p w14:paraId="4230A158" w14:textId="2AAD1814" w:rsidR="007D2B9B" w:rsidRPr="00631849" w:rsidRDefault="007D2B9B" w:rsidP="002A6FD6">
      <w:pPr>
        <w:pStyle w:val="ARTartustawynprozporzdzenia"/>
        <w:keepNext/>
        <w:autoSpaceDE/>
        <w:autoSpaceDN/>
        <w:adjustRightInd/>
        <w:spacing w:before="0" w:after="120"/>
        <w:ind w:firstLine="0"/>
        <w:jc w:val="center"/>
      </w:pPr>
    </w:p>
    <w:sectPr w:rsidR="007D2B9B" w:rsidRPr="00631849"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F163" w14:textId="77777777" w:rsidR="00863C93" w:rsidRDefault="00863C93">
      <w:r>
        <w:separator/>
      </w:r>
    </w:p>
  </w:endnote>
  <w:endnote w:type="continuationSeparator" w:id="0">
    <w:p w14:paraId="341FB8A1" w14:textId="77777777" w:rsidR="00863C93" w:rsidRDefault="0086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4B849" w14:textId="77777777" w:rsidR="00863C93" w:rsidRDefault="00863C93">
      <w:r>
        <w:separator/>
      </w:r>
    </w:p>
  </w:footnote>
  <w:footnote w:type="continuationSeparator" w:id="0">
    <w:p w14:paraId="5EDE805C" w14:textId="77777777" w:rsidR="00863C93" w:rsidRDefault="00863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E5E4"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4078873">
    <w:abstractNumId w:val="23"/>
  </w:num>
  <w:num w:numId="2" w16cid:durableId="1192691468">
    <w:abstractNumId w:val="23"/>
  </w:num>
  <w:num w:numId="3" w16cid:durableId="37357679">
    <w:abstractNumId w:val="18"/>
  </w:num>
  <w:num w:numId="4" w16cid:durableId="1259289667">
    <w:abstractNumId w:val="18"/>
  </w:num>
  <w:num w:numId="5" w16cid:durableId="1940410563">
    <w:abstractNumId w:val="35"/>
  </w:num>
  <w:num w:numId="6" w16cid:durableId="1318610912">
    <w:abstractNumId w:val="31"/>
  </w:num>
  <w:num w:numId="7" w16cid:durableId="2005694118">
    <w:abstractNumId w:val="35"/>
  </w:num>
  <w:num w:numId="8" w16cid:durableId="469833649">
    <w:abstractNumId w:val="31"/>
  </w:num>
  <w:num w:numId="9" w16cid:durableId="979267821">
    <w:abstractNumId w:val="35"/>
  </w:num>
  <w:num w:numId="10" w16cid:durableId="1163862525">
    <w:abstractNumId w:val="31"/>
  </w:num>
  <w:num w:numId="11" w16cid:durableId="387605473">
    <w:abstractNumId w:val="14"/>
  </w:num>
  <w:num w:numId="12" w16cid:durableId="1147017337">
    <w:abstractNumId w:val="10"/>
  </w:num>
  <w:num w:numId="13" w16cid:durableId="765461140">
    <w:abstractNumId w:val="15"/>
  </w:num>
  <w:num w:numId="14" w16cid:durableId="1913587882">
    <w:abstractNumId w:val="26"/>
  </w:num>
  <w:num w:numId="15" w16cid:durableId="857163961">
    <w:abstractNumId w:val="14"/>
  </w:num>
  <w:num w:numId="16" w16cid:durableId="253973715">
    <w:abstractNumId w:val="16"/>
  </w:num>
  <w:num w:numId="17" w16cid:durableId="970094575">
    <w:abstractNumId w:val="8"/>
  </w:num>
  <w:num w:numId="18" w16cid:durableId="832723056">
    <w:abstractNumId w:val="3"/>
  </w:num>
  <w:num w:numId="19" w16cid:durableId="2121096930">
    <w:abstractNumId w:val="2"/>
  </w:num>
  <w:num w:numId="20" w16cid:durableId="1611742520">
    <w:abstractNumId w:val="1"/>
  </w:num>
  <w:num w:numId="21" w16cid:durableId="1405495551">
    <w:abstractNumId w:val="0"/>
  </w:num>
  <w:num w:numId="22" w16cid:durableId="171838570">
    <w:abstractNumId w:val="9"/>
  </w:num>
  <w:num w:numId="23" w16cid:durableId="1601715322">
    <w:abstractNumId w:val="7"/>
  </w:num>
  <w:num w:numId="24" w16cid:durableId="596645297">
    <w:abstractNumId w:val="6"/>
  </w:num>
  <w:num w:numId="25" w16cid:durableId="1219441835">
    <w:abstractNumId w:val="5"/>
  </w:num>
  <w:num w:numId="26" w16cid:durableId="1531795897">
    <w:abstractNumId w:val="4"/>
  </w:num>
  <w:num w:numId="27" w16cid:durableId="832987219">
    <w:abstractNumId w:val="33"/>
  </w:num>
  <w:num w:numId="28" w16cid:durableId="1873296821">
    <w:abstractNumId w:val="25"/>
  </w:num>
  <w:num w:numId="29" w16cid:durableId="2007630428">
    <w:abstractNumId w:val="36"/>
  </w:num>
  <w:num w:numId="30" w16cid:durableId="2137333658">
    <w:abstractNumId w:val="32"/>
  </w:num>
  <w:num w:numId="31" w16cid:durableId="11929505">
    <w:abstractNumId w:val="19"/>
  </w:num>
  <w:num w:numId="32" w16cid:durableId="1361975882">
    <w:abstractNumId w:val="11"/>
  </w:num>
  <w:num w:numId="33" w16cid:durableId="25913940">
    <w:abstractNumId w:val="30"/>
  </w:num>
  <w:num w:numId="34" w16cid:durableId="1945309451">
    <w:abstractNumId w:val="20"/>
  </w:num>
  <w:num w:numId="35" w16cid:durableId="1770589414">
    <w:abstractNumId w:val="17"/>
  </w:num>
  <w:num w:numId="36" w16cid:durableId="363331771">
    <w:abstractNumId w:val="22"/>
  </w:num>
  <w:num w:numId="37" w16cid:durableId="338704910">
    <w:abstractNumId w:val="27"/>
  </w:num>
  <w:num w:numId="38" w16cid:durableId="2026665931">
    <w:abstractNumId w:val="24"/>
  </w:num>
  <w:num w:numId="39" w16cid:durableId="349261921">
    <w:abstractNumId w:val="13"/>
  </w:num>
  <w:num w:numId="40" w16cid:durableId="1414011607">
    <w:abstractNumId w:val="29"/>
  </w:num>
  <w:num w:numId="41" w16cid:durableId="72168790">
    <w:abstractNumId w:val="28"/>
  </w:num>
  <w:num w:numId="42" w16cid:durableId="125783797">
    <w:abstractNumId w:val="21"/>
  </w:num>
  <w:num w:numId="43" w16cid:durableId="625741219">
    <w:abstractNumId w:val="34"/>
  </w:num>
  <w:num w:numId="44" w16cid:durableId="1928997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49"/>
    <w:rsid w:val="000012DA"/>
    <w:rsid w:val="0000246E"/>
    <w:rsid w:val="00003862"/>
    <w:rsid w:val="00003EA6"/>
    <w:rsid w:val="000056D3"/>
    <w:rsid w:val="00012A35"/>
    <w:rsid w:val="00016099"/>
    <w:rsid w:val="00017DC2"/>
    <w:rsid w:val="00021522"/>
    <w:rsid w:val="0002304E"/>
    <w:rsid w:val="00023471"/>
    <w:rsid w:val="00023F13"/>
    <w:rsid w:val="00030634"/>
    <w:rsid w:val="000319C1"/>
    <w:rsid w:val="00031A8B"/>
    <w:rsid w:val="00031BCA"/>
    <w:rsid w:val="000330FA"/>
    <w:rsid w:val="0003362F"/>
    <w:rsid w:val="00036B63"/>
    <w:rsid w:val="00037E1A"/>
    <w:rsid w:val="00043495"/>
    <w:rsid w:val="00044DEE"/>
    <w:rsid w:val="00046A75"/>
    <w:rsid w:val="00047312"/>
    <w:rsid w:val="000508BD"/>
    <w:rsid w:val="000513E0"/>
    <w:rsid w:val="000517AB"/>
    <w:rsid w:val="0005339C"/>
    <w:rsid w:val="0005571B"/>
    <w:rsid w:val="00057AB3"/>
    <w:rsid w:val="00060076"/>
    <w:rsid w:val="00060272"/>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D"/>
    <w:rsid w:val="000944EF"/>
    <w:rsid w:val="00095ECE"/>
    <w:rsid w:val="0009732D"/>
    <w:rsid w:val="000973F0"/>
    <w:rsid w:val="000A1296"/>
    <w:rsid w:val="000A1C27"/>
    <w:rsid w:val="000A1DAD"/>
    <w:rsid w:val="000A1F12"/>
    <w:rsid w:val="000A2649"/>
    <w:rsid w:val="000A323B"/>
    <w:rsid w:val="000B298D"/>
    <w:rsid w:val="000B5B2D"/>
    <w:rsid w:val="000B5DCE"/>
    <w:rsid w:val="000B6ABA"/>
    <w:rsid w:val="000B7F3A"/>
    <w:rsid w:val="000C05BA"/>
    <w:rsid w:val="000C0E8F"/>
    <w:rsid w:val="000C1B8D"/>
    <w:rsid w:val="000C4BC4"/>
    <w:rsid w:val="000C4E31"/>
    <w:rsid w:val="000D0110"/>
    <w:rsid w:val="000D2468"/>
    <w:rsid w:val="000D318A"/>
    <w:rsid w:val="000D6173"/>
    <w:rsid w:val="000D6F83"/>
    <w:rsid w:val="000E1759"/>
    <w:rsid w:val="000E2025"/>
    <w:rsid w:val="000E25CC"/>
    <w:rsid w:val="000E2DED"/>
    <w:rsid w:val="000E3694"/>
    <w:rsid w:val="000E490F"/>
    <w:rsid w:val="000E5D7E"/>
    <w:rsid w:val="000E6241"/>
    <w:rsid w:val="000F2BE3"/>
    <w:rsid w:val="000F3D0D"/>
    <w:rsid w:val="000F6ED4"/>
    <w:rsid w:val="000F7A6E"/>
    <w:rsid w:val="0010283F"/>
    <w:rsid w:val="001042BA"/>
    <w:rsid w:val="00106D03"/>
    <w:rsid w:val="00110465"/>
    <w:rsid w:val="00110628"/>
    <w:rsid w:val="0011245A"/>
    <w:rsid w:val="0011493E"/>
    <w:rsid w:val="00115B72"/>
    <w:rsid w:val="001209EC"/>
    <w:rsid w:val="00120A9E"/>
    <w:rsid w:val="00124792"/>
    <w:rsid w:val="00125162"/>
    <w:rsid w:val="00125A9C"/>
    <w:rsid w:val="001270A2"/>
    <w:rsid w:val="00131237"/>
    <w:rsid w:val="001329AC"/>
    <w:rsid w:val="00134CA0"/>
    <w:rsid w:val="00134E16"/>
    <w:rsid w:val="001366AE"/>
    <w:rsid w:val="0014026F"/>
    <w:rsid w:val="00141E67"/>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14D"/>
    <w:rsid w:val="00184B91"/>
    <w:rsid w:val="00184D4A"/>
    <w:rsid w:val="00184DA8"/>
    <w:rsid w:val="00186EC1"/>
    <w:rsid w:val="00191DD6"/>
    <w:rsid w:val="00191E1F"/>
    <w:rsid w:val="0019473B"/>
    <w:rsid w:val="001952B1"/>
    <w:rsid w:val="00196E39"/>
    <w:rsid w:val="00197649"/>
    <w:rsid w:val="001A01FB"/>
    <w:rsid w:val="001A10E9"/>
    <w:rsid w:val="001A183D"/>
    <w:rsid w:val="001A2B65"/>
    <w:rsid w:val="001A3CD3"/>
    <w:rsid w:val="001A5BEF"/>
    <w:rsid w:val="001A7F15"/>
    <w:rsid w:val="001B342E"/>
    <w:rsid w:val="001C0151"/>
    <w:rsid w:val="001C0A4F"/>
    <w:rsid w:val="001C1832"/>
    <w:rsid w:val="001C188C"/>
    <w:rsid w:val="001C3C1E"/>
    <w:rsid w:val="001D1783"/>
    <w:rsid w:val="001D53CD"/>
    <w:rsid w:val="001D55A3"/>
    <w:rsid w:val="001D5AF5"/>
    <w:rsid w:val="001E1E73"/>
    <w:rsid w:val="001E3C67"/>
    <w:rsid w:val="001E4E0C"/>
    <w:rsid w:val="001E526D"/>
    <w:rsid w:val="001E5655"/>
    <w:rsid w:val="001F1832"/>
    <w:rsid w:val="001F220F"/>
    <w:rsid w:val="001F25B3"/>
    <w:rsid w:val="001F6616"/>
    <w:rsid w:val="00202BD4"/>
    <w:rsid w:val="002037F6"/>
    <w:rsid w:val="00204A97"/>
    <w:rsid w:val="0020616B"/>
    <w:rsid w:val="002114EF"/>
    <w:rsid w:val="002166AD"/>
    <w:rsid w:val="00216C91"/>
    <w:rsid w:val="00217871"/>
    <w:rsid w:val="00221ED8"/>
    <w:rsid w:val="002231EA"/>
    <w:rsid w:val="00223FDF"/>
    <w:rsid w:val="002279C0"/>
    <w:rsid w:val="0023727E"/>
    <w:rsid w:val="00242081"/>
    <w:rsid w:val="00243530"/>
    <w:rsid w:val="00243777"/>
    <w:rsid w:val="002441CD"/>
    <w:rsid w:val="002452F6"/>
    <w:rsid w:val="002460E4"/>
    <w:rsid w:val="002501A3"/>
    <w:rsid w:val="0025166C"/>
    <w:rsid w:val="002555D4"/>
    <w:rsid w:val="00256678"/>
    <w:rsid w:val="00261A16"/>
    <w:rsid w:val="00263522"/>
    <w:rsid w:val="00264EC6"/>
    <w:rsid w:val="00271013"/>
    <w:rsid w:val="00273FE4"/>
    <w:rsid w:val="002765B4"/>
    <w:rsid w:val="00276A94"/>
    <w:rsid w:val="0027751C"/>
    <w:rsid w:val="0029405D"/>
    <w:rsid w:val="00294FA6"/>
    <w:rsid w:val="00295A6F"/>
    <w:rsid w:val="002A20C4"/>
    <w:rsid w:val="002A570F"/>
    <w:rsid w:val="002A6FD6"/>
    <w:rsid w:val="002A7292"/>
    <w:rsid w:val="002A7358"/>
    <w:rsid w:val="002A7902"/>
    <w:rsid w:val="002B0F6B"/>
    <w:rsid w:val="002B23B8"/>
    <w:rsid w:val="002B4429"/>
    <w:rsid w:val="002B68A6"/>
    <w:rsid w:val="002B7FAF"/>
    <w:rsid w:val="002C1203"/>
    <w:rsid w:val="002C3087"/>
    <w:rsid w:val="002D0C4F"/>
    <w:rsid w:val="002D1364"/>
    <w:rsid w:val="002D4D30"/>
    <w:rsid w:val="002D5000"/>
    <w:rsid w:val="002D598D"/>
    <w:rsid w:val="002D7188"/>
    <w:rsid w:val="002E075C"/>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04"/>
    <w:rsid w:val="00330BAF"/>
    <w:rsid w:val="003314AE"/>
    <w:rsid w:val="00334E3A"/>
    <w:rsid w:val="003361DD"/>
    <w:rsid w:val="00340D9E"/>
    <w:rsid w:val="00341A6A"/>
    <w:rsid w:val="00345B9C"/>
    <w:rsid w:val="00351CA8"/>
    <w:rsid w:val="00352DAE"/>
    <w:rsid w:val="0035459A"/>
    <w:rsid w:val="00354EB9"/>
    <w:rsid w:val="00357CE1"/>
    <w:rsid w:val="003602AE"/>
    <w:rsid w:val="00360929"/>
    <w:rsid w:val="003647D5"/>
    <w:rsid w:val="003674B0"/>
    <w:rsid w:val="00373C84"/>
    <w:rsid w:val="0037727C"/>
    <w:rsid w:val="00377E70"/>
    <w:rsid w:val="00380904"/>
    <w:rsid w:val="003823EE"/>
    <w:rsid w:val="00382960"/>
    <w:rsid w:val="003846F7"/>
    <w:rsid w:val="003851ED"/>
    <w:rsid w:val="00385B39"/>
    <w:rsid w:val="00386785"/>
    <w:rsid w:val="00390E89"/>
    <w:rsid w:val="00391B1A"/>
    <w:rsid w:val="00394423"/>
    <w:rsid w:val="00396493"/>
    <w:rsid w:val="00396942"/>
    <w:rsid w:val="00396B49"/>
    <w:rsid w:val="00396E3E"/>
    <w:rsid w:val="003A306E"/>
    <w:rsid w:val="003A60DC"/>
    <w:rsid w:val="003A6A46"/>
    <w:rsid w:val="003A730D"/>
    <w:rsid w:val="003A7A63"/>
    <w:rsid w:val="003B000C"/>
    <w:rsid w:val="003B0F1D"/>
    <w:rsid w:val="003B4A57"/>
    <w:rsid w:val="003B5C51"/>
    <w:rsid w:val="003C0AD9"/>
    <w:rsid w:val="003C0ED0"/>
    <w:rsid w:val="003C1D49"/>
    <w:rsid w:val="003C35C4"/>
    <w:rsid w:val="003C37BD"/>
    <w:rsid w:val="003D12C2"/>
    <w:rsid w:val="003D23B8"/>
    <w:rsid w:val="003D31B9"/>
    <w:rsid w:val="003D3867"/>
    <w:rsid w:val="003D589B"/>
    <w:rsid w:val="003E0D1A"/>
    <w:rsid w:val="003E2DA3"/>
    <w:rsid w:val="003F020D"/>
    <w:rsid w:val="003F03D9"/>
    <w:rsid w:val="003F0BA2"/>
    <w:rsid w:val="003F2FBE"/>
    <w:rsid w:val="003F318D"/>
    <w:rsid w:val="003F5BAE"/>
    <w:rsid w:val="003F6ED7"/>
    <w:rsid w:val="00400D47"/>
    <w:rsid w:val="00401C84"/>
    <w:rsid w:val="00403210"/>
    <w:rsid w:val="004035BB"/>
    <w:rsid w:val="004035EB"/>
    <w:rsid w:val="00405D9C"/>
    <w:rsid w:val="00407332"/>
    <w:rsid w:val="00407828"/>
    <w:rsid w:val="00413D8E"/>
    <w:rsid w:val="004140F2"/>
    <w:rsid w:val="004163B4"/>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7690A"/>
    <w:rsid w:val="00480A58"/>
    <w:rsid w:val="00482151"/>
    <w:rsid w:val="004829C4"/>
    <w:rsid w:val="00485FAD"/>
    <w:rsid w:val="00487AED"/>
    <w:rsid w:val="00491EDF"/>
    <w:rsid w:val="00492833"/>
    <w:rsid w:val="00492A3F"/>
    <w:rsid w:val="00494F62"/>
    <w:rsid w:val="004A2001"/>
    <w:rsid w:val="004A2AD4"/>
    <w:rsid w:val="004A3590"/>
    <w:rsid w:val="004A4982"/>
    <w:rsid w:val="004B00A7"/>
    <w:rsid w:val="004B25E2"/>
    <w:rsid w:val="004B34D7"/>
    <w:rsid w:val="004B3EE4"/>
    <w:rsid w:val="004B5037"/>
    <w:rsid w:val="004B5B2F"/>
    <w:rsid w:val="004B626A"/>
    <w:rsid w:val="004B660E"/>
    <w:rsid w:val="004B7D10"/>
    <w:rsid w:val="004C05BD"/>
    <w:rsid w:val="004C3B06"/>
    <w:rsid w:val="004C3F97"/>
    <w:rsid w:val="004C7EE7"/>
    <w:rsid w:val="004D1543"/>
    <w:rsid w:val="004D2DEE"/>
    <w:rsid w:val="004D2E1F"/>
    <w:rsid w:val="004D4400"/>
    <w:rsid w:val="004D554C"/>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6BB"/>
    <w:rsid w:val="005128D3"/>
    <w:rsid w:val="00513767"/>
    <w:rsid w:val="005147E8"/>
    <w:rsid w:val="005158F2"/>
    <w:rsid w:val="00520721"/>
    <w:rsid w:val="0052400B"/>
    <w:rsid w:val="00526DFC"/>
    <w:rsid w:val="00526F43"/>
    <w:rsid w:val="00527651"/>
    <w:rsid w:val="005363AB"/>
    <w:rsid w:val="00540B0C"/>
    <w:rsid w:val="005415B2"/>
    <w:rsid w:val="00544EF4"/>
    <w:rsid w:val="00545E53"/>
    <w:rsid w:val="005479D9"/>
    <w:rsid w:val="005551FF"/>
    <w:rsid w:val="005569CB"/>
    <w:rsid w:val="005572BD"/>
    <w:rsid w:val="00557A12"/>
    <w:rsid w:val="00560AC7"/>
    <w:rsid w:val="00561AFB"/>
    <w:rsid w:val="00561FA8"/>
    <w:rsid w:val="005629CF"/>
    <w:rsid w:val="005635ED"/>
    <w:rsid w:val="00565253"/>
    <w:rsid w:val="00570191"/>
    <w:rsid w:val="00570570"/>
    <w:rsid w:val="00572512"/>
    <w:rsid w:val="00573EE6"/>
    <w:rsid w:val="0057547F"/>
    <w:rsid w:val="005754EE"/>
    <w:rsid w:val="0057617E"/>
    <w:rsid w:val="00576497"/>
    <w:rsid w:val="0058232D"/>
    <w:rsid w:val="005835E7"/>
    <w:rsid w:val="0058397F"/>
    <w:rsid w:val="00583BF8"/>
    <w:rsid w:val="00585F33"/>
    <w:rsid w:val="005874DE"/>
    <w:rsid w:val="00591124"/>
    <w:rsid w:val="00597024"/>
    <w:rsid w:val="005A0274"/>
    <w:rsid w:val="005A064B"/>
    <w:rsid w:val="005A095C"/>
    <w:rsid w:val="005A669D"/>
    <w:rsid w:val="005A75D8"/>
    <w:rsid w:val="005B713E"/>
    <w:rsid w:val="005C03B6"/>
    <w:rsid w:val="005C2602"/>
    <w:rsid w:val="005C348E"/>
    <w:rsid w:val="005C68E1"/>
    <w:rsid w:val="005D20A8"/>
    <w:rsid w:val="005D3763"/>
    <w:rsid w:val="005D55E1"/>
    <w:rsid w:val="005E19F7"/>
    <w:rsid w:val="005E4F04"/>
    <w:rsid w:val="005E62C2"/>
    <w:rsid w:val="005E65F3"/>
    <w:rsid w:val="005E6C71"/>
    <w:rsid w:val="005F063A"/>
    <w:rsid w:val="005F0963"/>
    <w:rsid w:val="005F2824"/>
    <w:rsid w:val="005F2EBA"/>
    <w:rsid w:val="005F35ED"/>
    <w:rsid w:val="005F7812"/>
    <w:rsid w:val="005F7A88"/>
    <w:rsid w:val="00603A1A"/>
    <w:rsid w:val="006046D5"/>
    <w:rsid w:val="00607A93"/>
    <w:rsid w:val="00610C08"/>
    <w:rsid w:val="00611F74"/>
    <w:rsid w:val="0061491E"/>
    <w:rsid w:val="00614E6A"/>
    <w:rsid w:val="00615772"/>
    <w:rsid w:val="00621256"/>
    <w:rsid w:val="00621FCC"/>
    <w:rsid w:val="00622E4B"/>
    <w:rsid w:val="00631849"/>
    <w:rsid w:val="006333DA"/>
    <w:rsid w:val="00635134"/>
    <w:rsid w:val="006356E2"/>
    <w:rsid w:val="006365FB"/>
    <w:rsid w:val="00641FCC"/>
    <w:rsid w:val="00642A65"/>
    <w:rsid w:val="00645DCE"/>
    <w:rsid w:val="006465AC"/>
    <w:rsid w:val="006465BF"/>
    <w:rsid w:val="00653B22"/>
    <w:rsid w:val="00655554"/>
    <w:rsid w:val="00657BF4"/>
    <w:rsid w:val="006603FB"/>
    <w:rsid w:val="006608DF"/>
    <w:rsid w:val="006623AC"/>
    <w:rsid w:val="006678AF"/>
    <w:rsid w:val="006701EF"/>
    <w:rsid w:val="00673BA5"/>
    <w:rsid w:val="00680058"/>
    <w:rsid w:val="00681F9F"/>
    <w:rsid w:val="006840EA"/>
    <w:rsid w:val="006844E2"/>
    <w:rsid w:val="00685267"/>
    <w:rsid w:val="006854FC"/>
    <w:rsid w:val="006872AE"/>
    <w:rsid w:val="00690082"/>
    <w:rsid w:val="00690252"/>
    <w:rsid w:val="006946BB"/>
    <w:rsid w:val="006969FA"/>
    <w:rsid w:val="006A1B50"/>
    <w:rsid w:val="006A35D5"/>
    <w:rsid w:val="006A748A"/>
    <w:rsid w:val="006B1B7F"/>
    <w:rsid w:val="006B511E"/>
    <w:rsid w:val="006C419E"/>
    <w:rsid w:val="006C4A31"/>
    <w:rsid w:val="006C5AC2"/>
    <w:rsid w:val="006C6AFB"/>
    <w:rsid w:val="006D2735"/>
    <w:rsid w:val="006D45B2"/>
    <w:rsid w:val="006E0FCC"/>
    <w:rsid w:val="006E1E96"/>
    <w:rsid w:val="006E277C"/>
    <w:rsid w:val="006E5E21"/>
    <w:rsid w:val="006F1A4F"/>
    <w:rsid w:val="006F2648"/>
    <w:rsid w:val="006F2F10"/>
    <w:rsid w:val="006F482B"/>
    <w:rsid w:val="006F6311"/>
    <w:rsid w:val="00701952"/>
    <w:rsid w:val="00702556"/>
    <w:rsid w:val="0070277E"/>
    <w:rsid w:val="00704156"/>
    <w:rsid w:val="007069FC"/>
    <w:rsid w:val="00706C63"/>
    <w:rsid w:val="00710732"/>
    <w:rsid w:val="00711221"/>
    <w:rsid w:val="0071233F"/>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21EC"/>
    <w:rsid w:val="00744C6F"/>
    <w:rsid w:val="007457F6"/>
    <w:rsid w:val="00745ABB"/>
    <w:rsid w:val="007460E1"/>
    <w:rsid w:val="00746E38"/>
    <w:rsid w:val="00747CD5"/>
    <w:rsid w:val="00753B51"/>
    <w:rsid w:val="00756629"/>
    <w:rsid w:val="007575D2"/>
    <w:rsid w:val="00757B4F"/>
    <w:rsid w:val="00757B6A"/>
    <w:rsid w:val="007610E0"/>
    <w:rsid w:val="00761CAB"/>
    <w:rsid w:val="007621AA"/>
    <w:rsid w:val="0076260A"/>
    <w:rsid w:val="00764A67"/>
    <w:rsid w:val="00770F6B"/>
    <w:rsid w:val="00771883"/>
    <w:rsid w:val="00772535"/>
    <w:rsid w:val="00776C34"/>
    <w:rsid w:val="00776DC2"/>
    <w:rsid w:val="00780122"/>
    <w:rsid w:val="0078214B"/>
    <w:rsid w:val="00782633"/>
    <w:rsid w:val="0078498A"/>
    <w:rsid w:val="007878FE"/>
    <w:rsid w:val="00792207"/>
    <w:rsid w:val="00792B64"/>
    <w:rsid w:val="00792E29"/>
    <w:rsid w:val="0079379A"/>
    <w:rsid w:val="00794953"/>
    <w:rsid w:val="00796DC7"/>
    <w:rsid w:val="007A1F2F"/>
    <w:rsid w:val="007A26BF"/>
    <w:rsid w:val="007A2A5C"/>
    <w:rsid w:val="007A5150"/>
    <w:rsid w:val="007A5373"/>
    <w:rsid w:val="007A789F"/>
    <w:rsid w:val="007B75BC"/>
    <w:rsid w:val="007C0BD6"/>
    <w:rsid w:val="007C3806"/>
    <w:rsid w:val="007C4EF5"/>
    <w:rsid w:val="007C5BB7"/>
    <w:rsid w:val="007D07D5"/>
    <w:rsid w:val="007D1C64"/>
    <w:rsid w:val="007D2B9B"/>
    <w:rsid w:val="007D32DD"/>
    <w:rsid w:val="007D55AB"/>
    <w:rsid w:val="007D5C05"/>
    <w:rsid w:val="007D6DCE"/>
    <w:rsid w:val="007D72C4"/>
    <w:rsid w:val="007E2CFE"/>
    <w:rsid w:val="007E59C9"/>
    <w:rsid w:val="007E78C6"/>
    <w:rsid w:val="007F0072"/>
    <w:rsid w:val="007F2EB6"/>
    <w:rsid w:val="007F49A9"/>
    <w:rsid w:val="007F54C3"/>
    <w:rsid w:val="00802949"/>
    <w:rsid w:val="00802B7B"/>
    <w:rsid w:val="0080301E"/>
    <w:rsid w:val="0080365F"/>
    <w:rsid w:val="008067DD"/>
    <w:rsid w:val="00812BE5"/>
    <w:rsid w:val="0081438F"/>
    <w:rsid w:val="00815F3A"/>
    <w:rsid w:val="00817429"/>
    <w:rsid w:val="00821514"/>
    <w:rsid w:val="00821E35"/>
    <w:rsid w:val="008230AE"/>
    <w:rsid w:val="00824591"/>
    <w:rsid w:val="00824AED"/>
    <w:rsid w:val="00827820"/>
    <w:rsid w:val="00831B8B"/>
    <w:rsid w:val="0083405D"/>
    <w:rsid w:val="008352D4"/>
    <w:rsid w:val="00836DB9"/>
    <w:rsid w:val="00837C67"/>
    <w:rsid w:val="008415B0"/>
    <w:rsid w:val="00842028"/>
    <w:rsid w:val="008436B8"/>
    <w:rsid w:val="008447D2"/>
    <w:rsid w:val="008460B6"/>
    <w:rsid w:val="00850C9D"/>
    <w:rsid w:val="00852B59"/>
    <w:rsid w:val="00856272"/>
    <w:rsid w:val="008563FF"/>
    <w:rsid w:val="0086018B"/>
    <w:rsid w:val="008611DD"/>
    <w:rsid w:val="008620DE"/>
    <w:rsid w:val="00863C93"/>
    <w:rsid w:val="00866867"/>
    <w:rsid w:val="00872257"/>
    <w:rsid w:val="008753E6"/>
    <w:rsid w:val="0087738C"/>
    <w:rsid w:val="008802AF"/>
    <w:rsid w:val="00881926"/>
    <w:rsid w:val="00882E2C"/>
    <w:rsid w:val="0088318F"/>
    <w:rsid w:val="0088331D"/>
    <w:rsid w:val="008852B0"/>
    <w:rsid w:val="00885AE7"/>
    <w:rsid w:val="00886B60"/>
    <w:rsid w:val="00887889"/>
    <w:rsid w:val="0088792A"/>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D2B8E"/>
    <w:rsid w:val="008E171D"/>
    <w:rsid w:val="008E18F7"/>
    <w:rsid w:val="008E2785"/>
    <w:rsid w:val="008E404A"/>
    <w:rsid w:val="008E78A3"/>
    <w:rsid w:val="008F0654"/>
    <w:rsid w:val="008F06CB"/>
    <w:rsid w:val="008F2E83"/>
    <w:rsid w:val="008F612A"/>
    <w:rsid w:val="009022D8"/>
    <w:rsid w:val="009026F8"/>
    <w:rsid w:val="0090293D"/>
    <w:rsid w:val="009034DE"/>
    <w:rsid w:val="00905396"/>
    <w:rsid w:val="0090605D"/>
    <w:rsid w:val="00906419"/>
    <w:rsid w:val="00912889"/>
    <w:rsid w:val="00913A42"/>
    <w:rsid w:val="00914167"/>
    <w:rsid w:val="009143DB"/>
    <w:rsid w:val="00915065"/>
    <w:rsid w:val="00917CE5"/>
    <w:rsid w:val="009217C0"/>
    <w:rsid w:val="00922CC1"/>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44E"/>
    <w:rsid w:val="00965F88"/>
    <w:rsid w:val="0096738C"/>
    <w:rsid w:val="0097432E"/>
    <w:rsid w:val="0098043E"/>
    <w:rsid w:val="00980E62"/>
    <w:rsid w:val="00984E03"/>
    <w:rsid w:val="00986686"/>
    <w:rsid w:val="00987E85"/>
    <w:rsid w:val="009A0D12"/>
    <w:rsid w:val="009A1987"/>
    <w:rsid w:val="009A2BEE"/>
    <w:rsid w:val="009A5289"/>
    <w:rsid w:val="009A6100"/>
    <w:rsid w:val="009A7A53"/>
    <w:rsid w:val="009B0402"/>
    <w:rsid w:val="009B0B75"/>
    <w:rsid w:val="009B16DF"/>
    <w:rsid w:val="009B40BE"/>
    <w:rsid w:val="009B4CB2"/>
    <w:rsid w:val="009B6701"/>
    <w:rsid w:val="009B6EF7"/>
    <w:rsid w:val="009B7000"/>
    <w:rsid w:val="009B739C"/>
    <w:rsid w:val="009C04EC"/>
    <w:rsid w:val="009C328C"/>
    <w:rsid w:val="009C4444"/>
    <w:rsid w:val="009C79AD"/>
    <w:rsid w:val="009C7CA6"/>
    <w:rsid w:val="009D1C3C"/>
    <w:rsid w:val="009D3316"/>
    <w:rsid w:val="009D36C4"/>
    <w:rsid w:val="009D55AA"/>
    <w:rsid w:val="009E2B71"/>
    <w:rsid w:val="009E3E77"/>
    <w:rsid w:val="009E3FAB"/>
    <w:rsid w:val="009E5B3F"/>
    <w:rsid w:val="009E7D90"/>
    <w:rsid w:val="009F1AB0"/>
    <w:rsid w:val="009F3EAE"/>
    <w:rsid w:val="009F501D"/>
    <w:rsid w:val="009F6126"/>
    <w:rsid w:val="00A00A66"/>
    <w:rsid w:val="00A02410"/>
    <w:rsid w:val="00A0248E"/>
    <w:rsid w:val="00A039D5"/>
    <w:rsid w:val="00A046AD"/>
    <w:rsid w:val="00A05BCB"/>
    <w:rsid w:val="00A079C1"/>
    <w:rsid w:val="00A116DB"/>
    <w:rsid w:val="00A12520"/>
    <w:rsid w:val="00A130FD"/>
    <w:rsid w:val="00A13D6D"/>
    <w:rsid w:val="00A14769"/>
    <w:rsid w:val="00A16151"/>
    <w:rsid w:val="00A16EC6"/>
    <w:rsid w:val="00A17C06"/>
    <w:rsid w:val="00A17C75"/>
    <w:rsid w:val="00A2126E"/>
    <w:rsid w:val="00A21706"/>
    <w:rsid w:val="00A24FCC"/>
    <w:rsid w:val="00A26A90"/>
    <w:rsid w:val="00A26B27"/>
    <w:rsid w:val="00A30E4F"/>
    <w:rsid w:val="00A32253"/>
    <w:rsid w:val="00A3310E"/>
    <w:rsid w:val="00A333A0"/>
    <w:rsid w:val="00A34997"/>
    <w:rsid w:val="00A37E70"/>
    <w:rsid w:val="00A437E1"/>
    <w:rsid w:val="00A44E27"/>
    <w:rsid w:val="00A4685E"/>
    <w:rsid w:val="00A50CD4"/>
    <w:rsid w:val="00A51191"/>
    <w:rsid w:val="00A56D62"/>
    <w:rsid w:val="00A56F07"/>
    <w:rsid w:val="00A5762C"/>
    <w:rsid w:val="00A600FC"/>
    <w:rsid w:val="00A60BCA"/>
    <w:rsid w:val="00A638DA"/>
    <w:rsid w:val="00A64F42"/>
    <w:rsid w:val="00A65B41"/>
    <w:rsid w:val="00A65E00"/>
    <w:rsid w:val="00A66A78"/>
    <w:rsid w:val="00A74165"/>
    <w:rsid w:val="00A7436E"/>
    <w:rsid w:val="00A74E96"/>
    <w:rsid w:val="00A75A8E"/>
    <w:rsid w:val="00A824DD"/>
    <w:rsid w:val="00A828C9"/>
    <w:rsid w:val="00A83676"/>
    <w:rsid w:val="00A83B7B"/>
    <w:rsid w:val="00A84274"/>
    <w:rsid w:val="00A84EF2"/>
    <w:rsid w:val="00A850F3"/>
    <w:rsid w:val="00A864E3"/>
    <w:rsid w:val="00A902CE"/>
    <w:rsid w:val="00A91560"/>
    <w:rsid w:val="00A94574"/>
    <w:rsid w:val="00A95936"/>
    <w:rsid w:val="00A96265"/>
    <w:rsid w:val="00A97084"/>
    <w:rsid w:val="00AA1C2C"/>
    <w:rsid w:val="00AA211B"/>
    <w:rsid w:val="00AA35F6"/>
    <w:rsid w:val="00AA667C"/>
    <w:rsid w:val="00AA6E91"/>
    <w:rsid w:val="00AA7439"/>
    <w:rsid w:val="00AB047E"/>
    <w:rsid w:val="00AB0B0A"/>
    <w:rsid w:val="00AB0BB7"/>
    <w:rsid w:val="00AB22C6"/>
    <w:rsid w:val="00AB2AD0"/>
    <w:rsid w:val="00AB3297"/>
    <w:rsid w:val="00AB67FC"/>
    <w:rsid w:val="00AC00F2"/>
    <w:rsid w:val="00AC223E"/>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402F"/>
    <w:rsid w:val="00B371CC"/>
    <w:rsid w:val="00B41CD9"/>
    <w:rsid w:val="00B427E6"/>
    <w:rsid w:val="00B428A6"/>
    <w:rsid w:val="00B43E1F"/>
    <w:rsid w:val="00B459EC"/>
    <w:rsid w:val="00B45FBC"/>
    <w:rsid w:val="00B51A7D"/>
    <w:rsid w:val="00B51D46"/>
    <w:rsid w:val="00B535C2"/>
    <w:rsid w:val="00B55544"/>
    <w:rsid w:val="00B62182"/>
    <w:rsid w:val="00B642FC"/>
    <w:rsid w:val="00B64D26"/>
    <w:rsid w:val="00B64FBB"/>
    <w:rsid w:val="00B70E22"/>
    <w:rsid w:val="00B774CB"/>
    <w:rsid w:val="00B80402"/>
    <w:rsid w:val="00B80B9A"/>
    <w:rsid w:val="00B830B7"/>
    <w:rsid w:val="00B848EA"/>
    <w:rsid w:val="00B84B2B"/>
    <w:rsid w:val="00B867D8"/>
    <w:rsid w:val="00B90500"/>
    <w:rsid w:val="00B9176C"/>
    <w:rsid w:val="00B935A4"/>
    <w:rsid w:val="00BA2EAA"/>
    <w:rsid w:val="00BA3F22"/>
    <w:rsid w:val="00BA561A"/>
    <w:rsid w:val="00BB0DC6"/>
    <w:rsid w:val="00BB15E4"/>
    <w:rsid w:val="00BB1E19"/>
    <w:rsid w:val="00BB1E63"/>
    <w:rsid w:val="00BB21D1"/>
    <w:rsid w:val="00BB32F2"/>
    <w:rsid w:val="00BB4338"/>
    <w:rsid w:val="00BB6C0E"/>
    <w:rsid w:val="00BB7B38"/>
    <w:rsid w:val="00BC11E5"/>
    <w:rsid w:val="00BC4BC6"/>
    <w:rsid w:val="00BC52FD"/>
    <w:rsid w:val="00BC6E62"/>
    <w:rsid w:val="00BC7443"/>
    <w:rsid w:val="00BD0648"/>
    <w:rsid w:val="00BD1040"/>
    <w:rsid w:val="00BD34AA"/>
    <w:rsid w:val="00BD6F52"/>
    <w:rsid w:val="00BE0C44"/>
    <w:rsid w:val="00BE1B8B"/>
    <w:rsid w:val="00BE2A18"/>
    <w:rsid w:val="00BE2C01"/>
    <w:rsid w:val="00BE319A"/>
    <w:rsid w:val="00BE41EC"/>
    <w:rsid w:val="00BE56FB"/>
    <w:rsid w:val="00BF3DDE"/>
    <w:rsid w:val="00BF6589"/>
    <w:rsid w:val="00BF6F7F"/>
    <w:rsid w:val="00C00647"/>
    <w:rsid w:val="00C006AE"/>
    <w:rsid w:val="00C02764"/>
    <w:rsid w:val="00C04CEF"/>
    <w:rsid w:val="00C0662F"/>
    <w:rsid w:val="00C11943"/>
    <w:rsid w:val="00C12E96"/>
    <w:rsid w:val="00C14763"/>
    <w:rsid w:val="00C15DF4"/>
    <w:rsid w:val="00C16141"/>
    <w:rsid w:val="00C2363F"/>
    <w:rsid w:val="00C236C8"/>
    <w:rsid w:val="00C260B1"/>
    <w:rsid w:val="00C26E56"/>
    <w:rsid w:val="00C31406"/>
    <w:rsid w:val="00C31FAA"/>
    <w:rsid w:val="00C37194"/>
    <w:rsid w:val="00C40637"/>
    <w:rsid w:val="00C40F6C"/>
    <w:rsid w:val="00C44426"/>
    <w:rsid w:val="00C445F3"/>
    <w:rsid w:val="00C451F4"/>
    <w:rsid w:val="00C45EB1"/>
    <w:rsid w:val="00C47664"/>
    <w:rsid w:val="00C51DF9"/>
    <w:rsid w:val="00C54A3A"/>
    <w:rsid w:val="00C553B1"/>
    <w:rsid w:val="00C55566"/>
    <w:rsid w:val="00C56448"/>
    <w:rsid w:val="00C60A26"/>
    <w:rsid w:val="00C615F1"/>
    <w:rsid w:val="00C667BE"/>
    <w:rsid w:val="00C6766B"/>
    <w:rsid w:val="00C67F28"/>
    <w:rsid w:val="00C72223"/>
    <w:rsid w:val="00C74504"/>
    <w:rsid w:val="00C7501A"/>
    <w:rsid w:val="00C76417"/>
    <w:rsid w:val="00C7726F"/>
    <w:rsid w:val="00C823DA"/>
    <w:rsid w:val="00C8259F"/>
    <w:rsid w:val="00C82746"/>
    <w:rsid w:val="00C8312F"/>
    <w:rsid w:val="00C84C47"/>
    <w:rsid w:val="00C858A4"/>
    <w:rsid w:val="00C86AFA"/>
    <w:rsid w:val="00C907BA"/>
    <w:rsid w:val="00C91005"/>
    <w:rsid w:val="00C970CE"/>
    <w:rsid w:val="00CA5A29"/>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367A"/>
    <w:rsid w:val="00D0464E"/>
    <w:rsid w:val="00D04A96"/>
    <w:rsid w:val="00D07A7B"/>
    <w:rsid w:val="00D10E06"/>
    <w:rsid w:val="00D15197"/>
    <w:rsid w:val="00D16820"/>
    <w:rsid w:val="00D169C8"/>
    <w:rsid w:val="00D178B2"/>
    <w:rsid w:val="00D1793F"/>
    <w:rsid w:val="00D22AF5"/>
    <w:rsid w:val="00D235EA"/>
    <w:rsid w:val="00D247A9"/>
    <w:rsid w:val="00D32721"/>
    <w:rsid w:val="00D328DC"/>
    <w:rsid w:val="00D33387"/>
    <w:rsid w:val="00D36059"/>
    <w:rsid w:val="00D369B1"/>
    <w:rsid w:val="00D402FB"/>
    <w:rsid w:val="00D47D7A"/>
    <w:rsid w:val="00D50ABD"/>
    <w:rsid w:val="00D528F6"/>
    <w:rsid w:val="00D55290"/>
    <w:rsid w:val="00D57791"/>
    <w:rsid w:val="00D6046A"/>
    <w:rsid w:val="00D62870"/>
    <w:rsid w:val="00D64A70"/>
    <w:rsid w:val="00D655D9"/>
    <w:rsid w:val="00D65872"/>
    <w:rsid w:val="00D676F3"/>
    <w:rsid w:val="00D70EF5"/>
    <w:rsid w:val="00D71024"/>
    <w:rsid w:val="00D71A25"/>
    <w:rsid w:val="00D71FCF"/>
    <w:rsid w:val="00D72A54"/>
    <w:rsid w:val="00D72CC1"/>
    <w:rsid w:val="00D76EC9"/>
    <w:rsid w:val="00D80E7D"/>
    <w:rsid w:val="00D81397"/>
    <w:rsid w:val="00D83EDE"/>
    <w:rsid w:val="00D848B9"/>
    <w:rsid w:val="00D90042"/>
    <w:rsid w:val="00D90E69"/>
    <w:rsid w:val="00D91368"/>
    <w:rsid w:val="00D91F3C"/>
    <w:rsid w:val="00D93106"/>
    <w:rsid w:val="00D933E9"/>
    <w:rsid w:val="00D9505D"/>
    <w:rsid w:val="00D953D0"/>
    <w:rsid w:val="00D959F5"/>
    <w:rsid w:val="00D96884"/>
    <w:rsid w:val="00DA3FDD"/>
    <w:rsid w:val="00DA7017"/>
    <w:rsid w:val="00DA7028"/>
    <w:rsid w:val="00DB1AD2"/>
    <w:rsid w:val="00DB2491"/>
    <w:rsid w:val="00DB2B58"/>
    <w:rsid w:val="00DB5206"/>
    <w:rsid w:val="00DB6276"/>
    <w:rsid w:val="00DB6349"/>
    <w:rsid w:val="00DB63F5"/>
    <w:rsid w:val="00DC1C6B"/>
    <w:rsid w:val="00DC2C2E"/>
    <w:rsid w:val="00DC4AF0"/>
    <w:rsid w:val="00DC7886"/>
    <w:rsid w:val="00DD0CF2"/>
    <w:rsid w:val="00DD6C71"/>
    <w:rsid w:val="00DE1554"/>
    <w:rsid w:val="00DE2901"/>
    <w:rsid w:val="00DE590F"/>
    <w:rsid w:val="00DE7DC1"/>
    <w:rsid w:val="00DF0405"/>
    <w:rsid w:val="00DF3F7E"/>
    <w:rsid w:val="00DF7648"/>
    <w:rsid w:val="00E00E29"/>
    <w:rsid w:val="00E02BAB"/>
    <w:rsid w:val="00E04CEB"/>
    <w:rsid w:val="00E04E1F"/>
    <w:rsid w:val="00E060BC"/>
    <w:rsid w:val="00E11420"/>
    <w:rsid w:val="00E132FB"/>
    <w:rsid w:val="00E170B7"/>
    <w:rsid w:val="00E177DD"/>
    <w:rsid w:val="00E20900"/>
    <w:rsid w:val="00E20C7F"/>
    <w:rsid w:val="00E2396E"/>
    <w:rsid w:val="00E24728"/>
    <w:rsid w:val="00E276AC"/>
    <w:rsid w:val="00E33D20"/>
    <w:rsid w:val="00E34A35"/>
    <w:rsid w:val="00E37277"/>
    <w:rsid w:val="00E37C2F"/>
    <w:rsid w:val="00E41C28"/>
    <w:rsid w:val="00E46308"/>
    <w:rsid w:val="00E51E17"/>
    <w:rsid w:val="00E52DAB"/>
    <w:rsid w:val="00E539B0"/>
    <w:rsid w:val="00E55994"/>
    <w:rsid w:val="00E60606"/>
    <w:rsid w:val="00E60C66"/>
    <w:rsid w:val="00E6164D"/>
    <w:rsid w:val="00E618C9"/>
    <w:rsid w:val="00E62774"/>
    <w:rsid w:val="00E6307C"/>
    <w:rsid w:val="00E63143"/>
    <w:rsid w:val="00E63552"/>
    <w:rsid w:val="00E636FA"/>
    <w:rsid w:val="00E64A9B"/>
    <w:rsid w:val="00E66C50"/>
    <w:rsid w:val="00E679D3"/>
    <w:rsid w:val="00E71208"/>
    <w:rsid w:val="00E71444"/>
    <w:rsid w:val="00E71C91"/>
    <w:rsid w:val="00E720A1"/>
    <w:rsid w:val="00E726E0"/>
    <w:rsid w:val="00E75DDA"/>
    <w:rsid w:val="00E773E8"/>
    <w:rsid w:val="00E8127D"/>
    <w:rsid w:val="00E83ADD"/>
    <w:rsid w:val="00E84F38"/>
    <w:rsid w:val="00E85623"/>
    <w:rsid w:val="00E87441"/>
    <w:rsid w:val="00E91589"/>
    <w:rsid w:val="00E91FAE"/>
    <w:rsid w:val="00E96E3F"/>
    <w:rsid w:val="00EA270C"/>
    <w:rsid w:val="00EA4974"/>
    <w:rsid w:val="00EA532E"/>
    <w:rsid w:val="00EA7502"/>
    <w:rsid w:val="00EB06D9"/>
    <w:rsid w:val="00EB192B"/>
    <w:rsid w:val="00EB19ED"/>
    <w:rsid w:val="00EB1CAB"/>
    <w:rsid w:val="00EC0F5A"/>
    <w:rsid w:val="00EC4265"/>
    <w:rsid w:val="00EC4CEB"/>
    <w:rsid w:val="00EC659E"/>
    <w:rsid w:val="00ED2072"/>
    <w:rsid w:val="00ED2AE0"/>
    <w:rsid w:val="00ED4436"/>
    <w:rsid w:val="00ED5553"/>
    <w:rsid w:val="00ED5E36"/>
    <w:rsid w:val="00ED6961"/>
    <w:rsid w:val="00EF0B96"/>
    <w:rsid w:val="00EF3486"/>
    <w:rsid w:val="00EF47AF"/>
    <w:rsid w:val="00EF53B6"/>
    <w:rsid w:val="00F00B73"/>
    <w:rsid w:val="00F01129"/>
    <w:rsid w:val="00F05B68"/>
    <w:rsid w:val="00F062AA"/>
    <w:rsid w:val="00F115CA"/>
    <w:rsid w:val="00F12D6C"/>
    <w:rsid w:val="00F14817"/>
    <w:rsid w:val="00F14EBA"/>
    <w:rsid w:val="00F1510F"/>
    <w:rsid w:val="00F1533A"/>
    <w:rsid w:val="00F15E5A"/>
    <w:rsid w:val="00F17F0A"/>
    <w:rsid w:val="00F24C90"/>
    <w:rsid w:val="00F2668F"/>
    <w:rsid w:val="00F2742F"/>
    <w:rsid w:val="00F2753B"/>
    <w:rsid w:val="00F3377E"/>
    <w:rsid w:val="00F33F8B"/>
    <w:rsid w:val="00F340B2"/>
    <w:rsid w:val="00F425D0"/>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0F48"/>
    <w:rsid w:val="00FA13C2"/>
    <w:rsid w:val="00FA7F91"/>
    <w:rsid w:val="00FB0CEC"/>
    <w:rsid w:val="00FB121C"/>
    <w:rsid w:val="00FB1CDD"/>
    <w:rsid w:val="00FB1FBF"/>
    <w:rsid w:val="00FB2C2F"/>
    <w:rsid w:val="00FB305C"/>
    <w:rsid w:val="00FC069B"/>
    <w:rsid w:val="00FC2E3D"/>
    <w:rsid w:val="00FC3BDE"/>
    <w:rsid w:val="00FC5243"/>
    <w:rsid w:val="00FD09CF"/>
    <w:rsid w:val="00FD1DBE"/>
    <w:rsid w:val="00FD25A7"/>
    <w:rsid w:val="00FD27B6"/>
    <w:rsid w:val="00FD3689"/>
    <w:rsid w:val="00FD42A3"/>
    <w:rsid w:val="00FD5A7C"/>
    <w:rsid w:val="00FD7468"/>
    <w:rsid w:val="00FD7CE0"/>
    <w:rsid w:val="00FE0B3B"/>
    <w:rsid w:val="00FE1BE2"/>
    <w:rsid w:val="00FE6B27"/>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02244"/>
  <w15:docId w15:val="{B4981C25-C33B-4FAE-B16E-FBAE3985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Tekstprzypisukocowego">
    <w:name w:val="endnote text"/>
    <w:basedOn w:val="Normalny"/>
    <w:link w:val="TekstprzypisukocowegoZnak"/>
    <w:uiPriority w:val="99"/>
    <w:semiHidden/>
    <w:rsid w:val="00492833"/>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492833"/>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492833"/>
    <w:rPr>
      <w:vertAlign w:val="superscript"/>
    </w:rPr>
  </w:style>
  <w:style w:type="paragraph" w:styleId="Poprawka">
    <w:name w:val="Revision"/>
    <w:hidden/>
    <w:uiPriority w:val="99"/>
    <w:semiHidden/>
    <w:rsid w:val="00EA7502"/>
    <w:pPr>
      <w:spacing w:line="240" w:lineRule="auto"/>
    </w:pPr>
    <w:rPr>
      <w:rFonts w:ascii="Times New Roman" w:eastAsiaTheme="minorEastAsia" w:hAnsi="Times New Roman" w:cs="Arial"/>
      <w:szCs w:val="20"/>
    </w:rPr>
  </w:style>
  <w:style w:type="character" w:styleId="Hipercze">
    <w:name w:val="Hyperlink"/>
    <w:basedOn w:val="Domylnaczcionkaakapitu"/>
    <w:uiPriority w:val="99"/>
    <w:semiHidden/>
    <w:rsid w:val="000E2025"/>
    <w:rPr>
      <w:color w:val="0000FF" w:themeColor="hyperlink"/>
      <w:u w:val="single"/>
    </w:rPr>
  </w:style>
  <w:style w:type="character" w:styleId="Nierozpoznanawzmianka">
    <w:name w:val="Unresolved Mention"/>
    <w:basedOn w:val="Domylnaczcionkaakapitu"/>
    <w:uiPriority w:val="99"/>
    <w:semiHidden/>
    <w:unhideWhenUsed/>
    <w:rsid w:val="000E2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34346">
      <w:bodyDiv w:val="1"/>
      <w:marLeft w:val="0"/>
      <w:marRight w:val="0"/>
      <w:marTop w:val="0"/>
      <w:marBottom w:val="0"/>
      <w:divBdr>
        <w:top w:val="none" w:sz="0" w:space="0" w:color="auto"/>
        <w:left w:val="none" w:sz="0" w:space="0" w:color="auto"/>
        <w:bottom w:val="none" w:sz="0" w:space="0" w:color="auto"/>
        <w:right w:val="none" w:sz="0" w:space="0" w:color="auto"/>
      </w:divBdr>
    </w:div>
    <w:div w:id="677999701">
      <w:bodyDiv w:val="1"/>
      <w:marLeft w:val="0"/>
      <w:marRight w:val="0"/>
      <w:marTop w:val="0"/>
      <w:marBottom w:val="0"/>
      <w:divBdr>
        <w:top w:val="none" w:sz="0" w:space="0" w:color="auto"/>
        <w:left w:val="none" w:sz="0" w:space="0" w:color="auto"/>
        <w:bottom w:val="none" w:sz="0" w:space="0" w:color="auto"/>
        <w:right w:val="none" w:sz="0" w:space="0" w:color="auto"/>
      </w:divBdr>
    </w:div>
    <w:div w:id="925653666">
      <w:bodyDiv w:val="1"/>
      <w:marLeft w:val="0"/>
      <w:marRight w:val="0"/>
      <w:marTop w:val="0"/>
      <w:marBottom w:val="0"/>
      <w:divBdr>
        <w:top w:val="none" w:sz="0" w:space="0" w:color="auto"/>
        <w:left w:val="none" w:sz="0" w:space="0" w:color="auto"/>
        <w:bottom w:val="none" w:sz="0" w:space="0" w:color="auto"/>
        <w:right w:val="none" w:sz="0" w:space="0" w:color="auto"/>
      </w:divBdr>
    </w:div>
    <w:div w:id="975837838">
      <w:bodyDiv w:val="1"/>
      <w:marLeft w:val="0"/>
      <w:marRight w:val="0"/>
      <w:marTop w:val="0"/>
      <w:marBottom w:val="0"/>
      <w:divBdr>
        <w:top w:val="none" w:sz="0" w:space="0" w:color="auto"/>
        <w:left w:val="none" w:sz="0" w:space="0" w:color="auto"/>
        <w:bottom w:val="none" w:sz="0" w:space="0" w:color="auto"/>
        <w:right w:val="none" w:sz="0" w:space="0" w:color="auto"/>
      </w:divBdr>
    </w:div>
    <w:div w:id="204547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zarnec\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xml version="1.0" encoding="utf-8"?>
<customUI xmlns="http://schemas.microsoft.com/office/2006/01/customui">
  <ribbon>
    <tabs>
      <tab idMso="TabHome">
        <group idMso="GroupFont" visible="false"/>
        <group idMso="GroupParagraph" visible="false"/>
        <group id="gMakra4" label="Wygląd tekstu" insertBeforeMso="GroupFont">
          <button id="pMakro15" visible="true" label="Pogrubienie" imageMso="CharacterShading" onAction="Stub.Bold_stub"/>
          <button id="pMakro16" visible="true" label="Kursywa" imageMso="WordArtFormatDialog" onAction="Stub.Italic_stub"/>
          <toggleButton idMso="ParagraphMarks" imageMso="ParagraphMarks"/>
          <button id="pMakro18" visible="true" label="Indeks górny" imageMso="FontSchemes" onAction="Stub.G_Indeks_stub"/>
          <button id="pMakro17" visible="true" label="Indeks dolny" imageMso="MailMergeResultsPreview" onAction="Stub.D_indeks_stub"/>
          <button id="pMakro24" visible="true" label="Normalna czcionka" imageMso="CharacterBorder" onAction="Stub.Bez_stylu_stub"/>
        </group>
        <group id="gMakra5" label="Edycja tekstu" insertBeforeMso="GroupFont">
          <button id="pMakro19" visible="true" label="Wstawienie odnośnika" onAction="Stub.Przypis_stub"/>
          <button id="pMakro30" visible="true" label="Usunięcie odnośnika" onAction="Stub.Usun_przypis_stub"/>
          <button id="pMakro25" visible="true" label="Wstawienie zakładki" imageMso="WebServerDiscussions" onAction="Stub.Wstaw_Zakladke_stub"/>
        </group>
        <group id="gMakra6" label="Kolory" insertAfterMso="GroupFont">
          <button id="pMakro31" visible="true" label="Na czerwono" imageMso="AppointmentColor1" onAction="Stub.Kolor_czerwony_stub"/>
          <button id="pMakro32" visible="true" label="Na niebiesko" imageMso="AppointmentColor6" onAction="Stub.Kolor_niebieski_stub"/>
          <button id="pMakro35" visible="true" label="Usunięcie kolorów" imageMso="AppointmentColor0" onAction="Stub.Bez_koloru_stub"/>
          <button id="pMakro33" visible="true" label="Na zielono" imageMso="AppointmentColor3" onAction="Stub.Kolor_zielony_stub"/>
          <button id="pMakro34" visible="true" label="Na żółto" imageMso="AppointmentColor10" onAction="Stub.Kolor_zolty_stub"/>
        </group>
        <group id="gMakra3" label="Zmiana stylów" insertAfterMso="GroupFont">
          <button id="pMakro10" visible="true" label="Do nowelizacji" imageMso="OutlineDemoteToBodyText" onAction="Stub.ZwiekszPoziomNowelizacji_stub"/>
          <button id="pMakro11" visible="true" label="Do aktu głównego" imageMso="OutlinePromoteToHeading" onAction="Stub.ZmniejszPoziomNowelizacji_stub"/>
          <button id="pMakro14" visible="true" label="Przenumerowanie" imageMso="Bullets" onAction="Stub.Przenumeruj_stub"/>
          <button id="pMakro12" visible="true" label="Do jednostki niższego stopnia" imageMso="RightArrow2" onAction="Stub.ZwiekszZaglebienie_stub"/>
          <button id="pMakro13" visible="true" label="Do jednostki wyższego stopnia" imageMso="LeftArrow2" onAction="Stub.ZmniejszZaglebienie_stub"/>
        </group>
      </tab>
      <tab id="zMakra1" label="Legislacja">
        <group id="gMakra1" label="Konwersja">
          <button id="pMakro23" label="Sprawdzenie cudzysłowów" onAction="Stub.Sprawdz_Cudzyslowy_stub"/>
          <button id="pMakro1" label="Konwersja aktu" imageMso="ViewGoForward" onAction="Stub.Przypisz_Styl_stub"/>
          <button id="pMakro4" label="Konwersja odnośników" onAction="Stub.Przypisz_Styl_Odnosniki_stub"/>
          <button id="pMakro2" label="Konwersja obwieszczenia" enabled="false" onAction="Stub.Przypisz_Styl_tj_stub"/>
          <button id="pMakro3" label="Konwersja całości" enabled="false" onAction="Stub.Przypisz_Styl_Calosc_stub"/>
          <button id="pMakro51" label="Sprawdzenie fragmentu" enabled="true" onAction="Stub.Sprawdz_Fragment_stub"/>
        </group>
        <group id="gMakra2" label="Weryfikacja stylów">
          <button id="pMakro6" visible="true" label="Prosta" imageMso="_3DPerspectiveIncrease" onAction="Stub.Korekta_stylów_stub"/>
          <button id="pMakro9" visible="true" label="Z nazwami stylów" imageMso="VisibilityVisible" onAction="Stub.PokazZeStylami_stub"/>
          <button id="pMakro7" visible="true" label="Z kolorami " imageMso="PersonaStatusBusy" onAction="Stub.pokazZKolorem_stub"/>
          <button id="pMakro5" label="Poprawienie odnośników" onAction="Stub.PoprawPrzypisy_stub"/>
          <button id="pMakro42" visible="true" label="Autonumerowanie odnośników" onAction="Stub.Numeruj_odnosniki_stub"/>
          <button id="pMakro8" visible="true" label="Usunięcie kolorów" imageMso="AppointmentColor0" onAction="Stub.Bez_koloru_stub"/>
        </group>
        <group id="gMakra7" label="Inne">
          <button id="pMakro22" visible="true" label="Wstawienie tekstu" onAction="Stub.Wklej_stub"/>
          <button id="pMakro21" visible="true" label="Czyszczenie" onAction="Stub.Czyszczenie_stub"/>
          <button id="pMakro20" visible="true" label="Wstawienie przypisu końcowego" onAction="Stub.Przypis_2_stub"/>
          <button id="pMakro40" visible="true" label="Zmiana szablonu" onAction="Stub.Zmien_Szablon_stub"/>
          <button id="pMakro41" visible="true" label="Zainstalowanie szablonu" onAction="Stub.Zainstaluj_Szablon_stub"/>
        </group>
      </tab>
      <tab id="zMakra2" label="Zablokowane">
        <group idMso="GroupFont" visible="true"/>
        <group idMso="GroupParagraph" visible="true"/>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17</TotalTime>
  <Pages>2</Pages>
  <Words>333</Words>
  <Characters>2004</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Świnarski Kamil  (BKA)</dc:creator>
  <cp:lastModifiedBy>Czarnecka Grażyna</cp:lastModifiedBy>
  <cp:revision>5</cp:revision>
  <cp:lastPrinted>2025-05-19T07:28:00Z</cp:lastPrinted>
  <dcterms:created xsi:type="dcterms:W3CDTF">2025-06-23T07:32:00Z</dcterms:created>
  <dcterms:modified xsi:type="dcterms:W3CDTF">2025-06-24T13:58:00Z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