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E7A0" w14:textId="0CC0CD2C" w:rsidR="0077771C" w:rsidRPr="00736220" w:rsidRDefault="005764C0" w:rsidP="00040263">
      <w:pPr>
        <w:pStyle w:val="OZNPROJEKTUwskazaniedatylubwersjiprojektu"/>
        <w:keepNext/>
      </w:pPr>
      <w:bookmarkStart w:id="0" w:name="_Hlk103677008"/>
      <w:r w:rsidRPr="00736220">
        <w:t>Projekt</w:t>
      </w:r>
    </w:p>
    <w:p w14:paraId="2B1DAC62" w14:textId="77777777" w:rsidR="001530DD" w:rsidRPr="00736220" w:rsidRDefault="00EE3170" w:rsidP="00EA62A4">
      <w:pPr>
        <w:pStyle w:val="OZNRODZAKTUtznustawalubrozporzdzenieiorganwydajcy"/>
      </w:pPr>
      <w:r w:rsidRPr="00736220">
        <w:t>ustawa</w:t>
      </w:r>
    </w:p>
    <w:p w14:paraId="2C6AFB7A" w14:textId="095DA3BE" w:rsidR="001530DD" w:rsidRPr="00736220" w:rsidRDefault="001530DD" w:rsidP="00EA62A4">
      <w:pPr>
        <w:pStyle w:val="DATAAKTUdatauchwalenialubwydaniaaktu"/>
      </w:pPr>
      <w:r w:rsidRPr="00736220">
        <w:t>z dnia</w:t>
      </w:r>
    </w:p>
    <w:p w14:paraId="1F3E42ED" w14:textId="50ED0557" w:rsidR="001530DD" w:rsidRPr="00736220" w:rsidRDefault="00EE3170" w:rsidP="00040263">
      <w:pPr>
        <w:pStyle w:val="TYTUAKTUprzedmiotregulacjiustawylubrozporzdzenia"/>
      </w:pPr>
      <w:r w:rsidRPr="00736220">
        <w:t>o zmianie ustawy</w:t>
      </w:r>
      <w:r w:rsidR="00040263" w:rsidRPr="00736220">
        <w:t xml:space="preserve"> o</w:t>
      </w:r>
      <w:r w:rsidR="00040263">
        <w:t> </w:t>
      </w:r>
      <w:r w:rsidRPr="00736220">
        <w:t>produktach pochodzenia zwierzęcego</w:t>
      </w:r>
      <w:r w:rsidR="00774F42">
        <w:t xml:space="preserve"> oraz ustawy</w:t>
      </w:r>
      <w:r w:rsidR="00040263">
        <w:t xml:space="preserve"> o </w:t>
      </w:r>
      <w:r w:rsidR="00774F42">
        <w:t>bezpieczeństwie żywności</w:t>
      </w:r>
      <w:r w:rsidR="00040263">
        <w:t xml:space="preserve"> i </w:t>
      </w:r>
      <w:r w:rsidR="00774F42">
        <w:t>żywienia</w:t>
      </w:r>
    </w:p>
    <w:p w14:paraId="329A3C24" w14:textId="2F8FCAA1" w:rsidR="00A16E2C" w:rsidRPr="00736220" w:rsidRDefault="00EE3170" w:rsidP="00040263">
      <w:pPr>
        <w:pStyle w:val="ARTartustawynprozporzdzenia"/>
        <w:keepNext/>
      </w:pPr>
      <w:r w:rsidRPr="00040263">
        <w:rPr>
          <w:rStyle w:val="Ppogrubienie"/>
        </w:rPr>
        <w:t>Art.</w:t>
      </w:r>
      <w:r w:rsidR="00040263">
        <w:rPr>
          <w:rStyle w:val="Ppogrubienie"/>
        </w:rPr>
        <w:t> </w:t>
      </w:r>
      <w:r w:rsidR="001530DD" w:rsidRPr="00040263">
        <w:rPr>
          <w:rStyle w:val="Ppogrubienie"/>
        </w:rPr>
        <w:t>1.</w:t>
      </w:r>
      <w:r w:rsidR="00A12566">
        <w:rPr>
          <w:rStyle w:val="Ppogrubienie"/>
        </w:rPr>
        <w:t> </w:t>
      </w:r>
      <w:r w:rsidR="00040263" w:rsidRPr="00736220">
        <w:t>W</w:t>
      </w:r>
      <w:r w:rsidR="00040263">
        <w:rPr>
          <w:rStyle w:val="Ppogrubienie"/>
        </w:rPr>
        <w:t> </w:t>
      </w:r>
      <w:r w:rsidRPr="00736220">
        <w:t>ustawie</w:t>
      </w:r>
      <w:r w:rsidR="00040263" w:rsidRPr="00736220">
        <w:t xml:space="preserve"> z</w:t>
      </w:r>
      <w:r w:rsidR="00040263">
        <w:t> </w:t>
      </w:r>
      <w:r w:rsidRPr="00736220">
        <w:t>dnia 1</w:t>
      </w:r>
      <w:r w:rsidR="00040263" w:rsidRPr="00736220">
        <w:t>6</w:t>
      </w:r>
      <w:r w:rsidR="00040263">
        <w:t> </w:t>
      </w:r>
      <w:r w:rsidRPr="00736220">
        <w:t>grudnia 200</w:t>
      </w:r>
      <w:r w:rsidR="00040263" w:rsidRPr="00736220">
        <w:t>5</w:t>
      </w:r>
      <w:r w:rsidR="00040263">
        <w:t> </w:t>
      </w:r>
      <w:r w:rsidRPr="00736220">
        <w:t>r.</w:t>
      </w:r>
      <w:r w:rsidR="00040263" w:rsidRPr="00736220">
        <w:t xml:space="preserve"> </w:t>
      </w:r>
      <w:r w:rsidR="00040263">
        <w:t>o </w:t>
      </w:r>
      <w:r w:rsidRPr="00736220">
        <w:t xml:space="preserve">produktach pochodzenia zwierzęcego </w:t>
      </w:r>
      <w:r w:rsidR="00A16E2C" w:rsidRPr="00736220">
        <w:t>(</w:t>
      </w:r>
      <w:r w:rsidR="00040263">
        <w:t>Dz. U.</w:t>
      </w:r>
      <w:r w:rsidR="00040263" w:rsidRPr="00736220">
        <w:t xml:space="preserve"> z</w:t>
      </w:r>
      <w:r w:rsidR="00040263">
        <w:t> </w:t>
      </w:r>
      <w:r w:rsidR="00A16E2C" w:rsidRPr="00736220">
        <w:t>202</w:t>
      </w:r>
      <w:r w:rsidR="00040263" w:rsidRPr="00736220">
        <w:t>3</w:t>
      </w:r>
      <w:r w:rsidR="00040263">
        <w:t> </w:t>
      </w:r>
      <w:r w:rsidR="00A16E2C" w:rsidRPr="00736220">
        <w:t>r.</w:t>
      </w:r>
      <w:r w:rsidR="00040263">
        <w:t xml:space="preserve"> poz. </w:t>
      </w:r>
      <w:r w:rsidRPr="00736220">
        <w:t>8</w:t>
      </w:r>
      <w:r w:rsidR="00A16E2C" w:rsidRPr="00736220">
        <w:t>7</w:t>
      </w:r>
      <w:r w:rsidRPr="00736220">
        <w:t>2</w:t>
      </w:r>
      <w:r w:rsidR="00A16E2C" w:rsidRPr="00736220">
        <w:t>)</w:t>
      </w:r>
      <w:r w:rsidR="003B676A" w:rsidRPr="00736220">
        <w:t xml:space="preserve"> </w:t>
      </w:r>
      <w:r w:rsidR="0045136A" w:rsidRPr="00736220">
        <w:t>po</w:t>
      </w:r>
      <w:r w:rsidR="00040263">
        <w:t xml:space="preserve"> art. </w:t>
      </w:r>
      <w:r w:rsidR="0045136A" w:rsidRPr="00736220">
        <w:t>21e dodaje się</w:t>
      </w:r>
      <w:r w:rsidR="00040263">
        <w:t xml:space="preserve"> art. </w:t>
      </w:r>
      <w:r w:rsidR="0045136A" w:rsidRPr="00736220">
        <w:t>21f</w:t>
      </w:r>
      <w:r w:rsidR="00A12566">
        <w:t>–</w:t>
      </w:r>
      <w:r w:rsidR="00C973F8" w:rsidRPr="00736220">
        <w:t>21</w:t>
      </w:r>
      <w:r w:rsidR="00C973F8">
        <w:t>j</w:t>
      </w:r>
      <w:r w:rsidR="00040263" w:rsidRPr="00736220">
        <w:t xml:space="preserve"> w</w:t>
      </w:r>
      <w:r w:rsidR="00040263">
        <w:t> </w:t>
      </w:r>
      <w:r w:rsidR="0045136A" w:rsidRPr="00736220">
        <w:t>brzmieniu</w:t>
      </w:r>
      <w:r w:rsidR="004E1991" w:rsidRPr="00736220">
        <w:t>:</w:t>
      </w:r>
    </w:p>
    <w:p w14:paraId="6201F3D6" w14:textId="1FBB7A79" w:rsidR="002966EF" w:rsidRPr="00736220" w:rsidRDefault="00040263" w:rsidP="008140D4">
      <w:pPr>
        <w:pStyle w:val="ZARTzmartartykuempunktem"/>
      </w:pPr>
      <w:r>
        <w:t>„</w:t>
      </w:r>
      <w:r w:rsidR="0045136A" w:rsidRPr="00736220">
        <w:t xml:space="preserve">Art. 21f. </w:t>
      </w:r>
      <w:r w:rsidR="00EF3C37" w:rsidRPr="00736220">
        <w:t>1.</w:t>
      </w:r>
      <w:r w:rsidRPr="00736220">
        <w:t xml:space="preserve"> W</w:t>
      </w:r>
      <w:r>
        <w:t> </w:t>
      </w:r>
      <w:r w:rsidR="002F2D7E" w:rsidRPr="00736220">
        <w:t>przypadku</w:t>
      </w:r>
      <w:r w:rsidR="005F7A5A">
        <w:t xml:space="preserve"> gdy </w:t>
      </w:r>
      <w:r w:rsidR="002F2D7E" w:rsidRPr="00736220">
        <w:t>z</w:t>
      </w:r>
      <w:r w:rsidR="00790B63" w:rsidRPr="00736220">
        <w:t>byci</w:t>
      </w:r>
      <w:r w:rsidR="005F7A5A">
        <w:t>e</w:t>
      </w:r>
      <w:r w:rsidR="00790B63" w:rsidRPr="00736220">
        <w:t xml:space="preserve"> </w:t>
      </w:r>
      <w:r w:rsidR="00081443">
        <w:t>albo</w:t>
      </w:r>
      <w:r w:rsidR="00790B63" w:rsidRPr="00736220">
        <w:t xml:space="preserve"> wydzierżawieni</w:t>
      </w:r>
      <w:r w:rsidR="005F7A5A">
        <w:t>e</w:t>
      </w:r>
      <w:r w:rsidRPr="00736220">
        <w:t xml:space="preserve"> w</w:t>
      </w:r>
      <w:r>
        <w:t> </w:t>
      </w:r>
      <w:r w:rsidR="0022765F" w:rsidRPr="00736220">
        <w:t>całości</w:t>
      </w:r>
      <w:r w:rsidR="00F02794" w:rsidRPr="00736220">
        <w:t xml:space="preserve"> </w:t>
      </w:r>
      <w:r w:rsidR="00A90067" w:rsidRPr="00736220">
        <w:t xml:space="preserve">określonemu podmiotowi </w:t>
      </w:r>
      <w:r w:rsidR="008140D4" w:rsidRPr="00736220">
        <w:t>zakładu</w:t>
      </w:r>
      <w:r w:rsidR="00D45727" w:rsidRPr="00736220">
        <w:t xml:space="preserve"> wpisanego do rejestru</w:t>
      </w:r>
      <w:r w:rsidR="005440D7">
        <w:t>,</w:t>
      </w:r>
      <w:r>
        <w:t xml:space="preserve"> o </w:t>
      </w:r>
      <w:r w:rsidR="005440D7">
        <w:t>którym mowa</w:t>
      </w:r>
      <w:r>
        <w:t xml:space="preserve"> w art. </w:t>
      </w:r>
      <w:r w:rsidR="005440D7">
        <w:t>2</w:t>
      </w:r>
      <w:r>
        <w:t>0 ust. 1 pkt 1 lit. </w:t>
      </w:r>
      <w:r w:rsidR="005440D7">
        <w:t>a</w:t>
      </w:r>
      <w:r w:rsidR="00D45727" w:rsidRPr="00736220">
        <w:t xml:space="preserve">, </w:t>
      </w:r>
      <w:r w:rsidR="00F27A2C">
        <w:t>albo</w:t>
      </w:r>
      <w:r w:rsidR="00F27A2C" w:rsidRPr="00736220">
        <w:t xml:space="preserve"> </w:t>
      </w:r>
      <w:r w:rsidR="00790B63" w:rsidRPr="00736220">
        <w:t>ustanowieni</w:t>
      </w:r>
      <w:r w:rsidR="005F7A5A">
        <w:t>e</w:t>
      </w:r>
      <w:r w:rsidR="00790B63" w:rsidRPr="00736220">
        <w:t xml:space="preserve"> </w:t>
      </w:r>
      <w:r w:rsidR="00A90067" w:rsidRPr="00736220">
        <w:t>na rzecz tego</w:t>
      </w:r>
      <w:r w:rsidR="00015FA1" w:rsidRPr="00736220">
        <w:t xml:space="preserve"> podmiot</w:t>
      </w:r>
      <w:r w:rsidR="00A90067" w:rsidRPr="00736220">
        <w:t>u</w:t>
      </w:r>
      <w:r w:rsidR="00015FA1" w:rsidRPr="00736220">
        <w:t xml:space="preserve"> </w:t>
      </w:r>
      <w:r w:rsidR="00790B63" w:rsidRPr="00736220">
        <w:t xml:space="preserve">użytkowania na </w:t>
      </w:r>
      <w:r w:rsidR="004D6F0C" w:rsidRPr="00736220">
        <w:t>cał</w:t>
      </w:r>
      <w:r w:rsidR="008140D4" w:rsidRPr="00736220">
        <w:t>ym takim</w:t>
      </w:r>
      <w:r w:rsidR="004D6F0C" w:rsidRPr="00736220">
        <w:t xml:space="preserve"> </w:t>
      </w:r>
      <w:r w:rsidR="008140D4" w:rsidRPr="00736220">
        <w:t>zakładzie</w:t>
      </w:r>
      <w:r w:rsidR="00790B63" w:rsidRPr="00736220">
        <w:t xml:space="preserve"> </w:t>
      </w:r>
      <w:r w:rsidR="00DF10E9">
        <w:t xml:space="preserve">następuje na podstawie umowy, </w:t>
      </w:r>
      <w:r w:rsidR="002966EF" w:rsidRPr="00736220">
        <w:t xml:space="preserve">na </w:t>
      </w:r>
      <w:r w:rsidR="00A90067" w:rsidRPr="00736220">
        <w:t xml:space="preserve">ten podmiot </w:t>
      </w:r>
      <w:r w:rsidR="002966EF" w:rsidRPr="00736220">
        <w:t>przechodzą</w:t>
      </w:r>
      <w:r w:rsidR="003646C5">
        <w:t xml:space="preserve"> </w:t>
      </w:r>
      <w:r w:rsidR="009C6A21">
        <w:t>prawa</w:t>
      </w:r>
      <w:r>
        <w:t xml:space="preserve"> i </w:t>
      </w:r>
      <w:r w:rsidR="009C6A21">
        <w:t>obowiązki wynikające</w:t>
      </w:r>
      <w:r>
        <w:t xml:space="preserve"> z </w:t>
      </w:r>
      <w:r w:rsidR="002966EF" w:rsidRPr="00736220">
        <w:t>decyzj</w:t>
      </w:r>
      <w:r w:rsidR="009C6A21">
        <w:t>i</w:t>
      </w:r>
      <w:r w:rsidR="002966EF" w:rsidRPr="00736220">
        <w:t>, o</w:t>
      </w:r>
      <w:r w:rsidR="00C013F6" w:rsidRPr="00736220">
        <w:t> </w:t>
      </w:r>
      <w:r w:rsidR="00D45727" w:rsidRPr="00736220">
        <w:t>których mowa</w:t>
      </w:r>
      <w:r w:rsidRPr="00736220">
        <w:t xml:space="preserve"> w</w:t>
      </w:r>
      <w:r>
        <w:t> art. </w:t>
      </w:r>
      <w:r w:rsidR="002966EF" w:rsidRPr="00736220">
        <w:t>1</w:t>
      </w:r>
      <w:r w:rsidRPr="00736220">
        <w:t>9</w:t>
      </w:r>
      <w:r>
        <w:t xml:space="preserve"> ust. </w:t>
      </w:r>
      <w:r w:rsidR="002966EF" w:rsidRPr="00736220">
        <w:t>2,</w:t>
      </w:r>
      <w:r>
        <w:t xml:space="preserve"> art. </w:t>
      </w:r>
      <w:r w:rsidR="002966EF" w:rsidRPr="00736220">
        <w:t>2</w:t>
      </w:r>
      <w:r w:rsidRPr="00736220">
        <w:t>0</w:t>
      </w:r>
      <w:r>
        <w:t xml:space="preserve"> ust. </w:t>
      </w:r>
      <w:r w:rsidRPr="00736220">
        <w:t>1</w:t>
      </w:r>
      <w:r>
        <w:t xml:space="preserve"> pkt </w:t>
      </w:r>
      <w:r w:rsidRPr="00736220">
        <w:t>2</w:t>
      </w:r>
      <w:r>
        <w:t xml:space="preserve"> i art. </w:t>
      </w:r>
      <w:r w:rsidR="002966EF" w:rsidRPr="00736220">
        <w:t>21a</w:t>
      </w:r>
      <w:r>
        <w:t xml:space="preserve"> ust. </w:t>
      </w:r>
      <w:r w:rsidR="002966EF" w:rsidRPr="00736220">
        <w:t>1</w:t>
      </w:r>
      <w:r w:rsidR="00F4112D">
        <w:t xml:space="preserve">, </w:t>
      </w:r>
      <w:r w:rsidR="00E00814" w:rsidRPr="00736220">
        <w:t>związan</w:t>
      </w:r>
      <w:r w:rsidR="00E00814">
        <w:t>ych</w:t>
      </w:r>
      <w:r w:rsidRPr="00736220">
        <w:t xml:space="preserve"> z</w:t>
      </w:r>
      <w:r>
        <w:t> </w:t>
      </w:r>
      <w:r w:rsidR="00E00814">
        <w:t xml:space="preserve">tym </w:t>
      </w:r>
      <w:r w:rsidR="00E00814" w:rsidRPr="00736220">
        <w:t>zakładem</w:t>
      </w:r>
      <w:r w:rsidR="00E00814">
        <w:t xml:space="preserve"> </w:t>
      </w:r>
      <w:r w:rsidR="003646C5">
        <w:t xml:space="preserve">dotychczas przysługujące podmiotowi, który </w:t>
      </w:r>
      <w:r w:rsidR="00081443">
        <w:t xml:space="preserve">zbył albo </w:t>
      </w:r>
      <w:r w:rsidR="003646C5">
        <w:t>wydzierżawił ten zakład albo ustanowił na</w:t>
      </w:r>
      <w:r w:rsidR="00081443">
        <w:t> t</w:t>
      </w:r>
      <w:r w:rsidR="00031044">
        <w:t>akim</w:t>
      </w:r>
      <w:r w:rsidR="00081443">
        <w:t xml:space="preserve"> zakładzie</w:t>
      </w:r>
      <w:r w:rsidR="003646C5">
        <w:t xml:space="preserve"> użytkowanie</w:t>
      </w:r>
      <w:r w:rsidR="002966EF" w:rsidRPr="00736220">
        <w:t>.</w:t>
      </w:r>
    </w:p>
    <w:p w14:paraId="5A52E7D7" w14:textId="31C3CB61" w:rsidR="003562D6" w:rsidRPr="00736220" w:rsidRDefault="00015FA1" w:rsidP="00322B79">
      <w:pPr>
        <w:pStyle w:val="ZUSTzmustartykuempunktem"/>
      </w:pPr>
      <w:r w:rsidRPr="00736220">
        <w:t>2.</w:t>
      </w:r>
      <w:r w:rsidR="00040263" w:rsidRPr="00736220">
        <w:t xml:space="preserve"> W</w:t>
      </w:r>
      <w:r w:rsidR="00040263">
        <w:t> </w:t>
      </w:r>
      <w:r w:rsidRPr="00736220">
        <w:t xml:space="preserve">przypadku rozwiązania </w:t>
      </w:r>
      <w:r w:rsidR="00141B34">
        <w:t>umowy, na podstawie której nastąpiło wy</w:t>
      </w:r>
      <w:r w:rsidRPr="00736220">
        <w:t>dzierżaw</w:t>
      </w:r>
      <w:r w:rsidR="00141B34">
        <w:t xml:space="preserve">ienie </w:t>
      </w:r>
      <w:r w:rsidR="00141B34" w:rsidRPr="00736220">
        <w:t>zakładu wpisanego do rejestru</w:t>
      </w:r>
      <w:r w:rsidR="00141B34">
        <w:t>,</w:t>
      </w:r>
      <w:r w:rsidR="00040263">
        <w:t xml:space="preserve"> o </w:t>
      </w:r>
      <w:r w:rsidR="00141B34">
        <w:t>którym mowa</w:t>
      </w:r>
      <w:r w:rsidR="00040263">
        <w:t xml:space="preserve"> w art. </w:t>
      </w:r>
      <w:r w:rsidR="00141B34">
        <w:t>2</w:t>
      </w:r>
      <w:r w:rsidR="00040263">
        <w:t>0 ust. 1 pkt 1 lit. </w:t>
      </w:r>
      <w:r w:rsidR="00141B34">
        <w:t>a,</w:t>
      </w:r>
      <w:r w:rsidRPr="00736220">
        <w:t xml:space="preserve"> </w:t>
      </w:r>
      <w:r w:rsidR="0037213F">
        <w:t>albo</w:t>
      </w:r>
      <w:r w:rsidR="0037213F" w:rsidRPr="00736220">
        <w:t xml:space="preserve"> </w:t>
      </w:r>
      <w:r w:rsidR="00141B34">
        <w:t>ustanowienie</w:t>
      </w:r>
      <w:r w:rsidR="00141B34" w:rsidRPr="00736220">
        <w:t xml:space="preserve"> </w:t>
      </w:r>
      <w:r w:rsidRPr="00736220">
        <w:t>użytkowania</w:t>
      </w:r>
      <w:r w:rsidR="00C43C56" w:rsidRPr="00736220">
        <w:t xml:space="preserve"> </w:t>
      </w:r>
      <w:r w:rsidR="00141B34">
        <w:t xml:space="preserve">na takim </w:t>
      </w:r>
      <w:r w:rsidR="008140D4" w:rsidRPr="00736220">
        <w:t>zakład</w:t>
      </w:r>
      <w:r w:rsidR="00141B34">
        <w:t>zie</w:t>
      </w:r>
      <w:r w:rsidRPr="00736220">
        <w:t xml:space="preserve">, </w:t>
      </w:r>
      <w:r w:rsidR="009C6A21">
        <w:t>prawa</w:t>
      </w:r>
      <w:r w:rsidR="00040263">
        <w:t xml:space="preserve"> i </w:t>
      </w:r>
      <w:r w:rsidR="009C6A21">
        <w:t>obowiązki wynikające</w:t>
      </w:r>
      <w:r w:rsidR="00040263">
        <w:t xml:space="preserve"> z </w:t>
      </w:r>
      <w:r w:rsidRPr="00736220">
        <w:t>decyzj</w:t>
      </w:r>
      <w:r w:rsidR="009C6A21">
        <w:t>i</w:t>
      </w:r>
      <w:r w:rsidRPr="00736220">
        <w:t>, o których mowa</w:t>
      </w:r>
      <w:r w:rsidR="00040263" w:rsidRPr="00736220">
        <w:t xml:space="preserve"> w</w:t>
      </w:r>
      <w:r w:rsidR="00040263">
        <w:t> art. </w:t>
      </w:r>
      <w:r w:rsidR="00A90067" w:rsidRPr="00736220">
        <w:t>1</w:t>
      </w:r>
      <w:r w:rsidR="00040263" w:rsidRPr="00736220">
        <w:t>9</w:t>
      </w:r>
      <w:r w:rsidR="00040263">
        <w:t xml:space="preserve"> ust. </w:t>
      </w:r>
      <w:r w:rsidRPr="00736220">
        <w:t>2,</w:t>
      </w:r>
      <w:r w:rsidR="00040263">
        <w:t xml:space="preserve"> art. </w:t>
      </w:r>
      <w:r w:rsidRPr="00736220">
        <w:t>2</w:t>
      </w:r>
      <w:r w:rsidR="00040263" w:rsidRPr="00736220">
        <w:t>0</w:t>
      </w:r>
      <w:r w:rsidR="00040263">
        <w:t xml:space="preserve"> ust. </w:t>
      </w:r>
      <w:r w:rsidR="00040263" w:rsidRPr="00736220">
        <w:t>1</w:t>
      </w:r>
      <w:r w:rsidR="00040263">
        <w:t xml:space="preserve"> pkt </w:t>
      </w:r>
      <w:r w:rsidR="00040263" w:rsidRPr="00736220">
        <w:t>2</w:t>
      </w:r>
      <w:r w:rsidR="00040263">
        <w:t xml:space="preserve"> i art. </w:t>
      </w:r>
      <w:r w:rsidRPr="00736220">
        <w:t>21a</w:t>
      </w:r>
      <w:r w:rsidR="00040263">
        <w:t xml:space="preserve"> ust. </w:t>
      </w:r>
      <w:r w:rsidRPr="00736220">
        <w:t xml:space="preserve">1, </w:t>
      </w:r>
      <w:r w:rsidR="00E36CB6" w:rsidRPr="00736220">
        <w:t>związan</w:t>
      </w:r>
      <w:r w:rsidR="00E36CB6">
        <w:t>ych</w:t>
      </w:r>
      <w:r w:rsidR="00040263" w:rsidRPr="00736220">
        <w:t xml:space="preserve"> z</w:t>
      </w:r>
      <w:r w:rsidR="00040263">
        <w:t> </w:t>
      </w:r>
      <w:r w:rsidR="00E36CB6">
        <w:t>tym</w:t>
      </w:r>
      <w:r w:rsidR="00E36CB6" w:rsidRPr="00736220">
        <w:t xml:space="preserve"> zakładem </w:t>
      </w:r>
      <w:r w:rsidRPr="00736220">
        <w:t xml:space="preserve">przechodzą na </w:t>
      </w:r>
      <w:r w:rsidR="00373A24">
        <w:t xml:space="preserve">podmiot, który wydzierżawił ten zakład </w:t>
      </w:r>
      <w:r w:rsidR="00373A24" w:rsidRPr="003D186D">
        <w:t>albo</w:t>
      </w:r>
      <w:r w:rsidR="00373A24">
        <w:t xml:space="preserve"> ustanowił na nim </w:t>
      </w:r>
      <w:r w:rsidR="009C6A21">
        <w:t>użytkowanie</w:t>
      </w:r>
      <w:r w:rsidR="009819C9">
        <w:t>, chyba że użytkowani</w:t>
      </w:r>
      <w:r w:rsidR="00E65861">
        <w:t>e wygasło</w:t>
      </w:r>
      <w:r w:rsidR="009819C9">
        <w:t xml:space="preserve"> na skutek nabycia </w:t>
      </w:r>
      <w:r w:rsidR="0042236F">
        <w:t xml:space="preserve">tego </w:t>
      </w:r>
      <w:r w:rsidR="009819C9">
        <w:t>zakładu przez dotychczasowego użytkownika</w:t>
      </w:r>
      <w:r w:rsidRPr="00736220">
        <w:t>.</w:t>
      </w:r>
    </w:p>
    <w:p w14:paraId="262A9CCD" w14:textId="5DE458CB" w:rsidR="00322B79" w:rsidRDefault="00015FA1" w:rsidP="00322B79">
      <w:pPr>
        <w:pStyle w:val="ZUSTzmustartykuempunktem"/>
      </w:pPr>
      <w:r w:rsidRPr="00736220">
        <w:t>3</w:t>
      </w:r>
      <w:r w:rsidR="004E5696" w:rsidRPr="00736220">
        <w:t xml:space="preserve">. </w:t>
      </w:r>
      <w:r w:rsidR="00EF3C37" w:rsidRPr="00736220">
        <w:t xml:space="preserve">Zbyciem </w:t>
      </w:r>
      <w:r w:rsidR="008140D4" w:rsidRPr="00736220">
        <w:t>zakładu</w:t>
      </w:r>
      <w:r w:rsidR="00E862E3">
        <w:t xml:space="preserve"> </w:t>
      </w:r>
      <w:r w:rsidR="00E862E3" w:rsidRPr="00E862E3">
        <w:t>wpisanego do rejestru</w:t>
      </w:r>
      <w:r w:rsidR="00C669FC">
        <w:t>,</w:t>
      </w:r>
      <w:r w:rsidR="00040263">
        <w:t xml:space="preserve"> </w:t>
      </w:r>
      <w:r w:rsidR="00040263" w:rsidRPr="00C669FC">
        <w:t>o</w:t>
      </w:r>
      <w:r w:rsidR="00040263">
        <w:t> </w:t>
      </w:r>
      <w:r w:rsidR="00C669FC" w:rsidRPr="00C669FC">
        <w:t>którym mowa</w:t>
      </w:r>
      <w:r w:rsidR="00040263" w:rsidRPr="00C669FC">
        <w:t xml:space="preserve"> w</w:t>
      </w:r>
      <w:r w:rsidR="00040263">
        <w:t> art. </w:t>
      </w:r>
      <w:r w:rsidR="00C669FC" w:rsidRPr="00C669FC">
        <w:t>2</w:t>
      </w:r>
      <w:r w:rsidR="00040263" w:rsidRPr="00C669FC">
        <w:t>0</w:t>
      </w:r>
      <w:r w:rsidR="00040263">
        <w:t xml:space="preserve"> ust. </w:t>
      </w:r>
      <w:r w:rsidR="00040263" w:rsidRPr="00C669FC">
        <w:t>1</w:t>
      </w:r>
      <w:r w:rsidR="00040263">
        <w:t xml:space="preserve"> pkt </w:t>
      </w:r>
      <w:r w:rsidR="00040263" w:rsidRPr="00C669FC">
        <w:t>1</w:t>
      </w:r>
      <w:r w:rsidR="00040263">
        <w:t xml:space="preserve"> lit. </w:t>
      </w:r>
      <w:r w:rsidR="00C669FC" w:rsidRPr="00C669FC">
        <w:t>a</w:t>
      </w:r>
      <w:r w:rsidR="00C669FC">
        <w:t>,</w:t>
      </w:r>
      <w:r w:rsidR="008140D4" w:rsidRPr="00736220">
        <w:t xml:space="preserve"> </w:t>
      </w:r>
      <w:r w:rsidR="0022765F" w:rsidRPr="00736220">
        <w:t xml:space="preserve">jest również wniesienie </w:t>
      </w:r>
      <w:r w:rsidR="008140D4" w:rsidRPr="00736220">
        <w:t>tego</w:t>
      </w:r>
      <w:r w:rsidRPr="00736220">
        <w:t xml:space="preserve"> zakład</w:t>
      </w:r>
      <w:r w:rsidR="008140D4" w:rsidRPr="00736220">
        <w:t>u</w:t>
      </w:r>
      <w:r w:rsidRPr="00736220">
        <w:t xml:space="preserve"> </w:t>
      </w:r>
      <w:r w:rsidR="0022765F" w:rsidRPr="00736220">
        <w:t>tytułem wkładu do osoby prawnej albo jednostki organizacyjnej,</w:t>
      </w:r>
      <w:r w:rsidR="00040263" w:rsidRPr="00736220">
        <w:t xml:space="preserve"> o</w:t>
      </w:r>
      <w:r w:rsidR="00040263">
        <w:t> </w:t>
      </w:r>
      <w:r w:rsidR="0022765F" w:rsidRPr="00736220">
        <w:t>której mowa</w:t>
      </w:r>
      <w:r w:rsidR="00040263" w:rsidRPr="00736220">
        <w:t xml:space="preserve"> w</w:t>
      </w:r>
      <w:r w:rsidR="00040263">
        <w:t> art. </w:t>
      </w:r>
      <w:r w:rsidR="0022765F" w:rsidRPr="00736220">
        <w:t>33</w:t>
      </w:r>
      <w:r w:rsidR="0022765F" w:rsidRPr="00736220">
        <w:rPr>
          <w:rStyle w:val="IGindeksgrny"/>
        </w:rPr>
        <w:t>1</w:t>
      </w:r>
      <w:r w:rsidR="00040263">
        <w:t xml:space="preserve"> § </w:t>
      </w:r>
      <w:r w:rsidR="00040263" w:rsidRPr="00736220">
        <w:t>1</w:t>
      </w:r>
      <w:r w:rsidR="00040263">
        <w:t> </w:t>
      </w:r>
      <w:r w:rsidR="00A90067" w:rsidRPr="00736220">
        <w:t>ustawy z dnia 23 </w:t>
      </w:r>
      <w:r w:rsidR="0022765F" w:rsidRPr="00736220">
        <w:t>kwietnia 196</w:t>
      </w:r>
      <w:r w:rsidR="00040263" w:rsidRPr="00736220">
        <w:t>4</w:t>
      </w:r>
      <w:r w:rsidR="00040263">
        <w:t> </w:t>
      </w:r>
      <w:r w:rsidR="0022765F" w:rsidRPr="00736220">
        <w:t>r. – Kodeks cywilny</w:t>
      </w:r>
      <w:r w:rsidR="001459BF">
        <w:t xml:space="preserve"> (</w:t>
      </w:r>
      <w:r w:rsidR="00040263">
        <w:t>Dz. U. z </w:t>
      </w:r>
      <w:r w:rsidR="001459BF">
        <w:t>202</w:t>
      </w:r>
      <w:r w:rsidR="00040263">
        <w:t>4 </w:t>
      </w:r>
      <w:r w:rsidR="001459BF">
        <w:t>r.</w:t>
      </w:r>
      <w:r w:rsidR="00040263">
        <w:t xml:space="preserve"> poz. </w:t>
      </w:r>
      <w:r w:rsidR="001459BF">
        <w:t>106</w:t>
      </w:r>
      <w:r w:rsidR="00040263">
        <w:t>1 i </w:t>
      </w:r>
      <w:r w:rsidR="001459BF">
        <w:t>123</w:t>
      </w:r>
      <w:r w:rsidR="00040263">
        <w:t>7 oraz z </w:t>
      </w:r>
      <w:r w:rsidR="006A783B">
        <w:t>202</w:t>
      </w:r>
      <w:r w:rsidR="00040263">
        <w:t>5 </w:t>
      </w:r>
      <w:r w:rsidR="006A783B">
        <w:t>r.</w:t>
      </w:r>
      <w:r w:rsidR="00040263">
        <w:t xml:space="preserve"> poz. </w:t>
      </w:r>
      <w:r w:rsidR="006A783B">
        <w:t>769</w:t>
      </w:r>
      <w:r w:rsidR="001459BF">
        <w:t>)</w:t>
      </w:r>
      <w:r w:rsidR="0022765F" w:rsidRPr="00736220">
        <w:t>.</w:t>
      </w:r>
    </w:p>
    <w:p w14:paraId="5B1C380F" w14:textId="3A5D4BC5" w:rsidR="00EF3C37" w:rsidRPr="00736220" w:rsidRDefault="00322B79" w:rsidP="00A04613">
      <w:pPr>
        <w:pStyle w:val="ZUSTzmustartykuempunktem"/>
      </w:pPr>
      <w:r>
        <w:t>4.</w:t>
      </w:r>
      <w:r w:rsidR="00A04613">
        <w:t xml:space="preserve"> </w:t>
      </w:r>
      <w:r>
        <w:t>Przepisów</w:t>
      </w:r>
      <w:r w:rsidR="00040263">
        <w:t xml:space="preserve"> ust. </w:t>
      </w:r>
      <w:r>
        <w:t>1</w:t>
      </w:r>
      <w:r w:rsidR="00A12566">
        <w:t>–</w:t>
      </w:r>
      <w:r w:rsidR="00040263">
        <w:t>3 </w:t>
      </w:r>
      <w:r>
        <w:t xml:space="preserve">nie stosuje się do </w:t>
      </w:r>
      <w:r w:rsidR="00A04613" w:rsidRPr="00A04613">
        <w:t>uprawnie</w:t>
      </w:r>
      <w:r w:rsidR="00A04613">
        <w:t>ń</w:t>
      </w:r>
      <w:r w:rsidR="00040263">
        <w:t xml:space="preserve"> i </w:t>
      </w:r>
      <w:r w:rsidR="00A04613">
        <w:t xml:space="preserve">obowiązków </w:t>
      </w:r>
      <w:r w:rsidR="00A04613" w:rsidRPr="00A04613">
        <w:t>wynikając</w:t>
      </w:r>
      <w:r w:rsidR="00A04613">
        <w:t>ych</w:t>
      </w:r>
      <w:r w:rsidR="00A04613" w:rsidRPr="00A04613">
        <w:t xml:space="preserve"> z</w:t>
      </w:r>
      <w:r w:rsidR="00A04613">
        <w:t> </w:t>
      </w:r>
      <w:r w:rsidR="00A04613" w:rsidRPr="00A04613">
        <w:t>decyzji</w:t>
      </w:r>
      <w:r w:rsidR="00A04613">
        <w:t>,</w:t>
      </w:r>
      <w:r w:rsidR="00040263">
        <w:t xml:space="preserve"> o </w:t>
      </w:r>
      <w:r>
        <w:t>któr</w:t>
      </w:r>
      <w:r w:rsidR="00A04613">
        <w:t xml:space="preserve">ej </w:t>
      </w:r>
      <w:r>
        <w:t>mowa</w:t>
      </w:r>
      <w:r w:rsidR="00040263">
        <w:t xml:space="preserve"> w art. </w:t>
      </w:r>
      <w:r>
        <w:t>21a</w:t>
      </w:r>
      <w:r w:rsidR="00040263">
        <w:t xml:space="preserve"> ust. </w:t>
      </w:r>
      <w:r>
        <w:t>1, jeżeli prze</w:t>
      </w:r>
      <w:r w:rsidR="00A04613">
        <w:t xml:space="preserve">jście </w:t>
      </w:r>
      <w:r w:rsidR="009E51D9">
        <w:t xml:space="preserve">na inny podmiot </w:t>
      </w:r>
      <w:r w:rsidR="00A04613">
        <w:t xml:space="preserve">nadanego na mocy tej </w:t>
      </w:r>
      <w:r w:rsidR="00CF30AF">
        <w:t>decyzji</w:t>
      </w:r>
      <w:r w:rsidR="00A04613">
        <w:t xml:space="preserve"> </w:t>
      </w:r>
      <w:r w:rsidR="00A04613" w:rsidRPr="00A04613">
        <w:t>uprawnienia do</w:t>
      </w:r>
      <w:r w:rsidR="00A04613">
        <w:t> </w:t>
      </w:r>
      <w:r w:rsidR="00A04613" w:rsidRPr="00A04613">
        <w:t>produkcji na rynek danego państwa trzeciego</w:t>
      </w:r>
      <w:r w:rsidR="00A04613">
        <w:t xml:space="preserve"> byłoby niezgodne z </w:t>
      </w:r>
      <w:r w:rsidR="00532AFA">
        <w:t>w</w:t>
      </w:r>
      <w:r w:rsidR="00E6191A">
        <w:t>ymaganiami</w:t>
      </w:r>
      <w:r w:rsidR="00A04613">
        <w:t xml:space="preserve"> </w:t>
      </w:r>
      <w:r w:rsidR="00532AFA" w:rsidRPr="00532AFA">
        <w:t>określony</w:t>
      </w:r>
      <w:r w:rsidR="00532AFA">
        <w:t>mi</w:t>
      </w:r>
      <w:r w:rsidR="00532AFA" w:rsidRPr="00532AFA">
        <w:t xml:space="preserve"> przez</w:t>
      </w:r>
      <w:r>
        <w:t xml:space="preserve"> </w:t>
      </w:r>
      <w:r w:rsidR="00532AFA">
        <w:t xml:space="preserve">to </w:t>
      </w:r>
      <w:r>
        <w:t>państw</w:t>
      </w:r>
      <w:r w:rsidR="00532AFA">
        <w:t>o</w:t>
      </w:r>
      <w:r>
        <w:t xml:space="preserve"> trzecie.</w:t>
      </w:r>
    </w:p>
    <w:p w14:paraId="649F8BD0" w14:textId="283090C5" w:rsidR="004E5696" w:rsidRPr="00736220" w:rsidRDefault="00E908A0" w:rsidP="00730BBB">
      <w:pPr>
        <w:pStyle w:val="ZUSTzmustartykuempunktem"/>
      </w:pPr>
      <w:r>
        <w:t>5</w:t>
      </w:r>
      <w:r w:rsidR="004E5696" w:rsidRPr="00736220">
        <w:t>. Przepisów</w:t>
      </w:r>
      <w:r w:rsidR="00040263">
        <w:t xml:space="preserve"> ust. </w:t>
      </w:r>
      <w:r w:rsidR="004E5696" w:rsidRPr="00736220">
        <w:t>1</w:t>
      </w:r>
      <w:r w:rsidR="00A12566">
        <w:t>–</w:t>
      </w:r>
      <w:r w:rsidR="00040263" w:rsidRPr="00736220">
        <w:t>3</w:t>
      </w:r>
      <w:r w:rsidR="00040263">
        <w:t> </w:t>
      </w:r>
      <w:r w:rsidR="004E5696" w:rsidRPr="00736220">
        <w:t>nie stosuje się</w:t>
      </w:r>
      <w:r w:rsidR="00040263" w:rsidRPr="00736220">
        <w:t xml:space="preserve"> w</w:t>
      </w:r>
      <w:r w:rsidR="00040263">
        <w:t> </w:t>
      </w:r>
      <w:r w:rsidR="004E5696" w:rsidRPr="00736220">
        <w:t xml:space="preserve">przypadku zbycia </w:t>
      </w:r>
      <w:r w:rsidR="008140D4" w:rsidRPr="00736220">
        <w:t>zakładu</w:t>
      </w:r>
      <w:r w:rsidR="00E862E3">
        <w:t xml:space="preserve"> </w:t>
      </w:r>
      <w:r w:rsidR="00E862E3" w:rsidRPr="00E862E3">
        <w:t>wpisanego do rejestru</w:t>
      </w:r>
      <w:r w:rsidR="008140D4" w:rsidRPr="00736220">
        <w:t>,</w:t>
      </w:r>
      <w:r w:rsidR="00040263" w:rsidRPr="00736220">
        <w:t xml:space="preserve"> </w:t>
      </w:r>
      <w:r w:rsidR="00040263" w:rsidRPr="00C669FC">
        <w:t>o</w:t>
      </w:r>
      <w:r w:rsidR="00040263">
        <w:t> </w:t>
      </w:r>
      <w:r w:rsidR="00C669FC" w:rsidRPr="00C669FC">
        <w:t>którym mowa</w:t>
      </w:r>
      <w:r w:rsidR="00040263" w:rsidRPr="00C669FC">
        <w:t xml:space="preserve"> w</w:t>
      </w:r>
      <w:r w:rsidR="00040263">
        <w:t> art. </w:t>
      </w:r>
      <w:r w:rsidR="00C669FC" w:rsidRPr="00C669FC">
        <w:t>2</w:t>
      </w:r>
      <w:r w:rsidR="00040263" w:rsidRPr="00C669FC">
        <w:t>0</w:t>
      </w:r>
      <w:r w:rsidR="00040263">
        <w:t xml:space="preserve"> ust. </w:t>
      </w:r>
      <w:r w:rsidR="00040263" w:rsidRPr="00C669FC">
        <w:t>1</w:t>
      </w:r>
      <w:r w:rsidR="00040263">
        <w:t xml:space="preserve"> pkt </w:t>
      </w:r>
      <w:r w:rsidR="00040263" w:rsidRPr="00C669FC">
        <w:t>1</w:t>
      </w:r>
      <w:r w:rsidR="00040263">
        <w:t xml:space="preserve"> lit. </w:t>
      </w:r>
      <w:r w:rsidR="00C669FC" w:rsidRPr="00C669FC">
        <w:t>a</w:t>
      </w:r>
      <w:r w:rsidR="00C669FC">
        <w:t xml:space="preserve">, </w:t>
      </w:r>
      <w:r w:rsidR="008140D4" w:rsidRPr="00736220">
        <w:t>który jest wydzierżawiony</w:t>
      </w:r>
      <w:r w:rsidR="004E5696" w:rsidRPr="00736220">
        <w:t xml:space="preserve"> </w:t>
      </w:r>
      <w:r w:rsidR="00043384">
        <w:t>albo</w:t>
      </w:r>
      <w:r w:rsidR="00043384" w:rsidRPr="00736220">
        <w:t xml:space="preserve"> </w:t>
      </w:r>
      <w:r w:rsidR="004E5696" w:rsidRPr="00736220">
        <w:t>na którym ustanowiono użytkowanie.</w:t>
      </w:r>
    </w:p>
    <w:p w14:paraId="5F047656" w14:textId="7975195B" w:rsidR="005F7A5A" w:rsidRPr="00736220" w:rsidRDefault="00E908A0" w:rsidP="005F7A5A">
      <w:pPr>
        <w:pStyle w:val="ZUSTzmustartykuempunktem"/>
      </w:pPr>
      <w:r>
        <w:lastRenderedPageBreak/>
        <w:t>6</w:t>
      </w:r>
      <w:r w:rsidR="0022765F" w:rsidRPr="00736220">
        <w:t>.</w:t>
      </w:r>
      <w:r w:rsidR="00040263" w:rsidRPr="00736220">
        <w:t xml:space="preserve"> W</w:t>
      </w:r>
      <w:r w:rsidR="00040263">
        <w:t> </w:t>
      </w:r>
      <w:r w:rsidR="00C013F6" w:rsidRPr="00736220">
        <w:t>przypadk</w:t>
      </w:r>
      <w:r w:rsidR="00807826">
        <w:t>u zbycia zakładu</w:t>
      </w:r>
      <w:r w:rsidR="00C63303">
        <w:t xml:space="preserve"> </w:t>
      </w:r>
      <w:r w:rsidR="00C63303" w:rsidRPr="00C63303">
        <w:t>wpisanego do rejestru,</w:t>
      </w:r>
      <w:r w:rsidR="00040263" w:rsidRPr="00C63303">
        <w:t xml:space="preserve"> o</w:t>
      </w:r>
      <w:r w:rsidR="00040263">
        <w:t> </w:t>
      </w:r>
      <w:r w:rsidR="00C63303" w:rsidRPr="00C63303">
        <w:t>którym mowa</w:t>
      </w:r>
      <w:r w:rsidR="00040263" w:rsidRPr="00C63303">
        <w:t xml:space="preserve"> w</w:t>
      </w:r>
      <w:r w:rsidR="00040263">
        <w:t> art. </w:t>
      </w:r>
      <w:r w:rsidR="00C63303" w:rsidRPr="00C63303">
        <w:t>2</w:t>
      </w:r>
      <w:r w:rsidR="00040263" w:rsidRPr="00C63303">
        <w:t>0</w:t>
      </w:r>
      <w:r w:rsidR="00040263">
        <w:t xml:space="preserve"> ust. </w:t>
      </w:r>
      <w:r w:rsidR="00040263" w:rsidRPr="00C63303">
        <w:t>1</w:t>
      </w:r>
      <w:r w:rsidR="00040263">
        <w:t xml:space="preserve"> pkt </w:t>
      </w:r>
      <w:r w:rsidR="00040263" w:rsidRPr="00C63303">
        <w:t>1</w:t>
      </w:r>
      <w:r w:rsidR="00040263">
        <w:t xml:space="preserve"> lit. </w:t>
      </w:r>
      <w:r w:rsidR="00C63303" w:rsidRPr="00C63303">
        <w:t>a</w:t>
      </w:r>
      <w:r w:rsidR="001A4804" w:rsidRPr="00736220">
        <w:t>,</w:t>
      </w:r>
      <w:r w:rsidR="00C013F6" w:rsidRPr="00736220">
        <w:t xml:space="preserve"> nie stosuje się</w:t>
      </w:r>
      <w:r w:rsidR="00040263">
        <w:t xml:space="preserve"> art. </w:t>
      </w:r>
      <w:r w:rsidR="007510A4">
        <w:t>4</w:t>
      </w:r>
      <w:r w:rsidR="00040263">
        <w:t>2 ust. </w:t>
      </w:r>
      <w:r w:rsidR="007510A4">
        <w:t>1</w:t>
      </w:r>
      <w:r w:rsidR="006A783B" w:rsidRPr="00504BC7">
        <w:t>–</w:t>
      </w:r>
      <w:r w:rsidR="00040263">
        <w:t>3 i </w:t>
      </w:r>
      <w:r w:rsidR="00C013F6" w:rsidRPr="00736220">
        <w:t>przepisów rozdziału 7a ustawy</w:t>
      </w:r>
      <w:r w:rsidR="00040263" w:rsidRPr="00736220">
        <w:t xml:space="preserve"> z</w:t>
      </w:r>
      <w:r w:rsidR="00040263">
        <w:t> </w:t>
      </w:r>
      <w:r w:rsidR="00C013F6" w:rsidRPr="00736220">
        <w:t xml:space="preserve">dnia </w:t>
      </w:r>
      <w:r w:rsidR="00040263" w:rsidRPr="00736220">
        <w:t>5</w:t>
      </w:r>
      <w:r w:rsidR="00040263">
        <w:t> </w:t>
      </w:r>
      <w:r w:rsidR="00C013F6" w:rsidRPr="00736220">
        <w:t>lipca 201</w:t>
      </w:r>
      <w:r w:rsidR="00040263" w:rsidRPr="00736220">
        <w:t>8</w:t>
      </w:r>
      <w:r w:rsidR="00040263">
        <w:t> </w:t>
      </w:r>
      <w:r w:rsidR="00C013F6" w:rsidRPr="00736220">
        <w:t>r.</w:t>
      </w:r>
      <w:r w:rsidR="00040263" w:rsidRPr="00736220">
        <w:t xml:space="preserve"> o</w:t>
      </w:r>
      <w:r w:rsidR="00040263">
        <w:t> </w:t>
      </w:r>
      <w:r w:rsidR="00C013F6" w:rsidRPr="00736220">
        <w:t>zarządzie sukcesyjnym przedsiębiorstwem osoby fizycznej</w:t>
      </w:r>
      <w:r w:rsidR="00040263" w:rsidRPr="00736220">
        <w:t xml:space="preserve"> i</w:t>
      </w:r>
      <w:r w:rsidR="00040263">
        <w:t> </w:t>
      </w:r>
      <w:r w:rsidR="00C013F6" w:rsidRPr="00736220">
        <w:t>innych ułatwieniach związanych</w:t>
      </w:r>
      <w:r w:rsidR="00040263" w:rsidRPr="00736220">
        <w:t xml:space="preserve"> z</w:t>
      </w:r>
      <w:r w:rsidR="00040263">
        <w:t> </w:t>
      </w:r>
      <w:r w:rsidR="00C013F6" w:rsidRPr="00736220">
        <w:t>sukcesją przedsiębiorstw (</w:t>
      </w:r>
      <w:r w:rsidR="00040263">
        <w:t>Dz. U.</w:t>
      </w:r>
      <w:r w:rsidR="001A4804" w:rsidRPr="00736220">
        <w:t xml:space="preserve"> z </w:t>
      </w:r>
      <w:r w:rsidR="00C013F6" w:rsidRPr="00736220">
        <w:t>202</w:t>
      </w:r>
      <w:r w:rsidR="00040263" w:rsidRPr="00736220">
        <w:t>1</w:t>
      </w:r>
      <w:r w:rsidR="00040263">
        <w:t> </w:t>
      </w:r>
      <w:r w:rsidR="00C013F6" w:rsidRPr="00736220">
        <w:t>r.</w:t>
      </w:r>
      <w:r w:rsidR="00040263">
        <w:t xml:space="preserve"> poz. </w:t>
      </w:r>
      <w:r w:rsidR="00C013F6" w:rsidRPr="00736220">
        <w:t>170).</w:t>
      </w:r>
    </w:p>
    <w:p w14:paraId="033C8F46" w14:textId="2298617E" w:rsidR="003176A5" w:rsidRPr="006152AD" w:rsidRDefault="002966EF" w:rsidP="00040263">
      <w:pPr>
        <w:pStyle w:val="ZARTzmartartykuempunktem"/>
        <w:keepNext/>
      </w:pPr>
      <w:r w:rsidRPr="00736220">
        <w:t xml:space="preserve">Art. 21g. 1. </w:t>
      </w:r>
      <w:r w:rsidR="005F260C" w:rsidRPr="00736220">
        <w:t xml:space="preserve">Podmiot, na </w:t>
      </w:r>
      <w:r w:rsidR="00186E93" w:rsidRPr="00736220">
        <w:t>któr</w:t>
      </w:r>
      <w:r w:rsidR="00186E93">
        <w:t>y</w:t>
      </w:r>
      <w:r w:rsidR="00186E93" w:rsidRPr="00736220">
        <w:t xml:space="preserve"> </w:t>
      </w:r>
      <w:r w:rsidR="005F260C" w:rsidRPr="00736220">
        <w:t>przeszły</w:t>
      </w:r>
      <w:r w:rsidR="00E23C5D">
        <w:t xml:space="preserve"> </w:t>
      </w:r>
      <w:r w:rsidR="00B321CE" w:rsidRPr="00736220">
        <w:t>na podstawie</w:t>
      </w:r>
      <w:r w:rsidR="00040263">
        <w:t xml:space="preserve"> art. </w:t>
      </w:r>
      <w:r w:rsidR="00B321CE" w:rsidRPr="00736220">
        <w:t>21f albo</w:t>
      </w:r>
      <w:r w:rsidR="00040263">
        <w:t xml:space="preserve"> art. </w:t>
      </w:r>
      <w:r w:rsidR="00B321CE" w:rsidRPr="00504BC7">
        <w:t>49</w:t>
      </w:r>
      <w:r w:rsidR="00040263" w:rsidRPr="00504BC7">
        <w:t>4</w:t>
      </w:r>
      <w:r w:rsidR="00040263">
        <w:t xml:space="preserve"> § </w:t>
      </w:r>
      <w:r w:rsidR="00040263" w:rsidRPr="00504BC7">
        <w:t>1</w:t>
      </w:r>
      <w:r w:rsidR="00040263">
        <w:t xml:space="preserve"> i </w:t>
      </w:r>
      <w:r w:rsidR="00B321CE" w:rsidRPr="00504BC7">
        <w:t>2,</w:t>
      </w:r>
      <w:r w:rsidR="00040263">
        <w:t xml:space="preserve"> art. </w:t>
      </w:r>
      <w:r w:rsidR="00B321CE" w:rsidRPr="00504BC7">
        <w:t>53</w:t>
      </w:r>
      <w:r w:rsidR="00040263" w:rsidRPr="00504BC7">
        <w:t>1</w:t>
      </w:r>
      <w:r w:rsidR="00040263">
        <w:t xml:space="preserve"> § </w:t>
      </w:r>
      <w:r w:rsidR="00040263" w:rsidRPr="00504BC7">
        <w:t>1</w:t>
      </w:r>
      <w:r w:rsidR="00040263">
        <w:t xml:space="preserve"> i </w:t>
      </w:r>
      <w:r w:rsidR="00040263" w:rsidRPr="00504BC7">
        <w:t>2</w:t>
      </w:r>
      <w:r w:rsidR="00040263">
        <w:t xml:space="preserve"> albo art. </w:t>
      </w:r>
      <w:r w:rsidR="00B321CE" w:rsidRPr="00504BC7">
        <w:t>55</w:t>
      </w:r>
      <w:r w:rsidR="00040263" w:rsidRPr="00504BC7">
        <w:t>3</w:t>
      </w:r>
      <w:r w:rsidR="00040263">
        <w:t xml:space="preserve"> § </w:t>
      </w:r>
      <w:r w:rsidR="00040263" w:rsidRPr="00504BC7">
        <w:t>1</w:t>
      </w:r>
      <w:r w:rsidR="00040263">
        <w:t xml:space="preserve"> i </w:t>
      </w:r>
      <w:r w:rsidR="00040263" w:rsidRPr="00504BC7">
        <w:t>2</w:t>
      </w:r>
      <w:r w:rsidR="00040263">
        <w:t> </w:t>
      </w:r>
      <w:r w:rsidR="00B321CE" w:rsidRPr="00504BC7">
        <w:t>ustawy</w:t>
      </w:r>
      <w:r w:rsidR="00040263" w:rsidRPr="00504BC7">
        <w:t xml:space="preserve"> z</w:t>
      </w:r>
      <w:r w:rsidR="00040263">
        <w:t> </w:t>
      </w:r>
      <w:r w:rsidR="00B321CE" w:rsidRPr="00504BC7">
        <w:t>dnia 15 września 2000 r. – Kodeks spółek handlowych</w:t>
      </w:r>
      <w:r w:rsidR="00B321CE" w:rsidRPr="00736220">
        <w:t xml:space="preserve"> (</w:t>
      </w:r>
      <w:r w:rsidR="00040263">
        <w:t>Dz. U.</w:t>
      </w:r>
      <w:r w:rsidR="00040263" w:rsidRPr="00736220">
        <w:t xml:space="preserve"> z</w:t>
      </w:r>
      <w:r w:rsidR="00040263">
        <w:t> </w:t>
      </w:r>
      <w:r w:rsidR="00B321CE" w:rsidRPr="00736220">
        <w:t>202</w:t>
      </w:r>
      <w:r w:rsidR="00040263" w:rsidRPr="00736220">
        <w:t>4</w:t>
      </w:r>
      <w:r w:rsidR="00040263">
        <w:t> </w:t>
      </w:r>
      <w:r w:rsidR="00B321CE" w:rsidRPr="00736220">
        <w:t>r.</w:t>
      </w:r>
      <w:r w:rsidR="00040263">
        <w:t xml:space="preserve"> poz. </w:t>
      </w:r>
      <w:r w:rsidR="00B321CE" w:rsidRPr="00736220">
        <w:t>1</w:t>
      </w:r>
      <w:r w:rsidR="00040263" w:rsidRPr="00736220">
        <w:t>8</w:t>
      </w:r>
      <w:r w:rsidR="00040263">
        <w:t xml:space="preserve"> i </w:t>
      </w:r>
      <w:r w:rsidR="00B321CE" w:rsidRPr="00736220">
        <w:t>96)</w:t>
      </w:r>
      <w:r w:rsidR="00B321CE">
        <w:t xml:space="preserve"> </w:t>
      </w:r>
      <w:r w:rsidR="00AF6755">
        <w:t>prawa</w:t>
      </w:r>
      <w:r w:rsidR="00040263">
        <w:t xml:space="preserve"> i </w:t>
      </w:r>
      <w:r w:rsidR="00AF6755">
        <w:t>obowiązki wynikające</w:t>
      </w:r>
      <w:r w:rsidR="00040263">
        <w:t xml:space="preserve"> z </w:t>
      </w:r>
      <w:r w:rsidR="005F260C" w:rsidRPr="00736220">
        <w:t>decyzj</w:t>
      </w:r>
      <w:r w:rsidR="00AF6755">
        <w:t>i</w:t>
      </w:r>
      <w:r w:rsidR="005F260C" w:rsidRPr="00736220">
        <w:t>,</w:t>
      </w:r>
      <w:r w:rsidR="00040263" w:rsidRPr="00736220">
        <w:t xml:space="preserve"> o</w:t>
      </w:r>
      <w:r w:rsidR="00040263">
        <w:t> </w:t>
      </w:r>
      <w:r w:rsidR="005F260C" w:rsidRPr="00736220">
        <w:t>których mowa</w:t>
      </w:r>
      <w:r w:rsidR="00040263" w:rsidRPr="00736220">
        <w:t xml:space="preserve"> w</w:t>
      </w:r>
      <w:r w:rsidR="00040263">
        <w:t> art. </w:t>
      </w:r>
      <w:r w:rsidR="005F260C" w:rsidRPr="00736220">
        <w:t>1</w:t>
      </w:r>
      <w:r w:rsidR="00040263" w:rsidRPr="00736220">
        <w:t>9</w:t>
      </w:r>
      <w:r w:rsidR="00040263">
        <w:t xml:space="preserve"> ust. </w:t>
      </w:r>
      <w:r w:rsidR="005F260C" w:rsidRPr="00736220">
        <w:t>2,</w:t>
      </w:r>
      <w:r w:rsidR="00040263">
        <w:t xml:space="preserve"> art. </w:t>
      </w:r>
      <w:r w:rsidR="00C013F6" w:rsidRPr="00736220">
        <w:t>2</w:t>
      </w:r>
      <w:r w:rsidR="00040263" w:rsidRPr="00736220">
        <w:t>0</w:t>
      </w:r>
      <w:r w:rsidR="00040263">
        <w:t xml:space="preserve"> ust. </w:t>
      </w:r>
      <w:r w:rsidR="00040263" w:rsidRPr="00736220">
        <w:t>1</w:t>
      </w:r>
      <w:r w:rsidR="00040263">
        <w:t xml:space="preserve"> pkt </w:t>
      </w:r>
      <w:r w:rsidR="00040263" w:rsidRPr="00736220">
        <w:t>2</w:t>
      </w:r>
      <w:r w:rsidR="00040263">
        <w:t xml:space="preserve"> lit. </w:t>
      </w:r>
      <w:r w:rsidR="00C013F6" w:rsidRPr="00736220">
        <w:t>a</w:t>
      </w:r>
      <w:r w:rsidR="00B90CEC">
        <w:t>–</w:t>
      </w:r>
      <w:r w:rsidR="00D45727" w:rsidRPr="00736220">
        <w:t>e</w:t>
      </w:r>
      <w:r w:rsidR="00040263" w:rsidRPr="00736220">
        <w:t xml:space="preserve"> i</w:t>
      </w:r>
      <w:r w:rsidR="00040263">
        <w:t> art. </w:t>
      </w:r>
      <w:r w:rsidR="005F260C" w:rsidRPr="00736220">
        <w:t>21a</w:t>
      </w:r>
      <w:r w:rsidR="00040263">
        <w:t xml:space="preserve"> ust. </w:t>
      </w:r>
      <w:r w:rsidR="005F260C" w:rsidRPr="00736220">
        <w:t xml:space="preserve">1, </w:t>
      </w:r>
      <w:r w:rsidR="00DC6FA4" w:rsidRPr="00736220">
        <w:t>związan</w:t>
      </w:r>
      <w:r w:rsidR="00DC6FA4">
        <w:t>ych</w:t>
      </w:r>
      <w:r w:rsidR="00040263" w:rsidRPr="00736220">
        <w:t xml:space="preserve"> z</w:t>
      </w:r>
      <w:r w:rsidR="00040263">
        <w:t> </w:t>
      </w:r>
      <w:r w:rsidR="00DC6FA4" w:rsidRPr="00736220">
        <w:t>zakładem</w:t>
      </w:r>
      <w:r w:rsidR="00DC6FA4">
        <w:t xml:space="preserve"> </w:t>
      </w:r>
      <w:r w:rsidR="00DC6FA4" w:rsidRPr="000D4CC5">
        <w:t>wpisany</w:t>
      </w:r>
      <w:r w:rsidR="00DC6FA4">
        <w:t>m</w:t>
      </w:r>
      <w:r w:rsidR="00DC6FA4" w:rsidRPr="000D4CC5">
        <w:t xml:space="preserve"> do rejestru,</w:t>
      </w:r>
      <w:r w:rsidR="00040263" w:rsidRPr="000D4CC5">
        <w:t xml:space="preserve"> o</w:t>
      </w:r>
      <w:r w:rsidR="00040263">
        <w:t> </w:t>
      </w:r>
      <w:r w:rsidR="00DC6FA4" w:rsidRPr="000D4CC5">
        <w:t>którym mowa</w:t>
      </w:r>
      <w:r w:rsidR="00040263" w:rsidRPr="000D4CC5">
        <w:t xml:space="preserve"> w</w:t>
      </w:r>
      <w:r w:rsidR="00040263">
        <w:t> art. </w:t>
      </w:r>
      <w:r w:rsidR="00DC6FA4" w:rsidRPr="000D4CC5">
        <w:t>2</w:t>
      </w:r>
      <w:r w:rsidR="00040263" w:rsidRPr="000D4CC5">
        <w:t>0</w:t>
      </w:r>
      <w:r w:rsidR="00040263">
        <w:t xml:space="preserve"> ust. </w:t>
      </w:r>
      <w:r w:rsidR="00040263" w:rsidRPr="000D4CC5">
        <w:t>1</w:t>
      </w:r>
      <w:r w:rsidR="00040263">
        <w:t xml:space="preserve"> pkt </w:t>
      </w:r>
      <w:r w:rsidR="00040263" w:rsidRPr="000D4CC5">
        <w:t>1</w:t>
      </w:r>
      <w:r w:rsidR="00040263">
        <w:t xml:space="preserve"> lit. </w:t>
      </w:r>
      <w:r w:rsidR="00DC6FA4" w:rsidRPr="000D4CC5">
        <w:t>a</w:t>
      </w:r>
      <w:r w:rsidR="00DC6FA4">
        <w:t xml:space="preserve">, </w:t>
      </w:r>
      <w:r w:rsidR="00F9799C">
        <w:t>składa</w:t>
      </w:r>
      <w:r w:rsidR="003176A5" w:rsidRPr="00736220">
        <w:t xml:space="preserve"> </w:t>
      </w:r>
      <w:r w:rsidR="00AF6755">
        <w:t xml:space="preserve">do </w:t>
      </w:r>
      <w:r w:rsidR="003176A5" w:rsidRPr="00736220">
        <w:t>powiatowe</w:t>
      </w:r>
      <w:r w:rsidR="00AF6755">
        <w:t>go</w:t>
      </w:r>
      <w:r w:rsidR="003176A5" w:rsidRPr="00736220">
        <w:t xml:space="preserve"> lekarz</w:t>
      </w:r>
      <w:r w:rsidR="00AF6755">
        <w:t>a</w:t>
      </w:r>
      <w:r w:rsidR="003176A5" w:rsidRPr="00736220">
        <w:t xml:space="preserve"> weterynarii w</w:t>
      </w:r>
      <w:r w:rsidR="00F34F3A" w:rsidRPr="00736220">
        <w:t>ł</w:t>
      </w:r>
      <w:r w:rsidR="003176A5" w:rsidRPr="00736220">
        <w:t>aściwe</w:t>
      </w:r>
      <w:r w:rsidR="00AF6755">
        <w:t>go</w:t>
      </w:r>
      <w:r w:rsidR="003176A5" w:rsidRPr="00736220">
        <w:t xml:space="preserve"> ze względu na położenie </w:t>
      </w:r>
      <w:r w:rsidR="005E7375">
        <w:t xml:space="preserve">tego </w:t>
      </w:r>
      <w:r w:rsidR="003176A5" w:rsidRPr="00736220">
        <w:t>zakładu</w:t>
      </w:r>
      <w:r w:rsidR="006B75F3" w:rsidRPr="00736220">
        <w:t xml:space="preserve"> </w:t>
      </w:r>
      <w:r w:rsidR="00157ECD">
        <w:t>wniosek</w:t>
      </w:r>
      <w:r w:rsidR="00040263">
        <w:t xml:space="preserve"> o </w:t>
      </w:r>
      <w:r w:rsidR="005357EC">
        <w:t xml:space="preserve">potwierdzenie </w:t>
      </w:r>
      <w:r w:rsidR="00157ECD">
        <w:t>przejścia</w:t>
      </w:r>
      <w:r w:rsidR="006746D0">
        <w:t xml:space="preserve"> na ten podmiot</w:t>
      </w:r>
      <w:r w:rsidR="00157ECD">
        <w:t xml:space="preserve"> praw</w:t>
      </w:r>
      <w:r w:rsidR="00040263">
        <w:t xml:space="preserve"> i </w:t>
      </w:r>
      <w:r w:rsidR="00157ECD">
        <w:t>obowiązków wynikających</w:t>
      </w:r>
      <w:r w:rsidR="00040263">
        <w:t xml:space="preserve"> z </w:t>
      </w:r>
      <w:r w:rsidR="006B75F3" w:rsidRPr="000D33A0">
        <w:t>tych decyzji oraz</w:t>
      </w:r>
      <w:r w:rsidR="003176A5" w:rsidRPr="006152AD">
        <w:t>:</w:t>
      </w:r>
    </w:p>
    <w:p w14:paraId="455129D3" w14:textId="4C132309" w:rsidR="003176A5" w:rsidRPr="00023C87" w:rsidRDefault="00EB3939" w:rsidP="00730BBB">
      <w:pPr>
        <w:pStyle w:val="ZPKTzmpktartykuempunktem"/>
        <w:numPr>
          <w:ilvl w:val="0"/>
          <w:numId w:val="32"/>
        </w:numPr>
      </w:pPr>
      <w:r w:rsidRPr="00023C87">
        <w:t xml:space="preserve">dokumenty potwierdzające </w:t>
      </w:r>
      <w:r w:rsidR="00F9799C" w:rsidRPr="00023C87">
        <w:t>wystąpienie zdarzeń prawnych,</w:t>
      </w:r>
      <w:r w:rsidR="00040263" w:rsidRPr="00023C87">
        <w:t xml:space="preserve"> w</w:t>
      </w:r>
      <w:r w:rsidR="00040263">
        <w:t> </w:t>
      </w:r>
      <w:r w:rsidR="00F9799C" w:rsidRPr="00023C87">
        <w:t>wyniku których</w:t>
      </w:r>
      <w:r w:rsidR="00040263" w:rsidRPr="00023C87">
        <w:t xml:space="preserve"> z</w:t>
      </w:r>
      <w:r w:rsidR="00040263">
        <w:t> </w:t>
      </w:r>
      <w:r w:rsidR="00F9799C" w:rsidRPr="00023C87">
        <w:t>mocy prawa do</w:t>
      </w:r>
      <w:r w:rsidR="00AF6755" w:rsidRPr="00023C87">
        <w:t xml:space="preserve">szło do </w:t>
      </w:r>
      <w:r w:rsidR="006746D0" w:rsidRPr="00023C87">
        <w:t>przejści</w:t>
      </w:r>
      <w:r w:rsidR="006746D0">
        <w:t>a</w:t>
      </w:r>
      <w:r w:rsidR="006746D0" w:rsidRPr="00023C87">
        <w:t xml:space="preserve"> </w:t>
      </w:r>
      <w:r w:rsidRPr="00023C87">
        <w:t xml:space="preserve">na </w:t>
      </w:r>
      <w:r w:rsidR="006B75F3" w:rsidRPr="00023C87">
        <w:t>ten podmiot</w:t>
      </w:r>
      <w:r w:rsidRPr="00023C87">
        <w:t xml:space="preserve"> </w:t>
      </w:r>
      <w:r w:rsidR="006746D0" w:rsidRPr="006746D0">
        <w:t>praw</w:t>
      </w:r>
      <w:r w:rsidR="00040263" w:rsidRPr="006746D0">
        <w:t xml:space="preserve"> i</w:t>
      </w:r>
      <w:r w:rsidR="00040263">
        <w:t> </w:t>
      </w:r>
      <w:r w:rsidR="006746D0" w:rsidRPr="006746D0">
        <w:t>obowiązków wynikających</w:t>
      </w:r>
      <w:r w:rsidR="00040263" w:rsidRPr="006746D0">
        <w:t xml:space="preserve"> z</w:t>
      </w:r>
      <w:r w:rsidR="00040263">
        <w:t> </w:t>
      </w:r>
      <w:r w:rsidRPr="00023C87">
        <w:t>t</w:t>
      </w:r>
      <w:r w:rsidR="00A160EE" w:rsidRPr="00023C87">
        <w:t>ych</w:t>
      </w:r>
      <w:r w:rsidRPr="00023C87">
        <w:t xml:space="preserve"> decyzji</w:t>
      </w:r>
      <w:r w:rsidR="001819EC" w:rsidRPr="00023C87">
        <w:t>,</w:t>
      </w:r>
    </w:p>
    <w:p w14:paraId="581869B0" w14:textId="1A7C6C6F" w:rsidR="00DB2898" w:rsidRPr="00736220" w:rsidRDefault="00F34F3A" w:rsidP="00040263">
      <w:pPr>
        <w:pStyle w:val="ZPKTzmpktartykuempunktem"/>
        <w:keepNext/>
        <w:numPr>
          <w:ilvl w:val="0"/>
          <w:numId w:val="32"/>
        </w:numPr>
      </w:pPr>
      <w:r w:rsidRPr="00023C87">
        <w:t>dokumenty,</w:t>
      </w:r>
      <w:r w:rsidR="00040263" w:rsidRPr="00023C87">
        <w:t xml:space="preserve"> o</w:t>
      </w:r>
      <w:r w:rsidR="00040263">
        <w:t> </w:t>
      </w:r>
      <w:r w:rsidRPr="00023C87">
        <w:t>których mowa</w:t>
      </w:r>
      <w:r w:rsidR="00040263" w:rsidRPr="00023C87">
        <w:t xml:space="preserve"> w</w:t>
      </w:r>
      <w:r w:rsidR="00040263">
        <w:t> art. </w:t>
      </w:r>
      <w:r w:rsidRPr="00023C87">
        <w:t>2</w:t>
      </w:r>
      <w:r w:rsidR="00040263" w:rsidRPr="00023C87">
        <w:t>1</w:t>
      </w:r>
      <w:r w:rsidR="00040263">
        <w:t xml:space="preserve"> ust. </w:t>
      </w:r>
      <w:r w:rsidR="00040263" w:rsidRPr="00023C87">
        <w:t>3</w:t>
      </w:r>
      <w:r w:rsidR="00040263">
        <w:t xml:space="preserve"> pkt </w:t>
      </w:r>
      <w:r w:rsidR="00040263" w:rsidRPr="00023C87">
        <w:t>3</w:t>
      </w:r>
      <w:r w:rsidR="00040263">
        <w:t xml:space="preserve"> i </w:t>
      </w:r>
      <w:r w:rsidRPr="00023C87">
        <w:t>5</w:t>
      </w:r>
      <w:r w:rsidR="00A12566">
        <w:t>–</w:t>
      </w:r>
      <w:r w:rsidR="00040263" w:rsidRPr="00023C87">
        <w:t>7</w:t>
      </w:r>
      <w:r w:rsidR="00040263">
        <w:t> </w:t>
      </w:r>
      <w:r w:rsidR="00A12566">
        <w:t>–</w:t>
      </w:r>
      <w:r w:rsidR="00040263" w:rsidRPr="00023C87">
        <w:t xml:space="preserve"> w</w:t>
      </w:r>
      <w:r w:rsidR="00040263">
        <w:t> </w:t>
      </w:r>
      <w:r w:rsidRPr="00023C87">
        <w:t>przypadkach,</w:t>
      </w:r>
      <w:r w:rsidR="00040263" w:rsidRPr="00023C87">
        <w:t xml:space="preserve"> o</w:t>
      </w:r>
      <w:r w:rsidR="00040263">
        <w:t> </w:t>
      </w:r>
      <w:r w:rsidRPr="00023C87">
        <w:t>których mowa</w:t>
      </w:r>
      <w:r w:rsidR="00040263" w:rsidRPr="00736220">
        <w:t xml:space="preserve"> w</w:t>
      </w:r>
      <w:r w:rsidR="00040263">
        <w:t> </w:t>
      </w:r>
      <w:r w:rsidRPr="00736220">
        <w:t>tych przepisach</w:t>
      </w:r>
    </w:p>
    <w:p w14:paraId="3B9B66A5" w14:textId="32588EBB" w:rsidR="002966EF" w:rsidRDefault="00A12566" w:rsidP="00DB2898">
      <w:pPr>
        <w:pStyle w:val="ZCZWSPPKTzmczciwsppktartykuempunktem"/>
      </w:pPr>
      <w:r>
        <w:t>–</w:t>
      </w:r>
      <w:r w:rsidR="00DB2898" w:rsidRPr="00736220">
        <w:t xml:space="preserve"> </w:t>
      </w:r>
      <w:r w:rsidR="00BF0AEE">
        <w:t>niezwłocznie, jednak nie później niż</w:t>
      </w:r>
      <w:r w:rsidR="00040263">
        <w:t xml:space="preserve"> </w:t>
      </w:r>
      <w:r w:rsidR="00040263" w:rsidRPr="00736220">
        <w:t>w</w:t>
      </w:r>
      <w:r w:rsidR="00040263">
        <w:t> </w:t>
      </w:r>
      <w:r w:rsidR="00DB2898" w:rsidRPr="00736220">
        <w:t xml:space="preserve">terminie </w:t>
      </w:r>
      <w:r w:rsidR="00F9799C">
        <w:t>3</w:t>
      </w:r>
      <w:r w:rsidR="00040263">
        <w:t>0 </w:t>
      </w:r>
      <w:r w:rsidR="00DB2898" w:rsidRPr="00736220">
        <w:t xml:space="preserve">dni od </w:t>
      </w:r>
      <w:r w:rsidR="001819EC">
        <w:t xml:space="preserve">wystąpienia </w:t>
      </w:r>
      <w:r w:rsidR="00DB2898" w:rsidRPr="00736220">
        <w:t>zdarze</w:t>
      </w:r>
      <w:r w:rsidR="00214017">
        <w:t>ń</w:t>
      </w:r>
      <w:r w:rsidR="00DB2898" w:rsidRPr="00736220">
        <w:t>,</w:t>
      </w:r>
      <w:r w:rsidR="00040263" w:rsidRPr="00736220">
        <w:t xml:space="preserve"> </w:t>
      </w:r>
      <w:r w:rsidR="00040263">
        <w:t>o </w:t>
      </w:r>
      <w:r w:rsidR="00214017">
        <w:t>których mowa</w:t>
      </w:r>
      <w:r w:rsidR="00040263">
        <w:t xml:space="preserve"> w pkt </w:t>
      </w:r>
      <w:r w:rsidR="00214017">
        <w:t>1</w:t>
      </w:r>
      <w:r w:rsidR="002966EF" w:rsidRPr="00736220">
        <w:t>.</w:t>
      </w:r>
    </w:p>
    <w:p w14:paraId="7D4075EE" w14:textId="740AA342" w:rsidR="00BB57FB" w:rsidRPr="00BB57FB" w:rsidRDefault="00BB57FB" w:rsidP="00935E6A">
      <w:pPr>
        <w:pStyle w:val="ZUSTzmustartykuempunktem"/>
      </w:pPr>
      <w:r>
        <w:t>2. Wniosek,</w:t>
      </w:r>
      <w:r w:rsidR="00040263">
        <w:t xml:space="preserve"> o </w:t>
      </w:r>
      <w:r>
        <w:t>którym mowa</w:t>
      </w:r>
      <w:r w:rsidR="00040263">
        <w:t xml:space="preserve"> w ust. </w:t>
      </w:r>
      <w:r>
        <w:t xml:space="preserve">1, zawiera </w:t>
      </w:r>
      <w:r w:rsidR="00281D94">
        <w:t>dane</w:t>
      </w:r>
      <w:r w:rsidRPr="00BB57FB">
        <w:t>,</w:t>
      </w:r>
      <w:r w:rsidR="00040263" w:rsidRPr="00BB57FB">
        <w:t xml:space="preserve"> o</w:t>
      </w:r>
      <w:r w:rsidR="00040263">
        <w:t> </w:t>
      </w:r>
      <w:r w:rsidRPr="00BB57FB">
        <w:t>których mowa</w:t>
      </w:r>
      <w:r w:rsidR="00040263" w:rsidRPr="00BB57FB">
        <w:t xml:space="preserve"> w</w:t>
      </w:r>
      <w:r w:rsidR="00040263">
        <w:t> art. </w:t>
      </w:r>
      <w:r w:rsidRPr="00BB57FB">
        <w:t>2</w:t>
      </w:r>
      <w:r w:rsidR="00040263" w:rsidRPr="00BB57FB">
        <w:t>1</w:t>
      </w:r>
      <w:r w:rsidR="00040263">
        <w:t xml:space="preserve"> ust. </w:t>
      </w:r>
      <w:r w:rsidR="00040263" w:rsidRPr="00BB57FB">
        <w:t>2</w:t>
      </w:r>
      <w:r w:rsidR="00040263">
        <w:t xml:space="preserve"> pkt </w:t>
      </w:r>
      <w:r w:rsidR="00040263" w:rsidRPr="00BB57FB">
        <w:t>1</w:t>
      </w:r>
      <w:r w:rsidR="00040263">
        <w:t xml:space="preserve"> i </w:t>
      </w:r>
      <w:r w:rsidRPr="00BB57FB">
        <w:t>1a</w:t>
      </w:r>
      <w:r>
        <w:t>.</w:t>
      </w:r>
    </w:p>
    <w:p w14:paraId="4DB983A8" w14:textId="0A685C73" w:rsidR="0049618F" w:rsidRDefault="00BB57FB" w:rsidP="000835DC">
      <w:pPr>
        <w:pStyle w:val="ZUSTzmustartykuempunktem"/>
        <w:tabs>
          <w:tab w:val="left" w:pos="567"/>
        </w:tabs>
      </w:pPr>
      <w:r>
        <w:t>3</w:t>
      </w:r>
      <w:r w:rsidR="00EB3939" w:rsidRPr="00736220">
        <w:t xml:space="preserve">. </w:t>
      </w:r>
      <w:r w:rsidR="0049618F">
        <w:t>Do składania oświadczeń,</w:t>
      </w:r>
      <w:r w:rsidR="00040263">
        <w:t xml:space="preserve"> o </w:t>
      </w:r>
      <w:r w:rsidR="0049618F">
        <w:t>których mowa</w:t>
      </w:r>
      <w:r w:rsidR="00040263">
        <w:t xml:space="preserve"> w art. </w:t>
      </w:r>
      <w:r w:rsidR="0049618F" w:rsidRPr="00736220">
        <w:t>2</w:t>
      </w:r>
      <w:r w:rsidR="00040263" w:rsidRPr="00736220">
        <w:t>1</w:t>
      </w:r>
      <w:r w:rsidR="00040263">
        <w:t xml:space="preserve"> ust. </w:t>
      </w:r>
      <w:r w:rsidR="00040263" w:rsidRPr="00736220">
        <w:t>3</w:t>
      </w:r>
      <w:r w:rsidR="00040263">
        <w:t xml:space="preserve"> pkt </w:t>
      </w:r>
      <w:r w:rsidR="0049618F" w:rsidRPr="00736220">
        <w:t>5</w:t>
      </w:r>
      <w:r w:rsidR="00A12566">
        <w:t>–</w:t>
      </w:r>
      <w:r w:rsidR="0049618F">
        <w:t>7</w:t>
      </w:r>
      <w:r w:rsidR="00C82531">
        <w:t>,</w:t>
      </w:r>
      <w:r w:rsidR="0049618F">
        <w:t xml:space="preserve"> stosuje się </w:t>
      </w:r>
      <w:r w:rsidR="00C82531">
        <w:t>przepisy</w:t>
      </w:r>
      <w:r w:rsidR="00040263">
        <w:t xml:space="preserve"> art. </w:t>
      </w:r>
      <w:r w:rsidR="0049618F">
        <w:t>2</w:t>
      </w:r>
      <w:r w:rsidR="00040263">
        <w:t>1 ust. </w:t>
      </w:r>
      <w:r w:rsidR="0049618F">
        <w:t>3a.</w:t>
      </w:r>
    </w:p>
    <w:p w14:paraId="2C2550A4" w14:textId="055902AC" w:rsidR="00D15671" w:rsidRPr="00736220" w:rsidRDefault="00BB57FB" w:rsidP="000835DC">
      <w:pPr>
        <w:pStyle w:val="ZUSTzmustartykuempunktem"/>
        <w:tabs>
          <w:tab w:val="left" w:pos="567"/>
        </w:tabs>
      </w:pPr>
      <w:r>
        <w:t>4</w:t>
      </w:r>
      <w:r w:rsidR="0049618F">
        <w:t>.</w:t>
      </w:r>
      <w:r w:rsidR="0049618F" w:rsidRPr="001F46ED">
        <w:t> </w:t>
      </w:r>
      <w:r w:rsidR="00A160EE" w:rsidRPr="00736220">
        <w:t>Powiatowy lekarz weterynarii</w:t>
      </w:r>
      <w:r w:rsidR="005F260C" w:rsidRPr="00736220">
        <w:t xml:space="preserve"> </w:t>
      </w:r>
      <w:r w:rsidR="00EC2571">
        <w:t>po</w:t>
      </w:r>
      <w:r w:rsidR="00214017">
        <w:t>twierdza</w:t>
      </w:r>
      <w:r w:rsidR="00A160EE" w:rsidRPr="00736220">
        <w:t>,</w:t>
      </w:r>
      <w:r w:rsidR="00040263" w:rsidRPr="00736220">
        <w:t xml:space="preserve"> w</w:t>
      </w:r>
      <w:r w:rsidR="00040263">
        <w:t> </w:t>
      </w:r>
      <w:r w:rsidR="00A160EE" w:rsidRPr="00736220">
        <w:t xml:space="preserve">drodze decyzji, przejście </w:t>
      </w:r>
      <w:r w:rsidR="00214017">
        <w:t>praw</w:t>
      </w:r>
      <w:r w:rsidR="00040263">
        <w:t xml:space="preserve"> i </w:t>
      </w:r>
      <w:r w:rsidR="00214017">
        <w:t>obowiązków wynikających</w:t>
      </w:r>
      <w:r w:rsidR="00040263">
        <w:t xml:space="preserve"> z </w:t>
      </w:r>
      <w:r w:rsidR="00A160EE" w:rsidRPr="00736220">
        <w:t>decyzji</w:t>
      </w:r>
      <w:r w:rsidR="00055F18" w:rsidRPr="00055F18">
        <w:t>,</w:t>
      </w:r>
      <w:r w:rsidR="00040263" w:rsidRPr="00055F18">
        <w:t xml:space="preserve"> o</w:t>
      </w:r>
      <w:r w:rsidR="00040263">
        <w:t> </w:t>
      </w:r>
      <w:r w:rsidR="00055F18" w:rsidRPr="00055F18">
        <w:t>których mowa</w:t>
      </w:r>
      <w:r w:rsidR="00040263" w:rsidRPr="00055F18">
        <w:t xml:space="preserve"> w</w:t>
      </w:r>
      <w:r w:rsidR="00040263">
        <w:t> art. </w:t>
      </w:r>
      <w:r w:rsidR="00055F18" w:rsidRPr="00055F18">
        <w:t>1</w:t>
      </w:r>
      <w:r w:rsidR="00040263" w:rsidRPr="00055F18">
        <w:t>9</w:t>
      </w:r>
      <w:r w:rsidR="00040263">
        <w:t xml:space="preserve"> ust. </w:t>
      </w:r>
      <w:r w:rsidR="00055F18" w:rsidRPr="00055F18">
        <w:t>2,</w:t>
      </w:r>
      <w:r w:rsidR="00040263">
        <w:t xml:space="preserve"> art. </w:t>
      </w:r>
      <w:r w:rsidR="00055F18" w:rsidRPr="00055F18">
        <w:t>2</w:t>
      </w:r>
      <w:r w:rsidR="00040263" w:rsidRPr="00055F18">
        <w:t>0</w:t>
      </w:r>
      <w:r w:rsidR="00040263">
        <w:t xml:space="preserve"> ust. </w:t>
      </w:r>
      <w:r w:rsidR="00040263" w:rsidRPr="00055F18">
        <w:t>1</w:t>
      </w:r>
      <w:r w:rsidR="00040263">
        <w:t xml:space="preserve"> pkt </w:t>
      </w:r>
      <w:r w:rsidR="00040263" w:rsidRPr="00055F18">
        <w:t>2</w:t>
      </w:r>
      <w:r w:rsidR="00040263">
        <w:t xml:space="preserve"> lit. </w:t>
      </w:r>
      <w:r w:rsidR="00055F18" w:rsidRPr="00055F18">
        <w:t>a–e</w:t>
      </w:r>
      <w:r w:rsidR="00040263" w:rsidRPr="00055F18">
        <w:t xml:space="preserve"> i</w:t>
      </w:r>
      <w:r w:rsidR="00040263">
        <w:t> art. </w:t>
      </w:r>
      <w:r w:rsidR="00055F18" w:rsidRPr="00055F18">
        <w:t>21a</w:t>
      </w:r>
      <w:r w:rsidR="00040263">
        <w:t xml:space="preserve"> ust. </w:t>
      </w:r>
      <w:r w:rsidR="00055F18" w:rsidRPr="00055F18">
        <w:t>1</w:t>
      </w:r>
      <w:r w:rsidR="004031C1">
        <w:t>,</w:t>
      </w:r>
      <w:r w:rsidR="004031C1" w:rsidRPr="004031C1">
        <w:t xml:space="preserve"> </w:t>
      </w:r>
      <w:r w:rsidR="004031C1" w:rsidRPr="00736220">
        <w:t>związanych</w:t>
      </w:r>
      <w:r w:rsidR="00040263" w:rsidRPr="00736220">
        <w:t xml:space="preserve"> z</w:t>
      </w:r>
      <w:r w:rsidR="00040263">
        <w:t> </w:t>
      </w:r>
      <w:r w:rsidR="004031C1" w:rsidRPr="00736220">
        <w:t>zakładem</w:t>
      </w:r>
      <w:r w:rsidR="004031C1">
        <w:t xml:space="preserve"> w</w:t>
      </w:r>
      <w:r w:rsidR="004031C1" w:rsidRPr="000D4CC5">
        <w:t>pisan</w:t>
      </w:r>
      <w:r w:rsidR="004031C1">
        <w:t>ym</w:t>
      </w:r>
      <w:r w:rsidR="004031C1" w:rsidRPr="000D4CC5">
        <w:t xml:space="preserve"> do rejestru,</w:t>
      </w:r>
      <w:r w:rsidR="00040263" w:rsidRPr="000D4CC5">
        <w:t xml:space="preserve"> o</w:t>
      </w:r>
      <w:r w:rsidR="00040263">
        <w:t> </w:t>
      </w:r>
      <w:r w:rsidR="004031C1" w:rsidRPr="000D4CC5">
        <w:t>którym mowa</w:t>
      </w:r>
      <w:r w:rsidR="00040263" w:rsidRPr="000D4CC5">
        <w:t xml:space="preserve"> w</w:t>
      </w:r>
      <w:r w:rsidR="00040263">
        <w:t> art. </w:t>
      </w:r>
      <w:r w:rsidR="004031C1" w:rsidRPr="000D4CC5">
        <w:t>2</w:t>
      </w:r>
      <w:r w:rsidR="00040263" w:rsidRPr="000D4CC5">
        <w:t>0</w:t>
      </w:r>
      <w:r w:rsidR="00040263">
        <w:t xml:space="preserve"> ust. </w:t>
      </w:r>
      <w:r w:rsidR="00040263" w:rsidRPr="000D4CC5">
        <w:t>1</w:t>
      </w:r>
      <w:r w:rsidR="00040263">
        <w:t xml:space="preserve"> pkt </w:t>
      </w:r>
      <w:r w:rsidR="00040263" w:rsidRPr="000D4CC5">
        <w:t>1</w:t>
      </w:r>
      <w:r w:rsidR="00040263">
        <w:t xml:space="preserve"> lit. </w:t>
      </w:r>
      <w:r w:rsidR="004031C1" w:rsidRPr="000D4CC5">
        <w:t>a</w:t>
      </w:r>
      <w:r w:rsidR="00A160EE" w:rsidRPr="00736220">
        <w:t>.</w:t>
      </w:r>
    </w:p>
    <w:p w14:paraId="3D1062B9" w14:textId="07D2C8C2" w:rsidR="00580C92" w:rsidRDefault="004217DA" w:rsidP="00730BBB">
      <w:pPr>
        <w:pStyle w:val="ZARTzmartartykuempunktem"/>
      </w:pPr>
      <w:r w:rsidRPr="00736220">
        <w:t>Art. </w:t>
      </w:r>
      <w:r w:rsidR="001F16F1" w:rsidRPr="00736220">
        <w:t>21</w:t>
      </w:r>
      <w:r w:rsidR="001F16F1">
        <w:t>h</w:t>
      </w:r>
      <w:r w:rsidRPr="00736220">
        <w:t xml:space="preserve">. </w:t>
      </w:r>
      <w:r w:rsidR="00C973F8" w:rsidRPr="00C973F8">
        <w:t>Niezłożenie</w:t>
      </w:r>
      <w:r w:rsidR="00040263" w:rsidRPr="00C973F8">
        <w:t xml:space="preserve"> w</w:t>
      </w:r>
      <w:r w:rsidR="00040263">
        <w:t> </w:t>
      </w:r>
      <w:r w:rsidR="00C973F8" w:rsidRPr="00C973F8">
        <w:t>terminie wniosku,</w:t>
      </w:r>
      <w:r w:rsidR="00040263" w:rsidRPr="00C973F8">
        <w:t xml:space="preserve"> o</w:t>
      </w:r>
      <w:r w:rsidR="00040263">
        <w:t> </w:t>
      </w:r>
      <w:r w:rsidR="00C973F8" w:rsidRPr="00C973F8">
        <w:t>którym mowa</w:t>
      </w:r>
      <w:r w:rsidR="00040263" w:rsidRPr="00C973F8">
        <w:t xml:space="preserve"> w</w:t>
      </w:r>
      <w:r w:rsidR="00040263">
        <w:t> art. </w:t>
      </w:r>
      <w:r w:rsidR="00C973F8" w:rsidRPr="00C973F8">
        <w:t>21g</w:t>
      </w:r>
      <w:r w:rsidR="00040263">
        <w:t xml:space="preserve"> ust. </w:t>
      </w:r>
      <w:r w:rsidR="00C973F8" w:rsidRPr="00C973F8">
        <w:t>1, powoduje utratę przez ten podmiot,</w:t>
      </w:r>
      <w:r w:rsidR="00040263" w:rsidRPr="00C973F8">
        <w:t xml:space="preserve"> z</w:t>
      </w:r>
      <w:r w:rsidR="00040263">
        <w:t> </w:t>
      </w:r>
      <w:r w:rsidR="00C973F8" w:rsidRPr="00C973F8">
        <w:t>upływem ostatniego dnia tego terminu, praw</w:t>
      </w:r>
      <w:r w:rsidR="00040263" w:rsidRPr="00C973F8">
        <w:t xml:space="preserve"> i</w:t>
      </w:r>
      <w:r w:rsidR="00040263">
        <w:t> </w:t>
      </w:r>
      <w:r w:rsidR="00C973F8" w:rsidRPr="00C973F8">
        <w:t>obowiązków wynikających</w:t>
      </w:r>
      <w:r w:rsidR="00040263" w:rsidRPr="00C973F8">
        <w:t xml:space="preserve"> z</w:t>
      </w:r>
      <w:r w:rsidR="00040263">
        <w:t> </w:t>
      </w:r>
      <w:r w:rsidR="00C973F8" w:rsidRPr="00C973F8">
        <w:t>decyzji</w:t>
      </w:r>
      <w:r w:rsidR="00372226">
        <w:t>,</w:t>
      </w:r>
      <w:r w:rsidR="00040263">
        <w:t xml:space="preserve"> </w:t>
      </w:r>
      <w:r w:rsidR="00040263" w:rsidRPr="00186E93">
        <w:t>o</w:t>
      </w:r>
      <w:r w:rsidR="00040263">
        <w:t> </w:t>
      </w:r>
      <w:r w:rsidR="00372226" w:rsidRPr="00186E93">
        <w:t>których mowa</w:t>
      </w:r>
      <w:r w:rsidR="00040263" w:rsidRPr="00186E93">
        <w:t xml:space="preserve"> w</w:t>
      </w:r>
      <w:r w:rsidR="00040263">
        <w:t> art. </w:t>
      </w:r>
      <w:r w:rsidR="00372226" w:rsidRPr="00186E93">
        <w:t>1</w:t>
      </w:r>
      <w:r w:rsidR="00040263" w:rsidRPr="00186E93">
        <w:t>9</w:t>
      </w:r>
      <w:r w:rsidR="00040263">
        <w:t xml:space="preserve"> ust. </w:t>
      </w:r>
      <w:r w:rsidR="00372226" w:rsidRPr="00186E93">
        <w:t>2,</w:t>
      </w:r>
      <w:r w:rsidR="00040263">
        <w:t xml:space="preserve"> art. </w:t>
      </w:r>
      <w:r w:rsidR="00372226" w:rsidRPr="00186E93">
        <w:t>2</w:t>
      </w:r>
      <w:r w:rsidR="00040263" w:rsidRPr="00186E93">
        <w:t>0</w:t>
      </w:r>
      <w:r w:rsidR="00040263">
        <w:t xml:space="preserve"> ust. </w:t>
      </w:r>
      <w:r w:rsidR="00040263" w:rsidRPr="00186E93">
        <w:t>1</w:t>
      </w:r>
      <w:r w:rsidR="00040263">
        <w:t xml:space="preserve"> pkt </w:t>
      </w:r>
      <w:r w:rsidR="00040263" w:rsidRPr="00186E93">
        <w:t>2</w:t>
      </w:r>
      <w:r w:rsidR="00040263">
        <w:t xml:space="preserve"> lit. </w:t>
      </w:r>
      <w:r w:rsidR="00372226" w:rsidRPr="00186E93">
        <w:t>a–e</w:t>
      </w:r>
      <w:r w:rsidR="00040263" w:rsidRPr="00186E93">
        <w:t xml:space="preserve"> i</w:t>
      </w:r>
      <w:r w:rsidR="00040263">
        <w:t> art. </w:t>
      </w:r>
      <w:r w:rsidR="00372226" w:rsidRPr="00186E93">
        <w:t>21a</w:t>
      </w:r>
      <w:r w:rsidR="00040263">
        <w:t xml:space="preserve"> ust. </w:t>
      </w:r>
      <w:r w:rsidR="00372226" w:rsidRPr="00186E93">
        <w:t>1</w:t>
      </w:r>
      <w:r w:rsidR="00372226">
        <w:t>,</w:t>
      </w:r>
      <w:r w:rsidR="00C973F8" w:rsidRPr="00C973F8">
        <w:t xml:space="preserve"> związanych</w:t>
      </w:r>
      <w:r w:rsidR="00040263" w:rsidRPr="00C973F8">
        <w:t xml:space="preserve"> z</w:t>
      </w:r>
      <w:r w:rsidR="00040263">
        <w:t> </w:t>
      </w:r>
      <w:r w:rsidR="00C973F8" w:rsidRPr="00C973F8">
        <w:t>zakładem</w:t>
      </w:r>
      <w:r w:rsidR="00186E93" w:rsidRPr="00186E93">
        <w:t xml:space="preserve"> </w:t>
      </w:r>
      <w:r w:rsidR="000D4CC5" w:rsidRPr="000D4CC5">
        <w:t>wpisan</w:t>
      </w:r>
      <w:r w:rsidR="000D4CC5">
        <w:t>ym</w:t>
      </w:r>
      <w:r w:rsidR="000D4CC5" w:rsidRPr="000D4CC5">
        <w:t xml:space="preserve"> do rejestru,</w:t>
      </w:r>
      <w:r w:rsidR="00040263" w:rsidRPr="000D4CC5">
        <w:t xml:space="preserve"> o</w:t>
      </w:r>
      <w:r w:rsidR="00040263">
        <w:t> </w:t>
      </w:r>
      <w:r w:rsidR="000D4CC5" w:rsidRPr="000D4CC5">
        <w:t>którym mowa</w:t>
      </w:r>
      <w:r w:rsidR="00040263" w:rsidRPr="000D4CC5">
        <w:t xml:space="preserve"> w</w:t>
      </w:r>
      <w:r w:rsidR="00040263">
        <w:t> art. </w:t>
      </w:r>
      <w:r w:rsidR="000D4CC5" w:rsidRPr="000D4CC5">
        <w:t>2</w:t>
      </w:r>
      <w:r w:rsidR="00040263" w:rsidRPr="000D4CC5">
        <w:t>0</w:t>
      </w:r>
      <w:r w:rsidR="00040263">
        <w:t xml:space="preserve"> ust. </w:t>
      </w:r>
      <w:r w:rsidR="00040263" w:rsidRPr="000D4CC5">
        <w:t>1</w:t>
      </w:r>
      <w:r w:rsidR="00040263">
        <w:t xml:space="preserve"> pkt </w:t>
      </w:r>
      <w:r w:rsidR="00040263" w:rsidRPr="000D4CC5">
        <w:t>1</w:t>
      </w:r>
      <w:r w:rsidR="00040263">
        <w:t xml:space="preserve"> lit. </w:t>
      </w:r>
      <w:r w:rsidR="000D4CC5" w:rsidRPr="000D4CC5">
        <w:t>a</w:t>
      </w:r>
      <w:r w:rsidR="00C973F8" w:rsidRPr="00C973F8">
        <w:t>.</w:t>
      </w:r>
    </w:p>
    <w:p w14:paraId="0BCDE0ED" w14:textId="22B2A216" w:rsidR="00E45E35" w:rsidRDefault="00C973F8" w:rsidP="00730BBB">
      <w:pPr>
        <w:pStyle w:val="ZARTzmartartykuempunktem"/>
      </w:pPr>
      <w:r>
        <w:lastRenderedPageBreak/>
        <w:t>Art. 21i</w:t>
      </w:r>
      <w:r w:rsidR="00C566FA">
        <w:t>.</w:t>
      </w:r>
      <w:r w:rsidR="00EE341A">
        <w:t xml:space="preserve"> </w:t>
      </w:r>
      <w:r w:rsidR="00F34F3A" w:rsidRPr="00736220">
        <w:t>P</w:t>
      </w:r>
      <w:r w:rsidR="003B676A" w:rsidRPr="00736220">
        <w:t>o wydaniu decyzji,</w:t>
      </w:r>
      <w:r w:rsidR="00040263" w:rsidRPr="00736220">
        <w:t xml:space="preserve"> o</w:t>
      </w:r>
      <w:r w:rsidR="00040263">
        <w:t> </w:t>
      </w:r>
      <w:r w:rsidR="003B676A" w:rsidRPr="00736220">
        <w:t>której mowa</w:t>
      </w:r>
      <w:r w:rsidR="00040263" w:rsidRPr="00736220">
        <w:t xml:space="preserve"> w</w:t>
      </w:r>
      <w:r w:rsidR="00040263">
        <w:t> art. </w:t>
      </w:r>
      <w:r w:rsidR="003B676A" w:rsidRPr="00736220">
        <w:t>21g</w:t>
      </w:r>
      <w:r w:rsidR="00040263">
        <w:t xml:space="preserve"> ust. </w:t>
      </w:r>
      <w:r w:rsidR="0006058E">
        <w:t>4</w:t>
      </w:r>
      <w:r w:rsidR="003B676A" w:rsidRPr="00736220">
        <w:t>, p</w:t>
      </w:r>
      <w:r w:rsidR="004D6F0C" w:rsidRPr="00736220">
        <w:t xml:space="preserve">owiatowy lekarz weterynarii </w:t>
      </w:r>
      <w:r w:rsidR="003B676A" w:rsidRPr="00736220">
        <w:t xml:space="preserve">aktualizuje informacje zawarte w prowadzonych przez ten organ </w:t>
      </w:r>
      <w:r w:rsidR="004D6F0C" w:rsidRPr="00736220">
        <w:t>rejestr</w:t>
      </w:r>
      <w:r w:rsidR="003B676A" w:rsidRPr="00736220">
        <w:t>ze</w:t>
      </w:r>
      <w:r w:rsidR="0006058E">
        <w:t>,</w:t>
      </w:r>
      <w:r w:rsidR="00040263">
        <w:t xml:space="preserve"> o </w:t>
      </w:r>
      <w:r w:rsidR="0006058E">
        <w:t>którym mowa</w:t>
      </w:r>
      <w:r w:rsidR="00040263">
        <w:t xml:space="preserve"> w art. </w:t>
      </w:r>
      <w:r w:rsidR="0006058E">
        <w:t>2</w:t>
      </w:r>
      <w:r w:rsidR="00040263">
        <w:t>0 ust. 1 pkt 1 lit. </w:t>
      </w:r>
      <w:r w:rsidR="0006058E">
        <w:t>a, oraz</w:t>
      </w:r>
      <w:r w:rsidR="003B676A" w:rsidRPr="00736220">
        <w:t xml:space="preserve"> wykazach,</w:t>
      </w:r>
      <w:r w:rsidR="00040263" w:rsidRPr="00736220">
        <w:t xml:space="preserve"> o</w:t>
      </w:r>
      <w:r w:rsidR="00040263">
        <w:t> </w:t>
      </w:r>
      <w:r w:rsidR="003B676A" w:rsidRPr="00736220">
        <w:t>których mowa</w:t>
      </w:r>
      <w:r w:rsidR="00040263" w:rsidRPr="00736220">
        <w:t xml:space="preserve"> w</w:t>
      </w:r>
      <w:r w:rsidR="00040263">
        <w:t> art. </w:t>
      </w:r>
      <w:r w:rsidR="003B676A" w:rsidRPr="00736220">
        <w:t>2</w:t>
      </w:r>
      <w:r w:rsidR="00040263" w:rsidRPr="00736220">
        <w:t>0</w:t>
      </w:r>
      <w:r w:rsidR="00040263">
        <w:t xml:space="preserve"> ust. </w:t>
      </w:r>
      <w:r w:rsidR="00040263" w:rsidRPr="00736220">
        <w:t>1</w:t>
      </w:r>
      <w:r w:rsidR="00040263">
        <w:t xml:space="preserve"> pkt </w:t>
      </w:r>
      <w:r w:rsidR="00040263" w:rsidRPr="00736220">
        <w:t>1</w:t>
      </w:r>
      <w:r w:rsidR="00040263">
        <w:t xml:space="preserve"> lit. </w:t>
      </w:r>
      <w:r w:rsidR="00232FE3">
        <w:t>b</w:t>
      </w:r>
      <w:r w:rsidR="00040263">
        <w:t xml:space="preserve"> i </w:t>
      </w:r>
      <w:r w:rsidR="00232FE3">
        <w:t>c</w:t>
      </w:r>
      <w:r w:rsidR="003B676A" w:rsidRPr="00736220">
        <w:t>.</w:t>
      </w:r>
    </w:p>
    <w:p w14:paraId="2E9372C7" w14:textId="5AE53859" w:rsidR="00D15671" w:rsidRPr="00736220" w:rsidRDefault="00E45E35" w:rsidP="00730BBB">
      <w:pPr>
        <w:pStyle w:val="ZARTzmartartykuempunktem"/>
      </w:pPr>
      <w:r>
        <w:t>Art.</w:t>
      </w:r>
      <w:r w:rsidR="00516E21">
        <w:t xml:space="preserve"> </w:t>
      </w:r>
      <w:r w:rsidR="00C973F8">
        <w:t>21j</w:t>
      </w:r>
      <w:r>
        <w:t xml:space="preserve">. </w:t>
      </w:r>
      <w:r w:rsidR="00DB5189">
        <w:t>Po wydaniu</w:t>
      </w:r>
      <w:r w:rsidR="0086207D" w:rsidRPr="0086207D">
        <w:t xml:space="preserve"> </w:t>
      </w:r>
      <w:r w:rsidR="0086207D">
        <w:t>decyzji</w:t>
      </w:r>
      <w:r w:rsidR="00DB5189">
        <w:t xml:space="preserve"> na podstawie</w:t>
      </w:r>
      <w:r w:rsidR="00040263">
        <w:t xml:space="preserve"> art. </w:t>
      </w:r>
      <w:r w:rsidR="00DB5189">
        <w:t>4</w:t>
      </w:r>
      <w:r w:rsidR="00040263">
        <w:t>2 ust. 2 lub</w:t>
      </w:r>
      <w:r w:rsidR="00DB5189">
        <w:t xml:space="preserve"> </w:t>
      </w:r>
      <w:r w:rsidR="00040263">
        <w:t>5 </w:t>
      </w:r>
      <w:r w:rsidR="00DB5189">
        <w:t>ustawy</w:t>
      </w:r>
      <w:r w:rsidR="00040263">
        <w:t xml:space="preserve"> z </w:t>
      </w:r>
      <w:r w:rsidR="00DB5189">
        <w:t xml:space="preserve">dnia </w:t>
      </w:r>
      <w:r w:rsidR="00040263">
        <w:t>5 </w:t>
      </w:r>
      <w:r w:rsidR="00DB5189">
        <w:t>lipca 2018 </w:t>
      </w:r>
      <w:r w:rsidR="00DB5189" w:rsidRPr="00736220">
        <w:t>r.</w:t>
      </w:r>
      <w:r w:rsidR="00040263" w:rsidRPr="00736220">
        <w:t xml:space="preserve"> o</w:t>
      </w:r>
      <w:r w:rsidR="00040263">
        <w:t> </w:t>
      </w:r>
      <w:r w:rsidR="00DB5189" w:rsidRPr="00736220">
        <w:t>zarządzie sukcesyjnym przedsiębiorstwem osoby fizycznej i</w:t>
      </w:r>
      <w:r w:rsidR="00DB5189">
        <w:t> </w:t>
      </w:r>
      <w:r w:rsidR="00DB5189" w:rsidRPr="00736220">
        <w:t>innych ułatwieniach związanych</w:t>
      </w:r>
      <w:r w:rsidR="00040263" w:rsidRPr="00736220">
        <w:t xml:space="preserve"> z</w:t>
      </w:r>
      <w:r w:rsidR="00040263">
        <w:t> </w:t>
      </w:r>
      <w:r w:rsidR="00DB5189" w:rsidRPr="00736220">
        <w:t>sukcesją przedsiębiorstw</w:t>
      </w:r>
      <w:r w:rsidR="00040263">
        <w:t xml:space="preserve"> o </w:t>
      </w:r>
      <w:r w:rsidR="00DB5189">
        <w:t>przeniesieniu na inny podmiot decyzji związanej</w:t>
      </w:r>
      <w:r w:rsidR="00040263">
        <w:t xml:space="preserve"> z </w:t>
      </w:r>
      <w:r w:rsidR="00DB5189">
        <w:t xml:space="preserve">zakładem </w:t>
      </w:r>
      <w:r w:rsidR="00DB5189" w:rsidRPr="00736220">
        <w:t>wpisan</w:t>
      </w:r>
      <w:r w:rsidR="00DB5189">
        <w:t>ym</w:t>
      </w:r>
      <w:r w:rsidR="00DB5189" w:rsidRPr="00736220">
        <w:t xml:space="preserve"> do rejestru</w:t>
      </w:r>
      <w:r w:rsidR="00DB5189">
        <w:t>,</w:t>
      </w:r>
      <w:r w:rsidR="00040263">
        <w:t xml:space="preserve"> o </w:t>
      </w:r>
      <w:r w:rsidR="00DB5189">
        <w:t>którym mowa</w:t>
      </w:r>
      <w:r w:rsidR="00040263">
        <w:t xml:space="preserve"> w art. </w:t>
      </w:r>
      <w:r w:rsidR="00DB5189">
        <w:t>2</w:t>
      </w:r>
      <w:r w:rsidR="00040263">
        <w:t>0 ust. 1 pkt 1 lit. </w:t>
      </w:r>
      <w:r w:rsidR="00DB5189">
        <w:t>a, powiatowy</w:t>
      </w:r>
      <w:r w:rsidR="00DB5189" w:rsidRPr="00736220">
        <w:t xml:space="preserve"> lekarz weterynarii</w:t>
      </w:r>
      <w:r w:rsidR="00DB5189">
        <w:t xml:space="preserve"> </w:t>
      </w:r>
      <w:r w:rsidR="001426B6">
        <w:t xml:space="preserve">właściwy </w:t>
      </w:r>
      <w:r w:rsidR="0049047B" w:rsidRPr="0049047B">
        <w:t>ze względu na położenie</w:t>
      </w:r>
      <w:r w:rsidR="005E7375">
        <w:t xml:space="preserve"> tego</w:t>
      </w:r>
      <w:r w:rsidR="0049047B" w:rsidRPr="0049047B">
        <w:t xml:space="preserve"> zakładu</w:t>
      </w:r>
      <w:r w:rsidR="001F16F1">
        <w:t xml:space="preserve"> </w:t>
      </w:r>
      <w:r w:rsidR="00784959" w:rsidRPr="00736220">
        <w:t>aktualizuje informacje zawarte w prowadzonych przez ten organ rejestrze</w:t>
      </w:r>
      <w:r w:rsidR="00432241">
        <w:t>,</w:t>
      </w:r>
      <w:r w:rsidR="00040263">
        <w:t xml:space="preserve"> o </w:t>
      </w:r>
      <w:r w:rsidR="00432241">
        <w:t>którym mowa</w:t>
      </w:r>
      <w:r w:rsidR="00040263">
        <w:t xml:space="preserve"> w art. </w:t>
      </w:r>
      <w:r w:rsidR="00432241">
        <w:t>2</w:t>
      </w:r>
      <w:r w:rsidR="00040263">
        <w:t>0 ust. 1 pkt 1 lit. </w:t>
      </w:r>
      <w:r w:rsidR="00432241">
        <w:t>a,</w:t>
      </w:r>
      <w:r w:rsidR="00784959" w:rsidRPr="00736220">
        <w:t xml:space="preserve"> </w:t>
      </w:r>
      <w:r w:rsidR="00432241">
        <w:t>oraz</w:t>
      </w:r>
      <w:r w:rsidR="00784959" w:rsidRPr="00736220">
        <w:t xml:space="preserve"> wykazach,</w:t>
      </w:r>
      <w:r w:rsidR="00040263" w:rsidRPr="00736220">
        <w:t xml:space="preserve"> o</w:t>
      </w:r>
      <w:r w:rsidR="00040263">
        <w:t> </w:t>
      </w:r>
      <w:r w:rsidR="00784959" w:rsidRPr="00736220">
        <w:t>których mowa</w:t>
      </w:r>
      <w:r w:rsidR="00040263" w:rsidRPr="00736220">
        <w:t xml:space="preserve"> w</w:t>
      </w:r>
      <w:r w:rsidR="00040263">
        <w:t> art. </w:t>
      </w:r>
      <w:r w:rsidR="00784959" w:rsidRPr="00736220">
        <w:t>2</w:t>
      </w:r>
      <w:r w:rsidR="00040263" w:rsidRPr="00736220">
        <w:t>0</w:t>
      </w:r>
      <w:r w:rsidR="00040263">
        <w:t xml:space="preserve"> ust. </w:t>
      </w:r>
      <w:r w:rsidR="00040263" w:rsidRPr="00736220">
        <w:t>1</w:t>
      </w:r>
      <w:r w:rsidR="00040263">
        <w:t xml:space="preserve"> pkt </w:t>
      </w:r>
      <w:r w:rsidR="00040263" w:rsidRPr="00736220">
        <w:t>1</w:t>
      </w:r>
      <w:r w:rsidR="00040263">
        <w:t xml:space="preserve"> lit. </w:t>
      </w:r>
      <w:r w:rsidR="00432241">
        <w:t>b</w:t>
      </w:r>
      <w:r w:rsidR="00040263">
        <w:t xml:space="preserve"> i </w:t>
      </w:r>
      <w:r w:rsidR="00432241">
        <w:t>c</w:t>
      </w:r>
      <w:r w:rsidR="00171324">
        <w:t>.</w:t>
      </w:r>
      <w:r w:rsidR="00040263">
        <w:t>”</w:t>
      </w:r>
      <w:r w:rsidR="003B676A" w:rsidRPr="00736220">
        <w:t>.</w:t>
      </w:r>
    </w:p>
    <w:p w14:paraId="7AF73476" w14:textId="60AF6A50" w:rsidR="00706F1A" w:rsidRPr="00631F77" w:rsidRDefault="00706F1A" w:rsidP="00040263">
      <w:pPr>
        <w:pStyle w:val="ARTartustawynprozporzdzenia"/>
        <w:keepNext/>
      </w:pPr>
      <w:r w:rsidRPr="00040263">
        <w:rPr>
          <w:rStyle w:val="Ppogrubienie"/>
        </w:rPr>
        <w:t>Art.</w:t>
      </w:r>
      <w:r w:rsidR="00040263">
        <w:rPr>
          <w:rStyle w:val="Ppogrubienie"/>
        </w:rPr>
        <w:t> </w:t>
      </w:r>
      <w:r w:rsidRPr="00040263">
        <w:rPr>
          <w:rStyle w:val="Ppogrubienie"/>
        </w:rPr>
        <w:t>2</w:t>
      </w:r>
      <w:r w:rsidR="00F40F35" w:rsidRPr="00040263">
        <w:rPr>
          <w:rStyle w:val="Ppogrubienie"/>
        </w:rPr>
        <w:t>.</w:t>
      </w:r>
      <w:r w:rsidR="00A12566">
        <w:t> </w:t>
      </w:r>
      <w:r w:rsidR="00040263" w:rsidRPr="00631F77">
        <w:t>W</w:t>
      </w:r>
      <w:r w:rsidR="00040263">
        <w:t> </w:t>
      </w:r>
      <w:r w:rsidR="007F51BA" w:rsidRPr="00631F77">
        <w:t>ustawie</w:t>
      </w:r>
      <w:r w:rsidR="00040263" w:rsidRPr="00631F77">
        <w:t xml:space="preserve"> z</w:t>
      </w:r>
      <w:r w:rsidR="00040263">
        <w:t> </w:t>
      </w:r>
      <w:r w:rsidR="007F51BA" w:rsidRPr="00631F77">
        <w:t>dnia 2</w:t>
      </w:r>
      <w:r w:rsidR="00040263" w:rsidRPr="00631F77">
        <w:t>5</w:t>
      </w:r>
      <w:r w:rsidR="00040263">
        <w:t> </w:t>
      </w:r>
      <w:r w:rsidR="007F51BA" w:rsidRPr="00631F77">
        <w:t>sierpnia 200</w:t>
      </w:r>
      <w:r w:rsidR="00040263" w:rsidRPr="00631F77">
        <w:t>6</w:t>
      </w:r>
      <w:r w:rsidR="00040263">
        <w:t> </w:t>
      </w:r>
      <w:r w:rsidR="007F51BA" w:rsidRPr="00631F77">
        <w:t>r.</w:t>
      </w:r>
      <w:r w:rsidR="00040263" w:rsidRPr="00631F77">
        <w:t xml:space="preserve"> o</w:t>
      </w:r>
      <w:r w:rsidR="00040263">
        <w:t> </w:t>
      </w:r>
      <w:r w:rsidR="007F51BA" w:rsidRPr="00631F77">
        <w:t>bezpieczeństwie żywności</w:t>
      </w:r>
      <w:r w:rsidR="00040263" w:rsidRPr="00631F77">
        <w:t xml:space="preserve"> i</w:t>
      </w:r>
      <w:r w:rsidR="00040263">
        <w:t> </w:t>
      </w:r>
      <w:r w:rsidR="007F51BA" w:rsidRPr="00631F77">
        <w:t>żywienia (</w:t>
      </w:r>
      <w:r w:rsidR="00040263">
        <w:t>Dz. U.</w:t>
      </w:r>
      <w:r w:rsidR="00040263" w:rsidRPr="00631F77">
        <w:t xml:space="preserve"> z</w:t>
      </w:r>
      <w:r w:rsidR="00040263">
        <w:t> </w:t>
      </w:r>
      <w:r w:rsidR="007F51BA" w:rsidRPr="00631F77">
        <w:t>202</w:t>
      </w:r>
      <w:r w:rsidR="00040263" w:rsidRPr="00631F77">
        <w:t>3</w:t>
      </w:r>
      <w:r w:rsidR="00040263">
        <w:t> </w:t>
      </w:r>
      <w:r w:rsidR="007F51BA" w:rsidRPr="00631F77">
        <w:t>r.</w:t>
      </w:r>
      <w:r w:rsidR="00040263">
        <w:t xml:space="preserve"> poz. </w:t>
      </w:r>
      <w:r w:rsidR="007F51BA" w:rsidRPr="00631F77">
        <w:t>1448)</w:t>
      </w:r>
      <w:r w:rsidR="00040263" w:rsidRPr="00631F77">
        <w:t xml:space="preserve"> w</w:t>
      </w:r>
      <w:r w:rsidR="00040263">
        <w:t> art. </w:t>
      </w:r>
      <w:r w:rsidR="007F51BA" w:rsidRPr="00631F77">
        <w:t>64:</w:t>
      </w:r>
    </w:p>
    <w:p w14:paraId="4FA1557E" w14:textId="0F7917D9" w:rsidR="00631F77" w:rsidRPr="00631F77" w:rsidRDefault="00631F77" w:rsidP="00040263">
      <w:pPr>
        <w:pStyle w:val="PKTpunkt"/>
        <w:keepNext/>
      </w:pPr>
      <w:r w:rsidRPr="00631F77">
        <w:t>1</w:t>
      </w:r>
      <w:r>
        <w:t>)</w:t>
      </w:r>
      <w:r>
        <w:tab/>
      </w:r>
      <w:r w:rsidRPr="00631F77">
        <w:t>ust. 1a otrzymuje brzmienie:</w:t>
      </w:r>
    </w:p>
    <w:p w14:paraId="24656217" w14:textId="3E275F3E" w:rsidR="00631F77" w:rsidRPr="00631F77" w:rsidRDefault="00040263" w:rsidP="004417EA">
      <w:pPr>
        <w:pStyle w:val="ZUSTzmustartykuempunktem"/>
      </w:pPr>
      <w:r>
        <w:t>„</w:t>
      </w:r>
      <w:r w:rsidR="00631F77" w:rsidRPr="00631F77">
        <w:t>1a.</w:t>
      </w:r>
      <w:r>
        <w:t xml:space="preserve"> </w:t>
      </w:r>
      <w:r w:rsidRPr="00631F77">
        <w:t>W</w:t>
      </w:r>
      <w:r>
        <w:t> </w:t>
      </w:r>
      <w:r w:rsidR="00631F77" w:rsidRPr="00631F77">
        <w:t>przypadku zmiany danych podmiotu działającego na rynku spożywczym lub</w:t>
      </w:r>
      <w:r w:rsidR="00631F77">
        <w:t xml:space="preserve"> </w:t>
      </w:r>
      <w:r w:rsidR="00631F77" w:rsidRPr="00631F77">
        <w:t>na rynku materiałów</w:t>
      </w:r>
      <w:r w:rsidRPr="00631F77">
        <w:t xml:space="preserve"> i</w:t>
      </w:r>
      <w:r>
        <w:t> </w:t>
      </w:r>
      <w:r w:rsidR="00631F77" w:rsidRPr="00631F77">
        <w:t>wyrobów przeznaczonych do kontaktu</w:t>
      </w:r>
      <w:r w:rsidRPr="00631F77">
        <w:t xml:space="preserve"> z</w:t>
      </w:r>
      <w:r>
        <w:t> </w:t>
      </w:r>
      <w:r w:rsidR="00631F77" w:rsidRPr="00631F77">
        <w:t>żywnością</w:t>
      </w:r>
      <w:r w:rsidR="00631F77">
        <w:t xml:space="preserve"> </w:t>
      </w:r>
      <w:r w:rsidR="00631F77" w:rsidRPr="00631F77">
        <w:t>wpisanych do rejestru zakładów podmiot ten składa wniosek</w:t>
      </w:r>
      <w:r w:rsidRPr="00631F77">
        <w:t xml:space="preserve"> o</w:t>
      </w:r>
      <w:r>
        <w:t> </w:t>
      </w:r>
      <w:r w:rsidR="00631F77" w:rsidRPr="00631F77">
        <w:t>dokonanie zmian</w:t>
      </w:r>
      <w:r w:rsidRPr="00631F77">
        <w:t xml:space="preserve"> w</w:t>
      </w:r>
      <w:r>
        <w:t> </w:t>
      </w:r>
      <w:r w:rsidR="00631F77" w:rsidRPr="00631F77">
        <w:t>rejestrze zakładów,</w:t>
      </w:r>
      <w:r w:rsidRPr="00631F77">
        <w:t xml:space="preserve"> w</w:t>
      </w:r>
      <w:r>
        <w:t> </w:t>
      </w:r>
      <w:r w:rsidR="00631F77" w:rsidRPr="00631F77">
        <w:t>formie pisemnej, według wzoru określonego na podstawie</w:t>
      </w:r>
      <w:r>
        <w:t xml:space="preserve"> art. </w:t>
      </w:r>
      <w:r w:rsidR="00631F77" w:rsidRPr="00631F77">
        <w:t>6</w:t>
      </w:r>
      <w:r w:rsidRPr="00631F77">
        <w:t>7</w:t>
      </w:r>
      <w:r>
        <w:t xml:space="preserve"> ust. </w:t>
      </w:r>
      <w:r w:rsidRPr="00631F77">
        <w:t>3</w:t>
      </w:r>
      <w:r>
        <w:t xml:space="preserve"> pkt </w:t>
      </w:r>
      <w:r w:rsidR="00631F77" w:rsidRPr="00631F77">
        <w:t>4,</w:t>
      </w:r>
      <w:r w:rsidRPr="00631F77">
        <w:t xml:space="preserve"> w</w:t>
      </w:r>
      <w:r>
        <w:t> </w:t>
      </w:r>
      <w:r w:rsidR="00631F77" w:rsidRPr="00631F77">
        <w:t>terminie 3</w:t>
      </w:r>
      <w:r w:rsidRPr="00631F77">
        <w:t>0</w:t>
      </w:r>
      <w:r>
        <w:t> </w:t>
      </w:r>
      <w:r w:rsidR="00631F77" w:rsidRPr="00631F77">
        <w:t>dni od dnia powstania zmiany.</w:t>
      </w:r>
      <w:r>
        <w:t>”</w:t>
      </w:r>
      <w:r w:rsidR="00631F77" w:rsidRPr="00631F77">
        <w:t>;</w:t>
      </w:r>
    </w:p>
    <w:p w14:paraId="6070CFCA" w14:textId="4BCEBB3C" w:rsidR="00631F77" w:rsidRPr="00631F77" w:rsidRDefault="00631F77" w:rsidP="00040263">
      <w:pPr>
        <w:pStyle w:val="PKTpunkt"/>
        <w:keepNext/>
      </w:pPr>
      <w:r w:rsidRPr="00631F77">
        <w:t>2</w:t>
      </w:r>
      <w:r w:rsidR="00F40F35">
        <w:t>)</w:t>
      </w:r>
      <w:r>
        <w:tab/>
      </w:r>
      <w:r w:rsidRPr="00631F77">
        <w:t>po</w:t>
      </w:r>
      <w:r w:rsidR="00040263">
        <w:t xml:space="preserve"> ust. </w:t>
      </w:r>
      <w:r w:rsidRPr="00631F77">
        <w:t>1a dodaje się</w:t>
      </w:r>
      <w:r w:rsidR="00040263">
        <w:t xml:space="preserve"> ust. </w:t>
      </w:r>
      <w:r w:rsidRPr="00631F77">
        <w:t>1b</w:t>
      </w:r>
      <w:r w:rsidR="00040263" w:rsidRPr="00631F77">
        <w:t xml:space="preserve"> w</w:t>
      </w:r>
      <w:r w:rsidR="00040263">
        <w:t> </w:t>
      </w:r>
      <w:r w:rsidRPr="00631F77">
        <w:t>brzmieniu:</w:t>
      </w:r>
    </w:p>
    <w:p w14:paraId="365008E2" w14:textId="314773CB" w:rsidR="007F51BA" w:rsidRPr="00631F77" w:rsidRDefault="00040263" w:rsidP="004417EA">
      <w:pPr>
        <w:pStyle w:val="ZUSTzmustartykuempunktem"/>
      </w:pPr>
      <w:r>
        <w:t>„</w:t>
      </w:r>
      <w:r w:rsidR="00631F77" w:rsidRPr="00631F77">
        <w:t>1b.</w:t>
      </w:r>
      <w:r w:rsidRPr="00631F77">
        <w:t xml:space="preserve"> W</w:t>
      </w:r>
      <w:r>
        <w:t> </w:t>
      </w:r>
      <w:r w:rsidR="00631F77" w:rsidRPr="00631F77">
        <w:t>przypadku zmiany podmiotu działającego na rynku spożywczym lub na</w:t>
      </w:r>
      <w:r w:rsidR="009C05E4">
        <w:t xml:space="preserve"> </w:t>
      </w:r>
      <w:r w:rsidR="00631F77" w:rsidRPr="00631F77">
        <w:t>rynku materiałów</w:t>
      </w:r>
      <w:r w:rsidRPr="00631F77">
        <w:t xml:space="preserve"> i</w:t>
      </w:r>
      <w:r>
        <w:t> </w:t>
      </w:r>
      <w:r w:rsidR="00631F77" w:rsidRPr="00631F77">
        <w:t>wyrobów przeznaczonych do kontaktu</w:t>
      </w:r>
      <w:r w:rsidRPr="00631F77">
        <w:t xml:space="preserve"> z</w:t>
      </w:r>
      <w:r>
        <w:t> </w:t>
      </w:r>
      <w:r w:rsidR="00631F77" w:rsidRPr="00631F77">
        <w:t>żywnością podmiot</w:t>
      </w:r>
      <w:r w:rsidR="009C05E4">
        <w:t xml:space="preserve"> </w:t>
      </w:r>
      <w:r w:rsidR="00631F77" w:rsidRPr="00631F77">
        <w:t>prowadzący zakład składa wniosek</w:t>
      </w:r>
      <w:r w:rsidRPr="00631F77">
        <w:t xml:space="preserve"> o</w:t>
      </w:r>
      <w:r>
        <w:t> </w:t>
      </w:r>
      <w:r w:rsidR="00631F77" w:rsidRPr="00631F77">
        <w:t>dokonanie zmian</w:t>
      </w:r>
      <w:r w:rsidRPr="00631F77">
        <w:t xml:space="preserve"> w</w:t>
      </w:r>
      <w:r>
        <w:t> </w:t>
      </w:r>
      <w:r w:rsidR="00631F77" w:rsidRPr="00631F77">
        <w:t>rejestrze zakładów,</w:t>
      </w:r>
      <w:r w:rsidRPr="00631F77">
        <w:t xml:space="preserve"> w</w:t>
      </w:r>
      <w:r>
        <w:t> </w:t>
      </w:r>
      <w:r w:rsidR="00631F77" w:rsidRPr="00631F77">
        <w:t>formie pisemnej, według wzoru określonego na podstawie</w:t>
      </w:r>
      <w:r>
        <w:t xml:space="preserve"> art. </w:t>
      </w:r>
      <w:r w:rsidR="00631F77" w:rsidRPr="00631F77">
        <w:t>6</w:t>
      </w:r>
      <w:r w:rsidRPr="00631F77">
        <w:t>7</w:t>
      </w:r>
      <w:r>
        <w:t xml:space="preserve"> ust. </w:t>
      </w:r>
      <w:r w:rsidRPr="00631F77">
        <w:t>3</w:t>
      </w:r>
      <w:r>
        <w:t xml:space="preserve"> pkt </w:t>
      </w:r>
      <w:r w:rsidR="00631F77" w:rsidRPr="00631F77">
        <w:t>4,</w:t>
      </w:r>
      <w:r w:rsidRPr="00631F77">
        <w:t xml:space="preserve"> w</w:t>
      </w:r>
      <w:r>
        <w:t> </w:t>
      </w:r>
      <w:r w:rsidR="00631F77" w:rsidRPr="00631F77">
        <w:t>terminie 3</w:t>
      </w:r>
      <w:r w:rsidRPr="00631F77">
        <w:t>0</w:t>
      </w:r>
      <w:r>
        <w:t> </w:t>
      </w:r>
      <w:r w:rsidR="00631F77" w:rsidRPr="00631F77">
        <w:t>dni od dnia,</w:t>
      </w:r>
      <w:r w:rsidRPr="00631F77">
        <w:t xml:space="preserve"> w</w:t>
      </w:r>
      <w:r>
        <w:t> </w:t>
      </w:r>
      <w:r w:rsidR="00631F77" w:rsidRPr="00631F77">
        <w:t>którym rozpoczął prowadzenie tego zakładu.</w:t>
      </w:r>
      <w:r>
        <w:t>”</w:t>
      </w:r>
      <w:r w:rsidR="009C05E4">
        <w:t>.</w:t>
      </w:r>
    </w:p>
    <w:p w14:paraId="5EB63E4F" w14:textId="448E644A" w:rsidR="00081443" w:rsidRDefault="00F7553F" w:rsidP="00EA62A4">
      <w:pPr>
        <w:pStyle w:val="ARTartustawynprozporzdzenia"/>
        <w:rPr>
          <w:rStyle w:val="Ppogrubienie"/>
        </w:rPr>
      </w:pPr>
      <w:r w:rsidRPr="00040263">
        <w:rPr>
          <w:rStyle w:val="Ppogrubienie"/>
        </w:rPr>
        <w:t>Art.</w:t>
      </w:r>
      <w:r w:rsidR="00040263">
        <w:rPr>
          <w:rStyle w:val="Ppogrubienie"/>
        </w:rPr>
        <w:t> </w:t>
      </w:r>
      <w:r w:rsidR="00706F1A" w:rsidRPr="00040263">
        <w:rPr>
          <w:rStyle w:val="Ppogrubienie"/>
        </w:rPr>
        <w:t>3</w:t>
      </w:r>
      <w:r w:rsidR="00BF5FEA" w:rsidRPr="00040263">
        <w:rPr>
          <w:rStyle w:val="Ppogrubienie"/>
        </w:rPr>
        <w:t>.</w:t>
      </w:r>
      <w:r w:rsidR="00A12566">
        <w:rPr>
          <w:rStyle w:val="Ppogrubienie"/>
        </w:rPr>
        <w:t> </w:t>
      </w:r>
      <w:r w:rsidR="00040263" w:rsidRPr="0049047B">
        <w:t>W</w:t>
      </w:r>
      <w:r w:rsidR="00040263">
        <w:rPr>
          <w:rStyle w:val="Ppogrubienie"/>
        </w:rPr>
        <w:t> </w:t>
      </w:r>
      <w:r w:rsidR="00631472" w:rsidRPr="0049047B">
        <w:t xml:space="preserve">przypadku gdy </w:t>
      </w:r>
      <w:r w:rsidR="00F248DE">
        <w:t xml:space="preserve">zbycie </w:t>
      </w:r>
      <w:r w:rsidR="00631472" w:rsidRPr="0049047B">
        <w:t xml:space="preserve">albo </w:t>
      </w:r>
      <w:r w:rsidR="00F248DE" w:rsidRPr="0049047B">
        <w:t>wydzierżawieni</w:t>
      </w:r>
      <w:r w:rsidR="00F248DE">
        <w:t>e</w:t>
      </w:r>
      <w:r w:rsidR="00040263" w:rsidRPr="0049047B">
        <w:t xml:space="preserve"> w</w:t>
      </w:r>
      <w:r w:rsidR="00040263">
        <w:t> </w:t>
      </w:r>
      <w:r w:rsidR="00631472" w:rsidRPr="0049047B">
        <w:t xml:space="preserve">całości zakładu </w:t>
      </w:r>
      <w:r w:rsidR="005642F9" w:rsidRPr="005642F9">
        <w:t>wpisanego</w:t>
      </w:r>
      <w:r w:rsidR="00631472" w:rsidRPr="0049047B">
        <w:t xml:space="preserve"> do </w:t>
      </w:r>
      <w:r w:rsidR="005642F9" w:rsidRPr="005642F9">
        <w:t>rejestru</w:t>
      </w:r>
      <w:r w:rsidR="005642F9">
        <w:t>,</w:t>
      </w:r>
      <w:r w:rsidR="00040263">
        <w:t xml:space="preserve"> </w:t>
      </w:r>
      <w:r w:rsidR="00040263" w:rsidRPr="005642F9">
        <w:t>o</w:t>
      </w:r>
      <w:r w:rsidR="00040263">
        <w:t> </w:t>
      </w:r>
      <w:r w:rsidR="005642F9" w:rsidRPr="005642F9">
        <w:t>którym mowa</w:t>
      </w:r>
      <w:r w:rsidR="00040263" w:rsidRPr="005642F9">
        <w:t xml:space="preserve"> w</w:t>
      </w:r>
      <w:r w:rsidR="00040263">
        <w:t> art. </w:t>
      </w:r>
      <w:r w:rsidR="005642F9" w:rsidRPr="005642F9">
        <w:t>2</w:t>
      </w:r>
      <w:r w:rsidR="00040263" w:rsidRPr="005642F9">
        <w:t>0</w:t>
      </w:r>
      <w:r w:rsidR="00040263">
        <w:t xml:space="preserve"> ust. </w:t>
      </w:r>
      <w:r w:rsidR="00040263" w:rsidRPr="005642F9">
        <w:t>1</w:t>
      </w:r>
      <w:r w:rsidR="00040263">
        <w:t xml:space="preserve"> pkt </w:t>
      </w:r>
      <w:r w:rsidR="00040263" w:rsidRPr="005642F9">
        <w:t>1</w:t>
      </w:r>
      <w:r w:rsidR="00040263">
        <w:t xml:space="preserve"> lit. </w:t>
      </w:r>
      <w:r w:rsidR="00040263" w:rsidRPr="005642F9">
        <w:t>a</w:t>
      </w:r>
      <w:r w:rsidR="00040263">
        <w:t> </w:t>
      </w:r>
      <w:r w:rsidR="00815BFA">
        <w:t>ustawy zmienianej</w:t>
      </w:r>
      <w:r w:rsidR="00040263">
        <w:t xml:space="preserve"> w art. </w:t>
      </w:r>
      <w:r w:rsidR="00815BFA">
        <w:t xml:space="preserve">1, </w:t>
      </w:r>
      <w:r w:rsidR="002D383A">
        <w:t>albo</w:t>
      </w:r>
      <w:r w:rsidR="002D383A" w:rsidRPr="002D383A">
        <w:t xml:space="preserve"> ustanowienie użytkowania na takim zakładzie</w:t>
      </w:r>
      <w:r w:rsidR="002D383A">
        <w:t xml:space="preserve"> </w:t>
      </w:r>
      <w:r w:rsidR="00631472" w:rsidRPr="0049047B">
        <w:t>nast</w:t>
      </w:r>
      <w:r w:rsidR="002D383A">
        <w:t xml:space="preserve">ąpiło </w:t>
      </w:r>
      <w:r w:rsidR="00F248DE">
        <w:t xml:space="preserve">na podstawie umowy zawartej </w:t>
      </w:r>
      <w:r w:rsidR="00631472" w:rsidRPr="0049047B">
        <w:t>pr</w:t>
      </w:r>
      <w:r w:rsidR="002D383A">
        <w:t>ze</w:t>
      </w:r>
      <w:r w:rsidR="00631472" w:rsidRPr="0049047B">
        <w:t>d dniem wejścia</w:t>
      </w:r>
      <w:r w:rsidR="00040263" w:rsidRPr="0049047B">
        <w:t xml:space="preserve"> w</w:t>
      </w:r>
      <w:r w:rsidR="00040263">
        <w:t> </w:t>
      </w:r>
      <w:r w:rsidR="002D383A" w:rsidRPr="002D383A">
        <w:t>życie</w:t>
      </w:r>
      <w:r w:rsidR="00631472" w:rsidRPr="0049047B">
        <w:t xml:space="preserve"> niniejszej ustawy</w:t>
      </w:r>
      <w:r w:rsidR="005642F9" w:rsidRPr="0049047B">
        <w:t>,</w:t>
      </w:r>
      <w:r w:rsidR="00040263" w:rsidRPr="0049047B">
        <w:t xml:space="preserve"> a</w:t>
      </w:r>
      <w:r w:rsidR="00040263">
        <w:t> </w:t>
      </w:r>
      <w:r w:rsidR="00631472" w:rsidRPr="0049047B">
        <w:t xml:space="preserve">wydanie </w:t>
      </w:r>
      <w:r w:rsidR="004A381A">
        <w:t xml:space="preserve">tego </w:t>
      </w:r>
      <w:r w:rsidR="00631472" w:rsidRPr="0049047B">
        <w:t>zak</w:t>
      </w:r>
      <w:r w:rsidR="002D383A">
        <w:t>ła</w:t>
      </w:r>
      <w:r w:rsidR="00631472" w:rsidRPr="0049047B">
        <w:t>du</w:t>
      </w:r>
      <w:r w:rsidR="00040263" w:rsidRPr="0049047B">
        <w:t xml:space="preserve"> w</w:t>
      </w:r>
      <w:r w:rsidR="00040263">
        <w:t> </w:t>
      </w:r>
      <w:r w:rsidR="00631472" w:rsidRPr="0049047B">
        <w:t xml:space="preserve">wyniku zawarcia </w:t>
      </w:r>
      <w:r w:rsidR="00F248DE" w:rsidRPr="0049047B">
        <w:t>t</w:t>
      </w:r>
      <w:r w:rsidR="00F248DE">
        <w:t>akiej</w:t>
      </w:r>
      <w:r w:rsidR="00F248DE" w:rsidRPr="0049047B">
        <w:t xml:space="preserve"> </w:t>
      </w:r>
      <w:r w:rsidR="00631472" w:rsidRPr="0049047B">
        <w:t>um</w:t>
      </w:r>
      <w:r w:rsidR="00F248DE">
        <w:t>owy</w:t>
      </w:r>
      <w:r w:rsidR="0059236A">
        <w:t xml:space="preserve"> </w:t>
      </w:r>
      <w:r w:rsidR="002D383A">
        <w:t xml:space="preserve">nastąpiło </w:t>
      </w:r>
      <w:r w:rsidR="00631472" w:rsidRPr="0049047B">
        <w:t>po dniu wejścia</w:t>
      </w:r>
      <w:r w:rsidR="00040263" w:rsidRPr="0049047B">
        <w:t xml:space="preserve"> w</w:t>
      </w:r>
      <w:r w:rsidR="00040263">
        <w:t> </w:t>
      </w:r>
      <w:r w:rsidR="002D383A" w:rsidRPr="002D383A">
        <w:t>życie</w:t>
      </w:r>
      <w:r w:rsidR="00631472" w:rsidRPr="0049047B">
        <w:t xml:space="preserve"> </w:t>
      </w:r>
      <w:r w:rsidR="002D383A">
        <w:t>niniejszej ustawy, stosuje się przepisy ustawy</w:t>
      </w:r>
      <w:r w:rsidR="00815BFA">
        <w:t xml:space="preserve"> zmienianej</w:t>
      </w:r>
      <w:r w:rsidR="00040263">
        <w:t xml:space="preserve"> w art. </w:t>
      </w:r>
      <w:r w:rsidR="00040263" w:rsidRPr="0049047B">
        <w:t>1</w:t>
      </w:r>
      <w:r w:rsidR="00040263">
        <w:t xml:space="preserve"> w </w:t>
      </w:r>
      <w:r w:rsidR="005642F9" w:rsidRPr="0049047B">
        <w:t>brz</w:t>
      </w:r>
      <w:r w:rsidR="002D383A">
        <w:t xml:space="preserve">mieniu </w:t>
      </w:r>
      <w:r w:rsidR="005642F9" w:rsidRPr="0049047B">
        <w:t>dotychczasowym.</w:t>
      </w:r>
    </w:p>
    <w:p w14:paraId="489C1182" w14:textId="1262C4A1" w:rsidR="00CE7942" w:rsidRDefault="00127B60" w:rsidP="00EA62A4">
      <w:pPr>
        <w:pStyle w:val="ARTartustawynprozporzdzenia"/>
      </w:pPr>
      <w:r w:rsidRPr="00040263">
        <w:rPr>
          <w:rStyle w:val="Ppogrubienie"/>
        </w:rPr>
        <w:lastRenderedPageBreak/>
        <w:t>Art.</w:t>
      </w:r>
      <w:r w:rsidR="00040263">
        <w:rPr>
          <w:rStyle w:val="Ppogrubienie"/>
        </w:rPr>
        <w:t> </w:t>
      </w:r>
      <w:r w:rsidR="00A45951" w:rsidRPr="00040263">
        <w:rPr>
          <w:rStyle w:val="Ppogrubienie"/>
        </w:rPr>
        <w:t>4</w:t>
      </w:r>
      <w:r w:rsidRPr="00040263">
        <w:rPr>
          <w:rStyle w:val="Ppogrubienie"/>
        </w:rPr>
        <w:t>.</w:t>
      </w:r>
      <w:r w:rsidR="00A12566">
        <w:t> </w:t>
      </w:r>
      <w:r w:rsidR="00F7553F" w:rsidRPr="00736220">
        <w:t xml:space="preserve">Ustawa </w:t>
      </w:r>
      <w:r w:rsidR="001530DD" w:rsidRPr="00736220">
        <w:t>wchodzi</w:t>
      </w:r>
      <w:r w:rsidR="00040263" w:rsidRPr="00736220">
        <w:t xml:space="preserve"> w</w:t>
      </w:r>
      <w:r w:rsidR="00040263">
        <w:t> </w:t>
      </w:r>
      <w:r w:rsidR="001530DD" w:rsidRPr="00736220">
        <w:t xml:space="preserve">życie </w:t>
      </w:r>
      <w:r w:rsidR="00736220" w:rsidRPr="00736220">
        <w:t>po upływie 1</w:t>
      </w:r>
      <w:r w:rsidR="00040263" w:rsidRPr="00736220">
        <w:t>4</w:t>
      </w:r>
      <w:r w:rsidR="00040263">
        <w:t> </w:t>
      </w:r>
      <w:r w:rsidR="00736220" w:rsidRPr="00736220">
        <w:t>dni od dnia ogłoszenia.</w:t>
      </w:r>
      <w:bookmarkEnd w:id="0"/>
    </w:p>
    <w:sectPr w:rsidR="00CE7942" w:rsidSect="001A7F15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ABC43" w14:textId="77777777" w:rsidR="0021025D" w:rsidRDefault="0021025D">
      <w:r>
        <w:separator/>
      </w:r>
    </w:p>
  </w:endnote>
  <w:endnote w:type="continuationSeparator" w:id="0">
    <w:p w14:paraId="72B5FCC6" w14:textId="77777777" w:rsidR="0021025D" w:rsidRDefault="0021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4F8E2" w14:textId="77777777" w:rsidR="0021025D" w:rsidRDefault="0021025D">
      <w:r>
        <w:separator/>
      </w:r>
    </w:p>
  </w:footnote>
  <w:footnote w:type="continuationSeparator" w:id="0">
    <w:p w14:paraId="199B2FDC" w14:textId="77777777" w:rsidR="0021025D" w:rsidRDefault="0021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971A8" w14:textId="1585161F" w:rsidR="002C28AA" w:rsidRPr="00B371CC" w:rsidRDefault="002C28AA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F0620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53F0"/>
    <w:multiLevelType w:val="hybridMultilevel"/>
    <w:tmpl w:val="F266D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C0C77"/>
    <w:multiLevelType w:val="hybridMultilevel"/>
    <w:tmpl w:val="BBFE7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C4BB2"/>
    <w:multiLevelType w:val="multilevel"/>
    <w:tmpl w:val="82C8C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F02A8E"/>
    <w:multiLevelType w:val="hybridMultilevel"/>
    <w:tmpl w:val="24869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340F1"/>
    <w:multiLevelType w:val="hybridMultilevel"/>
    <w:tmpl w:val="8C7881C2"/>
    <w:lvl w:ilvl="0" w:tplc="9F68051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AEF1FF2"/>
    <w:multiLevelType w:val="hybridMultilevel"/>
    <w:tmpl w:val="433E0E36"/>
    <w:lvl w:ilvl="0" w:tplc="A6B874F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26186F"/>
    <w:multiLevelType w:val="hybridMultilevel"/>
    <w:tmpl w:val="BAE68AF2"/>
    <w:lvl w:ilvl="0" w:tplc="EE52668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14A6B93"/>
    <w:multiLevelType w:val="multilevel"/>
    <w:tmpl w:val="7390E84E"/>
    <w:lvl w:ilvl="0">
      <w:start w:val="1"/>
      <w:numFmt w:val="bullet"/>
      <w:lvlText w:val="-"/>
      <w:lvlJc w:val="left"/>
      <w:pPr>
        <w:ind w:left="1507" w:hanging="360"/>
      </w:pPr>
      <w:rPr>
        <w:rFonts w:ascii="Bookman Old Style" w:hAnsi="Bookman Old Style" w:cs="Bookman Old Style" w:hint="default"/>
      </w:rPr>
    </w:lvl>
    <w:lvl w:ilvl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185CF1"/>
    <w:multiLevelType w:val="hybridMultilevel"/>
    <w:tmpl w:val="7CA072F2"/>
    <w:lvl w:ilvl="0" w:tplc="6950A2F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1D114B47"/>
    <w:multiLevelType w:val="multilevel"/>
    <w:tmpl w:val="3402AFF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CB329B"/>
    <w:multiLevelType w:val="multilevel"/>
    <w:tmpl w:val="3F7AA94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A3205C"/>
    <w:multiLevelType w:val="hybridMultilevel"/>
    <w:tmpl w:val="3080224C"/>
    <w:lvl w:ilvl="0" w:tplc="B7B429F6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 w15:restartNumberingAfterBreak="0">
    <w:nsid w:val="22A41DC0"/>
    <w:multiLevelType w:val="hybridMultilevel"/>
    <w:tmpl w:val="483C8A6A"/>
    <w:lvl w:ilvl="0" w:tplc="CD48D34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235F339A"/>
    <w:multiLevelType w:val="hybridMultilevel"/>
    <w:tmpl w:val="E474E2B2"/>
    <w:lvl w:ilvl="0" w:tplc="5EAEA9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23BC20C5"/>
    <w:multiLevelType w:val="multilevel"/>
    <w:tmpl w:val="ABD0DB82"/>
    <w:lvl w:ilvl="0">
      <w:start w:val="1"/>
      <w:numFmt w:val="bullet"/>
      <w:lvlText w:val="-"/>
      <w:lvlJc w:val="left"/>
      <w:pPr>
        <w:ind w:left="1507" w:hanging="360"/>
      </w:pPr>
      <w:rPr>
        <w:rFonts w:ascii="Bookman Old Style" w:hAnsi="Bookman Old Style" w:cs="Bookman Old Style" w:hint="default"/>
      </w:rPr>
    </w:lvl>
    <w:lvl w:ilvl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3E82555"/>
    <w:multiLevelType w:val="multilevel"/>
    <w:tmpl w:val="D4DEE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94485"/>
    <w:multiLevelType w:val="multilevel"/>
    <w:tmpl w:val="C9648A2A"/>
    <w:lvl w:ilvl="0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7" w15:restartNumberingAfterBreak="0">
    <w:nsid w:val="4373518B"/>
    <w:multiLevelType w:val="hybridMultilevel"/>
    <w:tmpl w:val="6FF0CC88"/>
    <w:lvl w:ilvl="0" w:tplc="A992FA5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494E775E"/>
    <w:multiLevelType w:val="multilevel"/>
    <w:tmpl w:val="3BDA79F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503D4D"/>
    <w:multiLevelType w:val="multilevel"/>
    <w:tmpl w:val="CC182A8A"/>
    <w:lvl w:ilvl="0">
      <w:start w:val="1"/>
      <w:numFmt w:val="lowerLetter"/>
      <w:lvlText w:val="%1)"/>
      <w:lvlJc w:val="left"/>
      <w:pPr>
        <w:ind w:left="1082" w:hanging="360"/>
      </w:pPr>
    </w:lvl>
    <w:lvl w:ilvl="1">
      <w:start w:val="1"/>
      <w:numFmt w:val="lowerLetter"/>
      <w:lvlText w:val="%2."/>
      <w:lvlJc w:val="left"/>
      <w:pPr>
        <w:ind w:left="1802" w:hanging="360"/>
      </w:pPr>
    </w:lvl>
    <w:lvl w:ilvl="2">
      <w:start w:val="1"/>
      <w:numFmt w:val="lowerRoman"/>
      <w:lvlText w:val="%3."/>
      <w:lvlJc w:val="right"/>
      <w:pPr>
        <w:ind w:left="2522" w:hanging="180"/>
      </w:pPr>
    </w:lvl>
    <w:lvl w:ilvl="3">
      <w:start w:val="1"/>
      <w:numFmt w:val="decimal"/>
      <w:lvlText w:val="%4."/>
      <w:lvlJc w:val="left"/>
      <w:pPr>
        <w:ind w:left="3242" w:hanging="360"/>
      </w:pPr>
    </w:lvl>
    <w:lvl w:ilvl="4">
      <w:start w:val="1"/>
      <w:numFmt w:val="lowerLetter"/>
      <w:lvlText w:val="%5."/>
      <w:lvlJc w:val="left"/>
      <w:pPr>
        <w:ind w:left="3962" w:hanging="360"/>
      </w:pPr>
    </w:lvl>
    <w:lvl w:ilvl="5">
      <w:start w:val="1"/>
      <w:numFmt w:val="lowerRoman"/>
      <w:lvlText w:val="%6."/>
      <w:lvlJc w:val="right"/>
      <w:pPr>
        <w:ind w:left="4682" w:hanging="180"/>
      </w:pPr>
    </w:lvl>
    <w:lvl w:ilvl="6">
      <w:start w:val="1"/>
      <w:numFmt w:val="decimal"/>
      <w:lvlText w:val="%7."/>
      <w:lvlJc w:val="left"/>
      <w:pPr>
        <w:ind w:left="5402" w:hanging="360"/>
      </w:pPr>
    </w:lvl>
    <w:lvl w:ilvl="7">
      <w:start w:val="1"/>
      <w:numFmt w:val="lowerLetter"/>
      <w:lvlText w:val="%8."/>
      <w:lvlJc w:val="left"/>
      <w:pPr>
        <w:ind w:left="6122" w:hanging="360"/>
      </w:pPr>
    </w:lvl>
    <w:lvl w:ilvl="8">
      <w:start w:val="1"/>
      <w:numFmt w:val="lowerRoman"/>
      <w:lvlText w:val="%9."/>
      <w:lvlJc w:val="right"/>
      <w:pPr>
        <w:ind w:left="6842" w:hanging="180"/>
      </w:pPr>
    </w:lvl>
  </w:abstractNum>
  <w:abstractNum w:abstractNumId="20" w15:restartNumberingAfterBreak="0">
    <w:nsid w:val="50145B99"/>
    <w:multiLevelType w:val="hybridMultilevel"/>
    <w:tmpl w:val="9D24E5C6"/>
    <w:lvl w:ilvl="0" w:tplc="D634153A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522A5A0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A7576CB"/>
    <w:multiLevelType w:val="multilevel"/>
    <w:tmpl w:val="39EC9C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1D45BA"/>
    <w:multiLevelType w:val="multilevel"/>
    <w:tmpl w:val="495252E8"/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830D9C"/>
    <w:multiLevelType w:val="hybridMultilevel"/>
    <w:tmpl w:val="BD144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440E1"/>
    <w:multiLevelType w:val="multilevel"/>
    <w:tmpl w:val="68D895F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75B46"/>
    <w:multiLevelType w:val="multilevel"/>
    <w:tmpl w:val="D2049D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BCB0D05"/>
    <w:multiLevelType w:val="multilevel"/>
    <w:tmpl w:val="536CB580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DEC501B"/>
    <w:multiLevelType w:val="multilevel"/>
    <w:tmpl w:val="D97A993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0B5214E"/>
    <w:multiLevelType w:val="hybridMultilevel"/>
    <w:tmpl w:val="879271B6"/>
    <w:lvl w:ilvl="0" w:tplc="316AFB7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0" w15:restartNumberingAfterBreak="0">
    <w:nsid w:val="7899544C"/>
    <w:multiLevelType w:val="multilevel"/>
    <w:tmpl w:val="4C722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C5680"/>
    <w:multiLevelType w:val="multilevel"/>
    <w:tmpl w:val="8A7654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117610">
    <w:abstractNumId w:val="10"/>
  </w:num>
  <w:num w:numId="2" w16cid:durableId="1693535797">
    <w:abstractNumId w:val="30"/>
  </w:num>
  <w:num w:numId="3" w16cid:durableId="863055178">
    <w:abstractNumId w:val="21"/>
  </w:num>
  <w:num w:numId="4" w16cid:durableId="1110977451">
    <w:abstractNumId w:val="16"/>
  </w:num>
  <w:num w:numId="5" w16cid:durableId="1786197319">
    <w:abstractNumId w:val="27"/>
  </w:num>
  <w:num w:numId="6" w16cid:durableId="785151700">
    <w:abstractNumId w:val="18"/>
  </w:num>
  <w:num w:numId="7" w16cid:durableId="2089031161">
    <w:abstractNumId w:val="28"/>
  </w:num>
  <w:num w:numId="8" w16cid:durableId="1501576514">
    <w:abstractNumId w:val="9"/>
  </w:num>
  <w:num w:numId="9" w16cid:durableId="2065367566">
    <w:abstractNumId w:val="25"/>
  </w:num>
  <w:num w:numId="10" w16cid:durableId="308242849">
    <w:abstractNumId w:val="15"/>
  </w:num>
  <w:num w:numId="11" w16cid:durableId="546717671">
    <w:abstractNumId w:val="31"/>
  </w:num>
  <w:num w:numId="12" w16cid:durableId="1039476849">
    <w:abstractNumId w:val="2"/>
  </w:num>
  <w:num w:numId="13" w16cid:durableId="409547942">
    <w:abstractNumId w:val="23"/>
  </w:num>
  <w:num w:numId="14" w16cid:durableId="1959985744">
    <w:abstractNumId w:val="7"/>
  </w:num>
  <w:num w:numId="15" w16cid:durableId="992415614">
    <w:abstractNumId w:val="19"/>
  </w:num>
  <w:num w:numId="16" w16cid:durableId="1975216684">
    <w:abstractNumId w:val="14"/>
  </w:num>
  <w:num w:numId="17" w16cid:durableId="352191735">
    <w:abstractNumId w:val="22"/>
  </w:num>
  <w:num w:numId="18" w16cid:durableId="2072655169">
    <w:abstractNumId w:val="26"/>
  </w:num>
  <w:num w:numId="19" w16cid:durableId="988360424">
    <w:abstractNumId w:val="1"/>
  </w:num>
  <w:num w:numId="20" w16cid:durableId="2050302891">
    <w:abstractNumId w:val="4"/>
  </w:num>
  <w:num w:numId="21" w16cid:durableId="1644697401">
    <w:abstractNumId w:val="5"/>
  </w:num>
  <w:num w:numId="22" w16cid:durableId="2088306521">
    <w:abstractNumId w:val="17"/>
  </w:num>
  <w:num w:numId="23" w16cid:durableId="1591351203">
    <w:abstractNumId w:val="8"/>
  </w:num>
  <w:num w:numId="24" w16cid:durableId="839588344">
    <w:abstractNumId w:val="6"/>
  </w:num>
  <w:num w:numId="25" w16cid:durableId="303512886">
    <w:abstractNumId w:val="3"/>
  </w:num>
  <w:num w:numId="26" w16cid:durableId="237986441">
    <w:abstractNumId w:val="0"/>
  </w:num>
  <w:num w:numId="27" w16cid:durableId="1775856407">
    <w:abstractNumId w:val="24"/>
  </w:num>
  <w:num w:numId="28" w16cid:durableId="221796310">
    <w:abstractNumId w:val="29"/>
  </w:num>
  <w:num w:numId="29" w16cid:durableId="780421986">
    <w:abstractNumId w:val="13"/>
  </w:num>
  <w:num w:numId="30" w16cid:durableId="1663660027">
    <w:abstractNumId w:val="20"/>
  </w:num>
  <w:num w:numId="31" w16cid:durableId="171459604">
    <w:abstractNumId w:val="11"/>
  </w:num>
  <w:num w:numId="32" w16cid:durableId="4336691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DD"/>
    <w:rsid w:val="00000C73"/>
    <w:rsid w:val="000012DA"/>
    <w:rsid w:val="0000246E"/>
    <w:rsid w:val="00003001"/>
    <w:rsid w:val="00003862"/>
    <w:rsid w:val="000077A7"/>
    <w:rsid w:val="00007DD8"/>
    <w:rsid w:val="000104FE"/>
    <w:rsid w:val="00012A35"/>
    <w:rsid w:val="00013D3C"/>
    <w:rsid w:val="00015FA1"/>
    <w:rsid w:val="00016099"/>
    <w:rsid w:val="000170D9"/>
    <w:rsid w:val="00017DC2"/>
    <w:rsid w:val="00020C8C"/>
    <w:rsid w:val="00021522"/>
    <w:rsid w:val="00023471"/>
    <w:rsid w:val="00023C87"/>
    <w:rsid w:val="00023F13"/>
    <w:rsid w:val="00025E9E"/>
    <w:rsid w:val="00030634"/>
    <w:rsid w:val="00031044"/>
    <w:rsid w:val="000319C1"/>
    <w:rsid w:val="00031A8B"/>
    <w:rsid w:val="00031BCA"/>
    <w:rsid w:val="00031BF0"/>
    <w:rsid w:val="000330FA"/>
    <w:rsid w:val="0003362F"/>
    <w:rsid w:val="0003391E"/>
    <w:rsid w:val="0003678D"/>
    <w:rsid w:val="00036B63"/>
    <w:rsid w:val="00037E1A"/>
    <w:rsid w:val="00040263"/>
    <w:rsid w:val="00040C5C"/>
    <w:rsid w:val="0004330B"/>
    <w:rsid w:val="00043384"/>
    <w:rsid w:val="00043495"/>
    <w:rsid w:val="00046A75"/>
    <w:rsid w:val="00047312"/>
    <w:rsid w:val="000508BD"/>
    <w:rsid w:val="000517AB"/>
    <w:rsid w:val="00052C2B"/>
    <w:rsid w:val="0005339C"/>
    <w:rsid w:val="00053EE5"/>
    <w:rsid w:val="00054E85"/>
    <w:rsid w:val="00055536"/>
    <w:rsid w:val="0005571B"/>
    <w:rsid w:val="00055F18"/>
    <w:rsid w:val="000569DE"/>
    <w:rsid w:val="00057AB3"/>
    <w:rsid w:val="00060076"/>
    <w:rsid w:val="00060432"/>
    <w:rsid w:val="0006058E"/>
    <w:rsid w:val="00060A04"/>
    <w:rsid w:val="00060D87"/>
    <w:rsid w:val="000615A5"/>
    <w:rsid w:val="00061BA2"/>
    <w:rsid w:val="00062DB2"/>
    <w:rsid w:val="00064E4C"/>
    <w:rsid w:val="00066901"/>
    <w:rsid w:val="00066E6D"/>
    <w:rsid w:val="00067E4C"/>
    <w:rsid w:val="00071BEE"/>
    <w:rsid w:val="00071E0D"/>
    <w:rsid w:val="00071F49"/>
    <w:rsid w:val="000736CD"/>
    <w:rsid w:val="0007533B"/>
    <w:rsid w:val="0007545D"/>
    <w:rsid w:val="000760BF"/>
    <w:rsid w:val="0007613E"/>
    <w:rsid w:val="00076BFC"/>
    <w:rsid w:val="00081443"/>
    <w:rsid w:val="000814A7"/>
    <w:rsid w:val="00082175"/>
    <w:rsid w:val="00082B49"/>
    <w:rsid w:val="000835DC"/>
    <w:rsid w:val="0008557B"/>
    <w:rsid w:val="00085CE7"/>
    <w:rsid w:val="000906EE"/>
    <w:rsid w:val="00091701"/>
    <w:rsid w:val="00091BA2"/>
    <w:rsid w:val="000944EF"/>
    <w:rsid w:val="0009732D"/>
    <w:rsid w:val="000973F0"/>
    <w:rsid w:val="000A06B8"/>
    <w:rsid w:val="000A1296"/>
    <w:rsid w:val="000A1C27"/>
    <w:rsid w:val="000A1DAD"/>
    <w:rsid w:val="000A2649"/>
    <w:rsid w:val="000A323B"/>
    <w:rsid w:val="000A5C07"/>
    <w:rsid w:val="000A73F6"/>
    <w:rsid w:val="000B1101"/>
    <w:rsid w:val="000B298D"/>
    <w:rsid w:val="000B5B2D"/>
    <w:rsid w:val="000B5DCE"/>
    <w:rsid w:val="000B6BD1"/>
    <w:rsid w:val="000C007B"/>
    <w:rsid w:val="000C05BA"/>
    <w:rsid w:val="000C0E8F"/>
    <w:rsid w:val="000C158A"/>
    <w:rsid w:val="000C4BC4"/>
    <w:rsid w:val="000D0110"/>
    <w:rsid w:val="000D2468"/>
    <w:rsid w:val="000D318A"/>
    <w:rsid w:val="000D33A0"/>
    <w:rsid w:val="000D3748"/>
    <w:rsid w:val="000D4CC5"/>
    <w:rsid w:val="000D6173"/>
    <w:rsid w:val="000D6F83"/>
    <w:rsid w:val="000D7ABA"/>
    <w:rsid w:val="000E25CC"/>
    <w:rsid w:val="000E360B"/>
    <w:rsid w:val="000E3694"/>
    <w:rsid w:val="000E4457"/>
    <w:rsid w:val="000E490F"/>
    <w:rsid w:val="000E497E"/>
    <w:rsid w:val="000E6241"/>
    <w:rsid w:val="000F0620"/>
    <w:rsid w:val="000F166B"/>
    <w:rsid w:val="000F2BE3"/>
    <w:rsid w:val="000F378C"/>
    <w:rsid w:val="000F3D0D"/>
    <w:rsid w:val="000F603E"/>
    <w:rsid w:val="000F65AB"/>
    <w:rsid w:val="000F6ED4"/>
    <w:rsid w:val="000F7A6E"/>
    <w:rsid w:val="00102E92"/>
    <w:rsid w:val="001042BA"/>
    <w:rsid w:val="00106131"/>
    <w:rsid w:val="00106D03"/>
    <w:rsid w:val="00107566"/>
    <w:rsid w:val="00110465"/>
    <w:rsid w:val="00110628"/>
    <w:rsid w:val="0011245A"/>
    <w:rsid w:val="0011493E"/>
    <w:rsid w:val="00115B72"/>
    <w:rsid w:val="00117EEB"/>
    <w:rsid w:val="001209EC"/>
    <w:rsid w:val="00120A9E"/>
    <w:rsid w:val="0012421B"/>
    <w:rsid w:val="00125A9C"/>
    <w:rsid w:val="001270A2"/>
    <w:rsid w:val="00127B60"/>
    <w:rsid w:val="00127C47"/>
    <w:rsid w:val="00130547"/>
    <w:rsid w:val="00130758"/>
    <w:rsid w:val="00131237"/>
    <w:rsid w:val="001329AC"/>
    <w:rsid w:val="00134CA0"/>
    <w:rsid w:val="00135400"/>
    <w:rsid w:val="00136AAE"/>
    <w:rsid w:val="0014026F"/>
    <w:rsid w:val="00141B34"/>
    <w:rsid w:val="001426B6"/>
    <w:rsid w:val="001459BF"/>
    <w:rsid w:val="00146430"/>
    <w:rsid w:val="00147A47"/>
    <w:rsid w:val="00147AA1"/>
    <w:rsid w:val="001520CF"/>
    <w:rsid w:val="001530DD"/>
    <w:rsid w:val="00154E82"/>
    <w:rsid w:val="0015667C"/>
    <w:rsid w:val="00157110"/>
    <w:rsid w:val="001573FD"/>
    <w:rsid w:val="0015742A"/>
    <w:rsid w:val="00157DA1"/>
    <w:rsid w:val="00157ECD"/>
    <w:rsid w:val="00162BBA"/>
    <w:rsid w:val="00163147"/>
    <w:rsid w:val="00164C57"/>
    <w:rsid w:val="00164C9D"/>
    <w:rsid w:val="00170EDE"/>
    <w:rsid w:val="00171324"/>
    <w:rsid w:val="00171D6C"/>
    <w:rsid w:val="001725FE"/>
    <w:rsid w:val="00172F7A"/>
    <w:rsid w:val="00173150"/>
    <w:rsid w:val="00173390"/>
    <w:rsid w:val="001736F0"/>
    <w:rsid w:val="00173BB3"/>
    <w:rsid w:val="001740D0"/>
    <w:rsid w:val="001743D0"/>
    <w:rsid w:val="00174F2C"/>
    <w:rsid w:val="0017630E"/>
    <w:rsid w:val="00177B00"/>
    <w:rsid w:val="00177DBA"/>
    <w:rsid w:val="00180F2A"/>
    <w:rsid w:val="001819EC"/>
    <w:rsid w:val="00182BD1"/>
    <w:rsid w:val="00184607"/>
    <w:rsid w:val="00184B91"/>
    <w:rsid w:val="00184D4A"/>
    <w:rsid w:val="00186E93"/>
    <w:rsid w:val="00186EC1"/>
    <w:rsid w:val="00187DD4"/>
    <w:rsid w:val="00191E1F"/>
    <w:rsid w:val="0019473B"/>
    <w:rsid w:val="001952B1"/>
    <w:rsid w:val="00195F03"/>
    <w:rsid w:val="00196889"/>
    <w:rsid w:val="00196E39"/>
    <w:rsid w:val="00197649"/>
    <w:rsid w:val="00197B87"/>
    <w:rsid w:val="00197EE5"/>
    <w:rsid w:val="001A01FB"/>
    <w:rsid w:val="001A10E9"/>
    <w:rsid w:val="001A183D"/>
    <w:rsid w:val="001A29F9"/>
    <w:rsid w:val="001A2B65"/>
    <w:rsid w:val="001A399E"/>
    <w:rsid w:val="001A3ADB"/>
    <w:rsid w:val="001A3CD3"/>
    <w:rsid w:val="001A3F65"/>
    <w:rsid w:val="001A45D3"/>
    <w:rsid w:val="001A4804"/>
    <w:rsid w:val="001A5BEF"/>
    <w:rsid w:val="001A7B04"/>
    <w:rsid w:val="001A7F15"/>
    <w:rsid w:val="001B06F9"/>
    <w:rsid w:val="001B1917"/>
    <w:rsid w:val="001B20EF"/>
    <w:rsid w:val="001B22A2"/>
    <w:rsid w:val="001B25DF"/>
    <w:rsid w:val="001B342E"/>
    <w:rsid w:val="001B35A1"/>
    <w:rsid w:val="001B6A58"/>
    <w:rsid w:val="001C0E45"/>
    <w:rsid w:val="001C1832"/>
    <w:rsid w:val="001C188C"/>
    <w:rsid w:val="001C2581"/>
    <w:rsid w:val="001C3628"/>
    <w:rsid w:val="001C4BC5"/>
    <w:rsid w:val="001C54C8"/>
    <w:rsid w:val="001C79A0"/>
    <w:rsid w:val="001D0E9B"/>
    <w:rsid w:val="001D1783"/>
    <w:rsid w:val="001D18FA"/>
    <w:rsid w:val="001D1D59"/>
    <w:rsid w:val="001D22F4"/>
    <w:rsid w:val="001D4804"/>
    <w:rsid w:val="001D53CD"/>
    <w:rsid w:val="001D55A3"/>
    <w:rsid w:val="001D5AF5"/>
    <w:rsid w:val="001D5E39"/>
    <w:rsid w:val="001D6F6A"/>
    <w:rsid w:val="001E1E73"/>
    <w:rsid w:val="001E2FE9"/>
    <w:rsid w:val="001E4E0C"/>
    <w:rsid w:val="001E526D"/>
    <w:rsid w:val="001E5655"/>
    <w:rsid w:val="001E57E9"/>
    <w:rsid w:val="001F1514"/>
    <w:rsid w:val="001F16F1"/>
    <w:rsid w:val="001F1832"/>
    <w:rsid w:val="001F220F"/>
    <w:rsid w:val="001F25B3"/>
    <w:rsid w:val="001F46ED"/>
    <w:rsid w:val="001F472A"/>
    <w:rsid w:val="001F5C0A"/>
    <w:rsid w:val="001F5FA3"/>
    <w:rsid w:val="001F6616"/>
    <w:rsid w:val="00200AB7"/>
    <w:rsid w:val="002021D5"/>
    <w:rsid w:val="00202BD4"/>
    <w:rsid w:val="00202E6A"/>
    <w:rsid w:val="00202E76"/>
    <w:rsid w:val="00204A97"/>
    <w:rsid w:val="0021025D"/>
    <w:rsid w:val="002104F2"/>
    <w:rsid w:val="002114EF"/>
    <w:rsid w:val="002138BF"/>
    <w:rsid w:val="00214017"/>
    <w:rsid w:val="002166AD"/>
    <w:rsid w:val="00217871"/>
    <w:rsid w:val="002207CF"/>
    <w:rsid w:val="00221ED8"/>
    <w:rsid w:val="002231EA"/>
    <w:rsid w:val="00223500"/>
    <w:rsid w:val="00223570"/>
    <w:rsid w:val="00223FDF"/>
    <w:rsid w:val="002240F6"/>
    <w:rsid w:val="00226713"/>
    <w:rsid w:val="00226D51"/>
    <w:rsid w:val="0022765F"/>
    <w:rsid w:val="002279C0"/>
    <w:rsid w:val="00232FE3"/>
    <w:rsid w:val="002334F1"/>
    <w:rsid w:val="002337FB"/>
    <w:rsid w:val="00236A1A"/>
    <w:rsid w:val="00236DD8"/>
    <w:rsid w:val="0023727E"/>
    <w:rsid w:val="00242081"/>
    <w:rsid w:val="002429D8"/>
    <w:rsid w:val="00243777"/>
    <w:rsid w:val="0024413B"/>
    <w:rsid w:val="002441CD"/>
    <w:rsid w:val="00244E56"/>
    <w:rsid w:val="002476BA"/>
    <w:rsid w:val="00247786"/>
    <w:rsid w:val="002501A3"/>
    <w:rsid w:val="0025166C"/>
    <w:rsid w:val="002525F5"/>
    <w:rsid w:val="002555D4"/>
    <w:rsid w:val="00257AD3"/>
    <w:rsid w:val="00260997"/>
    <w:rsid w:val="00261A16"/>
    <w:rsid w:val="00262D5A"/>
    <w:rsid w:val="00263522"/>
    <w:rsid w:val="00264EC6"/>
    <w:rsid w:val="00265A0E"/>
    <w:rsid w:val="002668D9"/>
    <w:rsid w:val="00266E07"/>
    <w:rsid w:val="00267121"/>
    <w:rsid w:val="00270382"/>
    <w:rsid w:val="00271013"/>
    <w:rsid w:val="00273FE4"/>
    <w:rsid w:val="00274E37"/>
    <w:rsid w:val="002765B4"/>
    <w:rsid w:val="00276A94"/>
    <w:rsid w:val="00280F1D"/>
    <w:rsid w:val="00281230"/>
    <w:rsid w:val="00281D94"/>
    <w:rsid w:val="0028269C"/>
    <w:rsid w:val="00282B3F"/>
    <w:rsid w:val="00286ABF"/>
    <w:rsid w:val="0029180B"/>
    <w:rsid w:val="0029405D"/>
    <w:rsid w:val="00294FA6"/>
    <w:rsid w:val="00295233"/>
    <w:rsid w:val="00295A6F"/>
    <w:rsid w:val="00295B9F"/>
    <w:rsid w:val="002966EF"/>
    <w:rsid w:val="002A187F"/>
    <w:rsid w:val="002A20C4"/>
    <w:rsid w:val="002A570F"/>
    <w:rsid w:val="002A7292"/>
    <w:rsid w:val="002A7358"/>
    <w:rsid w:val="002A7902"/>
    <w:rsid w:val="002B090E"/>
    <w:rsid w:val="002B0F6B"/>
    <w:rsid w:val="002B23B8"/>
    <w:rsid w:val="002B3CF3"/>
    <w:rsid w:val="002B4429"/>
    <w:rsid w:val="002B68A6"/>
    <w:rsid w:val="002B7FAF"/>
    <w:rsid w:val="002C1D71"/>
    <w:rsid w:val="002C1FD2"/>
    <w:rsid w:val="002C28AA"/>
    <w:rsid w:val="002C2964"/>
    <w:rsid w:val="002C7377"/>
    <w:rsid w:val="002D0C4F"/>
    <w:rsid w:val="002D1364"/>
    <w:rsid w:val="002D15B9"/>
    <w:rsid w:val="002D18E1"/>
    <w:rsid w:val="002D35F4"/>
    <w:rsid w:val="002D383A"/>
    <w:rsid w:val="002D49AE"/>
    <w:rsid w:val="002D4D30"/>
    <w:rsid w:val="002D5000"/>
    <w:rsid w:val="002D598D"/>
    <w:rsid w:val="002D7188"/>
    <w:rsid w:val="002E1DE3"/>
    <w:rsid w:val="002E2AB6"/>
    <w:rsid w:val="002E3F34"/>
    <w:rsid w:val="002E40C1"/>
    <w:rsid w:val="002E5F79"/>
    <w:rsid w:val="002E64FA"/>
    <w:rsid w:val="002F080D"/>
    <w:rsid w:val="002F0961"/>
    <w:rsid w:val="002F0A00"/>
    <w:rsid w:val="002F0CFA"/>
    <w:rsid w:val="002F2465"/>
    <w:rsid w:val="002F2D7E"/>
    <w:rsid w:val="002F669F"/>
    <w:rsid w:val="002F6FF4"/>
    <w:rsid w:val="002F707E"/>
    <w:rsid w:val="003002AF"/>
    <w:rsid w:val="003007DD"/>
    <w:rsid w:val="00301A64"/>
    <w:rsid w:val="00301C97"/>
    <w:rsid w:val="003073CA"/>
    <w:rsid w:val="0031004C"/>
    <w:rsid w:val="003105F6"/>
    <w:rsid w:val="00311297"/>
    <w:rsid w:val="003113BE"/>
    <w:rsid w:val="003122CA"/>
    <w:rsid w:val="003148FD"/>
    <w:rsid w:val="0031501A"/>
    <w:rsid w:val="003176A5"/>
    <w:rsid w:val="00321080"/>
    <w:rsid w:val="00322B79"/>
    <w:rsid w:val="00322D45"/>
    <w:rsid w:val="0032569A"/>
    <w:rsid w:val="00325A1F"/>
    <w:rsid w:val="003268F9"/>
    <w:rsid w:val="0032758A"/>
    <w:rsid w:val="00330BAF"/>
    <w:rsid w:val="00331107"/>
    <w:rsid w:val="00331934"/>
    <w:rsid w:val="00332B0F"/>
    <w:rsid w:val="00334E3A"/>
    <w:rsid w:val="003361DD"/>
    <w:rsid w:val="0034003D"/>
    <w:rsid w:val="00340728"/>
    <w:rsid w:val="003414C0"/>
    <w:rsid w:val="003414FC"/>
    <w:rsid w:val="00341A6A"/>
    <w:rsid w:val="003455B5"/>
    <w:rsid w:val="00345B9C"/>
    <w:rsid w:val="00345CEF"/>
    <w:rsid w:val="00346ABC"/>
    <w:rsid w:val="00347650"/>
    <w:rsid w:val="00350883"/>
    <w:rsid w:val="003519FD"/>
    <w:rsid w:val="00352DAE"/>
    <w:rsid w:val="00354215"/>
    <w:rsid w:val="00354EB9"/>
    <w:rsid w:val="003562D6"/>
    <w:rsid w:val="003602AE"/>
    <w:rsid w:val="00360929"/>
    <w:rsid w:val="0036155D"/>
    <w:rsid w:val="00361865"/>
    <w:rsid w:val="00362B8D"/>
    <w:rsid w:val="003646C5"/>
    <w:rsid w:val="003647D5"/>
    <w:rsid w:val="003674B0"/>
    <w:rsid w:val="0037070B"/>
    <w:rsid w:val="0037213F"/>
    <w:rsid w:val="00372226"/>
    <w:rsid w:val="003722B1"/>
    <w:rsid w:val="00373A24"/>
    <w:rsid w:val="00376400"/>
    <w:rsid w:val="003764B5"/>
    <w:rsid w:val="0037727C"/>
    <w:rsid w:val="00377E70"/>
    <w:rsid w:val="00380904"/>
    <w:rsid w:val="003823EE"/>
    <w:rsid w:val="00382960"/>
    <w:rsid w:val="003846F7"/>
    <w:rsid w:val="003851ED"/>
    <w:rsid w:val="0038565E"/>
    <w:rsid w:val="00385B39"/>
    <w:rsid w:val="00386785"/>
    <w:rsid w:val="00390E89"/>
    <w:rsid w:val="00391B1A"/>
    <w:rsid w:val="003933D5"/>
    <w:rsid w:val="00394423"/>
    <w:rsid w:val="00394B21"/>
    <w:rsid w:val="00396942"/>
    <w:rsid w:val="00396A90"/>
    <w:rsid w:val="00396B49"/>
    <w:rsid w:val="00396E3E"/>
    <w:rsid w:val="003A306E"/>
    <w:rsid w:val="003A60DC"/>
    <w:rsid w:val="003A6A46"/>
    <w:rsid w:val="003A7179"/>
    <w:rsid w:val="003A7A63"/>
    <w:rsid w:val="003B000C"/>
    <w:rsid w:val="003B0F1D"/>
    <w:rsid w:val="003B20FD"/>
    <w:rsid w:val="003B3BDC"/>
    <w:rsid w:val="003B417F"/>
    <w:rsid w:val="003B4A57"/>
    <w:rsid w:val="003B61C2"/>
    <w:rsid w:val="003B676A"/>
    <w:rsid w:val="003C0AD9"/>
    <w:rsid w:val="003C0ED0"/>
    <w:rsid w:val="003C1D49"/>
    <w:rsid w:val="003C255E"/>
    <w:rsid w:val="003C35C4"/>
    <w:rsid w:val="003C49FC"/>
    <w:rsid w:val="003D12C2"/>
    <w:rsid w:val="003D1490"/>
    <w:rsid w:val="003D186D"/>
    <w:rsid w:val="003D2BD5"/>
    <w:rsid w:val="003D31B9"/>
    <w:rsid w:val="003D3867"/>
    <w:rsid w:val="003D3A4D"/>
    <w:rsid w:val="003D7370"/>
    <w:rsid w:val="003D7A7D"/>
    <w:rsid w:val="003E0D1A"/>
    <w:rsid w:val="003E2DA3"/>
    <w:rsid w:val="003E481C"/>
    <w:rsid w:val="003F020D"/>
    <w:rsid w:val="003F03D9"/>
    <w:rsid w:val="003F2FBE"/>
    <w:rsid w:val="003F318D"/>
    <w:rsid w:val="003F43D3"/>
    <w:rsid w:val="003F5BAE"/>
    <w:rsid w:val="003F6ED7"/>
    <w:rsid w:val="004019C6"/>
    <w:rsid w:val="00401C84"/>
    <w:rsid w:val="0040206A"/>
    <w:rsid w:val="00402503"/>
    <w:rsid w:val="004031C1"/>
    <w:rsid w:val="00403210"/>
    <w:rsid w:val="004035BB"/>
    <w:rsid w:val="004035EB"/>
    <w:rsid w:val="00403D6B"/>
    <w:rsid w:val="00403F5D"/>
    <w:rsid w:val="00405F6D"/>
    <w:rsid w:val="00407332"/>
    <w:rsid w:val="00407828"/>
    <w:rsid w:val="00411F7E"/>
    <w:rsid w:val="00413D8E"/>
    <w:rsid w:val="004140F2"/>
    <w:rsid w:val="004142A4"/>
    <w:rsid w:val="00414442"/>
    <w:rsid w:val="00416762"/>
    <w:rsid w:val="00417B22"/>
    <w:rsid w:val="00421085"/>
    <w:rsid w:val="004217DA"/>
    <w:rsid w:val="0042236F"/>
    <w:rsid w:val="00423EC3"/>
    <w:rsid w:val="0042465E"/>
    <w:rsid w:val="00424C52"/>
    <w:rsid w:val="00424DF7"/>
    <w:rsid w:val="00427522"/>
    <w:rsid w:val="00431234"/>
    <w:rsid w:val="00432241"/>
    <w:rsid w:val="00432B76"/>
    <w:rsid w:val="00433FA4"/>
    <w:rsid w:val="00434D01"/>
    <w:rsid w:val="00435D26"/>
    <w:rsid w:val="004362E7"/>
    <w:rsid w:val="00437648"/>
    <w:rsid w:val="00437942"/>
    <w:rsid w:val="00440C99"/>
    <w:rsid w:val="0044175C"/>
    <w:rsid w:val="004417EA"/>
    <w:rsid w:val="004420C6"/>
    <w:rsid w:val="00442996"/>
    <w:rsid w:val="004448BF"/>
    <w:rsid w:val="00444BF2"/>
    <w:rsid w:val="00445F4D"/>
    <w:rsid w:val="004504C0"/>
    <w:rsid w:val="0045136A"/>
    <w:rsid w:val="004550FB"/>
    <w:rsid w:val="004555DB"/>
    <w:rsid w:val="00460947"/>
    <w:rsid w:val="0046111A"/>
    <w:rsid w:val="00461790"/>
    <w:rsid w:val="00462946"/>
    <w:rsid w:val="00463034"/>
    <w:rsid w:val="00463F43"/>
    <w:rsid w:val="00464A53"/>
    <w:rsid w:val="00464B94"/>
    <w:rsid w:val="00464D90"/>
    <w:rsid w:val="004653A8"/>
    <w:rsid w:val="00465A0B"/>
    <w:rsid w:val="004669F9"/>
    <w:rsid w:val="0046793C"/>
    <w:rsid w:val="0047077C"/>
    <w:rsid w:val="00470B05"/>
    <w:rsid w:val="0047207C"/>
    <w:rsid w:val="00472CD6"/>
    <w:rsid w:val="00474E3C"/>
    <w:rsid w:val="00476259"/>
    <w:rsid w:val="00480A58"/>
    <w:rsid w:val="00482151"/>
    <w:rsid w:val="00485FAD"/>
    <w:rsid w:val="004879D1"/>
    <w:rsid w:val="00487AED"/>
    <w:rsid w:val="0049047B"/>
    <w:rsid w:val="00491300"/>
    <w:rsid w:val="00491EDF"/>
    <w:rsid w:val="00492A3F"/>
    <w:rsid w:val="00494F62"/>
    <w:rsid w:val="0049618F"/>
    <w:rsid w:val="004964E0"/>
    <w:rsid w:val="00496DCF"/>
    <w:rsid w:val="00497093"/>
    <w:rsid w:val="00497C83"/>
    <w:rsid w:val="004A2001"/>
    <w:rsid w:val="004A2890"/>
    <w:rsid w:val="004A3590"/>
    <w:rsid w:val="004A381A"/>
    <w:rsid w:val="004B00A7"/>
    <w:rsid w:val="004B25E2"/>
    <w:rsid w:val="004B34D7"/>
    <w:rsid w:val="004B5037"/>
    <w:rsid w:val="004B5B2F"/>
    <w:rsid w:val="004B626A"/>
    <w:rsid w:val="004B660E"/>
    <w:rsid w:val="004C05BD"/>
    <w:rsid w:val="004C0631"/>
    <w:rsid w:val="004C294F"/>
    <w:rsid w:val="004C3B06"/>
    <w:rsid w:val="004C3F97"/>
    <w:rsid w:val="004C6B4C"/>
    <w:rsid w:val="004C73B5"/>
    <w:rsid w:val="004C7425"/>
    <w:rsid w:val="004C7EE7"/>
    <w:rsid w:val="004D2DEE"/>
    <w:rsid w:val="004D2E1F"/>
    <w:rsid w:val="004D43ED"/>
    <w:rsid w:val="004D49D1"/>
    <w:rsid w:val="004D6681"/>
    <w:rsid w:val="004D6F0C"/>
    <w:rsid w:val="004D7A0D"/>
    <w:rsid w:val="004D7B4F"/>
    <w:rsid w:val="004D7FD9"/>
    <w:rsid w:val="004E1324"/>
    <w:rsid w:val="004E1991"/>
    <w:rsid w:val="004E19A5"/>
    <w:rsid w:val="004E37E5"/>
    <w:rsid w:val="004E3FDB"/>
    <w:rsid w:val="004E4F4E"/>
    <w:rsid w:val="004E5696"/>
    <w:rsid w:val="004E66C1"/>
    <w:rsid w:val="004E7B26"/>
    <w:rsid w:val="004F0B25"/>
    <w:rsid w:val="004F11A9"/>
    <w:rsid w:val="004F1F4A"/>
    <w:rsid w:val="004F296D"/>
    <w:rsid w:val="004F508B"/>
    <w:rsid w:val="004F53D9"/>
    <w:rsid w:val="004F695F"/>
    <w:rsid w:val="004F6CA4"/>
    <w:rsid w:val="00500752"/>
    <w:rsid w:val="00501A50"/>
    <w:rsid w:val="0050222D"/>
    <w:rsid w:val="00503AF3"/>
    <w:rsid w:val="005041D7"/>
    <w:rsid w:val="005047A6"/>
    <w:rsid w:val="00504BC7"/>
    <w:rsid w:val="0050696D"/>
    <w:rsid w:val="005069F0"/>
    <w:rsid w:val="00506B20"/>
    <w:rsid w:val="0051094B"/>
    <w:rsid w:val="005110D7"/>
    <w:rsid w:val="00511D99"/>
    <w:rsid w:val="005128D3"/>
    <w:rsid w:val="005147E8"/>
    <w:rsid w:val="005158F2"/>
    <w:rsid w:val="00516E21"/>
    <w:rsid w:val="00522E49"/>
    <w:rsid w:val="00523E9B"/>
    <w:rsid w:val="00525807"/>
    <w:rsid w:val="00526DFC"/>
    <w:rsid w:val="00526F43"/>
    <w:rsid w:val="00527651"/>
    <w:rsid w:val="00531B3C"/>
    <w:rsid w:val="00532AFA"/>
    <w:rsid w:val="00532D40"/>
    <w:rsid w:val="00534D24"/>
    <w:rsid w:val="005357EC"/>
    <w:rsid w:val="005363AB"/>
    <w:rsid w:val="00540F0E"/>
    <w:rsid w:val="00543B2E"/>
    <w:rsid w:val="005440D7"/>
    <w:rsid w:val="00544BAD"/>
    <w:rsid w:val="00544D20"/>
    <w:rsid w:val="00544D35"/>
    <w:rsid w:val="00544EC9"/>
    <w:rsid w:val="00544EF4"/>
    <w:rsid w:val="00545E53"/>
    <w:rsid w:val="0054602D"/>
    <w:rsid w:val="005471B3"/>
    <w:rsid w:val="005479D9"/>
    <w:rsid w:val="005547DE"/>
    <w:rsid w:val="00555F2A"/>
    <w:rsid w:val="005572BD"/>
    <w:rsid w:val="005577E8"/>
    <w:rsid w:val="00557A12"/>
    <w:rsid w:val="00557C1A"/>
    <w:rsid w:val="005605BD"/>
    <w:rsid w:val="00560AC7"/>
    <w:rsid w:val="00561AFB"/>
    <w:rsid w:val="00561FA8"/>
    <w:rsid w:val="005625A6"/>
    <w:rsid w:val="005630CB"/>
    <w:rsid w:val="005635ED"/>
    <w:rsid w:val="005642F9"/>
    <w:rsid w:val="00565253"/>
    <w:rsid w:val="00565B33"/>
    <w:rsid w:val="00570191"/>
    <w:rsid w:val="00570570"/>
    <w:rsid w:val="00570E68"/>
    <w:rsid w:val="00571644"/>
    <w:rsid w:val="0057169F"/>
    <w:rsid w:val="005718FE"/>
    <w:rsid w:val="00572512"/>
    <w:rsid w:val="00573EE6"/>
    <w:rsid w:val="00574710"/>
    <w:rsid w:val="005748C5"/>
    <w:rsid w:val="00574B31"/>
    <w:rsid w:val="0057547F"/>
    <w:rsid w:val="005754EE"/>
    <w:rsid w:val="0057617E"/>
    <w:rsid w:val="00576497"/>
    <w:rsid w:val="005764C0"/>
    <w:rsid w:val="00577F9A"/>
    <w:rsid w:val="00580C92"/>
    <w:rsid w:val="0058249E"/>
    <w:rsid w:val="005835E7"/>
    <w:rsid w:val="0058397F"/>
    <w:rsid w:val="00583BF8"/>
    <w:rsid w:val="00583FFA"/>
    <w:rsid w:val="00585F33"/>
    <w:rsid w:val="00591124"/>
    <w:rsid w:val="0059236A"/>
    <w:rsid w:val="00595820"/>
    <w:rsid w:val="00596DCC"/>
    <w:rsid w:val="00597024"/>
    <w:rsid w:val="005977DF"/>
    <w:rsid w:val="005A0274"/>
    <w:rsid w:val="005A057B"/>
    <w:rsid w:val="005A095C"/>
    <w:rsid w:val="005A387D"/>
    <w:rsid w:val="005A4582"/>
    <w:rsid w:val="005A47D6"/>
    <w:rsid w:val="005A669D"/>
    <w:rsid w:val="005A66B1"/>
    <w:rsid w:val="005A6C36"/>
    <w:rsid w:val="005A75D8"/>
    <w:rsid w:val="005B1009"/>
    <w:rsid w:val="005B1EF8"/>
    <w:rsid w:val="005B2758"/>
    <w:rsid w:val="005B3301"/>
    <w:rsid w:val="005B704F"/>
    <w:rsid w:val="005B713E"/>
    <w:rsid w:val="005B73E4"/>
    <w:rsid w:val="005B788F"/>
    <w:rsid w:val="005C03B6"/>
    <w:rsid w:val="005C348E"/>
    <w:rsid w:val="005C5493"/>
    <w:rsid w:val="005C65DD"/>
    <w:rsid w:val="005C68E1"/>
    <w:rsid w:val="005D0AD1"/>
    <w:rsid w:val="005D34F9"/>
    <w:rsid w:val="005D3763"/>
    <w:rsid w:val="005D39D0"/>
    <w:rsid w:val="005D55E1"/>
    <w:rsid w:val="005D58D8"/>
    <w:rsid w:val="005D749A"/>
    <w:rsid w:val="005E1069"/>
    <w:rsid w:val="005E19F7"/>
    <w:rsid w:val="005E261A"/>
    <w:rsid w:val="005E374F"/>
    <w:rsid w:val="005E49C4"/>
    <w:rsid w:val="005E4F04"/>
    <w:rsid w:val="005E576A"/>
    <w:rsid w:val="005E5E69"/>
    <w:rsid w:val="005E62C2"/>
    <w:rsid w:val="005E6C71"/>
    <w:rsid w:val="005E7375"/>
    <w:rsid w:val="005E7E42"/>
    <w:rsid w:val="005F0963"/>
    <w:rsid w:val="005F0E5C"/>
    <w:rsid w:val="005F1B87"/>
    <w:rsid w:val="005F206A"/>
    <w:rsid w:val="005F260C"/>
    <w:rsid w:val="005F2824"/>
    <w:rsid w:val="005F2EBA"/>
    <w:rsid w:val="005F35ED"/>
    <w:rsid w:val="005F7812"/>
    <w:rsid w:val="005F7A5A"/>
    <w:rsid w:val="005F7A88"/>
    <w:rsid w:val="00600334"/>
    <w:rsid w:val="00603365"/>
    <w:rsid w:val="00603A1A"/>
    <w:rsid w:val="006046D5"/>
    <w:rsid w:val="00607A93"/>
    <w:rsid w:val="00607C12"/>
    <w:rsid w:val="006100FD"/>
    <w:rsid w:val="00610C08"/>
    <w:rsid w:val="00611F74"/>
    <w:rsid w:val="00612213"/>
    <w:rsid w:val="006140F5"/>
    <w:rsid w:val="006152AD"/>
    <w:rsid w:val="006153E8"/>
    <w:rsid w:val="00615772"/>
    <w:rsid w:val="00616FA8"/>
    <w:rsid w:val="00621256"/>
    <w:rsid w:val="00621FCC"/>
    <w:rsid w:val="00622E4B"/>
    <w:rsid w:val="0062472B"/>
    <w:rsid w:val="00625970"/>
    <w:rsid w:val="00631472"/>
    <w:rsid w:val="00631F77"/>
    <w:rsid w:val="006333DA"/>
    <w:rsid w:val="00635134"/>
    <w:rsid w:val="006356E2"/>
    <w:rsid w:val="00636EA8"/>
    <w:rsid w:val="006403B3"/>
    <w:rsid w:val="006417E4"/>
    <w:rsid w:val="00641D1D"/>
    <w:rsid w:val="006421C1"/>
    <w:rsid w:val="00642A65"/>
    <w:rsid w:val="00642B1C"/>
    <w:rsid w:val="006441C8"/>
    <w:rsid w:val="00645DCE"/>
    <w:rsid w:val="006465AC"/>
    <w:rsid w:val="006465BF"/>
    <w:rsid w:val="00653675"/>
    <w:rsid w:val="00653B22"/>
    <w:rsid w:val="00653E1E"/>
    <w:rsid w:val="00655541"/>
    <w:rsid w:val="00657BF4"/>
    <w:rsid w:val="006603FB"/>
    <w:rsid w:val="006608DF"/>
    <w:rsid w:val="006623AC"/>
    <w:rsid w:val="006627BE"/>
    <w:rsid w:val="00665090"/>
    <w:rsid w:val="006678AF"/>
    <w:rsid w:val="0066790B"/>
    <w:rsid w:val="006701EF"/>
    <w:rsid w:val="00671C08"/>
    <w:rsid w:val="00673BA5"/>
    <w:rsid w:val="006746D0"/>
    <w:rsid w:val="00675E10"/>
    <w:rsid w:val="00680058"/>
    <w:rsid w:val="00681B80"/>
    <w:rsid w:val="00681F9F"/>
    <w:rsid w:val="00682CCC"/>
    <w:rsid w:val="00684009"/>
    <w:rsid w:val="006840EA"/>
    <w:rsid w:val="006844E2"/>
    <w:rsid w:val="00685267"/>
    <w:rsid w:val="006872AE"/>
    <w:rsid w:val="0068737E"/>
    <w:rsid w:val="00687EEA"/>
    <w:rsid w:val="00690082"/>
    <w:rsid w:val="00690252"/>
    <w:rsid w:val="00693E7A"/>
    <w:rsid w:val="006944EC"/>
    <w:rsid w:val="00694689"/>
    <w:rsid w:val="006946BB"/>
    <w:rsid w:val="006969FA"/>
    <w:rsid w:val="006A1251"/>
    <w:rsid w:val="006A34A9"/>
    <w:rsid w:val="006A35D5"/>
    <w:rsid w:val="006A3A23"/>
    <w:rsid w:val="006A58B0"/>
    <w:rsid w:val="006A748A"/>
    <w:rsid w:val="006A783B"/>
    <w:rsid w:val="006B23FC"/>
    <w:rsid w:val="006B402D"/>
    <w:rsid w:val="006B4A94"/>
    <w:rsid w:val="006B7378"/>
    <w:rsid w:val="006B75F3"/>
    <w:rsid w:val="006C0517"/>
    <w:rsid w:val="006C2ABA"/>
    <w:rsid w:val="006C2F9E"/>
    <w:rsid w:val="006C419E"/>
    <w:rsid w:val="006C4A31"/>
    <w:rsid w:val="006C4CF3"/>
    <w:rsid w:val="006C505C"/>
    <w:rsid w:val="006C5AC2"/>
    <w:rsid w:val="006C6AFB"/>
    <w:rsid w:val="006D0271"/>
    <w:rsid w:val="006D0F88"/>
    <w:rsid w:val="006D2735"/>
    <w:rsid w:val="006D323D"/>
    <w:rsid w:val="006D36CB"/>
    <w:rsid w:val="006D3A77"/>
    <w:rsid w:val="006D3BCA"/>
    <w:rsid w:val="006D3D97"/>
    <w:rsid w:val="006D45B2"/>
    <w:rsid w:val="006D7FF2"/>
    <w:rsid w:val="006E0FCC"/>
    <w:rsid w:val="006E1E96"/>
    <w:rsid w:val="006E2095"/>
    <w:rsid w:val="006E333D"/>
    <w:rsid w:val="006E36F6"/>
    <w:rsid w:val="006E4255"/>
    <w:rsid w:val="006E5E21"/>
    <w:rsid w:val="006E70A6"/>
    <w:rsid w:val="006E7BC5"/>
    <w:rsid w:val="006F0523"/>
    <w:rsid w:val="006F2615"/>
    <w:rsid w:val="006F2648"/>
    <w:rsid w:val="006F2F10"/>
    <w:rsid w:val="006F2F3F"/>
    <w:rsid w:val="006F3A04"/>
    <w:rsid w:val="006F44C4"/>
    <w:rsid w:val="006F482B"/>
    <w:rsid w:val="006F484A"/>
    <w:rsid w:val="006F4D12"/>
    <w:rsid w:val="006F6311"/>
    <w:rsid w:val="00700A06"/>
    <w:rsid w:val="00701033"/>
    <w:rsid w:val="00701952"/>
    <w:rsid w:val="00702556"/>
    <w:rsid w:val="0070277E"/>
    <w:rsid w:val="00704156"/>
    <w:rsid w:val="00704497"/>
    <w:rsid w:val="0070494C"/>
    <w:rsid w:val="007069FC"/>
    <w:rsid w:val="00706F1A"/>
    <w:rsid w:val="00707089"/>
    <w:rsid w:val="00711221"/>
    <w:rsid w:val="007114D3"/>
    <w:rsid w:val="00712675"/>
    <w:rsid w:val="00712E3A"/>
    <w:rsid w:val="007136BF"/>
    <w:rsid w:val="00713808"/>
    <w:rsid w:val="00714099"/>
    <w:rsid w:val="007151B6"/>
    <w:rsid w:val="0071520D"/>
    <w:rsid w:val="00715EDB"/>
    <w:rsid w:val="007160D5"/>
    <w:rsid w:val="007163FB"/>
    <w:rsid w:val="00717C2E"/>
    <w:rsid w:val="007204FA"/>
    <w:rsid w:val="00720633"/>
    <w:rsid w:val="007206C3"/>
    <w:rsid w:val="00721274"/>
    <w:rsid w:val="007213B3"/>
    <w:rsid w:val="00724219"/>
    <w:rsid w:val="0072457F"/>
    <w:rsid w:val="00725406"/>
    <w:rsid w:val="0072621B"/>
    <w:rsid w:val="0072752E"/>
    <w:rsid w:val="00727A7B"/>
    <w:rsid w:val="00730555"/>
    <w:rsid w:val="00730BBB"/>
    <w:rsid w:val="00730BE7"/>
    <w:rsid w:val="007312CC"/>
    <w:rsid w:val="00736220"/>
    <w:rsid w:val="00736A64"/>
    <w:rsid w:val="00737F6A"/>
    <w:rsid w:val="007410B6"/>
    <w:rsid w:val="00742C24"/>
    <w:rsid w:val="00744C6F"/>
    <w:rsid w:val="007457F6"/>
    <w:rsid w:val="00745ABB"/>
    <w:rsid w:val="00746E38"/>
    <w:rsid w:val="00747551"/>
    <w:rsid w:val="00747CD5"/>
    <w:rsid w:val="007510A4"/>
    <w:rsid w:val="00751586"/>
    <w:rsid w:val="00753A49"/>
    <w:rsid w:val="00753B51"/>
    <w:rsid w:val="00756629"/>
    <w:rsid w:val="00756A9C"/>
    <w:rsid w:val="007575D2"/>
    <w:rsid w:val="00757B4F"/>
    <w:rsid w:val="00757B6A"/>
    <w:rsid w:val="007610E0"/>
    <w:rsid w:val="007621AA"/>
    <w:rsid w:val="0076260A"/>
    <w:rsid w:val="00763D45"/>
    <w:rsid w:val="00764A67"/>
    <w:rsid w:val="007700EE"/>
    <w:rsid w:val="00770F6B"/>
    <w:rsid w:val="00771473"/>
    <w:rsid w:val="007714EB"/>
    <w:rsid w:val="00771883"/>
    <w:rsid w:val="00772A73"/>
    <w:rsid w:val="00772BAD"/>
    <w:rsid w:val="00773497"/>
    <w:rsid w:val="00773DD3"/>
    <w:rsid w:val="00774560"/>
    <w:rsid w:val="00774F42"/>
    <w:rsid w:val="00775A02"/>
    <w:rsid w:val="00776DC2"/>
    <w:rsid w:val="0077771C"/>
    <w:rsid w:val="00777934"/>
    <w:rsid w:val="00777E23"/>
    <w:rsid w:val="00780122"/>
    <w:rsid w:val="0078214B"/>
    <w:rsid w:val="00784959"/>
    <w:rsid w:val="0078498A"/>
    <w:rsid w:val="00785AF7"/>
    <w:rsid w:val="007878FE"/>
    <w:rsid w:val="007904F0"/>
    <w:rsid w:val="00790B63"/>
    <w:rsid w:val="00792207"/>
    <w:rsid w:val="00792B64"/>
    <w:rsid w:val="00792E29"/>
    <w:rsid w:val="0079379A"/>
    <w:rsid w:val="00793845"/>
    <w:rsid w:val="00794953"/>
    <w:rsid w:val="0079775A"/>
    <w:rsid w:val="00797E73"/>
    <w:rsid w:val="007A03DE"/>
    <w:rsid w:val="007A1F2F"/>
    <w:rsid w:val="007A2A5C"/>
    <w:rsid w:val="007A5150"/>
    <w:rsid w:val="007A5373"/>
    <w:rsid w:val="007A6E58"/>
    <w:rsid w:val="007A789F"/>
    <w:rsid w:val="007A7A5D"/>
    <w:rsid w:val="007B4BAD"/>
    <w:rsid w:val="007B75BC"/>
    <w:rsid w:val="007C037B"/>
    <w:rsid w:val="007C05E6"/>
    <w:rsid w:val="007C095B"/>
    <w:rsid w:val="007C0BD6"/>
    <w:rsid w:val="007C174E"/>
    <w:rsid w:val="007C2A17"/>
    <w:rsid w:val="007C3806"/>
    <w:rsid w:val="007C3F76"/>
    <w:rsid w:val="007C5BB7"/>
    <w:rsid w:val="007C79FB"/>
    <w:rsid w:val="007D07D5"/>
    <w:rsid w:val="007D1C64"/>
    <w:rsid w:val="007D32DD"/>
    <w:rsid w:val="007D6597"/>
    <w:rsid w:val="007D6DA9"/>
    <w:rsid w:val="007D6DCE"/>
    <w:rsid w:val="007D72C4"/>
    <w:rsid w:val="007D7F27"/>
    <w:rsid w:val="007E0E49"/>
    <w:rsid w:val="007E2CFE"/>
    <w:rsid w:val="007E3FF9"/>
    <w:rsid w:val="007E500C"/>
    <w:rsid w:val="007E59C9"/>
    <w:rsid w:val="007E78D2"/>
    <w:rsid w:val="007F0072"/>
    <w:rsid w:val="007F0089"/>
    <w:rsid w:val="007F0605"/>
    <w:rsid w:val="007F2EB6"/>
    <w:rsid w:val="007F4882"/>
    <w:rsid w:val="007F51BA"/>
    <w:rsid w:val="007F54C3"/>
    <w:rsid w:val="007F5553"/>
    <w:rsid w:val="007F6432"/>
    <w:rsid w:val="0080155E"/>
    <w:rsid w:val="00802949"/>
    <w:rsid w:val="0080301E"/>
    <w:rsid w:val="00803604"/>
    <w:rsid w:val="0080365F"/>
    <w:rsid w:val="00803F5F"/>
    <w:rsid w:val="008044B5"/>
    <w:rsid w:val="00805756"/>
    <w:rsid w:val="008065CE"/>
    <w:rsid w:val="00806867"/>
    <w:rsid w:val="008071C6"/>
    <w:rsid w:val="00807826"/>
    <w:rsid w:val="00807CF1"/>
    <w:rsid w:val="00812BE5"/>
    <w:rsid w:val="008140D4"/>
    <w:rsid w:val="00815BFA"/>
    <w:rsid w:val="00817429"/>
    <w:rsid w:val="00821514"/>
    <w:rsid w:val="00821E35"/>
    <w:rsid w:val="00823E05"/>
    <w:rsid w:val="00824591"/>
    <w:rsid w:val="008249AE"/>
    <w:rsid w:val="00824AED"/>
    <w:rsid w:val="00825EDA"/>
    <w:rsid w:val="00827820"/>
    <w:rsid w:val="00827F03"/>
    <w:rsid w:val="00831B8B"/>
    <w:rsid w:val="0083301A"/>
    <w:rsid w:val="00833223"/>
    <w:rsid w:val="0083405D"/>
    <w:rsid w:val="0083472D"/>
    <w:rsid w:val="008352D4"/>
    <w:rsid w:val="00836744"/>
    <w:rsid w:val="00836DB9"/>
    <w:rsid w:val="00836F8A"/>
    <w:rsid w:val="00837B13"/>
    <w:rsid w:val="00837C67"/>
    <w:rsid w:val="008415B0"/>
    <w:rsid w:val="00842028"/>
    <w:rsid w:val="008436B8"/>
    <w:rsid w:val="00843A02"/>
    <w:rsid w:val="00845974"/>
    <w:rsid w:val="008460B6"/>
    <w:rsid w:val="00847C60"/>
    <w:rsid w:val="00850C9D"/>
    <w:rsid w:val="00851427"/>
    <w:rsid w:val="00852152"/>
    <w:rsid w:val="00852308"/>
    <w:rsid w:val="00852B59"/>
    <w:rsid w:val="00852B64"/>
    <w:rsid w:val="0085475F"/>
    <w:rsid w:val="00856272"/>
    <w:rsid w:val="008563FF"/>
    <w:rsid w:val="00857423"/>
    <w:rsid w:val="0086018B"/>
    <w:rsid w:val="008611DD"/>
    <w:rsid w:val="0086207D"/>
    <w:rsid w:val="008620DE"/>
    <w:rsid w:val="00863A51"/>
    <w:rsid w:val="008667C5"/>
    <w:rsid w:val="00866867"/>
    <w:rsid w:val="00870C8B"/>
    <w:rsid w:val="00872257"/>
    <w:rsid w:val="008753E6"/>
    <w:rsid w:val="00875D8C"/>
    <w:rsid w:val="0087738C"/>
    <w:rsid w:val="008802AF"/>
    <w:rsid w:val="0088175B"/>
    <w:rsid w:val="00881926"/>
    <w:rsid w:val="008825C0"/>
    <w:rsid w:val="0088318F"/>
    <w:rsid w:val="0088331D"/>
    <w:rsid w:val="008852B0"/>
    <w:rsid w:val="00885929"/>
    <w:rsid w:val="00885AE7"/>
    <w:rsid w:val="00886B60"/>
    <w:rsid w:val="00887889"/>
    <w:rsid w:val="008920FF"/>
    <w:rsid w:val="008926E8"/>
    <w:rsid w:val="00892CC4"/>
    <w:rsid w:val="00894F19"/>
    <w:rsid w:val="00896A10"/>
    <w:rsid w:val="008971B5"/>
    <w:rsid w:val="008A45EC"/>
    <w:rsid w:val="008A5CD8"/>
    <w:rsid w:val="008A5D26"/>
    <w:rsid w:val="008A6B13"/>
    <w:rsid w:val="008A6ECB"/>
    <w:rsid w:val="008B02E3"/>
    <w:rsid w:val="008B0BF9"/>
    <w:rsid w:val="008B23C2"/>
    <w:rsid w:val="008B2801"/>
    <w:rsid w:val="008B2866"/>
    <w:rsid w:val="008B2AC5"/>
    <w:rsid w:val="008B3859"/>
    <w:rsid w:val="008B436D"/>
    <w:rsid w:val="008B4E49"/>
    <w:rsid w:val="008B5444"/>
    <w:rsid w:val="008B7712"/>
    <w:rsid w:val="008B7B26"/>
    <w:rsid w:val="008C3524"/>
    <w:rsid w:val="008C4061"/>
    <w:rsid w:val="008C4229"/>
    <w:rsid w:val="008C5BE0"/>
    <w:rsid w:val="008C7233"/>
    <w:rsid w:val="008D0DC0"/>
    <w:rsid w:val="008D2434"/>
    <w:rsid w:val="008E0871"/>
    <w:rsid w:val="008E0E3C"/>
    <w:rsid w:val="008E171D"/>
    <w:rsid w:val="008E24AA"/>
    <w:rsid w:val="008E2785"/>
    <w:rsid w:val="008E2B0E"/>
    <w:rsid w:val="008E305D"/>
    <w:rsid w:val="008E7042"/>
    <w:rsid w:val="008E78A3"/>
    <w:rsid w:val="008F0654"/>
    <w:rsid w:val="008F06CB"/>
    <w:rsid w:val="008F10B9"/>
    <w:rsid w:val="008F2E83"/>
    <w:rsid w:val="008F612A"/>
    <w:rsid w:val="008F6DDD"/>
    <w:rsid w:val="008F75D5"/>
    <w:rsid w:val="009000D6"/>
    <w:rsid w:val="0090293D"/>
    <w:rsid w:val="00902DA1"/>
    <w:rsid w:val="009034DE"/>
    <w:rsid w:val="00904567"/>
    <w:rsid w:val="00905396"/>
    <w:rsid w:val="0090605D"/>
    <w:rsid w:val="00906419"/>
    <w:rsid w:val="00906C22"/>
    <w:rsid w:val="009123AC"/>
    <w:rsid w:val="00912889"/>
    <w:rsid w:val="00913A42"/>
    <w:rsid w:val="00914167"/>
    <w:rsid w:val="009143DB"/>
    <w:rsid w:val="00915065"/>
    <w:rsid w:val="009168C8"/>
    <w:rsid w:val="00917CE5"/>
    <w:rsid w:val="009217C0"/>
    <w:rsid w:val="00922383"/>
    <w:rsid w:val="009227D9"/>
    <w:rsid w:val="009235B6"/>
    <w:rsid w:val="00924399"/>
    <w:rsid w:val="00925241"/>
    <w:rsid w:val="00925CEC"/>
    <w:rsid w:val="00926A3F"/>
    <w:rsid w:val="00927458"/>
    <w:rsid w:val="0092794E"/>
    <w:rsid w:val="00930D30"/>
    <w:rsid w:val="009332A2"/>
    <w:rsid w:val="009333E5"/>
    <w:rsid w:val="00933A5E"/>
    <w:rsid w:val="0093490D"/>
    <w:rsid w:val="00935E6A"/>
    <w:rsid w:val="009371F9"/>
    <w:rsid w:val="0093728A"/>
    <w:rsid w:val="00937598"/>
    <w:rsid w:val="009378AE"/>
    <w:rsid w:val="0093790B"/>
    <w:rsid w:val="00937FBF"/>
    <w:rsid w:val="00940B89"/>
    <w:rsid w:val="00942AB9"/>
    <w:rsid w:val="00943751"/>
    <w:rsid w:val="00946298"/>
    <w:rsid w:val="00946DD0"/>
    <w:rsid w:val="009509E6"/>
    <w:rsid w:val="00952018"/>
    <w:rsid w:val="009522C9"/>
    <w:rsid w:val="00952800"/>
    <w:rsid w:val="0095300D"/>
    <w:rsid w:val="00953A72"/>
    <w:rsid w:val="00956812"/>
    <w:rsid w:val="00956C5B"/>
    <w:rsid w:val="0095719A"/>
    <w:rsid w:val="0096019D"/>
    <w:rsid w:val="00962386"/>
    <w:rsid w:val="009623E9"/>
    <w:rsid w:val="00963EEB"/>
    <w:rsid w:val="009648BC"/>
    <w:rsid w:val="00964C2F"/>
    <w:rsid w:val="00965F88"/>
    <w:rsid w:val="009663F9"/>
    <w:rsid w:val="00972998"/>
    <w:rsid w:val="0097500C"/>
    <w:rsid w:val="009805A1"/>
    <w:rsid w:val="009819C9"/>
    <w:rsid w:val="00984E03"/>
    <w:rsid w:val="00985300"/>
    <w:rsid w:val="00985AB1"/>
    <w:rsid w:val="00986BC3"/>
    <w:rsid w:val="00987A30"/>
    <w:rsid w:val="00987E85"/>
    <w:rsid w:val="00993FC1"/>
    <w:rsid w:val="00996F10"/>
    <w:rsid w:val="009A0D12"/>
    <w:rsid w:val="009A1987"/>
    <w:rsid w:val="009A2170"/>
    <w:rsid w:val="009A2BEE"/>
    <w:rsid w:val="009A4D1D"/>
    <w:rsid w:val="009A5289"/>
    <w:rsid w:val="009A564A"/>
    <w:rsid w:val="009A5BAF"/>
    <w:rsid w:val="009A7A53"/>
    <w:rsid w:val="009B0402"/>
    <w:rsid w:val="009B0B75"/>
    <w:rsid w:val="009B16DF"/>
    <w:rsid w:val="009B3D1E"/>
    <w:rsid w:val="009B467E"/>
    <w:rsid w:val="009B4CB2"/>
    <w:rsid w:val="009B6701"/>
    <w:rsid w:val="009B6EF7"/>
    <w:rsid w:val="009B7000"/>
    <w:rsid w:val="009B739C"/>
    <w:rsid w:val="009C04EC"/>
    <w:rsid w:val="009C05A1"/>
    <w:rsid w:val="009C05E4"/>
    <w:rsid w:val="009C08E1"/>
    <w:rsid w:val="009C328C"/>
    <w:rsid w:val="009C4444"/>
    <w:rsid w:val="009C6A21"/>
    <w:rsid w:val="009C79AD"/>
    <w:rsid w:val="009C7CA6"/>
    <w:rsid w:val="009D3316"/>
    <w:rsid w:val="009D55AA"/>
    <w:rsid w:val="009D7A22"/>
    <w:rsid w:val="009E124D"/>
    <w:rsid w:val="009E3E77"/>
    <w:rsid w:val="009E3FAB"/>
    <w:rsid w:val="009E4F55"/>
    <w:rsid w:val="009E51D9"/>
    <w:rsid w:val="009E5B3F"/>
    <w:rsid w:val="009E7D90"/>
    <w:rsid w:val="009F094D"/>
    <w:rsid w:val="009F1083"/>
    <w:rsid w:val="009F1AB0"/>
    <w:rsid w:val="009F40A4"/>
    <w:rsid w:val="009F422E"/>
    <w:rsid w:val="009F501D"/>
    <w:rsid w:val="009F5783"/>
    <w:rsid w:val="009F59BA"/>
    <w:rsid w:val="009F6AD4"/>
    <w:rsid w:val="00A008D9"/>
    <w:rsid w:val="00A00FBB"/>
    <w:rsid w:val="00A039D5"/>
    <w:rsid w:val="00A04613"/>
    <w:rsid w:val="00A046AD"/>
    <w:rsid w:val="00A079C1"/>
    <w:rsid w:val="00A11C19"/>
    <w:rsid w:val="00A12023"/>
    <w:rsid w:val="00A12520"/>
    <w:rsid w:val="00A12566"/>
    <w:rsid w:val="00A130FD"/>
    <w:rsid w:val="00A13D6D"/>
    <w:rsid w:val="00A14769"/>
    <w:rsid w:val="00A14D14"/>
    <w:rsid w:val="00A1557C"/>
    <w:rsid w:val="00A160EE"/>
    <w:rsid w:val="00A16151"/>
    <w:rsid w:val="00A16E2C"/>
    <w:rsid w:val="00A16EC6"/>
    <w:rsid w:val="00A17C06"/>
    <w:rsid w:val="00A2126E"/>
    <w:rsid w:val="00A21706"/>
    <w:rsid w:val="00A22129"/>
    <w:rsid w:val="00A23B4F"/>
    <w:rsid w:val="00A24FCC"/>
    <w:rsid w:val="00A251B9"/>
    <w:rsid w:val="00A26A90"/>
    <w:rsid w:val="00A26B27"/>
    <w:rsid w:val="00A30E4F"/>
    <w:rsid w:val="00A318B5"/>
    <w:rsid w:val="00A32253"/>
    <w:rsid w:val="00A3310E"/>
    <w:rsid w:val="00A333A0"/>
    <w:rsid w:val="00A3459C"/>
    <w:rsid w:val="00A37E70"/>
    <w:rsid w:val="00A413A1"/>
    <w:rsid w:val="00A41758"/>
    <w:rsid w:val="00A437E1"/>
    <w:rsid w:val="00A44B8E"/>
    <w:rsid w:val="00A45951"/>
    <w:rsid w:val="00A4685E"/>
    <w:rsid w:val="00A50CD4"/>
    <w:rsid w:val="00A51191"/>
    <w:rsid w:val="00A51BAB"/>
    <w:rsid w:val="00A51E55"/>
    <w:rsid w:val="00A52F5F"/>
    <w:rsid w:val="00A56D62"/>
    <w:rsid w:val="00A56F07"/>
    <w:rsid w:val="00A5762C"/>
    <w:rsid w:val="00A600FC"/>
    <w:rsid w:val="00A60BCA"/>
    <w:rsid w:val="00A61461"/>
    <w:rsid w:val="00A638DA"/>
    <w:rsid w:val="00A643C2"/>
    <w:rsid w:val="00A65B41"/>
    <w:rsid w:val="00A65E00"/>
    <w:rsid w:val="00A66A78"/>
    <w:rsid w:val="00A714C1"/>
    <w:rsid w:val="00A72C8E"/>
    <w:rsid w:val="00A7436E"/>
    <w:rsid w:val="00A74E96"/>
    <w:rsid w:val="00A75A8E"/>
    <w:rsid w:val="00A810BE"/>
    <w:rsid w:val="00A81B19"/>
    <w:rsid w:val="00A824DD"/>
    <w:rsid w:val="00A83676"/>
    <w:rsid w:val="00A83B7B"/>
    <w:rsid w:val="00A84274"/>
    <w:rsid w:val="00A850F3"/>
    <w:rsid w:val="00A864E3"/>
    <w:rsid w:val="00A87BF1"/>
    <w:rsid w:val="00A90067"/>
    <w:rsid w:val="00A90236"/>
    <w:rsid w:val="00A913BF"/>
    <w:rsid w:val="00A92AB2"/>
    <w:rsid w:val="00A94574"/>
    <w:rsid w:val="00A95936"/>
    <w:rsid w:val="00A95F1B"/>
    <w:rsid w:val="00A96265"/>
    <w:rsid w:val="00A97084"/>
    <w:rsid w:val="00A977BD"/>
    <w:rsid w:val="00AA0BA5"/>
    <w:rsid w:val="00AA1A1A"/>
    <w:rsid w:val="00AA1C2C"/>
    <w:rsid w:val="00AA35F6"/>
    <w:rsid w:val="00AA3A94"/>
    <w:rsid w:val="00AA3BA6"/>
    <w:rsid w:val="00AA474C"/>
    <w:rsid w:val="00AA4ACE"/>
    <w:rsid w:val="00AA5CA0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77C0"/>
    <w:rsid w:val="00AD0E65"/>
    <w:rsid w:val="00AD2BF2"/>
    <w:rsid w:val="00AD4853"/>
    <w:rsid w:val="00AD4E90"/>
    <w:rsid w:val="00AD5422"/>
    <w:rsid w:val="00AD6783"/>
    <w:rsid w:val="00AE4179"/>
    <w:rsid w:val="00AE4425"/>
    <w:rsid w:val="00AE4FBE"/>
    <w:rsid w:val="00AE5FDD"/>
    <w:rsid w:val="00AE628A"/>
    <w:rsid w:val="00AE650F"/>
    <w:rsid w:val="00AE6555"/>
    <w:rsid w:val="00AE71C3"/>
    <w:rsid w:val="00AE7D16"/>
    <w:rsid w:val="00AF42CF"/>
    <w:rsid w:val="00AF4CAA"/>
    <w:rsid w:val="00AF571A"/>
    <w:rsid w:val="00AF5F4A"/>
    <w:rsid w:val="00AF60A0"/>
    <w:rsid w:val="00AF6755"/>
    <w:rsid w:val="00AF67FC"/>
    <w:rsid w:val="00AF7DF5"/>
    <w:rsid w:val="00AF7FD3"/>
    <w:rsid w:val="00B006E5"/>
    <w:rsid w:val="00B024C2"/>
    <w:rsid w:val="00B02852"/>
    <w:rsid w:val="00B039D9"/>
    <w:rsid w:val="00B06212"/>
    <w:rsid w:val="00B072A9"/>
    <w:rsid w:val="00B07700"/>
    <w:rsid w:val="00B1005D"/>
    <w:rsid w:val="00B12A91"/>
    <w:rsid w:val="00B13921"/>
    <w:rsid w:val="00B139A6"/>
    <w:rsid w:val="00B13F2F"/>
    <w:rsid w:val="00B14D01"/>
    <w:rsid w:val="00B1528C"/>
    <w:rsid w:val="00B16ACD"/>
    <w:rsid w:val="00B16CEA"/>
    <w:rsid w:val="00B20106"/>
    <w:rsid w:val="00B20617"/>
    <w:rsid w:val="00B21221"/>
    <w:rsid w:val="00B21487"/>
    <w:rsid w:val="00B232D1"/>
    <w:rsid w:val="00B247B9"/>
    <w:rsid w:val="00B24DB5"/>
    <w:rsid w:val="00B24F9F"/>
    <w:rsid w:val="00B250FE"/>
    <w:rsid w:val="00B25268"/>
    <w:rsid w:val="00B26485"/>
    <w:rsid w:val="00B303D0"/>
    <w:rsid w:val="00B31F9E"/>
    <w:rsid w:val="00B321CE"/>
    <w:rsid w:val="00B32414"/>
    <w:rsid w:val="00B3268F"/>
    <w:rsid w:val="00B32854"/>
    <w:rsid w:val="00B32C2C"/>
    <w:rsid w:val="00B32CBF"/>
    <w:rsid w:val="00B33A1A"/>
    <w:rsid w:val="00B33E6C"/>
    <w:rsid w:val="00B367B9"/>
    <w:rsid w:val="00B371CC"/>
    <w:rsid w:val="00B418F0"/>
    <w:rsid w:val="00B41CD9"/>
    <w:rsid w:val="00B427E6"/>
    <w:rsid w:val="00B428A6"/>
    <w:rsid w:val="00B43E1F"/>
    <w:rsid w:val="00B442B1"/>
    <w:rsid w:val="00B45FBC"/>
    <w:rsid w:val="00B46685"/>
    <w:rsid w:val="00B468E1"/>
    <w:rsid w:val="00B51A7D"/>
    <w:rsid w:val="00B51F7D"/>
    <w:rsid w:val="00B535C2"/>
    <w:rsid w:val="00B55544"/>
    <w:rsid w:val="00B55998"/>
    <w:rsid w:val="00B564F6"/>
    <w:rsid w:val="00B60D50"/>
    <w:rsid w:val="00B60EAA"/>
    <w:rsid w:val="00B63978"/>
    <w:rsid w:val="00B642FC"/>
    <w:rsid w:val="00B64D26"/>
    <w:rsid w:val="00B64FBB"/>
    <w:rsid w:val="00B6686D"/>
    <w:rsid w:val="00B7057D"/>
    <w:rsid w:val="00B70A3D"/>
    <w:rsid w:val="00B70E22"/>
    <w:rsid w:val="00B7152C"/>
    <w:rsid w:val="00B723E8"/>
    <w:rsid w:val="00B7590F"/>
    <w:rsid w:val="00B76EEB"/>
    <w:rsid w:val="00B774CB"/>
    <w:rsid w:val="00B80402"/>
    <w:rsid w:val="00B80B9A"/>
    <w:rsid w:val="00B825DB"/>
    <w:rsid w:val="00B830B7"/>
    <w:rsid w:val="00B848EA"/>
    <w:rsid w:val="00B84B2B"/>
    <w:rsid w:val="00B84BB3"/>
    <w:rsid w:val="00B86E8D"/>
    <w:rsid w:val="00B87750"/>
    <w:rsid w:val="00B90500"/>
    <w:rsid w:val="00B90CEC"/>
    <w:rsid w:val="00B9176C"/>
    <w:rsid w:val="00B92903"/>
    <w:rsid w:val="00B93137"/>
    <w:rsid w:val="00B935A4"/>
    <w:rsid w:val="00BA08C5"/>
    <w:rsid w:val="00BA1936"/>
    <w:rsid w:val="00BA561A"/>
    <w:rsid w:val="00BA59A9"/>
    <w:rsid w:val="00BA6622"/>
    <w:rsid w:val="00BA746F"/>
    <w:rsid w:val="00BA74AE"/>
    <w:rsid w:val="00BB0DC6"/>
    <w:rsid w:val="00BB15E4"/>
    <w:rsid w:val="00BB1E19"/>
    <w:rsid w:val="00BB21D1"/>
    <w:rsid w:val="00BB2449"/>
    <w:rsid w:val="00BB32F2"/>
    <w:rsid w:val="00BB353B"/>
    <w:rsid w:val="00BB4338"/>
    <w:rsid w:val="00BB50BF"/>
    <w:rsid w:val="00BB5682"/>
    <w:rsid w:val="00BB57FB"/>
    <w:rsid w:val="00BB6C0E"/>
    <w:rsid w:val="00BB7B38"/>
    <w:rsid w:val="00BC11E5"/>
    <w:rsid w:val="00BC30C0"/>
    <w:rsid w:val="00BC38D5"/>
    <w:rsid w:val="00BC4BC6"/>
    <w:rsid w:val="00BC52FD"/>
    <w:rsid w:val="00BC54CB"/>
    <w:rsid w:val="00BC571C"/>
    <w:rsid w:val="00BC67B1"/>
    <w:rsid w:val="00BC6E62"/>
    <w:rsid w:val="00BC7443"/>
    <w:rsid w:val="00BC7C4C"/>
    <w:rsid w:val="00BD0648"/>
    <w:rsid w:val="00BD1040"/>
    <w:rsid w:val="00BD171A"/>
    <w:rsid w:val="00BD30DC"/>
    <w:rsid w:val="00BD34AA"/>
    <w:rsid w:val="00BD4DEB"/>
    <w:rsid w:val="00BD6638"/>
    <w:rsid w:val="00BD7E0F"/>
    <w:rsid w:val="00BE0739"/>
    <w:rsid w:val="00BE0C44"/>
    <w:rsid w:val="00BE1B8B"/>
    <w:rsid w:val="00BE2A18"/>
    <w:rsid w:val="00BE2A50"/>
    <w:rsid w:val="00BE2C01"/>
    <w:rsid w:val="00BE35CC"/>
    <w:rsid w:val="00BE3D5C"/>
    <w:rsid w:val="00BE41EC"/>
    <w:rsid w:val="00BE4F76"/>
    <w:rsid w:val="00BE54DB"/>
    <w:rsid w:val="00BE56FB"/>
    <w:rsid w:val="00BF0AEE"/>
    <w:rsid w:val="00BF11E5"/>
    <w:rsid w:val="00BF3DDE"/>
    <w:rsid w:val="00BF4781"/>
    <w:rsid w:val="00BF536C"/>
    <w:rsid w:val="00BF5FEA"/>
    <w:rsid w:val="00BF6335"/>
    <w:rsid w:val="00BF6589"/>
    <w:rsid w:val="00BF6F7F"/>
    <w:rsid w:val="00C00506"/>
    <w:rsid w:val="00C00647"/>
    <w:rsid w:val="00C013F6"/>
    <w:rsid w:val="00C02764"/>
    <w:rsid w:val="00C03344"/>
    <w:rsid w:val="00C04CEF"/>
    <w:rsid w:val="00C05831"/>
    <w:rsid w:val="00C0662F"/>
    <w:rsid w:val="00C07AFC"/>
    <w:rsid w:val="00C108C4"/>
    <w:rsid w:val="00C11943"/>
    <w:rsid w:val="00C12E96"/>
    <w:rsid w:val="00C14763"/>
    <w:rsid w:val="00C16141"/>
    <w:rsid w:val="00C16298"/>
    <w:rsid w:val="00C2031D"/>
    <w:rsid w:val="00C22E97"/>
    <w:rsid w:val="00C2363F"/>
    <w:rsid w:val="00C236C8"/>
    <w:rsid w:val="00C25143"/>
    <w:rsid w:val="00C2584B"/>
    <w:rsid w:val="00C260B1"/>
    <w:rsid w:val="00C26E56"/>
    <w:rsid w:val="00C27CB5"/>
    <w:rsid w:val="00C31406"/>
    <w:rsid w:val="00C327C7"/>
    <w:rsid w:val="00C32B21"/>
    <w:rsid w:val="00C36DD7"/>
    <w:rsid w:val="00C37194"/>
    <w:rsid w:val="00C4009B"/>
    <w:rsid w:val="00C40637"/>
    <w:rsid w:val="00C40F6C"/>
    <w:rsid w:val="00C43C56"/>
    <w:rsid w:val="00C44426"/>
    <w:rsid w:val="00C445F3"/>
    <w:rsid w:val="00C447B8"/>
    <w:rsid w:val="00C451F4"/>
    <w:rsid w:val="00C45EB1"/>
    <w:rsid w:val="00C50634"/>
    <w:rsid w:val="00C523F7"/>
    <w:rsid w:val="00C53D78"/>
    <w:rsid w:val="00C54A3A"/>
    <w:rsid w:val="00C55224"/>
    <w:rsid w:val="00C55459"/>
    <w:rsid w:val="00C55566"/>
    <w:rsid w:val="00C56448"/>
    <w:rsid w:val="00C566FA"/>
    <w:rsid w:val="00C61A17"/>
    <w:rsid w:val="00C63303"/>
    <w:rsid w:val="00C633A7"/>
    <w:rsid w:val="00C667BE"/>
    <w:rsid w:val="00C669FC"/>
    <w:rsid w:val="00C67389"/>
    <w:rsid w:val="00C6766B"/>
    <w:rsid w:val="00C71B9A"/>
    <w:rsid w:val="00C72223"/>
    <w:rsid w:val="00C725D0"/>
    <w:rsid w:val="00C73FA4"/>
    <w:rsid w:val="00C7481B"/>
    <w:rsid w:val="00C76417"/>
    <w:rsid w:val="00C7726F"/>
    <w:rsid w:val="00C823DA"/>
    <w:rsid w:val="00C82531"/>
    <w:rsid w:val="00C8259F"/>
    <w:rsid w:val="00C82746"/>
    <w:rsid w:val="00C8312F"/>
    <w:rsid w:val="00C84811"/>
    <w:rsid w:val="00C84C47"/>
    <w:rsid w:val="00C858A4"/>
    <w:rsid w:val="00C86AFA"/>
    <w:rsid w:val="00C86C1B"/>
    <w:rsid w:val="00C91BFB"/>
    <w:rsid w:val="00C92722"/>
    <w:rsid w:val="00C92965"/>
    <w:rsid w:val="00C943A0"/>
    <w:rsid w:val="00C96DDB"/>
    <w:rsid w:val="00C973F8"/>
    <w:rsid w:val="00C977FA"/>
    <w:rsid w:val="00C97FBA"/>
    <w:rsid w:val="00CA11C1"/>
    <w:rsid w:val="00CA2905"/>
    <w:rsid w:val="00CA2A95"/>
    <w:rsid w:val="00CA364E"/>
    <w:rsid w:val="00CA5432"/>
    <w:rsid w:val="00CB18D0"/>
    <w:rsid w:val="00CB1C8A"/>
    <w:rsid w:val="00CB1E64"/>
    <w:rsid w:val="00CB212C"/>
    <w:rsid w:val="00CB24F5"/>
    <w:rsid w:val="00CB2663"/>
    <w:rsid w:val="00CB3BBE"/>
    <w:rsid w:val="00CB5494"/>
    <w:rsid w:val="00CB59E9"/>
    <w:rsid w:val="00CB6CAF"/>
    <w:rsid w:val="00CC0D6A"/>
    <w:rsid w:val="00CC1851"/>
    <w:rsid w:val="00CC3201"/>
    <w:rsid w:val="00CC3831"/>
    <w:rsid w:val="00CC3A5B"/>
    <w:rsid w:val="00CC3E3D"/>
    <w:rsid w:val="00CC46C6"/>
    <w:rsid w:val="00CC519B"/>
    <w:rsid w:val="00CC6DB7"/>
    <w:rsid w:val="00CC7512"/>
    <w:rsid w:val="00CD12C1"/>
    <w:rsid w:val="00CD15E3"/>
    <w:rsid w:val="00CD214E"/>
    <w:rsid w:val="00CD2D9B"/>
    <w:rsid w:val="00CD46FA"/>
    <w:rsid w:val="00CD5973"/>
    <w:rsid w:val="00CD7591"/>
    <w:rsid w:val="00CE2FF1"/>
    <w:rsid w:val="00CE31A6"/>
    <w:rsid w:val="00CE5D6A"/>
    <w:rsid w:val="00CE7942"/>
    <w:rsid w:val="00CF09AA"/>
    <w:rsid w:val="00CF2B8C"/>
    <w:rsid w:val="00CF30AF"/>
    <w:rsid w:val="00CF4545"/>
    <w:rsid w:val="00CF4813"/>
    <w:rsid w:val="00CF5233"/>
    <w:rsid w:val="00CF7A07"/>
    <w:rsid w:val="00D00821"/>
    <w:rsid w:val="00D029B8"/>
    <w:rsid w:val="00D02F60"/>
    <w:rsid w:val="00D03547"/>
    <w:rsid w:val="00D0464E"/>
    <w:rsid w:val="00D04A96"/>
    <w:rsid w:val="00D0627E"/>
    <w:rsid w:val="00D07A7B"/>
    <w:rsid w:val="00D10E06"/>
    <w:rsid w:val="00D11330"/>
    <w:rsid w:val="00D11CCF"/>
    <w:rsid w:val="00D12842"/>
    <w:rsid w:val="00D12F1A"/>
    <w:rsid w:val="00D1322B"/>
    <w:rsid w:val="00D15197"/>
    <w:rsid w:val="00D15671"/>
    <w:rsid w:val="00D16820"/>
    <w:rsid w:val="00D169C8"/>
    <w:rsid w:val="00D1793F"/>
    <w:rsid w:val="00D17ABE"/>
    <w:rsid w:val="00D202BA"/>
    <w:rsid w:val="00D21785"/>
    <w:rsid w:val="00D229F7"/>
    <w:rsid w:val="00D22AF5"/>
    <w:rsid w:val="00D235EA"/>
    <w:rsid w:val="00D247A9"/>
    <w:rsid w:val="00D32721"/>
    <w:rsid w:val="00D328DC"/>
    <w:rsid w:val="00D33387"/>
    <w:rsid w:val="00D402FB"/>
    <w:rsid w:val="00D45727"/>
    <w:rsid w:val="00D4757F"/>
    <w:rsid w:val="00D47D7A"/>
    <w:rsid w:val="00D50ABD"/>
    <w:rsid w:val="00D55290"/>
    <w:rsid w:val="00D57791"/>
    <w:rsid w:val="00D6046A"/>
    <w:rsid w:val="00D61B20"/>
    <w:rsid w:val="00D61D73"/>
    <w:rsid w:val="00D626D9"/>
    <w:rsid w:val="00D62870"/>
    <w:rsid w:val="00D63E50"/>
    <w:rsid w:val="00D655D9"/>
    <w:rsid w:val="00D65872"/>
    <w:rsid w:val="00D66643"/>
    <w:rsid w:val="00D6692C"/>
    <w:rsid w:val="00D676F3"/>
    <w:rsid w:val="00D70EF5"/>
    <w:rsid w:val="00D71024"/>
    <w:rsid w:val="00D7137D"/>
    <w:rsid w:val="00D71A25"/>
    <w:rsid w:val="00D71FCF"/>
    <w:rsid w:val="00D72A54"/>
    <w:rsid w:val="00D72CC1"/>
    <w:rsid w:val="00D74552"/>
    <w:rsid w:val="00D75C19"/>
    <w:rsid w:val="00D75C93"/>
    <w:rsid w:val="00D76EC9"/>
    <w:rsid w:val="00D77E51"/>
    <w:rsid w:val="00D80E7D"/>
    <w:rsid w:val="00D8131B"/>
    <w:rsid w:val="00D81397"/>
    <w:rsid w:val="00D823FB"/>
    <w:rsid w:val="00D82F35"/>
    <w:rsid w:val="00D8369D"/>
    <w:rsid w:val="00D848B9"/>
    <w:rsid w:val="00D8672C"/>
    <w:rsid w:val="00D90E69"/>
    <w:rsid w:val="00D91368"/>
    <w:rsid w:val="00D91770"/>
    <w:rsid w:val="00D92EC3"/>
    <w:rsid w:val="00D93106"/>
    <w:rsid w:val="00D93355"/>
    <w:rsid w:val="00D933E9"/>
    <w:rsid w:val="00D933ED"/>
    <w:rsid w:val="00D93A4E"/>
    <w:rsid w:val="00D9505D"/>
    <w:rsid w:val="00D953BB"/>
    <w:rsid w:val="00D953D0"/>
    <w:rsid w:val="00D959F5"/>
    <w:rsid w:val="00D96884"/>
    <w:rsid w:val="00DA0CA3"/>
    <w:rsid w:val="00DA3FDD"/>
    <w:rsid w:val="00DA7017"/>
    <w:rsid w:val="00DA7028"/>
    <w:rsid w:val="00DB0BD0"/>
    <w:rsid w:val="00DB0E9A"/>
    <w:rsid w:val="00DB1AD2"/>
    <w:rsid w:val="00DB2898"/>
    <w:rsid w:val="00DB2B58"/>
    <w:rsid w:val="00DB5189"/>
    <w:rsid w:val="00DB5206"/>
    <w:rsid w:val="00DB61BA"/>
    <w:rsid w:val="00DB6276"/>
    <w:rsid w:val="00DB63F5"/>
    <w:rsid w:val="00DC0043"/>
    <w:rsid w:val="00DC1498"/>
    <w:rsid w:val="00DC1C6B"/>
    <w:rsid w:val="00DC23E6"/>
    <w:rsid w:val="00DC2C2E"/>
    <w:rsid w:val="00DC4AF0"/>
    <w:rsid w:val="00DC4B1C"/>
    <w:rsid w:val="00DC52D9"/>
    <w:rsid w:val="00DC54F3"/>
    <w:rsid w:val="00DC6FA4"/>
    <w:rsid w:val="00DC785B"/>
    <w:rsid w:val="00DC7886"/>
    <w:rsid w:val="00DD0CF2"/>
    <w:rsid w:val="00DD628A"/>
    <w:rsid w:val="00DD6375"/>
    <w:rsid w:val="00DE03F9"/>
    <w:rsid w:val="00DE08F9"/>
    <w:rsid w:val="00DE1554"/>
    <w:rsid w:val="00DE21CF"/>
    <w:rsid w:val="00DE2901"/>
    <w:rsid w:val="00DE2C50"/>
    <w:rsid w:val="00DE2D21"/>
    <w:rsid w:val="00DE3832"/>
    <w:rsid w:val="00DE590F"/>
    <w:rsid w:val="00DE5AE9"/>
    <w:rsid w:val="00DE7502"/>
    <w:rsid w:val="00DE7DC1"/>
    <w:rsid w:val="00DF10E9"/>
    <w:rsid w:val="00DF260A"/>
    <w:rsid w:val="00DF336C"/>
    <w:rsid w:val="00DF3F7E"/>
    <w:rsid w:val="00DF48D9"/>
    <w:rsid w:val="00DF49A6"/>
    <w:rsid w:val="00DF7574"/>
    <w:rsid w:val="00DF7648"/>
    <w:rsid w:val="00E00814"/>
    <w:rsid w:val="00E00E29"/>
    <w:rsid w:val="00E00EFF"/>
    <w:rsid w:val="00E025AB"/>
    <w:rsid w:val="00E02BAB"/>
    <w:rsid w:val="00E03145"/>
    <w:rsid w:val="00E04CEB"/>
    <w:rsid w:val="00E04D62"/>
    <w:rsid w:val="00E060BC"/>
    <w:rsid w:val="00E061ED"/>
    <w:rsid w:val="00E0658A"/>
    <w:rsid w:val="00E10719"/>
    <w:rsid w:val="00E11420"/>
    <w:rsid w:val="00E12414"/>
    <w:rsid w:val="00E132FB"/>
    <w:rsid w:val="00E13355"/>
    <w:rsid w:val="00E14468"/>
    <w:rsid w:val="00E151BD"/>
    <w:rsid w:val="00E15ADD"/>
    <w:rsid w:val="00E1608A"/>
    <w:rsid w:val="00E16458"/>
    <w:rsid w:val="00E16F91"/>
    <w:rsid w:val="00E170B7"/>
    <w:rsid w:val="00E177DD"/>
    <w:rsid w:val="00E20900"/>
    <w:rsid w:val="00E20C7F"/>
    <w:rsid w:val="00E2396E"/>
    <w:rsid w:val="00E23C5D"/>
    <w:rsid w:val="00E241CD"/>
    <w:rsid w:val="00E24728"/>
    <w:rsid w:val="00E276AC"/>
    <w:rsid w:val="00E27F33"/>
    <w:rsid w:val="00E3279D"/>
    <w:rsid w:val="00E34A35"/>
    <w:rsid w:val="00E352A2"/>
    <w:rsid w:val="00E36CB6"/>
    <w:rsid w:val="00E37C2F"/>
    <w:rsid w:val="00E41C28"/>
    <w:rsid w:val="00E42069"/>
    <w:rsid w:val="00E435AB"/>
    <w:rsid w:val="00E43E17"/>
    <w:rsid w:val="00E458B8"/>
    <w:rsid w:val="00E45E35"/>
    <w:rsid w:val="00E46308"/>
    <w:rsid w:val="00E470BD"/>
    <w:rsid w:val="00E50966"/>
    <w:rsid w:val="00E51E17"/>
    <w:rsid w:val="00E52DAB"/>
    <w:rsid w:val="00E536B3"/>
    <w:rsid w:val="00E539B0"/>
    <w:rsid w:val="00E5559B"/>
    <w:rsid w:val="00E55994"/>
    <w:rsid w:val="00E60606"/>
    <w:rsid w:val="00E60C66"/>
    <w:rsid w:val="00E615D9"/>
    <w:rsid w:val="00E6164D"/>
    <w:rsid w:val="00E618C9"/>
    <w:rsid w:val="00E6191A"/>
    <w:rsid w:val="00E6243C"/>
    <w:rsid w:val="00E62774"/>
    <w:rsid w:val="00E6307C"/>
    <w:rsid w:val="00E636FA"/>
    <w:rsid w:val="00E65861"/>
    <w:rsid w:val="00E65D07"/>
    <w:rsid w:val="00E666D8"/>
    <w:rsid w:val="00E66C50"/>
    <w:rsid w:val="00E679D3"/>
    <w:rsid w:val="00E71208"/>
    <w:rsid w:val="00E712B8"/>
    <w:rsid w:val="00E71444"/>
    <w:rsid w:val="00E71C91"/>
    <w:rsid w:val="00E720A1"/>
    <w:rsid w:val="00E72E7E"/>
    <w:rsid w:val="00E73893"/>
    <w:rsid w:val="00E75DDA"/>
    <w:rsid w:val="00E773E8"/>
    <w:rsid w:val="00E77D9B"/>
    <w:rsid w:val="00E804BF"/>
    <w:rsid w:val="00E82888"/>
    <w:rsid w:val="00E83ADD"/>
    <w:rsid w:val="00E83CDE"/>
    <w:rsid w:val="00E84F38"/>
    <w:rsid w:val="00E85623"/>
    <w:rsid w:val="00E862E3"/>
    <w:rsid w:val="00E86774"/>
    <w:rsid w:val="00E87441"/>
    <w:rsid w:val="00E901D4"/>
    <w:rsid w:val="00E90439"/>
    <w:rsid w:val="00E908A0"/>
    <w:rsid w:val="00E91FAE"/>
    <w:rsid w:val="00E932FC"/>
    <w:rsid w:val="00E947AB"/>
    <w:rsid w:val="00E96E3F"/>
    <w:rsid w:val="00EA270C"/>
    <w:rsid w:val="00EA4974"/>
    <w:rsid w:val="00EA532E"/>
    <w:rsid w:val="00EA5365"/>
    <w:rsid w:val="00EA62A4"/>
    <w:rsid w:val="00EB06D9"/>
    <w:rsid w:val="00EB192B"/>
    <w:rsid w:val="00EB19ED"/>
    <w:rsid w:val="00EB1CAB"/>
    <w:rsid w:val="00EB3939"/>
    <w:rsid w:val="00EB51B3"/>
    <w:rsid w:val="00EB7680"/>
    <w:rsid w:val="00EB7809"/>
    <w:rsid w:val="00EC03D1"/>
    <w:rsid w:val="00EC0F2D"/>
    <w:rsid w:val="00EC0F5A"/>
    <w:rsid w:val="00EC2571"/>
    <w:rsid w:val="00EC4265"/>
    <w:rsid w:val="00EC4C7B"/>
    <w:rsid w:val="00EC4CEB"/>
    <w:rsid w:val="00EC4FD8"/>
    <w:rsid w:val="00EC659E"/>
    <w:rsid w:val="00ED0C5B"/>
    <w:rsid w:val="00ED148B"/>
    <w:rsid w:val="00ED2072"/>
    <w:rsid w:val="00ED25F0"/>
    <w:rsid w:val="00ED2AE0"/>
    <w:rsid w:val="00ED5553"/>
    <w:rsid w:val="00ED5E36"/>
    <w:rsid w:val="00ED6957"/>
    <w:rsid w:val="00ED6961"/>
    <w:rsid w:val="00ED6FAE"/>
    <w:rsid w:val="00ED792F"/>
    <w:rsid w:val="00ED7DC0"/>
    <w:rsid w:val="00EE3170"/>
    <w:rsid w:val="00EE341A"/>
    <w:rsid w:val="00EE52C5"/>
    <w:rsid w:val="00EE6A7B"/>
    <w:rsid w:val="00EF0B96"/>
    <w:rsid w:val="00EF313A"/>
    <w:rsid w:val="00EF3486"/>
    <w:rsid w:val="00EF3C37"/>
    <w:rsid w:val="00EF47AF"/>
    <w:rsid w:val="00EF53B6"/>
    <w:rsid w:val="00EF7992"/>
    <w:rsid w:val="00EF7E01"/>
    <w:rsid w:val="00F008E9"/>
    <w:rsid w:val="00F00B73"/>
    <w:rsid w:val="00F01314"/>
    <w:rsid w:val="00F0159C"/>
    <w:rsid w:val="00F01B73"/>
    <w:rsid w:val="00F01FA3"/>
    <w:rsid w:val="00F02794"/>
    <w:rsid w:val="00F03188"/>
    <w:rsid w:val="00F03D24"/>
    <w:rsid w:val="00F06BCB"/>
    <w:rsid w:val="00F115CA"/>
    <w:rsid w:val="00F14817"/>
    <w:rsid w:val="00F14EBA"/>
    <w:rsid w:val="00F1510F"/>
    <w:rsid w:val="00F1533A"/>
    <w:rsid w:val="00F15E5A"/>
    <w:rsid w:val="00F162DB"/>
    <w:rsid w:val="00F17F0A"/>
    <w:rsid w:val="00F22E73"/>
    <w:rsid w:val="00F248DE"/>
    <w:rsid w:val="00F2565A"/>
    <w:rsid w:val="00F2668F"/>
    <w:rsid w:val="00F2742F"/>
    <w:rsid w:val="00F2753B"/>
    <w:rsid w:val="00F27A2C"/>
    <w:rsid w:val="00F33F8B"/>
    <w:rsid w:val="00F340B2"/>
    <w:rsid w:val="00F34F3A"/>
    <w:rsid w:val="00F36E00"/>
    <w:rsid w:val="00F40BB9"/>
    <w:rsid w:val="00F40F35"/>
    <w:rsid w:val="00F4112D"/>
    <w:rsid w:val="00F4247A"/>
    <w:rsid w:val="00F427B5"/>
    <w:rsid w:val="00F43390"/>
    <w:rsid w:val="00F443B2"/>
    <w:rsid w:val="00F458D8"/>
    <w:rsid w:val="00F46F49"/>
    <w:rsid w:val="00F47FCB"/>
    <w:rsid w:val="00F50237"/>
    <w:rsid w:val="00F53596"/>
    <w:rsid w:val="00F55BA8"/>
    <w:rsid w:val="00F55DB1"/>
    <w:rsid w:val="00F56ACA"/>
    <w:rsid w:val="00F600FE"/>
    <w:rsid w:val="00F62E4D"/>
    <w:rsid w:val="00F64AA3"/>
    <w:rsid w:val="00F66B34"/>
    <w:rsid w:val="00F66D3C"/>
    <w:rsid w:val="00F67376"/>
    <w:rsid w:val="00F675B9"/>
    <w:rsid w:val="00F67EB3"/>
    <w:rsid w:val="00F711C9"/>
    <w:rsid w:val="00F72757"/>
    <w:rsid w:val="00F74C59"/>
    <w:rsid w:val="00F7553F"/>
    <w:rsid w:val="00F75C3A"/>
    <w:rsid w:val="00F7731D"/>
    <w:rsid w:val="00F82046"/>
    <w:rsid w:val="00F82E30"/>
    <w:rsid w:val="00F831CB"/>
    <w:rsid w:val="00F848A3"/>
    <w:rsid w:val="00F84ACF"/>
    <w:rsid w:val="00F84FF9"/>
    <w:rsid w:val="00F85742"/>
    <w:rsid w:val="00F85BF8"/>
    <w:rsid w:val="00F871CE"/>
    <w:rsid w:val="00F87802"/>
    <w:rsid w:val="00F87D90"/>
    <w:rsid w:val="00F905F9"/>
    <w:rsid w:val="00F92C0A"/>
    <w:rsid w:val="00F9415B"/>
    <w:rsid w:val="00F9799C"/>
    <w:rsid w:val="00FA13C2"/>
    <w:rsid w:val="00FA4EBF"/>
    <w:rsid w:val="00FA7F91"/>
    <w:rsid w:val="00FB121C"/>
    <w:rsid w:val="00FB15E2"/>
    <w:rsid w:val="00FB1CDD"/>
    <w:rsid w:val="00FB1FBF"/>
    <w:rsid w:val="00FB26BF"/>
    <w:rsid w:val="00FB2C2F"/>
    <w:rsid w:val="00FB305C"/>
    <w:rsid w:val="00FB3A1C"/>
    <w:rsid w:val="00FB6414"/>
    <w:rsid w:val="00FC2E3D"/>
    <w:rsid w:val="00FC3BDE"/>
    <w:rsid w:val="00FC3FA2"/>
    <w:rsid w:val="00FD1DBE"/>
    <w:rsid w:val="00FD25A7"/>
    <w:rsid w:val="00FD27B6"/>
    <w:rsid w:val="00FD3689"/>
    <w:rsid w:val="00FD42A3"/>
    <w:rsid w:val="00FD4833"/>
    <w:rsid w:val="00FD7468"/>
    <w:rsid w:val="00FD7B5A"/>
    <w:rsid w:val="00FD7CE0"/>
    <w:rsid w:val="00FE0B3B"/>
    <w:rsid w:val="00FE10A8"/>
    <w:rsid w:val="00FE16E7"/>
    <w:rsid w:val="00FE1BE2"/>
    <w:rsid w:val="00FE1E66"/>
    <w:rsid w:val="00FE23BF"/>
    <w:rsid w:val="00FE4F07"/>
    <w:rsid w:val="00FE730A"/>
    <w:rsid w:val="00FF18B0"/>
    <w:rsid w:val="00FF197F"/>
    <w:rsid w:val="00FF1DD7"/>
    <w:rsid w:val="00FF1F41"/>
    <w:rsid w:val="00FF3014"/>
    <w:rsid w:val="00FF4453"/>
    <w:rsid w:val="00FF78EA"/>
    <w:rsid w:val="00FF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3215B"/>
  <w15:docId w15:val="{761D97C3-5DB4-4888-B7F2-0D2BA832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 w:qFormat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 w:qFormat="1"/>
    <w:lsdException w:name="Table Grid" w:locked="1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qFormat="1"/>
    <w:lsdException w:name="List Paragraph" w:qFormat="1"/>
    <w:lsdException w:name="Quote" w:qFormat="1"/>
    <w:lsdException w:name="Intense 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530DD"/>
    <w:pPr>
      <w:keepNext/>
      <w:keepLines/>
      <w:widowControl/>
      <w:autoSpaceDE/>
      <w:autoSpaceDN/>
      <w:adjustRightInd/>
      <w:spacing w:before="120" w:line="240" w:lineRule="auto"/>
      <w:outlineLvl w:val="1"/>
    </w:pPr>
    <w:rPr>
      <w:rFonts w:ascii="Cambria" w:eastAsia="Times New Roman" w:hAnsi="Cambria" w:cs="Cambria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30DD"/>
    <w:pPr>
      <w:keepNext/>
      <w:keepLines/>
      <w:widowControl/>
      <w:autoSpaceDE/>
      <w:autoSpaceDN/>
      <w:adjustRightInd/>
      <w:spacing w:before="120" w:line="240" w:lineRule="auto"/>
      <w:outlineLvl w:val="2"/>
    </w:pPr>
    <w:rPr>
      <w:rFonts w:ascii="Cambria" w:eastAsia="Times New Roman" w:hAnsi="Cambria" w:cs="Cambria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530DD"/>
    <w:pPr>
      <w:keepNext/>
      <w:keepLines/>
      <w:widowControl/>
      <w:autoSpaceDE/>
      <w:autoSpaceDN/>
      <w:adjustRightInd/>
      <w:spacing w:before="120" w:line="259" w:lineRule="auto"/>
      <w:outlineLvl w:val="3"/>
    </w:pPr>
    <w:rPr>
      <w:rFonts w:ascii="Cambria" w:eastAsia="Times New Roman" w:hAnsi="Cambria" w:cs="Cambria"/>
      <w:cap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530DD"/>
    <w:pPr>
      <w:keepNext/>
      <w:keepLines/>
      <w:widowControl/>
      <w:autoSpaceDE/>
      <w:autoSpaceDN/>
      <w:adjustRightInd/>
      <w:spacing w:before="120" w:line="259" w:lineRule="auto"/>
      <w:outlineLvl w:val="4"/>
    </w:pPr>
    <w:rPr>
      <w:rFonts w:ascii="Cambria" w:eastAsia="Times New Roman" w:hAnsi="Cambria" w:cs="Cambria"/>
      <w:i/>
      <w:iCs/>
      <w:cap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30DD"/>
    <w:pPr>
      <w:keepNext/>
      <w:keepLines/>
      <w:widowControl/>
      <w:autoSpaceDE/>
      <w:autoSpaceDN/>
      <w:adjustRightInd/>
      <w:spacing w:before="120" w:line="259" w:lineRule="auto"/>
      <w:outlineLvl w:val="5"/>
    </w:pPr>
    <w:rPr>
      <w:rFonts w:ascii="Cambria" w:eastAsia="Times New Roman" w:hAnsi="Cambria" w:cs="Cambria"/>
      <w:b/>
      <w:bCs/>
      <w:caps/>
      <w:color w:val="262626"/>
      <w:sz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530DD"/>
    <w:pPr>
      <w:keepNext/>
      <w:keepLines/>
      <w:widowControl/>
      <w:autoSpaceDE/>
      <w:autoSpaceDN/>
      <w:adjustRightInd/>
      <w:spacing w:before="120" w:line="259" w:lineRule="auto"/>
      <w:outlineLvl w:val="6"/>
    </w:pPr>
    <w:rPr>
      <w:rFonts w:ascii="Cambria" w:eastAsia="Times New Roman" w:hAnsi="Cambria" w:cs="Cambria"/>
      <w:b/>
      <w:bCs/>
      <w:i/>
      <w:iCs/>
      <w:caps/>
      <w:color w:val="262626"/>
      <w:sz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530DD"/>
    <w:pPr>
      <w:keepNext/>
      <w:keepLines/>
      <w:widowControl/>
      <w:autoSpaceDE/>
      <w:autoSpaceDN/>
      <w:adjustRightInd/>
      <w:spacing w:before="120" w:line="259" w:lineRule="auto"/>
      <w:outlineLvl w:val="7"/>
    </w:pPr>
    <w:rPr>
      <w:rFonts w:ascii="Cambria" w:eastAsia="Times New Roman" w:hAnsi="Cambria" w:cs="Cambria"/>
      <w:b/>
      <w:bCs/>
      <w:caps/>
      <w:color w:val="7F7F7F"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30DD"/>
    <w:pPr>
      <w:keepNext/>
      <w:keepLines/>
      <w:widowControl/>
      <w:autoSpaceDE/>
      <w:autoSpaceDN/>
      <w:adjustRightInd/>
      <w:spacing w:before="120" w:line="259" w:lineRule="auto"/>
      <w:outlineLvl w:val="8"/>
    </w:pPr>
    <w:rPr>
      <w:rFonts w:ascii="Cambria" w:eastAsia="Times New Roman" w:hAnsi="Cambria" w:cs="Cambria"/>
      <w:b/>
      <w:bCs/>
      <w:i/>
      <w:iCs/>
      <w:caps/>
      <w:color w:val="7F7F7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qFormat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qFormat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qFormat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qFormat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qFormat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99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99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99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99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qFormat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99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99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99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3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9"/>
    <w:rsid w:val="001530DD"/>
    <w:rPr>
      <w:rFonts w:ascii="Cambria" w:hAnsi="Cambria" w:cs="Cambria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1530DD"/>
    <w:rPr>
      <w:rFonts w:ascii="Cambria" w:hAnsi="Cambria" w:cs="Cambria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1530DD"/>
    <w:rPr>
      <w:rFonts w:ascii="Cambria" w:hAnsi="Cambria" w:cs="Cambria"/>
      <w:cap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rsid w:val="001530DD"/>
    <w:rPr>
      <w:rFonts w:ascii="Cambria" w:hAnsi="Cambria" w:cs="Cambria"/>
      <w:i/>
      <w:iCs/>
      <w:cap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rsid w:val="001530DD"/>
    <w:rPr>
      <w:rFonts w:ascii="Cambria" w:hAnsi="Cambria" w:cs="Cambria"/>
      <w:b/>
      <w:bCs/>
      <w:caps/>
      <w:color w:val="262626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rsid w:val="001530DD"/>
    <w:rPr>
      <w:rFonts w:ascii="Cambria" w:hAnsi="Cambria" w:cs="Cambria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9"/>
    <w:rsid w:val="001530DD"/>
    <w:rPr>
      <w:rFonts w:ascii="Cambria" w:hAnsi="Cambria" w:cs="Cambria"/>
      <w:b/>
      <w:bCs/>
      <w:cap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30DD"/>
    <w:rPr>
      <w:rFonts w:ascii="Cambria" w:hAnsi="Cambria" w:cs="Cambria"/>
      <w:b/>
      <w:bCs/>
      <w:i/>
      <w:iCs/>
      <w:caps/>
      <w:color w:val="7F7F7F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1530DD"/>
    <w:rPr>
      <w:b/>
      <w:bCs/>
    </w:rPr>
  </w:style>
  <w:style w:type="character" w:styleId="Wyrnieniedelikatne">
    <w:name w:val="Subtle Emphasis"/>
    <w:basedOn w:val="Domylnaczcionkaakapitu"/>
    <w:uiPriority w:val="99"/>
    <w:qFormat/>
    <w:rsid w:val="001530DD"/>
    <w:rPr>
      <w:i/>
      <w:iCs/>
      <w:color w:val="595959"/>
    </w:rPr>
  </w:style>
  <w:style w:type="character" w:styleId="Wyrnienieintensywne">
    <w:name w:val="Intense Emphasis"/>
    <w:basedOn w:val="Domylnaczcionkaakapitu"/>
    <w:uiPriority w:val="99"/>
    <w:qFormat/>
    <w:rsid w:val="001530DD"/>
    <w:rPr>
      <w:b/>
      <w:bCs/>
      <w:i/>
      <w:iCs/>
    </w:rPr>
  </w:style>
  <w:style w:type="character" w:styleId="Odwoaniedelikatne">
    <w:name w:val="Subtle Reference"/>
    <w:basedOn w:val="Domylnaczcionkaakapitu"/>
    <w:uiPriority w:val="99"/>
    <w:qFormat/>
    <w:rsid w:val="001530DD"/>
    <w:rPr>
      <w:smallCaps/>
      <w:color w:val="404040"/>
      <w:u w:val="single" w:color="7F7F7F"/>
    </w:rPr>
  </w:style>
  <w:style w:type="character" w:styleId="Odwoanieintensywne">
    <w:name w:val="Intense Reference"/>
    <w:basedOn w:val="Domylnaczcionkaakapitu"/>
    <w:uiPriority w:val="99"/>
    <w:qFormat/>
    <w:rsid w:val="001530DD"/>
    <w:rPr>
      <w:b/>
      <w:bCs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99"/>
    <w:qFormat/>
    <w:rsid w:val="001530DD"/>
    <w:rPr>
      <w:b/>
      <w:bCs/>
      <w:smallCaps/>
      <w:spacing w:val="7"/>
    </w:rPr>
  </w:style>
  <w:style w:type="paragraph" w:styleId="Tekstpodstawowy">
    <w:name w:val="Body Text"/>
    <w:basedOn w:val="Normalny"/>
    <w:link w:val="TekstpodstawowyZnak"/>
    <w:rsid w:val="001530DD"/>
    <w:pPr>
      <w:widowControl/>
      <w:autoSpaceDE/>
      <w:autoSpaceDN/>
      <w:adjustRightInd/>
      <w:spacing w:after="140" w:line="276" w:lineRule="auto"/>
    </w:pPr>
    <w:rPr>
      <w:rFonts w:ascii="Helvetica" w:eastAsia="Times New Roman" w:hAnsi="Helvetica" w:cs="Helvetica"/>
      <w:color w:val="000000"/>
      <w:kern w:val="2"/>
      <w:sz w:val="18"/>
      <w:szCs w:val="1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30DD"/>
    <w:rPr>
      <w:rFonts w:ascii="Helvetica" w:hAnsi="Helvetica" w:cs="Helvetica"/>
      <w:color w:val="000000"/>
      <w:kern w:val="2"/>
      <w:sz w:val="18"/>
      <w:szCs w:val="18"/>
      <w:lang w:eastAsia="ar-SA"/>
    </w:rPr>
  </w:style>
  <w:style w:type="paragraph" w:styleId="Lista">
    <w:name w:val="List"/>
    <w:basedOn w:val="Tekstpodstawowy"/>
    <w:rsid w:val="001530DD"/>
  </w:style>
  <w:style w:type="paragraph" w:styleId="Legenda">
    <w:name w:val="caption"/>
    <w:basedOn w:val="Normalny"/>
    <w:next w:val="Normalny"/>
    <w:qFormat/>
    <w:rsid w:val="001530DD"/>
    <w:pPr>
      <w:widowControl/>
      <w:autoSpaceDE/>
      <w:autoSpaceDN/>
      <w:adjustRightInd/>
      <w:spacing w:after="160" w:line="240" w:lineRule="auto"/>
    </w:pPr>
    <w:rPr>
      <w:rFonts w:ascii="Calibri" w:eastAsia="Times New Roman" w:hAnsi="Calibri" w:cs="Calibri"/>
      <w:b/>
      <w:bCs/>
      <w:smallCaps/>
      <w:color w:val="595959"/>
      <w:sz w:val="22"/>
      <w:szCs w:val="22"/>
    </w:rPr>
  </w:style>
  <w:style w:type="paragraph" w:styleId="Poprawka">
    <w:name w:val="Revision"/>
    <w:uiPriority w:val="99"/>
    <w:semiHidden/>
    <w:qFormat/>
    <w:rsid w:val="001530DD"/>
    <w:pPr>
      <w:suppressAutoHyphens/>
      <w:spacing w:after="160" w:line="259" w:lineRule="auto"/>
    </w:pPr>
    <w:rPr>
      <w:rFonts w:ascii="Helvetica" w:hAnsi="Helvetica" w:cs="Helvetica"/>
      <w:color w:val="000000"/>
      <w:kern w:val="2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1530DD"/>
    <w:pPr>
      <w:widowControl/>
      <w:autoSpaceDE/>
      <w:autoSpaceDN/>
      <w:adjustRightInd/>
      <w:spacing w:after="160" w:line="259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30DD"/>
    <w:pPr>
      <w:widowControl/>
      <w:autoSpaceDE/>
      <w:autoSpaceDN/>
      <w:adjustRightInd/>
      <w:spacing w:after="160" w:line="259" w:lineRule="auto"/>
    </w:pPr>
    <w:rPr>
      <w:rFonts w:ascii="Helvetica" w:eastAsia="Times New Roman" w:hAnsi="Helvetica" w:cs="Helvetica"/>
      <w:color w:val="000000"/>
      <w:kern w:val="2"/>
      <w:sz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530DD"/>
    <w:rPr>
      <w:rFonts w:ascii="Helvetica" w:hAnsi="Helvetica" w:cs="Helvetica"/>
      <w:color w:val="000000"/>
      <w:kern w:val="2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1530DD"/>
    <w:pPr>
      <w:widowControl/>
      <w:autoSpaceDE/>
      <w:autoSpaceDN/>
      <w:adjustRightInd/>
      <w:spacing w:line="240" w:lineRule="auto"/>
    </w:pPr>
    <w:rPr>
      <w:rFonts w:ascii="Cambria" w:eastAsia="Times New Roman" w:hAnsi="Cambria" w:cs="Cambria"/>
      <w:caps/>
      <w:color w:val="404040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99"/>
    <w:rsid w:val="001530DD"/>
    <w:rPr>
      <w:rFonts w:ascii="Cambria" w:hAnsi="Cambria" w:cs="Cambria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530DD"/>
    <w:pPr>
      <w:widowControl/>
      <w:autoSpaceDE/>
      <w:autoSpaceDN/>
      <w:adjustRightInd/>
      <w:spacing w:after="160" w:line="259" w:lineRule="auto"/>
    </w:pPr>
    <w:rPr>
      <w:rFonts w:ascii="Cambria" w:eastAsia="Times New Roman" w:hAnsi="Cambria" w:cs="Cambria"/>
      <w:smallCaps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1530DD"/>
    <w:rPr>
      <w:rFonts w:ascii="Cambria" w:hAnsi="Cambria" w:cs="Cambria"/>
      <w:smallCaps/>
      <w:color w:val="595959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99"/>
    <w:qFormat/>
    <w:rsid w:val="001530DD"/>
    <w:pPr>
      <w:widowControl/>
      <w:autoSpaceDE/>
      <w:autoSpaceDN/>
      <w:adjustRightInd/>
      <w:spacing w:before="160" w:after="160" w:line="240" w:lineRule="auto"/>
      <w:ind w:left="720" w:right="720"/>
    </w:pPr>
    <w:rPr>
      <w:rFonts w:ascii="Cambria" w:eastAsia="Times New Roman" w:hAnsi="Cambria" w:cs="Cambria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99"/>
    <w:rsid w:val="001530DD"/>
    <w:rPr>
      <w:rFonts w:ascii="Cambria" w:hAnsi="Cambria" w:cs="Cambria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530DD"/>
    <w:pPr>
      <w:widowControl/>
      <w:autoSpaceDE/>
      <w:autoSpaceDN/>
      <w:adjustRightInd/>
      <w:spacing w:before="280" w:after="280" w:line="240" w:lineRule="auto"/>
      <w:ind w:left="1080" w:right="1080"/>
      <w:jc w:val="center"/>
    </w:pPr>
    <w:rPr>
      <w:rFonts w:ascii="Calibri" w:eastAsia="Times New Roman" w:hAnsi="Calibri" w:cs="Calibri"/>
      <w:color w:val="404040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1530DD"/>
    <w:rPr>
      <w:rFonts w:ascii="Calibri" w:hAnsi="Calibri" w:cs="Calibri"/>
      <w:color w:val="404040"/>
      <w:sz w:val="32"/>
      <w:szCs w:val="32"/>
    </w:rPr>
  </w:style>
  <w:style w:type="paragraph" w:styleId="Nagwekspisutreci">
    <w:name w:val="TOC Heading"/>
    <w:basedOn w:val="Nagwek1"/>
    <w:next w:val="Normalny"/>
    <w:uiPriority w:val="99"/>
    <w:qFormat/>
    <w:rsid w:val="001530DD"/>
    <w:pPr>
      <w:widowControl/>
      <w:suppressAutoHyphens w:val="0"/>
      <w:spacing w:before="400" w:after="40" w:line="240" w:lineRule="auto"/>
    </w:pPr>
    <w:rPr>
      <w:rFonts w:ascii="Cambria" w:eastAsia="Times New Roman" w:hAnsi="Cambria" w:cs="Cambria"/>
      <w:b w:val="0"/>
      <w:bCs w:val="0"/>
      <w:caps/>
      <w:color w:val="auto"/>
      <w:kern w:val="0"/>
      <w:sz w:val="36"/>
      <w:szCs w:val="36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30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D18F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18FA"/>
    <w:rPr>
      <w:color w:val="605E5C"/>
      <w:shd w:val="clear" w:color="auto" w:fill="E1DFDD"/>
    </w:rPr>
  </w:style>
  <w:style w:type="character" w:customStyle="1" w:styleId="Zakotwiczenieprzypisukocowego">
    <w:name w:val="Zakotwiczenie przypisu końcowego"/>
    <w:rsid w:val="00D8672C"/>
    <w:rPr>
      <w:vertAlign w:val="superscript"/>
    </w:rPr>
  </w:style>
  <w:style w:type="character" w:customStyle="1" w:styleId="EndnoteCharacters">
    <w:name w:val="Endnote Characters"/>
    <w:uiPriority w:val="99"/>
    <w:semiHidden/>
    <w:qFormat/>
    <w:rsid w:val="00D8672C"/>
    <w:rPr>
      <w:vertAlign w:val="superscript"/>
    </w:rPr>
  </w:style>
  <w:style w:type="character" w:customStyle="1" w:styleId="Zakotwiczenieprzypisudolnego">
    <w:name w:val="Zakotwiczenie przypisu dolnego"/>
    <w:rsid w:val="00D8672C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D8672C"/>
    <w:rPr>
      <w:vertAlign w:val="superscript"/>
    </w:rPr>
  </w:style>
  <w:style w:type="character" w:customStyle="1" w:styleId="czeinternetowe">
    <w:name w:val="Łącze internetowe"/>
    <w:uiPriority w:val="99"/>
    <w:rsid w:val="00D8672C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rsid w:val="00D8672C"/>
    <w:rPr>
      <w:color w:val="800080"/>
      <w:u w:val="single"/>
    </w:rPr>
  </w:style>
  <w:style w:type="paragraph" w:customStyle="1" w:styleId="Indeks">
    <w:name w:val="Indeks"/>
    <w:basedOn w:val="Normalny"/>
    <w:qFormat/>
    <w:rsid w:val="00D8672C"/>
    <w:pPr>
      <w:widowControl/>
      <w:suppressLineNumbers/>
      <w:suppressAutoHyphens/>
      <w:autoSpaceDE/>
      <w:autoSpaceDN/>
      <w:adjustRightInd/>
      <w:spacing w:line="276" w:lineRule="auto"/>
    </w:pPr>
    <w:rPr>
      <w:rFonts w:ascii="Calibri" w:eastAsia="Calibri" w:hAnsi="Calibri" w:cs="Lucida Sans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  <w:rsid w:val="00D8672C"/>
    <w:pPr>
      <w:widowControl/>
      <w:suppressAutoHyphens/>
      <w:autoSpaceDE/>
      <w:autoSpaceDN/>
      <w:adjustRightInd/>
      <w:spacing w:line="276" w:lineRule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dych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82EF2F2E0BA94EB899F8CD09D11B34" ma:contentTypeVersion="15" ma:contentTypeDescription="Utwórz nowy dokument." ma:contentTypeScope="" ma:versionID="a026eb710415616238f486008ebace8c">
  <xsd:schema xmlns:xsd="http://www.w3.org/2001/XMLSchema" xmlns:xs="http://www.w3.org/2001/XMLSchema" xmlns:p="http://schemas.microsoft.com/office/2006/metadata/properties" xmlns:ns3="9881f20c-d130-4961-a8a8-ab11c86da7b9" xmlns:ns4="8a032eee-edb1-4139-8356-0b3f67628226" targetNamespace="http://schemas.microsoft.com/office/2006/metadata/properties" ma:root="true" ma:fieldsID="0e8c0b68eb0783a6cb0f15d40719d061" ns3:_="" ns4:_="">
    <xsd:import namespace="9881f20c-d130-4961-a8a8-ab11c86da7b9"/>
    <xsd:import namespace="8a032eee-edb1-4139-8356-0b3f676282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1f20c-d130-4961-a8a8-ab11c86da7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2eee-edb1-4139-8356-0b3f67628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16317A-D2AD-4E0D-B6D7-EDAA2A853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1f20c-d130-4961-a8a8-ab11c86da7b9"/>
    <ds:schemaRef ds:uri="8a032eee-edb1-4139-8356-0b3f67628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0CEBE-27D9-4739-A96A-7A80A42374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27FB28-A058-4EA1-9DFF-CBD50C296F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5ECAC6-D874-4275-A6D5-A8680B3D37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4</Pages>
  <Words>1193</Words>
  <Characters>5567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Gmur-Kosińska Eliza</dc:creator>
  <cp:keywords/>
  <dc:description/>
  <cp:lastModifiedBy>Bodych Dominika</cp:lastModifiedBy>
  <cp:revision>3</cp:revision>
  <cp:lastPrinted>2025-05-29T07:42:00Z</cp:lastPrinted>
  <dcterms:created xsi:type="dcterms:W3CDTF">2025-07-01T13:20:00Z</dcterms:created>
  <dcterms:modified xsi:type="dcterms:W3CDTF">2025-07-01T13:20:00Z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0x010100C482EF2F2E0BA94EB899F8CD09D11B34</vt:lpwstr>
  </property>
</Properties>
</file>