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715C6" w14:textId="44B68AB6" w:rsidR="008C4A2B" w:rsidRPr="008C4A2B" w:rsidRDefault="008C4A2B" w:rsidP="008C4A2B">
      <w:pPr>
        <w:pStyle w:val="OZNPROJEKTUwskazaniedatylubwersjiprojektu"/>
      </w:pPr>
      <w:r w:rsidRPr="008C4A2B">
        <w:t>Projekt</w:t>
      </w:r>
    </w:p>
    <w:p w14:paraId="467AF8D6" w14:textId="77777777" w:rsidR="008C4A2B" w:rsidRPr="008C4A2B" w:rsidRDefault="008C4A2B" w:rsidP="008C4A2B">
      <w:pPr>
        <w:pStyle w:val="OZNRODZAKTUtznustawalubrozporzdzenieiorganwydajcy"/>
      </w:pPr>
      <w:r w:rsidRPr="008C4A2B">
        <w:t>USTAWA</w:t>
      </w:r>
    </w:p>
    <w:p w14:paraId="76A91483" w14:textId="46702AF3" w:rsidR="008C4A2B" w:rsidRPr="008C4A2B" w:rsidRDefault="008C4A2B" w:rsidP="008C4A2B">
      <w:pPr>
        <w:pStyle w:val="DATAAKTUdatauchwalenialubwydaniaaktu"/>
      </w:pPr>
      <w:r w:rsidRPr="008C4A2B">
        <w:t>z dnia</w:t>
      </w:r>
    </w:p>
    <w:p w14:paraId="4F84DF93" w14:textId="582C8C42" w:rsidR="008C4A2B" w:rsidRPr="008C4A2B" w:rsidRDefault="008C4A2B" w:rsidP="008C4A2B">
      <w:pPr>
        <w:pStyle w:val="TYTUAKTUprzedmiotregulacjiustawylubrozporzdzenia"/>
      </w:pPr>
      <w:r w:rsidRPr="008C4A2B">
        <w:t xml:space="preserve">o zmianie ustawy o </w:t>
      </w:r>
      <w:r w:rsidR="00710C3D">
        <w:t>ubezpieczeniach obowiązkowych, Ubezpieczeniowym Funduszu Gwarancyjnym i Polskim Biurze Ubezpieczycieli Komunikacyjnych</w:t>
      </w:r>
    </w:p>
    <w:p w14:paraId="05AD5118" w14:textId="68BDEB76" w:rsidR="00246F8A" w:rsidRDefault="008C4A2B" w:rsidP="00E81DF6">
      <w:pPr>
        <w:pStyle w:val="ARTartustawynprozporzdzenia"/>
      </w:pPr>
      <w:r w:rsidRPr="008C4A2B">
        <w:rPr>
          <w:rStyle w:val="Ppogrubienie"/>
        </w:rPr>
        <w:t>Art.</w:t>
      </w:r>
      <w:r w:rsidR="00717BEA">
        <w:rPr>
          <w:rStyle w:val="Ppogrubienie"/>
        </w:rPr>
        <w:t> </w:t>
      </w:r>
      <w:r w:rsidRPr="008C4A2B">
        <w:rPr>
          <w:rStyle w:val="Ppogrubienie"/>
        </w:rPr>
        <w:t>1.</w:t>
      </w:r>
      <w:r w:rsidR="00717BEA">
        <w:t> </w:t>
      </w:r>
      <w:r w:rsidRPr="008C4A2B">
        <w:t xml:space="preserve">W ustawie z dnia </w:t>
      </w:r>
      <w:r w:rsidR="00710C3D">
        <w:t xml:space="preserve">22 maja 2003 r. o ubezpieczeniach </w:t>
      </w:r>
      <w:r w:rsidR="00710C3D" w:rsidRPr="00710C3D">
        <w:t>obowiązkowych, Ubezpieczeniowym Funduszu Gwarancyjnym i Polskim Biurze Ubezpieczycieli Komunikacyjnych</w:t>
      </w:r>
      <w:r w:rsidRPr="008C4A2B">
        <w:t xml:space="preserve"> (Dz. U. z 202</w:t>
      </w:r>
      <w:r w:rsidR="00710C3D">
        <w:t>5</w:t>
      </w:r>
      <w:r w:rsidRPr="008C4A2B">
        <w:t xml:space="preserve"> r. poz. </w:t>
      </w:r>
      <w:r w:rsidR="00710C3D">
        <w:t>367</w:t>
      </w:r>
      <w:r w:rsidRPr="008C4A2B">
        <w:t>)</w:t>
      </w:r>
      <w:r w:rsidR="00E81DF6">
        <w:t xml:space="preserve"> </w:t>
      </w:r>
      <w:r w:rsidR="00246F8A" w:rsidRPr="00246F8A">
        <w:t>wprowadza się następujące zmiany:</w:t>
      </w:r>
    </w:p>
    <w:p w14:paraId="04BE4FAE" w14:textId="58FEFAD0" w:rsidR="00710C3D" w:rsidRDefault="00246F8A" w:rsidP="00246F8A">
      <w:pPr>
        <w:pStyle w:val="PKTpunkt"/>
      </w:pPr>
      <w:r>
        <w:t>1)</w:t>
      </w:r>
      <w:r w:rsidR="00704B5B">
        <w:tab/>
      </w:r>
      <w:r w:rsidRPr="00246F8A">
        <w:t xml:space="preserve">w art. </w:t>
      </w:r>
      <w:r w:rsidR="00BE3659">
        <w:t>31</w:t>
      </w:r>
      <w:r w:rsidR="00A82582">
        <w:t>:</w:t>
      </w:r>
    </w:p>
    <w:p w14:paraId="580DFABA" w14:textId="1AE142E6" w:rsidR="00A82582" w:rsidRPr="00A82582" w:rsidRDefault="00A82582" w:rsidP="00A5102F">
      <w:pPr>
        <w:pStyle w:val="LITlitera"/>
      </w:pPr>
      <w:r w:rsidRPr="00A82582">
        <w:t>a)</w:t>
      </w:r>
      <w:r w:rsidRPr="00A82582">
        <w:tab/>
      </w:r>
      <w:r>
        <w:t>ust. 1</w:t>
      </w:r>
      <w:r w:rsidRPr="00A82582">
        <w:t xml:space="preserve"> otrzymuje brzmienie:</w:t>
      </w:r>
    </w:p>
    <w:p w14:paraId="0435AEC2" w14:textId="2837951C" w:rsidR="00A82582" w:rsidRDefault="00133B91" w:rsidP="00AB5EB5">
      <w:pPr>
        <w:pStyle w:val="ZLITUSTzmustliter"/>
      </w:pPr>
      <w:r w:rsidRPr="00133B91">
        <w:t>„</w:t>
      </w:r>
      <w:r w:rsidR="00246F8A">
        <w:t>1</w:t>
      </w:r>
      <w:r w:rsidR="00BE3659">
        <w:t>. W razie przejścia lub przeniesienia prawa własności pojazdu mechanicznego, którego posiada</w:t>
      </w:r>
      <w:r w:rsidR="00C26765">
        <w:t>cz</w:t>
      </w:r>
      <w:r w:rsidR="00BE3659">
        <w:t xml:space="preserve"> zawarł umowę ubezpieczenia OC posiadaczy pojazdów mechanicznych, na posiadacza pojazdu, na którego przeszło lub zostało przeniesione prawo własności, przechodzą prawa i obowiązki poprzedniego posiadacza wynikające z tej </w:t>
      </w:r>
      <w:r w:rsidR="001327C6">
        <w:t>umowy</w:t>
      </w:r>
      <w:r w:rsidR="00BE3659">
        <w:t xml:space="preserve">. Umowa ubezpieczenia OC ulega rozwiązaniu z upływem okresu, na który została zawarta, chyba że posiadacz, na którego przeszło lub zostało przeniesione prawo własności, wypowie ją na piśmie. W przypadku wypowiedzenia umowy </w:t>
      </w:r>
      <w:r w:rsidR="00380B2E">
        <w:t xml:space="preserve">ubezpieczenia </w:t>
      </w:r>
      <w:r w:rsidR="00BE3659">
        <w:t xml:space="preserve">OC, ulega ona rozwiązaniu z dniem wskazanym w oświadczeniu o jej wypowiedzeniu, a w </w:t>
      </w:r>
      <w:r w:rsidR="00745C65">
        <w:t xml:space="preserve">przypadku </w:t>
      </w:r>
      <w:r w:rsidR="00BE3659">
        <w:t xml:space="preserve">braku wskazania takiego dnia </w:t>
      </w:r>
      <w:r w:rsidR="00C80787">
        <w:t>–</w:t>
      </w:r>
      <w:r w:rsidR="00BE3659">
        <w:t xml:space="preserve"> z dniem jej wypowiedzenia</w:t>
      </w:r>
      <w:r w:rsidR="00F9730F">
        <w:t xml:space="preserve">. </w:t>
      </w:r>
      <w:r w:rsidR="00A82582">
        <w:t xml:space="preserve">Dzień wskazany w oświadczeniu o wypowiedzeniu </w:t>
      </w:r>
      <w:r w:rsidR="009A5521">
        <w:t xml:space="preserve">umowy </w:t>
      </w:r>
      <w:r w:rsidR="00A82582">
        <w:t xml:space="preserve">nie może być dniem wcześniejszym niż dzień złożenia tego oświadczenia. </w:t>
      </w:r>
      <w:r w:rsidR="00F9730F">
        <w:t>Przepisów art. 28 nie stosuje się.</w:t>
      </w:r>
      <w:bookmarkStart w:id="0" w:name="_Hlk199859276"/>
      <w:r w:rsidR="00874B1A" w:rsidRPr="00874B1A">
        <w:t>”</w:t>
      </w:r>
      <w:bookmarkEnd w:id="0"/>
      <w:r w:rsidR="00A82582">
        <w:t>,</w:t>
      </w:r>
    </w:p>
    <w:p w14:paraId="1A7DFECD" w14:textId="168F7158" w:rsidR="00A82582" w:rsidRPr="00A82582" w:rsidRDefault="00A82582" w:rsidP="00A82582">
      <w:pPr>
        <w:pStyle w:val="LITlitera"/>
      </w:pPr>
      <w:r>
        <w:t>b</w:t>
      </w:r>
      <w:r w:rsidRPr="00A82582">
        <w:t>)</w:t>
      </w:r>
      <w:r w:rsidRPr="00A82582">
        <w:tab/>
      </w:r>
      <w:r>
        <w:t>ust. 4</w:t>
      </w:r>
      <w:r w:rsidRPr="00A82582">
        <w:t xml:space="preserve"> otrzymuje brzmienie:</w:t>
      </w:r>
    </w:p>
    <w:p w14:paraId="62E230C9" w14:textId="123F4075" w:rsidR="00BF0B99" w:rsidRDefault="008205EA" w:rsidP="00AB5EB5">
      <w:pPr>
        <w:pStyle w:val="ZLITUSTzmustliter"/>
      </w:pPr>
      <w:r w:rsidRPr="00133B91">
        <w:t>„</w:t>
      </w:r>
      <w:r w:rsidR="00A82582">
        <w:t>4.</w:t>
      </w:r>
      <w:r w:rsidR="003457F2">
        <w:t xml:space="preserve"> </w:t>
      </w:r>
      <w:r w:rsidR="00A82582">
        <w:t xml:space="preserve">W razie zawarcia umowy ubezpieczenia OC posiadaczy pojazdów mechanicznych przez posiadacza pojazdu mechanicznego niebędącego właścicielem tego pojazdu, prawa i obowiązki tego posiadacza, wynikające z zawartej umowy ubezpieczenia, przechodzą na właściciela pojazdu mechanicznego z chwilą, gdy posiadacz utracił posiadanie tego pojazdu na rzecz właściciela. Umowa ubezpieczenia ulega rozwiązaniu z upływem okresu, na który została zawarta, chyba że właściciel pojazdu mechanicznego wypowie ją na piśmie. W przypadku wypowiedzenia umowy ubezpieczenia OC, ulega ona rozwiązaniu z dniem wskazanym w oświadczeniu o jej wypowiedzeniu, a w przypadku braku wskazania </w:t>
      </w:r>
      <w:r w:rsidR="00A82582">
        <w:lastRenderedPageBreak/>
        <w:t xml:space="preserve">takiego dnia </w:t>
      </w:r>
      <w:r w:rsidR="00A430D0" w:rsidRPr="00A430D0">
        <w:t xml:space="preserve">– </w:t>
      </w:r>
      <w:r w:rsidR="00A82582">
        <w:t xml:space="preserve">z dniem jej wypowiedzenia. </w:t>
      </w:r>
      <w:r w:rsidR="002001A7" w:rsidRPr="002001A7">
        <w:t xml:space="preserve">Dzień wskazany w oświadczeniu o wypowiedzeniu </w:t>
      </w:r>
      <w:r w:rsidR="009A5521">
        <w:t xml:space="preserve">umowy </w:t>
      </w:r>
      <w:r w:rsidR="002001A7" w:rsidRPr="002001A7">
        <w:t xml:space="preserve">nie może być dniem wcześniejszym niż dzień złożenia tego oświadczenia. </w:t>
      </w:r>
      <w:r w:rsidR="00A82582">
        <w:t>Przepisów art. 28 nie stosuje się.</w:t>
      </w:r>
      <w:r w:rsidR="003457F2" w:rsidRPr="003457F2">
        <w:t>”</w:t>
      </w:r>
      <w:r w:rsidR="003457F2">
        <w:t>;</w:t>
      </w:r>
    </w:p>
    <w:p w14:paraId="60A74605" w14:textId="77600DD6" w:rsidR="009121CD" w:rsidRDefault="009121CD" w:rsidP="00BF2060">
      <w:pPr>
        <w:pStyle w:val="PKTpunkt"/>
      </w:pPr>
      <w:r>
        <w:t>2)</w:t>
      </w:r>
      <w:r>
        <w:tab/>
      </w:r>
      <w:r w:rsidRPr="009121CD">
        <w:t>w art. 4</w:t>
      </w:r>
      <w:r>
        <w:t>1</w:t>
      </w:r>
      <w:r w:rsidRPr="009121CD">
        <w:t xml:space="preserve"> </w:t>
      </w:r>
      <w:r>
        <w:t xml:space="preserve">w </w:t>
      </w:r>
      <w:r w:rsidRPr="009121CD">
        <w:t xml:space="preserve">ust. </w:t>
      </w:r>
      <w:r>
        <w:t>4</w:t>
      </w:r>
      <w:r w:rsidRPr="009121CD">
        <w:t xml:space="preserve"> </w:t>
      </w:r>
      <w:r>
        <w:t xml:space="preserve">wyrazy </w:t>
      </w:r>
      <w:r w:rsidR="00577CAD">
        <w:t>„</w:t>
      </w:r>
      <w:r>
        <w:t>od dnia wypowiedzenia umowy ubezpieczenia</w:t>
      </w:r>
      <w:r w:rsidR="00717BEA">
        <w:t>”</w:t>
      </w:r>
      <w:r>
        <w:t xml:space="preserve"> zastępuje się wyrazami </w:t>
      </w:r>
      <w:r w:rsidR="007E6813">
        <w:t>„</w:t>
      </w:r>
      <w:r>
        <w:t>od dnia rozwiązania umowy ubezpieczenia</w:t>
      </w:r>
      <w:r w:rsidR="007E6813">
        <w:t>”</w:t>
      </w:r>
      <w:r>
        <w:t>;</w:t>
      </w:r>
    </w:p>
    <w:p w14:paraId="7A1E1136" w14:textId="1DB07DB9" w:rsidR="002D2437" w:rsidRPr="002D2437" w:rsidRDefault="009121CD" w:rsidP="002D2437">
      <w:pPr>
        <w:pStyle w:val="PKTpunkt"/>
      </w:pPr>
      <w:r>
        <w:t>3</w:t>
      </w:r>
      <w:r w:rsidR="002D2437">
        <w:t>)</w:t>
      </w:r>
      <w:bookmarkStart w:id="1" w:name="_Hlk198032518"/>
      <w:r w:rsidR="00704B5B">
        <w:tab/>
      </w:r>
      <w:r w:rsidR="002D2437">
        <w:t>w art. 4</w:t>
      </w:r>
      <w:r w:rsidR="00BE3659">
        <w:t>7</w:t>
      </w:r>
      <w:r w:rsidR="002D2437">
        <w:t xml:space="preserve"> ust. </w:t>
      </w:r>
      <w:r w:rsidR="00BE3659">
        <w:t>2</w:t>
      </w:r>
      <w:r w:rsidR="002D2437">
        <w:t xml:space="preserve"> </w:t>
      </w:r>
      <w:r w:rsidR="002D2437" w:rsidRPr="002D2437">
        <w:t>otrzymuje brzmienie:</w:t>
      </w:r>
    </w:p>
    <w:p w14:paraId="52A7835A" w14:textId="5B0FDD83" w:rsidR="00710C3D" w:rsidRDefault="002D2437" w:rsidP="00AB5EB5">
      <w:pPr>
        <w:pStyle w:val="ZUSTzmustartykuempunktem"/>
      </w:pPr>
      <w:r w:rsidRPr="002D2437">
        <w:t>„</w:t>
      </w:r>
      <w:r w:rsidR="00F9730F">
        <w:t>2.</w:t>
      </w:r>
      <w:r w:rsidRPr="002D2437">
        <w:t xml:space="preserve"> </w:t>
      </w:r>
      <w:r w:rsidR="00F9730F">
        <w:t xml:space="preserve">Jeżeli po zawarciu przez rolnika umowy ubezpieczenia OC rolników posiadanie gospodarstwa rolnego przeszło na inną osobę, prawa i obowiązki rolnika wynikające z umowy ubezpieczenia OC rolników przechodzą na tę osobę. Umowa ubezpieczenia rozwiązuje się z upływem 12 miesięcy, na które została zawarta, chyba że osoba obejmująca gospodarstwo rolne </w:t>
      </w:r>
      <w:r w:rsidR="00C0635E">
        <w:t xml:space="preserve">w posiadanie </w:t>
      </w:r>
      <w:r w:rsidR="00F9730F">
        <w:t>wypowie ją na piśmie. W przypadku wypowiedzenia umowy</w:t>
      </w:r>
      <w:r w:rsidR="00C7287A">
        <w:t xml:space="preserve"> ubezpieczenia</w:t>
      </w:r>
      <w:r w:rsidR="00F9730F">
        <w:t xml:space="preserve"> OC rolników, ulega ona rozwiązaniu z dniem wskazanym w oświadczeniu o jej wypowiedzeniu, a w</w:t>
      </w:r>
      <w:r w:rsidR="000C3D14">
        <w:t xml:space="preserve"> przypadku</w:t>
      </w:r>
      <w:r w:rsidR="00F9730F">
        <w:t xml:space="preserve"> braku wskazania takiego dnia </w:t>
      </w:r>
      <w:r w:rsidR="00733030">
        <w:t>–</w:t>
      </w:r>
      <w:r w:rsidR="00F9730F">
        <w:t xml:space="preserve"> z dniem jej wypowiedzenia. </w:t>
      </w:r>
      <w:r w:rsidR="002001A7" w:rsidRPr="002001A7">
        <w:t xml:space="preserve">Dzień wskazany w oświadczeniu o wypowiedzeniu </w:t>
      </w:r>
      <w:r w:rsidR="009A5521">
        <w:t xml:space="preserve">umowy </w:t>
      </w:r>
      <w:r w:rsidR="002001A7" w:rsidRPr="002001A7">
        <w:t xml:space="preserve">nie może być dniem wcześniejszym niż dzień złożenia tego oświadczenia. </w:t>
      </w:r>
      <w:r w:rsidR="00F9730F">
        <w:t>Przepisów art. 46 nie stosuje się.</w:t>
      </w:r>
      <w:r w:rsidRPr="002D2437">
        <w:t>”</w:t>
      </w:r>
      <w:bookmarkEnd w:id="1"/>
      <w:r w:rsidRPr="002D2437">
        <w:t>;</w:t>
      </w:r>
    </w:p>
    <w:p w14:paraId="0AB1BED0" w14:textId="3AFFD390" w:rsidR="009121CD" w:rsidRDefault="009121CD" w:rsidP="00BF2060">
      <w:pPr>
        <w:pStyle w:val="PKTpunkt"/>
      </w:pPr>
      <w:r>
        <w:t>4)</w:t>
      </w:r>
      <w:r w:rsidRPr="009121CD">
        <w:tab/>
        <w:t xml:space="preserve">w art. </w:t>
      </w:r>
      <w:r w:rsidR="000C6EC6">
        <w:t>56</w:t>
      </w:r>
      <w:r w:rsidRPr="009121CD">
        <w:t xml:space="preserve"> w ust. </w:t>
      </w:r>
      <w:r w:rsidR="000C6EC6">
        <w:t>3</w:t>
      </w:r>
      <w:r w:rsidRPr="009121CD">
        <w:t xml:space="preserve"> wyrazy </w:t>
      </w:r>
      <w:r w:rsidR="00577CAD">
        <w:t>„</w:t>
      </w:r>
      <w:r w:rsidRPr="009121CD">
        <w:t>od dnia wypowiedzenia umowy ubezpieczenia</w:t>
      </w:r>
      <w:r w:rsidR="00717BEA">
        <w:t>”</w:t>
      </w:r>
      <w:r w:rsidRPr="009121CD">
        <w:t xml:space="preserve"> zastępuje się wyrazami </w:t>
      </w:r>
      <w:r w:rsidR="007E6813">
        <w:t>„</w:t>
      </w:r>
      <w:r w:rsidRPr="009121CD">
        <w:t>od dnia rozwiązania umowy ubezpieczenia</w:t>
      </w:r>
      <w:r w:rsidR="007E6813">
        <w:t>”</w:t>
      </w:r>
      <w:r w:rsidRPr="009121CD">
        <w:t>;</w:t>
      </w:r>
    </w:p>
    <w:p w14:paraId="634C864B" w14:textId="16D3DB28" w:rsidR="002D2437" w:rsidRPr="002D2437" w:rsidRDefault="000C6EC6" w:rsidP="002D2437">
      <w:pPr>
        <w:pStyle w:val="PKTpunkt"/>
      </w:pPr>
      <w:r>
        <w:t>5</w:t>
      </w:r>
      <w:r w:rsidR="002D2437">
        <w:t>)</w:t>
      </w:r>
      <w:r w:rsidR="00704B5B">
        <w:tab/>
      </w:r>
      <w:r w:rsidR="002D2437" w:rsidRPr="002D2437">
        <w:t>w art. 6</w:t>
      </w:r>
      <w:r w:rsidR="0087097F">
        <w:t>3</w:t>
      </w:r>
      <w:r w:rsidR="002D2437" w:rsidRPr="002D2437">
        <w:t xml:space="preserve"> ust. 1 otrzymuje brzmienie:</w:t>
      </w:r>
    </w:p>
    <w:p w14:paraId="70D84AB1" w14:textId="77777777" w:rsidR="000C6EC6" w:rsidRDefault="002D2437" w:rsidP="000C6EC6">
      <w:pPr>
        <w:pStyle w:val="ZUSTzmustartykuempunktem"/>
      </w:pPr>
      <w:r w:rsidRPr="002D2437">
        <w:t>„1</w:t>
      </w:r>
      <w:r w:rsidR="0087097F">
        <w:t>.</w:t>
      </w:r>
      <w:r w:rsidRPr="002D2437">
        <w:t xml:space="preserve"> </w:t>
      </w:r>
      <w:r w:rsidR="0087097F">
        <w:t xml:space="preserve">Jeżeli po zawarciu umowy ubezpieczenia budynków rolniczych posiadanie gospodarstwa rolnego, w </w:t>
      </w:r>
      <w:proofErr w:type="gramStart"/>
      <w:r w:rsidR="0087097F">
        <w:t>skład</w:t>
      </w:r>
      <w:proofErr w:type="gramEnd"/>
      <w:r w:rsidR="0087097F">
        <w:t xml:space="preserve"> którego wchodzą te budynki, przeszło na inną osobę, prawa i obowiązki wynikające z umowy ubezpieczenia budynków rolniczych przechodzą na tę osobę. Umowa ubezpieczenia ulega rozwiązaniu z upływem 12 miesięcy, na które została zawarta, chyba że osoba obejmująca gospodarstwo rolne w posiadanie wypowie ją na piśmie. W przypadku wypowiedzenia umowy ubezpieczenia budynków rolniczych, ulega ona rozwiązaniu z dniem wskazanym w oświadczeniu o jej wypowiedzeniu, a w </w:t>
      </w:r>
      <w:r w:rsidR="007F5F7C">
        <w:t xml:space="preserve">przypadku </w:t>
      </w:r>
      <w:r w:rsidR="0087097F">
        <w:t xml:space="preserve">braku wskazania takiego dnia </w:t>
      </w:r>
      <w:r w:rsidR="007A5FF0">
        <w:t xml:space="preserve">– </w:t>
      </w:r>
      <w:r w:rsidR="0087097F">
        <w:t>z dniem jej wypowiedzenia.</w:t>
      </w:r>
      <w:r w:rsidR="0087097F" w:rsidRPr="0087097F">
        <w:t xml:space="preserve"> </w:t>
      </w:r>
      <w:r w:rsidR="002001A7" w:rsidRPr="002001A7">
        <w:t xml:space="preserve">Dzień wskazany w oświadczeniu o wypowiedzeniu </w:t>
      </w:r>
      <w:r w:rsidR="009A5521">
        <w:t xml:space="preserve">umowy </w:t>
      </w:r>
      <w:r w:rsidR="002001A7" w:rsidRPr="002001A7">
        <w:t xml:space="preserve">nie może być dniem wcześniejszym niż dzień złożenia tego oświadczenia. </w:t>
      </w:r>
      <w:r w:rsidR="0087097F">
        <w:t>Przepisów art. 62 nie stosuje się.</w:t>
      </w:r>
      <w:r w:rsidRPr="002D2437">
        <w:t>”</w:t>
      </w:r>
      <w:r w:rsidR="000C6EC6">
        <w:t>;</w:t>
      </w:r>
    </w:p>
    <w:p w14:paraId="481AD065" w14:textId="036408DE" w:rsidR="002D2437" w:rsidRDefault="000C6EC6" w:rsidP="00BF2060">
      <w:pPr>
        <w:pStyle w:val="PKTpunkt"/>
      </w:pPr>
      <w:r>
        <w:t>6)</w:t>
      </w:r>
      <w:r w:rsidRPr="000C6EC6">
        <w:tab/>
        <w:t xml:space="preserve">w art. </w:t>
      </w:r>
      <w:r>
        <w:t>76</w:t>
      </w:r>
      <w:r w:rsidRPr="000C6EC6">
        <w:t xml:space="preserve"> w ust. </w:t>
      </w:r>
      <w:r>
        <w:t>2</w:t>
      </w:r>
      <w:r w:rsidRPr="000C6EC6">
        <w:t xml:space="preserve"> wyrazy </w:t>
      </w:r>
      <w:r w:rsidR="00577CAD">
        <w:t>„</w:t>
      </w:r>
      <w:r w:rsidRPr="000C6EC6">
        <w:t>od dnia wypowiedzenia umowy ubezpieczenia</w:t>
      </w:r>
      <w:r w:rsidR="00717BEA">
        <w:t>”</w:t>
      </w:r>
      <w:r w:rsidRPr="000C6EC6">
        <w:t xml:space="preserve"> zastępuje się wyrazami </w:t>
      </w:r>
      <w:r w:rsidR="007E6813">
        <w:t>„</w:t>
      </w:r>
      <w:r w:rsidRPr="000C6EC6">
        <w:t>od dnia rozwiązania umowy ubezpieczenia</w:t>
      </w:r>
      <w:r w:rsidR="007E6813">
        <w:t>”</w:t>
      </w:r>
      <w:r w:rsidR="004B668C">
        <w:t>.</w:t>
      </w:r>
    </w:p>
    <w:p w14:paraId="19AAC3DB" w14:textId="3D4DA5A6" w:rsidR="0046194F" w:rsidRPr="00147E96" w:rsidRDefault="00133B91" w:rsidP="003C541C">
      <w:pPr>
        <w:pStyle w:val="ARTartustawynprozporzdzenia"/>
      </w:pPr>
      <w:r w:rsidRPr="00133B91">
        <w:rPr>
          <w:rStyle w:val="Ppogrubienie"/>
        </w:rPr>
        <w:t>Art.</w:t>
      </w:r>
      <w:r w:rsidR="00717BEA">
        <w:rPr>
          <w:rStyle w:val="Ppogrubienie"/>
        </w:rPr>
        <w:t> </w:t>
      </w:r>
      <w:r w:rsidR="00246F8A">
        <w:rPr>
          <w:rStyle w:val="Ppogrubienie"/>
        </w:rPr>
        <w:t>2</w:t>
      </w:r>
      <w:r w:rsidRPr="00133B91">
        <w:rPr>
          <w:rStyle w:val="Ppogrubienie"/>
        </w:rPr>
        <w:t>.</w:t>
      </w:r>
      <w:r w:rsidR="00717BEA">
        <w:t> </w:t>
      </w:r>
      <w:r w:rsidR="008C4A2B" w:rsidRPr="008C4A2B">
        <w:t xml:space="preserve">Ustawa </w:t>
      </w:r>
      <w:r w:rsidR="008C4A2B" w:rsidRPr="00AC11B7">
        <w:t>wchodzi</w:t>
      </w:r>
      <w:r w:rsidR="008C4A2B" w:rsidRPr="008C4A2B">
        <w:t xml:space="preserve"> w życie </w:t>
      </w:r>
      <w:r w:rsidR="005943FE">
        <w:t xml:space="preserve">po upływie </w:t>
      </w:r>
      <w:r w:rsidR="00246F8A">
        <w:t xml:space="preserve">14 dni </w:t>
      </w:r>
      <w:r w:rsidR="005943FE">
        <w:t xml:space="preserve">od dnia </w:t>
      </w:r>
      <w:r w:rsidR="008C4A2B" w:rsidRPr="008C4A2B">
        <w:t>ogłoszenia</w:t>
      </w:r>
      <w:r w:rsidR="00FB2A8F">
        <w:t>.</w:t>
      </w:r>
    </w:p>
    <w:sectPr w:rsidR="0046194F" w:rsidRPr="00147E96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9AC30" w14:textId="77777777" w:rsidR="00613BD9" w:rsidRDefault="00613BD9">
      <w:r>
        <w:separator/>
      </w:r>
    </w:p>
  </w:endnote>
  <w:endnote w:type="continuationSeparator" w:id="0">
    <w:p w14:paraId="018A89AB" w14:textId="77777777" w:rsidR="00613BD9" w:rsidRDefault="0061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17A02" w14:textId="77777777" w:rsidR="00613BD9" w:rsidRDefault="00613BD9">
      <w:r>
        <w:separator/>
      </w:r>
    </w:p>
  </w:footnote>
  <w:footnote w:type="continuationSeparator" w:id="0">
    <w:p w14:paraId="0E956FFE" w14:textId="77777777" w:rsidR="00613BD9" w:rsidRDefault="00613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96826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E9C73DF"/>
    <w:multiLevelType w:val="multilevel"/>
    <w:tmpl w:val="1D302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03394219">
    <w:abstractNumId w:val="24"/>
  </w:num>
  <w:num w:numId="2" w16cid:durableId="2014144209">
    <w:abstractNumId w:val="24"/>
  </w:num>
  <w:num w:numId="3" w16cid:durableId="1317733006">
    <w:abstractNumId w:val="19"/>
  </w:num>
  <w:num w:numId="4" w16cid:durableId="1449810535">
    <w:abstractNumId w:val="19"/>
  </w:num>
  <w:num w:numId="5" w16cid:durableId="2075622458">
    <w:abstractNumId w:val="36"/>
  </w:num>
  <w:num w:numId="6" w16cid:durableId="512498975">
    <w:abstractNumId w:val="32"/>
  </w:num>
  <w:num w:numId="7" w16cid:durableId="1762989676">
    <w:abstractNumId w:val="36"/>
  </w:num>
  <w:num w:numId="8" w16cid:durableId="1169753691">
    <w:abstractNumId w:val="32"/>
  </w:num>
  <w:num w:numId="9" w16cid:durableId="1534078666">
    <w:abstractNumId w:val="36"/>
  </w:num>
  <w:num w:numId="10" w16cid:durableId="831063415">
    <w:abstractNumId w:val="32"/>
  </w:num>
  <w:num w:numId="11" w16cid:durableId="42408234">
    <w:abstractNumId w:val="14"/>
  </w:num>
  <w:num w:numId="12" w16cid:durableId="1306230263">
    <w:abstractNumId w:val="10"/>
  </w:num>
  <w:num w:numId="13" w16cid:durableId="1945262833">
    <w:abstractNumId w:val="16"/>
  </w:num>
  <w:num w:numId="14" w16cid:durableId="1943566448">
    <w:abstractNumId w:val="27"/>
  </w:num>
  <w:num w:numId="15" w16cid:durableId="1491485002">
    <w:abstractNumId w:val="14"/>
  </w:num>
  <w:num w:numId="16" w16cid:durableId="1439062025">
    <w:abstractNumId w:val="17"/>
  </w:num>
  <w:num w:numId="17" w16cid:durableId="1429302909">
    <w:abstractNumId w:val="8"/>
  </w:num>
  <w:num w:numId="18" w16cid:durableId="1404523683">
    <w:abstractNumId w:val="3"/>
  </w:num>
  <w:num w:numId="19" w16cid:durableId="832911855">
    <w:abstractNumId w:val="2"/>
  </w:num>
  <w:num w:numId="20" w16cid:durableId="341127075">
    <w:abstractNumId w:val="1"/>
  </w:num>
  <w:num w:numId="21" w16cid:durableId="1773891921">
    <w:abstractNumId w:val="0"/>
  </w:num>
  <w:num w:numId="22" w16cid:durableId="270939370">
    <w:abstractNumId w:val="9"/>
  </w:num>
  <w:num w:numId="23" w16cid:durableId="1967813793">
    <w:abstractNumId w:val="7"/>
  </w:num>
  <w:num w:numId="24" w16cid:durableId="2017031585">
    <w:abstractNumId w:val="6"/>
  </w:num>
  <w:num w:numId="25" w16cid:durableId="1167400835">
    <w:abstractNumId w:val="5"/>
  </w:num>
  <w:num w:numId="26" w16cid:durableId="650914270">
    <w:abstractNumId w:val="4"/>
  </w:num>
  <w:num w:numId="27" w16cid:durableId="1898857000">
    <w:abstractNumId w:val="34"/>
  </w:num>
  <w:num w:numId="28" w16cid:durableId="1306396687">
    <w:abstractNumId w:val="26"/>
  </w:num>
  <w:num w:numId="29" w16cid:durableId="834683811">
    <w:abstractNumId w:val="37"/>
  </w:num>
  <w:num w:numId="30" w16cid:durableId="707611602">
    <w:abstractNumId w:val="33"/>
  </w:num>
  <w:num w:numId="31" w16cid:durableId="794719036">
    <w:abstractNumId w:val="20"/>
  </w:num>
  <w:num w:numId="32" w16cid:durableId="493107989">
    <w:abstractNumId w:val="11"/>
  </w:num>
  <w:num w:numId="33" w16cid:durableId="1060909266">
    <w:abstractNumId w:val="31"/>
  </w:num>
  <w:num w:numId="34" w16cid:durableId="1072312187">
    <w:abstractNumId w:val="21"/>
  </w:num>
  <w:num w:numId="35" w16cid:durableId="116267811">
    <w:abstractNumId w:val="18"/>
  </w:num>
  <w:num w:numId="36" w16cid:durableId="1305740589">
    <w:abstractNumId w:val="23"/>
  </w:num>
  <w:num w:numId="37" w16cid:durableId="1975090847">
    <w:abstractNumId w:val="28"/>
  </w:num>
  <w:num w:numId="38" w16cid:durableId="2119331721">
    <w:abstractNumId w:val="25"/>
  </w:num>
  <w:num w:numId="39" w16cid:durableId="79330253">
    <w:abstractNumId w:val="13"/>
  </w:num>
  <w:num w:numId="40" w16cid:durableId="1937903187">
    <w:abstractNumId w:val="30"/>
  </w:num>
  <w:num w:numId="41" w16cid:durableId="92169420">
    <w:abstractNumId w:val="29"/>
  </w:num>
  <w:num w:numId="42" w16cid:durableId="1273396218">
    <w:abstractNumId w:val="22"/>
  </w:num>
  <w:num w:numId="43" w16cid:durableId="1496144872">
    <w:abstractNumId w:val="35"/>
  </w:num>
  <w:num w:numId="44" w16cid:durableId="1422068817">
    <w:abstractNumId w:val="12"/>
  </w:num>
  <w:num w:numId="45" w16cid:durableId="5994866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DD"/>
    <w:rsid w:val="000012DA"/>
    <w:rsid w:val="0000246E"/>
    <w:rsid w:val="00003862"/>
    <w:rsid w:val="00012A35"/>
    <w:rsid w:val="00014C5F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45C9"/>
    <w:rsid w:val="00036B63"/>
    <w:rsid w:val="00037E1A"/>
    <w:rsid w:val="00043495"/>
    <w:rsid w:val="00046A75"/>
    <w:rsid w:val="00047312"/>
    <w:rsid w:val="00047BAC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88B"/>
    <w:rsid w:val="00071BEE"/>
    <w:rsid w:val="000736CD"/>
    <w:rsid w:val="0007533B"/>
    <w:rsid w:val="0007545D"/>
    <w:rsid w:val="000760BF"/>
    <w:rsid w:val="0007613E"/>
    <w:rsid w:val="00076BFC"/>
    <w:rsid w:val="000814A7"/>
    <w:rsid w:val="000816FC"/>
    <w:rsid w:val="0008557B"/>
    <w:rsid w:val="00085CE7"/>
    <w:rsid w:val="00085DA3"/>
    <w:rsid w:val="000872E6"/>
    <w:rsid w:val="000906EE"/>
    <w:rsid w:val="00091BA2"/>
    <w:rsid w:val="000944EF"/>
    <w:rsid w:val="00096E83"/>
    <w:rsid w:val="0009732D"/>
    <w:rsid w:val="000973F0"/>
    <w:rsid w:val="000A0E1D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2574"/>
    <w:rsid w:val="000C3D14"/>
    <w:rsid w:val="000C4BC4"/>
    <w:rsid w:val="000C6EC6"/>
    <w:rsid w:val="000D0110"/>
    <w:rsid w:val="000D2468"/>
    <w:rsid w:val="000D318A"/>
    <w:rsid w:val="000D6173"/>
    <w:rsid w:val="000D63C3"/>
    <w:rsid w:val="000D6F83"/>
    <w:rsid w:val="000E25CC"/>
    <w:rsid w:val="000E3694"/>
    <w:rsid w:val="000E490F"/>
    <w:rsid w:val="000E6241"/>
    <w:rsid w:val="000F2BE3"/>
    <w:rsid w:val="000F3D0D"/>
    <w:rsid w:val="000F6ED4"/>
    <w:rsid w:val="000F7429"/>
    <w:rsid w:val="000F7A6E"/>
    <w:rsid w:val="00100258"/>
    <w:rsid w:val="001042BA"/>
    <w:rsid w:val="00106D03"/>
    <w:rsid w:val="00107FC7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0351"/>
    <w:rsid w:val="00131237"/>
    <w:rsid w:val="001318F1"/>
    <w:rsid w:val="001327C6"/>
    <w:rsid w:val="001329AC"/>
    <w:rsid w:val="00133B91"/>
    <w:rsid w:val="00134CA0"/>
    <w:rsid w:val="0014026F"/>
    <w:rsid w:val="00142754"/>
    <w:rsid w:val="00147A47"/>
    <w:rsid w:val="00147AA1"/>
    <w:rsid w:val="00147CFF"/>
    <w:rsid w:val="00147E96"/>
    <w:rsid w:val="001520CF"/>
    <w:rsid w:val="00154CE4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93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33B"/>
    <w:rsid w:val="001C1832"/>
    <w:rsid w:val="001C188C"/>
    <w:rsid w:val="001D1783"/>
    <w:rsid w:val="001D53CD"/>
    <w:rsid w:val="001D55A3"/>
    <w:rsid w:val="001D5AF5"/>
    <w:rsid w:val="001D69E3"/>
    <w:rsid w:val="001E1E73"/>
    <w:rsid w:val="001E4E0C"/>
    <w:rsid w:val="001E526D"/>
    <w:rsid w:val="001E5655"/>
    <w:rsid w:val="001F1832"/>
    <w:rsid w:val="001F220F"/>
    <w:rsid w:val="001F25B3"/>
    <w:rsid w:val="001F6616"/>
    <w:rsid w:val="002001A7"/>
    <w:rsid w:val="0020294D"/>
    <w:rsid w:val="00202BD4"/>
    <w:rsid w:val="00204A97"/>
    <w:rsid w:val="0020566F"/>
    <w:rsid w:val="002114EF"/>
    <w:rsid w:val="002166AD"/>
    <w:rsid w:val="00216CA6"/>
    <w:rsid w:val="00217871"/>
    <w:rsid w:val="00221ED8"/>
    <w:rsid w:val="00222042"/>
    <w:rsid w:val="002231EA"/>
    <w:rsid w:val="00223FDF"/>
    <w:rsid w:val="002279C0"/>
    <w:rsid w:val="0023727E"/>
    <w:rsid w:val="00242081"/>
    <w:rsid w:val="00243777"/>
    <w:rsid w:val="002441CD"/>
    <w:rsid w:val="00246F8A"/>
    <w:rsid w:val="002501A3"/>
    <w:rsid w:val="0025166C"/>
    <w:rsid w:val="002555D4"/>
    <w:rsid w:val="002605FF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020"/>
    <w:rsid w:val="00295A6F"/>
    <w:rsid w:val="0029657E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4D1F"/>
    <w:rsid w:val="002D0C4F"/>
    <w:rsid w:val="002D1364"/>
    <w:rsid w:val="002D2437"/>
    <w:rsid w:val="002D4D30"/>
    <w:rsid w:val="002D5000"/>
    <w:rsid w:val="002D598D"/>
    <w:rsid w:val="002D7188"/>
    <w:rsid w:val="002E1DE3"/>
    <w:rsid w:val="002E2AB6"/>
    <w:rsid w:val="002E3F34"/>
    <w:rsid w:val="002E5791"/>
    <w:rsid w:val="002E5F79"/>
    <w:rsid w:val="002E64FA"/>
    <w:rsid w:val="002F0404"/>
    <w:rsid w:val="002F0A00"/>
    <w:rsid w:val="002F0CFA"/>
    <w:rsid w:val="002F2C33"/>
    <w:rsid w:val="002F669F"/>
    <w:rsid w:val="00301C97"/>
    <w:rsid w:val="00305618"/>
    <w:rsid w:val="00306DC8"/>
    <w:rsid w:val="0030772C"/>
    <w:rsid w:val="0031004C"/>
    <w:rsid w:val="003105F6"/>
    <w:rsid w:val="00311297"/>
    <w:rsid w:val="003113BE"/>
    <w:rsid w:val="003122CA"/>
    <w:rsid w:val="003138CB"/>
    <w:rsid w:val="003148FD"/>
    <w:rsid w:val="003150E4"/>
    <w:rsid w:val="00321080"/>
    <w:rsid w:val="00322D45"/>
    <w:rsid w:val="0032569A"/>
    <w:rsid w:val="00325A1F"/>
    <w:rsid w:val="003268F9"/>
    <w:rsid w:val="00330BAF"/>
    <w:rsid w:val="00334E3A"/>
    <w:rsid w:val="003361DD"/>
    <w:rsid w:val="00336746"/>
    <w:rsid w:val="00341A6A"/>
    <w:rsid w:val="003457F2"/>
    <w:rsid w:val="00345B9C"/>
    <w:rsid w:val="00352113"/>
    <w:rsid w:val="00352DAE"/>
    <w:rsid w:val="00354EB9"/>
    <w:rsid w:val="003601C8"/>
    <w:rsid w:val="003602AE"/>
    <w:rsid w:val="00360929"/>
    <w:rsid w:val="003647D5"/>
    <w:rsid w:val="003674B0"/>
    <w:rsid w:val="003736B3"/>
    <w:rsid w:val="0037727C"/>
    <w:rsid w:val="00377E70"/>
    <w:rsid w:val="00380904"/>
    <w:rsid w:val="00380B2E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18A2"/>
    <w:rsid w:val="003A306E"/>
    <w:rsid w:val="003A60DC"/>
    <w:rsid w:val="003A6A46"/>
    <w:rsid w:val="003A7A63"/>
    <w:rsid w:val="003B000C"/>
    <w:rsid w:val="003B0F1D"/>
    <w:rsid w:val="003B2D85"/>
    <w:rsid w:val="003B333D"/>
    <w:rsid w:val="003B4A57"/>
    <w:rsid w:val="003C0AD9"/>
    <w:rsid w:val="003C0ED0"/>
    <w:rsid w:val="003C1C97"/>
    <w:rsid w:val="003C1D49"/>
    <w:rsid w:val="003C35C4"/>
    <w:rsid w:val="003C541C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1D92"/>
    <w:rsid w:val="00403210"/>
    <w:rsid w:val="004035BB"/>
    <w:rsid w:val="004035EB"/>
    <w:rsid w:val="00407332"/>
    <w:rsid w:val="00407828"/>
    <w:rsid w:val="0041009D"/>
    <w:rsid w:val="00413D8E"/>
    <w:rsid w:val="004140F2"/>
    <w:rsid w:val="004147A8"/>
    <w:rsid w:val="0041519B"/>
    <w:rsid w:val="00417B22"/>
    <w:rsid w:val="00421085"/>
    <w:rsid w:val="0042465E"/>
    <w:rsid w:val="00424DF7"/>
    <w:rsid w:val="00430FA1"/>
    <w:rsid w:val="00432B76"/>
    <w:rsid w:val="00434D01"/>
    <w:rsid w:val="00435D26"/>
    <w:rsid w:val="00440C99"/>
    <w:rsid w:val="0044175C"/>
    <w:rsid w:val="0044388A"/>
    <w:rsid w:val="00445F4D"/>
    <w:rsid w:val="004504C0"/>
    <w:rsid w:val="004550FB"/>
    <w:rsid w:val="0046111A"/>
    <w:rsid w:val="0046194F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2D1A"/>
    <w:rsid w:val="004A3590"/>
    <w:rsid w:val="004A42C0"/>
    <w:rsid w:val="004A6197"/>
    <w:rsid w:val="004B00A7"/>
    <w:rsid w:val="004B25E2"/>
    <w:rsid w:val="004B34D7"/>
    <w:rsid w:val="004B5037"/>
    <w:rsid w:val="004B5B2F"/>
    <w:rsid w:val="004B626A"/>
    <w:rsid w:val="004B660E"/>
    <w:rsid w:val="004B668C"/>
    <w:rsid w:val="004C05BD"/>
    <w:rsid w:val="004C3B06"/>
    <w:rsid w:val="004C3F97"/>
    <w:rsid w:val="004C62E9"/>
    <w:rsid w:val="004C7EE7"/>
    <w:rsid w:val="004D1018"/>
    <w:rsid w:val="004D2DEE"/>
    <w:rsid w:val="004D2E1F"/>
    <w:rsid w:val="004D3A4D"/>
    <w:rsid w:val="004D7FD9"/>
    <w:rsid w:val="004E1324"/>
    <w:rsid w:val="004E19A5"/>
    <w:rsid w:val="004E37E5"/>
    <w:rsid w:val="004E3FDB"/>
    <w:rsid w:val="004E4798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37A25"/>
    <w:rsid w:val="0054092B"/>
    <w:rsid w:val="00544EF4"/>
    <w:rsid w:val="00545E53"/>
    <w:rsid w:val="005479D9"/>
    <w:rsid w:val="00553ADB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77CAD"/>
    <w:rsid w:val="00580D12"/>
    <w:rsid w:val="00582445"/>
    <w:rsid w:val="005835E7"/>
    <w:rsid w:val="0058397F"/>
    <w:rsid w:val="00583BF8"/>
    <w:rsid w:val="00585F33"/>
    <w:rsid w:val="0059040F"/>
    <w:rsid w:val="00591124"/>
    <w:rsid w:val="005943FE"/>
    <w:rsid w:val="00597024"/>
    <w:rsid w:val="005A0274"/>
    <w:rsid w:val="005A095C"/>
    <w:rsid w:val="005A25A8"/>
    <w:rsid w:val="005A669D"/>
    <w:rsid w:val="005A75D8"/>
    <w:rsid w:val="005B713E"/>
    <w:rsid w:val="005C03B6"/>
    <w:rsid w:val="005C348E"/>
    <w:rsid w:val="005C3E0D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942"/>
    <w:rsid w:val="005F2EBA"/>
    <w:rsid w:val="005F3477"/>
    <w:rsid w:val="005F35ED"/>
    <w:rsid w:val="005F73C6"/>
    <w:rsid w:val="005F7812"/>
    <w:rsid w:val="005F7A88"/>
    <w:rsid w:val="00603A1A"/>
    <w:rsid w:val="00603E0D"/>
    <w:rsid w:val="006046D5"/>
    <w:rsid w:val="00607A93"/>
    <w:rsid w:val="00610C08"/>
    <w:rsid w:val="00611F74"/>
    <w:rsid w:val="00613BD9"/>
    <w:rsid w:val="00615772"/>
    <w:rsid w:val="00621256"/>
    <w:rsid w:val="0062157D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875DC"/>
    <w:rsid w:val="00690082"/>
    <w:rsid w:val="00690252"/>
    <w:rsid w:val="006946BB"/>
    <w:rsid w:val="006969FA"/>
    <w:rsid w:val="006A27F0"/>
    <w:rsid w:val="006A35D5"/>
    <w:rsid w:val="006A63CC"/>
    <w:rsid w:val="006A748A"/>
    <w:rsid w:val="006C118D"/>
    <w:rsid w:val="006C3F6E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29B"/>
    <w:rsid w:val="006F6311"/>
    <w:rsid w:val="00701952"/>
    <w:rsid w:val="00702556"/>
    <w:rsid w:val="0070277E"/>
    <w:rsid w:val="00704156"/>
    <w:rsid w:val="00704B5B"/>
    <w:rsid w:val="00706272"/>
    <w:rsid w:val="007069FC"/>
    <w:rsid w:val="00710C3D"/>
    <w:rsid w:val="00711221"/>
    <w:rsid w:val="00712675"/>
    <w:rsid w:val="00713808"/>
    <w:rsid w:val="007151B6"/>
    <w:rsid w:val="0071520D"/>
    <w:rsid w:val="00715EDB"/>
    <w:rsid w:val="007160D5"/>
    <w:rsid w:val="007163FB"/>
    <w:rsid w:val="00717BEA"/>
    <w:rsid w:val="00717C2E"/>
    <w:rsid w:val="007204FA"/>
    <w:rsid w:val="007213B3"/>
    <w:rsid w:val="0072457F"/>
    <w:rsid w:val="00725406"/>
    <w:rsid w:val="0072621B"/>
    <w:rsid w:val="007274F0"/>
    <w:rsid w:val="00730555"/>
    <w:rsid w:val="007312CC"/>
    <w:rsid w:val="00733030"/>
    <w:rsid w:val="00736A64"/>
    <w:rsid w:val="00737F6A"/>
    <w:rsid w:val="007410B6"/>
    <w:rsid w:val="0074174C"/>
    <w:rsid w:val="00744C6F"/>
    <w:rsid w:val="00744CA8"/>
    <w:rsid w:val="007457F6"/>
    <w:rsid w:val="00745ABB"/>
    <w:rsid w:val="00745C60"/>
    <w:rsid w:val="00745C65"/>
    <w:rsid w:val="00746E38"/>
    <w:rsid w:val="00746F65"/>
    <w:rsid w:val="00747CD5"/>
    <w:rsid w:val="00753B51"/>
    <w:rsid w:val="007554BF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552D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2DE"/>
    <w:rsid w:val="00794953"/>
    <w:rsid w:val="007A1F2F"/>
    <w:rsid w:val="007A2A5C"/>
    <w:rsid w:val="007A5150"/>
    <w:rsid w:val="007A5373"/>
    <w:rsid w:val="007A5FF0"/>
    <w:rsid w:val="007A789F"/>
    <w:rsid w:val="007B108D"/>
    <w:rsid w:val="007B75BC"/>
    <w:rsid w:val="007C0BD6"/>
    <w:rsid w:val="007C112D"/>
    <w:rsid w:val="007C307D"/>
    <w:rsid w:val="007C3806"/>
    <w:rsid w:val="007C5BB7"/>
    <w:rsid w:val="007D07D5"/>
    <w:rsid w:val="007D1C64"/>
    <w:rsid w:val="007D32DD"/>
    <w:rsid w:val="007D6DCE"/>
    <w:rsid w:val="007D72C4"/>
    <w:rsid w:val="007E203F"/>
    <w:rsid w:val="007E2CFE"/>
    <w:rsid w:val="007E59C9"/>
    <w:rsid w:val="007E6813"/>
    <w:rsid w:val="007F0072"/>
    <w:rsid w:val="007F2EB6"/>
    <w:rsid w:val="007F54C3"/>
    <w:rsid w:val="007F5F7C"/>
    <w:rsid w:val="00802949"/>
    <w:rsid w:val="0080301E"/>
    <w:rsid w:val="0080365F"/>
    <w:rsid w:val="00812BE5"/>
    <w:rsid w:val="0081456A"/>
    <w:rsid w:val="00817429"/>
    <w:rsid w:val="008205EA"/>
    <w:rsid w:val="00821514"/>
    <w:rsid w:val="00821E35"/>
    <w:rsid w:val="00822805"/>
    <w:rsid w:val="00824591"/>
    <w:rsid w:val="00824AED"/>
    <w:rsid w:val="00827820"/>
    <w:rsid w:val="00831B8B"/>
    <w:rsid w:val="0083405D"/>
    <w:rsid w:val="008352D4"/>
    <w:rsid w:val="00836743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56749"/>
    <w:rsid w:val="00857D23"/>
    <w:rsid w:val="0086018B"/>
    <w:rsid w:val="008611DD"/>
    <w:rsid w:val="008620DE"/>
    <w:rsid w:val="008648C0"/>
    <w:rsid w:val="00866867"/>
    <w:rsid w:val="0087097F"/>
    <w:rsid w:val="00872257"/>
    <w:rsid w:val="00874B1A"/>
    <w:rsid w:val="008753E6"/>
    <w:rsid w:val="0087738C"/>
    <w:rsid w:val="008802AF"/>
    <w:rsid w:val="00881926"/>
    <w:rsid w:val="00882EDF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2C7"/>
    <w:rsid w:val="008B7712"/>
    <w:rsid w:val="008B7B26"/>
    <w:rsid w:val="008C3524"/>
    <w:rsid w:val="008C3EC6"/>
    <w:rsid w:val="008C4061"/>
    <w:rsid w:val="008C4229"/>
    <w:rsid w:val="008C4A2B"/>
    <w:rsid w:val="008C5BE0"/>
    <w:rsid w:val="008C7233"/>
    <w:rsid w:val="008D2434"/>
    <w:rsid w:val="008D3A9A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1CD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3E3"/>
    <w:rsid w:val="00937598"/>
    <w:rsid w:val="0093790B"/>
    <w:rsid w:val="00943751"/>
    <w:rsid w:val="00946DD0"/>
    <w:rsid w:val="009509E6"/>
    <w:rsid w:val="00952018"/>
    <w:rsid w:val="00952800"/>
    <w:rsid w:val="0095300D"/>
    <w:rsid w:val="0095452A"/>
    <w:rsid w:val="00956812"/>
    <w:rsid w:val="0095719A"/>
    <w:rsid w:val="009623E9"/>
    <w:rsid w:val="00963EEB"/>
    <w:rsid w:val="009646A7"/>
    <w:rsid w:val="009648BC"/>
    <w:rsid w:val="00964C2F"/>
    <w:rsid w:val="00965F88"/>
    <w:rsid w:val="00974038"/>
    <w:rsid w:val="00974DB9"/>
    <w:rsid w:val="00984E03"/>
    <w:rsid w:val="00987E85"/>
    <w:rsid w:val="009A0D12"/>
    <w:rsid w:val="009A17BB"/>
    <w:rsid w:val="009A1987"/>
    <w:rsid w:val="009A2BEE"/>
    <w:rsid w:val="009A4AFC"/>
    <w:rsid w:val="009A5289"/>
    <w:rsid w:val="009A5521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0EC"/>
    <w:rsid w:val="009C328C"/>
    <w:rsid w:val="009C4444"/>
    <w:rsid w:val="009C61DD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6333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385"/>
    <w:rsid w:val="00A21706"/>
    <w:rsid w:val="00A22804"/>
    <w:rsid w:val="00A24FCC"/>
    <w:rsid w:val="00A2555B"/>
    <w:rsid w:val="00A26A90"/>
    <w:rsid w:val="00A26B27"/>
    <w:rsid w:val="00A30C70"/>
    <w:rsid w:val="00A30E4F"/>
    <w:rsid w:val="00A32253"/>
    <w:rsid w:val="00A3310E"/>
    <w:rsid w:val="00A333A0"/>
    <w:rsid w:val="00A37E70"/>
    <w:rsid w:val="00A423E1"/>
    <w:rsid w:val="00A430D0"/>
    <w:rsid w:val="00A437E1"/>
    <w:rsid w:val="00A4685E"/>
    <w:rsid w:val="00A474C5"/>
    <w:rsid w:val="00A50CD4"/>
    <w:rsid w:val="00A5102F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0D15"/>
    <w:rsid w:val="00A7436E"/>
    <w:rsid w:val="00A74E96"/>
    <w:rsid w:val="00A75A8E"/>
    <w:rsid w:val="00A824DD"/>
    <w:rsid w:val="00A82582"/>
    <w:rsid w:val="00A83676"/>
    <w:rsid w:val="00A83B7B"/>
    <w:rsid w:val="00A84274"/>
    <w:rsid w:val="00A850F3"/>
    <w:rsid w:val="00A864E3"/>
    <w:rsid w:val="00A9086D"/>
    <w:rsid w:val="00A93413"/>
    <w:rsid w:val="00A94574"/>
    <w:rsid w:val="00A95936"/>
    <w:rsid w:val="00A96265"/>
    <w:rsid w:val="00A97084"/>
    <w:rsid w:val="00AA1C2C"/>
    <w:rsid w:val="00AA35F6"/>
    <w:rsid w:val="00AA3A40"/>
    <w:rsid w:val="00AA667C"/>
    <w:rsid w:val="00AA6E91"/>
    <w:rsid w:val="00AA7439"/>
    <w:rsid w:val="00AB047E"/>
    <w:rsid w:val="00AB0B0A"/>
    <w:rsid w:val="00AB0BB7"/>
    <w:rsid w:val="00AB22C6"/>
    <w:rsid w:val="00AB2AD0"/>
    <w:rsid w:val="00AB5404"/>
    <w:rsid w:val="00AB5EB5"/>
    <w:rsid w:val="00AB67FC"/>
    <w:rsid w:val="00AC00F2"/>
    <w:rsid w:val="00AC11B7"/>
    <w:rsid w:val="00AC31B5"/>
    <w:rsid w:val="00AC4EA1"/>
    <w:rsid w:val="00AC5381"/>
    <w:rsid w:val="00AC5920"/>
    <w:rsid w:val="00AC5DFC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0E7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03F9"/>
    <w:rsid w:val="00B21487"/>
    <w:rsid w:val="00B232D1"/>
    <w:rsid w:val="00B24DB5"/>
    <w:rsid w:val="00B313B9"/>
    <w:rsid w:val="00B31F9E"/>
    <w:rsid w:val="00B3268F"/>
    <w:rsid w:val="00B32C2C"/>
    <w:rsid w:val="00B33A1A"/>
    <w:rsid w:val="00B33E6C"/>
    <w:rsid w:val="00B34A67"/>
    <w:rsid w:val="00B353AD"/>
    <w:rsid w:val="00B35A78"/>
    <w:rsid w:val="00B371CC"/>
    <w:rsid w:val="00B41CD9"/>
    <w:rsid w:val="00B427E6"/>
    <w:rsid w:val="00B428A6"/>
    <w:rsid w:val="00B42CA8"/>
    <w:rsid w:val="00B43E1F"/>
    <w:rsid w:val="00B45FBC"/>
    <w:rsid w:val="00B51A7D"/>
    <w:rsid w:val="00B535C2"/>
    <w:rsid w:val="00B55544"/>
    <w:rsid w:val="00B55798"/>
    <w:rsid w:val="00B6303E"/>
    <w:rsid w:val="00B635FD"/>
    <w:rsid w:val="00B642FC"/>
    <w:rsid w:val="00B64D26"/>
    <w:rsid w:val="00B64FBB"/>
    <w:rsid w:val="00B7053E"/>
    <w:rsid w:val="00B70E22"/>
    <w:rsid w:val="00B774CB"/>
    <w:rsid w:val="00B80402"/>
    <w:rsid w:val="00B80B9A"/>
    <w:rsid w:val="00B82323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3A86"/>
    <w:rsid w:val="00BB4338"/>
    <w:rsid w:val="00BB6C0E"/>
    <w:rsid w:val="00BB7B38"/>
    <w:rsid w:val="00BC0AB6"/>
    <w:rsid w:val="00BC11E5"/>
    <w:rsid w:val="00BC4BC6"/>
    <w:rsid w:val="00BC52FD"/>
    <w:rsid w:val="00BC6E62"/>
    <w:rsid w:val="00BC7443"/>
    <w:rsid w:val="00BD0648"/>
    <w:rsid w:val="00BD1040"/>
    <w:rsid w:val="00BD2AB8"/>
    <w:rsid w:val="00BD34AA"/>
    <w:rsid w:val="00BE0C44"/>
    <w:rsid w:val="00BE1B8B"/>
    <w:rsid w:val="00BE2A18"/>
    <w:rsid w:val="00BE2C01"/>
    <w:rsid w:val="00BE3659"/>
    <w:rsid w:val="00BE41EC"/>
    <w:rsid w:val="00BE56FB"/>
    <w:rsid w:val="00BF0B99"/>
    <w:rsid w:val="00BF2060"/>
    <w:rsid w:val="00BF3DDE"/>
    <w:rsid w:val="00BF6589"/>
    <w:rsid w:val="00BF6F7F"/>
    <w:rsid w:val="00C00647"/>
    <w:rsid w:val="00C02764"/>
    <w:rsid w:val="00C02EF7"/>
    <w:rsid w:val="00C04CEF"/>
    <w:rsid w:val="00C0635E"/>
    <w:rsid w:val="00C0662F"/>
    <w:rsid w:val="00C11943"/>
    <w:rsid w:val="00C12E96"/>
    <w:rsid w:val="00C14763"/>
    <w:rsid w:val="00C16141"/>
    <w:rsid w:val="00C17AD9"/>
    <w:rsid w:val="00C2363F"/>
    <w:rsid w:val="00C236C8"/>
    <w:rsid w:val="00C260B1"/>
    <w:rsid w:val="00C26765"/>
    <w:rsid w:val="00C26E56"/>
    <w:rsid w:val="00C31406"/>
    <w:rsid w:val="00C37194"/>
    <w:rsid w:val="00C40637"/>
    <w:rsid w:val="00C40F6C"/>
    <w:rsid w:val="00C44426"/>
    <w:rsid w:val="00C445F3"/>
    <w:rsid w:val="00C4481A"/>
    <w:rsid w:val="00C451F4"/>
    <w:rsid w:val="00C45EB1"/>
    <w:rsid w:val="00C54A3A"/>
    <w:rsid w:val="00C55566"/>
    <w:rsid w:val="00C56448"/>
    <w:rsid w:val="00C5710D"/>
    <w:rsid w:val="00C57D25"/>
    <w:rsid w:val="00C649B8"/>
    <w:rsid w:val="00C667BE"/>
    <w:rsid w:val="00C6766B"/>
    <w:rsid w:val="00C72223"/>
    <w:rsid w:val="00C7287A"/>
    <w:rsid w:val="00C75243"/>
    <w:rsid w:val="00C76417"/>
    <w:rsid w:val="00C7704B"/>
    <w:rsid w:val="00C7726F"/>
    <w:rsid w:val="00C80787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1232"/>
    <w:rsid w:val="00CC3831"/>
    <w:rsid w:val="00CC3E3D"/>
    <w:rsid w:val="00CC519B"/>
    <w:rsid w:val="00CD12C1"/>
    <w:rsid w:val="00CD214E"/>
    <w:rsid w:val="00CD2A38"/>
    <w:rsid w:val="00CD46FA"/>
    <w:rsid w:val="00CD5973"/>
    <w:rsid w:val="00CD66AB"/>
    <w:rsid w:val="00CE31A6"/>
    <w:rsid w:val="00CE7399"/>
    <w:rsid w:val="00CF0054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57F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87C35"/>
    <w:rsid w:val="00D90E69"/>
    <w:rsid w:val="00D91368"/>
    <w:rsid w:val="00D93106"/>
    <w:rsid w:val="00D933E9"/>
    <w:rsid w:val="00D9505D"/>
    <w:rsid w:val="00D953D0"/>
    <w:rsid w:val="00D959F5"/>
    <w:rsid w:val="00D96884"/>
    <w:rsid w:val="00D97D24"/>
    <w:rsid w:val="00DA3FDD"/>
    <w:rsid w:val="00DA7017"/>
    <w:rsid w:val="00DA7028"/>
    <w:rsid w:val="00DB094E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893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1BD3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4DD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3245"/>
    <w:rsid w:val="00E75DDA"/>
    <w:rsid w:val="00E773E8"/>
    <w:rsid w:val="00E81DF6"/>
    <w:rsid w:val="00E82399"/>
    <w:rsid w:val="00E83ADD"/>
    <w:rsid w:val="00E84F38"/>
    <w:rsid w:val="00E85623"/>
    <w:rsid w:val="00E87441"/>
    <w:rsid w:val="00E91FAE"/>
    <w:rsid w:val="00E96882"/>
    <w:rsid w:val="00E96E3F"/>
    <w:rsid w:val="00EA270C"/>
    <w:rsid w:val="00EA4974"/>
    <w:rsid w:val="00EA532E"/>
    <w:rsid w:val="00EA722C"/>
    <w:rsid w:val="00EB06D9"/>
    <w:rsid w:val="00EB192B"/>
    <w:rsid w:val="00EB19ED"/>
    <w:rsid w:val="00EB1CAB"/>
    <w:rsid w:val="00EB59FC"/>
    <w:rsid w:val="00EC0F5A"/>
    <w:rsid w:val="00EC1EC4"/>
    <w:rsid w:val="00EC4265"/>
    <w:rsid w:val="00EC4CEB"/>
    <w:rsid w:val="00EC659E"/>
    <w:rsid w:val="00ED2072"/>
    <w:rsid w:val="00ED2AE0"/>
    <w:rsid w:val="00ED5553"/>
    <w:rsid w:val="00ED5E36"/>
    <w:rsid w:val="00ED6143"/>
    <w:rsid w:val="00ED6961"/>
    <w:rsid w:val="00EE4557"/>
    <w:rsid w:val="00EE6ACF"/>
    <w:rsid w:val="00EF0B96"/>
    <w:rsid w:val="00EF113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2A7"/>
    <w:rsid w:val="00F55BA8"/>
    <w:rsid w:val="00F55DB1"/>
    <w:rsid w:val="00F56ACA"/>
    <w:rsid w:val="00F600FE"/>
    <w:rsid w:val="00F62E4D"/>
    <w:rsid w:val="00F66B34"/>
    <w:rsid w:val="00F675B9"/>
    <w:rsid w:val="00F70392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9730F"/>
    <w:rsid w:val="00FA13C2"/>
    <w:rsid w:val="00FA7F91"/>
    <w:rsid w:val="00FB121C"/>
    <w:rsid w:val="00FB1CDD"/>
    <w:rsid w:val="00FB1FBF"/>
    <w:rsid w:val="00FB2A8F"/>
    <w:rsid w:val="00FB2C2F"/>
    <w:rsid w:val="00FB305C"/>
    <w:rsid w:val="00FB5265"/>
    <w:rsid w:val="00FC2E3D"/>
    <w:rsid w:val="00FC3BDE"/>
    <w:rsid w:val="00FC7ACD"/>
    <w:rsid w:val="00FD1DBE"/>
    <w:rsid w:val="00FD25A7"/>
    <w:rsid w:val="00FD27B6"/>
    <w:rsid w:val="00FD2A36"/>
    <w:rsid w:val="00FD3689"/>
    <w:rsid w:val="00FD4232"/>
    <w:rsid w:val="00FD428B"/>
    <w:rsid w:val="00FD42A3"/>
    <w:rsid w:val="00FD7468"/>
    <w:rsid w:val="00FD7CE0"/>
    <w:rsid w:val="00FE0B3B"/>
    <w:rsid w:val="00FE1BE2"/>
    <w:rsid w:val="00FE3F70"/>
    <w:rsid w:val="00FE6A6F"/>
    <w:rsid w:val="00FE730A"/>
    <w:rsid w:val="00FF036B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1805F98"/>
  <w15:docId w15:val="{4CBCCFA6-B012-48CC-B1C8-CB4EDEA0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9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basedOn w:val="Domylnaczcionkaakapitu"/>
    <w:uiPriority w:val="99"/>
    <w:semiHidden/>
    <w:unhideWhenUsed/>
    <w:rsid w:val="00746F65"/>
    <w:rPr>
      <w:color w:val="0000FF"/>
      <w:u w:val="single"/>
    </w:rPr>
  </w:style>
  <w:style w:type="paragraph" w:styleId="Poprawka">
    <w:name w:val="Revision"/>
    <w:hidden/>
    <w:uiPriority w:val="99"/>
    <w:semiHidden/>
    <w:rsid w:val="0059040F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7ACD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7ACD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7A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9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odych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2</Pages>
  <Words>615</Words>
  <Characters>3692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 r o j e k t</vt:lpstr>
    </vt:vector>
  </TitlesOfParts>
  <Manager/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Litwiniuk Piotr</dc:creator>
  <cp:lastModifiedBy>Bodych Dominika</cp:lastModifiedBy>
  <cp:revision>3</cp:revision>
  <cp:lastPrinted>2012-04-23T06:39:00Z</cp:lastPrinted>
  <dcterms:created xsi:type="dcterms:W3CDTF">2025-07-01T13:02:00Z</dcterms:created>
  <dcterms:modified xsi:type="dcterms:W3CDTF">2025-07-01T13:03:00Z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MFCATEGORY">
    <vt:lpwstr>InformacjePubliczneInformacjeSektoraPublicznego</vt:lpwstr>
  </property>
  <property fmtid="{D5CDD505-2E9C-101B-9397-08002B2CF9AE}" pid="5" name="MFClassifiedBy">
    <vt:lpwstr>UxC4dwLulzfINJ8nQH+xvX5LNGipWa4BRSZhPgxsCvlw+iMwHp30c7j4Tmh9BS8vkvgLmUtEBOua5lE/jtwWVg==</vt:lpwstr>
  </property>
  <property fmtid="{D5CDD505-2E9C-101B-9397-08002B2CF9AE}" pid="6" name="MFClassificationDate">
    <vt:lpwstr>2025-04-08T11:27:37.6175054+02:00</vt:lpwstr>
  </property>
  <property fmtid="{D5CDD505-2E9C-101B-9397-08002B2CF9AE}" pid="7" name="MFClassifiedBySID">
    <vt:lpwstr>UxC4dwLulzfINJ8nQH+xvX5LNGipWa4BRSZhPgxsCvm42mrIC/DSDv0ggS+FjUN/2v1BBotkLlY5aAiEhoi6uZidQqjqC2ZaLyl+C8V9ZJYtvWuqmDVj7wrwhyyA/dgi</vt:lpwstr>
  </property>
  <property fmtid="{D5CDD505-2E9C-101B-9397-08002B2CF9AE}" pid="8" name="MFGRNItemId">
    <vt:lpwstr>GRN-0051a0fe-32b0-467c-8237-7056a27f25e0</vt:lpwstr>
  </property>
  <property fmtid="{D5CDD505-2E9C-101B-9397-08002B2CF9AE}" pid="9" name="MFHash">
    <vt:lpwstr>lTLFxefRNi5bTcHZ219kanYqc2PQwXwH8huog6LXgxc=</vt:lpwstr>
  </property>
  <property fmtid="{D5CDD505-2E9C-101B-9397-08002B2CF9AE}" pid="10" name="MFVisualMarkingsSettings">
    <vt:lpwstr>HeaderAlignment=1;FooterAlignment=1</vt:lpwstr>
  </property>
  <property fmtid="{D5CDD505-2E9C-101B-9397-08002B2CF9AE}" pid="11" name="DLPManualFileClassification">
    <vt:lpwstr>{2755b7d9-e53d-4779-a40c-03797dcf43b3}</vt:lpwstr>
  </property>
  <property fmtid="{D5CDD505-2E9C-101B-9397-08002B2CF9AE}" pid="12" name="MFRefresh">
    <vt:lpwstr>False</vt:lpwstr>
  </property>
</Properties>
</file>