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B468" w14:textId="6BD14E03" w:rsidR="00B63454" w:rsidRPr="00B63454" w:rsidRDefault="00B63454" w:rsidP="00C24A22">
      <w:pPr>
        <w:pStyle w:val="OZNPROJEKTUwskazaniedatylubwersjiprojektu"/>
        <w:keepNext/>
      </w:pPr>
      <w:r>
        <w:t>Projekt</w:t>
      </w:r>
    </w:p>
    <w:p w14:paraId="2759C2CB" w14:textId="77777777" w:rsidR="00B63454" w:rsidRDefault="00B63454" w:rsidP="00B63454">
      <w:pPr>
        <w:pStyle w:val="OZNRODZAKTUtznustawalubrozporzdzenieiorganwydajcy"/>
      </w:pPr>
      <w:r>
        <w:t>USTAWA</w:t>
      </w:r>
    </w:p>
    <w:p w14:paraId="3992A177" w14:textId="4D15FE22" w:rsidR="00B63454" w:rsidRDefault="00B63454" w:rsidP="009651F7">
      <w:pPr>
        <w:pStyle w:val="DATAAKTUdatauchwalenialubwydaniaaktu"/>
      </w:pPr>
      <w:r>
        <w:t xml:space="preserve">z </w:t>
      </w:r>
      <w:r w:rsidRPr="009651F7">
        <w:t>dnia</w:t>
      </w:r>
    </w:p>
    <w:p w14:paraId="49492327" w14:textId="5FC34A66" w:rsidR="00B63454" w:rsidRPr="00CD5CDE" w:rsidRDefault="00B63454" w:rsidP="00C24A22">
      <w:pPr>
        <w:pStyle w:val="TYTUAKTUprzedmiotregulacjiustawylubrozporzdzenia"/>
      </w:pPr>
      <w:r>
        <w:t xml:space="preserve">o zmianie ustawy </w:t>
      </w:r>
      <w:r w:rsidR="00CD5CDE">
        <w:t>–</w:t>
      </w:r>
      <w:r w:rsidR="00BE38AB">
        <w:t xml:space="preserve"> </w:t>
      </w:r>
      <w:r>
        <w:t>Kodeks spółek handlowych</w:t>
      </w:r>
      <w:r w:rsidR="0087261E">
        <w:t>, ustawy</w:t>
      </w:r>
      <w:r w:rsidR="0087261E" w:rsidRPr="0087261E">
        <w:t xml:space="preserve"> o odpowiedzialności podmiotów zbiorowych za czyny zabronione pod groźbą kary oraz </w:t>
      </w:r>
      <w:r w:rsidR="0087261E">
        <w:t xml:space="preserve">ustawy </w:t>
      </w:r>
      <w:r w:rsidR="0087261E" w:rsidRPr="0087261E">
        <w:t>o przeciwdziałani</w:t>
      </w:r>
      <w:r w:rsidR="00EF5DAB">
        <w:t>u</w:t>
      </w:r>
      <w:r w:rsidR="0087261E" w:rsidRPr="0087261E">
        <w:t xml:space="preserve"> praniu pieniędzy oraz finansowaniu terroryzmu</w:t>
      </w:r>
    </w:p>
    <w:p w14:paraId="15D66F9B" w14:textId="5B9D545E" w:rsidR="00B63454" w:rsidRDefault="00B63454" w:rsidP="00C24A22">
      <w:pPr>
        <w:pStyle w:val="ARTartustawynprozporzdzenia"/>
        <w:keepNext/>
      </w:pPr>
      <w:r w:rsidRPr="00C24A22">
        <w:rPr>
          <w:rStyle w:val="Ppogrubienie"/>
        </w:rPr>
        <w:t>Art. 1.</w:t>
      </w:r>
      <w:r w:rsidR="00F27AE9">
        <w:t> </w:t>
      </w:r>
      <w:r>
        <w:t xml:space="preserve">W ustawie z dnia 15 września 2000 r. </w:t>
      </w:r>
      <w:r w:rsidR="001A085A">
        <w:t>–</w:t>
      </w:r>
      <w:r w:rsidR="00054238">
        <w:t xml:space="preserve"> </w:t>
      </w:r>
      <w:r>
        <w:t xml:space="preserve">Kodeks spółek handlowych </w:t>
      </w:r>
      <w:bookmarkStart w:id="0" w:name="_Hlk198115697"/>
      <w:r>
        <w:t>(Dz. U. z</w:t>
      </w:r>
      <w:r w:rsidR="00054238">
        <w:t> </w:t>
      </w:r>
      <w:r>
        <w:t>2024</w:t>
      </w:r>
      <w:r w:rsidR="00054238">
        <w:t> </w:t>
      </w:r>
      <w:r>
        <w:t>r. poz. 18 i 96)</w:t>
      </w:r>
      <w:bookmarkEnd w:id="0"/>
      <w:r>
        <w:t xml:space="preserve"> wprowadza się następujące zmiany:</w:t>
      </w:r>
    </w:p>
    <w:p w14:paraId="5E843804" w14:textId="77777777" w:rsidR="00B63454" w:rsidRDefault="00B63454" w:rsidP="00C24A22">
      <w:pPr>
        <w:pStyle w:val="PKTpunkt"/>
        <w:keepNext/>
      </w:pPr>
      <w:r>
        <w:t>1)</w:t>
      </w:r>
      <w:r>
        <w:tab/>
        <w:t>w art. 18 § 4 otrzymuje brzmienie:</w:t>
      </w:r>
    </w:p>
    <w:p w14:paraId="1165DFD3" w14:textId="688DA2DD" w:rsidR="00B63454" w:rsidRDefault="00C24A22" w:rsidP="00595B6A">
      <w:pPr>
        <w:pStyle w:val="ZUSTzmustartykuempunktem"/>
      </w:pPr>
      <w:r>
        <w:t>„</w:t>
      </w:r>
      <w:r w:rsidR="00B63454">
        <w:t>§ 4</w:t>
      </w:r>
      <w:r w:rsidR="00CD5CDE">
        <w:t>.</w:t>
      </w:r>
      <w:r w:rsidR="00F27AE9">
        <w:t xml:space="preserve"> </w:t>
      </w:r>
      <w:r w:rsidR="00B63454">
        <w:t>W terminie trzech miesięcy od dnia uprawomocnienia się wyroku, o który</w:t>
      </w:r>
      <w:r w:rsidR="00D876DD">
        <w:t>m</w:t>
      </w:r>
      <w:r w:rsidR="00B63454">
        <w:t xml:space="preserve"> mowa w § 2, skazany może złożyć wniosek do sądu, który wydał wyrok, o zwolnienie g</w:t>
      </w:r>
      <w:r w:rsidR="003B337D">
        <w:t>o</w:t>
      </w:r>
      <w:r w:rsidR="00B63454">
        <w:t xml:space="preserve"> z zakazu pełnienia funkcji w spółce handlowej lub o skrócenie czasu obowiązywania zakazu. Sąd rozstrzyga o wniosku, wydając postanowienie.</w:t>
      </w:r>
      <w:r>
        <w:t>”</w:t>
      </w:r>
      <w:r w:rsidR="00B63454">
        <w:t>;</w:t>
      </w:r>
    </w:p>
    <w:p w14:paraId="0C486A7C" w14:textId="02884522" w:rsidR="00B63454" w:rsidRDefault="00B63454" w:rsidP="00B63454">
      <w:pPr>
        <w:pStyle w:val="PKTpunkt"/>
      </w:pPr>
      <w:r>
        <w:t>2)</w:t>
      </w:r>
      <w:r>
        <w:tab/>
        <w:t>art. 586</w:t>
      </w:r>
      <w:r w:rsidR="00D92F06">
        <w:t xml:space="preserve"> otrzymuje brzmienie</w:t>
      </w:r>
      <w:r w:rsidR="00B26E9F">
        <w:t>:</w:t>
      </w:r>
    </w:p>
    <w:p w14:paraId="7E7AF962" w14:textId="1CD68203" w:rsidR="00B26E9F" w:rsidRPr="00B26E9F" w:rsidRDefault="00C24A22" w:rsidP="00692EEA">
      <w:pPr>
        <w:pStyle w:val="ZARTzmartartykuempunktem"/>
      </w:pPr>
      <w:r>
        <w:t>„</w:t>
      </w:r>
      <w:r w:rsidR="00B26E9F" w:rsidRPr="00B26E9F">
        <w:t>Art. 5</w:t>
      </w:r>
      <w:r w:rsidR="00B26E9F">
        <w:t>86</w:t>
      </w:r>
      <w:r w:rsidR="00B26E9F" w:rsidRPr="00B26E9F">
        <w:t>.</w:t>
      </w:r>
      <w:r w:rsidR="00B26E9F">
        <w:t xml:space="preserve"> </w:t>
      </w:r>
      <w:r w:rsidR="00B26E9F" w:rsidRPr="00B26E9F">
        <w:t>Kto, będąc członkiem zarządu spółki albo likwidatorem, nie zgłasza wniosku o upadłość spółki handlowej pomimo powstania warunków uzasadniających według przepisów upadłość spółki</w:t>
      </w:r>
    </w:p>
    <w:p w14:paraId="27CB81A8" w14:textId="1CADE7DB" w:rsidR="00B26E9F" w:rsidRPr="00691B9B" w:rsidRDefault="00F27AE9" w:rsidP="00824B2E">
      <w:pPr>
        <w:pStyle w:val="ZSKARNzmsankcjikarnejwszczeglnociwKodeksiekarnym"/>
      </w:pPr>
      <w:r>
        <w:t>–</w:t>
      </w:r>
      <w:r w:rsidR="00B26E9F" w:rsidRPr="00B26E9F">
        <w:t xml:space="preserve"> podlega grzywnie </w:t>
      </w:r>
      <w:r w:rsidR="00B26E9F">
        <w:t xml:space="preserve">albo </w:t>
      </w:r>
      <w:r w:rsidR="00B26E9F" w:rsidRPr="00B26E9F">
        <w:t>karze ograniczenia wolności</w:t>
      </w:r>
      <w:r w:rsidR="003A104D" w:rsidRPr="00B26E9F">
        <w:t>.</w:t>
      </w:r>
      <w:r w:rsidR="003A104D">
        <w:t>”.</w:t>
      </w:r>
    </w:p>
    <w:p w14:paraId="7840F708" w14:textId="56A481CB" w:rsidR="00B63454" w:rsidRPr="00B63454" w:rsidRDefault="00B63454" w:rsidP="00C24A22">
      <w:pPr>
        <w:pStyle w:val="ARTartustawynprozporzdzenia"/>
        <w:keepNext/>
      </w:pPr>
      <w:r w:rsidRPr="00C24A22">
        <w:rPr>
          <w:rStyle w:val="Ppogrubienie"/>
        </w:rPr>
        <w:t>Art. 2.</w:t>
      </w:r>
      <w:r w:rsidR="00F27AE9">
        <w:t> </w:t>
      </w:r>
      <w:r w:rsidRPr="00B63454">
        <w:t>W ustawie z dnia 28 października 2002 r. o odpowiedzialności podmiotów zbiorowych za czyny zabronione pod groźbą kary (Dz. U. z 2024 r. poz. 1822) wprowadza się następujące zmiany:</w:t>
      </w:r>
    </w:p>
    <w:p w14:paraId="6F51D9CD" w14:textId="77777777" w:rsidR="00B63454" w:rsidRDefault="00B63454" w:rsidP="00C24A22">
      <w:pPr>
        <w:pStyle w:val="PKTpunkt"/>
        <w:keepNext/>
      </w:pPr>
      <w:r>
        <w:t>1)</w:t>
      </w:r>
      <w:r>
        <w:tab/>
        <w:t>po art. 9 dodaje się art. 9a w brzmieniu:</w:t>
      </w:r>
    </w:p>
    <w:p w14:paraId="321D7CE4" w14:textId="00141C4C" w:rsidR="00B63454" w:rsidRDefault="00C24A22" w:rsidP="00595B6A">
      <w:pPr>
        <w:pStyle w:val="ZARTzmartartykuempunktem"/>
      </w:pPr>
      <w:r>
        <w:t>„</w:t>
      </w:r>
      <w:r w:rsidR="00B63454">
        <w:t>Art. 9a.</w:t>
      </w:r>
      <w:r w:rsidR="00F27AE9">
        <w:t xml:space="preserve"> </w:t>
      </w:r>
      <w:r w:rsidR="00B63454">
        <w:t>Wobec podmiotu zbiorowego można orzec obowiązek naprawienia szkody lub zadośćuczynienia za doznaną krzywdę. Przepis art. 46 Kodeksu karnego stosuje się odpowiednio.</w:t>
      </w:r>
      <w:r>
        <w:t>”</w:t>
      </w:r>
      <w:r w:rsidR="00B63454">
        <w:t>;</w:t>
      </w:r>
    </w:p>
    <w:p w14:paraId="39953CD2" w14:textId="77777777" w:rsidR="00554DE9" w:rsidRDefault="00554DE9" w:rsidP="00C24A22">
      <w:pPr>
        <w:pStyle w:val="PKTpunkt"/>
        <w:keepNext/>
      </w:pPr>
      <w:r w:rsidRPr="00554DE9">
        <w:t>2)</w:t>
      </w:r>
      <w:r w:rsidRPr="00554DE9">
        <w:tab/>
        <w:t>art. 12 otrzymuje brzmienie:</w:t>
      </w:r>
    </w:p>
    <w:p w14:paraId="31970CA5" w14:textId="006BD245" w:rsidR="00554DE9" w:rsidRDefault="00C24A22" w:rsidP="00554DE9">
      <w:pPr>
        <w:pStyle w:val="ZARTzmartartykuempunktem"/>
      </w:pPr>
      <w:r>
        <w:t>„</w:t>
      </w:r>
      <w:r w:rsidR="00554DE9" w:rsidRPr="00554DE9">
        <w:t>Art. 12</w:t>
      </w:r>
      <w:r w:rsidR="00D174EE">
        <w:t>.</w:t>
      </w:r>
      <w:r w:rsidR="00554DE9" w:rsidRPr="00554DE9">
        <w:t xml:space="preserve"> W szczególnie uzasadnionych wypadkach, gdy czyn zabroniony stanowiący podstawę odpowiedzialności podmiotu zbiorowego nie przyniósł temu podmiotowi korzyści, sąd może odstąpić od orzeczenia kary pieniężnej, poprzestając na orzeczeniu przepadku, zakazu, obowiązku naprawienia szkody lub zadośćuczynienia za </w:t>
      </w:r>
      <w:r w:rsidR="00554DE9" w:rsidRPr="00554DE9">
        <w:lastRenderedPageBreak/>
        <w:t>doznaną krzywdę lub podania wyroku do publicznej wiadomości, z zastrzeżeniem przepisów art. 8 ust. 2 i art. 11.</w:t>
      </w:r>
      <w:r>
        <w:t>”</w:t>
      </w:r>
      <w:r w:rsidR="00554DE9" w:rsidRPr="00554DE9">
        <w:t>;</w:t>
      </w:r>
    </w:p>
    <w:p w14:paraId="10AF5FDA" w14:textId="1E8E3108" w:rsidR="00554DE9" w:rsidRDefault="00554DE9" w:rsidP="00824B2E">
      <w:pPr>
        <w:pStyle w:val="PKTpunkt"/>
      </w:pPr>
      <w:r>
        <w:t>3)</w:t>
      </w:r>
      <w:r>
        <w:tab/>
        <w:t xml:space="preserve">w art. 13 dodaje się zdanie </w:t>
      </w:r>
      <w:r w:rsidR="0028461A">
        <w:t>drugie</w:t>
      </w:r>
      <w:r w:rsidR="00E36885">
        <w:t xml:space="preserve"> w brzmieniu</w:t>
      </w:r>
      <w:r w:rsidR="0028461A">
        <w:t>:</w:t>
      </w:r>
    </w:p>
    <w:p w14:paraId="4019CA61" w14:textId="49FEFDCF" w:rsidR="00554DE9" w:rsidRPr="006173D5" w:rsidRDefault="00C24A22" w:rsidP="00824B2E">
      <w:pPr>
        <w:pStyle w:val="ZFRAGzmfragmentunpzdaniaartykuempunktem"/>
      </w:pPr>
      <w:r>
        <w:t>„</w:t>
      </w:r>
      <w:r w:rsidR="00554DE9">
        <w:t xml:space="preserve">Przepisu art. 43a nie stosuje </w:t>
      </w:r>
      <w:r w:rsidR="00554DE9" w:rsidRPr="00E8618B">
        <w:t>się</w:t>
      </w:r>
      <w:r w:rsidR="00554DE9">
        <w:t>.</w:t>
      </w:r>
      <w:r>
        <w:t>”</w:t>
      </w:r>
      <w:r w:rsidR="00554DE9">
        <w:t>;</w:t>
      </w:r>
    </w:p>
    <w:p w14:paraId="304D1491" w14:textId="6FD98225" w:rsidR="00B63454" w:rsidRDefault="00D33F91" w:rsidP="00C24A22">
      <w:pPr>
        <w:pStyle w:val="PKTpunkt"/>
        <w:keepNext/>
      </w:pPr>
      <w:r>
        <w:t>4</w:t>
      </w:r>
      <w:r w:rsidR="00B63454">
        <w:t>)</w:t>
      </w:r>
      <w:r w:rsidR="00B63454">
        <w:tab/>
        <w:t xml:space="preserve">art. 14 </w:t>
      </w:r>
      <w:r w:rsidR="00D174EE">
        <w:t>i art. 15 otrzymują</w:t>
      </w:r>
      <w:r w:rsidR="00B63454">
        <w:t xml:space="preserve"> brzmienie:</w:t>
      </w:r>
    </w:p>
    <w:p w14:paraId="181ABB12" w14:textId="14D52365" w:rsidR="00B63454" w:rsidRPr="0028461A" w:rsidRDefault="00C24A22" w:rsidP="0028461A">
      <w:pPr>
        <w:pStyle w:val="ZARTzmartartykuempunktem"/>
      </w:pPr>
      <w:r>
        <w:t>„</w:t>
      </w:r>
      <w:r w:rsidR="00B63454">
        <w:t>Art. 14.</w:t>
      </w:r>
      <w:r w:rsidR="00A71646">
        <w:t xml:space="preserve"> </w:t>
      </w:r>
      <w:bookmarkStart w:id="1" w:name="_Hlk201746442"/>
      <w:r w:rsidR="00B63454" w:rsidRPr="00701BE3">
        <w:t>Kary pieniężnej, przepadku, zakazów</w:t>
      </w:r>
      <w:r w:rsidR="00B63454">
        <w:t xml:space="preserve">, obowiązku naprawienia szkody lub zadośćuczynienia za doznaną krzywdę ani </w:t>
      </w:r>
      <w:r w:rsidR="00B63454" w:rsidRPr="00701BE3">
        <w:t xml:space="preserve">podania wyroku do publicznej wiadomości </w:t>
      </w:r>
      <w:bookmarkEnd w:id="1"/>
      <w:r w:rsidR="00B63454" w:rsidRPr="00701BE3">
        <w:t xml:space="preserve">nie </w:t>
      </w:r>
      <w:r w:rsidR="00CE49FB">
        <w:t>orzeka się wobec podmiotu zbiorowego</w:t>
      </w:r>
      <w:r w:rsidR="00B63454" w:rsidRPr="00701BE3">
        <w:t xml:space="preserve">, jeżeli </w:t>
      </w:r>
      <w:r w:rsidR="00CE49FB" w:rsidRPr="00CE49FB">
        <w:t xml:space="preserve">od dnia wydania orzeczenia, o którym mowa w </w:t>
      </w:r>
      <w:r w:rsidR="008B6605" w:rsidRPr="005A7FD8">
        <w:t>art. 4</w:t>
      </w:r>
      <w:r w:rsidR="00CE49FB" w:rsidRPr="00CE49FB">
        <w:t xml:space="preserve">, </w:t>
      </w:r>
      <w:r w:rsidR="00B63454" w:rsidRPr="00701BE3">
        <w:t>upłynęło 10 lat.</w:t>
      </w:r>
    </w:p>
    <w:p w14:paraId="61ECB096" w14:textId="4FFBB3D5" w:rsidR="00F63ACC" w:rsidRDefault="00F63ACC" w:rsidP="00CE49FB">
      <w:pPr>
        <w:pStyle w:val="ZARTzmartartykuempunktem"/>
      </w:pPr>
      <w:r w:rsidRPr="00F63ACC">
        <w:t>Art. 15.</w:t>
      </w:r>
      <w:r w:rsidR="00A71646">
        <w:t xml:space="preserve"> </w:t>
      </w:r>
      <w:r w:rsidRPr="00F63ACC">
        <w:t xml:space="preserve">Kary pieniężnej, przepadku, zakazów, obowiązku naprawienia szkody lub zadośćuczynienia za doznaną krzywdę ani podania wyroku do publicznej wiadomości nie wykonuje się, </w:t>
      </w:r>
      <w:r w:rsidR="00CE49FB" w:rsidRPr="00CE49FB">
        <w:t>jeżeli</w:t>
      </w:r>
      <w:r w:rsidR="00CE49FB">
        <w:t xml:space="preserve"> </w:t>
      </w:r>
      <w:r w:rsidR="00CE49FB" w:rsidRPr="00CE49FB">
        <w:t xml:space="preserve">od uprawomocnienia się wyroku </w:t>
      </w:r>
      <w:r w:rsidR="00CE49FB">
        <w:t>s</w:t>
      </w:r>
      <w:r w:rsidR="00CE49FB" w:rsidRPr="00CE49FB">
        <w:t>twierdzającego odpowiedzialność podmiotu</w:t>
      </w:r>
      <w:r w:rsidR="00CE49FB">
        <w:t xml:space="preserve"> </w:t>
      </w:r>
      <w:r w:rsidR="00CE49FB" w:rsidRPr="00CE49FB">
        <w:t>zbiorowego za czyn zabroniony pod groźbą kary</w:t>
      </w:r>
      <w:r w:rsidR="00CE49FB" w:rsidRPr="00F63ACC" w:rsidDel="00CE49FB">
        <w:t xml:space="preserve"> </w:t>
      </w:r>
      <w:r w:rsidRPr="00F63ACC">
        <w:t>upłynęło 10 lat.”</w:t>
      </w:r>
      <w:r w:rsidR="00A71646">
        <w:t>;</w:t>
      </w:r>
    </w:p>
    <w:p w14:paraId="54876473" w14:textId="062ED523" w:rsidR="00B63454" w:rsidRDefault="00636207" w:rsidP="00824B2E">
      <w:pPr>
        <w:pStyle w:val="PKTpunkt"/>
      </w:pPr>
      <w:r>
        <w:t>5</w:t>
      </w:r>
      <w:r w:rsidR="00B63454">
        <w:t>)</w:t>
      </w:r>
      <w:r w:rsidR="00B63454">
        <w:tab/>
        <w:t>art. 26 otrzymuje brzmienie:</w:t>
      </w:r>
    </w:p>
    <w:p w14:paraId="6925717B" w14:textId="75DB75D4" w:rsidR="00B63454" w:rsidRDefault="00C24A22" w:rsidP="00595B6A">
      <w:pPr>
        <w:pStyle w:val="ZARTzmartartykuempunktem"/>
      </w:pPr>
      <w:r>
        <w:t>„</w:t>
      </w:r>
      <w:r w:rsidR="00B63454">
        <w:t>Art. 26.</w:t>
      </w:r>
      <w:r w:rsidR="00A71646">
        <w:t xml:space="preserve"> </w:t>
      </w:r>
      <w:r w:rsidR="00B63454" w:rsidRPr="00A50646">
        <w:t>W celu zabezpieczenia prawidłowego toku postępowania, jeszcze przed jego wszczęciem, można wystąpić do właściwego sądu o wydanie postanowienia o</w:t>
      </w:r>
      <w:r w:rsidR="00054238">
        <w:t> </w:t>
      </w:r>
      <w:r w:rsidR="00B63454" w:rsidRPr="00A50646">
        <w:t>zabezpieczeniu na mieniu podmiotu zbiorowego grożącej kary pieniężnej</w:t>
      </w:r>
      <w:r w:rsidR="00B63454">
        <w:t>, obowiązku naprawienia szkody lub zadośćuczynienia za doznaną krzywdę</w:t>
      </w:r>
      <w:r w:rsidR="00B63454" w:rsidRPr="00A50646">
        <w:t xml:space="preserve"> lub przepadku.</w:t>
      </w:r>
      <w:r>
        <w:t>”</w:t>
      </w:r>
      <w:r w:rsidR="00B63454">
        <w:t>;</w:t>
      </w:r>
    </w:p>
    <w:p w14:paraId="5C7F767D" w14:textId="7F4440D2" w:rsidR="00B63454" w:rsidRDefault="00636207" w:rsidP="00C24A22">
      <w:pPr>
        <w:pStyle w:val="PKTpunkt"/>
        <w:keepNext/>
      </w:pPr>
      <w:r>
        <w:t>6</w:t>
      </w:r>
      <w:r w:rsidR="00B63454">
        <w:t>)</w:t>
      </w:r>
      <w:r w:rsidR="00B63454">
        <w:tab/>
        <w:t>art. 42 i art. 43 otrzymują brzmienie:</w:t>
      </w:r>
    </w:p>
    <w:p w14:paraId="20F18E73" w14:textId="7877AD66" w:rsidR="00B63454" w:rsidRPr="001A085A" w:rsidRDefault="00C24A22" w:rsidP="00595B6A">
      <w:pPr>
        <w:pStyle w:val="ZARTzmartartykuempunktem"/>
      </w:pPr>
      <w:r>
        <w:t>„</w:t>
      </w:r>
      <w:r w:rsidR="00B63454" w:rsidRPr="001A085A">
        <w:t>Art. 42.</w:t>
      </w:r>
      <w:r w:rsidR="00A71646">
        <w:t xml:space="preserve"> </w:t>
      </w:r>
      <w:r w:rsidR="00B63454" w:rsidRPr="001A085A">
        <w:t>Do wykonania orzeczonej kary pieniężnej, przepadku, zakazów, obowiązku naprawienia szkody lub zadośćuczynienia za doznaną krzywdę oraz podania wyroku do publicznej wiadomości stosuje się odpowiednio przepisy Kodeksu karnego wykonawczego dotyczące wykonania grzywny, przepadku, zakazów, obowiązku naprawienia szkody lub zadośćuczynienia za doznaną krzywdę oraz podania wyroku do publicznej wiadomości, przy czym kara pieniężna jest płatna z przychodu podmiotu zbiorowego.</w:t>
      </w:r>
    </w:p>
    <w:p w14:paraId="6DF2A0F9" w14:textId="2A5915EF" w:rsidR="00B63454" w:rsidRDefault="00B63454" w:rsidP="00595B6A">
      <w:pPr>
        <w:pStyle w:val="ZARTzmartartykuempunktem"/>
      </w:pPr>
      <w:r>
        <w:t>Art. 43.</w:t>
      </w:r>
      <w:r w:rsidR="00F27AE9">
        <w:t xml:space="preserve"> </w:t>
      </w:r>
      <w:r w:rsidRPr="003C52A0">
        <w:t>Zatarcie orzeczenia stwierdzającego odpowiedzialność podmiotu zbiorowego za czyn zabroniony pod groźbą kary następuje z mocy prawa z upływem 10</w:t>
      </w:r>
      <w:r w:rsidR="00054238">
        <w:t> </w:t>
      </w:r>
      <w:r w:rsidRPr="003C52A0">
        <w:t>lat od wykonania lub darowania albo przedawnienia wykonania kary pieniężnej, przepadku, zakazów</w:t>
      </w:r>
      <w:r>
        <w:t xml:space="preserve">, </w:t>
      </w:r>
      <w:r w:rsidR="006A5357">
        <w:t xml:space="preserve">obowiązku </w:t>
      </w:r>
      <w:r>
        <w:t>naprawienia szkody lub zadośćuczynienia za doznaną krzywdę</w:t>
      </w:r>
      <w:r w:rsidRPr="003C52A0">
        <w:t xml:space="preserve"> oraz podania wyroku do publicznej wiadomości</w:t>
      </w:r>
      <w:r>
        <w:t>.</w:t>
      </w:r>
      <w:r w:rsidR="00C24A22">
        <w:t>”</w:t>
      </w:r>
      <w:r>
        <w:t>;</w:t>
      </w:r>
    </w:p>
    <w:p w14:paraId="10167070" w14:textId="36AB31D0" w:rsidR="00B63454" w:rsidRDefault="00636207" w:rsidP="00C24A22">
      <w:pPr>
        <w:pStyle w:val="PKTpunkt"/>
        <w:keepNext/>
      </w:pPr>
      <w:r>
        <w:lastRenderedPageBreak/>
        <w:t>7</w:t>
      </w:r>
      <w:r w:rsidR="00B63454">
        <w:t>)</w:t>
      </w:r>
      <w:r w:rsidR="00B63454">
        <w:tab/>
        <w:t>po art. 43 dodaje się art. 43a w brzmieniu:</w:t>
      </w:r>
    </w:p>
    <w:p w14:paraId="47E43574" w14:textId="6220C312" w:rsidR="00B63454" w:rsidRDefault="00C24A22" w:rsidP="00B63454">
      <w:pPr>
        <w:pStyle w:val="ZARTzmartartykuempunktem"/>
      </w:pPr>
      <w:r>
        <w:t>„</w:t>
      </w:r>
      <w:r w:rsidR="00B63454">
        <w:t>Art. 43a.</w:t>
      </w:r>
      <w:r w:rsidR="00692EEA">
        <w:t xml:space="preserve"> </w:t>
      </w:r>
      <w:r w:rsidR="00B63454">
        <w:t>1.</w:t>
      </w:r>
      <w:r w:rsidR="00692EEA">
        <w:t xml:space="preserve"> </w:t>
      </w:r>
      <w:r w:rsidR="00B63454">
        <w:t>Prokurator może, z uwzględnieniem prawnie chronionych interesów pokrzywdzonego, wystąpić do sądu z wnioskiem o wydanie wyroku stwierdzającego odpowiedzialność podmiotu zbiorowego i orzeczenie uzgodnionych w porozumieniu z</w:t>
      </w:r>
      <w:r w:rsidR="00054238">
        <w:t> </w:t>
      </w:r>
      <w:r w:rsidR="00B63454">
        <w:t>jego przedstawicielem kar i środków, o których mowa w art. 7</w:t>
      </w:r>
      <w:r w:rsidR="00492072">
        <w:t>–</w:t>
      </w:r>
      <w:r w:rsidR="00B63454">
        <w:t>9a, jeżeli okoliczności, o</w:t>
      </w:r>
      <w:r w:rsidR="00054238">
        <w:t> </w:t>
      </w:r>
      <w:r w:rsidR="00B63454">
        <w:t xml:space="preserve">których mowa w art. 3 i </w:t>
      </w:r>
      <w:r w:rsidR="00EF5D28">
        <w:t xml:space="preserve">art. </w:t>
      </w:r>
      <w:r w:rsidR="00B63454">
        <w:t>5, nie budzą wątpliwości.</w:t>
      </w:r>
      <w:r w:rsidR="0097301E">
        <w:t xml:space="preserve"> </w:t>
      </w:r>
      <w:r w:rsidR="006A5357">
        <w:t>P</w:t>
      </w:r>
      <w:r w:rsidR="0097301E">
        <w:t>rzepisu art. 4</w:t>
      </w:r>
      <w:r w:rsidR="006A5357">
        <w:t xml:space="preserve"> nie stosuje się</w:t>
      </w:r>
      <w:r w:rsidR="0097301E">
        <w:t>.</w:t>
      </w:r>
    </w:p>
    <w:p w14:paraId="18E388E5" w14:textId="791C3C2E" w:rsidR="00B63454" w:rsidRDefault="00B63454" w:rsidP="00A71646">
      <w:pPr>
        <w:pStyle w:val="ZUSTzmustartykuempunktem"/>
      </w:pPr>
      <w:r>
        <w:t>2.</w:t>
      </w:r>
      <w:r w:rsidR="00692EEA">
        <w:t xml:space="preserve"> </w:t>
      </w:r>
      <w:r>
        <w:t>Sąd rozpoznaje wniosek na posiedzeniu jawnym. Prokurator, przedstawiciel podmiotu zbiorowego i jego obrońca, pokrzywdzony i jego pełnomocnik oraz osoba, o</w:t>
      </w:r>
      <w:r w:rsidR="00054238">
        <w:t> </w:t>
      </w:r>
      <w:r>
        <w:t xml:space="preserve">której mowa w art. </w:t>
      </w:r>
      <w:r w:rsidR="00EE13A0">
        <w:t>3</w:t>
      </w:r>
      <w:r w:rsidR="008B6605">
        <w:t>,</w:t>
      </w:r>
      <w:r>
        <w:t xml:space="preserve"> i jej </w:t>
      </w:r>
      <w:r w:rsidR="00EE13A0">
        <w:t xml:space="preserve">pełnomocnik albo </w:t>
      </w:r>
      <w:r>
        <w:t>obrońca mają prawo wziąć udział w</w:t>
      </w:r>
      <w:r w:rsidR="00054238">
        <w:t> </w:t>
      </w:r>
      <w:r>
        <w:t>posiedzeniu.</w:t>
      </w:r>
    </w:p>
    <w:p w14:paraId="6C07864A" w14:textId="2C3FA161" w:rsidR="00B63454" w:rsidRDefault="00B63454" w:rsidP="00595B6A">
      <w:pPr>
        <w:pStyle w:val="ZUSTzmustartykuempunktem"/>
      </w:pPr>
      <w:r>
        <w:t>3.</w:t>
      </w:r>
      <w:r w:rsidR="00692EEA">
        <w:t xml:space="preserve"> </w:t>
      </w:r>
      <w:r>
        <w:t xml:space="preserve">Sąd może uzależnić uwzględnienie </w:t>
      </w:r>
      <w:r w:rsidR="00EE13A0">
        <w:t xml:space="preserve">porozumienia objętego </w:t>
      </w:r>
      <w:r>
        <w:t>wniosk</w:t>
      </w:r>
      <w:r w:rsidR="00EE13A0">
        <w:t>iem</w:t>
      </w:r>
      <w:r>
        <w:t xml:space="preserve"> od dokonania w </w:t>
      </w:r>
      <w:r w:rsidR="00515844">
        <w:t xml:space="preserve">tym porozumieniu </w:t>
      </w:r>
      <w:r>
        <w:t>przez prokuratora wskazanej przez siebie zmiany, zaakceptowanej przez podmiot zbiorowy.</w:t>
      </w:r>
    </w:p>
    <w:p w14:paraId="77B7C18F" w14:textId="4B3DAEAA" w:rsidR="00B63454" w:rsidRDefault="00B63454" w:rsidP="00595B6A">
      <w:pPr>
        <w:pStyle w:val="ZUSTzmustartykuempunktem"/>
      </w:pPr>
      <w:r>
        <w:t>4.</w:t>
      </w:r>
      <w:r w:rsidR="00692EEA">
        <w:t xml:space="preserve"> </w:t>
      </w:r>
      <w:r>
        <w:t>Sąd może odroczyć posiedzenie</w:t>
      </w:r>
      <w:r w:rsidR="0030512E">
        <w:t>,</w:t>
      </w:r>
      <w:r>
        <w:t xml:space="preserve"> wyznaczając stronom odpowiedni termin, gdy uzna za celowe porozumienie się podmiotu zbiorowego z pokrzywdzonym co do naprawienia szkody lub zadośćuczynienia za doznaną krzywdę.</w:t>
      </w:r>
    </w:p>
    <w:p w14:paraId="5F8994BE" w14:textId="186296A3" w:rsidR="00B63454" w:rsidRDefault="00B63454" w:rsidP="00595B6A">
      <w:pPr>
        <w:pStyle w:val="ZUSTzmustartykuempunktem"/>
      </w:pPr>
      <w:r>
        <w:t>5.</w:t>
      </w:r>
      <w:r w:rsidR="00692EEA">
        <w:t xml:space="preserve"> </w:t>
      </w:r>
      <w:r w:rsidR="008F2151" w:rsidRPr="0076628E">
        <w:t>Zawarcie porozumienia, o którym mowa w ust. 1</w:t>
      </w:r>
      <w:r w:rsidR="00515844">
        <w:t>,</w:t>
      </w:r>
      <w:r w:rsidR="008F2151" w:rsidRPr="0076628E">
        <w:t xml:space="preserve"> albo jego zmiana wynikająca z</w:t>
      </w:r>
      <w:r w:rsidR="00054238">
        <w:t> </w:t>
      </w:r>
      <w:r w:rsidR="008F2151" w:rsidRPr="0076628E">
        <w:t>porozumienia, o którym mowa w ust. 3 lub 4, wymaga uprzedniej zgody organu podmiotu zbiorowego właściwego do podejmowania decyzji w sprawach przekraczających zakres zwykłego zarządu, zgodnie z przepisami prawa lub aktem założycielskim tego podmiotu.</w:t>
      </w:r>
    </w:p>
    <w:p w14:paraId="3C1C185D" w14:textId="1939ADC1" w:rsidR="00B63454" w:rsidRDefault="00B63454" w:rsidP="00595B6A">
      <w:pPr>
        <w:pStyle w:val="ZUSTzmustartykuempunktem"/>
      </w:pPr>
      <w:r>
        <w:t>6.</w:t>
      </w:r>
      <w:r w:rsidR="00692EEA">
        <w:t xml:space="preserve"> </w:t>
      </w:r>
      <w:r w:rsidR="00F85BBA" w:rsidRPr="00BE7BA4">
        <w:t xml:space="preserve">Porozumienie, o którym mowa w ust. 1, </w:t>
      </w:r>
      <w:r w:rsidR="00D82816" w:rsidRPr="0076628E">
        <w:t>albo jego zmiana wynikająca z</w:t>
      </w:r>
      <w:r w:rsidR="00054238">
        <w:t> </w:t>
      </w:r>
      <w:r w:rsidR="00D82816" w:rsidRPr="0076628E">
        <w:t xml:space="preserve">porozumienia, o którym mowa w ust. </w:t>
      </w:r>
      <w:r w:rsidR="00F85BBA" w:rsidRPr="00BE7BA4">
        <w:t>3 lub 4, dokonane bez wymaganej zgody, o której mowa w ust. 5, nie wywołuj</w:t>
      </w:r>
      <w:r w:rsidR="00E05EDF">
        <w:t>ą</w:t>
      </w:r>
      <w:r w:rsidR="00F85BBA" w:rsidRPr="00BE7BA4">
        <w:t xml:space="preserve"> skutków prawnych.</w:t>
      </w:r>
    </w:p>
    <w:p w14:paraId="1CDF6B5F" w14:textId="1707AD3F" w:rsidR="00B63454" w:rsidRDefault="00B63454" w:rsidP="00595B6A">
      <w:pPr>
        <w:pStyle w:val="ZUSTzmustartykuempunktem"/>
      </w:pPr>
      <w:r>
        <w:t>7.</w:t>
      </w:r>
      <w:r w:rsidR="00692EEA">
        <w:t xml:space="preserve"> </w:t>
      </w:r>
      <w:r>
        <w:t>Orzekając karę, o której mowa w art. 7, sąd orzeka o jej wymiarze w wysokości nie wyższej niż 1,5% przychodu osiągniętego w roku obrotowym, w którym popełniono czyn zabroniony będący podstawą odpowiedzialności podmiotu zbiorowego.</w:t>
      </w:r>
    </w:p>
    <w:p w14:paraId="4226EF35" w14:textId="0F519E0C" w:rsidR="00B63454" w:rsidRDefault="00B63454" w:rsidP="00595B6A">
      <w:pPr>
        <w:pStyle w:val="ZUSTzmustartykuempunktem"/>
      </w:pPr>
      <w:r>
        <w:t>8.</w:t>
      </w:r>
      <w:r w:rsidR="00692EEA">
        <w:t xml:space="preserve"> </w:t>
      </w:r>
      <w:r>
        <w:t>Podstawą apelacji od wyroku sądu uwzględniającego wniosek nie mogą być zarzuty określone w art. 438 pkt 3 i 4 Kodeksu postępowania karnego, związane z treścią wyroku.</w:t>
      </w:r>
    </w:p>
    <w:p w14:paraId="6AB399F8" w14:textId="54CB83FA" w:rsidR="00B63454" w:rsidRDefault="00B63454" w:rsidP="00595B6A">
      <w:pPr>
        <w:pStyle w:val="ZUSTzmustartykuempunktem"/>
      </w:pPr>
      <w:r>
        <w:t>9.</w:t>
      </w:r>
      <w:r w:rsidR="00692EEA">
        <w:t xml:space="preserve"> </w:t>
      </w:r>
      <w:r>
        <w:t>Sąd umarza postępowanie, jeżeli uzna, że nie zachodzą podstawy do uwzględnienia wniosku. Umorzenie postępowania nie stoi na przeszkodzie złożeniu i</w:t>
      </w:r>
      <w:r w:rsidR="00054238">
        <w:t> </w:t>
      </w:r>
      <w:r>
        <w:t>rozpoznaniu wniosku, o którym mowa w art. 27 ust. 1, na zasadach ogólnych.</w:t>
      </w:r>
    </w:p>
    <w:p w14:paraId="0726B782" w14:textId="071595D1" w:rsidR="00B63454" w:rsidRDefault="00B63454" w:rsidP="001A085A">
      <w:pPr>
        <w:pStyle w:val="ZUSTzmustartykuempunktem"/>
      </w:pPr>
      <w:r>
        <w:lastRenderedPageBreak/>
        <w:t>10.</w:t>
      </w:r>
      <w:r w:rsidR="00F27AE9">
        <w:t xml:space="preserve"> </w:t>
      </w:r>
      <w:r>
        <w:t xml:space="preserve">W przypadku prawomocnego stwierdzenia odpowiedzialności podmiotu zbiorowego wobec osoby, o której mowa w art. </w:t>
      </w:r>
      <w:r w:rsidR="00EE13A0">
        <w:t>3</w:t>
      </w:r>
      <w:r>
        <w:t>, sąd może zastosować nadzwyczajne złagodzenie kary, a nawet warunkowo zawiesić jej wykonanie. Sąd stosuje nadzwyczajne złagodzenie kary, jeżeli podmiot zbiorowy naprawił szkodę lub zadośćuczynił za doznaną krzywdę w całości. Przepis art. 60 § 5 Kodeksu karnego stosuje się odpowiednio.</w:t>
      </w:r>
      <w:r w:rsidR="00D82816">
        <w:t>”.</w:t>
      </w:r>
    </w:p>
    <w:p w14:paraId="2DC43E6B" w14:textId="62212D5E" w:rsidR="00B63454" w:rsidRDefault="00B63454" w:rsidP="00C24A22">
      <w:pPr>
        <w:pStyle w:val="ARTartustawynprozporzdzenia"/>
        <w:keepNext/>
      </w:pPr>
      <w:r w:rsidRPr="00C24A22">
        <w:rPr>
          <w:rStyle w:val="Ppogrubienie"/>
        </w:rPr>
        <w:t>Art. 3.</w:t>
      </w:r>
      <w:r w:rsidR="00F27AE9">
        <w:t> </w:t>
      </w:r>
      <w:r>
        <w:t>W ustawie z dnia 1 marca 2018 r. o przeciwdziałaniu praniu pieniędzy oraz finansowaniu terroryzmu (Dz. U. z 202</w:t>
      </w:r>
      <w:r w:rsidR="00541C11">
        <w:t>5</w:t>
      </w:r>
      <w:r>
        <w:t xml:space="preserve"> r. poz. </w:t>
      </w:r>
      <w:r w:rsidR="00541C11">
        <w:t>644</w:t>
      </w:r>
      <w:r>
        <w:t>) wprowadza się następujące zmiany:</w:t>
      </w:r>
    </w:p>
    <w:p w14:paraId="4491462C" w14:textId="0E9E7F76" w:rsidR="00B63454" w:rsidRDefault="00B63454" w:rsidP="00C24A22">
      <w:pPr>
        <w:pStyle w:val="PKTpunkt"/>
        <w:keepNext/>
      </w:pPr>
      <w:r>
        <w:t>1)</w:t>
      </w:r>
      <w:r>
        <w:tab/>
        <w:t>po art. 1</w:t>
      </w:r>
      <w:r w:rsidR="0036444B">
        <w:t>54</w:t>
      </w:r>
      <w:r>
        <w:t xml:space="preserve"> dodaje się art. 1</w:t>
      </w:r>
      <w:r w:rsidR="0036444B">
        <w:t>54</w:t>
      </w:r>
      <w:r>
        <w:t>a w brzmieniu:</w:t>
      </w:r>
    </w:p>
    <w:p w14:paraId="18C47A42" w14:textId="54719678" w:rsidR="00C43DF7" w:rsidRDefault="00C24A22" w:rsidP="0036444B">
      <w:pPr>
        <w:pStyle w:val="ZARTzmartartykuempunktem"/>
      </w:pPr>
      <w:r>
        <w:t>„</w:t>
      </w:r>
      <w:r w:rsidR="00C44D81">
        <w:t>Art. 1</w:t>
      </w:r>
      <w:r w:rsidR="0036444B">
        <w:t>54</w:t>
      </w:r>
      <w:r w:rsidR="00C44D81">
        <w:t>a.</w:t>
      </w:r>
      <w:r w:rsidR="00D51C34">
        <w:t xml:space="preserve"> </w:t>
      </w:r>
      <w:r w:rsidR="0036444B">
        <w:t>1.</w:t>
      </w:r>
      <w:r w:rsidR="00D51C34">
        <w:t xml:space="preserve"> </w:t>
      </w:r>
      <w:r w:rsidR="0036444B">
        <w:t>W przypadku niedopełnienia przez pracownika lub inną osobę działającą w imieniu lub na rzecz instytucji obowiązanej obowiązków związanych z</w:t>
      </w:r>
      <w:r w:rsidR="00054238">
        <w:t> </w:t>
      </w:r>
      <w:r w:rsidR="0036444B">
        <w:t>wykonywaniem przez tę instytucję obowiązków, o których mowa w art. 74 ust. 1, art.</w:t>
      </w:r>
      <w:r w:rsidR="00054238">
        <w:t> </w:t>
      </w:r>
      <w:r w:rsidR="0036444B">
        <w:t>76, art. 86 ust. 1 lub art. 90 ust. 1, organy wskazane w art. 151 ust. 1 mogą nałożyć na tego pracownika lub na tę osobę karę pieniężną do wysokości 1 000 000 zł.</w:t>
      </w:r>
    </w:p>
    <w:p w14:paraId="0150C8AC" w14:textId="24A6571B" w:rsidR="0036444B" w:rsidRDefault="0036444B" w:rsidP="00595B6A">
      <w:pPr>
        <w:pStyle w:val="ZUSTzmustartykuempunktem"/>
      </w:pPr>
      <w:r>
        <w:t>2.</w:t>
      </w:r>
      <w:r w:rsidR="00D51C34">
        <w:t xml:space="preserve"> </w:t>
      </w:r>
      <w:r>
        <w:t>Do nakładania kary, o której mowa w ust. 1, stosuje się odpowiednio przepisy art.</w:t>
      </w:r>
      <w:r w:rsidR="00054238">
        <w:t> </w:t>
      </w:r>
      <w:r>
        <w:t>150 ust. 4 i 5</w:t>
      </w:r>
      <w:r w:rsidR="003A6AF2">
        <w:t xml:space="preserve"> oraz art. 152</w:t>
      </w:r>
      <w:r>
        <w:t>.</w:t>
      </w:r>
      <w:bookmarkStart w:id="2" w:name="_Hlk201654302"/>
      <w:r w:rsidR="00C24A22">
        <w:t>”</w:t>
      </w:r>
      <w:bookmarkEnd w:id="2"/>
      <w:r w:rsidR="00484A9B">
        <w:t>;</w:t>
      </w:r>
    </w:p>
    <w:p w14:paraId="4F1CDA24" w14:textId="48665627" w:rsidR="00C43DF7" w:rsidRDefault="00C43DF7" w:rsidP="00C44D81">
      <w:pPr>
        <w:pStyle w:val="PKTpunkt"/>
      </w:pPr>
      <w:r>
        <w:t>2)</w:t>
      </w:r>
      <w:r>
        <w:tab/>
        <w:t>uchyla się art. 156.</w:t>
      </w:r>
    </w:p>
    <w:p w14:paraId="7D12CE66" w14:textId="79657060" w:rsidR="00B63454" w:rsidRPr="00B63454" w:rsidRDefault="008600EA" w:rsidP="00824B2E">
      <w:pPr>
        <w:pStyle w:val="ARTartustawynprozporzdzenia"/>
      </w:pPr>
      <w:r w:rsidRPr="008600EA">
        <w:rPr>
          <w:rStyle w:val="Ppogrubienie"/>
        </w:rPr>
        <w:t>Art.</w:t>
      </w:r>
      <w:r w:rsidR="00F27AE9">
        <w:rPr>
          <w:rStyle w:val="Ppogrubienie"/>
        </w:rPr>
        <w:t> </w:t>
      </w:r>
      <w:r w:rsidRPr="008600EA">
        <w:rPr>
          <w:rStyle w:val="Ppogrubienie"/>
        </w:rPr>
        <w:t>4</w:t>
      </w:r>
      <w:r w:rsidRPr="00824B2E">
        <w:rPr>
          <w:rStyle w:val="Ppogrubienie"/>
        </w:rPr>
        <w:t>.</w:t>
      </w:r>
      <w:r w:rsidR="00F27AE9">
        <w:t> </w:t>
      </w:r>
      <w:r w:rsidR="00B63454" w:rsidRPr="00B63454">
        <w:t>Ustawa wchodzi w życie po upływie 14 dni od dnia ogłoszenia.</w:t>
      </w:r>
    </w:p>
    <w:sectPr w:rsidR="00B63454" w:rsidRPr="00B6345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9A1D" w14:textId="77777777" w:rsidR="00563FA7" w:rsidRDefault="00563FA7">
      <w:r>
        <w:separator/>
      </w:r>
    </w:p>
  </w:endnote>
  <w:endnote w:type="continuationSeparator" w:id="0">
    <w:p w14:paraId="0C3A19E1" w14:textId="77777777" w:rsidR="00563FA7" w:rsidRDefault="0056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CDE1" w14:textId="77777777" w:rsidR="00563FA7" w:rsidRDefault="00563FA7">
      <w:r>
        <w:separator/>
      </w:r>
    </w:p>
  </w:footnote>
  <w:footnote w:type="continuationSeparator" w:id="0">
    <w:p w14:paraId="660D1887" w14:textId="77777777" w:rsidR="00563FA7" w:rsidRDefault="0056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7998"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4645284">
    <w:abstractNumId w:val="23"/>
  </w:num>
  <w:num w:numId="2" w16cid:durableId="2047438470">
    <w:abstractNumId w:val="23"/>
  </w:num>
  <w:num w:numId="3" w16cid:durableId="546336844">
    <w:abstractNumId w:val="18"/>
  </w:num>
  <w:num w:numId="4" w16cid:durableId="883562690">
    <w:abstractNumId w:val="18"/>
  </w:num>
  <w:num w:numId="5" w16cid:durableId="1699502483">
    <w:abstractNumId w:val="35"/>
  </w:num>
  <w:num w:numId="6" w16cid:durableId="964893822">
    <w:abstractNumId w:val="31"/>
  </w:num>
  <w:num w:numId="7" w16cid:durableId="1020349733">
    <w:abstractNumId w:val="35"/>
  </w:num>
  <w:num w:numId="8" w16cid:durableId="860778134">
    <w:abstractNumId w:val="31"/>
  </w:num>
  <w:num w:numId="9" w16cid:durableId="2145465239">
    <w:abstractNumId w:val="35"/>
  </w:num>
  <w:num w:numId="10" w16cid:durableId="1420327300">
    <w:abstractNumId w:val="31"/>
  </w:num>
  <w:num w:numId="11" w16cid:durableId="2008626450">
    <w:abstractNumId w:val="14"/>
  </w:num>
  <w:num w:numId="12" w16cid:durableId="200822998">
    <w:abstractNumId w:val="10"/>
  </w:num>
  <w:num w:numId="13" w16cid:durableId="2090497593">
    <w:abstractNumId w:val="15"/>
  </w:num>
  <w:num w:numId="14" w16cid:durableId="434982829">
    <w:abstractNumId w:val="26"/>
  </w:num>
  <w:num w:numId="15" w16cid:durableId="554857035">
    <w:abstractNumId w:val="14"/>
  </w:num>
  <w:num w:numId="16" w16cid:durableId="748969527">
    <w:abstractNumId w:val="16"/>
  </w:num>
  <w:num w:numId="17" w16cid:durableId="1678993996">
    <w:abstractNumId w:val="8"/>
  </w:num>
  <w:num w:numId="18" w16cid:durableId="1123384007">
    <w:abstractNumId w:val="3"/>
  </w:num>
  <w:num w:numId="19" w16cid:durableId="2019771112">
    <w:abstractNumId w:val="2"/>
  </w:num>
  <w:num w:numId="20" w16cid:durableId="435491752">
    <w:abstractNumId w:val="1"/>
  </w:num>
  <w:num w:numId="21" w16cid:durableId="1647464622">
    <w:abstractNumId w:val="0"/>
  </w:num>
  <w:num w:numId="22" w16cid:durableId="439300532">
    <w:abstractNumId w:val="9"/>
  </w:num>
  <w:num w:numId="23" w16cid:durableId="1603221225">
    <w:abstractNumId w:val="7"/>
  </w:num>
  <w:num w:numId="24" w16cid:durableId="322858811">
    <w:abstractNumId w:val="6"/>
  </w:num>
  <w:num w:numId="25" w16cid:durableId="1670793730">
    <w:abstractNumId w:val="5"/>
  </w:num>
  <w:num w:numId="26" w16cid:durableId="1073310978">
    <w:abstractNumId w:val="4"/>
  </w:num>
  <w:num w:numId="27" w16cid:durableId="1998458477">
    <w:abstractNumId w:val="33"/>
  </w:num>
  <w:num w:numId="28" w16cid:durableId="1111970969">
    <w:abstractNumId w:val="25"/>
  </w:num>
  <w:num w:numId="29" w16cid:durableId="2036884193">
    <w:abstractNumId w:val="36"/>
  </w:num>
  <w:num w:numId="30" w16cid:durableId="713968456">
    <w:abstractNumId w:val="32"/>
  </w:num>
  <w:num w:numId="31" w16cid:durableId="1797331608">
    <w:abstractNumId w:val="19"/>
  </w:num>
  <w:num w:numId="32" w16cid:durableId="571425698">
    <w:abstractNumId w:val="11"/>
  </w:num>
  <w:num w:numId="33" w16cid:durableId="1307129517">
    <w:abstractNumId w:val="30"/>
  </w:num>
  <w:num w:numId="34" w16cid:durableId="1092824704">
    <w:abstractNumId w:val="20"/>
  </w:num>
  <w:num w:numId="35" w16cid:durableId="2055885577">
    <w:abstractNumId w:val="17"/>
  </w:num>
  <w:num w:numId="36" w16cid:durableId="2016880270">
    <w:abstractNumId w:val="22"/>
  </w:num>
  <w:num w:numId="37" w16cid:durableId="1264532552">
    <w:abstractNumId w:val="27"/>
  </w:num>
  <w:num w:numId="38" w16cid:durableId="478033301">
    <w:abstractNumId w:val="24"/>
  </w:num>
  <w:num w:numId="39" w16cid:durableId="730693605">
    <w:abstractNumId w:val="13"/>
  </w:num>
  <w:num w:numId="40" w16cid:durableId="1258830985">
    <w:abstractNumId w:val="29"/>
  </w:num>
  <w:num w:numId="41" w16cid:durableId="870263382">
    <w:abstractNumId w:val="28"/>
  </w:num>
  <w:num w:numId="42" w16cid:durableId="2059475059">
    <w:abstractNumId w:val="21"/>
  </w:num>
  <w:num w:numId="43" w16cid:durableId="410851511">
    <w:abstractNumId w:val="34"/>
  </w:num>
  <w:num w:numId="44" w16cid:durableId="5597083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54"/>
    <w:rsid w:val="0000070E"/>
    <w:rsid w:val="000012DA"/>
    <w:rsid w:val="0000246E"/>
    <w:rsid w:val="00003862"/>
    <w:rsid w:val="00012A35"/>
    <w:rsid w:val="00016099"/>
    <w:rsid w:val="00017DC2"/>
    <w:rsid w:val="00021522"/>
    <w:rsid w:val="000222C5"/>
    <w:rsid w:val="00023471"/>
    <w:rsid w:val="00023F13"/>
    <w:rsid w:val="00030634"/>
    <w:rsid w:val="000319C1"/>
    <w:rsid w:val="00031A8B"/>
    <w:rsid w:val="00031BCA"/>
    <w:rsid w:val="000330FA"/>
    <w:rsid w:val="0003362F"/>
    <w:rsid w:val="00035F5F"/>
    <w:rsid w:val="00036B63"/>
    <w:rsid w:val="00037E1A"/>
    <w:rsid w:val="00041F65"/>
    <w:rsid w:val="00042170"/>
    <w:rsid w:val="00043495"/>
    <w:rsid w:val="00044711"/>
    <w:rsid w:val="00046A75"/>
    <w:rsid w:val="00047312"/>
    <w:rsid w:val="000508BD"/>
    <w:rsid w:val="000515B7"/>
    <w:rsid w:val="000517AB"/>
    <w:rsid w:val="0005339C"/>
    <w:rsid w:val="00054238"/>
    <w:rsid w:val="0005571B"/>
    <w:rsid w:val="00057AB3"/>
    <w:rsid w:val="00060076"/>
    <w:rsid w:val="00060432"/>
    <w:rsid w:val="00060D87"/>
    <w:rsid w:val="000615A5"/>
    <w:rsid w:val="00064E4C"/>
    <w:rsid w:val="00066901"/>
    <w:rsid w:val="00071BEE"/>
    <w:rsid w:val="000736CD"/>
    <w:rsid w:val="00074DD0"/>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176CB"/>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085A"/>
    <w:rsid w:val="001A10E9"/>
    <w:rsid w:val="001A183D"/>
    <w:rsid w:val="001A2B65"/>
    <w:rsid w:val="001A3CD3"/>
    <w:rsid w:val="001A5BEF"/>
    <w:rsid w:val="001A60D6"/>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21FC"/>
    <w:rsid w:val="0023727E"/>
    <w:rsid w:val="00242081"/>
    <w:rsid w:val="00243777"/>
    <w:rsid w:val="002441CD"/>
    <w:rsid w:val="002501A3"/>
    <w:rsid w:val="0025166C"/>
    <w:rsid w:val="00253CDB"/>
    <w:rsid w:val="002555D2"/>
    <w:rsid w:val="002555D4"/>
    <w:rsid w:val="00261A16"/>
    <w:rsid w:val="00263522"/>
    <w:rsid w:val="00264EC6"/>
    <w:rsid w:val="00271013"/>
    <w:rsid w:val="00273FE4"/>
    <w:rsid w:val="002765B4"/>
    <w:rsid w:val="00276A94"/>
    <w:rsid w:val="00280408"/>
    <w:rsid w:val="0028461A"/>
    <w:rsid w:val="0029405D"/>
    <w:rsid w:val="00294FA6"/>
    <w:rsid w:val="00295A6F"/>
    <w:rsid w:val="002A20C4"/>
    <w:rsid w:val="002A570F"/>
    <w:rsid w:val="002A7292"/>
    <w:rsid w:val="002A7358"/>
    <w:rsid w:val="002A7902"/>
    <w:rsid w:val="002B0F6B"/>
    <w:rsid w:val="002B23B8"/>
    <w:rsid w:val="002B4429"/>
    <w:rsid w:val="002B68A6"/>
    <w:rsid w:val="002B7FAF"/>
    <w:rsid w:val="002C2C39"/>
    <w:rsid w:val="002C3EBD"/>
    <w:rsid w:val="002D0BB4"/>
    <w:rsid w:val="002D0C4F"/>
    <w:rsid w:val="002D1364"/>
    <w:rsid w:val="002D4D30"/>
    <w:rsid w:val="002D5000"/>
    <w:rsid w:val="002D598D"/>
    <w:rsid w:val="002D7188"/>
    <w:rsid w:val="002E1DE3"/>
    <w:rsid w:val="002E2AB6"/>
    <w:rsid w:val="002E3F34"/>
    <w:rsid w:val="002E5F79"/>
    <w:rsid w:val="002E64FA"/>
    <w:rsid w:val="002F0A00"/>
    <w:rsid w:val="002F0CFA"/>
    <w:rsid w:val="002F20D4"/>
    <w:rsid w:val="002F669F"/>
    <w:rsid w:val="00300882"/>
    <w:rsid w:val="00301C97"/>
    <w:rsid w:val="0030512E"/>
    <w:rsid w:val="0031004C"/>
    <w:rsid w:val="003105F6"/>
    <w:rsid w:val="00311297"/>
    <w:rsid w:val="003113BE"/>
    <w:rsid w:val="00311A8E"/>
    <w:rsid w:val="003122CA"/>
    <w:rsid w:val="003148FD"/>
    <w:rsid w:val="00320E7C"/>
    <w:rsid w:val="00321080"/>
    <w:rsid w:val="00322832"/>
    <w:rsid w:val="00322D45"/>
    <w:rsid w:val="0032569A"/>
    <w:rsid w:val="00325A1F"/>
    <w:rsid w:val="00325A5F"/>
    <w:rsid w:val="003268F9"/>
    <w:rsid w:val="003309EC"/>
    <w:rsid w:val="00330BAF"/>
    <w:rsid w:val="00334E3A"/>
    <w:rsid w:val="003361DD"/>
    <w:rsid w:val="00341A6A"/>
    <w:rsid w:val="00344947"/>
    <w:rsid w:val="00345B9C"/>
    <w:rsid w:val="00352DAE"/>
    <w:rsid w:val="00354EB9"/>
    <w:rsid w:val="003602AE"/>
    <w:rsid w:val="00360929"/>
    <w:rsid w:val="0036444B"/>
    <w:rsid w:val="003647D5"/>
    <w:rsid w:val="003674B0"/>
    <w:rsid w:val="0037727C"/>
    <w:rsid w:val="00377E70"/>
    <w:rsid w:val="00380904"/>
    <w:rsid w:val="003823EE"/>
    <w:rsid w:val="00382960"/>
    <w:rsid w:val="003846F7"/>
    <w:rsid w:val="003851ED"/>
    <w:rsid w:val="00385B39"/>
    <w:rsid w:val="00386785"/>
    <w:rsid w:val="00390311"/>
    <w:rsid w:val="00390E89"/>
    <w:rsid w:val="00391B1A"/>
    <w:rsid w:val="00394423"/>
    <w:rsid w:val="00396942"/>
    <w:rsid w:val="00396B49"/>
    <w:rsid w:val="00396E3E"/>
    <w:rsid w:val="003A104D"/>
    <w:rsid w:val="003A306E"/>
    <w:rsid w:val="003A60DC"/>
    <w:rsid w:val="003A6A46"/>
    <w:rsid w:val="003A6AF2"/>
    <w:rsid w:val="003A7A63"/>
    <w:rsid w:val="003B000C"/>
    <w:rsid w:val="003B0F1D"/>
    <w:rsid w:val="003B100C"/>
    <w:rsid w:val="003B337D"/>
    <w:rsid w:val="003B4A57"/>
    <w:rsid w:val="003C0AD9"/>
    <w:rsid w:val="003C0ED0"/>
    <w:rsid w:val="003C1D49"/>
    <w:rsid w:val="003C26A2"/>
    <w:rsid w:val="003C35C4"/>
    <w:rsid w:val="003C5260"/>
    <w:rsid w:val="003C73DE"/>
    <w:rsid w:val="003D12C2"/>
    <w:rsid w:val="003D31B9"/>
    <w:rsid w:val="003D3867"/>
    <w:rsid w:val="003E0D1A"/>
    <w:rsid w:val="003E2DA3"/>
    <w:rsid w:val="003F020D"/>
    <w:rsid w:val="003F03D9"/>
    <w:rsid w:val="003F2FBE"/>
    <w:rsid w:val="003F318D"/>
    <w:rsid w:val="003F3851"/>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24E50"/>
    <w:rsid w:val="00426FA1"/>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66C25"/>
    <w:rsid w:val="0047077C"/>
    <w:rsid w:val="00470B05"/>
    <w:rsid w:val="0047207C"/>
    <w:rsid w:val="00472CD6"/>
    <w:rsid w:val="00474E3C"/>
    <w:rsid w:val="00476508"/>
    <w:rsid w:val="00480A58"/>
    <w:rsid w:val="00482151"/>
    <w:rsid w:val="00484A9B"/>
    <w:rsid w:val="00485FAD"/>
    <w:rsid w:val="00487AED"/>
    <w:rsid w:val="00491EDF"/>
    <w:rsid w:val="00492072"/>
    <w:rsid w:val="00492A3F"/>
    <w:rsid w:val="00494F62"/>
    <w:rsid w:val="004A2001"/>
    <w:rsid w:val="004A3590"/>
    <w:rsid w:val="004B00A7"/>
    <w:rsid w:val="004B1E88"/>
    <w:rsid w:val="004B25E2"/>
    <w:rsid w:val="004B34D7"/>
    <w:rsid w:val="004B5037"/>
    <w:rsid w:val="004B5B2F"/>
    <w:rsid w:val="004B626A"/>
    <w:rsid w:val="004B660E"/>
    <w:rsid w:val="004C05BD"/>
    <w:rsid w:val="004C3B06"/>
    <w:rsid w:val="004C3F97"/>
    <w:rsid w:val="004C7ECA"/>
    <w:rsid w:val="004C7EE7"/>
    <w:rsid w:val="004D20E4"/>
    <w:rsid w:val="004D2DEE"/>
    <w:rsid w:val="004D2E1F"/>
    <w:rsid w:val="004D7524"/>
    <w:rsid w:val="004D7FD9"/>
    <w:rsid w:val="004E1324"/>
    <w:rsid w:val="004E19A5"/>
    <w:rsid w:val="004E3486"/>
    <w:rsid w:val="004E37E5"/>
    <w:rsid w:val="004E3FDB"/>
    <w:rsid w:val="004E5928"/>
    <w:rsid w:val="004E78CF"/>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44"/>
    <w:rsid w:val="005158F2"/>
    <w:rsid w:val="00526DFC"/>
    <w:rsid w:val="00526F43"/>
    <w:rsid w:val="00527651"/>
    <w:rsid w:val="00535E58"/>
    <w:rsid w:val="005363AB"/>
    <w:rsid w:val="00541C11"/>
    <w:rsid w:val="0054293F"/>
    <w:rsid w:val="00544EF4"/>
    <w:rsid w:val="00545E53"/>
    <w:rsid w:val="005479D9"/>
    <w:rsid w:val="005507BF"/>
    <w:rsid w:val="00554DE9"/>
    <w:rsid w:val="00556BD2"/>
    <w:rsid w:val="005572BD"/>
    <w:rsid w:val="005575F5"/>
    <w:rsid w:val="00557A12"/>
    <w:rsid w:val="00560AC7"/>
    <w:rsid w:val="00561AFB"/>
    <w:rsid w:val="00561FA8"/>
    <w:rsid w:val="005635ED"/>
    <w:rsid w:val="00563FA7"/>
    <w:rsid w:val="00565253"/>
    <w:rsid w:val="00566693"/>
    <w:rsid w:val="00570191"/>
    <w:rsid w:val="00570570"/>
    <w:rsid w:val="00572512"/>
    <w:rsid w:val="00573EE6"/>
    <w:rsid w:val="0057547F"/>
    <w:rsid w:val="005754EE"/>
    <w:rsid w:val="0057617E"/>
    <w:rsid w:val="00576497"/>
    <w:rsid w:val="005835E7"/>
    <w:rsid w:val="0058397F"/>
    <w:rsid w:val="00583BF8"/>
    <w:rsid w:val="005854E0"/>
    <w:rsid w:val="00585B0B"/>
    <w:rsid w:val="00585F33"/>
    <w:rsid w:val="00591124"/>
    <w:rsid w:val="00595B6A"/>
    <w:rsid w:val="00597024"/>
    <w:rsid w:val="005A0274"/>
    <w:rsid w:val="005A095C"/>
    <w:rsid w:val="005A669D"/>
    <w:rsid w:val="005A75D8"/>
    <w:rsid w:val="005A7FD8"/>
    <w:rsid w:val="005B713E"/>
    <w:rsid w:val="005C03B6"/>
    <w:rsid w:val="005C32E5"/>
    <w:rsid w:val="005C348E"/>
    <w:rsid w:val="005C68E1"/>
    <w:rsid w:val="005D3763"/>
    <w:rsid w:val="005D55E1"/>
    <w:rsid w:val="005E19F7"/>
    <w:rsid w:val="005E4F04"/>
    <w:rsid w:val="005E4F89"/>
    <w:rsid w:val="005E62C2"/>
    <w:rsid w:val="005E6C71"/>
    <w:rsid w:val="005F0963"/>
    <w:rsid w:val="005F2824"/>
    <w:rsid w:val="005F2EBA"/>
    <w:rsid w:val="005F35ED"/>
    <w:rsid w:val="005F3E4E"/>
    <w:rsid w:val="005F7812"/>
    <w:rsid w:val="005F7A88"/>
    <w:rsid w:val="00603A1A"/>
    <w:rsid w:val="006046D5"/>
    <w:rsid w:val="00607A93"/>
    <w:rsid w:val="00610609"/>
    <w:rsid w:val="00610C08"/>
    <w:rsid w:val="00611F74"/>
    <w:rsid w:val="00614C5C"/>
    <w:rsid w:val="00615772"/>
    <w:rsid w:val="006173D5"/>
    <w:rsid w:val="00620FF0"/>
    <w:rsid w:val="00621256"/>
    <w:rsid w:val="00621FCC"/>
    <w:rsid w:val="00622E4B"/>
    <w:rsid w:val="00623011"/>
    <w:rsid w:val="006333DA"/>
    <w:rsid w:val="00635134"/>
    <w:rsid w:val="006356E2"/>
    <w:rsid w:val="00636207"/>
    <w:rsid w:val="00642A65"/>
    <w:rsid w:val="006436E1"/>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2EEA"/>
    <w:rsid w:val="006946BB"/>
    <w:rsid w:val="006969FA"/>
    <w:rsid w:val="006A35D5"/>
    <w:rsid w:val="006A3EE4"/>
    <w:rsid w:val="006A5357"/>
    <w:rsid w:val="006A748A"/>
    <w:rsid w:val="006C419E"/>
    <w:rsid w:val="006C4A31"/>
    <w:rsid w:val="006C5AC2"/>
    <w:rsid w:val="006C6AFB"/>
    <w:rsid w:val="006D2735"/>
    <w:rsid w:val="006D45B2"/>
    <w:rsid w:val="006E0FCC"/>
    <w:rsid w:val="006E1E96"/>
    <w:rsid w:val="006E5E21"/>
    <w:rsid w:val="006E7A77"/>
    <w:rsid w:val="006F0DC2"/>
    <w:rsid w:val="006F2648"/>
    <w:rsid w:val="006F2F10"/>
    <w:rsid w:val="006F482B"/>
    <w:rsid w:val="006F6311"/>
    <w:rsid w:val="006F6B29"/>
    <w:rsid w:val="007010A8"/>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373C"/>
    <w:rsid w:val="0072457F"/>
    <w:rsid w:val="00725406"/>
    <w:rsid w:val="0072621B"/>
    <w:rsid w:val="00730555"/>
    <w:rsid w:val="007312CC"/>
    <w:rsid w:val="00736A64"/>
    <w:rsid w:val="00737F6A"/>
    <w:rsid w:val="007410B6"/>
    <w:rsid w:val="00744C6F"/>
    <w:rsid w:val="007457F6"/>
    <w:rsid w:val="00745ABB"/>
    <w:rsid w:val="00746E38"/>
    <w:rsid w:val="00747CD5"/>
    <w:rsid w:val="00750680"/>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5EC1"/>
    <w:rsid w:val="00786357"/>
    <w:rsid w:val="007878FE"/>
    <w:rsid w:val="00792207"/>
    <w:rsid w:val="00792B64"/>
    <w:rsid w:val="00792E29"/>
    <w:rsid w:val="0079379A"/>
    <w:rsid w:val="00794953"/>
    <w:rsid w:val="00795DDD"/>
    <w:rsid w:val="00797D74"/>
    <w:rsid w:val="007A1F2F"/>
    <w:rsid w:val="007A2A5C"/>
    <w:rsid w:val="007A5150"/>
    <w:rsid w:val="007A5373"/>
    <w:rsid w:val="007A789F"/>
    <w:rsid w:val="007B3289"/>
    <w:rsid w:val="007B3C9F"/>
    <w:rsid w:val="007B75BC"/>
    <w:rsid w:val="007C094E"/>
    <w:rsid w:val="007C0BD6"/>
    <w:rsid w:val="007C1D7A"/>
    <w:rsid w:val="007C3806"/>
    <w:rsid w:val="007C5BB7"/>
    <w:rsid w:val="007D07D5"/>
    <w:rsid w:val="007D1C64"/>
    <w:rsid w:val="007D2B58"/>
    <w:rsid w:val="007D32DD"/>
    <w:rsid w:val="007D6DCE"/>
    <w:rsid w:val="007D72C4"/>
    <w:rsid w:val="007E1FE1"/>
    <w:rsid w:val="007E2CFE"/>
    <w:rsid w:val="007E59C9"/>
    <w:rsid w:val="007F0072"/>
    <w:rsid w:val="007F2EB6"/>
    <w:rsid w:val="007F54C3"/>
    <w:rsid w:val="00802949"/>
    <w:rsid w:val="0080301E"/>
    <w:rsid w:val="0080365F"/>
    <w:rsid w:val="008041F9"/>
    <w:rsid w:val="00812BE5"/>
    <w:rsid w:val="00817429"/>
    <w:rsid w:val="00821514"/>
    <w:rsid w:val="00821E35"/>
    <w:rsid w:val="00824591"/>
    <w:rsid w:val="00824AED"/>
    <w:rsid w:val="00824B2E"/>
    <w:rsid w:val="0082575A"/>
    <w:rsid w:val="00827820"/>
    <w:rsid w:val="00831B8B"/>
    <w:rsid w:val="0083405D"/>
    <w:rsid w:val="008352D4"/>
    <w:rsid w:val="00836DB9"/>
    <w:rsid w:val="00837C67"/>
    <w:rsid w:val="008415B0"/>
    <w:rsid w:val="00842028"/>
    <w:rsid w:val="008436B8"/>
    <w:rsid w:val="008460B6"/>
    <w:rsid w:val="00846C13"/>
    <w:rsid w:val="00850C9D"/>
    <w:rsid w:val="00852B59"/>
    <w:rsid w:val="00854660"/>
    <w:rsid w:val="00856272"/>
    <w:rsid w:val="008563FF"/>
    <w:rsid w:val="008600EA"/>
    <w:rsid w:val="0086018B"/>
    <w:rsid w:val="008611DD"/>
    <w:rsid w:val="008620DE"/>
    <w:rsid w:val="00866867"/>
    <w:rsid w:val="00872257"/>
    <w:rsid w:val="00872467"/>
    <w:rsid w:val="0087261E"/>
    <w:rsid w:val="008753E6"/>
    <w:rsid w:val="0087738C"/>
    <w:rsid w:val="008802AF"/>
    <w:rsid w:val="00881926"/>
    <w:rsid w:val="0088318F"/>
    <w:rsid w:val="0088331D"/>
    <w:rsid w:val="008852B0"/>
    <w:rsid w:val="00885AE7"/>
    <w:rsid w:val="00886B60"/>
    <w:rsid w:val="00887889"/>
    <w:rsid w:val="00890E9A"/>
    <w:rsid w:val="008920FF"/>
    <w:rsid w:val="008926E8"/>
    <w:rsid w:val="00892CDB"/>
    <w:rsid w:val="00894E42"/>
    <w:rsid w:val="00894F19"/>
    <w:rsid w:val="00896A10"/>
    <w:rsid w:val="00896CE3"/>
    <w:rsid w:val="008971B5"/>
    <w:rsid w:val="008A1874"/>
    <w:rsid w:val="008A5D26"/>
    <w:rsid w:val="008A6B13"/>
    <w:rsid w:val="008A6ECB"/>
    <w:rsid w:val="008B0BF9"/>
    <w:rsid w:val="008B2866"/>
    <w:rsid w:val="008B3859"/>
    <w:rsid w:val="008B436D"/>
    <w:rsid w:val="008B4E49"/>
    <w:rsid w:val="008B6605"/>
    <w:rsid w:val="008B7712"/>
    <w:rsid w:val="008B7B26"/>
    <w:rsid w:val="008C3524"/>
    <w:rsid w:val="008C4061"/>
    <w:rsid w:val="008C4229"/>
    <w:rsid w:val="008C5BE0"/>
    <w:rsid w:val="008C7233"/>
    <w:rsid w:val="008C7E1C"/>
    <w:rsid w:val="008D2434"/>
    <w:rsid w:val="008E171D"/>
    <w:rsid w:val="008E2785"/>
    <w:rsid w:val="008E78A3"/>
    <w:rsid w:val="008F0654"/>
    <w:rsid w:val="008F06CB"/>
    <w:rsid w:val="008F2151"/>
    <w:rsid w:val="008F2E83"/>
    <w:rsid w:val="008F3052"/>
    <w:rsid w:val="008F612A"/>
    <w:rsid w:val="008F6533"/>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5A97"/>
    <w:rsid w:val="00946DD0"/>
    <w:rsid w:val="009509E6"/>
    <w:rsid w:val="00952018"/>
    <w:rsid w:val="00952800"/>
    <w:rsid w:val="0095300D"/>
    <w:rsid w:val="00956812"/>
    <w:rsid w:val="0095719A"/>
    <w:rsid w:val="009623E9"/>
    <w:rsid w:val="00963EEB"/>
    <w:rsid w:val="009648BC"/>
    <w:rsid w:val="00964C2F"/>
    <w:rsid w:val="009651F7"/>
    <w:rsid w:val="00965F88"/>
    <w:rsid w:val="009721FE"/>
    <w:rsid w:val="0097301E"/>
    <w:rsid w:val="009800A7"/>
    <w:rsid w:val="00984E03"/>
    <w:rsid w:val="00987E85"/>
    <w:rsid w:val="009A0D12"/>
    <w:rsid w:val="009A1987"/>
    <w:rsid w:val="009A27A2"/>
    <w:rsid w:val="009A2BEE"/>
    <w:rsid w:val="009A5289"/>
    <w:rsid w:val="009A768C"/>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0ED3"/>
    <w:rsid w:val="009F1AB0"/>
    <w:rsid w:val="009F501D"/>
    <w:rsid w:val="00A039D5"/>
    <w:rsid w:val="00A046AD"/>
    <w:rsid w:val="00A079C1"/>
    <w:rsid w:val="00A12520"/>
    <w:rsid w:val="00A130FD"/>
    <w:rsid w:val="00A13D6D"/>
    <w:rsid w:val="00A14769"/>
    <w:rsid w:val="00A15137"/>
    <w:rsid w:val="00A16151"/>
    <w:rsid w:val="00A16EC6"/>
    <w:rsid w:val="00A17C06"/>
    <w:rsid w:val="00A2126E"/>
    <w:rsid w:val="00A21706"/>
    <w:rsid w:val="00A24FCC"/>
    <w:rsid w:val="00A263D5"/>
    <w:rsid w:val="00A26A90"/>
    <w:rsid w:val="00A26B27"/>
    <w:rsid w:val="00A30E4F"/>
    <w:rsid w:val="00A32253"/>
    <w:rsid w:val="00A3310E"/>
    <w:rsid w:val="00A333A0"/>
    <w:rsid w:val="00A36B82"/>
    <w:rsid w:val="00A37631"/>
    <w:rsid w:val="00A37E70"/>
    <w:rsid w:val="00A408CD"/>
    <w:rsid w:val="00A437E1"/>
    <w:rsid w:val="00A4685E"/>
    <w:rsid w:val="00A50CD4"/>
    <w:rsid w:val="00A51191"/>
    <w:rsid w:val="00A520A7"/>
    <w:rsid w:val="00A56D62"/>
    <w:rsid w:val="00A56EE0"/>
    <w:rsid w:val="00A56F07"/>
    <w:rsid w:val="00A5762C"/>
    <w:rsid w:val="00A600FC"/>
    <w:rsid w:val="00A60BCA"/>
    <w:rsid w:val="00A638DA"/>
    <w:rsid w:val="00A65B41"/>
    <w:rsid w:val="00A65E00"/>
    <w:rsid w:val="00A66A78"/>
    <w:rsid w:val="00A71646"/>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1736"/>
    <w:rsid w:val="00AB22C6"/>
    <w:rsid w:val="00AB2AD0"/>
    <w:rsid w:val="00AB67FC"/>
    <w:rsid w:val="00AC00F2"/>
    <w:rsid w:val="00AC234A"/>
    <w:rsid w:val="00AC31B5"/>
    <w:rsid w:val="00AC4EA1"/>
    <w:rsid w:val="00AC5381"/>
    <w:rsid w:val="00AC5920"/>
    <w:rsid w:val="00AD0E65"/>
    <w:rsid w:val="00AD2BF2"/>
    <w:rsid w:val="00AD4E90"/>
    <w:rsid w:val="00AD5422"/>
    <w:rsid w:val="00AD736D"/>
    <w:rsid w:val="00AE4179"/>
    <w:rsid w:val="00AE4425"/>
    <w:rsid w:val="00AE4D86"/>
    <w:rsid w:val="00AE4FBE"/>
    <w:rsid w:val="00AE650F"/>
    <w:rsid w:val="00AE6555"/>
    <w:rsid w:val="00AE7D16"/>
    <w:rsid w:val="00AF4CAA"/>
    <w:rsid w:val="00AF571A"/>
    <w:rsid w:val="00AF60A0"/>
    <w:rsid w:val="00AF67FC"/>
    <w:rsid w:val="00AF7DF5"/>
    <w:rsid w:val="00B006E5"/>
    <w:rsid w:val="00B024C2"/>
    <w:rsid w:val="00B05794"/>
    <w:rsid w:val="00B07700"/>
    <w:rsid w:val="00B13921"/>
    <w:rsid w:val="00B1528C"/>
    <w:rsid w:val="00B16ACD"/>
    <w:rsid w:val="00B16FC7"/>
    <w:rsid w:val="00B21487"/>
    <w:rsid w:val="00B232D1"/>
    <w:rsid w:val="00B24DB5"/>
    <w:rsid w:val="00B266D3"/>
    <w:rsid w:val="00B26E9F"/>
    <w:rsid w:val="00B3053B"/>
    <w:rsid w:val="00B31F9E"/>
    <w:rsid w:val="00B3268F"/>
    <w:rsid w:val="00B32C2C"/>
    <w:rsid w:val="00B33A1A"/>
    <w:rsid w:val="00B33E6C"/>
    <w:rsid w:val="00B371CC"/>
    <w:rsid w:val="00B4093E"/>
    <w:rsid w:val="00B41CD9"/>
    <w:rsid w:val="00B427E6"/>
    <w:rsid w:val="00B428A6"/>
    <w:rsid w:val="00B43E1F"/>
    <w:rsid w:val="00B45FBC"/>
    <w:rsid w:val="00B51444"/>
    <w:rsid w:val="00B514D2"/>
    <w:rsid w:val="00B51A7D"/>
    <w:rsid w:val="00B535C2"/>
    <w:rsid w:val="00B55544"/>
    <w:rsid w:val="00B63454"/>
    <w:rsid w:val="00B642FC"/>
    <w:rsid w:val="00B64D26"/>
    <w:rsid w:val="00B64FBB"/>
    <w:rsid w:val="00B70E22"/>
    <w:rsid w:val="00B774CB"/>
    <w:rsid w:val="00B80402"/>
    <w:rsid w:val="00B80B9A"/>
    <w:rsid w:val="00B830B7"/>
    <w:rsid w:val="00B848EA"/>
    <w:rsid w:val="00B84B2B"/>
    <w:rsid w:val="00B90500"/>
    <w:rsid w:val="00B9176C"/>
    <w:rsid w:val="00B935A4"/>
    <w:rsid w:val="00B9669E"/>
    <w:rsid w:val="00B97FE0"/>
    <w:rsid w:val="00BA561A"/>
    <w:rsid w:val="00BB0DC6"/>
    <w:rsid w:val="00BB15E4"/>
    <w:rsid w:val="00BB1E19"/>
    <w:rsid w:val="00BB21D1"/>
    <w:rsid w:val="00BB32F2"/>
    <w:rsid w:val="00BB4338"/>
    <w:rsid w:val="00BB6C0E"/>
    <w:rsid w:val="00BB7B35"/>
    <w:rsid w:val="00BB7B38"/>
    <w:rsid w:val="00BC11E5"/>
    <w:rsid w:val="00BC4BC6"/>
    <w:rsid w:val="00BC52FD"/>
    <w:rsid w:val="00BC6E62"/>
    <w:rsid w:val="00BC7443"/>
    <w:rsid w:val="00BD0648"/>
    <w:rsid w:val="00BD1040"/>
    <w:rsid w:val="00BD34AA"/>
    <w:rsid w:val="00BE0C44"/>
    <w:rsid w:val="00BE1B8B"/>
    <w:rsid w:val="00BE2A18"/>
    <w:rsid w:val="00BE2C01"/>
    <w:rsid w:val="00BE38AB"/>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4A22"/>
    <w:rsid w:val="00C25360"/>
    <w:rsid w:val="00C260B1"/>
    <w:rsid w:val="00C26E56"/>
    <w:rsid w:val="00C27E74"/>
    <w:rsid w:val="00C31406"/>
    <w:rsid w:val="00C37194"/>
    <w:rsid w:val="00C40637"/>
    <w:rsid w:val="00C40F6C"/>
    <w:rsid w:val="00C43DF7"/>
    <w:rsid w:val="00C44426"/>
    <w:rsid w:val="00C445F3"/>
    <w:rsid w:val="00C44D81"/>
    <w:rsid w:val="00C451F4"/>
    <w:rsid w:val="00C45EB1"/>
    <w:rsid w:val="00C5044A"/>
    <w:rsid w:val="00C54A3A"/>
    <w:rsid w:val="00C55566"/>
    <w:rsid w:val="00C56448"/>
    <w:rsid w:val="00C667BE"/>
    <w:rsid w:val="00C6766B"/>
    <w:rsid w:val="00C7032A"/>
    <w:rsid w:val="00C72223"/>
    <w:rsid w:val="00C740A9"/>
    <w:rsid w:val="00C76417"/>
    <w:rsid w:val="00C7726F"/>
    <w:rsid w:val="00C823DA"/>
    <w:rsid w:val="00C8259F"/>
    <w:rsid w:val="00C82746"/>
    <w:rsid w:val="00C83102"/>
    <w:rsid w:val="00C8312F"/>
    <w:rsid w:val="00C84C47"/>
    <w:rsid w:val="00C858A4"/>
    <w:rsid w:val="00C86AFA"/>
    <w:rsid w:val="00C87FB3"/>
    <w:rsid w:val="00C94258"/>
    <w:rsid w:val="00C96357"/>
    <w:rsid w:val="00CA0201"/>
    <w:rsid w:val="00CB18D0"/>
    <w:rsid w:val="00CB1C8A"/>
    <w:rsid w:val="00CB24F5"/>
    <w:rsid w:val="00CB2663"/>
    <w:rsid w:val="00CB3BBE"/>
    <w:rsid w:val="00CB4F32"/>
    <w:rsid w:val="00CB59E9"/>
    <w:rsid w:val="00CB799E"/>
    <w:rsid w:val="00CC0D6A"/>
    <w:rsid w:val="00CC3831"/>
    <w:rsid w:val="00CC3E3D"/>
    <w:rsid w:val="00CC4A4B"/>
    <w:rsid w:val="00CC519B"/>
    <w:rsid w:val="00CD12C1"/>
    <w:rsid w:val="00CD214E"/>
    <w:rsid w:val="00CD46FA"/>
    <w:rsid w:val="00CD5973"/>
    <w:rsid w:val="00CD5CDE"/>
    <w:rsid w:val="00CE31A6"/>
    <w:rsid w:val="00CE4394"/>
    <w:rsid w:val="00CE49FB"/>
    <w:rsid w:val="00CF09AA"/>
    <w:rsid w:val="00CF4813"/>
    <w:rsid w:val="00CF5233"/>
    <w:rsid w:val="00D029B8"/>
    <w:rsid w:val="00D02F60"/>
    <w:rsid w:val="00D0464E"/>
    <w:rsid w:val="00D04A96"/>
    <w:rsid w:val="00D07A7B"/>
    <w:rsid w:val="00D10E06"/>
    <w:rsid w:val="00D15197"/>
    <w:rsid w:val="00D16820"/>
    <w:rsid w:val="00D169C8"/>
    <w:rsid w:val="00D174EE"/>
    <w:rsid w:val="00D1793F"/>
    <w:rsid w:val="00D22AF5"/>
    <w:rsid w:val="00D235EA"/>
    <w:rsid w:val="00D247A9"/>
    <w:rsid w:val="00D32721"/>
    <w:rsid w:val="00D328DC"/>
    <w:rsid w:val="00D33387"/>
    <w:rsid w:val="00D33F91"/>
    <w:rsid w:val="00D402FB"/>
    <w:rsid w:val="00D42F13"/>
    <w:rsid w:val="00D47D7A"/>
    <w:rsid w:val="00D50ABD"/>
    <w:rsid w:val="00D51C34"/>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2816"/>
    <w:rsid w:val="00D848B9"/>
    <w:rsid w:val="00D876DD"/>
    <w:rsid w:val="00D902A7"/>
    <w:rsid w:val="00D90E69"/>
    <w:rsid w:val="00D91368"/>
    <w:rsid w:val="00D92CAD"/>
    <w:rsid w:val="00D92F06"/>
    <w:rsid w:val="00D93106"/>
    <w:rsid w:val="00D933E9"/>
    <w:rsid w:val="00D9505D"/>
    <w:rsid w:val="00D953D0"/>
    <w:rsid w:val="00D959F5"/>
    <w:rsid w:val="00D96884"/>
    <w:rsid w:val="00DA3E3C"/>
    <w:rsid w:val="00DA3FDD"/>
    <w:rsid w:val="00DA56C2"/>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5EDF"/>
    <w:rsid w:val="00E060BC"/>
    <w:rsid w:val="00E11420"/>
    <w:rsid w:val="00E132FB"/>
    <w:rsid w:val="00E170B7"/>
    <w:rsid w:val="00E177DD"/>
    <w:rsid w:val="00E20900"/>
    <w:rsid w:val="00E20C7F"/>
    <w:rsid w:val="00E2396E"/>
    <w:rsid w:val="00E24728"/>
    <w:rsid w:val="00E276AC"/>
    <w:rsid w:val="00E346D9"/>
    <w:rsid w:val="00E34A35"/>
    <w:rsid w:val="00E3688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49EF"/>
    <w:rsid w:val="00E66C50"/>
    <w:rsid w:val="00E679D3"/>
    <w:rsid w:val="00E71208"/>
    <w:rsid w:val="00E71444"/>
    <w:rsid w:val="00E71C91"/>
    <w:rsid w:val="00E720A1"/>
    <w:rsid w:val="00E73425"/>
    <w:rsid w:val="00E75DDA"/>
    <w:rsid w:val="00E773E8"/>
    <w:rsid w:val="00E81D18"/>
    <w:rsid w:val="00E83ADD"/>
    <w:rsid w:val="00E84F38"/>
    <w:rsid w:val="00E85623"/>
    <w:rsid w:val="00E8618B"/>
    <w:rsid w:val="00E87441"/>
    <w:rsid w:val="00E91FAE"/>
    <w:rsid w:val="00E96E3F"/>
    <w:rsid w:val="00EA270C"/>
    <w:rsid w:val="00EA32CE"/>
    <w:rsid w:val="00EA4974"/>
    <w:rsid w:val="00EA532E"/>
    <w:rsid w:val="00EB06D9"/>
    <w:rsid w:val="00EB192B"/>
    <w:rsid w:val="00EB19ED"/>
    <w:rsid w:val="00EB1CAB"/>
    <w:rsid w:val="00EC0F5A"/>
    <w:rsid w:val="00EC4265"/>
    <w:rsid w:val="00EC4CEB"/>
    <w:rsid w:val="00EC659E"/>
    <w:rsid w:val="00EC708E"/>
    <w:rsid w:val="00ED2072"/>
    <w:rsid w:val="00ED2AE0"/>
    <w:rsid w:val="00ED5553"/>
    <w:rsid w:val="00ED5E36"/>
    <w:rsid w:val="00ED6961"/>
    <w:rsid w:val="00EE13A0"/>
    <w:rsid w:val="00EF0B96"/>
    <w:rsid w:val="00EF3486"/>
    <w:rsid w:val="00EF47AF"/>
    <w:rsid w:val="00EF53B6"/>
    <w:rsid w:val="00EF5D28"/>
    <w:rsid w:val="00EF5DAB"/>
    <w:rsid w:val="00F00B73"/>
    <w:rsid w:val="00F071E3"/>
    <w:rsid w:val="00F115CA"/>
    <w:rsid w:val="00F133A3"/>
    <w:rsid w:val="00F14817"/>
    <w:rsid w:val="00F14EBA"/>
    <w:rsid w:val="00F1510F"/>
    <w:rsid w:val="00F1533A"/>
    <w:rsid w:val="00F15E5A"/>
    <w:rsid w:val="00F17F0A"/>
    <w:rsid w:val="00F23CBD"/>
    <w:rsid w:val="00F25D83"/>
    <w:rsid w:val="00F2668F"/>
    <w:rsid w:val="00F2742F"/>
    <w:rsid w:val="00F2753B"/>
    <w:rsid w:val="00F27AE9"/>
    <w:rsid w:val="00F33F8B"/>
    <w:rsid w:val="00F340B2"/>
    <w:rsid w:val="00F42CCD"/>
    <w:rsid w:val="00F43390"/>
    <w:rsid w:val="00F443B2"/>
    <w:rsid w:val="00F458D8"/>
    <w:rsid w:val="00F462BE"/>
    <w:rsid w:val="00F50237"/>
    <w:rsid w:val="00F53596"/>
    <w:rsid w:val="00F55BA8"/>
    <w:rsid w:val="00F55DB1"/>
    <w:rsid w:val="00F56ACA"/>
    <w:rsid w:val="00F600FE"/>
    <w:rsid w:val="00F60613"/>
    <w:rsid w:val="00F62E4D"/>
    <w:rsid w:val="00F63ACC"/>
    <w:rsid w:val="00F6452B"/>
    <w:rsid w:val="00F66B34"/>
    <w:rsid w:val="00F675B9"/>
    <w:rsid w:val="00F711C9"/>
    <w:rsid w:val="00F74C59"/>
    <w:rsid w:val="00F75C3A"/>
    <w:rsid w:val="00F82E30"/>
    <w:rsid w:val="00F831CB"/>
    <w:rsid w:val="00F848A3"/>
    <w:rsid w:val="00F84ACF"/>
    <w:rsid w:val="00F85742"/>
    <w:rsid w:val="00F85BBA"/>
    <w:rsid w:val="00F85BF8"/>
    <w:rsid w:val="00F871CE"/>
    <w:rsid w:val="00F87802"/>
    <w:rsid w:val="00F91815"/>
    <w:rsid w:val="00F92C0A"/>
    <w:rsid w:val="00F9415B"/>
    <w:rsid w:val="00FA13C2"/>
    <w:rsid w:val="00FA7F91"/>
    <w:rsid w:val="00FB121C"/>
    <w:rsid w:val="00FB1CDD"/>
    <w:rsid w:val="00FB1FBF"/>
    <w:rsid w:val="00FB2C2F"/>
    <w:rsid w:val="00FB305C"/>
    <w:rsid w:val="00FC1080"/>
    <w:rsid w:val="00FC2E3D"/>
    <w:rsid w:val="00FC3BDE"/>
    <w:rsid w:val="00FC3E84"/>
    <w:rsid w:val="00FD1DBE"/>
    <w:rsid w:val="00FD25A7"/>
    <w:rsid w:val="00FD27B6"/>
    <w:rsid w:val="00FD3689"/>
    <w:rsid w:val="00FD42A3"/>
    <w:rsid w:val="00FD56B2"/>
    <w:rsid w:val="00FD7468"/>
    <w:rsid w:val="00FD784D"/>
    <w:rsid w:val="00FD7CE0"/>
    <w:rsid w:val="00FE0B3B"/>
    <w:rsid w:val="00FE1BE2"/>
    <w:rsid w:val="00FE3BA3"/>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BF7C6"/>
  <w15:docId w15:val="{C3D8ACDD-FC62-4C47-B022-F956751A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1D7A"/>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CD5CDE"/>
    <w:pPr>
      <w:spacing w:line="240" w:lineRule="auto"/>
    </w:pPr>
    <w:rPr>
      <w:rFonts w:ascii="Times New Roman" w:eastAsiaTheme="minorEastAsia" w:hAnsi="Times New Roman" w:cs="Arial"/>
      <w:szCs w:val="20"/>
    </w:rPr>
  </w:style>
  <w:style w:type="character" w:styleId="Hipercze">
    <w:name w:val="Hyperlink"/>
    <w:basedOn w:val="Domylnaczcionkaakapitu"/>
    <w:uiPriority w:val="99"/>
    <w:semiHidden/>
    <w:unhideWhenUsed/>
    <w:rsid w:val="00CE4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lachimowicz\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2</TotalTime>
  <Pages>4</Pages>
  <Words>1077</Words>
  <Characters>6243</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Ossowski Medard  (DPK)</dc:creator>
  <cp:lastModifiedBy>Wójcik Aleksandra</cp:lastModifiedBy>
  <cp:revision>3</cp:revision>
  <cp:lastPrinted>2012-04-23T06:39:00Z</cp:lastPrinted>
  <dcterms:created xsi:type="dcterms:W3CDTF">2025-07-01T14:20:00Z</dcterms:created>
  <dcterms:modified xsi:type="dcterms:W3CDTF">2025-07-01T14:23:00Z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