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CA55" w14:textId="31CCF8AF" w:rsidR="003E45F8" w:rsidRPr="003E45F8" w:rsidRDefault="003E45F8" w:rsidP="003E45F8">
      <w:pPr>
        <w:pStyle w:val="OZNPROJEKTUwskazaniedatylubwersjiprojektu"/>
      </w:pPr>
      <w:r w:rsidRPr="003E45F8">
        <w:t>Projekt</w:t>
      </w:r>
    </w:p>
    <w:p w14:paraId="5D33F379" w14:textId="77777777" w:rsidR="003E45F8" w:rsidRPr="003E45F8" w:rsidRDefault="003E45F8" w:rsidP="003E45F8">
      <w:pPr>
        <w:pStyle w:val="OZNRODZAKTUtznustawalubrozporzdzenieiorganwydajcy"/>
      </w:pPr>
      <w:r w:rsidRPr="003E45F8">
        <w:t>USTAWA</w:t>
      </w:r>
    </w:p>
    <w:p w14:paraId="2D104592" w14:textId="4DEDBBC6" w:rsidR="003E45F8" w:rsidRPr="003E45F8" w:rsidRDefault="003E45F8" w:rsidP="003E45F8">
      <w:pPr>
        <w:pStyle w:val="DATAAKTUdatauchwalenialubwydaniaaktu"/>
      </w:pPr>
      <w:r w:rsidRPr="003E45F8">
        <w:t>z dnia</w:t>
      </w:r>
    </w:p>
    <w:p w14:paraId="6449B8FF" w14:textId="77777777" w:rsidR="003E45F8" w:rsidRPr="003E45F8" w:rsidRDefault="003E45F8" w:rsidP="003E45F8">
      <w:pPr>
        <w:pStyle w:val="TYTUAKTUprzedmiotregulacjiustawylubrozporzdzenia"/>
      </w:pPr>
      <w:r w:rsidRPr="003E45F8">
        <w:t>o zmianie ustawy o podatku dochodowym od osób prawnych</w:t>
      </w:r>
    </w:p>
    <w:p w14:paraId="7B4AE8FF" w14:textId="3960FC1B" w:rsidR="003E45F8" w:rsidRPr="0058081E" w:rsidRDefault="003E45F8" w:rsidP="0058081E">
      <w:pPr>
        <w:pStyle w:val="ARTartustawynprozporzdzenia"/>
      </w:pPr>
      <w:r w:rsidRPr="00F70E84">
        <w:rPr>
          <w:rStyle w:val="Ppogrubienie"/>
        </w:rPr>
        <w:t>Art.</w:t>
      </w:r>
      <w:r w:rsidR="00643FB3">
        <w:rPr>
          <w:rStyle w:val="Ppogrubienie"/>
        </w:rPr>
        <w:t> </w:t>
      </w:r>
      <w:r w:rsidRPr="00F70E84">
        <w:rPr>
          <w:rStyle w:val="Ppogrubienie"/>
        </w:rPr>
        <w:t>1.</w:t>
      </w:r>
      <w:r w:rsidR="00643FB3">
        <w:t> </w:t>
      </w:r>
      <w:r w:rsidRPr="0058081E">
        <w:t>W ustawie z dnia 15 lutego 1992 r. o podatku dochodowym od osób prawnych (Dz. U. z 2025 r. poz. 278,</w:t>
      </w:r>
      <w:r w:rsidR="00DD0DA0" w:rsidRPr="0058081E">
        <w:t xml:space="preserve"> </w:t>
      </w:r>
      <w:r w:rsidRPr="0058081E">
        <w:t>340, 6</w:t>
      </w:r>
      <w:r w:rsidR="00DA6697" w:rsidRPr="0058081E">
        <w:t>20</w:t>
      </w:r>
      <w:r w:rsidR="00DD0DA0" w:rsidRPr="0058081E">
        <w:t xml:space="preserve"> </w:t>
      </w:r>
      <w:r w:rsidRPr="0058081E">
        <w:t>i</w:t>
      </w:r>
      <w:r w:rsidR="00DD0DA0" w:rsidRPr="0058081E">
        <w:t xml:space="preserve"> </w:t>
      </w:r>
      <w:r w:rsidRPr="0058081E">
        <w:t>6</w:t>
      </w:r>
      <w:r w:rsidR="00DA6697" w:rsidRPr="0058081E">
        <w:t>8</w:t>
      </w:r>
      <w:r w:rsidRPr="0058081E">
        <w:t xml:space="preserve">0) </w:t>
      </w:r>
      <w:r w:rsidR="002875AF" w:rsidRPr="0058081E">
        <w:t>w art. 24o</w:t>
      </w:r>
      <w:r w:rsidR="0012704A">
        <w:t>:</w:t>
      </w:r>
    </w:p>
    <w:p w14:paraId="0E52957E" w14:textId="77777777" w:rsidR="0058081E" w:rsidRDefault="003E45F8" w:rsidP="0058081E">
      <w:pPr>
        <w:pStyle w:val="PKTpunkt"/>
      </w:pPr>
      <w:r w:rsidRPr="003E45F8">
        <w:t>1)</w:t>
      </w:r>
      <w:r w:rsidRPr="003E45F8">
        <w:tab/>
        <w:t xml:space="preserve">ust. 1 otrzymuje brzmienie: </w:t>
      </w:r>
    </w:p>
    <w:p w14:paraId="03D98117" w14:textId="58B45AA5" w:rsidR="003E45F8" w:rsidRPr="003E45F8" w:rsidRDefault="003E45F8" w:rsidP="0058081E">
      <w:pPr>
        <w:pStyle w:val="ZUSTzmustartykuempunktem"/>
      </w:pPr>
      <w:r w:rsidRPr="003E45F8">
        <w:t>„</w:t>
      </w:r>
      <w:r w:rsidR="00EB33FC">
        <w:t xml:space="preserve">1. </w:t>
      </w:r>
      <w:r w:rsidRPr="003E45F8">
        <w:t>Zwalnia się od podatku dochodowego dochody osiągnięte przez spółkę holdingową z tytułu odpłatnego zbycia udziałów (akcji) krajowej spółki zależnej lub zagranicznej spółki zależnej na rzecz podmiotu niepowiązanego, o którym mowa w</w:t>
      </w:r>
      <w:r w:rsidR="00643FB3">
        <w:t> </w:t>
      </w:r>
      <w:r w:rsidRPr="003E45F8">
        <w:t>art.</w:t>
      </w:r>
      <w:r w:rsidR="0012704A">
        <w:t> </w:t>
      </w:r>
      <w:r w:rsidRPr="003E45F8">
        <w:t>11a ust. 1 pkt 3.”</w:t>
      </w:r>
      <w:r w:rsidR="003F6411">
        <w:t>;</w:t>
      </w:r>
    </w:p>
    <w:p w14:paraId="4A3A0BF9" w14:textId="1CF8A27D" w:rsidR="003E45F8" w:rsidRDefault="003E45F8" w:rsidP="0058081E">
      <w:pPr>
        <w:pStyle w:val="PKTpunkt"/>
      </w:pPr>
      <w:r w:rsidRPr="003E45F8">
        <w:t>2)</w:t>
      </w:r>
      <w:r w:rsidRPr="003E45F8">
        <w:tab/>
        <w:t>uchyla się ust. 2.</w:t>
      </w:r>
    </w:p>
    <w:p w14:paraId="097E4D29" w14:textId="7DD259C6" w:rsidR="0079397D" w:rsidRPr="003E45F8" w:rsidRDefault="0079397D" w:rsidP="0079397D">
      <w:pPr>
        <w:pStyle w:val="ARTartustawynprozporzdzenia"/>
      </w:pPr>
      <w:r w:rsidRPr="00F70E84">
        <w:rPr>
          <w:rStyle w:val="Ppogrubienie"/>
        </w:rPr>
        <w:t>Art.</w:t>
      </w:r>
      <w:r w:rsidR="00643FB3">
        <w:rPr>
          <w:rStyle w:val="Ppogrubienie"/>
        </w:rPr>
        <w:t> </w:t>
      </w:r>
      <w:r w:rsidRPr="00F70E84">
        <w:rPr>
          <w:rStyle w:val="Ppogrubienie"/>
        </w:rPr>
        <w:t>2.</w:t>
      </w:r>
      <w:r w:rsidR="00643FB3">
        <w:t> </w:t>
      </w:r>
      <w:r w:rsidRPr="0079397D">
        <w:t>Przepis art. 24o ust. 1 ustawy zmienianej w art. 1, w brzmieniu nadanym niniejszą ustawą, stosuje się do odpłatnego zbycia udziałów (akcji) dokonanego od dnia wejścia w życie niniejszej ustawy.</w:t>
      </w:r>
    </w:p>
    <w:p w14:paraId="2FEA2746" w14:textId="4A3C9B04" w:rsidR="003E45F8" w:rsidRDefault="003E45F8" w:rsidP="0058081E">
      <w:pPr>
        <w:pStyle w:val="ARTartustawynprozporzdzenia"/>
      </w:pPr>
      <w:r w:rsidRPr="00F70E84">
        <w:rPr>
          <w:rStyle w:val="Ppogrubienie"/>
        </w:rPr>
        <w:t>Art.</w:t>
      </w:r>
      <w:r w:rsidR="00643FB3">
        <w:rPr>
          <w:rStyle w:val="Ppogrubienie"/>
        </w:rPr>
        <w:t> </w:t>
      </w:r>
      <w:r w:rsidR="0079397D" w:rsidRPr="00F70E84">
        <w:rPr>
          <w:rStyle w:val="Ppogrubienie"/>
        </w:rPr>
        <w:t>3.</w:t>
      </w:r>
      <w:r w:rsidR="00643FB3">
        <w:rPr>
          <w:rStyle w:val="Ppogrubienie"/>
        </w:rPr>
        <w:t> </w:t>
      </w:r>
      <w:r w:rsidRPr="0058081E">
        <w:t>Ustawa wchodzi w życie z dniem następującym po dniu ogłoszenia.</w:t>
      </w:r>
    </w:p>
    <w:p w14:paraId="18F7E95F" w14:textId="77777777" w:rsidR="00261A16" w:rsidRPr="003E45F8" w:rsidRDefault="00261A16" w:rsidP="00816D47">
      <w:pPr>
        <w:widowControl/>
        <w:suppressAutoHyphens/>
        <w:spacing w:before="120"/>
        <w:ind w:firstLine="510"/>
        <w:jc w:val="both"/>
      </w:pPr>
    </w:p>
    <w:sectPr w:rsidR="00261A16" w:rsidRPr="003E45F8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BD0F" w14:textId="77777777" w:rsidR="00673D85" w:rsidRDefault="00673D85">
      <w:r>
        <w:separator/>
      </w:r>
    </w:p>
  </w:endnote>
  <w:endnote w:type="continuationSeparator" w:id="0">
    <w:p w14:paraId="4F81AE23" w14:textId="77777777" w:rsidR="00673D85" w:rsidRDefault="0067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3F81" w14:textId="77777777" w:rsidR="00673D85" w:rsidRDefault="00673D85">
      <w:r>
        <w:separator/>
      </w:r>
    </w:p>
  </w:footnote>
  <w:footnote w:type="continuationSeparator" w:id="0">
    <w:p w14:paraId="76C08827" w14:textId="77777777" w:rsidR="00673D85" w:rsidRDefault="0067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6A7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8952585">
    <w:abstractNumId w:val="23"/>
  </w:num>
  <w:num w:numId="2" w16cid:durableId="24253179">
    <w:abstractNumId w:val="23"/>
  </w:num>
  <w:num w:numId="3" w16cid:durableId="1256593519">
    <w:abstractNumId w:val="18"/>
  </w:num>
  <w:num w:numId="4" w16cid:durableId="1141461719">
    <w:abstractNumId w:val="18"/>
  </w:num>
  <w:num w:numId="5" w16cid:durableId="1841306677">
    <w:abstractNumId w:val="35"/>
  </w:num>
  <w:num w:numId="6" w16cid:durableId="1132481756">
    <w:abstractNumId w:val="31"/>
  </w:num>
  <w:num w:numId="7" w16cid:durableId="1058165761">
    <w:abstractNumId w:val="35"/>
  </w:num>
  <w:num w:numId="8" w16cid:durableId="469251907">
    <w:abstractNumId w:val="31"/>
  </w:num>
  <w:num w:numId="9" w16cid:durableId="62677291">
    <w:abstractNumId w:val="35"/>
  </w:num>
  <w:num w:numId="10" w16cid:durableId="2040738908">
    <w:abstractNumId w:val="31"/>
  </w:num>
  <w:num w:numId="11" w16cid:durableId="1022901743">
    <w:abstractNumId w:val="14"/>
  </w:num>
  <w:num w:numId="12" w16cid:durableId="467013609">
    <w:abstractNumId w:val="10"/>
  </w:num>
  <w:num w:numId="13" w16cid:durableId="1013535938">
    <w:abstractNumId w:val="15"/>
  </w:num>
  <w:num w:numId="14" w16cid:durableId="75171468">
    <w:abstractNumId w:val="26"/>
  </w:num>
  <w:num w:numId="15" w16cid:durableId="1169249568">
    <w:abstractNumId w:val="14"/>
  </w:num>
  <w:num w:numId="16" w16cid:durableId="1135443258">
    <w:abstractNumId w:val="16"/>
  </w:num>
  <w:num w:numId="17" w16cid:durableId="1400400807">
    <w:abstractNumId w:val="8"/>
  </w:num>
  <w:num w:numId="18" w16cid:durableId="2008942680">
    <w:abstractNumId w:val="3"/>
  </w:num>
  <w:num w:numId="19" w16cid:durableId="395903854">
    <w:abstractNumId w:val="2"/>
  </w:num>
  <w:num w:numId="20" w16cid:durableId="1579704902">
    <w:abstractNumId w:val="1"/>
  </w:num>
  <w:num w:numId="21" w16cid:durableId="1267809161">
    <w:abstractNumId w:val="0"/>
  </w:num>
  <w:num w:numId="22" w16cid:durableId="209076476">
    <w:abstractNumId w:val="9"/>
  </w:num>
  <w:num w:numId="23" w16cid:durableId="1193377099">
    <w:abstractNumId w:val="7"/>
  </w:num>
  <w:num w:numId="24" w16cid:durableId="1954705892">
    <w:abstractNumId w:val="6"/>
  </w:num>
  <w:num w:numId="25" w16cid:durableId="1322151004">
    <w:abstractNumId w:val="5"/>
  </w:num>
  <w:num w:numId="26" w16cid:durableId="2077632170">
    <w:abstractNumId w:val="4"/>
  </w:num>
  <w:num w:numId="27" w16cid:durableId="1730347879">
    <w:abstractNumId w:val="33"/>
  </w:num>
  <w:num w:numId="28" w16cid:durableId="78527815">
    <w:abstractNumId w:val="25"/>
  </w:num>
  <w:num w:numId="29" w16cid:durableId="2050059874">
    <w:abstractNumId w:val="36"/>
  </w:num>
  <w:num w:numId="30" w16cid:durableId="1931312033">
    <w:abstractNumId w:val="32"/>
  </w:num>
  <w:num w:numId="31" w16cid:durableId="825051775">
    <w:abstractNumId w:val="19"/>
  </w:num>
  <w:num w:numId="32" w16cid:durableId="1380010832">
    <w:abstractNumId w:val="11"/>
  </w:num>
  <w:num w:numId="33" w16cid:durableId="1810197977">
    <w:abstractNumId w:val="30"/>
  </w:num>
  <w:num w:numId="34" w16cid:durableId="389572100">
    <w:abstractNumId w:val="20"/>
  </w:num>
  <w:num w:numId="35" w16cid:durableId="1472016439">
    <w:abstractNumId w:val="17"/>
  </w:num>
  <w:num w:numId="36" w16cid:durableId="320088940">
    <w:abstractNumId w:val="22"/>
  </w:num>
  <w:num w:numId="37" w16cid:durableId="1481465189">
    <w:abstractNumId w:val="27"/>
  </w:num>
  <w:num w:numId="38" w16cid:durableId="347564669">
    <w:abstractNumId w:val="24"/>
  </w:num>
  <w:num w:numId="39" w16cid:durableId="757365322">
    <w:abstractNumId w:val="13"/>
  </w:num>
  <w:num w:numId="40" w16cid:durableId="610284913">
    <w:abstractNumId w:val="29"/>
  </w:num>
  <w:num w:numId="41" w16cid:durableId="657080666">
    <w:abstractNumId w:val="28"/>
  </w:num>
  <w:num w:numId="42" w16cid:durableId="1799685923">
    <w:abstractNumId w:val="21"/>
  </w:num>
  <w:num w:numId="43" w16cid:durableId="1059669542">
    <w:abstractNumId w:val="34"/>
  </w:num>
  <w:num w:numId="44" w16cid:durableId="32127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3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3BA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4A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3D02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75AF"/>
    <w:rsid w:val="0029405D"/>
    <w:rsid w:val="00294FA6"/>
    <w:rsid w:val="00295A6F"/>
    <w:rsid w:val="002A20C4"/>
    <w:rsid w:val="002A3F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209C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A06"/>
    <w:rsid w:val="00390E89"/>
    <w:rsid w:val="00391B1A"/>
    <w:rsid w:val="00394423"/>
    <w:rsid w:val="00395CE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45F8"/>
    <w:rsid w:val="003F020D"/>
    <w:rsid w:val="003F03D9"/>
    <w:rsid w:val="003F2FBE"/>
    <w:rsid w:val="003F318D"/>
    <w:rsid w:val="003F5BAE"/>
    <w:rsid w:val="003F6411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7F5"/>
    <w:rsid w:val="00417B22"/>
    <w:rsid w:val="00421085"/>
    <w:rsid w:val="00421337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A5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525B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81E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FB3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3D8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E82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C5F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397D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6D47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5A7D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3CA3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3E8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5FF"/>
    <w:rsid w:val="00AF7DF5"/>
    <w:rsid w:val="00B006E5"/>
    <w:rsid w:val="00B024C2"/>
    <w:rsid w:val="00B07700"/>
    <w:rsid w:val="00B123FF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0773"/>
    <w:rsid w:val="00BA561A"/>
    <w:rsid w:val="00BB0DC6"/>
    <w:rsid w:val="00BB15E4"/>
    <w:rsid w:val="00BB1E19"/>
    <w:rsid w:val="00BB21D1"/>
    <w:rsid w:val="00BB32F2"/>
    <w:rsid w:val="00BB4338"/>
    <w:rsid w:val="00BB606D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18A"/>
    <w:rsid w:val="00C0662F"/>
    <w:rsid w:val="00C11943"/>
    <w:rsid w:val="00C12E96"/>
    <w:rsid w:val="00C14763"/>
    <w:rsid w:val="00C16141"/>
    <w:rsid w:val="00C2363F"/>
    <w:rsid w:val="00C236C8"/>
    <w:rsid w:val="00C23D37"/>
    <w:rsid w:val="00C260B1"/>
    <w:rsid w:val="00C26E56"/>
    <w:rsid w:val="00C31406"/>
    <w:rsid w:val="00C31B57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6D4A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4E"/>
    <w:rsid w:val="00D93106"/>
    <w:rsid w:val="00D933E9"/>
    <w:rsid w:val="00D9505D"/>
    <w:rsid w:val="00D953D0"/>
    <w:rsid w:val="00D959F5"/>
    <w:rsid w:val="00D96884"/>
    <w:rsid w:val="00DA3FDD"/>
    <w:rsid w:val="00DA6697"/>
    <w:rsid w:val="00DA7017"/>
    <w:rsid w:val="00DA7028"/>
    <w:rsid w:val="00DB1AD2"/>
    <w:rsid w:val="00DB1F44"/>
    <w:rsid w:val="00DB2B58"/>
    <w:rsid w:val="00DB5206"/>
    <w:rsid w:val="00DB6276"/>
    <w:rsid w:val="00DB63F5"/>
    <w:rsid w:val="00DC05CC"/>
    <w:rsid w:val="00DC1C6B"/>
    <w:rsid w:val="00DC2C2E"/>
    <w:rsid w:val="00DC4AF0"/>
    <w:rsid w:val="00DC7886"/>
    <w:rsid w:val="00DD0CF2"/>
    <w:rsid w:val="00DD0DA0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3FC"/>
    <w:rsid w:val="00EC0F5A"/>
    <w:rsid w:val="00EC4265"/>
    <w:rsid w:val="00EC4CEB"/>
    <w:rsid w:val="00EC659E"/>
    <w:rsid w:val="00EC764C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E84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BF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9EFC20"/>
  <w15:docId w15:val="{D47B34F4-16A3-4992-8886-3816D2D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43FB3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135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Sidor Joanna 2</dc:creator>
  <cp:lastModifiedBy>Kołakowska Iwona</cp:lastModifiedBy>
  <cp:revision>3</cp:revision>
  <cp:lastPrinted>2012-04-23T06:39:00Z</cp:lastPrinted>
  <dcterms:created xsi:type="dcterms:W3CDTF">2025-07-01T12:51:00Z</dcterms:created>
  <dcterms:modified xsi:type="dcterms:W3CDTF">2025-07-01T12:52:00Z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UxC4dwLulzfINJ8nQH+xvX5LNGipWa4BRSZhPgxsCvlWSKd6UDE3oRYtZXoeIpSPjJ0qQYRlsJyZOy0f5S03Fg==</vt:lpwstr>
  </property>
  <property fmtid="{D5CDD505-2E9C-101B-9397-08002B2CF9AE}" pid="6" name="MFClassificationDate">
    <vt:lpwstr>2025-06-18T12:50:43.7001521+02:00</vt:lpwstr>
  </property>
  <property fmtid="{D5CDD505-2E9C-101B-9397-08002B2CF9AE}" pid="7" name="MFClassifiedBySID">
    <vt:lpwstr>UxC4dwLulzfINJ8nQH+xvX5LNGipWa4BRSZhPgxsCvm42mrIC/DSDv0ggS+FjUN/2v1BBotkLlY5aAiEhoi6ubyjF4YwCkvmEqX++xOvxoXTebtDc8L9Dp3p8B7qi3y1</vt:lpwstr>
  </property>
  <property fmtid="{D5CDD505-2E9C-101B-9397-08002B2CF9AE}" pid="8" name="MFGRNItemId">
    <vt:lpwstr>GRN-8a6e77a9-e63e-4c32-b065-741901f2e1ef</vt:lpwstr>
  </property>
  <property fmtid="{D5CDD505-2E9C-101B-9397-08002B2CF9AE}" pid="9" name="MFHash">
    <vt:lpwstr>IrO8jbds3He+QVJ1W8TjBcCPP5Ko6quIYPc3WhNLmJ4=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