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D9A8" w14:textId="2CAF3B2D" w:rsidR="004A229F" w:rsidRPr="004A229F" w:rsidRDefault="004A229F" w:rsidP="004A229F">
      <w:pPr>
        <w:pStyle w:val="OZNPROJEKTUwskazaniedatylubwersjiprojektu"/>
      </w:pPr>
      <w:r w:rsidRPr="004A229F">
        <w:t xml:space="preserve">Projekt </w:t>
      </w:r>
    </w:p>
    <w:p w14:paraId="6180FF9D" w14:textId="77777777" w:rsidR="004A229F" w:rsidRPr="004A229F" w:rsidRDefault="004A229F" w:rsidP="004A229F">
      <w:pPr>
        <w:pStyle w:val="OZNRODZAKTUtznustawalubrozporzdzenieiorganwydajcy"/>
      </w:pPr>
      <w:r w:rsidRPr="004A229F">
        <w:t>Ustawa</w:t>
      </w:r>
    </w:p>
    <w:p w14:paraId="2CDB0513" w14:textId="597DF295" w:rsidR="004A229F" w:rsidRPr="004A229F" w:rsidRDefault="004A229F" w:rsidP="004A229F">
      <w:pPr>
        <w:pStyle w:val="DATAAKTUdatauchwalenialubwydaniaaktu"/>
      </w:pPr>
      <w:r w:rsidRPr="004A229F">
        <w:t>z dnia</w:t>
      </w:r>
    </w:p>
    <w:p w14:paraId="695E77FA" w14:textId="23CBAD7A" w:rsidR="004A229F" w:rsidRPr="004A229F" w:rsidRDefault="004A229F" w:rsidP="004A229F">
      <w:pPr>
        <w:pStyle w:val="TYTUAKTUprzedmiotregulacjiustawylubrozporzdzenia"/>
      </w:pPr>
      <w:r w:rsidRPr="004A229F">
        <w:t xml:space="preserve">o zmianie ustawy </w:t>
      </w:r>
      <w:r w:rsidR="003262AC">
        <w:t>–</w:t>
      </w:r>
      <w:r w:rsidRPr="004A229F">
        <w:t xml:space="preserve"> Kodeks postępowania cywilnego</w:t>
      </w:r>
    </w:p>
    <w:p w14:paraId="682D95FF" w14:textId="01E4BB5A" w:rsidR="004A229F" w:rsidRPr="004A229F" w:rsidRDefault="004A229F" w:rsidP="004A229F">
      <w:pPr>
        <w:pStyle w:val="ARTartustawynprozporzdzenia"/>
      </w:pPr>
      <w:r w:rsidRPr="004A229F">
        <w:rPr>
          <w:rStyle w:val="Ppogrubienie"/>
        </w:rPr>
        <w:t>Art.</w:t>
      </w:r>
      <w:r w:rsidR="003262AC">
        <w:rPr>
          <w:rStyle w:val="Ppogrubienie"/>
        </w:rPr>
        <w:t> </w:t>
      </w:r>
      <w:r w:rsidRPr="004A229F">
        <w:rPr>
          <w:rStyle w:val="Ppogrubienie"/>
        </w:rPr>
        <w:t>1.</w:t>
      </w:r>
      <w:r w:rsidR="003262AC">
        <w:t> </w:t>
      </w:r>
      <w:r w:rsidRPr="004A229F">
        <w:t>W ustawie z dnia 17 listopada 1964 r. – Kodeks postępowania cywilnego (Dz.</w:t>
      </w:r>
      <w:r w:rsidR="00C453A1">
        <w:t> </w:t>
      </w:r>
      <w:r w:rsidRPr="004A229F">
        <w:t>U.</w:t>
      </w:r>
      <w:r w:rsidR="00C453A1">
        <w:t> </w:t>
      </w:r>
      <w:r w:rsidRPr="004A229F">
        <w:t>z</w:t>
      </w:r>
      <w:r w:rsidR="00C453A1">
        <w:t> </w:t>
      </w:r>
      <w:r w:rsidRPr="004A229F">
        <w:t>2024 r. poz. 1568 i 1841 oraz z 2025 r. poz. 620) wprowadza się następujące zmiany:</w:t>
      </w:r>
    </w:p>
    <w:p w14:paraId="37E05238" w14:textId="77777777" w:rsidR="004A229F" w:rsidRPr="004A229F" w:rsidRDefault="004A229F" w:rsidP="004A229F">
      <w:pPr>
        <w:pStyle w:val="PKTpunkt"/>
      </w:pPr>
      <w:r w:rsidRPr="004A229F">
        <w:t>1)</w:t>
      </w:r>
      <w:r w:rsidRPr="004A229F">
        <w:tab/>
        <w:t>art. 952 otrzymuje brzmienie:</w:t>
      </w:r>
    </w:p>
    <w:p w14:paraId="33BF0E7A" w14:textId="77777777" w:rsidR="004A229F" w:rsidRPr="004A229F" w:rsidRDefault="004A229F" w:rsidP="004A229F">
      <w:pPr>
        <w:pStyle w:val="ZARTzmartartykuempunktem"/>
      </w:pPr>
      <w:r w:rsidRPr="004A229F">
        <w:t>„Art. 952. § 1. Zajęta nieruchomość ulega sprzedaży w drodze licytacji elektronicznej albo licytacji publicznej. Termin licytacji nie może być wyznaczony wcześniej niż po upływie dwóch tygodni po uprawomocnieniu się opisu i oszacowania ani też przed uprawomocnieniem się wyroku, na podstawie którego wszczęto egzekucję.</w:t>
      </w:r>
    </w:p>
    <w:p w14:paraId="439B39E2" w14:textId="77777777" w:rsidR="004A229F" w:rsidRPr="004A229F" w:rsidRDefault="004A229F" w:rsidP="00EC68E1">
      <w:pPr>
        <w:pStyle w:val="ZUSTzmustartykuempunktem"/>
      </w:pPr>
      <w:r w:rsidRPr="004A229F">
        <w:t>§ 2. Komornik dokonuje sprzedaży nieruchomości w drodze licytacji elektronicznej, chyba że przed uprawomocnieniem się opisu i oszacowania wierzyciel zażąda sprzedaży w drodze licytacji publicznej. Jeżeli nieruchomość została zajęta na zaspokojenie kilku wierzytelności dochodzonych przez różnych wierzycieli, żądanie takie może zgłosić którykolwiek z wierzycieli.”;</w:t>
      </w:r>
    </w:p>
    <w:p w14:paraId="35086B98" w14:textId="77777777" w:rsidR="004A229F" w:rsidRPr="004A229F" w:rsidRDefault="004A229F" w:rsidP="004A229F">
      <w:pPr>
        <w:pStyle w:val="PKTpunkt"/>
      </w:pPr>
      <w:r w:rsidRPr="004A229F">
        <w:t>2)</w:t>
      </w:r>
      <w:r w:rsidRPr="004A229F">
        <w:tab/>
        <w:t>uchyla się art. 986</w:t>
      </w:r>
      <w:r w:rsidRPr="004A229F">
        <w:rPr>
          <w:rStyle w:val="IGindeksgrny"/>
        </w:rPr>
        <w:t>2</w:t>
      </w:r>
      <w:r w:rsidRPr="004A229F">
        <w:t>;</w:t>
      </w:r>
    </w:p>
    <w:p w14:paraId="1F146D8E" w14:textId="77777777" w:rsidR="004A229F" w:rsidRPr="004A229F" w:rsidRDefault="004A229F" w:rsidP="004A229F">
      <w:pPr>
        <w:pStyle w:val="PKTpunkt"/>
      </w:pPr>
      <w:r w:rsidRPr="004A229F">
        <w:t>3)</w:t>
      </w:r>
      <w:r w:rsidRPr="004A229F">
        <w:tab/>
        <w:t>w art. 986</w:t>
      </w:r>
      <w:r w:rsidRPr="004A229F">
        <w:rPr>
          <w:rStyle w:val="IGindeksgrny"/>
        </w:rPr>
        <w:t>3</w:t>
      </w:r>
      <w:r w:rsidRPr="004A229F">
        <w:t xml:space="preserve"> § 1 otrzymuje brzmienie:</w:t>
      </w:r>
    </w:p>
    <w:p w14:paraId="6DBB9110" w14:textId="77777777" w:rsidR="004A229F" w:rsidRPr="004A229F" w:rsidRDefault="004A229F" w:rsidP="004A229F">
      <w:pPr>
        <w:pStyle w:val="ZUSTzmustartykuempunktem"/>
      </w:pPr>
      <w:r w:rsidRPr="004A229F">
        <w:t>„§ 1. Komornik zawiadamia dłużnika, że sprzedaż nieruchomości nastąpi w drodze licytacji elektronicznej. W zawiadomieniu wskazuje się nieruchomość lub część nieruchomości, która podlega takiej sprzedaży, oraz poucza dłużnika o treści art. 975.”.</w:t>
      </w:r>
    </w:p>
    <w:p w14:paraId="4FB900A8" w14:textId="36E3C695" w:rsidR="004A229F" w:rsidRPr="004A229F" w:rsidRDefault="004A229F" w:rsidP="004A229F">
      <w:pPr>
        <w:pStyle w:val="ARTartustawynprozporzdzenia"/>
        <w:rPr>
          <w:rStyle w:val="Ppogrubienie"/>
        </w:rPr>
      </w:pPr>
      <w:r w:rsidRPr="004A229F">
        <w:rPr>
          <w:rStyle w:val="Ppogrubienie"/>
        </w:rPr>
        <w:t>Art.</w:t>
      </w:r>
      <w:r w:rsidR="003262AC">
        <w:rPr>
          <w:rStyle w:val="Ppogrubienie"/>
        </w:rPr>
        <w:t> </w:t>
      </w:r>
      <w:r w:rsidRPr="004A229F">
        <w:rPr>
          <w:rStyle w:val="Ppogrubienie"/>
        </w:rPr>
        <w:t>2.</w:t>
      </w:r>
      <w:r w:rsidR="003262AC">
        <w:rPr>
          <w:rStyle w:val="Ppogrubienie"/>
        </w:rPr>
        <w:t> </w:t>
      </w:r>
      <w:r w:rsidRPr="004A229F">
        <w:t>Do egzekucji z nieruchomości wszczętych i niezakończonych przed dniem wejścia w życie niniejszej ustawy stosuje się przepisy ustawy zmienianej w art. 1, w brzmieniu dotychczasowym.</w:t>
      </w:r>
    </w:p>
    <w:p w14:paraId="6ED2004E" w14:textId="2B9D7B68" w:rsidR="00261A16" w:rsidRPr="00737F6A" w:rsidRDefault="004A229F" w:rsidP="00EC68E1">
      <w:pPr>
        <w:pStyle w:val="ARTartustawynprozporzdzenia"/>
      </w:pPr>
      <w:r w:rsidRPr="004A229F">
        <w:rPr>
          <w:rStyle w:val="Ppogrubienie"/>
        </w:rPr>
        <w:t>Art.</w:t>
      </w:r>
      <w:r w:rsidR="003262AC">
        <w:rPr>
          <w:rStyle w:val="Ppogrubienie"/>
        </w:rPr>
        <w:t> </w:t>
      </w:r>
      <w:r w:rsidRPr="004A229F">
        <w:rPr>
          <w:rStyle w:val="Ppogrubienie"/>
        </w:rPr>
        <w:t>3.</w:t>
      </w:r>
      <w:r w:rsidR="003262AC">
        <w:t> </w:t>
      </w:r>
      <w:r w:rsidRPr="004A229F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E6D6" w14:textId="77777777" w:rsidR="005B5948" w:rsidRDefault="005B5948">
      <w:r>
        <w:separator/>
      </w:r>
    </w:p>
  </w:endnote>
  <w:endnote w:type="continuationSeparator" w:id="0">
    <w:p w14:paraId="1800A5E0" w14:textId="77777777" w:rsidR="005B5948" w:rsidRDefault="005B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311D" w14:textId="77777777" w:rsidR="005B5948" w:rsidRDefault="005B5948">
      <w:r>
        <w:separator/>
      </w:r>
    </w:p>
  </w:footnote>
  <w:footnote w:type="continuationSeparator" w:id="0">
    <w:p w14:paraId="731A2446" w14:textId="77777777" w:rsidR="005B5948" w:rsidRDefault="005B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B8B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9351838">
    <w:abstractNumId w:val="23"/>
  </w:num>
  <w:num w:numId="2" w16cid:durableId="1142576336">
    <w:abstractNumId w:val="23"/>
  </w:num>
  <w:num w:numId="3" w16cid:durableId="1911040324">
    <w:abstractNumId w:val="18"/>
  </w:num>
  <w:num w:numId="4" w16cid:durableId="665860597">
    <w:abstractNumId w:val="18"/>
  </w:num>
  <w:num w:numId="5" w16cid:durableId="1541089035">
    <w:abstractNumId w:val="35"/>
  </w:num>
  <w:num w:numId="6" w16cid:durableId="619805394">
    <w:abstractNumId w:val="31"/>
  </w:num>
  <w:num w:numId="7" w16cid:durableId="388263519">
    <w:abstractNumId w:val="35"/>
  </w:num>
  <w:num w:numId="8" w16cid:durableId="886989043">
    <w:abstractNumId w:val="31"/>
  </w:num>
  <w:num w:numId="9" w16cid:durableId="1472479902">
    <w:abstractNumId w:val="35"/>
  </w:num>
  <w:num w:numId="10" w16cid:durableId="42145003">
    <w:abstractNumId w:val="31"/>
  </w:num>
  <w:num w:numId="11" w16cid:durableId="1670594809">
    <w:abstractNumId w:val="14"/>
  </w:num>
  <w:num w:numId="12" w16cid:durableId="1273197938">
    <w:abstractNumId w:val="10"/>
  </w:num>
  <w:num w:numId="13" w16cid:durableId="1073241138">
    <w:abstractNumId w:val="15"/>
  </w:num>
  <w:num w:numId="14" w16cid:durableId="1197353710">
    <w:abstractNumId w:val="26"/>
  </w:num>
  <w:num w:numId="15" w16cid:durableId="675689955">
    <w:abstractNumId w:val="14"/>
  </w:num>
  <w:num w:numId="16" w16cid:durableId="349258519">
    <w:abstractNumId w:val="16"/>
  </w:num>
  <w:num w:numId="17" w16cid:durableId="871460982">
    <w:abstractNumId w:val="8"/>
  </w:num>
  <w:num w:numId="18" w16cid:durableId="351885386">
    <w:abstractNumId w:val="3"/>
  </w:num>
  <w:num w:numId="19" w16cid:durableId="1647079409">
    <w:abstractNumId w:val="2"/>
  </w:num>
  <w:num w:numId="20" w16cid:durableId="2085293230">
    <w:abstractNumId w:val="1"/>
  </w:num>
  <w:num w:numId="21" w16cid:durableId="1202741413">
    <w:abstractNumId w:val="0"/>
  </w:num>
  <w:num w:numId="22" w16cid:durableId="866210564">
    <w:abstractNumId w:val="9"/>
  </w:num>
  <w:num w:numId="23" w16cid:durableId="1964799479">
    <w:abstractNumId w:val="7"/>
  </w:num>
  <w:num w:numId="24" w16cid:durableId="345249730">
    <w:abstractNumId w:val="6"/>
  </w:num>
  <w:num w:numId="25" w16cid:durableId="1100686197">
    <w:abstractNumId w:val="5"/>
  </w:num>
  <w:num w:numId="26" w16cid:durableId="1732656322">
    <w:abstractNumId w:val="4"/>
  </w:num>
  <w:num w:numId="27" w16cid:durableId="213277526">
    <w:abstractNumId w:val="33"/>
  </w:num>
  <w:num w:numId="28" w16cid:durableId="777146104">
    <w:abstractNumId w:val="25"/>
  </w:num>
  <w:num w:numId="29" w16cid:durableId="1226333602">
    <w:abstractNumId w:val="36"/>
  </w:num>
  <w:num w:numId="30" w16cid:durableId="991912977">
    <w:abstractNumId w:val="32"/>
  </w:num>
  <w:num w:numId="31" w16cid:durableId="1836719768">
    <w:abstractNumId w:val="19"/>
  </w:num>
  <w:num w:numId="32" w16cid:durableId="1795295619">
    <w:abstractNumId w:val="11"/>
  </w:num>
  <w:num w:numId="33" w16cid:durableId="1941984469">
    <w:abstractNumId w:val="30"/>
  </w:num>
  <w:num w:numId="34" w16cid:durableId="722484815">
    <w:abstractNumId w:val="20"/>
  </w:num>
  <w:num w:numId="35" w16cid:durableId="1994720194">
    <w:abstractNumId w:val="17"/>
  </w:num>
  <w:num w:numId="36" w16cid:durableId="586043410">
    <w:abstractNumId w:val="22"/>
  </w:num>
  <w:num w:numId="37" w16cid:durableId="1876651669">
    <w:abstractNumId w:val="27"/>
  </w:num>
  <w:num w:numId="38" w16cid:durableId="1397625420">
    <w:abstractNumId w:val="24"/>
  </w:num>
  <w:num w:numId="39" w16cid:durableId="460730026">
    <w:abstractNumId w:val="13"/>
  </w:num>
  <w:num w:numId="40" w16cid:durableId="852961833">
    <w:abstractNumId w:val="29"/>
  </w:num>
  <w:num w:numId="41" w16cid:durableId="1857190528">
    <w:abstractNumId w:val="28"/>
  </w:num>
  <w:num w:numId="42" w16cid:durableId="471948532">
    <w:abstractNumId w:val="21"/>
  </w:num>
  <w:num w:numId="43" w16cid:durableId="1422607234">
    <w:abstractNumId w:val="34"/>
  </w:num>
  <w:num w:numId="44" w16cid:durableId="2100639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9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748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D81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2AC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FA8"/>
    <w:rsid w:val="004A2001"/>
    <w:rsid w:val="004A229F"/>
    <w:rsid w:val="004A3590"/>
    <w:rsid w:val="004A4727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594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3A1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07D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68E1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4445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5ABA7"/>
  <w15:docId w15:val="{094D4B3F-8B6D-4ADF-9784-51581D35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262A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220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3</cp:revision>
  <cp:lastPrinted>2012-04-23T06:39:00Z</cp:lastPrinted>
  <dcterms:created xsi:type="dcterms:W3CDTF">2025-07-01T13:05:00Z</dcterms:created>
  <dcterms:modified xsi:type="dcterms:W3CDTF">2025-07-01T13:06:00Z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