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6F48" w14:textId="2EE0AC49" w:rsidR="00DB4B2D" w:rsidRDefault="00DB4B2D" w:rsidP="00DB4B2D">
      <w:pPr>
        <w:pStyle w:val="OZNPROJEKTUwskazaniedatylubwersjiprojektu"/>
      </w:pPr>
      <w:r>
        <w:t>Projekt</w:t>
      </w:r>
    </w:p>
    <w:p w14:paraId="352B976A" w14:textId="7C3E374B" w:rsidR="00A21B52" w:rsidRDefault="00A21B52" w:rsidP="00A21B52">
      <w:pPr>
        <w:pStyle w:val="OZNRODZAKTUtznustawalubrozporzdzenieiorganwydajcy"/>
      </w:pPr>
      <w:r w:rsidRPr="00A21B52">
        <w:t>Ustawa</w:t>
      </w:r>
    </w:p>
    <w:p w14:paraId="0B42AABB" w14:textId="79DC4316" w:rsidR="00A21B52" w:rsidRDefault="00A21B52" w:rsidP="00A21B52">
      <w:pPr>
        <w:pStyle w:val="DATAAKTUdatauchwalenialubwydaniaaktu"/>
      </w:pPr>
      <w:r>
        <w:t xml:space="preserve">z dnia </w:t>
      </w:r>
    </w:p>
    <w:p w14:paraId="0BB15E66" w14:textId="7EAEA862" w:rsidR="00A21B52" w:rsidRPr="00A21B52" w:rsidRDefault="00A21B52" w:rsidP="00A21B52">
      <w:pPr>
        <w:pStyle w:val="TYTUAKTUprzedmiotregulacjiustawylubrozporzdzenia"/>
      </w:pPr>
      <w:r w:rsidRPr="00A21B52">
        <w:t>o zmianie ustawy o Centralnej Ewidencji i</w:t>
      </w:r>
      <w:r>
        <w:t> </w:t>
      </w:r>
      <w:r w:rsidRPr="00A21B52">
        <w:t xml:space="preserve">Informacji o Działalności Gospodarczej </w:t>
      </w:r>
      <w:r w:rsidR="00153BD7">
        <w:t>i</w:t>
      </w:r>
      <w:r w:rsidR="00F36C69">
        <w:t> </w:t>
      </w:r>
      <w:r w:rsidRPr="00A21B52">
        <w:t xml:space="preserve">Punkcie Informacji dla Przedsiębiorcy </w:t>
      </w:r>
      <w:r w:rsidR="00900C8D">
        <w:t xml:space="preserve">oraz </w:t>
      </w:r>
      <w:r w:rsidR="00900C8D" w:rsidRPr="00A21B52">
        <w:t>ustawy o podatku od towarów i usług</w:t>
      </w:r>
    </w:p>
    <w:p w14:paraId="6D15D7A3" w14:textId="42C5511A" w:rsidR="00900C8D" w:rsidRPr="000A3B59" w:rsidRDefault="00900C8D" w:rsidP="00900C8D">
      <w:pPr>
        <w:pStyle w:val="ARTartustawynprozporzdzenia"/>
      </w:pPr>
      <w:r w:rsidRPr="00A23785">
        <w:rPr>
          <w:rStyle w:val="Ppogrubienie"/>
        </w:rPr>
        <w:t>Art.</w:t>
      </w:r>
      <w:r w:rsidR="00BE020E">
        <w:rPr>
          <w:rStyle w:val="Ppogrubienie"/>
        </w:rPr>
        <w:t> </w:t>
      </w:r>
      <w:r>
        <w:rPr>
          <w:rStyle w:val="Ppogrubienie"/>
        </w:rPr>
        <w:t>1</w:t>
      </w:r>
      <w:r w:rsidRPr="00A23785">
        <w:rPr>
          <w:rStyle w:val="Ppogrubienie"/>
        </w:rPr>
        <w:t>.</w:t>
      </w:r>
      <w:r w:rsidR="00BE020E">
        <w:t> </w:t>
      </w:r>
      <w:r>
        <w:t>W ustawie z dnia 6 marca 2018 r. o Centralnej Ewidencji i Informacji o Działalności Gospodarczej i Punkcie Informacji dla Przedsiębiorcy (Dz.</w:t>
      </w:r>
      <w:r w:rsidR="004D5217">
        <w:t xml:space="preserve"> </w:t>
      </w:r>
      <w:r>
        <w:t>U. z 2022 r. poz. 541</w:t>
      </w:r>
      <w:r w:rsidR="004D5217">
        <w:t>,</w:t>
      </w:r>
      <w:r>
        <w:t xml:space="preserve"> z 2024 r. poz. 1841</w:t>
      </w:r>
      <w:r w:rsidR="004D5217">
        <w:t xml:space="preserve"> oraz z 2025 r. poz. 769</w:t>
      </w:r>
      <w:r>
        <w:t xml:space="preserve">) w </w:t>
      </w:r>
      <w:r w:rsidRPr="000A3B59">
        <w:t xml:space="preserve">art. 51 w ust. 3 </w:t>
      </w:r>
      <w:r w:rsidR="00CC24D9">
        <w:t>w</w:t>
      </w:r>
      <w:r w:rsidRPr="000A3B59">
        <w:t xml:space="preserve"> p</w:t>
      </w:r>
      <w:r w:rsidR="003B00EC">
        <w:t>kt</w:t>
      </w:r>
      <w:r w:rsidRPr="000A3B59">
        <w:t xml:space="preserve"> 3 </w:t>
      </w:r>
      <w:r w:rsidR="00CC24D9">
        <w:t xml:space="preserve">kropkę zastępuje się </w:t>
      </w:r>
      <w:r w:rsidR="004D5217">
        <w:t xml:space="preserve">średnikiem </w:t>
      </w:r>
      <w:r w:rsidR="00CC24D9">
        <w:t xml:space="preserve">i </w:t>
      </w:r>
      <w:r w:rsidRPr="000A3B59">
        <w:t>dodaje się pkt 4 w brzmieniu:</w:t>
      </w:r>
    </w:p>
    <w:p w14:paraId="25E15CE2" w14:textId="0B69944A" w:rsidR="00245FCC" w:rsidRPr="008D3B32" w:rsidRDefault="00BE020E" w:rsidP="00900C8D">
      <w:pPr>
        <w:pStyle w:val="ZPKTzmpktartykuempunktem"/>
      </w:pPr>
      <w:r>
        <w:t>„</w:t>
      </w:r>
      <w:r w:rsidR="00245FCC">
        <w:t>4)</w:t>
      </w:r>
      <w:r>
        <w:tab/>
      </w:r>
      <w:r w:rsidR="00245FCC" w:rsidRPr="00245FCC">
        <w:t>zapewnienie dostępu do wykazu, o który</w:t>
      </w:r>
      <w:r w:rsidR="00AD625D">
        <w:t>m</w:t>
      </w:r>
      <w:r w:rsidR="00245FCC" w:rsidRPr="00245FCC">
        <w:t xml:space="preserve"> mowa w art. 96b ust. 1 ustawy z dnia 11 marca 2004 r. o podatku od towarów i usług (Dz.</w:t>
      </w:r>
      <w:r w:rsidR="004D5217">
        <w:t xml:space="preserve"> </w:t>
      </w:r>
      <w:r w:rsidR="00245FCC" w:rsidRPr="00245FCC">
        <w:t>U. z 202</w:t>
      </w:r>
      <w:r w:rsidR="004D5217">
        <w:t>5</w:t>
      </w:r>
      <w:r w:rsidR="00245FCC" w:rsidRPr="00245FCC">
        <w:t xml:space="preserve"> r. poz. </w:t>
      </w:r>
      <w:r w:rsidR="004D5217">
        <w:t>775</w:t>
      </w:r>
      <w:r>
        <w:t xml:space="preserve"> i …</w:t>
      </w:r>
      <w:r w:rsidR="00245FCC" w:rsidRPr="00245FCC">
        <w:t>)</w:t>
      </w:r>
      <w:r w:rsidR="00BF0428">
        <w:t>,</w:t>
      </w:r>
      <w:r w:rsidR="004E33C0">
        <w:t xml:space="preserve"> oraz</w:t>
      </w:r>
      <w:r w:rsidR="007D0857">
        <w:t> </w:t>
      </w:r>
      <w:r w:rsidR="00245FCC" w:rsidRPr="00245FCC">
        <w:t>udostępnia</w:t>
      </w:r>
      <w:r w:rsidR="006B57FA">
        <w:t>nie</w:t>
      </w:r>
      <w:r w:rsidR="00245FCC" w:rsidRPr="00245FCC">
        <w:t xml:space="preserve"> na</w:t>
      </w:r>
      <w:r w:rsidR="004E33C0">
        <w:t xml:space="preserve"> </w:t>
      </w:r>
      <w:r w:rsidR="00245FCC" w:rsidRPr="00245FCC">
        <w:t>stronie internetowej Punktu</w:t>
      </w:r>
      <w:r w:rsidR="004E33C0">
        <w:t xml:space="preserve"> danych </w:t>
      </w:r>
      <w:r w:rsidR="00245FCC" w:rsidRPr="00245FCC">
        <w:t xml:space="preserve">podmiotu, </w:t>
      </w:r>
      <w:r w:rsidR="004E33C0">
        <w:t>o który</w:t>
      </w:r>
      <w:r w:rsidR="005B3F7A">
        <w:t>ch</w:t>
      </w:r>
      <w:r w:rsidR="004E33C0">
        <w:t xml:space="preserve"> mowa</w:t>
      </w:r>
      <w:r w:rsidR="00245FCC" w:rsidRPr="00245FCC">
        <w:t xml:space="preserve"> w art. 96b ust. 3 pkt 2</w:t>
      </w:r>
      <w:r w:rsidR="00895AB1" w:rsidRPr="00CC24D9">
        <w:t>–</w:t>
      </w:r>
      <w:r w:rsidR="00245FCC">
        <w:t>3 i 5</w:t>
      </w:r>
      <w:r w:rsidR="00245FCC" w:rsidRPr="00245FCC">
        <w:t xml:space="preserve"> ustawy</w:t>
      </w:r>
      <w:r w:rsidR="00AD625D">
        <w:t xml:space="preserve"> </w:t>
      </w:r>
      <w:r w:rsidR="00AD625D" w:rsidRPr="00245FCC">
        <w:t>z dnia 11 marca 2004 r. o podatku od</w:t>
      </w:r>
      <w:r w:rsidR="007D0857">
        <w:t> </w:t>
      </w:r>
      <w:r w:rsidR="00AD625D" w:rsidRPr="00245FCC">
        <w:t>towarów i</w:t>
      </w:r>
      <w:r w:rsidR="003477A1">
        <w:t> </w:t>
      </w:r>
      <w:r w:rsidR="00AD625D" w:rsidRPr="00245FCC">
        <w:t>usług</w:t>
      </w:r>
      <w:r w:rsidR="00245FCC" w:rsidRPr="00245FCC">
        <w:t>, o ile dany podmiot figuruje w tym wykazie.</w:t>
      </w:r>
      <w:r>
        <w:t>”</w:t>
      </w:r>
      <w:r w:rsidR="00245FCC" w:rsidRPr="00245FCC">
        <w:t>.</w:t>
      </w:r>
    </w:p>
    <w:p w14:paraId="47C2118A" w14:textId="6B986B65" w:rsidR="007F12F0" w:rsidRDefault="00E9198D" w:rsidP="009D4AF2">
      <w:pPr>
        <w:pStyle w:val="ARTartustawynprozporzdzenia"/>
      </w:pPr>
      <w:r w:rsidRPr="00E9198D">
        <w:rPr>
          <w:rStyle w:val="Ppogrubienie"/>
        </w:rPr>
        <w:t>Art. </w:t>
      </w:r>
      <w:r w:rsidR="00900C8D">
        <w:rPr>
          <w:rStyle w:val="Ppogrubienie"/>
        </w:rPr>
        <w:t>2</w:t>
      </w:r>
      <w:r w:rsidRPr="00E9198D">
        <w:rPr>
          <w:rStyle w:val="Ppogrubienie"/>
        </w:rPr>
        <w:t>.</w:t>
      </w:r>
      <w:r>
        <w:t> </w:t>
      </w:r>
      <w:r w:rsidRPr="00E9198D">
        <w:t xml:space="preserve">W ustawie z dnia </w:t>
      </w:r>
      <w:r w:rsidR="00A441BB">
        <w:t>11</w:t>
      </w:r>
      <w:r w:rsidRPr="00E9198D">
        <w:t xml:space="preserve"> marca 20</w:t>
      </w:r>
      <w:r w:rsidR="00A441BB">
        <w:t>04</w:t>
      </w:r>
      <w:r w:rsidRPr="00E9198D">
        <w:t xml:space="preserve"> r. </w:t>
      </w:r>
      <w:r w:rsidR="00A441BB">
        <w:t xml:space="preserve">o podatku od towarów i usług </w:t>
      </w:r>
      <w:r w:rsidR="00B4784A" w:rsidRPr="00B4784A">
        <w:t>(Dz.</w:t>
      </w:r>
      <w:r w:rsidR="004D5217">
        <w:t xml:space="preserve"> </w:t>
      </w:r>
      <w:r w:rsidR="00B4784A" w:rsidRPr="00B4784A">
        <w:t>U.</w:t>
      </w:r>
      <w:r w:rsidR="00A23785">
        <w:t> </w:t>
      </w:r>
      <w:r w:rsidR="00B4784A" w:rsidRPr="00B4784A">
        <w:t>z</w:t>
      </w:r>
      <w:r w:rsidR="00A23785">
        <w:t> </w:t>
      </w:r>
      <w:r w:rsidR="00B4784A" w:rsidRPr="00B4784A">
        <w:t>202</w:t>
      </w:r>
      <w:r w:rsidR="004D5217">
        <w:t>5</w:t>
      </w:r>
      <w:r w:rsidR="00A23785">
        <w:t> </w:t>
      </w:r>
      <w:r w:rsidR="00B4784A" w:rsidRPr="00B4784A">
        <w:t xml:space="preserve">r. poz. </w:t>
      </w:r>
      <w:r w:rsidR="004D5217">
        <w:t>775</w:t>
      </w:r>
      <w:r w:rsidR="00B4784A" w:rsidRPr="00B4784A">
        <w:t>)</w:t>
      </w:r>
      <w:r w:rsidR="00272C2C" w:rsidRPr="00272C2C">
        <w:t xml:space="preserve"> </w:t>
      </w:r>
      <w:r w:rsidR="00272C2C">
        <w:t>w a</w:t>
      </w:r>
      <w:r w:rsidR="00272C2C" w:rsidRPr="0082605D">
        <w:t>rt. 96b</w:t>
      </w:r>
      <w:r w:rsidR="00272C2C">
        <w:t>:</w:t>
      </w:r>
    </w:p>
    <w:p w14:paraId="421D7151" w14:textId="2349834F" w:rsidR="0082605D" w:rsidRPr="0082605D" w:rsidRDefault="00272C2C" w:rsidP="00BC18F9">
      <w:pPr>
        <w:pStyle w:val="PKTpunkt"/>
      </w:pPr>
      <w:r>
        <w:t>1</w:t>
      </w:r>
      <w:r w:rsidR="007F12F0">
        <w:t>)</w:t>
      </w:r>
      <w:r w:rsidR="00CC24D9">
        <w:tab/>
      </w:r>
      <w:r w:rsidR="00B4784A">
        <w:t xml:space="preserve">ust. 9 </w:t>
      </w:r>
      <w:r w:rsidR="00003B3B">
        <w:t>otrzymuje brzmienie:</w:t>
      </w:r>
    </w:p>
    <w:p w14:paraId="5C6E118B" w14:textId="5F9B0BCF" w:rsidR="0082605D" w:rsidRDefault="00BE020E" w:rsidP="00904CAF">
      <w:pPr>
        <w:pStyle w:val="ZUSTzmustartykuempunktem"/>
      </w:pPr>
      <w:r>
        <w:t>„</w:t>
      </w:r>
      <w:r w:rsidR="0082605D" w:rsidRPr="0082605D">
        <w:t>9.</w:t>
      </w:r>
      <w:r w:rsidR="00F8689D">
        <w:t> </w:t>
      </w:r>
      <w:r w:rsidR="000A3B59" w:rsidRPr="000A3B59">
        <w:t xml:space="preserve">Dostęp do wykazu jest możliwy także za pośrednictwem systemu teleinformatycznego </w:t>
      </w:r>
      <w:r w:rsidR="00AF77B6" w:rsidRPr="00AF77B6">
        <w:t>Centralnej Ewidencji i Informacji o Działalności Gospodarczej</w:t>
      </w:r>
      <w:r w:rsidR="00AF77B6">
        <w:t xml:space="preserve"> oraz</w:t>
      </w:r>
      <w:r w:rsidR="00C00EAC">
        <w:t> </w:t>
      </w:r>
      <w:r w:rsidR="007F12F0">
        <w:t xml:space="preserve">systemu teleinformatycznego </w:t>
      </w:r>
      <w:r w:rsidR="000A3B59" w:rsidRPr="000A3B59">
        <w:t>Punkt</w:t>
      </w:r>
      <w:r w:rsidR="008E7A80">
        <w:t>u</w:t>
      </w:r>
      <w:r w:rsidR="000A3B59" w:rsidRPr="000A3B59">
        <w:t xml:space="preserve"> Informacji dla Przedsiębiorcy</w:t>
      </w:r>
      <w:r w:rsidR="000A3B59">
        <w:t>, o który</w:t>
      </w:r>
      <w:r w:rsidR="00AF77B6">
        <w:t>ch</w:t>
      </w:r>
      <w:r w:rsidR="000A3B59">
        <w:t xml:space="preserve"> mowa w</w:t>
      </w:r>
      <w:r w:rsidR="00A23785">
        <w:t> </w:t>
      </w:r>
      <w:r w:rsidR="000A3B59">
        <w:t xml:space="preserve"> ustaw</w:t>
      </w:r>
      <w:r w:rsidR="00200931">
        <w:t>ie</w:t>
      </w:r>
      <w:r w:rsidR="000A3B59">
        <w:t xml:space="preserve"> z dnia</w:t>
      </w:r>
      <w:r w:rsidR="00790D06" w:rsidRPr="00790D06">
        <w:t xml:space="preserve"> 6 marca 2018 r. o Centralnej Ewidencji i</w:t>
      </w:r>
      <w:r w:rsidR="00A23785">
        <w:t> </w:t>
      </w:r>
      <w:r w:rsidR="00790D06" w:rsidRPr="00790D06">
        <w:t>Informacji o</w:t>
      </w:r>
      <w:r w:rsidR="00C00EAC">
        <w:t> </w:t>
      </w:r>
      <w:r w:rsidR="00790D06" w:rsidRPr="00790D06">
        <w:t>Działalności Gospodarczej i Punkcie Informacji dla Przedsiębiorcy</w:t>
      </w:r>
      <w:r w:rsidR="00790D06">
        <w:t>.</w:t>
      </w:r>
      <w:r>
        <w:t>”</w:t>
      </w:r>
      <w:r w:rsidR="00CC24D9">
        <w:t>;</w:t>
      </w:r>
    </w:p>
    <w:p w14:paraId="6DF7420A" w14:textId="5E767149" w:rsidR="007F12F0" w:rsidRDefault="00272C2C" w:rsidP="00BC18F9">
      <w:pPr>
        <w:pStyle w:val="PKTpunkt"/>
      </w:pPr>
      <w:r>
        <w:t>2</w:t>
      </w:r>
      <w:r w:rsidR="007F12F0">
        <w:t>)</w:t>
      </w:r>
      <w:r w:rsidR="00CC24D9">
        <w:tab/>
      </w:r>
      <w:r w:rsidR="007F12F0" w:rsidRPr="007F12F0">
        <w:t>po ust. 9 dodaje się ust. 9a w brzmieniu:</w:t>
      </w:r>
    </w:p>
    <w:p w14:paraId="4DEFBE88" w14:textId="5A20EBAD" w:rsidR="007F12F0" w:rsidRDefault="00BE020E" w:rsidP="00904CAF">
      <w:pPr>
        <w:pStyle w:val="ZUSTzmustartykuempunktem"/>
      </w:pPr>
      <w:r>
        <w:t>„</w:t>
      </w:r>
      <w:r w:rsidR="007F12F0">
        <w:t>9a.</w:t>
      </w:r>
      <w:r w:rsidR="007F12F0">
        <w:tab/>
      </w:r>
      <w:r w:rsidR="00225559" w:rsidRPr="00225559">
        <w:t>Szef Krajowej Administracji Skarbowej przekazuje ministr</w:t>
      </w:r>
      <w:r w:rsidR="00C539D5">
        <w:t>owi</w:t>
      </w:r>
      <w:r w:rsidR="00225559" w:rsidRPr="00225559">
        <w:t xml:space="preserve"> właściwe</w:t>
      </w:r>
      <w:r w:rsidR="00C539D5">
        <w:t>mu</w:t>
      </w:r>
      <w:r w:rsidR="00225559" w:rsidRPr="00225559">
        <w:t xml:space="preserve"> do</w:t>
      </w:r>
      <w:r w:rsidR="00C00EAC">
        <w:t> </w:t>
      </w:r>
      <w:r w:rsidR="00225559" w:rsidRPr="00225559">
        <w:t>spraw gospodarki dane, o których mowa w ust. 3 pkt</w:t>
      </w:r>
      <w:r w:rsidR="00225559">
        <w:t xml:space="preserve"> 2</w:t>
      </w:r>
      <w:r w:rsidR="00CC24D9" w:rsidRPr="00CC24D9">
        <w:t>–</w:t>
      </w:r>
      <w:r w:rsidR="00225559" w:rsidRPr="00225559">
        <w:t xml:space="preserve">3 i 5, </w:t>
      </w:r>
      <w:r w:rsidR="002B4C9C">
        <w:t xml:space="preserve">w </w:t>
      </w:r>
      <w:r w:rsidR="00225559" w:rsidRPr="00225559">
        <w:t>cel</w:t>
      </w:r>
      <w:r w:rsidR="002B4C9C">
        <w:t>u</w:t>
      </w:r>
      <w:r w:rsidR="00225559" w:rsidRPr="00225559">
        <w:t xml:space="preserve"> </w:t>
      </w:r>
      <w:r w:rsidR="00153BD7">
        <w:t>udostępnienia</w:t>
      </w:r>
      <w:r w:rsidR="00153BD7" w:rsidRPr="00225559">
        <w:t xml:space="preserve"> </w:t>
      </w:r>
      <w:r w:rsidR="00225559" w:rsidRPr="00225559">
        <w:t>tych danych w systemie teleinformatycznym Punkt</w:t>
      </w:r>
      <w:r w:rsidR="00153BD7">
        <w:t>u</w:t>
      </w:r>
      <w:r w:rsidR="00225559" w:rsidRPr="00225559">
        <w:t xml:space="preserve"> Informacji dla Przedsiębiorcy</w:t>
      </w:r>
      <w:r w:rsidR="00225559">
        <w:t>.</w:t>
      </w:r>
      <w:r>
        <w:t>”</w:t>
      </w:r>
      <w:r w:rsidR="00225559">
        <w:t>.</w:t>
      </w:r>
    </w:p>
    <w:p w14:paraId="57F86E44" w14:textId="4C777058" w:rsidR="008D3B32" w:rsidRDefault="00A511C1" w:rsidP="00A54E77">
      <w:pPr>
        <w:pStyle w:val="ARTartustawynprozporzdzenia"/>
      </w:pPr>
      <w:r w:rsidRPr="00A511C1">
        <w:rPr>
          <w:rStyle w:val="Ppogrubienie"/>
        </w:rPr>
        <w:t>Art.</w:t>
      </w:r>
      <w:r w:rsidR="00F8689D">
        <w:rPr>
          <w:rStyle w:val="Ppogrubienie"/>
        </w:rPr>
        <w:t> </w:t>
      </w:r>
      <w:r w:rsidR="00A21B52">
        <w:rPr>
          <w:rStyle w:val="Ppogrubienie"/>
        </w:rPr>
        <w:t>3</w:t>
      </w:r>
      <w:r w:rsidRPr="00A511C1">
        <w:rPr>
          <w:rStyle w:val="Ppogrubienie"/>
        </w:rPr>
        <w:t>.</w:t>
      </w:r>
      <w:r w:rsidR="00F8689D">
        <w:t> </w:t>
      </w:r>
      <w:r>
        <w:t xml:space="preserve">Ustawa wchodzi w życie </w:t>
      </w:r>
      <w:r w:rsidR="00637DC2">
        <w:t xml:space="preserve">z dniem 1 października </w:t>
      </w:r>
      <w:r w:rsidR="00637DC2" w:rsidRPr="00A34B6C">
        <w:t>2025</w:t>
      </w:r>
      <w:r w:rsidR="00637DC2">
        <w:t xml:space="preserve"> r.</w:t>
      </w:r>
    </w:p>
    <w:sectPr w:rsidR="008D3B3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BD5A" w14:textId="77777777" w:rsidR="00846675" w:rsidRDefault="00846675">
      <w:r>
        <w:separator/>
      </w:r>
    </w:p>
  </w:endnote>
  <w:endnote w:type="continuationSeparator" w:id="0">
    <w:p w14:paraId="2E46D514" w14:textId="77777777" w:rsidR="00846675" w:rsidRDefault="0084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5393" w14:textId="77777777" w:rsidR="00846675" w:rsidRDefault="00846675">
      <w:r>
        <w:separator/>
      </w:r>
    </w:p>
  </w:footnote>
  <w:footnote w:type="continuationSeparator" w:id="0">
    <w:p w14:paraId="6540D48B" w14:textId="77777777" w:rsidR="00846675" w:rsidRDefault="0084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20F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1FF45FA"/>
    <w:multiLevelType w:val="multilevel"/>
    <w:tmpl w:val="AA8C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275F17"/>
    <w:multiLevelType w:val="hybridMultilevel"/>
    <w:tmpl w:val="F3A81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0591061">
    <w:abstractNumId w:val="23"/>
  </w:num>
  <w:num w:numId="2" w16cid:durableId="146871978">
    <w:abstractNumId w:val="23"/>
  </w:num>
  <w:num w:numId="3" w16cid:durableId="1118790694">
    <w:abstractNumId w:val="18"/>
  </w:num>
  <w:num w:numId="4" w16cid:durableId="915020381">
    <w:abstractNumId w:val="18"/>
  </w:num>
  <w:num w:numId="5" w16cid:durableId="2039038533">
    <w:abstractNumId w:val="37"/>
  </w:num>
  <w:num w:numId="6" w16cid:durableId="2136488390">
    <w:abstractNumId w:val="33"/>
  </w:num>
  <w:num w:numId="7" w16cid:durableId="2020234827">
    <w:abstractNumId w:val="37"/>
  </w:num>
  <w:num w:numId="8" w16cid:durableId="43451352">
    <w:abstractNumId w:val="33"/>
  </w:num>
  <w:num w:numId="9" w16cid:durableId="29383467">
    <w:abstractNumId w:val="37"/>
  </w:num>
  <w:num w:numId="10" w16cid:durableId="1964920922">
    <w:abstractNumId w:val="33"/>
  </w:num>
  <w:num w:numId="11" w16cid:durableId="532811053">
    <w:abstractNumId w:val="14"/>
  </w:num>
  <w:num w:numId="12" w16cid:durableId="2028940257">
    <w:abstractNumId w:val="10"/>
  </w:num>
  <w:num w:numId="13" w16cid:durableId="1300304552">
    <w:abstractNumId w:val="15"/>
  </w:num>
  <w:num w:numId="14" w16cid:durableId="496306726">
    <w:abstractNumId w:val="27"/>
  </w:num>
  <w:num w:numId="15" w16cid:durableId="811867013">
    <w:abstractNumId w:val="14"/>
  </w:num>
  <w:num w:numId="16" w16cid:durableId="1747023549">
    <w:abstractNumId w:val="16"/>
  </w:num>
  <w:num w:numId="17" w16cid:durableId="2037733182">
    <w:abstractNumId w:val="8"/>
  </w:num>
  <w:num w:numId="18" w16cid:durableId="394473819">
    <w:abstractNumId w:val="3"/>
  </w:num>
  <w:num w:numId="19" w16cid:durableId="421613503">
    <w:abstractNumId w:val="2"/>
  </w:num>
  <w:num w:numId="20" w16cid:durableId="408578179">
    <w:abstractNumId w:val="1"/>
  </w:num>
  <w:num w:numId="21" w16cid:durableId="894201922">
    <w:abstractNumId w:val="0"/>
  </w:num>
  <w:num w:numId="22" w16cid:durableId="78144041">
    <w:abstractNumId w:val="9"/>
  </w:num>
  <w:num w:numId="23" w16cid:durableId="1721247413">
    <w:abstractNumId w:val="7"/>
  </w:num>
  <w:num w:numId="24" w16cid:durableId="562183383">
    <w:abstractNumId w:val="6"/>
  </w:num>
  <w:num w:numId="25" w16cid:durableId="2134784622">
    <w:abstractNumId w:val="5"/>
  </w:num>
  <w:num w:numId="26" w16cid:durableId="1640762330">
    <w:abstractNumId w:val="4"/>
  </w:num>
  <w:num w:numId="27" w16cid:durableId="1810630985">
    <w:abstractNumId w:val="35"/>
  </w:num>
  <w:num w:numId="28" w16cid:durableId="626591508">
    <w:abstractNumId w:val="26"/>
  </w:num>
  <w:num w:numId="29" w16cid:durableId="990595437">
    <w:abstractNumId w:val="38"/>
  </w:num>
  <w:num w:numId="30" w16cid:durableId="1965884500">
    <w:abstractNumId w:val="34"/>
  </w:num>
  <w:num w:numId="31" w16cid:durableId="1064907615">
    <w:abstractNumId w:val="19"/>
  </w:num>
  <w:num w:numId="32" w16cid:durableId="1305164192">
    <w:abstractNumId w:val="11"/>
  </w:num>
  <w:num w:numId="33" w16cid:durableId="503251034">
    <w:abstractNumId w:val="32"/>
  </w:num>
  <w:num w:numId="34" w16cid:durableId="105932511">
    <w:abstractNumId w:val="20"/>
  </w:num>
  <w:num w:numId="35" w16cid:durableId="679544669">
    <w:abstractNumId w:val="17"/>
  </w:num>
  <w:num w:numId="36" w16cid:durableId="2119400892">
    <w:abstractNumId w:val="22"/>
  </w:num>
  <w:num w:numId="37" w16cid:durableId="920673081">
    <w:abstractNumId w:val="28"/>
  </w:num>
  <w:num w:numId="38" w16cid:durableId="825587617">
    <w:abstractNumId w:val="25"/>
  </w:num>
  <w:num w:numId="39" w16cid:durableId="781800068">
    <w:abstractNumId w:val="13"/>
  </w:num>
  <w:num w:numId="40" w16cid:durableId="698511614">
    <w:abstractNumId w:val="31"/>
  </w:num>
  <w:num w:numId="41" w16cid:durableId="1137918892">
    <w:abstractNumId w:val="30"/>
  </w:num>
  <w:num w:numId="42" w16cid:durableId="375004357">
    <w:abstractNumId w:val="21"/>
  </w:num>
  <w:num w:numId="43" w16cid:durableId="615987196">
    <w:abstractNumId w:val="36"/>
  </w:num>
  <w:num w:numId="44" w16cid:durableId="207375080">
    <w:abstractNumId w:val="12"/>
  </w:num>
  <w:num w:numId="45" w16cid:durableId="14583319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97376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3"/>
    <w:rsid w:val="000012DA"/>
    <w:rsid w:val="00001F56"/>
    <w:rsid w:val="0000246E"/>
    <w:rsid w:val="00003862"/>
    <w:rsid w:val="00003B3B"/>
    <w:rsid w:val="00012A35"/>
    <w:rsid w:val="00015CDA"/>
    <w:rsid w:val="00016099"/>
    <w:rsid w:val="00017DC2"/>
    <w:rsid w:val="00021522"/>
    <w:rsid w:val="00023471"/>
    <w:rsid w:val="00023F13"/>
    <w:rsid w:val="00025C8B"/>
    <w:rsid w:val="00030634"/>
    <w:rsid w:val="000319C1"/>
    <w:rsid w:val="00031A8B"/>
    <w:rsid w:val="00031BCA"/>
    <w:rsid w:val="000330FA"/>
    <w:rsid w:val="0003362F"/>
    <w:rsid w:val="00036B63"/>
    <w:rsid w:val="0003777C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EB8"/>
    <w:rsid w:val="00066901"/>
    <w:rsid w:val="00071BEE"/>
    <w:rsid w:val="000736CD"/>
    <w:rsid w:val="0007533B"/>
    <w:rsid w:val="0007545D"/>
    <w:rsid w:val="000760BF"/>
    <w:rsid w:val="0007613E"/>
    <w:rsid w:val="00076BFC"/>
    <w:rsid w:val="0008014A"/>
    <w:rsid w:val="0008081F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B59"/>
    <w:rsid w:val="000B2239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278A"/>
    <w:rsid w:val="000E3694"/>
    <w:rsid w:val="000E490F"/>
    <w:rsid w:val="000E6241"/>
    <w:rsid w:val="000E6966"/>
    <w:rsid w:val="000F2BE3"/>
    <w:rsid w:val="000F3D0D"/>
    <w:rsid w:val="000F4F46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73FA"/>
    <w:rsid w:val="001209EC"/>
    <w:rsid w:val="00120A9E"/>
    <w:rsid w:val="00125A9C"/>
    <w:rsid w:val="001270A2"/>
    <w:rsid w:val="00130A04"/>
    <w:rsid w:val="00131237"/>
    <w:rsid w:val="001329AC"/>
    <w:rsid w:val="00134CA0"/>
    <w:rsid w:val="0014026F"/>
    <w:rsid w:val="00147A47"/>
    <w:rsid w:val="00147AA1"/>
    <w:rsid w:val="001516E6"/>
    <w:rsid w:val="001520CF"/>
    <w:rsid w:val="00153BD7"/>
    <w:rsid w:val="001555E5"/>
    <w:rsid w:val="0015667C"/>
    <w:rsid w:val="00157110"/>
    <w:rsid w:val="0015742A"/>
    <w:rsid w:val="00157DA1"/>
    <w:rsid w:val="00163147"/>
    <w:rsid w:val="0016498D"/>
    <w:rsid w:val="00164C57"/>
    <w:rsid w:val="00164C9D"/>
    <w:rsid w:val="00170F0B"/>
    <w:rsid w:val="00172F7A"/>
    <w:rsid w:val="00173150"/>
    <w:rsid w:val="00173390"/>
    <w:rsid w:val="001736F0"/>
    <w:rsid w:val="00173BB3"/>
    <w:rsid w:val="001740D0"/>
    <w:rsid w:val="00174F2C"/>
    <w:rsid w:val="001777E0"/>
    <w:rsid w:val="00180F2A"/>
    <w:rsid w:val="00184B91"/>
    <w:rsid w:val="00184D4A"/>
    <w:rsid w:val="00186EC1"/>
    <w:rsid w:val="00190B2D"/>
    <w:rsid w:val="001919C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483F"/>
    <w:rsid w:val="001D53CD"/>
    <w:rsid w:val="001D55A3"/>
    <w:rsid w:val="001D5AF5"/>
    <w:rsid w:val="001E1E73"/>
    <w:rsid w:val="001E34A2"/>
    <w:rsid w:val="001E4E0C"/>
    <w:rsid w:val="001E526D"/>
    <w:rsid w:val="001E5655"/>
    <w:rsid w:val="001F1832"/>
    <w:rsid w:val="001F220F"/>
    <w:rsid w:val="001F25B3"/>
    <w:rsid w:val="001F4DE6"/>
    <w:rsid w:val="001F6616"/>
    <w:rsid w:val="00200931"/>
    <w:rsid w:val="00200942"/>
    <w:rsid w:val="00202BD4"/>
    <w:rsid w:val="00204A97"/>
    <w:rsid w:val="002114EF"/>
    <w:rsid w:val="002166AD"/>
    <w:rsid w:val="00217871"/>
    <w:rsid w:val="00220DBC"/>
    <w:rsid w:val="00221ED8"/>
    <w:rsid w:val="002231EA"/>
    <w:rsid w:val="00223DAD"/>
    <w:rsid w:val="00223FDF"/>
    <w:rsid w:val="00225559"/>
    <w:rsid w:val="002279C0"/>
    <w:rsid w:val="00231ED9"/>
    <w:rsid w:val="00235611"/>
    <w:rsid w:val="0023727E"/>
    <w:rsid w:val="002418BE"/>
    <w:rsid w:val="00242081"/>
    <w:rsid w:val="00243777"/>
    <w:rsid w:val="002441CD"/>
    <w:rsid w:val="00245FCC"/>
    <w:rsid w:val="002501A3"/>
    <w:rsid w:val="0025166C"/>
    <w:rsid w:val="002555D4"/>
    <w:rsid w:val="00261A16"/>
    <w:rsid w:val="00263522"/>
    <w:rsid w:val="00264EC6"/>
    <w:rsid w:val="00271013"/>
    <w:rsid w:val="00271483"/>
    <w:rsid w:val="00272C2C"/>
    <w:rsid w:val="00273FE4"/>
    <w:rsid w:val="002765B4"/>
    <w:rsid w:val="00276A94"/>
    <w:rsid w:val="002934CD"/>
    <w:rsid w:val="0029405D"/>
    <w:rsid w:val="00294FA6"/>
    <w:rsid w:val="00295A6F"/>
    <w:rsid w:val="002A20C4"/>
    <w:rsid w:val="002A570F"/>
    <w:rsid w:val="002A6511"/>
    <w:rsid w:val="002A7292"/>
    <w:rsid w:val="002A7358"/>
    <w:rsid w:val="002A7902"/>
    <w:rsid w:val="002B0F6B"/>
    <w:rsid w:val="002B23B8"/>
    <w:rsid w:val="002B4429"/>
    <w:rsid w:val="002B4C9C"/>
    <w:rsid w:val="002B5556"/>
    <w:rsid w:val="002B68A6"/>
    <w:rsid w:val="002B73CD"/>
    <w:rsid w:val="002B7FAF"/>
    <w:rsid w:val="002C4A7A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3182"/>
    <w:rsid w:val="00345B9C"/>
    <w:rsid w:val="003477A1"/>
    <w:rsid w:val="00352DAE"/>
    <w:rsid w:val="00354EB9"/>
    <w:rsid w:val="003602AE"/>
    <w:rsid w:val="00360929"/>
    <w:rsid w:val="0036128D"/>
    <w:rsid w:val="003647D5"/>
    <w:rsid w:val="003674B0"/>
    <w:rsid w:val="003725BE"/>
    <w:rsid w:val="003736FD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0EC"/>
    <w:rsid w:val="003B0F1D"/>
    <w:rsid w:val="003B4A57"/>
    <w:rsid w:val="003B59D3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4157"/>
    <w:rsid w:val="003E4681"/>
    <w:rsid w:val="003E61A7"/>
    <w:rsid w:val="003E73F8"/>
    <w:rsid w:val="003E79B9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B25"/>
    <w:rsid w:val="00407332"/>
    <w:rsid w:val="00407828"/>
    <w:rsid w:val="00413729"/>
    <w:rsid w:val="00413D8E"/>
    <w:rsid w:val="004140F2"/>
    <w:rsid w:val="00417B22"/>
    <w:rsid w:val="00421085"/>
    <w:rsid w:val="0042465E"/>
    <w:rsid w:val="00424DF7"/>
    <w:rsid w:val="00432AE7"/>
    <w:rsid w:val="00432B76"/>
    <w:rsid w:val="00434D01"/>
    <w:rsid w:val="00435D26"/>
    <w:rsid w:val="00440C99"/>
    <w:rsid w:val="0044175C"/>
    <w:rsid w:val="00445F4D"/>
    <w:rsid w:val="004504C0"/>
    <w:rsid w:val="004550EF"/>
    <w:rsid w:val="004550FB"/>
    <w:rsid w:val="004560CC"/>
    <w:rsid w:val="0046111A"/>
    <w:rsid w:val="0046288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F86"/>
    <w:rsid w:val="0048526C"/>
    <w:rsid w:val="00485FAD"/>
    <w:rsid w:val="00487AED"/>
    <w:rsid w:val="00491EDF"/>
    <w:rsid w:val="00492A3F"/>
    <w:rsid w:val="00494F62"/>
    <w:rsid w:val="004A2001"/>
    <w:rsid w:val="004A3590"/>
    <w:rsid w:val="004A3C77"/>
    <w:rsid w:val="004B00A7"/>
    <w:rsid w:val="004B0E7D"/>
    <w:rsid w:val="004B25E2"/>
    <w:rsid w:val="004B34D7"/>
    <w:rsid w:val="004B5037"/>
    <w:rsid w:val="004B5B2F"/>
    <w:rsid w:val="004B626A"/>
    <w:rsid w:val="004B660E"/>
    <w:rsid w:val="004C05BD"/>
    <w:rsid w:val="004C31E3"/>
    <w:rsid w:val="004C3B06"/>
    <w:rsid w:val="004C3F97"/>
    <w:rsid w:val="004C7EE7"/>
    <w:rsid w:val="004D2DEE"/>
    <w:rsid w:val="004D2E1F"/>
    <w:rsid w:val="004D5217"/>
    <w:rsid w:val="004D7FD9"/>
    <w:rsid w:val="004E1324"/>
    <w:rsid w:val="004E19A5"/>
    <w:rsid w:val="004E33C0"/>
    <w:rsid w:val="004E37E5"/>
    <w:rsid w:val="004E3FDB"/>
    <w:rsid w:val="004E55C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500"/>
    <w:rsid w:val="00511D99"/>
    <w:rsid w:val="005128D3"/>
    <w:rsid w:val="005147E8"/>
    <w:rsid w:val="005158F2"/>
    <w:rsid w:val="005241C8"/>
    <w:rsid w:val="00526DFC"/>
    <w:rsid w:val="00526F43"/>
    <w:rsid w:val="00527651"/>
    <w:rsid w:val="005363AB"/>
    <w:rsid w:val="005369B0"/>
    <w:rsid w:val="00544EF4"/>
    <w:rsid w:val="00545E53"/>
    <w:rsid w:val="005479D9"/>
    <w:rsid w:val="00547D9B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D42"/>
    <w:rsid w:val="00572512"/>
    <w:rsid w:val="00572882"/>
    <w:rsid w:val="00573311"/>
    <w:rsid w:val="00573EE6"/>
    <w:rsid w:val="0057547F"/>
    <w:rsid w:val="005754EE"/>
    <w:rsid w:val="0057617E"/>
    <w:rsid w:val="00576497"/>
    <w:rsid w:val="005835E7"/>
    <w:rsid w:val="0058397F"/>
    <w:rsid w:val="00583BF8"/>
    <w:rsid w:val="00584051"/>
    <w:rsid w:val="005842D4"/>
    <w:rsid w:val="00585F33"/>
    <w:rsid w:val="00591124"/>
    <w:rsid w:val="0059577D"/>
    <w:rsid w:val="00597024"/>
    <w:rsid w:val="005A0274"/>
    <w:rsid w:val="005A095C"/>
    <w:rsid w:val="005A3E5A"/>
    <w:rsid w:val="005A669D"/>
    <w:rsid w:val="005A75D8"/>
    <w:rsid w:val="005B30BB"/>
    <w:rsid w:val="005B3F7A"/>
    <w:rsid w:val="005B66B3"/>
    <w:rsid w:val="005B713E"/>
    <w:rsid w:val="005C03B6"/>
    <w:rsid w:val="005C348E"/>
    <w:rsid w:val="005C3731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404"/>
    <w:rsid w:val="00601BBD"/>
    <w:rsid w:val="00603A1A"/>
    <w:rsid w:val="006046D5"/>
    <w:rsid w:val="00606D97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7DC2"/>
    <w:rsid w:val="00642A65"/>
    <w:rsid w:val="00645DCE"/>
    <w:rsid w:val="006465AC"/>
    <w:rsid w:val="006465BF"/>
    <w:rsid w:val="00653738"/>
    <w:rsid w:val="00653B22"/>
    <w:rsid w:val="00657BF4"/>
    <w:rsid w:val="006603FB"/>
    <w:rsid w:val="006608DF"/>
    <w:rsid w:val="006623AC"/>
    <w:rsid w:val="006678AF"/>
    <w:rsid w:val="006701EF"/>
    <w:rsid w:val="00673BA5"/>
    <w:rsid w:val="00676090"/>
    <w:rsid w:val="00680058"/>
    <w:rsid w:val="00681F9F"/>
    <w:rsid w:val="0068362F"/>
    <w:rsid w:val="006840EA"/>
    <w:rsid w:val="006844E2"/>
    <w:rsid w:val="00685267"/>
    <w:rsid w:val="006872AE"/>
    <w:rsid w:val="00690082"/>
    <w:rsid w:val="00690252"/>
    <w:rsid w:val="006946BB"/>
    <w:rsid w:val="006969FA"/>
    <w:rsid w:val="006A2E93"/>
    <w:rsid w:val="006A35D5"/>
    <w:rsid w:val="006A748A"/>
    <w:rsid w:val="006B3FE9"/>
    <w:rsid w:val="006B57FA"/>
    <w:rsid w:val="006B62E5"/>
    <w:rsid w:val="006B7B91"/>
    <w:rsid w:val="006C419E"/>
    <w:rsid w:val="006C4A31"/>
    <w:rsid w:val="006C5AC2"/>
    <w:rsid w:val="006C6AFB"/>
    <w:rsid w:val="006C7BE5"/>
    <w:rsid w:val="006C7E61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46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AF4"/>
    <w:rsid w:val="0072457F"/>
    <w:rsid w:val="00725406"/>
    <w:rsid w:val="0072621B"/>
    <w:rsid w:val="00730555"/>
    <w:rsid w:val="007312CC"/>
    <w:rsid w:val="007324D9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550"/>
    <w:rsid w:val="0076260A"/>
    <w:rsid w:val="007640BA"/>
    <w:rsid w:val="00764A67"/>
    <w:rsid w:val="00770F6B"/>
    <w:rsid w:val="00771883"/>
    <w:rsid w:val="00776DC2"/>
    <w:rsid w:val="00780122"/>
    <w:rsid w:val="0078214B"/>
    <w:rsid w:val="0078498A"/>
    <w:rsid w:val="007878FE"/>
    <w:rsid w:val="00790D06"/>
    <w:rsid w:val="00792207"/>
    <w:rsid w:val="00792B64"/>
    <w:rsid w:val="00792E29"/>
    <w:rsid w:val="0079379A"/>
    <w:rsid w:val="00794953"/>
    <w:rsid w:val="007A1F2F"/>
    <w:rsid w:val="007A2A5C"/>
    <w:rsid w:val="007A3EB5"/>
    <w:rsid w:val="007A5150"/>
    <w:rsid w:val="007A5373"/>
    <w:rsid w:val="007A789F"/>
    <w:rsid w:val="007B148D"/>
    <w:rsid w:val="007B37A9"/>
    <w:rsid w:val="007B75BC"/>
    <w:rsid w:val="007C0BD6"/>
    <w:rsid w:val="007C3806"/>
    <w:rsid w:val="007C5BB7"/>
    <w:rsid w:val="007D07D5"/>
    <w:rsid w:val="007D0857"/>
    <w:rsid w:val="007D1C64"/>
    <w:rsid w:val="007D32DD"/>
    <w:rsid w:val="007D45B6"/>
    <w:rsid w:val="007D6DCE"/>
    <w:rsid w:val="007D72C4"/>
    <w:rsid w:val="007E2CFE"/>
    <w:rsid w:val="007E59C9"/>
    <w:rsid w:val="007F0072"/>
    <w:rsid w:val="007F12F0"/>
    <w:rsid w:val="007F2EB6"/>
    <w:rsid w:val="007F54C3"/>
    <w:rsid w:val="008010CF"/>
    <w:rsid w:val="00802949"/>
    <w:rsid w:val="0080301E"/>
    <w:rsid w:val="0080365F"/>
    <w:rsid w:val="00805EFD"/>
    <w:rsid w:val="00812BE5"/>
    <w:rsid w:val="00815201"/>
    <w:rsid w:val="00817429"/>
    <w:rsid w:val="00821514"/>
    <w:rsid w:val="00821E35"/>
    <w:rsid w:val="00824591"/>
    <w:rsid w:val="00824AED"/>
    <w:rsid w:val="0082605D"/>
    <w:rsid w:val="00826FC9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6675"/>
    <w:rsid w:val="00850C9D"/>
    <w:rsid w:val="00852B59"/>
    <w:rsid w:val="00856116"/>
    <w:rsid w:val="00856272"/>
    <w:rsid w:val="008563FF"/>
    <w:rsid w:val="00857E5D"/>
    <w:rsid w:val="0086018B"/>
    <w:rsid w:val="008611DD"/>
    <w:rsid w:val="008620DE"/>
    <w:rsid w:val="00866867"/>
    <w:rsid w:val="00870889"/>
    <w:rsid w:val="00872257"/>
    <w:rsid w:val="008753E6"/>
    <w:rsid w:val="0087738C"/>
    <w:rsid w:val="008802AF"/>
    <w:rsid w:val="00881926"/>
    <w:rsid w:val="0088318F"/>
    <w:rsid w:val="0088331D"/>
    <w:rsid w:val="0088483C"/>
    <w:rsid w:val="008852B0"/>
    <w:rsid w:val="00885AE7"/>
    <w:rsid w:val="00886B60"/>
    <w:rsid w:val="00887889"/>
    <w:rsid w:val="008920FF"/>
    <w:rsid w:val="008926E8"/>
    <w:rsid w:val="00894F19"/>
    <w:rsid w:val="00895AB1"/>
    <w:rsid w:val="00896A10"/>
    <w:rsid w:val="008971B5"/>
    <w:rsid w:val="0089768A"/>
    <w:rsid w:val="008A5D26"/>
    <w:rsid w:val="008A6B13"/>
    <w:rsid w:val="008A6ECB"/>
    <w:rsid w:val="008B0BF9"/>
    <w:rsid w:val="008B2866"/>
    <w:rsid w:val="008B3859"/>
    <w:rsid w:val="008B4328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518"/>
    <w:rsid w:val="008D3B32"/>
    <w:rsid w:val="008E171D"/>
    <w:rsid w:val="008E2785"/>
    <w:rsid w:val="008E4990"/>
    <w:rsid w:val="008E78A3"/>
    <w:rsid w:val="008E7A80"/>
    <w:rsid w:val="008F0654"/>
    <w:rsid w:val="008F06CB"/>
    <w:rsid w:val="008F2E83"/>
    <w:rsid w:val="008F612A"/>
    <w:rsid w:val="00900C8D"/>
    <w:rsid w:val="0090293D"/>
    <w:rsid w:val="009034DE"/>
    <w:rsid w:val="009049E9"/>
    <w:rsid w:val="00904CAF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4AD5"/>
    <w:rsid w:val="00946DD0"/>
    <w:rsid w:val="009472EC"/>
    <w:rsid w:val="009474D1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6ED8"/>
    <w:rsid w:val="00983526"/>
    <w:rsid w:val="00984E03"/>
    <w:rsid w:val="00987E85"/>
    <w:rsid w:val="00993C7B"/>
    <w:rsid w:val="009A0D12"/>
    <w:rsid w:val="009A1987"/>
    <w:rsid w:val="009A2BEE"/>
    <w:rsid w:val="009A51CF"/>
    <w:rsid w:val="009A5289"/>
    <w:rsid w:val="009A7A53"/>
    <w:rsid w:val="009B0402"/>
    <w:rsid w:val="009B0B75"/>
    <w:rsid w:val="009B16DF"/>
    <w:rsid w:val="009B4CB2"/>
    <w:rsid w:val="009B658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4AF2"/>
    <w:rsid w:val="009D55AA"/>
    <w:rsid w:val="009D6E1E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4A2C"/>
    <w:rsid w:val="00A16151"/>
    <w:rsid w:val="00A16EC6"/>
    <w:rsid w:val="00A17C06"/>
    <w:rsid w:val="00A17C7E"/>
    <w:rsid w:val="00A2126E"/>
    <w:rsid w:val="00A21706"/>
    <w:rsid w:val="00A21B52"/>
    <w:rsid w:val="00A23785"/>
    <w:rsid w:val="00A24FCC"/>
    <w:rsid w:val="00A26A90"/>
    <w:rsid w:val="00A26AE1"/>
    <w:rsid w:val="00A26B27"/>
    <w:rsid w:val="00A30E4F"/>
    <w:rsid w:val="00A32253"/>
    <w:rsid w:val="00A3310E"/>
    <w:rsid w:val="00A333A0"/>
    <w:rsid w:val="00A34B6C"/>
    <w:rsid w:val="00A37E70"/>
    <w:rsid w:val="00A437E1"/>
    <w:rsid w:val="00A441BB"/>
    <w:rsid w:val="00A4685E"/>
    <w:rsid w:val="00A50CD4"/>
    <w:rsid w:val="00A51191"/>
    <w:rsid w:val="00A511C1"/>
    <w:rsid w:val="00A52ADC"/>
    <w:rsid w:val="00A54E77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2CC"/>
    <w:rsid w:val="00A7436E"/>
    <w:rsid w:val="00A74E96"/>
    <w:rsid w:val="00A75A8E"/>
    <w:rsid w:val="00A75C92"/>
    <w:rsid w:val="00A824DD"/>
    <w:rsid w:val="00A83676"/>
    <w:rsid w:val="00A83B7B"/>
    <w:rsid w:val="00A84274"/>
    <w:rsid w:val="00A84CEE"/>
    <w:rsid w:val="00A850F3"/>
    <w:rsid w:val="00A864E3"/>
    <w:rsid w:val="00A91EEE"/>
    <w:rsid w:val="00A94574"/>
    <w:rsid w:val="00A95936"/>
    <w:rsid w:val="00A96265"/>
    <w:rsid w:val="00A97084"/>
    <w:rsid w:val="00AA1C2C"/>
    <w:rsid w:val="00AA35F6"/>
    <w:rsid w:val="00AA4C0E"/>
    <w:rsid w:val="00AA667C"/>
    <w:rsid w:val="00AA6E91"/>
    <w:rsid w:val="00AA7439"/>
    <w:rsid w:val="00AB047E"/>
    <w:rsid w:val="00AB0B0A"/>
    <w:rsid w:val="00AB0BB7"/>
    <w:rsid w:val="00AB22C6"/>
    <w:rsid w:val="00AB2AD0"/>
    <w:rsid w:val="00AB302B"/>
    <w:rsid w:val="00AB67FC"/>
    <w:rsid w:val="00AB6A46"/>
    <w:rsid w:val="00AC00F2"/>
    <w:rsid w:val="00AC31B5"/>
    <w:rsid w:val="00AC4148"/>
    <w:rsid w:val="00AC4EA1"/>
    <w:rsid w:val="00AC5381"/>
    <w:rsid w:val="00AC5920"/>
    <w:rsid w:val="00AC6D5E"/>
    <w:rsid w:val="00AD0E65"/>
    <w:rsid w:val="00AD2BF2"/>
    <w:rsid w:val="00AD4CB8"/>
    <w:rsid w:val="00AD4E90"/>
    <w:rsid w:val="00AD5422"/>
    <w:rsid w:val="00AD625D"/>
    <w:rsid w:val="00AE4179"/>
    <w:rsid w:val="00AE4425"/>
    <w:rsid w:val="00AE4FBE"/>
    <w:rsid w:val="00AE650F"/>
    <w:rsid w:val="00AE6555"/>
    <w:rsid w:val="00AE7D16"/>
    <w:rsid w:val="00AF4B1E"/>
    <w:rsid w:val="00AF4CAA"/>
    <w:rsid w:val="00AF571A"/>
    <w:rsid w:val="00AF60A0"/>
    <w:rsid w:val="00AF67FC"/>
    <w:rsid w:val="00AF77B6"/>
    <w:rsid w:val="00AF7DF5"/>
    <w:rsid w:val="00B006E5"/>
    <w:rsid w:val="00B024C2"/>
    <w:rsid w:val="00B07700"/>
    <w:rsid w:val="00B11C82"/>
    <w:rsid w:val="00B13921"/>
    <w:rsid w:val="00B1528C"/>
    <w:rsid w:val="00B15505"/>
    <w:rsid w:val="00B16ACD"/>
    <w:rsid w:val="00B21487"/>
    <w:rsid w:val="00B2289C"/>
    <w:rsid w:val="00B232D1"/>
    <w:rsid w:val="00B23586"/>
    <w:rsid w:val="00B24DB5"/>
    <w:rsid w:val="00B31F9E"/>
    <w:rsid w:val="00B3268F"/>
    <w:rsid w:val="00B32C2C"/>
    <w:rsid w:val="00B33A1A"/>
    <w:rsid w:val="00B33E6C"/>
    <w:rsid w:val="00B371CC"/>
    <w:rsid w:val="00B3772E"/>
    <w:rsid w:val="00B41CD9"/>
    <w:rsid w:val="00B427E6"/>
    <w:rsid w:val="00B428A6"/>
    <w:rsid w:val="00B43E1F"/>
    <w:rsid w:val="00B441CD"/>
    <w:rsid w:val="00B45FBC"/>
    <w:rsid w:val="00B4784A"/>
    <w:rsid w:val="00B50A1B"/>
    <w:rsid w:val="00B51A7D"/>
    <w:rsid w:val="00B51CE9"/>
    <w:rsid w:val="00B535C2"/>
    <w:rsid w:val="00B55544"/>
    <w:rsid w:val="00B60426"/>
    <w:rsid w:val="00B642FC"/>
    <w:rsid w:val="00B64D26"/>
    <w:rsid w:val="00B64FBB"/>
    <w:rsid w:val="00B70E22"/>
    <w:rsid w:val="00B72C2B"/>
    <w:rsid w:val="00B774CB"/>
    <w:rsid w:val="00B80402"/>
    <w:rsid w:val="00B80B9A"/>
    <w:rsid w:val="00B830B7"/>
    <w:rsid w:val="00B848EA"/>
    <w:rsid w:val="00B84B2B"/>
    <w:rsid w:val="00B90500"/>
    <w:rsid w:val="00B9176C"/>
    <w:rsid w:val="00B927BC"/>
    <w:rsid w:val="00B935A4"/>
    <w:rsid w:val="00BA1CC0"/>
    <w:rsid w:val="00BA3675"/>
    <w:rsid w:val="00BA561A"/>
    <w:rsid w:val="00BB0DC6"/>
    <w:rsid w:val="00BB15E4"/>
    <w:rsid w:val="00BB1E06"/>
    <w:rsid w:val="00BB1E19"/>
    <w:rsid w:val="00BB21D1"/>
    <w:rsid w:val="00BB32F2"/>
    <w:rsid w:val="00BB4338"/>
    <w:rsid w:val="00BB6C0E"/>
    <w:rsid w:val="00BB7B38"/>
    <w:rsid w:val="00BC11E5"/>
    <w:rsid w:val="00BC18F9"/>
    <w:rsid w:val="00BC3502"/>
    <w:rsid w:val="00BC4115"/>
    <w:rsid w:val="00BC4BC6"/>
    <w:rsid w:val="00BC52FD"/>
    <w:rsid w:val="00BC5B17"/>
    <w:rsid w:val="00BC6E62"/>
    <w:rsid w:val="00BC7443"/>
    <w:rsid w:val="00BD0648"/>
    <w:rsid w:val="00BD1040"/>
    <w:rsid w:val="00BD34AA"/>
    <w:rsid w:val="00BE020E"/>
    <w:rsid w:val="00BE0C44"/>
    <w:rsid w:val="00BE1B8B"/>
    <w:rsid w:val="00BE2A18"/>
    <w:rsid w:val="00BE2C01"/>
    <w:rsid w:val="00BE41EC"/>
    <w:rsid w:val="00BE56FB"/>
    <w:rsid w:val="00BF0428"/>
    <w:rsid w:val="00BF3DDE"/>
    <w:rsid w:val="00BF6589"/>
    <w:rsid w:val="00BF6F7F"/>
    <w:rsid w:val="00C00647"/>
    <w:rsid w:val="00C00EAC"/>
    <w:rsid w:val="00C02764"/>
    <w:rsid w:val="00C043EA"/>
    <w:rsid w:val="00C04CEF"/>
    <w:rsid w:val="00C0662F"/>
    <w:rsid w:val="00C11943"/>
    <w:rsid w:val="00C12E96"/>
    <w:rsid w:val="00C14763"/>
    <w:rsid w:val="00C16141"/>
    <w:rsid w:val="00C2286D"/>
    <w:rsid w:val="00C2363F"/>
    <w:rsid w:val="00C236C8"/>
    <w:rsid w:val="00C260B1"/>
    <w:rsid w:val="00C26E56"/>
    <w:rsid w:val="00C31406"/>
    <w:rsid w:val="00C32A20"/>
    <w:rsid w:val="00C37194"/>
    <w:rsid w:val="00C3748C"/>
    <w:rsid w:val="00C40637"/>
    <w:rsid w:val="00C40F6C"/>
    <w:rsid w:val="00C43F2E"/>
    <w:rsid w:val="00C44426"/>
    <w:rsid w:val="00C445F3"/>
    <w:rsid w:val="00C451F4"/>
    <w:rsid w:val="00C45EB1"/>
    <w:rsid w:val="00C52DBC"/>
    <w:rsid w:val="00C539D5"/>
    <w:rsid w:val="00C54A3A"/>
    <w:rsid w:val="00C55566"/>
    <w:rsid w:val="00C56448"/>
    <w:rsid w:val="00C64056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8CD"/>
    <w:rsid w:val="00CA453A"/>
    <w:rsid w:val="00CB0A6C"/>
    <w:rsid w:val="00CB18D0"/>
    <w:rsid w:val="00CB1C8A"/>
    <w:rsid w:val="00CB1FDD"/>
    <w:rsid w:val="00CB24F5"/>
    <w:rsid w:val="00CB2663"/>
    <w:rsid w:val="00CB3BBE"/>
    <w:rsid w:val="00CB59E9"/>
    <w:rsid w:val="00CC0D6A"/>
    <w:rsid w:val="00CC1FE6"/>
    <w:rsid w:val="00CC24D9"/>
    <w:rsid w:val="00CC3831"/>
    <w:rsid w:val="00CC3E3D"/>
    <w:rsid w:val="00CC519B"/>
    <w:rsid w:val="00CC5ABE"/>
    <w:rsid w:val="00CC7220"/>
    <w:rsid w:val="00CD12C1"/>
    <w:rsid w:val="00CD214E"/>
    <w:rsid w:val="00CD46FA"/>
    <w:rsid w:val="00CD5973"/>
    <w:rsid w:val="00CD6159"/>
    <w:rsid w:val="00CD6E5C"/>
    <w:rsid w:val="00CE0113"/>
    <w:rsid w:val="00CE31A6"/>
    <w:rsid w:val="00CE7F22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6598"/>
    <w:rsid w:val="00D32721"/>
    <w:rsid w:val="00D328DC"/>
    <w:rsid w:val="00D33387"/>
    <w:rsid w:val="00D335E9"/>
    <w:rsid w:val="00D36B91"/>
    <w:rsid w:val="00D402FB"/>
    <w:rsid w:val="00D41600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DCC"/>
    <w:rsid w:val="00DA3FDD"/>
    <w:rsid w:val="00DA7017"/>
    <w:rsid w:val="00DA7028"/>
    <w:rsid w:val="00DB1AD2"/>
    <w:rsid w:val="00DB2B58"/>
    <w:rsid w:val="00DB4B2D"/>
    <w:rsid w:val="00DB5206"/>
    <w:rsid w:val="00DB6276"/>
    <w:rsid w:val="00DB63F5"/>
    <w:rsid w:val="00DB6C9A"/>
    <w:rsid w:val="00DC1C6B"/>
    <w:rsid w:val="00DC2C2E"/>
    <w:rsid w:val="00DC4AF0"/>
    <w:rsid w:val="00DC7886"/>
    <w:rsid w:val="00DD0CF2"/>
    <w:rsid w:val="00DD5CE4"/>
    <w:rsid w:val="00DE1554"/>
    <w:rsid w:val="00DE2901"/>
    <w:rsid w:val="00DE5429"/>
    <w:rsid w:val="00DE590F"/>
    <w:rsid w:val="00DE6DE2"/>
    <w:rsid w:val="00DE7DC1"/>
    <w:rsid w:val="00DF14FB"/>
    <w:rsid w:val="00DF3F7E"/>
    <w:rsid w:val="00DF7648"/>
    <w:rsid w:val="00E00E29"/>
    <w:rsid w:val="00E02BAB"/>
    <w:rsid w:val="00E04CEB"/>
    <w:rsid w:val="00E060BC"/>
    <w:rsid w:val="00E11420"/>
    <w:rsid w:val="00E132FB"/>
    <w:rsid w:val="00E13629"/>
    <w:rsid w:val="00E15355"/>
    <w:rsid w:val="00E170B7"/>
    <w:rsid w:val="00E177DD"/>
    <w:rsid w:val="00E20900"/>
    <w:rsid w:val="00E20C7F"/>
    <w:rsid w:val="00E21D64"/>
    <w:rsid w:val="00E2396E"/>
    <w:rsid w:val="00E24728"/>
    <w:rsid w:val="00E276AC"/>
    <w:rsid w:val="00E302E1"/>
    <w:rsid w:val="00E34A35"/>
    <w:rsid w:val="00E37456"/>
    <w:rsid w:val="00E37C2F"/>
    <w:rsid w:val="00E41C28"/>
    <w:rsid w:val="00E44EFE"/>
    <w:rsid w:val="00E4608C"/>
    <w:rsid w:val="00E46308"/>
    <w:rsid w:val="00E5017C"/>
    <w:rsid w:val="00E51ABC"/>
    <w:rsid w:val="00E51E17"/>
    <w:rsid w:val="00E52DAB"/>
    <w:rsid w:val="00E539B0"/>
    <w:rsid w:val="00E54B49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997"/>
    <w:rsid w:val="00E71208"/>
    <w:rsid w:val="00E71444"/>
    <w:rsid w:val="00E71C91"/>
    <w:rsid w:val="00E720A1"/>
    <w:rsid w:val="00E72212"/>
    <w:rsid w:val="00E73346"/>
    <w:rsid w:val="00E75DDA"/>
    <w:rsid w:val="00E773E8"/>
    <w:rsid w:val="00E83ADD"/>
    <w:rsid w:val="00E84F38"/>
    <w:rsid w:val="00E85623"/>
    <w:rsid w:val="00E87441"/>
    <w:rsid w:val="00E9198D"/>
    <w:rsid w:val="00E91FAE"/>
    <w:rsid w:val="00E9484F"/>
    <w:rsid w:val="00E949E0"/>
    <w:rsid w:val="00E94A8B"/>
    <w:rsid w:val="00E954A0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39C9"/>
    <w:rsid w:val="00EC4265"/>
    <w:rsid w:val="00EC4CEB"/>
    <w:rsid w:val="00EC659E"/>
    <w:rsid w:val="00ED2072"/>
    <w:rsid w:val="00ED2AE0"/>
    <w:rsid w:val="00ED5553"/>
    <w:rsid w:val="00ED5E36"/>
    <w:rsid w:val="00ED6961"/>
    <w:rsid w:val="00EE7211"/>
    <w:rsid w:val="00EF0B96"/>
    <w:rsid w:val="00EF3486"/>
    <w:rsid w:val="00EF47AF"/>
    <w:rsid w:val="00EF53B6"/>
    <w:rsid w:val="00F00B73"/>
    <w:rsid w:val="00F04AC8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0D6"/>
    <w:rsid w:val="00F33F8B"/>
    <w:rsid w:val="00F340B2"/>
    <w:rsid w:val="00F36AD6"/>
    <w:rsid w:val="00F36C69"/>
    <w:rsid w:val="00F374D1"/>
    <w:rsid w:val="00F43390"/>
    <w:rsid w:val="00F443B2"/>
    <w:rsid w:val="00F458D8"/>
    <w:rsid w:val="00F46B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8F5"/>
    <w:rsid w:val="00F711C9"/>
    <w:rsid w:val="00F712E2"/>
    <w:rsid w:val="00F73D23"/>
    <w:rsid w:val="00F74C59"/>
    <w:rsid w:val="00F75C3A"/>
    <w:rsid w:val="00F82E30"/>
    <w:rsid w:val="00F831CB"/>
    <w:rsid w:val="00F848A3"/>
    <w:rsid w:val="00F84ACF"/>
    <w:rsid w:val="00F85742"/>
    <w:rsid w:val="00F85BF8"/>
    <w:rsid w:val="00F8689D"/>
    <w:rsid w:val="00F871CE"/>
    <w:rsid w:val="00F87802"/>
    <w:rsid w:val="00F92C0A"/>
    <w:rsid w:val="00F9415B"/>
    <w:rsid w:val="00F9679B"/>
    <w:rsid w:val="00F96AF1"/>
    <w:rsid w:val="00FA13C2"/>
    <w:rsid w:val="00FA7F91"/>
    <w:rsid w:val="00FB0D42"/>
    <w:rsid w:val="00FB121C"/>
    <w:rsid w:val="00FB1CDD"/>
    <w:rsid w:val="00FB1FBF"/>
    <w:rsid w:val="00FB26E7"/>
    <w:rsid w:val="00FB2C2F"/>
    <w:rsid w:val="00FB305C"/>
    <w:rsid w:val="00FC2E3D"/>
    <w:rsid w:val="00FC3BDE"/>
    <w:rsid w:val="00FC566C"/>
    <w:rsid w:val="00FD113F"/>
    <w:rsid w:val="00FD1DBE"/>
    <w:rsid w:val="00FD25A7"/>
    <w:rsid w:val="00FD27B6"/>
    <w:rsid w:val="00FD3689"/>
    <w:rsid w:val="00FD3F74"/>
    <w:rsid w:val="00FD42A3"/>
    <w:rsid w:val="00FD60ED"/>
    <w:rsid w:val="00FD7468"/>
    <w:rsid w:val="00FD7CE0"/>
    <w:rsid w:val="00FE08E0"/>
    <w:rsid w:val="00FE0B3B"/>
    <w:rsid w:val="00FE1BE2"/>
    <w:rsid w:val="00FE730A"/>
    <w:rsid w:val="00FE761F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138341"/>
  <w15:docId w15:val="{41BABDC0-3753-47C1-986F-5BE755E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98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70889"/>
    <w:pPr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Szymański Mikołaj</dc:creator>
  <cp:lastModifiedBy>Rybkowska Bożena</cp:lastModifiedBy>
  <cp:revision>9</cp:revision>
  <cp:lastPrinted>2012-04-23T06:39:00Z</cp:lastPrinted>
  <dcterms:created xsi:type="dcterms:W3CDTF">2025-06-27T12:34:00Z</dcterms:created>
  <dcterms:modified xsi:type="dcterms:W3CDTF">2025-07-01T12:55:00Z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UxC4dwLulzfINJ8nQH+xvX5LNGipWa4BRSZhPgxsCvkW2HRkfzJfsruHpz5cAwRUC6GplFzPEC7AZNK0CEDTPw==</vt:lpwstr>
  </property>
  <property fmtid="{D5CDD505-2E9C-101B-9397-08002B2CF9AE}" pid="6" name="MFClassificationDate">
    <vt:lpwstr>2025-05-23T11:42:28.1280875+02:00</vt:lpwstr>
  </property>
  <property fmtid="{D5CDD505-2E9C-101B-9397-08002B2CF9AE}" pid="7" name="MFClassifiedBySID">
    <vt:lpwstr>UxC4dwLulzfINJ8nQH+xvX5LNGipWa4BRSZhPgxsCvm42mrIC/DSDv0ggS+FjUN/2v1BBotkLlY5aAiEhoi6ucGfldEPC0lVI45dfAeyc2TYipYtCgtkPs51PXGwduwg</vt:lpwstr>
  </property>
  <property fmtid="{D5CDD505-2E9C-101B-9397-08002B2CF9AE}" pid="8" name="MFGRNItemId">
    <vt:lpwstr>GRN-43d37ccc-02f5-4bcd-99d5-790573a2d052</vt:lpwstr>
  </property>
  <property fmtid="{D5CDD505-2E9C-101B-9397-08002B2CF9AE}" pid="9" name="MFHash">
    <vt:lpwstr>2z46SX69Ilq/sH/68xUAKh+Nv/WcYXZpUMPJCHlpDhU=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