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492F" w14:textId="0852C8EB" w:rsidR="00006A75" w:rsidRPr="00006A75" w:rsidRDefault="00006A75" w:rsidP="00006A75">
      <w:pPr>
        <w:pStyle w:val="OZNPROJEKTUwskazaniedatylubwersjiprojektu"/>
      </w:pPr>
      <w:r>
        <w:t xml:space="preserve">Projekt </w:t>
      </w:r>
    </w:p>
    <w:p w14:paraId="55F45B14" w14:textId="77777777" w:rsidR="00006A75" w:rsidRPr="007E3FC7" w:rsidRDefault="00006A75" w:rsidP="00006A75">
      <w:pPr>
        <w:pStyle w:val="OZNRODZAKTUtznustawalubrozporzdzenieiorganwydajcy"/>
      </w:pPr>
      <w:r w:rsidRPr="007E3FC7">
        <w:t>Ustawa</w:t>
      </w:r>
    </w:p>
    <w:p w14:paraId="1A56E14A" w14:textId="6AF2886E" w:rsidR="00006A75" w:rsidRPr="007E3FC7" w:rsidRDefault="00006A75" w:rsidP="00006A75">
      <w:pPr>
        <w:pStyle w:val="DATAAKTUdatauchwalenialubwydaniaaktu"/>
      </w:pPr>
      <w:r w:rsidRPr="007E3FC7">
        <w:t xml:space="preserve">z dnia </w:t>
      </w:r>
    </w:p>
    <w:p w14:paraId="120D9141" w14:textId="77777777" w:rsidR="00006A75" w:rsidRPr="00EE1214" w:rsidRDefault="00006A75" w:rsidP="00006A75">
      <w:pPr>
        <w:pStyle w:val="TYTUAKTUprzedmiotregulacjiustawylubrozporzdzenia"/>
      </w:pPr>
      <w:r w:rsidRPr="00EE1214">
        <w:t xml:space="preserve">o zmianie niektórych ustaw w </w:t>
      </w:r>
      <w:r>
        <w:t xml:space="preserve">celu </w:t>
      </w:r>
      <w:r w:rsidRPr="00EE1214">
        <w:t>popraw</w:t>
      </w:r>
      <w:r>
        <w:t>y</w:t>
      </w:r>
      <w:r w:rsidRPr="00EE1214">
        <w:t xml:space="preserve"> bezpieczeństwa ruchu drogowego</w:t>
      </w:r>
      <w:r w:rsidRPr="0067515E">
        <w:rPr>
          <w:rStyle w:val="IGPindeksgrnyipogrubienie"/>
        </w:rPr>
        <w:footnoteReference w:id="1"/>
      </w:r>
      <w:r w:rsidRPr="0067515E">
        <w:rPr>
          <w:rStyle w:val="IGPindeksgrnyipogrubienie"/>
        </w:rPr>
        <w:t>)</w:t>
      </w:r>
    </w:p>
    <w:p w14:paraId="2D8A1506" w14:textId="2A7916B5" w:rsidR="00006A75" w:rsidRPr="007B2BA1" w:rsidRDefault="00006A75" w:rsidP="00006A75">
      <w:pPr>
        <w:pStyle w:val="ARTartustawynprozporzdzenia"/>
      </w:pPr>
      <w:r w:rsidRPr="007B2BA1">
        <w:rPr>
          <w:rStyle w:val="Ppogrubienie"/>
        </w:rPr>
        <w:t>Art.</w:t>
      </w:r>
      <w:r>
        <w:rPr>
          <w:rStyle w:val="Ppogrubienie"/>
        </w:rPr>
        <w:t> </w:t>
      </w:r>
      <w:r w:rsidRPr="007B2BA1">
        <w:rPr>
          <w:rStyle w:val="Ppogrubienie"/>
        </w:rPr>
        <w:t>1.</w:t>
      </w:r>
      <w:r w:rsidR="006E5251">
        <w:t> </w:t>
      </w:r>
      <w:r w:rsidRPr="007B2BA1">
        <w:t>W ustawie z dnia 20 maja 1971 r. – Kodeks wykroczeń (Dz. U. z 2025 r. poz. 734</w:t>
      </w:r>
      <w:r>
        <w:t>)</w:t>
      </w:r>
      <w:r w:rsidRPr="007B2BA1">
        <w:t xml:space="preserve"> wprowadza się następujące zmiany:</w:t>
      </w:r>
    </w:p>
    <w:p w14:paraId="255559AD" w14:textId="77777777" w:rsidR="00006A75" w:rsidRPr="00006A75" w:rsidRDefault="00006A75" w:rsidP="00006A75">
      <w:pPr>
        <w:pStyle w:val="PKTpunkt"/>
      </w:pPr>
      <w:r w:rsidRPr="007E3FC7">
        <w:t>1)</w:t>
      </w:r>
      <w:r w:rsidRPr="00006A75">
        <w:tab/>
        <w:t>w art. 24 § 1a otrzymuje brzmienie:</w:t>
      </w:r>
    </w:p>
    <w:p w14:paraId="565E1B29" w14:textId="0268F44D" w:rsidR="00006A75" w:rsidRPr="007E3FC7" w:rsidRDefault="00006A75" w:rsidP="00006A75">
      <w:pPr>
        <w:pStyle w:val="ZUSTzmustartykuempunktem"/>
      </w:pPr>
      <w:r>
        <w:t>„</w:t>
      </w:r>
      <w:r w:rsidRPr="007E3FC7">
        <w:t>§ 1a. Za wykroczenia określone w art. 86 § 1, 1a i 2, art. 86b § 1, art. 86c § 1 i 2, art. 87 § 1, art. 92 § 1 i 2, art. 92a § 2, art. 92b, art. 93 § 1, art. 94 § 1, art. 96 § 3 lub art.</w:t>
      </w:r>
      <w:r w:rsidR="002340BE">
        <w:t> </w:t>
      </w:r>
      <w:r w:rsidRPr="007E3FC7">
        <w:t>97a grzywnę wymierza się w wysokości do 30 000 złotych.</w:t>
      </w:r>
      <w:r>
        <w:t>”;</w:t>
      </w:r>
    </w:p>
    <w:p w14:paraId="7344E183" w14:textId="77777777" w:rsidR="00006A75" w:rsidRPr="00006A75" w:rsidRDefault="00006A75" w:rsidP="00006A75">
      <w:pPr>
        <w:pStyle w:val="PKTpunkt"/>
      </w:pPr>
      <w:r w:rsidRPr="007E3FC7">
        <w:t>2)</w:t>
      </w:r>
      <w:r w:rsidRPr="00006A75">
        <w:tab/>
        <w:t>w art. 38 § 2 otrzymuje brzmienie:</w:t>
      </w:r>
    </w:p>
    <w:p w14:paraId="348C54D4" w14:textId="77777777" w:rsidR="00006A75" w:rsidRPr="007E3FC7" w:rsidRDefault="00006A75" w:rsidP="0067515E">
      <w:pPr>
        <w:pStyle w:val="ZUSTzmustartykuempunktem"/>
      </w:pPr>
      <w:r>
        <w:t>„</w:t>
      </w:r>
      <w:r w:rsidRPr="00FA5746">
        <w:t>§ 2</w:t>
      </w:r>
      <w:r>
        <w:t xml:space="preserve">. </w:t>
      </w:r>
      <w:r w:rsidRPr="007E3FC7">
        <w:t>Kierującemu pojazdem mechanicznym ukaranemu za wykroczenie określone w art. 86 § 1a i 2, art. 86b § 1, art. 86c § 1 i 2, art. 87 § 1</w:t>
      </w:r>
      <w:r>
        <w:t>,</w:t>
      </w:r>
      <w:r w:rsidRPr="007E3FC7">
        <w:t xml:space="preserve"> art. 92 § 2, art. 92a § 2, art. 92b, art. 94 § 1 albo art. 97a, który w ciągu dwóch lat od ostatniego prawomocnego ukarania popełnia to samo wykroczenie</w:t>
      </w:r>
      <w:r>
        <w:t>,</w:t>
      </w:r>
      <w:r w:rsidRPr="007E3FC7">
        <w:t xml:space="preserve"> wymierza się karę grzywny w wysokości nie niższej niż dwukrotność dolnej granicy ustawowego zagrożenia.</w:t>
      </w:r>
      <w:r>
        <w:t>”;</w:t>
      </w:r>
    </w:p>
    <w:p w14:paraId="069F14C6" w14:textId="77777777" w:rsidR="00006A75" w:rsidRPr="00006A75" w:rsidRDefault="00006A75" w:rsidP="00006A75">
      <w:pPr>
        <w:pStyle w:val="PKTpunkt"/>
      </w:pPr>
      <w:r w:rsidRPr="007E3FC7">
        <w:t>3)</w:t>
      </w:r>
      <w:r w:rsidRPr="00006A75">
        <w:tab/>
        <w:t>w art. 52:</w:t>
      </w:r>
    </w:p>
    <w:p w14:paraId="1FEC958C" w14:textId="77777777" w:rsidR="00006A75" w:rsidRPr="00006A75" w:rsidRDefault="00006A75" w:rsidP="00006A75">
      <w:pPr>
        <w:pStyle w:val="LITlitera"/>
      </w:pPr>
      <w:r>
        <w:t>a)</w:t>
      </w:r>
      <w:r>
        <w:tab/>
      </w:r>
      <w:r w:rsidRPr="00006A75">
        <w:t>w § 2 po pkt 2 dodaje się pkt 2a w brzmieniu:</w:t>
      </w:r>
    </w:p>
    <w:p w14:paraId="5231D661" w14:textId="0F70D996" w:rsidR="00006A75" w:rsidRPr="007E3FC7" w:rsidRDefault="00006A75" w:rsidP="00006A75">
      <w:pPr>
        <w:pStyle w:val="ZLITPKTzmpktliter"/>
      </w:pPr>
      <w:r>
        <w:t>„</w:t>
      </w:r>
      <w:r w:rsidRPr="007E3FC7">
        <w:t>2a)</w:t>
      </w:r>
      <w:r>
        <w:tab/>
      </w:r>
      <w:r w:rsidRPr="007E3FC7">
        <w:t xml:space="preserve">uczestniczy w zgromadzeniu, </w:t>
      </w:r>
      <w:bookmarkStart w:id="0" w:name="_Hlk201067510"/>
      <w:r w:rsidRPr="007E3FC7">
        <w:t xml:space="preserve">o którym mowa </w:t>
      </w:r>
      <w:r>
        <w:t xml:space="preserve">w </w:t>
      </w:r>
      <w:r w:rsidRPr="007E3FC7">
        <w:t>art. 65ja ustawy z dnia 20</w:t>
      </w:r>
      <w:r w:rsidR="002340BE">
        <w:t> </w:t>
      </w:r>
      <w:r w:rsidRPr="007E3FC7">
        <w:t xml:space="preserve">czerwca 1997 r. </w:t>
      </w:r>
      <w:r>
        <w:t>–</w:t>
      </w:r>
      <w:r w:rsidRPr="007E3FC7">
        <w:t xml:space="preserve"> Prawo o ruchu drogowym</w:t>
      </w:r>
      <w:r>
        <w:t xml:space="preserve"> </w:t>
      </w:r>
      <w:bookmarkEnd w:id="0"/>
      <w:r w:rsidRPr="00A933A0">
        <w:t>(Dz. U. z 2024 r. poz. 1251</w:t>
      </w:r>
      <w:r>
        <w:t xml:space="preserve"> oraz z 2025 r. poz. </w:t>
      </w:r>
      <w:r w:rsidR="00112748">
        <w:t xml:space="preserve">820 i </w:t>
      </w:r>
      <w:r>
        <w:t>…</w:t>
      </w:r>
      <w:r w:rsidRPr="00A933A0">
        <w:t>)</w:t>
      </w:r>
      <w:r w:rsidRPr="007E3FC7">
        <w:t>, zorganizowanym bez wymaganego zawiadomienia,</w:t>
      </w:r>
      <w:r>
        <w:t>”,</w:t>
      </w:r>
    </w:p>
    <w:p w14:paraId="5CFA1BC2" w14:textId="77777777" w:rsidR="00006A75" w:rsidRPr="00006A75" w:rsidRDefault="00006A75" w:rsidP="00006A75">
      <w:pPr>
        <w:pStyle w:val="LITlitera"/>
      </w:pPr>
      <w:r>
        <w:t>b)</w:t>
      </w:r>
      <w:r>
        <w:tab/>
      </w:r>
      <w:r w:rsidRPr="00006A75">
        <w:t>po § 2 dodaje się § 2a w brzmieniu:</w:t>
      </w:r>
    </w:p>
    <w:p w14:paraId="0207B720" w14:textId="4A9486A8" w:rsidR="00006A75" w:rsidRPr="00006A75" w:rsidRDefault="00006A75" w:rsidP="00006A75">
      <w:pPr>
        <w:pStyle w:val="ZLITUSTzmustliter"/>
      </w:pPr>
      <w:bookmarkStart w:id="1" w:name="_Hlk201577883"/>
      <w:r>
        <w:t>„</w:t>
      </w:r>
      <w:r w:rsidRPr="00006A75">
        <w:t>§ 2a. Kto organizuje zgromadzenie, o którym mowa w art. 65ja ustawy z dnia 20 czerwca 1997 r. – Prawo o ruchu drogowym, bez wymaganego zawiadomienia lub przewodniczy takiemu zgromadzeniu</w:t>
      </w:r>
      <w:r w:rsidR="00FB192F">
        <w:t xml:space="preserve">, </w:t>
      </w:r>
    </w:p>
    <w:p w14:paraId="7D08EB56" w14:textId="07E48C1C" w:rsidR="00006A75" w:rsidRPr="007E3FC7" w:rsidRDefault="00006A75" w:rsidP="00006A75">
      <w:pPr>
        <w:pStyle w:val="ZLITSKARNzmsankcjikarnejliter"/>
      </w:pPr>
      <w:r w:rsidRPr="007E3FC7">
        <w:lastRenderedPageBreak/>
        <w:t xml:space="preserve">podlega karze </w:t>
      </w:r>
      <w:r>
        <w:t xml:space="preserve">ograniczenia wolności albo </w:t>
      </w:r>
      <w:r w:rsidRPr="007E3FC7">
        <w:t>grzywny nie niższej niż 2000</w:t>
      </w:r>
      <w:r w:rsidR="002340BE">
        <w:t> </w:t>
      </w:r>
      <w:r w:rsidRPr="007E3FC7">
        <w:t>złotych.</w:t>
      </w:r>
      <w:r>
        <w:t>”;</w:t>
      </w:r>
    </w:p>
    <w:p w14:paraId="5A394298" w14:textId="77777777" w:rsidR="00006A75" w:rsidRPr="00006A75" w:rsidRDefault="00006A75" w:rsidP="00006A75">
      <w:pPr>
        <w:pStyle w:val="PKTpunkt"/>
      </w:pPr>
      <w:r w:rsidRPr="007E3FC7">
        <w:t>4)</w:t>
      </w:r>
      <w:r w:rsidRPr="00006A75">
        <w:tab/>
        <w:t>po art. 52a dodaje się art. 52aa w brzmieniu:</w:t>
      </w:r>
    </w:p>
    <w:p w14:paraId="61BCB7D4" w14:textId="65DFD341" w:rsidR="00006A75" w:rsidRPr="00006A75" w:rsidRDefault="00006A75" w:rsidP="00006A75">
      <w:pPr>
        <w:pStyle w:val="ZARTzmartartykuempunktem"/>
      </w:pPr>
      <w:r>
        <w:t>„A</w:t>
      </w:r>
      <w:r w:rsidRPr="00006A75">
        <w:t>rt. 52aa. Kto nie będąc kierującym pojazdem umyślnie uczestniczy w nielegalnym wyścigu pojazdów mechanicznych, o którym mowa w art. 115 § 26 ustawy z dnia 6</w:t>
      </w:r>
      <w:r w:rsidR="002340BE">
        <w:t> </w:t>
      </w:r>
      <w:r w:rsidRPr="00006A75">
        <w:t>czerwca 1997 r. – Kodeks karny,</w:t>
      </w:r>
    </w:p>
    <w:p w14:paraId="1FE52E76" w14:textId="56B85095" w:rsidR="00006A75" w:rsidRPr="007E3FC7" w:rsidRDefault="00006A75" w:rsidP="0067515E">
      <w:pPr>
        <w:pStyle w:val="ZSKARNzmsankcjikarnejwszczeglnociwKodeksiekarnym"/>
      </w:pPr>
      <w:r w:rsidRPr="007E3FC7">
        <w:t>podlega karze grzywny</w:t>
      </w:r>
      <w:r>
        <w:t>.”;</w:t>
      </w:r>
    </w:p>
    <w:p w14:paraId="363434AB" w14:textId="77777777" w:rsidR="00006A75" w:rsidRPr="00006A75" w:rsidRDefault="00006A75" w:rsidP="00006A75">
      <w:pPr>
        <w:pStyle w:val="PKTpunkt"/>
      </w:pPr>
      <w:r w:rsidRPr="007E3FC7">
        <w:t>5)</w:t>
      </w:r>
      <w:r w:rsidRPr="00006A75">
        <w:tab/>
        <w:t>po art. 86b dodaje się art. 86c w brzmieniu:</w:t>
      </w:r>
    </w:p>
    <w:p w14:paraId="0BD548C2" w14:textId="022735C5" w:rsidR="00006A75" w:rsidRPr="00006A75" w:rsidRDefault="00006A75" w:rsidP="00006A75">
      <w:pPr>
        <w:pStyle w:val="ZARTzmartartykuempunktem"/>
      </w:pPr>
      <w:r>
        <w:t>„</w:t>
      </w:r>
      <w:r w:rsidRPr="00006A75">
        <w:t>Art. 86c</w:t>
      </w:r>
      <w:r w:rsidR="00B61122">
        <w:t>.</w:t>
      </w:r>
      <w:r w:rsidRPr="00006A75">
        <w:t xml:space="preserve"> § 1. Kto na drodze publicznej, w strefie zamieszkania lub strefie ruchu prowadzi pojazd mechaniczny, celowo wprowadzając go w poślizg lub doprowadzając do utraty styczności z nawierzchnią chociażby jednego z kół pojazdu,</w:t>
      </w:r>
    </w:p>
    <w:p w14:paraId="1054FCA4" w14:textId="77777777" w:rsidR="00006A75" w:rsidRDefault="00006A75" w:rsidP="00006A75">
      <w:pPr>
        <w:pStyle w:val="ZSKARNzmsankcjikarnejwszczeglnociwKodeksiekarnym"/>
      </w:pPr>
      <w:r w:rsidRPr="007E3FC7">
        <w:t>podlega karze grzywny nie niższej niż 1500 zł</w:t>
      </w:r>
      <w:r>
        <w:t>.</w:t>
      </w:r>
    </w:p>
    <w:p w14:paraId="276CE1F7" w14:textId="77777777" w:rsidR="00006A75" w:rsidRPr="00006A75" w:rsidRDefault="00006A75" w:rsidP="00006A75">
      <w:pPr>
        <w:pStyle w:val="ZUSTzmustartykuempunktem"/>
      </w:pPr>
      <w:r w:rsidRPr="007E3FC7">
        <w:t>§</w:t>
      </w:r>
      <w:r w:rsidRPr="00006A75">
        <w:t xml:space="preserve"> 2. Jeżeli następstwem wykroczenia, o którym mowa w § 1, jest spowodowanie zagrożenia bezpieczeństwa w ruchu drogowym, sprawca</w:t>
      </w:r>
    </w:p>
    <w:p w14:paraId="17259806" w14:textId="77777777" w:rsidR="00006A75" w:rsidRDefault="00006A75" w:rsidP="00006A75">
      <w:pPr>
        <w:pStyle w:val="ZSKARNzmsankcjikarnejwszczeglnociwKodeksiekarnym"/>
      </w:pPr>
      <w:r w:rsidRPr="007E3FC7">
        <w:t>podlega karze grzywny nie niższej niż 2500 zł</w:t>
      </w:r>
      <w:r>
        <w:t>.”;</w:t>
      </w:r>
    </w:p>
    <w:bookmarkEnd w:id="1"/>
    <w:p w14:paraId="1845E91C" w14:textId="77777777" w:rsidR="00006A75" w:rsidRPr="00006A75" w:rsidRDefault="00006A75" w:rsidP="00006A75">
      <w:pPr>
        <w:pStyle w:val="PKTpunkt"/>
      </w:pPr>
      <w:r>
        <w:t>6)</w:t>
      </w:r>
      <w:r>
        <w:tab/>
      </w:r>
      <w:r w:rsidRPr="00006A75">
        <w:t>art. 90 otrzymuje brzmienie:</w:t>
      </w:r>
    </w:p>
    <w:p w14:paraId="4D0CA339" w14:textId="155C306C" w:rsidR="00006A75" w:rsidRPr="00006A75" w:rsidRDefault="00006A75" w:rsidP="00006A75">
      <w:pPr>
        <w:pStyle w:val="ZARTzmartartykuempunktem"/>
      </w:pPr>
      <w:bookmarkStart w:id="2" w:name="_Hlk158021775"/>
      <w:r>
        <w:t>„Art. 90</w:t>
      </w:r>
      <w:r w:rsidR="00B61122">
        <w:t>.</w:t>
      </w:r>
      <w:r>
        <w:t xml:space="preserve"> </w:t>
      </w:r>
      <w:r w:rsidRPr="00006A75">
        <w:t>§ 1. Kto tamuje lub utrudnia ruch na drodze publicznej, w strefie zamieszkania lub strefie ruchu,</w:t>
      </w:r>
    </w:p>
    <w:p w14:paraId="78DEA98E" w14:textId="77777777" w:rsidR="00006A75" w:rsidRPr="000A1A81" w:rsidRDefault="00006A75" w:rsidP="00006A75">
      <w:pPr>
        <w:pStyle w:val="ZSKARNzmsankcjikarnejwszczeglnociwKodeksiekarnym"/>
      </w:pPr>
      <w:r w:rsidRPr="000A1A81">
        <w:t>podlega karze ograniczenia wolności lub grzywny.</w:t>
      </w:r>
    </w:p>
    <w:p w14:paraId="111BA35A" w14:textId="77777777" w:rsidR="00006A75" w:rsidRPr="00006A75" w:rsidRDefault="00006A75" w:rsidP="00006A75">
      <w:pPr>
        <w:pStyle w:val="ZUSTzmustartykuempunktem"/>
      </w:pPr>
      <w:r w:rsidRPr="000A1A81">
        <w:t>§ 2. Jeżeli wykroczenia, o którym mowa w § 1, dopuszcza się prowadzący pojazd mechaniczny,</w:t>
      </w:r>
    </w:p>
    <w:p w14:paraId="6C56636C" w14:textId="77777777" w:rsidR="00006A75" w:rsidRPr="008D408E" w:rsidRDefault="00006A75" w:rsidP="00006A75">
      <w:pPr>
        <w:pStyle w:val="ZSKARNzmsankcjikarnejwszczeglnociwKodeksiekarnym"/>
      </w:pPr>
      <w:r w:rsidRPr="000A1A81">
        <w:t>podlega karze ograniczenia wolności lub grzywny nie niższej niż 500 złotych.</w:t>
      </w:r>
    </w:p>
    <w:bookmarkEnd w:id="2"/>
    <w:p w14:paraId="388D1C68" w14:textId="77777777" w:rsidR="001757BF" w:rsidRDefault="00006A75" w:rsidP="00006A75">
      <w:pPr>
        <w:pStyle w:val="ZUSTzmustartykuempunktem"/>
      </w:pPr>
      <w:r w:rsidRPr="007E3FC7">
        <w:t>§</w:t>
      </w:r>
      <w:r>
        <w:t xml:space="preserve"> 3</w:t>
      </w:r>
      <w:r w:rsidRPr="007E3FC7">
        <w:t>.</w:t>
      </w:r>
      <w:r>
        <w:t xml:space="preserve"> </w:t>
      </w:r>
      <w:r w:rsidRPr="007E3FC7">
        <w:t>Jeżeli wykroczenia, o którym mowa w § 1, dopuszcza się osoba uczestnicząca w</w:t>
      </w:r>
      <w:r>
        <w:t xml:space="preserve"> </w:t>
      </w:r>
      <w:r w:rsidRPr="007E3FC7">
        <w:t xml:space="preserve">zgromadzeniu, o którym mowa w </w:t>
      </w:r>
      <w:r w:rsidRPr="00356605">
        <w:t>art. 65ja ustawy z dnia 20 czerwca 1997 r. – Prawo o ruchu drogowym</w:t>
      </w:r>
      <w:r w:rsidRPr="007E3FC7">
        <w:t xml:space="preserve">, </w:t>
      </w:r>
      <w:r w:rsidRPr="00356605">
        <w:t>zorganizowanym bez wymaganego zawiadomienia</w:t>
      </w:r>
      <w:r>
        <w:t>,</w:t>
      </w:r>
      <w:r w:rsidRPr="00356605">
        <w:t xml:space="preserve"> </w:t>
      </w:r>
    </w:p>
    <w:p w14:paraId="49311B1F" w14:textId="04C5EFCC" w:rsidR="00006A75" w:rsidRDefault="00006A75" w:rsidP="0067515E">
      <w:pPr>
        <w:pStyle w:val="ZSKARNzmsankcjikarnejwszczeglnociwKodeksiekarnym"/>
      </w:pPr>
      <w:r w:rsidRPr="007E3FC7">
        <w:t>podlega karze grzywny nie niższej niż 1000 z</w:t>
      </w:r>
      <w:r>
        <w:t>ł.</w:t>
      </w:r>
    </w:p>
    <w:p w14:paraId="7BEA5BE2" w14:textId="77777777" w:rsidR="00006A75" w:rsidRDefault="00006A75" w:rsidP="00006A75">
      <w:pPr>
        <w:pStyle w:val="ZUSTzmustartykuempunktem"/>
      </w:pPr>
      <w:r w:rsidRPr="000A1A81">
        <w:t>§</w:t>
      </w:r>
      <w:r>
        <w:t xml:space="preserve"> 4</w:t>
      </w:r>
      <w:r w:rsidRPr="000A1A81">
        <w:t xml:space="preserve">. </w:t>
      </w:r>
      <w:r>
        <w:t xml:space="preserve">Jeżeli wykroczenie, o którym mowa w </w:t>
      </w:r>
      <w:r w:rsidRPr="005D57FE">
        <w:t xml:space="preserve">§ </w:t>
      </w:r>
      <w:r>
        <w:t>1–3, spowodowało poważne zakłócenie ruchu drogowego, można orzec nawiązkę w wysokości do 1500 złotych na rzecz pokrzywdzonego albo na rzecz Polskiego Czerwonego Krzyża lub na inny cel społeczny wskazany przez organ orzekający.”;</w:t>
      </w:r>
    </w:p>
    <w:p w14:paraId="68D3F552" w14:textId="77777777" w:rsidR="00006A75" w:rsidRPr="00006A75" w:rsidRDefault="00006A75" w:rsidP="00006A75">
      <w:pPr>
        <w:pStyle w:val="PKTpunkt"/>
      </w:pPr>
      <w:r w:rsidRPr="007E3FC7">
        <w:t>7)</w:t>
      </w:r>
      <w:r w:rsidRPr="00006A75">
        <w:tab/>
        <w:t>w art. 96:</w:t>
      </w:r>
    </w:p>
    <w:p w14:paraId="26772D52" w14:textId="77777777" w:rsidR="00006A75" w:rsidRPr="00006A75" w:rsidRDefault="00006A75" w:rsidP="00006A75">
      <w:pPr>
        <w:pStyle w:val="LITlitera"/>
      </w:pPr>
      <w:r>
        <w:t xml:space="preserve">a) </w:t>
      </w:r>
      <w:r>
        <w:tab/>
        <w:t xml:space="preserve">w § 1 część wspólna </w:t>
      </w:r>
      <w:r w:rsidRPr="00006A75">
        <w:t>otrzymuje brzmienie:</w:t>
      </w:r>
    </w:p>
    <w:p w14:paraId="45127729" w14:textId="4CF8B06F" w:rsidR="00006A75" w:rsidRPr="00D966F6" w:rsidRDefault="00006A75" w:rsidP="0067515E">
      <w:pPr>
        <w:pStyle w:val="ZLITCZWSPPKTzmczciwsppktliter"/>
      </w:pPr>
      <w:r>
        <w:t>„</w:t>
      </w:r>
      <w:r w:rsidRPr="0016621D">
        <w:t>–</w:t>
      </w:r>
      <w:r>
        <w:t xml:space="preserve"> </w:t>
      </w:r>
      <w:r w:rsidRPr="00D966F6">
        <w:t>podlega karze ograniczenia wolności albo grzywny nie niższej niż 1000 zł.</w:t>
      </w:r>
      <w:r>
        <w:t>”,</w:t>
      </w:r>
    </w:p>
    <w:p w14:paraId="70722799" w14:textId="77777777" w:rsidR="00006A75" w:rsidRPr="00006A75" w:rsidRDefault="00006A75" w:rsidP="00006A75">
      <w:pPr>
        <w:pStyle w:val="LITlitera"/>
      </w:pPr>
      <w:r>
        <w:lastRenderedPageBreak/>
        <w:t xml:space="preserve">b) </w:t>
      </w:r>
      <w:r>
        <w:tab/>
        <w:t>§ 3 otrzymuje brzmienie:</w:t>
      </w:r>
    </w:p>
    <w:p w14:paraId="66661243" w14:textId="77777777" w:rsidR="00006A75" w:rsidRPr="00006A75" w:rsidRDefault="00006A75" w:rsidP="00006A75">
      <w:pPr>
        <w:pStyle w:val="ZLITUSTzmustliter"/>
      </w:pPr>
      <w:r>
        <w:t>„</w:t>
      </w:r>
      <w:r w:rsidRPr="00006A75">
        <w:t>§ 3. Kto wbrew obowiązkowi nie wskaże na żądanie uprawnionego organu, komu powierzył pojazd do kierowania lub używania w oznaczonym czasie,</w:t>
      </w:r>
    </w:p>
    <w:p w14:paraId="74D793F1" w14:textId="77777777" w:rsidR="00006A75" w:rsidRDefault="00006A75" w:rsidP="00006A75">
      <w:pPr>
        <w:pStyle w:val="ZLITSKARNzmsankcjikarnejliter"/>
      </w:pPr>
      <w:r w:rsidRPr="007E3FC7">
        <w:t>podlega karze grzywny</w:t>
      </w:r>
      <w:r>
        <w:t>.”;</w:t>
      </w:r>
    </w:p>
    <w:p w14:paraId="0D536B35" w14:textId="7B956B8F" w:rsidR="00006A75" w:rsidRPr="00A933A0" w:rsidRDefault="00006A75" w:rsidP="00006A75">
      <w:pPr>
        <w:pStyle w:val="PKTpunkt"/>
      </w:pPr>
      <w:r>
        <w:t>8)</w:t>
      </w:r>
      <w:r w:rsidR="001757BF">
        <w:tab/>
      </w:r>
      <w:r>
        <w:t>w art. 96b skreśla się wyrazy „</w:t>
      </w:r>
      <w:r w:rsidRPr="00A933A0">
        <w:t>(Dz. U. z 2024 r. poz. 1251)</w:t>
      </w:r>
      <w:r>
        <w:t>”</w:t>
      </w:r>
      <w:r w:rsidRPr="00A933A0">
        <w:t>.</w:t>
      </w:r>
    </w:p>
    <w:p w14:paraId="54447E09" w14:textId="2E4C59F7" w:rsidR="00006A75" w:rsidRPr="00006A75" w:rsidRDefault="00006A75" w:rsidP="00006A75">
      <w:pPr>
        <w:pStyle w:val="ARTartustawynprozporzdzenia"/>
      </w:pPr>
      <w:r w:rsidRPr="007B2BA1">
        <w:rPr>
          <w:rStyle w:val="Ppogrubienie"/>
        </w:rPr>
        <w:t>Art.</w:t>
      </w:r>
      <w:r w:rsidRPr="00006A75">
        <w:rPr>
          <w:rStyle w:val="Ppogrubienie"/>
        </w:rPr>
        <w:t> 2.</w:t>
      </w:r>
      <w:r w:rsidR="006E5251">
        <w:t> </w:t>
      </w:r>
      <w:r w:rsidRPr="00006A75">
        <w:t>W ustawie z dnia 6 czerwca 1997 r. – Kodeks karny (Dz. U. z 2025 r. poz. 383) wprowadza się następujące zmiany:</w:t>
      </w:r>
    </w:p>
    <w:p w14:paraId="62A3F86F" w14:textId="77777777" w:rsidR="00006A75" w:rsidRPr="00006A75" w:rsidRDefault="00006A75" w:rsidP="00006A75">
      <w:pPr>
        <w:pStyle w:val="PKTpunkt"/>
      </w:pPr>
      <w:r>
        <w:t>1)</w:t>
      </w:r>
      <w:r>
        <w:tab/>
      </w:r>
      <w:r w:rsidRPr="00006A75">
        <w:t>w art. 42:</w:t>
      </w:r>
    </w:p>
    <w:p w14:paraId="477E9A02" w14:textId="77777777" w:rsidR="00006A75" w:rsidRPr="00006A75" w:rsidRDefault="00006A75" w:rsidP="00006A75">
      <w:pPr>
        <w:pStyle w:val="LITlitera"/>
      </w:pPr>
      <w:r w:rsidRPr="00377190">
        <w:t>a)</w:t>
      </w:r>
      <w:r w:rsidRPr="00377190">
        <w:tab/>
      </w:r>
      <w:r w:rsidRPr="00006A75">
        <w:t>§ 1a otrzymuje brzmienie:</w:t>
      </w:r>
    </w:p>
    <w:p w14:paraId="5EE716D7" w14:textId="42242CE0" w:rsidR="00006A75" w:rsidRPr="007E3FC7" w:rsidRDefault="00006A75" w:rsidP="00006A75">
      <w:pPr>
        <w:pStyle w:val="ZLITUSTzmustliter"/>
      </w:pPr>
      <w:r>
        <w:t>„</w:t>
      </w:r>
      <w:r w:rsidRPr="00EF6E20">
        <w:t>§</w:t>
      </w:r>
      <w:r>
        <w:t xml:space="preserve"> </w:t>
      </w:r>
      <w:r w:rsidRPr="00EF6E20">
        <w:t>1a</w:t>
      </w:r>
      <w:r>
        <w:t xml:space="preserve">. </w:t>
      </w:r>
      <w:r w:rsidRPr="007E3FC7">
        <w:t xml:space="preserve">Sąd orzeka zakaz prowadzenia wszelkich pojazdów mechanicznych </w:t>
      </w:r>
      <w:r>
        <w:t>w</w:t>
      </w:r>
      <w:r w:rsidRPr="007E3FC7">
        <w:t xml:space="preserve"> razie skazania za przestępstwo określone w art. 177 § 2a, </w:t>
      </w:r>
      <w:r>
        <w:t xml:space="preserve">art. </w:t>
      </w:r>
      <w:r w:rsidRPr="007E3FC7">
        <w:t xml:space="preserve">178b, </w:t>
      </w:r>
      <w:r>
        <w:t xml:space="preserve">art. </w:t>
      </w:r>
      <w:r w:rsidRPr="007E3FC7">
        <w:t>178c § 1 pkt</w:t>
      </w:r>
      <w:r w:rsidR="002340BE">
        <w:t> </w:t>
      </w:r>
      <w:r w:rsidRPr="007E3FC7">
        <w:t xml:space="preserve">2 </w:t>
      </w:r>
      <w:r>
        <w:t>lub</w:t>
      </w:r>
      <w:r w:rsidRPr="007E3FC7">
        <w:t xml:space="preserve"> § 2 lub art.</w:t>
      </w:r>
      <w:r>
        <w:t xml:space="preserve"> </w:t>
      </w:r>
      <w:r w:rsidRPr="007E3FC7">
        <w:t>180a.</w:t>
      </w:r>
      <w:r>
        <w:t>”,</w:t>
      </w:r>
    </w:p>
    <w:p w14:paraId="62642752" w14:textId="77777777" w:rsidR="00006A75" w:rsidRPr="00006A75" w:rsidRDefault="00006A75" w:rsidP="00006A75">
      <w:pPr>
        <w:pStyle w:val="LITlitera"/>
      </w:pPr>
      <w:r w:rsidRPr="007E3FC7">
        <w:t>b)</w:t>
      </w:r>
      <w:r w:rsidRPr="00006A75">
        <w:tab/>
        <w:t>§ 3 otrzymuje brzmienie:</w:t>
      </w:r>
    </w:p>
    <w:p w14:paraId="3745603D" w14:textId="77777777" w:rsidR="00006A75" w:rsidRDefault="00006A75" w:rsidP="00006A75">
      <w:pPr>
        <w:pStyle w:val="ZLITUSTzmustliter"/>
      </w:pPr>
      <w:r>
        <w:t>„</w:t>
      </w:r>
      <w:r w:rsidRPr="005C7462">
        <w:t>§ 3</w:t>
      </w:r>
      <w:r>
        <w:t>.</w:t>
      </w:r>
      <w:r w:rsidRPr="005C7462">
        <w:t xml:space="preserve"> </w:t>
      </w:r>
      <w:r w:rsidRPr="007E3FC7">
        <w:t>Sąd orzeka zakaz prowadzenia wszelkich pojazdów mechanicznych dożywotnio w razie popełnienia przestępstwa określonego w art. 178a § 4 lub w</w:t>
      </w:r>
      <w:r>
        <w:t> </w:t>
      </w:r>
      <w:r w:rsidRPr="007E3FC7">
        <w:t>ar</w:t>
      </w:r>
      <w:r>
        <w:t>t</w:t>
      </w:r>
      <w:r w:rsidRPr="007E3FC7">
        <w:t>.</w:t>
      </w:r>
      <w:r>
        <w:t> </w:t>
      </w:r>
      <w:r w:rsidRPr="007E3FC7">
        <w:t>244, jeżeli czyn sprawcy polegał na niezastosowaniu się do zakazu prowadzenia pojazdów mechanicznych lub jeżeli sprawca w czasie popełnienia przestępstwa określonego w art. 173, którego następstwem jest śmierć innej osoby lub ciężki uszczerbek na jej zdrowiu, albo w czasie popełnienia przestępstwa określonego w art. 177 § 2 lub 2a lub art. 355 § 2 był w stanie nietrzeźwości lub pod wpływem środka odurzającego lub zbiegł z miejsca zdarzenia, lub po takim zdarzeniu, a przed poddaniem go przez uprawniony organ badaniu w celu ustalenia zawartości alkoholu lub środka odurzającego w organizmie, spożywał alkohol lub zażywał środek odurzający, chyba że zachodzi wyjątkowy wypadek, uzasadniony szczególnymi okolicznościami</w:t>
      </w:r>
      <w:r>
        <w:t>.”;</w:t>
      </w:r>
    </w:p>
    <w:p w14:paraId="7B89C9C4" w14:textId="77777777" w:rsidR="00006A75" w:rsidRPr="00006A75" w:rsidRDefault="00006A75" w:rsidP="00006A75">
      <w:pPr>
        <w:pStyle w:val="PKTpunkt"/>
      </w:pPr>
      <w:r>
        <w:t>2)</w:t>
      </w:r>
      <w:r>
        <w:tab/>
      </w:r>
      <w:r w:rsidRPr="00006A75">
        <w:t>w art. 43a § 2 i 3 otrzymują brzmienie:</w:t>
      </w:r>
    </w:p>
    <w:p w14:paraId="700E5A96" w14:textId="559C9BD1" w:rsidR="00006A75" w:rsidRPr="007E3FC7" w:rsidRDefault="00006A75" w:rsidP="00006A75">
      <w:pPr>
        <w:pStyle w:val="ZUSTzmustartykuempunktem"/>
      </w:pPr>
      <w:r>
        <w:t>„</w:t>
      </w:r>
      <w:r w:rsidRPr="007E3FC7">
        <w:t>§ 2. W razie skazania sprawcy za przestępstwo określone w art. 164 § 1, art.</w:t>
      </w:r>
      <w:r>
        <w:t> </w:t>
      </w:r>
      <w:r w:rsidRPr="007E3FC7">
        <w:t>165 §</w:t>
      </w:r>
      <w:r w:rsidR="002340BE">
        <w:t> </w:t>
      </w:r>
      <w:r w:rsidRPr="007E3FC7">
        <w:t>1, art. 165a § 1 lub 2, art. 171 § 1, 2 lub 3, art. 174 § 1, art. 177 § 2a, art.</w:t>
      </w:r>
      <w:r>
        <w:t> </w:t>
      </w:r>
      <w:r w:rsidRPr="007E3FC7">
        <w:t>178a § 1, art.</w:t>
      </w:r>
      <w:r>
        <w:t> </w:t>
      </w:r>
      <w:r w:rsidRPr="007E3FC7">
        <w:t xml:space="preserve">178b, </w:t>
      </w:r>
      <w:r>
        <w:t xml:space="preserve">art. </w:t>
      </w:r>
      <w:r w:rsidRPr="007E3FC7">
        <w:t xml:space="preserve">178c § 1 </w:t>
      </w:r>
      <w:r>
        <w:t>lub</w:t>
      </w:r>
      <w:r w:rsidRPr="007E3FC7">
        <w:t xml:space="preserve"> 2, art. 179, art. 180, art. 200a § 1 lub 2, art. 200b, art. 202 § 4b lub 4c, art. 244, art. 255a § 1 lub 2, art. 258 § 1, art. 263 § 2 sąd orzeka świadczenie pieniężne wymienione w art. 39 pkt 7 na rzecz Funduszu Pomocy Pokrzywdzonym oraz Pomocy Postpenitencjarnej w wysokości co najmniej 5000 złotych, do wysokości określonej w</w:t>
      </w:r>
      <w:r>
        <w:t xml:space="preserve"> </w:t>
      </w:r>
      <w:r w:rsidRPr="007E3FC7">
        <w:t>§</w:t>
      </w:r>
      <w:r>
        <w:t> </w:t>
      </w:r>
      <w:r w:rsidRPr="007E3FC7">
        <w:t>1</w:t>
      </w:r>
      <w:r>
        <w:t>.</w:t>
      </w:r>
    </w:p>
    <w:p w14:paraId="71B62C64" w14:textId="2299ED7F" w:rsidR="00006A75" w:rsidRPr="007E3FC7" w:rsidRDefault="00006A75" w:rsidP="00006A75">
      <w:pPr>
        <w:pStyle w:val="ZUSTzmustartykuempunktem"/>
      </w:pPr>
      <w:bookmarkStart w:id="3" w:name="_Hlk194502419"/>
      <w:bookmarkStart w:id="4" w:name="_Hlk194385399"/>
      <w:r w:rsidRPr="007E3FC7">
        <w:lastRenderedPageBreak/>
        <w:t xml:space="preserve">§ </w:t>
      </w:r>
      <w:r>
        <w:t>3.</w:t>
      </w:r>
      <w:r w:rsidRPr="007E3FC7">
        <w:t xml:space="preserve"> W razie skazania sprawcy za przestępstwo określone w </w:t>
      </w:r>
      <w:r>
        <w:t xml:space="preserve">art. 178a </w:t>
      </w:r>
      <w:r w:rsidRPr="000F32D8">
        <w:t>§</w:t>
      </w:r>
      <w:r>
        <w:t xml:space="preserve"> 4, art. 202 </w:t>
      </w:r>
      <w:r w:rsidRPr="000F32D8">
        <w:t>§</w:t>
      </w:r>
      <w:r w:rsidR="002340BE">
        <w:t> </w:t>
      </w:r>
      <w:r>
        <w:t xml:space="preserve">3, 4 lub 4a, </w:t>
      </w:r>
      <w:r w:rsidRPr="007E3FC7">
        <w:t xml:space="preserve">art. 244, jeżeli czyn sprawcy polegał na niezastosowaniu się do zakazu prowadzenia pojazdów mechanicznych, </w:t>
      </w:r>
      <w:r>
        <w:t xml:space="preserve">art. 258 </w:t>
      </w:r>
      <w:r w:rsidRPr="0053231F">
        <w:t>§</w:t>
      </w:r>
      <w:r>
        <w:t xml:space="preserve"> 2, 3 lub 4, art. 263 </w:t>
      </w:r>
      <w:r w:rsidRPr="000F32D8">
        <w:t>§</w:t>
      </w:r>
      <w:r>
        <w:t xml:space="preserve"> 1 </w:t>
      </w:r>
      <w:r w:rsidRPr="007E3FC7">
        <w:t>sąd orzeka świadczenie pieniężne wymienione w art. 39 pkt 7 na rzecz Funduszu Pomocy Pokrzywdzonym oraz Pomocy Postpenitencjarnej w wysokości co</w:t>
      </w:r>
      <w:r>
        <w:t xml:space="preserve"> </w:t>
      </w:r>
      <w:r w:rsidRPr="007E3FC7">
        <w:t>najmniej 10</w:t>
      </w:r>
      <w:r w:rsidR="002340BE">
        <w:t> </w:t>
      </w:r>
      <w:r w:rsidRPr="007E3FC7">
        <w:t>000</w:t>
      </w:r>
      <w:r w:rsidR="002340BE">
        <w:t> </w:t>
      </w:r>
      <w:r w:rsidRPr="007E3FC7">
        <w:t xml:space="preserve">złotych, do wysokości określonej w </w:t>
      </w:r>
      <w:bookmarkStart w:id="5" w:name="_Hlk195086611"/>
      <w:r w:rsidRPr="007E3FC7">
        <w:t>§</w:t>
      </w:r>
      <w:bookmarkEnd w:id="5"/>
      <w:r w:rsidRPr="007E3FC7">
        <w:t xml:space="preserve"> 1</w:t>
      </w:r>
      <w:r>
        <w:t>.”;</w:t>
      </w:r>
    </w:p>
    <w:bookmarkEnd w:id="3"/>
    <w:bookmarkEnd w:id="4"/>
    <w:p w14:paraId="74D1FAED" w14:textId="77777777" w:rsidR="00006A75" w:rsidRPr="00006A75" w:rsidRDefault="00006A75" w:rsidP="00006A75">
      <w:pPr>
        <w:pStyle w:val="PKTpunkt"/>
      </w:pPr>
      <w:r w:rsidRPr="007E3FC7">
        <w:t>3)</w:t>
      </w:r>
      <w:r w:rsidRPr="00006A75">
        <w:tab/>
        <w:t>w art. 44b:</w:t>
      </w:r>
    </w:p>
    <w:p w14:paraId="36944704" w14:textId="77777777" w:rsidR="00006A75" w:rsidRPr="00006A75" w:rsidRDefault="00006A75" w:rsidP="00006A75">
      <w:pPr>
        <w:pStyle w:val="LITlitera"/>
      </w:pPr>
      <w:r w:rsidRPr="007E3FC7">
        <w:t>a)</w:t>
      </w:r>
      <w:r w:rsidRPr="00006A75">
        <w:tab/>
        <w:t>§ 1 otrzymuje brzmienie:</w:t>
      </w:r>
    </w:p>
    <w:p w14:paraId="71753419" w14:textId="77777777" w:rsidR="00006A75" w:rsidRPr="007E3FC7" w:rsidRDefault="00006A75" w:rsidP="00006A75">
      <w:pPr>
        <w:pStyle w:val="ZLITUSTzmustliter"/>
      </w:pPr>
      <w:r>
        <w:t>„</w:t>
      </w:r>
      <w:r w:rsidRPr="007E3FC7">
        <w:t>§ 1. W razie skazania za przestępstwo określone w art. 178a §</w:t>
      </w:r>
      <w:r>
        <w:t xml:space="preserve"> </w:t>
      </w:r>
      <w:r w:rsidRPr="007E3FC7">
        <w:t>1 lub 4, art.</w:t>
      </w:r>
      <w:r>
        <w:t> </w:t>
      </w:r>
      <w:r w:rsidRPr="007E3FC7">
        <w:t xml:space="preserve">178c § 1 pkt 2 lub § 2 lub art. 244, jeżeli czyn sprawcy polegał na niezastosowaniu się do zakazu prowadzenia pojazdów mechanicznych, </w:t>
      </w:r>
      <w:r w:rsidRPr="005452CA">
        <w:t>a także wobec sprawcy określonego w art. 178 § 1 lub 1a,</w:t>
      </w:r>
      <w:r>
        <w:t xml:space="preserve"> </w:t>
      </w:r>
      <w:r w:rsidRPr="007E3FC7">
        <w:t>sąd może orzec przepadek pojazdu mechanicznego prowadzonego przez sprawcę w ruchu lądowym, wodnym lub powietrznym</w:t>
      </w:r>
      <w:r>
        <w:t>.”,</w:t>
      </w:r>
    </w:p>
    <w:p w14:paraId="385CA682" w14:textId="77777777" w:rsidR="00006A75" w:rsidRPr="00006A75" w:rsidRDefault="00006A75" w:rsidP="00006A75">
      <w:pPr>
        <w:pStyle w:val="LITlitera"/>
      </w:pPr>
      <w:r w:rsidRPr="007E3FC7">
        <w:t>b)</w:t>
      </w:r>
      <w:r w:rsidRPr="00006A75">
        <w:tab/>
        <w:t>po § 1 dodaje się § 1a w brzmieniu:</w:t>
      </w:r>
    </w:p>
    <w:p w14:paraId="556C93C7" w14:textId="43567E91" w:rsidR="00006A75" w:rsidRPr="00BD2540" w:rsidRDefault="00006A75" w:rsidP="00006A75">
      <w:pPr>
        <w:pStyle w:val="ZLITUSTzmustliter"/>
      </w:pPr>
      <w:bookmarkStart w:id="6" w:name="_Hlk194386582"/>
      <w:r>
        <w:t>„</w:t>
      </w:r>
      <w:r w:rsidRPr="007E3FC7">
        <w:t>§ 1a. W razie skazania za przestępstwo określone w art. 178a § 1 lub 4 lub art.</w:t>
      </w:r>
      <w:r w:rsidR="002340BE">
        <w:t> </w:t>
      </w:r>
      <w:r w:rsidRPr="007E3FC7">
        <w:t xml:space="preserve">178c § 1 pkt 2 lub § 2, </w:t>
      </w:r>
      <w:r w:rsidRPr="005452CA">
        <w:t xml:space="preserve">a także wobec sprawcy określonego w art. 178 § 1 lub 1a, </w:t>
      </w:r>
      <w:r w:rsidRPr="007E3FC7">
        <w:t>jeśli zawartość alkoholu w</w:t>
      </w:r>
      <w:r>
        <w:t>e krwi</w:t>
      </w:r>
      <w:r w:rsidRPr="007E3FC7">
        <w:t xml:space="preserve"> sprawcy przestępstwa wynosiła co najmniej 1,5</w:t>
      </w:r>
      <w:r w:rsidR="002340BE">
        <w:t> </w:t>
      </w:r>
      <w:r w:rsidRPr="007E3FC7">
        <w:t>promila lub 0,75 mg/dm</w:t>
      </w:r>
      <w:r w:rsidRPr="002B77BD">
        <w:rPr>
          <w:rStyle w:val="IGindeksgrny"/>
        </w:rPr>
        <w:t>3</w:t>
      </w:r>
      <w:r w:rsidRPr="007E3FC7">
        <w:t xml:space="preserve"> w wydychanym powietrzu albo prowadziła do takiego stężenia, sąd orzeka przepadek pojazdu mechanicznego prowadzonego przez sprawcę w ruchu lądowym, wodnym lub powietrznym, chyba że zachodzi wyjątkowy wypadek, uzasadniony szczególnymi okolicznościami.</w:t>
      </w:r>
      <w:bookmarkStart w:id="7" w:name="_Hlk193377041"/>
      <w:r>
        <w:t>”</w:t>
      </w:r>
      <w:r w:rsidRPr="007E3FC7">
        <w:t>,</w:t>
      </w:r>
      <w:bookmarkEnd w:id="7"/>
    </w:p>
    <w:bookmarkEnd w:id="6"/>
    <w:p w14:paraId="416E2F3B" w14:textId="77777777" w:rsidR="00006A75" w:rsidRPr="00BD2540" w:rsidRDefault="00006A75" w:rsidP="0067515E">
      <w:pPr>
        <w:pStyle w:val="LITlitera"/>
      </w:pPr>
      <w:r w:rsidRPr="007E3FC7">
        <w:t>c)</w:t>
      </w:r>
      <w:r>
        <w:tab/>
      </w:r>
      <w:r w:rsidRPr="007E3FC7">
        <w:t>uchyla się § 2–4</w:t>
      </w:r>
      <w:r>
        <w:t>,</w:t>
      </w:r>
    </w:p>
    <w:p w14:paraId="3B16C087" w14:textId="77777777" w:rsidR="00006A75" w:rsidRPr="00006A75" w:rsidRDefault="00006A75" w:rsidP="00006A75">
      <w:pPr>
        <w:pStyle w:val="LITlitera"/>
      </w:pPr>
      <w:r w:rsidRPr="007E3FC7">
        <w:t>d)</w:t>
      </w:r>
      <w:r w:rsidRPr="00006A75">
        <w:tab/>
        <w:t>§ 5 otrzymuje brzmienie:</w:t>
      </w:r>
    </w:p>
    <w:p w14:paraId="72E4C991" w14:textId="77777777" w:rsidR="00006A75" w:rsidRPr="00006A75" w:rsidRDefault="00006A75" w:rsidP="00006A75">
      <w:pPr>
        <w:pStyle w:val="ZLITUSTzmustliter"/>
      </w:pPr>
      <w:r>
        <w:t>„</w:t>
      </w:r>
      <w:r w:rsidRPr="00006A75">
        <w:t>§ 5. Jeżeli w czasie popełnienia przestępstwa:</w:t>
      </w:r>
    </w:p>
    <w:p w14:paraId="4E15A74D" w14:textId="77777777" w:rsidR="00006A75" w:rsidRDefault="00006A75" w:rsidP="00006A75">
      <w:pPr>
        <w:pStyle w:val="ZLITPKTzmpktliter"/>
      </w:pPr>
      <w:r>
        <w:t>1)</w:t>
      </w:r>
      <w:r>
        <w:tab/>
      </w:r>
      <w:r w:rsidRPr="007E3FC7">
        <w:t>pojazd nie stanowił wyłącznej własności sprawcy albo</w:t>
      </w:r>
    </w:p>
    <w:p w14:paraId="2FC016E8" w14:textId="77777777" w:rsidR="00006A75" w:rsidRPr="00006A75" w:rsidRDefault="00006A75" w:rsidP="00006A75">
      <w:pPr>
        <w:pStyle w:val="ZLITPKTzmpktliter"/>
      </w:pPr>
      <w:r>
        <w:t>2)</w:t>
      </w:r>
      <w:r w:rsidRPr="00006A75">
        <w:tab/>
        <w:t>orzeczenie przepadku pojazdu mechanicznego nie jest możliwe lub celowe, w szczególności z uwagi na jego zbycie albo utratę przez sprawcę, zniszczenie lub znaczne uszkodzenie</w:t>
      </w:r>
    </w:p>
    <w:p w14:paraId="773B8544" w14:textId="77777777" w:rsidR="00006A75" w:rsidRDefault="00006A75" w:rsidP="00006A75">
      <w:pPr>
        <w:pStyle w:val="ZLITCZWSPPKTzmczciwsppktliter"/>
      </w:pPr>
      <w:r w:rsidRPr="00006A75">
        <w:t>–</w:t>
      </w:r>
      <w:r>
        <w:t xml:space="preserve"> </w:t>
      </w:r>
      <w:r w:rsidRPr="007E3FC7">
        <w:t>przepadku nie orzeka się.</w:t>
      </w:r>
      <w:r>
        <w:t>”</w:t>
      </w:r>
      <w:r w:rsidRPr="007B02CC">
        <w:t>,</w:t>
      </w:r>
    </w:p>
    <w:p w14:paraId="41746A61" w14:textId="77777777" w:rsidR="00006A75" w:rsidRPr="00006A75" w:rsidRDefault="00006A75" w:rsidP="00006A75">
      <w:pPr>
        <w:pStyle w:val="LITlitera"/>
      </w:pPr>
      <w:r>
        <w:t>e)</w:t>
      </w:r>
      <w:r w:rsidRPr="00006A75">
        <w:tab/>
        <w:t xml:space="preserve">dodaje się </w:t>
      </w:r>
      <w:bookmarkStart w:id="8" w:name="_Hlk193374975"/>
      <w:r w:rsidRPr="00006A75">
        <w:t xml:space="preserve">§ 6 </w:t>
      </w:r>
      <w:bookmarkEnd w:id="8"/>
      <w:r w:rsidRPr="00006A75">
        <w:t>w brzmieniu:</w:t>
      </w:r>
    </w:p>
    <w:p w14:paraId="2A21DBA3" w14:textId="77777777" w:rsidR="00006A75" w:rsidRPr="00BD2540" w:rsidRDefault="00006A75" w:rsidP="00006A75">
      <w:pPr>
        <w:pStyle w:val="ZLITUSTzmustliter"/>
      </w:pPr>
      <w:r>
        <w:t>„</w:t>
      </w:r>
      <w:r w:rsidRPr="00F8324F">
        <w:t>§ 6</w:t>
      </w:r>
      <w:r>
        <w:t>.</w:t>
      </w:r>
      <w:r w:rsidRPr="00F8324F">
        <w:t xml:space="preserve"> </w:t>
      </w:r>
      <w:r w:rsidRPr="007E3FC7">
        <w:t>W wypadku</w:t>
      </w:r>
      <w:r>
        <w:t xml:space="preserve">, o którym mowa w </w:t>
      </w:r>
      <w:r w:rsidRPr="000524D3">
        <w:t xml:space="preserve">§ </w:t>
      </w:r>
      <w:r>
        <w:t>5</w:t>
      </w:r>
      <w:r w:rsidRPr="007E3FC7">
        <w:t xml:space="preserve"> </w:t>
      </w:r>
      <w:r>
        <w:t xml:space="preserve">pkt 1, </w:t>
      </w:r>
      <w:r w:rsidRPr="007E3FC7">
        <w:t>sąd</w:t>
      </w:r>
      <w:r>
        <w:t xml:space="preserve"> orzeka, a w wypadku, o którym mowa w </w:t>
      </w:r>
      <w:r w:rsidRPr="000524D3">
        <w:t xml:space="preserve">§ </w:t>
      </w:r>
      <w:r>
        <w:t>5 pkt 2, sąd może orzec</w:t>
      </w:r>
      <w:r w:rsidRPr="007E3FC7">
        <w:t xml:space="preserve"> nawiązkę na rzecz Skarbu Państwa w</w:t>
      </w:r>
      <w:r>
        <w:t> </w:t>
      </w:r>
      <w:r w:rsidRPr="007E3FC7">
        <w:t>wysokości co najmniej 5000 zł.</w:t>
      </w:r>
      <w:r>
        <w:t>”;</w:t>
      </w:r>
    </w:p>
    <w:p w14:paraId="6FF3D23B" w14:textId="77777777" w:rsidR="00006A75" w:rsidRPr="00006A75" w:rsidRDefault="00006A75" w:rsidP="00006A75">
      <w:pPr>
        <w:pStyle w:val="PKTpunkt"/>
      </w:pPr>
      <w:r w:rsidRPr="007E3FC7">
        <w:lastRenderedPageBreak/>
        <w:t>4)</w:t>
      </w:r>
      <w:r w:rsidRPr="00006A75">
        <w:tab/>
        <w:t>w art. 69 § 4 otrzymuje brzmienie:</w:t>
      </w:r>
    </w:p>
    <w:p w14:paraId="77D50F5A" w14:textId="77777777" w:rsidR="00006A75" w:rsidRPr="00006A75" w:rsidRDefault="00006A75" w:rsidP="00006A75">
      <w:pPr>
        <w:pStyle w:val="ZUSTzmustartykuempunktem"/>
      </w:pPr>
      <w:r>
        <w:t>„</w:t>
      </w:r>
      <w:r w:rsidRPr="00006A75">
        <w:t>§ 4. Wobec:</w:t>
      </w:r>
    </w:p>
    <w:p w14:paraId="43BADB84" w14:textId="77777777" w:rsidR="00006A75" w:rsidRPr="00CF7F1B" w:rsidRDefault="00006A75" w:rsidP="00006A75">
      <w:pPr>
        <w:pStyle w:val="ZPKTzmpktartykuempunktem"/>
      </w:pPr>
      <w:r w:rsidRPr="00CF7F1B">
        <w:t>1)</w:t>
      </w:r>
      <w:r w:rsidRPr="00CF7F1B">
        <w:tab/>
        <w:t>sprawcy występku o charakterze chuligańskim,</w:t>
      </w:r>
    </w:p>
    <w:p w14:paraId="72843F7A" w14:textId="77777777" w:rsidR="00006A75" w:rsidRPr="00CF7F1B" w:rsidRDefault="00006A75" w:rsidP="00006A75">
      <w:pPr>
        <w:pStyle w:val="ZPKTzmpktartykuempunktem"/>
      </w:pPr>
      <w:r w:rsidRPr="00CF7F1B">
        <w:t>2)</w:t>
      </w:r>
      <w:r w:rsidRPr="00CF7F1B">
        <w:tab/>
        <w:t>sprawcy przestępstwa określonego w art. 178a § 4,</w:t>
      </w:r>
    </w:p>
    <w:p w14:paraId="56841412" w14:textId="097A88C6" w:rsidR="00006A75" w:rsidRPr="00006A75" w:rsidRDefault="00006A75" w:rsidP="00006A75">
      <w:pPr>
        <w:pStyle w:val="ZPKTzmpktartykuempunktem"/>
      </w:pPr>
      <w:r w:rsidRPr="00CF7F1B">
        <w:t>3</w:t>
      </w:r>
      <w:r w:rsidRPr="00006A75">
        <w:t>)</w:t>
      </w:r>
      <w:r w:rsidRPr="00006A75">
        <w:tab/>
        <w:t xml:space="preserve">sprawcy przestępstwa określonego w </w:t>
      </w:r>
      <w:bookmarkStart w:id="9" w:name="_Hlk201065026"/>
      <w:r w:rsidRPr="00006A75">
        <w:t>art. 173 § 1 lub 3</w:t>
      </w:r>
      <w:bookmarkEnd w:id="9"/>
      <w:r w:rsidRPr="00006A75">
        <w:t>, art.</w:t>
      </w:r>
      <w:r w:rsidR="00AC4CAB">
        <w:t xml:space="preserve"> </w:t>
      </w:r>
      <w:r w:rsidRPr="00006A75">
        <w:t xml:space="preserve">177 § 1–2a lub </w:t>
      </w:r>
      <w:bookmarkStart w:id="10" w:name="_Hlk201065035"/>
      <w:r w:rsidRPr="00006A75">
        <w:t>art. 355 § 1 lub 2</w:t>
      </w:r>
      <w:bookmarkEnd w:id="10"/>
      <w:r w:rsidRPr="00006A75">
        <w:t>, jeśli zawartość alkoholu we krwi sprawcy wynosiła co najmniej 1,5</w:t>
      </w:r>
      <w:r w:rsidR="002340BE">
        <w:t> </w:t>
      </w:r>
      <w:r w:rsidRPr="00006A75">
        <w:t>promila lub 0,75 mg/dm</w:t>
      </w:r>
      <w:r w:rsidRPr="00006A75">
        <w:rPr>
          <w:rStyle w:val="IGindeksgrny"/>
        </w:rPr>
        <w:t>3</w:t>
      </w:r>
      <w:r w:rsidRPr="00006A75">
        <w:t xml:space="preserve"> w wydychanym powietrzu albo prowadziła do takiego stężenia lub w czasie popełnienia przestępstwa obowiązywał sprawcę środek karny, o którym mowa w art. 39 pkt 3</w:t>
      </w:r>
    </w:p>
    <w:p w14:paraId="2402CDFB" w14:textId="77777777" w:rsidR="00006A75" w:rsidRPr="0026677F" w:rsidRDefault="00006A75" w:rsidP="00006A75">
      <w:pPr>
        <w:pStyle w:val="ZCZWSPPKTzmczciwsppktartykuempunktem"/>
      </w:pPr>
      <w:r w:rsidRPr="0026677F">
        <w:t>– sąd może warunkowo zawiesić wykonanie kary jedynie w szczególnie uzasadnionych wypadkach.</w:t>
      </w:r>
      <w:r>
        <w:t>”</w:t>
      </w:r>
      <w:r w:rsidRPr="0026677F">
        <w:t>;</w:t>
      </w:r>
    </w:p>
    <w:p w14:paraId="1AA4EF0D" w14:textId="77777777" w:rsidR="00006A75" w:rsidRPr="00006A75" w:rsidRDefault="00006A75" w:rsidP="00006A75">
      <w:pPr>
        <w:pStyle w:val="PKTpunkt"/>
      </w:pPr>
      <w:r>
        <w:t>5)</w:t>
      </w:r>
      <w:r w:rsidRPr="00006A75">
        <w:tab/>
        <w:t>w art. 115 dodaje się § 26 w brzmieniu:</w:t>
      </w:r>
    </w:p>
    <w:p w14:paraId="44738988" w14:textId="77777777" w:rsidR="00006A75" w:rsidRPr="00006A75" w:rsidRDefault="00006A75" w:rsidP="00006A75">
      <w:pPr>
        <w:pStyle w:val="ZUSTzmustartykuempunktem"/>
      </w:pPr>
      <w:r>
        <w:t>„</w:t>
      </w:r>
      <w:r w:rsidRPr="00006A75">
        <w:t>§ 26. Nielegalnym wyścigiem pojazdów mechanicznych jest:</w:t>
      </w:r>
    </w:p>
    <w:p w14:paraId="1F700F02" w14:textId="77777777" w:rsidR="00006A75" w:rsidRPr="007E3FC7" w:rsidRDefault="00006A75" w:rsidP="00006A75">
      <w:pPr>
        <w:pStyle w:val="ZPKTzmpktartykuempunktem"/>
      </w:pPr>
      <w:r w:rsidRPr="007E3FC7">
        <w:t>1)</w:t>
      </w:r>
      <w:r>
        <w:tab/>
      </w:r>
      <w:r w:rsidRPr="007E3FC7">
        <w:t>rywalizacja kierujących co najmniej dwoma pojazdami mechanicznymi w ruchu lądowym, z zamiarem pokonania określonego odcinka drogi w jak najkrótszym czasie i</w:t>
      </w:r>
      <w:r>
        <w:t xml:space="preserve"> </w:t>
      </w:r>
      <w:r w:rsidRPr="007E3FC7">
        <w:t>z</w:t>
      </w:r>
      <w:r>
        <w:t xml:space="preserve"> </w:t>
      </w:r>
      <w:r w:rsidRPr="007E3FC7">
        <w:t>naruszeniem zasad bezpieczeństwa w ruchu lądowym, lub</w:t>
      </w:r>
    </w:p>
    <w:p w14:paraId="28FC8915" w14:textId="77777777" w:rsidR="00006A75" w:rsidRPr="00006A75" w:rsidRDefault="00006A75" w:rsidP="00006A75">
      <w:pPr>
        <w:pStyle w:val="ZPKTzmpktartykuempunktem"/>
      </w:pPr>
      <w:r w:rsidRPr="007E3FC7">
        <w:t>2)</w:t>
      </w:r>
      <w:r w:rsidRPr="00006A75">
        <w:tab/>
        <w:t>celowe wprowadzenie pojazdu w poślizg lub celowe doprowadzenie do utraty styczności z nawierzchnią chociażby jednego z kół pojazdu, wykonane w trakcie zgromadzenia zorganizowanego na otwartej ogólnodostępnej przestrzeni</w:t>
      </w:r>
    </w:p>
    <w:p w14:paraId="7B23BDCC" w14:textId="77777777" w:rsidR="00006A75" w:rsidRPr="007E3FC7" w:rsidRDefault="00006A75" w:rsidP="00006A75">
      <w:pPr>
        <w:pStyle w:val="ZCZWSPPKTzmczciwsppktartykuempunktem"/>
      </w:pPr>
      <w:r w:rsidRPr="007E3FC7">
        <w:t>– odbywające się bez wymaganego zezwolenia.</w:t>
      </w:r>
      <w:r>
        <w:t>”;</w:t>
      </w:r>
    </w:p>
    <w:p w14:paraId="25352CC7" w14:textId="77777777" w:rsidR="00006A75" w:rsidRPr="00006A75" w:rsidRDefault="00006A75" w:rsidP="00006A75">
      <w:pPr>
        <w:pStyle w:val="PKTpunkt"/>
      </w:pPr>
      <w:r>
        <w:t>6)</w:t>
      </w:r>
      <w:r>
        <w:tab/>
      </w:r>
      <w:r w:rsidRPr="00006A75">
        <w:t>w art. 177 po § 2 dodaje się § 2a w brzmieniu:</w:t>
      </w:r>
    </w:p>
    <w:p w14:paraId="5F8F2C11" w14:textId="23153402" w:rsidR="00331851" w:rsidRDefault="00006A75" w:rsidP="00006A75">
      <w:pPr>
        <w:pStyle w:val="ZUSTzmustartykuempunktem"/>
      </w:pPr>
      <w:r>
        <w:t>„</w:t>
      </w:r>
      <w:r w:rsidRPr="007E3FC7">
        <w:t>§ 2a. Jeśli sprawca dopuszcza się czynu określonego w § 2</w:t>
      </w:r>
      <w:r>
        <w:t>,</w:t>
      </w:r>
      <w:r w:rsidRPr="007E3FC7">
        <w:t xml:space="preserve"> uczestnicząc w</w:t>
      </w:r>
      <w:r>
        <w:t> </w:t>
      </w:r>
      <w:r w:rsidRPr="007E3FC7">
        <w:t xml:space="preserve">nielegalnym wyścigu </w:t>
      </w:r>
      <w:r>
        <w:t xml:space="preserve">pojazdów mechanicznych </w:t>
      </w:r>
      <w:r w:rsidRPr="007E3FC7">
        <w:t>albo w warunkach określonych w art.</w:t>
      </w:r>
      <w:r w:rsidR="002340BE">
        <w:t> </w:t>
      </w:r>
      <w:r w:rsidRPr="007E3FC7">
        <w:t>178c § 2, albo w czasie obowiązywania środka karnego, o którym mowa w art. 39 pkt</w:t>
      </w:r>
      <w:r w:rsidR="002340BE">
        <w:t> </w:t>
      </w:r>
      <w:r w:rsidRPr="007E3FC7">
        <w:t xml:space="preserve">3, </w:t>
      </w:r>
    </w:p>
    <w:p w14:paraId="040396E7" w14:textId="52C80C5D" w:rsidR="00006A75" w:rsidRPr="007E3FC7" w:rsidRDefault="00006A75" w:rsidP="0067515E">
      <w:pPr>
        <w:pStyle w:val="ZSKARNzmsankcjikarnejwszczeglnociwKodeksiekarnym"/>
      </w:pPr>
      <w:r w:rsidRPr="007E3FC7">
        <w:t>podlega karze od roku do 10 lat pozbawienia wolności</w:t>
      </w:r>
      <w:r>
        <w:t>.”;</w:t>
      </w:r>
    </w:p>
    <w:p w14:paraId="18C0CFC5" w14:textId="77777777" w:rsidR="00006A75" w:rsidRPr="00006A75" w:rsidRDefault="00006A75" w:rsidP="00006A75">
      <w:pPr>
        <w:pStyle w:val="PKTpunkt"/>
      </w:pPr>
      <w:r>
        <w:t>7)</w:t>
      </w:r>
      <w:r>
        <w:tab/>
      </w:r>
      <w:r w:rsidRPr="00006A75">
        <w:t>w art. 178:</w:t>
      </w:r>
    </w:p>
    <w:p w14:paraId="37EF86B8" w14:textId="77777777" w:rsidR="00006A75" w:rsidRPr="00006A75" w:rsidRDefault="00006A75" w:rsidP="00006A75">
      <w:pPr>
        <w:pStyle w:val="LITlitera"/>
      </w:pPr>
      <w:r w:rsidRPr="007E3FC7">
        <w:t>a)</w:t>
      </w:r>
      <w:r w:rsidRPr="00006A75">
        <w:tab/>
        <w:t>§ 1 i 1a otrzymują brzmienie:</w:t>
      </w:r>
    </w:p>
    <w:p w14:paraId="7B1005A0" w14:textId="1E14DA2E" w:rsidR="00006A75" w:rsidRPr="007E3FC7" w:rsidRDefault="00006A75" w:rsidP="00006A75">
      <w:pPr>
        <w:pStyle w:val="ZLITUSTzmustliter"/>
      </w:pPr>
      <w:r>
        <w:t>„</w:t>
      </w:r>
      <w:r w:rsidRPr="007E3FC7">
        <w:t>§ 1. Skazując sprawcę, który popełnił przestępstwo określone w art. 173 § 1 lub 2, art. 174, art. 177 § 1 lub 2a lub art. 178c § 1 pkt 2 lub § 2, znajdując się w stanie nietrzeźwości lub pod wpływem środka odurzającego</w:t>
      </w:r>
      <w:r>
        <w:t>,</w:t>
      </w:r>
      <w:r w:rsidRPr="007E3FC7">
        <w:t xml:space="preserve"> lub zbiegł z miejsca zdarzenia</w:t>
      </w:r>
      <w:r>
        <w:t>,</w:t>
      </w:r>
      <w:r w:rsidRPr="007E3FC7">
        <w:t xml:space="preserve"> lub spożywał alkohol</w:t>
      </w:r>
      <w:r>
        <w:t>,</w:t>
      </w:r>
      <w:r w:rsidRPr="007E3FC7">
        <w:t xml:space="preserve"> lub zażywał środek odurzający po popełnieniu czynu określonego w</w:t>
      </w:r>
      <w:r>
        <w:t xml:space="preserve"> </w:t>
      </w:r>
      <w:r w:rsidRPr="007E3FC7">
        <w:t>art.</w:t>
      </w:r>
      <w:r>
        <w:t xml:space="preserve"> </w:t>
      </w:r>
      <w:r w:rsidRPr="007E3FC7">
        <w:t xml:space="preserve">173 § 1 lub 2, art. 174, art. 177 § 1 lub 2a lub art. 178c § 1 </w:t>
      </w:r>
      <w:r w:rsidRPr="007E3FC7">
        <w:lastRenderedPageBreak/>
        <w:t>pkt 2 lub § 2, a przed poddaniem go przez uprawniony organ badaniu w celu ustalenia w organizmie zawartości alkoholu lub obecności środka odurzającego, sąd orzeka karę pozbawienia wolności przewidzianą za przypisane sprawcy przestępstwo w wysokości od dolnej granicy ustawowego zagrożenia zwiększonego o połowę do górnej granicy tego zagrożenia zwiększonego o połowę.</w:t>
      </w:r>
    </w:p>
    <w:p w14:paraId="30B4C197" w14:textId="2102CD69" w:rsidR="00006A75" w:rsidRPr="00006A75" w:rsidRDefault="00006A75" w:rsidP="00006A75">
      <w:pPr>
        <w:pStyle w:val="ZLITUSTzmustliter"/>
      </w:pPr>
      <w:r w:rsidRPr="007E3FC7">
        <w:t>§</w:t>
      </w:r>
      <w:r w:rsidRPr="00006A75">
        <w:t xml:space="preserve"> 1a. Skazując sprawcę, który popełnił przestępstwo określone w art. 173 § 3 lub 4 lub art. 177 § 2 lub 2a, lub art. 178c § 1 pkt 2 lub § 2, w warunkach określonych w § 1, lub którego dotyczy wskazana w tym przepisie okoliczność, sąd orzeka karę pozbawienia wolności w wysokości:</w:t>
      </w:r>
    </w:p>
    <w:p w14:paraId="21737814" w14:textId="038EFF8D" w:rsidR="00006A75" w:rsidRPr="00051F77" w:rsidRDefault="00006A75" w:rsidP="00006A75">
      <w:pPr>
        <w:pStyle w:val="ZLITPKTzmpktliter"/>
      </w:pPr>
      <w:r w:rsidRPr="00051F77">
        <w:t xml:space="preserve">1) </w:t>
      </w:r>
      <w:r w:rsidRPr="00051F77">
        <w:tab/>
        <w:t>nie niższej niż 3 lata, jeżeli następstwem wypadku jest ciężki uszczerbek na zdrowiu innej osoby albo następstwem katastrofy jest ciężki uszczerbek na zdrowiu wielu osób, do dwukrotności górnej granicy ustawowego zagrożenia</w:t>
      </w:r>
      <w:r w:rsidR="001757BF">
        <w:t>;</w:t>
      </w:r>
    </w:p>
    <w:p w14:paraId="65D24FE9" w14:textId="77777777" w:rsidR="00006A75" w:rsidRPr="00051F77" w:rsidRDefault="00006A75" w:rsidP="00006A75">
      <w:pPr>
        <w:pStyle w:val="ZLITPKTzmpktliter"/>
      </w:pPr>
      <w:r w:rsidRPr="00051F77">
        <w:t xml:space="preserve">2) </w:t>
      </w:r>
      <w:r w:rsidRPr="00051F77">
        <w:tab/>
        <w:t>nie niższej niż 5 lat, jeżeli następstwem czynu jest śmierć człowieka, do dwukrotności górnej granicy ustawowego zagrożenia w przypadku katastrofy, a 20 lat pozbawienia wolności w przypadku wypadku.</w:t>
      </w:r>
      <w:r>
        <w:t>”</w:t>
      </w:r>
      <w:r w:rsidRPr="00051F77">
        <w:t>,</w:t>
      </w:r>
    </w:p>
    <w:p w14:paraId="505083C5" w14:textId="77777777" w:rsidR="00006A75" w:rsidRPr="007E3FC7" w:rsidRDefault="00006A75" w:rsidP="00006A75">
      <w:pPr>
        <w:pStyle w:val="LITlitera"/>
      </w:pPr>
      <w:r w:rsidRPr="007E3FC7">
        <w:t>b)</w:t>
      </w:r>
      <w:r>
        <w:tab/>
      </w:r>
      <w:r w:rsidRPr="007E3FC7">
        <w:t>uchyla się § 3</w:t>
      </w:r>
      <w:r>
        <w:t>;</w:t>
      </w:r>
    </w:p>
    <w:p w14:paraId="3BDC0C83" w14:textId="77777777" w:rsidR="00006A75" w:rsidRPr="007E3FC7" w:rsidRDefault="00006A75" w:rsidP="00006A75">
      <w:pPr>
        <w:pStyle w:val="PKTpunkt"/>
      </w:pPr>
      <w:r>
        <w:t>8)</w:t>
      </w:r>
      <w:r>
        <w:tab/>
      </w:r>
      <w:r w:rsidRPr="007E3FC7">
        <w:t>w art. 178a uchyla się § 5</w:t>
      </w:r>
      <w:r>
        <w:t>;</w:t>
      </w:r>
    </w:p>
    <w:p w14:paraId="03D8BF4E" w14:textId="77777777" w:rsidR="00006A75" w:rsidRPr="00006A75" w:rsidRDefault="00006A75" w:rsidP="00006A75">
      <w:pPr>
        <w:pStyle w:val="PKTpunkt"/>
      </w:pPr>
      <w:r>
        <w:t>9)</w:t>
      </w:r>
      <w:r>
        <w:tab/>
      </w:r>
      <w:r w:rsidRPr="00006A75">
        <w:t>po art. 178b dodaje się art. 178c w brzmieniu:</w:t>
      </w:r>
    </w:p>
    <w:p w14:paraId="2D2FD247" w14:textId="5EBDEB65" w:rsidR="00006A75" w:rsidRPr="00006A75" w:rsidRDefault="00006A75" w:rsidP="00006A75">
      <w:pPr>
        <w:pStyle w:val="ZARTzmartartykuempunktem"/>
      </w:pPr>
      <w:bookmarkStart w:id="11" w:name="_Hlk201583070"/>
      <w:r>
        <w:t>„</w:t>
      </w:r>
      <w:r w:rsidRPr="00006A75">
        <w:t>Art. 178c</w:t>
      </w:r>
      <w:r w:rsidR="0038001F">
        <w:t>.</w:t>
      </w:r>
      <w:r w:rsidRPr="00006A75">
        <w:t xml:space="preserve"> § 1. Kto w ruchu lądowym:</w:t>
      </w:r>
    </w:p>
    <w:p w14:paraId="1EA2B773" w14:textId="77777777" w:rsidR="00006A75" w:rsidRPr="00CF7F1B" w:rsidRDefault="00006A75" w:rsidP="00006A75">
      <w:pPr>
        <w:pStyle w:val="ZPKTzmpktartykuempunktem"/>
      </w:pPr>
      <w:r w:rsidRPr="00CF7F1B">
        <w:t>1)</w:t>
      </w:r>
      <w:r w:rsidRPr="00CF7F1B">
        <w:tab/>
        <w:t xml:space="preserve">organizuje lub prowadzi nielegalny wyścig </w:t>
      </w:r>
      <w:r>
        <w:t>pojazdów mechanicznych,</w:t>
      </w:r>
    </w:p>
    <w:p w14:paraId="63647F75" w14:textId="77777777" w:rsidR="00006A75" w:rsidRDefault="00006A75" w:rsidP="00006A75">
      <w:pPr>
        <w:pStyle w:val="ZPKTzmpktartykuempunktem"/>
      </w:pPr>
      <w:r w:rsidRPr="00CF7F1B">
        <w:t>2)</w:t>
      </w:r>
      <w:r w:rsidRPr="00CF7F1B">
        <w:tab/>
        <w:t xml:space="preserve">jako prowadzący pojazd mechaniczny uczestniczy w nielegalnym wyścigu </w:t>
      </w:r>
      <w:r>
        <w:t>pojazdów mechanicznych</w:t>
      </w:r>
    </w:p>
    <w:p w14:paraId="217A8CB0" w14:textId="1FEE85DD" w:rsidR="00006A75" w:rsidRPr="00006A75" w:rsidRDefault="00AC4CAB" w:rsidP="0067515E">
      <w:pPr>
        <w:pStyle w:val="ZSKARNzmsankcjikarnejwszczeglnociwKodeksiekarnym"/>
      </w:pPr>
      <w:r>
        <w:t>–</w:t>
      </w:r>
      <w:r w:rsidR="00006A75">
        <w:t xml:space="preserve"> </w:t>
      </w:r>
      <w:r w:rsidR="00006A75" w:rsidRPr="00006A75">
        <w:t>podlega karze pozbawienia wolności od 3 miesięcy do lat 5.</w:t>
      </w:r>
    </w:p>
    <w:bookmarkEnd w:id="11"/>
    <w:p w14:paraId="757405F7" w14:textId="77777777" w:rsidR="00006A75" w:rsidRPr="00006A75" w:rsidRDefault="00006A75" w:rsidP="00006A75">
      <w:pPr>
        <w:pStyle w:val="ZUSTzmustartykuempunktem"/>
      </w:pPr>
      <w:r w:rsidRPr="00CF7F1B">
        <w:t>§ 2. Tej samej karze podlega, kto prowadzi pojazd mechaniczny w sposób rażąco naruszający zasady bezpieczeństwa w ruchu lądowym, zagrażając swoim zachowaniem bezpieczeństwu innej osoby</w:t>
      </w:r>
      <w:r w:rsidRPr="00006A75">
        <w:t>, i z prędkością większą od dopuszczalnej:</w:t>
      </w:r>
    </w:p>
    <w:p w14:paraId="7F15C040" w14:textId="77777777" w:rsidR="00006A75" w:rsidRPr="00CD6028" w:rsidRDefault="00006A75" w:rsidP="00006A75">
      <w:pPr>
        <w:pStyle w:val="ZPKTzmpktartykuempunktem"/>
      </w:pPr>
      <w:r>
        <w:t>1)</w:t>
      </w:r>
      <w:r>
        <w:tab/>
      </w:r>
      <w:r w:rsidRPr="00CD6028">
        <w:t>o co najmniej połowę na autostradzie lub drodze ekspresowej, a</w:t>
      </w:r>
      <w:r>
        <w:t xml:space="preserve"> jeżeli prędkość ta została ograniczona znakiem drogowym </w:t>
      </w:r>
      <w:bookmarkStart w:id="12" w:name="_Hlk188969532"/>
      <w:r w:rsidRPr="00006A75">
        <w:t>–</w:t>
      </w:r>
      <w:r>
        <w:t xml:space="preserve"> </w:t>
      </w:r>
      <w:bookmarkEnd w:id="12"/>
      <w:r>
        <w:t>co najmniej dwukrotnie, albo</w:t>
      </w:r>
    </w:p>
    <w:p w14:paraId="007D4A45" w14:textId="77777777" w:rsidR="00006A75" w:rsidRPr="004656B6" w:rsidRDefault="00006A75" w:rsidP="00006A75">
      <w:pPr>
        <w:pStyle w:val="ZPKTzmpktartykuempunktem"/>
      </w:pPr>
      <w:r>
        <w:t>2)</w:t>
      </w:r>
      <w:r>
        <w:tab/>
      </w:r>
      <w:r w:rsidRPr="00CD6028">
        <w:t xml:space="preserve">co najmniej dwukrotnie </w:t>
      </w:r>
      <w:r w:rsidRPr="00D03344">
        <w:t xml:space="preserve">– </w:t>
      </w:r>
      <w:r w:rsidRPr="00CD6028">
        <w:t>na innej drodze publicznej.</w:t>
      </w:r>
    </w:p>
    <w:p w14:paraId="746A054B" w14:textId="77777777" w:rsidR="00331851" w:rsidRDefault="00006A75">
      <w:pPr>
        <w:pStyle w:val="ZUSTzmustartykuempunktem"/>
      </w:pPr>
      <w:r w:rsidRPr="00CD6028">
        <w:t>§</w:t>
      </w:r>
      <w:r>
        <w:t xml:space="preserve"> </w:t>
      </w:r>
      <w:r w:rsidRPr="00CD6028">
        <w:t>3. Kto czyni przygotowania do przestępstwa określonego w § 1</w:t>
      </w:r>
      <w:r>
        <w:t>,</w:t>
      </w:r>
      <w:r w:rsidRPr="00CD6028">
        <w:t xml:space="preserve"> </w:t>
      </w:r>
    </w:p>
    <w:p w14:paraId="6196E5A6" w14:textId="76C81211" w:rsidR="00006A75" w:rsidRPr="00CD6028" w:rsidRDefault="00006A75" w:rsidP="0067515E">
      <w:pPr>
        <w:pStyle w:val="ZSKARNzmsankcjikarnejwszczeglnociwKodeksiekarnym"/>
      </w:pPr>
      <w:r w:rsidRPr="00CD6028">
        <w:t>podlega karze pozbawienia wolności do lat 3.</w:t>
      </w:r>
      <w:r>
        <w:t>”.</w:t>
      </w:r>
    </w:p>
    <w:p w14:paraId="74F4EE10" w14:textId="65BE0134" w:rsidR="00006A75" w:rsidRPr="00006A75" w:rsidRDefault="00006A75" w:rsidP="00006A75">
      <w:pPr>
        <w:pStyle w:val="ARTartustawynprozporzdzenia"/>
      </w:pPr>
      <w:r w:rsidRPr="007B2BA1">
        <w:rPr>
          <w:rStyle w:val="Ppogrubienie"/>
        </w:rPr>
        <w:t>Art.</w:t>
      </w:r>
      <w:r w:rsidRPr="00006A75">
        <w:rPr>
          <w:rStyle w:val="Ppogrubienie"/>
        </w:rPr>
        <w:t> 3.</w:t>
      </w:r>
      <w:r w:rsidR="006E5251">
        <w:t> </w:t>
      </w:r>
      <w:r w:rsidRPr="00006A75">
        <w:t>W ustawie z dnia 6 czerwca 1997 r. – Kodeks postępowania karnego (Dz.</w:t>
      </w:r>
      <w:r w:rsidR="002340BE">
        <w:t> </w:t>
      </w:r>
      <w:r w:rsidRPr="00006A75">
        <w:t>U.</w:t>
      </w:r>
      <w:r w:rsidR="002340BE">
        <w:t> </w:t>
      </w:r>
      <w:r w:rsidRPr="00006A75">
        <w:t>z 2025 r. poz. 46 i 304) w art. 295 § 1a otrzymuje brzmienie:</w:t>
      </w:r>
    </w:p>
    <w:p w14:paraId="735DE288" w14:textId="77777777" w:rsidR="00006A75" w:rsidRPr="007E3FC7" w:rsidRDefault="00006A75" w:rsidP="0067515E">
      <w:pPr>
        <w:pStyle w:val="ZUSTzmustartykuempunktem"/>
      </w:pPr>
      <w:r>
        <w:lastRenderedPageBreak/>
        <w:t>„</w:t>
      </w:r>
      <w:r w:rsidRPr="007E3FC7">
        <w:t>§ 1a</w:t>
      </w:r>
      <w:r>
        <w:t>.</w:t>
      </w:r>
      <w:r w:rsidRPr="007E3FC7">
        <w:t xml:space="preserve"> W razie popełnienia przestępstwa, za które orzeka się przepadek pojazdu mechanicznego, o którym mowa w art. 44b § 1a Kodeksu karnego, Policja dokonuje tymczasowego zajęcia pojazdu mechanicznego prowadzonego przez sprawcę w czasie popełnienia tego przestępstwa.</w:t>
      </w:r>
      <w:r>
        <w:t>”.</w:t>
      </w:r>
    </w:p>
    <w:p w14:paraId="73C86C05" w14:textId="45411B5B" w:rsidR="00006A75" w:rsidRPr="00006A75" w:rsidRDefault="00006A75" w:rsidP="00006A75">
      <w:pPr>
        <w:pStyle w:val="ARTartustawynprozporzdzenia"/>
      </w:pPr>
      <w:r w:rsidRPr="007B2BA1">
        <w:rPr>
          <w:rStyle w:val="Ppogrubienie"/>
        </w:rPr>
        <w:t>Art.</w:t>
      </w:r>
      <w:r w:rsidRPr="00006A75">
        <w:rPr>
          <w:rStyle w:val="Ppogrubienie"/>
        </w:rPr>
        <w:t> 4.</w:t>
      </w:r>
      <w:r w:rsidR="006E5251">
        <w:t> </w:t>
      </w:r>
      <w:r w:rsidRPr="00006A75">
        <w:t xml:space="preserve">W </w:t>
      </w:r>
      <w:bookmarkStart w:id="13" w:name="_Hlk201070130"/>
      <w:r w:rsidRPr="00006A75">
        <w:t xml:space="preserve">ustawie z dnia 20 czerwca 1997 r. – Prawo o ruchu drogowym </w:t>
      </w:r>
      <w:bookmarkEnd w:id="13"/>
      <w:r w:rsidRPr="00006A75">
        <w:t>(Dz. U. z 2024 r. poz. 1251</w:t>
      </w:r>
      <w:r w:rsidR="00331851">
        <w:t xml:space="preserve"> oraz z 2025 r. poz. 820</w:t>
      </w:r>
      <w:r w:rsidRPr="00006A75">
        <w:t>) wprowadza się następujące zmiany:</w:t>
      </w:r>
    </w:p>
    <w:p w14:paraId="6AE4FC51" w14:textId="77777777" w:rsidR="00006A75" w:rsidRPr="00006A75" w:rsidRDefault="00006A75" w:rsidP="00006A75">
      <w:pPr>
        <w:pStyle w:val="PKTpunkt"/>
      </w:pPr>
      <w:r>
        <w:t>1)</w:t>
      </w:r>
      <w:r>
        <w:tab/>
      </w:r>
      <w:r w:rsidRPr="00006A75">
        <w:t>w art. 60 dodaje się ust. 5 w brzmieniu:</w:t>
      </w:r>
    </w:p>
    <w:p w14:paraId="6DB09D0B" w14:textId="77777777" w:rsidR="00006A75" w:rsidRPr="00006A75" w:rsidRDefault="00006A75" w:rsidP="00006A75">
      <w:pPr>
        <w:pStyle w:val="ZUSTzmustartykuempunktem"/>
      </w:pPr>
      <w:r>
        <w:t>„</w:t>
      </w:r>
      <w:r w:rsidRPr="00006A75">
        <w:t>5. Zabrania się kierowania pojazdem silnikowym lub motorowerem w sposób:</w:t>
      </w:r>
    </w:p>
    <w:p w14:paraId="2B85A54F" w14:textId="77777777" w:rsidR="00006A75" w:rsidRPr="009321C8" w:rsidRDefault="00006A75" w:rsidP="00006A75">
      <w:pPr>
        <w:pStyle w:val="ZPKTzmpktartykuempunktem"/>
      </w:pPr>
      <w:r w:rsidRPr="009321C8">
        <w:t>1)</w:t>
      </w:r>
      <w:r w:rsidRPr="009321C8">
        <w:tab/>
        <w:t>powodujący celowy poślizg kół (drift);</w:t>
      </w:r>
    </w:p>
    <w:p w14:paraId="41239A58" w14:textId="77777777" w:rsidR="00006A75" w:rsidRPr="009321C8" w:rsidRDefault="00006A75" w:rsidP="00006A75">
      <w:pPr>
        <w:pStyle w:val="ZPKTzmpktartykuempunktem"/>
      </w:pPr>
      <w:r w:rsidRPr="009321C8">
        <w:t>2)</w:t>
      </w:r>
      <w:r w:rsidRPr="009321C8">
        <w:tab/>
        <w:t xml:space="preserve">powodujący </w:t>
      </w:r>
      <w:r>
        <w:t xml:space="preserve">celową </w:t>
      </w:r>
      <w:r w:rsidRPr="009321C8">
        <w:t>utratę styczności z nawierzchnią chociażby jednego z kół pojazdu; nie dotyczy to kół na osiach podnoszonych w pojazdach kategorii N2, N3 i M3.</w:t>
      </w:r>
      <w:r>
        <w:t>”</w:t>
      </w:r>
      <w:r w:rsidRPr="009321C8">
        <w:t>;</w:t>
      </w:r>
    </w:p>
    <w:p w14:paraId="0DE50939" w14:textId="77777777" w:rsidR="00006A75" w:rsidRPr="00006A75" w:rsidRDefault="00006A75" w:rsidP="00006A75">
      <w:pPr>
        <w:pStyle w:val="PKTpunkt"/>
      </w:pPr>
      <w:r>
        <w:t>2)</w:t>
      </w:r>
      <w:r>
        <w:tab/>
      </w:r>
      <w:r w:rsidRPr="00006A75">
        <w:t>po art. 65j dodaje się art. 65ja w brzmieniu:</w:t>
      </w:r>
    </w:p>
    <w:p w14:paraId="269F8EB9" w14:textId="77777777" w:rsidR="00006A75" w:rsidRPr="007E3FC7" w:rsidRDefault="00006A75" w:rsidP="00006A75">
      <w:pPr>
        <w:pStyle w:val="ZARTzmartartykuempunktem"/>
      </w:pPr>
      <w:r>
        <w:t>„A</w:t>
      </w:r>
      <w:r w:rsidRPr="00973953">
        <w:t>rt. 65ja</w:t>
      </w:r>
      <w:r>
        <w:t>.</w:t>
      </w:r>
      <w:r w:rsidRPr="00973953">
        <w:t xml:space="preserve"> </w:t>
      </w:r>
      <w:r w:rsidRPr="007E3FC7">
        <w:t xml:space="preserve">Zgromadzenie </w:t>
      </w:r>
      <w:r>
        <w:t xml:space="preserve">właścicieli, posiadaczy lub użytkowników </w:t>
      </w:r>
      <w:r w:rsidRPr="007E3FC7">
        <w:t>pojazdów na otwartej ogólnodostępnej przestrzeni, w liczbie większej niż 10</w:t>
      </w:r>
      <w:r>
        <w:t xml:space="preserve"> pojazdów</w:t>
      </w:r>
      <w:r w:rsidRPr="007E3FC7">
        <w:t>, którego celem jest prezentacja pojazdów, w tym wprowadzonych w</w:t>
      </w:r>
      <w:r>
        <w:t xml:space="preserve"> </w:t>
      </w:r>
      <w:r w:rsidRPr="007E3FC7">
        <w:t>nich modyfikacji, wymaga wcześniejszego zawiadomienia organu gminy, na zasadach określonych w ustawie z dnia 24 lipca 2015</w:t>
      </w:r>
      <w:r>
        <w:t xml:space="preserve"> </w:t>
      </w:r>
      <w:r w:rsidRPr="007E3FC7">
        <w:t xml:space="preserve">r. </w:t>
      </w:r>
      <w:r>
        <w:t xml:space="preserve">– </w:t>
      </w:r>
      <w:r w:rsidRPr="007E3FC7">
        <w:t>Prawo o</w:t>
      </w:r>
      <w:r>
        <w:t xml:space="preserve"> </w:t>
      </w:r>
      <w:r w:rsidRPr="007E3FC7">
        <w:t>zgromadzeniach (Dz. U. z 2022 r. poz. 1389).</w:t>
      </w:r>
      <w:r>
        <w:t>”;</w:t>
      </w:r>
    </w:p>
    <w:p w14:paraId="52331FD4" w14:textId="77777777" w:rsidR="00006A75" w:rsidRPr="00006A75" w:rsidRDefault="00006A75" w:rsidP="00006A75">
      <w:pPr>
        <w:pStyle w:val="PKTpunkt"/>
      </w:pPr>
      <w:r>
        <w:t>3</w:t>
      </w:r>
      <w:r w:rsidRPr="00006A75">
        <w:t>)</w:t>
      </w:r>
      <w:r w:rsidRPr="00006A75">
        <w:tab/>
        <w:t>w art. 135 w ust. 1 w pkt 2 w lit. b średnik zastępuje się przecinkiem i dodaje się lit. c w brzmieniu:</w:t>
      </w:r>
    </w:p>
    <w:p w14:paraId="0E58F2F1" w14:textId="77777777" w:rsidR="00006A75" w:rsidRPr="007E3FC7" w:rsidRDefault="00006A75" w:rsidP="00006A75">
      <w:pPr>
        <w:pStyle w:val="ZLITzmlitartykuempunktem"/>
      </w:pPr>
      <w:r>
        <w:t>„</w:t>
      </w:r>
      <w:r w:rsidRPr="007E3FC7">
        <w:t>c</w:t>
      </w:r>
      <w:r>
        <w:t>)</w:t>
      </w:r>
      <w:r>
        <w:tab/>
      </w:r>
      <w:r w:rsidRPr="007E3FC7">
        <w:t xml:space="preserve">kierowaniu pojazdem w sposób określony w art. 60 ust. </w:t>
      </w:r>
      <w:r>
        <w:t>5 pkt 1 lub 2;”;</w:t>
      </w:r>
    </w:p>
    <w:p w14:paraId="056CC2BF" w14:textId="77777777" w:rsidR="00006A75" w:rsidRPr="00006A75" w:rsidRDefault="00006A75" w:rsidP="00006A75">
      <w:pPr>
        <w:pStyle w:val="PKTpunkt"/>
      </w:pPr>
      <w:r>
        <w:t>4</w:t>
      </w:r>
      <w:r w:rsidRPr="00006A75">
        <w:t>)</w:t>
      </w:r>
      <w:r w:rsidRPr="00006A75">
        <w:tab/>
        <w:t>w art. 135a w ust. 1 w pkt 2 w lit. b średnik zastępuje się przecinkiem i dodaje się lit. c w brzmieniu:</w:t>
      </w:r>
    </w:p>
    <w:p w14:paraId="3877DFE5" w14:textId="77777777" w:rsidR="00006A75" w:rsidRDefault="00006A75" w:rsidP="00006A75">
      <w:pPr>
        <w:pStyle w:val="ZLITzmlitartykuempunktem"/>
      </w:pPr>
      <w:r>
        <w:t>„</w:t>
      </w:r>
      <w:r w:rsidRPr="007E3FC7">
        <w:t>c</w:t>
      </w:r>
      <w:r>
        <w:t>)</w:t>
      </w:r>
      <w:r>
        <w:tab/>
      </w:r>
      <w:r w:rsidRPr="007E3FC7">
        <w:t xml:space="preserve">kierowaniu pojazdem w sposób określony w </w:t>
      </w:r>
      <w:bookmarkStart w:id="14" w:name="_Hlk201070151"/>
      <w:r w:rsidRPr="007E3FC7">
        <w:t xml:space="preserve">art. 60 ust. </w:t>
      </w:r>
      <w:r>
        <w:t>5 pkt 1 lub 2</w:t>
      </w:r>
      <w:bookmarkEnd w:id="14"/>
      <w:r>
        <w:t>;”.</w:t>
      </w:r>
    </w:p>
    <w:p w14:paraId="69D52B1B" w14:textId="25CB4448" w:rsidR="00006A75" w:rsidRPr="00006A75" w:rsidRDefault="00006A75" w:rsidP="00006A75">
      <w:pPr>
        <w:pStyle w:val="ARTartustawynprozporzdzenia"/>
      </w:pPr>
      <w:r w:rsidRPr="007B2BA1">
        <w:rPr>
          <w:rStyle w:val="Ppogrubienie"/>
        </w:rPr>
        <w:t>Art. 5.</w:t>
      </w:r>
      <w:r w:rsidR="006E5251">
        <w:t> </w:t>
      </w:r>
      <w:r w:rsidRPr="00006A75">
        <w:t xml:space="preserve">W ustawie z dnia 24 sierpnia 2001 r. – Kodeks postępowania w sprawach o wykroczenia (Dz. U. </w:t>
      </w:r>
      <w:r w:rsidR="002A78CC">
        <w:t>z 2025 r. poz. 860</w:t>
      </w:r>
      <w:r w:rsidRPr="00006A75">
        <w:t>) wprowadza się następujące zmiany:</w:t>
      </w:r>
    </w:p>
    <w:p w14:paraId="31E39F9F" w14:textId="5CF83A39" w:rsidR="00006A75" w:rsidRDefault="00006A75" w:rsidP="00006A75">
      <w:pPr>
        <w:pStyle w:val="PKTpunkt"/>
      </w:pPr>
      <w:r>
        <w:t>1)</w:t>
      </w:r>
      <w:r>
        <w:tab/>
        <w:t xml:space="preserve">w art. 45 w </w:t>
      </w:r>
      <w:r w:rsidRPr="00F8324F">
        <w:t>§</w:t>
      </w:r>
      <w:r>
        <w:t xml:space="preserve"> 1 </w:t>
      </w:r>
      <w:r w:rsidR="002A78CC">
        <w:t xml:space="preserve">we wprowadzeniu do wyliczenia </w:t>
      </w:r>
      <w:r>
        <w:t>po wyrazie „Policja” dodaje się wyrazy „i</w:t>
      </w:r>
      <w:r w:rsidRPr="002A2FAE">
        <w:t xml:space="preserve"> </w:t>
      </w:r>
      <w:r>
        <w:t>Straż Graniczna”;</w:t>
      </w:r>
    </w:p>
    <w:p w14:paraId="046F776C" w14:textId="77777777" w:rsidR="00006A75" w:rsidRPr="00006A75" w:rsidRDefault="00006A75" w:rsidP="00006A75">
      <w:pPr>
        <w:pStyle w:val="PKTpunkt"/>
      </w:pPr>
      <w:r>
        <w:t>2</w:t>
      </w:r>
      <w:r w:rsidRPr="00006A75">
        <w:t>)</w:t>
      </w:r>
      <w:r w:rsidRPr="00006A75">
        <w:tab/>
        <w:t>w art. 96 po § 1d dodaje się § 1e w brzmieniu:</w:t>
      </w:r>
    </w:p>
    <w:p w14:paraId="434529D9" w14:textId="77777777" w:rsidR="00006A75" w:rsidRDefault="00006A75" w:rsidP="00006A75">
      <w:pPr>
        <w:pStyle w:val="ZUSTzmustartykuempunktem"/>
      </w:pPr>
      <w:r>
        <w:t>„</w:t>
      </w:r>
      <w:r w:rsidRPr="007E3FC7">
        <w:t xml:space="preserve">§ 1e. W postępowaniu </w:t>
      </w:r>
      <w:r w:rsidRPr="00565696">
        <w:t>mandatowym</w:t>
      </w:r>
      <w:r w:rsidRPr="007E3FC7">
        <w:t>, w sprawach, o których mowa w art. 52 § 2 pkt 2a i § 2a Kodeksu wykroczeń, można nałożyć grzywnę w wysokości do 5000 zł.</w:t>
      </w:r>
      <w:r>
        <w:t>”;</w:t>
      </w:r>
    </w:p>
    <w:p w14:paraId="4F634BD6" w14:textId="392C3205" w:rsidR="00006A75" w:rsidRPr="00006A75" w:rsidRDefault="001757BF" w:rsidP="00006A75">
      <w:pPr>
        <w:pStyle w:val="PKTpunkt"/>
      </w:pPr>
      <w:r>
        <w:t>3</w:t>
      </w:r>
      <w:r w:rsidR="00006A75" w:rsidRPr="00006A75">
        <w:t>)</w:t>
      </w:r>
      <w:r w:rsidR="00006A75" w:rsidRPr="00006A75">
        <w:tab/>
        <w:t>w art. 98 dodaje się § 6 w brzmieniu:</w:t>
      </w:r>
    </w:p>
    <w:p w14:paraId="2F614110" w14:textId="4AFC88C6" w:rsidR="00006A75" w:rsidRDefault="00006A75" w:rsidP="00006A75">
      <w:pPr>
        <w:pStyle w:val="ZUSTzmustartykuempunktem"/>
      </w:pPr>
      <w:r>
        <w:lastRenderedPageBreak/>
        <w:t>„</w:t>
      </w:r>
      <w:r w:rsidRPr="007E3FC7">
        <w:t xml:space="preserve">§ </w:t>
      </w:r>
      <w:r>
        <w:t>6</w:t>
      </w:r>
      <w:r w:rsidRPr="007E3FC7">
        <w:t xml:space="preserve">. </w:t>
      </w:r>
      <w:r>
        <w:t xml:space="preserve">Na wniosek </w:t>
      </w:r>
      <w:r w:rsidRPr="00565696">
        <w:t>pokrzywdzonego</w:t>
      </w:r>
      <w:r>
        <w:t>, w przypadku gdy mandat karny jest prawomocny, zawiadamia się tego pokrzywdzonego o ukaraniu sprawcy wykroczenia i prawie dostępu do informacji będących podstawą ukarania.”.</w:t>
      </w:r>
    </w:p>
    <w:p w14:paraId="4109C101" w14:textId="5517F496" w:rsidR="00006A75" w:rsidRPr="00006A75" w:rsidRDefault="00006A75" w:rsidP="00006A75">
      <w:pPr>
        <w:pStyle w:val="ARTartustawynprozporzdzenia"/>
      </w:pPr>
      <w:r w:rsidRPr="007B2BA1">
        <w:rPr>
          <w:rStyle w:val="Ppogrubienie"/>
        </w:rPr>
        <w:t>Art.</w:t>
      </w:r>
      <w:r w:rsidRPr="00006A75">
        <w:rPr>
          <w:rStyle w:val="Ppogrubienie"/>
        </w:rPr>
        <w:t> 6.</w:t>
      </w:r>
      <w:r w:rsidR="006E5251">
        <w:rPr>
          <w:rStyle w:val="Ppogrubienie"/>
        </w:rPr>
        <w:t> </w:t>
      </w:r>
      <w:r w:rsidRPr="00006A75">
        <w:t>W ustawie z dnia 5 stycznia 2011 r. o kierujących pojazdami (Dz. U. z 2024 r. poz. 1210 i 1544 oraz z 2025 r. poz. 769) w art. 102:</w:t>
      </w:r>
    </w:p>
    <w:p w14:paraId="2E3E1410" w14:textId="77777777" w:rsidR="00006A75" w:rsidRPr="00006A75" w:rsidRDefault="00006A75" w:rsidP="00006A75">
      <w:pPr>
        <w:pStyle w:val="PKTpunkt"/>
      </w:pPr>
      <w:r>
        <w:t>1</w:t>
      </w:r>
      <w:r w:rsidRPr="00006A75">
        <w:t>)</w:t>
      </w:r>
      <w:r w:rsidRPr="00006A75">
        <w:tab/>
        <w:t>w ust. 1 w pkt 7 kropkę zastępuje się średnikiem i dodaje się pkt 8 w brzmieniu:</w:t>
      </w:r>
    </w:p>
    <w:p w14:paraId="56A36F22" w14:textId="47B5B5E8" w:rsidR="00006A75" w:rsidRPr="00B63748" w:rsidRDefault="00006A75" w:rsidP="00006A75">
      <w:pPr>
        <w:pStyle w:val="ZPKTzmpktartykuempunktem"/>
      </w:pPr>
      <w:r>
        <w:t>„</w:t>
      </w:r>
      <w:r w:rsidRPr="007E3FC7">
        <w:t>8)</w:t>
      </w:r>
      <w:r>
        <w:tab/>
      </w:r>
      <w:r w:rsidRPr="007E3FC7">
        <w:t xml:space="preserve">kierujący pojazdem </w:t>
      </w:r>
      <w:r w:rsidRPr="008105F1">
        <w:t>silnikowym</w:t>
      </w:r>
      <w:r w:rsidRPr="007E3FC7">
        <w:t xml:space="preserve"> lub motorowerem </w:t>
      </w:r>
      <w:r>
        <w:t xml:space="preserve">celowo </w:t>
      </w:r>
      <w:r w:rsidRPr="007E3FC7">
        <w:t>kierował pojazdem w</w:t>
      </w:r>
      <w:r w:rsidR="001757BF">
        <w:t xml:space="preserve"> </w:t>
      </w:r>
      <w:r w:rsidRPr="007E3FC7">
        <w:t>sposób powodujący poślizg kół (drift) lub powodujący utratę styczności z nawierzchnią</w:t>
      </w:r>
      <w:r w:rsidR="001757BF">
        <w:t xml:space="preserve"> </w:t>
      </w:r>
      <w:r w:rsidRPr="007E3FC7">
        <w:t>chociażby jednego z kół pojazdu, z wyłączeniem kół na osiach podnoszonych w</w:t>
      </w:r>
      <w:r w:rsidR="001757BF">
        <w:t xml:space="preserve"> </w:t>
      </w:r>
      <w:r w:rsidRPr="007E3FC7">
        <w:t>pojazdach kategorii N2, N3 i M3.</w:t>
      </w:r>
      <w:r>
        <w:t>”;</w:t>
      </w:r>
    </w:p>
    <w:p w14:paraId="56EB4B8F" w14:textId="77777777" w:rsidR="00006A75" w:rsidRPr="007E3FC7" w:rsidRDefault="00006A75" w:rsidP="00006A75">
      <w:pPr>
        <w:pStyle w:val="PKTpunkt"/>
      </w:pPr>
      <w:r>
        <w:t>2)</w:t>
      </w:r>
      <w:r>
        <w:tab/>
        <w:t>w ust. 1c wyrazy „ust. 1 pkt 4, 5 lub 7” zastępuje się wyrazami „ust. 1 pkt 1, 4, 5, 7</w:t>
      </w:r>
      <w:r w:rsidRPr="002F2347">
        <w:t xml:space="preserve"> lub </w:t>
      </w:r>
      <w:r>
        <w:t>8”;</w:t>
      </w:r>
    </w:p>
    <w:p w14:paraId="1BBE8F7C" w14:textId="77777777" w:rsidR="00006A75" w:rsidRPr="00006A75" w:rsidRDefault="00006A75" w:rsidP="00006A75">
      <w:pPr>
        <w:pStyle w:val="PKTpunkt"/>
        <w:rPr>
          <w:rStyle w:val="Ppogrubienie"/>
        </w:rPr>
      </w:pPr>
      <w:r>
        <w:t>3)</w:t>
      </w:r>
      <w:r>
        <w:tab/>
      </w:r>
      <w:r w:rsidRPr="007E3FC7">
        <w:t xml:space="preserve">w ust. 2b wyrazy </w:t>
      </w:r>
      <w:r>
        <w:t>„</w:t>
      </w:r>
      <w:r w:rsidRPr="007E3FC7">
        <w:t>ust. 1 pkt 4,</w:t>
      </w:r>
      <w:r>
        <w:t xml:space="preserve"> </w:t>
      </w:r>
      <w:r w:rsidRPr="007E3FC7">
        <w:t>5 i 7</w:t>
      </w:r>
      <w:r>
        <w:t>”</w:t>
      </w:r>
      <w:r w:rsidRPr="007E3FC7">
        <w:t xml:space="preserve"> zastępuje się wyrazami </w:t>
      </w:r>
      <w:r>
        <w:t>„</w:t>
      </w:r>
      <w:r w:rsidRPr="007E3FC7">
        <w:t>ust. 1 pkt 4,</w:t>
      </w:r>
      <w:r>
        <w:t xml:space="preserve"> </w:t>
      </w:r>
      <w:r w:rsidRPr="007E3FC7">
        <w:t>5,</w:t>
      </w:r>
      <w:r>
        <w:t xml:space="preserve"> </w:t>
      </w:r>
      <w:r w:rsidRPr="007E3FC7">
        <w:t xml:space="preserve">7 </w:t>
      </w:r>
      <w:r w:rsidRPr="002F2347">
        <w:t>i 8</w:t>
      </w:r>
      <w:r>
        <w:t>”.</w:t>
      </w:r>
    </w:p>
    <w:p w14:paraId="7893360D" w14:textId="7CC4CC93" w:rsidR="00006A75" w:rsidRPr="007E3FC7" w:rsidRDefault="00006A75" w:rsidP="00006A75">
      <w:pPr>
        <w:pStyle w:val="ARTartustawynprozporzdzenia"/>
      </w:pPr>
      <w:r w:rsidRPr="007B2BA1">
        <w:rPr>
          <w:rStyle w:val="Ppogrubienie"/>
        </w:rPr>
        <w:t>Art. 7.</w:t>
      </w:r>
      <w:r w:rsidR="006E5251">
        <w:t> </w:t>
      </w:r>
      <w:r w:rsidRPr="007E3FC7">
        <w:t>W ustawie z dnia 9 czerwca 2022 r. o wspieraniu i resocjalizacji nieletnich (Dz.</w:t>
      </w:r>
      <w:r w:rsidR="00E26EF6">
        <w:t> </w:t>
      </w:r>
      <w:r w:rsidRPr="007E3FC7">
        <w:t>U.</w:t>
      </w:r>
      <w:r w:rsidR="00E26EF6">
        <w:t> </w:t>
      </w:r>
      <w:r w:rsidRPr="007E3FC7">
        <w:t>z 2024 r. poz. 978</w:t>
      </w:r>
      <w:r>
        <w:t xml:space="preserve"> i 1228</w:t>
      </w:r>
      <w:r w:rsidRPr="007E3FC7">
        <w:t xml:space="preserve">) w art. 7 w pkt 8 skreśla się wyrazy </w:t>
      </w:r>
      <w:r>
        <w:t>„</w:t>
      </w:r>
      <w:r w:rsidRPr="007E3FC7">
        <w:t>albo równowartości pojazdu</w:t>
      </w:r>
      <w:r>
        <w:t>”</w:t>
      </w:r>
      <w:r w:rsidRPr="007E3FC7">
        <w:t>.</w:t>
      </w:r>
    </w:p>
    <w:p w14:paraId="428D7ECB" w14:textId="24E90F3A" w:rsidR="00006A75" w:rsidRDefault="00006A75" w:rsidP="00006A75">
      <w:pPr>
        <w:pStyle w:val="ARTartustawynprozporzdzenia"/>
      </w:pPr>
      <w:r w:rsidRPr="007B2BA1">
        <w:rPr>
          <w:rStyle w:val="Ppogrubienie"/>
        </w:rPr>
        <w:t>Art.</w:t>
      </w:r>
      <w:r>
        <w:rPr>
          <w:rStyle w:val="Ppogrubienie"/>
        </w:rPr>
        <w:t> </w:t>
      </w:r>
      <w:r w:rsidRPr="007B2BA1">
        <w:rPr>
          <w:rStyle w:val="Ppogrubienie"/>
        </w:rPr>
        <w:t>8.</w:t>
      </w:r>
      <w:r w:rsidR="006E5251">
        <w:t> </w:t>
      </w:r>
      <w:r w:rsidRPr="00B84D1C">
        <w:t xml:space="preserve">Z dniem wejścia w życie niniejszej ustawy tymczasowe zajęcie pojazdu mechanicznego dokonane na podstawie art. 295 § 1a ustawy zmienianej w art. 3 </w:t>
      </w:r>
      <w:r>
        <w:t>w brzmieniu dotychczasowym upada wobec sprawcy, u którego zawartość alkoholu we krwi była wyższa niż 1 promil we krwi lub 0,5 mg/dm</w:t>
      </w:r>
      <w:r w:rsidRPr="002B77BD">
        <w:rPr>
          <w:rStyle w:val="IGindeksgrny"/>
        </w:rPr>
        <w:t>3</w:t>
      </w:r>
      <w:r>
        <w:t xml:space="preserve"> w wydychanym powietrzu albo prowadziła do takiego stężenia, a niższa niż 1,5 promila we krwi lub 0,75 mg/dm</w:t>
      </w:r>
      <w:r w:rsidRPr="002B77BD">
        <w:rPr>
          <w:rStyle w:val="IGindeksgrny"/>
        </w:rPr>
        <w:t>3</w:t>
      </w:r>
      <w:r>
        <w:t xml:space="preserve"> w wydychanym powietrzu albo prowadziła do takiego stężenia. </w:t>
      </w:r>
      <w:r w:rsidRPr="007125B7">
        <w:t>Zatrzymany pojazd zwraca się osobie uprawnionej, chyba że Policja dokona tymczasowego</w:t>
      </w:r>
      <w:r>
        <w:t xml:space="preserve"> </w:t>
      </w:r>
      <w:r w:rsidRPr="007125B7">
        <w:t xml:space="preserve">zajęcia pojazdu mechanicznego na podstawie art. 295 § 1 ustawy zmienianej w art. </w:t>
      </w:r>
      <w:r>
        <w:t>3</w:t>
      </w:r>
      <w:r w:rsidRPr="007125B7">
        <w:t>.</w:t>
      </w:r>
    </w:p>
    <w:p w14:paraId="4D56AC42" w14:textId="05E3E083" w:rsidR="00261A16" w:rsidRPr="00737F6A" w:rsidRDefault="00006A75" w:rsidP="0067515E">
      <w:pPr>
        <w:pStyle w:val="ARTartustawynprozporzdzenia"/>
      </w:pPr>
      <w:r w:rsidRPr="007B2BA1">
        <w:rPr>
          <w:rStyle w:val="Ppogrubienie"/>
        </w:rPr>
        <w:t>Art. 9.</w:t>
      </w:r>
      <w:r w:rsidR="006E5251">
        <w:t> </w:t>
      </w:r>
      <w:r w:rsidRPr="007E3FC7">
        <w:t>Ustawa wchodzi w życie po upływie 30 dni od dnia ogłoszenia</w:t>
      </w:r>
      <w:r>
        <w:t>, z wyjątkiem art.</w:t>
      </w:r>
      <w:r w:rsidR="00E26EF6">
        <w:t> </w:t>
      </w:r>
      <w:r>
        <w:t>4 pkt 3 i 4 oraz art. 6, które wchodzą w życie po upływie 3 miesięcy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8D59B" w14:textId="77777777" w:rsidR="00A2231B" w:rsidRDefault="00A2231B">
      <w:r>
        <w:separator/>
      </w:r>
    </w:p>
  </w:endnote>
  <w:endnote w:type="continuationSeparator" w:id="0">
    <w:p w14:paraId="6692871E" w14:textId="77777777" w:rsidR="00A2231B" w:rsidRDefault="00A2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BF4CE" w14:textId="77777777" w:rsidR="00A2231B" w:rsidRDefault="00A2231B">
      <w:r>
        <w:separator/>
      </w:r>
    </w:p>
  </w:footnote>
  <w:footnote w:type="continuationSeparator" w:id="0">
    <w:p w14:paraId="15FDDAD2" w14:textId="77777777" w:rsidR="00A2231B" w:rsidRDefault="00A2231B">
      <w:r>
        <w:continuationSeparator/>
      </w:r>
    </w:p>
  </w:footnote>
  <w:footnote w:id="1">
    <w:p w14:paraId="710C5C7B" w14:textId="7A7AC7B4" w:rsidR="00006A75" w:rsidRPr="00EF6E20" w:rsidRDefault="00006A75" w:rsidP="00006A7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Niniejszą ustawą zmienia się ustawy:</w:t>
      </w:r>
      <w:r w:rsidRPr="007B2BA1">
        <w:t xml:space="preserve"> ustawę z dnia 20 maja 1971 r. – Kodeks wykroczeń, </w:t>
      </w:r>
      <w:r>
        <w:t>ustawę z dnia 6</w:t>
      </w:r>
      <w:r w:rsidR="002340BE">
        <w:t> </w:t>
      </w:r>
      <w:r>
        <w:t xml:space="preserve">czerwca 1997 r. </w:t>
      </w:r>
      <w:r w:rsidRPr="003736DD">
        <w:t xml:space="preserve">– Kodeks </w:t>
      </w:r>
      <w:r>
        <w:t>karny</w:t>
      </w:r>
      <w:r w:rsidR="00AC4CAB">
        <w:t>,</w:t>
      </w:r>
      <w:r>
        <w:t xml:space="preserve"> </w:t>
      </w:r>
      <w:r w:rsidRPr="007E3FC7">
        <w:t>ustaw</w:t>
      </w:r>
      <w:r w:rsidRPr="00C44DC9">
        <w:t>ę z dnia 6 czerwca 1997 r. – Kodeks postępowania karnego</w:t>
      </w:r>
      <w:r>
        <w:t xml:space="preserve">, ustawę </w:t>
      </w:r>
      <w:r w:rsidRPr="007E3FC7">
        <w:t xml:space="preserve">z dnia 20 czerwca 1997 r. </w:t>
      </w:r>
      <w:r>
        <w:t>–</w:t>
      </w:r>
      <w:r w:rsidRPr="00C44DC9">
        <w:t xml:space="preserve"> Prawo o ruchu drogowym</w:t>
      </w:r>
      <w:r>
        <w:t xml:space="preserve">, ustawę </w:t>
      </w:r>
      <w:r w:rsidRPr="007E3FC7">
        <w:t>z dnia 24 sierpnia 2001 r. – Kodeks postępowania w sprawach o wykroczenia</w:t>
      </w:r>
      <w:r>
        <w:t xml:space="preserve">, ustawę </w:t>
      </w:r>
      <w:r w:rsidRPr="007E3FC7">
        <w:t>z dnia 5 stycznia 2011 r. o kierujących pojazdami</w:t>
      </w:r>
      <w:r>
        <w:t xml:space="preserve"> oraz ustawę </w:t>
      </w:r>
      <w:r w:rsidRPr="007E3FC7">
        <w:t>z dnia 9 czerwca 2022 r. o wspieraniu i resocjalizacji nieletnich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02D9C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1296681">
    <w:abstractNumId w:val="23"/>
  </w:num>
  <w:num w:numId="2" w16cid:durableId="191773044">
    <w:abstractNumId w:val="23"/>
  </w:num>
  <w:num w:numId="3" w16cid:durableId="1369598221">
    <w:abstractNumId w:val="18"/>
  </w:num>
  <w:num w:numId="4" w16cid:durableId="187916316">
    <w:abstractNumId w:val="18"/>
  </w:num>
  <w:num w:numId="5" w16cid:durableId="1231310542">
    <w:abstractNumId w:val="35"/>
  </w:num>
  <w:num w:numId="6" w16cid:durableId="487983352">
    <w:abstractNumId w:val="31"/>
  </w:num>
  <w:num w:numId="7" w16cid:durableId="1817261136">
    <w:abstractNumId w:val="35"/>
  </w:num>
  <w:num w:numId="8" w16cid:durableId="495001664">
    <w:abstractNumId w:val="31"/>
  </w:num>
  <w:num w:numId="9" w16cid:durableId="1311716296">
    <w:abstractNumId w:val="35"/>
  </w:num>
  <w:num w:numId="10" w16cid:durableId="331879373">
    <w:abstractNumId w:val="31"/>
  </w:num>
  <w:num w:numId="11" w16cid:durableId="550656423">
    <w:abstractNumId w:val="14"/>
  </w:num>
  <w:num w:numId="12" w16cid:durableId="406658645">
    <w:abstractNumId w:val="10"/>
  </w:num>
  <w:num w:numId="13" w16cid:durableId="1227228836">
    <w:abstractNumId w:val="15"/>
  </w:num>
  <w:num w:numId="14" w16cid:durableId="1433822786">
    <w:abstractNumId w:val="26"/>
  </w:num>
  <w:num w:numId="15" w16cid:durableId="1281693330">
    <w:abstractNumId w:val="14"/>
  </w:num>
  <w:num w:numId="16" w16cid:durableId="703020009">
    <w:abstractNumId w:val="16"/>
  </w:num>
  <w:num w:numId="17" w16cid:durableId="1541433656">
    <w:abstractNumId w:val="8"/>
  </w:num>
  <w:num w:numId="18" w16cid:durableId="2145853121">
    <w:abstractNumId w:val="3"/>
  </w:num>
  <w:num w:numId="19" w16cid:durableId="1786735210">
    <w:abstractNumId w:val="2"/>
  </w:num>
  <w:num w:numId="20" w16cid:durableId="428043160">
    <w:abstractNumId w:val="1"/>
  </w:num>
  <w:num w:numId="21" w16cid:durableId="1210914880">
    <w:abstractNumId w:val="0"/>
  </w:num>
  <w:num w:numId="22" w16cid:durableId="802651113">
    <w:abstractNumId w:val="9"/>
  </w:num>
  <w:num w:numId="23" w16cid:durableId="385225052">
    <w:abstractNumId w:val="7"/>
  </w:num>
  <w:num w:numId="24" w16cid:durableId="1528104068">
    <w:abstractNumId w:val="6"/>
  </w:num>
  <w:num w:numId="25" w16cid:durableId="949431044">
    <w:abstractNumId w:val="5"/>
  </w:num>
  <w:num w:numId="26" w16cid:durableId="1918661716">
    <w:abstractNumId w:val="4"/>
  </w:num>
  <w:num w:numId="27" w16cid:durableId="250744490">
    <w:abstractNumId w:val="33"/>
  </w:num>
  <w:num w:numId="28" w16cid:durableId="205335461">
    <w:abstractNumId w:val="25"/>
  </w:num>
  <w:num w:numId="29" w16cid:durableId="1218008287">
    <w:abstractNumId w:val="36"/>
  </w:num>
  <w:num w:numId="30" w16cid:durableId="529027774">
    <w:abstractNumId w:val="32"/>
  </w:num>
  <w:num w:numId="31" w16cid:durableId="21244772">
    <w:abstractNumId w:val="19"/>
  </w:num>
  <w:num w:numId="32" w16cid:durableId="208346621">
    <w:abstractNumId w:val="11"/>
  </w:num>
  <w:num w:numId="33" w16cid:durableId="1740205482">
    <w:abstractNumId w:val="30"/>
  </w:num>
  <w:num w:numId="34" w16cid:durableId="945963344">
    <w:abstractNumId w:val="20"/>
  </w:num>
  <w:num w:numId="35" w16cid:durableId="1223639634">
    <w:abstractNumId w:val="17"/>
  </w:num>
  <w:num w:numId="36" w16cid:durableId="951863209">
    <w:abstractNumId w:val="22"/>
  </w:num>
  <w:num w:numId="37" w16cid:durableId="337389255">
    <w:abstractNumId w:val="27"/>
  </w:num>
  <w:num w:numId="38" w16cid:durableId="1513492897">
    <w:abstractNumId w:val="24"/>
  </w:num>
  <w:num w:numId="39" w16cid:durableId="1416173382">
    <w:abstractNumId w:val="13"/>
  </w:num>
  <w:num w:numId="40" w16cid:durableId="1558323201">
    <w:abstractNumId w:val="29"/>
  </w:num>
  <w:num w:numId="41" w16cid:durableId="1181242427">
    <w:abstractNumId w:val="28"/>
  </w:num>
  <w:num w:numId="42" w16cid:durableId="1532106676">
    <w:abstractNumId w:val="21"/>
  </w:num>
  <w:num w:numId="43" w16cid:durableId="1404641641">
    <w:abstractNumId w:val="34"/>
  </w:num>
  <w:num w:numId="44" w16cid:durableId="677925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75"/>
    <w:rsid w:val="000012DA"/>
    <w:rsid w:val="0000246E"/>
    <w:rsid w:val="00003862"/>
    <w:rsid w:val="00006A75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2ED7"/>
    <w:rsid w:val="000A323B"/>
    <w:rsid w:val="000B298D"/>
    <w:rsid w:val="000B5B2D"/>
    <w:rsid w:val="000B5DCE"/>
    <w:rsid w:val="000B7F3C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2748"/>
    <w:rsid w:val="0011493E"/>
    <w:rsid w:val="00115B72"/>
    <w:rsid w:val="001209EC"/>
    <w:rsid w:val="00120A9E"/>
    <w:rsid w:val="00125A9C"/>
    <w:rsid w:val="001270A2"/>
    <w:rsid w:val="00131237"/>
    <w:rsid w:val="001329AC"/>
    <w:rsid w:val="00132CAB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7BF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40BE"/>
    <w:rsid w:val="0023727E"/>
    <w:rsid w:val="00242081"/>
    <w:rsid w:val="00243777"/>
    <w:rsid w:val="002441CD"/>
    <w:rsid w:val="002501A3"/>
    <w:rsid w:val="0025166C"/>
    <w:rsid w:val="002555D4"/>
    <w:rsid w:val="0025790D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8CC"/>
    <w:rsid w:val="002A7902"/>
    <w:rsid w:val="002B0C9E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1851"/>
    <w:rsid w:val="00334E3A"/>
    <w:rsid w:val="003361DD"/>
    <w:rsid w:val="00336A28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01F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12F6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1A0E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515E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251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54AA"/>
    <w:rsid w:val="00736A64"/>
    <w:rsid w:val="00737F6A"/>
    <w:rsid w:val="007410B6"/>
    <w:rsid w:val="00744C6F"/>
    <w:rsid w:val="007457F6"/>
    <w:rsid w:val="00745ABB"/>
    <w:rsid w:val="00746B9E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17467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6B82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231B"/>
    <w:rsid w:val="00A24FCC"/>
    <w:rsid w:val="00A26A90"/>
    <w:rsid w:val="00A26B27"/>
    <w:rsid w:val="00A30E4F"/>
    <w:rsid w:val="00A32253"/>
    <w:rsid w:val="00A3310E"/>
    <w:rsid w:val="00A333A0"/>
    <w:rsid w:val="00A34A8B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CAB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1122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4E07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3CBF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4F1A"/>
    <w:rsid w:val="00CD5973"/>
    <w:rsid w:val="00CE31A6"/>
    <w:rsid w:val="00CF09AA"/>
    <w:rsid w:val="00CF0D50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158B"/>
    <w:rsid w:val="00E2396E"/>
    <w:rsid w:val="00E24728"/>
    <w:rsid w:val="00E26EF6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2DE5"/>
    <w:rsid w:val="00E96E3F"/>
    <w:rsid w:val="00EA270C"/>
    <w:rsid w:val="00EA4974"/>
    <w:rsid w:val="00EA532E"/>
    <w:rsid w:val="00EB06D9"/>
    <w:rsid w:val="00EB192B"/>
    <w:rsid w:val="00EB19ED"/>
    <w:rsid w:val="00EB1CAB"/>
    <w:rsid w:val="00EB4EF5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2E0F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92F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F84A1"/>
  <w15:docId w15:val="{B0B9FEA5-93C8-46D4-A104-D387459E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C4CAB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8</Pages>
  <Words>2658</Words>
  <Characters>12853</Characters>
  <Application>Microsoft Office Word</Application>
  <DocSecurity>0</DocSecurity>
  <Lines>107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Pietrzak Ewa</cp:lastModifiedBy>
  <cp:revision>2</cp:revision>
  <cp:lastPrinted>2012-04-23T06:39:00Z</cp:lastPrinted>
  <dcterms:created xsi:type="dcterms:W3CDTF">2025-07-02T11:06:00Z</dcterms:created>
  <dcterms:modified xsi:type="dcterms:W3CDTF">2025-07-02T11:06:00Z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