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5BA1" w14:textId="0D63334E" w:rsidR="008A4A13" w:rsidRDefault="008A4A13" w:rsidP="002C636E">
      <w:pPr>
        <w:pStyle w:val="OZNRODZAKTUtznustawalubrozporzdzenieiorganwydajcy"/>
      </w:pPr>
      <w:r>
        <w:t xml:space="preserve">                                                                  </w:t>
      </w:r>
    </w:p>
    <w:p w14:paraId="385BE5DE" w14:textId="2F5AC521" w:rsidR="002C636E" w:rsidRPr="002C636E" w:rsidRDefault="002C636E" w:rsidP="002C636E">
      <w:pPr>
        <w:pStyle w:val="OZNRODZAKTUtznustawalubrozporzdzenieiorganwydajcy"/>
      </w:pPr>
      <w:r w:rsidRPr="002C636E">
        <w:t xml:space="preserve">Uchwała </w:t>
      </w:r>
    </w:p>
    <w:p w14:paraId="7224FAE0" w14:textId="77777777" w:rsidR="002C636E" w:rsidRDefault="002C636E" w:rsidP="002C636E">
      <w:pPr>
        <w:pStyle w:val="OZNRODZAKTUtznustawalubrozporzdzenieiorganwydajcy"/>
      </w:pPr>
      <w:r w:rsidRPr="002C636E">
        <w:t>Sejmu Rzeczypospolitej Polskiej</w:t>
      </w:r>
    </w:p>
    <w:p w14:paraId="388E4932" w14:textId="5354AAB0" w:rsidR="002C636E" w:rsidRPr="002C636E" w:rsidRDefault="002C636E" w:rsidP="002C636E">
      <w:pPr>
        <w:pStyle w:val="DATAAKTUdatauchwalenialubwydaniaaktu"/>
      </w:pPr>
      <w:r w:rsidRPr="002C636E">
        <w:t xml:space="preserve">z dnia ... </w:t>
      </w:r>
    </w:p>
    <w:p w14:paraId="459ACAF2" w14:textId="22E310F0" w:rsidR="002C636E" w:rsidRPr="002C636E" w:rsidRDefault="002C636E" w:rsidP="002C636E">
      <w:pPr>
        <w:pStyle w:val="TYTUAKTUprzedmiotregulacjiustawylubrozporzdzenia"/>
      </w:pPr>
      <w:r w:rsidRPr="002C636E">
        <w:t xml:space="preserve">w sprawie </w:t>
      </w:r>
      <w:r w:rsidR="00606675">
        <w:t xml:space="preserve">wyrażenia </w:t>
      </w:r>
      <w:r w:rsidRPr="002C636E">
        <w:t xml:space="preserve">sprzeciwu wobec </w:t>
      </w:r>
      <w:r>
        <w:t>rozpowszechniania nieprawdziwych informacji dotyczących prywatyzacji systemu ochrony zdrowia w Polsce</w:t>
      </w:r>
    </w:p>
    <w:p w14:paraId="5E688033" w14:textId="77777777" w:rsidR="002C636E" w:rsidRPr="002C636E" w:rsidRDefault="002C636E" w:rsidP="002C636E"/>
    <w:p w14:paraId="47D7D3C1" w14:textId="26469C7B" w:rsidR="002C636E" w:rsidRPr="002C636E" w:rsidRDefault="002C636E" w:rsidP="002C636E">
      <w:pPr>
        <w:pStyle w:val="NIEARTTEKSTtekstnieartykuowanynppodstprawnarozplubpreambua"/>
      </w:pPr>
      <w:r w:rsidRPr="002C636E">
        <w:t xml:space="preserve">Sejm Rzeczypospolitej Polskiej, kierując się konstytucyjnym obowiązkiem ochrony zdrowia obywateli oraz zasadą równego dostępu do świadczeń opieki zdrowotnej finansowanej ze środków publicznych, wyraża sprzeciw wobec działań prowadzących do dezinformacji i straszenia </w:t>
      </w:r>
      <w:r>
        <w:t>obywateli</w:t>
      </w:r>
      <w:r w:rsidRPr="002C636E">
        <w:t xml:space="preserve"> poprzez rozpowszechnianie </w:t>
      </w:r>
      <w:r w:rsidR="00606675">
        <w:t xml:space="preserve">nieprawdziwych </w:t>
      </w:r>
      <w:r w:rsidRPr="002C636E">
        <w:t>informacji o działaniach rządu prowadzących do prywatyzacji systemu ochrony zdrowia w Polsce.</w:t>
      </w:r>
    </w:p>
    <w:p w14:paraId="5995D305" w14:textId="545B349E" w:rsidR="002C636E" w:rsidRPr="002C636E" w:rsidRDefault="002C636E" w:rsidP="00B57295">
      <w:pPr>
        <w:pStyle w:val="NIEARTTEKSTtekstnieartykuowanynppodstprawnarozplubpreambua"/>
      </w:pPr>
      <w:r w:rsidRPr="002C636E">
        <w:t>W Sejmie</w:t>
      </w:r>
      <w:r>
        <w:t>,</w:t>
      </w:r>
      <w:r w:rsidRPr="002C636E">
        <w:t xml:space="preserve"> a także w Ministerstwie Zdrowia</w:t>
      </w:r>
      <w:r>
        <w:t>,</w:t>
      </w:r>
      <w:r w:rsidRPr="002C636E">
        <w:t xml:space="preserve"> nie są prowadzone prace przygotowujące czy wspierające proces prywatyzacji ochrony zdrowia w Polsce.</w:t>
      </w:r>
      <w:r w:rsidR="00B57295">
        <w:t xml:space="preserve"> </w:t>
      </w:r>
      <w:r w:rsidR="008A4A13">
        <w:t>I</w:t>
      </w:r>
      <w:r w:rsidRPr="002C636E">
        <w:t>ntencją obecnego rządu jest naprawa systemu publicznej ochrony zdrowia</w:t>
      </w:r>
      <w:r w:rsidR="008A4A13">
        <w:t>.</w:t>
      </w:r>
    </w:p>
    <w:p w14:paraId="54D45797" w14:textId="625A2A6A" w:rsidR="002C636E" w:rsidRPr="002C636E" w:rsidRDefault="002C636E" w:rsidP="002C636E">
      <w:pPr>
        <w:pStyle w:val="NIEARTTEKSTtekstnieartykuowanynppodstprawnarozplubpreambua"/>
      </w:pPr>
      <w:r w:rsidRPr="002C636E">
        <w:t>W roku 2024 rząd wygospodarował dodatkowe środki w budżecie państwa i zwiększył budżet NFZ o kwotę 25 m</w:t>
      </w:r>
      <w:r w:rsidR="00AE4585">
        <w:t>ld</w:t>
      </w:r>
      <w:r w:rsidRPr="002C636E">
        <w:t xml:space="preserve"> zł</w:t>
      </w:r>
      <w:r w:rsidR="00AE4585">
        <w:t>,</w:t>
      </w:r>
      <w:r w:rsidRPr="002C636E">
        <w:t xml:space="preserve"> co skutkowało zapłaceniem w 100</w:t>
      </w:r>
      <w:r w:rsidR="00AE4585">
        <w:t xml:space="preserve"> </w:t>
      </w:r>
      <w:r w:rsidRPr="002C636E">
        <w:t>% za świadczenia nielimitowane</w:t>
      </w:r>
      <w:r w:rsidR="00AE4585">
        <w:t>,</w:t>
      </w:r>
      <w:r w:rsidRPr="002C636E">
        <w:t xml:space="preserve"> a także sfinansowanie</w:t>
      </w:r>
      <w:r w:rsidR="00AE4585">
        <w:t>m</w:t>
      </w:r>
      <w:r w:rsidRPr="002C636E">
        <w:t xml:space="preserve"> świadczeń limitowanych w przedziale od 50</w:t>
      </w:r>
      <w:r w:rsidR="00AE4585">
        <w:t>–</w:t>
      </w:r>
      <w:r w:rsidRPr="002C636E">
        <w:t>80</w:t>
      </w:r>
      <w:r w:rsidR="00AE4585">
        <w:t xml:space="preserve"> </w:t>
      </w:r>
      <w:r w:rsidRPr="002C636E">
        <w:t>%.</w:t>
      </w:r>
      <w:r w:rsidR="00AE4585">
        <w:t xml:space="preserve"> </w:t>
      </w:r>
      <w:r w:rsidRPr="002C636E">
        <w:t xml:space="preserve">Dodatkowe środki pozwoliły na zapłacenie w 50 % za </w:t>
      </w:r>
      <w:proofErr w:type="spellStart"/>
      <w:r w:rsidRPr="002C636E">
        <w:t>nadwykonania</w:t>
      </w:r>
      <w:proofErr w:type="spellEnd"/>
      <w:r w:rsidRPr="002C636E">
        <w:t xml:space="preserve"> w tz</w:t>
      </w:r>
      <w:r w:rsidR="00AE4585">
        <w:t>w</w:t>
      </w:r>
      <w:r w:rsidRPr="002C636E">
        <w:t>. ryczałcie. Zabezpieczone zostały środki na wzrost wynagrodzeń dla pracowników systemu ochrony zdrowia</w:t>
      </w:r>
      <w:r w:rsidR="00AE4585">
        <w:t>.</w:t>
      </w:r>
    </w:p>
    <w:p w14:paraId="038FFA0A" w14:textId="5CF58F04" w:rsidR="002C636E" w:rsidRPr="002C636E" w:rsidRDefault="002C636E" w:rsidP="002C636E">
      <w:pPr>
        <w:pStyle w:val="NIEARTTEKSTtekstnieartykuowanynppodstprawnarozplubpreambua"/>
      </w:pPr>
      <w:r w:rsidRPr="002C636E">
        <w:t>Uruchomiono nowe programy lekowe, program leczenia niepłodności</w:t>
      </w:r>
      <w:r w:rsidR="00AE4585">
        <w:t>,</w:t>
      </w:r>
      <w:r w:rsidRPr="002C636E">
        <w:t xml:space="preserve"> a co ważne wprowadzono także pierwszy kompleksowy program profilaktyczny </w:t>
      </w:r>
      <w:r w:rsidR="00AE4585">
        <w:t>„</w:t>
      </w:r>
      <w:r w:rsidRPr="002C636E">
        <w:t>Moje Zdrowie</w:t>
      </w:r>
      <w:r w:rsidR="00AE4585">
        <w:t>”</w:t>
      </w:r>
      <w:r w:rsidRPr="002C636E">
        <w:t xml:space="preserve">. </w:t>
      </w:r>
    </w:p>
    <w:p w14:paraId="26077043" w14:textId="1748918D" w:rsidR="002C636E" w:rsidRPr="002C636E" w:rsidRDefault="002C636E" w:rsidP="002C636E">
      <w:pPr>
        <w:pStyle w:val="NIEARTTEKSTtekstnieartykuowanynppodstprawnarozplubpreambua"/>
      </w:pPr>
      <w:r w:rsidRPr="002C636E">
        <w:t>Do publicznych szpitali trafią ogromne środki finansowe z odblokowanego KPO. Pozwoli to wzmocnić te jednostki w zakresie specjalistycznego sprzętu</w:t>
      </w:r>
      <w:r w:rsidR="00AE4585">
        <w:t>,</w:t>
      </w:r>
      <w:r w:rsidRPr="002C636E">
        <w:t xml:space="preserve"> a także zmodernizować bazę lokalową w obszarze opieki długoterminowej, onkologii i kardiologii. Wiele miliardów trafi na transformacj</w:t>
      </w:r>
      <w:r w:rsidR="009F77E3">
        <w:t>ę</w:t>
      </w:r>
      <w:r w:rsidRPr="002C636E">
        <w:t xml:space="preserve"> cyfrową szpitali i infrastrukturę dydaktyczną, wzmacniając uczelnie medyczne.</w:t>
      </w:r>
    </w:p>
    <w:p w14:paraId="066A8B0B" w14:textId="77777777" w:rsidR="002C636E" w:rsidRPr="002C636E" w:rsidRDefault="002C636E" w:rsidP="002C636E">
      <w:pPr>
        <w:pStyle w:val="NIEARTTEKSTtekstnieartykuowanynppodstprawnarozplubpreambua"/>
      </w:pPr>
    </w:p>
    <w:p w14:paraId="4064CA29" w14:textId="62DE8906" w:rsidR="002C636E" w:rsidRPr="002C636E" w:rsidRDefault="002C636E" w:rsidP="002C636E">
      <w:pPr>
        <w:pStyle w:val="NIEARTTEKSTtekstnieartykuowanynppodstprawnarozplubpreambua"/>
      </w:pPr>
      <w:r w:rsidRPr="002C636E">
        <w:lastRenderedPageBreak/>
        <w:t>W Ministerstwie Zdrowia przygotowywane są rozwiązania systemowe mające na celu poprawę sytuacji ekonomicznej szpitali</w:t>
      </w:r>
      <w:r w:rsidR="00AE4585">
        <w:t>,</w:t>
      </w:r>
      <w:r w:rsidRPr="002C636E">
        <w:t xml:space="preserve"> a także umożliwienie oddłużenia tych jednostek.</w:t>
      </w:r>
    </w:p>
    <w:p w14:paraId="7766C8D1" w14:textId="07A84DEB" w:rsidR="002C636E" w:rsidRPr="002C636E" w:rsidRDefault="002C636E" w:rsidP="002C636E">
      <w:pPr>
        <w:pStyle w:val="NIEARTTEKSTtekstnieartykuowanynppodstprawnarozplubpreambua"/>
      </w:pPr>
      <w:r w:rsidRPr="002C636E">
        <w:t>Sejm Rzeczypospolitej Polskiej przypomina, że zdrowie jest dobrem wspólnym, a państwo ma obowiązek zapewnienia jego ochrony wszystkim obywatelom, zgodnie z art. 68 Konstytucji Rzeczypospolitej Polskiej. Właściwą drog</w:t>
      </w:r>
      <w:r w:rsidR="009F77E3">
        <w:t>ą</w:t>
      </w:r>
      <w:r w:rsidRPr="002C636E">
        <w:t xml:space="preserve"> do realizacji tego </w:t>
      </w:r>
      <w:r w:rsidR="00AE4585">
        <w:t>przepisu</w:t>
      </w:r>
      <w:r w:rsidRPr="002C636E">
        <w:t xml:space="preserve"> </w:t>
      </w:r>
      <w:r w:rsidR="009F77E3">
        <w:t>K</w:t>
      </w:r>
      <w:r w:rsidRPr="002C636E">
        <w:t>onstytucji jest wzmocnienie publicznej ochrony zdrowia.</w:t>
      </w:r>
    </w:p>
    <w:p w14:paraId="3D33018D" w14:textId="77777777" w:rsidR="002C636E" w:rsidRPr="002C636E" w:rsidRDefault="002C636E" w:rsidP="002C636E">
      <w:pPr>
        <w:pStyle w:val="NIEARTTEKSTtekstnieartykuowanynppodstprawnarozplubpreambua"/>
      </w:pPr>
    </w:p>
    <w:p w14:paraId="02128E9B" w14:textId="47A666E4" w:rsidR="005E31CC" w:rsidRPr="002C636E" w:rsidRDefault="005E31CC" w:rsidP="002C636E"/>
    <w:sectPr w:rsidR="005E31CC" w:rsidRPr="002C636E" w:rsidSect="006032DE">
      <w:headerReference w:type="first" r:id="rId9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389D" w14:textId="77777777" w:rsidR="005F2150" w:rsidRDefault="005F2150">
      <w:r>
        <w:separator/>
      </w:r>
    </w:p>
  </w:endnote>
  <w:endnote w:type="continuationSeparator" w:id="0">
    <w:p w14:paraId="6676930B" w14:textId="77777777" w:rsidR="005F2150" w:rsidRDefault="005F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3476" w14:textId="77777777" w:rsidR="005F2150" w:rsidRDefault="005F2150">
      <w:r>
        <w:separator/>
      </w:r>
    </w:p>
  </w:footnote>
  <w:footnote w:type="continuationSeparator" w:id="0">
    <w:p w14:paraId="3F16C9EF" w14:textId="77777777" w:rsidR="005F2150" w:rsidRDefault="005F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AE52" w14:textId="269642B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121D2">
      <w:rPr>
        <w:rStyle w:val="Ppogrubienie"/>
        <w:noProof/>
      </w:rPr>
      <w:t>2025-06-26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57295">
          <w:rPr>
            <w:rStyle w:val="Ppogrubienie"/>
            <w:noProof/>
          </w:rPr>
          <w:t>UCHWAŁA PRYWATYZACJA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B0F5CB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6E7BEE" wp14:editId="5F952A4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9F6242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2638045">
    <w:abstractNumId w:val="24"/>
  </w:num>
  <w:num w:numId="2" w16cid:durableId="367998825">
    <w:abstractNumId w:val="24"/>
  </w:num>
  <w:num w:numId="3" w16cid:durableId="370496960">
    <w:abstractNumId w:val="19"/>
  </w:num>
  <w:num w:numId="4" w16cid:durableId="86658650">
    <w:abstractNumId w:val="19"/>
  </w:num>
  <w:num w:numId="5" w16cid:durableId="1500777812">
    <w:abstractNumId w:val="38"/>
  </w:num>
  <w:num w:numId="6" w16cid:durableId="574053943">
    <w:abstractNumId w:val="34"/>
  </w:num>
  <w:num w:numId="7" w16cid:durableId="2107533395">
    <w:abstractNumId w:val="38"/>
  </w:num>
  <w:num w:numId="8" w16cid:durableId="1547336145">
    <w:abstractNumId w:val="34"/>
  </w:num>
  <w:num w:numId="9" w16cid:durableId="1903179287">
    <w:abstractNumId w:val="38"/>
  </w:num>
  <w:num w:numId="10" w16cid:durableId="652372538">
    <w:abstractNumId w:val="34"/>
  </w:num>
  <w:num w:numId="11" w16cid:durableId="1983609051">
    <w:abstractNumId w:val="15"/>
  </w:num>
  <w:num w:numId="12" w16cid:durableId="1484155608">
    <w:abstractNumId w:val="10"/>
  </w:num>
  <w:num w:numId="13" w16cid:durableId="159779459">
    <w:abstractNumId w:val="16"/>
  </w:num>
  <w:num w:numId="14" w16cid:durableId="1640919576">
    <w:abstractNumId w:val="28"/>
  </w:num>
  <w:num w:numId="15" w16cid:durableId="315457246">
    <w:abstractNumId w:val="15"/>
  </w:num>
  <w:num w:numId="16" w16cid:durableId="1933200793">
    <w:abstractNumId w:val="17"/>
  </w:num>
  <w:num w:numId="17" w16cid:durableId="1746874913">
    <w:abstractNumId w:val="8"/>
  </w:num>
  <w:num w:numId="18" w16cid:durableId="1557551864">
    <w:abstractNumId w:val="3"/>
  </w:num>
  <w:num w:numId="19" w16cid:durableId="379985963">
    <w:abstractNumId w:val="2"/>
  </w:num>
  <w:num w:numId="20" w16cid:durableId="798647166">
    <w:abstractNumId w:val="1"/>
  </w:num>
  <w:num w:numId="21" w16cid:durableId="1032922300">
    <w:abstractNumId w:val="0"/>
  </w:num>
  <w:num w:numId="22" w16cid:durableId="633676077">
    <w:abstractNumId w:val="9"/>
  </w:num>
  <w:num w:numId="23" w16cid:durableId="2111773772">
    <w:abstractNumId w:val="7"/>
  </w:num>
  <w:num w:numId="24" w16cid:durableId="1758096420">
    <w:abstractNumId w:val="6"/>
  </w:num>
  <w:num w:numId="25" w16cid:durableId="1050618859">
    <w:abstractNumId w:val="5"/>
  </w:num>
  <w:num w:numId="26" w16cid:durableId="1493839060">
    <w:abstractNumId w:val="4"/>
  </w:num>
  <w:num w:numId="27" w16cid:durableId="437334703">
    <w:abstractNumId w:val="36"/>
  </w:num>
  <w:num w:numId="28" w16cid:durableId="1125080112">
    <w:abstractNumId w:val="27"/>
  </w:num>
  <w:num w:numId="29" w16cid:durableId="401872194">
    <w:abstractNumId w:val="39"/>
  </w:num>
  <w:num w:numId="30" w16cid:durableId="682508975">
    <w:abstractNumId w:val="35"/>
  </w:num>
  <w:num w:numId="31" w16cid:durableId="515772195">
    <w:abstractNumId w:val="20"/>
  </w:num>
  <w:num w:numId="32" w16cid:durableId="1032655963">
    <w:abstractNumId w:val="11"/>
  </w:num>
  <w:num w:numId="33" w16cid:durableId="953563788">
    <w:abstractNumId w:val="33"/>
  </w:num>
  <w:num w:numId="34" w16cid:durableId="757360504">
    <w:abstractNumId w:val="21"/>
  </w:num>
  <w:num w:numId="35" w16cid:durableId="936600413">
    <w:abstractNumId w:val="18"/>
  </w:num>
  <w:num w:numId="36" w16cid:durableId="588660887">
    <w:abstractNumId w:val="23"/>
  </w:num>
  <w:num w:numId="37" w16cid:durableId="7559429">
    <w:abstractNumId w:val="29"/>
  </w:num>
  <w:num w:numId="38" w16cid:durableId="1656642157">
    <w:abstractNumId w:val="26"/>
  </w:num>
  <w:num w:numId="39" w16cid:durableId="376898035">
    <w:abstractNumId w:val="14"/>
  </w:num>
  <w:num w:numId="40" w16cid:durableId="1758287824">
    <w:abstractNumId w:val="32"/>
  </w:num>
  <w:num w:numId="41" w16cid:durableId="13963995">
    <w:abstractNumId w:val="30"/>
  </w:num>
  <w:num w:numId="42" w16cid:durableId="1684479100">
    <w:abstractNumId w:val="22"/>
  </w:num>
  <w:num w:numId="43" w16cid:durableId="342125574">
    <w:abstractNumId w:val="37"/>
  </w:num>
  <w:num w:numId="44" w16cid:durableId="848911886">
    <w:abstractNumId w:val="13"/>
  </w:num>
  <w:num w:numId="45" w16cid:durableId="460154485">
    <w:abstractNumId w:val="40"/>
  </w:num>
  <w:num w:numId="46" w16cid:durableId="798107178">
    <w:abstractNumId w:val="25"/>
  </w:num>
  <w:num w:numId="47" w16cid:durableId="289746046">
    <w:abstractNumId w:val="12"/>
  </w:num>
  <w:num w:numId="48" w16cid:durableId="6204968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36E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1D2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416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150"/>
    <w:rsid w:val="005F2824"/>
    <w:rsid w:val="005F2EBA"/>
    <w:rsid w:val="005F35ED"/>
    <w:rsid w:val="005F7812"/>
    <w:rsid w:val="005F7A88"/>
    <w:rsid w:val="006032DE"/>
    <w:rsid w:val="00603A1A"/>
    <w:rsid w:val="006046D5"/>
    <w:rsid w:val="00606675"/>
    <w:rsid w:val="00607A93"/>
    <w:rsid w:val="00610C08"/>
    <w:rsid w:val="00610F6D"/>
    <w:rsid w:val="00611F74"/>
    <w:rsid w:val="00615772"/>
    <w:rsid w:val="00621256"/>
    <w:rsid w:val="00621FCC"/>
    <w:rsid w:val="00622E4B"/>
    <w:rsid w:val="006333DA"/>
    <w:rsid w:val="00635134"/>
    <w:rsid w:val="006356E2"/>
    <w:rsid w:val="00640AF0"/>
    <w:rsid w:val="00642A65"/>
    <w:rsid w:val="00645DCE"/>
    <w:rsid w:val="006465AC"/>
    <w:rsid w:val="006465BF"/>
    <w:rsid w:val="00653B22"/>
    <w:rsid w:val="00653D2B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3BBC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71D2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4A13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10C8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77E3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6C93"/>
    <w:rsid w:val="00A37E70"/>
    <w:rsid w:val="00A437E1"/>
    <w:rsid w:val="00A4685E"/>
    <w:rsid w:val="00A50CD4"/>
    <w:rsid w:val="00A51191"/>
    <w:rsid w:val="00A541C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58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295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58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0E7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4B0A74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36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90AC99-D27B-4E71-A34A-1414618D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</Pages>
  <Words>280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Małgorzata Siedlecka-Nowak</cp:lastModifiedBy>
  <cp:revision>2</cp:revision>
  <cp:lastPrinted>2025-06-25T17:55:00Z</cp:lastPrinted>
  <dcterms:created xsi:type="dcterms:W3CDTF">2025-06-26T07:23:00Z</dcterms:created>
  <dcterms:modified xsi:type="dcterms:W3CDTF">2025-06-26T07:23:00Z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