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5A734" w14:textId="3E60D995" w:rsidR="00BE53C0" w:rsidRDefault="00BE53C0" w:rsidP="00D913F2">
      <w:pPr>
        <w:pStyle w:val="OZNPROJEKTUwskazaniedatylubwersjiprojektu"/>
        <w:keepNext/>
      </w:pPr>
      <w:r>
        <w:t>Projekt</w:t>
      </w:r>
    </w:p>
    <w:p w14:paraId="54C916FA" w14:textId="0355D5BF" w:rsidR="00131771" w:rsidRPr="00AA4353" w:rsidRDefault="00131771" w:rsidP="00131771">
      <w:pPr>
        <w:pStyle w:val="OZNRODZAKTUtznustawalubrozporzdzenieiorganwydajcy"/>
        <w:rPr>
          <w:rFonts w:eastAsia="Calibri"/>
        </w:rPr>
      </w:pPr>
      <w:r w:rsidRPr="00AA4353">
        <w:rPr>
          <w:rFonts w:eastAsia="Calibri"/>
        </w:rPr>
        <w:t>Ustawa</w:t>
      </w:r>
    </w:p>
    <w:p w14:paraId="418351E2" w14:textId="35DC6DE1" w:rsidR="00131771" w:rsidRPr="00AA4353" w:rsidRDefault="00131771" w:rsidP="00131771">
      <w:pPr>
        <w:pStyle w:val="DATAAKTUdatauchwalenialubwydaniaaktu"/>
      </w:pPr>
      <w:r w:rsidRPr="00AA4353">
        <w:t xml:space="preserve">z dnia </w:t>
      </w:r>
    </w:p>
    <w:p w14:paraId="65E91581" w14:textId="708F51F3" w:rsidR="00131771" w:rsidRPr="00AA4353" w:rsidRDefault="00131771" w:rsidP="00131771">
      <w:pPr>
        <w:pStyle w:val="TYTUAKTUprzedmiotregulacjiustawylubrozporzdzenia"/>
      </w:pPr>
      <w:r w:rsidRPr="00AA4353">
        <w:t>o zdrowiu zwierząt</w:t>
      </w:r>
      <w:r w:rsidRPr="00BE53C0">
        <w:rPr>
          <w:rStyle w:val="IGPindeksgrnyipogrubienie"/>
        </w:rPr>
        <w:footnoteReference w:id="2"/>
      </w:r>
      <w:r w:rsidRPr="00BE53C0">
        <w:rPr>
          <w:rStyle w:val="IGPindeksgrnyipogrubienie"/>
        </w:rPr>
        <w:t xml:space="preserve">), </w:t>
      </w:r>
      <w:r w:rsidRPr="00D913F2">
        <w:rPr>
          <w:rStyle w:val="IGPindeksgrnyipogrubienie"/>
        </w:rPr>
        <w:footnoteReference w:id="3"/>
      </w:r>
      <w:r w:rsidRPr="00BE53C0">
        <w:rPr>
          <w:rStyle w:val="IGPindeksgrnyipogrubienie"/>
        </w:rPr>
        <w:t>)</w:t>
      </w:r>
      <w:r w:rsidR="002B5D84" w:rsidRPr="00BE53C0">
        <w:rPr>
          <w:rStyle w:val="IGPindeksgrnyipogrubienie"/>
        </w:rPr>
        <w:t xml:space="preserve">, </w:t>
      </w:r>
      <w:r w:rsidR="00BB5584" w:rsidRPr="00D913F2">
        <w:rPr>
          <w:rStyle w:val="IGPindeksgrnyipogrubienie"/>
        </w:rPr>
        <w:footnoteReference w:id="4"/>
      </w:r>
      <w:r w:rsidR="002B5D84" w:rsidRPr="00BE53C0">
        <w:rPr>
          <w:rStyle w:val="IGPindeksgrnyipogrubienie"/>
        </w:rPr>
        <w:t>)</w:t>
      </w:r>
    </w:p>
    <w:p w14:paraId="39EADDDD" w14:textId="77777777" w:rsidR="00131771" w:rsidRPr="00AA4353" w:rsidRDefault="00131771" w:rsidP="00131771">
      <w:pPr>
        <w:pStyle w:val="ROZDZODDZOZNoznaczenierozdziauluboddziau"/>
      </w:pPr>
      <w:r w:rsidRPr="00AA4353">
        <w:t>Rozdział 1</w:t>
      </w:r>
    </w:p>
    <w:p w14:paraId="024E45A0" w14:textId="7F7F6303" w:rsidR="00131771" w:rsidRPr="00AA4353" w:rsidRDefault="00131771" w:rsidP="00131771">
      <w:pPr>
        <w:pStyle w:val="ROZDZODDZPRZEDMprzedmiotregulacjirozdziauluboddziau"/>
      </w:pPr>
      <w:r w:rsidRPr="00AA4353">
        <w:t>P</w:t>
      </w:r>
      <w:r>
        <w:t>rzepisy ogólne</w:t>
      </w:r>
    </w:p>
    <w:p w14:paraId="0FD1B28A" w14:textId="669ACF56" w:rsidR="00131771" w:rsidRPr="00AA4353" w:rsidRDefault="00131771" w:rsidP="00131771">
      <w:pPr>
        <w:pStyle w:val="ARTartustawynprozporzdzenia"/>
        <w:keepNext/>
      </w:pPr>
      <w:r>
        <w:rPr>
          <w:rStyle w:val="Ppogrubienie"/>
        </w:rPr>
        <w:t>Art.</w:t>
      </w:r>
      <w:r w:rsidR="00BE53C0">
        <w:rPr>
          <w:rStyle w:val="Ppogrubienie"/>
        </w:rPr>
        <w:t> </w:t>
      </w:r>
      <w:r w:rsidRPr="00AA4353">
        <w:rPr>
          <w:rStyle w:val="Ppogrubienie"/>
        </w:rPr>
        <w:t>1.</w:t>
      </w:r>
      <w:r w:rsidR="00BE53C0">
        <w:t> </w:t>
      </w:r>
      <w:r w:rsidRPr="00AA4353">
        <w:t>Ustawa określa:</w:t>
      </w:r>
    </w:p>
    <w:p w14:paraId="7ABB2070" w14:textId="77777777" w:rsidR="00131771" w:rsidRPr="00AA4353" w:rsidRDefault="00131771" w:rsidP="00131771">
      <w:pPr>
        <w:pStyle w:val="PKTpunkt"/>
        <w:keepNext/>
      </w:pPr>
      <w:r w:rsidRPr="00AA4353">
        <w:t>1)</w:t>
      </w:r>
      <w:r w:rsidRPr="00AA4353">
        <w:tab/>
        <w:t>właściwość organów w zakresie zdrowia zwierząt określonym w przepisach:</w:t>
      </w:r>
    </w:p>
    <w:p w14:paraId="77D86464" w14:textId="41FE7AE3" w:rsidR="00131771" w:rsidRPr="00AA4353" w:rsidRDefault="00131771" w:rsidP="00131771">
      <w:pPr>
        <w:pStyle w:val="LITlitera"/>
      </w:pPr>
      <w:r w:rsidRPr="00AA4353">
        <w:t>a)</w:t>
      </w:r>
      <w:r w:rsidRPr="00AA4353">
        <w:tab/>
        <w:t>rozporządzenia Parlamentu Europejskiego i Rady (</w:t>
      </w:r>
      <w:r>
        <w:t>U</w:t>
      </w:r>
      <w:r w:rsidRPr="00AA4353">
        <w:t>E) 2016/429 z dnia 9 marca 2016 r. w sprawie przenośnych chorób zwierząt oraz zmieniające</w:t>
      </w:r>
      <w:r>
        <w:t>go</w:t>
      </w:r>
      <w:r w:rsidRPr="00AA4353">
        <w:t xml:space="preserve"> i uchylając</w:t>
      </w:r>
      <w:r>
        <w:t>ego</w:t>
      </w:r>
      <w:r w:rsidRPr="00AA4353">
        <w:t xml:space="preserve"> </w:t>
      </w:r>
      <w:r w:rsidRPr="00AA4353">
        <w:lastRenderedPageBreak/>
        <w:t>niektóre akty w dziedzinie zdrowia zwierząt (</w:t>
      </w:r>
      <w:r w:rsidR="00A4509E">
        <w:t>„</w:t>
      </w:r>
      <w:r w:rsidRPr="00AA4353">
        <w:t>Prawo o zdrowiu zwierząt</w:t>
      </w:r>
      <w:r w:rsidR="00A4509E">
        <w:t>”</w:t>
      </w:r>
      <w:r w:rsidRPr="00AA4353">
        <w:t>) (Dz. Urz. UE L 84 z 31.03.2016 str. 1</w:t>
      </w:r>
      <w:r>
        <w:t>, z późn. zm.</w:t>
      </w:r>
      <w:r>
        <w:rPr>
          <w:rStyle w:val="Odwoanieprzypisudolnego"/>
        </w:rPr>
        <w:footnoteReference w:id="5"/>
      </w:r>
      <w:r w:rsidRPr="00F871D8">
        <w:rPr>
          <w:rStyle w:val="IGindeksgrny"/>
        </w:rPr>
        <w:t>)</w:t>
      </w:r>
      <w:r w:rsidRPr="00AA4353">
        <w:t>)</w:t>
      </w:r>
      <w:r>
        <w:t>,</w:t>
      </w:r>
      <w:r w:rsidRPr="00AA4353">
        <w:t xml:space="preserve"> zwan</w:t>
      </w:r>
      <w:r>
        <w:t>ego</w:t>
      </w:r>
      <w:r w:rsidRPr="00AA4353">
        <w:t xml:space="preserve"> dalej </w:t>
      </w:r>
      <w:r w:rsidR="00A4509E">
        <w:t>„</w:t>
      </w:r>
      <w:r w:rsidRPr="00AA4353">
        <w:t>rozporządzeniem 2016/429</w:t>
      </w:r>
      <w:r w:rsidR="00A4509E">
        <w:t>”</w:t>
      </w:r>
      <w:r w:rsidR="00565FAE">
        <w:t>,</w:t>
      </w:r>
      <w:r>
        <w:t xml:space="preserve"> oraz </w:t>
      </w:r>
      <w:r w:rsidR="00565FAE">
        <w:t xml:space="preserve">w </w:t>
      </w:r>
      <w:r w:rsidRPr="00AA4353">
        <w:t>przepisach Unii Euro</w:t>
      </w:r>
      <w:r>
        <w:t xml:space="preserve">pejskiej wydanych na podstawie </w:t>
      </w:r>
      <w:r w:rsidRPr="00AA4353">
        <w:t>rozporządzenia</w:t>
      </w:r>
      <w:r>
        <w:t xml:space="preserve"> 2016/429</w:t>
      </w:r>
      <w:r w:rsidRPr="00AA4353">
        <w:t>,</w:t>
      </w:r>
    </w:p>
    <w:p w14:paraId="43904C56" w14:textId="5C10F7F3" w:rsidR="00131771" w:rsidRPr="00AA4353" w:rsidRDefault="00131771" w:rsidP="00131771">
      <w:pPr>
        <w:pStyle w:val="LITlitera"/>
      </w:pPr>
      <w:r w:rsidRPr="00AA4353">
        <w:t>b)</w:t>
      </w:r>
      <w:r w:rsidRPr="00AA4353">
        <w:tab/>
        <w:t>rozporządzenia Pa</w:t>
      </w:r>
      <w:r>
        <w:t>rlamentu Europejskiego i Rady (W</w:t>
      </w:r>
      <w:r w:rsidRPr="00AA4353">
        <w:t xml:space="preserve">E) </w:t>
      </w:r>
      <w:r>
        <w:t xml:space="preserve">nr </w:t>
      </w:r>
      <w:r w:rsidRPr="00AA4353">
        <w:t>999/2001 z dnia 22 maja 2001 r. ustanawiającego zasady dotyczące zapobiegania, kontroli i zwalczania niektórych pasażowalnych gąbczastych encefalopatii (Dz. Urz. WE L 147 z 31.05.2001, str. 1, z późn. zm.</w:t>
      </w:r>
      <w:r>
        <w:rPr>
          <w:rStyle w:val="Odwoanieprzypisudolnego"/>
        </w:rPr>
        <w:footnoteReference w:id="6"/>
      </w:r>
      <w:r w:rsidRPr="00F871D8">
        <w:rPr>
          <w:rStyle w:val="IGindeksgrny"/>
        </w:rPr>
        <w:t>)</w:t>
      </w:r>
      <w:r>
        <w:t xml:space="preserve"> –</w:t>
      </w:r>
      <w:r w:rsidRPr="00AA4353">
        <w:t xml:space="preserve"> Dz. Urz. </w:t>
      </w:r>
      <w:r w:rsidR="00DC2753">
        <w:t xml:space="preserve">UE </w:t>
      </w:r>
      <w:r w:rsidRPr="00AA4353">
        <w:t>Polskie wydanie specjalne, rozdz. 3</w:t>
      </w:r>
      <w:r w:rsidR="00607007">
        <w:t>,</w:t>
      </w:r>
      <w:r w:rsidRPr="00AA4353">
        <w:t xml:space="preserve"> t. 32, str. 289), zwan</w:t>
      </w:r>
      <w:r>
        <w:t>ego</w:t>
      </w:r>
      <w:r w:rsidRPr="00AA4353">
        <w:t xml:space="preserve"> dalej </w:t>
      </w:r>
      <w:r w:rsidR="00A4509E">
        <w:t>„</w:t>
      </w:r>
      <w:r w:rsidRPr="00AA4353">
        <w:t xml:space="preserve">rozporządzeniem </w:t>
      </w:r>
      <w:r>
        <w:t xml:space="preserve">nr </w:t>
      </w:r>
      <w:r w:rsidRPr="00AA4353">
        <w:t>999/2001</w:t>
      </w:r>
      <w:r w:rsidR="00A4509E">
        <w:t>”</w:t>
      </w:r>
      <w:r w:rsidRPr="00AA4353">
        <w:t>,</w:t>
      </w:r>
    </w:p>
    <w:p w14:paraId="11CD4A66" w14:textId="63ECFCE1" w:rsidR="00131771" w:rsidRPr="00AA4353" w:rsidRDefault="00131771" w:rsidP="00131771">
      <w:pPr>
        <w:pStyle w:val="LITlitera"/>
      </w:pPr>
      <w:r>
        <w:t>c)</w:t>
      </w:r>
      <w:r>
        <w:tab/>
        <w:t>rozporządzenia (W</w:t>
      </w:r>
      <w:r w:rsidRPr="00AA4353">
        <w:t xml:space="preserve">E) </w:t>
      </w:r>
      <w:r>
        <w:t xml:space="preserve">nr 2160/2003 </w:t>
      </w:r>
      <w:r w:rsidRPr="00AA4353">
        <w:t>Parlamentu Europejskiego i Rady z dnia 17 listopada 2003 r. w sprawie zwalczania salmonelli i innych określonych odzwierzęcych czynników chorobotwórczych przenoszonych przez żywność (Dz.</w:t>
      </w:r>
      <w:r w:rsidR="00C9447D">
        <w:t> </w:t>
      </w:r>
      <w:r w:rsidRPr="00AA4353">
        <w:t>Urz. UE L 325 z 12.12.2003, str. 1, z późn. zm.</w:t>
      </w:r>
      <w:r>
        <w:rPr>
          <w:rStyle w:val="Odwoanieprzypisudolnego"/>
        </w:rPr>
        <w:footnoteReference w:id="7"/>
      </w:r>
      <w:r w:rsidRPr="00F871D8">
        <w:rPr>
          <w:rStyle w:val="IGindeksgrny"/>
        </w:rPr>
        <w:t>)</w:t>
      </w:r>
      <w:r>
        <w:t xml:space="preserve"> –</w:t>
      </w:r>
      <w:r w:rsidRPr="00AA4353">
        <w:t xml:space="preserve"> Dz. Urz. UE Polskie wydanie specjalne, rozdz. 3</w:t>
      </w:r>
      <w:r w:rsidR="00607007">
        <w:t>,</w:t>
      </w:r>
      <w:r w:rsidRPr="00AA4353">
        <w:t xml:space="preserve"> t. 39, str. 75)</w:t>
      </w:r>
      <w:r>
        <w:t>,</w:t>
      </w:r>
      <w:r w:rsidRPr="00AA4353">
        <w:t xml:space="preserve"> zwan</w:t>
      </w:r>
      <w:r>
        <w:t>ego</w:t>
      </w:r>
      <w:r w:rsidRPr="00AA4353">
        <w:t xml:space="preserve"> dalej </w:t>
      </w:r>
      <w:r w:rsidR="00A4509E">
        <w:t>„</w:t>
      </w:r>
      <w:r w:rsidRPr="00AA4353">
        <w:t xml:space="preserve">rozporządzeniem </w:t>
      </w:r>
      <w:r>
        <w:t xml:space="preserve">nr </w:t>
      </w:r>
      <w:r w:rsidRPr="00AA4353">
        <w:t>2160/2003</w:t>
      </w:r>
      <w:r w:rsidR="00A4509E">
        <w:t>”</w:t>
      </w:r>
      <w:r>
        <w:t xml:space="preserve">, oraz </w:t>
      </w:r>
      <w:r w:rsidR="00565FAE">
        <w:t xml:space="preserve">w </w:t>
      </w:r>
      <w:r w:rsidRPr="00AA4353">
        <w:t xml:space="preserve">przepisach Unii Europejskiej wydanych na podstawie </w:t>
      </w:r>
      <w:r>
        <w:t>rozporządzenia nr 2160/2003</w:t>
      </w:r>
      <w:r w:rsidRPr="00AA4353">
        <w:t>,</w:t>
      </w:r>
    </w:p>
    <w:p w14:paraId="0BABE5A7" w14:textId="5E6984FC" w:rsidR="00131771" w:rsidRPr="00AA4353" w:rsidRDefault="00131771" w:rsidP="00131771">
      <w:pPr>
        <w:pStyle w:val="LITlitera"/>
      </w:pPr>
      <w:r w:rsidRPr="00AA4353">
        <w:t>d)</w:t>
      </w:r>
      <w:r w:rsidRPr="00AA4353">
        <w:tab/>
        <w:t>rozporządzenia Pa</w:t>
      </w:r>
      <w:r>
        <w:t>rlamentu Europejskiego i Rady (W</w:t>
      </w:r>
      <w:r w:rsidRPr="00AA4353">
        <w:t>E) nr 1069/2009 z dnia 21 października 2009 r. określającego przepisy sanitarne dotyczące produktów ubocznych pochodzenia zwierzęcego i</w:t>
      </w:r>
      <w:r>
        <w:t xml:space="preserve"> </w:t>
      </w:r>
      <w:r w:rsidRPr="00AA4353">
        <w:t>produktów pochodnych, nieprzeznaczonych do spożycia przez ludzi, i uchylające</w:t>
      </w:r>
      <w:r>
        <w:t>go</w:t>
      </w:r>
      <w:r w:rsidRPr="00AA4353">
        <w:t xml:space="preserve"> rozporządzenie (WE) nr 1774/2002 (Dz. Urz. UE L 300 z 14.11.2009, str. 1, z późn. zm.</w:t>
      </w:r>
      <w:r>
        <w:rPr>
          <w:rStyle w:val="Odwoanieprzypisudolnego"/>
        </w:rPr>
        <w:footnoteReference w:id="8"/>
      </w:r>
      <w:r w:rsidRPr="00F871D8">
        <w:rPr>
          <w:rStyle w:val="IGindeksgrny"/>
        </w:rPr>
        <w:t>)</w:t>
      </w:r>
      <w:r w:rsidRPr="00AA4353">
        <w:t>), zwane</w:t>
      </w:r>
      <w:r>
        <w:t>go</w:t>
      </w:r>
      <w:r w:rsidRPr="00AA4353">
        <w:t xml:space="preserve"> dalej </w:t>
      </w:r>
      <w:r w:rsidR="00A4509E">
        <w:t>„</w:t>
      </w:r>
      <w:r w:rsidRPr="00AA4353">
        <w:t xml:space="preserve">rozporządzeniem </w:t>
      </w:r>
      <w:r>
        <w:t xml:space="preserve">nr </w:t>
      </w:r>
      <w:r w:rsidRPr="00AA4353">
        <w:t>1069/2009</w:t>
      </w:r>
      <w:r w:rsidR="00A4509E">
        <w:t>”</w:t>
      </w:r>
      <w:r>
        <w:t>,</w:t>
      </w:r>
      <w:r w:rsidRPr="00AA4353">
        <w:t xml:space="preserve"> oraz</w:t>
      </w:r>
      <w:r w:rsidR="00565FAE">
        <w:t xml:space="preserve"> w</w:t>
      </w:r>
      <w:r w:rsidRPr="00AA4353">
        <w:t xml:space="preserve"> przepisach Unii Europejskiej wydanych n</w:t>
      </w:r>
      <w:r>
        <w:t>a podstawie rozporządzenia nr 1069/2009;</w:t>
      </w:r>
    </w:p>
    <w:p w14:paraId="5C95ECCA" w14:textId="77777777" w:rsidR="00131771" w:rsidRPr="00AA4353" w:rsidRDefault="00131771" w:rsidP="00131771">
      <w:pPr>
        <w:pStyle w:val="PKTpunkt"/>
        <w:keepNext/>
      </w:pPr>
      <w:r w:rsidRPr="00AA4353">
        <w:t>2)</w:t>
      </w:r>
      <w:r w:rsidRPr="00AA4353">
        <w:tab/>
        <w:t>zasady:</w:t>
      </w:r>
    </w:p>
    <w:p w14:paraId="7EA9F944" w14:textId="15AE394E" w:rsidR="00131771" w:rsidRPr="00AA4353" w:rsidRDefault="00131771" w:rsidP="00131771">
      <w:pPr>
        <w:pStyle w:val="LITlitera"/>
      </w:pPr>
      <w:r w:rsidRPr="00AA4353">
        <w:t>a)</w:t>
      </w:r>
      <w:r w:rsidRPr="00AA4353">
        <w:tab/>
        <w:t>zwalczania chorób w zakresie nieuregulowanym w przepisach wymienionych w pkt</w:t>
      </w:r>
      <w:r w:rsidR="00BE53C0">
        <w:t> </w:t>
      </w:r>
      <w:r w:rsidRPr="00AA4353">
        <w:t>1</w:t>
      </w:r>
      <w:r>
        <w:t xml:space="preserve"> lit. a–c lub </w:t>
      </w:r>
      <w:r w:rsidR="003E6B56">
        <w:t xml:space="preserve">w zakresie </w:t>
      </w:r>
      <w:r>
        <w:t>przewidzianym do uregulowania przez państwo członkowskie Unii Europejskiej,</w:t>
      </w:r>
    </w:p>
    <w:p w14:paraId="59CC9785" w14:textId="006B52E3" w:rsidR="00131771" w:rsidRPr="00AA4353" w:rsidRDefault="00131771" w:rsidP="00131771">
      <w:pPr>
        <w:pStyle w:val="LITlitera"/>
      </w:pPr>
      <w:r w:rsidRPr="00AA4353">
        <w:t>b)</w:t>
      </w:r>
      <w:r w:rsidRPr="00AA4353">
        <w:tab/>
        <w:t xml:space="preserve">monitorowania chorób odzwierzęcych i odzwierzęcych czynników chorobotwórczych oraz związanej z </w:t>
      </w:r>
      <w:r w:rsidR="0025096D">
        <w:t xml:space="preserve">tymi </w:t>
      </w:r>
      <w:r w:rsidR="0025096D" w:rsidRPr="0025096D">
        <w:t>odzwierzęcy</w:t>
      </w:r>
      <w:r w:rsidR="0025096D">
        <w:t>mi czynnikami chorobotwórczymi</w:t>
      </w:r>
      <w:r w:rsidR="0025096D" w:rsidRPr="0025096D" w:rsidDel="0025096D">
        <w:t xml:space="preserve"> </w:t>
      </w:r>
      <w:r w:rsidRPr="00AA4353">
        <w:t xml:space="preserve">oporności na środki przeciwdrobnoustrojowe u zwierząt, </w:t>
      </w:r>
      <w:r>
        <w:t xml:space="preserve">w </w:t>
      </w:r>
      <w:r w:rsidRPr="00AA4353">
        <w:t xml:space="preserve">produktach pochodzenia zwierzęcego i </w:t>
      </w:r>
      <w:r w:rsidR="003E6B56">
        <w:t xml:space="preserve">w </w:t>
      </w:r>
      <w:r w:rsidRPr="00AA4353">
        <w:t>paszach;</w:t>
      </w:r>
    </w:p>
    <w:p w14:paraId="18DD9FDC" w14:textId="317E6FE3" w:rsidR="00131771" w:rsidRPr="00AA4353" w:rsidRDefault="00131771" w:rsidP="00131771">
      <w:pPr>
        <w:pStyle w:val="PKTpunkt"/>
      </w:pPr>
      <w:r w:rsidRPr="00E975C8">
        <w:t>3)</w:t>
      </w:r>
      <w:r w:rsidRPr="00E975C8">
        <w:tab/>
      </w:r>
      <w:r>
        <w:t>sprawy dotyczące produktów ubocznych</w:t>
      </w:r>
      <w:r w:rsidRPr="00E975C8">
        <w:t xml:space="preserve"> pochodzenia zwierzęcego</w:t>
      </w:r>
      <w:r w:rsidRPr="00B029A8">
        <w:t xml:space="preserve"> i produktów pochodnych </w:t>
      </w:r>
      <w:r w:rsidRPr="00AA4353">
        <w:t xml:space="preserve">w zakresie nieuregulowanym w </w:t>
      </w:r>
      <w:r>
        <w:t xml:space="preserve">rozporządzeniu nr 1069/2009 lub </w:t>
      </w:r>
      <w:r w:rsidR="001D469A">
        <w:t xml:space="preserve">w zakresie </w:t>
      </w:r>
      <w:r>
        <w:t>przewidzianym do uregulowania przez państwo członkowskie Unii Europejskiej.</w:t>
      </w:r>
    </w:p>
    <w:p w14:paraId="094A8CE6" w14:textId="3E91159F" w:rsidR="00131771" w:rsidRPr="00AA4353" w:rsidRDefault="00131771" w:rsidP="00131771">
      <w:pPr>
        <w:pStyle w:val="ARTartustawynprozporzdzenia"/>
        <w:keepNext/>
      </w:pPr>
      <w:r>
        <w:rPr>
          <w:rStyle w:val="Ppogrubienie"/>
        </w:rPr>
        <w:t>Art.</w:t>
      </w:r>
      <w:r w:rsidR="00BE53C0">
        <w:rPr>
          <w:rStyle w:val="Ppogrubienie"/>
        </w:rPr>
        <w:t> </w:t>
      </w:r>
      <w:r w:rsidRPr="00AA4353">
        <w:rPr>
          <w:rStyle w:val="Ppogrubienie"/>
        </w:rPr>
        <w:t>2.</w:t>
      </w:r>
      <w:r w:rsidR="00BE53C0">
        <w:t> </w:t>
      </w:r>
      <w:r w:rsidRPr="00AA4353">
        <w:t>Użyte w ustawie określenia oznaczają:</w:t>
      </w:r>
    </w:p>
    <w:p w14:paraId="0C0BFC18" w14:textId="77777777" w:rsidR="00131771" w:rsidRDefault="00131771" w:rsidP="00131771">
      <w:pPr>
        <w:pStyle w:val="PKTpunkt"/>
      </w:pPr>
      <w:r>
        <w:t>1)</w:t>
      </w:r>
      <w:r>
        <w:tab/>
      </w:r>
      <w:r w:rsidRPr="00AA4353">
        <w:t>choroba – chorob</w:t>
      </w:r>
      <w:r>
        <w:t>ę</w:t>
      </w:r>
      <w:r w:rsidRPr="00AA4353">
        <w:t xml:space="preserve"> w rozumieniu art. 4 pkt 16 rozporządzenia 2016/429;</w:t>
      </w:r>
    </w:p>
    <w:p w14:paraId="42D2E276" w14:textId="7DBDEA10" w:rsidR="00131771" w:rsidRPr="009B6C29" w:rsidRDefault="00131771" w:rsidP="00131771">
      <w:pPr>
        <w:pStyle w:val="PKTpunkt"/>
      </w:pPr>
      <w:r>
        <w:t>2)</w:t>
      </w:r>
      <w:r>
        <w:tab/>
        <w:t>choroba kategorii A</w:t>
      </w:r>
      <w:r w:rsidRPr="009B6C29">
        <w:t xml:space="preserve"> </w:t>
      </w:r>
      <w:r w:rsidRPr="00AA4353">
        <w:t>–</w:t>
      </w:r>
      <w:r>
        <w:t xml:space="preserve"> </w:t>
      </w:r>
      <w:r w:rsidRPr="009B6C29">
        <w:t xml:space="preserve">chorobę </w:t>
      </w:r>
      <w:r>
        <w:t xml:space="preserve">kategorii A w rozumieniu art. 1 pkt 1 </w:t>
      </w:r>
      <w:r w:rsidRPr="009B6C29">
        <w:t xml:space="preserve">rozporządzenia </w:t>
      </w:r>
      <w:r>
        <w:t>wykonawczego Komisji</w:t>
      </w:r>
      <w:r w:rsidRPr="009B6C29">
        <w:t xml:space="preserve"> (UE) 2018/1882</w:t>
      </w:r>
      <w:r>
        <w:t xml:space="preserve"> </w:t>
      </w:r>
      <w:r w:rsidRPr="009B6C29">
        <w:t>z dnia 3 grudnia 2018 r. w sprawie stosowania niektórych przepisów dotyczących zapobiegania chorobom oraz ich zwalczania do kategorii chorób umieszczonych w wykazie oraz ustanawiające</w:t>
      </w:r>
      <w:r>
        <w:t>go</w:t>
      </w:r>
      <w:r w:rsidRPr="009B6C29">
        <w:t xml:space="preserve"> wykaz gatunków i grup gatunków, z którymi wiąże się znaczne ryzyko rozprzestrzeniania się chorób umieszczonych w tym wykazie</w:t>
      </w:r>
      <w:r>
        <w:t xml:space="preserve"> (Dz. Urz. UE L </w:t>
      </w:r>
      <w:r w:rsidRPr="009B6C29">
        <w:t xml:space="preserve">308 z </w:t>
      </w:r>
      <w:r>
        <w:t>0</w:t>
      </w:r>
      <w:r w:rsidRPr="009B6C29">
        <w:t>4.12.2018, s</w:t>
      </w:r>
      <w:r>
        <w:t>tr</w:t>
      </w:r>
      <w:r w:rsidRPr="009B6C29">
        <w:t>. 21</w:t>
      </w:r>
      <w:r>
        <w:t>, z późn. zm.</w:t>
      </w:r>
      <w:r>
        <w:rPr>
          <w:rStyle w:val="Odwoanieprzypisudolnego"/>
        </w:rPr>
        <w:footnoteReference w:id="9"/>
      </w:r>
      <w:r w:rsidRPr="00F871D8">
        <w:rPr>
          <w:rStyle w:val="IGindeksgrny"/>
        </w:rPr>
        <w:t>)</w:t>
      </w:r>
      <w:r>
        <w:t xml:space="preserve">), zwanego dalej </w:t>
      </w:r>
      <w:r w:rsidR="00A4509E">
        <w:t>„</w:t>
      </w:r>
      <w:r>
        <w:t>rozporządzeniem 2018/1882</w:t>
      </w:r>
      <w:r w:rsidR="00A4509E">
        <w:t>”</w:t>
      </w:r>
      <w:r w:rsidRPr="009B6C29">
        <w:t>;</w:t>
      </w:r>
    </w:p>
    <w:p w14:paraId="2F46961F" w14:textId="77777777" w:rsidR="00131771" w:rsidRPr="009B6C29" w:rsidRDefault="00131771" w:rsidP="00131771">
      <w:pPr>
        <w:pStyle w:val="PKTpunkt"/>
      </w:pPr>
      <w:r>
        <w:t>3</w:t>
      </w:r>
      <w:r w:rsidRPr="009B6C29">
        <w:t>)</w:t>
      </w:r>
      <w:r>
        <w:tab/>
        <w:t xml:space="preserve">choroba kategorii B </w:t>
      </w:r>
      <w:r w:rsidRPr="00AA4353">
        <w:t>–</w:t>
      </w:r>
      <w:r w:rsidRPr="009B6C29">
        <w:t xml:space="preserve"> chorobę</w:t>
      </w:r>
      <w:r>
        <w:t xml:space="preserve"> kategorii B w rozumieniu art. 1 pkt 2 </w:t>
      </w:r>
      <w:r w:rsidRPr="009B6C29">
        <w:t>rozporządzenia 2018/1882;</w:t>
      </w:r>
    </w:p>
    <w:p w14:paraId="41F9E127" w14:textId="77777777" w:rsidR="00131771" w:rsidRPr="009B6C29" w:rsidRDefault="00131771" w:rsidP="00131771">
      <w:pPr>
        <w:pStyle w:val="PKTpunkt"/>
      </w:pPr>
      <w:r>
        <w:t>4</w:t>
      </w:r>
      <w:r w:rsidRPr="009B6C29">
        <w:t>)</w:t>
      </w:r>
      <w:r>
        <w:tab/>
      </w:r>
      <w:r w:rsidRPr="009B6C29">
        <w:t xml:space="preserve">choroba </w:t>
      </w:r>
      <w:r>
        <w:t xml:space="preserve">kategorii C </w:t>
      </w:r>
      <w:r w:rsidRPr="00AA4353">
        <w:t>–</w:t>
      </w:r>
      <w:r>
        <w:t xml:space="preserve"> </w:t>
      </w:r>
      <w:r w:rsidRPr="009B6C29">
        <w:t xml:space="preserve">chorobę </w:t>
      </w:r>
      <w:r>
        <w:t xml:space="preserve">kategorii C w rozumieniu art. 1 pkt 3 </w:t>
      </w:r>
      <w:r w:rsidRPr="009B6C29">
        <w:t>rozporządzenia 2018/1882;</w:t>
      </w:r>
    </w:p>
    <w:p w14:paraId="4CEBFE40" w14:textId="77777777" w:rsidR="00050AA9" w:rsidRDefault="00131771" w:rsidP="00131771">
      <w:pPr>
        <w:pStyle w:val="PKTpunkt"/>
      </w:pPr>
      <w:r>
        <w:t>5</w:t>
      </w:r>
      <w:r w:rsidRPr="009B6C29">
        <w:t>)</w:t>
      </w:r>
      <w:r>
        <w:tab/>
        <w:t xml:space="preserve">choroba kategorii D </w:t>
      </w:r>
      <w:r w:rsidRPr="00AA4353">
        <w:t>–</w:t>
      </w:r>
      <w:r w:rsidRPr="009B6C29">
        <w:t xml:space="preserve"> chorobę </w:t>
      </w:r>
      <w:r>
        <w:t xml:space="preserve">kategorii D w rozumieniu art. 1 pkt 4 </w:t>
      </w:r>
      <w:r w:rsidRPr="009B6C29">
        <w:t>rozporządzenia 2018/1882;</w:t>
      </w:r>
    </w:p>
    <w:p w14:paraId="7408A179" w14:textId="2619F580" w:rsidR="00131771" w:rsidRDefault="005850EC" w:rsidP="00131771">
      <w:pPr>
        <w:pStyle w:val="PKTpunkt"/>
      </w:pPr>
      <w:r>
        <w:t>6</w:t>
      </w:r>
      <w:r w:rsidR="00131771" w:rsidRPr="00AA4353">
        <w:t>)</w:t>
      </w:r>
      <w:r w:rsidR="00131771" w:rsidRPr="00AA4353">
        <w:tab/>
        <w:t>choroby odzwierzęce – choroby</w:t>
      </w:r>
      <w:r w:rsidR="00131771">
        <w:t xml:space="preserve">, </w:t>
      </w:r>
      <w:r w:rsidR="00131771" w:rsidRPr="00AA4353">
        <w:t>które w sposób naturalny mogą być pośrednio lub bezpośrednio przenoszo</w:t>
      </w:r>
      <w:r w:rsidR="00131771">
        <w:t>ne między zwierzętami a ludźmi;</w:t>
      </w:r>
    </w:p>
    <w:p w14:paraId="0A279A4B" w14:textId="5EF75A83" w:rsidR="00131771" w:rsidRDefault="005850EC" w:rsidP="00131771">
      <w:pPr>
        <w:pStyle w:val="PKTpunkt"/>
      </w:pPr>
      <w:r>
        <w:t>7</w:t>
      </w:r>
      <w:r w:rsidR="00131771">
        <w:t>)</w:t>
      </w:r>
      <w:r w:rsidR="00131771">
        <w:tab/>
      </w:r>
      <w:r w:rsidR="00131771" w:rsidRPr="00AA4353">
        <w:t>choroby umieszczone w wykazie</w:t>
      </w:r>
      <w:r w:rsidR="00131771">
        <w:t xml:space="preserve"> </w:t>
      </w:r>
      <w:r w:rsidR="00131771" w:rsidRPr="00AA4353">
        <w:t>–</w:t>
      </w:r>
      <w:r w:rsidR="00131771">
        <w:t xml:space="preserve"> choroby </w:t>
      </w:r>
      <w:r w:rsidR="00131771" w:rsidRPr="00AA4353">
        <w:t>umieszczone w wykazie w rozumieniu art.</w:t>
      </w:r>
      <w:r w:rsidR="00C9447D">
        <w:t> </w:t>
      </w:r>
      <w:r w:rsidR="00131771" w:rsidRPr="00AA4353">
        <w:t>4 pkt 18 rozporządzenia 2016/429;</w:t>
      </w:r>
    </w:p>
    <w:p w14:paraId="2C56E220" w14:textId="5258470E" w:rsidR="00131771" w:rsidRDefault="005850EC" w:rsidP="00131771">
      <w:pPr>
        <w:pStyle w:val="PKTpunkt"/>
      </w:pPr>
      <w:r>
        <w:t>8</w:t>
      </w:r>
      <w:r w:rsidR="00131771">
        <w:t>)</w:t>
      </w:r>
      <w:r w:rsidR="00131771">
        <w:tab/>
        <w:t xml:space="preserve">czynnik chorobotwórczy </w:t>
      </w:r>
      <w:r w:rsidR="00131771" w:rsidRPr="00AA4353">
        <w:t>–</w:t>
      </w:r>
      <w:r w:rsidR="00131771">
        <w:t xml:space="preserve"> czynnik chorobotwórczy w rozumieniu art. 4 pkt</w:t>
      </w:r>
      <w:r w:rsidR="00C9447D">
        <w:t> </w:t>
      </w:r>
      <w:r w:rsidR="00131771">
        <w:t>17 rozporządzenia 2016/429;</w:t>
      </w:r>
    </w:p>
    <w:p w14:paraId="1C2DA5EA" w14:textId="73BDE4D8" w:rsidR="00131771" w:rsidRDefault="005850EC" w:rsidP="00131771">
      <w:pPr>
        <w:pStyle w:val="PKTpunkt"/>
      </w:pPr>
      <w:r>
        <w:t>9</w:t>
      </w:r>
      <w:r w:rsidR="00131771" w:rsidRPr="005B2B4E">
        <w:t>)</w:t>
      </w:r>
      <w:r w:rsidR="00131771" w:rsidRPr="005B2B4E">
        <w:tab/>
        <w:t xml:space="preserve">inne </w:t>
      </w:r>
      <w:r w:rsidR="00131771">
        <w:t xml:space="preserve">czynności urzędowe </w:t>
      </w:r>
      <w:r w:rsidR="00131771" w:rsidRPr="005B2B4E">
        <w:t>–</w:t>
      </w:r>
      <w:r w:rsidR="00131771">
        <w:t xml:space="preserve"> </w:t>
      </w:r>
      <w:r w:rsidR="00131771" w:rsidRPr="005B2B4E">
        <w:t xml:space="preserve">inne czynności urzędowe </w:t>
      </w:r>
      <w:r w:rsidR="00131771">
        <w:t>w</w:t>
      </w:r>
      <w:r w:rsidR="00131771" w:rsidRPr="005B2B4E">
        <w:t xml:space="preserve"> rozumieniu art. 2 ust.</w:t>
      </w:r>
      <w:r w:rsidR="00C9447D">
        <w:t> </w:t>
      </w:r>
      <w:r w:rsidR="00131771" w:rsidRPr="005B2B4E">
        <w:t xml:space="preserve">2 </w:t>
      </w:r>
      <w:r w:rsidR="00131771" w:rsidRPr="00AA4353">
        <w:t>rozporządzenia Parlamentu Europejskiego i Rady (UE) 2017/625 z dnia 15 marca 2017</w:t>
      </w:r>
      <w:r w:rsidR="00C9447D">
        <w:t> </w:t>
      </w:r>
      <w:r w:rsidR="00131771" w:rsidRPr="00AA4353">
        <w:t>r. w sprawie kontroli urzędowych i innych czynności urzędowych przeprowadzanych w celu zapewnienia stosowania prawa żywnościowego i paszowego oraz zasad dotyczących zdrowia i dobrostanu zwierząt, zdrowia roślin i środków ochrony roślin, zmieniające</w:t>
      </w:r>
      <w:r w:rsidR="00131771" w:rsidRPr="003E5C32">
        <w:t xml:space="preserve">go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uchylającego rozporządzenia Parlamentu Europejskiego i Rady (WE) nr 854/2004 i (WE) nr 882/2004, dyrektywy Rady 89/608/EWG, 89/662/EWG, 90/425/EWG, 91/496/EWG, 96/23/WE, 96/93/WE i 97/78/WE oraz decyzję Rady 92/438/EWG (rozporządzenie w sprawie kontroli urzędowych) </w:t>
      </w:r>
      <w:r w:rsidR="00131771" w:rsidRPr="00C55E8F">
        <w:t>(</w:t>
      </w:r>
      <w:r w:rsidR="00131771" w:rsidRPr="000D12B3">
        <w:t>Dz. Urz. UE L 95 z 07.04.2017, str. 1, z późn. zm.</w:t>
      </w:r>
      <w:r w:rsidR="00131771">
        <w:rPr>
          <w:rStyle w:val="Odwoanieprzypisudolnego"/>
        </w:rPr>
        <w:footnoteReference w:id="10"/>
      </w:r>
      <w:r w:rsidR="00131771" w:rsidRPr="000D12B3">
        <w:rPr>
          <w:rStyle w:val="IGindeksgrny"/>
        </w:rPr>
        <w:t>)</w:t>
      </w:r>
      <w:r w:rsidR="00131771" w:rsidRPr="000D12B3">
        <w:t>)</w:t>
      </w:r>
      <w:r w:rsidR="00131771">
        <w:t>,</w:t>
      </w:r>
      <w:r w:rsidR="00131771" w:rsidRPr="000D12B3">
        <w:t xml:space="preserve"> zwane</w:t>
      </w:r>
      <w:r w:rsidR="00131771">
        <w:t>go</w:t>
      </w:r>
      <w:r w:rsidR="00131771" w:rsidRPr="000D12B3">
        <w:t xml:space="preserve"> dalej</w:t>
      </w:r>
      <w:r w:rsidR="00131771" w:rsidRPr="003E5C32">
        <w:t xml:space="preserve"> </w:t>
      </w:r>
      <w:r w:rsidR="00A4509E">
        <w:t>„</w:t>
      </w:r>
      <w:r w:rsidR="00131771" w:rsidRPr="003E5C32">
        <w:t>rozporządzeniem 2017/625</w:t>
      </w:r>
      <w:r w:rsidR="00A4509E">
        <w:t>”</w:t>
      </w:r>
      <w:r w:rsidR="00131771" w:rsidRPr="00AA4353">
        <w:t>;</w:t>
      </w:r>
    </w:p>
    <w:p w14:paraId="1E42D601" w14:textId="6D97567C" w:rsidR="00131771" w:rsidRDefault="005850EC" w:rsidP="00131771">
      <w:pPr>
        <w:pStyle w:val="PKTpunkt"/>
      </w:pPr>
      <w:r>
        <w:t>10</w:t>
      </w:r>
      <w:r w:rsidR="00131771">
        <w:t>)</w:t>
      </w:r>
      <w:r w:rsidR="00131771">
        <w:tab/>
      </w:r>
      <w:r w:rsidR="00131771" w:rsidRPr="00AA4353">
        <w:t xml:space="preserve">kompartment </w:t>
      </w:r>
      <w:r w:rsidR="00131771" w:rsidRPr="003E5C32">
        <w:t>– kompartment w rozumieniu art. 4 pkt 37 rozporządzenia 2016/429;</w:t>
      </w:r>
    </w:p>
    <w:p w14:paraId="0518AF98" w14:textId="61DDD7F8" w:rsidR="00131771" w:rsidRDefault="005850EC" w:rsidP="00131771">
      <w:pPr>
        <w:pStyle w:val="PKTpunkt"/>
      </w:pPr>
      <w:r>
        <w:t>11</w:t>
      </w:r>
      <w:r w:rsidR="00131771">
        <w:t>)</w:t>
      </w:r>
      <w:r w:rsidR="00131771">
        <w:tab/>
      </w:r>
      <w:r w:rsidR="00131771" w:rsidRPr="00AA4353">
        <w:t xml:space="preserve">kontrola </w:t>
      </w:r>
      <w:r w:rsidR="00131771">
        <w:t>urzędowa – kontrolę urzędową</w:t>
      </w:r>
      <w:r w:rsidR="00131771" w:rsidRPr="00AA4353">
        <w:t xml:space="preserve"> w rozumieniu art. 2 ust. 1 </w:t>
      </w:r>
      <w:r w:rsidR="00131771" w:rsidRPr="005B2B4E">
        <w:t>rozporządzenia 2017/625</w:t>
      </w:r>
      <w:r w:rsidR="00131771">
        <w:t>;</w:t>
      </w:r>
    </w:p>
    <w:p w14:paraId="1F151BC9" w14:textId="16B327ED" w:rsidR="00131771" w:rsidRDefault="005850EC" w:rsidP="00131771">
      <w:pPr>
        <w:pStyle w:val="PKTpunkt"/>
      </w:pPr>
      <w:r>
        <w:t>12</w:t>
      </w:r>
      <w:r w:rsidR="00131771">
        <w:t>)</w:t>
      </w:r>
      <w:r w:rsidR="00131771">
        <w:tab/>
      </w:r>
      <w:r w:rsidR="00131771" w:rsidRPr="00AA4353">
        <w:t xml:space="preserve">materiał biologiczny – materiał biologiczny w rozumieniu art. 4 </w:t>
      </w:r>
      <w:r w:rsidR="00131771">
        <w:t>pkt 28 rozporządzenia 2016/429;</w:t>
      </w:r>
    </w:p>
    <w:p w14:paraId="07D79F07" w14:textId="720F78F9" w:rsidR="00131771" w:rsidRPr="00AA4353" w:rsidRDefault="005850EC" w:rsidP="00131771">
      <w:pPr>
        <w:pStyle w:val="PKTpunkt"/>
      </w:pPr>
      <w:r>
        <w:t>13</w:t>
      </w:r>
      <w:r w:rsidR="00131771">
        <w:t>)</w:t>
      </w:r>
      <w:r w:rsidR="00131771">
        <w:tab/>
      </w:r>
      <w:r w:rsidR="00131771" w:rsidRPr="00AA4353">
        <w:t>nowo występująca choroba –</w:t>
      </w:r>
      <w:r w:rsidR="00131771">
        <w:t xml:space="preserve"> nowo występującą</w:t>
      </w:r>
      <w:r w:rsidR="00131771" w:rsidRPr="00AA4353">
        <w:t xml:space="preserve"> chorob</w:t>
      </w:r>
      <w:r w:rsidR="00131771">
        <w:t>ę</w:t>
      </w:r>
      <w:r w:rsidR="00131771" w:rsidRPr="00AA4353">
        <w:t xml:space="preserve"> w rozumieniu art. 6 ust. 2 rozporządzenia 2016/429;</w:t>
      </w:r>
    </w:p>
    <w:p w14:paraId="75FC7B13" w14:textId="56A0EC68" w:rsidR="00131771" w:rsidRPr="00AA4353" w:rsidRDefault="005850EC" w:rsidP="00131771">
      <w:pPr>
        <w:pStyle w:val="PKTpunkt"/>
      </w:pPr>
      <w:r>
        <w:t>14</w:t>
      </w:r>
      <w:r w:rsidR="00131771">
        <w:t>)</w:t>
      </w:r>
      <w:r w:rsidR="00131771">
        <w:tab/>
        <w:t>obszar objęty ograniczeniami –</w:t>
      </w:r>
      <w:r w:rsidR="00131771" w:rsidRPr="00AA4353">
        <w:t xml:space="preserve"> obszar objęty ograniczeniami w rozumieniu art. 4 pkt 41 rozporządzenia 2016/429;</w:t>
      </w:r>
    </w:p>
    <w:p w14:paraId="720A7632" w14:textId="769A26AC" w:rsidR="00131771" w:rsidRDefault="005850EC" w:rsidP="00131771">
      <w:pPr>
        <w:pStyle w:val="PKTpunkt"/>
      </w:pPr>
      <w:r>
        <w:t>15</w:t>
      </w:r>
      <w:r w:rsidR="00131771">
        <w:t>)</w:t>
      </w:r>
      <w:r w:rsidR="00131771">
        <w:tab/>
      </w:r>
      <w:r w:rsidR="00131771" w:rsidRPr="00AA4353">
        <w:t>odzwierzęce czynniki chorobotwórcze – bakterie, wirusy, pasożyty, grzyby lub inne czynniki biologiczne mogące wywoływać choroby odzwierzęce;</w:t>
      </w:r>
    </w:p>
    <w:p w14:paraId="16654464" w14:textId="12CA8CF9" w:rsidR="00131771" w:rsidRPr="00AA4353" w:rsidRDefault="005850EC" w:rsidP="00131771">
      <w:pPr>
        <w:pStyle w:val="PKTpunkt"/>
      </w:pPr>
      <w:r>
        <w:t>16</w:t>
      </w:r>
      <w:r w:rsidR="00131771">
        <w:t>)</w:t>
      </w:r>
      <w:r w:rsidR="00131771">
        <w:tab/>
      </w:r>
      <w:r w:rsidR="00131771" w:rsidRPr="00D31B09">
        <w:t xml:space="preserve">ognisko choroby – </w:t>
      </w:r>
      <w:r w:rsidR="00131771">
        <w:t>ognisko choroby w rozumieniu art. 4 pkt 40</w:t>
      </w:r>
      <w:r w:rsidR="00131771" w:rsidRPr="005B2B4E">
        <w:t xml:space="preserve"> rozporządzenia 2016/429;</w:t>
      </w:r>
    </w:p>
    <w:p w14:paraId="45FD7D48" w14:textId="7F8EE2ED" w:rsidR="00131771" w:rsidRDefault="005850EC" w:rsidP="00131771">
      <w:pPr>
        <w:pStyle w:val="PKTpunkt"/>
      </w:pPr>
      <w:r>
        <w:t>17</w:t>
      </w:r>
      <w:r w:rsidR="00131771">
        <w:t>)</w:t>
      </w:r>
      <w:r w:rsidR="00131771">
        <w:tab/>
      </w:r>
      <w:r w:rsidR="00131771" w:rsidRPr="00AA4353">
        <w:t xml:space="preserve">oporność na środki przeciwdrobnoustrojowe </w:t>
      </w:r>
      <w:r w:rsidR="00131771" w:rsidRPr="00025A73">
        <w:t>–</w:t>
      </w:r>
      <w:r w:rsidR="00131771" w:rsidRPr="00AA4353">
        <w:t xml:space="preserve"> zdolność niektórych gatunków drobnoustrojów do przeżycia, a nawet do wzrostu przy takiej koncentracji czynnika przeciwdrobnoustrojowego, która jest wystarczająca do powstrzymania wzrostu lub zabicia drobnoustrojów tego samego gatunku;</w:t>
      </w:r>
    </w:p>
    <w:p w14:paraId="28BBFB8A" w14:textId="61C1ED95" w:rsidR="00131771" w:rsidRDefault="005850EC" w:rsidP="00131771">
      <w:pPr>
        <w:pStyle w:val="PKTpunkt"/>
      </w:pPr>
      <w:r>
        <w:t>18</w:t>
      </w:r>
      <w:r w:rsidR="00131771">
        <w:t>)</w:t>
      </w:r>
      <w:r w:rsidR="00131771">
        <w:tab/>
      </w:r>
      <w:r w:rsidR="00131771" w:rsidRPr="00AA4353">
        <w:t>pasza – pasz</w:t>
      </w:r>
      <w:r w:rsidR="00131771">
        <w:t>ę</w:t>
      </w:r>
      <w:r w:rsidR="00131771" w:rsidRPr="00AA4353">
        <w:t xml:space="preserve"> w rozumieniu art. 3 ust</w:t>
      </w:r>
      <w:r w:rsidR="00753912">
        <w:t>.</w:t>
      </w:r>
      <w:r w:rsidR="00131771" w:rsidRPr="00AA4353">
        <w:t xml:space="preserve"> 4 rozporządzenia Parlamentu Europejskiego i Rady (WE) nr 178/2002</w:t>
      </w:r>
      <w:r w:rsidR="00131771">
        <w:t xml:space="preserve"> </w:t>
      </w:r>
      <w:r w:rsidR="00131771" w:rsidRPr="007A1108">
        <w:t>z dnia 28</w:t>
      </w:r>
      <w:r w:rsidR="00131771">
        <w:t xml:space="preserve"> stycznia 2002 r. ustanawiającego</w:t>
      </w:r>
      <w:r w:rsidR="00131771" w:rsidRPr="007A1108">
        <w:t xml:space="preserve"> ogólne zasady i wymagania </w:t>
      </w:r>
      <w:r w:rsidR="00131771">
        <w:t>prawa żywnościowego, powołującego</w:t>
      </w:r>
      <w:r w:rsidR="00131771" w:rsidRPr="007A1108">
        <w:t xml:space="preserve"> Europejski Urząd ds. Bezpieczeńs</w:t>
      </w:r>
      <w:r w:rsidR="00131771">
        <w:t>twa Żywności oraz ustanawiającego</w:t>
      </w:r>
      <w:r w:rsidR="00131771" w:rsidRPr="007A1108">
        <w:t xml:space="preserve"> procedury w zakresie bezpieczeństwa żywności (Dz. Urz. WE L</w:t>
      </w:r>
      <w:r w:rsidR="00C9447D">
        <w:t> </w:t>
      </w:r>
      <w:r w:rsidR="00131771" w:rsidRPr="007A1108">
        <w:t xml:space="preserve">31 z </w:t>
      </w:r>
      <w:r w:rsidR="00131771">
        <w:t>01.02.2002, str. 1, z późn. zm.</w:t>
      </w:r>
      <w:r w:rsidR="00131771">
        <w:rPr>
          <w:rStyle w:val="Odwoanieprzypisudolnego"/>
        </w:rPr>
        <w:footnoteReference w:id="11"/>
      </w:r>
      <w:r w:rsidR="00131771" w:rsidRPr="00F871D8">
        <w:rPr>
          <w:rStyle w:val="IGindeksgrny"/>
        </w:rPr>
        <w:t>)</w:t>
      </w:r>
      <w:r w:rsidR="00131771" w:rsidRPr="007A1108">
        <w:t xml:space="preserve"> – Dz. Urz. UE Polskie wydanie specjalne, ro</w:t>
      </w:r>
      <w:r w:rsidR="00131771">
        <w:t>zdz.</w:t>
      </w:r>
      <w:r w:rsidR="00574C2B">
        <w:t> </w:t>
      </w:r>
      <w:r w:rsidR="00131771">
        <w:t>15, t.</w:t>
      </w:r>
      <w:r w:rsidR="00C9447D">
        <w:t> </w:t>
      </w:r>
      <w:r w:rsidR="00131771">
        <w:t>6, str. 463);</w:t>
      </w:r>
    </w:p>
    <w:p w14:paraId="4EADA271" w14:textId="57965AC4" w:rsidR="00131771" w:rsidRDefault="005850EC" w:rsidP="00131771">
      <w:pPr>
        <w:pStyle w:val="PKTpunkt"/>
      </w:pPr>
      <w:r>
        <w:t>19</w:t>
      </w:r>
      <w:r w:rsidR="00131771">
        <w:t>)</w:t>
      </w:r>
      <w:r w:rsidR="00131771">
        <w:tab/>
      </w:r>
      <w:r w:rsidR="00131771" w:rsidRPr="00DF590A">
        <w:t>podmiot –</w:t>
      </w:r>
      <w:r w:rsidR="00131771">
        <w:t xml:space="preserve"> </w:t>
      </w:r>
      <w:r w:rsidR="002669B6">
        <w:t>w odniesieniu do</w:t>
      </w:r>
      <w:r w:rsidR="00131771">
        <w:t>:</w:t>
      </w:r>
    </w:p>
    <w:p w14:paraId="763DA390" w14:textId="77777777" w:rsidR="00131771" w:rsidRDefault="00131771" w:rsidP="00131771">
      <w:pPr>
        <w:pStyle w:val="LITlitera"/>
      </w:pPr>
      <w:r>
        <w:t>a)</w:t>
      </w:r>
      <w:r>
        <w:tab/>
        <w:t xml:space="preserve">zwierząt i produktów </w:t>
      </w:r>
      <w:r w:rsidRPr="00DF590A">
        <w:t xml:space="preserve">– </w:t>
      </w:r>
      <w:r>
        <w:t xml:space="preserve">podmiot </w:t>
      </w:r>
      <w:r w:rsidRPr="00DF590A">
        <w:t>w rozumieniu art. 4</w:t>
      </w:r>
      <w:r>
        <w:t xml:space="preserve"> pkt 24 rozporządzenia 2016/429,</w:t>
      </w:r>
    </w:p>
    <w:p w14:paraId="35B8B556" w14:textId="38BEFDAD" w:rsidR="00131771" w:rsidRDefault="00131771" w:rsidP="00131771">
      <w:pPr>
        <w:pStyle w:val="LITlitera"/>
      </w:pPr>
      <w:r>
        <w:t>b)</w:t>
      </w:r>
      <w:r>
        <w:tab/>
        <w:t xml:space="preserve">produktów ubocznych pochodzenia zwierzęcego lub produktów pochodnych </w:t>
      </w:r>
      <w:r w:rsidRPr="00DF590A">
        <w:t>–</w:t>
      </w:r>
      <w:r w:rsidR="001D469A">
        <w:t xml:space="preserve"> </w:t>
      </w:r>
      <w:r>
        <w:t>podmiot w rozumieniu art. 3 pkt 11 rozporządzenia nr 1069/2009;</w:t>
      </w:r>
    </w:p>
    <w:p w14:paraId="0A117EFC" w14:textId="0339D27D" w:rsidR="00131771" w:rsidRDefault="005850EC" w:rsidP="00131771">
      <w:pPr>
        <w:pStyle w:val="PKTpunkt"/>
      </w:pPr>
      <w:r>
        <w:t>20</w:t>
      </w:r>
      <w:r w:rsidR="00131771">
        <w:t>)</w:t>
      </w:r>
      <w:r w:rsidR="00131771">
        <w:tab/>
        <w:t xml:space="preserve">produkty – produkty w </w:t>
      </w:r>
      <w:r w:rsidR="00131771" w:rsidRPr="00710F81">
        <w:t xml:space="preserve">rozumieniu art. 4 </w:t>
      </w:r>
      <w:r w:rsidR="00131771">
        <w:t>pkt 32 rozporządzenia 2016/429;</w:t>
      </w:r>
    </w:p>
    <w:p w14:paraId="5C413BBF" w14:textId="67C46097" w:rsidR="00131771" w:rsidRDefault="005850EC" w:rsidP="00131771">
      <w:pPr>
        <w:pStyle w:val="PKTpunkt"/>
      </w:pPr>
      <w:r>
        <w:t>21</w:t>
      </w:r>
      <w:r w:rsidR="00131771">
        <w:t>)</w:t>
      </w:r>
      <w:r w:rsidR="00131771">
        <w:tab/>
        <w:t>produkty pochodne – produkty pochodne w rozumieniu art. 3 pkt 2 rozporządzenia nr</w:t>
      </w:r>
      <w:r w:rsidR="00574C2B">
        <w:t> </w:t>
      </w:r>
      <w:r w:rsidR="00131771">
        <w:t>1069/2009;</w:t>
      </w:r>
    </w:p>
    <w:p w14:paraId="4D9E030D" w14:textId="041BE823" w:rsidR="00131771" w:rsidRDefault="005850EC" w:rsidP="00131771">
      <w:pPr>
        <w:pStyle w:val="PKTpunkt"/>
      </w:pPr>
      <w:r>
        <w:t>22</w:t>
      </w:r>
      <w:r w:rsidR="00131771">
        <w:t>)</w:t>
      </w:r>
      <w:r w:rsidR="00131771">
        <w:tab/>
      </w:r>
      <w:r w:rsidR="00131771" w:rsidRPr="00710F81">
        <w:t>produkty pochodzenia zwierzęcego – produkty pochodzenia zwierzęcego w rozumieniu art. 4 pkt 29 rozporządzenia 2016/429;</w:t>
      </w:r>
    </w:p>
    <w:p w14:paraId="41E7DC72" w14:textId="3DA54116" w:rsidR="00131771" w:rsidRDefault="005850EC" w:rsidP="00131771">
      <w:pPr>
        <w:pStyle w:val="PKTpunkt"/>
      </w:pPr>
      <w:r>
        <w:t>23</w:t>
      </w:r>
      <w:r w:rsidR="00131771">
        <w:t>)</w:t>
      </w:r>
      <w:r w:rsidR="00131771">
        <w:tab/>
        <w:t xml:space="preserve">produkty uboczne pochodzenia zwierzęcego </w:t>
      </w:r>
      <w:r w:rsidR="00131771" w:rsidRPr="00710F81">
        <w:t>–</w:t>
      </w:r>
      <w:r w:rsidR="00131771">
        <w:t xml:space="preserve"> produkty uboczne pochodzenia zwierzęcego w rozumieniu art. 3 pkt 1 rozporządzenia nr 1069/2009;</w:t>
      </w:r>
    </w:p>
    <w:p w14:paraId="7700C944" w14:textId="07BEAF94" w:rsidR="00131771" w:rsidRDefault="005850EC" w:rsidP="00131771">
      <w:pPr>
        <w:pStyle w:val="PKTpunkt"/>
      </w:pPr>
      <w:r>
        <w:t>24</w:t>
      </w:r>
      <w:r w:rsidR="00131771">
        <w:t>)</w:t>
      </w:r>
      <w:r w:rsidR="00131771">
        <w:tab/>
      </w:r>
      <w:r w:rsidR="00131771" w:rsidRPr="004F389B">
        <w:t>przesyłka – przesyłkę w rozumieniu art. 3 pkt 37 rozporządzenia 2017/625</w:t>
      </w:r>
      <w:r w:rsidR="00131771">
        <w:t>;</w:t>
      </w:r>
    </w:p>
    <w:p w14:paraId="74363D52" w14:textId="3962784A" w:rsidR="00131771" w:rsidRPr="004F389B" w:rsidRDefault="005850EC" w:rsidP="00131771">
      <w:pPr>
        <w:pStyle w:val="PKTpunkt"/>
      </w:pPr>
      <w:r>
        <w:t>25</w:t>
      </w:r>
      <w:r w:rsidR="00131771">
        <w:t>)</w:t>
      </w:r>
      <w:r w:rsidR="00131771">
        <w:tab/>
      </w:r>
      <w:r w:rsidR="00131771" w:rsidRPr="004F389B">
        <w:t>przewoźnik – przewo</w:t>
      </w:r>
      <w:r w:rsidR="00131771">
        <w:t>źnika w rozumieniu art. 4 pkt 25</w:t>
      </w:r>
      <w:r w:rsidR="00131771" w:rsidRPr="004F389B">
        <w:t xml:space="preserve"> rozporządzenia 2016/429;</w:t>
      </w:r>
    </w:p>
    <w:p w14:paraId="7F89DB05" w14:textId="42F7D533" w:rsidR="00131771" w:rsidRPr="004F389B" w:rsidRDefault="005850EC" w:rsidP="00131771">
      <w:pPr>
        <w:pStyle w:val="PKTpunkt"/>
      </w:pPr>
      <w:r>
        <w:t>2</w:t>
      </w:r>
      <w:r w:rsidR="00821DC1">
        <w:t>6</w:t>
      </w:r>
      <w:r w:rsidR="00131771">
        <w:t>)</w:t>
      </w:r>
      <w:r w:rsidR="00131771">
        <w:tab/>
      </w:r>
      <w:r w:rsidR="00131771" w:rsidRPr="004F389B">
        <w:t xml:space="preserve">TSE – TSE w rozumieniu art. 3 ust. 1 lit. a rozporządzenia </w:t>
      </w:r>
      <w:r w:rsidR="00131771">
        <w:t xml:space="preserve">nr </w:t>
      </w:r>
      <w:r w:rsidR="00131771" w:rsidRPr="004F389B">
        <w:t>999/2001;</w:t>
      </w:r>
    </w:p>
    <w:p w14:paraId="66A440DB" w14:textId="73BA7D89" w:rsidR="00131771" w:rsidRPr="004F389B" w:rsidRDefault="005850EC" w:rsidP="00131771">
      <w:pPr>
        <w:pStyle w:val="PKTpunkt"/>
      </w:pPr>
      <w:r>
        <w:t>2</w:t>
      </w:r>
      <w:r w:rsidR="00821DC1">
        <w:t>7</w:t>
      </w:r>
      <w:r w:rsidR="00131771">
        <w:t>)</w:t>
      </w:r>
      <w:r w:rsidR="00131771">
        <w:tab/>
      </w:r>
      <w:r w:rsidR="00131771" w:rsidRPr="004F389B">
        <w:t xml:space="preserve">urzędowy lekarz weterynarii – urzędowego lekarza weterynarii w rozumieniu art. </w:t>
      </w:r>
      <w:r w:rsidR="00131771">
        <w:t>3 pkt</w:t>
      </w:r>
      <w:r w:rsidR="00C9447D">
        <w:t> </w:t>
      </w:r>
      <w:r w:rsidR="00131771">
        <w:t>32 rozporządzenia 2017/625</w:t>
      </w:r>
      <w:r w:rsidR="00131771" w:rsidRPr="004F389B">
        <w:t>;</w:t>
      </w:r>
    </w:p>
    <w:p w14:paraId="5EF1DB34" w14:textId="1725F298" w:rsidR="00131771" w:rsidRPr="004F389B" w:rsidRDefault="00821DC1" w:rsidP="00131771">
      <w:pPr>
        <w:pStyle w:val="PKTpunkt"/>
      </w:pPr>
      <w:r>
        <w:t>28</w:t>
      </w:r>
      <w:r w:rsidR="00131771">
        <w:t>)</w:t>
      </w:r>
      <w:r w:rsidR="00131771">
        <w:tab/>
      </w:r>
      <w:r w:rsidR="00131771" w:rsidRPr="004F389B">
        <w:t>weterynaryjny numer identyfikacyjny</w:t>
      </w:r>
      <w:r w:rsidR="00131771">
        <w:t>:</w:t>
      </w:r>
    </w:p>
    <w:p w14:paraId="7F734C27" w14:textId="546ED433" w:rsidR="00131771" w:rsidRPr="004F389B" w:rsidRDefault="00131771" w:rsidP="00131771">
      <w:pPr>
        <w:pStyle w:val="LITlitera"/>
      </w:pPr>
      <w:r>
        <w:t>a)</w:t>
      </w:r>
      <w:r>
        <w:tab/>
      </w:r>
      <w:r w:rsidRPr="004F389B">
        <w:t>nie</w:t>
      </w:r>
      <w:r>
        <w:t xml:space="preserve">powtarzalny numer rejestracyjny, o którym mowa w art. </w:t>
      </w:r>
      <w:r w:rsidRPr="004F389B">
        <w:t>93</w:t>
      </w:r>
      <w:r>
        <w:t xml:space="preserve"> akapit drugi i art.</w:t>
      </w:r>
      <w:r w:rsidR="00C9447D">
        <w:t> </w:t>
      </w:r>
      <w:r>
        <w:t xml:space="preserve">173 akapit drugi </w:t>
      </w:r>
      <w:r w:rsidRPr="004F389B">
        <w:t>rozporządzenia 2016/429</w:t>
      </w:r>
      <w:r>
        <w:t>,</w:t>
      </w:r>
    </w:p>
    <w:p w14:paraId="053D7473" w14:textId="77777777" w:rsidR="00131771" w:rsidRDefault="00131771" w:rsidP="00131771">
      <w:pPr>
        <w:pStyle w:val="LITlitera"/>
      </w:pPr>
      <w:r>
        <w:t>b)</w:t>
      </w:r>
      <w:r>
        <w:tab/>
      </w:r>
      <w:r w:rsidRPr="004F389B">
        <w:t>niepowtarzalny numer zatwierdzenia nadany zakładowi albo grupie zakładów</w:t>
      </w:r>
      <w:r>
        <w:t xml:space="preserve"> akwakultury</w:t>
      </w:r>
      <w:r w:rsidRPr="004F389B">
        <w:t xml:space="preserve"> zatwierdzon</w:t>
      </w:r>
      <w:r>
        <w:t>ych</w:t>
      </w:r>
      <w:r w:rsidRPr="004F389B">
        <w:t xml:space="preserve"> </w:t>
      </w:r>
      <w:r>
        <w:t xml:space="preserve">zgodnie z art. 97 i art. </w:t>
      </w:r>
      <w:r w:rsidRPr="004F389B">
        <w:t>99</w:t>
      </w:r>
      <w:r>
        <w:t xml:space="preserve"> albo art. 180 </w:t>
      </w:r>
      <w:r w:rsidRPr="004F389B">
        <w:t>rozporządzenia 2016/429</w:t>
      </w:r>
      <w:r>
        <w:t>,</w:t>
      </w:r>
    </w:p>
    <w:p w14:paraId="21A9120E" w14:textId="3ACF83DE" w:rsidR="00131771" w:rsidRDefault="00131771" w:rsidP="00131771">
      <w:pPr>
        <w:pStyle w:val="LITlitera"/>
      </w:pPr>
      <w:r>
        <w:t>c)</w:t>
      </w:r>
      <w:r>
        <w:tab/>
        <w:t>numer urzędowy, o którym mowa w art. 47 ust. 1 akapit drugi rozporządzenia nr</w:t>
      </w:r>
      <w:r w:rsidR="00C9447D">
        <w:t> </w:t>
      </w:r>
      <w:r>
        <w:t>1069/2009;</w:t>
      </w:r>
    </w:p>
    <w:p w14:paraId="6E26785A" w14:textId="46029F3C" w:rsidR="00131771" w:rsidRDefault="00821DC1" w:rsidP="00131771">
      <w:pPr>
        <w:pStyle w:val="PKTpunkt"/>
      </w:pPr>
      <w:r>
        <w:t>29</w:t>
      </w:r>
      <w:r w:rsidR="00131771">
        <w:t>)</w:t>
      </w:r>
      <w:r w:rsidR="00131771">
        <w:tab/>
        <w:t xml:space="preserve">wprowadzenie do obrotu </w:t>
      </w:r>
      <w:r w:rsidR="00131771" w:rsidRPr="001969CB">
        <w:t>–</w:t>
      </w:r>
      <w:r w:rsidR="00131771">
        <w:t xml:space="preserve"> wprowadzenie do obrotu w rozumieniu art. 3 pkt</w:t>
      </w:r>
      <w:r w:rsidR="00C9447D">
        <w:t> </w:t>
      </w:r>
      <w:r w:rsidR="00131771">
        <w:t>14 rozporządzenia nr 1069/2009;</w:t>
      </w:r>
    </w:p>
    <w:p w14:paraId="54E409A8" w14:textId="6F95B2D2" w:rsidR="00131771" w:rsidRDefault="005850EC" w:rsidP="00131771">
      <w:pPr>
        <w:pStyle w:val="PKTpunkt"/>
      </w:pPr>
      <w:r>
        <w:t>3</w:t>
      </w:r>
      <w:r w:rsidR="00821DC1">
        <w:t>0</w:t>
      </w:r>
      <w:r w:rsidR="00131771">
        <w:t>)</w:t>
      </w:r>
      <w:r w:rsidR="00131771">
        <w:tab/>
      </w:r>
      <w:r w:rsidR="00131771" w:rsidRPr="001969CB">
        <w:t>zagrożenie – zagrożenie w rozumieniu art. 4 pkt 21 rozporządzenia 2016/429;</w:t>
      </w:r>
    </w:p>
    <w:p w14:paraId="4B5360B3" w14:textId="5CFA190D" w:rsidR="00131771" w:rsidRDefault="005850EC" w:rsidP="00131771">
      <w:pPr>
        <w:pStyle w:val="PKTpunkt"/>
      </w:pPr>
      <w:r>
        <w:t>3</w:t>
      </w:r>
      <w:r w:rsidR="00821DC1">
        <w:t>1</w:t>
      </w:r>
      <w:r w:rsidR="00131771">
        <w:t>)</w:t>
      </w:r>
      <w:r w:rsidR="00131771">
        <w:tab/>
      </w:r>
      <w:r w:rsidR="00131771" w:rsidRPr="00BB4E96">
        <w:t xml:space="preserve">zakład – </w:t>
      </w:r>
      <w:r w:rsidR="00131771">
        <w:t>w odniesieniu do:</w:t>
      </w:r>
    </w:p>
    <w:p w14:paraId="58B197BB" w14:textId="77777777" w:rsidR="00131771" w:rsidRDefault="00131771" w:rsidP="00131771">
      <w:pPr>
        <w:pStyle w:val="LITlitera"/>
      </w:pPr>
      <w:r>
        <w:t>a)</w:t>
      </w:r>
      <w:r>
        <w:tab/>
        <w:t xml:space="preserve">zwierząt i produktów </w:t>
      </w:r>
      <w:r w:rsidRPr="00BB4E96">
        <w:t>–</w:t>
      </w:r>
      <w:r>
        <w:t xml:space="preserve"> </w:t>
      </w:r>
      <w:r w:rsidRPr="00BB4E96">
        <w:t>zakład w rozumieniu art. 4 pkt 27 rozporządzenia 2016</w:t>
      </w:r>
      <w:r>
        <w:t>/429,</w:t>
      </w:r>
    </w:p>
    <w:p w14:paraId="3016BF92" w14:textId="6DA3947D" w:rsidR="00131771" w:rsidRDefault="00131771" w:rsidP="00131771">
      <w:pPr>
        <w:pStyle w:val="LITlitera"/>
      </w:pPr>
      <w:r>
        <w:t>b)</w:t>
      </w:r>
      <w:r>
        <w:tab/>
        <w:t xml:space="preserve">produktów ubocznych pochodzenia zwierzęcego i produktów pochodnych </w:t>
      </w:r>
      <w:r w:rsidRPr="00BB4E96">
        <w:t>–</w:t>
      </w:r>
      <w:r>
        <w:t xml:space="preserve"> przedsi</w:t>
      </w:r>
      <w:r w:rsidRPr="0063104F">
        <w:t xml:space="preserve">ębiorstwo </w:t>
      </w:r>
      <w:r>
        <w:t>lub zakład w rozumieniu art. 3 pkt 13 rozporządzenia nr</w:t>
      </w:r>
      <w:r w:rsidR="00C9447D">
        <w:t> </w:t>
      </w:r>
      <w:r>
        <w:t>1069/2009;</w:t>
      </w:r>
    </w:p>
    <w:p w14:paraId="73C00752" w14:textId="019FDDD2" w:rsidR="00131771" w:rsidRDefault="005850EC" w:rsidP="00131771">
      <w:pPr>
        <w:pStyle w:val="PKTpunkt"/>
      </w:pPr>
      <w:r>
        <w:t>3</w:t>
      </w:r>
      <w:r w:rsidR="00821DC1">
        <w:t>2</w:t>
      </w:r>
      <w:r w:rsidR="00131771">
        <w:t>)</w:t>
      </w:r>
      <w:r w:rsidR="00131771">
        <w:tab/>
        <w:t>zwierzę</w:t>
      </w:r>
      <w:r w:rsidR="00131771" w:rsidRPr="00D400E7">
        <w:t xml:space="preserve"> domowe – zwierzę domowe w rozumieniu art. 4 pkt 11 rozporządzenia 2016/429</w:t>
      </w:r>
      <w:r w:rsidR="00131771">
        <w:t>;</w:t>
      </w:r>
    </w:p>
    <w:p w14:paraId="28E5D957" w14:textId="6D0D6973" w:rsidR="00131771" w:rsidRPr="00BB4E96" w:rsidRDefault="005850EC" w:rsidP="00131771">
      <w:pPr>
        <w:pStyle w:val="PKTpunkt"/>
      </w:pPr>
      <w:r>
        <w:t>3</w:t>
      </w:r>
      <w:r w:rsidR="00821DC1">
        <w:t>3</w:t>
      </w:r>
      <w:r w:rsidR="00131771">
        <w:t>)</w:t>
      </w:r>
      <w:r w:rsidR="00131771">
        <w:tab/>
      </w:r>
      <w:r w:rsidR="00131771" w:rsidRPr="00BB4E96">
        <w:t>zwierzęta – zwierzęta w rozumieniu art. 4 pkt 1 rozporządzenia 2016/429;</w:t>
      </w:r>
    </w:p>
    <w:p w14:paraId="14CF9E86" w14:textId="36934868" w:rsidR="00131771" w:rsidRDefault="005850EC" w:rsidP="00131771">
      <w:pPr>
        <w:pStyle w:val="PKTpunkt"/>
      </w:pPr>
      <w:r>
        <w:t>3</w:t>
      </w:r>
      <w:r w:rsidR="00821DC1">
        <w:t>4</w:t>
      </w:r>
      <w:r w:rsidR="00131771">
        <w:t>)</w:t>
      </w:r>
      <w:r w:rsidR="00131771" w:rsidRPr="00BB4E96">
        <w:tab/>
        <w:t>zwierzęta akwakultury –</w:t>
      </w:r>
      <w:r w:rsidR="00131771">
        <w:tab/>
      </w:r>
      <w:r w:rsidR="00131771" w:rsidRPr="00BB4E96">
        <w:t>zwierzęta akwakultury w rozumieniu art. 4 pkt 7 rozporządzenia 2016/429;</w:t>
      </w:r>
    </w:p>
    <w:p w14:paraId="7C012BD4" w14:textId="4B4D84E3" w:rsidR="00131771" w:rsidRPr="00BB4E96" w:rsidRDefault="005850EC" w:rsidP="00131771">
      <w:pPr>
        <w:pStyle w:val="PKTpunkt"/>
      </w:pPr>
      <w:r>
        <w:t>3</w:t>
      </w:r>
      <w:r w:rsidR="00821DC1">
        <w:t>5</w:t>
      </w:r>
      <w:r w:rsidR="00131771">
        <w:t>)</w:t>
      </w:r>
      <w:r w:rsidR="00131771" w:rsidRPr="00BB4E96">
        <w:tab/>
        <w:t>zwierzęta dzikie – zwierzęta dzikie w rozumieniu art. 4 pkt 8 rozporządzenia 2016/429;</w:t>
      </w:r>
    </w:p>
    <w:p w14:paraId="53FB6A36" w14:textId="37847B7E" w:rsidR="00131771" w:rsidRDefault="005850EC" w:rsidP="00131771">
      <w:pPr>
        <w:pStyle w:val="PKTpunkt"/>
      </w:pPr>
      <w:r>
        <w:t>3</w:t>
      </w:r>
      <w:r w:rsidR="00821DC1">
        <w:t>6</w:t>
      </w:r>
      <w:r w:rsidR="00131771">
        <w:t>)</w:t>
      </w:r>
      <w:r w:rsidR="00131771">
        <w:tab/>
      </w:r>
      <w:r w:rsidR="00131771" w:rsidRPr="00BB4E96">
        <w:t>zwierzęta gospodarskie – zwierzęta gospodarskie w rozumieniu art. 3 pkt</w:t>
      </w:r>
      <w:r w:rsidR="00C9447D">
        <w:t> </w:t>
      </w:r>
      <w:r w:rsidR="00131771" w:rsidRPr="00BB4E96">
        <w:t xml:space="preserve">6 rozporządzenia </w:t>
      </w:r>
      <w:r w:rsidR="00131771">
        <w:t xml:space="preserve">nr </w:t>
      </w:r>
      <w:r w:rsidR="00131771" w:rsidRPr="00BB4E96">
        <w:t>1069/2009;</w:t>
      </w:r>
    </w:p>
    <w:p w14:paraId="6F267FBE" w14:textId="488E930C" w:rsidR="00131771" w:rsidRPr="00BB4E96" w:rsidRDefault="005850EC" w:rsidP="00131771">
      <w:pPr>
        <w:pStyle w:val="PKTpunkt"/>
      </w:pPr>
      <w:r>
        <w:t>3</w:t>
      </w:r>
      <w:r w:rsidR="00821DC1">
        <w:t>7</w:t>
      </w:r>
      <w:r w:rsidR="00131771">
        <w:t>)</w:t>
      </w:r>
      <w:r w:rsidR="00131771">
        <w:tab/>
      </w:r>
      <w:r w:rsidR="00131771" w:rsidRPr="00BB4E96">
        <w:t>zwierzęta lądowe – zwierzęta lądowe w rozumieniu art. 4 pkt 2 rozporządzenia 2016/429;</w:t>
      </w:r>
    </w:p>
    <w:p w14:paraId="0EB48AF3" w14:textId="708262D1" w:rsidR="00940D77" w:rsidRDefault="00821DC1" w:rsidP="009B7961">
      <w:pPr>
        <w:pStyle w:val="PKTpunkt"/>
      </w:pPr>
      <w:r>
        <w:t>38</w:t>
      </w:r>
      <w:r w:rsidR="009B7961" w:rsidRPr="00CF2669">
        <w:t>)</w:t>
      </w:r>
      <w:r w:rsidR="00940D77" w:rsidRPr="00CF2669">
        <w:tab/>
      </w:r>
      <w:r w:rsidR="009B7961" w:rsidRPr="00CF2669">
        <w:t xml:space="preserve">zwierzęta utrzymywane – zwierzęta </w:t>
      </w:r>
      <w:r w:rsidR="009B7961" w:rsidRPr="009B7961">
        <w:t>utrzymywane w rozumieniu art. 4 pkt</w:t>
      </w:r>
      <w:r w:rsidR="00C9447D">
        <w:t> </w:t>
      </w:r>
      <w:r w:rsidR="009B7961" w:rsidRPr="009B7961">
        <w:t>5 rozporządzenia 2016/429</w:t>
      </w:r>
      <w:r w:rsidR="00940D77">
        <w:t>;</w:t>
      </w:r>
    </w:p>
    <w:p w14:paraId="55423B4E" w14:textId="37052A7C" w:rsidR="009B7961" w:rsidRPr="009B7961" w:rsidRDefault="00821DC1" w:rsidP="00940D77">
      <w:pPr>
        <w:pStyle w:val="PKTpunkt"/>
      </w:pPr>
      <w:r>
        <w:t>39</w:t>
      </w:r>
      <w:r w:rsidR="00940D77">
        <w:t>)</w:t>
      </w:r>
      <w:r w:rsidR="00940D77">
        <w:tab/>
      </w:r>
      <w:r w:rsidR="00940D77" w:rsidRPr="00BB4E96">
        <w:t xml:space="preserve">zwierzęta wodne – zwierzęta wodne w rozumieniu art. </w:t>
      </w:r>
      <w:r w:rsidR="00940D77">
        <w:t>4 pkt 3 rozporządzenia 2016/429.</w:t>
      </w:r>
    </w:p>
    <w:p w14:paraId="10A96AF5" w14:textId="447826AA" w:rsidR="00131771" w:rsidRPr="00AA4353" w:rsidRDefault="00131771" w:rsidP="00131771">
      <w:pPr>
        <w:pStyle w:val="ARTartustawynprozporzdzenia"/>
      </w:pPr>
      <w:r>
        <w:rPr>
          <w:rStyle w:val="Ppogrubienie"/>
        </w:rPr>
        <w:t>Art.</w:t>
      </w:r>
      <w:r w:rsidR="00BE53C0">
        <w:rPr>
          <w:rStyle w:val="Ppogrubienie"/>
        </w:rPr>
        <w:t> </w:t>
      </w:r>
      <w:r w:rsidRPr="001D6708">
        <w:rPr>
          <w:rStyle w:val="Ppogrubienie"/>
        </w:rPr>
        <w:t>3.</w:t>
      </w:r>
      <w:r w:rsidR="00BE53C0">
        <w:t> </w:t>
      </w:r>
      <w:r w:rsidRPr="001D6708">
        <w:t>Do produktów ubocznych pochodzenia zwierzęcego oraz produktów pochodnych w zakresie nieuregulowanym w rozporządzeniu nr 1069/2009,</w:t>
      </w:r>
      <w:r>
        <w:t xml:space="preserve"> </w:t>
      </w:r>
      <w:r w:rsidR="006225B3">
        <w:t xml:space="preserve">w </w:t>
      </w:r>
      <w:r w:rsidRPr="001D6708">
        <w:t xml:space="preserve">przepisach Unii Europejskiej wydanych </w:t>
      </w:r>
      <w:r>
        <w:t>na podstawie</w:t>
      </w:r>
      <w:r w:rsidRPr="001D6708">
        <w:t xml:space="preserve"> rozporządzenia</w:t>
      </w:r>
      <w:r>
        <w:t xml:space="preserve"> nr 1069/2009 oraz </w:t>
      </w:r>
      <w:r w:rsidR="00DD1100">
        <w:t xml:space="preserve">w </w:t>
      </w:r>
      <w:r w:rsidRPr="00AA4353">
        <w:t>ustawie stosuje się przepisy o odpadach.</w:t>
      </w:r>
    </w:p>
    <w:p w14:paraId="4E7905E1" w14:textId="7907D947" w:rsidR="00131771" w:rsidRPr="00AA4353" w:rsidRDefault="00131771" w:rsidP="00131771">
      <w:pPr>
        <w:pStyle w:val="ARTartustawynprozporzdzenia"/>
        <w:keepNext/>
      </w:pPr>
      <w:r>
        <w:rPr>
          <w:rStyle w:val="Ppogrubienie"/>
        </w:rPr>
        <w:t>Art.</w:t>
      </w:r>
      <w:r w:rsidR="00BE53C0">
        <w:rPr>
          <w:rStyle w:val="Ppogrubienie"/>
        </w:rPr>
        <w:t> </w:t>
      </w:r>
      <w:r w:rsidRPr="001B0787">
        <w:rPr>
          <w:rStyle w:val="Ppogrubienie"/>
        </w:rPr>
        <w:t>4.</w:t>
      </w:r>
      <w:r w:rsidR="00BE53C0">
        <w:t> </w:t>
      </w:r>
      <w:r w:rsidRPr="00AA4353">
        <w:t>Powiatowy lekarz weter</w:t>
      </w:r>
      <w:r>
        <w:t>ynarii jest właściwym organem, o którym mowa w</w:t>
      </w:r>
      <w:r w:rsidRPr="00AA4353">
        <w:t>:</w:t>
      </w:r>
    </w:p>
    <w:p w14:paraId="13E37084" w14:textId="5711D657" w:rsidR="00131771" w:rsidRPr="00AA4353" w:rsidRDefault="00131771" w:rsidP="00131771">
      <w:pPr>
        <w:pStyle w:val="PKTpunkt"/>
      </w:pPr>
      <w:r w:rsidRPr="00AA4353">
        <w:t>1)</w:t>
      </w:r>
      <w:r w:rsidRPr="00AA4353">
        <w:tab/>
        <w:t>art. 4 pkt 55 rozporządzenia 2016/429</w:t>
      </w:r>
      <w:r>
        <w:t xml:space="preserve"> oraz</w:t>
      </w:r>
      <w:r w:rsidR="00940D77">
        <w:t xml:space="preserve"> w</w:t>
      </w:r>
      <w:r>
        <w:t xml:space="preserve"> przepisach Unii Europejskiej wydanych na podstawie rozporządzenia </w:t>
      </w:r>
      <w:r w:rsidRPr="0063253B">
        <w:t>2016/429</w:t>
      </w:r>
      <w:r>
        <w:t>,</w:t>
      </w:r>
      <w:r w:rsidRPr="0063253B">
        <w:t xml:space="preserve"> </w:t>
      </w:r>
      <w:r>
        <w:t>w zakresie zdrowia zwierząt,</w:t>
      </w:r>
    </w:p>
    <w:p w14:paraId="17604163" w14:textId="77777777" w:rsidR="00131771" w:rsidRPr="00AA4353" w:rsidRDefault="00131771" w:rsidP="00131771">
      <w:pPr>
        <w:pStyle w:val="PKTpunkt"/>
      </w:pPr>
      <w:r w:rsidRPr="00AA4353">
        <w:t>2)</w:t>
      </w:r>
      <w:r w:rsidRPr="00AA4353">
        <w:tab/>
        <w:t>art. 3 ust.</w:t>
      </w:r>
      <w:r>
        <w:t xml:space="preserve"> </w:t>
      </w:r>
      <w:r w:rsidRPr="00AA4353">
        <w:t xml:space="preserve">1 lit. e rozporządzenia </w:t>
      </w:r>
      <w:r>
        <w:t xml:space="preserve">nr </w:t>
      </w:r>
      <w:r w:rsidRPr="00AA4353">
        <w:t>999/2001</w:t>
      </w:r>
      <w:r>
        <w:t>,</w:t>
      </w:r>
    </w:p>
    <w:p w14:paraId="62B926BD" w14:textId="77777777" w:rsidR="00131771" w:rsidRPr="00AA4353" w:rsidRDefault="00131771" w:rsidP="00131771">
      <w:pPr>
        <w:pStyle w:val="PKTpunkt"/>
      </w:pPr>
      <w:r w:rsidRPr="00AA4353">
        <w:t>3)</w:t>
      </w:r>
      <w:r w:rsidRPr="00AA4353">
        <w:tab/>
        <w:t xml:space="preserve">art. 3 rozporządzenia </w:t>
      </w:r>
      <w:r>
        <w:t xml:space="preserve">nr </w:t>
      </w:r>
      <w:r w:rsidRPr="00AA4353">
        <w:t>2160/2003</w:t>
      </w:r>
      <w:r>
        <w:t>,</w:t>
      </w:r>
    </w:p>
    <w:p w14:paraId="74100E34" w14:textId="77777777" w:rsidR="00131771" w:rsidRDefault="00131771" w:rsidP="00131771">
      <w:pPr>
        <w:pStyle w:val="PKTpunkt"/>
        <w:rPr>
          <w:rStyle w:val="Kkursywa"/>
        </w:rPr>
      </w:pPr>
      <w:r w:rsidRPr="001D6708">
        <w:rPr>
          <w:rStyle w:val="Kkursywa"/>
          <w:i w:val="0"/>
        </w:rPr>
        <w:t>4)</w:t>
      </w:r>
      <w:r w:rsidRPr="001D6708">
        <w:rPr>
          <w:rStyle w:val="Kkursywa"/>
          <w:i w:val="0"/>
        </w:rPr>
        <w:tab/>
      </w:r>
      <w:r w:rsidRPr="00F871D8">
        <w:t xml:space="preserve">art. 3 pkt 10 rozporządzenia </w:t>
      </w:r>
      <w:r>
        <w:t xml:space="preserve">nr </w:t>
      </w:r>
      <w:r w:rsidRPr="00F871D8">
        <w:t>1069/2009</w:t>
      </w:r>
      <w:r>
        <w:t>,</w:t>
      </w:r>
    </w:p>
    <w:p w14:paraId="26FDD029" w14:textId="77777777" w:rsidR="00131771" w:rsidRPr="00F871D8" w:rsidRDefault="00131771" w:rsidP="00131771">
      <w:pPr>
        <w:pStyle w:val="PKTpunkt"/>
        <w:rPr>
          <w:i/>
        </w:rPr>
      </w:pPr>
      <w:r w:rsidRPr="00286C02">
        <w:t>5)</w:t>
      </w:r>
      <w:r w:rsidRPr="00286C02">
        <w:tab/>
      </w:r>
      <w:r w:rsidRPr="00BC4976">
        <w:t>art. 3 pkt 3 rozporządzenia 2017/625</w:t>
      </w:r>
      <w:r>
        <w:t xml:space="preserve">, </w:t>
      </w:r>
      <w:r w:rsidRPr="0096284B">
        <w:t>w zakresie zdrowia zwierząt</w:t>
      </w:r>
    </w:p>
    <w:p w14:paraId="722784B1" w14:textId="77777777" w:rsidR="00131771" w:rsidRPr="00AA4353" w:rsidRDefault="00131771" w:rsidP="00131771">
      <w:pPr>
        <w:pStyle w:val="CZWSPPKTczwsplnapunktw"/>
      </w:pPr>
      <w:r>
        <w:t xml:space="preserve">– </w:t>
      </w:r>
      <w:r w:rsidRPr="00AA4353">
        <w:t>chyba że przepisy ustawy lub przepisy odrębne stanowią inaczej.</w:t>
      </w:r>
    </w:p>
    <w:p w14:paraId="711A654C" w14:textId="5977A518" w:rsidR="00131771" w:rsidRPr="00AA4353" w:rsidRDefault="00131771" w:rsidP="00131771">
      <w:pPr>
        <w:pStyle w:val="ARTartustawynprozporzdzenia"/>
        <w:keepNext/>
      </w:pPr>
      <w:r>
        <w:rPr>
          <w:rStyle w:val="Ppogrubienie"/>
        </w:rPr>
        <w:t>Art.</w:t>
      </w:r>
      <w:r w:rsidR="00BE53C0">
        <w:rPr>
          <w:rStyle w:val="Ppogrubienie"/>
        </w:rPr>
        <w:t> </w:t>
      </w:r>
      <w:r>
        <w:rPr>
          <w:rStyle w:val="Ppogrubienie"/>
        </w:rPr>
        <w:t>5</w:t>
      </w:r>
      <w:r w:rsidRPr="00AA4353">
        <w:rPr>
          <w:rStyle w:val="Ppogrubienie"/>
        </w:rPr>
        <w:t>.</w:t>
      </w:r>
      <w:r w:rsidR="00BE53C0">
        <w:t> </w:t>
      </w:r>
      <w:r>
        <w:t>1.</w:t>
      </w:r>
      <w:r w:rsidR="00BE53C0">
        <w:t> </w:t>
      </w:r>
      <w:r w:rsidRPr="00AA4353">
        <w:t xml:space="preserve">Główny Lekarz Weterynarii </w:t>
      </w:r>
      <w:r w:rsidRPr="00D31B09">
        <w:t xml:space="preserve">wykonuje </w:t>
      </w:r>
      <w:r w:rsidRPr="00035146">
        <w:t>zadania</w:t>
      </w:r>
      <w:r w:rsidRPr="00D31B09">
        <w:t xml:space="preserve"> państwa członkowskiego</w:t>
      </w:r>
      <w:r>
        <w:t xml:space="preserve">, </w:t>
      </w:r>
      <w:r w:rsidR="00200D49">
        <w:t>w szczególności</w:t>
      </w:r>
      <w:r w:rsidR="00950FC2">
        <w:t xml:space="preserve"> </w:t>
      </w:r>
      <w:r>
        <w:t>dotyczące</w:t>
      </w:r>
      <w:r w:rsidRPr="00AA4353">
        <w:t>:</w:t>
      </w:r>
    </w:p>
    <w:p w14:paraId="1CACFD23" w14:textId="13F3912B" w:rsidR="00131771" w:rsidRDefault="00131771" w:rsidP="00131771">
      <w:pPr>
        <w:pStyle w:val="PKTpunkt"/>
      </w:pPr>
      <w:r w:rsidRPr="005C7385">
        <w:t>1)</w:t>
      </w:r>
      <w:r>
        <w:tab/>
      </w:r>
      <w:r w:rsidRPr="005C7385">
        <w:t>przekazywania</w:t>
      </w:r>
      <w:r w:rsidR="00833095">
        <w:t xml:space="preserve"> i udostępniania</w:t>
      </w:r>
      <w:r w:rsidR="006F1AD1">
        <w:t xml:space="preserve"> </w:t>
      </w:r>
      <w:r w:rsidRPr="005C7385">
        <w:t xml:space="preserve">Komisji Europejskiej i </w:t>
      </w:r>
      <w:r w:rsidRPr="00616235">
        <w:t>organ</w:t>
      </w:r>
      <w:r w:rsidR="007C3D95">
        <w:t>om</w:t>
      </w:r>
      <w:r w:rsidRPr="005C7385">
        <w:t xml:space="preserve"> innych państw członkowskich Unii Europejskiej informacji, danych, sprawozdań, raportów</w:t>
      </w:r>
      <w:r w:rsidR="00423399">
        <w:t>,</w:t>
      </w:r>
      <w:r w:rsidRPr="005C7385">
        <w:t xml:space="preserve"> wykazów</w:t>
      </w:r>
      <w:r w:rsidR="00423399">
        <w:t xml:space="preserve"> oraz powiadomień</w:t>
      </w:r>
      <w:r w:rsidRPr="005C7385">
        <w:t xml:space="preserve"> określonych w przepisach,</w:t>
      </w:r>
      <w:r>
        <w:t xml:space="preserve"> o których mowa w art. 1 pkt 1,</w:t>
      </w:r>
    </w:p>
    <w:p w14:paraId="3377EA2D" w14:textId="77777777" w:rsidR="00131771" w:rsidRPr="005C7385" w:rsidRDefault="00131771" w:rsidP="00131771">
      <w:pPr>
        <w:pStyle w:val="PKTpunkt"/>
      </w:pPr>
      <w:r>
        <w:t>2)</w:t>
      </w:r>
      <w:r>
        <w:tab/>
        <w:t xml:space="preserve">rozpatrywania wniosku, </w:t>
      </w:r>
      <w:r w:rsidRPr="003D20CB">
        <w:t>o którym mowa w art. 243 ust. 2 rozporządzenia 2016/429</w:t>
      </w:r>
      <w:r>
        <w:t>,</w:t>
      </w:r>
    </w:p>
    <w:p w14:paraId="1A5F9E9C" w14:textId="77777777" w:rsidR="00131771" w:rsidRPr="005C7385" w:rsidRDefault="00131771" w:rsidP="00131771">
      <w:pPr>
        <w:pStyle w:val="PKTpunkt"/>
      </w:pPr>
      <w:r>
        <w:t>3</w:t>
      </w:r>
      <w:r w:rsidRPr="005C7385">
        <w:t>)</w:t>
      </w:r>
      <w:r>
        <w:tab/>
      </w:r>
      <w:r w:rsidRPr="005C7385">
        <w:t>występowania z wnioskiem, o którym mowa w art. 8</w:t>
      </w:r>
      <w:r>
        <w:t xml:space="preserve"> ust. 1</w:t>
      </w:r>
      <w:r w:rsidRPr="005C7385">
        <w:t xml:space="preserve"> rozporządzenia nr 2160/2003</w:t>
      </w:r>
      <w:r>
        <w:t>,</w:t>
      </w:r>
    </w:p>
    <w:p w14:paraId="03C4741D" w14:textId="6223214C" w:rsidR="00131771" w:rsidRDefault="00926C8D" w:rsidP="00131771">
      <w:pPr>
        <w:pStyle w:val="PKTpunkt"/>
      </w:pPr>
      <w:r>
        <w:t>4</w:t>
      </w:r>
      <w:r w:rsidR="00131771" w:rsidRPr="005C7385">
        <w:t>)</w:t>
      </w:r>
      <w:r w:rsidR="00131771">
        <w:tab/>
      </w:r>
      <w:r w:rsidR="00131771" w:rsidRPr="005C7385">
        <w:t>występowania do Komisji Europejskiej z wnioskiem o uzyskanie zezwoleń, o których mowa w art. 9 ust. 2 i art. 10 ust. 5 rozporządzenia nr 2160/2003</w:t>
      </w:r>
      <w:r w:rsidR="00131771">
        <w:t>,</w:t>
      </w:r>
    </w:p>
    <w:p w14:paraId="22A73A81" w14:textId="5E056E7F" w:rsidR="00131771" w:rsidRPr="005C7385" w:rsidRDefault="00926C8D" w:rsidP="00131771">
      <w:pPr>
        <w:pStyle w:val="PKTpunkt"/>
      </w:pPr>
      <w:r>
        <w:t>5</w:t>
      </w:r>
      <w:r w:rsidR="00131771" w:rsidRPr="005C7385">
        <w:t>)</w:t>
      </w:r>
      <w:r w:rsidR="00131771">
        <w:tab/>
      </w:r>
      <w:r w:rsidR="00131771" w:rsidRPr="005C7385">
        <w:t>powiadomień, o których mowa w art. 71 ust. 2 i art. 226 ust. 2 rozporządzenia 2016/429, art. 31 ust. 2 rozporządzenia</w:t>
      </w:r>
      <w:r w:rsidR="00131771">
        <w:t xml:space="preserve"> </w:t>
      </w:r>
      <w:r w:rsidR="00131771" w:rsidRPr="00D53F08">
        <w:t>delegowanego Komisji (UE) 2020/692 z dnia 30 stycznia 2020 r. uzupełniającego rozporządzenie Parlamentu Europejskiego i Rady (UE) 2016/429 w odniesieniu do przepisów dotyczących wprowadzania do Unii przesyłek niektórych zwierząt, materiału biologicznego i produktów pochodzenia zwierzęcego oraz przemieszczania ich i postępowania z nimi po ich wprowadzeniu (Dz. Urz. UE L 174 z 03.06.2020, str. 379, z późn. zm.</w:t>
      </w:r>
      <w:r w:rsidR="00131771">
        <w:rPr>
          <w:rStyle w:val="IGindeksgrny"/>
        </w:rPr>
        <w:footnoteReference w:id="12"/>
      </w:r>
      <w:r w:rsidR="00131771" w:rsidRPr="00D53F08">
        <w:rPr>
          <w:rStyle w:val="IGindeksgrny"/>
        </w:rPr>
        <w:t>)</w:t>
      </w:r>
      <w:r w:rsidR="00131771" w:rsidRPr="00D53F08">
        <w:t xml:space="preserve">), zwanego dalej </w:t>
      </w:r>
      <w:r w:rsidR="00A4509E">
        <w:t>„</w:t>
      </w:r>
      <w:r w:rsidR="00131771" w:rsidRPr="00D53F08">
        <w:t>rozporządzeniem 2020/692</w:t>
      </w:r>
      <w:r w:rsidR="00A4509E">
        <w:t>”</w:t>
      </w:r>
      <w:r w:rsidR="00131771">
        <w:t>, oraz</w:t>
      </w:r>
      <w:r w:rsidR="00131771" w:rsidRPr="00295716">
        <w:t xml:space="preserve"> art. 10 lit. a</w:t>
      </w:r>
      <w:r w:rsidR="00131771">
        <w:t xml:space="preserve"> i art. 12 lit. a </w:t>
      </w:r>
      <w:r w:rsidR="00131771" w:rsidRPr="00295716">
        <w:t>rozporządzeni</w:t>
      </w:r>
      <w:r w:rsidR="00131771">
        <w:t>a</w:t>
      </w:r>
      <w:r w:rsidR="00131771" w:rsidRPr="00F76151">
        <w:t xml:space="preserve"> </w:t>
      </w:r>
      <w:r w:rsidR="00131771" w:rsidRPr="00295716">
        <w:t>delegowanego Komisji (UE) 2020/990 z dnia 28 kwietnia 2020 r. uzupełniającego rozporządzenie Parlamentu Europejskiego i Rady (UE) 2016/429 w odniesieniu do wymogów w zakresie zdrowia zwierząt i certyfikacji na potrzeby przemieszczania zwierząt wodnych i produktów pochodzenia zwierzęcego pozyskanych od lub ze zwierząt wodnych w obrębie terytorium Unii (Dz. Urz. UE L</w:t>
      </w:r>
      <w:r w:rsidR="00574C2B">
        <w:t> </w:t>
      </w:r>
      <w:r w:rsidR="00131771" w:rsidRPr="00295716">
        <w:t xml:space="preserve">221 z 10.07.2020, str. 42), zwanego dalej </w:t>
      </w:r>
      <w:r w:rsidR="00A4509E">
        <w:t>„</w:t>
      </w:r>
      <w:r w:rsidR="00131771" w:rsidRPr="00295716">
        <w:t xml:space="preserve">rozporządzeniem </w:t>
      </w:r>
      <w:r w:rsidR="00131771">
        <w:t>2020/990</w:t>
      </w:r>
      <w:r w:rsidR="00A4509E">
        <w:t>”</w:t>
      </w:r>
      <w:r w:rsidR="00131771">
        <w:t>,</w:t>
      </w:r>
    </w:p>
    <w:p w14:paraId="047C22A9" w14:textId="4249576C" w:rsidR="00131771" w:rsidRPr="005C7385" w:rsidRDefault="00926C8D" w:rsidP="00131771">
      <w:pPr>
        <w:pStyle w:val="PKTpunkt"/>
      </w:pPr>
      <w:r>
        <w:t>6</w:t>
      </w:r>
      <w:r w:rsidR="00131771">
        <w:t>)</w:t>
      </w:r>
      <w:r w:rsidR="00131771">
        <w:tab/>
      </w:r>
      <w:r w:rsidR="00131771" w:rsidRPr="00703640">
        <w:t xml:space="preserve">wyrażania </w:t>
      </w:r>
      <w:r w:rsidR="00703640" w:rsidRPr="00703640">
        <w:t>zgód</w:t>
      </w:r>
      <w:r w:rsidR="00131771" w:rsidRPr="00703640">
        <w:t xml:space="preserve">, o </w:t>
      </w:r>
      <w:r w:rsidR="00703640" w:rsidRPr="00703640">
        <w:t xml:space="preserve">których </w:t>
      </w:r>
      <w:r w:rsidR="00131771" w:rsidRPr="00703640">
        <w:t xml:space="preserve">mowa w art. 54 ust. 1 lit. a </w:t>
      </w:r>
      <w:r w:rsidR="00131771">
        <w:t>i</w:t>
      </w:r>
      <w:r w:rsidR="00131771" w:rsidRPr="005C7385">
        <w:t xml:space="preserve"> art. 56 lit. a rozporządzenia </w:t>
      </w:r>
      <w:r w:rsidR="00131771" w:rsidRPr="00B753B5">
        <w:t>delegowanego Komisji (UE) 2020/688 z dnia 17 grudnia 2019 r. uzupełniającego rozporządzenie Parlamentu Europejskiego i Rady (UE) 2016/429 w odniesieniu do wymagań w zakresie zdrowia zwierząt dotyczących przemieszczania zwierząt lądowych i jaj wylęgowych w obrębie terytorium Unii (Dz. Urz. UE L 174 z 03.06.2020, str. 140, z późn. zm.</w:t>
      </w:r>
      <w:r w:rsidR="00131771">
        <w:rPr>
          <w:rStyle w:val="IGindeksgrny"/>
        </w:rPr>
        <w:footnoteReference w:id="13"/>
      </w:r>
      <w:r w:rsidR="00131771" w:rsidRPr="00B753B5">
        <w:rPr>
          <w:rStyle w:val="IGindeksgrny"/>
        </w:rPr>
        <w:t>)</w:t>
      </w:r>
      <w:r w:rsidR="00131771" w:rsidRPr="00B753B5">
        <w:t xml:space="preserve">), zwanego dalej </w:t>
      </w:r>
      <w:r w:rsidR="00A4509E">
        <w:t>„</w:t>
      </w:r>
      <w:r w:rsidR="00131771" w:rsidRPr="00B753B5">
        <w:t>rozporządzeniem 2020/688</w:t>
      </w:r>
      <w:r w:rsidR="00A4509E">
        <w:t>”</w:t>
      </w:r>
      <w:r w:rsidR="005A37E7">
        <w:t>,</w:t>
      </w:r>
      <w:r w:rsidR="00131771" w:rsidRPr="00F21D87">
        <w:t xml:space="preserve"> i podawania</w:t>
      </w:r>
      <w:r w:rsidR="00B62E85" w:rsidRPr="00B62E85">
        <w:t xml:space="preserve"> </w:t>
      </w:r>
      <w:r w:rsidR="00B62E85" w:rsidRPr="00F21D87">
        <w:t xml:space="preserve">informacji o </w:t>
      </w:r>
      <w:r w:rsidR="00B62E85" w:rsidRPr="00703640">
        <w:t xml:space="preserve">wyrażeniu </w:t>
      </w:r>
      <w:r w:rsidR="00703640" w:rsidRPr="00703640">
        <w:t xml:space="preserve">tych zgód </w:t>
      </w:r>
      <w:r w:rsidR="00131771" w:rsidRPr="00703640">
        <w:t xml:space="preserve">do </w:t>
      </w:r>
      <w:r w:rsidR="00131771" w:rsidRPr="00F21D87">
        <w:t xml:space="preserve">publicznej wiadomości </w:t>
      </w:r>
      <w:r w:rsidR="00185957">
        <w:t>na stronie internetowej administrowanej przez Główny Inspektorat Weterynarii</w:t>
      </w:r>
      <w:r w:rsidR="00131771">
        <w:t>,</w:t>
      </w:r>
    </w:p>
    <w:p w14:paraId="294A5EED" w14:textId="5C972C88" w:rsidR="00131771" w:rsidRDefault="00926C8D" w:rsidP="00131771">
      <w:pPr>
        <w:pStyle w:val="PKTpunkt"/>
      </w:pPr>
      <w:r>
        <w:t>7</w:t>
      </w:r>
      <w:r w:rsidR="00131771" w:rsidRPr="005C7385">
        <w:t>)</w:t>
      </w:r>
      <w:r w:rsidR="00131771">
        <w:tab/>
      </w:r>
      <w:r w:rsidR="00131771" w:rsidRPr="005C7385">
        <w:t>sporządzania wykazu</w:t>
      </w:r>
      <w:r w:rsidR="00131771">
        <w:t xml:space="preserve"> w celu ustalenia</w:t>
      </w:r>
      <w:r w:rsidR="00131771" w:rsidRPr="005C7385">
        <w:t>, o którym mowa w art. 230 ust. 2 rozporządzenia 2016/429</w:t>
      </w:r>
      <w:r w:rsidR="00131771" w:rsidRPr="00703640">
        <w:t xml:space="preserve">, </w:t>
      </w:r>
      <w:r w:rsidR="00703640" w:rsidRPr="00703640">
        <w:t xml:space="preserve">i </w:t>
      </w:r>
      <w:r w:rsidR="0032478D" w:rsidRPr="00703640">
        <w:t>wykazów</w:t>
      </w:r>
      <w:r w:rsidR="00131771" w:rsidRPr="00703640">
        <w:t xml:space="preserve">, o </w:t>
      </w:r>
      <w:r w:rsidR="0032478D" w:rsidRPr="00703640">
        <w:t xml:space="preserve">których </w:t>
      </w:r>
      <w:r w:rsidR="00131771" w:rsidRPr="00703640">
        <w:t xml:space="preserve">mowa </w:t>
      </w:r>
      <w:r w:rsidR="00131771">
        <w:t>w art. 7 ust. 4 zdanie pierwsze rozporządzenia nr 2160/2003</w:t>
      </w:r>
      <w:r w:rsidR="00131771" w:rsidRPr="005C7385">
        <w:t xml:space="preserve"> i art. 29</w:t>
      </w:r>
      <w:r w:rsidR="00131771">
        <w:t xml:space="preserve"> ust. 1 akapit pierwszy </w:t>
      </w:r>
      <w:r w:rsidR="00131771" w:rsidRPr="005C7385">
        <w:t>rozporządzenia 2020/692</w:t>
      </w:r>
      <w:r w:rsidR="005E69FF">
        <w:t>,</w:t>
      </w:r>
    </w:p>
    <w:p w14:paraId="3F7F35C0" w14:textId="116CE3BE" w:rsidR="0085695F" w:rsidRDefault="0085695F" w:rsidP="00131771">
      <w:pPr>
        <w:pStyle w:val="PKTpunkt"/>
      </w:pPr>
      <w:r>
        <w:t>8</w:t>
      </w:r>
      <w:r w:rsidRPr="005C7385">
        <w:t>)</w:t>
      </w:r>
      <w:r>
        <w:tab/>
        <w:t xml:space="preserve">określania </w:t>
      </w:r>
      <w:r w:rsidRPr="0032478D">
        <w:t xml:space="preserve">warunków </w:t>
      </w:r>
      <w:r w:rsidR="0032478D" w:rsidRPr="0032478D">
        <w:t>zezwole</w:t>
      </w:r>
      <w:r w:rsidR="0032478D" w:rsidRPr="00703640">
        <w:t>ń</w:t>
      </w:r>
      <w:r w:rsidR="0032478D" w:rsidRPr="0032478D">
        <w:t xml:space="preserve"> </w:t>
      </w:r>
      <w:r w:rsidRPr="0032478D">
        <w:t xml:space="preserve">na przemieszczanie, o </w:t>
      </w:r>
      <w:r w:rsidR="0032478D" w:rsidRPr="0032478D">
        <w:t>który</w:t>
      </w:r>
      <w:r w:rsidR="0032478D" w:rsidRPr="00703640">
        <w:t>ch</w:t>
      </w:r>
      <w:r w:rsidR="0032478D" w:rsidRPr="0032478D">
        <w:t xml:space="preserve"> </w:t>
      </w:r>
      <w:r w:rsidRPr="0032478D">
        <w:t>mowa w art</w:t>
      </w:r>
      <w:r>
        <w:t>. 13</w:t>
      </w:r>
      <w:r w:rsidR="0026478A">
        <w:t>, art. 17 lit.</w:t>
      </w:r>
      <w:r w:rsidR="00574C2B">
        <w:t> </w:t>
      </w:r>
      <w:r w:rsidR="0026478A">
        <w:t xml:space="preserve">b, </w:t>
      </w:r>
      <w:r w:rsidR="0032478D">
        <w:t xml:space="preserve">art. 24 lit. b, </w:t>
      </w:r>
      <w:r w:rsidR="0026478A">
        <w:t>art. 27 lit. b</w:t>
      </w:r>
      <w:r w:rsidR="0032478D">
        <w:t xml:space="preserve">, </w:t>
      </w:r>
      <w:r w:rsidR="0026478A">
        <w:t>art. 30 lit. b</w:t>
      </w:r>
      <w:r w:rsidR="0032478D">
        <w:t>, art. 64 ust. 3 lit. b, art. 65 ust. 3 lit. b i art. 101 ust. 5 lit. b</w:t>
      </w:r>
      <w:r w:rsidR="0026478A">
        <w:t xml:space="preserve"> </w:t>
      </w:r>
      <w:r w:rsidR="0026478A" w:rsidRPr="005C7385">
        <w:t xml:space="preserve">rozporządzenia </w:t>
      </w:r>
      <w:r w:rsidR="0026478A">
        <w:t>2020/688</w:t>
      </w:r>
    </w:p>
    <w:p w14:paraId="2528600C" w14:textId="1BFED99D" w:rsidR="00131771" w:rsidRPr="00892681" w:rsidRDefault="00131771" w:rsidP="00131771">
      <w:pPr>
        <w:pStyle w:val="CZWSPPKTczwsplnapunktw"/>
      </w:pPr>
      <w:r w:rsidRPr="00892681">
        <w:t>– chyba że przepisy ustawy lub przepisy odrębne stanowią inaczej.</w:t>
      </w:r>
    </w:p>
    <w:p w14:paraId="18F97DCF" w14:textId="77777777" w:rsidR="00131771" w:rsidRDefault="00131771" w:rsidP="00131771">
      <w:pPr>
        <w:pStyle w:val="USTustnpkodeksu"/>
      </w:pPr>
      <w:r>
        <w:t xml:space="preserve">2. </w:t>
      </w:r>
      <w:r w:rsidRPr="00DA20E2">
        <w:t xml:space="preserve">Główny Lekarz Weterynarii wykonuje </w:t>
      </w:r>
      <w:r>
        <w:t>zadania</w:t>
      </w:r>
      <w:r w:rsidRPr="00D31B09">
        <w:t xml:space="preserve"> </w:t>
      </w:r>
      <w:r>
        <w:t>właściwego organu</w:t>
      </w:r>
      <w:r w:rsidRPr="00DA20E2">
        <w:t xml:space="preserve"> dotyczące:</w:t>
      </w:r>
    </w:p>
    <w:p w14:paraId="365C32AF" w14:textId="1DCA123D" w:rsidR="00131771" w:rsidRDefault="00131771" w:rsidP="00131771">
      <w:pPr>
        <w:pStyle w:val="PKTpunkt"/>
      </w:pPr>
      <w:r>
        <w:t>1)</w:t>
      </w:r>
      <w:r>
        <w:tab/>
      </w:r>
      <w:r w:rsidRPr="001A6F5B">
        <w:t>przekazywania</w:t>
      </w:r>
      <w:r w:rsidR="005A37E7">
        <w:t xml:space="preserve"> i</w:t>
      </w:r>
      <w:r w:rsidR="006F1AD1">
        <w:t xml:space="preserve"> udostępniania</w:t>
      </w:r>
      <w:r w:rsidRPr="001A6F5B">
        <w:t xml:space="preserve"> Komisji Europejskiej i organ</w:t>
      </w:r>
      <w:r w:rsidR="007C3D95">
        <w:t>om</w:t>
      </w:r>
      <w:r w:rsidRPr="001A6F5B">
        <w:t xml:space="preserve"> innych państw członkowskich Unii Europejskiej informacji, danych, sprawozdań, raportów</w:t>
      </w:r>
      <w:r w:rsidR="006F1AD1">
        <w:t>, rejestrów</w:t>
      </w:r>
      <w:r w:rsidRPr="001A6F5B">
        <w:t xml:space="preserve"> oraz wykazów</w:t>
      </w:r>
      <w:r w:rsidR="005A37E7">
        <w:t xml:space="preserve"> </w:t>
      </w:r>
      <w:r w:rsidRPr="001A6F5B">
        <w:t>określonych w przepisach, o których mowa w art. 1 pkt 1</w:t>
      </w:r>
      <w:r>
        <w:t>;</w:t>
      </w:r>
    </w:p>
    <w:p w14:paraId="0A113E2B" w14:textId="1969AF31" w:rsidR="00131771" w:rsidRDefault="00131771" w:rsidP="00131771">
      <w:pPr>
        <w:pStyle w:val="PKTpunkt"/>
      </w:pPr>
      <w:r w:rsidRPr="005C7385">
        <w:t>2)</w:t>
      </w:r>
      <w:r>
        <w:tab/>
      </w:r>
      <w:r w:rsidRPr="005C7385">
        <w:t>przekazywania informacji publicznej, o której mowa w art. 15 rozporządzenia 2016/429;</w:t>
      </w:r>
    </w:p>
    <w:p w14:paraId="528A9BE3" w14:textId="3B9CF4E5" w:rsidR="00131771" w:rsidRDefault="00131771" w:rsidP="00131771">
      <w:pPr>
        <w:pStyle w:val="PKTpunkt"/>
      </w:pPr>
      <w:r w:rsidRPr="005C7385">
        <w:t>3)</w:t>
      </w:r>
      <w:r>
        <w:tab/>
      </w:r>
      <w:r w:rsidRPr="005C7385">
        <w:t>zatwierdzania programów kontroli przedsiębiorstw paszowych i żywnościowych, o których mowa w art. 7</w:t>
      </w:r>
      <w:r>
        <w:t xml:space="preserve"> ust. 1</w:t>
      </w:r>
      <w:r w:rsidRPr="005C7385">
        <w:t xml:space="preserve"> rozporządzenia nr 2160/2003, </w:t>
      </w:r>
      <w:r>
        <w:t xml:space="preserve">w przypadku, o którym mowa w art. 7 ust. 2 rozporządzenia nr 2160/2003, </w:t>
      </w:r>
      <w:r w:rsidRPr="005C7385">
        <w:t>oraz przechowywania wyn</w:t>
      </w:r>
      <w:r>
        <w:t>ików realizacji tych programów;</w:t>
      </w:r>
    </w:p>
    <w:p w14:paraId="2A8B2A02" w14:textId="0672A300" w:rsidR="00131771" w:rsidRDefault="00131771" w:rsidP="00131771">
      <w:pPr>
        <w:pStyle w:val="PKTpunkt"/>
      </w:pPr>
      <w:r>
        <w:t>4</w:t>
      </w:r>
      <w:r w:rsidRPr="005C7385">
        <w:t>)</w:t>
      </w:r>
      <w:r>
        <w:tab/>
      </w:r>
      <w:r w:rsidRPr="005C7385">
        <w:t>zatwierdzania przemieszczenia w drodze porozumienia, o którym mowa w art. 63</w:t>
      </w:r>
      <w:r>
        <w:t xml:space="preserve"> ust.</w:t>
      </w:r>
      <w:r w:rsidR="00C9447D">
        <w:t> </w:t>
      </w:r>
      <w:r>
        <w:t>2</w:t>
      </w:r>
      <w:r w:rsidRPr="005C7385">
        <w:t xml:space="preserve"> lit. b rozporządzenia</w:t>
      </w:r>
      <w:r>
        <w:t xml:space="preserve"> </w:t>
      </w:r>
      <w:r w:rsidRPr="00B753B5">
        <w:t>2020/688</w:t>
      </w:r>
      <w:r>
        <w:t>;</w:t>
      </w:r>
    </w:p>
    <w:p w14:paraId="37D760B3" w14:textId="76E3F350" w:rsidR="00131771" w:rsidRDefault="00131771" w:rsidP="00131771">
      <w:pPr>
        <w:pStyle w:val="PKTpunkt"/>
      </w:pPr>
      <w:r>
        <w:t>5)</w:t>
      </w:r>
      <w:r>
        <w:tab/>
      </w:r>
      <w:r w:rsidRPr="005C7385">
        <w:t xml:space="preserve">przyznawania </w:t>
      </w:r>
      <w:r w:rsidRPr="00BF06CE">
        <w:t xml:space="preserve">odstępstw </w:t>
      </w:r>
      <w:r w:rsidR="00BF0208" w:rsidRPr="00BF06CE">
        <w:t>określonych</w:t>
      </w:r>
      <w:r w:rsidRPr="00BF06CE">
        <w:t xml:space="preserve"> w art. 3</w:t>
      </w:r>
      <w:r w:rsidR="003C2A56">
        <w:t>2</w:t>
      </w:r>
      <w:r w:rsidRPr="00BF06CE">
        <w:t xml:space="preserve"> rozporządzenia 2020/692 </w:t>
      </w:r>
      <w:r w:rsidR="007E12D7">
        <w:t>i</w:t>
      </w:r>
      <w:r w:rsidR="007E12D7" w:rsidRPr="00BF06CE">
        <w:t xml:space="preserve"> </w:t>
      </w:r>
      <w:r w:rsidRPr="00BF06CE">
        <w:t xml:space="preserve">w </w:t>
      </w:r>
      <w:r w:rsidR="007E12D7">
        <w:t>pkt</w:t>
      </w:r>
      <w:r w:rsidRPr="00BF06CE">
        <w:t xml:space="preserve"> 2.1 lit.</w:t>
      </w:r>
      <w:r w:rsidR="00C9447D">
        <w:t> </w:t>
      </w:r>
      <w:r w:rsidRPr="00BF06CE">
        <w:t xml:space="preserve">a załącznika do rozporządzenia Komisji (UE) nr 200/2012 z dnia </w:t>
      </w:r>
      <w:r w:rsidRPr="00034B56">
        <w:t xml:space="preserve">8 marca 2012 r. w sprawie unijnego celu ograniczenia występowania </w:t>
      </w:r>
      <w:r w:rsidRPr="007F0747">
        <w:rPr>
          <w:rStyle w:val="Kkursywa"/>
        </w:rPr>
        <w:t>Salmonella enteritidis</w:t>
      </w:r>
      <w:r w:rsidRPr="00034B56">
        <w:t xml:space="preserve"> i </w:t>
      </w:r>
      <w:r w:rsidRPr="007F0747">
        <w:rPr>
          <w:rStyle w:val="Kkursywa"/>
        </w:rPr>
        <w:t>Salmonella typhimurium</w:t>
      </w:r>
      <w:r w:rsidRPr="00034B56">
        <w:t xml:space="preserve"> w stadach brojlerów zgodnie z rozporządzeniem (WE) nr 2160/2003 Parlamentu Europejskiego i Rady </w:t>
      </w:r>
      <w:r w:rsidRPr="00295716">
        <w:t xml:space="preserve">(Dz. Urz. UE L </w:t>
      </w:r>
      <w:r>
        <w:t>7</w:t>
      </w:r>
      <w:r w:rsidRPr="00295716">
        <w:t xml:space="preserve">1 z </w:t>
      </w:r>
      <w:r>
        <w:t>09.03.2012, str. 31, z późn. zm.</w:t>
      </w:r>
      <w:r>
        <w:rPr>
          <w:rStyle w:val="Odwoanieprzypisudolnego"/>
        </w:rPr>
        <w:footnoteReference w:id="14"/>
      </w:r>
      <w:r w:rsidRPr="00034B56">
        <w:rPr>
          <w:rStyle w:val="IGindeksgrny"/>
        </w:rPr>
        <w:t>)</w:t>
      </w:r>
      <w:r>
        <w:t>)</w:t>
      </w:r>
      <w:r w:rsidRPr="005C7385">
        <w:t>;</w:t>
      </w:r>
    </w:p>
    <w:p w14:paraId="5CA581ED" w14:textId="1A5E87C4" w:rsidR="00131771" w:rsidRDefault="00131771" w:rsidP="00131771">
      <w:pPr>
        <w:pStyle w:val="PKTpunkt"/>
      </w:pPr>
      <w:r>
        <w:t>6)</w:t>
      </w:r>
      <w:r>
        <w:tab/>
        <w:t xml:space="preserve">zezwoleń, o których mowa </w:t>
      </w:r>
      <w:r w:rsidR="0026478A">
        <w:t>w</w:t>
      </w:r>
      <w:r w:rsidR="0032478D">
        <w:t xml:space="preserve"> </w:t>
      </w:r>
      <w:r w:rsidRPr="005C7385">
        <w:t>art. 69 rozporządzenia 2020/688</w:t>
      </w:r>
      <w:r>
        <w:t xml:space="preserve">, </w:t>
      </w:r>
      <w:r w:rsidR="006A4CDA">
        <w:t xml:space="preserve">w </w:t>
      </w:r>
      <w:r w:rsidRPr="005C7385">
        <w:t>art. 28 ust.</w:t>
      </w:r>
      <w:r w:rsidR="00C9447D">
        <w:t> </w:t>
      </w:r>
      <w:r w:rsidRPr="005C7385">
        <w:t>2 rozporządzenia 2020/692</w:t>
      </w:r>
      <w:r>
        <w:t xml:space="preserve"> </w:t>
      </w:r>
      <w:r w:rsidR="0032478D">
        <w:t>i</w:t>
      </w:r>
      <w:r w:rsidR="0032478D" w:rsidRPr="005C7385">
        <w:t xml:space="preserve"> </w:t>
      </w:r>
      <w:r w:rsidR="004D4E0A">
        <w:t xml:space="preserve">w </w:t>
      </w:r>
      <w:r w:rsidRPr="00295716">
        <w:t>art. 10 lit. b, art. 12 lit. b i art. 23 lit. a rozporządzenia</w:t>
      </w:r>
      <w:r>
        <w:t xml:space="preserve"> </w:t>
      </w:r>
      <w:r w:rsidRPr="00F76151">
        <w:t>2020/990</w:t>
      </w:r>
      <w:r w:rsidRPr="005C7385">
        <w:t>;</w:t>
      </w:r>
    </w:p>
    <w:p w14:paraId="54764533" w14:textId="55906A98" w:rsidR="00131771" w:rsidRDefault="00131771" w:rsidP="00131771">
      <w:pPr>
        <w:pStyle w:val="PKTpunkt"/>
      </w:pPr>
      <w:r>
        <w:t>7)</w:t>
      </w:r>
      <w:r>
        <w:tab/>
        <w:t>wykonywania</w:t>
      </w:r>
      <w:r w:rsidRPr="00DA20E2">
        <w:t xml:space="preserve"> </w:t>
      </w:r>
      <w:r w:rsidR="008E5E09">
        <w:t xml:space="preserve">zadań </w:t>
      </w:r>
      <w:r w:rsidR="008E5E09" w:rsidRPr="00DA20E2">
        <w:t>określon</w:t>
      </w:r>
      <w:r w:rsidR="008E5E09">
        <w:t>ych</w:t>
      </w:r>
      <w:r w:rsidR="008E5E09" w:rsidRPr="00DA20E2">
        <w:t xml:space="preserve"> </w:t>
      </w:r>
      <w:r w:rsidRPr="00DA20E2">
        <w:t>w art. 69 ust. 1 rozporządzenia 2016/429;</w:t>
      </w:r>
    </w:p>
    <w:p w14:paraId="5849A924" w14:textId="378B17E9" w:rsidR="00131771" w:rsidRDefault="00131771" w:rsidP="00131771">
      <w:pPr>
        <w:pStyle w:val="PKTpunkt"/>
      </w:pPr>
      <w:r w:rsidRPr="00703640">
        <w:t>8)</w:t>
      </w:r>
      <w:r w:rsidRPr="00703640">
        <w:tab/>
        <w:t xml:space="preserve">wyrażania </w:t>
      </w:r>
      <w:r w:rsidR="00703640" w:rsidRPr="00703640">
        <w:t>zgód</w:t>
      </w:r>
      <w:r w:rsidRPr="00703640">
        <w:t xml:space="preserve">, o </w:t>
      </w:r>
      <w:r w:rsidR="00703640" w:rsidRPr="00703640">
        <w:t>któr</w:t>
      </w:r>
      <w:r w:rsidR="00703640">
        <w:t>ych</w:t>
      </w:r>
      <w:r w:rsidR="00703640" w:rsidRPr="00703640">
        <w:t xml:space="preserve"> </w:t>
      </w:r>
      <w:r>
        <w:t xml:space="preserve">mowa w </w:t>
      </w:r>
      <w:r w:rsidR="004738DB">
        <w:t xml:space="preserve">art. 155 </w:t>
      </w:r>
      <w:r w:rsidR="00C87675">
        <w:t xml:space="preserve">ust. 1 </w:t>
      </w:r>
      <w:r w:rsidR="004738DB">
        <w:t xml:space="preserve">lit. e rozporządzenia 2016/429 i </w:t>
      </w:r>
      <w:r w:rsidRPr="00F21D87">
        <w:t>art.</w:t>
      </w:r>
      <w:r w:rsidR="00C9447D">
        <w:t> </w:t>
      </w:r>
      <w:r w:rsidRPr="00F21D87">
        <w:t>13 ust. 2 lit. a ppkt (ii) rozporządzenia 2020/990;</w:t>
      </w:r>
    </w:p>
    <w:p w14:paraId="12124E82" w14:textId="6E2117D7" w:rsidR="00C83DA7" w:rsidRDefault="00131771" w:rsidP="00131771">
      <w:pPr>
        <w:pStyle w:val="PKTpunkt"/>
      </w:pPr>
      <w:r>
        <w:rPr>
          <w:bCs w:val="0"/>
        </w:rPr>
        <w:t>9</w:t>
      </w:r>
      <w:r w:rsidRPr="00892681">
        <w:rPr>
          <w:bCs w:val="0"/>
        </w:rPr>
        <w:t>)</w:t>
      </w:r>
      <w:r w:rsidRPr="00892681">
        <w:rPr>
          <w:bCs w:val="0"/>
        </w:rPr>
        <w:tab/>
      </w:r>
      <w:r w:rsidRPr="00703640">
        <w:rPr>
          <w:bCs w:val="0"/>
        </w:rPr>
        <w:t>przeprowadzania ocen ryzyka, o któr</w:t>
      </w:r>
      <w:r w:rsidR="00703640" w:rsidRPr="00703640">
        <w:t>ych</w:t>
      </w:r>
      <w:r w:rsidRPr="00703640">
        <w:rPr>
          <w:bCs w:val="0"/>
        </w:rPr>
        <w:t xml:space="preserve"> </w:t>
      </w:r>
      <w:r w:rsidRPr="00892681">
        <w:rPr>
          <w:bCs w:val="0"/>
        </w:rPr>
        <w:t>mowa w art. 95 lit. a i art. 117 lit.</w:t>
      </w:r>
      <w:r w:rsidR="00C9447D">
        <w:t> </w:t>
      </w:r>
      <w:r w:rsidRPr="00892681">
        <w:rPr>
          <w:bCs w:val="0"/>
        </w:rPr>
        <w:t>a rozporządzenia 2020/692</w:t>
      </w:r>
      <w:r w:rsidR="00C83DA7">
        <w:t>;</w:t>
      </w:r>
    </w:p>
    <w:p w14:paraId="402F3F7A" w14:textId="3B8AA063" w:rsidR="00F529BF" w:rsidRDefault="00C83DA7" w:rsidP="00131771">
      <w:pPr>
        <w:pStyle w:val="PKTpunkt"/>
      </w:pPr>
      <w:r>
        <w:t>10)</w:t>
      </w:r>
      <w:r w:rsidR="00C87675">
        <w:tab/>
      </w:r>
      <w:r>
        <w:t>zgłaszania</w:t>
      </w:r>
      <w:r w:rsidR="00E620E6">
        <w:t xml:space="preserve"> </w:t>
      </w:r>
      <w:r>
        <w:t>Komisji</w:t>
      </w:r>
      <w:r w:rsidR="00C87675">
        <w:t xml:space="preserve"> Europejskiej</w:t>
      </w:r>
      <w:r>
        <w:t xml:space="preserve"> zmian, o których mowa w art. 5 ust. </w:t>
      </w:r>
      <w:r w:rsidR="00CE13D0">
        <w:t>3</w:t>
      </w:r>
      <w:r>
        <w:t xml:space="preserve"> lit.</w:t>
      </w:r>
      <w:r w:rsidR="00C9447D">
        <w:t> </w:t>
      </w:r>
      <w:r>
        <w:t>b rozporządzenia delegowanego Komisji (UE) 2024/2623 z dnia 30 lipca 2024</w:t>
      </w:r>
      <w:r w:rsidR="00C9447D">
        <w:t> </w:t>
      </w:r>
      <w:r>
        <w:t>r. uzupełniającego rozporządzenie Parlamentu Europejskiego i Rady (UE) 2016/429 w odniesieniu do zasad zatwierdzania i uznawania statusu obszaru wolnego od choroby dla kompartmentów, w których są utrzymywane zwierzęta lądowe (Dz. Urz. UE L</w:t>
      </w:r>
      <w:r w:rsidR="00CE13D0">
        <w:t xml:space="preserve"> </w:t>
      </w:r>
      <w:r w:rsidR="00CE13D0" w:rsidRPr="00CE13D0">
        <w:t>2024/2623</w:t>
      </w:r>
      <w:r>
        <w:t xml:space="preserve"> z 04.10.2024)</w:t>
      </w:r>
      <w:r w:rsidR="00F529BF">
        <w:t>;</w:t>
      </w:r>
    </w:p>
    <w:p w14:paraId="4D012596" w14:textId="71F63595" w:rsidR="0041671C" w:rsidRDefault="0041671C" w:rsidP="0041671C">
      <w:pPr>
        <w:pStyle w:val="PKTpunkt"/>
      </w:pPr>
      <w:r>
        <w:t>11</w:t>
      </w:r>
      <w:r w:rsidRPr="005C7385">
        <w:t>)</w:t>
      </w:r>
      <w:r>
        <w:tab/>
        <w:t xml:space="preserve">określania szczególnych wymagań, o których mowa w art. 32 ust. 2 lit. a </w:t>
      </w:r>
      <w:r w:rsidRPr="005C7385">
        <w:t xml:space="preserve">rozporządzenia </w:t>
      </w:r>
      <w:r>
        <w:t>2020/688.</w:t>
      </w:r>
    </w:p>
    <w:p w14:paraId="400BD9B6" w14:textId="77CB4B99" w:rsidR="0041671C" w:rsidRPr="006C7A55" w:rsidRDefault="0041671C" w:rsidP="0041671C">
      <w:pPr>
        <w:pStyle w:val="ARTartustawynprozporzdzenia"/>
      </w:pPr>
      <w:r>
        <w:rPr>
          <w:rStyle w:val="Ppogrubienie"/>
        </w:rPr>
        <w:t>Art.</w:t>
      </w:r>
      <w:r w:rsidR="00BE53C0">
        <w:rPr>
          <w:rStyle w:val="Ppogrubienie"/>
        </w:rPr>
        <w:t> </w:t>
      </w:r>
      <w:r>
        <w:rPr>
          <w:rStyle w:val="Ppogrubienie"/>
        </w:rPr>
        <w:t>6</w:t>
      </w:r>
      <w:r w:rsidRPr="00AA4353">
        <w:rPr>
          <w:rStyle w:val="Ppogrubienie"/>
        </w:rPr>
        <w:t>.</w:t>
      </w:r>
      <w:r w:rsidR="00BE53C0">
        <w:t> </w:t>
      </w:r>
      <w:r>
        <w:t>1.</w:t>
      </w:r>
      <w:r w:rsidR="00BE53C0">
        <w:t> </w:t>
      </w:r>
      <w:r w:rsidRPr="006C7A55">
        <w:t xml:space="preserve">Z uwzględnieniem zasad i </w:t>
      </w:r>
      <w:r>
        <w:t>trybu</w:t>
      </w:r>
      <w:r w:rsidRPr="006C7A55">
        <w:t xml:space="preserve"> określonych w przepisach, o których mowa w art. 1 pkt 1, do postępowań w sprawach indywidualnych rozstrzyganych w drodze decyzji stosuje się przepisy u</w:t>
      </w:r>
      <w:r>
        <w:t>stawy z dnia 14 czerwca 1960 r.</w:t>
      </w:r>
      <w:r w:rsidRPr="006C7A55">
        <w:t xml:space="preserve"> </w:t>
      </w:r>
      <w:r>
        <w:t>–</w:t>
      </w:r>
      <w:r w:rsidRPr="006C7A55">
        <w:t xml:space="preserve"> Kodeks postępowania administracyjnego (Dz</w:t>
      </w:r>
      <w:r>
        <w:t>. U. z 2024 r. poz. 572</w:t>
      </w:r>
      <w:r w:rsidR="001B4635">
        <w:t xml:space="preserve"> oraz z 2025 r. poz. 769</w:t>
      </w:r>
      <w:r w:rsidRPr="006C7A55">
        <w:t>), zwanej dalej</w:t>
      </w:r>
      <w:r>
        <w:t xml:space="preserve"> „</w:t>
      </w:r>
      <w:r w:rsidRPr="006C7A55">
        <w:t>Kpa</w:t>
      </w:r>
      <w:r>
        <w:t xml:space="preserve">”, </w:t>
      </w:r>
      <w:r w:rsidRPr="006C7A55">
        <w:t>chyba że przepisy ustawy stanowią inaczej.</w:t>
      </w:r>
    </w:p>
    <w:p w14:paraId="08A43E31" w14:textId="29863BBF" w:rsidR="00131771" w:rsidRPr="006C7A55" w:rsidRDefault="00131771" w:rsidP="00131771">
      <w:pPr>
        <w:pStyle w:val="USTustnpkodeksu"/>
      </w:pPr>
      <w:r>
        <w:t xml:space="preserve">2. </w:t>
      </w:r>
      <w:r w:rsidRPr="006C7A55">
        <w:t>Jeżeli przepisy ustawy przewidują złożenie wniosku</w:t>
      </w:r>
      <w:r>
        <w:t xml:space="preserve"> lub </w:t>
      </w:r>
      <w:r w:rsidR="00BD5A6E">
        <w:t xml:space="preserve">dokonanie </w:t>
      </w:r>
      <w:r>
        <w:t xml:space="preserve">zgłoszenia </w:t>
      </w:r>
      <w:r w:rsidRPr="006C7A55">
        <w:t>do powiatowego lekarza weterynarii, wojewódzkiego lekarza weterynarii albo Głównego Lekarza Weterynarii,</w:t>
      </w:r>
      <w:r w:rsidR="002D60AC">
        <w:t xml:space="preserve"> to</w:t>
      </w:r>
      <w:r w:rsidRPr="006C7A55">
        <w:t xml:space="preserve"> </w:t>
      </w:r>
      <w:r>
        <w:t xml:space="preserve">ten </w:t>
      </w:r>
      <w:r w:rsidRPr="006C7A55">
        <w:t>wniosek</w:t>
      </w:r>
      <w:r w:rsidR="002D60AC">
        <w:t xml:space="preserve"> składa się</w:t>
      </w:r>
      <w:r w:rsidRPr="006C7A55">
        <w:t xml:space="preserve"> </w:t>
      </w:r>
      <w:r>
        <w:t xml:space="preserve">lub </w:t>
      </w:r>
      <w:r w:rsidR="002D60AC">
        <w:t>tego zgłoszenia dokonuje</w:t>
      </w:r>
      <w:r w:rsidR="002D60AC" w:rsidRPr="006C7A55">
        <w:t xml:space="preserve"> </w:t>
      </w:r>
      <w:r w:rsidRPr="006C7A55">
        <w:t>się na piśmie, chyba że przepisy, o który</w:t>
      </w:r>
      <w:r>
        <w:t>ch mowa w art. 1 pkt</w:t>
      </w:r>
      <w:r w:rsidRPr="006C7A55">
        <w:t xml:space="preserve"> 1, lub przepisy ustawy stanowią inaczej.</w:t>
      </w:r>
    </w:p>
    <w:p w14:paraId="1FF29360" w14:textId="01518698" w:rsidR="00131771" w:rsidRPr="006C7A55" w:rsidRDefault="00131771" w:rsidP="00131771">
      <w:pPr>
        <w:pStyle w:val="USTustnpkodeksu"/>
      </w:pPr>
      <w:r w:rsidRPr="006C7A55">
        <w:t>3. Jeżeli przepisy ustawy przewidują złożenie wniosku</w:t>
      </w:r>
      <w:r>
        <w:t xml:space="preserve"> lub </w:t>
      </w:r>
      <w:r w:rsidR="00BD5A6E">
        <w:t xml:space="preserve">dokonanie </w:t>
      </w:r>
      <w:r>
        <w:t>zgłoszenia</w:t>
      </w:r>
      <w:r w:rsidRPr="006C7A55">
        <w:t xml:space="preserve"> do powiatowego lekarza weterynarii, wojewódzkiego lekarza weterynarii albo Głównego Lekarza Weterynarii w sprawach, do których nie stosuje się przepisów Kpa, </w:t>
      </w:r>
      <w:r w:rsidR="00BD2CC7">
        <w:t xml:space="preserve">to </w:t>
      </w:r>
      <w:r>
        <w:t xml:space="preserve">ten </w:t>
      </w:r>
      <w:r w:rsidRPr="006C7A55">
        <w:t>wniosek</w:t>
      </w:r>
      <w:r>
        <w:t xml:space="preserve"> lub to zgłoszenie </w:t>
      </w:r>
      <w:r w:rsidRPr="006C7A55">
        <w:t>spełnia</w:t>
      </w:r>
      <w:r>
        <w:t>ją</w:t>
      </w:r>
      <w:r w:rsidRPr="006C7A55">
        <w:t xml:space="preserve"> wymagania </w:t>
      </w:r>
      <w:r w:rsidR="00CE13D0" w:rsidRPr="006C7A55">
        <w:t>określone w przepisach Kpa</w:t>
      </w:r>
      <w:r w:rsidR="00CE13D0">
        <w:t xml:space="preserve"> odpowiednio dla</w:t>
      </w:r>
      <w:r w:rsidR="00CE13D0" w:rsidRPr="006C7A55">
        <w:t xml:space="preserve"> </w:t>
      </w:r>
      <w:r w:rsidRPr="006C7A55">
        <w:t xml:space="preserve">pisma kierowanego do organów administracji publicznej </w:t>
      </w:r>
      <w:r w:rsidR="00CE13D0">
        <w:t>lub</w:t>
      </w:r>
      <w:r w:rsidR="00CE13D0" w:rsidRPr="006C7A55">
        <w:t xml:space="preserve"> </w:t>
      </w:r>
      <w:r w:rsidRPr="006C7A55">
        <w:t>dla podania.</w:t>
      </w:r>
    </w:p>
    <w:p w14:paraId="380C9ED8" w14:textId="77777777" w:rsidR="00131771" w:rsidRPr="006C7A55" w:rsidRDefault="00131771" w:rsidP="00131771">
      <w:pPr>
        <w:pStyle w:val="USTustnpkodeksu"/>
      </w:pPr>
      <w:r>
        <w:t>4. Jeżeli wniosek lub</w:t>
      </w:r>
      <w:r w:rsidRPr="006C7A55">
        <w:t xml:space="preserve"> </w:t>
      </w:r>
      <w:r>
        <w:t xml:space="preserve">zgłoszenie, </w:t>
      </w:r>
      <w:r w:rsidRPr="006C7A55">
        <w:t xml:space="preserve">o </w:t>
      </w:r>
      <w:r>
        <w:t>których</w:t>
      </w:r>
      <w:r w:rsidRPr="006C7A55">
        <w:t xml:space="preserve"> mowa w ust. 3:</w:t>
      </w:r>
    </w:p>
    <w:p w14:paraId="57369D8F" w14:textId="77777777" w:rsidR="00131771" w:rsidRPr="006C7A55" w:rsidRDefault="00131771" w:rsidP="00131771">
      <w:pPr>
        <w:pStyle w:val="PKTpunkt"/>
      </w:pPr>
      <w:r>
        <w:t>1)</w:t>
      </w:r>
      <w:r>
        <w:tab/>
      </w:r>
      <w:r w:rsidRPr="006C7A55">
        <w:t>nie zawiera</w:t>
      </w:r>
      <w:r>
        <w:t>ją</w:t>
      </w:r>
      <w:r w:rsidRPr="006C7A55">
        <w:t xml:space="preserve"> wymaganych informacji lub danych określonych w przepisach</w:t>
      </w:r>
      <w:r>
        <w:t>, o których mowa w art. 1</w:t>
      </w:r>
      <w:r w:rsidRPr="006C7A55">
        <w:t xml:space="preserve"> pkt 1</w:t>
      </w:r>
      <w:r>
        <w:t>,</w:t>
      </w:r>
      <w:r w:rsidRPr="006C7A55">
        <w:t xml:space="preserve"> lub</w:t>
      </w:r>
    </w:p>
    <w:p w14:paraId="65474FAA" w14:textId="77777777" w:rsidR="00131771" w:rsidRPr="006C7A55" w:rsidRDefault="00131771" w:rsidP="00131771">
      <w:pPr>
        <w:pStyle w:val="PKTpunkt"/>
      </w:pPr>
      <w:r>
        <w:t>2)</w:t>
      </w:r>
      <w:r>
        <w:tab/>
      </w:r>
      <w:r w:rsidRPr="006C7A55">
        <w:t>nie spełnia</w:t>
      </w:r>
      <w:r>
        <w:t>ją</w:t>
      </w:r>
      <w:r w:rsidRPr="006C7A55">
        <w:t xml:space="preserve"> wymagań określonych w ust. 3</w:t>
      </w:r>
    </w:p>
    <w:p w14:paraId="7BC808FE" w14:textId="51A6AAB5" w:rsidR="00131771" w:rsidRPr="006C7A55" w:rsidRDefault="00131771" w:rsidP="00131771">
      <w:pPr>
        <w:pStyle w:val="CZWSPPKTczwsplnapunktw"/>
      </w:pPr>
      <w:r>
        <w:t xml:space="preserve">– </w:t>
      </w:r>
      <w:r w:rsidRPr="006C7A55">
        <w:t>powiatowy lekarz weterynarii, wojewódzki lekarz weterynarii albo Główny Lekarz Weterynarii wzywa wnioskodawcę do uzupełnienia lub poprawienia tego wniosku</w:t>
      </w:r>
      <w:r>
        <w:t xml:space="preserve"> lub</w:t>
      </w:r>
      <w:r w:rsidR="000B4725">
        <w:t xml:space="preserve"> </w:t>
      </w:r>
      <w:r w:rsidR="00C91852">
        <w:t xml:space="preserve">tego </w:t>
      </w:r>
      <w:r>
        <w:t>zgłoszenia</w:t>
      </w:r>
      <w:r w:rsidRPr="006C7A55">
        <w:t xml:space="preserve"> w wyznaczonym terminie</w:t>
      </w:r>
      <w:r w:rsidR="00523E0B">
        <w:t xml:space="preserve"> </w:t>
      </w:r>
      <w:r w:rsidRPr="006C7A55">
        <w:t xml:space="preserve">nie krótszym jednak niż 7 dni od dnia doręczenia tego wezwania, z pouczeniem, że nieuzupełnienie lub niepoprawienie </w:t>
      </w:r>
      <w:r w:rsidR="00523E0B">
        <w:t xml:space="preserve">tego </w:t>
      </w:r>
      <w:r w:rsidRPr="006C7A55">
        <w:t>wniosku</w:t>
      </w:r>
      <w:r>
        <w:t xml:space="preserve"> lub</w:t>
      </w:r>
      <w:r w:rsidR="00523E0B">
        <w:t xml:space="preserve"> </w:t>
      </w:r>
      <w:r w:rsidR="00C91852">
        <w:t xml:space="preserve">tego </w:t>
      </w:r>
      <w:r>
        <w:t xml:space="preserve">zgłoszenia </w:t>
      </w:r>
      <w:r w:rsidRPr="006C7A55">
        <w:t xml:space="preserve">spowoduje pozostawienie </w:t>
      </w:r>
      <w:r>
        <w:t>ich</w:t>
      </w:r>
      <w:r w:rsidRPr="006C7A55">
        <w:t xml:space="preserve"> bez rozpoznania.</w:t>
      </w:r>
    </w:p>
    <w:p w14:paraId="440DE91E" w14:textId="313EBD37" w:rsidR="00131771" w:rsidRPr="006C7A55" w:rsidRDefault="00131771" w:rsidP="00131771">
      <w:pPr>
        <w:pStyle w:val="USTustnpkodeksu"/>
      </w:pPr>
      <w:r w:rsidRPr="006C7A55">
        <w:t>5.</w:t>
      </w:r>
      <w:r>
        <w:t xml:space="preserve"> </w:t>
      </w:r>
      <w:r w:rsidRPr="006C7A55">
        <w:t xml:space="preserve">W razie nieuzupełnienia </w:t>
      </w:r>
      <w:r w:rsidR="00A14058">
        <w:t xml:space="preserve">lub niepoprawienia </w:t>
      </w:r>
      <w:r w:rsidRPr="006C7A55">
        <w:t>wniosku</w:t>
      </w:r>
      <w:r>
        <w:t xml:space="preserve"> lub</w:t>
      </w:r>
      <w:r w:rsidR="00A14058">
        <w:t xml:space="preserve"> </w:t>
      </w:r>
      <w:r>
        <w:t xml:space="preserve">zgłoszenia, </w:t>
      </w:r>
      <w:r w:rsidRPr="006C7A55">
        <w:t xml:space="preserve">o </w:t>
      </w:r>
      <w:r>
        <w:t>których</w:t>
      </w:r>
      <w:r w:rsidRPr="006C7A55">
        <w:t xml:space="preserve"> mowa w ust. 3, w terminie, o którym mowa w ust. 4, </w:t>
      </w:r>
      <w:r>
        <w:t xml:space="preserve">ten </w:t>
      </w:r>
      <w:r w:rsidRPr="006C7A55">
        <w:t>wniosek</w:t>
      </w:r>
      <w:r>
        <w:t xml:space="preserve"> lub to zgłoszenie </w:t>
      </w:r>
      <w:r w:rsidRPr="006C7A55">
        <w:t xml:space="preserve">pozostawia się bez </w:t>
      </w:r>
      <w:r>
        <w:t>rozpoznania</w:t>
      </w:r>
      <w:r w:rsidRPr="006C7A55">
        <w:t>.</w:t>
      </w:r>
    </w:p>
    <w:p w14:paraId="64B4ECA7" w14:textId="77777777" w:rsidR="00131771" w:rsidRPr="006C7A55" w:rsidRDefault="00131771" w:rsidP="00131771">
      <w:pPr>
        <w:pStyle w:val="USTustnpkodeksu"/>
      </w:pPr>
      <w:r w:rsidRPr="006C7A55">
        <w:t>6. Jeżeli przepisy ustawy przewidują złożenie na piśmie informacji do powiatowego lekarza weterynarii, wojewódzkiego lekarza weterynarii albo Głównego Lekarza Weterynarii, ta informacja spełnia wymagania określone w przepisach Kpa dla pisma kierowanego do organów administracji publicznej.</w:t>
      </w:r>
    </w:p>
    <w:p w14:paraId="42C16A10" w14:textId="68C29B78" w:rsidR="00131771" w:rsidRPr="0082781A" w:rsidRDefault="00131771" w:rsidP="00131771">
      <w:pPr>
        <w:pStyle w:val="ARTartustawynprozporzdzenia"/>
      </w:pPr>
      <w:r>
        <w:rPr>
          <w:rStyle w:val="Ppogrubienie"/>
        </w:rPr>
        <w:t>Art.</w:t>
      </w:r>
      <w:r w:rsidR="00BE53C0">
        <w:rPr>
          <w:rStyle w:val="Ppogrubienie"/>
        </w:rPr>
        <w:t> </w:t>
      </w:r>
      <w:r w:rsidR="00F21976">
        <w:rPr>
          <w:rStyle w:val="Ppogrubienie"/>
        </w:rPr>
        <w:t>7</w:t>
      </w:r>
      <w:r w:rsidRPr="00C9305F">
        <w:rPr>
          <w:rStyle w:val="Ppogrubienie"/>
        </w:rPr>
        <w:t>.</w:t>
      </w:r>
      <w:r w:rsidR="00BE53C0">
        <w:t> </w:t>
      </w:r>
      <w:r>
        <w:t>1.</w:t>
      </w:r>
      <w:r w:rsidR="00BE53C0">
        <w:t> </w:t>
      </w:r>
      <w:r>
        <w:t xml:space="preserve">Podmioty i posiadacze zwierząt domowych w ramach odpowiedzialności, o której mowa w art. 10 ust. 1 lit. a rozporządzenia 2016/429, </w:t>
      </w:r>
      <w:r w:rsidR="00A14058">
        <w:t>zapewniają</w:t>
      </w:r>
      <w:r w:rsidR="00BD2CC7">
        <w:t xml:space="preserve"> spełnienie</w:t>
      </w:r>
      <w:r w:rsidR="00A14058">
        <w:t xml:space="preserve"> </w:t>
      </w:r>
      <w:r>
        <w:t>wymagań lokalizacyjnych, zdrowotnych, higienicznych, sanitarnych, organizacyjnych, technicznych lub technologicznych zabezpieczających</w:t>
      </w:r>
      <w:r w:rsidRPr="0082781A">
        <w:t xml:space="preserve"> przed zagrożeniem </w:t>
      </w:r>
      <w:r w:rsidR="0046454F" w:rsidRPr="0082781A">
        <w:t>epi</w:t>
      </w:r>
      <w:r w:rsidR="0046454F">
        <w:t>demiologicznym</w:t>
      </w:r>
      <w:r w:rsidRPr="0082781A">
        <w:t xml:space="preserve">, </w:t>
      </w:r>
      <w:r>
        <w:t>epidemicznym lub zapewniających</w:t>
      </w:r>
      <w:r w:rsidRPr="0082781A">
        <w:t xml:space="preserve"> właściwą jakość produktów, obejmując</w:t>
      </w:r>
      <w:r w:rsidR="00986E77">
        <w:t>ych</w:t>
      </w:r>
      <w:r w:rsidRPr="0082781A">
        <w:t xml:space="preserve"> </w:t>
      </w:r>
      <w:r w:rsidR="009F367D">
        <w:t>co najmniej</w:t>
      </w:r>
      <w:r w:rsidR="0060496D">
        <w:t xml:space="preserve"> </w:t>
      </w:r>
      <w:r w:rsidRPr="0082781A">
        <w:t>wym</w:t>
      </w:r>
      <w:r>
        <w:t>agania</w:t>
      </w:r>
      <w:r w:rsidRPr="0082781A">
        <w:t xml:space="preserve"> dotyczące:</w:t>
      </w:r>
    </w:p>
    <w:p w14:paraId="110EB0DF" w14:textId="652BC7B1" w:rsidR="00131771" w:rsidRPr="0082781A" w:rsidRDefault="00131771" w:rsidP="00131771">
      <w:pPr>
        <w:pStyle w:val="PKTpunkt"/>
      </w:pPr>
      <w:r>
        <w:t>1)</w:t>
      </w:r>
      <w:r>
        <w:tab/>
      </w:r>
      <w:r w:rsidRPr="0082781A">
        <w:t>stanu zdrowia zwierząt będących przedmiotem działalności lub wykorzystywanych do jej prowadzenia, w tym odnoszące się do badań potwierdzających ten stan oraz</w:t>
      </w:r>
      <w:r w:rsidR="004C259E">
        <w:t xml:space="preserve"> do</w:t>
      </w:r>
      <w:r w:rsidRPr="0082781A">
        <w:t xml:space="preserve"> określonych szczepień ochronnych, lub</w:t>
      </w:r>
    </w:p>
    <w:p w14:paraId="7BA4124E" w14:textId="77777777" w:rsidR="00131771" w:rsidRPr="0082781A" w:rsidRDefault="00131771" w:rsidP="00131771">
      <w:pPr>
        <w:pStyle w:val="PKTpunkt"/>
      </w:pPr>
      <w:r>
        <w:t>2)</w:t>
      </w:r>
      <w:r>
        <w:tab/>
        <w:t>zakładów</w:t>
      </w:r>
      <w:r w:rsidRPr="0082781A">
        <w:t>, z których pochodzą zwierzęta będące przedmiotem działalności lub wykorzystywane do jej prowadzenia, lub</w:t>
      </w:r>
    </w:p>
    <w:p w14:paraId="605F3C7C" w14:textId="77777777" w:rsidR="00131771" w:rsidRPr="0082781A" w:rsidRDefault="00131771" w:rsidP="00131771">
      <w:pPr>
        <w:pStyle w:val="PKTpunkt"/>
      </w:pPr>
      <w:r>
        <w:t>3)</w:t>
      </w:r>
      <w:r>
        <w:tab/>
      </w:r>
      <w:r w:rsidRPr="0082781A">
        <w:t>sposobu ustalania pochodzenia zwierząt będących przedmiotem działalności lub zwierząt, z których lub od których pozyskuje się produkty wytwarzane w ramach prowadzenia działalności, lub</w:t>
      </w:r>
    </w:p>
    <w:p w14:paraId="40A04E84" w14:textId="2BE949C3" w:rsidR="00131771" w:rsidRPr="0082781A" w:rsidRDefault="00131771" w:rsidP="00131771">
      <w:pPr>
        <w:pStyle w:val="PKTpunkt"/>
      </w:pPr>
      <w:r w:rsidRPr="0082781A">
        <w:t>4)</w:t>
      </w:r>
      <w:r>
        <w:tab/>
      </w:r>
      <w:r w:rsidRPr="0082781A">
        <w:t xml:space="preserve">obiektów budowlanych lub miejsc, w których prowadzi się działalność, lub osób wykonujących określone czynności w ramach </w:t>
      </w:r>
      <w:r w:rsidR="00986E77">
        <w:t xml:space="preserve">prowadzonej </w:t>
      </w:r>
      <w:r w:rsidRPr="0082781A">
        <w:t>działalności oraz zakresu takich czynności, lub</w:t>
      </w:r>
    </w:p>
    <w:p w14:paraId="60F10640" w14:textId="246F5308" w:rsidR="00131771" w:rsidRDefault="00131771" w:rsidP="00131771">
      <w:pPr>
        <w:pStyle w:val="PKTpunkt"/>
      </w:pPr>
      <w:r>
        <w:t>5)</w:t>
      </w:r>
      <w:r>
        <w:tab/>
      </w:r>
      <w:r w:rsidR="007F5114">
        <w:t>materiału biologicznego</w:t>
      </w:r>
      <w:r w:rsidRPr="0082781A">
        <w:t xml:space="preserve"> </w:t>
      </w:r>
      <w:r w:rsidR="007F5114" w:rsidRPr="0082781A">
        <w:t>wytwarzan</w:t>
      </w:r>
      <w:r w:rsidR="007F5114">
        <w:t>ego</w:t>
      </w:r>
      <w:r w:rsidR="007F5114" w:rsidRPr="0082781A">
        <w:t xml:space="preserve"> </w:t>
      </w:r>
      <w:r w:rsidRPr="0082781A">
        <w:t>w ramach prowadzonej działalności</w:t>
      </w:r>
      <w:r>
        <w:t>.</w:t>
      </w:r>
    </w:p>
    <w:p w14:paraId="1989BF76" w14:textId="24FB43EA" w:rsidR="00131771" w:rsidRPr="0082781A" w:rsidRDefault="00131771" w:rsidP="00131771">
      <w:pPr>
        <w:pStyle w:val="USTustnpkodeksu"/>
      </w:pPr>
      <w:r>
        <w:t xml:space="preserve">2. Minister właściwy do spraw rolnictwa może określić, w drodze rozporządzenia, szczegółowe wymagania, o których mowa w ust. 1, </w:t>
      </w:r>
      <w:r w:rsidRPr="00B72F23">
        <w:t xml:space="preserve">mając na względzie zapewnienie </w:t>
      </w:r>
      <w:r>
        <w:t xml:space="preserve">przez podmioty i posiadaczy zwierząt domowych </w:t>
      </w:r>
      <w:r w:rsidR="00BD2CC7">
        <w:t xml:space="preserve">realizacji </w:t>
      </w:r>
      <w:r>
        <w:t xml:space="preserve">obowiązków w zakresie zdrowia zwierząt i </w:t>
      </w:r>
      <w:r w:rsidR="00461DF1">
        <w:t xml:space="preserve">bezpieczeństwa </w:t>
      </w:r>
      <w:r>
        <w:t xml:space="preserve">produktów w odniesieniu do danego rodzaju </w:t>
      </w:r>
      <w:r w:rsidR="00986E77">
        <w:t xml:space="preserve">prowadzonej przez nie </w:t>
      </w:r>
      <w:r>
        <w:t xml:space="preserve">działalności </w:t>
      </w:r>
      <w:r w:rsidR="0026272C">
        <w:t>i</w:t>
      </w:r>
      <w:r w:rsidR="0026272C" w:rsidRPr="002F6C31">
        <w:t xml:space="preserve"> </w:t>
      </w:r>
      <w:r w:rsidRPr="002F6C31">
        <w:t xml:space="preserve">gatunku </w:t>
      </w:r>
      <w:r w:rsidR="00EF239C" w:rsidRPr="00B643FC">
        <w:t>lub</w:t>
      </w:r>
      <w:r w:rsidR="00EF239C" w:rsidRPr="002F6C31">
        <w:t xml:space="preserve"> </w:t>
      </w:r>
      <w:r w:rsidRPr="002F6C31">
        <w:t xml:space="preserve">kategorii zwierząt </w:t>
      </w:r>
      <w:r w:rsidRPr="00B72F23">
        <w:t xml:space="preserve">oraz </w:t>
      </w:r>
      <w:r w:rsidR="00BD2CC7" w:rsidRPr="00B72F23">
        <w:t xml:space="preserve">mając na względzie </w:t>
      </w:r>
      <w:r w:rsidRPr="00B72F23">
        <w:t>ochronę zdrowia publicznego</w:t>
      </w:r>
      <w:r>
        <w:t>.</w:t>
      </w:r>
    </w:p>
    <w:p w14:paraId="5482CF28" w14:textId="202B8E52" w:rsidR="00131771" w:rsidRPr="00D90DBB" w:rsidRDefault="00131771" w:rsidP="00BE53C0">
      <w:pPr>
        <w:pStyle w:val="ARTartustawynprozporzdzenia"/>
        <w:rPr>
          <w:rStyle w:val="Ppogrubienie"/>
          <w:b w:val="0"/>
        </w:rPr>
      </w:pPr>
      <w:r>
        <w:rPr>
          <w:rStyle w:val="Ppogrubienie"/>
        </w:rPr>
        <w:t>Art.</w:t>
      </w:r>
      <w:r w:rsidR="00BE53C0">
        <w:rPr>
          <w:rStyle w:val="Ppogrubienie"/>
        </w:rPr>
        <w:t> </w:t>
      </w:r>
      <w:r w:rsidR="00F21976">
        <w:rPr>
          <w:rStyle w:val="Ppogrubienie"/>
        </w:rPr>
        <w:t>8</w:t>
      </w:r>
      <w:r w:rsidRPr="00D90DBB">
        <w:rPr>
          <w:rStyle w:val="Ppogrubienie"/>
        </w:rPr>
        <w:t>.</w:t>
      </w:r>
      <w:r w:rsidR="00BE53C0">
        <w:rPr>
          <w:rStyle w:val="Ppogrubienie"/>
        </w:rPr>
        <w:t> </w:t>
      </w:r>
      <w:r w:rsidRPr="00D90DBB">
        <w:rPr>
          <w:rStyle w:val="Ppogrubienie"/>
          <w:b w:val="0"/>
        </w:rPr>
        <w:t xml:space="preserve">Powiatowy </w:t>
      </w:r>
      <w:r w:rsidRPr="00BE53C0">
        <w:rPr>
          <w:rStyle w:val="Ppogrubienie"/>
          <w:b w:val="0"/>
        </w:rPr>
        <w:t>lekarz</w:t>
      </w:r>
      <w:r w:rsidRPr="00D90DBB">
        <w:rPr>
          <w:rStyle w:val="Ppogrubienie"/>
          <w:b w:val="0"/>
        </w:rPr>
        <w:t xml:space="preserve"> weterynarii wydaje decyzje w sprawie:</w:t>
      </w:r>
    </w:p>
    <w:p w14:paraId="395221B3" w14:textId="77777777" w:rsidR="00131771" w:rsidRPr="00D90DBB" w:rsidRDefault="00131771" w:rsidP="00BE53C0">
      <w:pPr>
        <w:pStyle w:val="PKTpunkt"/>
        <w:rPr>
          <w:rStyle w:val="Ppogrubienie"/>
          <w:b w:val="0"/>
        </w:rPr>
      </w:pPr>
      <w:r w:rsidRPr="00D90DBB">
        <w:rPr>
          <w:rStyle w:val="Ppogrubienie"/>
          <w:b w:val="0"/>
        </w:rPr>
        <w:t>1)</w:t>
      </w:r>
      <w:r w:rsidRPr="00D90DBB">
        <w:rPr>
          <w:rStyle w:val="Ppogrubienie"/>
          <w:b w:val="0"/>
        </w:rPr>
        <w:tab/>
        <w:t>zastosowania środków, o których mowa w art.</w:t>
      </w:r>
      <w:r>
        <w:rPr>
          <w:rStyle w:val="Ppogrubienie"/>
        </w:rPr>
        <w:t xml:space="preserve"> </w:t>
      </w:r>
      <w:r w:rsidRPr="00D90DBB">
        <w:rPr>
          <w:rStyle w:val="Ppogrubienie"/>
          <w:b w:val="0"/>
        </w:rPr>
        <w:t>138 ust. 1 lit. b i ust. 2 rozporządzenia 2017/625;</w:t>
      </w:r>
    </w:p>
    <w:p w14:paraId="1EE3A6A6" w14:textId="77777777" w:rsidR="00131771" w:rsidRDefault="00131771" w:rsidP="00BE53C0">
      <w:pPr>
        <w:pStyle w:val="PKTpunkt"/>
        <w:rPr>
          <w:rStyle w:val="Ppogrubienie"/>
        </w:rPr>
      </w:pPr>
      <w:r w:rsidRPr="00D90DBB">
        <w:rPr>
          <w:rStyle w:val="Ppogrubienie"/>
          <w:b w:val="0"/>
        </w:rPr>
        <w:t>2)</w:t>
      </w:r>
      <w:r>
        <w:rPr>
          <w:rStyle w:val="Ppogrubienie"/>
        </w:rPr>
        <w:tab/>
      </w:r>
      <w:r w:rsidRPr="00D90DBB">
        <w:rPr>
          <w:rStyle w:val="Ppogrubienie"/>
          <w:b w:val="0"/>
        </w:rPr>
        <w:t xml:space="preserve">cofnięcia </w:t>
      </w:r>
      <w:r w:rsidRPr="00BE53C0">
        <w:rPr>
          <w:rStyle w:val="Ppogrubienie"/>
          <w:b w:val="0"/>
        </w:rPr>
        <w:t>środków</w:t>
      </w:r>
      <w:r w:rsidRPr="00D90DBB">
        <w:rPr>
          <w:rStyle w:val="Ppogrubienie"/>
          <w:b w:val="0"/>
        </w:rPr>
        <w:t>, o których mowa w art. 138 ust. 1 lit. b i ust. 2 rozporządzenia 2017/625.</w:t>
      </w:r>
    </w:p>
    <w:p w14:paraId="1E7CE0E2" w14:textId="45F4ECE4" w:rsidR="00131771" w:rsidRPr="00187E72" w:rsidRDefault="00131771" w:rsidP="00131771">
      <w:pPr>
        <w:pStyle w:val="ARTartustawynprozporzdzenia"/>
      </w:pPr>
      <w:r w:rsidRPr="00187E72">
        <w:rPr>
          <w:rStyle w:val="Ppogrubienie"/>
        </w:rPr>
        <w:t>Art.</w:t>
      </w:r>
      <w:r w:rsidR="00BE53C0">
        <w:rPr>
          <w:rStyle w:val="Ppogrubienie"/>
        </w:rPr>
        <w:t> </w:t>
      </w:r>
      <w:r w:rsidR="00F21976">
        <w:rPr>
          <w:rStyle w:val="Ppogrubienie"/>
        </w:rPr>
        <w:t>9</w:t>
      </w:r>
      <w:r w:rsidRPr="00187E72">
        <w:rPr>
          <w:rStyle w:val="Ppogrubienie"/>
        </w:rPr>
        <w:t>.</w:t>
      </w:r>
      <w:r w:rsidR="00BE53C0">
        <w:t> </w:t>
      </w:r>
      <w:r w:rsidR="001200D4">
        <w:t>1.</w:t>
      </w:r>
      <w:r w:rsidR="00BE53C0">
        <w:t> </w:t>
      </w:r>
      <w:r w:rsidRPr="00187E72">
        <w:t>Do postępowania w sprawach:</w:t>
      </w:r>
    </w:p>
    <w:p w14:paraId="37CC08E1" w14:textId="31E704A9" w:rsidR="00131771" w:rsidRDefault="00131771" w:rsidP="00131771">
      <w:pPr>
        <w:pStyle w:val="PKTpunkt"/>
      </w:pPr>
      <w:bookmarkStart w:id="0" w:name="mip68609445"/>
      <w:bookmarkEnd w:id="0"/>
      <w:r w:rsidRPr="00FC7429">
        <w:t>1)</w:t>
      </w:r>
      <w:r>
        <w:tab/>
        <w:t xml:space="preserve">o których mowa w </w:t>
      </w:r>
      <w:r w:rsidRPr="00180B59">
        <w:t>art. 5</w:t>
      </w:r>
      <w:r w:rsidR="0062751F">
        <w:t>5</w:t>
      </w:r>
      <w:r>
        <w:t xml:space="preserve"> pkt 1,</w:t>
      </w:r>
    </w:p>
    <w:p w14:paraId="4F462213" w14:textId="566938EE" w:rsidR="00131771" w:rsidRPr="00FC7429" w:rsidRDefault="001200D4" w:rsidP="00131771">
      <w:pPr>
        <w:pStyle w:val="PKTpunkt"/>
      </w:pPr>
      <w:bookmarkStart w:id="1" w:name="mip68609446"/>
      <w:bookmarkEnd w:id="1"/>
      <w:r>
        <w:t>2</w:t>
      </w:r>
      <w:r w:rsidR="00131771" w:rsidRPr="00FC7429">
        <w:t>)</w:t>
      </w:r>
      <w:r w:rsidR="00131771">
        <w:tab/>
      </w:r>
      <w:r w:rsidR="00131771" w:rsidRPr="00FC7429">
        <w:t>dotyczących uchylenia, zmiany lub stwierdzenia nieważnoś</w:t>
      </w:r>
      <w:r w:rsidR="00131771">
        <w:t xml:space="preserve">ci decyzji wydanej na podstawie </w:t>
      </w:r>
      <w:r w:rsidR="00131771" w:rsidRPr="00180B59">
        <w:t>art. 5</w:t>
      </w:r>
      <w:r w:rsidR="0062751F">
        <w:t>5</w:t>
      </w:r>
      <w:r w:rsidR="00131771">
        <w:t xml:space="preserve"> pkt 1 </w:t>
      </w:r>
      <w:r w:rsidR="00F0100E">
        <w:t xml:space="preserve">i </w:t>
      </w:r>
      <w:r w:rsidR="00131771" w:rsidRPr="00180B59">
        <w:t xml:space="preserve">art. </w:t>
      </w:r>
      <w:r w:rsidR="00131771">
        <w:t>138 ust. 1 lit. b i ust. 2 rozporządzenia 2017/625</w:t>
      </w:r>
      <w:r w:rsidR="00131771" w:rsidRPr="00FC7429">
        <w:t xml:space="preserve"> oraz w sprawach wznowienia postępowania zakończonego wydaniem takiej decyzji</w:t>
      </w:r>
    </w:p>
    <w:p w14:paraId="5096028D" w14:textId="33A625F9" w:rsidR="00131771" w:rsidRPr="00772986" w:rsidRDefault="00131771" w:rsidP="00131771">
      <w:pPr>
        <w:pStyle w:val="CZWSPPKTczwsplnapunktw"/>
      </w:pPr>
      <w:bookmarkStart w:id="2" w:name="mip68609447"/>
      <w:bookmarkEnd w:id="2"/>
      <w:r>
        <w:rPr>
          <w:rFonts w:ascii="Symbol" w:hAnsi="Symbol"/>
        </w:rPr>
        <w:sym w:font="Symbol" w:char="F02D"/>
      </w:r>
      <w:r>
        <w:t xml:space="preserve"> nie stosuje się przepisów </w:t>
      </w:r>
      <w:r w:rsidRPr="00180B59">
        <w:t>art. 29</w:t>
      </w:r>
      <w:r>
        <w:t xml:space="preserve"> i </w:t>
      </w:r>
      <w:r w:rsidRPr="00180B59">
        <w:t>art. 32</w:t>
      </w:r>
      <w:r>
        <w:t xml:space="preserve"> </w:t>
      </w:r>
      <w:r w:rsidRPr="00FC7429">
        <w:t xml:space="preserve">ustawy z dnia 6 marca 2018 r. </w:t>
      </w:r>
      <w:r w:rsidRPr="00180B59">
        <w:rPr>
          <w:rFonts w:ascii="Symbol" w:hAnsi="Symbol"/>
        </w:rPr>
        <w:sym w:font="Symbol" w:char="F02D"/>
      </w:r>
      <w:r w:rsidRPr="00FC7429">
        <w:t xml:space="preserve"> Prawo przedsiębiorców (Dz.</w:t>
      </w:r>
      <w:r>
        <w:t xml:space="preserve"> U. z 2024</w:t>
      </w:r>
      <w:r w:rsidRPr="00FC7429">
        <w:t xml:space="preserve"> r.</w:t>
      </w:r>
      <w:r>
        <w:t xml:space="preserve"> </w:t>
      </w:r>
      <w:r w:rsidRPr="00BF06CE">
        <w:t>poz. 236</w:t>
      </w:r>
      <w:r w:rsidR="00BF06CE">
        <w:t>,</w:t>
      </w:r>
      <w:r w:rsidR="00831AF6" w:rsidRPr="00BF06CE">
        <w:t xml:space="preserve"> </w:t>
      </w:r>
      <w:r w:rsidR="006E73AF">
        <w:t>z późn. zm.</w:t>
      </w:r>
      <w:r w:rsidR="006E73AF">
        <w:rPr>
          <w:rStyle w:val="Odwoanieprzypisudolnego"/>
        </w:rPr>
        <w:footnoteReference w:id="15"/>
      </w:r>
      <w:r w:rsidR="006E73AF">
        <w:rPr>
          <w:rStyle w:val="IGindeksgrny"/>
        </w:rPr>
        <w:t>)</w:t>
      </w:r>
      <w:r w:rsidRPr="00BF06CE">
        <w:t xml:space="preserve">) oraz </w:t>
      </w:r>
      <w:r w:rsidRPr="00FC7429">
        <w:t>działu III ustawy z dnia 6 marca 2018 r. o Centralnej Ewidencji i Informacji o Działalności Gospodarczej i Punkcie Informacji dla Przedsiębiorcy (Dz.</w:t>
      </w:r>
      <w:r>
        <w:t xml:space="preserve"> </w:t>
      </w:r>
      <w:r w:rsidRPr="00772986">
        <w:t>U. z 2022 r. poz. 541</w:t>
      </w:r>
      <w:r w:rsidR="001B4635">
        <w:t>,</w:t>
      </w:r>
      <w:r w:rsidR="00772986">
        <w:t xml:space="preserve"> z 2024</w:t>
      </w:r>
      <w:r w:rsidR="00574C2B">
        <w:t> </w:t>
      </w:r>
      <w:r w:rsidR="00772986">
        <w:t>r. poz. 18</w:t>
      </w:r>
      <w:r w:rsidR="009B7122">
        <w:t>4</w:t>
      </w:r>
      <w:r w:rsidR="00772986">
        <w:t>1</w:t>
      </w:r>
      <w:r w:rsidR="001B4635">
        <w:t xml:space="preserve"> oraz z 2025 r. poz. 769</w:t>
      </w:r>
      <w:r w:rsidRPr="00772986">
        <w:t>).</w:t>
      </w:r>
    </w:p>
    <w:p w14:paraId="630B7FDE" w14:textId="408DE191" w:rsidR="001200D4" w:rsidRPr="001200D4" w:rsidRDefault="001200D4" w:rsidP="00F21976">
      <w:pPr>
        <w:pStyle w:val="USTustnpkodeksu"/>
      </w:pPr>
      <w:r>
        <w:t>2. Do postępowania w sprawach, o których mowa w art. 138 ust. 1 lit. b i ust.</w:t>
      </w:r>
      <w:r w:rsidR="00574C2B">
        <w:t> </w:t>
      </w:r>
      <w:r>
        <w:t>2 rozporządzenia 2017/625, nie stosuje się przepisów art. 29 ustawy z dnia 6 marca 2018</w:t>
      </w:r>
      <w:r w:rsidR="00574C2B">
        <w:t> </w:t>
      </w:r>
      <w:r>
        <w:t xml:space="preserve">r. – Prawo przedsiębiorców oraz działu III ustawy z dnia 6 marca 2018 r. </w:t>
      </w:r>
      <w:r w:rsidRPr="00FC7429">
        <w:t>o Centralnej Ewidencji i Informacji o Działalności Gospodarczej i Punkcie In</w:t>
      </w:r>
      <w:r>
        <w:t>formacji dla Przedsiębiorcy</w:t>
      </w:r>
      <w:r w:rsidRPr="00FC7429">
        <w:t>.</w:t>
      </w:r>
    </w:p>
    <w:p w14:paraId="25ECB849" w14:textId="77777777" w:rsidR="00131771" w:rsidRPr="00AA4353" w:rsidRDefault="00131771" w:rsidP="00131771">
      <w:pPr>
        <w:pStyle w:val="ROZDZODDZOZNoznaczenierozdziauluboddziau"/>
      </w:pPr>
      <w:r w:rsidRPr="00AA4353">
        <w:t>Rozdział 2</w:t>
      </w:r>
    </w:p>
    <w:p w14:paraId="056692ED" w14:textId="77777777" w:rsidR="00131771" w:rsidRPr="00AA4353" w:rsidRDefault="00131771" w:rsidP="00131771">
      <w:pPr>
        <w:pStyle w:val="ROZDZODDZPRZEDMprzedmiotregulacjirozdziauluboddziau"/>
      </w:pPr>
      <w:r w:rsidRPr="00AA4353">
        <w:t>Z</w:t>
      </w:r>
      <w:r>
        <w:t>apobieganie chorobom i zwalczanie chorób</w:t>
      </w:r>
    </w:p>
    <w:p w14:paraId="4B1F4FBC" w14:textId="17FB567F" w:rsidR="00131771" w:rsidRDefault="00131771" w:rsidP="00131771">
      <w:pPr>
        <w:pStyle w:val="ARTartustawynprozporzdzenia"/>
      </w:pPr>
      <w:r>
        <w:rPr>
          <w:rStyle w:val="Ppogrubienie"/>
        </w:rPr>
        <w:t>Art.</w:t>
      </w:r>
      <w:r w:rsidR="00BE53C0">
        <w:rPr>
          <w:rStyle w:val="Ppogrubienie"/>
        </w:rPr>
        <w:t> </w:t>
      </w:r>
      <w:r>
        <w:rPr>
          <w:rStyle w:val="Ppogrubienie"/>
        </w:rPr>
        <w:t>1</w:t>
      </w:r>
      <w:r w:rsidR="00F07CBC">
        <w:rPr>
          <w:rStyle w:val="Ppogrubienie"/>
        </w:rPr>
        <w:t>0</w:t>
      </w:r>
      <w:r w:rsidRPr="00AA4353">
        <w:rPr>
          <w:rStyle w:val="Ppogrubienie"/>
        </w:rPr>
        <w:t>.</w:t>
      </w:r>
      <w:r w:rsidR="00BE53C0">
        <w:t> </w:t>
      </w:r>
      <w:r w:rsidRPr="00AA4353">
        <w:t>1.</w:t>
      </w:r>
      <w:r w:rsidR="00BE53C0">
        <w:t> </w:t>
      </w:r>
      <w:r>
        <w:t>Obowiązek powiadamiania, o którym mowa w</w:t>
      </w:r>
      <w:r w:rsidRPr="00AA4353">
        <w:t xml:space="preserve"> </w:t>
      </w:r>
      <w:r w:rsidRPr="00AE5FF4">
        <w:t>art. 18 ust. 1 rozporządzenia 2016/429</w:t>
      </w:r>
      <w:r>
        <w:t xml:space="preserve">, </w:t>
      </w:r>
      <w:r w:rsidR="00E310AE">
        <w:t xml:space="preserve">dotyczy </w:t>
      </w:r>
      <w:r>
        <w:t>również:</w:t>
      </w:r>
    </w:p>
    <w:p w14:paraId="08F7A0DD" w14:textId="7F423C43" w:rsidR="00A570A1" w:rsidRPr="00A570A1" w:rsidRDefault="00131771" w:rsidP="00A570A1">
      <w:pPr>
        <w:pStyle w:val="PKTpunkt"/>
      </w:pPr>
      <w:r>
        <w:t>1)</w:t>
      </w:r>
      <w:r>
        <w:tab/>
      </w:r>
      <w:r w:rsidR="00A570A1" w:rsidRPr="00A570A1">
        <w:t>chor</w:t>
      </w:r>
      <w:r w:rsidR="00E310AE">
        <w:t>ób</w:t>
      </w:r>
      <w:r w:rsidR="00A570A1" w:rsidRPr="00A570A1">
        <w:t xml:space="preserve"> i odzwierzęc</w:t>
      </w:r>
      <w:r w:rsidR="00E310AE">
        <w:t>ych</w:t>
      </w:r>
      <w:r w:rsidR="00A570A1" w:rsidRPr="00A570A1">
        <w:t xml:space="preserve"> czynnik</w:t>
      </w:r>
      <w:r w:rsidR="00E310AE">
        <w:t>ów</w:t>
      </w:r>
      <w:r w:rsidR="00A570A1" w:rsidRPr="00A570A1">
        <w:t xml:space="preserve"> chorobotwórcz</w:t>
      </w:r>
      <w:r w:rsidR="00E310AE">
        <w:t>ych określonych</w:t>
      </w:r>
      <w:r w:rsidR="00A570A1" w:rsidRPr="00A570A1" w:rsidDel="00E310AE">
        <w:t xml:space="preserve"> </w:t>
      </w:r>
      <w:r w:rsidR="00A570A1" w:rsidRPr="00A570A1">
        <w:t xml:space="preserve">w przepisach, o których mowa w art. 1 pkt 1 lit. b </w:t>
      </w:r>
      <w:r w:rsidR="000B0B87">
        <w:t xml:space="preserve">oraz </w:t>
      </w:r>
      <w:r w:rsidR="00A570A1" w:rsidRPr="00A570A1">
        <w:t>c</w:t>
      </w:r>
      <w:r w:rsidR="00E310AE">
        <w:t>,</w:t>
      </w:r>
      <w:r w:rsidR="00A570A1" w:rsidRPr="00A570A1">
        <w:t xml:space="preserve"> </w:t>
      </w:r>
      <w:r w:rsidR="000B0B87">
        <w:t>i</w:t>
      </w:r>
      <w:r w:rsidR="000B0B87" w:rsidRPr="00A570A1">
        <w:t xml:space="preserve"> </w:t>
      </w:r>
      <w:r w:rsidR="00A570A1" w:rsidRPr="00A570A1">
        <w:t>chor</w:t>
      </w:r>
      <w:r w:rsidR="00E310AE">
        <w:t>ó</w:t>
      </w:r>
      <w:r w:rsidR="00A570A1" w:rsidRPr="00A570A1">
        <w:t>b określon</w:t>
      </w:r>
      <w:r w:rsidR="00E310AE">
        <w:t>ych</w:t>
      </w:r>
      <w:r w:rsidR="00A570A1" w:rsidRPr="00A570A1">
        <w:t xml:space="preserve"> w przepisach wydanych na podstawie ust. </w:t>
      </w:r>
      <w:r w:rsidR="00E310AE">
        <w:t>7</w:t>
      </w:r>
      <w:r w:rsidR="00A570A1" w:rsidRPr="00A570A1">
        <w:t xml:space="preserve"> pkt 1 lit. a i </w:t>
      </w:r>
      <w:r w:rsidR="00193A33">
        <w:t xml:space="preserve">pkt </w:t>
      </w:r>
      <w:r w:rsidR="00A570A1" w:rsidRPr="00A570A1">
        <w:t>2 inn</w:t>
      </w:r>
      <w:r w:rsidR="00E310AE">
        <w:t>ych</w:t>
      </w:r>
      <w:r w:rsidR="00A570A1" w:rsidRPr="00A570A1">
        <w:t xml:space="preserve"> niż choroby umieszczone w wykazie;</w:t>
      </w:r>
    </w:p>
    <w:p w14:paraId="1A71BDA1" w14:textId="17337C56" w:rsidR="00131771" w:rsidRDefault="00131771" w:rsidP="00E310AE">
      <w:pPr>
        <w:pStyle w:val="PKTpunkt"/>
      </w:pPr>
      <w:r>
        <w:t>2)</w:t>
      </w:r>
      <w:r>
        <w:tab/>
        <w:t>os</w:t>
      </w:r>
      <w:r w:rsidR="00E310AE">
        <w:t>ób</w:t>
      </w:r>
      <w:r>
        <w:t xml:space="preserve"> fizyczn</w:t>
      </w:r>
      <w:r w:rsidR="00E310AE">
        <w:t>ych</w:t>
      </w:r>
      <w:r>
        <w:t xml:space="preserve"> lub </w:t>
      </w:r>
      <w:r w:rsidR="00E310AE">
        <w:t xml:space="preserve">osób </w:t>
      </w:r>
      <w:r w:rsidRPr="00AA4353">
        <w:t>prawn</w:t>
      </w:r>
      <w:r w:rsidR="00E310AE">
        <w:t>ych</w:t>
      </w:r>
      <w:r w:rsidRPr="00AA4353">
        <w:t xml:space="preserve"> </w:t>
      </w:r>
      <w:r w:rsidR="0080388A" w:rsidRPr="00AA4353">
        <w:t>maj</w:t>
      </w:r>
      <w:r w:rsidR="0080388A">
        <w:t>ących</w:t>
      </w:r>
      <w:r w:rsidRPr="00AA4353">
        <w:t xml:space="preserve"> kontakt ze zwierzętami, lekarz</w:t>
      </w:r>
      <w:r>
        <w:t>y</w:t>
      </w:r>
      <w:r w:rsidRPr="00AA4353">
        <w:t xml:space="preserve"> weterynarii lub każd</w:t>
      </w:r>
      <w:r>
        <w:t>ego,</w:t>
      </w:r>
      <w:r w:rsidRPr="00AA4353">
        <w:t xml:space="preserve"> kto powziął informacje wskazujące na możliwość wystąpienia choroby</w:t>
      </w:r>
      <w:r>
        <w:t>;</w:t>
      </w:r>
    </w:p>
    <w:p w14:paraId="188491CC" w14:textId="1967A060" w:rsidR="00131771" w:rsidRPr="00961280" w:rsidRDefault="00131771" w:rsidP="00131771">
      <w:pPr>
        <w:pStyle w:val="PKTpunkt"/>
        <w:rPr>
          <w:rStyle w:val="Ppogrubienie"/>
          <w:b w:val="0"/>
        </w:rPr>
      </w:pPr>
      <w:r w:rsidRPr="00961280">
        <w:rPr>
          <w:rStyle w:val="Ppogrubienie"/>
          <w:b w:val="0"/>
        </w:rPr>
        <w:t>3)</w:t>
      </w:r>
      <w:r w:rsidRPr="00961280">
        <w:rPr>
          <w:rStyle w:val="Ppogrubienie"/>
          <w:b w:val="0"/>
        </w:rPr>
        <w:tab/>
      </w:r>
      <w:r w:rsidRPr="00F07CBC">
        <w:t>każd</w:t>
      </w:r>
      <w:r w:rsidR="00E310AE" w:rsidRPr="00F07CBC">
        <w:t xml:space="preserve">ego </w:t>
      </w:r>
      <w:r w:rsidRPr="00F07CBC">
        <w:t>przypad</w:t>
      </w:r>
      <w:r w:rsidR="00E310AE">
        <w:t>ku</w:t>
      </w:r>
      <w:r w:rsidRPr="00F07CBC">
        <w:t xml:space="preserve"> </w:t>
      </w:r>
      <w:r w:rsidRPr="00961280">
        <w:rPr>
          <w:rStyle w:val="Ppogrubienie"/>
          <w:b w:val="0"/>
        </w:rPr>
        <w:t>padnięcia bydła, owiec lub kóz.</w:t>
      </w:r>
    </w:p>
    <w:p w14:paraId="30D9FD73" w14:textId="77777777" w:rsidR="00131771" w:rsidRDefault="00131771" w:rsidP="00131771">
      <w:pPr>
        <w:pStyle w:val="USTustnpkodeksu"/>
      </w:pPr>
      <w:r w:rsidRPr="00AA4353">
        <w:t xml:space="preserve">2. </w:t>
      </w:r>
      <w:r>
        <w:t xml:space="preserve">Powiadomienie, o którym mowa </w:t>
      </w:r>
      <w:r w:rsidRPr="00EE03DB">
        <w:t xml:space="preserve">w art. 18 ust. 1 </w:t>
      </w:r>
      <w:r>
        <w:t xml:space="preserve">lit. c </w:t>
      </w:r>
      <w:r w:rsidRPr="00EE03DB">
        <w:t>rozporządzenia 2016/429</w:t>
      </w:r>
      <w:r>
        <w:t>, kieruje się także do powiatowego lekarza weterynarii.</w:t>
      </w:r>
    </w:p>
    <w:p w14:paraId="35DD036A" w14:textId="2B0EC4B6" w:rsidR="00131771" w:rsidRPr="00217838" w:rsidRDefault="00131771" w:rsidP="00131771">
      <w:pPr>
        <w:pStyle w:val="USTustnpkodeksu"/>
        <w:rPr>
          <w:b/>
        </w:rPr>
      </w:pPr>
      <w:r>
        <w:t>3</w:t>
      </w:r>
      <w:r w:rsidRPr="00E3708D">
        <w:t xml:space="preserve">. Powody, o których mowa w art. 18 ust. 1 lit. a </w:t>
      </w:r>
      <w:r w:rsidR="000B0B87">
        <w:t xml:space="preserve">oraz </w:t>
      </w:r>
      <w:r w:rsidRPr="00E3708D">
        <w:t xml:space="preserve">b rozporządzenia 2016/429, obejmują </w:t>
      </w:r>
      <w:r w:rsidR="00200D49">
        <w:t>w szczególności</w:t>
      </w:r>
      <w:r w:rsidR="0060496D">
        <w:t xml:space="preserve"> </w:t>
      </w:r>
      <w:r w:rsidRPr="00E3708D">
        <w:rPr>
          <w:rStyle w:val="Ppogrubienie"/>
          <w:b w:val="0"/>
        </w:rPr>
        <w:t>poronienie u bydła, świń, owiec i kóz, objawy neurologiczne u zwierząt, znaczną liczbę nagłych padnięć zwierząt, zmiany o charakterze krost, pęcherzy, nadżerek lub wybroczyn na skórze i błonach śluzowych zwierząt kopytnych.</w:t>
      </w:r>
    </w:p>
    <w:p w14:paraId="0F772AD2" w14:textId="3A52B5E9" w:rsidR="003D4FB7" w:rsidRPr="002D7353" w:rsidRDefault="00131771" w:rsidP="00131771">
      <w:pPr>
        <w:pStyle w:val="USTustnpkodeksu"/>
      </w:pPr>
      <w:r w:rsidRPr="002D7353">
        <w:t xml:space="preserve">4. </w:t>
      </w:r>
      <w:r w:rsidR="0080388A" w:rsidRPr="00F07CBC">
        <w:t>W przypadku podejrzenia wystąpienia choroby u zwierząt utrzymywanych w zakładzie, p</w:t>
      </w:r>
      <w:r w:rsidR="003D4FB7" w:rsidRPr="002D7353">
        <w:t xml:space="preserve">odmioty i inne osoby fizyczne lub </w:t>
      </w:r>
      <w:r w:rsidR="0080388A" w:rsidRPr="002D7353">
        <w:t xml:space="preserve">osoby </w:t>
      </w:r>
      <w:r w:rsidR="003D4FB7" w:rsidRPr="002D7353">
        <w:t>prawne utrzymujące zwierzęta</w:t>
      </w:r>
      <w:r w:rsidR="0080388A" w:rsidRPr="00F07CBC">
        <w:t xml:space="preserve"> w tym zakładzie</w:t>
      </w:r>
      <w:r w:rsidR="003D4FB7" w:rsidRPr="002D7353">
        <w:t xml:space="preserve"> wprowadzają do </w:t>
      </w:r>
      <w:r w:rsidR="00D80C74">
        <w:t>czasu</w:t>
      </w:r>
      <w:r w:rsidR="00D80C74" w:rsidRPr="002D7353">
        <w:t xml:space="preserve"> </w:t>
      </w:r>
      <w:r w:rsidR="003D4FB7" w:rsidRPr="002D7353">
        <w:t xml:space="preserve">wykluczenia wystąpienia </w:t>
      </w:r>
      <w:r w:rsidR="0080388A" w:rsidRPr="00F07CBC">
        <w:t xml:space="preserve">tej </w:t>
      </w:r>
      <w:r w:rsidR="003D4FB7" w:rsidRPr="002D7353">
        <w:t>choroby</w:t>
      </w:r>
      <w:r w:rsidR="00D80C74">
        <w:t xml:space="preserve"> </w:t>
      </w:r>
      <w:r w:rsidR="003D4FB7" w:rsidRPr="002D7353">
        <w:t>środki, o których mowa w art.</w:t>
      </w:r>
      <w:r w:rsidR="00C9447D">
        <w:t> </w:t>
      </w:r>
      <w:r w:rsidR="003D4FB7" w:rsidRPr="002D7353">
        <w:t>5 rozporządzenia delegowanego Komisji (UE) 2020/687</w:t>
      </w:r>
      <w:r w:rsidR="0080388A" w:rsidRPr="00F07CBC">
        <w:t xml:space="preserve"> z dnia 17 grudnia 2019</w:t>
      </w:r>
      <w:r w:rsidR="00C9447D">
        <w:t> </w:t>
      </w:r>
      <w:r w:rsidR="0080388A" w:rsidRPr="00F07CBC">
        <w:t>r.</w:t>
      </w:r>
      <w:r w:rsidR="0080388A" w:rsidRPr="002D7353">
        <w:t xml:space="preserve"> uzupełniającego rozporządzenie Parlamentu Europejskiego i Rady (UE) 2016/429 w odniesieniu do przepisów dotyczących zapobiegania niektórym chorobom umieszczonym w wykazie oraz ich zwalczania</w:t>
      </w:r>
      <w:r w:rsidR="002D7353" w:rsidRPr="002D7353">
        <w:t xml:space="preserve"> (Dz. Urz. UE L 174 z 03.06.2020, str. 64, z późn. zm.</w:t>
      </w:r>
      <w:r w:rsidR="002D7353" w:rsidRPr="002D7353">
        <w:rPr>
          <w:rStyle w:val="Odwoanieprzypisudolnego"/>
        </w:rPr>
        <w:footnoteReference w:id="16"/>
      </w:r>
      <w:r w:rsidR="002D7353" w:rsidRPr="003B6C88">
        <w:rPr>
          <w:rStyle w:val="IGindeksgrny"/>
        </w:rPr>
        <w:t>)</w:t>
      </w:r>
      <w:r w:rsidR="002D7353" w:rsidRPr="002D7353">
        <w:t>)</w:t>
      </w:r>
      <w:r w:rsidR="003D4FB7" w:rsidRPr="002D7353">
        <w:t>.</w:t>
      </w:r>
      <w:r w:rsidR="00D149C0" w:rsidRPr="002D7353">
        <w:t xml:space="preserve"> </w:t>
      </w:r>
    </w:p>
    <w:p w14:paraId="7AD8BCCA" w14:textId="6E256E36" w:rsidR="00131771" w:rsidRPr="00AA4353" w:rsidRDefault="003D4FB7" w:rsidP="00131771">
      <w:pPr>
        <w:pStyle w:val="USTustnpkodeksu"/>
      </w:pPr>
      <w:r>
        <w:t xml:space="preserve">5. </w:t>
      </w:r>
      <w:r w:rsidR="00131771">
        <w:t>Do czasu wprowadzenia środków</w:t>
      </w:r>
      <w:r w:rsidR="003E1AC8">
        <w:t xml:space="preserve"> określonych </w:t>
      </w:r>
      <w:r w:rsidR="00131771">
        <w:t>w art. 54 ust. 1</w:t>
      </w:r>
      <w:r w:rsidR="003E1AC8">
        <w:t xml:space="preserve">, </w:t>
      </w:r>
      <w:r w:rsidR="00131771">
        <w:t>art. 55 ust. 1</w:t>
      </w:r>
      <w:r w:rsidR="00C15052">
        <w:t>, art.</w:t>
      </w:r>
      <w:r w:rsidR="00574C2B">
        <w:t> </w:t>
      </w:r>
      <w:r w:rsidR="00C15052">
        <w:t>74 ust.</w:t>
      </w:r>
      <w:r w:rsidR="00C9447D">
        <w:t> </w:t>
      </w:r>
      <w:r w:rsidR="00C15052">
        <w:t>1</w:t>
      </w:r>
      <w:r w:rsidR="003E1AC8">
        <w:t xml:space="preserve"> i art. </w:t>
      </w:r>
      <w:r w:rsidR="00C15052">
        <w:t>76 ust. 2</w:t>
      </w:r>
      <w:r w:rsidR="00131771" w:rsidDel="00C15052">
        <w:t xml:space="preserve"> </w:t>
      </w:r>
      <w:r w:rsidR="00131771" w:rsidRPr="008E615A">
        <w:t>rozporządzenia 2016/</w:t>
      </w:r>
      <w:r w:rsidR="00131771" w:rsidRPr="00347877">
        <w:t>429</w:t>
      </w:r>
      <w:r w:rsidR="00772986">
        <w:t xml:space="preserve"> </w:t>
      </w:r>
      <w:r w:rsidR="00131771" w:rsidRPr="00347877">
        <w:t>p</w:t>
      </w:r>
      <w:r w:rsidR="00131771" w:rsidRPr="00D855C0">
        <w:t xml:space="preserve">odmioty i inne </w:t>
      </w:r>
      <w:r w:rsidR="00131771" w:rsidRPr="00AA4353">
        <w:t xml:space="preserve">osoby fizyczne lub </w:t>
      </w:r>
      <w:r w:rsidR="003E1AC8">
        <w:t xml:space="preserve">osoby </w:t>
      </w:r>
      <w:r w:rsidR="00131771" w:rsidRPr="00AA4353">
        <w:t xml:space="preserve">prawne </w:t>
      </w:r>
      <w:r w:rsidR="00131771">
        <w:t>utrzymujące zwierzęta</w:t>
      </w:r>
      <w:r w:rsidR="00C91852">
        <w:t>,</w:t>
      </w:r>
      <w:r w:rsidR="00131771">
        <w:t xml:space="preserve"> w </w:t>
      </w:r>
      <w:r w:rsidR="00131771" w:rsidRPr="00AA4353">
        <w:t>przypadku podejrzenia</w:t>
      </w:r>
      <w:r w:rsidR="00845A52">
        <w:t xml:space="preserve"> wystąpienia</w:t>
      </w:r>
      <w:r w:rsidR="00131771" w:rsidRPr="00AA4353">
        <w:t xml:space="preserve"> choroby </w:t>
      </w:r>
      <w:r w:rsidR="0049378F">
        <w:t>kategorii A,</w:t>
      </w:r>
      <w:r w:rsidR="00D855C0">
        <w:t xml:space="preserve"> choroby kategorii</w:t>
      </w:r>
      <w:r w:rsidR="0049378F">
        <w:t xml:space="preserve"> B</w:t>
      </w:r>
      <w:r w:rsidR="00D855C0">
        <w:t xml:space="preserve"> lub choroby kategorii</w:t>
      </w:r>
      <w:r w:rsidR="0049378F">
        <w:t xml:space="preserve"> C</w:t>
      </w:r>
      <w:r w:rsidR="00F133F0">
        <w:t>,</w:t>
      </w:r>
      <w:r w:rsidR="00131771" w:rsidRPr="00AA4353">
        <w:t xml:space="preserve"> </w:t>
      </w:r>
      <w:r w:rsidR="00131771">
        <w:t>stosują</w:t>
      </w:r>
      <w:r w:rsidR="00131771" w:rsidRPr="00AA4353">
        <w:t xml:space="preserve"> środki</w:t>
      </w:r>
      <w:r w:rsidR="00131771">
        <w:t xml:space="preserve"> określone w art. 55 ust. 1 lit. c</w:t>
      </w:r>
      <w:r w:rsidR="00131771" w:rsidRPr="00AA4353">
        <w:t>–</w:t>
      </w:r>
      <w:r w:rsidR="00131771">
        <w:t>e</w:t>
      </w:r>
      <w:r w:rsidR="00347877">
        <w:t>, art.</w:t>
      </w:r>
      <w:r w:rsidR="00574C2B">
        <w:t> </w:t>
      </w:r>
      <w:r w:rsidR="00347877">
        <w:t>72 ust.</w:t>
      </w:r>
      <w:r w:rsidR="00C9447D">
        <w:t> </w:t>
      </w:r>
      <w:r w:rsidR="00347877">
        <w:t>1 i art. 74 ust. 1 lit. a</w:t>
      </w:r>
      <w:r w:rsidR="00347877" w:rsidDel="00347877">
        <w:t xml:space="preserve"> </w:t>
      </w:r>
      <w:r w:rsidR="00131771" w:rsidRPr="00AA4353">
        <w:t>rozporządzenia 2016/429</w:t>
      </w:r>
      <w:r w:rsidR="00347877">
        <w:t xml:space="preserve"> </w:t>
      </w:r>
      <w:r w:rsidR="00131771">
        <w:t>lub w przepisach Unii Europejskiej wydanych na podstawie art. 55 ust.</w:t>
      </w:r>
      <w:r w:rsidR="00347877">
        <w:t xml:space="preserve"> </w:t>
      </w:r>
      <w:r w:rsidR="00131771">
        <w:t>2</w:t>
      </w:r>
      <w:r w:rsidR="00347877">
        <w:t xml:space="preserve"> i</w:t>
      </w:r>
      <w:r w:rsidR="00C15052">
        <w:t xml:space="preserve"> art. 74 ust. 4</w:t>
      </w:r>
      <w:r w:rsidR="00131771">
        <w:t xml:space="preserve"> rozporządzenia 2016/429</w:t>
      </w:r>
      <w:r w:rsidR="00131771" w:rsidRPr="00AA4353">
        <w:t>.</w:t>
      </w:r>
    </w:p>
    <w:p w14:paraId="67CF95EE" w14:textId="73242B15" w:rsidR="00131771" w:rsidRDefault="00347877" w:rsidP="00131771">
      <w:pPr>
        <w:pStyle w:val="USTustnpkodeksu"/>
      </w:pPr>
      <w:r>
        <w:t>6</w:t>
      </w:r>
      <w:r w:rsidR="00131771">
        <w:t xml:space="preserve">. Podmioty i </w:t>
      </w:r>
      <w:r w:rsidR="00131771" w:rsidRPr="00AA4353">
        <w:t>in</w:t>
      </w:r>
      <w:r w:rsidR="00131771">
        <w:t>ne osoby fizyczne lub</w:t>
      </w:r>
      <w:r>
        <w:t xml:space="preserve"> osoby</w:t>
      </w:r>
      <w:r w:rsidR="00131771">
        <w:t xml:space="preserve"> prawne, w </w:t>
      </w:r>
      <w:r w:rsidR="00131771" w:rsidRPr="00AA4353">
        <w:t xml:space="preserve">tym lekarze weterynarii, posiadacze zwierząt domowych, myśliwi, dzierżawcy lub zarządcy obwodu łowieckiego, </w:t>
      </w:r>
      <w:r w:rsidR="00131771">
        <w:t xml:space="preserve">kierownicy </w:t>
      </w:r>
      <w:r w:rsidR="00131771" w:rsidRPr="00AA4353">
        <w:t>laboratori</w:t>
      </w:r>
      <w:r w:rsidR="00131771">
        <w:t xml:space="preserve">ów urzędowych, o których mowa w art. 25 ust. 2 ustawy z dnia 29 stycznia 2004 r. o Inspekcji Weterynaryjnej (Dz. U. z 2024 r. poz. 12 </w:t>
      </w:r>
      <w:r w:rsidR="00F9472D">
        <w:t>oraz</w:t>
      </w:r>
      <w:r w:rsidR="00131771">
        <w:t xml:space="preserve"> …), kierownicy weterynaryjnych laboratoriów diagnostycznych, o których mowa w art. 4 ust. 1 pkt 5 ustawy z dnia 18 grudnia 2003 r. o zakładach leczniczych dla zwierząt (Dz. U. z 2019 r. poz. 24</w:t>
      </w:r>
      <w:r w:rsidR="0081795D">
        <w:t xml:space="preserve"> oraz …</w:t>
      </w:r>
      <w:r w:rsidR="00131771">
        <w:t>), i</w:t>
      </w:r>
      <w:r w:rsidR="00131771" w:rsidRPr="00AA4353">
        <w:t xml:space="preserve"> zarządcy dróg publicznych</w:t>
      </w:r>
      <w:r w:rsidR="00A331C1">
        <w:t>,</w:t>
      </w:r>
      <w:r w:rsidR="00131771" w:rsidRPr="00AA4353">
        <w:t xml:space="preserve"> </w:t>
      </w:r>
      <w:r w:rsidR="00F133F0">
        <w:t>wykonu</w:t>
      </w:r>
      <w:r w:rsidR="00131771" w:rsidRPr="00AA4353">
        <w:t>ją odnosz</w:t>
      </w:r>
      <w:r w:rsidR="00131771">
        <w:t>ąc</w:t>
      </w:r>
      <w:r w:rsidR="00F133F0">
        <w:t>e</w:t>
      </w:r>
      <w:r w:rsidR="00131771">
        <w:t xml:space="preserve"> się do nich obowiązk</w:t>
      </w:r>
      <w:r w:rsidR="00F133F0">
        <w:t>i</w:t>
      </w:r>
      <w:r w:rsidR="00131771">
        <w:t xml:space="preserve">, w tym </w:t>
      </w:r>
      <w:r w:rsidR="005C31DD">
        <w:t>dotycząc</w:t>
      </w:r>
      <w:r w:rsidR="00F133F0">
        <w:t>e</w:t>
      </w:r>
      <w:r w:rsidR="005C31DD">
        <w:t xml:space="preserve"> </w:t>
      </w:r>
      <w:r w:rsidR="00131771">
        <w:t xml:space="preserve">przekazywania powiadomień i </w:t>
      </w:r>
      <w:r w:rsidR="00131771" w:rsidRPr="00AA4353">
        <w:t xml:space="preserve">stosowania środków przy podejrzeniu </w:t>
      </w:r>
      <w:r w:rsidR="00D80C74">
        <w:t xml:space="preserve">wystąpienia </w:t>
      </w:r>
      <w:r w:rsidR="00131771" w:rsidRPr="00AA4353">
        <w:t xml:space="preserve">choroby, </w:t>
      </w:r>
      <w:r w:rsidR="00F133F0">
        <w:t xml:space="preserve">i przestrzegają </w:t>
      </w:r>
      <w:r w:rsidR="00131771" w:rsidRPr="00AA4353">
        <w:t xml:space="preserve">nakazów, zakazów lub ograniczeń mających </w:t>
      </w:r>
      <w:r w:rsidR="00131771" w:rsidRPr="002F37E3">
        <w:t xml:space="preserve">na celu </w:t>
      </w:r>
      <w:r w:rsidR="00E356DA">
        <w:t xml:space="preserve">zapobieganie </w:t>
      </w:r>
      <w:r w:rsidR="00131771" w:rsidRPr="002F37E3">
        <w:t xml:space="preserve">rozprzestrzenianiu </w:t>
      </w:r>
      <w:r w:rsidR="00131771" w:rsidRPr="00AA4353">
        <w:t>się</w:t>
      </w:r>
      <w:r w:rsidR="00054AD2">
        <w:t xml:space="preserve"> chorób</w:t>
      </w:r>
      <w:r w:rsidR="00131771" w:rsidRPr="00AA4353">
        <w:t xml:space="preserve"> lub </w:t>
      </w:r>
      <w:r w:rsidR="00054AD2">
        <w:t xml:space="preserve">ich </w:t>
      </w:r>
      <w:r w:rsidR="00054AD2" w:rsidRPr="00AA4353">
        <w:t>zwalczani</w:t>
      </w:r>
      <w:r w:rsidR="00054AD2">
        <w:t>e</w:t>
      </w:r>
      <w:r w:rsidR="00131771" w:rsidRPr="00AA4353">
        <w:t>.</w:t>
      </w:r>
    </w:p>
    <w:p w14:paraId="21B7B1BD" w14:textId="1EFAE630" w:rsidR="00131771" w:rsidRDefault="00DD5109" w:rsidP="00131771">
      <w:pPr>
        <w:pStyle w:val="USTustnpkodeksu"/>
      </w:pPr>
      <w:r>
        <w:t>7</w:t>
      </w:r>
      <w:r w:rsidR="00131771">
        <w:t>. Minister właściwy do spraw rolnictwa może określić, w drodze rozporządzenia:</w:t>
      </w:r>
    </w:p>
    <w:p w14:paraId="1F2A772E" w14:textId="6977B70E" w:rsidR="00131771" w:rsidRPr="004731BA" w:rsidRDefault="00131771" w:rsidP="00131771">
      <w:pPr>
        <w:pStyle w:val="PKTpunkt"/>
      </w:pPr>
      <w:r>
        <w:rPr>
          <w:rStyle w:val="Kkursywa"/>
          <w:i w:val="0"/>
        </w:rPr>
        <w:t>1)</w:t>
      </w:r>
      <w:r w:rsidRPr="00C55E8F">
        <w:rPr>
          <w:rStyle w:val="Kkursywa"/>
          <w:i w:val="0"/>
        </w:rPr>
        <w:tab/>
        <w:t xml:space="preserve">choroby podlegające </w:t>
      </w:r>
      <w:r w:rsidRPr="00CA3BF1">
        <w:rPr>
          <w:rStyle w:val="Kkursywa"/>
          <w:i w:val="0"/>
        </w:rPr>
        <w:t>obowiązkowi zwalczania</w:t>
      </w:r>
      <w:r w:rsidRPr="00C55E8F">
        <w:rPr>
          <w:rStyle w:val="Kkursywa"/>
          <w:i w:val="0"/>
        </w:rPr>
        <w:t xml:space="preserve"> na </w:t>
      </w:r>
      <w:r w:rsidR="003B6662" w:rsidRPr="003B6662">
        <w:t>terytorium Rzeczypospolitej Polskiej</w:t>
      </w:r>
      <w:r w:rsidR="003B6662" w:rsidRPr="003B6662" w:rsidDel="003B6662">
        <w:t xml:space="preserve"> </w:t>
      </w:r>
      <w:r w:rsidRPr="00C55E8F">
        <w:rPr>
          <w:rStyle w:val="Kkursywa"/>
          <w:i w:val="0"/>
        </w:rPr>
        <w:t>lub jego części</w:t>
      </w:r>
      <w:r>
        <w:rPr>
          <w:rStyle w:val="Kkursywa"/>
        </w:rPr>
        <w:t xml:space="preserve"> </w:t>
      </w:r>
      <w:r w:rsidRPr="004731BA">
        <w:t>inne niż:</w:t>
      </w:r>
    </w:p>
    <w:p w14:paraId="4F3983F7" w14:textId="70930D9F" w:rsidR="0074624C" w:rsidRDefault="00131771" w:rsidP="00131771">
      <w:pPr>
        <w:pStyle w:val="LITlitera"/>
      </w:pPr>
      <w:r>
        <w:t>a)</w:t>
      </w:r>
      <w:r>
        <w:tab/>
      </w:r>
      <w:r w:rsidRPr="004731BA">
        <w:t>choroby umieszczone w wykazie</w:t>
      </w:r>
      <w:r w:rsidR="0074624C">
        <w:t>,</w:t>
      </w:r>
    </w:p>
    <w:p w14:paraId="3B2AD92E" w14:textId="0ACD390F" w:rsidR="00131771" w:rsidRPr="004731BA" w:rsidRDefault="0074624C" w:rsidP="00131771">
      <w:pPr>
        <w:pStyle w:val="LITlitera"/>
      </w:pPr>
      <w:r>
        <w:t>b)</w:t>
      </w:r>
      <w:r>
        <w:tab/>
        <w:t xml:space="preserve">choroby kategorii A, </w:t>
      </w:r>
      <w:r w:rsidR="00347877">
        <w:t xml:space="preserve">choroby kategorii </w:t>
      </w:r>
      <w:r>
        <w:t>B</w:t>
      </w:r>
      <w:r w:rsidR="00347877">
        <w:t xml:space="preserve"> </w:t>
      </w:r>
      <w:r w:rsidR="00501E98">
        <w:t>i</w:t>
      </w:r>
      <w:r w:rsidR="00347877">
        <w:t xml:space="preserve"> choroby kategorii</w:t>
      </w:r>
      <w:r>
        <w:t xml:space="preserve"> C </w:t>
      </w:r>
      <w:r w:rsidR="00131771" w:rsidRPr="004731BA">
        <w:rPr>
          <w:rFonts w:ascii="Symbol" w:hAnsi="Symbol"/>
        </w:rPr>
        <w:sym w:font="Symbol" w:char="F02D"/>
      </w:r>
      <w:r w:rsidR="00131771" w:rsidRPr="004731BA">
        <w:t xml:space="preserve"> w przypadku zwierząt lądowych,</w:t>
      </w:r>
    </w:p>
    <w:p w14:paraId="75DA9FC3" w14:textId="2D01F4DF" w:rsidR="00131771" w:rsidRPr="004731BA" w:rsidRDefault="0062751F" w:rsidP="00131771">
      <w:pPr>
        <w:pStyle w:val="LITlitera"/>
      </w:pPr>
      <w:r>
        <w:t>c</w:t>
      </w:r>
      <w:r w:rsidR="00131771">
        <w:t>)</w:t>
      </w:r>
      <w:r w:rsidR="00131771">
        <w:tab/>
      </w:r>
      <w:r w:rsidR="00131771" w:rsidRPr="004731BA">
        <w:t xml:space="preserve">choroby kategorii </w:t>
      </w:r>
      <w:r w:rsidR="0074624C" w:rsidRPr="0074624C">
        <w:t xml:space="preserve">A, </w:t>
      </w:r>
      <w:r w:rsidR="00347877" w:rsidRPr="00347877">
        <w:t xml:space="preserve">choroby kategorii </w:t>
      </w:r>
      <w:r w:rsidR="0074624C" w:rsidRPr="0074624C">
        <w:t xml:space="preserve">B, </w:t>
      </w:r>
      <w:r w:rsidR="00347877" w:rsidRPr="00347877">
        <w:t xml:space="preserve">choroby kategorii </w:t>
      </w:r>
      <w:r w:rsidR="0074624C" w:rsidRPr="0074624C">
        <w:t>C</w:t>
      </w:r>
      <w:r w:rsidR="00347877">
        <w:t xml:space="preserve"> </w:t>
      </w:r>
      <w:r w:rsidR="00501E98">
        <w:t>i</w:t>
      </w:r>
      <w:r w:rsidR="00347877">
        <w:t xml:space="preserve"> </w:t>
      </w:r>
      <w:r w:rsidR="00347877" w:rsidRPr="00347877">
        <w:t xml:space="preserve">choroby kategorii </w:t>
      </w:r>
      <w:r w:rsidR="00131771" w:rsidRPr="004731BA">
        <w:t xml:space="preserve">D </w:t>
      </w:r>
      <w:r w:rsidR="00131771" w:rsidRPr="004731BA">
        <w:rPr>
          <w:rFonts w:ascii="Symbol" w:hAnsi="Symbol"/>
        </w:rPr>
        <w:sym w:font="Symbol" w:char="F02D"/>
      </w:r>
      <w:r w:rsidR="00131771" w:rsidRPr="004731BA">
        <w:t xml:space="preserve"> w przypadku zwierząt wodnych</w:t>
      </w:r>
      <w:r w:rsidR="00A331C1">
        <w:t>,</w:t>
      </w:r>
    </w:p>
    <w:p w14:paraId="5F2FE4D0" w14:textId="3F1BE51B" w:rsidR="00131771" w:rsidRPr="003F2327" w:rsidRDefault="00131771" w:rsidP="00131771">
      <w:pPr>
        <w:pStyle w:val="PKTpunkt"/>
      </w:pPr>
      <w:r>
        <w:t>2)</w:t>
      </w:r>
      <w:r>
        <w:tab/>
      </w:r>
      <w:r w:rsidRPr="003F2327">
        <w:t>choroby inne niż choroby umieszczone w wykazie</w:t>
      </w:r>
      <w:r w:rsidR="00F4168D" w:rsidRPr="003F2327">
        <w:t>,</w:t>
      </w:r>
      <w:r w:rsidRPr="00DD5109">
        <w:t xml:space="preserve"> </w:t>
      </w:r>
      <w:r w:rsidR="0074624C" w:rsidRPr="00DD5109">
        <w:t xml:space="preserve">które na terytorium </w:t>
      </w:r>
      <w:r w:rsidR="00501E98" w:rsidRPr="00DD5109">
        <w:t>Rzeczypospolitej Polskiej</w:t>
      </w:r>
      <w:r w:rsidR="0074624C" w:rsidRPr="003F2327">
        <w:t xml:space="preserve"> </w:t>
      </w:r>
      <w:r w:rsidRPr="003F2327">
        <w:t xml:space="preserve">podlegają obowiązkowi powiadamiania </w:t>
      </w:r>
      <w:r w:rsidR="0074624C" w:rsidRPr="003F2327">
        <w:t>na zasadach określonych</w:t>
      </w:r>
      <w:r w:rsidRPr="003F2327">
        <w:t xml:space="preserve"> w art. 18 ust.</w:t>
      </w:r>
      <w:r w:rsidR="00574C2B">
        <w:t> </w:t>
      </w:r>
      <w:r w:rsidRPr="003F2327">
        <w:t>1 rozporządzenia 2016/429</w:t>
      </w:r>
    </w:p>
    <w:p w14:paraId="4B69EBD5" w14:textId="77777777" w:rsidR="00131771" w:rsidRDefault="00131771" w:rsidP="00131771">
      <w:pPr>
        <w:pStyle w:val="CZWSPPKTczwsplnapunktw"/>
      </w:pPr>
      <w:r w:rsidRPr="00AA4353">
        <w:t>–</w:t>
      </w:r>
      <w:r>
        <w:t xml:space="preserve"> </w:t>
      </w:r>
      <w:r w:rsidRPr="000E71E3">
        <w:t xml:space="preserve">mając na względzie rozwój sytuacji </w:t>
      </w:r>
      <w:r>
        <w:t>epidemiologicznej</w:t>
      </w:r>
      <w:r w:rsidRPr="000E71E3">
        <w:t xml:space="preserve">, jak również ochronę zdrowia publicznego, w tym zdrowia </w:t>
      </w:r>
      <w:r w:rsidRPr="00ED5C20">
        <w:t>zwierząt</w:t>
      </w:r>
      <w:r w:rsidRPr="000E71E3">
        <w:t xml:space="preserve">, oraz międzynarodowe wymagania sanitarno-weterynaryjne obowiązujące w zakresie </w:t>
      </w:r>
      <w:r>
        <w:t xml:space="preserve">przemieszczania </w:t>
      </w:r>
      <w:r w:rsidRPr="000E71E3">
        <w:t>zwierz</w:t>
      </w:r>
      <w:r>
        <w:t xml:space="preserve">ąt </w:t>
      </w:r>
      <w:r w:rsidRPr="000E71E3">
        <w:t>i produkt</w:t>
      </w:r>
      <w:r>
        <w:t>ów</w:t>
      </w:r>
      <w:r w:rsidRPr="000E71E3">
        <w:t>.</w:t>
      </w:r>
    </w:p>
    <w:p w14:paraId="39893647" w14:textId="5E696DB8" w:rsidR="00131771" w:rsidRPr="001B721C" w:rsidRDefault="00131771" w:rsidP="00131771">
      <w:pPr>
        <w:pStyle w:val="ARTartustawynprozporzdzenia"/>
      </w:pPr>
      <w:r>
        <w:rPr>
          <w:rStyle w:val="Ppogrubienie"/>
        </w:rPr>
        <w:t>Art.</w:t>
      </w:r>
      <w:r w:rsidR="00BE53C0">
        <w:rPr>
          <w:rStyle w:val="Ppogrubienie"/>
        </w:rPr>
        <w:t> </w:t>
      </w:r>
      <w:r>
        <w:rPr>
          <w:rStyle w:val="Ppogrubienie"/>
        </w:rPr>
        <w:t>1</w:t>
      </w:r>
      <w:r w:rsidR="00F07CBC">
        <w:rPr>
          <w:rStyle w:val="Ppogrubienie"/>
        </w:rPr>
        <w:t>1</w:t>
      </w:r>
      <w:r w:rsidRPr="001B721C">
        <w:rPr>
          <w:rStyle w:val="Ppogrubienie"/>
        </w:rPr>
        <w:t>.</w:t>
      </w:r>
      <w:r w:rsidR="00BE53C0">
        <w:t> </w:t>
      </w:r>
      <w:r>
        <w:t>1.</w:t>
      </w:r>
      <w:r w:rsidR="00BE53C0">
        <w:t> </w:t>
      </w:r>
      <w:r w:rsidRPr="001B721C">
        <w:t xml:space="preserve">Organy Inspekcji Weterynaryjnej prowadzą system zbierania, </w:t>
      </w:r>
      <w:r>
        <w:t>przechowywania, analizowania i</w:t>
      </w:r>
      <w:r w:rsidRPr="001B721C">
        <w:t xml:space="preserve"> przetwarzania danych i informacji dotyczących występowania chorób oraz monitorowania odzwierzęcych czynników chorobotwórczych i związanej z </w:t>
      </w:r>
      <w:r w:rsidR="0025096D" w:rsidRPr="0025096D">
        <w:t>tymi odzwierzęcymi czynnikami chorobotwórczymi</w:t>
      </w:r>
      <w:r w:rsidRPr="001B721C">
        <w:t xml:space="preserve"> oporności na środki przeciwdrobnoustrojowe.</w:t>
      </w:r>
    </w:p>
    <w:p w14:paraId="5FF40AD9" w14:textId="1EE5A6EA" w:rsidR="00131771" w:rsidRPr="001B721C" w:rsidRDefault="00131771" w:rsidP="00131771">
      <w:pPr>
        <w:pStyle w:val="USTustnpkodeksu"/>
      </w:pPr>
      <w:r w:rsidRPr="001B721C">
        <w:t xml:space="preserve">2. Podmioty świadczące usługi z zakresu medycyny weterynaryjnej oraz </w:t>
      </w:r>
      <w:r>
        <w:t>laboratoria, o których mowa w art. 25 ust. 2 ustawy</w:t>
      </w:r>
      <w:r w:rsidRPr="001B721C">
        <w:t xml:space="preserve"> </w:t>
      </w:r>
      <w:r>
        <w:t xml:space="preserve">z dnia 29 stycznia 2004 r. </w:t>
      </w:r>
      <w:r w:rsidRPr="001B721C">
        <w:t>o Inspekcji Weterynaryjnej</w:t>
      </w:r>
      <w:r>
        <w:t>,</w:t>
      </w:r>
      <w:r w:rsidRPr="001B721C">
        <w:t xml:space="preserve"> przekazują powiatowemu lekarzowi weterynarii</w:t>
      </w:r>
      <w:r w:rsidR="00293C75">
        <w:t xml:space="preserve"> właściwemu ze względu na siedzibę zakładu leczniczego</w:t>
      </w:r>
      <w:r w:rsidR="00D03979">
        <w:t xml:space="preserve"> dla zwierząt</w:t>
      </w:r>
      <w:r w:rsidR="00293C75">
        <w:t xml:space="preserve"> </w:t>
      </w:r>
      <w:r w:rsidR="003F2327">
        <w:t xml:space="preserve">lub </w:t>
      </w:r>
      <w:r w:rsidR="00293C75">
        <w:t>laboratorium</w:t>
      </w:r>
      <w:r w:rsidR="00D03979">
        <w:t>, o którym mowa w art. 25 ust. 2 tej ustawy</w:t>
      </w:r>
      <w:r w:rsidRPr="001B721C">
        <w:t>:</w:t>
      </w:r>
    </w:p>
    <w:p w14:paraId="3051047E" w14:textId="436B4D3F" w:rsidR="00131771" w:rsidRPr="001B721C" w:rsidRDefault="00131771" w:rsidP="00131771">
      <w:pPr>
        <w:pStyle w:val="PKTpunkt"/>
      </w:pPr>
      <w:r w:rsidRPr="001B721C">
        <w:t>1)</w:t>
      </w:r>
      <w:r w:rsidRPr="001B721C">
        <w:tab/>
        <w:t>informacje o podejrzeniu wystąpienia choroby</w:t>
      </w:r>
      <w:r w:rsidR="00EE5A59">
        <w:t>, o której mowa w zał</w:t>
      </w:r>
      <w:r w:rsidR="00347C4C">
        <w:t xml:space="preserve">ączniku </w:t>
      </w:r>
      <w:r w:rsidR="0084148F">
        <w:t xml:space="preserve">I </w:t>
      </w:r>
      <w:r w:rsidR="00347C4C">
        <w:t>do rozporządzenia wykonawczego Komisji (UE) 2020/2002 z dnia 7 grudnia 2020</w:t>
      </w:r>
      <w:r w:rsidR="00574C2B">
        <w:t> </w:t>
      </w:r>
      <w:r w:rsidR="00347C4C">
        <w:t>r. ustanawiające</w:t>
      </w:r>
      <w:r w:rsidR="00D03979">
        <w:t>go</w:t>
      </w:r>
      <w:r w:rsidR="00347C4C">
        <w:t xml:space="preserve"> zasady stosowania rozporządzenia Parlamentu Europejskiego i Rady (UE) 2016/429 w odniesieniu do powiadamiania </w:t>
      </w:r>
      <w:r w:rsidR="002A179D">
        <w:t>u</w:t>
      </w:r>
      <w:r w:rsidR="00347C4C">
        <w:t>nijnego i sprawozdawczości unijnej w zakresie chorób umieszczonych w wykazie, formatów i procedur dotyczących przedkładania unijnych programów nadzoru i programów likwidacji choroby i sprawozdawczości w ich zakresie oraz wnioskowania o uznanie st</w:t>
      </w:r>
      <w:r w:rsidR="002A179D">
        <w:t>a</w:t>
      </w:r>
      <w:r w:rsidR="00347C4C">
        <w:t xml:space="preserve">tusu obszaru wolnego od choroby, a także </w:t>
      </w:r>
      <w:r w:rsidR="007D7A79">
        <w:t>komputerowego syst</w:t>
      </w:r>
      <w:r w:rsidR="00347C4C">
        <w:t>emu informacyjnego</w:t>
      </w:r>
      <w:r w:rsidR="002A179D">
        <w:t xml:space="preserve"> (Dz. Urz. UE L 412 z 08.12.2020, str. 1, z późn. zm.</w:t>
      </w:r>
      <w:r w:rsidR="00D03979">
        <w:rPr>
          <w:rStyle w:val="Odwoanieprzypisudolnego"/>
        </w:rPr>
        <w:footnoteReference w:id="17"/>
      </w:r>
      <w:r w:rsidR="00D03979" w:rsidRPr="008610D2">
        <w:rPr>
          <w:rStyle w:val="IGindeksgrny"/>
        </w:rPr>
        <w:t>)</w:t>
      </w:r>
      <w:r w:rsidR="002A179D">
        <w:t>)</w:t>
      </w:r>
      <w:r>
        <w:t xml:space="preserve">, </w:t>
      </w:r>
      <w:r w:rsidR="00BE3FE6">
        <w:t xml:space="preserve">zwanego dalej </w:t>
      </w:r>
      <w:r w:rsidR="00A4509E">
        <w:t>„</w:t>
      </w:r>
      <w:r w:rsidR="00BE3FE6">
        <w:t>rozporządzeniem 2020/2002</w:t>
      </w:r>
      <w:r w:rsidR="00A4509E">
        <w:t>”</w:t>
      </w:r>
      <w:r w:rsidR="00BE3FE6">
        <w:t xml:space="preserve">, </w:t>
      </w:r>
      <w:r>
        <w:t xml:space="preserve">a także o podejrzeniu </w:t>
      </w:r>
      <w:r w:rsidR="00310DAF">
        <w:t xml:space="preserve">wystąpienia </w:t>
      </w:r>
      <w:r>
        <w:t>choroby</w:t>
      </w:r>
      <w:r w:rsidRPr="001B721C">
        <w:t xml:space="preserve"> określonej w przepisach wydanych na podstawie art.</w:t>
      </w:r>
      <w:r w:rsidR="00574C2B">
        <w:t> </w:t>
      </w:r>
      <w:r w:rsidRPr="00932ACB">
        <w:t>1</w:t>
      </w:r>
      <w:r w:rsidR="00E04B00">
        <w:t>0</w:t>
      </w:r>
      <w:r w:rsidRPr="00932ACB">
        <w:t xml:space="preserve"> ust. </w:t>
      </w:r>
      <w:r w:rsidR="00E04B00">
        <w:t>7</w:t>
      </w:r>
      <w:r w:rsidRPr="00932ACB">
        <w:t xml:space="preserve"> pkt 1</w:t>
      </w:r>
      <w:r w:rsidR="00957A39">
        <w:t xml:space="preserve"> </w:t>
      </w:r>
      <w:r w:rsidRPr="00932ACB">
        <w:t xml:space="preserve">– </w:t>
      </w:r>
      <w:r w:rsidRPr="001B721C">
        <w:t>niezwłocznie po powzięciu takiego podejrzenia;</w:t>
      </w:r>
    </w:p>
    <w:p w14:paraId="2F263190" w14:textId="77777777" w:rsidR="00131771" w:rsidRPr="001B721C" w:rsidRDefault="00131771" w:rsidP="00131771">
      <w:pPr>
        <w:pStyle w:val="PKTpunkt"/>
      </w:pPr>
      <w:r w:rsidRPr="001B721C">
        <w:t>2)</w:t>
      </w:r>
      <w:r w:rsidRPr="001B721C">
        <w:tab/>
        <w:t>comiesięczne informacje o:</w:t>
      </w:r>
    </w:p>
    <w:p w14:paraId="3D6CA231" w14:textId="38677990" w:rsidR="00BE3FE6" w:rsidRDefault="00131771" w:rsidP="00131771">
      <w:pPr>
        <w:pStyle w:val="LITlitera"/>
      </w:pPr>
      <w:r w:rsidRPr="001B721C">
        <w:t>a)</w:t>
      </w:r>
      <w:r w:rsidRPr="001B721C">
        <w:tab/>
        <w:t xml:space="preserve">chorobach </w:t>
      </w:r>
      <w:r w:rsidR="00DD5109">
        <w:t>umieszczonych w</w:t>
      </w:r>
      <w:r w:rsidR="00BE3FE6">
        <w:t xml:space="preserve"> wykaz</w:t>
      </w:r>
      <w:r w:rsidR="00DD5109">
        <w:t>ie</w:t>
      </w:r>
      <w:r w:rsidR="00BE3FE6">
        <w:t xml:space="preserve"> innych niż choroby,</w:t>
      </w:r>
      <w:r w:rsidR="005B3149">
        <w:t xml:space="preserve"> </w:t>
      </w:r>
      <w:r w:rsidR="00BE3FE6">
        <w:t xml:space="preserve">o których mowa w załączniku </w:t>
      </w:r>
      <w:r w:rsidR="0084148F">
        <w:t xml:space="preserve">I </w:t>
      </w:r>
      <w:r w:rsidR="00BE3FE6">
        <w:t>do rozporządzenia 2020/2002</w:t>
      </w:r>
      <w:r w:rsidR="005B3149">
        <w:t>,</w:t>
      </w:r>
    </w:p>
    <w:p w14:paraId="67482858" w14:textId="149BF525" w:rsidR="00131771" w:rsidRPr="001B721C" w:rsidRDefault="00BE3FE6" w:rsidP="00131771">
      <w:pPr>
        <w:pStyle w:val="LITlitera"/>
      </w:pPr>
      <w:r>
        <w:t>b)</w:t>
      </w:r>
      <w:r w:rsidR="00DD5109">
        <w:tab/>
      </w:r>
      <w:r w:rsidR="00131771" w:rsidRPr="001B721C">
        <w:t>chorobach odzwierzęcych i odzwierzęcych czynnikach chorobotwórczych podlegających obowiązkowi monitorowania,</w:t>
      </w:r>
    </w:p>
    <w:p w14:paraId="5640994D" w14:textId="3E18386D" w:rsidR="00131771" w:rsidRPr="001B721C" w:rsidRDefault="00BE3FE6" w:rsidP="00131771">
      <w:pPr>
        <w:pStyle w:val="LITlitera"/>
      </w:pPr>
      <w:r>
        <w:t>c</w:t>
      </w:r>
      <w:r w:rsidR="00131771" w:rsidRPr="001B721C">
        <w:t>)</w:t>
      </w:r>
      <w:r w:rsidR="00131771" w:rsidRPr="001B721C">
        <w:tab/>
        <w:t>wynikach monitorowania oporności na środki przeciwdrobnoustrojowe,</w:t>
      </w:r>
    </w:p>
    <w:p w14:paraId="0745F6F1" w14:textId="40C8A5A3" w:rsidR="00131771" w:rsidRPr="00932ACB" w:rsidRDefault="00BE3FE6" w:rsidP="00131771">
      <w:pPr>
        <w:pStyle w:val="LITlitera"/>
      </w:pPr>
      <w:r>
        <w:t>d</w:t>
      </w:r>
      <w:r w:rsidR="00131771">
        <w:t>)</w:t>
      </w:r>
      <w:r w:rsidR="00131771" w:rsidRPr="001B721C">
        <w:tab/>
        <w:t xml:space="preserve">chorobach określonych w przepisach wydanych na </w:t>
      </w:r>
      <w:r w:rsidR="00131771" w:rsidRPr="00932ACB">
        <w:t>podstawie art. 1</w:t>
      </w:r>
      <w:r w:rsidR="00FD3722">
        <w:t>0</w:t>
      </w:r>
      <w:r w:rsidR="00131771" w:rsidRPr="00932ACB">
        <w:t xml:space="preserve"> ust. </w:t>
      </w:r>
      <w:r w:rsidR="00FD3722">
        <w:t>7</w:t>
      </w:r>
      <w:r w:rsidR="00131771" w:rsidRPr="00932ACB">
        <w:t xml:space="preserve"> pkt 2.</w:t>
      </w:r>
    </w:p>
    <w:p w14:paraId="221F3878" w14:textId="1B5099EE" w:rsidR="00131771" w:rsidRPr="001B721C" w:rsidRDefault="005B3149" w:rsidP="00131771">
      <w:pPr>
        <w:pStyle w:val="USTustnpkodeksu"/>
      </w:pPr>
      <w:r w:rsidRPr="001B721C">
        <w:t>3.</w:t>
      </w:r>
      <w:r w:rsidR="00131771" w:rsidRPr="001B721C">
        <w:t xml:space="preserve"> Powiatowy lekarz weterynarii </w:t>
      </w:r>
      <w:r w:rsidR="00131771">
        <w:t xml:space="preserve">przechowuje </w:t>
      </w:r>
      <w:r w:rsidR="00DD5109">
        <w:t>i</w:t>
      </w:r>
      <w:r w:rsidR="00131771">
        <w:t xml:space="preserve"> </w:t>
      </w:r>
      <w:r w:rsidR="00131771" w:rsidRPr="001B721C">
        <w:t>przekazuje wojewódzkiemu lekarzowi weterynarii:</w:t>
      </w:r>
    </w:p>
    <w:p w14:paraId="22C620EC" w14:textId="74AF4B79" w:rsidR="00131771" w:rsidRPr="001B721C" w:rsidRDefault="00131771" w:rsidP="00131771">
      <w:pPr>
        <w:pStyle w:val="PKTpunkt"/>
      </w:pPr>
      <w:r w:rsidRPr="001B721C">
        <w:t>1)</w:t>
      </w:r>
      <w:r w:rsidRPr="001B721C">
        <w:tab/>
        <w:t>informacje o podejrzeniu wystąpienia choroby</w:t>
      </w:r>
      <w:r w:rsidR="00A834A1">
        <w:t>,</w:t>
      </w:r>
      <w:r w:rsidRPr="001B721C">
        <w:t xml:space="preserve"> </w:t>
      </w:r>
      <w:r w:rsidR="00A834A1">
        <w:t xml:space="preserve">o której mowa w załączniku </w:t>
      </w:r>
      <w:r w:rsidR="0084148F">
        <w:t xml:space="preserve">I </w:t>
      </w:r>
      <w:r w:rsidR="00A834A1">
        <w:t xml:space="preserve">do rozporządzenia 2020/2002, </w:t>
      </w:r>
      <w:r w:rsidRPr="001B721C">
        <w:t xml:space="preserve">lub o potwierdzeniu wystąpienia ogniska </w:t>
      </w:r>
      <w:r w:rsidR="00A834A1">
        <w:t xml:space="preserve">tej </w:t>
      </w:r>
      <w:r w:rsidRPr="001B721C">
        <w:t>choroby</w:t>
      </w:r>
      <w:r w:rsidR="00310DAF">
        <w:t>,</w:t>
      </w:r>
      <w:r w:rsidR="000C3893">
        <w:t xml:space="preserve"> </w:t>
      </w:r>
      <w:r w:rsidRPr="001B721C">
        <w:t xml:space="preserve">a także o podejrzeniu wystąpienia choroby określonej w przepisach wydanych na podstawie art. </w:t>
      </w:r>
      <w:r>
        <w:t>1</w:t>
      </w:r>
      <w:r w:rsidR="00E70C71">
        <w:t>0</w:t>
      </w:r>
      <w:r>
        <w:t xml:space="preserve"> ust. </w:t>
      </w:r>
      <w:r w:rsidR="00E70C71">
        <w:t>7</w:t>
      </w:r>
      <w:r w:rsidRPr="001B721C">
        <w:t xml:space="preserve"> pkt 1 lub o potwierdzeniu wystąpienia ogniska </w:t>
      </w:r>
      <w:r w:rsidR="00234A96" w:rsidRPr="001B721C">
        <w:t>t</w:t>
      </w:r>
      <w:r w:rsidR="00234A96">
        <w:t>ej</w:t>
      </w:r>
      <w:r w:rsidR="00234A96" w:rsidRPr="001B721C">
        <w:t xml:space="preserve"> </w:t>
      </w:r>
      <w:r w:rsidRPr="001B721C">
        <w:t xml:space="preserve">choroby – niezwłocznie po powzięciu podejrzenia wystąpienia </w:t>
      </w:r>
      <w:r w:rsidR="00234A96">
        <w:t xml:space="preserve">tych </w:t>
      </w:r>
      <w:r w:rsidR="00234A96" w:rsidRPr="001B721C">
        <w:t>chorób</w:t>
      </w:r>
      <w:r w:rsidRPr="001B721C">
        <w:t xml:space="preserve"> lub</w:t>
      </w:r>
      <w:r w:rsidR="00234A96">
        <w:t xml:space="preserve"> </w:t>
      </w:r>
      <w:r w:rsidR="0084148F">
        <w:t xml:space="preserve">po </w:t>
      </w:r>
      <w:r w:rsidRPr="001B721C">
        <w:t xml:space="preserve">potwierdzeniu wystąpienia ogniska </w:t>
      </w:r>
      <w:r w:rsidR="00234A96">
        <w:t xml:space="preserve">tych </w:t>
      </w:r>
      <w:r w:rsidRPr="001B721C">
        <w:t>chor</w:t>
      </w:r>
      <w:r w:rsidR="00234A96">
        <w:t>ób</w:t>
      </w:r>
      <w:r w:rsidRPr="001B721C">
        <w:t>;</w:t>
      </w:r>
    </w:p>
    <w:p w14:paraId="25E9C298" w14:textId="714B82B4" w:rsidR="00131771" w:rsidRPr="001B721C" w:rsidRDefault="00131771" w:rsidP="00131771">
      <w:pPr>
        <w:pStyle w:val="PKTpunkt"/>
      </w:pPr>
      <w:r w:rsidRPr="001B721C">
        <w:t>2)</w:t>
      </w:r>
      <w:r w:rsidRPr="001B721C">
        <w:tab/>
        <w:t>informacje o wygaszeniu ogniska chorób</w:t>
      </w:r>
      <w:r w:rsidR="00957A39">
        <w:t xml:space="preserve"> </w:t>
      </w:r>
      <w:r w:rsidR="000075A0">
        <w:t>określonych</w:t>
      </w:r>
      <w:r w:rsidRPr="001B721C">
        <w:t xml:space="preserve"> w pkt 1 – niezwłocznie po jego wygaszeniu;</w:t>
      </w:r>
    </w:p>
    <w:p w14:paraId="13DB184A" w14:textId="37928235" w:rsidR="00131771" w:rsidRPr="001B721C" w:rsidRDefault="00131771" w:rsidP="00131771">
      <w:pPr>
        <w:pStyle w:val="PKTpunkt"/>
      </w:pPr>
      <w:r w:rsidRPr="001B721C">
        <w:t>3)</w:t>
      </w:r>
      <w:r w:rsidRPr="001B721C">
        <w:tab/>
        <w:t>comiesięczn</w:t>
      </w:r>
      <w:r w:rsidR="00373C8C">
        <w:t>i</w:t>
      </w:r>
      <w:r w:rsidRPr="001B721C">
        <w:t>e</w:t>
      </w:r>
      <w:r w:rsidR="00373C8C">
        <w:t xml:space="preserve"> </w:t>
      </w:r>
      <w:r w:rsidR="00373C8C" w:rsidRPr="00373C8C">
        <w:t>–</w:t>
      </w:r>
      <w:r w:rsidRPr="001B721C">
        <w:t xml:space="preserve"> informacje o:</w:t>
      </w:r>
    </w:p>
    <w:p w14:paraId="573F84E8" w14:textId="03EF49B6" w:rsidR="00131771" w:rsidRPr="001B721C" w:rsidRDefault="00131771" w:rsidP="00131771">
      <w:pPr>
        <w:pStyle w:val="LITlitera"/>
      </w:pPr>
      <w:r w:rsidRPr="001B721C">
        <w:t>a)</w:t>
      </w:r>
      <w:r w:rsidRPr="001B721C">
        <w:tab/>
      </w:r>
      <w:r w:rsidR="00310DAF" w:rsidRPr="001B721C">
        <w:t xml:space="preserve">chorobach </w:t>
      </w:r>
      <w:r w:rsidR="00234A96">
        <w:t xml:space="preserve">umieszczonych w wykazie </w:t>
      </w:r>
      <w:r w:rsidR="00310DAF">
        <w:t xml:space="preserve">innych niż choroby, o których mowa w załączniku </w:t>
      </w:r>
      <w:r w:rsidR="0084148F">
        <w:t xml:space="preserve">I </w:t>
      </w:r>
      <w:r w:rsidR="00310DAF">
        <w:t>do rozporządzenia 2020/2002</w:t>
      </w:r>
      <w:r w:rsidRPr="001B721C">
        <w:t xml:space="preserve">, </w:t>
      </w:r>
    </w:p>
    <w:p w14:paraId="3ADA90B3" w14:textId="77777777" w:rsidR="00131771" w:rsidRPr="001B721C" w:rsidRDefault="00131771" w:rsidP="00131771">
      <w:pPr>
        <w:pStyle w:val="LITlitera"/>
      </w:pPr>
      <w:r w:rsidRPr="001B721C">
        <w:t>b)</w:t>
      </w:r>
      <w:r w:rsidRPr="001B721C">
        <w:tab/>
        <w:t>chorobach odzwierzęcych i odzwierzęcych czynnikach chorobotwórczych podlegających obowiązkowi monitorowania,</w:t>
      </w:r>
    </w:p>
    <w:p w14:paraId="4DFE9547" w14:textId="77777777" w:rsidR="00310DAF" w:rsidRDefault="00131771" w:rsidP="00131771">
      <w:pPr>
        <w:pStyle w:val="LITlitera"/>
      </w:pPr>
      <w:r w:rsidRPr="001B721C">
        <w:t>c)</w:t>
      </w:r>
      <w:r w:rsidRPr="001B721C">
        <w:tab/>
        <w:t>wynikach monitorowania oporności na środki przeciwdrobnoustrojowe</w:t>
      </w:r>
      <w:r w:rsidR="00310DAF">
        <w:t>,</w:t>
      </w:r>
    </w:p>
    <w:p w14:paraId="6DEDE363" w14:textId="46579FD4" w:rsidR="00131771" w:rsidRDefault="00310DAF" w:rsidP="00310DAF">
      <w:pPr>
        <w:pStyle w:val="LITlitera"/>
      </w:pPr>
      <w:r>
        <w:t>d)</w:t>
      </w:r>
      <w:r w:rsidRPr="001B721C">
        <w:tab/>
        <w:t xml:space="preserve">chorobach określonych w przepisach wydanych na </w:t>
      </w:r>
      <w:r w:rsidRPr="00932ACB">
        <w:t>podstawie art. 1</w:t>
      </w:r>
      <w:r w:rsidR="00E70C71">
        <w:t>0</w:t>
      </w:r>
      <w:r w:rsidRPr="00932ACB">
        <w:t xml:space="preserve"> ust. </w:t>
      </w:r>
      <w:r w:rsidR="00E70C71">
        <w:t>7</w:t>
      </w:r>
      <w:r w:rsidRPr="00932ACB">
        <w:t xml:space="preserve"> pkt 2</w:t>
      </w:r>
      <w:r w:rsidR="00131771" w:rsidRPr="001B721C" w:rsidDel="00310DAF">
        <w:t>.</w:t>
      </w:r>
    </w:p>
    <w:p w14:paraId="385D734C" w14:textId="26479052" w:rsidR="009C1CE1" w:rsidRDefault="00131771" w:rsidP="003B6C88">
      <w:pPr>
        <w:pStyle w:val="USTustnpkodeksu"/>
      </w:pPr>
      <w:r w:rsidRPr="001B721C" w:rsidDel="00373C8C">
        <w:t>4</w:t>
      </w:r>
      <w:r w:rsidRPr="001B721C">
        <w:t xml:space="preserve">. </w:t>
      </w:r>
      <w:r w:rsidR="009C1CE1" w:rsidRPr="009C1CE1">
        <w:t>Powiatowy lekarz weterynarii przekazuje niezwłocznie:</w:t>
      </w:r>
    </w:p>
    <w:p w14:paraId="599FD0FC" w14:textId="4A682F2E" w:rsidR="009C1CE1" w:rsidRDefault="009C1CE1" w:rsidP="00BB5465">
      <w:pPr>
        <w:pStyle w:val="PKTpunkt"/>
      </w:pPr>
      <w:r>
        <w:t>1</w:t>
      </w:r>
      <w:r w:rsidRPr="009C1CE1">
        <w:t>)</w:t>
      </w:r>
      <w:r w:rsidR="00BB5465">
        <w:tab/>
      </w:r>
      <w:r w:rsidR="006D0529">
        <w:t>sąsiednim powiatowym lekarzom</w:t>
      </w:r>
      <w:r>
        <w:t xml:space="preserve"> weterynarii informacje:</w:t>
      </w:r>
    </w:p>
    <w:p w14:paraId="6F5C70A4" w14:textId="42CBEDB7" w:rsidR="009C1CE1" w:rsidRPr="00B52D84" w:rsidRDefault="009C1CE1" w:rsidP="00FA7520">
      <w:pPr>
        <w:pStyle w:val="LITlitera"/>
      </w:pPr>
      <w:r>
        <w:t>a</w:t>
      </w:r>
      <w:r w:rsidRPr="009C1CE1">
        <w:t>)</w:t>
      </w:r>
      <w:r w:rsidR="00FA7520">
        <w:tab/>
      </w:r>
      <w:r w:rsidR="00F102BB">
        <w:t xml:space="preserve">o </w:t>
      </w:r>
      <w:r>
        <w:t xml:space="preserve">podejrzeniu </w:t>
      </w:r>
      <w:r w:rsidR="00E8690A">
        <w:t xml:space="preserve">wystąpienia </w:t>
      </w:r>
      <w:r w:rsidRPr="00B52D84">
        <w:t>lub</w:t>
      </w:r>
      <w:r w:rsidR="00C170E2" w:rsidRPr="00B52D84">
        <w:t xml:space="preserve"> o</w:t>
      </w:r>
      <w:r w:rsidRPr="00B52D84">
        <w:t xml:space="preserve"> </w:t>
      </w:r>
      <w:r w:rsidR="0033112A">
        <w:t>potwierdzeniu wystąpienia</w:t>
      </w:r>
      <w:r w:rsidRPr="00B52D84">
        <w:t>:</w:t>
      </w:r>
    </w:p>
    <w:p w14:paraId="4921C15F" w14:textId="246B6E15" w:rsidR="009C1CE1" w:rsidRPr="009C1CE1" w:rsidRDefault="004E3E76" w:rsidP="004E3E76">
      <w:pPr>
        <w:pStyle w:val="TIRtiret"/>
      </w:pPr>
      <w:r>
        <w:sym w:font="Symbol" w:char="F02D"/>
      </w:r>
      <w:r w:rsidR="00FA7520">
        <w:tab/>
      </w:r>
      <w:r w:rsidR="009C1CE1" w:rsidRPr="009C1CE1">
        <w:t xml:space="preserve">choroby, o której mowa w załączniku </w:t>
      </w:r>
      <w:r w:rsidR="0084148F">
        <w:t>I</w:t>
      </w:r>
      <w:r w:rsidR="0084148F" w:rsidRPr="009C1CE1">
        <w:t xml:space="preserve"> </w:t>
      </w:r>
      <w:r w:rsidR="009C1CE1" w:rsidRPr="009C1CE1">
        <w:t>do rozporządzenia 2020/2002,</w:t>
      </w:r>
    </w:p>
    <w:p w14:paraId="2F04488F" w14:textId="486AE4FC" w:rsidR="009C1CE1" w:rsidRPr="009C1CE1" w:rsidRDefault="004E3E76" w:rsidP="004E3E76">
      <w:pPr>
        <w:pStyle w:val="TIRtiret"/>
      </w:pPr>
      <w:r w:rsidRPr="004E3E76">
        <w:sym w:font="Symbol" w:char="F02D"/>
      </w:r>
      <w:r w:rsidR="00FA7520">
        <w:tab/>
      </w:r>
      <w:r w:rsidR="009C1CE1" w:rsidRPr="009C1CE1">
        <w:t>choroby umieszczonej w wykazie innej niż chorob</w:t>
      </w:r>
      <w:r w:rsidR="00EB450D">
        <w:t>y</w:t>
      </w:r>
      <w:r w:rsidR="009C1CE1" w:rsidRPr="009C1CE1">
        <w:t xml:space="preserve">, o których mowa w załączniku </w:t>
      </w:r>
      <w:r w:rsidR="0084148F">
        <w:t>I</w:t>
      </w:r>
      <w:r w:rsidR="0084148F" w:rsidRPr="009C1CE1">
        <w:t xml:space="preserve"> </w:t>
      </w:r>
      <w:r w:rsidR="009C1CE1" w:rsidRPr="009C1CE1">
        <w:t>do rozporządzenia 2020/2002,</w:t>
      </w:r>
    </w:p>
    <w:p w14:paraId="526050C4" w14:textId="258F7D41" w:rsidR="009C1CE1" w:rsidRPr="009C1CE1" w:rsidRDefault="004E3E76" w:rsidP="004E3E76">
      <w:pPr>
        <w:pStyle w:val="TIRtiret"/>
      </w:pPr>
      <w:r w:rsidRPr="004E3E76">
        <w:sym w:font="Symbol" w:char="F02D"/>
      </w:r>
      <w:r w:rsidR="00FA7520">
        <w:tab/>
      </w:r>
      <w:r w:rsidR="009C1CE1" w:rsidRPr="009C1CE1">
        <w:t>choroby odzwierzęcej i odzwierzęcego czynnika chorobotwórczego podlegających obowiązkowi monitorowania,</w:t>
      </w:r>
    </w:p>
    <w:p w14:paraId="54075F98" w14:textId="2CCD8B0D" w:rsidR="009C1CE1" w:rsidRPr="009C1CE1" w:rsidRDefault="004E3E76" w:rsidP="004E3E76">
      <w:pPr>
        <w:pStyle w:val="TIRtiret"/>
      </w:pPr>
      <w:r w:rsidRPr="004E3E76">
        <w:sym w:font="Symbol" w:char="F02D"/>
      </w:r>
      <w:r w:rsidR="00FA7520">
        <w:tab/>
      </w:r>
      <w:r w:rsidR="009C1CE1" w:rsidRPr="009C1CE1">
        <w:t>choroby określonej w przepisach wydanych na podstawie art. 1</w:t>
      </w:r>
      <w:r w:rsidR="008C576D">
        <w:t>0</w:t>
      </w:r>
      <w:r w:rsidR="009C1CE1" w:rsidRPr="009C1CE1">
        <w:t xml:space="preserve"> ust. </w:t>
      </w:r>
      <w:r w:rsidR="008C576D">
        <w:t>7</w:t>
      </w:r>
      <w:r w:rsidR="009C1CE1" w:rsidRPr="009C1CE1">
        <w:t>,</w:t>
      </w:r>
    </w:p>
    <w:p w14:paraId="39EB35BE" w14:textId="0ED27FAD" w:rsidR="009C1CE1" w:rsidRPr="009C1CE1" w:rsidRDefault="009C1CE1" w:rsidP="009C1CE1">
      <w:pPr>
        <w:pStyle w:val="LITlitera"/>
      </w:pPr>
      <w:r w:rsidRPr="009C1CE1">
        <w:t>b)</w:t>
      </w:r>
      <w:r w:rsidR="00FA7520">
        <w:tab/>
      </w:r>
      <w:r w:rsidR="009220B9">
        <w:t>określone</w:t>
      </w:r>
      <w:r w:rsidR="00EB450D" w:rsidRPr="0099206E">
        <w:t xml:space="preserve"> </w:t>
      </w:r>
      <w:r w:rsidRPr="0099206E">
        <w:t xml:space="preserve">w </w:t>
      </w:r>
      <w:r w:rsidR="008C576D" w:rsidRPr="0099206E">
        <w:t>ust</w:t>
      </w:r>
      <w:r w:rsidR="008C576D">
        <w:t xml:space="preserve">. 3 </w:t>
      </w:r>
      <w:r w:rsidRPr="009C1CE1">
        <w:t xml:space="preserve">pkt </w:t>
      </w:r>
      <w:r w:rsidR="008C576D">
        <w:t>2</w:t>
      </w:r>
      <w:r w:rsidRPr="009C1CE1">
        <w:t>;</w:t>
      </w:r>
    </w:p>
    <w:p w14:paraId="4B56DDC9" w14:textId="47DF6AB8" w:rsidR="009C1CE1" w:rsidRDefault="009C1CE1" w:rsidP="000A25DB">
      <w:pPr>
        <w:pStyle w:val="PKTpunkt"/>
      </w:pPr>
      <w:r w:rsidRPr="009C1CE1">
        <w:t>2)</w:t>
      </w:r>
      <w:r>
        <w:tab/>
      </w:r>
      <w:r w:rsidRPr="009C1CE1">
        <w:t xml:space="preserve">państwowemu powiatowemu inspektorowi sanitarnemu </w:t>
      </w:r>
      <w:r w:rsidRPr="0054497A">
        <w:t>informację o</w:t>
      </w:r>
      <w:r w:rsidR="00C84F90">
        <w:t xml:space="preserve"> potwierdzeniu</w:t>
      </w:r>
      <w:r w:rsidRPr="0054497A">
        <w:t xml:space="preserve"> </w:t>
      </w:r>
      <w:r w:rsidR="00C84F90" w:rsidRPr="0054497A">
        <w:t>wystąpieni</w:t>
      </w:r>
      <w:r w:rsidR="00C84F90">
        <w:t xml:space="preserve">a </w:t>
      </w:r>
      <w:r w:rsidRPr="009C1CE1">
        <w:t>choroby odzwierzęcej lub odzwierzęcego czynnika chorobotwórczego podlegających obowiązkowi monitorowania.</w:t>
      </w:r>
    </w:p>
    <w:p w14:paraId="5A394E4A" w14:textId="4CE967B1" w:rsidR="00131771" w:rsidRPr="001B721C" w:rsidRDefault="009C1CE1" w:rsidP="00131771">
      <w:pPr>
        <w:pStyle w:val="USTustnpkodeksu"/>
      </w:pPr>
      <w:r>
        <w:t xml:space="preserve">5. </w:t>
      </w:r>
      <w:r w:rsidR="00131771" w:rsidRPr="001B721C">
        <w:t>Wojewódzki lekarz weterynarii przekazuje Głównemu Lekarzowi Weterynarii:</w:t>
      </w:r>
    </w:p>
    <w:p w14:paraId="637D5A80" w14:textId="2D6072C6" w:rsidR="00131771" w:rsidRPr="002A6AF4" w:rsidRDefault="00131771" w:rsidP="00131771">
      <w:pPr>
        <w:pStyle w:val="PKTpunkt"/>
      </w:pPr>
      <w:r w:rsidRPr="002A6AF4">
        <w:t>1)</w:t>
      </w:r>
      <w:r>
        <w:tab/>
      </w:r>
      <w:r w:rsidRPr="002A6AF4">
        <w:t>niezwłocznie</w:t>
      </w:r>
      <w:r w:rsidRPr="002A6AF4" w:rsidDel="00A834A1">
        <w:t xml:space="preserve"> –</w:t>
      </w:r>
      <w:r w:rsidR="00A834A1">
        <w:t xml:space="preserve"> </w:t>
      </w:r>
      <w:r w:rsidRPr="002A6AF4">
        <w:t xml:space="preserve">informacje, o których mowa w ust. 3 pkt 1 i 2; </w:t>
      </w:r>
    </w:p>
    <w:p w14:paraId="5B05D6BC" w14:textId="28F9AFE0" w:rsidR="00131771" w:rsidRPr="002A6AF4" w:rsidRDefault="00131771" w:rsidP="00131771">
      <w:pPr>
        <w:pStyle w:val="PKTpunkt"/>
      </w:pPr>
      <w:r w:rsidRPr="002A6AF4">
        <w:t>2)</w:t>
      </w:r>
      <w:r>
        <w:tab/>
      </w:r>
      <w:r w:rsidRPr="002A6AF4">
        <w:t xml:space="preserve">comiesięcznie </w:t>
      </w:r>
      <w:r w:rsidR="00373C8C" w:rsidRPr="00373C8C">
        <w:t>–</w:t>
      </w:r>
      <w:r w:rsidR="00373C8C">
        <w:t xml:space="preserve"> </w:t>
      </w:r>
      <w:r w:rsidRPr="002A6AF4">
        <w:t>informacj</w:t>
      </w:r>
      <w:r>
        <w:t>e</w:t>
      </w:r>
      <w:r w:rsidRPr="002A6AF4">
        <w:t>, o których mowa w ust. 3 pkt 3 lit. a</w:t>
      </w:r>
      <w:r w:rsidR="00310DAF">
        <w:t>,</w:t>
      </w:r>
      <w:r w:rsidRPr="002A6AF4">
        <w:t xml:space="preserve"> b</w:t>
      </w:r>
      <w:r w:rsidR="00310DAF">
        <w:t xml:space="preserve"> </w:t>
      </w:r>
      <w:r w:rsidR="00234A96">
        <w:t>oraz</w:t>
      </w:r>
      <w:r w:rsidR="00310DAF">
        <w:t xml:space="preserve"> d</w:t>
      </w:r>
      <w:r w:rsidRPr="002A6AF4">
        <w:t xml:space="preserve">; </w:t>
      </w:r>
    </w:p>
    <w:p w14:paraId="0A0BDC44" w14:textId="11B0AAE1" w:rsidR="00131771" w:rsidRDefault="00131771" w:rsidP="00131771">
      <w:pPr>
        <w:pStyle w:val="PKTpunkt"/>
      </w:pPr>
      <w:r w:rsidRPr="002A6AF4">
        <w:t>3)</w:t>
      </w:r>
      <w:r>
        <w:tab/>
      </w:r>
      <w:r w:rsidRPr="002A6AF4">
        <w:t>do końca marca za ubiegły</w:t>
      </w:r>
      <w:r w:rsidR="00957A39">
        <w:t xml:space="preserve"> rok</w:t>
      </w:r>
      <w:r w:rsidRPr="002A6AF4">
        <w:t xml:space="preserve"> – informacje, o których mowa w ust. 3 pkt 3 lit. c.</w:t>
      </w:r>
    </w:p>
    <w:p w14:paraId="7E9C2CE9" w14:textId="4B8675D3" w:rsidR="00CF0014" w:rsidRPr="00CF0014" w:rsidRDefault="00373C8C" w:rsidP="00973EA7">
      <w:pPr>
        <w:pStyle w:val="USTustnpkodeksu"/>
      </w:pPr>
      <w:r>
        <w:t>6</w:t>
      </w:r>
      <w:r w:rsidR="00CF0014" w:rsidRPr="00CF0014">
        <w:t>. Informacje</w:t>
      </w:r>
      <w:r>
        <w:t xml:space="preserve"> okreś</w:t>
      </w:r>
      <w:r w:rsidR="00957A39">
        <w:t>l</w:t>
      </w:r>
      <w:r>
        <w:t>one</w:t>
      </w:r>
      <w:r w:rsidR="00CF0014" w:rsidRPr="00CF0014">
        <w:t xml:space="preserve"> w</w:t>
      </w:r>
      <w:r w:rsidR="002D44E9">
        <w:t xml:space="preserve"> </w:t>
      </w:r>
      <w:r w:rsidR="000A25DB">
        <w:t>ust. 2</w:t>
      </w:r>
      <w:r w:rsidR="00880B1E" w:rsidRPr="00880B1E">
        <w:sym w:font="Symbol" w:char="F02D"/>
      </w:r>
      <w:r w:rsidR="000A25DB">
        <w:t>5</w:t>
      </w:r>
      <w:r w:rsidR="002D44E9">
        <w:t xml:space="preserve"> </w:t>
      </w:r>
      <w:r w:rsidR="00973EA7">
        <w:t>zawierają:</w:t>
      </w:r>
    </w:p>
    <w:p w14:paraId="40206688" w14:textId="2F3909D4" w:rsidR="006E6245" w:rsidRDefault="00CF0014" w:rsidP="00973EA7">
      <w:pPr>
        <w:pStyle w:val="PKTpunkt"/>
      </w:pPr>
      <w:r w:rsidRPr="00CF0014">
        <w:t>1)</w:t>
      </w:r>
      <w:r w:rsidR="005E6799">
        <w:tab/>
      </w:r>
      <w:r w:rsidR="00973EA7">
        <w:t xml:space="preserve">imię i </w:t>
      </w:r>
      <w:r w:rsidRPr="00CF0014">
        <w:t xml:space="preserve">nazwisko </w:t>
      </w:r>
      <w:r w:rsidR="00373C8C">
        <w:t>albo n</w:t>
      </w:r>
      <w:r w:rsidRPr="00CF0014">
        <w:t xml:space="preserve">azwę </w:t>
      </w:r>
      <w:r w:rsidRPr="00435093">
        <w:t>posiadacza zwierzęcia</w:t>
      </w:r>
      <w:r w:rsidR="0033112A">
        <w:t>, u którego podejrzewa się wystąpienie choroby</w:t>
      </w:r>
      <w:r w:rsidR="00972CAD">
        <w:t>,</w:t>
      </w:r>
      <w:r w:rsidR="006E6245" w:rsidRPr="00435093">
        <w:t xml:space="preserve"> </w:t>
      </w:r>
      <w:r w:rsidR="000E6E00" w:rsidRPr="00435093">
        <w:t>lub</w:t>
      </w:r>
      <w:r w:rsidR="006E6245" w:rsidRPr="00435093">
        <w:t xml:space="preserve"> </w:t>
      </w:r>
      <w:r w:rsidR="006E6245">
        <w:t>zwierzęcia</w:t>
      </w:r>
      <w:r w:rsidR="005E6799">
        <w:t xml:space="preserve"> </w:t>
      </w:r>
      <w:r w:rsidR="00DA5B8D">
        <w:t xml:space="preserve">chorego </w:t>
      </w:r>
      <w:r w:rsidR="000E6E00">
        <w:t xml:space="preserve">albo </w:t>
      </w:r>
      <w:r w:rsidR="002D4C64">
        <w:t xml:space="preserve">zwierzęcia </w:t>
      </w:r>
      <w:r w:rsidR="000E6E00">
        <w:t>objętego monitorowaniem</w:t>
      </w:r>
      <w:r w:rsidR="00973EA7">
        <w:t>;</w:t>
      </w:r>
    </w:p>
    <w:p w14:paraId="02EA818F" w14:textId="4130E87D" w:rsidR="00973EA7" w:rsidRDefault="00973EA7" w:rsidP="00973EA7">
      <w:pPr>
        <w:pStyle w:val="PKTpunkt"/>
      </w:pPr>
      <w:r>
        <w:t>2)</w:t>
      </w:r>
      <w:r w:rsidR="00880B1E">
        <w:tab/>
      </w:r>
      <w:r w:rsidRPr="00CF0014">
        <w:t xml:space="preserve">lokalizację zakładu, </w:t>
      </w:r>
      <w:r w:rsidR="00DA5B8D" w:rsidRPr="00DA5B8D">
        <w:t>w którym jest utrzymywane zwierzę, u którego podejrzewa się wystąpienie choroby</w:t>
      </w:r>
      <w:r w:rsidR="0099206E" w:rsidRPr="0054497A">
        <w:t>,</w:t>
      </w:r>
      <w:r w:rsidRPr="0054497A">
        <w:t xml:space="preserve"> </w:t>
      </w:r>
      <w:r w:rsidRPr="00CF0014">
        <w:t xml:space="preserve">lub </w:t>
      </w:r>
      <w:r>
        <w:t>zakładu, w którym</w:t>
      </w:r>
      <w:r w:rsidR="00D770D9">
        <w:t xml:space="preserve"> </w:t>
      </w:r>
      <w:r w:rsidR="002D4C64" w:rsidRPr="00CF0014">
        <w:t xml:space="preserve">choroba </w:t>
      </w:r>
      <w:r w:rsidRPr="00CF0014">
        <w:t>wystąpiła</w:t>
      </w:r>
      <w:r w:rsidR="00957A39">
        <w:t>,</w:t>
      </w:r>
      <w:r w:rsidR="000E6E00">
        <w:t xml:space="preserve"> albo zakładu objętego monitorowaniem, </w:t>
      </w:r>
      <w:r>
        <w:t>w tym nazwę gminy i miejscowości;</w:t>
      </w:r>
    </w:p>
    <w:p w14:paraId="2019ED19" w14:textId="459D512A" w:rsidR="00CF0014" w:rsidRPr="00CF0014" w:rsidRDefault="00973EA7" w:rsidP="00061582">
      <w:pPr>
        <w:pStyle w:val="PKTpunkt"/>
      </w:pPr>
      <w:r>
        <w:t>3)</w:t>
      </w:r>
      <w:r w:rsidR="005746E9">
        <w:tab/>
      </w:r>
      <w:r w:rsidR="00CF0014" w:rsidRPr="00CF0014">
        <w:t>jeden z następujących numerów:</w:t>
      </w:r>
    </w:p>
    <w:p w14:paraId="1DA9A27D" w14:textId="0C53D5C3" w:rsidR="00CF0014" w:rsidRPr="00CF0014" w:rsidRDefault="005746E9" w:rsidP="00061582">
      <w:pPr>
        <w:pStyle w:val="LITlitera"/>
      </w:pPr>
      <w:r>
        <w:t>a)</w:t>
      </w:r>
      <w:r w:rsidR="00CF0014" w:rsidRPr="00CF0014">
        <w:tab/>
        <w:t>numer siedziby stada, z którego pochodzi zwierzę</w:t>
      </w:r>
      <w:r w:rsidR="005A2266">
        <w:t>,</w:t>
      </w:r>
      <w:r w:rsidR="00CF0014" w:rsidRPr="00CF0014">
        <w:t xml:space="preserve"> </w:t>
      </w:r>
      <w:r w:rsidR="00F24524" w:rsidRPr="00F24524">
        <w:t>u którego podejrzewa się wystąpienie choroby</w:t>
      </w:r>
      <w:r w:rsidR="00800394">
        <w:t>,</w:t>
      </w:r>
      <w:r w:rsidR="005E6799" w:rsidRPr="005E6799">
        <w:t xml:space="preserve"> </w:t>
      </w:r>
      <w:r w:rsidR="00CF0014" w:rsidRPr="0054497A">
        <w:t>lub</w:t>
      </w:r>
      <w:r w:rsidR="005E6799" w:rsidRPr="0054497A">
        <w:t xml:space="preserve"> zwierzę</w:t>
      </w:r>
      <w:r w:rsidR="00CF0014" w:rsidRPr="0054497A">
        <w:t xml:space="preserve"> </w:t>
      </w:r>
      <w:r w:rsidR="00DA5B8D">
        <w:t>chore</w:t>
      </w:r>
      <w:r w:rsidR="00F24524" w:rsidRPr="00F24524" w:rsidDel="00F24524">
        <w:t xml:space="preserve"> </w:t>
      </w:r>
      <w:r w:rsidR="00C6429F" w:rsidRPr="0054497A">
        <w:t xml:space="preserve">albo </w:t>
      </w:r>
      <w:r w:rsidR="002D4C64" w:rsidRPr="0054497A">
        <w:t xml:space="preserve">zwierzę </w:t>
      </w:r>
      <w:r w:rsidR="00C6429F" w:rsidRPr="0054497A">
        <w:t>objęte monitorowaniem</w:t>
      </w:r>
      <w:r w:rsidR="00CF0014" w:rsidRPr="0054497A" w:rsidDel="005E6799">
        <w:t xml:space="preserve">, </w:t>
      </w:r>
      <w:r w:rsidR="00CF0014" w:rsidRPr="0054497A">
        <w:t>nadany zgodnie z przepisami o sy</w:t>
      </w:r>
      <w:r w:rsidR="00CF0014" w:rsidRPr="00CF0014">
        <w:t>stemie identyfikacji i rejestracji zwierząt,</w:t>
      </w:r>
    </w:p>
    <w:p w14:paraId="0FCB570D" w14:textId="2A9B3993" w:rsidR="00CF0014" w:rsidRPr="00CF0014" w:rsidRDefault="005746E9" w:rsidP="00061582">
      <w:pPr>
        <w:pStyle w:val="LITlitera"/>
      </w:pPr>
      <w:r>
        <w:t>b)</w:t>
      </w:r>
      <w:r w:rsidR="00CF0014" w:rsidRPr="00CF0014">
        <w:tab/>
        <w:t xml:space="preserve">weterynaryjny numer identyfikacyjny </w:t>
      </w:r>
      <w:r w:rsidR="00973EA7">
        <w:t>zakładu</w:t>
      </w:r>
      <w:r w:rsidR="00973EA7" w:rsidRPr="00973EA7">
        <w:t>, w którym jest utrzymywane zwierzę</w:t>
      </w:r>
      <w:r w:rsidR="00800394">
        <w:t>,</w:t>
      </w:r>
      <w:r w:rsidR="00973EA7" w:rsidRPr="00973EA7">
        <w:t xml:space="preserve"> </w:t>
      </w:r>
      <w:r w:rsidR="00F24524" w:rsidRPr="00F24524">
        <w:t>u którego podejrzewa się wystąpienie choroby</w:t>
      </w:r>
      <w:r w:rsidR="00800394" w:rsidRPr="002B018C">
        <w:t>,</w:t>
      </w:r>
      <w:r w:rsidR="00973EA7" w:rsidRPr="002B018C">
        <w:t xml:space="preserve"> </w:t>
      </w:r>
      <w:r w:rsidR="00CF0014" w:rsidRPr="002B018C">
        <w:t xml:space="preserve">lub </w:t>
      </w:r>
      <w:r w:rsidR="002B018C">
        <w:t xml:space="preserve">zakładu, </w:t>
      </w:r>
      <w:r w:rsidR="00957A39" w:rsidRPr="002B018C">
        <w:t xml:space="preserve">w którym </w:t>
      </w:r>
      <w:r w:rsidR="00FE0CD7" w:rsidRPr="00CF0014">
        <w:t xml:space="preserve">choroba </w:t>
      </w:r>
      <w:r w:rsidR="00CF0014" w:rsidRPr="00CF0014">
        <w:t>wystąpiła</w:t>
      </w:r>
      <w:r w:rsidRPr="002B018C">
        <w:t>,</w:t>
      </w:r>
      <w:r w:rsidR="00CF0014" w:rsidRPr="002B018C">
        <w:t xml:space="preserve"> </w:t>
      </w:r>
      <w:r w:rsidR="00C6429F" w:rsidRPr="002B018C">
        <w:t xml:space="preserve">albo </w:t>
      </w:r>
      <w:r w:rsidR="00C6429F">
        <w:t>zakładu objętego monitorowaniem,</w:t>
      </w:r>
    </w:p>
    <w:p w14:paraId="39D2943E" w14:textId="1FFC8F0D" w:rsidR="00973EA7" w:rsidRDefault="005746E9" w:rsidP="00061582">
      <w:pPr>
        <w:pStyle w:val="LITlitera"/>
      </w:pPr>
      <w:r>
        <w:t>c)</w:t>
      </w:r>
      <w:r w:rsidR="005E6799">
        <w:tab/>
      </w:r>
      <w:r w:rsidR="00CF0014" w:rsidRPr="00CF0014">
        <w:t xml:space="preserve">weterynaryjny numer identyfikacyjny zakładu lub podmiotu będącego posiadaczem </w:t>
      </w:r>
      <w:r w:rsidR="00CF0014" w:rsidRPr="0054497A">
        <w:t xml:space="preserve">zwierzęcia, u którego podejrzewa się </w:t>
      </w:r>
      <w:r w:rsidR="00F24524">
        <w:t xml:space="preserve">wystąpienie </w:t>
      </w:r>
      <w:r w:rsidR="00CF0014" w:rsidRPr="0054497A">
        <w:t>chorob</w:t>
      </w:r>
      <w:r w:rsidR="00B31D9B">
        <w:t>y</w:t>
      </w:r>
      <w:r w:rsidR="00E8690A" w:rsidRPr="00B643FC">
        <w:t>,</w:t>
      </w:r>
      <w:r w:rsidR="00CF0014" w:rsidRPr="0054497A">
        <w:t xml:space="preserve"> lub </w:t>
      </w:r>
      <w:r w:rsidR="00602E51" w:rsidRPr="0054497A">
        <w:t>zwierzęcia</w:t>
      </w:r>
      <w:r w:rsidR="00F24524" w:rsidRPr="00F24524">
        <w:t xml:space="preserve"> </w:t>
      </w:r>
      <w:r w:rsidR="00602E51" w:rsidRPr="00B643FC">
        <w:t>chorego</w:t>
      </w:r>
      <w:r w:rsidR="00C6429F" w:rsidRPr="0054497A">
        <w:t xml:space="preserve"> albo zakładu </w:t>
      </w:r>
      <w:r w:rsidR="00C6429F">
        <w:t>objętego monitorowaniem,</w:t>
      </w:r>
      <w:r w:rsidR="00B95E4A">
        <w:t xml:space="preserve"> </w:t>
      </w:r>
      <w:r w:rsidR="00CF0014" w:rsidRPr="00CF0014">
        <w:t>nadany zgodnie z przepisami o wymaganiach weterynaryjnych dla produktów pochodzenia zwierzęcego</w:t>
      </w:r>
      <w:r w:rsidR="00973EA7">
        <w:t>;</w:t>
      </w:r>
    </w:p>
    <w:p w14:paraId="66DE8879" w14:textId="4BF88758" w:rsidR="00CF0014" w:rsidRDefault="00973EA7" w:rsidP="00D93551">
      <w:pPr>
        <w:pStyle w:val="PKTpunkt"/>
      </w:pPr>
      <w:r>
        <w:t>4)</w:t>
      </w:r>
      <w:r w:rsidR="00880B1E">
        <w:tab/>
      </w:r>
      <w:r>
        <w:t>inne informacje niestanowiące</w:t>
      </w:r>
      <w:r w:rsidR="000E6E00">
        <w:t xml:space="preserve"> danych osobowych niezbędne do </w:t>
      </w:r>
      <w:r w:rsidR="00C6429F">
        <w:t>zapewnienia sprawnego funkcj</w:t>
      </w:r>
      <w:r w:rsidR="00B95E4A">
        <w:t>onow</w:t>
      </w:r>
      <w:r w:rsidR="00C6429F">
        <w:t>ania systemu przechowywania i przekazywania informacji oraz powiadamiania Komisji Europejskiej.</w:t>
      </w:r>
    </w:p>
    <w:p w14:paraId="040DDABF" w14:textId="3978CBAC" w:rsidR="00131771" w:rsidRPr="001B721C" w:rsidRDefault="00E47C86" w:rsidP="00131771">
      <w:pPr>
        <w:pStyle w:val="USTustnpkodeksu"/>
      </w:pPr>
      <w:r>
        <w:t>7</w:t>
      </w:r>
      <w:r w:rsidR="00131771" w:rsidRPr="001B721C">
        <w:t>. Główny Lekarz Weterynarii:</w:t>
      </w:r>
    </w:p>
    <w:p w14:paraId="228D9426" w14:textId="03A0B7E6" w:rsidR="00131771" w:rsidRPr="001B721C" w:rsidRDefault="00131771" w:rsidP="00131771">
      <w:pPr>
        <w:pStyle w:val="PKTpunkt"/>
      </w:pPr>
      <w:r w:rsidRPr="001B721C">
        <w:t>1)</w:t>
      </w:r>
      <w:r w:rsidRPr="001B721C">
        <w:tab/>
        <w:t xml:space="preserve">przechowuje informacje otrzymane zgodnie z ust. </w:t>
      </w:r>
      <w:r w:rsidR="00154305">
        <w:t>5</w:t>
      </w:r>
      <w:r w:rsidRPr="001B721C">
        <w:t xml:space="preserve"> i dokonuje </w:t>
      </w:r>
      <w:r w:rsidR="00DB3ADD">
        <w:t>ich analizy</w:t>
      </w:r>
      <w:r w:rsidRPr="001B721C">
        <w:t xml:space="preserve">; </w:t>
      </w:r>
    </w:p>
    <w:p w14:paraId="2C794993" w14:textId="067F3199" w:rsidR="00131771" w:rsidRPr="001B721C" w:rsidRDefault="00131771" w:rsidP="00131771">
      <w:pPr>
        <w:pStyle w:val="PKTpunkt"/>
      </w:pPr>
      <w:r w:rsidRPr="001B721C">
        <w:t>2)</w:t>
      </w:r>
      <w:r w:rsidRPr="001B721C">
        <w:tab/>
      </w:r>
      <w:r>
        <w:t xml:space="preserve">wykonuje zadania </w:t>
      </w:r>
      <w:r w:rsidRPr="001B721C">
        <w:t xml:space="preserve">państwa członkowskiego, o których mowa w art. 19 i </w:t>
      </w:r>
      <w:r>
        <w:t>art.</w:t>
      </w:r>
      <w:r w:rsidR="00574C2B">
        <w:t> </w:t>
      </w:r>
      <w:r w:rsidRPr="001B721C">
        <w:t xml:space="preserve">20 </w:t>
      </w:r>
      <w:r w:rsidRPr="00F33988">
        <w:t>rozporządzenia 2016/429</w:t>
      </w:r>
      <w:r>
        <w:t xml:space="preserve"> </w:t>
      </w:r>
      <w:r w:rsidRPr="001B721C">
        <w:t xml:space="preserve">oraz </w:t>
      </w:r>
      <w:r w:rsidR="00037A4F">
        <w:t xml:space="preserve">w </w:t>
      </w:r>
      <w:r w:rsidRPr="001B721C">
        <w:t>art. 3</w:t>
      </w:r>
      <w:r>
        <w:t>,</w:t>
      </w:r>
      <w:r w:rsidRPr="001B721C">
        <w:t xml:space="preserve"> </w:t>
      </w:r>
      <w:r>
        <w:t xml:space="preserve">art. </w:t>
      </w:r>
      <w:r w:rsidRPr="001B721C">
        <w:t>4</w:t>
      </w:r>
      <w:r>
        <w:t xml:space="preserve"> i art. 11</w:t>
      </w:r>
      <w:r w:rsidRPr="001B721C">
        <w:t xml:space="preserve"> </w:t>
      </w:r>
      <w:r>
        <w:t>rozporządzenia</w:t>
      </w:r>
      <w:r w:rsidRPr="00BE3121">
        <w:t xml:space="preserve"> 2020/2002</w:t>
      </w:r>
      <w:r>
        <w:t>;</w:t>
      </w:r>
    </w:p>
    <w:p w14:paraId="44086917" w14:textId="77777777" w:rsidR="00131771" w:rsidRPr="001B721C" w:rsidRDefault="00131771" w:rsidP="00131771">
      <w:pPr>
        <w:pStyle w:val="PKTpunkt"/>
      </w:pPr>
      <w:r>
        <w:t>3)</w:t>
      </w:r>
      <w:r>
        <w:tab/>
      </w:r>
      <w:r w:rsidRPr="001B721C">
        <w:t xml:space="preserve">informuje, wykonując postanowienia umów międzynarodowych, których Rzeczpospolita Polska jest stroną, właściwe organizacje międzynarodowe o występowaniu </w:t>
      </w:r>
      <w:r>
        <w:t xml:space="preserve">chorób </w:t>
      </w:r>
      <w:r w:rsidRPr="001B721C">
        <w:t>na terytorium Rzeczypospolitej Polskiej;</w:t>
      </w:r>
    </w:p>
    <w:p w14:paraId="11B46549" w14:textId="77777777" w:rsidR="00131771" w:rsidRPr="001B721C" w:rsidRDefault="00131771" w:rsidP="00131771">
      <w:pPr>
        <w:pStyle w:val="PKTpunkt"/>
      </w:pPr>
      <w:r w:rsidRPr="001B721C">
        <w:t>4)</w:t>
      </w:r>
      <w:r w:rsidRPr="001B721C">
        <w:tab/>
        <w:t>informuje niezwłocznie ministra właściwego do spraw rolnictwa o wyznaczeniu pierwotnego ogniska choroby;</w:t>
      </w:r>
    </w:p>
    <w:p w14:paraId="14643581" w14:textId="16127C6C" w:rsidR="006D44BD" w:rsidRDefault="00154305" w:rsidP="006D44BD">
      <w:pPr>
        <w:pStyle w:val="PKTpunkt"/>
      </w:pPr>
      <w:r>
        <w:t>5</w:t>
      </w:r>
      <w:r w:rsidR="00F136E2" w:rsidDel="00154305">
        <w:t>)</w:t>
      </w:r>
      <w:r w:rsidR="00F136E2">
        <w:tab/>
      </w:r>
      <w:r w:rsidR="00F136E2" w:rsidRPr="00F136E2">
        <w:t>powiadamia Komisję Europejską</w:t>
      </w:r>
      <w:r>
        <w:t xml:space="preserve"> oraz </w:t>
      </w:r>
      <w:r w:rsidR="00F136E2">
        <w:t xml:space="preserve">inne państwa członkowskie Unii </w:t>
      </w:r>
      <w:r w:rsidR="00F136E2" w:rsidRPr="00F136E2">
        <w:t>Europejskiej</w:t>
      </w:r>
      <w:r>
        <w:t xml:space="preserve"> </w:t>
      </w:r>
      <w:r w:rsidR="00F136E2">
        <w:t>o</w:t>
      </w:r>
      <w:r w:rsidR="006D44BD">
        <w:t>:</w:t>
      </w:r>
    </w:p>
    <w:p w14:paraId="0F709C02" w14:textId="186D25E5" w:rsidR="006D44BD" w:rsidRDefault="006D44BD" w:rsidP="003B6C88">
      <w:pPr>
        <w:pStyle w:val="LITlitera"/>
      </w:pPr>
      <w:r>
        <w:t>a)</w:t>
      </w:r>
      <w:r>
        <w:tab/>
      </w:r>
      <w:r w:rsidR="00F136E2" w:rsidRPr="00F136E2">
        <w:t>chorobach</w:t>
      </w:r>
      <w:r w:rsidR="001F5CCF">
        <w:t>,</w:t>
      </w:r>
      <w:r w:rsidR="00F136E2" w:rsidRPr="00F136E2">
        <w:t xml:space="preserve"> </w:t>
      </w:r>
      <w:r w:rsidR="001F5CCF">
        <w:t>o któr</w:t>
      </w:r>
      <w:r w:rsidR="00C05677">
        <w:t xml:space="preserve">ych </w:t>
      </w:r>
      <w:r w:rsidR="001F5CCF">
        <w:t>mowa w zał</w:t>
      </w:r>
      <w:r w:rsidR="001F5CCF" w:rsidRPr="001F5CCF">
        <w:t xml:space="preserve">ączniku </w:t>
      </w:r>
      <w:r w:rsidR="002D4C64">
        <w:t>I</w:t>
      </w:r>
      <w:r w:rsidR="002D4C64" w:rsidRPr="001F5CCF">
        <w:t xml:space="preserve"> </w:t>
      </w:r>
      <w:r w:rsidR="001F5CCF" w:rsidRPr="001F5CCF">
        <w:t>do rozporządzenia</w:t>
      </w:r>
      <w:r w:rsidR="00C05677">
        <w:t xml:space="preserve"> </w:t>
      </w:r>
      <w:r w:rsidR="001F5CCF" w:rsidRPr="001F5CCF">
        <w:t>2020/2002</w:t>
      </w:r>
      <w:r w:rsidR="00C01821">
        <w:t>,</w:t>
      </w:r>
    </w:p>
    <w:p w14:paraId="05BAC85D" w14:textId="2E537D63" w:rsidR="00C05677" w:rsidRDefault="006D44BD">
      <w:pPr>
        <w:pStyle w:val="LITlitera"/>
      </w:pPr>
      <w:r>
        <w:t>b)</w:t>
      </w:r>
      <w:r>
        <w:tab/>
      </w:r>
      <w:r w:rsidR="00C05677" w:rsidRPr="00C05677">
        <w:t xml:space="preserve">chorobach </w:t>
      </w:r>
      <w:r w:rsidR="00C05677">
        <w:t>umieszczonych w wykazie</w:t>
      </w:r>
      <w:r w:rsidR="00C05677" w:rsidRPr="00C05677">
        <w:t xml:space="preserve"> innych niż choroby, o których mowa w załącznik</w:t>
      </w:r>
      <w:r w:rsidR="00C05677">
        <w:t xml:space="preserve">u </w:t>
      </w:r>
      <w:r w:rsidR="002D4C64">
        <w:t xml:space="preserve">I </w:t>
      </w:r>
      <w:r w:rsidR="00C05677">
        <w:t>do rozporządzenia 2020/2002,</w:t>
      </w:r>
    </w:p>
    <w:p w14:paraId="206D4BE3" w14:textId="5D32D287" w:rsidR="006D44BD" w:rsidRPr="006D44BD" w:rsidRDefault="00C05677">
      <w:pPr>
        <w:pStyle w:val="LITlitera"/>
      </w:pPr>
      <w:r>
        <w:t>c)</w:t>
      </w:r>
      <w:r>
        <w:tab/>
      </w:r>
      <w:r w:rsidR="006D44BD" w:rsidRPr="006D44BD">
        <w:t>wynikach monitorowania choró</w:t>
      </w:r>
      <w:r w:rsidR="006D44BD">
        <w:t xml:space="preserve">b odzwierzęcych i odzwierzęcych </w:t>
      </w:r>
      <w:r w:rsidR="006D44BD" w:rsidRPr="006D44BD">
        <w:t>czynników chorobotwórczych,</w:t>
      </w:r>
    </w:p>
    <w:p w14:paraId="6E405B40" w14:textId="20E9BAD4" w:rsidR="00364431" w:rsidRDefault="00C05677" w:rsidP="003B6C88">
      <w:pPr>
        <w:pStyle w:val="LITlitera"/>
      </w:pPr>
      <w:r>
        <w:t>d</w:t>
      </w:r>
      <w:r w:rsidR="006D44BD" w:rsidRPr="006D44BD">
        <w:t>)</w:t>
      </w:r>
      <w:r w:rsidR="00154305">
        <w:tab/>
      </w:r>
      <w:r w:rsidR="006D44BD" w:rsidRPr="006D44BD">
        <w:t>wynikach monitorowania oporności na środki przeciwdrobnoustrojowe</w:t>
      </w:r>
      <w:r>
        <w:t>.</w:t>
      </w:r>
    </w:p>
    <w:p w14:paraId="7A649919" w14:textId="02230E31" w:rsidR="00F136E2" w:rsidRPr="00F136E2" w:rsidRDefault="00154305" w:rsidP="003B6C88">
      <w:pPr>
        <w:pStyle w:val="USTustnpkodeksu"/>
      </w:pPr>
      <w:r>
        <w:t>8</w:t>
      </w:r>
      <w:r w:rsidR="00F136E2">
        <w:t>.</w:t>
      </w:r>
      <w:r>
        <w:t xml:space="preserve"> </w:t>
      </w:r>
      <w:r w:rsidR="00F136E2" w:rsidRPr="00F136E2">
        <w:t>Minister właściwy do spraw rolnictwa określi, w drodze rozporządzenia:</w:t>
      </w:r>
    </w:p>
    <w:p w14:paraId="7019960B" w14:textId="5324C9DF" w:rsidR="00F136E2" w:rsidRPr="00F136E2" w:rsidRDefault="00F136E2">
      <w:pPr>
        <w:pStyle w:val="PKTpunkt"/>
      </w:pPr>
      <w:r>
        <w:t>1)</w:t>
      </w:r>
      <w:r>
        <w:tab/>
      </w:r>
      <w:r w:rsidR="00BE6A67">
        <w:t>szczegółow</w:t>
      </w:r>
      <w:r w:rsidR="00B95E4A">
        <w:t xml:space="preserve">e informacje niestanowiące danych osobowych oraz </w:t>
      </w:r>
      <w:r w:rsidRPr="00F136E2">
        <w:t>zakres, sposób i terminy przekazywania przez powiatowych</w:t>
      </w:r>
      <w:r w:rsidR="00C05677">
        <w:t xml:space="preserve"> lekarzy weterynarii</w:t>
      </w:r>
      <w:r w:rsidR="008517AD">
        <w:t xml:space="preserve"> i</w:t>
      </w:r>
      <w:r w:rsidR="008517AD" w:rsidRPr="00F136E2" w:rsidDel="00C05677">
        <w:t xml:space="preserve"> </w:t>
      </w:r>
      <w:r w:rsidRPr="00F136E2">
        <w:t>wojewódzkich</w:t>
      </w:r>
      <w:r>
        <w:t xml:space="preserve"> </w:t>
      </w:r>
      <w:r w:rsidRPr="00F136E2">
        <w:t>lekarzy weterynarii</w:t>
      </w:r>
      <w:r w:rsidR="00C05677">
        <w:t xml:space="preserve"> oraz </w:t>
      </w:r>
      <w:r w:rsidR="008517AD">
        <w:t xml:space="preserve">przez </w:t>
      </w:r>
      <w:r w:rsidRPr="00F136E2">
        <w:t>podmioty</w:t>
      </w:r>
      <w:r w:rsidR="00C05677">
        <w:t xml:space="preserve"> określone</w:t>
      </w:r>
      <w:r w:rsidRPr="00F136E2">
        <w:t xml:space="preserve"> w ust. 2</w:t>
      </w:r>
      <w:r w:rsidR="00C05677">
        <w:t xml:space="preserve"> </w:t>
      </w:r>
      <w:r w:rsidRPr="00F136E2">
        <w:t>informacji o:</w:t>
      </w:r>
    </w:p>
    <w:p w14:paraId="17D05CEE" w14:textId="456164D3" w:rsidR="00364431" w:rsidRDefault="00364431" w:rsidP="00364431">
      <w:pPr>
        <w:pStyle w:val="LITlitera"/>
      </w:pPr>
      <w:r>
        <w:t>a)</w:t>
      </w:r>
      <w:r>
        <w:tab/>
      </w:r>
      <w:r w:rsidRPr="00F136E2">
        <w:t>chorobach</w:t>
      </w:r>
      <w:r>
        <w:t>,</w:t>
      </w:r>
      <w:r w:rsidRPr="00F136E2">
        <w:t xml:space="preserve"> </w:t>
      </w:r>
      <w:r>
        <w:t>o któr</w:t>
      </w:r>
      <w:r w:rsidR="00115815">
        <w:t xml:space="preserve">ych </w:t>
      </w:r>
      <w:r w:rsidDel="00115815">
        <w:t>m</w:t>
      </w:r>
      <w:r>
        <w:t>owa w zał</w:t>
      </w:r>
      <w:r w:rsidRPr="001F5CCF">
        <w:t xml:space="preserve">ączniku </w:t>
      </w:r>
      <w:r w:rsidR="00F044E2">
        <w:t>I</w:t>
      </w:r>
      <w:r w:rsidR="00F044E2" w:rsidRPr="001F5CCF">
        <w:t xml:space="preserve"> </w:t>
      </w:r>
      <w:r w:rsidRPr="001F5CCF">
        <w:t>do rozporządzenia 2020/2002</w:t>
      </w:r>
      <w:r>
        <w:t>,</w:t>
      </w:r>
    </w:p>
    <w:p w14:paraId="3200B421" w14:textId="4465D34F" w:rsidR="00115815" w:rsidRDefault="00115815" w:rsidP="00364431">
      <w:pPr>
        <w:pStyle w:val="LITlitera"/>
      </w:pPr>
      <w:r>
        <w:t>b)</w:t>
      </w:r>
      <w:r>
        <w:tab/>
      </w:r>
      <w:r w:rsidRPr="00115815">
        <w:t xml:space="preserve">chorobach umieszczonych w wykazie innych niż choroby, o których mowa w załączniku </w:t>
      </w:r>
      <w:r w:rsidR="00F044E2">
        <w:t>I</w:t>
      </w:r>
      <w:r w:rsidR="00F044E2" w:rsidRPr="00115815">
        <w:t xml:space="preserve"> </w:t>
      </w:r>
      <w:r w:rsidRPr="00115815">
        <w:t>do rozporządzenia 2020/2002</w:t>
      </w:r>
      <w:r>
        <w:t>,</w:t>
      </w:r>
    </w:p>
    <w:p w14:paraId="085EA918" w14:textId="116863AE" w:rsidR="00115815" w:rsidRDefault="00701996" w:rsidP="00364431">
      <w:pPr>
        <w:pStyle w:val="LITlitera"/>
      </w:pPr>
      <w:r>
        <w:t>c</w:t>
      </w:r>
      <w:r w:rsidR="00364431">
        <w:t>)</w:t>
      </w:r>
      <w:r w:rsidR="00154305">
        <w:tab/>
      </w:r>
      <w:r w:rsidR="00115815" w:rsidRPr="00115815">
        <w:t>wynikach monitorowania chorób odzwierzęcych i odzwierzęcych czynników chorobotwórczych</w:t>
      </w:r>
      <w:r w:rsidR="00115815">
        <w:t>,</w:t>
      </w:r>
    </w:p>
    <w:p w14:paraId="5B0AE86F" w14:textId="6CC4C5DA" w:rsidR="00115815" w:rsidRDefault="00701996" w:rsidP="00115815">
      <w:pPr>
        <w:pStyle w:val="LITlitera"/>
      </w:pPr>
      <w:r>
        <w:t>d</w:t>
      </w:r>
      <w:r w:rsidR="00115815">
        <w:t>)</w:t>
      </w:r>
      <w:r w:rsidR="00115815">
        <w:tab/>
      </w:r>
      <w:r w:rsidR="00115815" w:rsidRPr="00115815">
        <w:t>wynikach monitorowania oporności na środki przeciwdrobnoustrojowe</w:t>
      </w:r>
      <w:r w:rsidR="00115815">
        <w:t>,</w:t>
      </w:r>
    </w:p>
    <w:p w14:paraId="571FCAD0" w14:textId="53E72C83" w:rsidR="00364431" w:rsidRDefault="00701996" w:rsidP="00115815">
      <w:pPr>
        <w:pStyle w:val="LITlitera"/>
      </w:pPr>
      <w:r>
        <w:t>e</w:t>
      </w:r>
      <w:r w:rsidR="00115815">
        <w:t>)</w:t>
      </w:r>
      <w:r w:rsidR="00115815">
        <w:tab/>
      </w:r>
      <w:r w:rsidR="00364431">
        <w:t>chorobach</w:t>
      </w:r>
      <w:r w:rsidR="00364431" w:rsidRPr="001B721C">
        <w:t xml:space="preserve"> określon</w:t>
      </w:r>
      <w:r w:rsidR="00364431">
        <w:t>ych</w:t>
      </w:r>
      <w:r w:rsidR="00364431" w:rsidRPr="001B721C">
        <w:t xml:space="preserve"> w przepisach wydanych na </w:t>
      </w:r>
      <w:r w:rsidR="00364431" w:rsidRPr="00932ACB">
        <w:rPr>
          <w:bCs w:val="0"/>
        </w:rPr>
        <w:t xml:space="preserve">podstawie </w:t>
      </w:r>
      <w:r w:rsidR="00364431" w:rsidRPr="00932ACB">
        <w:t>art. 1</w:t>
      </w:r>
      <w:r w:rsidR="008C576D">
        <w:t>0</w:t>
      </w:r>
      <w:r w:rsidR="00364431" w:rsidRPr="00932ACB">
        <w:t xml:space="preserve"> ust. </w:t>
      </w:r>
      <w:r w:rsidR="008C576D">
        <w:t>7</w:t>
      </w:r>
      <w:r w:rsidR="00364431" w:rsidRPr="00932ACB">
        <w:tab/>
      </w:r>
      <w:r w:rsidR="00364431" w:rsidRPr="006D44BD" w:rsidDel="00115815">
        <w:t>,</w:t>
      </w:r>
    </w:p>
    <w:p w14:paraId="5E684E62" w14:textId="2B2CCF3F" w:rsidR="00F136E2" w:rsidRPr="00F136E2" w:rsidRDefault="00F136E2">
      <w:pPr>
        <w:pStyle w:val="PKTpunkt"/>
      </w:pPr>
      <w:r>
        <w:t>2)</w:t>
      </w:r>
      <w:r>
        <w:tab/>
      </w:r>
      <w:r w:rsidR="00A11D51">
        <w:t xml:space="preserve">szczegółowy </w:t>
      </w:r>
      <w:r w:rsidRPr="00F136E2">
        <w:t>zakres, sposób i terminy dokonywania przez Głównego Lekarza Weterynarii</w:t>
      </w:r>
      <w:r w:rsidR="00115815">
        <w:t xml:space="preserve"> </w:t>
      </w:r>
      <w:r w:rsidRPr="00F136E2">
        <w:t>powia</w:t>
      </w:r>
      <w:r w:rsidR="006D44BD">
        <w:t>domie</w:t>
      </w:r>
      <w:r w:rsidR="00853730">
        <w:t>ń</w:t>
      </w:r>
      <w:r w:rsidR="006D44BD">
        <w:t>, o który</w:t>
      </w:r>
      <w:r w:rsidR="00853730">
        <w:t>ch</w:t>
      </w:r>
      <w:r w:rsidR="006D44BD">
        <w:t xml:space="preserve"> mowa w ust. </w:t>
      </w:r>
      <w:r w:rsidR="00A11D51">
        <w:t>7</w:t>
      </w:r>
      <w:r w:rsidRPr="00F136E2">
        <w:t xml:space="preserve"> pkt </w:t>
      </w:r>
      <w:r w:rsidR="00A11D51">
        <w:t>5</w:t>
      </w:r>
      <w:r w:rsidRPr="00F136E2">
        <w:t xml:space="preserve"> lit. </w:t>
      </w:r>
      <w:r w:rsidR="00364431">
        <w:t>c</w:t>
      </w:r>
      <w:r w:rsidRPr="00F136E2">
        <w:t xml:space="preserve"> </w:t>
      </w:r>
      <w:r w:rsidR="00772986">
        <w:t>oraz</w:t>
      </w:r>
      <w:r w:rsidRPr="00F136E2">
        <w:t xml:space="preserve"> </w:t>
      </w:r>
      <w:r w:rsidR="00B95E4A">
        <w:t>d</w:t>
      </w:r>
    </w:p>
    <w:p w14:paraId="47C302BE" w14:textId="757BADBA" w:rsidR="00F136E2" w:rsidRDefault="00F136E2" w:rsidP="003B6C88">
      <w:pPr>
        <w:pStyle w:val="CZWSPPKTczwsplnapunktw"/>
      </w:pPr>
      <w:r w:rsidRPr="00F136E2">
        <w:t>– mając na względzie zapewnienie sprawnego funkcjonowania systemu</w:t>
      </w:r>
      <w:r>
        <w:t xml:space="preserve"> </w:t>
      </w:r>
      <w:r w:rsidRPr="00F136E2">
        <w:t xml:space="preserve">przechowywania i przekazywania </w:t>
      </w:r>
      <w:r w:rsidR="00A11D51">
        <w:t xml:space="preserve">tych </w:t>
      </w:r>
      <w:r w:rsidRPr="00F136E2">
        <w:t>informacji oraz powiadamiania Komisji</w:t>
      </w:r>
      <w:r>
        <w:t xml:space="preserve"> </w:t>
      </w:r>
      <w:r w:rsidRPr="00F136E2">
        <w:t>Europejskiej.</w:t>
      </w:r>
    </w:p>
    <w:p w14:paraId="64A59284" w14:textId="4FBD0D2A" w:rsidR="00131771" w:rsidRPr="00422140" w:rsidRDefault="00131771" w:rsidP="00131771">
      <w:pPr>
        <w:pStyle w:val="ARTartustawynprozporzdzenia"/>
        <w:rPr>
          <w:rStyle w:val="Ppogrubienie"/>
          <w:b w:val="0"/>
        </w:rPr>
      </w:pPr>
      <w:r w:rsidRPr="00422140">
        <w:rPr>
          <w:rStyle w:val="Ppogrubienie"/>
        </w:rPr>
        <w:t>Art.</w:t>
      </w:r>
      <w:r w:rsidR="00BE53C0">
        <w:rPr>
          <w:rStyle w:val="Ppogrubienie"/>
        </w:rPr>
        <w:t> </w:t>
      </w:r>
      <w:r w:rsidRPr="00422140">
        <w:rPr>
          <w:rStyle w:val="Ppogrubienie"/>
        </w:rPr>
        <w:t>1</w:t>
      </w:r>
      <w:r w:rsidR="00F07CBC">
        <w:rPr>
          <w:rStyle w:val="Ppogrubienie"/>
        </w:rPr>
        <w:t>2</w:t>
      </w:r>
      <w:r w:rsidRPr="00422140">
        <w:rPr>
          <w:rStyle w:val="Ppogrubienie"/>
        </w:rPr>
        <w:t>.</w:t>
      </w:r>
      <w:r w:rsidR="00BE53C0">
        <w:rPr>
          <w:rStyle w:val="Ppogrubienie"/>
        </w:rPr>
        <w:t> </w:t>
      </w:r>
      <w:r w:rsidRPr="00422140">
        <w:rPr>
          <w:rStyle w:val="Ppogrubienie"/>
          <w:b w:val="0"/>
        </w:rPr>
        <w:t>1.</w:t>
      </w:r>
      <w:r w:rsidR="00BE53C0">
        <w:rPr>
          <w:rStyle w:val="Ppogrubienie"/>
        </w:rPr>
        <w:t> </w:t>
      </w:r>
      <w:r w:rsidRPr="00422140">
        <w:rPr>
          <w:rStyle w:val="Ppogrubienie"/>
          <w:b w:val="0"/>
        </w:rPr>
        <w:t xml:space="preserve">Organy Inspekcji Weterynaryjnej w celu oceny stanu </w:t>
      </w:r>
      <w:r w:rsidRPr="00B015D6">
        <w:rPr>
          <w:rStyle w:val="Ppogrubienie"/>
          <w:b w:val="0"/>
        </w:rPr>
        <w:t xml:space="preserve">epidemiologicznego </w:t>
      </w:r>
      <w:r w:rsidRPr="00422140">
        <w:rPr>
          <w:rStyle w:val="Ppogrubienie"/>
          <w:b w:val="0"/>
        </w:rPr>
        <w:t>oraz zapewnienia zdrowia publicznego i zdrowia zwierząt na terytorium Rzeczypospolitej Polskiej lub jego części prowadzą badania kontrolne chorób określonych w przepisach wydanych na podstawie ust. 2.</w:t>
      </w:r>
    </w:p>
    <w:p w14:paraId="3EF2B156" w14:textId="66A38237" w:rsidR="00131771" w:rsidRPr="00112BA1" w:rsidRDefault="00131771" w:rsidP="003B6662">
      <w:pPr>
        <w:pStyle w:val="USTustnpkodeksu"/>
        <w:rPr>
          <w:rStyle w:val="Ppogrubienie"/>
          <w:b w:val="0"/>
        </w:rPr>
      </w:pPr>
      <w:r w:rsidRPr="002D786A">
        <w:rPr>
          <w:rStyle w:val="Ppogrubienie"/>
          <w:b w:val="0"/>
        </w:rPr>
        <w:t xml:space="preserve">2. Minister właściwy do spraw </w:t>
      </w:r>
      <w:r w:rsidRPr="00DD1074">
        <w:t>rolnictwa</w:t>
      </w:r>
      <w:r w:rsidR="00DE0315" w:rsidRPr="00DD1074">
        <w:t xml:space="preserve"> określi</w:t>
      </w:r>
      <w:r w:rsidRPr="00DD1074">
        <w:t xml:space="preserve">, </w:t>
      </w:r>
      <w:r w:rsidRPr="002D786A">
        <w:rPr>
          <w:rStyle w:val="Ppogrubienie"/>
          <w:b w:val="0"/>
        </w:rPr>
        <w:t xml:space="preserve">w drodze rozporządzenia, choroby, dla których prowadzi się badania kontrolne, sposób </w:t>
      </w:r>
      <w:r w:rsidRPr="00671FBA">
        <w:t>prowadzeni</w:t>
      </w:r>
      <w:r w:rsidR="00DB3ADD" w:rsidRPr="00671FBA">
        <w:t xml:space="preserve">a </w:t>
      </w:r>
      <w:r w:rsidR="00BD5E7A" w:rsidRPr="00BD5E7A">
        <w:t xml:space="preserve">tych badań </w:t>
      </w:r>
      <w:r w:rsidR="00DB3ADD" w:rsidRPr="00671FBA">
        <w:t>i</w:t>
      </w:r>
      <w:r w:rsidRPr="00671FBA">
        <w:t xml:space="preserve"> </w:t>
      </w:r>
      <w:r w:rsidR="00BD5E7A">
        <w:t xml:space="preserve">ich </w:t>
      </w:r>
      <w:r w:rsidRPr="00671FBA">
        <w:t>zakres</w:t>
      </w:r>
      <w:r w:rsidRPr="002D786A">
        <w:rPr>
          <w:rStyle w:val="Ppogrubienie"/>
          <w:b w:val="0"/>
        </w:rPr>
        <w:t xml:space="preserve">, mając na względzie zapewnienie bezpieczeństwa </w:t>
      </w:r>
      <w:r w:rsidRPr="003B6662">
        <w:rPr>
          <w:rStyle w:val="Ppogrubienie"/>
          <w:b w:val="0"/>
        </w:rPr>
        <w:t>epidemiologicznego</w:t>
      </w:r>
      <w:r w:rsidR="003B6662" w:rsidRPr="003B6662">
        <w:rPr>
          <w:rStyle w:val="Ppogrubienie"/>
          <w:b w:val="0"/>
        </w:rPr>
        <w:t xml:space="preserve"> państwa</w:t>
      </w:r>
      <w:r w:rsidRPr="00112BA1">
        <w:rPr>
          <w:rStyle w:val="Ppogrubienie"/>
          <w:b w:val="0"/>
        </w:rPr>
        <w:t>.</w:t>
      </w:r>
    </w:p>
    <w:p w14:paraId="7F8A12D8" w14:textId="434C2008" w:rsidR="00131771" w:rsidRPr="00937DE8" w:rsidRDefault="00131771" w:rsidP="00131771">
      <w:pPr>
        <w:pStyle w:val="ARTartustawynprozporzdzenia"/>
      </w:pPr>
      <w:r>
        <w:rPr>
          <w:rStyle w:val="Ppogrubienie"/>
        </w:rPr>
        <w:t>Art.</w:t>
      </w:r>
      <w:r w:rsidR="00BE53C0">
        <w:rPr>
          <w:rStyle w:val="Ppogrubienie"/>
        </w:rPr>
        <w:t> </w:t>
      </w:r>
      <w:r>
        <w:rPr>
          <w:rStyle w:val="Ppogrubienie"/>
        </w:rPr>
        <w:t>1</w:t>
      </w:r>
      <w:r w:rsidR="00F07CBC">
        <w:rPr>
          <w:rStyle w:val="Ppogrubienie"/>
        </w:rPr>
        <w:t>3</w:t>
      </w:r>
      <w:r w:rsidRPr="00937DE8">
        <w:rPr>
          <w:rStyle w:val="Ppogrubienie"/>
        </w:rPr>
        <w:t>.</w:t>
      </w:r>
      <w:r w:rsidR="00BE53C0">
        <w:t> </w:t>
      </w:r>
      <w:r w:rsidRPr="00937DE8">
        <w:t>1.</w:t>
      </w:r>
      <w:r w:rsidR="00BE53C0">
        <w:t> </w:t>
      </w:r>
      <w:r w:rsidRPr="00937DE8">
        <w:t xml:space="preserve">Główny Lekarz Weterynarii </w:t>
      </w:r>
      <w:r>
        <w:t>wykonuje</w:t>
      </w:r>
      <w:r w:rsidRPr="00937DE8">
        <w:t xml:space="preserve"> zadania właściwego organu w zakresie nadzoru, o których mowa w art. 26 rozporządzenia 2016/429, w tym w zakresie opracowania koncepcji nadzoru, o której mowa w art. 3 rozporządzenia</w:t>
      </w:r>
      <w:r>
        <w:t xml:space="preserve"> delegowanego Komisji (UE)</w:t>
      </w:r>
      <w:r w:rsidRPr="00937DE8">
        <w:t xml:space="preserve"> 2020/689</w:t>
      </w:r>
      <w:r>
        <w:t xml:space="preserve"> z dnia 17 grudnia 2019 r. uzupełniającego rozporządzenie Parlamentu Europejskiego i Rady (UE) 2016/429 w odniesieniu do zasad dotyczących nadzoru, programów likwidacji choroby oraz statusu obszaru wolnego od choroby w przypadku niektórych chorób umieszczonych w wykazie i niektórych nowo występujących chorób (Dz. Urz. UE L 174 z 03.06.2020, str. 211, z późn. zm.</w:t>
      </w:r>
      <w:r>
        <w:rPr>
          <w:rStyle w:val="Odwoanieprzypisudolnego"/>
        </w:rPr>
        <w:footnoteReference w:id="18"/>
      </w:r>
      <w:r w:rsidRPr="004E2695">
        <w:rPr>
          <w:rStyle w:val="IGindeksgrny"/>
        </w:rPr>
        <w:t>)</w:t>
      </w:r>
      <w:r>
        <w:t xml:space="preserve">), zwanego dalej </w:t>
      </w:r>
      <w:r w:rsidR="00A4509E">
        <w:t>„</w:t>
      </w:r>
      <w:r>
        <w:t>rozporządzeniem 2020/689</w:t>
      </w:r>
      <w:r w:rsidR="00A4509E">
        <w:t>”</w:t>
      </w:r>
      <w:r w:rsidRPr="00937DE8">
        <w:t>.</w:t>
      </w:r>
    </w:p>
    <w:p w14:paraId="6F01EA2B" w14:textId="77777777" w:rsidR="00131771" w:rsidRDefault="00131771" w:rsidP="00A90C08">
      <w:pPr>
        <w:pStyle w:val="USTustnpkodeksu"/>
      </w:pPr>
      <w:r>
        <w:t>2. Projekt koncepcji nadzoru, o kt</w:t>
      </w:r>
      <w:r w:rsidRPr="00FF2B66">
        <w:t>órej mowa w art. 3</w:t>
      </w:r>
      <w:r>
        <w:t xml:space="preserve"> rozporządzenia 2020/689,</w:t>
      </w:r>
      <w:r w:rsidRPr="00FF2B66">
        <w:t xml:space="preserve"> </w:t>
      </w:r>
      <w:r w:rsidRPr="00A90C08">
        <w:t>w odniesieniu do danej choroby umieszczonej w wykazie lub danej nowo występującej choroby Główny Lekarz Weterynarii uzgadnia z ministrem właściwym do spraw rolnictwa</w:t>
      </w:r>
      <w:r>
        <w:t>.</w:t>
      </w:r>
    </w:p>
    <w:p w14:paraId="37815DA5" w14:textId="29C77603" w:rsidR="00131771" w:rsidRDefault="00131771" w:rsidP="00131771">
      <w:pPr>
        <w:pStyle w:val="USTustnpkodeksu"/>
      </w:pPr>
      <w:r>
        <w:t>3. Po uzgodnieniu</w:t>
      </w:r>
      <w:r w:rsidR="00DB3ADD">
        <w:t xml:space="preserve"> z min</w:t>
      </w:r>
      <w:r w:rsidR="00772986">
        <w:t xml:space="preserve">istrem właściwym do spraw rolnictwa </w:t>
      </w:r>
      <w:r w:rsidRPr="00FF2B66">
        <w:t>projekt</w:t>
      </w:r>
      <w:r>
        <w:t>u</w:t>
      </w:r>
      <w:r w:rsidRPr="00FF2B66">
        <w:t xml:space="preserve"> koncepcji nadzoru, o której mowa w art. 3 rozporządzenia 2020/</w:t>
      </w:r>
      <w:r>
        <w:t>689</w:t>
      </w:r>
      <w:r w:rsidRPr="00FF2B66">
        <w:t>, w odniesieniu do danej choroby umieszczonej w wykazie lub danej nowo występującej choroby Główny Lekarz Weterynarii</w:t>
      </w:r>
      <w:r>
        <w:t xml:space="preserve"> przekazuje projekt tej koncepcji ministrowi właściwemu do spraw rolnictwa do</w:t>
      </w:r>
      <w:r w:rsidR="00DD1074">
        <w:t xml:space="preserve"> </w:t>
      </w:r>
      <w:r w:rsidR="00C55D26">
        <w:t>akceptacji</w:t>
      </w:r>
      <w:r>
        <w:t>.</w:t>
      </w:r>
    </w:p>
    <w:p w14:paraId="78F25DAD" w14:textId="7711C049" w:rsidR="00131771" w:rsidRDefault="00131771" w:rsidP="00A90C08">
      <w:pPr>
        <w:pStyle w:val="USTustnpkodeksu"/>
      </w:pPr>
      <w:r>
        <w:t>4. Do zmiany</w:t>
      </w:r>
      <w:r w:rsidDel="00C55D26">
        <w:t xml:space="preserve"> </w:t>
      </w:r>
      <w:r w:rsidR="00C55D26">
        <w:t xml:space="preserve">zaakceptowanej </w:t>
      </w:r>
      <w:r>
        <w:t>koncepcji nadzoru,</w:t>
      </w:r>
      <w:r w:rsidRPr="00531F68">
        <w:t xml:space="preserve"> o której mowa w art. 3 rozporządzenia 2020/</w:t>
      </w:r>
      <w:r>
        <w:t>689</w:t>
      </w:r>
      <w:r w:rsidRPr="00531F68">
        <w:t xml:space="preserve">, </w:t>
      </w:r>
      <w:r w:rsidRPr="00A90C08">
        <w:t>w odniesieniu do danej choroby umieszczonej w wykazie lub danej nowo występującej cho</w:t>
      </w:r>
      <w:r w:rsidRPr="00531F68">
        <w:t>roby</w:t>
      </w:r>
      <w:r>
        <w:t xml:space="preserve"> </w:t>
      </w:r>
      <w:r w:rsidR="00CD2B1E">
        <w:t xml:space="preserve">stosuje się </w:t>
      </w:r>
      <w:r>
        <w:t>przepisy ust. 1</w:t>
      </w:r>
      <w:r w:rsidRPr="00AA4353">
        <w:t>–</w:t>
      </w:r>
      <w:r>
        <w:t>3.</w:t>
      </w:r>
    </w:p>
    <w:p w14:paraId="4A9D7230" w14:textId="232F8B73" w:rsidR="00131771" w:rsidRPr="003B2C59" w:rsidRDefault="00131771" w:rsidP="00131771">
      <w:pPr>
        <w:pStyle w:val="ARTartustawynprozporzdzenia"/>
      </w:pPr>
      <w:r>
        <w:rPr>
          <w:rStyle w:val="Ppogrubienie"/>
        </w:rPr>
        <w:t>Art.</w:t>
      </w:r>
      <w:r w:rsidR="00BE53C0">
        <w:rPr>
          <w:rStyle w:val="Ppogrubienie"/>
        </w:rPr>
        <w:t> </w:t>
      </w:r>
      <w:r>
        <w:rPr>
          <w:rStyle w:val="Ppogrubienie"/>
        </w:rPr>
        <w:t>1</w:t>
      </w:r>
      <w:r w:rsidR="006A13FF">
        <w:rPr>
          <w:rStyle w:val="Ppogrubienie"/>
        </w:rPr>
        <w:t>4</w:t>
      </w:r>
      <w:r w:rsidRPr="003B2C59">
        <w:rPr>
          <w:rStyle w:val="Ppogrubienie"/>
        </w:rPr>
        <w:t>.</w:t>
      </w:r>
      <w:r w:rsidR="00BE53C0">
        <w:t> </w:t>
      </w:r>
      <w:r>
        <w:t>1.</w:t>
      </w:r>
      <w:r w:rsidR="00BE53C0">
        <w:t> </w:t>
      </w:r>
      <w:r w:rsidRPr="003B2C59">
        <w:t>Główny Lekarz Weterynarii:</w:t>
      </w:r>
    </w:p>
    <w:p w14:paraId="15327D72" w14:textId="77777777" w:rsidR="00131771" w:rsidRPr="003B2C59" w:rsidRDefault="00131771" w:rsidP="00131771">
      <w:pPr>
        <w:pStyle w:val="PKTpunkt"/>
      </w:pPr>
      <w:r>
        <w:t>1)</w:t>
      </w:r>
      <w:r>
        <w:tab/>
        <w:t>wykonuje</w:t>
      </w:r>
      <w:r w:rsidRPr="003B2C59">
        <w:t xml:space="preserve"> zadania:</w:t>
      </w:r>
    </w:p>
    <w:p w14:paraId="4D03485E" w14:textId="2D91CEC9" w:rsidR="00131771" w:rsidRPr="003B2C59" w:rsidRDefault="00131771" w:rsidP="00131771">
      <w:pPr>
        <w:pStyle w:val="LITlitera"/>
      </w:pPr>
      <w:r>
        <w:t>a</w:t>
      </w:r>
      <w:r w:rsidRPr="003B2C59">
        <w:t>)</w:t>
      </w:r>
      <w:r w:rsidRPr="003B2C59">
        <w:tab/>
        <w:t xml:space="preserve">państwa członkowskiego określone w art. 28 </w:t>
      </w:r>
      <w:r>
        <w:t xml:space="preserve">ust. 2 i 3 </w:t>
      </w:r>
      <w:r w:rsidRPr="003B2C59">
        <w:t>rozporządzenia 2016/429,</w:t>
      </w:r>
    </w:p>
    <w:p w14:paraId="11FC22B5" w14:textId="77777777" w:rsidR="00131771" w:rsidRPr="003B2C59" w:rsidRDefault="00131771" w:rsidP="00131771">
      <w:pPr>
        <w:pStyle w:val="LITlitera"/>
      </w:pPr>
      <w:r>
        <w:t>b)</w:t>
      </w:r>
      <w:r w:rsidRPr="003B2C59">
        <w:tab/>
        <w:t>właściwego organu określone w art. 11 rozporządzenia 2020/689</w:t>
      </w:r>
    </w:p>
    <w:p w14:paraId="10CC2417" w14:textId="77777777" w:rsidR="00131771" w:rsidRPr="003B2C59" w:rsidRDefault="00131771" w:rsidP="00131771">
      <w:pPr>
        <w:pStyle w:val="CZWSPLITczwsplnaliter"/>
      </w:pPr>
      <w:r w:rsidRPr="00AA4353">
        <w:t>–</w:t>
      </w:r>
      <w:r w:rsidRPr="003B2C59">
        <w:t xml:space="preserve"> dotyczące unijnego programu nadzoru, o którym mowa w art. 28 rozporządzenia 2016/429;</w:t>
      </w:r>
    </w:p>
    <w:p w14:paraId="029151E3" w14:textId="72057CA3" w:rsidR="00131771" w:rsidRDefault="00131771" w:rsidP="00131771">
      <w:pPr>
        <w:pStyle w:val="PKTpunkt"/>
      </w:pPr>
      <w:r>
        <w:t>2)</w:t>
      </w:r>
      <w:r>
        <w:tab/>
        <w:t>nadzoruje realizację</w:t>
      </w:r>
      <w:r w:rsidRPr="003B2C59">
        <w:t xml:space="preserve"> unijnego programu nadzoru, o którym mowa w art.</w:t>
      </w:r>
      <w:r w:rsidR="00574C2B">
        <w:t> </w:t>
      </w:r>
      <w:r w:rsidRPr="003B2C59">
        <w:t xml:space="preserve">28 rozporządzenia 2016/429. </w:t>
      </w:r>
    </w:p>
    <w:p w14:paraId="1BFF288A" w14:textId="12E2FAA7" w:rsidR="00131771" w:rsidRPr="00F6085B" w:rsidRDefault="00131771" w:rsidP="00131771">
      <w:pPr>
        <w:pStyle w:val="USTustnpkodeksu"/>
      </w:pPr>
      <w:r>
        <w:t xml:space="preserve">2. </w:t>
      </w:r>
      <w:r w:rsidR="006A410D">
        <w:t xml:space="preserve">Unijny </w:t>
      </w:r>
      <w:r>
        <w:t>program nadzoru, o którym mowa w art. 28 rozporządzenia 2016/429, przed jego</w:t>
      </w:r>
      <w:r w:rsidRPr="00F6085B">
        <w:t xml:space="preserve"> przedłożeniem Komisji Europejskiej Główn</w:t>
      </w:r>
      <w:r>
        <w:t xml:space="preserve">y Lekarz Weterynarii uzgadnia z </w:t>
      </w:r>
      <w:r w:rsidRPr="00F6085B">
        <w:t>ministrem właściwym do spraw:</w:t>
      </w:r>
    </w:p>
    <w:p w14:paraId="26C2FD05" w14:textId="77777777" w:rsidR="00131771" w:rsidRPr="00F6085B" w:rsidRDefault="00131771" w:rsidP="00131771">
      <w:pPr>
        <w:pStyle w:val="PKTpunkt"/>
      </w:pPr>
      <w:r w:rsidRPr="00F6085B">
        <w:t>1)</w:t>
      </w:r>
      <w:r w:rsidRPr="00F6085B">
        <w:tab/>
        <w:t>finansów publicznych – pod względem finansowym;</w:t>
      </w:r>
    </w:p>
    <w:p w14:paraId="21716CDA" w14:textId="77777777" w:rsidR="00131771" w:rsidRDefault="00131771" w:rsidP="00131771">
      <w:pPr>
        <w:pStyle w:val="PKTpunkt"/>
      </w:pPr>
      <w:r w:rsidRPr="00F6085B">
        <w:t>2)</w:t>
      </w:r>
      <w:r w:rsidRPr="00F6085B">
        <w:tab/>
        <w:t>rolnictwa – pod względem merytorycznym.</w:t>
      </w:r>
    </w:p>
    <w:p w14:paraId="1769BE57" w14:textId="600F36A3" w:rsidR="00131771" w:rsidRDefault="00131771" w:rsidP="00131771">
      <w:pPr>
        <w:pStyle w:val="USTustnpkodeksu"/>
      </w:pPr>
      <w:r>
        <w:t>3. Po zatwierdzeniu przez Komisję Europejską unijnego programu nadzoru, o którym mowa w art. 28 rozporządzenia 2016/429, Główny Lekarz Weterynarii przekazuje ten program ministrowi właściwemu do spraw rolnictwa.</w:t>
      </w:r>
      <w:r w:rsidRPr="00041109">
        <w:t xml:space="preserve"> </w:t>
      </w:r>
      <w:r>
        <w:t>Zatwierdzony</w:t>
      </w:r>
      <w:r w:rsidRPr="00041109">
        <w:t xml:space="preserve"> </w:t>
      </w:r>
      <w:r>
        <w:t>unijny program nadzoru, o którym</w:t>
      </w:r>
      <w:r w:rsidRPr="00041109">
        <w:t xml:space="preserve"> mowa w art. </w:t>
      </w:r>
      <w:r>
        <w:t>28</w:t>
      </w:r>
      <w:r w:rsidRPr="00041109">
        <w:t xml:space="preserve"> rozporządzenia </w:t>
      </w:r>
      <w:r>
        <w:t>2016/429</w:t>
      </w:r>
      <w:r w:rsidRPr="00041109">
        <w:t>, Główny Lekarz Weterynarii zamieszcza na stronie internetowej administrowanej przez Główny Inspektorat Weterynarii.</w:t>
      </w:r>
    </w:p>
    <w:p w14:paraId="4EB7CC99" w14:textId="578B6C74" w:rsidR="00131771" w:rsidRDefault="00131771" w:rsidP="00131771">
      <w:pPr>
        <w:pStyle w:val="USTustnpkodeksu"/>
      </w:pPr>
      <w:r>
        <w:t>4. Do zmiany zatwierdzonego unijnego programu nadzoru, o którym</w:t>
      </w:r>
      <w:r w:rsidRPr="00531F68">
        <w:t xml:space="preserve"> mowa w art.</w:t>
      </w:r>
      <w:r w:rsidR="00574C2B">
        <w:t> </w:t>
      </w:r>
      <w:r>
        <w:t>28</w:t>
      </w:r>
      <w:r w:rsidRPr="00531F68">
        <w:t xml:space="preserve"> rozporządzenia </w:t>
      </w:r>
      <w:r>
        <w:t xml:space="preserve">2016/429, </w:t>
      </w:r>
      <w:r w:rsidR="009A59D9">
        <w:t xml:space="preserve">stosuje się </w:t>
      </w:r>
      <w:r>
        <w:t>przepisy ust. 1</w:t>
      </w:r>
      <w:r w:rsidRPr="00AB1836">
        <w:rPr>
          <w:rFonts w:ascii="Symbol" w:hAnsi="Symbol"/>
        </w:rPr>
        <w:sym w:font="Symbol" w:char="F02D"/>
      </w:r>
      <w:r>
        <w:t>3.</w:t>
      </w:r>
    </w:p>
    <w:p w14:paraId="7C30DDDF" w14:textId="77777777" w:rsidR="00131771" w:rsidRDefault="00131771" w:rsidP="00131771">
      <w:pPr>
        <w:pStyle w:val="USTustnpkodeksu"/>
      </w:pPr>
      <w:r>
        <w:t>5. Minister właściwy do spraw rolnictwa ogłasza w dzienniku urzędowym ministra właściwego do spraw rolnictwa komunikat o:</w:t>
      </w:r>
    </w:p>
    <w:p w14:paraId="79BCC179" w14:textId="3BA53F05" w:rsidR="00131771" w:rsidRDefault="00131771" w:rsidP="00131771">
      <w:pPr>
        <w:pStyle w:val="PKTpunkt"/>
      </w:pPr>
      <w:r>
        <w:t>1)</w:t>
      </w:r>
      <w:r>
        <w:tab/>
        <w:t>zatwierdzeniu unijnego programu nadzoru, o którym</w:t>
      </w:r>
      <w:r w:rsidRPr="00531F68">
        <w:t xml:space="preserve"> mowa w art. </w:t>
      </w:r>
      <w:r>
        <w:t>28</w:t>
      </w:r>
      <w:r w:rsidRPr="00531F68">
        <w:t xml:space="preserve"> rozporządzenia </w:t>
      </w:r>
      <w:r>
        <w:t>2016/429,</w:t>
      </w:r>
      <w:r w:rsidRPr="00531F68">
        <w:t xml:space="preserve"> </w:t>
      </w:r>
      <w:r>
        <w:t xml:space="preserve">oraz </w:t>
      </w:r>
      <w:r w:rsidR="000435AC">
        <w:t xml:space="preserve">o </w:t>
      </w:r>
      <w:r>
        <w:t>zmianie</w:t>
      </w:r>
      <w:r w:rsidR="00DD1074">
        <w:t xml:space="preserve"> tego programu</w:t>
      </w:r>
      <w:r>
        <w:t>;</w:t>
      </w:r>
    </w:p>
    <w:p w14:paraId="59573CC3" w14:textId="502A7F56" w:rsidR="00131771" w:rsidRDefault="00131771" w:rsidP="00131771">
      <w:pPr>
        <w:pStyle w:val="PKTpunkt"/>
      </w:pPr>
      <w:r>
        <w:t>2)</w:t>
      </w:r>
      <w:r>
        <w:tab/>
        <w:t>adresie strony internetowej, na której został</w:t>
      </w:r>
      <w:r w:rsidR="00A26D73">
        <w:t>y</w:t>
      </w:r>
      <w:r>
        <w:t xml:space="preserve"> </w:t>
      </w:r>
      <w:r w:rsidR="00A26D73">
        <w:t xml:space="preserve">zamieszczone </w:t>
      </w:r>
      <w:r>
        <w:t>zatwierdzony unijny program nadzoru, o którym</w:t>
      </w:r>
      <w:r w:rsidRPr="00531F68">
        <w:t xml:space="preserve"> mowa w art. </w:t>
      </w:r>
      <w:r>
        <w:t>28</w:t>
      </w:r>
      <w:r w:rsidRPr="00531F68">
        <w:t xml:space="preserve"> rozporządzenia </w:t>
      </w:r>
      <w:r>
        <w:t>2016/429</w:t>
      </w:r>
      <w:r w:rsidRPr="00531F68">
        <w:t xml:space="preserve">, </w:t>
      </w:r>
      <w:r>
        <w:t>oraz</w:t>
      </w:r>
      <w:r w:rsidR="00DD1074">
        <w:t xml:space="preserve"> </w:t>
      </w:r>
      <w:r w:rsidRPr="00531F68">
        <w:t>zmian</w:t>
      </w:r>
      <w:r w:rsidR="000A40ED">
        <w:t>y</w:t>
      </w:r>
      <w:r w:rsidR="00DD1074">
        <w:t xml:space="preserve"> tego programu</w:t>
      </w:r>
      <w:r>
        <w:t>.</w:t>
      </w:r>
    </w:p>
    <w:p w14:paraId="02C2DDC9" w14:textId="77777777" w:rsidR="00131771" w:rsidRDefault="00131771" w:rsidP="00131771">
      <w:pPr>
        <w:pStyle w:val="USTustnpkodeksu"/>
      </w:pPr>
      <w:r w:rsidRPr="003044D9">
        <w:t>6.</w:t>
      </w:r>
      <w:r w:rsidRPr="008B3095">
        <w:t xml:space="preserve"> Główny Lekarz Weterynarii</w:t>
      </w:r>
      <w:r>
        <w:t>:</w:t>
      </w:r>
    </w:p>
    <w:p w14:paraId="08C30C70" w14:textId="3340118B" w:rsidR="00131771" w:rsidRDefault="00131771" w:rsidP="00131771">
      <w:pPr>
        <w:pStyle w:val="PKTpunkt"/>
      </w:pPr>
      <w:r>
        <w:t>1)</w:t>
      </w:r>
      <w:r>
        <w:tab/>
      </w:r>
      <w:r w:rsidRPr="008B3095">
        <w:t>zawiera z Komisją Europejską umowę o udzieleniu dotacji, o k</w:t>
      </w:r>
      <w:r>
        <w:t xml:space="preserve">tórej mowa w </w:t>
      </w:r>
      <w:r w:rsidR="00255665">
        <w:t>pkt</w:t>
      </w:r>
      <w:r w:rsidR="00574C2B">
        <w:t> </w:t>
      </w:r>
      <w:r>
        <w:t>2.1 akapit pią</w:t>
      </w:r>
      <w:r w:rsidRPr="008B3095">
        <w:t>ty załącznika I do rozporządzenia Parlamentu Europejskiego i Rady (UE) 2021/690 z dnia 28 kwietnia 2021 r. ustanawiającego program na rzecz rynku wewnętrznego, konkurencyjności przedsiębiorstw, w tym małych i średnich przedsiębiorstw, dziedziny roślin, zwierząt, żywności i paszy, oraz statystyk europejskich (Program na rzecz jednolitego rynku) oraz uchylające</w:t>
      </w:r>
      <w:r>
        <w:t>go</w:t>
      </w:r>
      <w:r w:rsidRPr="008B3095">
        <w:t xml:space="preserve"> rozporządzenia Parlament</w:t>
      </w:r>
      <w:r>
        <w:t xml:space="preserve">u Europejskiego i Rady (UE) nr </w:t>
      </w:r>
      <w:r w:rsidRPr="008B3095">
        <w:t>99/2013, (UE) nr 2187/2013, (UE) nr 254/2014 i (UE) nr</w:t>
      </w:r>
      <w:r w:rsidR="00574C2B">
        <w:t> </w:t>
      </w:r>
      <w:r w:rsidRPr="008B3095">
        <w:t>652/2014 (Dz. Urz. UE L 153 z 03.05.2021, str. 1)</w:t>
      </w:r>
      <w:r>
        <w:t xml:space="preserve">, zwanego dalej </w:t>
      </w:r>
      <w:r w:rsidR="00A4509E">
        <w:t>„</w:t>
      </w:r>
      <w:r>
        <w:t>rozporządzeniem 2021/690</w:t>
      </w:r>
      <w:r w:rsidR="00A4509E">
        <w:t>”</w:t>
      </w:r>
      <w:r>
        <w:t>;</w:t>
      </w:r>
    </w:p>
    <w:p w14:paraId="3DC0E2CE" w14:textId="334B9A3F" w:rsidR="00131771" w:rsidRDefault="00131771" w:rsidP="00131771">
      <w:pPr>
        <w:pStyle w:val="PKTpunkt"/>
      </w:pPr>
      <w:r>
        <w:t>2)</w:t>
      </w:r>
      <w:r>
        <w:tab/>
        <w:t>niezwłocznie informuje ministra właściwego do spraw rolnictwa o zawarciu umowy</w:t>
      </w:r>
      <w:r w:rsidRPr="00881390">
        <w:t xml:space="preserve"> o udzieleniu dotacji, o której mowa w </w:t>
      </w:r>
      <w:r w:rsidR="00E57BF6">
        <w:t>pkt</w:t>
      </w:r>
      <w:r w:rsidRPr="00881390">
        <w:t xml:space="preserve"> 2.1 akapit piąty załącznika I do rozporządzenia</w:t>
      </w:r>
      <w:r w:rsidR="008B2788">
        <w:t xml:space="preserve"> </w:t>
      </w:r>
      <w:r w:rsidRPr="00881390">
        <w:t>2021/690</w:t>
      </w:r>
      <w:r>
        <w:t>.</w:t>
      </w:r>
    </w:p>
    <w:p w14:paraId="2BC9D990" w14:textId="288668FD" w:rsidR="00131771" w:rsidRPr="00A5225D" w:rsidRDefault="00131771" w:rsidP="00BE53C0">
      <w:pPr>
        <w:pStyle w:val="ARTartustawynprozporzdzenia"/>
        <w:rPr>
          <w:rStyle w:val="Kkursywa"/>
          <w:i w:val="0"/>
        </w:rPr>
      </w:pPr>
      <w:r>
        <w:rPr>
          <w:rStyle w:val="Ppogrubienie"/>
        </w:rPr>
        <w:t>Art.</w:t>
      </w:r>
      <w:r w:rsidR="00BE53C0">
        <w:rPr>
          <w:rStyle w:val="Ppogrubienie"/>
        </w:rPr>
        <w:t> </w:t>
      </w:r>
      <w:r>
        <w:rPr>
          <w:rStyle w:val="Ppogrubienie"/>
        </w:rPr>
        <w:t>1</w:t>
      </w:r>
      <w:r w:rsidR="006A13FF">
        <w:rPr>
          <w:rStyle w:val="Ppogrubienie"/>
        </w:rPr>
        <w:t>5</w:t>
      </w:r>
      <w:r w:rsidRPr="005E0FDF">
        <w:rPr>
          <w:rStyle w:val="Ppogrubienie"/>
        </w:rPr>
        <w:t>.</w:t>
      </w:r>
      <w:r w:rsidR="00BE53C0">
        <w:rPr>
          <w:rStyle w:val="Kkursywa"/>
        </w:rPr>
        <w:t> </w:t>
      </w:r>
      <w:r w:rsidRPr="00A5225D">
        <w:rPr>
          <w:rStyle w:val="Kkursywa"/>
          <w:i w:val="0"/>
        </w:rPr>
        <w:t>1.</w:t>
      </w:r>
      <w:r w:rsidR="00BE53C0">
        <w:rPr>
          <w:rStyle w:val="Kkursywa"/>
        </w:rPr>
        <w:t> </w:t>
      </w:r>
      <w:r w:rsidRPr="00BE53C0">
        <w:rPr>
          <w:rStyle w:val="Kkursywa"/>
          <w:i w:val="0"/>
        </w:rPr>
        <w:t>Główny</w:t>
      </w:r>
      <w:r w:rsidRPr="00A5225D">
        <w:rPr>
          <w:rStyle w:val="Kkursywa"/>
          <w:i w:val="0"/>
        </w:rPr>
        <w:t xml:space="preserve"> Lekarz Weter</w:t>
      </w:r>
      <w:r>
        <w:rPr>
          <w:rStyle w:val="Kkursywa"/>
          <w:i w:val="0"/>
        </w:rPr>
        <w:t>ynarii jest właściwy w</w:t>
      </w:r>
      <w:r>
        <w:rPr>
          <w:rStyle w:val="Kkursywa"/>
        </w:rPr>
        <w:t xml:space="preserve"> </w:t>
      </w:r>
      <w:r>
        <w:rPr>
          <w:rStyle w:val="Kkursywa"/>
          <w:i w:val="0"/>
        </w:rPr>
        <w:t>zakresie opracowywania i</w:t>
      </w:r>
      <w:r>
        <w:rPr>
          <w:rStyle w:val="Kkursywa"/>
        </w:rPr>
        <w:t xml:space="preserve"> </w:t>
      </w:r>
      <w:r w:rsidRPr="00A5225D">
        <w:rPr>
          <w:rStyle w:val="Kkursywa"/>
          <w:i w:val="0"/>
        </w:rPr>
        <w:t>przedkładania do zatwierdzenia Komisji Europejskiej:</w:t>
      </w:r>
    </w:p>
    <w:p w14:paraId="79AC209B" w14:textId="47767EC9" w:rsidR="00131771" w:rsidRPr="00B64807" w:rsidRDefault="00131771" w:rsidP="00BE53C0">
      <w:pPr>
        <w:pStyle w:val="PKTpunkt"/>
        <w:rPr>
          <w:rStyle w:val="Kkursywa"/>
          <w:i w:val="0"/>
        </w:rPr>
      </w:pPr>
      <w:r w:rsidRPr="00A5225D">
        <w:rPr>
          <w:rStyle w:val="Kkursywa"/>
          <w:i w:val="0"/>
        </w:rPr>
        <w:t>1)</w:t>
      </w:r>
      <w:r w:rsidRPr="00A5225D">
        <w:rPr>
          <w:rStyle w:val="Kkursywa"/>
          <w:i w:val="0"/>
        </w:rPr>
        <w:tab/>
        <w:t xml:space="preserve">projektów </w:t>
      </w:r>
      <w:r w:rsidRPr="00BE53C0">
        <w:rPr>
          <w:rStyle w:val="Kkursywa"/>
          <w:i w:val="0"/>
        </w:rPr>
        <w:t>obowiązkowych</w:t>
      </w:r>
      <w:r>
        <w:rPr>
          <w:rStyle w:val="Kkursywa"/>
        </w:rPr>
        <w:t xml:space="preserve"> </w:t>
      </w:r>
      <w:r w:rsidRPr="00A5225D">
        <w:rPr>
          <w:rStyle w:val="Kkursywa"/>
          <w:i w:val="0"/>
        </w:rPr>
        <w:t>programów likwidacji chor</w:t>
      </w:r>
      <w:r>
        <w:rPr>
          <w:rStyle w:val="Kkursywa"/>
          <w:i w:val="0"/>
        </w:rPr>
        <w:t>ób, o</w:t>
      </w:r>
      <w:r>
        <w:rPr>
          <w:rStyle w:val="Kkursywa"/>
        </w:rPr>
        <w:t xml:space="preserve"> </w:t>
      </w:r>
      <w:r>
        <w:rPr>
          <w:rStyle w:val="Kkursywa"/>
          <w:i w:val="0"/>
        </w:rPr>
        <w:t>których mowa w</w:t>
      </w:r>
      <w:r>
        <w:rPr>
          <w:rStyle w:val="Kkursywa"/>
        </w:rPr>
        <w:t xml:space="preserve"> </w:t>
      </w:r>
      <w:r>
        <w:rPr>
          <w:rStyle w:val="Kkursywa"/>
          <w:i w:val="0"/>
        </w:rPr>
        <w:t>art.</w:t>
      </w:r>
      <w:r>
        <w:rPr>
          <w:rStyle w:val="Kkursywa"/>
        </w:rPr>
        <w:t xml:space="preserve"> </w:t>
      </w:r>
      <w:r w:rsidRPr="00A5225D">
        <w:rPr>
          <w:rStyle w:val="Kkursywa"/>
          <w:i w:val="0"/>
        </w:rPr>
        <w:t>31</w:t>
      </w:r>
      <w:r>
        <w:rPr>
          <w:rStyle w:val="Kkursywa"/>
        </w:rPr>
        <w:t xml:space="preserve"> </w:t>
      </w:r>
      <w:r w:rsidRPr="00B64807">
        <w:rPr>
          <w:rStyle w:val="Kkursywa"/>
          <w:i w:val="0"/>
        </w:rPr>
        <w:t>ust.</w:t>
      </w:r>
      <w:r w:rsidR="00574C2B">
        <w:rPr>
          <w:rStyle w:val="Kkursywa"/>
        </w:rPr>
        <w:t> </w:t>
      </w:r>
      <w:r w:rsidRPr="00B64807">
        <w:rPr>
          <w:rStyle w:val="Kkursywa"/>
          <w:i w:val="0"/>
        </w:rPr>
        <w:t>1 rozporządzenia 2016/429;</w:t>
      </w:r>
    </w:p>
    <w:p w14:paraId="5B6BDC75" w14:textId="27EACCCC" w:rsidR="00131771" w:rsidRDefault="00131771" w:rsidP="00131771">
      <w:pPr>
        <w:pStyle w:val="PKTpunkt"/>
      </w:pPr>
      <w:r w:rsidRPr="00B64807">
        <w:rPr>
          <w:rStyle w:val="Kkursywa"/>
          <w:i w:val="0"/>
        </w:rPr>
        <w:t>2)</w:t>
      </w:r>
      <w:r>
        <w:rPr>
          <w:rStyle w:val="Kkursywa"/>
        </w:rPr>
        <w:tab/>
      </w:r>
      <w:r w:rsidRPr="00B64807">
        <w:t xml:space="preserve">projektów </w:t>
      </w:r>
      <w:r>
        <w:t>nie</w:t>
      </w:r>
      <w:r w:rsidRPr="00B64807">
        <w:t>obowiązkowych programów likwidacji chorób, o których mowa w art.</w:t>
      </w:r>
      <w:r w:rsidR="00574C2B">
        <w:t> </w:t>
      </w:r>
      <w:r w:rsidRPr="00B64807">
        <w:t>31</w:t>
      </w:r>
      <w:r>
        <w:t xml:space="preserve"> ust. 2</w:t>
      </w:r>
      <w:r w:rsidRPr="00B64807">
        <w:t xml:space="preserve"> rozporządzenia 2016/429</w:t>
      </w:r>
      <w:r>
        <w:t>:</w:t>
      </w:r>
    </w:p>
    <w:p w14:paraId="53F561F9" w14:textId="77777777" w:rsidR="00131771" w:rsidRDefault="00131771" w:rsidP="00131771">
      <w:pPr>
        <w:pStyle w:val="LITlitera"/>
      </w:pPr>
      <w:r>
        <w:t>a)</w:t>
      </w:r>
      <w:r>
        <w:tab/>
        <w:t>objętych finansowaniem unijnym,</w:t>
      </w:r>
    </w:p>
    <w:p w14:paraId="07BC75C3" w14:textId="77777777" w:rsidR="00131771" w:rsidRPr="00A5225D" w:rsidRDefault="00131771" w:rsidP="00131771">
      <w:pPr>
        <w:pStyle w:val="LITlitera"/>
        <w:rPr>
          <w:rStyle w:val="Kkursywa"/>
          <w:i w:val="0"/>
        </w:rPr>
      </w:pPr>
      <w:r>
        <w:t>b)</w:t>
      </w:r>
      <w:r>
        <w:tab/>
        <w:t>nieobjętych finansowaniem unijnym;</w:t>
      </w:r>
    </w:p>
    <w:p w14:paraId="63FE6752" w14:textId="75BF7789" w:rsidR="00131771" w:rsidRPr="00B178C5" w:rsidRDefault="00131771" w:rsidP="00BE53C0">
      <w:pPr>
        <w:pStyle w:val="PKTpunkt"/>
        <w:rPr>
          <w:rStyle w:val="Kkursywa"/>
          <w:i w:val="0"/>
        </w:rPr>
      </w:pPr>
      <w:r w:rsidRPr="00B178C5">
        <w:rPr>
          <w:rStyle w:val="Kkursywa"/>
          <w:i w:val="0"/>
        </w:rPr>
        <w:t>3)</w:t>
      </w:r>
      <w:r w:rsidRPr="00B178C5">
        <w:rPr>
          <w:rStyle w:val="Kkursywa"/>
          <w:i w:val="0"/>
        </w:rPr>
        <w:tab/>
      </w:r>
      <w:r w:rsidRPr="00BE53C0">
        <w:rPr>
          <w:rStyle w:val="Kkursywa"/>
          <w:i w:val="0"/>
        </w:rPr>
        <w:t>narodowych</w:t>
      </w:r>
      <w:r w:rsidRPr="00B178C5">
        <w:rPr>
          <w:rStyle w:val="Kkursywa"/>
          <w:i w:val="0"/>
        </w:rPr>
        <w:t xml:space="preserve"> programów kontroli, o których mowa w art. 5 ust. 1 rozporządzenia nr</w:t>
      </w:r>
      <w:r w:rsidR="00574C2B">
        <w:rPr>
          <w:rStyle w:val="Kkursywa"/>
        </w:rPr>
        <w:t> </w:t>
      </w:r>
      <w:r w:rsidRPr="00B178C5">
        <w:rPr>
          <w:rStyle w:val="Kkursywa"/>
          <w:i w:val="0"/>
        </w:rPr>
        <w:t>2160/2003;</w:t>
      </w:r>
    </w:p>
    <w:p w14:paraId="31CE9872" w14:textId="4D59C345" w:rsidR="00131771" w:rsidRPr="00A5225D" w:rsidRDefault="00131771" w:rsidP="00BE53C0">
      <w:pPr>
        <w:pStyle w:val="PKTpunkt"/>
        <w:rPr>
          <w:rStyle w:val="Kkursywa"/>
          <w:i w:val="0"/>
        </w:rPr>
      </w:pPr>
      <w:r w:rsidRPr="00B178C5">
        <w:rPr>
          <w:rStyle w:val="Kkursywa"/>
          <w:i w:val="0"/>
        </w:rPr>
        <w:t>4)</w:t>
      </w:r>
      <w:r w:rsidRPr="006777AF">
        <w:rPr>
          <w:rStyle w:val="Kkursywa"/>
          <w:i w:val="0"/>
        </w:rPr>
        <w:tab/>
        <w:t>programów monitorujących TSE, o których mowa w art. 6 ust. 1 rozporządzenia nr</w:t>
      </w:r>
      <w:r w:rsidR="00574C2B">
        <w:rPr>
          <w:rStyle w:val="Kkursywa"/>
        </w:rPr>
        <w:t> </w:t>
      </w:r>
      <w:r w:rsidRPr="00A5225D">
        <w:rPr>
          <w:rStyle w:val="Kkursywa"/>
          <w:i w:val="0"/>
        </w:rPr>
        <w:t>999/2001.</w:t>
      </w:r>
    </w:p>
    <w:p w14:paraId="5DBB1738" w14:textId="3F59B116" w:rsidR="00131771" w:rsidRPr="00937271" w:rsidRDefault="00131771" w:rsidP="00131771">
      <w:pPr>
        <w:pStyle w:val="USTustnpkodeksu"/>
      </w:pPr>
      <w:r w:rsidRPr="00A5225D">
        <w:rPr>
          <w:rStyle w:val="Kkursywa"/>
          <w:i w:val="0"/>
        </w:rPr>
        <w:t xml:space="preserve">2. </w:t>
      </w:r>
      <w:r w:rsidRPr="00AA4353">
        <w:t>Projekty pro</w:t>
      </w:r>
      <w:r>
        <w:t xml:space="preserve">gramów wymienionych w ust. 1 </w:t>
      </w:r>
      <w:r w:rsidR="005B5CB0" w:rsidRPr="00937271">
        <w:t>Główn</w:t>
      </w:r>
      <w:r w:rsidR="005B5CB0">
        <w:t xml:space="preserve">y Lekarz Weterynarii </w:t>
      </w:r>
      <w:r w:rsidRPr="00937271">
        <w:t xml:space="preserve">przed ich przedłożeniem Komisji Europejskiej </w:t>
      </w:r>
      <w:r>
        <w:t xml:space="preserve">uzgadnia z </w:t>
      </w:r>
      <w:r w:rsidRPr="00937271">
        <w:t>ministrem właściwym do spraw:</w:t>
      </w:r>
    </w:p>
    <w:p w14:paraId="6D7695F5" w14:textId="77777777" w:rsidR="00131771" w:rsidRPr="00AA4353" w:rsidRDefault="00131771" w:rsidP="00131771">
      <w:pPr>
        <w:pStyle w:val="PKTpunkt"/>
      </w:pPr>
      <w:r w:rsidRPr="00AA4353">
        <w:t>1)</w:t>
      </w:r>
      <w:r w:rsidRPr="00AA4353">
        <w:tab/>
        <w:t>finansów publicznych – pod względem finansowym;</w:t>
      </w:r>
    </w:p>
    <w:p w14:paraId="7963D74E" w14:textId="77777777" w:rsidR="00131771" w:rsidRDefault="00131771" w:rsidP="00131771">
      <w:pPr>
        <w:pStyle w:val="PKTpunkt"/>
      </w:pPr>
      <w:r w:rsidRPr="00AA4353">
        <w:t>2)</w:t>
      </w:r>
      <w:r w:rsidRPr="00AA4353">
        <w:tab/>
        <w:t>rolnictwa – pod względem merytorycznym.</w:t>
      </w:r>
    </w:p>
    <w:p w14:paraId="0647BC8E" w14:textId="07A51BB1" w:rsidR="00131771" w:rsidRDefault="00131771" w:rsidP="003A230B">
      <w:pPr>
        <w:pStyle w:val="USTustnpkodeksu"/>
      </w:pPr>
      <w:r>
        <w:t xml:space="preserve">3. Po zatwierdzeniu przez Komisję Europejską projektów programów i programów wymienionych w ust. 1 Główny </w:t>
      </w:r>
      <w:r w:rsidRPr="00370ED5">
        <w:t>Lekarz</w:t>
      </w:r>
      <w:r>
        <w:t xml:space="preserve"> Weterynarii przekazuje je ministrowi właściwemu do spraw rolnictwa.</w:t>
      </w:r>
      <w:r w:rsidRPr="00657B44">
        <w:t xml:space="preserve"> </w:t>
      </w:r>
      <w:r>
        <w:t>Zatwierdzone</w:t>
      </w:r>
      <w:r w:rsidRPr="00657B44">
        <w:t xml:space="preserve"> </w:t>
      </w:r>
      <w:r w:rsidR="00F23EBB">
        <w:t xml:space="preserve">przez Komisję Europejską </w:t>
      </w:r>
      <w:r w:rsidRPr="00657B44">
        <w:t>program</w:t>
      </w:r>
      <w:r>
        <w:t>y wymienione w ust.</w:t>
      </w:r>
      <w:r w:rsidR="00574C2B">
        <w:t> </w:t>
      </w:r>
      <w:r>
        <w:t>1</w:t>
      </w:r>
      <w:r w:rsidRPr="00657B44">
        <w:t xml:space="preserve"> Główny Lekarz Weterynarii zamieszcza na stronie internetowej administrowanej przez Główny Inspektorat Weterynarii.</w:t>
      </w:r>
    </w:p>
    <w:p w14:paraId="091958C0" w14:textId="6423FECF" w:rsidR="00131771" w:rsidRDefault="00131771" w:rsidP="00131771">
      <w:pPr>
        <w:pStyle w:val="USTustnpkodeksu"/>
      </w:pPr>
      <w:r>
        <w:t xml:space="preserve">4. Do zmiany zatwierdzonych programów </w:t>
      </w:r>
      <w:r w:rsidRPr="00370ED5">
        <w:t>wymienionych</w:t>
      </w:r>
      <w:r>
        <w:t xml:space="preserve"> w ust. 1 </w:t>
      </w:r>
      <w:r w:rsidR="003A230B">
        <w:t xml:space="preserve">stosuje się </w:t>
      </w:r>
      <w:r>
        <w:t>przepisy ust.</w:t>
      </w:r>
      <w:r w:rsidR="00574C2B">
        <w:t> </w:t>
      </w:r>
      <w:r>
        <w:t>1</w:t>
      </w:r>
      <w:r>
        <w:rPr>
          <w:rFonts w:ascii="Symbol" w:hAnsi="Symbol"/>
        </w:rPr>
        <w:sym w:font="Symbol" w:char="F02D"/>
      </w:r>
      <w:r>
        <w:t>3.</w:t>
      </w:r>
    </w:p>
    <w:p w14:paraId="06ABA60F" w14:textId="6A878351" w:rsidR="00845FF8" w:rsidRDefault="00845FF8" w:rsidP="003A230B">
      <w:pPr>
        <w:pStyle w:val="USTustnpkodeksu"/>
      </w:pPr>
      <w:r>
        <w:t xml:space="preserve">5. </w:t>
      </w:r>
      <w:r w:rsidRPr="003A230B">
        <w:t xml:space="preserve">Główny Lekarz Weterynarii jest właściwy </w:t>
      </w:r>
      <w:r w:rsidR="00F23EBB" w:rsidRPr="003A230B">
        <w:t>w zakresie stwierdzenia spełnienia</w:t>
      </w:r>
      <w:r w:rsidR="00F23EBB">
        <w:t xml:space="preserve"> </w:t>
      </w:r>
      <w:r>
        <w:t>warunków, o których mowa w art. 31 ust. 2</w:t>
      </w:r>
      <w:r w:rsidR="00F23EBB">
        <w:t xml:space="preserve"> akapit drugi</w:t>
      </w:r>
      <w:r>
        <w:t xml:space="preserve"> lit. a </w:t>
      </w:r>
      <w:r w:rsidR="00F23EBB">
        <w:t>oraz</w:t>
      </w:r>
      <w:r>
        <w:t xml:space="preserve"> b rozporządzenia 2016/429</w:t>
      </w:r>
      <w:r w:rsidR="00F23EBB">
        <w:t>,</w:t>
      </w:r>
      <w:r>
        <w:t xml:space="preserve"> </w:t>
      </w:r>
      <w:r w:rsidR="00B77C40">
        <w:t xml:space="preserve">i </w:t>
      </w:r>
      <w:r>
        <w:t>wycofania zatwierdzonych nieobowiązkowych programów likwidacji chorób</w:t>
      </w:r>
      <w:r w:rsidRPr="00B64807">
        <w:t>, o których mowa w art. 31</w:t>
      </w:r>
      <w:r>
        <w:t xml:space="preserve"> ust. 2</w:t>
      </w:r>
      <w:r w:rsidRPr="00B64807">
        <w:t xml:space="preserve"> rozporządzenia 2016/429</w:t>
      </w:r>
      <w:r>
        <w:t>.</w:t>
      </w:r>
    </w:p>
    <w:p w14:paraId="2C6E63F7" w14:textId="74DC61BB" w:rsidR="00131771" w:rsidRDefault="00F23EBB" w:rsidP="00131771">
      <w:pPr>
        <w:pStyle w:val="USTustnpkodeksu"/>
      </w:pPr>
      <w:r>
        <w:t>6</w:t>
      </w:r>
      <w:r w:rsidR="00131771">
        <w:t>. Minister właściwy do spraw rolnictwa ogłasza w dzienniku urzędowym ministra właściwego do spraw rolnictwa komunikat o:</w:t>
      </w:r>
    </w:p>
    <w:p w14:paraId="21FDC6A3" w14:textId="77226D82" w:rsidR="00131771" w:rsidRDefault="00131771" w:rsidP="00131771">
      <w:pPr>
        <w:pStyle w:val="PKTpunkt"/>
      </w:pPr>
      <w:r>
        <w:t>1)</w:t>
      </w:r>
      <w:r>
        <w:tab/>
        <w:t>zatwierdzeniu programów wymienionych w ust. 1 oraz</w:t>
      </w:r>
      <w:r w:rsidR="008D6644">
        <w:t xml:space="preserve"> o</w:t>
      </w:r>
      <w:r>
        <w:t xml:space="preserve"> zmianach</w:t>
      </w:r>
      <w:r w:rsidR="008D6644">
        <w:t xml:space="preserve"> tych programów</w:t>
      </w:r>
      <w:r>
        <w:t>;</w:t>
      </w:r>
    </w:p>
    <w:p w14:paraId="1FBA0EC5" w14:textId="3F8BE27A" w:rsidR="00131771" w:rsidRDefault="00131771" w:rsidP="00131771">
      <w:pPr>
        <w:pStyle w:val="PKTpunkt"/>
      </w:pPr>
      <w:r>
        <w:t>2)</w:t>
      </w:r>
      <w:r>
        <w:tab/>
        <w:t>adresie strony internetowej, na której zostały zamieszczone zatwierdzone programy wymienione w ust. 1</w:t>
      </w:r>
      <w:r w:rsidRPr="00531F68">
        <w:t xml:space="preserve"> </w:t>
      </w:r>
      <w:r>
        <w:t xml:space="preserve">oraz </w:t>
      </w:r>
      <w:r w:rsidRPr="00531F68">
        <w:t>zmian</w:t>
      </w:r>
      <w:r>
        <w:t>y</w:t>
      </w:r>
      <w:r w:rsidR="008D6644">
        <w:t xml:space="preserve"> tych programów</w:t>
      </w:r>
      <w:r>
        <w:t>.</w:t>
      </w:r>
    </w:p>
    <w:p w14:paraId="3FD54DD8" w14:textId="0B1C2C29" w:rsidR="00131771" w:rsidRDefault="008D6644" w:rsidP="00131771">
      <w:pPr>
        <w:pStyle w:val="USTustnpkodeksu"/>
      </w:pPr>
      <w:r>
        <w:t>7</w:t>
      </w:r>
      <w:r w:rsidR="00131771" w:rsidRPr="003044D9">
        <w:t>.</w:t>
      </w:r>
      <w:r w:rsidR="00131771" w:rsidRPr="008B3095">
        <w:t xml:space="preserve"> Główny Lekarz Weterynarii</w:t>
      </w:r>
      <w:r w:rsidR="00131771">
        <w:t>:</w:t>
      </w:r>
    </w:p>
    <w:p w14:paraId="75182CBC" w14:textId="53F33D2A" w:rsidR="00131771" w:rsidRDefault="00131771" w:rsidP="00131771">
      <w:pPr>
        <w:pStyle w:val="PKTpunkt"/>
      </w:pPr>
      <w:r>
        <w:t>1)</w:t>
      </w:r>
      <w:r>
        <w:tab/>
      </w:r>
      <w:r w:rsidRPr="008B3095">
        <w:t>zawiera z Komisją Europejską umowę o udzieleniu dotacji, o k</w:t>
      </w:r>
      <w:r>
        <w:t xml:space="preserve">tórej mowa w </w:t>
      </w:r>
      <w:r w:rsidR="009B6359">
        <w:t>pkt</w:t>
      </w:r>
      <w:r w:rsidR="00574C2B">
        <w:t> </w:t>
      </w:r>
      <w:r>
        <w:t>2.1 akapit pią</w:t>
      </w:r>
      <w:r w:rsidRPr="008B3095">
        <w:t xml:space="preserve">ty załącznika I do rozporządzenia </w:t>
      </w:r>
      <w:r>
        <w:t xml:space="preserve">2021/690, w odniesieniu do programów wymienionych w ust. 1 pkt 1, pkt 2 lit. a </w:t>
      </w:r>
      <w:r w:rsidR="00CC3C51">
        <w:t>i</w:t>
      </w:r>
      <w:r>
        <w:t xml:space="preserve"> pkt 3 i 4;</w:t>
      </w:r>
    </w:p>
    <w:p w14:paraId="3B791D43" w14:textId="4D1F3916" w:rsidR="00131771" w:rsidRDefault="00131771" w:rsidP="00131771">
      <w:pPr>
        <w:pStyle w:val="PKTpunkt"/>
      </w:pPr>
      <w:r>
        <w:t>2)</w:t>
      </w:r>
      <w:r>
        <w:tab/>
        <w:t xml:space="preserve">niezwłocznie </w:t>
      </w:r>
      <w:r w:rsidRPr="00F44F4C">
        <w:t xml:space="preserve">informuje ministra właściwego do spraw rolnictwa o zawarciu umowy o udzieleniu dotacji, o której mowa w </w:t>
      </w:r>
      <w:r w:rsidR="00F500ED">
        <w:t>pkt</w:t>
      </w:r>
      <w:r w:rsidRPr="00F44F4C">
        <w:t xml:space="preserve"> 2.1 akapit piąty </w:t>
      </w:r>
      <w:r>
        <w:t xml:space="preserve">załącznika I do rozporządzenia </w:t>
      </w:r>
      <w:r w:rsidRPr="00F44F4C">
        <w:t>2021/690</w:t>
      </w:r>
      <w:r>
        <w:t xml:space="preserve">, </w:t>
      </w:r>
      <w:r w:rsidRPr="00F44F4C">
        <w:t xml:space="preserve">w odniesieniu do programów wymienionych w ust. 1 pkt 1, pkt 2 lit. a </w:t>
      </w:r>
      <w:r w:rsidR="00CC3C51">
        <w:t xml:space="preserve">i </w:t>
      </w:r>
      <w:r w:rsidRPr="00F44F4C">
        <w:t>pkt 3 i 4</w:t>
      </w:r>
      <w:r>
        <w:t>.</w:t>
      </w:r>
    </w:p>
    <w:p w14:paraId="30645BA6" w14:textId="1417A617" w:rsidR="00131771" w:rsidRDefault="00131771" w:rsidP="00131771">
      <w:pPr>
        <w:pStyle w:val="ARTartustawynprozporzdzenia"/>
      </w:pPr>
      <w:r>
        <w:rPr>
          <w:rStyle w:val="Ppogrubienie"/>
        </w:rPr>
        <w:t>Art.</w:t>
      </w:r>
      <w:r w:rsidR="00BE53C0">
        <w:rPr>
          <w:rStyle w:val="Ppogrubienie"/>
        </w:rPr>
        <w:t> </w:t>
      </w:r>
      <w:r>
        <w:rPr>
          <w:rStyle w:val="Ppogrubienie"/>
        </w:rPr>
        <w:t>1</w:t>
      </w:r>
      <w:r w:rsidR="006A13FF">
        <w:rPr>
          <w:rStyle w:val="Ppogrubienie"/>
        </w:rPr>
        <w:t>6</w:t>
      </w:r>
      <w:r w:rsidRPr="00AA4353">
        <w:rPr>
          <w:rStyle w:val="Ppogrubienie"/>
        </w:rPr>
        <w:t>.</w:t>
      </w:r>
      <w:r w:rsidR="00BE53C0">
        <w:t> </w:t>
      </w:r>
      <w:r w:rsidRPr="00AA4353">
        <w:t>1.</w:t>
      </w:r>
      <w:r w:rsidR="00BE53C0">
        <w:t> </w:t>
      </w:r>
      <w:r w:rsidRPr="00AA4353">
        <w:t>Główny Lekarz Weterynarii może opracować</w:t>
      </w:r>
      <w:r>
        <w:t>:</w:t>
      </w:r>
    </w:p>
    <w:p w14:paraId="151CADA6" w14:textId="77777777" w:rsidR="00131771" w:rsidRDefault="00131771" w:rsidP="00131771">
      <w:pPr>
        <w:pStyle w:val="PKTpunkt"/>
      </w:pPr>
      <w:r>
        <w:t>1)</w:t>
      </w:r>
      <w:r>
        <w:tab/>
        <w:t>krajowy program</w:t>
      </w:r>
      <w:r w:rsidRPr="00AA4353">
        <w:t xml:space="preserve"> likwidacji choroby </w:t>
      </w:r>
      <w:r>
        <w:t>umieszczonej w wykazie</w:t>
      </w:r>
      <w:r w:rsidRPr="00AA4353">
        <w:t xml:space="preserve"> innej niż chorob</w:t>
      </w:r>
      <w:r>
        <w:t xml:space="preserve">a kategorii A, </w:t>
      </w:r>
      <w:r w:rsidRPr="00AA4353">
        <w:t>chorob</w:t>
      </w:r>
      <w:r>
        <w:t xml:space="preserve">a kategorii B lub </w:t>
      </w:r>
      <w:r w:rsidRPr="00AA4353">
        <w:t>chorob</w:t>
      </w:r>
      <w:r>
        <w:t>a kategorii</w:t>
      </w:r>
      <w:r w:rsidRPr="00AA4353">
        <w:t xml:space="preserve"> C</w:t>
      </w:r>
      <w:r>
        <w:t>,</w:t>
      </w:r>
    </w:p>
    <w:p w14:paraId="083E7194" w14:textId="77777777" w:rsidR="00131771" w:rsidRDefault="00131771" w:rsidP="00131771">
      <w:pPr>
        <w:pStyle w:val="PKTpunkt"/>
      </w:pPr>
      <w:r>
        <w:t>2)</w:t>
      </w:r>
      <w:r>
        <w:tab/>
        <w:t>krajowy program</w:t>
      </w:r>
      <w:r w:rsidRPr="00AA4353">
        <w:t xml:space="preserve"> likwidacji choroby innej niż </w:t>
      </w:r>
      <w:r>
        <w:t xml:space="preserve">choroba umieszczona w </w:t>
      </w:r>
      <w:r w:rsidRPr="00AA4353">
        <w:t>wykazie</w:t>
      </w:r>
    </w:p>
    <w:p w14:paraId="5E97FE0D" w14:textId="77777777" w:rsidR="00131771" w:rsidRPr="00187E72" w:rsidRDefault="00131771" w:rsidP="00131771">
      <w:pPr>
        <w:pStyle w:val="CZWSPPKTczwsplnapunktw"/>
      </w:pPr>
      <w:r w:rsidRPr="00AA4353">
        <w:t>–</w:t>
      </w:r>
      <w:r>
        <w:t xml:space="preserve"> </w:t>
      </w:r>
      <w:r w:rsidRPr="00DB746A">
        <w:t xml:space="preserve">biorąc </w:t>
      </w:r>
      <w:r w:rsidRPr="00187E72">
        <w:t>pod uwagę sytuację epidemiologiczną w odniesieniu do danej choroby.</w:t>
      </w:r>
    </w:p>
    <w:p w14:paraId="07FA16E9" w14:textId="66BE190F" w:rsidR="00131771" w:rsidRPr="00AA4353" w:rsidRDefault="00131771" w:rsidP="00131771">
      <w:pPr>
        <w:pStyle w:val="USTustnpkodeksu"/>
        <w:keepNext/>
      </w:pPr>
      <w:r w:rsidRPr="00187E72">
        <w:t>2. Program</w:t>
      </w:r>
      <w:r>
        <w:t>y</w:t>
      </w:r>
      <w:r w:rsidRPr="00187E72">
        <w:t>, o który</w:t>
      </w:r>
      <w:r>
        <w:t>ch</w:t>
      </w:r>
      <w:r w:rsidRPr="00187E72">
        <w:t xml:space="preserve"> mowa w ust. 1</w:t>
      </w:r>
      <w:r>
        <w:t xml:space="preserve">, </w:t>
      </w:r>
      <w:r w:rsidRPr="00AA4353">
        <w:t>zawie</w:t>
      </w:r>
      <w:r>
        <w:t xml:space="preserve">rają </w:t>
      </w:r>
      <w:r w:rsidR="00C429DD">
        <w:t>co najmniej</w:t>
      </w:r>
      <w:r w:rsidRPr="00AA4353">
        <w:t>:</w:t>
      </w:r>
    </w:p>
    <w:p w14:paraId="204DA87C" w14:textId="57B40302" w:rsidR="00131771" w:rsidRPr="00AA4353" w:rsidRDefault="00131771" w:rsidP="00131771">
      <w:pPr>
        <w:pStyle w:val="PKTpunkt"/>
      </w:pPr>
      <w:r w:rsidRPr="00AA4353">
        <w:t>1)</w:t>
      </w:r>
      <w:r w:rsidRPr="00AA4353">
        <w:tab/>
        <w:t xml:space="preserve">opis sytuacji </w:t>
      </w:r>
      <w:r>
        <w:t xml:space="preserve">epidemiologicznej w </w:t>
      </w:r>
      <w:r w:rsidRPr="00AA4353">
        <w:t>odniesieniu do</w:t>
      </w:r>
      <w:r>
        <w:t xml:space="preserve"> choroby, dla której </w:t>
      </w:r>
      <w:r w:rsidR="008D6644">
        <w:t xml:space="preserve">te </w:t>
      </w:r>
      <w:r>
        <w:t>programy są opracowywane</w:t>
      </w:r>
      <w:r w:rsidRPr="00AA4353">
        <w:t>;</w:t>
      </w:r>
    </w:p>
    <w:p w14:paraId="5E456D98" w14:textId="77777777" w:rsidR="00131771" w:rsidRPr="00AA4353" w:rsidRDefault="00131771" w:rsidP="00131771">
      <w:pPr>
        <w:pStyle w:val="PKTpunkt"/>
      </w:pPr>
      <w:r w:rsidRPr="00AA4353">
        <w:t>2)</w:t>
      </w:r>
      <w:r w:rsidRPr="00AA4353">
        <w:tab/>
        <w:t>analizę szacunkowych kosztów oraz przewidywanych korzyśc</w:t>
      </w:r>
      <w:r>
        <w:t xml:space="preserve">i wynikających z </w:t>
      </w:r>
      <w:r w:rsidRPr="00AA4353">
        <w:t xml:space="preserve">wprowadzenia </w:t>
      </w:r>
      <w:r>
        <w:t xml:space="preserve">tych </w:t>
      </w:r>
      <w:r w:rsidRPr="00AA4353">
        <w:t>program</w:t>
      </w:r>
      <w:r>
        <w:t>ów</w:t>
      </w:r>
      <w:r w:rsidRPr="00AA4353">
        <w:t>;</w:t>
      </w:r>
    </w:p>
    <w:p w14:paraId="288A442D" w14:textId="77777777" w:rsidR="00131771" w:rsidRPr="00AA4353" w:rsidRDefault="00131771" w:rsidP="00131771">
      <w:pPr>
        <w:pStyle w:val="PKTpunkt"/>
      </w:pPr>
      <w:r>
        <w:t>3)</w:t>
      </w:r>
      <w:r>
        <w:tab/>
      </w:r>
      <w:r w:rsidRPr="00AA4353">
        <w:t xml:space="preserve">czas trwania </w:t>
      </w:r>
      <w:r>
        <w:t>tych programów</w:t>
      </w:r>
      <w:r w:rsidRPr="00AA4353">
        <w:t xml:space="preserve"> ora</w:t>
      </w:r>
      <w:r>
        <w:t xml:space="preserve">z określenie celów pośrednich i </w:t>
      </w:r>
      <w:r w:rsidRPr="00AA4353">
        <w:t>celu, który ma zostać osiągnięty do</w:t>
      </w:r>
      <w:r>
        <w:t xml:space="preserve"> dnia ich</w:t>
      </w:r>
      <w:r w:rsidRPr="00AA4353">
        <w:t xml:space="preserve"> zakończenia;</w:t>
      </w:r>
    </w:p>
    <w:p w14:paraId="5B6631A9" w14:textId="698800DD" w:rsidR="00131771" w:rsidRPr="00AA4353" w:rsidRDefault="00131771" w:rsidP="00131771">
      <w:pPr>
        <w:pStyle w:val="PKTpunkt"/>
      </w:pPr>
      <w:r w:rsidRPr="00AA4353">
        <w:t>4)</w:t>
      </w:r>
      <w:r w:rsidRPr="00AA4353">
        <w:tab/>
        <w:t xml:space="preserve">określenie obszaru </w:t>
      </w:r>
      <w:r w:rsidR="00942850">
        <w:t>lub kompartmentu</w:t>
      </w:r>
      <w:r>
        <w:t>, na który</w:t>
      </w:r>
      <w:r w:rsidR="008D6644">
        <w:t>ch</w:t>
      </w:r>
      <w:r>
        <w:t xml:space="preserve"> będą</w:t>
      </w:r>
      <w:r w:rsidRPr="00AA4353">
        <w:t xml:space="preserve"> realizowan</w:t>
      </w:r>
      <w:r>
        <w:t>e</w:t>
      </w:r>
      <w:r w:rsidRPr="00AA4353">
        <w:t xml:space="preserve"> </w:t>
      </w:r>
      <w:r>
        <w:t xml:space="preserve">te </w:t>
      </w:r>
      <w:r w:rsidRPr="00AA4353">
        <w:t>program</w:t>
      </w:r>
      <w:r>
        <w:t>y</w:t>
      </w:r>
      <w:r w:rsidRPr="00AA4353">
        <w:t>;</w:t>
      </w:r>
    </w:p>
    <w:p w14:paraId="7A8C0CE3" w14:textId="4F27A667" w:rsidR="00131771" w:rsidRPr="00AA4353" w:rsidRDefault="00131771" w:rsidP="00131771">
      <w:pPr>
        <w:pStyle w:val="PKTpunkt"/>
      </w:pPr>
      <w:r w:rsidRPr="00AA4353">
        <w:t>5)</w:t>
      </w:r>
      <w:r w:rsidRPr="00AA4353">
        <w:tab/>
        <w:t>op</w:t>
      </w:r>
      <w:r>
        <w:t>is środków</w:t>
      </w:r>
      <w:r w:rsidRPr="00707F59">
        <w:t xml:space="preserve"> </w:t>
      </w:r>
      <w:r w:rsidR="00E356DA">
        <w:t xml:space="preserve">zapobiegania </w:t>
      </w:r>
      <w:r w:rsidR="009E20D0">
        <w:t>chorobom</w:t>
      </w:r>
      <w:r w:rsidRPr="00707F59">
        <w:t>, kontroli lub zwalczania chorób</w:t>
      </w:r>
      <w:r>
        <w:t xml:space="preserve">, które będą objęte tymi programami, </w:t>
      </w:r>
      <w:r w:rsidR="00200D49">
        <w:t xml:space="preserve">w </w:t>
      </w:r>
      <w:r w:rsidR="00CC245D">
        <w:t xml:space="preserve">tym </w:t>
      </w:r>
      <w:r>
        <w:t>w</w:t>
      </w:r>
      <w:r w:rsidRPr="00AA4353">
        <w:t xml:space="preserve"> </w:t>
      </w:r>
      <w:r>
        <w:t>przypadku</w:t>
      </w:r>
      <w:r w:rsidRPr="00AA4353">
        <w:t xml:space="preserve"> podejrzenia </w:t>
      </w:r>
      <w:r w:rsidR="00597AA2">
        <w:t xml:space="preserve">wystąpienia </w:t>
      </w:r>
      <w:r w:rsidRPr="00755E53">
        <w:t xml:space="preserve">lub </w:t>
      </w:r>
      <w:r w:rsidR="00493006">
        <w:t>potwierdzenia wystąpienia</w:t>
      </w:r>
      <w:r w:rsidR="00493006" w:rsidRPr="00755E53">
        <w:t xml:space="preserve"> </w:t>
      </w:r>
      <w:r w:rsidRPr="00755E53">
        <w:t xml:space="preserve">choroby </w:t>
      </w:r>
      <w:r w:rsidRPr="00AA4353">
        <w:t xml:space="preserve">objętej </w:t>
      </w:r>
      <w:r>
        <w:t>tymi programami</w:t>
      </w:r>
      <w:r w:rsidRPr="00AA4353">
        <w:t>;</w:t>
      </w:r>
    </w:p>
    <w:p w14:paraId="69D76144" w14:textId="3F279EC0" w:rsidR="00131771" w:rsidRDefault="00131771" w:rsidP="00131771">
      <w:pPr>
        <w:pStyle w:val="PKTpunkt"/>
      </w:pPr>
      <w:r>
        <w:t>6)</w:t>
      </w:r>
      <w:r>
        <w:tab/>
        <w:t>opis organizacji</w:t>
      </w:r>
      <w:r w:rsidR="00CC245D">
        <w:t xml:space="preserve"> stron uczestniczących w tych programach</w:t>
      </w:r>
      <w:r>
        <w:t xml:space="preserve">, nadzoru </w:t>
      </w:r>
      <w:r w:rsidR="00CC245D">
        <w:t xml:space="preserve">nad tymi stronami </w:t>
      </w:r>
      <w:r>
        <w:t xml:space="preserve">i ról </w:t>
      </w:r>
      <w:r w:rsidR="00CC245D">
        <w:t xml:space="preserve">tych </w:t>
      </w:r>
      <w:r>
        <w:t>stron</w:t>
      </w:r>
      <w:r w:rsidRPr="00AA4353">
        <w:t>.</w:t>
      </w:r>
    </w:p>
    <w:p w14:paraId="06BB50D6" w14:textId="77777777" w:rsidR="00131771" w:rsidRPr="00FF3A3C" w:rsidRDefault="00131771" w:rsidP="00131771">
      <w:pPr>
        <w:pStyle w:val="USTustnpkodeksu"/>
      </w:pPr>
      <w:r>
        <w:t>3. P</w:t>
      </w:r>
      <w:r w:rsidRPr="00FF3A3C">
        <w:t>ro</w:t>
      </w:r>
      <w:r>
        <w:t>gramy, o których mowa w ust. 1,</w:t>
      </w:r>
      <w:r w:rsidRPr="00FF3A3C">
        <w:t xml:space="preserve"> Główn</w:t>
      </w:r>
      <w:r>
        <w:t xml:space="preserve">y Lekarz Weterynarii uzgadnia z </w:t>
      </w:r>
      <w:r w:rsidRPr="00FF3A3C">
        <w:t>ministrem właściwym do spraw:</w:t>
      </w:r>
    </w:p>
    <w:p w14:paraId="5B18E121" w14:textId="77777777" w:rsidR="00131771" w:rsidRPr="00FF3A3C" w:rsidRDefault="00131771" w:rsidP="00131771">
      <w:pPr>
        <w:pStyle w:val="PKTpunkt"/>
      </w:pPr>
      <w:r w:rsidRPr="00FF3A3C">
        <w:t>1)</w:t>
      </w:r>
      <w:r w:rsidRPr="00FF3A3C">
        <w:tab/>
        <w:t>finansów publicznych – pod względem finansowym;</w:t>
      </w:r>
    </w:p>
    <w:p w14:paraId="6481A273" w14:textId="77777777" w:rsidR="00131771" w:rsidRDefault="00131771" w:rsidP="00131771">
      <w:pPr>
        <w:pStyle w:val="PKTpunkt"/>
      </w:pPr>
      <w:r w:rsidRPr="00FF3A3C">
        <w:t>2)</w:t>
      </w:r>
      <w:r w:rsidRPr="00FF3A3C">
        <w:tab/>
        <w:t>rolnictwa – pod względem merytorycznym.</w:t>
      </w:r>
    </w:p>
    <w:p w14:paraId="5C421275" w14:textId="6E0203B7" w:rsidR="00131771" w:rsidRDefault="00131771" w:rsidP="00131771">
      <w:pPr>
        <w:pStyle w:val="USTustnpkodeksu"/>
      </w:pPr>
      <w:r>
        <w:t xml:space="preserve">4. Po uzgodnieniu, o którym mowa w ust. 3, Główny Lekarz Weterynarii przekazuje </w:t>
      </w:r>
      <w:r w:rsidR="002E3640">
        <w:t xml:space="preserve">ministrowi właściwemu do spraw rolnictwa </w:t>
      </w:r>
      <w:r>
        <w:t>programy, o których mowa w ust. 1, do zatwierdzenia. Zatwierdzone</w:t>
      </w:r>
      <w:r w:rsidR="008D6644">
        <w:t xml:space="preserve"> przez ministra właściwego do spraw rolnictwa</w:t>
      </w:r>
      <w:r w:rsidRPr="00F9568A">
        <w:t xml:space="preserve"> </w:t>
      </w:r>
      <w:r>
        <w:t>programy, o których</w:t>
      </w:r>
      <w:r w:rsidRPr="00F9568A">
        <w:t xml:space="preserve"> mowa w </w:t>
      </w:r>
      <w:r>
        <w:t>ust. 1</w:t>
      </w:r>
      <w:r w:rsidRPr="00F9568A">
        <w:t>, Główny Lekarz Weterynarii zamieszcza na stronie internetowej administrowanej przez Główny Inspektorat Weterynarii.</w:t>
      </w:r>
    </w:p>
    <w:p w14:paraId="6DCAF5EE" w14:textId="5E5566C2" w:rsidR="00131771" w:rsidRDefault="00131771" w:rsidP="00131771">
      <w:pPr>
        <w:pStyle w:val="USTustnpkodeksu"/>
      </w:pPr>
      <w:r>
        <w:t xml:space="preserve">5. Do zmiany programów, o których mowa w ust. 1, </w:t>
      </w:r>
      <w:r w:rsidR="000C054B">
        <w:t xml:space="preserve">stosuje się </w:t>
      </w:r>
      <w:r>
        <w:t>przepisy ust. 1</w:t>
      </w:r>
      <w:r w:rsidRPr="00FF3A3C">
        <w:rPr>
          <w:rFonts w:ascii="Symbol" w:hAnsi="Symbol"/>
        </w:rPr>
        <w:sym w:font="Symbol" w:char="F02D"/>
      </w:r>
      <w:r>
        <w:t>4.</w:t>
      </w:r>
    </w:p>
    <w:p w14:paraId="1E49AD17" w14:textId="77777777" w:rsidR="00131771" w:rsidRDefault="00131771" w:rsidP="00131771">
      <w:pPr>
        <w:pStyle w:val="USTustnpkodeksu"/>
      </w:pPr>
      <w:r>
        <w:t>6. Minister właściwy do spraw rolnictwa ogłasza w dzienniku urzędowym ministra właściwego do spraw rolnictwa komunikat o:</w:t>
      </w:r>
    </w:p>
    <w:p w14:paraId="0B820820" w14:textId="77D52814" w:rsidR="00131771" w:rsidRDefault="00131771" w:rsidP="00131771">
      <w:pPr>
        <w:pStyle w:val="PKTpunkt"/>
      </w:pPr>
      <w:r>
        <w:t>1)</w:t>
      </w:r>
      <w:r>
        <w:tab/>
        <w:t xml:space="preserve">zatwierdzeniu programów, o których mowa w ust. 1, oraz </w:t>
      </w:r>
      <w:r w:rsidR="001E0FCF">
        <w:t xml:space="preserve">o </w:t>
      </w:r>
      <w:r>
        <w:t>zmianach</w:t>
      </w:r>
      <w:r w:rsidR="008D6644">
        <w:t xml:space="preserve"> tych programów</w:t>
      </w:r>
      <w:r>
        <w:t>;</w:t>
      </w:r>
    </w:p>
    <w:p w14:paraId="167E7304" w14:textId="43C2F7BF" w:rsidR="00131771" w:rsidRDefault="00131771" w:rsidP="00131771">
      <w:pPr>
        <w:pStyle w:val="PKTpunkt"/>
      </w:pPr>
      <w:r>
        <w:t>2)</w:t>
      </w:r>
      <w:r>
        <w:tab/>
        <w:t>adresie strony internetowej, na której zostały zamieszczone zatwierdzone programy, o których mowa w ust. 1</w:t>
      </w:r>
      <w:r w:rsidRPr="00531F68">
        <w:t xml:space="preserve">, </w:t>
      </w:r>
      <w:r>
        <w:t>oraz</w:t>
      </w:r>
      <w:r w:rsidR="008D6644">
        <w:t xml:space="preserve"> </w:t>
      </w:r>
      <w:r w:rsidRPr="00531F68">
        <w:t>zmian</w:t>
      </w:r>
      <w:r>
        <w:t>y</w:t>
      </w:r>
      <w:r w:rsidR="008D6644">
        <w:t xml:space="preserve"> tych programów</w:t>
      </w:r>
      <w:r>
        <w:t>.</w:t>
      </w:r>
    </w:p>
    <w:p w14:paraId="0C0F2D8F" w14:textId="6C14BF22" w:rsidR="00131771" w:rsidRPr="00AA4353" w:rsidRDefault="00131771" w:rsidP="00131771">
      <w:pPr>
        <w:pStyle w:val="ARTartustawynprozporzdzenia"/>
      </w:pPr>
      <w:r>
        <w:rPr>
          <w:rStyle w:val="Ppogrubienie"/>
        </w:rPr>
        <w:t>Art.</w:t>
      </w:r>
      <w:r w:rsidR="00C01F52">
        <w:rPr>
          <w:rStyle w:val="Ppogrubienie"/>
        </w:rPr>
        <w:t> </w:t>
      </w:r>
      <w:r>
        <w:rPr>
          <w:rStyle w:val="Ppogrubienie"/>
        </w:rPr>
        <w:t>1</w:t>
      </w:r>
      <w:r w:rsidR="00EB0854">
        <w:rPr>
          <w:rStyle w:val="Ppogrubienie"/>
        </w:rPr>
        <w:t>7</w:t>
      </w:r>
      <w:r w:rsidRPr="00EB7902">
        <w:rPr>
          <w:rStyle w:val="Ppogrubienie"/>
        </w:rPr>
        <w:t>.</w:t>
      </w:r>
      <w:r w:rsidR="00C01F52">
        <w:t> </w:t>
      </w:r>
      <w:r w:rsidRPr="00AA4353">
        <w:t xml:space="preserve">Realizacja </w:t>
      </w:r>
      <w:r>
        <w:t xml:space="preserve">zatwierdzonych </w:t>
      </w:r>
      <w:r w:rsidRPr="00AA4353">
        <w:t>pro</w:t>
      </w:r>
      <w:r>
        <w:t>gramów wymienionych w art. 1</w:t>
      </w:r>
      <w:r w:rsidR="008C576D">
        <w:t>4</w:t>
      </w:r>
      <w:r w:rsidRPr="000F3ECD">
        <w:rPr>
          <w:rFonts w:ascii="Symbol" w:hAnsi="Symbol"/>
        </w:rPr>
        <w:sym w:font="Symbol" w:char="F02D"/>
      </w:r>
      <w:r>
        <w:t>1</w:t>
      </w:r>
      <w:r w:rsidR="008C576D">
        <w:t>6</w:t>
      </w:r>
      <w:r w:rsidRPr="00B61A27">
        <w:t xml:space="preserve"> </w:t>
      </w:r>
      <w:r w:rsidRPr="00AA4353">
        <w:t>jest finansowana ze środków budżetu państwa.</w:t>
      </w:r>
    </w:p>
    <w:p w14:paraId="3D5376E7" w14:textId="4E07CE8A" w:rsidR="00131771" w:rsidRPr="00AA4353" w:rsidRDefault="00131771" w:rsidP="00131771">
      <w:pPr>
        <w:pStyle w:val="ARTartustawynprozporzdzenia"/>
      </w:pPr>
      <w:r>
        <w:rPr>
          <w:rStyle w:val="Ppogrubienie"/>
        </w:rPr>
        <w:t>Art.</w:t>
      </w:r>
      <w:r w:rsidR="00C01F52">
        <w:rPr>
          <w:rStyle w:val="Ppogrubienie"/>
        </w:rPr>
        <w:t> </w:t>
      </w:r>
      <w:r>
        <w:rPr>
          <w:rStyle w:val="Ppogrubienie"/>
        </w:rPr>
        <w:t>1</w:t>
      </w:r>
      <w:r w:rsidR="00EB0854">
        <w:rPr>
          <w:rStyle w:val="Ppogrubienie"/>
        </w:rPr>
        <w:t>8</w:t>
      </w:r>
      <w:r w:rsidRPr="00AA4353">
        <w:rPr>
          <w:rStyle w:val="Ppogrubienie"/>
        </w:rPr>
        <w:t>.</w:t>
      </w:r>
      <w:r w:rsidR="00C01F52">
        <w:t> </w:t>
      </w:r>
      <w:r w:rsidRPr="00AA4353">
        <w:t xml:space="preserve">Jeżeli </w:t>
      </w:r>
      <w:r>
        <w:t>zatwierdzone programy wymienione w art. 1</w:t>
      </w:r>
      <w:r w:rsidR="008C576D">
        <w:t>4</w:t>
      </w:r>
      <w:r>
        <w:rPr>
          <w:rFonts w:ascii="Symbol" w:hAnsi="Symbol"/>
        </w:rPr>
        <w:sym w:font="Symbol" w:char="F02D"/>
      </w:r>
      <w:r>
        <w:t>1</w:t>
      </w:r>
      <w:r w:rsidR="008C576D">
        <w:t>6</w:t>
      </w:r>
      <w:r>
        <w:t xml:space="preserve"> przewidują</w:t>
      </w:r>
      <w:r w:rsidRPr="00AA4353">
        <w:t xml:space="preserve"> odszkodowani</w:t>
      </w:r>
      <w:r w:rsidR="007D1783">
        <w:t>a</w:t>
      </w:r>
      <w:r w:rsidR="00D91B73">
        <w:t>, o który</w:t>
      </w:r>
      <w:r w:rsidR="007D1783">
        <w:t>ch</w:t>
      </w:r>
      <w:r w:rsidR="00D91B73">
        <w:t xml:space="preserve"> mowa w art. 45</w:t>
      </w:r>
      <w:r w:rsidR="00855016">
        <w:t xml:space="preserve"> ust. 1</w:t>
      </w:r>
      <w:r w:rsidR="00D91B73">
        <w:t xml:space="preserve"> i </w:t>
      </w:r>
      <w:r w:rsidR="008E4EB8">
        <w:t xml:space="preserve">art. </w:t>
      </w:r>
      <w:r w:rsidR="00D91B73">
        <w:t>47 ust. 2</w:t>
      </w:r>
      <w:r w:rsidRPr="00AA4353">
        <w:t xml:space="preserve">, </w:t>
      </w:r>
      <w:r>
        <w:t xml:space="preserve">to </w:t>
      </w:r>
      <w:r w:rsidRPr="00AA4353">
        <w:t>do</w:t>
      </w:r>
      <w:r w:rsidR="00C61882">
        <w:t xml:space="preserve"> tych odszkodowań</w:t>
      </w:r>
      <w:r w:rsidRPr="00AA4353">
        <w:t xml:space="preserve"> stosuje się</w:t>
      </w:r>
      <w:r w:rsidR="00A331C1">
        <w:t xml:space="preserve"> przepisy</w:t>
      </w:r>
      <w:r w:rsidRPr="00AA4353">
        <w:t xml:space="preserve"> </w:t>
      </w:r>
      <w:r>
        <w:t>art. 4</w:t>
      </w:r>
      <w:r w:rsidR="00D91B73">
        <w:t>5</w:t>
      </w:r>
      <w:r>
        <w:rPr>
          <w:rFonts w:ascii="Symbol" w:hAnsi="Symbol"/>
        </w:rPr>
        <w:sym w:font="Symbol" w:char="F02D"/>
      </w:r>
      <w:r>
        <w:t>4</w:t>
      </w:r>
      <w:r w:rsidR="00D91B73">
        <w:t>7</w:t>
      </w:r>
      <w:r>
        <w:t xml:space="preserve"> </w:t>
      </w:r>
      <w:r w:rsidR="001E0FCF">
        <w:t xml:space="preserve">i </w:t>
      </w:r>
      <w:r>
        <w:t>przepisy wydane na podstawie art. 4</w:t>
      </w:r>
      <w:r w:rsidR="00D91B73">
        <w:t>8</w:t>
      </w:r>
      <w:r>
        <w:t>.</w:t>
      </w:r>
    </w:p>
    <w:p w14:paraId="46055F59" w14:textId="7B9EA801" w:rsidR="00131771" w:rsidRPr="00131771" w:rsidRDefault="00131771" w:rsidP="00131771">
      <w:pPr>
        <w:pStyle w:val="ARTartustawynprozporzdzenia"/>
        <w:rPr>
          <w:highlight w:val="cyan"/>
        </w:rPr>
      </w:pPr>
      <w:r>
        <w:rPr>
          <w:rStyle w:val="Ppogrubienie"/>
        </w:rPr>
        <w:t>Art.</w:t>
      </w:r>
      <w:r w:rsidR="007D0543">
        <w:rPr>
          <w:rStyle w:val="Ppogrubienie"/>
        </w:rPr>
        <w:t> </w:t>
      </w:r>
      <w:r w:rsidR="00EB0854">
        <w:rPr>
          <w:rStyle w:val="Ppogrubienie"/>
        </w:rPr>
        <w:t>19</w:t>
      </w:r>
      <w:r w:rsidRPr="00AA4353">
        <w:rPr>
          <w:rStyle w:val="Ppogrubienie"/>
        </w:rPr>
        <w:t>.</w:t>
      </w:r>
      <w:r w:rsidR="007D0543">
        <w:t> </w:t>
      </w:r>
      <w:r w:rsidRPr="00AA4353">
        <w:t>1.</w:t>
      </w:r>
      <w:r w:rsidR="007D0543">
        <w:t> </w:t>
      </w:r>
      <w:r w:rsidRPr="00AA4353">
        <w:t xml:space="preserve">Główny Lekarz Weterynarii </w:t>
      </w:r>
      <w:r w:rsidR="009A5615" w:rsidRPr="00AA4353">
        <w:t xml:space="preserve">może opracować </w:t>
      </w:r>
      <w:r w:rsidRPr="00AA4353">
        <w:t>na wniosek organizacji zrzeszającej pod</w:t>
      </w:r>
      <w:r>
        <w:t xml:space="preserve">mioty prowadzące działalność w </w:t>
      </w:r>
      <w:r w:rsidRPr="00AA4353">
        <w:t xml:space="preserve">zakresie utrzymywania zwierząt program likwidacji chorób, mając na względzie ułatwienie przemieszczania lub wywozu zwierząt lub produktów pochodzenia zwierzęcego </w:t>
      </w:r>
      <w:r w:rsidR="00ED4AF6">
        <w:t>i</w:t>
      </w:r>
      <w:r w:rsidR="00ED4AF6" w:rsidRPr="00AA4353">
        <w:t xml:space="preserve"> </w:t>
      </w:r>
      <w:r w:rsidRPr="00AA4353">
        <w:t>poprawę sytuacji epi</w:t>
      </w:r>
      <w:r>
        <w:t>demiologicznej</w:t>
      </w:r>
      <w:r w:rsidRPr="00AA4353">
        <w:t xml:space="preserve"> </w:t>
      </w:r>
      <w:r w:rsidR="003B6662">
        <w:t>państwa</w:t>
      </w:r>
      <w:r w:rsidRPr="00112BA1">
        <w:t>.</w:t>
      </w:r>
    </w:p>
    <w:p w14:paraId="5727B498" w14:textId="0621C307" w:rsidR="00131771" w:rsidRPr="00AA4353" w:rsidRDefault="00131771" w:rsidP="00131771">
      <w:pPr>
        <w:pStyle w:val="USTustnpkodeksu"/>
      </w:pPr>
      <w:r>
        <w:t xml:space="preserve">2. </w:t>
      </w:r>
      <w:r w:rsidRPr="00AA4353">
        <w:t>Program</w:t>
      </w:r>
      <w:r>
        <w:t>, o którym mowa w ust. 1,</w:t>
      </w:r>
      <w:r w:rsidRPr="00AA4353">
        <w:t xml:space="preserve"> </w:t>
      </w:r>
      <w:r w:rsidR="00ED4AF6">
        <w:t xml:space="preserve">jest realizowany przez podmioty, o których mowa w ust. </w:t>
      </w:r>
      <w:r w:rsidR="00ED4AF6" w:rsidRPr="00AA4353">
        <w:t xml:space="preserve">1, które przystąpiły do </w:t>
      </w:r>
      <w:r w:rsidR="00ED4AF6">
        <w:t>tego programu</w:t>
      </w:r>
      <w:r w:rsidR="00ED4AF6" w:rsidRPr="00AA4353">
        <w:t xml:space="preserve"> dobrowolnie</w:t>
      </w:r>
      <w:r w:rsidR="00ED4AF6">
        <w:t>,</w:t>
      </w:r>
      <w:r w:rsidR="00ED4AF6" w:rsidRPr="00AA4353">
        <w:t xml:space="preserve"> </w:t>
      </w:r>
      <w:r w:rsidRPr="00AA4353">
        <w:t>pod nadzorem organów Inspekcji W</w:t>
      </w:r>
      <w:r>
        <w:t>eterynaryjnej</w:t>
      </w:r>
      <w:r w:rsidRPr="00AA4353">
        <w:t>.</w:t>
      </w:r>
    </w:p>
    <w:p w14:paraId="29480E33" w14:textId="0E611C65" w:rsidR="00131771" w:rsidRPr="00AA4353" w:rsidRDefault="00131771" w:rsidP="00131771">
      <w:pPr>
        <w:pStyle w:val="USTustnpkodeksu"/>
        <w:keepNext/>
      </w:pPr>
      <w:r>
        <w:t xml:space="preserve">3. </w:t>
      </w:r>
      <w:r w:rsidRPr="00AA4353">
        <w:t>Program</w:t>
      </w:r>
      <w:r>
        <w:t xml:space="preserve">, o którym mowa w ust. 1, zawiera </w:t>
      </w:r>
      <w:r w:rsidR="00717683">
        <w:t>co najmniej</w:t>
      </w:r>
      <w:r w:rsidRPr="00AA4353">
        <w:t>:</w:t>
      </w:r>
    </w:p>
    <w:p w14:paraId="4C559258" w14:textId="42D63E93" w:rsidR="00131771" w:rsidRPr="00AA4353" w:rsidRDefault="00131771" w:rsidP="00131771">
      <w:pPr>
        <w:pStyle w:val="PKTpunkt"/>
      </w:pPr>
      <w:r w:rsidRPr="00AA4353">
        <w:t>1)</w:t>
      </w:r>
      <w:r w:rsidRPr="00AA4353">
        <w:tab/>
        <w:t>dan</w:t>
      </w:r>
      <w:r>
        <w:t xml:space="preserve">e o </w:t>
      </w:r>
      <w:r w:rsidRPr="00AA4353">
        <w:t>sytuacji epi</w:t>
      </w:r>
      <w:r>
        <w:t xml:space="preserve">demiologicznej </w:t>
      </w:r>
      <w:r w:rsidR="007B151F">
        <w:t xml:space="preserve">dotyczące </w:t>
      </w:r>
      <w:r w:rsidRPr="00AA4353">
        <w:t>danej choroby;</w:t>
      </w:r>
    </w:p>
    <w:p w14:paraId="09DC0F51" w14:textId="333F156A" w:rsidR="00131771" w:rsidRPr="00AA4353" w:rsidRDefault="00131771" w:rsidP="00131771">
      <w:pPr>
        <w:pStyle w:val="PKTpunkt"/>
      </w:pPr>
      <w:r>
        <w:t>2)</w:t>
      </w:r>
      <w:r>
        <w:tab/>
      </w:r>
      <w:r w:rsidR="004B099F">
        <w:t xml:space="preserve">warunki </w:t>
      </w:r>
      <w:r>
        <w:t xml:space="preserve">uczestnictwa w tym programie, w tym warunki i </w:t>
      </w:r>
      <w:r w:rsidRPr="00AA4353">
        <w:t>term</w:t>
      </w:r>
      <w:r>
        <w:t xml:space="preserve">iny przystąpienia do programu i rezygnacji z uczestnictwa w </w:t>
      </w:r>
      <w:r w:rsidR="002E3640">
        <w:t>nim</w:t>
      </w:r>
      <w:r w:rsidRPr="00AA4353">
        <w:t>;</w:t>
      </w:r>
    </w:p>
    <w:p w14:paraId="5A4445A1" w14:textId="77777777" w:rsidR="00131771" w:rsidRPr="00AA4353" w:rsidRDefault="00131771" w:rsidP="00131771">
      <w:pPr>
        <w:pStyle w:val="PKTpunkt"/>
      </w:pPr>
      <w:r>
        <w:t>3)</w:t>
      </w:r>
      <w:r>
        <w:tab/>
        <w:t xml:space="preserve">zasady i </w:t>
      </w:r>
      <w:r w:rsidRPr="00AA4353">
        <w:t>tryb po</w:t>
      </w:r>
      <w:r>
        <w:t xml:space="preserve">noszenia kosztów uczestnictwa w tym </w:t>
      </w:r>
      <w:r w:rsidRPr="00AA4353">
        <w:t>programie;</w:t>
      </w:r>
    </w:p>
    <w:p w14:paraId="08301BF7" w14:textId="1DAC6817" w:rsidR="00131771" w:rsidRPr="00AA4353" w:rsidRDefault="00131771" w:rsidP="00131771">
      <w:pPr>
        <w:pStyle w:val="PKTpunkt"/>
      </w:pPr>
      <w:r w:rsidRPr="00AA4353">
        <w:t>4)</w:t>
      </w:r>
      <w:r w:rsidRPr="00AA4353">
        <w:tab/>
        <w:t>analizę szacunkowych kosztów</w:t>
      </w:r>
      <w:r w:rsidR="004B099F">
        <w:t xml:space="preserve"> realizacji</w:t>
      </w:r>
      <w:r w:rsidR="004B099F" w:rsidRPr="00AA4353">
        <w:t xml:space="preserve"> </w:t>
      </w:r>
      <w:r w:rsidR="004B099F">
        <w:t xml:space="preserve">tego </w:t>
      </w:r>
      <w:r w:rsidR="004B099F" w:rsidRPr="00AA4353">
        <w:t>programu</w:t>
      </w:r>
      <w:r w:rsidRPr="00AA4353">
        <w:t xml:space="preserve"> </w:t>
      </w:r>
      <w:r w:rsidR="009B6EAF">
        <w:t>i</w:t>
      </w:r>
      <w:r w:rsidR="009B6EAF" w:rsidRPr="00AA4353">
        <w:t xml:space="preserve"> </w:t>
      </w:r>
      <w:r w:rsidRPr="00AA4353">
        <w:t>przewid</w:t>
      </w:r>
      <w:r>
        <w:t>ywanych korzyści wynikających z</w:t>
      </w:r>
      <w:r w:rsidR="009B6EAF">
        <w:t xml:space="preserve"> jego</w:t>
      </w:r>
      <w:r>
        <w:t xml:space="preserve"> </w:t>
      </w:r>
      <w:r w:rsidR="001D7FA7">
        <w:t>realizacji</w:t>
      </w:r>
      <w:r w:rsidRPr="00AA4353">
        <w:t>;</w:t>
      </w:r>
    </w:p>
    <w:p w14:paraId="38AD8A7A" w14:textId="3A8E17A2" w:rsidR="00131771" w:rsidRPr="00AA4353" w:rsidRDefault="00131771" w:rsidP="00131771">
      <w:pPr>
        <w:pStyle w:val="PKTpunkt"/>
      </w:pPr>
      <w:r w:rsidRPr="00AA4353">
        <w:t>5)</w:t>
      </w:r>
      <w:r w:rsidRPr="00AA4353">
        <w:tab/>
        <w:t xml:space="preserve">czas </w:t>
      </w:r>
      <w:r w:rsidR="001D7FA7">
        <w:t>realizacji</w:t>
      </w:r>
      <w:r w:rsidRPr="00AA4353">
        <w:t xml:space="preserve"> </w:t>
      </w:r>
      <w:r>
        <w:t xml:space="preserve">tego </w:t>
      </w:r>
      <w:r w:rsidRPr="00AA4353">
        <w:t xml:space="preserve">programu </w:t>
      </w:r>
      <w:r w:rsidR="000A40ED">
        <w:t xml:space="preserve">i </w:t>
      </w:r>
      <w:r w:rsidRPr="00AA4353">
        <w:t>określenie celu, który ma zostać osiągnięty do dnia jego zakończenia;</w:t>
      </w:r>
    </w:p>
    <w:p w14:paraId="74A6498D" w14:textId="1A69F605" w:rsidR="00131771" w:rsidRPr="00AA4353" w:rsidRDefault="00131771" w:rsidP="00131771">
      <w:pPr>
        <w:pStyle w:val="PKTpunkt"/>
      </w:pPr>
      <w:r w:rsidRPr="00AA4353">
        <w:t>6)</w:t>
      </w:r>
      <w:r w:rsidRPr="00AA4353">
        <w:tab/>
        <w:t xml:space="preserve">określenie obszaru, na którym będzie </w:t>
      </w:r>
      <w:r w:rsidR="001D7FA7">
        <w:t>realizowany</w:t>
      </w:r>
      <w:r w:rsidRPr="00AA4353">
        <w:t xml:space="preserve"> </w:t>
      </w:r>
      <w:r>
        <w:t xml:space="preserve">ten </w:t>
      </w:r>
      <w:r w:rsidRPr="00AA4353">
        <w:t>program;</w:t>
      </w:r>
    </w:p>
    <w:p w14:paraId="2A60A142" w14:textId="075F5FFF" w:rsidR="00131771" w:rsidRPr="00AA4353" w:rsidRDefault="00131771" w:rsidP="00131771">
      <w:pPr>
        <w:pStyle w:val="PKTpunkt"/>
      </w:pPr>
      <w:r w:rsidRPr="00AA4353">
        <w:t>7)</w:t>
      </w:r>
      <w:r w:rsidRPr="00AA4353">
        <w:tab/>
        <w:t xml:space="preserve">określenie statusów </w:t>
      </w:r>
      <w:r>
        <w:t>zdrowotnych</w:t>
      </w:r>
      <w:r w:rsidRPr="00AA4353">
        <w:t xml:space="preserve"> stad lub obszarów objętych </w:t>
      </w:r>
      <w:r>
        <w:t xml:space="preserve">tym programem, a </w:t>
      </w:r>
      <w:r w:rsidRPr="00AA4353">
        <w:t>także celów,</w:t>
      </w:r>
      <w:r>
        <w:t xml:space="preserve"> które mają zostać osiągnięte w odniesieniu do danego statusu</w:t>
      </w:r>
      <w:r w:rsidRPr="00AA4353">
        <w:t>, wym</w:t>
      </w:r>
      <w:r>
        <w:t xml:space="preserve">agań niezbędnych do uzyskania i </w:t>
      </w:r>
      <w:r w:rsidRPr="00AA4353">
        <w:t xml:space="preserve">zachowania uznania </w:t>
      </w:r>
      <w:r w:rsidR="009B6EAF">
        <w:t>danego</w:t>
      </w:r>
      <w:r w:rsidR="009B6EAF" w:rsidRPr="00AA4353">
        <w:t xml:space="preserve"> status</w:t>
      </w:r>
      <w:r w:rsidR="009B6EAF">
        <w:t>u</w:t>
      </w:r>
      <w:r w:rsidR="009B6EAF" w:rsidRPr="00AA4353">
        <w:t xml:space="preserve"> </w:t>
      </w:r>
      <w:r w:rsidRPr="00AA4353">
        <w:t>oraz określenie war</w:t>
      </w:r>
      <w:r>
        <w:t xml:space="preserve">unków i </w:t>
      </w:r>
      <w:r w:rsidRPr="00AA4353">
        <w:t>skutków jego zawieszenia lub cofnięcia;</w:t>
      </w:r>
    </w:p>
    <w:p w14:paraId="58171E57" w14:textId="564106A0" w:rsidR="00131771" w:rsidRPr="00AA4353" w:rsidRDefault="00131771" w:rsidP="00131771">
      <w:pPr>
        <w:pStyle w:val="PKTpunkt"/>
      </w:pPr>
      <w:r w:rsidRPr="00AA4353">
        <w:t>8)</w:t>
      </w:r>
      <w:r w:rsidRPr="00AA4353">
        <w:tab/>
      </w:r>
      <w:r w:rsidR="00C61882">
        <w:t>wymagania</w:t>
      </w:r>
      <w:r w:rsidRPr="00AA4353">
        <w:t xml:space="preserve"> dotycząc</w:t>
      </w:r>
      <w:r w:rsidR="00C61882">
        <w:t>e</w:t>
      </w:r>
      <w:r w:rsidRPr="00AA4353">
        <w:t xml:space="preserve"> osób pobierających próbki do badań laboratoryjnych </w:t>
      </w:r>
      <w:r w:rsidR="001D7FA7">
        <w:t>w ramach</w:t>
      </w:r>
      <w:r w:rsidRPr="00AA4353">
        <w:t xml:space="preserve"> realizacji </w:t>
      </w:r>
      <w:r>
        <w:t xml:space="preserve">tego </w:t>
      </w:r>
      <w:r w:rsidRPr="00AA4353">
        <w:t>programu;</w:t>
      </w:r>
    </w:p>
    <w:p w14:paraId="09F3E6BF" w14:textId="727FFABD" w:rsidR="00131771" w:rsidRPr="00AA4353" w:rsidRDefault="00131771" w:rsidP="00131771">
      <w:pPr>
        <w:pStyle w:val="PKTpunkt"/>
      </w:pPr>
      <w:r w:rsidRPr="00AA4353">
        <w:t>9)</w:t>
      </w:r>
      <w:r w:rsidRPr="00AA4353">
        <w:tab/>
        <w:t xml:space="preserve">określenie laboratoriów upoważnionych do </w:t>
      </w:r>
      <w:r w:rsidR="000A40ED">
        <w:t>przeprowadz</w:t>
      </w:r>
      <w:r w:rsidRPr="00AA4353">
        <w:t xml:space="preserve">ania badań laboratoryjnych </w:t>
      </w:r>
      <w:r w:rsidR="001D7FA7">
        <w:t>w ramach</w:t>
      </w:r>
      <w:r w:rsidRPr="00AA4353">
        <w:t xml:space="preserve"> realizacji</w:t>
      </w:r>
      <w:r>
        <w:t xml:space="preserve"> tego</w:t>
      </w:r>
      <w:r w:rsidRPr="00AA4353">
        <w:t xml:space="preserve"> programu.</w:t>
      </w:r>
    </w:p>
    <w:p w14:paraId="6CE7D984" w14:textId="7CD62A36" w:rsidR="00131771" w:rsidRPr="00AA4353" w:rsidRDefault="00131771" w:rsidP="00131771">
      <w:pPr>
        <w:pStyle w:val="USTustnpkodeksu"/>
      </w:pPr>
      <w:r w:rsidRPr="00AA4353">
        <w:t>4.</w:t>
      </w:r>
      <w:r>
        <w:t xml:space="preserve"> </w:t>
      </w:r>
      <w:r w:rsidRPr="00AA4353">
        <w:t>Koszty realizacji programu,</w:t>
      </w:r>
      <w:r>
        <w:t xml:space="preserve"> o którym mowa w ust. 1, w tym koszty pobierania próbek</w:t>
      </w:r>
      <w:r w:rsidR="007B151F">
        <w:t xml:space="preserve"> do badań laboratoryjnych</w:t>
      </w:r>
      <w:r>
        <w:t xml:space="preserve"> i</w:t>
      </w:r>
      <w:r w:rsidR="007B151F">
        <w:t xml:space="preserve"> koszty tych</w:t>
      </w:r>
      <w:r>
        <w:t xml:space="preserve"> </w:t>
      </w:r>
      <w:r w:rsidRPr="00AA4353">
        <w:t>badań laboratoryjnych oraz koszty nadzoru sprawowanego przez organy Inspekcji Wete</w:t>
      </w:r>
      <w:r>
        <w:t xml:space="preserve">rynaryjnej, ponoszą podmioty, o których mowa w </w:t>
      </w:r>
      <w:r w:rsidRPr="00AA4353">
        <w:t>u</w:t>
      </w:r>
      <w:r>
        <w:t xml:space="preserve">st. </w:t>
      </w:r>
      <w:r w:rsidRPr="00AA4353">
        <w:t xml:space="preserve">1, realizujące </w:t>
      </w:r>
      <w:r>
        <w:t xml:space="preserve">ten </w:t>
      </w:r>
      <w:r w:rsidRPr="00AA4353">
        <w:t>program.</w:t>
      </w:r>
    </w:p>
    <w:p w14:paraId="15909CA2" w14:textId="77777777" w:rsidR="00131771" w:rsidRDefault="00131771" w:rsidP="00131771">
      <w:pPr>
        <w:pStyle w:val="USTustnpkodeksu"/>
      </w:pPr>
      <w:r>
        <w:t>5. P</w:t>
      </w:r>
      <w:r w:rsidRPr="00FF3A3C">
        <w:t>ro</w:t>
      </w:r>
      <w:r>
        <w:t>gram, o którym mowa w ust. 1,</w:t>
      </w:r>
      <w:r w:rsidRPr="00FF3A3C">
        <w:t xml:space="preserve"> Główny Lekarz Weterynarii uzgadnia</w:t>
      </w:r>
      <w:r>
        <w:t xml:space="preserve"> z ministrem właściwym do spraw rolnictwa</w:t>
      </w:r>
      <w:r w:rsidRPr="00FF3A3C">
        <w:t>.</w:t>
      </w:r>
    </w:p>
    <w:p w14:paraId="67D5BA1B" w14:textId="10A03B88" w:rsidR="00131771" w:rsidRDefault="00131771" w:rsidP="0061186D">
      <w:pPr>
        <w:pStyle w:val="USTustnpkodeksu"/>
      </w:pPr>
      <w:r>
        <w:t xml:space="preserve">6. </w:t>
      </w:r>
      <w:r w:rsidRPr="0061186D">
        <w:t xml:space="preserve">Po uzgodnieniu, o którym mowa w ust. 5, Główny Lekarz Weterynarii przekazuje </w:t>
      </w:r>
      <w:r w:rsidR="002E3640" w:rsidRPr="0061186D">
        <w:t xml:space="preserve">ministrowi właściwemu do spraw rolnictwa </w:t>
      </w:r>
      <w:r w:rsidRPr="0061186D">
        <w:t xml:space="preserve">program, o którym mowa w ust. 1, do </w:t>
      </w:r>
      <w:r w:rsidR="00085958" w:rsidRPr="0061186D">
        <w:t>akceptacji</w:t>
      </w:r>
      <w:r w:rsidRPr="0061186D">
        <w:t>.</w:t>
      </w:r>
      <w:r w:rsidRPr="0061186D" w:rsidDel="00D80695">
        <w:t xml:space="preserve"> </w:t>
      </w:r>
      <w:r w:rsidR="00D80695" w:rsidRPr="0061186D">
        <w:t>Zaakceptowany</w:t>
      </w:r>
      <w:r w:rsidR="009E20D0" w:rsidRPr="0061186D">
        <w:t xml:space="preserve"> przez ministra właściwego do spraw rolnictwa</w:t>
      </w:r>
      <w:r w:rsidR="00D80695" w:rsidRPr="0061186D">
        <w:t xml:space="preserve"> </w:t>
      </w:r>
      <w:r w:rsidRPr="0061186D">
        <w:t>program, o którym mowa w ust.</w:t>
      </w:r>
      <w:r w:rsidR="00574C2B">
        <w:t> </w:t>
      </w:r>
      <w:r w:rsidRPr="0061186D">
        <w:t>1, Główny Lekarz Weterynarii zamieszcza na stronie internetowej administrowanej przez Główny Inspektorat Weterynarii</w:t>
      </w:r>
      <w:r w:rsidRPr="00EA2BC8">
        <w:t>.</w:t>
      </w:r>
    </w:p>
    <w:p w14:paraId="0D51940D" w14:textId="1FCF3D85" w:rsidR="00131771" w:rsidRDefault="00131771" w:rsidP="00131771">
      <w:pPr>
        <w:pStyle w:val="USTustnpkodeksu"/>
      </w:pPr>
      <w:r>
        <w:t xml:space="preserve">7. Do zmiany programu, o którym mowa w ust. 1, </w:t>
      </w:r>
      <w:r w:rsidR="0061186D">
        <w:t xml:space="preserve">stosuje się </w:t>
      </w:r>
      <w:r>
        <w:t>przepisy ust. 1</w:t>
      </w:r>
      <w:r w:rsidRPr="00013A29">
        <w:rPr>
          <w:rFonts w:ascii="Symbol" w:hAnsi="Symbol"/>
        </w:rPr>
        <w:sym w:font="Symbol" w:char="F02D"/>
      </w:r>
      <w:r>
        <w:t>6.</w:t>
      </w:r>
    </w:p>
    <w:p w14:paraId="0DA95BF7" w14:textId="77777777" w:rsidR="00131771" w:rsidRDefault="00131771" w:rsidP="00131771">
      <w:pPr>
        <w:pStyle w:val="USTustnpkodeksu"/>
      </w:pPr>
      <w:r>
        <w:t>8. Minister właściwy do spraw rolnictwa ogłasza w dzienniku urzędowym ministra właściwego do spraw rolnictwa komunikat o:</w:t>
      </w:r>
    </w:p>
    <w:p w14:paraId="3539D0C6" w14:textId="7560F514" w:rsidR="00131771" w:rsidRDefault="00131771" w:rsidP="00131771">
      <w:pPr>
        <w:pStyle w:val="PKTpunkt"/>
      </w:pPr>
      <w:r>
        <w:t>1)</w:t>
      </w:r>
      <w:r>
        <w:tab/>
      </w:r>
      <w:r w:rsidR="00D80695">
        <w:t xml:space="preserve">zaakceptowaniu </w:t>
      </w:r>
      <w:r>
        <w:t>programu, o którym mowa w ust. 1, oraz</w:t>
      </w:r>
      <w:r w:rsidDel="009E20D0">
        <w:t xml:space="preserve"> </w:t>
      </w:r>
      <w:r w:rsidR="0061186D">
        <w:t xml:space="preserve">o </w:t>
      </w:r>
      <w:r>
        <w:t>zmianie</w:t>
      </w:r>
      <w:r w:rsidR="009E20D0">
        <w:t xml:space="preserve"> tego programu</w:t>
      </w:r>
      <w:r>
        <w:t>;</w:t>
      </w:r>
    </w:p>
    <w:p w14:paraId="060AFEB2" w14:textId="51CD3160" w:rsidR="00131771" w:rsidRDefault="00131771" w:rsidP="00131771">
      <w:pPr>
        <w:pStyle w:val="PKTpunkt"/>
      </w:pPr>
      <w:r>
        <w:t>2)</w:t>
      </w:r>
      <w:r>
        <w:tab/>
        <w:t>adresie strony internetowej, na której został</w:t>
      </w:r>
      <w:r w:rsidR="00C20EAB">
        <w:t>y</w:t>
      </w:r>
      <w:r>
        <w:t xml:space="preserve"> </w:t>
      </w:r>
      <w:r w:rsidR="00C20EAB">
        <w:t xml:space="preserve">zamieszczone </w:t>
      </w:r>
      <w:r w:rsidR="00D80695">
        <w:t xml:space="preserve">zaakceptowany </w:t>
      </w:r>
      <w:r>
        <w:t>program, o którym mowa w ust. 1</w:t>
      </w:r>
      <w:r w:rsidRPr="00531F68">
        <w:t xml:space="preserve">, </w:t>
      </w:r>
      <w:r>
        <w:t>oraz</w:t>
      </w:r>
      <w:r w:rsidDel="009E20D0">
        <w:t xml:space="preserve"> </w:t>
      </w:r>
      <w:r w:rsidRPr="00531F68">
        <w:t>zmian</w:t>
      </w:r>
      <w:r w:rsidR="000A40ED">
        <w:t>y</w:t>
      </w:r>
      <w:r w:rsidR="009E20D0">
        <w:t xml:space="preserve"> tego programu</w:t>
      </w:r>
      <w:r>
        <w:t>.</w:t>
      </w:r>
    </w:p>
    <w:p w14:paraId="6ED9A011" w14:textId="35C49FA9" w:rsidR="00131771" w:rsidRPr="00C75784" w:rsidRDefault="00131771" w:rsidP="00131771">
      <w:pPr>
        <w:pStyle w:val="ARTartustawynprozporzdzenia"/>
        <w:rPr>
          <w:rStyle w:val="Ppogrubienie"/>
          <w:rFonts w:ascii="Times New Roman" w:hAnsi="Times New Roman" w:cs="Times New Roman"/>
        </w:rPr>
      </w:pPr>
      <w:r>
        <w:rPr>
          <w:rStyle w:val="Ppogrubienie"/>
        </w:rPr>
        <w:t>Art.</w:t>
      </w:r>
      <w:r w:rsidR="007D0543">
        <w:rPr>
          <w:rStyle w:val="Ppogrubienie"/>
        </w:rPr>
        <w:t> </w:t>
      </w:r>
      <w:r>
        <w:rPr>
          <w:rStyle w:val="Ppogrubienie"/>
        </w:rPr>
        <w:t>2</w:t>
      </w:r>
      <w:r w:rsidR="00EB0854">
        <w:rPr>
          <w:rStyle w:val="Ppogrubienie"/>
        </w:rPr>
        <w:t>0</w:t>
      </w:r>
      <w:r w:rsidRPr="00716901">
        <w:rPr>
          <w:rStyle w:val="Ppogrubienie"/>
        </w:rPr>
        <w:t>.</w:t>
      </w:r>
      <w:r w:rsidR="007D0543">
        <w:t> </w:t>
      </w:r>
      <w:r>
        <w:t>1.</w:t>
      </w:r>
      <w:r w:rsidR="007D0543">
        <w:t> </w:t>
      </w:r>
      <w:r>
        <w:t xml:space="preserve">Podmioty objęte zatwierdzonymi </w:t>
      </w:r>
      <w:r w:rsidR="00D80695">
        <w:t xml:space="preserve">i zaakceptowanymi </w:t>
      </w:r>
      <w:r>
        <w:t>programami wymienionymi w art. 1</w:t>
      </w:r>
      <w:r w:rsidR="00187F18">
        <w:t>4</w:t>
      </w:r>
      <w:r>
        <w:rPr>
          <w:rFonts w:ascii="Symbol" w:hAnsi="Symbol"/>
        </w:rPr>
        <w:sym w:font="Symbol" w:char="F02D"/>
      </w:r>
      <w:r>
        <w:t>1</w:t>
      </w:r>
      <w:r w:rsidR="00187F18">
        <w:t>6</w:t>
      </w:r>
      <w:r>
        <w:t xml:space="preserve"> i art. </w:t>
      </w:r>
      <w:r w:rsidR="00187F18">
        <w:t>19</w:t>
      </w:r>
      <w:r>
        <w:t xml:space="preserve"> </w:t>
      </w:r>
      <w:r w:rsidR="00397722">
        <w:t xml:space="preserve">stosują środki </w:t>
      </w:r>
      <w:r>
        <w:t>zapobiegania</w:t>
      </w:r>
      <w:r w:rsidR="009E20D0">
        <w:t xml:space="preserve"> chorobom</w:t>
      </w:r>
      <w:r>
        <w:t xml:space="preserve">, kontroli lub zwalczania chorób </w:t>
      </w:r>
      <w:r w:rsidR="00397722">
        <w:t xml:space="preserve">obejmujące </w:t>
      </w:r>
      <w:r w:rsidR="00717683">
        <w:t>co najmniej</w:t>
      </w:r>
      <w:r w:rsidR="00200D49">
        <w:t xml:space="preserve"> </w:t>
      </w:r>
      <w:r w:rsidRPr="007D02E5">
        <w:t xml:space="preserve">środki określone </w:t>
      </w:r>
      <w:r w:rsidRPr="00316167">
        <w:t>w art. 2</w:t>
      </w:r>
      <w:r w:rsidR="00187F18">
        <w:t>5</w:t>
      </w:r>
      <w:r w:rsidRPr="00316167">
        <w:t xml:space="preserve"> lub art. 2</w:t>
      </w:r>
      <w:r w:rsidR="00187F18">
        <w:t>7</w:t>
      </w:r>
      <w:r>
        <w:t xml:space="preserve"> </w:t>
      </w:r>
      <w:r w:rsidR="00397722">
        <w:t xml:space="preserve">objęte </w:t>
      </w:r>
      <w:r>
        <w:t>tymi programami</w:t>
      </w:r>
      <w:r w:rsidR="00085958">
        <w:t xml:space="preserve"> oraz </w:t>
      </w:r>
      <w:r w:rsidR="006D5A8E">
        <w:t xml:space="preserve">ponoszą koszty związane </w:t>
      </w:r>
      <w:r w:rsidR="009E20D0">
        <w:t xml:space="preserve">ze stosowaniem </w:t>
      </w:r>
      <w:r w:rsidR="00816809">
        <w:t>tych</w:t>
      </w:r>
      <w:r w:rsidR="00085958">
        <w:t xml:space="preserve"> środków</w:t>
      </w:r>
      <w:r w:rsidR="006D5A8E">
        <w:t xml:space="preserve"> określone w przepisach wydanych na podstawie ust. 2</w:t>
      </w:r>
      <w:r w:rsidRPr="00316167">
        <w:t>.</w:t>
      </w:r>
    </w:p>
    <w:p w14:paraId="2DDEAF3A" w14:textId="0AAC8F15" w:rsidR="00131771" w:rsidRPr="00AA4353" w:rsidRDefault="00131771" w:rsidP="006D5A8E">
      <w:pPr>
        <w:pStyle w:val="USTustnpkodeksu"/>
      </w:pPr>
      <w:r>
        <w:t xml:space="preserve">2. </w:t>
      </w:r>
      <w:r w:rsidRPr="006D5A8E">
        <w:t>Minister właściwy do spraw rolnictwa określi, w drodze rozporządzenia, szczegółowe rodzaje środków</w:t>
      </w:r>
      <w:r w:rsidR="00816809" w:rsidRPr="006D5A8E">
        <w:t xml:space="preserve"> </w:t>
      </w:r>
      <w:r w:rsidR="009E20D0" w:rsidRPr="006D5A8E">
        <w:t xml:space="preserve">wymienionych w ust. 1 </w:t>
      </w:r>
      <w:r w:rsidR="00816809" w:rsidRPr="006D5A8E">
        <w:t>oraz rodzaje kosztów</w:t>
      </w:r>
      <w:r w:rsidRPr="006D5A8E">
        <w:t xml:space="preserve">, o których mowa w </w:t>
      </w:r>
      <w:r w:rsidR="009E20D0" w:rsidRPr="006D5A8E">
        <w:t>tym przepisie</w:t>
      </w:r>
      <w:r w:rsidRPr="006D5A8E">
        <w:t xml:space="preserve">, mając na względzie </w:t>
      </w:r>
      <w:r w:rsidR="009E20D0" w:rsidRPr="006D5A8E">
        <w:t xml:space="preserve">zapewnienie </w:t>
      </w:r>
      <w:r w:rsidRPr="006D5A8E">
        <w:t>prawidłow</w:t>
      </w:r>
      <w:r w:rsidR="009E20D0" w:rsidRPr="006D5A8E">
        <w:t xml:space="preserve">ej </w:t>
      </w:r>
      <w:r w:rsidRPr="006D5A8E">
        <w:t>realizacj</w:t>
      </w:r>
      <w:r w:rsidR="009E20D0" w:rsidRPr="006D5A8E">
        <w:t>i</w:t>
      </w:r>
      <w:r w:rsidRPr="006D5A8E">
        <w:t xml:space="preserve"> </w:t>
      </w:r>
      <w:r w:rsidR="004F0018" w:rsidRPr="006D5A8E">
        <w:t>program</w:t>
      </w:r>
      <w:r w:rsidR="004F0018">
        <w:t>ów wymienionych w art. 14</w:t>
      </w:r>
      <w:r w:rsidR="004F0018" w:rsidRPr="004F0018">
        <w:sym w:font="Symbol" w:char="F02D"/>
      </w:r>
      <w:r w:rsidR="004F0018">
        <w:t>16 i art. 19</w:t>
      </w:r>
      <w:r w:rsidRPr="006D5A8E">
        <w:t xml:space="preserve">, </w:t>
      </w:r>
      <w:r w:rsidR="00280961" w:rsidRPr="006D5A8E">
        <w:t xml:space="preserve">a także </w:t>
      </w:r>
      <w:r w:rsidR="004F0018" w:rsidRPr="006D5A8E">
        <w:t>chorob</w:t>
      </w:r>
      <w:r w:rsidR="004F0018">
        <w:t xml:space="preserve">y </w:t>
      </w:r>
      <w:r w:rsidRPr="0012049E">
        <w:t>oraz gatun</w:t>
      </w:r>
      <w:r w:rsidR="009E20D0" w:rsidRPr="0012049E">
        <w:t>ki</w:t>
      </w:r>
      <w:r w:rsidRPr="0012049E">
        <w:t xml:space="preserve"> </w:t>
      </w:r>
      <w:r w:rsidR="00EF239C" w:rsidRPr="00B643FC">
        <w:t>lub</w:t>
      </w:r>
      <w:r w:rsidR="00EF239C" w:rsidRPr="0012049E">
        <w:t xml:space="preserve"> </w:t>
      </w:r>
      <w:r w:rsidRPr="0012049E">
        <w:t xml:space="preserve">kategorie </w:t>
      </w:r>
      <w:r w:rsidRPr="006D5A8E">
        <w:t>zwierząt objętych tym</w:t>
      </w:r>
      <w:r w:rsidR="004F0018">
        <w:t>i</w:t>
      </w:r>
      <w:r w:rsidRPr="006D5A8E">
        <w:t xml:space="preserve"> </w:t>
      </w:r>
      <w:r w:rsidR="004F0018" w:rsidRPr="006D5A8E">
        <w:t>program</w:t>
      </w:r>
      <w:r w:rsidR="004F0018">
        <w:t>a</w:t>
      </w:r>
      <w:r w:rsidR="004F0018" w:rsidRPr="006D5A8E">
        <w:t>m</w:t>
      </w:r>
      <w:r w:rsidR="004F0018">
        <w:t>i</w:t>
      </w:r>
      <w:r>
        <w:t>.</w:t>
      </w:r>
    </w:p>
    <w:p w14:paraId="52F51212" w14:textId="6240DF88" w:rsidR="00131771" w:rsidRDefault="00131771" w:rsidP="00131771">
      <w:pPr>
        <w:pStyle w:val="ARTartustawynprozporzdzenia"/>
      </w:pPr>
      <w:r>
        <w:rPr>
          <w:rStyle w:val="Ppogrubienie"/>
        </w:rPr>
        <w:t>Art.</w:t>
      </w:r>
      <w:r w:rsidR="007D0543">
        <w:rPr>
          <w:rStyle w:val="Ppogrubienie"/>
        </w:rPr>
        <w:t> </w:t>
      </w:r>
      <w:r>
        <w:rPr>
          <w:rStyle w:val="Ppogrubienie"/>
        </w:rPr>
        <w:t>2</w:t>
      </w:r>
      <w:r w:rsidR="00EB0854">
        <w:rPr>
          <w:rStyle w:val="Ppogrubienie"/>
        </w:rPr>
        <w:t>1</w:t>
      </w:r>
      <w:r w:rsidRPr="00AA4353">
        <w:rPr>
          <w:rStyle w:val="Ppogrubienie"/>
        </w:rPr>
        <w:t>.</w:t>
      </w:r>
      <w:r w:rsidR="007D0543">
        <w:t> </w:t>
      </w:r>
      <w:r w:rsidRPr="00AA4353">
        <w:t>1.</w:t>
      </w:r>
      <w:r w:rsidR="007D0543">
        <w:t> </w:t>
      </w:r>
      <w:r>
        <w:t>Przyznani</w:t>
      </w:r>
      <w:r w:rsidR="00280961">
        <w:t>a</w:t>
      </w:r>
      <w:r>
        <w:t>, zawieszeni</w:t>
      </w:r>
      <w:r w:rsidR="00280961">
        <w:t>a</w:t>
      </w:r>
      <w:r>
        <w:t xml:space="preserve"> i wycofani</w:t>
      </w:r>
      <w:r w:rsidR="00280961">
        <w:t>a</w:t>
      </w:r>
      <w:r>
        <w:t xml:space="preserve"> s</w:t>
      </w:r>
      <w:r w:rsidRPr="00AA4353">
        <w:t>tatus</w:t>
      </w:r>
      <w:r>
        <w:t>u obszaru wolnego od</w:t>
      </w:r>
      <w:r w:rsidRPr="00AA4353">
        <w:t xml:space="preserve"> </w:t>
      </w:r>
      <w:r>
        <w:t xml:space="preserve">danej </w:t>
      </w:r>
      <w:r w:rsidRPr="00AA4353">
        <w:t>choroby na poziomie zakładu</w:t>
      </w:r>
      <w:r>
        <w:t xml:space="preserve">, o których mowa w art. 20 ust. 1 i 2 rozporządzenia 2020/689, oraz </w:t>
      </w:r>
      <w:r w:rsidR="004508E3">
        <w:t xml:space="preserve">przyznania </w:t>
      </w:r>
      <w:r>
        <w:t xml:space="preserve">i </w:t>
      </w:r>
      <w:r w:rsidR="004508E3">
        <w:t xml:space="preserve">wycofania </w:t>
      </w:r>
      <w:r>
        <w:t>statusu zakładu zabezpieczonego przed wektorami, o których mowa w art. 44 ust. 1</w:t>
      </w:r>
      <w:r w:rsidRPr="00903454">
        <w:t xml:space="preserve"> </w:t>
      </w:r>
      <w:r>
        <w:t>i 3 rozporządzenia</w:t>
      </w:r>
      <w:r w:rsidRPr="00903454">
        <w:t xml:space="preserve"> 2020/689</w:t>
      </w:r>
      <w:r w:rsidR="00106746">
        <w:t>,</w:t>
      </w:r>
      <w:r>
        <w:t xml:space="preserve"> </w:t>
      </w:r>
      <w:r w:rsidR="004508E3" w:rsidRPr="00AA4353">
        <w:t>powiatow</w:t>
      </w:r>
      <w:r w:rsidR="004508E3">
        <w:t xml:space="preserve">y </w:t>
      </w:r>
      <w:r w:rsidR="004508E3" w:rsidRPr="00AA4353">
        <w:t>lekarz weterynarii</w:t>
      </w:r>
      <w:r w:rsidR="004508E3">
        <w:t xml:space="preserve"> </w:t>
      </w:r>
      <w:r w:rsidR="0043046C">
        <w:t>dokonuje</w:t>
      </w:r>
      <w:r w:rsidR="000A6DF3">
        <w:t xml:space="preserve"> </w:t>
      </w:r>
      <w:r>
        <w:t>w drodze decyzji.</w:t>
      </w:r>
    </w:p>
    <w:p w14:paraId="3DBFB317" w14:textId="6A1B11BC" w:rsidR="00131771" w:rsidRPr="00AA4353" w:rsidRDefault="00131771" w:rsidP="00131771">
      <w:pPr>
        <w:pStyle w:val="USTustnpkodeksu"/>
      </w:pPr>
      <w:r w:rsidDel="00816809">
        <w:t xml:space="preserve">2. </w:t>
      </w:r>
      <w:r w:rsidRPr="00AA4353">
        <w:t>Główny Lekarz Weterynarii:</w:t>
      </w:r>
    </w:p>
    <w:p w14:paraId="7E46591C" w14:textId="2318A03D" w:rsidR="00131771" w:rsidRDefault="00131771" w:rsidP="00131771">
      <w:pPr>
        <w:pStyle w:val="PKTpunkt"/>
      </w:pPr>
      <w:r>
        <w:t>1)</w:t>
      </w:r>
      <w:r>
        <w:tab/>
        <w:t xml:space="preserve">wykonuje zadania państwa członkowskiego w zakresie występowania do </w:t>
      </w:r>
      <w:r w:rsidRPr="00756D28">
        <w:t>Komisji Europejskiej z wniosk</w:t>
      </w:r>
      <w:r>
        <w:t>ami</w:t>
      </w:r>
      <w:r w:rsidRPr="00756D28">
        <w:t xml:space="preserve"> o</w:t>
      </w:r>
      <w:r>
        <w:t>:</w:t>
      </w:r>
    </w:p>
    <w:p w14:paraId="6BD58C9E" w14:textId="787BF6DD" w:rsidR="00131771" w:rsidRDefault="00131771" w:rsidP="00131771">
      <w:pPr>
        <w:pStyle w:val="LITlitera"/>
      </w:pPr>
      <w:r>
        <w:t>a)</w:t>
      </w:r>
      <w:r>
        <w:tab/>
      </w:r>
      <w:r w:rsidRPr="00756D28">
        <w:t xml:space="preserve">zatwierdzenie statusu obszaru wolnego </w:t>
      </w:r>
      <w:r>
        <w:t xml:space="preserve">od choroby dla państwa członkowskiego lub jego stref, o których mowa w art. </w:t>
      </w:r>
      <w:r w:rsidRPr="00AA4353">
        <w:t xml:space="preserve">36 </w:t>
      </w:r>
      <w:r>
        <w:t>ust. 1 i 3 rozporządzenia 2016/429,</w:t>
      </w:r>
    </w:p>
    <w:p w14:paraId="7A807691" w14:textId="3EBC49F4" w:rsidR="00131771" w:rsidRDefault="00131771" w:rsidP="00131771">
      <w:pPr>
        <w:pStyle w:val="LITlitera"/>
      </w:pPr>
      <w:r>
        <w:t>b)</w:t>
      </w:r>
      <w:r>
        <w:tab/>
        <w:t xml:space="preserve">zatwierdzenie statusu obszaru nieobjętego szczepieniami dla państwa członkowskiego lub jego stref, o których mowa w art. </w:t>
      </w:r>
      <w:r w:rsidRPr="00AA4353">
        <w:t xml:space="preserve">36 </w:t>
      </w:r>
      <w:r>
        <w:t>ust. 3 rozporządzenia 2016/429,</w:t>
      </w:r>
    </w:p>
    <w:p w14:paraId="2D518B8B" w14:textId="07CE5CAA" w:rsidR="00131771" w:rsidRPr="0006523F" w:rsidRDefault="00131771" w:rsidP="00131771">
      <w:pPr>
        <w:pStyle w:val="LITlitera"/>
      </w:pPr>
      <w:r>
        <w:t>c)</w:t>
      </w:r>
      <w:r>
        <w:tab/>
      </w:r>
      <w:r w:rsidRPr="00756D28">
        <w:t xml:space="preserve">uznanie statusu obszaru </w:t>
      </w:r>
      <w:r w:rsidRPr="0006523F">
        <w:t>wolnego od choroby dla kompartmentu, o któ</w:t>
      </w:r>
      <w:r w:rsidRPr="001655C2">
        <w:t>ryc</w:t>
      </w:r>
      <w:r w:rsidRPr="0006523F">
        <w:t>h mowa w art. 37 ust. 1 i 2 rozporządzenia 2016/429;</w:t>
      </w:r>
    </w:p>
    <w:p w14:paraId="2C631882" w14:textId="5777D501" w:rsidR="00131771" w:rsidRDefault="00131771" w:rsidP="00131771">
      <w:pPr>
        <w:pStyle w:val="PKTpunkt"/>
      </w:pPr>
      <w:r>
        <w:t>2)</w:t>
      </w:r>
      <w:r>
        <w:tab/>
        <w:t>wykonuje</w:t>
      </w:r>
      <w:r w:rsidRPr="0041233D">
        <w:t xml:space="preserve"> </w:t>
      </w:r>
      <w:r w:rsidR="0055797A">
        <w:t xml:space="preserve">zadanie </w:t>
      </w:r>
      <w:r>
        <w:t xml:space="preserve">właściwego organu dotyczące obszaru sezonowo wolnego od zakażenia BTV, o </w:t>
      </w:r>
      <w:r w:rsidR="0055797A">
        <w:t xml:space="preserve">którym </w:t>
      </w:r>
      <w:r>
        <w:t xml:space="preserve">mowa w art. 40 ust. 2 </w:t>
      </w:r>
      <w:r w:rsidRPr="0041233D">
        <w:t>rozporządzenia 2020/689</w:t>
      </w:r>
      <w:r>
        <w:t>;</w:t>
      </w:r>
    </w:p>
    <w:p w14:paraId="70AFF1DD" w14:textId="2B335BE2" w:rsidR="00131771" w:rsidRPr="00AA4353" w:rsidRDefault="00131771" w:rsidP="00131771">
      <w:pPr>
        <w:pStyle w:val="PKTpunkt"/>
      </w:pPr>
      <w:r>
        <w:t>3)</w:t>
      </w:r>
      <w:r>
        <w:tab/>
        <w:t xml:space="preserve">wykonuje zadania państwa członkowskiego dotyczące tymczasowej deklaracji, o których mowa w art. 83 ust. 1 lit. a </w:t>
      </w:r>
      <w:r w:rsidR="003921E6">
        <w:t xml:space="preserve">oraz </w:t>
      </w:r>
      <w:r>
        <w:t>b rozporządzenia</w:t>
      </w:r>
      <w:r w:rsidRPr="00B30986">
        <w:t xml:space="preserve"> 2020/689</w:t>
      </w:r>
      <w:r>
        <w:t>;</w:t>
      </w:r>
    </w:p>
    <w:p w14:paraId="28DEA5CB" w14:textId="00A3DB42" w:rsidR="00131771" w:rsidRDefault="00131771" w:rsidP="00131771">
      <w:pPr>
        <w:pStyle w:val="PKTpunkt"/>
      </w:pPr>
      <w:r>
        <w:t>4)</w:t>
      </w:r>
      <w:r>
        <w:tab/>
        <w:t>ustanawia</w:t>
      </w:r>
      <w:r w:rsidRPr="00AA4353">
        <w:t>, prowadzi</w:t>
      </w:r>
      <w:r>
        <w:t xml:space="preserve"> i</w:t>
      </w:r>
      <w:r w:rsidRPr="00AA4353">
        <w:t xml:space="preserve"> </w:t>
      </w:r>
      <w:r w:rsidR="000827BA">
        <w:t>aktualizuje</w:t>
      </w:r>
      <w:r w:rsidR="000827BA" w:rsidRPr="00AA4353">
        <w:t xml:space="preserve"> </w:t>
      </w:r>
      <w:r w:rsidRPr="00AA4353">
        <w:t>wykazy, o</w:t>
      </w:r>
      <w:r>
        <w:t xml:space="preserve"> </w:t>
      </w:r>
      <w:r w:rsidRPr="00AA4353">
        <w:t>których mowa w</w:t>
      </w:r>
      <w:r>
        <w:t xml:space="preserve"> </w:t>
      </w:r>
      <w:r w:rsidRPr="00AA4353">
        <w:t>art.</w:t>
      </w:r>
      <w:r>
        <w:t xml:space="preserve"> </w:t>
      </w:r>
      <w:r w:rsidRPr="00AA4353">
        <w:t>38</w:t>
      </w:r>
      <w:r>
        <w:t xml:space="preserve"> </w:t>
      </w:r>
      <w:r w:rsidRPr="00AA4353">
        <w:t>rozporządzenia 2016/429</w:t>
      </w:r>
      <w:r>
        <w:t>,</w:t>
      </w:r>
      <w:r w:rsidRPr="00AA4353">
        <w:t xml:space="preserve"> oraz podaje te wykazy do publicznej wiadomości na stronie internetowej administrowanej przez Główny Inspektorat Weterynarii</w:t>
      </w:r>
      <w:r>
        <w:t>;</w:t>
      </w:r>
    </w:p>
    <w:p w14:paraId="008B35FD" w14:textId="6DCC48BC" w:rsidR="00131771" w:rsidRPr="00AA4353" w:rsidRDefault="00131771" w:rsidP="00131771">
      <w:pPr>
        <w:pStyle w:val="PKTpunkt"/>
      </w:pPr>
      <w:r>
        <w:t>5)</w:t>
      </w:r>
      <w:r>
        <w:tab/>
        <w:t xml:space="preserve">wykonuje zadania państwa członkowskiego w zakresie powiadamiania Komisji Europejskiej w </w:t>
      </w:r>
      <w:r w:rsidR="00525905">
        <w:t>przypadkach</w:t>
      </w:r>
      <w:r>
        <w:t xml:space="preserve">, o </w:t>
      </w:r>
      <w:r w:rsidR="00264715">
        <w:t xml:space="preserve">których </w:t>
      </w:r>
      <w:r>
        <w:t>mowa w art. 41 ust. 2</w:t>
      </w:r>
      <w:r w:rsidR="00D0732E">
        <w:t xml:space="preserve"> </w:t>
      </w:r>
      <w:r w:rsidR="00C03696">
        <w:t xml:space="preserve">i </w:t>
      </w:r>
      <w:r w:rsidR="00D0732E">
        <w:t>art. 42 ust.</w:t>
      </w:r>
      <w:r w:rsidR="00574C2B">
        <w:t> </w:t>
      </w:r>
      <w:r w:rsidR="00D0732E">
        <w:t>3</w:t>
      </w:r>
      <w:r>
        <w:t xml:space="preserve"> rozporządzenia 2016/429.</w:t>
      </w:r>
    </w:p>
    <w:p w14:paraId="77A2EB32" w14:textId="1B7A46F6" w:rsidR="00131771" w:rsidRDefault="00131771" w:rsidP="00131771">
      <w:pPr>
        <w:pStyle w:val="ARTartustawynprozporzdzenia"/>
      </w:pPr>
      <w:r w:rsidRPr="00955D12">
        <w:rPr>
          <w:rStyle w:val="Ppogrubienie"/>
        </w:rPr>
        <w:t>Art.</w:t>
      </w:r>
      <w:r w:rsidR="007D0543">
        <w:rPr>
          <w:rStyle w:val="Ppogrubienie"/>
        </w:rPr>
        <w:t> </w:t>
      </w:r>
      <w:r w:rsidRPr="00955D12">
        <w:rPr>
          <w:rStyle w:val="Ppogrubienie"/>
        </w:rPr>
        <w:t>2</w:t>
      </w:r>
      <w:r w:rsidR="00EB0854" w:rsidRPr="00955D12">
        <w:rPr>
          <w:rStyle w:val="Ppogrubienie"/>
        </w:rPr>
        <w:t>2</w:t>
      </w:r>
      <w:r w:rsidRPr="00955D12">
        <w:rPr>
          <w:rStyle w:val="Ppogrubienie"/>
        </w:rPr>
        <w:t>.</w:t>
      </w:r>
      <w:r w:rsidR="007D0543">
        <w:rPr>
          <w:rStyle w:val="Ppogrubienie"/>
        </w:rPr>
        <w:t> </w:t>
      </w:r>
      <w:r w:rsidRPr="00955D12">
        <w:t>1.</w:t>
      </w:r>
      <w:r w:rsidR="007D0543">
        <w:t> </w:t>
      </w:r>
      <w:r>
        <w:t xml:space="preserve">Zadania państwa członkowskiego w zakresie zastosowania środków określonych w art. 42 ust. 1 rozporządzenia 2016/429 </w:t>
      </w:r>
      <w:r w:rsidR="00281640">
        <w:t xml:space="preserve">i </w:t>
      </w:r>
      <w:r>
        <w:t>zniesienia tych środków wykonuje:</w:t>
      </w:r>
    </w:p>
    <w:p w14:paraId="1B8A821F" w14:textId="06279FE3" w:rsidR="00EB0854" w:rsidRDefault="00131771" w:rsidP="00131771">
      <w:pPr>
        <w:pStyle w:val="PKTpunkt"/>
      </w:pPr>
      <w:r>
        <w:t>1)</w:t>
      </w:r>
      <w:r>
        <w:tab/>
        <w:t xml:space="preserve">powiatowy lekarz weterynarii </w:t>
      </w:r>
      <w:r w:rsidRPr="00AA4353">
        <w:t>–</w:t>
      </w:r>
      <w:r>
        <w:t xml:space="preserve"> w przypadku wprowadzenia</w:t>
      </w:r>
      <w:r w:rsidR="00C610D1">
        <w:t xml:space="preserve"> </w:t>
      </w:r>
      <w:r w:rsidR="00547E4D">
        <w:t>tych środków</w:t>
      </w:r>
      <w:r>
        <w:t xml:space="preserve"> lub</w:t>
      </w:r>
      <w:r w:rsidR="00547E4D">
        <w:t xml:space="preserve"> ich</w:t>
      </w:r>
      <w:r>
        <w:t xml:space="preserve"> zniesienia na obszarze</w:t>
      </w:r>
      <w:r w:rsidR="001A007E">
        <w:t xml:space="preserve"> właściwości tego powiatowego lekarza weterynarii</w:t>
      </w:r>
      <w:r w:rsidR="00D04FFB">
        <w:t>;</w:t>
      </w:r>
    </w:p>
    <w:p w14:paraId="06CA0687" w14:textId="66467A9C" w:rsidR="00131771" w:rsidRDefault="00131771" w:rsidP="00131771">
      <w:pPr>
        <w:pStyle w:val="PKTpunkt"/>
      </w:pPr>
      <w:r>
        <w:t>2)</w:t>
      </w:r>
      <w:r>
        <w:tab/>
        <w:t xml:space="preserve">wojewoda </w:t>
      </w:r>
      <w:r w:rsidRPr="00AA4353">
        <w:t>–</w:t>
      </w:r>
      <w:r w:rsidRPr="00583B15">
        <w:t xml:space="preserve"> w przypadku wprowadzenia</w:t>
      </w:r>
      <w:r w:rsidRPr="00583B15" w:rsidDel="00547E4D">
        <w:t xml:space="preserve"> </w:t>
      </w:r>
      <w:r w:rsidR="00547E4D">
        <w:t xml:space="preserve">tych środków </w:t>
      </w:r>
      <w:r>
        <w:t>lub</w:t>
      </w:r>
      <w:r w:rsidR="00547E4D">
        <w:t xml:space="preserve"> ich</w:t>
      </w:r>
      <w:r>
        <w:t xml:space="preserve"> zniesienia </w:t>
      </w:r>
      <w:r w:rsidRPr="00583B15">
        <w:t xml:space="preserve">na obszarze </w:t>
      </w:r>
      <w:r>
        <w:t>przekraczającym obszar</w:t>
      </w:r>
      <w:r w:rsidR="001A007E">
        <w:t xml:space="preserve"> właściwości</w:t>
      </w:r>
      <w:r>
        <w:t xml:space="preserve"> </w:t>
      </w:r>
      <w:r w:rsidR="001A007E">
        <w:t>powiatowego lekarza weterynarii</w:t>
      </w:r>
      <w:r>
        <w:t>;</w:t>
      </w:r>
    </w:p>
    <w:p w14:paraId="0F690A2A" w14:textId="3B78C85E" w:rsidR="00131771" w:rsidRDefault="00131771" w:rsidP="00131771">
      <w:pPr>
        <w:pStyle w:val="PKTpunkt"/>
      </w:pPr>
      <w:r>
        <w:t>3)</w:t>
      </w:r>
      <w:r>
        <w:tab/>
        <w:t xml:space="preserve">minister właściwy do spraw rolnictwa </w:t>
      </w:r>
      <w:r w:rsidRPr="00AA4353">
        <w:t>–</w:t>
      </w:r>
      <w:r w:rsidRPr="00DF734F">
        <w:t xml:space="preserve"> w przypadku wprowadzenia </w:t>
      </w:r>
      <w:r w:rsidR="00547E4D">
        <w:t>tych środków</w:t>
      </w:r>
      <w:r w:rsidRPr="00DF734F">
        <w:t xml:space="preserve"> lub</w:t>
      </w:r>
      <w:r w:rsidR="00547E4D">
        <w:t xml:space="preserve"> ich</w:t>
      </w:r>
      <w:r w:rsidRPr="00DF734F">
        <w:t xml:space="preserve"> zniesienia na obszarze przekraczającym obszar </w:t>
      </w:r>
      <w:r>
        <w:t>województwa.</w:t>
      </w:r>
    </w:p>
    <w:p w14:paraId="4BB7ABAC" w14:textId="2AEC45CD" w:rsidR="00131771" w:rsidRDefault="00131771" w:rsidP="00131771">
      <w:pPr>
        <w:pStyle w:val="USTustnpkodeksu"/>
      </w:pPr>
      <w:r>
        <w:t xml:space="preserve">2. </w:t>
      </w:r>
      <w:r w:rsidR="00AC6164">
        <w:t>Powiatowy lekarz weterynarii</w:t>
      </w:r>
      <w:r w:rsidR="0030672C">
        <w:t xml:space="preserve"> </w:t>
      </w:r>
      <w:r w:rsidR="00AC6164">
        <w:t>w</w:t>
      </w:r>
      <w:r>
        <w:t xml:space="preserve"> przypadku konieczności wprowadzenia środków określonych w art. 42 ust. 1 rozporządzenia 2016/429 </w:t>
      </w:r>
      <w:r w:rsidRPr="00583B15">
        <w:t xml:space="preserve">na obszarze </w:t>
      </w:r>
      <w:r w:rsidRPr="00B95F70">
        <w:t xml:space="preserve">przekraczającym </w:t>
      </w:r>
      <w:r w:rsidR="00DE1B37">
        <w:t xml:space="preserve">obszar </w:t>
      </w:r>
      <w:r w:rsidR="00AC6164">
        <w:t>jego</w:t>
      </w:r>
      <w:r w:rsidR="00DE1B37">
        <w:t xml:space="preserve"> właściwości</w:t>
      </w:r>
      <w:r w:rsidDel="0034188E">
        <w:t xml:space="preserve"> </w:t>
      </w:r>
      <w:r w:rsidR="007B2F7D">
        <w:t xml:space="preserve">niezwłocznie </w:t>
      </w:r>
      <w:r>
        <w:t>informuje o tym właściwego wojewódzkiego lekarza weterynarii.</w:t>
      </w:r>
    </w:p>
    <w:p w14:paraId="03593638" w14:textId="0FC00E1D" w:rsidR="00BB0759" w:rsidRPr="00A447C9" w:rsidRDefault="00BB0759" w:rsidP="00BB0759">
      <w:pPr>
        <w:pStyle w:val="USTustnpkodeksu"/>
      </w:pPr>
      <w:r>
        <w:t xml:space="preserve">3. </w:t>
      </w:r>
      <w:r w:rsidRPr="00A447C9">
        <w:t xml:space="preserve">Informacja, o której mowa w ust. </w:t>
      </w:r>
      <w:r>
        <w:t>2</w:t>
      </w:r>
      <w:r w:rsidRPr="00A447C9">
        <w:t>, zawiera</w:t>
      </w:r>
      <w:r>
        <w:t xml:space="preserve"> co najmniej</w:t>
      </w:r>
      <w:r w:rsidRPr="00A447C9">
        <w:t>:</w:t>
      </w:r>
    </w:p>
    <w:p w14:paraId="1081C40F" w14:textId="77777777" w:rsidR="00BB0759" w:rsidRPr="00A447C9" w:rsidRDefault="00BB0759" w:rsidP="00BB0759">
      <w:pPr>
        <w:pStyle w:val="PKTpunkt"/>
      </w:pPr>
      <w:r>
        <w:t>1)</w:t>
      </w:r>
      <w:r>
        <w:tab/>
      </w:r>
      <w:r w:rsidRPr="00A447C9">
        <w:t>określenie choroby;</w:t>
      </w:r>
    </w:p>
    <w:p w14:paraId="7D828C5D" w14:textId="429A4231" w:rsidR="00BB0759" w:rsidRDefault="00D23831" w:rsidP="00B643FC">
      <w:pPr>
        <w:pStyle w:val="PKTpunkt"/>
      </w:pPr>
      <w:r>
        <w:t>2</w:t>
      </w:r>
      <w:r w:rsidR="00BB0759">
        <w:t>)</w:t>
      </w:r>
      <w:r w:rsidR="00BB0759">
        <w:tab/>
      </w:r>
      <w:r w:rsidR="00BB0759" w:rsidRPr="00A447C9">
        <w:t xml:space="preserve">uzasadnienie </w:t>
      </w:r>
      <w:r w:rsidR="00281640">
        <w:t>wprowadzenia</w:t>
      </w:r>
      <w:r w:rsidR="00FA6BE8">
        <w:t xml:space="preserve"> </w:t>
      </w:r>
      <w:r w:rsidR="0004324B">
        <w:t>określonych</w:t>
      </w:r>
      <w:r w:rsidR="00BB0759" w:rsidRPr="00A447C9">
        <w:t xml:space="preserve"> środków.</w:t>
      </w:r>
    </w:p>
    <w:p w14:paraId="6041CB16" w14:textId="601430C6" w:rsidR="00131771" w:rsidRDefault="00BB0759" w:rsidP="00131771">
      <w:pPr>
        <w:pStyle w:val="USTustnpkodeksu"/>
      </w:pPr>
      <w:r>
        <w:t>4</w:t>
      </w:r>
      <w:r w:rsidR="00131771">
        <w:t xml:space="preserve">. Powiatowy lekarz weterynarii </w:t>
      </w:r>
      <w:r w:rsidR="00705257">
        <w:t xml:space="preserve">na obszarze swojej właściwości </w:t>
      </w:r>
      <w:r w:rsidR="00131771">
        <w:t xml:space="preserve">wprowadza, w drodze rozporządzenia </w:t>
      </w:r>
      <w:r w:rsidR="00131771" w:rsidRPr="00AA4353">
        <w:t>–</w:t>
      </w:r>
      <w:r w:rsidR="00131771">
        <w:t xml:space="preserve"> aktu prawa miejscowego, </w:t>
      </w:r>
      <w:r w:rsidR="004D6280">
        <w:t xml:space="preserve">środki określone </w:t>
      </w:r>
      <w:r w:rsidR="00131771">
        <w:t>w art. 42 ust. 1 rozporządzenia 2016/429.</w:t>
      </w:r>
    </w:p>
    <w:p w14:paraId="5718F085" w14:textId="0EEFCA74" w:rsidR="00131771" w:rsidRDefault="00BB0759" w:rsidP="00131771">
      <w:pPr>
        <w:pStyle w:val="USTustnpkodeksu"/>
      </w:pPr>
      <w:r>
        <w:t>5</w:t>
      </w:r>
      <w:r w:rsidR="00131771">
        <w:t xml:space="preserve">. </w:t>
      </w:r>
      <w:r w:rsidR="00131771" w:rsidRPr="00C2248C">
        <w:t xml:space="preserve">Wojewoda na wniosek wojewódzkiego </w:t>
      </w:r>
      <w:r w:rsidR="00131771">
        <w:t xml:space="preserve">lekarza weterynarii wprowadza, w drodze rozporządzenia </w:t>
      </w:r>
      <w:r w:rsidR="00131771">
        <w:rPr>
          <w:rFonts w:ascii="Symbol" w:hAnsi="Symbol"/>
        </w:rPr>
        <w:sym w:font="Symbol" w:char="F02D"/>
      </w:r>
      <w:r w:rsidR="00131771">
        <w:t xml:space="preserve"> aktu prawa miejscowego,</w:t>
      </w:r>
      <w:r w:rsidR="00131771" w:rsidDel="004D6280">
        <w:t xml:space="preserve"> </w:t>
      </w:r>
      <w:r w:rsidR="004D6280" w:rsidRPr="009C3C91">
        <w:t>środk</w:t>
      </w:r>
      <w:r w:rsidR="004D6280">
        <w:t>i</w:t>
      </w:r>
      <w:r w:rsidR="004D6280" w:rsidRPr="009C3C91">
        <w:t xml:space="preserve"> </w:t>
      </w:r>
      <w:r w:rsidR="00131771">
        <w:t>określon</w:t>
      </w:r>
      <w:r w:rsidR="004D6280">
        <w:t>e</w:t>
      </w:r>
      <w:r w:rsidR="00131771" w:rsidRPr="009C3C91">
        <w:t xml:space="preserve"> w art. 42 ust. 1 rozporządzenia 2016/429 na obszarze przekraczającym obszar </w:t>
      </w:r>
      <w:r w:rsidR="00933FCD">
        <w:t>właściwości powiatowego lekarza weterynarii</w:t>
      </w:r>
      <w:r w:rsidR="00131771">
        <w:t>.</w:t>
      </w:r>
    </w:p>
    <w:p w14:paraId="3025000F" w14:textId="63EB41D4" w:rsidR="00131771" w:rsidRDefault="00BB0759" w:rsidP="00131771">
      <w:pPr>
        <w:pStyle w:val="USTustnpkodeksu"/>
      </w:pPr>
      <w:r>
        <w:t>6</w:t>
      </w:r>
      <w:r w:rsidR="00131771">
        <w:t xml:space="preserve">. Powiatowy lekarz weterynarii uchyla rozporządzenie, o którym mowa w ust. </w:t>
      </w:r>
      <w:r w:rsidR="004B0F6D">
        <w:t>4</w:t>
      </w:r>
      <w:r w:rsidR="00131771">
        <w:t>, w przypadku, o którym mowa w art. 42 ust. 2 rozporządzenia 2016/429.</w:t>
      </w:r>
    </w:p>
    <w:p w14:paraId="167FFB78" w14:textId="468E0D68" w:rsidR="00131771" w:rsidRDefault="00BB0759" w:rsidP="00131771">
      <w:pPr>
        <w:pStyle w:val="USTustnpkodeksu"/>
      </w:pPr>
      <w:r>
        <w:t>7</w:t>
      </w:r>
      <w:r w:rsidR="00131771">
        <w:t>. Wojewoda</w:t>
      </w:r>
      <w:r w:rsidR="009A1D98">
        <w:t xml:space="preserve"> </w:t>
      </w:r>
      <w:r w:rsidR="005D11D4">
        <w:t xml:space="preserve">na wniosek wojewódzkiego lekarza weterynarii </w:t>
      </w:r>
      <w:r w:rsidR="00131771">
        <w:t xml:space="preserve">uchyla rozporządzenie, o którym mowa w ust. </w:t>
      </w:r>
      <w:r w:rsidR="004B0F6D">
        <w:t>5</w:t>
      </w:r>
      <w:r w:rsidR="00131771">
        <w:t xml:space="preserve">, </w:t>
      </w:r>
      <w:r w:rsidR="00131771" w:rsidRPr="00707F59">
        <w:t>w przypadku, o którym mowa w art. 42 ust. 2 rozporządzenia 2016/429</w:t>
      </w:r>
      <w:r w:rsidR="00131771">
        <w:t>.</w:t>
      </w:r>
    </w:p>
    <w:p w14:paraId="3E39182D" w14:textId="6082A04C" w:rsidR="001F4EC4" w:rsidRPr="00AA4353" w:rsidRDefault="00BB0759" w:rsidP="00050AA9">
      <w:pPr>
        <w:pStyle w:val="USTustnpkodeksu"/>
        <w:rPr>
          <w:rStyle w:val="Ppogrubienie"/>
        </w:rPr>
      </w:pPr>
      <w:r>
        <w:t>8</w:t>
      </w:r>
      <w:r w:rsidR="00131771">
        <w:t xml:space="preserve">. Minister właściwy do spraw rolnictwa, na wniosek Głównego Lekarza Weterynarii, wprowadza na terytorium Rzeczypospolitej Polskiej lub jego części, w drodze rozporządzenia, </w:t>
      </w:r>
      <w:r w:rsidR="004D6280">
        <w:t>środki</w:t>
      </w:r>
      <w:r w:rsidR="00131771">
        <w:t xml:space="preserve"> </w:t>
      </w:r>
      <w:r w:rsidR="004D6280">
        <w:t xml:space="preserve">określone </w:t>
      </w:r>
      <w:r w:rsidR="00131771">
        <w:t xml:space="preserve">w art. 42 ust. 1 rozporządzenia 2016/429 w przypadku </w:t>
      </w:r>
      <w:r w:rsidR="00280961">
        <w:t xml:space="preserve">ich </w:t>
      </w:r>
      <w:r w:rsidR="00131771">
        <w:t>wprowadzenia</w:t>
      </w:r>
      <w:r w:rsidR="00280961">
        <w:t xml:space="preserve"> </w:t>
      </w:r>
      <w:r w:rsidR="00131771">
        <w:t xml:space="preserve">na obszarze przekraczającym obszar województwa, </w:t>
      </w:r>
      <w:r w:rsidR="00131771" w:rsidRPr="0010544A">
        <w:rPr>
          <w:rStyle w:val="Ppogrubienie"/>
          <w:b w:val="0"/>
        </w:rPr>
        <w:t xml:space="preserve">mając na </w:t>
      </w:r>
      <w:r w:rsidR="00131771" w:rsidRPr="002F37E3">
        <w:t xml:space="preserve">względzie </w:t>
      </w:r>
      <w:r w:rsidR="00AB37ED">
        <w:t>zapobieganie</w:t>
      </w:r>
      <w:r w:rsidR="00AB37ED" w:rsidRPr="002F37E3">
        <w:t xml:space="preserve"> </w:t>
      </w:r>
      <w:r w:rsidR="003A5C2D" w:rsidRPr="003A5C2D">
        <w:t>rozprzestrzenianiu</w:t>
      </w:r>
      <w:r w:rsidR="003A5C2D" w:rsidRPr="0010544A">
        <w:rPr>
          <w:rStyle w:val="Ppogrubienie"/>
          <w:b w:val="0"/>
        </w:rPr>
        <w:t xml:space="preserve"> </w:t>
      </w:r>
      <w:r w:rsidR="00131771" w:rsidRPr="0010544A">
        <w:rPr>
          <w:rStyle w:val="Ppogrubienie"/>
          <w:b w:val="0"/>
        </w:rPr>
        <w:t>się choroby.</w:t>
      </w:r>
    </w:p>
    <w:p w14:paraId="089ED6BE" w14:textId="3EAE10C3" w:rsidR="001F4EC4" w:rsidRPr="007A2E15" w:rsidRDefault="001F4EC4" w:rsidP="001F4EC4">
      <w:pPr>
        <w:pStyle w:val="ARTartustawynprozporzdzenia"/>
      </w:pPr>
      <w:r w:rsidRPr="00AA4353">
        <w:rPr>
          <w:rStyle w:val="Ppogrubienie"/>
        </w:rPr>
        <w:t>A</w:t>
      </w:r>
      <w:r>
        <w:rPr>
          <w:rStyle w:val="Ppogrubienie"/>
        </w:rPr>
        <w:t>rt.</w:t>
      </w:r>
      <w:r w:rsidR="007D0543">
        <w:rPr>
          <w:rStyle w:val="Ppogrubienie"/>
        </w:rPr>
        <w:t> </w:t>
      </w:r>
      <w:r>
        <w:rPr>
          <w:rStyle w:val="Ppogrubienie"/>
        </w:rPr>
        <w:t>23</w:t>
      </w:r>
      <w:r w:rsidRPr="00AA4353">
        <w:rPr>
          <w:rStyle w:val="Ppogrubienie"/>
        </w:rPr>
        <w:t>.</w:t>
      </w:r>
      <w:r w:rsidR="007D0543">
        <w:rPr>
          <w:rStyle w:val="Ppogrubienie"/>
        </w:rPr>
        <w:t> </w:t>
      </w:r>
      <w:r w:rsidRPr="007A2E15">
        <w:t>1.</w:t>
      </w:r>
      <w:r w:rsidR="007D0543">
        <w:t> </w:t>
      </w:r>
      <w:r w:rsidR="002518DA">
        <w:t>W</w:t>
      </w:r>
      <w:r w:rsidR="002518DA" w:rsidRPr="007A2E15">
        <w:t xml:space="preserve"> zakresie swojej właściwości </w:t>
      </w:r>
      <w:r w:rsidR="002518DA">
        <w:t>p</w:t>
      </w:r>
      <w:r w:rsidR="002518DA" w:rsidRPr="007A2E15">
        <w:t xml:space="preserve">owiatowy </w:t>
      </w:r>
      <w:r w:rsidRPr="007A2E15">
        <w:t xml:space="preserve">lekarz weterynarii, wojewódzki lekarz weterynarii </w:t>
      </w:r>
      <w:r w:rsidR="006611C8">
        <w:t>i</w:t>
      </w:r>
      <w:r w:rsidR="006611C8" w:rsidRPr="007A2E15">
        <w:t xml:space="preserve"> </w:t>
      </w:r>
      <w:r w:rsidRPr="007A2E15">
        <w:t>Główny Lekarz Weterynarii:</w:t>
      </w:r>
    </w:p>
    <w:p w14:paraId="50A0E8B3" w14:textId="36C5D0B2" w:rsidR="001F4EC4" w:rsidRPr="007A2E15" w:rsidRDefault="001F4EC4" w:rsidP="002518DA">
      <w:pPr>
        <w:pStyle w:val="PKTpunkt"/>
      </w:pPr>
      <w:r>
        <w:t>1)</w:t>
      </w:r>
      <w:r>
        <w:tab/>
      </w:r>
      <w:r w:rsidRPr="002518DA">
        <w:t xml:space="preserve">wykonują zadania państwa członkowskiego w zakresie opracowywania i aktualizacji planów gotowości, o których mowa w art. 43 ust. 1 rozporządzenia 2016/429, i planu kryzysowego, o którym mowa w art. 14 ust. 1 rozporządzenia 999/2001, zwanych dalej </w:t>
      </w:r>
      <w:r w:rsidR="00A4509E" w:rsidRPr="002518DA">
        <w:t>„</w:t>
      </w:r>
      <w:r w:rsidRPr="002518DA">
        <w:t>planami gotowości</w:t>
      </w:r>
      <w:r w:rsidR="00A4509E" w:rsidRPr="002518DA">
        <w:t>”</w:t>
      </w:r>
      <w:r w:rsidRPr="002518DA">
        <w:t>, oraz szczegółowych instrukcji, o których mowa w art. 43 ust.</w:t>
      </w:r>
      <w:r w:rsidR="00574C2B">
        <w:t> </w:t>
      </w:r>
      <w:r w:rsidRPr="002518DA">
        <w:t>1 rozporządzenia 2016/429</w:t>
      </w:r>
      <w:r w:rsidRPr="007A2E15">
        <w:t>;</w:t>
      </w:r>
    </w:p>
    <w:p w14:paraId="480C0547" w14:textId="77777777" w:rsidR="001F4EC4" w:rsidRPr="007A2E15" w:rsidRDefault="001F4EC4" w:rsidP="001F4EC4">
      <w:pPr>
        <w:pStyle w:val="PKTpunkt"/>
      </w:pPr>
      <w:r>
        <w:t>2)</w:t>
      </w:r>
      <w:r>
        <w:tab/>
      </w:r>
      <w:r w:rsidRPr="007A2E15">
        <w:t>przeprowadzają ćwiczenia symulacyjne, o których mowa w art. 45 ust. 1 i 2 rozporządzenia 2016/429.</w:t>
      </w:r>
    </w:p>
    <w:p w14:paraId="10333E00" w14:textId="77777777" w:rsidR="001F4EC4" w:rsidRPr="007A2E15" w:rsidRDefault="001F4EC4" w:rsidP="001F4EC4">
      <w:pPr>
        <w:pStyle w:val="USTustnpkodeksu"/>
      </w:pPr>
      <w:r w:rsidRPr="007A2E15">
        <w:t>2. Główny Lekarz Weterynarii:</w:t>
      </w:r>
    </w:p>
    <w:p w14:paraId="18DE4B3D" w14:textId="23D90BEB" w:rsidR="001F4EC4" w:rsidRPr="007A2E15" w:rsidRDefault="001F4EC4" w:rsidP="001F4EC4">
      <w:pPr>
        <w:pStyle w:val="PKTpunkt"/>
      </w:pPr>
      <w:r>
        <w:t>1)</w:t>
      </w:r>
      <w:r>
        <w:tab/>
      </w:r>
      <w:r w:rsidRPr="007A2E15">
        <w:t>koordynuje przeprowadzanie ćwiczeń symulacyjnych, o których mowa w art. 45 ust. 1</w:t>
      </w:r>
      <w:r w:rsidR="00D26DA1">
        <w:t xml:space="preserve"> i 2</w:t>
      </w:r>
      <w:r w:rsidRPr="007A2E15">
        <w:t xml:space="preserve"> rozporządzenia 2016/429;</w:t>
      </w:r>
    </w:p>
    <w:p w14:paraId="22F91058" w14:textId="77777777" w:rsidR="001F4EC4" w:rsidRPr="007A2E15" w:rsidRDefault="001F4EC4" w:rsidP="001F4EC4">
      <w:pPr>
        <w:pStyle w:val="PKTpunkt"/>
      </w:pPr>
      <w:r>
        <w:t>2)</w:t>
      </w:r>
      <w:r>
        <w:tab/>
      </w:r>
      <w:r w:rsidRPr="007A2E15">
        <w:t>występuje z wnioskiem, o którym mowa w art. 49 ust. 1 rozporządzenia 2016/429.</w:t>
      </w:r>
    </w:p>
    <w:p w14:paraId="47F4C7C0" w14:textId="24DA7CFA" w:rsidR="001F4EC4" w:rsidRPr="007A2E15" w:rsidRDefault="001F4EC4" w:rsidP="001F4EC4">
      <w:pPr>
        <w:pStyle w:val="USTustnpkodeksu"/>
      </w:pPr>
      <w:r w:rsidRPr="007A2E15">
        <w:t xml:space="preserve">3. </w:t>
      </w:r>
      <w:r w:rsidR="00CA0515">
        <w:t>O</w:t>
      </w:r>
      <w:r w:rsidR="00CA0515" w:rsidRPr="007A2E15">
        <w:t xml:space="preserve">pracowane przez Głównego Lekarza Weterynarii </w:t>
      </w:r>
      <w:r w:rsidR="00CA0515">
        <w:t>p</w:t>
      </w:r>
      <w:r w:rsidR="00CA0515" w:rsidRPr="007A2E15">
        <w:t xml:space="preserve">lany </w:t>
      </w:r>
      <w:r w:rsidRPr="007A2E15">
        <w:t xml:space="preserve">gotowości </w:t>
      </w:r>
      <w:r w:rsidR="00CA0515">
        <w:t xml:space="preserve">są </w:t>
      </w:r>
      <w:r w:rsidRPr="007A2E15">
        <w:t xml:space="preserve">po przeprowadzeniu konsultacji, o których mowa w art. 43 ust. 1 rozporządzenia 2016/429, </w:t>
      </w:r>
      <w:r w:rsidR="00CA0515" w:rsidRPr="007A2E15">
        <w:t>przekaz</w:t>
      </w:r>
      <w:r w:rsidR="00CA0515">
        <w:t>ywane przez</w:t>
      </w:r>
      <w:r w:rsidR="00CA0515" w:rsidRPr="007A2E15">
        <w:t xml:space="preserve"> Główn</w:t>
      </w:r>
      <w:r w:rsidR="00CA0515">
        <w:t>ego</w:t>
      </w:r>
      <w:r w:rsidR="00CA0515" w:rsidRPr="007A2E15">
        <w:t xml:space="preserve"> Lekarz</w:t>
      </w:r>
      <w:r w:rsidR="00CA0515">
        <w:t>a</w:t>
      </w:r>
      <w:r w:rsidR="00CA0515" w:rsidRPr="007A2E15">
        <w:t xml:space="preserve"> Weterynarii </w:t>
      </w:r>
      <w:r w:rsidRPr="007A2E15">
        <w:t>ministrowi właściwemu do spraw rolnictwa.</w:t>
      </w:r>
    </w:p>
    <w:p w14:paraId="149FEB0B" w14:textId="77777777" w:rsidR="001F4EC4" w:rsidRPr="007A2E15" w:rsidRDefault="001F4EC4" w:rsidP="001F4EC4">
      <w:pPr>
        <w:pStyle w:val="USTustnpkodeksu"/>
      </w:pPr>
      <w:r w:rsidRPr="007A2E15">
        <w:t>4. Organy administracji rządowej i jednostek samorządu terytorialnego, podmioty prowadzące działalność w zakresie pozyskiwania, wytwarzania, przetwarzania produktów lub obrotu produktami oraz podmioty dysponujące środkami materiałowymi i technicznymi, których udział jest niezbędny przy likwidacji chorób, współpracują z organami Inspekcji Weterynaryjnej przy opracowywaniu i realizacji planów gotowości.</w:t>
      </w:r>
    </w:p>
    <w:p w14:paraId="5608B3C0" w14:textId="77777777" w:rsidR="001F4EC4" w:rsidRPr="007A2E15" w:rsidRDefault="001F4EC4" w:rsidP="001F4EC4">
      <w:pPr>
        <w:pStyle w:val="USTustnpkodeksu"/>
      </w:pPr>
      <w:r w:rsidRPr="007A2E15">
        <w:t>5. Podmioty, o których mowa w ust. 4:</w:t>
      </w:r>
    </w:p>
    <w:p w14:paraId="26E4B3C7" w14:textId="33762750" w:rsidR="001F4EC4" w:rsidRPr="007A2E15" w:rsidRDefault="001F4EC4" w:rsidP="001F4EC4">
      <w:pPr>
        <w:pStyle w:val="PKTpunkt"/>
      </w:pPr>
      <w:r>
        <w:t>1)</w:t>
      </w:r>
      <w:r>
        <w:tab/>
      </w:r>
      <w:r w:rsidRPr="007A2E15">
        <w:t xml:space="preserve">na wniosek organu Inspekcji Weterynaryjnej, o którym mowa w ust. 1, przekazują </w:t>
      </w:r>
      <w:r w:rsidR="005043F8" w:rsidRPr="007A2E15">
        <w:t>w zakresie wskazanym przez ten organ informacje</w:t>
      </w:r>
      <w:r w:rsidR="005043F8">
        <w:t xml:space="preserve">, które są </w:t>
      </w:r>
      <w:r w:rsidRPr="007A2E15">
        <w:t>niezbędne do opracowania i aktualizacji planów gotowości;</w:t>
      </w:r>
    </w:p>
    <w:p w14:paraId="2ED1A9C4" w14:textId="56CEED85" w:rsidR="001F4EC4" w:rsidRPr="007A2E15" w:rsidRDefault="001F4EC4" w:rsidP="001F4EC4">
      <w:pPr>
        <w:pStyle w:val="PKTpunkt"/>
      </w:pPr>
      <w:r>
        <w:t>2)</w:t>
      </w:r>
      <w:r>
        <w:tab/>
      </w:r>
      <w:r w:rsidRPr="007A2E15">
        <w:t xml:space="preserve">realizują </w:t>
      </w:r>
      <w:r w:rsidR="00472CF5" w:rsidRPr="00472CF5">
        <w:t xml:space="preserve">wynikające z planów gotowości </w:t>
      </w:r>
      <w:r w:rsidRPr="007A2E15">
        <w:t>zadania przewidziane dla tych podmiotów;</w:t>
      </w:r>
    </w:p>
    <w:p w14:paraId="3C6AA131" w14:textId="77777777" w:rsidR="001F4EC4" w:rsidRPr="007A2E15" w:rsidRDefault="001F4EC4" w:rsidP="001F4EC4">
      <w:pPr>
        <w:pStyle w:val="PKTpunkt"/>
      </w:pPr>
      <w:r>
        <w:t>3)</w:t>
      </w:r>
      <w:r>
        <w:tab/>
      </w:r>
      <w:r w:rsidRPr="007A2E15">
        <w:t>biorą udział w ćwiczeniach symulacyjnych, o których mowa w art. 45 ust. 1 i 2 rozporządzenia 2016/429.</w:t>
      </w:r>
    </w:p>
    <w:p w14:paraId="61B6983C" w14:textId="5DE41DEB" w:rsidR="001F4EC4" w:rsidRPr="007A2E15" w:rsidRDefault="001F4EC4" w:rsidP="001F4EC4">
      <w:pPr>
        <w:pStyle w:val="USTustnpkodeksu"/>
      </w:pPr>
      <w:r w:rsidRPr="007A2E15">
        <w:t>6. Organy Inspekcji Weterynaryjnej w celu realizacji zadań określonych w planach gotowości mogą zawierać umowy i porozumienia z podmiotami, o których mowa</w:t>
      </w:r>
      <w:r w:rsidR="001E2D75">
        <w:t xml:space="preserve"> </w:t>
      </w:r>
      <w:r w:rsidRPr="007A2E15">
        <w:t>w ust. 4.</w:t>
      </w:r>
    </w:p>
    <w:p w14:paraId="34FB21EB" w14:textId="45C1454F" w:rsidR="001F4EC4" w:rsidRPr="007A2E15" w:rsidRDefault="001F4EC4" w:rsidP="001F4EC4">
      <w:pPr>
        <w:pStyle w:val="USTustnpkodeksu"/>
      </w:pPr>
      <w:r w:rsidRPr="007A2E15">
        <w:t>7. Obowiązek współpracy, o którym mowa w ust. 4, dotyczy podmiotów</w:t>
      </w:r>
      <w:r w:rsidR="0065713A" w:rsidRPr="0065713A">
        <w:t xml:space="preserve"> </w:t>
      </w:r>
      <w:r w:rsidR="0065713A" w:rsidRPr="007A2E15">
        <w:t>prowadz</w:t>
      </w:r>
      <w:r w:rsidR="0065713A">
        <w:t>ących</w:t>
      </w:r>
      <w:r w:rsidR="0065713A" w:rsidRPr="007A2E15">
        <w:t xml:space="preserve"> działalnoś</w:t>
      </w:r>
      <w:r w:rsidR="0065713A">
        <w:t>ć</w:t>
      </w:r>
      <w:r w:rsidRPr="007A2E15">
        <w:t xml:space="preserve">, </w:t>
      </w:r>
      <w:r w:rsidR="0065713A" w:rsidRPr="007A2E15">
        <w:t>któr</w:t>
      </w:r>
      <w:r w:rsidR="0065713A">
        <w:t>ej</w:t>
      </w:r>
      <w:r w:rsidR="0065713A" w:rsidRPr="007A2E15">
        <w:t xml:space="preserve"> </w:t>
      </w:r>
      <w:r w:rsidRPr="007A2E15">
        <w:t xml:space="preserve">rodzaj i zakres wpływają na możliwość </w:t>
      </w:r>
      <w:r w:rsidR="0065713A">
        <w:t>sprawnej</w:t>
      </w:r>
      <w:r w:rsidR="0065713A" w:rsidRPr="007A2E15">
        <w:t xml:space="preserve"> </w:t>
      </w:r>
      <w:r w:rsidRPr="007A2E15">
        <w:t>i efektywnej likwidacji chorób.</w:t>
      </w:r>
    </w:p>
    <w:p w14:paraId="21511255" w14:textId="77777777" w:rsidR="001F4EC4" w:rsidRPr="007A2E15" w:rsidRDefault="001F4EC4" w:rsidP="001F4EC4">
      <w:pPr>
        <w:pStyle w:val="USTustnpkodeksu"/>
      </w:pPr>
      <w:r w:rsidRPr="007A2E15">
        <w:t>8. Realizacja zadań wynikających z planów gotowości przez podmioty, o których mowa w ust. 4, jest finansowana ze środków budżetu państwa.</w:t>
      </w:r>
    </w:p>
    <w:p w14:paraId="10807C0C" w14:textId="3C0C7832" w:rsidR="00D61443" w:rsidRDefault="00D61443" w:rsidP="000328F9">
      <w:pPr>
        <w:pStyle w:val="ARTartustawynprozporzdzenia"/>
      </w:pPr>
      <w:r>
        <w:rPr>
          <w:rStyle w:val="Ppogrubienie"/>
        </w:rPr>
        <w:t>Art.</w:t>
      </w:r>
      <w:r w:rsidR="007D0543">
        <w:rPr>
          <w:rStyle w:val="Ppogrubienie"/>
        </w:rPr>
        <w:t> </w:t>
      </w:r>
      <w:r>
        <w:rPr>
          <w:rStyle w:val="Ppogrubienie"/>
        </w:rPr>
        <w:t>2</w:t>
      </w:r>
      <w:r w:rsidR="00216621">
        <w:rPr>
          <w:rStyle w:val="Ppogrubienie"/>
        </w:rPr>
        <w:t>4</w:t>
      </w:r>
      <w:r w:rsidRPr="00D61443">
        <w:rPr>
          <w:rStyle w:val="Ppogrubienie"/>
        </w:rPr>
        <w:t>.</w:t>
      </w:r>
      <w:r w:rsidR="007D0543">
        <w:rPr>
          <w:rStyle w:val="Ppogrubienie"/>
        </w:rPr>
        <w:t> </w:t>
      </w:r>
      <w:r w:rsidRPr="00D61443">
        <w:t>1</w:t>
      </w:r>
      <w:r>
        <w:t>.</w:t>
      </w:r>
      <w:r w:rsidR="007D0543">
        <w:t> </w:t>
      </w:r>
      <w:r w:rsidRPr="00D61443">
        <w:t>Prowadzenie szkolenia osób, o których mowa w art. 10 ust. 1 rozporządzenia nr 999/2001,</w:t>
      </w:r>
      <w:r>
        <w:t xml:space="preserve"> zwanego dalej </w:t>
      </w:r>
      <w:r w:rsidR="00A4509E">
        <w:t>„</w:t>
      </w:r>
      <w:r>
        <w:t>szkoleniem</w:t>
      </w:r>
      <w:r w:rsidR="00A4509E">
        <w:t>”</w:t>
      </w:r>
      <w:r>
        <w:t xml:space="preserve">, </w:t>
      </w:r>
      <w:r w:rsidRPr="00D61443">
        <w:t>wymaga uzyskania upoważnienia wojewódzkiego lekarza weterynarii</w:t>
      </w:r>
      <w:r>
        <w:t>.</w:t>
      </w:r>
    </w:p>
    <w:p w14:paraId="6D79D62F" w14:textId="6F70B5B1" w:rsidR="00D61443" w:rsidRDefault="00131771" w:rsidP="00EF18BD">
      <w:pPr>
        <w:pStyle w:val="USTustnpkodeksu"/>
      </w:pPr>
      <w:r>
        <w:t xml:space="preserve">2. </w:t>
      </w:r>
      <w:r w:rsidRPr="00AA4353">
        <w:t>Wojewódzk</w:t>
      </w:r>
      <w:r>
        <w:t>i lekarz weterynarii udziela</w:t>
      </w:r>
      <w:r w:rsidR="00864FF4">
        <w:t xml:space="preserve"> </w:t>
      </w:r>
      <w:r w:rsidRPr="00AA4353">
        <w:t>upoważnienia,</w:t>
      </w:r>
      <w:r>
        <w:t xml:space="preserve"> o którym mowa w ust. 1,</w:t>
      </w:r>
      <w:r w:rsidRPr="00AA4353">
        <w:t xml:space="preserve"> </w:t>
      </w:r>
      <w:r w:rsidR="006D17C7">
        <w:t xml:space="preserve">w drodze decyzji, </w:t>
      </w:r>
      <w:r w:rsidRPr="00AA4353">
        <w:t>jeżeli podmiot zamierzający prowadzić szkolenie prz</w:t>
      </w:r>
      <w:r>
        <w:t>edstawi program</w:t>
      </w:r>
      <w:r w:rsidR="00813D1E">
        <w:t xml:space="preserve"> szkolenia oraz</w:t>
      </w:r>
      <w:r>
        <w:t xml:space="preserve"> </w:t>
      </w:r>
      <w:r w:rsidR="006D17C7">
        <w:t xml:space="preserve">określi </w:t>
      </w:r>
      <w:r>
        <w:t xml:space="preserve">warunki i </w:t>
      </w:r>
      <w:r w:rsidRPr="00AA4353">
        <w:t xml:space="preserve">sposób jego </w:t>
      </w:r>
      <w:r>
        <w:t>przeprowadzenia,</w:t>
      </w:r>
      <w:r w:rsidR="006D17C7">
        <w:t xml:space="preserve"> które</w:t>
      </w:r>
      <w:r>
        <w:t xml:space="preserve"> </w:t>
      </w:r>
      <w:r w:rsidRPr="00D368A6">
        <w:t>zapewniają</w:t>
      </w:r>
      <w:r w:rsidR="006D17C7">
        <w:t xml:space="preserve"> </w:t>
      </w:r>
      <w:r w:rsidRPr="00D368A6">
        <w:t xml:space="preserve">właściwe przeszkolenie w zakresie </w:t>
      </w:r>
      <w:r w:rsidR="00813D1E">
        <w:t xml:space="preserve">określonym </w:t>
      </w:r>
      <w:r w:rsidRPr="00D368A6">
        <w:t>w art. 10 ust. 1 rozporządzenia nr 999/2001</w:t>
      </w:r>
      <w:r>
        <w:t xml:space="preserve">, a </w:t>
      </w:r>
      <w:r w:rsidRPr="00AA4353">
        <w:t>także</w:t>
      </w:r>
      <w:r w:rsidR="006D17C7">
        <w:t xml:space="preserve"> przedstawi</w:t>
      </w:r>
      <w:r w:rsidRPr="00AA4353">
        <w:t xml:space="preserve"> listę osób</w:t>
      </w:r>
      <w:r w:rsidR="006D17C7">
        <w:t>,</w:t>
      </w:r>
      <w:r w:rsidRPr="00AA4353">
        <w:t xml:space="preserve"> </w:t>
      </w:r>
      <w:r w:rsidR="006D17C7">
        <w:t xml:space="preserve">które </w:t>
      </w:r>
      <w:r w:rsidRPr="00AA4353">
        <w:t xml:space="preserve">mają przygotowanie </w:t>
      </w:r>
      <w:r w:rsidR="006D17C7">
        <w:t>gwarantujące</w:t>
      </w:r>
      <w:r w:rsidR="006D17C7" w:rsidRPr="00AA4353">
        <w:t xml:space="preserve"> </w:t>
      </w:r>
      <w:r w:rsidRPr="00AA4353">
        <w:t>prawidłowe przeprowadzenie szkolenia.</w:t>
      </w:r>
    </w:p>
    <w:p w14:paraId="067E96B9" w14:textId="51F72928" w:rsidR="00EF18BD" w:rsidRPr="00AA4353" w:rsidRDefault="00EF18BD" w:rsidP="00EF18BD">
      <w:pPr>
        <w:pStyle w:val="USTustnpkodeksu"/>
      </w:pPr>
      <w:r>
        <w:t>3. Podmiot prowadzący szkoleni</w:t>
      </w:r>
      <w:r w:rsidR="00813D1E">
        <w:t>e</w:t>
      </w:r>
      <w:r w:rsidR="006E65CD">
        <w:t xml:space="preserve"> </w:t>
      </w:r>
      <w:r>
        <w:t>po</w:t>
      </w:r>
      <w:r w:rsidR="00813D1E">
        <w:t xml:space="preserve"> </w:t>
      </w:r>
      <w:r>
        <w:t>przeprowadzonym szkoleniu:</w:t>
      </w:r>
    </w:p>
    <w:p w14:paraId="28E8EAC0" w14:textId="11F2C611" w:rsidR="00EF18BD" w:rsidRPr="00AA4353" w:rsidRDefault="00EF18BD" w:rsidP="00216621">
      <w:pPr>
        <w:pStyle w:val="PKTpunkt"/>
      </w:pPr>
      <w:r w:rsidRPr="00AA4353">
        <w:t>1)</w:t>
      </w:r>
      <w:r w:rsidRPr="00AA4353">
        <w:tab/>
      </w:r>
      <w:r>
        <w:t>sporządza listę osób</w:t>
      </w:r>
      <w:r w:rsidR="00DC025E">
        <w:t xml:space="preserve"> uczestniczących</w:t>
      </w:r>
      <w:r>
        <w:t xml:space="preserve"> w</w:t>
      </w:r>
      <w:r w:rsidDel="00DC025E">
        <w:t xml:space="preserve"> </w:t>
      </w:r>
      <w:r>
        <w:t>szkoleniu i przekazuje ją wojewódzkiemu lekarzowi weterynarii właściwemu ze względu na siedzibę</w:t>
      </w:r>
      <w:r w:rsidR="005F311A">
        <w:t xml:space="preserve"> tego</w:t>
      </w:r>
      <w:r>
        <w:t xml:space="preserve"> podmiotu</w:t>
      </w:r>
      <w:r w:rsidR="00DC025E">
        <w:t>;</w:t>
      </w:r>
    </w:p>
    <w:p w14:paraId="0A8299CD" w14:textId="5C951AFE" w:rsidR="00EF18BD" w:rsidRPr="00AA4353" w:rsidRDefault="00EF18BD">
      <w:pPr>
        <w:pStyle w:val="PKTpunkt"/>
      </w:pPr>
      <w:r>
        <w:t>2)</w:t>
      </w:r>
      <w:r>
        <w:tab/>
        <w:t xml:space="preserve">wydaje osobom uczestniczącym w szkoleniu zaświadczenie potwierdzające ukończenie </w:t>
      </w:r>
      <w:r w:rsidR="00DC025E">
        <w:t xml:space="preserve">tego </w:t>
      </w:r>
      <w:r>
        <w:t xml:space="preserve">szkolenia. </w:t>
      </w:r>
    </w:p>
    <w:p w14:paraId="4576D395" w14:textId="6BABF10C" w:rsidR="00DC025E" w:rsidRDefault="00EF18BD" w:rsidP="00131771">
      <w:pPr>
        <w:pStyle w:val="USTustnpkodeksu"/>
      </w:pPr>
      <w:r>
        <w:t>4. Lista</w:t>
      </w:r>
      <w:r w:rsidR="00DC025E">
        <w:t>,</w:t>
      </w:r>
      <w:r w:rsidDel="00DC025E">
        <w:t xml:space="preserve"> </w:t>
      </w:r>
      <w:r>
        <w:t>o której mowa w ust. 3</w:t>
      </w:r>
      <w:r w:rsidR="005F311A">
        <w:t xml:space="preserve"> pkt 1</w:t>
      </w:r>
      <w:r w:rsidR="00DC025E">
        <w:t>,</w:t>
      </w:r>
      <w:r>
        <w:t xml:space="preserve"> </w:t>
      </w:r>
      <w:r w:rsidR="00DC025E">
        <w:t>zawiera:</w:t>
      </w:r>
    </w:p>
    <w:p w14:paraId="10C51B8D" w14:textId="6AD22A9C" w:rsidR="00DC025E" w:rsidRDefault="00DC025E" w:rsidP="00216621">
      <w:pPr>
        <w:pStyle w:val="PKTpunkt"/>
      </w:pPr>
      <w:r>
        <w:t>1)</w:t>
      </w:r>
      <w:r>
        <w:tab/>
      </w:r>
      <w:r w:rsidR="00902E80">
        <w:t>dat</w:t>
      </w:r>
      <w:r>
        <w:t>ę</w:t>
      </w:r>
      <w:r w:rsidR="00902E80">
        <w:t xml:space="preserve"> i miejsc</w:t>
      </w:r>
      <w:r>
        <w:t>e</w:t>
      </w:r>
      <w:r w:rsidR="00902E80">
        <w:t xml:space="preserve"> przeprowadzenia szkolenia</w:t>
      </w:r>
      <w:r>
        <w:t>;</w:t>
      </w:r>
    </w:p>
    <w:p w14:paraId="258D9EAE" w14:textId="16217631" w:rsidR="00721C7F" w:rsidRDefault="00DC025E" w:rsidP="00216621">
      <w:pPr>
        <w:pStyle w:val="PKTpunkt"/>
      </w:pPr>
      <w:r>
        <w:t>2)</w:t>
      </w:r>
      <w:r>
        <w:tab/>
      </w:r>
      <w:r w:rsidR="00902E80">
        <w:t>nazw</w:t>
      </w:r>
      <w:r>
        <w:t>ę</w:t>
      </w:r>
      <w:r w:rsidR="00902E80">
        <w:t xml:space="preserve"> podmiotu, który przeprowadził szkolenie</w:t>
      </w:r>
      <w:r>
        <w:t>;</w:t>
      </w:r>
    </w:p>
    <w:p w14:paraId="27F4CD1B" w14:textId="70175EB5" w:rsidR="00EF18BD" w:rsidRDefault="00DC025E" w:rsidP="00216621">
      <w:pPr>
        <w:pStyle w:val="PKTpunkt"/>
      </w:pPr>
      <w:r>
        <w:t>3</w:t>
      </w:r>
      <w:r w:rsidR="00EF18BD">
        <w:t>)</w:t>
      </w:r>
      <w:r>
        <w:tab/>
      </w:r>
      <w:r w:rsidR="00EF18BD">
        <w:t>imi</w:t>
      </w:r>
      <w:r>
        <w:t>ona</w:t>
      </w:r>
      <w:r w:rsidR="00EF18BD">
        <w:t xml:space="preserve"> i nazwisk</w:t>
      </w:r>
      <w:r>
        <w:t>a</w:t>
      </w:r>
      <w:r w:rsidR="00EF18BD">
        <w:t xml:space="preserve"> os</w:t>
      </w:r>
      <w:r>
        <w:t>ó</w:t>
      </w:r>
      <w:r w:rsidR="00EF18BD">
        <w:t>b</w:t>
      </w:r>
      <w:r>
        <w:t xml:space="preserve"> </w:t>
      </w:r>
      <w:r w:rsidR="00EF18BD">
        <w:t>uczestnicząc</w:t>
      </w:r>
      <w:r>
        <w:t>ych</w:t>
      </w:r>
      <w:r w:rsidR="00EF18BD">
        <w:t xml:space="preserve"> w szkoleniu</w:t>
      </w:r>
      <w:r w:rsidR="00902E80">
        <w:t>;</w:t>
      </w:r>
    </w:p>
    <w:p w14:paraId="45E42ED3" w14:textId="50877D99" w:rsidR="00902E80" w:rsidRDefault="00DC025E" w:rsidP="00216621">
      <w:pPr>
        <w:pStyle w:val="PKTpunkt"/>
      </w:pPr>
      <w:r>
        <w:t>4</w:t>
      </w:r>
      <w:r w:rsidR="00902E80">
        <w:t>)</w:t>
      </w:r>
      <w:r>
        <w:tab/>
      </w:r>
      <w:r w:rsidR="00902E80">
        <w:t>dat</w:t>
      </w:r>
      <w:r>
        <w:t>y</w:t>
      </w:r>
      <w:r w:rsidR="00902E80">
        <w:t xml:space="preserve"> i miejsc</w:t>
      </w:r>
      <w:r>
        <w:t>a</w:t>
      </w:r>
      <w:r w:rsidR="00902E80">
        <w:t xml:space="preserve"> urodzenia</w:t>
      </w:r>
      <w:r>
        <w:t xml:space="preserve"> osób uczestniczących w szkoleniu</w:t>
      </w:r>
      <w:r w:rsidR="00902E80">
        <w:t>;</w:t>
      </w:r>
    </w:p>
    <w:p w14:paraId="460C9B62" w14:textId="59FF6127" w:rsidR="00902E80" w:rsidRDefault="00DC025E" w:rsidP="00216621">
      <w:pPr>
        <w:pStyle w:val="PKTpunkt"/>
      </w:pPr>
      <w:r>
        <w:t>5</w:t>
      </w:r>
      <w:r w:rsidR="00902E80">
        <w:t>)</w:t>
      </w:r>
      <w:r>
        <w:tab/>
      </w:r>
      <w:r w:rsidRPr="00093444">
        <w:t xml:space="preserve">numery identyfikacyjne Powszechnego </w:t>
      </w:r>
      <w:r w:rsidRPr="00DC025E">
        <w:t>Elektronicznego Systemu Ewidencji Ludności (numer</w:t>
      </w:r>
      <w:r>
        <w:t>y</w:t>
      </w:r>
      <w:r w:rsidRPr="00DC025E">
        <w:t xml:space="preserve"> PESEL) </w:t>
      </w:r>
      <w:r>
        <w:t>osób uczestniczących w szkoleniu</w:t>
      </w:r>
      <w:r w:rsidR="00902E80">
        <w:t>.</w:t>
      </w:r>
    </w:p>
    <w:p w14:paraId="3BD04EC4" w14:textId="6D6FF6E5" w:rsidR="00902E80" w:rsidRDefault="00902E80" w:rsidP="00131771">
      <w:pPr>
        <w:pStyle w:val="USTustnpkodeksu"/>
      </w:pPr>
      <w:r>
        <w:t>5</w:t>
      </w:r>
      <w:r w:rsidR="00131771">
        <w:t xml:space="preserve">. </w:t>
      </w:r>
      <w:r>
        <w:t>Listę, o której mowa w ust. 3</w:t>
      </w:r>
      <w:r w:rsidR="00DA615C">
        <w:t xml:space="preserve"> pkt 1</w:t>
      </w:r>
      <w:r w:rsidR="00DC025E">
        <w:t>,</w:t>
      </w:r>
      <w:r>
        <w:t xml:space="preserve"> wojewódzki lekarz weterynarii przechowuje przez 5 lat od dnia zakończenia szkolenia.</w:t>
      </w:r>
    </w:p>
    <w:p w14:paraId="790D001E" w14:textId="08510E0A" w:rsidR="00131771" w:rsidRPr="00AA4353" w:rsidRDefault="00902E80" w:rsidP="00131771">
      <w:pPr>
        <w:pStyle w:val="USTustnpkodeksu"/>
      </w:pPr>
      <w:r>
        <w:t xml:space="preserve">6. </w:t>
      </w:r>
      <w:r w:rsidR="00131771" w:rsidRPr="00AA4353">
        <w:t xml:space="preserve">Minister właściwy do spraw rolnictwa </w:t>
      </w:r>
      <w:r w:rsidR="00131771">
        <w:t xml:space="preserve">określi, w </w:t>
      </w:r>
      <w:r w:rsidR="00131771" w:rsidRPr="00AA4353">
        <w:t>drodze rozporządzenia:</w:t>
      </w:r>
    </w:p>
    <w:p w14:paraId="02CA8639" w14:textId="1154C5B6" w:rsidR="00131771" w:rsidRPr="00AA4353" w:rsidRDefault="00131771" w:rsidP="00131771">
      <w:pPr>
        <w:pStyle w:val="PKTpunkt"/>
      </w:pPr>
      <w:r w:rsidRPr="00AA4353">
        <w:t>1)</w:t>
      </w:r>
      <w:r w:rsidRPr="00AA4353">
        <w:tab/>
        <w:t>szczegółowy zakres tematów, jaki powinie</w:t>
      </w:r>
      <w:r>
        <w:t xml:space="preserve">n zawierać program szkolenia, o którym mowa w ust. </w:t>
      </w:r>
      <w:r w:rsidRPr="00AA4353">
        <w:t>2</w:t>
      </w:r>
      <w:r>
        <w:t>,</w:t>
      </w:r>
    </w:p>
    <w:p w14:paraId="2E8BEDFC" w14:textId="77777777" w:rsidR="00131771" w:rsidRPr="00AA4353" w:rsidRDefault="00131771" w:rsidP="00131771">
      <w:pPr>
        <w:pStyle w:val="PKTpunkt"/>
      </w:pPr>
      <w:r>
        <w:t>2)</w:t>
      </w:r>
      <w:r>
        <w:tab/>
        <w:t xml:space="preserve">szczegółowe warunki i </w:t>
      </w:r>
      <w:r w:rsidRPr="00AA4353">
        <w:t>spos</w:t>
      </w:r>
      <w:r>
        <w:t>ób przeprowadzania szkolenia,</w:t>
      </w:r>
    </w:p>
    <w:p w14:paraId="493595A5" w14:textId="29A5282F" w:rsidR="00131771" w:rsidRPr="00AA4353" w:rsidRDefault="00131771" w:rsidP="00131771">
      <w:pPr>
        <w:pStyle w:val="PKTpunkt"/>
      </w:pPr>
      <w:r w:rsidRPr="00AA4353">
        <w:t>3)</w:t>
      </w:r>
      <w:r w:rsidRPr="00AA4353">
        <w:tab/>
        <w:t>wzór zaświadczenia potwierdzającego uko</w:t>
      </w:r>
      <w:r>
        <w:t>ńczenie szkolenia</w:t>
      </w:r>
    </w:p>
    <w:p w14:paraId="27BAB528" w14:textId="05E6DB39" w:rsidR="00131771" w:rsidRPr="00954B6E" w:rsidRDefault="00131771" w:rsidP="00131771">
      <w:pPr>
        <w:pStyle w:val="CZWSPPKTczwsplnapunktw"/>
      </w:pPr>
      <w:r w:rsidRPr="00AA4353">
        <w:t>– mając na względzie</w:t>
      </w:r>
      <w:r>
        <w:t xml:space="preserve"> ochronę zdrowia publicznego, w </w:t>
      </w:r>
      <w:r w:rsidRPr="00AA4353">
        <w:t>tym zapewnienie przestrzegania zasad bez</w:t>
      </w:r>
      <w:r>
        <w:t xml:space="preserve">pieczeństwa przy postępowaniu z </w:t>
      </w:r>
      <w:r w:rsidRPr="00AA4353">
        <w:t>ma</w:t>
      </w:r>
      <w:r>
        <w:t>teriałem szczególnego ryzyka</w:t>
      </w:r>
      <w:r w:rsidR="0021054B">
        <w:t xml:space="preserve"> </w:t>
      </w:r>
      <w:r w:rsidR="009E2D9A">
        <w:t>oraz</w:t>
      </w:r>
      <w:r>
        <w:t xml:space="preserve"> możliwość identyfikacji osób</w:t>
      </w:r>
      <w:r w:rsidR="00864FF4">
        <w:t>,</w:t>
      </w:r>
      <w:r w:rsidR="004C33A8">
        <w:t xml:space="preserve"> które</w:t>
      </w:r>
      <w:r>
        <w:t xml:space="preserve"> </w:t>
      </w:r>
      <w:r w:rsidR="004C33A8">
        <w:t xml:space="preserve">ukończyły </w:t>
      </w:r>
      <w:r>
        <w:t>szkolenie</w:t>
      </w:r>
      <w:r w:rsidR="00CA61D6">
        <w:t>.</w:t>
      </w:r>
    </w:p>
    <w:p w14:paraId="40C48DAF" w14:textId="6127B460" w:rsidR="00131771" w:rsidRDefault="00131771" w:rsidP="00131771">
      <w:pPr>
        <w:pStyle w:val="ARTartustawynprozporzdzenia"/>
      </w:pPr>
      <w:r>
        <w:rPr>
          <w:rStyle w:val="Ppogrubienie"/>
        </w:rPr>
        <w:t>Art.</w:t>
      </w:r>
      <w:r w:rsidR="007D0543">
        <w:rPr>
          <w:rStyle w:val="Ppogrubienie"/>
        </w:rPr>
        <w:t> </w:t>
      </w:r>
      <w:r>
        <w:rPr>
          <w:rStyle w:val="Ppogrubienie"/>
        </w:rPr>
        <w:t>2</w:t>
      </w:r>
      <w:r w:rsidR="009D0FC3">
        <w:rPr>
          <w:rStyle w:val="Ppogrubienie"/>
        </w:rPr>
        <w:t>5</w:t>
      </w:r>
      <w:r w:rsidRPr="00056D00">
        <w:rPr>
          <w:rStyle w:val="Ppogrubienie"/>
        </w:rPr>
        <w:t>.</w:t>
      </w:r>
      <w:r w:rsidR="007D0543">
        <w:rPr>
          <w:rStyle w:val="Ppogrubienie"/>
        </w:rPr>
        <w:t> </w:t>
      </w:r>
      <w:r>
        <w:t>1.</w:t>
      </w:r>
      <w:r w:rsidR="007D0543">
        <w:t> </w:t>
      </w:r>
      <w:r>
        <w:t>Środki zwalczania chorób określone w przepisach, o których mowa w art.</w:t>
      </w:r>
      <w:r w:rsidR="007D0543">
        <w:t> </w:t>
      </w:r>
      <w:r>
        <w:t>1 pkt 1 lit. a</w:t>
      </w:r>
      <w:r>
        <w:rPr>
          <w:rFonts w:ascii="Symbol" w:hAnsi="Symbol"/>
        </w:rPr>
        <w:sym w:font="Symbol" w:char="F02D"/>
      </w:r>
      <w:r>
        <w:t>c,</w:t>
      </w:r>
      <w:r w:rsidR="0084682A">
        <w:t xml:space="preserve"> </w:t>
      </w:r>
      <w:r>
        <w:t xml:space="preserve">w sprawach indywidualnych </w:t>
      </w:r>
      <w:r w:rsidR="009053F9">
        <w:t xml:space="preserve">powiatowy lekarz weterynarii </w:t>
      </w:r>
      <w:r>
        <w:t>wprowadza w drodze decyzji.</w:t>
      </w:r>
    </w:p>
    <w:p w14:paraId="4F7C375C" w14:textId="4B3FA18A" w:rsidR="00131771" w:rsidRPr="00E04CE7" w:rsidRDefault="00131771" w:rsidP="00131771">
      <w:pPr>
        <w:pStyle w:val="USTustnpkodeksu"/>
      </w:pPr>
      <w:r>
        <w:t xml:space="preserve">2. </w:t>
      </w:r>
      <w:r w:rsidRPr="004625B7">
        <w:t>Środkami zwalczania chorób określonymi w przepisach, o których mowa w art. 1 pkt</w:t>
      </w:r>
      <w:r w:rsidR="007D0543">
        <w:t> </w:t>
      </w:r>
      <w:r w:rsidRPr="004625B7">
        <w:t xml:space="preserve">1 lit. </w:t>
      </w:r>
      <w:r>
        <w:t>a</w:t>
      </w:r>
      <w:r w:rsidRPr="00D368A6">
        <w:rPr>
          <w:rFonts w:ascii="Symbol" w:hAnsi="Symbol"/>
        </w:rPr>
        <w:sym w:font="Symbol" w:char="F02D"/>
      </w:r>
      <w:r w:rsidRPr="004625B7">
        <w:t xml:space="preserve">c, wprowadzanymi zgodnie </w:t>
      </w:r>
      <w:r w:rsidRPr="0054024E">
        <w:t>z ust</w:t>
      </w:r>
      <w:r w:rsidRPr="00E04CE7">
        <w:t xml:space="preserve">. 1, są </w:t>
      </w:r>
      <w:r w:rsidR="00E442F9" w:rsidRPr="00E04CE7">
        <w:t>w szczególności</w:t>
      </w:r>
      <w:r w:rsidRPr="00E04CE7">
        <w:t>:</w:t>
      </w:r>
    </w:p>
    <w:p w14:paraId="6B649485" w14:textId="35571F94" w:rsidR="00131771" w:rsidRPr="003B26F0" w:rsidRDefault="00131771" w:rsidP="00131771">
      <w:pPr>
        <w:pStyle w:val="PKTpunkt"/>
      </w:pPr>
      <w:r w:rsidRPr="00E335D9">
        <w:t>1)</w:t>
      </w:r>
      <w:r>
        <w:tab/>
        <w:t>nakaz o</w:t>
      </w:r>
      <w:r w:rsidRPr="00E335D9">
        <w:t>dosobn</w:t>
      </w:r>
      <w:r>
        <w:t>ienia, strzeżenia lub obserwacji</w:t>
      </w:r>
      <w:r w:rsidRPr="00E335D9">
        <w:t xml:space="preserve"> zwierząt chorych lub zakażonych </w:t>
      </w:r>
      <w:r w:rsidR="00152197">
        <w:t xml:space="preserve">lub </w:t>
      </w:r>
      <w:r w:rsidR="00680FA2" w:rsidRPr="006C62F6">
        <w:t>zwierząt</w:t>
      </w:r>
      <w:r w:rsidR="00152197">
        <w:t>, u których podejrzewa się wystąpienie choroby lub zakażenia</w:t>
      </w:r>
      <w:r w:rsidRPr="003B26F0">
        <w:t>;</w:t>
      </w:r>
    </w:p>
    <w:p w14:paraId="0CA292D4" w14:textId="77777777" w:rsidR="00131771" w:rsidRPr="00E335D9" w:rsidRDefault="00131771" w:rsidP="00131771">
      <w:pPr>
        <w:pStyle w:val="PKTpunkt"/>
      </w:pPr>
      <w:r w:rsidRPr="00E335D9">
        <w:t>2)</w:t>
      </w:r>
      <w:r>
        <w:tab/>
        <w:t>wyznaczenie</w:t>
      </w:r>
      <w:r w:rsidRPr="00E335D9">
        <w:t xml:space="preserve"> określon</w:t>
      </w:r>
      <w:r>
        <w:t>ego miejsca jako ogniska choroby;</w:t>
      </w:r>
    </w:p>
    <w:p w14:paraId="53E780B1" w14:textId="50DC72C4" w:rsidR="00131771" w:rsidRPr="00E335D9" w:rsidRDefault="00131771" w:rsidP="00131771">
      <w:pPr>
        <w:pStyle w:val="PKTpunkt"/>
      </w:pPr>
      <w:r>
        <w:t>3</w:t>
      </w:r>
      <w:r w:rsidRPr="00E335D9">
        <w:t>)</w:t>
      </w:r>
      <w:r>
        <w:tab/>
        <w:t>nakaz zabicia lub uboju</w:t>
      </w:r>
      <w:r w:rsidRPr="00E335D9">
        <w:t xml:space="preserve"> zwierząt chorych lub </w:t>
      </w:r>
      <w:r w:rsidRPr="006C62F6">
        <w:t xml:space="preserve">zakażonych, </w:t>
      </w:r>
      <w:r w:rsidR="00B91340" w:rsidRPr="006C62F6">
        <w:t>zwierząt</w:t>
      </w:r>
      <w:r w:rsidR="00152197">
        <w:t>, u których podejrzewa się wystąpienie choroby lub zakażenia, lub</w:t>
      </w:r>
      <w:r w:rsidR="00152197" w:rsidRPr="00901D27">
        <w:t xml:space="preserve"> </w:t>
      </w:r>
      <w:r w:rsidRPr="00901D27">
        <w:t xml:space="preserve">zwierząt z gatunków </w:t>
      </w:r>
      <w:r w:rsidR="003F0959" w:rsidRPr="006C62F6">
        <w:t xml:space="preserve">podatnych </w:t>
      </w:r>
      <w:r w:rsidRPr="006C62F6">
        <w:t xml:space="preserve">na </w:t>
      </w:r>
      <w:r>
        <w:t>daną chorobę;</w:t>
      </w:r>
    </w:p>
    <w:p w14:paraId="7340F08C" w14:textId="418E89E0" w:rsidR="00131771" w:rsidRPr="00E335D9" w:rsidRDefault="00131771" w:rsidP="00131771">
      <w:pPr>
        <w:pStyle w:val="PKTpunkt"/>
      </w:pPr>
      <w:r>
        <w:t>4</w:t>
      </w:r>
      <w:r w:rsidRPr="00E335D9">
        <w:t>)</w:t>
      </w:r>
      <w:r>
        <w:tab/>
        <w:t xml:space="preserve">nakaz </w:t>
      </w:r>
      <w:r w:rsidRPr="00E335D9">
        <w:t>oczyszczeni</w:t>
      </w:r>
      <w:r>
        <w:t>a i odkażenia</w:t>
      </w:r>
      <w:r w:rsidRPr="00E335D9">
        <w:t xml:space="preserve"> miejsc oraz środk</w:t>
      </w:r>
      <w:r>
        <w:t>ów transportu, a także odkażenia, zniszczenia lub usunięcia</w:t>
      </w:r>
      <w:r w:rsidRPr="00E335D9">
        <w:t xml:space="preserve"> </w:t>
      </w:r>
      <w:r w:rsidR="0047097C" w:rsidRPr="00E335D9">
        <w:t>pasz, ściółki</w:t>
      </w:r>
      <w:r w:rsidR="0047097C" w:rsidRPr="0047097C">
        <w:t xml:space="preserve">, </w:t>
      </w:r>
      <w:r w:rsidR="0047097C" w:rsidRPr="009D0FC3">
        <w:t>obornika</w:t>
      </w:r>
      <w:r w:rsidR="0047097C" w:rsidRPr="0047097C">
        <w:t xml:space="preserve"> </w:t>
      </w:r>
      <w:r w:rsidR="009053F9">
        <w:t xml:space="preserve">i </w:t>
      </w:r>
      <w:r w:rsidR="0047097C" w:rsidRPr="00E335D9">
        <w:t>przedmiotów, z którymi miały kontakt zwierzęta chore</w:t>
      </w:r>
      <w:r w:rsidR="003000F9">
        <w:t xml:space="preserve"> lub</w:t>
      </w:r>
      <w:r w:rsidR="0047097C" w:rsidRPr="00E335D9">
        <w:t xml:space="preserve"> zakażone </w:t>
      </w:r>
      <w:r w:rsidR="0047097C" w:rsidRPr="006C62F6">
        <w:t>lub</w:t>
      </w:r>
      <w:r w:rsidR="003000F9">
        <w:t xml:space="preserve"> zwierzęta, u których podejrzewa się wystąpienie choroby lub zakażenia</w:t>
      </w:r>
      <w:r w:rsidR="0047097C" w:rsidRPr="006C62F6">
        <w:t xml:space="preserve">, </w:t>
      </w:r>
      <w:r w:rsidRPr="00E335D9">
        <w:t xml:space="preserve">w sposób wykluczający </w:t>
      </w:r>
      <w:r w:rsidR="007E4EB1">
        <w:t xml:space="preserve">ryzyko </w:t>
      </w:r>
      <w:r>
        <w:t>rozprzestrzeniania</w:t>
      </w:r>
      <w:r w:rsidRPr="00E335D9">
        <w:t xml:space="preserve"> się choroby</w:t>
      </w:r>
      <w:r>
        <w:t xml:space="preserve">; </w:t>
      </w:r>
    </w:p>
    <w:p w14:paraId="1D591A6E" w14:textId="7981140D" w:rsidR="00131771" w:rsidRPr="002F45F9" w:rsidRDefault="00131771" w:rsidP="00AF0977">
      <w:pPr>
        <w:pStyle w:val="PKTpunkt"/>
        <w:rPr>
          <w:rStyle w:val="Tytuksiki"/>
          <w:b w:val="0"/>
          <w:bCs/>
          <w:i w:val="0"/>
          <w:iCs w:val="0"/>
          <w:spacing w:val="0"/>
        </w:rPr>
      </w:pPr>
      <w:r w:rsidRPr="00AA6FE6">
        <w:rPr>
          <w:rStyle w:val="Tytuksiki"/>
          <w:b w:val="0"/>
          <w:bCs/>
          <w:i w:val="0"/>
          <w:iCs w:val="0"/>
          <w:spacing w:val="0"/>
        </w:rPr>
        <w:t>5)</w:t>
      </w:r>
      <w:r w:rsidRPr="00AA6FE6">
        <w:rPr>
          <w:rStyle w:val="Tytuksiki"/>
          <w:b w:val="0"/>
          <w:bCs/>
          <w:i w:val="0"/>
          <w:iCs w:val="0"/>
          <w:spacing w:val="0"/>
        </w:rPr>
        <w:tab/>
      </w:r>
      <w:r w:rsidRPr="009C179C">
        <w:rPr>
          <w:rStyle w:val="Tytuksiki"/>
          <w:b w:val="0"/>
          <w:bCs/>
          <w:i w:val="0"/>
          <w:iCs w:val="0"/>
          <w:spacing w:val="0"/>
        </w:rPr>
        <w:t xml:space="preserve">zakaz czasowego opuszczania ogniska choroby przez osoby, które </w:t>
      </w:r>
      <w:r w:rsidR="007C5B04" w:rsidRPr="009D0FC3">
        <w:t xml:space="preserve">miały </w:t>
      </w:r>
      <w:r w:rsidRPr="009D0FC3">
        <w:t xml:space="preserve">lub mogły </w:t>
      </w:r>
      <w:r w:rsidR="007C5B04" w:rsidRPr="009D0FC3">
        <w:t>mieć</w:t>
      </w:r>
      <w:r w:rsidRPr="009D0FC3" w:rsidDel="007C5B04">
        <w:t xml:space="preserve"> </w:t>
      </w:r>
      <w:r w:rsidR="007C5B04" w:rsidRPr="009D0FC3">
        <w:t xml:space="preserve">kontakt </w:t>
      </w:r>
      <w:r w:rsidRPr="009D0FC3">
        <w:t>ze zwierzętami chorymi</w:t>
      </w:r>
      <w:r w:rsidR="00D94F2B">
        <w:t xml:space="preserve"> lub </w:t>
      </w:r>
      <w:r w:rsidRPr="002F45F9">
        <w:t>zakażonymi lub</w:t>
      </w:r>
      <w:r w:rsidR="00D94F2B">
        <w:t xml:space="preserve"> zwierzętami, u których podejrzewa się wystąpienie choroby lub zakażenia</w:t>
      </w:r>
      <w:r w:rsidRPr="002F45F9">
        <w:rPr>
          <w:rStyle w:val="Tytuksiki"/>
          <w:b w:val="0"/>
          <w:bCs/>
          <w:i w:val="0"/>
          <w:iCs w:val="0"/>
          <w:spacing w:val="0"/>
        </w:rPr>
        <w:t>;</w:t>
      </w:r>
    </w:p>
    <w:p w14:paraId="7E57B344" w14:textId="459E5428" w:rsidR="00131771" w:rsidRPr="00B7714A" w:rsidRDefault="00131771" w:rsidP="00131771">
      <w:pPr>
        <w:pStyle w:val="PKTpunkt"/>
      </w:pPr>
      <w:r>
        <w:t>6</w:t>
      </w:r>
      <w:r w:rsidRPr="00E335D9">
        <w:t>)</w:t>
      </w:r>
      <w:r>
        <w:tab/>
        <w:t xml:space="preserve">nakaz </w:t>
      </w:r>
      <w:r w:rsidRPr="00E335D9">
        <w:t>odkażani</w:t>
      </w:r>
      <w:r>
        <w:t>a</w:t>
      </w:r>
      <w:r w:rsidRPr="00E335D9">
        <w:t xml:space="preserve"> rzeczy osób, które miały lub mogły mieć kontakt ze zwierzętami chorymi</w:t>
      </w:r>
      <w:r w:rsidR="006B110F">
        <w:t xml:space="preserve"> lub </w:t>
      </w:r>
      <w:r w:rsidRPr="00B7714A">
        <w:t>zakażonymi lub</w:t>
      </w:r>
      <w:r w:rsidR="006B110F">
        <w:t xml:space="preserve"> zwierzętami, u których podejrzewa się wystąpienie choroby lub zakażenia</w:t>
      </w:r>
      <w:r w:rsidRPr="00B7714A">
        <w:t>;</w:t>
      </w:r>
    </w:p>
    <w:p w14:paraId="05853895" w14:textId="77777777" w:rsidR="00131771" w:rsidRPr="00E335D9" w:rsidRDefault="00131771" w:rsidP="00131771">
      <w:pPr>
        <w:pStyle w:val="PKTpunkt"/>
      </w:pPr>
      <w:r>
        <w:t>7</w:t>
      </w:r>
      <w:r w:rsidRPr="00E335D9">
        <w:t>)</w:t>
      </w:r>
      <w:r>
        <w:tab/>
        <w:t>zakaz karmienia</w:t>
      </w:r>
      <w:r w:rsidRPr="00E335D9">
        <w:t xml:space="preserve"> zwierząt określonymi paszami</w:t>
      </w:r>
      <w:r>
        <w:t xml:space="preserve"> lub pojenia</w:t>
      </w:r>
      <w:r w:rsidRPr="00E335D9">
        <w:t xml:space="preserve"> z okreś</w:t>
      </w:r>
      <w:r>
        <w:t xml:space="preserve">lonych zbiorników i ujęć wody; </w:t>
      </w:r>
    </w:p>
    <w:p w14:paraId="62D86FCA" w14:textId="660F6848" w:rsidR="00131771" w:rsidRPr="00E335D9" w:rsidRDefault="00131771" w:rsidP="00126F0F">
      <w:pPr>
        <w:pStyle w:val="PKTpunkt"/>
      </w:pPr>
      <w:r>
        <w:t>8</w:t>
      </w:r>
      <w:r w:rsidRPr="00E335D9">
        <w:t>)</w:t>
      </w:r>
      <w:r>
        <w:tab/>
      </w:r>
      <w:r w:rsidRPr="00126F0F">
        <w:t>zakaz</w:t>
      </w:r>
      <w:r w:rsidRPr="00126F0F" w:rsidDel="007C5B04">
        <w:t xml:space="preserve"> </w:t>
      </w:r>
      <w:r w:rsidRPr="00126F0F">
        <w:t>wprowadzania</w:t>
      </w:r>
      <w:r w:rsidR="007C5B04" w:rsidRPr="00126F0F">
        <w:t xml:space="preserve"> do ogniska choroby</w:t>
      </w:r>
      <w:r w:rsidRPr="00126F0F">
        <w:t>, przeprowadzania</w:t>
      </w:r>
      <w:r w:rsidR="007C5B04" w:rsidRPr="00126F0F">
        <w:t xml:space="preserve"> przez ognisko choroby</w:t>
      </w:r>
      <w:r w:rsidRPr="00126F0F">
        <w:t xml:space="preserve"> i wyprowadzania</w:t>
      </w:r>
      <w:r w:rsidR="007C5B04" w:rsidRPr="00126F0F">
        <w:t xml:space="preserve"> z ogniska choroby</w:t>
      </w:r>
      <w:r w:rsidRPr="00126F0F">
        <w:t xml:space="preserve"> zwierząt lub </w:t>
      </w:r>
      <w:r w:rsidR="006E65CD" w:rsidRPr="00126F0F">
        <w:t xml:space="preserve">wprowadzania </w:t>
      </w:r>
      <w:r w:rsidR="007C5B04" w:rsidRPr="00126F0F">
        <w:t>do ogniska choroby</w:t>
      </w:r>
      <w:r w:rsidRPr="00126F0F">
        <w:t xml:space="preserve"> i wywożenia</w:t>
      </w:r>
      <w:r w:rsidR="007C5B04" w:rsidRPr="00126F0F">
        <w:t xml:space="preserve"> z ogniska choroby</w:t>
      </w:r>
      <w:r w:rsidRPr="00126F0F">
        <w:t xml:space="preserve"> produktów, zwłok zwierzęcych i pasz</w:t>
      </w:r>
      <w:r>
        <w:t>;</w:t>
      </w:r>
    </w:p>
    <w:p w14:paraId="2445730C" w14:textId="77777777" w:rsidR="00131771" w:rsidRDefault="00131771" w:rsidP="00131771">
      <w:pPr>
        <w:pStyle w:val="PKTpunkt"/>
      </w:pPr>
      <w:r>
        <w:t>9)</w:t>
      </w:r>
      <w:r>
        <w:tab/>
        <w:t>nakaz:</w:t>
      </w:r>
    </w:p>
    <w:p w14:paraId="175B64F6" w14:textId="12B2FB15" w:rsidR="00131771" w:rsidRDefault="00131771" w:rsidP="00131771">
      <w:pPr>
        <w:pStyle w:val="LITlitera"/>
      </w:pPr>
      <w:r>
        <w:t>a)</w:t>
      </w:r>
      <w:r>
        <w:tab/>
      </w:r>
      <w:r w:rsidR="003F0959">
        <w:t xml:space="preserve">udostępniania zwierząt w celu przeprowadzenia </w:t>
      </w:r>
      <w:r>
        <w:t>badania</w:t>
      </w:r>
      <w:r w:rsidRPr="00E335D9">
        <w:t xml:space="preserve"> kliniczne</w:t>
      </w:r>
      <w:r>
        <w:t>go</w:t>
      </w:r>
      <w:r w:rsidRPr="00E335D9">
        <w:t xml:space="preserve"> </w:t>
      </w:r>
      <w:r w:rsidR="003F0959">
        <w:t>lub zwłok zwierzęcych</w:t>
      </w:r>
      <w:r w:rsidR="007C5B04">
        <w:t xml:space="preserve"> </w:t>
      </w:r>
      <w:r w:rsidR="00770471">
        <w:t xml:space="preserve">do sekcji </w:t>
      </w:r>
      <w:r w:rsidRPr="00E335D9">
        <w:t>z pobraniem próbek do badań laboratoryjnych,</w:t>
      </w:r>
    </w:p>
    <w:p w14:paraId="420770F2" w14:textId="5B274BE9" w:rsidR="00131771" w:rsidRPr="00E335D9" w:rsidRDefault="00131771" w:rsidP="007C5B04">
      <w:pPr>
        <w:pStyle w:val="LITlitera"/>
      </w:pPr>
      <w:r>
        <w:t>b)</w:t>
      </w:r>
      <w:r>
        <w:tab/>
      </w:r>
      <w:r w:rsidRPr="00E335D9">
        <w:t>wykonywani</w:t>
      </w:r>
      <w:r w:rsidR="003F0959">
        <w:t>a</w:t>
      </w:r>
      <w:r w:rsidRPr="00E335D9">
        <w:t xml:space="preserve"> określonych zabiegów na zwierzętach, w tym przeprowadzani</w:t>
      </w:r>
      <w:r w:rsidR="006E65CD">
        <w:t>a</w:t>
      </w:r>
      <w:r w:rsidRPr="00E335D9">
        <w:t xml:space="preserve"> szczepień;</w:t>
      </w:r>
    </w:p>
    <w:p w14:paraId="3284BF4B" w14:textId="033CFCF0" w:rsidR="00131771" w:rsidRPr="003B26F0" w:rsidRDefault="00131771" w:rsidP="00131771">
      <w:pPr>
        <w:pStyle w:val="PKTpunkt"/>
      </w:pPr>
      <w:r>
        <w:t>10)</w:t>
      </w:r>
      <w:r>
        <w:tab/>
        <w:t>zakaz</w:t>
      </w:r>
      <w:r w:rsidRPr="00E335D9">
        <w:t xml:space="preserve"> używania zwierząt </w:t>
      </w:r>
      <w:r w:rsidR="007C5B04">
        <w:t xml:space="preserve">do </w:t>
      </w:r>
      <w:r w:rsidRPr="00E335D9">
        <w:t>rozmna</w:t>
      </w:r>
      <w:r>
        <w:t>żania;</w:t>
      </w:r>
    </w:p>
    <w:p w14:paraId="29AB6FBF" w14:textId="4905DED1" w:rsidR="00131771" w:rsidRPr="00256816" w:rsidRDefault="00131771" w:rsidP="00131771">
      <w:pPr>
        <w:pStyle w:val="PKTpunkt"/>
      </w:pPr>
      <w:r w:rsidRPr="003B26F0">
        <w:t>11)</w:t>
      </w:r>
      <w:r w:rsidRPr="003B26F0">
        <w:tab/>
      </w:r>
      <w:r w:rsidR="00C749AE" w:rsidRPr="00C749AE">
        <w:t>określenie sposobu postępowania ze zwierzętami chorymi lub zakażonymi, zwierzętami, u których podejrzewa się wystąpienie choroby lub zakażenia, ze zwłokami zwierzęcymi, ze skażonymi produktami lub paszami lub z produktami lub paszami, co do których podejrzewa się, że są skażone</w:t>
      </w:r>
      <w:r w:rsidRPr="00256816">
        <w:t>;</w:t>
      </w:r>
    </w:p>
    <w:p w14:paraId="30EAC183" w14:textId="4AA08D4F" w:rsidR="00131771" w:rsidRPr="004F770D" w:rsidRDefault="00131771" w:rsidP="00AF0977">
      <w:pPr>
        <w:pStyle w:val="PKTpunkt"/>
        <w:rPr>
          <w:rStyle w:val="Pogrubienie"/>
          <w:b w:val="0"/>
          <w:bCs/>
        </w:rPr>
      </w:pPr>
      <w:r w:rsidRPr="00AA6FE6">
        <w:rPr>
          <w:rStyle w:val="Pogrubienie"/>
          <w:b w:val="0"/>
          <w:bCs/>
        </w:rPr>
        <w:t>12)</w:t>
      </w:r>
      <w:r w:rsidRPr="002F165F">
        <w:rPr>
          <w:rStyle w:val="Pogrubienie"/>
          <w:b w:val="0"/>
          <w:bCs/>
        </w:rPr>
        <w:tab/>
      </w:r>
      <w:r w:rsidRPr="004F770D">
        <w:rPr>
          <w:rStyle w:val="Pogrubienie"/>
          <w:b w:val="0"/>
          <w:bCs/>
        </w:rPr>
        <w:t>nakaz unieszkodliwieni</w:t>
      </w:r>
      <w:r w:rsidR="007C5B04" w:rsidRPr="009D0FC3">
        <w:t>a</w:t>
      </w:r>
      <w:r w:rsidRPr="004F770D">
        <w:rPr>
          <w:rStyle w:val="Pogrubienie"/>
          <w:b w:val="0"/>
          <w:bCs/>
        </w:rPr>
        <w:t xml:space="preserve"> zwłok zwierzęcych, produktów pozyskanych od tych zwierząt oraz przedmiotów, z którymi miały kontakt zabite </w:t>
      </w:r>
      <w:r w:rsidRPr="009D0FC3">
        <w:t>zwierzęta</w:t>
      </w:r>
      <w:r w:rsidR="007C5B04" w:rsidRPr="009D0FC3">
        <w:t>, przez</w:t>
      </w:r>
      <w:r w:rsidR="007C5B04" w:rsidRPr="00AF0977">
        <w:t xml:space="preserve"> </w:t>
      </w:r>
      <w:r w:rsidR="007C5B04" w:rsidRPr="009D0FC3">
        <w:t xml:space="preserve">podmioty prowadzące działalność w zakresie przetwarzania </w:t>
      </w:r>
      <w:r w:rsidR="009053F9">
        <w:t>i</w:t>
      </w:r>
      <w:r w:rsidR="007C5B04" w:rsidRPr="009D0FC3">
        <w:t xml:space="preserve"> wykorzystywania </w:t>
      </w:r>
      <w:r w:rsidR="000563A6">
        <w:t xml:space="preserve">produktów </w:t>
      </w:r>
      <w:r w:rsidR="007C5B04" w:rsidRPr="009D0FC3">
        <w:t>ubocznych</w:t>
      </w:r>
      <w:r w:rsidR="00FC561E">
        <w:t xml:space="preserve"> </w:t>
      </w:r>
      <w:r w:rsidR="007C5B04" w:rsidRPr="009D0FC3">
        <w:t>pochodzenia zwierzęcego lub produktów pochodnych</w:t>
      </w:r>
      <w:r w:rsidRPr="009D0FC3">
        <w:t>;</w:t>
      </w:r>
    </w:p>
    <w:p w14:paraId="390E913D" w14:textId="3F1972F4" w:rsidR="00131771" w:rsidRPr="00E335D9" w:rsidRDefault="00131771" w:rsidP="00131771">
      <w:pPr>
        <w:pStyle w:val="PKTpunkt"/>
      </w:pPr>
      <w:r>
        <w:t>13)</w:t>
      </w:r>
      <w:r>
        <w:tab/>
        <w:t>nakaz</w:t>
      </w:r>
      <w:r w:rsidRPr="00E335D9">
        <w:t xml:space="preserve"> </w:t>
      </w:r>
      <w:r>
        <w:t>podjęcia przez posiadacza</w:t>
      </w:r>
      <w:r w:rsidRPr="00E335D9">
        <w:t xml:space="preserve"> </w:t>
      </w:r>
      <w:r w:rsidRPr="00801D67">
        <w:t>zakładu</w:t>
      </w:r>
      <w:r w:rsidRPr="00E335D9">
        <w:t xml:space="preserve"> określonych działań w celu zabezpieczenia </w:t>
      </w:r>
      <w:r>
        <w:t>zakładu</w:t>
      </w:r>
      <w:r w:rsidRPr="00E335D9">
        <w:t xml:space="preserve"> przed </w:t>
      </w:r>
      <w:r w:rsidR="004D7093">
        <w:t>czynnikiem chorobotwórczym</w:t>
      </w:r>
      <w:r>
        <w:t>;</w:t>
      </w:r>
    </w:p>
    <w:p w14:paraId="7EE6920B" w14:textId="5CF8712A" w:rsidR="00131771" w:rsidRPr="00E335D9" w:rsidRDefault="00131771" w:rsidP="00131771">
      <w:pPr>
        <w:pStyle w:val="PKTpunkt"/>
      </w:pPr>
      <w:r>
        <w:t>14)</w:t>
      </w:r>
      <w:r>
        <w:tab/>
        <w:t>nakaz</w:t>
      </w:r>
      <w:r w:rsidRPr="00E335D9">
        <w:t xml:space="preserve"> </w:t>
      </w:r>
      <w:r>
        <w:t>podjęcia przez posiadacza</w:t>
      </w:r>
      <w:r w:rsidRPr="00E335D9">
        <w:t xml:space="preserve"> </w:t>
      </w:r>
      <w:r>
        <w:t>zakładu</w:t>
      </w:r>
      <w:r w:rsidRPr="00E335D9">
        <w:t xml:space="preserve"> określonych działań w celu umożliwienia wykonania odstrzału sanit</w:t>
      </w:r>
      <w:r>
        <w:t xml:space="preserve">arnego </w:t>
      </w:r>
      <w:r w:rsidR="003F0959">
        <w:t xml:space="preserve">lub odłowu </w:t>
      </w:r>
      <w:r>
        <w:t>zwierząt dzikich lub zakaz</w:t>
      </w:r>
      <w:r w:rsidRPr="00E335D9">
        <w:t xml:space="preserve"> </w:t>
      </w:r>
      <w:r>
        <w:t xml:space="preserve">podejmowania </w:t>
      </w:r>
      <w:r w:rsidRPr="00E335D9">
        <w:t xml:space="preserve">działań </w:t>
      </w:r>
      <w:r>
        <w:t xml:space="preserve">utrudniających lub </w:t>
      </w:r>
      <w:r w:rsidRPr="00E335D9">
        <w:t xml:space="preserve">uniemożliwiających </w:t>
      </w:r>
      <w:r>
        <w:t>wykonanie tego odstrzału</w:t>
      </w:r>
      <w:r w:rsidR="00041C08">
        <w:t xml:space="preserve"> lub odłowu</w:t>
      </w:r>
      <w:r>
        <w:t>;</w:t>
      </w:r>
    </w:p>
    <w:p w14:paraId="6E7DBBBC" w14:textId="0B65A2E0" w:rsidR="00131771" w:rsidRPr="00E335D9" w:rsidRDefault="00131771" w:rsidP="00131771">
      <w:pPr>
        <w:pStyle w:val="PKTpunkt"/>
      </w:pPr>
      <w:r>
        <w:t>15)</w:t>
      </w:r>
      <w:r>
        <w:tab/>
        <w:t>nakaz</w:t>
      </w:r>
      <w:r w:rsidRPr="00E335D9">
        <w:t xml:space="preserve"> </w:t>
      </w:r>
      <w:r>
        <w:t>przeprowadzenia uboju przez podmioty zajmujące</w:t>
      </w:r>
      <w:r w:rsidRPr="00E335D9">
        <w:t xml:space="preserve"> się ubojem zwierząt</w:t>
      </w:r>
      <w:r>
        <w:t>, z określeniem warunków</w:t>
      </w:r>
      <w:r w:rsidR="008F0FE5">
        <w:t xml:space="preserve"> jego przeprowadzenia</w:t>
      </w:r>
      <w:r>
        <w:t>;</w:t>
      </w:r>
    </w:p>
    <w:p w14:paraId="6898125B" w14:textId="461667C7" w:rsidR="00131771" w:rsidRPr="00E335D9" w:rsidRDefault="00131771" w:rsidP="00131771">
      <w:pPr>
        <w:pStyle w:val="PKTpunkt"/>
      </w:pPr>
      <w:r>
        <w:t>16</w:t>
      </w:r>
      <w:r w:rsidRPr="00E335D9">
        <w:t>)</w:t>
      </w:r>
      <w:r>
        <w:tab/>
        <w:t>nakaz</w:t>
      </w:r>
      <w:r w:rsidRPr="00E335D9">
        <w:t xml:space="preserve"> </w:t>
      </w:r>
      <w:r>
        <w:t>transportu do wskazanych miejsc</w:t>
      </w:r>
      <w:r w:rsidRPr="009A47F9">
        <w:t xml:space="preserve"> </w:t>
      </w:r>
      <w:r w:rsidRPr="00E335D9">
        <w:t xml:space="preserve">zwierząt lub zwłok zwierzęcych </w:t>
      </w:r>
      <w:r>
        <w:t xml:space="preserve">przez </w:t>
      </w:r>
      <w:r w:rsidRPr="009A47F9">
        <w:t>podmioty zajmujące się</w:t>
      </w:r>
      <w:r>
        <w:t xml:space="preserve"> ich</w:t>
      </w:r>
      <w:r w:rsidRPr="009A47F9">
        <w:t xml:space="preserve"> transportem</w:t>
      </w:r>
      <w:r>
        <w:t>;</w:t>
      </w:r>
    </w:p>
    <w:p w14:paraId="2D051F07" w14:textId="60DD9B2C" w:rsidR="00131771" w:rsidRPr="00E335D9" w:rsidRDefault="00131771" w:rsidP="00131771">
      <w:pPr>
        <w:pStyle w:val="PKTpunkt"/>
      </w:pPr>
      <w:r>
        <w:t>17</w:t>
      </w:r>
      <w:r w:rsidRPr="00E335D9">
        <w:t>)</w:t>
      </w:r>
      <w:r>
        <w:tab/>
        <w:t>nakaz przetworzenia produktów przez podmioty prowadzące</w:t>
      </w:r>
      <w:r w:rsidRPr="00E335D9">
        <w:t xml:space="preserve"> działalność w zakresie produkcji produktów</w:t>
      </w:r>
      <w:r w:rsidR="00B73365">
        <w:t xml:space="preserve">, a </w:t>
      </w:r>
      <w:r w:rsidRPr="00E335D9">
        <w:t>jeżeli jest to konieczne</w:t>
      </w:r>
      <w:r w:rsidR="00B73365">
        <w:t xml:space="preserve"> </w:t>
      </w:r>
      <w:r w:rsidR="008F0FE5">
        <w:t>–</w:t>
      </w:r>
      <w:r w:rsidR="00B73365">
        <w:t xml:space="preserve"> </w:t>
      </w:r>
      <w:r>
        <w:t xml:space="preserve">zastosowania </w:t>
      </w:r>
      <w:r w:rsidRPr="00E335D9" w:rsidDel="00AF0977">
        <w:t xml:space="preserve">określonej </w:t>
      </w:r>
      <w:r w:rsidRPr="00E335D9">
        <w:t>technologii</w:t>
      </w:r>
      <w:r w:rsidRPr="00E335D9" w:rsidDel="00AF0977">
        <w:t xml:space="preserve"> </w:t>
      </w:r>
      <w:r w:rsidRPr="00E335D9">
        <w:t>do tego przetworzenia</w:t>
      </w:r>
      <w:r>
        <w:t>.</w:t>
      </w:r>
    </w:p>
    <w:p w14:paraId="38840D96" w14:textId="4E5BC259" w:rsidR="00131771" w:rsidRPr="00AC3B6F" w:rsidRDefault="00131771" w:rsidP="00131771">
      <w:pPr>
        <w:pStyle w:val="USTustnpkodeksu"/>
      </w:pPr>
      <w:r>
        <w:t>3.</w:t>
      </w:r>
      <w:r w:rsidRPr="0071738C">
        <w:t xml:space="preserve"> Jeżeli na obszarze innego powiatu </w:t>
      </w:r>
      <w:r w:rsidR="00D9391A">
        <w:t>zachodzi</w:t>
      </w:r>
      <w:r w:rsidR="00D9391A" w:rsidRPr="0071738C">
        <w:t xml:space="preserve"> </w:t>
      </w:r>
      <w:r w:rsidRPr="0071738C">
        <w:t xml:space="preserve">konieczność zastosowania środków, o których mowa w ust. </w:t>
      </w:r>
      <w:r>
        <w:t>2</w:t>
      </w:r>
      <w:r w:rsidRPr="0071738C">
        <w:t xml:space="preserve"> pkt </w:t>
      </w:r>
      <w:r>
        <w:t>12</w:t>
      </w:r>
      <w:r w:rsidRPr="0071738C">
        <w:t xml:space="preserve"> </w:t>
      </w:r>
      <w:r w:rsidR="00AF0977">
        <w:t>i</w:t>
      </w:r>
      <w:r w:rsidRPr="0071738C">
        <w:t xml:space="preserve"> </w:t>
      </w:r>
      <w:r>
        <w:t>15</w:t>
      </w:r>
      <w:r>
        <w:rPr>
          <w:rFonts w:ascii="Symbol" w:hAnsi="Symbol"/>
        </w:rPr>
        <w:sym w:font="Symbol" w:char="F02D"/>
      </w:r>
      <w:r w:rsidRPr="0071738C">
        <w:t>1</w:t>
      </w:r>
      <w:r>
        <w:t>7</w:t>
      </w:r>
      <w:r w:rsidRPr="0071738C">
        <w:t xml:space="preserve">, powiatowy lekarz </w:t>
      </w:r>
      <w:r w:rsidRPr="00AC3B6F">
        <w:t xml:space="preserve">weterynarii wnioskuje o zastosowanie tych środków do właściwego </w:t>
      </w:r>
      <w:r w:rsidR="00DC13AC">
        <w:t xml:space="preserve">dla tego powiatu </w:t>
      </w:r>
      <w:r w:rsidRPr="00AC3B6F">
        <w:t>powiatowego lekarza weterynarii, który wydaje decyzję w sprawie zastosowania tych środków.</w:t>
      </w:r>
    </w:p>
    <w:p w14:paraId="3D09F641" w14:textId="580216E8" w:rsidR="00131771" w:rsidRDefault="00131771" w:rsidP="00131771">
      <w:pPr>
        <w:pStyle w:val="USTustnpkodeksu"/>
      </w:pPr>
      <w:r>
        <w:t>4</w:t>
      </w:r>
      <w:r w:rsidRPr="00056D00">
        <w:t>. Decyzje</w:t>
      </w:r>
      <w:r>
        <w:t xml:space="preserve"> w sprawie środków zwalczania chorób określonych</w:t>
      </w:r>
      <w:r w:rsidRPr="00900E03">
        <w:t xml:space="preserve"> w przepisach, o których mowa w art</w:t>
      </w:r>
      <w:r w:rsidRPr="00C03988">
        <w:t>. 1 pkt 1 lit. a</w:t>
      </w:r>
      <w:r w:rsidRPr="00C03988">
        <w:rPr>
          <w:rFonts w:ascii="Symbol" w:hAnsi="Symbol"/>
        </w:rPr>
        <w:sym w:font="Symbol" w:char="F02D"/>
      </w:r>
      <w:r w:rsidRPr="00C03988">
        <w:t>c</w:t>
      </w:r>
      <w:r w:rsidR="00AF0977">
        <w:t>,</w:t>
      </w:r>
      <w:r w:rsidR="00DF2BB1" w:rsidDel="00AF0977">
        <w:t xml:space="preserve"> </w:t>
      </w:r>
      <w:r w:rsidR="00BD5039">
        <w:t xml:space="preserve">i </w:t>
      </w:r>
      <w:r w:rsidR="00DF2BB1">
        <w:t xml:space="preserve">w przepisach wydanych na </w:t>
      </w:r>
      <w:r w:rsidR="00DF2BB1" w:rsidRPr="00932ACB">
        <w:t xml:space="preserve">podstawie art. </w:t>
      </w:r>
      <w:r w:rsidR="00FC2AA4">
        <w:t>39</w:t>
      </w:r>
      <w:r w:rsidR="00AF0977" w:rsidRPr="00932ACB">
        <w:t xml:space="preserve"> ust. 1</w:t>
      </w:r>
      <w:r w:rsidRPr="00932ACB">
        <w:t xml:space="preserve"> </w:t>
      </w:r>
      <w:r w:rsidRPr="00056D00">
        <w:t>podlegają natychmiastowemu wykonaniu.</w:t>
      </w:r>
    </w:p>
    <w:p w14:paraId="4238EF62" w14:textId="0C39662A" w:rsidR="00131771" w:rsidRPr="00964ABA" w:rsidRDefault="00131771" w:rsidP="00131771">
      <w:pPr>
        <w:pStyle w:val="ARTartustawynprozporzdzenia"/>
      </w:pPr>
      <w:r>
        <w:rPr>
          <w:rStyle w:val="Ppogrubienie"/>
        </w:rPr>
        <w:t>Art.</w:t>
      </w:r>
      <w:r w:rsidR="007D0543">
        <w:rPr>
          <w:rStyle w:val="Ppogrubienie"/>
        </w:rPr>
        <w:t> </w:t>
      </w:r>
      <w:r>
        <w:rPr>
          <w:rStyle w:val="Ppogrubienie"/>
        </w:rPr>
        <w:t>2</w:t>
      </w:r>
      <w:r w:rsidR="009D0FC3">
        <w:rPr>
          <w:rStyle w:val="Ppogrubienie"/>
        </w:rPr>
        <w:t>6</w:t>
      </w:r>
      <w:r w:rsidRPr="00D84B9F">
        <w:rPr>
          <w:rStyle w:val="Ppogrubienie"/>
        </w:rPr>
        <w:t>.</w:t>
      </w:r>
      <w:r w:rsidR="007D0543">
        <w:rPr>
          <w:rStyle w:val="Ppogrubienie"/>
        </w:rPr>
        <w:t> </w:t>
      </w:r>
      <w:r w:rsidRPr="00964ABA">
        <w:t>1.</w:t>
      </w:r>
      <w:r w:rsidR="007D0543">
        <w:t> </w:t>
      </w:r>
      <w:r w:rsidRPr="00964ABA">
        <w:t>W przypadku</w:t>
      </w:r>
      <w:r>
        <w:t xml:space="preserve"> wprowadzenia środka, o którym mowa w art. 2</w:t>
      </w:r>
      <w:r w:rsidR="00FC2AA4">
        <w:t>5</w:t>
      </w:r>
      <w:r w:rsidRPr="00964ABA">
        <w:t xml:space="preserve"> </w:t>
      </w:r>
      <w:r>
        <w:t>ust. 2 pkt</w:t>
      </w:r>
      <w:r w:rsidR="001E2D75">
        <w:t> </w:t>
      </w:r>
      <w:r>
        <w:t xml:space="preserve">1, polegającego na </w:t>
      </w:r>
      <w:r w:rsidRPr="00964ABA">
        <w:t xml:space="preserve">obserwacji </w:t>
      </w:r>
      <w:r w:rsidR="00C60D0F">
        <w:t>zwierzęcia</w:t>
      </w:r>
      <w:r w:rsidR="007E3166">
        <w:t xml:space="preserve">, u którego podejrzewa się wystąpienie </w:t>
      </w:r>
      <w:r w:rsidRPr="004B0D24">
        <w:t>zakażeni</w:t>
      </w:r>
      <w:r w:rsidR="007E3166">
        <w:t>a</w:t>
      </w:r>
      <w:r w:rsidRPr="004B0D24">
        <w:t xml:space="preserve"> wirusem wścieklizny</w:t>
      </w:r>
      <w:r w:rsidRPr="00964ABA">
        <w:t>, które mogło zakazić człowieka</w:t>
      </w:r>
      <w:r w:rsidR="00991253">
        <w:t xml:space="preserve"> lub inne zwierzę</w:t>
      </w:r>
      <w:r>
        <w:t>:</w:t>
      </w:r>
    </w:p>
    <w:p w14:paraId="1D445F4A" w14:textId="77777777" w:rsidR="00131771" w:rsidRPr="00964ABA" w:rsidRDefault="00131771" w:rsidP="00131771">
      <w:pPr>
        <w:pStyle w:val="PKTpunkt"/>
      </w:pPr>
      <w:r>
        <w:t>1)</w:t>
      </w:r>
      <w:r>
        <w:tab/>
      </w:r>
      <w:r w:rsidRPr="00964ABA">
        <w:t>obserwacja tego zwierzęcia trwa 15 dni;</w:t>
      </w:r>
    </w:p>
    <w:p w14:paraId="630867CE" w14:textId="0C8AE83C" w:rsidR="00131771" w:rsidRDefault="00131771" w:rsidP="00131771">
      <w:pPr>
        <w:pStyle w:val="PKTpunkt"/>
      </w:pPr>
      <w:r>
        <w:t>2)</w:t>
      </w:r>
      <w:r>
        <w:tab/>
      </w:r>
      <w:r w:rsidR="00AF0977">
        <w:t>to</w:t>
      </w:r>
      <w:r w:rsidR="00AF0977" w:rsidRPr="00964ABA">
        <w:t xml:space="preserve"> </w:t>
      </w:r>
      <w:r w:rsidRPr="00964ABA">
        <w:t xml:space="preserve">zwierzę poddaje się badaniu klinicznemu w pierwszym, piątym, </w:t>
      </w:r>
      <w:r w:rsidR="00A23CC7" w:rsidRPr="00964ABA">
        <w:t>dzie</w:t>
      </w:r>
      <w:r w:rsidR="00A23CC7">
        <w:t>siątym</w:t>
      </w:r>
      <w:r w:rsidR="00A23CC7" w:rsidRPr="00964ABA">
        <w:t xml:space="preserve"> </w:t>
      </w:r>
      <w:r w:rsidRPr="00964ABA">
        <w:t>i piętnastym dniu od dnia prawdopodobnego zakażenia człowieka lub innego zwierzęcia wirusem wścieklizny lub pogryzienia człowieka lub innego zwierzęcia.</w:t>
      </w:r>
    </w:p>
    <w:p w14:paraId="54834671" w14:textId="6D545155" w:rsidR="00131771" w:rsidRPr="00964ABA" w:rsidRDefault="00131771" w:rsidP="00131771">
      <w:pPr>
        <w:pStyle w:val="USTustnpkodeksu"/>
      </w:pPr>
      <w:r>
        <w:t xml:space="preserve">2. </w:t>
      </w:r>
      <w:r w:rsidR="004B0D24">
        <w:t>Jeżeli</w:t>
      </w:r>
      <w:r w:rsidRPr="00964ABA">
        <w:t xml:space="preserve"> po 15 dniach obserwacji</w:t>
      </w:r>
      <w:r>
        <w:t>, o której mowa w ust. 1,</w:t>
      </w:r>
      <w:r w:rsidRPr="00964ABA">
        <w:t xml:space="preserve"> nie</w:t>
      </w:r>
      <w:r>
        <w:t xml:space="preserve"> jest </w:t>
      </w:r>
      <w:r w:rsidRPr="00964ABA">
        <w:t>możliwe</w:t>
      </w:r>
      <w:r w:rsidR="00493006">
        <w:t xml:space="preserve"> potwierdzenie wystąpienia </w:t>
      </w:r>
      <w:r>
        <w:t>lub wykluczenie choroby</w:t>
      </w:r>
      <w:r w:rsidR="00C60D0F" w:rsidRPr="00C60D0F">
        <w:t xml:space="preserve"> </w:t>
      </w:r>
      <w:r w:rsidR="00C60D0F">
        <w:t>u zwierzęcia</w:t>
      </w:r>
      <w:r w:rsidR="00AF0977">
        <w:t>,</w:t>
      </w:r>
      <w:r w:rsidR="00093444">
        <w:t xml:space="preserve"> </w:t>
      </w:r>
      <w:r w:rsidR="004B0D24">
        <w:t xml:space="preserve">to </w:t>
      </w:r>
      <w:r>
        <w:t>o</w:t>
      </w:r>
      <w:r w:rsidRPr="00C7766B">
        <w:t xml:space="preserve">kres obserwacji, o którym mowa w ust. 1 pkt 1, </w:t>
      </w:r>
      <w:r>
        <w:t xml:space="preserve">może </w:t>
      </w:r>
      <w:r w:rsidR="00AF0977">
        <w:t xml:space="preserve">zostać </w:t>
      </w:r>
      <w:r>
        <w:t>przedłużony do 21 dni</w:t>
      </w:r>
      <w:r w:rsidR="0034557C">
        <w:t xml:space="preserve"> </w:t>
      </w:r>
      <w:r w:rsidR="00C60D0F">
        <w:t>i to zwierzę</w:t>
      </w:r>
      <w:r>
        <w:t xml:space="preserve"> w ostatnim dniu tej obserwacji </w:t>
      </w:r>
      <w:r w:rsidRPr="00C7766B">
        <w:t>poddaje się badaniu klinicznemu.</w:t>
      </w:r>
    </w:p>
    <w:p w14:paraId="4B323983" w14:textId="250B6E29" w:rsidR="00131771" w:rsidRPr="00056D00" w:rsidRDefault="00131771" w:rsidP="00131771">
      <w:pPr>
        <w:pStyle w:val="USTustnpkodeksu"/>
      </w:pPr>
      <w:r w:rsidRPr="00964ABA">
        <w:t>3.</w:t>
      </w:r>
      <w:r>
        <w:t xml:space="preserve"> </w:t>
      </w:r>
      <w:r w:rsidRPr="00964ABA">
        <w:t>Do czasu zakończenia obserwacji</w:t>
      </w:r>
      <w:r>
        <w:t xml:space="preserve">, o której mowa w ust. 1, </w:t>
      </w:r>
      <w:r w:rsidR="00AF0977">
        <w:t xml:space="preserve">zwierzęcia </w:t>
      </w:r>
      <w:r>
        <w:t>nie zabija się</w:t>
      </w:r>
      <w:r w:rsidR="00E6118F">
        <w:t xml:space="preserve">, chyba że zachodzi konieczność bezzwłocznego jego zabicia w celu skrócenia </w:t>
      </w:r>
      <w:r w:rsidR="00AF0977">
        <w:t xml:space="preserve">jego </w:t>
      </w:r>
      <w:r w:rsidR="00E6118F">
        <w:t xml:space="preserve">cierpienia </w:t>
      </w:r>
      <w:r w:rsidR="00583DEC">
        <w:t>lub</w:t>
      </w:r>
      <w:r w:rsidR="00E6118F">
        <w:t xml:space="preserve"> bólu. W takim przypadku od zabitego zwierzęcia pobiera się próbki do badań laboratoryjnych w kierunku wścieklizny.</w:t>
      </w:r>
    </w:p>
    <w:p w14:paraId="60D535F9" w14:textId="05461F4B" w:rsidR="00131771" w:rsidRDefault="00131771" w:rsidP="00131771">
      <w:pPr>
        <w:pStyle w:val="ARTartustawynprozporzdzenia"/>
      </w:pPr>
      <w:r>
        <w:rPr>
          <w:rStyle w:val="Ppogrubienie"/>
        </w:rPr>
        <w:t>Art.</w:t>
      </w:r>
      <w:r w:rsidR="007D0543">
        <w:rPr>
          <w:rStyle w:val="Ppogrubienie"/>
        </w:rPr>
        <w:t> </w:t>
      </w:r>
      <w:r>
        <w:rPr>
          <w:rStyle w:val="Ppogrubienie"/>
        </w:rPr>
        <w:t>2</w:t>
      </w:r>
      <w:r w:rsidR="00AF605F">
        <w:rPr>
          <w:rStyle w:val="Ppogrubienie"/>
        </w:rPr>
        <w:t>7</w:t>
      </w:r>
      <w:r w:rsidRPr="007E3121">
        <w:rPr>
          <w:rStyle w:val="Ppogrubienie"/>
        </w:rPr>
        <w:t>.</w:t>
      </w:r>
      <w:r w:rsidR="007D0543">
        <w:t> </w:t>
      </w:r>
      <w:r>
        <w:t>1</w:t>
      </w:r>
      <w:r w:rsidRPr="00056D00">
        <w:t>.</w:t>
      </w:r>
      <w:r w:rsidR="007D0543">
        <w:t> </w:t>
      </w:r>
      <w:r>
        <w:t>Środki zwalczania chorób określone w przepisach, o których mowa w art.</w:t>
      </w:r>
      <w:r w:rsidR="001E2D75">
        <w:t> </w:t>
      </w:r>
      <w:r>
        <w:t>1 pkt 1 lit. a</w:t>
      </w:r>
      <w:r>
        <w:rPr>
          <w:rFonts w:ascii="Symbol" w:hAnsi="Symbol"/>
        </w:rPr>
        <w:sym w:font="Symbol" w:char="F02D"/>
      </w:r>
      <w:r>
        <w:t>c,</w:t>
      </w:r>
      <w:r w:rsidDel="001612D3">
        <w:t xml:space="preserve"> </w:t>
      </w:r>
      <w:r w:rsidR="00583DEC">
        <w:t>powiatowy lekarz</w:t>
      </w:r>
      <w:r w:rsidR="00583DEC" w:rsidRPr="00056D00">
        <w:t xml:space="preserve"> weterynarii</w:t>
      </w:r>
      <w:r w:rsidR="00583DEC">
        <w:t xml:space="preserve"> </w:t>
      </w:r>
      <w:r>
        <w:t>wprowadza</w:t>
      </w:r>
      <w:r w:rsidR="001612D3" w:rsidRPr="001612D3">
        <w:t xml:space="preserve"> </w:t>
      </w:r>
      <w:r w:rsidR="001612D3">
        <w:t>na obszarze swojej właściwości</w:t>
      </w:r>
      <w:r>
        <w:t xml:space="preserve">, </w:t>
      </w:r>
      <w:r w:rsidRPr="00056D00">
        <w:t>w drodze rozporządzenia – aktu prawa miejscowego</w:t>
      </w:r>
      <w:r>
        <w:t>.</w:t>
      </w:r>
    </w:p>
    <w:p w14:paraId="6E84740F" w14:textId="6E2B3F42" w:rsidR="00131771" w:rsidRDefault="00131771" w:rsidP="00131771">
      <w:pPr>
        <w:pStyle w:val="USTustnpkodeksu"/>
      </w:pPr>
      <w:r>
        <w:t xml:space="preserve">2. </w:t>
      </w:r>
      <w:r w:rsidRPr="003517B6">
        <w:t>Środkami zwalczania chorób określonymi w przepisach, o których mowa w art. 1 pkt</w:t>
      </w:r>
      <w:r w:rsidR="001E2D75">
        <w:t> </w:t>
      </w:r>
      <w:r w:rsidRPr="003517B6">
        <w:t xml:space="preserve">1 lit. </w:t>
      </w:r>
      <w:r w:rsidRPr="0043615A">
        <w:t>a</w:t>
      </w:r>
      <w:r w:rsidRPr="0043615A">
        <w:rPr>
          <w:rFonts w:ascii="Symbol" w:hAnsi="Symbol"/>
        </w:rPr>
        <w:sym w:font="Symbol" w:char="F02D"/>
      </w:r>
      <w:r w:rsidRPr="0043615A">
        <w:t>c</w:t>
      </w:r>
      <w:r w:rsidRPr="003517B6">
        <w:t>,</w:t>
      </w:r>
      <w:r>
        <w:t xml:space="preserve"> wprowadzanymi zgodnie z ust. 1</w:t>
      </w:r>
      <w:r w:rsidRPr="003517B6">
        <w:t xml:space="preserve"> są </w:t>
      </w:r>
      <w:r w:rsidR="00200D49">
        <w:t>w szczególności</w:t>
      </w:r>
      <w:r>
        <w:t>:</w:t>
      </w:r>
    </w:p>
    <w:p w14:paraId="6A656526" w14:textId="4830EAAD" w:rsidR="00131771" w:rsidRPr="003517B6" w:rsidRDefault="00131771" w:rsidP="00131771">
      <w:pPr>
        <w:pStyle w:val="PKTpunkt"/>
      </w:pPr>
      <w:r>
        <w:t>1)</w:t>
      </w:r>
      <w:r>
        <w:tab/>
        <w:t>określenie</w:t>
      </w:r>
      <w:r w:rsidRPr="003517B6">
        <w:t xml:space="preserve"> obszar</w:t>
      </w:r>
      <w:r>
        <w:t>u</w:t>
      </w:r>
      <w:r w:rsidRPr="003517B6">
        <w:t xml:space="preserve">, na którym występuje choroba lub zagrożenie </w:t>
      </w:r>
      <w:r w:rsidR="00644BFA">
        <w:t>jej wystąpienia</w:t>
      </w:r>
      <w:r w:rsidRPr="003517B6">
        <w:t xml:space="preserve">, oraz </w:t>
      </w:r>
      <w:r w:rsidR="007268C3" w:rsidRPr="003517B6">
        <w:t>spos</w:t>
      </w:r>
      <w:r w:rsidR="007268C3">
        <w:t>obu</w:t>
      </w:r>
      <w:r w:rsidR="007268C3" w:rsidRPr="003517B6">
        <w:t xml:space="preserve"> </w:t>
      </w:r>
      <w:r w:rsidRPr="003517B6">
        <w:t xml:space="preserve">oznakowania </w:t>
      </w:r>
      <w:r>
        <w:t xml:space="preserve">tego </w:t>
      </w:r>
      <w:r w:rsidRPr="003517B6">
        <w:t>obszaru</w:t>
      </w:r>
      <w:r>
        <w:t>;</w:t>
      </w:r>
    </w:p>
    <w:p w14:paraId="4EE64CD4" w14:textId="511308DC" w:rsidR="00131771" w:rsidRPr="003517B6" w:rsidRDefault="00131771" w:rsidP="00131771">
      <w:pPr>
        <w:pStyle w:val="PKTpunkt"/>
      </w:pPr>
      <w:r w:rsidRPr="003517B6">
        <w:t>2)</w:t>
      </w:r>
      <w:r>
        <w:tab/>
      </w:r>
      <w:r w:rsidRPr="003517B6">
        <w:t>czasowe ograniczeni</w:t>
      </w:r>
      <w:r w:rsidR="00AB4C7A">
        <w:t>e</w:t>
      </w:r>
      <w:r w:rsidRPr="003517B6">
        <w:t xml:space="preserve"> </w:t>
      </w:r>
      <w:r w:rsidR="005860B3" w:rsidRPr="005860B3">
        <w:t xml:space="preserve">przemieszczania </w:t>
      </w:r>
      <w:r>
        <w:t xml:space="preserve">się osób lub </w:t>
      </w:r>
      <w:r w:rsidR="005860B3" w:rsidRPr="005860B3">
        <w:t xml:space="preserve">przemieszczania </w:t>
      </w:r>
      <w:r>
        <w:t>pojazdów;</w:t>
      </w:r>
    </w:p>
    <w:p w14:paraId="741E3BAD" w14:textId="77777777" w:rsidR="00131771" w:rsidRPr="003517B6" w:rsidRDefault="00131771" w:rsidP="00131771">
      <w:pPr>
        <w:pStyle w:val="PKTpunkt"/>
      </w:pPr>
      <w:r w:rsidRPr="003517B6">
        <w:t>3)</w:t>
      </w:r>
      <w:r>
        <w:tab/>
        <w:t>czasowy zakaz</w:t>
      </w:r>
      <w:r w:rsidRPr="003517B6">
        <w:t xml:space="preserve"> organizowania: </w:t>
      </w:r>
    </w:p>
    <w:p w14:paraId="46E453CF" w14:textId="77777777" w:rsidR="00131771" w:rsidRPr="003517B6" w:rsidRDefault="00131771" w:rsidP="00131771">
      <w:pPr>
        <w:pStyle w:val="LITlitera"/>
      </w:pPr>
      <w:r w:rsidRPr="003517B6">
        <w:t>a)</w:t>
      </w:r>
      <w:r>
        <w:tab/>
      </w:r>
      <w:r w:rsidRPr="003517B6">
        <w:t>widowisk</w:t>
      </w:r>
      <w:r>
        <w:t xml:space="preserve"> lub zgromadzeń</w:t>
      </w:r>
      <w:r w:rsidRPr="003517B6">
        <w:t xml:space="preserve">, </w:t>
      </w:r>
    </w:p>
    <w:p w14:paraId="406FFEB2" w14:textId="77777777" w:rsidR="00131771" w:rsidRDefault="00131771" w:rsidP="00131771">
      <w:pPr>
        <w:pStyle w:val="LITlitera"/>
      </w:pPr>
      <w:r w:rsidRPr="003517B6">
        <w:t>b)</w:t>
      </w:r>
      <w:r>
        <w:tab/>
      </w:r>
      <w:r w:rsidRPr="003517B6">
        <w:t>targów, wystaw, pokazów lub konkursów zwierząt, polowań i odłowów zwierząt łownych;</w:t>
      </w:r>
    </w:p>
    <w:p w14:paraId="238ACBFB" w14:textId="77777777" w:rsidR="00131771" w:rsidRPr="003517B6" w:rsidRDefault="00131771" w:rsidP="00131771">
      <w:pPr>
        <w:pStyle w:val="PKTpunkt"/>
      </w:pPr>
      <w:r>
        <w:t>4)</w:t>
      </w:r>
      <w:r>
        <w:tab/>
        <w:t>czasowy nakaz zawieszenia prowadzenia określonej działalności;</w:t>
      </w:r>
    </w:p>
    <w:p w14:paraId="1EC02371" w14:textId="7C6D8DDB" w:rsidR="00131771" w:rsidRPr="003517B6" w:rsidRDefault="00131771" w:rsidP="00131771">
      <w:pPr>
        <w:pStyle w:val="PKTpunkt"/>
      </w:pPr>
      <w:r>
        <w:t>5)</w:t>
      </w:r>
      <w:r>
        <w:tab/>
        <w:t>zakaz</w:t>
      </w:r>
      <w:r w:rsidRPr="003517B6">
        <w:t xml:space="preserve"> utrzymywania, chowu lub hodowli </w:t>
      </w:r>
      <w:r>
        <w:t>zwierząt z gatunków podatnych</w:t>
      </w:r>
      <w:r w:rsidR="00266D04">
        <w:t xml:space="preserve"> na chorobę</w:t>
      </w:r>
      <w:r>
        <w:t>;</w:t>
      </w:r>
    </w:p>
    <w:p w14:paraId="4C1C75ED" w14:textId="77777777" w:rsidR="00131771" w:rsidRPr="003517B6" w:rsidRDefault="00131771" w:rsidP="00131771">
      <w:pPr>
        <w:pStyle w:val="PKTpunkt"/>
      </w:pPr>
      <w:r>
        <w:t>6)</w:t>
      </w:r>
      <w:r>
        <w:tab/>
      </w:r>
      <w:r w:rsidRPr="003517B6">
        <w:t>czasow</w:t>
      </w:r>
      <w:r>
        <w:t>y zakaz dokarmiania zwierząt łownych;</w:t>
      </w:r>
    </w:p>
    <w:p w14:paraId="7AE4D0B2" w14:textId="30F331F6" w:rsidR="00131771" w:rsidRPr="003517B6" w:rsidRDefault="00131771" w:rsidP="00131771">
      <w:pPr>
        <w:pStyle w:val="PKTpunkt"/>
      </w:pPr>
      <w:r>
        <w:t>7)</w:t>
      </w:r>
      <w:r>
        <w:tab/>
        <w:t>ograniczenie przemieszczania albo zakaz</w:t>
      </w:r>
      <w:r w:rsidRPr="003517B6">
        <w:t xml:space="preserve"> pr</w:t>
      </w:r>
      <w:r>
        <w:t>zemieszczania zwierzą</w:t>
      </w:r>
      <w:r w:rsidRPr="003517B6">
        <w:t>t niektórych gatunków, zwłok z</w:t>
      </w:r>
      <w:r>
        <w:t xml:space="preserve">wierzęcych, produktów lub pasz </w:t>
      </w:r>
      <w:r w:rsidR="00A65290">
        <w:t xml:space="preserve">i </w:t>
      </w:r>
      <w:r>
        <w:t>innych przedmiotów</w:t>
      </w:r>
      <w:r w:rsidRPr="003517B6">
        <w:t xml:space="preserve">, które mogą spowodować </w:t>
      </w:r>
      <w:r>
        <w:t>rozprzestrzenianie się choroby;</w:t>
      </w:r>
    </w:p>
    <w:p w14:paraId="3727476F" w14:textId="77777777" w:rsidR="00131771" w:rsidRPr="003517B6" w:rsidRDefault="00131771" w:rsidP="00131771">
      <w:pPr>
        <w:pStyle w:val="PKTpunkt"/>
      </w:pPr>
      <w:r>
        <w:t>8)</w:t>
      </w:r>
      <w:r>
        <w:tab/>
        <w:t>nakaz zaopatrywania</w:t>
      </w:r>
      <w:r w:rsidRPr="003517B6">
        <w:t xml:space="preserve"> zwierząt lub produktów w świadectwa zdrowia wystawiane przez urzędowego l</w:t>
      </w:r>
      <w:r>
        <w:t>ekarza weterynarii;</w:t>
      </w:r>
    </w:p>
    <w:p w14:paraId="78EC3015" w14:textId="718FEB2B" w:rsidR="00131771" w:rsidRPr="003517B6" w:rsidRDefault="00131771" w:rsidP="00131771">
      <w:pPr>
        <w:pStyle w:val="PKTpunkt"/>
      </w:pPr>
      <w:r>
        <w:t>9)</w:t>
      </w:r>
      <w:r>
        <w:tab/>
        <w:t>nakaz</w:t>
      </w:r>
      <w:r w:rsidRPr="003517B6">
        <w:t xml:space="preserve"> </w:t>
      </w:r>
      <w:r>
        <w:t xml:space="preserve">zgłaszania powiatowemu lekarzowi weterynarii przez </w:t>
      </w:r>
      <w:r w:rsidRPr="003517B6">
        <w:t>posiadacz</w:t>
      </w:r>
      <w:r>
        <w:t>y</w:t>
      </w:r>
      <w:r w:rsidRPr="003517B6">
        <w:t xml:space="preserve"> zwierząt miejsc, w których przebywają zwierzęta z gatunków </w:t>
      </w:r>
      <w:r>
        <w:t>podatnych na</w:t>
      </w:r>
      <w:r w:rsidR="00266D04">
        <w:t xml:space="preserve"> daną</w:t>
      </w:r>
      <w:r>
        <w:t xml:space="preserve"> chorobę;</w:t>
      </w:r>
    </w:p>
    <w:p w14:paraId="17FD8FC4" w14:textId="77777777" w:rsidR="00131771" w:rsidRPr="003517B6" w:rsidRDefault="00131771" w:rsidP="00131771">
      <w:pPr>
        <w:pStyle w:val="PKTpunkt"/>
      </w:pPr>
      <w:r>
        <w:t>10</w:t>
      </w:r>
      <w:r w:rsidRPr="003517B6">
        <w:t>)</w:t>
      </w:r>
      <w:r>
        <w:tab/>
        <w:t>nakaz przeprowadzenia</w:t>
      </w:r>
      <w:r w:rsidRPr="003517B6">
        <w:t xml:space="preserve"> zabiegów na zwierzętach, w tym </w:t>
      </w:r>
      <w:r>
        <w:t>szczepień;</w:t>
      </w:r>
    </w:p>
    <w:p w14:paraId="758108AC" w14:textId="2C9A70E9" w:rsidR="00131771" w:rsidRPr="003517B6" w:rsidRDefault="00131771" w:rsidP="00131771">
      <w:pPr>
        <w:pStyle w:val="PKTpunkt"/>
      </w:pPr>
      <w:r>
        <w:t>11)</w:t>
      </w:r>
      <w:r>
        <w:tab/>
        <w:t>nakaz oczyszczania, odkażania, deratyzacji i dezynsekcji</w:t>
      </w:r>
      <w:r w:rsidRPr="003517B6">
        <w:t xml:space="preserve"> miejsc przebywania zwierząt lub miejsc przechowywania i przetwarzania zwłok zwierzęcych, produ</w:t>
      </w:r>
      <w:r>
        <w:t>któw, pasz, a także oczyszczania</w:t>
      </w:r>
      <w:r w:rsidRPr="003517B6">
        <w:t xml:space="preserve"> i</w:t>
      </w:r>
      <w:r>
        <w:t xml:space="preserve"> odkażania środków transportu; </w:t>
      </w:r>
    </w:p>
    <w:p w14:paraId="7236B0B5" w14:textId="586BA2FE" w:rsidR="00131771" w:rsidRDefault="00131771" w:rsidP="00131771">
      <w:pPr>
        <w:pStyle w:val="PKTpunkt"/>
      </w:pPr>
      <w:r>
        <w:t>12</w:t>
      </w:r>
      <w:r w:rsidRPr="003517B6">
        <w:t>)</w:t>
      </w:r>
      <w:r>
        <w:tab/>
        <w:t>nakaz</w:t>
      </w:r>
      <w:r w:rsidRPr="003517B6">
        <w:t xml:space="preserve"> </w:t>
      </w:r>
      <w:r w:rsidR="0024356F">
        <w:t xml:space="preserve">wykonania </w:t>
      </w:r>
      <w:r w:rsidRPr="003517B6">
        <w:t>odstrzał</w:t>
      </w:r>
      <w:r>
        <w:t>u sanitarnego</w:t>
      </w:r>
      <w:r w:rsidRPr="003517B6">
        <w:t xml:space="preserve"> zwierząt na ok</w:t>
      </w:r>
      <w:r>
        <w:t>reślonym obszarze, w tym nakaz</w:t>
      </w:r>
      <w:r w:rsidR="00583DEC">
        <w:t xml:space="preserve"> wykonania przez </w:t>
      </w:r>
      <w:r w:rsidR="008F0FE5">
        <w:t>dzierżawców</w:t>
      </w:r>
      <w:r w:rsidR="00583DEC">
        <w:t xml:space="preserve"> </w:t>
      </w:r>
      <w:r w:rsidR="008F0FE5">
        <w:t>lub</w:t>
      </w:r>
      <w:r w:rsidR="00583DEC">
        <w:t xml:space="preserve"> </w:t>
      </w:r>
      <w:r w:rsidR="008F0FE5" w:rsidRPr="008F0FE5">
        <w:t>zarządc</w:t>
      </w:r>
      <w:r w:rsidR="008F0FE5">
        <w:t>ów</w:t>
      </w:r>
      <w:r w:rsidR="008F0FE5" w:rsidRPr="008F0FE5">
        <w:t xml:space="preserve"> obwodów łowieckich </w:t>
      </w:r>
      <w:r w:rsidRPr="003517B6">
        <w:t>odstrzał</w:t>
      </w:r>
      <w:r>
        <w:t>u sanitarnego</w:t>
      </w:r>
      <w:r w:rsidRPr="003517B6">
        <w:t xml:space="preserve"> zwi</w:t>
      </w:r>
      <w:r>
        <w:t>erząt dzikich;</w:t>
      </w:r>
    </w:p>
    <w:p w14:paraId="37260445" w14:textId="308574D9" w:rsidR="00131771" w:rsidRPr="003517B6" w:rsidRDefault="00131771" w:rsidP="00131771">
      <w:pPr>
        <w:pStyle w:val="PKTpunkt"/>
      </w:pPr>
      <w:r w:rsidRPr="006576FF">
        <w:t>13)</w:t>
      </w:r>
      <w:r w:rsidRPr="006576FF">
        <w:tab/>
        <w:t>nakaz zgłaszania przez dzierżawców lub zarządców obwodów łowieckich przypadków padnięć lub podejrzenia wystąpienia choroby u określonych gatunków zwierząt lub</w:t>
      </w:r>
      <w:r w:rsidR="00583DEC">
        <w:t xml:space="preserve"> nakaz</w:t>
      </w:r>
      <w:r w:rsidRPr="006576FF">
        <w:t xml:space="preserve"> dostarczania odstrzelonych zwierząt</w:t>
      </w:r>
      <w:r>
        <w:t xml:space="preserve"> łownych do określonych miejsc;</w:t>
      </w:r>
    </w:p>
    <w:p w14:paraId="487E8FED" w14:textId="77777777" w:rsidR="00131771" w:rsidRPr="003517B6" w:rsidRDefault="00131771" w:rsidP="00131771">
      <w:pPr>
        <w:pStyle w:val="PKTpunkt"/>
      </w:pPr>
      <w:r>
        <w:t>14)</w:t>
      </w:r>
      <w:r>
        <w:tab/>
        <w:t>nakaz zagospodarowania</w:t>
      </w:r>
      <w:r w:rsidRPr="003517B6">
        <w:t xml:space="preserve"> w określony sposób tusz odstrzelonych lub upolowanych zwierząt łownych, zwłok tych zwierząt lub </w:t>
      </w:r>
      <w:r>
        <w:t xml:space="preserve">produktów </w:t>
      </w:r>
      <w:r w:rsidRPr="003517B6">
        <w:t xml:space="preserve">ubocznych </w:t>
      </w:r>
      <w:r>
        <w:t>pochodzenia zwierzęcego pozyskanych od tych zwierząt;</w:t>
      </w:r>
    </w:p>
    <w:p w14:paraId="3A644E2A" w14:textId="20CF4ED7" w:rsidR="00131771" w:rsidRPr="003517B6" w:rsidRDefault="00131771" w:rsidP="00131771">
      <w:pPr>
        <w:pStyle w:val="PKTpunkt"/>
      </w:pPr>
      <w:r>
        <w:t>15)</w:t>
      </w:r>
      <w:r>
        <w:tab/>
        <w:t>nakaz</w:t>
      </w:r>
      <w:r w:rsidRPr="003517B6">
        <w:t xml:space="preserve">: </w:t>
      </w:r>
    </w:p>
    <w:p w14:paraId="35177DA5" w14:textId="17A7DC3F" w:rsidR="00131771" w:rsidRPr="003517B6" w:rsidRDefault="00131771" w:rsidP="00131771">
      <w:pPr>
        <w:pStyle w:val="LITlitera"/>
      </w:pPr>
      <w:r>
        <w:t>a)</w:t>
      </w:r>
      <w:r>
        <w:tab/>
        <w:t>zamykania</w:t>
      </w:r>
      <w:r w:rsidR="00F32281">
        <w:t xml:space="preserve"> przez zarządców dróg publicznych</w:t>
      </w:r>
      <w:r w:rsidRPr="003517B6">
        <w:t xml:space="preserve"> </w:t>
      </w:r>
      <w:r w:rsidR="00F32281" w:rsidRPr="003517B6">
        <w:t xml:space="preserve">przejść dla zwierząt </w:t>
      </w:r>
      <w:r w:rsidRPr="003517B6">
        <w:t>znajdujących się w pasach drogowych lub</w:t>
      </w:r>
    </w:p>
    <w:p w14:paraId="613BFB5B" w14:textId="60D50486" w:rsidR="00131771" w:rsidRPr="003517B6" w:rsidRDefault="00131771" w:rsidP="00131771">
      <w:pPr>
        <w:pStyle w:val="LITlitera"/>
      </w:pPr>
      <w:r>
        <w:t>b)</w:t>
      </w:r>
      <w:r>
        <w:tab/>
        <w:t>wykonywania</w:t>
      </w:r>
      <w:r w:rsidRPr="003517B6">
        <w:t xml:space="preserve"> </w:t>
      </w:r>
      <w:r w:rsidR="00F32281" w:rsidRPr="00F32281">
        <w:t xml:space="preserve">przez zarządców dróg publicznych </w:t>
      </w:r>
      <w:r w:rsidRPr="003517B6">
        <w:t xml:space="preserve">przeszkód technicznych, </w:t>
      </w:r>
      <w:r w:rsidR="00200D49">
        <w:t xml:space="preserve">w </w:t>
      </w:r>
      <w:r w:rsidR="007268C3">
        <w:t xml:space="preserve">tym </w:t>
      </w:r>
      <w:r>
        <w:t>budowy</w:t>
      </w:r>
      <w:r w:rsidR="00292C6D">
        <w:t>, utrzymania lub usunięcia</w:t>
      </w:r>
      <w:r w:rsidRPr="003517B6">
        <w:t xml:space="preserve"> ogrodzeń lub zabezpieczeń technicznych, lub </w:t>
      </w:r>
    </w:p>
    <w:p w14:paraId="5526B8C9" w14:textId="3B7A0099" w:rsidR="00131771" w:rsidRPr="003517B6" w:rsidRDefault="00131771" w:rsidP="007268C3">
      <w:pPr>
        <w:pStyle w:val="LITlitera"/>
      </w:pPr>
      <w:r w:rsidRPr="003517B6">
        <w:t>c)</w:t>
      </w:r>
      <w:r>
        <w:tab/>
        <w:t>wykładania</w:t>
      </w:r>
      <w:r w:rsidRPr="003517B6">
        <w:t xml:space="preserve"> </w:t>
      </w:r>
      <w:r w:rsidR="00F32281" w:rsidRPr="007268C3">
        <w:t xml:space="preserve">przez zarządców dróg publicznych </w:t>
      </w:r>
      <w:r w:rsidRPr="007268C3">
        <w:t>mat dezynfekcyjnych</w:t>
      </w:r>
      <w:r w:rsidR="007268C3">
        <w:t xml:space="preserve"> </w:t>
      </w:r>
      <w:r w:rsidR="00A65290">
        <w:t>i</w:t>
      </w:r>
      <w:r w:rsidR="00A65290" w:rsidRPr="007268C3">
        <w:t xml:space="preserve"> </w:t>
      </w:r>
      <w:r w:rsidR="00BF0B7F" w:rsidRPr="007268C3">
        <w:t xml:space="preserve">ich </w:t>
      </w:r>
      <w:r w:rsidRPr="007268C3" w:rsidDel="00BF0B7F">
        <w:t>utrzymywania po wyłożeniu w stanie zapewniającym skuteczne działanie produktu biobójczego</w:t>
      </w:r>
      <w:r w:rsidR="00BF0B7F" w:rsidRPr="007268C3">
        <w:t xml:space="preserve"> lub używania urządzeń zapewniających skuteczną</w:t>
      </w:r>
      <w:r w:rsidR="003D23B0" w:rsidRPr="007268C3">
        <w:t xml:space="preserve"> </w:t>
      </w:r>
      <w:r w:rsidR="00BF0B7F" w:rsidRPr="007268C3">
        <w:t>dezynfekcję</w:t>
      </w:r>
      <w:r>
        <w:t xml:space="preserve">; </w:t>
      </w:r>
    </w:p>
    <w:p w14:paraId="498BD1FB" w14:textId="220989B2" w:rsidR="00131771" w:rsidRPr="003517B6" w:rsidRDefault="00131771" w:rsidP="00131771">
      <w:pPr>
        <w:pStyle w:val="PKTpunkt"/>
      </w:pPr>
      <w:r>
        <w:t>16</w:t>
      </w:r>
      <w:r w:rsidRPr="003517B6">
        <w:t>)</w:t>
      </w:r>
      <w:r>
        <w:tab/>
        <w:t>nakaz</w:t>
      </w:r>
      <w:r w:rsidRPr="003517B6">
        <w:t xml:space="preserve"> </w:t>
      </w:r>
      <w:r w:rsidR="00F32281">
        <w:t xml:space="preserve">wykonania </w:t>
      </w:r>
      <w:r w:rsidR="00F32281" w:rsidRPr="00F32281">
        <w:t xml:space="preserve">przez zarządców </w:t>
      </w:r>
      <w:r>
        <w:t xml:space="preserve">przejść granicznych </w:t>
      </w:r>
      <w:r w:rsidRPr="003517B6">
        <w:t>okreś</w:t>
      </w:r>
      <w:r>
        <w:t>lonych działań lub zastosowania</w:t>
      </w:r>
      <w:r w:rsidRPr="003517B6">
        <w:t xml:space="preserve"> </w:t>
      </w:r>
      <w:r w:rsidR="000945FA">
        <w:t xml:space="preserve">na przejściach granicznych </w:t>
      </w:r>
      <w:r w:rsidRPr="003517B6">
        <w:t>określonego sprzętu, urządzeń i materia</w:t>
      </w:r>
      <w:r>
        <w:t>łów;</w:t>
      </w:r>
    </w:p>
    <w:p w14:paraId="140377A8" w14:textId="209D40C7" w:rsidR="00131771" w:rsidRPr="003517B6" w:rsidRDefault="00131771" w:rsidP="00131771">
      <w:pPr>
        <w:pStyle w:val="PKTpunkt"/>
      </w:pPr>
      <w:r>
        <w:t>17)</w:t>
      </w:r>
      <w:r>
        <w:tab/>
        <w:t>nakaz podjęcia</w:t>
      </w:r>
      <w:r w:rsidRPr="003517B6">
        <w:t xml:space="preserve"> określonych działań w celu zabezpieczenia </w:t>
      </w:r>
      <w:r>
        <w:t>zakładu</w:t>
      </w:r>
      <w:r w:rsidRPr="003517B6">
        <w:t xml:space="preserve"> przed </w:t>
      </w:r>
      <w:r w:rsidR="000945FA">
        <w:t>czynnikiem chorobotwórczym</w:t>
      </w:r>
      <w:r>
        <w:t>;</w:t>
      </w:r>
    </w:p>
    <w:p w14:paraId="641229F7" w14:textId="77777777" w:rsidR="00131771" w:rsidRPr="003517B6" w:rsidRDefault="00131771" w:rsidP="00131771">
      <w:pPr>
        <w:pStyle w:val="PKTpunkt"/>
      </w:pPr>
      <w:r>
        <w:t>18)</w:t>
      </w:r>
      <w:r>
        <w:tab/>
        <w:t>nakaz pobierania</w:t>
      </w:r>
      <w:r w:rsidRPr="003517B6">
        <w:t xml:space="preserve"> próbek do badań laboratoryjnych i </w:t>
      </w:r>
      <w:r>
        <w:t>określenie sposobu ich pobierania;</w:t>
      </w:r>
    </w:p>
    <w:p w14:paraId="27E0E2F1" w14:textId="3CDB4AB2" w:rsidR="00131771" w:rsidRPr="003517B6" w:rsidRDefault="00131771" w:rsidP="00131771">
      <w:pPr>
        <w:pStyle w:val="PKTpunkt"/>
      </w:pPr>
      <w:r>
        <w:t>19)</w:t>
      </w:r>
      <w:r>
        <w:tab/>
        <w:t>nakaz odło</w:t>
      </w:r>
      <w:r w:rsidRPr="003517B6">
        <w:t>w</w:t>
      </w:r>
      <w:r>
        <w:t>u</w:t>
      </w:r>
      <w:r w:rsidRPr="003517B6">
        <w:t xml:space="preserve"> zwierząt </w:t>
      </w:r>
      <w:r w:rsidR="0052021E">
        <w:t>dzikich</w:t>
      </w:r>
      <w:r w:rsidR="0052021E" w:rsidRPr="003517B6">
        <w:t xml:space="preserve"> </w:t>
      </w:r>
      <w:r w:rsidR="00C75B95">
        <w:t>i</w:t>
      </w:r>
      <w:r w:rsidRPr="003517B6">
        <w:t xml:space="preserve"> określenie sposobu jego przeprowadzenia oraz</w:t>
      </w:r>
      <w:r w:rsidR="00E66656">
        <w:t xml:space="preserve"> nakaz</w:t>
      </w:r>
      <w:r w:rsidRPr="003517B6">
        <w:t xml:space="preserve"> </w:t>
      </w:r>
      <w:r w:rsidR="00632313">
        <w:t xml:space="preserve">określonego </w:t>
      </w:r>
      <w:r w:rsidRPr="003517B6">
        <w:t>postępowania z odłowionymi zwie</w:t>
      </w:r>
      <w:r>
        <w:t>rzętami, w tym ich uśmiercenia</w:t>
      </w:r>
      <w:r w:rsidR="00280815">
        <w:t xml:space="preserve"> </w:t>
      </w:r>
      <w:r w:rsidR="00E66656">
        <w:t xml:space="preserve">i </w:t>
      </w:r>
      <w:r w:rsidR="00770C68" w:rsidRPr="00770C68">
        <w:t xml:space="preserve">zagospodarowania </w:t>
      </w:r>
      <w:r w:rsidR="000563A6">
        <w:t xml:space="preserve">produktów </w:t>
      </w:r>
      <w:r w:rsidR="00770C68" w:rsidRPr="00770C68">
        <w:t>ubocznych pochodzenia zwierzęcego</w:t>
      </w:r>
      <w:r>
        <w:t>;</w:t>
      </w:r>
    </w:p>
    <w:p w14:paraId="796EF4D7" w14:textId="1FE72923" w:rsidR="00131771" w:rsidRPr="003517B6" w:rsidRDefault="00131771" w:rsidP="00131771">
      <w:pPr>
        <w:pStyle w:val="PKTpunkt"/>
      </w:pPr>
      <w:r>
        <w:t>20</w:t>
      </w:r>
      <w:r w:rsidRPr="003517B6">
        <w:t>)</w:t>
      </w:r>
      <w:r>
        <w:tab/>
        <w:t>nakaz</w:t>
      </w:r>
      <w:r w:rsidR="00280815">
        <w:t xml:space="preserve"> </w:t>
      </w:r>
      <w:r w:rsidR="005C36D8">
        <w:t>określonego sposobu</w:t>
      </w:r>
      <w:r w:rsidR="005C36D8" w:rsidRPr="003517B6">
        <w:t xml:space="preserve"> postępowania</w:t>
      </w:r>
      <w:r w:rsidR="00D718D1">
        <w:t xml:space="preserve"> przez</w:t>
      </w:r>
      <w:r w:rsidR="00D718D1" w:rsidRPr="003517B6">
        <w:t xml:space="preserve"> podmiot</w:t>
      </w:r>
      <w:r w:rsidR="00D718D1">
        <w:t xml:space="preserve">y </w:t>
      </w:r>
      <w:r w:rsidR="00D718D1" w:rsidRPr="003517B6">
        <w:t>prowadząc</w:t>
      </w:r>
      <w:r w:rsidR="00D718D1">
        <w:t>e</w:t>
      </w:r>
      <w:r w:rsidR="00D718D1" w:rsidRPr="003517B6">
        <w:t xml:space="preserve"> odłów zwierząt łownych lub wyłapywan</w:t>
      </w:r>
      <w:r w:rsidR="00D718D1">
        <w:t>ie bezdomnych zwierząt</w:t>
      </w:r>
      <w:r w:rsidR="005C36D8" w:rsidRPr="003517B6">
        <w:t xml:space="preserve"> z odłowion</w:t>
      </w:r>
      <w:r w:rsidR="005C36D8">
        <w:t>ymi lub wyłapanymi zwierzętami</w:t>
      </w:r>
      <w:r>
        <w:t>;</w:t>
      </w:r>
    </w:p>
    <w:p w14:paraId="30B3CC46" w14:textId="3DB7D7B4" w:rsidR="00131771" w:rsidRPr="003517B6" w:rsidRDefault="00131771" w:rsidP="00131771">
      <w:pPr>
        <w:pStyle w:val="PKTpunkt"/>
      </w:pPr>
      <w:r>
        <w:t>21</w:t>
      </w:r>
      <w:r w:rsidRPr="003517B6">
        <w:t>)</w:t>
      </w:r>
      <w:r>
        <w:tab/>
      </w:r>
      <w:r w:rsidR="002640D2" w:rsidRPr="002640D2">
        <w:t>nakaz poszukiwania, zbierani</w:t>
      </w:r>
      <w:r w:rsidR="0068216C">
        <w:t xml:space="preserve">a, usuwania lub </w:t>
      </w:r>
      <w:r w:rsidR="002640D2" w:rsidRPr="002640D2">
        <w:t>u</w:t>
      </w:r>
      <w:r w:rsidR="002640D2">
        <w:t>nieszkodliwiania</w:t>
      </w:r>
      <w:r w:rsidR="00F71C8B">
        <w:t xml:space="preserve"> </w:t>
      </w:r>
      <w:r>
        <w:t>padłych zwierząt</w:t>
      </w:r>
      <w:r w:rsidR="002640D2">
        <w:t xml:space="preserve"> zgodnie z rozporządze</w:t>
      </w:r>
      <w:r w:rsidR="003601DB">
        <w:t>niem</w:t>
      </w:r>
      <w:r w:rsidR="002640D2">
        <w:t xml:space="preserve"> nr 1069/2009 </w:t>
      </w:r>
      <w:r w:rsidR="003601DB">
        <w:t xml:space="preserve">lub </w:t>
      </w:r>
      <w:r w:rsidR="000B0BF4">
        <w:t xml:space="preserve">zgodnie </w:t>
      </w:r>
      <w:r w:rsidR="003601DB">
        <w:t xml:space="preserve">z </w:t>
      </w:r>
      <w:r w:rsidR="00F71C8B">
        <w:t xml:space="preserve">przepisami </w:t>
      </w:r>
      <w:r w:rsidR="002640D2">
        <w:t>Unii Europejskiej wydany</w:t>
      </w:r>
      <w:r w:rsidR="00F71C8B">
        <w:t>mi</w:t>
      </w:r>
      <w:r w:rsidR="002640D2">
        <w:t xml:space="preserve"> na podstawie</w:t>
      </w:r>
      <w:r w:rsidR="003601DB">
        <w:t xml:space="preserve"> rozporządzenia nr 1069/2009</w:t>
      </w:r>
      <w:r>
        <w:t>;</w:t>
      </w:r>
    </w:p>
    <w:p w14:paraId="7CB0701E" w14:textId="78BEAA87" w:rsidR="00131771" w:rsidRPr="003517B6" w:rsidRDefault="00131771" w:rsidP="00131771">
      <w:pPr>
        <w:pStyle w:val="PKTpunkt"/>
      </w:pPr>
      <w:r>
        <w:t>22)</w:t>
      </w:r>
      <w:r>
        <w:tab/>
        <w:t>nakaz</w:t>
      </w:r>
      <w:r w:rsidRPr="003517B6">
        <w:t xml:space="preserve"> </w:t>
      </w:r>
      <w:r w:rsidR="00FC0786">
        <w:t>przewozu zwierząt lub</w:t>
      </w:r>
      <w:r w:rsidR="00FC0786" w:rsidRPr="003517B6">
        <w:t xml:space="preserve"> transp</w:t>
      </w:r>
      <w:r w:rsidR="00FC0786">
        <w:t>ort</w:t>
      </w:r>
      <w:r w:rsidR="00F71C8B">
        <w:t>u</w:t>
      </w:r>
      <w:r w:rsidR="00FC0786">
        <w:t xml:space="preserve"> zwłok zwierzęcych przez przewoźników </w:t>
      </w:r>
      <w:r>
        <w:t xml:space="preserve">lub </w:t>
      </w:r>
      <w:r w:rsidR="00FC0786">
        <w:t>podmioty</w:t>
      </w:r>
      <w:r w:rsidRPr="003517B6">
        <w:t xml:space="preserve"> zajmując</w:t>
      </w:r>
      <w:r w:rsidR="00FC0786">
        <w:t>e</w:t>
      </w:r>
      <w:r w:rsidRPr="003517B6">
        <w:t xml:space="preserve"> się transportem zwłok zwierzęcych </w:t>
      </w:r>
      <w:r>
        <w:t>do wskazanych miejsc;</w:t>
      </w:r>
    </w:p>
    <w:p w14:paraId="17CA352C" w14:textId="2EEC077C" w:rsidR="00131771" w:rsidRPr="003517B6" w:rsidRDefault="00131771" w:rsidP="00131771">
      <w:pPr>
        <w:pStyle w:val="PKTpunkt"/>
      </w:pPr>
      <w:r>
        <w:t>23</w:t>
      </w:r>
      <w:r w:rsidRPr="003517B6">
        <w:t>)</w:t>
      </w:r>
      <w:r>
        <w:tab/>
        <w:t>nakaz</w:t>
      </w:r>
      <w:r w:rsidRPr="003517B6">
        <w:t xml:space="preserve"> </w:t>
      </w:r>
      <w:r w:rsidR="003601DB" w:rsidRPr="003517B6">
        <w:t>zasto</w:t>
      </w:r>
      <w:r w:rsidR="003601DB">
        <w:t>sowania określonej technologii przez</w:t>
      </w:r>
      <w:r w:rsidR="003601DB" w:rsidRPr="003517B6">
        <w:t xml:space="preserve"> </w:t>
      </w:r>
      <w:r w:rsidRPr="003517B6">
        <w:t>podmiot</w:t>
      </w:r>
      <w:r w:rsidR="003601DB">
        <w:t xml:space="preserve">y </w:t>
      </w:r>
      <w:r w:rsidRPr="003517B6">
        <w:t>prowadząc</w:t>
      </w:r>
      <w:r w:rsidR="003601DB">
        <w:t xml:space="preserve">e </w:t>
      </w:r>
      <w:r w:rsidRPr="003517B6">
        <w:t>działalność w zakresie produkcji, przetwarzania lub dystrybucji produktów lub pasz</w:t>
      </w:r>
      <w:r>
        <w:t>;</w:t>
      </w:r>
    </w:p>
    <w:p w14:paraId="4F5A7D2E" w14:textId="77777777" w:rsidR="0008238F" w:rsidRDefault="00131771" w:rsidP="00131771">
      <w:pPr>
        <w:pStyle w:val="PKTpunkt"/>
      </w:pPr>
      <w:r>
        <w:t>24</w:t>
      </w:r>
      <w:r w:rsidRPr="003517B6">
        <w:t>)</w:t>
      </w:r>
      <w:r>
        <w:tab/>
        <w:t>nakaz utrzymywania zwierząt, w tym ich karmienia lub pojenia</w:t>
      </w:r>
      <w:r w:rsidRPr="003517B6">
        <w:t>, w okr</w:t>
      </w:r>
      <w:r>
        <w:t>eślony sposób</w:t>
      </w:r>
      <w:r w:rsidR="0008238F">
        <w:t>;</w:t>
      </w:r>
    </w:p>
    <w:p w14:paraId="5737D7D4" w14:textId="766A42F6" w:rsidR="00CC6938" w:rsidRDefault="0008238F" w:rsidP="00131771">
      <w:pPr>
        <w:pStyle w:val="PKTpunkt"/>
      </w:pPr>
      <w:r>
        <w:t>25)</w:t>
      </w:r>
      <w:r w:rsidR="003601DB">
        <w:tab/>
      </w:r>
      <w:r>
        <w:t xml:space="preserve">nakaz dokumentowania </w:t>
      </w:r>
      <w:r w:rsidR="000956BE">
        <w:t xml:space="preserve">w określony sposób </w:t>
      </w:r>
      <w:r>
        <w:t xml:space="preserve">przeprowadzenia określonych czynności, w tym oczyszczania, odkażania, deratyzacji </w:t>
      </w:r>
      <w:r w:rsidR="003601DB">
        <w:t>lub</w:t>
      </w:r>
      <w:r>
        <w:t xml:space="preserve"> dezynsekcji</w:t>
      </w:r>
      <w:r w:rsidR="00CC6938">
        <w:t>;</w:t>
      </w:r>
    </w:p>
    <w:p w14:paraId="43669FA4" w14:textId="0221E009" w:rsidR="00131771" w:rsidRDefault="00CC6938" w:rsidP="00131771">
      <w:pPr>
        <w:pStyle w:val="PKTpunkt"/>
      </w:pPr>
      <w:r>
        <w:t>26)</w:t>
      </w:r>
      <w:r w:rsidR="003601DB">
        <w:tab/>
      </w:r>
      <w:r>
        <w:t xml:space="preserve">nakaz oznakowania w określony sposób zwierząt </w:t>
      </w:r>
      <w:r w:rsidR="00DB7684">
        <w:t xml:space="preserve">i </w:t>
      </w:r>
      <w:r>
        <w:t>produktów pochodzenia zwierzęcego</w:t>
      </w:r>
      <w:r w:rsidR="00131771">
        <w:t>.</w:t>
      </w:r>
    </w:p>
    <w:p w14:paraId="53073B6E" w14:textId="689C7536" w:rsidR="00131771" w:rsidRPr="00ED38D8" w:rsidRDefault="00131771" w:rsidP="00131771">
      <w:pPr>
        <w:pStyle w:val="USTustnpkodeksu"/>
      </w:pPr>
      <w:r>
        <w:t>3</w:t>
      </w:r>
      <w:r w:rsidRPr="00ED38D8">
        <w:t>. Podmiotowi, który poniósł koszty związane z realizacją nakazów</w:t>
      </w:r>
      <w:r>
        <w:t xml:space="preserve">, o których mowa w ust. 2 pkt 13, 14, </w:t>
      </w:r>
      <w:r w:rsidR="003601DB">
        <w:t xml:space="preserve">pkt </w:t>
      </w:r>
      <w:r>
        <w:t>15</w:t>
      </w:r>
      <w:r w:rsidRPr="00ED38D8">
        <w:t xml:space="preserve"> lit. c</w:t>
      </w:r>
      <w:r>
        <w:t xml:space="preserve"> </w:t>
      </w:r>
      <w:r w:rsidR="007556C0">
        <w:t>i</w:t>
      </w:r>
      <w:r w:rsidRPr="00ED38D8">
        <w:t xml:space="preserve"> pk</w:t>
      </w:r>
      <w:r>
        <w:t>t 16</w:t>
      </w:r>
      <w:r w:rsidR="00BA7667">
        <w:t>, 21</w:t>
      </w:r>
      <w:r>
        <w:t xml:space="preserve"> i 23</w:t>
      </w:r>
      <w:r w:rsidRPr="00ED38D8">
        <w:t>, przysługuje ze środków budżetu państwa zwrot kosztów faktycznie poniesionych w związku z realizacją tych nakazów.</w:t>
      </w:r>
    </w:p>
    <w:p w14:paraId="577FD788" w14:textId="330F73DB" w:rsidR="00131771" w:rsidRDefault="00131771" w:rsidP="00131771">
      <w:pPr>
        <w:pStyle w:val="USTustnpkodeksu"/>
      </w:pPr>
      <w:r>
        <w:t>4</w:t>
      </w:r>
      <w:r w:rsidRPr="00ED38D8">
        <w:t xml:space="preserve">. W przypadku wydania </w:t>
      </w:r>
      <w:r>
        <w:t>nakazów, o których mowa w ust. 2 pkt 12, 19, 21 i 22</w:t>
      </w:r>
      <w:r w:rsidRPr="00ED38D8">
        <w:t xml:space="preserve">, właściciele lub posiadacze gruntów, których dotyczą te nakazy, </w:t>
      </w:r>
      <w:r w:rsidR="00AC7E64">
        <w:t xml:space="preserve">oraz </w:t>
      </w:r>
      <w:r w:rsidR="001470F6">
        <w:t xml:space="preserve">inne </w:t>
      </w:r>
      <w:r w:rsidRPr="00ED38D8">
        <w:t xml:space="preserve">osoby </w:t>
      </w:r>
      <w:r w:rsidR="008C171C">
        <w:t>mają obowiązek</w:t>
      </w:r>
      <w:r w:rsidR="008C171C" w:rsidRPr="00912260">
        <w:t xml:space="preserve"> </w:t>
      </w:r>
      <w:r w:rsidR="00912260" w:rsidRPr="00912260">
        <w:t xml:space="preserve">powstrzymania </w:t>
      </w:r>
      <w:r w:rsidRPr="00ED38D8">
        <w:t xml:space="preserve">się od podejmowania czynności utrudniających lub uniemożliwiających realizację tych nakazów. </w:t>
      </w:r>
    </w:p>
    <w:p w14:paraId="07D9468E" w14:textId="0299FCC4" w:rsidR="005B4C10" w:rsidRPr="00644BFA" w:rsidRDefault="005B4C10" w:rsidP="00131771">
      <w:pPr>
        <w:pStyle w:val="USTustnpkodeksu"/>
      </w:pPr>
      <w:r>
        <w:t>5. W przypadku wydania nakazu, o którym mowa w</w:t>
      </w:r>
      <w:r w:rsidR="008578F8">
        <w:t xml:space="preserve"> ust. 2</w:t>
      </w:r>
      <w:r>
        <w:t xml:space="preserve"> pkt 21, w zakresie niezbędnym do jego wykonania nie stosuje się nakazów, zakazów i ograniczeń wynikających z ustawy z dnia 16 kwietnia 2004 r. o ochronie </w:t>
      </w:r>
      <w:r w:rsidRPr="00912260">
        <w:t>przyrody (</w:t>
      </w:r>
      <w:r w:rsidRPr="00644BFA">
        <w:t>D</w:t>
      </w:r>
      <w:r w:rsidR="00637834" w:rsidRPr="00644BFA">
        <w:t>z</w:t>
      </w:r>
      <w:r w:rsidRPr="00644BFA">
        <w:t>.</w:t>
      </w:r>
      <w:r w:rsidRPr="00644BFA" w:rsidDel="00637834">
        <w:t xml:space="preserve"> </w:t>
      </w:r>
      <w:r w:rsidRPr="00644BFA">
        <w:t>U. z 2024 r. poz. 1478</w:t>
      </w:r>
      <w:r w:rsidR="00644BFA" w:rsidRPr="00644BFA">
        <w:t xml:space="preserve"> i 1940</w:t>
      </w:r>
      <w:r w:rsidRPr="00644BFA">
        <w:t>).</w:t>
      </w:r>
    </w:p>
    <w:p w14:paraId="137BF4CB" w14:textId="75BAEEA2" w:rsidR="00A86D6F" w:rsidRDefault="00323005" w:rsidP="00131771">
      <w:pPr>
        <w:pStyle w:val="USTustnpkodeksu"/>
      </w:pPr>
      <w:r>
        <w:t>6</w:t>
      </w:r>
      <w:r w:rsidR="00131771">
        <w:t xml:space="preserve">. </w:t>
      </w:r>
      <w:r w:rsidR="00A86D6F">
        <w:t xml:space="preserve">W przypadku wydania nakazu, o którym mowa w ust. 2 pkt 21, na obszarze parku narodowego, </w:t>
      </w:r>
      <w:r w:rsidR="007D3100">
        <w:t xml:space="preserve">ten </w:t>
      </w:r>
      <w:r w:rsidR="00A86D6F">
        <w:t>nakaz wykonuje dyrektor parku narodowego</w:t>
      </w:r>
      <w:r w:rsidR="007D3100">
        <w:t xml:space="preserve"> </w:t>
      </w:r>
      <w:r w:rsidR="00A86D6F">
        <w:t xml:space="preserve">jako organ ochrony przyrody wyznaczony </w:t>
      </w:r>
      <w:r w:rsidR="00984B67">
        <w:t>zgodnie</w:t>
      </w:r>
      <w:r w:rsidR="00A86D6F">
        <w:t xml:space="preserve"> z </w:t>
      </w:r>
      <w:r w:rsidR="00984B67">
        <w:t xml:space="preserve">ustawą </w:t>
      </w:r>
      <w:r w:rsidR="00A86D6F">
        <w:t xml:space="preserve">z dnia 16 kwietnia 2004 r. o ochronie </w:t>
      </w:r>
      <w:r w:rsidR="00A86D6F" w:rsidRPr="00912260">
        <w:t>przyrody</w:t>
      </w:r>
      <w:r w:rsidR="00A86D6F" w:rsidRPr="00644BFA">
        <w:t>.</w:t>
      </w:r>
    </w:p>
    <w:p w14:paraId="66E98E4B" w14:textId="0C26BDF7" w:rsidR="00131771" w:rsidRDefault="00A86D6F" w:rsidP="00C225ED">
      <w:pPr>
        <w:pStyle w:val="USTustnpkodeksu"/>
      </w:pPr>
      <w:r>
        <w:t xml:space="preserve">7. </w:t>
      </w:r>
      <w:r w:rsidR="00131771" w:rsidRPr="00C225ED">
        <w:t>Niezwłocznie po spełnieniu warunków określonych w art. 68 ust. 1 rozporządzenia 2016/429 powiatowy</w:t>
      </w:r>
      <w:r w:rsidR="00131771" w:rsidRPr="007D39B3">
        <w:t xml:space="preserve"> lekarz weterynarii uchyla</w:t>
      </w:r>
      <w:r w:rsidR="00637834">
        <w:t xml:space="preserve"> wydane</w:t>
      </w:r>
      <w:r w:rsidR="00131771" w:rsidRPr="007D39B3">
        <w:t xml:space="preserve"> rozporz</w:t>
      </w:r>
      <w:r w:rsidR="00131771">
        <w:t>ądzenie, o którym mowa w ust.</w:t>
      </w:r>
      <w:r w:rsidR="007D0543">
        <w:t> </w:t>
      </w:r>
      <w:r w:rsidR="00131771">
        <w:t>1.</w:t>
      </w:r>
    </w:p>
    <w:p w14:paraId="2904C750" w14:textId="1BCA8690" w:rsidR="00131771" w:rsidRPr="00A447C9" w:rsidRDefault="00131771" w:rsidP="00131771">
      <w:pPr>
        <w:pStyle w:val="ARTartustawynprozporzdzenia"/>
      </w:pPr>
      <w:r>
        <w:rPr>
          <w:rStyle w:val="Ppogrubienie"/>
        </w:rPr>
        <w:t>Art.</w:t>
      </w:r>
      <w:r w:rsidR="007D0543">
        <w:rPr>
          <w:rStyle w:val="Ppogrubienie"/>
        </w:rPr>
        <w:t> </w:t>
      </w:r>
      <w:r>
        <w:rPr>
          <w:rStyle w:val="Ppogrubienie"/>
        </w:rPr>
        <w:t>2</w:t>
      </w:r>
      <w:r w:rsidR="00AF605F">
        <w:rPr>
          <w:rStyle w:val="Ppogrubienie"/>
        </w:rPr>
        <w:t>8</w:t>
      </w:r>
      <w:r w:rsidRPr="00673939">
        <w:rPr>
          <w:rStyle w:val="Ppogrubienie"/>
        </w:rPr>
        <w:t>.</w:t>
      </w:r>
      <w:r w:rsidR="007D0543">
        <w:t> </w:t>
      </w:r>
      <w:r>
        <w:t>1.</w:t>
      </w:r>
      <w:r w:rsidR="007D0543">
        <w:t> </w:t>
      </w:r>
      <w:r w:rsidR="0030672C">
        <w:t>P</w:t>
      </w:r>
      <w:r w:rsidR="0030672C" w:rsidRPr="00A447C9">
        <w:t>owiatowy lekarz weterynarii</w:t>
      </w:r>
      <w:r w:rsidR="0030672C">
        <w:t xml:space="preserve"> w</w:t>
      </w:r>
      <w:r>
        <w:t xml:space="preserve"> przypadku konieczności wprowadzenia środków zwalczania </w:t>
      </w:r>
      <w:r w:rsidRPr="001818DE">
        <w:t xml:space="preserve">chorób </w:t>
      </w:r>
      <w:r>
        <w:t>określonych</w:t>
      </w:r>
      <w:r w:rsidRPr="001818DE">
        <w:t xml:space="preserve"> w przepisach</w:t>
      </w:r>
      <w:r w:rsidR="00637834">
        <w:t>,</w:t>
      </w:r>
      <w:r w:rsidRPr="001818DE">
        <w:t xml:space="preserve"> o których mowa w art. 1 pkt 1 lit. </w:t>
      </w:r>
      <w:r w:rsidRPr="00FC3785">
        <w:t>a</w:t>
      </w:r>
      <w:r w:rsidRPr="00FC3785">
        <w:rPr>
          <w:rFonts w:ascii="Symbol" w:hAnsi="Symbol"/>
        </w:rPr>
        <w:sym w:font="Symbol" w:char="F02D"/>
      </w:r>
      <w:r w:rsidRPr="00FC3785">
        <w:t>c</w:t>
      </w:r>
      <w:r w:rsidRPr="001818DE">
        <w:t xml:space="preserve">, na obszarze </w:t>
      </w:r>
      <w:r>
        <w:t xml:space="preserve">przekraczającym obszar </w:t>
      </w:r>
      <w:r w:rsidR="00B54D81">
        <w:t xml:space="preserve">jego </w:t>
      </w:r>
      <w:r w:rsidR="00B30F86" w:rsidRPr="00A447C9">
        <w:t>właściw</w:t>
      </w:r>
      <w:r w:rsidR="00B30F86">
        <w:t>ości</w:t>
      </w:r>
      <w:r w:rsidR="00B54D81">
        <w:t xml:space="preserve"> </w:t>
      </w:r>
      <w:r w:rsidR="007B2F7D">
        <w:t>niezwłocznie</w:t>
      </w:r>
      <w:r w:rsidR="007B2F7D" w:rsidRPr="00A447C9">
        <w:t xml:space="preserve"> </w:t>
      </w:r>
      <w:r w:rsidRPr="00A447C9">
        <w:t>informuje o tym właściwego wojewódzkiego lekarza weterynarii.</w:t>
      </w:r>
    </w:p>
    <w:p w14:paraId="375F0967" w14:textId="21B73DF8" w:rsidR="00131771" w:rsidRPr="00A447C9" w:rsidRDefault="00131771" w:rsidP="00131771">
      <w:pPr>
        <w:pStyle w:val="USTustnpkodeksu"/>
      </w:pPr>
      <w:bookmarkStart w:id="3" w:name="mip68610069"/>
      <w:bookmarkEnd w:id="3"/>
      <w:r w:rsidRPr="00A447C9">
        <w:t>2. Informacja, o której mowa w ust. 1, zawiera</w:t>
      </w:r>
      <w:r w:rsidR="007E4EB1">
        <w:t xml:space="preserve"> co najmniej</w:t>
      </w:r>
      <w:r w:rsidRPr="00A447C9">
        <w:t>:</w:t>
      </w:r>
    </w:p>
    <w:p w14:paraId="53F876E1" w14:textId="77777777" w:rsidR="00131771" w:rsidRPr="00A447C9" w:rsidRDefault="00131771" w:rsidP="00131771">
      <w:pPr>
        <w:pStyle w:val="PKTpunkt"/>
      </w:pPr>
      <w:bookmarkStart w:id="4" w:name="mip68610071"/>
      <w:bookmarkEnd w:id="4"/>
      <w:r>
        <w:t>1)</w:t>
      </w:r>
      <w:r>
        <w:tab/>
      </w:r>
      <w:r w:rsidRPr="00A447C9">
        <w:t>określenie choroby;</w:t>
      </w:r>
    </w:p>
    <w:p w14:paraId="7DF573FF" w14:textId="78C50679" w:rsidR="00131771" w:rsidRPr="00A447C9" w:rsidRDefault="00131771" w:rsidP="00131771">
      <w:pPr>
        <w:pStyle w:val="PKTpunkt"/>
      </w:pPr>
      <w:bookmarkStart w:id="5" w:name="mip68610072"/>
      <w:bookmarkEnd w:id="5"/>
      <w:r>
        <w:t>2)</w:t>
      </w:r>
      <w:r>
        <w:tab/>
      </w:r>
      <w:r w:rsidRPr="00A447C9">
        <w:t xml:space="preserve">określenie obszaru </w:t>
      </w:r>
      <w:r>
        <w:t>objętego ograniczeniami</w:t>
      </w:r>
      <w:r w:rsidRPr="00A447C9">
        <w:t>;</w:t>
      </w:r>
    </w:p>
    <w:p w14:paraId="4C6FEACF" w14:textId="27FD4889" w:rsidR="00131771" w:rsidRPr="00A447C9" w:rsidRDefault="00131771" w:rsidP="00131771">
      <w:pPr>
        <w:pStyle w:val="PKTpunkt"/>
      </w:pPr>
      <w:bookmarkStart w:id="6" w:name="mip68610073"/>
      <w:bookmarkEnd w:id="6"/>
      <w:r>
        <w:t>3)</w:t>
      </w:r>
      <w:r>
        <w:tab/>
      </w:r>
      <w:r w:rsidRPr="00A447C9">
        <w:t xml:space="preserve">uzasadnienie </w:t>
      </w:r>
      <w:r w:rsidR="00CA1472">
        <w:t>wprowadzenia</w:t>
      </w:r>
      <w:r w:rsidR="009E67B9">
        <w:t xml:space="preserve"> </w:t>
      </w:r>
      <w:r w:rsidR="00C225ED">
        <w:t>określonych</w:t>
      </w:r>
      <w:r w:rsidRPr="00A447C9">
        <w:t xml:space="preserve"> środków</w:t>
      </w:r>
      <w:r w:rsidR="00A4458B">
        <w:t xml:space="preserve"> zwalczania choroby</w:t>
      </w:r>
      <w:r w:rsidRPr="00A447C9">
        <w:t>.</w:t>
      </w:r>
    </w:p>
    <w:p w14:paraId="7C8FD3B3" w14:textId="2447999D" w:rsidR="00131771" w:rsidRPr="00957581" w:rsidRDefault="00131771" w:rsidP="00131771">
      <w:pPr>
        <w:pStyle w:val="USTustnpkodeksu"/>
      </w:pPr>
      <w:bookmarkStart w:id="7" w:name="mip68610074"/>
      <w:bookmarkEnd w:id="7"/>
      <w:r w:rsidRPr="00A447C9">
        <w:t>3. Wojewoda w przypadku, o którym mowa w ust. 1, na wniosek wojewódzkiego lekarza weterynarii</w:t>
      </w:r>
      <w:r>
        <w:t xml:space="preserve"> wprowadza</w:t>
      </w:r>
      <w:r w:rsidRPr="00A447C9">
        <w:t>, w drodze rozporządzenia</w:t>
      </w:r>
      <w:r>
        <w:t xml:space="preserve"> – aktu prawa miejscowego, ś</w:t>
      </w:r>
      <w:r w:rsidRPr="00957581">
        <w:t>rodki zwalczania chorób określone w przepisach</w:t>
      </w:r>
      <w:r>
        <w:t>,</w:t>
      </w:r>
      <w:r w:rsidRPr="00957581">
        <w:t xml:space="preserve"> o których mowa w art. 1 pkt 1 lit. </w:t>
      </w:r>
      <w:r w:rsidRPr="00FC3785">
        <w:t>a</w:t>
      </w:r>
      <w:r w:rsidRPr="00FC3785">
        <w:rPr>
          <w:rFonts w:ascii="Symbol" w:hAnsi="Symbol"/>
        </w:rPr>
        <w:sym w:font="Symbol" w:char="F02D"/>
      </w:r>
      <w:r w:rsidRPr="00FC3785">
        <w:t>c</w:t>
      </w:r>
      <w:r w:rsidR="00A8335E">
        <w:t>.</w:t>
      </w:r>
    </w:p>
    <w:p w14:paraId="34B96553" w14:textId="4398F2DE" w:rsidR="00131771" w:rsidRPr="00E04CE7" w:rsidRDefault="00131771" w:rsidP="00131771">
      <w:pPr>
        <w:pStyle w:val="USTustnpkodeksu"/>
      </w:pPr>
      <w:r>
        <w:t>4</w:t>
      </w:r>
      <w:r w:rsidRPr="00957581">
        <w:t>. Środkami zwalczania chorób określonymi w przepisach, o których mowa w art. 1 pkt</w:t>
      </w:r>
      <w:r w:rsidR="0077251B">
        <w:t> </w:t>
      </w:r>
      <w:r w:rsidRPr="00957581">
        <w:t xml:space="preserve">1 lit. </w:t>
      </w:r>
      <w:r w:rsidRPr="00FC3785">
        <w:t>a</w:t>
      </w:r>
      <w:r w:rsidRPr="00FC3785">
        <w:rPr>
          <w:rFonts w:ascii="Symbol" w:hAnsi="Symbol"/>
        </w:rPr>
        <w:sym w:font="Symbol" w:char="F02D"/>
      </w:r>
      <w:r w:rsidRPr="00FC3785">
        <w:t>c</w:t>
      </w:r>
      <w:r w:rsidRPr="00957581">
        <w:t xml:space="preserve">, wprowadzanymi zgodnie z </w:t>
      </w:r>
      <w:r w:rsidRPr="00E04CE7">
        <w:t xml:space="preserve">ust. 3, są </w:t>
      </w:r>
      <w:r w:rsidR="00C320A2" w:rsidRPr="00E04CE7">
        <w:t>w szczególności</w:t>
      </w:r>
      <w:r w:rsidRPr="00E04CE7">
        <w:t>:</w:t>
      </w:r>
    </w:p>
    <w:p w14:paraId="4770FF30" w14:textId="69DCDE0B" w:rsidR="00131771" w:rsidRPr="00A447C9" w:rsidRDefault="00131771" w:rsidP="00131771">
      <w:pPr>
        <w:pStyle w:val="PKTpunkt"/>
      </w:pPr>
      <w:bookmarkStart w:id="8" w:name="mip68610076"/>
      <w:bookmarkEnd w:id="8"/>
      <w:r>
        <w:t>1)</w:t>
      </w:r>
      <w:r>
        <w:tab/>
        <w:t>określenie</w:t>
      </w:r>
      <w:r w:rsidRPr="00A447C9">
        <w:t xml:space="preserve"> obszar</w:t>
      </w:r>
      <w:r>
        <w:t>u</w:t>
      </w:r>
      <w:r w:rsidRPr="00A447C9">
        <w:t>, na którym występuje choroba lub zagr</w:t>
      </w:r>
      <w:r>
        <w:t xml:space="preserve">ożenie </w:t>
      </w:r>
      <w:r w:rsidR="00583DEC">
        <w:t>jej wystąpienia</w:t>
      </w:r>
      <w:r>
        <w:t xml:space="preserve">, </w:t>
      </w:r>
      <w:r w:rsidRPr="00A447C9">
        <w:t xml:space="preserve">oraz </w:t>
      </w:r>
      <w:r w:rsidR="003D36CF" w:rsidRPr="00A447C9">
        <w:t>spos</w:t>
      </w:r>
      <w:r w:rsidR="003D36CF">
        <w:t>o</w:t>
      </w:r>
      <w:r w:rsidR="003D36CF" w:rsidRPr="00A447C9">
        <w:t>b</w:t>
      </w:r>
      <w:r w:rsidR="003D36CF">
        <w:t>u</w:t>
      </w:r>
      <w:r w:rsidR="003D36CF" w:rsidRPr="00A447C9">
        <w:t xml:space="preserve"> </w:t>
      </w:r>
      <w:r w:rsidRPr="00A447C9">
        <w:t xml:space="preserve">oznakowania </w:t>
      </w:r>
      <w:r>
        <w:t>tego obszaru;</w:t>
      </w:r>
    </w:p>
    <w:p w14:paraId="54FAACB4" w14:textId="3F467C3B" w:rsidR="00131771" w:rsidRPr="00A447C9" w:rsidRDefault="00131771" w:rsidP="00131771">
      <w:pPr>
        <w:pStyle w:val="PKTpunkt"/>
      </w:pPr>
      <w:bookmarkStart w:id="9" w:name="mip68610077"/>
      <w:bookmarkEnd w:id="9"/>
      <w:r>
        <w:t>2)</w:t>
      </w:r>
      <w:r>
        <w:tab/>
      </w:r>
      <w:r w:rsidRPr="00A447C9">
        <w:t>czasowe ograniczeni</w:t>
      </w:r>
      <w:r w:rsidR="00CA1472">
        <w:t>e</w:t>
      </w:r>
      <w:r w:rsidRPr="00A447C9">
        <w:t xml:space="preserve"> </w:t>
      </w:r>
      <w:r w:rsidR="005F62C8">
        <w:t>przemieszczania</w:t>
      </w:r>
      <w:r>
        <w:t xml:space="preserve"> się osób lub </w:t>
      </w:r>
      <w:r w:rsidR="00202013">
        <w:t xml:space="preserve">przemieszczania </w:t>
      </w:r>
      <w:r>
        <w:t>pojazdów;</w:t>
      </w:r>
    </w:p>
    <w:p w14:paraId="2FC04E2F" w14:textId="58C91F9E" w:rsidR="00131771" w:rsidRPr="00A447C9" w:rsidRDefault="00131771" w:rsidP="00131771">
      <w:pPr>
        <w:pStyle w:val="PKTpunkt"/>
      </w:pPr>
      <w:bookmarkStart w:id="10" w:name="mip68610078"/>
      <w:bookmarkEnd w:id="10"/>
      <w:r>
        <w:t>3)</w:t>
      </w:r>
      <w:r>
        <w:tab/>
        <w:t>czasowy zakaz</w:t>
      </w:r>
      <w:r w:rsidRPr="00A447C9">
        <w:t xml:space="preserve"> organizowania:</w:t>
      </w:r>
    </w:p>
    <w:p w14:paraId="7F841DEA" w14:textId="36CEDED8" w:rsidR="00131771" w:rsidRDefault="00131771" w:rsidP="00131771">
      <w:pPr>
        <w:pStyle w:val="LITlitera"/>
      </w:pPr>
      <w:r>
        <w:t>a)</w:t>
      </w:r>
      <w:r>
        <w:tab/>
        <w:t>widowisk lub</w:t>
      </w:r>
      <w:r w:rsidRPr="00A447C9">
        <w:t xml:space="preserve"> zgromadzeń,</w:t>
      </w:r>
    </w:p>
    <w:p w14:paraId="0A7C86BB" w14:textId="77777777" w:rsidR="00131771" w:rsidRPr="00960A03" w:rsidRDefault="00131771" w:rsidP="00131771">
      <w:pPr>
        <w:pStyle w:val="LITlitera"/>
      </w:pPr>
      <w:r>
        <w:t>b)</w:t>
      </w:r>
      <w:r>
        <w:tab/>
      </w:r>
      <w:r w:rsidRPr="00960A03">
        <w:t>targów</w:t>
      </w:r>
      <w:r w:rsidRPr="00A447C9">
        <w:t xml:space="preserve">, wystaw, pokazów lub konkursów zwierząt, polowań </w:t>
      </w:r>
      <w:r>
        <w:t>i odłowów zwierząt łownych;</w:t>
      </w:r>
    </w:p>
    <w:p w14:paraId="66497CFD" w14:textId="77777777" w:rsidR="00131771" w:rsidRPr="00960A03" w:rsidRDefault="00131771" w:rsidP="00131771">
      <w:pPr>
        <w:pStyle w:val="PKTpunkt"/>
      </w:pPr>
      <w:r w:rsidRPr="00960A03">
        <w:t>4)</w:t>
      </w:r>
      <w:r w:rsidRPr="00960A03">
        <w:tab/>
        <w:t>czasowy nakaz zawieszenia prowadzenia określonej działalności;</w:t>
      </w:r>
    </w:p>
    <w:p w14:paraId="2C4CD392" w14:textId="718746C8" w:rsidR="00131771" w:rsidRPr="00960A03" w:rsidRDefault="00131771" w:rsidP="00131771">
      <w:pPr>
        <w:pStyle w:val="PKTpunkt"/>
      </w:pPr>
      <w:r w:rsidRPr="00960A03">
        <w:t>5)</w:t>
      </w:r>
      <w:r w:rsidRPr="00960A03">
        <w:tab/>
        <w:t xml:space="preserve">zakaz utrzymywania, chowu lub hodowli zwierząt z gatunków </w:t>
      </w:r>
      <w:r>
        <w:t>podatnych</w:t>
      </w:r>
      <w:r w:rsidR="00637834">
        <w:t xml:space="preserve"> </w:t>
      </w:r>
      <w:r w:rsidR="00637834" w:rsidDel="00A4458B">
        <w:t xml:space="preserve">na </w:t>
      </w:r>
      <w:r w:rsidR="00637834">
        <w:t>chorobę</w:t>
      </w:r>
      <w:r w:rsidRPr="00960A03">
        <w:t>;</w:t>
      </w:r>
    </w:p>
    <w:p w14:paraId="1A5D63D4" w14:textId="77777777" w:rsidR="00131771" w:rsidRPr="00960A03" w:rsidRDefault="00131771" w:rsidP="00131771">
      <w:pPr>
        <w:pStyle w:val="PKTpunkt"/>
      </w:pPr>
      <w:r w:rsidRPr="00960A03">
        <w:t>6)</w:t>
      </w:r>
      <w:r w:rsidRPr="00960A03">
        <w:tab/>
        <w:t>czasowy zakaz dokarmiania zwierząt łownych;</w:t>
      </w:r>
    </w:p>
    <w:p w14:paraId="0BCB830D" w14:textId="4612B8B3" w:rsidR="00131771" w:rsidRPr="00960A03" w:rsidRDefault="00131771" w:rsidP="00131771">
      <w:pPr>
        <w:pStyle w:val="PKTpunkt"/>
      </w:pPr>
      <w:r w:rsidRPr="00960A03">
        <w:t>7)</w:t>
      </w:r>
      <w:r w:rsidRPr="00960A03">
        <w:tab/>
        <w:t xml:space="preserve">ograniczenie przemieszczania albo zakaz przemieszczania zwierząt niektórych gatunków, zwłok zwierzęcych, produktów lub pasz </w:t>
      </w:r>
      <w:r w:rsidR="00CA1472">
        <w:t>i</w:t>
      </w:r>
      <w:r w:rsidR="00CA1472" w:rsidRPr="00960A03">
        <w:t xml:space="preserve"> </w:t>
      </w:r>
      <w:r w:rsidRPr="00960A03">
        <w:t>innych przedmiotów, które mogą spowodować rozprzestrzenianie się choroby;</w:t>
      </w:r>
    </w:p>
    <w:p w14:paraId="196F44B2" w14:textId="77777777" w:rsidR="00131771" w:rsidRPr="00960A03" w:rsidRDefault="00131771" w:rsidP="00131771">
      <w:pPr>
        <w:pStyle w:val="PKTpunkt"/>
      </w:pPr>
      <w:r w:rsidRPr="00960A03">
        <w:t>8)</w:t>
      </w:r>
      <w:r w:rsidRPr="00960A03">
        <w:tab/>
        <w:t>nakaz zaopatrywania zwierząt lub produktów w świadectwa zdrowia wystawiane przez urzędowego lekarza weterynarii;</w:t>
      </w:r>
    </w:p>
    <w:p w14:paraId="5CAB1244" w14:textId="1CAD11F6" w:rsidR="00131771" w:rsidRPr="00960A03" w:rsidRDefault="00131771" w:rsidP="00131771">
      <w:pPr>
        <w:pStyle w:val="PKTpunkt"/>
      </w:pPr>
      <w:r w:rsidRPr="00960A03">
        <w:t>9)</w:t>
      </w:r>
      <w:r w:rsidRPr="00960A03">
        <w:tab/>
        <w:t>nakaz zgłaszania powiatowemu lekarzowi weterynarii przez posiadaczy zwierząt miejsc, w których przebywają zwierzęta z gatunków podatnych na chorobę;</w:t>
      </w:r>
    </w:p>
    <w:p w14:paraId="29E89DFC" w14:textId="77777777" w:rsidR="00131771" w:rsidRPr="00960A03" w:rsidRDefault="00131771" w:rsidP="00131771">
      <w:pPr>
        <w:pStyle w:val="PKTpunkt"/>
      </w:pPr>
      <w:r w:rsidRPr="00960A03">
        <w:t>10)</w:t>
      </w:r>
      <w:r w:rsidRPr="00960A03">
        <w:tab/>
        <w:t>nakaz przeprowadzenia zabiegów na zwierzętach, w tym szczepień;</w:t>
      </w:r>
    </w:p>
    <w:p w14:paraId="5C0199DF" w14:textId="44FB26F0" w:rsidR="00131771" w:rsidRPr="00960A03" w:rsidRDefault="00131771" w:rsidP="00131771">
      <w:pPr>
        <w:pStyle w:val="PKTpunkt"/>
      </w:pPr>
      <w:r w:rsidRPr="00960A03">
        <w:t>11)</w:t>
      </w:r>
      <w:r w:rsidRPr="00960A03">
        <w:tab/>
        <w:t>nakaz oczyszczania, odkażania, deratyzacji i dezynsekcji miejsc przebywania zwierząt lub miejsc przechowywania i przetwarzania zwłok zwierzęcych, produktów</w:t>
      </w:r>
      <w:r w:rsidR="00637834">
        <w:t xml:space="preserve"> i </w:t>
      </w:r>
      <w:r w:rsidRPr="00960A03">
        <w:t xml:space="preserve">pasz, a także oczyszczania i odkażania środków transportu; </w:t>
      </w:r>
    </w:p>
    <w:p w14:paraId="4478EB3C" w14:textId="6F8CFAC6" w:rsidR="00131771" w:rsidRPr="00960A03" w:rsidRDefault="00131771" w:rsidP="00131771">
      <w:pPr>
        <w:pStyle w:val="PKTpunkt"/>
      </w:pPr>
      <w:r w:rsidRPr="00960A03">
        <w:t>12)</w:t>
      </w:r>
      <w:r w:rsidRPr="00960A03">
        <w:tab/>
        <w:t xml:space="preserve">nakaz </w:t>
      </w:r>
      <w:r w:rsidR="00A73E04">
        <w:t xml:space="preserve">wykonania </w:t>
      </w:r>
      <w:r w:rsidRPr="00960A03">
        <w:t xml:space="preserve">odstrzału sanitarnego zwierząt na określonym obszarze, w tym nakaz </w:t>
      </w:r>
      <w:r w:rsidR="00BA1B26">
        <w:t>wykonania</w:t>
      </w:r>
      <w:r w:rsidR="00BA1B26" w:rsidRPr="00960A03">
        <w:t xml:space="preserve"> </w:t>
      </w:r>
      <w:r w:rsidR="00BA1B26">
        <w:t xml:space="preserve">przez </w:t>
      </w:r>
      <w:r w:rsidR="00BA1B26" w:rsidRPr="00960A03">
        <w:t>dzierżawc</w:t>
      </w:r>
      <w:r w:rsidR="00BA1B26">
        <w:t>ów</w:t>
      </w:r>
      <w:r w:rsidR="00BA1B26" w:rsidRPr="00960A03">
        <w:t xml:space="preserve"> </w:t>
      </w:r>
      <w:r w:rsidRPr="00960A03">
        <w:t>lub zarządc</w:t>
      </w:r>
      <w:r w:rsidR="00BA1B26">
        <w:t>ów</w:t>
      </w:r>
      <w:r w:rsidRPr="00960A03">
        <w:t xml:space="preserve"> obwodów łowieckich odstrzału sanitarnego zwierząt dzikich;</w:t>
      </w:r>
    </w:p>
    <w:p w14:paraId="6DE533DC" w14:textId="70800EB3" w:rsidR="00131771" w:rsidRPr="00960A03" w:rsidRDefault="00131771" w:rsidP="00131771">
      <w:pPr>
        <w:pStyle w:val="PKTpunkt"/>
      </w:pPr>
      <w:r w:rsidRPr="00960A03">
        <w:t>13)</w:t>
      </w:r>
      <w:r w:rsidRPr="00960A03">
        <w:tab/>
        <w:t xml:space="preserve">nakaz zgłaszania przez dzierżawców lub zarządców obwodów łowieckich przypadków padnięć </w:t>
      </w:r>
      <w:r w:rsidRPr="00A447C9">
        <w:t xml:space="preserve">lub podejrzenia wystąpienia choroby u określonych gatunków zwierząt </w:t>
      </w:r>
      <w:r w:rsidRPr="00960A03">
        <w:t xml:space="preserve">lub </w:t>
      </w:r>
      <w:r w:rsidR="00644BFA">
        <w:t xml:space="preserve">nakaz </w:t>
      </w:r>
      <w:r w:rsidRPr="00960A03">
        <w:t>dostarczania odstrzelonych zwierząt łownych do określonych miejsc;</w:t>
      </w:r>
    </w:p>
    <w:p w14:paraId="0D0381AD" w14:textId="77777777" w:rsidR="00131771" w:rsidRPr="00960A03" w:rsidRDefault="00131771" w:rsidP="00131771">
      <w:pPr>
        <w:pStyle w:val="PKTpunkt"/>
      </w:pPr>
      <w:r w:rsidRPr="00960A03">
        <w:t>14)</w:t>
      </w:r>
      <w:r w:rsidRPr="00960A03">
        <w:tab/>
        <w:t>nakaz zagospodarowania w określony sposób tusz odstrzelonych lub upolowanych zwierząt łownych, zwłok tych zwierząt lub produktów ubocznych pochodzenia zwierzęcego pozyskanych od tych zwierząt;</w:t>
      </w:r>
    </w:p>
    <w:p w14:paraId="5A927BF9" w14:textId="0A57CE71" w:rsidR="00131771" w:rsidRPr="00960A03" w:rsidRDefault="00131771" w:rsidP="00131771">
      <w:pPr>
        <w:pStyle w:val="PKTpunkt"/>
      </w:pPr>
      <w:r w:rsidRPr="00960A03">
        <w:t>15)</w:t>
      </w:r>
      <w:r w:rsidRPr="00960A03">
        <w:tab/>
        <w:t xml:space="preserve">nakaz: </w:t>
      </w:r>
    </w:p>
    <w:p w14:paraId="40AAED27" w14:textId="6C5E20DA" w:rsidR="00131771" w:rsidRPr="00960A03" w:rsidRDefault="00131771" w:rsidP="00131771">
      <w:pPr>
        <w:pStyle w:val="LITlitera"/>
      </w:pPr>
      <w:r w:rsidRPr="00960A03">
        <w:t>a)</w:t>
      </w:r>
      <w:r w:rsidRPr="00960A03">
        <w:tab/>
        <w:t xml:space="preserve">zamykania </w:t>
      </w:r>
      <w:r w:rsidR="00F32281">
        <w:t>przez zarządców</w:t>
      </w:r>
      <w:r w:rsidR="00F32281" w:rsidRPr="00F32281">
        <w:t xml:space="preserve"> dróg publicznych </w:t>
      </w:r>
      <w:r w:rsidR="00F32281" w:rsidRPr="00960A03">
        <w:t xml:space="preserve">przejść dla zwierząt </w:t>
      </w:r>
      <w:r w:rsidRPr="00960A03">
        <w:t xml:space="preserve">znajdujących się w pasach drogowych lub </w:t>
      </w:r>
    </w:p>
    <w:p w14:paraId="7858C802" w14:textId="593F4D2C" w:rsidR="00131771" w:rsidRPr="00960A03" w:rsidRDefault="00131771" w:rsidP="00131771">
      <w:pPr>
        <w:pStyle w:val="LITlitera"/>
      </w:pPr>
      <w:r w:rsidRPr="00960A03">
        <w:t>b)</w:t>
      </w:r>
      <w:r w:rsidRPr="00960A03">
        <w:tab/>
        <w:t xml:space="preserve">wykonywania </w:t>
      </w:r>
      <w:r w:rsidR="00F32281">
        <w:t>przez zarządców</w:t>
      </w:r>
      <w:r w:rsidR="00F32281" w:rsidRPr="00F32281">
        <w:t xml:space="preserve"> dróg publicznych </w:t>
      </w:r>
      <w:r w:rsidRPr="00960A03">
        <w:t xml:space="preserve">przeszkód technicznych, </w:t>
      </w:r>
      <w:r w:rsidR="00200D49">
        <w:t xml:space="preserve">w </w:t>
      </w:r>
      <w:r w:rsidR="003D36CF">
        <w:t xml:space="preserve">tym </w:t>
      </w:r>
      <w:r w:rsidRPr="00960A03">
        <w:t>budowy</w:t>
      </w:r>
      <w:r w:rsidR="00702385">
        <w:t>, utrzymania lub usunięcia</w:t>
      </w:r>
      <w:r w:rsidRPr="00960A03">
        <w:t xml:space="preserve"> ogrodzeń lub zabezpieczeń technicznych, lub </w:t>
      </w:r>
    </w:p>
    <w:p w14:paraId="00FDE293" w14:textId="107F7F46" w:rsidR="00131771" w:rsidRPr="00960A03" w:rsidRDefault="00131771" w:rsidP="00131771">
      <w:pPr>
        <w:pStyle w:val="LITlitera"/>
      </w:pPr>
      <w:r w:rsidRPr="00960A03">
        <w:t>c)</w:t>
      </w:r>
      <w:r w:rsidRPr="00960A03">
        <w:tab/>
      </w:r>
      <w:r w:rsidR="00BF0B7F">
        <w:t>wykładania</w:t>
      </w:r>
      <w:r w:rsidR="00BF0B7F" w:rsidRPr="003517B6">
        <w:t xml:space="preserve"> </w:t>
      </w:r>
      <w:r w:rsidR="00BF0B7F" w:rsidRPr="00F32281">
        <w:t xml:space="preserve">przez zarządców dróg publicznych </w:t>
      </w:r>
      <w:r w:rsidR="00BF0B7F" w:rsidRPr="003517B6">
        <w:t>mat dezynfekc</w:t>
      </w:r>
      <w:r w:rsidR="00BF0B7F">
        <w:t xml:space="preserve">yjnych </w:t>
      </w:r>
      <w:r w:rsidR="00CA1472">
        <w:t xml:space="preserve">i </w:t>
      </w:r>
      <w:r w:rsidR="00BF0B7F">
        <w:t xml:space="preserve">ich </w:t>
      </w:r>
      <w:r w:rsidRPr="00960A03" w:rsidDel="00BF0B7F">
        <w:t xml:space="preserve">utrzymywania po wyłożeniu w stanie zapewniającym skuteczne działanie </w:t>
      </w:r>
      <w:r w:rsidDel="00BF0B7F">
        <w:t>produktu biobójczego</w:t>
      </w:r>
      <w:r w:rsidR="00BF0B7F">
        <w:t xml:space="preserve"> lub używania urz</w:t>
      </w:r>
      <w:r w:rsidR="002D44E9">
        <w:t xml:space="preserve">ądzeń zapewniających skuteczną </w:t>
      </w:r>
      <w:r w:rsidR="00BF0B7F">
        <w:t>dezynfekcję</w:t>
      </w:r>
      <w:r w:rsidRPr="00960A03">
        <w:t xml:space="preserve">; </w:t>
      </w:r>
    </w:p>
    <w:p w14:paraId="26E9DFF8" w14:textId="64DAA361" w:rsidR="00131771" w:rsidRPr="00960A03" w:rsidRDefault="00131771" w:rsidP="00131771">
      <w:pPr>
        <w:pStyle w:val="PKTpunkt"/>
      </w:pPr>
      <w:r w:rsidRPr="00960A03">
        <w:t>16)</w:t>
      </w:r>
      <w:r w:rsidRPr="00960A03">
        <w:tab/>
      </w:r>
      <w:r w:rsidRPr="00322FFE">
        <w:t>nakaz</w:t>
      </w:r>
      <w:r w:rsidR="00F32281" w:rsidRPr="00322FFE">
        <w:t xml:space="preserve"> </w:t>
      </w:r>
      <w:r w:rsidR="00322FFE" w:rsidRPr="00322FFE">
        <w:t xml:space="preserve">wykonania </w:t>
      </w:r>
      <w:r w:rsidR="00F32281" w:rsidRPr="00322FFE">
        <w:t>przez</w:t>
      </w:r>
      <w:r w:rsidRPr="00322FFE" w:rsidDel="005C36D8">
        <w:t xml:space="preserve"> </w:t>
      </w:r>
      <w:r w:rsidR="005C36D8" w:rsidRPr="00322FFE">
        <w:t xml:space="preserve">zarządców </w:t>
      </w:r>
      <w:r w:rsidRPr="00960A03">
        <w:t xml:space="preserve">przejść granicznych określonych działań lub zastosowania </w:t>
      </w:r>
      <w:r w:rsidR="005332A9" w:rsidRPr="00960A03">
        <w:t xml:space="preserve">na przejściach granicznych </w:t>
      </w:r>
      <w:r w:rsidRPr="00960A03">
        <w:t>określonego sprzętu, urządzeń i materiałów;</w:t>
      </w:r>
    </w:p>
    <w:p w14:paraId="7541FA45" w14:textId="40532DC9" w:rsidR="00131771" w:rsidRPr="00960A03" w:rsidRDefault="00131771" w:rsidP="00131771">
      <w:pPr>
        <w:pStyle w:val="PKTpunkt"/>
      </w:pPr>
      <w:r w:rsidRPr="00960A03">
        <w:t>17)</w:t>
      </w:r>
      <w:r w:rsidRPr="00960A03">
        <w:tab/>
        <w:t xml:space="preserve">nakaz podjęcia określonych działań w celu zabezpieczenia zakładu przed </w:t>
      </w:r>
      <w:r w:rsidR="005332A9" w:rsidRPr="00960A03">
        <w:t>czynnik</w:t>
      </w:r>
      <w:r w:rsidR="005332A9">
        <w:t>iem</w:t>
      </w:r>
      <w:r w:rsidR="005332A9" w:rsidRPr="00960A03">
        <w:t xml:space="preserve"> chorobotwórcz</w:t>
      </w:r>
      <w:r w:rsidR="005332A9">
        <w:t>ym</w:t>
      </w:r>
      <w:r w:rsidRPr="00960A03">
        <w:t>;</w:t>
      </w:r>
    </w:p>
    <w:p w14:paraId="7F2B11DA" w14:textId="77777777" w:rsidR="00131771" w:rsidRPr="00960A03" w:rsidRDefault="00131771" w:rsidP="00131771">
      <w:pPr>
        <w:pStyle w:val="PKTpunkt"/>
      </w:pPr>
      <w:r w:rsidRPr="00960A03">
        <w:t>18)</w:t>
      </w:r>
      <w:r w:rsidRPr="00960A03">
        <w:tab/>
        <w:t>nakaz pobierania próbek do badań laboratoryjnych i określenie sposobu ich pobierania;</w:t>
      </w:r>
    </w:p>
    <w:p w14:paraId="3258C644" w14:textId="5632A154" w:rsidR="00131771" w:rsidRPr="00960A03" w:rsidRDefault="00131771" w:rsidP="00131771">
      <w:pPr>
        <w:pStyle w:val="PKTpunkt"/>
      </w:pPr>
      <w:r w:rsidRPr="00960A03">
        <w:t>19)</w:t>
      </w:r>
      <w:r w:rsidRPr="00960A03">
        <w:tab/>
        <w:t xml:space="preserve">nakaz odłowu zwierząt </w:t>
      </w:r>
      <w:r w:rsidR="00DF2DDD">
        <w:t>dzikich</w:t>
      </w:r>
      <w:r w:rsidR="00DF2DDD" w:rsidRPr="00960A03">
        <w:t xml:space="preserve"> </w:t>
      </w:r>
      <w:r w:rsidR="00AE1944">
        <w:t>i</w:t>
      </w:r>
      <w:r w:rsidRPr="00960A03">
        <w:t xml:space="preserve"> określeni</w:t>
      </w:r>
      <w:r w:rsidR="00AE1944">
        <w:t>e</w:t>
      </w:r>
      <w:r w:rsidRPr="00960A03">
        <w:t xml:space="preserve"> sposobu jego przeprowadzenia oraz </w:t>
      </w:r>
      <w:r w:rsidR="00E66656">
        <w:t xml:space="preserve">nakaz określonego </w:t>
      </w:r>
      <w:r w:rsidRPr="00960A03">
        <w:t>postępowania z odłowionymi zwierzętami, w tym ich uśmierceni</w:t>
      </w:r>
      <w:r w:rsidRPr="00960A03" w:rsidDel="005C36D8">
        <w:t>a</w:t>
      </w:r>
      <w:r w:rsidR="00770C68" w:rsidDel="005C36D8">
        <w:t xml:space="preserve"> </w:t>
      </w:r>
      <w:r w:rsidR="00E66656">
        <w:t xml:space="preserve">i </w:t>
      </w:r>
      <w:r w:rsidR="002D44E9">
        <w:t xml:space="preserve">zagospodarowania </w:t>
      </w:r>
      <w:r w:rsidR="00770C68" w:rsidRPr="00770C68">
        <w:t xml:space="preserve">produktów </w:t>
      </w:r>
      <w:r w:rsidR="000563A6" w:rsidRPr="00770C68">
        <w:t xml:space="preserve">ubocznych </w:t>
      </w:r>
      <w:r w:rsidR="00770C68" w:rsidRPr="00770C68">
        <w:t>pochodzenia zwierzęcego</w:t>
      </w:r>
      <w:r w:rsidRPr="00960A03">
        <w:t>;</w:t>
      </w:r>
    </w:p>
    <w:p w14:paraId="12BAF21A" w14:textId="75C10809" w:rsidR="00131771" w:rsidRPr="00960A03" w:rsidRDefault="00131771" w:rsidP="00131771">
      <w:pPr>
        <w:pStyle w:val="PKTpunkt"/>
      </w:pPr>
      <w:r w:rsidRPr="00960A03">
        <w:t>20)</w:t>
      </w:r>
      <w:r w:rsidRPr="00960A03">
        <w:tab/>
        <w:t xml:space="preserve">nakaz </w:t>
      </w:r>
      <w:r w:rsidR="005C36D8" w:rsidRPr="00960A03">
        <w:t>określonego sposobu postępowania</w:t>
      </w:r>
      <w:r w:rsidR="005055A2">
        <w:t xml:space="preserve"> przez </w:t>
      </w:r>
      <w:r w:rsidR="005055A2" w:rsidRPr="00960A03">
        <w:t>podmiot</w:t>
      </w:r>
      <w:r w:rsidR="005055A2">
        <w:t>y</w:t>
      </w:r>
      <w:r w:rsidR="005055A2" w:rsidRPr="00960A03">
        <w:t xml:space="preserve"> prowadząc</w:t>
      </w:r>
      <w:r w:rsidR="005055A2">
        <w:t>e</w:t>
      </w:r>
      <w:r w:rsidR="005055A2" w:rsidRPr="00960A03">
        <w:t xml:space="preserve"> odłów zwierząt łownych lub wyłapywanie bezdomnych zwierząt</w:t>
      </w:r>
      <w:r w:rsidR="005C36D8" w:rsidRPr="00960A03">
        <w:t xml:space="preserve"> z odłowionymi lub wyłapanymi zwierzętami</w:t>
      </w:r>
      <w:r w:rsidR="005C36D8">
        <w:t>;</w:t>
      </w:r>
    </w:p>
    <w:p w14:paraId="6DEE808A" w14:textId="478C5BA8" w:rsidR="00DF2DDD" w:rsidRPr="00DF2DDD" w:rsidRDefault="00131771" w:rsidP="00DF2DDD">
      <w:pPr>
        <w:pStyle w:val="PKTpunkt"/>
      </w:pPr>
      <w:r w:rsidRPr="00960A03">
        <w:t>21)</w:t>
      </w:r>
      <w:r w:rsidRPr="00960A03">
        <w:tab/>
      </w:r>
      <w:r w:rsidR="00DF2DDD" w:rsidRPr="00DF2DDD">
        <w:t>nakaz poszukiwania, zbierania, usuwania lub unieszkodliwiania</w:t>
      </w:r>
      <w:r w:rsidR="00DF2DDD">
        <w:t xml:space="preserve"> </w:t>
      </w:r>
      <w:r w:rsidR="00DF2DDD" w:rsidRPr="00DF2DDD">
        <w:t xml:space="preserve">padłych zwierząt zgodnie z rozporządzeniem nr 1069/2009 </w:t>
      </w:r>
      <w:r w:rsidR="005C36D8">
        <w:t xml:space="preserve">lub </w:t>
      </w:r>
      <w:r w:rsidR="000B0BF4">
        <w:t xml:space="preserve">zgodnie </w:t>
      </w:r>
      <w:r w:rsidR="005C36D8">
        <w:t>z</w:t>
      </w:r>
      <w:r w:rsidR="00DF2DDD" w:rsidRPr="00DF2DDD" w:rsidDel="005C36D8">
        <w:t xml:space="preserve"> </w:t>
      </w:r>
      <w:r w:rsidR="00DF2DDD" w:rsidRPr="00DF2DDD">
        <w:t>przepisa</w:t>
      </w:r>
      <w:r w:rsidR="005C36D8">
        <w:t>mi</w:t>
      </w:r>
      <w:r w:rsidR="00DF2DDD" w:rsidRPr="00DF2DDD">
        <w:t xml:space="preserve"> Unii Europejskiej wydany</w:t>
      </w:r>
      <w:r w:rsidR="00583DEC">
        <w:t>mi</w:t>
      </w:r>
      <w:r w:rsidR="00DF2DDD" w:rsidRPr="00DF2DDD">
        <w:t xml:space="preserve"> na podstawie</w:t>
      </w:r>
      <w:r w:rsidR="005C36D8">
        <w:t xml:space="preserve"> rozporządzenie nr 1069/2009</w:t>
      </w:r>
      <w:r w:rsidR="00DF2DDD" w:rsidRPr="00DF2DDD">
        <w:t>;</w:t>
      </w:r>
    </w:p>
    <w:p w14:paraId="2F2DBE6A" w14:textId="38EC9696" w:rsidR="00131771" w:rsidRDefault="00131771" w:rsidP="00131771">
      <w:pPr>
        <w:pStyle w:val="PKTpunkt"/>
      </w:pPr>
      <w:r w:rsidRPr="00960A03">
        <w:t>22)</w:t>
      </w:r>
      <w:r w:rsidRPr="00960A03">
        <w:tab/>
      </w:r>
      <w:r w:rsidRPr="00960A03" w:rsidDel="00DF2DDD">
        <w:t xml:space="preserve">nakaz </w:t>
      </w:r>
      <w:r w:rsidR="007F58D9">
        <w:t>przewozu zwierząt lub</w:t>
      </w:r>
      <w:r w:rsidR="007F58D9" w:rsidRPr="003517B6">
        <w:t xml:space="preserve"> transp</w:t>
      </w:r>
      <w:r w:rsidR="007F58D9">
        <w:t xml:space="preserve">ortu zwłok zwierzęcych przez </w:t>
      </w:r>
      <w:r>
        <w:t>przewoźnik</w:t>
      </w:r>
      <w:r w:rsidR="007F58D9">
        <w:t>ów</w:t>
      </w:r>
      <w:r>
        <w:t xml:space="preserve"> lub </w:t>
      </w:r>
      <w:r w:rsidRPr="003517B6">
        <w:t>podmiot</w:t>
      </w:r>
      <w:r w:rsidR="007F58D9">
        <w:t>y</w:t>
      </w:r>
      <w:r w:rsidRPr="003517B6">
        <w:t xml:space="preserve"> zajmując</w:t>
      </w:r>
      <w:r w:rsidR="007F58D9">
        <w:t xml:space="preserve">e </w:t>
      </w:r>
      <w:r w:rsidRPr="003517B6">
        <w:t xml:space="preserve">się transportem zwłok zwierzęcych </w:t>
      </w:r>
      <w:r>
        <w:t>do wskazanych miejsc;</w:t>
      </w:r>
    </w:p>
    <w:p w14:paraId="08EEBCE1" w14:textId="5C5EDCB7" w:rsidR="00131771" w:rsidRPr="00960A03" w:rsidRDefault="00131771" w:rsidP="00131771">
      <w:pPr>
        <w:pStyle w:val="PKTpunkt"/>
      </w:pPr>
      <w:r>
        <w:t>23)</w:t>
      </w:r>
      <w:r>
        <w:tab/>
      </w:r>
      <w:r w:rsidRPr="00A447C9">
        <w:t>naka</w:t>
      </w:r>
      <w:r>
        <w:t>z</w:t>
      </w:r>
      <w:r w:rsidRPr="00A447C9">
        <w:t xml:space="preserve"> </w:t>
      </w:r>
      <w:r w:rsidR="007F58D9">
        <w:t>wykonywania</w:t>
      </w:r>
      <w:r w:rsidR="007F58D9" w:rsidRPr="00A447C9">
        <w:t xml:space="preserve"> na określonym obszarze ogrodzeń ograniczających lub zatrzymujących migrację zwierząt z terenów leśnych</w:t>
      </w:r>
      <w:r w:rsidR="007F58D9">
        <w:t xml:space="preserve"> przez</w:t>
      </w:r>
      <w:r w:rsidR="007F58D9" w:rsidRPr="00A447C9">
        <w:t xml:space="preserve"> </w:t>
      </w:r>
      <w:r w:rsidRPr="00A447C9">
        <w:t>właściwe</w:t>
      </w:r>
      <w:r w:rsidR="007F58D9">
        <w:t>go</w:t>
      </w:r>
      <w:r w:rsidRPr="00A447C9">
        <w:t xml:space="preserve"> nadleśnicze</w:t>
      </w:r>
      <w:r w:rsidR="007F58D9">
        <w:t>go</w:t>
      </w:r>
      <w:r w:rsidRPr="00A447C9">
        <w:t xml:space="preserve"> Państwowego Gospodarstwa Le</w:t>
      </w:r>
      <w:r>
        <w:t>śnego Lasy Państwowe</w:t>
      </w:r>
      <w:r w:rsidRPr="00A447C9">
        <w:t>;</w:t>
      </w:r>
    </w:p>
    <w:p w14:paraId="49D0CB72" w14:textId="48844ADB" w:rsidR="00131771" w:rsidRDefault="00131771" w:rsidP="00131771">
      <w:pPr>
        <w:pStyle w:val="PKTpunkt"/>
      </w:pPr>
      <w:r w:rsidRPr="00960A03">
        <w:t>2</w:t>
      </w:r>
      <w:r>
        <w:t>4</w:t>
      </w:r>
      <w:r w:rsidRPr="00960A03">
        <w:t>)</w:t>
      </w:r>
      <w:r w:rsidRPr="00960A03">
        <w:tab/>
      </w:r>
      <w:r w:rsidRPr="00960A03" w:rsidDel="007F58D9">
        <w:t>nakaz</w:t>
      </w:r>
      <w:r w:rsidRPr="00960A03">
        <w:t xml:space="preserve"> </w:t>
      </w:r>
      <w:r w:rsidR="007F58D9" w:rsidRPr="00960A03">
        <w:t>zastosowania</w:t>
      </w:r>
      <w:r w:rsidR="007F58D9">
        <w:t xml:space="preserve"> określonej technologii przez</w:t>
      </w:r>
      <w:r w:rsidR="007F58D9" w:rsidRPr="00960A03">
        <w:t xml:space="preserve"> </w:t>
      </w:r>
      <w:r w:rsidRPr="00960A03">
        <w:t>podmiot</w:t>
      </w:r>
      <w:r w:rsidR="007F58D9">
        <w:t>y</w:t>
      </w:r>
      <w:r w:rsidRPr="00960A03">
        <w:t xml:space="preserve"> prowadząc</w:t>
      </w:r>
      <w:r w:rsidR="007F58D9">
        <w:t>e</w:t>
      </w:r>
      <w:r w:rsidRPr="00960A03">
        <w:t xml:space="preserve"> działalność w zakresie produkcji, przetwarzania lub dystrybucji produktów lub pasz</w:t>
      </w:r>
      <w:r>
        <w:t>;</w:t>
      </w:r>
    </w:p>
    <w:p w14:paraId="439155B5" w14:textId="77777777" w:rsidR="0008238F" w:rsidRDefault="00131771" w:rsidP="00131771">
      <w:pPr>
        <w:pStyle w:val="PKTpunkt"/>
      </w:pPr>
      <w:r>
        <w:t>25)</w:t>
      </w:r>
      <w:r>
        <w:tab/>
        <w:t>nakaz utrzymywania zwierząt, w tym ich karmienia lub pojenia</w:t>
      </w:r>
      <w:r w:rsidRPr="003517B6">
        <w:t>, w okr</w:t>
      </w:r>
      <w:r>
        <w:t>eślony sposób</w:t>
      </w:r>
      <w:r w:rsidR="0008238F">
        <w:t>;</w:t>
      </w:r>
    </w:p>
    <w:p w14:paraId="0122E86A" w14:textId="5F3BA0AC" w:rsidR="00CC6938" w:rsidRDefault="0008238F" w:rsidP="0008238F">
      <w:pPr>
        <w:pStyle w:val="PKTpunkt"/>
      </w:pPr>
      <w:r>
        <w:t>26)</w:t>
      </w:r>
      <w:r w:rsidR="007F58D9">
        <w:tab/>
      </w:r>
      <w:r>
        <w:t xml:space="preserve">nakaz dokumentowania </w:t>
      </w:r>
      <w:r w:rsidR="006465D3">
        <w:t xml:space="preserve">w określony sposób </w:t>
      </w:r>
      <w:r>
        <w:t xml:space="preserve">przeprowadzenia określonych czynności, w tym oczyszczania, odkażania, deratyzacji </w:t>
      </w:r>
      <w:r w:rsidR="007F58D9">
        <w:t>lub</w:t>
      </w:r>
      <w:r>
        <w:t xml:space="preserve"> dezynsekcji</w:t>
      </w:r>
      <w:r w:rsidR="00CC6938">
        <w:t>;</w:t>
      </w:r>
    </w:p>
    <w:p w14:paraId="4540AF75" w14:textId="095E35F0" w:rsidR="00CC6938" w:rsidRDefault="00CC6938" w:rsidP="00CC6938">
      <w:pPr>
        <w:pStyle w:val="PKTpunkt"/>
      </w:pPr>
      <w:r>
        <w:t>27</w:t>
      </w:r>
      <w:r w:rsidR="00D703DF">
        <w:t>)</w:t>
      </w:r>
      <w:r w:rsidR="00D703DF">
        <w:tab/>
      </w:r>
      <w:r>
        <w:t xml:space="preserve">nakaz oznakowania w określony sposób zwierząt </w:t>
      </w:r>
      <w:r w:rsidR="00D703DF">
        <w:t xml:space="preserve">i </w:t>
      </w:r>
      <w:r>
        <w:t>produktów pochodzenia zwierzęcego.</w:t>
      </w:r>
    </w:p>
    <w:p w14:paraId="7544B089" w14:textId="5D5F88BD" w:rsidR="00131771" w:rsidRPr="00A447C9" w:rsidRDefault="00131771" w:rsidP="00131771">
      <w:pPr>
        <w:pStyle w:val="USTustnpkodeksu"/>
      </w:pPr>
      <w:bookmarkStart w:id="11" w:name="mip68610099"/>
      <w:bookmarkStart w:id="12" w:name="mip68610100"/>
      <w:bookmarkEnd w:id="11"/>
      <w:bookmarkEnd w:id="12"/>
      <w:r>
        <w:t>5</w:t>
      </w:r>
      <w:r w:rsidRPr="00A447C9">
        <w:t>. Podmiotowi, który poniósł koszty związane z realizacją nakazów</w:t>
      </w:r>
      <w:r>
        <w:t>, o których mowa w ust. 4 pkt 13</w:t>
      </w:r>
      <w:r w:rsidR="00DC2753">
        <w:t xml:space="preserve"> i</w:t>
      </w:r>
      <w:r>
        <w:t xml:space="preserve"> 14, pkt 15 lit. c</w:t>
      </w:r>
      <w:r w:rsidR="00DC2753">
        <w:t xml:space="preserve"> oraz</w:t>
      </w:r>
      <w:r>
        <w:t xml:space="preserve"> pkt 16</w:t>
      </w:r>
      <w:r w:rsidR="00BA7667">
        <w:t>, 21</w:t>
      </w:r>
      <w:r>
        <w:t xml:space="preserve"> i 24</w:t>
      </w:r>
      <w:r w:rsidRPr="00A447C9">
        <w:t>, przysługuje ze środków budżetu państwa zwrot kosztów faktycznie poniesionych w związku z realizacją tych nakazów.</w:t>
      </w:r>
    </w:p>
    <w:p w14:paraId="67355E6B" w14:textId="3201FEAC" w:rsidR="00131771" w:rsidRDefault="00131771" w:rsidP="00131771">
      <w:pPr>
        <w:pStyle w:val="USTustnpkodeksu"/>
      </w:pPr>
      <w:bookmarkStart w:id="13" w:name="mip68610744"/>
      <w:bookmarkEnd w:id="13"/>
      <w:r>
        <w:t>6</w:t>
      </w:r>
      <w:r w:rsidRPr="00A447C9">
        <w:t xml:space="preserve">. W przypadku wydania </w:t>
      </w:r>
      <w:r>
        <w:t>nakazów, o których mowa w ust. 4 pkt 12, 19</w:t>
      </w:r>
      <w:r w:rsidRPr="00A447C9">
        <w:t xml:space="preserve"> i </w:t>
      </w:r>
      <w:r>
        <w:t>21</w:t>
      </w:r>
      <w:r>
        <w:rPr>
          <w:rFonts w:ascii="Symbol" w:hAnsi="Symbol"/>
        </w:rPr>
        <w:sym w:font="Symbol" w:char="F02D"/>
      </w:r>
      <w:r>
        <w:t>23</w:t>
      </w:r>
      <w:r w:rsidRPr="00A447C9">
        <w:t xml:space="preserve">, właściciele lub posiadacze gruntów, których dotyczą te nakazy, oraz </w:t>
      </w:r>
      <w:r w:rsidR="007D6978">
        <w:t xml:space="preserve">inne </w:t>
      </w:r>
      <w:r w:rsidRPr="00A447C9">
        <w:t xml:space="preserve">osoby </w:t>
      </w:r>
      <w:r w:rsidR="007D6978">
        <w:t xml:space="preserve">mają obowiązek </w:t>
      </w:r>
      <w:r w:rsidR="00BD4E34" w:rsidRPr="00BD4E34">
        <w:t>powstrzymania się</w:t>
      </w:r>
      <w:r w:rsidR="00BD4E34">
        <w:t xml:space="preserve"> </w:t>
      </w:r>
      <w:r w:rsidRPr="00A447C9">
        <w:t xml:space="preserve">od podejmowania czynności utrudniających lub uniemożliwiających realizację tych nakazów. </w:t>
      </w:r>
    </w:p>
    <w:p w14:paraId="14D77AF2" w14:textId="00922606" w:rsidR="008578F8" w:rsidRDefault="008578F8" w:rsidP="008578F8">
      <w:pPr>
        <w:pStyle w:val="USTustnpkodeksu"/>
      </w:pPr>
      <w:r>
        <w:t>7. W przypadku wydania nakazu, o którym mowa w ust. 4 pkt 21, w zakresie niezbędnym do jego wykonania nie stosuje się nakazów, zakazów i ograniczeń wynikających z ustawy z dnia 16 kwietnia 2004 r. o ochronie przyrody</w:t>
      </w:r>
      <w:r w:rsidR="003C5374">
        <w:t>.</w:t>
      </w:r>
    </w:p>
    <w:p w14:paraId="01C9530E" w14:textId="740E05CC" w:rsidR="009536FD" w:rsidRPr="007D3100" w:rsidRDefault="009536FD" w:rsidP="009536FD">
      <w:pPr>
        <w:pStyle w:val="USTustnpkodeksu"/>
      </w:pPr>
      <w:r>
        <w:t xml:space="preserve">8. W przypadku wydania nakazu, o którym mowa w ust. 4 pkt 21, na obszarze parku narodowego, </w:t>
      </w:r>
      <w:r w:rsidR="007D3100">
        <w:t xml:space="preserve">ten </w:t>
      </w:r>
      <w:r>
        <w:t xml:space="preserve">nakaz </w:t>
      </w:r>
      <w:r w:rsidRPr="007D3100">
        <w:t xml:space="preserve">wykonuje dyrektor parku narodowego jako organ ochrony przyrody wyznaczony </w:t>
      </w:r>
      <w:r w:rsidR="00515726">
        <w:t>zgodnie</w:t>
      </w:r>
      <w:r w:rsidRPr="007D3100">
        <w:t xml:space="preserve"> z </w:t>
      </w:r>
      <w:r w:rsidR="00515726" w:rsidRPr="007D3100">
        <w:t>ustaw</w:t>
      </w:r>
      <w:r w:rsidR="00515726">
        <w:t>ą</w:t>
      </w:r>
      <w:r w:rsidR="00515726" w:rsidRPr="007D3100">
        <w:t xml:space="preserve"> </w:t>
      </w:r>
      <w:r w:rsidRPr="007D3100">
        <w:t>z dnia 16 kwietnia 2004 r. o ochronie przyrody.</w:t>
      </w:r>
    </w:p>
    <w:p w14:paraId="05742962" w14:textId="350DA0A3" w:rsidR="00131771" w:rsidRPr="003A6097" w:rsidRDefault="009536FD" w:rsidP="003A6097">
      <w:pPr>
        <w:pStyle w:val="USTustnpkodeksu"/>
      </w:pPr>
      <w:bookmarkStart w:id="14" w:name="mip68610745"/>
      <w:bookmarkEnd w:id="14"/>
      <w:r w:rsidRPr="003A6097">
        <w:t>9</w:t>
      </w:r>
      <w:r w:rsidR="00131771" w:rsidRPr="003A6097">
        <w:t xml:space="preserve">. Przepis ust. 5 stosuje się odpowiednio do nadleśniczego Państwowego Gospodarstwa Leśnego Lasy Państwowe, w przypadku gdy poniesione przez niego koszty związane z realizacją nakazu, o którym mowa w ust. 4 pkt 23, nie zostały pokryte ze środków funduszu leśnego zgodnie z </w:t>
      </w:r>
      <w:r w:rsidR="008E2B99" w:rsidRPr="003A6097">
        <w:t>art. 58 ust. 3a pkt 3</w:t>
      </w:r>
      <w:r w:rsidR="00131771" w:rsidRPr="003A6097">
        <w:t xml:space="preserve"> ustawy z dnia 28 września 1991 r. o lasach (Dz. U. </w:t>
      </w:r>
      <w:r w:rsidR="009B7122" w:rsidRPr="003A6097">
        <w:t xml:space="preserve">z 2025 r. poz. </w:t>
      </w:r>
      <w:r w:rsidR="00AA1DEC" w:rsidRPr="003A6097">
        <w:t xml:space="preserve">567 i </w:t>
      </w:r>
      <w:r w:rsidR="007E49F2" w:rsidRPr="003A6097">
        <w:t>…</w:t>
      </w:r>
      <w:r w:rsidR="00131771" w:rsidRPr="003A6097">
        <w:t>) ze względu na wyczerpanie się tych środków.</w:t>
      </w:r>
    </w:p>
    <w:p w14:paraId="26141A1A" w14:textId="1612B588" w:rsidR="00131771" w:rsidRPr="00056D00" w:rsidRDefault="009536FD" w:rsidP="00131771">
      <w:pPr>
        <w:pStyle w:val="USTustnpkodeksu"/>
      </w:pPr>
      <w:bookmarkStart w:id="15" w:name="mip68610101"/>
      <w:bookmarkStart w:id="16" w:name="mip68610102"/>
      <w:bookmarkEnd w:id="15"/>
      <w:bookmarkEnd w:id="16"/>
      <w:r>
        <w:t>10</w:t>
      </w:r>
      <w:r w:rsidR="00131771" w:rsidRPr="00A447C9">
        <w:t xml:space="preserve">. </w:t>
      </w:r>
      <w:r w:rsidR="00131771">
        <w:t>N</w:t>
      </w:r>
      <w:r w:rsidR="00131771" w:rsidRPr="00056D00">
        <w:t>iezwłocznie po spełnieniu warunków określonych w art. 68 ust. 1 rozporządzenia 2016/429</w:t>
      </w:r>
      <w:r w:rsidR="00131771">
        <w:t xml:space="preserve"> w</w:t>
      </w:r>
      <w:r w:rsidR="00131771" w:rsidRPr="00A447C9">
        <w:t>ojewoda uchyla</w:t>
      </w:r>
      <w:r w:rsidR="00131771">
        <w:t xml:space="preserve"> </w:t>
      </w:r>
      <w:r w:rsidR="00131771" w:rsidRPr="00A447C9">
        <w:t>na wniosek wojewódzkiego lekarza weterynarii</w:t>
      </w:r>
      <w:r w:rsidR="009A1D98">
        <w:t xml:space="preserve"> </w:t>
      </w:r>
      <w:r w:rsidR="003C5374">
        <w:t xml:space="preserve">wydane </w:t>
      </w:r>
      <w:r w:rsidR="00131771" w:rsidRPr="00A447C9">
        <w:t>rozporządzenie</w:t>
      </w:r>
      <w:r w:rsidR="00131771">
        <w:t>, o którym mowa w ust. 3.</w:t>
      </w:r>
    </w:p>
    <w:p w14:paraId="6C3A2F8F" w14:textId="773FE2F2" w:rsidR="00131771" w:rsidRDefault="00131771" w:rsidP="00131771">
      <w:pPr>
        <w:pStyle w:val="ARTartustawynprozporzdzenia"/>
      </w:pPr>
      <w:r>
        <w:rPr>
          <w:rStyle w:val="Pogrubienie"/>
        </w:rPr>
        <w:t>Art.</w:t>
      </w:r>
      <w:r w:rsidR="007D0543">
        <w:rPr>
          <w:rStyle w:val="Pogrubienie"/>
        </w:rPr>
        <w:t> </w:t>
      </w:r>
      <w:r w:rsidR="00AF605F">
        <w:rPr>
          <w:rStyle w:val="Pogrubienie"/>
        </w:rPr>
        <w:t>29</w:t>
      </w:r>
      <w:r>
        <w:rPr>
          <w:rStyle w:val="Pogrubienie"/>
        </w:rPr>
        <w:t>.</w:t>
      </w:r>
      <w:r w:rsidR="007D0543">
        <w:rPr>
          <w:rStyle w:val="Pogrubienie"/>
        </w:rPr>
        <w:t> </w:t>
      </w:r>
      <w:r w:rsidRPr="00056D00">
        <w:t>Minister właściwy do spraw rolnictwa</w:t>
      </w:r>
      <w:r w:rsidR="00B54D81">
        <w:t xml:space="preserve"> </w:t>
      </w:r>
      <w:r w:rsidRPr="00056D00">
        <w:t xml:space="preserve">w przypadku </w:t>
      </w:r>
      <w:r>
        <w:t>koni</w:t>
      </w:r>
      <w:r w:rsidR="00B10CCA">
        <w:t>e</w:t>
      </w:r>
      <w:r>
        <w:t>czności wprowadzenia środków zwalczania chorób określonych w przepisach, o których mowa w art. 1 pkt 1 lit.</w:t>
      </w:r>
      <w:r w:rsidR="0077251B">
        <w:t> </w:t>
      </w:r>
      <w:r w:rsidRPr="009143CE">
        <w:t>a</w:t>
      </w:r>
      <w:r w:rsidRPr="009143CE">
        <w:rPr>
          <w:rFonts w:ascii="Symbol" w:hAnsi="Symbol"/>
        </w:rPr>
        <w:sym w:font="Symbol" w:char="F02D"/>
      </w:r>
      <w:r w:rsidRPr="009143CE">
        <w:t>c</w:t>
      </w:r>
      <w:r>
        <w:t>,</w:t>
      </w:r>
      <w:r w:rsidRPr="00056D00">
        <w:t xml:space="preserve"> na terytorium Rzeczypospolitej Polskiej lub jego części może</w:t>
      </w:r>
      <w:r w:rsidR="003B26F0">
        <w:t xml:space="preserve"> wprowadzić</w:t>
      </w:r>
      <w:r>
        <w:t>,</w:t>
      </w:r>
      <w:r w:rsidRPr="00056D00">
        <w:t xml:space="preserve"> w drodze rozporządzenia</w:t>
      </w:r>
      <w:r>
        <w:t>:</w:t>
      </w:r>
    </w:p>
    <w:p w14:paraId="0F3F722B" w14:textId="6281F51C" w:rsidR="00131771" w:rsidRDefault="00131771" w:rsidP="00131771">
      <w:pPr>
        <w:pStyle w:val="PKTpunkt"/>
      </w:pPr>
      <w:r>
        <w:t>1)</w:t>
      </w:r>
      <w:r>
        <w:tab/>
      </w:r>
      <w:r w:rsidRPr="00056D00">
        <w:t>podział</w:t>
      </w:r>
      <w:r w:rsidR="003B6662" w:rsidRPr="003B6662">
        <w:t xml:space="preserve"> terytorium Rzeczypospolitej Polskiej</w:t>
      </w:r>
      <w:r w:rsidRPr="00056D00">
        <w:t xml:space="preserve"> na obszary objęte ograniczeniami i </w:t>
      </w:r>
      <w:r w:rsidR="007E4EB1">
        <w:t xml:space="preserve">obszary </w:t>
      </w:r>
      <w:r w:rsidRPr="00056D00">
        <w:t>wolne od choroby</w:t>
      </w:r>
      <w:r>
        <w:t>,</w:t>
      </w:r>
    </w:p>
    <w:p w14:paraId="100BA0C8" w14:textId="68F254F9" w:rsidR="00131771" w:rsidRDefault="00131771" w:rsidP="00131771">
      <w:pPr>
        <w:pStyle w:val="PKTpunkt"/>
      </w:pPr>
      <w:r>
        <w:t>2)</w:t>
      </w:r>
      <w:r>
        <w:tab/>
        <w:t>środki zwalczania chorób określone w przepisach, o których mowa w art. 1 pkt 1 lit.</w:t>
      </w:r>
      <w:r w:rsidR="0077251B">
        <w:t> </w:t>
      </w:r>
      <w:r w:rsidRPr="009143CE">
        <w:t>a</w:t>
      </w:r>
      <w:r w:rsidRPr="009143CE">
        <w:rPr>
          <w:rFonts w:ascii="Symbol" w:hAnsi="Symbol"/>
        </w:rPr>
        <w:sym w:font="Symbol" w:char="F02D"/>
      </w:r>
      <w:r w:rsidRPr="009143CE">
        <w:t>c</w:t>
      </w:r>
      <w:r>
        <w:t xml:space="preserve">, </w:t>
      </w:r>
    </w:p>
    <w:p w14:paraId="38F839A3" w14:textId="638F179A" w:rsidR="00C279EE" w:rsidRDefault="00C279EE" w:rsidP="00C279EE">
      <w:pPr>
        <w:pStyle w:val="PKTpunkt"/>
      </w:pPr>
      <w:r w:rsidRPr="00C279EE">
        <w:t>3)</w:t>
      </w:r>
      <w:r w:rsidRPr="00C279EE">
        <w:tab/>
        <w:t>nakaz powszechnych badań</w:t>
      </w:r>
      <w:r w:rsidR="00B557CA">
        <w:t xml:space="preserve"> lub</w:t>
      </w:r>
      <w:r w:rsidRPr="00C279EE">
        <w:t xml:space="preserve"> leczenia</w:t>
      </w:r>
      <w:r w:rsidR="00B557CA">
        <w:t xml:space="preserve"> zwierząt z gatunków podatnych na daną chorobę</w:t>
      </w:r>
      <w:r w:rsidRPr="00C279EE">
        <w:t xml:space="preserve"> </w:t>
      </w:r>
      <w:r w:rsidR="002E6129">
        <w:t>lub</w:t>
      </w:r>
      <w:r w:rsidR="002E6129" w:rsidRPr="00C279EE">
        <w:t xml:space="preserve"> </w:t>
      </w:r>
      <w:r w:rsidR="00B557CA">
        <w:t xml:space="preserve">wykonywania na tych zwierzętach </w:t>
      </w:r>
      <w:r w:rsidRPr="00C279EE">
        <w:t xml:space="preserve">innych zabiegów </w:t>
      </w:r>
    </w:p>
    <w:p w14:paraId="2923E53C" w14:textId="4FE639E6" w:rsidR="00131771" w:rsidRDefault="00131771" w:rsidP="00131771">
      <w:pPr>
        <w:pStyle w:val="CZWSPPKTczwsplnapunktw"/>
      </w:pPr>
      <w:r>
        <w:t xml:space="preserve">– </w:t>
      </w:r>
      <w:r w:rsidRPr="00056D00">
        <w:t xml:space="preserve">mając na </w:t>
      </w:r>
      <w:r w:rsidRPr="002F37E3">
        <w:t xml:space="preserve">względzie </w:t>
      </w:r>
      <w:r w:rsidR="00AB37ED">
        <w:t xml:space="preserve">zapobieganie </w:t>
      </w:r>
      <w:r>
        <w:t>rozprzestrzenia</w:t>
      </w:r>
      <w:r w:rsidRPr="00056D00">
        <w:t>niu się choroby.</w:t>
      </w:r>
    </w:p>
    <w:p w14:paraId="611DFAB3" w14:textId="6C7301A3" w:rsidR="00131771" w:rsidRDefault="00131771" w:rsidP="00131771">
      <w:pPr>
        <w:pStyle w:val="ARTartustawynprozporzdzenia"/>
      </w:pPr>
      <w:r>
        <w:rPr>
          <w:rStyle w:val="Ppogrubienie"/>
        </w:rPr>
        <w:t>Art.</w:t>
      </w:r>
      <w:r w:rsidR="007D0543">
        <w:rPr>
          <w:rStyle w:val="Ppogrubienie"/>
        </w:rPr>
        <w:t> </w:t>
      </w:r>
      <w:r>
        <w:rPr>
          <w:rStyle w:val="Ppogrubienie"/>
        </w:rPr>
        <w:t>3</w:t>
      </w:r>
      <w:r w:rsidR="00B409E4">
        <w:rPr>
          <w:rStyle w:val="Ppogrubienie"/>
        </w:rPr>
        <w:t>0</w:t>
      </w:r>
      <w:r w:rsidRPr="00D25EED">
        <w:rPr>
          <w:rStyle w:val="Ppogrubienie"/>
        </w:rPr>
        <w:t>.</w:t>
      </w:r>
      <w:r w:rsidR="007D0543">
        <w:t> </w:t>
      </w:r>
      <w:r w:rsidRPr="00D25EED">
        <w:t xml:space="preserve">Jeżeli określony obszar </w:t>
      </w:r>
      <w:r>
        <w:t>objęty ograniczeniami</w:t>
      </w:r>
      <w:r w:rsidRPr="00D25EED">
        <w:t xml:space="preserve"> lub inny obszar ustanowiony w związku ze zwalczaniem chorób wykracza poza granice Rzeczypospolitej Polskiej, wojewódzki lekarz weterynarii informuje o tym Głównego Lekarza Weterynarii, który </w:t>
      </w:r>
      <w:r w:rsidR="003C5374" w:rsidRPr="00D25EED">
        <w:t xml:space="preserve">tę </w:t>
      </w:r>
      <w:r w:rsidRPr="00D25EED">
        <w:t xml:space="preserve">informację przekazuje właściwym organom państw członkowskich Unii Europejskiej lub państw trzecich w celu podjęcia współpracy przy zwalczaniu choroby, ze względu na wystąpienie której </w:t>
      </w:r>
      <w:r w:rsidR="003C5374" w:rsidRPr="00D25EED">
        <w:t xml:space="preserve">ten </w:t>
      </w:r>
      <w:r w:rsidRPr="00D25EED">
        <w:t>obszar został ustanowiony.</w:t>
      </w:r>
    </w:p>
    <w:p w14:paraId="0B0F317F" w14:textId="1F26F36F" w:rsidR="0021247D" w:rsidRPr="0021247D" w:rsidRDefault="00C250DC" w:rsidP="00D20C68">
      <w:pPr>
        <w:pStyle w:val="ARTartustawynprozporzdzenia"/>
      </w:pPr>
      <w:r w:rsidRPr="00C250DC">
        <w:rPr>
          <w:rStyle w:val="Ppogrubienie"/>
        </w:rPr>
        <w:t>Art.</w:t>
      </w:r>
      <w:r w:rsidR="007D0543">
        <w:rPr>
          <w:rStyle w:val="Ppogrubienie"/>
        </w:rPr>
        <w:t> </w:t>
      </w:r>
      <w:r w:rsidRPr="00C250DC">
        <w:rPr>
          <w:rStyle w:val="Ppogrubienie"/>
        </w:rPr>
        <w:t>3</w:t>
      </w:r>
      <w:r w:rsidR="00B409E4">
        <w:rPr>
          <w:rStyle w:val="Ppogrubienie"/>
        </w:rPr>
        <w:t>1</w:t>
      </w:r>
      <w:r w:rsidRPr="00C250DC">
        <w:rPr>
          <w:rStyle w:val="Ppogrubienie"/>
        </w:rPr>
        <w:t>.</w:t>
      </w:r>
      <w:r w:rsidR="007D0543">
        <w:t> </w:t>
      </w:r>
      <w:r w:rsidRPr="00C250DC">
        <w:t>1.</w:t>
      </w:r>
      <w:r w:rsidR="007D0543">
        <w:t> </w:t>
      </w:r>
      <w:r w:rsidRPr="00C250DC">
        <w:t xml:space="preserve">W przypadku gdy </w:t>
      </w:r>
      <w:r w:rsidR="00CE0052">
        <w:t xml:space="preserve">nakaz </w:t>
      </w:r>
      <w:r w:rsidR="00A73E04">
        <w:t xml:space="preserve">wykonania </w:t>
      </w:r>
      <w:r w:rsidRPr="00C250DC">
        <w:t>odstrzał</w:t>
      </w:r>
      <w:r w:rsidR="00CE0052">
        <w:t>u</w:t>
      </w:r>
      <w:r w:rsidRPr="00C250DC">
        <w:t xml:space="preserve"> sanitarn</w:t>
      </w:r>
      <w:r w:rsidR="00CE0052">
        <w:t>ego</w:t>
      </w:r>
      <w:r w:rsidRPr="00C250DC">
        <w:t xml:space="preserve"> zwierząt dzikich został wprowadzony w przepisach wydanych na </w:t>
      </w:r>
      <w:r w:rsidRPr="00C659A6">
        <w:t>podstawie art. 2</w:t>
      </w:r>
      <w:r w:rsidR="00FC2AA4">
        <w:t>7</w:t>
      </w:r>
      <w:r w:rsidRPr="00C659A6">
        <w:t xml:space="preserve"> ust. 1, art. 2</w:t>
      </w:r>
      <w:r w:rsidR="00FC2AA4">
        <w:t>8</w:t>
      </w:r>
      <w:r w:rsidRPr="00C659A6">
        <w:t xml:space="preserve"> ust. 3 albo art. </w:t>
      </w:r>
      <w:r w:rsidR="00FC2AA4">
        <w:t>29</w:t>
      </w:r>
      <w:r w:rsidRPr="00C659A6">
        <w:t xml:space="preserve"> na </w:t>
      </w:r>
      <w:r w:rsidRPr="00C250DC">
        <w:t xml:space="preserve">obszarach objętych formami ochrony przyrody, o których mowa w art. 6 ust. 1 ustawy z dnia 16 kwietnia 2004 r. o ochronie przyrody, lub </w:t>
      </w:r>
      <w:r w:rsidR="00D20C68">
        <w:t xml:space="preserve">w </w:t>
      </w:r>
      <w:r w:rsidRPr="00C250DC">
        <w:t xml:space="preserve">otulinach w rozumieniu art. 5 pkt 14 tej ustawy, </w:t>
      </w:r>
      <w:r w:rsidR="00170C86" w:rsidRPr="00C250DC">
        <w:t xml:space="preserve">ten </w:t>
      </w:r>
      <w:r w:rsidRPr="00C250DC">
        <w:t xml:space="preserve">odstrzał </w:t>
      </w:r>
      <w:r w:rsidR="00460765">
        <w:t>wykonuje</w:t>
      </w:r>
      <w:r w:rsidR="00460765" w:rsidRPr="00C250DC">
        <w:t xml:space="preserve"> </w:t>
      </w:r>
      <w:r w:rsidRPr="00C250DC">
        <w:t>Polski Związek Łowiecki.</w:t>
      </w:r>
    </w:p>
    <w:p w14:paraId="453CF2AA" w14:textId="3DA5914B" w:rsidR="00812A56" w:rsidRDefault="0021247D" w:rsidP="00812A56">
      <w:pPr>
        <w:pStyle w:val="USTustnpkodeksu"/>
      </w:pPr>
      <w:r w:rsidRPr="00812A56">
        <w:t xml:space="preserve">2. W przypadku, o którym mowa w ust. 1, zakazów, nakazów i ograniczeń wynikających z przepisów ustawy z dnia 16 kwietnia 2004 r. o ochronie przyrody </w:t>
      </w:r>
      <w:r w:rsidR="00170C86" w:rsidRPr="00812A56">
        <w:t xml:space="preserve">i </w:t>
      </w:r>
      <w:r w:rsidRPr="00812A56">
        <w:t xml:space="preserve">wprowadzonych na jej podstawie nie stosuje się w zakresie niezbędnym do </w:t>
      </w:r>
      <w:r w:rsidR="0057214D" w:rsidRPr="00812A56">
        <w:t xml:space="preserve">wykonania </w:t>
      </w:r>
      <w:r w:rsidRPr="00812A56">
        <w:t xml:space="preserve">odstrzału sanitarnego zwierząt dzikich, z tym że przeprowadzenie tego odstrzału odbywa się po ustaleniu warunków </w:t>
      </w:r>
      <w:r w:rsidR="008F0FE5" w:rsidRPr="00812A56">
        <w:t xml:space="preserve">jego przeprowadzenia </w:t>
      </w:r>
      <w:r w:rsidRPr="00812A56">
        <w:t>z</w:t>
      </w:r>
      <w:r w:rsidR="00812A56">
        <w:t>:</w:t>
      </w:r>
    </w:p>
    <w:p w14:paraId="5311FE69" w14:textId="13C3BCBF" w:rsidR="00812A56" w:rsidRDefault="00812A56" w:rsidP="00B643FC">
      <w:pPr>
        <w:pStyle w:val="PKTpunkt"/>
      </w:pPr>
      <w:r>
        <w:t>1)</w:t>
      </w:r>
      <w:r>
        <w:tab/>
      </w:r>
      <w:r w:rsidR="0021247D" w:rsidRPr="00812A56">
        <w:t xml:space="preserve">dyrektorem parku narodowego – w odniesieniu do obszaru parku narodowego lub </w:t>
      </w:r>
    </w:p>
    <w:p w14:paraId="60EA8A2F" w14:textId="12C6B184" w:rsidR="0021247D" w:rsidRPr="00812A56" w:rsidRDefault="00812A56" w:rsidP="00B643FC">
      <w:pPr>
        <w:pStyle w:val="PKTpunkt"/>
      </w:pPr>
      <w:r>
        <w:t>2)</w:t>
      </w:r>
      <w:r>
        <w:tab/>
      </w:r>
      <w:r w:rsidR="0021247D" w:rsidRPr="00812A56">
        <w:t>regionalnym dyrektorem ochrony środowiska – w odniesieniu do obszaru rezerwatu przyrody.</w:t>
      </w:r>
    </w:p>
    <w:p w14:paraId="20C41DFE" w14:textId="77777777" w:rsidR="0021247D" w:rsidRPr="0021247D" w:rsidRDefault="0021247D" w:rsidP="003B6C88">
      <w:pPr>
        <w:pStyle w:val="USTustnpkodeksu"/>
      </w:pPr>
      <w:r w:rsidRPr="0021247D">
        <w:t>3. Odstrzału sanitarnego, o którym mowa w ust. 1, nie stosuje się do zwierząt dzikich objętych ochroną gatunkową.</w:t>
      </w:r>
    </w:p>
    <w:p w14:paraId="1EBF68DA" w14:textId="5B1ED9E3" w:rsidR="0021247D" w:rsidRPr="0021247D" w:rsidRDefault="0021247D" w:rsidP="003B6C88">
      <w:pPr>
        <w:pStyle w:val="USTustnpkodeksu"/>
      </w:pPr>
      <w:r w:rsidRPr="0021247D">
        <w:t xml:space="preserve">4. Podmiotowi, który poniósł koszty związane z realizacją nakazu odstrzału sanitarnego zwierząt dzikich, przysługuje ze środków budżetu państwa zryczałtowany zwrot kosztów za każdą sztukę odstrzelonego zwierzęcia dzikiego, zwany dalej </w:t>
      </w:r>
      <w:r w:rsidR="00A4509E">
        <w:t>„</w:t>
      </w:r>
      <w:r w:rsidRPr="0021247D">
        <w:t>ryczałtem</w:t>
      </w:r>
      <w:r w:rsidR="00A4509E">
        <w:t>”</w:t>
      </w:r>
      <w:r w:rsidRPr="0021247D">
        <w:t>.</w:t>
      </w:r>
    </w:p>
    <w:p w14:paraId="0AD958B3" w14:textId="572C9E56" w:rsidR="00D90555" w:rsidRPr="00D90555" w:rsidRDefault="0021247D" w:rsidP="00D90555">
      <w:pPr>
        <w:pStyle w:val="USTustnpkodeksu"/>
      </w:pPr>
      <w:r w:rsidRPr="0021247D">
        <w:t xml:space="preserve">5. </w:t>
      </w:r>
      <w:r w:rsidR="00D90555" w:rsidRPr="00D90555">
        <w:t>Ryczałt przysługuje:</w:t>
      </w:r>
    </w:p>
    <w:p w14:paraId="4F2C8F49" w14:textId="428BA7DD" w:rsidR="00D90555" w:rsidRPr="00D90555" w:rsidRDefault="00E55FE1" w:rsidP="003B6C88">
      <w:pPr>
        <w:pStyle w:val="PKTpunkt"/>
      </w:pPr>
      <w:r>
        <w:t>1)</w:t>
      </w:r>
      <w:r>
        <w:tab/>
      </w:r>
      <w:r w:rsidR="00D90555" w:rsidRPr="00D90555">
        <w:t>myśliwemu wykonującemu odstrzał sanitarny zwierząt dzikich oraz</w:t>
      </w:r>
    </w:p>
    <w:p w14:paraId="7B81CF90" w14:textId="65C336DC" w:rsidR="00D90555" w:rsidRPr="00D90555" w:rsidRDefault="00D90555" w:rsidP="003B6C88">
      <w:pPr>
        <w:pStyle w:val="PKTpunkt"/>
      </w:pPr>
      <w:r w:rsidRPr="00D90555">
        <w:t>2)</w:t>
      </w:r>
      <w:r w:rsidR="00E55FE1">
        <w:tab/>
      </w:r>
      <w:r w:rsidRPr="00D90555">
        <w:t>Polskiemu Związkowi Łowieckiemu</w:t>
      </w:r>
      <w:r w:rsidR="00812A56">
        <w:t xml:space="preserve"> </w:t>
      </w:r>
      <w:r w:rsidR="00812A56" w:rsidRPr="00812A56">
        <w:t>–</w:t>
      </w:r>
      <w:r w:rsidRPr="00D90555">
        <w:t xml:space="preserve"> w przypadkach, o których mowa w ust. 1, albo dzierżawcy albo zarządcy obwodu łowieckiego, na którego </w:t>
      </w:r>
      <w:r w:rsidR="002E0433" w:rsidRPr="002E0433">
        <w:t xml:space="preserve">obszarze </w:t>
      </w:r>
      <w:r w:rsidR="00B22CE3">
        <w:t>wykonano</w:t>
      </w:r>
      <w:r w:rsidR="00B22CE3" w:rsidRPr="00D90555">
        <w:t xml:space="preserve"> </w:t>
      </w:r>
      <w:r w:rsidRPr="00D90555">
        <w:t>odstrzał sanitarn</w:t>
      </w:r>
      <w:r w:rsidR="00B22CE3">
        <w:t>y</w:t>
      </w:r>
      <w:r w:rsidRPr="00D90555">
        <w:t xml:space="preserve"> zwierząt dzikich</w:t>
      </w:r>
    </w:p>
    <w:p w14:paraId="7AE93762" w14:textId="0D9EA357" w:rsidR="0021247D" w:rsidRPr="0021247D" w:rsidRDefault="00497B0B" w:rsidP="003B6C88">
      <w:pPr>
        <w:pStyle w:val="CZWSPPKTczwsplnapunktw"/>
      </w:pPr>
      <w:r>
        <w:sym w:font="Symbol" w:char="F02D"/>
      </w:r>
      <w:r w:rsidR="00D90555" w:rsidRPr="00D90555">
        <w:t xml:space="preserve"> i podlega podziałowi między t</w:t>
      </w:r>
      <w:r w:rsidR="00B10CCA">
        <w:t>e podmioty</w:t>
      </w:r>
      <w:r w:rsidR="00D90555" w:rsidRPr="00D90555">
        <w:t>.</w:t>
      </w:r>
    </w:p>
    <w:p w14:paraId="5FFEB2D2" w14:textId="0613E495" w:rsidR="0021247D" w:rsidRPr="0021247D" w:rsidRDefault="0021247D" w:rsidP="003B6C88">
      <w:pPr>
        <w:pStyle w:val="USTustnpkodeksu"/>
      </w:pPr>
      <w:r w:rsidRPr="0021247D">
        <w:t xml:space="preserve">6. </w:t>
      </w:r>
      <w:r w:rsidR="00CF2B2D" w:rsidRPr="00CF2B2D">
        <w:t xml:space="preserve">Powiatowy lekarz weterynarii ustala </w:t>
      </w:r>
      <w:r w:rsidR="00CF2B2D">
        <w:t>ryczałt i dokonuje jego wypłaty:</w:t>
      </w:r>
    </w:p>
    <w:p w14:paraId="491F04D2" w14:textId="5196067B" w:rsidR="0021247D" w:rsidRPr="0021247D" w:rsidRDefault="0021247D" w:rsidP="003B6C88">
      <w:pPr>
        <w:pStyle w:val="PKTpunkt"/>
      </w:pPr>
      <w:r w:rsidRPr="0021247D">
        <w:t>1)</w:t>
      </w:r>
      <w:r w:rsidRPr="0021247D">
        <w:tab/>
        <w:t xml:space="preserve">Polskiemu Związkowi Łowieckiemu </w:t>
      </w:r>
      <w:r w:rsidR="00812A56" w:rsidRPr="00812A56">
        <w:sym w:font="Symbol" w:char="F02D"/>
      </w:r>
      <w:r w:rsidR="00812A56">
        <w:t xml:space="preserve"> </w:t>
      </w:r>
      <w:r w:rsidRPr="0021247D">
        <w:t>w przypadkach, o których mowa w ust. 1, albo</w:t>
      </w:r>
    </w:p>
    <w:p w14:paraId="4608C0A9" w14:textId="0D1C8C2A" w:rsidR="0021247D" w:rsidRPr="0021247D" w:rsidRDefault="0021247D" w:rsidP="00812A56">
      <w:pPr>
        <w:pStyle w:val="PKTpunkt"/>
      </w:pPr>
      <w:r w:rsidRPr="0021247D">
        <w:t>2)</w:t>
      </w:r>
      <w:r w:rsidRPr="0021247D">
        <w:tab/>
      </w:r>
      <w:r w:rsidRPr="00812A56">
        <w:t xml:space="preserve">dzierżawcy albo zarządcy obwodu łowieckiego, na którego </w:t>
      </w:r>
      <w:r w:rsidR="00FF24EF" w:rsidRPr="00FF24EF">
        <w:t xml:space="preserve">obszarze </w:t>
      </w:r>
      <w:r w:rsidR="00B22CE3" w:rsidRPr="00812A56">
        <w:t xml:space="preserve">wykonano </w:t>
      </w:r>
      <w:r w:rsidRPr="00812A56">
        <w:t>odstrzał sanitarn</w:t>
      </w:r>
      <w:r w:rsidR="00B22CE3" w:rsidRPr="00812A56">
        <w:t>y</w:t>
      </w:r>
      <w:r w:rsidRPr="00812A56">
        <w:t xml:space="preserve"> zwierząt dzikich</w:t>
      </w:r>
      <w:r w:rsidR="00CF2B2D">
        <w:t>.</w:t>
      </w:r>
    </w:p>
    <w:p w14:paraId="528947C4" w14:textId="1367088B" w:rsidR="0021247D" w:rsidRPr="0021247D" w:rsidRDefault="0021247D" w:rsidP="003B6C88">
      <w:pPr>
        <w:pStyle w:val="USTustnpkodeksu"/>
      </w:pPr>
      <w:r w:rsidRPr="0021247D">
        <w:t xml:space="preserve">7. Polski Związek Łowiecki albo dzierżawca albo zarządca obwodu łowieckiego, na którego </w:t>
      </w:r>
      <w:r w:rsidR="00FF24EF" w:rsidRPr="00FF24EF">
        <w:t xml:space="preserve">obszarze </w:t>
      </w:r>
      <w:r w:rsidR="00A61DB5">
        <w:t>wykonano</w:t>
      </w:r>
      <w:r w:rsidR="00A61DB5" w:rsidRPr="0021247D">
        <w:t xml:space="preserve"> </w:t>
      </w:r>
      <w:r w:rsidRPr="0021247D">
        <w:t>odstrzał sanitarn</w:t>
      </w:r>
      <w:r w:rsidR="00A61DB5">
        <w:t>y</w:t>
      </w:r>
      <w:r w:rsidRPr="0021247D">
        <w:t xml:space="preserve"> zwierząt dzikich, przekazuje </w:t>
      </w:r>
      <w:r w:rsidR="002B5942" w:rsidRPr="0021247D">
        <w:t xml:space="preserve">myśliwym, którzy wykonali </w:t>
      </w:r>
      <w:r w:rsidR="00FF24EF">
        <w:t xml:space="preserve">ten </w:t>
      </w:r>
      <w:r w:rsidR="002B5942" w:rsidRPr="0021247D">
        <w:t>odstrzał</w:t>
      </w:r>
      <w:r w:rsidR="00D04FFB">
        <w:t>,</w:t>
      </w:r>
      <w:r w:rsidR="002B5942" w:rsidRPr="002B5942">
        <w:t xml:space="preserve"> przysługującą</w:t>
      </w:r>
      <w:r w:rsidR="002B5942">
        <w:t xml:space="preserve"> im część ryczałtu</w:t>
      </w:r>
      <w:r w:rsidRPr="0021247D">
        <w:t>.</w:t>
      </w:r>
    </w:p>
    <w:p w14:paraId="77930371" w14:textId="1198A703" w:rsidR="0021247D" w:rsidRPr="0021247D" w:rsidRDefault="0021247D" w:rsidP="00D20C68">
      <w:pPr>
        <w:pStyle w:val="USTustnpkodeksu"/>
      </w:pPr>
      <w:r w:rsidRPr="0021247D">
        <w:t>8. Minister właściwy do spraw rolnictwa</w:t>
      </w:r>
      <w:r w:rsidR="00D20C68" w:rsidRPr="00D20C68">
        <w:t xml:space="preserve"> określi</w:t>
      </w:r>
      <w:r w:rsidRPr="0021247D">
        <w:t>, w drodze rozporządzenia:</w:t>
      </w:r>
    </w:p>
    <w:p w14:paraId="5DF7ECB3" w14:textId="6185BB82" w:rsidR="0021247D" w:rsidRPr="0021247D" w:rsidRDefault="0021247D" w:rsidP="00C659A6">
      <w:pPr>
        <w:pStyle w:val="PKTpunkt"/>
      </w:pPr>
      <w:r w:rsidRPr="0021247D">
        <w:t>1)</w:t>
      </w:r>
      <w:r w:rsidRPr="0021247D">
        <w:tab/>
        <w:t xml:space="preserve">wysokość ryczałtu, mając na względzie koszty wykonania odstrzału sanitarnego zwierząt dzikich, dojazdu do miejsca </w:t>
      </w:r>
      <w:r w:rsidR="00C659A6">
        <w:t>przeprowadz</w:t>
      </w:r>
      <w:r w:rsidR="002272A5">
        <w:t>e</w:t>
      </w:r>
      <w:r w:rsidR="00C659A6">
        <w:t>nia</w:t>
      </w:r>
      <w:r w:rsidRPr="0021247D">
        <w:t xml:space="preserve"> tego odstrzału, transportu tuszy do miejsca wskazanego przez powiatowego lekarza weterynarii</w:t>
      </w:r>
      <w:r w:rsidR="0068352B" w:rsidRPr="0021247D">
        <w:t xml:space="preserve"> </w:t>
      </w:r>
      <w:r w:rsidR="0068352B">
        <w:t>i</w:t>
      </w:r>
      <w:r w:rsidR="00D06C9A">
        <w:t xml:space="preserve"> koszty</w:t>
      </w:r>
      <w:r w:rsidRPr="0021247D">
        <w:t xml:space="preserve"> przechowywania tusz zwierząt dzikich </w:t>
      </w:r>
      <w:r w:rsidR="005E0E8C">
        <w:t xml:space="preserve">lub </w:t>
      </w:r>
      <w:r w:rsidR="00B62E85">
        <w:t xml:space="preserve">koszty </w:t>
      </w:r>
      <w:r w:rsidRPr="0021247D">
        <w:t>u</w:t>
      </w:r>
      <w:r w:rsidR="00FF79A2">
        <w:t>n</w:t>
      </w:r>
      <w:r w:rsidR="00122EFD">
        <w:t>ieszkodliwienia</w:t>
      </w:r>
      <w:r w:rsidRPr="0021247D">
        <w:t xml:space="preserve"> </w:t>
      </w:r>
      <w:r w:rsidRPr="000D3322">
        <w:t>zwłok zwierząt dzikich lub ich części</w:t>
      </w:r>
      <w:r w:rsidRPr="0021247D">
        <w:t>;</w:t>
      </w:r>
    </w:p>
    <w:p w14:paraId="0B40898A" w14:textId="13ABE717" w:rsidR="0021247D" w:rsidRPr="009A1D7B" w:rsidRDefault="0021247D" w:rsidP="00D20C68">
      <w:pPr>
        <w:pStyle w:val="PKTpunkt"/>
      </w:pPr>
      <w:r w:rsidRPr="0021247D">
        <w:t>2)</w:t>
      </w:r>
      <w:r w:rsidRPr="0021247D">
        <w:tab/>
      </w:r>
      <w:r w:rsidR="00481CD7" w:rsidRPr="0021247D">
        <w:t xml:space="preserve">sposób </w:t>
      </w:r>
      <w:r w:rsidRPr="0021247D">
        <w:t>podział</w:t>
      </w:r>
      <w:r w:rsidR="00481CD7">
        <w:t>u</w:t>
      </w:r>
      <w:r w:rsidRPr="0021247D">
        <w:t xml:space="preserve"> ryczałtu między podmiot</w:t>
      </w:r>
      <w:r w:rsidR="00B10CCA">
        <w:t>y</w:t>
      </w:r>
      <w:r w:rsidRPr="0021247D">
        <w:t>, o których mowa w ust. 5</w:t>
      </w:r>
      <w:r w:rsidR="00D20C68">
        <w:t>,</w:t>
      </w:r>
      <w:r w:rsidRPr="0021247D">
        <w:t xml:space="preserve"> mając na względzie udział tych podmiotów w kosztach wykonania odstrzału sanitarnego zwierząt dzikich, dojazdu do miejsca prowadzenia tego odstrzału, transportu tuszy do miejsca wskazanego przez powiatowego lekarza </w:t>
      </w:r>
      <w:r w:rsidRPr="009A1D7B">
        <w:t xml:space="preserve">weterynarii </w:t>
      </w:r>
      <w:r w:rsidR="00653E4F" w:rsidRPr="009A1D7B">
        <w:t>i</w:t>
      </w:r>
      <w:r w:rsidRPr="009A1D7B">
        <w:t xml:space="preserve"> </w:t>
      </w:r>
      <w:r w:rsidR="00B34754" w:rsidRPr="00B643FC">
        <w:t xml:space="preserve">udział tych podmiotów w kosztach </w:t>
      </w:r>
      <w:r w:rsidR="00B34754" w:rsidRPr="009A1D7B">
        <w:t>przechowywani</w:t>
      </w:r>
      <w:r w:rsidR="00B34754" w:rsidRPr="00B643FC">
        <w:t>a</w:t>
      </w:r>
      <w:r w:rsidR="00B34754" w:rsidRPr="009A1D7B">
        <w:t xml:space="preserve"> </w:t>
      </w:r>
      <w:r w:rsidRPr="009A1D7B">
        <w:t xml:space="preserve">tusz zwierząt dzikich </w:t>
      </w:r>
      <w:r w:rsidR="00B34754" w:rsidRPr="00B643FC">
        <w:t>lub</w:t>
      </w:r>
      <w:r w:rsidR="00B34754" w:rsidRPr="009A1D7B">
        <w:t xml:space="preserve"> </w:t>
      </w:r>
      <w:r w:rsidRPr="009A1D7B">
        <w:t>u</w:t>
      </w:r>
      <w:r w:rsidR="00784C20" w:rsidRPr="009A1D7B">
        <w:t>nieszkodliwienia</w:t>
      </w:r>
      <w:r w:rsidRPr="009A1D7B">
        <w:t xml:space="preserve"> zwłok zwierząt dzikich lub ich części</w:t>
      </w:r>
      <w:r w:rsidR="00D20C68" w:rsidRPr="009A1D7B">
        <w:t>.</w:t>
      </w:r>
    </w:p>
    <w:p w14:paraId="45E925EF" w14:textId="395B7525" w:rsidR="0021247D" w:rsidRPr="0021247D" w:rsidRDefault="0021247D" w:rsidP="003C5374">
      <w:pPr>
        <w:pStyle w:val="USTustnpkodeksu"/>
      </w:pPr>
      <w:r w:rsidRPr="006D329E">
        <w:t>9. Minister właściwy do spraw rolnictwa</w:t>
      </w:r>
      <w:r w:rsidR="00C659A6" w:rsidRPr="006D329E">
        <w:t xml:space="preserve"> może określić</w:t>
      </w:r>
      <w:r w:rsidRPr="006D329E">
        <w:t xml:space="preserve">, w drodze </w:t>
      </w:r>
      <w:r w:rsidRPr="0021247D">
        <w:t>rozporządzenia</w:t>
      </w:r>
      <w:r w:rsidR="00C659A6">
        <w:t>,</w:t>
      </w:r>
      <w:r w:rsidRPr="0021247D">
        <w:t xml:space="preserve"> szczegółowe warunki, sposób </w:t>
      </w:r>
      <w:r w:rsidR="00653E4F">
        <w:t>i</w:t>
      </w:r>
      <w:r w:rsidR="00653E4F" w:rsidRPr="0021247D">
        <w:t xml:space="preserve"> </w:t>
      </w:r>
      <w:r w:rsidRPr="0021247D">
        <w:t xml:space="preserve">termin wypłaty ryczałtu, mając na względzie zapewnienie </w:t>
      </w:r>
      <w:r w:rsidR="00653E4F">
        <w:t xml:space="preserve">sprawnej </w:t>
      </w:r>
      <w:r w:rsidR="00AE00DB" w:rsidRPr="00AE00DB">
        <w:t>jego wypłaty</w:t>
      </w:r>
      <w:r w:rsidRPr="0021247D">
        <w:t>.</w:t>
      </w:r>
    </w:p>
    <w:p w14:paraId="596A359F" w14:textId="6E25D007" w:rsidR="00131771" w:rsidRPr="00AA4353" w:rsidRDefault="00131771" w:rsidP="00131771">
      <w:pPr>
        <w:pStyle w:val="ARTartustawynprozporzdzenia"/>
      </w:pPr>
      <w:r>
        <w:rPr>
          <w:rStyle w:val="Ppogrubienie"/>
        </w:rPr>
        <w:t>Art.</w:t>
      </w:r>
      <w:r w:rsidR="007D0543">
        <w:rPr>
          <w:rStyle w:val="Ppogrubienie"/>
        </w:rPr>
        <w:t> </w:t>
      </w:r>
      <w:r>
        <w:rPr>
          <w:rStyle w:val="Ppogrubienie"/>
        </w:rPr>
        <w:t>3</w:t>
      </w:r>
      <w:r w:rsidR="002C05F5">
        <w:rPr>
          <w:rStyle w:val="Ppogrubienie"/>
        </w:rPr>
        <w:t>2</w:t>
      </w:r>
      <w:r w:rsidRPr="00AA4353">
        <w:rPr>
          <w:rStyle w:val="Ppogrubienie"/>
        </w:rPr>
        <w:t>.</w:t>
      </w:r>
      <w:r w:rsidR="007D0543">
        <w:t> </w:t>
      </w:r>
      <w:r w:rsidRPr="00AA4353">
        <w:t>1.</w:t>
      </w:r>
      <w:r w:rsidR="007D0543">
        <w:t> </w:t>
      </w:r>
      <w:r w:rsidRPr="009D45F3">
        <w:t xml:space="preserve">W przypadku gdy </w:t>
      </w:r>
      <w:r w:rsidR="00784C20">
        <w:t xml:space="preserve">nakaz </w:t>
      </w:r>
      <w:r w:rsidR="00DF68C8">
        <w:t xml:space="preserve">wykonania </w:t>
      </w:r>
      <w:r w:rsidRPr="009D45F3">
        <w:t>odstrzał</w:t>
      </w:r>
      <w:r w:rsidR="00DF68C8">
        <w:t>u</w:t>
      </w:r>
      <w:r w:rsidRPr="009D45F3">
        <w:t xml:space="preserve"> sanitarn</w:t>
      </w:r>
      <w:r w:rsidR="00DF68C8">
        <w:t>ego</w:t>
      </w:r>
      <w:r w:rsidRPr="009D45F3">
        <w:t xml:space="preserve"> zwierząt dzikich został </w:t>
      </w:r>
      <w:r>
        <w:t>wprowadzony</w:t>
      </w:r>
      <w:r w:rsidRPr="009D45F3">
        <w:t xml:space="preserve"> w przepisach wydanych na podstawie</w:t>
      </w:r>
      <w:r>
        <w:t xml:space="preserve"> </w:t>
      </w:r>
      <w:r w:rsidRPr="009D45F3">
        <w:t>art. 2</w:t>
      </w:r>
      <w:r w:rsidR="00FC2AA4">
        <w:t>7</w:t>
      </w:r>
      <w:r w:rsidRPr="009D45F3">
        <w:t xml:space="preserve"> ust. 1, art. 2</w:t>
      </w:r>
      <w:r w:rsidR="00FC2AA4">
        <w:t>8</w:t>
      </w:r>
      <w:r>
        <w:t xml:space="preserve"> ust. 3 albo art.</w:t>
      </w:r>
      <w:r w:rsidR="007D0543">
        <w:t> </w:t>
      </w:r>
      <w:r w:rsidR="00FC2AA4">
        <w:t>29</w:t>
      </w:r>
      <w:r w:rsidRPr="00AA4353">
        <w:t xml:space="preserve">, Polski Związek Łowiecki na wniosek powiatowego lekarza weterynarii wyznacza poszczególnym dzierżawcom lub zarządcom obwodów łowieckich do wykonania odstrzału sanitarnego </w:t>
      </w:r>
      <w:r>
        <w:t xml:space="preserve">zwierząt dzikich </w:t>
      </w:r>
      <w:r w:rsidRPr="00AA4353">
        <w:t>osoby posiadające uprawnienia do wykonywania polowania.</w:t>
      </w:r>
    </w:p>
    <w:p w14:paraId="5A980767" w14:textId="5C002126" w:rsidR="00131771" w:rsidRPr="00AA4353" w:rsidRDefault="00131771" w:rsidP="00131771">
      <w:pPr>
        <w:pStyle w:val="USTustnpkodeksu"/>
      </w:pPr>
      <w:r>
        <w:t xml:space="preserve">2. W </w:t>
      </w:r>
      <w:r w:rsidRPr="00AA4353">
        <w:t xml:space="preserve">przypadku niewykonywania przez dzierżawcę obwodu łowieckiego </w:t>
      </w:r>
      <w:r>
        <w:t>nakazu, o którym mowa w art. 2</w:t>
      </w:r>
      <w:r w:rsidR="00FC2AA4">
        <w:t>7</w:t>
      </w:r>
      <w:r>
        <w:t xml:space="preserve"> ust. 2 </w:t>
      </w:r>
      <w:r w:rsidRPr="0070446C">
        <w:t>pkt 12</w:t>
      </w:r>
      <w:r w:rsidRPr="0070446C">
        <w:rPr>
          <w:rFonts w:ascii="Symbol" w:hAnsi="Symbol"/>
        </w:rPr>
        <w:sym w:font="Symbol" w:char="F02D"/>
      </w:r>
      <w:r w:rsidRPr="0070446C">
        <w:t>14 lub art. 2</w:t>
      </w:r>
      <w:r w:rsidR="00FC2AA4">
        <w:t>8</w:t>
      </w:r>
      <w:r w:rsidRPr="0070446C">
        <w:t xml:space="preserve"> ust. 4 pkt 12</w:t>
      </w:r>
      <w:r w:rsidRPr="0070446C">
        <w:rPr>
          <w:rFonts w:ascii="Symbol" w:hAnsi="Symbol"/>
        </w:rPr>
        <w:sym w:font="Symbol" w:char="F02D"/>
      </w:r>
      <w:r w:rsidRPr="0070446C">
        <w:t>14 i 25</w:t>
      </w:r>
      <w:r>
        <w:t xml:space="preserve">, z </w:t>
      </w:r>
      <w:r w:rsidRPr="00AA4353">
        <w:t xml:space="preserve">przyczyn leżących po </w:t>
      </w:r>
      <w:r w:rsidR="00AE00DB">
        <w:t>s</w:t>
      </w:r>
      <w:r w:rsidR="00AE00DB" w:rsidRPr="00AE00DB">
        <w:t>tronie tego dzierżawcy</w:t>
      </w:r>
      <w:r w:rsidRPr="00AA4353">
        <w:t>, dyrektor regionalnej dyrekcji Państwowego Gospodarstwa Leśnego Lasy Państwowe lub starosta na wniosek ministra właściwego do spraw środowiska, powiatowego lekarza weterynarii lub Polskiego Związku Łowieckiego wypowiada</w:t>
      </w:r>
      <w:r>
        <w:t>ją</w:t>
      </w:r>
      <w:r w:rsidRPr="00AA4353">
        <w:t xml:space="preserve"> umowę dzierżawy obwodu łowieckiego.</w:t>
      </w:r>
    </w:p>
    <w:p w14:paraId="1560D0D0" w14:textId="70D23394" w:rsidR="00131771" w:rsidRPr="00AA4353" w:rsidRDefault="00131771" w:rsidP="00131771">
      <w:pPr>
        <w:pStyle w:val="USTustnpkodeksu"/>
      </w:pPr>
      <w:r>
        <w:t xml:space="preserve">3. </w:t>
      </w:r>
      <w:r w:rsidRPr="00AA4353">
        <w:t>Na wniosek organu Inspekcji Weterynaryjnej Polski Związek Łowiecki, dzierżawca lub zarządca obwodu łowieckiego przekazują temu organowi</w:t>
      </w:r>
      <w:r w:rsidR="00086ECF">
        <w:t xml:space="preserve"> informacje</w:t>
      </w:r>
      <w:r w:rsidRPr="00AA4353">
        <w:t xml:space="preserve"> niezbędne do zwalczania chorób</w:t>
      </w:r>
      <w:r w:rsidR="00086ECF">
        <w:t xml:space="preserve"> </w:t>
      </w:r>
      <w:r w:rsidRPr="00AA4353">
        <w:t>dotyczące:</w:t>
      </w:r>
    </w:p>
    <w:p w14:paraId="3E377F99" w14:textId="5A56F7B9" w:rsidR="00131771" w:rsidRPr="00AA4353" w:rsidRDefault="00131771" w:rsidP="00131771">
      <w:pPr>
        <w:pStyle w:val="PKTpunkt"/>
      </w:pPr>
      <w:r>
        <w:t>1)</w:t>
      </w:r>
      <w:r>
        <w:tab/>
        <w:t xml:space="preserve">zwierząt łownych, </w:t>
      </w:r>
      <w:r w:rsidR="00200D49">
        <w:t xml:space="preserve">w </w:t>
      </w:r>
      <w:r w:rsidR="004F3049">
        <w:t xml:space="preserve">tym </w:t>
      </w:r>
      <w:r>
        <w:t xml:space="preserve">o </w:t>
      </w:r>
      <w:r w:rsidRPr="00AA4353">
        <w:t xml:space="preserve">liczbie zwierząt łownych występujących na danym obszarze </w:t>
      </w:r>
      <w:r w:rsidR="00BB1B2C">
        <w:t>i</w:t>
      </w:r>
      <w:r w:rsidRPr="00AA4353">
        <w:t xml:space="preserve"> </w:t>
      </w:r>
      <w:r w:rsidR="004F3049">
        <w:t xml:space="preserve">o </w:t>
      </w:r>
      <w:r w:rsidRPr="00AA4353">
        <w:t>szacowanej zmianie s</w:t>
      </w:r>
      <w:r>
        <w:t xml:space="preserve">tanu liczebnego tych zwierząt w </w:t>
      </w:r>
      <w:r w:rsidRPr="00AA4353">
        <w:t>danym okresie</w:t>
      </w:r>
      <w:r>
        <w:t>,</w:t>
      </w:r>
    </w:p>
    <w:p w14:paraId="7226E7B9" w14:textId="75F234D1" w:rsidR="00131771" w:rsidRPr="00AA4353" w:rsidRDefault="00131771" w:rsidP="00131771">
      <w:pPr>
        <w:pStyle w:val="PKTpunkt"/>
      </w:pPr>
      <w:r>
        <w:t>2)</w:t>
      </w:r>
      <w:r>
        <w:tab/>
        <w:t xml:space="preserve">planów łowieckich i </w:t>
      </w:r>
      <w:r w:rsidR="00241A3D">
        <w:t>ich wykonania</w:t>
      </w:r>
    </w:p>
    <w:p w14:paraId="59948790" w14:textId="11DC7A3A" w:rsidR="00131771" w:rsidRDefault="00131771" w:rsidP="00131771">
      <w:pPr>
        <w:pStyle w:val="CZWSPPKTczwsplnapunktw"/>
      </w:pPr>
      <w:r>
        <w:t xml:space="preserve">– w formie i </w:t>
      </w:r>
      <w:r w:rsidR="00F00C06">
        <w:t xml:space="preserve">w </w:t>
      </w:r>
      <w:r>
        <w:t xml:space="preserve">terminie określonych w </w:t>
      </w:r>
      <w:r w:rsidRPr="00AA4353">
        <w:t>tym wniosku.</w:t>
      </w:r>
    </w:p>
    <w:p w14:paraId="322173C2" w14:textId="5C54722E" w:rsidR="00131771" w:rsidRPr="00F85C8F" w:rsidRDefault="00131771" w:rsidP="00131771">
      <w:pPr>
        <w:pStyle w:val="USTustnpkodeksu"/>
      </w:pPr>
      <w:r w:rsidRPr="00F85C8F">
        <w:t xml:space="preserve">4. Minister właściwy do spraw rolnictwa może zlecić instytutowi badawczemu </w:t>
      </w:r>
      <w:r w:rsidR="00DA7C89">
        <w:t xml:space="preserve">w rozumieniu art. 1 ust. 1 ustawy z dnia 30 kwietnia 2010 r. o instytutach badawczych (Dz. U. z 2024 r. poz. 534) </w:t>
      </w:r>
      <w:r w:rsidR="00513427">
        <w:t>prze</w:t>
      </w:r>
      <w:r w:rsidRPr="00F85C8F">
        <w:t xml:space="preserve">prowadzenie badań naukowych lub prac rozwojowych w celu umożliwienia pozyskania informacji, o których mowa w ust. 3 pkt 1, lub </w:t>
      </w:r>
      <w:r w:rsidR="00545269" w:rsidRPr="00F85C8F">
        <w:t xml:space="preserve">zlecić </w:t>
      </w:r>
      <w:r w:rsidRPr="00F85C8F">
        <w:t>wykonanie działań polegających na pozysk</w:t>
      </w:r>
      <w:r w:rsidR="00196DA7">
        <w:t xml:space="preserve">aniu </w:t>
      </w:r>
      <w:r w:rsidRPr="00F85C8F">
        <w:t>tych informacji.</w:t>
      </w:r>
    </w:p>
    <w:p w14:paraId="4862A827" w14:textId="2933C2FD" w:rsidR="00131771" w:rsidRPr="008E0502" w:rsidRDefault="00131771" w:rsidP="00131771">
      <w:pPr>
        <w:pStyle w:val="USTustnpkodeksu"/>
      </w:pPr>
      <w:r w:rsidRPr="00F85C8F">
        <w:t xml:space="preserve">5. Minister właściwy do spraw rolnictwa zapewnia instytutowi badawczemu </w:t>
      </w:r>
      <w:r w:rsidR="007F0E94">
        <w:t xml:space="preserve">w rozumieniu art. 1 ust. 1 ustawy z dnia 30 kwietnia 2010 r. o instytutach badawczych </w:t>
      </w:r>
      <w:r w:rsidRPr="00F85C8F">
        <w:t xml:space="preserve">środki finansowe </w:t>
      </w:r>
      <w:r w:rsidR="005F524C">
        <w:t>z budżetu państwa</w:t>
      </w:r>
      <w:r w:rsidRPr="00F85C8F">
        <w:t xml:space="preserve"> na </w:t>
      </w:r>
      <w:r w:rsidR="00BA49AD">
        <w:t>prze</w:t>
      </w:r>
      <w:r w:rsidRPr="00F85C8F">
        <w:t xml:space="preserve">prowadzenie badań naukowych lub prac rozwojowych </w:t>
      </w:r>
      <w:r w:rsidR="00FE7A97">
        <w:t>i na</w:t>
      </w:r>
      <w:r w:rsidR="00FE7A97" w:rsidRPr="00F85C8F">
        <w:t xml:space="preserve"> </w:t>
      </w:r>
      <w:r w:rsidRPr="00F85C8F">
        <w:t>wykonanie działań, o których mowa w ust. 4.</w:t>
      </w:r>
    </w:p>
    <w:p w14:paraId="0BD9AF5F" w14:textId="20F7A29B" w:rsidR="00131771" w:rsidRPr="00AA4353" w:rsidRDefault="00131771" w:rsidP="00131771">
      <w:pPr>
        <w:pStyle w:val="ARTartustawynprozporzdzenia"/>
      </w:pPr>
      <w:r>
        <w:rPr>
          <w:rStyle w:val="Ppogrubienie"/>
        </w:rPr>
        <w:t>Art.</w:t>
      </w:r>
      <w:r w:rsidR="007D0543">
        <w:rPr>
          <w:rStyle w:val="Ppogrubienie"/>
        </w:rPr>
        <w:t> </w:t>
      </w:r>
      <w:r>
        <w:rPr>
          <w:rStyle w:val="Ppogrubienie"/>
        </w:rPr>
        <w:t>3</w:t>
      </w:r>
      <w:r w:rsidR="002C05F5">
        <w:rPr>
          <w:rStyle w:val="Ppogrubienie"/>
        </w:rPr>
        <w:t>3</w:t>
      </w:r>
      <w:r w:rsidRPr="00AA4353">
        <w:rPr>
          <w:rStyle w:val="Ppogrubienie"/>
        </w:rPr>
        <w:t>.</w:t>
      </w:r>
      <w:r w:rsidR="007D0543">
        <w:rPr>
          <w:rStyle w:val="Ppogrubienie"/>
        </w:rPr>
        <w:t> </w:t>
      </w:r>
      <w:r>
        <w:t>1.</w:t>
      </w:r>
      <w:r w:rsidR="007D0543">
        <w:t> </w:t>
      </w:r>
      <w:r w:rsidRPr="00AA4353">
        <w:t>Osobie uprawnionej do wykonywania polowania</w:t>
      </w:r>
      <w:r>
        <w:t>,</w:t>
      </w:r>
      <w:r w:rsidR="00DF5B95">
        <w:t xml:space="preserve"> która</w:t>
      </w:r>
      <w:r w:rsidRPr="00AA4353">
        <w:t xml:space="preserve"> </w:t>
      </w:r>
      <w:r w:rsidR="00DF5B95" w:rsidRPr="00AA4353">
        <w:t>wykonuj</w:t>
      </w:r>
      <w:r w:rsidR="00DF5B95">
        <w:t>e</w:t>
      </w:r>
      <w:r w:rsidR="00DF5B95" w:rsidRPr="00AA4353">
        <w:t xml:space="preserve"> </w:t>
      </w:r>
      <w:r w:rsidRPr="00AA4353">
        <w:t>odstrzał sanitarny zwierząt dzikich</w:t>
      </w:r>
      <w:r>
        <w:t xml:space="preserve"> wprowadzony</w:t>
      </w:r>
      <w:r w:rsidRPr="00717742">
        <w:t xml:space="preserve"> w przepisach wydanych na podstawie art. 2</w:t>
      </w:r>
      <w:r w:rsidR="00F973B6">
        <w:t>7</w:t>
      </w:r>
      <w:r>
        <w:t xml:space="preserve"> ust.</w:t>
      </w:r>
      <w:r w:rsidR="0077251B">
        <w:t> </w:t>
      </w:r>
      <w:r>
        <w:t xml:space="preserve">1, art. </w:t>
      </w:r>
      <w:r w:rsidR="00F973B6">
        <w:t>28</w:t>
      </w:r>
      <w:r>
        <w:t xml:space="preserve"> ust. 3 albo art. </w:t>
      </w:r>
      <w:r w:rsidR="00F973B6">
        <w:t>29</w:t>
      </w:r>
      <w:r w:rsidRPr="00AA4353">
        <w:t>, przysługuje zwolnienie od pracy lub</w:t>
      </w:r>
      <w:r>
        <w:t xml:space="preserve"> </w:t>
      </w:r>
      <w:r w:rsidR="00206699">
        <w:t xml:space="preserve">z </w:t>
      </w:r>
      <w:r>
        <w:t xml:space="preserve">wykonywania zajęć służbowych w dniu, w </w:t>
      </w:r>
      <w:r w:rsidRPr="00AA4353">
        <w:t>którym wykonuje ten odstrzał.</w:t>
      </w:r>
    </w:p>
    <w:p w14:paraId="392982C3" w14:textId="5725D80B" w:rsidR="00131771" w:rsidRPr="00AA4353" w:rsidRDefault="00131771" w:rsidP="00131771">
      <w:pPr>
        <w:pStyle w:val="USTustnpkodeksu"/>
      </w:pPr>
      <w:r>
        <w:t xml:space="preserve">2. </w:t>
      </w:r>
      <w:r w:rsidRPr="00AA4353">
        <w:t>Pracownik, żołnierz lub funkcjonariusz będący os</w:t>
      </w:r>
      <w:r>
        <w:t>obą, o której mowa w ust.</w:t>
      </w:r>
      <w:r w:rsidR="0077251B">
        <w:t> </w:t>
      </w:r>
      <w:r w:rsidRPr="00AA4353">
        <w:t>1, uprzedza</w:t>
      </w:r>
      <w:r w:rsidR="00096D44">
        <w:t>ją</w:t>
      </w:r>
      <w:r w:rsidRPr="00AA4353">
        <w:t xml:space="preserve"> odpowiedni</w:t>
      </w:r>
      <w:r>
        <w:t xml:space="preserve">o pracodawcę lub przełożonego o przyczynie i </w:t>
      </w:r>
      <w:r w:rsidRPr="00AA4353">
        <w:t>przewidywanym okresie nieobecności w</w:t>
      </w:r>
      <w:r>
        <w:t xml:space="preserve"> </w:t>
      </w:r>
      <w:r w:rsidRPr="00AA4353">
        <w:t>pracy lub ni</w:t>
      </w:r>
      <w:r>
        <w:t xml:space="preserve">ewykonywania zajęć służbowych z </w:t>
      </w:r>
      <w:r w:rsidRPr="00AA4353">
        <w:t>powodu wykonywania odstrzału</w:t>
      </w:r>
      <w:r>
        <w:t xml:space="preserve"> sanitarnego zwierząt dzikich i </w:t>
      </w:r>
      <w:r w:rsidRPr="00AA4353">
        <w:t>uzgadnia</w:t>
      </w:r>
      <w:r w:rsidR="00096D44">
        <w:t>ją</w:t>
      </w:r>
      <w:r w:rsidRPr="00AA4353">
        <w:t xml:space="preserve"> termin tej nieobecności </w:t>
      </w:r>
      <w:r w:rsidR="00206699" w:rsidRPr="00206699">
        <w:t xml:space="preserve">lub tego niewykonywania zajęć służbowych odpowiednio </w:t>
      </w:r>
      <w:r w:rsidRPr="00AA4353">
        <w:t>z pracodawcą lub przełożonym.</w:t>
      </w:r>
    </w:p>
    <w:p w14:paraId="088A55F9" w14:textId="51199B10" w:rsidR="00131771" w:rsidRPr="00AA4353" w:rsidRDefault="00131771" w:rsidP="00131771">
      <w:pPr>
        <w:pStyle w:val="USTustnpkodeksu"/>
      </w:pPr>
      <w:r>
        <w:t xml:space="preserve">3. </w:t>
      </w:r>
      <w:r w:rsidRPr="00AA4353">
        <w:t>Dowodem us</w:t>
      </w:r>
      <w:r>
        <w:t xml:space="preserve">prawiedliwiającym nieobecność w </w:t>
      </w:r>
      <w:r w:rsidRPr="00AA4353">
        <w:t>pracy lub niewykonywanie zajęć sł</w:t>
      </w:r>
      <w:r>
        <w:t xml:space="preserve">użbowych, o których mowa w ust. </w:t>
      </w:r>
      <w:r w:rsidRPr="00AA4353">
        <w:t xml:space="preserve">2, jest pisemne oświadczenie podmiotu, któremu nakazano </w:t>
      </w:r>
      <w:r w:rsidR="00D73D58">
        <w:t>wykonanie</w:t>
      </w:r>
      <w:r w:rsidR="00D73D58" w:rsidRPr="00AA4353">
        <w:t xml:space="preserve"> </w:t>
      </w:r>
      <w:r w:rsidRPr="00AA4353">
        <w:t>odstrzału sanitarnego zwierząt dzikich, potwierdzające udział</w:t>
      </w:r>
      <w:r w:rsidR="00206699">
        <w:t xml:space="preserve"> odpowiednio</w:t>
      </w:r>
      <w:r w:rsidRPr="00AA4353">
        <w:t xml:space="preserve"> danego pracownika, żołnierza lub funkcjonariusza będąc</w:t>
      </w:r>
      <w:r w:rsidR="00096D44">
        <w:t>ych</w:t>
      </w:r>
      <w:r w:rsidRPr="00AA4353">
        <w:t xml:space="preserve"> o</w:t>
      </w:r>
      <w:r>
        <w:t xml:space="preserve">sobą, o której mowa w ust. 1, w </w:t>
      </w:r>
      <w:r w:rsidRPr="00AA4353">
        <w:t>odstrzal</w:t>
      </w:r>
      <w:r>
        <w:t xml:space="preserve">e sanitarnym zwierząt dzikich w </w:t>
      </w:r>
      <w:r w:rsidRPr="00AA4353">
        <w:t>danym dniu.</w:t>
      </w:r>
    </w:p>
    <w:p w14:paraId="3E10F0D9" w14:textId="6D3FE694" w:rsidR="00131771" w:rsidRPr="00AA4353" w:rsidRDefault="00131771" w:rsidP="00131771">
      <w:pPr>
        <w:pStyle w:val="USTustnpkodeksu"/>
      </w:pPr>
      <w:r>
        <w:t xml:space="preserve">4. </w:t>
      </w:r>
      <w:r w:rsidRPr="00AA4353">
        <w:t>Pracodawca lub przełożony zw</w:t>
      </w:r>
      <w:r w:rsidR="005266B6">
        <w:t>alnia</w:t>
      </w:r>
      <w:r w:rsidRPr="00AA4353">
        <w:t xml:space="preserve"> od pracy lub </w:t>
      </w:r>
      <w:r w:rsidR="00206699">
        <w:t xml:space="preserve">z </w:t>
      </w:r>
      <w:r w:rsidRPr="00AA4353">
        <w:t>wykonywa</w:t>
      </w:r>
      <w:r>
        <w:t xml:space="preserve">nia zajęć służbowych </w:t>
      </w:r>
      <w:r w:rsidR="00206699">
        <w:t xml:space="preserve">odpowiednio </w:t>
      </w:r>
      <w:r>
        <w:t>pracownika</w:t>
      </w:r>
      <w:r w:rsidR="00206699">
        <w:t xml:space="preserve">, </w:t>
      </w:r>
      <w:r w:rsidRPr="00AA4353">
        <w:t xml:space="preserve">żołnierza lub funkcjonariusza </w:t>
      </w:r>
      <w:r w:rsidR="00096D44">
        <w:t>będących</w:t>
      </w:r>
      <w:r w:rsidR="00096D44" w:rsidRPr="007D27FE">
        <w:t xml:space="preserve"> </w:t>
      </w:r>
      <w:r w:rsidRPr="007D27FE">
        <w:t>osobą, o której mowa w ust. 1</w:t>
      </w:r>
      <w:r>
        <w:t xml:space="preserve">, w terminie uzgodnionym z tym </w:t>
      </w:r>
      <w:r w:rsidRPr="00AA4353">
        <w:t>pracownikiem, żołnierzem lub funkcjonari</w:t>
      </w:r>
      <w:r>
        <w:t>uszem</w:t>
      </w:r>
      <w:r w:rsidR="00BC49C9">
        <w:t>, przy czym</w:t>
      </w:r>
      <w:r>
        <w:t xml:space="preserve"> </w:t>
      </w:r>
      <w:r w:rsidR="00BC49C9">
        <w:t>ł</w:t>
      </w:r>
      <w:r>
        <w:t xml:space="preserve">ączny wymiar zwolnień </w:t>
      </w:r>
      <w:r w:rsidRPr="00AA4353">
        <w:t>od pracy lub</w:t>
      </w:r>
      <w:r>
        <w:t xml:space="preserve"> </w:t>
      </w:r>
      <w:r w:rsidR="00206699">
        <w:t xml:space="preserve">z </w:t>
      </w:r>
      <w:r>
        <w:t xml:space="preserve">wykonywania zajęć służbowych z </w:t>
      </w:r>
      <w:r w:rsidRPr="00AA4353">
        <w:t>tego ty</w:t>
      </w:r>
      <w:r>
        <w:t xml:space="preserve">tułu nie może przekroczyć 6 dni w </w:t>
      </w:r>
      <w:r w:rsidRPr="00AA4353">
        <w:t>danym roku kalendarzowym.</w:t>
      </w:r>
    </w:p>
    <w:p w14:paraId="2AF481EF" w14:textId="477DAA6F" w:rsidR="00131771" w:rsidRPr="00AA4353" w:rsidRDefault="00131771" w:rsidP="00131771">
      <w:pPr>
        <w:pStyle w:val="USTustnpkodeksu"/>
      </w:pPr>
      <w:r w:rsidRPr="00AA4353">
        <w:t xml:space="preserve">5. Za czas zwolnienia od pracy lub </w:t>
      </w:r>
      <w:r w:rsidR="00206699">
        <w:t xml:space="preserve">z </w:t>
      </w:r>
      <w:r w:rsidRPr="00AA4353">
        <w:t>wykonywania za</w:t>
      </w:r>
      <w:r>
        <w:t xml:space="preserve">jęć służbowych, o którym mowa w ust. </w:t>
      </w:r>
      <w:r w:rsidRPr="00AA4353">
        <w:t>4, pracownik, żołnierz lub</w:t>
      </w:r>
      <w:r>
        <w:t xml:space="preserve"> funkcjonariusz będący osobą, o której mowa w ust. </w:t>
      </w:r>
      <w:r w:rsidRPr="00AA4353">
        <w:t xml:space="preserve">1, </w:t>
      </w:r>
      <w:r w:rsidR="00096D44" w:rsidRPr="00AA4353">
        <w:t>zachowuj</w:t>
      </w:r>
      <w:r w:rsidR="00096D44">
        <w:t>ą</w:t>
      </w:r>
      <w:r w:rsidR="00096D44" w:rsidRPr="00AA4353">
        <w:t xml:space="preserve"> </w:t>
      </w:r>
      <w:r w:rsidRPr="00AA4353">
        <w:t>prawo do wynagrodzenia lub uposażenia ustalonego na zasadach dotyczących ustalania wynagrodzenia lub uposażenia przysługujących za urlop wypoczynkowy.</w:t>
      </w:r>
    </w:p>
    <w:p w14:paraId="01298425" w14:textId="1CA490F7" w:rsidR="00131771" w:rsidRPr="00AA4353" w:rsidRDefault="00131771" w:rsidP="00131771">
      <w:pPr>
        <w:pStyle w:val="ARTartustawynprozporzdzenia"/>
      </w:pPr>
      <w:r>
        <w:rPr>
          <w:rStyle w:val="Ppogrubienie"/>
        </w:rPr>
        <w:t>Art.</w:t>
      </w:r>
      <w:r w:rsidR="007D0543">
        <w:rPr>
          <w:rStyle w:val="Ppogrubienie"/>
        </w:rPr>
        <w:t> </w:t>
      </w:r>
      <w:r>
        <w:rPr>
          <w:rStyle w:val="Ppogrubienie"/>
        </w:rPr>
        <w:t>3</w:t>
      </w:r>
      <w:r w:rsidR="002C05F5">
        <w:rPr>
          <w:rStyle w:val="Ppogrubienie"/>
        </w:rPr>
        <w:t>4</w:t>
      </w:r>
      <w:r w:rsidRPr="00AA4353">
        <w:rPr>
          <w:rStyle w:val="Ppogrubienie"/>
        </w:rPr>
        <w:t>.</w:t>
      </w:r>
      <w:r w:rsidR="007D0543">
        <w:t> </w:t>
      </w:r>
      <w:r w:rsidRPr="00AA4353">
        <w:t>Właściciel</w:t>
      </w:r>
      <w:r w:rsidR="00206699">
        <w:t>e</w:t>
      </w:r>
      <w:r w:rsidRPr="00AA4353">
        <w:t xml:space="preserve"> lub posiadacze gruntów </w:t>
      </w:r>
      <w:r w:rsidR="00154FF5">
        <w:t>oraz</w:t>
      </w:r>
      <w:r w:rsidR="00154FF5" w:rsidRPr="00AA4353">
        <w:t xml:space="preserve"> </w:t>
      </w:r>
      <w:r w:rsidR="005810AC">
        <w:t xml:space="preserve">inne </w:t>
      </w:r>
      <w:r w:rsidRPr="00AA4353">
        <w:t xml:space="preserve">osoby </w:t>
      </w:r>
      <w:r w:rsidR="005810AC">
        <w:t>mają obowiązek</w:t>
      </w:r>
      <w:r w:rsidR="005D3453">
        <w:t xml:space="preserve"> </w:t>
      </w:r>
      <w:r w:rsidRPr="00AA4353">
        <w:t>powstrzymania się od podejmowania czynności utrudniających lub uniemożliwiających realizację czynn</w:t>
      </w:r>
      <w:r>
        <w:t xml:space="preserve">ości lub działań wykonywanych w </w:t>
      </w:r>
      <w:r w:rsidRPr="00AA4353">
        <w:t>od</w:t>
      </w:r>
      <w:r>
        <w:t xml:space="preserve">niesieniu do zwierząt dzikich w </w:t>
      </w:r>
      <w:r w:rsidRPr="00AA4353">
        <w:t>związku ze zwalczaniem chorób.</w:t>
      </w:r>
    </w:p>
    <w:p w14:paraId="30BF3C82" w14:textId="7C5A3CC8" w:rsidR="00131771" w:rsidRPr="00CC702A" w:rsidRDefault="00131771" w:rsidP="00131771">
      <w:pPr>
        <w:pStyle w:val="ARTartustawynprozporzdzenia"/>
      </w:pPr>
      <w:r>
        <w:rPr>
          <w:rStyle w:val="Ppogrubienie"/>
        </w:rPr>
        <w:t>Art.</w:t>
      </w:r>
      <w:r w:rsidR="007D0543">
        <w:rPr>
          <w:rStyle w:val="Ppogrubienie"/>
        </w:rPr>
        <w:t> </w:t>
      </w:r>
      <w:r>
        <w:rPr>
          <w:rStyle w:val="Ppogrubienie"/>
        </w:rPr>
        <w:t>3</w:t>
      </w:r>
      <w:r w:rsidR="002C05F5">
        <w:rPr>
          <w:rStyle w:val="Ppogrubienie"/>
        </w:rPr>
        <w:t>5</w:t>
      </w:r>
      <w:r w:rsidRPr="00CC702A">
        <w:rPr>
          <w:rStyle w:val="Ppogrubienie"/>
        </w:rPr>
        <w:t>.</w:t>
      </w:r>
      <w:r w:rsidR="007D0543">
        <w:rPr>
          <w:rStyle w:val="Ppogrubienie"/>
        </w:rPr>
        <w:t> </w:t>
      </w:r>
      <w:r>
        <w:t>1.</w:t>
      </w:r>
      <w:r w:rsidR="007D0543">
        <w:t> </w:t>
      </w:r>
      <w:r>
        <w:t xml:space="preserve">W </w:t>
      </w:r>
      <w:r w:rsidRPr="00CC702A">
        <w:t>przypadku wystąpienia zagrożenia</w:t>
      </w:r>
      <w:r w:rsidR="00C4654D">
        <w:t xml:space="preserve"> chorobą</w:t>
      </w:r>
      <w:r w:rsidRPr="00CC702A">
        <w:t xml:space="preserve"> l</w:t>
      </w:r>
      <w:r>
        <w:t xml:space="preserve">ub </w:t>
      </w:r>
      <w:r w:rsidR="00493006">
        <w:t xml:space="preserve">potwierdzenia wystąpienia </w:t>
      </w:r>
      <w:r>
        <w:t xml:space="preserve">choroby, </w:t>
      </w:r>
      <w:r w:rsidRPr="00CC702A">
        <w:t>na wniosek organu Inspekcji Weterynaryjnej:</w:t>
      </w:r>
    </w:p>
    <w:p w14:paraId="3381227E" w14:textId="6E68C1E2" w:rsidR="00131771" w:rsidRPr="00AA4353" w:rsidRDefault="00131771" w:rsidP="00131771">
      <w:pPr>
        <w:pStyle w:val="PKTpunkt"/>
      </w:pPr>
      <w:r w:rsidRPr="00AA4353">
        <w:t>1)</w:t>
      </w:r>
      <w:r w:rsidRPr="00AA4353">
        <w:tab/>
        <w:t>zarządcy dróg publicznych:</w:t>
      </w:r>
    </w:p>
    <w:p w14:paraId="7C1503E3" w14:textId="5F2041F8" w:rsidR="00131771" w:rsidRPr="00AA4353" w:rsidRDefault="00131771" w:rsidP="00131771">
      <w:pPr>
        <w:pStyle w:val="LITlitera"/>
      </w:pPr>
      <w:r w:rsidRPr="00AA4353">
        <w:t>a)</w:t>
      </w:r>
      <w:r w:rsidRPr="00AA4353">
        <w:tab/>
      </w:r>
      <w:r w:rsidR="00FB56A9" w:rsidRPr="00AA4353">
        <w:t>zam</w:t>
      </w:r>
      <w:r w:rsidR="00FB56A9">
        <w:t>y</w:t>
      </w:r>
      <w:r w:rsidR="00FB56A9" w:rsidRPr="00AA4353">
        <w:t>k</w:t>
      </w:r>
      <w:r w:rsidR="00FB56A9">
        <w:t>ają</w:t>
      </w:r>
      <w:r w:rsidR="00FB56A9" w:rsidRPr="00AA4353">
        <w:t xml:space="preserve"> przejś</w:t>
      </w:r>
      <w:r w:rsidR="00FB56A9">
        <w:t>cia</w:t>
      </w:r>
      <w:r w:rsidR="00FB56A9" w:rsidRPr="00AA4353">
        <w:t xml:space="preserve"> </w:t>
      </w:r>
      <w:r>
        <w:t>dla zwierząt znajdując</w:t>
      </w:r>
      <w:r w:rsidR="00D94D26">
        <w:t>e</w:t>
      </w:r>
      <w:r>
        <w:t xml:space="preserve"> się w </w:t>
      </w:r>
      <w:r w:rsidRPr="00AA4353">
        <w:t xml:space="preserve">pasach </w:t>
      </w:r>
      <w:r>
        <w:t>drogowych</w:t>
      </w:r>
      <w:r w:rsidRPr="00AA4353">
        <w:t xml:space="preserve"> lub</w:t>
      </w:r>
    </w:p>
    <w:p w14:paraId="4D43284B" w14:textId="35DDC7D4" w:rsidR="00131771" w:rsidRPr="00AA4353" w:rsidRDefault="00131771" w:rsidP="00131771">
      <w:pPr>
        <w:pStyle w:val="LITlitera"/>
      </w:pPr>
      <w:r w:rsidRPr="00AA4353">
        <w:t>b)</w:t>
      </w:r>
      <w:r w:rsidRPr="00AA4353">
        <w:tab/>
      </w:r>
      <w:r w:rsidR="00FB56A9" w:rsidRPr="00AA4353">
        <w:t>wyko</w:t>
      </w:r>
      <w:r w:rsidR="00FB56A9">
        <w:t>nują przeszkody</w:t>
      </w:r>
      <w:r>
        <w:t xml:space="preserve"> </w:t>
      </w:r>
      <w:r w:rsidR="00FB56A9">
        <w:t>techniczne</w:t>
      </w:r>
      <w:r>
        <w:t xml:space="preserve">, </w:t>
      </w:r>
      <w:r w:rsidR="00200D49">
        <w:t xml:space="preserve">w </w:t>
      </w:r>
      <w:r w:rsidR="00E02F93">
        <w:t xml:space="preserve">tym </w:t>
      </w:r>
      <w:r w:rsidRPr="00AA4353">
        <w:t>bud</w:t>
      </w:r>
      <w:r w:rsidR="00E02F93">
        <w:t>ują</w:t>
      </w:r>
      <w:r w:rsidRPr="00AA4353">
        <w:t xml:space="preserve"> ogrodz</w:t>
      </w:r>
      <w:r w:rsidR="00E02F93">
        <w:t>enia</w:t>
      </w:r>
      <w:r w:rsidRPr="00AA4353">
        <w:t xml:space="preserve"> lub </w:t>
      </w:r>
      <w:r w:rsidR="00E02F93" w:rsidRPr="00AA4353">
        <w:t>zabezpiecz</w:t>
      </w:r>
      <w:r w:rsidR="00E02F93">
        <w:t xml:space="preserve">enia </w:t>
      </w:r>
      <w:r w:rsidRPr="00AA4353">
        <w:t>techniczn</w:t>
      </w:r>
      <w:r w:rsidR="00786A2A">
        <w:t>e</w:t>
      </w:r>
      <w:r w:rsidRPr="00AA4353">
        <w:t>, lub</w:t>
      </w:r>
    </w:p>
    <w:p w14:paraId="246D9B0A" w14:textId="6ECEA15C" w:rsidR="00131771" w:rsidRPr="00AA4353" w:rsidRDefault="00131771" w:rsidP="00131771">
      <w:pPr>
        <w:pStyle w:val="LITlitera"/>
      </w:pPr>
      <w:r w:rsidRPr="00AA4353">
        <w:t>c)</w:t>
      </w:r>
      <w:r w:rsidRPr="00AA4353">
        <w:tab/>
      </w:r>
      <w:r w:rsidR="00FB56A9" w:rsidRPr="00AA4353">
        <w:t>wy</w:t>
      </w:r>
      <w:r w:rsidR="00FB56A9">
        <w:t>kładają</w:t>
      </w:r>
      <w:r w:rsidR="00FB56A9" w:rsidRPr="00AA4353">
        <w:t xml:space="preserve"> </w:t>
      </w:r>
      <w:r w:rsidR="00BF0B7F" w:rsidRPr="003517B6">
        <w:t>mat</w:t>
      </w:r>
      <w:r w:rsidR="00FB56A9">
        <w:t>y</w:t>
      </w:r>
      <w:r w:rsidR="00BF0B7F" w:rsidRPr="003517B6">
        <w:t xml:space="preserve"> </w:t>
      </w:r>
      <w:r w:rsidR="00FB56A9" w:rsidRPr="003517B6">
        <w:t>dezynfekc</w:t>
      </w:r>
      <w:r w:rsidR="00FB56A9">
        <w:t>yjne</w:t>
      </w:r>
      <w:r w:rsidR="00BF0B7F">
        <w:t xml:space="preserve"> </w:t>
      </w:r>
      <w:r w:rsidR="00FB56A9">
        <w:t>i</w:t>
      </w:r>
      <w:r w:rsidR="00FB56A9" w:rsidDel="00BF0B7F">
        <w:t xml:space="preserve"> po</w:t>
      </w:r>
      <w:r w:rsidDel="00BF0B7F">
        <w:t xml:space="preserve"> wyłożeniu </w:t>
      </w:r>
      <w:r w:rsidR="00FB56A9" w:rsidDel="00BF0B7F">
        <w:t>utrzym</w:t>
      </w:r>
      <w:r w:rsidR="00FB56A9">
        <w:t>ują</w:t>
      </w:r>
      <w:r w:rsidR="00FB56A9" w:rsidDel="00BF0B7F">
        <w:t xml:space="preserve"> </w:t>
      </w:r>
      <w:r w:rsidR="00FB56A9">
        <w:t xml:space="preserve">je </w:t>
      </w:r>
      <w:r w:rsidDel="00BF0B7F">
        <w:t xml:space="preserve">w </w:t>
      </w:r>
      <w:r w:rsidRPr="00AA4353" w:rsidDel="00BF0B7F">
        <w:t>stanie zapewniającym skuteczne działanie produktu biobójczego</w:t>
      </w:r>
      <w:r w:rsidR="00BF0B7F">
        <w:t xml:space="preserve"> lub </w:t>
      </w:r>
      <w:r w:rsidR="00FB56A9">
        <w:t xml:space="preserve">używają </w:t>
      </w:r>
      <w:r w:rsidR="00BF0B7F">
        <w:t>ur</w:t>
      </w:r>
      <w:r w:rsidR="002D44E9">
        <w:t>ządzeń zapewniających skuteczną</w:t>
      </w:r>
      <w:r w:rsidR="00BF0B7F">
        <w:t xml:space="preserve"> dezynfekcję</w:t>
      </w:r>
      <w:r w:rsidRPr="00AA4353">
        <w:t>;</w:t>
      </w:r>
    </w:p>
    <w:p w14:paraId="1BE1A7A6" w14:textId="237D65BB" w:rsidR="00131771" w:rsidRPr="00AA4353" w:rsidRDefault="00131771" w:rsidP="00131771">
      <w:pPr>
        <w:pStyle w:val="PKTpunkt"/>
      </w:pPr>
      <w:r w:rsidRPr="00AA4353">
        <w:t>2)</w:t>
      </w:r>
      <w:r w:rsidRPr="00AA4353">
        <w:tab/>
        <w:t xml:space="preserve">właściwi nadleśniczy Państwowego Gospodarstwa Leśnego Lasy Państwowe </w:t>
      </w:r>
      <w:r w:rsidR="00D177D4" w:rsidRPr="00AA4353">
        <w:t>wykon</w:t>
      </w:r>
      <w:r w:rsidR="00D177D4">
        <w:t>ują</w:t>
      </w:r>
      <w:r w:rsidR="00D177D4" w:rsidRPr="00AA4353">
        <w:t xml:space="preserve"> </w:t>
      </w:r>
      <w:r w:rsidRPr="00AA4353">
        <w:t xml:space="preserve">na określonym obszarze </w:t>
      </w:r>
      <w:r w:rsidR="00D177D4" w:rsidRPr="00AA4353">
        <w:t>ogrodze</w:t>
      </w:r>
      <w:r w:rsidR="00D177D4">
        <w:t>nia</w:t>
      </w:r>
      <w:r w:rsidR="00D177D4" w:rsidRPr="00AA4353">
        <w:t xml:space="preserve"> ograniczając</w:t>
      </w:r>
      <w:r w:rsidR="00D177D4">
        <w:t>e</w:t>
      </w:r>
      <w:r w:rsidR="00D177D4" w:rsidRPr="00AA4353">
        <w:t xml:space="preserve"> </w:t>
      </w:r>
      <w:r w:rsidRPr="00AA4353">
        <w:t xml:space="preserve">lub </w:t>
      </w:r>
      <w:r w:rsidR="00D177D4" w:rsidRPr="00AA4353">
        <w:t>zatrzymując</w:t>
      </w:r>
      <w:r w:rsidR="00D177D4">
        <w:t xml:space="preserve">e </w:t>
      </w:r>
      <w:r>
        <w:t xml:space="preserve">migrację zwierząt dzikich z </w:t>
      </w:r>
      <w:r w:rsidRPr="00AA4353">
        <w:t>terenów leśnych;</w:t>
      </w:r>
    </w:p>
    <w:p w14:paraId="3AE95D0D" w14:textId="64FCEBB1" w:rsidR="00131771" w:rsidRPr="00AA4353" w:rsidRDefault="00131771" w:rsidP="00131771">
      <w:pPr>
        <w:pStyle w:val="PKTpunkt"/>
      </w:pPr>
      <w:r w:rsidRPr="00AA4353">
        <w:t>3)</w:t>
      </w:r>
      <w:r w:rsidRPr="00AA4353">
        <w:tab/>
        <w:t xml:space="preserve">zarządcy przejść granicznych </w:t>
      </w:r>
      <w:r w:rsidR="00D177D4" w:rsidRPr="00AA4353">
        <w:t>na</w:t>
      </w:r>
      <w:r w:rsidR="00D177D4">
        <w:t xml:space="preserve"> tych</w:t>
      </w:r>
      <w:r w:rsidR="00D177D4" w:rsidRPr="00AA4353">
        <w:t xml:space="preserve"> przejściach granicznych wykon</w:t>
      </w:r>
      <w:r w:rsidR="00D177D4">
        <w:t>ują</w:t>
      </w:r>
      <w:r w:rsidR="00D177D4" w:rsidRPr="00AA4353">
        <w:t xml:space="preserve"> określon</w:t>
      </w:r>
      <w:r w:rsidR="00D177D4">
        <w:t>e</w:t>
      </w:r>
      <w:r w:rsidR="00D177D4" w:rsidRPr="00AA4353">
        <w:t xml:space="preserve"> działa</w:t>
      </w:r>
      <w:r w:rsidR="00D177D4">
        <w:t>nia</w:t>
      </w:r>
      <w:r w:rsidR="00D177D4" w:rsidRPr="00AA4353">
        <w:t xml:space="preserve"> </w:t>
      </w:r>
      <w:r w:rsidRPr="00AA4353">
        <w:t xml:space="preserve">lub </w:t>
      </w:r>
      <w:r w:rsidR="00D177D4">
        <w:t>stosują</w:t>
      </w:r>
      <w:r w:rsidR="00D177D4" w:rsidRPr="00AA4353">
        <w:t xml:space="preserve"> określon</w:t>
      </w:r>
      <w:r w:rsidR="00D177D4">
        <w:t>y</w:t>
      </w:r>
      <w:r w:rsidR="00D177D4" w:rsidRPr="00AA4353">
        <w:t xml:space="preserve"> </w:t>
      </w:r>
      <w:r w:rsidRPr="00AA4353">
        <w:t xml:space="preserve">sprzęt, </w:t>
      </w:r>
      <w:r w:rsidR="00D177D4" w:rsidRPr="00AA4353">
        <w:t>urządze</w:t>
      </w:r>
      <w:r w:rsidR="00D177D4">
        <w:t>nia</w:t>
      </w:r>
      <w:r w:rsidR="00D177D4" w:rsidRPr="00AA4353">
        <w:t xml:space="preserve"> </w:t>
      </w:r>
      <w:r w:rsidRPr="00AA4353">
        <w:t>i materiał</w:t>
      </w:r>
      <w:r w:rsidR="00D177D4">
        <w:t>y</w:t>
      </w:r>
      <w:r w:rsidRPr="00AA4353">
        <w:t>.</w:t>
      </w:r>
    </w:p>
    <w:p w14:paraId="25A39C15" w14:textId="2E3AF919" w:rsidR="00131771" w:rsidRPr="00AA4353" w:rsidRDefault="00131771" w:rsidP="00131771">
      <w:pPr>
        <w:pStyle w:val="USTustnpkodeksu"/>
      </w:pPr>
      <w:r w:rsidRPr="00AA4353">
        <w:t>2. Ze środków budżetu państwa przysługuje zwrot ko</w:t>
      </w:r>
      <w:r>
        <w:t xml:space="preserve">sztów faktycznie poniesionych w </w:t>
      </w:r>
      <w:r w:rsidRPr="00AA4353">
        <w:t>zwi</w:t>
      </w:r>
      <w:r>
        <w:t xml:space="preserve">ązku z realizacją obowiązków, o których mowa w ust. 1 pkt 1 lit. c </w:t>
      </w:r>
      <w:r w:rsidR="007556C0">
        <w:t>i</w:t>
      </w:r>
      <w:r>
        <w:t xml:space="preserve"> pkt </w:t>
      </w:r>
      <w:r w:rsidRPr="00AA4353">
        <w:t>3.</w:t>
      </w:r>
    </w:p>
    <w:p w14:paraId="10A79BBC" w14:textId="77777777" w:rsidR="00131771" w:rsidRDefault="00131771" w:rsidP="00131771">
      <w:pPr>
        <w:pStyle w:val="USTustnpkodeksu"/>
      </w:pPr>
      <w:r>
        <w:t xml:space="preserve">3. Przepis ust. 2 </w:t>
      </w:r>
      <w:r w:rsidRPr="00AA4353">
        <w:t>stosuje się odpowiednio do nadleśniczego Państwowego Gospodarstwa Leśnego Lasy Państwowe</w:t>
      </w:r>
      <w:r>
        <w:t>,</w:t>
      </w:r>
      <w:r w:rsidRPr="00AA4353">
        <w:t xml:space="preserve"> w</w:t>
      </w:r>
      <w:r>
        <w:t xml:space="preserve"> przypadku</w:t>
      </w:r>
      <w:r w:rsidRPr="00AA4353">
        <w:t xml:space="preserve"> gdy poniesione przez niego koszty związane z</w:t>
      </w:r>
      <w:r>
        <w:t xml:space="preserve"> realizacją obowiązku, o którym mowa w ust. 1 pkt </w:t>
      </w:r>
      <w:r w:rsidRPr="00AA4353">
        <w:t>2</w:t>
      </w:r>
      <w:r>
        <w:t xml:space="preserve">, </w:t>
      </w:r>
      <w:r w:rsidRPr="00AA4353">
        <w:t>nie zostały pokryte ze śro</w:t>
      </w:r>
      <w:r>
        <w:t xml:space="preserve">dków funduszu leśnego zgodnie z art. 58 ust. 3a pkt 3 ustawy z dnia 28 </w:t>
      </w:r>
      <w:r w:rsidRPr="00743D46">
        <w:t xml:space="preserve">września 1991 r. o lasach ze względu </w:t>
      </w:r>
      <w:r w:rsidRPr="00AA4353">
        <w:t>na wyczerpanie się tych środków.</w:t>
      </w:r>
    </w:p>
    <w:p w14:paraId="090E476D" w14:textId="4E1BEAFC" w:rsidR="00131771" w:rsidRPr="006F2AA8" w:rsidRDefault="00131771" w:rsidP="00131771">
      <w:pPr>
        <w:pStyle w:val="ARTartustawynprozporzdzenia"/>
      </w:pPr>
      <w:r w:rsidRPr="00631E71">
        <w:rPr>
          <w:rStyle w:val="Ppogrubienie"/>
        </w:rPr>
        <w:t>Art.</w:t>
      </w:r>
      <w:r w:rsidR="007D0543">
        <w:rPr>
          <w:rStyle w:val="Ppogrubienie"/>
        </w:rPr>
        <w:t> </w:t>
      </w:r>
      <w:r w:rsidRPr="00631E71">
        <w:rPr>
          <w:rStyle w:val="Ppogrubienie"/>
        </w:rPr>
        <w:t>3</w:t>
      </w:r>
      <w:r w:rsidR="002C05F5" w:rsidRPr="00631E71">
        <w:rPr>
          <w:rStyle w:val="Ppogrubienie"/>
        </w:rPr>
        <w:t>6</w:t>
      </w:r>
      <w:r w:rsidRPr="00631E71">
        <w:rPr>
          <w:rStyle w:val="Ppogrubienie"/>
        </w:rPr>
        <w:t>.</w:t>
      </w:r>
      <w:r w:rsidR="007D0543">
        <w:t> </w:t>
      </w:r>
      <w:r w:rsidRPr="00631E71">
        <w:t>1.</w:t>
      </w:r>
      <w:r w:rsidR="007D0543">
        <w:t> </w:t>
      </w:r>
      <w:r w:rsidR="00096D44" w:rsidRPr="00631E71">
        <w:t>W</w:t>
      </w:r>
      <w:r w:rsidRPr="00631E71">
        <w:t xml:space="preserve"> przypadku </w:t>
      </w:r>
      <w:r w:rsidRPr="006F2AA8">
        <w:t xml:space="preserve">stwierdzenia, że </w:t>
      </w:r>
      <w:r>
        <w:t>podmiot</w:t>
      </w:r>
      <w:r w:rsidRPr="006F2AA8">
        <w:t xml:space="preserve"> nie stosuje się do nakazów, zakazów lub ograniczeń, o których mowa w przepisach wydanych na podstawie </w:t>
      </w:r>
      <w:r w:rsidR="00025FD3" w:rsidRPr="006F2AA8">
        <w:t xml:space="preserve">art. </w:t>
      </w:r>
      <w:r w:rsidR="00025FD3">
        <w:t>27</w:t>
      </w:r>
      <w:r w:rsidR="00025FD3" w:rsidRPr="006F2AA8">
        <w:t xml:space="preserve"> ust. 1</w:t>
      </w:r>
      <w:r w:rsidRPr="006F2AA8">
        <w:t xml:space="preserve">, </w:t>
      </w:r>
      <w:r w:rsidR="00025FD3" w:rsidRPr="006F2AA8">
        <w:t xml:space="preserve">art. </w:t>
      </w:r>
      <w:r w:rsidR="00025FD3">
        <w:t>28</w:t>
      </w:r>
      <w:r w:rsidR="00025FD3" w:rsidRPr="006F2AA8">
        <w:t xml:space="preserve"> ust. 3</w:t>
      </w:r>
      <w:r w:rsidRPr="006F2AA8">
        <w:t xml:space="preserve">, </w:t>
      </w:r>
      <w:r w:rsidR="00025FD3" w:rsidRPr="006F2AA8">
        <w:t xml:space="preserve">art. </w:t>
      </w:r>
      <w:r w:rsidR="00025FD3">
        <w:t>29</w:t>
      </w:r>
      <w:r w:rsidR="00025FD3" w:rsidRPr="006F2AA8">
        <w:t xml:space="preserve"> </w:t>
      </w:r>
      <w:r>
        <w:t>i art. 4</w:t>
      </w:r>
      <w:r w:rsidR="00F90B1F">
        <w:t>0</w:t>
      </w:r>
      <w:r w:rsidRPr="006F2AA8">
        <w:t xml:space="preserve">, </w:t>
      </w:r>
      <w:r w:rsidR="00096D44">
        <w:t>p</w:t>
      </w:r>
      <w:r w:rsidR="00096D44" w:rsidRPr="00096D44">
        <w:t>owiatowy lekarz weterynarii</w:t>
      </w:r>
      <w:r w:rsidR="00096D44">
        <w:t>,</w:t>
      </w:r>
      <w:r w:rsidR="00096D44" w:rsidRPr="00096D44">
        <w:t xml:space="preserve"> </w:t>
      </w:r>
      <w:r w:rsidRPr="006F2AA8">
        <w:t>w drodze decyzji</w:t>
      </w:r>
      <w:r w:rsidR="00771303">
        <w:t>, nakazuje</w:t>
      </w:r>
      <w:r w:rsidRPr="006F2AA8">
        <w:t>:</w:t>
      </w:r>
    </w:p>
    <w:p w14:paraId="03D6E90F" w14:textId="3D334BB0" w:rsidR="00131771" w:rsidRPr="006F2AA8" w:rsidRDefault="00131771" w:rsidP="00131771">
      <w:pPr>
        <w:pStyle w:val="PKTpunkt"/>
      </w:pPr>
      <w:bookmarkStart w:id="17" w:name="mip68610171"/>
      <w:bookmarkEnd w:id="17"/>
      <w:r>
        <w:t>1)</w:t>
      </w:r>
      <w:r>
        <w:tab/>
      </w:r>
      <w:r w:rsidRPr="006F2AA8">
        <w:t>usunięcie stwierdzonych uchybień w określonym terminie albo</w:t>
      </w:r>
    </w:p>
    <w:p w14:paraId="66B78A5C" w14:textId="47F65A73" w:rsidR="00131771" w:rsidRPr="006F2AA8" w:rsidRDefault="00131771" w:rsidP="00131771">
      <w:pPr>
        <w:pStyle w:val="PKTpunkt"/>
      </w:pPr>
      <w:bookmarkStart w:id="18" w:name="mip68610172"/>
      <w:bookmarkEnd w:id="18"/>
      <w:r>
        <w:t>2)</w:t>
      </w:r>
      <w:r>
        <w:tab/>
      </w:r>
      <w:r w:rsidRPr="006F2AA8">
        <w:t xml:space="preserve">zabicie lub ubój zwierząt określonych gatunków </w:t>
      </w:r>
      <w:r w:rsidR="002168E2">
        <w:t>i</w:t>
      </w:r>
      <w:r w:rsidR="002168E2" w:rsidRPr="006F2AA8">
        <w:t xml:space="preserve"> </w:t>
      </w:r>
      <w:r w:rsidRPr="006F2AA8">
        <w:t xml:space="preserve">zakazuje utrzymywania w </w:t>
      </w:r>
      <w:r>
        <w:t>zakładzie</w:t>
      </w:r>
      <w:r w:rsidRPr="006F2AA8">
        <w:t xml:space="preserve"> zwierząt tych gatunków.</w:t>
      </w:r>
    </w:p>
    <w:p w14:paraId="2A43E82E" w14:textId="77777777" w:rsidR="00131771" w:rsidRPr="006F2AA8" w:rsidRDefault="00131771" w:rsidP="00131771">
      <w:pPr>
        <w:pStyle w:val="USTustnpkodeksu"/>
      </w:pPr>
      <w:bookmarkStart w:id="19" w:name="mip68610173"/>
      <w:bookmarkEnd w:id="19"/>
      <w:r w:rsidRPr="006F2AA8">
        <w:t>2. Decyzj</w:t>
      </w:r>
      <w:r>
        <w:t>e</w:t>
      </w:r>
      <w:r w:rsidRPr="006F2AA8">
        <w:t xml:space="preserve">, o których mowa w ust. 1, </w:t>
      </w:r>
      <w:r>
        <w:t>podlegają natychmiastowemu wykonaniu.</w:t>
      </w:r>
    </w:p>
    <w:p w14:paraId="0A2EF0C0" w14:textId="08E06374" w:rsidR="00131771" w:rsidRPr="006F2AA8" w:rsidRDefault="00131771" w:rsidP="00131771">
      <w:pPr>
        <w:pStyle w:val="USTustnpkodeksu"/>
      </w:pPr>
      <w:bookmarkStart w:id="20" w:name="mip68610174"/>
      <w:bookmarkEnd w:id="20"/>
      <w:r w:rsidRPr="006F2AA8">
        <w:t xml:space="preserve">3. </w:t>
      </w:r>
      <w:r w:rsidR="00A85544">
        <w:t>W</w:t>
      </w:r>
      <w:r w:rsidR="00A85544" w:rsidRPr="006F2AA8">
        <w:t xml:space="preserve"> </w:t>
      </w:r>
      <w:r w:rsidRPr="006F2AA8">
        <w:t xml:space="preserve">przypadku gdy podmiot nie zastosuje się do nakazu określonego w decyzji, o której mowa w ust. 1 pkt 1, </w:t>
      </w:r>
      <w:r w:rsidR="00A85544">
        <w:t>p</w:t>
      </w:r>
      <w:r w:rsidR="00A85544" w:rsidRPr="00A85544">
        <w:t>owiatowy lekarz weterynarii</w:t>
      </w:r>
      <w:r w:rsidR="00631E71">
        <w:t xml:space="preserve"> </w:t>
      </w:r>
      <w:r w:rsidRPr="006F2AA8">
        <w:t>wydaje decyzję, o której mowa w ust.</w:t>
      </w:r>
      <w:r w:rsidR="007D0543">
        <w:t> </w:t>
      </w:r>
      <w:r w:rsidRPr="006F2AA8">
        <w:t>1 pkt</w:t>
      </w:r>
      <w:r w:rsidR="007D0543">
        <w:t> </w:t>
      </w:r>
      <w:r w:rsidRPr="006F2AA8">
        <w:t>2.</w:t>
      </w:r>
    </w:p>
    <w:p w14:paraId="45D6A687" w14:textId="133426D6" w:rsidR="00131771" w:rsidRPr="00E85252" w:rsidRDefault="00131771" w:rsidP="00131771">
      <w:pPr>
        <w:pStyle w:val="USTustnpkodeksu"/>
      </w:pPr>
      <w:bookmarkStart w:id="21" w:name="mip68610175"/>
      <w:bookmarkEnd w:id="21"/>
      <w:r>
        <w:t>4</w:t>
      </w:r>
      <w:r w:rsidRPr="006F2AA8">
        <w:t xml:space="preserve">. Powiatowy lekarz weterynarii może uchylić zakaz utrzymywania w </w:t>
      </w:r>
      <w:r>
        <w:t>zakładzie</w:t>
      </w:r>
      <w:r w:rsidRPr="006F2AA8">
        <w:t xml:space="preserve"> zwierząt określonych gatunków przed zniesieniem nakazów, zakazów lub ograniczeń, o których mowa w przepisach wydanych na podstawie </w:t>
      </w:r>
      <w:r w:rsidR="00025FD3" w:rsidRPr="006F2AA8">
        <w:t xml:space="preserve">art. </w:t>
      </w:r>
      <w:r w:rsidR="00025FD3">
        <w:t>27</w:t>
      </w:r>
      <w:r w:rsidR="00025FD3" w:rsidRPr="006F2AA8">
        <w:t xml:space="preserve"> ust. 1</w:t>
      </w:r>
      <w:r w:rsidRPr="006F2AA8">
        <w:t xml:space="preserve">, </w:t>
      </w:r>
      <w:r w:rsidR="00025FD3" w:rsidRPr="006F2AA8">
        <w:t xml:space="preserve">art. </w:t>
      </w:r>
      <w:r w:rsidR="00025FD3">
        <w:t>28</w:t>
      </w:r>
      <w:r w:rsidR="00025FD3" w:rsidRPr="006F2AA8">
        <w:t xml:space="preserve"> ust. 3</w:t>
      </w:r>
      <w:r w:rsidRPr="006F2AA8">
        <w:t xml:space="preserve">, art. </w:t>
      </w:r>
      <w:r w:rsidR="0006762F">
        <w:t>29</w:t>
      </w:r>
      <w:r w:rsidRPr="006F2AA8">
        <w:t xml:space="preserve"> </w:t>
      </w:r>
      <w:r>
        <w:t>i</w:t>
      </w:r>
      <w:r w:rsidRPr="006F2AA8">
        <w:t xml:space="preserve"> </w:t>
      </w:r>
      <w:r w:rsidR="00CF4262">
        <w:t xml:space="preserve">art. </w:t>
      </w:r>
      <w:r w:rsidR="00E83B1D">
        <w:t>4</w:t>
      </w:r>
      <w:r w:rsidR="008E2B99">
        <w:t>0</w:t>
      </w:r>
      <w:r w:rsidRPr="006F2AA8">
        <w:t>, nie wcześniej</w:t>
      </w:r>
      <w:r w:rsidR="00BC49C9">
        <w:t xml:space="preserve"> jednak</w:t>
      </w:r>
      <w:r w:rsidRPr="006F2AA8">
        <w:t xml:space="preserve"> niż przed upływem roku od dnia </w:t>
      </w:r>
      <w:r>
        <w:t>wprowadzenia</w:t>
      </w:r>
      <w:r w:rsidR="00771303">
        <w:t xml:space="preserve"> tego zakazu</w:t>
      </w:r>
      <w:r w:rsidRPr="006F2AA8">
        <w:t xml:space="preserve">, jeżeli kontrola </w:t>
      </w:r>
      <w:r>
        <w:t xml:space="preserve">urzędowa </w:t>
      </w:r>
      <w:r w:rsidRPr="006F2AA8">
        <w:t xml:space="preserve">przeprowadzona na wniosek </w:t>
      </w:r>
      <w:r>
        <w:t>podmiotu</w:t>
      </w:r>
      <w:r w:rsidRPr="006F2AA8">
        <w:t xml:space="preserve"> wykaże, że w </w:t>
      </w:r>
      <w:r>
        <w:t>zakładzie</w:t>
      </w:r>
      <w:r w:rsidRPr="006F2AA8">
        <w:t xml:space="preserve"> jest zapewnione spełnianie wymagań określonych w przepisach wydanych na </w:t>
      </w:r>
      <w:r w:rsidRPr="00E85252">
        <w:t xml:space="preserve">podstawie </w:t>
      </w:r>
      <w:r w:rsidR="00025FD3" w:rsidRPr="00E85252">
        <w:t xml:space="preserve">art. </w:t>
      </w:r>
      <w:r w:rsidR="00025FD3">
        <w:t xml:space="preserve">27 </w:t>
      </w:r>
      <w:r w:rsidR="00025FD3" w:rsidRPr="00E85252">
        <w:t>ust. 1</w:t>
      </w:r>
      <w:r w:rsidRPr="00E85252">
        <w:t xml:space="preserve">, </w:t>
      </w:r>
      <w:r w:rsidR="00025FD3" w:rsidRPr="00E85252">
        <w:t xml:space="preserve">art. </w:t>
      </w:r>
      <w:r w:rsidR="00025FD3">
        <w:t>28</w:t>
      </w:r>
      <w:r w:rsidR="00025FD3" w:rsidRPr="00E85252">
        <w:t xml:space="preserve"> ust. 3</w:t>
      </w:r>
      <w:r w:rsidRPr="00E85252">
        <w:t xml:space="preserve">, </w:t>
      </w:r>
      <w:r w:rsidR="00025FD3" w:rsidRPr="00E85252">
        <w:t xml:space="preserve">art. </w:t>
      </w:r>
      <w:r w:rsidR="00025FD3">
        <w:t>29</w:t>
      </w:r>
      <w:r w:rsidR="00025FD3" w:rsidRPr="00E85252">
        <w:t xml:space="preserve"> </w:t>
      </w:r>
      <w:r>
        <w:t>i</w:t>
      </w:r>
      <w:r w:rsidRPr="00E85252">
        <w:t xml:space="preserve"> </w:t>
      </w:r>
      <w:r w:rsidR="00025FD3">
        <w:t>art. 40</w:t>
      </w:r>
      <w:r w:rsidRPr="00E85252">
        <w:t>.</w:t>
      </w:r>
    </w:p>
    <w:p w14:paraId="56BF6C66" w14:textId="2019042C" w:rsidR="00131771" w:rsidRPr="006F2AA8" w:rsidRDefault="00131771" w:rsidP="00131771">
      <w:pPr>
        <w:pStyle w:val="USTustnpkodeksu"/>
      </w:pPr>
      <w:bookmarkStart w:id="22" w:name="mip68610176"/>
      <w:bookmarkEnd w:id="22"/>
      <w:r>
        <w:t>5</w:t>
      </w:r>
      <w:r w:rsidRPr="006F2AA8">
        <w:t xml:space="preserve">. Powiatowy lekarz weterynarii uchyla zakaz utrzymywania w </w:t>
      </w:r>
      <w:r>
        <w:t>zakładzie</w:t>
      </w:r>
      <w:r w:rsidRPr="006F2AA8">
        <w:t xml:space="preserve"> zwierząt określonych gatunków niezwłocznie po zniesieniu nakazów, zakazów lub ograniczeń, o których mowa w przepisach wydanych na podstawie </w:t>
      </w:r>
      <w:r w:rsidR="00025FD3" w:rsidRPr="006F2AA8">
        <w:t xml:space="preserve">art. </w:t>
      </w:r>
      <w:r w:rsidR="00025FD3">
        <w:t>27</w:t>
      </w:r>
      <w:r w:rsidR="00025FD3" w:rsidRPr="006F2AA8">
        <w:t xml:space="preserve"> ust. 1</w:t>
      </w:r>
      <w:r w:rsidRPr="006F2AA8">
        <w:t xml:space="preserve">, </w:t>
      </w:r>
      <w:r w:rsidR="00025FD3" w:rsidRPr="006F2AA8">
        <w:t xml:space="preserve">art. </w:t>
      </w:r>
      <w:r w:rsidR="00025FD3">
        <w:t>28</w:t>
      </w:r>
      <w:r w:rsidR="00025FD3" w:rsidRPr="006F2AA8">
        <w:t xml:space="preserve"> ust. 3</w:t>
      </w:r>
      <w:r w:rsidRPr="006F2AA8">
        <w:t xml:space="preserve">, </w:t>
      </w:r>
      <w:r w:rsidR="00025FD3" w:rsidRPr="006F2AA8">
        <w:t xml:space="preserve">art. </w:t>
      </w:r>
      <w:r w:rsidR="00025FD3">
        <w:t>29</w:t>
      </w:r>
      <w:r w:rsidR="00025FD3" w:rsidRPr="006F2AA8">
        <w:t xml:space="preserve"> </w:t>
      </w:r>
      <w:r>
        <w:t>i</w:t>
      </w:r>
      <w:r w:rsidRPr="006F2AA8">
        <w:t xml:space="preserve"> </w:t>
      </w:r>
      <w:r w:rsidRPr="0077251B">
        <w:t>art.</w:t>
      </w:r>
      <w:r w:rsidR="0077251B">
        <w:t> </w:t>
      </w:r>
      <w:r>
        <w:t>4</w:t>
      </w:r>
      <w:r w:rsidR="0006762F">
        <w:t>0</w:t>
      </w:r>
      <w:r w:rsidRPr="006F2AA8">
        <w:t>.</w:t>
      </w:r>
    </w:p>
    <w:p w14:paraId="08AE595A" w14:textId="17EFF004" w:rsidR="00131771" w:rsidRDefault="00131771">
      <w:pPr>
        <w:pStyle w:val="USTustnpkodeksu"/>
      </w:pPr>
      <w:bookmarkStart w:id="23" w:name="mip68610177"/>
      <w:bookmarkEnd w:id="23"/>
      <w:r>
        <w:t>6</w:t>
      </w:r>
      <w:r w:rsidRPr="006F2AA8">
        <w:t>. Za zwierzęta zabite lub poddane ubojowi z nakazu powiatowego lekarza weterynarii, o którym mowa w ust. 1 i 3, nie przysługuje odszkodowanie ze środków budżetu państwa.</w:t>
      </w:r>
    </w:p>
    <w:p w14:paraId="23A6926F" w14:textId="40110915" w:rsidR="00131771" w:rsidRDefault="00131771" w:rsidP="00131771">
      <w:pPr>
        <w:pStyle w:val="ARTartustawynprozporzdzenia"/>
      </w:pPr>
      <w:r w:rsidRPr="003457BA">
        <w:rPr>
          <w:rStyle w:val="Ppogrubienie"/>
        </w:rPr>
        <w:t>Art.</w:t>
      </w:r>
      <w:r w:rsidR="007D0543">
        <w:rPr>
          <w:rStyle w:val="Ppogrubienie"/>
        </w:rPr>
        <w:t> </w:t>
      </w:r>
      <w:r>
        <w:rPr>
          <w:rStyle w:val="Ppogrubienie"/>
        </w:rPr>
        <w:t>3</w:t>
      </w:r>
      <w:r w:rsidR="002C05F5">
        <w:rPr>
          <w:rStyle w:val="Ppogrubienie"/>
        </w:rPr>
        <w:t>7</w:t>
      </w:r>
      <w:r w:rsidRPr="003457BA">
        <w:rPr>
          <w:rStyle w:val="Ppogrubienie"/>
        </w:rPr>
        <w:t>.</w:t>
      </w:r>
      <w:r w:rsidR="007D0543">
        <w:rPr>
          <w:rStyle w:val="Ppogrubienie"/>
        </w:rPr>
        <w:t> </w:t>
      </w:r>
      <w:r w:rsidRPr="00061C51">
        <w:rPr>
          <w:rStyle w:val="Ppogrubienie"/>
          <w:b w:val="0"/>
        </w:rPr>
        <w:t>1.</w:t>
      </w:r>
      <w:r w:rsidR="007D0543">
        <w:rPr>
          <w:rStyle w:val="Ppogrubienie"/>
        </w:rPr>
        <w:t> </w:t>
      </w:r>
      <w:r w:rsidRPr="00061C51">
        <w:t>W przypadku</w:t>
      </w:r>
      <w:r w:rsidR="0092140A">
        <w:t xml:space="preserve"> wystąpienia zagrożenia chorobą</w:t>
      </w:r>
      <w:r>
        <w:t xml:space="preserve"> </w:t>
      </w:r>
      <w:r w:rsidR="0092140A">
        <w:t xml:space="preserve">umieszczoną w wykazie, podejrzenia wystąpienia tej choroby lub potwierdzenia jej wystąpienia </w:t>
      </w:r>
      <w:r w:rsidR="00B91F0E">
        <w:t>w punkcie kontroli granicznej, o którym mowa w art. 59 ust. 1 rozporządzenia 2017/625, w którym przeprowadza się kontrolę zwierząt i towarów, zwanym dalej „punktem kontroli granicznej”,</w:t>
      </w:r>
      <w:r w:rsidR="0092140A">
        <w:t xml:space="preserve"> </w:t>
      </w:r>
      <w:r>
        <w:t>zadania właściwego organu wykonuje graniczny lekarz weterynarii. Przepisy art. 2</w:t>
      </w:r>
      <w:r w:rsidR="00EC0D64">
        <w:t>5</w:t>
      </w:r>
      <w:r>
        <w:t xml:space="preserve"> stosuje się odpowiednio.</w:t>
      </w:r>
    </w:p>
    <w:p w14:paraId="484C83C4" w14:textId="03846986" w:rsidR="00131771" w:rsidRDefault="00131771" w:rsidP="00131771">
      <w:pPr>
        <w:pStyle w:val="USTustnpkodeksu"/>
      </w:pPr>
      <w:r>
        <w:t>2. W przypadku określonym w ust. 1 graniczny lekarz weterynarii powiadamia powiatowego lekarza weterynarii i Głównego Lekarza Weterynarii o wprowadzeniu środków zwalczania chorób określonych w art. 2</w:t>
      </w:r>
      <w:r w:rsidR="00EC0D64">
        <w:t>5</w:t>
      </w:r>
      <w:r>
        <w:t xml:space="preserve"> ust. 2.</w:t>
      </w:r>
      <w:r w:rsidRPr="004B7F03">
        <w:t xml:space="preserve"> </w:t>
      </w:r>
    </w:p>
    <w:p w14:paraId="3A67CF12" w14:textId="3CBAE02D" w:rsidR="00131771" w:rsidRPr="004B7F03" w:rsidRDefault="00131771" w:rsidP="00131771">
      <w:pPr>
        <w:pStyle w:val="ARTartustawynprozporzdzenia"/>
      </w:pPr>
      <w:r w:rsidRPr="004B7F03">
        <w:rPr>
          <w:rStyle w:val="Ppogrubienie"/>
        </w:rPr>
        <w:t>Art.</w:t>
      </w:r>
      <w:r w:rsidR="007D0543">
        <w:rPr>
          <w:rStyle w:val="Ppogrubienie"/>
        </w:rPr>
        <w:t> </w:t>
      </w:r>
      <w:r w:rsidRPr="004B7F03">
        <w:rPr>
          <w:rStyle w:val="Ppogrubienie"/>
        </w:rPr>
        <w:t>3</w:t>
      </w:r>
      <w:r w:rsidR="002C05F5">
        <w:rPr>
          <w:rStyle w:val="Ppogrubienie"/>
        </w:rPr>
        <w:t>8</w:t>
      </w:r>
      <w:r w:rsidRPr="004B7F03">
        <w:rPr>
          <w:rStyle w:val="Ppogrubienie"/>
        </w:rPr>
        <w:t>.</w:t>
      </w:r>
      <w:r w:rsidR="007D0543">
        <w:t> </w:t>
      </w:r>
      <w:r w:rsidRPr="004B7F03">
        <w:t>1.</w:t>
      </w:r>
      <w:r w:rsidR="007D0543">
        <w:t> </w:t>
      </w:r>
      <w:r w:rsidRPr="004B7F03">
        <w:t>Główny Lekarz Weterynarii może opracować propozycję wprowadzenia dodatkowych środków zwalczania chorób, o których mowa w art. 71 ust. 1 rozporządzenia 2016/429.</w:t>
      </w:r>
    </w:p>
    <w:p w14:paraId="3B7FA95A" w14:textId="77777777" w:rsidR="00131771" w:rsidRPr="004B7F03" w:rsidRDefault="00131771" w:rsidP="00131771">
      <w:pPr>
        <w:pStyle w:val="USTustnpkodeksu"/>
      </w:pPr>
      <w:r w:rsidRPr="004B7F03">
        <w:t>2. Propozycja wprowadzenia dodatkowych środków zwalczania chorób, o których mowa w art. 71 ust. 1 rozporządzenia 2016/429, zawiera co najmniej:</w:t>
      </w:r>
    </w:p>
    <w:p w14:paraId="2B90A3EF" w14:textId="45365830" w:rsidR="00131771" w:rsidRPr="004B7F03" w:rsidRDefault="00131771" w:rsidP="00131771">
      <w:pPr>
        <w:pStyle w:val="PKTpunkt"/>
      </w:pPr>
      <w:r w:rsidRPr="004B7F03">
        <w:t>1)</w:t>
      </w:r>
      <w:r w:rsidRPr="004B7F03">
        <w:tab/>
        <w:t>wskazanie tych środków, w tym w odniesieniu do zwierząt dzikich;</w:t>
      </w:r>
    </w:p>
    <w:p w14:paraId="66EDD12D" w14:textId="77777777" w:rsidR="00131771" w:rsidRPr="004B7F03" w:rsidRDefault="00131771" w:rsidP="00131771">
      <w:pPr>
        <w:pStyle w:val="PKTpunkt"/>
      </w:pPr>
      <w:r w:rsidRPr="004B7F03">
        <w:t>2)</w:t>
      </w:r>
      <w:r w:rsidRPr="004B7F03">
        <w:tab/>
        <w:t>uzasadnienie wprowadzenia tych środków;</w:t>
      </w:r>
    </w:p>
    <w:p w14:paraId="4C7EA4E2" w14:textId="1C6B0A52" w:rsidR="00131771" w:rsidRPr="004B7F03" w:rsidRDefault="00131771" w:rsidP="00131771">
      <w:pPr>
        <w:pStyle w:val="PKTpunkt"/>
      </w:pPr>
      <w:r>
        <w:t>3)</w:t>
      </w:r>
      <w:r w:rsidRPr="004B7F03">
        <w:tab/>
        <w:t xml:space="preserve">wskazanie </w:t>
      </w:r>
      <w:r w:rsidRPr="0062211F">
        <w:t xml:space="preserve">gatunków </w:t>
      </w:r>
      <w:r w:rsidR="00EF239C" w:rsidRPr="00B643FC">
        <w:t>lub</w:t>
      </w:r>
      <w:r w:rsidR="00EF239C" w:rsidRPr="0062211F">
        <w:t xml:space="preserve"> </w:t>
      </w:r>
      <w:r w:rsidRPr="0062211F">
        <w:t xml:space="preserve">kategorii </w:t>
      </w:r>
      <w:r w:rsidRPr="004B7F03">
        <w:t>zwierząt lub zakładów,</w:t>
      </w:r>
      <w:r>
        <w:t xml:space="preserve"> </w:t>
      </w:r>
      <w:r w:rsidRPr="004B7F03">
        <w:t xml:space="preserve">miejsc lub rodzajów </w:t>
      </w:r>
      <w:r w:rsidR="00A2664A">
        <w:t>działalności</w:t>
      </w:r>
      <w:r w:rsidR="005F62C8">
        <w:t>, które mają zostać objęte wprowadzanymi środkami</w:t>
      </w:r>
      <w:r w:rsidRPr="004B7F03">
        <w:t xml:space="preserve">; </w:t>
      </w:r>
    </w:p>
    <w:p w14:paraId="31883D68" w14:textId="3B64F00A" w:rsidR="00131771" w:rsidRPr="004B7F03" w:rsidRDefault="00131771" w:rsidP="00131771">
      <w:pPr>
        <w:pStyle w:val="PKTpunkt"/>
      </w:pPr>
      <w:r w:rsidRPr="004B7F03">
        <w:t>4)</w:t>
      </w:r>
      <w:r w:rsidRPr="004B7F03">
        <w:tab/>
      </w:r>
      <w:r w:rsidR="00771303">
        <w:t>określenie</w:t>
      </w:r>
      <w:r w:rsidR="00771303" w:rsidRPr="004B7F03">
        <w:t xml:space="preserve"> </w:t>
      </w:r>
      <w:r w:rsidRPr="004B7F03">
        <w:t xml:space="preserve">skutków wprowadzenia tych środków. </w:t>
      </w:r>
    </w:p>
    <w:p w14:paraId="52A88750" w14:textId="51779C91" w:rsidR="00131771" w:rsidRDefault="00131771" w:rsidP="00131771">
      <w:pPr>
        <w:pStyle w:val="USTustnpkodeksu"/>
      </w:pPr>
      <w:r w:rsidRPr="004B7F03">
        <w:t>3. Minister właściwy do spraw rolnictwa może</w:t>
      </w:r>
      <w:r w:rsidR="006D329E">
        <w:t xml:space="preserve"> wprowadzić</w:t>
      </w:r>
      <w:r w:rsidRPr="004B7F03">
        <w:t xml:space="preserve">, w drodze rozporządzenia, dodatkowe środki zwalczania chorób, o których mowa w art. 71 ust. 1 rozporządzenia 2016/429, mając na względzie szczególne okoliczności epidemiologiczne oraz warunki gospodarcze i społeczne, o których mowa w art. 71 ust. 1 lit. a </w:t>
      </w:r>
      <w:r w:rsidR="00116A6D">
        <w:t>oraz</w:t>
      </w:r>
      <w:r w:rsidRPr="004B7F03">
        <w:t xml:space="preserve"> d rozporządzenia 2016/429.</w:t>
      </w:r>
    </w:p>
    <w:p w14:paraId="265BDB4F" w14:textId="520FF2FC" w:rsidR="00131771" w:rsidRPr="00AE41F5" w:rsidRDefault="00131771" w:rsidP="00131771">
      <w:pPr>
        <w:pStyle w:val="ARTartustawynprozporzdzenia"/>
      </w:pPr>
      <w:r>
        <w:rPr>
          <w:rStyle w:val="Ppogrubienie"/>
        </w:rPr>
        <w:t>Art.</w:t>
      </w:r>
      <w:r w:rsidR="007D0543">
        <w:rPr>
          <w:rStyle w:val="Ppogrubienie"/>
        </w:rPr>
        <w:t> </w:t>
      </w:r>
      <w:r w:rsidR="002C05F5">
        <w:rPr>
          <w:rStyle w:val="Ppogrubienie"/>
        </w:rPr>
        <w:t>39</w:t>
      </w:r>
      <w:r w:rsidRPr="00AE41F5">
        <w:rPr>
          <w:rStyle w:val="Ppogrubienie"/>
        </w:rPr>
        <w:t>.</w:t>
      </w:r>
      <w:r w:rsidR="007D0543">
        <w:t> </w:t>
      </w:r>
      <w:r w:rsidRPr="00AE41F5">
        <w:t>1.</w:t>
      </w:r>
      <w:r w:rsidR="007D0543">
        <w:t> </w:t>
      </w:r>
      <w:r w:rsidRPr="00AE41F5">
        <w:t>Minister właściwy do spraw rolnictwa może</w:t>
      </w:r>
      <w:r w:rsidR="00771303">
        <w:t xml:space="preserve"> określić</w:t>
      </w:r>
      <w:r w:rsidRPr="00AE41F5">
        <w:t>, w drodze rozporządzenia:</w:t>
      </w:r>
    </w:p>
    <w:p w14:paraId="6FE50FDD" w14:textId="74BE4A07" w:rsidR="00131771" w:rsidRPr="00AE41F5" w:rsidRDefault="00131771" w:rsidP="002C05F5">
      <w:pPr>
        <w:pStyle w:val="PKTpunkt"/>
      </w:pPr>
      <w:r w:rsidRPr="00AE41F5">
        <w:t>1)</w:t>
      </w:r>
      <w:r w:rsidRPr="00AE41F5">
        <w:tab/>
        <w:t>krajowe środki zwalczania w zakresie nieuregulowanym w przepisach</w:t>
      </w:r>
      <w:r>
        <w:t>,</w:t>
      </w:r>
      <w:r w:rsidRPr="00AE41F5">
        <w:t xml:space="preserve"> o których mowa w art. 1 pkt 1 lit. a, które stosuje się w przypadku podejrzenia </w:t>
      </w:r>
      <w:r w:rsidR="00D84474">
        <w:t xml:space="preserve">wystąpienia </w:t>
      </w:r>
      <w:r w:rsidRPr="00AE41F5">
        <w:t xml:space="preserve">lub </w:t>
      </w:r>
      <w:r w:rsidR="00493006">
        <w:t>potwierdzenia wystąpienia</w:t>
      </w:r>
      <w:r w:rsidR="00493006" w:rsidRPr="00AE41F5">
        <w:t xml:space="preserve"> </w:t>
      </w:r>
      <w:r w:rsidRPr="00AE41F5">
        <w:t>u zwierząt</w:t>
      </w:r>
      <w:r w:rsidR="008E4749">
        <w:t xml:space="preserve"> </w:t>
      </w:r>
      <w:r w:rsidRPr="00AE41F5">
        <w:t xml:space="preserve">choroby kategorii </w:t>
      </w:r>
      <w:r w:rsidR="00DF2BB1">
        <w:t xml:space="preserve">B </w:t>
      </w:r>
      <w:r w:rsidR="008E4749">
        <w:t>lub choroby</w:t>
      </w:r>
      <w:r w:rsidR="00DF2BB1">
        <w:t xml:space="preserve"> kategorii </w:t>
      </w:r>
      <w:r w:rsidRPr="00AE41F5">
        <w:t>C na obszarach nieobjętych programami likwidacji takiej</w:t>
      </w:r>
      <w:r w:rsidR="008E4749">
        <w:t xml:space="preserve"> </w:t>
      </w:r>
      <w:r w:rsidRPr="00AE41F5">
        <w:t>choroby</w:t>
      </w:r>
      <w:r w:rsidR="009D6B4F">
        <w:t>,</w:t>
      </w:r>
      <w:r w:rsidRPr="00AE41F5">
        <w:t xml:space="preserve"> lub</w:t>
      </w:r>
    </w:p>
    <w:p w14:paraId="7A51A4D0" w14:textId="432AE933" w:rsidR="00131771" w:rsidRPr="00AE41F5" w:rsidRDefault="00131771" w:rsidP="00131771">
      <w:pPr>
        <w:pStyle w:val="PKTpunkt"/>
      </w:pPr>
      <w:r w:rsidRPr="00AE41F5">
        <w:t>2)</w:t>
      </w:r>
      <w:r w:rsidRPr="00AE41F5">
        <w:tab/>
        <w:t>krajowe środki zwalczania, które stosuje się w przypadku podejrzenia</w:t>
      </w:r>
      <w:r w:rsidR="00D84474">
        <w:t xml:space="preserve"> wystąpienia</w:t>
      </w:r>
      <w:r w:rsidRPr="00AE41F5">
        <w:t xml:space="preserve"> lub </w:t>
      </w:r>
      <w:r w:rsidR="00493006">
        <w:t xml:space="preserve">potwierdzenia wystąpienia </w:t>
      </w:r>
      <w:r w:rsidRPr="00AE41F5">
        <w:t>u zwierząt choroby określonej w przepis</w:t>
      </w:r>
      <w:r>
        <w:t>ach wydanych na podstawie art. 1</w:t>
      </w:r>
      <w:r w:rsidR="009961CF">
        <w:t>0</w:t>
      </w:r>
      <w:r>
        <w:t xml:space="preserve"> ust. </w:t>
      </w:r>
      <w:r w:rsidR="009961CF">
        <w:t>7</w:t>
      </w:r>
      <w:r w:rsidR="00DF2BB1">
        <w:t xml:space="preserve"> pkt 1</w:t>
      </w:r>
    </w:p>
    <w:p w14:paraId="292CBC18" w14:textId="3FF647CD" w:rsidR="00131771" w:rsidRPr="00AE41F5" w:rsidRDefault="00131771" w:rsidP="00131771">
      <w:pPr>
        <w:pStyle w:val="CZWSPPKTczwsplnapunktw"/>
      </w:pPr>
      <w:r w:rsidRPr="00AE41F5">
        <w:t xml:space="preserve">– mając na względzie przepisy art. 170 </w:t>
      </w:r>
      <w:r w:rsidR="008E4749">
        <w:t>i</w:t>
      </w:r>
      <w:r w:rsidR="007906B8">
        <w:t xml:space="preserve"> art. 171 </w:t>
      </w:r>
      <w:r w:rsidRPr="00AE41F5">
        <w:t>rozporządzenia 2016/429</w:t>
      </w:r>
      <w:r w:rsidR="007832B2">
        <w:t xml:space="preserve"> </w:t>
      </w:r>
      <w:r w:rsidR="007832B2" w:rsidRPr="00AE41F5">
        <w:t>–</w:t>
      </w:r>
      <w:r w:rsidR="007832B2">
        <w:t xml:space="preserve"> </w:t>
      </w:r>
      <w:r w:rsidRPr="00AE41F5">
        <w:t xml:space="preserve">w odniesieniu do zwierząt lądowych </w:t>
      </w:r>
      <w:r w:rsidR="007832B2">
        <w:t>i</w:t>
      </w:r>
      <w:r w:rsidR="007832B2" w:rsidRPr="00AE41F5">
        <w:t xml:space="preserve"> </w:t>
      </w:r>
      <w:r w:rsidRPr="00AE41F5">
        <w:t xml:space="preserve">przepisy art. 226 rozporządzenia 2016/429 </w:t>
      </w:r>
      <w:r w:rsidR="007832B2" w:rsidRPr="00AE41F5">
        <w:t>–</w:t>
      </w:r>
      <w:r w:rsidR="007832B2">
        <w:t xml:space="preserve"> </w:t>
      </w:r>
      <w:r w:rsidRPr="00AE41F5">
        <w:t>w odniesieniu do zwierząt wodnych, a także przepisy Unii Europejskiej wydane na podstawie rozporządzenia 2016/429.</w:t>
      </w:r>
    </w:p>
    <w:p w14:paraId="3438BA5D" w14:textId="77777777" w:rsidR="00131771" w:rsidRPr="00AE41F5" w:rsidRDefault="00131771" w:rsidP="00131771">
      <w:pPr>
        <w:pStyle w:val="USTustnpkodeksu"/>
      </w:pPr>
      <w:r w:rsidRPr="00AE41F5">
        <w:t>2. Minister właściwy do spraw rolnictwa, określając krajowe środki zwalczania na podstawie ust. 1:</w:t>
      </w:r>
    </w:p>
    <w:p w14:paraId="7F524CDC" w14:textId="7152C01E" w:rsidR="00131771" w:rsidRPr="00AE41F5" w:rsidRDefault="00131771" w:rsidP="00131771">
      <w:pPr>
        <w:pStyle w:val="PKTpunkt"/>
      </w:pPr>
      <w:r w:rsidRPr="00AE41F5">
        <w:t>1)</w:t>
      </w:r>
      <w:r w:rsidRPr="00AE41F5">
        <w:tab/>
        <w:t xml:space="preserve">wybiera je </w:t>
      </w:r>
      <w:r w:rsidR="00552627">
        <w:t>w odniesieniu do</w:t>
      </w:r>
      <w:r w:rsidR="00552627" w:rsidRPr="00AE41F5">
        <w:t xml:space="preserve"> </w:t>
      </w:r>
      <w:r w:rsidRPr="00AE41F5">
        <w:t xml:space="preserve">danej choroby </w:t>
      </w:r>
      <w:r w:rsidR="008E4749" w:rsidRPr="00AE41F5">
        <w:t xml:space="preserve">odpowiednio </w:t>
      </w:r>
      <w:r w:rsidRPr="00AE41F5">
        <w:t>z katalogu środków określonych w art. 53</w:t>
      </w:r>
      <w:r w:rsidRPr="00AE41F5">
        <w:rPr>
          <w:rFonts w:ascii="Symbol" w:hAnsi="Symbol"/>
        </w:rPr>
        <w:sym w:font="Symbol" w:char="F02D"/>
      </w:r>
      <w:r>
        <w:t xml:space="preserve">71 rozporządzenia 2016/429 </w:t>
      </w:r>
      <w:r w:rsidR="00CB7908">
        <w:t>i określonych</w:t>
      </w:r>
      <w:r>
        <w:t xml:space="preserve"> </w:t>
      </w:r>
      <w:r w:rsidR="000734F5">
        <w:t xml:space="preserve">w </w:t>
      </w:r>
      <w:r w:rsidRPr="00AE41F5">
        <w:t>przepisach Unii Europejskiej wydanych na postawie rozporządzenia 2016/429 lub</w:t>
      </w:r>
    </w:p>
    <w:p w14:paraId="135B9447" w14:textId="6A3D8F21" w:rsidR="00131771" w:rsidRPr="00AE41F5" w:rsidRDefault="00131771" w:rsidP="00131771">
      <w:pPr>
        <w:pStyle w:val="PKTpunkt"/>
      </w:pPr>
      <w:r w:rsidRPr="00AE41F5">
        <w:t>2)</w:t>
      </w:r>
      <w:r w:rsidRPr="00AE41F5">
        <w:tab/>
        <w:t xml:space="preserve">może wskazać </w:t>
      </w:r>
      <w:r w:rsidR="00BB2F6B" w:rsidRPr="00AE41F5">
        <w:t xml:space="preserve">inne </w:t>
      </w:r>
      <w:r w:rsidRPr="00AE41F5">
        <w:t xml:space="preserve">środki niż środki wymienione w pkt 1 niezbędne </w:t>
      </w:r>
      <w:r w:rsidRPr="002F37E3">
        <w:t xml:space="preserve">do </w:t>
      </w:r>
      <w:r w:rsidR="00E356DA">
        <w:t>zapobiegania</w:t>
      </w:r>
      <w:r w:rsidR="003227B4">
        <w:t xml:space="preserve"> </w:t>
      </w:r>
      <w:r w:rsidRPr="00AE41F5">
        <w:t xml:space="preserve">rozprzestrzenianiu się </w:t>
      </w:r>
      <w:r w:rsidR="00BB2F6B">
        <w:t>danej choroby i jej zwalczania</w:t>
      </w:r>
      <w:r w:rsidRPr="00AE41F5">
        <w:t>.</w:t>
      </w:r>
    </w:p>
    <w:p w14:paraId="3B54211D" w14:textId="75DEB57B" w:rsidR="00131771" w:rsidRPr="00D2655C" w:rsidRDefault="00131771" w:rsidP="00131771">
      <w:pPr>
        <w:pStyle w:val="USTustnpkodeksu"/>
        <w:rPr>
          <w:rStyle w:val="Ppogrubienie"/>
          <w:b w:val="0"/>
        </w:rPr>
      </w:pPr>
      <w:r w:rsidRPr="00AE41F5">
        <w:t>3. Minister właściwy do spraw rolnictwa, określając krajowe środki zwalczania na podstawie ust. 1, wskazuje</w:t>
      </w:r>
      <w:r w:rsidR="00625A8C">
        <w:t xml:space="preserve"> </w:t>
      </w:r>
      <w:r w:rsidR="00625A8C" w:rsidRPr="00AE41F5">
        <w:t>gatunk</w:t>
      </w:r>
      <w:r w:rsidR="00751832">
        <w:t>i</w:t>
      </w:r>
      <w:r w:rsidR="00625A8C" w:rsidRPr="00AE41F5">
        <w:t xml:space="preserve"> </w:t>
      </w:r>
      <w:r w:rsidRPr="00AE41F5">
        <w:t>lub grup</w:t>
      </w:r>
      <w:r w:rsidR="00751832">
        <w:t>y</w:t>
      </w:r>
      <w:r w:rsidRPr="00AE41F5">
        <w:t xml:space="preserve"> zwierząt</w:t>
      </w:r>
      <w:r w:rsidR="00751832">
        <w:t>, do których</w:t>
      </w:r>
      <w:r w:rsidR="00625A8C">
        <w:t xml:space="preserve"> </w:t>
      </w:r>
      <w:r w:rsidR="00625A8C" w:rsidRPr="00625A8C">
        <w:t xml:space="preserve">mają </w:t>
      </w:r>
      <w:r w:rsidR="00625A8C">
        <w:t>być</w:t>
      </w:r>
      <w:r w:rsidR="00625A8C" w:rsidRPr="00625A8C">
        <w:t xml:space="preserve"> zastosowane</w:t>
      </w:r>
      <w:r w:rsidR="00625A8C">
        <w:t xml:space="preserve"> </w:t>
      </w:r>
      <w:r w:rsidR="008E4749" w:rsidRPr="008E4749">
        <w:t>te środki</w:t>
      </w:r>
      <w:r w:rsidRPr="00AE41F5">
        <w:t>.</w:t>
      </w:r>
    </w:p>
    <w:p w14:paraId="25872DA7" w14:textId="431B25B4" w:rsidR="00131771" w:rsidRPr="008A1B12" w:rsidRDefault="00131771" w:rsidP="00131771">
      <w:pPr>
        <w:pStyle w:val="ARTartustawynprozporzdzenia"/>
      </w:pPr>
      <w:r w:rsidRPr="0004562D">
        <w:rPr>
          <w:rStyle w:val="Ppogrubienie"/>
        </w:rPr>
        <w:t>Art.</w:t>
      </w:r>
      <w:r w:rsidR="007D0543">
        <w:rPr>
          <w:rStyle w:val="Ppogrubienie"/>
        </w:rPr>
        <w:t> </w:t>
      </w:r>
      <w:r>
        <w:rPr>
          <w:rStyle w:val="Ppogrubienie"/>
        </w:rPr>
        <w:t>4</w:t>
      </w:r>
      <w:r w:rsidR="002C05F5">
        <w:rPr>
          <w:rStyle w:val="Ppogrubienie"/>
        </w:rPr>
        <w:t>0</w:t>
      </w:r>
      <w:r>
        <w:rPr>
          <w:rStyle w:val="Ppogrubienie"/>
        </w:rPr>
        <w:t>.</w:t>
      </w:r>
      <w:r w:rsidR="007D0543">
        <w:rPr>
          <w:rStyle w:val="Ppogrubienie"/>
        </w:rPr>
        <w:t> </w:t>
      </w:r>
      <w:r w:rsidRPr="008A1B12">
        <w:t>Minister właściwy do spraw rolnictwa, w przypadku gdy z przepisów, o których mowa w art. 1 pkt 1 lit. a</w:t>
      </w:r>
      <w:r w:rsidRPr="008A1B12">
        <w:rPr>
          <w:rFonts w:ascii="Symbol" w:hAnsi="Symbol"/>
        </w:rPr>
        <w:sym w:font="Symbol" w:char="F02D"/>
      </w:r>
      <w:r w:rsidRPr="008A1B12">
        <w:t xml:space="preserve">c, wynika obowiązek lub możliwość podjęcia lub wykonania przez państwo członkowskie, właściwy organ lub urzędowego lekarza weterynarii określonych zadań lub czynności w zakresie zwalczania chorób lub </w:t>
      </w:r>
      <w:r w:rsidR="00E356DA">
        <w:t xml:space="preserve">zapobiegania </w:t>
      </w:r>
      <w:r w:rsidRPr="008A1B12">
        <w:t>chorobom, określi, w drodze rozporządzenia:</w:t>
      </w:r>
    </w:p>
    <w:p w14:paraId="4DEF2A85" w14:textId="4C119EB9" w:rsidR="00131771" w:rsidRPr="008A1B12" w:rsidRDefault="00131771" w:rsidP="00131771">
      <w:pPr>
        <w:pStyle w:val="PKTpunkt"/>
      </w:pPr>
      <w:r w:rsidRPr="008A1B12">
        <w:t>1)</w:t>
      </w:r>
      <w:r w:rsidRPr="008A1B12">
        <w:tab/>
        <w:t>rodzaje zadań lub czynności określonych w tych przepisach wykonywan</w:t>
      </w:r>
      <w:r w:rsidR="005F06FD">
        <w:t>ych</w:t>
      </w:r>
      <w:r w:rsidRPr="008A1B12">
        <w:t xml:space="preserve"> przez organy Inspekcji Weterynaryjnej lub urzędowych lekarzy weterynarii lub sposób wykonywania tych zadań lub czynności lub</w:t>
      </w:r>
    </w:p>
    <w:p w14:paraId="6B3F1BC3" w14:textId="151FB89C" w:rsidR="00131771" w:rsidRPr="005737D6" w:rsidRDefault="00131771" w:rsidP="00131771">
      <w:pPr>
        <w:pStyle w:val="PKTpunkt"/>
        <w:rPr>
          <w:rStyle w:val="Ppogrubienie"/>
          <w:b w:val="0"/>
        </w:rPr>
      </w:pPr>
      <w:r w:rsidRPr="005737D6">
        <w:rPr>
          <w:rStyle w:val="Ppogrubienie"/>
          <w:b w:val="0"/>
        </w:rPr>
        <w:t>2)</w:t>
      </w:r>
      <w:r>
        <w:rPr>
          <w:rStyle w:val="Ppogrubienie"/>
        </w:rPr>
        <w:tab/>
      </w:r>
      <w:r w:rsidRPr="005737D6">
        <w:t xml:space="preserve">nakazy, zakazy lub ograniczenia wynikające z </w:t>
      </w:r>
      <w:r w:rsidRPr="003E658C">
        <w:t xml:space="preserve">takich przepisów, w tym wprowadzane przez dany </w:t>
      </w:r>
      <w:r w:rsidRPr="005737D6">
        <w:t>organ Inspekcji Weterynaryjnej</w:t>
      </w:r>
    </w:p>
    <w:p w14:paraId="6F18F3CF" w14:textId="03824DAD" w:rsidR="00131771" w:rsidRPr="005737D6" w:rsidRDefault="007D0543" w:rsidP="00131771">
      <w:pPr>
        <w:pStyle w:val="CZWSPPKTczwsplnapunktw"/>
        <w:rPr>
          <w:rStyle w:val="Ppogrubienie"/>
          <w:b w:val="0"/>
        </w:rPr>
      </w:pPr>
      <w:r w:rsidRPr="00AE41F5">
        <w:t xml:space="preserve">– </w:t>
      </w:r>
      <w:r w:rsidR="00131771" w:rsidRPr="005737D6">
        <w:rPr>
          <w:rStyle w:val="Ppogrubienie"/>
          <w:b w:val="0"/>
        </w:rPr>
        <w:t>mając na względzie realizację celów określony</w:t>
      </w:r>
      <w:r w:rsidR="00131771">
        <w:rPr>
          <w:rStyle w:val="Ppogrubienie"/>
          <w:b w:val="0"/>
        </w:rPr>
        <w:t>ch w przepisach, o których mowa</w:t>
      </w:r>
      <w:r w:rsidR="00131771" w:rsidRPr="005737D6">
        <w:rPr>
          <w:rStyle w:val="Ppogrubienie"/>
          <w:b w:val="0"/>
        </w:rPr>
        <w:t xml:space="preserve"> w art. 1 pkt 1 lit. </w:t>
      </w:r>
      <w:r w:rsidR="00131771">
        <w:rPr>
          <w:rStyle w:val="Ppogrubienie"/>
          <w:b w:val="0"/>
        </w:rPr>
        <w:t>a</w:t>
      </w:r>
      <w:r w:rsidR="00131771" w:rsidRPr="005737D6">
        <w:rPr>
          <w:rStyle w:val="Ppogrubienie"/>
          <w:rFonts w:ascii="Symbol" w:hAnsi="Symbol"/>
          <w:b w:val="0"/>
        </w:rPr>
        <w:sym w:font="Symbol" w:char="F02D"/>
      </w:r>
      <w:r w:rsidR="00131771" w:rsidRPr="005737D6">
        <w:rPr>
          <w:rStyle w:val="Ppogrubienie"/>
          <w:b w:val="0"/>
        </w:rPr>
        <w:t xml:space="preserve">c, </w:t>
      </w:r>
      <w:r w:rsidR="00131771">
        <w:t>w tym zapewnienie</w:t>
      </w:r>
      <w:r w:rsidR="00131771" w:rsidRPr="005737D6">
        <w:t xml:space="preserve"> bezpieczeństwa epi</w:t>
      </w:r>
      <w:r w:rsidR="0046454F">
        <w:t>demiologicznego</w:t>
      </w:r>
      <w:r w:rsidR="00131771" w:rsidRPr="002F37E3">
        <w:t xml:space="preserve">, </w:t>
      </w:r>
      <w:r w:rsidR="008E4749" w:rsidRPr="008E4749">
        <w:t xml:space="preserve">a zwłaszcza </w:t>
      </w:r>
      <w:r w:rsidR="00E356DA">
        <w:t>zapobieganie</w:t>
      </w:r>
      <w:r w:rsidR="000C13F0">
        <w:t xml:space="preserve"> </w:t>
      </w:r>
      <w:r w:rsidR="008E4749" w:rsidRPr="008E4749">
        <w:t>zagrożeniom dla zdrowia publicznego wynikającym z występowania chorób, ograniczenie lub eliminowanie takich zagrożeń</w:t>
      </w:r>
      <w:r w:rsidR="00131771" w:rsidRPr="005737D6">
        <w:t>.</w:t>
      </w:r>
    </w:p>
    <w:p w14:paraId="6B153638" w14:textId="4D37224D" w:rsidR="006C1E52" w:rsidRDefault="00131771">
      <w:pPr>
        <w:pStyle w:val="ARTartustawynprozporzdzenia"/>
      </w:pPr>
      <w:r w:rsidRPr="008E0123">
        <w:rPr>
          <w:rStyle w:val="Ppogrubienie"/>
        </w:rPr>
        <w:t>Art.</w:t>
      </w:r>
      <w:r w:rsidR="007D0543">
        <w:rPr>
          <w:rStyle w:val="Ppogrubienie"/>
        </w:rPr>
        <w:t> </w:t>
      </w:r>
      <w:r>
        <w:rPr>
          <w:rStyle w:val="Ppogrubienie"/>
        </w:rPr>
        <w:t>4</w:t>
      </w:r>
      <w:r w:rsidR="002C05F5">
        <w:rPr>
          <w:rStyle w:val="Ppogrubienie"/>
        </w:rPr>
        <w:t>1</w:t>
      </w:r>
      <w:r w:rsidRPr="008E0123">
        <w:rPr>
          <w:rStyle w:val="Ppogrubienie"/>
        </w:rPr>
        <w:t>.</w:t>
      </w:r>
      <w:r w:rsidR="007D0543">
        <w:t> </w:t>
      </w:r>
      <w:r w:rsidR="00853527">
        <w:t>1.</w:t>
      </w:r>
      <w:r w:rsidR="007D0543">
        <w:t> </w:t>
      </w:r>
      <w:r w:rsidR="008E7A45">
        <w:t xml:space="preserve">W zakresie swojej właściwości powiatowy </w:t>
      </w:r>
      <w:r w:rsidR="00635ABB">
        <w:t xml:space="preserve">lekarz weterynarii, wojewódzki lekarz weterynarii </w:t>
      </w:r>
      <w:r w:rsidR="00AE0135">
        <w:t xml:space="preserve">i </w:t>
      </w:r>
      <w:r w:rsidR="00635ABB">
        <w:t xml:space="preserve">Główny Lekarz Weterynarii </w:t>
      </w:r>
      <w:r w:rsidR="004038FB" w:rsidRPr="004038FB">
        <w:t>wykonują zadania właściwego organu dotyczące</w:t>
      </w:r>
      <w:r w:rsidR="006C1E52">
        <w:t>:</w:t>
      </w:r>
    </w:p>
    <w:p w14:paraId="28BAB8F5" w14:textId="01C2ED7A" w:rsidR="0009041A" w:rsidRDefault="006C1E52" w:rsidP="002C05F5">
      <w:pPr>
        <w:pStyle w:val="PKTpunkt"/>
      </w:pPr>
      <w:r>
        <w:t>1)</w:t>
      </w:r>
      <w:r w:rsidR="004038FB">
        <w:tab/>
      </w:r>
      <w:r w:rsidR="004038FB" w:rsidRPr="004038FB">
        <w:t>sporządzania planu szczepień i ustanawiania obszarów tych szczepień, o których mowa w art. 69 ust. 1 rozporządzenia 2016/429;</w:t>
      </w:r>
    </w:p>
    <w:p w14:paraId="5FFC26F0" w14:textId="385BDD9A" w:rsidR="004038FB" w:rsidRDefault="00F75D31" w:rsidP="003429F9">
      <w:pPr>
        <w:pStyle w:val="PKTpunkt"/>
      </w:pPr>
      <w:r w:rsidRPr="00F75D31">
        <w:t>2)</w:t>
      </w:r>
      <w:r w:rsidR="004038FB">
        <w:tab/>
      </w:r>
      <w:r w:rsidR="004038FB" w:rsidRPr="004038FB">
        <w:t>podejmowania decyz</w:t>
      </w:r>
      <w:r w:rsidR="004038FB">
        <w:t>ji</w:t>
      </w:r>
      <w:r w:rsidR="006C1E52">
        <w:t>, o której mowa w art. 5 ust. 1 rozporządzenia</w:t>
      </w:r>
      <w:r w:rsidR="0009041A" w:rsidRPr="0009041A">
        <w:t xml:space="preserve"> delegowan</w:t>
      </w:r>
      <w:r w:rsidR="0009041A">
        <w:t>ego Komisji</w:t>
      </w:r>
      <w:r w:rsidR="004038FB">
        <w:t xml:space="preserve"> </w:t>
      </w:r>
      <w:r w:rsidR="0009041A" w:rsidRPr="0009041A">
        <w:t>(UE) 2023/361 z dnia 28 listopada 2022 r. uzupełniające</w:t>
      </w:r>
      <w:r w:rsidR="0009041A">
        <w:t>go</w:t>
      </w:r>
      <w:r w:rsidR="0009041A" w:rsidRPr="0009041A">
        <w:t xml:space="preserve"> rozporządzenie Parlamentu</w:t>
      </w:r>
      <w:r w:rsidR="004038FB">
        <w:t xml:space="preserve"> </w:t>
      </w:r>
      <w:r w:rsidR="0009041A" w:rsidRPr="0009041A">
        <w:t>Europejskiego i Rady (UE) 2016/429 w odniesieniu do przepisów dotyczących stosowania</w:t>
      </w:r>
      <w:r w:rsidR="004038FB">
        <w:t xml:space="preserve"> </w:t>
      </w:r>
      <w:r w:rsidR="0009041A" w:rsidRPr="0009041A">
        <w:t>niektórych</w:t>
      </w:r>
      <w:r w:rsidR="004038FB">
        <w:t xml:space="preserve"> </w:t>
      </w:r>
      <w:r w:rsidR="0009041A" w:rsidRPr="0009041A">
        <w:t>weterynaryjnych produktów leczniczych do celów zapobiegania niektórym</w:t>
      </w:r>
      <w:r w:rsidR="004038FB">
        <w:t xml:space="preserve"> </w:t>
      </w:r>
      <w:r w:rsidR="0009041A" w:rsidRPr="0009041A">
        <w:t>chorobom</w:t>
      </w:r>
      <w:r w:rsidR="004038FB">
        <w:t xml:space="preserve"> </w:t>
      </w:r>
      <w:r w:rsidR="0009041A" w:rsidRPr="0009041A">
        <w:t>umieszczonym w wykazie i ich zwalczania (Dz.</w:t>
      </w:r>
      <w:r w:rsidR="0009041A">
        <w:t xml:space="preserve"> </w:t>
      </w:r>
      <w:r w:rsidR="0009041A" w:rsidRPr="0009041A">
        <w:t>U</w:t>
      </w:r>
      <w:r w:rsidR="0009041A">
        <w:t>rz</w:t>
      </w:r>
      <w:r w:rsidR="0009041A" w:rsidRPr="0009041A">
        <w:t xml:space="preserve">. </w:t>
      </w:r>
      <w:r w:rsidR="0009041A">
        <w:t xml:space="preserve">UE </w:t>
      </w:r>
      <w:r w:rsidR="0009041A" w:rsidRPr="0009041A">
        <w:t>L 52 z 20.</w:t>
      </w:r>
      <w:r w:rsidR="0009041A">
        <w:t>0</w:t>
      </w:r>
      <w:r w:rsidR="0009041A" w:rsidRPr="0009041A">
        <w:t>2.2023, str. 1</w:t>
      </w:r>
      <w:r w:rsidR="0009041A">
        <w:t>)</w:t>
      </w:r>
      <w:r w:rsidR="006C1E52">
        <w:t>.</w:t>
      </w:r>
    </w:p>
    <w:p w14:paraId="041D77B0" w14:textId="4AAF6243" w:rsidR="00154B46" w:rsidRDefault="00853527" w:rsidP="002C05F5">
      <w:pPr>
        <w:pStyle w:val="USTustnpkodeksu"/>
      </w:pPr>
      <w:r>
        <w:t>2</w:t>
      </w:r>
      <w:r w:rsidR="00635ABB">
        <w:t xml:space="preserve">. </w:t>
      </w:r>
      <w:r w:rsidR="006C1E52">
        <w:t>Podjęcie decyzji</w:t>
      </w:r>
      <w:r w:rsidR="004038FB">
        <w:t xml:space="preserve"> określonej</w:t>
      </w:r>
      <w:r w:rsidR="00D60D0F">
        <w:t xml:space="preserve"> w </w:t>
      </w:r>
      <w:r w:rsidR="006C1E52">
        <w:t>ust. 1 pkt 2</w:t>
      </w:r>
      <w:r w:rsidR="00D60D0F" w:rsidDel="004038FB">
        <w:t xml:space="preserve"> </w:t>
      </w:r>
      <w:r w:rsidR="00D60D0F">
        <w:t xml:space="preserve">przez powiatowego lekarza weterynarii </w:t>
      </w:r>
      <w:r w:rsidR="006C1E52">
        <w:t>lub</w:t>
      </w:r>
      <w:r w:rsidR="00D60D0F">
        <w:t xml:space="preserve"> wojewódzkiego lekarza weterynarii</w:t>
      </w:r>
      <w:r w:rsidR="00937238">
        <w:t xml:space="preserve"> </w:t>
      </w:r>
      <w:r w:rsidR="004E0715">
        <w:t>jest uzależnio</w:t>
      </w:r>
      <w:r w:rsidR="00937238">
        <w:t>ne</w:t>
      </w:r>
      <w:r w:rsidR="004E0715">
        <w:t xml:space="preserve"> od wydania </w:t>
      </w:r>
      <w:r w:rsidR="00D60D0F">
        <w:t xml:space="preserve">zgody </w:t>
      </w:r>
      <w:r w:rsidR="004E0715">
        <w:t xml:space="preserve">przez </w:t>
      </w:r>
      <w:r w:rsidR="00D60D0F">
        <w:t>Głównego Lekarza Weterynarii.</w:t>
      </w:r>
    </w:p>
    <w:p w14:paraId="7030485D" w14:textId="572BC05C" w:rsidR="00EC5EAA" w:rsidRDefault="00EC5EAA" w:rsidP="002C05F5">
      <w:pPr>
        <w:pStyle w:val="USTustnpkodeksu"/>
      </w:pPr>
      <w:r>
        <w:t>3. Aby zapewnić efektywne zwalczanie chorób umieszczonych w wykazie lub chorób określonych w przepisach wydanych na podstawie art. 10 ust. 7 pkt 1 lub zapobieganie tym chorobom</w:t>
      </w:r>
      <w:r w:rsidR="0077251B">
        <w:t>,</w:t>
      </w:r>
      <w:r>
        <w:t xml:space="preserve"> mogą zostać wprowadzone środki dotyczące </w:t>
      </w:r>
      <w:r w:rsidR="003D353E">
        <w:t xml:space="preserve">stosowania </w:t>
      </w:r>
      <w:r>
        <w:t>weterynaryjnych produktów leczniczych w odniesieniu do tych chorób</w:t>
      </w:r>
      <w:r w:rsidR="000353F1">
        <w:t xml:space="preserve"> </w:t>
      </w:r>
      <w:r>
        <w:t>określone w art. 46 ust. 1 rozporządzenia 2016/429.</w:t>
      </w:r>
    </w:p>
    <w:p w14:paraId="65AC8A93" w14:textId="447F61D6" w:rsidR="00635ABB" w:rsidRPr="00635ABB" w:rsidRDefault="003D353E" w:rsidP="003429F9">
      <w:pPr>
        <w:pStyle w:val="USTustnpkodeksu"/>
      </w:pPr>
      <w:r>
        <w:t>4</w:t>
      </w:r>
      <w:r w:rsidR="00154B46">
        <w:t xml:space="preserve">. </w:t>
      </w:r>
      <w:r w:rsidR="00635ABB" w:rsidRPr="00635ABB">
        <w:t>Minister właściwy do spraw rolnictwa może wprowadzić, w drodze rozporządzenia, środki dotyczące stosowania weterynaryjnych produktów leczniczych w odniesieniu do chorób umieszczonych w wykazie</w:t>
      </w:r>
      <w:r w:rsidR="00DB16D7">
        <w:t xml:space="preserve"> lub chorób </w:t>
      </w:r>
      <w:r w:rsidR="00DB16D7" w:rsidRPr="00AE41F5">
        <w:t>określon</w:t>
      </w:r>
      <w:r w:rsidR="00DB16D7">
        <w:t>ych</w:t>
      </w:r>
      <w:r w:rsidR="00DB16D7" w:rsidRPr="00AE41F5">
        <w:t xml:space="preserve"> w przepis</w:t>
      </w:r>
      <w:r w:rsidR="00DB16D7">
        <w:t>ach wydanych na podstawie art.</w:t>
      </w:r>
      <w:r w:rsidR="0077251B">
        <w:t> </w:t>
      </w:r>
      <w:r w:rsidR="00DB16D7">
        <w:t>1</w:t>
      </w:r>
      <w:r w:rsidR="004A0382">
        <w:t>0</w:t>
      </w:r>
      <w:r w:rsidR="00DB16D7">
        <w:t xml:space="preserve"> ust. </w:t>
      </w:r>
      <w:r w:rsidR="004A0382">
        <w:t>7</w:t>
      </w:r>
      <w:r w:rsidR="00DB16D7">
        <w:t xml:space="preserve"> pkt 1</w:t>
      </w:r>
      <w:r w:rsidR="00635ABB" w:rsidRPr="00635ABB">
        <w:t xml:space="preserve">, mając na względzie zapewnienie efektywnego </w:t>
      </w:r>
      <w:r w:rsidR="00E356DA">
        <w:t>zapobiegania</w:t>
      </w:r>
      <w:r w:rsidR="00214AB9">
        <w:t xml:space="preserve"> </w:t>
      </w:r>
      <w:r w:rsidR="00635ABB" w:rsidRPr="00635ABB">
        <w:t xml:space="preserve">tym chorobom i ich zwalczanie, a także kryteria określone w art. 46 ust. 2 rozporządzenia 2016/429 </w:t>
      </w:r>
      <w:r w:rsidR="00751832">
        <w:t>i</w:t>
      </w:r>
      <w:r w:rsidR="00B62E85">
        <w:t xml:space="preserve"> </w:t>
      </w:r>
      <w:r w:rsidR="00635ABB" w:rsidRPr="00635ABB">
        <w:t>przepisy Unii Europejskiej wydane na podstawie art. 47 ust. 1 rozporządzenia 2016/429.</w:t>
      </w:r>
    </w:p>
    <w:p w14:paraId="2C5DFC81" w14:textId="67C5900E" w:rsidR="005D2942" w:rsidRDefault="00131771" w:rsidP="00131771">
      <w:pPr>
        <w:pStyle w:val="ARTartustawynprozporzdzenia"/>
      </w:pPr>
      <w:r>
        <w:rPr>
          <w:rStyle w:val="Ppogrubienie"/>
        </w:rPr>
        <w:t>Art.</w:t>
      </w:r>
      <w:r w:rsidR="007D0543">
        <w:rPr>
          <w:rStyle w:val="Ppogrubienie"/>
        </w:rPr>
        <w:t> </w:t>
      </w:r>
      <w:r>
        <w:rPr>
          <w:rStyle w:val="Ppogrubienie"/>
        </w:rPr>
        <w:t>4</w:t>
      </w:r>
      <w:r w:rsidR="002C05F5">
        <w:rPr>
          <w:rStyle w:val="Ppogrubienie"/>
        </w:rPr>
        <w:t>2</w:t>
      </w:r>
      <w:r w:rsidRPr="00AA4353">
        <w:rPr>
          <w:rStyle w:val="Ppogrubienie"/>
        </w:rPr>
        <w:t>.</w:t>
      </w:r>
      <w:r w:rsidR="007D0543">
        <w:t> </w:t>
      </w:r>
      <w:r w:rsidR="005D2942">
        <w:t>1.</w:t>
      </w:r>
      <w:r w:rsidR="007D0543">
        <w:t> </w:t>
      </w:r>
      <w:r w:rsidR="00243099" w:rsidRPr="00243099">
        <w:t>Organy Inspekcji Weterynaryjnej prowadzą dokumentację związaną ze zwalczaniem chor</w:t>
      </w:r>
      <w:r w:rsidR="000C04D7">
        <w:t>ób</w:t>
      </w:r>
      <w:r w:rsidR="00A81111">
        <w:t>.</w:t>
      </w:r>
    </w:p>
    <w:p w14:paraId="74602DF9" w14:textId="5D3651B4" w:rsidR="00131771" w:rsidRPr="002B67CF" w:rsidRDefault="005D2942" w:rsidP="0083341B">
      <w:pPr>
        <w:pStyle w:val="USTustnpkodeksu"/>
      </w:pPr>
      <w:r>
        <w:t xml:space="preserve">2. </w:t>
      </w:r>
      <w:r w:rsidR="00131771" w:rsidRPr="00AA4353">
        <w:t>Minister właściwy do s</w:t>
      </w:r>
      <w:r w:rsidR="00131771">
        <w:t xml:space="preserve">praw rolnictwa może określić, w drodze rozporządzenia, zakres i </w:t>
      </w:r>
      <w:r w:rsidR="00131771" w:rsidRPr="00AA4353">
        <w:t>sposób prowadzenia dokumentacji związanej ze zwalczaniem chor</w:t>
      </w:r>
      <w:r w:rsidR="000C04D7">
        <w:t>ób</w:t>
      </w:r>
      <w:r w:rsidR="00954681">
        <w:t xml:space="preserve"> </w:t>
      </w:r>
      <w:r w:rsidR="00941EA7">
        <w:t xml:space="preserve">lub </w:t>
      </w:r>
      <w:r w:rsidR="00954681">
        <w:t xml:space="preserve">wzory dokumentów zawierających </w:t>
      </w:r>
      <w:r w:rsidR="00131771" w:rsidRPr="00AA4353">
        <w:t>informacje o chorobach</w:t>
      </w:r>
      <w:r w:rsidR="00131771">
        <w:t>,</w:t>
      </w:r>
      <w:r w:rsidR="00131771" w:rsidRPr="00AA4353">
        <w:t xml:space="preserve"> mając na względzie ustalenie stanu faktycznego niezbędnego d</w:t>
      </w:r>
      <w:r w:rsidR="00770EA1">
        <w:t>o</w:t>
      </w:r>
      <w:r w:rsidR="00131771" w:rsidRPr="00AA4353">
        <w:t xml:space="preserve"> ochrony zdrowia publicznego i</w:t>
      </w:r>
      <w:r w:rsidR="00131771">
        <w:t xml:space="preserve"> </w:t>
      </w:r>
      <w:r w:rsidR="00131771" w:rsidRPr="00AA4353">
        <w:t>zdrowia zwierząt oraz ograniczenie rozpr</w:t>
      </w:r>
      <w:r w:rsidR="00131771">
        <w:t xml:space="preserve">zestrzeniania </w:t>
      </w:r>
      <w:r w:rsidR="00214AB9">
        <w:t xml:space="preserve">się </w:t>
      </w:r>
      <w:r w:rsidR="00131771">
        <w:t>chor</w:t>
      </w:r>
      <w:r w:rsidR="000C04D7">
        <w:t>ób</w:t>
      </w:r>
      <w:r w:rsidR="00131771">
        <w:t>.</w:t>
      </w:r>
    </w:p>
    <w:p w14:paraId="28D0AED5" w14:textId="302EE6DB" w:rsidR="00131771" w:rsidRDefault="00131771" w:rsidP="00EC3E82">
      <w:pPr>
        <w:pStyle w:val="ARTartustawynprozporzdzenia"/>
      </w:pPr>
      <w:r>
        <w:rPr>
          <w:rStyle w:val="Ppogrubienie"/>
        </w:rPr>
        <w:t>Art.</w:t>
      </w:r>
      <w:r w:rsidR="007D0543">
        <w:rPr>
          <w:rStyle w:val="Ppogrubienie"/>
        </w:rPr>
        <w:t> </w:t>
      </w:r>
      <w:r>
        <w:rPr>
          <w:rStyle w:val="Ppogrubienie"/>
        </w:rPr>
        <w:t>4</w:t>
      </w:r>
      <w:r w:rsidR="002C05F5">
        <w:rPr>
          <w:rStyle w:val="Ppogrubienie"/>
        </w:rPr>
        <w:t>3</w:t>
      </w:r>
      <w:r w:rsidRPr="00AA4353">
        <w:rPr>
          <w:rStyle w:val="Ppogrubienie"/>
        </w:rPr>
        <w:t>.</w:t>
      </w:r>
      <w:r w:rsidR="007D0543">
        <w:t> </w:t>
      </w:r>
      <w:r w:rsidRPr="00AA4353">
        <w:t>1.</w:t>
      </w:r>
      <w:r w:rsidR="007D0543">
        <w:t> </w:t>
      </w:r>
      <w:r w:rsidRPr="00AA4353">
        <w:t>Organy Inspekcji Weterynaryjnej, Państwowej Inspekcji Sanitarnej, Państwowej Inspekcji Farmaceutycznej, Inspekcji Transportu Drogowego, Inspekcji Jakości Handlowej Artykułów Rolno</w:t>
      </w:r>
      <w:r w:rsidRPr="00AA4353">
        <w:noBreakHyphen/>
        <w:t>Spożywczych</w:t>
      </w:r>
      <w:r w:rsidR="00EC3E82">
        <w:t>,</w:t>
      </w:r>
      <w:r w:rsidR="00C51645">
        <w:t xml:space="preserve"> </w:t>
      </w:r>
      <w:r w:rsidR="00EC3E82" w:rsidRPr="00EC3E82">
        <w:t>Inspek</w:t>
      </w:r>
      <w:r w:rsidR="000E76C5">
        <w:t>cji</w:t>
      </w:r>
      <w:r w:rsidR="00160132">
        <w:t xml:space="preserve"> Ochrony Środowiska,</w:t>
      </w:r>
      <w:r w:rsidR="009536FD">
        <w:t xml:space="preserve"> dyrektorzy parków narodowych,</w:t>
      </w:r>
      <w:r w:rsidR="00160132">
        <w:t xml:space="preserve"> Generalny</w:t>
      </w:r>
      <w:r w:rsidR="00EC3E82" w:rsidRPr="00EC3E82">
        <w:t xml:space="preserve"> Dyrek</w:t>
      </w:r>
      <w:r w:rsidR="00160132">
        <w:t>tor</w:t>
      </w:r>
      <w:r w:rsidR="00EC3E82" w:rsidRPr="00EC3E82">
        <w:t xml:space="preserve"> Ochrony Środowiska</w:t>
      </w:r>
      <w:r w:rsidR="00160132">
        <w:t xml:space="preserve"> i regionalni dyrektorzy ochrony środowiska</w:t>
      </w:r>
      <w:r w:rsidR="00EC3E82" w:rsidRPr="00EC3E82">
        <w:t xml:space="preserve">, </w:t>
      </w:r>
      <w:r w:rsidR="00C72A75" w:rsidRPr="00C72A75">
        <w:t>Państwowe Gospodarstwo Leśne Lasy Państwowe</w:t>
      </w:r>
      <w:r w:rsidR="00EC3E82">
        <w:t xml:space="preserve">, </w:t>
      </w:r>
      <w:r w:rsidR="00D46D7D">
        <w:t xml:space="preserve">Zarząd Główny </w:t>
      </w:r>
      <w:r w:rsidR="00EC3E82">
        <w:t>Polski</w:t>
      </w:r>
      <w:r w:rsidR="00D46D7D">
        <w:t>ego</w:t>
      </w:r>
      <w:r w:rsidR="00EC3E82">
        <w:t xml:space="preserve"> Związ</w:t>
      </w:r>
      <w:r w:rsidR="00D46D7D">
        <w:t>ku</w:t>
      </w:r>
      <w:r w:rsidR="00EC3E82">
        <w:t xml:space="preserve"> Łowiecki</w:t>
      </w:r>
      <w:r w:rsidR="00D46D7D">
        <w:t>ego</w:t>
      </w:r>
      <w:r w:rsidRPr="00AA4353">
        <w:t xml:space="preserve"> </w:t>
      </w:r>
      <w:r w:rsidR="00CB662E">
        <w:t>i</w:t>
      </w:r>
      <w:r w:rsidR="00CB662E" w:rsidRPr="00AA4353">
        <w:t xml:space="preserve"> </w:t>
      </w:r>
      <w:r w:rsidRPr="00AA4353">
        <w:t>jednostki samorządu terytorialnego współpr</w:t>
      </w:r>
      <w:r>
        <w:t xml:space="preserve">acują przy zwalczaniu chorób, w </w:t>
      </w:r>
      <w:r w:rsidRPr="00AA4353">
        <w:t>tym chorób odzwierzęcych</w:t>
      </w:r>
      <w:r>
        <w:t xml:space="preserve">, </w:t>
      </w:r>
      <w:r w:rsidR="00C701F8">
        <w:t>w szczególności</w:t>
      </w:r>
      <w:r>
        <w:t xml:space="preserve"> </w:t>
      </w:r>
      <w:r w:rsidR="00770EA1">
        <w:t xml:space="preserve">przez wzajemne informowanie </w:t>
      </w:r>
      <w:r w:rsidRPr="00021B8E">
        <w:t xml:space="preserve">się o </w:t>
      </w:r>
      <w:r w:rsidRPr="00C170E2">
        <w:t>podejrzeniu wystąpienia lub</w:t>
      </w:r>
      <w:r w:rsidR="00CB662E" w:rsidRPr="00C170E2">
        <w:t xml:space="preserve"> o</w:t>
      </w:r>
      <w:r w:rsidRPr="00C170E2">
        <w:t xml:space="preserve"> </w:t>
      </w:r>
      <w:r w:rsidR="00493006">
        <w:t xml:space="preserve">potwierdzeniu </w:t>
      </w:r>
      <w:r w:rsidRPr="00C170E2">
        <w:t>wystąpieni</w:t>
      </w:r>
      <w:r w:rsidR="00493006">
        <w:t>a</w:t>
      </w:r>
      <w:r w:rsidRPr="00C170E2">
        <w:t xml:space="preserve"> choroby</w:t>
      </w:r>
      <w:r w:rsidRPr="00021B8E">
        <w:t>.</w:t>
      </w:r>
    </w:p>
    <w:p w14:paraId="68CFE124" w14:textId="34DF8C3F" w:rsidR="00131771" w:rsidRDefault="00131771" w:rsidP="00131771">
      <w:pPr>
        <w:pStyle w:val="USTustnpkodeksu"/>
      </w:pPr>
      <w:r>
        <w:t xml:space="preserve">2. Rada Ministrów określi, w </w:t>
      </w:r>
      <w:r w:rsidRPr="00AA4353">
        <w:t>drodze rozporządzenia</w:t>
      </w:r>
      <w:r>
        <w:t xml:space="preserve">, sposób współpracy, o której mowa w ust. </w:t>
      </w:r>
      <w:r w:rsidRPr="00AA4353">
        <w:t xml:space="preserve">1, mając na względzie </w:t>
      </w:r>
      <w:r w:rsidR="00CB662E">
        <w:t xml:space="preserve">zapewnienie </w:t>
      </w:r>
      <w:r w:rsidR="00CB662E" w:rsidRPr="00AA4353">
        <w:t>o</w:t>
      </w:r>
      <w:r w:rsidR="00CB662E">
        <w:t xml:space="preserve">chrony </w:t>
      </w:r>
      <w:r>
        <w:t xml:space="preserve">zdrowia publicznego i </w:t>
      </w:r>
      <w:r w:rsidRPr="00AA4353">
        <w:t>zdrow</w:t>
      </w:r>
      <w:r>
        <w:t>ia zwierząt</w:t>
      </w:r>
      <w:r w:rsidRPr="00AA4353">
        <w:t>.</w:t>
      </w:r>
    </w:p>
    <w:p w14:paraId="09FD1206" w14:textId="179F3B24" w:rsidR="00131771" w:rsidRPr="00AA4353" w:rsidRDefault="00131771" w:rsidP="00131771">
      <w:pPr>
        <w:pStyle w:val="ARTartustawynprozporzdzenia"/>
      </w:pPr>
      <w:r>
        <w:rPr>
          <w:rStyle w:val="Ppogrubienie"/>
        </w:rPr>
        <w:t>Art.</w:t>
      </w:r>
      <w:r w:rsidR="007D0543">
        <w:rPr>
          <w:rStyle w:val="Ppogrubienie"/>
        </w:rPr>
        <w:t> </w:t>
      </w:r>
      <w:r>
        <w:rPr>
          <w:rStyle w:val="Ppogrubienie"/>
        </w:rPr>
        <w:t>4</w:t>
      </w:r>
      <w:r w:rsidR="002C05F5">
        <w:rPr>
          <w:rStyle w:val="Ppogrubienie"/>
        </w:rPr>
        <w:t>4</w:t>
      </w:r>
      <w:r w:rsidRPr="00AA4353">
        <w:rPr>
          <w:rStyle w:val="Ppogrubienie"/>
        </w:rPr>
        <w:t>.</w:t>
      </w:r>
      <w:r w:rsidR="007D0543">
        <w:t> </w:t>
      </w:r>
      <w:r w:rsidRPr="00AA4353">
        <w:t>1.</w:t>
      </w:r>
      <w:r w:rsidR="007D0543">
        <w:t> </w:t>
      </w:r>
      <w:r w:rsidRPr="00AA4353">
        <w:t xml:space="preserve">Psy powyżej </w:t>
      </w:r>
      <w:r>
        <w:t xml:space="preserve">3. </w:t>
      </w:r>
      <w:r w:rsidRPr="00AA4353">
        <w:t xml:space="preserve">miesiąca życia na terytorium Rzeczypospolitej Polskiej oraz dzikie </w:t>
      </w:r>
      <w:r>
        <w:t xml:space="preserve">lisy na obszarach określonych w programie, o </w:t>
      </w:r>
      <w:r w:rsidRPr="00AA4353">
        <w:t>którym mow</w:t>
      </w:r>
      <w:r>
        <w:t>a w art. 1</w:t>
      </w:r>
      <w:r w:rsidR="0090068B">
        <w:t>5</w:t>
      </w:r>
      <w:r>
        <w:t xml:space="preserve"> ust. 1 pkt </w:t>
      </w:r>
      <w:r w:rsidRPr="00AA4353">
        <w:t>1</w:t>
      </w:r>
      <w:r>
        <w:t xml:space="preserve">, </w:t>
      </w:r>
      <w:r w:rsidR="00AE0135">
        <w:t xml:space="preserve">i </w:t>
      </w:r>
      <w:r>
        <w:t>w przepisach wydanych na podstawie ust. 1</w:t>
      </w:r>
      <w:r w:rsidR="00BF2CA1">
        <w:t>0</w:t>
      </w:r>
      <w:r>
        <w:t xml:space="preserve"> pkt 1</w:t>
      </w:r>
      <w:r w:rsidR="002A6E99">
        <w:t>,</w:t>
      </w:r>
      <w:r>
        <w:t xml:space="preserve"> </w:t>
      </w:r>
      <w:r w:rsidRPr="00AA4353">
        <w:t>podlegają obowiązkowemu ochronnemu szczepieniu przeciwko wściekliźnie.</w:t>
      </w:r>
    </w:p>
    <w:p w14:paraId="4CA931E4" w14:textId="2670E459" w:rsidR="00131771" w:rsidRPr="00AA4353" w:rsidRDefault="00131771" w:rsidP="00131771">
      <w:pPr>
        <w:pStyle w:val="USTustnpkodeksu"/>
      </w:pPr>
      <w:r>
        <w:t xml:space="preserve">2. Posiadacz psa </w:t>
      </w:r>
      <w:r w:rsidR="00877BCE">
        <w:t>ma obowiązek</w:t>
      </w:r>
      <w:r>
        <w:t xml:space="preserve"> zaszczepić go przeciwko wściekliźnie w terminie 30 </w:t>
      </w:r>
      <w:r w:rsidRPr="00AA4353">
        <w:t xml:space="preserve">dni od dnia ukończenia przez psa </w:t>
      </w:r>
      <w:r>
        <w:t xml:space="preserve">3. miesiąca życia, a </w:t>
      </w:r>
      <w:r w:rsidRPr="00AA4353">
        <w:t>następnie nie rzadzie</w:t>
      </w:r>
      <w:r>
        <w:t xml:space="preserve">j niż co 12 </w:t>
      </w:r>
      <w:r w:rsidRPr="00AA4353">
        <w:t>miesięcy od dnia</w:t>
      </w:r>
      <w:r w:rsidR="00770EA1" w:rsidRPr="00770EA1">
        <w:t xml:space="preserve"> przeprowadzenia</w:t>
      </w:r>
      <w:r w:rsidRPr="00AA4353">
        <w:t xml:space="preserve"> ostatniego szczepienia.</w:t>
      </w:r>
    </w:p>
    <w:p w14:paraId="11EBDD22" w14:textId="41B44F8A" w:rsidR="00131771" w:rsidRPr="00EE0CB7" w:rsidRDefault="00131771" w:rsidP="00EE0CB7">
      <w:pPr>
        <w:pStyle w:val="USTustnpkodeksu"/>
      </w:pPr>
      <w:r w:rsidRPr="00EE0CB7">
        <w:t>3. Szczepienie psa przeciwko wściekliźnie przeprowadza lekarz weterynarii świadczący usługi weterynaryjne w ramach działalności zakładu leczniczego dla zwierząt.</w:t>
      </w:r>
    </w:p>
    <w:p w14:paraId="208F2B02" w14:textId="77777777" w:rsidR="00131771" w:rsidRDefault="00131771" w:rsidP="00131771">
      <w:pPr>
        <w:pStyle w:val="USTustnpkodeksu"/>
      </w:pPr>
      <w:r>
        <w:t>4. Szczepienie psa przeciwko wściekliźnie przeprowadza się na koszt posiadacza tego psa.</w:t>
      </w:r>
    </w:p>
    <w:p w14:paraId="2F71B469" w14:textId="09CB8E51" w:rsidR="00131771" w:rsidRPr="00AA4353" w:rsidRDefault="00131771" w:rsidP="00160A03">
      <w:pPr>
        <w:pStyle w:val="USTustnpkodeksu"/>
      </w:pPr>
      <w:r>
        <w:t xml:space="preserve">5. </w:t>
      </w:r>
      <w:r w:rsidRPr="00AA4353">
        <w:t xml:space="preserve">Po </w:t>
      </w:r>
      <w:r w:rsidRPr="00EA1125">
        <w:t>przeprowadzeniu</w:t>
      </w:r>
      <w:r w:rsidRPr="00AA4353">
        <w:t xml:space="preserve"> szczepienia </w:t>
      </w:r>
      <w:r>
        <w:t>psa przeciwko wściekliźnie</w:t>
      </w:r>
      <w:r w:rsidDel="00770EA1">
        <w:t xml:space="preserve"> </w:t>
      </w:r>
      <w:r w:rsidRPr="00AA4353">
        <w:t>posiadaczowi psa wydaje się zaświad</w:t>
      </w:r>
      <w:r>
        <w:t>czenie</w:t>
      </w:r>
      <w:r w:rsidR="00AE0135">
        <w:t>, a</w:t>
      </w:r>
      <w:r>
        <w:t xml:space="preserve"> </w:t>
      </w:r>
      <w:r w:rsidR="00E5357E" w:rsidDel="00770EA1">
        <w:t xml:space="preserve">jeżeli </w:t>
      </w:r>
      <w:r w:rsidR="00EE0CB7">
        <w:t xml:space="preserve">dla psa </w:t>
      </w:r>
      <w:r w:rsidR="00E5357E" w:rsidDel="00770EA1">
        <w:t>został wydany paszport</w:t>
      </w:r>
      <w:r w:rsidDel="00E5357E">
        <w:t xml:space="preserve"> </w:t>
      </w:r>
      <w:r w:rsidR="002E5576">
        <w:t>–</w:t>
      </w:r>
      <w:r w:rsidR="00AE0135">
        <w:t xml:space="preserve"> </w:t>
      </w:r>
      <w:r w:rsidR="00E5357E">
        <w:t>upoważniony lekarz weterynarii, o którym mowa w art. 24d ust. 2</w:t>
      </w:r>
      <w:r w:rsidR="00160A03">
        <w:t xml:space="preserve"> ustawy </w:t>
      </w:r>
      <w:r w:rsidR="002A6E99">
        <w:t xml:space="preserve">z dnia 11 marca 2004 r. </w:t>
      </w:r>
      <w:r w:rsidR="005E5AF8">
        <w:t xml:space="preserve">o </w:t>
      </w:r>
      <w:r w:rsidR="005E5AF8" w:rsidRPr="005E5AF8">
        <w:t>wymaganiach weterynaryjnych przy przemieszczaniu w celach niehandlowych zwierząt domowych towarzyszących podróżnym</w:t>
      </w:r>
      <w:r w:rsidR="00B0768E">
        <w:t xml:space="preserve"> i zwierząt cyrkowych</w:t>
      </w:r>
      <w:r w:rsidR="005E5AF8" w:rsidRPr="005E5AF8">
        <w:t xml:space="preserve"> oraz o stosowaniu substancji o działaniu hormonalnym, tyreostatycznym i beta-agonistycznym (Dz. U. z 2023 r. poz. 1075 oraz ...)</w:t>
      </w:r>
      <w:r w:rsidR="00770EA1">
        <w:t>,</w:t>
      </w:r>
      <w:r w:rsidR="00E5357E">
        <w:t xml:space="preserve"> </w:t>
      </w:r>
      <w:r>
        <w:t xml:space="preserve">dokonuje wpisu w </w:t>
      </w:r>
      <w:r w:rsidR="00E5357E">
        <w:t xml:space="preserve">tym </w:t>
      </w:r>
      <w:r>
        <w:t>paszporcie.</w:t>
      </w:r>
    </w:p>
    <w:p w14:paraId="3822DAF7" w14:textId="1391D3B0" w:rsidR="00131771" w:rsidRDefault="00131771" w:rsidP="00131771">
      <w:pPr>
        <w:pStyle w:val="USTustnpkodeksu"/>
      </w:pPr>
      <w:r>
        <w:t xml:space="preserve">6. Lekarz weterynarii, o </w:t>
      </w:r>
      <w:r w:rsidRPr="00AA4353">
        <w:t>k</w:t>
      </w:r>
      <w:r>
        <w:t xml:space="preserve">tórym mowa w ust. </w:t>
      </w:r>
      <w:r w:rsidRPr="00AA4353">
        <w:t>3</w:t>
      </w:r>
      <w:r>
        <w:t>, prowadzi</w:t>
      </w:r>
      <w:r w:rsidRPr="00AA4353">
        <w:t xml:space="preserve"> </w:t>
      </w:r>
      <w:r>
        <w:t>wykaz</w:t>
      </w:r>
      <w:r w:rsidRPr="00AA4353">
        <w:t xml:space="preserve"> </w:t>
      </w:r>
      <w:r>
        <w:t xml:space="preserve">posiadaczy </w:t>
      </w:r>
      <w:r w:rsidRPr="00AA4353">
        <w:t xml:space="preserve">psów </w:t>
      </w:r>
      <w:r>
        <w:t>zaszczepionych</w:t>
      </w:r>
      <w:r w:rsidRPr="00AA4353">
        <w:t xml:space="preserve"> przeciwko wściekliźnie</w:t>
      </w:r>
      <w:r w:rsidR="00260E3B">
        <w:t xml:space="preserve">, który </w:t>
      </w:r>
      <w:r w:rsidR="002863BF">
        <w:t>przechowuje przez 3 lata</w:t>
      </w:r>
      <w:r w:rsidR="00260E3B">
        <w:t>,</w:t>
      </w:r>
      <w:r w:rsidR="002863BF">
        <w:t xml:space="preserve"> </w:t>
      </w:r>
      <w:r w:rsidR="00260E3B">
        <w:t xml:space="preserve">licząc </w:t>
      </w:r>
      <w:r w:rsidR="002863BF">
        <w:t>od końca roku kalendarzowego</w:t>
      </w:r>
      <w:r w:rsidR="00260E3B">
        <w:t>, za który został sporządzony.</w:t>
      </w:r>
    </w:p>
    <w:p w14:paraId="2C36FFC3" w14:textId="0BA84548" w:rsidR="00131771" w:rsidRDefault="00131771" w:rsidP="00131771">
      <w:pPr>
        <w:pStyle w:val="USTustnpkodeksu"/>
      </w:pPr>
      <w:r>
        <w:t>7. Wykaz, o którym mowa w ust. 6, zawiera</w:t>
      </w:r>
      <w:r w:rsidR="00F00225">
        <w:t xml:space="preserve"> następujące informacje</w:t>
      </w:r>
      <w:r>
        <w:t>:</w:t>
      </w:r>
    </w:p>
    <w:p w14:paraId="54FEA0FF" w14:textId="77777777" w:rsidR="00131771" w:rsidRDefault="00131771" w:rsidP="00131771">
      <w:pPr>
        <w:pStyle w:val="PKTpunkt"/>
      </w:pPr>
      <w:r>
        <w:t>1)</w:t>
      </w:r>
      <w:r>
        <w:tab/>
        <w:t xml:space="preserve">imię, </w:t>
      </w:r>
      <w:r w:rsidRPr="00AA4353">
        <w:t>nazwisko</w:t>
      </w:r>
      <w:r>
        <w:t xml:space="preserve">, miejsce zamieszkania i adres albo nazwę, siedzibę i </w:t>
      </w:r>
      <w:r w:rsidRPr="00AA4353">
        <w:t>adres</w:t>
      </w:r>
      <w:r>
        <w:t xml:space="preserve"> posiadacza zaszczepionego psa;</w:t>
      </w:r>
      <w:r w:rsidRPr="00AA4353">
        <w:t xml:space="preserve"> </w:t>
      </w:r>
    </w:p>
    <w:p w14:paraId="47734994" w14:textId="5599A2B3" w:rsidR="00131771" w:rsidRDefault="00131771" w:rsidP="00131771">
      <w:pPr>
        <w:pStyle w:val="PKTpunkt"/>
      </w:pPr>
      <w:r>
        <w:t>2)</w:t>
      </w:r>
      <w:r>
        <w:tab/>
        <w:t>opis</w:t>
      </w:r>
      <w:r w:rsidR="002C0EB4">
        <w:t xml:space="preserve"> zaszczepionego</w:t>
      </w:r>
      <w:r>
        <w:t xml:space="preserve"> psa, a także numer wszczepionego transpondera albo numer tatuażu, jeżeli </w:t>
      </w:r>
      <w:r w:rsidR="002C0EB4">
        <w:t xml:space="preserve">ten </w:t>
      </w:r>
      <w:r>
        <w:t>pies został oznakowany;</w:t>
      </w:r>
    </w:p>
    <w:p w14:paraId="2CDA7EAB" w14:textId="5C72C20E" w:rsidR="00131771" w:rsidRDefault="00131771" w:rsidP="00131771">
      <w:pPr>
        <w:pStyle w:val="PKTpunkt"/>
      </w:pPr>
      <w:r>
        <w:t>3)</w:t>
      </w:r>
      <w:r>
        <w:tab/>
        <w:t>datę i godzinę</w:t>
      </w:r>
      <w:r w:rsidRPr="00216400">
        <w:t xml:space="preserve"> wszczepienia transpondera</w:t>
      </w:r>
      <w:r>
        <w:t>, jeżeli szczepienie psa zostało poprzedzone wszczepieniem transpondera,</w:t>
      </w:r>
      <w:r w:rsidRPr="00216400">
        <w:t xml:space="preserve"> </w:t>
      </w:r>
      <w:r w:rsidR="002863BF">
        <w:t>albo</w:t>
      </w:r>
      <w:r w:rsidR="002863BF" w:rsidRPr="00216400">
        <w:t xml:space="preserve"> </w:t>
      </w:r>
      <w:r w:rsidRPr="00216400">
        <w:t>dat</w:t>
      </w:r>
      <w:r>
        <w:t>ę i godzinę</w:t>
      </w:r>
      <w:r w:rsidRPr="00216400">
        <w:t xml:space="preserve"> odczytu transpondera </w:t>
      </w:r>
      <w:r>
        <w:t xml:space="preserve">albo </w:t>
      </w:r>
      <w:r w:rsidRPr="00216400">
        <w:t>tatuażu</w:t>
      </w:r>
      <w:r>
        <w:t xml:space="preserve">, jeżeli </w:t>
      </w:r>
      <w:r w:rsidR="002C0EB4">
        <w:t xml:space="preserve">zaszczepiony </w:t>
      </w:r>
      <w:r>
        <w:t>pies został oznakowany;</w:t>
      </w:r>
    </w:p>
    <w:p w14:paraId="553A4009" w14:textId="69B9FFEC" w:rsidR="00131771" w:rsidRPr="00AA4353" w:rsidRDefault="00131771" w:rsidP="00131771">
      <w:pPr>
        <w:pStyle w:val="PKTpunkt"/>
      </w:pPr>
      <w:r>
        <w:t>4)</w:t>
      </w:r>
      <w:r>
        <w:tab/>
      </w:r>
      <w:r w:rsidRPr="00AA4353">
        <w:t>datę</w:t>
      </w:r>
      <w:r>
        <w:t xml:space="preserve"> i godzinę</w:t>
      </w:r>
      <w:r w:rsidRPr="00AA4353">
        <w:t xml:space="preserve"> </w:t>
      </w:r>
      <w:r w:rsidR="00F00225">
        <w:t>za</w:t>
      </w:r>
      <w:r w:rsidRPr="00AA4353">
        <w:t>szczepienia</w:t>
      </w:r>
      <w:r>
        <w:t xml:space="preserve"> psa, nazwę, numer serii i </w:t>
      </w:r>
      <w:r w:rsidRPr="00AA4353">
        <w:t>datę ważności szczepionki.</w:t>
      </w:r>
    </w:p>
    <w:p w14:paraId="36B771E9" w14:textId="77777777" w:rsidR="00131771" w:rsidRDefault="00131771" w:rsidP="00131771">
      <w:pPr>
        <w:pStyle w:val="USTustnpkodeksu"/>
      </w:pPr>
      <w:r>
        <w:t xml:space="preserve">8. Lekarz weterynarii, o którym mowa w ust. 3, przekazuje </w:t>
      </w:r>
      <w:r w:rsidRPr="00CA599F">
        <w:t>do</w:t>
      </w:r>
      <w:r>
        <w:t>:</w:t>
      </w:r>
    </w:p>
    <w:p w14:paraId="3699CCEA" w14:textId="36AD5CF3" w:rsidR="00131771" w:rsidRDefault="00131771" w:rsidP="00131771">
      <w:pPr>
        <w:pStyle w:val="PKTpunkt"/>
      </w:pPr>
      <w:r>
        <w:t>1)</w:t>
      </w:r>
      <w:r>
        <w:tab/>
        <w:t>3. dnia</w:t>
      </w:r>
      <w:r w:rsidRPr="00AF5E9A">
        <w:t xml:space="preserve"> każdego miesiąca za </w:t>
      </w:r>
      <w:r w:rsidR="00F00225" w:rsidRPr="00AF5E9A">
        <w:t xml:space="preserve">poprzedni </w:t>
      </w:r>
      <w:r w:rsidRPr="00AF5E9A">
        <w:t xml:space="preserve">miesiąc </w:t>
      </w:r>
      <w:r w:rsidRPr="002B67CF">
        <w:rPr>
          <w:rFonts w:ascii="Symbol" w:hAnsi="Symbol"/>
        </w:rPr>
        <w:sym w:font="Symbol" w:char="F02D"/>
      </w:r>
      <w:r>
        <w:t xml:space="preserve"> informacje o liczbie psów </w:t>
      </w:r>
      <w:r w:rsidRPr="00774703">
        <w:t>zaszczepionych przeciwko wściekliźnie</w:t>
      </w:r>
      <w:r w:rsidR="00C9173B">
        <w:t xml:space="preserve"> albo o </w:t>
      </w:r>
      <w:r w:rsidR="00877BCE" w:rsidRPr="00877BCE">
        <w:t>nieprzeprowadzeniu tych szczepień w danym miesiącu</w:t>
      </w:r>
      <w:r w:rsidR="002863BF">
        <w:t>,</w:t>
      </w:r>
    </w:p>
    <w:p w14:paraId="4556FB9C" w14:textId="4373DABF" w:rsidR="00131771" w:rsidRDefault="00131771" w:rsidP="00131771">
      <w:pPr>
        <w:pStyle w:val="PKTpunkt"/>
      </w:pPr>
      <w:r>
        <w:t>2)</w:t>
      </w:r>
      <w:r>
        <w:tab/>
      </w:r>
      <w:r w:rsidRPr="00CA599F">
        <w:t xml:space="preserve">15. dnia </w:t>
      </w:r>
      <w:r>
        <w:t xml:space="preserve">każdego miesiąca za </w:t>
      </w:r>
      <w:r w:rsidR="00F00225">
        <w:t xml:space="preserve">poprzedni </w:t>
      </w:r>
      <w:r>
        <w:t xml:space="preserve">miesiąc </w:t>
      </w:r>
      <w:r w:rsidRPr="002B67CF">
        <w:rPr>
          <w:rFonts w:ascii="Symbol" w:hAnsi="Symbol"/>
        </w:rPr>
        <w:sym w:font="Symbol" w:char="F02D"/>
      </w:r>
      <w:r>
        <w:t xml:space="preserve"> informacj</w:t>
      </w:r>
      <w:r w:rsidRPr="00AA4353">
        <w:t>e</w:t>
      </w:r>
      <w:r>
        <w:t>, o których mowa w ust.</w:t>
      </w:r>
      <w:r w:rsidR="0077251B">
        <w:t> </w:t>
      </w:r>
      <w:r>
        <w:t>7</w:t>
      </w:r>
    </w:p>
    <w:p w14:paraId="34FF57E7" w14:textId="4E9B9845" w:rsidR="00131771" w:rsidRDefault="007D0543" w:rsidP="00131771">
      <w:pPr>
        <w:pStyle w:val="CZWSPPKTczwsplnapunktw"/>
      </w:pPr>
      <w:r w:rsidRPr="00AE41F5">
        <w:t xml:space="preserve">– </w:t>
      </w:r>
      <w:r w:rsidR="00131771" w:rsidRPr="00AA4353">
        <w:t xml:space="preserve">powiatowemu lekarzowi weterynarii właściwemu ze względu na </w:t>
      </w:r>
      <w:r w:rsidR="00877BCE">
        <w:t>lokalizację</w:t>
      </w:r>
      <w:r w:rsidR="00131771" w:rsidRPr="00AA4353">
        <w:t xml:space="preserve"> zakładu leczniczego dla zwierząt.</w:t>
      </w:r>
    </w:p>
    <w:p w14:paraId="42DC16A7" w14:textId="77777777" w:rsidR="00131771" w:rsidRPr="00055E17" w:rsidRDefault="00131771" w:rsidP="00131771">
      <w:pPr>
        <w:pStyle w:val="USTustnpkodeksu"/>
      </w:pPr>
      <w:r w:rsidRPr="00055E17">
        <w:t xml:space="preserve">9. Szczepienie </w:t>
      </w:r>
      <w:r w:rsidRPr="00AB10FE">
        <w:t xml:space="preserve">dzikich lisów </w:t>
      </w:r>
      <w:r w:rsidRPr="00055E17">
        <w:t>przeciwko wściekliźnie przeprowadza wojewódzki lekarz weterynarii.</w:t>
      </w:r>
    </w:p>
    <w:p w14:paraId="4C8773EF" w14:textId="2B430999" w:rsidR="00131771" w:rsidRDefault="00131771" w:rsidP="00CD5A67">
      <w:pPr>
        <w:pStyle w:val="USTustnpkodeksu"/>
      </w:pPr>
      <w:r>
        <w:t>1</w:t>
      </w:r>
      <w:r w:rsidR="000E47FA">
        <w:t>0</w:t>
      </w:r>
      <w:r w:rsidRPr="00AA4353">
        <w:t>.</w:t>
      </w:r>
      <w:r>
        <w:t xml:space="preserve"> </w:t>
      </w:r>
      <w:r w:rsidRPr="00AA4353">
        <w:t>Minister</w:t>
      </w:r>
      <w:r>
        <w:t xml:space="preserve"> właściwy do spraw rolnictwa</w:t>
      </w:r>
      <w:r w:rsidR="006D329E">
        <w:t xml:space="preserve"> określi</w:t>
      </w:r>
      <w:r>
        <w:t xml:space="preserve">, w </w:t>
      </w:r>
      <w:r w:rsidRPr="00AA4353">
        <w:t>drodze rozporządzenia</w:t>
      </w:r>
      <w:r>
        <w:t>:</w:t>
      </w:r>
    </w:p>
    <w:p w14:paraId="03776C46" w14:textId="0A923DAD" w:rsidR="00131771" w:rsidRPr="00692F83" w:rsidRDefault="00CD5A67" w:rsidP="00D8244A">
      <w:pPr>
        <w:pStyle w:val="PKTpunkt"/>
      </w:pPr>
      <w:r>
        <w:t>1</w:t>
      </w:r>
      <w:r w:rsidR="00131771" w:rsidRPr="00692F83">
        <w:t>)</w:t>
      </w:r>
      <w:r w:rsidR="00131771" w:rsidRPr="00B72408">
        <w:tab/>
        <w:t xml:space="preserve">warunki i sposób przeprowadzania ochronnych szczepień dzikich lisów przeciwko wściekliźnie, w tym obszary, na których przeprowadza się te szczepienia, rodzaj szczepionki i sposób jej podania, mając na względzie zmniejszenie ryzyka występowania </w:t>
      </w:r>
      <w:r w:rsidR="002863BF">
        <w:t xml:space="preserve">tej </w:t>
      </w:r>
      <w:r w:rsidR="00131771" w:rsidRPr="00B72408">
        <w:t>choroby</w:t>
      </w:r>
      <w:r>
        <w:t>;</w:t>
      </w:r>
    </w:p>
    <w:p w14:paraId="178161BE" w14:textId="62272913" w:rsidR="00131771" w:rsidRPr="006B3E59" w:rsidRDefault="00CD5A67" w:rsidP="00D8244A">
      <w:pPr>
        <w:pStyle w:val="PKTpunkt"/>
        <w:rPr>
          <w:rStyle w:val="PKpogrubieniekursywa"/>
          <w:b w:val="0"/>
          <w:i w:val="0"/>
        </w:rPr>
      </w:pPr>
      <w:r>
        <w:t>2</w:t>
      </w:r>
      <w:r w:rsidR="00131771" w:rsidRPr="00FE7A78">
        <w:t>)</w:t>
      </w:r>
      <w:r w:rsidR="00131771" w:rsidRPr="00B72408">
        <w:tab/>
        <w:t xml:space="preserve">wzór zaświadczenia, o którym mowa w ust. 5, oraz </w:t>
      </w:r>
      <w:r w:rsidR="00131771" w:rsidRPr="00A215DE">
        <w:rPr>
          <w:rStyle w:val="PKpogrubieniekursywa"/>
          <w:b w:val="0"/>
          <w:i w:val="0"/>
        </w:rPr>
        <w:t xml:space="preserve">wzór i </w:t>
      </w:r>
      <w:r w:rsidR="00131771" w:rsidRPr="006B3E59">
        <w:rPr>
          <w:rStyle w:val="PKpogrubieniekursywa"/>
          <w:b w:val="0"/>
          <w:i w:val="0"/>
        </w:rPr>
        <w:t>sposób</w:t>
      </w:r>
      <w:r w:rsidR="00131771" w:rsidRPr="00964ABA">
        <w:rPr>
          <w:rStyle w:val="PKpogrubieniekursywa"/>
          <w:b w:val="0"/>
          <w:i w:val="0"/>
        </w:rPr>
        <w:t xml:space="preserve"> prowadzenia wykazu</w:t>
      </w:r>
      <w:r w:rsidR="00131771" w:rsidRPr="00C7766B">
        <w:rPr>
          <w:rStyle w:val="PKpogrubieniekursywa"/>
          <w:b w:val="0"/>
          <w:i w:val="0"/>
        </w:rPr>
        <w:t>, o którym mowa w</w:t>
      </w:r>
      <w:r w:rsidR="0077251B">
        <w:rPr>
          <w:rStyle w:val="PKpogrubieniekursywa"/>
        </w:rPr>
        <w:t xml:space="preserve"> </w:t>
      </w:r>
      <w:r w:rsidR="00131771" w:rsidRPr="00C7766B">
        <w:rPr>
          <w:rStyle w:val="PKpogrubieniekursywa"/>
          <w:b w:val="0"/>
          <w:i w:val="0"/>
        </w:rPr>
        <w:t>ust.</w:t>
      </w:r>
      <w:r w:rsidR="0077251B">
        <w:rPr>
          <w:rStyle w:val="PKpogrubieniekursywa"/>
        </w:rPr>
        <w:t xml:space="preserve"> </w:t>
      </w:r>
      <w:r w:rsidR="00131771" w:rsidRPr="00B701BF">
        <w:rPr>
          <w:rStyle w:val="PKpogrubieniekursywa"/>
          <w:b w:val="0"/>
          <w:i w:val="0"/>
        </w:rPr>
        <w:t>6,</w:t>
      </w:r>
      <w:r w:rsidR="00131771" w:rsidRPr="00534C6A">
        <w:rPr>
          <w:rStyle w:val="PKpogrubieniekursywa"/>
          <w:b w:val="0"/>
          <w:i w:val="0"/>
        </w:rPr>
        <w:t xml:space="preserve"> </w:t>
      </w:r>
      <w:r w:rsidR="00131771" w:rsidRPr="00B23942">
        <w:rPr>
          <w:rStyle w:val="PKpogrubieniekursywa"/>
          <w:b w:val="0"/>
          <w:i w:val="0"/>
        </w:rPr>
        <w:t>maj</w:t>
      </w:r>
      <w:r w:rsidR="00131771" w:rsidRPr="00A215DE">
        <w:rPr>
          <w:rStyle w:val="PKpogrubieniekursywa"/>
          <w:b w:val="0"/>
          <w:i w:val="0"/>
        </w:rPr>
        <w:t xml:space="preserve">ąc na względzie ujednolicenie danych zawartych w tym zaświadczeniu </w:t>
      </w:r>
      <w:r w:rsidR="0014447D">
        <w:t xml:space="preserve">i </w:t>
      </w:r>
      <w:r w:rsidR="00131771" w:rsidRPr="00746FCD">
        <w:rPr>
          <w:rStyle w:val="PKpogrubieniekursywa"/>
          <w:b w:val="0"/>
          <w:i w:val="0"/>
        </w:rPr>
        <w:t xml:space="preserve">sposobu prowadzenia tego </w:t>
      </w:r>
      <w:r w:rsidR="00131771" w:rsidRPr="00D8244A">
        <w:t>wykazu</w:t>
      </w:r>
      <w:r w:rsidR="00D8244A" w:rsidRPr="00D8244A">
        <w:t>.</w:t>
      </w:r>
    </w:p>
    <w:p w14:paraId="598F8539" w14:textId="39590078" w:rsidR="00131771" w:rsidRPr="00AA4353" w:rsidRDefault="00F54626" w:rsidP="00856899">
      <w:pPr>
        <w:pStyle w:val="USTustnpkodeksu"/>
      </w:pPr>
      <w:r>
        <w:t>11</w:t>
      </w:r>
      <w:r w:rsidR="00856899">
        <w:t>.</w:t>
      </w:r>
      <w:r w:rsidR="005D62A7">
        <w:t xml:space="preserve"> </w:t>
      </w:r>
      <w:r w:rsidRPr="00AA4353">
        <w:t>Minister</w:t>
      </w:r>
      <w:r>
        <w:t xml:space="preserve"> właściwy do spraw rolnictwa</w:t>
      </w:r>
      <w:r w:rsidR="006D329E" w:rsidRPr="006D329E">
        <w:t xml:space="preserve"> </w:t>
      </w:r>
      <w:r w:rsidR="006D329E">
        <w:t xml:space="preserve">może </w:t>
      </w:r>
      <w:r w:rsidR="006D329E" w:rsidRPr="00AA4353">
        <w:t>wprowadzić</w:t>
      </w:r>
      <w:r>
        <w:t xml:space="preserve">, w </w:t>
      </w:r>
      <w:r w:rsidRPr="00AA4353">
        <w:t>drodze rozporządzenia</w:t>
      </w:r>
      <w:r>
        <w:t xml:space="preserve">, </w:t>
      </w:r>
      <w:r w:rsidR="00131771" w:rsidRPr="00AA4353">
        <w:t>na terytorium Rzeczypospolitej Polskiej</w:t>
      </w:r>
      <w:r w:rsidR="00131771">
        <w:t xml:space="preserve"> </w:t>
      </w:r>
      <w:r w:rsidR="00131771" w:rsidRPr="007C1ED2">
        <w:t xml:space="preserve">lub </w:t>
      </w:r>
      <w:r w:rsidR="00131771">
        <w:t xml:space="preserve">jego </w:t>
      </w:r>
      <w:r w:rsidR="00131771" w:rsidRPr="007C1ED2">
        <w:t>części</w:t>
      </w:r>
      <w:r w:rsidR="00131771" w:rsidRPr="00AA4353">
        <w:t xml:space="preserve"> obowiąz</w:t>
      </w:r>
      <w:r w:rsidR="00131771">
        <w:t xml:space="preserve">ek </w:t>
      </w:r>
      <w:r w:rsidR="00131771" w:rsidRPr="00AA4353">
        <w:t>ochronne</w:t>
      </w:r>
      <w:r w:rsidR="00131771">
        <w:t>go</w:t>
      </w:r>
      <w:r w:rsidR="00131771" w:rsidRPr="00AA4353">
        <w:t xml:space="preserve"> szczepienia przeciwko wściekl</w:t>
      </w:r>
      <w:r w:rsidR="00131771">
        <w:t xml:space="preserve">iźnie zwierząt innych niż psy i </w:t>
      </w:r>
      <w:r w:rsidR="00131771" w:rsidRPr="00AA4353">
        <w:t>dzikie lisy, mając na względzie zmniejszenie ryzyka występowania</w:t>
      </w:r>
      <w:r w:rsidR="00206845">
        <w:t xml:space="preserve"> tej</w:t>
      </w:r>
      <w:r w:rsidR="00131771" w:rsidRPr="00AA4353">
        <w:t xml:space="preserve"> choroby</w:t>
      </w:r>
      <w:r w:rsidR="00131771">
        <w:t>.</w:t>
      </w:r>
    </w:p>
    <w:p w14:paraId="71F6B552" w14:textId="6D1350D7" w:rsidR="00131771" w:rsidRDefault="00131771" w:rsidP="00583B85">
      <w:pPr>
        <w:pStyle w:val="USTustnpkodeksu"/>
      </w:pPr>
      <w:r>
        <w:t>1</w:t>
      </w:r>
      <w:r w:rsidR="00F87182">
        <w:t>2</w:t>
      </w:r>
      <w:r>
        <w:t xml:space="preserve">. </w:t>
      </w:r>
      <w:r w:rsidR="002D5E82">
        <w:t>Wydając rozporządzenie, o którym mowa w ust. 11, m</w:t>
      </w:r>
      <w:r w:rsidR="002D5E82" w:rsidRPr="00AA4353">
        <w:t>inister</w:t>
      </w:r>
      <w:r w:rsidR="002D5E82">
        <w:t xml:space="preserve"> właściwy do spraw rolnictwa określi w nim </w:t>
      </w:r>
      <w:r w:rsidR="002D5E82" w:rsidRPr="002D5E82">
        <w:t>wzór zaświadczenia, o którym mowa w ust. 5, oraz wzór i sposób prowadzenia wykazu, o którym mowa w ust. 6</w:t>
      </w:r>
      <w:r w:rsidR="002D5E82">
        <w:t>, w odniesieniu do zwierząt</w:t>
      </w:r>
      <w:r w:rsidR="00783107">
        <w:t>,</w:t>
      </w:r>
      <w:r w:rsidR="002D5E82">
        <w:t xml:space="preserve"> </w:t>
      </w:r>
      <w:r w:rsidR="00783107">
        <w:t>w stosunku do których został wprowadzony obowiązek ochronnego szczepienia przeciwko wściekliźnie.</w:t>
      </w:r>
    </w:p>
    <w:p w14:paraId="031C4D1B" w14:textId="3B318A04" w:rsidR="002D5E82" w:rsidRPr="002D5E82" w:rsidRDefault="002D5E82" w:rsidP="002D5E82">
      <w:pPr>
        <w:pStyle w:val="USTustnpkodeksu"/>
      </w:pPr>
      <w:r w:rsidRPr="002D5E82">
        <w:t xml:space="preserve">13. W przypadku wprowadzenia obowiązku ochronnego szczepienia przeciwko wściekliźnie zwierząt innych niż psy i dzikie lisy zgodnie z ust. 11, przepisy </w:t>
      </w:r>
      <w:r w:rsidRPr="00B643FC">
        <w:rPr>
          <w:rStyle w:val="PKpogrubieniekursywa"/>
          <w:b w:val="0"/>
          <w:i w:val="0"/>
        </w:rPr>
        <w:t>ust. 3</w:t>
      </w:r>
      <w:r w:rsidRPr="00B643FC">
        <w:rPr>
          <w:rStyle w:val="PKpogrubieniekursywa"/>
          <w:b w:val="0"/>
          <w:i w:val="0"/>
        </w:rPr>
        <w:sym w:font="Symbol" w:char="F02D"/>
      </w:r>
      <w:r w:rsidRPr="00B643FC">
        <w:rPr>
          <w:rStyle w:val="PKpogrubieniekursywa"/>
          <w:b w:val="0"/>
          <w:i w:val="0"/>
        </w:rPr>
        <w:t>8</w:t>
      </w:r>
      <w:r w:rsidRPr="00B643FC">
        <w:rPr>
          <w:rStyle w:val="Pogrubienie"/>
          <w:b w:val="0"/>
          <w:bCs/>
        </w:rPr>
        <w:t xml:space="preserve"> </w:t>
      </w:r>
      <w:r w:rsidRPr="002D5E82">
        <w:t>stosuje się odpowiednio.</w:t>
      </w:r>
    </w:p>
    <w:p w14:paraId="2096EDEC" w14:textId="0393F260" w:rsidR="00131771" w:rsidRPr="00AA4353" w:rsidRDefault="00131771" w:rsidP="00131771">
      <w:pPr>
        <w:pStyle w:val="ARTartustawynprozporzdzenia"/>
      </w:pPr>
      <w:r w:rsidRPr="00AA4353">
        <w:rPr>
          <w:rStyle w:val="Ppogrubienie"/>
        </w:rPr>
        <w:t>Art.</w:t>
      </w:r>
      <w:r w:rsidR="007D0543">
        <w:t> </w:t>
      </w:r>
      <w:r>
        <w:rPr>
          <w:rStyle w:val="Ppogrubienie"/>
        </w:rPr>
        <w:t>4</w:t>
      </w:r>
      <w:r w:rsidR="002C05F5">
        <w:rPr>
          <w:rStyle w:val="Ppogrubienie"/>
        </w:rPr>
        <w:t>5</w:t>
      </w:r>
      <w:r w:rsidRPr="00AA4353">
        <w:rPr>
          <w:rStyle w:val="Ppogrubienie"/>
        </w:rPr>
        <w:t>.</w:t>
      </w:r>
      <w:r w:rsidR="007D0543">
        <w:t> </w:t>
      </w:r>
      <w:r w:rsidRPr="00AA4353">
        <w:t>1.</w:t>
      </w:r>
      <w:r w:rsidR="007D0543">
        <w:t> </w:t>
      </w:r>
      <w:r w:rsidRPr="00AA4353">
        <w:t>Za bydło, świnie, owce, kozy, konie, kury, kaczki, gęsi, indyki, perlice, przepiórki, kuropatwy, bażanty, strusie (</w:t>
      </w:r>
      <w:r w:rsidRPr="00AC3B6F">
        <w:rPr>
          <w:rStyle w:val="Kkursywa"/>
        </w:rPr>
        <w:t>Struthio camelus</w:t>
      </w:r>
      <w:r w:rsidRPr="00AA4353">
        <w:t xml:space="preserve">), jeleniowate utrzymywane w warunkach fermowych (jeleń szlachetny – </w:t>
      </w:r>
      <w:r w:rsidRPr="00AC3B6F">
        <w:rPr>
          <w:rStyle w:val="Kkursywa"/>
        </w:rPr>
        <w:t>Cervus elaphus</w:t>
      </w:r>
      <w:r w:rsidRPr="00AA4353">
        <w:t xml:space="preserve">, jeleń sika – </w:t>
      </w:r>
      <w:r w:rsidRPr="00AC3B6F">
        <w:rPr>
          <w:rStyle w:val="Kkursywa"/>
        </w:rPr>
        <w:t>Cervus nippon</w:t>
      </w:r>
      <w:r w:rsidRPr="00AA4353">
        <w:t xml:space="preserve"> i daniel </w:t>
      </w:r>
      <w:r w:rsidRPr="00AC3B6F">
        <w:t xml:space="preserve">– </w:t>
      </w:r>
      <w:r w:rsidRPr="00AC3B6F">
        <w:rPr>
          <w:rStyle w:val="Kkursywa"/>
        </w:rPr>
        <w:t>Dama dama</w:t>
      </w:r>
      <w:r w:rsidRPr="00AC3B6F">
        <w:t xml:space="preserve">), rodziny </w:t>
      </w:r>
      <w:r w:rsidRPr="00AA4353">
        <w:t xml:space="preserve">pszczele (pszczoła miodna – </w:t>
      </w:r>
      <w:r w:rsidRPr="00AC3B6F">
        <w:rPr>
          <w:rStyle w:val="Kkursywa"/>
        </w:rPr>
        <w:t>Apis mellifera</w:t>
      </w:r>
      <w:r w:rsidRPr="00AA4353">
        <w:t xml:space="preserve">) </w:t>
      </w:r>
      <w:r w:rsidR="00360AAA">
        <w:t>i</w:t>
      </w:r>
      <w:r w:rsidR="00360AAA" w:rsidRPr="00AA4353">
        <w:t xml:space="preserve"> </w:t>
      </w:r>
      <w:r w:rsidRPr="00AA4353">
        <w:t>ryby słodkowodne zabite lub poddane ubojowi z nakazu organów Inspekcji Weterynaryjnej</w:t>
      </w:r>
      <w:r>
        <w:t xml:space="preserve"> </w:t>
      </w:r>
      <w:r w:rsidR="00360AAA">
        <w:t>oraz</w:t>
      </w:r>
      <w:r>
        <w:t xml:space="preserve"> </w:t>
      </w:r>
      <w:r w:rsidRPr="00AA4353">
        <w:t xml:space="preserve">za takie zwierzęta padłe w wyniku zastosowania zabiegów nakazanych przez te organy przy zwalczaniu chorób </w:t>
      </w:r>
      <w:r>
        <w:t>określonych w załączniku nr 1 do ustawy albo padłe po dokonaniu przez posiadacza powiadomienia, o którym mowa w art.</w:t>
      </w:r>
      <w:r w:rsidR="00EC464A">
        <w:t xml:space="preserve"> 10 ust. 1 pkt 1</w:t>
      </w:r>
      <w:r>
        <w:t xml:space="preserve"> </w:t>
      </w:r>
      <w:r w:rsidR="00EC464A">
        <w:t xml:space="preserve">lub </w:t>
      </w:r>
      <w:r w:rsidR="002C0EB4">
        <w:t xml:space="preserve">w </w:t>
      </w:r>
      <w:r w:rsidR="00EC464A">
        <w:t xml:space="preserve">art. </w:t>
      </w:r>
      <w:r>
        <w:t>18 ust. 1 rozporządzenia 2016/429,</w:t>
      </w:r>
      <w:r w:rsidRPr="00B34872">
        <w:t xml:space="preserve"> jeżeli organ Inspekcji Weterynaryjnej stwierdził, że</w:t>
      </w:r>
      <w:r w:rsidR="00680922">
        <w:t xml:space="preserve"> te</w:t>
      </w:r>
      <w:r w:rsidRPr="00B34872">
        <w:t xml:space="preserve"> zwierzęta padły z powodu zachorowania na chorobę, przysługuje odszkodowanie ze środków budżetu państwa.</w:t>
      </w:r>
      <w:r>
        <w:t xml:space="preserve"> </w:t>
      </w:r>
    </w:p>
    <w:p w14:paraId="59323633" w14:textId="65EACEF8" w:rsidR="00131771" w:rsidRPr="00AA4353" w:rsidRDefault="00131771" w:rsidP="00131771">
      <w:pPr>
        <w:pStyle w:val="USTustnpkodeksu"/>
      </w:pPr>
      <w:r w:rsidRPr="00AA4353">
        <w:t>2.</w:t>
      </w:r>
      <w:r>
        <w:t xml:space="preserve"> </w:t>
      </w:r>
      <w:r w:rsidR="003277CE" w:rsidRPr="003277CE">
        <w:t>Odszkodowanie</w:t>
      </w:r>
      <w:r w:rsidR="00F540D4">
        <w:t>, o którym mowa w ust. 1,</w:t>
      </w:r>
      <w:r w:rsidR="003277CE" w:rsidRPr="003277CE">
        <w:t xml:space="preserve"> przysługuje w wysokości wartości rynkowej zwierzęcia</w:t>
      </w:r>
      <w:r w:rsidR="00AB3798">
        <w:t>.</w:t>
      </w:r>
    </w:p>
    <w:p w14:paraId="76561698" w14:textId="3DF7DC85" w:rsidR="00131771" w:rsidRDefault="00131771" w:rsidP="00131771">
      <w:pPr>
        <w:pStyle w:val="USTustnpkodeksu"/>
      </w:pPr>
      <w:r w:rsidRPr="00AA4353">
        <w:t>3.</w:t>
      </w:r>
      <w:r>
        <w:t xml:space="preserve"> </w:t>
      </w:r>
      <w:r w:rsidRPr="00AA4353">
        <w:t xml:space="preserve">Wartość rynkową zwierzęcia określa się na podstawie średniej z 3 kwot oszacowania przyjętych przez powiatowego lekarza weterynarii </w:t>
      </w:r>
      <w:r w:rsidR="00A65290">
        <w:t xml:space="preserve">i </w:t>
      </w:r>
      <w:r w:rsidR="00AE62EA">
        <w:t>przez</w:t>
      </w:r>
      <w:r w:rsidRPr="00AA4353">
        <w:t xml:space="preserve"> 2 rzeczoznawców wyznaczonych przez tego </w:t>
      </w:r>
      <w:r w:rsidR="00E4376F">
        <w:t xml:space="preserve">powiatowego </w:t>
      </w:r>
      <w:r w:rsidRPr="00AA4353">
        <w:t>lekarza</w:t>
      </w:r>
      <w:r w:rsidR="00E4376F">
        <w:t xml:space="preserve"> weterynarii</w:t>
      </w:r>
      <w:r>
        <w:t xml:space="preserve"> spośród rzeczoznawców powołanych przez wójta (burmistrza, prezydenta miasta)</w:t>
      </w:r>
      <w:r w:rsidRPr="00AA4353">
        <w:t>.</w:t>
      </w:r>
    </w:p>
    <w:p w14:paraId="5FADBDC7" w14:textId="420CB4CF" w:rsidR="00131771" w:rsidRDefault="00131771" w:rsidP="00131771">
      <w:pPr>
        <w:pStyle w:val="USTustnpkodeksu"/>
      </w:pPr>
      <w:r>
        <w:t xml:space="preserve">4. Minister właściwy do spraw rolnictwa może określić, w drodze rozporządzenia, </w:t>
      </w:r>
      <w:r w:rsidR="00E4376F" w:rsidRPr="00E4376F">
        <w:t xml:space="preserve">choroby, przy zwalczaniu których przysługuje odszkodowanie, o którym mowa w ust. 1, inne niż wymienione w załączniku nr 1 do </w:t>
      </w:r>
      <w:r w:rsidRPr="00CF006A" w:rsidDel="00E4376F">
        <w:t>ustawy</w:t>
      </w:r>
      <w:r w:rsidRPr="002E7226">
        <w:t xml:space="preserve">, w odniesieniu do poszczególnych </w:t>
      </w:r>
      <w:r w:rsidRPr="00625A8C">
        <w:t>gatunków zwierząt wymienionych w ust</w:t>
      </w:r>
      <w:r w:rsidRPr="00EC2A84">
        <w:t xml:space="preserve">. 1 </w:t>
      </w:r>
      <w:r w:rsidR="00EF239C" w:rsidRPr="00B643FC">
        <w:t>lub</w:t>
      </w:r>
      <w:r w:rsidR="00EF239C" w:rsidRPr="00EC2A84">
        <w:t xml:space="preserve"> </w:t>
      </w:r>
      <w:r w:rsidRPr="00EC2A84">
        <w:t>ich kategorii</w:t>
      </w:r>
      <w:r>
        <w:t>, mając na względzie zapewnienie sprawnego zwalczania</w:t>
      </w:r>
      <w:r w:rsidR="00E4376F">
        <w:t xml:space="preserve"> tych</w:t>
      </w:r>
      <w:r>
        <w:t xml:space="preserve"> chorób.</w:t>
      </w:r>
    </w:p>
    <w:p w14:paraId="27565F2D" w14:textId="2FC5490D" w:rsidR="00131771" w:rsidRPr="00071763" w:rsidRDefault="00131771" w:rsidP="00131771">
      <w:pPr>
        <w:pStyle w:val="ARTartustawynprozporzdzenia"/>
      </w:pPr>
      <w:r>
        <w:rPr>
          <w:rStyle w:val="Ppogrubienie"/>
        </w:rPr>
        <w:t>Art.</w:t>
      </w:r>
      <w:r w:rsidR="007D0543">
        <w:rPr>
          <w:rStyle w:val="Ppogrubienie"/>
        </w:rPr>
        <w:t> </w:t>
      </w:r>
      <w:r>
        <w:rPr>
          <w:rStyle w:val="Ppogrubienie"/>
        </w:rPr>
        <w:t>4</w:t>
      </w:r>
      <w:r w:rsidR="002C05F5">
        <w:rPr>
          <w:rStyle w:val="Ppogrubienie"/>
        </w:rPr>
        <w:t>6</w:t>
      </w:r>
      <w:r w:rsidRPr="008E6DC7">
        <w:rPr>
          <w:rStyle w:val="Ppogrubienie"/>
        </w:rPr>
        <w:t>.</w:t>
      </w:r>
      <w:r w:rsidR="007D0543">
        <w:t> </w:t>
      </w:r>
      <w:r>
        <w:t>1.</w:t>
      </w:r>
      <w:r w:rsidR="007D0543">
        <w:t> </w:t>
      </w:r>
      <w:r>
        <w:t>W</w:t>
      </w:r>
      <w:r w:rsidRPr="00071763">
        <w:t>ójt (burmistrz, prezydent miasta) powołuje</w:t>
      </w:r>
      <w:r>
        <w:t xml:space="preserve"> rzeczoznawców</w:t>
      </w:r>
      <w:r w:rsidRPr="00071763">
        <w:t xml:space="preserve"> spośród osób, które:</w:t>
      </w:r>
    </w:p>
    <w:p w14:paraId="378DF9B2" w14:textId="6C810385" w:rsidR="00131771" w:rsidRPr="00071763" w:rsidRDefault="00131771" w:rsidP="00131771">
      <w:pPr>
        <w:pStyle w:val="PKTpunkt"/>
      </w:pPr>
      <w:r>
        <w:t>1)</w:t>
      </w:r>
      <w:r>
        <w:tab/>
      </w:r>
      <w:r w:rsidR="004464D6">
        <w:t xml:space="preserve">posiadają </w:t>
      </w:r>
      <w:r w:rsidR="00E02F66">
        <w:t xml:space="preserve">wykształcenie </w:t>
      </w:r>
      <w:r w:rsidR="00496A79" w:rsidRPr="00496A79">
        <w:t xml:space="preserve">wyższe </w:t>
      </w:r>
      <w:r w:rsidR="004464D6">
        <w:t>uzyskane po ukończeniu studiów w zakresie rolnictwa</w:t>
      </w:r>
      <w:r w:rsidR="00E02F66">
        <w:t xml:space="preserve"> </w:t>
      </w:r>
      <w:r w:rsidR="00496A79" w:rsidRPr="00496A79">
        <w:t xml:space="preserve">lub wykształcenie średnie lub średnie branżowe i </w:t>
      </w:r>
      <w:r w:rsidR="009448CA">
        <w:t>mają</w:t>
      </w:r>
      <w:r w:rsidR="00496A79" w:rsidRPr="00496A79">
        <w:t xml:space="preserve"> kwalifikacje do pracy w z</w:t>
      </w:r>
      <w:r w:rsidR="004464D6">
        <w:t>a</w:t>
      </w:r>
      <w:r w:rsidR="00496A79" w:rsidRPr="00496A79">
        <w:t>wodach rolniczych</w:t>
      </w:r>
      <w:r w:rsidR="009448CA">
        <w:t xml:space="preserve"> </w:t>
      </w:r>
      <w:r w:rsidR="00496A79" w:rsidRPr="00496A79">
        <w:t>lub</w:t>
      </w:r>
    </w:p>
    <w:p w14:paraId="5CB0EBEB" w14:textId="77777777" w:rsidR="00131771" w:rsidRPr="00071763" w:rsidRDefault="00131771" w:rsidP="00131771">
      <w:pPr>
        <w:pStyle w:val="PKTpunkt"/>
      </w:pPr>
      <w:r>
        <w:t>2)</w:t>
      </w:r>
      <w:r>
        <w:tab/>
      </w:r>
      <w:r w:rsidRPr="00071763">
        <w:t>ukończyły studia podyplomowe w zakresie związanym z rolnictwem, lub</w:t>
      </w:r>
    </w:p>
    <w:p w14:paraId="3D950A34" w14:textId="66B5292B" w:rsidR="00496A79" w:rsidRPr="00496A79" w:rsidRDefault="00496A79" w:rsidP="00496A79">
      <w:pPr>
        <w:pStyle w:val="PKTpunkt"/>
      </w:pPr>
      <w:r>
        <w:t>3)</w:t>
      </w:r>
      <w:r>
        <w:tab/>
      </w:r>
      <w:r w:rsidR="00360AAA">
        <w:t xml:space="preserve">posiadają </w:t>
      </w:r>
      <w:r w:rsidRPr="00496A79">
        <w:t xml:space="preserve">co najmniej wykształcenie średnie lub średnie branżowe i </w:t>
      </w:r>
      <w:r w:rsidR="009448CA">
        <w:t xml:space="preserve">mają </w:t>
      </w:r>
      <w:r w:rsidRPr="00496A79">
        <w:t xml:space="preserve">co najmniej </w:t>
      </w:r>
      <w:r w:rsidR="0077251B">
        <w:br/>
      </w:r>
      <w:r w:rsidRPr="00496A79">
        <w:t>3-letni staż pracy w gospodarstwie rolnym, lub</w:t>
      </w:r>
    </w:p>
    <w:p w14:paraId="19B53BCB" w14:textId="77D43DDE" w:rsidR="00496A79" w:rsidRPr="00496A79" w:rsidRDefault="00496A79" w:rsidP="00496A79">
      <w:pPr>
        <w:pStyle w:val="PKTpunkt"/>
      </w:pPr>
      <w:r w:rsidRPr="00496A79">
        <w:t>4)</w:t>
      </w:r>
      <w:r w:rsidR="009448CA">
        <w:tab/>
      </w:r>
      <w:r w:rsidR="00360AAA">
        <w:t xml:space="preserve">posiadają </w:t>
      </w:r>
      <w:r w:rsidRPr="00496A79">
        <w:t xml:space="preserve">co najmniej wykształcenie zasadnicze zawodowe lub </w:t>
      </w:r>
      <w:r>
        <w:t xml:space="preserve">zasadnicze branżowe i </w:t>
      </w:r>
      <w:r w:rsidR="009448CA">
        <w:t>mają</w:t>
      </w:r>
      <w:r>
        <w:t xml:space="preserve"> kwalifikacje do pracy </w:t>
      </w:r>
      <w:r w:rsidRPr="00496A79">
        <w:t>w zawodach rolniczych oraz co najmniej 3-letni staż pracy w gospodarstwie rolnym, lub</w:t>
      </w:r>
    </w:p>
    <w:p w14:paraId="5F78DF3A" w14:textId="4D027CBD" w:rsidR="0091780C" w:rsidRDefault="00496A79" w:rsidP="00496A79">
      <w:pPr>
        <w:pStyle w:val="PKTpunkt"/>
      </w:pPr>
      <w:r w:rsidRPr="00496A79">
        <w:t>5)</w:t>
      </w:r>
      <w:r w:rsidR="009448CA">
        <w:tab/>
      </w:r>
      <w:r w:rsidR="00360AAA">
        <w:t xml:space="preserve">posiadają </w:t>
      </w:r>
      <w:r w:rsidRPr="00496A79">
        <w:t xml:space="preserve">co najmniej wykształcenie zasadnicze zawodowe lub zasadnicze branżowe i </w:t>
      </w:r>
      <w:r w:rsidR="009448CA">
        <w:t>mają</w:t>
      </w:r>
      <w:r w:rsidRPr="00496A79">
        <w:t xml:space="preserve"> co najmniej 5-letni staż pracy w gospodarstwie rolnym</w:t>
      </w:r>
      <w:r w:rsidR="0091780C">
        <w:t>, lub</w:t>
      </w:r>
    </w:p>
    <w:p w14:paraId="1F5FDB2C" w14:textId="73B760E5" w:rsidR="003E2558" w:rsidRDefault="0091780C" w:rsidP="00496A79">
      <w:pPr>
        <w:pStyle w:val="PKTpunkt"/>
      </w:pPr>
      <w:r>
        <w:t>6)</w:t>
      </w:r>
      <w:r>
        <w:tab/>
      </w:r>
      <w:r w:rsidR="00E02F66">
        <w:t>uzyskały</w:t>
      </w:r>
      <w:r>
        <w:t xml:space="preserve"> stopień naukowy w zakresie nauk rolniczych</w:t>
      </w:r>
      <w:r w:rsidR="009448CA">
        <w:t>, lub</w:t>
      </w:r>
    </w:p>
    <w:p w14:paraId="39FEB25A" w14:textId="641CAF31" w:rsidR="003E2558" w:rsidRDefault="0091780C" w:rsidP="00496A79">
      <w:pPr>
        <w:pStyle w:val="PKTpunkt"/>
      </w:pPr>
      <w:r>
        <w:t>7</w:t>
      </w:r>
      <w:r w:rsidR="003E2558">
        <w:t>)</w:t>
      </w:r>
      <w:r w:rsidR="003E2558" w:rsidDel="009448CA">
        <w:tab/>
      </w:r>
      <w:r w:rsidR="0009267D" w:rsidRPr="0009267D">
        <w:t xml:space="preserve">mają miejsce zamieszkania </w:t>
      </w:r>
      <w:r w:rsidR="009448CA">
        <w:t>w</w:t>
      </w:r>
      <w:r w:rsidR="009448CA" w:rsidRPr="009448CA">
        <w:t xml:space="preserve"> powiecie, na którego </w:t>
      </w:r>
      <w:r w:rsidR="00B22332" w:rsidRPr="00B22332">
        <w:t xml:space="preserve">obszarze </w:t>
      </w:r>
      <w:r w:rsidR="009448CA" w:rsidRPr="009448CA">
        <w:t>jest położona gmina objęta</w:t>
      </w:r>
      <w:r w:rsidR="0009267D" w:rsidRPr="0009267D">
        <w:t xml:space="preserve"> właściwością miejscową </w:t>
      </w:r>
      <w:r w:rsidR="0009267D" w:rsidRPr="003E2558">
        <w:t>wójta</w:t>
      </w:r>
      <w:r w:rsidR="0009267D">
        <w:t xml:space="preserve"> </w:t>
      </w:r>
      <w:r w:rsidR="0009267D" w:rsidRPr="0009267D">
        <w:t>(burmistrza, prezydenta miasta)</w:t>
      </w:r>
    </w:p>
    <w:p w14:paraId="67F38D43" w14:textId="40B59D12" w:rsidR="00131771" w:rsidRDefault="007D0543">
      <w:pPr>
        <w:pStyle w:val="CZWSPPKTczwsplnapunktw"/>
      </w:pPr>
      <w:r w:rsidRPr="00AE41F5">
        <w:t xml:space="preserve">– </w:t>
      </w:r>
      <w:r w:rsidR="00183A85">
        <w:t>i</w:t>
      </w:r>
      <w:r w:rsidR="00183A85" w:rsidRPr="0009267D">
        <w:t xml:space="preserve"> </w:t>
      </w:r>
      <w:r w:rsidR="0009267D" w:rsidRPr="0009267D">
        <w:t>złożyły wniosek o powołanie na rzeczoznawcę.</w:t>
      </w:r>
    </w:p>
    <w:p w14:paraId="057F2AE5" w14:textId="659B4513" w:rsidR="00131771" w:rsidRDefault="00131771">
      <w:pPr>
        <w:pStyle w:val="USTustnpkodeksu"/>
      </w:pPr>
      <w:r w:rsidRPr="0032326C">
        <w:t xml:space="preserve">2. W przypadku szacowania </w:t>
      </w:r>
      <w:r w:rsidRPr="00071763">
        <w:t xml:space="preserve">w gospodarstwach rolnych, w których jest prowadzona produkcja </w:t>
      </w:r>
      <w:r>
        <w:t>ekologiczna w rozumieniu art. 2 ust. 1 pkt 10 ustawy z 23 czerwca 2022 r. o rolnictwie ekologicznym i produkcji ekologicznej (Dz. U. z 2023 r. poz. 1235)</w:t>
      </w:r>
      <w:r w:rsidRPr="00071763">
        <w:t xml:space="preserve">, rzeczoznawca </w:t>
      </w:r>
      <w:r w:rsidRPr="004F6E5C">
        <w:t xml:space="preserve">powinien dodatkowo </w:t>
      </w:r>
      <w:r w:rsidR="009448CA">
        <w:t>mieć</w:t>
      </w:r>
      <w:r w:rsidR="009448CA" w:rsidRPr="004F6E5C">
        <w:t xml:space="preserve"> </w:t>
      </w:r>
      <w:r w:rsidRPr="004F6E5C">
        <w:t>wiedzę praktyczną w zakresie prowadzenia gospodarstwa rolnego, w którym jest prowadzona taka produkcja</w:t>
      </w:r>
      <w:r>
        <w:t>,</w:t>
      </w:r>
      <w:r w:rsidRPr="004F6E5C">
        <w:t xml:space="preserve"> lub</w:t>
      </w:r>
      <w:r>
        <w:t xml:space="preserve"> </w:t>
      </w:r>
      <w:r w:rsidR="002C0EB4">
        <w:t xml:space="preserve">być </w:t>
      </w:r>
      <w:r w:rsidRPr="004F6E5C">
        <w:t>wpisany do rejestru inspektorów rolnictwa ekologicznego, o którym mowa w art. 14 ust. 1</w:t>
      </w:r>
      <w:r>
        <w:t xml:space="preserve"> tej ustawy, w</w:t>
      </w:r>
      <w:r w:rsidRPr="004F6E5C">
        <w:t xml:space="preserve"> </w:t>
      </w:r>
      <w:r>
        <w:t xml:space="preserve">jednym albo dwóch </w:t>
      </w:r>
      <w:r w:rsidRPr="004F6E5C">
        <w:t>rodzaj</w:t>
      </w:r>
      <w:r>
        <w:t>ach</w:t>
      </w:r>
      <w:r w:rsidRPr="004F6E5C">
        <w:t xml:space="preserve"> specjalizacji</w:t>
      </w:r>
      <w:r>
        <w:t xml:space="preserve"> określonych w tym przepisie</w:t>
      </w:r>
      <w:r w:rsidRPr="004F6E5C">
        <w:t>.</w:t>
      </w:r>
    </w:p>
    <w:p w14:paraId="7A9D47B7" w14:textId="77777777" w:rsidR="00131771" w:rsidRPr="004E22D6" w:rsidRDefault="00131771" w:rsidP="00131771">
      <w:pPr>
        <w:pStyle w:val="USTustnpkodeksu"/>
      </w:pPr>
      <w:r>
        <w:t>3.</w:t>
      </w:r>
      <w:r w:rsidRPr="004E22D6">
        <w:t xml:space="preserve"> Z w</w:t>
      </w:r>
      <w:r>
        <w:t>nioskiem, o którym mowa w ust. 1</w:t>
      </w:r>
      <w:r w:rsidRPr="004E22D6">
        <w:t>, mogą wystąpić również:</w:t>
      </w:r>
    </w:p>
    <w:p w14:paraId="7ED51DFB" w14:textId="77777777" w:rsidR="00131771" w:rsidRPr="004E22D6" w:rsidRDefault="00131771" w:rsidP="00131771">
      <w:pPr>
        <w:pStyle w:val="PKTpunkt"/>
      </w:pPr>
      <w:r>
        <w:t>1)</w:t>
      </w:r>
      <w:r>
        <w:tab/>
      </w:r>
      <w:r w:rsidRPr="004E22D6">
        <w:t>sołtys lub</w:t>
      </w:r>
    </w:p>
    <w:p w14:paraId="50EC129B" w14:textId="77777777" w:rsidR="00131771" w:rsidRPr="004E22D6" w:rsidRDefault="00131771" w:rsidP="00131771">
      <w:pPr>
        <w:pStyle w:val="PKTpunkt"/>
      </w:pPr>
      <w:r>
        <w:t>2)</w:t>
      </w:r>
      <w:r>
        <w:tab/>
      </w:r>
      <w:r w:rsidRPr="004E22D6">
        <w:t>izba rolnicza, lub</w:t>
      </w:r>
    </w:p>
    <w:p w14:paraId="0B9297DB" w14:textId="77777777" w:rsidR="00131771" w:rsidRPr="004E22D6" w:rsidRDefault="00131771" w:rsidP="00131771">
      <w:pPr>
        <w:pStyle w:val="PKTpunkt"/>
      </w:pPr>
      <w:r>
        <w:t>3)</w:t>
      </w:r>
      <w:r>
        <w:tab/>
      </w:r>
      <w:r w:rsidRPr="004E22D6">
        <w:t>związek zawodowy rolników, lub</w:t>
      </w:r>
    </w:p>
    <w:p w14:paraId="11D87458" w14:textId="77777777" w:rsidR="00131771" w:rsidRPr="004E22D6" w:rsidRDefault="00131771" w:rsidP="00131771">
      <w:pPr>
        <w:pStyle w:val="PKTpunkt"/>
      </w:pPr>
      <w:r>
        <w:t>4)</w:t>
      </w:r>
      <w:r>
        <w:tab/>
      </w:r>
      <w:r w:rsidRPr="004E22D6">
        <w:t>organizacja społeczno-zawodowa rolników, lub</w:t>
      </w:r>
    </w:p>
    <w:p w14:paraId="37F407E5" w14:textId="3FD0B6CA" w:rsidR="00131771" w:rsidRPr="004E22D6" w:rsidRDefault="00131771" w:rsidP="00131771">
      <w:pPr>
        <w:pStyle w:val="PKTpunkt"/>
      </w:pPr>
      <w:r>
        <w:t>5)</w:t>
      </w:r>
      <w:r>
        <w:tab/>
      </w:r>
      <w:r w:rsidRPr="004E22D6">
        <w:t>izba gospodarcza o zasięgu krajowym</w:t>
      </w:r>
      <w:r w:rsidR="009448CA">
        <w:t xml:space="preserve"> </w:t>
      </w:r>
      <w:r w:rsidRPr="004E22D6">
        <w:t xml:space="preserve">utworzona przez grupy producentów rolnych i ich związki oraz przedsiębiorców </w:t>
      </w:r>
      <w:r>
        <w:t xml:space="preserve">prowadzących </w:t>
      </w:r>
      <w:r w:rsidRPr="004E22D6">
        <w:t>działalność przetwórczą lub handlową w zakresie produktów lub grupy produktów, o których mowa w przepisach o grupach producentów rolnych i ich związkach, lub</w:t>
      </w:r>
    </w:p>
    <w:p w14:paraId="27DFB150" w14:textId="1257A378" w:rsidR="00131771" w:rsidRPr="004E22D6" w:rsidRDefault="00131771" w:rsidP="00131771">
      <w:pPr>
        <w:pStyle w:val="PKTpunkt"/>
      </w:pPr>
      <w:r>
        <w:t>6)</w:t>
      </w:r>
      <w:r>
        <w:tab/>
      </w:r>
      <w:r w:rsidRPr="004E22D6">
        <w:t>grupa producentów rolnych i ich związek</w:t>
      </w:r>
      <w:r>
        <w:t xml:space="preserve">, o których mowa </w:t>
      </w:r>
      <w:r w:rsidRPr="004E22D6">
        <w:t xml:space="preserve">w </w:t>
      </w:r>
      <w:r>
        <w:t>u</w:t>
      </w:r>
      <w:r w:rsidRPr="00853FC1">
        <w:t>stawie z dnia 15 września 2000 r. o grupach producentów rolnych i ich związkach oraz o zmianie innych ustaw (Dz.</w:t>
      </w:r>
      <w:r w:rsidR="00E62E27">
        <w:t> </w:t>
      </w:r>
      <w:r w:rsidRPr="00853FC1">
        <w:t>U. z 2023 r. poz. 1145)</w:t>
      </w:r>
      <w:r>
        <w:t>.</w:t>
      </w:r>
    </w:p>
    <w:p w14:paraId="4BA20ABA" w14:textId="1134C716" w:rsidR="00131771" w:rsidRPr="004E22D6" w:rsidRDefault="00131771" w:rsidP="00131771">
      <w:pPr>
        <w:pStyle w:val="USTustnpkodeksu"/>
      </w:pPr>
      <w:r>
        <w:t>4</w:t>
      </w:r>
      <w:r w:rsidRPr="004E22D6">
        <w:t>.</w:t>
      </w:r>
      <w:r>
        <w:t xml:space="preserve"> Wniosek, o którym mowa w ust. 1</w:t>
      </w:r>
      <w:r w:rsidRPr="004E22D6">
        <w:t xml:space="preserve">, </w:t>
      </w:r>
      <w:r>
        <w:t>zawiera</w:t>
      </w:r>
      <w:r w:rsidR="009448CA">
        <w:t xml:space="preserve"> następujące informacje o kandydacie na rzeczoznawcę</w:t>
      </w:r>
      <w:r w:rsidRPr="004E22D6">
        <w:t>:</w:t>
      </w:r>
    </w:p>
    <w:p w14:paraId="2282520C" w14:textId="6705BD79" w:rsidR="00131771" w:rsidRPr="004E22D6" w:rsidRDefault="00131771" w:rsidP="00131771">
      <w:pPr>
        <w:pStyle w:val="PKTpunkt"/>
      </w:pPr>
      <w:r>
        <w:t>1)</w:t>
      </w:r>
      <w:r>
        <w:tab/>
      </w:r>
      <w:r w:rsidRPr="004E22D6">
        <w:t>imię i nazwisko;</w:t>
      </w:r>
    </w:p>
    <w:p w14:paraId="290C4F84" w14:textId="7E68AB44" w:rsidR="006730D3" w:rsidRDefault="00131771" w:rsidP="00131771">
      <w:pPr>
        <w:pStyle w:val="PKTpunkt"/>
      </w:pPr>
      <w:r>
        <w:t>2)</w:t>
      </w:r>
      <w:r>
        <w:tab/>
      </w:r>
      <w:r w:rsidR="00EF2DD3">
        <w:t>miejsce</w:t>
      </w:r>
      <w:r w:rsidRPr="004E22D6">
        <w:t xml:space="preserve"> zamieszkania</w:t>
      </w:r>
      <w:r w:rsidR="00EF2DD3">
        <w:t xml:space="preserve"> i </w:t>
      </w:r>
      <w:r w:rsidR="006730D3">
        <w:t>adres;</w:t>
      </w:r>
    </w:p>
    <w:p w14:paraId="7C924CFB" w14:textId="528AABB0" w:rsidR="00131771" w:rsidRPr="004E22D6" w:rsidRDefault="006730D3" w:rsidP="00131771">
      <w:pPr>
        <w:pStyle w:val="PKTpunkt"/>
      </w:pPr>
      <w:r>
        <w:t>3)</w:t>
      </w:r>
      <w:r>
        <w:tab/>
      </w:r>
      <w:r w:rsidR="00131771" w:rsidRPr="004E22D6">
        <w:t>adres</w:t>
      </w:r>
      <w:r>
        <w:t xml:space="preserve"> do doręczeń</w:t>
      </w:r>
      <w:r w:rsidR="00131771" w:rsidRPr="004E22D6">
        <w:t>;</w:t>
      </w:r>
    </w:p>
    <w:p w14:paraId="016AE34F" w14:textId="6E82CC30" w:rsidR="00131771" w:rsidRPr="004E22D6" w:rsidRDefault="006730D3" w:rsidP="006730D3">
      <w:pPr>
        <w:pStyle w:val="PKTpunkt"/>
      </w:pPr>
      <w:r>
        <w:t>4</w:t>
      </w:r>
      <w:r w:rsidR="00131771">
        <w:t>)</w:t>
      </w:r>
      <w:r w:rsidR="00131771">
        <w:tab/>
      </w:r>
      <w:r>
        <w:t xml:space="preserve">numer telefonu, adres poczty elektronicznej lub </w:t>
      </w:r>
      <w:r w:rsidR="00131771" w:rsidRPr="004E22D6">
        <w:t xml:space="preserve">adres do </w:t>
      </w:r>
      <w:r w:rsidR="00EF2DD3">
        <w:t>doręczeń</w:t>
      </w:r>
      <w:r>
        <w:t xml:space="preserve"> elektronicznych – jeżeli ten kandydat je posiada</w:t>
      </w:r>
      <w:r w:rsidR="00131771" w:rsidRPr="004E22D6">
        <w:t>;</w:t>
      </w:r>
      <w:r>
        <w:t xml:space="preserve"> </w:t>
      </w:r>
    </w:p>
    <w:p w14:paraId="7C9F054B" w14:textId="2AE03E35" w:rsidR="00131771" w:rsidRPr="004E22D6" w:rsidRDefault="006730D3" w:rsidP="00131771">
      <w:pPr>
        <w:pStyle w:val="PKTpunkt"/>
      </w:pPr>
      <w:r>
        <w:t>5</w:t>
      </w:r>
      <w:r w:rsidR="00131771">
        <w:t>)</w:t>
      </w:r>
      <w:r w:rsidR="00131771">
        <w:tab/>
      </w:r>
      <w:r w:rsidR="00131771" w:rsidRPr="004E22D6">
        <w:t>informacje o wykształceniu.</w:t>
      </w:r>
    </w:p>
    <w:p w14:paraId="7B9B05E8" w14:textId="77777777" w:rsidR="00131771" w:rsidRPr="004E22D6" w:rsidRDefault="00131771" w:rsidP="00131771">
      <w:pPr>
        <w:pStyle w:val="USTustnpkodeksu"/>
      </w:pPr>
      <w:r>
        <w:t>5</w:t>
      </w:r>
      <w:r w:rsidRPr="004E22D6">
        <w:t>. Do wniosku, o którym mo</w:t>
      </w:r>
      <w:r>
        <w:t>wa w ust. 1</w:t>
      </w:r>
      <w:r w:rsidRPr="004E22D6">
        <w:t>, dołącza się:</w:t>
      </w:r>
    </w:p>
    <w:p w14:paraId="053E7DCF" w14:textId="77777777" w:rsidR="00131771" w:rsidRPr="004E22D6" w:rsidRDefault="00131771" w:rsidP="00131771">
      <w:pPr>
        <w:pStyle w:val="PKTpunkt"/>
      </w:pPr>
      <w:r>
        <w:t>1)</w:t>
      </w:r>
      <w:r>
        <w:tab/>
      </w:r>
      <w:r w:rsidRPr="004E22D6">
        <w:t>kopie dokumentów potwierdzających wykształcenie kandydata na rzeczoznawcę;</w:t>
      </w:r>
    </w:p>
    <w:p w14:paraId="496D30A9" w14:textId="1B25046A" w:rsidR="00131771" w:rsidRPr="004E22D6" w:rsidRDefault="00131771" w:rsidP="00131771">
      <w:pPr>
        <w:pStyle w:val="PKTpunkt"/>
      </w:pPr>
      <w:r w:rsidRPr="004E22D6">
        <w:t>2)</w:t>
      </w:r>
      <w:r>
        <w:tab/>
      </w:r>
      <w:r w:rsidRPr="004E22D6">
        <w:t xml:space="preserve">oświadczenie kandydata na rzeczoznawcę o </w:t>
      </w:r>
      <w:r w:rsidR="009448CA">
        <w:t>jego</w:t>
      </w:r>
      <w:r w:rsidR="009448CA" w:rsidRPr="004E22D6">
        <w:t xml:space="preserve"> </w:t>
      </w:r>
      <w:r w:rsidRPr="004E22D6">
        <w:t xml:space="preserve">stażu pracy w gospodarstwie rolnym </w:t>
      </w:r>
      <w:r>
        <w:rPr>
          <w:rFonts w:ascii="Symbol" w:hAnsi="Symbol"/>
        </w:rPr>
        <w:sym w:font="Symbol" w:char="F02D"/>
      </w:r>
      <w:r w:rsidRPr="004E22D6">
        <w:t xml:space="preserve"> jeżeli jest wymagany;</w:t>
      </w:r>
    </w:p>
    <w:p w14:paraId="7CF0A1A7" w14:textId="62901789" w:rsidR="00131771" w:rsidRDefault="00131771" w:rsidP="00131771">
      <w:pPr>
        <w:pStyle w:val="PKTpunkt"/>
      </w:pPr>
      <w:r>
        <w:t>3)</w:t>
      </w:r>
      <w:r>
        <w:tab/>
      </w:r>
      <w:r w:rsidRPr="004E22D6">
        <w:t xml:space="preserve">oświadczenie kandydata na rzeczoznawcę o </w:t>
      </w:r>
      <w:r w:rsidR="009448CA">
        <w:t>jego</w:t>
      </w:r>
      <w:r w:rsidR="009448CA" w:rsidRPr="004E22D6">
        <w:t xml:space="preserve"> </w:t>
      </w:r>
      <w:r w:rsidRPr="004E22D6">
        <w:t xml:space="preserve">doświadczeniu w prowadzeniu gospodarstwa rolnego, w którym jest prowadzona produkcja </w:t>
      </w:r>
      <w:r>
        <w:t xml:space="preserve">ekologiczna w rozumieniu art. 2 ust. </w:t>
      </w:r>
      <w:r w:rsidRPr="00CE3CBE">
        <w:t xml:space="preserve">1 pkt 10 ustawy z 23 czerwca 2022 r. o rolnictwie ekologicznym i produkcji ekologicznej </w:t>
      </w:r>
      <w:r>
        <w:rPr>
          <w:rFonts w:ascii="Symbol" w:hAnsi="Symbol"/>
        </w:rPr>
        <w:sym w:font="Symbol" w:char="F02D"/>
      </w:r>
      <w:r w:rsidRPr="004E22D6">
        <w:t xml:space="preserve"> jeżeli jest wymagane.</w:t>
      </w:r>
    </w:p>
    <w:p w14:paraId="367670D7" w14:textId="5E40BFEC" w:rsidR="00131771" w:rsidRDefault="00131771" w:rsidP="00131771">
      <w:pPr>
        <w:pStyle w:val="USTustnpkodeksu"/>
      </w:pPr>
      <w:r>
        <w:t xml:space="preserve">6. </w:t>
      </w:r>
      <w:r w:rsidRPr="004E22D6">
        <w:t xml:space="preserve">Wójt (burmistrz, prezydent miasta) powiadamia </w:t>
      </w:r>
      <w:r w:rsidR="00B31FEE">
        <w:t xml:space="preserve">na piśmie </w:t>
      </w:r>
      <w:r w:rsidRPr="004E22D6">
        <w:t>powiatowego lekarza weterynarii o powołaniu rzeczozna</w:t>
      </w:r>
      <w:r>
        <w:t>wcy</w:t>
      </w:r>
      <w:r w:rsidR="00891D47">
        <w:t xml:space="preserve"> i przekazuje </w:t>
      </w:r>
      <w:r>
        <w:t>jego imię i nazwisko</w:t>
      </w:r>
      <w:r w:rsidR="000C3E2F">
        <w:t>,</w:t>
      </w:r>
      <w:r w:rsidR="006730D3">
        <w:t xml:space="preserve"> adres do doręczeń</w:t>
      </w:r>
      <w:r w:rsidR="007554C5">
        <w:t xml:space="preserve"> i</w:t>
      </w:r>
      <w:r w:rsidR="006730D3">
        <w:t xml:space="preserve"> numer telefonu, adres poczty elektronicznej lub</w:t>
      </w:r>
      <w:r>
        <w:t xml:space="preserve"> adres do </w:t>
      </w:r>
      <w:r w:rsidR="00EF2DD3">
        <w:t>doręczeń</w:t>
      </w:r>
      <w:r w:rsidR="000C3E2F">
        <w:t xml:space="preserve"> </w:t>
      </w:r>
      <w:r w:rsidR="006730D3">
        <w:t>elektronicznych</w:t>
      </w:r>
      <w:r w:rsidR="000C3E2F">
        <w:t>.</w:t>
      </w:r>
    </w:p>
    <w:p w14:paraId="78D3B49B" w14:textId="77777777" w:rsidR="00131771" w:rsidRPr="00AE04A2" w:rsidRDefault="00131771" w:rsidP="00131771">
      <w:pPr>
        <w:pStyle w:val="USTustnpkodeksu"/>
      </w:pPr>
      <w:r>
        <w:t xml:space="preserve">7. </w:t>
      </w:r>
      <w:r w:rsidRPr="00AE04A2">
        <w:t>Wójt (burmistrz, prezydent miasta) odwołuje rzeczoznawcę:</w:t>
      </w:r>
    </w:p>
    <w:p w14:paraId="6CC4899A" w14:textId="77777777" w:rsidR="00131771" w:rsidRPr="00AE04A2" w:rsidRDefault="00131771" w:rsidP="00131771">
      <w:pPr>
        <w:pStyle w:val="PKTpunkt"/>
      </w:pPr>
      <w:r w:rsidRPr="00AE04A2">
        <w:t>1)</w:t>
      </w:r>
      <w:r>
        <w:tab/>
      </w:r>
      <w:r w:rsidRPr="00AE04A2">
        <w:t>na wniosek powiatowego lekarza weterynarii, jeżeli rzeczoznawca:</w:t>
      </w:r>
    </w:p>
    <w:p w14:paraId="4ADFDD58" w14:textId="23DD6DB7" w:rsidR="00131771" w:rsidRPr="00AE04A2" w:rsidRDefault="00131771" w:rsidP="00131771">
      <w:pPr>
        <w:pStyle w:val="LITlitera"/>
      </w:pPr>
      <w:r w:rsidRPr="00AE04A2">
        <w:t>a)</w:t>
      </w:r>
      <w:r>
        <w:tab/>
      </w:r>
      <w:r w:rsidRPr="00AE04A2">
        <w:t xml:space="preserve">przestał spełniać warunek, o którym mowa w </w:t>
      </w:r>
      <w:r>
        <w:t>ust. 1</w:t>
      </w:r>
      <w:r w:rsidRPr="00AE04A2">
        <w:t xml:space="preserve"> pkt </w:t>
      </w:r>
      <w:r w:rsidR="00066D42">
        <w:t>7</w:t>
      </w:r>
      <w:r w:rsidRPr="00AE04A2">
        <w:t>,</w:t>
      </w:r>
    </w:p>
    <w:p w14:paraId="093B5150" w14:textId="4726E399" w:rsidR="00131771" w:rsidRPr="00AE04A2" w:rsidRDefault="00131771" w:rsidP="00131771">
      <w:pPr>
        <w:pStyle w:val="LITlitera"/>
      </w:pPr>
      <w:r w:rsidRPr="00AE04A2">
        <w:t>b)</w:t>
      </w:r>
      <w:r>
        <w:tab/>
      </w:r>
      <w:r w:rsidRPr="00AE04A2">
        <w:t xml:space="preserve">przeprowadza szacowanie </w:t>
      </w:r>
      <w:r w:rsidR="00B31FEE">
        <w:t xml:space="preserve">niezgodnie </w:t>
      </w:r>
      <w:r>
        <w:t>z przepisami wydanymi na podstawie art.</w:t>
      </w:r>
      <w:r w:rsidR="00E62E27">
        <w:t> </w:t>
      </w:r>
      <w:r>
        <w:t>4</w:t>
      </w:r>
      <w:r w:rsidR="0051142D">
        <w:t>8</w:t>
      </w:r>
      <w:r w:rsidRPr="00AE04A2">
        <w:t>;</w:t>
      </w:r>
    </w:p>
    <w:p w14:paraId="43AB2375" w14:textId="77777777" w:rsidR="00131771" w:rsidRPr="00AE04A2" w:rsidRDefault="00131771" w:rsidP="00131771">
      <w:pPr>
        <w:pStyle w:val="PKTpunkt"/>
      </w:pPr>
      <w:r w:rsidRPr="00AE04A2">
        <w:t>2)</w:t>
      </w:r>
      <w:r>
        <w:tab/>
      </w:r>
      <w:r w:rsidRPr="00DE669B">
        <w:t>na</w:t>
      </w:r>
      <w:r w:rsidRPr="00AE04A2">
        <w:t xml:space="preserve"> wniosek rzeczoznawcy.</w:t>
      </w:r>
    </w:p>
    <w:p w14:paraId="177C1E97" w14:textId="3465F279" w:rsidR="00131771" w:rsidRDefault="00131771" w:rsidP="00131771">
      <w:pPr>
        <w:pStyle w:val="USTustnpkodeksu"/>
      </w:pPr>
      <w:r>
        <w:t>8</w:t>
      </w:r>
      <w:r w:rsidRPr="00AE04A2">
        <w:t xml:space="preserve">. </w:t>
      </w:r>
      <w:r w:rsidRPr="00211210">
        <w:t>Do powiadamiania o odwołaniu rzeczoznawc</w:t>
      </w:r>
      <w:r w:rsidR="00B31FEE">
        <w:t>y</w:t>
      </w:r>
      <w:r w:rsidRPr="00211210">
        <w:t xml:space="preserve"> przepis ust. 6 stosuje się odpowiednio.</w:t>
      </w:r>
    </w:p>
    <w:p w14:paraId="0FAE4D97" w14:textId="0E335514" w:rsidR="00131771" w:rsidRPr="004E22D6" w:rsidRDefault="00131771" w:rsidP="00131771">
      <w:pPr>
        <w:pStyle w:val="USTustnpkodeksu"/>
      </w:pPr>
      <w:r>
        <w:t xml:space="preserve">9. </w:t>
      </w:r>
      <w:r w:rsidRPr="004E22D6">
        <w:t xml:space="preserve">Rzeczoznawcy przysługuje wynagrodzenie za godzinę szacowania w wysokości 1/120 przeciętnego miesięcznego wynagrodzenia w sektorze przedsiębiorstw bez wypłat nagród z zysku za rok poprzedni ogłaszanego w drodze obwieszczenia przez Prezesa Głównego Urzędu Statystycznego w Dzienniku Urzędowym Rzeczypospolitej Polskiej </w:t>
      </w:r>
      <w:r w:rsidR="00A4509E">
        <w:t>„</w:t>
      </w:r>
      <w:r w:rsidRPr="004E22D6">
        <w:t>Monitor Polski</w:t>
      </w:r>
      <w:r w:rsidR="00A4509E">
        <w:t>”</w:t>
      </w:r>
      <w:r w:rsidRPr="004E22D6">
        <w:t>.</w:t>
      </w:r>
    </w:p>
    <w:p w14:paraId="2CE35F51" w14:textId="750FAFDA" w:rsidR="00131771" w:rsidRPr="004E22D6" w:rsidRDefault="00131771" w:rsidP="00131771">
      <w:pPr>
        <w:pStyle w:val="USTustnpkodeksu"/>
      </w:pPr>
      <w:r>
        <w:t>10</w:t>
      </w:r>
      <w:r w:rsidRPr="004E22D6">
        <w:t xml:space="preserve">. Wynagrodzenie określone w ust. </w:t>
      </w:r>
      <w:r>
        <w:t>9</w:t>
      </w:r>
      <w:r w:rsidRPr="004E22D6">
        <w:t xml:space="preserve"> powiatowy lekarz weterynarii </w:t>
      </w:r>
      <w:r w:rsidR="00144066" w:rsidRPr="004E22D6">
        <w:t xml:space="preserve">wypłaca </w:t>
      </w:r>
      <w:r w:rsidRPr="004E22D6">
        <w:t xml:space="preserve">ze środków </w:t>
      </w:r>
      <w:r w:rsidR="00EF2DD3">
        <w:t>budżetu państwa</w:t>
      </w:r>
      <w:r w:rsidRPr="004E22D6">
        <w:t>.</w:t>
      </w:r>
    </w:p>
    <w:p w14:paraId="29CC6884" w14:textId="29AD7343" w:rsidR="00131771" w:rsidRPr="00AA4353" w:rsidRDefault="00131771" w:rsidP="00131771">
      <w:pPr>
        <w:pStyle w:val="ARTartustawynprozporzdzenia"/>
      </w:pPr>
      <w:r>
        <w:rPr>
          <w:rStyle w:val="Ppogrubienie"/>
        </w:rPr>
        <w:t>Art.</w:t>
      </w:r>
      <w:r w:rsidR="007D0543">
        <w:rPr>
          <w:rStyle w:val="Ppogrubienie"/>
        </w:rPr>
        <w:t> </w:t>
      </w:r>
      <w:r>
        <w:rPr>
          <w:rStyle w:val="Ppogrubienie"/>
        </w:rPr>
        <w:t>4</w:t>
      </w:r>
      <w:r w:rsidR="002C05F5">
        <w:rPr>
          <w:rStyle w:val="Ppogrubienie"/>
        </w:rPr>
        <w:t>7</w:t>
      </w:r>
      <w:r w:rsidRPr="00BF191A">
        <w:rPr>
          <w:rStyle w:val="Ppogrubienie"/>
        </w:rPr>
        <w:t>.</w:t>
      </w:r>
      <w:r w:rsidR="007D0543">
        <w:t> </w:t>
      </w:r>
      <w:r>
        <w:t>1.</w:t>
      </w:r>
      <w:r w:rsidR="007D0543">
        <w:t> </w:t>
      </w:r>
      <w:r w:rsidR="009B7803" w:rsidRPr="009B7803">
        <w:t xml:space="preserve">W przypadku zwierzęcia, które może </w:t>
      </w:r>
      <w:r w:rsidR="00B31FEE">
        <w:t>zostać</w:t>
      </w:r>
      <w:r w:rsidR="009B7803" w:rsidRPr="009B7803">
        <w:t xml:space="preserve"> poddane ubojowi, odszkodowanie, o którym mowa w art. 4</w:t>
      </w:r>
      <w:r w:rsidR="0051142D">
        <w:t>5</w:t>
      </w:r>
      <w:r w:rsidR="009B7803" w:rsidRPr="009B7803">
        <w:t xml:space="preserve"> ust. 1</w:t>
      </w:r>
      <w:r w:rsidR="00B31FEE">
        <w:t>,</w:t>
      </w:r>
      <w:r w:rsidR="009B7803" w:rsidRPr="009B7803">
        <w:t xml:space="preserve"> pomniejsza się o kwotę uzyskaną ze sprzedaży tego zwierzęcia</w:t>
      </w:r>
      <w:r w:rsidRPr="00AA4353">
        <w:t>.</w:t>
      </w:r>
    </w:p>
    <w:p w14:paraId="21D24B60" w14:textId="75DA2658" w:rsidR="00131771" w:rsidRPr="00AA4353" w:rsidRDefault="00131771" w:rsidP="00131771">
      <w:pPr>
        <w:pStyle w:val="USTustnpkodeksu"/>
      </w:pPr>
      <w:r>
        <w:t>2</w:t>
      </w:r>
      <w:r w:rsidRPr="00AA4353">
        <w:t>.</w:t>
      </w:r>
      <w:r>
        <w:t xml:space="preserve"> </w:t>
      </w:r>
      <w:r w:rsidRPr="00AA4353">
        <w:t xml:space="preserve">Odszkodowanie ze środków budżetu państwa przysługuje również za zniszczone z nakazu organu Inspekcji Weterynaryjnej przy zwalczaniu chorób produkty pochodzenia zwierzęcego, </w:t>
      </w:r>
      <w:r w:rsidR="003A1B4F">
        <w:t>materiał biologiczny</w:t>
      </w:r>
      <w:r w:rsidRPr="00AA4353">
        <w:t xml:space="preserve">, pasze </w:t>
      </w:r>
      <w:r w:rsidR="00226FA7">
        <w:t>i</w:t>
      </w:r>
      <w:r w:rsidR="00226FA7" w:rsidRPr="00AA4353">
        <w:t xml:space="preserve"> </w:t>
      </w:r>
      <w:r w:rsidRPr="00AA4353">
        <w:t xml:space="preserve">sprzęt, które nie mogą </w:t>
      </w:r>
      <w:r w:rsidR="00B31FEE">
        <w:t>zostać</w:t>
      </w:r>
      <w:r w:rsidR="00B31FEE" w:rsidRPr="00AA4353">
        <w:t xml:space="preserve"> </w:t>
      </w:r>
      <w:r w:rsidRPr="00AA4353">
        <w:t>poddane odkażaniu.</w:t>
      </w:r>
    </w:p>
    <w:p w14:paraId="1BA256ED" w14:textId="1D863CE3" w:rsidR="00131771" w:rsidRDefault="00131771" w:rsidP="00131771">
      <w:pPr>
        <w:pStyle w:val="USTustnpkodeksu"/>
      </w:pPr>
      <w:r>
        <w:t>3</w:t>
      </w:r>
      <w:r w:rsidRPr="00AA4353">
        <w:t>.</w:t>
      </w:r>
      <w:r>
        <w:t xml:space="preserve"> W przypadku, o którym mowa w ust. 2</w:t>
      </w:r>
      <w:r w:rsidRPr="00AA4353">
        <w:t xml:space="preserve">, </w:t>
      </w:r>
      <w:r>
        <w:t>odszkodowanie</w:t>
      </w:r>
      <w:r w:rsidR="00B31FEE">
        <w:t xml:space="preserve"> określone w tym </w:t>
      </w:r>
      <w:r w:rsidR="002272A5">
        <w:t>przepisie</w:t>
      </w:r>
      <w:r w:rsidR="003C5374">
        <w:t xml:space="preserve"> </w:t>
      </w:r>
      <w:r w:rsidRPr="00AA4353">
        <w:t xml:space="preserve">przysługuje w wysokości wartości rynkowej zniszczonych produktów pochodzenia zwierzęcego, </w:t>
      </w:r>
      <w:r w:rsidR="003A1B4F">
        <w:t>materiału biologicznego</w:t>
      </w:r>
      <w:r>
        <w:t xml:space="preserve">, pasz </w:t>
      </w:r>
      <w:r w:rsidR="00226FA7">
        <w:t xml:space="preserve">i </w:t>
      </w:r>
      <w:r>
        <w:t>sprzętu</w:t>
      </w:r>
      <w:r w:rsidRPr="00AA4353">
        <w:t xml:space="preserve"> określonej na podstawie średniej z 3 kwot oszacowania przyjętych przez powiatowego lekarza weterynarii </w:t>
      </w:r>
      <w:r w:rsidR="00717864">
        <w:t xml:space="preserve">i </w:t>
      </w:r>
      <w:r w:rsidR="00226FA7">
        <w:t xml:space="preserve">przez </w:t>
      </w:r>
      <w:r w:rsidRPr="00AA4353">
        <w:t xml:space="preserve">2 rzeczoznawców </w:t>
      </w:r>
      <w:r w:rsidRPr="007C19D9">
        <w:t xml:space="preserve">wyznaczonych przez tego </w:t>
      </w:r>
      <w:r w:rsidR="00B31FEE">
        <w:t xml:space="preserve">powiatowego </w:t>
      </w:r>
      <w:r w:rsidRPr="007C19D9">
        <w:t>lekarza</w:t>
      </w:r>
      <w:r w:rsidR="00B31FEE">
        <w:t xml:space="preserve"> weterynarii</w:t>
      </w:r>
      <w:r w:rsidRPr="007C19D9">
        <w:t xml:space="preserve"> spośród rzeczoznawców powołanych przez wójta (burmistrza, prezydenta miasta).</w:t>
      </w:r>
    </w:p>
    <w:p w14:paraId="3DED8CA7" w14:textId="6A7030EA" w:rsidR="00131771" w:rsidRPr="00CF6BCF" w:rsidRDefault="00131771" w:rsidP="00131771">
      <w:pPr>
        <w:pStyle w:val="USTustnpkodeksu"/>
      </w:pPr>
      <w:r>
        <w:t xml:space="preserve">4. </w:t>
      </w:r>
      <w:r w:rsidRPr="00CF6BCF">
        <w:t xml:space="preserve">Z szacowania powiatowy lekarz weterynarii sporządza protokół szacowania, </w:t>
      </w:r>
      <w:r w:rsidR="00B31FEE">
        <w:t>który zawiera</w:t>
      </w:r>
      <w:r w:rsidRPr="00CF6BCF">
        <w:t>:</w:t>
      </w:r>
    </w:p>
    <w:p w14:paraId="5D39B23E" w14:textId="77777777" w:rsidR="00131771" w:rsidRPr="00CF6BCF" w:rsidRDefault="00131771" w:rsidP="00131771">
      <w:pPr>
        <w:pStyle w:val="PKTpunkt"/>
      </w:pPr>
      <w:r w:rsidRPr="00CF6BCF">
        <w:t>1)</w:t>
      </w:r>
      <w:r>
        <w:tab/>
      </w:r>
      <w:r w:rsidRPr="00CF6BCF">
        <w:t xml:space="preserve">imiona i nazwiska </w:t>
      </w:r>
      <w:r>
        <w:t xml:space="preserve">osób </w:t>
      </w:r>
      <w:r w:rsidRPr="00CF6BCF">
        <w:t>przeprowadzających szacowanie;</w:t>
      </w:r>
    </w:p>
    <w:p w14:paraId="0977CA9F" w14:textId="77777777" w:rsidR="00131771" w:rsidRPr="00CF6BCF" w:rsidRDefault="00131771" w:rsidP="00131771">
      <w:pPr>
        <w:pStyle w:val="PKTpunkt"/>
      </w:pPr>
      <w:r>
        <w:t>2)</w:t>
      </w:r>
      <w:r>
        <w:tab/>
      </w:r>
      <w:r w:rsidRPr="00CF6BCF">
        <w:t>miejsce i datę oraz czas rozpoczęcia i zakończenia szacowania;</w:t>
      </w:r>
    </w:p>
    <w:p w14:paraId="53A4DDEC" w14:textId="4D284A6F" w:rsidR="00131771" w:rsidRPr="00CF6BCF" w:rsidRDefault="00131771" w:rsidP="00131771">
      <w:pPr>
        <w:pStyle w:val="PKTpunkt"/>
      </w:pPr>
      <w:r>
        <w:t>3)</w:t>
      </w:r>
      <w:r>
        <w:tab/>
      </w:r>
      <w:r w:rsidRPr="00CF6BCF">
        <w:t>opis zwierzęcia, produktów lub sprzętu podlegających szacowaniu;</w:t>
      </w:r>
    </w:p>
    <w:p w14:paraId="76E28E5B" w14:textId="77777777" w:rsidR="00131771" w:rsidRPr="00CF6BCF" w:rsidRDefault="00131771" w:rsidP="00131771">
      <w:pPr>
        <w:pStyle w:val="PKTpunkt"/>
      </w:pPr>
      <w:r>
        <w:t>4)</w:t>
      </w:r>
      <w:r>
        <w:tab/>
      </w:r>
      <w:r w:rsidRPr="00CF6BCF">
        <w:t>wyszczególnienie kwot szacowania ustalonych przez poszczególnych rzeczoznawców i powiatowego lekarza weterynarii;</w:t>
      </w:r>
    </w:p>
    <w:p w14:paraId="6C7C4147" w14:textId="77777777" w:rsidR="00131771" w:rsidRDefault="00131771" w:rsidP="00131771">
      <w:pPr>
        <w:pStyle w:val="PKTpunkt"/>
      </w:pPr>
      <w:r>
        <w:t>5)</w:t>
      </w:r>
      <w:r>
        <w:tab/>
      </w:r>
      <w:r w:rsidRPr="00CF6BCF">
        <w:t>podpisy osób biorących udział w szacowaniu.</w:t>
      </w:r>
    </w:p>
    <w:p w14:paraId="6560F01C" w14:textId="7E2B9E36" w:rsidR="009B7803" w:rsidRPr="009B7803" w:rsidRDefault="00131771" w:rsidP="002272A5">
      <w:pPr>
        <w:pStyle w:val="USTustnpkodeksu"/>
        <w:keepNext/>
      </w:pPr>
      <w:r>
        <w:t>5</w:t>
      </w:r>
      <w:r w:rsidRPr="00AA4353">
        <w:t>.</w:t>
      </w:r>
      <w:r w:rsidR="007D0543">
        <w:t xml:space="preserve"> </w:t>
      </w:r>
      <w:r w:rsidR="009B7803" w:rsidRPr="009B7803">
        <w:t>Odszkodowani</w:t>
      </w:r>
      <w:r w:rsidR="007D1783">
        <w:t>a</w:t>
      </w:r>
      <w:r w:rsidR="00B31FEE">
        <w:t xml:space="preserve"> określone </w:t>
      </w:r>
      <w:r w:rsidR="009B7803" w:rsidRPr="009B7803" w:rsidDel="00B31FEE">
        <w:t>w</w:t>
      </w:r>
      <w:r w:rsidR="009B7803" w:rsidRPr="009B7803">
        <w:t xml:space="preserve"> art. 4</w:t>
      </w:r>
      <w:r w:rsidR="0051142D">
        <w:t>5</w:t>
      </w:r>
      <w:r w:rsidR="009B7803" w:rsidRPr="009B7803">
        <w:t xml:space="preserve"> ust. 1 </w:t>
      </w:r>
      <w:r w:rsidR="00B31FEE">
        <w:t>i</w:t>
      </w:r>
      <w:r w:rsidR="009B7803" w:rsidRPr="009B7803">
        <w:t xml:space="preserve"> art. 4</w:t>
      </w:r>
      <w:r w:rsidR="0051142D">
        <w:t>7</w:t>
      </w:r>
      <w:r w:rsidR="009B7803" w:rsidRPr="009B7803">
        <w:t xml:space="preserve"> ust. 2 nie przysługuj</w:t>
      </w:r>
      <w:r w:rsidR="007D1783">
        <w:t>ą</w:t>
      </w:r>
      <w:r w:rsidR="009B7803" w:rsidRPr="009B7803">
        <w:t xml:space="preserve"> za wszystkie zwierzęta objęte nakazem zabicia lub </w:t>
      </w:r>
      <w:r w:rsidR="00B31FEE">
        <w:t>poddania ubojowi</w:t>
      </w:r>
      <w:r w:rsidR="009B7803" w:rsidRPr="009B7803">
        <w:t xml:space="preserve"> </w:t>
      </w:r>
      <w:r w:rsidR="0057349A">
        <w:t>i</w:t>
      </w:r>
      <w:r w:rsidR="0057349A" w:rsidRPr="009B7803">
        <w:t xml:space="preserve"> </w:t>
      </w:r>
      <w:r w:rsidR="00B31FEE">
        <w:t xml:space="preserve">za </w:t>
      </w:r>
      <w:r w:rsidR="009B7803" w:rsidRPr="009B7803">
        <w:t xml:space="preserve">wszystkie produkty pochodzenia zwierzęcego, </w:t>
      </w:r>
      <w:r w:rsidR="003A1B4F">
        <w:t>materiał biologiczny</w:t>
      </w:r>
      <w:r w:rsidR="009B7803" w:rsidRPr="009B7803">
        <w:t xml:space="preserve">, pasze </w:t>
      </w:r>
      <w:r w:rsidR="0057349A">
        <w:t>i</w:t>
      </w:r>
      <w:r w:rsidR="0057349A" w:rsidRPr="009B7803">
        <w:t xml:space="preserve"> </w:t>
      </w:r>
      <w:r w:rsidR="009B7803" w:rsidRPr="009B7803">
        <w:t>sprzęt objęte nakazem zniszczenia</w:t>
      </w:r>
      <w:r w:rsidR="00B31FEE">
        <w:t>, jeżeli</w:t>
      </w:r>
      <w:r w:rsidR="009B7803" w:rsidRPr="009B7803">
        <w:t>:</w:t>
      </w:r>
    </w:p>
    <w:p w14:paraId="52E85F3A" w14:textId="5FD4C295" w:rsidR="009B7803" w:rsidRPr="009B7803" w:rsidRDefault="009B7803" w:rsidP="002C05F5">
      <w:pPr>
        <w:pStyle w:val="PKTpunkt"/>
      </w:pPr>
      <w:r w:rsidRPr="009B7803">
        <w:t>1)</w:t>
      </w:r>
      <w:r>
        <w:tab/>
      </w:r>
      <w:r w:rsidRPr="009B7803">
        <w:t xml:space="preserve">posiadacz zwierzęcia wprowadził do swojego zakładu </w:t>
      </w:r>
      <w:r>
        <w:t xml:space="preserve">lub wyprowadził z </w:t>
      </w:r>
      <w:r w:rsidR="004728DD">
        <w:t>niego</w:t>
      </w:r>
      <w:r w:rsidR="00517D7B">
        <w:t xml:space="preserve"> </w:t>
      </w:r>
      <w:bookmarkStart w:id="24" w:name="_Hlk199501075"/>
      <w:r w:rsidRPr="009B7803">
        <w:t>zwierzę z gatunku podatnego</w:t>
      </w:r>
      <w:r w:rsidR="00E26BC5">
        <w:t xml:space="preserve"> na chorob</w:t>
      </w:r>
      <w:bookmarkEnd w:id="24"/>
      <w:r w:rsidR="00E26BC5">
        <w:t>ę</w:t>
      </w:r>
      <w:r w:rsidR="00CD183E">
        <w:t xml:space="preserve"> </w:t>
      </w:r>
      <w:r w:rsidR="00E23A25" w:rsidRPr="00E23A25">
        <w:t>–</w:t>
      </w:r>
      <w:r w:rsidR="00E23A25">
        <w:t xml:space="preserve"> </w:t>
      </w:r>
      <w:r w:rsidR="00CD183E">
        <w:t xml:space="preserve">w przypadku gdy ten posiadacz wiedział, że to </w:t>
      </w:r>
      <w:r w:rsidR="00E23A25">
        <w:t>zwierzę jest chore lub zakażone lub podejrzewa</w:t>
      </w:r>
      <w:r w:rsidR="004958C1">
        <w:t xml:space="preserve">ł </w:t>
      </w:r>
      <w:r w:rsidR="00E23A25">
        <w:t>wystąpienie choroby lub zakażenia</w:t>
      </w:r>
      <w:r w:rsidR="00B943CF" w:rsidRPr="00B943CF">
        <w:t xml:space="preserve"> </w:t>
      </w:r>
      <w:r w:rsidR="00B943CF">
        <w:t>u tego zwierzęcia</w:t>
      </w:r>
      <w:r w:rsidRPr="004728DD">
        <w:t>;</w:t>
      </w:r>
    </w:p>
    <w:p w14:paraId="379A13FB" w14:textId="0039AF9D" w:rsidR="009B7803" w:rsidRPr="009B7803" w:rsidRDefault="009B7803" w:rsidP="002C05F5">
      <w:pPr>
        <w:pStyle w:val="PKTpunkt"/>
      </w:pPr>
      <w:r w:rsidRPr="009B7803">
        <w:t>2)</w:t>
      </w:r>
      <w:r>
        <w:tab/>
      </w:r>
      <w:r w:rsidRPr="009B7803">
        <w:t xml:space="preserve">posiadacz zwierzęcia wprowadził do swojego zakładu </w:t>
      </w:r>
      <w:r w:rsidR="00864DFC" w:rsidRPr="009B7803">
        <w:t xml:space="preserve">nieoznakowane </w:t>
      </w:r>
      <w:r w:rsidRPr="009B7803">
        <w:t xml:space="preserve">zwierzę z gatunku podatnego </w:t>
      </w:r>
      <w:r w:rsidR="00E26BC5">
        <w:t xml:space="preserve">na chorobę </w:t>
      </w:r>
      <w:r w:rsidRPr="009B7803">
        <w:t xml:space="preserve">lub </w:t>
      </w:r>
      <w:r w:rsidR="00864DFC">
        <w:t xml:space="preserve">zwierzę, </w:t>
      </w:r>
      <w:r w:rsidRPr="009B7803">
        <w:t xml:space="preserve">co do którego nie może wskazać </w:t>
      </w:r>
      <w:r w:rsidR="002C0EB4">
        <w:t xml:space="preserve">jego </w:t>
      </w:r>
      <w:r w:rsidRPr="009B7803">
        <w:t xml:space="preserve">zbywcy </w:t>
      </w:r>
      <w:r w:rsidR="00696021" w:rsidRPr="00696021">
        <w:t xml:space="preserve">– w przypadku gdy </w:t>
      </w:r>
      <w:r w:rsidR="00CD183E">
        <w:t xml:space="preserve">ten </w:t>
      </w:r>
      <w:r w:rsidR="00696021" w:rsidRPr="00696021">
        <w:t xml:space="preserve">posiadacz </w:t>
      </w:r>
      <w:r w:rsidRPr="009B7803">
        <w:t>nie zgłosił faktu nabycia tego zwierzęcia zgodnie z przepisami o systemie identyfikacji i rejestracji zwierząt;</w:t>
      </w:r>
    </w:p>
    <w:p w14:paraId="2CFD4AD8" w14:textId="4012D993" w:rsidR="009B7803" w:rsidRPr="009B7803" w:rsidRDefault="009B7803" w:rsidP="002C05F5">
      <w:pPr>
        <w:pStyle w:val="PKTpunkt"/>
      </w:pPr>
      <w:r w:rsidRPr="009B7803">
        <w:t>3)</w:t>
      </w:r>
      <w:r>
        <w:tab/>
      </w:r>
      <w:r w:rsidRPr="009B7803">
        <w:t xml:space="preserve">zwierzęta w stadzie były rozmnażane z naruszeniem przepisów </w:t>
      </w:r>
      <w:r w:rsidR="00D31CE3">
        <w:t>o zdrowiu zwierząt</w:t>
      </w:r>
      <w:r w:rsidRPr="009B7803">
        <w:t xml:space="preserve"> obowiązujących w tym zakresie</w:t>
      </w:r>
      <w:r w:rsidR="00696021">
        <w:t xml:space="preserve"> </w:t>
      </w:r>
      <w:r w:rsidRPr="009B7803">
        <w:t xml:space="preserve">w okresie 12 miesięcy przed </w:t>
      </w:r>
      <w:r w:rsidR="00493006">
        <w:t>potwierdzeniem wystąpienia</w:t>
      </w:r>
      <w:r w:rsidR="00493006" w:rsidRPr="009B7803">
        <w:t xml:space="preserve"> </w:t>
      </w:r>
      <w:r w:rsidRPr="009B7803">
        <w:t>choroby;</w:t>
      </w:r>
    </w:p>
    <w:p w14:paraId="0C2CFEF6" w14:textId="2E31B771" w:rsidR="009B7803" w:rsidRPr="009B7803" w:rsidRDefault="009B7803" w:rsidP="002C05F5">
      <w:pPr>
        <w:pStyle w:val="PKTpunkt"/>
      </w:pPr>
      <w:r w:rsidRPr="009B7803">
        <w:t>4)</w:t>
      </w:r>
      <w:r>
        <w:tab/>
      </w:r>
      <w:r w:rsidRPr="009B7803">
        <w:t>posiadacz zwierzęcia w okresie 30 dni przed</w:t>
      </w:r>
      <w:r w:rsidR="00493006">
        <w:t xml:space="preserve"> potwierdzeniem wystąpienia</w:t>
      </w:r>
      <w:r w:rsidRPr="009B7803">
        <w:t xml:space="preserve"> choroby wprowadził do swojego zakładu produkty uboczne pochodzenia zwierzęcego, produkty pochodzenia zwierzęcego lub </w:t>
      </w:r>
      <w:r w:rsidR="00DF0A64">
        <w:t>materiał biologiczny</w:t>
      </w:r>
      <w:r w:rsidRPr="009B7803">
        <w:t xml:space="preserve">, o których wiedział, że mogły być skażone czynnikiem </w:t>
      </w:r>
      <w:r>
        <w:t>chorobot</w:t>
      </w:r>
      <w:r w:rsidR="00187C41">
        <w:t>wórczym</w:t>
      </w:r>
      <w:r w:rsidRPr="009B7803">
        <w:t xml:space="preserve"> wywołującym tę chorobę;</w:t>
      </w:r>
    </w:p>
    <w:p w14:paraId="353DE993" w14:textId="7042FE2D" w:rsidR="009B7803" w:rsidRPr="009B7803" w:rsidRDefault="009B7803" w:rsidP="00696021">
      <w:pPr>
        <w:pStyle w:val="PKTpunkt"/>
      </w:pPr>
      <w:r w:rsidRPr="009B7803">
        <w:t>5)</w:t>
      </w:r>
      <w:r>
        <w:tab/>
      </w:r>
      <w:r w:rsidR="00864DFC">
        <w:t xml:space="preserve">w zakładzie </w:t>
      </w:r>
      <w:r w:rsidR="00187C41">
        <w:t>przed</w:t>
      </w:r>
      <w:r w:rsidRPr="009B7803">
        <w:t xml:space="preserve"> upływem </w:t>
      </w:r>
      <w:r w:rsidR="00696021">
        <w:t>6</w:t>
      </w:r>
      <w:r w:rsidRPr="009B7803">
        <w:t xml:space="preserve"> miesięcy od dnia zakończenia </w:t>
      </w:r>
      <w:r w:rsidR="00696021" w:rsidRPr="009B7803">
        <w:t xml:space="preserve">ostatecznego oczyszczenia i odkażenia </w:t>
      </w:r>
      <w:r w:rsidRPr="009B7803">
        <w:t xml:space="preserve">wykonanego w związku ze zwalczaniem ogniska choroby </w:t>
      </w:r>
      <w:r w:rsidR="00696021" w:rsidRPr="009B7803">
        <w:t xml:space="preserve">zostanie </w:t>
      </w:r>
      <w:r w:rsidRPr="009B7803">
        <w:t xml:space="preserve">ponownie </w:t>
      </w:r>
      <w:r w:rsidR="00493006">
        <w:t xml:space="preserve">potwierdzone wystąpienie </w:t>
      </w:r>
      <w:r w:rsidRPr="009B7803">
        <w:t>ognisk</w:t>
      </w:r>
      <w:r w:rsidR="00493006">
        <w:t>a</w:t>
      </w:r>
      <w:r w:rsidRPr="009B7803">
        <w:t xml:space="preserve"> tej choroby;</w:t>
      </w:r>
    </w:p>
    <w:p w14:paraId="23368DD0" w14:textId="3E60E9C1" w:rsidR="009B7803" w:rsidRPr="009B7803" w:rsidRDefault="009B7803" w:rsidP="002C05F5">
      <w:pPr>
        <w:pStyle w:val="PKTpunkt"/>
        <w:keepNext/>
      </w:pPr>
      <w:r w:rsidRPr="009B7803">
        <w:t>6)</w:t>
      </w:r>
      <w:r>
        <w:tab/>
      </w:r>
      <w:r w:rsidRPr="009B7803">
        <w:t>zwierzęta stanowią własność podmiotów prowadzących:</w:t>
      </w:r>
    </w:p>
    <w:p w14:paraId="7EEB1D21" w14:textId="57D5EE13" w:rsidR="009B7803" w:rsidRPr="009B7803" w:rsidRDefault="009B7803" w:rsidP="002C05F5">
      <w:pPr>
        <w:pStyle w:val="LITlitera"/>
      </w:pPr>
      <w:r w:rsidRPr="009B7803">
        <w:t>a)</w:t>
      </w:r>
      <w:r>
        <w:tab/>
      </w:r>
      <w:r w:rsidRPr="009B7803">
        <w:t>zarobkowy transport zwierząt lub transport wykonywany w związku z prowadzeniem innej działalności gospodarczej,</w:t>
      </w:r>
    </w:p>
    <w:p w14:paraId="1CC98083" w14:textId="01F824EE" w:rsidR="009B7803" w:rsidRPr="009B7803" w:rsidRDefault="009B7803" w:rsidP="002C05F5">
      <w:pPr>
        <w:pStyle w:val="LITlitera"/>
      </w:pPr>
      <w:r w:rsidRPr="009B7803">
        <w:t>b)</w:t>
      </w:r>
      <w:r>
        <w:tab/>
      </w:r>
      <w:r w:rsidRPr="009B7803">
        <w:t>targi</w:t>
      </w:r>
      <w:r w:rsidR="009A32A7">
        <w:t>,</w:t>
      </w:r>
      <w:r w:rsidRPr="009B7803">
        <w:t xml:space="preserve"> wystawy, pokazy lub konkursy zwierząt,</w:t>
      </w:r>
    </w:p>
    <w:p w14:paraId="7953EF70" w14:textId="7BD9E0A3" w:rsidR="009B7803" w:rsidRPr="009B7803" w:rsidRDefault="009B7803" w:rsidP="002C05F5">
      <w:pPr>
        <w:pStyle w:val="LITlitera"/>
      </w:pPr>
      <w:r w:rsidRPr="009B7803">
        <w:t>c)</w:t>
      </w:r>
      <w:r>
        <w:tab/>
      </w:r>
      <w:r w:rsidRPr="009B7803">
        <w:t>obrót zwierzętami,</w:t>
      </w:r>
    </w:p>
    <w:p w14:paraId="24159154" w14:textId="07AEF131" w:rsidR="009B7803" w:rsidRPr="009B7803" w:rsidRDefault="009B7803" w:rsidP="002C05F5">
      <w:pPr>
        <w:pStyle w:val="LITlitera"/>
      </w:pPr>
      <w:r w:rsidRPr="009B7803">
        <w:t>d)</w:t>
      </w:r>
      <w:r>
        <w:tab/>
      </w:r>
      <w:r w:rsidRPr="009B7803">
        <w:t xml:space="preserve">obrót produktami pochodzenia zwierzęcego, </w:t>
      </w:r>
      <w:r w:rsidR="009329F9">
        <w:t>materiałem biologicznym</w:t>
      </w:r>
      <w:r w:rsidRPr="009B7803">
        <w:t xml:space="preserve"> lub paszami</w:t>
      </w:r>
      <w:r w:rsidR="00696021">
        <w:t>,</w:t>
      </w:r>
    </w:p>
    <w:p w14:paraId="6A74FDE2" w14:textId="26F464F6" w:rsidR="009B7803" w:rsidRPr="009B7803" w:rsidRDefault="009B7803" w:rsidP="002C05F5">
      <w:pPr>
        <w:pStyle w:val="LITlitera"/>
      </w:pPr>
      <w:r w:rsidRPr="009B7803">
        <w:t>e)</w:t>
      </w:r>
      <w:r>
        <w:tab/>
      </w:r>
      <w:r w:rsidRPr="009B7803">
        <w:t>ubój zwierząt lub produkcję mięsa.</w:t>
      </w:r>
    </w:p>
    <w:p w14:paraId="253CB40D" w14:textId="6A618BC1" w:rsidR="009B7803" w:rsidRPr="009B7803" w:rsidRDefault="00187C41" w:rsidP="002C05F5">
      <w:pPr>
        <w:pStyle w:val="USTustnpkodeksu"/>
        <w:keepNext/>
      </w:pPr>
      <w:r>
        <w:t>6</w:t>
      </w:r>
      <w:r w:rsidR="009B7803" w:rsidRPr="009B7803">
        <w:t>.</w:t>
      </w:r>
      <w:r w:rsidR="007D0543">
        <w:t xml:space="preserve"> </w:t>
      </w:r>
      <w:r w:rsidR="009B7803" w:rsidRPr="009B7803">
        <w:t>Posiadaczowi zwierzęcia przysługuje odszkodowani</w:t>
      </w:r>
      <w:r w:rsidR="007D1783">
        <w:t>e</w:t>
      </w:r>
      <w:r w:rsidR="00696021" w:rsidRPr="00696021">
        <w:t xml:space="preserve"> określone </w:t>
      </w:r>
      <w:r w:rsidR="009B7803" w:rsidRPr="009B7803">
        <w:t>w art. 4</w:t>
      </w:r>
      <w:r w:rsidR="00D44F56">
        <w:t>5</w:t>
      </w:r>
      <w:r w:rsidR="009B7803" w:rsidRPr="009B7803">
        <w:t xml:space="preserve"> ust. 1 </w:t>
      </w:r>
      <w:r w:rsidR="00696021">
        <w:t xml:space="preserve">lub </w:t>
      </w:r>
      <w:r w:rsidR="009B7803" w:rsidRPr="009B7803">
        <w:t>art. 4</w:t>
      </w:r>
      <w:r w:rsidR="00D44F56">
        <w:t>7</w:t>
      </w:r>
      <w:r w:rsidR="009B7803" w:rsidRPr="009B7803">
        <w:t xml:space="preserve"> ust. 2 zmniejszone:</w:t>
      </w:r>
    </w:p>
    <w:p w14:paraId="24D40E3F" w14:textId="578AB97C" w:rsidR="009B7803" w:rsidRPr="009B7803" w:rsidRDefault="009B7803" w:rsidP="002C05F5">
      <w:pPr>
        <w:pStyle w:val="PKTpunkt"/>
      </w:pPr>
      <w:r w:rsidRPr="009B7803">
        <w:t>1)</w:t>
      </w:r>
      <w:r>
        <w:tab/>
      </w:r>
      <w:r w:rsidR="00696021" w:rsidRPr="00696021">
        <w:t xml:space="preserve">od 15 % do 30 % </w:t>
      </w:r>
      <w:r w:rsidRPr="009B7803">
        <w:t xml:space="preserve">– </w:t>
      </w:r>
      <w:r w:rsidR="00696021">
        <w:t>w przypadku gdy ten posiadacz</w:t>
      </w:r>
      <w:r w:rsidRPr="009B7803">
        <w:t xml:space="preserve"> </w:t>
      </w:r>
      <w:r w:rsidR="004927E7">
        <w:t xml:space="preserve">nie wykonywał </w:t>
      </w:r>
      <w:r w:rsidR="004927E7" w:rsidRPr="009B7803">
        <w:t>w odniesieniu do zwierząt z gatunków podatnych</w:t>
      </w:r>
      <w:r w:rsidR="004927E7">
        <w:t xml:space="preserve"> na chorobę</w:t>
      </w:r>
      <w:r w:rsidR="004927E7" w:rsidRPr="009B7803">
        <w:t xml:space="preserve"> obowiązków określonych w przepisach o systemie identyfikacji i rejestracji zwierząt </w:t>
      </w:r>
      <w:r w:rsidRPr="009B7803">
        <w:t xml:space="preserve">w okresie 6 miesięcy przed </w:t>
      </w:r>
      <w:r w:rsidR="00493006">
        <w:t xml:space="preserve">potwierdzeniem wystąpienia </w:t>
      </w:r>
      <w:r w:rsidRPr="009B7803">
        <w:t xml:space="preserve">ogniska choroby, z </w:t>
      </w:r>
      <w:r w:rsidR="00B011C0">
        <w:t>wyjątkiem</w:t>
      </w:r>
      <w:r w:rsidR="00554969">
        <w:t xml:space="preserve"> przypadku, o którym mowa w</w:t>
      </w:r>
      <w:r w:rsidRPr="009B7803">
        <w:t xml:space="preserve"> ust. </w:t>
      </w:r>
      <w:r w:rsidR="00B011C0">
        <w:t>5</w:t>
      </w:r>
      <w:r w:rsidRPr="009B7803">
        <w:t xml:space="preserve"> pkt 2;</w:t>
      </w:r>
    </w:p>
    <w:p w14:paraId="08B1D517" w14:textId="7CEE6BCE" w:rsidR="00696021" w:rsidRDefault="009B7803" w:rsidP="002C05F5">
      <w:pPr>
        <w:pStyle w:val="PKTpunkt"/>
      </w:pPr>
      <w:r w:rsidRPr="009B7803">
        <w:t>2)</w:t>
      </w:r>
      <w:r>
        <w:tab/>
      </w:r>
      <w:r w:rsidR="00696021" w:rsidRPr="00696021">
        <w:t xml:space="preserve">od 15 % do 60 % </w:t>
      </w:r>
      <w:r w:rsidRPr="009B7803">
        <w:t xml:space="preserve">– </w:t>
      </w:r>
      <w:r w:rsidR="00696021">
        <w:t>w przypadku gdy ten posiadacz:</w:t>
      </w:r>
    </w:p>
    <w:p w14:paraId="193F617E" w14:textId="3B3B5AFB" w:rsidR="00696021" w:rsidRDefault="00696021" w:rsidP="002C05F5">
      <w:pPr>
        <w:pStyle w:val="LITlitera"/>
      </w:pPr>
      <w:r>
        <w:t>a)</w:t>
      </w:r>
      <w:r>
        <w:tab/>
      </w:r>
      <w:r w:rsidR="009B7803" w:rsidRPr="009B7803">
        <w:t xml:space="preserve">nie </w:t>
      </w:r>
      <w:r w:rsidR="00D35A6A">
        <w:t>dokonał</w:t>
      </w:r>
      <w:r w:rsidR="009B7803" w:rsidRPr="009B7803">
        <w:t xml:space="preserve"> </w:t>
      </w:r>
      <w:r w:rsidR="001916E3">
        <w:t>powiadomienia, o którym mowa</w:t>
      </w:r>
      <w:r w:rsidR="009B7803" w:rsidRPr="009B7803">
        <w:t xml:space="preserve"> w art. </w:t>
      </w:r>
      <w:r w:rsidR="00D44F56">
        <w:t>10</w:t>
      </w:r>
      <w:r w:rsidR="0008058E">
        <w:t xml:space="preserve"> ust. 1</w:t>
      </w:r>
      <w:r w:rsidR="00EC464A">
        <w:t xml:space="preserve"> pkt 1 lub</w:t>
      </w:r>
      <w:r w:rsidR="00AE62EA">
        <w:t xml:space="preserve"> </w:t>
      </w:r>
      <w:r w:rsidR="006E5EFC">
        <w:t xml:space="preserve">w </w:t>
      </w:r>
      <w:r w:rsidR="005E16F5">
        <w:t>art.</w:t>
      </w:r>
      <w:r w:rsidR="009B7803" w:rsidRPr="009B7803">
        <w:t xml:space="preserve"> 18 ust.</w:t>
      </w:r>
      <w:r w:rsidR="00E62E27">
        <w:t> </w:t>
      </w:r>
      <w:r w:rsidR="009B7803" w:rsidRPr="009B7803">
        <w:t>1 rozporządzenia 2016/429</w:t>
      </w:r>
      <w:r w:rsidR="00B77CC0">
        <w:t>,</w:t>
      </w:r>
      <w:r>
        <w:t xml:space="preserve"> lub</w:t>
      </w:r>
    </w:p>
    <w:p w14:paraId="76335136" w14:textId="6F1E304A" w:rsidR="009B7803" w:rsidRPr="009B7803" w:rsidRDefault="00696021" w:rsidP="002C05F5">
      <w:pPr>
        <w:pStyle w:val="LITlitera"/>
      </w:pPr>
      <w:r>
        <w:t>b)</w:t>
      </w:r>
      <w:r>
        <w:tab/>
        <w:t>nie zastosował się</w:t>
      </w:r>
      <w:r w:rsidR="009B7803" w:rsidRPr="009B7803">
        <w:t xml:space="preserve"> do </w:t>
      </w:r>
      <w:r w:rsidR="001916E3">
        <w:t>środków określonych</w:t>
      </w:r>
      <w:r w:rsidR="001916E3" w:rsidRPr="009B7803">
        <w:t xml:space="preserve"> </w:t>
      </w:r>
      <w:r w:rsidR="001916E3">
        <w:t>w</w:t>
      </w:r>
      <w:r w:rsidR="009B7803" w:rsidRPr="009B7803">
        <w:t xml:space="preserve"> art. 2</w:t>
      </w:r>
      <w:r w:rsidR="00E83B1D">
        <w:t>5</w:t>
      </w:r>
      <w:r w:rsidR="009B7803" w:rsidRPr="009B7803">
        <w:t xml:space="preserve"> lub </w:t>
      </w:r>
      <w:r w:rsidR="00104753" w:rsidRPr="009B7803">
        <w:t xml:space="preserve">do </w:t>
      </w:r>
      <w:r w:rsidR="00104753">
        <w:t xml:space="preserve">środków </w:t>
      </w:r>
      <w:r w:rsidR="009B7803" w:rsidRPr="009B7803">
        <w:t>określonych w przepisach wydanych na podstawie art. 2</w:t>
      </w:r>
      <w:r w:rsidR="00E83B1D">
        <w:t>7</w:t>
      </w:r>
      <w:r w:rsidR="001916E3">
        <w:t xml:space="preserve"> ust. 1</w:t>
      </w:r>
      <w:r w:rsidR="009B7803" w:rsidRPr="009B7803">
        <w:t>, art. 2</w:t>
      </w:r>
      <w:r w:rsidR="00E83B1D">
        <w:t>8</w:t>
      </w:r>
      <w:r w:rsidR="001916E3">
        <w:t xml:space="preserve"> ust. 3</w:t>
      </w:r>
      <w:r w:rsidR="00AF4E49">
        <w:t>,</w:t>
      </w:r>
      <w:r w:rsidR="009B7803" w:rsidRPr="009B7803">
        <w:t xml:space="preserve"> art. </w:t>
      </w:r>
      <w:r w:rsidR="00E83B1D">
        <w:t>29</w:t>
      </w:r>
      <w:r w:rsidR="00DF0A64">
        <w:t>, art. 39 ust.</w:t>
      </w:r>
      <w:r w:rsidR="00E62E27">
        <w:t> </w:t>
      </w:r>
      <w:r w:rsidR="001916E3">
        <w:t>1</w:t>
      </w:r>
      <w:r>
        <w:t xml:space="preserve"> lub </w:t>
      </w:r>
      <w:r w:rsidR="00DF0A64">
        <w:t>art. 40</w:t>
      </w:r>
      <w:r w:rsidR="009B7803" w:rsidRPr="009B7803">
        <w:t xml:space="preserve"> w celu </w:t>
      </w:r>
      <w:r w:rsidR="00E356DA">
        <w:t xml:space="preserve">zapobiegania </w:t>
      </w:r>
      <w:r w:rsidR="009B7803" w:rsidRPr="009B7803">
        <w:t>wystąpieniu lub zwalczania tej choroby</w:t>
      </w:r>
      <w:r w:rsidR="009F741B">
        <w:t>,</w:t>
      </w:r>
      <w:r w:rsidR="009F741B" w:rsidRPr="009F741B">
        <w:t xml:space="preserve"> w okresie 30 dni </w:t>
      </w:r>
      <w:r w:rsidR="009E332A" w:rsidRPr="009F741B">
        <w:t>prze</w:t>
      </w:r>
      <w:r w:rsidR="009E332A">
        <w:t>d</w:t>
      </w:r>
      <w:r w:rsidR="009E332A" w:rsidRPr="009F741B">
        <w:t xml:space="preserve"> </w:t>
      </w:r>
      <w:r w:rsidR="009F741B" w:rsidRPr="009F741B">
        <w:t>wystąpieniem ogniska choroby</w:t>
      </w:r>
      <w:r w:rsidR="009F741B">
        <w:t>.</w:t>
      </w:r>
    </w:p>
    <w:p w14:paraId="5B0300AF" w14:textId="2DA08E59" w:rsidR="00131771" w:rsidRDefault="00187C41" w:rsidP="00131771">
      <w:pPr>
        <w:pStyle w:val="USTustnpkodeksu"/>
      </w:pPr>
      <w:r w:rsidDel="00433D92">
        <w:t>7</w:t>
      </w:r>
      <w:r w:rsidR="009B7803" w:rsidRPr="009B7803" w:rsidDel="00433D92">
        <w:t>.</w:t>
      </w:r>
      <w:r w:rsidR="00131771">
        <w:t xml:space="preserve"> </w:t>
      </w:r>
      <w:r w:rsidR="00FC2FAB">
        <w:t>O</w:t>
      </w:r>
      <w:r w:rsidR="00433D92">
        <w:t>dszkodowani</w:t>
      </w:r>
      <w:r w:rsidR="007D1783">
        <w:t>a</w:t>
      </w:r>
      <w:r w:rsidR="00433D92">
        <w:t xml:space="preserve"> określone w art. 4</w:t>
      </w:r>
      <w:r w:rsidR="00434428">
        <w:t>5</w:t>
      </w:r>
      <w:r w:rsidR="00433D92">
        <w:t xml:space="preserve"> ust. 1 i art. 4</w:t>
      </w:r>
      <w:r w:rsidR="00434428">
        <w:t>7</w:t>
      </w:r>
      <w:r w:rsidR="00433D92">
        <w:t xml:space="preserve"> ust. 2</w:t>
      </w:r>
      <w:r w:rsidR="00FC2FAB">
        <w:t xml:space="preserve"> </w:t>
      </w:r>
      <w:r w:rsidR="00B17E0D">
        <w:t>p</w:t>
      </w:r>
      <w:r w:rsidR="00B17E0D" w:rsidRPr="00FC2FAB">
        <w:t xml:space="preserve">owiatowy lekarz weterynarii </w:t>
      </w:r>
      <w:r w:rsidR="00FC2FAB" w:rsidRPr="00FC2FAB">
        <w:t>przyznaje</w:t>
      </w:r>
      <w:r w:rsidR="00C110EA">
        <w:t xml:space="preserve"> </w:t>
      </w:r>
      <w:r w:rsidR="00814D9F">
        <w:t>w drodze decyzji</w:t>
      </w:r>
      <w:r w:rsidR="00433D92">
        <w:t>.</w:t>
      </w:r>
    </w:p>
    <w:p w14:paraId="75E2687B" w14:textId="742F704E" w:rsidR="00131771" w:rsidRPr="00AA4353" w:rsidRDefault="00131771" w:rsidP="00131771">
      <w:pPr>
        <w:pStyle w:val="USTustnpkodeksu"/>
      </w:pPr>
      <w:r w:rsidDel="0003201F">
        <w:t>8</w:t>
      </w:r>
      <w:r w:rsidRPr="00AA4353">
        <w:t>.</w:t>
      </w:r>
      <w:r>
        <w:t xml:space="preserve"> </w:t>
      </w:r>
      <w:r w:rsidRPr="00AA4353">
        <w:t xml:space="preserve">Osobom, którym nie </w:t>
      </w:r>
      <w:r w:rsidR="00B17E0D" w:rsidRPr="00AA4353">
        <w:t>przysługuj</w:t>
      </w:r>
      <w:r w:rsidR="00B17E0D">
        <w:t>ą</w:t>
      </w:r>
      <w:r w:rsidR="00B17E0D" w:rsidRPr="00AA4353">
        <w:t xml:space="preserve"> </w:t>
      </w:r>
      <w:r w:rsidRPr="00AA4353">
        <w:t>odszkodowani</w:t>
      </w:r>
      <w:r w:rsidR="007D1783">
        <w:t>a</w:t>
      </w:r>
      <w:r w:rsidR="0003201F" w:rsidRPr="0003201F">
        <w:t xml:space="preserve"> </w:t>
      </w:r>
      <w:r w:rsidR="0003201F">
        <w:t xml:space="preserve">określone </w:t>
      </w:r>
      <w:r>
        <w:t>w art. 4</w:t>
      </w:r>
      <w:r w:rsidR="00434428">
        <w:t>5</w:t>
      </w:r>
      <w:r>
        <w:t xml:space="preserve"> ust. 1</w:t>
      </w:r>
      <w:r w:rsidR="0003201F">
        <w:t xml:space="preserve"> lub art.</w:t>
      </w:r>
      <w:r w:rsidR="00E62E27">
        <w:t> </w:t>
      </w:r>
      <w:r w:rsidR="0003201F">
        <w:t>4</w:t>
      </w:r>
      <w:r w:rsidR="00434428">
        <w:t>7</w:t>
      </w:r>
      <w:r w:rsidR="0003201F">
        <w:t xml:space="preserve"> ust. 2</w:t>
      </w:r>
      <w:r>
        <w:t>,</w:t>
      </w:r>
      <w:r w:rsidR="00B17E0D">
        <w:t xml:space="preserve"> a</w:t>
      </w:r>
      <w:r w:rsidR="006B6E87">
        <w:t xml:space="preserve"> </w:t>
      </w:r>
      <w:r w:rsidRPr="00AA4353">
        <w:t>które przyczyniły się do szybkiej likwidacji choroby, wojewódzki lekarz weterynarii na wniosek powiatowego lekarza weterynarii</w:t>
      </w:r>
      <w:r w:rsidR="006B6E87">
        <w:t xml:space="preserve"> </w:t>
      </w:r>
      <w:r w:rsidRPr="00AA4353">
        <w:t>może przyznać nagrodę ze środków budżetu państwa.</w:t>
      </w:r>
    </w:p>
    <w:p w14:paraId="09CF323E" w14:textId="7AC70765" w:rsidR="00131771" w:rsidRPr="00AA4353" w:rsidRDefault="00131771" w:rsidP="00131771">
      <w:pPr>
        <w:pStyle w:val="USTustnpkodeksu"/>
      </w:pPr>
      <w:r w:rsidDel="0003201F">
        <w:t>9</w:t>
      </w:r>
      <w:r w:rsidRPr="00AA4353">
        <w:t>.</w:t>
      </w:r>
      <w:r>
        <w:t xml:space="preserve"> </w:t>
      </w:r>
      <w:r w:rsidRPr="00AA4353">
        <w:t>Wypłacone odszkodowani</w:t>
      </w:r>
      <w:r w:rsidR="007D1783">
        <w:t>a</w:t>
      </w:r>
      <w:r w:rsidR="0003201F">
        <w:t xml:space="preserve"> określone </w:t>
      </w:r>
      <w:r w:rsidRPr="00AA4353">
        <w:t xml:space="preserve">w </w:t>
      </w:r>
      <w:r>
        <w:t>art. 4</w:t>
      </w:r>
      <w:r w:rsidR="00434428">
        <w:t>5</w:t>
      </w:r>
      <w:r>
        <w:t xml:space="preserve"> ust. 1</w:t>
      </w:r>
      <w:r w:rsidR="002F201B">
        <w:t xml:space="preserve"> i art. </w:t>
      </w:r>
      <w:r w:rsidR="00B77CC0">
        <w:t>47</w:t>
      </w:r>
      <w:r w:rsidR="002F201B">
        <w:t xml:space="preserve"> ust. 2</w:t>
      </w:r>
      <w:r w:rsidRPr="00AA4353">
        <w:t xml:space="preserve"> nie podlega</w:t>
      </w:r>
      <w:r w:rsidR="00B17E0D">
        <w:t>ją</w:t>
      </w:r>
      <w:r w:rsidRPr="00AA4353">
        <w:t xml:space="preserve"> zajęciu na pokrycie należności publicznych, jeżeli </w:t>
      </w:r>
      <w:r w:rsidR="00B17E0D" w:rsidRPr="00AA4353">
        <w:t>zost</w:t>
      </w:r>
      <w:r w:rsidR="00B17E0D">
        <w:t>aną</w:t>
      </w:r>
      <w:r w:rsidR="00B17E0D" w:rsidRPr="00AA4353">
        <w:t xml:space="preserve"> </w:t>
      </w:r>
      <w:r w:rsidRPr="00AA4353">
        <w:t>wykorzystane na odtworzenie wcześniej posiadanego stanu zwierząt.</w:t>
      </w:r>
    </w:p>
    <w:p w14:paraId="5B5FB5C5" w14:textId="54E656FA" w:rsidR="00B0342B" w:rsidRPr="00B0342B" w:rsidRDefault="00131771" w:rsidP="002C05F5">
      <w:pPr>
        <w:pStyle w:val="USTustnpkodeksu"/>
      </w:pPr>
      <w:r>
        <w:t>10</w:t>
      </w:r>
      <w:r w:rsidRPr="00AA4353">
        <w:t>.</w:t>
      </w:r>
      <w:r>
        <w:t xml:space="preserve"> </w:t>
      </w:r>
      <w:r w:rsidR="00B0342B" w:rsidRPr="00B0342B">
        <w:t>Podmiotowi, który dokonał nakładów</w:t>
      </w:r>
      <w:r w:rsidR="0003201F">
        <w:t xml:space="preserve"> związanych</w:t>
      </w:r>
      <w:r w:rsidR="00B0342B" w:rsidRPr="00B0342B">
        <w:t>:</w:t>
      </w:r>
    </w:p>
    <w:p w14:paraId="01CD3BD5" w14:textId="4AEBDD59" w:rsidR="00B0342B" w:rsidRPr="00B0342B" w:rsidRDefault="00B0342B" w:rsidP="002C05F5">
      <w:pPr>
        <w:pStyle w:val="PKTpunkt"/>
      </w:pPr>
      <w:r w:rsidRPr="00B0342B">
        <w:t>1)</w:t>
      </w:r>
      <w:r>
        <w:tab/>
      </w:r>
      <w:r w:rsidRPr="00B0342B">
        <w:t>z zabiciem lub ubojem zwierząt, transportowaniem zwierząt lub zwłok zwierzęcych albo unieszkodliwieniem zwłok zwierzęcych w związku z wykonaniem nakazów, o których mowa w art. 4</w:t>
      </w:r>
      <w:r w:rsidR="00B72BCF">
        <w:t>5</w:t>
      </w:r>
      <w:r w:rsidRPr="00B0342B">
        <w:t xml:space="preserve"> ust. 1,</w:t>
      </w:r>
    </w:p>
    <w:p w14:paraId="397D181F" w14:textId="4073B7EF" w:rsidR="00B0342B" w:rsidRPr="00B0342B" w:rsidRDefault="00B0342B" w:rsidP="002C05F5">
      <w:pPr>
        <w:pStyle w:val="PKTpunkt"/>
      </w:pPr>
      <w:r w:rsidRPr="00B0342B">
        <w:t>2)</w:t>
      </w:r>
      <w:r>
        <w:tab/>
      </w:r>
      <w:r w:rsidRPr="00B0342B">
        <w:t xml:space="preserve">ze zniszczeniem produktów pochodzenia zwierzęcego, </w:t>
      </w:r>
      <w:r w:rsidR="009329F9">
        <w:t>materiału bi</w:t>
      </w:r>
      <w:r w:rsidR="00B14B6A">
        <w:t>o</w:t>
      </w:r>
      <w:r w:rsidR="009329F9">
        <w:t>logicznego</w:t>
      </w:r>
      <w:r w:rsidRPr="00B0342B">
        <w:t xml:space="preserve">, paszy </w:t>
      </w:r>
      <w:r w:rsidR="002C2EE5">
        <w:t>i</w:t>
      </w:r>
      <w:r w:rsidR="002C2EE5" w:rsidRPr="00B0342B">
        <w:t xml:space="preserve"> </w:t>
      </w:r>
      <w:r w:rsidRPr="00B0342B">
        <w:t xml:space="preserve">sprzętu, które nie mogły </w:t>
      </w:r>
      <w:r w:rsidR="00822152">
        <w:t xml:space="preserve">zostać </w:t>
      </w:r>
      <w:r w:rsidRPr="00B0342B">
        <w:t>poddane odkażaniu, w związku z wykonaniem nakazów, o których mowa w art. 4</w:t>
      </w:r>
      <w:r w:rsidR="00B72BCF">
        <w:t>7</w:t>
      </w:r>
      <w:r w:rsidRPr="00B0342B">
        <w:t xml:space="preserve"> ust. 2,</w:t>
      </w:r>
    </w:p>
    <w:p w14:paraId="1C9F5B25" w14:textId="5AF4500D" w:rsidR="00822152" w:rsidRDefault="00B0342B" w:rsidP="002C05F5">
      <w:pPr>
        <w:pStyle w:val="PKTpunkt"/>
      </w:pPr>
      <w:r w:rsidRPr="00B0342B">
        <w:t>3)</w:t>
      </w:r>
      <w:r>
        <w:tab/>
      </w:r>
      <w:r w:rsidRPr="00B0342B">
        <w:t xml:space="preserve">z przeprowadzeniem </w:t>
      </w:r>
      <w:r w:rsidR="00C56764">
        <w:t xml:space="preserve">czynności, o których mowa w </w:t>
      </w:r>
      <w:r w:rsidR="00822152">
        <w:t>części B</w:t>
      </w:r>
      <w:r w:rsidR="00822152" w:rsidRPr="00822152">
        <w:t xml:space="preserve"> </w:t>
      </w:r>
      <w:r w:rsidR="00C56764">
        <w:t>załącznik</w:t>
      </w:r>
      <w:r w:rsidR="00822152">
        <w:t>a IV</w:t>
      </w:r>
      <w:r w:rsidR="00C56764" w:rsidDel="00822152">
        <w:t xml:space="preserve"> </w:t>
      </w:r>
      <w:r w:rsidR="00822152" w:rsidRPr="00822152">
        <w:t>do rozporządzenia delegowanego Komisji (UE) 2020/687 z dnia 17 grudnia 2019</w:t>
      </w:r>
      <w:r w:rsidR="00E62E27">
        <w:t> </w:t>
      </w:r>
      <w:r w:rsidR="00822152" w:rsidRPr="00822152">
        <w:t>r. uzupełniającego rozporządzenie Parlamentu Europejskiego i Rady (UE) 2016/429 w odniesieniu do przepisów dotyczących zapobiegania niektórym chorobom umieszczonym w wykazie oraz ich zwalczania</w:t>
      </w:r>
      <w:r w:rsidR="00822152">
        <w:t xml:space="preserve">, </w:t>
      </w:r>
      <w:r w:rsidRPr="00B0342B">
        <w:t xml:space="preserve">w związku z wykonaniem nakazów organów Inspekcji Weterynaryjnej wydanych przy zwalczaniu chorób </w:t>
      </w:r>
    </w:p>
    <w:p w14:paraId="6CC73C3A" w14:textId="43EA7467" w:rsidR="00131771" w:rsidRDefault="00822152" w:rsidP="002C05F5">
      <w:pPr>
        <w:pStyle w:val="CZWSPPKTczwsplnapunktw"/>
      </w:pPr>
      <w:r>
        <w:t>–</w:t>
      </w:r>
      <w:r w:rsidR="00B0342B" w:rsidRPr="00B0342B" w:rsidDel="00822152">
        <w:t xml:space="preserve"> </w:t>
      </w:r>
      <w:r w:rsidR="00B0342B" w:rsidRPr="00B0342B">
        <w:t>przysługuje ze środków budżetu państwa zwrot poniesionych</w:t>
      </w:r>
      <w:r w:rsidR="00F064C5">
        <w:t xml:space="preserve"> nakładów</w:t>
      </w:r>
      <w:r w:rsidR="00131771" w:rsidRPr="00AA4353" w:rsidDel="00B0342B">
        <w:t>.</w:t>
      </w:r>
    </w:p>
    <w:p w14:paraId="23225333" w14:textId="69AFFC54" w:rsidR="00B0342B" w:rsidRPr="00AA4353" w:rsidRDefault="00B0342B" w:rsidP="00131771">
      <w:pPr>
        <w:pStyle w:val="USTustnpkodeksu"/>
      </w:pPr>
      <w:r>
        <w:t xml:space="preserve">11. </w:t>
      </w:r>
      <w:r w:rsidRPr="00B0342B">
        <w:t xml:space="preserve">Do postępowania prowadzonego w celu egzekucji nakazu zabicia lub </w:t>
      </w:r>
      <w:r w:rsidR="00072D9C">
        <w:t>poddania ubojowi</w:t>
      </w:r>
      <w:r w:rsidRPr="00B0342B">
        <w:t xml:space="preserve"> zwierząt</w:t>
      </w:r>
      <w:r w:rsidR="00072D9C">
        <w:t xml:space="preserve">, </w:t>
      </w:r>
      <w:r w:rsidRPr="00B0342B">
        <w:t>zniszczenia albo unieszkodliwienia zwłok zwierzęcych</w:t>
      </w:r>
      <w:r w:rsidR="00072D9C">
        <w:t xml:space="preserve"> </w:t>
      </w:r>
      <w:r w:rsidR="00751B40">
        <w:t xml:space="preserve">i </w:t>
      </w:r>
      <w:r w:rsidRPr="00B0342B">
        <w:t xml:space="preserve">zniszczenia produktów pochodzenia zwierzęcego, </w:t>
      </w:r>
      <w:r>
        <w:t>materiału biologicznego</w:t>
      </w:r>
      <w:r w:rsidRPr="00B0342B">
        <w:t xml:space="preserve">, pasz </w:t>
      </w:r>
      <w:r w:rsidR="00903FE4">
        <w:t>i</w:t>
      </w:r>
      <w:r w:rsidR="00903FE4" w:rsidRPr="00B0342B">
        <w:t xml:space="preserve"> </w:t>
      </w:r>
      <w:r w:rsidRPr="00B0342B">
        <w:t xml:space="preserve">sprzętu, które nie mogły </w:t>
      </w:r>
      <w:r w:rsidR="00072D9C">
        <w:t>zostać</w:t>
      </w:r>
      <w:r w:rsidRPr="00B0342B">
        <w:t xml:space="preserve"> poddane odkażaniu, </w:t>
      </w:r>
      <w:r w:rsidR="00903FE4">
        <w:t>oraz do</w:t>
      </w:r>
      <w:r w:rsidRPr="00B0342B">
        <w:t xml:space="preserve"> przeprowadzenia oczyszczania i odkażania, w </w:t>
      </w:r>
      <w:r w:rsidR="00072D9C">
        <w:t xml:space="preserve">przypadku </w:t>
      </w:r>
      <w:r w:rsidRPr="00B0342B">
        <w:t>zastosowania środka egzekucyjnego w postaci wykonania zastępczego</w:t>
      </w:r>
      <w:r w:rsidR="00072D9C">
        <w:t>,</w:t>
      </w:r>
      <w:r w:rsidRPr="00B0342B">
        <w:t xml:space="preserve"> </w:t>
      </w:r>
      <w:r w:rsidR="00072D9C" w:rsidRPr="00072D9C">
        <w:t>o którym mowa w art.</w:t>
      </w:r>
      <w:r w:rsidR="00E62E27">
        <w:t> </w:t>
      </w:r>
      <w:r w:rsidR="00072D9C" w:rsidRPr="00072D9C">
        <w:t xml:space="preserve">1a pkt 12 lit. b tiret drugie ustawy </w:t>
      </w:r>
      <w:r w:rsidRPr="00B0342B">
        <w:t>z dnia 17 czerwca 1966 r. o postępowaniu egzekucyjnym w administracji (</w:t>
      </w:r>
      <w:r w:rsidR="00072D9C" w:rsidRPr="00072D9C">
        <w:t>Dz. U. z 202</w:t>
      </w:r>
      <w:r w:rsidR="009B7122">
        <w:t xml:space="preserve">5 </w:t>
      </w:r>
      <w:r w:rsidR="00072D9C" w:rsidRPr="00072D9C">
        <w:t xml:space="preserve">r. poz. </w:t>
      </w:r>
      <w:r w:rsidR="009B7122">
        <w:t>132</w:t>
      </w:r>
      <w:r w:rsidR="00306A00">
        <w:t xml:space="preserve"> i 620</w:t>
      </w:r>
      <w:r w:rsidRPr="00B0342B">
        <w:t>)</w:t>
      </w:r>
      <w:r w:rsidR="00072D9C">
        <w:t xml:space="preserve">, </w:t>
      </w:r>
      <w:r w:rsidR="00072D9C" w:rsidRPr="00072D9C">
        <w:t xml:space="preserve">nie stosuje się </w:t>
      </w:r>
      <w:r w:rsidR="00BF463A">
        <w:t xml:space="preserve">przepisów </w:t>
      </w:r>
      <w:r w:rsidR="00072D9C" w:rsidRPr="00072D9C">
        <w:t xml:space="preserve">art. 129 i art. 132–135 </w:t>
      </w:r>
      <w:r w:rsidR="00072D9C">
        <w:t xml:space="preserve">tej </w:t>
      </w:r>
      <w:r w:rsidR="00072D9C" w:rsidRPr="00072D9C">
        <w:t>ustawy</w:t>
      </w:r>
      <w:r w:rsidRPr="00B0342B">
        <w:t>.</w:t>
      </w:r>
      <w:r w:rsidR="00072D9C">
        <w:t xml:space="preserve"> </w:t>
      </w:r>
      <w:r w:rsidRPr="00B0342B">
        <w:t>Koszty postępowania egzekucyjnego są pokrywane ze środków budżetu państwa</w:t>
      </w:r>
      <w:r>
        <w:t>.</w:t>
      </w:r>
    </w:p>
    <w:p w14:paraId="325E76C1" w14:textId="2ACE6B94" w:rsidR="00131771" w:rsidRPr="00CC702A" w:rsidRDefault="00131771" w:rsidP="00131771">
      <w:pPr>
        <w:pStyle w:val="ARTartustawynprozporzdzenia"/>
      </w:pPr>
      <w:r>
        <w:rPr>
          <w:rStyle w:val="Ppogrubienie"/>
        </w:rPr>
        <w:t>Art.</w:t>
      </w:r>
      <w:r w:rsidR="007D0543">
        <w:rPr>
          <w:rStyle w:val="Ppogrubienie"/>
        </w:rPr>
        <w:t> </w:t>
      </w:r>
      <w:r>
        <w:rPr>
          <w:rStyle w:val="Ppogrubienie"/>
        </w:rPr>
        <w:t>4</w:t>
      </w:r>
      <w:r w:rsidR="002C05F5">
        <w:rPr>
          <w:rStyle w:val="Ppogrubienie"/>
        </w:rPr>
        <w:t>8</w:t>
      </w:r>
      <w:r w:rsidRPr="00914BE5">
        <w:rPr>
          <w:rStyle w:val="Ppogrubienie"/>
        </w:rPr>
        <w:t>.</w:t>
      </w:r>
      <w:r w:rsidR="007D0543">
        <w:t> </w:t>
      </w:r>
      <w:r w:rsidRPr="00CC702A">
        <w:t>Minister właściwy do spraw rolnictwa określi, w drodze rozporządzenia:</w:t>
      </w:r>
    </w:p>
    <w:p w14:paraId="6CFEA35A" w14:textId="6C59754D" w:rsidR="00131771" w:rsidRPr="00AA4353" w:rsidRDefault="00131771" w:rsidP="00131771">
      <w:pPr>
        <w:pStyle w:val="PKTpunkt"/>
      </w:pPr>
      <w:r w:rsidRPr="00AA4353">
        <w:t>1)</w:t>
      </w:r>
      <w:r>
        <w:tab/>
      </w:r>
      <w:r w:rsidRPr="00CF6BCF">
        <w:t xml:space="preserve">szczegółowy tryb i sposób szacowania zwierząt oraz zniszczonych z nakazu organu Inspekcji Weterynaryjnej produktów pochodzenia zwierzęcego, </w:t>
      </w:r>
      <w:r w:rsidR="009329F9">
        <w:t>materiału biologicznego</w:t>
      </w:r>
      <w:r w:rsidRPr="00CF6BCF">
        <w:t xml:space="preserve">, pasz </w:t>
      </w:r>
      <w:r w:rsidR="002A694F">
        <w:t>i</w:t>
      </w:r>
      <w:r w:rsidR="002A694F" w:rsidRPr="00CF6BCF">
        <w:t xml:space="preserve"> </w:t>
      </w:r>
      <w:r w:rsidRPr="00CF6BCF">
        <w:t xml:space="preserve">sprzętu, w tym sposób dokumentowania </w:t>
      </w:r>
      <w:r w:rsidR="002A694F" w:rsidRPr="00CF6BCF">
        <w:t xml:space="preserve">czynności </w:t>
      </w:r>
      <w:r w:rsidRPr="00CF6BCF">
        <w:t>przeprowadzonych</w:t>
      </w:r>
      <w:r w:rsidR="002A694F">
        <w:t xml:space="preserve"> w związku z tym szacowaniem</w:t>
      </w:r>
      <w:r>
        <w:t>,</w:t>
      </w:r>
    </w:p>
    <w:p w14:paraId="7FCD9A58" w14:textId="77777777" w:rsidR="00131771" w:rsidRDefault="00131771" w:rsidP="00131771">
      <w:pPr>
        <w:pStyle w:val="PKTpunkt"/>
      </w:pPr>
      <w:r>
        <w:t>2</w:t>
      </w:r>
      <w:r w:rsidRPr="00AA4353">
        <w:t>)</w:t>
      </w:r>
      <w:r>
        <w:tab/>
      </w:r>
      <w:r w:rsidRPr="00AA4353">
        <w:t xml:space="preserve">sposób </w:t>
      </w:r>
      <w:r>
        <w:t>wypłaty</w:t>
      </w:r>
      <w:r w:rsidRPr="00AA4353">
        <w:t xml:space="preserve"> wynagrodzenia przysługujące</w:t>
      </w:r>
      <w:r>
        <w:t>go rzeczoznawcom,</w:t>
      </w:r>
    </w:p>
    <w:p w14:paraId="0DA71C7B" w14:textId="77777777" w:rsidR="00131771" w:rsidRDefault="00131771" w:rsidP="00131771">
      <w:pPr>
        <w:pStyle w:val="PKTpunkt"/>
      </w:pPr>
      <w:r>
        <w:t>3)</w:t>
      </w:r>
      <w:r>
        <w:tab/>
        <w:t>wzór protokołu szacowania:</w:t>
      </w:r>
    </w:p>
    <w:p w14:paraId="5EFC4D8F" w14:textId="77777777" w:rsidR="00131771" w:rsidRDefault="00131771" w:rsidP="00131771">
      <w:pPr>
        <w:pStyle w:val="LITlitera"/>
      </w:pPr>
      <w:r>
        <w:t>a)</w:t>
      </w:r>
      <w:r>
        <w:tab/>
        <w:t>zwierząt,</w:t>
      </w:r>
    </w:p>
    <w:p w14:paraId="10384D9B" w14:textId="3EF5FAD7" w:rsidR="00131771" w:rsidRPr="00AA4353" w:rsidRDefault="00131771" w:rsidP="00131771">
      <w:pPr>
        <w:pStyle w:val="LITlitera"/>
      </w:pPr>
      <w:r>
        <w:t>b)</w:t>
      </w:r>
      <w:r>
        <w:tab/>
        <w:t xml:space="preserve">produktów </w:t>
      </w:r>
      <w:r w:rsidRPr="00AA4353">
        <w:t xml:space="preserve">pochodzenia zwierzęcego, </w:t>
      </w:r>
      <w:r w:rsidR="009329F9">
        <w:t>materiału biologicznego</w:t>
      </w:r>
      <w:r>
        <w:t>, pasz</w:t>
      </w:r>
      <w:r w:rsidRPr="00AA4353">
        <w:t xml:space="preserve"> </w:t>
      </w:r>
      <w:r w:rsidR="00D44EE8">
        <w:t>i</w:t>
      </w:r>
      <w:r w:rsidR="00D44EE8" w:rsidRPr="00AA4353">
        <w:t xml:space="preserve"> </w:t>
      </w:r>
      <w:r w:rsidRPr="00AA4353">
        <w:t>sprzęt</w:t>
      </w:r>
      <w:r>
        <w:t xml:space="preserve">u </w:t>
      </w:r>
    </w:p>
    <w:p w14:paraId="5B05E0F0" w14:textId="40DFB8B3" w:rsidR="00131771" w:rsidRPr="00AA4353" w:rsidRDefault="00131771" w:rsidP="00131771">
      <w:pPr>
        <w:pStyle w:val="CZWSPPKTczwsplnapunktw"/>
      </w:pPr>
      <w:r w:rsidRPr="00AA4353">
        <w:t>–</w:t>
      </w:r>
      <w:r>
        <w:t xml:space="preserve"> </w:t>
      </w:r>
      <w:r w:rsidRPr="00AA4353">
        <w:t>mając na względzie zapewnienie rzetelnego szacowania</w:t>
      </w:r>
      <w:r w:rsidR="0099678D">
        <w:t xml:space="preserve"> </w:t>
      </w:r>
      <w:r w:rsidR="00751B40">
        <w:t xml:space="preserve">i </w:t>
      </w:r>
      <w:r w:rsidR="0099678D">
        <w:t xml:space="preserve">ujednolicenie sposobu sporządzania </w:t>
      </w:r>
      <w:r w:rsidR="00F6544D">
        <w:t xml:space="preserve">tego </w:t>
      </w:r>
      <w:r w:rsidR="0099678D">
        <w:t>protokołu</w:t>
      </w:r>
      <w:r w:rsidRPr="00AA4353">
        <w:t>.</w:t>
      </w:r>
    </w:p>
    <w:p w14:paraId="0B9348C8" w14:textId="1262D3F3" w:rsidR="00131771" w:rsidRPr="00AA4353" w:rsidRDefault="00131771" w:rsidP="00131771">
      <w:pPr>
        <w:pStyle w:val="ARTartustawynprozporzdzenia"/>
      </w:pPr>
      <w:r>
        <w:rPr>
          <w:rStyle w:val="Ppogrubienie"/>
        </w:rPr>
        <w:t>Art.</w:t>
      </w:r>
      <w:r w:rsidR="007D0543">
        <w:rPr>
          <w:rStyle w:val="Ppogrubienie"/>
        </w:rPr>
        <w:t> </w:t>
      </w:r>
      <w:r w:rsidR="002C05F5">
        <w:rPr>
          <w:rStyle w:val="Ppogrubienie"/>
        </w:rPr>
        <w:t>49</w:t>
      </w:r>
      <w:r w:rsidRPr="00AA4353">
        <w:rPr>
          <w:rStyle w:val="Ppogrubienie"/>
        </w:rPr>
        <w:t>.</w:t>
      </w:r>
      <w:r w:rsidR="007D0543">
        <w:t> </w:t>
      </w:r>
      <w:r w:rsidRPr="00AA4353">
        <w:t>1.</w:t>
      </w:r>
      <w:r w:rsidR="007D0543">
        <w:t> </w:t>
      </w:r>
      <w:r w:rsidRPr="00AA4353">
        <w:t xml:space="preserve">Posiadaczowi zwierzęcia, który </w:t>
      </w:r>
      <w:r w:rsidR="00903CDA">
        <w:t>dokonał</w:t>
      </w:r>
      <w:r w:rsidRPr="00AA4353">
        <w:t xml:space="preserve"> </w:t>
      </w:r>
      <w:r>
        <w:t xml:space="preserve">powiadomienia, o </w:t>
      </w:r>
      <w:r w:rsidR="00950CEF">
        <w:t xml:space="preserve">którym </w:t>
      </w:r>
      <w:r>
        <w:t>mowa w</w:t>
      </w:r>
      <w:r w:rsidR="00EC464A" w:rsidRPr="00EC464A">
        <w:t xml:space="preserve"> </w:t>
      </w:r>
      <w:r w:rsidR="00EC464A">
        <w:t>art. 10 ust. 1 pkt 1 lub</w:t>
      </w:r>
      <w:r w:rsidRPr="00AA4353">
        <w:t xml:space="preserve"> </w:t>
      </w:r>
      <w:r w:rsidR="006E5EFC">
        <w:t xml:space="preserve">w </w:t>
      </w:r>
      <w:r>
        <w:rPr>
          <w:rStyle w:val="Pogrubienie"/>
          <w:b w:val="0"/>
        </w:rPr>
        <w:t xml:space="preserve">art. </w:t>
      </w:r>
      <w:r w:rsidRPr="00D56E52">
        <w:rPr>
          <w:rStyle w:val="Pogrubienie"/>
          <w:b w:val="0"/>
        </w:rPr>
        <w:t>18 ust. 1 rozporządzenia 2016/429</w:t>
      </w:r>
      <w:r w:rsidRPr="00361DD6">
        <w:rPr>
          <w:rStyle w:val="Kkursywa"/>
          <w:i w:val="0"/>
        </w:rPr>
        <w:t>,</w:t>
      </w:r>
      <w:r>
        <w:t xml:space="preserve"> </w:t>
      </w:r>
      <w:r w:rsidRPr="00AA4353">
        <w:t xml:space="preserve">przysługuje ze środków budżetu państwa zapomoga za zwierzę, które padło zanim organ Inspekcji Weterynaryjnej otrzymał </w:t>
      </w:r>
      <w:r>
        <w:t>to powiadomienie</w:t>
      </w:r>
      <w:r w:rsidRPr="00AA4353">
        <w:t xml:space="preserve">, jeżeli </w:t>
      </w:r>
      <w:r w:rsidR="00762D09">
        <w:t xml:space="preserve">ten organ </w:t>
      </w:r>
      <w:r w:rsidRPr="00AA4353">
        <w:t>stwierdził, że zwierzę padło z powodu zachorowania na chorobę</w:t>
      </w:r>
      <w:r>
        <w:t>, przy zwalczaniu której przysługuje odszkodowanie, o którym mowa w art. 4</w:t>
      </w:r>
      <w:r w:rsidR="00555906">
        <w:t>5</w:t>
      </w:r>
      <w:r>
        <w:t xml:space="preserve"> ust.</w:t>
      </w:r>
      <w:r w:rsidR="00E62E27">
        <w:t> </w:t>
      </w:r>
      <w:r>
        <w:t>1</w:t>
      </w:r>
      <w:r w:rsidRPr="00AA4353">
        <w:t>.</w:t>
      </w:r>
    </w:p>
    <w:p w14:paraId="2C5BE238" w14:textId="40F97384" w:rsidR="00131771" w:rsidRPr="00AA4353" w:rsidRDefault="00131771" w:rsidP="00131771">
      <w:pPr>
        <w:pStyle w:val="USTustnpkodeksu"/>
      </w:pPr>
      <w:r w:rsidRPr="00AA4353">
        <w:t>2.</w:t>
      </w:r>
      <w:r>
        <w:t xml:space="preserve"> </w:t>
      </w:r>
      <w:r w:rsidRPr="00AA4353">
        <w:t>Wysokość zapomogi</w:t>
      </w:r>
      <w:r>
        <w:t>, o której mowa w ust. 1,</w:t>
      </w:r>
      <w:r w:rsidRPr="00AA4353">
        <w:t xml:space="preserve"> stanowi 2/3 wartości rynkowej zwierzę</w:t>
      </w:r>
      <w:r>
        <w:t>cia określonej zgodnie z art. 4</w:t>
      </w:r>
      <w:r w:rsidR="00555906">
        <w:t>7</w:t>
      </w:r>
      <w:r>
        <w:t xml:space="preserve"> ust. 3</w:t>
      </w:r>
      <w:r w:rsidRPr="00AA4353">
        <w:t>.</w:t>
      </w:r>
    </w:p>
    <w:p w14:paraId="5C0255B5" w14:textId="3C7B376E" w:rsidR="00131771" w:rsidRDefault="00131771" w:rsidP="00131771">
      <w:pPr>
        <w:pStyle w:val="USTustnpkodeksu"/>
      </w:pPr>
      <w:r w:rsidRPr="00AA4353">
        <w:t>3.</w:t>
      </w:r>
      <w:r>
        <w:t xml:space="preserve"> </w:t>
      </w:r>
      <w:r w:rsidRPr="000A6A69">
        <w:t>Do ustalania zapomogi, o której mowa w ust. 1, w tym do szacowania</w:t>
      </w:r>
      <w:r w:rsidR="001274FC">
        <w:t xml:space="preserve"> </w:t>
      </w:r>
      <w:r w:rsidRPr="000A6A69">
        <w:t>zwierząt, przepisy art. 4</w:t>
      </w:r>
      <w:r w:rsidR="00555906">
        <w:t>7</w:t>
      </w:r>
      <w:r w:rsidRPr="000A6A69">
        <w:t xml:space="preserve"> </w:t>
      </w:r>
      <w:r w:rsidR="00950CEF">
        <w:t>i</w:t>
      </w:r>
      <w:r w:rsidR="00950CEF" w:rsidRPr="000A6A69">
        <w:t xml:space="preserve"> </w:t>
      </w:r>
      <w:r w:rsidRPr="000A6A69">
        <w:t>przepisy wydane na podstawie art. 4</w:t>
      </w:r>
      <w:r w:rsidR="00555906">
        <w:t>8</w:t>
      </w:r>
      <w:r w:rsidRPr="000A6A69">
        <w:t xml:space="preserve"> stosuje się odpowiednio.</w:t>
      </w:r>
    </w:p>
    <w:p w14:paraId="609EF903" w14:textId="14C5D10C" w:rsidR="00131771" w:rsidRPr="00AA4353" w:rsidRDefault="00131771" w:rsidP="00131771">
      <w:pPr>
        <w:pStyle w:val="ARTartustawynprozporzdzenia"/>
      </w:pPr>
      <w:r>
        <w:rPr>
          <w:rStyle w:val="Ppogrubienie"/>
        </w:rPr>
        <w:t>Art.</w:t>
      </w:r>
      <w:r w:rsidR="007D0543">
        <w:rPr>
          <w:rStyle w:val="Ppogrubienie"/>
        </w:rPr>
        <w:t> </w:t>
      </w:r>
      <w:r>
        <w:rPr>
          <w:rStyle w:val="Ppogrubienie"/>
        </w:rPr>
        <w:t>5</w:t>
      </w:r>
      <w:r w:rsidR="002C05F5">
        <w:rPr>
          <w:rStyle w:val="Ppogrubienie"/>
        </w:rPr>
        <w:t>0</w:t>
      </w:r>
      <w:r w:rsidRPr="00AA4353">
        <w:rPr>
          <w:rStyle w:val="Ppogrubienie"/>
        </w:rPr>
        <w:t>.</w:t>
      </w:r>
      <w:r w:rsidR="007D0543">
        <w:rPr>
          <w:rStyle w:val="Ppogrubienie"/>
        </w:rPr>
        <w:t> </w:t>
      </w:r>
      <w:r>
        <w:t>1.</w:t>
      </w:r>
      <w:r w:rsidR="007D0543">
        <w:t> </w:t>
      </w:r>
      <w:r w:rsidRPr="00AA4353">
        <w:t xml:space="preserve">Obowiązkowi monitorowania podlegają choroby odzwierzęce </w:t>
      </w:r>
      <w:r w:rsidR="009C6A05">
        <w:t>i</w:t>
      </w:r>
      <w:r w:rsidR="009C6A05" w:rsidRPr="00AA4353">
        <w:t xml:space="preserve"> </w:t>
      </w:r>
      <w:r w:rsidRPr="00AA4353">
        <w:t>odzwierzęce czynniki chorobotwórcze, których</w:t>
      </w:r>
      <w:r>
        <w:t xml:space="preserve"> wykaz jest określony w załączniku nr 2 do ustawy</w:t>
      </w:r>
      <w:r w:rsidRPr="00606730">
        <w:t>.</w:t>
      </w:r>
    </w:p>
    <w:p w14:paraId="4E0D7CC1" w14:textId="4C03986F" w:rsidR="00131771" w:rsidRPr="00AA4353" w:rsidRDefault="00131771" w:rsidP="002C05F5">
      <w:pPr>
        <w:pStyle w:val="USTustnpkodeksu"/>
      </w:pPr>
      <w:r>
        <w:t xml:space="preserve">2. </w:t>
      </w:r>
      <w:r w:rsidRPr="00407371">
        <w:t>Minister</w:t>
      </w:r>
      <w:r>
        <w:t xml:space="preserve"> właściwy do spraw rolnictwa</w:t>
      </w:r>
      <w:r w:rsidR="00762D09" w:rsidRPr="00762D09">
        <w:t xml:space="preserve"> w porozumieniu z ministrem właściwym do spraw zdrowia może określić</w:t>
      </w:r>
      <w:r>
        <w:t xml:space="preserve">, w </w:t>
      </w:r>
      <w:r w:rsidRPr="00AA4353">
        <w:t>drodze rozporządzenia</w:t>
      </w:r>
      <w:r w:rsidR="00762D09">
        <w:t xml:space="preserve">, choroby odzwierzęce i </w:t>
      </w:r>
      <w:r w:rsidR="00762D09" w:rsidRPr="00762D09">
        <w:t>odzwierzęce czynniki chorobotwórcze podlegające obowiązkowi monitorowania</w:t>
      </w:r>
      <w:r w:rsidR="00762D09">
        <w:t xml:space="preserve"> </w:t>
      </w:r>
      <w:r>
        <w:t xml:space="preserve">inne niż określone w </w:t>
      </w:r>
      <w:r w:rsidRPr="00B343C2">
        <w:t>załączniku nr 2 do ustawy</w:t>
      </w:r>
      <w:r w:rsidR="00762D09">
        <w:t>,</w:t>
      </w:r>
      <w:r w:rsidDel="00762D09">
        <w:t xml:space="preserve"> </w:t>
      </w:r>
      <w:r w:rsidRPr="00AA4353">
        <w:t xml:space="preserve">mając na </w:t>
      </w:r>
      <w:r>
        <w:t xml:space="preserve">względzie tendencje </w:t>
      </w:r>
      <w:r w:rsidR="000D263A">
        <w:t xml:space="preserve">epidemiologiczne </w:t>
      </w:r>
      <w:r>
        <w:t xml:space="preserve">i epidemiczne wśród zwierząt i </w:t>
      </w:r>
      <w:r w:rsidRPr="00AA4353">
        <w:t>ludzi, obecność odzwierzęcy</w:t>
      </w:r>
      <w:r>
        <w:t xml:space="preserve">ch czynników chorobotwórczych w paszach </w:t>
      </w:r>
      <w:r w:rsidRPr="00AA4353">
        <w:t xml:space="preserve">lub </w:t>
      </w:r>
      <w:r w:rsidR="009C6A05">
        <w:t xml:space="preserve">w </w:t>
      </w:r>
      <w:r w:rsidRPr="00AA4353">
        <w:t xml:space="preserve">produktach pochodzenia </w:t>
      </w:r>
      <w:r>
        <w:t>zwierzęcego</w:t>
      </w:r>
      <w:r w:rsidRPr="00AA4353">
        <w:t>.</w:t>
      </w:r>
    </w:p>
    <w:p w14:paraId="7677CF7A" w14:textId="25137B6A" w:rsidR="00131771" w:rsidRPr="00AA4353" w:rsidRDefault="00131771" w:rsidP="00131771">
      <w:pPr>
        <w:pStyle w:val="ARTartustawynprozporzdzenia"/>
      </w:pPr>
      <w:r>
        <w:rPr>
          <w:rStyle w:val="Ppogrubienie"/>
        </w:rPr>
        <w:t>Art.</w:t>
      </w:r>
      <w:r w:rsidR="007D0543">
        <w:rPr>
          <w:rStyle w:val="Ppogrubienie"/>
        </w:rPr>
        <w:t> </w:t>
      </w:r>
      <w:r>
        <w:rPr>
          <w:rStyle w:val="Ppogrubienie"/>
        </w:rPr>
        <w:t>5</w:t>
      </w:r>
      <w:r w:rsidR="00FF354C">
        <w:rPr>
          <w:rStyle w:val="Ppogrubienie"/>
        </w:rPr>
        <w:t>1</w:t>
      </w:r>
      <w:r w:rsidRPr="00875472">
        <w:rPr>
          <w:rStyle w:val="Ppogrubienie"/>
        </w:rPr>
        <w:t>.</w:t>
      </w:r>
      <w:r w:rsidR="007D0543">
        <w:t> </w:t>
      </w:r>
      <w:r>
        <w:t>1.</w:t>
      </w:r>
      <w:r w:rsidR="007D0543">
        <w:t> </w:t>
      </w:r>
      <w:r w:rsidRPr="00BB26C7">
        <w:t>Monitorowanie</w:t>
      </w:r>
      <w:r w:rsidRPr="00AA4353">
        <w:t xml:space="preserve"> obejmuje zbieranie,</w:t>
      </w:r>
      <w:r>
        <w:t xml:space="preserve"> przechowywanie, analizowanie i </w:t>
      </w:r>
      <w:r w:rsidRPr="00AA4353">
        <w:t>rozpowszechnianie danych dotyczących wyst</w:t>
      </w:r>
      <w:r>
        <w:t xml:space="preserve">ępowania chorób odzwierzęcych i </w:t>
      </w:r>
      <w:r w:rsidRPr="00AA4353">
        <w:t>odzwierzęcych czynników ch</w:t>
      </w:r>
      <w:r>
        <w:t xml:space="preserve">orobotwórczych oraz związanej z </w:t>
      </w:r>
      <w:r w:rsidR="00791027" w:rsidRPr="00791027">
        <w:t xml:space="preserve">tymi odzwierzęcymi czynnikami chorobotwórczymi </w:t>
      </w:r>
      <w:r w:rsidRPr="00AA4353">
        <w:t>oporności na środki przeciwdrobnoustrojowe.</w:t>
      </w:r>
    </w:p>
    <w:p w14:paraId="6D5F7394" w14:textId="7BF70246" w:rsidR="00131771" w:rsidRPr="00AA4353" w:rsidRDefault="00131771" w:rsidP="00131771">
      <w:pPr>
        <w:pStyle w:val="USTustnpkodeksu"/>
        <w:keepNext/>
      </w:pPr>
      <w:r>
        <w:t xml:space="preserve">2. W </w:t>
      </w:r>
      <w:r w:rsidR="00337313">
        <w:t>ramach</w:t>
      </w:r>
      <w:r w:rsidR="00337313" w:rsidRPr="00AA4353">
        <w:t xml:space="preserve"> </w:t>
      </w:r>
      <w:r w:rsidRPr="00AA4353">
        <w:t>realizacji obowiązku monitorowania:</w:t>
      </w:r>
    </w:p>
    <w:p w14:paraId="01E1E324" w14:textId="77777777" w:rsidR="00131771" w:rsidRPr="00AA4353" w:rsidRDefault="00131771" w:rsidP="00131771">
      <w:pPr>
        <w:pStyle w:val="PKTpunkt"/>
        <w:keepNext/>
      </w:pPr>
      <w:r>
        <w:t>1)</w:t>
      </w:r>
      <w:r>
        <w:tab/>
        <w:t xml:space="preserve">Główny Lekarz Weterynarii i </w:t>
      </w:r>
      <w:r w:rsidRPr="00AA4353">
        <w:t>Główny Inspektor Sanitarny zapewniają:</w:t>
      </w:r>
    </w:p>
    <w:p w14:paraId="51D37E9F" w14:textId="0E0F6AE7" w:rsidR="00131771" w:rsidRPr="00AA4353" w:rsidRDefault="00131771" w:rsidP="00131771">
      <w:pPr>
        <w:pStyle w:val="LITlitera"/>
      </w:pPr>
      <w:r w:rsidRPr="00AA4353">
        <w:t>a)</w:t>
      </w:r>
      <w:r w:rsidRPr="00AA4353">
        <w:tab/>
      </w:r>
      <w:r w:rsidR="00791027" w:rsidRPr="00791027">
        <w:t>zbieranie, przechowywanie, analizowanie i niezwłoczne udostępnianie wyników tego monitorowania do publicznej wiadomości</w:t>
      </w:r>
      <w:r w:rsidR="00DB470A">
        <w:t xml:space="preserve"> na stron</w:t>
      </w:r>
      <w:r w:rsidR="004010A5">
        <w:t>ie</w:t>
      </w:r>
      <w:r w:rsidR="00DB470A">
        <w:t xml:space="preserve"> internetow</w:t>
      </w:r>
      <w:r w:rsidR="004010A5">
        <w:t>ej</w:t>
      </w:r>
      <w:r w:rsidR="00DB470A">
        <w:t xml:space="preserve"> administrowan</w:t>
      </w:r>
      <w:r w:rsidR="004010A5">
        <w:t>ej</w:t>
      </w:r>
      <w:r w:rsidR="00DB470A">
        <w:t xml:space="preserve"> odpowiednio przez Główny Inspektorat Weterynarii </w:t>
      </w:r>
      <w:r w:rsidR="004010A5">
        <w:t>i</w:t>
      </w:r>
      <w:r w:rsidR="00DB470A">
        <w:t xml:space="preserve"> Główny Inspektorat Sanitarny</w:t>
      </w:r>
      <w:r w:rsidRPr="00AA4353">
        <w:t>,</w:t>
      </w:r>
    </w:p>
    <w:p w14:paraId="39AD697D" w14:textId="43562A14" w:rsidR="00131771" w:rsidRPr="00AA4353" w:rsidRDefault="00131771" w:rsidP="00131771">
      <w:pPr>
        <w:pStyle w:val="LITlitera"/>
      </w:pPr>
      <w:r w:rsidRPr="00AA4353">
        <w:t>b)</w:t>
      </w:r>
      <w:r w:rsidRPr="00AA4353">
        <w:tab/>
      </w:r>
      <w:r w:rsidR="00791027" w:rsidRPr="00791027">
        <w:t>objęcie tym monitorowaniem wszystkich etapów</w:t>
      </w:r>
      <w:r w:rsidRPr="00AA4353">
        <w:t xml:space="preserve"> produkcji produktów pochodzenia zwierzęcego,</w:t>
      </w:r>
    </w:p>
    <w:p w14:paraId="4CB4B514" w14:textId="1525A604" w:rsidR="00131771" w:rsidRPr="00F0653F" w:rsidRDefault="00131771" w:rsidP="00131771">
      <w:pPr>
        <w:pStyle w:val="LITlitera"/>
      </w:pPr>
      <w:r w:rsidRPr="00AA4353">
        <w:t>c)</w:t>
      </w:r>
      <w:r w:rsidRPr="00AA4353">
        <w:tab/>
        <w:t>stałą współpracę pole</w:t>
      </w:r>
      <w:r>
        <w:t xml:space="preserve">gającą na wymianie informacji i </w:t>
      </w:r>
      <w:r w:rsidRPr="00AA4353">
        <w:t>szczegółowych danych dotyczących wyst</w:t>
      </w:r>
      <w:r>
        <w:t xml:space="preserve">ępowania chorób odzwierzęcych i </w:t>
      </w:r>
      <w:r w:rsidRPr="00AA4353">
        <w:t>odzwierzęcych czynników ch</w:t>
      </w:r>
      <w:r>
        <w:t xml:space="preserve">orobotwórczych oraz </w:t>
      </w:r>
      <w:r w:rsidRPr="00F0653F">
        <w:t xml:space="preserve">związanej z </w:t>
      </w:r>
      <w:r w:rsidR="0025096D" w:rsidRPr="0025096D">
        <w:t>tymi odzwierzęcymi czynnikami chorobotwórczymi</w:t>
      </w:r>
      <w:r w:rsidRPr="00F0653F">
        <w:t xml:space="preserve"> oporności na środki przeciwdrobnoustrojowe;</w:t>
      </w:r>
    </w:p>
    <w:p w14:paraId="4B93A3D8" w14:textId="77777777" w:rsidR="00131771" w:rsidRPr="00AA4353" w:rsidRDefault="00131771" w:rsidP="00131771">
      <w:pPr>
        <w:pStyle w:val="PKTpunkt"/>
      </w:pPr>
      <w:r w:rsidRPr="00F0653F">
        <w:t>2)</w:t>
      </w:r>
      <w:r w:rsidRPr="00F0653F">
        <w:tab/>
        <w:t xml:space="preserve">Główny Inspektor Sanitarny prowadzi badania </w:t>
      </w:r>
      <w:r w:rsidRPr="00AA4353">
        <w:t>epidemiologiczne ognisk chorób odzwierzęcych przenoszonych przez żywność;</w:t>
      </w:r>
    </w:p>
    <w:p w14:paraId="7A017EAA" w14:textId="77777777" w:rsidR="00131771" w:rsidRPr="00AA4353" w:rsidRDefault="00131771" w:rsidP="00131771">
      <w:pPr>
        <w:pStyle w:val="PKTpunkt"/>
      </w:pPr>
      <w:r w:rsidRPr="00AA4353">
        <w:t>3)</w:t>
      </w:r>
      <w:r w:rsidRPr="00AA4353">
        <w:tab/>
        <w:t>Główny Le</w:t>
      </w:r>
      <w:r>
        <w:t xml:space="preserve">karz Weterynarii współpracuje z </w:t>
      </w:r>
      <w:r w:rsidRPr="00AA4353">
        <w:t>Komisją Europejską.</w:t>
      </w:r>
    </w:p>
    <w:p w14:paraId="266540DC" w14:textId="77777777" w:rsidR="00131771" w:rsidRPr="00AA4353" w:rsidRDefault="00131771" w:rsidP="00131771">
      <w:pPr>
        <w:pStyle w:val="USTustnpkodeksu"/>
        <w:keepNext/>
      </w:pPr>
      <w:r>
        <w:t xml:space="preserve">3. Za ognisko, o </w:t>
      </w:r>
      <w:r w:rsidRPr="00AA4353">
        <w:t>którym mowa w</w:t>
      </w:r>
      <w:r>
        <w:t xml:space="preserve"> ust. 2 pkt </w:t>
      </w:r>
      <w:r w:rsidRPr="00AA4353">
        <w:t>2, uważa się wystąpienie:</w:t>
      </w:r>
    </w:p>
    <w:p w14:paraId="15761091" w14:textId="77777777" w:rsidR="00131771" w:rsidRPr="00AA4353" w:rsidRDefault="00131771" w:rsidP="00131771">
      <w:pPr>
        <w:pStyle w:val="PKTpunkt"/>
      </w:pPr>
      <w:r w:rsidRPr="00AA4353">
        <w:t>1)</w:t>
      </w:r>
      <w:r w:rsidRPr="00AA4353">
        <w:tab/>
        <w:t>w okre</w:t>
      </w:r>
      <w:r>
        <w:t xml:space="preserve">ślonych warunkach co najmniej 2 </w:t>
      </w:r>
      <w:r w:rsidRPr="00AA4353">
        <w:t>przypadków zachorowań ludzi na chorobę odzwierzęcą przenoszoną przez żywność lub zakażeń ludzi czynnikiem chorobo</w:t>
      </w:r>
      <w:r>
        <w:t>twórczym wywołującym tę chorobę</w:t>
      </w:r>
      <w:r w:rsidRPr="00AA4353">
        <w:t xml:space="preserve"> lub</w:t>
      </w:r>
    </w:p>
    <w:p w14:paraId="6D663994" w14:textId="0084DE1D" w:rsidR="00131771" w:rsidRPr="00AA4353" w:rsidRDefault="00131771" w:rsidP="00131771">
      <w:pPr>
        <w:pStyle w:val="PKTpunkt"/>
      </w:pPr>
      <w:r>
        <w:t>2)</w:t>
      </w:r>
      <w:r>
        <w:tab/>
        <w:t xml:space="preserve">sytuacji, w </w:t>
      </w:r>
      <w:r w:rsidRPr="00AA4353">
        <w:t xml:space="preserve">której obserwowana liczba przypadków zachorowań na </w:t>
      </w:r>
      <w:r w:rsidR="00337313" w:rsidRPr="00337313">
        <w:t>chorobę odzwierzęcą przenoszoną przez żywość</w:t>
      </w:r>
      <w:r w:rsidR="00337313" w:rsidRPr="00337313" w:rsidDel="00337313">
        <w:t xml:space="preserve"> </w:t>
      </w:r>
      <w:r w:rsidRPr="00AA4353">
        <w:t xml:space="preserve">przekracza </w:t>
      </w:r>
      <w:r w:rsidR="00337313" w:rsidRPr="00AA4353">
        <w:t xml:space="preserve">spodziewaną </w:t>
      </w:r>
      <w:r w:rsidRPr="00AA4353">
        <w:t xml:space="preserve">liczbę </w:t>
      </w:r>
      <w:r w:rsidR="00723FCC">
        <w:t xml:space="preserve">zachorowań </w:t>
      </w:r>
      <w:r w:rsidRPr="00AA4353">
        <w:t>i</w:t>
      </w:r>
      <w:r>
        <w:t xml:space="preserve"> </w:t>
      </w:r>
      <w:r w:rsidR="00337313">
        <w:t xml:space="preserve">te </w:t>
      </w:r>
      <w:r>
        <w:t xml:space="preserve">zachorowania są powiązane z </w:t>
      </w:r>
      <w:r w:rsidRPr="00AA4353">
        <w:t>jednym źródłem pokarmu lub istnieje prawdopodobieństwo takiego powiązania.</w:t>
      </w:r>
    </w:p>
    <w:p w14:paraId="05BBD7BC" w14:textId="77777777" w:rsidR="00131771" w:rsidRPr="00AA4353" w:rsidRDefault="00131771" w:rsidP="00131771">
      <w:pPr>
        <w:pStyle w:val="USTustnpkodeksu"/>
      </w:pPr>
      <w:r>
        <w:t xml:space="preserve">4. </w:t>
      </w:r>
      <w:r w:rsidRPr="00AA4353">
        <w:t>Minister właściwy do spraw rolnictwa informuje Komisję Europejską</w:t>
      </w:r>
      <w:r>
        <w:t xml:space="preserve"> o </w:t>
      </w:r>
      <w:r w:rsidRPr="00AA4353">
        <w:t>organie właściwym do ws</w:t>
      </w:r>
      <w:r>
        <w:t xml:space="preserve">półpracy z Komisją Europejską w </w:t>
      </w:r>
      <w:r w:rsidRPr="00AA4353">
        <w:t>zakresie obowiązku monitorowania.</w:t>
      </w:r>
    </w:p>
    <w:p w14:paraId="124FE93E" w14:textId="1E0EDC47" w:rsidR="00131771" w:rsidRPr="00AA4353" w:rsidRDefault="00131771" w:rsidP="00131771">
      <w:pPr>
        <w:pStyle w:val="ARTartustawynprozporzdzenia"/>
      </w:pPr>
      <w:r>
        <w:rPr>
          <w:rStyle w:val="Ppogrubienie"/>
        </w:rPr>
        <w:t>Art.</w:t>
      </w:r>
      <w:r w:rsidR="007D0543">
        <w:rPr>
          <w:rStyle w:val="Ppogrubienie"/>
        </w:rPr>
        <w:t> </w:t>
      </w:r>
      <w:r>
        <w:rPr>
          <w:rStyle w:val="Ppogrubienie"/>
        </w:rPr>
        <w:t>5</w:t>
      </w:r>
      <w:r w:rsidR="00FF354C">
        <w:rPr>
          <w:rStyle w:val="Ppogrubienie"/>
        </w:rPr>
        <w:t>2</w:t>
      </w:r>
      <w:r w:rsidRPr="00AA4353">
        <w:rPr>
          <w:rStyle w:val="Ppogrubienie"/>
        </w:rPr>
        <w:t>.</w:t>
      </w:r>
      <w:r w:rsidR="007D0543">
        <w:rPr>
          <w:rStyle w:val="Ppogrubienie"/>
        </w:rPr>
        <w:t> </w:t>
      </w:r>
      <w:r>
        <w:t>1.</w:t>
      </w:r>
      <w:r w:rsidR="007D0543">
        <w:t> </w:t>
      </w:r>
      <w:r>
        <w:t xml:space="preserve">Główny Lekarz Weterynarii w porozumieniu z </w:t>
      </w:r>
      <w:r w:rsidRPr="00AA4353">
        <w:t>Głównym Inspektorem Sanitarnym może opracować projekt programu monitorowania lub</w:t>
      </w:r>
      <w:r w:rsidR="005A0FE2">
        <w:t xml:space="preserve"> projekt</w:t>
      </w:r>
      <w:r w:rsidRPr="00AA4353">
        <w:t xml:space="preserve"> skoordynowanego programu monitorowania</w:t>
      </w:r>
      <w:r w:rsidR="004D4852">
        <w:t xml:space="preserve">, z których każdy obejmuje co najmniej jedną </w:t>
      </w:r>
      <w:r w:rsidR="00337313" w:rsidRPr="00337313">
        <w:t>chorobę odzwierzęcą lub</w:t>
      </w:r>
      <w:r w:rsidR="00F02417">
        <w:t xml:space="preserve"> co najmniej jeden</w:t>
      </w:r>
      <w:r w:rsidR="00337313" w:rsidRPr="00337313">
        <w:t xml:space="preserve"> odzwierzęcy czynnik </w:t>
      </w:r>
      <w:r w:rsidR="00337313" w:rsidRPr="006B12CD">
        <w:t xml:space="preserve">chorobotwórczy </w:t>
      </w:r>
      <w:r w:rsidR="00E164C6" w:rsidRPr="006B12CD">
        <w:t xml:space="preserve">podlegające </w:t>
      </w:r>
      <w:r w:rsidRPr="006B12CD">
        <w:t xml:space="preserve">obowiązkowi </w:t>
      </w:r>
      <w:r w:rsidRPr="00AA4353">
        <w:t>monitorowania.</w:t>
      </w:r>
    </w:p>
    <w:p w14:paraId="1EB3ADDE" w14:textId="10B01627" w:rsidR="00131771" w:rsidRPr="00AA4353" w:rsidRDefault="00131771" w:rsidP="00131771">
      <w:pPr>
        <w:pStyle w:val="USTustnpkodeksu"/>
        <w:keepNext/>
      </w:pPr>
      <w:r>
        <w:t xml:space="preserve">2. Projekt programu, o </w:t>
      </w:r>
      <w:r w:rsidRPr="00AA4353">
        <w:t>któ</w:t>
      </w:r>
      <w:r>
        <w:t>rym mowa w ust. 1, uwzględnia</w:t>
      </w:r>
      <w:r w:rsidRPr="00AA4353">
        <w:t>:</w:t>
      </w:r>
    </w:p>
    <w:p w14:paraId="6E21D5EB" w14:textId="66FF9DC0" w:rsidR="00131771" w:rsidRPr="00AA4353" w:rsidRDefault="00131771" w:rsidP="00131771">
      <w:pPr>
        <w:pStyle w:val="PKTpunkt"/>
        <w:keepNext/>
      </w:pPr>
      <w:r w:rsidRPr="00AA4353">
        <w:t>1)</w:t>
      </w:r>
      <w:r w:rsidRPr="00AA4353">
        <w:tab/>
        <w:t>w przypadku programu monitorowania</w:t>
      </w:r>
      <w:r w:rsidR="00957FEE">
        <w:t xml:space="preserve"> co najmniej</w:t>
      </w:r>
      <w:r w:rsidRPr="00AA4353">
        <w:t>:</w:t>
      </w:r>
    </w:p>
    <w:p w14:paraId="23188206" w14:textId="77777777" w:rsidR="00131771" w:rsidRPr="00AA4353" w:rsidRDefault="00131771" w:rsidP="00131771">
      <w:pPr>
        <w:pStyle w:val="LITlitera"/>
      </w:pPr>
      <w:r w:rsidRPr="00AA4353">
        <w:t>a)</w:t>
      </w:r>
      <w:r w:rsidRPr="00AA4353">
        <w:tab/>
        <w:t>określenie populacji (gatunków) zwierząt lub etapów produkcji produktów pochodzenia zwierzęcego,</w:t>
      </w:r>
    </w:p>
    <w:p w14:paraId="7E40D826" w14:textId="3B783639" w:rsidR="00131771" w:rsidRPr="00AA4353" w:rsidRDefault="00131771" w:rsidP="00131771">
      <w:pPr>
        <w:pStyle w:val="LITlitera"/>
      </w:pPr>
      <w:r>
        <w:t>b)</w:t>
      </w:r>
      <w:r>
        <w:tab/>
        <w:t xml:space="preserve">charakter i </w:t>
      </w:r>
      <w:r w:rsidRPr="00AA4353">
        <w:t>rodzaj d</w:t>
      </w:r>
      <w:r>
        <w:t xml:space="preserve">anych, które mają </w:t>
      </w:r>
      <w:r w:rsidR="001274FC">
        <w:t xml:space="preserve">być </w:t>
      </w:r>
      <w:r>
        <w:t xml:space="preserve">zebrane w </w:t>
      </w:r>
      <w:r w:rsidRPr="00AA4353">
        <w:t>ramach programu monitorowania,</w:t>
      </w:r>
    </w:p>
    <w:p w14:paraId="18B11DF2" w14:textId="77777777" w:rsidR="00131771" w:rsidRPr="00AA4353" w:rsidRDefault="00131771" w:rsidP="00131771">
      <w:pPr>
        <w:pStyle w:val="LITlitera"/>
      </w:pPr>
      <w:r w:rsidRPr="00AA4353">
        <w:t>c)</w:t>
      </w:r>
      <w:r w:rsidRPr="00AA4353">
        <w:tab/>
        <w:t>definicje przypadków,</w:t>
      </w:r>
    </w:p>
    <w:p w14:paraId="5DD6955E" w14:textId="76F01B77" w:rsidR="00131771" w:rsidRPr="00AA4353" w:rsidRDefault="00131771" w:rsidP="00131771">
      <w:pPr>
        <w:pStyle w:val="LITlitera"/>
      </w:pPr>
      <w:r w:rsidRPr="00AA4353">
        <w:t>d)</w:t>
      </w:r>
      <w:r w:rsidRPr="00AA4353">
        <w:tab/>
        <w:t xml:space="preserve">rodzaje próbek </w:t>
      </w:r>
      <w:r w:rsidR="00337313" w:rsidRPr="00337313">
        <w:t xml:space="preserve">pobieranych do badań laboratoryjnych </w:t>
      </w:r>
      <w:r w:rsidR="00751B40">
        <w:t xml:space="preserve">i </w:t>
      </w:r>
      <w:r w:rsidRPr="00AA4353">
        <w:t>zasady ich pobieran</w:t>
      </w:r>
      <w:r>
        <w:t xml:space="preserve">ia i </w:t>
      </w:r>
      <w:r w:rsidRPr="00AA4353">
        <w:t xml:space="preserve">przekazywania do </w:t>
      </w:r>
      <w:r w:rsidR="00337313">
        <w:t xml:space="preserve">tych </w:t>
      </w:r>
      <w:r w:rsidRPr="00AA4353">
        <w:t>badań,</w:t>
      </w:r>
    </w:p>
    <w:p w14:paraId="0C2D29CB" w14:textId="50DCE590" w:rsidR="00131771" w:rsidRPr="00AA4353" w:rsidRDefault="00131771" w:rsidP="00131771">
      <w:pPr>
        <w:pStyle w:val="LITlitera"/>
      </w:pPr>
      <w:r w:rsidRPr="00AA4353">
        <w:t>e)</w:t>
      </w:r>
      <w:r w:rsidRPr="00AA4353">
        <w:tab/>
        <w:t xml:space="preserve">metody </w:t>
      </w:r>
      <w:r w:rsidR="00337313">
        <w:t>przeprowadzania</w:t>
      </w:r>
      <w:r w:rsidR="00337313" w:rsidRPr="00AA4353">
        <w:t xml:space="preserve"> </w:t>
      </w:r>
      <w:r w:rsidRPr="00AA4353">
        <w:t>badań laboratoryjnych,</w:t>
      </w:r>
    </w:p>
    <w:p w14:paraId="3BA900C7" w14:textId="124677B5" w:rsidR="00131771" w:rsidRPr="00AA4353" w:rsidRDefault="00131771" w:rsidP="00131771">
      <w:pPr>
        <w:pStyle w:val="LITlitera"/>
      </w:pPr>
      <w:r>
        <w:t>f)</w:t>
      </w:r>
      <w:r>
        <w:tab/>
        <w:t xml:space="preserve">zakres, sposób i </w:t>
      </w:r>
      <w:r w:rsidRPr="00AA4353">
        <w:t xml:space="preserve">terminy przekazywania informacji między organami Inspekcji Weterynaryjnej </w:t>
      </w:r>
      <w:r w:rsidR="002761AD">
        <w:t>i</w:t>
      </w:r>
      <w:r w:rsidR="002761AD" w:rsidRPr="00AA4353">
        <w:t xml:space="preserve"> </w:t>
      </w:r>
      <w:r w:rsidRPr="00AA4353">
        <w:t>Państwowej Inspekcji Sanitarnej;</w:t>
      </w:r>
    </w:p>
    <w:p w14:paraId="5D8F9654" w14:textId="20E4E891" w:rsidR="00131771" w:rsidRPr="00AA4353" w:rsidRDefault="00131771" w:rsidP="00131771">
      <w:pPr>
        <w:pStyle w:val="PKTpunkt"/>
        <w:keepNext/>
      </w:pPr>
      <w:r w:rsidRPr="00AA4353">
        <w:t>2)</w:t>
      </w:r>
      <w:r w:rsidRPr="00AA4353">
        <w:tab/>
        <w:t>w przypadku skoordynowanego programu monitorowania</w:t>
      </w:r>
      <w:r w:rsidR="00957FEE">
        <w:t xml:space="preserve"> co najmniej</w:t>
      </w:r>
      <w:r w:rsidRPr="00AA4353">
        <w:t>:</w:t>
      </w:r>
    </w:p>
    <w:p w14:paraId="6886EBA8" w14:textId="77777777" w:rsidR="00131771" w:rsidRPr="00AA4353" w:rsidRDefault="00131771" w:rsidP="00131771">
      <w:pPr>
        <w:pStyle w:val="LITlitera"/>
      </w:pPr>
      <w:r w:rsidRPr="00AA4353">
        <w:t>a)</w:t>
      </w:r>
      <w:r w:rsidRPr="00AA4353">
        <w:tab/>
        <w:t>cel programu,</w:t>
      </w:r>
    </w:p>
    <w:p w14:paraId="1B0B6F64" w14:textId="64D23A5A" w:rsidR="00131771" w:rsidRPr="00AA4353" w:rsidRDefault="00131771" w:rsidP="00131771">
      <w:pPr>
        <w:pStyle w:val="LITlitera"/>
      </w:pPr>
      <w:r w:rsidRPr="00AA4353">
        <w:t>b)</w:t>
      </w:r>
      <w:r w:rsidRPr="00AA4353">
        <w:tab/>
        <w:t xml:space="preserve">okres </w:t>
      </w:r>
      <w:r w:rsidR="009D1730">
        <w:t>realizacji</w:t>
      </w:r>
      <w:r w:rsidRPr="00AA4353">
        <w:t xml:space="preserve"> programu,</w:t>
      </w:r>
    </w:p>
    <w:p w14:paraId="20BCFD43" w14:textId="346B1A12" w:rsidR="00131771" w:rsidRPr="00AA4353" w:rsidRDefault="00131771" w:rsidP="00131771">
      <w:pPr>
        <w:pStyle w:val="LITlitera"/>
      </w:pPr>
      <w:r w:rsidRPr="00AA4353">
        <w:t>c)</w:t>
      </w:r>
      <w:r w:rsidRPr="00AA4353">
        <w:tab/>
        <w:t xml:space="preserve">obszar geograficzny lub region </w:t>
      </w:r>
      <w:r w:rsidR="00F4315C" w:rsidRPr="00AA4353">
        <w:t>objęt</w:t>
      </w:r>
      <w:r w:rsidR="00F4315C">
        <w:t>e</w:t>
      </w:r>
      <w:r w:rsidR="00F4315C" w:rsidRPr="00AA4353">
        <w:t xml:space="preserve"> </w:t>
      </w:r>
      <w:r w:rsidRPr="00AA4353">
        <w:t>programem,</w:t>
      </w:r>
    </w:p>
    <w:p w14:paraId="0D4CB415" w14:textId="77777777" w:rsidR="00131771" w:rsidRPr="00AA4353" w:rsidRDefault="00131771" w:rsidP="00131771">
      <w:pPr>
        <w:pStyle w:val="LITlitera"/>
      </w:pPr>
      <w:r>
        <w:t>d)</w:t>
      </w:r>
      <w:r>
        <w:tab/>
        <w:t xml:space="preserve">choroby odzwierzęce i </w:t>
      </w:r>
      <w:r w:rsidRPr="00AA4353">
        <w:t>odzwierzęce czynniki chorobotwórcze objęte monitorowaniem,</w:t>
      </w:r>
    </w:p>
    <w:p w14:paraId="52A53AB5" w14:textId="4E26FCBF" w:rsidR="00131771" w:rsidRPr="00AA4353" w:rsidRDefault="00131771" w:rsidP="00131771">
      <w:pPr>
        <w:pStyle w:val="LITlitera"/>
      </w:pPr>
      <w:r>
        <w:t>e)</w:t>
      </w:r>
      <w:r>
        <w:tab/>
        <w:t xml:space="preserve">rodzaje próbek </w:t>
      </w:r>
      <w:r w:rsidR="00337313" w:rsidRPr="00337313">
        <w:t xml:space="preserve">pobieranych do badań laboratoryjnych </w:t>
      </w:r>
      <w:r>
        <w:t xml:space="preserve">i </w:t>
      </w:r>
      <w:r w:rsidRPr="00AA4353">
        <w:t>wymagania, jakie powinny spełniać te próbki,</w:t>
      </w:r>
    </w:p>
    <w:p w14:paraId="27CA0A9F" w14:textId="662234D0" w:rsidR="00131771" w:rsidRPr="00AA4353" w:rsidRDefault="00131771" w:rsidP="00131771">
      <w:pPr>
        <w:pStyle w:val="LITlitera"/>
      </w:pPr>
      <w:r w:rsidRPr="00AA4353">
        <w:t>f)</w:t>
      </w:r>
      <w:r w:rsidRPr="00AA4353">
        <w:tab/>
        <w:t>minimalną liczbę</w:t>
      </w:r>
      <w:r w:rsidR="00D955E9">
        <w:t xml:space="preserve"> </w:t>
      </w:r>
      <w:r w:rsidRPr="00AA4353">
        <w:t>próbek</w:t>
      </w:r>
      <w:r w:rsidR="00337313" w:rsidRPr="00337313">
        <w:t xml:space="preserve"> pobieranych do badań laboratoryjnych</w:t>
      </w:r>
      <w:r w:rsidRPr="00AA4353">
        <w:t>,</w:t>
      </w:r>
    </w:p>
    <w:p w14:paraId="0D063993" w14:textId="29C7C8C3" w:rsidR="00131771" w:rsidRPr="00AA4353" w:rsidRDefault="00131771" w:rsidP="00131771">
      <w:pPr>
        <w:pStyle w:val="LITlitera"/>
      </w:pPr>
      <w:r w:rsidRPr="00AA4353">
        <w:t>g)</w:t>
      </w:r>
      <w:r w:rsidRPr="00AA4353">
        <w:tab/>
        <w:t xml:space="preserve">metody </w:t>
      </w:r>
      <w:r w:rsidR="00337313">
        <w:t>przeprowadzania</w:t>
      </w:r>
      <w:r w:rsidR="00337313" w:rsidRPr="00AA4353">
        <w:t xml:space="preserve"> </w:t>
      </w:r>
      <w:r w:rsidRPr="00AA4353">
        <w:t>badań laboratoryjnych,</w:t>
      </w:r>
    </w:p>
    <w:p w14:paraId="42DB7EA4" w14:textId="0BD3EAAD" w:rsidR="00131771" w:rsidRPr="00AA4353" w:rsidRDefault="00131771" w:rsidP="00131771">
      <w:pPr>
        <w:pStyle w:val="LITlitera"/>
      </w:pPr>
      <w:r w:rsidRPr="00AA4353">
        <w:t>h)</w:t>
      </w:r>
      <w:r w:rsidRPr="00AA4353">
        <w:tab/>
        <w:t>organy wł</w:t>
      </w:r>
      <w:r>
        <w:t xml:space="preserve">aściwe do realizacji programu i </w:t>
      </w:r>
      <w:r w:rsidRPr="00AA4353">
        <w:t>zadania</w:t>
      </w:r>
      <w:r w:rsidR="002761AD">
        <w:t xml:space="preserve"> tych organów</w:t>
      </w:r>
      <w:r w:rsidRPr="00AA4353">
        <w:t>,</w:t>
      </w:r>
    </w:p>
    <w:p w14:paraId="799622EE" w14:textId="77777777" w:rsidR="00131771" w:rsidRPr="00AA4353" w:rsidRDefault="00131771" w:rsidP="00131771">
      <w:pPr>
        <w:pStyle w:val="LITlitera"/>
      </w:pPr>
      <w:r w:rsidRPr="00AA4353">
        <w:t>i)</w:t>
      </w:r>
      <w:r w:rsidRPr="00AA4353">
        <w:tab/>
        <w:t>źródła finansowania realizacji programu,</w:t>
      </w:r>
    </w:p>
    <w:p w14:paraId="0FC6FDFF" w14:textId="706606A8" w:rsidR="00131771" w:rsidRPr="00AA4353" w:rsidRDefault="00131771" w:rsidP="00131771">
      <w:pPr>
        <w:pStyle w:val="LITlitera"/>
      </w:pPr>
      <w:r w:rsidRPr="00AA4353">
        <w:t>j)</w:t>
      </w:r>
      <w:r w:rsidRPr="00AA4353">
        <w:tab/>
        <w:t>szacunko</w:t>
      </w:r>
      <w:r>
        <w:t xml:space="preserve">we koszty realizacji programu i </w:t>
      </w:r>
      <w:r w:rsidRPr="00AA4353">
        <w:t xml:space="preserve">sposób ich </w:t>
      </w:r>
      <w:r w:rsidR="009D1730">
        <w:t>finansowania</w:t>
      </w:r>
      <w:r w:rsidRPr="00AA4353">
        <w:t>,</w:t>
      </w:r>
    </w:p>
    <w:p w14:paraId="600AEB16" w14:textId="77777777" w:rsidR="00131771" w:rsidRPr="00AA4353" w:rsidRDefault="00131771" w:rsidP="00131771">
      <w:pPr>
        <w:pStyle w:val="LITlitera"/>
      </w:pPr>
      <w:r w:rsidRPr="00AA4353">
        <w:t>k)</w:t>
      </w:r>
      <w:r w:rsidRPr="00AA4353">
        <w:tab/>
        <w:t>s</w:t>
      </w:r>
      <w:r>
        <w:t xml:space="preserve">posób i </w:t>
      </w:r>
      <w:r w:rsidRPr="00AA4353">
        <w:t>termi</w:t>
      </w:r>
      <w:r>
        <w:t xml:space="preserve">n przedstawienia sprawozdania z </w:t>
      </w:r>
      <w:r w:rsidRPr="00AA4353">
        <w:t>realizacji programu.</w:t>
      </w:r>
    </w:p>
    <w:p w14:paraId="1DE9A7D3" w14:textId="5BDEA2EC" w:rsidR="00131771" w:rsidRPr="00AA4353" w:rsidRDefault="00131771" w:rsidP="00131771">
      <w:pPr>
        <w:pStyle w:val="USTustnpkodeksu"/>
      </w:pPr>
      <w:r>
        <w:t xml:space="preserve">3. Główny Lekarz Weterynarii i </w:t>
      </w:r>
      <w:r w:rsidRPr="00AA4353">
        <w:t xml:space="preserve">Główny Inspektor Sanitarny po ustanowieniu przez Komisję Europejską programu monitorowania lub skoordynowanego programu monitorowania zapewniają </w:t>
      </w:r>
      <w:r w:rsidR="00156FD4">
        <w:t>ich</w:t>
      </w:r>
      <w:r w:rsidR="00156FD4" w:rsidRPr="00AA4353">
        <w:t xml:space="preserve"> </w:t>
      </w:r>
      <w:r w:rsidRPr="00AA4353">
        <w:t>realizację.</w:t>
      </w:r>
    </w:p>
    <w:p w14:paraId="27D814A8" w14:textId="77777777" w:rsidR="00131771" w:rsidRPr="00AA4353" w:rsidRDefault="00131771" w:rsidP="00131771">
      <w:pPr>
        <w:pStyle w:val="USTustnpkodeksu"/>
      </w:pPr>
      <w:r>
        <w:t xml:space="preserve">4. </w:t>
      </w:r>
      <w:r w:rsidRPr="00AA4353">
        <w:t>Główny Lekarz Weterynarii przekazuje Ko</w:t>
      </w:r>
      <w:r>
        <w:t xml:space="preserve">misji Europejskiej informacje o wynikach realizacji programu, o którym mowa w ust. </w:t>
      </w:r>
      <w:r w:rsidRPr="00AA4353">
        <w:t>3.</w:t>
      </w:r>
    </w:p>
    <w:p w14:paraId="279D440E" w14:textId="1B088B8E" w:rsidR="00131771" w:rsidRPr="00AA4353" w:rsidRDefault="00131771" w:rsidP="00131771">
      <w:pPr>
        <w:pStyle w:val="ARTartustawynprozporzdzenia"/>
      </w:pPr>
      <w:r>
        <w:rPr>
          <w:rStyle w:val="Ppogrubienie"/>
        </w:rPr>
        <w:t>Art.</w:t>
      </w:r>
      <w:r w:rsidR="007D0543">
        <w:rPr>
          <w:rStyle w:val="Ppogrubienie"/>
        </w:rPr>
        <w:t> </w:t>
      </w:r>
      <w:r>
        <w:rPr>
          <w:rStyle w:val="Ppogrubienie"/>
        </w:rPr>
        <w:t>5</w:t>
      </w:r>
      <w:r w:rsidR="00FF354C">
        <w:rPr>
          <w:rStyle w:val="Ppogrubienie"/>
        </w:rPr>
        <w:t>3</w:t>
      </w:r>
      <w:r w:rsidRPr="00AA4353">
        <w:rPr>
          <w:rStyle w:val="Ppogrubienie"/>
        </w:rPr>
        <w:t>.</w:t>
      </w:r>
      <w:r w:rsidR="007D0543">
        <w:t> </w:t>
      </w:r>
      <w:r w:rsidRPr="00AA4353">
        <w:t>1.</w:t>
      </w:r>
      <w:r w:rsidR="007D0543">
        <w:t> </w:t>
      </w:r>
      <w:r w:rsidRPr="00AA4353">
        <w:t xml:space="preserve">Inspekcja Weterynaryjna </w:t>
      </w:r>
      <w:r w:rsidR="00337313">
        <w:t>i</w:t>
      </w:r>
      <w:r w:rsidR="00337313" w:rsidRPr="00AA4353">
        <w:t xml:space="preserve"> </w:t>
      </w:r>
      <w:r w:rsidRPr="00AA4353">
        <w:t>Państwowa Inspekcja Sanitarna prowadzą monitorowanie oporności na środki przeciwdrobnoustrojowe odzwierzęcych czynników chorobotwórczy</w:t>
      </w:r>
      <w:r>
        <w:t xml:space="preserve">ch </w:t>
      </w:r>
      <w:r w:rsidR="00156FD4">
        <w:t xml:space="preserve">i </w:t>
      </w:r>
      <w:r>
        <w:t xml:space="preserve">bakterii komensalnych w zakresie, w </w:t>
      </w:r>
      <w:r w:rsidRPr="00AA4353">
        <w:t>jakim stanowią zagrożenie dla zdrowia publicznego.</w:t>
      </w:r>
    </w:p>
    <w:p w14:paraId="57488A73" w14:textId="7EC68949" w:rsidR="00131771" w:rsidRPr="00C62A07" w:rsidRDefault="00131771" w:rsidP="00131771">
      <w:pPr>
        <w:pStyle w:val="USTustnpkodeksu"/>
      </w:pPr>
      <w:r>
        <w:t xml:space="preserve">2. </w:t>
      </w:r>
      <w:r w:rsidRPr="00AA4353">
        <w:t xml:space="preserve">Posiadacze </w:t>
      </w:r>
      <w:r w:rsidRPr="00C62A07">
        <w:t xml:space="preserve">zwierząt gospodarskich </w:t>
      </w:r>
      <w:r w:rsidR="00337313">
        <w:t>i</w:t>
      </w:r>
      <w:r w:rsidR="00337313" w:rsidRPr="00AA4353">
        <w:t xml:space="preserve"> </w:t>
      </w:r>
      <w:r w:rsidRPr="00AA4353">
        <w:t xml:space="preserve">podmioty </w:t>
      </w:r>
      <w:r>
        <w:t xml:space="preserve">prowadzące przedsiębiorstwo spożywcze w </w:t>
      </w:r>
      <w:r w:rsidRPr="000064CE">
        <w:t xml:space="preserve">rozumieniu art. 3 </w:t>
      </w:r>
      <w:r>
        <w:t>pkt</w:t>
      </w:r>
      <w:r w:rsidRPr="000064CE">
        <w:t xml:space="preserve"> 3 rozporządzenia Parlamentu </w:t>
      </w:r>
      <w:r w:rsidRPr="007B2DCC">
        <w:t>Europejskiego i Rady (WE) nr 178/2002 z dnia 28 stycznia 2002 r. ustanawiającego ogólne zasady i wymagania prawa żywnościowego, powołującego Europejski Urząd ds. Bezpieczeństwa Żywności oraz ustanawiającego procedury w zakresie bezpieczeństwa żywności</w:t>
      </w:r>
      <w:r w:rsidRPr="00AA4353">
        <w:t xml:space="preserve"> </w:t>
      </w:r>
      <w:r w:rsidR="00156FD4" w:rsidRPr="00AA4353">
        <w:t>nieodpłatn</w:t>
      </w:r>
      <w:r w:rsidR="00156FD4">
        <w:t xml:space="preserve">ie udostępniają </w:t>
      </w:r>
      <w:r w:rsidR="00360D64">
        <w:t>zwierzęta</w:t>
      </w:r>
      <w:r>
        <w:t xml:space="preserve"> i </w:t>
      </w:r>
      <w:r w:rsidR="00156FD4">
        <w:t>produkty do</w:t>
      </w:r>
      <w:r w:rsidRPr="00AA4353">
        <w:t xml:space="preserve"> prowadzenia przez organy Inspekcji Weterynaryjnej </w:t>
      </w:r>
      <w:r w:rsidR="00360D64">
        <w:t>i</w:t>
      </w:r>
      <w:r w:rsidR="00360D64" w:rsidRPr="00AA4353">
        <w:t xml:space="preserve"> </w:t>
      </w:r>
      <w:r w:rsidRPr="00AA4353">
        <w:t>Państwowej Inspek</w:t>
      </w:r>
      <w:r>
        <w:t xml:space="preserve">cji Sanitarnej monitorowania, o </w:t>
      </w:r>
      <w:r w:rsidRPr="00AA4353">
        <w:t>którym mowa w</w:t>
      </w:r>
      <w:r>
        <w:t xml:space="preserve"> ust. </w:t>
      </w:r>
      <w:r w:rsidRPr="00AA4353">
        <w:t>1</w:t>
      </w:r>
      <w:r w:rsidRPr="00C62A07">
        <w:t>.</w:t>
      </w:r>
      <w:r>
        <w:t xml:space="preserve"> Do monitorowania przepisy art. 19 ust. 1–1c, 3 i 4 ustawy z dnia 29 stycznia 2004 </w:t>
      </w:r>
      <w:r w:rsidRPr="00C62A07">
        <w:t>r. o</w:t>
      </w:r>
      <w:r>
        <w:t xml:space="preserve"> </w:t>
      </w:r>
      <w:r w:rsidRPr="00C62A07">
        <w:t>Inspekcji Weterynaryjnej stosuje się odpowiednio.</w:t>
      </w:r>
    </w:p>
    <w:p w14:paraId="14F454EB" w14:textId="218DAC35" w:rsidR="00131771" w:rsidRPr="00AA4353" w:rsidRDefault="00131771" w:rsidP="00131771">
      <w:pPr>
        <w:pStyle w:val="USTustnpkodeksu"/>
      </w:pPr>
      <w:r>
        <w:t xml:space="preserve">3. </w:t>
      </w:r>
      <w:r w:rsidRPr="00AA4353">
        <w:t>Główny Lekarz Weter</w:t>
      </w:r>
      <w:r>
        <w:t xml:space="preserve">ynarii </w:t>
      </w:r>
      <w:r w:rsidRPr="00AC3B6F">
        <w:t xml:space="preserve">jest właściwym organem w zakresie </w:t>
      </w:r>
      <w:r>
        <w:t xml:space="preserve">przygotowywania i </w:t>
      </w:r>
      <w:r w:rsidRPr="00AA4353">
        <w:t>przek</w:t>
      </w:r>
      <w:r>
        <w:t xml:space="preserve">azywania Komisji Europejskiej i </w:t>
      </w:r>
      <w:r w:rsidRPr="00AA4353">
        <w:t>Europejskiemu Urzędowi ds. Bezpi</w:t>
      </w:r>
      <w:r>
        <w:t xml:space="preserve">eczeństwa Żywności informacji i </w:t>
      </w:r>
      <w:r w:rsidRPr="00AA4353">
        <w:t>dokumentów dotyczących monitorow</w:t>
      </w:r>
      <w:r>
        <w:t xml:space="preserve">ania, o którym mowa w ust. 1, w </w:t>
      </w:r>
      <w:r w:rsidRPr="00AA4353">
        <w:t xml:space="preserve">tym </w:t>
      </w:r>
      <w:r w:rsidR="004B29ED">
        <w:t xml:space="preserve">informacji i </w:t>
      </w:r>
      <w:r w:rsidR="004B29ED" w:rsidRPr="00AA4353">
        <w:t xml:space="preserve">dokumentów </w:t>
      </w:r>
      <w:r w:rsidRPr="00AA4353">
        <w:t xml:space="preserve">wymaganych </w:t>
      </w:r>
      <w:r w:rsidR="00FE4CEA">
        <w:t xml:space="preserve">do </w:t>
      </w:r>
      <w:r w:rsidRPr="00AA4353">
        <w:t>współfinansowania prowadzenia tego monitoro</w:t>
      </w:r>
      <w:r>
        <w:t xml:space="preserve">wania ze środków pochodzących z </w:t>
      </w:r>
      <w:r w:rsidRPr="00AA4353">
        <w:t>Unii Europejskiej.</w:t>
      </w:r>
    </w:p>
    <w:p w14:paraId="7C6A6780" w14:textId="77777777" w:rsidR="00131771" w:rsidRPr="00AA4353" w:rsidRDefault="00131771" w:rsidP="00131771">
      <w:pPr>
        <w:pStyle w:val="USTustnpkodeksu"/>
        <w:keepNext/>
      </w:pPr>
      <w:r>
        <w:t xml:space="preserve">4. Główny Lekarz Weterynarii w porozumieniu z </w:t>
      </w:r>
      <w:r w:rsidRPr="00AA4353">
        <w:t>Głównym Inspektorem Sanitarnym wydaje instrukcję monitorowania oporności na środki przeciwdrobnoustrojowe obejmującą następujące dane:</w:t>
      </w:r>
    </w:p>
    <w:p w14:paraId="1911992E" w14:textId="77777777" w:rsidR="00131771" w:rsidRPr="00AA4353" w:rsidRDefault="00131771" w:rsidP="00131771">
      <w:pPr>
        <w:pStyle w:val="PKTpunkt"/>
      </w:pPr>
      <w:r>
        <w:t>1)</w:t>
      </w:r>
      <w:r>
        <w:tab/>
        <w:t xml:space="preserve">gatunki zwierząt i </w:t>
      </w:r>
      <w:r w:rsidRPr="00AA4353">
        <w:t>produkty objęte monitorowaniem;</w:t>
      </w:r>
    </w:p>
    <w:p w14:paraId="532E40F8" w14:textId="1BB90F57" w:rsidR="00131771" w:rsidRPr="00AA4353" w:rsidRDefault="00131771" w:rsidP="00131771">
      <w:pPr>
        <w:pStyle w:val="PKTpunkt"/>
      </w:pPr>
      <w:r w:rsidRPr="00AA4353">
        <w:t>2)</w:t>
      </w:r>
      <w:r w:rsidRPr="00AA4353">
        <w:tab/>
        <w:t>rodzaje bakterii lub szczepy</w:t>
      </w:r>
      <w:r w:rsidR="00FE4CEA">
        <w:t xml:space="preserve"> bakterii</w:t>
      </w:r>
      <w:r w:rsidRPr="00AA4353">
        <w:t xml:space="preserve"> objęte monitorowaniem;</w:t>
      </w:r>
    </w:p>
    <w:p w14:paraId="307F39F8" w14:textId="303FD556" w:rsidR="00131771" w:rsidRPr="00AA4353" w:rsidRDefault="00131771" w:rsidP="00131771">
      <w:pPr>
        <w:pStyle w:val="PKTpunkt"/>
      </w:pPr>
      <w:r w:rsidRPr="00AA4353">
        <w:t>3)</w:t>
      </w:r>
      <w:r w:rsidRPr="00AA4353">
        <w:tab/>
        <w:t>strategi</w:t>
      </w:r>
      <w:r>
        <w:t>ę pobierania próbek</w:t>
      </w:r>
      <w:r w:rsidR="00FE4CEA" w:rsidRPr="00FE4CEA">
        <w:t xml:space="preserve"> </w:t>
      </w:r>
      <w:r w:rsidR="00FE4CEA">
        <w:t xml:space="preserve">do </w:t>
      </w:r>
      <w:r w:rsidR="00FE4CEA" w:rsidRPr="00FE4CEA">
        <w:t>badań laboratoryjnych</w:t>
      </w:r>
      <w:r>
        <w:t xml:space="preserve"> stosowaną w </w:t>
      </w:r>
      <w:r w:rsidRPr="00AA4353">
        <w:t>ramach monitorowania;</w:t>
      </w:r>
    </w:p>
    <w:p w14:paraId="1BDFAAB3" w14:textId="77777777" w:rsidR="00131771" w:rsidRPr="00AA4353" w:rsidRDefault="00131771" w:rsidP="00131771">
      <w:pPr>
        <w:pStyle w:val="PKTpunkt"/>
      </w:pPr>
      <w:r w:rsidRPr="00AA4353">
        <w:t>4)</w:t>
      </w:r>
      <w:r w:rsidRPr="00AA4353">
        <w:tab/>
        <w:t>środki przeciwdrobnoustrojowe objęte monitorowaniem;</w:t>
      </w:r>
    </w:p>
    <w:p w14:paraId="6EA45311" w14:textId="77777777" w:rsidR="00131771" w:rsidRPr="00AA4353" w:rsidRDefault="00131771" w:rsidP="00131771">
      <w:pPr>
        <w:pStyle w:val="PKTpunkt"/>
        <w:keepNext/>
      </w:pPr>
      <w:r w:rsidRPr="00AA4353">
        <w:t>5)</w:t>
      </w:r>
      <w:r w:rsidRPr="00AA4353">
        <w:tab/>
        <w:t>metodologię laboratoryjną stosowaną do:</w:t>
      </w:r>
    </w:p>
    <w:p w14:paraId="31139C4D" w14:textId="77777777" w:rsidR="00131771" w:rsidRPr="00AA4353" w:rsidRDefault="00131771" w:rsidP="00131771">
      <w:pPr>
        <w:pStyle w:val="LITlitera"/>
      </w:pPr>
      <w:r w:rsidRPr="00AA4353">
        <w:t>a)</w:t>
      </w:r>
      <w:r w:rsidRPr="00AA4353">
        <w:tab/>
        <w:t>wykrywania oporności na środki przeciwdrobnoustrojowe,</w:t>
      </w:r>
    </w:p>
    <w:p w14:paraId="586009D1" w14:textId="77777777" w:rsidR="00131771" w:rsidRPr="00AA4353" w:rsidRDefault="00131771" w:rsidP="00131771">
      <w:pPr>
        <w:pStyle w:val="LITlitera"/>
      </w:pPr>
      <w:r w:rsidRPr="00AA4353">
        <w:t>b)</w:t>
      </w:r>
      <w:r w:rsidRPr="00AA4353">
        <w:tab/>
        <w:t>identyfikacji izolatów drobnoustrojów;</w:t>
      </w:r>
    </w:p>
    <w:p w14:paraId="77657A94" w14:textId="77777777" w:rsidR="00131771" w:rsidRDefault="00131771" w:rsidP="00131771">
      <w:pPr>
        <w:pStyle w:val="PKTpunkt"/>
      </w:pPr>
      <w:r w:rsidRPr="00AA4353">
        <w:t>6)</w:t>
      </w:r>
      <w:r w:rsidRPr="00AA4353">
        <w:tab/>
        <w:t>metody stosowane do zbierania danych.</w:t>
      </w:r>
    </w:p>
    <w:p w14:paraId="3508DCFB" w14:textId="53143C4D" w:rsidR="00131771" w:rsidRPr="009C2042" w:rsidRDefault="00131771" w:rsidP="00131771">
      <w:pPr>
        <w:pStyle w:val="USTustnpkodeksu"/>
      </w:pPr>
      <w:r>
        <w:t xml:space="preserve">5. </w:t>
      </w:r>
      <w:r w:rsidRPr="009C2042">
        <w:t>Minister właśc</w:t>
      </w:r>
      <w:r>
        <w:t>iwy do spraw rolnictwa opracowuj</w:t>
      </w:r>
      <w:r w:rsidRPr="009C2042">
        <w:t>e krajowy plan działania na rzecz ograniczenia ryzyka dla zdrowia zwierząt i zdrowia publicznego związanego ze stosowaniem środków przeciwdrobnoustrojowych w medycynie weterynaryjnej</w:t>
      </w:r>
      <w:r>
        <w:t>,</w:t>
      </w:r>
      <w:r w:rsidRPr="009C2042">
        <w:t xml:space="preserve"> zwany dalej </w:t>
      </w:r>
      <w:r w:rsidR="00A4509E">
        <w:t>„</w:t>
      </w:r>
      <w:r w:rsidRPr="009C2042">
        <w:t>krajowym planem działania</w:t>
      </w:r>
      <w:r w:rsidR="00A4509E">
        <w:t>”</w:t>
      </w:r>
      <w:r w:rsidRPr="009C2042">
        <w:t xml:space="preserve">, uwzględniając </w:t>
      </w:r>
      <w:r w:rsidR="009F367D">
        <w:t>co najmniej</w:t>
      </w:r>
      <w:r w:rsidRPr="009C2042">
        <w:t xml:space="preserve"> uwarunkowania krajowe w zakresie produkcji zwierzęcej </w:t>
      </w:r>
      <w:r w:rsidR="00C101B7">
        <w:t>i</w:t>
      </w:r>
      <w:r w:rsidR="00C101B7" w:rsidRPr="009C2042">
        <w:t xml:space="preserve"> </w:t>
      </w:r>
      <w:r w:rsidRPr="009C2042">
        <w:t>stosowania środków przeciwdrobnoustrojowych</w:t>
      </w:r>
      <w:r w:rsidR="009E11FC">
        <w:t xml:space="preserve"> </w:t>
      </w:r>
      <w:r w:rsidR="00C101B7">
        <w:t xml:space="preserve">oraz </w:t>
      </w:r>
      <w:r w:rsidRPr="009C2042">
        <w:t>mając na względzie</w:t>
      </w:r>
      <w:r w:rsidR="00FE4CEA">
        <w:t xml:space="preserve"> wpływ </w:t>
      </w:r>
      <w:r w:rsidRPr="009C2042">
        <w:t>ujętych w tym planie działań na zdrowie ludzi</w:t>
      </w:r>
      <w:r w:rsidR="00FE4CEA">
        <w:t xml:space="preserve"> i</w:t>
      </w:r>
      <w:r w:rsidRPr="009C2042">
        <w:t xml:space="preserve"> zwierząt oraz na środowisko.</w:t>
      </w:r>
    </w:p>
    <w:p w14:paraId="1798D9F2" w14:textId="2EB37128" w:rsidR="00131771" w:rsidRPr="009C2042" w:rsidRDefault="00FE4CEA" w:rsidP="00131771">
      <w:pPr>
        <w:pStyle w:val="USTustnpkodeksu"/>
      </w:pPr>
      <w:r>
        <w:t>6</w:t>
      </w:r>
      <w:r w:rsidR="00131771">
        <w:t xml:space="preserve">. </w:t>
      </w:r>
      <w:r w:rsidR="00131771" w:rsidRPr="009C2042">
        <w:t xml:space="preserve">Krajowy plan działania określa </w:t>
      </w:r>
      <w:r>
        <w:t>co najmniej</w:t>
      </w:r>
      <w:r w:rsidR="00131771" w:rsidRPr="009C2042">
        <w:t xml:space="preserve">: </w:t>
      </w:r>
    </w:p>
    <w:p w14:paraId="5DEDD767" w14:textId="35CDA071" w:rsidR="00131771" w:rsidRPr="009C2042" w:rsidRDefault="00131771">
      <w:pPr>
        <w:pStyle w:val="PKTpunkt"/>
      </w:pPr>
      <w:r w:rsidRPr="009C2042">
        <w:t>1)</w:t>
      </w:r>
      <w:r w:rsidRPr="009C2042">
        <w:tab/>
        <w:t>cel, jaki</w:t>
      </w:r>
      <w:r w:rsidRPr="009C2042" w:rsidDel="00FE4CEA">
        <w:t xml:space="preserve"> </w:t>
      </w:r>
      <w:r w:rsidR="00FE4CEA">
        <w:t xml:space="preserve">ma zostać osiągnięty </w:t>
      </w:r>
      <w:r w:rsidRPr="009C2042">
        <w:t>w zakresie ogranicz</w:t>
      </w:r>
      <w:r w:rsidR="00625CB3">
        <w:t>e</w:t>
      </w:r>
      <w:r w:rsidRPr="009C2042">
        <w:t xml:space="preserve">nia ryzyka </w:t>
      </w:r>
      <w:r w:rsidR="00FE4CEA">
        <w:t>dla zdrowia ludzi i</w:t>
      </w:r>
      <w:r w:rsidR="00FE4CEA" w:rsidRPr="009C2042">
        <w:t xml:space="preserve"> zwierząt i</w:t>
      </w:r>
      <w:r w:rsidR="00FE4CEA">
        <w:t xml:space="preserve"> dla</w:t>
      </w:r>
      <w:r w:rsidR="00FE4CEA" w:rsidRPr="009C2042">
        <w:t xml:space="preserve"> środowiska </w:t>
      </w:r>
      <w:r w:rsidRPr="009C2042">
        <w:t>związanego ze stosowaniem środków przeciwdrobnoustrojowych;</w:t>
      </w:r>
    </w:p>
    <w:p w14:paraId="086D76FE" w14:textId="4626C080" w:rsidR="00131771" w:rsidRPr="009C2042" w:rsidRDefault="00131771">
      <w:pPr>
        <w:pStyle w:val="PKTpunkt"/>
      </w:pPr>
      <w:r w:rsidRPr="009C2042">
        <w:t>2)</w:t>
      </w:r>
      <w:r w:rsidRPr="009C2042">
        <w:tab/>
        <w:t xml:space="preserve">działania, jakie powinny </w:t>
      </w:r>
      <w:r w:rsidR="00FE4CEA">
        <w:t>zostać podjęte</w:t>
      </w:r>
      <w:r w:rsidRPr="009C2042">
        <w:t xml:space="preserve">, </w:t>
      </w:r>
      <w:r w:rsidR="00FE4CEA">
        <w:t>aby cel</w:t>
      </w:r>
      <w:r w:rsidRPr="009C2042">
        <w:t>, o którym mowa w pkt 1</w:t>
      </w:r>
      <w:r w:rsidR="00FE4CEA">
        <w:t>, został osiągnięty</w:t>
      </w:r>
      <w:r w:rsidRPr="009C2042">
        <w:t>;</w:t>
      </w:r>
    </w:p>
    <w:p w14:paraId="6A7AA951" w14:textId="3D3FE8DF" w:rsidR="00131771" w:rsidRPr="009C2042" w:rsidRDefault="00131771">
      <w:pPr>
        <w:pStyle w:val="PKTpunkt"/>
      </w:pPr>
      <w:r w:rsidRPr="009C2042">
        <w:t>3)</w:t>
      </w:r>
      <w:r w:rsidRPr="009C2042">
        <w:tab/>
        <w:t>podmioty odpowiedzialne za realizację</w:t>
      </w:r>
      <w:r w:rsidR="00FE4CEA">
        <w:t xml:space="preserve"> </w:t>
      </w:r>
      <w:r w:rsidR="00FE4CEA" w:rsidRPr="00FE4CEA">
        <w:t xml:space="preserve">działań, o których mowa w pkt 2, i monitorowanie osiągnięcia </w:t>
      </w:r>
      <w:r w:rsidRPr="009C2042">
        <w:t xml:space="preserve">celu, o którym mowa w pkt 1, oraz sposób </w:t>
      </w:r>
      <w:r w:rsidR="00FE4CEA">
        <w:t xml:space="preserve">prowadzenia </w:t>
      </w:r>
      <w:r w:rsidRPr="009C2042">
        <w:t>tego monitorowania.</w:t>
      </w:r>
    </w:p>
    <w:p w14:paraId="7EBE675B" w14:textId="77A00F21" w:rsidR="00131771" w:rsidRPr="009C2042" w:rsidRDefault="00FE4CEA" w:rsidP="00131771">
      <w:pPr>
        <w:pStyle w:val="USTustnpkodeksu"/>
      </w:pPr>
      <w:r>
        <w:t>7</w:t>
      </w:r>
      <w:r w:rsidR="00131771">
        <w:t xml:space="preserve">. </w:t>
      </w:r>
      <w:r w:rsidR="00131771" w:rsidRPr="009C2042">
        <w:t>Minister właściwy do spraw rolnictwa ogłasza</w:t>
      </w:r>
      <w:r w:rsidR="00131771">
        <w:t>,</w:t>
      </w:r>
      <w:r w:rsidR="00131771" w:rsidRPr="009C2042">
        <w:t xml:space="preserve"> w drodze obwieszczenia, krajowy plan działania w Dzienniku Urzędowym Rzeczypospolitej Polskiej </w:t>
      </w:r>
      <w:r w:rsidR="00A4509E">
        <w:t>„</w:t>
      </w:r>
      <w:r w:rsidR="00131771" w:rsidRPr="009C2042">
        <w:t>Monitor Polski</w:t>
      </w:r>
      <w:r w:rsidR="00A4509E">
        <w:t>”</w:t>
      </w:r>
      <w:r w:rsidR="00131771" w:rsidRPr="009C2042">
        <w:t>.</w:t>
      </w:r>
    </w:p>
    <w:p w14:paraId="7D15716C" w14:textId="76718105" w:rsidR="00210AC0" w:rsidRPr="00210AC0" w:rsidRDefault="00FE4CEA" w:rsidP="00210AC0">
      <w:pPr>
        <w:pStyle w:val="USTustnpkodeksu"/>
      </w:pPr>
      <w:r>
        <w:t>8</w:t>
      </w:r>
      <w:r w:rsidR="00131771">
        <w:t xml:space="preserve">. </w:t>
      </w:r>
      <w:r w:rsidR="00131771" w:rsidRPr="009C2042">
        <w:t>Minister właściwy do spraw rolnictwa</w:t>
      </w:r>
      <w:r w:rsidR="00210AC0" w:rsidRPr="00210AC0">
        <w:t xml:space="preserve"> </w:t>
      </w:r>
      <w:r w:rsidR="00131771" w:rsidRPr="009C2042">
        <w:t>dokonuje</w:t>
      </w:r>
      <w:r w:rsidR="00210AC0" w:rsidRPr="00210AC0">
        <w:t>:</w:t>
      </w:r>
    </w:p>
    <w:p w14:paraId="3AAD449B" w14:textId="51D594F2" w:rsidR="00131771" w:rsidRPr="009C2042" w:rsidRDefault="00210AC0" w:rsidP="00061582">
      <w:pPr>
        <w:pStyle w:val="PKTpunkt"/>
      </w:pPr>
      <w:r w:rsidRPr="00210AC0">
        <w:t>1)</w:t>
      </w:r>
      <w:r w:rsidR="00FA7F87">
        <w:tab/>
      </w:r>
      <w:r w:rsidR="00131771" w:rsidRPr="009C2042">
        <w:t xml:space="preserve">przeglądu krajowego planu działania nie </w:t>
      </w:r>
      <w:r w:rsidRPr="00210AC0">
        <w:t>rzadziej</w:t>
      </w:r>
      <w:r w:rsidR="00131771" w:rsidRPr="009C2042">
        <w:t xml:space="preserve"> niż </w:t>
      </w:r>
      <w:r w:rsidRPr="00210AC0">
        <w:t xml:space="preserve">co </w:t>
      </w:r>
      <w:r w:rsidR="00131771" w:rsidRPr="009C2042">
        <w:t>5 lat;</w:t>
      </w:r>
    </w:p>
    <w:p w14:paraId="1B015476" w14:textId="31DE7A70" w:rsidR="00131771" w:rsidRPr="009C2042" w:rsidRDefault="00131771" w:rsidP="00061582">
      <w:pPr>
        <w:pStyle w:val="PKTpunkt"/>
      </w:pPr>
      <w:r w:rsidRPr="009C2042">
        <w:t>2)</w:t>
      </w:r>
      <w:r w:rsidR="00FA7F87">
        <w:tab/>
      </w:r>
      <w:r w:rsidR="00210AC0" w:rsidRPr="00210AC0">
        <w:t>zmiany krajowego planu działania –</w:t>
      </w:r>
      <w:r w:rsidR="00FA7F87">
        <w:t xml:space="preserve"> </w:t>
      </w:r>
      <w:r w:rsidRPr="009C2042">
        <w:t>w przypadku n</w:t>
      </w:r>
      <w:r>
        <w:t xml:space="preserve">iezrealizowania </w:t>
      </w:r>
      <w:r w:rsidR="00210AC0" w:rsidRPr="00210AC0">
        <w:t xml:space="preserve">działań, o których mowa w ust. 6 pkt 2, </w:t>
      </w:r>
      <w:r>
        <w:t xml:space="preserve">lub zagrożenia </w:t>
      </w:r>
      <w:r w:rsidRPr="009C2042">
        <w:t>niezrealizowa</w:t>
      </w:r>
      <w:r>
        <w:t xml:space="preserve">nia celu, o którym mowa w ust. </w:t>
      </w:r>
      <w:r w:rsidR="00210AC0" w:rsidRPr="00210AC0">
        <w:t>6 pkt</w:t>
      </w:r>
      <w:r w:rsidR="00E62E27">
        <w:t> </w:t>
      </w:r>
      <w:r w:rsidR="00210AC0" w:rsidRPr="00210AC0">
        <w:t>1.</w:t>
      </w:r>
    </w:p>
    <w:p w14:paraId="1D11ED17" w14:textId="1EDBC642" w:rsidR="00131771" w:rsidRPr="00AA4353" w:rsidRDefault="00FE4CEA" w:rsidP="00131771">
      <w:pPr>
        <w:pStyle w:val="USTustnpkodeksu"/>
      </w:pPr>
      <w:r>
        <w:t>9</w:t>
      </w:r>
      <w:r w:rsidR="00131771">
        <w:t xml:space="preserve">. </w:t>
      </w:r>
      <w:r w:rsidR="00131771" w:rsidRPr="009C2042">
        <w:t xml:space="preserve">Do zmian krajowego planu działania </w:t>
      </w:r>
      <w:r w:rsidR="00120353" w:rsidRPr="009C2042">
        <w:t>stosuje</w:t>
      </w:r>
      <w:r w:rsidR="00120353">
        <w:t xml:space="preserve"> się </w:t>
      </w:r>
      <w:r w:rsidR="00131771">
        <w:t>przepisy ust. 5</w:t>
      </w:r>
      <w:r w:rsidR="00131771" w:rsidRPr="0029272A">
        <w:rPr>
          <w:rFonts w:ascii="Symbol" w:hAnsi="Symbol"/>
        </w:rPr>
        <w:sym w:font="Symbol" w:char="F02D"/>
      </w:r>
      <w:r w:rsidR="00210AC0">
        <w:t>7</w:t>
      </w:r>
      <w:r w:rsidR="00131771" w:rsidRPr="009C2042">
        <w:t>.</w:t>
      </w:r>
    </w:p>
    <w:p w14:paraId="53C14400" w14:textId="0A8FAEEE" w:rsidR="00131771" w:rsidRPr="00AA4353" w:rsidRDefault="00131771" w:rsidP="00131771">
      <w:pPr>
        <w:pStyle w:val="ARTartustawynprozporzdzenia"/>
        <w:keepNext/>
      </w:pPr>
      <w:r>
        <w:rPr>
          <w:rStyle w:val="Ppogrubienie"/>
        </w:rPr>
        <w:t>Art.</w:t>
      </w:r>
      <w:r w:rsidR="007D0543">
        <w:rPr>
          <w:rStyle w:val="Ppogrubienie"/>
        </w:rPr>
        <w:t> </w:t>
      </w:r>
      <w:r>
        <w:rPr>
          <w:rStyle w:val="Ppogrubienie"/>
        </w:rPr>
        <w:t>5</w:t>
      </w:r>
      <w:r w:rsidR="00833B5E">
        <w:rPr>
          <w:rStyle w:val="Ppogrubienie"/>
        </w:rPr>
        <w:t>4</w:t>
      </w:r>
      <w:r w:rsidRPr="00AA4353">
        <w:rPr>
          <w:rStyle w:val="Ppogrubienie"/>
        </w:rPr>
        <w:t>.</w:t>
      </w:r>
      <w:r w:rsidR="007D0543">
        <w:rPr>
          <w:rStyle w:val="Ppogrubienie"/>
        </w:rPr>
        <w:t> </w:t>
      </w:r>
      <w:r>
        <w:t>1.</w:t>
      </w:r>
      <w:r w:rsidR="007D0543">
        <w:t> </w:t>
      </w:r>
      <w:r w:rsidRPr="00AA4353">
        <w:t>Po</w:t>
      </w:r>
      <w:r>
        <w:t xml:space="preserve">dmioty prowadzące działalność w </w:t>
      </w:r>
      <w:r w:rsidRPr="00AA4353">
        <w:t>zakresie produkcji:</w:t>
      </w:r>
    </w:p>
    <w:p w14:paraId="385A9A21" w14:textId="57626054" w:rsidR="00131771" w:rsidRPr="00AA4353" w:rsidRDefault="00131771" w:rsidP="00131771">
      <w:pPr>
        <w:pStyle w:val="PKTpunkt"/>
      </w:pPr>
      <w:r w:rsidRPr="00AA4353">
        <w:t>1)</w:t>
      </w:r>
      <w:r w:rsidRPr="00AA4353">
        <w:tab/>
        <w:t>produktów pochod</w:t>
      </w:r>
      <w:r>
        <w:t xml:space="preserve">zenia zwierzęcego </w:t>
      </w:r>
      <w:r w:rsidR="00E8792B">
        <w:t xml:space="preserve">i </w:t>
      </w:r>
      <w:r>
        <w:t>pasz</w:t>
      </w:r>
      <w:r w:rsidRPr="00AA4353">
        <w:t xml:space="preserve"> przekazują pr</w:t>
      </w:r>
      <w:r>
        <w:t xml:space="preserve">óbki do badań laboratoryjnych w kierunku chorób odzwierzęcych i </w:t>
      </w:r>
      <w:r w:rsidRPr="00AA4353">
        <w:t xml:space="preserve">odzwierzęcych czynników chorobotwórczych podlegających obowiązkowi monitorowania </w:t>
      </w:r>
      <w:r w:rsidR="00E8792B">
        <w:t>i</w:t>
      </w:r>
      <w:r w:rsidR="00E8792B" w:rsidRPr="00AA4353">
        <w:t xml:space="preserve"> </w:t>
      </w:r>
      <w:r w:rsidRPr="00AA4353">
        <w:t>przech</w:t>
      </w:r>
      <w:r>
        <w:t xml:space="preserve">owują wyniki tych badań przez 2 </w:t>
      </w:r>
      <w:r w:rsidRPr="00AA4353">
        <w:t>lata;</w:t>
      </w:r>
    </w:p>
    <w:p w14:paraId="06D7AD92" w14:textId="0B3A7428" w:rsidR="00131771" w:rsidRPr="00AA4353" w:rsidRDefault="00131771" w:rsidP="00131771">
      <w:pPr>
        <w:pStyle w:val="PKTpunkt"/>
      </w:pPr>
      <w:r w:rsidRPr="00AA4353">
        <w:t>2)</w:t>
      </w:r>
      <w:r w:rsidRPr="00AA4353">
        <w:tab/>
        <w:t>produktów pochodz</w:t>
      </w:r>
      <w:r>
        <w:t xml:space="preserve">enia zwierzęcego przechowują </w:t>
      </w:r>
      <w:r w:rsidR="004F4DEB" w:rsidRPr="00AA4353">
        <w:t>produkty pochodzenia zwierzęcego lub próbki tych produktów</w:t>
      </w:r>
      <w:r w:rsidR="004F4DEB" w:rsidRPr="00E8792B">
        <w:t xml:space="preserve"> pochodzenia zwierzęcego</w:t>
      </w:r>
      <w:r w:rsidR="004F4DEB" w:rsidRPr="00AA4353">
        <w:t>, które mogły wywołać</w:t>
      </w:r>
      <w:r w:rsidR="004F4DEB">
        <w:t xml:space="preserve"> </w:t>
      </w:r>
      <w:r w:rsidR="004F4DEB" w:rsidRPr="00AA4353">
        <w:t>lub które podejrzewa się, że wywołały choroby odzwierzęce przenoszone przez żywność</w:t>
      </w:r>
      <w:r w:rsidR="004F4DEB">
        <w:t xml:space="preserve">, </w:t>
      </w:r>
      <w:r>
        <w:t xml:space="preserve">w </w:t>
      </w:r>
      <w:r w:rsidRPr="00AA4353">
        <w:t xml:space="preserve">celu </w:t>
      </w:r>
      <w:r w:rsidR="004F4DEB">
        <w:t xml:space="preserve">ich </w:t>
      </w:r>
      <w:r w:rsidRPr="00AA4353">
        <w:t>udostępnienia do badań laboratoryjnych.</w:t>
      </w:r>
    </w:p>
    <w:p w14:paraId="1B2A7BC1" w14:textId="77777777" w:rsidR="00131771" w:rsidRPr="00AA4353" w:rsidRDefault="00131771" w:rsidP="00131771">
      <w:pPr>
        <w:pStyle w:val="USTustnpkodeksu"/>
      </w:pPr>
      <w:r>
        <w:t xml:space="preserve">2. </w:t>
      </w:r>
      <w:r w:rsidRPr="00AA4353">
        <w:t>Laborat</w:t>
      </w:r>
      <w:r>
        <w:t xml:space="preserve">oria przeprowadzające badania w kierunku chorób odzwierzęcych i </w:t>
      </w:r>
      <w:r w:rsidRPr="00AA4353">
        <w:t>odzwierzęcych czynników chorobotwórczych podlegających obowiązkowi monitorowania przechowują izolaty odzwierzęcych czynnikó</w:t>
      </w:r>
      <w:r>
        <w:t xml:space="preserve">w chorobotwórczych i </w:t>
      </w:r>
      <w:r w:rsidRPr="00AA4353">
        <w:t>przekazują je właściwym krajowym laboratoriom referencyjnym.</w:t>
      </w:r>
    </w:p>
    <w:p w14:paraId="7982FC80" w14:textId="77777777" w:rsidR="009C14AE" w:rsidRDefault="00131771" w:rsidP="00131771">
      <w:pPr>
        <w:pStyle w:val="USTustnpkodeksu"/>
      </w:pPr>
      <w:r>
        <w:t xml:space="preserve">3. </w:t>
      </w:r>
      <w:r w:rsidRPr="00AA4353">
        <w:t>Ministe</w:t>
      </w:r>
      <w:r>
        <w:t xml:space="preserve">r właściwy do spraw rolnictwa w porozumieniu z </w:t>
      </w:r>
      <w:r w:rsidRPr="00AA4353">
        <w:t>ministrem właściwym do</w:t>
      </w:r>
      <w:r>
        <w:t xml:space="preserve"> spraw zdrowia może określić, w </w:t>
      </w:r>
      <w:r w:rsidRPr="00AA4353">
        <w:t>drodze r</w:t>
      </w:r>
      <w:r>
        <w:t>ozporządzenia</w:t>
      </w:r>
      <w:r w:rsidR="009C14AE">
        <w:t>:</w:t>
      </w:r>
    </w:p>
    <w:p w14:paraId="69DBB9DB" w14:textId="5248B524" w:rsidR="009C14AE" w:rsidRDefault="009C14AE" w:rsidP="00D043DB">
      <w:pPr>
        <w:pStyle w:val="PKTpunkt"/>
      </w:pPr>
      <w:r>
        <w:t>1)</w:t>
      </w:r>
      <w:r>
        <w:tab/>
      </w:r>
      <w:r w:rsidR="00131771">
        <w:t>rodzaje próbek</w:t>
      </w:r>
      <w:r w:rsidR="00DF0DA6">
        <w:t xml:space="preserve"> i </w:t>
      </w:r>
      <w:r w:rsidR="00131771" w:rsidRPr="00AA4353">
        <w:t>częstotliwość ich przek</w:t>
      </w:r>
      <w:r w:rsidR="00131771">
        <w:t>azywania do badań</w:t>
      </w:r>
      <w:r w:rsidR="00E8792B">
        <w:t xml:space="preserve"> laboratoryjnych</w:t>
      </w:r>
      <w:r w:rsidR="00131771">
        <w:t xml:space="preserve">, o których mowa w ust. </w:t>
      </w:r>
      <w:r w:rsidR="00131771" w:rsidRPr="00AA4353">
        <w:t>1</w:t>
      </w:r>
      <w:r>
        <w:t>,</w:t>
      </w:r>
    </w:p>
    <w:p w14:paraId="2E85A2D2" w14:textId="1103DC29" w:rsidR="009C14AE" w:rsidRDefault="009C14AE" w:rsidP="00D043DB">
      <w:pPr>
        <w:pStyle w:val="PKTpunkt"/>
      </w:pPr>
      <w:r>
        <w:t>2)</w:t>
      </w:r>
      <w:r>
        <w:tab/>
      </w:r>
      <w:r w:rsidR="00DF0DA6">
        <w:t>czas przechowywania produktów lub próbek, o których mowa w ust. 1 pkt 2</w:t>
      </w:r>
      <w:r w:rsidR="00143046">
        <w:t>,</w:t>
      </w:r>
    </w:p>
    <w:p w14:paraId="78CBBC8E" w14:textId="68FCC00E" w:rsidR="009C14AE" w:rsidRDefault="009C14AE" w:rsidP="00D043DB">
      <w:pPr>
        <w:pStyle w:val="PKTpunkt"/>
      </w:pPr>
      <w:r>
        <w:t>3)</w:t>
      </w:r>
      <w:r>
        <w:tab/>
      </w:r>
      <w:r w:rsidR="00131771" w:rsidRPr="00AA4353">
        <w:t>terminy przekazywania izolatów odzwierzęcych czynników chorobotwórczych krajowy</w:t>
      </w:r>
      <w:r w:rsidR="00131771">
        <w:t xml:space="preserve">m laboratoriom referencyjnym, o których mowa w ust. </w:t>
      </w:r>
      <w:r w:rsidR="00131771" w:rsidRPr="00AA4353">
        <w:t>2</w:t>
      </w:r>
    </w:p>
    <w:p w14:paraId="47DA5A0E" w14:textId="4360B6D2" w:rsidR="00131771" w:rsidRPr="00AA4353" w:rsidRDefault="009C14AE" w:rsidP="00D043DB">
      <w:pPr>
        <w:pStyle w:val="CZWSPPKTczwsplnapunktw"/>
      </w:pPr>
      <w:r>
        <w:rPr>
          <w:rFonts w:cs="Times"/>
        </w:rPr>
        <w:t>−</w:t>
      </w:r>
      <w:r w:rsidR="00D043DB">
        <w:t xml:space="preserve"> </w:t>
      </w:r>
      <w:r w:rsidR="00131771" w:rsidRPr="00AA4353">
        <w:t xml:space="preserve">mając na względzie zapewnienie reprezentatywności wyników przeprowadzanych badań </w:t>
      </w:r>
      <w:r w:rsidR="00E8792B" w:rsidRPr="00E8792B">
        <w:t xml:space="preserve">laboratoryjnych i prawidłowego </w:t>
      </w:r>
      <w:r w:rsidR="00131771" w:rsidRPr="00AA4353">
        <w:t>monit</w:t>
      </w:r>
      <w:r w:rsidR="00131771">
        <w:t xml:space="preserve">orowania chorób odzwierzęcych i </w:t>
      </w:r>
      <w:r w:rsidR="00131771" w:rsidRPr="00AA4353">
        <w:t>odzwierzęcych czynników chorobotwórczych.</w:t>
      </w:r>
    </w:p>
    <w:p w14:paraId="1EBD94BE" w14:textId="77777777" w:rsidR="00131771" w:rsidRDefault="00131771" w:rsidP="00131771">
      <w:pPr>
        <w:pStyle w:val="ROZDZODDZOZNoznaczenierozdziauluboddziau"/>
      </w:pPr>
      <w:r w:rsidRPr="00AA4353">
        <w:t>Rozdział 3</w:t>
      </w:r>
    </w:p>
    <w:p w14:paraId="6A0005B4" w14:textId="77777777" w:rsidR="00131771" w:rsidRPr="00510218" w:rsidRDefault="00131771" w:rsidP="00131771">
      <w:pPr>
        <w:pStyle w:val="ROZDZODDZPRZEDMprzedmiotregulacjirozdziauluboddziau"/>
      </w:pPr>
      <w:r>
        <w:t>Rejestracja zakładów i podmiotów oraz zatwierdzanie zakładów</w:t>
      </w:r>
    </w:p>
    <w:p w14:paraId="1DE7AB93" w14:textId="5AD60459" w:rsidR="00131771" w:rsidRPr="00510218" w:rsidRDefault="00131771" w:rsidP="00131771">
      <w:pPr>
        <w:pStyle w:val="ARTartustawynprozporzdzenia"/>
      </w:pPr>
      <w:r>
        <w:rPr>
          <w:rStyle w:val="Ppogrubienie"/>
        </w:rPr>
        <w:t>Art.</w:t>
      </w:r>
      <w:r w:rsidR="007D0543">
        <w:rPr>
          <w:rStyle w:val="Ppogrubienie"/>
        </w:rPr>
        <w:t> </w:t>
      </w:r>
      <w:r>
        <w:rPr>
          <w:rStyle w:val="Ppogrubienie"/>
        </w:rPr>
        <w:t>5</w:t>
      </w:r>
      <w:r w:rsidR="00833B5E">
        <w:rPr>
          <w:rStyle w:val="Ppogrubienie"/>
        </w:rPr>
        <w:t>5</w:t>
      </w:r>
      <w:r w:rsidRPr="00AA4353">
        <w:rPr>
          <w:rStyle w:val="Ppogrubienie"/>
        </w:rPr>
        <w:t>.</w:t>
      </w:r>
      <w:r w:rsidR="007D0543">
        <w:t> </w:t>
      </w:r>
      <w:r w:rsidRPr="00510218">
        <w:t>Powiatowy lekarz weterynarii właściwy ze względu na lokalizację zakładu</w:t>
      </w:r>
      <w:r>
        <w:t>,</w:t>
      </w:r>
      <w:r w:rsidRPr="00510218">
        <w:t xml:space="preserve"> </w:t>
      </w:r>
      <w:r>
        <w:t xml:space="preserve">a </w:t>
      </w:r>
      <w:r w:rsidRPr="00510218">
        <w:t>w</w:t>
      </w:r>
      <w:r>
        <w:t xml:space="preserve"> </w:t>
      </w:r>
      <w:r w:rsidRPr="00510218">
        <w:t>przypadku gdy nie jest możliwe</w:t>
      </w:r>
      <w:r>
        <w:t xml:space="preserve"> ustalenie właściwości miejscowej ze względu na lokalizację zakładu</w:t>
      </w:r>
      <w:r w:rsidR="00D10FEA">
        <w:t xml:space="preserve"> –</w:t>
      </w:r>
      <w:r w:rsidRPr="00510218">
        <w:t xml:space="preserve"> właściwy ze względu na siedzibę podmiotu:</w:t>
      </w:r>
    </w:p>
    <w:p w14:paraId="5BADF06E" w14:textId="55DAC194" w:rsidR="00131771" w:rsidRPr="00510218" w:rsidRDefault="00131771" w:rsidP="00131771">
      <w:pPr>
        <w:pStyle w:val="PKTpunkt"/>
      </w:pPr>
      <w:r w:rsidRPr="00510218">
        <w:t>1)</w:t>
      </w:r>
      <w:r>
        <w:tab/>
      </w:r>
      <w:r w:rsidRPr="00510218">
        <w:t>jest właściwy w</w:t>
      </w:r>
      <w:r>
        <w:t xml:space="preserve"> </w:t>
      </w:r>
      <w:r w:rsidRPr="00510218">
        <w:t>sprawach:</w:t>
      </w:r>
    </w:p>
    <w:p w14:paraId="3AED977C" w14:textId="50F94CEE" w:rsidR="00131771" w:rsidRDefault="00131771" w:rsidP="00131771">
      <w:pPr>
        <w:pStyle w:val="LITlitera"/>
      </w:pPr>
      <w:r w:rsidRPr="00510218">
        <w:t>a</w:t>
      </w:r>
      <w:r>
        <w:t>)</w:t>
      </w:r>
      <w:r>
        <w:tab/>
      </w:r>
      <w:r w:rsidRPr="00510218">
        <w:t>rejestracj</w:t>
      </w:r>
      <w:r w:rsidR="00957FEE">
        <w:t>i</w:t>
      </w:r>
      <w:r>
        <w:t>:</w:t>
      </w:r>
    </w:p>
    <w:p w14:paraId="47D93CA0" w14:textId="77777777" w:rsidR="00131771" w:rsidRDefault="00131771" w:rsidP="00131771">
      <w:pPr>
        <w:pStyle w:val="TIRtiret"/>
      </w:pPr>
      <w:r>
        <w:rPr>
          <w:rFonts w:ascii="Symbol" w:hAnsi="Symbol"/>
        </w:rPr>
        <w:sym w:font="Symbol" w:char="F02D"/>
      </w:r>
      <w:r>
        <w:tab/>
        <w:t xml:space="preserve">zakładów, o której mowa w art. 93 akapit pierwszy lit. a rozporządzenia 2016/429, </w:t>
      </w:r>
    </w:p>
    <w:p w14:paraId="73F79206" w14:textId="77777777" w:rsidR="00131771" w:rsidRDefault="00131771" w:rsidP="00131771">
      <w:pPr>
        <w:pStyle w:val="TIRtiret"/>
      </w:pPr>
      <w:r>
        <w:rPr>
          <w:rFonts w:ascii="Symbol" w:hAnsi="Symbol"/>
        </w:rPr>
        <w:sym w:font="Symbol" w:char="F02D"/>
      </w:r>
      <w:r>
        <w:tab/>
        <w:t>przewoźników, o której mowa w art. 93 akapit pierwszy lit. b rozporządzenia 2016/429,</w:t>
      </w:r>
    </w:p>
    <w:p w14:paraId="7BA9F074" w14:textId="77777777" w:rsidR="00131771" w:rsidRDefault="00131771" w:rsidP="00131771">
      <w:pPr>
        <w:pStyle w:val="TIRtiret"/>
      </w:pPr>
      <w:r>
        <w:rPr>
          <w:rFonts w:ascii="Symbol" w:hAnsi="Symbol"/>
        </w:rPr>
        <w:sym w:font="Symbol" w:char="F02D"/>
      </w:r>
      <w:r>
        <w:tab/>
        <w:t>podmiotów zajmujących się gromadzeniem zwierząt niezależnie od zakładu, o której mowa w art. 93 akapit pierwszy lit. c rozporządzenia 2016/429,</w:t>
      </w:r>
    </w:p>
    <w:p w14:paraId="417A9125" w14:textId="77777777" w:rsidR="00131771" w:rsidRDefault="00131771" w:rsidP="00131771">
      <w:pPr>
        <w:pStyle w:val="TIRtiret"/>
      </w:pPr>
      <w:r>
        <w:rPr>
          <w:rFonts w:ascii="Symbol" w:hAnsi="Symbol"/>
        </w:rPr>
        <w:sym w:font="Symbol" w:char="F02D"/>
      </w:r>
      <w:r>
        <w:tab/>
        <w:t>zakładów, o których mowa w art. 94 ust. 1 lit. a</w:t>
      </w:r>
      <w:r>
        <w:rPr>
          <w:rFonts w:ascii="Symbol" w:hAnsi="Symbol"/>
        </w:rPr>
        <w:sym w:font="Symbol" w:char="F02D"/>
      </w:r>
      <w:r>
        <w:t xml:space="preserve">d rozporządzenia 2016/429, które są zwolnione z obowiązku wystąpienia z wnioskiem o zatwierdzenie na podstawie art. 94 ust. 3 lit. a </w:t>
      </w:r>
      <w:r w:rsidRPr="00CA0DA5">
        <w:t>rozporządzenia 2016/429</w:t>
      </w:r>
      <w:r>
        <w:t>,</w:t>
      </w:r>
    </w:p>
    <w:p w14:paraId="161F0DCA" w14:textId="5F71B494" w:rsidR="00131771" w:rsidRDefault="00131771" w:rsidP="00131771">
      <w:pPr>
        <w:pStyle w:val="TIRtiret"/>
      </w:pPr>
      <w:r>
        <w:rPr>
          <w:rFonts w:ascii="Symbol" w:hAnsi="Symbol"/>
        </w:rPr>
        <w:sym w:font="Symbol" w:char="F02D"/>
      </w:r>
      <w:r>
        <w:tab/>
        <w:t>zakładów akwakultury, o której mowa w art. 173 akapit pierwszy lit.</w:t>
      </w:r>
      <w:r w:rsidR="00E62E27">
        <w:t> </w:t>
      </w:r>
      <w:r>
        <w:t>a rozporządzenia 2016/429,</w:t>
      </w:r>
    </w:p>
    <w:p w14:paraId="4060AD97" w14:textId="28298156" w:rsidR="00131771" w:rsidRDefault="00131771" w:rsidP="00131771">
      <w:pPr>
        <w:pStyle w:val="TIRtiret"/>
      </w:pPr>
      <w:r>
        <w:rPr>
          <w:rFonts w:ascii="Symbol" w:hAnsi="Symbol"/>
        </w:rPr>
        <w:sym w:font="Symbol" w:char="F02D"/>
      </w:r>
      <w:r>
        <w:tab/>
        <w:t>grup zakładów akwakultury, o której mowa w art. 173 akapit pierwszy lit.</w:t>
      </w:r>
      <w:r w:rsidR="00E62E27">
        <w:t> </w:t>
      </w:r>
      <w:r>
        <w:t>b rozporządzenia 2016/429,</w:t>
      </w:r>
    </w:p>
    <w:p w14:paraId="57F03DF7" w14:textId="6D33AB76" w:rsidR="00131771" w:rsidRDefault="00131771" w:rsidP="00131771">
      <w:pPr>
        <w:pStyle w:val="TIRtiret"/>
      </w:pPr>
      <w:r>
        <w:rPr>
          <w:rFonts w:ascii="Symbol" w:hAnsi="Symbol"/>
        </w:rPr>
        <w:sym w:font="Symbol" w:char="F02D"/>
      </w:r>
      <w:r>
        <w:tab/>
        <w:t>zakładów akwakultury, o których mowa w art. 176 ust. 2 rozporządzenia 2016/429, które są zwolnione z obowiązku wystąpienia z wnioskiem o zatwierdzenie, o którym mowa w art. 176 ust. 1 rozporządzenia 2016/429, na podstawie przepisów wydanych na podstawie art. 7</w:t>
      </w:r>
      <w:r w:rsidR="00183EA8">
        <w:t>0</w:t>
      </w:r>
      <w:r>
        <w:t xml:space="preserve"> ust. 1 pkt 2,</w:t>
      </w:r>
    </w:p>
    <w:p w14:paraId="36860AD7" w14:textId="77777777" w:rsidR="00131771" w:rsidRPr="002F008B" w:rsidRDefault="00131771" w:rsidP="00131771">
      <w:pPr>
        <w:pStyle w:val="TIRtiret"/>
      </w:pPr>
      <w:r w:rsidRPr="006429F9">
        <w:rPr>
          <w:rFonts w:ascii="Symbol" w:hAnsi="Symbol"/>
        </w:rPr>
        <w:sym w:font="Symbol" w:char="F02D"/>
      </w:r>
      <w:r>
        <w:tab/>
      </w:r>
      <w:r w:rsidRPr="002F008B">
        <w:rPr>
          <w:rStyle w:val="Ppogrubienie"/>
          <w:b w:val="0"/>
        </w:rPr>
        <w:t>zakładów akwakultury określonych w art. 176 ust. 4 lit. a rozporządzenia 2016/429,</w:t>
      </w:r>
    </w:p>
    <w:p w14:paraId="4F5AB957" w14:textId="5C21C3B2" w:rsidR="00131771" w:rsidRDefault="00131771" w:rsidP="00131771">
      <w:pPr>
        <w:pStyle w:val="TIRtiret"/>
      </w:pPr>
      <w:r w:rsidRPr="0068775F">
        <w:rPr>
          <w:rFonts w:ascii="Symbol" w:hAnsi="Symbol"/>
        </w:rPr>
        <w:sym w:font="Symbol" w:char="F02D"/>
      </w:r>
      <w:r>
        <w:tab/>
      </w:r>
      <w:r w:rsidRPr="0068775F">
        <w:t>zakładów i podmiotów</w:t>
      </w:r>
      <w:r>
        <w:t xml:space="preserve"> innych niż zakłady i podmioty wymienione w tiret pierwsze</w:t>
      </w:r>
      <w:r w:rsidRPr="00E6086A">
        <w:rPr>
          <w:rFonts w:ascii="Symbol" w:hAnsi="Symbol"/>
        </w:rPr>
        <w:sym w:font="Symbol" w:char="F02D"/>
      </w:r>
      <w:r w:rsidR="0075566C">
        <w:t>ósme</w:t>
      </w:r>
      <w:r>
        <w:t xml:space="preserve"> </w:t>
      </w:r>
      <w:r w:rsidR="00D10FEA">
        <w:t xml:space="preserve">i </w:t>
      </w:r>
      <w:r>
        <w:t xml:space="preserve">w lit. b, </w:t>
      </w:r>
      <w:r w:rsidR="002272A5">
        <w:t xml:space="preserve">które </w:t>
      </w:r>
      <w:r>
        <w:t>na terytorium Rzecz</w:t>
      </w:r>
      <w:r w:rsidR="00AE4645">
        <w:t>y</w:t>
      </w:r>
      <w:r>
        <w:t>pospolitej Polskiej podlegają rejestracji na zasadach określonych w art. 84 rozporządzenia 2016/429, określonych w przepisach wydanych na podstawie art. 7</w:t>
      </w:r>
      <w:r w:rsidR="00183EA8">
        <w:t>0</w:t>
      </w:r>
      <w:r>
        <w:t xml:space="preserve"> ust. 1 pkt 3,</w:t>
      </w:r>
    </w:p>
    <w:p w14:paraId="66851346" w14:textId="77777777" w:rsidR="00131771" w:rsidRDefault="00131771" w:rsidP="00131771">
      <w:pPr>
        <w:pStyle w:val="TIRtiret"/>
      </w:pPr>
      <w:r w:rsidRPr="004F389B">
        <w:t>–</w:t>
      </w:r>
      <w:r>
        <w:tab/>
        <w:t>zakładów i podmiotów, o której mowa w art. 23 ust. 1 lit. a rozporządzenia nr 1069/2009,</w:t>
      </w:r>
    </w:p>
    <w:p w14:paraId="1A414803" w14:textId="0C82A268" w:rsidR="00131771" w:rsidRDefault="00131771" w:rsidP="00131771">
      <w:pPr>
        <w:pStyle w:val="LITlitera"/>
      </w:pPr>
      <w:r w:rsidRPr="00510218">
        <w:t>b</w:t>
      </w:r>
      <w:r>
        <w:t>)</w:t>
      </w:r>
      <w:r>
        <w:tab/>
        <w:t>zatwierdzani</w:t>
      </w:r>
      <w:r w:rsidR="00957FEE">
        <w:t>a</w:t>
      </w:r>
      <w:r>
        <w:t>:</w:t>
      </w:r>
    </w:p>
    <w:p w14:paraId="55745DED" w14:textId="77777777" w:rsidR="00131771" w:rsidRDefault="00131771" w:rsidP="00131771">
      <w:pPr>
        <w:pStyle w:val="TIRtiret"/>
      </w:pPr>
      <w:r>
        <w:rPr>
          <w:rFonts w:ascii="Symbol" w:hAnsi="Symbol"/>
        </w:rPr>
        <w:sym w:font="Symbol" w:char="F02D"/>
      </w:r>
      <w:r>
        <w:tab/>
        <w:t xml:space="preserve">zakładów, o których mowa w art. 94 ust. 1 </w:t>
      </w:r>
      <w:r w:rsidRPr="00510218">
        <w:t>rozporządzenia 2016/429</w:t>
      </w:r>
      <w:r>
        <w:t>,</w:t>
      </w:r>
    </w:p>
    <w:p w14:paraId="6C4427D5" w14:textId="77777777" w:rsidR="00131771" w:rsidRDefault="00131771" w:rsidP="00131771">
      <w:pPr>
        <w:pStyle w:val="TIRtiret"/>
      </w:pPr>
      <w:r>
        <w:rPr>
          <w:rFonts w:ascii="Symbol" w:hAnsi="Symbol"/>
        </w:rPr>
        <w:sym w:font="Symbol" w:char="F02D"/>
      </w:r>
      <w:r>
        <w:tab/>
        <w:t xml:space="preserve">zakładów akwakultury, o których mowa w art. 176 ust. 1 </w:t>
      </w:r>
      <w:r w:rsidRPr="00510218">
        <w:t>rozporządzenia 2016/429</w:t>
      </w:r>
      <w:r>
        <w:t xml:space="preserve">, </w:t>
      </w:r>
    </w:p>
    <w:p w14:paraId="0DB91550" w14:textId="77777777" w:rsidR="00131771" w:rsidRDefault="00131771" w:rsidP="00131771">
      <w:pPr>
        <w:pStyle w:val="TIRtiret"/>
      </w:pPr>
      <w:r>
        <w:rPr>
          <w:rFonts w:ascii="Symbol" w:hAnsi="Symbol"/>
        </w:rPr>
        <w:sym w:font="Symbol" w:char="F02D"/>
      </w:r>
      <w:r>
        <w:tab/>
        <w:t xml:space="preserve">grup zakładów akwakultury, o których mowa w art. 177 </w:t>
      </w:r>
      <w:r w:rsidRPr="00510218">
        <w:t>rozporządzenia 2016/429</w:t>
      </w:r>
      <w:r>
        <w:t>,</w:t>
      </w:r>
    </w:p>
    <w:p w14:paraId="10734627" w14:textId="77777777" w:rsidR="00131771" w:rsidRDefault="00131771" w:rsidP="00131771">
      <w:pPr>
        <w:pStyle w:val="TIRtiret"/>
      </w:pPr>
      <w:r>
        <w:rPr>
          <w:rFonts w:ascii="Symbol" w:hAnsi="Symbol"/>
        </w:rPr>
        <w:sym w:font="Symbol" w:char="F02D"/>
      </w:r>
      <w:r>
        <w:tab/>
        <w:t xml:space="preserve">zakładów zajmujących się żywnością pochodzącą od lub ze zwierząt wodnych objętych zwalczaniem chorób, o których mowa w art. 179 </w:t>
      </w:r>
      <w:r w:rsidRPr="00510218">
        <w:t>rozporządzenia 2016/429</w:t>
      </w:r>
      <w:r>
        <w:t>,</w:t>
      </w:r>
    </w:p>
    <w:p w14:paraId="31570077" w14:textId="5B538579" w:rsidR="00131771" w:rsidRDefault="00131771" w:rsidP="00131771">
      <w:pPr>
        <w:pStyle w:val="LITlitera"/>
      </w:pPr>
      <w:r w:rsidRPr="0003454A">
        <w:t>c</w:t>
      </w:r>
      <w:r>
        <w:t>)</w:t>
      </w:r>
      <w:r>
        <w:tab/>
      </w:r>
      <w:r w:rsidRPr="009E4748">
        <w:t>zatwierdzani</w:t>
      </w:r>
      <w:r w:rsidR="00957FEE">
        <w:t>a</w:t>
      </w:r>
      <w:r w:rsidRPr="00510218">
        <w:t xml:space="preserve"> statusu zakładu</w:t>
      </w:r>
      <w:r>
        <w:t xml:space="preserve"> odizolowanego, o którym mowa w art. 95 i art.</w:t>
      </w:r>
      <w:r w:rsidR="00E62E27">
        <w:t> </w:t>
      </w:r>
      <w:r>
        <w:t xml:space="preserve">178 </w:t>
      </w:r>
      <w:r w:rsidRPr="00510218">
        <w:t>rozporządzenia 2016/429</w:t>
      </w:r>
      <w:r>
        <w:t>,</w:t>
      </w:r>
    </w:p>
    <w:p w14:paraId="71B994D8" w14:textId="2E346CDE" w:rsidR="00131771" w:rsidRDefault="00131771">
      <w:pPr>
        <w:pStyle w:val="LITlitera"/>
      </w:pPr>
      <w:r>
        <w:t>d)</w:t>
      </w:r>
      <w:r>
        <w:tab/>
        <w:t>zatwierdzani</w:t>
      </w:r>
      <w:r w:rsidR="00957FEE">
        <w:t>a</w:t>
      </w:r>
      <w:r>
        <w:t xml:space="preserve"> kompartmentu, o którym mowa w art. 37 ust. 1 lit. c</w:t>
      </w:r>
      <w:r w:rsidR="00966449">
        <w:t xml:space="preserve"> </w:t>
      </w:r>
      <w:r w:rsidR="00135249">
        <w:t xml:space="preserve">i </w:t>
      </w:r>
      <w:r w:rsidR="00966449">
        <w:t>ust. 2 lit.</w:t>
      </w:r>
      <w:r w:rsidR="00E62E27">
        <w:t> </w:t>
      </w:r>
      <w:r w:rsidR="00966449">
        <w:t>d</w:t>
      </w:r>
      <w:r w:rsidDel="00D10FEA">
        <w:t xml:space="preserve"> </w:t>
      </w:r>
      <w:r w:rsidRPr="00510218">
        <w:t>rozporządzenia 2016/429</w:t>
      </w:r>
      <w:r>
        <w:t>,</w:t>
      </w:r>
    </w:p>
    <w:p w14:paraId="77900479" w14:textId="2C41486E" w:rsidR="00131771" w:rsidRPr="00510218" w:rsidRDefault="00131771" w:rsidP="00131771">
      <w:pPr>
        <w:pStyle w:val="LITlitera"/>
      </w:pPr>
      <w:r>
        <w:t>e)</w:t>
      </w:r>
      <w:r>
        <w:tab/>
        <w:t>zatwierdzani</w:t>
      </w:r>
      <w:r w:rsidR="00957FEE">
        <w:t>a</w:t>
      </w:r>
      <w:r>
        <w:t xml:space="preserve"> zakładów, o którym mowa w art. 24 ust. 1 rozporządzenia nr</w:t>
      </w:r>
      <w:r w:rsidR="00E62E27">
        <w:t> </w:t>
      </w:r>
      <w:r>
        <w:t>1069/2009;</w:t>
      </w:r>
    </w:p>
    <w:p w14:paraId="6B088646" w14:textId="77777777" w:rsidR="00131771" w:rsidRDefault="00131771" w:rsidP="00131771">
      <w:pPr>
        <w:pStyle w:val="PKTpunkt"/>
      </w:pPr>
      <w:r>
        <w:t>2)</w:t>
      </w:r>
      <w:r>
        <w:tab/>
      </w:r>
      <w:r w:rsidRPr="00510218">
        <w:t>prowadzi i aktualizuje</w:t>
      </w:r>
      <w:r>
        <w:t>:</w:t>
      </w:r>
    </w:p>
    <w:p w14:paraId="4114100F" w14:textId="78EC325E" w:rsidR="00131771" w:rsidRDefault="00131771" w:rsidP="00131771">
      <w:pPr>
        <w:pStyle w:val="LITlitera"/>
      </w:pPr>
      <w:r>
        <w:t>a)</w:t>
      </w:r>
      <w:r>
        <w:tab/>
        <w:t>rejestr zakładów i podmiotów zarejestrowanych, o którym mowa w art. 101 ust.</w:t>
      </w:r>
      <w:r w:rsidR="00E62E27">
        <w:t> </w:t>
      </w:r>
      <w:r>
        <w:t>1 lit.</w:t>
      </w:r>
      <w:r w:rsidR="00E62E27">
        <w:t> </w:t>
      </w:r>
      <w:r>
        <w:t xml:space="preserve">a </w:t>
      </w:r>
      <w:r w:rsidRPr="00510218">
        <w:t>rozporządzenia 2016/429</w:t>
      </w:r>
      <w:r>
        <w:t xml:space="preserve">, </w:t>
      </w:r>
      <w:r w:rsidR="00E01810">
        <w:t>i</w:t>
      </w:r>
      <w:r>
        <w:t xml:space="preserve"> rejestr zakładów akwakultury zarejestrowanych, o którym mowa w art. 185 ust. 1 lit. a </w:t>
      </w:r>
      <w:r w:rsidRPr="00510218">
        <w:t>rozporządzenia 2016/</w:t>
      </w:r>
      <w:r w:rsidRPr="00E364C1">
        <w:t>429, obejmując</w:t>
      </w:r>
      <w:r>
        <w:t>y</w:t>
      </w:r>
      <w:r w:rsidRPr="00E364C1">
        <w:t xml:space="preserve"> również zakłady </w:t>
      </w:r>
      <w:r>
        <w:t xml:space="preserve">lub podmioty inne </w:t>
      </w:r>
      <w:r w:rsidRPr="00247014">
        <w:t>niż zakłady i podmioty wymienione w</w:t>
      </w:r>
      <w:r w:rsidR="00B77CC0">
        <w:t xml:space="preserve"> pkt 1 lit. a</w:t>
      </w:r>
      <w:r w:rsidRPr="00247014">
        <w:t xml:space="preserve"> tiret pierwsze</w:t>
      </w:r>
      <w:r w:rsidRPr="00247014">
        <w:rPr>
          <w:rFonts w:ascii="Symbol" w:hAnsi="Symbol"/>
        </w:rPr>
        <w:sym w:font="Symbol" w:char="F02D"/>
      </w:r>
      <w:r w:rsidR="0075566C">
        <w:t>ósme</w:t>
      </w:r>
      <w:r w:rsidR="0075566C" w:rsidRPr="00247014">
        <w:t xml:space="preserve"> </w:t>
      </w:r>
      <w:r w:rsidR="00D10FEA">
        <w:t>i</w:t>
      </w:r>
      <w:r w:rsidR="00D10FEA" w:rsidRPr="00247014">
        <w:t xml:space="preserve"> </w:t>
      </w:r>
      <w:r w:rsidRPr="00247014">
        <w:t>w lit. b,</w:t>
      </w:r>
      <w:r w:rsidR="002272A5">
        <w:t xml:space="preserve"> które</w:t>
      </w:r>
      <w:r w:rsidRPr="00247014">
        <w:t xml:space="preserve"> na terytorium Rzecz</w:t>
      </w:r>
      <w:r w:rsidR="00AE4645">
        <w:t>y</w:t>
      </w:r>
      <w:r w:rsidRPr="00247014">
        <w:t>pospolitej Polskiej podlegają rejestracji na zasadach określonych w art. 84 rozporządzenia 2016/429, okreś</w:t>
      </w:r>
      <w:r>
        <w:t>lone</w:t>
      </w:r>
      <w:r w:rsidRPr="00247014">
        <w:t xml:space="preserve"> w przepis</w:t>
      </w:r>
      <w:r>
        <w:t>ach wydanych na podstawie art. 7</w:t>
      </w:r>
      <w:r w:rsidR="00977A10">
        <w:t>0</w:t>
      </w:r>
      <w:r w:rsidRPr="00247014">
        <w:t xml:space="preserve"> ust. 1 pkt 3,</w:t>
      </w:r>
      <w:r>
        <w:t xml:space="preserve"> zwany dalej </w:t>
      </w:r>
      <w:r w:rsidR="00A4509E">
        <w:t>„</w:t>
      </w:r>
      <w:r>
        <w:t>rejestrem zakładów i podmiotów zarejestrowanych</w:t>
      </w:r>
      <w:r w:rsidR="00A4509E">
        <w:t>”</w:t>
      </w:r>
      <w:r>
        <w:t xml:space="preserve">, </w:t>
      </w:r>
    </w:p>
    <w:p w14:paraId="39B8E731" w14:textId="1855272D" w:rsidR="00131771" w:rsidRDefault="00131771" w:rsidP="00131771">
      <w:pPr>
        <w:pStyle w:val="LITlitera"/>
      </w:pPr>
      <w:r>
        <w:t>b)</w:t>
      </w:r>
      <w:r>
        <w:tab/>
        <w:t>rejestr zakładów zatwierdzonych, o którym mowa w art. 101 ust. 1 lit.</w:t>
      </w:r>
      <w:r w:rsidR="00E62E27">
        <w:t> </w:t>
      </w:r>
      <w:r>
        <w:t xml:space="preserve">b </w:t>
      </w:r>
      <w:r w:rsidRPr="00510218">
        <w:t>rozporządzenia 2016/429</w:t>
      </w:r>
      <w:r>
        <w:t xml:space="preserve">, rejestr zakładów akwakultury zatwierdzonych, o którym mowa w art. 185 ust. 1 lit. b </w:t>
      </w:r>
      <w:r w:rsidRPr="00510218">
        <w:t>rozporządzenia 2016/429</w:t>
      </w:r>
      <w:r w:rsidR="00E01810">
        <w:t>,</w:t>
      </w:r>
      <w:r>
        <w:t xml:space="preserve"> </w:t>
      </w:r>
      <w:r w:rsidR="001E750E">
        <w:t xml:space="preserve">i </w:t>
      </w:r>
      <w:r>
        <w:t xml:space="preserve">rejestr zakładów zajmujących się żywnością pochodzącą od lub ze zwierząt wodnych objętych zwalczaniem chorób, o którym mowa w art. 185 ust. 1 lit. c </w:t>
      </w:r>
      <w:r w:rsidRPr="00510218">
        <w:t>rozporządzenia 2016/429</w:t>
      </w:r>
      <w:r>
        <w:t xml:space="preserve">, zwany dalej </w:t>
      </w:r>
      <w:r w:rsidR="00A4509E">
        <w:t>„</w:t>
      </w:r>
      <w:r>
        <w:t>rejestrem zakładów zatwierdzonych</w:t>
      </w:r>
      <w:r w:rsidR="00A4509E">
        <w:t>”</w:t>
      </w:r>
      <w:r>
        <w:t>,</w:t>
      </w:r>
    </w:p>
    <w:p w14:paraId="058A112E" w14:textId="15CCB9E6" w:rsidR="00131771" w:rsidRDefault="00131771" w:rsidP="00131771">
      <w:pPr>
        <w:pStyle w:val="LITlitera"/>
      </w:pPr>
      <w:r>
        <w:t>c)</w:t>
      </w:r>
      <w:r>
        <w:tab/>
        <w:t xml:space="preserve">wykaz zakładów i podmiotów, które zostały zarejestrowane lub zatwierdzone zgodnie z rozporządzeniem nr 1069/2009, zwany dalej </w:t>
      </w:r>
      <w:r w:rsidR="00A4509E">
        <w:t>„</w:t>
      </w:r>
      <w:r>
        <w:t>rejestrem zakładów i podmiotów zarejestrowanych i zatwierdzonych zgodnie z rozporządzeniem nr</w:t>
      </w:r>
      <w:r w:rsidR="00E62E27">
        <w:t> </w:t>
      </w:r>
      <w:r>
        <w:t>1069/2009</w:t>
      </w:r>
      <w:r w:rsidR="00A4509E">
        <w:t>”</w:t>
      </w:r>
      <w:r>
        <w:t>.</w:t>
      </w:r>
    </w:p>
    <w:p w14:paraId="1CC1C50A" w14:textId="171FA722" w:rsidR="00131771" w:rsidRPr="00E92B97" w:rsidRDefault="00131771" w:rsidP="00131771">
      <w:pPr>
        <w:pStyle w:val="ARTartustawynprozporzdzenia"/>
      </w:pPr>
      <w:r w:rsidRPr="001B66EF">
        <w:rPr>
          <w:rStyle w:val="Ppogrubienie"/>
        </w:rPr>
        <w:t>Art.</w:t>
      </w:r>
      <w:r w:rsidR="007D0543">
        <w:rPr>
          <w:rStyle w:val="Ppogrubienie"/>
        </w:rPr>
        <w:t> </w:t>
      </w:r>
      <w:r>
        <w:rPr>
          <w:rStyle w:val="Ppogrubienie"/>
        </w:rPr>
        <w:t>5</w:t>
      </w:r>
      <w:r w:rsidR="00833B5E">
        <w:rPr>
          <w:rStyle w:val="Ppogrubienie"/>
        </w:rPr>
        <w:t>6</w:t>
      </w:r>
      <w:r>
        <w:rPr>
          <w:rStyle w:val="Ppogrubienie"/>
        </w:rPr>
        <w:t>.</w:t>
      </w:r>
      <w:r w:rsidR="007D0543">
        <w:rPr>
          <w:rStyle w:val="Ppogrubienie"/>
        </w:rPr>
        <w:t> </w:t>
      </w:r>
      <w:r w:rsidRPr="00532778">
        <w:rPr>
          <w:rStyle w:val="Ppogrubienie"/>
          <w:b w:val="0"/>
        </w:rPr>
        <w:t>1.</w:t>
      </w:r>
      <w:r w:rsidRPr="00532778">
        <w:rPr>
          <w:rStyle w:val="Ppogrubienie"/>
          <w:b w:val="0"/>
        </w:rPr>
        <w:tab/>
      </w:r>
      <w:r w:rsidR="007D0543">
        <w:rPr>
          <w:rStyle w:val="Ppogrubienie"/>
        </w:rPr>
        <w:t> </w:t>
      </w:r>
      <w:r w:rsidRPr="001B66EF">
        <w:t>W</w:t>
      </w:r>
      <w:r>
        <w:t xml:space="preserve"> </w:t>
      </w:r>
      <w:r w:rsidRPr="001B66EF">
        <w:t>sprawach rejestracj</w:t>
      </w:r>
      <w:r w:rsidR="009E111B">
        <w:t>i</w:t>
      </w:r>
      <w:r w:rsidRPr="001B66EF">
        <w:t xml:space="preserve"> grupy</w:t>
      </w:r>
      <w:r w:rsidRPr="00510218">
        <w:t xml:space="preserve"> zakładów</w:t>
      </w:r>
      <w:r>
        <w:t xml:space="preserve"> akwakultury</w:t>
      </w:r>
      <w:r w:rsidRPr="00510218">
        <w:t xml:space="preserve">, o której mowa </w:t>
      </w:r>
      <w:r w:rsidRPr="002F768D">
        <w:t>w art.</w:t>
      </w:r>
      <w:r w:rsidR="007D0543">
        <w:t> </w:t>
      </w:r>
      <w:r w:rsidRPr="00347777">
        <w:t>173 akapit pierwszy lit. b rozporządzenia 2016/429</w:t>
      </w:r>
      <w:r w:rsidRPr="002F768D">
        <w:t xml:space="preserve">, </w:t>
      </w:r>
      <w:r w:rsidR="004F4DEB">
        <w:t xml:space="preserve">i </w:t>
      </w:r>
      <w:r w:rsidRPr="002F768D">
        <w:t>w</w:t>
      </w:r>
      <w:r w:rsidRPr="005D22A5">
        <w:t xml:space="preserve"> sprawach</w:t>
      </w:r>
      <w:r w:rsidRPr="005858B0">
        <w:t xml:space="preserve"> </w:t>
      </w:r>
      <w:r w:rsidRPr="002F768D">
        <w:t>zatwierdzeni</w:t>
      </w:r>
      <w:r w:rsidR="009E111B">
        <w:t>a</w:t>
      </w:r>
      <w:r w:rsidRPr="002F768D">
        <w:t xml:space="preserve"> grupy zakładów </w:t>
      </w:r>
      <w:r>
        <w:t>akwakultury</w:t>
      </w:r>
      <w:r w:rsidRPr="00510218">
        <w:t>, o który</w:t>
      </w:r>
      <w:r w:rsidR="00D10FEA">
        <w:t>ch</w:t>
      </w:r>
      <w:r w:rsidRPr="00510218">
        <w:t xml:space="preserve"> mowa w art. 177</w:t>
      </w:r>
      <w:r>
        <w:t xml:space="preserve"> </w:t>
      </w:r>
      <w:r w:rsidRPr="00BE0F06">
        <w:t>rozporządzenia 2016/429</w:t>
      </w:r>
      <w:r>
        <w:t>,</w:t>
      </w:r>
      <w:r w:rsidR="00B41F13">
        <w:t xml:space="preserve"> </w:t>
      </w:r>
      <w:r w:rsidR="004F4DEB">
        <w:t xml:space="preserve">oraz </w:t>
      </w:r>
      <w:r w:rsidRPr="00510218">
        <w:t>w sprawach</w:t>
      </w:r>
      <w:r>
        <w:t xml:space="preserve"> </w:t>
      </w:r>
      <w:r w:rsidRPr="00510218">
        <w:t>zatwierdzeni</w:t>
      </w:r>
      <w:r w:rsidR="009E111B">
        <w:t>a</w:t>
      </w:r>
      <w:r w:rsidRPr="00510218">
        <w:t xml:space="preserve"> kompartmentu, o którym mowa w art. 37 ust. 1 lit. c </w:t>
      </w:r>
      <w:r w:rsidR="0089442B">
        <w:t xml:space="preserve">i </w:t>
      </w:r>
      <w:r w:rsidR="00966449">
        <w:t xml:space="preserve">ust. 2 lit. d </w:t>
      </w:r>
      <w:r w:rsidRPr="00510218">
        <w:t>rozporządzenia 2016/429</w:t>
      </w:r>
      <w:r>
        <w:t>,</w:t>
      </w:r>
      <w:r w:rsidRPr="00510218">
        <w:t xml:space="preserve"> </w:t>
      </w:r>
      <w:r w:rsidR="00D10FEA" w:rsidRPr="00510218">
        <w:t xml:space="preserve">jest </w:t>
      </w:r>
      <w:r w:rsidRPr="00510218">
        <w:t>właściwy:</w:t>
      </w:r>
    </w:p>
    <w:p w14:paraId="1C57C9BD" w14:textId="71730FC5" w:rsidR="00D35284" w:rsidRDefault="00131771" w:rsidP="00131771">
      <w:pPr>
        <w:pStyle w:val="PKTpunkt"/>
      </w:pPr>
      <w:r w:rsidRPr="00510218">
        <w:t>1)</w:t>
      </w:r>
      <w:r w:rsidRPr="00510218">
        <w:tab/>
        <w:t xml:space="preserve">powiatowy lekarz weterynarii dla </w:t>
      </w:r>
      <w:r>
        <w:t xml:space="preserve">tej </w:t>
      </w:r>
      <w:r w:rsidRPr="00510218">
        <w:t xml:space="preserve">grupy zakładów </w:t>
      </w:r>
      <w:r>
        <w:t>akwakultury</w:t>
      </w:r>
      <w:r w:rsidRPr="00510218">
        <w:t xml:space="preserve"> albo </w:t>
      </w:r>
      <w:r>
        <w:t xml:space="preserve">tego </w:t>
      </w:r>
      <w:r w:rsidRPr="00510218">
        <w:t>kompartmentu</w:t>
      </w:r>
      <w:r w:rsidR="00F609B8">
        <w:t xml:space="preserve"> </w:t>
      </w:r>
      <w:r>
        <w:t>zlokalizowanych</w:t>
      </w:r>
      <w:r w:rsidRPr="00510218">
        <w:t xml:space="preserve"> na obszarze</w:t>
      </w:r>
      <w:r w:rsidR="00F609B8">
        <w:t xml:space="preserve"> jego właściwości;</w:t>
      </w:r>
    </w:p>
    <w:p w14:paraId="2ACFFBC8" w14:textId="531E202A" w:rsidR="00131771" w:rsidRPr="00510218" w:rsidRDefault="00131771" w:rsidP="00131771">
      <w:pPr>
        <w:pStyle w:val="PKTpunkt"/>
      </w:pPr>
      <w:r w:rsidRPr="00510218">
        <w:t>2)</w:t>
      </w:r>
      <w:r w:rsidRPr="00510218">
        <w:tab/>
        <w:t xml:space="preserve">wojewódzki lekarz weterynarii </w:t>
      </w:r>
      <w:r w:rsidR="001F36A8" w:rsidRPr="00510218">
        <w:t xml:space="preserve">dla </w:t>
      </w:r>
      <w:r w:rsidR="001F36A8">
        <w:t xml:space="preserve">tej </w:t>
      </w:r>
      <w:r w:rsidR="001F36A8" w:rsidRPr="00510218">
        <w:t>grupy zakładów</w:t>
      </w:r>
      <w:r w:rsidR="001F36A8">
        <w:t xml:space="preserve"> akwakultury</w:t>
      </w:r>
      <w:r w:rsidR="001F36A8" w:rsidRPr="00510218">
        <w:t xml:space="preserve"> albo </w:t>
      </w:r>
      <w:r w:rsidR="001F36A8">
        <w:t xml:space="preserve">tego </w:t>
      </w:r>
      <w:r w:rsidR="001F36A8" w:rsidRPr="00510218">
        <w:t>kompartmentu zlokalizowanych na obszarze przekraczającym obszar</w:t>
      </w:r>
      <w:r w:rsidR="00F609B8">
        <w:t xml:space="preserve"> właściwości powiatowego lekarza weterynarii</w:t>
      </w:r>
      <w:r w:rsidR="00D10FEA" w:rsidRPr="00D10FEA">
        <w:t>,</w:t>
      </w:r>
      <w:r w:rsidR="00D10FEA">
        <w:t xml:space="preserve"> </w:t>
      </w:r>
      <w:r w:rsidR="001F36A8">
        <w:t xml:space="preserve">a w przypadku gdy </w:t>
      </w:r>
      <w:r w:rsidR="00D10FEA">
        <w:t xml:space="preserve">ta </w:t>
      </w:r>
      <w:r w:rsidR="001F36A8">
        <w:t xml:space="preserve">grupa zakładów </w:t>
      </w:r>
      <w:r w:rsidR="00055533">
        <w:t xml:space="preserve">akwakultury </w:t>
      </w:r>
      <w:r w:rsidR="001F36A8">
        <w:t xml:space="preserve">albo </w:t>
      </w:r>
      <w:r w:rsidR="00D10FEA">
        <w:t xml:space="preserve">ten </w:t>
      </w:r>
      <w:r w:rsidR="001F36A8">
        <w:t>kompartment</w:t>
      </w:r>
      <w:r w:rsidR="00D10FEA">
        <w:t xml:space="preserve"> są</w:t>
      </w:r>
      <w:r w:rsidR="001F36A8">
        <w:t xml:space="preserve"> zlokalizowan</w:t>
      </w:r>
      <w:r w:rsidR="00D10FEA">
        <w:t>e</w:t>
      </w:r>
      <w:r w:rsidR="001F36A8" w:rsidDel="00D10FEA">
        <w:t xml:space="preserve"> </w:t>
      </w:r>
      <w:r w:rsidR="001F36A8">
        <w:t>na obszarze przekraczającym</w:t>
      </w:r>
      <w:r w:rsidR="00D10FEA">
        <w:t xml:space="preserve"> obszar</w:t>
      </w:r>
      <w:r w:rsidR="00BF2EB7">
        <w:t xml:space="preserve"> </w:t>
      </w:r>
      <w:r w:rsidR="001F36A8">
        <w:t>województw</w:t>
      </w:r>
      <w:r w:rsidR="00D10FEA">
        <w:t>a –</w:t>
      </w:r>
      <w:r w:rsidR="00055533" w:rsidDel="00D10FEA">
        <w:t xml:space="preserve"> </w:t>
      </w:r>
      <w:r w:rsidR="00055533">
        <w:t>wojewódzki lekarz weterynarii</w:t>
      </w:r>
      <w:r w:rsidR="00D10FEA">
        <w:t>,</w:t>
      </w:r>
      <w:r w:rsidR="00055533">
        <w:t xml:space="preserve"> </w:t>
      </w:r>
      <w:r w:rsidR="006A756D">
        <w:t xml:space="preserve">na </w:t>
      </w:r>
      <w:r w:rsidR="00D10FEA" w:rsidRPr="00D10FEA">
        <w:t xml:space="preserve">którego obszarze właściwości jest </w:t>
      </w:r>
      <w:r w:rsidR="00BF2EB7">
        <w:t xml:space="preserve">zlokalizowana </w:t>
      </w:r>
      <w:r w:rsidR="006A756D">
        <w:t xml:space="preserve">większa część </w:t>
      </w:r>
      <w:r w:rsidR="00D10FEA">
        <w:t xml:space="preserve">tej </w:t>
      </w:r>
      <w:r w:rsidR="006A756D">
        <w:t xml:space="preserve">grupy zakładów akwakultury </w:t>
      </w:r>
      <w:r w:rsidRPr="00510218" w:rsidDel="001F36A8">
        <w:t xml:space="preserve">albo </w:t>
      </w:r>
      <w:r w:rsidDel="001F36A8">
        <w:t xml:space="preserve">tego </w:t>
      </w:r>
      <w:r w:rsidRPr="00510218" w:rsidDel="001F36A8">
        <w:t>kompartmentu</w:t>
      </w:r>
      <w:r w:rsidR="00347DC5">
        <w:t>.</w:t>
      </w:r>
    </w:p>
    <w:p w14:paraId="419AEC26" w14:textId="00CE2ACD" w:rsidR="00131771" w:rsidRDefault="00131771" w:rsidP="00131771">
      <w:pPr>
        <w:pStyle w:val="USTustnpkodeksu"/>
      </w:pPr>
      <w:r>
        <w:t xml:space="preserve">2. Wojewódzki lekarz weterynarii </w:t>
      </w:r>
      <w:r w:rsidR="006A756D">
        <w:t xml:space="preserve">jest </w:t>
      </w:r>
      <w:r w:rsidRPr="002A56D2">
        <w:t>właściwym</w:t>
      </w:r>
      <w:r w:rsidR="00D10FEA">
        <w:t xml:space="preserve"> </w:t>
      </w:r>
      <w:r w:rsidRPr="002A56D2">
        <w:t>organ</w:t>
      </w:r>
      <w:r w:rsidR="006A756D">
        <w:t>em</w:t>
      </w:r>
      <w:r w:rsidRPr="002A56D2">
        <w:t xml:space="preserve"> do przeprowadzania kontroli urzędowych </w:t>
      </w:r>
      <w:r w:rsidR="000E46F8">
        <w:t>i</w:t>
      </w:r>
      <w:r w:rsidR="000E46F8" w:rsidRPr="002A56D2">
        <w:t xml:space="preserve"> </w:t>
      </w:r>
      <w:r w:rsidRPr="002A56D2">
        <w:t xml:space="preserve">innych </w:t>
      </w:r>
      <w:r w:rsidRPr="00532778">
        <w:t xml:space="preserve">czynności urzędowych w przypadku, o którym mowa w </w:t>
      </w:r>
      <w:r>
        <w:t>ust. 1</w:t>
      </w:r>
      <w:r w:rsidRPr="00532778">
        <w:t xml:space="preserve"> pkt 2.</w:t>
      </w:r>
    </w:p>
    <w:p w14:paraId="4CA62E97" w14:textId="345B800B" w:rsidR="006A756D" w:rsidRDefault="006A756D" w:rsidP="00131771">
      <w:pPr>
        <w:pStyle w:val="USTustnpkodeksu"/>
      </w:pPr>
      <w:r>
        <w:t xml:space="preserve">3. W przypadku, o którym mowa w </w:t>
      </w:r>
      <w:r w:rsidR="00055533">
        <w:t xml:space="preserve">ust. 1 </w:t>
      </w:r>
      <w:r>
        <w:t>pkt 2</w:t>
      </w:r>
      <w:r w:rsidR="00D10FEA">
        <w:t>,</w:t>
      </w:r>
      <w:r>
        <w:t xml:space="preserve"> w</w:t>
      </w:r>
      <w:r w:rsidR="00055533">
        <w:t xml:space="preserve">ojewódzki </w:t>
      </w:r>
      <w:r>
        <w:t>l</w:t>
      </w:r>
      <w:r w:rsidR="00055533">
        <w:t xml:space="preserve">ekarz </w:t>
      </w:r>
      <w:r>
        <w:t>w</w:t>
      </w:r>
      <w:r w:rsidR="00055533">
        <w:t xml:space="preserve">eterynarii </w:t>
      </w:r>
      <w:r>
        <w:t>upoważnia w</w:t>
      </w:r>
      <w:r w:rsidR="00055533">
        <w:t xml:space="preserve">ojewódzkiego </w:t>
      </w:r>
      <w:r>
        <w:t>l</w:t>
      </w:r>
      <w:r w:rsidR="00055533">
        <w:t xml:space="preserve">ekarza </w:t>
      </w:r>
      <w:r>
        <w:t>w</w:t>
      </w:r>
      <w:r w:rsidR="00055533">
        <w:t>eterynarii</w:t>
      </w:r>
      <w:r w:rsidR="00FE637D">
        <w:t>,</w:t>
      </w:r>
      <w:r>
        <w:t xml:space="preserve"> </w:t>
      </w:r>
      <w:r w:rsidR="00FE637D" w:rsidRPr="00FE637D">
        <w:t xml:space="preserve">na którego obszarze właściwości jest położona </w:t>
      </w:r>
      <w:r w:rsidR="00F609B8">
        <w:t>większa</w:t>
      </w:r>
      <w:r>
        <w:t xml:space="preserve"> część grupy zakładów akwakultury </w:t>
      </w:r>
      <w:r w:rsidR="00FE637D">
        <w:t xml:space="preserve">albo </w:t>
      </w:r>
      <w:r>
        <w:t>kompartmentu</w:t>
      </w:r>
      <w:r w:rsidR="00FE637D">
        <w:t xml:space="preserve"> określonych w ust. 1</w:t>
      </w:r>
      <w:r w:rsidR="00C6309C">
        <w:t>,</w:t>
      </w:r>
      <w:r w:rsidR="00055533">
        <w:t xml:space="preserve"> do przeprowadz</w:t>
      </w:r>
      <w:r w:rsidR="0089442B">
        <w:t>a</w:t>
      </w:r>
      <w:r w:rsidR="00055533">
        <w:t>nia kontroli urzędowych i innych czynności urzędowych, o których mowa w ust.</w:t>
      </w:r>
      <w:r w:rsidR="00B350F2">
        <w:t> </w:t>
      </w:r>
      <w:r w:rsidR="00055533">
        <w:t>2</w:t>
      </w:r>
      <w:r>
        <w:t>.</w:t>
      </w:r>
    </w:p>
    <w:p w14:paraId="14509630" w14:textId="6ADCABE2" w:rsidR="007F074C" w:rsidRDefault="00ED54F9" w:rsidP="00E978FE">
      <w:pPr>
        <w:pStyle w:val="USTustnpkodeksu"/>
      </w:pPr>
      <w:r>
        <w:t xml:space="preserve">4. Powiatowy lekarz weterynarii </w:t>
      </w:r>
      <w:r w:rsidR="00FE637D">
        <w:t>i</w:t>
      </w:r>
      <w:r w:rsidRPr="00510218">
        <w:t xml:space="preserve"> wojewódzki lekarz weterynarii </w:t>
      </w:r>
      <w:r w:rsidR="00E95A5F">
        <w:t xml:space="preserve">wzajemnie </w:t>
      </w:r>
      <w:r w:rsidRPr="00510218">
        <w:t xml:space="preserve">niezwłocznie </w:t>
      </w:r>
      <w:r>
        <w:t xml:space="preserve">powiadamiają </w:t>
      </w:r>
      <w:r w:rsidR="0089442B">
        <w:t>się</w:t>
      </w:r>
      <w:r w:rsidR="00C6309C">
        <w:t xml:space="preserve"> i</w:t>
      </w:r>
      <w:r w:rsidR="0089442B">
        <w:t xml:space="preserve"> </w:t>
      </w:r>
      <w:r>
        <w:t>informują Głównego Lekarza Weterynarii</w:t>
      </w:r>
      <w:r w:rsidRPr="00510218">
        <w:t xml:space="preserve"> </w:t>
      </w:r>
      <w:r w:rsidR="00E95A5F">
        <w:t>o zatwierdzeniu kompartmentu określonego w ust. 1 i o wszystkich okolicznościach mających wpływ na utrzymanie tego zatwierdzenia</w:t>
      </w:r>
      <w:r w:rsidR="00E95A5F" w:rsidRPr="00510218">
        <w:t xml:space="preserve"> </w:t>
      </w:r>
      <w:r w:rsidRPr="00510218">
        <w:t>w formie dokumentu elektronicznego lub za pomocą systemu teleinformatycznego</w:t>
      </w:r>
      <w:r w:rsidR="00BD0228">
        <w:t>.</w:t>
      </w:r>
    </w:p>
    <w:p w14:paraId="6F623CA0" w14:textId="4732B6AE" w:rsidR="00131771" w:rsidRDefault="00131771" w:rsidP="00131771">
      <w:pPr>
        <w:pStyle w:val="ARTartustawynprozporzdzenia"/>
      </w:pPr>
      <w:r>
        <w:rPr>
          <w:rStyle w:val="Ppogrubienie"/>
        </w:rPr>
        <w:t>Art.</w:t>
      </w:r>
      <w:r w:rsidR="007D0543">
        <w:rPr>
          <w:rStyle w:val="Ppogrubienie"/>
        </w:rPr>
        <w:t> </w:t>
      </w:r>
      <w:r>
        <w:rPr>
          <w:rStyle w:val="Ppogrubienie"/>
        </w:rPr>
        <w:t>5</w:t>
      </w:r>
      <w:r w:rsidR="00DE0602">
        <w:rPr>
          <w:rStyle w:val="Ppogrubienie"/>
        </w:rPr>
        <w:t>7</w:t>
      </w:r>
      <w:r w:rsidRPr="00DD23C4">
        <w:rPr>
          <w:rStyle w:val="Ppogrubienie"/>
        </w:rPr>
        <w:t>.</w:t>
      </w:r>
      <w:r w:rsidR="007D0543">
        <w:t> </w:t>
      </w:r>
      <w:r w:rsidR="006A6729">
        <w:t>1.</w:t>
      </w:r>
      <w:r w:rsidR="007D0543">
        <w:t> </w:t>
      </w:r>
      <w:r>
        <w:t>Zgłoszenie w celu rejestracji:</w:t>
      </w:r>
    </w:p>
    <w:p w14:paraId="26BCC9A0" w14:textId="686A3605" w:rsidR="00131771" w:rsidRDefault="00131771" w:rsidP="00131771">
      <w:pPr>
        <w:pStyle w:val="PKTpunkt"/>
      </w:pPr>
      <w:r>
        <w:t>1)</w:t>
      </w:r>
      <w:r>
        <w:tab/>
        <w:t xml:space="preserve">zakładów, o której mowa w art. 93 akapit pierwszy lit. a rozporządzenia 2016/429, </w:t>
      </w:r>
      <w:r w:rsidR="003D752D">
        <w:t xml:space="preserve">i </w:t>
      </w:r>
      <w:r w:rsidRPr="00DA3BB4">
        <w:t>zakładów, o których mowa w art. 94 ust. 1 lit. a–d rozporządzenia 2016/429, które są zwolnione z obowiązku wystąpienia z wnioskiem o zatwierdzenie na podstawie art.</w:t>
      </w:r>
      <w:r w:rsidR="00E62E27">
        <w:t> </w:t>
      </w:r>
      <w:r w:rsidRPr="00DA3BB4">
        <w:t>94 ust. 3 lit. a rozporządzenia 2016/429</w:t>
      </w:r>
      <w:r>
        <w:t>, oprócz informacji, o których mowa w art. 84 ust.</w:t>
      </w:r>
      <w:r w:rsidR="00E62E27">
        <w:t> </w:t>
      </w:r>
      <w:r>
        <w:t xml:space="preserve">1 lit. b rozporządzenia 2016/429 </w:t>
      </w:r>
      <w:r w:rsidRPr="00F92ACB">
        <w:t>i art. 2 ust. 1 rozporządzenia wykonawczego Komisji (UE) 2022/1345 z dnia 1 sierpnia 2022 r. ustanawiającego zasady stosowania rozporządzenia Parlamentu Europejskiego i Rady (UE) 2016/429 w odniesieniu do rejestracji i zatwierdzania zakładów, w których utrzymywane są zwierzęta lądowe, a także pobierania, produkcji, przetwarzania lub przechowywania materiału biologicznego (Dz. Urz. UE L</w:t>
      </w:r>
      <w:r w:rsidR="00E62E27">
        <w:t> </w:t>
      </w:r>
      <w:r w:rsidRPr="00F92ACB">
        <w:t>202 z 02.08.2022, str. 27),</w:t>
      </w:r>
    </w:p>
    <w:p w14:paraId="338FD093" w14:textId="4DA74E35" w:rsidR="00131771" w:rsidRDefault="00131771" w:rsidP="00131771">
      <w:pPr>
        <w:pStyle w:val="PKTpunkt"/>
      </w:pPr>
      <w:r>
        <w:t>2)</w:t>
      </w:r>
      <w:r>
        <w:tab/>
      </w:r>
      <w:r w:rsidRPr="00BC2653">
        <w:t>przewoźników, o której mowa w art. 93 akapit pierwszy lit. b rozporządzenia 2016/429</w:t>
      </w:r>
      <w:r>
        <w:t>,</w:t>
      </w:r>
      <w:r w:rsidRPr="00BC2653">
        <w:t xml:space="preserve"> oprócz </w:t>
      </w:r>
      <w:r>
        <w:t>informacji</w:t>
      </w:r>
      <w:r w:rsidRPr="00BC2653">
        <w:t>, o których mowa w art. 87 ust. 1 lit. b rozporządzenia 2016/429 i art.</w:t>
      </w:r>
      <w:r w:rsidR="00E62E27">
        <w:t> </w:t>
      </w:r>
      <w:r w:rsidRPr="00BC2653">
        <w:t xml:space="preserve">3 ust. 1–3 rozporządzenia </w:t>
      </w:r>
      <w:r w:rsidRPr="005667DF">
        <w:t>delegowane</w:t>
      </w:r>
      <w:r>
        <w:t>go</w:t>
      </w:r>
      <w:r w:rsidRPr="005667DF">
        <w:t xml:space="preserve"> Komisji (UE) 2019/2035 z dnia 28 czerwca 2019 r. uzupełniające</w:t>
      </w:r>
      <w:r>
        <w:t>go</w:t>
      </w:r>
      <w:r w:rsidRPr="005667DF">
        <w:t xml:space="preserve"> rozporządzenie Parlamentu Europejskiego i Rady (UE) 2016/429 w odniesieniu do przepisów dotyczących zakładów utrzymujących zwierzęta lądowe i wylęgarni oraz identyfikowalności niektórych utrzymywanych zwierząt lądowych i jaj wylęgowych</w:t>
      </w:r>
      <w:r>
        <w:t xml:space="preserve"> (D</w:t>
      </w:r>
      <w:r w:rsidRPr="005667DF">
        <w:t>z.</w:t>
      </w:r>
      <w:r>
        <w:t xml:space="preserve"> </w:t>
      </w:r>
      <w:r w:rsidRPr="005667DF">
        <w:t>U</w:t>
      </w:r>
      <w:r>
        <w:t>rz</w:t>
      </w:r>
      <w:r w:rsidRPr="005667DF">
        <w:t xml:space="preserve">. </w:t>
      </w:r>
      <w:r>
        <w:t xml:space="preserve">UE </w:t>
      </w:r>
      <w:r w:rsidRPr="005667DF">
        <w:t xml:space="preserve">L 314 z </w:t>
      </w:r>
      <w:r>
        <w:t>0</w:t>
      </w:r>
      <w:r w:rsidRPr="005667DF">
        <w:t>5.12.2019, str. 115</w:t>
      </w:r>
      <w:r w:rsidRPr="00BC2653">
        <w:t>,</w:t>
      </w:r>
      <w:r>
        <w:t xml:space="preserve"> z późn. zm.</w:t>
      </w:r>
      <w:r>
        <w:rPr>
          <w:rStyle w:val="Odwoanieprzypisudolnego"/>
        </w:rPr>
        <w:footnoteReference w:id="19"/>
      </w:r>
      <w:r w:rsidRPr="005667DF">
        <w:rPr>
          <w:rStyle w:val="IGindeksgrny"/>
        </w:rPr>
        <w:t>)</w:t>
      </w:r>
      <w:r>
        <w:t xml:space="preserve">), zwanego dalej </w:t>
      </w:r>
      <w:r w:rsidR="00A4509E">
        <w:t>„</w:t>
      </w:r>
      <w:r>
        <w:t>rozporządzeniem 2019/2035</w:t>
      </w:r>
      <w:r w:rsidR="00A4509E">
        <w:t>”</w:t>
      </w:r>
      <w:r>
        <w:t>,</w:t>
      </w:r>
    </w:p>
    <w:p w14:paraId="2F415BE3" w14:textId="77777777" w:rsidR="00131771" w:rsidRDefault="00131771" w:rsidP="00131771">
      <w:pPr>
        <w:pStyle w:val="PKTpunkt"/>
      </w:pPr>
      <w:r>
        <w:t>3)</w:t>
      </w:r>
      <w:r>
        <w:tab/>
      </w:r>
      <w:r w:rsidRPr="00BC2653">
        <w:t xml:space="preserve">podmiotów zajmujących się gromadzeniem zwierząt niezależnie od zakładu, o której mowa w art. 93 akapit pierwszy </w:t>
      </w:r>
      <w:r>
        <w:t>lit. c rozporządzenia 2016/429,</w:t>
      </w:r>
      <w:r w:rsidRPr="00BC2653">
        <w:t xml:space="preserve"> </w:t>
      </w:r>
      <w:r>
        <w:t>oprócz informacji, o których mowa w art. 90 ust. 1 rozporządzenia 2016/429,</w:t>
      </w:r>
    </w:p>
    <w:p w14:paraId="796EEE0D" w14:textId="3958C8DF" w:rsidR="00131771" w:rsidRDefault="00131771" w:rsidP="00131771">
      <w:pPr>
        <w:pStyle w:val="PKTpunkt"/>
      </w:pPr>
      <w:r>
        <w:t>4)</w:t>
      </w:r>
      <w:r>
        <w:tab/>
      </w:r>
      <w:r w:rsidRPr="00CB1B7B">
        <w:t>zakładów akwakultury, o któr</w:t>
      </w:r>
      <w:r>
        <w:t>ej</w:t>
      </w:r>
      <w:r w:rsidRPr="00CB1B7B">
        <w:t xml:space="preserve"> mowa w art. 173 akapit pierwszy lit. a rozporządzenia 2016/429,</w:t>
      </w:r>
      <w:r w:rsidRPr="003F1FBE">
        <w:t xml:space="preserve"> </w:t>
      </w:r>
      <w:r w:rsidRPr="006429F9">
        <w:t>zakładów akwakultury, o których mowa w art. 176 ust. 2 rozporządzenia 2016/429, które są zwolnione z obowiązku wystąpienia z wnioskiem o zatwierdzenie, o którym mowa w art. 176 ust. 1 rozporządzenia 2016/429, na podstawie przepis</w:t>
      </w:r>
      <w:r>
        <w:t>ów wydanych na podstawie art. 7</w:t>
      </w:r>
      <w:r w:rsidR="008C7F73">
        <w:t>0</w:t>
      </w:r>
      <w:r w:rsidRPr="006429F9">
        <w:t xml:space="preserve"> ust. </w:t>
      </w:r>
      <w:r w:rsidRPr="00E364C1">
        <w:t>1 pkt 2</w:t>
      </w:r>
      <w:r w:rsidR="003156EC">
        <w:t>,</w:t>
      </w:r>
      <w:r w:rsidRPr="00E364C1">
        <w:t xml:space="preserve"> </w:t>
      </w:r>
      <w:r w:rsidR="00A03C4A">
        <w:t>i</w:t>
      </w:r>
      <w:r w:rsidR="00A03C4A" w:rsidRPr="00E364C1">
        <w:t xml:space="preserve"> </w:t>
      </w:r>
      <w:r w:rsidRPr="00452E55">
        <w:t>zakładów akwakultury określonych w art.</w:t>
      </w:r>
      <w:r w:rsidR="00E62E27">
        <w:t> </w:t>
      </w:r>
      <w:r w:rsidRPr="00452E55">
        <w:t>176 ust. 4</w:t>
      </w:r>
      <w:r>
        <w:t xml:space="preserve"> lit. a rozporządzenia 2016/429</w:t>
      </w:r>
      <w:r w:rsidRPr="002D6855">
        <w:t xml:space="preserve"> oprócz informacji</w:t>
      </w:r>
      <w:r>
        <w:t>, o których mowa w art.</w:t>
      </w:r>
      <w:r w:rsidR="00E62E27">
        <w:t> </w:t>
      </w:r>
      <w:r>
        <w:t>172 ust. 1 lit. b rozporządzenia 2016/429,</w:t>
      </w:r>
    </w:p>
    <w:p w14:paraId="2FAF59B7" w14:textId="1E1EDEEB" w:rsidR="00131771" w:rsidRDefault="00131771" w:rsidP="00B600D6">
      <w:pPr>
        <w:pStyle w:val="PKTpunkt"/>
      </w:pPr>
      <w:r>
        <w:t>5)</w:t>
      </w:r>
      <w:r>
        <w:tab/>
      </w:r>
      <w:r w:rsidRPr="006429F9">
        <w:t xml:space="preserve">zakładów i podmiotów innych niż zakłady i podmioty wymienione w </w:t>
      </w:r>
      <w:r w:rsidR="00B77CC0">
        <w:t>art. 55 pkt 1 lit.</w:t>
      </w:r>
      <w:r w:rsidR="00E62E27">
        <w:t> </w:t>
      </w:r>
      <w:r w:rsidR="00B77CC0">
        <w:t xml:space="preserve">a </w:t>
      </w:r>
      <w:r w:rsidRPr="006429F9">
        <w:t>tir</w:t>
      </w:r>
      <w:r>
        <w:t>et pierwsze–</w:t>
      </w:r>
      <w:r w:rsidR="0075566C">
        <w:t>ósme</w:t>
      </w:r>
      <w:r w:rsidR="0075566C" w:rsidRPr="006429F9">
        <w:t xml:space="preserve"> </w:t>
      </w:r>
      <w:r w:rsidR="00A87D61">
        <w:t>i</w:t>
      </w:r>
      <w:r w:rsidRPr="006429F9">
        <w:t xml:space="preserve"> w lit. b, </w:t>
      </w:r>
      <w:r w:rsidR="002272A5">
        <w:t>które</w:t>
      </w:r>
      <w:r w:rsidR="002272A5" w:rsidRPr="006429F9">
        <w:t xml:space="preserve"> </w:t>
      </w:r>
      <w:r w:rsidRPr="006429F9">
        <w:t>na terytorium Rzecz</w:t>
      </w:r>
      <w:r w:rsidR="00AE4645">
        <w:t>y</w:t>
      </w:r>
      <w:r w:rsidRPr="006429F9">
        <w:t xml:space="preserve">pospolitej Polskiej podlegają rejestracji na zasadach określonych w art. 84 rozporządzenia 2016/429, określonych </w:t>
      </w:r>
      <w:r w:rsidR="00B600D6" w:rsidRPr="00B600D6">
        <w:t>w przepisach</w:t>
      </w:r>
      <w:r w:rsidR="00B600D6">
        <w:t xml:space="preserve"> </w:t>
      </w:r>
      <w:r w:rsidR="00B600D6" w:rsidRPr="00B600D6">
        <w:t>wydanych na podstawie</w:t>
      </w:r>
      <w:r w:rsidR="00B600D6" w:rsidRPr="00B600D6" w:rsidDel="00B600D6">
        <w:t xml:space="preserve"> </w:t>
      </w:r>
      <w:r>
        <w:t>art. 7</w:t>
      </w:r>
      <w:r w:rsidR="008C7F73">
        <w:t>0</w:t>
      </w:r>
      <w:r>
        <w:t xml:space="preserve"> ust. 1 pkt 3 oprócz informacji, o których mowa w </w:t>
      </w:r>
      <w:r w:rsidRPr="00804612">
        <w:t>art. 84 ust. 1 lit. b</w:t>
      </w:r>
      <w:r>
        <w:t xml:space="preserve"> i art. </w:t>
      </w:r>
      <w:r w:rsidRPr="00804612">
        <w:t>172 ust. 1 lit. b rozporządzenia 2016/429</w:t>
      </w:r>
    </w:p>
    <w:p w14:paraId="75119805" w14:textId="40A255FA" w:rsidR="00131771" w:rsidRDefault="00131771" w:rsidP="00131771">
      <w:pPr>
        <w:pStyle w:val="CZWSPPKTczwsplnapunktw"/>
      </w:pPr>
      <w:r>
        <w:t xml:space="preserve">– </w:t>
      </w:r>
      <w:r w:rsidRPr="00BC2653">
        <w:t>zawiera</w:t>
      </w:r>
      <w:r>
        <w:t xml:space="preserve"> </w:t>
      </w:r>
      <w:r w:rsidRPr="00BC2653">
        <w:t>numer PESEL</w:t>
      </w:r>
      <w:r>
        <w:t xml:space="preserve"> podmiotu</w:t>
      </w:r>
      <w:r w:rsidRPr="00BC2653">
        <w:t>, a w przypadku podmiotu nieposiadającego numeru PESEL</w:t>
      </w:r>
      <w:r w:rsidR="00C95938">
        <w:t> </w:t>
      </w:r>
      <w:r w:rsidRPr="00BC2653">
        <w:t>– numer paszportu lub innego dokumentu potwierdzającego tożsamość</w:t>
      </w:r>
      <w:r>
        <w:t>,</w:t>
      </w:r>
      <w:r w:rsidRPr="00BC2653">
        <w:t xml:space="preserve"> </w:t>
      </w:r>
      <w:r>
        <w:t xml:space="preserve">numer </w:t>
      </w:r>
      <w:r w:rsidRPr="003626A2">
        <w:t>identyfikacji podatkowej (NIP)</w:t>
      </w:r>
      <w:r w:rsidR="008011F6">
        <w:t xml:space="preserve"> </w:t>
      </w:r>
      <w:r w:rsidR="00742B0E">
        <w:t>–</w:t>
      </w:r>
      <w:r w:rsidR="008011F6">
        <w:t xml:space="preserve"> </w:t>
      </w:r>
      <w:r w:rsidRPr="003626A2">
        <w:t xml:space="preserve">jeżeli </w:t>
      </w:r>
      <w:r w:rsidR="008011F6" w:rsidRPr="003626A2">
        <w:t xml:space="preserve">taki </w:t>
      </w:r>
      <w:r w:rsidRPr="003626A2">
        <w:t>numer został nadany</w:t>
      </w:r>
      <w:r w:rsidR="00C95938">
        <w:t xml:space="preserve"> </w:t>
      </w:r>
      <w:r w:rsidR="00C6309C">
        <w:t xml:space="preserve">i </w:t>
      </w:r>
      <w:r w:rsidRPr="00BC2653">
        <w:t>miejsce zamieszkania</w:t>
      </w:r>
      <w:r>
        <w:t xml:space="preserve"> podmiotu</w:t>
      </w:r>
      <w:r w:rsidR="00631CC9">
        <w:t>, adres zakładu</w:t>
      </w:r>
      <w:r w:rsidR="00C95938">
        <w:t xml:space="preserve">, </w:t>
      </w:r>
      <w:r w:rsidRPr="00BC2653">
        <w:t>numer telefonu,</w:t>
      </w:r>
      <w:r w:rsidR="00AD5CF4">
        <w:t xml:space="preserve"> adres do doręczeń,</w:t>
      </w:r>
      <w:r w:rsidRPr="00BC2653">
        <w:t xml:space="preserve"> adres strony internetowej, adres poczty elektronicznej lub adres do doręczeń elektronicznych podmiotu</w:t>
      </w:r>
      <w:r w:rsidR="008011F6">
        <w:t xml:space="preserve"> </w:t>
      </w:r>
      <w:r w:rsidR="00742B0E">
        <w:t>–</w:t>
      </w:r>
      <w:r w:rsidRPr="00BC2653">
        <w:t xml:space="preserve"> jeżeli je posiada.</w:t>
      </w:r>
    </w:p>
    <w:p w14:paraId="3748BF8D" w14:textId="51471F22" w:rsidR="00902E79" w:rsidRPr="006A6729" w:rsidRDefault="006A6729" w:rsidP="00902E79">
      <w:pPr>
        <w:pStyle w:val="USTustnpkodeksu"/>
      </w:pPr>
      <w:r w:rsidRPr="00DB7216">
        <w:t>2.</w:t>
      </w:r>
      <w:r w:rsidR="00902E79" w:rsidRPr="00DB7216">
        <w:t xml:space="preserve"> </w:t>
      </w:r>
      <w:r w:rsidRPr="00DB7216">
        <w:t>Ob</w:t>
      </w:r>
      <w:r w:rsidR="00C57A76" w:rsidRPr="00DB7216">
        <w:t xml:space="preserve">owiązek, o którym </w:t>
      </w:r>
      <w:r w:rsidR="00C57A76">
        <w:t>mowa w art. 84</w:t>
      </w:r>
      <w:r w:rsidRPr="006A6729">
        <w:t xml:space="preserve"> ust. 2, art. </w:t>
      </w:r>
      <w:r w:rsidR="00C57A76">
        <w:t>87</w:t>
      </w:r>
      <w:r w:rsidRPr="006A6729">
        <w:t xml:space="preserve"> ust. 2 i art. </w:t>
      </w:r>
      <w:r w:rsidR="00C57A76">
        <w:t>90</w:t>
      </w:r>
      <w:r w:rsidRPr="006A6729">
        <w:t xml:space="preserve"> ust. 2 rozporządzenia 2016/429, obejmuje również dodatkowe informacje określone w </w:t>
      </w:r>
      <w:r w:rsidR="00C57A76">
        <w:t>ust. 1</w:t>
      </w:r>
      <w:r w:rsidRPr="006A6729">
        <w:t>.</w:t>
      </w:r>
    </w:p>
    <w:p w14:paraId="3F01F027" w14:textId="1577ACCF" w:rsidR="00131771" w:rsidRDefault="00131771" w:rsidP="00131771">
      <w:pPr>
        <w:pStyle w:val="ARTartustawynprozporzdzenia"/>
      </w:pPr>
      <w:r>
        <w:rPr>
          <w:rStyle w:val="Ppogrubienie"/>
        </w:rPr>
        <w:t>Art.</w:t>
      </w:r>
      <w:r w:rsidR="007D0543">
        <w:rPr>
          <w:rStyle w:val="Ppogrubienie"/>
        </w:rPr>
        <w:t> </w:t>
      </w:r>
      <w:r>
        <w:rPr>
          <w:rStyle w:val="Ppogrubienie"/>
        </w:rPr>
        <w:t>5</w:t>
      </w:r>
      <w:r w:rsidR="00DE0602">
        <w:rPr>
          <w:rStyle w:val="Ppogrubienie"/>
        </w:rPr>
        <w:t>8</w:t>
      </w:r>
      <w:r w:rsidRPr="003F11A2">
        <w:rPr>
          <w:rStyle w:val="Ppogrubienie"/>
        </w:rPr>
        <w:t>.</w:t>
      </w:r>
      <w:r w:rsidR="007D0543">
        <w:rPr>
          <w:rStyle w:val="Ppogrubienie"/>
        </w:rPr>
        <w:t> </w:t>
      </w:r>
      <w:r w:rsidR="00A4509E" w:rsidRPr="00DB7216">
        <w:t>1.</w:t>
      </w:r>
      <w:r w:rsidR="007D0543">
        <w:t> </w:t>
      </w:r>
      <w:r w:rsidRPr="004D54EE">
        <w:t>Zgłoszenie w celu rejestracji zakładów i podmiotów, o której mowa w art.</w:t>
      </w:r>
      <w:r w:rsidR="007D0543">
        <w:t> </w:t>
      </w:r>
      <w:r w:rsidRPr="004D54EE">
        <w:t xml:space="preserve">23 ust. 1 lit. a rozporządzenia nr 1069/2009, </w:t>
      </w:r>
      <w:r w:rsidR="000877C2">
        <w:t xml:space="preserve">i </w:t>
      </w:r>
      <w:r>
        <w:t xml:space="preserve">wniosek o zatwierdzenie, o którym mowa w </w:t>
      </w:r>
      <w:r w:rsidR="006F3DE9" w:rsidRPr="006F3DE9">
        <w:t>art.</w:t>
      </w:r>
      <w:r w:rsidR="007D0543">
        <w:t> </w:t>
      </w:r>
      <w:r w:rsidR="006F3DE9" w:rsidRPr="006F3DE9">
        <w:t>24 ust. 1 rozporządzenia nr 1069/2009</w:t>
      </w:r>
      <w:r>
        <w:t xml:space="preserve">, </w:t>
      </w:r>
      <w:r w:rsidRPr="004D54EE">
        <w:t xml:space="preserve">oprócz </w:t>
      </w:r>
      <w:r>
        <w:t>informacji</w:t>
      </w:r>
      <w:r w:rsidRPr="004D54EE">
        <w:t>, o których mowa w</w:t>
      </w:r>
      <w:r>
        <w:t xml:space="preserve"> art. 23 ust. 1 lit.</w:t>
      </w:r>
      <w:r w:rsidR="007D0543">
        <w:t> </w:t>
      </w:r>
      <w:r>
        <w:t>b rozporządzenia nr 1069/2009, zawiera:</w:t>
      </w:r>
    </w:p>
    <w:p w14:paraId="4866D738" w14:textId="77777777" w:rsidR="00131771" w:rsidRDefault="00131771" w:rsidP="00131771">
      <w:pPr>
        <w:pStyle w:val="PKTpunkt"/>
      </w:pPr>
      <w:r>
        <w:t>1)</w:t>
      </w:r>
      <w:r>
        <w:tab/>
      </w:r>
      <w:r w:rsidRPr="002D5B13">
        <w:t xml:space="preserve">imię, nazwisko, miejsce zamieszkania i adres albo nazwę, siedzibę i adres </w:t>
      </w:r>
      <w:r>
        <w:t>podmiotu</w:t>
      </w:r>
      <w:r w:rsidRPr="002D5B13">
        <w:t>;</w:t>
      </w:r>
    </w:p>
    <w:p w14:paraId="2C5B4B06" w14:textId="2B2D3D98" w:rsidR="00131771" w:rsidRDefault="00131771" w:rsidP="00131771">
      <w:pPr>
        <w:pStyle w:val="PKTpunkt"/>
      </w:pPr>
      <w:r>
        <w:t>2)</w:t>
      </w:r>
      <w:r>
        <w:tab/>
      </w:r>
      <w:r w:rsidRPr="00CE6CD2">
        <w:t>miejsce prowadzenia działalności</w:t>
      </w:r>
      <w:r w:rsidR="008011F6">
        <w:t xml:space="preserve"> </w:t>
      </w:r>
      <w:r w:rsidR="00742B0E">
        <w:t>–</w:t>
      </w:r>
      <w:r w:rsidRPr="00CE6CD2">
        <w:t xml:space="preserve"> jeżeli jest inne niż adres podmiotu wskazany w pkt</w:t>
      </w:r>
      <w:r w:rsidR="00BC5E49">
        <w:t> </w:t>
      </w:r>
      <w:r w:rsidRPr="00CE6CD2">
        <w:t>1;</w:t>
      </w:r>
    </w:p>
    <w:p w14:paraId="4559EA30" w14:textId="5B0BC81F" w:rsidR="00131771" w:rsidRDefault="00131771" w:rsidP="00131771">
      <w:pPr>
        <w:pStyle w:val="PKTpunkt"/>
      </w:pPr>
      <w:r w:rsidRPr="00CE6CD2">
        <w:t>3)</w:t>
      </w:r>
      <w:r w:rsidRPr="00CE6CD2">
        <w:tab/>
        <w:t>numer PESEL</w:t>
      </w:r>
      <w:r w:rsidRPr="00A3191C">
        <w:t xml:space="preserve"> podmiotu</w:t>
      </w:r>
      <w:r w:rsidRPr="00CE6CD2">
        <w:t>, a w przypadku podmiotu nieposiadającego numeru PESEL – numer paszportu lub innego dokumentu potwierdzającego tożsamość albo NIP</w:t>
      </w:r>
      <w:r w:rsidR="008011F6">
        <w:t xml:space="preserve"> </w:t>
      </w:r>
      <w:r w:rsidR="00742B0E">
        <w:t>–</w:t>
      </w:r>
      <w:r w:rsidRPr="00CE6CD2">
        <w:t xml:space="preserve"> jeżeli </w:t>
      </w:r>
      <w:r w:rsidR="00A87D61" w:rsidRPr="00CE6CD2">
        <w:t xml:space="preserve">taki </w:t>
      </w:r>
      <w:r w:rsidRPr="00CE6CD2">
        <w:t>numer został nadany;</w:t>
      </w:r>
    </w:p>
    <w:p w14:paraId="257A1871" w14:textId="2667928E" w:rsidR="00131771" w:rsidRDefault="00131771" w:rsidP="00131771">
      <w:pPr>
        <w:pStyle w:val="PKTpunkt"/>
      </w:pPr>
      <w:r>
        <w:t>4)</w:t>
      </w:r>
      <w:r>
        <w:tab/>
      </w:r>
      <w:r w:rsidRPr="00BC2653">
        <w:t xml:space="preserve">numer telefonu, </w:t>
      </w:r>
      <w:r w:rsidR="000877C2">
        <w:t xml:space="preserve">adres do doręczeń, </w:t>
      </w:r>
      <w:r w:rsidRPr="00BC2653">
        <w:t>adres strony internetowej, adres poczty elektronicznej lub adres do doręczeń elektronicznych podmiotu</w:t>
      </w:r>
      <w:r w:rsidR="008011F6">
        <w:t xml:space="preserve"> </w:t>
      </w:r>
      <w:r w:rsidR="00742B0E">
        <w:t>–</w:t>
      </w:r>
      <w:r w:rsidRPr="00BC2653">
        <w:t xml:space="preserve"> jeżeli je posiada</w:t>
      </w:r>
      <w:r>
        <w:t>;</w:t>
      </w:r>
    </w:p>
    <w:p w14:paraId="521FE6C0" w14:textId="77777777" w:rsidR="00691528" w:rsidRPr="00691528" w:rsidRDefault="00691528" w:rsidP="00691528">
      <w:pPr>
        <w:pStyle w:val="PKTpunkt"/>
      </w:pPr>
      <w:r w:rsidRPr="00691528">
        <w:t>5)</w:t>
      </w:r>
      <w:r w:rsidRPr="00691528">
        <w:tab/>
        <w:t>określenie charakteru czynności wykonywanych z wykorzystaniem produktów ubocznych pochodzenia zwierzęcego lub produktów pochodnych jako materiału wyjściowego;</w:t>
      </w:r>
    </w:p>
    <w:p w14:paraId="1D636270" w14:textId="5D7EEA06" w:rsidR="0093003D" w:rsidRDefault="00691528" w:rsidP="00131771">
      <w:pPr>
        <w:pStyle w:val="PKTpunkt"/>
      </w:pPr>
      <w:r w:rsidRPr="00691528">
        <w:t>6)</w:t>
      </w:r>
      <w:r w:rsidRPr="00691528">
        <w:tab/>
        <w:t xml:space="preserve">wskazanie kategorii i rodzaju stosowanych produktów ubocznych pochodzenia zwierzęcego lub produktów pochodnych </w:t>
      </w:r>
      <w:r w:rsidR="00F455BB">
        <w:t>i</w:t>
      </w:r>
      <w:r w:rsidR="00F455BB" w:rsidRPr="00691528">
        <w:t xml:space="preserve"> </w:t>
      </w:r>
      <w:r w:rsidRPr="00691528">
        <w:t xml:space="preserve">wskazanie działalności innej niż </w:t>
      </w:r>
      <w:r w:rsidR="00BF2EB7">
        <w:t>wykonywanie czynności</w:t>
      </w:r>
      <w:r w:rsidRPr="00691528">
        <w:t>, o któr</w:t>
      </w:r>
      <w:r w:rsidR="00BF2EB7">
        <w:t>ych</w:t>
      </w:r>
      <w:r w:rsidRPr="00691528">
        <w:t xml:space="preserve"> mowa w pkt 5</w:t>
      </w:r>
      <w:r w:rsidR="008011F6">
        <w:t xml:space="preserve"> </w:t>
      </w:r>
      <w:r w:rsidR="00742B0E">
        <w:t>–</w:t>
      </w:r>
      <w:r w:rsidR="008011F6">
        <w:t xml:space="preserve"> </w:t>
      </w:r>
      <w:r w:rsidRPr="00691528">
        <w:t>jeżeli taka działalność jest prowadzona;</w:t>
      </w:r>
    </w:p>
    <w:p w14:paraId="1CDEA434" w14:textId="2DC88DC7" w:rsidR="00131771" w:rsidRDefault="00131771" w:rsidP="00131771">
      <w:pPr>
        <w:pStyle w:val="PKTpunkt"/>
      </w:pPr>
      <w:r>
        <w:t>7)</w:t>
      </w:r>
      <w:r>
        <w:tab/>
      </w:r>
      <w:r w:rsidRPr="002D5B13">
        <w:t xml:space="preserve">numer </w:t>
      </w:r>
      <w:r>
        <w:t xml:space="preserve">podmiotu </w:t>
      </w:r>
      <w:r w:rsidRPr="002D5B13">
        <w:t>w rejestrze przedsiębiorców w Krajowym Rejestrze Sądowym albo numer identyfikacyjny w ewidencji gospodarstw rolnych</w:t>
      </w:r>
      <w:r w:rsidR="00065CE2">
        <w:t>,</w:t>
      </w:r>
      <w:r w:rsidRPr="002D5B13">
        <w:t xml:space="preserve"> </w:t>
      </w:r>
      <w:r w:rsidR="00065CE2" w:rsidRPr="00065CE2">
        <w:t>o którym mowa w art. 12 ust.</w:t>
      </w:r>
      <w:r w:rsidR="007D0543">
        <w:t> </w:t>
      </w:r>
      <w:r w:rsidR="00065CE2" w:rsidRPr="00065CE2">
        <w:t>1 ustawy z dnia 18 grudnia 2003 r. o krajowym systemie ewidencji producentów, ewidencji gospodarstw rolnych oraz ewidencji wniosków o przyznanie płatności (Dz. U. z 202</w:t>
      </w:r>
      <w:r w:rsidR="006313D4">
        <w:t>5</w:t>
      </w:r>
      <w:r w:rsidR="007D0543">
        <w:t> </w:t>
      </w:r>
      <w:r w:rsidR="00065CE2" w:rsidRPr="00065CE2">
        <w:t>r. poz.</w:t>
      </w:r>
      <w:r w:rsidR="006313D4">
        <w:t>865</w:t>
      </w:r>
      <w:r w:rsidR="00065CE2" w:rsidRPr="00065CE2">
        <w:t>)</w:t>
      </w:r>
      <w:r w:rsidR="008011F6">
        <w:t xml:space="preserve"> </w:t>
      </w:r>
      <w:r w:rsidR="00742B0E">
        <w:t>–</w:t>
      </w:r>
      <w:r w:rsidRPr="002D5B13">
        <w:t xml:space="preserve"> </w:t>
      </w:r>
      <w:r w:rsidR="00A87D61" w:rsidRPr="00A87D61">
        <w:t>jeżeli taki numer został nadany</w:t>
      </w:r>
      <w:r>
        <w:t>.</w:t>
      </w:r>
    </w:p>
    <w:p w14:paraId="64358A96" w14:textId="78FEE9D1" w:rsidR="00A4509E" w:rsidRDefault="00A4509E" w:rsidP="00050AA9">
      <w:pPr>
        <w:pStyle w:val="USTustnpkodeksu"/>
      </w:pPr>
      <w:r>
        <w:t>2.</w:t>
      </w:r>
      <w:r w:rsidR="00902E79">
        <w:t xml:space="preserve"> </w:t>
      </w:r>
      <w:r w:rsidRPr="006A6729">
        <w:t>Ob</w:t>
      </w:r>
      <w:r>
        <w:t xml:space="preserve">owiązek, o którym mowa </w:t>
      </w:r>
      <w:r w:rsidRPr="004D54EE">
        <w:t xml:space="preserve">w art. 23 ust. </w:t>
      </w:r>
      <w:r w:rsidR="00A64CCF">
        <w:t>2</w:t>
      </w:r>
      <w:r w:rsidRPr="004D54EE">
        <w:t xml:space="preserve"> rozporządzenia nr 1069/2009</w:t>
      </w:r>
      <w:r w:rsidRPr="006A6729">
        <w:t xml:space="preserve">, obejmuje również dodatkowe informacje określone w </w:t>
      </w:r>
      <w:r>
        <w:t>ust. 1</w:t>
      </w:r>
      <w:r w:rsidRPr="006A6729">
        <w:t>.</w:t>
      </w:r>
    </w:p>
    <w:p w14:paraId="244E10A5" w14:textId="00D8C700" w:rsidR="00131771" w:rsidRDefault="00131771" w:rsidP="00131771">
      <w:pPr>
        <w:pStyle w:val="ARTartustawynprozporzdzenia"/>
      </w:pPr>
      <w:r>
        <w:rPr>
          <w:rStyle w:val="Ppogrubienie"/>
        </w:rPr>
        <w:t>Art.</w:t>
      </w:r>
      <w:r w:rsidR="007D0543">
        <w:rPr>
          <w:rStyle w:val="Ppogrubienie"/>
        </w:rPr>
        <w:t> </w:t>
      </w:r>
      <w:r w:rsidR="00DE0602">
        <w:rPr>
          <w:rStyle w:val="Ppogrubienie"/>
        </w:rPr>
        <w:t>59</w:t>
      </w:r>
      <w:r w:rsidRPr="00382A57">
        <w:rPr>
          <w:rStyle w:val="Ppogrubienie"/>
        </w:rPr>
        <w:t>.</w:t>
      </w:r>
      <w:r w:rsidR="007D0543">
        <w:t> </w:t>
      </w:r>
      <w:r w:rsidRPr="00923C7B">
        <w:t>Powiatowy</w:t>
      </w:r>
      <w:r w:rsidRPr="00510218">
        <w:t xml:space="preserve"> lekarz weterynarii</w:t>
      </w:r>
      <w:r>
        <w:t xml:space="preserve"> niezwłocznie dokonuje wpisu:</w:t>
      </w:r>
    </w:p>
    <w:p w14:paraId="61E154CB" w14:textId="3D85772A" w:rsidR="00131771" w:rsidRDefault="00131771" w:rsidP="00131771">
      <w:pPr>
        <w:pStyle w:val="PKTpunkt"/>
      </w:pPr>
      <w:r>
        <w:t>1)</w:t>
      </w:r>
      <w:r>
        <w:tab/>
      </w:r>
      <w:r w:rsidRPr="00510218">
        <w:t>zakład</w:t>
      </w:r>
      <w:r>
        <w:t>u, przewoźnika,</w:t>
      </w:r>
      <w:r w:rsidRPr="00510218">
        <w:t xml:space="preserve"> podmiot</w:t>
      </w:r>
      <w:r>
        <w:t>u, zakładu akwakultury lub grupy zakładów akwakultury wymienionych w art. 5</w:t>
      </w:r>
      <w:r w:rsidR="00483723">
        <w:t>5</w:t>
      </w:r>
      <w:r>
        <w:t xml:space="preserve"> pkt 1 lit. a</w:t>
      </w:r>
      <w:r w:rsidRPr="00510218">
        <w:t xml:space="preserve"> do rejestru zakładów </w:t>
      </w:r>
      <w:r>
        <w:t xml:space="preserve">i </w:t>
      </w:r>
      <w:r w:rsidRPr="00510218">
        <w:t xml:space="preserve">podmiotów </w:t>
      </w:r>
      <w:r>
        <w:t>zarejestrowanych;</w:t>
      </w:r>
    </w:p>
    <w:p w14:paraId="1C7EDB32" w14:textId="41A41D08" w:rsidR="00131771" w:rsidRPr="005D22A5" w:rsidRDefault="00131771" w:rsidP="00131771">
      <w:pPr>
        <w:pStyle w:val="PKTpunkt"/>
      </w:pPr>
      <w:r>
        <w:t>2)</w:t>
      </w:r>
      <w:r>
        <w:tab/>
        <w:t xml:space="preserve">zakładu i podmiotu do rejestru </w:t>
      </w:r>
      <w:r w:rsidRPr="00F37083">
        <w:t>zakładów i podmiotów zarejestrowanych i zatwierdzonych zgodnie z r</w:t>
      </w:r>
      <w:r>
        <w:t>ozporządzeniem nr 1069/2009</w:t>
      </w:r>
      <w:r w:rsidRPr="00F37083">
        <w:t>.</w:t>
      </w:r>
    </w:p>
    <w:p w14:paraId="49ABD2C6" w14:textId="74B742CD" w:rsidR="00131771" w:rsidRDefault="00131771" w:rsidP="00131771">
      <w:pPr>
        <w:pStyle w:val="ARTartustawynprozporzdzenia"/>
      </w:pPr>
      <w:r>
        <w:rPr>
          <w:rStyle w:val="Ppogrubienie"/>
        </w:rPr>
        <w:t>Art.</w:t>
      </w:r>
      <w:r w:rsidR="007D0543">
        <w:rPr>
          <w:rStyle w:val="Ppogrubienie"/>
        </w:rPr>
        <w:t> </w:t>
      </w:r>
      <w:r>
        <w:rPr>
          <w:rStyle w:val="Ppogrubienie"/>
        </w:rPr>
        <w:t>6</w:t>
      </w:r>
      <w:r w:rsidR="00DE0602">
        <w:rPr>
          <w:rStyle w:val="Ppogrubienie"/>
        </w:rPr>
        <w:t>0</w:t>
      </w:r>
      <w:r w:rsidRPr="00682E2B">
        <w:rPr>
          <w:rStyle w:val="Ppogrubienie"/>
        </w:rPr>
        <w:t>.</w:t>
      </w:r>
      <w:r w:rsidR="007D0543">
        <w:t> </w:t>
      </w:r>
      <w:r w:rsidRPr="00510218">
        <w:t>Powiatowy lekarz weterynarii</w:t>
      </w:r>
      <w:r>
        <w:t xml:space="preserve"> niezwłocznie po dokonaniu zatwierdzenia zakładu, zakładu akwakultury lub grupy zakładów akwakultury wymienionych w art. 5</w:t>
      </w:r>
      <w:r w:rsidR="00483723">
        <w:t>5</w:t>
      </w:r>
      <w:r>
        <w:t xml:space="preserve"> pkt</w:t>
      </w:r>
      <w:r w:rsidR="007D0543">
        <w:t> </w:t>
      </w:r>
      <w:r>
        <w:t xml:space="preserve">1 lit. b </w:t>
      </w:r>
      <w:r w:rsidR="00885356">
        <w:t xml:space="preserve">oraz </w:t>
      </w:r>
      <w:r>
        <w:t xml:space="preserve">c dokonuje wpisu tych zakładów lub tej grupy zakładów do rejestru zakładów zatwierdzonych </w:t>
      </w:r>
      <w:r w:rsidR="00781186">
        <w:t xml:space="preserve">i </w:t>
      </w:r>
      <w:r>
        <w:t>nadaje tym zakładom lub tej grupie zakładów weterynaryjny numer identyfikacyjny.</w:t>
      </w:r>
    </w:p>
    <w:p w14:paraId="5FC1C5F4" w14:textId="38A6C423" w:rsidR="00131771" w:rsidRPr="00DA3F1E" w:rsidRDefault="00131771" w:rsidP="00131771">
      <w:pPr>
        <w:pStyle w:val="ARTartustawynprozporzdzenia"/>
        <w:rPr>
          <w:rStyle w:val="Ppogrubienie"/>
        </w:rPr>
      </w:pPr>
      <w:r>
        <w:rPr>
          <w:rStyle w:val="Ppogrubienie"/>
        </w:rPr>
        <w:t>Art.</w:t>
      </w:r>
      <w:r w:rsidR="007D0543">
        <w:rPr>
          <w:rStyle w:val="Ppogrubienie"/>
        </w:rPr>
        <w:t> </w:t>
      </w:r>
      <w:r>
        <w:rPr>
          <w:rStyle w:val="Ppogrubienie"/>
        </w:rPr>
        <w:t>6</w:t>
      </w:r>
      <w:r w:rsidR="00DE0602">
        <w:rPr>
          <w:rStyle w:val="Ppogrubienie"/>
        </w:rPr>
        <w:t>1</w:t>
      </w:r>
      <w:r w:rsidRPr="00DA3F1E">
        <w:rPr>
          <w:rStyle w:val="Ppogrubienie"/>
        </w:rPr>
        <w:t>.</w:t>
      </w:r>
      <w:r w:rsidR="007D0543">
        <w:rPr>
          <w:rStyle w:val="Ppogrubienie"/>
        </w:rPr>
        <w:t> </w:t>
      </w:r>
      <w:r w:rsidRPr="0080555D">
        <w:rPr>
          <w:rStyle w:val="Ppogrubienie"/>
          <w:b w:val="0"/>
        </w:rPr>
        <w:t xml:space="preserve">Rejestr zakładów i podmiotów zarejestrowanych oprócz informacji, o których mowa w </w:t>
      </w:r>
      <w:r w:rsidR="0099252B" w:rsidRPr="00FC5F81">
        <w:rPr>
          <w:rStyle w:val="Ppogrubienie"/>
          <w:b w:val="0"/>
        </w:rPr>
        <w:t>art. 84 ust. 1 lit. b, art. 87 ust. 1 lit. b</w:t>
      </w:r>
      <w:r w:rsidR="00A87D61" w:rsidRPr="00FC5F81">
        <w:rPr>
          <w:rStyle w:val="Ppogrubienie"/>
          <w:b w:val="0"/>
        </w:rPr>
        <w:t xml:space="preserve"> i</w:t>
      </w:r>
      <w:r w:rsidR="0099252B" w:rsidRPr="00FC5F81">
        <w:rPr>
          <w:rStyle w:val="Ppogrubienie"/>
          <w:b w:val="0"/>
        </w:rPr>
        <w:t xml:space="preserve"> art. 90 ust. 1</w:t>
      </w:r>
      <w:r w:rsidR="00DE6678" w:rsidRPr="00FC5F81">
        <w:rPr>
          <w:rStyle w:val="Ppogrubienie"/>
          <w:b w:val="0"/>
        </w:rPr>
        <w:t xml:space="preserve"> rozporządzenia 2016/429,</w:t>
      </w:r>
      <w:r w:rsidR="00DE6678">
        <w:rPr>
          <w:rStyle w:val="Ppogrubienie"/>
        </w:rPr>
        <w:t xml:space="preserve"> </w:t>
      </w:r>
      <w:r w:rsidRPr="0080555D">
        <w:rPr>
          <w:rStyle w:val="Ppogrubienie"/>
          <w:b w:val="0"/>
        </w:rPr>
        <w:t>art.</w:t>
      </w:r>
      <w:r w:rsidR="007D0543">
        <w:rPr>
          <w:rStyle w:val="Ppogrubienie"/>
        </w:rPr>
        <w:t> </w:t>
      </w:r>
      <w:r w:rsidRPr="0080555D">
        <w:rPr>
          <w:rStyle w:val="Ppogrubienie"/>
          <w:b w:val="0"/>
        </w:rPr>
        <w:t>18</w:t>
      </w:r>
      <w:r w:rsidRPr="0080555D">
        <w:rPr>
          <w:rStyle w:val="Ppogrubienie"/>
          <w:rFonts w:ascii="Symbol" w:hAnsi="Symbol"/>
          <w:b w:val="0"/>
        </w:rPr>
        <w:sym w:font="Symbol" w:char="F02D"/>
      </w:r>
      <w:r w:rsidRPr="0080555D">
        <w:rPr>
          <w:rStyle w:val="Ppogrubienie"/>
          <w:b w:val="0"/>
        </w:rPr>
        <w:t xml:space="preserve">20 rozporządzenia 2019/2035, art. 6 </w:t>
      </w:r>
      <w:r w:rsidRPr="00011D0B">
        <w:t>ust. 2 rozporządzenia</w:t>
      </w:r>
      <w:r>
        <w:rPr>
          <w:rStyle w:val="Ppogrubienie"/>
        </w:rPr>
        <w:t xml:space="preserve"> </w:t>
      </w:r>
      <w:r w:rsidRPr="002F66F9">
        <w:t>delegowane</w:t>
      </w:r>
      <w:r>
        <w:t>go</w:t>
      </w:r>
      <w:r w:rsidRPr="002F66F9">
        <w:t xml:space="preserve"> Komisji (UE) 2020/686 z dnia 17 grudnia 2019 r. uzupełniające</w:t>
      </w:r>
      <w:r>
        <w:t>go</w:t>
      </w:r>
      <w:r w:rsidRPr="002F66F9">
        <w:t xml:space="preserve"> rozporządzenie Parlamentu Europejskiego i Rady (UE) 2016/429 w odniesieniu do zatwierdzania zakładów zajmujących się materiałem biologicznym oraz wymagań w zakresie identyfikowalności i zdrowia zwierząt dotyczących przemieszczania w obrębie terytorium Unii materiału biologicznego niektórych utrzymywanych zwierząt lądowych (Dz.</w:t>
      </w:r>
      <w:r>
        <w:t xml:space="preserve"> </w:t>
      </w:r>
      <w:r w:rsidRPr="002F66F9">
        <w:t>U</w:t>
      </w:r>
      <w:r>
        <w:t>rz</w:t>
      </w:r>
      <w:r w:rsidRPr="002F66F9">
        <w:t xml:space="preserve">. </w:t>
      </w:r>
      <w:r>
        <w:t xml:space="preserve">UE </w:t>
      </w:r>
      <w:r w:rsidRPr="002F66F9">
        <w:t xml:space="preserve">L 174 z </w:t>
      </w:r>
      <w:r>
        <w:t>0</w:t>
      </w:r>
      <w:r w:rsidRPr="002F66F9">
        <w:t>3.</w:t>
      </w:r>
      <w:r>
        <w:t>0</w:t>
      </w:r>
      <w:r w:rsidRPr="002F66F9">
        <w:t>6.2020, str. 1</w:t>
      </w:r>
      <w:r>
        <w:t>, z późn. zm.</w:t>
      </w:r>
      <w:r>
        <w:rPr>
          <w:rStyle w:val="Odwoanieprzypisudolnego"/>
        </w:rPr>
        <w:footnoteReference w:id="20"/>
      </w:r>
      <w:r w:rsidRPr="002449AC">
        <w:rPr>
          <w:rStyle w:val="IGindeksgrny"/>
        </w:rPr>
        <w:t>)</w:t>
      </w:r>
      <w:r w:rsidRPr="002449AC">
        <w:t>)</w:t>
      </w:r>
      <w:r>
        <w:t xml:space="preserve">, zwanego dalej </w:t>
      </w:r>
      <w:r w:rsidR="00A4509E">
        <w:t>„</w:t>
      </w:r>
      <w:r>
        <w:t>rozporządzeniem 2020/686</w:t>
      </w:r>
      <w:r w:rsidR="00A4509E">
        <w:t>”</w:t>
      </w:r>
      <w:r>
        <w:t>,</w:t>
      </w:r>
      <w:r w:rsidR="009032EC">
        <w:t xml:space="preserve"> </w:t>
      </w:r>
      <w:r w:rsidRPr="0080555D">
        <w:rPr>
          <w:rStyle w:val="Ppogrubienie"/>
          <w:b w:val="0"/>
        </w:rPr>
        <w:t xml:space="preserve">art. 185 ust. 2 rozporządzenia 2016/429 </w:t>
      </w:r>
      <w:r w:rsidR="003B6248" w:rsidRPr="003B3EBC">
        <w:t xml:space="preserve">i </w:t>
      </w:r>
      <w:r w:rsidR="003B3EBC">
        <w:t xml:space="preserve">w </w:t>
      </w:r>
      <w:r w:rsidRPr="0080555D">
        <w:rPr>
          <w:rStyle w:val="Ppogrubienie"/>
          <w:b w:val="0"/>
        </w:rPr>
        <w:t>art.</w:t>
      </w:r>
      <w:r w:rsidR="00A350CD">
        <w:rPr>
          <w:rStyle w:val="Ppogrubienie"/>
        </w:rPr>
        <w:t> </w:t>
      </w:r>
      <w:r w:rsidRPr="0080555D">
        <w:rPr>
          <w:rStyle w:val="Ppogrubienie"/>
          <w:b w:val="0"/>
        </w:rPr>
        <w:t>20</w:t>
      </w:r>
      <w:r w:rsidRPr="00DA3F1E">
        <w:rPr>
          <w:rStyle w:val="Ppogrubienie"/>
        </w:rPr>
        <w:t xml:space="preserve"> </w:t>
      </w:r>
      <w:r w:rsidRPr="00DA3F1E">
        <w:t>rozporządzenia delegowanego Komisji (UE) 2020/691 z dnia 30 stycznia 2020</w:t>
      </w:r>
      <w:r w:rsidR="00A350CD">
        <w:t> </w:t>
      </w:r>
      <w:r w:rsidRPr="00DA3F1E">
        <w:t>r. uzupełniającego rozporządzenie Parlamentu Europejskiego i Rady (UE) 2016/429 w odniesieniu do przepisów dotyczących zakładów akwakultury i przewoźników zwierząt wodnych (Dz. Urz. UE L 174 z 03.06.2020, str. 345</w:t>
      </w:r>
      <w:r w:rsidRPr="00C84A43">
        <w:t>)</w:t>
      </w:r>
      <w:r w:rsidRPr="00C84A43">
        <w:rPr>
          <w:rStyle w:val="Ppogrubienie"/>
          <w:b w:val="0"/>
        </w:rPr>
        <w:t>, zawiera:</w:t>
      </w:r>
    </w:p>
    <w:p w14:paraId="27D3FB2F" w14:textId="6C2BE8B6" w:rsidR="00131771" w:rsidRPr="00DA3F1E" w:rsidRDefault="00131771" w:rsidP="00131771">
      <w:pPr>
        <w:pStyle w:val="PKTpunkt"/>
      </w:pPr>
      <w:r w:rsidRPr="0080555D">
        <w:rPr>
          <w:rStyle w:val="Ppogrubienie"/>
          <w:b w:val="0"/>
        </w:rPr>
        <w:t>1)</w:t>
      </w:r>
      <w:r w:rsidRPr="00DA3F1E">
        <w:rPr>
          <w:rStyle w:val="Ppogrubienie"/>
        </w:rPr>
        <w:tab/>
      </w:r>
      <w:r w:rsidRPr="00DA3F1E">
        <w:t>numer PESEL</w:t>
      </w:r>
      <w:r w:rsidRPr="00A3191C">
        <w:t xml:space="preserve"> podmiotu</w:t>
      </w:r>
      <w:r w:rsidRPr="00DA3F1E">
        <w:t>, a w przypadku podmiotu nieposiadającego numeru PESEL – numer paszportu lub innego dokumentu potwierdzającego tożsamość albo NIP</w:t>
      </w:r>
      <w:r w:rsidR="00885356">
        <w:t xml:space="preserve"> </w:t>
      </w:r>
      <w:r w:rsidR="0093003D">
        <w:t>–</w:t>
      </w:r>
      <w:r w:rsidR="00885356">
        <w:t xml:space="preserve"> </w:t>
      </w:r>
      <w:r w:rsidRPr="00DA3F1E">
        <w:t xml:space="preserve">jeżeli </w:t>
      </w:r>
      <w:r w:rsidR="00A87D61" w:rsidRPr="00DA3F1E">
        <w:t xml:space="preserve">taki </w:t>
      </w:r>
      <w:r w:rsidRPr="00DA3F1E">
        <w:t>numer został nadany;</w:t>
      </w:r>
    </w:p>
    <w:p w14:paraId="0A57EFE0" w14:textId="609E0F06" w:rsidR="00131771" w:rsidRPr="00DA3F1E" w:rsidRDefault="00131771" w:rsidP="00131771">
      <w:pPr>
        <w:pStyle w:val="PKTpunkt"/>
      </w:pPr>
      <w:r w:rsidRPr="00DA3F1E">
        <w:t>2)</w:t>
      </w:r>
      <w:r w:rsidRPr="00DA3F1E">
        <w:tab/>
        <w:t xml:space="preserve">miejsce zamieszkania </w:t>
      </w:r>
      <w:bookmarkStart w:id="25" w:name="_Hlk167358684"/>
      <w:r w:rsidRPr="00DA3F1E">
        <w:t>podmiotu</w:t>
      </w:r>
      <w:r w:rsidR="000A7DD3">
        <w:t>,</w:t>
      </w:r>
      <w:r w:rsidR="003156EC">
        <w:t xml:space="preserve"> </w:t>
      </w:r>
      <w:bookmarkEnd w:id="25"/>
      <w:r w:rsidRPr="00DA3F1E">
        <w:t xml:space="preserve">numer telefonu, </w:t>
      </w:r>
      <w:r w:rsidR="000A7DD3">
        <w:t xml:space="preserve">adres do doręczeń, </w:t>
      </w:r>
      <w:r w:rsidRPr="00DA3F1E">
        <w:t>adres strony internetowej, adres poczty elektronicznej lub adres do doręczeń elektronicznych podmiotu</w:t>
      </w:r>
      <w:r w:rsidR="00885356">
        <w:t xml:space="preserve"> </w:t>
      </w:r>
      <w:r w:rsidR="0093003D">
        <w:t>–</w:t>
      </w:r>
      <w:r w:rsidRPr="00DA3F1E">
        <w:t xml:space="preserve"> jeżeli je posiada;</w:t>
      </w:r>
    </w:p>
    <w:p w14:paraId="6A9A27E2" w14:textId="77777777" w:rsidR="00131771" w:rsidRPr="00063AE9" w:rsidRDefault="00131771" w:rsidP="00131771">
      <w:pPr>
        <w:pStyle w:val="PKTpunkt"/>
      </w:pPr>
      <w:r w:rsidRPr="00DA3F1E">
        <w:t>3)</w:t>
      </w:r>
      <w:r w:rsidRPr="00DA3F1E">
        <w:tab/>
      </w:r>
      <w:r w:rsidRPr="00063AE9">
        <w:t xml:space="preserve">położenie geograficzne </w:t>
      </w:r>
      <w:r>
        <w:t xml:space="preserve">zakładu </w:t>
      </w:r>
      <w:r w:rsidRPr="00063AE9">
        <w:t>z podaniem współrzędnych Systemu Informacji Geograficznej (GIS)</w:t>
      </w:r>
      <w:r>
        <w:t>;</w:t>
      </w:r>
    </w:p>
    <w:p w14:paraId="54B6A1D7" w14:textId="77777777" w:rsidR="00274EF8" w:rsidRDefault="00131771">
      <w:pPr>
        <w:pStyle w:val="PKTpunkt"/>
      </w:pPr>
      <w:r>
        <w:t>4)</w:t>
      </w:r>
      <w:r>
        <w:tab/>
      </w:r>
      <w:r w:rsidR="00195A67" w:rsidRPr="00195A67">
        <w:t>informacje o</w:t>
      </w:r>
      <w:r w:rsidR="00274EF8">
        <w:t>:</w:t>
      </w:r>
    </w:p>
    <w:p w14:paraId="33ACB221" w14:textId="7B281697" w:rsidR="00274EF8" w:rsidRDefault="00274EF8" w:rsidP="00B643FC">
      <w:pPr>
        <w:pStyle w:val="LITlitera"/>
      </w:pPr>
      <w:r>
        <w:t>a)</w:t>
      </w:r>
      <w:r>
        <w:tab/>
      </w:r>
      <w:r w:rsidR="00195A67" w:rsidRPr="00195A67">
        <w:t>zastosowaniu środkó</w:t>
      </w:r>
      <w:r>
        <w:t xml:space="preserve">w, o których mowa </w:t>
      </w:r>
      <w:r w:rsidR="00195A67" w:rsidRPr="00195A67">
        <w:t>w</w:t>
      </w:r>
      <w:r w:rsidR="00B34157">
        <w:t xml:space="preserve"> </w:t>
      </w:r>
      <w:r w:rsidR="00195A67" w:rsidRPr="00195A67">
        <w:t>art. 138 ust. 2 lit</w:t>
      </w:r>
      <w:r w:rsidR="006D7689">
        <w:t>.</w:t>
      </w:r>
      <w:r w:rsidR="00195A67" w:rsidRPr="00195A67">
        <w:t xml:space="preserve"> d</w:t>
      </w:r>
      <w:r w:rsidR="00195A67" w:rsidRPr="00195A67">
        <w:sym w:font="Symbol" w:char="F02D"/>
      </w:r>
      <w:r w:rsidR="00195A67" w:rsidRPr="00195A67">
        <w:t>k rozporządzenia 2017/625</w:t>
      </w:r>
      <w:r>
        <w:t>,</w:t>
      </w:r>
    </w:p>
    <w:p w14:paraId="3E3177F2" w14:textId="4CEAB0F1" w:rsidR="00274EF8" w:rsidRDefault="00274EF8" w:rsidP="00B643FC">
      <w:pPr>
        <w:pStyle w:val="LITlitera"/>
      </w:pPr>
      <w:r>
        <w:t>b)</w:t>
      </w:r>
      <w:r>
        <w:tab/>
      </w:r>
      <w:r w:rsidR="00B34157">
        <w:t>decyzj</w:t>
      </w:r>
      <w:r w:rsidR="00B643FC">
        <w:t>ach</w:t>
      </w:r>
      <w:r w:rsidR="00B34157">
        <w:t>, o któr</w:t>
      </w:r>
      <w:r w:rsidR="00B643FC">
        <w:t>ych</w:t>
      </w:r>
      <w:r w:rsidR="00B34157">
        <w:t xml:space="preserve"> mowa w </w:t>
      </w:r>
      <w:r w:rsidR="00B34157" w:rsidRPr="00B34157">
        <w:t>art. 64</w:t>
      </w:r>
      <w:r w:rsidR="004A6DF5">
        <w:t xml:space="preserve"> ust. 1 pkt 1 i</w:t>
      </w:r>
      <w:r w:rsidR="00B34157" w:rsidRPr="00B34157">
        <w:t xml:space="preserve"> ust. 4</w:t>
      </w:r>
      <w:r>
        <w:t>,</w:t>
      </w:r>
    </w:p>
    <w:p w14:paraId="36F8FC31" w14:textId="3061B8BD" w:rsidR="00131771" w:rsidRDefault="00274EF8" w:rsidP="00B643FC">
      <w:pPr>
        <w:pStyle w:val="LITlitera"/>
      </w:pPr>
      <w:r>
        <w:t>c)</w:t>
      </w:r>
      <w:r>
        <w:tab/>
        <w:t>decyzj</w:t>
      </w:r>
      <w:r w:rsidR="00C6309C">
        <w:t>ach</w:t>
      </w:r>
      <w:r>
        <w:t>, o których mowa</w:t>
      </w:r>
      <w:r w:rsidR="00B34157">
        <w:t xml:space="preserve"> </w:t>
      </w:r>
      <w:r w:rsidR="003B3EBC">
        <w:t xml:space="preserve">w </w:t>
      </w:r>
      <w:r w:rsidR="00195A67" w:rsidRPr="00195A67">
        <w:t xml:space="preserve">art. 11c ust. </w:t>
      </w:r>
      <w:r w:rsidR="00D63B0A">
        <w:t>4</w:t>
      </w:r>
      <w:r w:rsidR="00195A67" w:rsidRPr="00195A67">
        <w:t xml:space="preserve"> i </w:t>
      </w:r>
      <w:r w:rsidR="00D63B0A">
        <w:t>5</w:t>
      </w:r>
      <w:r w:rsidR="00195A67" w:rsidRPr="00195A67">
        <w:t xml:space="preserve"> ustawy z dnia 21 sierpnia 1997 r. o ochronie zwierząt (Dz. U. z 2023 r. poz. 1580 oraz …).</w:t>
      </w:r>
    </w:p>
    <w:p w14:paraId="08EFBDA5" w14:textId="7BBCEEFB" w:rsidR="00131771" w:rsidRDefault="00131771" w:rsidP="00131771">
      <w:pPr>
        <w:pStyle w:val="ARTartustawynprozporzdzenia"/>
      </w:pPr>
      <w:r w:rsidRPr="0034624B">
        <w:rPr>
          <w:rStyle w:val="Ppogrubienie"/>
        </w:rPr>
        <w:t>Art.</w:t>
      </w:r>
      <w:r w:rsidR="00A350CD">
        <w:rPr>
          <w:rStyle w:val="Ppogrubienie"/>
        </w:rPr>
        <w:t> </w:t>
      </w:r>
      <w:r>
        <w:rPr>
          <w:rStyle w:val="Ppogrubienie"/>
        </w:rPr>
        <w:t>6</w:t>
      </w:r>
      <w:r w:rsidR="00DE0602">
        <w:rPr>
          <w:rStyle w:val="Ppogrubienie"/>
        </w:rPr>
        <w:t>2</w:t>
      </w:r>
      <w:r>
        <w:rPr>
          <w:rStyle w:val="Ppogrubienie"/>
        </w:rPr>
        <w:t>.</w:t>
      </w:r>
      <w:r w:rsidR="00A350CD">
        <w:rPr>
          <w:rStyle w:val="Ppogrubienie"/>
        </w:rPr>
        <w:t> </w:t>
      </w:r>
      <w:r w:rsidRPr="0034624B">
        <w:rPr>
          <w:rStyle w:val="Ppogrubienie"/>
          <w:b w:val="0"/>
        </w:rPr>
        <w:t>Rejestr zakładów zatwierdzonych opró</w:t>
      </w:r>
      <w:r>
        <w:rPr>
          <w:rStyle w:val="Ppogrubienie"/>
          <w:b w:val="0"/>
        </w:rPr>
        <w:t>cz informacji</w:t>
      </w:r>
      <w:r w:rsidRPr="00B73BD5">
        <w:rPr>
          <w:rStyle w:val="Ppogrubienie"/>
          <w:b w:val="0"/>
        </w:rPr>
        <w:t>, o których mowa</w:t>
      </w:r>
      <w:r>
        <w:rPr>
          <w:rStyle w:val="Ppogrubienie"/>
        </w:rPr>
        <w:t xml:space="preserve"> </w:t>
      </w:r>
      <w:r w:rsidRPr="0034624B">
        <w:rPr>
          <w:rStyle w:val="Ppogrubienie"/>
          <w:b w:val="0"/>
        </w:rPr>
        <w:t>w art.</w:t>
      </w:r>
      <w:r w:rsidR="00A350CD">
        <w:rPr>
          <w:rStyle w:val="Ppogrubienie"/>
        </w:rPr>
        <w:t> </w:t>
      </w:r>
      <w:r w:rsidRPr="0034624B">
        <w:rPr>
          <w:rStyle w:val="Ppogrubienie"/>
          <w:b w:val="0"/>
        </w:rPr>
        <w:t>21</w:t>
      </w:r>
      <w:r>
        <w:rPr>
          <w:rStyle w:val="Ppogrubienie"/>
        </w:rPr>
        <w:t xml:space="preserve"> </w:t>
      </w:r>
      <w:r w:rsidRPr="0034624B">
        <w:t>rozporządzenia</w:t>
      </w:r>
      <w:r>
        <w:t xml:space="preserve"> 2019/2035, art. 7 ust. 2</w:t>
      </w:r>
      <w:r>
        <w:rPr>
          <w:rFonts w:ascii="Symbol" w:hAnsi="Symbol"/>
        </w:rPr>
        <w:sym w:font="Symbol" w:char="F02D"/>
      </w:r>
      <w:r>
        <w:t xml:space="preserve">5 </w:t>
      </w:r>
      <w:r w:rsidRPr="0034624B">
        <w:t>rozporządzenia</w:t>
      </w:r>
      <w:r>
        <w:t xml:space="preserve"> 2020/686, </w:t>
      </w:r>
      <w:r w:rsidR="00E867EA">
        <w:t xml:space="preserve">art. 96, art. 180, </w:t>
      </w:r>
      <w:r>
        <w:t>art.</w:t>
      </w:r>
      <w:r w:rsidR="00A350CD">
        <w:t> </w:t>
      </w:r>
      <w:r>
        <w:t xml:space="preserve">185 ust. 2 </w:t>
      </w:r>
      <w:r w:rsidRPr="00A81736">
        <w:t>rozporządzenia</w:t>
      </w:r>
      <w:r>
        <w:t xml:space="preserve"> 2016/429 </w:t>
      </w:r>
      <w:r w:rsidR="004F5F73">
        <w:t xml:space="preserve">i w </w:t>
      </w:r>
      <w:r>
        <w:t xml:space="preserve">art. 21 ust. 1 </w:t>
      </w:r>
      <w:r w:rsidRPr="00A81736">
        <w:t>rozporządzenia</w:t>
      </w:r>
      <w:r>
        <w:t xml:space="preserve"> </w:t>
      </w:r>
      <w:r w:rsidRPr="004204B7">
        <w:t>delegowanego Komisji (UE) 2020/691 z dnia 30 stycznia 2020 r. uzupełniającego rozporządzenie Parlamentu Europejskiego i Rady (UE) 2016/429 w odniesieniu do przepisów dotyczących zakładów akwakultury i przewoźników zwierząt wodnych</w:t>
      </w:r>
      <w:r>
        <w:t>, zawiera:</w:t>
      </w:r>
    </w:p>
    <w:p w14:paraId="704B0E3F" w14:textId="36ECEF41" w:rsidR="00131771" w:rsidRDefault="00131771" w:rsidP="00131771">
      <w:pPr>
        <w:pStyle w:val="PKTpunkt"/>
      </w:pPr>
      <w:r>
        <w:t>1)</w:t>
      </w:r>
      <w:r>
        <w:tab/>
      </w:r>
      <w:r w:rsidRPr="00A81736">
        <w:t>numer PESEL</w:t>
      </w:r>
      <w:r>
        <w:t xml:space="preserve"> podmiotu</w:t>
      </w:r>
      <w:r w:rsidRPr="00A81736">
        <w:t>, a w przypadku podmiotu nieposiadającego numeru PESEL – numer paszportu lub innego dokumentu potwierdzającego tożsamość</w:t>
      </w:r>
      <w:r>
        <w:t xml:space="preserve"> albo</w:t>
      </w:r>
      <w:r w:rsidRPr="00A81736">
        <w:t xml:space="preserve"> NIP</w:t>
      </w:r>
      <w:r w:rsidR="00885356">
        <w:t xml:space="preserve"> </w:t>
      </w:r>
      <w:r w:rsidR="0093003D">
        <w:t>–</w:t>
      </w:r>
      <w:r w:rsidRPr="00A81736">
        <w:t xml:space="preserve"> jeżeli </w:t>
      </w:r>
      <w:r w:rsidR="003079BD" w:rsidRPr="00A81736">
        <w:t xml:space="preserve">taki </w:t>
      </w:r>
      <w:r w:rsidRPr="00A81736">
        <w:t>numer został nadany</w:t>
      </w:r>
      <w:r>
        <w:t>;</w:t>
      </w:r>
    </w:p>
    <w:p w14:paraId="0A6E86A5" w14:textId="37C29FB3" w:rsidR="00131771" w:rsidRDefault="00131771" w:rsidP="00131771">
      <w:pPr>
        <w:pStyle w:val="PKTpunkt"/>
      </w:pPr>
      <w:r>
        <w:t>2)</w:t>
      </w:r>
      <w:r>
        <w:tab/>
      </w:r>
      <w:r w:rsidRPr="00A81736">
        <w:t>miejsce zamieszkania podmiotu</w:t>
      </w:r>
      <w:r w:rsidR="00BF6AA7">
        <w:t>,</w:t>
      </w:r>
      <w:r w:rsidRPr="00A81736">
        <w:t xml:space="preserve"> numer telefonu, </w:t>
      </w:r>
      <w:r w:rsidR="00BF6AA7">
        <w:t xml:space="preserve">adres do doręczeń, </w:t>
      </w:r>
      <w:r w:rsidRPr="00A81736">
        <w:t>adres strony internetowej, adres poczty elektronicznej lub adres do doręczeń elektronicznych podmiotu</w:t>
      </w:r>
      <w:r w:rsidR="00885356">
        <w:t xml:space="preserve"> </w:t>
      </w:r>
      <w:r w:rsidR="0093003D">
        <w:t>–</w:t>
      </w:r>
      <w:r w:rsidRPr="00A81736">
        <w:t xml:space="preserve"> jeżeli je posiada</w:t>
      </w:r>
      <w:r>
        <w:t>;</w:t>
      </w:r>
    </w:p>
    <w:p w14:paraId="4D300FE1" w14:textId="3844EB5E" w:rsidR="00131771" w:rsidRDefault="00131771" w:rsidP="00131771">
      <w:pPr>
        <w:pStyle w:val="PKTpunkt"/>
      </w:pPr>
      <w:r>
        <w:t>3)</w:t>
      </w:r>
      <w:r>
        <w:tab/>
        <w:t>położenie geograficzne zakładu z podaniem współrzędnych GIS;</w:t>
      </w:r>
    </w:p>
    <w:p w14:paraId="0A6C864D" w14:textId="77777777" w:rsidR="00F93A0A" w:rsidRDefault="00195A67" w:rsidP="00131771">
      <w:pPr>
        <w:pStyle w:val="PKTpunkt"/>
      </w:pPr>
      <w:r w:rsidRPr="00195A67">
        <w:t>4)</w:t>
      </w:r>
      <w:r w:rsidRPr="00195A67">
        <w:tab/>
        <w:t>informacje o</w:t>
      </w:r>
      <w:r w:rsidR="00F93A0A">
        <w:t>:</w:t>
      </w:r>
    </w:p>
    <w:p w14:paraId="67E3D048" w14:textId="23441D1C" w:rsidR="00F93A0A" w:rsidRDefault="00F93A0A" w:rsidP="00B643FC">
      <w:pPr>
        <w:pStyle w:val="LITlitera"/>
      </w:pPr>
      <w:r>
        <w:t>a)</w:t>
      </w:r>
      <w:r>
        <w:tab/>
      </w:r>
      <w:r w:rsidR="00195A67" w:rsidRPr="00195A67">
        <w:t xml:space="preserve">zastosowaniu </w:t>
      </w:r>
      <w:r w:rsidR="00D128D9" w:rsidRPr="00195A67">
        <w:t>środk</w:t>
      </w:r>
      <w:r>
        <w:t xml:space="preserve">ów, o których mowa w </w:t>
      </w:r>
      <w:r w:rsidR="00195A67">
        <w:t>art. 138 ust. 2 lit</w:t>
      </w:r>
      <w:r w:rsidR="006D7689">
        <w:t>.</w:t>
      </w:r>
      <w:r w:rsidR="00195A67">
        <w:t xml:space="preserve"> d</w:t>
      </w:r>
      <w:r w:rsidR="00195A67" w:rsidRPr="00195A67">
        <w:sym w:font="Symbol" w:char="F02D"/>
      </w:r>
      <w:r w:rsidR="00195A67" w:rsidRPr="00195A67">
        <w:t>k rozporządzen</w:t>
      </w:r>
      <w:r w:rsidR="00D63B0A">
        <w:t>ia 2017/625</w:t>
      </w:r>
      <w:r>
        <w:t>,</w:t>
      </w:r>
    </w:p>
    <w:p w14:paraId="421123BE" w14:textId="5B2BC3C4" w:rsidR="00F93A0A" w:rsidRDefault="00F93A0A" w:rsidP="00B643FC">
      <w:pPr>
        <w:pStyle w:val="LITlitera"/>
      </w:pPr>
      <w:r>
        <w:t>b)</w:t>
      </w:r>
      <w:r>
        <w:tab/>
        <w:t>decyzj</w:t>
      </w:r>
      <w:r w:rsidR="00B643FC">
        <w:t>ach,</w:t>
      </w:r>
      <w:r>
        <w:t xml:space="preserve"> o któr</w:t>
      </w:r>
      <w:r w:rsidR="00B643FC">
        <w:t>ych</w:t>
      </w:r>
      <w:r>
        <w:t xml:space="preserve"> mowa w art. 64 </w:t>
      </w:r>
      <w:r w:rsidR="00C61AB9">
        <w:t xml:space="preserve">ust. 1 pkt 2, 4, 6, 8 i 9 </w:t>
      </w:r>
      <w:r w:rsidR="00B643FC">
        <w:t xml:space="preserve">i </w:t>
      </w:r>
      <w:r>
        <w:t>ust. 5,</w:t>
      </w:r>
    </w:p>
    <w:p w14:paraId="470648EB" w14:textId="2754345F" w:rsidR="00195A67" w:rsidRDefault="00F93A0A" w:rsidP="00B643FC">
      <w:pPr>
        <w:pStyle w:val="LITlitera"/>
      </w:pPr>
      <w:r>
        <w:t>c)</w:t>
      </w:r>
      <w:r>
        <w:tab/>
        <w:t xml:space="preserve">decyzjach, o których mowa </w:t>
      </w:r>
      <w:r w:rsidR="00E915C2">
        <w:t xml:space="preserve">w </w:t>
      </w:r>
      <w:r w:rsidR="00D63B0A">
        <w:t>art. 11c ust. 4 i 5</w:t>
      </w:r>
      <w:r w:rsidR="00195A67" w:rsidRPr="00195A67">
        <w:t xml:space="preserve"> ustawy z dnia 21 sierpnia 1997 r. o ochronie zwierząt;</w:t>
      </w:r>
    </w:p>
    <w:p w14:paraId="2A515FBA" w14:textId="77777777" w:rsidR="00131771" w:rsidRPr="0034624B" w:rsidRDefault="00131771" w:rsidP="00131771">
      <w:pPr>
        <w:pStyle w:val="PKTpunkt"/>
      </w:pPr>
      <w:r>
        <w:t>5)</w:t>
      </w:r>
      <w:r>
        <w:tab/>
      </w:r>
      <w:r w:rsidRPr="00A81736">
        <w:t>informację o typie systemu oczyszczania ścieków</w:t>
      </w:r>
      <w:r>
        <w:t xml:space="preserve"> </w:t>
      </w:r>
      <w:r w:rsidRPr="00A81736">
        <w:rPr>
          <w:rFonts w:ascii="Symbol" w:hAnsi="Symbol"/>
        </w:rPr>
        <w:sym w:font="Symbol" w:char="F02D"/>
      </w:r>
      <w:r w:rsidRPr="00A81736">
        <w:t xml:space="preserve"> w przypadku zakładów zajmujących się żywnością pochodzącą od lub ze zwierząt wodnych objętych zwalczaniem chorób, o których mowa w art. 179 rozporządzenia 2016/429</w:t>
      </w:r>
      <w:r>
        <w:t>.</w:t>
      </w:r>
    </w:p>
    <w:p w14:paraId="0ED21D78" w14:textId="316CD63B" w:rsidR="00131771" w:rsidRPr="00CD3D1E" w:rsidRDefault="00131771" w:rsidP="00131771">
      <w:pPr>
        <w:pStyle w:val="ARTartustawynprozporzdzenia"/>
        <w:rPr>
          <w:rStyle w:val="Ppogrubienie"/>
          <w:b w:val="0"/>
        </w:rPr>
      </w:pPr>
      <w:r>
        <w:rPr>
          <w:rStyle w:val="Ppogrubienie"/>
        </w:rPr>
        <w:t>Art.</w:t>
      </w:r>
      <w:r w:rsidR="00A350CD">
        <w:rPr>
          <w:rStyle w:val="Ppogrubienie"/>
        </w:rPr>
        <w:t> </w:t>
      </w:r>
      <w:r>
        <w:rPr>
          <w:rStyle w:val="Ppogrubienie"/>
        </w:rPr>
        <w:t>6</w:t>
      </w:r>
      <w:r w:rsidR="00DE0602">
        <w:rPr>
          <w:rStyle w:val="Ppogrubienie"/>
        </w:rPr>
        <w:t>3</w:t>
      </w:r>
      <w:r w:rsidRPr="00DA3F1E">
        <w:rPr>
          <w:rStyle w:val="Ppogrubienie"/>
        </w:rPr>
        <w:t>.</w:t>
      </w:r>
      <w:r w:rsidR="00A350CD">
        <w:rPr>
          <w:rStyle w:val="Ppogrubienie"/>
        </w:rPr>
        <w:t> </w:t>
      </w:r>
      <w:r w:rsidRPr="00CD3D1E">
        <w:rPr>
          <w:rStyle w:val="Ppogrubienie"/>
          <w:b w:val="0"/>
        </w:rPr>
        <w:t>Rejestr zakładów i podmiotów zarejestrowanych i zatwierdzonych zgodnie z rozporządzeniem nr 1069/2009 zawiera:</w:t>
      </w:r>
    </w:p>
    <w:p w14:paraId="2DC12F3B" w14:textId="7FC0BB4A" w:rsidR="00131771" w:rsidRPr="00DA3F1E" w:rsidRDefault="00131771" w:rsidP="00131771">
      <w:pPr>
        <w:pStyle w:val="PKTpunkt"/>
      </w:pPr>
      <w:r w:rsidRPr="00DA3F1E">
        <w:t>1)</w:t>
      </w:r>
      <w:r w:rsidRPr="00DA3F1E">
        <w:tab/>
        <w:t>imię, nazwisko, miejsce zamieszkania i adres albo nazwę, siedzibę i adres podmiotu;</w:t>
      </w:r>
    </w:p>
    <w:p w14:paraId="673DAB78" w14:textId="376373B2" w:rsidR="00131771" w:rsidRPr="00DA3F1E" w:rsidRDefault="00131771" w:rsidP="00131771">
      <w:pPr>
        <w:pStyle w:val="PKTpunkt"/>
      </w:pPr>
      <w:r w:rsidRPr="00DA3F1E">
        <w:t>2)</w:t>
      </w:r>
      <w:r w:rsidRPr="00DA3F1E">
        <w:tab/>
        <w:t>miejsce prowadzenia działalności</w:t>
      </w:r>
      <w:r w:rsidR="00885356">
        <w:t xml:space="preserve"> </w:t>
      </w:r>
      <w:r w:rsidR="0093003D">
        <w:t>–</w:t>
      </w:r>
      <w:r w:rsidRPr="00DA3F1E">
        <w:t xml:space="preserve"> jeżeli jest inne niż adres podmiotu wskazany w pkt</w:t>
      </w:r>
      <w:r w:rsidR="00BC5E49">
        <w:t> </w:t>
      </w:r>
      <w:r w:rsidRPr="00DA3F1E">
        <w:t>1;</w:t>
      </w:r>
    </w:p>
    <w:p w14:paraId="43E80DE9" w14:textId="1647981E" w:rsidR="00131771" w:rsidRDefault="00131771" w:rsidP="00131771">
      <w:pPr>
        <w:pStyle w:val="PKTpunkt"/>
      </w:pPr>
      <w:r w:rsidRPr="00DA3F1E">
        <w:t>3)</w:t>
      </w:r>
      <w:r w:rsidRPr="00DA3F1E">
        <w:tab/>
        <w:t>numer PESEL</w:t>
      </w:r>
      <w:r>
        <w:t xml:space="preserve"> podmiotu</w:t>
      </w:r>
      <w:r w:rsidRPr="00DA3F1E">
        <w:t>, a w przypadku podmiotu nieposiadającego numeru PESEL – numer paszportu lub innego dokumentu potwierdzającego tożsamość albo NIP</w:t>
      </w:r>
      <w:r w:rsidR="00885356">
        <w:t xml:space="preserve"> </w:t>
      </w:r>
      <w:r w:rsidR="0093003D">
        <w:t>–</w:t>
      </w:r>
      <w:r w:rsidRPr="00DA3F1E">
        <w:t xml:space="preserve"> jeżeli </w:t>
      </w:r>
      <w:r w:rsidR="00885356" w:rsidRPr="00DA3F1E">
        <w:t xml:space="preserve">taki </w:t>
      </w:r>
      <w:r w:rsidRPr="00DA3F1E">
        <w:t xml:space="preserve">numer został nadany, albo numer identyfikacji podatkowej nadany w </w:t>
      </w:r>
      <w:r w:rsidR="003B6662">
        <w:t>państwie</w:t>
      </w:r>
      <w:r w:rsidRPr="00C767B6">
        <w:t xml:space="preserve"> </w:t>
      </w:r>
      <w:r w:rsidRPr="00DA3F1E">
        <w:t>pochodzenia podmiotu – w przypadku gdy podmiot nie posiada obywatelstwa polskiego;</w:t>
      </w:r>
    </w:p>
    <w:p w14:paraId="386A6C07" w14:textId="54F6BF93" w:rsidR="00131771" w:rsidRPr="00DA3F1E" w:rsidRDefault="00131771" w:rsidP="00131771">
      <w:pPr>
        <w:pStyle w:val="PKTpunkt"/>
      </w:pPr>
      <w:r>
        <w:t>4)</w:t>
      </w:r>
      <w:r>
        <w:tab/>
      </w:r>
      <w:r w:rsidRPr="00BC2653">
        <w:t xml:space="preserve">numer telefonu, </w:t>
      </w:r>
      <w:r w:rsidR="00C42CD5">
        <w:t xml:space="preserve">adres do doręczeń, </w:t>
      </w:r>
      <w:r w:rsidRPr="00BC2653">
        <w:t>adres strony internetowej, adres poczty elektronicznej lub adres do doręczeń elektronicznych podmiotu</w:t>
      </w:r>
      <w:r w:rsidR="0093003D">
        <w:t xml:space="preserve"> –</w:t>
      </w:r>
      <w:r w:rsidRPr="00BC2653">
        <w:t xml:space="preserve"> jeżeli je posiada</w:t>
      </w:r>
      <w:r>
        <w:t>;</w:t>
      </w:r>
    </w:p>
    <w:p w14:paraId="65BF0DDA" w14:textId="77777777" w:rsidR="00131771" w:rsidRPr="00DA3F1E" w:rsidRDefault="00131771" w:rsidP="00131771">
      <w:pPr>
        <w:pStyle w:val="PKTpunkt"/>
      </w:pPr>
      <w:r>
        <w:t>5</w:t>
      </w:r>
      <w:r w:rsidRPr="00DA3F1E">
        <w:t>)</w:t>
      </w:r>
      <w:r w:rsidRPr="00DA3F1E">
        <w:tab/>
        <w:t>weterynaryjny numer identyfikacyjny;</w:t>
      </w:r>
    </w:p>
    <w:p w14:paraId="624F13D3" w14:textId="77777777" w:rsidR="00691528" w:rsidRPr="00691528" w:rsidRDefault="00691528" w:rsidP="00691528">
      <w:pPr>
        <w:pStyle w:val="PKTpunkt"/>
      </w:pPr>
      <w:r w:rsidRPr="00691528">
        <w:t>6)</w:t>
      </w:r>
      <w:r w:rsidRPr="00691528">
        <w:tab/>
        <w:t>określenie charakteru czynności wykonywanych z wykorzystaniem produktów ubocznych pochodzenia zwierzęcego lub produktów pochodnych jako materiału wyjściowego;</w:t>
      </w:r>
    </w:p>
    <w:p w14:paraId="71402C12" w14:textId="243D79BB" w:rsidR="00691528" w:rsidRDefault="00691528" w:rsidP="005D2F78">
      <w:pPr>
        <w:pStyle w:val="PKTpunkt"/>
      </w:pPr>
      <w:r w:rsidRPr="00691528">
        <w:t>7)</w:t>
      </w:r>
      <w:r w:rsidRPr="00691528">
        <w:tab/>
        <w:t xml:space="preserve">wskazanie kategorii i rodzaju stosowanych produktów ubocznych pochodzenia zwierzęcego lub produktów pochodnych </w:t>
      </w:r>
      <w:r w:rsidR="00136F56">
        <w:t xml:space="preserve">i </w:t>
      </w:r>
      <w:r w:rsidRPr="00691528">
        <w:t>wskazanie działalności innej niż</w:t>
      </w:r>
      <w:r w:rsidR="00B61648">
        <w:t xml:space="preserve"> wykonywanie czynności</w:t>
      </w:r>
      <w:r w:rsidRPr="00691528">
        <w:t>, o któr</w:t>
      </w:r>
      <w:r w:rsidR="00B61648">
        <w:t>ych</w:t>
      </w:r>
      <w:r w:rsidRPr="00691528">
        <w:t xml:space="preserve"> mowa w pkt 6</w:t>
      </w:r>
      <w:r w:rsidR="00E12B5B">
        <w:t xml:space="preserve"> </w:t>
      </w:r>
      <w:r w:rsidR="0093003D">
        <w:t xml:space="preserve">– </w:t>
      </w:r>
      <w:r w:rsidRPr="00691528">
        <w:t>jeżeli taka działalność jest prowadzona;</w:t>
      </w:r>
    </w:p>
    <w:p w14:paraId="5F098FC7" w14:textId="09820063" w:rsidR="00131771" w:rsidRPr="00537AA0" w:rsidRDefault="00691528" w:rsidP="005D2F78">
      <w:pPr>
        <w:pStyle w:val="PKTpunkt"/>
      </w:pPr>
      <w:r>
        <w:t>8</w:t>
      </w:r>
      <w:r w:rsidR="00131771" w:rsidRPr="00DA3F1E">
        <w:t>)</w:t>
      </w:r>
      <w:r w:rsidR="00131771" w:rsidRPr="00DA3F1E">
        <w:tab/>
      </w:r>
      <w:r w:rsidR="00131771" w:rsidRPr="00FF2541">
        <w:rPr>
          <w:rStyle w:val="Ppogrubienie"/>
          <w:b w:val="0"/>
        </w:rPr>
        <w:t xml:space="preserve">informacje o </w:t>
      </w:r>
      <w:r w:rsidR="00131771" w:rsidRPr="00B643FC">
        <w:t>decyzj</w:t>
      </w:r>
      <w:r w:rsidR="00D0627B" w:rsidRPr="00B643FC">
        <w:t>ach</w:t>
      </w:r>
      <w:r w:rsidR="00131771" w:rsidRPr="00B643FC">
        <w:t>,</w:t>
      </w:r>
      <w:r w:rsidR="00131771" w:rsidRPr="00FF2541">
        <w:rPr>
          <w:rStyle w:val="Ppogrubienie"/>
          <w:b w:val="0"/>
        </w:rPr>
        <w:t xml:space="preserve"> o </w:t>
      </w:r>
      <w:r w:rsidR="00B320A7" w:rsidRPr="00FF2541">
        <w:rPr>
          <w:rStyle w:val="Ppogrubienie"/>
          <w:b w:val="0"/>
        </w:rPr>
        <w:t>któr</w:t>
      </w:r>
      <w:r w:rsidR="00B320A7">
        <w:rPr>
          <w:rStyle w:val="Ppogrubienie"/>
        </w:rPr>
        <w:t>y</w:t>
      </w:r>
      <w:r w:rsidR="00B320A7" w:rsidRPr="00B643FC">
        <w:t>ch</w:t>
      </w:r>
      <w:r w:rsidR="00B320A7" w:rsidRPr="00FF2541">
        <w:rPr>
          <w:rStyle w:val="Ppogrubienie"/>
          <w:b w:val="0"/>
        </w:rPr>
        <w:t xml:space="preserve"> </w:t>
      </w:r>
      <w:r w:rsidR="00131771" w:rsidRPr="00FF2541">
        <w:rPr>
          <w:rStyle w:val="Ppogrubienie"/>
          <w:b w:val="0"/>
        </w:rPr>
        <w:t>mowa w art. 6</w:t>
      </w:r>
      <w:r w:rsidR="00483723" w:rsidRPr="005D2F78">
        <w:rPr>
          <w:rStyle w:val="Ppogrubienie"/>
          <w:b w:val="0"/>
        </w:rPr>
        <w:t>4</w:t>
      </w:r>
      <w:r w:rsidR="00131771" w:rsidRPr="00FF2541">
        <w:rPr>
          <w:rStyle w:val="Ppogrubienie"/>
          <w:b w:val="0"/>
        </w:rPr>
        <w:t xml:space="preserve"> ust. 1 pkt 3, 5, 7</w:t>
      </w:r>
      <w:r w:rsidR="009F5E34" w:rsidRPr="009F5E34">
        <w:t xml:space="preserve"> </w:t>
      </w:r>
      <w:r w:rsidR="009F5E34" w:rsidRPr="00DA3F1E">
        <w:t>i</w:t>
      </w:r>
      <w:r w:rsidR="00131771" w:rsidRPr="00FF2541">
        <w:rPr>
          <w:rStyle w:val="Ppogrubienie"/>
          <w:b w:val="0"/>
        </w:rPr>
        <w:t xml:space="preserve"> 10</w:t>
      </w:r>
      <w:r w:rsidR="00131771" w:rsidRPr="00FF2541">
        <w:rPr>
          <w:rStyle w:val="Ppogrubienie"/>
          <w:rFonts w:ascii="Symbol" w:hAnsi="Symbol"/>
          <w:b w:val="0"/>
        </w:rPr>
        <w:sym w:font="Symbol" w:char="F02D"/>
      </w:r>
      <w:r w:rsidR="00131771" w:rsidRPr="00537AA0">
        <w:t xml:space="preserve">12 i </w:t>
      </w:r>
      <w:r w:rsidR="00C767B6">
        <w:t xml:space="preserve">pkt </w:t>
      </w:r>
      <w:r w:rsidR="00131771" w:rsidRPr="00537AA0">
        <w:t>13 lit.</w:t>
      </w:r>
      <w:r w:rsidR="00BC5E49">
        <w:t> </w:t>
      </w:r>
      <w:r w:rsidR="00131771" w:rsidRPr="00537AA0">
        <w:t>b;</w:t>
      </w:r>
    </w:p>
    <w:p w14:paraId="0CDDA009" w14:textId="5A09CA97" w:rsidR="00131771" w:rsidRDefault="00691528" w:rsidP="00131771">
      <w:pPr>
        <w:pStyle w:val="PKTpunkt"/>
      </w:pPr>
      <w:r>
        <w:t>9</w:t>
      </w:r>
      <w:r w:rsidR="00131771" w:rsidRPr="00DA3F1E">
        <w:t>)</w:t>
      </w:r>
      <w:r w:rsidR="00131771" w:rsidRPr="00DA3F1E">
        <w:tab/>
        <w:t xml:space="preserve">datę wpisu </w:t>
      </w:r>
      <w:r w:rsidR="00B320A7">
        <w:t xml:space="preserve">do </w:t>
      </w:r>
      <w:r w:rsidR="00131771" w:rsidRPr="00DA3F1E">
        <w:t xml:space="preserve">i wykreślenia </w:t>
      </w:r>
      <w:r w:rsidR="00410132">
        <w:t xml:space="preserve">z </w:t>
      </w:r>
      <w:r w:rsidR="003079BD" w:rsidRPr="003079BD">
        <w:t>rejestru zakładów i podmiotów zarejestrowanych i zatwierdzonych zgodnie z rozporządzeniem nr 1069/2009</w:t>
      </w:r>
      <w:r w:rsidR="00131771" w:rsidRPr="00DA3F1E">
        <w:t>.</w:t>
      </w:r>
    </w:p>
    <w:p w14:paraId="2D512B79" w14:textId="4146CC4A" w:rsidR="00131771" w:rsidRPr="00510218" w:rsidRDefault="00131771" w:rsidP="00131771">
      <w:pPr>
        <w:pStyle w:val="ARTartustawynprozporzdzenia"/>
      </w:pPr>
      <w:r>
        <w:rPr>
          <w:rStyle w:val="Ppogrubienie"/>
        </w:rPr>
        <w:t>Art.</w:t>
      </w:r>
      <w:r w:rsidR="00A350CD">
        <w:rPr>
          <w:rStyle w:val="Ppogrubienie"/>
        </w:rPr>
        <w:t> </w:t>
      </w:r>
      <w:r>
        <w:rPr>
          <w:rStyle w:val="Ppogrubienie"/>
        </w:rPr>
        <w:t>6</w:t>
      </w:r>
      <w:r w:rsidR="00DE0602">
        <w:rPr>
          <w:rStyle w:val="Ppogrubienie"/>
        </w:rPr>
        <w:t>4</w:t>
      </w:r>
      <w:r w:rsidRPr="00A066DB">
        <w:rPr>
          <w:rStyle w:val="Ppogrubienie"/>
        </w:rPr>
        <w:t>.</w:t>
      </w:r>
      <w:r w:rsidR="00A350CD">
        <w:t> </w:t>
      </w:r>
      <w:r>
        <w:t>1.</w:t>
      </w:r>
      <w:r w:rsidR="00A350CD">
        <w:t> </w:t>
      </w:r>
      <w:r>
        <w:t xml:space="preserve">Powiatowy lekarz weterynarii </w:t>
      </w:r>
      <w:r w:rsidRPr="00510218">
        <w:t>na obszarze</w:t>
      </w:r>
      <w:r>
        <w:t xml:space="preserve"> swojej właściwości </w:t>
      </w:r>
      <w:r w:rsidRPr="00510218">
        <w:t>wydaje decyzje w</w:t>
      </w:r>
      <w:r>
        <w:t xml:space="preserve"> </w:t>
      </w:r>
      <w:r w:rsidRPr="00510218">
        <w:t>sprawach:</w:t>
      </w:r>
    </w:p>
    <w:p w14:paraId="1DFD8F42" w14:textId="54180F45" w:rsidR="00131771" w:rsidRPr="00CC0567" w:rsidRDefault="00131771" w:rsidP="00131771">
      <w:pPr>
        <w:pStyle w:val="PKTpunkt"/>
      </w:pPr>
      <w:r>
        <w:t>1)</w:t>
      </w:r>
      <w:r>
        <w:tab/>
      </w:r>
      <w:r w:rsidRPr="00510218">
        <w:t xml:space="preserve">rejestracji grupy </w:t>
      </w:r>
      <w:r w:rsidRPr="00CC0567">
        <w:t xml:space="preserve">zakładów akwakultury, o której mowa w </w:t>
      </w:r>
      <w:r w:rsidRPr="00B46A34">
        <w:t>art. 173 akapit pierwszy lit.</w:t>
      </w:r>
      <w:r w:rsidR="00A350CD">
        <w:t> </w:t>
      </w:r>
      <w:r w:rsidRPr="00B46A34">
        <w:t>b rozporządzenia 2016/429</w:t>
      </w:r>
      <w:r w:rsidRPr="00CC0567">
        <w:t xml:space="preserve">; </w:t>
      </w:r>
    </w:p>
    <w:p w14:paraId="236DA9B3" w14:textId="5121AB2E" w:rsidR="00131771" w:rsidRDefault="00131771" w:rsidP="00131771">
      <w:pPr>
        <w:pStyle w:val="PKTpunkt"/>
      </w:pPr>
      <w:r>
        <w:t>2)</w:t>
      </w:r>
      <w:r>
        <w:tab/>
        <w:t>zatwierdzenia zakładów,</w:t>
      </w:r>
      <w:r w:rsidRPr="00510218">
        <w:t xml:space="preserve"> g</w:t>
      </w:r>
      <w:r>
        <w:t>rupy zakładów akwakultury, statusu albo kompartmentu wymienionych w art. 5</w:t>
      </w:r>
      <w:r w:rsidR="000A51B8">
        <w:t>5</w:t>
      </w:r>
      <w:r>
        <w:t xml:space="preserve"> pkt 1 lit. b</w:t>
      </w:r>
      <w:r>
        <w:rPr>
          <w:rFonts w:ascii="Symbol" w:hAnsi="Symbol"/>
        </w:rPr>
        <w:sym w:font="Symbol" w:char="F02D"/>
      </w:r>
      <w:r>
        <w:t>d;</w:t>
      </w:r>
    </w:p>
    <w:p w14:paraId="4113FFE2" w14:textId="77777777" w:rsidR="00131771" w:rsidRPr="00510218" w:rsidRDefault="00131771" w:rsidP="00131771">
      <w:pPr>
        <w:pStyle w:val="PKTpunkt"/>
      </w:pPr>
      <w:r>
        <w:t>3)</w:t>
      </w:r>
      <w:r>
        <w:tab/>
        <w:t>zatwierdzenia zakładów, o którym mowa w art. 24 ust. 1 rozporządzenia nr 1069/2009;</w:t>
      </w:r>
    </w:p>
    <w:p w14:paraId="374C625C" w14:textId="576E380F" w:rsidR="00131771" w:rsidRDefault="00131771" w:rsidP="00131771">
      <w:pPr>
        <w:pStyle w:val="PKTpunkt"/>
      </w:pPr>
      <w:r>
        <w:t>4)</w:t>
      </w:r>
      <w:r>
        <w:tab/>
      </w:r>
      <w:r w:rsidRPr="00510218">
        <w:t xml:space="preserve">warunkowego zatwierdzenia </w:t>
      </w:r>
      <w:r>
        <w:t>zakładów,</w:t>
      </w:r>
      <w:r w:rsidRPr="00510218">
        <w:t xml:space="preserve"> g</w:t>
      </w:r>
      <w:r>
        <w:t>rupy zakładów akwakultury, statusu albo kompartmentu wymienionych w art. 5</w:t>
      </w:r>
      <w:r w:rsidR="000A51B8">
        <w:t>5</w:t>
      </w:r>
      <w:r>
        <w:t xml:space="preserve"> pkt 1 lit. b</w:t>
      </w:r>
      <w:r w:rsidRPr="006358D5">
        <w:rPr>
          <w:rFonts w:ascii="Symbol" w:hAnsi="Symbol"/>
        </w:rPr>
        <w:sym w:font="Symbol" w:char="F02D"/>
      </w:r>
      <w:r>
        <w:t>d;</w:t>
      </w:r>
    </w:p>
    <w:p w14:paraId="0866346C" w14:textId="77777777" w:rsidR="00131771" w:rsidRPr="00510218" w:rsidRDefault="00131771" w:rsidP="00131771">
      <w:pPr>
        <w:pStyle w:val="PKTpunkt"/>
      </w:pPr>
      <w:r>
        <w:t>5)</w:t>
      </w:r>
      <w:r>
        <w:tab/>
        <w:t>warunkowego zatwierdzenia zakładów, o którym mowa w art. 44 ust. 2 rozporządzenia nr 1069/2009;</w:t>
      </w:r>
    </w:p>
    <w:p w14:paraId="53F5D445" w14:textId="490EE887" w:rsidR="00131771" w:rsidRDefault="00131771" w:rsidP="00131771">
      <w:pPr>
        <w:pStyle w:val="PKTpunkt"/>
      </w:pPr>
      <w:r>
        <w:t>6)</w:t>
      </w:r>
      <w:r>
        <w:tab/>
      </w:r>
      <w:r w:rsidRPr="00510218">
        <w:t>przedłużenia warunkowego zatwierdzenia</w:t>
      </w:r>
      <w:r>
        <w:t xml:space="preserve"> zakładów,</w:t>
      </w:r>
      <w:r w:rsidRPr="00510218">
        <w:t xml:space="preserve"> g</w:t>
      </w:r>
      <w:r>
        <w:t>rupy zakładów akwakultury, statusu albo kompartmentu wymienionych w art. 5</w:t>
      </w:r>
      <w:r w:rsidR="000A51B8">
        <w:t>5</w:t>
      </w:r>
      <w:r>
        <w:t xml:space="preserve"> pkt 1 lit. b</w:t>
      </w:r>
      <w:r w:rsidRPr="006358D5">
        <w:rPr>
          <w:rFonts w:ascii="Symbol" w:hAnsi="Symbol"/>
        </w:rPr>
        <w:sym w:font="Symbol" w:char="F02D"/>
      </w:r>
      <w:r>
        <w:t>d;</w:t>
      </w:r>
    </w:p>
    <w:p w14:paraId="18DD4E62" w14:textId="77777777" w:rsidR="00131771" w:rsidRPr="00510218" w:rsidRDefault="00131771" w:rsidP="00131771">
      <w:pPr>
        <w:pStyle w:val="PKTpunkt"/>
      </w:pPr>
      <w:r>
        <w:t>7)</w:t>
      </w:r>
      <w:r>
        <w:tab/>
        <w:t>zawieszenia zatwierdzenia zakładów, o którym mowa w art. 46 ust. 1 lit. a rozporządzenia nr 1069/2009;</w:t>
      </w:r>
    </w:p>
    <w:p w14:paraId="7D14CDFB" w14:textId="111AC2F2" w:rsidR="00131771" w:rsidRPr="00510218" w:rsidRDefault="00131771" w:rsidP="00131771">
      <w:pPr>
        <w:pStyle w:val="PKTpunkt"/>
      </w:pPr>
      <w:r>
        <w:t>8)</w:t>
      </w:r>
      <w:r>
        <w:tab/>
      </w:r>
      <w:r w:rsidRPr="00510218">
        <w:t>zawieszenia zatwierdzenia</w:t>
      </w:r>
      <w:r>
        <w:t xml:space="preserve"> zakładów,</w:t>
      </w:r>
      <w:r w:rsidRPr="00510218">
        <w:t xml:space="preserve"> g</w:t>
      </w:r>
      <w:r>
        <w:t>rupy zakładów akwakultury, statusu albo kompartmentu wymienionych w art. 5</w:t>
      </w:r>
      <w:r w:rsidR="000A51B8">
        <w:t>5</w:t>
      </w:r>
      <w:r>
        <w:t xml:space="preserve"> pkt 1 lit. b</w:t>
      </w:r>
      <w:r w:rsidRPr="006358D5">
        <w:rPr>
          <w:rFonts w:ascii="Symbol" w:hAnsi="Symbol"/>
        </w:rPr>
        <w:sym w:font="Symbol" w:char="F02D"/>
      </w:r>
      <w:r>
        <w:t>d;</w:t>
      </w:r>
    </w:p>
    <w:p w14:paraId="222F01DC" w14:textId="7A578F43" w:rsidR="00131771" w:rsidRDefault="00131771" w:rsidP="00131771">
      <w:pPr>
        <w:pStyle w:val="PKTpunkt"/>
      </w:pPr>
      <w:r>
        <w:t>9)</w:t>
      </w:r>
      <w:r>
        <w:tab/>
      </w:r>
      <w:r w:rsidRPr="00510218">
        <w:t>cofnięcia zatwierdzenia</w:t>
      </w:r>
      <w:r>
        <w:t xml:space="preserve"> zakładów,</w:t>
      </w:r>
      <w:r w:rsidRPr="00510218">
        <w:t xml:space="preserve"> g</w:t>
      </w:r>
      <w:r>
        <w:t>rupy zakładów akwakultury, statusu albo kompartmentu wymienionych w art. 5</w:t>
      </w:r>
      <w:r w:rsidR="000A51B8">
        <w:t>5</w:t>
      </w:r>
      <w:r>
        <w:t xml:space="preserve"> pkt 1 lit. b</w:t>
      </w:r>
      <w:r w:rsidRPr="006358D5">
        <w:rPr>
          <w:rFonts w:ascii="Symbol" w:hAnsi="Symbol"/>
        </w:rPr>
        <w:sym w:font="Symbol" w:char="F02D"/>
      </w:r>
      <w:r>
        <w:t>d;</w:t>
      </w:r>
    </w:p>
    <w:p w14:paraId="00670927" w14:textId="77777777" w:rsidR="00131771" w:rsidRPr="00510218" w:rsidRDefault="00131771" w:rsidP="00131771">
      <w:pPr>
        <w:pStyle w:val="PKTpunkt"/>
      </w:pPr>
      <w:r>
        <w:t>10)</w:t>
      </w:r>
      <w:r>
        <w:tab/>
        <w:t>cofnięcia zatwierdzenia zakładów, o którym mowa w art. 46 ust. 1 lit. b rozporządzenia nr 1069/2009;</w:t>
      </w:r>
    </w:p>
    <w:p w14:paraId="0BD6C170" w14:textId="3A0EA27C" w:rsidR="00131771" w:rsidRDefault="00131771" w:rsidP="00131771">
      <w:pPr>
        <w:pStyle w:val="PKTpunkt"/>
      </w:pPr>
      <w:r>
        <w:t>11)</w:t>
      </w:r>
      <w:r>
        <w:tab/>
      </w:r>
      <w:r w:rsidR="003079BD">
        <w:t xml:space="preserve">nałożenia </w:t>
      </w:r>
      <w:r>
        <w:t>specjalnych obowiązków na zakłady, o których mowa w art. 46 ust. 1 lit.</w:t>
      </w:r>
      <w:r w:rsidR="00BC5E49">
        <w:t> </w:t>
      </w:r>
      <w:r>
        <w:t>c rozporządzenia nr 1069/2009;</w:t>
      </w:r>
    </w:p>
    <w:p w14:paraId="48C795DE" w14:textId="31C253DD" w:rsidR="00131771" w:rsidRDefault="00131771" w:rsidP="00131771">
      <w:pPr>
        <w:pStyle w:val="PKTpunkt"/>
      </w:pPr>
      <w:r>
        <w:t>12)</w:t>
      </w:r>
      <w:r>
        <w:tab/>
      </w:r>
      <w:r w:rsidR="009317B8">
        <w:t xml:space="preserve">wydania </w:t>
      </w:r>
      <w:r>
        <w:t>zakazu, o którym mowa w art. 46 ust. 2 rozporządzenia nr 1069/2009;</w:t>
      </w:r>
    </w:p>
    <w:p w14:paraId="2BCD4600" w14:textId="3E79F156" w:rsidR="00131771" w:rsidRDefault="00131771" w:rsidP="00131771">
      <w:pPr>
        <w:pStyle w:val="PKTpunkt"/>
      </w:pPr>
      <w:r>
        <w:t>13)</w:t>
      </w:r>
      <w:r>
        <w:tab/>
      </w:r>
      <w:r w:rsidR="00E12B5B">
        <w:t xml:space="preserve">nadania </w:t>
      </w:r>
      <w:r>
        <w:t>weterynaryjnego numeru identyfikacyjnego:</w:t>
      </w:r>
    </w:p>
    <w:p w14:paraId="7D0328D1" w14:textId="30339929" w:rsidR="00131771" w:rsidRDefault="00131771" w:rsidP="00131771">
      <w:pPr>
        <w:pStyle w:val="LITlitera"/>
      </w:pPr>
      <w:r>
        <w:t>a)</w:t>
      </w:r>
      <w:r>
        <w:tab/>
      </w:r>
      <w:r w:rsidRPr="00510218">
        <w:t>zakład</w:t>
      </w:r>
      <w:r>
        <w:t>owi, przewoźnikowi,</w:t>
      </w:r>
      <w:r w:rsidRPr="00510218">
        <w:t xml:space="preserve"> podmiot</w:t>
      </w:r>
      <w:r>
        <w:t>owi, zakładowi akwakultury lub grupie zakładów akwakultury wymienionych w art. 5</w:t>
      </w:r>
      <w:r w:rsidR="000A51B8">
        <w:t>5</w:t>
      </w:r>
      <w:r>
        <w:t xml:space="preserve"> pkt 1 lit. a,</w:t>
      </w:r>
    </w:p>
    <w:p w14:paraId="7D41CA51" w14:textId="5E7C2F69" w:rsidR="00131771" w:rsidRDefault="00131771" w:rsidP="00131771">
      <w:pPr>
        <w:pStyle w:val="LITlitera"/>
      </w:pPr>
      <w:r>
        <w:t>b)</w:t>
      </w:r>
      <w:r>
        <w:tab/>
        <w:t>zakładowi</w:t>
      </w:r>
      <w:r w:rsidRPr="00AB07F5">
        <w:t xml:space="preserve"> lub podmiotowi podlegającym rejestracji, o której mowa w art. 23 ust.</w:t>
      </w:r>
      <w:r w:rsidR="00BC5E49">
        <w:t> </w:t>
      </w:r>
      <w:r w:rsidRPr="00AB07F5">
        <w:t>1 lit. a rozporządzenia nr 1069/2009.</w:t>
      </w:r>
      <w:r w:rsidRPr="00AB07F5">
        <w:tab/>
      </w:r>
    </w:p>
    <w:p w14:paraId="5FFB70F2" w14:textId="77777777" w:rsidR="00131771" w:rsidRPr="005A0189" w:rsidRDefault="00131771" w:rsidP="00131771">
      <w:pPr>
        <w:pStyle w:val="USTustnpkodeksu"/>
        <w:rPr>
          <w:rStyle w:val="PKpogrubieniekursywa"/>
          <w:b w:val="0"/>
          <w:i w:val="0"/>
        </w:rPr>
      </w:pPr>
      <w:r w:rsidRPr="00787CD5">
        <w:rPr>
          <w:rStyle w:val="PKpogrubieniekursywa"/>
          <w:b w:val="0"/>
          <w:i w:val="0"/>
        </w:rPr>
        <w:t xml:space="preserve">2. </w:t>
      </w:r>
      <w:r w:rsidRPr="005A0189">
        <w:rPr>
          <w:rStyle w:val="PKpogrubieniekursywa"/>
          <w:b w:val="0"/>
          <w:i w:val="0"/>
        </w:rPr>
        <w:t>Wniosek o:</w:t>
      </w:r>
    </w:p>
    <w:p w14:paraId="4C28E6EE" w14:textId="2211BB48" w:rsidR="00131771" w:rsidRPr="00FA35F1" w:rsidRDefault="00131771" w:rsidP="00131771">
      <w:pPr>
        <w:pStyle w:val="PKTpunkt"/>
        <w:rPr>
          <w:rStyle w:val="PKpogrubieniekursywa"/>
          <w:b w:val="0"/>
          <w:i w:val="0"/>
        </w:rPr>
      </w:pPr>
      <w:r w:rsidRPr="005A0189">
        <w:rPr>
          <w:rStyle w:val="PKpogrubieniekursywa"/>
          <w:b w:val="0"/>
          <w:i w:val="0"/>
        </w:rPr>
        <w:t>1)</w:t>
      </w:r>
      <w:r w:rsidRPr="005A0189">
        <w:rPr>
          <w:rStyle w:val="PKpogrubieniekursywa"/>
          <w:b w:val="0"/>
          <w:i w:val="0"/>
        </w:rPr>
        <w:tab/>
        <w:t>rejestrację</w:t>
      </w:r>
      <w:r w:rsidRPr="005A0189">
        <w:t xml:space="preserve"> </w:t>
      </w:r>
      <w:r w:rsidRPr="005A0189">
        <w:rPr>
          <w:rStyle w:val="PKpogrubieniekursywa"/>
          <w:b w:val="0"/>
          <w:i w:val="0"/>
        </w:rPr>
        <w:t xml:space="preserve">grupy zakładów akwakultury, o której mowa w </w:t>
      </w:r>
      <w:r>
        <w:t>art. 173 akapit pierwszy lit.</w:t>
      </w:r>
      <w:r w:rsidR="00BC5E49">
        <w:t> </w:t>
      </w:r>
      <w:r>
        <w:t>b rozporządzenia 2016/429</w:t>
      </w:r>
      <w:r w:rsidRPr="005A0189">
        <w:rPr>
          <w:rStyle w:val="PKpogrubieniekursywa"/>
          <w:b w:val="0"/>
          <w:i w:val="0"/>
        </w:rPr>
        <w:t xml:space="preserve">, oprócz informacji, o </w:t>
      </w:r>
      <w:r w:rsidRPr="00FA35F1">
        <w:rPr>
          <w:rStyle w:val="PKpogrubieniekursywa"/>
          <w:b w:val="0"/>
          <w:i w:val="0"/>
        </w:rPr>
        <w:t>których mowa w art. 172 ust. 1 lit.</w:t>
      </w:r>
      <w:r w:rsidR="00BC5E49">
        <w:rPr>
          <w:rStyle w:val="PKpogrubieniekursywa"/>
        </w:rPr>
        <w:t> </w:t>
      </w:r>
      <w:r w:rsidRPr="00FA35F1">
        <w:rPr>
          <w:rStyle w:val="PKpogrubieniekursywa"/>
          <w:b w:val="0"/>
          <w:i w:val="0"/>
        </w:rPr>
        <w:t>b rozporządzenia 2016/429,</w:t>
      </w:r>
    </w:p>
    <w:p w14:paraId="58300B55" w14:textId="77777777" w:rsidR="00131771" w:rsidRPr="005A0189" w:rsidRDefault="00131771" w:rsidP="00131771">
      <w:pPr>
        <w:pStyle w:val="PKTpunkt"/>
        <w:rPr>
          <w:rStyle w:val="PKpogrubieniekursywa"/>
          <w:b w:val="0"/>
          <w:i w:val="0"/>
        </w:rPr>
      </w:pPr>
      <w:r w:rsidRPr="005A0189">
        <w:rPr>
          <w:rStyle w:val="PKpogrubieniekursywa"/>
          <w:b w:val="0"/>
          <w:i w:val="0"/>
        </w:rPr>
        <w:t>2)</w:t>
      </w:r>
      <w:r w:rsidRPr="005A0189">
        <w:rPr>
          <w:rStyle w:val="PKpogrubieniekursywa"/>
          <w:b w:val="0"/>
          <w:i w:val="0"/>
        </w:rPr>
        <w:tab/>
        <w:t>zatwierdzenie:</w:t>
      </w:r>
    </w:p>
    <w:p w14:paraId="462F91AC" w14:textId="1D4A7B18" w:rsidR="00131771" w:rsidRPr="005A0189" w:rsidRDefault="00131771" w:rsidP="00131771">
      <w:pPr>
        <w:pStyle w:val="LITlitera"/>
        <w:rPr>
          <w:rStyle w:val="PKpogrubieniekursywa"/>
          <w:b w:val="0"/>
          <w:i w:val="0"/>
        </w:rPr>
      </w:pPr>
      <w:r w:rsidRPr="005A0189">
        <w:rPr>
          <w:rStyle w:val="PKpogrubieniekursywa"/>
          <w:b w:val="0"/>
          <w:i w:val="0"/>
        </w:rPr>
        <w:t>a)</w:t>
      </w:r>
      <w:r w:rsidRPr="005A0189">
        <w:rPr>
          <w:rStyle w:val="PKpogrubieniekursywa"/>
          <w:b w:val="0"/>
          <w:i w:val="0"/>
        </w:rPr>
        <w:tab/>
        <w:t>zakładów, o których mowa w art. 94 ust. 1 rozporządzenia 2016/429, oprócz informacji</w:t>
      </w:r>
      <w:r w:rsidRPr="00F92ACB">
        <w:t xml:space="preserve">, o których mowa w art. 96 ust. 1 rozporządzenia 2016/429 i </w:t>
      </w:r>
      <w:r w:rsidR="00E12B5B">
        <w:t xml:space="preserve">w </w:t>
      </w:r>
      <w:r w:rsidRPr="00F92ACB">
        <w:t>art.</w:t>
      </w:r>
      <w:r w:rsidR="00BC5E49">
        <w:t> </w:t>
      </w:r>
      <w:r w:rsidRPr="00F92ACB">
        <w:t xml:space="preserve">4 rozporządzenia wykonawczego Komisji (UE) 2022/1345 z dnia 1 sierpnia 2022 r. ustanawiającego zasady stosowania rozporządzenia Parlamentu Europejskiego i Rady (UE) 2016/429 w odniesieniu do rejestracji i zatwierdzania zakładów, w których utrzymywane są zwierzęta lądowe, a także pobierania, produkcji, przetwarzania lub przechowywania materiału biologicznego, a </w:t>
      </w:r>
      <w:r w:rsidRPr="005A0189">
        <w:rPr>
          <w:rStyle w:val="PKpogrubieniekursywa"/>
          <w:b w:val="0"/>
          <w:i w:val="0"/>
        </w:rPr>
        <w:t xml:space="preserve">w przypadku zakładów określonych w art. 94 ust. 1 lit. b rozporządzenia 2016/429 </w:t>
      </w:r>
      <w:r w:rsidRPr="005A0189">
        <w:rPr>
          <w:rFonts w:ascii="Symbol" w:hAnsi="Symbol"/>
        </w:rPr>
        <w:sym w:font="Symbol" w:char="F02D"/>
      </w:r>
      <w:r w:rsidRPr="005A0189">
        <w:rPr>
          <w:rStyle w:val="PKpogrubieniekursywa"/>
          <w:b w:val="0"/>
          <w:i w:val="0"/>
        </w:rPr>
        <w:t xml:space="preserve"> również informacji, o których mowa w art. 3 ust. 1 rozporządzenia wykonawczego Komisji (UE) 2020/999 z dnia 9 lipca 2020 r. ustanawiającego przepisy dotyczące stosowania rozporządzenia Parlamentu Europejskiego i Rady (UE) 2016/429 w odniesieniu do zatwierdzania zakładów zajmujących się materiałem biologicznym i identyfikowalności materiału biologicznego bydła, świń, owiec, kóz i koniowatych (Dz. Urz. UE L 221 z 10.07.2020, str. 99), </w:t>
      </w:r>
    </w:p>
    <w:p w14:paraId="29F44C80" w14:textId="77777777" w:rsidR="00131771" w:rsidRPr="005A0189" w:rsidRDefault="00131771" w:rsidP="00131771">
      <w:pPr>
        <w:pStyle w:val="LITlitera"/>
      </w:pPr>
      <w:r w:rsidRPr="005A0189">
        <w:rPr>
          <w:rStyle w:val="PKpogrubieniekursywa"/>
          <w:b w:val="0"/>
          <w:i w:val="0"/>
        </w:rPr>
        <w:t>b)</w:t>
      </w:r>
      <w:r w:rsidRPr="005A0189">
        <w:tab/>
        <w:t>zakładów akwakultury, o których mowa w art. 176 ust. 1 rozporządzenia 2016/429</w:t>
      </w:r>
      <w:r>
        <w:t xml:space="preserve">, </w:t>
      </w:r>
      <w:r w:rsidRPr="005A0189">
        <w:t>grup zakładów akwakultury, o których mowa w art. 177 rozporządzenia 2016/429,</w:t>
      </w:r>
      <w:r w:rsidRPr="00AC5A03">
        <w:t xml:space="preserve"> zakładów zajmujących się żywnością pochodzącą od lub ze zwierząt wodnych objętych zwalczaniem chorób, o których mowa w art. 179 rozporządzenia 2016/429,</w:t>
      </w:r>
      <w:r>
        <w:t xml:space="preserve"> oprócz informacji, o których mowa w art. 180 ust. 1 rozporządzenia 2016/429,</w:t>
      </w:r>
    </w:p>
    <w:p w14:paraId="1C279C40" w14:textId="4D611B90" w:rsidR="00131771" w:rsidRDefault="00131771" w:rsidP="00131771">
      <w:pPr>
        <w:pStyle w:val="LITlitera"/>
      </w:pPr>
      <w:r>
        <w:t>c</w:t>
      </w:r>
      <w:r w:rsidRPr="005A0189">
        <w:t>)</w:t>
      </w:r>
      <w:r w:rsidRPr="005A0189">
        <w:tab/>
        <w:t>statusu zakładu odizolo</w:t>
      </w:r>
      <w:r>
        <w:t xml:space="preserve">wanego, o którym mowa w art. 95 </w:t>
      </w:r>
      <w:r w:rsidRPr="005A0189">
        <w:t>i art. 178</w:t>
      </w:r>
      <w:r>
        <w:t xml:space="preserve"> </w:t>
      </w:r>
      <w:r w:rsidRPr="005A0189">
        <w:t>rozporządzenia 2016/429,</w:t>
      </w:r>
      <w:r>
        <w:t xml:space="preserve"> oprócz informacji, o których mowa w art. 96 ust. 1 i art. 180 ust.</w:t>
      </w:r>
      <w:r w:rsidR="00BC5E49">
        <w:t> </w:t>
      </w:r>
      <w:r>
        <w:t>1 rozporządzenia 2016/429</w:t>
      </w:r>
    </w:p>
    <w:p w14:paraId="36A1FD3F" w14:textId="216B46F8" w:rsidR="00131771" w:rsidRDefault="00131771" w:rsidP="00131771">
      <w:pPr>
        <w:pStyle w:val="CZWSPPKTczwsplnapunktw"/>
      </w:pPr>
      <w:r w:rsidRPr="003768EC">
        <w:rPr>
          <w:rFonts w:ascii="Symbol" w:hAnsi="Symbol"/>
        </w:rPr>
        <w:sym w:font="Symbol" w:char="F02D"/>
      </w:r>
      <w:r>
        <w:t xml:space="preserve"> </w:t>
      </w:r>
      <w:r w:rsidRPr="003768EC">
        <w:t>zawiera</w:t>
      </w:r>
      <w:r>
        <w:t xml:space="preserve"> </w:t>
      </w:r>
      <w:r w:rsidRPr="00BC2653">
        <w:t>numer PESEL</w:t>
      </w:r>
      <w:r>
        <w:t xml:space="preserve"> podmiotu</w:t>
      </w:r>
      <w:r w:rsidRPr="00BC2653">
        <w:t xml:space="preserve">, a w przypadku podmiotu nieposiadającego numeru </w:t>
      </w:r>
      <w:r w:rsidR="00B93506" w:rsidRPr="00BC2653">
        <w:t>PESEL</w:t>
      </w:r>
      <w:r w:rsidR="00B93506">
        <w:t> </w:t>
      </w:r>
      <w:r w:rsidRPr="00BC2653">
        <w:t>– numer paszportu lub innego dokumentu potwierdzającego tożsamość</w:t>
      </w:r>
      <w:r>
        <w:t>,</w:t>
      </w:r>
      <w:r w:rsidRPr="00BC2653">
        <w:t xml:space="preserve"> </w:t>
      </w:r>
      <w:r>
        <w:t>NIP</w:t>
      </w:r>
      <w:r w:rsidR="00E12B5B">
        <w:t xml:space="preserve"> </w:t>
      </w:r>
      <w:r w:rsidR="0093003D">
        <w:t>–</w:t>
      </w:r>
      <w:r w:rsidRPr="003626A2">
        <w:t xml:space="preserve"> jeżeli </w:t>
      </w:r>
      <w:r w:rsidR="00E12B5B" w:rsidRPr="003626A2">
        <w:t xml:space="preserve">taki </w:t>
      </w:r>
      <w:r w:rsidRPr="003626A2">
        <w:t>numer został nadany</w:t>
      </w:r>
      <w:r w:rsidR="0086202F">
        <w:t xml:space="preserve"> </w:t>
      </w:r>
      <w:r w:rsidR="00136F56">
        <w:t xml:space="preserve">i </w:t>
      </w:r>
      <w:r w:rsidRPr="00BC2653">
        <w:t>miejsce zamieszkania</w:t>
      </w:r>
      <w:r>
        <w:t xml:space="preserve"> podmiotu</w:t>
      </w:r>
      <w:r w:rsidR="0086202F">
        <w:t xml:space="preserve">, </w:t>
      </w:r>
      <w:r w:rsidRPr="00BC2653">
        <w:t xml:space="preserve">numer telefonu, </w:t>
      </w:r>
      <w:r w:rsidR="0086202F">
        <w:t xml:space="preserve">adres do doręczeń, </w:t>
      </w:r>
      <w:r w:rsidRPr="00BC2653">
        <w:t>adres strony internetowej, adres poczty elektronicznej lub adres do doręczeń elektronicznych podmiotu</w:t>
      </w:r>
      <w:r w:rsidR="00E12B5B">
        <w:t xml:space="preserve"> </w:t>
      </w:r>
      <w:r w:rsidR="0093003D">
        <w:t>–</w:t>
      </w:r>
      <w:r w:rsidR="00E12B5B">
        <w:t xml:space="preserve"> </w:t>
      </w:r>
      <w:r w:rsidRPr="00BC2653">
        <w:t>jeżeli je posiada</w:t>
      </w:r>
      <w:r>
        <w:t>, a w przypadku</w:t>
      </w:r>
      <w:r w:rsidRPr="003768EC">
        <w:t xml:space="preserve"> </w:t>
      </w:r>
      <w:r w:rsidRPr="00AC5A03">
        <w:t>zakładów zajmujących się żywnością pochodzącą od lub ze zwierząt wodnych objętych zwalczaniem chorób, o których mowa w art.</w:t>
      </w:r>
      <w:r w:rsidR="00BC5E49">
        <w:t> </w:t>
      </w:r>
      <w:r w:rsidRPr="00AC5A03">
        <w:t>179 rozporządzenia 2016/429</w:t>
      </w:r>
      <w:r>
        <w:t xml:space="preserve"> </w:t>
      </w:r>
      <w:r w:rsidRPr="003768EC">
        <w:rPr>
          <w:rFonts w:ascii="Symbol" w:hAnsi="Symbol"/>
        </w:rPr>
        <w:sym w:font="Symbol" w:char="F02D"/>
      </w:r>
      <w:r>
        <w:t xml:space="preserve"> </w:t>
      </w:r>
      <w:r w:rsidR="00BE35DA">
        <w:t>ponadto</w:t>
      </w:r>
      <w:r>
        <w:t xml:space="preserve"> informację o typie systemu oczyszczania ścieków.</w:t>
      </w:r>
    </w:p>
    <w:p w14:paraId="7F7D23FD" w14:textId="2B8E61E6" w:rsidR="00131771" w:rsidRDefault="00131771" w:rsidP="00131771">
      <w:pPr>
        <w:pStyle w:val="USTustnpkodeksu"/>
      </w:pPr>
      <w:r>
        <w:t xml:space="preserve">3. Wniosek o </w:t>
      </w:r>
      <w:r w:rsidRPr="005A0189">
        <w:t xml:space="preserve">zatwierdzanie kompartmentu, o którym mowa w art. 37 ust. 1 lit. c </w:t>
      </w:r>
      <w:r w:rsidR="00E12B5B">
        <w:t xml:space="preserve">i </w:t>
      </w:r>
      <w:r w:rsidR="00966449">
        <w:t>ust.</w:t>
      </w:r>
      <w:r w:rsidR="00BC5E49">
        <w:t> </w:t>
      </w:r>
      <w:r w:rsidR="00966449">
        <w:t xml:space="preserve">2 lit. d </w:t>
      </w:r>
      <w:r w:rsidRPr="005A0189">
        <w:t>rozporządzenia 2016/429</w:t>
      </w:r>
      <w:r>
        <w:t xml:space="preserve">, </w:t>
      </w:r>
      <w:r w:rsidR="00C05067">
        <w:t xml:space="preserve">oprócz informacji określonych w przepisach wydanych na podstawie art. 37 ust. 5 rozporządzenia 2016/429 </w:t>
      </w:r>
      <w:r>
        <w:t>zawiera:</w:t>
      </w:r>
    </w:p>
    <w:p w14:paraId="7EDA9366" w14:textId="303DEFED" w:rsidR="00131771" w:rsidRPr="00005C00" w:rsidRDefault="00131771" w:rsidP="00131771">
      <w:pPr>
        <w:pStyle w:val="PKTpunkt"/>
      </w:pPr>
      <w:r>
        <w:t>1)</w:t>
      </w:r>
      <w:r>
        <w:tab/>
      </w:r>
      <w:r w:rsidRPr="008D2292">
        <w:t xml:space="preserve">miejsce zamieszkania i adres </w:t>
      </w:r>
      <w:r w:rsidR="00C05067">
        <w:t>zarządzającego kompartmentem</w:t>
      </w:r>
      <w:r w:rsidDel="00C05067">
        <w:t xml:space="preserve"> </w:t>
      </w:r>
      <w:r>
        <w:t>w rozumieniu art. 2 pkt</w:t>
      </w:r>
      <w:r w:rsidR="00BC5E49">
        <w:t> </w:t>
      </w:r>
      <w:r w:rsidR="00C05067">
        <w:t xml:space="preserve">3 </w:t>
      </w:r>
      <w:r w:rsidR="00050C39" w:rsidRPr="00050C39">
        <w:t>rozporządzenia delegowanego Komisji (UE) 2024/2623 z dnia 30 lipca 2024</w:t>
      </w:r>
      <w:r w:rsidR="00BC5E49">
        <w:t> </w:t>
      </w:r>
      <w:r w:rsidR="00050C39" w:rsidRPr="00050C39">
        <w:t xml:space="preserve">r. uzupełniającego rozporządzenie Parlamentu Europejskiego i Rady (UE) 2016/429 w odniesieniu do zasad zatwierdzania i uznawania statusu obszaru wolnego od choroby dla kompartmentów, w których są utrzymywane zwierzęta lądowe, zwanego dalej </w:t>
      </w:r>
      <w:r w:rsidR="00A4509E">
        <w:t>„</w:t>
      </w:r>
      <w:r w:rsidR="00050C39" w:rsidRPr="00050C39">
        <w:t>zarz</w:t>
      </w:r>
      <w:r w:rsidR="00050C39">
        <w:t>ądzającym kompartmentem</w:t>
      </w:r>
      <w:r w:rsidR="00A4509E">
        <w:t>”</w:t>
      </w:r>
      <w:r w:rsidRPr="00005C00">
        <w:t>;</w:t>
      </w:r>
    </w:p>
    <w:p w14:paraId="22559EE0" w14:textId="7381FEB4" w:rsidR="00131771" w:rsidRDefault="00131771" w:rsidP="00131771">
      <w:pPr>
        <w:pStyle w:val="PKTpunkt"/>
      </w:pPr>
      <w:r w:rsidRPr="008D2292">
        <w:t>2)</w:t>
      </w:r>
      <w:r w:rsidRPr="008D2292">
        <w:tab/>
        <w:t>numer PESEL</w:t>
      </w:r>
      <w:r>
        <w:t xml:space="preserve"> </w:t>
      </w:r>
      <w:r w:rsidR="00C05067">
        <w:t>zarządzającego kompartmentem</w:t>
      </w:r>
      <w:r w:rsidRPr="008D2292">
        <w:t xml:space="preserve">, a w przypadku </w:t>
      </w:r>
      <w:r w:rsidR="004418E5" w:rsidRPr="004418E5">
        <w:t>zarządzającego kompartmentem nieposiadającego</w:t>
      </w:r>
      <w:r w:rsidR="004418E5">
        <w:t xml:space="preserve"> </w:t>
      </w:r>
      <w:r w:rsidRPr="008D2292">
        <w:t>numeru PESEL – numer paszportu lub innego dokumentu potwierdzającego tożsamość albo</w:t>
      </w:r>
      <w:r w:rsidR="00CB418F">
        <w:t xml:space="preserve"> </w:t>
      </w:r>
      <w:r w:rsidRPr="008D2292">
        <w:t>NIP</w:t>
      </w:r>
      <w:r w:rsidR="00E12B5B">
        <w:t xml:space="preserve"> </w:t>
      </w:r>
      <w:r w:rsidR="0093003D">
        <w:t>–</w:t>
      </w:r>
      <w:r w:rsidRPr="008D2292">
        <w:t xml:space="preserve"> jeżeli </w:t>
      </w:r>
      <w:r w:rsidR="004418E5" w:rsidRPr="008D2292">
        <w:t xml:space="preserve">taki </w:t>
      </w:r>
      <w:r w:rsidRPr="008D2292">
        <w:t xml:space="preserve">numer został nadany, albo numer identyfikacji podatkowej nadany w </w:t>
      </w:r>
      <w:r w:rsidR="003B6662">
        <w:t>państwie</w:t>
      </w:r>
      <w:r w:rsidRPr="008D2292">
        <w:t xml:space="preserve"> pochodzenia </w:t>
      </w:r>
      <w:r w:rsidR="004418E5" w:rsidRPr="004418E5">
        <w:t>zarządzającego kompartmentem – w przypadku gdy zarządzający kompartmentem</w:t>
      </w:r>
      <w:r w:rsidR="004418E5">
        <w:t xml:space="preserve"> </w:t>
      </w:r>
      <w:r w:rsidR="004418E5" w:rsidRPr="004418E5">
        <w:t xml:space="preserve">nie posiada obywatelstwa </w:t>
      </w:r>
      <w:r w:rsidRPr="008D2292" w:rsidDel="004418E5">
        <w:t>polskiego</w:t>
      </w:r>
      <w:r w:rsidRPr="008D2292">
        <w:t>;</w:t>
      </w:r>
    </w:p>
    <w:p w14:paraId="49BCC3BA" w14:textId="29CCF6A0" w:rsidR="00131771" w:rsidRDefault="00131771" w:rsidP="00131771">
      <w:pPr>
        <w:pStyle w:val="PKTpunkt"/>
      </w:pPr>
      <w:r>
        <w:t>3)</w:t>
      </w:r>
      <w:r>
        <w:tab/>
        <w:t>weterynaryjne numery identyfikacyjne zakładów, które wchodzą w skład kompartmentu</w:t>
      </w:r>
      <w:r w:rsidR="00050C39">
        <w:t>.</w:t>
      </w:r>
    </w:p>
    <w:p w14:paraId="4310F7BD" w14:textId="724858AD" w:rsidR="00131771" w:rsidRDefault="00131771" w:rsidP="00131771">
      <w:pPr>
        <w:pStyle w:val="USTustnpkodeksu"/>
      </w:pPr>
      <w:r>
        <w:t>4. W przypadku gdy zakład lub podmiot zarejestrowany nie zastosował się do środków, o których mowa w art. 138 ust. 2 lit. d</w:t>
      </w:r>
      <w:r w:rsidR="00622A28">
        <w:t xml:space="preserve"> oraz</w:t>
      </w:r>
      <w:r>
        <w:t xml:space="preserve"> h</w:t>
      </w:r>
      <w:r w:rsidR="00622A28">
        <w:rPr>
          <w:rFonts w:cs="Times"/>
        </w:rPr>
        <w:t>−</w:t>
      </w:r>
      <w:r>
        <w:t>k rozporządzenia 2017/625, powiatowy lekarz weterynarii wydaje</w:t>
      </w:r>
      <w:r w:rsidR="004418E5">
        <w:t>, w drodze decyzji, zakaz</w:t>
      </w:r>
      <w:r w:rsidDel="004418E5">
        <w:t xml:space="preserve"> </w:t>
      </w:r>
      <w:r>
        <w:t>prowadzenia określonego rodzaju działalności i skreśla zakład lub podmiot z rejestru zakładów i podmiotów zarejestrowanych.</w:t>
      </w:r>
    </w:p>
    <w:p w14:paraId="3C2F799E" w14:textId="5C7EDDC8" w:rsidR="004039C9" w:rsidRDefault="00D1272E" w:rsidP="00131771">
      <w:pPr>
        <w:pStyle w:val="USTustnpkodeksu"/>
      </w:pPr>
      <w:r>
        <w:t xml:space="preserve">5. </w:t>
      </w:r>
      <w:r w:rsidR="004039C9">
        <w:t>W przypadku gdy zakład zatwierdzony nie zastosował się do środków, o których mowa w art. 138 ust. 2 lit. d</w:t>
      </w:r>
      <w:r w:rsidR="0091482D">
        <w:t xml:space="preserve"> oraz </w:t>
      </w:r>
      <w:r w:rsidR="004039C9">
        <w:t>h</w:t>
      </w:r>
      <w:r w:rsidR="0091482D">
        <w:rPr>
          <w:rFonts w:cs="Times"/>
        </w:rPr>
        <w:t>−</w:t>
      </w:r>
      <w:r w:rsidR="004039C9">
        <w:t xml:space="preserve">k rozporządzenia 2017/625, powiatowy lekarz weterynarii </w:t>
      </w:r>
      <w:r w:rsidR="004418E5" w:rsidRPr="004418E5">
        <w:t xml:space="preserve">wydaje, w drodze decyzji, zakaz </w:t>
      </w:r>
      <w:r w:rsidR="004039C9">
        <w:t xml:space="preserve">prowadzenia określonego rodzaju działalności. </w:t>
      </w:r>
    </w:p>
    <w:p w14:paraId="7CFCE52C" w14:textId="22291D0F" w:rsidR="00131771" w:rsidRDefault="00D1272E" w:rsidP="00131771">
      <w:pPr>
        <w:pStyle w:val="USTustnpkodeksu"/>
      </w:pPr>
      <w:r>
        <w:t>6</w:t>
      </w:r>
      <w:r w:rsidR="00131771">
        <w:t xml:space="preserve">. W przypadku wydania decyzji, o </w:t>
      </w:r>
      <w:r w:rsidR="00E12B5B">
        <w:t xml:space="preserve">których </w:t>
      </w:r>
      <w:r w:rsidR="00131771">
        <w:t>mowa w ust. 1:</w:t>
      </w:r>
    </w:p>
    <w:p w14:paraId="0CF0CF2F" w14:textId="32D6FE72" w:rsidR="00131771" w:rsidRDefault="00131771" w:rsidP="00131771">
      <w:pPr>
        <w:pStyle w:val="PKTpunkt"/>
      </w:pPr>
      <w:r>
        <w:t>1)</w:t>
      </w:r>
      <w:r>
        <w:tab/>
        <w:t xml:space="preserve">pkt 9 </w:t>
      </w:r>
      <w:r w:rsidR="004418E5">
        <w:t>i</w:t>
      </w:r>
      <w:r w:rsidR="004039C9">
        <w:t xml:space="preserve"> ust. 5 </w:t>
      </w:r>
      <w:r>
        <w:t xml:space="preserve">– </w:t>
      </w:r>
      <w:r w:rsidRPr="004213E6">
        <w:t>powiatowy lekarz weterynarii</w:t>
      </w:r>
      <w:r>
        <w:t xml:space="preserve"> skreśla odpowiednio zakład lub grupę zakładów akwakultury wymienione w art. 5</w:t>
      </w:r>
      <w:r w:rsidR="005A2D51">
        <w:t>5</w:t>
      </w:r>
      <w:r>
        <w:t xml:space="preserve"> pkt 1 lit. b z rejestru zakładów zatwierdzonych;</w:t>
      </w:r>
    </w:p>
    <w:p w14:paraId="0D48FDD7" w14:textId="51B38149" w:rsidR="00131771" w:rsidRDefault="00131771" w:rsidP="00131771">
      <w:pPr>
        <w:pStyle w:val="PKTpunkt"/>
      </w:pPr>
      <w:r>
        <w:t>2)</w:t>
      </w:r>
      <w:r>
        <w:tab/>
        <w:t>pkt 10</w:t>
      </w:r>
      <w:r w:rsidR="004418E5">
        <w:t xml:space="preserve"> </w:t>
      </w:r>
      <w:r w:rsidDel="004039C9">
        <w:t xml:space="preserve">i </w:t>
      </w:r>
      <w:r>
        <w:t>12</w:t>
      </w:r>
      <w:r w:rsidRPr="002A2752">
        <w:t xml:space="preserve"> –</w:t>
      </w:r>
      <w:r>
        <w:t xml:space="preserve"> powiatowy lekarz weterynarii skreśla zakłady i podmioty, które zostały zarejestrowane lub zatwierdzone zgodnie z rozporządzeniem nr 1069/2009, z rejestru zakładów i podmiotów zarejestrowanych i zatwierdzonych zgodnie z rozporządzeniem nr 1069/2009.</w:t>
      </w:r>
    </w:p>
    <w:p w14:paraId="6E73B42B" w14:textId="126272DB" w:rsidR="00971C02" w:rsidRPr="00130902" w:rsidRDefault="00971C02" w:rsidP="00130902">
      <w:pPr>
        <w:pStyle w:val="USTustnpkodeksu"/>
      </w:pPr>
      <w:r w:rsidRPr="00130902">
        <w:t>7. Obowi</w:t>
      </w:r>
      <w:r w:rsidRPr="006A6729">
        <w:t>ązek, o którym mowa w art.</w:t>
      </w:r>
      <w:r w:rsidRPr="00C57A76">
        <w:t xml:space="preserve"> 96 ust. 2, art. </w:t>
      </w:r>
      <w:r w:rsidR="005A2197" w:rsidRPr="00C57A76">
        <w:t>17</w:t>
      </w:r>
      <w:r w:rsidR="005A2197">
        <w:t>2</w:t>
      </w:r>
      <w:r w:rsidR="005A2197" w:rsidRPr="00C57A76">
        <w:t xml:space="preserve"> </w:t>
      </w:r>
      <w:r w:rsidRPr="00C57A76">
        <w:t>ust. 2 i art. 180 ust.</w:t>
      </w:r>
      <w:r w:rsidR="00BC5E49">
        <w:t> </w:t>
      </w:r>
      <w:r w:rsidRPr="00C57A76">
        <w:t>2 rozporzą</w:t>
      </w:r>
      <w:r w:rsidRPr="00E978FE">
        <w:t>dzenia 2016/429, obejmuje równie</w:t>
      </w:r>
      <w:r w:rsidRPr="00CD2FE7">
        <w:t>ż dodatkowe informacje określone w art.</w:t>
      </w:r>
      <w:r w:rsidRPr="000C1B50">
        <w:t xml:space="preserve"> 64 ust.</w:t>
      </w:r>
      <w:r w:rsidR="00BC5E49">
        <w:t> </w:t>
      </w:r>
      <w:r w:rsidRPr="000C1B50">
        <w:t>2</w:t>
      </w:r>
      <w:r w:rsidRPr="00AA2467">
        <w:t>.</w:t>
      </w:r>
    </w:p>
    <w:p w14:paraId="443EEAAF" w14:textId="612DB977" w:rsidR="00131771" w:rsidRDefault="00131771" w:rsidP="00131771">
      <w:pPr>
        <w:pStyle w:val="ARTartustawynprozporzdzenia"/>
      </w:pPr>
      <w:r>
        <w:rPr>
          <w:rStyle w:val="Ppogrubienie"/>
        </w:rPr>
        <w:t>Art.</w:t>
      </w:r>
      <w:r w:rsidR="00A350CD">
        <w:rPr>
          <w:rStyle w:val="Ppogrubienie"/>
        </w:rPr>
        <w:t> </w:t>
      </w:r>
      <w:r>
        <w:rPr>
          <w:rStyle w:val="Ppogrubienie"/>
        </w:rPr>
        <w:t>6</w:t>
      </w:r>
      <w:r w:rsidR="00DE0602">
        <w:rPr>
          <w:rStyle w:val="Ppogrubienie"/>
        </w:rPr>
        <w:t>5</w:t>
      </w:r>
      <w:r w:rsidRPr="008D0C4C">
        <w:rPr>
          <w:rStyle w:val="Ppogrubienie"/>
        </w:rPr>
        <w:t>.</w:t>
      </w:r>
      <w:r w:rsidR="00A350CD">
        <w:rPr>
          <w:rStyle w:val="Ppogrubienie"/>
        </w:rPr>
        <w:t> </w:t>
      </w:r>
      <w:r w:rsidRPr="00F55BC9">
        <w:rPr>
          <w:rStyle w:val="Ppogrubienie"/>
          <w:b w:val="0"/>
        </w:rPr>
        <w:t>1.</w:t>
      </w:r>
      <w:r w:rsidR="00A350CD">
        <w:rPr>
          <w:rStyle w:val="Ppogrubienie"/>
        </w:rPr>
        <w:t> </w:t>
      </w:r>
      <w:r w:rsidRPr="00510218">
        <w:t>Wojewódzki lekarz weterynarii</w:t>
      </w:r>
      <w:r>
        <w:t>:</w:t>
      </w:r>
    </w:p>
    <w:p w14:paraId="3CBE23A6" w14:textId="0D1149A9" w:rsidR="00131771" w:rsidRDefault="00131771" w:rsidP="00131771">
      <w:pPr>
        <w:pStyle w:val="PKTpunkt"/>
      </w:pPr>
      <w:r>
        <w:t>1)</w:t>
      </w:r>
      <w:r>
        <w:tab/>
        <w:t>prowadzi i aktualizuje</w:t>
      </w:r>
      <w:r w:rsidR="004418E5" w:rsidRPr="004418E5">
        <w:t xml:space="preserve"> </w:t>
      </w:r>
      <w:r w:rsidR="004418E5">
        <w:t>rejestr</w:t>
      </w:r>
      <w:r w:rsidR="004418E5" w:rsidRPr="00510218">
        <w:t xml:space="preserve">, o którym </w:t>
      </w:r>
      <w:r w:rsidR="004418E5">
        <w:t>mowa w</w:t>
      </w:r>
      <w:r w:rsidR="004418E5" w:rsidRPr="00510218">
        <w:t xml:space="preserve"> art. 185</w:t>
      </w:r>
      <w:r w:rsidR="004418E5">
        <w:t xml:space="preserve"> ust. 1</w:t>
      </w:r>
      <w:r>
        <w:t>:</w:t>
      </w:r>
    </w:p>
    <w:p w14:paraId="656A7C9B" w14:textId="1BE76EE5" w:rsidR="00131771" w:rsidRDefault="00131771" w:rsidP="00131771">
      <w:pPr>
        <w:pStyle w:val="LITlitera"/>
      </w:pPr>
      <w:r>
        <w:t>a)</w:t>
      </w:r>
      <w:r>
        <w:tab/>
        <w:t>lit. a</w:t>
      </w:r>
      <w:r w:rsidRPr="00510218">
        <w:t xml:space="preserve"> rozporządzenia 2016/42</w:t>
      </w:r>
      <w:r>
        <w:t>9</w:t>
      </w:r>
      <w:r w:rsidR="004418E5">
        <w:t xml:space="preserve"> –</w:t>
      </w:r>
      <w:r>
        <w:t xml:space="preserve"> w odniesieniu do grup zakładów akwakultury </w:t>
      </w:r>
      <w:r w:rsidRPr="00510218">
        <w:t xml:space="preserve">zlokalizowanych na obszarze przekraczającym obszar </w:t>
      </w:r>
      <w:r w:rsidR="00E30575">
        <w:t>właściwości powiatowego lekarza weterynarii</w:t>
      </w:r>
      <w:r>
        <w:t xml:space="preserve">, zwany dalej </w:t>
      </w:r>
      <w:r w:rsidR="00A4509E">
        <w:t>„</w:t>
      </w:r>
      <w:r>
        <w:t>rejestrem zarejestrowanych grup zakładów akwakultury</w:t>
      </w:r>
      <w:r w:rsidR="00A4509E">
        <w:t>”</w:t>
      </w:r>
      <w:r>
        <w:t xml:space="preserve">, </w:t>
      </w:r>
    </w:p>
    <w:p w14:paraId="413B3654" w14:textId="4DAFB8EE" w:rsidR="00131771" w:rsidRDefault="00131771" w:rsidP="00131771">
      <w:pPr>
        <w:pStyle w:val="LITlitera"/>
      </w:pPr>
      <w:r>
        <w:t>b)</w:t>
      </w:r>
      <w:r>
        <w:tab/>
        <w:t>lit. b rozporządzenia 2016/429</w:t>
      </w:r>
      <w:r w:rsidR="004418E5">
        <w:t xml:space="preserve"> –</w:t>
      </w:r>
      <w:r>
        <w:t xml:space="preserve"> w odniesieniu do grup zakładów akwakultury </w:t>
      </w:r>
      <w:r w:rsidRPr="00510218">
        <w:t xml:space="preserve">zlokalizowanych na obszarze przekraczającym obszar </w:t>
      </w:r>
      <w:r w:rsidR="00E30575">
        <w:t>właściwości powiatowego lekarza weterynarii</w:t>
      </w:r>
      <w:r>
        <w:t xml:space="preserve">, zwany dalej </w:t>
      </w:r>
      <w:r w:rsidR="00A4509E">
        <w:t>„</w:t>
      </w:r>
      <w:r>
        <w:t>rejestrem zatwierdzonych grup zakładów akwakultury</w:t>
      </w:r>
      <w:r w:rsidR="00A4509E">
        <w:t>”</w:t>
      </w:r>
      <w:r>
        <w:t>;</w:t>
      </w:r>
    </w:p>
    <w:p w14:paraId="179FFD33" w14:textId="78817743" w:rsidR="00131771" w:rsidRDefault="00131771" w:rsidP="00131771">
      <w:pPr>
        <w:pStyle w:val="PKTpunkt"/>
      </w:pPr>
      <w:r>
        <w:t>2)</w:t>
      </w:r>
      <w:r>
        <w:tab/>
        <w:t xml:space="preserve">niezwłocznie dokonuje wpisu grupy zakładów akwakultury do rejestru zarejestrowanych grup zakładów akwakultury </w:t>
      </w:r>
      <w:r w:rsidR="004418E5">
        <w:t xml:space="preserve">i </w:t>
      </w:r>
      <w:r>
        <w:t>nadaje tej grupie weterynaryjny numer identyfikacyjny;</w:t>
      </w:r>
    </w:p>
    <w:p w14:paraId="6FC14858" w14:textId="4F57F13D" w:rsidR="00131771" w:rsidRDefault="00131771" w:rsidP="00131771">
      <w:pPr>
        <w:pStyle w:val="PKTpunkt"/>
      </w:pPr>
      <w:r>
        <w:t>3)</w:t>
      </w:r>
      <w:r>
        <w:tab/>
        <w:t xml:space="preserve">niezwłocznie po dokonaniu zatwierdzenia grupy zakładów akwakultury </w:t>
      </w:r>
      <w:r w:rsidRPr="008941F8">
        <w:t>dokonuje wpisu tej grupy zakładów do rejestru zatwierdzonych</w:t>
      </w:r>
      <w:r>
        <w:t xml:space="preserve"> grup zakładów akwakultury</w:t>
      </w:r>
      <w:r w:rsidRPr="008941F8">
        <w:t xml:space="preserve"> </w:t>
      </w:r>
      <w:r w:rsidR="004418E5">
        <w:t>i</w:t>
      </w:r>
      <w:r w:rsidR="004418E5" w:rsidRPr="008941F8">
        <w:t xml:space="preserve"> </w:t>
      </w:r>
      <w:r w:rsidRPr="008941F8">
        <w:t xml:space="preserve">nadaje tej grupie zakładów </w:t>
      </w:r>
      <w:r>
        <w:t>weterynaryjny numer identyfikacyjny.</w:t>
      </w:r>
    </w:p>
    <w:p w14:paraId="13F2A45C" w14:textId="01894E87" w:rsidR="00131771" w:rsidRPr="00510218" w:rsidRDefault="002C60A5" w:rsidP="00131771">
      <w:pPr>
        <w:pStyle w:val="USTustnpkodeksu"/>
      </w:pPr>
      <w:r>
        <w:t>2</w:t>
      </w:r>
      <w:r w:rsidR="00131771">
        <w:t xml:space="preserve">. Wojewódzki lekarz weterynarii </w:t>
      </w:r>
      <w:r w:rsidR="00131771" w:rsidRPr="00510218">
        <w:t>na obszarze</w:t>
      </w:r>
      <w:r w:rsidR="00131771">
        <w:t xml:space="preserve"> swojej właściwości wydaj</w:t>
      </w:r>
      <w:r>
        <w:t>e</w:t>
      </w:r>
      <w:r w:rsidR="00131771" w:rsidRPr="00510218">
        <w:t xml:space="preserve"> decyzje w</w:t>
      </w:r>
      <w:r w:rsidR="00131771">
        <w:t xml:space="preserve"> </w:t>
      </w:r>
      <w:r w:rsidR="00131771" w:rsidRPr="00510218">
        <w:t>sprawach:</w:t>
      </w:r>
    </w:p>
    <w:p w14:paraId="5E9824FA" w14:textId="3230FB26" w:rsidR="00131771" w:rsidRPr="00D1681F" w:rsidRDefault="00131771" w:rsidP="00131771">
      <w:pPr>
        <w:pStyle w:val="PKTpunkt"/>
      </w:pPr>
      <w:r>
        <w:t>1)</w:t>
      </w:r>
      <w:r>
        <w:tab/>
      </w:r>
      <w:r w:rsidRPr="00510218">
        <w:t xml:space="preserve">rejestracji </w:t>
      </w:r>
      <w:r w:rsidRPr="00D1681F">
        <w:t>grupy zakładów akwakultury,</w:t>
      </w:r>
      <w:r>
        <w:t xml:space="preserve"> o której mowa</w:t>
      </w:r>
      <w:r w:rsidRPr="00D1681F">
        <w:t xml:space="preserve"> </w:t>
      </w:r>
      <w:r w:rsidRPr="007D0859">
        <w:t>w art. 173 akapit pierwszy lit.</w:t>
      </w:r>
      <w:r w:rsidR="007C6649">
        <w:t> </w:t>
      </w:r>
      <w:r w:rsidRPr="007D0859">
        <w:t>b rozporządzenia 2016/429</w:t>
      </w:r>
      <w:r>
        <w:t>;</w:t>
      </w:r>
    </w:p>
    <w:p w14:paraId="0DCF7692" w14:textId="1C1FB062" w:rsidR="00131771" w:rsidRPr="00510218" w:rsidRDefault="00131771" w:rsidP="00131771">
      <w:pPr>
        <w:pStyle w:val="PKTpunkt"/>
      </w:pPr>
      <w:r>
        <w:t>2)</w:t>
      </w:r>
      <w:r>
        <w:tab/>
        <w:t xml:space="preserve">zatwierdzenia </w:t>
      </w:r>
      <w:r w:rsidRPr="00510218">
        <w:t>g</w:t>
      </w:r>
      <w:r>
        <w:t>rupy zakładów akwakultury albo kompartmentu wymienionych w art.</w:t>
      </w:r>
      <w:r w:rsidR="007C6649">
        <w:t> </w:t>
      </w:r>
      <w:r>
        <w:t>5</w:t>
      </w:r>
      <w:r w:rsidR="00533C37">
        <w:t>5</w:t>
      </w:r>
      <w:r>
        <w:t xml:space="preserve"> pkt 1 lit. b </w:t>
      </w:r>
      <w:r w:rsidR="00E12B5B">
        <w:t xml:space="preserve">oraz </w:t>
      </w:r>
      <w:r>
        <w:t>d;</w:t>
      </w:r>
    </w:p>
    <w:p w14:paraId="6B047A28" w14:textId="7E54353A" w:rsidR="00131771" w:rsidRPr="00510218" w:rsidRDefault="00131771" w:rsidP="00131771">
      <w:pPr>
        <w:pStyle w:val="PKTpunkt"/>
      </w:pPr>
      <w:r>
        <w:t>3)</w:t>
      </w:r>
      <w:r>
        <w:tab/>
      </w:r>
      <w:r w:rsidRPr="00510218">
        <w:t>warunkowego zatwierdzenia g</w:t>
      </w:r>
      <w:r>
        <w:t>rupy zakładów akwakultury albo kompartmentu wymienionych w art. 5</w:t>
      </w:r>
      <w:r w:rsidR="00533C37">
        <w:t>5</w:t>
      </w:r>
      <w:r>
        <w:t xml:space="preserve"> pkt 1 lit. b </w:t>
      </w:r>
      <w:r w:rsidR="00E12B5B">
        <w:t xml:space="preserve">oraz </w:t>
      </w:r>
      <w:r>
        <w:t>d;</w:t>
      </w:r>
    </w:p>
    <w:p w14:paraId="25CF3670" w14:textId="08B57CAF" w:rsidR="00131771" w:rsidRPr="00510218" w:rsidRDefault="00131771" w:rsidP="00131771">
      <w:pPr>
        <w:pStyle w:val="PKTpunkt"/>
      </w:pPr>
      <w:r>
        <w:t>4)</w:t>
      </w:r>
      <w:r>
        <w:tab/>
      </w:r>
      <w:r w:rsidRPr="00510218">
        <w:t>przedłużenia warunkowego zatwierdzenia</w:t>
      </w:r>
      <w:r>
        <w:t xml:space="preserve"> </w:t>
      </w:r>
      <w:r w:rsidRPr="00510218">
        <w:t>g</w:t>
      </w:r>
      <w:r>
        <w:t>rupy zakładów akwakultury albo kompartmentu wymienionych w art. 5</w:t>
      </w:r>
      <w:r w:rsidR="00533C37">
        <w:t>5</w:t>
      </w:r>
      <w:r>
        <w:t xml:space="preserve"> pkt 1 lit. b </w:t>
      </w:r>
      <w:r w:rsidR="00E12B5B">
        <w:t xml:space="preserve">oraz </w:t>
      </w:r>
      <w:r>
        <w:t>d;</w:t>
      </w:r>
    </w:p>
    <w:p w14:paraId="19681B5D" w14:textId="125365CD" w:rsidR="00131771" w:rsidRPr="00510218" w:rsidRDefault="00131771" w:rsidP="00131771">
      <w:pPr>
        <w:pStyle w:val="PKTpunkt"/>
      </w:pPr>
      <w:r>
        <w:t>5)</w:t>
      </w:r>
      <w:r>
        <w:tab/>
      </w:r>
      <w:r w:rsidRPr="00510218">
        <w:t>zawieszenia zatwierdzenia</w:t>
      </w:r>
      <w:r>
        <w:t xml:space="preserve"> </w:t>
      </w:r>
      <w:r w:rsidRPr="00510218">
        <w:t>g</w:t>
      </w:r>
      <w:r>
        <w:t>rupy zakładów akwakultury albo kompartmentu wymienionych w art. 5</w:t>
      </w:r>
      <w:r w:rsidR="00533C37">
        <w:t>5</w:t>
      </w:r>
      <w:r>
        <w:t xml:space="preserve"> pkt 1 lit. b </w:t>
      </w:r>
      <w:r w:rsidR="00E12B5B">
        <w:t xml:space="preserve">oraz </w:t>
      </w:r>
      <w:r>
        <w:t>d;</w:t>
      </w:r>
    </w:p>
    <w:p w14:paraId="49EE8CDC" w14:textId="3258C795" w:rsidR="00131771" w:rsidRDefault="00131771" w:rsidP="00131771">
      <w:pPr>
        <w:pStyle w:val="PKTpunkt"/>
      </w:pPr>
      <w:r>
        <w:t>6)</w:t>
      </w:r>
      <w:r>
        <w:tab/>
      </w:r>
      <w:r w:rsidRPr="00510218">
        <w:t>cofnięcia zatwierdzenia</w:t>
      </w:r>
      <w:r>
        <w:t xml:space="preserve"> </w:t>
      </w:r>
      <w:r w:rsidRPr="00510218">
        <w:t>g</w:t>
      </w:r>
      <w:r>
        <w:t>rupy zakładów akwakultury albo kompartmentu wymienionych w art. 5</w:t>
      </w:r>
      <w:r w:rsidR="00533C37">
        <w:t>5</w:t>
      </w:r>
      <w:r>
        <w:t xml:space="preserve"> pkt 1 lit. b </w:t>
      </w:r>
      <w:r w:rsidR="00E12B5B">
        <w:t xml:space="preserve">oraz </w:t>
      </w:r>
      <w:r>
        <w:t>d.</w:t>
      </w:r>
    </w:p>
    <w:p w14:paraId="5F9EB819" w14:textId="06BE4F56" w:rsidR="00131771" w:rsidRPr="003B062E" w:rsidRDefault="002C60A5" w:rsidP="00131771">
      <w:pPr>
        <w:pStyle w:val="USTustnpkodeksu"/>
      </w:pPr>
      <w:r>
        <w:t>3</w:t>
      </w:r>
      <w:r w:rsidR="00131771">
        <w:t>. W przypadku gdy grupa zakładów akwakultury, o której mowa w art. 172 ust.</w:t>
      </w:r>
      <w:r w:rsidR="007C6649">
        <w:t> </w:t>
      </w:r>
      <w:r w:rsidR="00131771">
        <w:t xml:space="preserve">4 rozporządzenia 2016/429, nie spełnia warunków, o których mowa w tym przepisie, lub </w:t>
      </w:r>
      <w:r>
        <w:t>gdy została wydana decyzj</w:t>
      </w:r>
      <w:r w:rsidR="00BB6C98">
        <w:t>a</w:t>
      </w:r>
      <w:r w:rsidR="00131771" w:rsidDel="002C60A5">
        <w:t xml:space="preserve"> </w:t>
      </w:r>
      <w:r w:rsidR="00131771">
        <w:t xml:space="preserve">o cofnięciu zatwierdzenia grupy zakładów akwakultury, o której mowa w ust. </w:t>
      </w:r>
      <w:r>
        <w:t>2</w:t>
      </w:r>
      <w:r w:rsidR="00131771">
        <w:t xml:space="preserve"> pkt 6, wojewódzki lekarz weterynarii skreśla tę grupę zakładów akwakultury odpowiednio z</w:t>
      </w:r>
      <w:r w:rsidR="00131771" w:rsidRPr="00050836">
        <w:t xml:space="preserve"> rejestru zarejestrowanych grup zakładów akwakultury</w:t>
      </w:r>
      <w:r>
        <w:t xml:space="preserve"> lub</w:t>
      </w:r>
      <w:r w:rsidR="00E12B5B">
        <w:t xml:space="preserve"> z</w:t>
      </w:r>
      <w:r w:rsidR="00131771" w:rsidRPr="00050836">
        <w:t xml:space="preserve"> rejestru zatwierdzonych grup zakładów akwakultury</w:t>
      </w:r>
      <w:r w:rsidR="00131771" w:rsidRPr="00050836" w:rsidDel="002C60A5">
        <w:t>.</w:t>
      </w:r>
    </w:p>
    <w:p w14:paraId="670991AA" w14:textId="4F167379" w:rsidR="00131771" w:rsidRDefault="002C60A5" w:rsidP="00131771">
      <w:pPr>
        <w:pStyle w:val="USTustnpkodeksu"/>
      </w:pPr>
      <w:r>
        <w:t>4</w:t>
      </w:r>
      <w:r w:rsidR="00131771">
        <w:t>. Do zakresu informacji zawartych w</w:t>
      </w:r>
      <w:r>
        <w:t xml:space="preserve"> rejestrze</w:t>
      </w:r>
      <w:r w:rsidR="00131771">
        <w:t>:</w:t>
      </w:r>
    </w:p>
    <w:p w14:paraId="752606E3" w14:textId="52507390" w:rsidR="00131771" w:rsidRDefault="00131771" w:rsidP="00AB7B83">
      <w:pPr>
        <w:pStyle w:val="PKTpunkt"/>
      </w:pPr>
      <w:r>
        <w:t>1)</w:t>
      </w:r>
      <w:r w:rsidR="00AB7B83">
        <w:tab/>
      </w:r>
      <w:r w:rsidRPr="00FF0DD0">
        <w:t>zarejestrow</w:t>
      </w:r>
      <w:r>
        <w:t>anych grup zakładów akwakultury,</w:t>
      </w:r>
    </w:p>
    <w:p w14:paraId="0F8DD75E" w14:textId="32DD9629" w:rsidR="00131771" w:rsidRDefault="00131771" w:rsidP="00CC5D0D">
      <w:pPr>
        <w:pStyle w:val="PKTpunkt"/>
      </w:pPr>
      <w:r>
        <w:t>2)</w:t>
      </w:r>
      <w:r w:rsidR="00AB7B83">
        <w:tab/>
      </w:r>
      <w:r w:rsidRPr="00FF0DD0">
        <w:t>zatwierdzonych grup zakładów akwakultury</w:t>
      </w:r>
    </w:p>
    <w:p w14:paraId="4F8BD989" w14:textId="5CA517F3" w:rsidR="00131771" w:rsidRPr="00F7458B" w:rsidRDefault="00131771" w:rsidP="00DA1A35">
      <w:pPr>
        <w:pStyle w:val="CZWSPPKTczwsplnapunktw"/>
        <w:rPr>
          <w:rStyle w:val="Ppogrubienie"/>
          <w:b w:val="0"/>
        </w:rPr>
      </w:pPr>
      <w:r w:rsidRPr="007B1061">
        <w:rPr>
          <w:rStyle w:val="Ppogrubienie"/>
          <w:rFonts w:ascii="Symbol" w:hAnsi="Symbol"/>
        </w:rPr>
        <w:sym w:font="Symbol" w:char="F02D"/>
      </w:r>
      <w:r w:rsidRPr="007B1061">
        <w:rPr>
          <w:rStyle w:val="Ppogrubienie"/>
        </w:rPr>
        <w:t xml:space="preserve"> </w:t>
      </w:r>
      <w:r w:rsidRPr="00DA1A35">
        <w:rPr>
          <w:rStyle w:val="Ppogrubienie"/>
          <w:b w:val="0"/>
        </w:rPr>
        <w:t xml:space="preserve">przepisy </w:t>
      </w:r>
      <w:r w:rsidRPr="00DA1A35">
        <w:t>art. 6</w:t>
      </w:r>
      <w:r w:rsidR="00533C37" w:rsidRPr="00DA1A35">
        <w:t>1</w:t>
      </w:r>
      <w:r w:rsidRPr="00DA1A35">
        <w:t xml:space="preserve"> i art. 6</w:t>
      </w:r>
      <w:r w:rsidR="00533C37" w:rsidRPr="00DA1A35">
        <w:t>2</w:t>
      </w:r>
      <w:r w:rsidRPr="00DA1A35">
        <w:t xml:space="preserve"> </w:t>
      </w:r>
      <w:r w:rsidRPr="00DA1A35">
        <w:rPr>
          <w:rStyle w:val="Ppogrubienie"/>
          <w:b w:val="0"/>
        </w:rPr>
        <w:t>stosuje się odpowiednio.</w:t>
      </w:r>
    </w:p>
    <w:p w14:paraId="432532F0" w14:textId="6D60D0DA" w:rsidR="00131771" w:rsidRDefault="00131771" w:rsidP="00131771">
      <w:pPr>
        <w:pStyle w:val="ARTartustawynprozporzdzenia"/>
      </w:pPr>
      <w:r>
        <w:rPr>
          <w:rStyle w:val="Ppogrubienie"/>
        </w:rPr>
        <w:t>Art.</w:t>
      </w:r>
      <w:r w:rsidR="00A350CD">
        <w:rPr>
          <w:rStyle w:val="Ppogrubienie"/>
        </w:rPr>
        <w:t> </w:t>
      </w:r>
      <w:r>
        <w:rPr>
          <w:rStyle w:val="Ppogrubienie"/>
        </w:rPr>
        <w:t>6</w:t>
      </w:r>
      <w:r w:rsidR="00DE0602">
        <w:rPr>
          <w:rStyle w:val="Ppogrubienie"/>
        </w:rPr>
        <w:t>6</w:t>
      </w:r>
      <w:r w:rsidRPr="000B6CEA">
        <w:rPr>
          <w:rStyle w:val="Ppogrubienie"/>
        </w:rPr>
        <w:t>.</w:t>
      </w:r>
      <w:r w:rsidR="00A350CD">
        <w:t> </w:t>
      </w:r>
      <w:r>
        <w:t>1.</w:t>
      </w:r>
      <w:r w:rsidR="00A350CD">
        <w:t> </w:t>
      </w:r>
      <w:r>
        <w:t>Decyzje o:</w:t>
      </w:r>
    </w:p>
    <w:p w14:paraId="051FF6AF" w14:textId="36391DBA" w:rsidR="00131771" w:rsidRPr="00D1681F" w:rsidRDefault="00131771" w:rsidP="00131771">
      <w:pPr>
        <w:pStyle w:val="PKTpunkt"/>
      </w:pPr>
      <w:r>
        <w:t>1)</w:t>
      </w:r>
      <w:r>
        <w:tab/>
      </w:r>
      <w:r w:rsidRPr="00510218">
        <w:t>rejestracji grupy zakładów</w:t>
      </w:r>
      <w:r>
        <w:t xml:space="preserve"> akwakultury</w:t>
      </w:r>
      <w:r w:rsidRPr="00510218">
        <w:t xml:space="preserve">, </w:t>
      </w:r>
      <w:r w:rsidRPr="0041564D">
        <w:t xml:space="preserve">o </w:t>
      </w:r>
      <w:r w:rsidRPr="00D1681F">
        <w:t xml:space="preserve">której mowa w </w:t>
      </w:r>
      <w:r w:rsidRPr="00501788">
        <w:t>art. 173 akapit pierwszy lit.</w:t>
      </w:r>
      <w:r w:rsidR="007C6649">
        <w:t> </w:t>
      </w:r>
      <w:r w:rsidRPr="00501788">
        <w:t>b rozporządzenia 2016/429</w:t>
      </w:r>
      <w:r w:rsidRPr="00D1681F">
        <w:t>,</w:t>
      </w:r>
    </w:p>
    <w:p w14:paraId="364754B7" w14:textId="45D915C1" w:rsidR="00131771" w:rsidRPr="0041564D" w:rsidRDefault="00131771" w:rsidP="00131771">
      <w:pPr>
        <w:pStyle w:val="PKTpunkt"/>
      </w:pPr>
      <w:r>
        <w:t>2)</w:t>
      </w:r>
      <w:r>
        <w:tab/>
        <w:t>zatwierdzeniu zakładów wymienionych w art. 5</w:t>
      </w:r>
      <w:r w:rsidR="00533C37">
        <w:t>5</w:t>
      </w:r>
      <w:r>
        <w:t xml:space="preserve"> pkt 1 lit. b tiret pierwsze, drugie i czwarte,</w:t>
      </w:r>
    </w:p>
    <w:p w14:paraId="6989D2B6" w14:textId="77777777" w:rsidR="00131771" w:rsidRDefault="00131771" w:rsidP="00131771">
      <w:pPr>
        <w:pStyle w:val="PKTpunkt"/>
      </w:pPr>
      <w:r>
        <w:t>3</w:t>
      </w:r>
      <w:r w:rsidRPr="0041564D">
        <w:t>)</w:t>
      </w:r>
      <w:r w:rsidRPr="0041564D">
        <w:tab/>
      </w:r>
      <w:r w:rsidRPr="00510218">
        <w:t>zatwierdzeniu grupy zakładów</w:t>
      </w:r>
      <w:r>
        <w:t xml:space="preserve"> akwakultury, </w:t>
      </w:r>
      <w:r w:rsidRPr="0041564D">
        <w:t>o których mowa w art. 177 rozporządzenia 2016/429,</w:t>
      </w:r>
    </w:p>
    <w:p w14:paraId="67656EF9" w14:textId="77777777" w:rsidR="00131771" w:rsidRPr="0041564D" w:rsidRDefault="00131771" w:rsidP="00131771">
      <w:pPr>
        <w:pStyle w:val="PKTpunkt"/>
      </w:pPr>
      <w:r>
        <w:t>4)</w:t>
      </w:r>
      <w:r>
        <w:tab/>
        <w:t>zatwierdzeniu zakładów, o którym mowa w art. 24 ust. 1 rozporządzenia nr 1069/2009,</w:t>
      </w:r>
    </w:p>
    <w:p w14:paraId="395F4503" w14:textId="48363D04" w:rsidR="00131771" w:rsidRDefault="00131771" w:rsidP="00131771">
      <w:pPr>
        <w:pStyle w:val="PKTpunkt"/>
      </w:pPr>
      <w:r>
        <w:t>5)</w:t>
      </w:r>
      <w:r>
        <w:tab/>
      </w:r>
      <w:r w:rsidRPr="00510218">
        <w:t>warunkowym zat</w:t>
      </w:r>
      <w:r>
        <w:t>wierdzeniu</w:t>
      </w:r>
      <w:r w:rsidRPr="00510218">
        <w:t xml:space="preserve"> grupy zakładów </w:t>
      </w:r>
      <w:r>
        <w:t xml:space="preserve">akwakultury, o </w:t>
      </w:r>
      <w:r w:rsidR="00AB7B83">
        <w:t xml:space="preserve">których </w:t>
      </w:r>
      <w:r>
        <w:t>mowa w art.</w:t>
      </w:r>
      <w:r w:rsidR="007C6649">
        <w:t> </w:t>
      </w:r>
      <w:r>
        <w:t>177 rozporządzenia 2016/429,</w:t>
      </w:r>
    </w:p>
    <w:p w14:paraId="16E755EA" w14:textId="77777777" w:rsidR="00131771" w:rsidRDefault="00131771" w:rsidP="00131771">
      <w:pPr>
        <w:pStyle w:val="PKTpunkt"/>
      </w:pPr>
      <w:r>
        <w:t>6)</w:t>
      </w:r>
      <w:r>
        <w:tab/>
        <w:t>warunkowym zatwierdzeniu zakładów, o którym mowa w art. 44 ust. 2 rozporządzenia nr 1069/2009</w:t>
      </w:r>
    </w:p>
    <w:p w14:paraId="43D7B2F9" w14:textId="77777777" w:rsidR="00131771" w:rsidRDefault="00131771" w:rsidP="00131771">
      <w:pPr>
        <w:pStyle w:val="CZWSPPKTczwsplnapunktw"/>
      </w:pPr>
      <w:r>
        <w:rPr>
          <w:rFonts w:ascii="Symbol" w:hAnsi="Symbol"/>
        </w:rPr>
        <w:sym w:font="Symbol" w:char="F02D"/>
      </w:r>
      <w:r>
        <w:t xml:space="preserve"> zawierają weterynaryjny numer identyfikacyjny.</w:t>
      </w:r>
    </w:p>
    <w:p w14:paraId="44F9C071" w14:textId="2CFF6E30" w:rsidR="00131771" w:rsidRPr="00510218" w:rsidRDefault="00131771" w:rsidP="00131771">
      <w:pPr>
        <w:pStyle w:val="USTustnpkodeksu"/>
      </w:pPr>
      <w:r>
        <w:t>2</w:t>
      </w:r>
      <w:r w:rsidRPr="00510218">
        <w:t xml:space="preserve">. Decyzje </w:t>
      </w:r>
      <w:r>
        <w:t>o zawieszeniu i cofnięciu</w:t>
      </w:r>
      <w:r w:rsidRPr="00510218">
        <w:t xml:space="preserve"> zatwierdzenia</w:t>
      </w:r>
      <w:r>
        <w:t>, o którym mowa w art. 6</w:t>
      </w:r>
      <w:r w:rsidR="00533C37">
        <w:t>4</w:t>
      </w:r>
      <w:r>
        <w:t xml:space="preserve"> ust.</w:t>
      </w:r>
      <w:r w:rsidR="007C6649">
        <w:t> </w:t>
      </w:r>
      <w:r>
        <w:t>1 pkt</w:t>
      </w:r>
      <w:r w:rsidR="007C6649">
        <w:t> </w:t>
      </w:r>
      <w:r>
        <w:t>7</w:t>
      </w:r>
      <w:r>
        <w:rPr>
          <w:rFonts w:ascii="Symbol" w:hAnsi="Symbol"/>
        </w:rPr>
        <w:sym w:font="Symbol" w:char="F02D"/>
      </w:r>
      <w:r>
        <w:t>10 i art. 6</w:t>
      </w:r>
      <w:r w:rsidR="00533C37">
        <w:t>5</w:t>
      </w:r>
      <w:r>
        <w:t xml:space="preserve"> ust. </w:t>
      </w:r>
      <w:r w:rsidR="00533C37">
        <w:t>2</w:t>
      </w:r>
      <w:r>
        <w:t xml:space="preserve"> pkt 5 i 6,</w:t>
      </w:r>
      <w:r w:rsidRPr="00510218">
        <w:t xml:space="preserve"> podlegają natychmiastowemu wykonaniu.</w:t>
      </w:r>
    </w:p>
    <w:p w14:paraId="665C7AFC" w14:textId="15DC8EEE" w:rsidR="00054B42" w:rsidRDefault="00131771" w:rsidP="00EA59FC">
      <w:pPr>
        <w:pStyle w:val="USTustnpkodeksu"/>
      </w:pPr>
      <w:r>
        <w:t>3</w:t>
      </w:r>
      <w:r w:rsidRPr="00510218">
        <w:t>. Powiatowy lekarz weterynarii</w:t>
      </w:r>
      <w:r w:rsidR="002C60A5">
        <w:t xml:space="preserve"> i</w:t>
      </w:r>
      <w:r w:rsidRPr="00510218">
        <w:t xml:space="preserve"> wojewódzki lekarz weterynarii </w:t>
      </w:r>
      <w:r w:rsidR="00EA59FC">
        <w:t xml:space="preserve">wzajemnie </w:t>
      </w:r>
      <w:r w:rsidRPr="00510218">
        <w:t xml:space="preserve">niezwłocznie </w:t>
      </w:r>
      <w:r>
        <w:t>udostępniają</w:t>
      </w:r>
      <w:r w:rsidRPr="00510218">
        <w:t xml:space="preserve"> sobie </w:t>
      </w:r>
      <w:r>
        <w:t xml:space="preserve">prowadzone przez </w:t>
      </w:r>
      <w:r w:rsidR="002C60A5">
        <w:t xml:space="preserve">te organy </w:t>
      </w:r>
      <w:r>
        <w:t>rejestry</w:t>
      </w:r>
      <w:r w:rsidRPr="00510218">
        <w:t>, w tym</w:t>
      </w:r>
      <w:r>
        <w:t xml:space="preserve"> niezwłocznie przekazują informacje</w:t>
      </w:r>
      <w:r w:rsidRPr="00510218">
        <w:t xml:space="preserve"> o wydanych decyzj</w:t>
      </w:r>
      <w:r>
        <w:t>ach</w:t>
      </w:r>
      <w:r w:rsidDel="00ED54F9">
        <w:t xml:space="preserve">, </w:t>
      </w:r>
      <w:r w:rsidRPr="00510218">
        <w:t xml:space="preserve">a także o wszelkich zmianach w odniesieniu do prowadzonej działalności </w:t>
      </w:r>
      <w:r w:rsidR="002C60A5">
        <w:t>i</w:t>
      </w:r>
      <w:r w:rsidR="002C60A5" w:rsidRPr="00510218">
        <w:t xml:space="preserve"> </w:t>
      </w:r>
      <w:r w:rsidRPr="00510218">
        <w:t xml:space="preserve">informacji zawartych w </w:t>
      </w:r>
      <w:r>
        <w:t xml:space="preserve">tych </w:t>
      </w:r>
      <w:r w:rsidRPr="00510218">
        <w:t>rejestrach</w:t>
      </w:r>
      <w:r w:rsidR="00EA59FC">
        <w:t>,</w:t>
      </w:r>
      <w:r w:rsidR="00EA59FC" w:rsidRPr="00EA59FC">
        <w:t xml:space="preserve"> </w:t>
      </w:r>
      <w:r w:rsidR="00EA59FC" w:rsidRPr="00510218">
        <w:t>w formie dokumentu elektronicznego lub za pomocą systemu teleinformatycznego</w:t>
      </w:r>
      <w:r w:rsidRPr="00510218">
        <w:t>.</w:t>
      </w:r>
    </w:p>
    <w:p w14:paraId="360B0C70" w14:textId="705BAD44" w:rsidR="005451F7" w:rsidRPr="00510218" w:rsidRDefault="005451F7" w:rsidP="00CC5D0D">
      <w:pPr>
        <w:pStyle w:val="USTustnpkodeksu"/>
      </w:pPr>
      <w:r>
        <w:t xml:space="preserve">4. Powiatowy lekarz weterynarii </w:t>
      </w:r>
      <w:r w:rsidR="002C60A5">
        <w:t>i</w:t>
      </w:r>
      <w:r w:rsidRPr="00510218">
        <w:t xml:space="preserve"> wojewódzki lekarz weterynarii niezwłocznie </w:t>
      </w:r>
      <w:r>
        <w:t>przekazują Głównemu Lekarzowi Weterynarii</w:t>
      </w:r>
      <w:r w:rsidRPr="00510218">
        <w:t xml:space="preserve"> </w:t>
      </w:r>
      <w:r>
        <w:t xml:space="preserve">prowadzone przez </w:t>
      </w:r>
      <w:r w:rsidR="002C60A5">
        <w:t>te organy r</w:t>
      </w:r>
      <w:r>
        <w:t>ejestry</w:t>
      </w:r>
      <w:r w:rsidRPr="00510218">
        <w:t>, w tym</w:t>
      </w:r>
      <w:r>
        <w:t xml:space="preserve"> niezwłocznie przekazują informacje</w:t>
      </w:r>
      <w:r w:rsidRPr="00510218">
        <w:t xml:space="preserve"> o wydanych decyzj</w:t>
      </w:r>
      <w:r>
        <w:t xml:space="preserve">ach, </w:t>
      </w:r>
      <w:r w:rsidRPr="00510218">
        <w:t xml:space="preserve">a także o wszelkich zmianach w odniesieniu do prowadzonej działalności </w:t>
      </w:r>
      <w:r w:rsidR="002C60A5">
        <w:t>i</w:t>
      </w:r>
      <w:r w:rsidRPr="00510218">
        <w:t xml:space="preserve"> informacji zawartych w </w:t>
      </w:r>
      <w:r>
        <w:t xml:space="preserve">tych </w:t>
      </w:r>
      <w:r w:rsidRPr="00510218">
        <w:t>rejestrach</w:t>
      </w:r>
      <w:r w:rsidR="00EA59FC">
        <w:t>,</w:t>
      </w:r>
      <w:r w:rsidR="00EA59FC" w:rsidRPr="00EA59FC">
        <w:t xml:space="preserve"> </w:t>
      </w:r>
      <w:r w:rsidR="00EA59FC" w:rsidRPr="00510218">
        <w:t>w formie dokumentu elektronicznego lub za pomocą systemu teleinformatycznego</w:t>
      </w:r>
      <w:r w:rsidRPr="00510218">
        <w:t>.</w:t>
      </w:r>
    </w:p>
    <w:p w14:paraId="2988BB86" w14:textId="7FF7BAF2" w:rsidR="00131771" w:rsidRDefault="00131771" w:rsidP="00131771">
      <w:pPr>
        <w:pStyle w:val="ARTartustawynprozporzdzenia"/>
      </w:pPr>
      <w:r w:rsidRPr="004651E7">
        <w:rPr>
          <w:rStyle w:val="Ppogrubienie"/>
        </w:rPr>
        <w:t>Art.</w:t>
      </w:r>
      <w:r w:rsidR="00A350CD">
        <w:rPr>
          <w:rStyle w:val="Ppogrubienie"/>
        </w:rPr>
        <w:t> </w:t>
      </w:r>
      <w:r>
        <w:rPr>
          <w:rStyle w:val="Ppogrubienie"/>
        </w:rPr>
        <w:t>6</w:t>
      </w:r>
      <w:r w:rsidR="00DE0602">
        <w:rPr>
          <w:rStyle w:val="Ppogrubienie"/>
        </w:rPr>
        <w:t>7</w:t>
      </w:r>
      <w:r w:rsidRPr="004651E7">
        <w:rPr>
          <w:rStyle w:val="Ppogrubienie"/>
        </w:rPr>
        <w:t>.</w:t>
      </w:r>
      <w:r w:rsidR="00A350CD">
        <w:t> </w:t>
      </w:r>
      <w:r>
        <w:t>1.</w:t>
      </w:r>
      <w:r w:rsidR="00A350CD">
        <w:t> </w:t>
      </w:r>
      <w:r w:rsidRPr="00510218">
        <w:t xml:space="preserve">Główny Lekarz Weterynarii </w:t>
      </w:r>
      <w:r>
        <w:t>prowadzi zbiorczy rejestr</w:t>
      </w:r>
      <w:r w:rsidR="006D0CF7">
        <w:t>, który</w:t>
      </w:r>
      <w:r>
        <w:t xml:space="preserve"> obejmuj</w:t>
      </w:r>
      <w:r w:rsidR="006D0CF7">
        <w:t>e</w:t>
      </w:r>
      <w:r>
        <w:t xml:space="preserve"> informacje zawarte w</w:t>
      </w:r>
      <w:r w:rsidR="002C60A5">
        <w:t xml:space="preserve"> reje</w:t>
      </w:r>
      <w:r w:rsidR="00693241">
        <w:t>s</w:t>
      </w:r>
      <w:r w:rsidR="002C60A5">
        <w:t>trze</w:t>
      </w:r>
      <w:r>
        <w:t>:</w:t>
      </w:r>
    </w:p>
    <w:p w14:paraId="7D8EBB59" w14:textId="46F4ECF6" w:rsidR="00131771" w:rsidRDefault="00131771" w:rsidP="00131771">
      <w:pPr>
        <w:pStyle w:val="PKTpunkt"/>
      </w:pPr>
      <w:r>
        <w:t>1)</w:t>
      </w:r>
      <w:r>
        <w:tab/>
        <w:t>zakładów i podmiotów zarejestrowanych</w:t>
      </w:r>
      <w:r w:rsidR="0088201E">
        <w:t>,</w:t>
      </w:r>
    </w:p>
    <w:p w14:paraId="67B643F5" w14:textId="3D337036" w:rsidR="00131771" w:rsidRDefault="00131771" w:rsidP="00131771">
      <w:pPr>
        <w:pStyle w:val="PKTpunkt"/>
      </w:pPr>
      <w:r>
        <w:t>2)</w:t>
      </w:r>
      <w:r>
        <w:tab/>
        <w:t>zakładów zatwierdzonych</w:t>
      </w:r>
      <w:r w:rsidR="0088201E">
        <w:t>,</w:t>
      </w:r>
    </w:p>
    <w:p w14:paraId="565A0D4E" w14:textId="79648F18" w:rsidR="00131771" w:rsidRPr="00352EBC" w:rsidRDefault="00131771" w:rsidP="00131771">
      <w:pPr>
        <w:pStyle w:val="PKTpunkt"/>
      </w:pPr>
      <w:r>
        <w:t>3)</w:t>
      </w:r>
      <w:r>
        <w:tab/>
      </w:r>
      <w:r w:rsidRPr="00352EBC">
        <w:t>zarejestrow</w:t>
      </w:r>
      <w:r>
        <w:t>anych grup zakładów akwakultury</w:t>
      </w:r>
      <w:r w:rsidR="0088201E">
        <w:t>,</w:t>
      </w:r>
    </w:p>
    <w:p w14:paraId="57BD5A7A" w14:textId="21D296DD" w:rsidR="00131771" w:rsidRDefault="00131771" w:rsidP="00131771">
      <w:pPr>
        <w:pStyle w:val="PKTpunkt"/>
      </w:pPr>
      <w:r>
        <w:t>4</w:t>
      </w:r>
      <w:r w:rsidRPr="00352EBC">
        <w:t>)</w:t>
      </w:r>
      <w:r w:rsidRPr="00352EBC">
        <w:tab/>
        <w:t>zatwierdzo</w:t>
      </w:r>
      <w:r>
        <w:t>nych grup zakładów akwakultury</w:t>
      </w:r>
      <w:r w:rsidR="0088201E">
        <w:t>,</w:t>
      </w:r>
    </w:p>
    <w:p w14:paraId="5CAA33CA" w14:textId="5DCBC961" w:rsidR="0088201E" w:rsidRDefault="002C60A5" w:rsidP="00131771">
      <w:pPr>
        <w:pStyle w:val="PKTpunkt"/>
      </w:pPr>
      <w:r>
        <w:t>5</w:t>
      </w:r>
      <w:r w:rsidR="00131771">
        <w:t>)</w:t>
      </w:r>
      <w:r w:rsidR="00131771">
        <w:tab/>
        <w:t>zakładów i podmiotów zarejestrowanych i zatwierdzonych zgodnie z rozporządzeniem nr</w:t>
      </w:r>
      <w:r w:rsidR="007C6649">
        <w:t> </w:t>
      </w:r>
      <w:r w:rsidR="00131771">
        <w:t>1069/2009</w:t>
      </w:r>
    </w:p>
    <w:p w14:paraId="6527228A" w14:textId="1C49B38C" w:rsidR="00131771" w:rsidRDefault="0088201E" w:rsidP="00356779">
      <w:pPr>
        <w:pStyle w:val="CZWSPPKTczwsplnapunktw"/>
      </w:pPr>
      <w:r>
        <w:rPr>
          <w:rFonts w:cs="Times"/>
        </w:rPr>
        <w:t>−</w:t>
      </w:r>
      <w:r>
        <w:t xml:space="preserve"> i aktualizuje ten rejestr</w:t>
      </w:r>
      <w:r w:rsidR="00131771">
        <w:t>.</w:t>
      </w:r>
    </w:p>
    <w:p w14:paraId="2964E545" w14:textId="4590803E" w:rsidR="00131771" w:rsidRDefault="00131771" w:rsidP="00131771">
      <w:pPr>
        <w:pStyle w:val="USTustnpkodeksu"/>
      </w:pPr>
      <w:r>
        <w:t xml:space="preserve">2. </w:t>
      </w:r>
      <w:r w:rsidRPr="00163285">
        <w:t xml:space="preserve">Główny Lekarz Weterynarii udostępnia na stronie administrowanej przez Główny Inspektorat Weterynarii </w:t>
      </w:r>
      <w:r>
        <w:t>informacje zawarte w rejestrach wymienionych w ust. 1 pkt 2, 4</w:t>
      </w:r>
      <w:r w:rsidR="002C60A5">
        <w:t xml:space="preserve"> i</w:t>
      </w:r>
      <w:r w:rsidDel="002C60A5">
        <w:t xml:space="preserve"> </w:t>
      </w:r>
      <w:r w:rsidR="002C60A5">
        <w:t xml:space="preserve">5 </w:t>
      </w:r>
      <w:r>
        <w:t>obejmujące:</w:t>
      </w:r>
    </w:p>
    <w:p w14:paraId="1EBC5971" w14:textId="434CA236" w:rsidR="00131771" w:rsidRDefault="00131771" w:rsidP="00131771">
      <w:pPr>
        <w:pStyle w:val="PKTpunkt"/>
      </w:pPr>
      <w:r>
        <w:t>1)</w:t>
      </w:r>
      <w:r>
        <w:tab/>
      </w:r>
      <w:r w:rsidRPr="00866BF3">
        <w:t>imię, nazwisko, miejsce zamieszkania i adres albo nazwę, siedzibę i adres podmiotu</w:t>
      </w:r>
      <w:r w:rsidR="00693241">
        <w:t xml:space="preserve"> lub zakładu</w:t>
      </w:r>
      <w:r w:rsidRPr="00866BF3">
        <w:t>;</w:t>
      </w:r>
    </w:p>
    <w:p w14:paraId="3AC00191" w14:textId="77777777" w:rsidR="00131771" w:rsidRDefault="00131771" w:rsidP="00131771">
      <w:pPr>
        <w:pStyle w:val="PKTpunkt"/>
      </w:pPr>
      <w:r>
        <w:t>2)</w:t>
      </w:r>
      <w:r>
        <w:tab/>
      </w:r>
      <w:r w:rsidRPr="00866BF3">
        <w:t>numer telefonu, adres strony internetowej i adres poczty elektronicznej podmiotu;</w:t>
      </w:r>
    </w:p>
    <w:p w14:paraId="7308F662" w14:textId="77777777" w:rsidR="00131771" w:rsidRDefault="00131771" w:rsidP="00131771">
      <w:pPr>
        <w:pStyle w:val="PKTpunkt"/>
      </w:pPr>
      <w:r>
        <w:t>3)</w:t>
      </w:r>
      <w:r>
        <w:tab/>
        <w:t>weterynaryjny numer identyfikacyjny;</w:t>
      </w:r>
    </w:p>
    <w:p w14:paraId="39E0FE38" w14:textId="45E10A29" w:rsidR="00131771" w:rsidRDefault="00131771" w:rsidP="00131771">
      <w:pPr>
        <w:pStyle w:val="PKTpunkt"/>
      </w:pPr>
      <w:r>
        <w:t>4)</w:t>
      </w:r>
      <w:r>
        <w:tab/>
        <w:t xml:space="preserve">datę zatwierdzenia, w tym datę warunkowego zatwierdzenia i okres, na jaki </w:t>
      </w:r>
      <w:r w:rsidR="000E1169">
        <w:t xml:space="preserve">to zatwierdzenie </w:t>
      </w:r>
      <w:r>
        <w:t>zostało wydane, oraz datę każdego zawieszenia lub cofnięcia zatwierdzenia;</w:t>
      </w:r>
    </w:p>
    <w:p w14:paraId="0785847C" w14:textId="77777777" w:rsidR="00131771" w:rsidRDefault="00131771" w:rsidP="00131771">
      <w:pPr>
        <w:pStyle w:val="PKTpunkt"/>
      </w:pPr>
      <w:r>
        <w:t>5)</w:t>
      </w:r>
      <w:r>
        <w:tab/>
        <w:t>rodzaj zakładu;</w:t>
      </w:r>
    </w:p>
    <w:p w14:paraId="2838503B" w14:textId="5E9B538D" w:rsidR="00131771" w:rsidRPr="00C460C5" w:rsidRDefault="00131771" w:rsidP="0008500A">
      <w:pPr>
        <w:pStyle w:val="PKTpunkt"/>
      </w:pPr>
      <w:r>
        <w:t>6)</w:t>
      </w:r>
      <w:r>
        <w:tab/>
      </w:r>
      <w:r w:rsidRPr="0008500A">
        <w:t>wskazanie</w:t>
      </w:r>
      <w:r w:rsidR="00443477">
        <w:t xml:space="preserve"> </w:t>
      </w:r>
      <w:r w:rsidRPr="0008500A">
        <w:t xml:space="preserve">kategorii i rodzaju stosowanych produktów ubocznych pochodzenia zwierzęcego lub produktów pochodnych </w:t>
      </w:r>
      <w:r w:rsidR="00A65290">
        <w:t>i</w:t>
      </w:r>
      <w:r w:rsidR="00A65290" w:rsidRPr="0008500A">
        <w:t xml:space="preserve"> </w:t>
      </w:r>
      <w:r w:rsidRPr="0008500A">
        <w:t xml:space="preserve">wskazanie </w:t>
      </w:r>
      <w:r w:rsidRPr="0008500A">
        <w:rPr>
          <w:rStyle w:val="Ppogrubienie"/>
          <w:b w:val="0"/>
        </w:rPr>
        <w:t>działalności innej niż</w:t>
      </w:r>
      <w:r w:rsidR="00020C03" w:rsidRPr="00B643FC">
        <w:rPr>
          <w:rStyle w:val="Ppogrubienie"/>
          <w:b w:val="0"/>
        </w:rPr>
        <w:t xml:space="preserve"> </w:t>
      </w:r>
      <w:r w:rsidR="00020C03" w:rsidRPr="0008500A">
        <w:rPr>
          <w:rStyle w:val="Ppogrubienie"/>
          <w:b w:val="0"/>
        </w:rPr>
        <w:t>wykonywanie czynności</w:t>
      </w:r>
      <w:r w:rsidRPr="0008500A">
        <w:rPr>
          <w:rStyle w:val="Ppogrubienie"/>
          <w:b w:val="0"/>
        </w:rPr>
        <w:t>,</w:t>
      </w:r>
      <w:r w:rsidRPr="00B643FC">
        <w:rPr>
          <w:rStyle w:val="Ppogrubienie"/>
          <w:b w:val="0"/>
        </w:rPr>
        <w:t xml:space="preserve"> </w:t>
      </w:r>
      <w:r w:rsidRPr="0008500A">
        <w:rPr>
          <w:rStyle w:val="Ppogrubienie"/>
          <w:b w:val="0"/>
        </w:rPr>
        <w:t>o któr</w:t>
      </w:r>
      <w:r w:rsidR="00020C03" w:rsidRPr="0008500A">
        <w:rPr>
          <w:rStyle w:val="Ppogrubienie"/>
          <w:b w:val="0"/>
        </w:rPr>
        <w:t>ych</w:t>
      </w:r>
      <w:r w:rsidRPr="0008500A">
        <w:rPr>
          <w:rStyle w:val="Ppogrubienie"/>
          <w:b w:val="0"/>
        </w:rPr>
        <w:t xml:space="preserve"> mowa w art. 6</w:t>
      </w:r>
      <w:r w:rsidR="005D2F78" w:rsidRPr="0008500A">
        <w:rPr>
          <w:rStyle w:val="Ppogrubienie"/>
          <w:b w:val="0"/>
        </w:rPr>
        <w:t>3</w:t>
      </w:r>
      <w:r w:rsidRPr="0008500A">
        <w:rPr>
          <w:rStyle w:val="Ppogrubienie"/>
          <w:b w:val="0"/>
        </w:rPr>
        <w:t xml:space="preserve"> pkt </w:t>
      </w:r>
      <w:r w:rsidR="00691528" w:rsidRPr="0008500A">
        <w:rPr>
          <w:rStyle w:val="Ppogrubienie"/>
          <w:b w:val="0"/>
        </w:rPr>
        <w:t>6</w:t>
      </w:r>
      <w:r w:rsidR="00854579" w:rsidRPr="00B643FC">
        <w:rPr>
          <w:rStyle w:val="Ppogrubienie"/>
          <w:b w:val="0"/>
        </w:rPr>
        <w:t xml:space="preserve"> –</w:t>
      </w:r>
      <w:r w:rsidRPr="0008500A">
        <w:rPr>
          <w:rStyle w:val="Ppogrubienie"/>
          <w:b w:val="0"/>
        </w:rPr>
        <w:t xml:space="preserve"> jeżeli taka działalność jest prowadzona</w:t>
      </w:r>
      <w:r w:rsidRPr="00B643FC">
        <w:rPr>
          <w:rStyle w:val="Ppogrubienie"/>
          <w:b w:val="0"/>
        </w:rPr>
        <w:t xml:space="preserve"> </w:t>
      </w:r>
      <w:r w:rsidRPr="00B643FC">
        <w:rPr>
          <w:rStyle w:val="Ppogrubienie"/>
          <w:rFonts w:hint="eastAsia"/>
          <w:b w:val="0"/>
        </w:rPr>
        <w:sym w:font="Symbol" w:char="F02D"/>
      </w:r>
      <w:r w:rsidRPr="00B643FC">
        <w:rPr>
          <w:rStyle w:val="Ppogrubienie"/>
          <w:b w:val="0"/>
        </w:rPr>
        <w:t xml:space="preserve"> </w:t>
      </w:r>
      <w:r w:rsidRPr="0008500A">
        <w:rPr>
          <w:rStyle w:val="Ppogrubienie"/>
          <w:b w:val="0"/>
        </w:rPr>
        <w:t xml:space="preserve">w przypadku rejestru wymienionego w ust. 1 pkt </w:t>
      </w:r>
      <w:r w:rsidR="009E3940" w:rsidRPr="0008500A">
        <w:rPr>
          <w:rStyle w:val="Ppogrubienie"/>
          <w:b w:val="0"/>
        </w:rPr>
        <w:t>5</w:t>
      </w:r>
      <w:r w:rsidRPr="0008500A">
        <w:rPr>
          <w:rStyle w:val="Ppogrubienie"/>
          <w:b w:val="0"/>
        </w:rPr>
        <w:t>;</w:t>
      </w:r>
    </w:p>
    <w:p w14:paraId="136AB058" w14:textId="4B5A209B" w:rsidR="00131771" w:rsidRDefault="00131771" w:rsidP="00131771">
      <w:pPr>
        <w:pStyle w:val="PKTpunkt"/>
      </w:pPr>
      <w:r>
        <w:t>7)</w:t>
      </w:r>
      <w:r>
        <w:tab/>
        <w:t xml:space="preserve">status zdrowotny zakładu </w:t>
      </w:r>
      <w:r>
        <w:rPr>
          <w:rFonts w:ascii="Symbol" w:hAnsi="Symbol"/>
        </w:rPr>
        <w:sym w:font="Symbol" w:char="F02D"/>
      </w:r>
      <w:r>
        <w:t xml:space="preserve"> </w:t>
      </w:r>
      <w:r w:rsidRPr="00F34FA4">
        <w:rPr>
          <w:rStyle w:val="Ppogrubienie"/>
          <w:b w:val="0"/>
        </w:rPr>
        <w:t>w przypadku rejestrów</w:t>
      </w:r>
      <w:r>
        <w:rPr>
          <w:rStyle w:val="Ppogrubienie"/>
          <w:b w:val="0"/>
        </w:rPr>
        <w:t xml:space="preserve"> wymienion</w:t>
      </w:r>
      <w:r w:rsidRPr="00F34FA4">
        <w:rPr>
          <w:rStyle w:val="Ppogrubienie"/>
          <w:b w:val="0"/>
        </w:rPr>
        <w:t>ych w ust.</w:t>
      </w:r>
      <w:r>
        <w:rPr>
          <w:rStyle w:val="Ppogrubienie"/>
        </w:rPr>
        <w:t xml:space="preserve"> </w:t>
      </w:r>
      <w:r w:rsidRPr="00F34FA4">
        <w:rPr>
          <w:rStyle w:val="Ppogrubienie"/>
          <w:b w:val="0"/>
        </w:rPr>
        <w:t>1 pkt</w:t>
      </w:r>
      <w:r>
        <w:rPr>
          <w:rStyle w:val="Ppogrubienie"/>
        </w:rPr>
        <w:t xml:space="preserve"> </w:t>
      </w:r>
      <w:r>
        <w:t>2</w:t>
      </w:r>
      <w:r w:rsidR="00740780">
        <w:t xml:space="preserve"> i</w:t>
      </w:r>
      <w:r>
        <w:t xml:space="preserve"> 4;</w:t>
      </w:r>
    </w:p>
    <w:p w14:paraId="6A652239" w14:textId="6DF964A1" w:rsidR="00C61AB9" w:rsidRDefault="00131771" w:rsidP="00C61AB9">
      <w:pPr>
        <w:pStyle w:val="PKTpunkt"/>
      </w:pPr>
      <w:r>
        <w:t>8)</w:t>
      </w:r>
      <w:r>
        <w:tab/>
      </w:r>
      <w:r w:rsidRPr="003B37EF">
        <w:t>informacje o</w:t>
      </w:r>
      <w:r w:rsidR="00C61AB9" w:rsidRPr="00C61AB9">
        <w:t xml:space="preserve"> </w:t>
      </w:r>
      <w:r w:rsidR="00C61AB9" w:rsidRPr="003B37EF">
        <w:t>zastosowaniu środków, o który</w:t>
      </w:r>
      <w:r w:rsidR="00C61AB9">
        <w:t>ch mowa w art. 138 ust. 2 lit.</w:t>
      </w:r>
      <w:r w:rsidR="007C6649">
        <w:t> </w:t>
      </w:r>
      <w:r w:rsidR="00C61AB9">
        <w:t>d</w:t>
      </w:r>
      <w:r w:rsidR="00C61AB9" w:rsidRPr="00C61AB9">
        <w:sym w:font="Symbol" w:char="F02D"/>
      </w:r>
      <w:r w:rsidR="00C61AB9" w:rsidRPr="003B37EF">
        <w:t>k rozporządzenia 2017/625;</w:t>
      </w:r>
    </w:p>
    <w:p w14:paraId="1C677F8C" w14:textId="77777777" w:rsidR="00131771" w:rsidRDefault="00131771" w:rsidP="00131771">
      <w:pPr>
        <w:pStyle w:val="PKTpunkt"/>
      </w:pPr>
      <w:r>
        <w:t>9)</w:t>
      </w:r>
      <w:r>
        <w:tab/>
        <w:t>informację o zaprzestaniu działalności.</w:t>
      </w:r>
    </w:p>
    <w:p w14:paraId="4994E437" w14:textId="13965EE4" w:rsidR="00131771" w:rsidRDefault="00131771" w:rsidP="00131771">
      <w:pPr>
        <w:pStyle w:val="USTustnpkodeksu"/>
      </w:pPr>
      <w:r>
        <w:t>3. Minister właściwy do spraw rolnictwa może określić, w drodze rozporządzenia, szczegółowy zakres informacji, o który</w:t>
      </w:r>
      <w:r w:rsidR="000E1169">
        <w:t>ch</w:t>
      </w:r>
      <w:r>
        <w:t xml:space="preserve"> mowa w ust. 2, mając na względzie zapewnienie sprawnego nadzoru nad podmiotami i zakładami </w:t>
      </w:r>
      <w:r w:rsidR="000E1169" w:rsidRPr="000E1169">
        <w:t xml:space="preserve">wpisanymi do rejestrów wymienionych </w:t>
      </w:r>
      <w:r>
        <w:t>w ust.</w:t>
      </w:r>
      <w:r w:rsidR="00A350CD">
        <w:t> </w:t>
      </w:r>
      <w:r>
        <w:t>1.</w:t>
      </w:r>
    </w:p>
    <w:p w14:paraId="70040152" w14:textId="7D6BA00C" w:rsidR="00131771" w:rsidRDefault="00131771" w:rsidP="00131771">
      <w:pPr>
        <w:pStyle w:val="ARTartustawynprozporzdzenia"/>
      </w:pPr>
      <w:r>
        <w:rPr>
          <w:rStyle w:val="Ppogrubienie"/>
        </w:rPr>
        <w:t>Art.</w:t>
      </w:r>
      <w:r w:rsidR="00A350CD">
        <w:rPr>
          <w:rStyle w:val="Ppogrubienie"/>
        </w:rPr>
        <w:t> </w:t>
      </w:r>
      <w:r>
        <w:rPr>
          <w:rStyle w:val="Ppogrubienie"/>
        </w:rPr>
        <w:t>6</w:t>
      </w:r>
      <w:r w:rsidR="00DE0602">
        <w:rPr>
          <w:rStyle w:val="Ppogrubienie"/>
        </w:rPr>
        <w:t>8</w:t>
      </w:r>
      <w:r w:rsidRPr="00F10A4C">
        <w:rPr>
          <w:rStyle w:val="Ppogrubienie"/>
        </w:rPr>
        <w:t>.</w:t>
      </w:r>
      <w:r w:rsidR="00A350CD">
        <w:t> </w:t>
      </w:r>
      <w:r>
        <w:t>1.</w:t>
      </w:r>
      <w:r>
        <w:tab/>
      </w:r>
      <w:r w:rsidR="00A350CD">
        <w:t> </w:t>
      </w:r>
      <w:r>
        <w:t>Powiadomie</w:t>
      </w:r>
      <w:r w:rsidR="000E1169">
        <w:t>ń</w:t>
      </w:r>
      <w:r>
        <w:t>, o który</w:t>
      </w:r>
      <w:r w:rsidR="000E1169">
        <w:t>ch</w:t>
      </w:r>
      <w:r>
        <w:t xml:space="preserve"> mowa w art. 84 ust. 2, art. 87 ust. 2, art. 90 ust. 2 i art. 96 ust. 2 rozporządzenia 2016/429 oraz art. 23 ust. 2 rozporządzenia nr 1069/2009, dokonuje się niezwłocznie</w:t>
      </w:r>
      <w:r w:rsidRPr="00510218">
        <w:t>,</w:t>
      </w:r>
      <w:r w:rsidR="006D0CF7">
        <w:t xml:space="preserve"> jednak</w:t>
      </w:r>
      <w:r w:rsidRPr="00510218">
        <w:t xml:space="preserve"> nie później niż </w:t>
      </w:r>
      <w:r>
        <w:t xml:space="preserve">w terminie 7 </w:t>
      </w:r>
      <w:r w:rsidRPr="00510218">
        <w:t>dni od dn</w:t>
      </w:r>
      <w:r>
        <w:t>ia zaistnienia danego zdarzenia.</w:t>
      </w:r>
    </w:p>
    <w:p w14:paraId="14861173" w14:textId="123EFC15" w:rsidR="00A4509E" w:rsidRPr="001C25E9" w:rsidRDefault="00131771" w:rsidP="00131771">
      <w:pPr>
        <w:pStyle w:val="USTustnpkodeksu"/>
      </w:pPr>
      <w:r w:rsidRPr="001C25E9">
        <w:t xml:space="preserve">2. </w:t>
      </w:r>
      <w:r w:rsidR="00A4509E" w:rsidRPr="001C25E9">
        <w:t xml:space="preserve">Obowiązek </w:t>
      </w:r>
      <w:r w:rsidR="001C25E9">
        <w:t>dokonania powiadomienia, o którym mowa w art. 23 ust. 2 roz</w:t>
      </w:r>
      <w:r w:rsidR="00C50330">
        <w:t xml:space="preserve">porządzenia nr 1069/2009, </w:t>
      </w:r>
      <w:r w:rsidR="00EF22E5">
        <w:t>w terminie</w:t>
      </w:r>
      <w:r w:rsidR="00C50330">
        <w:t xml:space="preserve"> określonym</w:t>
      </w:r>
      <w:r w:rsidR="00EF22E5">
        <w:t xml:space="preserve"> w ust. 1</w:t>
      </w:r>
      <w:r w:rsidR="00C50330">
        <w:t xml:space="preserve"> </w:t>
      </w:r>
      <w:r w:rsidR="001C25E9" w:rsidRPr="00050AA9">
        <w:t>dotyczy również zakładów, które podlegają zatwierdzeniu</w:t>
      </w:r>
      <w:r w:rsidR="00A4509E" w:rsidRPr="001C25E9">
        <w:t>, o który</w:t>
      </w:r>
      <w:r w:rsidR="001C25E9" w:rsidRPr="00050AA9">
        <w:t>m</w:t>
      </w:r>
      <w:r w:rsidR="00A4509E" w:rsidRPr="001C25E9">
        <w:t xml:space="preserve"> mowa w art. 24 ust. 1 rozporządzenia nr 1069/2009.</w:t>
      </w:r>
    </w:p>
    <w:p w14:paraId="64B3A3D8" w14:textId="520BA272" w:rsidR="00131771" w:rsidRPr="00A7666C" w:rsidRDefault="00A4509E" w:rsidP="00131771">
      <w:pPr>
        <w:pStyle w:val="USTustnpkodeksu"/>
      </w:pPr>
      <w:r w:rsidRPr="00A7666C">
        <w:t xml:space="preserve">3. </w:t>
      </w:r>
      <w:r w:rsidR="00131771" w:rsidRPr="00A7666C">
        <w:t>Powiadomie</w:t>
      </w:r>
      <w:r w:rsidR="000E1169" w:rsidRPr="00A7666C">
        <w:t>ń</w:t>
      </w:r>
      <w:r w:rsidR="00131771" w:rsidRPr="00A7666C">
        <w:t>, o który</w:t>
      </w:r>
      <w:r w:rsidR="000E1169" w:rsidRPr="00A7666C">
        <w:t>ch</w:t>
      </w:r>
      <w:r w:rsidR="00131771" w:rsidRPr="00A7666C">
        <w:t xml:space="preserve"> mowa w art. 172 ust. 2 i art. 180 ust. 2 rozporządzenia 2016/429, dokonuje się nie później niż na 7 dni przed </w:t>
      </w:r>
      <w:r w:rsidR="00E76FF3" w:rsidRPr="00A7666C">
        <w:t xml:space="preserve">planowanym dniem </w:t>
      </w:r>
      <w:r w:rsidR="0008500A">
        <w:t>wprowadzenia</w:t>
      </w:r>
      <w:r w:rsidR="0008500A" w:rsidRPr="00A7666C">
        <w:t xml:space="preserve"> </w:t>
      </w:r>
      <w:r w:rsidR="00131771" w:rsidRPr="00A7666C">
        <w:t>zmiany.</w:t>
      </w:r>
    </w:p>
    <w:p w14:paraId="5AA17573" w14:textId="726ACB09" w:rsidR="00131771" w:rsidRPr="00510218" w:rsidRDefault="00131771" w:rsidP="00131771">
      <w:pPr>
        <w:pStyle w:val="ARTartustawynprozporzdzenia"/>
      </w:pPr>
      <w:r>
        <w:rPr>
          <w:rStyle w:val="Ppogrubienie"/>
        </w:rPr>
        <w:t>Art.</w:t>
      </w:r>
      <w:r w:rsidR="00A350CD">
        <w:rPr>
          <w:rStyle w:val="Ppogrubienie"/>
        </w:rPr>
        <w:t> </w:t>
      </w:r>
      <w:r w:rsidR="00DE0602">
        <w:rPr>
          <w:rStyle w:val="Ppogrubienie"/>
        </w:rPr>
        <w:t>69</w:t>
      </w:r>
      <w:r w:rsidRPr="009C77DB">
        <w:rPr>
          <w:rStyle w:val="Ppogrubienie"/>
        </w:rPr>
        <w:t>.</w:t>
      </w:r>
      <w:r w:rsidR="00A350CD">
        <w:t> </w:t>
      </w:r>
      <w:r w:rsidRPr="00510218">
        <w:t>Minister właściwy do spraw rolnictwa określi</w:t>
      </w:r>
      <w:r>
        <w:t>,</w:t>
      </w:r>
      <w:r w:rsidRPr="00510218">
        <w:t xml:space="preserve"> w drodze rozporządzenia, sposób ustalania weterynaryjnego numeru identyfikacyjnego</w:t>
      </w:r>
      <w:r>
        <w:t>,</w:t>
      </w:r>
      <w:r w:rsidRPr="00510218">
        <w:t xml:space="preserve"> mając na względzie zapewnienie właściwego sprawowania nadzoru nad zakładami lub podmiotami </w:t>
      </w:r>
      <w:r w:rsidR="00A231D1">
        <w:t>i</w:t>
      </w:r>
      <w:r w:rsidR="00A231D1" w:rsidRPr="00510218">
        <w:t xml:space="preserve"> </w:t>
      </w:r>
      <w:r w:rsidR="000E1169">
        <w:t xml:space="preserve">nad </w:t>
      </w:r>
      <w:r w:rsidRPr="00510218">
        <w:t>przemieszczaniem zwierząt</w:t>
      </w:r>
      <w:r w:rsidR="00183E72">
        <w:t>,</w:t>
      </w:r>
      <w:r w:rsidR="00183E72" w:rsidRPr="00510218">
        <w:t xml:space="preserve"> </w:t>
      </w:r>
      <w:r w:rsidRPr="00510218">
        <w:t xml:space="preserve">materiału biologicznego lub produktów </w:t>
      </w:r>
      <w:r>
        <w:t xml:space="preserve">ubocznych </w:t>
      </w:r>
      <w:r w:rsidRPr="00510218">
        <w:t>pochodzenia zwierzęcego.</w:t>
      </w:r>
    </w:p>
    <w:p w14:paraId="7F23B0C3" w14:textId="0AFC7026" w:rsidR="00131771" w:rsidRPr="00510218" w:rsidRDefault="00131771" w:rsidP="00131771">
      <w:pPr>
        <w:pStyle w:val="ARTartustawynprozporzdzenia"/>
      </w:pPr>
      <w:r>
        <w:rPr>
          <w:rStyle w:val="Ppogrubienie"/>
        </w:rPr>
        <w:t>Art.</w:t>
      </w:r>
      <w:r w:rsidR="00A350CD">
        <w:rPr>
          <w:rStyle w:val="Ppogrubienie"/>
        </w:rPr>
        <w:t> </w:t>
      </w:r>
      <w:r>
        <w:rPr>
          <w:rStyle w:val="Ppogrubienie"/>
        </w:rPr>
        <w:t>7</w:t>
      </w:r>
      <w:r w:rsidR="00DE0602">
        <w:rPr>
          <w:rStyle w:val="Ppogrubienie"/>
        </w:rPr>
        <w:t>0</w:t>
      </w:r>
      <w:r w:rsidRPr="00FD5513">
        <w:rPr>
          <w:rStyle w:val="Ppogrubienie"/>
        </w:rPr>
        <w:t>.</w:t>
      </w:r>
      <w:r w:rsidR="00A350CD">
        <w:t> </w:t>
      </w:r>
      <w:r>
        <w:t>1.</w:t>
      </w:r>
      <w:r w:rsidR="00A350CD">
        <w:t> </w:t>
      </w:r>
      <w:r w:rsidRPr="00510218">
        <w:t>Minist</w:t>
      </w:r>
      <w:r>
        <w:t xml:space="preserve">er właściwy do spraw rolnictwa może, w </w:t>
      </w:r>
      <w:r w:rsidRPr="00510218">
        <w:t>drodze rozp</w:t>
      </w:r>
      <w:r>
        <w:t>orządzenia</w:t>
      </w:r>
      <w:r w:rsidRPr="00510218">
        <w:t>:</w:t>
      </w:r>
    </w:p>
    <w:p w14:paraId="17412FF0" w14:textId="77777777" w:rsidR="00131771" w:rsidRDefault="00131771" w:rsidP="00131771">
      <w:pPr>
        <w:pStyle w:val="PKTpunkt"/>
      </w:pPr>
      <w:r w:rsidRPr="00510218">
        <w:t>1)</w:t>
      </w:r>
      <w:r w:rsidRPr="00510218">
        <w:tab/>
      </w:r>
      <w:r>
        <w:t>określić:</w:t>
      </w:r>
    </w:p>
    <w:p w14:paraId="3AD8D0D8" w14:textId="46EA4BC0" w:rsidR="00131771" w:rsidRDefault="00131771" w:rsidP="00131771">
      <w:pPr>
        <w:pStyle w:val="LITlitera"/>
      </w:pPr>
      <w:r>
        <w:t>a)</w:t>
      </w:r>
      <w:r>
        <w:tab/>
        <w:t>niektóre kategorie zakładów, które są zwolnione</w:t>
      </w:r>
      <w:r w:rsidRPr="00510218">
        <w:t xml:space="preserve"> </w:t>
      </w:r>
      <w:r>
        <w:t xml:space="preserve">z </w:t>
      </w:r>
      <w:r w:rsidR="000E1169">
        <w:t xml:space="preserve">obowiązku </w:t>
      </w:r>
      <w:r>
        <w:t>rejestracji, o której mowa w art. 93 akapit pierwszy lit. a rozporządzenia 2016/429,</w:t>
      </w:r>
    </w:p>
    <w:p w14:paraId="2AD0D353" w14:textId="52F81B5A" w:rsidR="00131771" w:rsidRDefault="00131771" w:rsidP="00131771">
      <w:pPr>
        <w:pStyle w:val="LITlitera"/>
      </w:pPr>
      <w:r>
        <w:t>b)</w:t>
      </w:r>
      <w:r>
        <w:tab/>
        <w:t xml:space="preserve">niektóre kategorie przewoźników, które są zwolnione z </w:t>
      </w:r>
      <w:r w:rsidR="000E1169">
        <w:t xml:space="preserve">obowiązku </w:t>
      </w:r>
      <w:r>
        <w:t>rejestracji, o której mowa w art. 93 akapit pierwszy lit. b rozporządzenia 2016/429,</w:t>
      </w:r>
    </w:p>
    <w:p w14:paraId="2847DD5D" w14:textId="11671309" w:rsidR="00131771" w:rsidRDefault="00131771" w:rsidP="00131771">
      <w:pPr>
        <w:pStyle w:val="LITlitera"/>
      </w:pPr>
      <w:r>
        <w:t>c)</w:t>
      </w:r>
      <w:r>
        <w:tab/>
        <w:t xml:space="preserve">niektóre kategorie podmiotów zajmujących się gromadzeniem zwierząt, które są zwolnione </w:t>
      </w:r>
      <w:r w:rsidR="000E1169">
        <w:t xml:space="preserve">z obowiązku </w:t>
      </w:r>
      <w:r>
        <w:t>rejestracji, o której mowa w art. 93 akapit pierwszy lit.</w:t>
      </w:r>
      <w:r w:rsidR="007C6649">
        <w:t> </w:t>
      </w:r>
      <w:r>
        <w:t>c rozporządzenia 2016/429,</w:t>
      </w:r>
    </w:p>
    <w:p w14:paraId="6803F3D4" w14:textId="3E28B396" w:rsidR="00131771" w:rsidRDefault="00131771" w:rsidP="00131771">
      <w:pPr>
        <w:pStyle w:val="LITlitera"/>
      </w:pPr>
      <w:r>
        <w:t>d)</w:t>
      </w:r>
      <w:r>
        <w:tab/>
        <w:t xml:space="preserve">niektóre zakłady akwakultury, które są zwolnione z </w:t>
      </w:r>
      <w:r w:rsidR="000E1169">
        <w:t xml:space="preserve">obowiązku </w:t>
      </w:r>
      <w:r>
        <w:t xml:space="preserve">rejestracji, o której mowa </w:t>
      </w:r>
      <w:r w:rsidRPr="00FF481D">
        <w:t>w art. 173</w:t>
      </w:r>
      <w:r>
        <w:t xml:space="preserve"> akapit pierwszy</w:t>
      </w:r>
      <w:r w:rsidRPr="00FF481D">
        <w:t xml:space="preserve"> lit. a rozporządzenia </w:t>
      </w:r>
      <w:r>
        <w:t>2016/429,</w:t>
      </w:r>
    </w:p>
    <w:p w14:paraId="7AADEAF2" w14:textId="3A5200B5" w:rsidR="00131771" w:rsidRPr="00510218" w:rsidRDefault="00131771" w:rsidP="00131771">
      <w:pPr>
        <w:pStyle w:val="PKTpunkt"/>
      </w:pPr>
      <w:r>
        <w:t>2)</w:t>
      </w:r>
      <w:r>
        <w:tab/>
        <w:t xml:space="preserve">zwolnić z </w:t>
      </w:r>
      <w:r w:rsidRPr="00510218">
        <w:t>obowiązku wystąpienia z wnioskiem o zatwierdzenie</w:t>
      </w:r>
      <w:r>
        <w:t>, o którym mowa w art.</w:t>
      </w:r>
      <w:r w:rsidR="007C6649">
        <w:t> </w:t>
      </w:r>
      <w:r>
        <w:t>176 ust. 1</w:t>
      </w:r>
      <w:r w:rsidRPr="00510218">
        <w:t xml:space="preserve"> rozporządzenia 2016/429</w:t>
      </w:r>
      <w:r>
        <w:t>,</w:t>
      </w:r>
    </w:p>
    <w:p w14:paraId="7D1B4B6F" w14:textId="76F201AF" w:rsidR="00131771" w:rsidRDefault="00131771" w:rsidP="00131771">
      <w:pPr>
        <w:pStyle w:val="PKTpunkt"/>
      </w:pPr>
      <w:r>
        <w:t>3)</w:t>
      </w:r>
      <w:r w:rsidRPr="00510218">
        <w:tab/>
        <w:t>określić zakłady lub podmioty inne niż zakłady lub podmioty</w:t>
      </w:r>
      <w:r>
        <w:t xml:space="preserve"> wymienione w art. 5</w:t>
      </w:r>
      <w:r w:rsidR="005F2080">
        <w:t>5</w:t>
      </w:r>
      <w:r>
        <w:t xml:space="preserve"> pkt</w:t>
      </w:r>
      <w:r w:rsidR="007C6649">
        <w:t> </w:t>
      </w:r>
      <w:r>
        <w:t>1 lit. a tiret pierwsze</w:t>
      </w:r>
      <w:r>
        <w:rPr>
          <w:rFonts w:ascii="Symbol" w:hAnsi="Symbol"/>
        </w:rPr>
        <w:sym w:font="Symbol" w:char="F02D"/>
      </w:r>
      <w:r w:rsidR="0075566C">
        <w:t xml:space="preserve">ósme </w:t>
      </w:r>
      <w:r w:rsidR="00B7459B">
        <w:t xml:space="preserve">i </w:t>
      </w:r>
      <w:r>
        <w:t xml:space="preserve">lit. b, </w:t>
      </w:r>
      <w:r w:rsidR="002272A5">
        <w:t xml:space="preserve">które </w:t>
      </w:r>
      <w:r w:rsidRPr="00510218">
        <w:t>na terytorium Rzeczypospolitej</w:t>
      </w:r>
      <w:r>
        <w:t xml:space="preserve"> Polskiej podlegają rejestracji na zasadach określonych w art. 84 rozporządzenia 2016/429</w:t>
      </w:r>
    </w:p>
    <w:p w14:paraId="1B29D58A" w14:textId="228CB1FC" w:rsidR="00131771" w:rsidRPr="00CC3065" w:rsidRDefault="00131771" w:rsidP="00131771">
      <w:pPr>
        <w:pStyle w:val="CZWSPPKTczwsplnapunktw"/>
      </w:pPr>
      <w:r>
        <w:t xml:space="preserve">– </w:t>
      </w:r>
      <w:r w:rsidRPr="00CC3065">
        <w:t xml:space="preserve">mając na względzie zapewnienie ochrony zdrowia publicznego </w:t>
      </w:r>
      <w:r w:rsidR="009D514A">
        <w:t>i</w:t>
      </w:r>
      <w:r w:rsidR="009D514A" w:rsidRPr="00CC3065">
        <w:t xml:space="preserve"> </w:t>
      </w:r>
      <w:r w:rsidRPr="00CC3065">
        <w:t>ryzyko</w:t>
      </w:r>
      <w:r w:rsidR="00C23D23">
        <w:t xml:space="preserve"> </w:t>
      </w:r>
      <w:r w:rsidR="00C23D23" w:rsidRPr="00C23D23">
        <w:t>dla zdrowia zwierząt lub zdrowia publicznego</w:t>
      </w:r>
      <w:r w:rsidRPr="00CC3065">
        <w:t xml:space="preserve">, jakie stwarza </w:t>
      </w:r>
      <w:r>
        <w:t>prowadzenie danej</w:t>
      </w:r>
      <w:r w:rsidRPr="00CC3065">
        <w:t xml:space="preserve"> </w:t>
      </w:r>
      <w:r>
        <w:t>działalności</w:t>
      </w:r>
      <w:r w:rsidRPr="00CC3065">
        <w:t>.</w:t>
      </w:r>
    </w:p>
    <w:p w14:paraId="2EF1DE7C" w14:textId="70657135" w:rsidR="00131771" w:rsidRDefault="00131771" w:rsidP="00131771">
      <w:pPr>
        <w:pStyle w:val="USTustnpkodeksu"/>
      </w:pPr>
      <w:r>
        <w:t xml:space="preserve">2. W przypadku określenia przez ministra właściwego do spraw rolnictwa w przepisach wydanych na podstawie ust. 1 pkt 3 </w:t>
      </w:r>
      <w:r w:rsidRPr="00510218">
        <w:t>zakład</w:t>
      </w:r>
      <w:r>
        <w:t>ów lub podmiotów</w:t>
      </w:r>
      <w:r w:rsidRPr="00510218">
        <w:t xml:space="preserve"> inn</w:t>
      </w:r>
      <w:r>
        <w:t>ych</w:t>
      </w:r>
      <w:r w:rsidRPr="00510218">
        <w:t xml:space="preserve"> niż zakłady lub podmioty</w:t>
      </w:r>
      <w:r>
        <w:t xml:space="preserve"> wymienione w art. 5</w:t>
      </w:r>
      <w:r w:rsidR="005F2080">
        <w:t>5</w:t>
      </w:r>
      <w:r w:rsidRPr="00BB6745">
        <w:t xml:space="preserve"> pkt 1 lit. a tiret pierwsze</w:t>
      </w:r>
      <w:r w:rsidRPr="00BB6745">
        <w:rPr>
          <w:rFonts w:ascii="Symbol" w:hAnsi="Symbol"/>
        </w:rPr>
        <w:sym w:font="Symbol" w:char="F02D"/>
      </w:r>
      <w:r w:rsidR="0075566C">
        <w:t>ósme</w:t>
      </w:r>
      <w:r w:rsidRPr="00BB6745">
        <w:t xml:space="preserve"> </w:t>
      </w:r>
      <w:r w:rsidR="00B7459B">
        <w:t>i</w:t>
      </w:r>
      <w:r w:rsidR="00B7459B" w:rsidRPr="00BB6745">
        <w:t xml:space="preserve"> </w:t>
      </w:r>
      <w:r w:rsidRPr="00BB6745">
        <w:t xml:space="preserve">lit. </w:t>
      </w:r>
      <w:r>
        <w:t xml:space="preserve">b, </w:t>
      </w:r>
      <w:r w:rsidR="002272A5">
        <w:t>które</w:t>
      </w:r>
      <w:r w:rsidR="002272A5" w:rsidRPr="00510218">
        <w:t xml:space="preserve"> </w:t>
      </w:r>
      <w:r w:rsidRPr="00510218">
        <w:t>na terytorium Rzeczypospolitej</w:t>
      </w:r>
      <w:r>
        <w:t xml:space="preserve"> Polskiej będą podlegały rejestracji na zasadach określonych w art.</w:t>
      </w:r>
      <w:r w:rsidR="007C6649">
        <w:t> </w:t>
      </w:r>
      <w:r>
        <w:t xml:space="preserve">84 rozporządzenia 2016/429, do tych zakładów lub podmiotów stosuje się odpowiednio </w:t>
      </w:r>
      <w:r w:rsidR="00BF463A">
        <w:t xml:space="preserve">przepisy </w:t>
      </w:r>
      <w:r>
        <w:t>art.</w:t>
      </w:r>
      <w:r w:rsidR="007C6649">
        <w:t> </w:t>
      </w:r>
      <w:r>
        <w:t>10, art. 11, art. 25</w:t>
      </w:r>
      <w:r w:rsidR="005F2991">
        <w:t>,</w:t>
      </w:r>
      <w:r w:rsidR="002918BB">
        <w:t xml:space="preserve"> </w:t>
      </w:r>
      <w:r>
        <w:t>art. 93 akapit drugi</w:t>
      </w:r>
      <w:r w:rsidR="002918BB">
        <w:t xml:space="preserve"> i</w:t>
      </w:r>
      <w:r w:rsidR="005F2991">
        <w:t xml:space="preserve"> art. 102</w:t>
      </w:r>
      <w:r w:rsidR="002918BB">
        <w:t>–</w:t>
      </w:r>
      <w:r w:rsidR="003A4C38">
        <w:t>106</w:t>
      </w:r>
      <w:r>
        <w:t xml:space="preserve"> rozporządzenia 2016/429 </w:t>
      </w:r>
      <w:r w:rsidR="000C1B50">
        <w:t>oraz</w:t>
      </w:r>
      <w:r>
        <w:t xml:space="preserve"> art. </w:t>
      </w:r>
      <w:r w:rsidR="005F2080">
        <w:t>7</w:t>
      </w:r>
      <w:r w:rsidR="000C1B50">
        <w:t xml:space="preserve"> i art</w:t>
      </w:r>
      <w:r w:rsidR="00286576">
        <w:t>.</w:t>
      </w:r>
      <w:r w:rsidR="007C6649">
        <w:t> </w:t>
      </w:r>
      <w:r w:rsidR="000C1B50">
        <w:t>57 ust. 2</w:t>
      </w:r>
      <w:r>
        <w:t>.</w:t>
      </w:r>
    </w:p>
    <w:p w14:paraId="0FF0FC3D" w14:textId="7EB4EB6C" w:rsidR="00131771" w:rsidRDefault="00131771" w:rsidP="00131771">
      <w:pPr>
        <w:pStyle w:val="USTustnpkodeksu"/>
      </w:pPr>
      <w:r>
        <w:t xml:space="preserve">3. Do </w:t>
      </w:r>
      <w:r w:rsidRPr="001E34C3">
        <w:t xml:space="preserve">zakładów lub podmiotów innych niż zakłady lub podmioty wymienione </w:t>
      </w:r>
      <w:r>
        <w:t>w art.</w:t>
      </w:r>
      <w:r w:rsidR="007C6649">
        <w:t> </w:t>
      </w:r>
      <w:r>
        <w:t>5</w:t>
      </w:r>
      <w:r w:rsidR="00352D80">
        <w:t>5</w:t>
      </w:r>
      <w:r w:rsidRPr="0079106D">
        <w:t xml:space="preserve"> pkt 1 lit. a tiret pierwsze</w:t>
      </w:r>
      <w:r w:rsidRPr="0079106D">
        <w:rPr>
          <w:rFonts w:ascii="Symbol" w:hAnsi="Symbol"/>
        </w:rPr>
        <w:sym w:font="Symbol" w:char="F02D"/>
      </w:r>
      <w:r w:rsidR="0075566C">
        <w:t xml:space="preserve">ósme </w:t>
      </w:r>
      <w:r w:rsidR="00B7459B">
        <w:t>i</w:t>
      </w:r>
      <w:r w:rsidR="00B7459B" w:rsidRPr="0079106D">
        <w:t xml:space="preserve"> </w:t>
      </w:r>
      <w:r w:rsidRPr="0079106D">
        <w:t>lit. b,</w:t>
      </w:r>
      <w:r>
        <w:t xml:space="preserve"> </w:t>
      </w:r>
      <w:r w:rsidR="002272A5">
        <w:t>które</w:t>
      </w:r>
      <w:r w:rsidR="002272A5" w:rsidRPr="001E34C3">
        <w:t xml:space="preserve"> </w:t>
      </w:r>
      <w:r w:rsidRPr="001E34C3">
        <w:t>na terytorium Rzeczypospolitej Pol</w:t>
      </w:r>
      <w:r>
        <w:t xml:space="preserve">skiej będą podlegały rejestracji na zasadach określonych w art. 84 </w:t>
      </w:r>
      <w:r w:rsidRPr="001E34C3">
        <w:t>rozporządzenia 2016/429</w:t>
      </w:r>
      <w:r>
        <w:t xml:space="preserve">, określonych w przepisach wydanych na podstawie ust. 1 pkt 3 </w:t>
      </w:r>
      <w:r w:rsidR="00183E72" w:rsidRPr="00183E72">
        <w:t xml:space="preserve">w zakresie kontroli urzędowych i innych czynności urzędowych </w:t>
      </w:r>
      <w:r>
        <w:t xml:space="preserve">stosuje się przepisy rozporządzenia 2017/625 </w:t>
      </w:r>
      <w:r w:rsidR="009D514A">
        <w:t xml:space="preserve">i </w:t>
      </w:r>
      <w:r>
        <w:t>przepisy wydane na podstawie rozporządzenia 2017/625.</w:t>
      </w:r>
    </w:p>
    <w:p w14:paraId="2B0964B0" w14:textId="2A3D8775" w:rsidR="00131771" w:rsidRDefault="00131771" w:rsidP="00131771">
      <w:pPr>
        <w:pStyle w:val="ARTartustawynprozporzdzenia"/>
      </w:pPr>
      <w:r>
        <w:rPr>
          <w:rStyle w:val="Ppogrubienie"/>
        </w:rPr>
        <w:t>Art.</w:t>
      </w:r>
      <w:r w:rsidR="00A350CD">
        <w:rPr>
          <w:rStyle w:val="Ppogrubienie"/>
        </w:rPr>
        <w:t> </w:t>
      </w:r>
      <w:r>
        <w:rPr>
          <w:rStyle w:val="Ppogrubienie"/>
        </w:rPr>
        <w:t>7</w:t>
      </w:r>
      <w:r w:rsidR="00DE0602">
        <w:rPr>
          <w:rStyle w:val="Ppogrubienie"/>
        </w:rPr>
        <w:t>1</w:t>
      </w:r>
      <w:r w:rsidRPr="00596D8B">
        <w:rPr>
          <w:rStyle w:val="Ppogrubienie"/>
        </w:rPr>
        <w:t>.</w:t>
      </w:r>
      <w:r w:rsidR="00A350CD">
        <w:t> </w:t>
      </w:r>
      <w:r w:rsidRPr="00510218">
        <w:t>Minister właściwy do spraw rolnictwa</w:t>
      </w:r>
      <w:r>
        <w:t xml:space="preserve"> może</w:t>
      </w:r>
      <w:r w:rsidR="005577B0" w:rsidRPr="005577B0">
        <w:t xml:space="preserve"> </w:t>
      </w:r>
      <w:r w:rsidR="005577B0" w:rsidRPr="00510218">
        <w:t>zwolnić</w:t>
      </w:r>
      <w:r>
        <w:t xml:space="preserve">, w </w:t>
      </w:r>
      <w:r w:rsidRPr="00510218">
        <w:t>drodze rozporządzenia</w:t>
      </w:r>
      <w:r>
        <w:t>:</w:t>
      </w:r>
    </w:p>
    <w:p w14:paraId="22687414" w14:textId="15825239" w:rsidR="00131771" w:rsidRDefault="00131771" w:rsidP="00131771">
      <w:pPr>
        <w:pStyle w:val="PKTpunkt"/>
      </w:pPr>
      <w:r>
        <w:t>1)</w:t>
      </w:r>
      <w:r>
        <w:tab/>
        <w:t>niektóre kategorie podmiotów z obowiązku prowadzenia dokumentacji, o której mowa w art. 102 ust. 1</w:t>
      </w:r>
      <w:r w:rsidRPr="00510218">
        <w:t xml:space="preserve">, </w:t>
      </w:r>
      <w:r>
        <w:t>art. 103 ust. 1, art. 105 ust. 1, art. 186 ust. 1 lit. c</w:t>
      </w:r>
      <w:r>
        <w:rPr>
          <w:rFonts w:ascii="Symbol" w:hAnsi="Symbol"/>
        </w:rPr>
        <w:sym w:font="Symbol" w:char="F02D"/>
      </w:r>
      <w:r>
        <w:t>e i art. 188 ust.</w:t>
      </w:r>
      <w:r w:rsidR="00A350CD">
        <w:t> </w:t>
      </w:r>
      <w:r>
        <w:t>1 rozporządzenia 2016/429,</w:t>
      </w:r>
    </w:p>
    <w:p w14:paraId="1C39E953" w14:textId="43990975" w:rsidR="00131771" w:rsidRDefault="00131771" w:rsidP="00131771">
      <w:pPr>
        <w:pStyle w:val="PKTpunkt"/>
      </w:pPr>
      <w:r>
        <w:t>2)</w:t>
      </w:r>
      <w:r>
        <w:tab/>
        <w:t>przewoźników z obowiązku prowadzenia dokumentacji, o której mowa w art. 104 ust.</w:t>
      </w:r>
      <w:r w:rsidR="00A350CD">
        <w:t> </w:t>
      </w:r>
      <w:r>
        <w:t>1 rozporządzenia 2016/429</w:t>
      </w:r>
    </w:p>
    <w:p w14:paraId="74B8E89F" w14:textId="6F62EC4D" w:rsidR="00131771" w:rsidRDefault="00131771" w:rsidP="00131771">
      <w:pPr>
        <w:pStyle w:val="CZWSPPKTczwsplnapunktw"/>
      </w:pPr>
      <w:r>
        <w:rPr>
          <w:rFonts w:ascii="Symbol" w:hAnsi="Symbol"/>
        </w:rPr>
        <w:sym w:font="Symbol" w:char="F02D"/>
      </w:r>
      <w:r>
        <w:t xml:space="preserve"> </w:t>
      </w:r>
      <w:r w:rsidRPr="00510218">
        <w:t>mając na względzie</w:t>
      </w:r>
      <w:r>
        <w:t xml:space="preserve"> </w:t>
      </w:r>
      <w:r w:rsidRPr="00475A9D">
        <w:t xml:space="preserve">zapewnienie ochrony zdrowia publicznego </w:t>
      </w:r>
      <w:r w:rsidR="00223C94">
        <w:t>i</w:t>
      </w:r>
      <w:r w:rsidR="00223C94" w:rsidRPr="00475A9D">
        <w:t xml:space="preserve"> </w:t>
      </w:r>
      <w:r w:rsidRPr="00475A9D">
        <w:t>ryzyko</w:t>
      </w:r>
      <w:r w:rsidR="00C94FC7">
        <w:t xml:space="preserve"> </w:t>
      </w:r>
      <w:r w:rsidR="00C94FC7" w:rsidRPr="00C94FC7">
        <w:t>dla zdrowia zwierząt lub zdrowia publicznego</w:t>
      </w:r>
      <w:r w:rsidRPr="00475A9D">
        <w:t>, jakie stwarza prowadzenie danej działalności.</w:t>
      </w:r>
    </w:p>
    <w:p w14:paraId="3CE1B2D1" w14:textId="3CC4B4EB" w:rsidR="007F6AF3" w:rsidRDefault="00131771" w:rsidP="00131771">
      <w:pPr>
        <w:pStyle w:val="ARTartustawynprozporzdzenia"/>
      </w:pPr>
      <w:r w:rsidRPr="002A23B3">
        <w:rPr>
          <w:rStyle w:val="Ppogrubienie"/>
        </w:rPr>
        <w:t>Art.</w:t>
      </w:r>
      <w:r w:rsidR="00A350CD">
        <w:rPr>
          <w:rStyle w:val="Ppogrubienie"/>
        </w:rPr>
        <w:t> </w:t>
      </w:r>
      <w:r>
        <w:rPr>
          <w:rStyle w:val="Ppogrubienie"/>
        </w:rPr>
        <w:t>7</w:t>
      </w:r>
      <w:r w:rsidR="00DE0602">
        <w:rPr>
          <w:rStyle w:val="Ppogrubienie"/>
        </w:rPr>
        <w:t>2</w:t>
      </w:r>
      <w:r w:rsidRPr="002A23B3">
        <w:rPr>
          <w:rStyle w:val="Ppogrubienie"/>
        </w:rPr>
        <w:t>.</w:t>
      </w:r>
      <w:r w:rsidR="00A350CD">
        <w:t> </w:t>
      </w:r>
      <w:r w:rsidRPr="002A23B3">
        <w:t>Minister właściwy do spraw rolnictwa może</w:t>
      </w:r>
      <w:r w:rsidR="005577B0" w:rsidRPr="005577B0">
        <w:t xml:space="preserve"> </w:t>
      </w:r>
      <w:r w:rsidR="005577B0" w:rsidRPr="002A23B3">
        <w:t>wprowadzić</w:t>
      </w:r>
      <w:r w:rsidRPr="002A23B3">
        <w:t xml:space="preserve">, w drodze rozporządzenia, </w:t>
      </w:r>
      <w:r w:rsidR="007F6AF3">
        <w:t>w odniesieniu do spraw określonych w art. 269 ust. 1 lit. d rozporządzenia 2016/429,</w:t>
      </w:r>
      <w:r w:rsidR="007F6AF3" w:rsidRPr="007F6AF3">
        <w:t xml:space="preserve"> </w:t>
      </w:r>
      <w:r w:rsidR="007F6AF3" w:rsidRPr="002A23B3">
        <w:t xml:space="preserve">z wyłączeniem spraw dotyczących laboratoriów, </w:t>
      </w:r>
      <w:r w:rsidRPr="002A23B3">
        <w:t>dodatkowe</w:t>
      </w:r>
      <w:r w:rsidR="00E76FF3">
        <w:t xml:space="preserve"> </w:t>
      </w:r>
      <w:r w:rsidR="007F6AF3">
        <w:t>lub</w:t>
      </w:r>
      <w:r w:rsidRPr="002A23B3" w:rsidDel="00E76FF3">
        <w:t xml:space="preserve"> </w:t>
      </w:r>
      <w:r w:rsidRPr="002A23B3">
        <w:t>bardziej rygorystyczne środki krajowe</w:t>
      </w:r>
      <w:r w:rsidR="007F6AF3">
        <w:t>,</w:t>
      </w:r>
      <w:r w:rsidR="007F6AF3" w:rsidRPr="007F6AF3">
        <w:t xml:space="preserve"> </w:t>
      </w:r>
      <w:r w:rsidR="007F6AF3" w:rsidRPr="002A23B3">
        <w:t>o który</w:t>
      </w:r>
      <w:r w:rsidR="007F6AF3">
        <w:t>ch mowa w tym przepisie</w:t>
      </w:r>
      <w:r w:rsidRPr="002A23B3">
        <w:t xml:space="preserve">, </w:t>
      </w:r>
      <w:r w:rsidR="007F6AF3" w:rsidRPr="002A23B3">
        <w:t>mając na względzie nieutrudnianie przemieszczania zwierząt i produktów między państwami członkowskimi.</w:t>
      </w:r>
    </w:p>
    <w:p w14:paraId="7844CCBB" w14:textId="589D3357" w:rsidR="00316129" w:rsidRDefault="00131771" w:rsidP="00356779">
      <w:pPr>
        <w:pStyle w:val="ARTartustawynprozporzdzenia"/>
      </w:pPr>
      <w:r>
        <w:rPr>
          <w:rStyle w:val="Ppogrubienie"/>
        </w:rPr>
        <w:t>Art.</w:t>
      </w:r>
      <w:r w:rsidR="00A350CD">
        <w:rPr>
          <w:rStyle w:val="Ppogrubienie"/>
        </w:rPr>
        <w:t> </w:t>
      </w:r>
      <w:r>
        <w:rPr>
          <w:rStyle w:val="Ppogrubienie"/>
        </w:rPr>
        <w:t>7</w:t>
      </w:r>
      <w:r w:rsidR="00DE0602">
        <w:rPr>
          <w:rStyle w:val="Ppogrubienie"/>
        </w:rPr>
        <w:t>3</w:t>
      </w:r>
      <w:r w:rsidRPr="00C15559">
        <w:rPr>
          <w:rStyle w:val="Ppogrubienie"/>
        </w:rPr>
        <w:t>.</w:t>
      </w:r>
      <w:r w:rsidR="00A350CD">
        <w:t> </w:t>
      </w:r>
      <w:r w:rsidR="00316129" w:rsidRPr="00510218">
        <w:t xml:space="preserve">W </w:t>
      </w:r>
      <w:r w:rsidR="00316129">
        <w:t>odniesieniu do</w:t>
      </w:r>
      <w:r w:rsidR="00316129" w:rsidRPr="00510218">
        <w:t xml:space="preserve"> zwierząt</w:t>
      </w:r>
      <w:r w:rsidR="00316129">
        <w:t xml:space="preserve"> innych niż zwierzęta lądowe i zwierzęta wodne</w:t>
      </w:r>
      <w:r w:rsidR="00316129" w:rsidRPr="00510218">
        <w:t xml:space="preserve">, o których mowa </w:t>
      </w:r>
      <w:r w:rsidR="00316129">
        <w:t>w art. 227 lit. a rozporządzenia 2016/429, w zakresie wskazanym w tym przepisie, przepisy rozdziału 3 i 4 stosuje się odpowiednio.</w:t>
      </w:r>
    </w:p>
    <w:p w14:paraId="6ADE6E8A" w14:textId="7D36C775" w:rsidR="006D1D54" w:rsidRDefault="006D1D54" w:rsidP="00131771">
      <w:pPr>
        <w:pStyle w:val="ARTartustawynprozporzdzenia"/>
      </w:pPr>
      <w:r w:rsidRPr="00DE0602">
        <w:rPr>
          <w:rStyle w:val="Ppogrubienie"/>
        </w:rPr>
        <w:t>Art.</w:t>
      </w:r>
      <w:r w:rsidR="00A350CD">
        <w:rPr>
          <w:rStyle w:val="Ppogrubienie"/>
        </w:rPr>
        <w:t> </w:t>
      </w:r>
      <w:r w:rsidRPr="00DE0602">
        <w:rPr>
          <w:rStyle w:val="Ppogrubienie"/>
        </w:rPr>
        <w:t>7</w:t>
      </w:r>
      <w:r w:rsidR="00DE0602">
        <w:rPr>
          <w:rStyle w:val="Ppogrubienie"/>
        </w:rPr>
        <w:t>4</w:t>
      </w:r>
      <w:r w:rsidRPr="009B75F3">
        <w:rPr>
          <w:rStyle w:val="Ppogrubienie"/>
        </w:rPr>
        <w:t>.</w:t>
      </w:r>
      <w:r w:rsidR="00A350CD">
        <w:rPr>
          <w:rStyle w:val="Ppogrubienie"/>
        </w:rPr>
        <w:t> </w:t>
      </w:r>
      <w:r w:rsidRPr="006D1D54">
        <w:t xml:space="preserve">Jeżeli z przepisów, o których mowa w art. 1 pkt 1, wynika obowiązek ustanowienia przez państwo członkowskie Unii Europejskiej terminu na dokonanie określonej czynności w zakresie określonym w niniejszym rozdziale, to </w:t>
      </w:r>
      <w:r w:rsidR="00183E72" w:rsidRPr="006D1D54">
        <w:t xml:space="preserve">ten </w:t>
      </w:r>
      <w:r w:rsidRPr="006D1D54">
        <w:t>termin wynosi co najmniej 30 dni, chyba że przepisy ustawy albo przepisy, o których mowa w art. 1 pkt 1,</w:t>
      </w:r>
      <w:r w:rsidR="00183E72">
        <w:t xml:space="preserve"> </w:t>
      </w:r>
      <w:r w:rsidRPr="006D1D54">
        <w:t>stanowią inaczej.</w:t>
      </w:r>
    </w:p>
    <w:p w14:paraId="63869545" w14:textId="77777777" w:rsidR="00131771" w:rsidRPr="00AA4353" w:rsidRDefault="00131771" w:rsidP="00131771">
      <w:pPr>
        <w:pStyle w:val="ROZDZODDZOZNoznaczenierozdziauluboddziau"/>
      </w:pPr>
      <w:r>
        <w:t>Rozdział 4</w:t>
      </w:r>
    </w:p>
    <w:p w14:paraId="3D196576" w14:textId="1DD27901" w:rsidR="00131771" w:rsidRPr="00AA4353" w:rsidRDefault="00131771" w:rsidP="00131771">
      <w:pPr>
        <w:pStyle w:val="ROZDZODDZPRZEDMprzedmiotregulacjirozdziauluboddziau"/>
      </w:pPr>
      <w:r w:rsidRPr="00AA4353">
        <w:t>P</w:t>
      </w:r>
      <w:r>
        <w:t>rzemieszczanie zwierząt i materiału biologicznego w obrębie terytorium Unii Europejskiej</w:t>
      </w:r>
    </w:p>
    <w:p w14:paraId="12564134" w14:textId="6293AF93" w:rsidR="00131771" w:rsidRPr="00A26C7E" w:rsidRDefault="00131771" w:rsidP="00131771">
      <w:pPr>
        <w:pStyle w:val="ARTartustawynprozporzdzenia"/>
        <w:rPr>
          <w:rStyle w:val="Ppogrubienie"/>
          <w:b w:val="0"/>
        </w:rPr>
      </w:pPr>
      <w:r>
        <w:rPr>
          <w:rStyle w:val="Ppogrubienie"/>
        </w:rPr>
        <w:t>Art.</w:t>
      </w:r>
      <w:r w:rsidR="00A350CD">
        <w:rPr>
          <w:rStyle w:val="Ppogrubienie"/>
        </w:rPr>
        <w:t> </w:t>
      </w:r>
      <w:r>
        <w:rPr>
          <w:rStyle w:val="Ppogrubienie"/>
        </w:rPr>
        <w:t>75.</w:t>
      </w:r>
      <w:r w:rsidR="00A350CD">
        <w:rPr>
          <w:rStyle w:val="Ppogrubienie"/>
        </w:rPr>
        <w:t> </w:t>
      </w:r>
      <w:r w:rsidRPr="00A26C7E">
        <w:rPr>
          <w:rStyle w:val="Ppogrubienie"/>
          <w:b w:val="0"/>
        </w:rPr>
        <w:t>1.</w:t>
      </w:r>
      <w:r w:rsidR="00A350CD">
        <w:rPr>
          <w:rStyle w:val="Ppogrubienie"/>
        </w:rPr>
        <w:t> </w:t>
      </w:r>
      <w:r w:rsidRPr="00A26C7E">
        <w:rPr>
          <w:rStyle w:val="Ppogrubienie"/>
          <w:b w:val="0"/>
        </w:rPr>
        <w:t xml:space="preserve">Do przemieszczania zwierząt akwakultury, w tym w celu </w:t>
      </w:r>
      <w:r w:rsidR="00B7459B" w:rsidRPr="00B7459B">
        <w:t xml:space="preserve">ich </w:t>
      </w:r>
      <w:r w:rsidRPr="00A26C7E">
        <w:rPr>
          <w:rStyle w:val="Ppogrubienie"/>
          <w:b w:val="0"/>
        </w:rPr>
        <w:t xml:space="preserve">uwolnienia do środowiska </w:t>
      </w:r>
      <w:r w:rsidRPr="00356779">
        <w:t>naturalnego</w:t>
      </w:r>
      <w:r w:rsidR="00356779" w:rsidRPr="00356779">
        <w:t>,</w:t>
      </w:r>
      <w:r w:rsidR="000F6AA2">
        <w:t xml:space="preserve"> </w:t>
      </w:r>
      <w:r w:rsidR="000F6AA2" w:rsidRPr="00B643FC">
        <w:t xml:space="preserve">i </w:t>
      </w:r>
      <w:r w:rsidR="000F6AA2">
        <w:t>d</w:t>
      </w:r>
      <w:r w:rsidR="000F6AA2" w:rsidRPr="00B643FC">
        <w:t>o przemieszczania</w:t>
      </w:r>
      <w:r w:rsidR="000F6AA2" w:rsidRPr="000F6AA2">
        <w:rPr>
          <w:rStyle w:val="Ppogrubienie"/>
        </w:rPr>
        <w:t xml:space="preserve"> </w:t>
      </w:r>
      <w:r w:rsidRPr="00A26C7E">
        <w:rPr>
          <w:rStyle w:val="Ppogrubienie"/>
          <w:b w:val="0"/>
        </w:rPr>
        <w:t xml:space="preserve">dzikich zwierząt wodnych na terytorium Rzeczypospolitej Polskiej przepisy art. 218 ust. 1 i 2 rozporządzenia 2016/429 </w:t>
      </w:r>
      <w:r w:rsidR="000F6AA2" w:rsidRPr="00B643FC">
        <w:t xml:space="preserve">i </w:t>
      </w:r>
      <w:r w:rsidRPr="00A26C7E">
        <w:rPr>
          <w:rStyle w:val="Ppogrubienie"/>
          <w:b w:val="0"/>
        </w:rPr>
        <w:t>przepisy Unii Europejskiej wydane na podstawie art. 218 ust. 3 i 4 rozporządzenia 2016/429 stosuje się odpowiednio.</w:t>
      </w:r>
    </w:p>
    <w:p w14:paraId="7F5D37D9" w14:textId="56CE132F" w:rsidR="00B654CA" w:rsidRDefault="00131771" w:rsidP="00A350CD">
      <w:pPr>
        <w:pStyle w:val="USTustnpkodeksu"/>
        <w:rPr>
          <w:rStyle w:val="Ppogrubienie"/>
          <w:rFonts w:ascii="Times New Roman" w:hAnsi="Times New Roman" w:cs="Times New Roman"/>
        </w:rPr>
      </w:pPr>
      <w:r w:rsidRPr="00756B56">
        <w:rPr>
          <w:rStyle w:val="Ppogrubienie"/>
          <w:b w:val="0"/>
        </w:rPr>
        <w:t>2. Podmiot</w:t>
      </w:r>
      <w:r w:rsidR="005B6203">
        <w:rPr>
          <w:rStyle w:val="Ppogrubienie"/>
        </w:rPr>
        <w:t xml:space="preserve"> </w:t>
      </w:r>
      <w:r w:rsidR="009B75F3" w:rsidRPr="009B75F3">
        <w:rPr>
          <w:rStyle w:val="Ppogrubienie"/>
          <w:b w:val="0"/>
        </w:rPr>
        <w:t xml:space="preserve">przemieszczający zwierzęta określone w ust. 1 </w:t>
      </w:r>
      <w:r w:rsidRPr="00756B56">
        <w:rPr>
          <w:rStyle w:val="Ppogrubienie"/>
          <w:b w:val="0"/>
        </w:rPr>
        <w:t xml:space="preserve">przekazuje powiatowemu lekarzowi weterynarii właściwemu ze względu na miejsce wysyłki tych zwierząt informację o ich </w:t>
      </w:r>
      <w:r w:rsidRPr="00A350CD">
        <w:rPr>
          <w:rStyle w:val="Ppogrubienie"/>
          <w:b w:val="0"/>
        </w:rPr>
        <w:t>przemieszczeniu</w:t>
      </w:r>
      <w:r w:rsidRPr="00756B56">
        <w:rPr>
          <w:rStyle w:val="Ppogrubienie"/>
          <w:b w:val="0"/>
        </w:rPr>
        <w:t>.</w:t>
      </w:r>
    </w:p>
    <w:p w14:paraId="4FB8673F" w14:textId="66B18E22" w:rsidR="00B654CA" w:rsidRPr="00E14E03" w:rsidRDefault="00B654CA" w:rsidP="00DE0602">
      <w:pPr>
        <w:pStyle w:val="ARTartustawynprozporzdzenia"/>
        <w:keepNext/>
      </w:pPr>
      <w:r w:rsidRPr="00B654CA">
        <w:rPr>
          <w:rStyle w:val="Ppogrubienie"/>
        </w:rPr>
        <w:t>Art.</w:t>
      </w:r>
      <w:r w:rsidR="00A350CD">
        <w:rPr>
          <w:rStyle w:val="Ppogrubienie"/>
        </w:rPr>
        <w:t> </w:t>
      </w:r>
      <w:r w:rsidR="000963E7">
        <w:rPr>
          <w:rStyle w:val="Ppogrubienie"/>
        </w:rPr>
        <w:t>76.</w:t>
      </w:r>
      <w:r w:rsidR="00A350CD">
        <w:rPr>
          <w:rStyle w:val="Ppogrubienie"/>
        </w:rPr>
        <w:t> </w:t>
      </w:r>
      <w:r>
        <w:t>1.</w:t>
      </w:r>
      <w:r w:rsidR="00A350CD">
        <w:t> </w:t>
      </w:r>
      <w:r w:rsidRPr="00E14E03">
        <w:t>Żubry (</w:t>
      </w:r>
      <w:r w:rsidRPr="008A3CF5">
        <w:rPr>
          <w:rStyle w:val="Kkursywa"/>
        </w:rPr>
        <w:t>Bison bonasus</w:t>
      </w:r>
      <w:r w:rsidRPr="00E14E03">
        <w:t>)</w:t>
      </w:r>
      <w:r w:rsidR="00A621A1">
        <w:t xml:space="preserve"> inne niż żubry</w:t>
      </w:r>
      <w:r w:rsidRPr="00E14E03">
        <w:t xml:space="preserve"> utrzymywane przez człowieka na terytorium Rzeczypospolitej Polskiej przemieszcza się, jeżeli oprócz wymagań</w:t>
      </w:r>
      <w:r w:rsidRPr="00E14E03" w:rsidDel="00B7459B">
        <w:t xml:space="preserve"> </w:t>
      </w:r>
      <w:r w:rsidRPr="00E14E03">
        <w:t xml:space="preserve">określonych w art. 155 rozporządzenia 2016/429 </w:t>
      </w:r>
      <w:r w:rsidR="00A621A1">
        <w:t>i</w:t>
      </w:r>
      <w:r w:rsidR="00A621A1" w:rsidRPr="00E14E03">
        <w:t xml:space="preserve"> </w:t>
      </w:r>
      <w:r w:rsidRPr="00E14E03">
        <w:t>w art. 101 rozporządzenia 2020/688:</w:t>
      </w:r>
    </w:p>
    <w:p w14:paraId="7F949319" w14:textId="0BBADEC4" w:rsidR="00B7459B" w:rsidRDefault="00B654CA" w:rsidP="00DE0602">
      <w:pPr>
        <w:pStyle w:val="PKTpunkt"/>
      </w:pPr>
      <w:r>
        <w:t>1)</w:t>
      </w:r>
      <w:r>
        <w:tab/>
      </w:r>
      <w:r w:rsidR="00B7459B" w:rsidRPr="00B7459B">
        <w:t xml:space="preserve">zostaną oznakowane w sposób zapewniający ich identyfikowalność, </w:t>
      </w:r>
      <w:r w:rsidR="00A621A1">
        <w:t>przy użyciu</w:t>
      </w:r>
      <w:r w:rsidR="00B7459B" w:rsidRPr="00B7459B">
        <w:t xml:space="preserve"> trudnego do usunięcia fizycznego środka identyfikacji umieszczonego na ciałach tych żubrów lub możliwego do wykrycia środka identyfikacji umieszczonego w ciałach tych żubrów</w:t>
      </w:r>
      <w:r w:rsidR="000A277A" w:rsidRPr="000A277A">
        <w:t xml:space="preserve"> nie później niż do dnia poprzedzającego przemieszczenie tych żubrów</w:t>
      </w:r>
      <w:r w:rsidR="00B7459B" w:rsidRPr="00B7459B">
        <w:t>;</w:t>
      </w:r>
    </w:p>
    <w:p w14:paraId="5650BDC8" w14:textId="350D811B" w:rsidR="00B654CA" w:rsidRPr="00B654CA" w:rsidRDefault="00B654CA" w:rsidP="00DE0602">
      <w:pPr>
        <w:pStyle w:val="PKTpunkt"/>
      </w:pPr>
      <w:r>
        <w:t>2)</w:t>
      </w:r>
      <w:r>
        <w:tab/>
      </w:r>
      <w:r w:rsidR="00B7459B" w:rsidRPr="00B7459B">
        <w:t xml:space="preserve">każdy z przemieszczanych żubrów </w:t>
      </w:r>
      <w:r w:rsidR="00A621A1" w:rsidRPr="00B7459B">
        <w:t>zosta</w:t>
      </w:r>
      <w:r w:rsidR="00A621A1">
        <w:t>nie</w:t>
      </w:r>
      <w:r w:rsidR="00A621A1" w:rsidRPr="00B7459B">
        <w:t xml:space="preserve"> </w:t>
      </w:r>
      <w:r w:rsidR="00B7459B" w:rsidRPr="00B7459B">
        <w:t xml:space="preserve">poddany badaniom w celu wykluczenia </w:t>
      </w:r>
      <w:r w:rsidR="009B543E">
        <w:t>obecności</w:t>
      </w:r>
      <w:r w:rsidRPr="00B654CA" w:rsidDel="00B7459B">
        <w:t xml:space="preserve"> czynników chorobotwórczych</w:t>
      </w:r>
      <w:r w:rsidR="000A277A" w:rsidRPr="000A277A">
        <w:t xml:space="preserve"> nie wcześniej niż 30 dni przed </w:t>
      </w:r>
      <w:r w:rsidR="00A621A1">
        <w:t xml:space="preserve">dniem </w:t>
      </w:r>
      <w:r w:rsidR="00A621A1" w:rsidRPr="000A277A">
        <w:t>przemieszczeni</w:t>
      </w:r>
      <w:r w:rsidR="00A621A1">
        <w:t>a</w:t>
      </w:r>
      <w:r w:rsidR="00A621A1" w:rsidRPr="000A277A">
        <w:t xml:space="preserve"> </w:t>
      </w:r>
      <w:r w:rsidR="000A277A" w:rsidRPr="000A277A">
        <w:t>tych żubrów</w:t>
      </w:r>
      <w:r w:rsidRPr="00B654CA">
        <w:t>.</w:t>
      </w:r>
    </w:p>
    <w:p w14:paraId="3893EE82" w14:textId="44A68C76" w:rsidR="009B75F3" w:rsidRDefault="00B654CA" w:rsidP="00DE0602">
      <w:pPr>
        <w:pStyle w:val="USTustnpkodeksu"/>
      </w:pPr>
      <w:r w:rsidRPr="00E14E03">
        <w:t>2.</w:t>
      </w:r>
      <w:r w:rsidR="00A350CD">
        <w:t xml:space="preserve"> </w:t>
      </w:r>
      <w:r w:rsidRPr="00E14E03">
        <w:t>P</w:t>
      </w:r>
      <w:r w:rsidR="009B75F3">
        <w:t>odmiot, który przemieszcza żubry</w:t>
      </w:r>
      <w:r w:rsidRPr="00E14E03">
        <w:t xml:space="preserve">, o których mowa w ust. 1, </w:t>
      </w:r>
      <w:r w:rsidR="009B75F3">
        <w:t>prowadzi dokumentację przemieszczanych żubrów</w:t>
      </w:r>
      <w:r w:rsidR="00261BAB">
        <w:t xml:space="preserve"> </w:t>
      </w:r>
      <w:r w:rsidRPr="00E14E03">
        <w:t>w sposób umożliwiający</w:t>
      </w:r>
      <w:r w:rsidR="009B75F3">
        <w:t>:</w:t>
      </w:r>
    </w:p>
    <w:p w14:paraId="6CF7B83F" w14:textId="15A1F3E5" w:rsidR="009B75F3" w:rsidRDefault="009B75F3" w:rsidP="009B75F3">
      <w:pPr>
        <w:pStyle w:val="PKTpunkt"/>
      </w:pPr>
      <w:r>
        <w:t>1)</w:t>
      </w:r>
      <w:r>
        <w:tab/>
      </w:r>
      <w:r w:rsidR="00B654CA" w:rsidRPr="00E14E03">
        <w:t xml:space="preserve">identyfikację </w:t>
      </w:r>
      <w:r w:rsidR="00B7459B" w:rsidRPr="00B7459B">
        <w:t>tych żubrów</w:t>
      </w:r>
      <w:r w:rsidR="00B654CA" w:rsidRPr="00E14E03">
        <w:t xml:space="preserve">, podmiotu dokonującego </w:t>
      </w:r>
      <w:r w:rsidR="00B7459B">
        <w:t xml:space="preserve">tego </w:t>
      </w:r>
      <w:r w:rsidR="00B654CA" w:rsidRPr="00E14E03">
        <w:t>przemieszczenia, przewoźnika, podmiotu</w:t>
      </w:r>
      <w:r w:rsidR="00A621A1">
        <w:t>, do którego</w:t>
      </w:r>
      <w:r w:rsidR="00B654CA" w:rsidRPr="00E14E03">
        <w:t xml:space="preserve"> </w:t>
      </w:r>
      <w:r w:rsidR="00A621A1">
        <w:t xml:space="preserve">te żubry są przemieszczane, </w:t>
      </w:r>
      <w:r w:rsidR="00B7459B">
        <w:t xml:space="preserve">oraz </w:t>
      </w:r>
      <w:r w:rsidR="00B654CA" w:rsidRPr="00E14E03">
        <w:t>państwa i miejsca</w:t>
      </w:r>
      <w:r w:rsidR="00322E61">
        <w:t xml:space="preserve"> ich</w:t>
      </w:r>
      <w:r w:rsidR="00B654CA" w:rsidRPr="00E14E03">
        <w:t xml:space="preserve"> przeznaczenia</w:t>
      </w:r>
      <w:r>
        <w:t>;</w:t>
      </w:r>
    </w:p>
    <w:p w14:paraId="728D8EAD" w14:textId="3A376530" w:rsidR="00B654CA" w:rsidRPr="00E14E03" w:rsidRDefault="009B75F3" w:rsidP="009B75F3">
      <w:pPr>
        <w:pStyle w:val="PKTpunkt"/>
      </w:pPr>
      <w:r>
        <w:t>2)</w:t>
      </w:r>
      <w:r>
        <w:tab/>
      </w:r>
      <w:r w:rsidR="00B7459B" w:rsidRPr="00B7459B">
        <w:t>ustalenie daty tego przemieszczenia oraz statusu zdrowotnego tych żubrów</w:t>
      </w:r>
      <w:r w:rsidR="00B654CA" w:rsidRPr="00E14E03">
        <w:t>.</w:t>
      </w:r>
    </w:p>
    <w:p w14:paraId="3BA767B4" w14:textId="44676A1A" w:rsidR="00B654CA" w:rsidRPr="00E14E03" w:rsidRDefault="00B654CA" w:rsidP="004C2178">
      <w:pPr>
        <w:pStyle w:val="USTustnpkodeksu"/>
        <w:keepNext/>
      </w:pPr>
      <w:r w:rsidRPr="00E14E03">
        <w:t>3.</w:t>
      </w:r>
      <w:r w:rsidR="00A350CD">
        <w:t xml:space="preserve"> </w:t>
      </w:r>
      <w:r w:rsidRPr="00E14E03">
        <w:t xml:space="preserve">Minister właściwy do spraw rolnictwa </w:t>
      </w:r>
      <w:r w:rsidR="00A8709E">
        <w:t xml:space="preserve">w porozumieniu z </w:t>
      </w:r>
      <w:r w:rsidR="009B0511">
        <w:t>ministr</w:t>
      </w:r>
      <w:r w:rsidR="00A8709E">
        <w:t>em</w:t>
      </w:r>
      <w:r w:rsidR="009B0511">
        <w:t xml:space="preserve"> właściw</w:t>
      </w:r>
      <w:r w:rsidR="00A8709E">
        <w:t>ym</w:t>
      </w:r>
      <w:r w:rsidR="009B0511">
        <w:t xml:space="preserve"> do spraw środowiska </w:t>
      </w:r>
      <w:r w:rsidRPr="00E14E03">
        <w:t>określi</w:t>
      </w:r>
      <w:r w:rsidR="00FC0C16">
        <w:t>,</w:t>
      </w:r>
      <w:r w:rsidRPr="00E14E03">
        <w:t xml:space="preserve"> w drodze rozporządzenia:</w:t>
      </w:r>
    </w:p>
    <w:p w14:paraId="28AFB768" w14:textId="41157898" w:rsidR="00BE13ED" w:rsidRDefault="00B654CA" w:rsidP="00BE13ED">
      <w:pPr>
        <w:pStyle w:val="PKTpunkt"/>
      </w:pPr>
      <w:r w:rsidRPr="00E14E03">
        <w:t>1)</w:t>
      </w:r>
      <w:r>
        <w:tab/>
      </w:r>
      <w:r w:rsidR="0044727F">
        <w:t>szczegółow</w:t>
      </w:r>
      <w:r w:rsidR="00BE13ED">
        <w:t>e warunki i</w:t>
      </w:r>
      <w:r w:rsidR="0044727F">
        <w:t xml:space="preserve"> </w:t>
      </w:r>
      <w:r w:rsidRPr="00E14E03">
        <w:t>sposób oznakowania</w:t>
      </w:r>
      <w:r w:rsidR="00B7459B">
        <w:t xml:space="preserve"> żubrów</w:t>
      </w:r>
      <w:r w:rsidRPr="00E14E03">
        <w:t>, o którym mowa w ust. 1 pkt 1,</w:t>
      </w:r>
    </w:p>
    <w:p w14:paraId="68556127" w14:textId="7B00B1ED" w:rsidR="009E092C" w:rsidRPr="00E14E03" w:rsidRDefault="009E092C" w:rsidP="00BE13ED">
      <w:pPr>
        <w:pStyle w:val="PKTpunkt"/>
      </w:pPr>
      <w:r>
        <w:t>2)</w:t>
      </w:r>
      <w:r>
        <w:tab/>
        <w:t xml:space="preserve">szczegółowe </w:t>
      </w:r>
      <w:r w:rsidR="00E132E3">
        <w:t>wymagania</w:t>
      </w:r>
      <w:r w:rsidR="00097DA6">
        <w:t xml:space="preserve">, jakie powinny być spełnione </w:t>
      </w:r>
      <w:r w:rsidR="00E132E3">
        <w:t>przy</w:t>
      </w:r>
      <w:r>
        <w:t xml:space="preserve"> przemieszczani</w:t>
      </w:r>
      <w:r w:rsidR="00E132E3">
        <w:t>u</w:t>
      </w:r>
      <w:r>
        <w:t xml:space="preserve"> żubrów</w:t>
      </w:r>
      <w:r w:rsidRPr="00E14E03">
        <w:t>, o który</w:t>
      </w:r>
      <w:r>
        <w:t>ch</w:t>
      </w:r>
      <w:r w:rsidRPr="00E14E03">
        <w:t xml:space="preserve"> mowa w ust. 1,</w:t>
      </w:r>
    </w:p>
    <w:p w14:paraId="256ED0BB" w14:textId="01166153" w:rsidR="00B654CA" w:rsidRPr="00E14E03" w:rsidRDefault="009E092C" w:rsidP="004C2178">
      <w:pPr>
        <w:pStyle w:val="PKTpunkt"/>
      </w:pPr>
      <w:r>
        <w:t>3</w:t>
      </w:r>
      <w:r w:rsidR="00B654CA" w:rsidRPr="00E14E03">
        <w:t>)</w:t>
      </w:r>
      <w:r w:rsidR="00B654CA">
        <w:tab/>
      </w:r>
      <w:r w:rsidR="00B654CA" w:rsidRPr="00E14E03">
        <w:t>zakres badań, o których mowa w ust. 1 pkt 2,</w:t>
      </w:r>
    </w:p>
    <w:p w14:paraId="274A6CA1" w14:textId="6F45BF89" w:rsidR="00B654CA" w:rsidRPr="00E14E03" w:rsidRDefault="009E092C" w:rsidP="004C2178">
      <w:pPr>
        <w:pStyle w:val="PKTpunkt"/>
      </w:pPr>
      <w:r>
        <w:t>4</w:t>
      </w:r>
      <w:r w:rsidR="00B654CA" w:rsidRPr="00E14E03">
        <w:t>)</w:t>
      </w:r>
      <w:r w:rsidR="00B654CA">
        <w:tab/>
      </w:r>
      <w:r w:rsidR="00B7459B" w:rsidRPr="00B7459B">
        <w:t>szczegółowy zakres i sposób</w:t>
      </w:r>
      <w:r w:rsidR="009B75F3">
        <w:t xml:space="preserve"> prowadzenia</w:t>
      </w:r>
      <w:r w:rsidR="00B7459B" w:rsidRPr="00B7459B">
        <w:t xml:space="preserve"> </w:t>
      </w:r>
      <w:r w:rsidR="009B75F3" w:rsidRPr="00B7459B">
        <w:t>dokument</w:t>
      </w:r>
      <w:r w:rsidR="009B75F3">
        <w:t>acji, o której mowa w ust. 2</w:t>
      </w:r>
      <w:r w:rsidR="00B7459B" w:rsidRPr="00B7459B">
        <w:t xml:space="preserve">, a także okres </w:t>
      </w:r>
      <w:r w:rsidR="00322E61">
        <w:t>jej przechowywania</w:t>
      </w:r>
    </w:p>
    <w:p w14:paraId="6D361608" w14:textId="4E5E3C1D" w:rsidR="00B654CA" w:rsidRPr="00E14E03" w:rsidRDefault="00B654CA" w:rsidP="000963E7">
      <w:pPr>
        <w:pStyle w:val="CZWSPPKTczwsplnapunktw"/>
      </w:pPr>
      <w:r>
        <w:t>–</w:t>
      </w:r>
      <w:r w:rsidR="00A350CD">
        <w:t xml:space="preserve"> </w:t>
      </w:r>
      <w:r w:rsidRPr="00E14E03">
        <w:t xml:space="preserve">mając na względzie </w:t>
      </w:r>
      <w:r w:rsidR="00E356DA">
        <w:t xml:space="preserve">zapobieganie </w:t>
      </w:r>
      <w:r w:rsidRPr="00E14E03">
        <w:t xml:space="preserve">chorobom i ich zwalczanie, ochronę zdrowia zwierząt i zdrowia publicznego oraz </w:t>
      </w:r>
      <w:r w:rsidR="00BA2AEF" w:rsidRPr="00BA2AEF">
        <w:t>zapewni</w:t>
      </w:r>
      <w:r w:rsidR="00322E61">
        <w:t>e</w:t>
      </w:r>
      <w:r w:rsidR="00BA2AEF" w:rsidRPr="00BA2AEF">
        <w:t>nie</w:t>
      </w:r>
      <w:r w:rsidR="00322E61">
        <w:t xml:space="preserve"> i</w:t>
      </w:r>
      <w:r w:rsidR="00BA2AEF" w:rsidRPr="00BA2AEF">
        <w:t xml:space="preserve">dentyfikowalności żubrów, o których mowa w ust. 1, </w:t>
      </w:r>
      <w:r w:rsidR="00322E61">
        <w:t>i</w:t>
      </w:r>
      <w:r w:rsidR="00322E61" w:rsidRPr="00BA2AEF">
        <w:t xml:space="preserve"> </w:t>
      </w:r>
      <w:r w:rsidR="00BA2AEF">
        <w:t>nadzoru nad ich przemieszczaniem</w:t>
      </w:r>
      <w:r w:rsidRPr="00E14E03">
        <w:t>.</w:t>
      </w:r>
    </w:p>
    <w:p w14:paraId="0EAEDA0F" w14:textId="589EEC09" w:rsidR="00131771" w:rsidRDefault="00131771" w:rsidP="00131771">
      <w:pPr>
        <w:pStyle w:val="ARTartustawynprozporzdzenia"/>
      </w:pPr>
      <w:r>
        <w:rPr>
          <w:rStyle w:val="Ppogrubienie"/>
        </w:rPr>
        <w:t>Art.</w:t>
      </w:r>
      <w:r w:rsidR="00A350CD">
        <w:t> </w:t>
      </w:r>
      <w:r>
        <w:rPr>
          <w:rStyle w:val="Ppogrubienie"/>
        </w:rPr>
        <w:t>7</w:t>
      </w:r>
      <w:r w:rsidR="000963E7">
        <w:rPr>
          <w:rStyle w:val="Ppogrubienie"/>
        </w:rPr>
        <w:t>7</w:t>
      </w:r>
      <w:r w:rsidRPr="00AA4353">
        <w:rPr>
          <w:rStyle w:val="Ppogrubienie"/>
        </w:rPr>
        <w:t>.</w:t>
      </w:r>
      <w:r w:rsidR="00A350CD">
        <w:t> </w:t>
      </w:r>
      <w:r>
        <w:t>1.</w:t>
      </w:r>
      <w:r w:rsidR="00A350CD">
        <w:t> </w:t>
      </w:r>
      <w:r w:rsidRPr="00AA4353">
        <w:t>Główny Lekarz Weterynarii</w:t>
      </w:r>
      <w:r>
        <w:t xml:space="preserve"> na wniosek zainteresowanego podmiotu</w:t>
      </w:r>
      <w:r w:rsidR="009A1D98">
        <w:t>,</w:t>
      </w:r>
      <w:r>
        <w:t xml:space="preserve"> w drodze decyzji:</w:t>
      </w:r>
    </w:p>
    <w:p w14:paraId="64F01869" w14:textId="63D1EDD5" w:rsidR="00131771" w:rsidRDefault="00131771" w:rsidP="00131771">
      <w:pPr>
        <w:pStyle w:val="PKTpunkt"/>
      </w:pPr>
      <w:r>
        <w:t>1)</w:t>
      </w:r>
      <w:r>
        <w:tab/>
        <w:t xml:space="preserve">udziela </w:t>
      </w:r>
      <w:r w:rsidR="00C81763">
        <w:t>zezwoleń</w:t>
      </w:r>
      <w:r>
        <w:t xml:space="preserve">, o </w:t>
      </w:r>
      <w:r w:rsidR="00C81763">
        <w:t xml:space="preserve">których </w:t>
      </w:r>
      <w:r>
        <w:t>mowa w art. 128, art. 138 ust. 1, art. 165 ust. 1, art. 201 ust.</w:t>
      </w:r>
      <w:r w:rsidR="007C6649">
        <w:t> </w:t>
      </w:r>
      <w:r>
        <w:t>2 i art. 204 ust. 1 rozporządzenia 2016/429;</w:t>
      </w:r>
    </w:p>
    <w:p w14:paraId="69E55F5D" w14:textId="079DF90C" w:rsidR="00131771" w:rsidRDefault="00131771" w:rsidP="00131771">
      <w:pPr>
        <w:pStyle w:val="PKTpunkt"/>
      </w:pPr>
      <w:r>
        <w:t>2)</w:t>
      </w:r>
      <w:r>
        <w:tab/>
        <w:t xml:space="preserve">przyznaje </w:t>
      </w:r>
      <w:r w:rsidR="00C81763">
        <w:t>odstępstwa</w:t>
      </w:r>
      <w:r>
        <w:t xml:space="preserve">, o </w:t>
      </w:r>
      <w:r w:rsidR="00C81763">
        <w:t xml:space="preserve">których </w:t>
      </w:r>
      <w:r>
        <w:t>mowa w art. 139 ust. 1 rozporządzenia 2016/429</w:t>
      </w:r>
      <w:r w:rsidR="00C81763">
        <w:t xml:space="preserve"> i </w:t>
      </w:r>
      <w:r>
        <w:t>art.</w:t>
      </w:r>
      <w:r w:rsidR="007C6649">
        <w:t> </w:t>
      </w:r>
      <w:r>
        <w:t>45 ust. 1 r</w:t>
      </w:r>
      <w:r w:rsidRPr="002F66F9">
        <w:t>ozp</w:t>
      </w:r>
      <w:r>
        <w:t>orządzenia</w:t>
      </w:r>
      <w:r w:rsidRPr="002F66F9">
        <w:t xml:space="preserve"> </w:t>
      </w:r>
      <w:r>
        <w:t>2020/686;</w:t>
      </w:r>
    </w:p>
    <w:p w14:paraId="1F887038" w14:textId="5267EDB7" w:rsidR="00131771" w:rsidRDefault="00131771" w:rsidP="00131771">
      <w:pPr>
        <w:pStyle w:val="PKTpunkt"/>
      </w:pPr>
      <w:r>
        <w:t>3)</w:t>
      </w:r>
      <w:r>
        <w:tab/>
        <w:t xml:space="preserve">udziela </w:t>
      </w:r>
      <w:r w:rsidR="00C81763">
        <w:t>zgód</w:t>
      </w:r>
      <w:r>
        <w:t xml:space="preserve">, o </w:t>
      </w:r>
      <w:r w:rsidR="00C81763">
        <w:t xml:space="preserve">których </w:t>
      </w:r>
      <w:r>
        <w:t xml:space="preserve">mowa w art. 157 ust. 4 rozporządzenia 2016/429 </w:t>
      </w:r>
      <w:r w:rsidR="00C81763">
        <w:t xml:space="preserve">i </w:t>
      </w:r>
      <w:r>
        <w:t>art. 45 ust.</w:t>
      </w:r>
      <w:r w:rsidR="007C6649">
        <w:t> </w:t>
      </w:r>
      <w:r>
        <w:t>2 rozporządzenia 2020/686.</w:t>
      </w:r>
    </w:p>
    <w:p w14:paraId="5045CA5E" w14:textId="6C03B605" w:rsidR="00131771" w:rsidRDefault="00131771" w:rsidP="00131771">
      <w:pPr>
        <w:pStyle w:val="USTustnpkodeksu"/>
      </w:pPr>
      <w:r>
        <w:t>2. Główny Lekarz Weterynarii realizuje zadania państwa członkowskiego określone w art. 198 akapit pierwszy rozporządzenia 2016/429.</w:t>
      </w:r>
    </w:p>
    <w:p w14:paraId="362C8B0A" w14:textId="448C70AB" w:rsidR="00131771" w:rsidRDefault="00131771" w:rsidP="00CB06FB">
      <w:pPr>
        <w:pStyle w:val="ARTartustawynprozporzdzenia"/>
      </w:pPr>
      <w:r>
        <w:rPr>
          <w:rStyle w:val="Ppogrubienie"/>
        </w:rPr>
        <w:t>Art.</w:t>
      </w:r>
      <w:r w:rsidR="00A350CD">
        <w:rPr>
          <w:rStyle w:val="Ppogrubienie"/>
        </w:rPr>
        <w:t> </w:t>
      </w:r>
      <w:r>
        <w:rPr>
          <w:rStyle w:val="Ppogrubienie"/>
        </w:rPr>
        <w:t>7</w:t>
      </w:r>
      <w:r w:rsidR="000963E7">
        <w:rPr>
          <w:rStyle w:val="Ppogrubienie"/>
        </w:rPr>
        <w:t>8</w:t>
      </w:r>
      <w:r w:rsidRPr="00FA04DD">
        <w:rPr>
          <w:rStyle w:val="Ppogrubienie"/>
        </w:rPr>
        <w:t>.</w:t>
      </w:r>
      <w:r w:rsidR="00A350CD">
        <w:t> </w:t>
      </w:r>
      <w:r w:rsidR="00CB06FB">
        <w:t>1.</w:t>
      </w:r>
      <w:r w:rsidR="00A350CD">
        <w:t> </w:t>
      </w:r>
      <w:r w:rsidRPr="00FA04DD">
        <w:t>Minister właściwy do spraw rolnictwa</w:t>
      </w:r>
      <w:r w:rsidR="001E7AA2" w:rsidRPr="001E7AA2">
        <w:t xml:space="preserve"> </w:t>
      </w:r>
      <w:r w:rsidR="001E7AA2">
        <w:t>określi</w:t>
      </w:r>
      <w:r>
        <w:t>, w drodze rozporz</w:t>
      </w:r>
      <w:r w:rsidR="00CB06FB">
        <w:t xml:space="preserve">ądzenia, </w:t>
      </w:r>
      <w:r w:rsidRPr="0090417E">
        <w:t>sposób oznakowania materiału biologiczne</w:t>
      </w:r>
      <w:r>
        <w:t>go</w:t>
      </w:r>
      <w:r w:rsidRPr="0090417E">
        <w:t>,</w:t>
      </w:r>
      <w:r>
        <w:t xml:space="preserve"> mając na względzie art. 5 ust. 2 rozporządzenia wykonawczego Komisji</w:t>
      </w:r>
      <w:r w:rsidRPr="0090417E">
        <w:t xml:space="preserve"> (UE) 2020/999 z dnia 9 lipca 2020 r. ustanawiające</w:t>
      </w:r>
      <w:r>
        <w:t>go</w:t>
      </w:r>
      <w:r w:rsidRPr="0090417E">
        <w:t xml:space="preserve"> przepisy dotyczące stosowania rozporządzenia Parlamentu Europejskiego i Rady (UE) 2016/429 w odniesieniu do zatwierdzania zakładów zajmujących się materiałem biologicznym i identyfikowalności materiału biologicznego bydła, świń, owiec, kóz i koniowatych</w:t>
      </w:r>
      <w:r w:rsidR="00CB06FB">
        <w:t>.</w:t>
      </w:r>
    </w:p>
    <w:p w14:paraId="65DED998" w14:textId="5670965E" w:rsidR="00131771" w:rsidRDefault="00CB06FB" w:rsidP="00CB06FB">
      <w:pPr>
        <w:pStyle w:val="USTustnpkodeksu"/>
      </w:pPr>
      <w:r>
        <w:t xml:space="preserve">2. </w:t>
      </w:r>
      <w:r w:rsidRPr="00CB06FB">
        <w:t>Minister właściwy do spraw rolnictwa</w:t>
      </w:r>
      <w:r w:rsidR="00AF2FF7" w:rsidRPr="00AF2FF7">
        <w:t xml:space="preserve"> </w:t>
      </w:r>
      <w:r w:rsidR="00AF2FF7">
        <w:t>może</w:t>
      </w:r>
      <w:r w:rsidRPr="00CB06FB">
        <w:t xml:space="preserve">, </w:t>
      </w:r>
      <w:r>
        <w:t>w drodze rozporządzenia</w:t>
      </w:r>
      <w:r w:rsidR="00131771">
        <w:t>:</w:t>
      </w:r>
    </w:p>
    <w:p w14:paraId="314E89B1" w14:textId="7E0506B0" w:rsidR="00131771" w:rsidRPr="00B36DD7" w:rsidRDefault="00CB06FB" w:rsidP="00CB06FB">
      <w:pPr>
        <w:pStyle w:val="PKTpunkt"/>
      </w:pPr>
      <w:r>
        <w:t>1</w:t>
      </w:r>
      <w:r w:rsidR="00131771">
        <w:t>)</w:t>
      </w:r>
      <w:r w:rsidR="00131771">
        <w:tab/>
      </w:r>
      <w:r w:rsidR="00131771" w:rsidRPr="006F4243">
        <w:t xml:space="preserve">udzielić zezwolenia, o </w:t>
      </w:r>
      <w:r w:rsidR="00131771" w:rsidRPr="00B36DD7">
        <w:t>którym</w:t>
      </w:r>
      <w:r w:rsidR="00605762">
        <w:t xml:space="preserve"> mowa</w:t>
      </w:r>
      <w:r w:rsidR="00131771" w:rsidRPr="00B36DD7">
        <w:t xml:space="preserve"> w art. 133 ust. 2 akapit drugi rozporządzenia 2016/429, </w:t>
      </w:r>
      <w:r w:rsidR="00131771" w:rsidRPr="0090417E">
        <w:rPr>
          <w:rStyle w:val="Ppogrubienie"/>
          <w:b w:val="0"/>
        </w:rPr>
        <w:t>mając na względzie zapewnie</w:t>
      </w:r>
      <w:r>
        <w:rPr>
          <w:rStyle w:val="Ppogrubienie"/>
          <w:b w:val="0"/>
        </w:rPr>
        <w:t>nie ochrony zdrowia publicznego</w:t>
      </w:r>
      <w:r w:rsidRPr="00CB06FB">
        <w:rPr>
          <w:rStyle w:val="Ppogrubienie"/>
          <w:b w:val="0"/>
        </w:rPr>
        <w:t>;</w:t>
      </w:r>
    </w:p>
    <w:p w14:paraId="2D050D3D" w14:textId="3CDDF1A1" w:rsidR="00131771" w:rsidRPr="00AA4353" w:rsidRDefault="00CB06FB" w:rsidP="00CB06FB">
      <w:pPr>
        <w:pStyle w:val="PKTpunkt"/>
      </w:pPr>
      <w:r>
        <w:t>2</w:t>
      </w:r>
      <w:r w:rsidR="00131771">
        <w:t>)</w:t>
      </w:r>
      <w:r w:rsidR="00131771">
        <w:tab/>
      </w:r>
      <w:r w:rsidR="00131771" w:rsidRPr="00B36DD7">
        <w:t>ustanowić wymagania w odniesieniu do uwalniania zwierząt wodnych</w:t>
      </w:r>
      <w:r w:rsidR="00131771">
        <w:t xml:space="preserve"> do środowiska naturalnego, o którym mowa w </w:t>
      </w:r>
      <w:r w:rsidR="00131771" w:rsidRPr="00AA4353">
        <w:t>a</w:t>
      </w:r>
      <w:r w:rsidR="00131771">
        <w:t xml:space="preserve">rt. 199 rozporządzenia 2016/429, mając na względzie warunki określone w </w:t>
      </w:r>
      <w:r w:rsidR="00F94F39">
        <w:t>tym przepisie</w:t>
      </w:r>
      <w:r w:rsidR="00131771">
        <w:t>.</w:t>
      </w:r>
    </w:p>
    <w:p w14:paraId="35D9B102" w14:textId="77777777" w:rsidR="00131771" w:rsidRPr="00AA4353" w:rsidRDefault="00131771" w:rsidP="00131771">
      <w:pPr>
        <w:pStyle w:val="ROZDZODDZOZNoznaczenierozdziauluboddziau"/>
      </w:pPr>
      <w:r>
        <w:t>Rozdział 5</w:t>
      </w:r>
    </w:p>
    <w:p w14:paraId="7B685704" w14:textId="77777777" w:rsidR="00131771" w:rsidRPr="00AA4353" w:rsidRDefault="00131771" w:rsidP="00131771">
      <w:pPr>
        <w:pStyle w:val="ROZDZODDZPRZEDMprzedmiotregulacjirozdziauluboddziau"/>
      </w:pPr>
      <w:r w:rsidRPr="00AA4353">
        <w:t>W</w:t>
      </w:r>
      <w:r>
        <w:t>prowadzanie do Unii Europejskiej zwierząt i materiału biologicznego</w:t>
      </w:r>
    </w:p>
    <w:p w14:paraId="6CDF249E" w14:textId="43FB22E0" w:rsidR="00131771" w:rsidRPr="00072431" w:rsidRDefault="00131771" w:rsidP="00131771">
      <w:pPr>
        <w:pStyle w:val="ARTartustawynprozporzdzenia"/>
        <w:rPr>
          <w:rStyle w:val="Ppogrubienie"/>
          <w:b w:val="0"/>
        </w:rPr>
      </w:pPr>
      <w:r>
        <w:rPr>
          <w:rStyle w:val="Ppogrubienie"/>
        </w:rPr>
        <w:t>Art.</w:t>
      </w:r>
      <w:r w:rsidR="00575C34">
        <w:rPr>
          <w:rStyle w:val="Ppogrubienie"/>
        </w:rPr>
        <w:t> </w:t>
      </w:r>
      <w:r>
        <w:rPr>
          <w:rStyle w:val="Ppogrubienie"/>
        </w:rPr>
        <w:t>7</w:t>
      </w:r>
      <w:r w:rsidR="000963E7">
        <w:rPr>
          <w:rStyle w:val="Ppogrubienie"/>
        </w:rPr>
        <w:t>9</w:t>
      </w:r>
      <w:r w:rsidRPr="00AA4353">
        <w:rPr>
          <w:rStyle w:val="Ppogrubienie"/>
        </w:rPr>
        <w:t>.</w:t>
      </w:r>
      <w:r w:rsidR="00575C34">
        <w:rPr>
          <w:rStyle w:val="Ppogrubienie"/>
        </w:rPr>
        <w:t> </w:t>
      </w:r>
      <w:r w:rsidRPr="00DF76CF">
        <w:rPr>
          <w:rStyle w:val="Ppogrubienie"/>
          <w:b w:val="0"/>
        </w:rPr>
        <w:t>1.</w:t>
      </w:r>
      <w:r w:rsidR="00575C34">
        <w:rPr>
          <w:rStyle w:val="Ppogrubienie"/>
        </w:rPr>
        <w:t> </w:t>
      </w:r>
      <w:r w:rsidRPr="00E9242D">
        <w:rPr>
          <w:rStyle w:val="Ppogrubienie"/>
          <w:b w:val="0"/>
        </w:rPr>
        <w:t>Z</w:t>
      </w:r>
      <w:r>
        <w:t>wierzęta lub materiał biologiczny,</w:t>
      </w:r>
      <w:r w:rsidRPr="0023052B">
        <w:t xml:space="preserve"> dla których </w:t>
      </w:r>
      <w:r w:rsidR="00F94F39" w:rsidRPr="00F94F39">
        <w:t xml:space="preserve">w przepisach rozporządzenia 2016/429 </w:t>
      </w:r>
      <w:r w:rsidR="00AF2FF7">
        <w:t>i w</w:t>
      </w:r>
      <w:r w:rsidR="00AF2FF7" w:rsidRPr="00F94F39">
        <w:t xml:space="preserve"> </w:t>
      </w:r>
      <w:r w:rsidR="00F94F39" w:rsidRPr="00F94F39">
        <w:t>przepisach Unii Europejskiej wydanych na podstawie rozporządzenia 2016/429 nie zostały określone wymagania,</w:t>
      </w:r>
      <w:r w:rsidR="00F94F39">
        <w:t xml:space="preserve"> </w:t>
      </w:r>
      <w:r>
        <w:t xml:space="preserve">mogą być wprowadzane do Unii Europejskiej z </w:t>
      </w:r>
      <w:r w:rsidRPr="000B5EB5">
        <w:t>państw trzecich lub terytoriów</w:t>
      </w:r>
      <w:r>
        <w:t xml:space="preserve"> </w:t>
      </w:r>
      <w:r w:rsidR="001645A6">
        <w:t xml:space="preserve">po spełnieniu wymagań określonych </w:t>
      </w:r>
      <w:r>
        <w:t>w przepisach wydanych na podstawie ust. 2.</w:t>
      </w:r>
    </w:p>
    <w:p w14:paraId="478CBE74" w14:textId="6E164E01" w:rsidR="00131771" w:rsidRPr="0023052B" w:rsidRDefault="00131771" w:rsidP="00131771">
      <w:pPr>
        <w:pStyle w:val="USTustnpkodeksu"/>
      </w:pPr>
      <w:r w:rsidRPr="008E04F6">
        <w:rPr>
          <w:rStyle w:val="Ppogrubienie"/>
          <w:b w:val="0"/>
        </w:rPr>
        <w:t>2.</w:t>
      </w:r>
      <w:r>
        <w:rPr>
          <w:rStyle w:val="Ppogrubienie"/>
        </w:rPr>
        <w:t xml:space="preserve"> </w:t>
      </w:r>
      <w:r w:rsidRPr="0023052B">
        <w:t xml:space="preserve">Minister właściwy do spraw rolnictwa </w:t>
      </w:r>
      <w:r>
        <w:t xml:space="preserve">może </w:t>
      </w:r>
      <w:r w:rsidRPr="0023052B">
        <w:t>określi</w:t>
      </w:r>
      <w:r>
        <w:t>ć</w:t>
      </w:r>
      <w:r w:rsidRPr="0023052B">
        <w:t>, w drodze rozporządzenia:</w:t>
      </w:r>
    </w:p>
    <w:p w14:paraId="7D73481F" w14:textId="7961F28B" w:rsidR="00131771" w:rsidRPr="0023052B" w:rsidRDefault="00131771" w:rsidP="00441855">
      <w:pPr>
        <w:pStyle w:val="PKTpunkt"/>
      </w:pPr>
      <w:r>
        <w:t>1)</w:t>
      </w:r>
      <w:r>
        <w:tab/>
      </w:r>
      <w:r w:rsidRPr="00441855">
        <w:t xml:space="preserve">wymagania w zakresie zdrowia </w:t>
      </w:r>
      <w:r w:rsidR="00441855" w:rsidRPr="00441855">
        <w:t xml:space="preserve">lub </w:t>
      </w:r>
      <w:r w:rsidRPr="00441855">
        <w:t xml:space="preserve">sposobu identyfikacji zwierząt odnośnie do </w:t>
      </w:r>
      <w:r w:rsidRPr="00565163">
        <w:t xml:space="preserve">poszczególnych gatunków </w:t>
      </w:r>
      <w:r w:rsidR="00CE3DEA" w:rsidRPr="00565163">
        <w:t>lub</w:t>
      </w:r>
      <w:r w:rsidRPr="00565163">
        <w:t xml:space="preserve"> kategorii zwierząt </w:t>
      </w:r>
      <w:r w:rsidRPr="00441855">
        <w:t>lub</w:t>
      </w:r>
      <w:r w:rsidR="00441855" w:rsidRPr="00441855">
        <w:t xml:space="preserve"> odnośnie do</w:t>
      </w:r>
      <w:r w:rsidRPr="00441855">
        <w:t xml:space="preserve"> </w:t>
      </w:r>
      <w:r w:rsidR="00066DD5">
        <w:t xml:space="preserve">rodzaju </w:t>
      </w:r>
      <w:r w:rsidRPr="00441855">
        <w:t>materiału biologicznego przy wprowadzaniu do Unii Europejskiej:</w:t>
      </w:r>
    </w:p>
    <w:p w14:paraId="4AA2C140" w14:textId="6C39CD60" w:rsidR="00131771" w:rsidRPr="00B643FC" w:rsidRDefault="00131771" w:rsidP="00131771">
      <w:pPr>
        <w:pStyle w:val="LITlitera"/>
      </w:pPr>
      <w:r>
        <w:t>a)</w:t>
      </w:r>
      <w:r>
        <w:tab/>
      </w:r>
      <w:r w:rsidRPr="0023052B">
        <w:t xml:space="preserve">zwierząt, dla których </w:t>
      </w:r>
      <w:r w:rsidR="00F94F39" w:rsidRPr="00F94F39">
        <w:t xml:space="preserve">w przepisach rozporządzenia 2016/429 </w:t>
      </w:r>
      <w:r w:rsidR="00441855">
        <w:t>i w</w:t>
      </w:r>
      <w:r w:rsidR="00441855" w:rsidRPr="00F94F39">
        <w:t xml:space="preserve"> </w:t>
      </w:r>
      <w:r w:rsidR="00F94F39" w:rsidRPr="00F94F39">
        <w:t>przepisach Unii Europejskiej wydanych na podstawie rozporządzenia 2016/429 nie zostały określone</w:t>
      </w:r>
      <w:r w:rsidR="007C61DD">
        <w:t xml:space="preserve"> takie</w:t>
      </w:r>
      <w:r w:rsidR="00F94F39" w:rsidRPr="00F94F39">
        <w:t xml:space="preserve"> wymagania</w:t>
      </w:r>
      <w:r w:rsidRPr="0023052B">
        <w:t xml:space="preserve">, z </w:t>
      </w:r>
      <w:r w:rsidRPr="00565163">
        <w:t>uwzględnieniem gatunku</w:t>
      </w:r>
      <w:r w:rsidR="00066DD5" w:rsidRPr="00B643FC">
        <w:t xml:space="preserve"> lub</w:t>
      </w:r>
      <w:r w:rsidRPr="00565163">
        <w:t xml:space="preserve"> kategorii </w:t>
      </w:r>
      <w:r w:rsidR="00066DD5" w:rsidRPr="00B643FC">
        <w:t xml:space="preserve">tych zwierząt </w:t>
      </w:r>
      <w:r w:rsidR="002727B5">
        <w:t>lub</w:t>
      </w:r>
      <w:r w:rsidR="00066DD5" w:rsidRPr="00B643FC">
        <w:t xml:space="preserve"> ich</w:t>
      </w:r>
      <w:r w:rsidR="00066DD5" w:rsidRPr="00565163">
        <w:t xml:space="preserve"> </w:t>
      </w:r>
      <w:r w:rsidRPr="00565163">
        <w:t>przeznaczenia</w:t>
      </w:r>
      <w:r w:rsidR="00F94F39" w:rsidRPr="00565163">
        <w:t xml:space="preserve"> </w:t>
      </w:r>
      <w:r w:rsidRPr="00565163">
        <w:t>lub</w:t>
      </w:r>
    </w:p>
    <w:p w14:paraId="60DC94FB" w14:textId="7A85953B" w:rsidR="00131771" w:rsidRPr="00565163" w:rsidRDefault="00131771" w:rsidP="00131771">
      <w:pPr>
        <w:pStyle w:val="LITlitera"/>
      </w:pPr>
      <w:r>
        <w:t>b)</w:t>
      </w:r>
      <w:r>
        <w:tab/>
      </w:r>
      <w:r w:rsidRPr="0023052B">
        <w:t>materiału biologicznego, dla któr</w:t>
      </w:r>
      <w:r>
        <w:t>ego</w:t>
      </w:r>
      <w:r w:rsidRPr="0023052B">
        <w:t xml:space="preserve"> </w:t>
      </w:r>
      <w:r w:rsidR="00F94F39" w:rsidRPr="00F94F39">
        <w:t xml:space="preserve">w przepisach rozporządzenia 2016/429 </w:t>
      </w:r>
      <w:r w:rsidR="00441855">
        <w:t>i w</w:t>
      </w:r>
      <w:r w:rsidR="00441855" w:rsidRPr="00F94F39">
        <w:t xml:space="preserve"> </w:t>
      </w:r>
      <w:r w:rsidR="00F94F39" w:rsidRPr="00F94F39">
        <w:t xml:space="preserve">przepisach Unii Europejskiej wydanych na podstawie rozporządzenia 2016/429 nie zostały określone </w:t>
      </w:r>
      <w:r w:rsidR="007C61DD">
        <w:t xml:space="preserve">takie </w:t>
      </w:r>
      <w:r w:rsidR="00F94F39" w:rsidRPr="00F94F39">
        <w:t>wymagania</w:t>
      </w:r>
      <w:r w:rsidRPr="0023052B">
        <w:t xml:space="preserve">, z </w:t>
      </w:r>
      <w:r w:rsidRPr="00565163">
        <w:t>uwzględnieniem rodzaj</w:t>
      </w:r>
      <w:r w:rsidR="007E48DC">
        <w:t>u</w:t>
      </w:r>
      <w:r w:rsidRPr="00565163">
        <w:t xml:space="preserve"> tego materiału </w:t>
      </w:r>
      <w:r w:rsidR="002727B5">
        <w:t>lub</w:t>
      </w:r>
      <w:r w:rsidR="00066DD5" w:rsidRPr="00565163">
        <w:t xml:space="preserve"> </w:t>
      </w:r>
      <w:r w:rsidRPr="00565163">
        <w:t>jego przeznaczenia,</w:t>
      </w:r>
    </w:p>
    <w:p w14:paraId="094C4E22" w14:textId="659D055D" w:rsidR="00131771" w:rsidRPr="0023052B" w:rsidRDefault="00131771" w:rsidP="00131771">
      <w:pPr>
        <w:pStyle w:val="PKTpunkt"/>
      </w:pPr>
      <w:r>
        <w:t>2)</w:t>
      </w:r>
      <w:r>
        <w:tab/>
      </w:r>
      <w:r w:rsidRPr="0023052B">
        <w:t xml:space="preserve">wymagania, jakim powinny odpowiadać świadectwa zdrowia </w:t>
      </w:r>
      <w:r>
        <w:t>zwierząt</w:t>
      </w:r>
      <w:r w:rsidR="000F5744">
        <w:t>,</w:t>
      </w:r>
      <w:r>
        <w:t xml:space="preserve"> </w:t>
      </w:r>
      <w:r w:rsidR="00F06CE2">
        <w:t>w które zaopatruje się</w:t>
      </w:r>
      <w:r w:rsidR="00F06CE2" w:rsidRPr="0023052B">
        <w:t xml:space="preserve"> przesyłk</w:t>
      </w:r>
      <w:r w:rsidR="00F06CE2">
        <w:t xml:space="preserve">i </w:t>
      </w:r>
      <w:r>
        <w:t xml:space="preserve">zwierząt lub materiał </w:t>
      </w:r>
      <w:r w:rsidR="00F06CE2">
        <w:t>biologiczny</w:t>
      </w:r>
      <w:r w:rsidRPr="0023052B">
        <w:t xml:space="preserve">, sposób ich wystawiania </w:t>
      </w:r>
      <w:r w:rsidR="00AE0971">
        <w:t>i</w:t>
      </w:r>
      <w:r w:rsidR="00247D55">
        <w:t xml:space="preserve"> </w:t>
      </w:r>
      <w:r w:rsidRPr="0023052B">
        <w:t xml:space="preserve">wzory tych świadectw, z </w:t>
      </w:r>
      <w:r w:rsidRPr="00565163">
        <w:t>uwzględnieniem gatunku</w:t>
      </w:r>
      <w:r w:rsidR="00350111" w:rsidRPr="00B643FC">
        <w:t xml:space="preserve"> lub</w:t>
      </w:r>
      <w:r w:rsidR="00350111" w:rsidRPr="00565163">
        <w:t xml:space="preserve"> </w:t>
      </w:r>
      <w:r w:rsidRPr="00565163">
        <w:t>kategorii</w:t>
      </w:r>
      <w:r w:rsidR="00350111" w:rsidRPr="00B643FC">
        <w:t xml:space="preserve"> tych zwierząt</w:t>
      </w:r>
      <w:r w:rsidRPr="00565163">
        <w:t xml:space="preserve"> </w:t>
      </w:r>
      <w:r w:rsidR="00350111" w:rsidRPr="00B643FC">
        <w:t>lub ich</w:t>
      </w:r>
      <w:r w:rsidR="00350111" w:rsidRPr="00565163">
        <w:t xml:space="preserve"> </w:t>
      </w:r>
      <w:r w:rsidRPr="00565163">
        <w:t xml:space="preserve">przeznaczenia </w:t>
      </w:r>
      <w:r w:rsidR="00565163">
        <w:t>lub</w:t>
      </w:r>
      <w:r w:rsidRPr="00565163">
        <w:t xml:space="preserve"> </w:t>
      </w:r>
      <w:r w:rsidR="00F63BEE">
        <w:t xml:space="preserve">z uwzględnieniem </w:t>
      </w:r>
      <w:r w:rsidRPr="00565163">
        <w:t xml:space="preserve">rodzaju materiału biologicznego </w:t>
      </w:r>
      <w:r w:rsidR="002727B5">
        <w:t>lub</w:t>
      </w:r>
      <w:r w:rsidR="00350111" w:rsidRPr="00B643FC">
        <w:t xml:space="preserve"> jego</w:t>
      </w:r>
      <w:r w:rsidRPr="00565163">
        <w:t xml:space="preserve"> przeznaczenia</w:t>
      </w:r>
    </w:p>
    <w:p w14:paraId="4F5E25DF" w14:textId="111A2A36" w:rsidR="00131771" w:rsidRDefault="00131771" w:rsidP="00131771">
      <w:pPr>
        <w:pStyle w:val="CZWSPPKTczwsplnapunktw"/>
      </w:pPr>
      <w:r w:rsidRPr="0023052B">
        <w:t xml:space="preserve">– mając na względzie stan bezpieczeństwa </w:t>
      </w:r>
      <w:r w:rsidR="000D263A" w:rsidRPr="0023052B">
        <w:t>epi</w:t>
      </w:r>
      <w:r w:rsidR="000D263A">
        <w:t>demiologicznego</w:t>
      </w:r>
      <w:r w:rsidR="000D263A" w:rsidRPr="0023052B">
        <w:t xml:space="preserve"> </w:t>
      </w:r>
      <w:r w:rsidRPr="0023052B">
        <w:t xml:space="preserve">i epidemicznego państwa trzeciego, z którego </w:t>
      </w:r>
      <w:r w:rsidR="00F94F39">
        <w:t xml:space="preserve">są </w:t>
      </w:r>
      <w:r w:rsidR="00F94F39" w:rsidRPr="00F94F39">
        <w:t xml:space="preserve">przywożone te zwierzęta lub ten materiał biologiczny, oraz </w:t>
      </w:r>
      <w:r w:rsidRPr="0023052B">
        <w:t>biorąc pod uwagę kwestie, o których mowa w art. 235 i art. 236 rozporządzenia 2016/429.</w:t>
      </w:r>
    </w:p>
    <w:p w14:paraId="69DFCCB4" w14:textId="1475D002" w:rsidR="00131771" w:rsidRPr="006B3E59" w:rsidRDefault="00131771" w:rsidP="00131771">
      <w:pPr>
        <w:pStyle w:val="USTustnpkodeksu"/>
      </w:pPr>
      <w:r>
        <w:t xml:space="preserve">3. W przypadku wydania rozporządzenia na podstawie ust. 2 Główny Lekarz Weterynarii udostępnia na stronie internetowej administrowanej przez Główny Inspektorat Weterynarii listę </w:t>
      </w:r>
      <w:r w:rsidRPr="006B3E59">
        <w:t>zakładów</w:t>
      </w:r>
      <w:r w:rsidR="00547D3E" w:rsidRPr="00547D3E">
        <w:t>, które spełniają wymagania równoważne wymogom określonym w części</w:t>
      </w:r>
      <w:r w:rsidR="007C6649">
        <w:t> </w:t>
      </w:r>
      <w:r w:rsidR="00547D3E" w:rsidRPr="00547D3E">
        <w:t xml:space="preserve">9 </w:t>
      </w:r>
      <w:r w:rsidR="00547D3E" w:rsidRPr="000F5744">
        <w:t xml:space="preserve">załącznika I do </w:t>
      </w:r>
      <w:r w:rsidR="00547D3E" w:rsidRPr="00547D3E">
        <w:t>rozporządzenia</w:t>
      </w:r>
      <w:r w:rsidR="00F94F39">
        <w:t xml:space="preserve"> </w:t>
      </w:r>
      <w:r w:rsidR="00F94F39" w:rsidRPr="00F94F39">
        <w:t>2019/2035</w:t>
      </w:r>
      <w:r w:rsidR="00F94F39">
        <w:t xml:space="preserve">, </w:t>
      </w:r>
      <w:r w:rsidRPr="006B3E59">
        <w:t xml:space="preserve">znajdujących się w państwach trzecich i na terytoriach, </w:t>
      </w:r>
      <w:r>
        <w:t>z</w:t>
      </w:r>
      <w:r w:rsidRPr="006B3E59">
        <w:t xml:space="preserve"> </w:t>
      </w:r>
      <w:r>
        <w:t xml:space="preserve">których można </w:t>
      </w:r>
      <w:r w:rsidRPr="0042313F">
        <w:t xml:space="preserve">wprowadzać gatunki </w:t>
      </w:r>
      <w:r w:rsidR="000F6689" w:rsidRPr="0042313F">
        <w:t xml:space="preserve">lub </w:t>
      </w:r>
      <w:r w:rsidRPr="0042313F">
        <w:t xml:space="preserve">kategorie zwierząt </w:t>
      </w:r>
      <w:r w:rsidRPr="006B3E59">
        <w:t>na terytorium Rzeczypospolitej Polskiej.</w:t>
      </w:r>
    </w:p>
    <w:p w14:paraId="12B0A1C0" w14:textId="39CF2AE0" w:rsidR="002030AC" w:rsidRDefault="00131771" w:rsidP="00131771">
      <w:pPr>
        <w:pStyle w:val="ARTartustawynprozporzdzenia"/>
      </w:pPr>
      <w:r w:rsidRPr="007F7D43">
        <w:rPr>
          <w:rStyle w:val="Ppogrubienie"/>
        </w:rPr>
        <w:t>Art.</w:t>
      </w:r>
      <w:r w:rsidR="00575C34">
        <w:rPr>
          <w:rStyle w:val="Ppogrubienie"/>
        </w:rPr>
        <w:t> </w:t>
      </w:r>
      <w:r w:rsidR="000963E7">
        <w:rPr>
          <w:rStyle w:val="Ppogrubienie"/>
        </w:rPr>
        <w:t>80</w:t>
      </w:r>
      <w:r w:rsidRPr="007F7D43">
        <w:rPr>
          <w:rStyle w:val="Ppogrubienie"/>
        </w:rPr>
        <w:t>.</w:t>
      </w:r>
      <w:r w:rsidR="00575C34">
        <w:t> </w:t>
      </w:r>
      <w:r>
        <w:t>1.</w:t>
      </w:r>
      <w:r w:rsidR="00575C34">
        <w:t> </w:t>
      </w:r>
      <w:r w:rsidRPr="00FF5936">
        <w:rPr>
          <w:rStyle w:val="Ppogrubienie"/>
          <w:b w:val="0"/>
        </w:rPr>
        <w:t>Z</w:t>
      </w:r>
      <w:r>
        <w:t>wierzęta lub materiał biologiczny</w:t>
      </w:r>
      <w:r w:rsidRPr="00AA4353">
        <w:t>, dla których</w:t>
      </w:r>
      <w:r>
        <w:t xml:space="preserve"> </w:t>
      </w:r>
      <w:r w:rsidR="00F94F39">
        <w:t xml:space="preserve">w przepisach rozporządzenia </w:t>
      </w:r>
      <w:r>
        <w:t>2016/429</w:t>
      </w:r>
      <w:r w:rsidRPr="00AA4353">
        <w:t xml:space="preserve"> </w:t>
      </w:r>
      <w:r w:rsidR="002030AC">
        <w:t xml:space="preserve">i </w:t>
      </w:r>
      <w:r>
        <w:t xml:space="preserve">w przepisach </w:t>
      </w:r>
      <w:r w:rsidRPr="007B3629">
        <w:t xml:space="preserve">Unii Europejskiej wydanych na podstawie </w:t>
      </w:r>
      <w:r>
        <w:t>rozporządzenia 2016/429</w:t>
      </w:r>
      <w:r w:rsidR="0073714B">
        <w:t xml:space="preserve"> </w:t>
      </w:r>
      <w:r w:rsidR="002030AC">
        <w:t>oraz</w:t>
      </w:r>
      <w:r>
        <w:t xml:space="preserve"> w przepisach wydanych na podstawie art. 7</w:t>
      </w:r>
      <w:r w:rsidR="00C4757B">
        <w:t>9</w:t>
      </w:r>
      <w:r>
        <w:t xml:space="preserve"> ust. 2</w:t>
      </w:r>
      <w:r w:rsidR="00675CE9">
        <w:t xml:space="preserve"> nie zostały określone wymagania</w:t>
      </w:r>
      <w:r>
        <w:t xml:space="preserve"> w zakresie zdrowia zwierząt odnośnie do</w:t>
      </w:r>
      <w:r w:rsidRPr="00AA4353">
        <w:t xml:space="preserve"> wprowadzania </w:t>
      </w:r>
      <w:r>
        <w:t xml:space="preserve">do Unii Europejskiej, </w:t>
      </w:r>
      <w:r w:rsidRPr="00AA4353">
        <w:t xml:space="preserve">mogą być wprowadzane </w:t>
      </w:r>
      <w:r>
        <w:t xml:space="preserve">z </w:t>
      </w:r>
      <w:r w:rsidRPr="000B5EB5">
        <w:t xml:space="preserve">państw trzecich lub terytoriów </w:t>
      </w:r>
      <w:r w:rsidRPr="00AA4353">
        <w:t>na teryt</w:t>
      </w:r>
      <w:r>
        <w:t>orium Rzeczypospolitej Polskiej</w:t>
      </w:r>
      <w:r w:rsidRPr="00AA4353">
        <w:t xml:space="preserve"> </w:t>
      </w:r>
      <w:r w:rsidRPr="000B5EB5">
        <w:t>jako p</w:t>
      </w:r>
      <w:r>
        <w:t>aństwa końcowego przeznaczenia,</w:t>
      </w:r>
      <w:r w:rsidRPr="0038461B">
        <w:t xml:space="preserve"> jeżeli</w:t>
      </w:r>
      <w:r w:rsidR="002030AC">
        <w:t>:</w:t>
      </w:r>
    </w:p>
    <w:p w14:paraId="318CDF7C" w14:textId="5BAC96BC" w:rsidR="002030AC" w:rsidRDefault="002030AC" w:rsidP="000F5744">
      <w:pPr>
        <w:pStyle w:val="PKTpunkt"/>
      </w:pPr>
      <w:r>
        <w:t>1)</w:t>
      </w:r>
      <w:r>
        <w:tab/>
      </w:r>
      <w:r w:rsidRPr="0038461B">
        <w:t>Główn</w:t>
      </w:r>
      <w:r>
        <w:t>y</w:t>
      </w:r>
      <w:r w:rsidRPr="0038461B">
        <w:t xml:space="preserve"> </w:t>
      </w:r>
      <w:r w:rsidR="00131771" w:rsidRPr="0038461B">
        <w:t>Lekarz Weterynarii</w:t>
      </w:r>
      <w:r w:rsidRPr="002030AC">
        <w:t xml:space="preserve"> </w:t>
      </w:r>
      <w:r w:rsidRPr="0038461B">
        <w:t>wyda</w:t>
      </w:r>
      <w:r>
        <w:t>ł</w:t>
      </w:r>
      <w:r w:rsidRPr="0038461B">
        <w:t xml:space="preserve"> pozwolenie</w:t>
      </w:r>
      <w:r>
        <w:t xml:space="preserve"> na ich wprowadzenie;</w:t>
      </w:r>
      <w:r w:rsidR="00131771" w:rsidRPr="0038461B">
        <w:t xml:space="preserve"> </w:t>
      </w:r>
    </w:p>
    <w:p w14:paraId="49BCF66C" w14:textId="2FD5BD9F" w:rsidR="00131771" w:rsidRPr="0038461B" w:rsidRDefault="002030AC" w:rsidP="000F5744">
      <w:pPr>
        <w:pStyle w:val="PKTpunkt"/>
      </w:pPr>
      <w:r>
        <w:t>2)</w:t>
      </w:r>
      <w:r>
        <w:tab/>
      </w:r>
      <w:r w:rsidR="00131771" w:rsidRPr="0038461B">
        <w:t xml:space="preserve">przesyłka zwierząt </w:t>
      </w:r>
      <w:r w:rsidR="00131771">
        <w:t xml:space="preserve">lub materiału biologicznego </w:t>
      </w:r>
      <w:r w:rsidR="00BB5A88">
        <w:t>są</w:t>
      </w:r>
      <w:r w:rsidR="00BB5A88" w:rsidRPr="0038461B">
        <w:t xml:space="preserve"> </w:t>
      </w:r>
      <w:r w:rsidR="00131771" w:rsidRPr="0038461B">
        <w:t>zaopatrzon</w:t>
      </w:r>
      <w:r w:rsidR="00BB5A88">
        <w:t>e</w:t>
      </w:r>
      <w:r w:rsidR="00131771" w:rsidRPr="0038461B">
        <w:t xml:space="preserve"> w oryginał świadectwa zdrowia</w:t>
      </w:r>
      <w:r w:rsidR="00131771">
        <w:t xml:space="preserve"> zwierząt</w:t>
      </w:r>
      <w:r w:rsidR="00131771" w:rsidRPr="0038461B">
        <w:t xml:space="preserve"> wystawionego przez urzędowego lekarza weterynarii tego państwa trzeciego</w:t>
      </w:r>
      <w:r w:rsidR="00131771">
        <w:t xml:space="preserve"> lub terytorium</w:t>
      </w:r>
      <w:r w:rsidR="00131771" w:rsidRPr="0038461B">
        <w:t xml:space="preserve">, z którego są wysyłane </w:t>
      </w:r>
      <w:r w:rsidR="00131771">
        <w:t xml:space="preserve">te </w:t>
      </w:r>
      <w:r w:rsidR="00131771" w:rsidRPr="0038461B">
        <w:t>zwierzęta</w:t>
      </w:r>
      <w:r w:rsidR="00131771">
        <w:t xml:space="preserve"> lub ten materiał biologiczny</w:t>
      </w:r>
      <w:r w:rsidR="00131771" w:rsidRPr="0038461B">
        <w:t>.</w:t>
      </w:r>
    </w:p>
    <w:p w14:paraId="68EDBB13" w14:textId="6C3F37E4" w:rsidR="000F1A37" w:rsidRPr="000F1A37" w:rsidRDefault="00131771" w:rsidP="000F1A37">
      <w:pPr>
        <w:pStyle w:val="USTustnpkodeksu"/>
      </w:pPr>
      <w:r>
        <w:t>2.</w:t>
      </w:r>
      <w:r w:rsidRPr="000B5EB5">
        <w:t xml:space="preserve"> </w:t>
      </w:r>
      <w:r>
        <w:t>Pozwoleni</w:t>
      </w:r>
      <w:r w:rsidR="00675CE9">
        <w:t>e</w:t>
      </w:r>
      <w:r>
        <w:t>, o którym mowa w ust. 1</w:t>
      </w:r>
      <w:r w:rsidR="002030AC">
        <w:t xml:space="preserve"> pkt 1</w:t>
      </w:r>
      <w:r>
        <w:t xml:space="preserve">, </w:t>
      </w:r>
      <w:r w:rsidR="00675CE9">
        <w:t>jest udzielane</w:t>
      </w:r>
      <w:r>
        <w:t xml:space="preserve">, w drodze decyzji, na </w:t>
      </w:r>
      <w:r w:rsidRPr="000011DA">
        <w:t>wniosek zainteresowanego podmiotu</w:t>
      </w:r>
      <w:r>
        <w:t>,</w:t>
      </w:r>
      <w:r w:rsidRPr="000B5EB5">
        <w:t xml:space="preserve"> jeżeli</w:t>
      </w:r>
      <w:r w:rsidR="000F1A37" w:rsidRPr="000F1A37">
        <w:t>:</w:t>
      </w:r>
    </w:p>
    <w:p w14:paraId="032EC5C9" w14:textId="7AA8428C" w:rsidR="000F1A37" w:rsidRPr="000F1A37" w:rsidRDefault="000F1A37">
      <w:pPr>
        <w:pStyle w:val="PKTpunkt"/>
      </w:pPr>
      <w:r w:rsidRPr="000F1A37">
        <w:t>1)</w:t>
      </w:r>
      <w:r w:rsidR="00675CE9">
        <w:tab/>
        <w:t>t</w:t>
      </w:r>
      <w:r w:rsidRPr="000F1A37">
        <w:t>en podmiot lub zakład, za który</w:t>
      </w:r>
      <w:r w:rsidR="00675CE9">
        <w:t xml:space="preserve"> ten podmiot</w:t>
      </w:r>
      <w:r w:rsidRPr="000F1A37">
        <w:t xml:space="preserve"> odpowiada</w:t>
      </w:r>
      <w:r w:rsidR="00822407">
        <w:t>,</w:t>
      </w:r>
      <w:r w:rsidRPr="000F1A37">
        <w:t xml:space="preserve"> znajduj</w:t>
      </w:r>
      <w:r w:rsidR="00675CE9">
        <w:t>ą</w:t>
      </w:r>
      <w:r w:rsidRPr="000F1A37">
        <w:t xml:space="preserve"> się pod nadzorem </w:t>
      </w:r>
      <w:r w:rsidR="00AB214C">
        <w:t xml:space="preserve">organów </w:t>
      </w:r>
      <w:r w:rsidRPr="000F1A37">
        <w:t xml:space="preserve">Inspekcji Weterynaryjnej; </w:t>
      </w:r>
    </w:p>
    <w:p w14:paraId="71466FB0" w14:textId="21871CCC" w:rsidR="00131771" w:rsidRDefault="000F1A37" w:rsidP="000963E7">
      <w:pPr>
        <w:pStyle w:val="PKTpunkt"/>
      </w:pPr>
      <w:r w:rsidRPr="000F1A37">
        <w:t>2)</w:t>
      </w:r>
      <w:r w:rsidR="00675CE9">
        <w:tab/>
      </w:r>
      <w:r w:rsidRPr="000F1A37">
        <w:t xml:space="preserve">zwierzęta </w:t>
      </w:r>
      <w:r w:rsidR="00822407">
        <w:t xml:space="preserve">objęte tym pozwoleniem </w:t>
      </w:r>
      <w:r w:rsidRPr="000F1A37">
        <w:t xml:space="preserve">nie stanowią zagrożenia epidemiologicznego. </w:t>
      </w:r>
    </w:p>
    <w:p w14:paraId="3637A6B4" w14:textId="532F80BD" w:rsidR="00131771" w:rsidRDefault="00131771" w:rsidP="00131771">
      <w:pPr>
        <w:pStyle w:val="USTustnpkodeksu"/>
      </w:pPr>
      <w:r>
        <w:t xml:space="preserve">3. Wniosek, o </w:t>
      </w:r>
      <w:r w:rsidRPr="000011DA">
        <w:t>którym mow</w:t>
      </w:r>
      <w:r>
        <w:t xml:space="preserve">a w ust. 2, składa się nie później niż </w:t>
      </w:r>
      <w:r w:rsidR="000F1A37">
        <w:t xml:space="preserve">30 </w:t>
      </w:r>
      <w:r w:rsidRPr="000011DA">
        <w:t>dni przed dniem zamierzonego wprowadzenia na terytorium Rzeczypospolitej Polskiej</w:t>
      </w:r>
      <w:r>
        <w:t xml:space="preserve"> </w:t>
      </w:r>
      <w:r w:rsidRPr="003F20F7">
        <w:t>przesyłki</w:t>
      </w:r>
      <w:r>
        <w:t xml:space="preserve"> </w:t>
      </w:r>
      <w:r w:rsidRPr="003F20F7">
        <w:t>zwierząt lub materiału biologicznego</w:t>
      </w:r>
      <w:r>
        <w:t xml:space="preserve"> określonych w ust. 1.</w:t>
      </w:r>
    </w:p>
    <w:p w14:paraId="1003134C" w14:textId="77777777" w:rsidR="00131771" w:rsidRPr="00B400C8" w:rsidRDefault="00131771" w:rsidP="00131771">
      <w:pPr>
        <w:pStyle w:val="USTustnpkodeksu"/>
      </w:pPr>
      <w:r>
        <w:t xml:space="preserve">4. </w:t>
      </w:r>
      <w:r w:rsidRPr="00B400C8">
        <w:t>Wniosek</w:t>
      </w:r>
      <w:r>
        <w:t xml:space="preserve">, o którym mowa w ust. 2, </w:t>
      </w:r>
      <w:r w:rsidRPr="00B400C8">
        <w:t>zawiera:</w:t>
      </w:r>
    </w:p>
    <w:p w14:paraId="6107FE29" w14:textId="77777777" w:rsidR="00131771" w:rsidRPr="00B400C8" w:rsidRDefault="00131771" w:rsidP="00131771">
      <w:pPr>
        <w:pStyle w:val="PKTpunkt"/>
      </w:pPr>
      <w:r w:rsidRPr="00B400C8">
        <w:t>1)</w:t>
      </w:r>
      <w:r w:rsidRPr="00B400C8">
        <w:tab/>
        <w:t>imię, nazwisko, miejsce zamieszkania</w:t>
      </w:r>
      <w:r>
        <w:t xml:space="preserve"> i adres albo nazwę, siedzibę i </w:t>
      </w:r>
      <w:r w:rsidRPr="00B400C8">
        <w:t>adres podmiotu;</w:t>
      </w:r>
    </w:p>
    <w:p w14:paraId="0AAE438A" w14:textId="3A1C63A6" w:rsidR="00131771" w:rsidRPr="00922497" w:rsidRDefault="00131771" w:rsidP="00131771">
      <w:pPr>
        <w:pStyle w:val="PKTpunkt"/>
      </w:pPr>
      <w:r w:rsidRPr="0042313F">
        <w:t>2)</w:t>
      </w:r>
      <w:r w:rsidRPr="0042313F">
        <w:tab/>
      </w:r>
      <w:r w:rsidR="000963E7" w:rsidRPr="0042313F">
        <w:t>wskazanie</w:t>
      </w:r>
      <w:r w:rsidRPr="0042313F">
        <w:t xml:space="preserve"> gatunku </w:t>
      </w:r>
      <w:r w:rsidR="00DB119A" w:rsidRPr="0042313F">
        <w:t xml:space="preserve">lub </w:t>
      </w:r>
      <w:r w:rsidRPr="0042313F">
        <w:t>kategorii zwierząt</w:t>
      </w:r>
      <w:r w:rsidR="00922497">
        <w:t xml:space="preserve">, planowanego wykorzystania zwierząt </w:t>
      </w:r>
      <w:r w:rsidR="00BB5A88" w:rsidRPr="0042313F">
        <w:t xml:space="preserve">oraz </w:t>
      </w:r>
      <w:r w:rsidR="003C77A7" w:rsidRPr="0042313F">
        <w:t>–</w:t>
      </w:r>
      <w:r w:rsidRPr="0042313F">
        <w:t xml:space="preserve"> jeżeli jest to możliwe </w:t>
      </w:r>
      <w:r w:rsidR="00922497" w:rsidRPr="00922497">
        <w:t>–</w:t>
      </w:r>
      <w:r w:rsidR="00922497">
        <w:t xml:space="preserve"> </w:t>
      </w:r>
      <w:r w:rsidRPr="0042313F">
        <w:t>wieku, płci</w:t>
      </w:r>
      <w:r w:rsidR="00BB5A88" w:rsidRPr="0042313F">
        <w:t xml:space="preserve"> i </w:t>
      </w:r>
      <w:r w:rsidRPr="0042313F">
        <w:t xml:space="preserve">liczby wprowadzanych zwierząt, a w przypadku materiału biologicznego </w:t>
      </w:r>
      <w:r w:rsidRPr="0042313F">
        <w:rPr>
          <w:rFonts w:ascii="Symbol" w:hAnsi="Symbol"/>
        </w:rPr>
        <w:sym w:font="Symbol" w:char="F02D"/>
      </w:r>
      <w:r w:rsidRPr="0042313F">
        <w:t xml:space="preserve"> </w:t>
      </w:r>
      <w:r w:rsidR="00A4416D">
        <w:t xml:space="preserve">typu i </w:t>
      </w:r>
      <w:r w:rsidRPr="0042313F">
        <w:t xml:space="preserve">rodzaju materiału biologicznego </w:t>
      </w:r>
      <w:r w:rsidR="00922497" w:rsidRPr="00922497">
        <w:t>oraz</w:t>
      </w:r>
      <w:r w:rsidR="00EF239C" w:rsidRPr="00922497">
        <w:t xml:space="preserve"> </w:t>
      </w:r>
      <w:r w:rsidRPr="00922497">
        <w:t>jego przeznaczenia;</w:t>
      </w:r>
    </w:p>
    <w:p w14:paraId="7144B23B" w14:textId="343B73F3" w:rsidR="00131771" w:rsidRPr="00B400C8" w:rsidRDefault="00263592" w:rsidP="00131771">
      <w:pPr>
        <w:pStyle w:val="PKTpunkt"/>
      </w:pPr>
      <w:r>
        <w:t>3</w:t>
      </w:r>
      <w:r w:rsidR="00131771">
        <w:t>)</w:t>
      </w:r>
      <w:r w:rsidR="00131771">
        <w:tab/>
        <w:t xml:space="preserve">rodzaj zakładu i rodzaj produkcji w miejscu pochodzenia i </w:t>
      </w:r>
      <w:r w:rsidR="00131771" w:rsidRPr="00B400C8">
        <w:t>przeznaczenia</w:t>
      </w:r>
      <w:r w:rsidR="009117E1">
        <w:t xml:space="preserve"> zwierząt lub materiału biologicznego</w:t>
      </w:r>
      <w:r w:rsidR="00131771" w:rsidRPr="00B400C8">
        <w:t>;</w:t>
      </w:r>
    </w:p>
    <w:p w14:paraId="73767006" w14:textId="67DC05A5" w:rsidR="00131771" w:rsidRPr="00B400C8" w:rsidRDefault="00263592" w:rsidP="00131771">
      <w:pPr>
        <w:pStyle w:val="PKTpunkt"/>
      </w:pPr>
      <w:r>
        <w:t>4</w:t>
      </w:r>
      <w:r w:rsidR="00131771" w:rsidRPr="00B400C8">
        <w:t>)</w:t>
      </w:r>
      <w:r w:rsidR="00131771" w:rsidRPr="00B400C8">
        <w:tab/>
        <w:t>planowane miejsce przeznaczenia</w:t>
      </w:r>
      <w:r w:rsidR="009117E1">
        <w:t xml:space="preserve"> zwierząt lub materiału biologicznego</w:t>
      </w:r>
      <w:r w:rsidR="00131771" w:rsidRPr="00B400C8">
        <w:t>;</w:t>
      </w:r>
    </w:p>
    <w:p w14:paraId="21B49A48" w14:textId="7ED17902" w:rsidR="00131771" w:rsidRPr="00B400C8" w:rsidRDefault="00263592" w:rsidP="00131771">
      <w:pPr>
        <w:pStyle w:val="PKTpunkt"/>
      </w:pPr>
      <w:r>
        <w:t>5</w:t>
      </w:r>
      <w:r w:rsidR="00131771" w:rsidRPr="00B400C8">
        <w:t>)</w:t>
      </w:r>
      <w:r w:rsidR="00131771" w:rsidRPr="00B400C8">
        <w:tab/>
        <w:t>nazwę państwa</w:t>
      </w:r>
      <w:r w:rsidR="00131771">
        <w:t xml:space="preserve"> </w:t>
      </w:r>
      <w:r w:rsidR="00131771" w:rsidRPr="00BD5BD3">
        <w:t>lub terytorium</w:t>
      </w:r>
      <w:r w:rsidR="00131771" w:rsidRPr="00B400C8">
        <w:t xml:space="preserve"> pochodzenia zwierząt lub materiału biologicznego;</w:t>
      </w:r>
    </w:p>
    <w:p w14:paraId="0A5A797A" w14:textId="2F03B2E7" w:rsidR="00C546C2" w:rsidRPr="00C546C2" w:rsidRDefault="00263592" w:rsidP="00C546C2">
      <w:pPr>
        <w:pStyle w:val="PKTpunkt"/>
      </w:pPr>
      <w:r>
        <w:t>6</w:t>
      </w:r>
      <w:r w:rsidR="00C546C2" w:rsidRPr="00C546C2">
        <w:t>)</w:t>
      </w:r>
      <w:r w:rsidR="00C546C2" w:rsidRPr="00C546C2">
        <w:tab/>
        <w:t>nazwę organu, który sprawuje nadzór nad zakładem</w:t>
      </w:r>
      <w:r w:rsidR="00C56BAC">
        <w:t>,</w:t>
      </w:r>
      <w:r w:rsidR="00C546C2" w:rsidRPr="00C546C2">
        <w:t xml:space="preserve"> </w:t>
      </w:r>
      <w:r w:rsidR="0053578C">
        <w:t xml:space="preserve">z którego </w:t>
      </w:r>
      <w:r w:rsidR="0053578C" w:rsidRPr="00C546C2">
        <w:t>pochodz</w:t>
      </w:r>
      <w:r w:rsidR="0053578C">
        <w:t>ą</w:t>
      </w:r>
      <w:r w:rsidR="0053578C" w:rsidRPr="00C546C2">
        <w:t xml:space="preserve"> </w:t>
      </w:r>
      <w:r w:rsidR="00C546C2" w:rsidRPr="00C546C2">
        <w:t>zwierz</w:t>
      </w:r>
      <w:r w:rsidR="0053578C">
        <w:t>ęta</w:t>
      </w:r>
      <w:r w:rsidR="009117E1">
        <w:t xml:space="preserve"> lub </w:t>
      </w:r>
      <w:r w:rsidR="0053578C">
        <w:t xml:space="preserve">z którego pochodzi </w:t>
      </w:r>
      <w:r w:rsidR="009117E1">
        <w:t xml:space="preserve">materiał </w:t>
      </w:r>
      <w:r w:rsidR="0053578C">
        <w:t>biologiczny</w:t>
      </w:r>
      <w:r w:rsidR="00C546C2" w:rsidRPr="00C546C2">
        <w:t>;</w:t>
      </w:r>
    </w:p>
    <w:p w14:paraId="288F78A0" w14:textId="43D12024" w:rsidR="00131771" w:rsidRPr="00B400C8" w:rsidRDefault="00263592" w:rsidP="00C546C2">
      <w:pPr>
        <w:pStyle w:val="PKTpunkt"/>
      </w:pPr>
      <w:r>
        <w:t>7</w:t>
      </w:r>
      <w:r w:rsidR="00C546C2" w:rsidRPr="00C546C2">
        <w:t>)</w:t>
      </w:r>
      <w:r w:rsidR="00131771" w:rsidRPr="00B400C8">
        <w:tab/>
      </w:r>
      <w:r w:rsidR="000963E7">
        <w:t xml:space="preserve">wskazanie </w:t>
      </w:r>
      <w:r w:rsidR="00131771" w:rsidRPr="00D73ABE">
        <w:t>punkt</w:t>
      </w:r>
      <w:r w:rsidR="00131771">
        <w:t>u</w:t>
      </w:r>
      <w:r w:rsidR="00131771" w:rsidRPr="00D73ABE">
        <w:t xml:space="preserve"> kontroli granicznej </w:t>
      </w:r>
      <w:r w:rsidR="00131771">
        <w:t xml:space="preserve">i </w:t>
      </w:r>
      <w:r w:rsidR="00131771" w:rsidRPr="00B400C8">
        <w:t xml:space="preserve">zamierzonego terminu wprowadzenia </w:t>
      </w:r>
      <w:r w:rsidR="00EE50ED">
        <w:t xml:space="preserve">do tego punktu </w:t>
      </w:r>
      <w:r w:rsidR="00923E2B">
        <w:t xml:space="preserve">kontroli granicznej </w:t>
      </w:r>
      <w:r w:rsidR="00131771" w:rsidRPr="00B400C8">
        <w:t>zwierząt lub materiału biologicznego.</w:t>
      </w:r>
    </w:p>
    <w:p w14:paraId="23135C02" w14:textId="758E9D7B" w:rsidR="00131771" w:rsidRPr="00642EF6" w:rsidRDefault="00131771" w:rsidP="00131771">
      <w:pPr>
        <w:pStyle w:val="USTustnpkodeksu"/>
      </w:pPr>
      <w:r>
        <w:t xml:space="preserve">5. </w:t>
      </w:r>
      <w:r w:rsidRPr="00642EF6">
        <w:t>Do wniosku</w:t>
      </w:r>
      <w:r>
        <w:t>, o którym mowa w ust. 2,</w:t>
      </w:r>
      <w:r w:rsidRPr="00642EF6">
        <w:t xml:space="preserve"> dołącza się dowód </w:t>
      </w:r>
      <w:r w:rsidR="00675CE9">
        <w:t xml:space="preserve">uiszczenia </w:t>
      </w:r>
      <w:r w:rsidRPr="00642EF6">
        <w:t>opłaty za rozpatrze</w:t>
      </w:r>
      <w:r>
        <w:t xml:space="preserve">nie tego wniosku w wysokości określonej w przepisach o </w:t>
      </w:r>
      <w:r w:rsidRPr="00642EF6">
        <w:t>Inspekcji Weterynaryjnej.</w:t>
      </w:r>
    </w:p>
    <w:p w14:paraId="38BD6FF3" w14:textId="2277FC68" w:rsidR="00131771" w:rsidRDefault="00131771" w:rsidP="00131771">
      <w:pPr>
        <w:pStyle w:val="USTustnpkodeksu"/>
      </w:pPr>
      <w:r>
        <w:t xml:space="preserve">6. </w:t>
      </w:r>
      <w:r w:rsidRPr="00642EF6">
        <w:t>Świadectwo</w:t>
      </w:r>
      <w:r>
        <w:t>, o którym mowa w ust. 1</w:t>
      </w:r>
      <w:r w:rsidR="00DF3EBC">
        <w:t xml:space="preserve"> pkt 2</w:t>
      </w:r>
      <w:r>
        <w:t>:</w:t>
      </w:r>
    </w:p>
    <w:p w14:paraId="567C9218" w14:textId="16B7F775" w:rsidR="00131771" w:rsidRDefault="00131771" w:rsidP="00131771">
      <w:pPr>
        <w:pStyle w:val="PKTpunkt"/>
      </w:pPr>
      <w:r>
        <w:t>1)</w:t>
      </w:r>
      <w:r>
        <w:tab/>
      </w:r>
      <w:r w:rsidR="00675CE9" w:rsidRPr="00675CE9">
        <w:t>zawiera potwierdzenie s</w:t>
      </w:r>
      <w:r w:rsidR="00675CE9">
        <w:t xml:space="preserve">pełnienia wymagań określonych </w:t>
      </w:r>
      <w:r>
        <w:t xml:space="preserve">w </w:t>
      </w:r>
      <w:r w:rsidRPr="00642EF6">
        <w:t>po</w:t>
      </w:r>
      <w:r>
        <w:t>zwoleniu, o którym mowa w ust. 1</w:t>
      </w:r>
      <w:r w:rsidR="008941B9">
        <w:t xml:space="preserve"> pkt 1</w:t>
      </w:r>
      <w:r>
        <w:t xml:space="preserve">, oraz numer i </w:t>
      </w:r>
      <w:r w:rsidRPr="00642EF6">
        <w:t>datę wydania tego</w:t>
      </w:r>
      <w:r>
        <w:t xml:space="preserve"> pozwolenia;</w:t>
      </w:r>
    </w:p>
    <w:p w14:paraId="03FD943D" w14:textId="5A9B981E" w:rsidR="00131771" w:rsidRDefault="00131771" w:rsidP="00131771">
      <w:pPr>
        <w:pStyle w:val="PKTpunkt"/>
      </w:pPr>
      <w:r>
        <w:t>2)</w:t>
      </w:r>
      <w:r>
        <w:tab/>
      </w:r>
      <w:r w:rsidR="00675CE9">
        <w:t xml:space="preserve">jest sporządzane </w:t>
      </w:r>
      <w:r w:rsidRPr="00193C35">
        <w:t>co najmniej w jednym z języków urzędowych państwa członkowskiego Unii Europejskiej, w którym jest przeprowadzana kontrola w punkcie kontroli granicznej lub</w:t>
      </w:r>
      <w:r w:rsidR="00675CE9">
        <w:t xml:space="preserve"> w</w:t>
      </w:r>
      <w:r w:rsidRPr="00193C35">
        <w:t xml:space="preserve"> </w:t>
      </w:r>
      <w:r w:rsidR="000819FF" w:rsidRPr="00193C35">
        <w:t xml:space="preserve">innym </w:t>
      </w:r>
      <w:r w:rsidRPr="00193C35">
        <w:t>miejscu niż punkt kontroli granicznej.</w:t>
      </w:r>
    </w:p>
    <w:p w14:paraId="322CA2C1" w14:textId="071F8F74" w:rsidR="00131771" w:rsidRPr="00AA4353" w:rsidRDefault="00131771" w:rsidP="00131771">
      <w:pPr>
        <w:pStyle w:val="USTustnpkodeksu"/>
      </w:pPr>
      <w:r>
        <w:t>7.</w:t>
      </w:r>
      <w:r w:rsidR="00675CE9">
        <w:t xml:space="preserve"> </w:t>
      </w:r>
      <w:r>
        <w:t>Pozwolenie, o którym mowa w ust. 1</w:t>
      </w:r>
      <w:r w:rsidR="008941B9">
        <w:t xml:space="preserve"> pkt 1</w:t>
      </w:r>
      <w:r>
        <w:t>, zawiera określenie wymagań zgodnie z art.</w:t>
      </w:r>
      <w:r w:rsidR="007C6649">
        <w:t> </w:t>
      </w:r>
      <w:r>
        <w:t xml:space="preserve">234 ust. </w:t>
      </w:r>
      <w:r w:rsidRPr="00AA4353">
        <w:t>1</w:t>
      </w:r>
      <w:r>
        <w:t xml:space="preserve"> rozporządzenia 2016/429.</w:t>
      </w:r>
    </w:p>
    <w:p w14:paraId="756CA199" w14:textId="60CF10DB" w:rsidR="00131771" w:rsidRDefault="00131771" w:rsidP="00131771">
      <w:pPr>
        <w:pStyle w:val="USTustnpkodeksu"/>
      </w:pPr>
      <w:r>
        <w:t>8. Główny Lekarz Weterynarii, udzielając pozwolenia, o którym mowa w ust. 1</w:t>
      </w:r>
      <w:r w:rsidR="004735CA">
        <w:t xml:space="preserve"> pkt</w:t>
      </w:r>
      <w:r w:rsidR="007C6649">
        <w:t> </w:t>
      </w:r>
      <w:r w:rsidR="004735CA">
        <w:t>1</w:t>
      </w:r>
      <w:r>
        <w:t>, bierze pod uwagę kwestie, o których mowa w art. 235 i art. 236 rozporządzenia 2016/429.</w:t>
      </w:r>
    </w:p>
    <w:p w14:paraId="3B525A65" w14:textId="65F84CFE" w:rsidR="004908AC" w:rsidRDefault="00131771" w:rsidP="00131771">
      <w:pPr>
        <w:pStyle w:val="ARTartustawynprozporzdzenia"/>
      </w:pPr>
      <w:r>
        <w:rPr>
          <w:rStyle w:val="Ppogrubienie"/>
        </w:rPr>
        <w:t>Art.</w:t>
      </w:r>
      <w:r w:rsidR="00575C34">
        <w:rPr>
          <w:rStyle w:val="Ppogrubienie"/>
        </w:rPr>
        <w:t> </w:t>
      </w:r>
      <w:r>
        <w:rPr>
          <w:rStyle w:val="Ppogrubienie"/>
        </w:rPr>
        <w:t>8</w:t>
      </w:r>
      <w:r w:rsidR="000963E7">
        <w:rPr>
          <w:rStyle w:val="Ppogrubienie"/>
        </w:rPr>
        <w:t>1</w:t>
      </w:r>
      <w:r w:rsidRPr="008C04AE">
        <w:rPr>
          <w:rStyle w:val="Ppogrubienie"/>
        </w:rPr>
        <w:t>.</w:t>
      </w:r>
      <w:r w:rsidR="00575C34">
        <w:rPr>
          <w:rStyle w:val="Ppogrubienie"/>
        </w:rPr>
        <w:t> </w:t>
      </w:r>
      <w:r w:rsidRPr="00CF76ED">
        <w:t>1.</w:t>
      </w:r>
      <w:r w:rsidR="00575C34">
        <w:t> </w:t>
      </w:r>
      <w:r w:rsidRPr="00CF76ED">
        <w:t>Zwierzęta</w:t>
      </w:r>
      <w:r>
        <w:t xml:space="preserve"> przeznaczone do celów naukowych</w:t>
      </w:r>
      <w:r w:rsidRPr="00CF76ED">
        <w:t xml:space="preserve"> określone w przepisach wydanych </w:t>
      </w:r>
      <w:r>
        <w:t xml:space="preserve">na podstawie </w:t>
      </w:r>
      <w:r w:rsidRPr="00A91E6A">
        <w:t>art. 48 lit. b</w:t>
      </w:r>
      <w:r>
        <w:t xml:space="preserve"> rozporządzenia </w:t>
      </w:r>
      <w:r w:rsidRPr="00A91E6A">
        <w:t xml:space="preserve">2017/625 </w:t>
      </w:r>
      <w:r>
        <w:t xml:space="preserve">mogą być wprowadzane z </w:t>
      </w:r>
      <w:r w:rsidRPr="00CF76ED">
        <w:t>państw trzecich lub terytoriów na terytorium Rzeczypospolitej Polskiej jako państwa końcowego przeznaczenia</w:t>
      </w:r>
      <w:r>
        <w:t xml:space="preserve">, </w:t>
      </w:r>
      <w:r w:rsidRPr="00A91E6A">
        <w:t>jeżeli</w:t>
      </w:r>
      <w:r w:rsidR="004908AC">
        <w:t>:</w:t>
      </w:r>
    </w:p>
    <w:p w14:paraId="3ABACCBE" w14:textId="5AE1BF9E" w:rsidR="004908AC" w:rsidRDefault="004908AC" w:rsidP="00C56BAC">
      <w:pPr>
        <w:pStyle w:val="PKTpunkt"/>
      </w:pPr>
      <w:r>
        <w:t>1)</w:t>
      </w:r>
      <w:r>
        <w:tab/>
        <w:t xml:space="preserve">Główny Lekarz </w:t>
      </w:r>
      <w:r w:rsidRPr="00A91E6A">
        <w:t>Weterynarii</w:t>
      </w:r>
      <w:r>
        <w:t xml:space="preserve"> wydał pozwolenie</w:t>
      </w:r>
      <w:r w:rsidR="00131771" w:rsidRPr="00A91E6A">
        <w:t xml:space="preserve"> </w:t>
      </w:r>
      <w:r>
        <w:t>na ich wprowadzenie;</w:t>
      </w:r>
    </w:p>
    <w:p w14:paraId="63806277" w14:textId="75BF8B0C" w:rsidR="00131771" w:rsidRPr="00CF76ED" w:rsidRDefault="004908AC" w:rsidP="00C56BAC">
      <w:pPr>
        <w:pStyle w:val="PKTpunkt"/>
      </w:pPr>
      <w:r>
        <w:t>2)</w:t>
      </w:r>
      <w:r>
        <w:tab/>
      </w:r>
      <w:r w:rsidR="00131771" w:rsidRPr="00A91E6A">
        <w:t xml:space="preserve">przesyłka zwierząt jest zaopatrzona w oryginał świadectwa zdrowia </w:t>
      </w:r>
      <w:r w:rsidR="00131771">
        <w:t xml:space="preserve">zwierząt </w:t>
      </w:r>
      <w:r w:rsidR="00131771" w:rsidRPr="00A91E6A">
        <w:t>wystawionego przez urzędowego lekarza weterynarii tego państwa trzeciego lub terytorium, z którego są wysyłane te zwierzęta</w:t>
      </w:r>
      <w:r w:rsidR="00131771" w:rsidRPr="00CF76ED">
        <w:t>.</w:t>
      </w:r>
    </w:p>
    <w:p w14:paraId="4F4E610C" w14:textId="73DBEAB4" w:rsidR="00131771" w:rsidRPr="00CF76ED" w:rsidRDefault="00131771" w:rsidP="00131771">
      <w:pPr>
        <w:pStyle w:val="USTustnpkodeksu"/>
      </w:pPr>
      <w:r>
        <w:t>2. Pozwoleni</w:t>
      </w:r>
      <w:r w:rsidR="00675CE9">
        <w:t>e</w:t>
      </w:r>
      <w:r>
        <w:t>, o którym mowa w ust. 1</w:t>
      </w:r>
      <w:r w:rsidR="004908AC">
        <w:t xml:space="preserve"> pkt 1</w:t>
      </w:r>
      <w:r>
        <w:t xml:space="preserve">, </w:t>
      </w:r>
      <w:r w:rsidR="00675CE9">
        <w:t>jest udzielane</w:t>
      </w:r>
      <w:r>
        <w:t>, w drodze decyzji, na wniosek zainteresowanego podmiotu</w:t>
      </w:r>
      <w:r w:rsidRPr="00CF76ED">
        <w:t>, jeżeli zwierzę</w:t>
      </w:r>
      <w:r>
        <w:t>ta</w:t>
      </w:r>
      <w:r w:rsidRPr="00CF76ED">
        <w:t>:</w:t>
      </w:r>
    </w:p>
    <w:p w14:paraId="0CEDDFD4" w14:textId="42D7ED7D" w:rsidR="00131771" w:rsidRPr="00CF76ED" w:rsidRDefault="00131771" w:rsidP="00131771">
      <w:pPr>
        <w:pStyle w:val="PKTpunkt"/>
      </w:pPr>
      <w:r>
        <w:t>1)</w:t>
      </w:r>
      <w:r>
        <w:tab/>
        <w:t>pochodzą</w:t>
      </w:r>
      <w:r w:rsidRPr="00CF76ED">
        <w:t xml:space="preserve"> z </w:t>
      </w:r>
      <w:r>
        <w:t>zakładu</w:t>
      </w:r>
      <w:r w:rsidRPr="00CF76ED">
        <w:t xml:space="preserve"> lub obszaru wolnego od chorób</w:t>
      </w:r>
      <w:r w:rsidR="00A7569F">
        <w:t>,</w:t>
      </w:r>
      <w:r w:rsidRPr="00CF76ED">
        <w:t xml:space="preserve"> </w:t>
      </w:r>
      <w:r w:rsidR="0074118D" w:rsidRPr="0074118D">
        <w:t xml:space="preserve">na które dany gatunek </w:t>
      </w:r>
      <w:r w:rsidR="00A7569F" w:rsidRPr="0074118D">
        <w:t>zwierz</w:t>
      </w:r>
      <w:r w:rsidR="00A7569F">
        <w:t>ąt</w:t>
      </w:r>
      <w:r w:rsidR="00A7569F" w:rsidRPr="0074118D">
        <w:t xml:space="preserve"> </w:t>
      </w:r>
      <w:r w:rsidR="0074118D" w:rsidRPr="0074118D">
        <w:t>jest podatny</w:t>
      </w:r>
      <w:r w:rsidRPr="00CF76ED">
        <w:t>;</w:t>
      </w:r>
    </w:p>
    <w:p w14:paraId="1CB09305" w14:textId="77777777" w:rsidR="00131771" w:rsidRPr="00CF76ED" w:rsidRDefault="00131771" w:rsidP="00131771">
      <w:pPr>
        <w:pStyle w:val="PKTpunkt"/>
      </w:pPr>
      <w:r>
        <w:t>2)</w:t>
      </w:r>
      <w:r>
        <w:tab/>
      </w:r>
      <w:r w:rsidRPr="00CF76ED">
        <w:t>nie stanowi</w:t>
      </w:r>
      <w:r>
        <w:t>ą</w:t>
      </w:r>
      <w:r w:rsidRPr="00CF76ED">
        <w:t xml:space="preserve"> zagrożenia</w:t>
      </w:r>
      <w:r>
        <w:t xml:space="preserve"> epidemiologicznego</w:t>
      </w:r>
      <w:r w:rsidRPr="00CF76ED">
        <w:t>.</w:t>
      </w:r>
    </w:p>
    <w:p w14:paraId="3D04F9D6" w14:textId="3AF1EAE6" w:rsidR="00131771" w:rsidRPr="00CF76ED" w:rsidRDefault="00131771" w:rsidP="00131771">
      <w:pPr>
        <w:pStyle w:val="USTustnpkodeksu"/>
        <w:rPr>
          <w:rStyle w:val="Ppogrubienie"/>
        </w:rPr>
      </w:pPr>
      <w:r>
        <w:t>3</w:t>
      </w:r>
      <w:r w:rsidRPr="00CF76ED">
        <w:t>. Wniosek</w:t>
      </w:r>
      <w:r>
        <w:t>, o którym mowa w ust. 2,</w:t>
      </w:r>
      <w:r w:rsidRPr="00CF76ED">
        <w:t xml:space="preserve"> składa się nie później niż 14 dni przed dniem zamierzonego w</w:t>
      </w:r>
      <w:r>
        <w:t xml:space="preserve">prowadzenia na </w:t>
      </w:r>
      <w:r w:rsidRPr="00CF76ED">
        <w:t>terytorium Rzeczypospolitej Polskiej</w:t>
      </w:r>
      <w:r>
        <w:t xml:space="preserve"> przesyłki zwierząt określonej w ust. 1</w:t>
      </w:r>
      <w:r w:rsidR="00A65910">
        <w:t xml:space="preserve"> pkt 2</w:t>
      </w:r>
      <w:r w:rsidRPr="00CF76ED">
        <w:t>.</w:t>
      </w:r>
    </w:p>
    <w:p w14:paraId="02F16A7A" w14:textId="77777777" w:rsidR="00131771" w:rsidRPr="00CF76ED" w:rsidRDefault="00131771" w:rsidP="00131771">
      <w:pPr>
        <w:pStyle w:val="USTustnpkodeksu"/>
      </w:pPr>
      <w:r>
        <w:t>4</w:t>
      </w:r>
      <w:r w:rsidRPr="00CF76ED">
        <w:t>. Wniosek</w:t>
      </w:r>
      <w:r>
        <w:t>, o którym mowa w ust. 2, zawiera</w:t>
      </w:r>
      <w:r w:rsidRPr="00CF76ED">
        <w:t>:</w:t>
      </w:r>
    </w:p>
    <w:p w14:paraId="028E74BC" w14:textId="77777777" w:rsidR="00131771" w:rsidRPr="002F17D3" w:rsidRDefault="00131771" w:rsidP="002F17D3">
      <w:pPr>
        <w:pStyle w:val="PKTpunkt"/>
      </w:pPr>
      <w:r>
        <w:t>1</w:t>
      </w:r>
      <w:r w:rsidRPr="002F17D3">
        <w:t>)</w:t>
      </w:r>
      <w:r w:rsidRPr="002F17D3">
        <w:tab/>
        <w:t>imię, nazwisko, miejsce zamieszkania i adres albo nazwę, siedzibę i adres podmiotu;</w:t>
      </w:r>
    </w:p>
    <w:p w14:paraId="2E20FC6F" w14:textId="41736A46" w:rsidR="00131771" w:rsidRPr="002F17D3" w:rsidRDefault="00131771" w:rsidP="002F17D3">
      <w:pPr>
        <w:pStyle w:val="PKTpunkt"/>
      </w:pPr>
      <w:r w:rsidRPr="002F17D3">
        <w:t>2)</w:t>
      </w:r>
      <w:r w:rsidRPr="002F17D3">
        <w:tab/>
      </w:r>
      <w:r w:rsidR="00306199" w:rsidRPr="002F17D3">
        <w:t xml:space="preserve">wskazanie </w:t>
      </w:r>
      <w:r w:rsidRPr="002F17D3">
        <w:t>gatunku zwierząt oraz</w:t>
      </w:r>
      <w:r w:rsidR="00A7569F" w:rsidRPr="002F17D3">
        <w:t xml:space="preserve"> </w:t>
      </w:r>
      <w:r w:rsidR="003C77A7" w:rsidRPr="002F17D3">
        <w:t>–</w:t>
      </w:r>
      <w:r w:rsidRPr="002F17D3">
        <w:t xml:space="preserve"> jeżeli jest to możliwe </w:t>
      </w:r>
      <w:r w:rsidRPr="00B643FC">
        <w:rPr>
          <w:rFonts w:hint="eastAsia"/>
        </w:rPr>
        <w:sym w:font="Symbol" w:char="F02D"/>
      </w:r>
      <w:r w:rsidRPr="00A4416D">
        <w:t xml:space="preserve"> </w:t>
      </w:r>
      <w:r w:rsidR="00061AB9" w:rsidRPr="00A4416D">
        <w:t xml:space="preserve">kategorii lub </w:t>
      </w:r>
      <w:r w:rsidRPr="002F17D3">
        <w:t>liczby wprowadzanych zwierząt;</w:t>
      </w:r>
    </w:p>
    <w:p w14:paraId="4280F846" w14:textId="77777777" w:rsidR="00131771" w:rsidRPr="002F17D3" w:rsidRDefault="00131771" w:rsidP="002F17D3">
      <w:pPr>
        <w:pStyle w:val="PKTpunkt"/>
      </w:pPr>
      <w:r w:rsidRPr="002F17D3">
        <w:t>3)</w:t>
      </w:r>
      <w:r w:rsidRPr="002F17D3">
        <w:tab/>
        <w:t>wskazanie planowanego wykorzystania zwierząt;</w:t>
      </w:r>
    </w:p>
    <w:p w14:paraId="68C17257" w14:textId="2D18775A" w:rsidR="00131771" w:rsidRPr="002F17D3" w:rsidRDefault="00131771" w:rsidP="002F17D3">
      <w:pPr>
        <w:pStyle w:val="PKTpunkt"/>
      </w:pPr>
      <w:r w:rsidRPr="002F17D3">
        <w:t>4)</w:t>
      </w:r>
      <w:r w:rsidRPr="002F17D3">
        <w:tab/>
        <w:t>planowane miejsce przeznaczenia</w:t>
      </w:r>
      <w:r w:rsidR="009117E1" w:rsidRPr="002F17D3">
        <w:t xml:space="preserve"> zwierząt</w:t>
      </w:r>
      <w:r w:rsidRPr="002F17D3">
        <w:t>;</w:t>
      </w:r>
    </w:p>
    <w:p w14:paraId="604C566F" w14:textId="00E2D88D" w:rsidR="00131771" w:rsidRPr="002F17D3" w:rsidRDefault="00131771" w:rsidP="002F17D3">
      <w:pPr>
        <w:pStyle w:val="PKTpunkt"/>
      </w:pPr>
      <w:r w:rsidRPr="002F17D3">
        <w:t>5)</w:t>
      </w:r>
      <w:r w:rsidRPr="002F17D3">
        <w:tab/>
      </w:r>
      <w:r w:rsidR="006A026D" w:rsidRPr="002F17D3">
        <w:t xml:space="preserve">miejsce </w:t>
      </w:r>
      <w:r w:rsidR="00675CE9" w:rsidRPr="002F17D3">
        <w:t>i n</w:t>
      </w:r>
      <w:r w:rsidRPr="002F17D3">
        <w:t>azwę państwa lub terytorium pochodzenia zwierząt;</w:t>
      </w:r>
    </w:p>
    <w:p w14:paraId="6B9CD091" w14:textId="77777777" w:rsidR="00131771" w:rsidRPr="002F17D3" w:rsidRDefault="00131771" w:rsidP="002F17D3">
      <w:pPr>
        <w:pStyle w:val="PKTpunkt"/>
      </w:pPr>
      <w:r w:rsidRPr="002F17D3">
        <w:t>6)</w:t>
      </w:r>
      <w:r w:rsidRPr="002F17D3">
        <w:tab/>
        <w:t>określenie zamierzonego terminu wprowadzenia zwierząt;</w:t>
      </w:r>
    </w:p>
    <w:p w14:paraId="79FA2842" w14:textId="329CF2C5" w:rsidR="00131771" w:rsidRPr="002F17D3" w:rsidRDefault="00131771" w:rsidP="002F17D3">
      <w:pPr>
        <w:pStyle w:val="PKTpunkt"/>
      </w:pPr>
      <w:r w:rsidRPr="002F17D3">
        <w:t>7)</w:t>
      </w:r>
      <w:r w:rsidRPr="002F17D3">
        <w:tab/>
      </w:r>
      <w:r w:rsidR="0074118D" w:rsidRPr="002F17D3">
        <w:t>określenie</w:t>
      </w:r>
      <w:r w:rsidRPr="002F17D3">
        <w:t xml:space="preserve"> terminu </w:t>
      </w:r>
      <w:r w:rsidR="00A8709E">
        <w:t>wykorzystania zwierząt do celów naukowych</w:t>
      </w:r>
      <w:r w:rsidRPr="002F17D3">
        <w:t>.</w:t>
      </w:r>
    </w:p>
    <w:p w14:paraId="0CE7673D" w14:textId="412BBF51" w:rsidR="00131771" w:rsidRDefault="00131771" w:rsidP="00131771">
      <w:pPr>
        <w:pStyle w:val="USTustnpkodeksu"/>
      </w:pPr>
      <w:r>
        <w:t>5</w:t>
      </w:r>
      <w:r w:rsidRPr="00CF76ED">
        <w:t xml:space="preserve">. </w:t>
      </w:r>
      <w:r w:rsidRPr="00BD5BD3">
        <w:t>Do wniosku, o którym mowa w ust. 2, dołącza się dowód opłaty z</w:t>
      </w:r>
      <w:r>
        <w:t>a rozpatrzenie tego wniosku</w:t>
      </w:r>
      <w:r w:rsidR="00A7569F">
        <w:t xml:space="preserve"> </w:t>
      </w:r>
      <w:r>
        <w:t xml:space="preserve">w </w:t>
      </w:r>
      <w:r w:rsidRPr="00BD5BD3">
        <w:t>wyso</w:t>
      </w:r>
      <w:r>
        <w:t xml:space="preserve">kości określonej w przepisach o </w:t>
      </w:r>
      <w:r w:rsidRPr="00BD5BD3">
        <w:t>Inspekcji Weterynaryjnej.</w:t>
      </w:r>
    </w:p>
    <w:p w14:paraId="24703AFF" w14:textId="0820FBDD" w:rsidR="00131771" w:rsidRPr="00BD5BD3" w:rsidRDefault="00131771" w:rsidP="00131771">
      <w:pPr>
        <w:pStyle w:val="USTustnpkodeksu"/>
      </w:pPr>
      <w:r>
        <w:t xml:space="preserve">6. </w:t>
      </w:r>
      <w:r w:rsidRPr="00BD5BD3">
        <w:t>Świadectwo, o którym mowa w ust. 1</w:t>
      </w:r>
      <w:r w:rsidR="002F17D3">
        <w:t xml:space="preserve"> pkt 2</w:t>
      </w:r>
      <w:r w:rsidRPr="00BD5BD3">
        <w:t>:</w:t>
      </w:r>
    </w:p>
    <w:p w14:paraId="00940615" w14:textId="4A1A3865" w:rsidR="00131771" w:rsidRPr="00BD5BD3" w:rsidRDefault="00131771" w:rsidP="00131771">
      <w:pPr>
        <w:pStyle w:val="PKTpunkt"/>
      </w:pPr>
      <w:r w:rsidRPr="00BD5BD3">
        <w:t>1)</w:t>
      </w:r>
      <w:r w:rsidRPr="00BD5BD3">
        <w:tab/>
      </w:r>
      <w:r w:rsidR="00675CE9" w:rsidRPr="00675CE9">
        <w:t xml:space="preserve">zawiera </w:t>
      </w:r>
      <w:r w:rsidR="002F17D3" w:rsidRPr="00675CE9">
        <w:t>potwierdzeni</w:t>
      </w:r>
      <w:r w:rsidR="002F17D3">
        <w:t>e</w:t>
      </w:r>
      <w:r w:rsidR="002F17D3" w:rsidRPr="00675CE9">
        <w:t xml:space="preserve"> </w:t>
      </w:r>
      <w:r w:rsidR="00675CE9" w:rsidRPr="00675CE9">
        <w:t xml:space="preserve">spełnienia wymagań określonych w </w:t>
      </w:r>
      <w:r>
        <w:t>pozwoleniu, o którym mowa w ust. 1</w:t>
      </w:r>
      <w:r w:rsidR="002F17D3">
        <w:t xml:space="preserve"> pkt 1</w:t>
      </w:r>
      <w:r>
        <w:t xml:space="preserve">, oraz numer i </w:t>
      </w:r>
      <w:r w:rsidRPr="00BD5BD3">
        <w:t>datę wydania tego</w:t>
      </w:r>
      <w:r>
        <w:t xml:space="preserve"> pozwolenia;</w:t>
      </w:r>
    </w:p>
    <w:p w14:paraId="49BA0502" w14:textId="79FBDF42" w:rsidR="00131771" w:rsidRPr="00BD5BD3" w:rsidRDefault="00131771" w:rsidP="00131771">
      <w:pPr>
        <w:pStyle w:val="PKTpunkt"/>
      </w:pPr>
      <w:r w:rsidRPr="00BD5BD3">
        <w:t>2)</w:t>
      </w:r>
      <w:r w:rsidRPr="00BD5BD3">
        <w:tab/>
      </w:r>
      <w:r w:rsidR="00675CE9" w:rsidRPr="00675CE9">
        <w:t xml:space="preserve">jest sporządzane </w:t>
      </w:r>
      <w:r w:rsidRPr="00BD5BD3">
        <w:t xml:space="preserve">co najmniej w jednym z języków urzędowych państwa członkowskiego Unii Europejskiej, w którym jest przeprowadzana kontrola w punkcie kontroli granicznej lub </w:t>
      </w:r>
      <w:r w:rsidR="00675CE9">
        <w:t xml:space="preserve">w </w:t>
      </w:r>
      <w:r w:rsidR="00E64569" w:rsidRPr="00BD5BD3">
        <w:t xml:space="preserve">innym </w:t>
      </w:r>
      <w:r w:rsidRPr="00BD5BD3">
        <w:t>miejscu niż punkt kontroli granicznej.</w:t>
      </w:r>
    </w:p>
    <w:p w14:paraId="005EEC1B" w14:textId="1439B03E" w:rsidR="00131771" w:rsidRPr="00CF76ED" w:rsidRDefault="00131771" w:rsidP="00131771">
      <w:pPr>
        <w:pStyle w:val="USTustnpkodeksu"/>
      </w:pPr>
      <w:r>
        <w:t>7</w:t>
      </w:r>
      <w:r w:rsidRPr="00CF76ED">
        <w:t xml:space="preserve">. </w:t>
      </w:r>
      <w:r>
        <w:t>Pozwolenie, o którym mowa w ust. 1</w:t>
      </w:r>
      <w:r w:rsidR="00E01D96">
        <w:t xml:space="preserve"> pkt 1</w:t>
      </w:r>
      <w:r>
        <w:t>, zawiera</w:t>
      </w:r>
      <w:r w:rsidR="00FA2A25">
        <w:t xml:space="preserve"> określenie</w:t>
      </w:r>
      <w:r w:rsidRPr="00CF76ED">
        <w:t>:</w:t>
      </w:r>
    </w:p>
    <w:p w14:paraId="54948699" w14:textId="73B9DBA8" w:rsidR="00131771" w:rsidRPr="00CF76ED" w:rsidRDefault="00131771" w:rsidP="00131771">
      <w:pPr>
        <w:pStyle w:val="PKTpunkt"/>
      </w:pPr>
      <w:r>
        <w:t>1)</w:t>
      </w:r>
      <w:r>
        <w:tab/>
      </w:r>
      <w:r w:rsidR="00675CE9" w:rsidRPr="00675CE9">
        <w:t xml:space="preserve">szczegółowych wymagań </w:t>
      </w:r>
      <w:r w:rsidR="00C162C0">
        <w:t>w zakresie zdrowia zwierząt</w:t>
      </w:r>
      <w:r w:rsidR="00675CE9" w:rsidRPr="00675CE9">
        <w:t xml:space="preserve"> </w:t>
      </w:r>
      <w:r w:rsidRPr="00CF76ED">
        <w:t xml:space="preserve">dla zwierząt </w:t>
      </w:r>
      <w:r w:rsidR="002F17D3">
        <w:t>objętych</w:t>
      </w:r>
      <w:r w:rsidRPr="00CF76ED">
        <w:t xml:space="preserve"> </w:t>
      </w:r>
      <w:r w:rsidR="002F17D3" w:rsidRPr="00CF76ED">
        <w:t>przesyłk</w:t>
      </w:r>
      <w:r w:rsidR="002F17D3">
        <w:t>ą</w:t>
      </w:r>
      <w:r>
        <w:t>;</w:t>
      </w:r>
    </w:p>
    <w:p w14:paraId="60FC7DAA" w14:textId="4DB177A6" w:rsidR="00131771" w:rsidRPr="00CF76ED" w:rsidRDefault="00131771" w:rsidP="00131771">
      <w:pPr>
        <w:pStyle w:val="PKTpunkt"/>
      </w:pPr>
      <w:r>
        <w:t>2)</w:t>
      </w:r>
      <w:r>
        <w:tab/>
      </w:r>
      <w:r w:rsidR="00675CE9">
        <w:t>sposobu</w:t>
      </w:r>
      <w:r w:rsidRPr="00CF76ED">
        <w:t xml:space="preserve"> postępowania z</w:t>
      </w:r>
      <w:r w:rsidR="002273BD">
        <w:t>e</w:t>
      </w:r>
      <w:r w:rsidRPr="00CF76ED">
        <w:t xml:space="preserve"> zwierzętami</w:t>
      </w:r>
      <w:r w:rsidR="002273BD">
        <w:t xml:space="preserve"> </w:t>
      </w:r>
      <w:r w:rsidR="0008111B" w:rsidRPr="00CF76ED">
        <w:t>wykorzyst</w:t>
      </w:r>
      <w:r w:rsidR="0008111B">
        <w:t>any</w:t>
      </w:r>
      <w:r w:rsidR="0008111B" w:rsidRPr="00CF76ED">
        <w:t>mi do celów naukowych</w:t>
      </w:r>
      <w:r w:rsidR="002273BD">
        <w:t xml:space="preserve"> </w:t>
      </w:r>
      <w:r w:rsidRPr="00CF76ED">
        <w:t xml:space="preserve">i </w:t>
      </w:r>
      <w:r w:rsidR="00923E2B">
        <w:t xml:space="preserve">ze </w:t>
      </w:r>
      <w:r w:rsidRPr="00CF76ED">
        <w:t>zwierzętami, które nie zostały wykorzystane do tych celów;</w:t>
      </w:r>
    </w:p>
    <w:p w14:paraId="516DC211" w14:textId="1E19D852" w:rsidR="00131771" w:rsidRPr="00CF76ED" w:rsidRDefault="00131771" w:rsidP="00131771">
      <w:pPr>
        <w:pStyle w:val="PKTpunkt"/>
      </w:pPr>
      <w:r>
        <w:t>3)</w:t>
      </w:r>
      <w:r>
        <w:tab/>
      </w:r>
      <w:r w:rsidRPr="00CF76ED">
        <w:t>termin</w:t>
      </w:r>
      <w:r w:rsidR="0008111B">
        <w:t>u</w:t>
      </w:r>
      <w:r w:rsidRPr="00CF76ED">
        <w:t xml:space="preserve"> </w:t>
      </w:r>
      <w:r w:rsidR="002273BD">
        <w:t xml:space="preserve">wykorzystania zwierząt do celów </w:t>
      </w:r>
      <w:r w:rsidR="002273BD" w:rsidRPr="00CF76ED">
        <w:t>naukowy</w:t>
      </w:r>
      <w:r w:rsidR="002273BD">
        <w:t>ch</w:t>
      </w:r>
      <w:r w:rsidRPr="00CF76ED">
        <w:t>.</w:t>
      </w:r>
    </w:p>
    <w:p w14:paraId="7ABAE1CF" w14:textId="5A7CCD1A" w:rsidR="00131771" w:rsidRPr="00CF76ED" w:rsidRDefault="00131771" w:rsidP="00131771">
      <w:pPr>
        <w:pStyle w:val="ARTartustawynprozporzdzenia"/>
      </w:pPr>
      <w:r w:rsidRPr="00CF76ED">
        <w:rPr>
          <w:rStyle w:val="Ppogrubienie"/>
        </w:rPr>
        <w:t>Art.</w:t>
      </w:r>
      <w:r w:rsidR="00575C34">
        <w:rPr>
          <w:rStyle w:val="Ppogrubienie"/>
        </w:rPr>
        <w:t> </w:t>
      </w:r>
      <w:r>
        <w:rPr>
          <w:rStyle w:val="Ppogrubienie"/>
        </w:rPr>
        <w:t>8</w:t>
      </w:r>
      <w:r w:rsidR="00306199">
        <w:rPr>
          <w:rStyle w:val="Ppogrubienie"/>
        </w:rPr>
        <w:t>2</w:t>
      </w:r>
      <w:r w:rsidRPr="00CF76ED">
        <w:rPr>
          <w:rStyle w:val="Ppogrubienie"/>
        </w:rPr>
        <w:t>.</w:t>
      </w:r>
      <w:r w:rsidR="00575C34">
        <w:t> </w:t>
      </w:r>
      <w:r w:rsidRPr="00CF76ED">
        <w:t>1.</w:t>
      </w:r>
      <w:r w:rsidR="00575C34">
        <w:t> </w:t>
      </w:r>
      <w:r w:rsidRPr="00CF76ED">
        <w:t xml:space="preserve">Podmiot </w:t>
      </w:r>
      <w:r>
        <w:t xml:space="preserve">wprowadzający </w:t>
      </w:r>
      <w:r w:rsidRPr="00CF76ED">
        <w:t xml:space="preserve">zwierzęta określone w przepisach wydanych </w:t>
      </w:r>
      <w:r>
        <w:t xml:space="preserve">na podstawie </w:t>
      </w:r>
      <w:r w:rsidRPr="00C02981">
        <w:t>art. 48 lit. b</w:t>
      </w:r>
      <w:r>
        <w:t xml:space="preserve"> rozporządzenia </w:t>
      </w:r>
      <w:r w:rsidRPr="00C02981">
        <w:t>2017/625</w:t>
      </w:r>
      <w:r w:rsidRPr="00CF76ED">
        <w:t>, który uzyskał pozwolenie, o którym m</w:t>
      </w:r>
      <w:r>
        <w:t xml:space="preserve">owa w </w:t>
      </w:r>
      <w:r w:rsidRPr="00C02981">
        <w:t>art.</w:t>
      </w:r>
      <w:r>
        <w:t xml:space="preserve"> 8</w:t>
      </w:r>
      <w:r w:rsidR="00C4757B">
        <w:t>1</w:t>
      </w:r>
      <w:r w:rsidRPr="00C02981">
        <w:t xml:space="preserve"> ust. 1</w:t>
      </w:r>
      <w:r w:rsidR="00D5766F">
        <w:t xml:space="preserve"> pkt 1</w:t>
      </w:r>
      <w:r>
        <w:t>:</w:t>
      </w:r>
    </w:p>
    <w:p w14:paraId="6E75C805" w14:textId="77777777" w:rsidR="00131771" w:rsidRPr="00CF76ED" w:rsidRDefault="00131771" w:rsidP="00131771">
      <w:pPr>
        <w:pStyle w:val="PKTpunkt"/>
      </w:pPr>
      <w:r>
        <w:t>1)</w:t>
      </w:r>
      <w:r>
        <w:tab/>
      </w:r>
      <w:r w:rsidRPr="00CF76ED">
        <w:t xml:space="preserve">zgłasza powiatowemu lekarzowi weterynarii </w:t>
      </w:r>
      <w:r>
        <w:t xml:space="preserve">wprowadzenie </w:t>
      </w:r>
      <w:r w:rsidRPr="00CF76ED">
        <w:t>przesyłki w terminie do dnia następującego po dniu dostarczenia zwierząt objętych tą przesyłką;</w:t>
      </w:r>
    </w:p>
    <w:p w14:paraId="3787518B" w14:textId="608C8A78" w:rsidR="00131771" w:rsidRPr="00CF76ED" w:rsidRDefault="00131771" w:rsidP="00131771">
      <w:pPr>
        <w:pStyle w:val="PKTpunkt"/>
      </w:pPr>
      <w:r w:rsidRPr="00CF76ED">
        <w:t>2)</w:t>
      </w:r>
      <w:r>
        <w:tab/>
      </w:r>
      <w:r w:rsidRPr="00CF76ED">
        <w:t xml:space="preserve">informuje powiatowego lekarza weterynarii o </w:t>
      </w:r>
      <w:r w:rsidR="006B628F">
        <w:t>wykorzystaniu zwierząt do celów naukowych</w:t>
      </w:r>
      <w:r w:rsidRPr="00CF76ED">
        <w:t>.</w:t>
      </w:r>
    </w:p>
    <w:p w14:paraId="5D50005C" w14:textId="13491961" w:rsidR="00131771" w:rsidRPr="008C04AE" w:rsidRDefault="00131771" w:rsidP="00131771">
      <w:pPr>
        <w:pStyle w:val="USTustnpkodeksu"/>
      </w:pPr>
      <w:r w:rsidRPr="00CF76ED">
        <w:t>2. Powiatowy lekarz weterynarii po otrzymaniu informacji, o której mowa w ust. 1 pkt 2, lub po upływie terminu, o którym mowa w</w:t>
      </w:r>
      <w:r>
        <w:t xml:space="preserve"> art. 8</w:t>
      </w:r>
      <w:r w:rsidR="00C4757B">
        <w:t>1</w:t>
      </w:r>
      <w:r>
        <w:t xml:space="preserve"> ust. 7 pkt 3, prz</w:t>
      </w:r>
      <w:r w:rsidRPr="00CF76ED">
        <w:t>eprowadza kontrolę</w:t>
      </w:r>
      <w:r>
        <w:t xml:space="preserve"> urzędową</w:t>
      </w:r>
      <w:r w:rsidRPr="00CF76ED">
        <w:t xml:space="preserve"> w celu sprawdzenia, czy sposób postępowania ze zwierzętami jest zgodny ze sposobem określonym w pozwoleniu, o którym mowa w</w:t>
      </w:r>
      <w:r>
        <w:t xml:space="preserve"> art. 8</w:t>
      </w:r>
      <w:r w:rsidR="00C4757B">
        <w:t>1</w:t>
      </w:r>
      <w:r>
        <w:t xml:space="preserve"> ust. 1</w:t>
      </w:r>
      <w:r w:rsidR="00A22216">
        <w:t xml:space="preserve"> pkt 1</w:t>
      </w:r>
      <w:r>
        <w:t>.</w:t>
      </w:r>
    </w:p>
    <w:p w14:paraId="612AB278" w14:textId="77777777" w:rsidR="00131771" w:rsidRDefault="00131771" w:rsidP="00131771">
      <w:pPr>
        <w:pStyle w:val="ROZDZODDZOZNoznaczenierozdziauluboddziau"/>
      </w:pPr>
      <w:r>
        <w:t>Rozdział 6</w:t>
      </w:r>
    </w:p>
    <w:p w14:paraId="3E0D98C2" w14:textId="77777777" w:rsidR="00131771" w:rsidRDefault="00131771" w:rsidP="00131771">
      <w:pPr>
        <w:pStyle w:val="ROZDZODDZPRZEDMprzedmiotregulacjirozdziauluboddziau"/>
      </w:pPr>
      <w:r>
        <w:t>Środki nadzwyczajne</w:t>
      </w:r>
    </w:p>
    <w:p w14:paraId="2AAA2B49" w14:textId="5D226ED4" w:rsidR="00131771" w:rsidRDefault="00131771">
      <w:pPr>
        <w:pStyle w:val="ARTartustawynprozporzdzenia"/>
        <w:rPr>
          <w:rStyle w:val="Ppogrubienie"/>
          <w:bCs/>
        </w:rPr>
      </w:pPr>
      <w:r w:rsidRPr="003D5C6F">
        <w:rPr>
          <w:rStyle w:val="Ppogrubienie"/>
        </w:rPr>
        <w:t>Art.</w:t>
      </w:r>
      <w:r w:rsidR="00575C34">
        <w:rPr>
          <w:rStyle w:val="Ppogrubienie"/>
        </w:rPr>
        <w:t> </w:t>
      </w:r>
      <w:r w:rsidRPr="003D5C6F">
        <w:rPr>
          <w:rStyle w:val="Ppogrubienie"/>
        </w:rPr>
        <w:t>8</w:t>
      </w:r>
      <w:r w:rsidR="006578A0" w:rsidRPr="003D5C6F">
        <w:rPr>
          <w:rStyle w:val="Ppogrubienie"/>
        </w:rPr>
        <w:t>3</w:t>
      </w:r>
      <w:r w:rsidRPr="003D5C6F">
        <w:rPr>
          <w:rStyle w:val="Ppogrubienie"/>
        </w:rPr>
        <w:t>.</w:t>
      </w:r>
      <w:r w:rsidR="00575C34">
        <w:rPr>
          <w:rStyle w:val="Ppogrubienie"/>
        </w:rPr>
        <w:t> </w:t>
      </w:r>
      <w:r w:rsidRPr="003D5C6F">
        <w:rPr>
          <w:rStyle w:val="Ppogrubienie"/>
          <w:b w:val="0"/>
        </w:rPr>
        <w:t>1.</w:t>
      </w:r>
      <w:r w:rsidR="00575C34">
        <w:rPr>
          <w:rStyle w:val="Ppogrubienie"/>
        </w:rPr>
        <w:t> </w:t>
      </w:r>
      <w:r w:rsidRPr="003D5C6F">
        <w:rPr>
          <w:rStyle w:val="Ppogrubienie"/>
          <w:b w:val="0"/>
        </w:rPr>
        <w:t xml:space="preserve">W </w:t>
      </w:r>
      <w:r w:rsidRPr="003D5C6F">
        <w:t>przypadk</w:t>
      </w:r>
      <w:r w:rsidR="00A152B4" w:rsidRPr="003D5C6F">
        <w:t>ach</w:t>
      </w:r>
      <w:r w:rsidRPr="006B75ED">
        <w:t>, o który</w:t>
      </w:r>
      <w:r w:rsidR="00A152B4" w:rsidRPr="006B75ED">
        <w:t>ch</w:t>
      </w:r>
      <w:r w:rsidRPr="006B75ED">
        <w:t xml:space="preserve"> mowa </w:t>
      </w:r>
      <w:r w:rsidRPr="002D6420">
        <w:rPr>
          <w:rStyle w:val="Ppogrubienie"/>
          <w:b w:val="0"/>
        </w:rPr>
        <w:t>w art. 257</w:t>
      </w:r>
      <w:r w:rsidRPr="00954C5B">
        <w:rPr>
          <w:rStyle w:val="Ppogrubienie"/>
          <w:b w:val="0"/>
        </w:rPr>
        <w:t xml:space="preserve"> </w:t>
      </w:r>
      <w:r w:rsidRPr="00873A5D">
        <w:rPr>
          <w:rStyle w:val="Ppogrubienie"/>
          <w:b w:val="0"/>
        </w:rPr>
        <w:t>ust</w:t>
      </w:r>
      <w:r w:rsidRPr="00954C5B">
        <w:rPr>
          <w:rStyle w:val="Ppogrubienie"/>
          <w:b w:val="0"/>
        </w:rPr>
        <w:t>. 1 i art.</w:t>
      </w:r>
      <w:r w:rsidRPr="001A371C">
        <w:rPr>
          <w:rStyle w:val="Ppogrubienie"/>
          <w:b w:val="0"/>
        </w:rPr>
        <w:t xml:space="preserve"> 258 ust. 1 i 2 rozporządzenia 2016/429, </w:t>
      </w:r>
      <w:r w:rsidR="00923E2B" w:rsidRPr="00A152B4">
        <w:t xml:space="preserve">powiatowy lekarz weterynarii </w:t>
      </w:r>
      <w:r w:rsidR="00923E2B" w:rsidRPr="003D5C6F">
        <w:t>wprowadza</w:t>
      </w:r>
      <w:r w:rsidR="00923E2B">
        <w:t>,</w:t>
      </w:r>
      <w:r w:rsidR="00923E2B" w:rsidRPr="003D5C6F">
        <w:t xml:space="preserve"> w drodze decyzji</w:t>
      </w:r>
      <w:r w:rsidR="00923E2B">
        <w:t>,</w:t>
      </w:r>
      <w:r w:rsidR="00923E2B" w:rsidRPr="00923E2B">
        <w:rPr>
          <w:rStyle w:val="Ppogrubienie"/>
        </w:rPr>
        <w:t xml:space="preserve"> </w:t>
      </w:r>
      <w:r w:rsidRPr="001A371C">
        <w:rPr>
          <w:rStyle w:val="Ppogrubienie"/>
          <w:b w:val="0"/>
        </w:rPr>
        <w:t>środki nadzwyczajne określone w tych przepisach.</w:t>
      </w:r>
      <w:r>
        <w:rPr>
          <w:rStyle w:val="Ppogrubienie"/>
        </w:rPr>
        <w:t xml:space="preserve"> </w:t>
      </w:r>
    </w:p>
    <w:p w14:paraId="5D4B5D12" w14:textId="0D02B57D" w:rsidR="00131771" w:rsidRPr="00954C5B" w:rsidRDefault="00131771" w:rsidP="00131771">
      <w:pPr>
        <w:pStyle w:val="USTustnpkodeksu"/>
        <w:rPr>
          <w:rStyle w:val="Ppogrubienie"/>
          <w:b w:val="0"/>
        </w:rPr>
      </w:pPr>
      <w:r w:rsidRPr="00954C5B">
        <w:rPr>
          <w:rStyle w:val="Ppogrubienie"/>
          <w:b w:val="0"/>
        </w:rPr>
        <w:t>2. Decyzje o wprowadzeniu środków nadzwyczajnych określonych w art. 257 ust. 1 i art.</w:t>
      </w:r>
      <w:r w:rsidR="007C6649">
        <w:rPr>
          <w:rStyle w:val="Ppogrubienie"/>
        </w:rPr>
        <w:t> </w:t>
      </w:r>
      <w:r w:rsidRPr="00954C5B">
        <w:rPr>
          <w:rStyle w:val="Ppogrubienie"/>
          <w:b w:val="0"/>
        </w:rPr>
        <w:t>258 ust. 1 i 2 rozporządzenia 2016/429 podlegają natychmiastowemu wykonaniu.</w:t>
      </w:r>
    </w:p>
    <w:p w14:paraId="2F3E554E" w14:textId="237BE121" w:rsidR="00131771" w:rsidRDefault="00131771" w:rsidP="00131771">
      <w:pPr>
        <w:pStyle w:val="ARTartustawynprozporzdzenia"/>
      </w:pPr>
      <w:r>
        <w:rPr>
          <w:rStyle w:val="Ppogrubienie"/>
        </w:rPr>
        <w:t>Art.</w:t>
      </w:r>
      <w:r w:rsidR="00575C34">
        <w:rPr>
          <w:rStyle w:val="Ppogrubienie"/>
        </w:rPr>
        <w:t> </w:t>
      </w:r>
      <w:r>
        <w:rPr>
          <w:rStyle w:val="Ppogrubienie"/>
        </w:rPr>
        <w:t>8</w:t>
      </w:r>
      <w:r w:rsidR="006578A0">
        <w:rPr>
          <w:rStyle w:val="Ppogrubienie"/>
        </w:rPr>
        <w:t>4</w:t>
      </w:r>
      <w:r>
        <w:rPr>
          <w:rStyle w:val="Ppogrubienie"/>
        </w:rPr>
        <w:t>.</w:t>
      </w:r>
      <w:r w:rsidR="00575C34">
        <w:rPr>
          <w:rStyle w:val="Ppogrubienie"/>
        </w:rPr>
        <w:t> </w:t>
      </w:r>
      <w:r w:rsidRPr="001A371C">
        <w:t>1.</w:t>
      </w:r>
      <w:r w:rsidR="00575C34">
        <w:t> </w:t>
      </w:r>
      <w:r w:rsidRPr="001A371C">
        <w:t xml:space="preserve">Środki nadzwyczajne, o których mowa w art. 257 ust. 1 i art. 258 ust. 1 i 2 rozporządzenia 2016/429, </w:t>
      </w:r>
      <w:r w:rsidR="00E64569">
        <w:t>powiatowy lekarz weterynarii</w:t>
      </w:r>
      <w:r w:rsidR="00E64569" w:rsidRPr="001A371C">
        <w:t xml:space="preserve"> </w:t>
      </w:r>
      <w:r w:rsidRPr="001A371C">
        <w:t>wprowadza</w:t>
      </w:r>
      <w:r w:rsidR="0034188E">
        <w:t xml:space="preserve"> </w:t>
      </w:r>
      <w:r w:rsidR="00BB4E0C">
        <w:t>na obszarze swojej właściwości</w:t>
      </w:r>
      <w:r w:rsidRPr="001A371C">
        <w:t xml:space="preserve"> w drodze rozporządzenia </w:t>
      </w:r>
      <w:r w:rsidRPr="001A371C">
        <w:rPr>
          <w:rFonts w:ascii="Symbol" w:hAnsi="Symbol"/>
        </w:rPr>
        <w:sym w:font="Symbol" w:char="F02D"/>
      </w:r>
      <w:r w:rsidRPr="001A371C">
        <w:t xml:space="preserve"> </w:t>
      </w:r>
      <w:r>
        <w:t>aktu prawa miejscowego.</w:t>
      </w:r>
    </w:p>
    <w:p w14:paraId="5CBF5E4A" w14:textId="62787BCA" w:rsidR="00131771" w:rsidRDefault="00BE35BD" w:rsidP="00131771">
      <w:pPr>
        <w:pStyle w:val="USTustnpkodeksu"/>
      </w:pPr>
      <w:r>
        <w:t>2</w:t>
      </w:r>
      <w:r w:rsidR="00131771">
        <w:t xml:space="preserve">. </w:t>
      </w:r>
      <w:r w:rsidR="00131771" w:rsidRPr="00A07322">
        <w:t xml:space="preserve">Niezwłocznie po spełnieniu warunków określonych w art. 68 ust. 1 rozporządzenia 2016/429 powiatowy lekarz weterynarii uchyla </w:t>
      </w:r>
      <w:r w:rsidR="00C143DA">
        <w:t xml:space="preserve">wydane </w:t>
      </w:r>
      <w:r w:rsidR="00131771" w:rsidRPr="00A07322">
        <w:t>rozporządzenie, o którym mowa w ust.</w:t>
      </w:r>
      <w:r w:rsidR="00575C34">
        <w:t> </w:t>
      </w:r>
      <w:r w:rsidR="00131771" w:rsidRPr="00A07322">
        <w:t>1.</w:t>
      </w:r>
    </w:p>
    <w:p w14:paraId="34913285" w14:textId="664B0475" w:rsidR="00131771" w:rsidRPr="00A447C9" w:rsidRDefault="00131771" w:rsidP="00131771">
      <w:pPr>
        <w:pStyle w:val="ARTartustawynprozporzdzenia"/>
      </w:pPr>
      <w:r>
        <w:rPr>
          <w:rStyle w:val="Ppogrubienie"/>
        </w:rPr>
        <w:t>Art.</w:t>
      </w:r>
      <w:r w:rsidR="00575C34">
        <w:rPr>
          <w:rStyle w:val="Ppogrubienie"/>
        </w:rPr>
        <w:t> </w:t>
      </w:r>
      <w:r>
        <w:rPr>
          <w:rStyle w:val="Ppogrubienie"/>
        </w:rPr>
        <w:t>8</w:t>
      </w:r>
      <w:r w:rsidR="006578A0">
        <w:rPr>
          <w:rStyle w:val="Ppogrubienie"/>
        </w:rPr>
        <w:t>5</w:t>
      </w:r>
      <w:r w:rsidRPr="001A371C">
        <w:rPr>
          <w:rStyle w:val="Ppogrubienie"/>
        </w:rPr>
        <w:t>.</w:t>
      </w:r>
      <w:r w:rsidR="00575C34">
        <w:t> </w:t>
      </w:r>
      <w:r>
        <w:t>1.</w:t>
      </w:r>
      <w:r w:rsidR="00575C34">
        <w:t> </w:t>
      </w:r>
      <w:r w:rsidR="00A84712" w:rsidRPr="00A84712">
        <w:t>Powiatowy lekarz weterynarii w</w:t>
      </w:r>
      <w:r>
        <w:t xml:space="preserve"> </w:t>
      </w:r>
      <w:r w:rsidRPr="00DC2A18">
        <w:t>przypadku</w:t>
      </w:r>
      <w:r>
        <w:t xml:space="preserve"> konieczności wprowadzenia środków nadzwyczajnych, o których</w:t>
      </w:r>
      <w:r w:rsidRPr="007E3121">
        <w:t xml:space="preserve"> mowa w art. 257 ust. 1 </w:t>
      </w:r>
      <w:r>
        <w:t>i</w:t>
      </w:r>
      <w:r w:rsidRPr="00C10CE3">
        <w:t xml:space="preserve"> art. 258 ust. 1 i 2 </w:t>
      </w:r>
      <w:r w:rsidRPr="007E3121">
        <w:t>rozporządzenia 2016/429</w:t>
      </w:r>
      <w:r>
        <w:t xml:space="preserve">, </w:t>
      </w:r>
      <w:r w:rsidRPr="001818DE">
        <w:t xml:space="preserve">na obszarze </w:t>
      </w:r>
      <w:r>
        <w:t xml:space="preserve">przekraczającym obszar </w:t>
      </w:r>
      <w:r w:rsidR="00A84712" w:rsidRPr="00A84712">
        <w:t>jego</w:t>
      </w:r>
      <w:r w:rsidDel="00BB4E0C">
        <w:t xml:space="preserve"> </w:t>
      </w:r>
      <w:r w:rsidR="00BB4E0C">
        <w:t>właściwości</w:t>
      </w:r>
      <w:r w:rsidR="00B54D81">
        <w:t xml:space="preserve"> </w:t>
      </w:r>
      <w:r w:rsidR="007B2F7D">
        <w:t>niezwłocznie</w:t>
      </w:r>
      <w:r w:rsidR="007B2F7D" w:rsidRPr="00A447C9">
        <w:t xml:space="preserve"> </w:t>
      </w:r>
      <w:r w:rsidRPr="00A447C9">
        <w:t>informuje o tym właściwego wojewódzkiego lekarza weterynarii.</w:t>
      </w:r>
    </w:p>
    <w:p w14:paraId="414BF8E6" w14:textId="4AC26680" w:rsidR="00131771" w:rsidRPr="00A447C9" w:rsidRDefault="00131771" w:rsidP="00131771">
      <w:pPr>
        <w:pStyle w:val="USTustnpkodeksu"/>
      </w:pPr>
      <w:r w:rsidRPr="00A447C9">
        <w:t xml:space="preserve">2. Informacja, o której mowa w ust. 1, zawiera </w:t>
      </w:r>
      <w:r w:rsidR="00C143DA">
        <w:t>co najmniej</w:t>
      </w:r>
      <w:r w:rsidRPr="00A447C9">
        <w:t>:</w:t>
      </w:r>
    </w:p>
    <w:p w14:paraId="1A986E91" w14:textId="77777777" w:rsidR="00131771" w:rsidRPr="00A447C9" w:rsidRDefault="00131771" w:rsidP="00131771">
      <w:pPr>
        <w:pStyle w:val="PKTpunkt"/>
      </w:pPr>
      <w:r>
        <w:t>1)</w:t>
      </w:r>
      <w:r>
        <w:tab/>
      </w:r>
      <w:r w:rsidRPr="00A447C9">
        <w:t>określenie choroby;</w:t>
      </w:r>
    </w:p>
    <w:p w14:paraId="64D67070" w14:textId="651BE769" w:rsidR="00131771" w:rsidRPr="00A447C9" w:rsidRDefault="00131771" w:rsidP="00131771">
      <w:pPr>
        <w:pStyle w:val="PKTpunkt"/>
      </w:pPr>
      <w:r>
        <w:t>2)</w:t>
      </w:r>
      <w:r>
        <w:tab/>
      </w:r>
      <w:r w:rsidRPr="00A447C9">
        <w:t xml:space="preserve">określenie obszaru </w:t>
      </w:r>
      <w:r>
        <w:t>objętego ograniczeniami</w:t>
      </w:r>
      <w:r w:rsidRPr="00A447C9">
        <w:t>;</w:t>
      </w:r>
    </w:p>
    <w:p w14:paraId="11A468A2" w14:textId="08DE1597" w:rsidR="00131771" w:rsidRPr="00A447C9" w:rsidRDefault="00131771" w:rsidP="00131771">
      <w:pPr>
        <w:pStyle w:val="PKTpunkt"/>
      </w:pPr>
      <w:r>
        <w:t>3)</w:t>
      </w:r>
      <w:r>
        <w:tab/>
      </w:r>
      <w:r w:rsidRPr="00A447C9">
        <w:t xml:space="preserve">uzasadnienie </w:t>
      </w:r>
      <w:r w:rsidR="00923E2B">
        <w:t xml:space="preserve">wprowadzenia </w:t>
      </w:r>
      <w:r w:rsidR="00F810C7">
        <w:t xml:space="preserve">określonych </w:t>
      </w:r>
      <w:r w:rsidRPr="00A447C9">
        <w:t>środków</w:t>
      </w:r>
      <w:r w:rsidR="00C143DA">
        <w:t xml:space="preserve"> nadzwyczajnych</w:t>
      </w:r>
      <w:r w:rsidRPr="00A447C9">
        <w:t>.</w:t>
      </w:r>
    </w:p>
    <w:p w14:paraId="6B4ED090" w14:textId="0D86F746" w:rsidR="00131771" w:rsidRPr="00957581" w:rsidRDefault="00131771" w:rsidP="00131771">
      <w:pPr>
        <w:pStyle w:val="USTustnpkodeksu"/>
      </w:pPr>
      <w:r w:rsidRPr="00A447C9">
        <w:t>3. Wojewoda w przypadku, o którym mowa w ust. 1, na wniosek wojewódzkiego lekarza weterynarii</w:t>
      </w:r>
      <w:r>
        <w:t xml:space="preserve"> wprowadza</w:t>
      </w:r>
      <w:r w:rsidRPr="00A447C9">
        <w:t>, w drodze rozporządzenia</w:t>
      </w:r>
      <w:r>
        <w:t xml:space="preserve"> </w:t>
      </w:r>
      <w:r>
        <w:rPr>
          <w:rFonts w:ascii="Symbol" w:hAnsi="Symbol"/>
        </w:rPr>
        <w:sym w:font="Symbol" w:char="F02D"/>
      </w:r>
      <w:r>
        <w:t xml:space="preserve"> aktu prawa miejscowego, </w:t>
      </w:r>
      <w:r w:rsidRPr="00085342">
        <w:t>ś</w:t>
      </w:r>
      <w:r>
        <w:t>rodki nadzwyczajne, o których</w:t>
      </w:r>
      <w:r w:rsidRPr="00085342">
        <w:t xml:space="preserve"> mowa w art. 257 ust. 1 </w:t>
      </w:r>
      <w:r>
        <w:t xml:space="preserve">i art. 258 ust. 1 i 2 </w:t>
      </w:r>
      <w:r w:rsidRPr="00085342">
        <w:t>rozporządzenia 2016/429</w:t>
      </w:r>
      <w:r w:rsidRPr="00957581">
        <w:t xml:space="preserve">. </w:t>
      </w:r>
    </w:p>
    <w:p w14:paraId="3511BC0E" w14:textId="73229184" w:rsidR="00131771" w:rsidRPr="00056D00" w:rsidRDefault="00501C12" w:rsidP="00131771">
      <w:pPr>
        <w:pStyle w:val="USTustnpkodeksu"/>
      </w:pPr>
      <w:r>
        <w:t>4</w:t>
      </w:r>
      <w:r w:rsidR="00131771" w:rsidRPr="00A447C9">
        <w:t xml:space="preserve">. </w:t>
      </w:r>
      <w:r w:rsidR="00131771" w:rsidRPr="00A07322">
        <w:t xml:space="preserve">Niezwłocznie po spełnieniu warunków określonych w art. 68 ust. 1 rozporządzenia 2016/429 wojewoda uchyla na wniosek wojewódzkiego lekarza weterynarii </w:t>
      </w:r>
      <w:r w:rsidR="00C143DA">
        <w:t xml:space="preserve">wydane </w:t>
      </w:r>
      <w:r w:rsidR="00131771" w:rsidRPr="00A07322">
        <w:t xml:space="preserve">rozporządzenie, o którym mowa w ust. 3. </w:t>
      </w:r>
    </w:p>
    <w:p w14:paraId="04682DC5" w14:textId="16CE0A13" w:rsidR="00131771" w:rsidRDefault="00131771" w:rsidP="00131771">
      <w:pPr>
        <w:pStyle w:val="ARTartustawynprozporzdzenia"/>
      </w:pPr>
      <w:r>
        <w:rPr>
          <w:rStyle w:val="Pogrubienie"/>
        </w:rPr>
        <w:t>Art.</w:t>
      </w:r>
      <w:r w:rsidR="00575C34">
        <w:rPr>
          <w:rStyle w:val="Pogrubienie"/>
        </w:rPr>
        <w:t> </w:t>
      </w:r>
      <w:r>
        <w:rPr>
          <w:rStyle w:val="Pogrubienie"/>
        </w:rPr>
        <w:t>8</w:t>
      </w:r>
      <w:r w:rsidR="006578A0">
        <w:rPr>
          <w:rStyle w:val="Pogrubienie"/>
        </w:rPr>
        <w:t>6</w:t>
      </w:r>
      <w:r>
        <w:rPr>
          <w:rStyle w:val="Pogrubienie"/>
        </w:rPr>
        <w:t>.</w:t>
      </w:r>
      <w:r w:rsidR="00575C34">
        <w:rPr>
          <w:rStyle w:val="Pogrubienie"/>
        </w:rPr>
        <w:t> </w:t>
      </w:r>
      <w:r w:rsidRPr="00056D00">
        <w:t>Minister właściwy do spraw rolnictwa,</w:t>
      </w:r>
      <w:r w:rsidR="002D161B">
        <w:t xml:space="preserve"> </w:t>
      </w:r>
      <w:r w:rsidR="00C143DA">
        <w:t xml:space="preserve">gdy jest konieczne wprowadzenie </w:t>
      </w:r>
      <w:r>
        <w:t xml:space="preserve">środków </w:t>
      </w:r>
      <w:r w:rsidRPr="004E15FA">
        <w:t>nadzwyczajn</w:t>
      </w:r>
      <w:r>
        <w:t>ych</w:t>
      </w:r>
      <w:r w:rsidRPr="004E15FA">
        <w:t xml:space="preserve"> w przypadku, o którym mowa w art. 257 ust. 1</w:t>
      </w:r>
      <w:r>
        <w:t xml:space="preserve"> i</w:t>
      </w:r>
      <w:r w:rsidRPr="00E06088">
        <w:t xml:space="preserve"> art. 258 ust.</w:t>
      </w:r>
      <w:r w:rsidR="007C6649">
        <w:t> </w:t>
      </w:r>
      <w:r w:rsidRPr="00E06088">
        <w:t>1</w:t>
      </w:r>
      <w:r w:rsidRPr="00DC2A18">
        <w:rPr>
          <w:rFonts w:ascii="Symbol" w:hAnsi="Symbol"/>
        </w:rPr>
        <w:sym w:font="Symbol" w:char="F02D"/>
      </w:r>
      <w:r>
        <w:t>3</w:t>
      </w:r>
      <w:r w:rsidRPr="004E15FA">
        <w:t xml:space="preserve"> rozporządzenia 2016/429</w:t>
      </w:r>
      <w:r>
        <w:t xml:space="preserve">, </w:t>
      </w:r>
      <w:r w:rsidRPr="00056D00">
        <w:t>na terytorium Rzeczypospolitej Polskiej lub jego części może</w:t>
      </w:r>
      <w:r w:rsidR="001E7AA2">
        <w:t xml:space="preserve"> wprowadzić</w:t>
      </w:r>
      <w:r>
        <w:t>,</w:t>
      </w:r>
      <w:r w:rsidR="001E7AA2">
        <w:t xml:space="preserve"> </w:t>
      </w:r>
      <w:r w:rsidRPr="00056D00">
        <w:t>w drodze rozporządzenia</w:t>
      </w:r>
      <w:r>
        <w:t>:</w:t>
      </w:r>
    </w:p>
    <w:p w14:paraId="2BB09963" w14:textId="2519423C" w:rsidR="00131771" w:rsidRDefault="00131771" w:rsidP="00131771">
      <w:pPr>
        <w:pStyle w:val="PKTpunkt"/>
      </w:pPr>
      <w:r>
        <w:t>1)</w:t>
      </w:r>
      <w:r>
        <w:tab/>
      </w:r>
      <w:r w:rsidRPr="00056D00">
        <w:t>podział</w:t>
      </w:r>
      <w:r w:rsidR="003B6662" w:rsidRPr="003B6662">
        <w:t xml:space="preserve"> terytorium Rzeczypospolitej Polskiej</w:t>
      </w:r>
      <w:r w:rsidRPr="00056D00">
        <w:t xml:space="preserve"> na obszary objęte ograniczeniami i </w:t>
      </w:r>
      <w:r w:rsidR="00C162C0">
        <w:t xml:space="preserve">obszary </w:t>
      </w:r>
      <w:r w:rsidRPr="00056D00">
        <w:t>wolne od choroby</w:t>
      </w:r>
      <w:r>
        <w:t>,</w:t>
      </w:r>
    </w:p>
    <w:p w14:paraId="30F934FF" w14:textId="5906C131" w:rsidR="00131771" w:rsidRDefault="00131771" w:rsidP="00131771">
      <w:pPr>
        <w:pStyle w:val="PKTpunkt"/>
      </w:pPr>
      <w:r>
        <w:t>2)</w:t>
      </w:r>
      <w:r>
        <w:tab/>
      </w:r>
      <w:r w:rsidRPr="00085342">
        <w:t>ś</w:t>
      </w:r>
      <w:r>
        <w:t>rodki nadzwyczajne, o których</w:t>
      </w:r>
      <w:r w:rsidRPr="00085342">
        <w:t xml:space="preserve"> mowa w art. 257 ust. 1</w:t>
      </w:r>
      <w:r>
        <w:t xml:space="preserve"> i</w:t>
      </w:r>
      <w:r w:rsidRPr="00E06088">
        <w:t xml:space="preserve"> art. 258 ust. 1</w:t>
      </w:r>
      <w:r w:rsidRPr="00DC2A18">
        <w:rPr>
          <w:rFonts w:ascii="Symbol" w:hAnsi="Symbol"/>
        </w:rPr>
        <w:sym w:font="Symbol" w:char="F02D"/>
      </w:r>
      <w:r>
        <w:t>3</w:t>
      </w:r>
      <w:r w:rsidRPr="00085342">
        <w:t xml:space="preserve"> rozporządzenia 2016/429</w:t>
      </w:r>
    </w:p>
    <w:p w14:paraId="6372DFCB" w14:textId="3AEF4B98" w:rsidR="00131771" w:rsidRPr="00DC2A18" w:rsidRDefault="00131771" w:rsidP="00131771">
      <w:pPr>
        <w:pStyle w:val="CZWSPPKTczwsplnapunktw"/>
        <w:rPr>
          <w:rStyle w:val="Ppogrubienie"/>
          <w:b w:val="0"/>
          <w:bCs w:val="0"/>
        </w:rPr>
      </w:pPr>
      <w:r>
        <w:t xml:space="preserve">– </w:t>
      </w:r>
      <w:r w:rsidRPr="00056D00">
        <w:t xml:space="preserve">mając na względzie </w:t>
      </w:r>
      <w:r w:rsidR="00AB37ED">
        <w:t xml:space="preserve">zapobieganie </w:t>
      </w:r>
      <w:r>
        <w:t>rozprzestrzenia</w:t>
      </w:r>
      <w:r w:rsidRPr="00056D00">
        <w:t>niu się choroby.</w:t>
      </w:r>
    </w:p>
    <w:p w14:paraId="490061B0" w14:textId="28EE098C" w:rsidR="00131771" w:rsidRPr="00D2655C" w:rsidRDefault="00131771">
      <w:pPr>
        <w:pStyle w:val="ARTartustawynprozporzdzenia"/>
        <w:rPr>
          <w:rStyle w:val="Ppogrubienie"/>
        </w:rPr>
      </w:pPr>
      <w:r w:rsidRPr="00056D00">
        <w:rPr>
          <w:rStyle w:val="Ppogrubienie"/>
        </w:rPr>
        <w:t>Art.</w:t>
      </w:r>
      <w:r w:rsidR="00575C34">
        <w:rPr>
          <w:rStyle w:val="Ppogrubienie"/>
        </w:rPr>
        <w:t> </w:t>
      </w:r>
      <w:r>
        <w:rPr>
          <w:rStyle w:val="Ppogrubienie"/>
        </w:rPr>
        <w:t>8</w:t>
      </w:r>
      <w:r w:rsidR="006578A0">
        <w:rPr>
          <w:rStyle w:val="Ppogrubienie"/>
        </w:rPr>
        <w:t>7</w:t>
      </w:r>
      <w:r>
        <w:rPr>
          <w:rStyle w:val="Ppogrubienie"/>
        </w:rPr>
        <w:t>.</w:t>
      </w:r>
      <w:r w:rsidR="00575C34">
        <w:rPr>
          <w:rStyle w:val="Ppogrubienie"/>
        </w:rPr>
        <w:t> </w:t>
      </w:r>
      <w:r w:rsidRPr="002D6420">
        <w:rPr>
          <w:rStyle w:val="Ppogrubienie"/>
          <w:b w:val="0"/>
        </w:rPr>
        <w:t>1.</w:t>
      </w:r>
      <w:r w:rsidR="00575C34">
        <w:rPr>
          <w:rStyle w:val="Ppogrubienie"/>
        </w:rPr>
        <w:t> </w:t>
      </w:r>
      <w:r w:rsidRPr="002D6420">
        <w:rPr>
          <w:rStyle w:val="Pogrubienie"/>
          <w:b w:val="0"/>
        </w:rPr>
        <w:t xml:space="preserve">W </w:t>
      </w:r>
      <w:r w:rsidRPr="00DC2A18">
        <w:rPr>
          <w:rStyle w:val="Pogrubienie"/>
          <w:b w:val="0"/>
          <w:bCs w:val="0"/>
        </w:rPr>
        <w:t>przypadku</w:t>
      </w:r>
      <w:r w:rsidRPr="002D6420">
        <w:rPr>
          <w:rStyle w:val="Pogrubienie"/>
          <w:b w:val="0"/>
        </w:rPr>
        <w:t xml:space="preserve">, o którym mowa w art. 260 </w:t>
      </w:r>
      <w:r w:rsidRPr="00DC2A18">
        <w:rPr>
          <w:rStyle w:val="Pogrubienie"/>
          <w:b w:val="0"/>
          <w:bCs w:val="0"/>
        </w:rPr>
        <w:t>rozporządzenia</w:t>
      </w:r>
      <w:r w:rsidRPr="002D6420">
        <w:rPr>
          <w:rStyle w:val="Pogrubienie"/>
          <w:b w:val="0"/>
        </w:rPr>
        <w:t xml:space="preserve"> 2016/429, środki</w:t>
      </w:r>
      <w:r w:rsidRPr="002D6420">
        <w:rPr>
          <w:rStyle w:val="Ppogrubienie"/>
          <w:b w:val="0"/>
        </w:rPr>
        <w:t xml:space="preserve"> nadzwyczajne określone w art. 260 lit. a rozporządzenia 2016/429 wprowadza, w drodze dec</w:t>
      </w:r>
      <w:r w:rsidRPr="00954C5B">
        <w:rPr>
          <w:rStyle w:val="Ppogrubienie"/>
          <w:b w:val="0"/>
        </w:rPr>
        <w:t>yzji:</w:t>
      </w:r>
    </w:p>
    <w:p w14:paraId="2EB068D7" w14:textId="0B24DC97" w:rsidR="00131771" w:rsidRDefault="00131771">
      <w:pPr>
        <w:pStyle w:val="PKTpunkt"/>
      </w:pPr>
      <w:r w:rsidRPr="001A371C">
        <w:rPr>
          <w:rStyle w:val="Ppogrubienie"/>
          <w:b w:val="0"/>
        </w:rPr>
        <w:t>1)</w:t>
      </w:r>
      <w:r w:rsidRPr="001A371C">
        <w:rPr>
          <w:rStyle w:val="Ppogrubienie"/>
          <w:b w:val="0"/>
        </w:rPr>
        <w:tab/>
        <w:t>g</w:t>
      </w:r>
      <w:r w:rsidRPr="002D6420">
        <w:t>raniczny</w:t>
      </w:r>
      <w:r w:rsidRPr="00FC03C5">
        <w:t xml:space="preserve"> lekarz weterynarii </w:t>
      </w:r>
      <w:r w:rsidRPr="00D2655C">
        <w:rPr>
          <w:rFonts w:ascii="Symbol" w:hAnsi="Symbol"/>
        </w:rPr>
        <w:sym w:font="Symbol" w:char="F02D"/>
      </w:r>
      <w:r w:rsidRPr="00FC03C5">
        <w:t xml:space="preserve"> </w:t>
      </w:r>
      <w:r w:rsidRPr="00FC03C5" w:rsidDel="00C143DA">
        <w:t xml:space="preserve">w </w:t>
      </w:r>
      <w:r w:rsidR="008D1315">
        <w:t>odniesieniu</w:t>
      </w:r>
      <w:r w:rsidRPr="00FC03C5" w:rsidDel="00C143DA">
        <w:t xml:space="preserve"> </w:t>
      </w:r>
      <w:r w:rsidR="008D1315">
        <w:t>do</w:t>
      </w:r>
      <w:r w:rsidR="008D1315" w:rsidRPr="00FC03C5" w:rsidDel="00C143DA">
        <w:t xml:space="preserve"> </w:t>
      </w:r>
      <w:r w:rsidRPr="00FC03C5" w:rsidDel="00C143DA">
        <w:t>przesy</w:t>
      </w:r>
      <w:r w:rsidR="008D1315">
        <w:t>łek</w:t>
      </w:r>
      <w:r w:rsidRPr="00FC03C5" w:rsidDel="00C143DA">
        <w:t xml:space="preserve"> </w:t>
      </w:r>
      <w:r w:rsidRPr="00FC03C5">
        <w:t>zwierząt lub produktów pochodzących z państw trzecich lub terytoriów lub</w:t>
      </w:r>
      <w:r>
        <w:t xml:space="preserve"> środk</w:t>
      </w:r>
      <w:r w:rsidR="008D1315">
        <w:t>ów</w:t>
      </w:r>
      <w:r>
        <w:t xml:space="preserve"> transportu, lub inn</w:t>
      </w:r>
      <w:r w:rsidR="008D1315">
        <w:t>ych</w:t>
      </w:r>
      <w:r>
        <w:t xml:space="preserve"> przedmiot</w:t>
      </w:r>
      <w:r w:rsidR="008D1315">
        <w:t>ów</w:t>
      </w:r>
      <w:r>
        <w:t xml:space="preserve">, które mogły mieć kontakt z takimi przesyłkami </w:t>
      </w:r>
      <w:r w:rsidR="008D1315">
        <w:t xml:space="preserve">i które </w:t>
      </w:r>
      <w:r>
        <w:t>znajdują się w miejscu objętym terytorialnym zakresem działania tego granicznego lekarza weterynarii;</w:t>
      </w:r>
    </w:p>
    <w:p w14:paraId="40B2DA05" w14:textId="35CF0955" w:rsidR="00131771" w:rsidRDefault="00131771" w:rsidP="00131771">
      <w:pPr>
        <w:pStyle w:val="PKTpunkt"/>
      </w:pPr>
      <w:r>
        <w:t>2)</w:t>
      </w:r>
      <w:r>
        <w:tab/>
        <w:t>p</w:t>
      </w:r>
      <w:r w:rsidRPr="00056D00">
        <w:t xml:space="preserve">owiatowy lekarz weterynarii </w:t>
      </w:r>
      <w:bookmarkStart w:id="26" w:name="_Hlk199937519"/>
      <w:r w:rsidRPr="00D2655C">
        <w:rPr>
          <w:rFonts w:ascii="Symbol" w:hAnsi="Symbol"/>
        </w:rPr>
        <w:sym w:font="Symbol" w:char="F02D"/>
      </w:r>
      <w:bookmarkEnd w:id="26"/>
      <w:r>
        <w:t xml:space="preserve"> </w:t>
      </w:r>
      <w:r w:rsidRPr="00FC03C5" w:rsidDel="00DA3A4D">
        <w:t xml:space="preserve">w </w:t>
      </w:r>
      <w:r w:rsidR="008D1315">
        <w:t>odniesieniu do</w:t>
      </w:r>
      <w:r w:rsidRPr="00FC03C5" w:rsidDel="00DA3A4D">
        <w:t xml:space="preserve"> przesył</w:t>
      </w:r>
      <w:r w:rsidR="008D1315">
        <w:t>ek</w:t>
      </w:r>
      <w:r w:rsidRPr="00FC03C5" w:rsidDel="00DA3A4D">
        <w:t xml:space="preserve"> </w:t>
      </w:r>
      <w:r w:rsidRPr="00FC03C5">
        <w:t>zwierząt lub produktów pochodzących z pań</w:t>
      </w:r>
      <w:r>
        <w:t>stw trzecich lub terytoriów lub</w:t>
      </w:r>
      <w:r w:rsidRPr="00FC03C5">
        <w:t xml:space="preserve"> </w:t>
      </w:r>
      <w:r>
        <w:t>środk</w:t>
      </w:r>
      <w:r w:rsidR="008D1315">
        <w:t>ów</w:t>
      </w:r>
      <w:r>
        <w:t xml:space="preserve"> transportu, lub inn</w:t>
      </w:r>
      <w:r w:rsidR="008D1315">
        <w:t>ych</w:t>
      </w:r>
      <w:r>
        <w:t xml:space="preserve"> przedmiot</w:t>
      </w:r>
      <w:r w:rsidR="008D1315">
        <w:t>ów</w:t>
      </w:r>
      <w:r>
        <w:t>, które mogły mieć kontakt z takimi przesyłkami</w:t>
      </w:r>
      <w:r w:rsidR="008D1315">
        <w:t xml:space="preserve"> i które</w:t>
      </w:r>
      <w:r>
        <w:t xml:space="preserve"> znajdują się w </w:t>
      </w:r>
      <w:r w:rsidR="009A2326" w:rsidRPr="009A2326">
        <w:t>miejscu zlokalizowanym na obszarze właściwości</w:t>
      </w:r>
      <w:r w:rsidR="009A2326">
        <w:t xml:space="preserve"> tego</w:t>
      </w:r>
      <w:r>
        <w:t xml:space="preserve"> powiatowego lekarza weterynarii.</w:t>
      </w:r>
    </w:p>
    <w:p w14:paraId="2862CA75" w14:textId="77777777" w:rsidR="00131771" w:rsidRDefault="00131771" w:rsidP="00131771">
      <w:pPr>
        <w:pStyle w:val="USTustnpkodeksu"/>
      </w:pPr>
      <w:r>
        <w:t>2. Graniczny lekarz weterynarii albo powiatowy lekarz weterynarii wykonują zadania właściwego organu określone w art. 260 lit. b rozporządzenia 2016/429.</w:t>
      </w:r>
    </w:p>
    <w:p w14:paraId="70FDBFC5" w14:textId="2484674D" w:rsidR="00131771" w:rsidRDefault="00131771" w:rsidP="00131771">
      <w:pPr>
        <w:pStyle w:val="ARTartustawynprozporzdzenia"/>
      </w:pPr>
      <w:r w:rsidRPr="00056D00">
        <w:rPr>
          <w:rStyle w:val="Ppogrubienie"/>
        </w:rPr>
        <w:t>Art.</w:t>
      </w:r>
      <w:r w:rsidR="00575C34">
        <w:rPr>
          <w:rStyle w:val="Ppogrubienie"/>
        </w:rPr>
        <w:t> </w:t>
      </w:r>
      <w:r>
        <w:rPr>
          <w:rStyle w:val="Ppogrubienie"/>
        </w:rPr>
        <w:t>8</w:t>
      </w:r>
      <w:r w:rsidR="006578A0">
        <w:rPr>
          <w:rStyle w:val="Ppogrubienie"/>
        </w:rPr>
        <w:t>8</w:t>
      </w:r>
      <w:r>
        <w:rPr>
          <w:rStyle w:val="Ppogrubienie"/>
        </w:rPr>
        <w:t>.</w:t>
      </w:r>
      <w:r w:rsidR="00575C34">
        <w:rPr>
          <w:rStyle w:val="Ppogrubienie"/>
        </w:rPr>
        <w:t> </w:t>
      </w:r>
      <w:r w:rsidRPr="00056D00">
        <w:t>1.</w:t>
      </w:r>
      <w:r w:rsidR="00575C34">
        <w:t> </w:t>
      </w:r>
      <w:r>
        <w:t xml:space="preserve">W przypadku określonym </w:t>
      </w:r>
      <w:r w:rsidR="00E64569">
        <w:t xml:space="preserve">w </w:t>
      </w:r>
      <w:r w:rsidRPr="00056D00">
        <w:t>art. 261 ust. 1 rozporządzenia 2016/429</w:t>
      </w:r>
      <w:r>
        <w:t xml:space="preserve"> Główny Lekarz Weterynarii może wystąpić z wnioskiem</w:t>
      </w:r>
      <w:r w:rsidRPr="00056D00">
        <w:t xml:space="preserve"> do Komisji Europejskiej </w:t>
      </w:r>
      <w:r>
        <w:t>o przyjęcie środków nadzwyczajnych, o których mowa w tym przepisie.</w:t>
      </w:r>
    </w:p>
    <w:p w14:paraId="51B2DD87" w14:textId="0BDA6256" w:rsidR="00131771" w:rsidRPr="00FE7A78" w:rsidRDefault="00131771">
      <w:pPr>
        <w:pStyle w:val="USTustnpkodeksu"/>
        <w:rPr>
          <w:rStyle w:val="Ppogrubienie"/>
          <w:b w:val="0"/>
        </w:rPr>
      </w:pPr>
      <w:r>
        <w:t xml:space="preserve">2. W przypadku </w:t>
      </w:r>
      <w:r w:rsidRPr="00FE7A78">
        <w:t xml:space="preserve">gdy Komisja Europejska nie przyjęła środków nadzwyczajnych </w:t>
      </w:r>
      <w:r w:rsidR="00E64569">
        <w:t>w wyniku</w:t>
      </w:r>
      <w:r w:rsidRPr="00FE7A78">
        <w:t xml:space="preserve"> wystąpienia, o którym mowa w ust. 1, minister właściwy do spraw rolnictwa może</w:t>
      </w:r>
      <w:r w:rsidR="00C027A1">
        <w:t xml:space="preserve"> </w:t>
      </w:r>
      <w:r w:rsidR="00C027A1" w:rsidRPr="00C027A1">
        <w:t xml:space="preserve">tymczasowo </w:t>
      </w:r>
      <w:r w:rsidR="00C027A1">
        <w:t>wprowadzić</w:t>
      </w:r>
      <w:r w:rsidRPr="00FE7A78">
        <w:t xml:space="preserve">, w drodze rozporządzenia, </w:t>
      </w:r>
      <w:r w:rsidRPr="00CC3B9F">
        <w:t xml:space="preserve">środki nadzwyczajne, o których mowa w art. 260 lit. a rozporządzenia 2016/429, </w:t>
      </w:r>
      <w:r w:rsidRPr="00FE7A78">
        <w:rPr>
          <w:rStyle w:val="Ppogrubienie"/>
          <w:b w:val="0"/>
        </w:rPr>
        <w:t>mając na względzie zapewnienie ochrony zdrowia publicznego.</w:t>
      </w:r>
    </w:p>
    <w:p w14:paraId="2B0DD939" w14:textId="522AC7BD" w:rsidR="00095896" w:rsidRDefault="00131771" w:rsidP="00632313">
      <w:pPr>
        <w:pStyle w:val="ARTartustawynprozporzdzenia"/>
      </w:pPr>
      <w:r>
        <w:rPr>
          <w:rStyle w:val="Ppogrubienie"/>
        </w:rPr>
        <w:t>Art.</w:t>
      </w:r>
      <w:r w:rsidR="00575C34">
        <w:rPr>
          <w:rStyle w:val="Ppogrubienie"/>
        </w:rPr>
        <w:t> </w:t>
      </w:r>
      <w:r>
        <w:rPr>
          <w:rStyle w:val="Ppogrubienie"/>
        </w:rPr>
        <w:t>8</w:t>
      </w:r>
      <w:r w:rsidR="006578A0">
        <w:rPr>
          <w:rStyle w:val="Ppogrubienie"/>
        </w:rPr>
        <w:t>9</w:t>
      </w:r>
      <w:r>
        <w:rPr>
          <w:rStyle w:val="Ppogrubienie"/>
        </w:rPr>
        <w:t>.</w:t>
      </w:r>
      <w:r w:rsidR="00575C34">
        <w:rPr>
          <w:rStyle w:val="Ppogrubienie"/>
        </w:rPr>
        <w:t> </w:t>
      </w:r>
      <w:r w:rsidRPr="00954C5B">
        <w:rPr>
          <w:rStyle w:val="Ppogrubienie"/>
          <w:b w:val="0"/>
        </w:rPr>
        <w:t xml:space="preserve">Minister właściwy do spraw </w:t>
      </w:r>
      <w:r w:rsidRPr="00E52BDF">
        <w:rPr>
          <w:rStyle w:val="Ppogrubienie"/>
          <w:b w:val="0"/>
        </w:rPr>
        <w:t>rolnictwa</w:t>
      </w:r>
      <w:r w:rsidRPr="00954C5B">
        <w:rPr>
          <w:rStyle w:val="Ppogrubienie"/>
          <w:b w:val="0"/>
        </w:rPr>
        <w:t xml:space="preserve"> </w:t>
      </w:r>
      <w:r w:rsidRPr="00E72AF6">
        <w:t>może</w:t>
      </w:r>
      <w:r w:rsidR="00E72AF6" w:rsidRPr="00E72AF6">
        <w:t xml:space="preserve"> wprowadzić</w:t>
      </w:r>
      <w:r w:rsidR="00467CFD" w:rsidRPr="00E72AF6">
        <w:t xml:space="preserve">, </w:t>
      </w:r>
      <w:r w:rsidRPr="00954C5B">
        <w:rPr>
          <w:rStyle w:val="Ppogrubienie"/>
          <w:b w:val="0"/>
        </w:rPr>
        <w:t xml:space="preserve">w drodze </w:t>
      </w:r>
      <w:r w:rsidRPr="00B643FC">
        <w:t>rozporządzenia</w:t>
      </w:r>
      <w:r w:rsidR="00095896">
        <w:t>,</w:t>
      </w:r>
      <w:r w:rsidR="00C027A1" w:rsidRPr="00B643FC">
        <w:t xml:space="preserve"> w odniesieniu do spraw określonych</w:t>
      </w:r>
      <w:r w:rsidR="00095896" w:rsidRPr="00095896">
        <w:t xml:space="preserve"> </w:t>
      </w:r>
      <w:r w:rsidR="00095896" w:rsidRPr="00B643FC">
        <w:t>w art. 269 ust. 1</w:t>
      </w:r>
      <w:r w:rsidR="00095896">
        <w:t>:</w:t>
      </w:r>
    </w:p>
    <w:p w14:paraId="57FFAD21" w14:textId="6230D6AF" w:rsidR="00095896" w:rsidRDefault="00095896" w:rsidP="008E2BFE">
      <w:pPr>
        <w:pStyle w:val="PKTpunkt"/>
      </w:pPr>
      <w:r>
        <w:t>1)</w:t>
      </w:r>
      <w:r w:rsidR="00C221EE">
        <w:tab/>
      </w:r>
      <w:r w:rsidR="00467CFD" w:rsidRPr="00B643FC">
        <w:t xml:space="preserve">lit. </w:t>
      </w:r>
      <w:r>
        <w:t>a</w:t>
      </w:r>
      <w:r w:rsidRPr="00095896">
        <w:sym w:font="Symbol" w:char="F02D"/>
      </w:r>
      <w:r w:rsidR="00467CFD" w:rsidRPr="00B643FC">
        <w:t>c rozporządzenia 2016/429</w:t>
      </w:r>
      <w:r>
        <w:t>,</w:t>
      </w:r>
    </w:p>
    <w:p w14:paraId="7A0851C8" w14:textId="5DE08C1B" w:rsidR="00095896" w:rsidRDefault="00095896" w:rsidP="008E2BFE">
      <w:pPr>
        <w:pStyle w:val="PKTpunkt"/>
      </w:pPr>
      <w:r>
        <w:t>2)</w:t>
      </w:r>
      <w:r w:rsidR="00C221EE">
        <w:tab/>
      </w:r>
      <w:r w:rsidRPr="00095896">
        <w:t>lit. e</w:t>
      </w:r>
      <w:r>
        <w:t xml:space="preserve"> </w:t>
      </w:r>
      <w:r w:rsidRPr="00095896">
        <w:t>rozporządzenia 2016/429</w:t>
      </w:r>
      <w:r>
        <w:t xml:space="preserve"> </w:t>
      </w:r>
      <w:r w:rsidRPr="00095896">
        <w:sym w:font="Symbol" w:char="F02D"/>
      </w:r>
      <w:r>
        <w:t xml:space="preserve"> w </w:t>
      </w:r>
      <w:r w:rsidR="00C221EE">
        <w:t>zakresie</w:t>
      </w:r>
      <w:r>
        <w:t xml:space="preserve"> materiału biologicznego</w:t>
      </w:r>
    </w:p>
    <w:p w14:paraId="55E972B6" w14:textId="301D50AD" w:rsidR="00131771" w:rsidRDefault="00095896" w:rsidP="008E2BFE">
      <w:pPr>
        <w:pStyle w:val="CZWSPPKTczwsplnapunktw"/>
        <w:rPr>
          <w:rStyle w:val="Ppogrubienie"/>
        </w:rPr>
      </w:pPr>
      <w:r w:rsidRPr="00095896">
        <w:sym w:font="Symbol" w:char="F02D"/>
      </w:r>
      <w:r>
        <w:t xml:space="preserve"> </w:t>
      </w:r>
      <w:r w:rsidR="00131771" w:rsidRPr="00B643FC">
        <w:t>dodatkowe</w:t>
      </w:r>
      <w:r w:rsidR="0034188E" w:rsidRPr="00B643FC">
        <w:t xml:space="preserve"> </w:t>
      </w:r>
      <w:r w:rsidR="00C027A1" w:rsidRPr="00B643FC">
        <w:t>lub</w:t>
      </w:r>
      <w:r w:rsidR="00131771" w:rsidRPr="00B643FC" w:rsidDel="0034188E">
        <w:t xml:space="preserve"> </w:t>
      </w:r>
      <w:r w:rsidR="00131771" w:rsidRPr="00B643FC">
        <w:t xml:space="preserve">bardziej rygorystyczne środki krajowe, o których mowa </w:t>
      </w:r>
      <w:r w:rsidR="00467CFD" w:rsidRPr="00B643FC">
        <w:t xml:space="preserve">w tych przepisach, </w:t>
      </w:r>
      <w:r w:rsidR="00131771" w:rsidRPr="00C2490C">
        <w:rPr>
          <w:rStyle w:val="Ppogrubienie"/>
          <w:b w:val="0"/>
        </w:rPr>
        <w:t>mając na względzie nieutrud</w:t>
      </w:r>
      <w:r w:rsidR="00131771" w:rsidRPr="00E52C50">
        <w:rPr>
          <w:rStyle w:val="Ppogrubienie"/>
          <w:b w:val="0"/>
        </w:rPr>
        <w:t>nianie przemieszczania zwierząt i produktów między państwami członkowskimi.</w:t>
      </w:r>
    </w:p>
    <w:p w14:paraId="77E294D1" w14:textId="77777777" w:rsidR="00131771" w:rsidRPr="00A73DB6" w:rsidRDefault="00131771" w:rsidP="00131771">
      <w:pPr>
        <w:pStyle w:val="ROZDZODDZOZNoznaczenierozdziauluboddziau"/>
      </w:pPr>
      <w:r>
        <w:t>Rozdział 7</w:t>
      </w:r>
    </w:p>
    <w:p w14:paraId="4A741AEC" w14:textId="77777777" w:rsidR="00131771" w:rsidRPr="00BB6B08" w:rsidRDefault="00131771" w:rsidP="00131771">
      <w:pPr>
        <w:pStyle w:val="ROZDZODDZPRZEDMprzedmiotregulacjirozdziauluboddziau"/>
      </w:pPr>
      <w:r>
        <w:t>Produkty uboczne pochodzenia zwierzęcego i produkty pochodne</w:t>
      </w:r>
    </w:p>
    <w:p w14:paraId="6339B975" w14:textId="7A8846B2" w:rsidR="00131771" w:rsidRPr="00500980" w:rsidRDefault="00131771" w:rsidP="00131771">
      <w:pPr>
        <w:pStyle w:val="ARTartustawynprozporzdzenia"/>
      </w:pPr>
      <w:r>
        <w:rPr>
          <w:rStyle w:val="Ppogrubienie"/>
        </w:rPr>
        <w:t>Art.</w:t>
      </w:r>
      <w:r w:rsidR="00575C34">
        <w:rPr>
          <w:rStyle w:val="Ppogrubienie"/>
        </w:rPr>
        <w:t> </w:t>
      </w:r>
      <w:r w:rsidR="006578A0">
        <w:rPr>
          <w:rStyle w:val="Ppogrubienie"/>
        </w:rPr>
        <w:t>90</w:t>
      </w:r>
      <w:r w:rsidRPr="00500980">
        <w:rPr>
          <w:rStyle w:val="Ppogrubienie"/>
        </w:rPr>
        <w:t>.</w:t>
      </w:r>
      <w:r w:rsidR="00575C34">
        <w:t> </w:t>
      </w:r>
      <w:r>
        <w:t>1.</w:t>
      </w:r>
      <w:r w:rsidR="00575C34">
        <w:t> </w:t>
      </w:r>
      <w:r w:rsidRPr="00500980">
        <w:t>Jeżeli ustawa nie stanowi inaczej:</w:t>
      </w:r>
    </w:p>
    <w:p w14:paraId="388CA2A8" w14:textId="7D1AEAB5" w:rsidR="00131771" w:rsidRPr="00500980" w:rsidRDefault="00131771" w:rsidP="00131771">
      <w:pPr>
        <w:pStyle w:val="PKTpunkt"/>
      </w:pPr>
      <w:r w:rsidRPr="00500980">
        <w:t>1)</w:t>
      </w:r>
      <w:r w:rsidRPr="00500980">
        <w:tab/>
        <w:t>powiatowy lekarz weterynarii na obszarze swojej właściwości wykonuje zadania</w:t>
      </w:r>
      <w:r>
        <w:t xml:space="preserve"> państwa członkowskiego</w:t>
      </w:r>
      <w:r w:rsidRPr="00500980">
        <w:t xml:space="preserve"> </w:t>
      </w:r>
      <w:r w:rsidR="009F1DB1">
        <w:t xml:space="preserve">i </w:t>
      </w:r>
      <w:r w:rsidRPr="00500980">
        <w:t xml:space="preserve">właściwej władzy określone w rozporządzeniu </w:t>
      </w:r>
      <w:r>
        <w:t xml:space="preserve">nr 1069/2009 </w:t>
      </w:r>
      <w:r w:rsidR="009F1DB1">
        <w:t xml:space="preserve">i </w:t>
      </w:r>
      <w:r>
        <w:t xml:space="preserve">w </w:t>
      </w:r>
      <w:r w:rsidRPr="00500980">
        <w:t xml:space="preserve">przepisach </w:t>
      </w:r>
      <w:r>
        <w:t xml:space="preserve">Unii Europejskiej </w:t>
      </w:r>
      <w:r w:rsidRPr="00500980">
        <w:t xml:space="preserve">wydanych </w:t>
      </w:r>
      <w:r>
        <w:t>na podstawie</w:t>
      </w:r>
      <w:r w:rsidRPr="00500980">
        <w:t xml:space="preserve"> rozporządzenia</w:t>
      </w:r>
      <w:r>
        <w:t xml:space="preserve"> nr 1069/2009</w:t>
      </w:r>
      <w:r w:rsidRPr="00500980">
        <w:t>;</w:t>
      </w:r>
    </w:p>
    <w:p w14:paraId="0648E91E" w14:textId="665F1B33" w:rsidR="00131771" w:rsidRPr="00500980" w:rsidRDefault="00131771" w:rsidP="00131771">
      <w:pPr>
        <w:pStyle w:val="PKTpunkt"/>
        <w:keepNext/>
      </w:pPr>
      <w:r w:rsidRPr="00500980">
        <w:t>2)</w:t>
      </w:r>
      <w:r w:rsidRPr="00500980">
        <w:tab/>
        <w:t>Główny Lekarz Weterynarii</w:t>
      </w:r>
      <w:r w:rsidR="00DA3A4D" w:rsidRPr="00DA3A4D">
        <w:t xml:space="preserve"> wykonuje zadania</w:t>
      </w:r>
      <w:r w:rsidRPr="00500980">
        <w:t>:</w:t>
      </w:r>
    </w:p>
    <w:p w14:paraId="3623CE75" w14:textId="1C28A6FE" w:rsidR="00131771" w:rsidRPr="00500980" w:rsidRDefault="00131771" w:rsidP="00131771">
      <w:pPr>
        <w:pStyle w:val="LITlitera"/>
      </w:pPr>
      <w:r w:rsidRPr="00500980">
        <w:t>a)</w:t>
      </w:r>
      <w:r w:rsidRPr="00500980">
        <w:tab/>
        <w:t xml:space="preserve">państwa członkowskiego, właściwego organu </w:t>
      </w:r>
      <w:r w:rsidR="009F1DB1">
        <w:t>i</w:t>
      </w:r>
      <w:r w:rsidR="009F1DB1" w:rsidRPr="00500980">
        <w:t xml:space="preserve"> </w:t>
      </w:r>
      <w:r w:rsidRPr="00500980">
        <w:t xml:space="preserve">właściwej władzy w zakresie udostępniania oraz przekazywania Komisji Europejskiej i państwom członkowskim Unii Europejskiej informacji, dokumentów i danych oraz dokonywania zgłoszeń i składania wniosków określonych w rozporządzeniu </w:t>
      </w:r>
      <w:r>
        <w:t xml:space="preserve">nr 1069/2009 </w:t>
      </w:r>
      <w:r w:rsidR="009F1DB1">
        <w:t xml:space="preserve">i </w:t>
      </w:r>
      <w:r>
        <w:t xml:space="preserve">w </w:t>
      </w:r>
      <w:r w:rsidRPr="00500980">
        <w:t xml:space="preserve">przepisach </w:t>
      </w:r>
      <w:r>
        <w:t xml:space="preserve">Unii Europejskiej </w:t>
      </w:r>
      <w:r w:rsidRPr="00500980">
        <w:t xml:space="preserve">wydanych </w:t>
      </w:r>
      <w:r>
        <w:t>na podstawie</w:t>
      </w:r>
      <w:r w:rsidRPr="00500980">
        <w:t xml:space="preserve"> rozporządzenia</w:t>
      </w:r>
      <w:r>
        <w:t xml:space="preserve"> nr 1069/2009,</w:t>
      </w:r>
    </w:p>
    <w:p w14:paraId="16B43EF1" w14:textId="440E15B0" w:rsidR="00131771" w:rsidRPr="00500980" w:rsidRDefault="00131771" w:rsidP="00131771">
      <w:pPr>
        <w:pStyle w:val="LITlitera"/>
      </w:pPr>
      <w:r w:rsidRPr="00500980">
        <w:t>b)</w:t>
      </w:r>
      <w:r w:rsidRPr="00500980">
        <w:tab/>
        <w:t>właściwego organu i krajowego punktu kontaktowego w sprawach, o których mo</w:t>
      </w:r>
      <w:r>
        <w:t xml:space="preserve">wa w art. 20 i art. 30 </w:t>
      </w:r>
      <w:r w:rsidRPr="00500980">
        <w:t xml:space="preserve">rozporządzenia </w:t>
      </w:r>
      <w:r>
        <w:t xml:space="preserve">nr </w:t>
      </w:r>
      <w:r w:rsidRPr="00500980">
        <w:t xml:space="preserve">1069/2009 oraz </w:t>
      </w:r>
      <w:r w:rsidR="00DA3A4D">
        <w:t xml:space="preserve">w </w:t>
      </w:r>
      <w:r w:rsidRPr="00500980">
        <w:t>art. 16 ust. 2 i art. 27 ust.</w:t>
      </w:r>
      <w:r w:rsidR="007C6649">
        <w:t> </w:t>
      </w:r>
      <w:r w:rsidRPr="00500980">
        <w:t>1 akapit drugi lit. a rozporządzenia Komisji (UE) nr 142/2011 z dnia 25 lutego 2011</w:t>
      </w:r>
      <w:r w:rsidR="007C6649">
        <w:t> </w:t>
      </w:r>
      <w:r w:rsidRPr="00500980">
        <w:t>r. w sprawie wykonania rozporządzenia Parlamentu Europejskiego i Rady (WE) nr</w:t>
      </w:r>
      <w:r w:rsidR="007C6649">
        <w:t> </w:t>
      </w:r>
      <w:r w:rsidRPr="00500980">
        <w:t>1069/2009 określającego przepisy sanitarne dotyczące produktów ubocznych pochodzenia zwierzęcego, nieprzeznaczonych do spożycia przez ludzi, oraz w sprawie wykonania dyrektywy Rady 97/78/WE w odniesieniu do niektórych próbek i przedmiotów zwolnionych z kontroli weterynaryjnych na granicach w myśl tej dyrektywy (Dz. Urz. UE L 54 z 26.02.2011, str. 1, z późn. zm.</w:t>
      </w:r>
      <w:r>
        <w:rPr>
          <w:rStyle w:val="Odwoanieprzypisudolnego"/>
        </w:rPr>
        <w:footnoteReference w:id="21"/>
      </w:r>
      <w:r>
        <w:rPr>
          <w:rStyle w:val="IGindeksgrny"/>
        </w:rPr>
        <w:t>)</w:t>
      </w:r>
      <w:r w:rsidRPr="00500980">
        <w:t>), zwanego dalej</w:t>
      </w:r>
      <w:r w:rsidR="00DA3A4D">
        <w:t xml:space="preserve"> </w:t>
      </w:r>
      <w:r w:rsidR="00A4509E">
        <w:t>„</w:t>
      </w:r>
      <w:r w:rsidRPr="00500980">
        <w:t>rozporządzeniem</w:t>
      </w:r>
      <w:r>
        <w:t xml:space="preserve"> nr</w:t>
      </w:r>
      <w:r w:rsidRPr="00500980">
        <w:t xml:space="preserve"> 142/2011</w:t>
      </w:r>
      <w:r w:rsidR="00A4509E">
        <w:t>”</w:t>
      </w:r>
      <w:r w:rsidR="00DA3A4D">
        <w:t>.</w:t>
      </w:r>
    </w:p>
    <w:p w14:paraId="1BDF4E43" w14:textId="77777777" w:rsidR="00131771" w:rsidRPr="00500980" w:rsidRDefault="00131771" w:rsidP="00131771">
      <w:pPr>
        <w:pStyle w:val="USTustnpkodeksu"/>
        <w:keepNext/>
      </w:pPr>
      <w:r>
        <w:t xml:space="preserve">2. </w:t>
      </w:r>
      <w:r w:rsidRPr="00500980">
        <w:t>Graniczny lekarz weterynarii wykonuje zadania:</w:t>
      </w:r>
    </w:p>
    <w:p w14:paraId="60CA2858" w14:textId="0E23F2E9" w:rsidR="00131771" w:rsidRPr="00500980" w:rsidRDefault="00131771" w:rsidP="00131771">
      <w:pPr>
        <w:pStyle w:val="PKTpunkt"/>
      </w:pPr>
      <w:r w:rsidRPr="00500980">
        <w:t>1)</w:t>
      </w:r>
      <w:r w:rsidRPr="00500980">
        <w:tab/>
        <w:t xml:space="preserve">właściwego organu odpowiedzialnego za punkt kontroli granicznej, właściwego organu punktu kontroli granicznej oraz właściwego organu i urzędowego lekarza weterynarii w punkcie kontroli granicznej określone w rozporządzeniu </w:t>
      </w:r>
      <w:r>
        <w:t xml:space="preserve">nr </w:t>
      </w:r>
      <w:r w:rsidRPr="00500980">
        <w:t>142/2011;</w:t>
      </w:r>
    </w:p>
    <w:p w14:paraId="467AA72A" w14:textId="6B62E351" w:rsidR="00131771" w:rsidRPr="00500980" w:rsidRDefault="00131771" w:rsidP="00131771">
      <w:pPr>
        <w:pStyle w:val="PKTpunkt"/>
      </w:pPr>
      <w:r w:rsidRPr="00500980">
        <w:t>2)</w:t>
      </w:r>
      <w:r w:rsidRPr="00500980">
        <w:tab/>
        <w:t>właściwego organu określone w art. 27 ust. 1 akapit pierwszy, art. 28 ust. 1 i 3, w</w:t>
      </w:r>
      <w:r>
        <w:t xml:space="preserve"> </w:t>
      </w:r>
      <w:r w:rsidRPr="00ED2E61">
        <w:t>ust.</w:t>
      </w:r>
      <w:r w:rsidR="007C6649">
        <w:t> </w:t>
      </w:r>
      <w:r w:rsidRPr="00ED2E61">
        <w:t xml:space="preserve">1 lit. c załącznika XII i </w:t>
      </w:r>
      <w:r w:rsidR="00297F98">
        <w:t xml:space="preserve">w </w:t>
      </w:r>
      <w:r w:rsidRPr="00ED2E61">
        <w:t>ust. 4 lit. b w sekcji 2 w rozdziale I załącznika XIV do rozporządzenia nr 142/2011</w:t>
      </w:r>
      <w:r w:rsidRPr="00500980">
        <w:t>.</w:t>
      </w:r>
    </w:p>
    <w:p w14:paraId="6A6BBF03" w14:textId="4BB78739" w:rsidR="00131771" w:rsidRPr="00500980" w:rsidRDefault="00131771" w:rsidP="00131771">
      <w:pPr>
        <w:pStyle w:val="USTustnpkodeksu"/>
        <w:keepNext/>
      </w:pPr>
      <w:r>
        <w:t>3</w:t>
      </w:r>
      <w:r w:rsidRPr="00500980">
        <w:t>.</w:t>
      </w:r>
      <w:r w:rsidR="00B350F2">
        <w:t xml:space="preserve"> </w:t>
      </w:r>
      <w:r w:rsidRPr="00500980">
        <w:t>Decyzj</w:t>
      </w:r>
      <w:r>
        <w:t>e</w:t>
      </w:r>
      <w:r w:rsidRPr="00500980">
        <w:t xml:space="preserve"> wydan</w:t>
      </w:r>
      <w:r>
        <w:t>e</w:t>
      </w:r>
      <w:r w:rsidRPr="00500980">
        <w:t xml:space="preserve"> w sprawach, o których mowa w:</w:t>
      </w:r>
    </w:p>
    <w:p w14:paraId="428BBE3E" w14:textId="77777777" w:rsidR="00131771" w:rsidRPr="00ED2E61" w:rsidRDefault="00131771" w:rsidP="00131771">
      <w:pPr>
        <w:pStyle w:val="PKTpunkt"/>
      </w:pPr>
      <w:r w:rsidRPr="00500980">
        <w:t>1)</w:t>
      </w:r>
      <w:r w:rsidRPr="00500980">
        <w:tab/>
      </w:r>
      <w:r w:rsidRPr="00ED2E61">
        <w:t>ust. 1 lit. e ppkt (iii) w sekcji 2,</w:t>
      </w:r>
    </w:p>
    <w:p w14:paraId="060E166F" w14:textId="77777777" w:rsidR="00131771" w:rsidRDefault="00131771" w:rsidP="00131771">
      <w:pPr>
        <w:pStyle w:val="PKTpunkt"/>
      </w:pPr>
      <w:r w:rsidRPr="00500980">
        <w:t>2)</w:t>
      </w:r>
      <w:r w:rsidRPr="00500980">
        <w:tab/>
      </w:r>
      <w:r w:rsidRPr="00ED2E61">
        <w:t>ust. 2 lit. c w sekcji 3,</w:t>
      </w:r>
    </w:p>
    <w:p w14:paraId="657F65DB" w14:textId="77777777" w:rsidR="00131771" w:rsidRDefault="00131771" w:rsidP="00131771">
      <w:pPr>
        <w:pStyle w:val="PKTpunkt"/>
      </w:pPr>
      <w:r w:rsidRPr="00500980">
        <w:t>3)</w:t>
      </w:r>
      <w:r w:rsidRPr="00500980">
        <w:tab/>
      </w:r>
      <w:r w:rsidRPr="00ED2E61">
        <w:t xml:space="preserve">lit. b w sekcji 4 </w:t>
      </w:r>
    </w:p>
    <w:p w14:paraId="637371FA" w14:textId="77777777" w:rsidR="00131771" w:rsidRDefault="00131771" w:rsidP="00131771">
      <w:pPr>
        <w:pStyle w:val="CZWSPPKTczwsplnapunktw"/>
      </w:pPr>
      <w:r>
        <w:t xml:space="preserve">– </w:t>
      </w:r>
      <w:r w:rsidRPr="00ED2E61">
        <w:t xml:space="preserve">w rozdziale II załącznika VI do rozporządzenia nr 142/2011, </w:t>
      </w:r>
      <w:r w:rsidRPr="003C185B">
        <w:t>podlegają natychmiastowemu wykonaniu.</w:t>
      </w:r>
    </w:p>
    <w:p w14:paraId="5EE8617B" w14:textId="5E9B1DF6" w:rsidR="00131771" w:rsidRPr="00B265E6" w:rsidRDefault="00131771" w:rsidP="00131771">
      <w:pPr>
        <w:pStyle w:val="USTustnpkodeksu"/>
      </w:pPr>
      <w:r>
        <w:t>4.</w:t>
      </w:r>
      <w:r w:rsidRPr="00B265E6">
        <w:t xml:space="preserve"> Minister właściwy do spraw rolnictwa, w przypadku gdy z przepisów </w:t>
      </w:r>
      <w:r>
        <w:t>rozporządzenia nr 1069/2009 lub</w:t>
      </w:r>
      <w:r w:rsidR="00D65E80">
        <w:t xml:space="preserve"> z</w:t>
      </w:r>
      <w:r>
        <w:t xml:space="preserve"> przepisów wydanych na podstawie rozporządzenia nr 1069/2009</w:t>
      </w:r>
      <w:r w:rsidRPr="00B265E6">
        <w:t xml:space="preserve"> wynika obowiązek lub możliwość podjęcia lub wykonania przez państwo członkowskie, właściwy organ</w:t>
      </w:r>
      <w:r>
        <w:t>, zatwierdzonego lekarza weterynarii</w:t>
      </w:r>
      <w:r w:rsidRPr="00B265E6">
        <w:t xml:space="preserve"> lub urzędowego lekarza weterynarii określonych zadań lub czynności, określi, w drodze rozporządzenia:</w:t>
      </w:r>
    </w:p>
    <w:p w14:paraId="13F08779" w14:textId="77777777" w:rsidR="00131771" w:rsidRPr="00B265E6" w:rsidRDefault="00131771" w:rsidP="00131771">
      <w:pPr>
        <w:pStyle w:val="PKTpunkt"/>
      </w:pPr>
      <w:r w:rsidRPr="00B265E6">
        <w:t>1)</w:t>
      </w:r>
      <w:r w:rsidRPr="00B265E6">
        <w:tab/>
        <w:t>rodzaje zadań określonych w tych przepisach, w tym wykonywanych przez organy Inspekcji Weterynaryjnej lub urzędowych lekarzy weterynarii, lub sposób wykonywania tych zadań lub</w:t>
      </w:r>
    </w:p>
    <w:p w14:paraId="0D89F3FE" w14:textId="132EE3C6" w:rsidR="00131771" w:rsidRPr="00B265E6" w:rsidRDefault="00131771" w:rsidP="00131771">
      <w:pPr>
        <w:pStyle w:val="PKTpunkt"/>
      </w:pPr>
      <w:r w:rsidRPr="00B265E6">
        <w:t>2)</w:t>
      </w:r>
      <w:r w:rsidRPr="00B265E6">
        <w:tab/>
        <w:t>nakazy, zakazy lub ograniczenia wynikające z t</w:t>
      </w:r>
      <w:r w:rsidR="005C396C">
        <w:t>y</w:t>
      </w:r>
      <w:r w:rsidRPr="00B265E6">
        <w:t>ch przepisów, w tym wprowadzane przez dany organ Inspekcji Weterynaryjnej</w:t>
      </w:r>
    </w:p>
    <w:p w14:paraId="0062123F" w14:textId="79990879" w:rsidR="00131771" w:rsidRPr="005505F6" w:rsidRDefault="00131771" w:rsidP="00131771">
      <w:pPr>
        <w:pStyle w:val="CZWSPPKTczwsplnapunktw"/>
      </w:pPr>
      <w:r w:rsidRPr="00B265E6">
        <w:t>–</w:t>
      </w:r>
      <w:r>
        <w:t xml:space="preserve"> </w:t>
      </w:r>
      <w:r w:rsidRPr="005505F6">
        <w:t xml:space="preserve">mając na względzie </w:t>
      </w:r>
      <w:r w:rsidR="00AB37ED">
        <w:t>zapobieganie</w:t>
      </w:r>
      <w:r w:rsidR="00AB37ED" w:rsidRPr="005505F6">
        <w:t xml:space="preserve"> </w:t>
      </w:r>
      <w:r w:rsidRPr="005505F6">
        <w:t xml:space="preserve">zagrożeniu stwarzanemu przez produkty uboczne pochodzenia zwierzęcego lub produkty pochodne dla zdrowia ludzi lub zwierząt </w:t>
      </w:r>
      <w:r w:rsidR="005C396C">
        <w:t>i</w:t>
      </w:r>
      <w:r w:rsidR="00B32D81">
        <w:t xml:space="preserve"> </w:t>
      </w:r>
      <w:r w:rsidRPr="005505F6">
        <w:t>ograniczenie lub zlikwidowanie tego zagrożenia.</w:t>
      </w:r>
    </w:p>
    <w:p w14:paraId="4D62AC7D" w14:textId="4807B09A" w:rsidR="00131771" w:rsidRPr="00500980" w:rsidRDefault="00131771" w:rsidP="00131771">
      <w:pPr>
        <w:pStyle w:val="ARTartustawynprozporzdzenia"/>
      </w:pPr>
      <w:r>
        <w:rPr>
          <w:rStyle w:val="Ppogrubienie"/>
        </w:rPr>
        <w:t>Art.</w:t>
      </w:r>
      <w:r w:rsidR="00575C34">
        <w:rPr>
          <w:rStyle w:val="Ppogrubienie"/>
        </w:rPr>
        <w:t> </w:t>
      </w:r>
      <w:r>
        <w:rPr>
          <w:rStyle w:val="Ppogrubienie"/>
        </w:rPr>
        <w:t>9</w:t>
      </w:r>
      <w:r w:rsidR="006578A0">
        <w:rPr>
          <w:rStyle w:val="Ppogrubienie"/>
        </w:rPr>
        <w:t>1</w:t>
      </w:r>
      <w:r w:rsidRPr="00500980">
        <w:rPr>
          <w:rStyle w:val="Ppogrubienie"/>
        </w:rPr>
        <w:t>.</w:t>
      </w:r>
      <w:r w:rsidR="00575C34">
        <w:t> </w:t>
      </w:r>
      <w:r>
        <w:t xml:space="preserve">Niedopuszczalny jest przewóz </w:t>
      </w:r>
      <w:r w:rsidRPr="00500980">
        <w:t xml:space="preserve">wyłącznie </w:t>
      </w:r>
      <w:r>
        <w:t>na</w:t>
      </w:r>
      <w:r w:rsidRPr="00500980">
        <w:t xml:space="preserve"> terytor</w:t>
      </w:r>
      <w:r>
        <w:t xml:space="preserve">ium Rzeczypospolitej Polskiej i </w:t>
      </w:r>
      <w:r w:rsidRPr="00500980">
        <w:t>przechowywani</w:t>
      </w:r>
      <w:r w:rsidR="00DA3A4D">
        <w:t>e</w:t>
      </w:r>
      <w:r w:rsidRPr="00500980">
        <w:t xml:space="preserve"> na tym terytorium nawozów org</w:t>
      </w:r>
      <w:r>
        <w:t xml:space="preserve">anicznych i polepszaczy gleby w rozumieniu art. 3 pkt 22 rozporządzenia nr 1069/2009 w </w:t>
      </w:r>
      <w:r w:rsidRPr="00500980">
        <w:t>opakowaniach i workach o wadze przekraczającej 50 kg, które zostały oznakowane w sposób określony w</w:t>
      </w:r>
      <w:r w:rsidRPr="00110DC3">
        <w:t xml:space="preserve"> ust. 2 lit. c ppkt (ii) tiret drugie w rozdziale II załącznika VIII do rozporządzenia nr 142/2011</w:t>
      </w:r>
      <w:r w:rsidRPr="00500980">
        <w:t>.</w:t>
      </w:r>
    </w:p>
    <w:p w14:paraId="5D801AB1" w14:textId="58566E91" w:rsidR="00131771" w:rsidRPr="00500980" w:rsidRDefault="00131771" w:rsidP="00131771">
      <w:pPr>
        <w:pStyle w:val="ARTartustawynprozporzdzenia"/>
      </w:pPr>
      <w:r>
        <w:rPr>
          <w:rStyle w:val="Ppogrubienie"/>
        </w:rPr>
        <w:t>Art.</w:t>
      </w:r>
      <w:r w:rsidR="00575C34">
        <w:rPr>
          <w:rStyle w:val="Ppogrubienie"/>
        </w:rPr>
        <w:t> </w:t>
      </w:r>
      <w:r>
        <w:rPr>
          <w:rStyle w:val="Ppogrubienie"/>
        </w:rPr>
        <w:t>9</w:t>
      </w:r>
      <w:r w:rsidR="006578A0">
        <w:rPr>
          <w:rStyle w:val="Ppogrubienie"/>
        </w:rPr>
        <w:t>2</w:t>
      </w:r>
      <w:r w:rsidRPr="00500980">
        <w:rPr>
          <w:rStyle w:val="Ppogrubienie"/>
        </w:rPr>
        <w:t>.</w:t>
      </w:r>
      <w:r w:rsidR="00575C34">
        <w:t> </w:t>
      </w:r>
      <w:r w:rsidRPr="00500980">
        <w:t xml:space="preserve">Jeżeli na terenach odosobnionych w rozumieniu art. 3 pkt 23 rozporządzenia </w:t>
      </w:r>
      <w:r>
        <w:t xml:space="preserve">nr </w:t>
      </w:r>
      <w:r w:rsidRPr="00500980">
        <w:t xml:space="preserve">1069/2009 położonych na terytorium Rzeczypospolitej Polskiej </w:t>
      </w:r>
      <w:r w:rsidR="00470753">
        <w:t xml:space="preserve">zachodzi konieczność </w:t>
      </w:r>
      <w:r w:rsidRPr="00500980">
        <w:t xml:space="preserve">zastosowania </w:t>
      </w:r>
      <w:r>
        <w:t>środka</w:t>
      </w:r>
      <w:r w:rsidRPr="00500980">
        <w:t xml:space="preserve"> określonego w art. 19 ust. 1 lit. b rozporządzenia </w:t>
      </w:r>
      <w:r>
        <w:t xml:space="preserve">nr </w:t>
      </w:r>
      <w:r w:rsidRPr="00500980">
        <w:t xml:space="preserve">1069/2009, właściwy miejscowo wojewoda, </w:t>
      </w:r>
      <w:r w:rsidR="00470753">
        <w:t>mając na względzie</w:t>
      </w:r>
      <w:r w:rsidRPr="00500980">
        <w:t xml:space="preserve"> zapewnieni</w:t>
      </w:r>
      <w:r w:rsidR="00470753">
        <w:t>e</w:t>
      </w:r>
      <w:r w:rsidRPr="00500980">
        <w:t xml:space="preserve"> ochrony zdrowia ludzi i zwierząt, po uzgodnieniu z Głównym Lekarzem Weterynarii, określa, w drodze rozporządzenia – aktu prawa miejscowego, granice</w:t>
      </w:r>
      <w:r w:rsidR="00112277">
        <w:t xml:space="preserve"> tych</w:t>
      </w:r>
      <w:r w:rsidRPr="00500980">
        <w:t xml:space="preserve"> terenów odosobnionych, na których stosuje się </w:t>
      </w:r>
      <w:r>
        <w:t>ten środek</w:t>
      </w:r>
      <w:r w:rsidRPr="00500980">
        <w:t>.</w:t>
      </w:r>
    </w:p>
    <w:p w14:paraId="168CD404" w14:textId="615B9887" w:rsidR="00131771" w:rsidRPr="00500980" w:rsidRDefault="00131771" w:rsidP="00131771">
      <w:pPr>
        <w:pStyle w:val="ARTartustawynprozporzdzenia"/>
      </w:pPr>
      <w:r>
        <w:rPr>
          <w:rStyle w:val="Ppogrubienie"/>
        </w:rPr>
        <w:t>Art.</w:t>
      </w:r>
      <w:r w:rsidR="00575C34">
        <w:rPr>
          <w:rStyle w:val="Ppogrubienie"/>
        </w:rPr>
        <w:t> </w:t>
      </w:r>
      <w:r>
        <w:rPr>
          <w:rStyle w:val="Ppogrubienie"/>
        </w:rPr>
        <w:t>9</w:t>
      </w:r>
      <w:r w:rsidR="006578A0">
        <w:rPr>
          <w:rStyle w:val="Ppogrubienie"/>
        </w:rPr>
        <w:t>3</w:t>
      </w:r>
      <w:r w:rsidRPr="00500980">
        <w:rPr>
          <w:rStyle w:val="Ppogrubienie"/>
        </w:rPr>
        <w:t>.</w:t>
      </w:r>
      <w:r w:rsidR="00575C34">
        <w:t> </w:t>
      </w:r>
      <w:r w:rsidRPr="00500980">
        <w:t>1.</w:t>
      </w:r>
      <w:r w:rsidR="00575C34">
        <w:t> </w:t>
      </w:r>
      <w:r w:rsidRPr="00500980">
        <w:t xml:space="preserve">Przy przewozie wyłącznie na terytorium Rzeczypospolitej Polskiej produktów ubocznych pochodzenia zwierzęcego i produktów pochodnych dopuszcza się przekazywanie informacji, o których mowa w art. 21 ust. 3 akapit pierwszy rozporządzenia </w:t>
      </w:r>
      <w:r>
        <w:t xml:space="preserve">nr </w:t>
      </w:r>
      <w:r w:rsidRPr="00500980">
        <w:t>1069/2009, przez ich umieszczenie w dokumencie handlowym, w który zaopatruje się produkty uboczne pochodzenia zwierzęcego i produkty pochodne.</w:t>
      </w:r>
    </w:p>
    <w:p w14:paraId="33AE5D85" w14:textId="605238BF" w:rsidR="00131771" w:rsidRPr="00500980" w:rsidRDefault="00131771" w:rsidP="00131771">
      <w:pPr>
        <w:pStyle w:val="USTustnpkodeksu"/>
      </w:pPr>
      <w:r>
        <w:t xml:space="preserve">2. </w:t>
      </w:r>
      <w:r w:rsidRPr="00500980">
        <w:t xml:space="preserve">Minister właściwy do spraw rolnictwa może określić, w drodze rozporządzenia, wzór dokumentu handlowego, o którym mowa w ust. 1, mając na </w:t>
      </w:r>
      <w:r>
        <w:t>względzie</w:t>
      </w:r>
      <w:r w:rsidRPr="00500980">
        <w:t xml:space="preserve"> zapewnienie ochrony zdrowia ludzi i zwierząt, a także sprawny przepływ informacji o produktach ubocznych pochodzenia zwierzęcego lub </w:t>
      </w:r>
      <w:r w:rsidR="00FB5D7F">
        <w:t xml:space="preserve">o </w:t>
      </w:r>
      <w:r w:rsidRPr="00500980">
        <w:t>produktach pochodnych.</w:t>
      </w:r>
    </w:p>
    <w:p w14:paraId="43467668" w14:textId="705D7D47" w:rsidR="00131771" w:rsidRPr="00500980" w:rsidRDefault="00131771" w:rsidP="00131771">
      <w:pPr>
        <w:pStyle w:val="ARTartustawynprozporzdzenia"/>
      </w:pPr>
      <w:r>
        <w:rPr>
          <w:rStyle w:val="Ppogrubienie"/>
        </w:rPr>
        <w:t>Art.</w:t>
      </w:r>
      <w:r w:rsidR="00575C34">
        <w:rPr>
          <w:rStyle w:val="Ppogrubienie"/>
        </w:rPr>
        <w:t> </w:t>
      </w:r>
      <w:r>
        <w:rPr>
          <w:rStyle w:val="Ppogrubienie"/>
        </w:rPr>
        <w:t>9</w:t>
      </w:r>
      <w:r w:rsidR="006578A0">
        <w:rPr>
          <w:rStyle w:val="Ppogrubienie"/>
        </w:rPr>
        <w:t>4</w:t>
      </w:r>
      <w:r w:rsidRPr="00500980">
        <w:rPr>
          <w:rStyle w:val="Ppogrubienie"/>
        </w:rPr>
        <w:t>.</w:t>
      </w:r>
      <w:r w:rsidR="00575C34">
        <w:t> </w:t>
      </w:r>
      <w:r w:rsidRPr="00500980">
        <w:t>1.</w:t>
      </w:r>
      <w:r w:rsidR="00575C34">
        <w:t> </w:t>
      </w:r>
      <w:r w:rsidRPr="00500980">
        <w:t>Powiatowy lekarz weterynarii zakazuje, w drodze decyzji, posiadaczowi zwierząt gospodarskich przemieszczania tych zwierząt w przypadku powzięcia podejrzenia, że w żywieniu tych zwierząt były stosowane niedozwolone produkty uboczne pochodzenia zwierzęcego lub produkty pochodne.</w:t>
      </w:r>
    </w:p>
    <w:p w14:paraId="01394B60" w14:textId="0A0EE87B" w:rsidR="00131771" w:rsidRPr="00500980" w:rsidRDefault="00131771" w:rsidP="00131771">
      <w:pPr>
        <w:pStyle w:val="USTustnpkodeksu"/>
      </w:pPr>
      <w:r>
        <w:t xml:space="preserve">2. </w:t>
      </w:r>
      <w:r w:rsidR="00A24D45">
        <w:t xml:space="preserve">Zwierzęta gospodarskie, w odniesieniu do których została wydana decyzja, o której mowa w ust. 1, </w:t>
      </w:r>
      <w:r w:rsidRPr="00500980">
        <w:t>mogą być przemieszczone wyłącznie do rzeźni w celu zabicia. Przed dokonaniem przemieszczenia posiadacz</w:t>
      </w:r>
      <w:r w:rsidR="00A24D45">
        <w:t xml:space="preserve"> tych</w:t>
      </w:r>
      <w:r w:rsidRPr="00500980">
        <w:t xml:space="preserve"> zwierząt informuje powiatowego lekarza weterynarii, który wydał taką decyzję, o lokalizacji rzeźni, do której zostaną przemieszczone te zwierzęta.</w:t>
      </w:r>
    </w:p>
    <w:p w14:paraId="0E0D6251" w14:textId="77777777" w:rsidR="00131771" w:rsidRPr="00500980" w:rsidRDefault="00131771" w:rsidP="00131771">
      <w:pPr>
        <w:pStyle w:val="USTustnpkodeksu"/>
      </w:pPr>
      <w:r>
        <w:t xml:space="preserve">3. </w:t>
      </w:r>
      <w:r w:rsidRPr="00500980">
        <w:t>W przypadku, o którym mowa w ust. 1, powiatowy lekarz weterynarii niezwłocznie podejmuje czynności mające na celu potwierdzenie albo wykluczenie podejrzenia, że w żywieniu zwierząt gospodarskich były stosowane niedozwolone produkty uboczne pochodzenia zwierzęcego lub produkty pochodne.</w:t>
      </w:r>
    </w:p>
    <w:p w14:paraId="328178FF" w14:textId="0A135A2F" w:rsidR="00131771" w:rsidRPr="00500980" w:rsidRDefault="00131771" w:rsidP="00131771">
      <w:pPr>
        <w:pStyle w:val="USTustnpkodeksu"/>
      </w:pPr>
      <w:r>
        <w:t xml:space="preserve">4. </w:t>
      </w:r>
      <w:r w:rsidRPr="00500980">
        <w:t>W przypadku wykluczenia podejrzenia, że w żywieniu zwierząt gospodarskich były stosowane niedozwolone produkty uboczne pochodzenia zwierzęcego lub produkty pochodne</w:t>
      </w:r>
      <w:r w:rsidR="00890113">
        <w:t>,</w:t>
      </w:r>
      <w:r w:rsidRPr="00500980">
        <w:t xml:space="preserve"> powiatowy lekarz weterynarii cofa, w drodze decyzji, zakaz, o którym mowa w ust. 1.</w:t>
      </w:r>
    </w:p>
    <w:p w14:paraId="2C0B9D20" w14:textId="77777777" w:rsidR="00131771" w:rsidRPr="00500980" w:rsidRDefault="00131771" w:rsidP="00131771">
      <w:pPr>
        <w:pStyle w:val="USTustnpkodeksu"/>
      </w:pPr>
      <w:r>
        <w:t xml:space="preserve">5. </w:t>
      </w:r>
      <w:r w:rsidRPr="00500980">
        <w:t>W przypadku potwierdzenia podejrzenia, że w żywieniu zwierząt gospodarskich były stosowane niedozwolone produkty uboczne pochodzenia zwierzęcego lub produkty pochodne powiatowy lekarz weterynarii nakazuje, w drodze decyzji, zabicie takich zwierząt.</w:t>
      </w:r>
    </w:p>
    <w:p w14:paraId="5497A596" w14:textId="77777777" w:rsidR="00131771" w:rsidRDefault="00131771" w:rsidP="00131771">
      <w:pPr>
        <w:pStyle w:val="USTustnpkodeksu"/>
      </w:pPr>
      <w:r>
        <w:t xml:space="preserve">6. </w:t>
      </w:r>
      <w:r w:rsidRPr="00500980">
        <w:t>Decyzj</w:t>
      </w:r>
      <w:r>
        <w:t>e</w:t>
      </w:r>
      <w:r w:rsidRPr="00500980">
        <w:t xml:space="preserve">, o których mowa w ust. 1 i 5, </w:t>
      </w:r>
      <w:r w:rsidRPr="009E5254">
        <w:t>podlegają natychmiastowemu wykonaniu.</w:t>
      </w:r>
    </w:p>
    <w:p w14:paraId="58B83C3A" w14:textId="02DCD3AE" w:rsidR="00131771" w:rsidRPr="00500980" w:rsidRDefault="00131771" w:rsidP="00131771">
      <w:pPr>
        <w:pStyle w:val="ARTartustawynprozporzdzenia"/>
      </w:pPr>
      <w:r>
        <w:rPr>
          <w:rStyle w:val="Ppogrubienie"/>
        </w:rPr>
        <w:t>Art.</w:t>
      </w:r>
      <w:r w:rsidR="00575C34">
        <w:rPr>
          <w:rStyle w:val="Ppogrubienie"/>
        </w:rPr>
        <w:t> </w:t>
      </w:r>
      <w:r>
        <w:rPr>
          <w:rStyle w:val="Ppogrubienie"/>
        </w:rPr>
        <w:t>9</w:t>
      </w:r>
      <w:r w:rsidR="006578A0">
        <w:rPr>
          <w:rStyle w:val="Ppogrubienie"/>
        </w:rPr>
        <w:t>5</w:t>
      </w:r>
      <w:r w:rsidRPr="00500980">
        <w:rPr>
          <w:rStyle w:val="Ppogrubienie"/>
        </w:rPr>
        <w:t>.</w:t>
      </w:r>
      <w:r w:rsidR="00575C34">
        <w:t> </w:t>
      </w:r>
      <w:r w:rsidRPr="00500980">
        <w:t>1.</w:t>
      </w:r>
      <w:r w:rsidR="00575C34">
        <w:t> </w:t>
      </w:r>
      <w:r w:rsidRPr="00500980">
        <w:t xml:space="preserve">Powiatowy lekarz weterynarii zakazuje, w drodze decyzji, posiadaczowi produktów ubocznych pochodzenia zwierzęcego, produktów pochodnych lub produktów zawierających produkty uboczne pochodzenia zwierzęcego lub produkty pochodne lub wytworzonych z produktów ubocznych pochodzenia zwierzęcego lub z produktów pochodnych </w:t>
      </w:r>
      <w:r w:rsidRPr="002978D5">
        <w:t>wykonywania czynności z wykorzystaniem tych</w:t>
      </w:r>
      <w:r>
        <w:t xml:space="preserve"> produktów</w:t>
      </w:r>
      <w:r w:rsidRPr="00500980">
        <w:t xml:space="preserve">, jeżeli </w:t>
      </w:r>
      <w:r w:rsidR="00DA3A4D" w:rsidRPr="00500980">
        <w:t xml:space="preserve">ten </w:t>
      </w:r>
      <w:r w:rsidRPr="00500980">
        <w:t>posiadacz:</w:t>
      </w:r>
    </w:p>
    <w:p w14:paraId="2EEB5F3A" w14:textId="6CB17793" w:rsidR="00131771" w:rsidRPr="00500980" w:rsidRDefault="00131771" w:rsidP="00131771">
      <w:pPr>
        <w:pStyle w:val="PKTpunkt"/>
      </w:pPr>
      <w:r w:rsidRPr="00500980">
        <w:t>1)</w:t>
      </w:r>
      <w:r w:rsidRPr="00500980">
        <w:tab/>
        <w:t>nie dokonał rejestracji</w:t>
      </w:r>
      <w:r>
        <w:t xml:space="preserve"> zakład</w:t>
      </w:r>
      <w:r w:rsidR="00DA3A4D">
        <w:t>u</w:t>
      </w:r>
      <w:r>
        <w:t xml:space="preserve"> i podmiot</w:t>
      </w:r>
      <w:r w:rsidR="00DA3A4D">
        <w:t>u</w:t>
      </w:r>
      <w:r w:rsidRPr="00500980">
        <w:t>, o której mowa w</w:t>
      </w:r>
      <w:r>
        <w:t xml:space="preserve"> art. 23 ust. 1 lit.</w:t>
      </w:r>
      <w:r w:rsidR="007C6649">
        <w:t> </w:t>
      </w:r>
      <w:r>
        <w:t>a rozporządzenia nr 1069/2009</w:t>
      </w:r>
      <w:r w:rsidRPr="00500980">
        <w:t>, lub</w:t>
      </w:r>
    </w:p>
    <w:p w14:paraId="16B10BF7" w14:textId="4DBD4CB5" w:rsidR="00131771" w:rsidRPr="009E30ED" w:rsidRDefault="00131771" w:rsidP="00131771">
      <w:pPr>
        <w:pStyle w:val="PKTpunkt"/>
        <w:rPr>
          <w:rStyle w:val="Ppogrubienie"/>
        </w:rPr>
      </w:pPr>
      <w:r w:rsidRPr="00500980">
        <w:t>2)</w:t>
      </w:r>
      <w:r w:rsidRPr="00500980">
        <w:tab/>
        <w:t xml:space="preserve">nie uzyskał zatwierdzenia </w:t>
      </w:r>
      <w:r>
        <w:t>zakładu, o którym mowa w art. 24 ust. 1 rozporządzenia nr</w:t>
      </w:r>
      <w:r w:rsidR="007C6649">
        <w:t> </w:t>
      </w:r>
      <w:r>
        <w:t xml:space="preserve">1069/2009, </w:t>
      </w:r>
      <w:r w:rsidRPr="00500980">
        <w:t>albo warunkowego zatwierdzenia</w:t>
      </w:r>
      <w:r>
        <w:t xml:space="preserve"> zakładu</w:t>
      </w:r>
      <w:r w:rsidRPr="00500980">
        <w:t>, o który</w:t>
      </w:r>
      <w:r>
        <w:t>m mowa w art. 44 ust.</w:t>
      </w:r>
      <w:r w:rsidR="007C6649">
        <w:t> </w:t>
      </w:r>
      <w:r>
        <w:t>2 rozporządzenia nr 1069/2009.</w:t>
      </w:r>
    </w:p>
    <w:p w14:paraId="2124B8AE" w14:textId="19A9EDAC" w:rsidR="00131771" w:rsidRPr="00500980" w:rsidRDefault="00131771" w:rsidP="00131771">
      <w:pPr>
        <w:pStyle w:val="USTustnpkodeksu"/>
      </w:pPr>
      <w:r>
        <w:t xml:space="preserve">2. </w:t>
      </w:r>
      <w:r w:rsidRPr="00500980">
        <w:t xml:space="preserve">W przypadku wydania decyzji, o której mowa w ust. 1, </w:t>
      </w:r>
      <w:r>
        <w:t>wykonywanie</w:t>
      </w:r>
      <w:r w:rsidRPr="001E2990">
        <w:t xml:space="preserve"> czynności z wykorzystaniem produktów</w:t>
      </w:r>
      <w:r>
        <w:t xml:space="preserve"> wymienionych w ust. 1</w:t>
      </w:r>
      <w:r w:rsidRPr="00500980">
        <w:t xml:space="preserve">, zbycie lub udostępnienie </w:t>
      </w:r>
      <w:r>
        <w:t xml:space="preserve">tych </w:t>
      </w:r>
      <w:r w:rsidRPr="00500980">
        <w:t>produktów mo</w:t>
      </w:r>
      <w:r w:rsidR="00E64569">
        <w:t>gą</w:t>
      </w:r>
      <w:r w:rsidRPr="00500980">
        <w:t xml:space="preserve"> być dokonane wyłącznie po uzyskaniu zgody powiatowego lekarza weterynarii, wydanej w drodze decyzji, na warunkach określonych w tej zgodzie.</w:t>
      </w:r>
    </w:p>
    <w:p w14:paraId="18CDBCA9" w14:textId="429D28EF" w:rsidR="00131771" w:rsidRPr="0025439E" w:rsidRDefault="00131771" w:rsidP="00131771">
      <w:pPr>
        <w:pStyle w:val="USTustnpkodeksu"/>
        <w:rPr>
          <w:rStyle w:val="Ppogrubienie"/>
        </w:rPr>
      </w:pPr>
      <w:r>
        <w:t xml:space="preserve">3. </w:t>
      </w:r>
      <w:r w:rsidRPr="00500980">
        <w:t>Powiatowy lekarz weterynarii cofa, w drodze decyzji, zakaz, o którym mowa w ust.</w:t>
      </w:r>
      <w:r w:rsidR="007C6649">
        <w:t> </w:t>
      </w:r>
      <w:r w:rsidRPr="00500980">
        <w:t>1, w przypadku gdy posiadacz produktów ubocznych pochodzenia zwierzęcego, produktów pochodnych lub produktów zawierających produkty uboczne pochodzenia zwierzęcego lub produkty pochodne lub wytworzonych z produktów ubocznych pochodzenia zwierzęcego lub z produktów pochodnych dokona rejestracji</w:t>
      </w:r>
      <w:r w:rsidRPr="00F1580E">
        <w:t xml:space="preserve"> zakład</w:t>
      </w:r>
      <w:r w:rsidR="00DA3A4D">
        <w:t>u</w:t>
      </w:r>
      <w:r w:rsidRPr="00F1580E">
        <w:t xml:space="preserve"> i podmiot</w:t>
      </w:r>
      <w:r w:rsidR="00DA3A4D">
        <w:t>u</w:t>
      </w:r>
      <w:r w:rsidRPr="00F1580E">
        <w:t>, o której mowa w art. 23 ust.</w:t>
      </w:r>
      <w:r w:rsidR="007C6649">
        <w:t> </w:t>
      </w:r>
      <w:r w:rsidRPr="00F1580E">
        <w:t>1 lit. a rozporządzenia nr 1069/2009</w:t>
      </w:r>
      <w:r w:rsidRPr="00500980">
        <w:t>, lub uzyska zatwierdzenie</w:t>
      </w:r>
      <w:r w:rsidRPr="00F1580E">
        <w:t xml:space="preserve"> zakładu, o którym mowa w art.</w:t>
      </w:r>
      <w:r w:rsidR="007C6649">
        <w:t> </w:t>
      </w:r>
      <w:r w:rsidRPr="00F1580E">
        <w:t>24</w:t>
      </w:r>
      <w:r>
        <w:t xml:space="preserve"> ust. 1</w:t>
      </w:r>
      <w:r w:rsidRPr="00F1580E">
        <w:t xml:space="preserve"> rozporządzenia nr 1069/2009</w:t>
      </w:r>
      <w:r>
        <w:t>, albo warunkowe zatwierdzenie zakładu</w:t>
      </w:r>
      <w:r w:rsidRPr="00F1580E">
        <w:t>, o którym mowa w art. 44 ust. 2 rozporządzenia nr 1069/2009</w:t>
      </w:r>
      <w:r>
        <w:t>.</w:t>
      </w:r>
    </w:p>
    <w:p w14:paraId="27CB63E1" w14:textId="77777777" w:rsidR="00131771" w:rsidRPr="00500980" w:rsidRDefault="00131771" w:rsidP="00131771">
      <w:pPr>
        <w:pStyle w:val="USTustnpkodeksu"/>
      </w:pPr>
      <w:r>
        <w:t>4. Decyzja</w:t>
      </w:r>
      <w:r w:rsidRPr="00500980">
        <w:t xml:space="preserve">, o której mowa w ust. 1, </w:t>
      </w:r>
      <w:r>
        <w:t>podlega</w:t>
      </w:r>
      <w:r w:rsidRPr="009E5254">
        <w:t xml:space="preserve"> natychmiastowemu wykonaniu.</w:t>
      </w:r>
    </w:p>
    <w:p w14:paraId="40C38954" w14:textId="6315FD3E" w:rsidR="00131771" w:rsidRPr="00500980" w:rsidRDefault="00131771" w:rsidP="00131771">
      <w:pPr>
        <w:pStyle w:val="ARTartustawynprozporzdzenia"/>
      </w:pPr>
      <w:r>
        <w:rPr>
          <w:rStyle w:val="Ppogrubienie"/>
        </w:rPr>
        <w:t>Art.</w:t>
      </w:r>
      <w:r w:rsidR="00575C34">
        <w:rPr>
          <w:rStyle w:val="Ppogrubienie"/>
        </w:rPr>
        <w:t> </w:t>
      </w:r>
      <w:r>
        <w:rPr>
          <w:rStyle w:val="Ppogrubienie"/>
        </w:rPr>
        <w:t>9</w:t>
      </w:r>
      <w:r w:rsidR="006578A0">
        <w:rPr>
          <w:rStyle w:val="Ppogrubienie"/>
        </w:rPr>
        <w:t>6</w:t>
      </w:r>
      <w:r w:rsidRPr="00500980">
        <w:rPr>
          <w:rStyle w:val="Ppogrubienie"/>
        </w:rPr>
        <w:t>.</w:t>
      </w:r>
      <w:r w:rsidR="00575C34">
        <w:t> </w:t>
      </w:r>
      <w:r w:rsidRPr="00500980">
        <w:t xml:space="preserve">Próbki, o których mowa w </w:t>
      </w:r>
      <w:r w:rsidRPr="00820197">
        <w:t xml:space="preserve">lit. d w sekcji 2 w rozdziale I załącznika XI </w:t>
      </w:r>
      <w:r>
        <w:t>do rozporządzenia nr 142/2011</w:t>
      </w:r>
      <w:r w:rsidRPr="00500980">
        <w:t>, są pobierane i badane na koszt podmiotu prowadzącego działalność</w:t>
      </w:r>
      <w:r>
        <w:t xml:space="preserve"> </w:t>
      </w:r>
      <w:r w:rsidRPr="00500980">
        <w:t>w zakresie produktów ubocznych pochodzenia zwierzęcego lub produktów pochodnych.</w:t>
      </w:r>
    </w:p>
    <w:p w14:paraId="28782625" w14:textId="1E55637E" w:rsidR="00131771" w:rsidRPr="00500980" w:rsidRDefault="00131771" w:rsidP="00131771">
      <w:pPr>
        <w:pStyle w:val="ARTartustawynprozporzdzenia"/>
      </w:pPr>
      <w:r>
        <w:rPr>
          <w:rStyle w:val="Ppogrubienie"/>
        </w:rPr>
        <w:t>Art.</w:t>
      </w:r>
      <w:r w:rsidR="00575C34">
        <w:rPr>
          <w:rStyle w:val="Ppogrubienie"/>
        </w:rPr>
        <w:t> </w:t>
      </w:r>
      <w:r>
        <w:rPr>
          <w:rStyle w:val="Ppogrubienie"/>
        </w:rPr>
        <w:t>9</w:t>
      </w:r>
      <w:r w:rsidR="00612275">
        <w:rPr>
          <w:rStyle w:val="Ppogrubienie"/>
        </w:rPr>
        <w:t>7</w:t>
      </w:r>
      <w:r w:rsidRPr="00500980">
        <w:rPr>
          <w:rStyle w:val="Ppogrubienie"/>
        </w:rPr>
        <w:t>.</w:t>
      </w:r>
      <w:r w:rsidR="00575C34">
        <w:t> </w:t>
      </w:r>
      <w:r w:rsidRPr="00500980">
        <w:t>1.</w:t>
      </w:r>
      <w:r w:rsidR="00575C34">
        <w:t> </w:t>
      </w:r>
      <w:r w:rsidRPr="00500980">
        <w:t xml:space="preserve">Minister właściwy do spraw rolnictwa, w przypadku gdy przepisy rozporządzenia 1069/2009 lub przepisy Unii </w:t>
      </w:r>
      <w:r w:rsidRPr="00BE40BC">
        <w:t xml:space="preserve">Europejskiej wydane na podstawie </w:t>
      </w:r>
      <w:r>
        <w:t xml:space="preserve">rozporządzenia 1069/2009 </w:t>
      </w:r>
      <w:r w:rsidRPr="00500980">
        <w:t xml:space="preserve">upoważniają państwo członkowskie Unii Europejskiej do wprowadzenia odrębnych regulacji prawnych, może określić, w drodze rozporządzenia, wymagania dotyczące produktów ubocznych pochodzenia zwierzęcego lub produktów pochodnych oraz tryb postępowania z tymi produktami, w </w:t>
      </w:r>
      <w:r>
        <w:t xml:space="preserve">tym wprowadzić zakazy, nakazy i </w:t>
      </w:r>
      <w:r w:rsidRPr="00500980">
        <w:t>ograniczenia</w:t>
      </w:r>
      <w:r w:rsidR="00DA3A4D">
        <w:t>,</w:t>
      </w:r>
      <w:r w:rsidRPr="00500980">
        <w:t xml:space="preserve"> oraz wskazać przypadki, w których takich zakazów, nakazów i ograniczeń nie stosuje się, mając na względzie realizację celów określonych w przepisach Unii Europejskiej dotyczących bezpieczeństwa </w:t>
      </w:r>
      <w:r w:rsidR="0046454F" w:rsidRPr="00500980">
        <w:t>epi</w:t>
      </w:r>
      <w:r w:rsidR="0046454F">
        <w:t>demiologicznego</w:t>
      </w:r>
      <w:r w:rsidR="0046454F" w:rsidRPr="00500980">
        <w:t xml:space="preserve"> </w:t>
      </w:r>
      <w:r w:rsidR="00E260A4">
        <w:t xml:space="preserve">i </w:t>
      </w:r>
      <w:r w:rsidRPr="00500980">
        <w:t>zapewnienie ochrony zdrowia ludzi i zwierząt.</w:t>
      </w:r>
    </w:p>
    <w:p w14:paraId="245C2FFC" w14:textId="4CD693E4" w:rsidR="00131771" w:rsidRPr="00500980" w:rsidRDefault="00131771" w:rsidP="00131771">
      <w:pPr>
        <w:pStyle w:val="USTustnpkodeksu"/>
      </w:pPr>
      <w:r>
        <w:t xml:space="preserve">2. </w:t>
      </w:r>
      <w:r w:rsidRPr="00500980">
        <w:t>Jeżeli wprowadzenie zakazów, nakazów i ograniczeń, o których mowa w ust.</w:t>
      </w:r>
      <w:r w:rsidR="007C6649">
        <w:t> </w:t>
      </w:r>
      <w:r w:rsidRPr="00500980">
        <w:t xml:space="preserve">1, wymaga indywidualnego rozstrzygnięcia o prawach lub </w:t>
      </w:r>
      <w:r w:rsidR="00FD32B7">
        <w:t xml:space="preserve">o </w:t>
      </w:r>
      <w:r w:rsidRPr="00500980">
        <w:t>obowiązkach adresatów przepisów wymienionych w ust. 1, powiatowy lekarz weterynarii dokonuje</w:t>
      </w:r>
      <w:r w:rsidR="00DA3A4D">
        <w:t xml:space="preserve"> tego</w:t>
      </w:r>
      <w:r w:rsidRPr="00500980">
        <w:t xml:space="preserve"> rozstrzygnięcia w drodze decyzji.</w:t>
      </w:r>
    </w:p>
    <w:p w14:paraId="7FA9A884" w14:textId="77777777" w:rsidR="00131771" w:rsidRPr="00AA4353" w:rsidRDefault="00131771" w:rsidP="00131771">
      <w:pPr>
        <w:pStyle w:val="ROZDZODDZOZNoznaczenierozdziauluboddziau"/>
      </w:pPr>
      <w:r w:rsidRPr="00AA4353">
        <w:t xml:space="preserve">Rozdział </w:t>
      </w:r>
      <w:r>
        <w:t>8</w:t>
      </w:r>
    </w:p>
    <w:p w14:paraId="2AB2C538" w14:textId="7E4EE2F2" w:rsidR="00131771" w:rsidRPr="00AA4353" w:rsidRDefault="00131771" w:rsidP="00131771">
      <w:pPr>
        <w:pStyle w:val="ROZDZODDZPRZEDMprzedmiotregulacjirozdziauluboddziau"/>
      </w:pPr>
      <w:r w:rsidRPr="00AA4353">
        <w:t>P</w:t>
      </w:r>
      <w:r>
        <w:t>rzepisy o karach pieniężnych</w:t>
      </w:r>
      <w:r w:rsidR="00CA5D32">
        <w:t xml:space="preserve"> i przepisy karne</w:t>
      </w:r>
    </w:p>
    <w:p w14:paraId="2744B329" w14:textId="5D17ED88" w:rsidR="00131771" w:rsidRDefault="00131771" w:rsidP="00131771">
      <w:pPr>
        <w:pStyle w:val="ARTartustawynprozporzdzenia"/>
      </w:pPr>
      <w:r>
        <w:rPr>
          <w:rStyle w:val="Ppogrubienie"/>
        </w:rPr>
        <w:t>Art.</w:t>
      </w:r>
      <w:r w:rsidR="00575C34">
        <w:rPr>
          <w:rStyle w:val="Ppogrubienie"/>
        </w:rPr>
        <w:t> </w:t>
      </w:r>
      <w:r>
        <w:rPr>
          <w:rStyle w:val="Ppogrubienie"/>
        </w:rPr>
        <w:t>9</w:t>
      </w:r>
      <w:r w:rsidR="00612275">
        <w:rPr>
          <w:rStyle w:val="Ppogrubienie"/>
        </w:rPr>
        <w:t>8</w:t>
      </w:r>
      <w:r w:rsidRPr="00AA4353">
        <w:rPr>
          <w:rStyle w:val="Ppogrubienie"/>
        </w:rPr>
        <w:t>.</w:t>
      </w:r>
      <w:r w:rsidR="00575C34">
        <w:rPr>
          <w:rStyle w:val="Ppogrubienie"/>
        </w:rPr>
        <w:t> </w:t>
      </w:r>
      <w:r w:rsidRPr="001D115C">
        <w:rPr>
          <w:rStyle w:val="Ppogrubienie"/>
          <w:b w:val="0"/>
        </w:rPr>
        <w:t>1.</w:t>
      </w:r>
      <w:r w:rsidR="00575C34">
        <w:rPr>
          <w:rStyle w:val="Ppogrubienie"/>
        </w:rPr>
        <w:t> </w:t>
      </w:r>
      <w:r>
        <w:t>Kto:</w:t>
      </w:r>
    </w:p>
    <w:p w14:paraId="119A001E" w14:textId="7A005E95" w:rsidR="00131771" w:rsidRDefault="00131771" w:rsidP="00131771">
      <w:pPr>
        <w:pStyle w:val="PKTpunkt"/>
      </w:pPr>
      <w:r>
        <w:t>1)</w:t>
      </w:r>
      <w:r>
        <w:tab/>
        <w:t xml:space="preserve">będąc obowiązanym do </w:t>
      </w:r>
      <w:r w:rsidR="00DF7B80">
        <w:t xml:space="preserve">zapewnienia </w:t>
      </w:r>
      <w:r>
        <w:t>spełni</w:t>
      </w:r>
      <w:r w:rsidR="00DF7B80">
        <w:t>a</w:t>
      </w:r>
      <w:r>
        <w:t xml:space="preserve">nia wymagań, o których mowa w art. </w:t>
      </w:r>
      <w:r w:rsidR="0012297D">
        <w:t>7</w:t>
      </w:r>
      <w:r>
        <w:t xml:space="preserve"> ust.</w:t>
      </w:r>
      <w:r w:rsidR="001C019D">
        <w:t> </w:t>
      </w:r>
      <w:r>
        <w:t xml:space="preserve">1 lub w przepisach wydanych na podstawie art. </w:t>
      </w:r>
      <w:r w:rsidR="0012297D">
        <w:t>7</w:t>
      </w:r>
      <w:r>
        <w:t xml:space="preserve"> ust. 2, nie </w:t>
      </w:r>
      <w:r w:rsidR="00DF7B80">
        <w:t xml:space="preserve">zapewnia </w:t>
      </w:r>
      <w:r>
        <w:t>spełni</w:t>
      </w:r>
      <w:r w:rsidR="00DF7B80">
        <w:t>enia</w:t>
      </w:r>
      <w:r>
        <w:t xml:space="preserve"> tych wymagań, podlega karze pieniężnej w wysokości od 0,</w:t>
      </w:r>
      <w:r w:rsidR="00472043">
        <w:t>1</w:t>
      </w:r>
      <w:r>
        <w:t xml:space="preserve"> do 3,</w:t>
      </w:r>
    </w:p>
    <w:p w14:paraId="5C0338AB" w14:textId="7B3974B5" w:rsidR="00131771" w:rsidRDefault="00131771" w:rsidP="00131771">
      <w:pPr>
        <w:pStyle w:val="PKTpunkt"/>
      </w:pPr>
      <w:r>
        <w:t>2)</w:t>
      </w:r>
      <w:r>
        <w:tab/>
        <w:t xml:space="preserve">będąc obowiązanym do wprowadzenia środków </w:t>
      </w:r>
      <w:r w:rsidRPr="00706923">
        <w:t>bioasekuracji, o których mowa w art.</w:t>
      </w:r>
      <w:r w:rsidR="001C019D">
        <w:t> </w:t>
      </w:r>
      <w:r w:rsidRPr="00706923">
        <w:t xml:space="preserve">10 ust. 1 lit. b rozporządzenia 2016/429, </w:t>
      </w:r>
      <w:r>
        <w:t xml:space="preserve">nie wprowadza tych środków </w:t>
      </w:r>
      <w:r w:rsidRPr="00706923">
        <w:t xml:space="preserve">lub wprowadza </w:t>
      </w:r>
      <w:r>
        <w:t>je</w:t>
      </w:r>
      <w:r w:rsidRPr="00706923">
        <w:t xml:space="preserve"> niez</w:t>
      </w:r>
      <w:r>
        <w:t>godnie z art. 10 ust. 1 lit. b lub</w:t>
      </w:r>
      <w:r w:rsidRPr="00706923">
        <w:t xml:space="preserve"> ust. 4 lit.</w:t>
      </w:r>
      <w:r>
        <w:t xml:space="preserve"> a rozporządzenia 2016/</w:t>
      </w:r>
      <w:r w:rsidRPr="00FC6717">
        <w:t xml:space="preserve">429 lub z przepisami </w:t>
      </w:r>
      <w:r>
        <w:t>Unii Europejskiej wydanymi</w:t>
      </w:r>
      <w:r w:rsidRPr="00706923">
        <w:t xml:space="preserve"> na podstawie art. 10 ust. 6 rozporządzenia 2016/429, podlega karze pieniężnej w wysokości od </w:t>
      </w:r>
      <w:r>
        <w:t>0,</w:t>
      </w:r>
      <w:r w:rsidR="004F5979">
        <w:t>1</w:t>
      </w:r>
      <w:r w:rsidRPr="00706923">
        <w:t xml:space="preserve"> do </w:t>
      </w:r>
      <w:r>
        <w:t>5</w:t>
      </w:r>
      <w:r w:rsidRPr="00706923">
        <w:t>,</w:t>
      </w:r>
    </w:p>
    <w:p w14:paraId="0739D9B2" w14:textId="663F4A40" w:rsidR="006A026D" w:rsidRDefault="006A026D" w:rsidP="006A026D">
      <w:pPr>
        <w:pStyle w:val="PKTpunkt"/>
      </w:pPr>
      <w:r w:rsidRPr="002D44E9">
        <w:t>3)</w:t>
      </w:r>
      <w:r>
        <w:tab/>
        <w:t>będąc osobą zawodowo zajmującą się zwierzętami w rozumieniu art. 4 pkt</w:t>
      </w:r>
      <w:r w:rsidR="001C019D">
        <w:t> </w:t>
      </w:r>
      <w:r>
        <w:t>26 rozporządzenia 2016/429, nie podejmuje w zakresie swoich kompetencji działań służących zminimalizowaniu ryzyka rozprzestrzeniania się chorób w odniesieniu do zwierząt lub produktów, o których mowa w art. 10 ust. 2 rozporządzenia 2016/429</w:t>
      </w:r>
      <w:r w:rsidR="00CA5D32">
        <w:t>,</w:t>
      </w:r>
      <w:r>
        <w:t xml:space="preserve"> podlega karze pieniężnej w wysokości od 0,</w:t>
      </w:r>
      <w:r w:rsidR="00472043">
        <w:t>1</w:t>
      </w:r>
      <w:r>
        <w:t xml:space="preserve"> do 6, </w:t>
      </w:r>
    </w:p>
    <w:p w14:paraId="02A1D3B0" w14:textId="251054E4" w:rsidR="00131771" w:rsidRPr="0060585F" w:rsidRDefault="00612275" w:rsidP="00F834EA">
      <w:pPr>
        <w:pStyle w:val="PKTpunkt"/>
        <w:rPr>
          <w:rStyle w:val="Ppogrubienie"/>
          <w:b w:val="0"/>
        </w:rPr>
      </w:pPr>
      <w:r w:rsidRPr="002D44E9">
        <w:t>4</w:t>
      </w:r>
      <w:r w:rsidR="00131771" w:rsidRPr="002D44E9">
        <w:t>)</w:t>
      </w:r>
      <w:r w:rsidR="00131771">
        <w:tab/>
      </w:r>
      <w:r w:rsidR="00131771" w:rsidRPr="0060585F">
        <w:rPr>
          <w:rStyle w:val="Ppogrubienie"/>
          <w:b w:val="0"/>
        </w:rPr>
        <w:t>będąc obowiązanym do spełnienia wymagań określonych w przepisach Unii Europejskiej wydanych na podstawie art. 87 ust. 3, art. 94 ust. 3, art. 97 ust. 2,</w:t>
      </w:r>
      <w:r w:rsidR="00EA6D75">
        <w:rPr>
          <w:rStyle w:val="Ppogrubienie"/>
        </w:rPr>
        <w:t xml:space="preserve"> </w:t>
      </w:r>
      <w:r w:rsidR="00131771" w:rsidRPr="0060585F">
        <w:rPr>
          <w:rStyle w:val="Ppogrubienie"/>
          <w:b w:val="0"/>
        </w:rPr>
        <w:t>art. 176 ust. 4 lub art.</w:t>
      </w:r>
      <w:r w:rsidR="001C019D">
        <w:rPr>
          <w:rStyle w:val="Ppogrubienie"/>
        </w:rPr>
        <w:t> </w:t>
      </w:r>
      <w:r w:rsidR="00131771" w:rsidRPr="0060585F">
        <w:rPr>
          <w:rStyle w:val="Ppogrubienie"/>
          <w:b w:val="0"/>
        </w:rPr>
        <w:t>181 ust. 2 rozporządzenia 2016/429, nie spełnia tych wymagań, podlega karze pieniężnej w wysokości od 0,</w:t>
      </w:r>
      <w:r w:rsidR="00472043" w:rsidRPr="00F834EA">
        <w:rPr>
          <w:rStyle w:val="Ppogrubienie"/>
          <w:b w:val="0"/>
        </w:rPr>
        <w:t>3</w:t>
      </w:r>
      <w:r w:rsidR="00131771">
        <w:rPr>
          <w:rStyle w:val="Ppogrubienie"/>
        </w:rPr>
        <w:t xml:space="preserve"> </w:t>
      </w:r>
      <w:r w:rsidR="00131771" w:rsidRPr="0060585F">
        <w:rPr>
          <w:rStyle w:val="Ppogrubienie"/>
          <w:b w:val="0"/>
        </w:rPr>
        <w:t xml:space="preserve">do </w:t>
      </w:r>
      <w:r w:rsidR="00131771">
        <w:rPr>
          <w:rStyle w:val="Ppogrubienie"/>
          <w:b w:val="0"/>
        </w:rPr>
        <w:t>3,8</w:t>
      </w:r>
      <w:r w:rsidR="00131771" w:rsidRPr="0060585F">
        <w:rPr>
          <w:rStyle w:val="Ppogrubienie"/>
          <w:b w:val="0"/>
        </w:rPr>
        <w:t>,</w:t>
      </w:r>
    </w:p>
    <w:p w14:paraId="1542B911" w14:textId="30EE2D16" w:rsidR="00131771" w:rsidRPr="00554257" w:rsidRDefault="00612275" w:rsidP="00131771">
      <w:pPr>
        <w:pStyle w:val="PKTpunkt"/>
      </w:pPr>
      <w:r>
        <w:t>5</w:t>
      </w:r>
      <w:r w:rsidR="00131771" w:rsidRPr="00554257">
        <w:t>)</w:t>
      </w:r>
      <w:r w:rsidR="00131771" w:rsidRPr="00554257">
        <w:tab/>
      </w:r>
      <w:r w:rsidR="00F63539">
        <w:t xml:space="preserve">będąc podmiotem, o którym mowa w art. 11 ust. 4 rozporządzenia 2016/429, nie udostępnia informacji </w:t>
      </w:r>
      <w:r w:rsidR="000100AD">
        <w:t>określonych w tym przepisie</w:t>
      </w:r>
      <w:r w:rsidR="00E26931">
        <w:t xml:space="preserve"> </w:t>
      </w:r>
      <w:r w:rsidR="00F63539">
        <w:t>lub udostępnia te informacje w niepełnym zakresie, podlega karze</w:t>
      </w:r>
      <w:r w:rsidR="00F63539" w:rsidRPr="005E5C99">
        <w:t xml:space="preserve"> </w:t>
      </w:r>
      <w:r w:rsidR="00F63539">
        <w:t>pieniężnej w wysokości od 0,1 do 4</w:t>
      </w:r>
      <w:r w:rsidR="00131771" w:rsidRPr="00554257">
        <w:t>,</w:t>
      </w:r>
    </w:p>
    <w:p w14:paraId="3BC28883" w14:textId="3464E5B4" w:rsidR="00131771" w:rsidRDefault="00612275" w:rsidP="00131771">
      <w:pPr>
        <w:pStyle w:val="PKTpunkt"/>
      </w:pPr>
      <w:r>
        <w:t>6</w:t>
      </w:r>
      <w:r w:rsidR="00131771">
        <w:t>)</w:t>
      </w:r>
      <w:r w:rsidR="00131771">
        <w:tab/>
      </w:r>
      <w:r w:rsidR="00F63539" w:rsidRPr="00F63539">
        <w:t>zajmując się czynnikami chorobotwórczymi do celów badań, edukacji, diagnostyki lub wytwarzania szczepionek i innych produktów biologicznych, nie wykonuje obowiązków określonych w art. 16 ust. 1 rozporządzenia 2016/429 lub w przepisach Unii Europejskiej wydanych na podstawie art. 16 ust. 2 rozporządzenia 2016/429 lub wykonuje te obowiązki niezgodnie z tymi przepisami, podlega karze pieniężnej w wysokości od 0,4 do 5</w:t>
      </w:r>
      <w:r w:rsidR="00F63539">
        <w:t>,</w:t>
      </w:r>
    </w:p>
    <w:p w14:paraId="30FBD113" w14:textId="30CDF75D" w:rsidR="00131771" w:rsidRPr="00356B37" w:rsidRDefault="00612275" w:rsidP="00131771">
      <w:pPr>
        <w:pStyle w:val="PKTpunkt"/>
      </w:pPr>
      <w:r>
        <w:t>7</w:t>
      </w:r>
      <w:r w:rsidR="00131771">
        <w:t>)</w:t>
      </w:r>
      <w:r w:rsidR="00131771">
        <w:tab/>
      </w:r>
      <w:r w:rsidR="00131771" w:rsidRPr="00356B37">
        <w:t>będąc obowiązanym do zapewnienia przeprowadzania kontroli stanu zdrowia zwierząt</w:t>
      </w:r>
      <w:r w:rsidR="00131771">
        <w:t xml:space="preserve">, o której mowa w </w:t>
      </w:r>
      <w:r w:rsidR="00131771" w:rsidRPr="00356B37">
        <w:t>art. 25</w:t>
      </w:r>
      <w:r w:rsidR="00131771">
        <w:t xml:space="preserve"> ust. 1</w:t>
      </w:r>
      <w:r w:rsidR="00131771" w:rsidRPr="00356B37">
        <w:t xml:space="preserve"> rozporządzenia 2016/429</w:t>
      </w:r>
      <w:r w:rsidR="00131771">
        <w:t>,</w:t>
      </w:r>
      <w:r w:rsidR="00131771" w:rsidRPr="00356B37">
        <w:t xml:space="preserve"> n</w:t>
      </w:r>
      <w:r w:rsidR="00131771">
        <w:t>ie zapewnia przeprowadzania tej</w:t>
      </w:r>
      <w:r w:rsidR="00131771" w:rsidRPr="00356B37">
        <w:t xml:space="preserve"> kontroli </w:t>
      </w:r>
      <w:r w:rsidR="00131771">
        <w:t>zgodnie z tym przepisem</w:t>
      </w:r>
      <w:r w:rsidR="00131771" w:rsidRPr="005243FB">
        <w:t xml:space="preserve"> </w:t>
      </w:r>
      <w:r w:rsidR="00131771">
        <w:t xml:space="preserve">lub </w:t>
      </w:r>
      <w:r w:rsidR="00D65E80">
        <w:t xml:space="preserve">z </w:t>
      </w:r>
      <w:r w:rsidR="00131771">
        <w:t>przepisami Unii Europejskiej wydanymi na podstawie art. 25 ust. 3 rozporządzenia 2016/429</w:t>
      </w:r>
      <w:r w:rsidR="00131771" w:rsidRPr="00356B37">
        <w:t>,</w:t>
      </w:r>
      <w:r w:rsidR="00131771">
        <w:t xml:space="preserve"> </w:t>
      </w:r>
      <w:r w:rsidR="00131771" w:rsidRPr="0040596C">
        <w:t xml:space="preserve">podlega karze pieniężnej w wysokości od </w:t>
      </w:r>
      <w:r w:rsidR="00131771">
        <w:t>0,</w:t>
      </w:r>
      <w:r w:rsidR="00472043">
        <w:t>1</w:t>
      </w:r>
      <w:r w:rsidR="00131771" w:rsidRPr="0040596C">
        <w:t xml:space="preserve"> do </w:t>
      </w:r>
      <w:r w:rsidR="00131771">
        <w:t>4,</w:t>
      </w:r>
    </w:p>
    <w:p w14:paraId="47908451" w14:textId="7E9567EC" w:rsidR="00131771" w:rsidRDefault="00612275" w:rsidP="00131771">
      <w:pPr>
        <w:pStyle w:val="PKTpunkt"/>
      </w:pPr>
      <w:r>
        <w:t>8</w:t>
      </w:r>
      <w:r w:rsidR="00131771">
        <w:t>)</w:t>
      </w:r>
      <w:r w:rsidR="00131771">
        <w:tab/>
      </w:r>
      <w:r w:rsidR="00131771" w:rsidRPr="00356B37">
        <w:t xml:space="preserve">będąc obowiązanym do dokonania powiadomienia, o którym </w:t>
      </w:r>
      <w:r w:rsidR="00131771" w:rsidRPr="003439F2">
        <w:t xml:space="preserve">mowa w </w:t>
      </w:r>
      <w:r w:rsidR="003439F2" w:rsidRPr="003439F2">
        <w:t>art. 10 ust. 1 pkt</w:t>
      </w:r>
      <w:r w:rsidR="001C019D">
        <w:t> </w:t>
      </w:r>
      <w:r w:rsidR="003439F2" w:rsidRPr="003439F2">
        <w:t xml:space="preserve">1 lub w </w:t>
      </w:r>
      <w:r w:rsidR="00131771" w:rsidRPr="003439F2">
        <w:t xml:space="preserve">art. 18 ust. 1 rozporządzenia 2016/429, nie dokonuje tego </w:t>
      </w:r>
      <w:r w:rsidR="00131771" w:rsidRPr="00356B37">
        <w:t xml:space="preserve">powiadomienia lub dokonuje go niezgodnie </w:t>
      </w:r>
      <w:r w:rsidR="00131771">
        <w:t xml:space="preserve">z </w:t>
      </w:r>
      <w:r w:rsidR="00131771" w:rsidRPr="00356B37">
        <w:t>tym</w:t>
      </w:r>
      <w:r w:rsidR="00DF65F6">
        <w:t>i</w:t>
      </w:r>
      <w:r w:rsidR="00131771" w:rsidRPr="00356B37">
        <w:t xml:space="preserve"> przepis</w:t>
      </w:r>
      <w:r w:rsidR="00DF65F6">
        <w:t>ami</w:t>
      </w:r>
      <w:r w:rsidR="00131771">
        <w:t xml:space="preserve"> lub </w:t>
      </w:r>
      <w:r w:rsidR="000100AD">
        <w:t xml:space="preserve">niezgodnie </w:t>
      </w:r>
      <w:r w:rsidR="005631BF">
        <w:t xml:space="preserve">z </w:t>
      </w:r>
      <w:r w:rsidR="00131771">
        <w:t xml:space="preserve">art. </w:t>
      </w:r>
      <w:r w:rsidR="00131771" w:rsidRPr="00B46603">
        <w:t>1</w:t>
      </w:r>
      <w:r w:rsidR="0012297D">
        <w:t>0</w:t>
      </w:r>
      <w:r w:rsidR="00131771" w:rsidRPr="00B46603">
        <w:t xml:space="preserve"> ust. 1 lub 2, podlega </w:t>
      </w:r>
      <w:r w:rsidR="00131771" w:rsidRPr="0040596C">
        <w:t xml:space="preserve">karze pieniężnej w wysokości od </w:t>
      </w:r>
      <w:r w:rsidR="00131771">
        <w:t>0,</w:t>
      </w:r>
      <w:r w:rsidR="00472043">
        <w:t>3</w:t>
      </w:r>
      <w:r w:rsidR="00131771" w:rsidRPr="0040596C">
        <w:t xml:space="preserve"> do </w:t>
      </w:r>
      <w:r w:rsidR="00131771">
        <w:t>6,</w:t>
      </w:r>
    </w:p>
    <w:p w14:paraId="0E30FD08" w14:textId="44C0B24F" w:rsidR="00131771" w:rsidRDefault="00612275" w:rsidP="00131771">
      <w:pPr>
        <w:pStyle w:val="PKTpunkt"/>
      </w:pPr>
      <w:r>
        <w:t>9</w:t>
      </w:r>
      <w:r w:rsidR="00131771">
        <w:t>)</w:t>
      </w:r>
      <w:r w:rsidR="00131771">
        <w:tab/>
        <w:t xml:space="preserve">będąc obowiązanym do </w:t>
      </w:r>
      <w:r w:rsidR="00131771" w:rsidRPr="004A3CCE">
        <w:t>wprowadzenia środków określonych w art</w:t>
      </w:r>
      <w:r w:rsidR="00131771">
        <w:t>. 55 ust. 1 lit. c</w:t>
      </w:r>
      <w:r w:rsidR="00131771">
        <w:rPr>
          <w:rFonts w:ascii="Symbol" w:hAnsi="Symbol"/>
        </w:rPr>
        <w:sym w:font="Symbol" w:char="F02D"/>
      </w:r>
      <w:r w:rsidR="00131771">
        <w:t>e</w:t>
      </w:r>
      <w:r w:rsidR="00526CAD">
        <w:t>, art.</w:t>
      </w:r>
      <w:r w:rsidR="001C019D">
        <w:t> </w:t>
      </w:r>
      <w:r w:rsidR="00526CAD">
        <w:t>7</w:t>
      </w:r>
      <w:r w:rsidR="002D44E9">
        <w:t>2 ust. 1</w:t>
      </w:r>
      <w:r w:rsidR="00DF65F6">
        <w:t xml:space="preserve"> lub</w:t>
      </w:r>
      <w:r w:rsidR="002D44E9">
        <w:t xml:space="preserve"> art. 74 ust. 1 lit. a</w:t>
      </w:r>
      <w:r w:rsidR="00131771">
        <w:t xml:space="preserve"> rozporządzenia 2016/429 lub w przepisach Unii Europejskiej wydanych na podstawie art. 55 ust. 2</w:t>
      </w:r>
      <w:r w:rsidR="00526CAD">
        <w:t xml:space="preserve"> </w:t>
      </w:r>
      <w:r w:rsidR="00DF65F6">
        <w:t>lub</w:t>
      </w:r>
      <w:r w:rsidR="00526CAD">
        <w:t xml:space="preserve"> </w:t>
      </w:r>
      <w:r w:rsidR="00E26931">
        <w:t xml:space="preserve">w </w:t>
      </w:r>
      <w:r w:rsidR="00526CAD">
        <w:t>art. 74 ust. 4</w:t>
      </w:r>
      <w:r w:rsidR="005631BF">
        <w:t xml:space="preserve"> </w:t>
      </w:r>
      <w:r w:rsidR="00131771">
        <w:t>rozporządzenia 2016/429 w przypadku, o którym mowa w art. 1</w:t>
      </w:r>
      <w:r w:rsidR="00DD4448">
        <w:t>0</w:t>
      </w:r>
      <w:r w:rsidR="00131771">
        <w:t xml:space="preserve"> ust. </w:t>
      </w:r>
      <w:r w:rsidR="00DD4448">
        <w:t>5</w:t>
      </w:r>
      <w:r w:rsidR="00131771" w:rsidRPr="00CB0C8D">
        <w:t xml:space="preserve">, </w:t>
      </w:r>
      <w:r w:rsidR="00131771">
        <w:t xml:space="preserve">nie wprowadza tych środków, </w:t>
      </w:r>
      <w:r w:rsidR="00131771" w:rsidRPr="00B46603">
        <w:t xml:space="preserve">podlega </w:t>
      </w:r>
      <w:r w:rsidR="00131771" w:rsidRPr="0040596C">
        <w:t xml:space="preserve">karze pieniężnej w wysokości od </w:t>
      </w:r>
      <w:r w:rsidR="00131771">
        <w:t>0,</w:t>
      </w:r>
      <w:r w:rsidR="00472043">
        <w:t>3</w:t>
      </w:r>
      <w:r w:rsidR="00131771" w:rsidRPr="0040596C">
        <w:t xml:space="preserve"> do </w:t>
      </w:r>
      <w:r w:rsidR="00131771">
        <w:t>6,</w:t>
      </w:r>
    </w:p>
    <w:p w14:paraId="0867DB13" w14:textId="7F566C8B" w:rsidR="00131771" w:rsidRDefault="00612275" w:rsidP="00131771">
      <w:pPr>
        <w:pStyle w:val="PKTpunkt"/>
      </w:pPr>
      <w:r>
        <w:t>10</w:t>
      </w:r>
      <w:r w:rsidR="00131771">
        <w:t>)</w:t>
      </w:r>
      <w:r w:rsidR="00131771">
        <w:tab/>
      </w:r>
      <w:r w:rsidR="00131771" w:rsidRPr="001A73E9">
        <w:t>będąc podmiotem świadczącym usługi z zakresu medycyny weterynaryjnej, nie przekazuje informacji określonych w art. 1</w:t>
      </w:r>
      <w:r w:rsidR="002B5AFC">
        <w:t>1</w:t>
      </w:r>
      <w:r w:rsidR="00131771" w:rsidRPr="001A73E9">
        <w:t xml:space="preserve"> ust. 2 lub przekazuje </w:t>
      </w:r>
      <w:r w:rsidR="00CA5D32">
        <w:t>te informacje</w:t>
      </w:r>
      <w:r w:rsidR="00CA5D32" w:rsidRPr="001A73E9">
        <w:t xml:space="preserve"> </w:t>
      </w:r>
      <w:r w:rsidR="00131771" w:rsidRPr="001A73E9">
        <w:t xml:space="preserve">niezgodnie z tym przepisem, podlega karze pieniężnej w wysokości od </w:t>
      </w:r>
      <w:r w:rsidR="00131771">
        <w:t>0,</w:t>
      </w:r>
      <w:r w:rsidR="00472043">
        <w:t>3</w:t>
      </w:r>
      <w:r w:rsidR="00131771">
        <w:t xml:space="preserve"> </w:t>
      </w:r>
      <w:r w:rsidR="00131771" w:rsidRPr="0040596C">
        <w:t xml:space="preserve">do </w:t>
      </w:r>
      <w:r w:rsidR="00131771">
        <w:t>8,</w:t>
      </w:r>
    </w:p>
    <w:p w14:paraId="134C201A" w14:textId="4C49E929" w:rsidR="00131771" w:rsidRDefault="00131771" w:rsidP="00131771">
      <w:pPr>
        <w:pStyle w:val="PKTpunkt"/>
      </w:pPr>
      <w:r>
        <w:t>1</w:t>
      </w:r>
      <w:r w:rsidR="00612275">
        <w:t>1</w:t>
      </w:r>
      <w:r>
        <w:t>)</w:t>
      </w:r>
      <w:r>
        <w:tab/>
        <w:t>nie stosuje się do środków określonych w art. 2</w:t>
      </w:r>
      <w:r w:rsidR="002B5AFC">
        <w:t>0</w:t>
      </w:r>
      <w:r>
        <w:t xml:space="preserve"> ust. 1 lub w przepisach wydanych na podstawie art. 2</w:t>
      </w:r>
      <w:r w:rsidR="002B5AFC">
        <w:t>0</w:t>
      </w:r>
      <w:r>
        <w:t xml:space="preserve"> ust. 2, </w:t>
      </w:r>
      <w:r w:rsidRPr="00683B7D">
        <w:t xml:space="preserve">podlega karze pieniężnej w wysokości od </w:t>
      </w:r>
      <w:r>
        <w:t>0,</w:t>
      </w:r>
      <w:r w:rsidR="00472043">
        <w:t>1</w:t>
      </w:r>
      <w:r w:rsidRPr="00683B7D">
        <w:t xml:space="preserve"> do </w:t>
      </w:r>
      <w:r>
        <w:t>6</w:t>
      </w:r>
      <w:r w:rsidRPr="00683B7D">
        <w:t>,</w:t>
      </w:r>
    </w:p>
    <w:p w14:paraId="6A7841C3" w14:textId="6D9C032A" w:rsidR="00131771" w:rsidRDefault="00131771" w:rsidP="00131771">
      <w:pPr>
        <w:pStyle w:val="PKTpunkt"/>
      </w:pPr>
      <w:r>
        <w:t>1</w:t>
      </w:r>
      <w:r w:rsidR="00612275">
        <w:t>2</w:t>
      </w:r>
      <w:r>
        <w:t>)</w:t>
      </w:r>
      <w:r>
        <w:tab/>
        <w:t xml:space="preserve">będąc </w:t>
      </w:r>
      <w:r w:rsidRPr="007E1589">
        <w:t>podmio</w:t>
      </w:r>
      <w:r>
        <w:t xml:space="preserve">tem prowadzącym działalność w </w:t>
      </w:r>
      <w:r w:rsidRPr="007E1589">
        <w:t xml:space="preserve">zakresie pozyskiwania, wytwarzania, przetwarzania </w:t>
      </w:r>
      <w:r w:rsidR="00E26931">
        <w:t xml:space="preserve">produktów </w:t>
      </w:r>
      <w:r w:rsidRPr="007E1589">
        <w:t>lub obrotu produktami</w:t>
      </w:r>
      <w:r w:rsidRPr="00AA4353">
        <w:t xml:space="preserve"> </w:t>
      </w:r>
      <w:r>
        <w:t xml:space="preserve">lub </w:t>
      </w:r>
      <w:r w:rsidR="005631BF">
        <w:t xml:space="preserve">będąc </w:t>
      </w:r>
      <w:r>
        <w:t>podmiotem</w:t>
      </w:r>
      <w:r w:rsidRPr="00AA4353">
        <w:t xml:space="preserve"> dyspo</w:t>
      </w:r>
      <w:r>
        <w:t xml:space="preserve">nującym środkami materiałowymi i </w:t>
      </w:r>
      <w:r w:rsidRPr="00AA4353">
        <w:t xml:space="preserve">technicznymi, których udział jest niezbędny przy likwidacji </w:t>
      </w:r>
      <w:r>
        <w:t xml:space="preserve">chorób, nie współpracuje z </w:t>
      </w:r>
      <w:r w:rsidRPr="00AA4353">
        <w:t xml:space="preserve">organami Inspekcji Weterynaryjnej przy </w:t>
      </w:r>
      <w:r>
        <w:t xml:space="preserve">opracowywaniu i realizacji planów gotowości, </w:t>
      </w:r>
      <w:r w:rsidRPr="00683B7D">
        <w:t xml:space="preserve">podlega karze pieniężnej w wysokości od </w:t>
      </w:r>
      <w:r>
        <w:t>0,</w:t>
      </w:r>
      <w:r w:rsidR="00472043">
        <w:t>4</w:t>
      </w:r>
      <w:r w:rsidRPr="00683B7D">
        <w:t xml:space="preserve"> do </w:t>
      </w:r>
      <w:r>
        <w:t>8</w:t>
      </w:r>
      <w:r w:rsidRPr="00683B7D">
        <w:t>,</w:t>
      </w:r>
    </w:p>
    <w:p w14:paraId="227FB826" w14:textId="32FC74F2" w:rsidR="00131771" w:rsidRDefault="00131771" w:rsidP="00131771">
      <w:pPr>
        <w:pStyle w:val="PKTpunkt"/>
      </w:pPr>
      <w:r>
        <w:t>1</w:t>
      </w:r>
      <w:r w:rsidR="00612275">
        <w:t>3</w:t>
      </w:r>
      <w:r>
        <w:t>)</w:t>
      </w:r>
      <w:r>
        <w:tab/>
        <w:t xml:space="preserve">nie stosuje się do środków zwalczania chorób określonych w przepisach, o których mowa w art. 1 pkt 1 lit. </w:t>
      </w:r>
      <w:r w:rsidRPr="00BB5934">
        <w:t>a</w:t>
      </w:r>
      <w:r w:rsidRPr="00BB5934">
        <w:rPr>
          <w:rFonts w:ascii="Symbol" w:hAnsi="Symbol"/>
        </w:rPr>
        <w:sym w:font="Symbol" w:char="F02D"/>
      </w:r>
      <w:r w:rsidRPr="00BB5934">
        <w:t>c</w:t>
      </w:r>
      <w:r>
        <w:t>, wprowadzonych w drodze decyzji wydanej na podstawie art.</w:t>
      </w:r>
      <w:r w:rsidR="001C019D">
        <w:t> </w:t>
      </w:r>
      <w:r>
        <w:t>2</w:t>
      </w:r>
      <w:r w:rsidR="00592991">
        <w:t>5</w:t>
      </w:r>
      <w:r>
        <w:t xml:space="preserve"> ust.</w:t>
      </w:r>
      <w:r w:rsidR="001C019D">
        <w:t> </w:t>
      </w:r>
      <w:r>
        <w:t>1, art. 8</w:t>
      </w:r>
      <w:r w:rsidR="00592991">
        <w:t>3</w:t>
      </w:r>
      <w:r w:rsidRPr="00BB5934">
        <w:t xml:space="preserve"> ust. 1</w:t>
      </w:r>
      <w:r>
        <w:t xml:space="preserve"> lub art. 8</w:t>
      </w:r>
      <w:r w:rsidR="00592991">
        <w:t>7</w:t>
      </w:r>
      <w:r w:rsidRPr="00BB5934">
        <w:t xml:space="preserve"> ust. 1</w:t>
      </w:r>
      <w:r>
        <w:t xml:space="preserve"> albo </w:t>
      </w:r>
      <w:r w:rsidR="00E26931">
        <w:t xml:space="preserve">w drodze </w:t>
      </w:r>
      <w:r>
        <w:t xml:space="preserve">rozporządzenia </w:t>
      </w:r>
      <w:r w:rsidRPr="00383C5F">
        <w:rPr>
          <w:rFonts w:ascii="Symbol" w:hAnsi="Symbol"/>
        </w:rPr>
        <w:sym w:font="Symbol" w:char="F02D"/>
      </w:r>
      <w:r>
        <w:t xml:space="preserve"> aktu prawa miejscowego wydanego na podstawie </w:t>
      </w:r>
      <w:r w:rsidR="00130151">
        <w:t xml:space="preserve">art. 22 ust. 4, 5 lub 8, </w:t>
      </w:r>
      <w:r>
        <w:t>art. 2</w:t>
      </w:r>
      <w:r w:rsidR="007B50F2">
        <w:t>7</w:t>
      </w:r>
      <w:r>
        <w:t xml:space="preserve"> ust. 1, art. 2</w:t>
      </w:r>
      <w:r w:rsidR="007B50F2">
        <w:t>8</w:t>
      </w:r>
      <w:r>
        <w:t xml:space="preserve"> ust.</w:t>
      </w:r>
      <w:r w:rsidR="001C019D">
        <w:t> </w:t>
      </w:r>
      <w:r>
        <w:t>3, art. 8</w:t>
      </w:r>
      <w:r w:rsidR="007B50F2">
        <w:t>4</w:t>
      </w:r>
      <w:r w:rsidRPr="00BB5934">
        <w:t xml:space="preserve"> ust. 1</w:t>
      </w:r>
      <w:r>
        <w:t xml:space="preserve"> lub art. 8</w:t>
      </w:r>
      <w:r w:rsidR="007B50F2">
        <w:t>5</w:t>
      </w:r>
      <w:r w:rsidRPr="00BB5934">
        <w:t xml:space="preserve"> ust. 3</w:t>
      </w:r>
      <w:r>
        <w:t xml:space="preserve"> albo wprowadzonych w przepisach wydanych na podstawie art. </w:t>
      </w:r>
      <w:r w:rsidR="007B50F2">
        <w:t>29</w:t>
      </w:r>
      <w:r>
        <w:t xml:space="preserve"> pkt 2, art. 8</w:t>
      </w:r>
      <w:r w:rsidR="007B50F2">
        <w:t>6</w:t>
      </w:r>
      <w:r w:rsidRPr="00BB5934">
        <w:t xml:space="preserve"> pkt 2</w:t>
      </w:r>
      <w:r w:rsidR="00E26931">
        <w:t>, art. 88 ust. 2</w:t>
      </w:r>
      <w:r>
        <w:t xml:space="preserve"> lub art. 8</w:t>
      </w:r>
      <w:r w:rsidR="007B50F2">
        <w:t>9</w:t>
      </w:r>
      <w:r w:rsidR="00E26931">
        <w:t xml:space="preserve"> albo w przepisach Unii Europejskiej wydanych na podstawie art. 259 ust. 1, art. 261 u</w:t>
      </w:r>
      <w:r w:rsidR="004C1A69">
        <w:t>st. 1 lub</w:t>
      </w:r>
      <w:r w:rsidR="00E26931">
        <w:t xml:space="preserve"> art. 262 ust. </w:t>
      </w:r>
      <w:r w:rsidR="004C1A69">
        <w:t>2</w:t>
      </w:r>
      <w:r w:rsidR="00E26931">
        <w:t xml:space="preserve"> rozporządzenia 2016/429</w:t>
      </w:r>
      <w:r>
        <w:t>,</w:t>
      </w:r>
      <w:r w:rsidRPr="003A51CB">
        <w:t xml:space="preserve"> </w:t>
      </w:r>
      <w:r>
        <w:t>podlega karze</w:t>
      </w:r>
      <w:r w:rsidRPr="005E5C99">
        <w:t xml:space="preserve"> </w:t>
      </w:r>
      <w:r>
        <w:t>pieniężnej w wysokości od 0,</w:t>
      </w:r>
      <w:r w:rsidR="00472043">
        <w:t>1</w:t>
      </w:r>
      <w:r>
        <w:t xml:space="preserve"> do 8,</w:t>
      </w:r>
    </w:p>
    <w:p w14:paraId="56AFB023" w14:textId="1A1F2967" w:rsidR="00131771" w:rsidRPr="004A065F" w:rsidRDefault="00131771" w:rsidP="00131771">
      <w:pPr>
        <w:pStyle w:val="PKTpunkt"/>
      </w:pPr>
      <w:r w:rsidRPr="003A792A">
        <w:rPr>
          <w:rStyle w:val="Ppogrubienie"/>
          <w:b w:val="0"/>
        </w:rPr>
        <w:t>14)</w:t>
      </w:r>
      <w:r w:rsidRPr="003A792A">
        <w:rPr>
          <w:rStyle w:val="Ppogrubienie"/>
          <w:b w:val="0"/>
        </w:rPr>
        <w:tab/>
        <w:t>utrudnia lub uniemożliwia</w:t>
      </w:r>
      <w:r w:rsidRPr="007917BE">
        <w:rPr>
          <w:rStyle w:val="Ppogrubienie"/>
        </w:rPr>
        <w:t xml:space="preserve"> </w:t>
      </w:r>
      <w:r w:rsidRPr="004A065F">
        <w:t>realizację wydanych nakazów,</w:t>
      </w:r>
      <w:r>
        <w:t xml:space="preserve"> o których mowa w art. 2</w:t>
      </w:r>
      <w:r w:rsidR="00A70B87">
        <w:t>7</w:t>
      </w:r>
      <w:r w:rsidRPr="004A065F">
        <w:t xml:space="preserve"> ust.</w:t>
      </w:r>
      <w:r w:rsidR="001C019D">
        <w:t> </w:t>
      </w:r>
      <w:r w:rsidRPr="004A065F">
        <w:t>2 p</w:t>
      </w:r>
      <w:r>
        <w:t xml:space="preserve">kt 12, 19, 21 lub 22 lub </w:t>
      </w:r>
      <w:r w:rsidR="0083188C">
        <w:t xml:space="preserve">w </w:t>
      </w:r>
      <w:r>
        <w:t>art. 2</w:t>
      </w:r>
      <w:r w:rsidR="00A70B87">
        <w:t>8</w:t>
      </w:r>
      <w:r w:rsidRPr="004A065F">
        <w:t xml:space="preserve"> ust. 4 pkt 12, 19 i 21–23, podlega karze pieniężnej w wysokości od </w:t>
      </w:r>
      <w:r>
        <w:t>0,</w:t>
      </w:r>
      <w:r w:rsidR="00190A6B">
        <w:t>1</w:t>
      </w:r>
      <w:r w:rsidR="00190A6B" w:rsidRPr="004A065F">
        <w:t xml:space="preserve"> </w:t>
      </w:r>
      <w:r w:rsidRPr="004A065F">
        <w:t xml:space="preserve">do </w:t>
      </w:r>
      <w:r w:rsidR="00190A6B">
        <w:t>5</w:t>
      </w:r>
      <w:r w:rsidRPr="004A065F">
        <w:t>,</w:t>
      </w:r>
    </w:p>
    <w:p w14:paraId="3400CE73" w14:textId="1F1F2AC5" w:rsidR="00131771" w:rsidRDefault="00131771" w:rsidP="00A70B87">
      <w:pPr>
        <w:pStyle w:val="PKTpunkt"/>
      </w:pPr>
      <w:r w:rsidRPr="002D44E9">
        <w:t>15)</w:t>
      </w:r>
      <w:r w:rsidRPr="004A065F">
        <w:tab/>
        <w:t xml:space="preserve">utrudnia lub uniemożliwia realizację czynności lub działań wykonywanych w odniesieniu do zwierząt dzikich w związku ze zwalczaniem chorób, podlega karze pieniężnej w wysokości od </w:t>
      </w:r>
      <w:r>
        <w:t>0,</w:t>
      </w:r>
      <w:r w:rsidR="00190A6B">
        <w:t>1</w:t>
      </w:r>
      <w:r w:rsidR="00190A6B" w:rsidRPr="004A065F">
        <w:t xml:space="preserve"> </w:t>
      </w:r>
      <w:r w:rsidRPr="004A065F">
        <w:t xml:space="preserve">do </w:t>
      </w:r>
      <w:r w:rsidR="00190A6B">
        <w:t>5</w:t>
      </w:r>
      <w:r w:rsidRPr="004A065F">
        <w:t>,</w:t>
      </w:r>
    </w:p>
    <w:p w14:paraId="3E948383" w14:textId="4CECD5A8" w:rsidR="00130151" w:rsidRPr="00356B37" w:rsidRDefault="00130151" w:rsidP="00A70B87">
      <w:pPr>
        <w:pStyle w:val="PKTpunkt"/>
      </w:pPr>
      <w:r>
        <w:t>16)</w:t>
      </w:r>
      <w:r>
        <w:tab/>
      </w:r>
      <w:r w:rsidRPr="00130151">
        <w:t>stosuje weterynaryjne produkty lecznicze niezgodnie z przepisami wydanymi na podstawie art. 41 ust. 4</w:t>
      </w:r>
      <w:r>
        <w:t xml:space="preserve">, </w:t>
      </w:r>
      <w:r w:rsidRPr="00130151">
        <w:t>podlega karze pieniężnej w wysokości od 0,1 do 8,</w:t>
      </w:r>
    </w:p>
    <w:p w14:paraId="0A9761B2" w14:textId="3874D8E0" w:rsidR="00131771" w:rsidRPr="00070D45" w:rsidRDefault="00131771" w:rsidP="00131771">
      <w:pPr>
        <w:pStyle w:val="PKTpunkt"/>
      </w:pPr>
      <w:r w:rsidRPr="002D44E9">
        <w:t>1</w:t>
      </w:r>
      <w:r w:rsidR="00130151">
        <w:t>7</w:t>
      </w:r>
      <w:r w:rsidRPr="002D44E9">
        <w:t>)</w:t>
      </w:r>
      <w:r w:rsidRPr="002D44E9">
        <w:tab/>
        <w:t xml:space="preserve">przemieszcza </w:t>
      </w:r>
      <w:r w:rsidR="0083188C" w:rsidRPr="0083188C">
        <w:t xml:space="preserve">zwierzęta utrzymywane lub produkty </w:t>
      </w:r>
      <w:r>
        <w:t>na obszarach objętych ograniczeniami bez zezwolenia</w:t>
      </w:r>
      <w:r w:rsidRPr="00070D45">
        <w:t>, o którym mowa w art. 66 ust. 1 rozporządzeni</w:t>
      </w:r>
      <w:r w:rsidR="0083188C">
        <w:t>a</w:t>
      </w:r>
      <w:r w:rsidRPr="00070D45">
        <w:t xml:space="preserve"> 2016/429, lub przemieszcza te zwierzęta </w:t>
      </w:r>
      <w:r w:rsidR="005631BF">
        <w:t xml:space="preserve">utrzymywane </w:t>
      </w:r>
      <w:r w:rsidRPr="00070D45">
        <w:t xml:space="preserve">lub </w:t>
      </w:r>
      <w:r w:rsidR="0083188C">
        <w:t xml:space="preserve">te </w:t>
      </w:r>
      <w:r w:rsidRPr="00070D45">
        <w:t xml:space="preserve">produkty niezgodnie z instrukcjami, o których mowa w </w:t>
      </w:r>
      <w:r w:rsidR="0083188C">
        <w:t>tym przepisie,</w:t>
      </w:r>
      <w:r w:rsidR="00941861">
        <w:t xml:space="preserve"> </w:t>
      </w:r>
      <w:r w:rsidRPr="00070D45">
        <w:t xml:space="preserve">podlega karze pieniężnej w wysokości od </w:t>
      </w:r>
      <w:r>
        <w:t xml:space="preserve">0,2 </w:t>
      </w:r>
      <w:r w:rsidRPr="00070D45">
        <w:t xml:space="preserve">do </w:t>
      </w:r>
      <w:r>
        <w:t>5</w:t>
      </w:r>
      <w:r w:rsidRPr="00070D45">
        <w:t>,</w:t>
      </w:r>
    </w:p>
    <w:p w14:paraId="6C8B9CFD" w14:textId="388424D1" w:rsidR="00131771" w:rsidRDefault="00131771" w:rsidP="00131771">
      <w:pPr>
        <w:pStyle w:val="PKTpunkt"/>
      </w:pPr>
      <w:r>
        <w:t>1</w:t>
      </w:r>
      <w:r w:rsidR="00130151">
        <w:t>8</w:t>
      </w:r>
      <w:r>
        <w:t>)</w:t>
      </w:r>
      <w:r>
        <w:tab/>
      </w:r>
      <w:r w:rsidRPr="00706923">
        <w:t>będąc obowiązanym do dokonania powiadomienia, o którym mowa w art. 66 ust.</w:t>
      </w:r>
      <w:r w:rsidR="001C019D">
        <w:t> </w:t>
      </w:r>
      <w:r w:rsidRPr="00706923">
        <w:t xml:space="preserve">2 rozporządzenia 2016/429, nie dokonuje tego powiadomienia, podlega karze pieniężnej w wysokości od </w:t>
      </w:r>
      <w:r>
        <w:t>0,2</w:t>
      </w:r>
      <w:r w:rsidRPr="00706923">
        <w:t xml:space="preserve"> do </w:t>
      </w:r>
      <w:r>
        <w:t>4,</w:t>
      </w:r>
    </w:p>
    <w:p w14:paraId="37C5AE5C" w14:textId="1E8AE0D6" w:rsidR="00131771" w:rsidRPr="00356B37" w:rsidRDefault="00612275" w:rsidP="00131771">
      <w:pPr>
        <w:pStyle w:val="PKTpunkt"/>
      </w:pPr>
      <w:r>
        <w:t>1</w:t>
      </w:r>
      <w:r w:rsidR="00130151">
        <w:t>9</w:t>
      </w:r>
      <w:r w:rsidR="00131771">
        <w:t>)</w:t>
      </w:r>
      <w:r w:rsidR="00131771">
        <w:tab/>
        <w:t xml:space="preserve">będąc podmiotem prowadzącym zakład, nie dokonuje powiadomienia, o którym mowa w art. 84 ust. 2 rozporządzenia 2016/429, </w:t>
      </w:r>
      <w:r w:rsidR="00131771" w:rsidRPr="00CA396F">
        <w:t xml:space="preserve">w terminie określonym w art. </w:t>
      </w:r>
      <w:r w:rsidR="00131771">
        <w:t>6</w:t>
      </w:r>
      <w:r w:rsidR="00876EE0">
        <w:t>8</w:t>
      </w:r>
      <w:r w:rsidR="00131771">
        <w:t xml:space="preserve"> ust. 1,</w:t>
      </w:r>
      <w:r w:rsidR="00131771" w:rsidRPr="00CF22E1">
        <w:t xml:space="preserve"> </w:t>
      </w:r>
      <w:r w:rsidR="00131771" w:rsidRPr="0040596C">
        <w:t xml:space="preserve">podlega karze pieniężnej w wysokości od </w:t>
      </w:r>
      <w:r w:rsidR="00131771">
        <w:t>0,1</w:t>
      </w:r>
      <w:r w:rsidR="00131771" w:rsidRPr="0040596C">
        <w:t xml:space="preserve"> do </w:t>
      </w:r>
      <w:r w:rsidR="00131771">
        <w:t>2,</w:t>
      </w:r>
    </w:p>
    <w:p w14:paraId="73C76659" w14:textId="40853BF2" w:rsidR="00131771" w:rsidRPr="00356B37" w:rsidRDefault="00130151" w:rsidP="00131771">
      <w:pPr>
        <w:pStyle w:val="PKTpunkt"/>
      </w:pPr>
      <w:r>
        <w:t>20</w:t>
      </w:r>
      <w:r w:rsidR="00131771" w:rsidRPr="00356B37">
        <w:t>)</w:t>
      </w:r>
      <w:r w:rsidR="00131771" w:rsidRPr="00356B37">
        <w:tab/>
      </w:r>
      <w:r w:rsidR="00131771">
        <w:t>będąc przewoźnikiem</w:t>
      </w:r>
      <w:r w:rsidR="00CA5D32">
        <w:t>,</w:t>
      </w:r>
      <w:r w:rsidR="00131771">
        <w:t xml:space="preserve"> nie dokonuje powiadomienia, o którym mowa w art. 87 ust.</w:t>
      </w:r>
      <w:r w:rsidR="001C019D">
        <w:t> </w:t>
      </w:r>
      <w:r w:rsidR="00131771">
        <w:t>2 rozporządzenia 2016/429</w:t>
      </w:r>
      <w:r w:rsidR="00131771" w:rsidRPr="00CA396F">
        <w:t>, w terminie określonym w art</w:t>
      </w:r>
      <w:r w:rsidR="00131771">
        <w:t>. 6</w:t>
      </w:r>
      <w:r w:rsidR="004A1486">
        <w:t>8</w:t>
      </w:r>
      <w:r w:rsidR="00131771" w:rsidRPr="00581BC4">
        <w:t xml:space="preserve"> ust. 1</w:t>
      </w:r>
      <w:r w:rsidR="00131771" w:rsidRPr="00356B37">
        <w:t>,</w:t>
      </w:r>
      <w:r w:rsidR="00131771" w:rsidRPr="00542954">
        <w:t xml:space="preserve"> podlega karze pieniężnej w wysokości od </w:t>
      </w:r>
      <w:r w:rsidR="00131771">
        <w:t>0,1</w:t>
      </w:r>
      <w:r w:rsidR="00131771" w:rsidRPr="00542954">
        <w:t xml:space="preserve"> do </w:t>
      </w:r>
      <w:r w:rsidR="00131771">
        <w:t>2,</w:t>
      </w:r>
    </w:p>
    <w:p w14:paraId="12AD2075" w14:textId="7C38725C" w:rsidR="00131771" w:rsidRDefault="00131771" w:rsidP="00131771">
      <w:pPr>
        <w:pStyle w:val="PKTpunkt"/>
      </w:pPr>
      <w:r>
        <w:t>2</w:t>
      </w:r>
      <w:r w:rsidR="00130151">
        <w:t>1</w:t>
      </w:r>
      <w:r w:rsidRPr="00356B37">
        <w:t>)</w:t>
      </w:r>
      <w:r w:rsidRPr="00356B37">
        <w:tab/>
      </w:r>
      <w:r>
        <w:t xml:space="preserve">będąc podmiotem określonym w art. 90 ust. </w:t>
      </w:r>
      <w:r w:rsidR="00654245">
        <w:t xml:space="preserve">1 </w:t>
      </w:r>
      <w:r>
        <w:t>rozporządzenia 2016/429, nie dokonuje powiadomienia, o którym mowa w</w:t>
      </w:r>
      <w:r w:rsidR="00654245">
        <w:t xml:space="preserve"> art. 90 ust. 2</w:t>
      </w:r>
      <w:r w:rsidR="00654245" w:rsidRPr="00654245">
        <w:t xml:space="preserve"> rozporządzenia 2016/429</w:t>
      </w:r>
      <w:r w:rsidRPr="00CA396F">
        <w:t xml:space="preserve">, w terminie określonym </w:t>
      </w:r>
      <w:r>
        <w:t>w art. 6</w:t>
      </w:r>
      <w:r w:rsidR="004A1486">
        <w:t>8</w:t>
      </w:r>
      <w:r>
        <w:t xml:space="preserve"> ust. 1,</w:t>
      </w:r>
      <w:r w:rsidRPr="00FF2847">
        <w:t xml:space="preserve"> </w:t>
      </w:r>
      <w:r w:rsidRPr="0047157C">
        <w:t xml:space="preserve">podlega karze pieniężnej w wysokości od </w:t>
      </w:r>
      <w:r>
        <w:t>0,1</w:t>
      </w:r>
      <w:r w:rsidRPr="0047157C">
        <w:t xml:space="preserve"> do </w:t>
      </w:r>
      <w:r>
        <w:t>2,</w:t>
      </w:r>
    </w:p>
    <w:p w14:paraId="16C2D384" w14:textId="52597A78" w:rsidR="00131771" w:rsidRDefault="00131771" w:rsidP="00131771">
      <w:pPr>
        <w:pStyle w:val="PKTpunkt"/>
      </w:pPr>
      <w:r>
        <w:t>2</w:t>
      </w:r>
      <w:r w:rsidR="00130151">
        <w:t>2</w:t>
      </w:r>
      <w:r>
        <w:t>)</w:t>
      </w:r>
      <w:r>
        <w:tab/>
        <w:t xml:space="preserve">prowadzi zakład bez uzyskania </w:t>
      </w:r>
      <w:r w:rsidR="005F06FD">
        <w:t>zatwierdzeń</w:t>
      </w:r>
      <w:r>
        <w:t>, o który</w:t>
      </w:r>
      <w:r w:rsidR="005F06FD">
        <w:t>ch</w:t>
      </w:r>
      <w:r>
        <w:t xml:space="preserve"> mowa w art. 94 ust. 1 lub art.</w:t>
      </w:r>
      <w:r w:rsidR="001C019D">
        <w:t> </w:t>
      </w:r>
      <w:r>
        <w:t>95 rozporządzenia 2016/429,</w:t>
      </w:r>
      <w:r w:rsidRPr="00FF2847">
        <w:t xml:space="preserve"> </w:t>
      </w:r>
      <w:r w:rsidRPr="0047157C">
        <w:t>podlega karze pieniężnej w wysokości od</w:t>
      </w:r>
      <w:r>
        <w:t xml:space="preserve"> 1 </w:t>
      </w:r>
      <w:r w:rsidRPr="0047157C">
        <w:t xml:space="preserve">do </w:t>
      </w:r>
      <w:r>
        <w:t>8,</w:t>
      </w:r>
    </w:p>
    <w:p w14:paraId="6B6BD64D" w14:textId="4DBC3957" w:rsidR="00131771" w:rsidRDefault="00131771" w:rsidP="00131771">
      <w:pPr>
        <w:pStyle w:val="PKTpunkt"/>
      </w:pPr>
      <w:r>
        <w:t>2</w:t>
      </w:r>
      <w:r w:rsidR="00130151">
        <w:t>3</w:t>
      </w:r>
      <w:r>
        <w:t>)</w:t>
      </w:r>
      <w:r>
        <w:tab/>
        <w:t>będąc podmiotem określonym w art. 96 ust. 2 rozporządzenia 2016/429, nie dokonuje powiadomienia</w:t>
      </w:r>
      <w:r w:rsidRPr="00356B37">
        <w:t xml:space="preserve">, o którym mowa w </w:t>
      </w:r>
      <w:r>
        <w:t xml:space="preserve">tym </w:t>
      </w:r>
      <w:r w:rsidRPr="00CA396F">
        <w:t xml:space="preserve">przepisie, w terminie określonym </w:t>
      </w:r>
      <w:r>
        <w:t>w art. 6</w:t>
      </w:r>
      <w:r w:rsidR="001E7C79">
        <w:t>8</w:t>
      </w:r>
      <w:r>
        <w:t xml:space="preserve"> ust.</w:t>
      </w:r>
      <w:r w:rsidR="001C019D">
        <w:t> </w:t>
      </w:r>
      <w:r>
        <w:t>1</w:t>
      </w:r>
      <w:r w:rsidRPr="00356B37">
        <w:t>,</w:t>
      </w:r>
      <w:r w:rsidRPr="0047157C">
        <w:t xml:space="preserve"> podlega karze pieniężnej w wysokości od </w:t>
      </w:r>
      <w:r>
        <w:t>0,2</w:t>
      </w:r>
      <w:r w:rsidRPr="0047157C">
        <w:t xml:space="preserve"> do </w:t>
      </w:r>
      <w:r>
        <w:t>2,</w:t>
      </w:r>
    </w:p>
    <w:p w14:paraId="33CCD2FF" w14:textId="48F0A016" w:rsidR="00131771" w:rsidRDefault="00612275" w:rsidP="00131771">
      <w:pPr>
        <w:pStyle w:val="PKTpunkt"/>
      </w:pPr>
      <w:r>
        <w:t>2</w:t>
      </w:r>
      <w:r w:rsidR="00130151">
        <w:t>4</w:t>
      </w:r>
      <w:r w:rsidR="00131771" w:rsidRPr="000C0AC7">
        <w:t>)</w:t>
      </w:r>
      <w:r w:rsidR="00131771" w:rsidRPr="000C0AC7">
        <w:tab/>
        <w:t>będąc podmiotem prowadzącym zakład</w:t>
      </w:r>
      <w:r w:rsidR="00131771">
        <w:t xml:space="preserve"> akwakultury</w:t>
      </w:r>
      <w:r w:rsidR="00131771" w:rsidRPr="000C0AC7">
        <w:t xml:space="preserve">, nie dokonuje powiadomienia, o którym mowa w art. </w:t>
      </w:r>
      <w:r w:rsidR="00131771">
        <w:t>172</w:t>
      </w:r>
      <w:r w:rsidR="00131771" w:rsidRPr="000C0AC7">
        <w:t xml:space="preserve"> ust. </w:t>
      </w:r>
      <w:r w:rsidR="006D27C7">
        <w:t>2</w:t>
      </w:r>
      <w:r w:rsidR="00131771" w:rsidRPr="000C0AC7">
        <w:t xml:space="preserve"> rozporządzenia 2016/</w:t>
      </w:r>
      <w:r w:rsidR="00131771" w:rsidRPr="00CA396F">
        <w:t xml:space="preserve">429, w terminie określonym </w:t>
      </w:r>
      <w:r w:rsidR="00131771">
        <w:t>w art.</w:t>
      </w:r>
      <w:r w:rsidR="001C019D">
        <w:t> </w:t>
      </w:r>
      <w:r w:rsidR="00131771">
        <w:t>6</w:t>
      </w:r>
      <w:r w:rsidR="001E7C79">
        <w:t>8</w:t>
      </w:r>
      <w:r w:rsidR="00131771" w:rsidRPr="000C0AC7">
        <w:t xml:space="preserve"> ust. </w:t>
      </w:r>
      <w:r w:rsidR="00B30152">
        <w:t>3</w:t>
      </w:r>
      <w:r w:rsidR="00131771" w:rsidRPr="000C0AC7">
        <w:t xml:space="preserve">, podlega karze pieniężnej w wysokości od </w:t>
      </w:r>
      <w:r w:rsidR="00131771">
        <w:t>0,1</w:t>
      </w:r>
      <w:r w:rsidR="00131771" w:rsidRPr="000C0AC7">
        <w:t xml:space="preserve"> do </w:t>
      </w:r>
      <w:r w:rsidR="00131771">
        <w:t>2</w:t>
      </w:r>
      <w:r w:rsidR="00131771" w:rsidRPr="000C0AC7">
        <w:t>,</w:t>
      </w:r>
    </w:p>
    <w:p w14:paraId="53C747D1" w14:textId="523A51E5" w:rsidR="00131771" w:rsidRPr="00356B37" w:rsidRDefault="00612275" w:rsidP="00131771">
      <w:pPr>
        <w:pStyle w:val="PKTpunkt"/>
      </w:pPr>
      <w:r>
        <w:t>2</w:t>
      </w:r>
      <w:r w:rsidR="00130151">
        <w:t>5</w:t>
      </w:r>
      <w:r w:rsidR="00131771" w:rsidRPr="00356B37">
        <w:t>)</w:t>
      </w:r>
      <w:r w:rsidR="00131771" w:rsidRPr="00356B37">
        <w:tab/>
      </w:r>
      <w:r w:rsidR="00131771">
        <w:t>prowadzi</w:t>
      </w:r>
      <w:r w:rsidR="00131771" w:rsidRPr="00356B37">
        <w:t xml:space="preserve"> zakład</w:t>
      </w:r>
      <w:r w:rsidR="00131771">
        <w:t xml:space="preserve"> lub grupę zakładów </w:t>
      </w:r>
      <w:r w:rsidR="00131771" w:rsidRPr="00356B37">
        <w:t xml:space="preserve">bez </w:t>
      </w:r>
      <w:r w:rsidR="00131771">
        <w:t xml:space="preserve">uzyskania </w:t>
      </w:r>
      <w:r w:rsidR="00131771" w:rsidRPr="00356B37">
        <w:t>zatwierdze</w:t>
      </w:r>
      <w:r w:rsidR="009D38D6">
        <w:t>ń</w:t>
      </w:r>
      <w:r w:rsidR="00131771">
        <w:t>,</w:t>
      </w:r>
      <w:r w:rsidR="00131771" w:rsidRPr="008E656E">
        <w:t xml:space="preserve"> o który</w:t>
      </w:r>
      <w:r w:rsidR="009D38D6">
        <w:t>ch</w:t>
      </w:r>
      <w:r w:rsidR="00131771" w:rsidRPr="008E656E">
        <w:t xml:space="preserve"> mowa w </w:t>
      </w:r>
      <w:r w:rsidR="00131771" w:rsidRPr="00CE5796">
        <w:t>art.</w:t>
      </w:r>
      <w:r w:rsidR="001C019D">
        <w:t> </w:t>
      </w:r>
      <w:r w:rsidR="00131771" w:rsidRPr="00CE5796">
        <w:t>176 us</w:t>
      </w:r>
      <w:r w:rsidR="00131771">
        <w:t>t. 1, art. 177, art. 178 lub</w:t>
      </w:r>
      <w:r w:rsidR="00131771" w:rsidRPr="00CE5796">
        <w:t xml:space="preserve"> art. 179</w:t>
      </w:r>
      <w:r w:rsidR="00131771">
        <w:t xml:space="preserve"> rozporządzenia 2016/429</w:t>
      </w:r>
      <w:r w:rsidR="00131771" w:rsidRPr="00356B37">
        <w:t>,</w:t>
      </w:r>
      <w:r w:rsidR="00131771" w:rsidRPr="0047157C">
        <w:t xml:space="preserve"> podlega karze pieniężnej w wysokości od </w:t>
      </w:r>
      <w:r w:rsidR="00131771">
        <w:t xml:space="preserve">1 </w:t>
      </w:r>
      <w:r w:rsidR="00131771" w:rsidRPr="0047157C">
        <w:t>do</w:t>
      </w:r>
      <w:r w:rsidR="00131771">
        <w:t xml:space="preserve"> 8,</w:t>
      </w:r>
    </w:p>
    <w:p w14:paraId="6BAFA9E3" w14:textId="2264993B" w:rsidR="00131771" w:rsidRPr="00356B37" w:rsidRDefault="00C11048" w:rsidP="00131771">
      <w:pPr>
        <w:pStyle w:val="PKTpunkt"/>
      </w:pPr>
      <w:r>
        <w:t>2</w:t>
      </w:r>
      <w:r w:rsidR="00130151">
        <w:t>6</w:t>
      </w:r>
      <w:r w:rsidR="00131771">
        <w:t>)</w:t>
      </w:r>
      <w:r w:rsidR="00131771">
        <w:tab/>
      </w:r>
      <w:r w:rsidR="00131771" w:rsidRPr="00356B37">
        <w:t xml:space="preserve">będąc </w:t>
      </w:r>
      <w:r w:rsidR="00131771">
        <w:t>podmiotem określonym w art. 180 ust. 2 rozporządzenia 2016/429,</w:t>
      </w:r>
      <w:r w:rsidR="00131771" w:rsidRPr="00356B37">
        <w:t xml:space="preserve"> </w:t>
      </w:r>
      <w:r w:rsidR="00131771">
        <w:t xml:space="preserve">nie dokonuje </w:t>
      </w:r>
      <w:r w:rsidR="00131771" w:rsidRPr="00356B37">
        <w:t xml:space="preserve">powiadomienia, o którym mowa w </w:t>
      </w:r>
      <w:r w:rsidR="00131771">
        <w:t>tym przepisie</w:t>
      </w:r>
      <w:r w:rsidR="00131771" w:rsidRPr="00CA396F">
        <w:t xml:space="preserve">, w terminie określonym </w:t>
      </w:r>
      <w:r w:rsidR="00131771">
        <w:t>w art. 6</w:t>
      </w:r>
      <w:r w:rsidR="00FD6753">
        <w:t>8</w:t>
      </w:r>
      <w:r w:rsidR="00131771">
        <w:t xml:space="preserve"> ust.</w:t>
      </w:r>
      <w:r w:rsidR="001C019D">
        <w:t> </w:t>
      </w:r>
      <w:r w:rsidR="00B30152">
        <w:t>3</w:t>
      </w:r>
      <w:r w:rsidR="00131771" w:rsidRPr="00356B37">
        <w:t>,</w:t>
      </w:r>
      <w:r w:rsidR="00131771" w:rsidRPr="0047157C">
        <w:t xml:space="preserve"> podlega karze pieniężnej w wysokości od </w:t>
      </w:r>
      <w:r w:rsidR="00131771">
        <w:t>0,2</w:t>
      </w:r>
      <w:r w:rsidR="00131771" w:rsidRPr="0047157C">
        <w:t xml:space="preserve"> do </w:t>
      </w:r>
      <w:r w:rsidR="00131771">
        <w:t>2,</w:t>
      </w:r>
    </w:p>
    <w:p w14:paraId="4D154D7E" w14:textId="08573A83" w:rsidR="00131771" w:rsidRDefault="00C11048" w:rsidP="00131771">
      <w:pPr>
        <w:pStyle w:val="PKTpunkt"/>
      </w:pPr>
      <w:r>
        <w:t>2</w:t>
      </w:r>
      <w:r w:rsidR="00130151">
        <w:t>7</w:t>
      </w:r>
      <w:r w:rsidR="00131771" w:rsidRPr="00356B37">
        <w:t>)</w:t>
      </w:r>
      <w:r w:rsidR="00131771" w:rsidRPr="00356B37">
        <w:tab/>
        <w:t>będąc obowiązanym do prowadzenia, przechowywania lub udostępniania organom Inspekcji Weterynaryjnej dokumentacji określonej w</w:t>
      </w:r>
      <w:r w:rsidR="000F6EBF">
        <w:t xml:space="preserve"> </w:t>
      </w:r>
      <w:r w:rsidR="00131771">
        <w:t>przepisach, o których mowa w art.</w:t>
      </w:r>
      <w:r w:rsidR="001C019D">
        <w:t> </w:t>
      </w:r>
      <w:r w:rsidR="00131771">
        <w:t>1 pkt 1 lit. a</w:t>
      </w:r>
      <w:r w:rsidR="00131771" w:rsidRPr="00587125">
        <w:rPr>
          <w:rFonts w:ascii="Symbol" w:hAnsi="Symbol"/>
        </w:rPr>
        <w:sym w:font="Symbol" w:char="F02D"/>
      </w:r>
      <w:r w:rsidR="00131771">
        <w:t>c,</w:t>
      </w:r>
      <w:r w:rsidR="00131771" w:rsidRPr="00356B37">
        <w:t xml:space="preserve"> nie prowadzi, nie przechowuje lub nie udostępnia tej dokumentacji lub</w:t>
      </w:r>
      <w:r w:rsidR="000F6EBF">
        <w:t xml:space="preserve"> ją</w:t>
      </w:r>
      <w:r w:rsidR="00131771" w:rsidRPr="00356B37">
        <w:t xml:space="preserve"> prowadzi, przechowuje lub udostępnia niezgodnie z tymi przepisami, </w:t>
      </w:r>
      <w:r w:rsidR="00131771" w:rsidRPr="0047157C">
        <w:t>podlega karze pieniężnej w wysokości od</w:t>
      </w:r>
      <w:r w:rsidR="00131771">
        <w:t xml:space="preserve"> 0,1 </w:t>
      </w:r>
      <w:r w:rsidR="00131771" w:rsidRPr="0047157C">
        <w:t xml:space="preserve">do </w:t>
      </w:r>
      <w:r w:rsidR="00131771">
        <w:t>4,</w:t>
      </w:r>
    </w:p>
    <w:p w14:paraId="454AC77F" w14:textId="5CAD1B22" w:rsidR="00131771" w:rsidRDefault="00C11048" w:rsidP="00131771">
      <w:pPr>
        <w:pStyle w:val="PKTpunkt"/>
      </w:pPr>
      <w:r>
        <w:t>2</w:t>
      </w:r>
      <w:r w:rsidR="00130151">
        <w:t>8</w:t>
      </w:r>
      <w:r w:rsidR="00131771">
        <w:t>)</w:t>
      </w:r>
      <w:r w:rsidR="00131771">
        <w:tab/>
      </w:r>
      <w:r w:rsidR="00131771" w:rsidRPr="00CA396F">
        <w:t>przemieszcza</w:t>
      </w:r>
      <w:r w:rsidR="00293B52">
        <w:t xml:space="preserve"> </w:t>
      </w:r>
      <w:r w:rsidR="00131771" w:rsidRPr="00CA396F">
        <w:t>zwierzęta</w:t>
      </w:r>
      <w:r w:rsidR="00293B52">
        <w:t>, o których mowa w art. 124 ust. 1 rozporządzenia 2016/429,</w:t>
      </w:r>
      <w:r w:rsidR="00F04D02">
        <w:t xml:space="preserve"> </w:t>
      </w:r>
      <w:r w:rsidR="00131771" w:rsidRPr="00CA396F">
        <w:t>z</w:t>
      </w:r>
      <w:r w:rsidR="001C019D">
        <w:t xml:space="preserve"> </w:t>
      </w:r>
      <w:r w:rsidR="00131771" w:rsidRPr="00CA396F">
        <w:t xml:space="preserve">lub do </w:t>
      </w:r>
      <w:r w:rsidR="00131771" w:rsidRPr="00356B37">
        <w:t>zakładu bez zachowania lub z naruszeniem wym</w:t>
      </w:r>
      <w:r w:rsidR="00131771">
        <w:t>agań</w:t>
      </w:r>
      <w:r w:rsidR="00131771" w:rsidRPr="00356B37">
        <w:t xml:space="preserve"> określonych w art. 124</w:t>
      </w:r>
      <w:r w:rsidR="001C019D">
        <w:t xml:space="preserve"> </w:t>
      </w:r>
      <w:r w:rsidR="00131771" w:rsidRPr="00356B37">
        <w:t>rozporządzenia 2016/429</w:t>
      </w:r>
      <w:r w:rsidR="00131771">
        <w:t xml:space="preserve"> lub w przepisach Unii Europejskiej wydanych na podstawie art.</w:t>
      </w:r>
      <w:r w:rsidR="001C019D">
        <w:t> </w:t>
      </w:r>
      <w:r w:rsidR="00131771">
        <w:t>125 ust. 2 rozporządzenia 2016/429</w:t>
      </w:r>
      <w:r w:rsidR="00131771" w:rsidRPr="00356B37">
        <w:t>,</w:t>
      </w:r>
      <w:r w:rsidR="00131771" w:rsidRPr="00E23142">
        <w:t xml:space="preserve"> podlega karze pieniężnej w wysokości od </w:t>
      </w:r>
      <w:r w:rsidR="00131771">
        <w:t>0,</w:t>
      </w:r>
      <w:r w:rsidR="00472043">
        <w:t>2</w:t>
      </w:r>
      <w:r w:rsidR="00131771">
        <w:t xml:space="preserve"> </w:t>
      </w:r>
      <w:r w:rsidR="00131771" w:rsidRPr="00E23142">
        <w:t xml:space="preserve">do </w:t>
      </w:r>
      <w:r w:rsidR="00131771">
        <w:t>6,</w:t>
      </w:r>
    </w:p>
    <w:p w14:paraId="60D41C1D" w14:textId="77F6C2FC" w:rsidR="00131771" w:rsidRPr="00356B37" w:rsidRDefault="00C11048" w:rsidP="00131771">
      <w:pPr>
        <w:pStyle w:val="PKTpunkt"/>
      </w:pPr>
      <w:r>
        <w:t>2</w:t>
      </w:r>
      <w:r w:rsidR="00130151">
        <w:t>9</w:t>
      </w:r>
      <w:r w:rsidR="00131771">
        <w:t>)</w:t>
      </w:r>
      <w:r w:rsidR="00131771">
        <w:tab/>
      </w:r>
      <w:r w:rsidR="00131771" w:rsidRPr="00356B37">
        <w:t>transportując zwierzęta</w:t>
      </w:r>
      <w:r w:rsidR="00293B52">
        <w:t>, o których mowa w art. 125 ust. 1 rozporz</w:t>
      </w:r>
      <w:r>
        <w:t>ą</w:t>
      </w:r>
      <w:r w:rsidR="00293B52">
        <w:t>dzenia 2016/429</w:t>
      </w:r>
      <w:r w:rsidR="00131771" w:rsidRPr="00356B37">
        <w:t>, nie wprowadza środków określonych w art. 125 ust. 1 rozporządzenia 2016/429 lub</w:t>
      </w:r>
      <w:r w:rsidR="001C019D">
        <w:t xml:space="preserve"> </w:t>
      </w:r>
      <w:r w:rsidR="00131771">
        <w:t xml:space="preserve">w </w:t>
      </w:r>
      <w:r w:rsidR="00131771" w:rsidRPr="00356B37">
        <w:t xml:space="preserve">przepisach Unii Europejskiej wydanych na podstawie art. 125 ust. 2 rozporządzenia 2016/429 lub wprowadza </w:t>
      </w:r>
      <w:r w:rsidR="00CA5D32">
        <w:t xml:space="preserve">te środki </w:t>
      </w:r>
      <w:r w:rsidR="00131771" w:rsidRPr="00356B37">
        <w:t>niezgodnie z tymi przepisami,</w:t>
      </w:r>
      <w:r w:rsidR="00131771">
        <w:t xml:space="preserve"> </w:t>
      </w:r>
      <w:r w:rsidR="00131771" w:rsidRPr="00636A5E">
        <w:t>podlega karze pieniężnej w wysokości od</w:t>
      </w:r>
      <w:r w:rsidR="00131771">
        <w:t xml:space="preserve"> 0,2</w:t>
      </w:r>
      <w:r w:rsidR="00131771" w:rsidRPr="00636A5E">
        <w:t xml:space="preserve"> do </w:t>
      </w:r>
      <w:r w:rsidR="00131771">
        <w:t>4,</w:t>
      </w:r>
    </w:p>
    <w:p w14:paraId="44478197" w14:textId="225C56E0" w:rsidR="00131771" w:rsidRPr="007F1D8E" w:rsidRDefault="00130151" w:rsidP="00131771">
      <w:pPr>
        <w:pStyle w:val="PKTpunkt"/>
      </w:pPr>
      <w:r>
        <w:t>30</w:t>
      </w:r>
      <w:r w:rsidR="00131771" w:rsidRPr="007F1D8E">
        <w:t>)</w:t>
      </w:r>
      <w:r w:rsidR="00131771" w:rsidRPr="007F1D8E">
        <w:tab/>
        <w:t>przemieszcza do innego państwa członkowskiego zwierzęta</w:t>
      </w:r>
      <w:r w:rsidR="002D6809">
        <w:t>, o których mowa w art.</w:t>
      </w:r>
      <w:r w:rsidR="001C019D">
        <w:t> </w:t>
      </w:r>
      <w:r w:rsidR="002D6809">
        <w:t>126 ust. 1 rozporządzenia 2016/429</w:t>
      </w:r>
      <w:r w:rsidR="00F44047">
        <w:t>,</w:t>
      </w:r>
      <w:r w:rsidR="00131771" w:rsidRPr="007F1D8E">
        <w:t xml:space="preserve"> bez zachowania lub z naruszeniem wymagań określonych w art. 126 ust. 1 rozporządzenia 2016/429 lub w przepisach Unii Europejskiej wydanych na podstawie art. 131 ust. 1, art. 136 ust. 2, art. 137 ust. 2, art. 140, art. 141, art. 144 ust.</w:t>
      </w:r>
      <w:r w:rsidR="001C019D">
        <w:t> </w:t>
      </w:r>
      <w:r w:rsidR="00131771" w:rsidRPr="007F1D8E">
        <w:t xml:space="preserve">1, art. 147 lub </w:t>
      </w:r>
      <w:r w:rsidR="00131771" w:rsidRPr="00BE7715">
        <w:t xml:space="preserve">art. 151 ust. 3 lub 4 rozporządzenia 2016/429, podlega karze pieniężnej w wysokości od </w:t>
      </w:r>
      <w:r w:rsidR="00131771">
        <w:t>0,3</w:t>
      </w:r>
      <w:r w:rsidR="00131771" w:rsidRPr="00BE7715">
        <w:t xml:space="preserve"> do </w:t>
      </w:r>
      <w:r w:rsidR="00131771">
        <w:t>6</w:t>
      </w:r>
      <w:r w:rsidR="00131771" w:rsidRPr="00BE7715">
        <w:t>,</w:t>
      </w:r>
    </w:p>
    <w:p w14:paraId="06435DC4" w14:textId="4B7D8E2A" w:rsidR="00131771" w:rsidRPr="00356B37" w:rsidRDefault="00131771" w:rsidP="00131771">
      <w:pPr>
        <w:pStyle w:val="PKTpunkt"/>
      </w:pPr>
      <w:r>
        <w:t>3</w:t>
      </w:r>
      <w:r w:rsidR="00130151">
        <w:t>1</w:t>
      </w:r>
      <w:r w:rsidRPr="00356B37">
        <w:t>)</w:t>
      </w:r>
      <w:r w:rsidRPr="00356B37">
        <w:tab/>
      </w:r>
      <w:r>
        <w:t xml:space="preserve">będąc obowiązanym do wprowadzenia środków, o których </w:t>
      </w:r>
      <w:r w:rsidRPr="00E7498E">
        <w:t>mowa w art. 126 ust.</w:t>
      </w:r>
      <w:r w:rsidR="001C019D">
        <w:t> </w:t>
      </w:r>
      <w:r w:rsidRPr="00E7498E">
        <w:t xml:space="preserve">2 </w:t>
      </w:r>
      <w:r>
        <w:t xml:space="preserve">rozporządzenia 2016/429, nie wprowadza tych środków, </w:t>
      </w:r>
      <w:r w:rsidRPr="00E23142">
        <w:t xml:space="preserve">podlega karze pieniężnej w wysokości od </w:t>
      </w:r>
      <w:r>
        <w:t>0,3</w:t>
      </w:r>
      <w:r w:rsidRPr="00E23142">
        <w:t xml:space="preserve"> do </w:t>
      </w:r>
      <w:r>
        <w:t>6,</w:t>
      </w:r>
    </w:p>
    <w:p w14:paraId="6170EEDC" w14:textId="5DFDD44E" w:rsidR="00131771" w:rsidRDefault="00131771" w:rsidP="00131771">
      <w:pPr>
        <w:pStyle w:val="PKTpunkt"/>
      </w:pPr>
      <w:r>
        <w:t>3</w:t>
      </w:r>
      <w:r w:rsidR="00130151">
        <w:t>2</w:t>
      </w:r>
      <w:r>
        <w:t>)</w:t>
      </w:r>
      <w:r>
        <w:tab/>
      </w:r>
      <w:r w:rsidRPr="00356B37">
        <w:t xml:space="preserve">przyjmując z innego państwa członkowskiego do zakładu </w:t>
      </w:r>
      <w:r w:rsidRPr="00D027D9">
        <w:t xml:space="preserve">lub rzeźni </w:t>
      </w:r>
      <w:r w:rsidRPr="00356B37">
        <w:t>zwierzęta,</w:t>
      </w:r>
      <w:r w:rsidR="002D6809">
        <w:t xml:space="preserve"> o których mowa w art. 127 ust. 1 rozporządzenia 2016/429</w:t>
      </w:r>
      <w:r w:rsidR="00F44047">
        <w:t>,</w:t>
      </w:r>
      <w:r w:rsidRPr="00356B37">
        <w:t xml:space="preserve"> nie wykonuje obowiązków określonych w art. 127 rozporządzenia 2016/429 lub wykonuje </w:t>
      </w:r>
      <w:r w:rsidR="00CA5D32">
        <w:t xml:space="preserve">te obowiązki </w:t>
      </w:r>
      <w:r>
        <w:t xml:space="preserve">niezgodnie z tym </w:t>
      </w:r>
      <w:r w:rsidRPr="00356B37">
        <w:t>przepisem,</w:t>
      </w:r>
      <w:r w:rsidRPr="00A83AD8">
        <w:t xml:space="preserve"> podlega karze pieniężnej w wysokości od </w:t>
      </w:r>
      <w:r>
        <w:t>0,</w:t>
      </w:r>
      <w:r w:rsidR="00472043">
        <w:t>1</w:t>
      </w:r>
      <w:r w:rsidRPr="00A83AD8">
        <w:t xml:space="preserve"> do </w:t>
      </w:r>
      <w:r>
        <w:t>5,</w:t>
      </w:r>
    </w:p>
    <w:p w14:paraId="448852C7" w14:textId="7831A485" w:rsidR="00131771" w:rsidRDefault="00612275" w:rsidP="00131771">
      <w:pPr>
        <w:pStyle w:val="PKTpunkt"/>
      </w:pPr>
      <w:r>
        <w:t>3</w:t>
      </w:r>
      <w:r w:rsidR="00130151">
        <w:t>3</w:t>
      </w:r>
      <w:r w:rsidR="00131771">
        <w:t>)</w:t>
      </w:r>
      <w:r w:rsidR="00131771">
        <w:tab/>
      </w:r>
      <w:r w:rsidR="00131771" w:rsidRPr="00356B37">
        <w:t>przemieszcza bez zezwolen</w:t>
      </w:r>
      <w:r w:rsidR="00131771">
        <w:t>ia zwierzęta</w:t>
      </w:r>
      <w:r w:rsidR="00F44047">
        <w:t xml:space="preserve">, </w:t>
      </w:r>
      <w:r w:rsidR="00F44047" w:rsidRPr="00F44047">
        <w:t>o których mowa w art. 12</w:t>
      </w:r>
      <w:r w:rsidR="00F44047">
        <w:t xml:space="preserve">8 </w:t>
      </w:r>
      <w:r w:rsidR="00F44047" w:rsidRPr="00F44047">
        <w:t>rozporządzenia 2016/429</w:t>
      </w:r>
      <w:r w:rsidR="00F44047">
        <w:t>,</w:t>
      </w:r>
      <w:r w:rsidR="00131771" w:rsidRPr="00356B37">
        <w:t xml:space="preserve"> w przypadku</w:t>
      </w:r>
      <w:r w:rsidR="00131771">
        <w:t>,</w:t>
      </w:r>
      <w:r w:rsidR="00131771" w:rsidRPr="00356B37">
        <w:t xml:space="preserve"> o którym mowa w </w:t>
      </w:r>
      <w:r w:rsidR="00013B56">
        <w:t>tym przepisie</w:t>
      </w:r>
      <w:r w:rsidR="00131771" w:rsidRPr="00356B37">
        <w:t>,</w:t>
      </w:r>
      <w:r w:rsidR="00131771" w:rsidRPr="00A83AD8">
        <w:t xml:space="preserve"> podlega karze pieniężnej w wysokości od</w:t>
      </w:r>
      <w:r w:rsidR="00131771">
        <w:t xml:space="preserve"> 0,3</w:t>
      </w:r>
      <w:r w:rsidR="00131771" w:rsidRPr="00A83AD8">
        <w:t xml:space="preserve"> do </w:t>
      </w:r>
      <w:r w:rsidR="00131771">
        <w:t>6,</w:t>
      </w:r>
    </w:p>
    <w:p w14:paraId="3CDC6280" w14:textId="2AC3C357" w:rsidR="00131771" w:rsidRDefault="00612275" w:rsidP="00131771">
      <w:pPr>
        <w:pStyle w:val="PKTpunkt"/>
      </w:pPr>
      <w:r>
        <w:t>3</w:t>
      </w:r>
      <w:r w:rsidR="00130151">
        <w:t>4</w:t>
      </w:r>
      <w:r w:rsidR="00131771">
        <w:t>)</w:t>
      </w:r>
      <w:r w:rsidR="00131771">
        <w:tab/>
      </w:r>
      <w:r w:rsidR="00131771" w:rsidRPr="00356B37">
        <w:t>przemieszcza przez terytorium innego państwa członkowskiego zwierzęta</w:t>
      </w:r>
      <w:r w:rsidR="00397C99">
        <w:t xml:space="preserve">, </w:t>
      </w:r>
      <w:r w:rsidR="00397C99" w:rsidRPr="00397C99">
        <w:t xml:space="preserve">o których mowa w art. </w:t>
      </w:r>
      <w:r w:rsidR="00397C99">
        <w:t>129</w:t>
      </w:r>
      <w:r w:rsidR="00397C99" w:rsidRPr="00397C99">
        <w:t xml:space="preserve"> rozporządzenia 2016/429</w:t>
      </w:r>
      <w:r w:rsidR="00397C99">
        <w:t>,</w:t>
      </w:r>
      <w:r w:rsidR="00F04D02">
        <w:t xml:space="preserve"> </w:t>
      </w:r>
      <w:r w:rsidR="00131771" w:rsidRPr="00356B37">
        <w:t>przeznaczone na wywóz do państwa trzeciego lub na terytorium bez zachowania lub z naruszeniem wym</w:t>
      </w:r>
      <w:r w:rsidR="00131771">
        <w:t>agań</w:t>
      </w:r>
      <w:r w:rsidR="00131771" w:rsidRPr="00356B37">
        <w:t xml:space="preserve"> określonych w</w:t>
      </w:r>
      <w:r w:rsidR="001C019D">
        <w:t xml:space="preserve"> </w:t>
      </w:r>
      <w:r w:rsidR="00013B56">
        <w:t>tym przepisie</w:t>
      </w:r>
      <w:r w:rsidR="00131771" w:rsidRPr="00356B37">
        <w:t>,</w:t>
      </w:r>
      <w:r w:rsidR="00131771" w:rsidRPr="00D40315">
        <w:t xml:space="preserve"> podlega karze pieniężnej w wysokości od </w:t>
      </w:r>
      <w:r w:rsidR="00131771">
        <w:t>0,</w:t>
      </w:r>
      <w:r w:rsidR="00472043">
        <w:t>3</w:t>
      </w:r>
      <w:r w:rsidR="00131771" w:rsidRPr="00D40315">
        <w:t xml:space="preserve"> do </w:t>
      </w:r>
      <w:r w:rsidR="00472043">
        <w:t>6</w:t>
      </w:r>
      <w:r w:rsidR="00131771">
        <w:t>,</w:t>
      </w:r>
    </w:p>
    <w:p w14:paraId="6DBBA9E8" w14:textId="3329B187" w:rsidR="00131771" w:rsidRDefault="00394C48" w:rsidP="00131771">
      <w:pPr>
        <w:pStyle w:val="PKTpunkt"/>
      </w:pPr>
      <w:r>
        <w:t>3</w:t>
      </w:r>
      <w:r w:rsidR="00130151">
        <w:t>5</w:t>
      </w:r>
      <w:r w:rsidR="00131771">
        <w:t>)</w:t>
      </w:r>
      <w:r w:rsidR="00131771">
        <w:tab/>
      </w:r>
      <w:r w:rsidR="00131771" w:rsidRPr="00356B37">
        <w:t>będąc podmiotem prowadzącym rzeźni</w:t>
      </w:r>
      <w:r w:rsidR="00CA5D32">
        <w:t>ę</w:t>
      </w:r>
      <w:r w:rsidR="00131771" w:rsidRPr="00356B37">
        <w:t>, nie dokonuje uboju</w:t>
      </w:r>
      <w:r w:rsidR="00131771">
        <w:t>, o którym</w:t>
      </w:r>
      <w:r w:rsidR="00131771" w:rsidRPr="00356B37">
        <w:t xml:space="preserve"> mowa w art.</w:t>
      </w:r>
      <w:r w:rsidR="001C019D">
        <w:t> </w:t>
      </w:r>
      <w:r w:rsidR="00131771" w:rsidRPr="00356B37">
        <w:t>132 ust. 1 rozporządzenia 2016/429, w termini</w:t>
      </w:r>
      <w:r w:rsidR="00131771">
        <w:t>e określonym w tym przepisie lub</w:t>
      </w:r>
      <w:r w:rsidR="00222209">
        <w:t xml:space="preserve"> w</w:t>
      </w:r>
      <w:r w:rsidR="00131771">
        <w:t xml:space="preserve"> </w:t>
      </w:r>
      <w:r w:rsidR="00131771" w:rsidRPr="00356B37">
        <w:t xml:space="preserve">przepisach Unii Europejskiej wydanych na podstawie art. 132 ust. 2 rozporządzenia 2016/429, </w:t>
      </w:r>
      <w:r w:rsidR="00131771" w:rsidRPr="00A83AD8">
        <w:t xml:space="preserve">podlega karze pieniężnej w wysokości od </w:t>
      </w:r>
      <w:r w:rsidR="00131771">
        <w:t>0,5</w:t>
      </w:r>
      <w:r w:rsidR="00131771" w:rsidRPr="00A83AD8">
        <w:t xml:space="preserve"> do </w:t>
      </w:r>
      <w:r w:rsidR="00131771">
        <w:t>4,</w:t>
      </w:r>
    </w:p>
    <w:p w14:paraId="53720837" w14:textId="0F350B88" w:rsidR="00131771" w:rsidRPr="00BA0E7A" w:rsidRDefault="00394C48" w:rsidP="00131771">
      <w:pPr>
        <w:pStyle w:val="PKTpunkt"/>
      </w:pPr>
      <w:r>
        <w:t>3</w:t>
      </w:r>
      <w:r w:rsidR="00130151">
        <w:t>6</w:t>
      </w:r>
      <w:r w:rsidR="00131771">
        <w:t>)</w:t>
      </w:r>
      <w:r w:rsidR="00131771">
        <w:tab/>
      </w:r>
      <w:r w:rsidR="00131771" w:rsidRPr="00356B37">
        <w:t>będąc podmiotem zajmującym się gromadzeniem zwierząt, nie spełnia w</w:t>
      </w:r>
      <w:r w:rsidR="00131771">
        <w:t xml:space="preserve">ymagań </w:t>
      </w:r>
      <w:r w:rsidR="00131771" w:rsidRPr="00356B37">
        <w:t>określonych w art.</w:t>
      </w:r>
      <w:r w:rsidR="00131771">
        <w:t xml:space="preserve"> 134 rozporządzenia 2016/429 lub w </w:t>
      </w:r>
      <w:r w:rsidR="00131771" w:rsidRPr="00356B37">
        <w:t>przepisach Unii Europejskiej wydanych na podstawie art. 135 rozporządzenia 2016/429,</w:t>
      </w:r>
      <w:r w:rsidR="00131771" w:rsidRPr="00D40315">
        <w:t xml:space="preserve"> podlega karze pieniężnej w </w:t>
      </w:r>
      <w:r w:rsidR="00131771" w:rsidRPr="00BA0E7A">
        <w:t xml:space="preserve">wysokości od </w:t>
      </w:r>
      <w:r w:rsidR="00131771">
        <w:t>0,5</w:t>
      </w:r>
      <w:r w:rsidR="00131771" w:rsidRPr="00BA0E7A">
        <w:t xml:space="preserve"> do </w:t>
      </w:r>
      <w:r w:rsidR="00131771">
        <w:t>4</w:t>
      </w:r>
      <w:r w:rsidR="00131771" w:rsidRPr="00BA0E7A">
        <w:t>,</w:t>
      </w:r>
    </w:p>
    <w:p w14:paraId="58B20537" w14:textId="2C7CC775" w:rsidR="00131771" w:rsidRPr="00BA0E7A" w:rsidRDefault="00394C48" w:rsidP="00131771">
      <w:pPr>
        <w:pStyle w:val="PKTpunkt"/>
      </w:pPr>
      <w:r>
        <w:t>3</w:t>
      </w:r>
      <w:r w:rsidR="00130151">
        <w:t>7</w:t>
      </w:r>
      <w:r w:rsidR="00131771" w:rsidRPr="00BA0E7A">
        <w:t>)</w:t>
      </w:r>
      <w:r w:rsidR="00131771" w:rsidRPr="00BA0E7A">
        <w:tab/>
        <w:t xml:space="preserve">przemieszcza </w:t>
      </w:r>
      <w:r w:rsidR="00131771" w:rsidRPr="006117E3">
        <w:t>zwierzęta</w:t>
      </w:r>
      <w:r w:rsidR="00EA7EDA">
        <w:t xml:space="preserve">, </w:t>
      </w:r>
      <w:r w:rsidR="00EA7EDA" w:rsidRPr="00EA7EDA">
        <w:t>o których mowa w art. 1</w:t>
      </w:r>
      <w:r w:rsidR="00EA7EDA">
        <w:t xml:space="preserve">38 </w:t>
      </w:r>
      <w:r w:rsidR="00EA7EDA" w:rsidRPr="00EA7EDA">
        <w:t>ust. 1 rozporządzenia 2016/429</w:t>
      </w:r>
      <w:r w:rsidR="00EA7EDA">
        <w:t>,</w:t>
      </w:r>
      <w:r w:rsidR="00131771" w:rsidRPr="006117E3">
        <w:t xml:space="preserve"> </w:t>
      </w:r>
      <w:r w:rsidR="00131771" w:rsidRPr="00BA0E7A">
        <w:t>w przypadku, o którym mowa w </w:t>
      </w:r>
      <w:r w:rsidR="00013B56">
        <w:t>tym przepisie</w:t>
      </w:r>
      <w:r w:rsidR="00131771" w:rsidRPr="00BA0E7A">
        <w:t xml:space="preserve">, bez zezwolenia, o którym mowa w tym przepisie, podlega karze pieniężnej w wysokości od </w:t>
      </w:r>
      <w:r w:rsidR="00131771">
        <w:t>0,5</w:t>
      </w:r>
      <w:r w:rsidR="00131771" w:rsidRPr="00BA0E7A">
        <w:t xml:space="preserve"> do </w:t>
      </w:r>
      <w:r w:rsidR="00131771">
        <w:t>4</w:t>
      </w:r>
      <w:r w:rsidR="00131771" w:rsidRPr="00BA0E7A">
        <w:t>,</w:t>
      </w:r>
    </w:p>
    <w:p w14:paraId="407EE3A6" w14:textId="49FCA76D" w:rsidR="00131771" w:rsidRPr="00BA0E7A" w:rsidRDefault="00394C48" w:rsidP="00131771">
      <w:pPr>
        <w:pStyle w:val="PKTpunkt"/>
      </w:pPr>
      <w:r>
        <w:t>3</w:t>
      </w:r>
      <w:r w:rsidR="00130151">
        <w:t>8</w:t>
      </w:r>
      <w:r w:rsidR="00131771" w:rsidRPr="00BA0E7A">
        <w:t>)</w:t>
      </w:r>
      <w:r w:rsidR="00131771" w:rsidRPr="00BA0E7A">
        <w:tab/>
      </w:r>
      <w:r w:rsidR="00131771" w:rsidRPr="006117E3">
        <w:t>przemieszcza zwierzęta</w:t>
      </w:r>
      <w:r w:rsidR="00EA7EDA">
        <w:t>,</w:t>
      </w:r>
      <w:r w:rsidR="00131771" w:rsidRPr="006117E3">
        <w:t xml:space="preserve"> </w:t>
      </w:r>
      <w:r w:rsidR="00EA7EDA" w:rsidRPr="00EA7EDA">
        <w:t>o których mowa w art. 1</w:t>
      </w:r>
      <w:r w:rsidR="00EA7EDA">
        <w:t>39 ust. 1</w:t>
      </w:r>
      <w:r w:rsidR="00EA7EDA" w:rsidRPr="00EA7EDA">
        <w:t xml:space="preserve"> rozporządzenia 2016/429,</w:t>
      </w:r>
      <w:r w:rsidR="00131771" w:rsidRPr="00BA0E7A">
        <w:t xml:space="preserve"> bez zachowania lub z naruszeniem odstępstw przyznanych na podstawie tego przepisu, podlega karze pieniężnej w wysokości od </w:t>
      </w:r>
      <w:r w:rsidR="00131771">
        <w:t xml:space="preserve">0,1 </w:t>
      </w:r>
      <w:r w:rsidR="00131771" w:rsidRPr="00BA0E7A">
        <w:t xml:space="preserve">do </w:t>
      </w:r>
      <w:r w:rsidR="00131771">
        <w:t>3</w:t>
      </w:r>
      <w:r w:rsidR="00131771" w:rsidRPr="00BA0E7A">
        <w:t>,</w:t>
      </w:r>
    </w:p>
    <w:p w14:paraId="5EF03AE2" w14:textId="49BE8C9A" w:rsidR="00131771" w:rsidRDefault="00394C48" w:rsidP="00131771">
      <w:pPr>
        <w:pStyle w:val="PKTpunkt"/>
      </w:pPr>
      <w:r>
        <w:t>3</w:t>
      </w:r>
      <w:r w:rsidR="00130151">
        <w:t>9</w:t>
      </w:r>
      <w:r w:rsidR="00131771" w:rsidRPr="00BA0E7A">
        <w:t>)</w:t>
      </w:r>
      <w:r w:rsidR="00131771" w:rsidRPr="00BA0E7A">
        <w:tab/>
        <w:t xml:space="preserve">będąc obowiązanym do dokonania powiadomienia, o którym mowa w art. 152 akapit pierwszy rozporządzenia 2016/429, nie dokonuje tego </w:t>
      </w:r>
      <w:r w:rsidR="00131771" w:rsidRPr="00356B37">
        <w:t>powiad</w:t>
      </w:r>
      <w:r w:rsidR="00013B56">
        <w:t>o</w:t>
      </w:r>
      <w:r w:rsidR="00131771" w:rsidRPr="00356B37">
        <w:t>mi</w:t>
      </w:r>
      <w:r w:rsidR="00013B56">
        <w:t>e</w:t>
      </w:r>
      <w:r w:rsidR="00131771" w:rsidRPr="00356B37">
        <w:t>nia lub dokonuje go niezgodnie z</w:t>
      </w:r>
      <w:r w:rsidR="00131771">
        <w:t xml:space="preserve"> art. 152 rozporządzenia 2016/429 l</w:t>
      </w:r>
      <w:r w:rsidR="00131771" w:rsidRPr="00356B37">
        <w:t xml:space="preserve">ub </w:t>
      </w:r>
      <w:r w:rsidR="00131771">
        <w:t xml:space="preserve">z </w:t>
      </w:r>
      <w:r w:rsidR="00131771" w:rsidRPr="00356B37">
        <w:t>przepisami Unii Europejskiej wydanymi na podstawie art. 154 rozporządzenia 2016/429,</w:t>
      </w:r>
      <w:r w:rsidR="00131771" w:rsidRPr="00FC4CB8">
        <w:t xml:space="preserve"> podlega karze pieniężnej w wysokości od </w:t>
      </w:r>
      <w:r w:rsidR="00131771">
        <w:t>0,2</w:t>
      </w:r>
      <w:r w:rsidR="00131771" w:rsidRPr="00FC4CB8">
        <w:t xml:space="preserve"> do </w:t>
      </w:r>
      <w:r w:rsidR="00131771">
        <w:t>4,</w:t>
      </w:r>
    </w:p>
    <w:p w14:paraId="410FD94D" w14:textId="618C6879" w:rsidR="00131771" w:rsidRDefault="00130151" w:rsidP="00131771">
      <w:pPr>
        <w:pStyle w:val="PKTpunkt"/>
      </w:pPr>
      <w:r>
        <w:t>40</w:t>
      </w:r>
      <w:r w:rsidR="00131771">
        <w:t>)</w:t>
      </w:r>
      <w:r w:rsidR="00131771">
        <w:tab/>
      </w:r>
      <w:r w:rsidR="00131771" w:rsidRPr="00356B37">
        <w:t>przemieszcza do innego państwa członkowskiego zwierzęta dzikie, które są zwierzętami lądowymi, bez zachowania lub z naruszeniem wym</w:t>
      </w:r>
      <w:r w:rsidR="00131771">
        <w:t>agań</w:t>
      </w:r>
      <w:r w:rsidR="00131771" w:rsidRPr="00356B37">
        <w:t xml:space="preserve"> określonych w art. 1</w:t>
      </w:r>
      <w:r w:rsidR="00131771">
        <w:t>55</w:t>
      </w:r>
      <w:r w:rsidR="001C019D">
        <w:t xml:space="preserve"> </w:t>
      </w:r>
      <w:r w:rsidR="00131771">
        <w:t xml:space="preserve">rozporządzenia 2016/429 lub w </w:t>
      </w:r>
      <w:r w:rsidR="00131771" w:rsidRPr="00356B37">
        <w:t>przepisach Unii Europejskiej wydanych na podstawie art. 156 rozporządzenia 2016/429,</w:t>
      </w:r>
      <w:r w:rsidR="00131771" w:rsidRPr="009A1227">
        <w:t xml:space="preserve"> podlega karze pieniężnej w wysokości od </w:t>
      </w:r>
      <w:r w:rsidR="00131771">
        <w:t xml:space="preserve">0,2 </w:t>
      </w:r>
      <w:r w:rsidR="00131771" w:rsidRPr="009A1227">
        <w:t xml:space="preserve">do </w:t>
      </w:r>
      <w:r w:rsidR="00131771">
        <w:t>4,</w:t>
      </w:r>
    </w:p>
    <w:p w14:paraId="4F0628F9" w14:textId="6290E164" w:rsidR="00340AB0" w:rsidRDefault="00340AB0" w:rsidP="00131771">
      <w:pPr>
        <w:pStyle w:val="PKTpunkt"/>
      </w:pPr>
      <w:r>
        <w:t>4</w:t>
      </w:r>
      <w:r w:rsidR="00130151">
        <w:t>1</w:t>
      </w:r>
      <w:r>
        <w:t>)</w:t>
      </w:r>
      <w:r w:rsidR="00671D67">
        <w:tab/>
      </w:r>
      <w:r w:rsidRPr="00356B37">
        <w:t xml:space="preserve">przemieszcza </w:t>
      </w:r>
      <w:r>
        <w:t>żubry</w:t>
      </w:r>
      <w:r w:rsidRPr="00356B37">
        <w:t>,</w:t>
      </w:r>
      <w:r w:rsidR="0091270C">
        <w:t xml:space="preserve"> o których mowa w art. 76 ust. 1,</w:t>
      </w:r>
      <w:r w:rsidRPr="00356B37">
        <w:t xml:space="preserve"> bez zachowania lub z naruszeniem wym</w:t>
      </w:r>
      <w:r>
        <w:t>agań</w:t>
      </w:r>
      <w:r w:rsidRPr="00356B37">
        <w:t xml:space="preserve"> określonych w art. </w:t>
      </w:r>
      <w:r w:rsidR="002D44E9">
        <w:t xml:space="preserve">76 ust. 1 </w:t>
      </w:r>
      <w:r w:rsidR="0091270C">
        <w:t xml:space="preserve">lub </w:t>
      </w:r>
      <w:r w:rsidR="002D44E9">
        <w:t>2</w:t>
      </w:r>
      <w:r>
        <w:t xml:space="preserve"> lub w </w:t>
      </w:r>
      <w:r w:rsidRPr="00356B37">
        <w:t>przepisach wydanych na podstawie art.</w:t>
      </w:r>
      <w:r w:rsidR="001C019D">
        <w:t> </w:t>
      </w:r>
      <w:r w:rsidR="00671D67">
        <w:t>76 ust. 3</w:t>
      </w:r>
      <w:r w:rsidRPr="00356B37">
        <w:t>,</w:t>
      </w:r>
      <w:r w:rsidRPr="009A1227">
        <w:t xml:space="preserve"> podlega karze pieniężnej w wysokości od </w:t>
      </w:r>
      <w:r>
        <w:t xml:space="preserve">0,2 </w:t>
      </w:r>
      <w:r w:rsidRPr="009A1227">
        <w:t xml:space="preserve">do </w:t>
      </w:r>
      <w:r>
        <w:t>4,</w:t>
      </w:r>
    </w:p>
    <w:p w14:paraId="181039B7" w14:textId="6B23A7B2" w:rsidR="00131771" w:rsidRDefault="00131771" w:rsidP="00131771">
      <w:pPr>
        <w:pStyle w:val="PKTpunkt"/>
      </w:pPr>
      <w:r>
        <w:t>4</w:t>
      </w:r>
      <w:r w:rsidR="00130151">
        <w:t>2</w:t>
      </w:r>
      <w:r>
        <w:t>)</w:t>
      </w:r>
      <w:r>
        <w:tab/>
      </w:r>
      <w:r w:rsidRPr="00356B37">
        <w:t xml:space="preserve">będąc podmiotem, o którym mowa w art. 121 ust. 1 rozporządzenia 2016/429, nie </w:t>
      </w:r>
      <w:r w:rsidRPr="00A13E3D">
        <w:t>oznakowuje materiału biologicznego zgodnie z art. 121 rozporządzenia 2016/429, z przepisami Unii Europejskiej wydanymi na podstawie art. 122 ust. 1 lub 2 lub art.</w:t>
      </w:r>
      <w:r w:rsidR="001C019D">
        <w:t> </w:t>
      </w:r>
      <w:r w:rsidRPr="00A13E3D">
        <w:t>123 rozporządzenia 2016/429 lub z przepisami wydanymi na podstawie art. 7</w:t>
      </w:r>
      <w:r w:rsidR="00651C0B">
        <w:t>8</w:t>
      </w:r>
      <w:r w:rsidRPr="00A13E3D">
        <w:t xml:space="preserve"> </w:t>
      </w:r>
      <w:r w:rsidR="00D85797">
        <w:t>ust. 1</w:t>
      </w:r>
      <w:r w:rsidRPr="00A13E3D">
        <w:t xml:space="preserve"> lub oznakowuje </w:t>
      </w:r>
      <w:r w:rsidR="003030FB">
        <w:t>ten materiał</w:t>
      </w:r>
      <w:r w:rsidR="003030FB" w:rsidRPr="00A13E3D">
        <w:t xml:space="preserve"> </w:t>
      </w:r>
      <w:r w:rsidRPr="00A13E3D">
        <w:t xml:space="preserve">niezgodnie z tymi przepisami, podlega karze pieniężnej </w:t>
      </w:r>
      <w:r w:rsidRPr="0047157C">
        <w:t xml:space="preserve">w wysokości od </w:t>
      </w:r>
      <w:r>
        <w:t>0,2</w:t>
      </w:r>
      <w:r w:rsidRPr="0047157C">
        <w:t xml:space="preserve"> do </w:t>
      </w:r>
      <w:r>
        <w:t>3,</w:t>
      </w:r>
    </w:p>
    <w:p w14:paraId="4182D3AF" w14:textId="039C44EA" w:rsidR="00131771" w:rsidRPr="00356B37" w:rsidRDefault="00394C48" w:rsidP="00131771">
      <w:pPr>
        <w:pStyle w:val="PKTpunkt"/>
      </w:pPr>
      <w:r>
        <w:t>4</w:t>
      </w:r>
      <w:r w:rsidR="00130151">
        <w:t>3</w:t>
      </w:r>
      <w:r w:rsidR="00131771">
        <w:t>)</w:t>
      </w:r>
      <w:r w:rsidR="00131771">
        <w:tab/>
      </w:r>
      <w:r w:rsidR="00131771" w:rsidRPr="00356B37">
        <w:t>przemieszcza materiał biologiczny bez zachowania lub z</w:t>
      </w:r>
      <w:r w:rsidR="001C019D">
        <w:t xml:space="preserve"> </w:t>
      </w:r>
      <w:r w:rsidR="00131771" w:rsidRPr="00356B37">
        <w:t xml:space="preserve">naruszeniem </w:t>
      </w:r>
      <w:r w:rsidR="00131771">
        <w:t>wymagań</w:t>
      </w:r>
      <w:r w:rsidR="00131771" w:rsidRPr="00356B37">
        <w:t xml:space="preserve"> określonych</w:t>
      </w:r>
      <w:r w:rsidR="00131771">
        <w:t xml:space="preserve"> </w:t>
      </w:r>
      <w:r w:rsidR="00131771" w:rsidRPr="00356B37">
        <w:t>w</w:t>
      </w:r>
      <w:r w:rsidR="001C019D">
        <w:t xml:space="preserve"> </w:t>
      </w:r>
      <w:r w:rsidR="00131771" w:rsidRPr="00356B37">
        <w:t>art.</w:t>
      </w:r>
      <w:r w:rsidR="001C019D">
        <w:t xml:space="preserve"> </w:t>
      </w:r>
      <w:r w:rsidR="00131771" w:rsidRPr="00356B37">
        <w:t>157</w:t>
      </w:r>
      <w:r w:rsidR="001C019D">
        <w:t xml:space="preserve"> </w:t>
      </w:r>
      <w:r w:rsidR="00131771" w:rsidRPr="00356B37">
        <w:t>rozporządzenia 2016/429,</w:t>
      </w:r>
      <w:r w:rsidR="00131771" w:rsidRPr="009A1227">
        <w:t xml:space="preserve"> podlega karze pieniężnej w wysokości od </w:t>
      </w:r>
      <w:r w:rsidR="00131771">
        <w:t>0,3</w:t>
      </w:r>
      <w:r w:rsidR="00131771" w:rsidRPr="009A1227">
        <w:t xml:space="preserve"> do </w:t>
      </w:r>
      <w:r w:rsidR="00131771">
        <w:t>5,</w:t>
      </w:r>
    </w:p>
    <w:p w14:paraId="52FFAEE0" w14:textId="26010BB2" w:rsidR="00131771" w:rsidRPr="00356B37" w:rsidRDefault="0046106C" w:rsidP="00131771">
      <w:pPr>
        <w:pStyle w:val="PKTpunkt"/>
      </w:pPr>
      <w:r>
        <w:t>4</w:t>
      </w:r>
      <w:r w:rsidR="00130151">
        <w:t>4</w:t>
      </w:r>
      <w:r w:rsidR="00131771" w:rsidRPr="00356B37">
        <w:t>)</w:t>
      </w:r>
      <w:r w:rsidR="00131771" w:rsidRPr="00356B37">
        <w:tab/>
        <w:t>będąc podmiotem, o którym mowa w art</w:t>
      </w:r>
      <w:r w:rsidR="00131771">
        <w:t>. 158 ust. 1 rozporządzenia 2016</w:t>
      </w:r>
      <w:r w:rsidR="00131771" w:rsidRPr="00356B37">
        <w:t>/429, przyjmuje materiał biologiczny z zakładu w innym państwie członkowskim</w:t>
      </w:r>
      <w:r w:rsidR="0075293A">
        <w:t>,</w:t>
      </w:r>
      <w:r w:rsidR="00131771" w:rsidRPr="00356B37">
        <w:t xml:space="preserve"> nie wykonując obowiązków określonyc</w:t>
      </w:r>
      <w:r w:rsidR="00131771">
        <w:t>h w art. 158 rozporządzenia 2016</w:t>
      </w:r>
      <w:r w:rsidR="00131771" w:rsidRPr="00356B37">
        <w:t xml:space="preserve">/429 lub wykonując </w:t>
      </w:r>
      <w:r w:rsidR="003030FB">
        <w:t xml:space="preserve">te obowiązki </w:t>
      </w:r>
      <w:r w:rsidR="00131771" w:rsidRPr="00356B37">
        <w:t>niezgodnie z tym przepisem,</w:t>
      </w:r>
      <w:r w:rsidR="00131771" w:rsidRPr="009A1227">
        <w:t xml:space="preserve"> podlega karze pieniężnej w wysokości od </w:t>
      </w:r>
      <w:r w:rsidR="00131771">
        <w:t>0,2</w:t>
      </w:r>
      <w:r w:rsidR="00131771" w:rsidRPr="009A1227">
        <w:t xml:space="preserve"> do </w:t>
      </w:r>
      <w:r w:rsidR="00131771">
        <w:t>5,</w:t>
      </w:r>
    </w:p>
    <w:p w14:paraId="35E49A19" w14:textId="26E627D3" w:rsidR="00131771" w:rsidRDefault="00394C48" w:rsidP="00131771">
      <w:pPr>
        <w:pStyle w:val="PKTpunkt"/>
      </w:pPr>
      <w:r>
        <w:t>4</w:t>
      </w:r>
      <w:r w:rsidR="00130151">
        <w:t>5</w:t>
      </w:r>
      <w:r w:rsidR="00131771" w:rsidRPr="00356B37">
        <w:t>)</w:t>
      </w:r>
      <w:r w:rsidR="00131771" w:rsidRPr="00356B37">
        <w:tab/>
        <w:t xml:space="preserve">przemieszcza do innego państwa członkowskiego materiał biologiczny zwierząt </w:t>
      </w:r>
      <w:r w:rsidR="003030FB" w:rsidRPr="00356B37">
        <w:t xml:space="preserve">utrzymywanych </w:t>
      </w:r>
      <w:r w:rsidR="00131771" w:rsidRPr="00356B37">
        <w:t>z gatunków bydło, owce, kozy</w:t>
      </w:r>
      <w:r w:rsidR="003030FB">
        <w:t xml:space="preserve"> i</w:t>
      </w:r>
      <w:r w:rsidR="00131771" w:rsidRPr="00356B37">
        <w:t xml:space="preserve"> świnie </w:t>
      </w:r>
      <w:r w:rsidR="004F182F">
        <w:t>oraz</w:t>
      </w:r>
      <w:r w:rsidR="00131771" w:rsidRPr="00356B37">
        <w:t xml:space="preserve"> </w:t>
      </w:r>
      <w:r w:rsidR="00D85B67" w:rsidRPr="00D85B67">
        <w:t xml:space="preserve">materiał biologiczny </w:t>
      </w:r>
      <w:r w:rsidR="003030FB">
        <w:t xml:space="preserve">zwierząt </w:t>
      </w:r>
      <w:r w:rsidR="00131771" w:rsidRPr="00356B37">
        <w:t xml:space="preserve">koniowatych </w:t>
      </w:r>
      <w:r w:rsidR="004F182F">
        <w:t xml:space="preserve">i </w:t>
      </w:r>
      <w:r w:rsidR="00131771" w:rsidRPr="00C15187">
        <w:t xml:space="preserve">drobiu bez zachowania </w:t>
      </w:r>
      <w:r w:rsidR="00131771" w:rsidRPr="005C4E7C">
        <w:t xml:space="preserve">lub z naruszeniem wymagań określonych </w:t>
      </w:r>
      <w:r w:rsidR="00131771" w:rsidRPr="00C15187">
        <w:t xml:space="preserve">w art. 159 lub art. 161 ust. 1 lub 3 rozporządzenia </w:t>
      </w:r>
      <w:r w:rsidR="00131771" w:rsidRPr="00356B37">
        <w:t>2016</w:t>
      </w:r>
      <w:r w:rsidR="00131771">
        <w:t>/429 lub</w:t>
      </w:r>
      <w:r w:rsidR="00131771" w:rsidRPr="00356B37">
        <w:t> </w:t>
      </w:r>
      <w:r w:rsidR="00131771">
        <w:t xml:space="preserve">w </w:t>
      </w:r>
      <w:r w:rsidR="00131771" w:rsidRPr="00356B37">
        <w:t>przepisach Unii Europejskiej wydanych na podstawie art. 160</w:t>
      </w:r>
      <w:r w:rsidR="00131771">
        <w:t xml:space="preserve"> lub art. 161 ust. 6</w:t>
      </w:r>
      <w:r w:rsidR="00131771" w:rsidRPr="00356B37">
        <w:t xml:space="preserve"> rozporządzenia 2016/429,</w:t>
      </w:r>
      <w:r w:rsidR="00131771" w:rsidRPr="009A1227">
        <w:t xml:space="preserve"> podlega karze pieniężnej w wysokości od </w:t>
      </w:r>
      <w:r w:rsidR="00131771">
        <w:t>0,3</w:t>
      </w:r>
      <w:r w:rsidR="00131771" w:rsidRPr="009A1227">
        <w:t xml:space="preserve"> do </w:t>
      </w:r>
      <w:r w:rsidR="00131771">
        <w:t>5,</w:t>
      </w:r>
    </w:p>
    <w:p w14:paraId="1DF878F1" w14:textId="1D0C642E" w:rsidR="00131771" w:rsidRPr="00C15187" w:rsidRDefault="00394C48" w:rsidP="00131771">
      <w:pPr>
        <w:pStyle w:val="PKTpunkt"/>
      </w:pPr>
      <w:r>
        <w:t>4</w:t>
      </w:r>
      <w:r w:rsidR="00130151">
        <w:t>6</w:t>
      </w:r>
      <w:r w:rsidR="00131771">
        <w:t>)</w:t>
      </w:r>
      <w:r w:rsidR="00131771">
        <w:tab/>
      </w:r>
      <w:r w:rsidR="00131771" w:rsidRPr="0070449E">
        <w:t xml:space="preserve">przemieszczając do innego państwa członkowskiego materiał biologiczny </w:t>
      </w:r>
      <w:r w:rsidR="003030FB" w:rsidRPr="0070449E">
        <w:t xml:space="preserve">zwierząt </w:t>
      </w:r>
      <w:r w:rsidR="00131771" w:rsidRPr="0070449E">
        <w:t>utrzymywanych z gatunków bydło, owce, kozy</w:t>
      </w:r>
      <w:r w:rsidR="003030FB">
        <w:t xml:space="preserve"> i</w:t>
      </w:r>
      <w:r w:rsidR="00131771" w:rsidRPr="0070449E">
        <w:t xml:space="preserve"> świnie </w:t>
      </w:r>
      <w:r w:rsidR="00380285">
        <w:t>oraz</w:t>
      </w:r>
      <w:r w:rsidR="00131771" w:rsidRPr="0070449E">
        <w:t xml:space="preserve"> </w:t>
      </w:r>
      <w:r w:rsidR="00D85B67" w:rsidRPr="00D85B67">
        <w:t xml:space="preserve">materiał biologiczny </w:t>
      </w:r>
      <w:r w:rsidR="003030FB">
        <w:t xml:space="preserve">zwierząt </w:t>
      </w:r>
      <w:r w:rsidR="00131771" w:rsidRPr="0070449E">
        <w:t xml:space="preserve">koniowatych </w:t>
      </w:r>
      <w:r w:rsidR="00380285">
        <w:t>i</w:t>
      </w:r>
      <w:r w:rsidR="00380285" w:rsidRPr="0070449E">
        <w:t xml:space="preserve"> </w:t>
      </w:r>
      <w:r w:rsidR="00131771" w:rsidRPr="0070449E">
        <w:t xml:space="preserve">drobiu, nie </w:t>
      </w:r>
      <w:r w:rsidR="00750D20">
        <w:t>wykonuje obowiązków</w:t>
      </w:r>
      <w:r w:rsidR="00131771" w:rsidRPr="0070449E">
        <w:t xml:space="preserve">, o </w:t>
      </w:r>
      <w:r w:rsidR="00750D20" w:rsidRPr="0070449E">
        <w:t>który</w:t>
      </w:r>
      <w:r w:rsidR="00750D20">
        <w:t>ch</w:t>
      </w:r>
      <w:r w:rsidR="00750D20" w:rsidRPr="0070449E">
        <w:t xml:space="preserve"> </w:t>
      </w:r>
      <w:r w:rsidR="00131771" w:rsidRPr="0070449E">
        <w:t>mowa w art.</w:t>
      </w:r>
      <w:r w:rsidR="001C019D">
        <w:t> </w:t>
      </w:r>
      <w:r w:rsidR="00131771" w:rsidRPr="0070449E">
        <w:t xml:space="preserve">163 ust. 1 rozporządzenia 2016/429, lub </w:t>
      </w:r>
      <w:r w:rsidR="00750D20">
        <w:t>wy</w:t>
      </w:r>
      <w:r w:rsidR="00750D20" w:rsidRPr="0070449E">
        <w:t xml:space="preserve">konuje </w:t>
      </w:r>
      <w:r w:rsidR="00750D20">
        <w:t>te obowiązki</w:t>
      </w:r>
      <w:r w:rsidR="00131771">
        <w:t xml:space="preserve"> niezgodnie z tym przepisem</w:t>
      </w:r>
      <w:r w:rsidR="00131771" w:rsidRPr="0070449E">
        <w:t xml:space="preserve"> lub </w:t>
      </w:r>
      <w:r w:rsidR="00380285">
        <w:t xml:space="preserve">z </w:t>
      </w:r>
      <w:r w:rsidR="00131771" w:rsidRPr="0070449E">
        <w:t xml:space="preserve">przepisami Unii Europejskiej wydanymi </w:t>
      </w:r>
      <w:r w:rsidR="00131771" w:rsidRPr="00C15187">
        <w:t xml:space="preserve">na podstawie art. 163 ust. 5 lub 6 rozporządzenia 2016/429, podlega karze pieniężnej w wysokości od </w:t>
      </w:r>
      <w:r w:rsidR="00131771">
        <w:t>0,2</w:t>
      </w:r>
      <w:r w:rsidR="00131771" w:rsidRPr="00C15187">
        <w:t xml:space="preserve"> do </w:t>
      </w:r>
      <w:r w:rsidR="00131771">
        <w:t>3</w:t>
      </w:r>
      <w:r w:rsidR="00131771" w:rsidRPr="00C15187">
        <w:t>,</w:t>
      </w:r>
    </w:p>
    <w:p w14:paraId="60447071" w14:textId="12CF290A" w:rsidR="00131771" w:rsidRPr="00356B37" w:rsidRDefault="00394C48" w:rsidP="00131771">
      <w:pPr>
        <w:pStyle w:val="PKTpunkt"/>
      </w:pPr>
      <w:r>
        <w:t>4</w:t>
      </w:r>
      <w:r w:rsidR="00130151">
        <w:t>7</w:t>
      </w:r>
      <w:r w:rsidR="00131771" w:rsidRPr="00356B37">
        <w:t>)</w:t>
      </w:r>
      <w:r w:rsidR="00131771" w:rsidRPr="00356B37">
        <w:tab/>
        <w:t>przemieszcza do innego państwa członkowskiego materiał biologiczny zwierząt</w:t>
      </w:r>
      <w:r w:rsidR="00B3557B">
        <w:t>,</w:t>
      </w:r>
      <w:r w:rsidR="00B3557B" w:rsidRPr="00B3557B">
        <w:t xml:space="preserve"> o których mowa w art. 1</w:t>
      </w:r>
      <w:r w:rsidR="00B3557B">
        <w:t>64</w:t>
      </w:r>
      <w:r w:rsidR="00B3557B" w:rsidRPr="00B3557B">
        <w:t xml:space="preserve"> ust. 1 rozporządzenia 2016/429,</w:t>
      </w:r>
      <w:r w:rsidR="00131771" w:rsidRPr="00356B37">
        <w:t xml:space="preserve"> inny niż materiał biologiczny </w:t>
      </w:r>
      <w:r w:rsidR="003030FB" w:rsidRPr="00356B37">
        <w:t xml:space="preserve">zwierząt </w:t>
      </w:r>
      <w:r w:rsidR="00131771" w:rsidRPr="00356B37">
        <w:t>utrzymywanych z gatunków bydło, owce, kozy</w:t>
      </w:r>
      <w:r w:rsidR="003030FB">
        <w:t xml:space="preserve"> i</w:t>
      </w:r>
      <w:r w:rsidR="00131771" w:rsidRPr="00356B37">
        <w:t xml:space="preserve"> świnie </w:t>
      </w:r>
      <w:r w:rsidR="00380285">
        <w:t>oraz</w:t>
      </w:r>
      <w:r w:rsidR="00380285" w:rsidRPr="00356B37">
        <w:t xml:space="preserve"> </w:t>
      </w:r>
      <w:r w:rsidR="00D85B67" w:rsidRPr="00D85B67">
        <w:t xml:space="preserve">materiał biologiczny </w:t>
      </w:r>
      <w:r w:rsidR="003030FB">
        <w:t xml:space="preserve">zwierząt </w:t>
      </w:r>
      <w:r w:rsidR="00131771" w:rsidRPr="00356B37">
        <w:t xml:space="preserve">koniowatych </w:t>
      </w:r>
      <w:r w:rsidR="00380285">
        <w:t>i</w:t>
      </w:r>
      <w:r w:rsidR="00380285" w:rsidRPr="00356B37">
        <w:t xml:space="preserve"> </w:t>
      </w:r>
      <w:r w:rsidR="00131771" w:rsidRPr="00356B37">
        <w:t xml:space="preserve">drobiu bez zachowania lub z naruszeniem </w:t>
      </w:r>
      <w:r w:rsidR="00131771">
        <w:t>wymagań</w:t>
      </w:r>
      <w:r w:rsidR="00131771" w:rsidRPr="00356B37">
        <w:t xml:space="preserve"> </w:t>
      </w:r>
      <w:r w:rsidR="00131771" w:rsidRPr="00C15187">
        <w:t xml:space="preserve">określonych w art. 164 ust. 1 </w:t>
      </w:r>
      <w:r w:rsidR="00131771" w:rsidRPr="00732C77">
        <w:t>lub 3 rozporządzenia 2016/429 lub w przepisach Unii Europejskiej wydanych na pods</w:t>
      </w:r>
      <w:r w:rsidR="00131771" w:rsidRPr="00356B37">
        <w:t>tawie art. 164 ust. 2 rozporządzenia 2016/429,</w:t>
      </w:r>
      <w:r w:rsidR="00131771" w:rsidRPr="009A1227">
        <w:t xml:space="preserve"> podlega karze pieniężnej w wysokości od </w:t>
      </w:r>
      <w:r w:rsidR="00131771">
        <w:t>0,3</w:t>
      </w:r>
      <w:r w:rsidR="00131771" w:rsidRPr="009A1227">
        <w:t xml:space="preserve"> do </w:t>
      </w:r>
      <w:r w:rsidR="00131771">
        <w:t>5,</w:t>
      </w:r>
    </w:p>
    <w:p w14:paraId="3C9A9669" w14:textId="30662273" w:rsidR="00131771" w:rsidRDefault="00394C48" w:rsidP="00131771">
      <w:pPr>
        <w:pStyle w:val="PKTpunkt"/>
      </w:pPr>
      <w:r>
        <w:t>4</w:t>
      </w:r>
      <w:r w:rsidR="00130151">
        <w:t>8</w:t>
      </w:r>
      <w:r w:rsidR="00131771" w:rsidRPr="00356B37">
        <w:t>)</w:t>
      </w:r>
      <w:r w:rsidR="00131771" w:rsidRPr="00356B37">
        <w:tab/>
        <w:t xml:space="preserve">przemieszcza materiał biologiczny do celów naukowych bez zezwolenia, o którym mowa w art. 165 ust. </w:t>
      </w:r>
      <w:r w:rsidR="00131771">
        <w:t>1 rozporządzenia 2016/429</w:t>
      </w:r>
      <w:r w:rsidR="00131771" w:rsidRPr="00356B37">
        <w:t>,</w:t>
      </w:r>
      <w:r w:rsidR="00131771">
        <w:t xml:space="preserve"> lub bez zachowania lub z naruszeniem warunków określonych w tym zezwoleniu,</w:t>
      </w:r>
      <w:r w:rsidR="00131771" w:rsidRPr="009A1227">
        <w:t xml:space="preserve"> podlega karze pieniężnej w wysokości od </w:t>
      </w:r>
      <w:r w:rsidR="00131771">
        <w:t xml:space="preserve">0,5 </w:t>
      </w:r>
      <w:r w:rsidR="00131771" w:rsidRPr="009A1227">
        <w:t xml:space="preserve">do </w:t>
      </w:r>
      <w:r w:rsidR="00131771">
        <w:t>4,</w:t>
      </w:r>
    </w:p>
    <w:p w14:paraId="1189218C" w14:textId="6D8C99DC" w:rsidR="00131771" w:rsidRDefault="00394C48" w:rsidP="00131771">
      <w:pPr>
        <w:pStyle w:val="PKTpunkt"/>
      </w:pPr>
      <w:r>
        <w:t>4</w:t>
      </w:r>
      <w:r w:rsidR="00130151">
        <w:t>9</w:t>
      </w:r>
      <w:r w:rsidR="00131771">
        <w:t>)</w:t>
      </w:r>
      <w:r w:rsidR="00131771">
        <w:tab/>
        <w:t xml:space="preserve">będąc obowiązanym do wykonania obowiązków </w:t>
      </w:r>
      <w:r w:rsidR="00131771" w:rsidRPr="00C15187">
        <w:t xml:space="preserve">określonych w art. 166 ust. 1 lub 2 </w:t>
      </w:r>
      <w:r w:rsidR="00131771">
        <w:t>rozporządzenia 2016/429, nie wykonuje tych obowiązków lub wykonuje je niezgodnie z tymi przepisami lub</w:t>
      </w:r>
      <w:r w:rsidR="00380285">
        <w:t xml:space="preserve"> z </w:t>
      </w:r>
      <w:r w:rsidR="00131771">
        <w:t>przepisami Unii Europejskiej wydanymi na podstawie art.</w:t>
      </w:r>
      <w:r w:rsidR="001C019D">
        <w:t> </w:t>
      </w:r>
      <w:r w:rsidR="00131771">
        <w:t>166 ust.</w:t>
      </w:r>
      <w:r w:rsidR="001C019D">
        <w:t> </w:t>
      </w:r>
      <w:r w:rsidR="00131771">
        <w:t>3 rozporządzenia 2016/429</w:t>
      </w:r>
      <w:r w:rsidR="00131771" w:rsidRPr="00356B37">
        <w:t>,</w:t>
      </w:r>
      <w:r w:rsidR="00131771">
        <w:t xml:space="preserve"> </w:t>
      </w:r>
      <w:r w:rsidR="00131771" w:rsidRPr="009A1227">
        <w:t>podlega karze pieniężnej w wysokości od</w:t>
      </w:r>
      <w:r w:rsidR="00131771">
        <w:t xml:space="preserve"> 0,2</w:t>
      </w:r>
      <w:r w:rsidR="00131771" w:rsidRPr="009A1227">
        <w:t xml:space="preserve"> do </w:t>
      </w:r>
      <w:r w:rsidR="00131771">
        <w:t>5,</w:t>
      </w:r>
    </w:p>
    <w:p w14:paraId="54D8C4CF" w14:textId="453E52C0" w:rsidR="00131771" w:rsidRDefault="00130151" w:rsidP="00131771">
      <w:pPr>
        <w:pStyle w:val="PKTpunkt"/>
      </w:pPr>
      <w:r>
        <w:t>50</w:t>
      </w:r>
      <w:r w:rsidR="00131771" w:rsidRPr="00C15187">
        <w:t>)</w:t>
      </w:r>
      <w:r w:rsidR="00131771" w:rsidRPr="00C15187">
        <w:tab/>
        <w:t xml:space="preserve">przemieszczając </w:t>
      </w:r>
      <w:r w:rsidR="00131771">
        <w:t>na terytorium Rzeczypospolitej Polskiej lub do innego państwa członkowskiego produkty pochodzenia zwierzęcego, nie wykonuje obowiązków w zakresie zaopatrzenia przesyłek tych produktów</w:t>
      </w:r>
      <w:r w:rsidR="003030FB" w:rsidRPr="003030FB">
        <w:t xml:space="preserve"> pochodzenia zwierzęcego</w:t>
      </w:r>
      <w:r w:rsidR="00131771">
        <w:t xml:space="preserve"> w świadectwo zdrowia zwierząt, o którym mowa w art. 167 ust. 1 rozporządzenia 2016/429, </w:t>
      </w:r>
      <w:r w:rsidR="00131771" w:rsidRPr="00C15187">
        <w:t xml:space="preserve">określonych w art. 167 ust. 1 lub 2 rozporządzenia </w:t>
      </w:r>
      <w:r w:rsidR="00131771">
        <w:t xml:space="preserve">2016/429 lub wykonuje te obowiązki niezgodnie z tymi przepisami lub </w:t>
      </w:r>
      <w:r w:rsidR="00380285">
        <w:t xml:space="preserve">z </w:t>
      </w:r>
      <w:r w:rsidR="00131771">
        <w:t>przepisami Unii Europejskiej wydanymi na podstawie art.</w:t>
      </w:r>
      <w:r w:rsidR="001C019D">
        <w:t> </w:t>
      </w:r>
      <w:r w:rsidR="00131771">
        <w:t>167 ust.</w:t>
      </w:r>
      <w:r w:rsidR="001C019D">
        <w:t> </w:t>
      </w:r>
      <w:r w:rsidR="00131771">
        <w:t xml:space="preserve">5 rozporządzenia 2016/429, </w:t>
      </w:r>
      <w:r w:rsidR="00131771" w:rsidRPr="009A1227">
        <w:t xml:space="preserve">podlega karze pieniężnej w wysokości od </w:t>
      </w:r>
      <w:r w:rsidR="00131771">
        <w:t>0,2</w:t>
      </w:r>
      <w:r w:rsidR="00131771" w:rsidRPr="009A1227">
        <w:t xml:space="preserve"> do </w:t>
      </w:r>
      <w:r w:rsidR="00131771">
        <w:t>6,</w:t>
      </w:r>
    </w:p>
    <w:p w14:paraId="1B0327F2" w14:textId="0138D022" w:rsidR="00131771" w:rsidRPr="00356B37" w:rsidRDefault="00E46C49" w:rsidP="00131771">
      <w:pPr>
        <w:pStyle w:val="PKTpunkt"/>
      </w:pPr>
      <w:r>
        <w:t>5</w:t>
      </w:r>
      <w:r w:rsidR="00130151">
        <w:t>1</w:t>
      </w:r>
      <w:r w:rsidR="00131771">
        <w:t>)</w:t>
      </w:r>
      <w:r w:rsidR="00131771">
        <w:tab/>
      </w:r>
      <w:r w:rsidR="00131771" w:rsidRPr="00C23A0D">
        <w:t xml:space="preserve">przemieszczając do innego państwa członkowskiego </w:t>
      </w:r>
      <w:r w:rsidR="00131771">
        <w:t>produkty pochodzenia zwierzęcego</w:t>
      </w:r>
      <w:r w:rsidR="00131771" w:rsidRPr="00C23A0D">
        <w:t>, nie dokonuje powiadomienia, o którym mowa w art. 16</w:t>
      </w:r>
      <w:r w:rsidR="00131771">
        <w:t>9</w:t>
      </w:r>
      <w:r w:rsidR="00131771" w:rsidRPr="00C23A0D">
        <w:t xml:space="preserve"> ust. 1 rozporządzenia 2016/429,</w:t>
      </w:r>
      <w:r w:rsidR="00131771">
        <w:t xml:space="preserve"> lub dokonuje tego powiadomienia</w:t>
      </w:r>
      <w:r w:rsidR="00131771" w:rsidRPr="00C23A0D">
        <w:t xml:space="preserve"> niezgodnie z tym przepisem lub </w:t>
      </w:r>
      <w:r w:rsidR="00DA0086">
        <w:t xml:space="preserve">z </w:t>
      </w:r>
      <w:r w:rsidR="00131771" w:rsidRPr="00C23A0D">
        <w:t xml:space="preserve">przepisami Unii Europejskiej wydanymi na </w:t>
      </w:r>
      <w:r w:rsidR="00131771" w:rsidRPr="00C15187">
        <w:t>podstawie art. 169 ust. 5 lub 6 rozporządzenia 2016/</w:t>
      </w:r>
      <w:r w:rsidR="00131771" w:rsidRPr="00C23A0D">
        <w:t>429,</w:t>
      </w:r>
      <w:r w:rsidR="00131771" w:rsidRPr="00C15187">
        <w:t xml:space="preserve"> podlega karze pieniężnej w wysokości od </w:t>
      </w:r>
      <w:r w:rsidR="00131771">
        <w:t xml:space="preserve">0,2 </w:t>
      </w:r>
      <w:r w:rsidR="00131771" w:rsidRPr="00C15187">
        <w:t xml:space="preserve">do </w:t>
      </w:r>
      <w:r w:rsidR="00131771">
        <w:t>4</w:t>
      </w:r>
      <w:r w:rsidR="00131771" w:rsidRPr="00C15187">
        <w:t>,</w:t>
      </w:r>
    </w:p>
    <w:p w14:paraId="63203439" w14:textId="7B955A7A" w:rsidR="00131771" w:rsidRDefault="00131771" w:rsidP="00131771">
      <w:pPr>
        <w:pStyle w:val="PKTpunkt"/>
      </w:pPr>
      <w:r>
        <w:t>5</w:t>
      </w:r>
      <w:r w:rsidR="00130151">
        <w:t>2</w:t>
      </w:r>
      <w:r w:rsidRPr="00356B37">
        <w:t>)</w:t>
      </w:r>
      <w:r w:rsidRPr="00356B37">
        <w:tab/>
        <w:t>przemieszcza zwierzęta wodne bez zachowania lub z naruszeniem wym</w:t>
      </w:r>
      <w:r>
        <w:t>agań</w:t>
      </w:r>
      <w:r w:rsidRPr="00356B37">
        <w:t xml:space="preserve"> określonych w art. 191</w:t>
      </w:r>
      <w:r>
        <w:t xml:space="preserve"> ust. 2</w:t>
      </w:r>
      <w:r w:rsidRPr="00356B37">
        <w:t> rozporządzenia 2016/429,</w:t>
      </w:r>
      <w:r>
        <w:t xml:space="preserve"> </w:t>
      </w:r>
      <w:r w:rsidRPr="009A1227">
        <w:t xml:space="preserve">podlega karze pieniężnej w wysokości od </w:t>
      </w:r>
      <w:r>
        <w:t>0,2</w:t>
      </w:r>
      <w:r w:rsidRPr="009A1227">
        <w:t xml:space="preserve"> do </w:t>
      </w:r>
      <w:r>
        <w:t>4,</w:t>
      </w:r>
    </w:p>
    <w:p w14:paraId="65804938" w14:textId="2BBCE805" w:rsidR="00131771" w:rsidRPr="00356B37" w:rsidRDefault="00131771" w:rsidP="00131771">
      <w:pPr>
        <w:pStyle w:val="PKTpunkt"/>
      </w:pPr>
      <w:r>
        <w:t>5</w:t>
      </w:r>
      <w:r w:rsidR="00130151">
        <w:t>3</w:t>
      </w:r>
      <w:r>
        <w:t>)</w:t>
      </w:r>
      <w:r>
        <w:tab/>
        <w:t xml:space="preserve">przemieszczając lub transportując zwierzęta wodne, </w:t>
      </w:r>
      <w:r w:rsidRPr="00356B37">
        <w:t>nie wprowadza środków określonych</w:t>
      </w:r>
      <w:r>
        <w:t xml:space="preserve"> </w:t>
      </w:r>
      <w:r w:rsidRPr="00C15187">
        <w:t>w art. 191 ust. 1 lub 3 lub art</w:t>
      </w:r>
      <w:r>
        <w:t>. 192 ust. 1 rozporządzenia 2016/429 lub</w:t>
      </w:r>
      <w:r w:rsidRPr="00356B37">
        <w:t xml:space="preserve"> wprowadza </w:t>
      </w:r>
      <w:r w:rsidR="003030FB">
        <w:t>te środki</w:t>
      </w:r>
      <w:r w:rsidR="003030FB" w:rsidRPr="00356B37">
        <w:t xml:space="preserve"> </w:t>
      </w:r>
      <w:r w:rsidRPr="00356B37">
        <w:t>niezgodnie z tymi przepisami</w:t>
      </w:r>
      <w:r>
        <w:t xml:space="preserve"> lub </w:t>
      </w:r>
      <w:r w:rsidR="00DA0086">
        <w:t xml:space="preserve">z </w:t>
      </w:r>
      <w:r w:rsidRPr="00356B37">
        <w:t>przepisa</w:t>
      </w:r>
      <w:r>
        <w:t>mi Unii Europejskiej wydanymi</w:t>
      </w:r>
      <w:r w:rsidRPr="00356B37">
        <w:t xml:space="preserve"> na podstawie art. 192 ust. 2 rozporządzenia 2016/429,</w:t>
      </w:r>
      <w:r w:rsidRPr="009A1227">
        <w:t xml:space="preserve"> podlega karze pieniężnej w wysokości od </w:t>
      </w:r>
      <w:r>
        <w:t>0,2</w:t>
      </w:r>
      <w:r w:rsidRPr="009A1227">
        <w:t xml:space="preserve"> do </w:t>
      </w:r>
      <w:r>
        <w:t>4,</w:t>
      </w:r>
    </w:p>
    <w:p w14:paraId="0585D35F" w14:textId="091DC3D6" w:rsidR="00131771" w:rsidRDefault="00653C73" w:rsidP="00131771">
      <w:pPr>
        <w:pStyle w:val="PKTpunkt"/>
      </w:pPr>
      <w:r>
        <w:t>5</w:t>
      </w:r>
      <w:r w:rsidR="00130151">
        <w:t>4</w:t>
      </w:r>
      <w:r w:rsidR="00131771">
        <w:t>)</w:t>
      </w:r>
      <w:r w:rsidR="00131771">
        <w:tab/>
        <w:t>wykorzystuje zwierzęta wodne niezgodnie z art. 193 rozporządzenia 2016/429</w:t>
      </w:r>
      <w:r w:rsidR="00131771" w:rsidRPr="00356B37">
        <w:t>,</w:t>
      </w:r>
      <w:r w:rsidR="00131771" w:rsidRPr="009A1227">
        <w:t xml:space="preserve"> podlega karze pieniężnej w wysokości od </w:t>
      </w:r>
      <w:r w:rsidR="00131771">
        <w:t>0,2</w:t>
      </w:r>
      <w:r w:rsidR="00131771" w:rsidRPr="009A1227">
        <w:t xml:space="preserve"> do </w:t>
      </w:r>
      <w:r w:rsidR="00131771">
        <w:t>4,</w:t>
      </w:r>
    </w:p>
    <w:p w14:paraId="7A0A97CF" w14:textId="4A1A445C" w:rsidR="00131771" w:rsidRPr="00356B37" w:rsidRDefault="001E2BF9" w:rsidP="00131771">
      <w:pPr>
        <w:pStyle w:val="PKTpunkt"/>
      </w:pPr>
      <w:r>
        <w:t>5</w:t>
      </w:r>
      <w:r w:rsidR="00130151">
        <w:t>5</w:t>
      </w:r>
      <w:r w:rsidR="00131771">
        <w:t>)</w:t>
      </w:r>
      <w:r w:rsidR="00131771">
        <w:tab/>
      </w:r>
      <w:r w:rsidR="00131771" w:rsidRPr="00356B37">
        <w:t>będąc obowiązanym do wykonania obowiązków określonych w</w:t>
      </w:r>
      <w:r w:rsidR="001C019D">
        <w:t xml:space="preserve"> </w:t>
      </w:r>
      <w:r w:rsidR="00131771" w:rsidRPr="00356B37">
        <w:t>art.</w:t>
      </w:r>
      <w:r w:rsidR="001C019D">
        <w:t xml:space="preserve"> </w:t>
      </w:r>
      <w:r w:rsidR="00131771" w:rsidRPr="00356B37">
        <w:t>194</w:t>
      </w:r>
      <w:r w:rsidR="001C019D">
        <w:t xml:space="preserve"> </w:t>
      </w:r>
      <w:r w:rsidR="00131771" w:rsidRPr="00356B37">
        <w:t>rozporządzenia 2016/429, nie wykonuje tych obowiązków lub wykonuje je niezgodnie z tym przepisem,</w:t>
      </w:r>
      <w:r w:rsidR="00131771" w:rsidRPr="009A1227">
        <w:t xml:space="preserve"> podlega karze pieniężnej w wysokości od </w:t>
      </w:r>
      <w:r w:rsidR="00131771">
        <w:t>0,</w:t>
      </w:r>
      <w:r w:rsidR="00A52AE3">
        <w:t>1</w:t>
      </w:r>
      <w:r w:rsidR="00131771">
        <w:t xml:space="preserve"> </w:t>
      </w:r>
      <w:r w:rsidR="00131771" w:rsidRPr="009A1227">
        <w:t xml:space="preserve">do </w:t>
      </w:r>
      <w:r w:rsidR="00131771">
        <w:t>5,</w:t>
      </w:r>
    </w:p>
    <w:p w14:paraId="036ED82A" w14:textId="40C3214C" w:rsidR="00131771" w:rsidRDefault="001E2BF9" w:rsidP="00131771">
      <w:pPr>
        <w:pStyle w:val="PKTpunkt"/>
      </w:pPr>
      <w:r>
        <w:t>5</w:t>
      </w:r>
      <w:r w:rsidR="00130151">
        <w:t>6</w:t>
      </w:r>
      <w:r w:rsidR="00131771" w:rsidRPr="00356B37">
        <w:t>)</w:t>
      </w:r>
      <w:r w:rsidR="00131771" w:rsidRPr="00356B37">
        <w:tab/>
        <w:t>przemieszcza przez terytorium innego państwa członkowskiego zwierzęta akwakultury przeznaczone na wywóz do państwa trzeciego lub na terytorium bez zachowania lub z naruszeniem wym</w:t>
      </w:r>
      <w:r w:rsidR="00131771">
        <w:t>agań</w:t>
      </w:r>
      <w:r w:rsidR="00131771" w:rsidRPr="00356B37">
        <w:t xml:space="preserve"> określonych w art. 195 rozporządzenia 2016/429,</w:t>
      </w:r>
      <w:r w:rsidR="00131771" w:rsidRPr="009A1227">
        <w:t xml:space="preserve"> podlega karze pieniężnej w wysokości od </w:t>
      </w:r>
      <w:r w:rsidR="00131771">
        <w:t>0,3</w:t>
      </w:r>
      <w:r w:rsidR="00131771" w:rsidRPr="009A1227">
        <w:t xml:space="preserve"> do</w:t>
      </w:r>
      <w:r w:rsidR="00131771">
        <w:t xml:space="preserve"> 5,</w:t>
      </w:r>
    </w:p>
    <w:p w14:paraId="4E676F64" w14:textId="6CBD5B61" w:rsidR="00131771" w:rsidRDefault="001E2BF9" w:rsidP="00131771">
      <w:pPr>
        <w:pStyle w:val="PKTpunkt"/>
      </w:pPr>
      <w:r>
        <w:t>5</w:t>
      </w:r>
      <w:r w:rsidR="00130151">
        <w:t>7</w:t>
      </w:r>
      <w:r w:rsidR="00131771">
        <w:t>)</w:t>
      </w:r>
      <w:r w:rsidR="00131771">
        <w:tab/>
        <w:t xml:space="preserve">przemieszcza zwierzęta wodne z zakładu akwakultury lub ze środowiska naturalnego do innego zakładu akwakultury lub uwalnia </w:t>
      </w:r>
      <w:r w:rsidR="003030FB" w:rsidRPr="003030FB">
        <w:t xml:space="preserve">te zwierzęta wodne </w:t>
      </w:r>
      <w:r w:rsidR="00131771">
        <w:t>do środowiska naturalnego bez zachowania lub z naruszeniem wymagań określonych w art. 196 ust. 1 rozporządzenia 2016/429 lub w przepisach Unii Europejskiej wydanych na podstawie art.</w:t>
      </w:r>
      <w:r w:rsidR="001C019D">
        <w:t> </w:t>
      </w:r>
      <w:r w:rsidR="00131771">
        <w:t>206 rozporządzenia 2016/429</w:t>
      </w:r>
      <w:r w:rsidR="00131771" w:rsidRPr="00356B37">
        <w:t>,</w:t>
      </w:r>
      <w:r w:rsidR="00131771" w:rsidRPr="003135D6">
        <w:t xml:space="preserve"> podlega karze pieniężnej w wysokości od</w:t>
      </w:r>
      <w:r w:rsidR="00131771">
        <w:t xml:space="preserve"> 0,3</w:t>
      </w:r>
      <w:r w:rsidR="00131771" w:rsidRPr="003135D6">
        <w:t xml:space="preserve"> do </w:t>
      </w:r>
      <w:r w:rsidR="00131771">
        <w:t>5,</w:t>
      </w:r>
    </w:p>
    <w:p w14:paraId="712928A4" w14:textId="12754BFF" w:rsidR="00131771" w:rsidRDefault="001E2BF9" w:rsidP="00131771">
      <w:pPr>
        <w:pStyle w:val="PKTpunkt"/>
      </w:pPr>
      <w:r>
        <w:t>5</w:t>
      </w:r>
      <w:r w:rsidR="00130151">
        <w:t>8</w:t>
      </w:r>
      <w:r w:rsidR="00131771">
        <w:t>)</w:t>
      </w:r>
      <w:r w:rsidR="00131771">
        <w:tab/>
      </w:r>
      <w:r w:rsidR="00131771" w:rsidRPr="00356B37">
        <w:t>przemieszcza zwierzęta wodne</w:t>
      </w:r>
      <w:r w:rsidR="00131771">
        <w:t xml:space="preserve"> z zakładu akwakultury lub ze środowiska naturalnego do innego zakładu akwakultury lub uwalnia </w:t>
      </w:r>
      <w:r w:rsidR="003030FB" w:rsidRPr="003030FB">
        <w:t xml:space="preserve">te zwierzęta wodne </w:t>
      </w:r>
      <w:r w:rsidR="00131771">
        <w:t>do środowiska naturalnego w przypadku</w:t>
      </w:r>
      <w:r w:rsidR="00131771" w:rsidRPr="00356B37">
        <w:t xml:space="preserve">, </w:t>
      </w:r>
      <w:r w:rsidR="00131771">
        <w:t>o którym mowa w art. 196 ust. 2</w:t>
      </w:r>
      <w:r w:rsidR="00131771" w:rsidRPr="00356B37">
        <w:t xml:space="preserve"> rozporządzenia 2016/429, bez zezwolenia, o którym mowa w </w:t>
      </w:r>
      <w:r w:rsidR="00131771">
        <w:t>tym przepisie</w:t>
      </w:r>
      <w:r w:rsidR="00131771" w:rsidRPr="00356B37">
        <w:t>,</w:t>
      </w:r>
      <w:r w:rsidR="00131771" w:rsidRPr="003135D6">
        <w:t xml:space="preserve"> podlega karze pieniężnej w wysokości od </w:t>
      </w:r>
      <w:r w:rsidR="00131771">
        <w:t>0,</w:t>
      </w:r>
      <w:r w:rsidR="00A52AE3">
        <w:t>3</w:t>
      </w:r>
      <w:r w:rsidR="00131771" w:rsidRPr="003135D6">
        <w:t xml:space="preserve"> do </w:t>
      </w:r>
      <w:r w:rsidR="00A52AE3">
        <w:t>5</w:t>
      </w:r>
      <w:r w:rsidR="00131771">
        <w:t>,</w:t>
      </w:r>
    </w:p>
    <w:p w14:paraId="53090933" w14:textId="38F138C6" w:rsidR="00131771" w:rsidRDefault="001E2BF9" w:rsidP="00131771">
      <w:pPr>
        <w:pStyle w:val="PKTpunkt"/>
      </w:pPr>
      <w:r>
        <w:t>5</w:t>
      </w:r>
      <w:r w:rsidR="00130151">
        <w:t>9</w:t>
      </w:r>
      <w:r w:rsidR="00131771" w:rsidRPr="00356B37">
        <w:t>)</w:t>
      </w:r>
      <w:r w:rsidR="00131771" w:rsidRPr="00356B37">
        <w:tab/>
        <w:t>przemieszcza zwierzęta akwakultury bez zachowania lub z naruszeniem wym</w:t>
      </w:r>
      <w:r w:rsidR="00131771">
        <w:t>agań</w:t>
      </w:r>
      <w:r w:rsidR="00131771" w:rsidRPr="00356B37">
        <w:t xml:space="preserve"> </w:t>
      </w:r>
      <w:r w:rsidR="00131771" w:rsidRPr="00C15187">
        <w:t xml:space="preserve">określonych w art. 197 ust. 1 lub 2 rozporządzenia </w:t>
      </w:r>
      <w:r w:rsidR="00131771">
        <w:t xml:space="preserve">2016/429 lub w </w:t>
      </w:r>
      <w:r w:rsidR="00131771" w:rsidRPr="00356B37">
        <w:t xml:space="preserve">przepisach Unii Europejskiej wydanych na podstawie art. 197 ust. </w:t>
      </w:r>
      <w:r w:rsidR="00131771" w:rsidRPr="009E389D">
        <w:t>3 lub art</w:t>
      </w:r>
      <w:r w:rsidR="00131771">
        <w:t>. 206</w:t>
      </w:r>
      <w:r w:rsidR="00131771" w:rsidRPr="00356B37">
        <w:t xml:space="preserve"> rozporządzenia 2016/429,</w:t>
      </w:r>
      <w:r w:rsidR="00131771" w:rsidRPr="003135D6">
        <w:t xml:space="preserve"> podlega karze pieniężnej w wysokości od </w:t>
      </w:r>
      <w:r w:rsidR="00131771">
        <w:t>0,5</w:t>
      </w:r>
      <w:r w:rsidR="00131771" w:rsidRPr="003135D6">
        <w:t xml:space="preserve"> do </w:t>
      </w:r>
      <w:r w:rsidR="00131771">
        <w:t>6,</w:t>
      </w:r>
    </w:p>
    <w:p w14:paraId="1CB2B97A" w14:textId="37678FE6" w:rsidR="00131771" w:rsidRDefault="00130151" w:rsidP="00131771">
      <w:pPr>
        <w:pStyle w:val="PKTpunkt"/>
      </w:pPr>
      <w:r>
        <w:t>60</w:t>
      </w:r>
      <w:r w:rsidR="00131771">
        <w:t>)</w:t>
      </w:r>
      <w:r w:rsidR="00131771">
        <w:tab/>
        <w:t xml:space="preserve">przemieszcza </w:t>
      </w:r>
      <w:r w:rsidR="00131771" w:rsidRPr="00356B37">
        <w:t>zwierzęta akwakultury</w:t>
      </w:r>
      <w:r w:rsidR="00131771">
        <w:t xml:space="preserve"> w przypadku, o którym mowa w art.</w:t>
      </w:r>
      <w:r w:rsidR="001C019D">
        <w:t> </w:t>
      </w:r>
      <w:r w:rsidR="00131771">
        <w:t xml:space="preserve">198 rozporządzenia 2016/429, bez zezwolenia, o którym mowa w tym przepisie, lub bez zachowania lub z naruszeniem wymagań określonych w przepisach Unii Europejskiej wydanych na podstawie art. 206 rozporządzenia 2016/429, </w:t>
      </w:r>
      <w:r w:rsidR="00131771" w:rsidRPr="003135D6">
        <w:t xml:space="preserve">podlega karze pieniężnej w wysokości od </w:t>
      </w:r>
      <w:r w:rsidR="00131771">
        <w:t>0,5</w:t>
      </w:r>
      <w:r w:rsidR="00131771" w:rsidRPr="003135D6">
        <w:t xml:space="preserve"> do </w:t>
      </w:r>
      <w:r w:rsidR="00131771">
        <w:t>6,</w:t>
      </w:r>
    </w:p>
    <w:p w14:paraId="0F824FE5" w14:textId="41B93095" w:rsidR="00131771" w:rsidRPr="00356B37" w:rsidRDefault="00131771" w:rsidP="00131771">
      <w:pPr>
        <w:pStyle w:val="PKTpunkt"/>
      </w:pPr>
      <w:r>
        <w:t>6</w:t>
      </w:r>
      <w:r w:rsidR="00130151">
        <w:t>1</w:t>
      </w:r>
      <w:r>
        <w:t>)</w:t>
      </w:r>
      <w:r>
        <w:tab/>
        <w:t>uwalnia zwierzęta wodne do środowiska naturalnego, o którym mowa w art.</w:t>
      </w:r>
      <w:r w:rsidR="001C019D">
        <w:t> </w:t>
      </w:r>
      <w:r>
        <w:t xml:space="preserve">199 rozporządzenia 2016/429, bez zachowania lub z naruszeniem wymagań określonych w tym przepisie, </w:t>
      </w:r>
      <w:r w:rsidR="006C18EF">
        <w:t xml:space="preserve">w </w:t>
      </w:r>
      <w:r>
        <w:t>przepisach Unii Europejskiej wydanych na podstawie art.</w:t>
      </w:r>
      <w:r w:rsidR="001C019D">
        <w:t> </w:t>
      </w:r>
      <w:r>
        <w:t>206 rozporządzenia 2016/429 lub</w:t>
      </w:r>
      <w:r w:rsidR="003030FB">
        <w:t xml:space="preserve"> w</w:t>
      </w:r>
      <w:r>
        <w:t xml:space="preserve"> przepisach wydanych na podstawie art. 7</w:t>
      </w:r>
      <w:r w:rsidR="00651C0B">
        <w:t>8</w:t>
      </w:r>
      <w:r>
        <w:t xml:space="preserve"> </w:t>
      </w:r>
      <w:r w:rsidR="00D85797">
        <w:t>ust. 2 pkt</w:t>
      </w:r>
      <w:r w:rsidR="001C019D">
        <w:t> </w:t>
      </w:r>
      <w:r w:rsidR="00D85797">
        <w:t>2</w:t>
      </w:r>
      <w:r>
        <w:t xml:space="preserve">, </w:t>
      </w:r>
      <w:r w:rsidRPr="003135D6">
        <w:t xml:space="preserve">podlega karze pieniężnej w wysokości od </w:t>
      </w:r>
      <w:r>
        <w:t>0,5</w:t>
      </w:r>
      <w:r w:rsidRPr="003135D6">
        <w:t xml:space="preserve"> do </w:t>
      </w:r>
      <w:r>
        <w:t>6,</w:t>
      </w:r>
    </w:p>
    <w:p w14:paraId="153FBE1D" w14:textId="4B362B8B" w:rsidR="00131771" w:rsidRPr="00356B37" w:rsidRDefault="00131771" w:rsidP="00131771">
      <w:pPr>
        <w:pStyle w:val="PKTpunkt"/>
      </w:pPr>
      <w:r>
        <w:t>6</w:t>
      </w:r>
      <w:r w:rsidR="00130151">
        <w:t>2</w:t>
      </w:r>
      <w:r w:rsidRPr="005F45D9">
        <w:t>)</w:t>
      </w:r>
      <w:r w:rsidRPr="005F45D9">
        <w:tab/>
        <w:t>przemieszcza z</w:t>
      </w:r>
      <w:r w:rsidRPr="00C15187">
        <w:t xml:space="preserve">wierzęta dzikie, które są zwierzętami wodnymi w przypadku, o którym </w:t>
      </w:r>
      <w:r>
        <w:t>mowa w art. 200 ust. 1 lub 2</w:t>
      </w:r>
      <w:r w:rsidRPr="00356B37">
        <w:t xml:space="preserve"> rozporządzenia 2016/429</w:t>
      </w:r>
      <w:r>
        <w:t>,</w:t>
      </w:r>
      <w:r w:rsidRPr="00356B37">
        <w:t xml:space="preserve"> </w:t>
      </w:r>
      <w:r>
        <w:t xml:space="preserve">bez zachowania lub z naruszeniem wymagań określonych w tych przepisach lub </w:t>
      </w:r>
      <w:r w:rsidR="003030FB">
        <w:t xml:space="preserve">w </w:t>
      </w:r>
      <w:r>
        <w:t xml:space="preserve">przepisach Unii Europejskiej wydanych na podstawie art. </w:t>
      </w:r>
      <w:r w:rsidRPr="00356B37">
        <w:t>200 ust. 3</w:t>
      </w:r>
      <w:r>
        <w:t xml:space="preserve"> lub art. 206</w:t>
      </w:r>
      <w:r w:rsidRPr="00356B37">
        <w:t xml:space="preserve"> rozporządzenia 2016/429,</w:t>
      </w:r>
      <w:r w:rsidRPr="003135D6">
        <w:t xml:space="preserve"> podlega karze pieniężnej w wysokości od </w:t>
      </w:r>
      <w:r>
        <w:t xml:space="preserve">0,5 </w:t>
      </w:r>
      <w:r w:rsidRPr="003135D6">
        <w:t xml:space="preserve">do </w:t>
      </w:r>
      <w:r>
        <w:t>6,</w:t>
      </w:r>
    </w:p>
    <w:p w14:paraId="496D21AC" w14:textId="7889A216" w:rsidR="00131771" w:rsidRPr="00356B37" w:rsidRDefault="00131771" w:rsidP="00131771">
      <w:pPr>
        <w:pStyle w:val="PKTpunkt"/>
      </w:pPr>
      <w:r>
        <w:t>6</w:t>
      </w:r>
      <w:r w:rsidR="00130151">
        <w:t>3</w:t>
      </w:r>
      <w:r w:rsidRPr="00356B37">
        <w:t>)</w:t>
      </w:r>
      <w:r w:rsidRPr="00356B37">
        <w:tab/>
        <w:t>przemieszcza żywe zwierzęta akwakultury przeznaczone do spożycia przez ludzi bez zachowania lub z naruszeniem wym</w:t>
      </w:r>
      <w:r>
        <w:t>agań</w:t>
      </w:r>
      <w:r w:rsidRPr="00356B37">
        <w:t xml:space="preserve"> określonych </w:t>
      </w:r>
      <w:r w:rsidRPr="005F45D9">
        <w:t xml:space="preserve">w art. 201 ust. 1 lub 2 </w:t>
      </w:r>
      <w:r>
        <w:t xml:space="preserve">rozporządzenia 2016/429 lub w </w:t>
      </w:r>
      <w:r w:rsidRPr="00356B37">
        <w:t>przepisach Unii Europejskiej wydanych na podstawie art.</w:t>
      </w:r>
      <w:r w:rsidR="001C019D">
        <w:t> </w:t>
      </w:r>
      <w:r w:rsidRPr="00356B37">
        <w:t>201 ust. 3</w:t>
      </w:r>
      <w:r>
        <w:t xml:space="preserve"> lub art. 206</w:t>
      </w:r>
      <w:r w:rsidRPr="00356B37">
        <w:t xml:space="preserve"> rozporządzenia 2016/429,</w:t>
      </w:r>
      <w:r w:rsidRPr="003135D6">
        <w:t xml:space="preserve"> podlega karze pieniężnej w wysokości od </w:t>
      </w:r>
      <w:r>
        <w:t xml:space="preserve">0,1 </w:t>
      </w:r>
      <w:r w:rsidRPr="003135D6">
        <w:t xml:space="preserve">do </w:t>
      </w:r>
      <w:r>
        <w:t>3,</w:t>
      </w:r>
    </w:p>
    <w:p w14:paraId="7AB193BB" w14:textId="1902F04D" w:rsidR="00131771" w:rsidRDefault="00653C73" w:rsidP="00131771">
      <w:pPr>
        <w:pStyle w:val="PKTpunkt"/>
      </w:pPr>
      <w:r>
        <w:t>6</w:t>
      </w:r>
      <w:r w:rsidR="00130151">
        <w:t>4</w:t>
      </w:r>
      <w:r w:rsidR="00131771" w:rsidRPr="00356B37">
        <w:t>)</w:t>
      </w:r>
      <w:r w:rsidR="00131771" w:rsidRPr="00356B37">
        <w:tab/>
        <w:t>przemieszcza żywe zwierzęta dzikie, które są zwierzętami wodnymi, przeznaczone do spożycia przez ludzi bez zachowania lub z naruszeniem wym</w:t>
      </w:r>
      <w:r w:rsidR="00131771">
        <w:t>agań</w:t>
      </w:r>
      <w:r w:rsidR="00131771" w:rsidRPr="00356B37">
        <w:t xml:space="preserve"> określonych w art. 202 ust. 1 </w:t>
      </w:r>
      <w:r w:rsidR="00131771">
        <w:t xml:space="preserve">rozporządzenia 2016/429 lub w </w:t>
      </w:r>
      <w:r w:rsidR="00131771" w:rsidRPr="00356B37">
        <w:t>przepisach Unii Europejskiej wydanych na podstawie art. 202 ust. 3</w:t>
      </w:r>
      <w:r w:rsidR="00131771">
        <w:t xml:space="preserve"> lub art. 206</w:t>
      </w:r>
      <w:r w:rsidR="00131771" w:rsidRPr="00356B37">
        <w:t xml:space="preserve"> rozporządzenia 2016/429,</w:t>
      </w:r>
      <w:r w:rsidR="00131771" w:rsidRPr="003135D6">
        <w:t xml:space="preserve"> podlega karze pieniężnej w wysokości od </w:t>
      </w:r>
      <w:r w:rsidR="00131771">
        <w:t xml:space="preserve">0,1 </w:t>
      </w:r>
      <w:r w:rsidR="00131771" w:rsidRPr="003135D6">
        <w:t xml:space="preserve">do </w:t>
      </w:r>
      <w:r w:rsidR="00131771">
        <w:t>3,</w:t>
      </w:r>
    </w:p>
    <w:p w14:paraId="097D5B62" w14:textId="20C97C70" w:rsidR="00131771" w:rsidRPr="00356B37" w:rsidRDefault="001E2BF9" w:rsidP="00131771">
      <w:pPr>
        <w:pStyle w:val="PKTpunkt"/>
      </w:pPr>
      <w:r>
        <w:t>6</w:t>
      </w:r>
      <w:r w:rsidR="00130151">
        <w:t>5</w:t>
      </w:r>
      <w:r w:rsidR="00131771">
        <w:t>)</w:t>
      </w:r>
      <w:r w:rsidR="00131771">
        <w:tab/>
        <w:t>przemieszcza żywe zwierzęta wodne, o których mowa w art. 202 ust. 2 rozporządzenia 2016/429, przeznaczone do spożycia przez ludzi bez zachowania lub z naruszeniem wymagań określonych w art. 202 ust. 1 rozporządzenia 2016/429 lub w przepisach Unii Europejskiej wydanych na podstawie art. 202 ust. 3 lub art. 206 rozporządzenia 2016/429</w:t>
      </w:r>
      <w:r w:rsidR="00131771" w:rsidRPr="00356B37">
        <w:t>,</w:t>
      </w:r>
      <w:r w:rsidR="00131771" w:rsidRPr="003135D6">
        <w:t xml:space="preserve"> podlega karze pieniężnej w wysokości od </w:t>
      </w:r>
      <w:r w:rsidR="00131771">
        <w:t>0,5</w:t>
      </w:r>
      <w:r w:rsidR="00131771" w:rsidRPr="003135D6">
        <w:t xml:space="preserve"> do </w:t>
      </w:r>
      <w:r w:rsidR="00131771">
        <w:t>6,</w:t>
      </w:r>
    </w:p>
    <w:p w14:paraId="29276830" w14:textId="531C1DA7" w:rsidR="00131771" w:rsidRPr="00356B37" w:rsidRDefault="002D74B7" w:rsidP="00131771">
      <w:pPr>
        <w:pStyle w:val="PKTpunkt"/>
      </w:pPr>
      <w:r>
        <w:t>6</w:t>
      </w:r>
      <w:r w:rsidR="00130151">
        <w:t>6</w:t>
      </w:r>
      <w:r w:rsidR="00131771" w:rsidRPr="00356B37">
        <w:t>)</w:t>
      </w:r>
      <w:r w:rsidR="00131771" w:rsidRPr="00356B37">
        <w:tab/>
        <w:t xml:space="preserve">przemieszcza zwierzęta wodne do odizolowanego zakładu akwakultury bez zachowania lub z naruszeniem </w:t>
      </w:r>
      <w:r w:rsidR="00131771">
        <w:t>warunków</w:t>
      </w:r>
      <w:r w:rsidR="00131771" w:rsidRPr="00356B37">
        <w:t xml:space="preserve"> określonych w art. 203 ust. </w:t>
      </w:r>
      <w:r w:rsidR="00131771">
        <w:t xml:space="preserve">1 rozporządzenia 2016/429 lub w </w:t>
      </w:r>
      <w:r w:rsidR="00131771" w:rsidRPr="00356B37">
        <w:t xml:space="preserve">przepisach Unii Europejskiej wydanych na podstawie art. 203 ust. 2 </w:t>
      </w:r>
      <w:r w:rsidR="00131771">
        <w:t>lub art.</w:t>
      </w:r>
      <w:r w:rsidR="001C019D">
        <w:t> </w:t>
      </w:r>
      <w:r w:rsidR="00131771">
        <w:t xml:space="preserve">206 </w:t>
      </w:r>
      <w:r w:rsidR="00131771" w:rsidRPr="00356B37">
        <w:t>rozporządzenia 2016/429,</w:t>
      </w:r>
      <w:r w:rsidR="00131771" w:rsidRPr="003135D6">
        <w:t xml:space="preserve"> podlega karze pieniężnej w wysokości od </w:t>
      </w:r>
      <w:r w:rsidR="00131771">
        <w:t>0,</w:t>
      </w:r>
      <w:r w:rsidR="00A52AE3">
        <w:t>4</w:t>
      </w:r>
      <w:r w:rsidR="00A52AE3" w:rsidRPr="003135D6">
        <w:t xml:space="preserve"> </w:t>
      </w:r>
      <w:r w:rsidR="00131771" w:rsidRPr="003135D6">
        <w:t xml:space="preserve">do </w:t>
      </w:r>
      <w:r w:rsidR="00131771">
        <w:t>6,</w:t>
      </w:r>
    </w:p>
    <w:p w14:paraId="67D4CC02" w14:textId="78AA6CA7" w:rsidR="00131771" w:rsidRDefault="002D74B7" w:rsidP="00131771">
      <w:pPr>
        <w:pStyle w:val="PKTpunkt"/>
      </w:pPr>
      <w:r>
        <w:t>6</w:t>
      </w:r>
      <w:r w:rsidR="00130151">
        <w:t>7</w:t>
      </w:r>
      <w:r w:rsidR="00131771" w:rsidRPr="00356B37">
        <w:t>)</w:t>
      </w:r>
      <w:r w:rsidR="00131771" w:rsidRPr="00356B37">
        <w:tab/>
        <w:t xml:space="preserve">przemieszcza zwierzęta wodne do celów naukowych bez </w:t>
      </w:r>
      <w:r w:rsidR="00131771">
        <w:t xml:space="preserve">zezwolenia, o którym mowa </w:t>
      </w:r>
      <w:r w:rsidR="00131771" w:rsidRPr="00356B37">
        <w:t>w art. 204</w:t>
      </w:r>
      <w:r w:rsidR="001C019D">
        <w:t xml:space="preserve"> </w:t>
      </w:r>
      <w:r w:rsidR="00131771" w:rsidRPr="00356B37">
        <w:t xml:space="preserve">ust. 1 </w:t>
      </w:r>
      <w:r w:rsidR="00131771">
        <w:t xml:space="preserve">rozporządzenia 2016/429, lub bez zachowania lub z naruszeniem warunków określonych w tym zezwoleniu lub w </w:t>
      </w:r>
      <w:r w:rsidR="00131771" w:rsidRPr="00356B37">
        <w:t xml:space="preserve">przepisach Unii Europejskiej wydanych na podstawie art. </w:t>
      </w:r>
      <w:r w:rsidR="00131771">
        <w:t>206</w:t>
      </w:r>
      <w:r w:rsidR="00131771" w:rsidRPr="00356B37">
        <w:t xml:space="preserve"> rozporządzenia 2016/429,</w:t>
      </w:r>
      <w:r w:rsidR="00131771" w:rsidRPr="003135D6">
        <w:t xml:space="preserve"> podlega karze pieniężnej w wysokości od </w:t>
      </w:r>
      <w:r w:rsidR="00131771">
        <w:t>0,3</w:t>
      </w:r>
      <w:r w:rsidR="00131771" w:rsidRPr="003135D6">
        <w:t xml:space="preserve"> do </w:t>
      </w:r>
      <w:r w:rsidR="00131771">
        <w:t>5,</w:t>
      </w:r>
    </w:p>
    <w:p w14:paraId="69A34902" w14:textId="34AD9792" w:rsidR="00131771" w:rsidRPr="00356B37" w:rsidRDefault="002D74B7" w:rsidP="00131771">
      <w:pPr>
        <w:pStyle w:val="PKTpunkt"/>
      </w:pPr>
      <w:r>
        <w:t>6</w:t>
      </w:r>
      <w:r w:rsidR="00130151">
        <w:t>8</w:t>
      </w:r>
      <w:r w:rsidR="00131771">
        <w:t>)</w:t>
      </w:r>
      <w:r w:rsidR="00131771">
        <w:tab/>
        <w:t>przemieszczając zwierzęta wodne, o których mowa w art. 205 ust. 1 rozporządzenia 2016/429, nie wprowadza środków, o których mowa w tym przepisie,</w:t>
      </w:r>
      <w:r w:rsidR="00131771" w:rsidRPr="005B141D">
        <w:t xml:space="preserve"> </w:t>
      </w:r>
      <w:r w:rsidR="00131771" w:rsidRPr="003135D6">
        <w:t xml:space="preserve">podlega karze pieniężnej w wysokości od </w:t>
      </w:r>
      <w:r w:rsidR="00131771">
        <w:t xml:space="preserve">0,1 </w:t>
      </w:r>
      <w:r w:rsidR="00131771" w:rsidRPr="003135D6">
        <w:t xml:space="preserve">do </w:t>
      </w:r>
      <w:r w:rsidR="00131771">
        <w:t>2,</w:t>
      </w:r>
    </w:p>
    <w:p w14:paraId="3834BB3A" w14:textId="3D11BD5A" w:rsidR="00131771" w:rsidRPr="00356B37" w:rsidRDefault="005955FD" w:rsidP="00131771">
      <w:pPr>
        <w:pStyle w:val="PKTpunkt"/>
      </w:pPr>
      <w:r>
        <w:t>6</w:t>
      </w:r>
      <w:r w:rsidR="00130151">
        <w:t>9</w:t>
      </w:r>
      <w:r w:rsidR="00131771" w:rsidRPr="00356B37">
        <w:t>)</w:t>
      </w:r>
      <w:r w:rsidR="00131771" w:rsidRPr="00356B37">
        <w:tab/>
      </w:r>
      <w:r w:rsidR="00131771">
        <w:t xml:space="preserve">przemieszcza zwierzęta wodne, o których mowa w art. 205 ust. 1 rozporządzenia 2016/429, bez zachowania lub z naruszeniem wymagań określonych w przepisach wydanych na podstawie </w:t>
      </w:r>
      <w:r w:rsidR="00131771" w:rsidRPr="00356B37">
        <w:t>art.</w:t>
      </w:r>
      <w:r w:rsidR="00BB6345">
        <w:t xml:space="preserve"> </w:t>
      </w:r>
      <w:r w:rsidR="00131771" w:rsidRPr="00356B37">
        <w:t>205 ust. 2</w:t>
      </w:r>
      <w:r w:rsidR="00BB6345">
        <w:t xml:space="preserve"> </w:t>
      </w:r>
      <w:r w:rsidR="00131771">
        <w:t xml:space="preserve">lub art. 206 </w:t>
      </w:r>
      <w:r w:rsidR="00131771" w:rsidRPr="00356B37">
        <w:t xml:space="preserve">rozporządzenia 2016/429, </w:t>
      </w:r>
      <w:r w:rsidR="00131771" w:rsidRPr="003135D6">
        <w:t xml:space="preserve">podlega karze pieniężnej w wysokości od </w:t>
      </w:r>
      <w:r w:rsidR="00131771">
        <w:t xml:space="preserve">0,1 </w:t>
      </w:r>
      <w:r w:rsidR="00131771" w:rsidRPr="003135D6">
        <w:t xml:space="preserve">do </w:t>
      </w:r>
      <w:r w:rsidR="00131771">
        <w:t>2,</w:t>
      </w:r>
    </w:p>
    <w:p w14:paraId="59FF7051" w14:textId="1E9AA529" w:rsidR="00131771" w:rsidRPr="00356B37" w:rsidRDefault="00130151" w:rsidP="00131771">
      <w:pPr>
        <w:pStyle w:val="PKTpunkt"/>
      </w:pPr>
      <w:r>
        <w:t>70</w:t>
      </w:r>
      <w:r w:rsidR="00131771" w:rsidRPr="00356B37">
        <w:t>)</w:t>
      </w:r>
      <w:r w:rsidR="00131771" w:rsidRPr="00356B37">
        <w:tab/>
        <w:t>przemiesz</w:t>
      </w:r>
      <w:r w:rsidR="00131771">
        <w:t>cza zwierzęta akwakultury bez zachowania lub z naruszeniem wymagań określonych w</w:t>
      </w:r>
      <w:r w:rsidR="00131771" w:rsidRPr="00356B37">
        <w:t xml:space="preserve"> art. 208 rozporządzenia 2016/429 lub </w:t>
      </w:r>
      <w:r w:rsidR="00131771">
        <w:t xml:space="preserve">w przepisach Unii Europejskiej wydanych </w:t>
      </w:r>
      <w:r w:rsidR="00131771" w:rsidRPr="005F45D9">
        <w:t>na podstawie art. 211 ust. 1 lit. b lub c lub art</w:t>
      </w:r>
      <w:r w:rsidR="00131771">
        <w:t>. 214 rozporządzenia 2016/429</w:t>
      </w:r>
      <w:r w:rsidR="00131771" w:rsidRPr="00356B37">
        <w:t>,</w:t>
      </w:r>
      <w:r w:rsidR="00131771" w:rsidRPr="003135D6">
        <w:t xml:space="preserve"> podlega karze pieniężnej w wysokości od </w:t>
      </w:r>
      <w:r w:rsidR="00131771">
        <w:t xml:space="preserve">0,2 </w:t>
      </w:r>
      <w:r w:rsidR="00131771" w:rsidRPr="003135D6">
        <w:t xml:space="preserve">do </w:t>
      </w:r>
      <w:r w:rsidR="00131771">
        <w:t>6,</w:t>
      </w:r>
    </w:p>
    <w:p w14:paraId="3784C1DF" w14:textId="0F2B460D" w:rsidR="00131771" w:rsidRDefault="005955FD" w:rsidP="00131771">
      <w:pPr>
        <w:pStyle w:val="PKTpunkt"/>
      </w:pPr>
      <w:r>
        <w:t>7</w:t>
      </w:r>
      <w:r w:rsidR="00130151">
        <w:t>1</w:t>
      </w:r>
      <w:r w:rsidR="00131771" w:rsidRPr="00356B37">
        <w:t>)</w:t>
      </w:r>
      <w:r w:rsidR="00131771" w:rsidRPr="00356B37">
        <w:tab/>
        <w:t>przemieszcza zwierzęta wodne</w:t>
      </w:r>
      <w:r w:rsidR="00131771">
        <w:t xml:space="preserve"> inne niż zwierzęta akwakultury w przypadku, o którym mowa w art. 209 ust. 1 rozporządzenia 2016/429, bez zachowania lub z naruszeniem wymagań określonych w tym przepisie</w:t>
      </w:r>
      <w:r w:rsidR="00131771" w:rsidRPr="00356B37">
        <w:t xml:space="preserve"> </w:t>
      </w:r>
      <w:r w:rsidR="00131771">
        <w:t xml:space="preserve">lub </w:t>
      </w:r>
      <w:r w:rsidR="006C18EF">
        <w:t xml:space="preserve">w </w:t>
      </w:r>
      <w:r w:rsidR="00131771">
        <w:t>przepisach Unii Europejskiej wydanych na podstawie art. 211 lub art. 214 rozporządzenia 2016/429</w:t>
      </w:r>
      <w:r w:rsidR="00131771" w:rsidRPr="00356B37">
        <w:t>,</w:t>
      </w:r>
      <w:r w:rsidR="00131771" w:rsidRPr="003135D6">
        <w:t xml:space="preserve"> podlega karze pieniężnej w wysokości od </w:t>
      </w:r>
      <w:r w:rsidR="00131771">
        <w:t>0,2</w:t>
      </w:r>
      <w:r w:rsidR="00131771" w:rsidRPr="003135D6">
        <w:t xml:space="preserve"> do </w:t>
      </w:r>
      <w:r w:rsidR="00131771">
        <w:t>6,</w:t>
      </w:r>
    </w:p>
    <w:p w14:paraId="7B0E57CF" w14:textId="08C18A0A" w:rsidR="00131771" w:rsidRPr="00356B37" w:rsidRDefault="005955FD" w:rsidP="00131771">
      <w:pPr>
        <w:pStyle w:val="PKTpunkt"/>
      </w:pPr>
      <w:r>
        <w:t>7</w:t>
      </w:r>
      <w:r w:rsidR="00130151">
        <w:t>2</w:t>
      </w:r>
      <w:r w:rsidR="00131771">
        <w:t>)</w:t>
      </w:r>
      <w:r w:rsidR="00131771">
        <w:tab/>
      </w:r>
      <w:r w:rsidR="00131771" w:rsidRPr="00356B37">
        <w:t>przemieszcza zwierzęta wodne inne niż zwierzęta akwakultury</w:t>
      </w:r>
      <w:r w:rsidR="00131771">
        <w:t xml:space="preserve"> przeznaczone do zakładu akwakultury lub</w:t>
      </w:r>
      <w:r w:rsidR="003030FB">
        <w:t xml:space="preserve"> do</w:t>
      </w:r>
      <w:r w:rsidR="00131771">
        <w:t xml:space="preserve"> uwolnienia do środowiska naturalnego bez zachowania lub z naruszeniem wymagań określonych w art. 208 rozporządzenia 2016/429 lub w przepisach Unii Europejskiej wydanych na podstawie art. 211 lub art. 214 rozporządzenia 2016/429</w:t>
      </w:r>
      <w:r w:rsidR="00131771" w:rsidRPr="00356B37">
        <w:t>,</w:t>
      </w:r>
      <w:r w:rsidR="00131771" w:rsidRPr="003135D6">
        <w:t xml:space="preserve"> podlega karze pieniężnej w wysokości od </w:t>
      </w:r>
      <w:r w:rsidR="00131771">
        <w:t>0,2</w:t>
      </w:r>
      <w:r w:rsidR="00131771" w:rsidRPr="003135D6">
        <w:t xml:space="preserve"> do </w:t>
      </w:r>
      <w:r w:rsidR="00131771">
        <w:t>6,</w:t>
      </w:r>
    </w:p>
    <w:p w14:paraId="704B8B32" w14:textId="6C9A03A7" w:rsidR="00131771" w:rsidRPr="00356B37" w:rsidRDefault="005955FD" w:rsidP="00131771">
      <w:pPr>
        <w:pStyle w:val="PKTpunkt"/>
      </w:pPr>
      <w:r>
        <w:t>7</w:t>
      </w:r>
      <w:r w:rsidR="00130151">
        <w:t>3</w:t>
      </w:r>
      <w:r w:rsidR="00131771" w:rsidRPr="00620A50">
        <w:t>)</w:t>
      </w:r>
      <w:r w:rsidR="00131771" w:rsidRPr="00620A50">
        <w:tab/>
        <w:t xml:space="preserve">przemieszczając </w:t>
      </w:r>
      <w:r w:rsidR="00131771" w:rsidRPr="005F45D9">
        <w:t xml:space="preserve">zwierzęta akwakultury do innego państwa członkowskiego, nie </w:t>
      </w:r>
      <w:r w:rsidR="00131771">
        <w:t xml:space="preserve">wykonuje obowiązków w </w:t>
      </w:r>
      <w:r w:rsidR="00131771" w:rsidRPr="003604F3">
        <w:t xml:space="preserve">zakresie zaopatrzenia przesyłek tych </w:t>
      </w:r>
      <w:r w:rsidR="003030FB">
        <w:t xml:space="preserve">zwierząt akwakultury </w:t>
      </w:r>
      <w:r w:rsidR="00131771" w:rsidRPr="003604F3">
        <w:t xml:space="preserve">w deklarację, o której mowa w 218 ust. 1 rozporządzenia </w:t>
      </w:r>
      <w:r w:rsidR="00131771" w:rsidRPr="00356B37">
        <w:t xml:space="preserve">2016/429, </w:t>
      </w:r>
      <w:r w:rsidR="00131771">
        <w:t>określonych w art.</w:t>
      </w:r>
      <w:r w:rsidR="00BB6345">
        <w:t> </w:t>
      </w:r>
      <w:r w:rsidR="00131771">
        <w:t xml:space="preserve">218 ust. 1 lub 2 rozporządzenia 2016/429 </w:t>
      </w:r>
      <w:r w:rsidR="00131771" w:rsidRPr="00356B37">
        <w:t>lub</w:t>
      </w:r>
      <w:r w:rsidR="00131771">
        <w:t xml:space="preserve"> w przepisach Unii Europejskiej wydanych na podstawie art. 218 ust. 3 lub</w:t>
      </w:r>
      <w:r w:rsidR="00131771" w:rsidRPr="00356B37">
        <w:t xml:space="preserve"> </w:t>
      </w:r>
      <w:r w:rsidR="00131771">
        <w:t>4</w:t>
      </w:r>
      <w:r w:rsidR="00131771" w:rsidRPr="00356B37">
        <w:t xml:space="preserve"> rozporządzenia 2016/429</w:t>
      </w:r>
      <w:r w:rsidR="00131771">
        <w:t xml:space="preserve"> lub wykonuje </w:t>
      </w:r>
      <w:r w:rsidR="003030FB">
        <w:t xml:space="preserve">te obowiązki </w:t>
      </w:r>
      <w:r w:rsidR="00131771">
        <w:t>niezgodnie z tymi przepisami</w:t>
      </w:r>
      <w:r w:rsidR="00131771" w:rsidRPr="00356B37">
        <w:t>,</w:t>
      </w:r>
      <w:r w:rsidR="00131771">
        <w:t xml:space="preserve"> </w:t>
      </w:r>
      <w:r w:rsidR="00131771" w:rsidRPr="003135D6">
        <w:t xml:space="preserve">podlega karze pieniężnej w wysokości od </w:t>
      </w:r>
      <w:r w:rsidR="00131771">
        <w:t>0,2</w:t>
      </w:r>
      <w:r w:rsidR="00131771" w:rsidRPr="003135D6">
        <w:t xml:space="preserve"> do </w:t>
      </w:r>
      <w:r w:rsidR="00131771">
        <w:t>6,</w:t>
      </w:r>
    </w:p>
    <w:p w14:paraId="1D27E5B1" w14:textId="6B8B1553" w:rsidR="00131771" w:rsidRPr="00356B37" w:rsidRDefault="009E03B3" w:rsidP="00131771">
      <w:pPr>
        <w:pStyle w:val="PKTpunkt"/>
      </w:pPr>
      <w:r>
        <w:t>7</w:t>
      </w:r>
      <w:r w:rsidR="00130151">
        <w:t>4</w:t>
      </w:r>
      <w:r w:rsidR="00131771" w:rsidRPr="00356B37">
        <w:t>)</w:t>
      </w:r>
      <w:r w:rsidR="00131771" w:rsidRPr="00356B37">
        <w:tab/>
        <w:t>będąc obowiązanym do dokonania powiadomienia, o którym mowa w art. 219 ust.</w:t>
      </w:r>
      <w:r w:rsidR="00BB6345">
        <w:t> </w:t>
      </w:r>
      <w:r w:rsidR="00131771" w:rsidRPr="00356B37">
        <w:t>1 rozporządzenia 2016/429, nie dokonuje tego powiadomienia lub dokonuje go niezgodnie z art. 219 rozporządzenia 2016/429</w:t>
      </w:r>
      <w:r w:rsidR="00131771">
        <w:t xml:space="preserve"> </w:t>
      </w:r>
      <w:r w:rsidR="00131771" w:rsidRPr="00356B37">
        <w:t>lub</w:t>
      </w:r>
      <w:r w:rsidR="00131771">
        <w:t xml:space="preserve"> z przepisami Unii Europejskiej wydanymi na podstawie art. 221 </w:t>
      </w:r>
      <w:r w:rsidR="00131771" w:rsidRPr="00356B37">
        <w:t>rozporządzenia 2016/429,</w:t>
      </w:r>
      <w:r w:rsidR="00131771" w:rsidRPr="003135D6">
        <w:t xml:space="preserve"> podlega karze pieniężnej w wysokości od</w:t>
      </w:r>
      <w:r w:rsidR="00131771">
        <w:t xml:space="preserve"> 0,2</w:t>
      </w:r>
      <w:r w:rsidR="00131771" w:rsidRPr="003135D6">
        <w:t xml:space="preserve"> do </w:t>
      </w:r>
      <w:r w:rsidR="00131771">
        <w:t>4,</w:t>
      </w:r>
    </w:p>
    <w:p w14:paraId="1EA379C4" w14:textId="6BE8A551" w:rsidR="00131771" w:rsidRPr="00356B37" w:rsidRDefault="009E03B3" w:rsidP="00131771">
      <w:pPr>
        <w:pStyle w:val="PKTpunkt"/>
      </w:pPr>
      <w:r>
        <w:t>7</w:t>
      </w:r>
      <w:r w:rsidR="00130151">
        <w:t>5</w:t>
      </w:r>
      <w:r w:rsidR="00131771" w:rsidRPr="00356B37">
        <w:t>)</w:t>
      </w:r>
      <w:r w:rsidR="00131771" w:rsidRPr="00356B37">
        <w:tab/>
        <w:t>będąc obowiązanym do wykonania obowiązków</w:t>
      </w:r>
      <w:r w:rsidR="00131771">
        <w:t xml:space="preserve"> określonych w art. 222 ust. 1 lub</w:t>
      </w:r>
      <w:r w:rsidR="00131771" w:rsidRPr="00356B37">
        <w:t xml:space="preserve"> </w:t>
      </w:r>
      <w:r w:rsidR="00131771">
        <w:t xml:space="preserve">2 rozporządzenia 2016/429 lub w </w:t>
      </w:r>
      <w:r w:rsidR="00131771" w:rsidRPr="00356B37">
        <w:t>przepisach Unii Europejskiej wydanych na podstawie art. 222 ust. 3 rozporządzenia 2016/429, nie wykonuje tych obowiązków lub wykonuje je niezgodnie z tymi przepisami,</w:t>
      </w:r>
      <w:r w:rsidR="00131771" w:rsidRPr="003135D6">
        <w:t xml:space="preserve"> podlega karze pieniężnej w wysokości od </w:t>
      </w:r>
      <w:r w:rsidR="00131771">
        <w:t xml:space="preserve">0,2 </w:t>
      </w:r>
      <w:r w:rsidR="00131771" w:rsidRPr="003135D6">
        <w:t xml:space="preserve">do </w:t>
      </w:r>
      <w:r w:rsidR="00131771">
        <w:t>5,</w:t>
      </w:r>
    </w:p>
    <w:p w14:paraId="00830C1B" w14:textId="571B17A0" w:rsidR="00131771" w:rsidRPr="00356B37" w:rsidRDefault="001E2BF9" w:rsidP="00131771">
      <w:pPr>
        <w:pStyle w:val="PKTpunkt"/>
      </w:pPr>
      <w:r>
        <w:t>7</w:t>
      </w:r>
      <w:r w:rsidR="00130151">
        <w:t>6</w:t>
      </w:r>
      <w:r w:rsidR="00131771" w:rsidRPr="00356B37">
        <w:t>)</w:t>
      </w:r>
      <w:r w:rsidR="00131771" w:rsidRPr="00356B37">
        <w:tab/>
        <w:t xml:space="preserve">przemieszczając produkty pochodzenia zwierzęcego, o których mowa w art. 223 ust. 1 rozporządzenia 2016/429, nie wykonuje obowiązków w zakresie zaopatrzenia przesyłek tych produktów </w:t>
      </w:r>
      <w:r w:rsidR="003030FB" w:rsidRPr="003030FB">
        <w:t xml:space="preserve">pochodzenia zwierzęcego </w:t>
      </w:r>
      <w:r w:rsidR="00131771" w:rsidRPr="00356B37">
        <w:t>w świadectwo zdrowia zwierząt</w:t>
      </w:r>
      <w:r w:rsidR="00131771">
        <w:t>, o którym mowa w tym przepisie,</w:t>
      </w:r>
      <w:r w:rsidR="00131771" w:rsidRPr="00356B37">
        <w:t xml:space="preserve"> określonych w art. 22</w:t>
      </w:r>
      <w:r w:rsidR="00131771">
        <w:t xml:space="preserve">3 ust. 1 lub 3 rozporządzenia 2016/429 lub w </w:t>
      </w:r>
      <w:r w:rsidR="00131771" w:rsidRPr="00356B37">
        <w:t xml:space="preserve">przepisach Unii Europejskiej wydanych na podstawie </w:t>
      </w:r>
      <w:r w:rsidR="00131771">
        <w:t xml:space="preserve">art. 223 ust. 6 </w:t>
      </w:r>
      <w:r w:rsidR="00131771" w:rsidRPr="00356B37">
        <w:t xml:space="preserve">rozporządzenia 2016/429 lub wykonuje </w:t>
      </w:r>
      <w:r w:rsidR="003030FB">
        <w:t>te obowiązki</w:t>
      </w:r>
      <w:r w:rsidR="003030FB" w:rsidRPr="00356B37">
        <w:t xml:space="preserve"> </w:t>
      </w:r>
      <w:r w:rsidR="00131771" w:rsidRPr="00356B37">
        <w:t>niezgodnie z tymi przepisami,</w:t>
      </w:r>
      <w:r w:rsidR="00131771" w:rsidRPr="003135D6">
        <w:t xml:space="preserve"> podlega karze pieniężnej w wysokości od </w:t>
      </w:r>
      <w:r w:rsidR="00131771">
        <w:t>0,2</w:t>
      </w:r>
      <w:r w:rsidR="00131771" w:rsidRPr="003135D6">
        <w:t xml:space="preserve"> do </w:t>
      </w:r>
      <w:r w:rsidR="00131771">
        <w:t>6,</w:t>
      </w:r>
    </w:p>
    <w:p w14:paraId="3E740841" w14:textId="51BE1480" w:rsidR="00131771" w:rsidRPr="00356B37" w:rsidRDefault="001E2BF9" w:rsidP="00131771">
      <w:pPr>
        <w:pStyle w:val="PKTpunkt"/>
      </w:pPr>
      <w:r>
        <w:t>7</w:t>
      </w:r>
      <w:r w:rsidR="00130151">
        <w:t>7</w:t>
      </w:r>
      <w:r w:rsidR="00131771" w:rsidRPr="00356B37">
        <w:t>)</w:t>
      </w:r>
      <w:r w:rsidR="00131771" w:rsidRPr="00356B37">
        <w:tab/>
        <w:t xml:space="preserve">będąc obowiązanym do </w:t>
      </w:r>
      <w:r w:rsidR="00131771">
        <w:t xml:space="preserve">dokonania powiadomienia, o którym mowa w </w:t>
      </w:r>
      <w:r w:rsidR="00131771" w:rsidRPr="00356B37">
        <w:t>art. 225 ust.</w:t>
      </w:r>
      <w:r w:rsidR="00BB6345">
        <w:t> </w:t>
      </w:r>
      <w:r w:rsidR="00131771" w:rsidRPr="00356B37">
        <w:t xml:space="preserve">1 rozporządzenia 2016/429, nie </w:t>
      </w:r>
      <w:r w:rsidR="00131771">
        <w:t xml:space="preserve">dokonuje tego powiadomienia </w:t>
      </w:r>
      <w:r w:rsidR="00131771" w:rsidRPr="00356B37">
        <w:t xml:space="preserve">lub </w:t>
      </w:r>
      <w:r w:rsidR="00131771">
        <w:t xml:space="preserve">dokonuje go </w:t>
      </w:r>
      <w:r w:rsidR="00131771" w:rsidRPr="00356B37">
        <w:t>niezgodnie z art. 225</w:t>
      </w:r>
      <w:r w:rsidR="00131771">
        <w:t xml:space="preserve"> ust. 1 lub 3</w:t>
      </w:r>
      <w:r w:rsidR="00131771" w:rsidRPr="00356B37">
        <w:t xml:space="preserve"> rozporządzenia 2016/429 lub z przepisami Unii Europejskiej wydanymi na podstawie art. </w:t>
      </w:r>
      <w:r w:rsidR="00131771">
        <w:t xml:space="preserve">221 </w:t>
      </w:r>
      <w:r w:rsidR="00131771" w:rsidRPr="00356B37">
        <w:t>rozporządzenia 2016/429,</w:t>
      </w:r>
      <w:r w:rsidR="00131771" w:rsidRPr="003135D6">
        <w:t xml:space="preserve"> podlega karze pieniężnej w wysokości od</w:t>
      </w:r>
      <w:r w:rsidR="00131771">
        <w:t xml:space="preserve"> 0,2</w:t>
      </w:r>
      <w:r w:rsidR="00131771" w:rsidRPr="003135D6">
        <w:t xml:space="preserve"> do </w:t>
      </w:r>
      <w:r w:rsidR="00131771">
        <w:t>4,</w:t>
      </w:r>
    </w:p>
    <w:p w14:paraId="046D720C" w14:textId="2BCAE42E" w:rsidR="00131771" w:rsidRDefault="001E2BF9" w:rsidP="00131771">
      <w:pPr>
        <w:pStyle w:val="PKTpunkt"/>
      </w:pPr>
      <w:r>
        <w:t>7</w:t>
      </w:r>
      <w:r w:rsidR="00130151">
        <w:t>8</w:t>
      </w:r>
      <w:r w:rsidR="00131771" w:rsidRPr="000249EB">
        <w:t>)</w:t>
      </w:r>
      <w:r w:rsidR="00131771" w:rsidRPr="000249EB">
        <w:tab/>
        <w:t xml:space="preserve">wprowadzając do Unii Europejskiej zwierzęta lub produkty, </w:t>
      </w:r>
      <w:r w:rsidR="002D74B7">
        <w:t xml:space="preserve">podczas ich transportu </w:t>
      </w:r>
      <w:r w:rsidR="00131771" w:rsidRPr="000249EB">
        <w:t xml:space="preserve">nie wprowadza </w:t>
      </w:r>
      <w:r w:rsidR="00131771" w:rsidRPr="00356B37">
        <w:t>środków określonych w art.</w:t>
      </w:r>
      <w:r w:rsidR="005451FB">
        <w:t xml:space="preserve"> </w:t>
      </w:r>
      <w:r w:rsidR="00131771" w:rsidRPr="00356B37">
        <w:t>242 ust. 1</w:t>
      </w:r>
      <w:r w:rsidR="005451FB">
        <w:t xml:space="preserve"> </w:t>
      </w:r>
      <w:r w:rsidR="00131771" w:rsidRPr="00356B37">
        <w:t xml:space="preserve">rozporządzenia 2016/429 lub w przepisach Unii Europejskiej wydanych na podstawie art. 242 ust. </w:t>
      </w:r>
      <w:r w:rsidR="00131771">
        <w:t xml:space="preserve">2 </w:t>
      </w:r>
      <w:r w:rsidR="00131771" w:rsidRPr="00356B37">
        <w:t xml:space="preserve">rozporządzenia 2016/429 lub wprowadza </w:t>
      </w:r>
      <w:r w:rsidR="003030FB">
        <w:t>te środki</w:t>
      </w:r>
      <w:r w:rsidR="003030FB" w:rsidRPr="00356B37">
        <w:t xml:space="preserve"> </w:t>
      </w:r>
      <w:r w:rsidR="00131771" w:rsidRPr="00356B37">
        <w:t>niezgodnie z tymi przepisami</w:t>
      </w:r>
      <w:r w:rsidR="00131771">
        <w:t xml:space="preserve"> lub </w:t>
      </w:r>
      <w:r w:rsidR="00D65E80">
        <w:t xml:space="preserve">z </w:t>
      </w:r>
      <w:r w:rsidR="00131771">
        <w:t>przepisami Unii Europejskiej wydanymi na podstawie art. 242 ust. 3 rozporządzenia 2016/429</w:t>
      </w:r>
      <w:r w:rsidR="00131771" w:rsidRPr="00356B37">
        <w:t>,</w:t>
      </w:r>
      <w:r w:rsidR="00131771" w:rsidRPr="003135D6">
        <w:t xml:space="preserve"> podlega karze pieniężnej w wysokości od </w:t>
      </w:r>
      <w:r w:rsidR="00131771">
        <w:t>0,2</w:t>
      </w:r>
      <w:r w:rsidR="00131771" w:rsidRPr="003135D6">
        <w:t xml:space="preserve"> do </w:t>
      </w:r>
      <w:r w:rsidR="00131771">
        <w:t>4,</w:t>
      </w:r>
    </w:p>
    <w:p w14:paraId="75BCD96C" w14:textId="21A0758E" w:rsidR="00131771" w:rsidRPr="00356B37" w:rsidRDefault="001E2BF9" w:rsidP="00131771">
      <w:pPr>
        <w:pStyle w:val="PKTpunkt"/>
      </w:pPr>
      <w:r>
        <w:t>7</w:t>
      </w:r>
      <w:r w:rsidR="00130151">
        <w:t>9</w:t>
      </w:r>
      <w:r w:rsidR="00131771">
        <w:t>)</w:t>
      </w:r>
      <w:r w:rsidR="00131771">
        <w:tab/>
      </w:r>
      <w:r w:rsidR="00131771" w:rsidRPr="00356B37">
        <w:t xml:space="preserve">będąc obowiązanym do </w:t>
      </w:r>
      <w:r w:rsidR="00131771">
        <w:t>wykonania</w:t>
      </w:r>
      <w:r w:rsidR="00131771" w:rsidRPr="00356B37">
        <w:t xml:space="preserve"> obowiązków określonych w przepisach Unii Europejskiej wydanych na </w:t>
      </w:r>
      <w:r w:rsidR="00131771" w:rsidRPr="00BE7715">
        <w:t xml:space="preserve">podstawie art. 228 ust. 1 lub 2 rozporządzenia </w:t>
      </w:r>
      <w:r w:rsidR="00131771" w:rsidRPr="00356B37">
        <w:t>2016/429</w:t>
      </w:r>
      <w:r w:rsidR="00131771">
        <w:t>,</w:t>
      </w:r>
      <w:r w:rsidR="00131771" w:rsidRPr="00356B37">
        <w:t xml:space="preserve"> nie </w:t>
      </w:r>
      <w:r w:rsidR="00131771">
        <w:t xml:space="preserve">wykonuje </w:t>
      </w:r>
      <w:r w:rsidR="00131771" w:rsidRPr="00356B37">
        <w:t xml:space="preserve">tych obowiązków lub </w:t>
      </w:r>
      <w:r w:rsidR="00131771">
        <w:t xml:space="preserve">wykonuje </w:t>
      </w:r>
      <w:r w:rsidR="00131771" w:rsidRPr="00356B37">
        <w:t>je niezgodnie z tymi przepisami</w:t>
      </w:r>
      <w:r w:rsidR="00131771">
        <w:t xml:space="preserve">, </w:t>
      </w:r>
      <w:r w:rsidR="00131771" w:rsidRPr="0047157C">
        <w:t xml:space="preserve">podlega karze pieniężnej w wysokości od </w:t>
      </w:r>
      <w:r w:rsidR="00131771">
        <w:t>0,2</w:t>
      </w:r>
      <w:r w:rsidR="00131771" w:rsidRPr="0047157C">
        <w:t xml:space="preserve"> do </w:t>
      </w:r>
      <w:r w:rsidR="00131771">
        <w:t>5,</w:t>
      </w:r>
    </w:p>
    <w:p w14:paraId="68EE04BC" w14:textId="6D52ABD6" w:rsidR="00131771" w:rsidRDefault="00130151" w:rsidP="00131771">
      <w:pPr>
        <w:pStyle w:val="PKTpunkt"/>
      </w:pPr>
      <w:r>
        <w:t>80</w:t>
      </w:r>
      <w:r w:rsidR="00131771" w:rsidRPr="00356B37">
        <w:t>)</w:t>
      </w:r>
      <w:r w:rsidR="00131771" w:rsidRPr="00356B37">
        <w:tab/>
        <w:t>wprowadza do Unii Europejskiej zwierzęta, materiał biologiczny lub produkty pochodzenia zwierzęcego z</w:t>
      </w:r>
      <w:r w:rsidR="00EF2843">
        <w:t xml:space="preserve"> </w:t>
      </w:r>
      <w:r w:rsidR="00131771" w:rsidRPr="00356B37">
        <w:t>państw trzecich lub terytoriów bez zachowania lub z naruszeniem wym</w:t>
      </w:r>
      <w:r w:rsidR="00131771">
        <w:t>agań</w:t>
      </w:r>
      <w:r w:rsidR="00131771" w:rsidRPr="00356B37">
        <w:t xml:space="preserve"> określonych w</w:t>
      </w:r>
      <w:r w:rsidR="00EF2843">
        <w:t xml:space="preserve"> </w:t>
      </w:r>
      <w:r w:rsidR="00131771" w:rsidRPr="00356B37">
        <w:t>a</w:t>
      </w:r>
      <w:r w:rsidR="00131771">
        <w:t>rt.</w:t>
      </w:r>
      <w:r w:rsidR="00EF2843">
        <w:t xml:space="preserve"> </w:t>
      </w:r>
      <w:r w:rsidR="00131771">
        <w:t>229</w:t>
      </w:r>
      <w:r w:rsidR="00EF2843">
        <w:t xml:space="preserve"> </w:t>
      </w:r>
      <w:r w:rsidR="00131771">
        <w:t xml:space="preserve">rozporządzenia 2016/429, w </w:t>
      </w:r>
      <w:r w:rsidR="00131771" w:rsidRPr="00356B37">
        <w:t xml:space="preserve">przepisach Unii Europejskiej wydanych na podstawie </w:t>
      </w:r>
      <w:r w:rsidR="00131771" w:rsidRPr="009B170C">
        <w:t xml:space="preserve">art. 234 ust. 2, art. 237 ust. 4 </w:t>
      </w:r>
      <w:r w:rsidR="00131771">
        <w:t>lub</w:t>
      </w:r>
      <w:r w:rsidR="00131771" w:rsidRPr="009B170C">
        <w:t xml:space="preserve"> art. 239 ust.</w:t>
      </w:r>
      <w:r w:rsidR="00BB6345">
        <w:t> </w:t>
      </w:r>
      <w:r w:rsidR="00131771" w:rsidRPr="009B170C">
        <w:t>2</w:t>
      </w:r>
      <w:r w:rsidR="00131771">
        <w:t xml:space="preserve"> rozporządzenia 2016/429 </w:t>
      </w:r>
      <w:r w:rsidR="00131771" w:rsidRPr="00356B37">
        <w:t xml:space="preserve">lub </w:t>
      </w:r>
      <w:r w:rsidR="00131771">
        <w:t>w przepisach wydanych na podstawie</w:t>
      </w:r>
      <w:r w:rsidR="00131771" w:rsidRPr="00356B37">
        <w:t xml:space="preserve"> a</w:t>
      </w:r>
      <w:r w:rsidR="00131771">
        <w:t>rt. 7</w:t>
      </w:r>
      <w:r w:rsidR="00EC5DDC">
        <w:t>9</w:t>
      </w:r>
      <w:r w:rsidR="00131771">
        <w:t xml:space="preserve"> ust. 2</w:t>
      </w:r>
      <w:r w:rsidR="00131771" w:rsidRPr="00356B37">
        <w:t>,</w:t>
      </w:r>
      <w:r w:rsidR="00131771" w:rsidRPr="00A24F60">
        <w:t xml:space="preserve"> podlega karze pieniężnej w wysokości od </w:t>
      </w:r>
      <w:r w:rsidR="00131771">
        <w:t>0,5</w:t>
      </w:r>
      <w:r w:rsidR="00131771" w:rsidRPr="00A24F60">
        <w:t xml:space="preserve"> do </w:t>
      </w:r>
      <w:r w:rsidR="00131771">
        <w:t>8,</w:t>
      </w:r>
    </w:p>
    <w:p w14:paraId="0E388DEC" w14:textId="17973345" w:rsidR="00131771" w:rsidRDefault="00616C47" w:rsidP="00131771">
      <w:pPr>
        <w:pStyle w:val="PKTpunkt"/>
      </w:pPr>
      <w:r>
        <w:t>8</w:t>
      </w:r>
      <w:r w:rsidR="00130151">
        <w:t>1</w:t>
      </w:r>
      <w:r w:rsidR="00131771">
        <w:t>)</w:t>
      </w:r>
      <w:r w:rsidR="00131771">
        <w:tab/>
        <w:t xml:space="preserve">wprowadza z państw trzecich lub terytoriów na terytorium Rzeczypospolitej Polskiej jako państwa końcowego przeznaczenia zwierzęta lub materiał biologiczny, o których mowa w </w:t>
      </w:r>
      <w:r w:rsidR="005955FD">
        <w:t xml:space="preserve">art. </w:t>
      </w:r>
      <w:r w:rsidR="00EC5DDC">
        <w:t>80</w:t>
      </w:r>
      <w:r w:rsidR="00131771">
        <w:t xml:space="preserve"> ust. 1, bez uzyskania pozwolenia, o którym mowa w </w:t>
      </w:r>
      <w:r w:rsidR="005955FD">
        <w:t>art. 80 ust.</w:t>
      </w:r>
      <w:r w:rsidR="004F26E5">
        <w:t xml:space="preserve"> </w:t>
      </w:r>
      <w:r w:rsidR="005955FD">
        <w:t>1 pkt 1</w:t>
      </w:r>
      <w:r w:rsidR="00131771">
        <w:t xml:space="preserve">, lub </w:t>
      </w:r>
      <w:r w:rsidR="00131771" w:rsidRPr="00356B37">
        <w:t>bez zachowania lub z naruszeniem wym</w:t>
      </w:r>
      <w:r w:rsidR="00131771">
        <w:t>agań</w:t>
      </w:r>
      <w:r w:rsidR="00131771" w:rsidRPr="00356B37">
        <w:t xml:space="preserve"> </w:t>
      </w:r>
      <w:r w:rsidR="00131771">
        <w:t xml:space="preserve">określonych w tym pozwoleniu lub w art. </w:t>
      </w:r>
      <w:r w:rsidR="00EC5DDC">
        <w:t>80</w:t>
      </w:r>
      <w:r w:rsidR="00131771">
        <w:t xml:space="preserve"> ust.</w:t>
      </w:r>
      <w:r w:rsidR="00BB6345">
        <w:t> </w:t>
      </w:r>
      <w:r w:rsidR="00131771">
        <w:t>1, podlega karze</w:t>
      </w:r>
      <w:r w:rsidR="00131771" w:rsidRPr="008C0FF0">
        <w:t xml:space="preserve"> </w:t>
      </w:r>
      <w:r w:rsidR="00131771" w:rsidRPr="00A24F60">
        <w:t xml:space="preserve">pieniężnej w wysokości od </w:t>
      </w:r>
      <w:r w:rsidR="00131771">
        <w:t>0,5</w:t>
      </w:r>
      <w:r w:rsidR="00131771" w:rsidRPr="00A24F60">
        <w:t xml:space="preserve"> do </w:t>
      </w:r>
      <w:r w:rsidR="00131771">
        <w:t>8,</w:t>
      </w:r>
    </w:p>
    <w:p w14:paraId="2AA9403F" w14:textId="5A766C50" w:rsidR="00131771" w:rsidRDefault="00131771" w:rsidP="00131771">
      <w:pPr>
        <w:pStyle w:val="PKTpunkt"/>
      </w:pPr>
      <w:r>
        <w:t>8</w:t>
      </w:r>
      <w:r w:rsidR="00130151">
        <w:t>2</w:t>
      </w:r>
      <w:r>
        <w:t>)</w:t>
      </w:r>
      <w:r>
        <w:tab/>
        <w:t>wprowadza z państw trzecich lub terytoriów na terytorium Rzeczypospolitej Polskiej jako państwa końcowego przeznaczenia zwierzęta określone w art. 8</w:t>
      </w:r>
      <w:r w:rsidR="00DA6B2E">
        <w:t>1</w:t>
      </w:r>
      <w:r>
        <w:t xml:space="preserve"> ust. 1 bez uzyskania pozwolenia, o </w:t>
      </w:r>
      <w:r w:rsidRPr="00B06B16">
        <w:t xml:space="preserve">którym mowa </w:t>
      </w:r>
      <w:r w:rsidR="005955FD" w:rsidRPr="00B06B16">
        <w:t>art. 8</w:t>
      </w:r>
      <w:r w:rsidR="00B06B16">
        <w:t>1</w:t>
      </w:r>
      <w:r w:rsidR="005955FD" w:rsidRPr="00B06B16">
        <w:t xml:space="preserve"> ust. 1 pkt 1</w:t>
      </w:r>
      <w:r w:rsidRPr="00B06B16">
        <w:t xml:space="preserve">, lub bez </w:t>
      </w:r>
      <w:r w:rsidRPr="00356B37">
        <w:t>zachowania lub z naruszeniem wym</w:t>
      </w:r>
      <w:r>
        <w:t>agań</w:t>
      </w:r>
      <w:r w:rsidRPr="00356B37">
        <w:t xml:space="preserve"> </w:t>
      </w:r>
      <w:r>
        <w:t>określonych w tym pozwoleniu lub w art. 8</w:t>
      </w:r>
      <w:r w:rsidR="00DA6B2E">
        <w:t>1</w:t>
      </w:r>
      <w:r>
        <w:t xml:space="preserve"> ust. 1, podlega karze</w:t>
      </w:r>
      <w:r w:rsidRPr="008C0FF0">
        <w:t xml:space="preserve"> </w:t>
      </w:r>
      <w:r w:rsidRPr="00A24F60">
        <w:t xml:space="preserve">pieniężnej w wysokości od </w:t>
      </w:r>
      <w:r>
        <w:t>0,3</w:t>
      </w:r>
      <w:r w:rsidRPr="00A24F60">
        <w:t xml:space="preserve"> do </w:t>
      </w:r>
      <w:r>
        <w:t>5,</w:t>
      </w:r>
    </w:p>
    <w:p w14:paraId="3A127C7D" w14:textId="255487AA" w:rsidR="00131771" w:rsidRDefault="00131771" w:rsidP="00131771">
      <w:pPr>
        <w:pStyle w:val="PKTpunkt"/>
      </w:pPr>
      <w:r>
        <w:t>8</w:t>
      </w:r>
      <w:r w:rsidR="00522168">
        <w:t>3</w:t>
      </w:r>
      <w:r>
        <w:t>)</w:t>
      </w:r>
      <w:r>
        <w:tab/>
        <w:t>będąc podmiotem, o którym mowa w art. 8</w:t>
      </w:r>
      <w:r w:rsidR="000E61B3">
        <w:t>2</w:t>
      </w:r>
      <w:r>
        <w:t xml:space="preserve"> ust. 1</w:t>
      </w:r>
      <w:r w:rsidRPr="003850FB">
        <w:t>, nie zgłasza</w:t>
      </w:r>
      <w:r>
        <w:t xml:space="preserve"> </w:t>
      </w:r>
      <w:r w:rsidRPr="003850FB">
        <w:t xml:space="preserve">powiatowemu lekarzowi weterynarii </w:t>
      </w:r>
      <w:r>
        <w:t>wprowadzenia</w:t>
      </w:r>
      <w:r w:rsidRPr="003850FB">
        <w:t xml:space="preserve"> przesyłki w terminie </w:t>
      </w:r>
      <w:r>
        <w:t>określonym w art. 8</w:t>
      </w:r>
      <w:r w:rsidR="000E61B3">
        <w:t>2</w:t>
      </w:r>
      <w:r>
        <w:t xml:space="preserve"> ust. 1 pkt 1 lub </w:t>
      </w:r>
      <w:r w:rsidRPr="003850FB">
        <w:t>nie</w:t>
      </w:r>
      <w:r>
        <w:t xml:space="preserve"> </w:t>
      </w:r>
      <w:r w:rsidRPr="003850FB">
        <w:t>informuje powiatowego lekarza weterynarii o</w:t>
      </w:r>
      <w:r w:rsidR="0066449B">
        <w:t xml:space="preserve"> wykorzystaniu zwierząt do celów naukowych</w:t>
      </w:r>
      <w:r w:rsidRPr="003850FB">
        <w:t xml:space="preserve">, podlega karze pieniężnej w wysokości od </w:t>
      </w:r>
      <w:r>
        <w:t>0,2</w:t>
      </w:r>
      <w:r w:rsidRPr="003850FB">
        <w:t xml:space="preserve"> do</w:t>
      </w:r>
      <w:r>
        <w:t xml:space="preserve"> 4,</w:t>
      </w:r>
    </w:p>
    <w:p w14:paraId="723EABD0" w14:textId="36E53DDB" w:rsidR="00131771" w:rsidRPr="00356B37" w:rsidRDefault="00653C73" w:rsidP="00131771">
      <w:pPr>
        <w:pStyle w:val="PKTpunkt"/>
      </w:pPr>
      <w:r>
        <w:t>8</w:t>
      </w:r>
      <w:r w:rsidR="00522168">
        <w:t>4</w:t>
      </w:r>
      <w:r w:rsidR="00131771" w:rsidRPr="00356B37">
        <w:t>)</w:t>
      </w:r>
      <w:r w:rsidR="00131771" w:rsidRPr="00356B37">
        <w:tab/>
        <w:t>wprowadzając do Unii Europejskiej czynniki chorobotwórcze, nie wprowadza środków określonych w art. 240</w:t>
      </w:r>
      <w:r w:rsidR="00131771">
        <w:t xml:space="preserve"> ust. 1 rozporządzenia 2016/429 </w:t>
      </w:r>
      <w:r w:rsidR="00131771" w:rsidRPr="00356B37">
        <w:t xml:space="preserve">lub w przepisach Unii Europejskiej wydanych na podstawie art. 240 ust. 2 rozporządzenia 2016/429 lub wprowadza </w:t>
      </w:r>
      <w:r w:rsidR="003030FB">
        <w:t xml:space="preserve">te środki </w:t>
      </w:r>
      <w:r w:rsidR="00131771" w:rsidRPr="00356B37">
        <w:t>niezgodnie z tymi przepisami,</w:t>
      </w:r>
      <w:r w:rsidR="00131771" w:rsidRPr="00A24F60">
        <w:t xml:space="preserve"> podlega karze pieniężnej w wysokości od </w:t>
      </w:r>
      <w:r w:rsidR="00131771">
        <w:t xml:space="preserve">1 </w:t>
      </w:r>
      <w:r w:rsidR="00131771" w:rsidRPr="00A24F60">
        <w:t xml:space="preserve">do </w:t>
      </w:r>
      <w:r w:rsidR="00131771">
        <w:t>8,</w:t>
      </w:r>
    </w:p>
    <w:p w14:paraId="695233AF" w14:textId="1382BDC6" w:rsidR="00131771" w:rsidRDefault="001E2BF9" w:rsidP="00131771">
      <w:pPr>
        <w:pStyle w:val="PKTpunkt"/>
      </w:pPr>
      <w:r>
        <w:t>8</w:t>
      </w:r>
      <w:r w:rsidR="00522168">
        <w:t>5</w:t>
      </w:r>
      <w:r w:rsidR="00131771" w:rsidRPr="00356B37">
        <w:t>)</w:t>
      </w:r>
      <w:r w:rsidR="00131771" w:rsidRPr="00356B37">
        <w:tab/>
        <w:t>wprowadza do Unii Europejskiej materiał roślinny</w:t>
      </w:r>
      <w:r w:rsidR="003030FB">
        <w:t xml:space="preserve">, </w:t>
      </w:r>
      <w:r w:rsidR="003030FB" w:rsidRPr="003030FB">
        <w:t>o którym mowa w art. 241 ust. 1 rozporządzenia 2016/429</w:t>
      </w:r>
      <w:r w:rsidR="003030FB">
        <w:t xml:space="preserve">, </w:t>
      </w:r>
      <w:r w:rsidR="00131771" w:rsidRPr="00356B37">
        <w:t>bez zachowania lub z naruszeniem wym</w:t>
      </w:r>
      <w:r w:rsidR="00131771">
        <w:t>agań</w:t>
      </w:r>
      <w:r w:rsidR="00131771" w:rsidRPr="00356B37">
        <w:t xml:space="preserve"> określonych w przepisach Unii Europejskiej wydanych na podstawie art. 241</w:t>
      </w:r>
      <w:r w:rsidR="00131771">
        <w:t xml:space="preserve"> ust. 2 lub 4</w:t>
      </w:r>
      <w:r w:rsidR="00131771" w:rsidRPr="00356B37">
        <w:t> rozporządzenia 2016/429</w:t>
      </w:r>
      <w:r w:rsidR="00131771">
        <w:t xml:space="preserve">, </w:t>
      </w:r>
      <w:r w:rsidR="00131771" w:rsidRPr="00A24F60">
        <w:t xml:space="preserve">podlega karze pieniężnej w wysokości od </w:t>
      </w:r>
      <w:r w:rsidR="00131771">
        <w:t>0,5</w:t>
      </w:r>
      <w:r w:rsidR="00131771" w:rsidRPr="00A24F60">
        <w:t xml:space="preserve"> do </w:t>
      </w:r>
      <w:r w:rsidR="00131771">
        <w:t>4</w:t>
      </w:r>
    </w:p>
    <w:p w14:paraId="1195BAC9" w14:textId="73F95F62" w:rsidR="00131771" w:rsidRDefault="00131771" w:rsidP="00131771">
      <w:pPr>
        <w:pStyle w:val="CZWSPPKTczwsplnapunktw"/>
      </w:pPr>
      <w:r w:rsidRPr="00A24F60">
        <w:t>–</w:t>
      </w:r>
      <w:r>
        <w:t xml:space="preserve"> </w:t>
      </w:r>
      <w:r w:rsidRPr="00A24F60">
        <w:t>przeciętnego wynagrodzenia miesięcznego w gospodarce narodowej za rok poprzedzający, ogłaszan</w:t>
      </w:r>
      <w:r>
        <w:t>ego</w:t>
      </w:r>
      <w:r w:rsidRPr="00A24F60">
        <w:t xml:space="preserve"> przez </w:t>
      </w:r>
      <w:r w:rsidRPr="00667B4A">
        <w:t xml:space="preserve">Prezesa Głównego Urzędu Statystycznego w Dzienniku Urzędowym Rzeczypospolitej Polskiej </w:t>
      </w:r>
      <w:r w:rsidR="00A4509E">
        <w:t>„</w:t>
      </w:r>
      <w:r w:rsidRPr="00667B4A">
        <w:t>Monitor Polski</w:t>
      </w:r>
      <w:r w:rsidR="00A4509E">
        <w:t>”</w:t>
      </w:r>
      <w:r w:rsidRPr="00667B4A">
        <w:t>.</w:t>
      </w:r>
    </w:p>
    <w:p w14:paraId="382B6E50" w14:textId="3200E17E" w:rsidR="00131771" w:rsidRPr="00C97A43" w:rsidRDefault="00131771" w:rsidP="00131771">
      <w:pPr>
        <w:pStyle w:val="USTustnpkodeksu"/>
      </w:pPr>
      <w:r>
        <w:t>2. Kto</w:t>
      </w:r>
      <w:r w:rsidR="009E03B3">
        <w:t>,</w:t>
      </w:r>
      <w:r>
        <w:t xml:space="preserve"> będąc lekarzem weterynarii</w:t>
      </w:r>
      <w:r w:rsidRPr="00C97A43">
        <w:t>:</w:t>
      </w:r>
    </w:p>
    <w:p w14:paraId="7533BCDD" w14:textId="6DFB0353" w:rsidR="00131771" w:rsidRDefault="00131771" w:rsidP="00131771">
      <w:pPr>
        <w:pStyle w:val="PKTpunkt"/>
      </w:pPr>
      <w:r>
        <w:t>1</w:t>
      </w:r>
      <w:r w:rsidRPr="00C97A43">
        <w:t>)</w:t>
      </w:r>
      <w:r w:rsidRPr="00C97A43">
        <w:tab/>
      </w:r>
      <w:r>
        <w:t>nie wykonuje obowiązków, o których mowa w art. 12 ust. 1 rozporządzenia 2016/429, podlega karze</w:t>
      </w:r>
      <w:r w:rsidRPr="005E5C99">
        <w:t xml:space="preserve"> </w:t>
      </w:r>
      <w:r>
        <w:t>pieniężnej w wysokości od 0,</w:t>
      </w:r>
      <w:r w:rsidR="00A52AE3">
        <w:t>1</w:t>
      </w:r>
      <w:r>
        <w:t xml:space="preserve"> do 4,</w:t>
      </w:r>
    </w:p>
    <w:p w14:paraId="5CE16744" w14:textId="6DA94294" w:rsidR="00131771" w:rsidRPr="00C97A43" w:rsidRDefault="00131771" w:rsidP="00131771">
      <w:pPr>
        <w:pStyle w:val="PKTpunkt"/>
      </w:pPr>
      <w:r>
        <w:t>2)</w:t>
      </w:r>
      <w:r>
        <w:tab/>
        <w:t xml:space="preserve">nie przeprowadza kontroli stanu </w:t>
      </w:r>
      <w:r w:rsidRPr="00A31625">
        <w:t xml:space="preserve">zdrowia zwierząt, o której mowa w art. 25 ust. 1 rozporządzenia 2016/429, zgodnie z art. </w:t>
      </w:r>
      <w:r>
        <w:t>25 ust. 2 rozporządzenia 2016/429 lub</w:t>
      </w:r>
      <w:r w:rsidR="00BF4217">
        <w:t xml:space="preserve"> zgodnie</w:t>
      </w:r>
      <w:r>
        <w:t xml:space="preserve"> z przepisami Unii Europejskiej wydanymi na podstawie art. 25 ust. 3 rozporządzenia 2016/429,</w:t>
      </w:r>
      <w:r w:rsidRPr="006575D3">
        <w:t xml:space="preserve"> podlega karze pieniężnej w wysokości od</w:t>
      </w:r>
      <w:r>
        <w:t xml:space="preserve"> 0,</w:t>
      </w:r>
      <w:r w:rsidR="00A52AE3">
        <w:t>1</w:t>
      </w:r>
      <w:r w:rsidRPr="006575D3">
        <w:t xml:space="preserve"> do </w:t>
      </w:r>
      <w:r>
        <w:t>4</w:t>
      </w:r>
      <w:r w:rsidRPr="006575D3">
        <w:t>,</w:t>
      </w:r>
    </w:p>
    <w:p w14:paraId="4E4374A4" w14:textId="19B705C9" w:rsidR="00131771" w:rsidRDefault="00131771" w:rsidP="00131771">
      <w:pPr>
        <w:pStyle w:val="PKTpunkt"/>
      </w:pPr>
      <w:r>
        <w:t>3</w:t>
      </w:r>
      <w:r w:rsidRPr="00C97A43">
        <w:t>)</w:t>
      </w:r>
      <w:r w:rsidRPr="00C97A43">
        <w:tab/>
      </w:r>
      <w:r>
        <w:t>stosuje weterynaryjne produkty lecznicze niezgodnie z przepisami wydanymi na podstawie art. 4</w:t>
      </w:r>
      <w:r w:rsidR="00CB69FA">
        <w:t xml:space="preserve">1 ust. </w:t>
      </w:r>
      <w:r w:rsidR="0062211F">
        <w:t>4</w:t>
      </w:r>
      <w:r>
        <w:t>, podlega karze</w:t>
      </w:r>
      <w:r w:rsidRPr="005E5C99">
        <w:t xml:space="preserve"> </w:t>
      </w:r>
      <w:r>
        <w:t xml:space="preserve">pieniężnej w wysokości od 1 do </w:t>
      </w:r>
      <w:r w:rsidR="00F04B37">
        <w:t>8</w:t>
      </w:r>
      <w:r>
        <w:t>,</w:t>
      </w:r>
    </w:p>
    <w:p w14:paraId="0CDEA8B9" w14:textId="1D65B3FB" w:rsidR="00131771" w:rsidRPr="00C97A43" w:rsidRDefault="00131771" w:rsidP="00131771">
      <w:pPr>
        <w:pStyle w:val="PKTpunkt"/>
      </w:pPr>
      <w:r>
        <w:t>4</w:t>
      </w:r>
      <w:r w:rsidRPr="00C97A43">
        <w:t>)</w:t>
      </w:r>
      <w:r w:rsidRPr="00C97A43">
        <w:tab/>
      </w:r>
      <w:r>
        <w:t xml:space="preserve">nie wydaje zaświadczenia o zaszczepieniu psa przeciwko wściekliźnie </w:t>
      </w:r>
      <w:r w:rsidR="00AD3191">
        <w:t xml:space="preserve">ani </w:t>
      </w:r>
      <w:r>
        <w:t>nie dokonuje wpisu w paszporcie w przypadku, o którym mowa w art. 4</w:t>
      </w:r>
      <w:r w:rsidR="005C5B91">
        <w:t>4</w:t>
      </w:r>
      <w:r>
        <w:t xml:space="preserve"> ust. 5, podlega karze</w:t>
      </w:r>
      <w:r w:rsidRPr="005E5C99">
        <w:t xml:space="preserve"> </w:t>
      </w:r>
      <w:r>
        <w:t>pieniężnej w wysokości od 0,1 do 2,</w:t>
      </w:r>
    </w:p>
    <w:p w14:paraId="54FB7F52" w14:textId="05D99598" w:rsidR="00131771" w:rsidRDefault="00131771" w:rsidP="00131771">
      <w:pPr>
        <w:pStyle w:val="PKTpunkt"/>
      </w:pPr>
      <w:r>
        <w:t>5</w:t>
      </w:r>
      <w:r w:rsidRPr="00C97A43">
        <w:t>)</w:t>
      </w:r>
      <w:r w:rsidRPr="00C97A43">
        <w:tab/>
      </w:r>
      <w:r>
        <w:t xml:space="preserve">nie prowadzi wykazu </w:t>
      </w:r>
      <w:r w:rsidR="00C57125">
        <w:t xml:space="preserve">posiadaczy </w:t>
      </w:r>
      <w:r>
        <w:t>psów zaszczepionych przeciwko wściekliźnie, podlega karze</w:t>
      </w:r>
      <w:r w:rsidRPr="005E5C99">
        <w:t xml:space="preserve"> </w:t>
      </w:r>
      <w:r>
        <w:t>pieniężnej w wysokości od 0,1 do 2,</w:t>
      </w:r>
    </w:p>
    <w:p w14:paraId="4F505CE2" w14:textId="073BB465" w:rsidR="00131771" w:rsidRPr="00C33ED3" w:rsidRDefault="00131771" w:rsidP="00131771">
      <w:pPr>
        <w:pStyle w:val="PKTpunkt"/>
      </w:pPr>
      <w:r>
        <w:t>6)</w:t>
      </w:r>
      <w:r>
        <w:tab/>
        <w:t>nie przekazuje informacji, o których mowa w art. 4</w:t>
      </w:r>
      <w:r w:rsidR="00B53290">
        <w:t>4</w:t>
      </w:r>
      <w:r>
        <w:t xml:space="preserve"> ust. 8, w terminie określonym w tym przepisie, podlega karze</w:t>
      </w:r>
      <w:r w:rsidRPr="005E5C99">
        <w:t xml:space="preserve"> </w:t>
      </w:r>
      <w:r>
        <w:t>pieniężnej w wysokości od 0,1 do 2</w:t>
      </w:r>
    </w:p>
    <w:p w14:paraId="590819C0" w14:textId="3DDA104A" w:rsidR="00131771" w:rsidRPr="00A24F60" w:rsidRDefault="00131771" w:rsidP="00131771">
      <w:pPr>
        <w:pStyle w:val="CZWSPPKTczwsplnapunktw"/>
      </w:pPr>
      <w:r w:rsidRPr="00A24F60">
        <w:t>–</w:t>
      </w:r>
      <w:r>
        <w:t xml:space="preserve"> </w:t>
      </w:r>
      <w:r w:rsidRPr="00A24F60">
        <w:t>przeciętnego wynagrodzenia miesięcznego w gospodarce narodowej za rok poprzedzający, ogłaszan</w:t>
      </w:r>
      <w:r>
        <w:t>ego</w:t>
      </w:r>
      <w:r w:rsidRPr="00A24F60">
        <w:t xml:space="preserve"> przez </w:t>
      </w:r>
      <w:r w:rsidRPr="00667B4A">
        <w:t xml:space="preserve">Prezesa Głównego Urzędu Statystycznego w Dzienniku Urzędowym Rzeczypospolitej Polskiej </w:t>
      </w:r>
      <w:r w:rsidR="00A4509E">
        <w:t>„</w:t>
      </w:r>
      <w:r w:rsidRPr="00667B4A">
        <w:t>Monitor Polski</w:t>
      </w:r>
      <w:r w:rsidR="00A4509E">
        <w:t>”</w:t>
      </w:r>
      <w:r w:rsidRPr="00667B4A">
        <w:t>.</w:t>
      </w:r>
    </w:p>
    <w:p w14:paraId="26D0B7D0" w14:textId="13C7373D" w:rsidR="00131771" w:rsidRPr="00A24F60" w:rsidRDefault="00131771" w:rsidP="00131771">
      <w:pPr>
        <w:pStyle w:val="ARTartustawynprozporzdzenia"/>
      </w:pPr>
      <w:r>
        <w:rPr>
          <w:rStyle w:val="Ppogrubienie"/>
        </w:rPr>
        <w:t>Art.</w:t>
      </w:r>
      <w:r w:rsidR="00575C34">
        <w:rPr>
          <w:rStyle w:val="Ppogrubienie"/>
        </w:rPr>
        <w:t> </w:t>
      </w:r>
      <w:r w:rsidRPr="00A24F60">
        <w:rPr>
          <w:rStyle w:val="Ppogrubienie"/>
        </w:rPr>
        <w:t>9</w:t>
      </w:r>
      <w:r w:rsidR="00DE4B1B">
        <w:rPr>
          <w:rStyle w:val="Ppogrubienie"/>
        </w:rPr>
        <w:t>9</w:t>
      </w:r>
      <w:r w:rsidRPr="00A24F60">
        <w:rPr>
          <w:rStyle w:val="Ppogrubienie"/>
        </w:rPr>
        <w:t>.</w:t>
      </w:r>
      <w:r w:rsidR="00575C34">
        <w:rPr>
          <w:rStyle w:val="Ppogrubienie"/>
        </w:rPr>
        <w:t> </w:t>
      </w:r>
      <w:r w:rsidRPr="00A24F60">
        <w:t>Kto:</w:t>
      </w:r>
    </w:p>
    <w:p w14:paraId="302870F8" w14:textId="5C9ECA64" w:rsidR="00131771" w:rsidRDefault="00131771" w:rsidP="00131771">
      <w:pPr>
        <w:pStyle w:val="PKTpunkt"/>
      </w:pPr>
      <w:r>
        <w:t>1)</w:t>
      </w:r>
      <w:r>
        <w:tab/>
        <w:t xml:space="preserve">prowadzi działalność w </w:t>
      </w:r>
      <w:r w:rsidRPr="00AA4353">
        <w:t>zakresie produktów ubocznych pochodzenia zwierzęcego lub produktów pochodnych bez dokonania rejestracji</w:t>
      </w:r>
      <w:r>
        <w:t>, o której mowa w art. 23 ust. 1 lit.</w:t>
      </w:r>
      <w:r w:rsidR="00BB6345">
        <w:t> </w:t>
      </w:r>
      <w:r>
        <w:t xml:space="preserve">a rozporządzenia nr 1069/2009, </w:t>
      </w:r>
      <w:r w:rsidRPr="00AA4353">
        <w:t xml:space="preserve">albo </w:t>
      </w:r>
      <w:r w:rsidR="008B4049">
        <w:t xml:space="preserve">bez </w:t>
      </w:r>
      <w:r w:rsidRPr="00AA4353">
        <w:t>uzyskania zatwierdzenia,</w:t>
      </w:r>
      <w:r>
        <w:t xml:space="preserve"> o którym mowa w art. 24 ust. 1 rozporządzenia nr 1069/2009, podlega karze pieniężnej w wysokości od 0,4 do 3,8</w:t>
      </w:r>
      <w:r w:rsidRPr="00454317">
        <w:t>,</w:t>
      </w:r>
    </w:p>
    <w:p w14:paraId="02E843F9" w14:textId="52C7571D" w:rsidR="00E75363" w:rsidRDefault="005D7F3E" w:rsidP="00131771">
      <w:pPr>
        <w:pStyle w:val="PKTpunkt"/>
      </w:pPr>
      <w:r>
        <w:t>2</w:t>
      </w:r>
      <w:r w:rsidR="00E75363">
        <w:t>)</w:t>
      </w:r>
      <w:r>
        <w:tab/>
      </w:r>
      <w:r w:rsidR="00D846C2">
        <w:t xml:space="preserve">będąc obowiązanym do dokonania </w:t>
      </w:r>
      <w:r w:rsidR="00E75363">
        <w:t>powiadomienia, o którym mowa w art. 23 ust.</w:t>
      </w:r>
      <w:r w:rsidR="00BB6345">
        <w:t> </w:t>
      </w:r>
      <w:r w:rsidR="00E75363">
        <w:t>2 rozporządzenia nr 1069/2009</w:t>
      </w:r>
      <w:r>
        <w:t>,</w:t>
      </w:r>
      <w:r w:rsidR="00E75363">
        <w:t xml:space="preserve"> </w:t>
      </w:r>
      <w:r w:rsidR="004E0A82">
        <w:t xml:space="preserve">nie dokonuje tego powiadomienia </w:t>
      </w:r>
      <w:r>
        <w:t>w</w:t>
      </w:r>
      <w:r w:rsidR="00E75363" w:rsidRPr="00CA396F">
        <w:t xml:space="preserve"> terminie określonym w art. </w:t>
      </w:r>
      <w:r w:rsidR="00E75363">
        <w:t xml:space="preserve">68 ust. </w:t>
      </w:r>
      <w:r>
        <w:t>1,</w:t>
      </w:r>
      <w:r w:rsidR="00E75363" w:rsidRPr="00CF22E1">
        <w:t xml:space="preserve"> </w:t>
      </w:r>
      <w:r w:rsidR="00E75363" w:rsidRPr="0040596C">
        <w:t>podlega karze pieniężnej w wysokości</w:t>
      </w:r>
      <w:r w:rsidR="00E75363">
        <w:t xml:space="preserve"> </w:t>
      </w:r>
      <w:r w:rsidR="00B30152" w:rsidRPr="00B30152">
        <w:t>od 0,1 do 2</w:t>
      </w:r>
      <w:r w:rsidR="005507C9">
        <w:t>,</w:t>
      </w:r>
    </w:p>
    <w:p w14:paraId="1A829BBC" w14:textId="14749A59" w:rsidR="00131771" w:rsidRPr="009A12AD" w:rsidRDefault="00A8666D" w:rsidP="00F526C1">
      <w:pPr>
        <w:pStyle w:val="PKTpunkt"/>
      </w:pPr>
      <w:r w:rsidRPr="00D05796">
        <w:t>3</w:t>
      </w:r>
      <w:r w:rsidR="00131771" w:rsidRPr="00D05796">
        <w:t>)</w:t>
      </w:r>
      <w:r w:rsidR="00131771" w:rsidRPr="009A12AD">
        <w:rPr>
          <w:rStyle w:val="Kkursywa"/>
          <w:i w:val="0"/>
        </w:rPr>
        <w:tab/>
        <w:t xml:space="preserve">nie stosuje się </w:t>
      </w:r>
      <w:r w:rsidR="00131771" w:rsidRPr="00BF4217">
        <w:t>do</w:t>
      </w:r>
      <w:r w:rsidR="008B4049" w:rsidRPr="00BF4217">
        <w:t xml:space="preserve"> </w:t>
      </w:r>
      <w:r w:rsidR="00895979" w:rsidRPr="00BF4217">
        <w:t>decyzji</w:t>
      </w:r>
      <w:r w:rsidR="00BF4217">
        <w:t xml:space="preserve"> </w:t>
      </w:r>
      <w:r w:rsidR="00131771">
        <w:rPr>
          <w:rStyle w:val="Kkursywa"/>
          <w:i w:val="0"/>
        </w:rPr>
        <w:t>wydanych na podstawie art. 6</w:t>
      </w:r>
      <w:r w:rsidR="00F526C1" w:rsidRPr="00061582">
        <w:rPr>
          <w:rStyle w:val="Kkursywa"/>
          <w:i w:val="0"/>
        </w:rPr>
        <w:t>4</w:t>
      </w:r>
      <w:r w:rsidR="00131771" w:rsidRPr="009A12AD">
        <w:rPr>
          <w:rStyle w:val="Kkursywa"/>
          <w:i w:val="0"/>
        </w:rPr>
        <w:t xml:space="preserve"> ust. 1 pkt 7, 11 lub 12,</w:t>
      </w:r>
      <w:r w:rsidR="00131771" w:rsidRPr="009A12AD">
        <w:t xml:space="preserve"> podlega karze pieniężnej</w:t>
      </w:r>
      <w:r w:rsidR="00131771">
        <w:t xml:space="preserve"> w wysokości</w:t>
      </w:r>
      <w:r w:rsidR="00131771" w:rsidRPr="009A12AD">
        <w:t xml:space="preserve"> od </w:t>
      </w:r>
      <w:r w:rsidR="00131771">
        <w:t>0,8</w:t>
      </w:r>
      <w:r w:rsidR="00131771" w:rsidRPr="00454317">
        <w:t xml:space="preserve"> do 3,8</w:t>
      </w:r>
      <w:r w:rsidR="00131771">
        <w:t>,</w:t>
      </w:r>
    </w:p>
    <w:p w14:paraId="1F9D3345" w14:textId="18D35757" w:rsidR="00131771" w:rsidRPr="00C7649F" w:rsidRDefault="00A8666D" w:rsidP="00131771">
      <w:pPr>
        <w:pStyle w:val="PKTpunkt"/>
      </w:pPr>
      <w:r>
        <w:t>4</w:t>
      </w:r>
      <w:r w:rsidR="00131771" w:rsidRPr="00C7649F">
        <w:t>)</w:t>
      </w:r>
      <w:r w:rsidR="00131771" w:rsidRPr="00C7649F">
        <w:tab/>
        <w:t>nie stosuje się do zakazu określonego w</w:t>
      </w:r>
      <w:r w:rsidR="00DD2D7E" w:rsidRPr="00DD2D7E">
        <w:t xml:space="preserve"> </w:t>
      </w:r>
      <w:r w:rsidR="00DD2D7E">
        <w:t>art. 11 ust. 1</w:t>
      </w:r>
      <w:r w:rsidR="00131771" w:rsidRPr="00C7649F">
        <w:t>:</w:t>
      </w:r>
    </w:p>
    <w:p w14:paraId="6CC4ABD7" w14:textId="6D1B042A" w:rsidR="00131771" w:rsidRPr="00AA4353" w:rsidRDefault="00131771" w:rsidP="00131771">
      <w:pPr>
        <w:pStyle w:val="LITlitera"/>
      </w:pPr>
      <w:r>
        <w:t>a)</w:t>
      </w:r>
      <w:r>
        <w:tab/>
        <w:t xml:space="preserve">lit. a lub d rozporządzenia nr 1069/2009 lub </w:t>
      </w:r>
      <w:r w:rsidR="008B4049">
        <w:t xml:space="preserve">w </w:t>
      </w:r>
      <w:r>
        <w:t xml:space="preserve">art. 7 ust. 1 lub 2 rozporządzenia nr </w:t>
      </w:r>
      <w:r w:rsidRPr="00AA4353">
        <w:t>999/2001,</w:t>
      </w:r>
      <w:r>
        <w:t xml:space="preserve"> podlega karze pieniężnej w wysokości </w:t>
      </w:r>
      <w:r w:rsidRPr="00454317">
        <w:t>od 0,3 do 12,9,</w:t>
      </w:r>
    </w:p>
    <w:p w14:paraId="500145C6" w14:textId="57C8A55C" w:rsidR="00131771" w:rsidRPr="00454317" w:rsidRDefault="00131771" w:rsidP="00131771">
      <w:pPr>
        <w:pStyle w:val="LITlitera"/>
      </w:pPr>
      <w:r>
        <w:t>b)</w:t>
      </w:r>
      <w:r>
        <w:tab/>
        <w:t xml:space="preserve">lit. b rozporządzenia nr </w:t>
      </w:r>
      <w:r w:rsidRPr="00AA4353">
        <w:t>1069/2009,</w:t>
      </w:r>
      <w:r w:rsidRPr="00244060">
        <w:t xml:space="preserve"> </w:t>
      </w:r>
      <w:r>
        <w:t xml:space="preserve">podlega karze pieniężnej w wysokości od </w:t>
      </w:r>
      <w:r w:rsidRPr="00454317">
        <w:t>0,1 do 3,2,</w:t>
      </w:r>
    </w:p>
    <w:p w14:paraId="5BDEA1B5" w14:textId="4465C5E2" w:rsidR="00131771" w:rsidRDefault="00131771" w:rsidP="00131771">
      <w:pPr>
        <w:pStyle w:val="LITlitera"/>
      </w:pPr>
      <w:r w:rsidRPr="00AA4353">
        <w:t>c)</w:t>
      </w:r>
      <w:r w:rsidRPr="00AA4353">
        <w:tab/>
      </w:r>
      <w:r>
        <w:t xml:space="preserve">lit. c rozporządzenia nr </w:t>
      </w:r>
      <w:r w:rsidRPr="00AA4353">
        <w:t>1069/2009 lub</w:t>
      </w:r>
      <w:r w:rsidR="008B4049">
        <w:t xml:space="preserve"> do </w:t>
      </w:r>
      <w:r>
        <w:t>ograniczeń określonych w art. 5 ust.</w:t>
      </w:r>
      <w:r w:rsidR="00BB6345">
        <w:t> </w:t>
      </w:r>
      <w:r>
        <w:t xml:space="preserve">2 rozporządzenia nr </w:t>
      </w:r>
      <w:r w:rsidRPr="00AA4353">
        <w:t>142/2011,</w:t>
      </w:r>
      <w:r w:rsidRPr="00244060">
        <w:t xml:space="preserve"> </w:t>
      </w:r>
      <w:r>
        <w:t xml:space="preserve">podlega karze pieniężnej w wysokości od </w:t>
      </w:r>
      <w:r w:rsidRPr="00454317">
        <w:t>0,1 do 3,2,</w:t>
      </w:r>
    </w:p>
    <w:p w14:paraId="06EE825C" w14:textId="0F653A7C" w:rsidR="00131771" w:rsidRPr="00AA4353" w:rsidRDefault="00A8666D" w:rsidP="00131771">
      <w:pPr>
        <w:pStyle w:val="PKTpunkt"/>
      </w:pPr>
      <w:r>
        <w:t>5</w:t>
      </w:r>
      <w:r w:rsidR="00131771" w:rsidRPr="00AA4353">
        <w:t>)</w:t>
      </w:r>
      <w:r w:rsidR="00131771" w:rsidRPr="00AA4353">
        <w:tab/>
      </w:r>
      <w:r w:rsidR="00131771">
        <w:t>postępuje z produktami ubocznymi</w:t>
      </w:r>
      <w:r w:rsidR="00131771" w:rsidRPr="00AA4353">
        <w:t xml:space="preserve"> pocho</w:t>
      </w:r>
      <w:r w:rsidR="00131771">
        <w:t xml:space="preserve">dzenia zwierzęcego lub </w:t>
      </w:r>
      <w:r w:rsidR="00895979">
        <w:t xml:space="preserve">z </w:t>
      </w:r>
      <w:r w:rsidR="00131771">
        <w:t>produktami pochodnymi</w:t>
      </w:r>
      <w:r w:rsidR="00131771" w:rsidRPr="00AA4353">
        <w:t xml:space="preserve"> </w:t>
      </w:r>
      <w:r w:rsidR="00131771">
        <w:t>bez zachowania lub z naruszeniem wymogów</w:t>
      </w:r>
      <w:r w:rsidR="00131771" w:rsidRPr="00AA4353">
        <w:t xml:space="preserve"> określony</w:t>
      </w:r>
      <w:r w:rsidR="00131771">
        <w:t>ch w art. 12–14, art.</w:t>
      </w:r>
      <w:r w:rsidR="00BB6345">
        <w:t> </w:t>
      </w:r>
      <w:r w:rsidR="00131771">
        <w:t xml:space="preserve">25, art. 26, art. </w:t>
      </w:r>
      <w:r w:rsidR="00131771" w:rsidRPr="00AA4353">
        <w:t xml:space="preserve">28 </w:t>
      </w:r>
      <w:r w:rsidR="00131771">
        <w:t xml:space="preserve">lub art. 29 </w:t>
      </w:r>
      <w:r w:rsidR="00131771" w:rsidRPr="00AA4353">
        <w:t>rozpo</w:t>
      </w:r>
      <w:r w:rsidR="00131771">
        <w:t xml:space="preserve">rządzenia nr 1069/2009 lub </w:t>
      </w:r>
      <w:r w:rsidR="008B4049">
        <w:t xml:space="preserve">w </w:t>
      </w:r>
      <w:r w:rsidR="00131771">
        <w:t xml:space="preserve">art. </w:t>
      </w:r>
      <w:r w:rsidR="00131771" w:rsidRPr="00AA4353">
        <w:t xml:space="preserve">8 </w:t>
      </w:r>
      <w:r w:rsidR="00131771">
        <w:t xml:space="preserve">ust. 1, art. 9, art. 10 ust. 1 lub 3, art. 23 ust. </w:t>
      </w:r>
      <w:r w:rsidR="00131771" w:rsidRPr="00AA4353">
        <w:t xml:space="preserve">3 </w:t>
      </w:r>
      <w:r w:rsidR="00131771">
        <w:t xml:space="preserve">lub art. 24 ust. 1 </w:t>
      </w:r>
      <w:r w:rsidR="00131771" w:rsidRPr="00AA4353">
        <w:t>rozporządzenia nr 142/2011</w:t>
      </w:r>
      <w:r w:rsidR="00131771">
        <w:t>,</w:t>
      </w:r>
      <w:r w:rsidR="00131771" w:rsidRPr="00244060">
        <w:t xml:space="preserve"> podlega karze pieniężnej </w:t>
      </w:r>
      <w:r w:rsidR="00131771">
        <w:t xml:space="preserve">w wysokości </w:t>
      </w:r>
      <w:r w:rsidR="00131771" w:rsidRPr="00244060">
        <w:t xml:space="preserve">od </w:t>
      </w:r>
      <w:r w:rsidR="00131771">
        <w:t xml:space="preserve">0,2 do </w:t>
      </w:r>
      <w:r w:rsidR="00131771" w:rsidRPr="00454317">
        <w:t>6,7</w:t>
      </w:r>
      <w:r w:rsidR="00131771">
        <w:t>,</w:t>
      </w:r>
    </w:p>
    <w:p w14:paraId="070BC297" w14:textId="3981502F" w:rsidR="00131771" w:rsidRPr="00AA4353" w:rsidRDefault="00A8666D" w:rsidP="00131771">
      <w:pPr>
        <w:pStyle w:val="PKTpunkt"/>
      </w:pPr>
      <w:r>
        <w:t>6</w:t>
      </w:r>
      <w:r w:rsidR="00131771">
        <w:t>)</w:t>
      </w:r>
      <w:r w:rsidR="00131771">
        <w:tab/>
      </w:r>
      <w:r w:rsidR="00131771" w:rsidRPr="00AA4353">
        <w:t xml:space="preserve">gromadzi, przewozi, identyfikuje lub znakuje </w:t>
      </w:r>
      <w:r w:rsidR="00131771">
        <w:t>produkty uboczne</w:t>
      </w:r>
      <w:r w:rsidR="00131771" w:rsidRPr="00AA4353">
        <w:t xml:space="preserve"> pocho</w:t>
      </w:r>
      <w:r w:rsidR="00131771">
        <w:t>dzenia zwierzęcego lub produkty pochodne</w:t>
      </w:r>
      <w:r w:rsidR="00131771" w:rsidRPr="00AA4353">
        <w:t xml:space="preserve"> </w:t>
      </w:r>
      <w:r w:rsidR="00131771">
        <w:t>bez zachowania lub z naruszeniem wymogów</w:t>
      </w:r>
      <w:r w:rsidR="00131771" w:rsidRPr="00AA4353">
        <w:t xml:space="preserve"> określony</w:t>
      </w:r>
      <w:r w:rsidR="00131771">
        <w:t>ch w art. 21 ust. 1 rozporządzenia nr 1069/2009 lub</w:t>
      </w:r>
      <w:r w:rsidR="00895979">
        <w:t xml:space="preserve"> w</w:t>
      </w:r>
      <w:r w:rsidR="00131771">
        <w:t xml:space="preserve"> art. </w:t>
      </w:r>
      <w:r w:rsidR="00131771" w:rsidRPr="00AA4353">
        <w:t>1</w:t>
      </w:r>
      <w:r w:rsidR="00131771">
        <w:t xml:space="preserve">7 ust. 1 lit. </w:t>
      </w:r>
      <w:r w:rsidR="00131771" w:rsidRPr="00AA4353">
        <w:t>a</w:t>
      </w:r>
      <w:r w:rsidR="00131771">
        <w:t xml:space="preserve"> lub</w:t>
      </w:r>
      <w:r w:rsidR="00070A86">
        <w:t xml:space="preserve"> </w:t>
      </w:r>
      <w:r w:rsidR="00131771">
        <w:t>ust.</w:t>
      </w:r>
      <w:r w:rsidR="00BB6345">
        <w:t> </w:t>
      </w:r>
      <w:r w:rsidR="00131771">
        <w:t xml:space="preserve">3 rozporządzenia nr 142/2011, lub </w:t>
      </w:r>
      <w:r w:rsidR="008B4049">
        <w:t xml:space="preserve">w </w:t>
      </w:r>
      <w:r w:rsidR="00131771">
        <w:t>art. 9</w:t>
      </w:r>
      <w:r w:rsidR="00070A86">
        <w:t>1</w:t>
      </w:r>
      <w:r w:rsidR="00131771">
        <w:t>,</w:t>
      </w:r>
      <w:r w:rsidR="00131771" w:rsidRPr="00244060">
        <w:t xml:space="preserve"> </w:t>
      </w:r>
      <w:r w:rsidR="00131771">
        <w:t xml:space="preserve">podlega karze pieniężnej w wysokości od </w:t>
      </w:r>
      <w:r w:rsidR="00131771" w:rsidRPr="00454317">
        <w:t>0,1 do 0,8,</w:t>
      </w:r>
    </w:p>
    <w:p w14:paraId="6934D30D" w14:textId="6AB68BD8" w:rsidR="00131771" w:rsidRDefault="00A8666D" w:rsidP="00131771">
      <w:pPr>
        <w:pStyle w:val="PKTpunkt"/>
      </w:pPr>
      <w:r>
        <w:t>7</w:t>
      </w:r>
      <w:r w:rsidR="00131771">
        <w:t>)</w:t>
      </w:r>
      <w:r w:rsidR="00131771">
        <w:tab/>
      </w:r>
      <w:r w:rsidR="00131771" w:rsidRPr="00E04E6D">
        <w:t>nie wykonuje obowiązków w zakresie zaopatrzenia produktów ubocznych pochodzenia zwierzęcego lub produktów pochodnych</w:t>
      </w:r>
      <w:r w:rsidR="00131771">
        <w:t xml:space="preserve"> lub przesyłek produktów</w:t>
      </w:r>
      <w:r w:rsidR="00131771" w:rsidRPr="00E04E6D">
        <w:t xml:space="preserve"> </w:t>
      </w:r>
      <w:r w:rsidR="008B4049" w:rsidRPr="008B4049">
        <w:t>ubocznych pochodzenia zwierzęcego lub produktów pochodnych</w:t>
      </w:r>
      <w:r w:rsidR="008B4049">
        <w:t xml:space="preserve"> </w:t>
      </w:r>
      <w:r w:rsidR="00131771" w:rsidRPr="00E04E6D">
        <w:t xml:space="preserve">w dokumenty handlowe, świadectwa zdrowia lub deklaracje </w:t>
      </w:r>
      <w:r w:rsidR="00131771">
        <w:t xml:space="preserve">określonych w art. 21 ust. 2 akapit pierwszy lub ust. 3 </w:t>
      </w:r>
      <w:r w:rsidR="00131771" w:rsidRPr="00AA4353">
        <w:t xml:space="preserve">akapit pierwszy </w:t>
      </w:r>
      <w:r w:rsidR="00131771">
        <w:t>lub</w:t>
      </w:r>
      <w:r w:rsidR="00131771" w:rsidRPr="00AA4353">
        <w:t xml:space="preserve"> </w:t>
      </w:r>
      <w:r w:rsidR="00895979">
        <w:t xml:space="preserve">w </w:t>
      </w:r>
      <w:r w:rsidR="00131771">
        <w:t xml:space="preserve">art. 48 ust. 5 </w:t>
      </w:r>
      <w:r w:rsidR="00131771" w:rsidRPr="00AA4353">
        <w:t>rozpo</w:t>
      </w:r>
      <w:r w:rsidR="00131771">
        <w:t xml:space="preserve">rządzenia nr 1069/2009 lub </w:t>
      </w:r>
      <w:r w:rsidR="00895979">
        <w:t xml:space="preserve">w </w:t>
      </w:r>
      <w:r w:rsidR="00131771">
        <w:t xml:space="preserve">art. 17 ust. 1 lit. </w:t>
      </w:r>
      <w:r w:rsidR="00131771" w:rsidRPr="00AA4353">
        <w:t>b lub ar</w:t>
      </w:r>
      <w:r w:rsidR="00131771">
        <w:t xml:space="preserve">t. 31 rozporządzenia nr 142/2011, lub w </w:t>
      </w:r>
      <w:r w:rsidR="00131771" w:rsidRPr="00AA4353">
        <w:t>przepisach wydany</w:t>
      </w:r>
      <w:r w:rsidR="00131771">
        <w:t>ch na podstawie art. 9</w:t>
      </w:r>
      <w:r w:rsidR="00B9344C">
        <w:t>3</w:t>
      </w:r>
      <w:r w:rsidR="00131771">
        <w:t xml:space="preserve"> ust. 2,</w:t>
      </w:r>
      <w:r w:rsidR="00131771" w:rsidRPr="00244060">
        <w:t xml:space="preserve"> </w:t>
      </w:r>
      <w:r w:rsidR="00131771">
        <w:t xml:space="preserve">podlega karze pieniężnej w wysokości od </w:t>
      </w:r>
      <w:r w:rsidR="00131771" w:rsidRPr="00454317">
        <w:t>0,2 do 2,3,</w:t>
      </w:r>
    </w:p>
    <w:p w14:paraId="2A917C68" w14:textId="30EDEA33" w:rsidR="00131771" w:rsidRPr="00AA4353" w:rsidRDefault="00A8666D" w:rsidP="00131771">
      <w:pPr>
        <w:pStyle w:val="PKTpunkt"/>
      </w:pPr>
      <w:r>
        <w:t>8</w:t>
      </w:r>
      <w:r w:rsidR="00131771">
        <w:t>)</w:t>
      </w:r>
      <w:r w:rsidR="00131771">
        <w:tab/>
      </w:r>
      <w:r w:rsidR="00131771" w:rsidRPr="00C01DFF">
        <w:t>będąc obowiązanym do prowadzenia rejestr</w:t>
      </w:r>
      <w:r w:rsidR="005C7986">
        <w:t>ów</w:t>
      </w:r>
      <w:r w:rsidR="00131771" w:rsidRPr="00C01DFF">
        <w:t>, o któr</w:t>
      </w:r>
      <w:r w:rsidR="005C7986">
        <w:t>ych</w:t>
      </w:r>
      <w:r w:rsidR="00131771" w:rsidRPr="00C01DFF">
        <w:t xml:space="preserve"> mowa w art. 22 ust. 1 rozporządzenia nr 1069/2009 </w:t>
      </w:r>
      <w:r w:rsidR="00131771" w:rsidRPr="007610F5">
        <w:t xml:space="preserve">lub </w:t>
      </w:r>
      <w:r w:rsidR="00895979">
        <w:t xml:space="preserve">w </w:t>
      </w:r>
      <w:r w:rsidR="00131771" w:rsidRPr="007610F5">
        <w:t xml:space="preserve">art. 17 ust. 2 rozporządzenia nr </w:t>
      </w:r>
      <w:r w:rsidR="00131771" w:rsidRPr="00F70876">
        <w:t>142/2011</w:t>
      </w:r>
      <w:r w:rsidR="00F70876" w:rsidRPr="00F70876">
        <w:t>,</w:t>
      </w:r>
      <w:r w:rsidR="007E07E0" w:rsidRPr="00F70876">
        <w:t xml:space="preserve"> </w:t>
      </w:r>
      <w:r w:rsidR="00131771" w:rsidRPr="00F70876">
        <w:t>lub w ust.</w:t>
      </w:r>
      <w:r w:rsidR="00BB6345">
        <w:t> </w:t>
      </w:r>
      <w:r w:rsidR="00131771" w:rsidRPr="00F66E1B">
        <w:t xml:space="preserve">5 w </w:t>
      </w:r>
      <w:r w:rsidR="00131771" w:rsidRPr="007610F5">
        <w:t xml:space="preserve">sekcji 1 w rozdziale I załącznika VI do rozporządzenia nr 142/2011, </w:t>
      </w:r>
      <w:r w:rsidR="00131771">
        <w:t xml:space="preserve">nie prowadzi tych rejestrów </w:t>
      </w:r>
      <w:r w:rsidR="00131771" w:rsidRPr="007610F5">
        <w:t>lub prowadzi je niezgodnie z wymogami określonymi w tych przepisach, podlega karze pieniężnej</w:t>
      </w:r>
      <w:r w:rsidR="00131771">
        <w:t xml:space="preserve"> w wysokości</w:t>
      </w:r>
      <w:r w:rsidR="00131771" w:rsidRPr="007610F5">
        <w:t xml:space="preserve"> od </w:t>
      </w:r>
      <w:r w:rsidR="00131771" w:rsidRPr="00454317">
        <w:t xml:space="preserve">0,1 do 0,7, </w:t>
      </w:r>
    </w:p>
    <w:p w14:paraId="2A5E5DBA" w14:textId="5C2691B0" w:rsidR="00131771" w:rsidRDefault="00A8666D" w:rsidP="00131771">
      <w:pPr>
        <w:pStyle w:val="PKTpunkt"/>
      </w:pPr>
      <w:r>
        <w:t>9</w:t>
      </w:r>
      <w:r w:rsidR="00131771">
        <w:t>)</w:t>
      </w:r>
      <w:r w:rsidR="00131771">
        <w:tab/>
      </w:r>
      <w:r w:rsidR="00131771" w:rsidRPr="005E0FAC">
        <w:t>wprowadza do obrotu</w:t>
      </w:r>
      <w:r w:rsidR="00131771">
        <w:t xml:space="preserve"> lub transportuje</w:t>
      </w:r>
      <w:r w:rsidR="00131771" w:rsidRPr="005E0FAC">
        <w:t xml:space="preserve"> produkty uboczne pochodzenia zwierzęcego lub produkty pochodne </w:t>
      </w:r>
      <w:r w:rsidR="00131771">
        <w:t xml:space="preserve">bez zachowania lub z naruszeniem </w:t>
      </w:r>
      <w:r w:rsidR="008D1B4D">
        <w:t>warunków</w:t>
      </w:r>
      <w:r w:rsidR="008D1B4D" w:rsidRPr="005E0FAC">
        <w:t xml:space="preserve"> </w:t>
      </w:r>
      <w:r w:rsidR="00131771" w:rsidRPr="005E0FAC">
        <w:t>określonych w art. 31 ust. 1, art. 35 lub art. 36 rozporządzenia nr 1069/2009 lub</w:t>
      </w:r>
      <w:r w:rsidR="008D1B4D">
        <w:t xml:space="preserve"> wymogów określonych</w:t>
      </w:r>
      <w:r w:rsidR="00131771" w:rsidRPr="005E0FAC">
        <w:t xml:space="preserve"> </w:t>
      </w:r>
      <w:r w:rsidR="008B4049">
        <w:t xml:space="preserve">w </w:t>
      </w:r>
      <w:r w:rsidR="00131771" w:rsidRPr="005E0FAC">
        <w:t xml:space="preserve">art. 21, art. 24 ust. 2–4 lub art. 26 rozporządzenia nr 142/2011, podlega karze pieniężnej </w:t>
      </w:r>
      <w:r w:rsidR="00131771">
        <w:t xml:space="preserve">w wysokości </w:t>
      </w:r>
      <w:r w:rsidR="00131771" w:rsidRPr="005E0FAC">
        <w:t xml:space="preserve">od </w:t>
      </w:r>
      <w:r w:rsidR="00131771">
        <w:t>0,2 do 1,1</w:t>
      </w:r>
      <w:r w:rsidR="00131771" w:rsidRPr="005E0FAC">
        <w:t>,</w:t>
      </w:r>
      <w:r w:rsidR="00131771">
        <w:t xml:space="preserve"> </w:t>
      </w:r>
    </w:p>
    <w:p w14:paraId="013E680A" w14:textId="4EAFF78F" w:rsidR="00131771" w:rsidRDefault="00A8666D" w:rsidP="00131771">
      <w:pPr>
        <w:pStyle w:val="PKTpunkt"/>
      </w:pPr>
      <w:r>
        <w:t>10</w:t>
      </w:r>
      <w:r w:rsidR="00131771">
        <w:t>)</w:t>
      </w:r>
      <w:r w:rsidR="00131771">
        <w:tab/>
      </w:r>
      <w:r w:rsidR="00131771" w:rsidRPr="00F60124">
        <w:t xml:space="preserve">wprowadza do obrotu lub stosuje na terytorium Rzeczypospolitej Polskiej nawozy organiczne lub polepszacze gleby w rozumieniu art. 3 pkt 22 rozporządzenia nr 1069/2009 bez zachowania lub z naruszeniem </w:t>
      </w:r>
      <w:r w:rsidR="008D1B4D">
        <w:t xml:space="preserve">warunków </w:t>
      </w:r>
      <w:r w:rsidR="00131771" w:rsidRPr="00F60124">
        <w:t>określonych w art. 32 ust. 1 akapit pierwszy rozporządzenia nr 1069/2009 lub</w:t>
      </w:r>
      <w:r w:rsidR="008B4049">
        <w:t xml:space="preserve"> </w:t>
      </w:r>
      <w:r w:rsidR="008D1B4D">
        <w:t xml:space="preserve">wymogów określonych </w:t>
      </w:r>
      <w:r w:rsidR="008B4049">
        <w:t>w</w:t>
      </w:r>
      <w:r w:rsidR="00131771" w:rsidRPr="00F60124">
        <w:t xml:space="preserve"> art. 22 ust. 1 rozporządzenia nr 142/2011, podlega karze pieniężnej </w:t>
      </w:r>
      <w:r w:rsidR="00131771">
        <w:t xml:space="preserve">w wysokości </w:t>
      </w:r>
      <w:r w:rsidR="00131771" w:rsidRPr="00F60124">
        <w:t xml:space="preserve">od </w:t>
      </w:r>
      <w:r w:rsidR="00131771">
        <w:t>0,4 do 2,8</w:t>
      </w:r>
      <w:r w:rsidR="00131771" w:rsidRPr="00454317">
        <w:t>,</w:t>
      </w:r>
    </w:p>
    <w:p w14:paraId="5229F557" w14:textId="43121B10" w:rsidR="00131771" w:rsidRDefault="00131771" w:rsidP="00131771">
      <w:pPr>
        <w:pStyle w:val="PKTpunkt"/>
      </w:pPr>
      <w:r>
        <w:t>1</w:t>
      </w:r>
      <w:r w:rsidR="00A8666D">
        <w:t>1</w:t>
      </w:r>
      <w:r>
        <w:t>)</w:t>
      </w:r>
      <w:r>
        <w:tab/>
      </w:r>
      <w:r w:rsidRPr="00F60124">
        <w:t xml:space="preserve">przywozi, dokonuje tranzytu lub wywozi produkty uboczne pochodzenia zwierzęcego lub produkty pochodne </w:t>
      </w:r>
      <w:r>
        <w:t>bez zachowania lub z naruszeniem wymogów określonych w art. 41 ust. 1 lub</w:t>
      </w:r>
      <w:r w:rsidRPr="00F60124">
        <w:t xml:space="preserve"> 2 rozporządzenia nr 1069/2009 lub </w:t>
      </w:r>
      <w:r w:rsidR="008B4049">
        <w:t xml:space="preserve">w </w:t>
      </w:r>
      <w:r w:rsidRPr="00F60124">
        <w:t xml:space="preserve">art. 25 lub art. 26 rozporządzenia nr 142/2011, lub </w:t>
      </w:r>
      <w:r w:rsidR="008B4049" w:rsidRPr="008B4049">
        <w:t xml:space="preserve">produkty uboczne pochodzenia zwierzęcego lub produkty pochodne </w:t>
      </w:r>
      <w:r w:rsidRPr="00F60124">
        <w:t>objęte zakazem określonym w art. 8 ust. 1 rozporządzenia nr 999/2001, podlega karze pieniężnej</w:t>
      </w:r>
      <w:r>
        <w:t xml:space="preserve"> w wysokości</w:t>
      </w:r>
      <w:r w:rsidRPr="00F60124">
        <w:t xml:space="preserve"> od </w:t>
      </w:r>
      <w:r>
        <w:t>0,2 do 2,8</w:t>
      </w:r>
      <w:r w:rsidRPr="00454317">
        <w:t>,</w:t>
      </w:r>
    </w:p>
    <w:p w14:paraId="2EB5DCCE" w14:textId="720FB73C" w:rsidR="00131771" w:rsidRPr="00606158" w:rsidRDefault="00131771" w:rsidP="00131771">
      <w:pPr>
        <w:pStyle w:val="PKTpunkt"/>
      </w:pPr>
      <w:r>
        <w:t>1</w:t>
      </w:r>
      <w:r w:rsidR="00A8666D">
        <w:t>2</w:t>
      </w:r>
      <w:r>
        <w:t>)</w:t>
      </w:r>
      <w:r>
        <w:tab/>
      </w:r>
      <w:r w:rsidRPr="00F60124">
        <w:t xml:space="preserve">wywozi produkty uboczne pochodzenia zwierzęcego lub produkty pochodne bez zachowania lub z naruszeniem wymogów określonych w art. 43 rozporządzenia nr 1069/2009 lub </w:t>
      </w:r>
      <w:r w:rsidR="0058627C">
        <w:t xml:space="preserve">w </w:t>
      </w:r>
      <w:r w:rsidRPr="00F60124">
        <w:t>art. 26 rozporządzenia nr 142/2011, lub</w:t>
      </w:r>
      <w:r w:rsidR="008B4049">
        <w:t xml:space="preserve"> </w:t>
      </w:r>
      <w:r w:rsidR="008B4049" w:rsidRPr="008B4049">
        <w:t xml:space="preserve">w przepisach zawartych </w:t>
      </w:r>
      <w:r w:rsidRPr="00F60124">
        <w:t xml:space="preserve">w sekcji E w rozdziale V załącznika IV do rozporządzenia nr 999/2001, podlega karze pieniężnej </w:t>
      </w:r>
      <w:r>
        <w:t xml:space="preserve">w wysokości </w:t>
      </w:r>
      <w:r w:rsidRPr="00F60124">
        <w:t xml:space="preserve">od </w:t>
      </w:r>
      <w:r>
        <w:t xml:space="preserve">0,2 do </w:t>
      </w:r>
      <w:r w:rsidRPr="00454317">
        <w:t>1,5,</w:t>
      </w:r>
    </w:p>
    <w:p w14:paraId="11E493BF" w14:textId="6B3575B4" w:rsidR="00131771" w:rsidRDefault="00131771" w:rsidP="00131771">
      <w:pPr>
        <w:pStyle w:val="PKTpunkt"/>
      </w:pPr>
      <w:r>
        <w:t>1</w:t>
      </w:r>
      <w:r w:rsidR="00A8666D">
        <w:t>3</w:t>
      </w:r>
      <w:r w:rsidRPr="00606158">
        <w:t>)</w:t>
      </w:r>
      <w:r w:rsidRPr="00606158">
        <w:tab/>
      </w:r>
      <w:r w:rsidRPr="00F60124">
        <w:t>wysyła lub przewozi produkty uboczne pochodzenia zwierzęcego lub produkty pochodne bez zachowania lub z naruszeniem wymogów określonych w art. 48 u</w:t>
      </w:r>
      <w:r>
        <w:t>st. 1 lub</w:t>
      </w:r>
      <w:r w:rsidRPr="00F60124">
        <w:t xml:space="preserve"> 4 rozporządzenia nr 1069/2009, podlega karze pieniężnej </w:t>
      </w:r>
      <w:r>
        <w:t xml:space="preserve">w wysokości </w:t>
      </w:r>
      <w:r w:rsidRPr="00F60124">
        <w:t xml:space="preserve">od </w:t>
      </w:r>
      <w:r>
        <w:t>0,4 do 1,5</w:t>
      </w:r>
      <w:r w:rsidRPr="00454317">
        <w:t>,</w:t>
      </w:r>
    </w:p>
    <w:p w14:paraId="0904AFC0" w14:textId="7CF1587F" w:rsidR="00131771" w:rsidRDefault="00131771" w:rsidP="00131771">
      <w:pPr>
        <w:pStyle w:val="PKTpunkt"/>
      </w:pPr>
      <w:r>
        <w:t>1</w:t>
      </w:r>
      <w:r w:rsidR="00A8666D">
        <w:t>4</w:t>
      </w:r>
      <w:r>
        <w:t>)</w:t>
      </w:r>
      <w:r>
        <w:tab/>
      </w:r>
      <w:r w:rsidRPr="00AA4353">
        <w:t xml:space="preserve">nie pieczętuje przesyłek </w:t>
      </w:r>
      <w:r>
        <w:t>produktów ubocznych</w:t>
      </w:r>
      <w:r w:rsidRPr="00AA4353">
        <w:t xml:space="preserve"> pocho</w:t>
      </w:r>
      <w:r>
        <w:t>dzenia zwierzęcego lub produktów pochodnych</w:t>
      </w:r>
      <w:r w:rsidRPr="00AA4353">
        <w:t xml:space="preserve"> lub pieczętuje </w:t>
      </w:r>
      <w:r w:rsidR="008B4049">
        <w:t xml:space="preserve">te przesyłki </w:t>
      </w:r>
      <w:r>
        <w:t xml:space="preserve">niezgodnie z </w:t>
      </w:r>
      <w:r w:rsidRPr="00AA4353">
        <w:t>w</w:t>
      </w:r>
      <w:r>
        <w:t xml:space="preserve">ymogami określonymi w art. 48 ust. 5 rozporządzenia nr </w:t>
      </w:r>
      <w:r w:rsidRPr="00AA4353">
        <w:t>1069/2009,</w:t>
      </w:r>
      <w:r>
        <w:t xml:space="preserve"> podlega karze pieniężnej w wysokości od 0,2 do 2,8</w:t>
      </w:r>
      <w:r w:rsidRPr="00454317">
        <w:t>,</w:t>
      </w:r>
    </w:p>
    <w:p w14:paraId="13D7166B" w14:textId="5BB09E0E" w:rsidR="00131771" w:rsidRPr="00AA4353" w:rsidRDefault="00131771" w:rsidP="008D1B4D">
      <w:pPr>
        <w:pStyle w:val="PKTpunkt"/>
      </w:pPr>
      <w:r>
        <w:t>1</w:t>
      </w:r>
      <w:r w:rsidR="00A8666D">
        <w:t>5</w:t>
      </w:r>
      <w:r>
        <w:t>)</w:t>
      </w:r>
      <w:r>
        <w:tab/>
      </w:r>
      <w:r w:rsidRPr="00F60124">
        <w:t>przywozi</w:t>
      </w:r>
      <w:r w:rsidR="008B4049">
        <w:t xml:space="preserve"> </w:t>
      </w:r>
      <w:r w:rsidR="008B4049" w:rsidRPr="008B4049">
        <w:t>próbki badawcze i diagnostyczne i dokonuje tranzytu tych próbek</w:t>
      </w:r>
      <w:r w:rsidRPr="00F60124">
        <w:t xml:space="preserve"> bez zachowania lub z naruszeniem wymogów określonych w art. 27 rozporządzenia nr 142/2011, podlega karze pieniężnej</w:t>
      </w:r>
      <w:r>
        <w:t xml:space="preserve"> w wysokości</w:t>
      </w:r>
      <w:r w:rsidRPr="00F60124">
        <w:t xml:space="preserve"> od </w:t>
      </w:r>
      <w:r>
        <w:t>0,1 do 0,4</w:t>
      </w:r>
      <w:r w:rsidRPr="00454317">
        <w:t>,</w:t>
      </w:r>
    </w:p>
    <w:p w14:paraId="3D83CD28" w14:textId="353ED536" w:rsidR="00131771" w:rsidRPr="00AA4353" w:rsidRDefault="00131771" w:rsidP="00131771">
      <w:pPr>
        <w:pStyle w:val="PKTpunkt"/>
      </w:pPr>
      <w:r>
        <w:t>1</w:t>
      </w:r>
      <w:r w:rsidR="00A8666D">
        <w:t>6</w:t>
      </w:r>
      <w:r>
        <w:t>)</w:t>
      </w:r>
      <w:r>
        <w:tab/>
      </w:r>
      <w:r w:rsidR="008B4049" w:rsidRPr="008B4049">
        <w:t>przywozi próbki handlowe</w:t>
      </w:r>
      <w:r w:rsidR="00533726">
        <w:t xml:space="preserve"> </w:t>
      </w:r>
      <w:r w:rsidR="008B4049" w:rsidRPr="008B4049">
        <w:t>i przedmioty wystawowe</w:t>
      </w:r>
      <w:r w:rsidR="00533726">
        <w:t xml:space="preserve"> w rozumieniu odpowiednio ust. 39 </w:t>
      </w:r>
      <w:r w:rsidR="00995FAA">
        <w:t xml:space="preserve">i </w:t>
      </w:r>
      <w:r w:rsidR="00533726" w:rsidRPr="002D161B">
        <w:t xml:space="preserve">34 załącznika </w:t>
      </w:r>
      <w:r w:rsidR="008B2788" w:rsidRPr="002D161B">
        <w:t>I</w:t>
      </w:r>
      <w:r w:rsidR="00533726" w:rsidRPr="002D161B">
        <w:t xml:space="preserve"> </w:t>
      </w:r>
      <w:r w:rsidR="00533726">
        <w:t xml:space="preserve">do rozporządzenia nr 142/2011 </w:t>
      </w:r>
      <w:r w:rsidR="008B4049" w:rsidRPr="008B4049">
        <w:t xml:space="preserve">i dokonuje tranzytu tych próbek i tych przedmiotów </w:t>
      </w:r>
      <w:r w:rsidRPr="00F60124">
        <w:t xml:space="preserve">bez zachowania lub z naruszeniem wymogów określonych w art. 28 rozporządzenia nr 142/2011, podlega karze pieniężnej </w:t>
      </w:r>
      <w:r>
        <w:t xml:space="preserve">w wysokości </w:t>
      </w:r>
      <w:r w:rsidRPr="00F60124">
        <w:t xml:space="preserve">od </w:t>
      </w:r>
      <w:r>
        <w:t>0,1 do 0,2</w:t>
      </w:r>
      <w:r w:rsidRPr="00454317">
        <w:t>,</w:t>
      </w:r>
    </w:p>
    <w:p w14:paraId="0462398C" w14:textId="15CD89C7" w:rsidR="00131771" w:rsidRPr="00AA4353" w:rsidRDefault="00131771" w:rsidP="00131771">
      <w:pPr>
        <w:pStyle w:val="PKTpunkt"/>
      </w:pPr>
      <w:r>
        <w:t>1</w:t>
      </w:r>
      <w:r w:rsidR="00A8666D">
        <w:t>7</w:t>
      </w:r>
      <w:r w:rsidRPr="00AA4353">
        <w:t>)</w:t>
      </w:r>
      <w:r w:rsidRPr="00AA4353">
        <w:tab/>
        <w:t xml:space="preserve">dopuszcza do zanieczyszczenia </w:t>
      </w:r>
      <w:r w:rsidR="007746CA">
        <w:t>białkami zwierzęcymi</w:t>
      </w:r>
      <w:r w:rsidRPr="00AA4353">
        <w:t xml:space="preserve"> pasz</w:t>
      </w:r>
      <w:r>
        <w:t xml:space="preserve">y przeznaczonej dla zwierząt, w </w:t>
      </w:r>
      <w:r w:rsidRPr="00AA4353">
        <w:t xml:space="preserve">żywieniu których stosowanie </w:t>
      </w:r>
      <w:r w:rsidR="008B4049" w:rsidRPr="008B4049">
        <w:t xml:space="preserve">tych białek jest </w:t>
      </w:r>
      <w:r w:rsidRPr="00AA4353">
        <w:t>niedozwolone,</w:t>
      </w:r>
      <w:r w:rsidRPr="00244060">
        <w:t xml:space="preserve"> </w:t>
      </w:r>
      <w:r>
        <w:t xml:space="preserve">podlega karze pieniężnej w wysokości od 0,2 do </w:t>
      </w:r>
      <w:r w:rsidRPr="00454317">
        <w:t>1,2,</w:t>
      </w:r>
    </w:p>
    <w:p w14:paraId="4746644F" w14:textId="092B6526" w:rsidR="00131771" w:rsidRPr="00AA4353" w:rsidRDefault="00131771" w:rsidP="00131771">
      <w:pPr>
        <w:pStyle w:val="PKTpunkt"/>
        <w:keepNext/>
      </w:pPr>
      <w:r>
        <w:t>1</w:t>
      </w:r>
      <w:r w:rsidR="00A8666D">
        <w:t>8</w:t>
      </w:r>
      <w:r w:rsidRPr="00AA4353">
        <w:t>)</w:t>
      </w:r>
      <w:r w:rsidRPr="00AA4353">
        <w:tab/>
        <w:t>będąc posiadaczem:</w:t>
      </w:r>
    </w:p>
    <w:p w14:paraId="72830A3B" w14:textId="601808BE" w:rsidR="00131771" w:rsidRPr="00AA4353" w:rsidRDefault="00131771" w:rsidP="00131771">
      <w:pPr>
        <w:pStyle w:val="LITlitera"/>
      </w:pPr>
      <w:r w:rsidRPr="00AA4353">
        <w:t>a)</w:t>
      </w:r>
      <w:r w:rsidRPr="00AA4353">
        <w:tab/>
        <w:t>zwierząt gospodarskich, nie stosuje się do zakazów lub nakazów</w:t>
      </w:r>
      <w:r>
        <w:t xml:space="preserve"> określonych w decyzj</w:t>
      </w:r>
      <w:r w:rsidR="002C12A4">
        <w:t>ach</w:t>
      </w:r>
      <w:r>
        <w:t>, o któr</w:t>
      </w:r>
      <w:r w:rsidR="002C12A4">
        <w:t>ych</w:t>
      </w:r>
      <w:r>
        <w:t xml:space="preserve"> mowa w art. 9</w:t>
      </w:r>
      <w:r w:rsidR="00F526C1">
        <w:t>4</w:t>
      </w:r>
      <w:r w:rsidRPr="00AA4353">
        <w:t xml:space="preserve"> ust.</w:t>
      </w:r>
      <w:r>
        <w:t xml:space="preserve"> </w:t>
      </w:r>
      <w:r w:rsidRPr="00AA4353">
        <w:t xml:space="preserve">1 lub 5, </w:t>
      </w:r>
      <w:r>
        <w:t>podlega karze pieniężnej w wysokości od 0,3 do 8,1</w:t>
      </w:r>
      <w:r w:rsidRPr="00FA03B2">
        <w:t>,</w:t>
      </w:r>
    </w:p>
    <w:p w14:paraId="282C69FA" w14:textId="6EF479FD" w:rsidR="00131771" w:rsidRPr="00AA4353" w:rsidRDefault="00131771" w:rsidP="00131771">
      <w:pPr>
        <w:pStyle w:val="LITlitera"/>
      </w:pPr>
      <w:r w:rsidRPr="00AA4353">
        <w:t>b)</w:t>
      </w:r>
      <w:r w:rsidRPr="00AA4353">
        <w:tab/>
        <w:t xml:space="preserve">zwierząt gospodarskich, </w:t>
      </w:r>
      <w:r>
        <w:t>wbrew obowiązkowi określonemu w art. 9</w:t>
      </w:r>
      <w:r w:rsidR="00F526C1">
        <w:t>4</w:t>
      </w:r>
      <w:r>
        <w:t xml:space="preserve"> ust. </w:t>
      </w:r>
      <w:r w:rsidRPr="00AA4353">
        <w:t>2, nie informuje powiatowego lekarza weterynarii, który wydał decyzję</w:t>
      </w:r>
      <w:r>
        <w:t>, o której mowa w art. 9</w:t>
      </w:r>
      <w:r w:rsidR="00F526C1">
        <w:t>4</w:t>
      </w:r>
      <w:r>
        <w:t xml:space="preserve"> ust. 1, o </w:t>
      </w:r>
      <w:r w:rsidRPr="00AA4353">
        <w:t>lokalizacji rzeźni, do której zostaną przemieszczone te zwierzęta</w:t>
      </w:r>
      <w:r w:rsidR="008B4049">
        <w:t xml:space="preserve"> gospodarskie</w:t>
      </w:r>
      <w:r w:rsidRPr="00AA4353">
        <w:t xml:space="preserve">, </w:t>
      </w:r>
      <w:r>
        <w:t xml:space="preserve">podlega karze pieniężnej w wysokości od </w:t>
      </w:r>
      <w:r w:rsidRPr="00FA03B2">
        <w:t>0,2 do 4,0,</w:t>
      </w:r>
    </w:p>
    <w:p w14:paraId="4AEA6F11" w14:textId="0B98BCBF" w:rsidR="00131771" w:rsidRDefault="00131771" w:rsidP="00131771">
      <w:pPr>
        <w:pStyle w:val="LITlitera"/>
        <w:keepNext/>
      </w:pPr>
      <w:r w:rsidRPr="00AA4353">
        <w:t>c)</w:t>
      </w:r>
      <w:r w:rsidRPr="00AA4353">
        <w:tab/>
        <w:t>produktów ubocznych pochodzenia zwierzęcego lub produktów pochodnych lub produktów zawierających produkty uboczne pochodzenia zwierzęcego lub produkty pochodne, lub wytworzonych z produktów ubocznyc</w:t>
      </w:r>
      <w:r>
        <w:t xml:space="preserve">h pochodzenia zwierzęcego lub z </w:t>
      </w:r>
      <w:r w:rsidRPr="00AA4353">
        <w:t>produktów pochodnych, nie stosuje się do decyzji powiatowego lekarza weterynarii dotycząc</w:t>
      </w:r>
      <w:r w:rsidR="003C29C2">
        <w:t>ych</w:t>
      </w:r>
      <w:r w:rsidRPr="00AA4353">
        <w:t xml:space="preserve"> tych </w:t>
      </w:r>
      <w:r w:rsidRPr="00972E65">
        <w:t>produktów, o któr</w:t>
      </w:r>
      <w:r w:rsidR="003C29C2">
        <w:t>ych</w:t>
      </w:r>
      <w:r w:rsidRPr="00972E65">
        <w:t xml:space="preserve"> mowa w art. </w:t>
      </w:r>
      <w:r>
        <w:t>9</w:t>
      </w:r>
      <w:r w:rsidR="00F526C1">
        <w:t>5</w:t>
      </w:r>
      <w:r w:rsidRPr="00972E65">
        <w:t xml:space="preserve"> ust. 1 lub 2, podlega </w:t>
      </w:r>
      <w:r>
        <w:t>karze pieni</w:t>
      </w:r>
      <w:r w:rsidRPr="00244060">
        <w:t xml:space="preserve">ężnej </w:t>
      </w:r>
      <w:r>
        <w:t xml:space="preserve">w wysokości </w:t>
      </w:r>
      <w:r w:rsidRPr="00244060">
        <w:t xml:space="preserve">od </w:t>
      </w:r>
      <w:r w:rsidRPr="00FA03B2">
        <w:t>2,1 do 8,1,</w:t>
      </w:r>
    </w:p>
    <w:p w14:paraId="1EB3B173" w14:textId="385F3ADA" w:rsidR="00131771" w:rsidRPr="00AA4353" w:rsidRDefault="00131771" w:rsidP="00131771">
      <w:pPr>
        <w:pStyle w:val="PKTpunkt"/>
      </w:pPr>
      <w:r>
        <w:t>1</w:t>
      </w:r>
      <w:r w:rsidR="00A8666D">
        <w:t>9</w:t>
      </w:r>
      <w:r>
        <w:t>)</w:t>
      </w:r>
      <w:r>
        <w:tab/>
      </w:r>
      <w:r w:rsidRPr="00CD48A8">
        <w:t>nie stosuje się do nakazów, zakazów lub ograniczeń wprowadzonych w przepisach wydanych na podstawie art. </w:t>
      </w:r>
      <w:r>
        <w:t>9</w:t>
      </w:r>
      <w:r w:rsidR="00F526C1">
        <w:t>7</w:t>
      </w:r>
      <w:r w:rsidRPr="00CD48A8">
        <w:t xml:space="preserve"> ust. 1, podlega karze pieniężnej</w:t>
      </w:r>
      <w:r>
        <w:t xml:space="preserve"> w wysokości</w:t>
      </w:r>
      <w:r w:rsidRPr="00CD48A8">
        <w:t xml:space="preserve"> od </w:t>
      </w:r>
      <w:r>
        <w:t xml:space="preserve">0,2 </w:t>
      </w:r>
      <w:r w:rsidRPr="00FA03B2">
        <w:t>do 0</w:t>
      </w:r>
      <w:r>
        <w:t>,</w:t>
      </w:r>
      <w:r w:rsidRPr="00FA03B2">
        <w:t>3</w:t>
      </w:r>
    </w:p>
    <w:p w14:paraId="6EAB4D2F" w14:textId="44AAE3ED" w:rsidR="00131771" w:rsidRDefault="00131771" w:rsidP="00131771">
      <w:pPr>
        <w:pStyle w:val="CZWSPPKTczwsplnapunktw"/>
      </w:pPr>
      <w:r>
        <w:t xml:space="preserve">– </w:t>
      </w:r>
      <w:r w:rsidRPr="008C6882">
        <w:t>przeciętnego wynagrodzenia miesięcznego w gospodarce narodowej za rok poprzedzający, ogłaszanego przez Prezesa Głównego Urzędu Statystycznego w Dzienniku Urzędowym Rzeczypospolitej Polskiej</w:t>
      </w:r>
      <w:r w:rsidR="008B4049">
        <w:t xml:space="preserve"> </w:t>
      </w:r>
      <w:r w:rsidR="00A4509E">
        <w:t>„</w:t>
      </w:r>
      <w:r w:rsidRPr="008C6882">
        <w:t>Monitor Polski</w:t>
      </w:r>
      <w:r w:rsidR="00A4509E">
        <w:t>”</w:t>
      </w:r>
      <w:r w:rsidRPr="008C6882">
        <w:t>.</w:t>
      </w:r>
    </w:p>
    <w:p w14:paraId="3CBCFE0F" w14:textId="2F67072D" w:rsidR="00131771" w:rsidRPr="005C7C3F" w:rsidRDefault="00131771" w:rsidP="00131771">
      <w:pPr>
        <w:pStyle w:val="ARTartustawynprozporzdzenia"/>
      </w:pPr>
      <w:r w:rsidRPr="00040D65">
        <w:rPr>
          <w:rStyle w:val="Ppogrubienie"/>
        </w:rPr>
        <w:t>Art.</w:t>
      </w:r>
      <w:r w:rsidR="00575C34">
        <w:rPr>
          <w:rStyle w:val="Ppogrubienie"/>
        </w:rPr>
        <w:t> </w:t>
      </w:r>
      <w:r w:rsidR="00DE4B1B">
        <w:rPr>
          <w:rStyle w:val="Ppogrubienie"/>
        </w:rPr>
        <w:t>100</w:t>
      </w:r>
      <w:r>
        <w:rPr>
          <w:rStyle w:val="Ppogrubienie"/>
        </w:rPr>
        <w:t>.</w:t>
      </w:r>
      <w:r w:rsidR="00575C34">
        <w:rPr>
          <w:rStyle w:val="Ppogrubienie"/>
        </w:rPr>
        <w:t> </w:t>
      </w:r>
      <w:r w:rsidRPr="00002EF3">
        <w:t>1.</w:t>
      </w:r>
      <w:r w:rsidR="00575C34">
        <w:t> </w:t>
      </w:r>
      <w:r w:rsidRPr="00002EF3">
        <w:t>Kary pieniężne</w:t>
      </w:r>
      <w:r>
        <w:t>, o których mowa w art. 9</w:t>
      </w:r>
      <w:r w:rsidR="00FB42F9">
        <w:t>8</w:t>
      </w:r>
      <w:r>
        <w:t xml:space="preserve"> i art. 9</w:t>
      </w:r>
      <w:r w:rsidR="00FB42F9">
        <w:t>9</w:t>
      </w:r>
      <w:r>
        <w:t>, nakłada</w:t>
      </w:r>
      <w:r w:rsidRPr="005C7C3F">
        <w:t>, w drodze decyzji</w:t>
      </w:r>
      <w:r>
        <w:t>,</w:t>
      </w:r>
      <w:r w:rsidRPr="005C7C3F">
        <w:t xml:space="preserve"> powiatowy lekarz weterynarii albo graniczny lekarz weterynarii.</w:t>
      </w:r>
    </w:p>
    <w:p w14:paraId="396B5433" w14:textId="0A6751A2" w:rsidR="00131771" w:rsidRDefault="00131771" w:rsidP="00131771">
      <w:pPr>
        <w:pStyle w:val="USTustnpkodeksu"/>
      </w:pPr>
      <w:r>
        <w:t>2</w:t>
      </w:r>
      <w:r w:rsidRPr="005C7C3F">
        <w:t xml:space="preserve">. W przypadku ponownego popełnienia takiego samego czynu, o którym mowa w </w:t>
      </w:r>
      <w:r>
        <w:t>art. 9</w:t>
      </w:r>
      <w:r w:rsidR="00FB42F9">
        <w:t>8</w:t>
      </w:r>
      <w:r>
        <w:t xml:space="preserve"> lub art. 9</w:t>
      </w:r>
      <w:r w:rsidR="00FB42F9">
        <w:t>9</w:t>
      </w:r>
      <w:r>
        <w:t xml:space="preserve">, </w:t>
      </w:r>
      <w:r w:rsidRPr="005C7C3F">
        <w:t>wysokoś</w:t>
      </w:r>
      <w:r w:rsidR="007E07E0">
        <w:t>ci</w:t>
      </w:r>
      <w:r>
        <w:t xml:space="preserve"> </w:t>
      </w:r>
      <w:r w:rsidRPr="005C7C3F">
        <w:t>kary pieniężnej</w:t>
      </w:r>
      <w:r>
        <w:t xml:space="preserve">, o której mowa w tych przepisach, </w:t>
      </w:r>
      <w:r w:rsidRPr="005C7C3F">
        <w:t>ustala się</w:t>
      </w:r>
      <w:r>
        <w:t>,</w:t>
      </w:r>
      <w:r w:rsidRPr="005C7C3F">
        <w:t xml:space="preserve"> dokonując powiększenia o 25</w:t>
      </w:r>
      <w:r>
        <w:t xml:space="preserve"> </w:t>
      </w:r>
      <w:r w:rsidRPr="005C7C3F">
        <w:t xml:space="preserve">% </w:t>
      </w:r>
      <w:r w:rsidRPr="00B36D95">
        <w:t>wysokoś</w:t>
      </w:r>
      <w:r w:rsidR="003A2A91">
        <w:t>ci</w:t>
      </w:r>
      <w:r w:rsidRPr="00B36D95">
        <w:t xml:space="preserve"> kary pieniężnej </w:t>
      </w:r>
      <w:r w:rsidR="003A2A91" w:rsidRPr="003A2A91">
        <w:t xml:space="preserve">poprzednio </w:t>
      </w:r>
      <w:r w:rsidRPr="00B36D95">
        <w:t>wymierzonej za popełnienie takiego czynu</w:t>
      </w:r>
      <w:r w:rsidRPr="005C7C3F">
        <w:t>.</w:t>
      </w:r>
    </w:p>
    <w:p w14:paraId="6589FEB1" w14:textId="5D9C0F98" w:rsidR="00131771" w:rsidRDefault="00131771" w:rsidP="00131771">
      <w:pPr>
        <w:pStyle w:val="USTustnpkodeksu"/>
      </w:pPr>
      <w:r w:rsidRPr="00002EF3">
        <w:t>3. Kary pieniężne</w:t>
      </w:r>
      <w:r>
        <w:t>, o których mowa w art. 9</w:t>
      </w:r>
      <w:r w:rsidR="00FB42F9">
        <w:t>8</w:t>
      </w:r>
      <w:r>
        <w:t xml:space="preserve"> i art. 9</w:t>
      </w:r>
      <w:r w:rsidR="00FB42F9">
        <w:t>9</w:t>
      </w:r>
      <w:r>
        <w:t>, są uiszczane</w:t>
      </w:r>
      <w:r w:rsidRPr="00002EF3">
        <w:t xml:space="preserve"> na rachunek bankowy odpowiednio właściwego powiatowego </w:t>
      </w:r>
      <w:r w:rsidRPr="00A34977">
        <w:t xml:space="preserve">inspektoratu weterynarii </w:t>
      </w:r>
      <w:r>
        <w:t xml:space="preserve">albo granicznego </w:t>
      </w:r>
      <w:r w:rsidRPr="00002EF3">
        <w:t xml:space="preserve">inspektoratu weterynarii w terminie </w:t>
      </w:r>
      <w:r>
        <w:t>14 dni od dnia, w którym decyzja</w:t>
      </w:r>
      <w:r w:rsidRPr="00002EF3">
        <w:t xml:space="preserve"> o nałożeniu </w:t>
      </w:r>
      <w:r>
        <w:t>kary pieniężnej stała się ostateczna</w:t>
      </w:r>
      <w:r w:rsidRPr="00002EF3">
        <w:t>.</w:t>
      </w:r>
    </w:p>
    <w:p w14:paraId="79FCC827" w14:textId="59702A04" w:rsidR="00131771" w:rsidRDefault="00131771" w:rsidP="00131771">
      <w:pPr>
        <w:pStyle w:val="ARTartustawynprozporzdzenia"/>
      </w:pPr>
      <w:r>
        <w:rPr>
          <w:rStyle w:val="Ppogrubienie"/>
        </w:rPr>
        <w:t>Art.</w:t>
      </w:r>
      <w:r w:rsidR="00575C34">
        <w:rPr>
          <w:rStyle w:val="Ppogrubienie"/>
        </w:rPr>
        <w:t> </w:t>
      </w:r>
      <w:r>
        <w:rPr>
          <w:rStyle w:val="Ppogrubienie"/>
        </w:rPr>
        <w:t>10</w:t>
      </w:r>
      <w:r w:rsidR="00DE4B1B">
        <w:rPr>
          <w:rStyle w:val="Ppogrubienie"/>
        </w:rPr>
        <w:t>1</w:t>
      </w:r>
      <w:r w:rsidRPr="00D6079A">
        <w:rPr>
          <w:rStyle w:val="Ppogrubienie"/>
        </w:rPr>
        <w:t>.</w:t>
      </w:r>
      <w:r w:rsidR="00575C34">
        <w:t> </w:t>
      </w:r>
      <w:r>
        <w:t>Wymierzając kary pieniężne, o których mowa w art. 9</w:t>
      </w:r>
      <w:r w:rsidR="00FB42F9">
        <w:t>8</w:t>
      </w:r>
      <w:r>
        <w:t xml:space="preserve"> i art. 9</w:t>
      </w:r>
      <w:r w:rsidR="00FB42F9">
        <w:t>9</w:t>
      </w:r>
      <w:r w:rsidRPr="00D6079A">
        <w:t xml:space="preserve">, </w:t>
      </w:r>
      <w:r w:rsidRPr="00A34977">
        <w:t xml:space="preserve">powiatowy lekarz weterynarii </w:t>
      </w:r>
      <w:r>
        <w:t>i</w:t>
      </w:r>
      <w:r w:rsidRPr="00A34977">
        <w:t xml:space="preserve"> graniczny lekarz weterynarii </w:t>
      </w:r>
      <w:r w:rsidRPr="00D6079A">
        <w:t>biorą pod uwagę:</w:t>
      </w:r>
    </w:p>
    <w:p w14:paraId="71978A09" w14:textId="77777777" w:rsidR="00131771" w:rsidRPr="009648DC" w:rsidRDefault="00131771" w:rsidP="00131771">
      <w:pPr>
        <w:pStyle w:val="PKTpunkt"/>
      </w:pPr>
      <w:r>
        <w:t>1)</w:t>
      </w:r>
      <w:r>
        <w:tab/>
      </w:r>
      <w:r w:rsidRPr="009648DC">
        <w:t>rodzaj, zakres lub stopień stwierdzonych naruszeń;</w:t>
      </w:r>
    </w:p>
    <w:p w14:paraId="5D975D80" w14:textId="6BF98211" w:rsidR="00131771" w:rsidRPr="009648DC" w:rsidRDefault="00131771" w:rsidP="00131771">
      <w:pPr>
        <w:pStyle w:val="PKTpunkt"/>
      </w:pPr>
      <w:r>
        <w:t>2)</w:t>
      </w:r>
      <w:r>
        <w:tab/>
      </w:r>
      <w:r w:rsidRPr="009648DC">
        <w:t>rodzaj</w:t>
      </w:r>
      <w:r w:rsidR="00700083">
        <w:t xml:space="preserve"> i rozmiar</w:t>
      </w:r>
      <w:r w:rsidRPr="009648DC">
        <w:t xml:space="preserve"> działalności prowadzonej przez podmiot dopuszczający się naruszenia;</w:t>
      </w:r>
    </w:p>
    <w:p w14:paraId="12EAD670" w14:textId="77777777" w:rsidR="00131771" w:rsidRPr="009648DC" w:rsidRDefault="00131771" w:rsidP="00131771">
      <w:pPr>
        <w:pStyle w:val="PKTpunkt"/>
      </w:pPr>
      <w:r>
        <w:t>3)</w:t>
      </w:r>
      <w:r>
        <w:tab/>
      </w:r>
      <w:r w:rsidRPr="009648DC">
        <w:t xml:space="preserve">stopień zagrożenia dla </w:t>
      </w:r>
      <w:r>
        <w:t xml:space="preserve">zdrowia zwierząt </w:t>
      </w:r>
      <w:r w:rsidRPr="009648DC">
        <w:t>lub zdrowia publicznego spowodowany stwierdzonym naruszeniem;</w:t>
      </w:r>
    </w:p>
    <w:p w14:paraId="56313F7B" w14:textId="77777777" w:rsidR="00131771" w:rsidRPr="009648DC" w:rsidRDefault="00131771" w:rsidP="00131771">
      <w:pPr>
        <w:pStyle w:val="PKTpunkt"/>
      </w:pPr>
      <w:r>
        <w:t>4)</w:t>
      </w:r>
      <w:r>
        <w:tab/>
      </w:r>
      <w:r w:rsidRPr="009648DC">
        <w:t>dotychczasową działalność podmiotu, w tym częstotliwość popełniania w przeszłości naruszenia tego samego rodzaju, co naruszenie, w następstwie którego ma być nałożona kara pieniężna;</w:t>
      </w:r>
    </w:p>
    <w:p w14:paraId="3A5D45C0" w14:textId="77777777" w:rsidR="00131771" w:rsidRPr="009648DC" w:rsidRDefault="00131771" w:rsidP="00131771">
      <w:pPr>
        <w:pStyle w:val="PKTpunkt"/>
      </w:pPr>
      <w:r>
        <w:t>5)</w:t>
      </w:r>
      <w:r>
        <w:tab/>
      </w:r>
      <w:r w:rsidRPr="009648DC">
        <w:t>stopień przyczynienia się podmiotu, na który jest nakładana kara pieniężna, do powstania naruszenia;</w:t>
      </w:r>
    </w:p>
    <w:p w14:paraId="4CFFD6DF" w14:textId="77777777" w:rsidR="00131771" w:rsidDel="008B4049" w:rsidRDefault="00131771" w:rsidP="00131771">
      <w:pPr>
        <w:pStyle w:val="PKTpunkt"/>
      </w:pPr>
      <w:r>
        <w:t>6)</w:t>
      </w:r>
      <w:r>
        <w:tab/>
      </w:r>
      <w:r w:rsidRPr="009648DC">
        <w:t>działania dobrowolnie podjęte przez podmiot, na który jest nakładana kara pieniężna, w celu uniknięcia skutków naruszenia.</w:t>
      </w:r>
    </w:p>
    <w:p w14:paraId="288742D7" w14:textId="2380A2F4" w:rsidR="008B4049" w:rsidRPr="008B4049" w:rsidRDefault="00DE4B1B" w:rsidP="008B4049">
      <w:pPr>
        <w:pStyle w:val="ARTartustawynprozporzdzenia"/>
      </w:pPr>
      <w:r w:rsidRPr="00DE4B1B">
        <w:rPr>
          <w:rStyle w:val="Ppogrubienie"/>
        </w:rPr>
        <w:t>Art.</w:t>
      </w:r>
      <w:r w:rsidR="00575C34">
        <w:rPr>
          <w:rStyle w:val="Ppogrubienie"/>
        </w:rPr>
        <w:t> </w:t>
      </w:r>
      <w:r w:rsidRPr="00DE4B1B">
        <w:rPr>
          <w:rStyle w:val="Ppogrubienie"/>
        </w:rPr>
        <w:t>10</w:t>
      </w:r>
      <w:r>
        <w:rPr>
          <w:rStyle w:val="Ppogrubienie"/>
        </w:rPr>
        <w:t>2</w:t>
      </w:r>
      <w:r w:rsidR="00DF316E" w:rsidRPr="00210745">
        <w:rPr>
          <w:rStyle w:val="Ppogrubienie"/>
        </w:rPr>
        <w:t>.</w:t>
      </w:r>
      <w:r w:rsidR="00575C34">
        <w:t> </w:t>
      </w:r>
      <w:r w:rsidR="00DF316E">
        <w:t>1.</w:t>
      </w:r>
      <w:r w:rsidR="00575C34">
        <w:t> </w:t>
      </w:r>
      <w:r w:rsidR="008B4049" w:rsidRPr="008B4049">
        <w:t>Kto</w:t>
      </w:r>
      <w:r w:rsidR="0046017A">
        <w:t>,</w:t>
      </w:r>
      <w:r w:rsidR="008B4049" w:rsidRPr="008B4049">
        <w:t xml:space="preserve"> będąc:</w:t>
      </w:r>
    </w:p>
    <w:p w14:paraId="681C06EC" w14:textId="30F9CA29" w:rsidR="008B4049" w:rsidRPr="008B4049" w:rsidRDefault="008B4049" w:rsidP="00210745">
      <w:pPr>
        <w:pStyle w:val="PKTpunkt"/>
      </w:pPr>
      <w:r w:rsidRPr="008B4049">
        <w:t>1)</w:t>
      </w:r>
      <w:r w:rsidRPr="008B4049">
        <w:tab/>
        <w:t>posiadaczem psa, nie wykonuje obowiązku ochronnego szczepienia psa przeciwko wściekliźnie w terminie, o którym mowa w art. 4</w:t>
      </w:r>
      <w:r w:rsidR="00FB42F9">
        <w:t>4</w:t>
      </w:r>
      <w:r w:rsidRPr="008B4049">
        <w:t xml:space="preserve"> ust. 2, </w:t>
      </w:r>
    </w:p>
    <w:p w14:paraId="16427D41" w14:textId="32EAEB93" w:rsidR="008B4049" w:rsidRPr="008B4049" w:rsidRDefault="008B4049" w:rsidP="00210745">
      <w:pPr>
        <w:pStyle w:val="PKTpunkt"/>
      </w:pPr>
      <w:r w:rsidRPr="008B4049">
        <w:t>2)</w:t>
      </w:r>
      <w:r w:rsidRPr="008B4049">
        <w:tab/>
        <w:t>obowiązanym do wykonania obowiązku ochronnego szczepienia zwierząt innych niż psy</w:t>
      </w:r>
      <w:r w:rsidR="00D22602">
        <w:t xml:space="preserve"> lub dzikie lisy</w:t>
      </w:r>
      <w:r w:rsidRPr="008B4049">
        <w:t xml:space="preserve"> przeciwko wściekliźnie, w przypadku wprowadzenia tego obowiązku w przepisach wydanych na podstawie art. 4</w:t>
      </w:r>
      <w:r w:rsidR="00FB42F9">
        <w:t>4</w:t>
      </w:r>
      <w:r w:rsidRPr="008B4049">
        <w:t xml:space="preserve"> ust. 1</w:t>
      </w:r>
      <w:r w:rsidR="00A01AA0">
        <w:t>1</w:t>
      </w:r>
      <w:r w:rsidRPr="008B4049">
        <w:t>, nie wykonuje tego obowiązku lub wykonuje go niezgodnie z tymi przepisami</w:t>
      </w:r>
    </w:p>
    <w:p w14:paraId="42793B5B" w14:textId="77777777" w:rsidR="008B4049" w:rsidRDefault="008B4049" w:rsidP="00210745">
      <w:pPr>
        <w:pStyle w:val="CZWSPPKTczwsplnapunktw"/>
      </w:pPr>
      <w:r w:rsidRPr="008B4049">
        <w:t>– podlega karze grzywny.</w:t>
      </w:r>
    </w:p>
    <w:p w14:paraId="61ABB49C" w14:textId="075E1F91" w:rsidR="00DF316E" w:rsidRPr="00A93249" w:rsidRDefault="00DF316E" w:rsidP="00210745">
      <w:pPr>
        <w:pStyle w:val="USTustnpkodeksu"/>
      </w:pPr>
      <w:r w:rsidRPr="00A93249">
        <w:t>2.</w:t>
      </w:r>
      <w:r w:rsidR="008B4049" w:rsidRPr="00A93249">
        <w:t xml:space="preserve"> Orzekanie w sprawach o czyny określone w ust. 1 następuje w trybie przepisów ustawy z dnia 24 sierpnia 2001 r. – Kodeks postępowania w sprawach o wykroczenia (Dz. U. z 202</w:t>
      </w:r>
      <w:r w:rsidR="00124F73">
        <w:t>5</w:t>
      </w:r>
      <w:r w:rsidR="00BB6345">
        <w:t> </w:t>
      </w:r>
      <w:r w:rsidR="008B4049" w:rsidRPr="00A93249">
        <w:t xml:space="preserve">r. poz. </w:t>
      </w:r>
      <w:r w:rsidR="00124F73">
        <w:t>860</w:t>
      </w:r>
      <w:r w:rsidR="008B4049" w:rsidRPr="00A93249">
        <w:t>)</w:t>
      </w:r>
      <w:r w:rsidRPr="00A93249">
        <w:t>.</w:t>
      </w:r>
    </w:p>
    <w:p w14:paraId="4D5C6CD1" w14:textId="77777777" w:rsidR="00131771" w:rsidRPr="00671B7D" w:rsidRDefault="00131771" w:rsidP="00575C34">
      <w:pPr>
        <w:pStyle w:val="ROZDZODDZOZNoznaczenierozdziauluboddziau"/>
        <w:rPr>
          <w:rStyle w:val="Ppogrubienie"/>
          <w:b w:val="0"/>
        </w:rPr>
      </w:pPr>
      <w:r w:rsidRPr="00575C34">
        <w:rPr>
          <w:rStyle w:val="Ppogrubienie"/>
          <w:b w:val="0"/>
        </w:rPr>
        <w:t>Rozdział</w:t>
      </w:r>
      <w:r w:rsidRPr="00671B7D">
        <w:rPr>
          <w:rStyle w:val="Ppogrubienie"/>
          <w:b w:val="0"/>
        </w:rPr>
        <w:t xml:space="preserve"> 9</w:t>
      </w:r>
    </w:p>
    <w:p w14:paraId="6DC76C2F" w14:textId="77777777" w:rsidR="00131771" w:rsidRPr="00671B7D" w:rsidRDefault="00131771" w:rsidP="00575C34">
      <w:pPr>
        <w:pStyle w:val="ROZDZODDZPRZEDMprzedmiotregulacjirozdziauluboddziau"/>
        <w:rPr>
          <w:rStyle w:val="Ppogrubienie"/>
          <w:b/>
        </w:rPr>
      </w:pPr>
      <w:r w:rsidRPr="00671B7D">
        <w:rPr>
          <w:rStyle w:val="Ppogrubienie"/>
          <w:b/>
        </w:rPr>
        <w:t xml:space="preserve">Zmiany w </w:t>
      </w:r>
      <w:r w:rsidRPr="00575C34">
        <w:rPr>
          <w:rStyle w:val="Ppogrubienie"/>
          <w:b/>
        </w:rPr>
        <w:t>przepisach</w:t>
      </w:r>
    </w:p>
    <w:p w14:paraId="168E343F" w14:textId="31D4FB2D" w:rsidR="00131771" w:rsidRDefault="00131771" w:rsidP="00131771">
      <w:pPr>
        <w:pStyle w:val="ARTartustawynprozporzdzenia"/>
      </w:pPr>
      <w:r w:rsidRPr="006E0150">
        <w:rPr>
          <w:rStyle w:val="Ppogrubienie"/>
        </w:rPr>
        <w:t>Art.</w:t>
      </w:r>
      <w:r w:rsidR="00575C34">
        <w:rPr>
          <w:rStyle w:val="Ppogrubienie"/>
        </w:rPr>
        <w:t> </w:t>
      </w:r>
      <w:r>
        <w:rPr>
          <w:rStyle w:val="Ppogrubienie"/>
        </w:rPr>
        <w:t>10</w:t>
      </w:r>
      <w:r w:rsidR="00DE4B1B">
        <w:rPr>
          <w:rStyle w:val="Ppogrubienie"/>
        </w:rPr>
        <w:t>3</w:t>
      </w:r>
      <w:r w:rsidRPr="006E0150">
        <w:rPr>
          <w:rStyle w:val="Ppogrubienie"/>
        </w:rPr>
        <w:t>.</w:t>
      </w:r>
      <w:r w:rsidR="00575C34">
        <w:rPr>
          <w:rStyle w:val="Ppogrubienie"/>
        </w:rPr>
        <w:t> </w:t>
      </w:r>
      <w:r w:rsidRPr="006E0150">
        <w:t>W ustawie z dnia 18 kwietnia 1985 r. o rybac</w:t>
      </w:r>
      <w:r>
        <w:t>twie śródlądowym (Dz. U. z 2022</w:t>
      </w:r>
      <w:r w:rsidR="00BB6345">
        <w:t> </w:t>
      </w:r>
      <w:r w:rsidRPr="006E0150">
        <w:t>r. poz. 883)</w:t>
      </w:r>
      <w:r>
        <w:t xml:space="preserve"> wprowadza się następujące zmiany:</w:t>
      </w:r>
    </w:p>
    <w:p w14:paraId="68772163" w14:textId="039637F4" w:rsidR="00131771" w:rsidRDefault="00131771" w:rsidP="00131771">
      <w:pPr>
        <w:pStyle w:val="PKTpunkt"/>
      </w:pPr>
      <w:r>
        <w:t>1)</w:t>
      </w:r>
      <w:r>
        <w:tab/>
      </w:r>
      <w:r w:rsidRPr="006E0150">
        <w:t xml:space="preserve">w art. 3c w ust. 1 w pkt 2 </w:t>
      </w:r>
      <w:r w:rsidRPr="00C46CF5">
        <w:t>wyrazy</w:t>
      </w:r>
      <w:r w:rsidR="0099639D">
        <w:t xml:space="preserve"> </w:t>
      </w:r>
      <w:r w:rsidR="00A4509E">
        <w:t>„</w:t>
      </w:r>
      <w:r w:rsidRPr="00C46CF5">
        <w:t>ochronie zdrowia zwierząt oraz zwalczaniu chorób zakaźnych</w:t>
      </w:r>
      <w:r w:rsidR="00A4509E">
        <w:t>”</w:t>
      </w:r>
      <w:r w:rsidR="0099639D" w:rsidDel="0099639D">
        <w:t xml:space="preserve"> </w:t>
      </w:r>
      <w:r w:rsidRPr="00C46CF5">
        <w:t xml:space="preserve">zastępuje się wyrazem </w:t>
      </w:r>
      <w:r w:rsidR="00A4509E">
        <w:t>„</w:t>
      </w:r>
      <w:r w:rsidRPr="00C46CF5">
        <w:t>zdrowiu</w:t>
      </w:r>
      <w:r w:rsidR="00A4509E">
        <w:t>”</w:t>
      </w:r>
      <w:r>
        <w:t>;</w:t>
      </w:r>
    </w:p>
    <w:p w14:paraId="3D48BE43" w14:textId="77777777" w:rsidR="00131771" w:rsidRDefault="00131771" w:rsidP="00131771">
      <w:pPr>
        <w:pStyle w:val="PKTpunkt"/>
      </w:pPr>
      <w:r>
        <w:t>2)</w:t>
      </w:r>
      <w:r>
        <w:tab/>
      </w:r>
      <w:r w:rsidRPr="006E0150">
        <w:t>w art. 15</w:t>
      </w:r>
      <w:r>
        <w:t>:</w:t>
      </w:r>
    </w:p>
    <w:p w14:paraId="2AB7EE60" w14:textId="129394B3" w:rsidR="00131771" w:rsidRDefault="00131771" w:rsidP="00131771">
      <w:pPr>
        <w:pStyle w:val="LITlitera"/>
      </w:pPr>
      <w:r>
        <w:t>a)</w:t>
      </w:r>
      <w:r>
        <w:tab/>
      </w:r>
      <w:r w:rsidRPr="006E0150">
        <w:t xml:space="preserve">w ust. 2b </w:t>
      </w:r>
      <w:r>
        <w:t xml:space="preserve">wyrazy </w:t>
      </w:r>
      <w:r w:rsidR="00A4509E">
        <w:t>„</w:t>
      </w:r>
      <w:r>
        <w:t xml:space="preserve">działalność w zakresie chowu i hodowli zwierząt akwakultury oraz rozrodu ryb, w rozumieniu przepisów o </w:t>
      </w:r>
      <w:r w:rsidRPr="00C46CF5">
        <w:t>ochronie zdrowia zwierząt oraz zwalczaniu chorób zakaźnych</w:t>
      </w:r>
      <w:r w:rsidR="00A4509E">
        <w:t>”</w:t>
      </w:r>
      <w:r w:rsidR="004E0B74">
        <w:t xml:space="preserve"> </w:t>
      </w:r>
      <w:r>
        <w:t xml:space="preserve">zastępuje się wyrazami </w:t>
      </w:r>
      <w:r w:rsidR="00A4509E">
        <w:t>„</w:t>
      </w:r>
      <w:r>
        <w:t>zakład akwakultury zgodnie z przepisami o zdrowiu</w:t>
      </w:r>
      <w:r w:rsidR="00A4509E">
        <w:t>”</w:t>
      </w:r>
      <w:r w:rsidR="004E0B74">
        <w:t>,</w:t>
      </w:r>
    </w:p>
    <w:p w14:paraId="6D40B123" w14:textId="76D99BCE" w:rsidR="00131771" w:rsidRDefault="00131771" w:rsidP="00131771">
      <w:pPr>
        <w:pStyle w:val="LITlitera"/>
      </w:pPr>
      <w:r>
        <w:t>b)</w:t>
      </w:r>
      <w:r>
        <w:tab/>
        <w:t xml:space="preserve">w ust. 2c </w:t>
      </w:r>
      <w:r w:rsidRPr="0003052D">
        <w:t xml:space="preserve">wyrazy </w:t>
      </w:r>
      <w:r w:rsidR="00A4509E">
        <w:t>„</w:t>
      </w:r>
      <w:r>
        <w:t>działalności w zakresie chowu lub hodowli zwierząt akwakultury oraz rozrodu ryb</w:t>
      </w:r>
      <w:r w:rsidR="00A4509E">
        <w:t>”</w:t>
      </w:r>
      <w:r>
        <w:t xml:space="preserve"> zastępuje się wyrazami </w:t>
      </w:r>
      <w:r w:rsidR="00A4509E">
        <w:t>„</w:t>
      </w:r>
      <w:r w:rsidRPr="0003052D">
        <w:t>zakład</w:t>
      </w:r>
      <w:r>
        <w:t>u</w:t>
      </w:r>
      <w:r w:rsidRPr="0003052D">
        <w:t xml:space="preserve"> akwakultury</w:t>
      </w:r>
      <w:r w:rsidR="00A4509E">
        <w:t>”</w:t>
      </w:r>
      <w:r>
        <w:t>.</w:t>
      </w:r>
    </w:p>
    <w:p w14:paraId="65D88ADE" w14:textId="7BF411FC" w:rsidR="00131771" w:rsidRPr="00ED2822" w:rsidRDefault="00131771" w:rsidP="00131771">
      <w:pPr>
        <w:pStyle w:val="ARTartustawynprozporzdzenia"/>
      </w:pPr>
      <w:r>
        <w:rPr>
          <w:rStyle w:val="Ppogrubienie"/>
        </w:rPr>
        <w:t>Art.</w:t>
      </w:r>
      <w:r w:rsidR="00575C34">
        <w:rPr>
          <w:rStyle w:val="Ppogrubienie"/>
        </w:rPr>
        <w:t> </w:t>
      </w:r>
      <w:r>
        <w:rPr>
          <w:rStyle w:val="Ppogrubienie"/>
        </w:rPr>
        <w:t>10</w:t>
      </w:r>
      <w:r w:rsidR="00DE4B1B">
        <w:rPr>
          <w:rStyle w:val="Ppogrubienie"/>
        </w:rPr>
        <w:t>4</w:t>
      </w:r>
      <w:r w:rsidRPr="00671B7D">
        <w:rPr>
          <w:rStyle w:val="Ppogrubienie"/>
        </w:rPr>
        <w:t>.</w:t>
      </w:r>
      <w:r w:rsidR="00575C34">
        <w:t> </w:t>
      </w:r>
      <w:r w:rsidRPr="00ED2822">
        <w:t xml:space="preserve">W ustawie z dnia 21 grudnia 1990 r. o zawodzie lekarza weterynarii i izbach lekarsko-weterynaryjnych </w:t>
      </w:r>
      <w:r w:rsidRPr="00646877">
        <w:t>(Dz. U. z 2023 r. poz. 154</w:t>
      </w:r>
      <w:r w:rsidR="007618F3" w:rsidRPr="007618F3">
        <w:t xml:space="preserve"> oraz z 2025 r. poz. 523</w:t>
      </w:r>
      <w:r w:rsidR="007512B0">
        <w:t xml:space="preserve"> i 619</w:t>
      </w:r>
      <w:r w:rsidRPr="00646877">
        <w:t>)</w:t>
      </w:r>
      <w:r w:rsidRPr="00ED2822">
        <w:t xml:space="preserve"> wprowadza się następujące zmiany:</w:t>
      </w:r>
    </w:p>
    <w:p w14:paraId="3F5449EE" w14:textId="77777777" w:rsidR="00131771" w:rsidRPr="00ED2822" w:rsidRDefault="00131771" w:rsidP="00131771">
      <w:pPr>
        <w:pStyle w:val="PKTpunkt"/>
      </w:pPr>
      <w:r w:rsidRPr="00ED2822">
        <w:t>1)</w:t>
      </w:r>
      <w:r w:rsidRPr="00ED2822">
        <w:tab/>
        <w:t xml:space="preserve">w art. 2d po ust. 3a dodaje się ust. 3b i 3c w brzmieniu: </w:t>
      </w:r>
    </w:p>
    <w:p w14:paraId="1FA4FCCA" w14:textId="20278EE2" w:rsidR="00131771" w:rsidRPr="00ED2822" w:rsidRDefault="00A4509E" w:rsidP="00131771">
      <w:pPr>
        <w:pStyle w:val="ZUSTzmustartykuempunktem"/>
      </w:pPr>
      <w:r>
        <w:t>„</w:t>
      </w:r>
      <w:r w:rsidR="00131771" w:rsidRPr="00ED2822">
        <w:t xml:space="preserve">3b. Za </w:t>
      </w:r>
      <w:r w:rsidR="00131771">
        <w:t>wydanie zaświadczenia</w:t>
      </w:r>
      <w:r w:rsidR="00131771" w:rsidRPr="00ED2822">
        <w:t xml:space="preserve"> o prawie wykonywania zawodu lekarza weterynarii okręgowa rada lekarsko-weterynaryjna pobiera opłatę w wysokości kosztów poniesionych na zakup blankietu.</w:t>
      </w:r>
    </w:p>
    <w:p w14:paraId="1782963F" w14:textId="5D62F8D7" w:rsidR="00131771" w:rsidRPr="00ED2822" w:rsidRDefault="00131771" w:rsidP="00131771">
      <w:pPr>
        <w:pStyle w:val="ZUSTzmustartykuempunktem"/>
      </w:pPr>
      <w:r w:rsidRPr="00ED2822">
        <w:t>3c. Minister właściwy do spraw rolnictwa może upoważnić Krajową Radę Lekarsko-Weterynaryjną do wykonywania w jego imieniu zadań określonych w art. 14, art. 34, art.</w:t>
      </w:r>
      <w:r w:rsidR="00BB6345">
        <w:t> </w:t>
      </w:r>
      <w:r w:rsidRPr="00ED2822">
        <w:t xml:space="preserve">35, art. 36 ust. 1 i art. 37–39 ustawy z dnia 22 listopada 2018 r. o dokumentach </w:t>
      </w:r>
      <w:r w:rsidRPr="00F679FA">
        <w:t xml:space="preserve">publicznych (Dz. U. z 2024 r. poz. </w:t>
      </w:r>
      <w:r w:rsidR="00F501BE" w:rsidRPr="00F679FA">
        <w:t>1669</w:t>
      </w:r>
      <w:r w:rsidR="00F679FA">
        <w:t xml:space="preserve"> i 1863</w:t>
      </w:r>
      <w:r w:rsidRPr="00F679FA">
        <w:t xml:space="preserve">) oraz w przepisach wydanych </w:t>
      </w:r>
      <w:r w:rsidRPr="00ED2822">
        <w:t>na podstawie art. 21 tej ustawy.</w:t>
      </w:r>
      <w:r w:rsidR="00A4509E">
        <w:t>”</w:t>
      </w:r>
      <w:r w:rsidRPr="00ED2822">
        <w:t>;</w:t>
      </w:r>
    </w:p>
    <w:p w14:paraId="07CA9F98" w14:textId="77777777" w:rsidR="00131771" w:rsidRPr="00ED2822" w:rsidRDefault="00131771" w:rsidP="00131771">
      <w:pPr>
        <w:pStyle w:val="PKTpunkt"/>
      </w:pPr>
      <w:r>
        <w:t>2)</w:t>
      </w:r>
      <w:r>
        <w:tab/>
        <w:t>w art. 2g w ust. 1</w:t>
      </w:r>
      <w:r w:rsidRPr="00ED2822">
        <w:t xml:space="preserve"> </w:t>
      </w:r>
      <w:r>
        <w:t>zdanie drugie otrzymuje brzmienie</w:t>
      </w:r>
      <w:r w:rsidRPr="00ED2822">
        <w:t>:</w:t>
      </w:r>
    </w:p>
    <w:p w14:paraId="0359403F" w14:textId="1701A3FE" w:rsidR="00131771" w:rsidRDefault="00A4509E" w:rsidP="00131771">
      <w:pPr>
        <w:pStyle w:val="ZFRAGzmfragmentunpzdaniaartykuempunktem"/>
      </w:pPr>
      <w:r>
        <w:t>„</w:t>
      </w:r>
      <w:r w:rsidR="00131771" w:rsidRPr="007F6676">
        <w:t>Pr</w:t>
      </w:r>
      <w:r w:rsidR="00131771">
        <w:t xml:space="preserve">zepisy </w:t>
      </w:r>
      <w:r w:rsidR="00131771" w:rsidRPr="004634A8">
        <w:t>art. 2d ust. 1</w:t>
      </w:r>
      <w:r w:rsidR="00131771" w:rsidRPr="004634A8">
        <w:rPr>
          <w:rFonts w:ascii="Symbol" w:hAnsi="Symbol"/>
        </w:rPr>
        <w:sym w:font="Symbol" w:char="F02D"/>
      </w:r>
      <w:r w:rsidR="00131771" w:rsidRPr="004634A8">
        <w:t>3</w:t>
      </w:r>
      <w:r w:rsidR="00131771">
        <w:t xml:space="preserve">b i </w:t>
      </w:r>
      <w:r w:rsidR="00131771" w:rsidRPr="004634A8">
        <w:t>art. 2e</w:t>
      </w:r>
      <w:r w:rsidR="00131771">
        <w:t xml:space="preserve"> </w:t>
      </w:r>
      <w:r w:rsidR="00131771" w:rsidRPr="007F6676">
        <w:t>stosuje się odpowiednio.</w:t>
      </w:r>
      <w:r>
        <w:t>”</w:t>
      </w:r>
      <w:r w:rsidR="00131771">
        <w:t>;</w:t>
      </w:r>
    </w:p>
    <w:p w14:paraId="009A77EB" w14:textId="2C83BDB3" w:rsidR="00131771" w:rsidRPr="00ED2822" w:rsidRDefault="00FF66A0" w:rsidP="00DF5BA8">
      <w:pPr>
        <w:pStyle w:val="PKTpunkt"/>
      </w:pPr>
      <w:r>
        <w:t>3</w:t>
      </w:r>
      <w:r w:rsidR="00131771" w:rsidRPr="00ED2822">
        <w:t>)</w:t>
      </w:r>
      <w:r w:rsidR="00131771" w:rsidRPr="00ED2822">
        <w:tab/>
      </w:r>
      <w:r w:rsidR="00131771" w:rsidRPr="007F61E7">
        <w:t>po art. 3i dodaje się art. 3j w brzmieniu:</w:t>
      </w:r>
    </w:p>
    <w:p w14:paraId="40F726F9" w14:textId="3D686B9F" w:rsidR="00131771" w:rsidRPr="00ED2822" w:rsidRDefault="00A4509E" w:rsidP="00131771">
      <w:pPr>
        <w:pStyle w:val="ZARTzmartartykuempunktem"/>
      </w:pPr>
      <w:r>
        <w:t>„</w:t>
      </w:r>
      <w:r w:rsidR="00131771">
        <w:t>Art.</w:t>
      </w:r>
      <w:r w:rsidR="00F501BE">
        <w:t xml:space="preserve"> </w:t>
      </w:r>
      <w:r w:rsidR="00131771" w:rsidRPr="00ED2822">
        <w:t>3j. Minister właściwy do spraw rolnictwa może upoważnić Komisję do wykonywania w jego imieniu zadań określonych w art. 14, art. 34, art. 35, art. 36 ust. 1 i art. 37–39 ustawy z dnia 22 listopada 2018 r. o dokumentach publicznych oraz w przepisach wydanych na podstawie art. 21 tej ustawy.</w:t>
      </w:r>
      <w:r>
        <w:t>”</w:t>
      </w:r>
      <w:r w:rsidR="00131771" w:rsidRPr="00ED2822">
        <w:t>;</w:t>
      </w:r>
    </w:p>
    <w:p w14:paraId="45BF1181" w14:textId="028DAF3D" w:rsidR="00131771" w:rsidRPr="00B6678B" w:rsidRDefault="00FF66A0" w:rsidP="00131771">
      <w:pPr>
        <w:pStyle w:val="PKTpunkt"/>
      </w:pPr>
      <w:r>
        <w:t>4</w:t>
      </w:r>
      <w:r w:rsidR="00131771" w:rsidRPr="00B6678B">
        <w:t>)</w:t>
      </w:r>
      <w:r w:rsidR="00131771" w:rsidRPr="00B6678B">
        <w:tab/>
        <w:t xml:space="preserve">w art. 39 </w:t>
      </w:r>
      <w:r w:rsidR="00011554">
        <w:t xml:space="preserve">w ust. 1 </w:t>
      </w:r>
      <w:r w:rsidR="00131771">
        <w:t>w</w:t>
      </w:r>
      <w:r w:rsidR="00131771" w:rsidRPr="00B6678B">
        <w:t xml:space="preserve"> pkt </w:t>
      </w:r>
      <w:r w:rsidRPr="00B6678B">
        <w:t>1</w:t>
      </w:r>
      <w:r>
        <w:t xml:space="preserve">8 </w:t>
      </w:r>
      <w:r w:rsidR="00131771">
        <w:t>kropkę zastępuje się średnikiem i</w:t>
      </w:r>
      <w:r w:rsidR="00131771" w:rsidRPr="00B6678B">
        <w:t xml:space="preserve"> dodaje się pkt </w:t>
      </w:r>
      <w:r w:rsidRPr="00B6678B">
        <w:t>1</w:t>
      </w:r>
      <w:r>
        <w:t xml:space="preserve">9 </w:t>
      </w:r>
      <w:r w:rsidR="00131771" w:rsidRPr="00B6678B">
        <w:t xml:space="preserve">w brzmieniu: </w:t>
      </w:r>
    </w:p>
    <w:p w14:paraId="4E0F6957" w14:textId="5D475730" w:rsidR="00131771" w:rsidRDefault="00A4509E" w:rsidP="00641E1A">
      <w:pPr>
        <w:pStyle w:val="ZPKTzmpktartykuempunktem"/>
      </w:pPr>
      <w:r>
        <w:t>„</w:t>
      </w:r>
      <w:r w:rsidR="00FF66A0" w:rsidRPr="00B6678B">
        <w:t>1</w:t>
      </w:r>
      <w:r w:rsidR="00FF66A0">
        <w:t>9</w:t>
      </w:r>
      <w:r w:rsidR="00131771" w:rsidRPr="00B6678B">
        <w:t>)</w:t>
      </w:r>
      <w:r w:rsidR="00131771">
        <w:tab/>
      </w:r>
      <w:r w:rsidR="00131771" w:rsidRPr="00B6678B">
        <w:t xml:space="preserve">ustala koszt </w:t>
      </w:r>
      <w:r w:rsidR="00131771" w:rsidRPr="000F17AB">
        <w:t>zakupu</w:t>
      </w:r>
      <w:r w:rsidR="00131771" w:rsidRPr="00B6678B">
        <w:t xml:space="preserve"> blankietu zaświadczenia, o którym mowa w art. 2d ust. 3b</w:t>
      </w:r>
      <w:r w:rsidR="00641E1A">
        <w:t>.</w:t>
      </w:r>
      <w:r>
        <w:t>”</w:t>
      </w:r>
      <w:r w:rsidR="00FF66A0">
        <w:t>.</w:t>
      </w:r>
    </w:p>
    <w:p w14:paraId="40490287" w14:textId="35EA2F24" w:rsidR="00131771" w:rsidRDefault="00131771" w:rsidP="00131771">
      <w:pPr>
        <w:pStyle w:val="ARTartustawynprozporzdzenia"/>
      </w:pPr>
      <w:r w:rsidRPr="006E0150">
        <w:rPr>
          <w:rStyle w:val="Ppogrubienie"/>
        </w:rPr>
        <w:t>Art.</w:t>
      </w:r>
      <w:r w:rsidR="00575C34">
        <w:rPr>
          <w:rStyle w:val="Ppogrubienie"/>
        </w:rPr>
        <w:t> </w:t>
      </w:r>
      <w:r>
        <w:rPr>
          <w:rStyle w:val="Ppogrubienie"/>
        </w:rPr>
        <w:t>10</w:t>
      </w:r>
      <w:r w:rsidR="00DE4B1B">
        <w:rPr>
          <w:rStyle w:val="Ppogrubienie"/>
        </w:rPr>
        <w:t>5</w:t>
      </w:r>
      <w:r w:rsidRPr="006E0150">
        <w:rPr>
          <w:rStyle w:val="Ppogrubienie"/>
        </w:rPr>
        <w:t>.</w:t>
      </w:r>
      <w:r w:rsidR="00575C34">
        <w:rPr>
          <w:rStyle w:val="Ppogrubienie"/>
        </w:rPr>
        <w:t> </w:t>
      </w:r>
      <w:r w:rsidRPr="006E0150">
        <w:t>W ustawie z dnia 26 lipca 1991 r. o podatku dochodowym o</w:t>
      </w:r>
      <w:r>
        <w:t>d osób fizycznych (Dz. U. z 202</w:t>
      </w:r>
      <w:r w:rsidR="00AC4F6C">
        <w:t>5</w:t>
      </w:r>
      <w:r w:rsidRPr="006E0150">
        <w:t xml:space="preserve"> r. poz.</w:t>
      </w:r>
      <w:r w:rsidR="00AC4F6C">
        <w:t xml:space="preserve"> 163</w:t>
      </w:r>
      <w:r w:rsidR="00FB35A1" w:rsidRPr="00FB35A1">
        <w:t>, 340</w:t>
      </w:r>
      <w:r w:rsidR="00572D75">
        <w:t xml:space="preserve">, </w:t>
      </w:r>
      <w:r w:rsidR="00FB35A1" w:rsidRPr="00FB35A1">
        <w:t>368</w:t>
      </w:r>
      <w:r w:rsidR="00572D75">
        <w:t>, 620 i 680</w:t>
      </w:r>
      <w:r w:rsidRPr="006E0150">
        <w:t xml:space="preserve">) w art. 21 </w:t>
      </w:r>
      <w:r>
        <w:t xml:space="preserve">w ust. 1 </w:t>
      </w:r>
      <w:r w:rsidRPr="006E0150">
        <w:t xml:space="preserve">w pkt 155 wyrazy </w:t>
      </w:r>
      <w:r w:rsidR="00A4509E">
        <w:t>„</w:t>
      </w:r>
      <w:r w:rsidRPr="006E0150">
        <w:t>art.</w:t>
      </w:r>
      <w:r w:rsidR="00575C34">
        <w:t> </w:t>
      </w:r>
      <w:r w:rsidRPr="006E0150">
        <w:t xml:space="preserve">49 ust. 9 ustawy z dnia 11 marca 2004 r. o ochronie zdrowia zwierząt oraz zwalczaniu chorób zakaźnych zwierząt </w:t>
      </w:r>
      <w:r w:rsidRPr="00996875">
        <w:t>(Dz. U. z 2023 r. poz. 1075)</w:t>
      </w:r>
      <w:r w:rsidR="00A4509E">
        <w:t>”</w:t>
      </w:r>
      <w:r w:rsidR="00011554">
        <w:t xml:space="preserve"> </w:t>
      </w:r>
      <w:r w:rsidRPr="00996875">
        <w:t xml:space="preserve">zastępuje </w:t>
      </w:r>
      <w:r w:rsidRPr="006E0150">
        <w:t xml:space="preserve">się </w:t>
      </w:r>
      <w:r w:rsidRPr="003D2C18">
        <w:t xml:space="preserve">wyrazami </w:t>
      </w:r>
      <w:r w:rsidR="00A4509E">
        <w:t>„</w:t>
      </w:r>
      <w:r w:rsidRPr="003D2C18">
        <w:t xml:space="preserve">art. </w:t>
      </w:r>
      <w:r>
        <w:t>4</w:t>
      </w:r>
      <w:r w:rsidR="002E0FB5">
        <w:t>7</w:t>
      </w:r>
      <w:r w:rsidRPr="003D2C18">
        <w:t xml:space="preserve"> ust. 8 ustawy z </w:t>
      </w:r>
      <w:r w:rsidRPr="006E0150">
        <w:t>dnia … o zdrowiu zwierząt (Dz. U. poz. …)</w:t>
      </w:r>
      <w:r w:rsidR="00A4509E">
        <w:t>”</w:t>
      </w:r>
      <w:r w:rsidRPr="006E0150">
        <w:t>.</w:t>
      </w:r>
    </w:p>
    <w:p w14:paraId="4BF2B94D" w14:textId="76FFDEA8" w:rsidR="00131771" w:rsidRDefault="00131771" w:rsidP="00131771">
      <w:pPr>
        <w:pStyle w:val="ARTartustawynprozporzdzenia"/>
      </w:pPr>
      <w:r w:rsidRPr="006E0150">
        <w:rPr>
          <w:rStyle w:val="Ppogrubienie"/>
        </w:rPr>
        <w:t>Art.</w:t>
      </w:r>
      <w:r w:rsidR="00575C34">
        <w:rPr>
          <w:rStyle w:val="Ppogrubienie"/>
        </w:rPr>
        <w:t> </w:t>
      </w:r>
      <w:r>
        <w:rPr>
          <w:rStyle w:val="Ppogrubienie"/>
        </w:rPr>
        <w:t>10</w:t>
      </w:r>
      <w:r w:rsidR="00DE4B1B">
        <w:rPr>
          <w:rStyle w:val="Ppogrubienie"/>
        </w:rPr>
        <w:t>6</w:t>
      </w:r>
      <w:r w:rsidRPr="006E0150">
        <w:rPr>
          <w:rStyle w:val="Ppogrubienie"/>
        </w:rPr>
        <w:t>.</w:t>
      </w:r>
      <w:r w:rsidR="00575C34">
        <w:rPr>
          <w:rStyle w:val="Ppogrubienie"/>
        </w:rPr>
        <w:t> </w:t>
      </w:r>
      <w:r w:rsidRPr="006E0150">
        <w:t xml:space="preserve">W ustawie z dnia 28 września 1991 r. o lasach </w:t>
      </w:r>
      <w:r w:rsidRPr="00596C03">
        <w:t>(Dz. U.</w:t>
      </w:r>
      <w:r w:rsidR="008F2BDE">
        <w:t xml:space="preserve"> </w:t>
      </w:r>
      <w:r w:rsidR="00AC4F6C">
        <w:t>z 2025 r. poz.</w:t>
      </w:r>
      <w:r w:rsidR="008F2BDE">
        <w:t xml:space="preserve"> </w:t>
      </w:r>
      <w:r w:rsidR="008B22E5">
        <w:t>567</w:t>
      </w:r>
      <w:r w:rsidRPr="006E0150">
        <w:t>) w art.</w:t>
      </w:r>
      <w:r w:rsidR="00575C34">
        <w:t> </w:t>
      </w:r>
      <w:r w:rsidRPr="006E0150">
        <w:t>58 w ust. 3a pkt 3</w:t>
      </w:r>
      <w:r>
        <w:t xml:space="preserve"> otrzymuje brzmienie:</w:t>
      </w:r>
    </w:p>
    <w:p w14:paraId="39BBAB05" w14:textId="1A89CE81" w:rsidR="00131771" w:rsidRPr="0065185F" w:rsidRDefault="00A4509E" w:rsidP="00131771">
      <w:pPr>
        <w:pStyle w:val="ZPKTzmpktartykuempunktem"/>
      </w:pPr>
      <w:r>
        <w:t>„</w:t>
      </w:r>
      <w:r w:rsidR="00131771">
        <w:t>3)</w:t>
      </w:r>
      <w:r w:rsidR="00131771">
        <w:tab/>
        <w:t xml:space="preserve">działania związane z zapobieganiem dalszemu rozprzestrzenianiu się afrykańskiego pomoru świń, o których mowa w </w:t>
      </w:r>
      <w:r w:rsidR="00131771" w:rsidRPr="00167CA9">
        <w:t>art</w:t>
      </w:r>
      <w:r w:rsidR="00131771">
        <w:t>. 2</w:t>
      </w:r>
      <w:r w:rsidR="009124CC">
        <w:t>8</w:t>
      </w:r>
      <w:r w:rsidR="00131771" w:rsidRPr="00167CA9">
        <w:t xml:space="preserve"> ust. 4 pkt 23 ustaw</w:t>
      </w:r>
      <w:r w:rsidR="00131771">
        <w:t>y z dnia</w:t>
      </w:r>
      <w:r w:rsidR="005F382F">
        <w:t xml:space="preserve"> .</w:t>
      </w:r>
      <w:r w:rsidR="00131771">
        <w:t xml:space="preserve">.. o zdrowiu zwierząt (Dz. U. poz. …), nakazane na podstawie </w:t>
      </w:r>
      <w:r w:rsidR="00131771" w:rsidRPr="00167CA9">
        <w:t xml:space="preserve">art. </w:t>
      </w:r>
      <w:r w:rsidR="00131771">
        <w:t>2</w:t>
      </w:r>
      <w:r w:rsidR="009124CC">
        <w:t>8</w:t>
      </w:r>
      <w:r w:rsidR="00131771" w:rsidRPr="00167CA9">
        <w:t xml:space="preserve"> ust. 3 tej </w:t>
      </w:r>
      <w:r w:rsidR="00131771">
        <w:t>ustawy.</w:t>
      </w:r>
      <w:r>
        <w:t>”</w:t>
      </w:r>
      <w:r w:rsidR="00131771" w:rsidRPr="0065185F">
        <w:t>.</w:t>
      </w:r>
    </w:p>
    <w:p w14:paraId="6F9CB5CE" w14:textId="594CA588" w:rsidR="00131771" w:rsidRPr="00596C03" w:rsidRDefault="00131771" w:rsidP="00131771">
      <w:pPr>
        <w:pStyle w:val="ARTartustawynprozporzdzenia"/>
      </w:pPr>
      <w:r w:rsidRPr="006E0150">
        <w:rPr>
          <w:rStyle w:val="Ppogrubienie"/>
        </w:rPr>
        <w:t>Art.</w:t>
      </w:r>
      <w:r w:rsidR="00575C34">
        <w:rPr>
          <w:rStyle w:val="Ppogrubienie"/>
        </w:rPr>
        <w:t> </w:t>
      </w:r>
      <w:r>
        <w:rPr>
          <w:rStyle w:val="Ppogrubienie"/>
        </w:rPr>
        <w:t>10</w:t>
      </w:r>
      <w:r w:rsidR="00DE4B1B">
        <w:rPr>
          <w:rStyle w:val="Ppogrubienie"/>
        </w:rPr>
        <w:t>7</w:t>
      </w:r>
      <w:r w:rsidRPr="006E0150">
        <w:rPr>
          <w:rStyle w:val="Ppogrubienie"/>
        </w:rPr>
        <w:t>.</w:t>
      </w:r>
      <w:r w:rsidR="00575C34">
        <w:rPr>
          <w:rStyle w:val="Ppogrubienie"/>
        </w:rPr>
        <w:t> </w:t>
      </w:r>
      <w:r w:rsidRPr="006E0150">
        <w:t>W ustawie z dnia 13 października 1995 r. – Prawo łowieckie (</w:t>
      </w:r>
      <w:r w:rsidRPr="00596C03">
        <w:t xml:space="preserve">Dz. U. z </w:t>
      </w:r>
      <w:r w:rsidR="008B22E5" w:rsidRPr="00596C03">
        <w:t>202</w:t>
      </w:r>
      <w:r w:rsidR="008B22E5">
        <w:t>5</w:t>
      </w:r>
      <w:r w:rsidR="00575C34">
        <w:t> </w:t>
      </w:r>
      <w:r w:rsidRPr="00596C03">
        <w:t xml:space="preserve">r. poz. </w:t>
      </w:r>
      <w:r w:rsidR="008B22E5">
        <w:t>539</w:t>
      </w:r>
      <w:r w:rsidRPr="00596C03">
        <w:t>) wprowadza się następujące zmiany:</w:t>
      </w:r>
    </w:p>
    <w:p w14:paraId="69F79B9E" w14:textId="0B3CAD39" w:rsidR="00131771" w:rsidRPr="006E0150" w:rsidRDefault="00131771" w:rsidP="00131771">
      <w:pPr>
        <w:pStyle w:val="PKTpunkt"/>
      </w:pPr>
      <w:r w:rsidRPr="006E0150">
        <w:t>1)</w:t>
      </w:r>
      <w:r w:rsidRPr="006E0150">
        <w:tab/>
        <w:t xml:space="preserve">w art. 8 w ust. 8 wyrazy </w:t>
      </w:r>
      <w:r w:rsidR="00A4509E">
        <w:t>„</w:t>
      </w:r>
      <w:r w:rsidRPr="006E0150">
        <w:t xml:space="preserve">ochronie zdrowia zwierząt oraz zwalczaniu </w:t>
      </w:r>
      <w:r w:rsidRPr="00F044BC">
        <w:t xml:space="preserve">chorób </w:t>
      </w:r>
      <w:r w:rsidRPr="00CC53B7">
        <w:t>zakaźnych</w:t>
      </w:r>
      <w:r w:rsidR="00A4509E">
        <w:t>”</w:t>
      </w:r>
      <w:r w:rsidR="00474AD9">
        <w:t xml:space="preserve"> </w:t>
      </w:r>
      <w:r w:rsidRPr="006E0150">
        <w:t>zastępuje się wyraz</w:t>
      </w:r>
      <w:r>
        <w:t>e</w:t>
      </w:r>
      <w:r w:rsidRPr="006E0150">
        <w:t xml:space="preserve">m </w:t>
      </w:r>
      <w:r w:rsidR="00A4509E">
        <w:t>„</w:t>
      </w:r>
      <w:r w:rsidRPr="006E0150">
        <w:t>zdrowiu</w:t>
      </w:r>
      <w:r w:rsidR="00A4509E">
        <w:t>”</w:t>
      </w:r>
      <w:r w:rsidRPr="006E0150">
        <w:t>;</w:t>
      </w:r>
    </w:p>
    <w:p w14:paraId="5B19D8EF" w14:textId="77777777" w:rsidR="00131771" w:rsidRDefault="00131771" w:rsidP="00131771">
      <w:pPr>
        <w:pStyle w:val="PKTpunkt"/>
      </w:pPr>
      <w:r w:rsidRPr="006E0150">
        <w:t>2)</w:t>
      </w:r>
      <w:r w:rsidRPr="006E0150">
        <w:tab/>
        <w:t>w art. 8a</w:t>
      </w:r>
      <w:r>
        <w:t>:</w:t>
      </w:r>
    </w:p>
    <w:p w14:paraId="09A42F2E" w14:textId="304A88B8" w:rsidR="00131771" w:rsidRDefault="00131771" w:rsidP="00131771">
      <w:pPr>
        <w:pStyle w:val="LITlitera"/>
      </w:pPr>
      <w:r>
        <w:t>a)</w:t>
      </w:r>
      <w:r>
        <w:tab/>
      </w:r>
      <w:r w:rsidRPr="006E0150">
        <w:t xml:space="preserve">w ust. 8 wyrazy </w:t>
      </w:r>
      <w:r w:rsidR="00A4509E">
        <w:t>„</w:t>
      </w:r>
      <w:r w:rsidRPr="006E0150">
        <w:t>ochronie zdrowia zwierząt oraz zwalczaniu chorób zakaźnych</w:t>
      </w:r>
      <w:r w:rsidR="00A4509E">
        <w:t>”</w:t>
      </w:r>
      <w:r w:rsidRPr="006E0150">
        <w:t xml:space="preserve"> zastępuje się wyraz</w:t>
      </w:r>
      <w:r>
        <w:t>e</w:t>
      </w:r>
      <w:r w:rsidRPr="006E0150">
        <w:t xml:space="preserve">m </w:t>
      </w:r>
      <w:r w:rsidR="00A4509E">
        <w:t>„</w:t>
      </w:r>
      <w:r w:rsidRPr="006E0150">
        <w:t>zdrowiu</w:t>
      </w:r>
      <w:r w:rsidR="00A4509E">
        <w:t>”</w:t>
      </w:r>
      <w:r>
        <w:t>,</w:t>
      </w:r>
    </w:p>
    <w:p w14:paraId="7AB2AFD4" w14:textId="77777777" w:rsidR="00131771" w:rsidRDefault="00131771" w:rsidP="00131771">
      <w:pPr>
        <w:pStyle w:val="LITlitera"/>
      </w:pPr>
      <w:r>
        <w:t>b)</w:t>
      </w:r>
      <w:r>
        <w:tab/>
      </w:r>
      <w:r w:rsidRPr="006E0150">
        <w:t>w ust. 19 pkt 7</w:t>
      </w:r>
      <w:r>
        <w:t xml:space="preserve"> otrzymuje brzmienie:</w:t>
      </w:r>
    </w:p>
    <w:p w14:paraId="34105A18" w14:textId="5DF6DB58" w:rsidR="00131771" w:rsidRDefault="00A4509E" w:rsidP="00131771">
      <w:pPr>
        <w:pStyle w:val="ZLITPKTzmpktliter"/>
      </w:pPr>
      <w:r>
        <w:t>„</w:t>
      </w:r>
      <w:r w:rsidR="00131771">
        <w:t>7)</w:t>
      </w:r>
      <w:r w:rsidR="00131771">
        <w:tab/>
        <w:t>podejrzenia wystąpienia albo wystąpienia choroby zwierząt podlegającej likwidacji na podstawie przepisów o zdrowiu zwierząt.</w:t>
      </w:r>
      <w:r>
        <w:t>”</w:t>
      </w:r>
      <w:r w:rsidR="00131771">
        <w:t>;</w:t>
      </w:r>
    </w:p>
    <w:p w14:paraId="725D0AC8" w14:textId="77777777" w:rsidR="00131771" w:rsidRDefault="00131771" w:rsidP="00131771">
      <w:pPr>
        <w:pStyle w:val="PKTpunkt"/>
      </w:pPr>
      <w:r w:rsidRPr="006E0150">
        <w:t>3)</w:t>
      </w:r>
      <w:r w:rsidRPr="006E0150">
        <w:tab/>
        <w:t>w art. 8c w ust. 10 pkt 6</w:t>
      </w:r>
      <w:r>
        <w:t xml:space="preserve"> otrzymuje brzmienie:</w:t>
      </w:r>
    </w:p>
    <w:p w14:paraId="7673801B" w14:textId="433EC725" w:rsidR="00131771" w:rsidRDefault="00A4509E" w:rsidP="00131771">
      <w:pPr>
        <w:pStyle w:val="ZPKTzmpktartykuempunktem"/>
      </w:pPr>
      <w:r>
        <w:t>„</w:t>
      </w:r>
      <w:r w:rsidR="00131771">
        <w:t>6)</w:t>
      </w:r>
      <w:r w:rsidR="00131771">
        <w:tab/>
        <w:t>podejrzenia wystąpienia albo wystąpienia choroby zwierząt podlegającej likwidacji na podstawie przepisów o zdrowiu zwierząt.</w:t>
      </w:r>
      <w:r>
        <w:t>”</w:t>
      </w:r>
      <w:r w:rsidR="00131771">
        <w:t>;</w:t>
      </w:r>
    </w:p>
    <w:p w14:paraId="480689EA" w14:textId="77777777" w:rsidR="00131771" w:rsidRDefault="00131771">
      <w:pPr>
        <w:pStyle w:val="PKTpunkt"/>
      </w:pPr>
      <w:r>
        <w:t>4)</w:t>
      </w:r>
      <w:r>
        <w:tab/>
      </w:r>
      <w:r w:rsidRPr="006E0150">
        <w:t>w art. 11</w:t>
      </w:r>
      <w:r>
        <w:t>:</w:t>
      </w:r>
    </w:p>
    <w:p w14:paraId="3DE5A475" w14:textId="1DE32F5F" w:rsidR="00131771" w:rsidRDefault="00131771" w:rsidP="00131771">
      <w:pPr>
        <w:pStyle w:val="LITlitera"/>
      </w:pPr>
      <w:r>
        <w:t>a)</w:t>
      </w:r>
      <w:r>
        <w:tab/>
      </w:r>
      <w:r w:rsidRPr="006E0150">
        <w:t>w ust. 3</w:t>
      </w:r>
      <w:r>
        <w:t xml:space="preserve"> i 4 wyrazy </w:t>
      </w:r>
      <w:r w:rsidR="00A4509E">
        <w:t>„</w:t>
      </w:r>
      <w:r>
        <w:t>ze zwalczaniem chorób zakaźnych zwierząt podlegających obowiązkowi zwalczania na podstawie przepisów ustawy z dnia 11 marca 2004 r. o ochronie zdrowia zwierząt oraz zwalczaniu chorób zakaźnych zwierząt</w:t>
      </w:r>
      <w:r w:rsidR="00A4509E">
        <w:t>”</w:t>
      </w:r>
      <w:r w:rsidR="002258D1">
        <w:t xml:space="preserve"> </w:t>
      </w:r>
      <w:r>
        <w:t xml:space="preserve">zastępuje się wyrazami </w:t>
      </w:r>
      <w:r w:rsidR="00A4509E">
        <w:t>„</w:t>
      </w:r>
      <w:r>
        <w:t>z likwidacją chorób zwierząt podlegających likwidacji</w:t>
      </w:r>
      <w:r w:rsidRPr="00EC41B6">
        <w:t xml:space="preserve"> na podstawie przepisów o zdrowiu zwierząt</w:t>
      </w:r>
      <w:r w:rsidR="00A4509E">
        <w:t>”</w:t>
      </w:r>
      <w:r w:rsidR="002258D1">
        <w:t>,</w:t>
      </w:r>
    </w:p>
    <w:p w14:paraId="2DE2FD2A" w14:textId="7ADAE249" w:rsidR="00131771" w:rsidRDefault="00131771" w:rsidP="00131771">
      <w:pPr>
        <w:pStyle w:val="LITlitera"/>
      </w:pPr>
      <w:r>
        <w:t>b)</w:t>
      </w:r>
      <w:r>
        <w:tab/>
        <w:t xml:space="preserve">w ust. 5 w pkt 2 wyrazy </w:t>
      </w:r>
      <w:r w:rsidR="00A4509E">
        <w:t>„</w:t>
      </w:r>
      <w:r>
        <w:t xml:space="preserve">zakaźnych, o których mowa w art. 2 pkt 21 ustawy </w:t>
      </w:r>
      <w:r w:rsidRPr="00EC41B6">
        <w:t xml:space="preserve">z </w:t>
      </w:r>
      <w:r>
        <w:t xml:space="preserve">dnia </w:t>
      </w:r>
      <w:r w:rsidRPr="00EC41B6">
        <w:t>11 marca 2004 r. o ochronie zdrowia zwierząt oraz zwalczaniu chorób zakaźnych zwierząt</w:t>
      </w:r>
      <w:r w:rsidR="00A4509E">
        <w:t>”</w:t>
      </w:r>
      <w:r>
        <w:t xml:space="preserve"> zastępuje się wyrazami </w:t>
      </w:r>
      <w:r w:rsidR="00A4509E">
        <w:t>„</w:t>
      </w:r>
      <w:r>
        <w:t xml:space="preserve">w rozumieniu art. 2 pkt </w:t>
      </w:r>
      <w:r w:rsidR="008B22E5">
        <w:t xml:space="preserve">1 </w:t>
      </w:r>
      <w:r>
        <w:t xml:space="preserve">ustawy z dnia …. o zdrowiu zwierząt (Dz. U. poz. </w:t>
      </w:r>
      <w:r w:rsidR="005F382F">
        <w:t>..</w:t>
      </w:r>
      <w:r>
        <w:t>.)</w:t>
      </w:r>
      <w:r w:rsidR="00A4509E">
        <w:t>”</w:t>
      </w:r>
      <w:r>
        <w:t>;</w:t>
      </w:r>
    </w:p>
    <w:p w14:paraId="7816F3DE" w14:textId="6C77342F" w:rsidR="00131771" w:rsidRDefault="00131771">
      <w:pPr>
        <w:pStyle w:val="PKTpunkt"/>
      </w:pPr>
      <w:r>
        <w:t>5)</w:t>
      </w:r>
      <w:r>
        <w:tab/>
        <w:t xml:space="preserve">w art. </w:t>
      </w:r>
      <w:r w:rsidR="00AB7A39">
        <w:t xml:space="preserve">22 </w:t>
      </w:r>
      <w:r w:rsidR="00A9180C">
        <w:t xml:space="preserve">w </w:t>
      </w:r>
      <w:r w:rsidR="00AB7A39">
        <w:t>ust. 1</w:t>
      </w:r>
      <w:r w:rsidR="00A9180C">
        <w:t xml:space="preserve"> w</w:t>
      </w:r>
      <w:r w:rsidR="00AB7A39">
        <w:t xml:space="preserve"> pkt 2</w:t>
      </w:r>
      <w:r w:rsidRPr="006E0150">
        <w:t xml:space="preserve"> wyrazy </w:t>
      </w:r>
      <w:r w:rsidR="00A4509E">
        <w:t>„</w:t>
      </w:r>
      <w:r w:rsidR="00AB7A39">
        <w:t>zwalczaniu chorób zakaźnych zwierząt, badaniu zwierząt rzeźnych i mięsa oraz Inspekcji Weterynaryjnej</w:t>
      </w:r>
      <w:r w:rsidR="00A4509E">
        <w:t>”</w:t>
      </w:r>
      <w:r w:rsidRPr="006E0150">
        <w:t xml:space="preserve"> zastępuje się wyrazami</w:t>
      </w:r>
      <w:r w:rsidR="002258D1">
        <w:t xml:space="preserve"> </w:t>
      </w:r>
      <w:r w:rsidR="00A4509E">
        <w:t>„</w:t>
      </w:r>
      <w:r w:rsidR="00E33C00">
        <w:t>produktach pochodzenia zwierzęcego</w:t>
      </w:r>
      <w:r w:rsidR="00A4509E">
        <w:t>”</w:t>
      </w:r>
      <w:r w:rsidR="000B4690">
        <w:t>;</w:t>
      </w:r>
    </w:p>
    <w:p w14:paraId="69557E65" w14:textId="4050F7D5" w:rsidR="00AB7A39" w:rsidRPr="00AB7A39" w:rsidRDefault="00AB7A39" w:rsidP="00AB7A39">
      <w:pPr>
        <w:pStyle w:val="PKTpunkt"/>
      </w:pPr>
      <w:r>
        <w:t>6</w:t>
      </w:r>
      <w:r w:rsidRPr="00AB7A39">
        <w:t>)</w:t>
      </w:r>
      <w:r w:rsidRPr="00AB7A39">
        <w:tab/>
        <w:t>w art. 42aa w pkt 14 wyrazy „11 marca 2004 r. o ochronie zdrowia zwierząt oraz zwalczaniu chorób zakaźnych” zastępuje się wyrazami „… o zdrowiu”.</w:t>
      </w:r>
    </w:p>
    <w:p w14:paraId="3511DD1A" w14:textId="6E65F43E" w:rsidR="00A06868" w:rsidRPr="00A06868" w:rsidRDefault="00131771" w:rsidP="00A06868">
      <w:pPr>
        <w:pStyle w:val="ARTartustawynprozporzdzenia"/>
      </w:pPr>
      <w:r w:rsidRPr="006E0150">
        <w:rPr>
          <w:rStyle w:val="Ppogrubienie"/>
        </w:rPr>
        <w:t>Art.</w:t>
      </w:r>
      <w:r w:rsidR="004139B3">
        <w:rPr>
          <w:rStyle w:val="Ppogrubienie"/>
        </w:rPr>
        <w:t> </w:t>
      </w:r>
      <w:r>
        <w:rPr>
          <w:rStyle w:val="Ppogrubienie"/>
        </w:rPr>
        <w:t>10</w:t>
      </w:r>
      <w:r w:rsidR="00DE4B1B">
        <w:rPr>
          <w:rStyle w:val="Ppogrubienie"/>
        </w:rPr>
        <w:t>8</w:t>
      </w:r>
      <w:r w:rsidRPr="006E0150">
        <w:rPr>
          <w:rStyle w:val="Ppogrubienie"/>
        </w:rPr>
        <w:t>.</w:t>
      </w:r>
      <w:r w:rsidR="004139B3">
        <w:rPr>
          <w:rStyle w:val="Ppogrubienie"/>
        </w:rPr>
        <w:t> </w:t>
      </w:r>
      <w:r w:rsidR="00A06868" w:rsidRPr="00A06868">
        <w:t>W ustawie z dnia 21 sierpnia 1997 r. o ochronie zwierząt (Dz. U. z 2023</w:t>
      </w:r>
      <w:r w:rsidR="004139B3">
        <w:t> </w:t>
      </w:r>
      <w:r w:rsidR="00A06868" w:rsidRPr="00A06868">
        <w:t>r. poz.</w:t>
      </w:r>
      <w:r w:rsidR="004139B3">
        <w:t> </w:t>
      </w:r>
      <w:r w:rsidR="00A06868" w:rsidRPr="00A06868">
        <w:t>1580) wprowadza się następujące zmiany:</w:t>
      </w:r>
    </w:p>
    <w:p w14:paraId="095C05F7" w14:textId="77777777" w:rsidR="00A06868" w:rsidRPr="00A06868" w:rsidRDefault="00A06868" w:rsidP="00BA4308">
      <w:pPr>
        <w:pStyle w:val="PKTpunkt"/>
      </w:pPr>
      <w:r w:rsidRPr="00A06868">
        <w:t>1)</w:t>
      </w:r>
      <w:r w:rsidRPr="00A06868">
        <w:tab/>
        <w:t>w art. 4 pkt 25 otrzymuje brzmienie:</w:t>
      </w:r>
    </w:p>
    <w:p w14:paraId="2A5D8E34" w14:textId="349E5B88" w:rsidR="00A06868" w:rsidRPr="00A06868" w:rsidRDefault="00A4509E" w:rsidP="00897C2A">
      <w:pPr>
        <w:pStyle w:val="ZPKTzmpktartykuempunktem"/>
      </w:pPr>
      <w:r>
        <w:t>„</w:t>
      </w:r>
      <w:r w:rsidR="00A06868" w:rsidRPr="00A06868">
        <w:t>25)</w:t>
      </w:r>
      <w:r w:rsidR="00A06868" w:rsidRPr="00A06868">
        <w:tab/>
      </w:r>
      <w:r>
        <w:t>„</w:t>
      </w:r>
      <w:r w:rsidR="00A06868" w:rsidRPr="00A06868">
        <w:t>schronisku dla zwierząt</w:t>
      </w:r>
      <w:r>
        <w:t>”</w:t>
      </w:r>
      <w:r w:rsidR="00A06868" w:rsidRPr="00A06868">
        <w:t xml:space="preserve"> </w:t>
      </w:r>
      <w:r w:rsidR="00A06868" w:rsidRPr="00A06868">
        <w:sym w:font="Symbol" w:char="F02D"/>
      </w:r>
      <w:r w:rsidR="00A06868" w:rsidRPr="00A06868">
        <w:t xml:space="preserve"> rozumie się przez to zakład w rozumieniu art. 4 pkt 27 rozporządzenia Parlamentu Europejskiego i Rady (UE) 2016/429 z dnia 9 marca 2016 r. w sprawie przenośnych chorób zwierząt oraz zmieniającego i uchylającego niektóre akty w dziedzinie zdrowia zwierząt (</w:t>
      </w:r>
      <w:r>
        <w:t>„</w:t>
      </w:r>
      <w:r w:rsidR="00A06868" w:rsidRPr="00A06868">
        <w:t>Prawo o zdrowiu zwierząt</w:t>
      </w:r>
      <w:r>
        <w:t>”</w:t>
      </w:r>
      <w:r w:rsidR="00A06868" w:rsidRPr="00A06868">
        <w:t>) (Dz. Urz. UE L 84 z 31.03.2016 str. 1, z późn. zm.</w:t>
      </w:r>
      <w:r w:rsidR="00A06868" w:rsidRPr="00085E03">
        <w:rPr>
          <w:rStyle w:val="IGindeksgrny"/>
        </w:rPr>
        <w:footnoteReference w:id="22"/>
      </w:r>
      <w:r w:rsidR="00A06868" w:rsidRPr="00085E03">
        <w:rPr>
          <w:rStyle w:val="IGindeksgrny"/>
        </w:rPr>
        <w:t>)</w:t>
      </w:r>
      <w:r w:rsidR="00A06868" w:rsidRPr="00A06868">
        <w:t>), w którym są utrzymywane zwierzęta bezdomne inne niż zwierzęta gospodarskie.</w:t>
      </w:r>
      <w:r>
        <w:t>”</w:t>
      </w:r>
      <w:r w:rsidR="00A06868" w:rsidRPr="00A06868">
        <w:t>;</w:t>
      </w:r>
      <w:r w:rsidR="00A06868" w:rsidRPr="00A06868">
        <w:tab/>
      </w:r>
    </w:p>
    <w:p w14:paraId="62252094" w14:textId="77777777" w:rsidR="00A06868" w:rsidRPr="00A06868" w:rsidRDefault="00A06868" w:rsidP="00BA4308">
      <w:pPr>
        <w:pStyle w:val="PKTpunkt"/>
      </w:pPr>
      <w:r w:rsidRPr="00A06868">
        <w:t>2)</w:t>
      </w:r>
      <w:r w:rsidRPr="00A06868">
        <w:tab/>
        <w:t>po art. 11a dodaje się art. 11b i art. 11c w brzmieniu:</w:t>
      </w:r>
    </w:p>
    <w:p w14:paraId="455FB6BD" w14:textId="2F5D56FE" w:rsidR="00A06868" w:rsidRPr="00A06868" w:rsidRDefault="00A4509E" w:rsidP="003459EE">
      <w:pPr>
        <w:pStyle w:val="ZARTzmartartykuempunktem"/>
      </w:pPr>
      <w:r>
        <w:t>„</w:t>
      </w:r>
      <w:r w:rsidR="00A06868" w:rsidRPr="00A06868">
        <w:t>Art. 11b. 1. Podmiot prowadzący schronisko dla zwierząt jest obowiązany do zapewnienia utrzymywanym w nim zwierzętom opieki, w tym opieki weterynaryjnej, i właściwych warunków bytowania.</w:t>
      </w:r>
    </w:p>
    <w:p w14:paraId="03F25CDC" w14:textId="366EA453" w:rsidR="00A06868" w:rsidRPr="00A06868" w:rsidRDefault="00A06868" w:rsidP="003459EE">
      <w:pPr>
        <w:pStyle w:val="ZUSTzmustartykuempunktem"/>
      </w:pPr>
      <w:r w:rsidRPr="00A06868">
        <w:t xml:space="preserve">2. Zwierzętom utrzymywanym w schronisku dla zwierząt w pomieszczeniach, kojcach lub klatkach zapewnia się możliwość swobodnego poruszania się, ochronę przed niekorzystnymi warunkami atmosferycznymi </w:t>
      </w:r>
      <w:r w:rsidR="004152AA">
        <w:t xml:space="preserve">i </w:t>
      </w:r>
      <w:r w:rsidRPr="00A06868">
        <w:t>stały dostęp do wody.</w:t>
      </w:r>
    </w:p>
    <w:p w14:paraId="03E1227E" w14:textId="77777777" w:rsidR="00A06868" w:rsidRPr="00A06868" w:rsidRDefault="00A06868" w:rsidP="003459EE">
      <w:pPr>
        <w:pStyle w:val="ZUSTzmustartykuempunktem"/>
      </w:pPr>
      <w:r w:rsidRPr="00A06868">
        <w:t>3. Podmiot prowadzący schronisko dla zwierząt jest obowiązany do:</w:t>
      </w:r>
    </w:p>
    <w:p w14:paraId="6EF4E295" w14:textId="77777777" w:rsidR="00A06868" w:rsidRPr="00A06868" w:rsidRDefault="00A06868" w:rsidP="003459EE">
      <w:pPr>
        <w:pStyle w:val="ZPKTzmpktartykuempunktem"/>
      </w:pPr>
      <w:r w:rsidRPr="00A06868">
        <w:t>1)</w:t>
      </w:r>
      <w:r w:rsidRPr="00A06868">
        <w:tab/>
        <w:t>oznakowania utrzymywanych w nim psów i kotów;</w:t>
      </w:r>
    </w:p>
    <w:p w14:paraId="43A571C7" w14:textId="77777777" w:rsidR="00A06868" w:rsidRPr="00A06868" w:rsidRDefault="00A06868" w:rsidP="003459EE">
      <w:pPr>
        <w:pStyle w:val="ZPKTzmpktartykuempunktem"/>
      </w:pPr>
      <w:r w:rsidRPr="00A06868">
        <w:t>2)</w:t>
      </w:r>
      <w:r w:rsidRPr="00A06868">
        <w:tab/>
        <w:t>prowadzenia dokumentacji dotyczącej utrzymywanych w nim zwierząt zawierającej:</w:t>
      </w:r>
    </w:p>
    <w:p w14:paraId="3D0ABEAD" w14:textId="77777777" w:rsidR="00A06868" w:rsidRPr="00A06868" w:rsidRDefault="00A06868" w:rsidP="003459EE">
      <w:pPr>
        <w:pStyle w:val="ZLITwPKTzmlitwpktartykuempunktem"/>
      </w:pPr>
      <w:r w:rsidRPr="00A06868">
        <w:t>a)</w:t>
      </w:r>
      <w:r w:rsidRPr="00A06868">
        <w:tab/>
        <w:t>imię, nazwisko, miejsce zamieszkania i adres osoby, która nabyła zwierzę od podmiotu prowadzącego schronisko dla zwierząt, albo nazwę, siedzibę i adres podmiotu, który nabył zwierzę od podmiotu prowadzącego schronisko dla zwierząt,</w:t>
      </w:r>
    </w:p>
    <w:p w14:paraId="6041D574" w14:textId="25CF3B27" w:rsidR="00A06868" w:rsidRPr="00A06868" w:rsidRDefault="00A06868" w:rsidP="003459EE">
      <w:pPr>
        <w:pStyle w:val="ZLITwPKTzmlitwpktartykuempunktem"/>
      </w:pPr>
      <w:r w:rsidRPr="00A06868">
        <w:t>b)</w:t>
      </w:r>
      <w:r w:rsidRPr="00A06868">
        <w:tab/>
        <w:t>inne informacje</w:t>
      </w:r>
      <w:r w:rsidR="00426AD8">
        <w:t xml:space="preserve"> związane z utrzymywaniem zwierzęcia w schronisku dla zwierząt</w:t>
      </w:r>
      <w:r w:rsidRPr="00A06868">
        <w:t xml:space="preserve"> niebędące danymi osobowymi.</w:t>
      </w:r>
    </w:p>
    <w:p w14:paraId="58A69E7A" w14:textId="77777777" w:rsidR="00A06868" w:rsidRPr="00A06868" w:rsidRDefault="00A06868" w:rsidP="003459EE">
      <w:pPr>
        <w:pStyle w:val="ZUSTzmustartykuempunktem"/>
      </w:pPr>
      <w:r w:rsidRPr="00A06868">
        <w:t>4. Minister właściwy do spraw rolnictwa określi, w drodze rozporządzenia:</w:t>
      </w:r>
    </w:p>
    <w:p w14:paraId="0B1A9846" w14:textId="423ACF62" w:rsidR="00A06868" w:rsidRPr="00A06868" w:rsidRDefault="00A06868" w:rsidP="003459EE">
      <w:pPr>
        <w:pStyle w:val="ZPKTzmpktartykuempunktem"/>
      </w:pPr>
      <w:r w:rsidRPr="00A06868">
        <w:t>1)</w:t>
      </w:r>
      <w:r w:rsidRPr="00A06868">
        <w:tab/>
        <w:t>minimalne warunki utrzymywania psów i kotów w schronisk</w:t>
      </w:r>
      <w:r w:rsidR="007F7832">
        <w:t>u</w:t>
      </w:r>
      <w:r w:rsidRPr="00A06868">
        <w:t xml:space="preserve"> dla zwierząt,</w:t>
      </w:r>
      <w:r w:rsidR="007E720B">
        <w:t xml:space="preserve"> w tym minimalne warunki dotyczące lokalizacji schroniska dla zwierząt,</w:t>
      </w:r>
    </w:p>
    <w:p w14:paraId="165062C4" w14:textId="63FBA92C" w:rsidR="00A06868" w:rsidRPr="00A06868" w:rsidRDefault="00A06868" w:rsidP="003459EE">
      <w:pPr>
        <w:pStyle w:val="ZPKTzmpktartykuempunktem"/>
      </w:pPr>
      <w:r w:rsidRPr="00A06868">
        <w:t>2)</w:t>
      </w:r>
      <w:r w:rsidRPr="00A06868">
        <w:tab/>
        <w:t xml:space="preserve">zakres </w:t>
      </w:r>
      <w:r w:rsidR="007F7832" w:rsidRPr="007F7832">
        <w:t xml:space="preserve">opieki </w:t>
      </w:r>
      <w:r w:rsidRPr="00A06868">
        <w:t>sprawowanej nad psami i kotami utrzymywanymi w schronisk</w:t>
      </w:r>
      <w:r w:rsidR="007F7832">
        <w:t>u</w:t>
      </w:r>
      <w:r w:rsidRPr="00A06868">
        <w:t xml:space="preserve"> dla zwierząt,</w:t>
      </w:r>
    </w:p>
    <w:p w14:paraId="24E9A88F" w14:textId="3AF14533" w:rsidR="00A06868" w:rsidRPr="00A06868" w:rsidRDefault="00A06868" w:rsidP="003459EE">
      <w:pPr>
        <w:pStyle w:val="ZPKTzmpktartykuempunktem"/>
      </w:pPr>
      <w:r w:rsidRPr="00A06868">
        <w:t>3)</w:t>
      </w:r>
      <w:r w:rsidRPr="00A06868">
        <w:tab/>
        <w:t xml:space="preserve">sposób </w:t>
      </w:r>
      <w:r w:rsidR="007F7832">
        <w:t>i termin oznakowania</w:t>
      </w:r>
      <w:r w:rsidRPr="00A06868">
        <w:t xml:space="preserve"> psów i kotów utrzymywanych w schronisk</w:t>
      </w:r>
      <w:r w:rsidR="007F7832">
        <w:t>u</w:t>
      </w:r>
      <w:r w:rsidRPr="00A06868">
        <w:t xml:space="preserve"> dla zwierząt,</w:t>
      </w:r>
    </w:p>
    <w:p w14:paraId="32F447FF" w14:textId="54F888C6" w:rsidR="00A06868" w:rsidRPr="00A06868" w:rsidRDefault="00A06868" w:rsidP="003459EE">
      <w:pPr>
        <w:pStyle w:val="ZPKTzmpktartykuempunktem"/>
      </w:pPr>
      <w:r w:rsidRPr="00A06868">
        <w:t>4)</w:t>
      </w:r>
      <w:r w:rsidRPr="00A06868">
        <w:tab/>
        <w:t>szczegółowy zakres informacji niebędących danymi osobowymi, jakie są zawarte w dokumentacji dotyczącej zwierząt utrzymywanych w schronisk</w:t>
      </w:r>
      <w:r w:rsidR="00BA637E">
        <w:t>u</w:t>
      </w:r>
      <w:r w:rsidRPr="00A06868">
        <w:t xml:space="preserve"> dla zwierząt</w:t>
      </w:r>
    </w:p>
    <w:p w14:paraId="607AD781" w14:textId="65FD030E" w:rsidR="00A06868" w:rsidRPr="00A06868" w:rsidRDefault="00A06868" w:rsidP="003459EE">
      <w:pPr>
        <w:pStyle w:val="ZCZWSPPKTzmczciwsppktartykuempunktem"/>
      </w:pPr>
      <w:r w:rsidRPr="00A06868">
        <w:sym w:font="Symbol" w:char="F02D"/>
      </w:r>
      <w:r w:rsidRPr="00A06868">
        <w:t xml:space="preserve"> mając na względzie </w:t>
      </w:r>
      <w:r w:rsidR="00D260D0" w:rsidRPr="00D260D0">
        <w:t>liczbę zwierząt utrzymywanych w schronisku dla zwierząt</w:t>
      </w:r>
      <w:r w:rsidR="00D260D0">
        <w:t>,</w:t>
      </w:r>
      <w:r w:rsidR="00D260D0" w:rsidRPr="00D260D0">
        <w:t xml:space="preserve"> </w:t>
      </w:r>
      <w:r w:rsidRPr="00A06868">
        <w:t>zapewnienie tym zwierzętom opieki i właściwych warunków bytowania,</w:t>
      </w:r>
      <w:r w:rsidR="008B3882">
        <w:t xml:space="preserve"> w tym potrzebę ograniczenia </w:t>
      </w:r>
      <w:r w:rsidR="00634707">
        <w:t xml:space="preserve">negatywnego </w:t>
      </w:r>
      <w:r w:rsidR="008B3882">
        <w:t>wpływu lokalizacji schroniska dla zwierząt na stan fizyczny i psychiczny</w:t>
      </w:r>
      <w:r w:rsidR="008B705F">
        <w:t xml:space="preserve"> utrzymywanych zwierząt</w:t>
      </w:r>
      <w:r w:rsidR="008B3882">
        <w:t>, w którym najlepiej znoszą warunki bytowania narzucone przez człowieka,</w:t>
      </w:r>
      <w:r w:rsidRPr="00A06868">
        <w:t xml:space="preserve"> </w:t>
      </w:r>
      <w:r w:rsidR="008B705F">
        <w:t xml:space="preserve">zapewnienie </w:t>
      </w:r>
      <w:r w:rsidRPr="00A06868">
        <w:t xml:space="preserve">kontroli stanu zdrowia tych zwierząt </w:t>
      </w:r>
      <w:r w:rsidR="00D260D0">
        <w:t>i</w:t>
      </w:r>
      <w:r w:rsidR="00D260D0" w:rsidRPr="00A06868">
        <w:t xml:space="preserve"> </w:t>
      </w:r>
      <w:r w:rsidRPr="00A06868">
        <w:t xml:space="preserve">profilaktyki </w:t>
      </w:r>
      <w:r w:rsidRPr="00DD4AAE">
        <w:t>chorób</w:t>
      </w:r>
      <w:r w:rsidR="00D260D0" w:rsidRPr="00DD4AAE">
        <w:t xml:space="preserve">, </w:t>
      </w:r>
      <w:r w:rsidRPr="00DD4AAE">
        <w:t>możliwoś</w:t>
      </w:r>
      <w:r w:rsidR="008B705F">
        <w:t>ci</w:t>
      </w:r>
      <w:r w:rsidRPr="00DD4AAE">
        <w:t xml:space="preserve"> </w:t>
      </w:r>
      <w:r w:rsidRPr="00A06868">
        <w:t>identyfikacji tych zwierząt</w:t>
      </w:r>
      <w:r w:rsidR="008B705F">
        <w:t xml:space="preserve"> i</w:t>
      </w:r>
      <w:r w:rsidR="007F28CE">
        <w:t xml:space="preserve"> </w:t>
      </w:r>
      <w:r w:rsidRPr="00A06868">
        <w:t>ograniczeni</w:t>
      </w:r>
      <w:r w:rsidR="008B705F">
        <w:t>a</w:t>
      </w:r>
      <w:r w:rsidRPr="00A06868">
        <w:t xml:space="preserve"> </w:t>
      </w:r>
      <w:r w:rsidR="00D260D0">
        <w:t xml:space="preserve">ich </w:t>
      </w:r>
      <w:r w:rsidRPr="00A06868">
        <w:t>rozmnażania się oraz umożliwienie</w:t>
      </w:r>
      <w:r w:rsidR="008B705F" w:rsidRPr="008B705F">
        <w:t xml:space="preserve"> </w:t>
      </w:r>
      <w:r w:rsidR="008B705F" w:rsidRPr="00A06868">
        <w:t>organ</w:t>
      </w:r>
      <w:r w:rsidR="008B705F">
        <w:t>om</w:t>
      </w:r>
      <w:r w:rsidR="008B705F" w:rsidRPr="00A06868">
        <w:t xml:space="preserve"> Inspekcji Weterynaryjnej</w:t>
      </w:r>
      <w:r w:rsidRPr="00A06868">
        <w:t xml:space="preserve"> sprawowania </w:t>
      </w:r>
      <w:r w:rsidR="00D260D0">
        <w:t>nadzoru nad schroniskami dla zwierząt</w:t>
      </w:r>
      <w:r w:rsidRPr="00A06868">
        <w:t>.</w:t>
      </w:r>
    </w:p>
    <w:p w14:paraId="63AA4FD8" w14:textId="3EBC1AC5" w:rsidR="00A06868" w:rsidRPr="00A06868" w:rsidRDefault="00A06868" w:rsidP="003459EE">
      <w:pPr>
        <w:pStyle w:val="ZARTzmartartykuempunktem"/>
      </w:pPr>
      <w:r w:rsidRPr="00A06868">
        <w:t>Art.</w:t>
      </w:r>
      <w:r w:rsidR="004139B3">
        <w:t xml:space="preserve"> </w:t>
      </w:r>
      <w:r w:rsidRPr="00A06868">
        <w:t>11c.</w:t>
      </w:r>
      <w:r w:rsidR="004139B3">
        <w:t xml:space="preserve"> </w:t>
      </w:r>
      <w:r w:rsidRPr="00A06868">
        <w:t>1. Powiatowy lekarz weterynarii przeprowadza nie rzadziej niż raz w roku kontrolę w zakresie spełnienia przez podmiot prowadzący schronisko dla zwierząt wymagań określonych w ustawie i w przepisach wydanych na podstawie art. 11b ust. 4.</w:t>
      </w:r>
    </w:p>
    <w:p w14:paraId="17C60576" w14:textId="69B69754" w:rsidR="00A06868" w:rsidRPr="00A06868" w:rsidRDefault="00A06868" w:rsidP="003459EE">
      <w:pPr>
        <w:pStyle w:val="ZUSTzmustartykuempunktem"/>
      </w:pPr>
      <w:r w:rsidRPr="00A06868">
        <w:t>2.</w:t>
      </w:r>
      <w:r w:rsidR="00DD4AAE">
        <w:t xml:space="preserve"> </w:t>
      </w:r>
      <w:r w:rsidRPr="00A06868">
        <w:t>Wprowadz</w:t>
      </w:r>
      <w:r w:rsidR="008B705F">
        <w:t>e</w:t>
      </w:r>
      <w:r w:rsidRPr="00A06868">
        <w:t xml:space="preserve">nie </w:t>
      </w:r>
      <w:r w:rsidR="009C3CB8">
        <w:t xml:space="preserve">do schroniska dla zwierząt </w:t>
      </w:r>
      <w:r w:rsidRPr="00A06868">
        <w:t xml:space="preserve">pierwszego zwierzęcia jest </w:t>
      </w:r>
      <w:r w:rsidR="009C3CB8">
        <w:t xml:space="preserve">uzależnione od stwierdzenia przez </w:t>
      </w:r>
      <w:r w:rsidRPr="00A06868">
        <w:t>powiatowego lekarza weterynarii w</w:t>
      </w:r>
      <w:r w:rsidR="009C3CB8">
        <w:t xml:space="preserve"> wyniku przeprowadzonej kontroli, o której mowa w ust. 1, że to schronisko dla zwierząt </w:t>
      </w:r>
      <w:r w:rsidRPr="00A06868">
        <w:t>spełnia wymaga</w:t>
      </w:r>
      <w:r w:rsidR="009C3CB8">
        <w:t>nia</w:t>
      </w:r>
      <w:r w:rsidRPr="00A06868">
        <w:t xml:space="preserve"> określon</w:t>
      </w:r>
      <w:r w:rsidR="009C3CB8">
        <w:t>e</w:t>
      </w:r>
      <w:r w:rsidRPr="00A06868">
        <w:t xml:space="preserve"> w ustawie i w przepisach wydanych na podstawie art. 11b ust. 4</w:t>
      </w:r>
      <w:r w:rsidR="009C3CB8">
        <w:t>, co</w:t>
      </w:r>
      <w:r w:rsidRPr="00A06868">
        <w:t xml:space="preserve"> </w:t>
      </w:r>
      <w:r w:rsidR="009C3CB8">
        <w:t>potwierdza</w:t>
      </w:r>
      <w:r w:rsidR="009C3CB8" w:rsidRPr="00A06868">
        <w:t xml:space="preserve"> </w:t>
      </w:r>
      <w:r w:rsidRPr="00A06868">
        <w:t>protok</w:t>
      </w:r>
      <w:r w:rsidR="009C3CB8">
        <w:t>ół</w:t>
      </w:r>
      <w:r w:rsidRPr="00A06868">
        <w:t xml:space="preserve"> tej kontroli.</w:t>
      </w:r>
    </w:p>
    <w:p w14:paraId="22CC3A3D" w14:textId="1BD91492" w:rsidR="00A06868" w:rsidRPr="00A06868" w:rsidRDefault="00A06868" w:rsidP="003459EE">
      <w:pPr>
        <w:pStyle w:val="ZUSTzmustartykuempunktem"/>
      </w:pPr>
      <w:r w:rsidRPr="00A06868">
        <w:t>3.</w:t>
      </w:r>
      <w:r w:rsidR="00DD4AAE">
        <w:t xml:space="preserve"> </w:t>
      </w:r>
      <w:r w:rsidRPr="00A06868">
        <w:t xml:space="preserve">Kontrolę, o której mowa w ust. </w:t>
      </w:r>
      <w:r w:rsidR="000C7300">
        <w:t>1, w przypadku określonym w ust. 2</w:t>
      </w:r>
      <w:r w:rsidRPr="00A06868">
        <w:t>, przeprowadza się na wniosek podmiotu prowadzącego schronisko dla zwierząt w terminie 7 dni od dnia otrzymania tego wniosku.</w:t>
      </w:r>
    </w:p>
    <w:p w14:paraId="0FE2FCBF" w14:textId="0599D651" w:rsidR="00A06868" w:rsidRPr="00A06868" w:rsidRDefault="00A06868" w:rsidP="003459EE">
      <w:pPr>
        <w:pStyle w:val="ZUSTzmustartykuempunktem"/>
      </w:pPr>
      <w:r w:rsidRPr="00A06868">
        <w:t>4. Powiatowy lekarz weterynarii w przypadku stwierdzenia, że przy prowadzeniu schroniska dla zwierząt zostały naruszone wymagania określone w ustawie lub w przepisach wydanych na podstawie art. 11b ust. 4, w drodze decyzji:</w:t>
      </w:r>
    </w:p>
    <w:p w14:paraId="1206E2E9" w14:textId="71F6D969" w:rsidR="00A06868" w:rsidRPr="00A06868" w:rsidRDefault="00A06868" w:rsidP="003459EE">
      <w:pPr>
        <w:pStyle w:val="ZPKTzmpktartykuempunktem"/>
      </w:pPr>
      <w:r w:rsidRPr="00A06868">
        <w:t>1)</w:t>
      </w:r>
      <w:r w:rsidRPr="00A06868">
        <w:tab/>
        <w:t xml:space="preserve">nakazuje usunięcie stwierdzonych </w:t>
      </w:r>
      <w:r w:rsidR="00486902">
        <w:t>naruszeń</w:t>
      </w:r>
      <w:r w:rsidR="00486902" w:rsidRPr="00A06868">
        <w:t xml:space="preserve"> </w:t>
      </w:r>
      <w:r w:rsidRPr="00A06868">
        <w:t>w określonym terminie lub</w:t>
      </w:r>
    </w:p>
    <w:p w14:paraId="2D3BCEFA" w14:textId="25FF9013" w:rsidR="00A06868" w:rsidRPr="00A06868" w:rsidRDefault="00A06868" w:rsidP="003459EE">
      <w:pPr>
        <w:pStyle w:val="ZPKTzmpktartykuempunktem"/>
      </w:pPr>
      <w:r w:rsidRPr="00A06868">
        <w:t>2)</w:t>
      </w:r>
      <w:r w:rsidRPr="00A06868">
        <w:tab/>
        <w:t xml:space="preserve">zakazuje wprowadzania zwierząt do schroniska dla zwierząt do czasu usunięcia stwierdzonych </w:t>
      </w:r>
      <w:r w:rsidR="00486902">
        <w:t>naruszeń</w:t>
      </w:r>
      <w:r w:rsidRPr="00A06868">
        <w:t>.</w:t>
      </w:r>
    </w:p>
    <w:p w14:paraId="6A80077D" w14:textId="7D70A5E0" w:rsidR="00A06868" w:rsidRPr="00A06868" w:rsidRDefault="00A06868" w:rsidP="003459EE">
      <w:pPr>
        <w:pStyle w:val="ZUSTzmustartykuempunktem"/>
      </w:pPr>
      <w:r w:rsidRPr="00A06868">
        <w:t>5. Powiatowy lekarz weterynarii w przypadku stwierdzenia, że:</w:t>
      </w:r>
    </w:p>
    <w:p w14:paraId="4CAC28DE" w14:textId="77777777" w:rsidR="00A06868" w:rsidRPr="00A06868" w:rsidRDefault="00A06868" w:rsidP="003459EE">
      <w:pPr>
        <w:pStyle w:val="ZPKTzmpktartykuempunktem"/>
      </w:pPr>
      <w:r w:rsidRPr="00A06868">
        <w:t>1)</w:t>
      </w:r>
      <w:r w:rsidRPr="00A06868">
        <w:tab/>
        <w:t xml:space="preserve">pierwsze zwierzę zostało wprowadzone do schroniska dla zwierząt niezgodnie z ust. 2, </w:t>
      </w:r>
    </w:p>
    <w:p w14:paraId="03A89A0E" w14:textId="5846F75A" w:rsidR="00A06868" w:rsidRPr="00A06868" w:rsidRDefault="00A06868" w:rsidP="003459EE">
      <w:pPr>
        <w:pStyle w:val="ZPKTzmpktartykuempunktem"/>
      </w:pPr>
      <w:r w:rsidRPr="00A06868">
        <w:t>2)</w:t>
      </w:r>
      <w:r w:rsidRPr="00A06868">
        <w:tab/>
        <w:t xml:space="preserve">podmiot prowadzący schronisko dla zwierząt nie </w:t>
      </w:r>
      <w:r w:rsidR="00ED18CC" w:rsidRPr="00A06868">
        <w:t>zastos</w:t>
      </w:r>
      <w:r w:rsidR="00ED18CC">
        <w:t>ował</w:t>
      </w:r>
      <w:r w:rsidR="00ED18CC" w:rsidRPr="00A06868">
        <w:t xml:space="preserve"> </w:t>
      </w:r>
      <w:r w:rsidRPr="00A06868">
        <w:t xml:space="preserve">się do nakazu lub zakazu określonego w decyzji, o której mowa w ust. 4 </w:t>
      </w:r>
    </w:p>
    <w:p w14:paraId="762AB08C" w14:textId="515BD96C" w:rsidR="00A06868" w:rsidRPr="00A06868" w:rsidRDefault="00A06868" w:rsidP="003459EE">
      <w:pPr>
        <w:pStyle w:val="ZCZWSPPKTzmczciwsppktartykuempunktem"/>
      </w:pPr>
      <w:r w:rsidRPr="00A06868">
        <w:sym w:font="Symbol" w:char="F02D"/>
      </w:r>
      <w:r w:rsidRPr="00A06868">
        <w:t xml:space="preserve"> w drodze decyzji, zakazuje prowadzenia schroniska dla zwierząt i skreśla podmiot prowadzący schronisko dla zwierząt z rejestru, o którym mowa w art. 5</w:t>
      </w:r>
      <w:r w:rsidR="005D2655">
        <w:t>5</w:t>
      </w:r>
      <w:r w:rsidRPr="00A06868">
        <w:t xml:space="preserve"> pkt 2 lit. a </w:t>
      </w:r>
      <w:r w:rsidR="00400980">
        <w:t>oraz</w:t>
      </w:r>
      <w:r w:rsidRPr="00A06868">
        <w:t xml:space="preserve"> b ustawy z dnia</w:t>
      </w:r>
      <w:r w:rsidR="003C1D29">
        <w:t xml:space="preserve"> ..</w:t>
      </w:r>
      <w:r w:rsidRPr="00A06868">
        <w:t>. o</w:t>
      </w:r>
      <w:r w:rsidR="004139B3">
        <w:t xml:space="preserve"> </w:t>
      </w:r>
      <w:r w:rsidRPr="00A06868">
        <w:t xml:space="preserve">zdrowiu zwierząt (Dz. U. poz. …). </w:t>
      </w:r>
    </w:p>
    <w:p w14:paraId="5EC3E42B" w14:textId="30982702" w:rsidR="00A06868" w:rsidRPr="00A06868" w:rsidRDefault="00A06868" w:rsidP="003459EE">
      <w:pPr>
        <w:pStyle w:val="ZUSTzmustartykuempunktem"/>
      </w:pPr>
      <w:r w:rsidRPr="00A06868">
        <w:t>6. Powiatowy lekarz weterynarii niezwłocznie informuje o wydaniu decyzji zakazującej prowadzenia schroniska dla zwierząt, o której mowa w ust. 5, Głównego Lekarza Weterynarii za pośrednictwem wojewódzkiego lekarza weterynarii.</w:t>
      </w:r>
      <w:r w:rsidR="00A4509E">
        <w:t>”</w:t>
      </w:r>
      <w:r w:rsidRPr="00A06868">
        <w:t>;</w:t>
      </w:r>
    </w:p>
    <w:p w14:paraId="1C152276" w14:textId="77777777" w:rsidR="00A06868" w:rsidRPr="00A06868" w:rsidRDefault="00A06868" w:rsidP="00BA4308">
      <w:pPr>
        <w:pStyle w:val="PKTpunkt"/>
      </w:pPr>
      <w:r w:rsidRPr="00A06868">
        <w:t>3)</w:t>
      </w:r>
      <w:r w:rsidRPr="00A06868">
        <w:tab/>
        <w:t>w art. 12g:</w:t>
      </w:r>
    </w:p>
    <w:p w14:paraId="71D7BE5D" w14:textId="5D24DF15" w:rsidR="00A06868" w:rsidRPr="00A06868" w:rsidRDefault="00A06868" w:rsidP="003459EE">
      <w:pPr>
        <w:pStyle w:val="ZLITzmlitartykuempunktem"/>
      </w:pPr>
      <w:r w:rsidRPr="00A06868">
        <w:t>a)</w:t>
      </w:r>
      <w:r w:rsidRPr="00A06868">
        <w:tab/>
        <w:t xml:space="preserve">w ust. 1 po wyrazie </w:t>
      </w:r>
      <w:r w:rsidR="00A4509E">
        <w:t>„</w:t>
      </w:r>
      <w:r w:rsidRPr="00A06868">
        <w:t>weterynarii</w:t>
      </w:r>
      <w:r w:rsidR="00A4509E">
        <w:t>”</w:t>
      </w:r>
      <w:r w:rsidRPr="00A06868">
        <w:t xml:space="preserve"> skreśla się wyrazy </w:t>
      </w:r>
      <w:r w:rsidR="00A4509E">
        <w:t>„</w:t>
      </w:r>
      <w:r w:rsidRPr="00A06868">
        <w:t>w rozumieniu przepisów o kontroli weterynaryjnej w handlu</w:t>
      </w:r>
      <w:r w:rsidR="00A4509E">
        <w:t>”</w:t>
      </w:r>
      <w:r w:rsidRPr="00A06868">
        <w:t>,</w:t>
      </w:r>
    </w:p>
    <w:p w14:paraId="7CAEEA25" w14:textId="732AB153" w:rsidR="00A06868" w:rsidRPr="00A06868" w:rsidRDefault="00A06868" w:rsidP="003459EE">
      <w:pPr>
        <w:pStyle w:val="ZLITzmlitartykuempunktem"/>
      </w:pPr>
      <w:r w:rsidRPr="00A06868">
        <w:t>b)</w:t>
      </w:r>
      <w:r w:rsidRPr="00A06868">
        <w:tab/>
        <w:t xml:space="preserve">w ust. 2 wyrazy </w:t>
      </w:r>
      <w:r w:rsidR="00A4509E">
        <w:t>„</w:t>
      </w:r>
      <w:r w:rsidRPr="00A06868">
        <w:t>po przeprowadzeniu kontroli, o której mowa w art. 5 rozporządzenia (WE) nr 854/2004 Parlamentu Europejskiego i Rady z dnia 29 kwietnia 2004 r. ustanawiającego szczególne przepisy dotyczące organizacji urzędowych kontroli w odniesieniu do produktów pochodzenia zwierzęcego przeznaczonych do spożycia przez ludzi (Dz. Urz. UE L 139 z 30.04.2004, str. 206, z późn. zm.; Dz. Urz. Polskie wydanie specjalne, rozdz. 3, t. 45, str. 75), i na podstawie wyników badania poubojowego, określa</w:t>
      </w:r>
      <w:r w:rsidR="00A4509E">
        <w:t>”</w:t>
      </w:r>
      <w:r w:rsidRPr="00A06868">
        <w:t xml:space="preserve"> zastępuje się wyrazami </w:t>
      </w:r>
      <w:r w:rsidR="00A4509E">
        <w:t>„</w:t>
      </w:r>
      <w:r w:rsidRPr="00A06868">
        <w:t>określa na podstawie wyników badania poubojowego</w:t>
      </w:r>
      <w:r w:rsidR="00A4509E">
        <w:t>”</w:t>
      </w:r>
      <w:r w:rsidRPr="00A06868">
        <w:t>;</w:t>
      </w:r>
    </w:p>
    <w:p w14:paraId="5D599117" w14:textId="77777777" w:rsidR="00A06868" w:rsidRPr="00A06868" w:rsidRDefault="00A06868" w:rsidP="00BA4308">
      <w:pPr>
        <w:pStyle w:val="PKTpunkt"/>
      </w:pPr>
      <w:r w:rsidRPr="00A06868">
        <w:t>4)</w:t>
      </w:r>
      <w:r w:rsidRPr="00A06868">
        <w:tab/>
        <w:t>w art. 12h:</w:t>
      </w:r>
    </w:p>
    <w:p w14:paraId="501FFEBD" w14:textId="77777777" w:rsidR="00A06868" w:rsidRPr="00A06868" w:rsidRDefault="00A06868" w:rsidP="00D913F2">
      <w:pPr>
        <w:pStyle w:val="LITlitera"/>
      </w:pPr>
      <w:r w:rsidRPr="00A06868">
        <w:t>a)</w:t>
      </w:r>
      <w:r w:rsidRPr="00A06868">
        <w:tab/>
        <w:t>uchyla się ust. 1,</w:t>
      </w:r>
    </w:p>
    <w:p w14:paraId="767C7B43" w14:textId="77777777" w:rsidR="00A06868" w:rsidRPr="00A06868" w:rsidRDefault="00A06868" w:rsidP="00D913F2">
      <w:pPr>
        <w:pStyle w:val="LITlitera"/>
      </w:pPr>
      <w:r w:rsidRPr="00A06868">
        <w:t>b)</w:t>
      </w:r>
      <w:r w:rsidRPr="00A06868">
        <w:tab/>
        <w:t>w ust. 2 uchyla się pkt 1;</w:t>
      </w:r>
    </w:p>
    <w:p w14:paraId="2091BB0B" w14:textId="5A8F1AAC" w:rsidR="00A06868" w:rsidRPr="00A06868" w:rsidRDefault="00A06868" w:rsidP="00BA4308">
      <w:pPr>
        <w:pStyle w:val="PKTpunkt"/>
      </w:pPr>
      <w:r w:rsidRPr="00A06868">
        <w:t>5)</w:t>
      </w:r>
      <w:r w:rsidRPr="00A06868">
        <w:tab/>
        <w:t xml:space="preserve">w art. 12j w pkt 6 wyrazy </w:t>
      </w:r>
      <w:r w:rsidR="00A4509E">
        <w:t>„</w:t>
      </w:r>
      <w:r w:rsidR="00B551A7">
        <w:t>r</w:t>
      </w:r>
      <w:r w:rsidR="00C30678">
        <w:t xml:space="preserve">ozporządzeniu </w:t>
      </w:r>
      <w:r w:rsidRPr="00A06868">
        <w:t>Rady (WE) nr 834/2007 z dnia 28 czerwca 2007 r. w sprawie produkcji ekologicznej i znakowania produktów ekologicznych i uchylającym rozporządzenie (EWG) nr 2092/91 (Dz. Urz. UE L 189 z 20.07.2007, str. 1) oraz w przepisach Unii Europejskiej wydanych w trybie tego rozporządzenia</w:t>
      </w:r>
      <w:r w:rsidR="00A4509E">
        <w:t>”</w:t>
      </w:r>
      <w:r w:rsidRPr="00A06868">
        <w:t xml:space="preserve"> zastępuje się wyrazami </w:t>
      </w:r>
      <w:r w:rsidR="00A4509E">
        <w:t>„</w:t>
      </w:r>
      <w:r w:rsidR="00C30678">
        <w:t xml:space="preserve">rozporządzeniu </w:t>
      </w:r>
      <w:r w:rsidRPr="00A06868">
        <w:t>Parlamentu Europejskiego i Rady (UE) 2018/848 z dnia 30 maja 2018 r. w sprawie produkcji ekologicznej i znakowania produktów ekologicznych i uchylającym rozporządzenie Rady (WE) nr 834/2007 (Dz. Urz. UE L 150 z 14.06.2018, str. 1, z późn. zm.</w:t>
      </w:r>
      <w:r w:rsidRPr="003F1750">
        <w:rPr>
          <w:rStyle w:val="IGindeksgrny"/>
        </w:rPr>
        <w:footnoteReference w:id="23"/>
      </w:r>
      <w:r w:rsidRPr="003F1750">
        <w:rPr>
          <w:rStyle w:val="IGindeksgrny"/>
        </w:rPr>
        <w:t>)</w:t>
      </w:r>
      <w:r w:rsidRPr="00A06868">
        <w:t>)</w:t>
      </w:r>
      <w:r w:rsidR="00A4509E">
        <w:t>”</w:t>
      </w:r>
      <w:r w:rsidRPr="00A06868">
        <w:t>;</w:t>
      </w:r>
    </w:p>
    <w:p w14:paraId="11C158A9" w14:textId="7E589371" w:rsidR="00A06868" w:rsidRPr="00A06868" w:rsidRDefault="003459EE" w:rsidP="00BA4308">
      <w:pPr>
        <w:pStyle w:val="PKTpunkt"/>
      </w:pPr>
      <w:r>
        <w:t>6</w:t>
      </w:r>
      <w:r w:rsidR="00A06868" w:rsidRPr="00A06868">
        <w:t>)</w:t>
      </w:r>
      <w:r w:rsidR="00A06868" w:rsidRPr="00A06868">
        <w:tab/>
        <w:t>w art. 33 w ust. 2</w:t>
      </w:r>
      <w:r w:rsidR="00EA6A08">
        <w:t xml:space="preserve"> w zdaniu drugim</w:t>
      </w:r>
      <w:r w:rsidR="00A06868" w:rsidRPr="00A06868">
        <w:t xml:space="preserve"> wyrazy </w:t>
      </w:r>
      <w:r w:rsidR="00A4509E">
        <w:t>„</w:t>
      </w:r>
      <w:r w:rsidR="00A06868" w:rsidRPr="00A06868">
        <w:t>obowiązkowi zwalczania na podstawie ustawy z dnia 11 marca 2004 r. o ochronie zdrowia zwierząt oraz zwalczaniu chorób zakaźnych</w:t>
      </w:r>
      <w:r w:rsidR="00A4509E">
        <w:t>”</w:t>
      </w:r>
      <w:r w:rsidR="00A06868" w:rsidRPr="00A06868" w:rsidDel="009323D3">
        <w:t xml:space="preserve"> </w:t>
      </w:r>
      <w:r w:rsidR="00A06868" w:rsidRPr="00A06868">
        <w:t xml:space="preserve">zastępuje się wyrazami </w:t>
      </w:r>
      <w:r w:rsidR="00A4509E">
        <w:t>„</w:t>
      </w:r>
      <w:r w:rsidR="00A06868" w:rsidRPr="00A06868">
        <w:t>likwidacji na podstawie przepisów o zdrowiu</w:t>
      </w:r>
      <w:r w:rsidR="00A4509E">
        <w:t>”</w:t>
      </w:r>
      <w:r w:rsidR="00A06868" w:rsidRPr="00A06868">
        <w:t>;</w:t>
      </w:r>
    </w:p>
    <w:p w14:paraId="4172FFB2" w14:textId="0B64B605" w:rsidR="00A06868" w:rsidRPr="00A06868" w:rsidRDefault="003459EE" w:rsidP="00BA4308">
      <w:pPr>
        <w:pStyle w:val="PKTpunkt"/>
      </w:pPr>
      <w:r>
        <w:t>7</w:t>
      </w:r>
      <w:r w:rsidR="00A06868" w:rsidRPr="00A06868">
        <w:t>)</w:t>
      </w:r>
      <w:r w:rsidR="00A06868" w:rsidRPr="00A06868">
        <w:tab/>
        <w:t>w art. 33b:</w:t>
      </w:r>
    </w:p>
    <w:p w14:paraId="73C82142" w14:textId="45E430E7" w:rsidR="00A06868" w:rsidRPr="00A06868" w:rsidRDefault="00A06868" w:rsidP="00D913F2">
      <w:pPr>
        <w:pStyle w:val="LITlitera"/>
      </w:pPr>
      <w:r w:rsidRPr="00A06868">
        <w:t>a)</w:t>
      </w:r>
      <w:r w:rsidRPr="00A06868">
        <w:tab/>
        <w:t xml:space="preserve">w ust. 1 wyrazy </w:t>
      </w:r>
      <w:r w:rsidR="00A4509E">
        <w:t>„</w:t>
      </w:r>
      <w:r w:rsidRPr="00A06868">
        <w:t>ochronie zdrowia zwierząt oraz zwalczaniu chorób zakaźnych</w:t>
      </w:r>
      <w:r w:rsidR="00A4509E">
        <w:t>”</w:t>
      </w:r>
      <w:r w:rsidRPr="00A06868">
        <w:t xml:space="preserve"> zastępuje się wyrazem </w:t>
      </w:r>
      <w:r w:rsidR="00A4509E">
        <w:t>„</w:t>
      </w:r>
      <w:r w:rsidRPr="00A06868">
        <w:t>zdrowiu</w:t>
      </w:r>
      <w:r w:rsidR="00A4509E">
        <w:t>”</w:t>
      </w:r>
      <w:r w:rsidRPr="00A06868">
        <w:t>,</w:t>
      </w:r>
    </w:p>
    <w:p w14:paraId="5FB0D9C2" w14:textId="29B07AE8" w:rsidR="00A06868" w:rsidRPr="00A06868" w:rsidRDefault="00A06868" w:rsidP="00D913F2">
      <w:pPr>
        <w:pStyle w:val="LITlitera"/>
      </w:pPr>
      <w:r w:rsidRPr="00A06868">
        <w:t>b)</w:t>
      </w:r>
      <w:r w:rsidRPr="00A06868">
        <w:tab/>
        <w:t xml:space="preserve">w ust. 2 wyrazy </w:t>
      </w:r>
      <w:r w:rsidR="00A4509E">
        <w:t>„</w:t>
      </w:r>
      <w:r w:rsidRPr="00A06868">
        <w:t>zwalczanie chorób zakaźnych</w:t>
      </w:r>
      <w:r w:rsidR="00A4509E">
        <w:t>”</w:t>
      </w:r>
      <w:r w:rsidRPr="00A06868">
        <w:t xml:space="preserve"> zastępuje się wyrazami </w:t>
      </w:r>
      <w:r w:rsidR="00A4509E">
        <w:t>„</w:t>
      </w:r>
      <w:r w:rsidRPr="00A06868">
        <w:t>likwidację chorób</w:t>
      </w:r>
      <w:r w:rsidR="00A4509E">
        <w:t>”</w:t>
      </w:r>
      <w:r w:rsidRPr="00A06868">
        <w:t>,</w:t>
      </w:r>
    </w:p>
    <w:p w14:paraId="1E9EE030" w14:textId="77777777" w:rsidR="00A06868" w:rsidRPr="00A06868" w:rsidRDefault="00A06868" w:rsidP="00D913F2">
      <w:pPr>
        <w:pStyle w:val="LITlitera"/>
      </w:pPr>
      <w:r w:rsidRPr="00A06868">
        <w:t>c)</w:t>
      </w:r>
      <w:r w:rsidRPr="00A06868">
        <w:tab/>
        <w:t>w ust. 3 otrzymuje brzmienie:</w:t>
      </w:r>
    </w:p>
    <w:p w14:paraId="500B5CD1" w14:textId="46E83305" w:rsidR="00A06868" w:rsidRPr="00A06868" w:rsidRDefault="00A4509E" w:rsidP="003F1750">
      <w:pPr>
        <w:pStyle w:val="ZLITUSTzmustliter"/>
      </w:pPr>
      <w:r>
        <w:t>„</w:t>
      </w:r>
      <w:r w:rsidR="00A06868" w:rsidRPr="00A06868">
        <w:t>3. Do odszkodowania, o którym mowa w ust. 2, stosuje się odpowiednio przepisy art. 4</w:t>
      </w:r>
      <w:r w:rsidR="003F1750">
        <w:t>5</w:t>
      </w:r>
      <w:r w:rsidR="00A06868" w:rsidRPr="00A06868">
        <w:t xml:space="preserve"> ust. 2 i 3, art. 4</w:t>
      </w:r>
      <w:r w:rsidR="003F1750">
        <w:t>6</w:t>
      </w:r>
      <w:r w:rsidR="00A06868" w:rsidRPr="00A06868">
        <w:t xml:space="preserve"> i art. 4</w:t>
      </w:r>
      <w:r w:rsidR="003F1750">
        <w:t>7</w:t>
      </w:r>
      <w:r w:rsidR="00A06868" w:rsidRPr="00A06868">
        <w:t xml:space="preserve"> ust. 1, 4–</w:t>
      </w:r>
      <w:r w:rsidR="003F1750">
        <w:t>7</w:t>
      </w:r>
      <w:r w:rsidR="00A06868" w:rsidRPr="00A06868">
        <w:t>, 9 i 10 ustawy z dnia … o zdrowiu zwierząt oraz przepisy wydane na podstawie art. 4</w:t>
      </w:r>
      <w:r w:rsidR="003F1750">
        <w:t>8</w:t>
      </w:r>
      <w:r w:rsidR="00A06868" w:rsidRPr="00A06868">
        <w:t xml:space="preserve"> tej ustawy.</w:t>
      </w:r>
      <w:r>
        <w:t>”</w:t>
      </w:r>
      <w:r w:rsidR="00A06868" w:rsidRPr="00A06868">
        <w:t>;</w:t>
      </w:r>
    </w:p>
    <w:p w14:paraId="5EF48D6C" w14:textId="4BB0E69D" w:rsidR="00A06868" w:rsidRPr="00A06868" w:rsidRDefault="003459EE" w:rsidP="00C928CF">
      <w:pPr>
        <w:pStyle w:val="PKTpunkt"/>
      </w:pPr>
      <w:r>
        <w:t>8</w:t>
      </w:r>
      <w:r w:rsidR="00A06868" w:rsidRPr="00A06868">
        <w:t>)</w:t>
      </w:r>
      <w:r w:rsidR="00A06868" w:rsidRPr="00A06868">
        <w:tab/>
        <w:t xml:space="preserve">w art. 34 w ust. 4 w pkt 1 w lit. c wyrazy </w:t>
      </w:r>
      <w:r w:rsidR="00A4509E">
        <w:t>„</w:t>
      </w:r>
      <w:r w:rsidR="00A06868" w:rsidRPr="00A06868">
        <w:t>art. 44 ust. 1 pkt 4, art. 48b ust. 1 i 3 oraz art.</w:t>
      </w:r>
      <w:r w:rsidR="004139B3">
        <w:t> </w:t>
      </w:r>
      <w:r w:rsidR="00A06868" w:rsidRPr="00A06868">
        <w:t>57e ust. 4 ustawy z dnia 11 marca 2004 r. o ochronie zdrowia zwierząt oraz zwalczaniu chorób zakaźnych</w:t>
      </w:r>
      <w:r w:rsidR="00A4509E">
        <w:t>”</w:t>
      </w:r>
      <w:r w:rsidR="00A06868" w:rsidRPr="00A06868" w:rsidDel="009323D3">
        <w:t xml:space="preserve"> </w:t>
      </w:r>
      <w:r w:rsidR="00A06868" w:rsidRPr="00A06868">
        <w:t xml:space="preserve">zastępuje się wyrazami </w:t>
      </w:r>
      <w:r w:rsidR="00A4509E">
        <w:t>„</w:t>
      </w:r>
      <w:r w:rsidR="00A06868" w:rsidRPr="00A06868">
        <w:t>art. 2</w:t>
      </w:r>
      <w:r w:rsidR="003F1750">
        <w:t>5</w:t>
      </w:r>
      <w:r w:rsidR="00A06868" w:rsidRPr="00A06868">
        <w:t xml:space="preserve"> ust. 2 pkt 3 </w:t>
      </w:r>
      <w:r w:rsidR="008F0FE3">
        <w:t>i</w:t>
      </w:r>
      <w:r w:rsidR="008F0FE3" w:rsidRPr="00A06868">
        <w:t xml:space="preserve"> </w:t>
      </w:r>
      <w:r w:rsidR="00A06868" w:rsidRPr="00A06868">
        <w:t>art. 3</w:t>
      </w:r>
      <w:r w:rsidR="003F1750">
        <w:t>6</w:t>
      </w:r>
      <w:r w:rsidR="00A06868" w:rsidRPr="00A06868">
        <w:t xml:space="preserve"> ust. 1 i 3 ustawy z dnia … o zdrowiu</w:t>
      </w:r>
      <w:r w:rsidR="00A4509E">
        <w:t>”</w:t>
      </w:r>
      <w:r w:rsidR="00A06868" w:rsidRPr="00A06868">
        <w:t>.</w:t>
      </w:r>
      <w:r w:rsidR="00A06868" w:rsidRPr="00A06868" w:rsidDel="009323D3">
        <w:t xml:space="preserve"> </w:t>
      </w:r>
    </w:p>
    <w:p w14:paraId="6F06B9B4" w14:textId="63C52116" w:rsidR="00131771" w:rsidRPr="006E0150" w:rsidRDefault="00131771" w:rsidP="00131771">
      <w:pPr>
        <w:pStyle w:val="ARTartustawynprozporzdzenia"/>
        <w:rPr>
          <w:rStyle w:val="Ppogrubienie"/>
        </w:rPr>
      </w:pPr>
      <w:r w:rsidRPr="006E0150" w:rsidDel="00A06868">
        <w:rPr>
          <w:rStyle w:val="Ppogrubienie"/>
        </w:rPr>
        <w:t>Art.</w:t>
      </w:r>
      <w:r w:rsidR="00275488">
        <w:rPr>
          <w:rStyle w:val="Ppogrubienie"/>
        </w:rPr>
        <w:t> </w:t>
      </w:r>
      <w:r>
        <w:rPr>
          <w:rStyle w:val="Ppogrubienie"/>
        </w:rPr>
        <w:t>10</w:t>
      </w:r>
      <w:r w:rsidR="00DE4B1B">
        <w:rPr>
          <w:rStyle w:val="Ppogrubienie"/>
        </w:rPr>
        <w:t>9</w:t>
      </w:r>
      <w:r w:rsidRPr="006E0150">
        <w:rPr>
          <w:rStyle w:val="Ppogrubienie"/>
        </w:rPr>
        <w:t>.</w:t>
      </w:r>
      <w:r w:rsidR="00275488">
        <w:rPr>
          <w:rStyle w:val="Ppogrubienie"/>
        </w:rPr>
        <w:t> </w:t>
      </w:r>
      <w:r w:rsidRPr="006E0150">
        <w:t>W ustawie z dnia 21 maja 1999 r. o broni i amunicji (Dz. U. z 202</w:t>
      </w:r>
      <w:r>
        <w:t>4</w:t>
      </w:r>
      <w:r w:rsidRPr="006E0150">
        <w:t xml:space="preserve"> r. poz.</w:t>
      </w:r>
      <w:r w:rsidR="00275488">
        <w:t> </w:t>
      </w:r>
      <w:r>
        <w:t>485</w:t>
      </w:r>
      <w:r w:rsidRPr="006E0150">
        <w:t xml:space="preserve">) w art. 10 w ust. 5a </w:t>
      </w:r>
      <w:r>
        <w:t>oraz</w:t>
      </w:r>
      <w:r w:rsidRPr="006E0150">
        <w:t xml:space="preserve"> w art. 29 w ust. 1 w pkt 8 i w ust. 2 w pkt 2 wyrazy </w:t>
      </w:r>
      <w:r w:rsidR="00A4509E">
        <w:t>„</w:t>
      </w:r>
      <w:r w:rsidRPr="006E0150">
        <w:t>ochronie zdrowia zwierząt oraz zwalczaniu chorób zakaźnych</w:t>
      </w:r>
      <w:r w:rsidR="00A4509E">
        <w:t>”</w:t>
      </w:r>
      <w:r w:rsidR="003F75B9">
        <w:t xml:space="preserve"> </w:t>
      </w:r>
      <w:r w:rsidRPr="006E0150">
        <w:t>zastępuje się wyraz</w:t>
      </w:r>
      <w:r>
        <w:t>em</w:t>
      </w:r>
      <w:r w:rsidRPr="006E0150">
        <w:t xml:space="preserve"> </w:t>
      </w:r>
      <w:r w:rsidR="00A4509E">
        <w:t>„</w:t>
      </w:r>
      <w:r w:rsidRPr="006E0150">
        <w:t>zdrowiu</w:t>
      </w:r>
      <w:r w:rsidR="00A4509E">
        <w:t>”</w:t>
      </w:r>
      <w:r w:rsidRPr="006E0150">
        <w:t>.</w:t>
      </w:r>
    </w:p>
    <w:p w14:paraId="700F25C0" w14:textId="1B173202" w:rsidR="00131771" w:rsidRPr="006E0150" w:rsidRDefault="00131771" w:rsidP="00131771">
      <w:pPr>
        <w:pStyle w:val="ARTartustawynprozporzdzenia"/>
      </w:pPr>
      <w:r w:rsidRPr="006E0150">
        <w:rPr>
          <w:rStyle w:val="Ppogrubienie"/>
        </w:rPr>
        <w:t>Art.</w:t>
      </w:r>
      <w:r w:rsidR="00275488">
        <w:rPr>
          <w:rStyle w:val="Ppogrubienie"/>
        </w:rPr>
        <w:t> </w:t>
      </w:r>
      <w:r>
        <w:rPr>
          <w:rStyle w:val="Ppogrubienie"/>
        </w:rPr>
        <w:t>1</w:t>
      </w:r>
      <w:r w:rsidR="00DE4B1B">
        <w:rPr>
          <w:rStyle w:val="Ppogrubienie"/>
        </w:rPr>
        <w:t>10</w:t>
      </w:r>
      <w:r w:rsidRPr="006E0150">
        <w:rPr>
          <w:rStyle w:val="Ppogrubienie"/>
        </w:rPr>
        <w:t>.</w:t>
      </w:r>
      <w:r w:rsidR="00275488">
        <w:rPr>
          <w:rStyle w:val="Ppogrubienie"/>
        </w:rPr>
        <w:t> </w:t>
      </w:r>
      <w:r w:rsidRPr="006E0150">
        <w:t>W ustawie z dnia 6 września 2001 r. o transporcie drogowym (</w:t>
      </w:r>
      <w:r w:rsidR="003F75B9" w:rsidRPr="003F75B9">
        <w:t>Dz. U. z 2024</w:t>
      </w:r>
      <w:r w:rsidR="00275488">
        <w:t> </w:t>
      </w:r>
      <w:r w:rsidR="003F75B9" w:rsidRPr="003F75B9">
        <w:t>r. poz. 1539</w:t>
      </w:r>
      <w:r w:rsidR="00AC4F6C">
        <w:t xml:space="preserve">, </w:t>
      </w:r>
      <w:r w:rsidR="003F75B9" w:rsidRPr="003F75B9">
        <w:t>1544</w:t>
      </w:r>
      <w:r w:rsidR="00AC4F6C">
        <w:t xml:space="preserve"> i 1855</w:t>
      </w:r>
      <w:r>
        <w:t>) w</w:t>
      </w:r>
      <w:r w:rsidRPr="006E0150">
        <w:t xml:space="preserve"> art. 4 w pkt 22 lit. o otrzymuje brzmienie:</w:t>
      </w:r>
    </w:p>
    <w:p w14:paraId="10281E3B" w14:textId="42482711" w:rsidR="00131771" w:rsidRPr="006E0150" w:rsidRDefault="00A4509E" w:rsidP="00131771">
      <w:pPr>
        <w:pStyle w:val="ZLITzmlitartykuempunktem"/>
      </w:pPr>
      <w:r>
        <w:t>„</w:t>
      </w:r>
      <w:r w:rsidR="00131771" w:rsidRPr="006E0150">
        <w:t>o)</w:t>
      </w:r>
      <w:r w:rsidR="00131771" w:rsidRPr="006E0150">
        <w:tab/>
        <w:t>ustawy z dnia … o zdrowiu zwierząt (Dz. U. poz. …),</w:t>
      </w:r>
      <w:r>
        <w:t>”</w:t>
      </w:r>
      <w:r w:rsidR="00131771" w:rsidRPr="006E0150">
        <w:t>.</w:t>
      </w:r>
    </w:p>
    <w:p w14:paraId="6E1C6B10" w14:textId="51FB4FA1" w:rsidR="00131771" w:rsidRPr="006E0150" w:rsidRDefault="00131771" w:rsidP="00131771">
      <w:pPr>
        <w:pStyle w:val="ARTartustawynprozporzdzenia"/>
      </w:pPr>
      <w:r w:rsidRPr="006E0150">
        <w:rPr>
          <w:rStyle w:val="Ppogrubienie"/>
        </w:rPr>
        <w:t>Art.</w:t>
      </w:r>
      <w:r w:rsidR="00275488">
        <w:rPr>
          <w:rStyle w:val="Ppogrubienie"/>
        </w:rPr>
        <w:t> </w:t>
      </w:r>
      <w:r>
        <w:rPr>
          <w:rStyle w:val="Ppogrubienie"/>
        </w:rPr>
        <w:t>1</w:t>
      </w:r>
      <w:r w:rsidR="00DE4B1B">
        <w:rPr>
          <w:rStyle w:val="Ppogrubienie"/>
        </w:rPr>
        <w:t>11</w:t>
      </w:r>
      <w:r w:rsidRPr="006E0150">
        <w:rPr>
          <w:rStyle w:val="Ppogrubienie"/>
        </w:rPr>
        <w:t>.</w:t>
      </w:r>
      <w:r w:rsidR="00275488">
        <w:rPr>
          <w:rStyle w:val="Ppogrubienie"/>
        </w:rPr>
        <w:t> </w:t>
      </w:r>
      <w:r w:rsidRPr="006E0150">
        <w:t>W ustawie z dnia 6 września 2001 r. – Prawo farmaceutyczne (</w:t>
      </w:r>
      <w:r w:rsidR="003F75B9" w:rsidRPr="003F75B9">
        <w:t>Dz. U.</w:t>
      </w:r>
      <w:r w:rsidR="00275488">
        <w:t> </w:t>
      </w:r>
      <w:r w:rsidR="00AC4F6C">
        <w:t xml:space="preserve">z 2025 r. poz. </w:t>
      </w:r>
      <w:r w:rsidR="00320AA7">
        <w:t>750</w:t>
      </w:r>
      <w:r w:rsidRPr="006E0150">
        <w:t>) wprowadza się następujące zmiany:</w:t>
      </w:r>
    </w:p>
    <w:p w14:paraId="53443667" w14:textId="77777777" w:rsidR="00131771" w:rsidRPr="006E0150" w:rsidRDefault="00131771" w:rsidP="00131771">
      <w:pPr>
        <w:pStyle w:val="PKTpunkt"/>
      </w:pPr>
      <w:r w:rsidRPr="006E0150">
        <w:t>1)</w:t>
      </w:r>
      <w:r w:rsidRPr="006E0150">
        <w:tab/>
        <w:t>w art. 69:</w:t>
      </w:r>
    </w:p>
    <w:p w14:paraId="7AE7F557" w14:textId="049401E0" w:rsidR="00131771" w:rsidRPr="003F75B9" w:rsidRDefault="00131771" w:rsidP="00131771">
      <w:pPr>
        <w:pStyle w:val="LITlitera"/>
      </w:pPr>
      <w:r w:rsidRPr="006E0150">
        <w:t>a)</w:t>
      </w:r>
      <w:r w:rsidRPr="006E0150">
        <w:tab/>
        <w:t xml:space="preserve">w ust. 1 w pkt 1 w lit. b wyrazy </w:t>
      </w:r>
      <w:r w:rsidR="00A4509E">
        <w:t>„</w:t>
      </w:r>
      <w:r w:rsidRPr="006E0150">
        <w:t>ochronie zdrowia zwierząt oraz zwalczaniu chorób zakaźnych zwierząt (Dz. U. z 2020 r. poz. 1421 oraz z 2022 r. poz. 1570)</w:t>
      </w:r>
      <w:r w:rsidR="00A4509E">
        <w:t>”</w:t>
      </w:r>
      <w:r w:rsidR="003F75B9">
        <w:t xml:space="preserve"> </w:t>
      </w:r>
      <w:r w:rsidRPr="006E0150">
        <w:t xml:space="preserve">zastępuje się wyrazami </w:t>
      </w:r>
      <w:r w:rsidR="00A4509E">
        <w:t>„</w:t>
      </w:r>
      <w:r>
        <w:t xml:space="preserve">wymaganiach weterynaryjnych przy przemieszczaniu w celach niehandlowych zwierząt domowych towarzyszących podróżnym </w:t>
      </w:r>
      <w:r w:rsidR="00B0768E">
        <w:t xml:space="preserve">i zwierząt cyrkowych </w:t>
      </w:r>
      <w:r>
        <w:t xml:space="preserve">oraz o stosowaniu substancji o działaniu hormonalnym, tyreostatycznym i beta-agonistycznym </w:t>
      </w:r>
      <w:r w:rsidRPr="006E0150">
        <w:t xml:space="preserve">(Dz. U. </w:t>
      </w:r>
      <w:r>
        <w:t xml:space="preserve">z 2023 r. </w:t>
      </w:r>
      <w:r w:rsidRPr="006E0150">
        <w:t>poz</w:t>
      </w:r>
      <w:r w:rsidRPr="003F75B9">
        <w:t xml:space="preserve">. 1075 oraz </w:t>
      </w:r>
      <w:r w:rsidR="003F75B9" w:rsidRPr="003F75B9">
        <w:t>..</w:t>
      </w:r>
      <w:r w:rsidRPr="003F75B9">
        <w:t>.)</w:t>
      </w:r>
      <w:r w:rsidR="00A4509E">
        <w:t>”</w:t>
      </w:r>
      <w:r w:rsidRPr="003F75B9">
        <w:t>,</w:t>
      </w:r>
    </w:p>
    <w:p w14:paraId="2FBC0856" w14:textId="76B7BB1B" w:rsidR="00131771" w:rsidRPr="006E0150" w:rsidRDefault="00131771" w:rsidP="00131771">
      <w:pPr>
        <w:pStyle w:val="LITlitera"/>
      </w:pPr>
      <w:r w:rsidRPr="006E0150">
        <w:t>b)</w:t>
      </w:r>
      <w:r w:rsidRPr="006E0150">
        <w:tab/>
        <w:t xml:space="preserve">w ust. 3 </w:t>
      </w:r>
      <w:r w:rsidRPr="006C46A7">
        <w:t xml:space="preserve">wyrazy </w:t>
      </w:r>
      <w:r w:rsidR="00A4509E">
        <w:t>„</w:t>
      </w:r>
      <w:r w:rsidRPr="006C46A7">
        <w:t xml:space="preserve">ochronie </w:t>
      </w:r>
      <w:r w:rsidRPr="006E0150">
        <w:t>zdrowia zwierząt oraz zwalczaniu chorób zakaźnych zwierząt</w:t>
      </w:r>
      <w:r w:rsidR="00A4509E">
        <w:t>”</w:t>
      </w:r>
      <w:r w:rsidR="003F75B9">
        <w:t xml:space="preserve"> </w:t>
      </w:r>
      <w:r w:rsidRPr="006E0150">
        <w:t xml:space="preserve">zastępuje się wyrazami </w:t>
      </w:r>
      <w:r w:rsidR="00A4509E">
        <w:t>„</w:t>
      </w:r>
      <w:r>
        <w:t xml:space="preserve">wymaganiach weterynaryjnych przy przemieszczaniu w celach niehandlowych zwierząt domowych towarzyszących podróżnym </w:t>
      </w:r>
      <w:r w:rsidR="00B0768E">
        <w:t xml:space="preserve">i zwierząt cyrkowych </w:t>
      </w:r>
      <w:r>
        <w:t>oraz o stosowaniu substancji o działaniu hormonalnym, tyreostatycznym i beta-agonistycznym</w:t>
      </w:r>
      <w:r w:rsidR="00A4509E">
        <w:t>”</w:t>
      </w:r>
      <w:r>
        <w:t>;</w:t>
      </w:r>
    </w:p>
    <w:p w14:paraId="5B989D4A" w14:textId="4FDA8392" w:rsidR="00131771" w:rsidRPr="006E0150" w:rsidRDefault="00131771">
      <w:pPr>
        <w:pStyle w:val="PKTpunkt"/>
      </w:pPr>
      <w:r w:rsidRPr="006E0150">
        <w:t>2)</w:t>
      </w:r>
      <w:r w:rsidRPr="006E0150">
        <w:tab/>
        <w:t xml:space="preserve">w art. 72 w ust. 7 w pkt 4 wyrazy </w:t>
      </w:r>
      <w:r w:rsidR="00A4509E">
        <w:t>„</w:t>
      </w:r>
      <w:r w:rsidRPr="006E0150">
        <w:t>pkt 40 ustawy z dnia 11 marca 2004 r. o ochronie zdrowia zwierząt oraz zwalczaniu chorób zakaźnych zwierząt</w:t>
      </w:r>
      <w:r w:rsidR="00A4509E">
        <w:t>”</w:t>
      </w:r>
      <w:r w:rsidR="003F75B9">
        <w:t xml:space="preserve"> </w:t>
      </w:r>
      <w:r w:rsidRPr="006E0150">
        <w:t xml:space="preserve">zastępuje się wyrazami </w:t>
      </w:r>
      <w:r w:rsidR="00A4509E">
        <w:t>„</w:t>
      </w:r>
      <w:r>
        <w:t xml:space="preserve">pkt 7 </w:t>
      </w:r>
      <w:r w:rsidRPr="006E0150">
        <w:t xml:space="preserve">ustawy z dnia </w:t>
      </w:r>
      <w:r>
        <w:t xml:space="preserve">29 stycznia 2004 r. </w:t>
      </w:r>
      <w:r w:rsidRPr="006E0150">
        <w:t xml:space="preserve">o </w:t>
      </w:r>
      <w:r>
        <w:t xml:space="preserve">Inspekcji Weterynaryjnej </w:t>
      </w:r>
      <w:r w:rsidRPr="006E0150">
        <w:t xml:space="preserve">(Dz. U. z </w:t>
      </w:r>
      <w:r>
        <w:t>2024</w:t>
      </w:r>
      <w:r w:rsidR="00275488">
        <w:t> </w:t>
      </w:r>
      <w:r>
        <w:t>r. poz.</w:t>
      </w:r>
      <w:r w:rsidR="00275488">
        <w:t> </w:t>
      </w:r>
      <w:r>
        <w:t xml:space="preserve">12 </w:t>
      </w:r>
      <w:r w:rsidR="00B4285E">
        <w:t>oraz</w:t>
      </w:r>
      <w:r>
        <w:t xml:space="preserve"> </w:t>
      </w:r>
      <w:r w:rsidR="00A93EEC">
        <w:t>..</w:t>
      </w:r>
      <w:r>
        <w:t>.</w:t>
      </w:r>
      <w:r w:rsidRPr="006E0150">
        <w:t>)</w:t>
      </w:r>
      <w:r w:rsidR="00A4509E">
        <w:t>”</w:t>
      </w:r>
      <w:r w:rsidRPr="006E0150">
        <w:t>.</w:t>
      </w:r>
    </w:p>
    <w:p w14:paraId="08D6F5C1" w14:textId="124943C7" w:rsidR="00131771" w:rsidRPr="005A1B05" w:rsidRDefault="00131771" w:rsidP="00131771">
      <w:pPr>
        <w:pStyle w:val="ARTartustawynprozporzdzenia"/>
        <w:rPr>
          <w:rStyle w:val="Ppogrubienie"/>
          <w:b w:val="0"/>
        </w:rPr>
      </w:pPr>
      <w:r>
        <w:rPr>
          <w:rStyle w:val="Ppogrubienie"/>
        </w:rPr>
        <w:t>Art.</w:t>
      </w:r>
      <w:r w:rsidR="00275488">
        <w:rPr>
          <w:rStyle w:val="Ppogrubienie"/>
        </w:rPr>
        <w:t> </w:t>
      </w:r>
      <w:r>
        <w:rPr>
          <w:rStyle w:val="Ppogrubienie"/>
        </w:rPr>
        <w:t>11</w:t>
      </w:r>
      <w:r w:rsidR="00DE4B1B">
        <w:rPr>
          <w:rStyle w:val="Ppogrubienie"/>
        </w:rPr>
        <w:t>2</w:t>
      </w:r>
      <w:r w:rsidRPr="006E0150">
        <w:rPr>
          <w:rStyle w:val="Ppogrubienie"/>
        </w:rPr>
        <w:t>.</w:t>
      </w:r>
      <w:r w:rsidR="00275488">
        <w:rPr>
          <w:rStyle w:val="Ppogrubienie"/>
        </w:rPr>
        <w:t> </w:t>
      </w:r>
      <w:r w:rsidRPr="005A1B05">
        <w:rPr>
          <w:rStyle w:val="Ppogrubienie"/>
          <w:b w:val="0"/>
        </w:rPr>
        <w:t>W ustawie z dnia 18 grudnia 2003 r. o zakładach leczniczych dla zwierząt (Dz.</w:t>
      </w:r>
      <w:r w:rsidR="00275488">
        <w:rPr>
          <w:rStyle w:val="Ppogrubienie"/>
        </w:rPr>
        <w:t> </w:t>
      </w:r>
      <w:r w:rsidRPr="005A1B05">
        <w:rPr>
          <w:rStyle w:val="Ppogrubienie"/>
          <w:b w:val="0"/>
        </w:rPr>
        <w:t>U. z 2019 r. poz. 24) w art. 19 po ust. 1 dodaje się ust. 1a i 1b w brzmieniu:</w:t>
      </w:r>
    </w:p>
    <w:p w14:paraId="399EA6BC" w14:textId="71504AE3" w:rsidR="00131771" w:rsidRPr="00A93EEC" w:rsidRDefault="00A4509E" w:rsidP="00504332">
      <w:pPr>
        <w:pStyle w:val="ZUSTzmustartykuempunktem"/>
      </w:pPr>
      <w:r>
        <w:t>„</w:t>
      </w:r>
      <w:r w:rsidR="00131771" w:rsidRPr="005A1B05">
        <w:rPr>
          <w:rStyle w:val="Ppogrubienie"/>
          <w:b w:val="0"/>
        </w:rPr>
        <w:t>1a.</w:t>
      </w:r>
      <w:r w:rsidR="00131771" w:rsidRPr="005A1B05">
        <w:t xml:space="preserve"> </w:t>
      </w:r>
      <w:r w:rsidR="00131771">
        <w:t>W przypadku stwierdzenia</w:t>
      </w:r>
      <w:r w:rsidR="00504332">
        <w:t xml:space="preserve"> uchybień w prowadzeniu </w:t>
      </w:r>
      <w:r w:rsidR="00131771">
        <w:t>działalności polegającej na świadczeniu usług weterynaryjnych w ramach zakładu leczniczego dla zwierząt</w:t>
      </w:r>
      <w:r w:rsidR="00504332">
        <w:t xml:space="preserve">, które </w:t>
      </w:r>
      <w:r w:rsidR="00131771">
        <w:t>stwarza</w:t>
      </w:r>
      <w:r w:rsidR="00504332">
        <w:t>ją</w:t>
      </w:r>
      <w:r w:rsidR="00131771">
        <w:t xml:space="preserve"> zagrożenie epidemiologiczne</w:t>
      </w:r>
      <w:r w:rsidR="00504332">
        <w:t>,</w:t>
      </w:r>
      <w:r w:rsidR="00131771">
        <w:t xml:space="preserve"> powiatowy lekarz weterynarii, w drodze decyzji, wstrzymuje prowadzenie tej działalności i </w:t>
      </w:r>
      <w:r w:rsidR="00131771" w:rsidRPr="00A93EEC">
        <w:t xml:space="preserve">nakazuje usunięcie </w:t>
      </w:r>
      <w:r w:rsidR="00504332" w:rsidRPr="00A93EEC">
        <w:t xml:space="preserve">tych </w:t>
      </w:r>
      <w:r w:rsidR="00131771" w:rsidRPr="00A93EEC">
        <w:t>uchybień</w:t>
      </w:r>
      <w:r w:rsidR="00263C94">
        <w:t xml:space="preserve"> w terminie wskazanym w tej decyzji</w:t>
      </w:r>
      <w:r w:rsidR="00131771" w:rsidRPr="00A93EEC">
        <w:t>, zawiadamiając o tym właściwą okręgową izbę lekarsko-weterynaryjną.</w:t>
      </w:r>
    </w:p>
    <w:p w14:paraId="166F47ED" w14:textId="1FB9F559" w:rsidR="00131771" w:rsidRDefault="00131771" w:rsidP="00504332">
      <w:pPr>
        <w:pStyle w:val="ZUSTzmustartykuempunktem"/>
        <w:rPr>
          <w:rStyle w:val="Ppogrubienie"/>
        </w:rPr>
      </w:pPr>
      <w:r w:rsidRPr="00A93EEC">
        <w:t>1b.</w:t>
      </w:r>
      <w:r w:rsidR="00BB6345">
        <w:t xml:space="preserve"> </w:t>
      </w:r>
      <w:r w:rsidRPr="00A93EEC">
        <w:t>Jeżeli uchybieni</w:t>
      </w:r>
      <w:r w:rsidR="00504332" w:rsidRPr="00A93EEC">
        <w:t>a</w:t>
      </w:r>
      <w:r w:rsidRPr="00A93EEC">
        <w:t>, o który</w:t>
      </w:r>
      <w:r w:rsidR="00504332" w:rsidRPr="00A93EEC">
        <w:t>ch</w:t>
      </w:r>
      <w:r w:rsidRPr="00A93EEC">
        <w:t xml:space="preserve"> mowa w ust. 1a, nie zostan</w:t>
      </w:r>
      <w:r w:rsidR="00504332" w:rsidRPr="00A93EEC">
        <w:t>ą</w:t>
      </w:r>
      <w:r w:rsidRPr="00A93EEC">
        <w:t xml:space="preserve"> usunięte w terminie </w:t>
      </w:r>
      <w:r>
        <w:t xml:space="preserve">wskazanym w decyzji, o której mowa </w:t>
      </w:r>
      <w:r w:rsidR="00504332">
        <w:t>w tym przepisie</w:t>
      </w:r>
      <w:r>
        <w:t xml:space="preserve">, okręgowa rada lekarsko-weterynaryjna </w:t>
      </w:r>
      <w:r w:rsidR="003A15CC">
        <w:t>skreśla</w:t>
      </w:r>
      <w:r>
        <w:t xml:space="preserve"> zakład leczniczy dla zwierząt z ewidencji.</w:t>
      </w:r>
      <w:r w:rsidR="00A4509E">
        <w:t>”</w:t>
      </w:r>
      <w:r>
        <w:t>.</w:t>
      </w:r>
    </w:p>
    <w:p w14:paraId="46270977" w14:textId="156E35F5" w:rsidR="00131771" w:rsidRDefault="00131771" w:rsidP="00131771">
      <w:pPr>
        <w:pStyle w:val="ARTartustawynprozporzdzenia"/>
      </w:pPr>
      <w:r w:rsidRPr="005A1B05">
        <w:rPr>
          <w:rStyle w:val="Ppogrubienie"/>
        </w:rPr>
        <w:t>Art.</w:t>
      </w:r>
      <w:r w:rsidR="00275488">
        <w:rPr>
          <w:rStyle w:val="Ppogrubienie"/>
        </w:rPr>
        <w:t> </w:t>
      </w:r>
      <w:r>
        <w:rPr>
          <w:rStyle w:val="Ppogrubienie"/>
        </w:rPr>
        <w:t>11</w:t>
      </w:r>
      <w:r w:rsidR="00DE4B1B">
        <w:rPr>
          <w:rStyle w:val="Ppogrubienie"/>
        </w:rPr>
        <w:t>3</w:t>
      </w:r>
      <w:r w:rsidRPr="005A1B05">
        <w:rPr>
          <w:rStyle w:val="Ppogrubienie"/>
        </w:rPr>
        <w:t>.</w:t>
      </w:r>
      <w:r w:rsidR="00275488">
        <w:t> </w:t>
      </w:r>
      <w:r w:rsidRPr="006E0150">
        <w:t>W ustawie z dnia 29 stycznia 2004 r. o Inspekc</w:t>
      </w:r>
      <w:r>
        <w:t>ji Weterynaryjnej (Dz. U. z 2024</w:t>
      </w:r>
      <w:r w:rsidR="00275488">
        <w:t> </w:t>
      </w:r>
      <w:r w:rsidRPr="006E0150">
        <w:t xml:space="preserve">r. poz. </w:t>
      </w:r>
      <w:r>
        <w:t>12</w:t>
      </w:r>
      <w:r w:rsidRPr="006E0150">
        <w:t>) wprowadza się następujące zmiany:</w:t>
      </w:r>
    </w:p>
    <w:p w14:paraId="62A3072D" w14:textId="77777777" w:rsidR="00131771" w:rsidRDefault="00131771" w:rsidP="00131771">
      <w:pPr>
        <w:pStyle w:val="PKTpunkt"/>
      </w:pPr>
      <w:r w:rsidRPr="00AA4353">
        <w:t>1)</w:t>
      </w:r>
      <w:r w:rsidRPr="00AA4353">
        <w:tab/>
      </w:r>
      <w:r>
        <w:t>w art. 1 w pkt 4 kropkę zastępuje się średnikiem i dodaje się pkt 5 w brzmieniu:</w:t>
      </w:r>
    </w:p>
    <w:p w14:paraId="2357273C" w14:textId="60280DAF" w:rsidR="00131771" w:rsidRDefault="00A4509E" w:rsidP="00131771">
      <w:pPr>
        <w:pStyle w:val="ZPKTzmpktartykuempunktem"/>
      </w:pPr>
      <w:r>
        <w:t>„</w:t>
      </w:r>
      <w:r w:rsidR="00131771">
        <w:t>5)</w:t>
      </w:r>
      <w:r w:rsidR="00131771">
        <w:tab/>
        <w:t xml:space="preserve">zasady wprowadzania do obrotu </w:t>
      </w:r>
      <w:r w:rsidR="00E04381" w:rsidRPr="00E04381">
        <w:t xml:space="preserve">wyrobów do diagnostyki in vitro stosowanych w medycynie weterynaryjnej </w:t>
      </w:r>
      <w:r w:rsidR="00131771">
        <w:t xml:space="preserve">i </w:t>
      </w:r>
      <w:r w:rsidR="00C24511">
        <w:t xml:space="preserve">zasady </w:t>
      </w:r>
      <w:r w:rsidR="00E04381">
        <w:t xml:space="preserve">wprowadzania do </w:t>
      </w:r>
      <w:r w:rsidR="00131771">
        <w:t>używania wyrobów do diagnostyki in vitro stosowanych w medycynie weterynaryjnej.</w:t>
      </w:r>
      <w:r>
        <w:t>”</w:t>
      </w:r>
      <w:r w:rsidR="00131771">
        <w:t>;</w:t>
      </w:r>
    </w:p>
    <w:p w14:paraId="6188F320" w14:textId="77777777" w:rsidR="00131771" w:rsidRDefault="00131771" w:rsidP="00131771">
      <w:pPr>
        <w:pStyle w:val="PKTpunkt"/>
      </w:pPr>
      <w:r>
        <w:t>2)</w:t>
      </w:r>
      <w:r>
        <w:tab/>
        <w:t>w art. 2:</w:t>
      </w:r>
    </w:p>
    <w:p w14:paraId="568D9BBF" w14:textId="77777777" w:rsidR="00504332" w:rsidRDefault="00131771" w:rsidP="00D913F2">
      <w:pPr>
        <w:pStyle w:val="LITlitera"/>
      </w:pPr>
      <w:r>
        <w:t>a)</w:t>
      </w:r>
      <w:r>
        <w:tab/>
      </w:r>
      <w:r w:rsidR="00504332">
        <w:t xml:space="preserve">uchyla się </w:t>
      </w:r>
      <w:r>
        <w:t>pkt 1</w:t>
      </w:r>
      <w:r w:rsidR="00504332">
        <w:t>,</w:t>
      </w:r>
    </w:p>
    <w:p w14:paraId="5DE3F3A8" w14:textId="022DED31" w:rsidR="00131771" w:rsidRDefault="00504332" w:rsidP="00D913F2">
      <w:pPr>
        <w:pStyle w:val="LITlitera"/>
      </w:pPr>
      <w:r>
        <w:t>b)</w:t>
      </w:r>
      <w:r>
        <w:tab/>
        <w:t>po pkt 1 dodaje się pkt 1a i 1b w brzmieniu:</w:t>
      </w:r>
      <w:r w:rsidR="00131771" w:rsidDel="00504332">
        <w:t xml:space="preserve"> </w:t>
      </w:r>
    </w:p>
    <w:p w14:paraId="0D07567E" w14:textId="5BE95CA5" w:rsidR="00131771" w:rsidRDefault="00C908A1" w:rsidP="00D913F2">
      <w:pPr>
        <w:pStyle w:val="ZLITPKTzmpktliter"/>
      </w:pPr>
      <w:r w:rsidRPr="00C908A1">
        <w:t>„</w:t>
      </w:r>
      <w:r w:rsidR="00131771">
        <w:t>1</w:t>
      </w:r>
      <w:r w:rsidR="00504332">
        <w:t>a</w:t>
      </w:r>
      <w:r w:rsidR="00131771">
        <w:t>)</w:t>
      </w:r>
      <w:r w:rsidR="00131771">
        <w:tab/>
      </w:r>
      <w:r w:rsidR="00131771" w:rsidRPr="00B108BA">
        <w:t xml:space="preserve">dystrybutor – osobę fizyczną, jednostkę organizacyjną nieposiadającą osobowości prawnej albo osobę prawną, </w:t>
      </w:r>
      <w:r w:rsidR="00F413C1">
        <w:t xml:space="preserve">których </w:t>
      </w:r>
      <w:r w:rsidR="00131771" w:rsidRPr="00B108BA">
        <w:t xml:space="preserve">miejsce zamieszkania albo </w:t>
      </w:r>
      <w:r w:rsidR="00F413C1" w:rsidRPr="00B108BA">
        <w:t>siedzib</w:t>
      </w:r>
      <w:r w:rsidR="00F413C1">
        <w:t>a</w:t>
      </w:r>
      <w:r w:rsidR="00F413C1" w:rsidRPr="00B108BA">
        <w:t xml:space="preserve"> </w:t>
      </w:r>
      <w:r w:rsidR="00F413C1">
        <w:t xml:space="preserve">jest </w:t>
      </w:r>
      <w:r w:rsidR="00131771" w:rsidRPr="00B108BA">
        <w:t>na terytorium Rzeczypospolitej Polskiej</w:t>
      </w:r>
      <w:r w:rsidR="00F413C1">
        <w:t xml:space="preserve"> i które </w:t>
      </w:r>
      <w:r w:rsidR="00875F78">
        <w:t xml:space="preserve">wprowadzają </w:t>
      </w:r>
      <w:r w:rsidR="00F228EB">
        <w:t xml:space="preserve">do </w:t>
      </w:r>
      <w:r w:rsidR="00637DAA">
        <w:t>używania lub dystrybucji</w:t>
      </w:r>
      <w:r w:rsidR="00637DAA" w:rsidRPr="00B108BA" w:rsidDel="00F413C1">
        <w:t xml:space="preserve"> </w:t>
      </w:r>
      <w:r w:rsidR="00131771" w:rsidRPr="00B108BA">
        <w:t>na terytorium Rzeczypospolitej Polskiej wyrób do diagnostyki in vitro stosowany w medycynie weterynaryjnej;</w:t>
      </w:r>
    </w:p>
    <w:p w14:paraId="7310E563" w14:textId="79623731" w:rsidR="00131771" w:rsidRDefault="00131771" w:rsidP="00D913F2">
      <w:pPr>
        <w:pStyle w:val="ZLITPKTzmpktliter"/>
      </w:pPr>
      <w:r>
        <w:t>1</w:t>
      </w:r>
      <w:r w:rsidR="00504332">
        <w:t>b</w:t>
      </w:r>
      <w:r>
        <w:t>)</w:t>
      </w:r>
      <w:r>
        <w:tab/>
      </w:r>
      <w:r w:rsidRPr="000908AB">
        <w:t xml:space="preserve">prawodawstwo weterynaryjne – przepisy Unii Europejskiej dotyczące zdrowia zwierząt i zdrowia publicznego w zakresie weterynarii, w tym przepisy o kontrolach urzędowych w zakresie weterynarii, a także przepisy wdrażające lub wykonujące te przepisy, w tym zwłaszcza przepisy o produktach pochodzenia zwierzęcego, </w:t>
      </w:r>
      <w:r>
        <w:t>zdrowiu</w:t>
      </w:r>
      <w:r w:rsidRPr="000908AB">
        <w:t xml:space="preserve"> zwierząt</w:t>
      </w:r>
      <w:r w:rsidR="007E24A5">
        <w:t xml:space="preserve"> i</w:t>
      </w:r>
      <w:r w:rsidRPr="000908AB">
        <w:t xml:space="preserve"> ochronie zwierząt;</w:t>
      </w:r>
      <w:r w:rsidR="00A4509E">
        <w:t>”</w:t>
      </w:r>
      <w:r w:rsidR="00504332">
        <w:t>,</w:t>
      </w:r>
    </w:p>
    <w:p w14:paraId="6A3D0046" w14:textId="77777777" w:rsidR="00131771" w:rsidRPr="00304EE3" w:rsidRDefault="00131771" w:rsidP="003459EE">
      <w:pPr>
        <w:pStyle w:val="ZLITzmlitartykuempunktem"/>
      </w:pPr>
      <w:r>
        <w:t>c)</w:t>
      </w:r>
      <w:r>
        <w:tab/>
        <w:t>w</w:t>
      </w:r>
      <w:r w:rsidRPr="00304EE3">
        <w:t xml:space="preserve"> pkt 4 kropkę zastępuje się średnikiem i dodaje pkt 5–</w:t>
      </w:r>
      <w:r>
        <w:t>8</w:t>
      </w:r>
      <w:r w:rsidRPr="00304EE3">
        <w:t xml:space="preserve"> w brzmieniu:</w:t>
      </w:r>
    </w:p>
    <w:p w14:paraId="41405A44" w14:textId="0F542A97" w:rsidR="00131771" w:rsidRPr="009B0D86" w:rsidRDefault="00A4509E" w:rsidP="00131771">
      <w:pPr>
        <w:pStyle w:val="ZLITPKTzmpktliter"/>
      </w:pPr>
      <w:r>
        <w:t>„</w:t>
      </w:r>
      <w:r w:rsidR="00131771" w:rsidRPr="00304EE3">
        <w:t>5)</w:t>
      </w:r>
      <w:r w:rsidR="00131771">
        <w:tab/>
      </w:r>
      <w:r w:rsidR="00131771" w:rsidRPr="009B0D86">
        <w:t>wprowadzenie do obrotu wyrobu do diagnostyki in vitro stosowanego w medycynie weterynaryjnej</w:t>
      </w:r>
      <w:r w:rsidR="0008027C">
        <w:t xml:space="preserve"> </w:t>
      </w:r>
      <w:r w:rsidR="009A5872">
        <w:t>–</w:t>
      </w:r>
      <w:r w:rsidR="0008027C">
        <w:t xml:space="preserve"> </w:t>
      </w:r>
      <w:r w:rsidR="00131771" w:rsidRPr="009B0D86">
        <w:t xml:space="preserve">przekazanie nieodpłatnie albo za opłatą po raz pierwszy wyrobu do diagnostyki in vitro stosowanego w medycynie weterynaryjnej </w:t>
      </w:r>
      <w:r w:rsidR="0005552A">
        <w:t>do</w:t>
      </w:r>
      <w:r w:rsidR="00131771" w:rsidRPr="009B0D86">
        <w:t xml:space="preserve"> używania lub dystrybucji na terytorium Rzeczypospolitej Polskiej;</w:t>
      </w:r>
    </w:p>
    <w:p w14:paraId="5CD3BE90" w14:textId="38CB7D8D" w:rsidR="00131771" w:rsidRPr="009B0D86" w:rsidRDefault="00131771" w:rsidP="00131771">
      <w:pPr>
        <w:pStyle w:val="ZLITPKTzmpktliter"/>
      </w:pPr>
      <w:r>
        <w:t>6)</w:t>
      </w:r>
      <w:r>
        <w:tab/>
      </w:r>
      <w:r w:rsidRPr="009B0D86">
        <w:t xml:space="preserve">wprowadzenie do używania wyrobu do diagnostyki in vitro stosowanego w medycynie weterynaryjnej – pierwsze udostępnienie użytkownikowi nieodpłatnie albo za opłatą wyrobu do diagnostyki in vitro stosowanego w medycynie weterynaryjnej </w:t>
      </w:r>
      <w:r w:rsidR="00BA1CC3">
        <w:t>do</w:t>
      </w:r>
      <w:r w:rsidRPr="009B0D86">
        <w:t xml:space="preserve"> używania zgodnie z </w:t>
      </w:r>
      <w:r w:rsidR="00BA1CC3">
        <w:t xml:space="preserve">jego </w:t>
      </w:r>
      <w:r w:rsidR="00BA1CC3" w:rsidRPr="00BA1CC3">
        <w:t xml:space="preserve">zastosowaniem </w:t>
      </w:r>
      <w:r w:rsidRPr="009B0D86">
        <w:t>przewidzianym na terytorium Rzeczypospolitej Polskiej;</w:t>
      </w:r>
    </w:p>
    <w:p w14:paraId="42428EAD" w14:textId="7A334CBE" w:rsidR="00131771" w:rsidRPr="00304EE3" w:rsidRDefault="00131771" w:rsidP="00131771">
      <w:pPr>
        <w:pStyle w:val="ZLITPKTzmpktliter"/>
      </w:pPr>
      <w:r>
        <w:t>7)</w:t>
      </w:r>
      <w:r>
        <w:tab/>
      </w:r>
      <w:r w:rsidRPr="00304EE3">
        <w:t xml:space="preserve">wyrób do diagnostyki in vitro stosowany w medycynie weterynaryjnej – wyrób przeznaczony do badań </w:t>
      </w:r>
      <w:r w:rsidR="004C44EA">
        <w:t>przeprowadzanych</w:t>
      </w:r>
      <w:r w:rsidR="004C44EA" w:rsidRPr="00304EE3">
        <w:t xml:space="preserve"> </w:t>
      </w:r>
      <w:r w:rsidRPr="00304EE3">
        <w:t>na potrzeby Inspekcji Weterynaryjnej</w:t>
      </w:r>
      <w:r w:rsidR="00112824">
        <w:t xml:space="preserve"> </w:t>
      </w:r>
      <w:r w:rsidRPr="00304EE3">
        <w:t>będący:</w:t>
      </w:r>
    </w:p>
    <w:p w14:paraId="0E686010" w14:textId="08982519" w:rsidR="00131771" w:rsidRPr="00304EE3" w:rsidRDefault="00131771" w:rsidP="00131771">
      <w:pPr>
        <w:pStyle w:val="ZLITLITwPKTzmlitwpktliter"/>
      </w:pPr>
      <w:r w:rsidRPr="00304EE3">
        <w:t>a)</w:t>
      </w:r>
      <w:r w:rsidRPr="00304EE3">
        <w:tab/>
      </w:r>
      <w:r w:rsidR="007F21B9" w:rsidRPr="007F21B9">
        <w:t>testem do diagnostyki in vitro stosowanym w zakresie diagnostyki chorób zakaźnych zwierząt, o których mowa w załączniku II</w:t>
      </w:r>
      <w:r w:rsidR="005D3CD7">
        <w:t xml:space="preserve"> do</w:t>
      </w:r>
      <w:r w:rsidR="007F21B9" w:rsidRPr="007F21B9">
        <w:t xml:space="preserve"> rozporządzenia Parlamentu Europejskiego i Rady (UE) 2016/429 z dnia 9 marca 2016 r. w sprawie przenośnych chorób zwierząt oraz zmieniającego i uchylającego niektóre akty w dziedzinie zdrowia zwierząt (</w:t>
      </w:r>
      <w:r w:rsidR="00A4509E">
        <w:t>„</w:t>
      </w:r>
      <w:r w:rsidR="007F21B9" w:rsidRPr="007F21B9">
        <w:t>Prawo o zdrowiu zwierząt</w:t>
      </w:r>
      <w:r w:rsidR="00A4509E">
        <w:t>”</w:t>
      </w:r>
      <w:r w:rsidR="007F21B9" w:rsidRPr="007F21B9">
        <w:t>)</w:t>
      </w:r>
      <w:r w:rsidR="006B5121">
        <w:t xml:space="preserve"> (</w:t>
      </w:r>
      <w:r w:rsidR="006B5121" w:rsidRPr="006B5121">
        <w:t>Dz. Urz. UE L 84 z 31.03.2016 str. 1, z późn.</w:t>
      </w:r>
      <w:r w:rsidR="006B5121">
        <w:t xml:space="preserve"> zm.</w:t>
      </w:r>
      <w:r w:rsidR="006B5121">
        <w:rPr>
          <w:rStyle w:val="Odwoanieprzypisudolnego"/>
        </w:rPr>
        <w:footnoteReference w:id="24"/>
      </w:r>
      <w:r w:rsidR="006B5121" w:rsidRPr="00860E6F">
        <w:rPr>
          <w:rStyle w:val="IGindeksgrny"/>
        </w:rPr>
        <w:t>)</w:t>
      </w:r>
      <w:r w:rsidR="006B5121">
        <w:t xml:space="preserve">), zwanego dalej </w:t>
      </w:r>
      <w:r w:rsidR="00A4509E">
        <w:t>„</w:t>
      </w:r>
      <w:r w:rsidR="006B5121">
        <w:t>rozporządzeniem 2016/429</w:t>
      </w:r>
      <w:r w:rsidR="00A4509E">
        <w:t>”</w:t>
      </w:r>
      <w:r w:rsidR="007F21B9" w:rsidRPr="007F21B9">
        <w:t xml:space="preserve">, w tym zoonoz, a także </w:t>
      </w:r>
      <w:r w:rsidR="00EC2885">
        <w:t xml:space="preserve">do oznaczania substancji niedozwolonych lub </w:t>
      </w:r>
      <w:r w:rsidR="007F21B9" w:rsidRPr="007F21B9">
        <w:t>zanieczyszczeń biologicznych w tkankach zwierząt i produktach pochodzenia zwierzęcego</w:t>
      </w:r>
      <w:r w:rsidRPr="00304EE3">
        <w:t>,</w:t>
      </w:r>
    </w:p>
    <w:p w14:paraId="5539F7CA" w14:textId="14FFEAC9" w:rsidR="00131771" w:rsidRPr="00304EE3" w:rsidRDefault="00131771" w:rsidP="00131771">
      <w:pPr>
        <w:pStyle w:val="ZLITLITwPKTzmlitwpktliter"/>
      </w:pPr>
      <w:r w:rsidRPr="00304EE3">
        <w:t>b)</w:t>
      </w:r>
      <w:r w:rsidRPr="00304EE3">
        <w:tab/>
        <w:t xml:space="preserve">pojemnikiem na próbki typu próżniowego lub innym </w:t>
      </w:r>
      <w:r w:rsidR="009C0735" w:rsidRPr="00B2329C">
        <w:t>pojemnikiem</w:t>
      </w:r>
      <w:r w:rsidR="009C0735">
        <w:t xml:space="preserve"> </w:t>
      </w:r>
      <w:r w:rsidRPr="00304EE3">
        <w:t xml:space="preserve">przeznaczonym przez wytwórcę do bezpośredniego przechowywania </w:t>
      </w:r>
      <w:r w:rsidR="00BA1CC3">
        <w:t>i</w:t>
      </w:r>
      <w:r w:rsidR="00BA1CC3" w:rsidRPr="00304EE3">
        <w:t xml:space="preserve"> </w:t>
      </w:r>
      <w:r w:rsidRPr="00304EE3">
        <w:t>konserwacji próbek pochodzących od zwierząt</w:t>
      </w:r>
      <w:r w:rsidR="00BA1CC3">
        <w:t>, które zostały</w:t>
      </w:r>
      <w:r w:rsidRPr="00304EE3">
        <w:t xml:space="preserve"> </w:t>
      </w:r>
      <w:r w:rsidR="00D76351">
        <w:t>pobran</w:t>
      </w:r>
      <w:r w:rsidR="00BA1CC3">
        <w:t>e</w:t>
      </w:r>
      <w:r w:rsidR="00D76351">
        <w:t xml:space="preserve"> </w:t>
      </w:r>
      <w:r w:rsidRPr="00304EE3">
        <w:t>do badania diagnostycznego in vitro,</w:t>
      </w:r>
    </w:p>
    <w:p w14:paraId="2BE3E025" w14:textId="38DED3E6" w:rsidR="00131771" w:rsidRPr="00304EE3" w:rsidRDefault="00131771" w:rsidP="00131771">
      <w:pPr>
        <w:pStyle w:val="ZLITLITwPKTzmlitwpktliter"/>
      </w:pPr>
      <w:r w:rsidRPr="00304EE3">
        <w:t>c)</w:t>
      </w:r>
      <w:r w:rsidRPr="00304EE3">
        <w:tab/>
        <w:t>sprzętem laboratoryjnym ogólnego stosowania, jeżeli ze względu na jego właściwości jest</w:t>
      </w:r>
      <w:r w:rsidR="005D3CD7">
        <w:t xml:space="preserve"> </w:t>
      </w:r>
      <w:r w:rsidRPr="00304EE3">
        <w:t>przeznaczony przez wytwórcę do badań diagnostycznych in vitro;</w:t>
      </w:r>
    </w:p>
    <w:p w14:paraId="601AA429" w14:textId="06D51876" w:rsidR="00131771" w:rsidRPr="00304EE3" w:rsidRDefault="00131771" w:rsidP="00131771">
      <w:pPr>
        <w:pStyle w:val="ZLITPKTzmpktliter"/>
      </w:pPr>
      <w:r>
        <w:t>8</w:t>
      </w:r>
      <w:r w:rsidRPr="00304EE3">
        <w:t>)</w:t>
      </w:r>
      <w:r w:rsidRPr="00304EE3">
        <w:tab/>
        <w:t>wytwórca – osobę fizyczną, jednostkę organizacyjną nieposiadającą osobowości prawnej albo osobę prawną odpowiedzialn</w:t>
      </w:r>
      <w:r w:rsidR="00CC5688">
        <w:t>e</w:t>
      </w:r>
      <w:r w:rsidRPr="00304EE3">
        <w:t xml:space="preserve"> za projektowanie, wytwarzanie, pakowanie i oznakowanie wyrobu do diagnostyki in vitro stosowanego w medycynie weterynaryjnej przed wprowadzeniem go do obrotu niezależnie od tego, czy </w:t>
      </w:r>
      <w:r w:rsidR="006B29C0">
        <w:t>te</w:t>
      </w:r>
      <w:r w:rsidR="006B29C0" w:rsidRPr="00304EE3">
        <w:t xml:space="preserve"> </w:t>
      </w:r>
      <w:r w:rsidRPr="00304EE3">
        <w:t xml:space="preserve">czynności wykonuje </w:t>
      </w:r>
      <w:r w:rsidR="00672CA0" w:rsidRPr="00672CA0">
        <w:t xml:space="preserve">odpowiednio ta osoba lub ta jednostka czy w ich imieniu osoba </w:t>
      </w:r>
      <w:r w:rsidR="00672CA0">
        <w:t>trzecia</w:t>
      </w:r>
      <w:r w:rsidRPr="00304EE3">
        <w:t>.</w:t>
      </w:r>
      <w:r w:rsidR="00A4509E">
        <w:t>”</w:t>
      </w:r>
      <w:r>
        <w:t>;</w:t>
      </w:r>
    </w:p>
    <w:p w14:paraId="7918A5FD" w14:textId="77777777" w:rsidR="00131771" w:rsidRDefault="00131771" w:rsidP="00131771">
      <w:pPr>
        <w:pStyle w:val="PKTpunkt"/>
      </w:pPr>
      <w:r>
        <w:t>3</w:t>
      </w:r>
      <w:r w:rsidRPr="00304EE3">
        <w:t>)</w:t>
      </w:r>
      <w:r w:rsidRPr="00304EE3">
        <w:tab/>
        <w:t>w art. 3 w ust. 2</w:t>
      </w:r>
      <w:r>
        <w:t>:</w:t>
      </w:r>
    </w:p>
    <w:p w14:paraId="41A4C6BB" w14:textId="77777777" w:rsidR="00131771" w:rsidRPr="00304EE3" w:rsidRDefault="00131771" w:rsidP="00131771">
      <w:pPr>
        <w:pStyle w:val="LITlitera"/>
      </w:pPr>
      <w:r>
        <w:t>a)</w:t>
      </w:r>
      <w:r>
        <w:tab/>
      </w:r>
      <w:r w:rsidRPr="00304EE3">
        <w:t>w pkt 4 lit. d otrzymuje brzmienie:</w:t>
      </w:r>
    </w:p>
    <w:p w14:paraId="6968DC75" w14:textId="1D55B66D" w:rsidR="00131771" w:rsidRPr="004722D3" w:rsidRDefault="00A4509E" w:rsidP="00131771">
      <w:pPr>
        <w:pStyle w:val="ZLITLITzmlitliter"/>
      </w:pPr>
      <w:r>
        <w:t>„</w:t>
      </w:r>
      <w:r w:rsidR="00131771" w:rsidRPr="00304EE3">
        <w:t>d)</w:t>
      </w:r>
      <w:r w:rsidR="00131771" w:rsidRPr="00304EE3">
        <w:tab/>
      </w:r>
      <w:r w:rsidR="00131771" w:rsidRPr="00B16556">
        <w:t>kontroli</w:t>
      </w:r>
      <w:r w:rsidR="00131771" w:rsidRPr="00304EE3">
        <w:t xml:space="preserve"> wyrobów do diagnostyki in vitro stosowanych w medycynie weterynaryjnej mającej na celu ustalenie, czy wprowadzone do obrotu </w:t>
      </w:r>
      <w:r w:rsidR="00637273" w:rsidRPr="00637273">
        <w:t xml:space="preserve">wyroby do diagnostyki in vitro stosowane w medycynie weterynaryjnej </w:t>
      </w:r>
      <w:r w:rsidR="00131771" w:rsidRPr="00304EE3">
        <w:t xml:space="preserve">lub </w:t>
      </w:r>
      <w:r w:rsidR="00637273">
        <w:t xml:space="preserve">wprowadzone do </w:t>
      </w:r>
      <w:r w:rsidR="00131771" w:rsidRPr="00304EE3">
        <w:t xml:space="preserve">używania wyroby </w:t>
      </w:r>
      <w:r w:rsidR="00672CA0" w:rsidRPr="00672CA0">
        <w:t xml:space="preserve">do diagnostyki in vitro </w:t>
      </w:r>
      <w:r w:rsidR="00637273" w:rsidRPr="00637273">
        <w:t>stosowane w medycynie weterynaryjnej</w:t>
      </w:r>
      <w:r w:rsidR="00637273">
        <w:t xml:space="preserve"> </w:t>
      </w:r>
      <w:r w:rsidR="00131771" w:rsidRPr="00304EE3">
        <w:t xml:space="preserve">znajdują się w wykazie wyrobów do </w:t>
      </w:r>
      <w:r w:rsidR="00131771" w:rsidRPr="004722D3">
        <w:t>diagnostyki in vitro stosowanych w medycynie weterynaryjnej, o którym mowa w art. 25h ust. 1,</w:t>
      </w:r>
      <w:r>
        <w:t>”</w:t>
      </w:r>
      <w:r w:rsidR="00131771" w:rsidRPr="004722D3">
        <w:t>,</w:t>
      </w:r>
    </w:p>
    <w:p w14:paraId="76DE5D40" w14:textId="77777777" w:rsidR="00131771" w:rsidRDefault="00131771" w:rsidP="00131771">
      <w:pPr>
        <w:pStyle w:val="LITlitera"/>
      </w:pPr>
      <w:r>
        <w:t>b)</w:t>
      </w:r>
      <w:r>
        <w:tab/>
        <w:t>w pkt 5:</w:t>
      </w:r>
    </w:p>
    <w:p w14:paraId="2E9B5849" w14:textId="38B02F1F" w:rsidR="00131771" w:rsidRDefault="00131771" w:rsidP="007567F1">
      <w:pPr>
        <w:pStyle w:val="TIRtiret"/>
      </w:pPr>
      <w:r>
        <w:rPr>
          <w:rFonts w:ascii="Symbol" w:hAnsi="Symbol"/>
        </w:rPr>
        <w:sym w:font="Symbol" w:char="F02D"/>
      </w:r>
      <w:r>
        <w:tab/>
      </w:r>
      <w:r w:rsidR="00034057">
        <w:t xml:space="preserve">w </w:t>
      </w:r>
      <w:r>
        <w:t xml:space="preserve">lit. b </w:t>
      </w:r>
      <w:r w:rsidR="000C4B12">
        <w:t xml:space="preserve">wyrazy </w:t>
      </w:r>
      <w:r w:rsidR="00A4509E">
        <w:t>„</w:t>
      </w:r>
      <w:r w:rsidR="000C4B12" w:rsidRPr="000C4B12">
        <w:t>wprowadzaniem na rynek zwierząt</w:t>
      </w:r>
      <w:r w:rsidR="000C4B12">
        <w:t>,</w:t>
      </w:r>
      <w:r w:rsidR="00A4509E">
        <w:t>”</w:t>
      </w:r>
      <w:r w:rsidR="000C4B12">
        <w:t xml:space="preserve"> </w:t>
      </w:r>
      <w:r w:rsidR="007567F1">
        <w:t xml:space="preserve">zastępuje się wyrazami </w:t>
      </w:r>
      <w:r w:rsidR="00A4509E">
        <w:t>„</w:t>
      </w:r>
      <w:r w:rsidR="007567F1" w:rsidRPr="007567F1">
        <w:t>przemieszczaniem zwierząt, wprowadzaniem do obrotu</w:t>
      </w:r>
      <w:r w:rsidR="00A4509E">
        <w:t>”</w:t>
      </w:r>
      <w:r>
        <w:t>,</w:t>
      </w:r>
    </w:p>
    <w:p w14:paraId="1896BB8B" w14:textId="2BD2A936" w:rsidR="00131771" w:rsidRDefault="00131771" w:rsidP="00131771">
      <w:pPr>
        <w:pStyle w:val="TIRtiret"/>
      </w:pPr>
      <w:r>
        <w:rPr>
          <w:rFonts w:ascii="Symbol" w:hAnsi="Symbol"/>
        </w:rPr>
        <w:sym w:font="Symbol" w:char="F02D"/>
      </w:r>
      <w:r>
        <w:tab/>
        <w:t xml:space="preserve">w lit. d skreśla się wyrazy </w:t>
      </w:r>
      <w:r w:rsidR="00A4509E">
        <w:t>„</w:t>
      </w:r>
      <w:r>
        <w:t>i jaj wylęgowych drobiu</w:t>
      </w:r>
      <w:r w:rsidR="00A4509E">
        <w:t>”</w:t>
      </w:r>
      <w:r>
        <w:t>,</w:t>
      </w:r>
    </w:p>
    <w:p w14:paraId="69A580DC" w14:textId="77777777" w:rsidR="00131771" w:rsidRDefault="00131771" w:rsidP="00131771">
      <w:pPr>
        <w:pStyle w:val="TIRtiret"/>
      </w:pPr>
      <w:r>
        <w:rPr>
          <w:rFonts w:ascii="Symbol" w:hAnsi="Symbol"/>
        </w:rPr>
        <w:sym w:font="Symbol" w:char="F02D"/>
      </w:r>
      <w:r>
        <w:tab/>
        <w:t>lit. i otrzymuje brzmienie:</w:t>
      </w:r>
    </w:p>
    <w:p w14:paraId="0D4D6F10" w14:textId="0F954741" w:rsidR="00131771" w:rsidRDefault="00A4509E" w:rsidP="00131771">
      <w:pPr>
        <w:pStyle w:val="ZTIRLITzmlittiret"/>
      </w:pPr>
      <w:r>
        <w:t>„</w:t>
      </w:r>
      <w:r w:rsidR="00131771">
        <w:t>i)</w:t>
      </w:r>
      <w:r w:rsidR="00131771">
        <w:tab/>
        <w:t xml:space="preserve">przestrzeganiem </w:t>
      </w:r>
      <w:r w:rsidR="00E42551">
        <w:t>wymagań</w:t>
      </w:r>
      <w:r w:rsidR="00E42551" w:rsidRPr="004F0EA7">
        <w:t xml:space="preserve"> </w:t>
      </w:r>
      <w:r w:rsidR="00131771" w:rsidRPr="004F0EA7">
        <w:t>dotyczących zdrowia zwierząt</w:t>
      </w:r>
      <w:r w:rsidR="00131771">
        <w:t xml:space="preserve"> w zakładach, w których </w:t>
      </w:r>
      <w:r w:rsidR="00131771" w:rsidRPr="00D7183C">
        <w:t xml:space="preserve">są </w:t>
      </w:r>
      <w:r w:rsidR="00131771">
        <w:t>utrzymywane zwierzęta;</w:t>
      </w:r>
      <w:r>
        <w:t>”</w:t>
      </w:r>
      <w:r w:rsidR="00131771">
        <w:t>,</w:t>
      </w:r>
    </w:p>
    <w:p w14:paraId="6EAA64F1" w14:textId="77777777" w:rsidR="00131771" w:rsidRDefault="00131771" w:rsidP="00131771">
      <w:pPr>
        <w:pStyle w:val="LITlitera"/>
      </w:pPr>
      <w:r>
        <w:t>c)</w:t>
      </w:r>
      <w:r>
        <w:tab/>
        <w:t>pkt 6 otrzymuje brzmienie:</w:t>
      </w:r>
    </w:p>
    <w:p w14:paraId="19EF713B" w14:textId="4018BF90" w:rsidR="00131771" w:rsidRDefault="00A4509E" w:rsidP="00131771">
      <w:pPr>
        <w:pStyle w:val="ZLITPKTzmpktliter"/>
      </w:pPr>
      <w:r>
        <w:t>„</w:t>
      </w:r>
      <w:r w:rsidR="00131771">
        <w:t>6)</w:t>
      </w:r>
      <w:r w:rsidR="00131771">
        <w:tab/>
        <w:t>prowadzenie kontroli urzędowych, o których mowa w art. 19 ust.</w:t>
      </w:r>
      <w:r w:rsidR="00CD4CA5">
        <w:t> </w:t>
      </w:r>
      <w:r w:rsidR="00131771">
        <w:t>1 rozporządzenia</w:t>
      </w:r>
      <w:r w:rsidR="002C234D">
        <w:t xml:space="preserve"> </w:t>
      </w:r>
      <w:r w:rsidR="00131771">
        <w:t>2017/625;</w:t>
      </w:r>
      <w:r>
        <w:t>”</w:t>
      </w:r>
      <w:r w:rsidR="00131771">
        <w:t>;</w:t>
      </w:r>
    </w:p>
    <w:p w14:paraId="11D7ABB2" w14:textId="5613E1B9" w:rsidR="00131771" w:rsidRDefault="00131771" w:rsidP="00131771">
      <w:pPr>
        <w:pStyle w:val="PKTpunkt"/>
      </w:pPr>
      <w:r>
        <w:t>4)</w:t>
      </w:r>
      <w:r>
        <w:tab/>
        <w:t xml:space="preserve">w art. 4 w ust. 1 wyrazy </w:t>
      </w:r>
      <w:r w:rsidR="00A4509E">
        <w:t>„</w:t>
      </w:r>
      <w:r>
        <w:t>lekarsko-weterynaryjnego</w:t>
      </w:r>
      <w:r w:rsidR="00A4509E">
        <w:t>”</w:t>
      </w:r>
      <w:r w:rsidR="002C234D">
        <w:t xml:space="preserve"> </w:t>
      </w:r>
      <w:r>
        <w:t xml:space="preserve">zastępuje się wyrazami </w:t>
      </w:r>
      <w:r w:rsidR="00A4509E">
        <w:t>„</w:t>
      </w:r>
      <w:r>
        <w:t>lekarzy weterynarii</w:t>
      </w:r>
      <w:r w:rsidR="00A4509E">
        <w:t>”</w:t>
      </w:r>
      <w:r>
        <w:t>;</w:t>
      </w:r>
    </w:p>
    <w:p w14:paraId="10E46EB3" w14:textId="1079BCB3" w:rsidR="003B51B0" w:rsidRDefault="00131771" w:rsidP="00053063">
      <w:pPr>
        <w:pStyle w:val="PKTpunkt"/>
      </w:pPr>
      <w:r>
        <w:t>5)</w:t>
      </w:r>
      <w:r>
        <w:tab/>
      </w:r>
      <w:r w:rsidR="00CC5688">
        <w:t xml:space="preserve">w rozdziale 1 </w:t>
      </w:r>
      <w:r w:rsidR="003B51B0" w:rsidRPr="003B51B0">
        <w:rPr>
          <w:lang w:eastAsia="en-US"/>
        </w:rPr>
        <w:t>po</w:t>
      </w:r>
      <w:r w:rsidRPr="003B51B0">
        <w:rPr>
          <w:lang w:eastAsia="en-US"/>
        </w:rPr>
        <w:t xml:space="preserve"> art. </w:t>
      </w:r>
      <w:r w:rsidR="003B51B0" w:rsidRPr="003B51B0">
        <w:rPr>
          <w:lang w:eastAsia="en-US"/>
        </w:rPr>
        <w:t>4</w:t>
      </w:r>
      <w:r w:rsidR="002C234D">
        <w:t>a</w:t>
      </w:r>
      <w:r w:rsidR="003B51B0" w:rsidRPr="003B51B0">
        <w:rPr>
          <w:lang w:eastAsia="en-US"/>
        </w:rPr>
        <w:t xml:space="preserve"> dodaje się art. 4</w:t>
      </w:r>
      <w:r w:rsidR="002C234D">
        <w:t>b</w:t>
      </w:r>
      <w:r w:rsidR="003B51B0" w:rsidRPr="003B51B0">
        <w:rPr>
          <w:lang w:eastAsia="en-US"/>
        </w:rPr>
        <w:t xml:space="preserve"> w</w:t>
      </w:r>
      <w:r w:rsidR="00CD4CA5">
        <w:t xml:space="preserve"> </w:t>
      </w:r>
      <w:r w:rsidR="003B51B0" w:rsidRPr="003B51B0">
        <w:rPr>
          <w:lang w:eastAsia="en-US"/>
        </w:rPr>
        <w:t>brzmieniu:</w:t>
      </w:r>
    </w:p>
    <w:p w14:paraId="59E4078B" w14:textId="33B961EA" w:rsidR="00484CF2" w:rsidRPr="00484CF2" w:rsidRDefault="00A4509E" w:rsidP="00484CF2">
      <w:pPr>
        <w:pStyle w:val="ZARTzmartartykuempunktem"/>
        <w:rPr>
          <w:lang w:eastAsia="en-US"/>
        </w:rPr>
      </w:pPr>
      <w:r>
        <w:rPr>
          <w:lang w:eastAsia="en-US"/>
        </w:rPr>
        <w:t>„</w:t>
      </w:r>
      <w:r w:rsidR="00484CF2" w:rsidRPr="00484CF2">
        <w:rPr>
          <w:lang w:eastAsia="en-US"/>
        </w:rPr>
        <w:t xml:space="preserve">Art. 4b. 1. Szef Krajowej Administracji Skarbowej </w:t>
      </w:r>
      <w:r w:rsidR="00CC5688" w:rsidRPr="00CC5688">
        <w:rPr>
          <w:lang w:eastAsia="en-US"/>
        </w:rPr>
        <w:t xml:space="preserve">przekazuje </w:t>
      </w:r>
      <w:r w:rsidR="00484CF2" w:rsidRPr="00484CF2">
        <w:rPr>
          <w:lang w:eastAsia="en-US"/>
        </w:rPr>
        <w:t>Główne</w:t>
      </w:r>
      <w:r w:rsidR="00CC5688">
        <w:t>mu</w:t>
      </w:r>
      <w:r w:rsidR="00484CF2" w:rsidRPr="00484CF2">
        <w:rPr>
          <w:lang w:eastAsia="en-US"/>
        </w:rPr>
        <w:t xml:space="preserve"> Lekarz</w:t>
      </w:r>
      <w:r w:rsidR="00CC5688">
        <w:t>owi</w:t>
      </w:r>
      <w:r w:rsidR="00484CF2" w:rsidRPr="00484CF2">
        <w:rPr>
          <w:lang w:eastAsia="en-US"/>
        </w:rPr>
        <w:t xml:space="preserve"> Weterynarii</w:t>
      </w:r>
      <w:r w:rsidR="00CC5688" w:rsidRPr="00CC5688">
        <w:t xml:space="preserve"> </w:t>
      </w:r>
      <w:r w:rsidR="00CC5688" w:rsidRPr="00CC5688">
        <w:rPr>
          <w:lang w:eastAsia="en-US"/>
        </w:rPr>
        <w:t>na</w:t>
      </w:r>
      <w:r w:rsidR="00CC5688">
        <w:t xml:space="preserve"> jego</w:t>
      </w:r>
      <w:r w:rsidR="00CC5688" w:rsidRPr="00CC5688">
        <w:rPr>
          <w:lang w:eastAsia="en-US"/>
        </w:rPr>
        <w:t xml:space="preserve"> wniosek </w:t>
      </w:r>
      <w:r w:rsidR="00484CF2" w:rsidRPr="00484CF2">
        <w:rPr>
          <w:lang w:eastAsia="en-US"/>
        </w:rPr>
        <w:t>dane będące w posiadaniu Krajowej Administracji Skarbowej, w tym</w:t>
      </w:r>
      <w:r w:rsidR="00CC5688">
        <w:t xml:space="preserve"> dane</w:t>
      </w:r>
      <w:r w:rsidR="00484CF2" w:rsidRPr="00484CF2">
        <w:rPr>
          <w:lang w:eastAsia="en-US"/>
        </w:rPr>
        <w:t xml:space="preserve"> objęte tajemnicą celną, o której mowa w art. 95b ust. 1 ustawy z dnia 19 marca 2004 r. – Prawo celne (Dz. U. z 2024 r. poz. 1373), dotyczące zwierząt i towarów wprowadzanych na terytorium Unii Europejskiej, które są niezbędne do organizacji i przeprowadzania kontroli urzędowych przez Inspekcję.</w:t>
      </w:r>
    </w:p>
    <w:p w14:paraId="1C024421" w14:textId="4EEDBC96" w:rsidR="00484CF2" w:rsidRPr="00484CF2" w:rsidRDefault="00484CF2" w:rsidP="001E2BF9">
      <w:pPr>
        <w:pStyle w:val="ZUSTzmustartykuempunktem"/>
        <w:rPr>
          <w:lang w:eastAsia="en-US"/>
        </w:rPr>
      </w:pPr>
      <w:r w:rsidRPr="00484CF2">
        <w:rPr>
          <w:lang w:eastAsia="en-US"/>
        </w:rPr>
        <w:t xml:space="preserve">2. Dane, o których mowa w ust. 1, </w:t>
      </w:r>
      <w:r>
        <w:t>obejmują</w:t>
      </w:r>
      <w:r w:rsidRPr="00484CF2">
        <w:rPr>
          <w:lang w:eastAsia="en-US"/>
        </w:rPr>
        <w:t>:</w:t>
      </w:r>
    </w:p>
    <w:p w14:paraId="1DFC574B" w14:textId="77777777" w:rsidR="00484CF2" w:rsidRPr="00484CF2" w:rsidRDefault="00484CF2" w:rsidP="001E2BF9">
      <w:pPr>
        <w:pStyle w:val="ZPKTzmpktartykuempunktem"/>
        <w:rPr>
          <w:lang w:eastAsia="en-US"/>
        </w:rPr>
      </w:pPr>
      <w:r w:rsidRPr="00484CF2">
        <w:rPr>
          <w:lang w:eastAsia="en-US"/>
        </w:rPr>
        <w:t>1)</w:t>
      </w:r>
      <w:r w:rsidRPr="00484CF2">
        <w:rPr>
          <w:lang w:eastAsia="en-US"/>
        </w:rPr>
        <w:tab/>
        <w:t>imię, nazwisko, miejsce zamieszkania i adres albo nazwę, siedzibę i adres odbiorcy zwierząt lub towarów;</w:t>
      </w:r>
    </w:p>
    <w:p w14:paraId="74AD9FA6" w14:textId="77777777" w:rsidR="00484CF2" w:rsidRPr="00484CF2" w:rsidRDefault="00484CF2" w:rsidP="001E2BF9">
      <w:pPr>
        <w:pStyle w:val="ZPKTzmpktartykuempunktem"/>
        <w:rPr>
          <w:lang w:eastAsia="en-US"/>
        </w:rPr>
      </w:pPr>
      <w:r w:rsidRPr="00484CF2">
        <w:rPr>
          <w:lang w:eastAsia="en-US"/>
        </w:rPr>
        <w:t>2)</w:t>
      </w:r>
      <w:r w:rsidRPr="00484CF2">
        <w:rPr>
          <w:lang w:eastAsia="en-US"/>
        </w:rPr>
        <w:tab/>
        <w:t>kod CN zwierząt lub towarów lub opis towarów wprowadzanych na terytorium Unii Europejskiej;</w:t>
      </w:r>
    </w:p>
    <w:p w14:paraId="43D2A77A" w14:textId="62825C51" w:rsidR="00484CF2" w:rsidRPr="00484CF2" w:rsidRDefault="00484CF2" w:rsidP="001E2BF9">
      <w:pPr>
        <w:pStyle w:val="ZPKTzmpktartykuempunktem"/>
        <w:rPr>
          <w:lang w:eastAsia="en-US"/>
        </w:rPr>
      </w:pPr>
      <w:r w:rsidRPr="00484CF2">
        <w:rPr>
          <w:lang w:eastAsia="en-US"/>
        </w:rPr>
        <w:t>3)</w:t>
      </w:r>
      <w:r w:rsidRPr="00484CF2">
        <w:rPr>
          <w:lang w:eastAsia="en-US"/>
        </w:rPr>
        <w:tab/>
        <w:t>liczbę lub ilość zwierząt lub towarów;</w:t>
      </w:r>
    </w:p>
    <w:p w14:paraId="036FDD0C" w14:textId="69EE1AE2" w:rsidR="00484CF2" w:rsidRPr="00484CF2" w:rsidRDefault="00484CF2" w:rsidP="001E2BF9">
      <w:pPr>
        <w:pStyle w:val="ZPKTzmpktartykuempunktem"/>
        <w:rPr>
          <w:lang w:eastAsia="en-US"/>
        </w:rPr>
      </w:pPr>
      <w:r w:rsidRPr="00484CF2">
        <w:rPr>
          <w:lang w:eastAsia="en-US"/>
        </w:rPr>
        <w:t>4)</w:t>
      </w:r>
      <w:r w:rsidRPr="00484CF2">
        <w:rPr>
          <w:lang w:eastAsia="en-US"/>
        </w:rPr>
        <w:tab/>
      </w:r>
      <w:r w:rsidR="000A3CE8">
        <w:t>państwo</w:t>
      </w:r>
      <w:r w:rsidR="000A3CE8" w:rsidRPr="00484CF2">
        <w:rPr>
          <w:lang w:eastAsia="en-US"/>
        </w:rPr>
        <w:t xml:space="preserve"> </w:t>
      </w:r>
      <w:r w:rsidRPr="00484CF2">
        <w:rPr>
          <w:lang w:eastAsia="en-US"/>
        </w:rPr>
        <w:t>wysyłki zwierząt lub towarów;</w:t>
      </w:r>
    </w:p>
    <w:p w14:paraId="757FD425" w14:textId="6E8A37E0" w:rsidR="00484CF2" w:rsidRPr="00484CF2" w:rsidRDefault="00484CF2" w:rsidP="001E2BF9">
      <w:pPr>
        <w:pStyle w:val="ZPKTzmpktartykuempunktem"/>
        <w:rPr>
          <w:lang w:eastAsia="en-US"/>
        </w:rPr>
      </w:pPr>
      <w:r w:rsidRPr="00484CF2">
        <w:rPr>
          <w:lang w:eastAsia="en-US"/>
        </w:rPr>
        <w:t>5)</w:t>
      </w:r>
      <w:r w:rsidRPr="00484CF2">
        <w:rPr>
          <w:lang w:eastAsia="en-US"/>
        </w:rPr>
        <w:tab/>
      </w:r>
      <w:r w:rsidR="000A3CE8">
        <w:t>państwo</w:t>
      </w:r>
      <w:r w:rsidR="000A3CE8" w:rsidRPr="00484CF2">
        <w:rPr>
          <w:lang w:eastAsia="en-US"/>
        </w:rPr>
        <w:t xml:space="preserve"> </w:t>
      </w:r>
      <w:r w:rsidRPr="00484CF2">
        <w:rPr>
          <w:lang w:eastAsia="en-US"/>
        </w:rPr>
        <w:t>pochodzenia zwierząt lub towarów.</w:t>
      </w:r>
    </w:p>
    <w:p w14:paraId="70AE7F53" w14:textId="0B21836E" w:rsidR="004C4428" w:rsidRDefault="00484CF2" w:rsidP="001E2BF9">
      <w:pPr>
        <w:pStyle w:val="ZUSTzmustartykuempunktem"/>
      </w:pPr>
      <w:r w:rsidRPr="00484CF2">
        <w:rPr>
          <w:lang w:eastAsia="en-US"/>
        </w:rPr>
        <w:t>3. Do ochrony danych, o których mowa w ust. 1, stosuje się odpowiednio</w:t>
      </w:r>
      <w:r w:rsidR="0089251F">
        <w:t xml:space="preserve"> przepisy</w:t>
      </w:r>
      <w:r w:rsidRPr="00484CF2">
        <w:rPr>
          <w:lang w:eastAsia="en-US"/>
        </w:rPr>
        <w:t xml:space="preserve"> art. 8 rozporządzenia 2017/625.</w:t>
      </w:r>
      <w:r w:rsidR="00A4509E">
        <w:rPr>
          <w:lang w:eastAsia="en-US"/>
        </w:rPr>
        <w:t>”</w:t>
      </w:r>
      <w:r w:rsidRPr="00484CF2">
        <w:rPr>
          <w:lang w:eastAsia="en-US"/>
        </w:rPr>
        <w:t>;</w:t>
      </w:r>
    </w:p>
    <w:p w14:paraId="19E2752D" w14:textId="7CE9E562" w:rsidR="00131771" w:rsidRDefault="003B51B0" w:rsidP="00131771">
      <w:pPr>
        <w:pStyle w:val="PKTpunkt"/>
      </w:pPr>
      <w:r>
        <w:t>6</w:t>
      </w:r>
      <w:r w:rsidR="00131771">
        <w:t>)</w:t>
      </w:r>
      <w:r w:rsidR="00131771">
        <w:tab/>
        <w:t>w art. 8a</w:t>
      </w:r>
      <w:r w:rsidR="00DC1A92" w:rsidRPr="00DC1A92">
        <w:t xml:space="preserve"> w pkt 1</w:t>
      </w:r>
      <w:r w:rsidR="00DC1A92">
        <w:t xml:space="preserve"> i 2</w:t>
      </w:r>
      <w:r w:rsidR="00DC1A92" w:rsidRPr="00DC1A92">
        <w:t xml:space="preserve"> po wyrazach </w:t>
      </w:r>
      <w:r w:rsidR="00A4509E">
        <w:t>„</w:t>
      </w:r>
      <w:r w:rsidR="00DC1A92" w:rsidRPr="00DC1A92">
        <w:t>art. 15i ust. 3</w:t>
      </w:r>
      <w:r w:rsidR="00A4509E">
        <w:t>”</w:t>
      </w:r>
      <w:r w:rsidR="00DC1A92" w:rsidRPr="00DC1A92">
        <w:t xml:space="preserve"> dodaje się</w:t>
      </w:r>
      <w:r w:rsidR="00DC1A92">
        <w:t xml:space="preserve"> wyrazy </w:t>
      </w:r>
      <w:r w:rsidR="00A4509E">
        <w:t>„</w:t>
      </w:r>
      <w:r w:rsidR="00DC1A92">
        <w:t xml:space="preserve"> , art. 24a, art. 24b</w:t>
      </w:r>
      <w:r w:rsidR="00A4509E">
        <w:t>”</w:t>
      </w:r>
      <w:r w:rsidR="00DC1A92">
        <w:t>;</w:t>
      </w:r>
    </w:p>
    <w:p w14:paraId="0EF42C57" w14:textId="1CBB74A5" w:rsidR="00131771" w:rsidRDefault="003B51B0" w:rsidP="00131771">
      <w:pPr>
        <w:pStyle w:val="PKTpunkt"/>
      </w:pPr>
      <w:r>
        <w:t>7</w:t>
      </w:r>
      <w:r w:rsidR="00131771">
        <w:t>)</w:t>
      </w:r>
      <w:r w:rsidR="00131771">
        <w:tab/>
        <w:t>w art. 12 w ust. 3 pkt 4 otrzymuje brzmienie:</w:t>
      </w:r>
    </w:p>
    <w:p w14:paraId="4855B303" w14:textId="2948DA26" w:rsidR="00131771" w:rsidRDefault="00A4509E" w:rsidP="00DC1A92">
      <w:pPr>
        <w:pStyle w:val="ZPKTzmpktartykuempunktem"/>
      </w:pPr>
      <w:r>
        <w:t>„</w:t>
      </w:r>
      <w:r w:rsidR="00131771">
        <w:t>4)</w:t>
      </w:r>
      <w:r w:rsidR="00131771">
        <w:tab/>
      </w:r>
      <w:r w:rsidR="00897C2A">
        <w:t xml:space="preserve">przeprowadzanie </w:t>
      </w:r>
      <w:r w:rsidR="00131771">
        <w:t>kontroli urzędowych określonych w art. 16 ust. 3 ustawy z dnia 16 grudnia 2005 r. o produktach pochodzenia zwierzęcego (Dz. U. z 2023 r. poz.</w:t>
      </w:r>
      <w:r w:rsidR="00BB6345">
        <w:t> </w:t>
      </w:r>
      <w:r w:rsidR="00131771">
        <w:t xml:space="preserve">872 </w:t>
      </w:r>
      <w:r w:rsidR="00131771" w:rsidRPr="00AD4CD0">
        <w:t>oraz …);</w:t>
      </w:r>
      <w:r>
        <w:t>”</w:t>
      </w:r>
      <w:r w:rsidR="00131771" w:rsidRPr="00AD4CD0">
        <w:t>;</w:t>
      </w:r>
    </w:p>
    <w:p w14:paraId="1AC156C7" w14:textId="250BF4FD" w:rsidR="00131771" w:rsidRPr="00AA4353" w:rsidRDefault="003B51B0" w:rsidP="00131771">
      <w:pPr>
        <w:pStyle w:val="PKTpunkt"/>
      </w:pPr>
      <w:r>
        <w:t>8</w:t>
      </w:r>
      <w:r w:rsidR="00131771">
        <w:t>)</w:t>
      </w:r>
      <w:r w:rsidR="00131771">
        <w:tab/>
      </w:r>
      <w:r w:rsidR="00131771" w:rsidRPr="00AA4353">
        <w:t>w art.</w:t>
      </w:r>
      <w:r w:rsidR="00131771">
        <w:t xml:space="preserve"> </w:t>
      </w:r>
      <w:r w:rsidR="00131771" w:rsidRPr="00AA4353">
        <w:t>13:</w:t>
      </w:r>
    </w:p>
    <w:p w14:paraId="062ADE39" w14:textId="77777777" w:rsidR="00131771" w:rsidRPr="00AA4353" w:rsidRDefault="00131771" w:rsidP="00131771">
      <w:pPr>
        <w:pStyle w:val="LITlitera"/>
      </w:pPr>
      <w:r w:rsidRPr="00AA4353">
        <w:t>a)</w:t>
      </w:r>
      <w:r w:rsidRPr="00AA4353">
        <w:tab/>
        <w:t>w ust. 1:</w:t>
      </w:r>
    </w:p>
    <w:p w14:paraId="04D7CCFA" w14:textId="1E24E76F" w:rsidR="00E66656" w:rsidRDefault="00131771">
      <w:pPr>
        <w:pStyle w:val="TIRtiret"/>
      </w:pPr>
      <w:r>
        <w:rPr>
          <w:rFonts w:ascii="Symbol" w:hAnsi="Symbol"/>
        </w:rPr>
        <w:sym w:font="Symbol" w:char="F02D"/>
      </w:r>
      <w:r>
        <w:tab/>
        <w:t xml:space="preserve">w pkt 4 wyrazy </w:t>
      </w:r>
      <w:r w:rsidR="00A4509E">
        <w:t>„</w:t>
      </w:r>
      <w:r>
        <w:t xml:space="preserve">z </w:t>
      </w:r>
      <w:r w:rsidRPr="0024375E">
        <w:t>Międzynarodowym Urzędem do Spraw Epizootii</w:t>
      </w:r>
      <w:r w:rsidR="00A4509E">
        <w:t>”</w:t>
      </w:r>
      <w:r w:rsidR="00DC1A92">
        <w:t xml:space="preserve"> </w:t>
      </w:r>
      <w:r>
        <w:t xml:space="preserve">zastępuje się wyrazami </w:t>
      </w:r>
      <w:r w:rsidR="00A4509E">
        <w:t>„</w:t>
      </w:r>
      <w:r>
        <w:t>ze Światową Organizacją Zdrowia Zwierząt (WOAH)</w:t>
      </w:r>
      <w:r w:rsidR="00A4509E">
        <w:t>”</w:t>
      </w:r>
      <w:r>
        <w:t>,</w:t>
      </w:r>
    </w:p>
    <w:p w14:paraId="7D2136A4" w14:textId="06AFBFFA" w:rsidR="005F2A45" w:rsidRDefault="00D62B23">
      <w:pPr>
        <w:pStyle w:val="TIRtiret"/>
      </w:pPr>
      <w:r>
        <w:sym w:font="Symbol" w:char="F02D"/>
      </w:r>
      <w:r w:rsidR="00F27805">
        <w:tab/>
      </w:r>
      <w:r w:rsidR="00B56FF7">
        <w:t xml:space="preserve">w </w:t>
      </w:r>
      <w:r w:rsidR="005F2A45">
        <w:t xml:space="preserve">pkt 5 </w:t>
      </w:r>
      <w:r w:rsidR="00B56FF7">
        <w:t xml:space="preserve">wyrazy </w:t>
      </w:r>
      <w:r w:rsidR="00A4509E">
        <w:t>„</w:t>
      </w:r>
      <w:r w:rsidR="00B56FF7" w:rsidRPr="00B56FF7">
        <w:t>dokonuje analiz</w:t>
      </w:r>
      <w:r w:rsidR="00A4509E">
        <w:t>”</w:t>
      </w:r>
      <w:r w:rsidR="00B56FF7" w:rsidRPr="00B56FF7">
        <w:t xml:space="preserve"> </w:t>
      </w:r>
      <w:r w:rsidR="00B56FF7">
        <w:t xml:space="preserve">zastępuje się wyrazami </w:t>
      </w:r>
      <w:r w:rsidR="00A4509E">
        <w:t>„</w:t>
      </w:r>
      <w:r w:rsidR="00CE4343" w:rsidRPr="00CE4343">
        <w:t>ustala kierunki działań w odniesieniu do chorób zwierząt, dokonuje analiz</w:t>
      </w:r>
      <w:r w:rsidR="00A4509E">
        <w:t>”</w:t>
      </w:r>
      <w:r w:rsidR="00CE4343">
        <w:t>,</w:t>
      </w:r>
    </w:p>
    <w:p w14:paraId="2C57F127" w14:textId="54095391" w:rsidR="00DF703D" w:rsidRPr="00DF703D" w:rsidRDefault="00DF703D">
      <w:pPr>
        <w:pStyle w:val="TIRtiret"/>
      </w:pPr>
      <w:r>
        <w:sym w:font="Symbol" w:char="F02D"/>
      </w:r>
      <w:r>
        <w:tab/>
      </w:r>
      <w:r w:rsidRPr="00DF703D">
        <w:t>pkt 8 otrzymuje brzmienie:</w:t>
      </w:r>
    </w:p>
    <w:p w14:paraId="2E2DFA15" w14:textId="703426C7" w:rsidR="002D18C7" w:rsidRDefault="00A4509E" w:rsidP="00053063">
      <w:pPr>
        <w:pStyle w:val="ZTIRPKTzmpkttiret"/>
      </w:pPr>
      <w:r>
        <w:t>„</w:t>
      </w:r>
      <w:r w:rsidR="00DF703D" w:rsidRPr="00DF703D">
        <w:t>8)</w:t>
      </w:r>
      <w:r w:rsidR="00BF6B2C">
        <w:tab/>
      </w:r>
      <w:r w:rsidR="00DF703D" w:rsidRPr="00DF703D">
        <w:t>organizuje szkolenia dla pracowników Inspekcji;</w:t>
      </w:r>
      <w:r>
        <w:t>”</w:t>
      </w:r>
      <w:r w:rsidR="00B56FF7">
        <w:t>,</w:t>
      </w:r>
    </w:p>
    <w:p w14:paraId="3803B6F4" w14:textId="77777777" w:rsidR="00131771" w:rsidRDefault="00131771">
      <w:pPr>
        <w:pStyle w:val="TIRtiret"/>
      </w:pPr>
      <w:r w:rsidRPr="0024375E">
        <w:rPr>
          <w:rFonts w:ascii="Symbol" w:hAnsi="Symbol"/>
        </w:rPr>
        <w:sym w:font="Symbol" w:char="F02D"/>
      </w:r>
      <w:r>
        <w:tab/>
        <w:t>po pkt 11b dodaje się pkt 11c w brzmieniu:</w:t>
      </w:r>
    </w:p>
    <w:p w14:paraId="018E8E07" w14:textId="151731E5" w:rsidR="00131771" w:rsidRPr="00AA4353" w:rsidRDefault="00A4509E" w:rsidP="00131771">
      <w:pPr>
        <w:pStyle w:val="ZTIRPKTzmpkttiret"/>
      </w:pPr>
      <w:r>
        <w:t>„</w:t>
      </w:r>
      <w:r w:rsidR="00131771">
        <w:t>11c)</w:t>
      </w:r>
      <w:r w:rsidR="00131771">
        <w:tab/>
      </w:r>
      <w:r w:rsidR="00131771" w:rsidRPr="008056AE">
        <w:t xml:space="preserve">jest punktem kontaktowym w rozumieniu art. 2 pkt 4 </w:t>
      </w:r>
      <w:r w:rsidR="00131771">
        <w:t>rozporządzenia w</w:t>
      </w:r>
      <w:r w:rsidR="00131771" w:rsidRPr="00EE7123">
        <w:t>ykonawcze</w:t>
      </w:r>
      <w:r w:rsidR="00131771">
        <w:t>go</w:t>
      </w:r>
      <w:r w:rsidR="00131771" w:rsidRPr="00EE7123">
        <w:t xml:space="preserve"> Komisji (UE) 2019/1715 z dnia 30 września 2019 r. ustanawiające</w:t>
      </w:r>
      <w:r w:rsidR="00131771">
        <w:t>go</w:t>
      </w:r>
      <w:r w:rsidR="00131771" w:rsidRPr="00EE7123">
        <w:t xml:space="preserve"> przepisy dotyczące funkcjonowania systemu zarządzania informacjami w zakresie kontroli urzędowych oraz jego składników systemowych (rozporządzenie w sprawie systemu IMSOC) (</w:t>
      </w:r>
      <w:r w:rsidR="00131771">
        <w:t>Dz. Urz. UE L 261 z 14.10.2019, str</w:t>
      </w:r>
      <w:r w:rsidR="00131771" w:rsidRPr="00EE7123">
        <w:t>. 37</w:t>
      </w:r>
      <w:r w:rsidR="00131771">
        <w:t>, z późn. zm.</w:t>
      </w:r>
      <w:r w:rsidR="00131771">
        <w:rPr>
          <w:rStyle w:val="Odwoanieprzypisudolnego"/>
        </w:rPr>
        <w:footnoteReference w:id="25"/>
      </w:r>
      <w:r w:rsidR="00131771" w:rsidRPr="00F1712C">
        <w:rPr>
          <w:rStyle w:val="IGindeksgrny"/>
        </w:rPr>
        <w:t>)</w:t>
      </w:r>
      <w:r w:rsidR="00131771">
        <w:t>)</w:t>
      </w:r>
      <w:r w:rsidR="00C009CB">
        <w:t xml:space="preserve"> </w:t>
      </w:r>
      <w:r w:rsidR="00131771" w:rsidRPr="008056AE">
        <w:t>w odniesieniu do systemu ADIS</w:t>
      </w:r>
      <w:r w:rsidR="00131771">
        <w:t xml:space="preserve"> w rozumieniu art. 2 pkt 29 tego rozporządzenia</w:t>
      </w:r>
      <w:r w:rsidR="00131771" w:rsidRPr="008056AE">
        <w:t>;</w:t>
      </w:r>
      <w:r>
        <w:t>”</w:t>
      </w:r>
      <w:r w:rsidR="00BF6B2C">
        <w:t>,</w:t>
      </w:r>
    </w:p>
    <w:p w14:paraId="54EB5EC9" w14:textId="77777777" w:rsidR="00131771" w:rsidRPr="00AA4353" w:rsidRDefault="00131771" w:rsidP="00131771">
      <w:pPr>
        <w:pStyle w:val="LITlitera"/>
      </w:pPr>
      <w:r>
        <w:t>b</w:t>
      </w:r>
      <w:r w:rsidRPr="00AA4353">
        <w:t>)</w:t>
      </w:r>
      <w:r>
        <w:tab/>
      </w:r>
      <w:r w:rsidRPr="00AA4353">
        <w:t xml:space="preserve">po ust. </w:t>
      </w:r>
      <w:r>
        <w:t>1c dodaje się ust. 1d</w:t>
      </w:r>
      <w:r w:rsidRPr="00AA4353">
        <w:t xml:space="preserve"> w brzmieniu:</w:t>
      </w:r>
    </w:p>
    <w:p w14:paraId="64A0205B" w14:textId="6AE5A357" w:rsidR="00131771" w:rsidRPr="00AA4353" w:rsidRDefault="00A4509E" w:rsidP="00131771">
      <w:pPr>
        <w:pStyle w:val="ZLITUSTzmustliter"/>
        <w:rPr>
          <w:highlight w:val="yellow"/>
        </w:rPr>
      </w:pPr>
      <w:r>
        <w:t>„</w:t>
      </w:r>
      <w:r w:rsidR="00131771">
        <w:t>1d</w:t>
      </w:r>
      <w:r w:rsidR="00131771" w:rsidRPr="00AA4353">
        <w:t xml:space="preserve">. </w:t>
      </w:r>
      <w:r w:rsidR="00131771">
        <w:t>R</w:t>
      </w:r>
      <w:r w:rsidR="00131771" w:rsidRPr="00F1712C">
        <w:t>ealizując zadanie, o którym mowa w ust. 1 pkt 9</w:t>
      </w:r>
      <w:r w:rsidR="00131771">
        <w:t xml:space="preserve">, </w:t>
      </w:r>
      <w:r w:rsidR="00131771" w:rsidRPr="00AA4353">
        <w:t>Główny Lekarz Weterynarii</w:t>
      </w:r>
      <w:r w:rsidR="00131771">
        <w:t xml:space="preserve"> </w:t>
      </w:r>
      <w:r w:rsidR="00131771" w:rsidRPr="00AA4353">
        <w:t>przekazuje Komisji Europejskiej informacje</w:t>
      </w:r>
      <w:r w:rsidR="00131771">
        <w:t>,</w:t>
      </w:r>
      <w:r w:rsidR="00131771" w:rsidRPr="00AA4353">
        <w:t xml:space="preserve"> o których mowa w art.</w:t>
      </w:r>
      <w:r w:rsidR="00BB6345">
        <w:t> </w:t>
      </w:r>
      <w:r w:rsidR="00131771" w:rsidRPr="00AA4353">
        <w:t xml:space="preserve">52 ust. 2 </w:t>
      </w:r>
      <w:r w:rsidR="00131771" w:rsidRPr="00BA5330">
        <w:t>rozporządzenia 2016/429</w:t>
      </w:r>
      <w:r w:rsidR="006B5121">
        <w:t>.</w:t>
      </w:r>
      <w:r>
        <w:t>”</w:t>
      </w:r>
      <w:r w:rsidR="007347A5">
        <w:t>,</w:t>
      </w:r>
    </w:p>
    <w:p w14:paraId="6E063878" w14:textId="77777777" w:rsidR="00131771" w:rsidRPr="00BD1328" w:rsidRDefault="00131771" w:rsidP="00131771">
      <w:pPr>
        <w:pStyle w:val="LITlitera"/>
      </w:pPr>
      <w:r>
        <w:t>c</w:t>
      </w:r>
      <w:r w:rsidRPr="00BD1328">
        <w:t>)</w:t>
      </w:r>
      <w:r w:rsidRPr="00BD1328">
        <w:tab/>
        <w:t>ust. 9</w:t>
      </w:r>
      <w:r>
        <w:t xml:space="preserve"> </w:t>
      </w:r>
      <w:r w:rsidRPr="00BD1328">
        <w:t>otrzymuje brzmienie:</w:t>
      </w:r>
    </w:p>
    <w:p w14:paraId="7FB145A2" w14:textId="7B6AEAAE" w:rsidR="00131771" w:rsidRPr="00BD1328" w:rsidRDefault="00A4509E" w:rsidP="00131771">
      <w:pPr>
        <w:pStyle w:val="ZLITUSTzmustliter"/>
      </w:pPr>
      <w:r>
        <w:t>„</w:t>
      </w:r>
      <w:r w:rsidR="00131771" w:rsidRPr="00BD1328">
        <w:t>9.</w:t>
      </w:r>
      <w:r w:rsidR="00131771">
        <w:t xml:space="preserve"> </w:t>
      </w:r>
      <w:r w:rsidR="00131771" w:rsidRPr="00BD1328">
        <w:t>Główny Lekarz Weterynarii:</w:t>
      </w:r>
    </w:p>
    <w:p w14:paraId="7A602F02" w14:textId="77777777" w:rsidR="000A3CE8" w:rsidRDefault="00131771" w:rsidP="00131771">
      <w:pPr>
        <w:pStyle w:val="ZLITPKTzmpktliter"/>
      </w:pPr>
      <w:r w:rsidRPr="00AA4353">
        <w:t>1)</w:t>
      </w:r>
      <w:r w:rsidRPr="00AA4353">
        <w:tab/>
        <w:t xml:space="preserve">informuje ministra </w:t>
      </w:r>
      <w:r>
        <w:t>właściwego do spraw rolnictwa o</w:t>
      </w:r>
      <w:r w:rsidR="000A3CE8">
        <w:t>:</w:t>
      </w:r>
    </w:p>
    <w:p w14:paraId="584DB2FA" w14:textId="311D2586" w:rsidR="000A3CE8" w:rsidRDefault="000A3CE8" w:rsidP="00B75857">
      <w:pPr>
        <w:pStyle w:val="ZLITLITwPKTzmlitwpktliter"/>
      </w:pPr>
      <w:r>
        <w:t>a)</w:t>
      </w:r>
      <w:r w:rsidR="00B75857">
        <w:tab/>
      </w:r>
      <w:r w:rsidR="007347A5" w:rsidRPr="007347A5">
        <w:t>przedłożeniu</w:t>
      </w:r>
      <w:r w:rsidR="007347A5" w:rsidRPr="007347A5" w:rsidDel="007347A5">
        <w:t xml:space="preserve"> </w:t>
      </w:r>
      <w:r w:rsidR="00131771" w:rsidRPr="00AA4353">
        <w:t xml:space="preserve">Komisji Europejskiej </w:t>
      </w:r>
      <w:r>
        <w:t xml:space="preserve">do zatwierdzenia </w:t>
      </w:r>
      <w:r w:rsidR="00131771">
        <w:t xml:space="preserve">projektów </w:t>
      </w:r>
      <w:r w:rsidR="00131771" w:rsidRPr="00AA4353">
        <w:t xml:space="preserve">programów </w:t>
      </w:r>
      <w:r w:rsidR="00131771">
        <w:t>likwidacji</w:t>
      </w:r>
      <w:r w:rsidR="00131771" w:rsidRPr="00AA4353">
        <w:t xml:space="preserve"> chorób </w:t>
      </w:r>
      <w:r w:rsidR="00131771">
        <w:t xml:space="preserve">i </w:t>
      </w:r>
      <w:r w:rsidR="00031309">
        <w:t xml:space="preserve">o </w:t>
      </w:r>
      <w:r w:rsidR="00131771">
        <w:t xml:space="preserve">ich zatwierdzeniu, </w:t>
      </w:r>
    </w:p>
    <w:p w14:paraId="620814F7" w14:textId="060360FF" w:rsidR="000A3CE8" w:rsidRDefault="000A3CE8" w:rsidP="00B75857">
      <w:pPr>
        <w:pStyle w:val="ZLITLITwPKTzmlitwpktliter"/>
      </w:pPr>
      <w:r>
        <w:t>b)</w:t>
      </w:r>
      <w:r w:rsidR="00B75857">
        <w:tab/>
      </w:r>
      <w:r w:rsidR="007347A5" w:rsidRPr="007347A5">
        <w:t xml:space="preserve">złożeniu wniosku </w:t>
      </w:r>
      <w:r w:rsidR="00131771">
        <w:t>o uznanie statusu obszaru wolnego od choroby</w:t>
      </w:r>
      <w:r w:rsidR="00131771" w:rsidRPr="00AA4353">
        <w:t>,</w:t>
      </w:r>
    </w:p>
    <w:p w14:paraId="07675242" w14:textId="06B84203" w:rsidR="000A3CE8" w:rsidRDefault="000A3CE8" w:rsidP="00B75857">
      <w:pPr>
        <w:pStyle w:val="ZLITLITwPKTzmlitwpktliter"/>
      </w:pPr>
      <w:r>
        <w:t>c)</w:t>
      </w:r>
      <w:r w:rsidR="00B75857">
        <w:tab/>
      </w:r>
      <w:r w:rsidR="00131771">
        <w:t xml:space="preserve">zawarciu umowy o </w:t>
      </w:r>
      <w:r w:rsidR="00131771" w:rsidRPr="001B4EA1">
        <w:t xml:space="preserve">udzielenie dotacji, o której mowa </w:t>
      </w:r>
      <w:r w:rsidR="00131771">
        <w:t xml:space="preserve">w </w:t>
      </w:r>
      <w:r>
        <w:t>pkt</w:t>
      </w:r>
      <w:r w:rsidR="00131771">
        <w:t xml:space="preserve"> 2.1 akapit </w:t>
      </w:r>
      <w:r w:rsidR="007347A5">
        <w:t>piąty</w:t>
      </w:r>
      <w:r w:rsidR="00131771">
        <w:t xml:space="preserve"> załącznika I do </w:t>
      </w:r>
      <w:r w:rsidR="00131771" w:rsidRPr="00116EE9">
        <w:t>rozporządzenia Parlamentu Europejskiego i Rady (UE) 2021/690 z dnia 28 kwietnia 2021 r. ustanawiającego program na rzecz rynku wewnętrznego, konkurencyjności przedsiębiorstw, w tym małych i średnich przedsiębiorstw, dziedziny roślin, zwierząt, żywności i paszy, oraz statystyk europejskich (Program na rzecz jednolitego rynku) oraz uchylającego rozporządzenia Parlamentu Europejskiego i Rady (UE) nr</w:t>
      </w:r>
      <w:r w:rsidR="00BB6345">
        <w:t> </w:t>
      </w:r>
      <w:r w:rsidR="00131771" w:rsidRPr="00116EE9">
        <w:t>99/2013, (UE) nr 2187/2013, (UE) nr 254/2014 i (UE) nr 652/2014 (Dz. Urz. UE L 153 z 03.05.2021, str. 1)</w:t>
      </w:r>
      <w:r w:rsidR="00131771">
        <w:t>,</w:t>
      </w:r>
    </w:p>
    <w:p w14:paraId="4EC94360" w14:textId="65C914E0" w:rsidR="00131771" w:rsidRPr="00AA4353" w:rsidRDefault="000A3CE8" w:rsidP="00B75857">
      <w:pPr>
        <w:pStyle w:val="ZLITLITwPKTzmlitwpktliter"/>
      </w:pPr>
      <w:r>
        <w:t>d)</w:t>
      </w:r>
      <w:r w:rsidR="00B75857">
        <w:tab/>
      </w:r>
      <w:r w:rsidR="00131771" w:rsidRPr="00AA4353">
        <w:t>efektach współpracy ze Światową Organizacją Zdro</w:t>
      </w:r>
      <w:r w:rsidR="00131771">
        <w:t xml:space="preserve">wia Zwierząt (WOAH) związanej z </w:t>
      </w:r>
      <w:r w:rsidR="00131771" w:rsidRPr="00AA4353">
        <w:t xml:space="preserve">realizacją </w:t>
      </w:r>
      <w:r w:rsidR="00131771">
        <w:t xml:space="preserve">koncepcji nadzoru, o której mowa w art. 3 </w:t>
      </w:r>
      <w:r w:rsidR="00131771" w:rsidRPr="00DB0BFF">
        <w:t>rozporządzenia delegowanego Komisji (UE) 2020/689 z dnia 17 grudnia 2019 r. uzupełniającego rozporządzenie Parlamentu Europejskiego i Rady (UE) 2016/429 w odniesieniu do zasad dotyczących nadzoru, programów likwidacji choroby oraz statusu obszaru wolnego od choroby w przypadku niektórych chorób umieszczonych w wykazie i niektórych nowo występujących chorób (Dz. Urz. UE L 174 z 03.06.2020, str. 211, z późn.</w:t>
      </w:r>
      <w:r w:rsidR="00BB6345">
        <w:t> </w:t>
      </w:r>
      <w:r w:rsidR="00131771" w:rsidRPr="00DB0BFF">
        <w:t>zm.</w:t>
      </w:r>
      <w:r w:rsidR="00131771">
        <w:rPr>
          <w:rStyle w:val="IGindeksgrny"/>
        </w:rPr>
        <w:footnoteReference w:id="26"/>
      </w:r>
      <w:r w:rsidR="00131771" w:rsidRPr="00DB0BFF">
        <w:rPr>
          <w:rStyle w:val="IGindeksgrny"/>
        </w:rPr>
        <w:t>)</w:t>
      </w:r>
      <w:r w:rsidR="00131771" w:rsidRPr="00DB0BFF">
        <w:t>)</w:t>
      </w:r>
      <w:r w:rsidR="00131771" w:rsidRPr="00AA4353">
        <w:t>;</w:t>
      </w:r>
    </w:p>
    <w:p w14:paraId="1A2A8687" w14:textId="77777777" w:rsidR="00131771" w:rsidRPr="00AA4353" w:rsidRDefault="00131771" w:rsidP="00131771">
      <w:pPr>
        <w:pStyle w:val="ZLITPKTzmpktliter"/>
      </w:pPr>
      <w:r w:rsidRPr="00AA4353">
        <w:t>2)</w:t>
      </w:r>
      <w:r w:rsidRPr="00AA4353">
        <w:tab/>
        <w:t>składa ministrowi właściwemu do spraw rolnictwa</w:t>
      </w:r>
      <w:r>
        <w:t>:</w:t>
      </w:r>
    </w:p>
    <w:p w14:paraId="4870D5CD" w14:textId="1792C18B" w:rsidR="00131771" w:rsidRPr="00AA4353" w:rsidRDefault="00131771" w:rsidP="00B75857">
      <w:pPr>
        <w:pStyle w:val="ZLITLITwPKTzmlitwpktliter"/>
      </w:pPr>
      <w:r w:rsidRPr="00AA4353" w:rsidDel="001B5F68">
        <w:t>a)</w:t>
      </w:r>
      <w:r w:rsidRPr="00AA4353" w:rsidDel="001B5F68">
        <w:tab/>
      </w:r>
      <w:r>
        <w:t xml:space="preserve">sprawozdanie z realizacji zadań Inspekcji w </w:t>
      </w:r>
      <w:r w:rsidRPr="00AA4353">
        <w:t>roku ubiegłym</w:t>
      </w:r>
      <w:r w:rsidR="000A3CE8" w:rsidRPr="000A3CE8">
        <w:t xml:space="preserve"> </w:t>
      </w:r>
      <w:r w:rsidR="000A3CE8" w:rsidRPr="000A3CE8">
        <w:sym w:font="Symbol" w:char="F02D"/>
      </w:r>
      <w:r w:rsidR="000A3CE8">
        <w:t xml:space="preserve"> </w:t>
      </w:r>
      <w:r w:rsidR="000A3CE8" w:rsidRPr="000A3CE8">
        <w:t>do dnia 30 czerwca</w:t>
      </w:r>
      <w:r w:rsidR="0070046B">
        <w:t>,</w:t>
      </w:r>
    </w:p>
    <w:p w14:paraId="2BC6F290" w14:textId="73AB7E77" w:rsidR="00131771" w:rsidRPr="00AA4353" w:rsidRDefault="001B5F68" w:rsidP="00B75857">
      <w:pPr>
        <w:pStyle w:val="ZLITLITwPKTzmlitwpktliter"/>
      </w:pPr>
      <w:r>
        <w:t>b</w:t>
      </w:r>
      <w:r w:rsidR="00131771">
        <w:t>)</w:t>
      </w:r>
      <w:r w:rsidR="00131771">
        <w:tab/>
        <w:t xml:space="preserve">sprawozdanie z </w:t>
      </w:r>
      <w:r w:rsidR="00131771" w:rsidRPr="00AA4353">
        <w:t>głównych wyników przeprowadzonych ćwiczeń symulacyjnych</w:t>
      </w:r>
      <w:r w:rsidR="00131771">
        <w:t>, o który</w:t>
      </w:r>
      <w:r w:rsidR="00E64242">
        <w:t>m</w:t>
      </w:r>
      <w:r w:rsidR="00131771">
        <w:t xml:space="preserve"> mowa w art. </w:t>
      </w:r>
      <w:r w:rsidR="00892A07">
        <w:t>45</w:t>
      </w:r>
      <w:r w:rsidR="00131771">
        <w:t xml:space="preserve"> ust. </w:t>
      </w:r>
      <w:r w:rsidR="00892A07">
        <w:t>3</w:t>
      </w:r>
      <w:r w:rsidR="00131771">
        <w:t xml:space="preserve"> </w:t>
      </w:r>
      <w:r w:rsidR="00131771" w:rsidRPr="00AA4353">
        <w:t>rozporządzenia 2016/429</w:t>
      </w:r>
      <w:r w:rsidR="00B75857">
        <w:t xml:space="preserve"> </w:t>
      </w:r>
      <w:r w:rsidR="000A3CE8" w:rsidRPr="000A3CE8">
        <w:sym w:font="Symbol" w:char="F02D"/>
      </w:r>
      <w:r w:rsidR="000A3CE8" w:rsidRPr="000A3CE8">
        <w:t xml:space="preserve"> na bieżąco</w:t>
      </w:r>
      <w:r w:rsidR="00131771">
        <w:t>;</w:t>
      </w:r>
    </w:p>
    <w:p w14:paraId="0A545708" w14:textId="151F81E3" w:rsidR="00131771" w:rsidRPr="00AA4353" w:rsidRDefault="00131771" w:rsidP="00131771">
      <w:pPr>
        <w:pStyle w:val="ZLITPKTzmpktliter"/>
      </w:pPr>
      <w:r w:rsidRPr="00AA4353">
        <w:t>3)</w:t>
      </w:r>
      <w:r w:rsidRPr="00AA4353">
        <w:tab/>
        <w:t xml:space="preserve">przekazuje </w:t>
      </w:r>
      <w:r w:rsidRPr="002C1D8E">
        <w:t>ministrowi</w:t>
      </w:r>
      <w:r w:rsidRPr="00AA4353">
        <w:t xml:space="preserve"> właściwemu do spraw rolnictwa kopi</w:t>
      </w:r>
      <w:r w:rsidR="0070046B">
        <w:t>e</w:t>
      </w:r>
      <w:r w:rsidRPr="00AA4353">
        <w:t xml:space="preserve"> sprawozdań, o</w:t>
      </w:r>
      <w:r>
        <w:t xml:space="preserve"> </w:t>
      </w:r>
      <w:r w:rsidRPr="00AA4353">
        <w:t>których mowa w</w:t>
      </w:r>
      <w:r>
        <w:t xml:space="preserve"> </w:t>
      </w:r>
      <w:r w:rsidRPr="00AA4353">
        <w:t>art.</w:t>
      </w:r>
      <w:r>
        <w:t xml:space="preserve"> </w:t>
      </w:r>
      <w:r w:rsidRPr="00AA4353">
        <w:t>34</w:t>
      </w:r>
      <w:r>
        <w:t xml:space="preserve"> </w:t>
      </w:r>
      <w:r w:rsidRPr="00AA4353">
        <w:t>rozporządzenia 2016/429</w:t>
      </w:r>
      <w:r>
        <w:t>.</w:t>
      </w:r>
      <w:r w:rsidR="00A4509E">
        <w:t>”</w:t>
      </w:r>
      <w:r w:rsidRPr="00AA4353">
        <w:t>;</w:t>
      </w:r>
    </w:p>
    <w:p w14:paraId="60ED7791" w14:textId="02A05A57" w:rsidR="008767CD" w:rsidRPr="008767CD" w:rsidRDefault="008767CD" w:rsidP="008767CD">
      <w:pPr>
        <w:pStyle w:val="PKTpunkt"/>
      </w:pPr>
      <w:r>
        <w:t>9)</w:t>
      </w:r>
      <w:r w:rsidRPr="008767CD">
        <w:tab/>
        <w:t>w art. 14 w ust. 1 pkt 6 otrzymuje brzmienie:</w:t>
      </w:r>
    </w:p>
    <w:p w14:paraId="5B6D5385" w14:textId="76A9AC48" w:rsidR="008767CD" w:rsidRPr="00AA4353" w:rsidRDefault="00A4509E" w:rsidP="00A22F2B">
      <w:pPr>
        <w:pStyle w:val="ZPKTzmpktartykuempunktem"/>
      </w:pPr>
      <w:r>
        <w:t>„</w:t>
      </w:r>
      <w:r w:rsidR="008767CD" w:rsidRPr="008767CD">
        <w:t>6)</w:t>
      </w:r>
      <w:r w:rsidR="007347A5">
        <w:tab/>
      </w:r>
      <w:r w:rsidR="008767CD" w:rsidRPr="008767CD">
        <w:t xml:space="preserve">organizuje szkolenia dla pracowników Inspekcji Weterynaryjnej </w:t>
      </w:r>
      <w:r w:rsidR="00D217F2">
        <w:t xml:space="preserve">i </w:t>
      </w:r>
      <w:r w:rsidR="008767CD" w:rsidRPr="008767CD">
        <w:t>dla urzędowych lekarzy weterynarii;</w:t>
      </w:r>
      <w:r>
        <w:t>”</w:t>
      </w:r>
      <w:r w:rsidR="007347A5">
        <w:t>;</w:t>
      </w:r>
    </w:p>
    <w:p w14:paraId="609B83C7" w14:textId="22D4BAE0" w:rsidR="00131771" w:rsidRDefault="008767CD" w:rsidP="00131771">
      <w:pPr>
        <w:pStyle w:val="PKTpunkt"/>
      </w:pPr>
      <w:r>
        <w:t>10</w:t>
      </w:r>
      <w:r w:rsidR="00131771">
        <w:t>)</w:t>
      </w:r>
      <w:r w:rsidR="00131771">
        <w:tab/>
        <w:t>uchyla się art. 14c;</w:t>
      </w:r>
    </w:p>
    <w:p w14:paraId="6EA9F23F" w14:textId="756A76CA" w:rsidR="00A822E6" w:rsidRDefault="00A822E6" w:rsidP="00A822E6">
      <w:pPr>
        <w:pStyle w:val="PKTpunkt"/>
      </w:pPr>
      <w:r>
        <w:t>1</w:t>
      </w:r>
      <w:r w:rsidR="00F07BD3">
        <w:t>1</w:t>
      </w:r>
      <w:r>
        <w:t>)</w:t>
      </w:r>
      <w:r>
        <w:tab/>
      </w:r>
      <w:r w:rsidRPr="00A822E6">
        <w:t>w art. 15c</w:t>
      </w:r>
      <w:r w:rsidR="00EB7804">
        <w:t xml:space="preserve"> </w:t>
      </w:r>
      <w:r w:rsidRPr="00A822E6">
        <w:t xml:space="preserve">wyrazy </w:t>
      </w:r>
      <w:r w:rsidR="00A4509E">
        <w:t>„</w:t>
      </w:r>
      <w:r w:rsidRPr="00A822E6">
        <w:t>ochronie zdrowia zwierząt oraz zwalczaniu chorób</w:t>
      </w:r>
      <w:r w:rsidR="00557A4A">
        <w:t xml:space="preserve"> zakaźnych</w:t>
      </w:r>
      <w:r w:rsidR="00A4509E">
        <w:t>”</w:t>
      </w:r>
      <w:r w:rsidR="00EB7804">
        <w:t xml:space="preserve"> </w:t>
      </w:r>
      <w:r>
        <w:t xml:space="preserve">zastępuje </w:t>
      </w:r>
      <w:r w:rsidR="00EB7804">
        <w:t>się</w:t>
      </w:r>
      <w:r>
        <w:t xml:space="preserve"> wyrazem </w:t>
      </w:r>
      <w:r w:rsidR="00A4509E">
        <w:t>„</w:t>
      </w:r>
      <w:r>
        <w:t>zdrowiu</w:t>
      </w:r>
      <w:r w:rsidR="00A4509E">
        <w:t>”</w:t>
      </w:r>
      <w:r>
        <w:t>;</w:t>
      </w:r>
    </w:p>
    <w:p w14:paraId="491B5A22" w14:textId="5C72F4D7" w:rsidR="00131771" w:rsidRDefault="008767CD" w:rsidP="00131771">
      <w:pPr>
        <w:pStyle w:val="PKTpunkt"/>
      </w:pPr>
      <w:r>
        <w:t>1</w:t>
      </w:r>
      <w:r w:rsidR="00F07BD3">
        <w:t>2</w:t>
      </w:r>
      <w:r w:rsidR="00131771">
        <w:t>)</w:t>
      </w:r>
      <w:r w:rsidR="00131771">
        <w:tab/>
        <w:t>uchyla się art. 15</w:t>
      </w:r>
      <w:r w:rsidR="00A822E6">
        <w:t>d i</w:t>
      </w:r>
      <w:r w:rsidR="00A22F2B">
        <w:t xml:space="preserve"> </w:t>
      </w:r>
      <w:r w:rsidR="002C0AD2">
        <w:t>art.</w:t>
      </w:r>
      <w:r w:rsidR="00B75857">
        <w:t xml:space="preserve"> </w:t>
      </w:r>
      <w:r w:rsidR="00131771">
        <w:t>15e;</w:t>
      </w:r>
    </w:p>
    <w:p w14:paraId="395DB952" w14:textId="6E32C085" w:rsidR="00131771" w:rsidRPr="00E53356" w:rsidRDefault="00A22F2B" w:rsidP="00131771">
      <w:pPr>
        <w:pStyle w:val="PKTpunkt"/>
      </w:pPr>
      <w:r>
        <w:t>1</w:t>
      </w:r>
      <w:r w:rsidR="00F07BD3">
        <w:t>3</w:t>
      </w:r>
      <w:r w:rsidR="00131771" w:rsidRPr="006E0150">
        <w:t>)</w:t>
      </w:r>
      <w:r w:rsidR="00131771" w:rsidRPr="006E0150">
        <w:tab/>
      </w:r>
      <w:r w:rsidR="00131771">
        <w:t xml:space="preserve">w art. 15i w ust. 4 skreśla się wyrazy </w:t>
      </w:r>
      <w:r w:rsidR="00A4509E">
        <w:t>„</w:t>
      </w:r>
      <w:r w:rsidR="00131771" w:rsidRPr="001D2B2D">
        <w:t>(Dz. Urz. UE L 300 z 14.11.2009, str. 1, z późn.</w:t>
      </w:r>
      <w:r w:rsidR="00BB6345">
        <w:t> </w:t>
      </w:r>
      <w:r w:rsidR="00131771" w:rsidRPr="00E53356">
        <w:t>zm.)</w:t>
      </w:r>
      <w:r w:rsidR="00A4509E">
        <w:t>”</w:t>
      </w:r>
      <w:r w:rsidR="00131771" w:rsidRPr="00E53356">
        <w:t>;</w:t>
      </w:r>
    </w:p>
    <w:p w14:paraId="5B9B5900" w14:textId="31C757FE" w:rsidR="00131771" w:rsidRPr="00506599" w:rsidRDefault="003E05B6" w:rsidP="00131771">
      <w:pPr>
        <w:pStyle w:val="PKTpunkt"/>
      </w:pPr>
      <w:r>
        <w:t>1</w:t>
      </w:r>
      <w:r w:rsidR="00F07BD3">
        <w:t>4</w:t>
      </w:r>
      <w:r w:rsidR="00131771">
        <w:t>)</w:t>
      </w:r>
      <w:r w:rsidR="00131771">
        <w:tab/>
      </w:r>
      <w:r w:rsidR="00131771" w:rsidRPr="00506599">
        <w:t>w art. 16 w ust. 1 w pkt 1:</w:t>
      </w:r>
    </w:p>
    <w:p w14:paraId="71B24983" w14:textId="77777777" w:rsidR="00131771" w:rsidRPr="00506599" w:rsidRDefault="00131771" w:rsidP="00131771">
      <w:pPr>
        <w:pStyle w:val="LITlitera"/>
      </w:pPr>
      <w:r w:rsidRPr="00506599">
        <w:t>a)</w:t>
      </w:r>
      <w:r w:rsidRPr="00506599">
        <w:tab/>
        <w:t>lit. c otrzymuje brzmienie:</w:t>
      </w:r>
    </w:p>
    <w:p w14:paraId="5FBB11BC" w14:textId="2C10A4C8" w:rsidR="00131771" w:rsidRPr="00506599" w:rsidRDefault="00A4509E" w:rsidP="00131771">
      <w:pPr>
        <w:pStyle w:val="ZLITLITzmlitliter"/>
      </w:pPr>
      <w:r>
        <w:t>„</w:t>
      </w:r>
      <w:r w:rsidR="00131771" w:rsidRPr="00506599">
        <w:t>c)</w:t>
      </w:r>
      <w:r w:rsidR="00131771" w:rsidRPr="00506599">
        <w:tab/>
        <w:t xml:space="preserve">badania przemieszczanych zwierząt, zwierząt przeznaczonych do wywozu oraz </w:t>
      </w:r>
      <w:r w:rsidR="00D86A05">
        <w:t xml:space="preserve">do </w:t>
      </w:r>
      <w:r w:rsidR="00131771" w:rsidRPr="00506599">
        <w:t>wystawiania wymaganych świadectw zdrowia lub informowania o możliwości przemieszczania świń w przypadku, o którym mowa w art. 29a ust.</w:t>
      </w:r>
      <w:r w:rsidR="00BB6345">
        <w:t> </w:t>
      </w:r>
      <w:r w:rsidR="00131771" w:rsidRPr="00506599">
        <w:t>5 ustawy z dnia 4 listopada 2022 r. o systemie identyfikacji i rejestracji zwierząt (Dz. U.</w:t>
      </w:r>
      <w:r w:rsidR="00131771">
        <w:t xml:space="preserve"> z 2023 r.</w:t>
      </w:r>
      <w:r w:rsidR="00131771" w:rsidRPr="00506599">
        <w:t xml:space="preserve"> poz. </w:t>
      </w:r>
      <w:r w:rsidR="00131771">
        <w:t>1815 oraz</w:t>
      </w:r>
      <w:r w:rsidR="00131771" w:rsidRPr="00506599">
        <w:t xml:space="preserve"> …),</w:t>
      </w:r>
      <w:r>
        <w:t>”</w:t>
      </w:r>
      <w:r w:rsidR="00131771">
        <w:t>,</w:t>
      </w:r>
    </w:p>
    <w:p w14:paraId="26A44FE9" w14:textId="77777777" w:rsidR="00131771" w:rsidRPr="00506599" w:rsidRDefault="00131771" w:rsidP="00131771">
      <w:pPr>
        <w:pStyle w:val="LITlitera"/>
      </w:pPr>
      <w:r w:rsidRPr="00506599">
        <w:t>b)</w:t>
      </w:r>
      <w:r w:rsidRPr="00506599">
        <w:tab/>
        <w:t>lit. m otrzymuje brzmienie:</w:t>
      </w:r>
    </w:p>
    <w:p w14:paraId="089A65BB" w14:textId="5E9868C2" w:rsidR="00131771" w:rsidRPr="00506599" w:rsidRDefault="00A4509E" w:rsidP="00131771">
      <w:pPr>
        <w:pStyle w:val="ZLITLITzmlitliter"/>
      </w:pPr>
      <w:r>
        <w:t>„</w:t>
      </w:r>
      <w:r w:rsidR="00131771" w:rsidRPr="00506599">
        <w:t>m)</w:t>
      </w:r>
      <w:r w:rsidR="00131771" w:rsidRPr="00506599">
        <w:tab/>
      </w:r>
      <w:r w:rsidR="000770CD">
        <w:t>przeprowadzania</w:t>
      </w:r>
      <w:r w:rsidR="00131771" w:rsidRPr="00506599">
        <w:t xml:space="preserve"> kontroli urzędowych i innych czynności urzędowych w ramach zwalczania chorób zakaźnych zwierząt,</w:t>
      </w:r>
      <w:r>
        <w:t>”</w:t>
      </w:r>
      <w:r w:rsidR="00131771" w:rsidRPr="00506599">
        <w:t>;</w:t>
      </w:r>
    </w:p>
    <w:p w14:paraId="1BA6E126" w14:textId="42A21FD6" w:rsidR="00131771" w:rsidRDefault="003E05B6" w:rsidP="00050E7A">
      <w:pPr>
        <w:pStyle w:val="PKTpunkt"/>
      </w:pPr>
      <w:r>
        <w:t>1</w:t>
      </w:r>
      <w:r w:rsidR="00F07BD3">
        <w:t>5</w:t>
      </w:r>
      <w:r w:rsidR="00131771">
        <w:t>)</w:t>
      </w:r>
      <w:r w:rsidR="00131771">
        <w:tab/>
        <w:t xml:space="preserve">w art. 17 w pkt 8a skreśla się wyrazy </w:t>
      </w:r>
      <w:r w:rsidR="00A4509E">
        <w:t>„</w:t>
      </w:r>
      <w:r w:rsidR="00131771">
        <w:t>w rozumieniu art. 2 pkt 38 ustawy z dnia 20 maja 2010 r. o wyrobach medycznych (Dz. U. z 2021 r. poz. 1565)</w:t>
      </w:r>
      <w:r w:rsidR="00A4509E">
        <w:t>”</w:t>
      </w:r>
      <w:r w:rsidR="00131771">
        <w:t>;</w:t>
      </w:r>
    </w:p>
    <w:p w14:paraId="6C1830F7" w14:textId="16476901" w:rsidR="00131771" w:rsidRDefault="003E05B6" w:rsidP="00131771">
      <w:pPr>
        <w:pStyle w:val="PKTpunkt"/>
      </w:pPr>
      <w:r>
        <w:t>1</w:t>
      </w:r>
      <w:r w:rsidR="00050E7A">
        <w:t>6</w:t>
      </w:r>
      <w:r w:rsidR="00131771">
        <w:t>)</w:t>
      </w:r>
      <w:r w:rsidR="00131771">
        <w:tab/>
        <w:t xml:space="preserve">w art. 21 w ust. 2 wyrazy </w:t>
      </w:r>
      <w:r w:rsidR="00A4509E">
        <w:t>„</w:t>
      </w:r>
      <w:r w:rsidR="00131771">
        <w:t xml:space="preserve">nadzorowaną, o której mowa w </w:t>
      </w:r>
      <w:r w:rsidR="00131771" w:rsidRPr="006E0150">
        <w:t>art. 1 pkt 1 lit. o ustawy z dnia 11 marca 2004 r. o ochronie zdrowia zwierząt oraz zwalczaniu chorób zakaźnych zwierząt</w:t>
      </w:r>
      <w:r w:rsidR="00131771">
        <w:t>,</w:t>
      </w:r>
      <w:r w:rsidR="00A4509E">
        <w:t>”</w:t>
      </w:r>
      <w:r w:rsidR="00FD22FA">
        <w:t xml:space="preserve"> </w:t>
      </w:r>
      <w:r w:rsidR="00131771" w:rsidRPr="006E0150">
        <w:t xml:space="preserve">zastępuje się wyrazami </w:t>
      </w:r>
      <w:r w:rsidR="00A4509E">
        <w:t>„</w:t>
      </w:r>
      <w:r w:rsidR="00131771">
        <w:t xml:space="preserve">w zakresie produktów </w:t>
      </w:r>
      <w:r w:rsidR="00F91292">
        <w:t xml:space="preserve">ubocznych </w:t>
      </w:r>
      <w:r w:rsidR="00131771">
        <w:t>pochodzenia zwierzęcego lub produktów pochodnych</w:t>
      </w:r>
      <w:r w:rsidR="00A4509E">
        <w:t>”</w:t>
      </w:r>
      <w:r w:rsidR="00131771" w:rsidRPr="006E0150">
        <w:t>;</w:t>
      </w:r>
    </w:p>
    <w:p w14:paraId="771B5C7A" w14:textId="680E2876" w:rsidR="00131771" w:rsidRDefault="003E05B6" w:rsidP="00131771">
      <w:pPr>
        <w:pStyle w:val="PKTpunkt"/>
      </w:pPr>
      <w:r w:rsidRPr="00316167">
        <w:t>1</w:t>
      </w:r>
      <w:r w:rsidR="00050E7A">
        <w:t>7</w:t>
      </w:r>
      <w:r w:rsidR="00131771" w:rsidRPr="00316167">
        <w:t>)</w:t>
      </w:r>
      <w:r w:rsidR="00131771" w:rsidRPr="00316167">
        <w:tab/>
        <w:t>po art</w:t>
      </w:r>
      <w:r w:rsidR="00131771">
        <w:t>. 21a dodaje się art. 21b w brzmieniu:</w:t>
      </w:r>
    </w:p>
    <w:p w14:paraId="6FB7B21F" w14:textId="5C67E636" w:rsidR="00131771" w:rsidRPr="006E0150" w:rsidRDefault="00A4509E" w:rsidP="00131771">
      <w:pPr>
        <w:pStyle w:val="ZARTzmartartykuempunktem"/>
      </w:pPr>
      <w:r>
        <w:t>„</w:t>
      </w:r>
      <w:r w:rsidR="00131771">
        <w:t xml:space="preserve">Art. 21b. </w:t>
      </w:r>
      <w:r w:rsidR="00131771" w:rsidRPr="00297D9A">
        <w:t xml:space="preserve">Podmiot, któremu zostały dostarczone zwierzęta, produkty lub czynniki chorobotwórcze, </w:t>
      </w:r>
      <w:r w:rsidR="00337EA1" w:rsidRPr="00297D9A">
        <w:t xml:space="preserve">niezwłocznie </w:t>
      </w:r>
      <w:r w:rsidR="00131771" w:rsidRPr="00297D9A">
        <w:t xml:space="preserve">zgłasza </w:t>
      </w:r>
      <w:r w:rsidR="002C0AD2">
        <w:t xml:space="preserve">ich dostarczenie </w:t>
      </w:r>
      <w:r w:rsidR="002C0AD2" w:rsidRPr="002C0AD2">
        <w:t>powiatowemu lekarzowi weterynarii właściwemu ze względu na miejsce ich dostarczenia</w:t>
      </w:r>
      <w:r w:rsidR="002C0AD2">
        <w:t xml:space="preserve">, </w:t>
      </w:r>
      <w:r w:rsidR="00337EA1">
        <w:t xml:space="preserve">jednak </w:t>
      </w:r>
      <w:r w:rsidR="002C0AD2">
        <w:t>nie później niż w terminie 7 dni od dnia ich dostarczenia</w:t>
      </w:r>
      <w:r w:rsidR="00131771" w:rsidRPr="00297D9A">
        <w:t>.</w:t>
      </w:r>
      <w:r>
        <w:t>”</w:t>
      </w:r>
      <w:r w:rsidR="00131771">
        <w:t>;</w:t>
      </w:r>
    </w:p>
    <w:p w14:paraId="75394E90" w14:textId="3816509C" w:rsidR="00131771" w:rsidRDefault="00F07BD3" w:rsidP="00131771">
      <w:pPr>
        <w:pStyle w:val="PKTpunkt"/>
      </w:pPr>
      <w:r>
        <w:t>1</w:t>
      </w:r>
      <w:r w:rsidR="00050E7A">
        <w:t>8</w:t>
      </w:r>
      <w:r w:rsidR="00131771" w:rsidRPr="006E0150">
        <w:t>)</w:t>
      </w:r>
      <w:r w:rsidR="00131771" w:rsidRPr="006E0150">
        <w:tab/>
      </w:r>
      <w:r w:rsidR="00131771">
        <w:t>po art. 24 dodaje się art. 24a–24d w brzmieniu:</w:t>
      </w:r>
    </w:p>
    <w:p w14:paraId="3287DB88" w14:textId="6FCDCDA7" w:rsidR="00131771" w:rsidRPr="002F7536" w:rsidRDefault="00A4509E" w:rsidP="00131771">
      <w:pPr>
        <w:pStyle w:val="ZARTzmartartykuempunktem"/>
        <w:rPr>
          <w:rStyle w:val="Ppogrubienie"/>
          <w:b w:val="0"/>
        </w:rPr>
      </w:pPr>
      <w:r>
        <w:t>„</w:t>
      </w:r>
      <w:r w:rsidR="00131771">
        <w:t xml:space="preserve">Art. 24a. </w:t>
      </w:r>
      <w:r w:rsidR="00131771" w:rsidRPr="004B2232">
        <w:t xml:space="preserve">1. Badania i inne czynności z żywym czynnikiem </w:t>
      </w:r>
      <w:r w:rsidR="00131771">
        <w:t>chorobotwórczym</w:t>
      </w:r>
      <w:r w:rsidR="00131771" w:rsidRPr="004B2232">
        <w:t>, jego materiałem genetycznym, antygenami lub szczepionkami wytwarzanymi z antygenów przeprowadzane lub wykonywane w celach badawczym, diagnostycznym lub wytwórczym mogą być przeprowadzane lub wykonywane wyłącznie w zatwierdzonych pomieszczeniach, obiektach lub laboratoriach</w:t>
      </w:r>
      <w:r w:rsidR="00131771" w:rsidRPr="002F7536">
        <w:rPr>
          <w:rStyle w:val="Ppogrubienie"/>
          <w:b w:val="0"/>
        </w:rPr>
        <w:t xml:space="preserve">, jeżeli przepisy Unii Europejskiej dotyczące zdrowia zwierząt przewidują obowiązek zatwierdzenia takich pomieszczeń, obiektów lub laboratoriów. </w:t>
      </w:r>
    </w:p>
    <w:p w14:paraId="20FDB591" w14:textId="455763D9" w:rsidR="00131771" w:rsidRDefault="00131771" w:rsidP="00131771">
      <w:pPr>
        <w:pStyle w:val="ZUSTzmustartykuempunktem"/>
      </w:pPr>
      <w:r w:rsidRPr="004B2232">
        <w:t xml:space="preserve">2. Zatwierdzenia pomieszczenia, obiektu lub laboratorium dokonuje Główny Lekarz Weterynarii na wniosek podmiotu zamierzającego </w:t>
      </w:r>
      <w:r w:rsidR="00310A4A">
        <w:t>prze</w:t>
      </w:r>
      <w:r w:rsidRPr="004B2232">
        <w:t>prowadz</w:t>
      </w:r>
      <w:r w:rsidR="00B75857">
        <w:t xml:space="preserve">ać </w:t>
      </w:r>
      <w:r w:rsidRPr="004B2232">
        <w:t xml:space="preserve">badania i </w:t>
      </w:r>
      <w:r w:rsidR="00791793">
        <w:t xml:space="preserve">wykonywać </w:t>
      </w:r>
      <w:r w:rsidRPr="004B2232">
        <w:t>inne czynności określone w ust. 1, jeżeli pomieszczenie, obiekt lub laboratorium,</w:t>
      </w:r>
      <w:r>
        <w:t xml:space="preserve"> a także</w:t>
      </w:r>
      <w:r w:rsidRPr="004B2232">
        <w:t xml:space="preserve"> osoby przeprowadzające takie badania i wykonujące takie czynności spełniają wymagania</w:t>
      </w:r>
      <w:r>
        <w:t xml:space="preserve"> określone w przepisach wydanych na podstawie art. 24c.</w:t>
      </w:r>
      <w:r w:rsidRPr="004B2232">
        <w:t xml:space="preserve"> </w:t>
      </w:r>
    </w:p>
    <w:p w14:paraId="402B4841" w14:textId="77777777" w:rsidR="00131771" w:rsidRDefault="00131771" w:rsidP="00131771">
      <w:pPr>
        <w:pStyle w:val="ZUSTzmustartykuempunktem"/>
      </w:pPr>
      <w:r w:rsidRPr="004B2232">
        <w:t xml:space="preserve">3. Wniosek, o którym mowa w ust. 2, zawiera: </w:t>
      </w:r>
    </w:p>
    <w:p w14:paraId="577FB184" w14:textId="77777777" w:rsidR="00131771" w:rsidRDefault="00131771" w:rsidP="00131771">
      <w:pPr>
        <w:pStyle w:val="ZPKTzmpktartykuempunktem"/>
      </w:pPr>
      <w:r w:rsidRPr="00E33FCA">
        <w:t>1)</w:t>
      </w:r>
      <w:r w:rsidRPr="00E33FCA">
        <w:tab/>
        <w:t xml:space="preserve">imię, nazwisko, miejsce zamieszkania i adres albo nazwę, siedzibę </w:t>
      </w:r>
      <w:r w:rsidRPr="004B2232">
        <w:t xml:space="preserve">i adres wnioskodawcy; </w:t>
      </w:r>
    </w:p>
    <w:p w14:paraId="58C9EEDE" w14:textId="29918AC3" w:rsidR="00131771" w:rsidRDefault="00131771" w:rsidP="00131771">
      <w:pPr>
        <w:pStyle w:val="ZPKTzmpktartykuempunktem"/>
      </w:pPr>
      <w:r w:rsidRPr="004B2232">
        <w:t>2)</w:t>
      </w:r>
      <w:r>
        <w:tab/>
      </w:r>
      <w:r w:rsidRPr="004B2232">
        <w:t>określenie rodzaju i zakresu przeprowadzanych badań lub wykonywanych czynności</w:t>
      </w:r>
      <w:r w:rsidR="00FD22FA">
        <w:t xml:space="preserve"> określonych w ust. 1</w:t>
      </w:r>
      <w:r w:rsidRPr="004B2232">
        <w:t>;</w:t>
      </w:r>
    </w:p>
    <w:p w14:paraId="55DD934A" w14:textId="3FBB90F4" w:rsidR="00131771" w:rsidRDefault="00131771" w:rsidP="00131771">
      <w:pPr>
        <w:pStyle w:val="ZPKTzmpktartykuempunktem"/>
      </w:pPr>
      <w:r>
        <w:t>3)</w:t>
      </w:r>
      <w:r>
        <w:tab/>
      </w:r>
      <w:r w:rsidRPr="004B2232">
        <w:t>określenie lokalizacji pomieszczenia, obiektu lub laboratorium, w których mają być przeprowadzane badania lub wykonywane czynności</w:t>
      </w:r>
      <w:r w:rsidR="00FD22FA" w:rsidRPr="00FD22FA">
        <w:t xml:space="preserve"> </w:t>
      </w:r>
      <w:r w:rsidR="00FD22FA">
        <w:t>określone</w:t>
      </w:r>
      <w:r w:rsidR="00FD22FA" w:rsidRPr="00FD22FA">
        <w:t xml:space="preserve"> w ust. 1</w:t>
      </w:r>
      <w:r w:rsidRPr="004B2232">
        <w:t xml:space="preserve">. </w:t>
      </w:r>
    </w:p>
    <w:p w14:paraId="30685327" w14:textId="449E5020" w:rsidR="00131771" w:rsidRDefault="00131771" w:rsidP="00131771">
      <w:pPr>
        <w:pStyle w:val="ZUSTzmustartykuempunktem"/>
      </w:pPr>
      <w:r w:rsidRPr="004B2232">
        <w:t xml:space="preserve">4. Do wniosku, o którym mowa w ust. 2, dołącza się opinię o spełnianiu wymagań </w:t>
      </w:r>
      <w:r w:rsidR="00FD22FA" w:rsidRPr="004B2232">
        <w:t xml:space="preserve">określonych w </w:t>
      </w:r>
      <w:r w:rsidR="00310A4A">
        <w:t>przepisach wydanych na podstawie art. 24c</w:t>
      </w:r>
      <w:r w:rsidR="00B75857">
        <w:t xml:space="preserve"> </w:t>
      </w:r>
      <w:r w:rsidRPr="004B2232">
        <w:t xml:space="preserve">niezbędnych do zatwierdzenia wydaną przez krajowe laboratorium referencyjne właściwe dla danego kierunku badań laboratoryjnych, a w przypadku gdy nie ma takiego krajowego laboratorium referencyjnego lub </w:t>
      </w:r>
      <w:r w:rsidR="00D76D7A">
        <w:t xml:space="preserve">gdy </w:t>
      </w:r>
      <w:r w:rsidRPr="004B2232">
        <w:t xml:space="preserve">wniosek dotyczy zatwierdzenia takiego krajowego laboratorium referencyjnego lub jego pomieszczenia lub obiektu – wydaną przez krajowe laboratorium referencyjne znajdujące się na terytorium innego państwa członkowskiego Unii Europejskiej lub państwa członkowskiego </w:t>
      </w:r>
      <w:r>
        <w:t>Europejskiego Stowarzyszenia Wolnego Handlu (</w:t>
      </w:r>
      <w:r w:rsidRPr="004B2232">
        <w:t>EFTA</w:t>
      </w:r>
      <w:r>
        <w:t xml:space="preserve">) </w:t>
      </w:r>
      <w:r>
        <w:rPr>
          <w:rFonts w:ascii="Symbol" w:hAnsi="Symbol"/>
        </w:rPr>
        <w:sym w:font="Symbol" w:char="F02D"/>
      </w:r>
      <w:r>
        <w:t xml:space="preserve"> strony umowy o Europejskim Obszarze Gospodarczym, zwanego dalej </w:t>
      </w:r>
      <w:r w:rsidR="00A4509E">
        <w:t>„</w:t>
      </w:r>
      <w:r>
        <w:t>państwem członkowskim EFT</w:t>
      </w:r>
      <w:r w:rsidRPr="004F5E14">
        <w:t>A</w:t>
      </w:r>
      <w:r w:rsidR="00A4509E">
        <w:t>”</w:t>
      </w:r>
      <w:r w:rsidR="00514D44" w:rsidRPr="005C72A7">
        <w:t>,</w:t>
      </w:r>
      <w:r w:rsidR="00514D44" w:rsidRPr="004F5E14">
        <w:t xml:space="preserve"> </w:t>
      </w:r>
      <w:r w:rsidRPr="004B2232">
        <w:t xml:space="preserve">lub laboratorium referencyjne Unii Europejskiej. </w:t>
      </w:r>
    </w:p>
    <w:p w14:paraId="2D4ACDC5" w14:textId="5526533B" w:rsidR="00131771" w:rsidRDefault="00131771" w:rsidP="00131771">
      <w:pPr>
        <w:pStyle w:val="ZUSTzmustartykuempunktem"/>
      </w:pPr>
      <w:r w:rsidRPr="004B2232">
        <w:t xml:space="preserve">5. Główny Lekarz Weterynarii </w:t>
      </w:r>
      <w:r w:rsidR="00FC4806" w:rsidRPr="004B2232">
        <w:t xml:space="preserve">przeprowadza kontrolę w pomieszczeniu, obiekcie lub laboratorium </w:t>
      </w:r>
      <w:r w:rsidRPr="004B2232">
        <w:t xml:space="preserve">w terminie 30 dni od dnia otrzymania wniosku i opinii, o których mowa w ust. 2 i 4. </w:t>
      </w:r>
    </w:p>
    <w:p w14:paraId="29C4C6CD" w14:textId="158E46E1" w:rsidR="00131771" w:rsidRDefault="00131771" w:rsidP="00131771">
      <w:pPr>
        <w:pStyle w:val="ZUSTzmustartykuempunktem"/>
      </w:pPr>
      <w:r w:rsidRPr="004B2232">
        <w:t>6. Główny Lekarz Weterynarii po przeprowadzeniu kontroli, o której mowa w ust.</w:t>
      </w:r>
      <w:r w:rsidR="00E82FF1">
        <w:t> </w:t>
      </w:r>
      <w:r w:rsidRPr="004B2232">
        <w:t xml:space="preserve">5, w drodze decyzji: </w:t>
      </w:r>
    </w:p>
    <w:p w14:paraId="7D0B5DD7" w14:textId="759D2EB9" w:rsidR="00131771" w:rsidRDefault="00131771" w:rsidP="00131771">
      <w:pPr>
        <w:pStyle w:val="ZPKTzmpktartykuempunktem"/>
      </w:pPr>
      <w:r>
        <w:t>1)</w:t>
      </w:r>
      <w:r>
        <w:tab/>
      </w:r>
      <w:r w:rsidRPr="004B2232">
        <w:t xml:space="preserve">zatwierdza pomieszczenie, obiekt lub laboratorium po stwierdzeniu spełnienia wymagań </w:t>
      </w:r>
      <w:r w:rsidR="00FD22FA" w:rsidRPr="004B2232">
        <w:t xml:space="preserve">określonych w </w:t>
      </w:r>
      <w:r w:rsidR="00310A4A" w:rsidRPr="00310A4A">
        <w:t>przepisach wydanych na podstawie art. 24c</w:t>
      </w:r>
      <w:r w:rsidR="00B75857">
        <w:t xml:space="preserve"> </w:t>
      </w:r>
      <w:r w:rsidRPr="004B2232">
        <w:t xml:space="preserve">niezbędnych do zatwierdzenia; </w:t>
      </w:r>
    </w:p>
    <w:p w14:paraId="381C0A3A" w14:textId="329E0EF6" w:rsidR="00131771" w:rsidRDefault="00131771" w:rsidP="00131771">
      <w:pPr>
        <w:pStyle w:val="ZPKTzmpktartykuempunktem"/>
      </w:pPr>
      <w:r w:rsidRPr="004B2232">
        <w:t>2)</w:t>
      </w:r>
      <w:r>
        <w:tab/>
      </w:r>
      <w:r w:rsidRPr="004B2232">
        <w:t xml:space="preserve">odmawia zatwierdzenia pomieszczenia, obiektu lub laboratorium po stwierdzeniu, że nie są spełnione wymagania </w:t>
      </w:r>
      <w:r w:rsidR="00FD22FA" w:rsidRPr="004B2232">
        <w:t xml:space="preserve">określone w </w:t>
      </w:r>
      <w:r w:rsidR="00310A4A" w:rsidRPr="00310A4A">
        <w:t>przepisach wydanych na podstawie art. 24c</w:t>
      </w:r>
      <w:r w:rsidR="00B75857">
        <w:t xml:space="preserve"> </w:t>
      </w:r>
      <w:r w:rsidRPr="004B2232">
        <w:t xml:space="preserve">niezbędne do zatwierdzenia. </w:t>
      </w:r>
    </w:p>
    <w:p w14:paraId="26C11622" w14:textId="3DE5161B" w:rsidR="00131771" w:rsidRDefault="00131771" w:rsidP="00131771">
      <w:pPr>
        <w:pStyle w:val="ZUSTzmustartykuempunktem"/>
      </w:pPr>
      <w:r w:rsidRPr="004B2232">
        <w:t>7. Główny Lekarz Weterynarii ogłasza, na stronie internetowej administrowanej przez Główny Inspektorat Weterynarii, wykaz podręczników badań diagnostycznych i szczepionek dla zwierząt Światowej Organizacji Zdrowia Zwierząt (</w:t>
      </w:r>
      <w:r>
        <w:t>WOAH</w:t>
      </w:r>
      <w:r w:rsidRPr="004B2232">
        <w:t xml:space="preserve">) dotyczących prac z żywymi czynnikami </w:t>
      </w:r>
      <w:r>
        <w:t>chorobotwórczych</w:t>
      </w:r>
      <w:r w:rsidRPr="004B2232">
        <w:t xml:space="preserve"> w laboratoriach oraz </w:t>
      </w:r>
      <w:r w:rsidR="000D560A">
        <w:t xml:space="preserve">w </w:t>
      </w:r>
      <w:r w:rsidRPr="004B2232">
        <w:t xml:space="preserve">pomieszczeniach ze zwierzętami laboratoryjnymi. </w:t>
      </w:r>
    </w:p>
    <w:p w14:paraId="587ADFA1" w14:textId="0874C2BB" w:rsidR="00131771" w:rsidRDefault="00131771" w:rsidP="00131771">
      <w:pPr>
        <w:pStyle w:val="ZARTzmartartykuempunktem"/>
      </w:pPr>
      <w:r w:rsidRPr="004B2232">
        <w:t xml:space="preserve">Art. </w:t>
      </w:r>
      <w:r>
        <w:t>24</w:t>
      </w:r>
      <w:r w:rsidRPr="004B2232">
        <w:t xml:space="preserve">b. 1. W przypadku </w:t>
      </w:r>
      <w:r w:rsidRPr="005B700C">
        <w:t>stwierdzenia naruszenia wymagań określonych w</w:t>
      </w:r>
      <w:r w:rsidR="00DC21DA" w:rsidRPr="001E2BF9">
        <w:t xml:space="preserve"> </w:t>
      </w:r>
      <w:r w:rsidR="00650CC8" w:rsidRPr="005B700C">
        <w:t>przepisach wydanych na podstawie art. 24c</w:t>
      </w:r>
      <w:r w:rsidRPr="005B700C">
        <w:t xml:space="preserve"> Główny </w:t>
      </w:r>
      <w:r w:rsidRPr="004B2232">
        <w:t xml:space="preserve">Lekarz Weterynarii wydaje decyzję nakazującą usunięcie stwierdzonych naruszeń w </w:t>
      </w:r>
      <w:r w:rsidR="00DC21DA" w:rsidRPr="004B2232">
        <w:t>terminie</w:t>
      </w:r>
      <w:r w:rsidR="00DC21DA">
        <w:t xml:space="preserve"> </w:t>
      </w:r>
      <w:r w:rsidRPr="004B2232">
        <w:t xml:space="preserve">określonym </w:t>
      </w:r>
      <w:r w:rsidR="0058307A">
        <w:t>w tej decyzji</w:t>
      </w:r>
      <w:r w:rsidRPr="004B2232">
        <w:t>.</w:t>
      </w:r>
    </w:p>
    <w:p w14:paraId="7CE2160D" w14:textId="025F3104" w:rsidR="00131771" w:rsidRDefault="00131771" w:rsidP="00131771">
      <w:pPr>
        <w:pStyle w:val="ZUSTzmustartykuempunktem"/>
      </w:pPr>
      <w:r w:rsidRPr="004B2232">
        <w:t>2. W przypadku niezastosowania się do nakazu</w:t>
      </w:r>
      <w:r w:rsidR="0058307A" w:rsidRPr="0058307A">
        <w:t>, o którym mowa w ust. 1</w:t>
      </w:r>
      <w:r w:rsidRPr="004B2232">
        <w:t>, Główny Lekarz Weterynarii cofa, w drodze decyzji, zatwierdzenie pomieszczenia, obiektu lub laboratorium.</w:t>
      </w:r>
    </w:p>
    <w:p w14:paraId="0874E683" w14:textId="77777777" w:rsidR="00131771" w:rsidRDefault="00131771" w:rsidP="00131771">
      <w:pPr>
        <w:pStyle w:val="ZUSTzmustartykuempunktem"/>
      </w:pPr>
      <w:r w:rsidRPr="005B7DFA">
        <w:rPr>
          <w:rStyle w:val="Ppogrubienie"/>
          <w:b w:val="0"/>
        </w:rPr>
        <w:t>3. Decyzje, o których mowa w ust. 1 i 2,</w:t>
      </w:r>
      <w:r w:rsidRPr="009E5254">
        <w:rPr>
          <w:rStyle w:val="Ppogrubienie"/>
        </w:rPr>
        <w:t xml:space="preserve"> </w:t>
      </w:r>
      <w:r w:rsidRPr="005B7DFA">
        <w:t>podlegają natychmiastowemu wykonaniu.</w:t>
      </w:r>
    </w:p>
    <w:p w14:paraId="07BBF7C0" w14:textId="0E41DE63" w:rsidR="00131771" w:rsidRDefault="00131771" w:rsidP="00131771">
      <w:pPr>
        <w:pStyle w:val="ZARTzmartartykuempunktem"/>
      </w:pPr>
      <w:r>
        <w:t>Art. 24c. Jeżeli przepisy Unii Europejskiej dotyczące zdrowia zwierząt</w:t>
      </w:r>
      <w:r w:rsidRPr="00226C36">
        <w:t xml:space="preserve"> przewidują obowiązek zatwierdzenia pomieszczeń, obiektów lub laboratoriów</w:t>
      </w:r>
      <w:r>
        <w:t xml:space="preserve">, o których mowa w art. 24a ust. 1, minister właściwy do spraw rolnictwa określi, w drodze rozporządzenia, </w:t>
      </w:r>
      <w:r w:rsidRPr="00226C36">
        <w:t>wymagania</w:t>
      </w:r>
      <w:r>
        <w:t>,</w:t>
      </w:r>
      <w:r w:rsidRPr="00226C36">
        <w:t xml:space="preserve"> </w:t>
      </w:r>
      <w:r>
        <w:t xml:space="preserve">jakie powinny </w:t>
      </w:r>
      <w:r w:rsidR="008253C2">
        <w:t>spełniać te</w:t>
      </w:r>
      <w:r w:rsidDel="008253C2">
        <w:t xml:space="preserve"> </w:t>
      </w:r>
      <w:r>
        <w:t>pomieszczenia, obiekty lub laboratoria, a także osoby przeprowadzające badania</w:t>
      </w:r>
      <w:r w:rsidRPr="00226C36">
        <w:t xml:space="preserve"> </w:t>
      </w:r>
      <w:r>
        <w:t>i wykonujące inne czynności określone w art. 24a ust.</w:t>
      </w:r>
      <w:r w:rsidR="00BB6345">
        <w:t> </w:t>
      </w:r>
      <w:r>
        <w:t>1, mając na względzie zapewnienie bezpieczeństwa epizootycznego i ochrony zdrowia publicznego.</w:t>
      </w:r>
    </w:p>
    <w:p w14:paraId="511C3127" w14:textId="77777777" w:rsidR="00131771" w:rsidRDefault="00131771" w:rsidP="00131771">
      <w:pPr>
        <w:pStyle w:val="ZARTzmartartykuempunktem"/>
      </w:pPr>
      <w:r w:rsidRPr="004B2232">
        <w:t>Art.</w:t>
      </w:r>
      <w:r>
        <w:t xml:space="preserve"> 24d</w:t>
      </w:r>
      <w:r w:rsidRPr="004B2232">
        <w:t xml:space="preserve">. 1. Główny Lekarz Weterynarii prowadzi i aktualizuje wykaz zatwierdzonych pomieszczeń, obiektów i laboratoriów. </w:t>
      </w:r>
    </w:p>
    <w:p w14:paraId="41968C0B" w14:textId="302E8B81" w:rsidR="00131771" w:rsidRDefault="00131771" w:rsidP="008253C2">
      <w:pPr>
        <w:pStyle w:val="ZUSTzmustartykuempunktem"/>
      </w:pPr>
      <w:r w:rsidRPr="004B2232">
        <w:t xml:space="preserve">2. Główny Lekarz Weterynarii przekazuje Komisji Europejskiej wykaz zatwierdzonych pomieszczeń, obiektów i laboratoriów oraz informuje Komisję </w:t>
      </w:r>
      <w:r>
        <w:t xml:space="preserve">Europejską </w:t>
      </w:r>
      <w:r w:rsidRPr="004B2232">
        <w:t>o każdej zmianie dokonanej w tym wykazie.</w:t>
      </w:r>
      <w:r w:rsidR="00A4509E">
        <w:t>”</w:t>
      </w:r>
      <w:r>
        <w:t>;</w:t>
      </w:r>
    </w:p>
    <w:p w14:paraId="6C37CECE" w14:textId="705FD2AA" w:rsidR="00EE1940" w:rsidRDefault="00050E7A" w:rsidP="008253C2">
      <w:pPr>
        <w:pStyle w:val="PKTpunkt"/>
      </w:pPr>
      <w:r>
        <w:t>19</w:t>
      </w:r>
      <w:r w:rsidR="00EE1940">
        <w:t>)</w:t>
      </w:r>
      <w:r w:rsidR="00EE1940">
        <w:tab/>
        <w:t>w a</w:t>
      </w:r>
      <w:r w:rsidR="00EE1940" w:rsidRPr="00EE1940">
        <w:t>rt. 25</w:t>
      </w:r>
      <w:r w:rsidR="00EE1940">
        <w:t>:</w:t>
      </w:r>
    </w:p>
    <w:p w14:paraId="40F99FBA" w14:textId="59E798ED" w:rsidR="00EE1940" w:rsidRDefault="00EE1940" w:rsidP="008253C2">
      <w:pPr>
        <w:pStyle w:val="LITlitera"/>
      </w:pPr>
      <w:r>
        <w:t>a)</w:t>
      </w:r>
      <w:r>
        <w:tab/>
      </w:r>
      <w:r w:rsidRPr="00EE1940">
        <w:t xml:space="preserve">w ust. 6 wyrazy </w:t>
      </w:r>
      <w:r w:rsidR="00A4509E">
        <w:t>„</w:t>
      </w:r>
      <w:r w:rsidRPr="00EE1940">
        <w:t xml:space="preserve">Europejskiego Stowarzyszenia Wolnego Handlu (EFTA) </w:t>
      </w:r>
      <w:r w:rsidRPr="00EE1940">
        <w:sym w:font="Symbol" w:char="F02D"/>
      </w:r>
      <w:r w:rsidRPr="00EE1940">
        <w:t xml:space="preserve"> strony umowy o Europejskim Obszarze Gospodarczym, zwanego dalej </w:t>
      </w:r>
      <w:r w:rsidR="00A4509E">
        <w:t>„</w:t>
      </w:r>
      <w:r w:rsidRPr="00EE1940">
        <w:t>państwem członkowskim EFTA</w:t>
      </w:r>
      <w:r w:rsidR="00FD1EAC">
        <w:t>”</w:t>
      </w:r>
      <w:r w:rsidR="00BF1122">
        <w:t xml:space="preserve"> </w:t>
      </w:r>
      <w:r w:rsidR="00FD1EAC" w:rsidRPr="00FD1EAC">
        <w:t>”</w:t>
      </w:r>
      <w:r w:rsidR="00FD1EAC">
        <w:t xml:space="preserve"> </w:t>
      </w:r>
      <w:r w:rsidRPr="00EE1940">
        <w:t xml:space="preserve">zastępuje się wyrazem </w:t>
      </w:r>
      <w:r w:rsidR="00A4509E">
        <w:t>„</w:t>
      </w:r>
      <w:r w:rsidRPr="00EE1940">
        <w:t>EFTA</w:t>
      </w:r>
      <w:r w:rsidR="00A4509E">
        <w:t>”</w:t>
      </w:r>
      <w:r w:rsidR="008253C2">
        <w:t>,</w:t>
      </w:r>
    </w:p>
    <w:p w14:paraId="16ED7789" w14:textId="69702F18" w:rsidR="007E761C" w:rsidRDefault="007E761C" w:rsidP="002803D3">
      <w:pPr>
        <w:pStyle w:val="LITlitera"/>
      </w:pPr>
      <w:r>
        <w:t>b)</w:t>
      </w:r>
      <w:r>
        <w:tab/>
        <w:t>ust. 7 otrzymuje brzmienie:</w:t>
      </w:r>
    </w:p>
    <w:p w14:paraId="2F0F7E6A" w14:textId="1B1232D2" w:rsidR="007E761C" w:rsidRPr="00C134E6" w:rsidRDefault="00A4509E" w:rsidP="002803D3">
      <w:pPr>
        <w:pStyle w:val="ZLITUSTzmustliter"/>
      </w:pPr>
      <w:r>
        <w:t>„</w:t>
      </w:r>
      <w:r w:rsidR="007E761C" w:rsidRPr="00C134E6">
        <w:t>7. Laboratoria urzędowe</w:t>
      </w:r>
      <w:r w:rsidR="00C648A0">
        <w:t>, o których mowa w</w:t>
      </w:r>
      <w:r w:rsidR="006E2B40">
        <w:t xml:space="preserve"> </w:t>
      </w:r>
      <w:r w:rsidR="00E95B78">
        <w:t>ust. 2 pkt 1 lit. a</w:t>
      </w:r>
      <w:r w:rsidR="00D509D0">
        <w:t>–</w:t>
      </w:r>
      <w:r w:rsidR="00E95B78">
        <w:t>c</w:t>
      </w:r>
      <w:r w:rsidR="007E761C" w:rsidRPr="00C134E6">
        <w:t>:</w:t>
      </w:r>
    </w:p>
    <w:p w14:paraId="00717277" w14:textId="5624797C" w:rsidR="007E761C" w:rsidRPr="00C134E6" w:rsidRDefault="007E761C" w:rsidP="002803D3">
      <w:pPr>
        <w:pStyle w:val="ZLITPKTzmpktliter"/>
      </w:pPr>
      <w:r>
        <w:t>1)</w:t>
      </w:r>
      <w:r>
        <w:tab/>
      </w:r>
      <w:r w:rsidRPr="00C134E6">
        <w:t xml:space="preserve">biorą udział w badaniach biegłości lub międzylaboratoryjnych badaniach porównawczych, o których mowa w art. 38 ust. 2 rozporządzenia 2017/625, przeprowadzanych przez właściwe dla </w:t>
      </w:r>
      <w:r w:rsidRPr="001E7AA2">
        <w:t xml:space="preserve">danego kierunku badań krajowe </w:t>
      </w:r>
      <w:r w:rsidRPr="00C134E6">
        <w:t xml:space="preserve">laboratorium referencyjne, w terminach określonych w harmonogramie opracowanym przez krajowe laboratorium referencyjne, a w przypadku gdy nie ma takiego laboratorium referencyjnego – nie rzadziej niż raz na 4 lata w badaniach biegłości lub międzylaboratoryjnych badaniach porównawczych przeprowadzanych przez właściwe dla danego kierunku badań krajowe laboratorium referencyjne znajdujące się na terytorium innego państwa członkowskiego Unii Europejskiej lub państwa członkowskiego EFTA lub laboratorium </w:t>
      </w:r>
      <w:r>
        <w:t>referencyjne Unii Europejskiej;</w:t>
      </w:r>
    </w:p>
    <w:p w14:paraId="1B40FD6C" w14:textId="77777777" w:rsidR="007E761C" w:rsidRPr="00C134E6" w:rsidRDefault="007E761C" w:rsidP="002803D3">
      <w:pPr>
        <w:pStyle w:val="ZLITPKTzmpktliter"/>
      </w:pPr>
      <w:r>
        <w:t>2)</w:t>
      </w:r>
      <w:r>
        <w:tab/>
      </w:r>
      <w:r w:rsidRPr="00C134E6">
        <w:t>poddają się kontroli właściwego dla danego kierunku badań krajowego laboratorium referencyjnego, w tym kontroli niezapowiedzianej;</w:t>
      </w:r>
    </w:p>
    <w:p w14:paraId="2746E8EF" w14:textId="2E154EC5" w:rsidR="007E761C" w:rsidRDefault="007E761C" w:rsidP="002803D3">
      <w:pPr>
        <w:pStyle w:val="ZLITPKTzmpktliter"/>
      </w:pPr>
      <w:r>
        <w:t>3)</w:t>
      </w:r>
      <w:r>
        <w:tab/>
      </w:r>
      <w:r w:rsidRPr="00C134E6">
        <w:t>w terminie 6 miesięcy od dnia uzyskania w badaniach biegłości lub międzylaboratoryjnych badaniach porówn</w:t>
      </w:r>
      <w:r>
        <w:t xml:space="preserve">awczych, o których mowa w </w:t>
      </w:r>
      <w:r w:rsidRPr="00C134E6">
        <w:t xml:space="preserve">pkt 1, wyniku niezgodnego z kryteriami określonymi przez krajowe laboratorium referencyjne lub laboratorium referencyjne Unii Europejskiej, które </w:t>
      </w:r>
      <w:r w:rsidR="00BB0943" w:rsidRPr="00C134E6">
        <w:t>przeprowadził</w:t>
      </w:r>
      <w:r w:rsidR="00BB0943">
        <w:t>y</w:t>
      </w:r>
      <w:r w:rsidR="00BB0943" w:rsidRPr="00C134E6">
        <w:t xml:space="preserve"> </w:t>
      </w:r>
      <w:r w:rsidRPr="00C134E6">
        <w:t>te badania, lub wyniku wątpliwego podlegają ponownemu badaniu, będącemu badaniem biegłości lub międzylaboratoryjnym badaniem porównawczym, przeprowadzanemu przez właściwe dla danego kierunku badań krajowe laboratorium referencyjne, a w przypadku gdy nie ma takiego krajowego laboratorium referencyjnego – przez krajowe laboratorium referencyjne znajdujące się na terytorium innego państwa członkowskiego Unii Europejskiej lub państwa członkowskiego EFTA lub laboratorium r</w:t>
      </w:r>
      <w:r>
        <w:t>eferencyjne Unii Europejskiej.</w:t>
      </w:r>
      <w:r w:rsidR="00A4509E">
        <w:t>”</w:t>
      </w:r>
      <w:r>
        <w:t>,</w:t>
      </w:r>
    </w:p>
    <w:p w14:paraId="6662EFDA" w14:textId="6471D013" w:rsidR="007E761C" w:rsidRDefault="007E761C" w:rsidP="002803D3">
      <w:pPr>
        <w:pStyle w:val="LITlitera"/>
      </w:pPr>
      <w:r>
        <w:t>c)</w:t>
      </w:r>
      <w:r>
        <w:tab/>
        <w:t>po ust. 7 dodaje się ust. 7a w brzmieniu:</w:t>
      </w:r>
    </w:p>
    <w:p w14:paraId="7C986A47" w14:textId="4259FBB1" w:rsidR="007E761C" w:rsidRPr="00C134E6" w:rsidRDefault="00A4509E" w:rsidP="002803D3">
      <w:pPr>
        <w:pStyle w:val="ZLITUSTzmustliter"/>
      </w:pPr>
      <w:r>
        <w:t>„</w:t>
      </w:r>
      <w:r w:rsidR="007E761C" w:rsidRPr="00C134E6">
        <w:t>7a. Główny Lekarz Weterynarii cofa wyznaczenie, o który</w:t>
      </w:r>
      <w:r w:rsidR="00E72A9F">
        <w:t>m mowa w ust. 3 pkt 1–</w:t>
      </w:r>
      <w:r w:rsidR="007E761C" w:rsidRPr="00C134E6">
        <w:t xml:space="preserve">3, jeżeli: </w:t>
      </w:r>
    </w:p>
    <w:p w14:paraId="7E32137C" w14:textId="06B412EA" w:rsidR="007E761C" w:rsidRPr="00480090" w:rsidRDefault="007E761C" w:rsidP="002803D3">
      <w:pPr>
        <w:pStyle w:val="ZLITPKTzmpktliter"/>
      </w:pPr>
      <w:r w:rsidRPr="00C134E6">
        <w:t>1)</w:t>
      </w:r>
      <w:r w:rsidRPr="00C134E6">
        <w:tab/>
        <w:t xml:space="preserve">krajowa jednostka akredytująca, o której mowa w art. 37 ust. 4 lit. e rozporządzenia </w:t>
      </w:r>
      <w:r w:rsidRPr="00480090">
        <w:t xml:space="preserve">2017/625, cofnęła lub zawiesiła posiadaną przez laboratorium </w:t>
      </w:r>
      <w:r w:rsidR="00712A53" w:rsidRPr="00480090">
        <w:t>urzędowe</w:t>
      </w:r>
      <w:r w:rsidR="005B18A8" w:rsidRPr="00480090">
        <w:t>, o którym mowa w</w:t>
      </w:r>
      <w:r w:rsidR="00480090">
        <w:t xml:space="preserve"> </w:t>
      </w:r>
      <w:r w:rsidR="005B18A8" w:rsidRPr="00480090">
        <w:t>ust. 2 pkt 1 lit. a</w:t>
      </w:r>
      <w:r w:rsidR="00823127" w:rsidRPr="00480090">
        <w:t>–</w:t>
      </w:r>
      <w:r w:rsidR="005B18A8" w:rsidRPr="00480090">
        <w:t xml:space="preserve">c, </w:t>
      </w:r>
      <w:r w:rsidRPr="00480090">
        <w:t>akredytację lub</w:t>
      </w:r>
    </w:p>
    <w:p w14:paraId="62227940" w14:textId="454648A4" w:rsidR="007E761C" w:rsidRPr="00C134E6" w:rsidRDefault="007E761C" w:rsidP="002803D3">
      <w:pPr>
        <w:pStyle w:val="ZLITPKTzmpktliter"/>
      </w:pPr>
      <w:r w:rsidRPr="00480090">
        <w:t>2)</w:t>
      </w:r>
      <w:r w:rsidRPr="00480090">
        <w:tab/>
        <w:t>laboratorium</w:t>
      </w:r>
      <w:r w:rsidR="005B18A8" w:rsidRPr="00480090">
        <w:t xml:space="preserve"> urzędowe, o którym mowa w</w:t>
      </w:r>
      <w:r w:rsidR="00480090">
        <w:t xml:space="preserve"> </w:t>
      </w:r>
      <w:r w:rsidR="005B18A8" w:rsidRPr="00480090">
        <w:t xml:space="preserve">ust. 2 </w:t>
      </w:r>
      <w:r w:rsidR="005B18A8" w:rsidRPr="005B18A8">
        <w:t>pkt 1 lit. a</w:t>
      </w:r>
      <w:r w:rsidR="006B3041" w:rsidRPr="006B3041">
        <w:t>–</w:t>
      </w:r>
      <w:r w:rsidR="005B18A8" w:rsidRPr="005B18A8">
        <w:t>c</w:t>
      </w:r>
      <w:r w:rsidRPr="00C134E6">
        <w:t xml:space="preserve">: </w:t>
      </w:r>
    </w:p>
    <w:p w14:paraId="5F927A2B" w14:textId="20CCA728" w:rsidR="007E761C" w:rsidRPr="00C134E6" w:rsidRDefault="007E761C" w:rsidP="002803D3">
      <w:pPr>
        <w:pStyle w:val="ZLITLITwPKTzmlitwpktliter"/>
      </w:pPr>
      <w:r w:rsidRPr="00C134E6">
        <w:t>a)</w:t>
      </w:r>
      <w:r w:rsidRPr="00C134E6">
        <w:tab/>
      </w:r>
      <w:r w:rsidRPr="006B3041">
        <w:t xml:space="preserve">dwukrotnie w kolejnych badaniach biegłości lub międzylaboratoryjnych badaniach </w:t>
      </w:r>
      <w:r w:rsidRPr="00C134E6">
        <w:t>porównawczych</w:t>
      </w:r>
      <w:r w:rsidR="00705420">
        <w:t xml:space="preserve"> </w:t>
      </w:r>
      <w:r w:rsidRPr="00C134E6">
        <w:t xml:space="preserve">nie uzyskało wyników zgodnych z kryteriami określonymi przez krajowe laboratorium referencyjne lub laboratorium referencyjne Unii Europejskiej, które </w:t>
      </w:r>
      <w:r w:rsidR="00202716" w:rsidRPr="00C134E6">
        <w:t>przeprowadził</w:t>
      </w:r>
      <w:r w:rsidR="00202716">
        <w:t>y</w:t>
      </w:r>
      <w:r w:rsidR="00202716" w:rsidRPr="00C134E6">
        <w:t xml:space="preserve"> </w:t>
      </w:r>
      <w:r w:rsidRPr="00C134E6">
        <w:t>te badania, lub nie po</w:t>
      </w:r>
      <w:r w:rsidR="00E72A9F">
        <w:t xml:space="preserve">ddało się badaniu biegłości lub </w:t>
      </w:r>
      <w:r w:rsidR="00E72A9F" w:rsidRPr="00E72A9F">
        <w:t>międzylaboratoryjnemu badaniu porównawczemu, o których mowa w ust. 7 pkt 1, lub ponownemu badaniu, o którym mowa w ust. 7 p</w:t>
      </w:r>
      <w:r w:rsidR="00E72A9F">
        <w:t xml:space="preserve">kt 3, </w:t>
      </w:r>
      <w:r w:rsidRPr="00C134E6">
        <w:t xml:space="preserve">lub </w:t>
      </w:r>
    </w:p>
    <w:p w14:paraId="1165AF5F" w14:textId="56CE2C10" w:rsidR="007E761C" w:rsidRPr="00C134E6" w:rsidRDefault="007E761C" w:rsidP="002803D3">
      <w:pPr>
        <w:pStyle w:val="ZLITLITwPKTzmlitwpktliter"/>
      </w:pPr>
      <w:r w:rsidRPr="00C134E6">
        <w:t>b)</w:t>
      </w:r>
      <w:r w:rsidRPr="00C134E6">
        <w:tab/>
        <w:t>uchyla się od poddania się kontroli, o której mowa w ust. 7 pkt 2, albo w wyniku takiej kontroli stwierdzono, że</w:t>
      </w:r>
      <w:r w:rsidR="00337EA1">
        <w:t xml:space="preserve"> to</w:t>
      </w:r>
      <w:r w:rsidRPr="00C134E6">
        <w:t xml:space="preserve"> laboratorium nie spełnia warunków niezbędnych do przeprowadzania badań, lub </w:t>
      </w:r>
    </w:p>
    <w:p w14:paraId="05058AA2" w14:textId="0FFD3BBB" w:rsidR="007E761C" w:rsidRPr="00C134E6" w:rsidRDefault="007E761C" w:rsidP="002803D3">
      <w:pPr>
        <w:pStyle w:val="ZLITLITwPKTzmlitwpktliter"/>
      </w:pPr>
      <w:r w:rsidRPr="00C134E6">
        <w:t>c)</w:t>
      </w:r>
      <w:r w:rsidRPr="00C134E6">
        <w:tab/>
        <w:t xml:space="preserve">używa do diagnostyki in vitro wyrobów stosowanych w medycynie weterynaryjnej, które </w:t>
      </w:r>
      <w:r w:rsidR="000F1680">
        <w:t xml:space="preserve">nie </w:t>
      </w:r>
      <w:r w:rsidR="001E7AA2">
        <w:t xml:space="preserve">znajdują się w wykazie </w:t>
      </w:r>
      <w:r w:rsidRPr="00C134E6">
        <w:t>wyrobów do diagnostyki in vitro stosowanych w medycynie weterynaryjnej</w:t>
      </w:r>
      <w:r w:rsidR="008220F2">
        <w:t>,</w:t>
      </w:r>
      <w:r w:rsidR="004722D3" w:rsidRPr="004722D3">
        <w:t xml:space="preserve"> o</w:t>
      </w:r>
      <w:r w:rsidR="004722D3">
        <w:t xml:space="preserve"> którym mowa w art.</w:t>
      </w:r>
      <w:r w:rsidR="00E82FF1">
        <w:t> </w:t>
      </w:r>
      <w:r w:rsidR="004722D3">
        <w:t xml:space="preserve">25h ust. 1, </w:t>
      </w:r>
      <w:r w:rsidR="008220F2">
        <w:t>l</w:t>
      </w:r>
      <w:r w:rsidRPr="00C134E6">
        <w:t>ub</w:t>
      </w:r>
    </w:p>
    <w:p w14:paraId="784EE395" w14:textId="29015E9B" w:rsidR="007E761C" w:rsidRDefault="001E7AA2" w:rsidP="00B643FC">
      <w:pPr>
        <w:pStyle w:val="ZLITPKTzmpktliter"/>
      </w:pPr>
      <w:r>
        <w:t>3</w:t>
      </w:r>
      <w:r w:rsidR="007E761C" w:rsidRPr="00C134E6">
        <w:t>)</w:t>
      </w:r>
      <w:r w:rsidR="007E761C" w:rsidRPr="00C134E6">
        <w:tab/>
      </w:r>
      <w:r w:rsidR="009F54F8" w:rsidRPr="009F54F8">
        <w:t>nie zostały podjęte działania naprawcze</w:t>
      </w:r>
      <w:r w:rsidR="007E761C" w:rsidRPr="00C134E6">
        <w:t>, o których mowa w art. 39 ust. 2 rozporządzenia 2017/625</w:t>
      </w:r>
      <w:r w:rsidR="009F54F8">
        <w:t>.</w:t>
      </w:r>
      <w:r w:rsidR="00A4509E">
        <w:t>”</w:t>
      </w:r>
      <w:r w:rsidR="009F54F8">
        <w:t>;</w:t>
      </w:r>
    </w:p>
    <w:p w14:paraId="311CB86C" w14:textId="51BE7046" w:rsidR="00131771" w:rsidRPr="00506599" w:rsidRDefault="008767CD" w:rsidP="00131771">
      <w:pPr>
        <w:pStyle w:val="PKTpunkt"/>
      </w:pPr>
      <w:r>
        <w:t>2</w:t>
      </w:r>
      <w:r w:rsidR="00050E7A">
        <w:t>0</w:t>
      </w:r>
      <w:r w:rsidR="00131771">
        <w:t>)</w:t>
      </w:r>
      <w:r w:rsidR="00131771" w:rsidRPr="00506599">
        <w:tab/>
        <w:t>w art. 25a:</w:t>
      </w:r>
    </w:p>
    <w:p w14:paraId="35DBC9EC" w14:textId="0597AE32" w:rsidR="00131771" w:rsidRPr="00506599" w:rsidRDefault="00131771" w:rsidP="00131771">
      <w:pPr>
        <w:pStyle w:val="LITlitera"/>
      </w:pPr>
      <w:r w:rsidRPr="00506599">
        <w:t>a)</w:t>
      </w:r>
      <w:r w:rsidRPr="00506599">
        <w:tab/>
        <w:t>w ust. 2 w pkt 3 po wyraz</w:t>
      </w:r>
      <w:r>
        <w:t>ie</w:t>
      </w:r>
      <w:r w:rsidRPr="00506599">
        <w:t xml:space="preserve"> </w:t>
      </w:r>
      <w:r w:rsidR="00A4509E">
        <w:t>„</w:t>
      </w:r>
      <w:r w:rsidRPr="00506599">
        <w:t>przeprowadzonych</w:t>
      </w:r>
      <w:r w:rsidR="00A4509E">
        <w:t>”</w:t>
      </w:r>
      <w:r w:rsidR="008253C2">
        <w:t xml:space="preserve"> </w:t>
      </w:r>
      <w:r w:rsidRPr="00506599">
        <w:t xml:space="preserve">dodaje się wyrazy </w:t>
      </w:r>
      <w:r w:rsidR="00A4509E">
        <w:t>„</w:t>
      </w:r>
      <w:r w:rsidRPr="00506599">
        <w:t>nie wcześniej niż</w:t>
      </w:r>
      <w:r w:rsidR="00A4509E">
        <w:t>”</w:t>
      </w:r>
      <w:r>
        <w:t>,</w:t>
      </w:r>
    </w:p>
    <w:p w14:paraId="4BDE2F89" w14:textId="34972E03" w:rsidR="00131771" w:rsidRPr="00506599" w:rsidRDefault="00131771" w:rsidP="00131771">
      <w:pPr>
        <w:pStyle w:val="LITlitera"/>
      </w:pPr>
      <w:r w:rsidRPr="00506599">
        <w:t>b)</w:t>
      </w:r>
      <w:r w:rsidRPr="00506599">
        <w:tab/>
        <w:t>w ust. 6 w pkt 2:</w:t>
      </w:r>
    </w:p>
    <w:p w14:paraId="25D27B94" w14:textId="04742850" w:rsidR="00131771" w:rsidRPr="00506599" w:rsidRDefault="00131771" w:rsidP="00131771">
      <w:pPr>
        <w:pStyle w:val="TIRtiret"/>
      </w:pPr>
      <w:r>
        <w:rPr>
          <w:rFonts w:ascii="Symbol" w:hAnsi="Symbol"/>
        </w:rPr>
        <w:sym w:font="Symbol" w:char="F02D"/>
      </w:r>
      <w:r w:rsidRPr="00506599">
        <w:tab/>
        <w:t xml:space="preserve">w lit. c wyrazy </w:t>
      </w:r>
      <w:r w:rsidR="00A4509E">
        <w:t>„</w:t>
      </w:r>
      <w:r w:rsidR="000F1680">
        <w:t xml:space="preserve">art. </w:t>
      </w:r>
      <w:r w:rsidRPr="00506599">
        <w:t>76a ust. 1 ustawy z dnia 11 marca 2004 r. o ochronie zdrowia zwierząt oraz zwalczaniu chorób zakaźnych zwierząt</w:t>
      </w:r>
      <w:r w:rsidR="00A4509E">
        <w:t>”</w:t>
      </w:r>
      <w:r w:rsidR="008253C2">
        <w:t xml:space="preserve"> </w:t>
      </w:r>
      <w:r w:rsidRPr="00506599">
        <w:t xml:space="preserve">zastępuje się wyrazami </w:t>
      </w:r>
      <w:r w:rsidR="00A4509E">
        <w:t>„</w:t>
      </w:r>
      <w:r w:rsidR="000B38F3">
        <w:t xml:space="preserve">art. </w:t>
      </w:r>
      <w:r w:rsidRPr="00506599">
        <w:t>25h ust. 1</w:t>
      </w:r>
      <w:r w:rsidR="00A4509E">
        <w:t>”</w:t>
      </w:r>
      <w:r w:rsidR="008253C2">
        <w:t>,</w:t>
      </w:r>
    </w:p>
    <w:p w14:paraId="16DBAA52" w14:textId="09049037" w:rsidR="00131771" w:rsidRDefault="00131771" w:rsidP="00131771">
      <w:pPr>
        <w:pStyle w:val="TIRtiret"/>
      </w:pPr>
      <w:r>
        <w:rPr>
          <w:rFonts w:ascii="Symbol" w:hAnsi="Symbol"/>
        </w:rPr>
        <w:sym w:font="Symbol" w:char="F02D"/>
      </w:r>
      <w:r w:rsidRPr="00506599">
        <w:tab/>
        <w:t xml:space="preserve">w lit. e wyrazy </w:t>
      </w:r>
      <w:r w:rsidR="00A4509E">
        <w:t>„</w:t>
      </w:r>
      <w:r w:rsidR="000F1680">
        <w:t xml:space="preserve">art. </w:t>
      </w:r>
      <w:r w:rsidRPr="00506599">
        <w:t>51 ust. 2 ustawy z dnia 11 marca 2004 r. o ochronie zdrowia zwierząt oraz zwalczaniu chorób zakaźnych zwierząt</w:t>
      </w:r>
      <w:r w:rsidR="00A4509E">
        <w:t>”</w:t>
      </w:r>
      <w:r w:rsidR="008253C2">
        <w:t xml:space="preserve"> </w:t>
      </w:r>
      <w:r w:rsidRPr="00506599">
        <w:t xml:space="preserve">zastępuje się wyrazami </w:t>
      </w:r>
      <w:r w:rsidR="00A4509E">
        <w:t>„</w:t>
      </w:r>
      <w:r w:rsidR="000B38F3">
        <w:t xml:space="preserve">art. </w:t>
      </w:r>
      <w:r w:rsidRPr="00506599">
        <w:t>1</w:t>
      </w:r>
      <w:r w:rsidR="00D665DD">
        <w:t>1</w:t>
      </w:r>
      <w:r w:rsidRPr="00506599">
        <w:t xml:space="preserve"> ust. 2 ustawy z dnia …. o zdrowiu zwierząt (Dz. U. poz. …)</w:t>
      </w:r>
      <w:r w:rsidR="00A4509E">
        <w:t>”</w:t>
      </w:r>
      <w:r w:rsidRPr="00506599">
        <w:t>;</w:t>
      </w:r>
    </w:p>
    <w:p w14:paraId="0421BF32" w14:textId="41C88732" w:rsidR="00131771" w:rsidRDefault="003B51B0" w:rsidP="00131771">
      <w:pPr>
        <w:pStyle w:val="PKTpunkt"/>
      </w:pPr>
      <w:r>
        <w:t>2</w:t>
      </w:r>
      <w:r w:rsidR="00050E7A">
        <w:t>1</w:t>
      </w:r>
      <w:r w:rsidR="00131771">
        <w:t>)</w:t>
      </w:r>
      <w:r w:rsidR="00131771">
        <w:tab/>
        <w:t xml:space="preserve">w art. 25e w ust. 1 wyrazy </w:t>
      </w:r>
      <w:r w:rsidR="00A4509E">
        <w:t>„</w:t>
      </w:r>
      <w:r w:rsidR="00131771">
        <w:t>ochronie zdrowia zwierząt oraz zwalczaniu chorób zakaźnych</w:t>
      </w:r>
      <w:r w:rsidR="00A4509E">
        <w:t>”</w:t>
      </w:r>
      <w:r w:rsidR="008253C2">
        <w:t xml:space="preserve"> </w:t>
      </w:r>
      <w:r w:rsidR="00131771">
        <w:t xml:space="preserve">zastępuje się wyrazami </w:t>
      </w:r>
      <w:r w:rsidR="00A4509E">
        <w:t>„</w:t>
      </w:r>
      <w:r w:rsidR="00131771">
        <w:t>zdrowiu</w:t>
      </w:r>
      <w:r w:rsidR="00A4509E">
        <w:t>”</w:t>
      </w:r>
      <w:r w:rsidR="00131771">
        <w:t>;</w:t>
      </w:r>
    </w:p>
    <w:p w14:paraId="1DB08582" w14:textId="5F22AB9D" w:rsidR="00131771" w:rsidRPr="00506599" w:rsidRDefault="00131771" w:rsidP="00131771">
      <w:pPr>
        <w:pStyle w:val="PKTpunkt"/>
      </w:pPr>
      <w:r>
        <w:t>2</w:t>
      </w:r>
      <w:r w:rsidR="00050E7A">
        <w:t>2</w:t>
      </w:r>
      <w:r>
        <w:t>)</w:t>
      </w:r>
      <w:r>
        <w:tab/>
      </w:r>
      <w:r w:rsidRPr="00506599">
        <w:t>w art. 25f:</w:t>
      </w:r>
    </w:p>
    <w:p w14:paraId="17FE8360" w14:textId="128F6E2E" w:rsidR="00131771" w:rsidRPr="00506599" w:rsidRDefault="00131771" w:rsidP="00131771">
      <w:pPr>
        <w:pStyle w:val="LITlitera"/>
      </w:pPr>
      <w:r w:rsidRPr="00506599">
        <w:t>a)</w:t>
      </w:r>
      <w:r w:rsidRPr="00506599">
        <w:tab/>
      </w:r>
      <w:r w:rsidR="008B5263">
        <w:t xml:space="preserve">użyte </w:t>
      </w:r>
      <w:r w:rsidRPr="00506599">
        <w:t xml:space="preserve">w ust. 3, ust. 4 pkt 2, ust. 6 i w ust. 8 pkt 2 lit. a w różnych przypadkach wyrazy </w:t>
      </w:r>
      <w:r w:rsidR="00A4509E">
        <w:t>„</w:t>
      </w:r>
      <w:r w:rsidRPr="00506599">
        <w:t>badania biegłości</w:t>
      </w:r>
      <w:r w:rsidR="00A4509E">
        <w:t>”</w:t>
      </w:r>
      <w:r w:rsidR="0062709A">
        <w:t xml:space="preserve"> </w:t>
      </w:r>
      <w:r w:rsidRPr="00506599">
        <w:t>zastępuje się użytymi w odpowiedni</w:t>
      </w:r>
      <w:r w:rsidR="000B328D">
        <w:t>ch</w:t>
      </w:r>
      <w:r w:rsidRPr="00506599">
        <w:t xml:space="preserve"> przypadk</w:t>
      </w:r>
      <w:r w:rsidR="000B328D">
        <w:t>ach</w:t>
      </w:r>
      <w:r w:rsidRPr="00506599">
        <w:t xml:space="preserve"> wyrazami </w:t>
      </w:r>
      <w:r w:rsidR="00A4509E">
        <w:t>„</w:t>
      </w:r>
      <w:r w:rsidRPr="00506599">
        <w:t>badania biegłości lub międzylaboratoryjne badania porównawcze</w:t>
      </w:r>
      <w:r w:rsidR="00A4509E">
        <w:t>”</w:t>
      </w:r>
      <w:r w:rsidRPr="00506599">
        <w:t>,</w:t>
      </w:r>
    </w:p>
    <w:p w14:paraId="1A02C7BA" w14:textId="77777777" w:rsidR="00131771" w:rsidRPr="00506599" w:rsidRDefault="00131771" w:rsidP="00131771">
      <w:pPr>
        <w:pStyle w:val="LITlitera"/>
      </w:pPr>
      <w:r w:rsidRPr="00506599">
        <w:t>b)</w:t>
      </w:r>
      <w:r w:rsidRPr="00506599">
        <w:tab/>
        <w:t xml:space="preserve">ust. 7 otrzymuje brzmienie: </w:t>
      </w:r>
    </w:p>
    <w:p w14:paraId="77B4F9D7" w14:textId="476D50AB" w:rsidR="00131771" w:rsidRPr="00506599" w:rsidRDefault="00A4509E" w:rsidP="00131771">
      <w:pPr>
        <w:pStyle w:val="ZLITUSTzmustliter"/>
      </w:pPr>
      <w:r>
        <w:t>„</w:t>
      </w:r>
      <w:r w:rsidR="00131771" w:rsidRPr="00506599">
        <w:t xml:space="preserve">7. Laboratorium wpisane </w:t>
      </w:r>
      <w:r w:rsidR="00131771" w:rsidRPr="005241DD">
        <w:t xml:space="preserve">do rejestru w terminie </w:t>
      </w:r>
      <w:r w:rsidR="00131771" w:rsidRPr="00506599">
        <w:t>6 miesięcy od dnia uzyskania w badaniach biegłości lub międzylaboratoryjnych badaniach porównawczych, o których mowa w ust. 6, wyniku niezgodnego z kryteriami określonymi przez krajowe laboratorium referencyjne lub laboratorium referencyjne Unii Europejskiej, które przeprowadził</w:t>
      </w:r>
      <w:r w:rsidR="007D2561">
        <w:t xml:space="preserve">y </w:t>
      </w:r>
      <w:r w:rsidR="00131771" w:rsidRPr="00506599">
        <w:t>te badania, lub wyniku wątpliwego podlega ponownemu badaniu, będącemu badaniem biegłości lub międzylaboratoryjnym badaniem porównawczym, przeprowadzanemu przez właściwe dla danego kierunku badań laboratoryjnych krajowe laboratorium referencyjne, a w przypadku gdy nie ma takiego krajowego laboratorium referencyjnego – przez krajowe laboratorium referencyjne znajdujące się na terytorium innego państwa członkowskiego Unii Europejskiej lub państwa członkowskiego EFTA lub laboratorium referencyjne Unii Europejskiej.</w:t>
      </w:r>
      <w:r>
        <w:t>”</w:t>
      </w:r>
      <w:r w:rsidR="00131771">
        <w:t>,</w:t>
      </w:r>
    </w:p>
    <w:p w14:paraId="74E1B40C" w14:textId="34D666E8" w:rsidR="00131771" w:rsidRDefault="00131771" w:rsidP="00131771">
      <w:pPr>
        <w:pStyle w:val="LITlitera"/>
      </w:pPr>
      <w:r w:rsidRPr="00506599">
        <w:t>c)</w:t>
      </w:r>
      <w:r w:rsidRPr="00506599">
        <w:tab/>
        <w:t xml:space="preserve">w ust. 8 w pkt 2 w lit. b wyrazy </w:t>
      </w:r>
      <w:r w:rsidR="00A4509E">
        <w:t>„</w:t>
      </w:r>
      <w:r w:rsidR="00356E94">
        <w:t xml:space="preserve">art. </w:t>
      </w:r>
      <w:r w:rsidRPr="00506599">
        <w:t>51 ust. 2 ustawy z dnia 11 marca 2004 r. o ochronie zdrowia zwierząt oraz zwalczaniu chorób zakaźnych</w:t>
      </w:r>
      <w:r w:rsidR="00A4509E">
        <w:t>”</w:t>
      </w:r>
      <w:r w:rsidR="00692CC1">
        <w:t xml:space="preserve"> </w:t>
      </w:r>
      <w:r w:rsidRPr="00506599">
        <w:t>zastępuje się</w:t>
      </w:r>
      <w:r w:rsidR="00C0215E">
        <w:t xml:space="preserve"> </w:t>
      </w:r>
      <w:r w:rsidRPr="00506599">
        <w:t xml:space="preserve">wyrazami </w:t>
      </w:r>
      <w:r w:rsidR="00A4509E">
        <w:t>„</w:t>
      </w:r>
      <w:r w:rsidR="00356E94">
        <w:t xml:space="preserve">art. </w:t>
      </w:r>
      <w:r w:rsidRPr="00506599">
        <w:t>1</w:t>
      </w:r>
      <w:r w:rsidR="000A171E">
        <w:t>1</w:t>
      </w:r>
      <w:r w:rsidRPr="00506599">
        <w:t xml:space="preserve"> ust. 2 ustawy z dnia …. o zdrowiu</w:t>
      </w:r>
      <w:r w:rsidR="00A4509E">
        <w:t>”</w:t>
      </w:r>
      <w:r w:rsidRPr="00506599">
        <w:t>;</w:t>
      </w:r>
    </w:p>
    <w:p w14:paraId="11C535CF" w14:textId="414CB5CF" w:rsidR="00131771" w:rsidRDefault="00131771">
      <w:pPr>
        <w:pStyle w:val="PKTpunkt"/>
      </w:pPr>
      <w:r>
        <w:t>2</w:t>
      </w:r>
      <w:r w:rsidR="00050E7A">
        <w:t>3</w:t>
      </w:r>
      <w:r>
        <w:t>)</w:t>
      </w:r>
      <w:r>
        <w:tab/>
        <w:t>po rozdziale 3 dodaje się rozdział 3a w brzmieniu:</w:t>
      </w:r>
    </w:p>
    <w:p w14:paraId="55AE0D01" w14:textId="00C5B784" w:rsidR="00131771" w:rsidRDefault="00A4509E" w:rsidP="00D913F2">
      <w:pPr>
        <w:pStyle w:val="ZROZDZODDZOZNzmoznrozdzoddzartykuempunktem"/>
      </w:pPr>
      <w:r>
        <w:t>„</w:t>
      </w:r>
      <w:r w:rsidR="00131771">
        <w:t>Rozdział 3a</w:t>
      </w:r>
    </w:p>
    <w:p w14:paraId="1135D228" w14:textId="1E4A406D" w:rsidR="00131771" w:rsidRDefault="00131771" w:rsidP="00CD4CA5">
      <w:pPr>
        <w:pStyle w:val="ZROZDZODDZPRZEDMzmprzedmrozdzoddzartykuempunktem"/>
      </w:pPr>
      <w:r w:rsidRPr="00104122">
        <w:t xml:space="preserve">Zasady wprowadzania do obrotu </w:t>
      </w:r>
      <w:r w:rsidR="000B718E" w:rsidRPr="000B718E">
        <w:t xml:space="preserve">wyrobów do diagnostyki in </w:t>
      </w:r>
      <w:r w:rsidR="000B718E" w:rsidRPr="00CD4CA5">
        <w:t>vitro</w:t>
      </w:r>
      <w:r w:rsidR="000B718E" w:rsidRPr="000B718E">
        <w:t xml:space="preserve"> </w:t>
      </w:r>
      <w:r w:rsidR="000B718E" w:rsidRPr="00CD4CA5">
        <w:t xml:space="preserve">stosowanych w medycynie weterynaryjnej </w:t>
      </w:r>
      <w:r w:rsidRPr="00CD4CA5">
        <w:t xml:space="preserve">i </w:t>
      </w:r>
      <w:r w:rsidR="00C24511" w:rsidRPr="00CD4CA5">
        <w:t xml:space="preserve">zasady </w:t>
      </w:r>
      <w:r w:rsidR="000B718E" w:rsidRPr="00CD4CA5">
        <w:t xml:space="preserve">wprowadzania do </w:t>
      </w:r>
      <w:r w:rsidRPr="00CD4CA5">
        <w:t>używania wyrobów do diagnostyki in vitro stosowanych w medycynie weterynaryjnej</w:t>
      </w:r>
    </w:p>
    <w:p w14:paraId="58CC067F" w14:textId="1E27C7F2" w:rsidR="00131771" w:rsidRDefault="00131771" w:rsidP="00131771">
      <w:pPr>
        <w:pStyle w:val="ZARTzmartartykuempunktem"/>
      </w:pPr>
      <w:r w:rsidRPr="00205060">
        <w:t>Art</w:t>
      </w:r>
      <w:r>
        <w:t>. 25h</w:t>
      </w:r>
      <w:r w:rsidRPr="00104122">
        <w:t xml:space="preserve">. 1. Do obrotu </w:t>
      </w:r>
      <w:r w:rsidR="0093165E">
        <w:t>lub</w:t>
      </w:r>
      <w:r w:rsidRPr="00104122">
        <w:t xml:space="preserve"> </w:t>
      </w:r>
      <w:r w:rsidR="0093165E">
        <w:t xml:space="preserve">do </w:t>
      </w:r>
      <w:r w:rsidRPr="00104122">
        <w:t xml:space="preserve">używania może być wprowadzony wyrób do diagnostyki in vitro stosowany w medycynie weterynaryjnej, który uzyskał pozytywną opinię Państwowego Instytutu Weterynaryjnego – Państwowego Instytutu Badawczego i został </w:t>
      </w:r>
      <w:r>
        <w:t>wpisany do wykazu</w:t>
      </w:r>
      <w:r w:rsidRPr="00104122">
        <w:t xml:space="preserve"> wyrobów do diagnostyki in vitro stosowanych w medycynie weterynaryjnej, który prowadzi Główny Lekarz Weterynarii.</w:t>
      </w:r>
    </w:p>
    <w:p w14:paraId="2622184B" w14:textId="2A73F20C" w:rsidR="00131771" w:rsidRDefault="00131771" w:rsidP="00131771">
      <w:pPr>
        <w:pStyle w:val="ZUSTzmustartykuempunktem"/>
      </w:pPr>
      <w:r w:rsidRPr="00104122">
        <w:t xml:space="preserve">2. </w:t>
      </w:r>
      <w:r w:rsidR="00DF1078" w:rsidRPr="00104122">
        <w:t>Państwow</w:t>
      </w:r>
      <w:r w:rsidR="00DF1078">
        <w:t>y</w:t>
      </w:r>
      <w:r w:rsidR="00DF1078" w:rsidRPr="00104122">
        <w:t xml:space="preserve"> </w:t>
      </w:r>
      <w:r w:rsidRPr="00104122">
        <w:t xml:space="preserve">Instytut </w:t>
      </w:r>
      <w:r w:rsidR="00DF1078" w:rsidRPr="00104122">
        <w:t>Weterynaryjn</w:t>
      </w:r>
      <w:r w:rsidR="00DF1078">
        <w:t>y</w:t>
      </w:r>
      <w:r w:rsidR="00DF1078" w:rsidRPr="00104122">
        <w:t xml:space="preserve"> </w:t>
      </w:r>
      <w:r w:rsidRPr="00104122">
        <w:t>– Państwow</w:t>
      </w:r>
      <w:r w:rsidR="00DF1078">
        <w:t>y</w:t>
      </w:r>
      <w:r w:rsidRPr="00104122">
        <w:t xml:space="preserve"> Instytut Badawcz</w:t>
      </w:r>
      <w:r w:rsidR="00DF1078">
        <w:t>y</w:t>
      </w:r>
      <w:r w:rsidR="00637DAA">
        <w:t xml:space="preserve"> </w:t>
      </w:r>
      <w:r w:rsidR="00DF1078" w:rsidRPr="00104122">
        <w:t>wyda</w:t>
      </w:r>
      <w:r w:rsidR="00DF1078">
        <w:t>je</w:t>
      </w:r>
      <w:r w:rsidR="00DF1078" w:rsidRPr="00104122">
        <w:t xml:space="preserve"> opini</w:t>
      </w:r>
      <w:r w:rsidR="00DF1078">
        <w:t>ę o</w:t>
      </w:r>
      <w:r w:rsidRPr="00104122">
        <w:t>:</w:t>
      </w:r>
    </w:p>
    <w:p w14:paraId="050ACD24" w14:textId="7BC768A1" w:rsidR="00131771" w:rsidRDefault="00131771" w:rsidP="00131771">
      <w:pPr>
        <w:pStyle w:val="ZPKTzmpktartykuempunktem"/>
      </w:pPr>
      <w:r>
        <w:t>1)</w:t>
      </w:r>
      <w:r>
        <w:tab/>
      </w:r>
      <w:r w:rsidR="00DF1078" w:rsidRPr="00104122">
        <w:t>wyr</w:t>
      </w:r>
      <w:r w:rsidR="00DF1078">
        <w:t>obie</w:t>
      </w:r>
      <w:r w:rsidR="00DF1078" w:rsidRPr="00104122">
        <w:t xml:space="preserve"> </w:t>
      </w:r>
      <w:r w:rsidRPr="00104122">
        <w:t>do diagnostyki in vitro stosowany</w:t>
      </w:r>
      <w:r w:rsidR="00DF1078">
        <w:t>m</w:t>
      </w:r>
      <w:r w:rsidRPr="00104122">
        <w:t xml:space="preserve"> w medycynie weterynaryjnej</w:t>
      </w:r>
      <w:r w:rsidR="0093165E">
        <w:t>, który ma być wprowadzony do obrotu</w:t>
      </w:r>
      <w:r w:rsidRPr="00104122">
        <w:t xml:space="preserve"> – </w:t>
      </w:r>
      <w:r w:rsidR="0093165E">
        <w:t>na</w:t>
      </w:r>
      <w:r w:rsidR="0093165E" w:rsidRPr="00104122">
        <w:t xml:space="preserve"> </w:t>
      </w:r>
      <w:r w:rsidRPr="00104122">
        <w:t>wnios</w:t>
      </w:r>
      <w:r w:rsidR="00DF1078">
        <w:t>ek wytwórcy lub dystrybutora</w:t>
      </w:r>
      <w:r w:rsidRPr="00104122">
        <w:t>;</w:t>
      </w:r>
    </w:p>
    <w:p w14:paraId="0A6C9408" w14:textId="0BF42C0B" w:rsidR="00131771" w:rsidRDefault="00131771" w:rsidP="00131771">
      <w:pPr>
        <w:pStyle w:val="ZPKTzmpktartykuempunktem"/>
      </w:pPr>
      <w:r>
        <w:t>2)</w:t>
      </w:r>
      <w:r>
        <w:tab/>
      </w:r>
      <w:r w:rsidR="00DF1078" w:rsidRPr="00104122">
        <w:t>przedłuż</w:t>
      </w:r>
      <w:r w:rsidR="00DF1078">
        <w:t>eniu</w:t>
      </w:r>
      <w:r w:rsidR="00DF1078" w:rsidRPr="00104122">
        <w:t xml:space="preserve"> ważnoś</w:t>
      </w:r>
      <w:r w:rsidR="00DF1078">
        <w:t>ci</w:t>
      </w:r>
      <w:r w:rsidR="00DF1078" w:rsidRPr="00104122">
        <w:t xml:space="preserve"> </w:t>
      </w:r>
      <w:r w:rsidRPr="00104122">
        <w:t>wpisu wyrobu do diagnostyki in vitro stosowan</w:t>
      </w:r>
      <w:r w:rsidR="00EE0C7E">
        <w:t>ego</w:t>
      </w:r>
      <w:r w:rsidRPr="00104122">
        <w:t xml:space="preserve"> w medycynie weterynaryjnej </w:t>
      </w:r>
      <w:r w:rsidR="00C0215E">
        <w:t>do</w:t>
      </w:r>
      <w:r w:rsidR="00C0215E" w:rsidRPr="00104122">
        <w:t xml:space="preserve"> </w:t>
      </w:r>
      <w:r w:rsidRPr="00104122">
        <w:t>wykaz</w:t>
      </w:r>
      <w:r w:rsidR="00C0215E">
        <w:t>u</w:t>
      </w:r>
      <w:r w:rsidR="004722D3" w:rsidRPr="004722D3">
        <w:t xml:space="preserve"> wyrobów do diagnostyki in vitro stosowanych w medycynie weterynaryjnej</w:t>
      </w:r>
      <w:r w:rsidRPr="00104122">
        <w:t xml:space="preserve">, o którym mowa w ust. 1 – </w:t>
      </w:r>
      <w:r w:rsidR="00DF1078">
        <w:t>na</w:t>
      </w:r>
      <w:r w:rsidR="00DF1078" w:rsidRPr="00104122">
        <w:t xml:space="preserve"> wnio</w:t>
      </w:r>
      <w:r w:rsidR="00DF1078">
        <w:t>s</w:t>
      </w:r>
      <w:r w:rsidR="00DF1078" w:rsidRPr="00104122">
        <w:t>ek</w:t>
      </w:r>
      <w:r w:rsidRPr="00104122">
        <w:t xml:space="preserve"> </w:t>
      </w:r>
      <w:r w:rsidR="00DF1078">
        <w:t>wytwórcy lub dystrybutora</w:t>
      </w:r>
      <w:r w:rsidRPr="00104122">
        <w:t>;</w:t>
      </w:r>
    </w:p>
    <w:p w14:paraId="0277A1FE" w14:textId="0BD34B3E" w:rsidR="00131771" w:rsidRDefault="00131771" w:rsidP="00131771">
      <w:pPr>
        <w:pStyle w:val="ZPKTzmpktartykuempunktem"/>
      </w:pPr>
      <w:r w:rsidRPr="00104122">
        <w:t>3)</w:t>
      </w:r>
      <w:r>
        <w:tab/>
      </w:r>
      <w:r w:rsidR="00DF1078" w:rsidRPr="00104122">
        <w:t>zmian</w:t>
      </w:r>
      <w:r w:rsidR="00DF1078">
        <w:t xml:space="preserve">ie </w:t>
      </w:r>
      <w:r w:rsidRPr="00104122">
        <w:t>parametrów wyrobu do diagnostyki in vitro stosowan</w:t>
      </w:r>
      <w:r w:rsidR="00EE0C7E">
        <w:t>ego</w:t>
      </w:r>
      <w:r w:rsidRPr="00104122">
        <w:t xml:space="preserve"> w medycynie weterynaryjnej</w:t>
      </w:r>
      <w:r w:rsidR="00DF1078">
        <w:t xml:space="preserve"> </w:t>
      </w:r>
      <w:r w:rsidR="00CA4E77" w:rsidRPr="00CA4E77">
        <w:t>–</w:t>
      </w:r>
      <w:r w:rsidR="00CA4E77">
        <w:t xml:space="preserve"> </w:t>
      </w:r>
      <w:r w:rsidR="00DF1078">
        <w:t xml:space="preserve">na wniosek wytwórcy, który planuje zmienić </w:t>
      </w:r>
      <w:r w:rsidR="001E5059">
        <w:t xml:space="preserve">te </w:t>
      </w:r>
      <w:r w:rsidR="00DF1078">
        <w:t>parametry</w:t>
      </w:r>
      <w:r w:rsidRPr="00104122">
        <w:t xml:space="preserve">. </w:t>
      </w:r>
    </w:p>
    <w:p w14:paraId="428E51C2" w14:textId="3C40DAAA" w:rsidR="00131771" w:rsidRDefault="00131771" w:rsidP="00131771">
      <w:pPr>
        <w:pStyle w:val="ZUSTzmustartykuempunktem"/>
      </w:pPr>
      <w:r w:rsidRPr="00104122">
        <w:t xml:space="preserve">3. Wnioski, o których mowa w ust. 2, składa się nie później niż </w:t>
      </w:r>
      <w:r w:rsidR="00983862">
        <w:t>w terminie</w:t>
      </w:r>
      <w:r w:rsidR="00983862" w:rsidRPr="00104122">
        <w:t xml:space="preserve"> </w:t>
      </w:r>
      <w:r w:rsidR="00455088">
        <w:t>9</w:t>
      </w:r>
      <w:r w:rsidRPr="00104122">
        <w:t>0 dni przed:</w:t>
      </w:r>
    </w:p>
    <w:p w14:paraId="68E35A11" w14:textId="68B50A10" w:rsidR="00131771" w:rsidRDefault="00131771" w:rsidP="00131771">
      <w:pPr>
        <w:pStyle w:val="ZPKTzmpktartykuempunktem"/>
      </w:pPr>
      <w:r>
        <w:t>1)</w:t>
      </w:r>
      <w:r>
        <w:tab/>
      </w:r>
      <w:r w:rsidRPr="00104122">
        <w:t xml:space="preserve">planowanym </w:t>
      </w:r>
      <w:r w:rsidR="003F4BF5">
        <w:t xml:space="preserve">terminem </w:t>
      </w:r>
      <w:r w:rsidR="003F4BF5" w:rsidRPr="00104122">
        <w:t>wprowadzeni</w:t>
      </w:r>
      <w:r w:rsidR="003F4BF5">
        <w:t>a</w:t>
      </w:r>
      <w:r w:rsidR="003F4BF5" w:rsidRPr="00104122">
        <w:t xml:space="preserve"> </w:t>
      </w:r>
      <w:r w:rsidRPr="00104122">
        <w:t>do obrotu wyrobu do diagnostyki in vitro stosowanego w medycynie weterynaryjnej – w przypadku wniosku</w:t>
      </w:r>
      <w:r>
        <w:t>,</w:t>
      </w:r>
      <w:r w:rsidRPr="00104122">
        <w:t xml:space="preserve"> o</w:t>
      </w:r>
      <w:r>
        <w:t xml:space="preserve"> którym mowa w ust. 2 pkt 1; </w:t>
      </w:r>
    </w:p>
    <w:p w14:paraId="75031FCE" w14:textId="4FDA6334" w:rsidR="00131771" w:rsidRDefault="00131771" w:rsidP="00131771">
      <w:pPr>
        <w:pStyle w:val="ZPKTzmpktartykuempunktem"/>
      </w:pPr>
      <w:r>
        <w:t>2)</w:t>
      </w:r>
      <w:r>
        <w:tab/>
      </w:r>
      <w:r w:rsidRPr="00104122">
        <w:t xml:space="preserve">upływem terminu ważności wpisu </w:t>
      </w:r>
      <w:r w:rsidR="00C0215E">
        <w:t>do</w:t>
      </w:r>
      <w:r w:rsidRPr="00104122" w:rsidDel="00C0215E">
        <w:t xml:space="preserve"> </w:t>
      </w:r>
      <w:r w:rsidR="00C0215E" w:rsidRPr="00104122">
        <w:t>wykaz</w:t>
      </w:r>
      <w:r w:rsidR="00C0215E">
        <w:t>u</w:t>
      </w:r>
      <w:r w:rsidR="00C0215E" w:rsidRPr="00104122">
        <w:t xml:space="preserve"> </w:t>
      </w:r>
      <w:r w:rsidRPr="00104122">
        <w:t>wyrobów do diagnostyki in vitro stosowanych w medycynie wetery</w:t>
      </w:r>
      <w:r>
        <w:t>naryjnej</w:t>
      </w:r>
      <w:r w:rsidR="004722D3">
        <w:t>, o którym mowa w ust. 1</w:t>
      </w:r>
      <w:r>
        <w:t xml:space="preserve"> – w przypadku wniosku,</w:t>
      </w:r>
      <w:r w:rsidRPr="00104122">
        <w:t xml:space="preserve"> </w:t>
      </w:r>
      <w:r w:rsidRPr="00DD647A">
        <w:t>o którym mowa w ust. 2</w:t>
      </w:r>
      <w:r>
        <w:t xml:space="preserve"> pkt 2</w:t>
      </w:r>
      <w:r w:rsidRPr="00104122">
        <w:t xml:space="preserve">; </w:t>
      </w:r>
    </w:p>
    <w:p w14:paraId="13E815AE" w14:textId="1059D2D1" w:rsidR="00131771" w:rsidRDefault="00131771" w:rsidP="00131771">
      <w:pPr>
        <w:pStyle w:val="ZPKTzmpktartykuempunktem"/>
      </w:pPr>
      <w:r>
        <w:t>3)</w:t>
      </w:r>
      <w:r>
        <w:tab/>
      </w:r>
      <w:r w:rsidRPr="00104122">
        <w:t>planowan</w:t>
      </w:r>
      <w:r w:rsidR="00CD2D75">
        <w:t xml:space="preserve">ym terminem zmiany </w:t>
      </w:r>
      <w:r w:rsidRPr="00104122">
        <w:t>parametrów wyrobu do diagnostyki in vitro stosowanego w medycynie weterynaryjnej – w przypadku wniosku</w:t>
      </w:r>
      <w:r>
        <w:t>,</w:t>
      </w:r>
      <w:r w:rsidRPr="00104122">
        <w:t xml:space="preserve"> </w:t>
      </w:r>
      <w:r w:rsidRPr="00DD647A">
        <w:t>o którym mowa w ust. 2</w:t>
      </w:r>
      <w:r>
        <w:t xml:space="preserve"> pkt 3</w:t>
      </w:r>
      <w:r w:rsidRPr="00104122">
        <w:t xml:space="preserve">. </w:t>
      </w:r>
    </w:p>
    <w:p w14:paraId="66587FC3" w14:textId="3C4710C7" w:rsidR="0091150F" w:rsidRPr="0091150F" w:rsidRDefault="00131771" w:rsidP="0091150F">
      <w:pPr>
        <w:pStyle w:val="ZUSTzmustartykuempunktem"/>
      </w:pPr>
      <w:r w:rsidRPr="00104122">
        <w:t xml:space="preserve">4. </w:t>
      </w:r>
      <w:r w:rsidR="0091150F" w:rsidRPr="0091150F">
        <w:t xml:space="preserve">Wnioski, o których mowa w ust. 2, zawierają: </w:t>
      </w:r>
    </w:p>
    <w:p w14:paraId="6C2A3A06" w14:textId="7B39D30A" w:rsidR="0091150F" w:rsidRPr="0091150F" w:rsidRDefault="0091150F" w:rsidP="00DE4B1B">
      <w:pPr>
        <w:pStyle w:val="ZPKTzmpktartykuempunktem"/>
      </w:pPr>
      <w:r w:rsidRPr="0091150F">
        <w:t>1)</w:t>
      </w:r>
      <w:r w:rsidRPr="0091150F">
        <w:tab/>
        <w:t>imię i nazwisko</w:t>
      </w:r>
      <w:r w:rsidR="008678D1">
        <w:t>, miejsce zamieszkania i adres</w:t>
      </w:r>
      <w:r w:rsidRPr="0091150F">
        <w:t xml:space="preserve"> albo nazwę</w:t>
      </w:r>
      <w:r w:rsidR="00AB7B2D">
        <w:t>, siedzibę i adres wytwórcy lub dystrybutora</w:t>
      </w:r>
      <w:r w:rsidR="00CD2D75">
        <w:t>;</w:t>
      </w:r>
    </w:p>
    <w:p w14:paraId="12A463C3" w14:textId="5F0DC479" w:rsidR="0091150F" w:rsidRPr="0091150F" w:rsidRDefault="00AB7B2D" w:rsidP="00DE4B1B">
      <w:pPr>
        <w:pStyle w:val="ZPKTzmpktartykuempunktem"/>
      </w:pPr>
      <w:r>
        <w:t>2</w:t>
      </w:r>
      <w:r w:rsidR="0091150F" w:rsidRPr="0091150F">
        <w:t>)</w:t>
      </w:r>
      <w:r w:rsidR="0091150F" w:rsidRPr="0091150F">
        <w:tab/>
        <w:t>nazwę handlową</w:t>
      </w:r>
      <w:r w:rsidR="00D50D20">
        <w:t>, pod którą</w:t>
      </w:r>
      <w:r w:rsidR="0091150F" w:rsidRPr="0091150F">
        <w:t xml:space="preserve"> wyr</w:t>
      </w:r>
      <w:r w:rsidR="00D50D20">
        <w:t>ób</w:t>
      </w:r>
      <w:r w:rsidR="0091150F" w:rsidRPr="0091150F">
        <w:t xml:space="preserve"> do diagnostyki in vitro </w:t>
      </w:r>
      <w:r w:rsidR="00D50D20" w:rsidRPr="0091150F">
        <w:t>stosowan</w:t>
      </w:r>
      <w:r w:rsidR="00D50D20">
        <w:t>y</w:t>
      </w:r>
      <w:r w:rsidR="00D50D20" w:rsidRPr="0091150F">
        <w:t xml:space="preserve"> </w:t>
      </w:r>
      <w:r w:rsidR="0091150F" w:rsidRPr="0091150F">
        <w:t xml:space="preserve">w medycynie weterynaryjnej </w:t>
      </w:r>
      <w:r w:rsidR="00D50D20">
        <w:t xml:space="preserve">jest sprzedawany </w:t>
      </w:r>
      <w:r w:rsidR="0091150F" w:rsidRPr="0091150F">
        <w:t>na terytorium Rzeczypospolitej Polskiej</w:t>
      </w:r>
      <w:r w:rsidR="00245C37">
        <w:t>,</w:t>
      </w:r>
      <w:r w:rsidR="0091150F" w:rsidRPr="0091150F">
        <w:t xml:space="preserve"> </w:t>
      </w:r>
      <w:r>
        <w:t>i</w:t>
      </w:r>
      <w:r w:rsidRPr="0091150F">
        <w:t xml:space="preserve"> </w:t>
      </w:r>
      <w:r w:rsidR="0091150F" w:rsidRPr="0091150F">
        <w:t xml:space="preserve">nazwy handlowe, pod którymi wyrób do diagnostyki in vitro stosowany w medycynie weterynaryjnej jest sprzedawany na terytorium państwa członkowskiego Unii Europejskiej lub państwa członkowskiego EFTA; </w:t>
      </w:r>
    </w:p>
    <w:p w14:paraId="4793EF27" w14:textId="2E373F9B" w:rsidR="0091150F" w:rsidRPr="0091150F" w:rsidRDefault="00AB7B2D" w:rsidP="00DE4B1B">
      <w:pPr>
        <w:pStyle w:val="ZPKTzmpktartykuempunktem"/>
      </w:pPr>
      <w:r>
        <w:t>3</w:t>
      </w:r>
      <w:r w:rsidR="0091150F" w:rsidRPr="0091150F">
        <w:t>)</w:t>
      </w:r>
      <w:r w:rsidR="0091150F" w:rsidRPr="0091150F">
        <w:tab/>
        <w:t xml:space="preserve">nazwę techniczno-medyczną wyrobu do diagnostyki in vitro stosowanego w medycynie weterynaryjnej; </w:t>
      </w:r>
    </w:p>
    <w:p w14:paraId="528B1A39" w14:textId="5D22D3C2" w:rsidR="00131771" w:rsidRDefault="00AB7B2D">
      <w:pPr>
        <w:pStyle w:val="ZPKTzmpktartykuempunktem"/>
      </w:pPr>
      <w:r>
        <w:t>4</w:t>
      </w:r>
      <w:r w:rsidR="0091150F" w:rsidRPr="0091150F">
        <w:t>)</w:t>
      </w:r>
      <w:r w:rsidR="0091150F" w:rsidRPr="0091150F">
        <w:tab/>
        <w:t xml:space="preserve">przeznaczenie </w:t>
      </w:r>
      <w:r w:rsidR="00CD2D75" w:rsidRPr="00CD2D75">
        <w:t xml:space="preserve">wyrobu do diagnostyki in vitro stosowanego w medycynie weterynaryjnej </w:t>
      </w:r>
      <w:r>
        <w:t>i</w:t>
      </w:r>
      <w:r w:rsidRPr="0091150F">
        <w:t xml:space="preserve"> </w:t>
      </w:r>
      <w:r w:rsidR="0091150F" w:rsidRPr="0091150F">
        <w:t>ograniczenia</w:t>
      </w:r>
      <w:r>
        <w:t xml:space="preserve"> dotyczące</w:t>
      </w:r>
      <w:r w:rsidR="0091150F" w:rsidRPr="0091150F">
        <w:t xml:space="preserve"> </w:t>
      </w:r>
      <w:r>
        <w:t>jego</w:t>
      </w:r>
      <w:r w:rsidRPr="0091150F">
        <w:t xml:space="preserve"> </w:t>
      </w:r>
      <w:r w:rsidR="0091150F" w:rsidRPr="0091150F">
        <w:t>używani</w:t>
      </w:r>
      <w:r>
        <w:t>a</w:t>
      </w:r>
      <w:r w:rsidR="00131771" w:rsidRPr="00104122" w:rsidDel="0091150F">
        <w:t>.</w:t>
      </w:r>
    </w:p>
    <w:p w14:paraId="3D79D9EB" w14:textId="1C2293EB" w:rsidR="00131771" w:rsidRDefault="00131771" w:rsidP="00131771">
      <w:pPr>
        <w:pStyle w:val="ZUSTzmustartykuempunktem"/>
      </w:pPr>
      <w:r w:rsidRPr="00104122">
        <w:t>5. Do wniosków, o których mowa w ust. 2, dołącza się:</w:t>
      </w:r>
    </w:p>
    <w:p w14:paraId="484B8408" w14:textId="4896EE41" w:rsidR="00B53D69" w:rsidRDefault="00131771" w:rsidP="00131771">
      <w:pPr>
        <w:pStyle w:val="ZPKTzmpktartykuempunktem"/>
      </w:pPr>
      <w:r>
        <w:t>1)</w:t>
      </w:r>
      <w:r>
        <w:tab/>
      </w:r>
      <w:r w:rsidRPr="00104122">
        <w:t xml:space="preserve">dokumentację dotyczącą sposobu i metodyki </w:t>
      </w:r>
      <w:r w:rsidR="00CD2D75" w:rsidRPr="00CD2D75">
        <w:t>przeprowadzania</w:t>
      </w:r>
      <w:r w:rsidR="00CD2D75" w:rsidRPr="00CD2D75" w:rsidDel="00CD2D75">
        <w:t xml:space="preserve"> </w:t>
      </w:r>
      <w:r w:rsidRPr="00104122">
        <w:t>badań</w:t>
      </w:r>
      <w:r w:rsidRPr="00104122" w:rsidDel="00D76E4F">
        <w:t xml:space="preserve"> </w:t>
      </w:r>
      <w:r w:rsidRPr="00104122">
        <w:t>wyrobu do diagnostyki in vitro stosowanego w medycynie weterynaryjnej</w:t>
      </w:r>
      <w:r w:rsidR="00CD2D75">
        <w:t>,</w:t>
      </w:r>
      <w:r w:rsidR="007F21B9">
        <w:t xml:space="preserve"> z uwzględnieniem </w:t>
      </w:r>
      <w:r w:rsidR="000C5F4E">
        <w:t xml:space="preserve">wyników </w:t>
      </w:r>
      <w:r w:rsidR="009720BA">
        <w:t xml:space="preserve">jego </w:t>
      </w:r>
      <w:r w:rsidR="000C5F4E">
        <w:t xml:space="preserve">badań </w:t>
      </w:r>
      <w:r w:rsidR="007F21B9">
        <w:t>walida</w:t>
      </w:r>
      <w:r w:rsidR="000C5F4E">
        <w:t>cyjnych</w:t>
      </w:r>
      <w:r w:rsidR="00603AF7">
        <w:t>, sporządzoną przez jego wytwórcę</w:t>
      </w:r>
      <w:r w:rsidRPr="00104122">
        <w:t>;</w:t>
      </w:r>
    </w:p>
    <w:p w14:paraId="06A9E4B7" w14:textId="73EC8C97" w:rsidR="00131771" w:rsidRDefault="00B53D69" w:rsidP="00131771">
      <w:pPr>
        <w:pStyle w:val="ZPKTzmpktartykuempunktem"/>
      </w:pPr>
      <w:r>
        <w:t>2)</w:t>
      </w:r>
      <w:r>
        <w:tab/>
      </w:r>
      <w:r w:rsidR="00E333B7" w:rsidRPr="008B2077">
        <w:t>wzór opakowania</w:t>
      </w:r>
      <w:r w:rsidR="00D50D20" w:rsidRPr="008B2077">
        <w:t xml:space="preserve"> </w:t>
      </w:r>
      <w:bookmarkStart w:id="27" w:name="_Hlk191037674"/>
      <w:r w:rsidR="005F6043" w:rsidRPr="008B2077">
        <w:t xml:space="preserve">wyrobu </w:t>
      </w:r>
      <w:r w:rsidR="005F6043" w:rsidRPr="00E333B7">
        <w:t>do diagnostyki in vitro stosowanego w medycynie weterynaryjnej</w:t>
      </w:r>
      <w:r w:rsidR="005F6043">
        <w:t xml:space="preserve"> </w:t>
      </w:r>
      <w:bookmarkEnd w:id="27"/>
      <w:r w:rsidR="005F6043">
        <w:t>i</w:t>
      </w:r>
      <w:r w:rsidR="00D50D20">
        <w:t xml:space="preserve"> wzór ulotki</w:t>
      </w:r>
      <w:r w:rsidR="005F6043">
        <w:t xml:space="preserve"> dołączanej do </w:t>
      </w:r>
      <w:r w:rsidR="005F6043" w:rsidRPr="005F6043">
        <w:t>wyrobu do diagnostyki in vitro stosowanego w medycynie weterynaryjnej</w:t>
      </w:r>
      <w:r w:rsidR="00603AF7">
        <w:t>, któr</w:t>
      </w:r>
      <w:r w:rsidR="00AF4814">
        <w:t>y</w:t>
      </w:r>
      <w:r w:rsidR="00603AF7">
        <w:t xml:space="preserve"> został</w:t>
      </w:r>
      <w:r w:rsidR="005F6043">
        <w:t xml:space="preserve"> </w:t>
      </w:r>
      <w:r w:rsidR="00603AF7">
        <w:t>sporządzon</w:t>
      </w:r>
      <w:r w:rsidR="00AF4814">
        <w:t>y</w:t>
      </w:r>
      <w:r w:rsidR="00603AF7">
        <w:t xml:space="preserve"> </w:t>
      </w:r>
      <w:r w:rsidR="005F6043">
        <w:t xml:space="preserve">w </w:t>
      </w:r>
      <w:r w:rsidR="00D50D20" w:rsidRPr="00E333B7">
        <w:t>języku polskim</w:t>
      </w:r>
      <w:r w:rsidR="009315DB">
        <w:t>,</w:t>
      </w:r>
      <w:r w:rsidR="0039671E">
        <w:t xml:space="preserve"> lub tłumaczenie</w:t>
      </w:r>
      <w:r w:rsidR="00AF4814">
        <w:t xml:space="preserve"> na język polski wzoru tej ulotki</w:t>
      </w:r>
      <w:r w:rsidR="00C8200D">
        <w:t>;</w:t>
      </w:r>
    </w:p>
    <w:p w14:paraId="36D821BF" w14:textId="76E66799" w:rsidR="00155569" w:rsidRDefault="00975650" w:rsidP="00131771">
      <w:pPr>
        <w:pStyle w:val="ZPKTzmpktartykuempunktem"/>
      </w:pPr>
      <w:r>
        <w:t>3</w:t>
      </w:r>
      <w:r w:rsidR="00131771">
        <w:t>)</w:t>
      </w:r>
      <w:r w:rsidR="00131771">
        <w:tab/>
      </w:r>
      <w:r w:rsidR="00131771" w:rsidRPr="00104122">
        <w:t>egzemplarz wyrobu do diagnostyki in vitro stosowanego w medycynie weterynaryjnej</w:t>
      </w:r>
      <w:r w:rsidR="00A269E4">
        <w:t xml:space="preserve"> </w:t>
      </w:r>
      <w:r w:rsidR="0078155D" w:rsidRPr="0078155D">
        <w:t>–</w:t>
      </w:r>
      <w:r w:rsidR="0078155D">
        <w:t xml:space="preserve"> </w:t>
      </w:r>
      <w:r>
        <w:t xml:space="preserve">w przypadku, o którym mowa </w:t>
      </w:r>
      <w:r w:rsidR="0066550C">
        <w:t>w ust. 2 pkt 1</w:t>
      </w:r>
      <w:r w:rsidR="00131771" w:rsidRPr="00104122">
        <w:t>.</w:t>
      </w:r>
    </w:p>
    <w:p w14:paraId="4D952076" w14:textId="77777777" w:rsidR="00B52D84" w:rsidRDefault="00155569" w:rsidP="00BC43B2">
      <w:pPr>
        <w:pStyle w:val="ZUSTzmustartykuempunktem"/>
      </w:pPr>
      <w:r w:rsidRPr="00CE6B45">
        <w:t>6.</w:t>
      </w:r>
      <w:r w:rsidR="00F150E7" w:rsidRPr="00CE6B45">
        <w:t xml:space="preserve"> </w:t>
      </w:r>
      <w:r w:rsidR="00E52AB6" w:rsidRPr="00CE6B45">
        <w:t>P</w:t>
      </w:r>
      <w:r w:rsidRPr="00CE6B45">
        <w:t xml:space="preserve">aństwowy </w:t>
      </w:r>
      <w:r w:rsidRPr="00155569">
        <w:t>Instytut Weterynaryjny – Państwowy Instytut Badawczy</w:t>
      </w:r>
      <w:r w:rsidR="00F563CA">
        <w:t xml:space="preserve"> może wystąpić do</w:t>
      </w:r>
      <w:r w:rsidR="00B52D84">
        <w:t>:</w:t>
      </w:r>
    </w:p>
    <w:p w14:paraId="3638FEA3" w14:textId="5944A895" w:rsidR="00B52D84" w:rsidRDefault="00B52D84" w:rsidP="00B643FC">
      <w:pPr>
        <w:pStyle w:val="ZPKTzmpktartykuempunktem"/>
      </w:pPr>
      <w:r>
        <w:t>1)</w:t>
      </w:r>
      <w:r>
        <w:tab/>
      </w:r>
      <w:r w:rsidR="00246880">
        <w:t>wytwórcy lub dystrybutora</w:t>
      </w:r>
      <w:r>
        <w:t xml:space="preserve"> –</w:t>
      </w:r>
      <w:r w:rsidR="00DE0717">
        <w:t xml:space="preserve"> </w:t>
      </w:r>
      <w:r w:rsidR="00B326E9">
        <w:t>o dołączenie do wniosku</w:t>
      </w:r>
      <w:r w:rsidR="00E52AB6">
        <w:t>, o którym mowa w ust. 2</w:t>
      </w:r>
      <w:r w:rsidR="00D50D20" w:rsidRPr="00D50D20">
        <w:t xml:space="preserve"> </w:t>
      </w:r>
      <w:r w:rsidR="00D50D20">
        <w:t>pkt 2</w:t>
      </w:r>
      <w:r>
        <w:t>,</w:t>
      </w:r>
    </w:p>
    <w:p w14:paraId="7367B352" w14:textId="3A043957" w:rsidR="00B52D84" w:rsidRDefault="00B52D84" w:rsidP="00B643FC">
      <w:pPr>
        <w:pStyle w:val="ZPKTzmpktartykuempunktem"/>
      </w:pPr>
      <w:r>
        <w:t>2)</w:t>
      </w:r>
      <w:r w:rsidR="005437FC">
        <w:tab/>
      </w:r>
      <w:r>
        <w:t xml:space="preserve">wytwórcy – o dołączenie do wniosku, o którym mowa w ust. 2 pkt </w:t>
      </w:r>
      <w:r w:rsidR="00D50D20">
        <w:t>3</w:t>
      </w:r>
    </w:p>
    <w:p w14:paraId="3EB7F9E0" w14:textId="7D63A1AB" w:rsidR="00131771" w:rsidRDefault="00B52D84" w:rsidP="00B643FC">
      <w:pPr>
        <w:pStyle w:val="ZCZWSPPKTzmczciwsppktartykuempunktem"/>
      </w:pPr>
      <w:r>
        <w:t xml:space="preserve">– </w:t>
      </w:r>
      <w:r w:rsidR="00160433">
        <w:t xml:space="preserve">egzemplarza </w:t>
      </w:r>
      <w:r w:rsidR="00DD0C35">
        <w:t>wyrobu do diagnostyki in</w:t>
      </w:r>
      <w:r w:rsidR="00796FCE">
        <w:t xml:space="preserve"> </w:t>
      </w:r>
      <w:r w:rsidR="00DD0C35">
        <w:t>vitro</w:t>
      </w:r>
      <w:r w:rsidR="00796FCE">
        <w:t xml:space="preserve"> stosowanego w medycynie weterynaryjnej</w:t>
      </w:r>
      <w:r w:rsidR="00031D50">
        <w:t>.</w:t>
      </w:r>
    </w:p>
    <w:p w14:paraId="32F9E576" w14:textId="54C101D8" w:rsidR="00131771" w:rsidRDefault="00155569" w:rsidP="00131771">
      <w:pPr>
        <w:pStyle w:val="ZUSTzmustartykuempunktem"/>
      </w:pPr>
      <w:r>
        <w:t>7</w:t>
      </w:r>
      <w:r w:rsidR="00131771" w:rsidRPr="00104122">
        <w:t xml:space="preserve">. Państwowy Instytut Weterynaryjny – Państwowy Instytut Badawczy wydaje opinie, o których mowa w ust. 2, w terminie </w:t>
      </w:r>
      <w:r w:rsidR="00884059">
        <w:t>9</w:t>
      </w:r>
      <w:r w:rsidR="00131771" w:rsidRPr="00104122">
        <w:t>0 dni od dnia złożenia</w:t>
      </w:r>
      <w:r w:rsidR="00CD2D75">
        <w:t xml:space="preserve"> </w:t>
      </w:r>
      <w:r w:rsidR="00CD2D75" w:rsidRPr="00CD2D75">
        <w:t>wniosku o wydanie opinii</w:t>
      </w:r>
      <w:r w:rsidR="00DF0946">
        <w:t xml:space="preserve">, o których </w:t>
      </w:r>
      <w:r w:rsidR="00E4128B">
        <w:t>m</w:t>
      </w:r>
      <w:r w:rsidR="00DF0946">
        <w:t>owa w ust. 2</w:t>
      </w:r>
      <w:r w:rsidR="00131771" w:rsidRPr="00104122">
        <w:t>.</w:t>
      </w:r>
    </w:p>
    <w:p w14:paraId="50D6B775" w14:textId="77777777" w:rsidR="00983862" w:rsidRDefault="00155569" w:rsidP="00D05796">
      <w:pPr>
        <w:pStyle w:val="ZUSTzmustartykuempunktem"/>
      </w:pPr>
      <w:r>
        <w:t>8</w:t>
      </w:r>
      <w:r w:rsidR="00131771" w:rsidRPr="00104122">
        <w:t xml:space="preserve">. </w:t>
      </w:r>
      <w:r w:rsidR="00CD2D75" w:rsidRPr="00CD2D75">
        <w:t xml:space="preserve">Opinie, o których mowa w ust. 2, są wydawane </w:t>
      </w:r>
      <w:r w:rsidR="00131771" w:rsidRPr="00104122">
        <w:t>na podstawie</w:t>
      </w:r>
      <w:r w:rsidR="00D50D20">
        <w:t xml:space="preserve"> </w:t>
      </w:r>
      <w:r w:rsidR="00131771" w:rsidRPr="00104122">
        <w:t>weryfikacji</w:t>
      </w:r>
      <w:r w:rsidR="00983862">
        <w:t>:</w:t>
      </w:r>
    </w:p>
    <w:p w14:paraId="443BEC54" w14:textId="7CDCDE2C" w:rsidR="00983862" w:rsidRDefault="00983862" w:rsidP="000B139E">
      <w:pPr>
        <w:pStyle w:val="ZPKTzmpktartykuempunktem"/>
      </w:pPr>
      <w:r>
        <w:t>1)</w:t>
      </w:r>
      <w:r>
        <w:tab/>
      </w:r>
      <w:r w:rsidR="00131771" w:rsidRPr="00104122">
        <w:t>dokumentacji, o której mowa w ust. 5 pkt 1</w:t>
      </w:r>
      <w:r w:rsidR="0039198A">
        <w:t>,</w:t>
      </w:r>
      <w:r>
        <w:t xml:space="preserve"> sporządzonej przez wytwórcę;</w:t>
      </w:r>
    </w:p>
    <w:p w14:paraId="64F5C7C3" w14:textId="15B381F2" w:rsidR="00983862" w:rsidRDefault="00983862" w:rsidP="000B139E">
      <w:pPr>
        <w:pStyle w:val="ZPKTzmpktartykuempunktem"/>
      </w:pPr>
      <w:r>
        <w:t>2)</w:t>
      </w:r>
      <w:r w:rsidR="000B139E">
        <w:tab/>
      </w:r>
      <w:r w:rsidR="0001464B">
        <w:t xml:space="preserve">wzoru </w:t>
      </w:r>
      <w:r w:rsidR="00C377C2">
        <w:t>opakowania</w:t>
      </w:r>
      <w:r w:rsidR="00A620E6">
        <w:t xml:space="preserve">, </w:t>
      </w:r>
      <w:r w:rsidR="00C377C2">
        <w:t>wzoru ulotki</w:t>
      </w:r>
      <w:r w:rsidR="0039671E">
        <w:t xml:space="preserve"> lub tłumaczeni</w:t>
      </w:r>
      <w:r w:rsidR="00A620E6">
        <w:t>a</w:t>
      </w:r>
      <w:r w:rsidR="0039671E">
        <w:t xml:space="preserve"> wzoru</w:t>
      </w:r>
      <w:r>
        <w:t xml:space="preserve"> tej</w:t>
      </w:r>
      <w:r w:rsidR="0039671E">
        <w:t xml:space="preserve"> ulotki</w:t>
      </w:r>
      <w:r w:rsidR="00A620E6">
        <w:t xml:space="preserve">, </w:t>
      </w:r>
      <w:r w:rsidR="003D7BE6">
        <w:t xml:space="preserve">o których </w:t>
      </w:r>
      <w:r w:rsidR="00E94515">
        <w:t xml:space="preserve">mowa w </w:t>
      </w:r>
      <w:r w:rsidR="00E94515" w:rsidRPr="00E94515">
        <w:t xml:space="preserve">ust. 5 pkt </w:t>
      </w:r>
      <w:r w:rsidR="00E94515">
        <w:t>2</w:t>
      </w:r>
      <w:r>
        <w:t>;</w:t>
      </w:r>
    </w:p>
    <w:p w14:paraId="75F1472D" w14:textId="109FE7C9" w:rsidR="00356A86" w:rsidRDefault="00983862" w:rsidP="006C5E6D">
      <w:pPr>
        <w:pStyle w:val="ZPKTzmpktartykuempunktem"/>
      </w:pPr>
      <w:r>
        <w:t>3)</w:t>
      </w:r>
      <w:r>
        <w:tab/>
      </w:r>
      <w:r w:rsidR="00BE4ADB" w:rsidRPr="00104122">
        <w:t xml:space="preserve">wyniku badań egzemplarza wyrobu do diagnostyki in vitro stosowanego w medycynie weterynaryjnej, </w:t>
      </w:r>
      <w:r w:rsidR="00D50D20">
        <w:t>j</w:t>
      </w:r>
      <w:r w:rsidR="00405C49">
        <w:t>eżeli ten egzemplarz został dołą</w:t>
      </w:r>
      <w:r w:rsidR="00D50D20">
        <w:t>czony do wniosku</w:t>
      </w:r>
      <w:r w:rsidR="00405C49">
        <w:t>,</w:t>
      </w:r>
      <w:r w:rsidR="00D50D20">
        <w:t xml:space="preserve"> </w:t>
      </w:r>
      <w:r w:rsidR="00BE4ADB" w:rsidRPr="00104122">
        <w:t xml:space="preserve">o którym mowa w ust. </w:t>
      </w:r>
      <w:r w:rsidR="00D50D20">
        <w:t>2</w:t>
      </w:r>
      <w:r w:rsidR="00405C49">
        <w:t>.</w:t>
      </w:r>
      <w:r w:rsidR="00D50D20">
        <w:t xml:space="preserve"> </w:t>
      </w:r>
    </w:p>
    <w:p w14:paraId="59D82767" w14:textId="618BD0C0" w:rsidR="00131771" w:rsidRDefault="00155569" w:rsidP="00131771">
      <w:pPr>
        <w:pStyle w:val="ZUSTzmustartykuempunktem"/>
      </w:pPr>
      <w:r>
        <w:t>9</w:t>
      </w:r>
      <w:r w:rsidR="00131771" w:rsidRPr="00104122">
        <w:t>. Opinie, o których mowa w ust. 2, są wydawane na</w:t>
      </w:r>
      <w:r w:rsidR="00131771" w:rsidRPr="00104122" w:rsidDel="000B34B6">
        <w:t xml:space="preserve"> </w:t>
      </w:r>
      <w:r w:rsidR="00131771" w:rsidRPr="00104122">
        <w:t>5 lat.</w:t>
      </w:r>
    </w:p>
    <w:p w14:paraId="546C82DE" w14:textId="4BD44192" w:rsidR="00131771" w:rsidRDefault="00155569" w:rsidP="00131771">
      <w:pPr>
        <w:pStyle w:val="ZUSTzmustartykuempunktem"/>
      </w:pPr>
      <w:r>
        <w:t>10</w:t>
      </w:r>
      <w:r w:rsidR="00131771" w:rsidRPr="00104122">
        <w:t xml:space="preserve">. Za wydanie opinii, o których mowa w ust. 2, i przeprowadzenie badań </w:t>
      </w:r>
      <w:r w:rsidR="00131771">
        <w:t xml:space="preserve">egzemplarza </w:t>
      </w:r>
      <w:r w:rsidR="00131771" w:rsidRPr="00104122">
        <w:t>wyrobu do diagnostyki in vitro stosowanego w medycynie weterynaryjnej są pobierane opłaty, które stanowią dochód Państwowego Instytutu Weterynaryjnego – Państwowego Instytutu Badawczego.</w:t>
      </w:r>
    </w:p>
    <w:p w14:paraId="4EE83CD8" w14:textId="2C27790D" w:rsidR="00EE1940" w:rsidRPr="00EE1940" w:rsidRDefault="00EE1940" w:rsidP="00EE1940">
      <w:pPr>
        <w:pStyle w:val="ZUSTzmustartykuempunktem"/>
      </w:pPr>
      <w:r w:rsidRPr="00EE1940">
        <w:t>1</w:t>
      </w:r>
      <w:r w:rsidR="00155569">
        <w:t>1</w:t>
      </w:r>
      <w:r w:rsidRPr="00EE1940">
        <w:t>. Główny Lekarz Weterynarii po otrzymaniu informacji, że wyrób do diagnostyki in vitro stosowany w medycynie weterynaryjnej utracił parametry</w:t>
      </w:r>
      <w:r w:rsidR="000B34B6" w:rsidRPr="000B34B6">
        <w:t xml:space="preserve"> </w:t>
      </w:r>
      <w:r w:rsidR="000B34B6" w:rsidRPr="00EE1940">
        <w:t xml:space="preserve">w okresie </w:t>
      </w:r>
      <w:r w:rsidR="00AF2ECA">
        <w:t>obowiązywania</w:t>
      </w:r>
      <w:r w:rsidR="00AF2ECA" w:rsidRPr="00EE1940">
        <w:t xml:space="preserve"> </w:t>
      </w:r>
      <w:r w:rsidR="000B34B6" w:rsidRPr="00EE1940">
        <w:t xml:space="preserve">opinii, o której mowa w ust. </w:t>
      </w:r>
      <w:r w:rsidR="007B4ADD">
        <w:t>1,</w:t>
      </w:r>
      <w:r w:rsidRPr="00EE1940" w:rsidDel="000B34B6">
        <w:t xml:space="preserve"> </w:t>
      </w:r>
      <w:r w:rsidR="00BE6ED9">
        <w:t xml:space="preserve">i </w:t>
      </w:r>
      <w:r w:rsidR="000B34B6" w:rsidRPr="000B34B6">
        <w:t>dokumentacj</w:t>
      </w:r>
      <w:r w:rsidR="00BE6ED9">
        <w:t>i</w:t>
      </w:r>
      <w:r w:rsidR="000B34B6" w:rsidRPr="000B34B6">
        <w:t xml:space="preserve"> potwierdzając</w:t>
      </w:r>
      <w:r w:rsidR="00BE6ED9">
        <w:t>ej</w:t>
      </w:r>
      <w:r w:rsidR="000B34B6">
        <w:t xml:space="preserve"> tę informację,</w:t>
      </w:r>
      <w:r w:rsidR="000B34B6" w:rsidRPr="000B34B6">
        <w:t xml:space="preserve"> </w:t>
      </w:r>
      <w:r w:rsidRPr="00EE1940">
        <w:t xml:space="preserve">może zwrócić się do </w:t>
      </w:r>
      <w:r w:rsidR="00C77955" w:rsidRPr="00C77955">
        <w:t>Państwowego Instytutu Weterynaryjnego – Państwowego Instytutu Badawczego</w:t>
      </w:r>
      <w:r w:rsidR="00C77955">
        <w:t xml:space="preserve"> </w:t>
      </w:r>
      <w:r w:rsidRPr="00EE1940">
        <w:t xml:space="preserve">o wstępną ocenę </w:t>
      </w:r>
      <w:r w:rsidR="00C77955">
        <w:t xml:space="preserve">tej </w:t>
      </w:r>
      <w:r w:rsidRPr="00EE1940">
        <w:t>dokumentacji</w:t>
      </w:r>
      <w:r w:rsidR="008242C2">
        <w:t xml:space="preserve">, </w:t>
      </w:r>
      <w:r w:rsidR="00EB1FA9">
        <w:t>aby ustalić</w:t>
      </w:r>
      <w:r w:rsidR="003251B3">
        <w:t xml:space="preserve">, </w:t>
      </w:r>
      <w:r w:rsidRPr="00EE1940">
        <w:t>czy wyrób do diagnostyki in vitro stosowany w medycynie weterynaryjne</w:t>
      </w:r>
      <w:r w:rsidR="000B34B6">
        <w:t>j</w:t>
      </w:r>
      <w:r w:rsidRPr="00EE1940">
        <w:t xml:space="preserve"> </w:t>
      </w:r>
      <w:r w:rsidR="00EB1FA9">
        <w:t>wymaga ponownego uzyskania</w:t>
      </w:r>
      <w:r w:rsidR="00225780">
        <w:t xml:space="preserve"> tej</w:t>
      </w:r>
      <w:r w:rsidR="00EB1FA9">
        <w:t xml:space="preserve"> opinii</w:t>
      </w:r>
      <w:r w:rsidRPr="00EE1940">
        <w:t>.</w:t>
      </w:r>
    </w:p>
    <w:p w14:paraId="20FC5F22" w14:textId="22CDB153" w:rsidR="00EE1940" w:rsidRDefault="000B34B6" w:rsidP="00EE1940">
      <w:pPr>
        <w:pStyle w:val="ZUSTzmustartykuempunktem"/>
      </w:pPr>
      <w:r w:rsidDel="00155569">
        <w:t>1</w:t>
      </w:r>
      <w:r w:rsidR="00EE1940" w:rsidRPr="00EE1940" w:rsidDel="000B34B6">
        <w:t>2</w:t>
      </w:r>
      <w:r w:rsidR="00EE1940" w:rsidRPr="00EE1940">
        <w:t>. Na podstawie wstępnej oceny, o której mowa w ust</w:t>
      </w:r>
      <w:r w:rsidR="00286576">
        <w:t>.</w:t>
      </w:r>
      <w:r w:rsidR="00EE1940" w:rsidRPr="00EE1940">
        <w:t xml:space="preserve"> 1</w:t>
      </w:r>
      <w:r w:rsidR="00795FE9">
        <w:t>1</w:t>
      </w:r>
      <w:r w:rsidR="00EE1940" w:rsidRPr="00EE1940">
        <w:t xml:space="preserve">, Główny Lekarz Weterynarii może wezwać </w:t>
      </w:r>
      <w:r w:rsidR="00E04BB7">
        <w:t>wytwórcę lub dystrybutora</w:t>
      </w:r>
      <w:r w:rsidR="008242C2">
        <w:t xml:space="preserve"> </w:t>
      </w:r>
      <w:r w:rsidR="00EE1940" w:rsidRPr="00EE1940">
        <w:t xml:space="preserve">do </w:t>
      </w:r>
      <w:r w:rsidR="00E04BB7">
        <w:t>ponownego uzyskania</w:t>
      </w:r>
      <w:r w:rsidR="00EE1940" w:rsidRPr="00EE1940">
        <w:t xml:space="preserve"> opinii</w:t>
      </w:r>
      <w:r w:rsidR="00C629A9">
        <w:t>,</w:t>
      </w:r>
      <w:r w:rsidR="00EE1940" w:rsidRPr="00EE1940">
        <w:t xml:space="preserve"> o </w:t>
      </w:r>
      <w:r w:rsidR="00763010" w:rsidRPr="00EE1940">
        <w:t>któr</w:t>
      </w:r>
      <w:r w:rsidR="003D259A">
        <w:t>ej</w:t>
      </w:r>
      <w:r w:rsidR="00763010" w:rsidRPr="00EE1940">
        <w:t xml:space="preserve"> </w:t>
      </w:r>
      <w:r w:rsidR="00EE1940" w:rsidRPr="00EE1940">
        <w:t xml:space="preserve">mowa w </w:t>
      </w:r>
      <w:r w:rsidR="00763010">
        <w:t>tym przepisie</w:t>
      </w:r>
      <w:r>
        <w:t>,</w:t>
      </w:r>
      <w:r w:rsidRPr="000B34B6">
        <w:t xml:space="preserve"> w terminie 120 dni od dnia </w:t>
      </w:r>
      <w:r w:rsidR="00763010">
        <w:t>doręczenia tego</w:t>
      </w:r>
      <w:r w:rsidR="00763010" w:rsidRPr="000B34B6">
        <w:t xml:space="preserve"> </w:t>
      </w:r>
      <w:r w:rsidRPr="000B34B6">
        <w:t>wezwania</w:t>
      </w:r>
      <w:r w:rsidR="00EE1940" w:rsidRPr="00EE1940">
        <w:t>.</w:t>
      </w:r>
    </w:p>
    <w:p w14:paraId="3E395C25" w14:textId="525AF046" w:rsidR="000B34B6" w:rsidRDefault="000B34B6">
      <w:pPr>
        <w:pStyle w:val="ZUSTzmustartykuempunktem"/>
      </w:pPr>
      <w:r w:rsidRPr="000B34B6">
        <w:t>1</w:t>
      </w:r>
      <w:r w:rsidR="00155569">
        <w:t>3</w:t>
      </w:r>
      <w:r w:rsidRPr="000B34B6">
        <w:t xml:space="preserve">. Minister właściwy do spraw rolnictwa określi, w drodze rozporządzenia, wysokość opłat za wydanie opinii, o których mowa w ust. 2, </w:t>
      </w:r>
      <w:r w:rsidR="002D60C3">
        <w:t>i za</w:t>
      </w:r>
      <w:r w:rsidR="002D60C3" w:rsidRPr="000B34B6">
        <w:t xml:space="preserve"> </w:t>
      </w:r>
      <w:r w:rsidRPr="000B34B6">
        <w:t xml:space="preserve">przeprowadzenie badań egzemplarza wyrobu do diagnostyki in vitro stosowanego w medycynie weterynaryjnej, uwzględniając zakres czynności </w:t>
      </w:r>
      <w:r w:rsidR="002D60C3">
        <w:t>i</w:t>
      </w:r>
      <w:r w:rsidR="002D60C3" w:rsidRPr="000B34B6">
        <w:t xml:space="preserve"> </w:t>
      </w:r>
      <w:r w:rsidRPr="000B34B6">
        <w:t>badań, jakie powinny zostać przeprowadzone przed wydaniem tych opinii, oraz mając na względzie, aby</w:t>
      </w:r>
      <w:r w:rsidR="00FC3464">
        <w:t xml:space="preserve"> </w:t>
      </w:r>
      <w:r w:rsidRPr="000B34B6">
        <w:t xml:space="preserve">wysokość </w:t>
      </w:r>
      <w:r w:rsidR="002D60C3">
        <w:t>tych</w:t>
      </w:r>
      <w:r w:rsidR="002D60C3" w:rsidRPr="000B34B6">
        <w:t xml:space="preserve"> </w:t>
      </w:r>
      <w:r w:rsidRPr="000B34B6">
        <w:t>opłat nie przekroczyła ośmiokrotności minimalnego wynagrodzenia za pracę określonego na podstawie przepisów o minimalnym wynagrodzeniu.</w:t>
      </w:r>
    </w:p>
    <w:p w14:paraId="37B13760" w14:textId="47E6BEA8" w:rsidR="00131771" w:rsidRDefault="00131771">
      <w:pPr>
        <w:pStyle w:val="ZARTzmartartykuempunktem"/>
      </w:pPr>
      <w:r>
        <w:t>Art. 25i</w:t>
      </w:r>
      <w:r w:rsidRPr="00104122">
        <w:t xml:space="preserve">. 1. Państwowy Instytut Weterynaryjny – Państwowy Instytut Badawczy przekazuje </w:t>
      </w:r>
      <w:r w:rsidR="0050685A">
        <w:t>Głównemu Lekarzowi Weterynarii</w:t>
      </w:r>
      <w:r w:rsidR="0050685A" w:rsidRPr="00104122">
        <w:t xml:space="preserve"> </w:t>
      </w:r>
      <w:r w:rsidRPr="00104122">
        <w:t xml:space="preserve">pozytywne opinie, o których mowa w art. </w:t>
      </w:r>
      <w:r>
        <w:t>25h</w:t>
      </w:r>
      <w:r w:rsidRPr="00104122">
        <w:t xml:space="preserve"> ust. 2,</w:t>
      </w:r>
      <w:r w:rsidR="00787FCF">
        <w:t xml:space="preserve"> </w:t>
      </w:r>
      <w:r w:rsidR="0050685A">
        <w:t>i</w:t>
      </w:r>
      <w:r w:rsidRPr="00104122">
        <w:t xml:space="preserve"> </w:t>
      </w:r>
      <w:r w:rsidR="0050685A" w:rsidRPr="00104122">
        <w:t>kopi</w:t>
      </w:r>
      <w:r w:rsidR="0050685A">
        <w:t>ę</w:t>
      </w:r>
      <w:r w:rsidR="0050685A" w:rsidRPr="00104122">
        <w:t xml:space="preserve"> </w:t>
      </w:r>
      <w:r w:rsidRPr="00104122">
        <w:t>wniosku o wydanie danej opinii. Opinie te stanowią podstawę wpisu wyrobu do wykazu wyrobów do diagnostyki in vitro stosowanych w medycynie weterynaryjnej</w:t>
      </w:r>
      <w:r w:rsidR="004722D3">
        <w:t>, o którym mowa w art. 25h ust. 1</w:t>
      </w:r>
      <w:r w:rsidRPr="00104122">
        <w:t>.</w:t>
      </w:r>
    </w:p>
    <w:p w14:paraId="24A6286E" w14:textId="7A2D1F39" w:rsidR="00131771" w:rsidRDefault="00131771" w:rsidP="00131771">
      <w:pPr>
        <w:pStyle w:val="ZUSTzmustartykuempunktem"/>
      </w:pPr>
      <w:r w:rsidRPr="00104122">
        <w:t>2. Wykaz wyrobów do diagnostyki in vitro stosowanych w medycynie weterynaryjnej</w:t>
      </w:r>
      <w:r w:rsidR="004722D3">
        <w:t>, o którym mowa w art. 25h ust. 1,</w:t>
      </w:r>
      <w:r w:rsidRPr="00104122" w:rsidDel="004722D3">
        <w:t xml:space="preserve"> </w:t>
      </w:r>
      <w:r w:rsidRPr="00104122">
        <w:t xml:space="preserve">zawiera dane, o których mowa w art. </w:t>
      </w:r>
      <w:r>
        <w:t>25h</w:t>
      </w:r>
      <w:r w:rsidRPr="00104122">
        <w:t xml:space="preserve"> ust. 4 pkt </w:t>
      </w:r>
      <w:r w:rsidR="00BC191E">
        <w:t>2</w:t>
      </w:r>
      <w:r w:rsidRPr="00104122">
        <w:t>–</w:t>
      </w:r>
      <w:r w:rsidR="00BC191E">
        <w:t>6</w:t>
      </w:r>
      <w:r w:rsidRPr="00104122">
        <w:t xml:space="preserve">, </w:t>
      </w:r>
      <w:r w:rsidR="0050685A">
        <w:t>i</w:t>
      </w:r>
      <w:r w:rsidR="0050685A" w:rsidRPr="00104122">
        <w:t xml:space="preserve"> </w:t>
      </w:r>
      <w:r w:rsidRPr="00104122">
        <w:t>termin</w:t>
      </w:r>
      <w:r w:rsidR="008B2077">
        <w:t xml:space="preserve">, </w:t>
      </w:r>
      <w:r w:rsidR="00405C49">
        <w:t>na jaki zostały wydane</w:t>
      </w:r>
      <w:r w:rsidRPr="00104122">
        <w:t xml:space="preserve"> opini</w:t>
      </w:r>
      <w:r w:rsidR="008B2077">
        <w:t>e,</w:t>
      </w:r>
      <w:r w:rsidR="00DA31D7">
        <w:t xml:space="preserve"> o których mowa w </w:t>
      </w:r>
      <w:r w:rsidR="00DA31D7" w:rsidRPr="00DA31D7">
        <w:t>25h ust. 2</w:t>
      </w:r>
      <w:r w:rsidR="008B2077">
        <w:t>.</w:t>
      </w:r>
    </w:p>
    <w:p w14:paraId="1569D38A" w14:textId="06857D14" w:rsidR="00131771" w:rsidRDefault="00131771" w:rsidP="00131771">
      <w:pPr>
        <w:pStyle w:val="ZUSTzmustartykuempunktem"/>
      </w:pPr>
      <w:r w:rsidRPr="00104122">
        <w:t>3. Główny Lekarz Weterynarii udostępnia wykaz wyrobów do diagnostyki in vitro stosowanych w medycynie weterynaryjnej</w:t>
      </w:r>
      <w:r w:rsidR="004722D3">
        <w:t>, o którym mowa w art. 25h ust. 1,</w:t>
      </w:r>
      <w:r w:rsidRPr="00104122">
        <w:t xml:space="preserve"> na stronie internetowej administrowanej przez Główny Inspektorat Weterynarii. </w:t>
      </w:r>
    </w:p>
    <w:p w14:paraId="77D4839F" w14:textId="15584E16" w:rsidR="00EE1940" w:rsidRPr="00EE1940" w:rsidRDefault="00EE1940" w:rsidP="00EE1940">
      <w:pPr>
        <w:pStyle w:val="ZUSTzmustartykuempunktem"/>
      </w:pPr>
      <w:r w:rsidRPr="00EE1940">
        <w:t>4. Główny Lekarz</w:t>
      </w:r>
      <w:r w:rsidR="007E761C">
        <w:t xml:space="preserve"> Weterynarii</w:t>
      </w:r>
      <w:r w:rsidRPr="00EE1940">
        <w:t xml:space="preserve"> skreśla wyrób do diagnostyki in vitro stosowany </w:t>
      </w:r>
      <w:r w:rsidR="00D912EC">
        <w:t>w</w:t>
      </w:r>
      <w:r w:rsidRPr="00EE1940">
        <w:t xml:space="preserve"> medycynie weterynaryjnej z wykazu</w:t>
      </w:r>
      <w:r w:rsidRPr="00EE1940" w:rsidDel="007E761C">
        <w:t xml:space="preserve"> </w:t>
      </w:r>
      <w:r w:rsidR="007E761C" w:rsidRPr="007E761C">
        <w:t>wyrobów do diagnostyki in vitro stosowanych w medycynie weterynaryjnej</w:t>
      </w:r>
      <w:r w:rsidR="004722D3">
        <w:t>, o którym mowa w art. 25h ust. 1</w:t>
      </w:r>
      <w:r w:rsidR="007E761C" w:rsidRPr="007E761C">
        <w:t xml:space="preserve">, </w:t>
      </w:r>
      <w:r w:rsidRPr="00EE1940">
        <w:t>jeżeli:</w:t>
      </w:r>
    </w:p>
    <w:p w14:paraId="2ECA55B0" w14:textId="6472F304" w:rsidR="00EE1940" w:rsidRDefault="007E761C" w:rsidP="00D912EC">
      <w:pPr>
        <w:pStyle w:val="ZPKTzmpktartykuempunktem"/>
      </w:pPr>
      <w:r>
        <w:t>1</w:t>
      </w:r>
      <w:r w:rsidR="00EE1940">
        <w:t>)</w:t>
      </w:r>
      <w:r w:rsidR="00EE1940">
        <w:tab/>
      </w:r>
      <w:r w:rsidRPr="007E761C">
        <w:t>upłynął termin</w:t>
      </w:r>
      <w:r w:rsidR="008B2077">
        <w:t xml:space="preserve">, </w:t>
      </w:r>
      <w:r w:rsidR="00405C49">
        <w:t xml:space="preserve">na jaki zostały wydane </w:t>
      </w:r>
      <w:r w:rsidR="008B2077">
        <w:t>o</w:t>
      </w:r>
      <w:r w:rsidRPr="007E761C">
        <w:t>pi</w:t>
      </w:r>
      <w:r w:rsidR="008B2077">
        <w:t>nie</w:t>
      </w:r>
      <w:r w:rsidRPr="007E761C">
        <w:t xml:space="preserve">, </w:t>
      </w:r>
      <w:r w:rsidR="00EE1940" w:rsidRPr="00EE1940">
        <w:t>o któr</w:t>
      </w:r>
      <w:r w:rsidR="000F65FA">
        <w:t>ych</w:t>
      </w:r>
      <w:r w:rsidR="00EE1940" w:rsidRPr="00EE1940">
        <w:t xml:space="preserve"> mowa w art. 25h ust. 2;</w:t>
      </w:r>
    </w:p>
    <w:p w14:paraId="7B2CCA99" w14:textId="6122C9CA" w:rsidR="0072551C" w:rsidRPr="00EE1940" w:rsidRDefault="0072551C" w:rsidP="00D912EC">
      <w:pPr>
        <w:pStyle w:val="ZPKTzmpktartykuempunktem"/>
      </w:pPr>
      <w:r>
        <w:t>2)</w:t>
      </w:r>
      <w:r w:rsidR="0047346A">
        <w:tab/>
      </w:r>
      <w:r w:rsidR="00C4138E">
        <w:t>wytwórca</w:t>
      </w:r>
      <w:r w:rsidR="005D1441">
        <w:t xml:space="preserve"> </w:t>
      </w:r>
      <w:r w:rsidR="0013648D">
        <w:t xml:space="preserve">zmienił </w:t>
      </w:r>
      <w:r w:rsidR="00DE746B">
        <w:t xml:space="preserve">parametry </w:t>
      </w:r>
      <w:r w:rsidR="00B62A12">
        <w:t>wyrobu do diagnostyki in vitro</w:t>
      </w:r>
      <w:r w:rsidR="003F29FF">
        <w:t xml:space="preserve"> stosowanego w medycynie weterynaryjnej</w:t>
      </w:r>
      <w:r w:rsidR="005D1441">
        <w:t xml:space="preserve"> </w:t>
      </w:r>
      <w:r w:rsidR="00C4138E">
        <w:t>bez uzyskania</w:t>
      </w:r>
      <w:r w:rsidR="00A61968">
        <w:t xml:space="preserve"> </w:t>
      </w:r>
      <w:r w:rsidR="00867491">
        <w:t>opinii, o której mowa w art.</w:t>
      </w:r>
      <w:r w:rsidR="00F12734">
        <w:t xml:space="preserve"> 25h ust</w:t>
      </w:r>
      <w:r w:rsidR="003A4FA0">
        <w:t>.</w:t>
      </w:r>
      <w:r w:rsidR="00AC5B8F">
        <w:t> </w:t>
      </w:r>
      <w:r w:rsidR="003A4FA0">
        <w:t xml:space="preserve">2 </w:t>
      </w:r>
      <w:r w:rsidR="002609C8">
        <w:t>pkt</w:t>
      </w:r>
      <w:r w:rsidR="00AC5B8F">
        <w:t> </w:t>
      </w:r>
      <w:r w:rsidR="002609C8">
        <w:t>3</w:t>
      </w:r>
      <w:r w:rsidR="00775C29">
        <w:t>;</w:t>
      </w:r>
    </w:p>
    <w:p w14:paraId="3640CAAF" w14:textId="38DE110D" w:rsidR="007E761C" w:rsidRDefault="00DA727C" w:rsidP="00D912EC">
      <w:pPr>
        <w:pStyle w:val="ZPKTzmpktartykuempunktem"/>
      </w:pPr>
      <w:r>
        <w:t>3</w:t>
      </w:r>
      <w:r w:rsidR="00EE1940">
        <w:t>)</w:t>
      </w:r>
      <w:r w:rsidR="00EE1940">
        <w:tab/>
      </w:r>
      <w:r w:rsidR="00C4138E">
        <w:t>wytwórca lub dystrybutor</w:t>
      </w:r>
      <w:r w:rsidR="008B2077">
        <w:t xml:space="preserve"> </w:t>
      </w:r>
      <w:r w:rsidR="007E761C" w:rsidRPr="007E761C">
        <w:t xml:space="preserve">nie </w:t>
      </w:r>
      <w:r w:rsidR="00C4138E" w:rsidRPr="007E761C">
        <w:t>uzyska</w:t>
      </w:r>
      <w:r w:rsidR="00C4138E">
        <w:t>li</w:t>
      </w:r>
      <w:r w:rsidR="00C4138E" w:rsidRPr="007E761C">
        <w:t xml:space="preserve"> </w:t>
      </w:r>
      <w:r w:rsidR="00986D64" w:rsidRPr="007E761C">
        <w:t>ponown</w:t>
      </w:r>
      <w:r w:rsidR="00986D64">
        <w:t>ie</w:t>
      </w:r>
      <w:r w:rsidR="00986D64" w:rsidRPr="007E761C">
        <w:t xml:space="preserve"> </w:t>
      </w:r>
      <w:r w:rsidR="007E761C" w:rsidRPr="007E761C">
        <w:t>opinii, o któr</w:t>
      </w:r>
      <w:r w:rsidR="004E721D">
        <w:t>ej</w:t>
      </w:r>
      <w:r w:rsidR="007E761C" w:rsidRPr="007E761C">
        <w:t xml:space="preserve"> mowa w art. 25h </w:t>
      </w:r>
      <w:r w:rsidR="007E761C">
        <w:t xml:space="preserve">ust. </w:t>
      </w:r>
      <w:r w:rsidR="00070D34">
        <w:t>1</w:t>
      </w:r>
      <w:r w:rsidR="007E761C">
        <w:t>, w wyznaczonym terminie –</w:t>
      </w:r>
      <w:r w:rsidR="007E761C" w:rsidRPr="007E761C">
        <w:t xml:space="preserve"> w przypadku, o którym mowa w art. 25h ust. 12</w:t>
      </w:r>
      <w:r w:rsidR="007E761C">
        <w:t>;</w:t>
      </w:r>
    </w:p>
    <w:p w14:paraId="503CE6B3" w14:textId="3A40FBBC" w:rsidR="00EE1940" w:rsidRDefault="00EE1940" w:rsidP="00D912EC">
      <w:pPr>
        <w:pStyle w:val="ZPKTzmpktartykuempunktem"/>
      </w:pPr>
      <w:r w:rsidRPr="00EE1940" w:rsidDel="007E761C">
        <w:t>4</w:t>
      </w:r>
      <w:r>
        <w:t>)</w:t>
      </w:r>
      <w:r>
        <w:tab/>
      </w:r>
      <w:r w:rsidR="00D01D07">
        <w:t>wytwórca lub dystrybutor</w:t>
      </w:r>
      <w:r w:rsidR="00B32AB9">
        <w:t xml:space="preserve"> </w:t>
      </w:r>
      <w:r w:rsidR="00D01D07" w:rsidRPr="00EE1940">
        <w:t>złoży</w:t>
      </w:r>
      <w:r w:rsidR="00D01D07">
        <w:t>li</w:t>
      </w:r>
      <w:r w:rsidR="00D01D07" w:rsidRPr="00EE1940">
        <w:t xml:space="preserve"> </w:t>
      </w:r>
      <w:r w:rsidRPr="00EE1940">
        <w:t xml:space="preserve">do Głównego Lekarza Weterynarii wniosek o skreślenie wyrobu do diagnostyki in vitro stosowanego </w:t>
      </w:r>
      <w:r w:rsidR="00070D34">
        <w:t>w</w:t>
      </w:r>
      <w:r w:rsidR="00070D34" w:rsidRPr="00EE1940">
        <w:t xml:space="preserve"> </w:t>
      </w:r>
      <w:r w:rsidRPr="00EE1940">
        <w:t xml:space="preserve">medycynie weterynaryjnej z </w:t>
      </w:r>
      <w:r w:rsidR="007E761C">
        <w:t xml:space="preserve">tego </w:t>
      </w:r>
      <w:r w:rsidRPr="00EE1940">
        <w:t>wykazu.</w:t>
      </w:r>
    </w:p>
    <w:p w14:paraId="17E504DD" w14:textId="663E539A" w:rsidR="00131771" w:rsidRDefault="00131771" w:rsidP="00131771">
      <w:pPr>
        <w:pStyle w:val="ZARTzmartartykuempunktem"/>
      </w:pPr>
      <w:r>
        <w:t>Art. 25j</w:t>
      </w:r>
      <w:r w:rsidRPr="00104122">
        <w:t>. Minister właściwy do spraw rolnictwa na wniosek Głównego Lekarza Weterynarii może, w drodze decyzji, zezwolić na wprowadzenie do używania wyrobu do diagnostyki in vitro stosowanego w medycynie weterynaryjnej</w:t>
      </w:r>
      <w:r w:rsidR="00645D81">
        <w:t xml:space="preserve">, który nie </w:t>
      </w:r>
      <w:r w:rsidRPr="00104122">
        <w:t xml:space="preserve">spełnia wymagań, o których mowa w art. </w:t>
      </w:r>
      <w:r>
        <w:t>25h</w:t>
      </w:r>
      <w:r w:rsidRPr="00104122">
        <w:t xml:space="preserve"> ust. 1 i 2, jeżeli jego zastosowanie jest konieczne z uwagi na ważny interes publiczny lub</w:t>
      </w:r>
      <w:r w:rsidR="00FA781A">
        <w:t xml:space="preserve"> jest</w:t>
      </w:r>
      <w:r w:rsidRPr="00104122">
        <w:t xml:space="preserve"> niezbędne do ratowania życia lub zdrowia zwierząt.</w:t>
      </w:r>
      <w:r w:rsidR="00A4509E">
        <w:t>”</w:t>
      </w:r>
      <w:r>
        <w:t>;</w:t>
      </w:r>
    </w:p>
    <w:p w14:paraId="47F860CF" w14:textId="6E7D969B" w:rsidR="00131771" w:rsidRPr="006E0150" w:rsidRDefault="00131771" w:rsidP="00131771">
      <w:pPr>
        <w:pStyle w:val="PKTpunkt"/>
      </w:pPr>
      <w:r w:rsidRPr="00770E16">
        <w:t>2</w:t>
      </w:r>
      <w:r w:rsidR="00050E7A">
        <w:t>4</w:t>
      </w:r>
      <w:r w:rsidRPr="00770E16">
        <w:t>)</w:t>
      </w:r>
      <w:r w:rsidRPr="00770E16">
        <w:tab/>
        <w:t xml:space="preserve">w </w:t>
      </w:r>
      <w:r w:rsidRPr="006E0150">
        <w:t>art. 30 w ust</w:t>
      </w:r>
      <w:r w:rsidRPr="0011408C">
        <w:t xml:space="preserve">. 1 </w:t>
      </w:r>
      <w:r w:rsidRPr="00EF49D3">
        <w:rPr>
          <w:rStyle w:val="Ppogrubienie"/>
          <w:b w:val="0"/>
        </w:rPr>
        <w:t>w pkt 1</w:t>
      </w:r>
      <w:r w:rsidRPr="006E0150">
        <w:t xml:space="preserve"> </w:t>
      </w:r>
      <w:r w:rsidRPr="00770E16">
        <w:t xml:space="preserve">wyrazy </w:t>
      </w:r>
      <w:r w:rsidR="00A4509E">
        <w:t>„</w:t>
      </w:r>
      <w:r w:rsidRPr="00EF49D3">
        <w:t xml:space="preserve">w rozumieniu </w:t>
      </w:r>
      <w:r w:rsidRPr="00770E16">
        <w:t xml:space="preserve">art. 2 </w:t>
      </w:r>
      <w:r w:rsidRPr="006E0150">
        <w:t>pkt 4 ustawy z dnia 11 marca 2004 r. o ochronie zdrowia zwierząt oraz zwalczaniu chorób zakaźnych zwierząt</w:t>
      </w:r>
      <w:r w:rsidR="006B5121" w:rsidRPr="006B5121">
        <w:t>, drobiu w rozumieniu art. 4 pkt 9 rozporządzenia Parlamentu Europejskiego i Rady (UE) 2016/429 z dnia 9 marca 2016 r. w sprawie przenośnych chorób zwierząt oraz zmieniającego i uchylającego niektóre akty w dziedzinie zdrowia zwierząt (</w:t>
      </w:r>
      <w:r w:rsidR="00A4509E">
        <w:t>„</w:t>
      </w:r>
      <w:r w:rsidR="006B5121" w:rsidRPr="006B5121">
        <w:t>Prawo o zdrowiu zwierząt</w:t>
      </w:r>
      <w:r w:rsidR="00A4509E">
        <w:t>”</w:t>
      </w:r>
      <w:r w:rsidR="006B5121" w:rsidRPr="006B5121">
        <w:t>)</w:t>
      </w:r>
      <w:r w:rsidR="00A4509E">
        <w:t>”</w:t>
      </w:r>
      <w:r w:rsidR="006B5121">
        <w:t xml:space="preserve"> zastępuje się wyrazami </w:t>
      </w:r>
      <w:r w:rsidR="00A4509E">
        <w:t>„</w:t>
      </w:r>
      <w:r w:rsidR="00F045F5">
        <w:t xml:space="preserve"> </w:t>
      </w:r>
      <w:r w:rsidR="00F045F5" w:rsidRPr="00F045F5">
        <w:t>, drobiu w rozumieniu art. 4 pkt 9 rozporządzenia</w:t>
      </w:r>
      <w:r w:rsidR="00F045F5">
        <w:t xml:space="preserve"> 2016/429</w:t>
      </w:r>
      <w:r w:rsidR="00A4509E">
        <w:t>”</w:t>
      </w:r>
      <w:r>
        <w:t>;</w:t>
      </w:r>
      <w:r w:rsidRPr="006E0150">
        <w:t xml:space="preserve"> </w:t>
      </w:r>
    </w:p>
    <w:p w14:paraId="1EA6CCD4" w14:textId="36C0537C" w:rsidR="00131771" w:rsidRDefault="00131771" w:rsidP="00131771">
      <w:pPr>
        <w:pStyle w:val="PKTpunkt"/>
      </w:pPr>
      <w:r>
        <w:t>2</w:t>
      </w:r>
      <w:r w:rsidR="00050E7A">
        <w:t>5</w:t>
      </w:r>
      <w:r w:rsidRPr="006E0150">
        <w:t>)</w:t>
      </w:r>
      <w:r w:rsidRPr="006E0150">
        <w:tab/>
        <w:t>w art. 31</w:t>
      </w:r>
      <w:r>
        <w:t xml:space="preserve"> w ust. 1:</w:t>
      </w:r>
    </w:p>
    <w:p w14:paraId="000C9C83" w14:textId="4D012450" w:rsidR="00131771" w:rsidRDefault="00131771" w:rsidP="00AC5B8F">
      <w:pPr>
        <w:pStyle w:val="LITlitera"/>
      </w:pPr>
      <w:r>
        <w:t>a)</w:t>
      </w:r>
      <w:r>
        <w:tab/>
      </w:r>
      <w:r w:rsidRPr="00E82D7A">
        <w:rPr>
          <w:rStyle w:val="Ppogrubienie"/>
          <w:b w:val="0"/>
        </w:rPr>
        <w:t xml:space="preserve">w pkt 1 </w:t>
      </w:r>
      <w:r w:rsidRPr="00AC5B8F">
        <w:rPr>
          <w:rStyle w:val="Ppogrubienie"/>
          <w:b w:val="0"/>
        </w:rPr>
        <w:t>wyraz</w:t>
      </w:r>
      <w:r w:rsidRPr="00E82D7A">
        <w:rPr>
          <w:rStyle w:val="Ppogrubienie"/>
          <w:b w:val="0"/>
        </w:rPr>
        <w:t xml:space="preserve"> </w:t>
      </w:r>
      <w:r w:rsidR="00A4509E">
        <w:t>„</w:t>
      </w:r>
      <w:r w:rsidRPr="00E82D7A">
        <w:rPr>
          <w:rStyle w:val="Ppogrubienie"/>
          <w:b w:val="0"/>
        </w:rPr>
        <w:t>handlu</w:t>
      </w:r>
      <w:r w:rsidR="00A4509E">
        <w:t>”</w:t>
      </w:r>
      <w:r w:rsidR="009F54F8">
        <w:rPr>
          <w:rStyle w:val="Ppogrubienie"/>
        </w:rPr>
        <w:t xml:space="preserve"> </w:t>
      </w:r>
      <w:r w:rsidRPr="00E82D7A">
        <w:rPr>
          <w:rStyle w:val="Ppogrubienie"/>
          <w:b w:val="0"/>
        </w:rPr>
        <w:t xml:space="preserve">zastępuje się wyrazem </w:t>
      </w:r>
      <w:r w:rsidR="00A4509E">
        <w:t>„</w:t>
      </w:r>
      <w:r w:rsidRPr="00E82D7A">
        <w:rPr>
          <w:rStyle w:val="Ppogrubienie"/>
          <w:b w:val="0"/>
        </w:rPr>
        <w:t>przemieszczania</w:t>
      </w:r>
      <w:r w:rsidR="00A4509E">
        <w:t>”</w:t>
      </w:r>
      <w:r w:rsidR="009F54F8">
        <w:t>,</w:t>
      </w:r>
    </w:p>
    <w:p w14:paraId="7EDD099B" w14:textId="4C1C3578" w:rsidR="00131771" w:rsidRDefault="00131771" w:rsidP="00131771">
      <w:pPr>
        <w:pStyle w:val="LITlitera"/>
      </w:pPr>
      <w:r>
        <w:t>b)</w:t>
      </w:r>
      <w:r>
        <w:tab/>
        <w:t xml:space="preserve">w pkt 6 w lit. f skreśla się wyrazy </w:t>
      </w:r>
      <w:r w:rsidR="00A4509E">
        <w:t>„</w:t>
      </w:r>
      <w:r w:rsidR="009F54F8">
        <w:t xml:space="preserve"> </w:t>
      </w:r>
      <w:r>
        <w:t xml:space="preserve">, </w:t>
      </w:r>
      <w:r w:rsidRPr="00C65A27">
        <w:t>jaj wylęgowych drobiu lub jaj i gamet przeznaczonych do celów hodowlanych</w:t>
      </w:r>
      <w:r w:rsidR="00A4509E">
        <w:t>”</w:t>
      </w:r>
      <w:r w:rsidRPr="00C65A27">
        <w:t>,</w:t>
      </w:r>
    </w:p>
    <w:p w14:paraId="00C66C1C" w14:textId="2A6BE408" w:rsidR="00131771" w:rsidRPr="00051257" w:rsidRDefault="00131771" w:rsidP="00131771">
      <w:pPr>
        <w:pStyle w:val="LITlitera"/>
      </w:pPr>
      <w:r>
        <w:t>c)</w:t>
      </w:r>
      <w:r>
        <w:tab/>
        <w:t xml:space="preserve">w pkt 8 w lit. c skreśla się </w:t>
      </w:r>
      <w:r w:rsidRPr="00051257">
        <w:t xml:space="preserve">wyrazy </w:t>
      </w:r>
      <w:r w:rsidR="00A4509E">
        <w:t>„</w:t>
      </w:r>
      <w:r w:rsidRPr="00051257">
        <w:t>(Dz. U. z 2023 r. poz.</w:t>
      </w:r>
      <w:r>
        <w:t xml:space="preserve"> 872</w:t>
      </w:r>
      <w:r w:rsidRPr="00051257">
        <w:t>)</w:t>
      </w:r>
      <w:r w:rsidR="00A4509E">
        <w:t>”</w:t>
      </w:r>
      <w:r w:rsidRPr="00051257">
        <w:t>,</w:t>
      </w:r>
    </w:p>
    <w:p w14:paraId="572E258B" w14:textId="3DC38D62" w:rsidR="00131771" w:rsidRPr="00770E16" w:rsidRDefault="00131771" w:rsidP="00131771">
      <w:pPr>
        <w:pStyle w:val="LITlitera"/>
      </w:pPr>
      <w:r>
        <w:t>d)</w:t>
      </w:r>
      <w:r>
        <w:tab/>
        <w:t>w pkt</w:t>
      </w:r>
      <w:r w:rsidRPr="006E0150">
        <w:t xml:space="preserve"> 11 wyrazy </w:t>
      </w:r>
      <w:r w:rsidR="00A4509E">
        <w:t>„</w:t>
      </w:r>
      <w:r w:rsidRPr="006E0150">
        <w:t xml:space="preserve">art. 47 ust. 1 ustawy z dnia 11 marca 2004 r. o ochronie zdrowia zwierząt oraz </w:t>
      </w:r>
      <w:r w:rsidRPr="00770E16">
        <w:t>zwalczaniu chorób zakaźnych</w:t>
      </w:r>
      <w:r w:rsidR="00A4509E">
        <w:t>”</w:t>
      </w:r>
      <w:r w:rsidR="009F54F8">
        <w:t xml:space="preserve"> </w:t>
      </w:r>
      <w:r w:rsidRPr="00770E16">
        <w:t xml:space="preserve">zastępuje się wyrazami </w:t>
      </w:r>
      <w:r w:rsidR="00A4509E">
        <w:t>„</w:t>
      </w:r>
      <w:r w:rsidRPr="00770E16">
        <w:t xml:space="preserve">art. </w:t>
      </w:r>
      <w:r w:rsidR="00C11236">
        <w:t>29</w:t>
      </w:r>
      <w:r>
        <w:t xml:space="preserve"> </w:t>
      </w:r>
      <w:r w:rsidRPr="00770E16">
        <w:t>ustawy z dnia … o zdrowiu</w:t>
      </w:r>
      <w:r w:rsidR="00A4509E">
        <w:t>”</w:t>
      </w:r>
      <w:r w:rsidRPr="00770E16">
        <w:t>,</w:t>
      </w:r>
    </w:p>
    <w:p w14:paraId="20632841" w14:textId="6AF8F374" w:rsidR="00131771" w:rsidRDefault="00131771" w:rsidP="00131771">
      <w:pPr>
        <w:pStyle w:val="LITlitera"/>
      </w:pPr>
      <w:r>
        <w:t>e)</w:t>
      </w:r>
      <w:r>
        <w:tab/>
        <w:t xml:space="preserve">w pkt 13 w lit. a wyraz </w:t>
      </w:r>
      <w:r w:rsidR="00A4509E">
        <w:t>„</w:t>
      </w:r>
      <w:r>
        <w:t>niedozwolonych</w:t>
      </w:r>
      <w:r w:rsidR="00A4509E">
        <w:t>”</w:t>
      </w:r>
      <w:r w:rsidR="009F54F8">
        <w:t xml:space="preserve"> </w:t>
      </w:r>
      <w:r>
        <w:t xml:space="preserve">zastępuje się wyrazami </w:t>
      </w:r>
      <w:r w:rsidR="00A4509E">
        <w:t>„</w:t>
      </w:r>
      <w:r>
        <w:t>zakazanych lub niedopuszczonych</w:t>
      </w:r>
      <w:r w:rsidR="00A4509E">
        <w:t>”</w:t>
      </w:r>
      <w:r>
        <w:t>;</w:t>
      </w:r>
    </w:p>
    <w:p w14:paraId="170C13FE" w14:textId="03BDBF1A" w:rsidR="00131771" w:rsidRDefault="00131771" w:rsidP="00131771">
      <w:pPr>
        <w:pStyle w:val="PKTpunkt"/>
      </w:pPr>
      <w:r>
        <w:t>2</w:t>
      </w:r>
      <w:r w:rsidR="00050E7A">
        <w:t>6</w:t>
      </w:r>
      <w:r>
        <w:t>)</w:t>
      </w:r>
      <w:r>
        <w:tab/>
      </w:r>
      <w:r w:rsidR="00DD6C3E">
        <w:t xml:space="preserve">w rozdziale 6 </w:t>
      </w:r>
      <w:r>
        <w:t>po art. 37a dodaje się art. 37b w brzmieniu:</w:t>
      </w:r>
    </w:p>
    <w:p w14:paraId="4567AA99" w14:textId="001A2BCB" w:rsidR="00131771" w:rsidRDefault="00A4509E" w:rsidP="00131771">
      <w:pPr>
        <w:pStyle w:val="ZARTzmartartykuempunktem"/>
      </w:pPr>
      <w:r>
        <w:t>„</w:t>
      </w:r>
      <w:r w:rsidR="00131771">
        <w:t>Art.</w:t>
      </w:r>
      <w:r w:rsidR="009F54F8">
        <w:t xml:space="preserve"> </w:t>
      </w:r>
      <w:r w:rsidR="00131771">
        <w:t xml:space="preserve">37b. Kto </w:t>
      </w:r>
      <w:r w:rsidR="009653E9">
        <w:t xml:space="preserve">przeprowadza badania lub wykonuje inne czynności </w:t>
      </w:r>
      <w:r w:rsidR="00131771" w:rsidRPr="00B41F3B">
        <w:t xml:space="preserve">z żywym czynnikiem </w:t>
      </w:r>
      <w:r w:rsidR="00131771">
        <w:t>chorobotwórczym</w:t>
      </w:r>
      <w:r w:rsidR="00131771" w:rsidRPr="00B41F3B">
        <w:t>, jego materiałem genetycznym, antygenami lub szczepionkami wytwarzanymi z antygenów w celach badawczym, diagnostycznym lub wytwórczym</w:t>
      </w:r>
      <w:r w:rsidR="009D005E">
        <w:t xml:space="preserve"> </w:t>
      </w:r>
      <w:r w:rsidR="009D005E">
        <w:rPr>
          <w:rFonts w:cs="Times"/>
        </w:rPr>
        <w:t>−</w:t>
      </w:r>
      <w:r w:rsidR="00131771" w:rsidRPr="00B41F3B">
        <w:t xml:space="preserve"> bez zatwierdzenia, o którym mowa w art. </w:t>
      </w:r>
      <w:r w:rsidR="00131771">
        <w:t>24</w:t>
      </w:r>
      <w:r w:rsidR="00131771" w:rsidRPr="00B41F3B">
        <w:t>a</w:t>
      </w:r>
      <w:r w:rsidR="00131771">
        <w:t>,</w:t>
      </w:r>
      <w:r w:rsidR="00131771" w:rsidRPr="00B41F3B">
        <w:t xml:space="preserve"> podlega grzywnie, karze ograniczenia wolności albo pozbawienia wolności do roku</w:t>
      </w:r>
      <w:r w:rsidR="00131771">
        <w:t>.</w:t>
      </w:r>
      <w:r>
        <w:t>”</w:t>
      </w:r>
      <w:r w:rsidR="00131771" w:rsidRPr="00B41F3B">
        <w:t>.</w:t>
      </w:r>
    </w:p>
    <w:p w14:paraId="350899AE" w14:textId="4EEB1861" w:rsidR="00131771" w:rsidRPr="001B29A6" w:rsidRDefault="00131771" w:rsidP="00131771">
      <w:pPr>
        <w:pStyle w:val="ARTartustawynprozporzdzenia"/>
      </w:pPr>
      <w:r w:rsidRPr="00AC1249">
        <w:rPr>
          <w:rStyle w:val="Ppogrubienie"/>
        </w:rPr>
        <w:t>Art.</w:t>
      </w:r>
      <w:r w:rsidR="00AC5B8F">
        <w:rPr>
          <w:rStyle w:val="Ppogrubienie"/>
        </w:rPr>
        <w:t> </w:t>
      </w:r>
      <w:r>
        <w:rPr>
          <w:rStyle w:val="Ppogrubienie"/>
        </w:rPr>
        <w:t>11</w:t>
      </w:r>
      <w:r w:rsidR="00DE4B1B">
        <w:rPr>
          <w:rStyle w:val="Ppogrubienie"/>
        </w:rPr>
        <w:t>4</w:t>
      </w:r>
      <w:r w:rsidRPr="00AC1249">
        <w:rPr>
          <w:rStyle w:val="Ppogrubienie"/>
        </w:rPr>
        <w:t>.</w:t>
      </w:r>
      <w:r w:rsidR="00AC5B8F">
        <w:rPr>
          <w:rStyle w:val="Ppogrubienie"/>
        </w:rPr>
        <w:t> </w:t>
      </w:r>
      <w:r w:rsidRPr="001B29A6">
        <w:t>W ustawie z dnia 11 marca 2004 r. o ochronie zdrowia zwierząt oraz zwalczaniu chorób zakaźnych zwierząt (Dz. U. z 2023 r. poz. 1075) wprowadza się następujące zmiany:</w:t>
      </w:r>
    </w:p>
    <w:p w14:paraId="25FC89D8" w14:textId="77777777" w:rsidR="00131771" w:rsidRPr="001B29A6" w:rsidRDefault="00131771" w:rsidP="00131771">
      <w:pPr>
        <w:pStyle w:val="PKTpunkt"/>
      </w:pPr>
      <w:r w:rsidRPr="001B29A6">
        <w:t>1)</w:t>
      </w:r>
      <w:r w:rsidRPr="001B29A6">
        <w:tab/>
        <w:t xml:space="preserve">w tytule ustawy ogólne określenie przedmiotu ustawy otrzymuje brzmienie: </w:t>
      </w:r>
    </w:p>
    <w:p w14:paraId="6440F0F1" w14:textId="0383303A" w:rsidR="00131771" w:rsidRPr="001B29A6" w:rsidRDefault="00A4509E" w:rsidP="00131771">
      <w:pPr>
        <w:pStyle w:val="ZTYTDZPRZEDMzmprzedmtytuulubdziauartykuempunktem"/>
      </w:pPr>
      <w:r>
        <w:t>„</w:t>
      </w:r>
      <w:r w:rsidR="00131771" w:rsidRPr="001B29A6">
        <w:t>o wymaganiach weterynaryjnych przy przemieszczaniu w celach niehandlowych zwierząt domowych towarzyszących podróżnym i zwierząt cyrkowych oraz o stosowaniu substancji o działaniu hormonalnym, tyreostatycznym i beta-agonistycznym</w:t>
      </w:r>
      <w:r>
        <w:t>”</w:t>
      </w:r>
      <w:r w:rsidR="00131771" w:rsidRPr="001B29A6">
        <w:t>;</w:t>
      </w:r>
    </w:p>
    <w:p w14:paraId="2A6846B6" w14:textId="77777777" w:rsidR="00131771" w:rsidRPr="001B29A6" w:rsidRDefault="00131771" w:rsidP="00131771">
      <w:pPr>
        <w:pStyle w:val="PKTpunkt"/>
      </w:pPr>
      <w:r w:rsidRPr="001B29A6">
        <w:t>2)</w:t>
      </w:r>
      <w:r w:rsidRPr="001B29A6">
        <w:tab/>
        <w:t>w odnośniku nr 1 do ustawy:</w:t>
      </w:r>
    </w:p>
    <w:p w14:paraId="7D6D82F0" w14:textId="77777777" w:rsidR="00131771" w:rsidRPr="001B29A6" w:rsidRDefault="00131771" w:rsidP="00131771">
      <w:pPr>
        <w:pStyle w:val="LITlitera"/>
      </w:pPr>
      <w:r w:rsidRPr="001B29A6">
        <w:t>a)</w:t>
      </w:r>
      <w:r w:rsidRPr="001B29A6">
        <w:tab/>
        <w:t>w pkt 1 uchyla się lit. a</w:t>
      </w:r>
      <w:r w:rsidRPr="001B29A6">
        <w:rPr>
          <w:rFonts w:ascii="Symbol" w:hAnsi="Symbol"/>
        </w:rPr>
        <w:sym w:font="Symbol" w:char="F02D"/>
      </w:r>
      <w:r w:rsidRPr="001B29A6">
        <w:t>e, g, j</w:t>
      </w:r>
      <w:r w:rsidRPr="001B29A6">
        <w:rPr>
          <w:rFonts w:ascii="Symbol" w:hAnsi="Symbol"/>
        </w:rPr>
        <w:sym w:font="Symbol" w:char="F02D"/>
      </w:r>
      <w:r w:rsidRPr="001B29A6">
        <w:t>n oraz r</w:t>
      </w:r>
      <w:r w:rsidRPr="001B29A6">
        <w:rPr>
          <w:rFonts w:ascii="Symbol" w:hAnsi="Symbol"/>
        </w:rPr>
        <w:sym w:font="Symbol" w:char="F02D"/>
      </w:r>
      <w:r w:rsidRPr="001B29A6">
        <w:t>zc,</w:t>
      </w:r>
    </w:p>
    <w:p w14:paraId="6D4534AF" w14:textId="77777777" w:rsidR="00131771" w:rsidRPr="001B29A6" w:rsidRDefault="00131771" w:rsidP="00131771">
      <w:pPr>
        <w:pStyle w:val="LITlitera"/>
      </w:pPr>
      <w:r w:rsidRPr="001B29A6">
        <w:t>b)</w:t>
      </w:r>
      <w:r w:rsidRPr="001B29A6">
        <w:tab/>
        <w:t>w pkt 2 uchyla się lit. a, d, f, g oraz i;</w:t>
      </w:r>
    </w:p>
    <w:p w14:paraId="13031563" w14:textId="77777777" w:rsidR="00131771" w:rsidRPr="001B29A6" w:rsidRDefault="00131771" w:rsidP="00131771">
      <w:pPr>
        <w:pStyle w:val="PKTpunkt"/>
      </w:pPr>
      <w:r w:rsidRPr="001B29A6">
        <w:t>3)</w:t>
      </w:r>
      <w:r w:rsidRPr="001B29A6">
        <w:tab/>
        <w:t>w art. 1:</w:t>
      </w:r>
    </w:p>
    <w:p w14:paraId="78583B85" w14:textId="77777777" w:rsidR="00131771" w:rsidRPr="001B29A6" w:rsidRDefault="00131771" w:rsidP="00131771">
      <w:pPr>
        <w:pStyle w:val="LITlitera"/>
      </w:pPr>
      <w:r w:rsidRPr="001B29A6">
        <w:t>a)</w:t>
      </w:r>
      <w:r w:rsidRPr="001B29A6">
        <w:tab/>
        <w:t xml:space="preserve">uchyla się pkt 1 i 2, </w:t>
      </w:r>
    </w:p>
    <w:p w14:paraId="6BF0653C" w14:textId="77777777" w:rsidR="00131771" w:rsidRPr="001B29A6" w:rsidRDefault="00131771" w:rsidP="00131771">
      <w:pPr>
        <w:pStyle w:val="LITlitera"/>
      </w:pPr>
      <w:r w:rsidRPr="001B29A6">
        <w:t>b)</w:t>
      </w:r>
      <w:r w:rsidRPr="001B29A6">
        <w:tab/>
        <w:t>w pkt 3 uchyla się lit. a, c oraz d;</w:t>
      </w:r>
    </w:p>
    <w:p w14:paraId="00689BD2" w14:textId="77777777" w:rsidR="00131771" w:rsidRPr="001B29A6" w:rsidRDefault="00131771" w:rsidP="00131771">
      <w:pPr>
        <w:pStyle w:val="PKTpunkt"/>
      </w:pPr>
      <w:r w:rsidRPr="001B29A6">
        <w:t>4)</w:t>
      </w:r>
      <w:r w:rsidRPr="001B29A6">
        <w:tab/>
        <w:t>w art. 2:</w:t>
      </w:r>
    </w:p>
    <w:p w14:paraId="482E85DB" w14:textId="77777777" w:rsidR="00131771" w:rsidRPr="001B29A6" w:rsidRDefault="00131771" w:rsidP="00131771">
      <w:pPr>
        <w:pStyle w:val="LITlitera"/>
      </w:pPr>
      <w:r w:rsidRPr="001B29A6">
        <w:t>a)</w:t>
      </w:r>
      <w:r w:rsidRPr="001B29A6">
        <w:tab/>
        <w:t>uchyla się pkt 1</w:t>
      </w:r>
      <w:r w:rsidRPr="001B29A6">
        <w:rPr>
          <w:rFonts w:ascii="Symbol" w:hAnsi="Symbol"/>
        </w:rPr>
        <w:sym w:font="Symbol" w:char="F02D"/>
      </w:r>
      <w:r w:rsidRPr="001B29A6">
        <w:t>2,</w:t>
      </w:r>
    </w:p>
    <w:p w14:paraId="3BD1EFBD" w14:textId="77777777" w:rsidR="00131771" w:rsidRPr="001B29A6" w:rsidRDefault="00131771" w:rsidP="00131771">
      <w:pPr>
        <w:pStyle w:val="LITlitera"/>
      </w:pPr>
      <w:r w:rsidRPr="001B29A6">
        <w:t>b)</w:t>
      </w:r>
      <w:r w:rsidRPr="001B29A6">
        <w:tab/>
        <w:t>uchyla się pkt 3a</w:t>
      </w:r>
      <w:r w:rsidRPr="001B29A6">
        <w:rPr>
          <w:rFonts w:ascii="Symbol" w:hAnsi="Symbol"/>
        </w:rPr>
        <w:sym w:font="Symbol" w:char="F02D"/>
      </w:r>
      <w:r w:rsidRPr="001B29A6">
        <w:t>5,</w:t>
      </w:r>
    </w:p>
    <w:p w14:paraId="7FE6EAF7" w14:textId="6E44F30E" w:rsidR="00131771" w:rsidRPr="001B29A6" w:rsidRDefault="00131771" w:rsidP="00131771">
      <w:pPr>
        <w:pStyle w:val="LITlitera"/>
      </w:pPr>
      <w:r w:rsidRPr="001B29A6">
        <w:t>c)</w:t>
      </w:r>
      <w:r w:rsidRPr="001B29A6">
        <w:tab/>
        <w:t xml:space="preserve">w pkt 6 skreśla się wyrazy </w:t>
      </w:r>
      <w:r w:rsidR="00A4509E">
        <w:t>„</w:t>
      </w:r>
      <w:r w:rsidR="00F2225B" w:rsidDel="00F2225B">
        <w:t xml:space="preserve"> </w:t>
      </w:r>
      <w:r w:rsidRPr="001B29A6">
        <w:t xml:space="preserve">, a w przypadku działalności w zakresie określonym w art. 23 ust. 1 lit. a lub art. 24 ust. 1 rozporządzenia nr 1069/2009 </w:t>
      </w:r>
      <w:r w:rsidRPr="001B29A6">
        <w:rPr>
          <w:rFonts w:ascii="Symbol" w:hAnsi="Symbol"/>
        </w:rPr>
        <w:sym w:font="Symbol" w:char="F02D"/>
      </w:r>
      <w:r w:rsidRPr="001B29A6">
        <w:t xml:space="preserve"> zwierzęta gospodarskie w rozumieniu art. 3 pkt 6 rozporządzenia nr 1069/2009</w:t>
      </w:r>
      <w:r w:rsidR="00A4509E">
        <w:t>”</w:t>
      </w:r>
      <w:r w:rsidRPr="001B29A6">
        <w:t>,</w:t>
      </w:r>
    </w:p>
    <w:p w14:paraId="58D1069B" w14:textId="77777777" w:rsidR="00131771" w:rsidRPr="001B29A6" w:rsidRDefault="00131771" w:rsidP="00131771">
      <w:pPr>
        <w:pStyle w:val="LITlitera"/>
      </w:pPr>
      <w:r w:rsidRPr="001B29A6">
        <w:t>d)</w:t>
      </w:r>
      <w:r w:rsidRPr="001B29A6">
        <w:tab/>
        <w:t>uchyla się pkt 6a</w:t>
      </w:r>
      <w:r w:rsidRPr="001B29A6">
        <w:rPr>
          <w:rFonts w:ascii="Symbol" w:hAnsi="Symbol"/>
        </w:rPr>
        <w:sym w:font="Symbol" w:char="F02D"/>
      </w:r>
      <w:r w:rsidRPr="001B29A6">
        <w:t>11,</w:t>
      </w:r>
    </w:p>
    <w:p w14:paraId="65F75255" w14:textId="77777777" w:rsidR="00131771" w:rsidRPr="001B29A6" w:rsidRDefault="00131771" w:rsidP="00131771">
      <w:pPr>
        <w:pStyle w:val="LITlitera"/>
      </w:pPr>
      <w:r w:rsidRPr="001B29A6">
        <w:t>e)</w:t>
      </w:r>
      <w:r w:rsidRPr="001B29A6">
        <w:tab/>
        <w:t>uchyla się pkt 12 i 12a,</w:t>
      </w:r>
    </w:p>
    <w:p w14:paraId="5C1E618A" w14:textId="4EB62FCB" w:rsidR="00131771" w:rsidRPr="001B29A6" w:rsidRDefault="00131771" w:rsidP="00131771">
      <w:pPr>
        <w:pStyle w:val="LITlitera"/>
      </w:pPr>
      <w:r w:rsidRPr="001B29A6">
        <w:t>f)</w:t>
      </w:r>
      <w:r w:rsidRPr="001B29A6">
        <w:tab/>
        <w:t xml:space="preserve">w pkt 13 skreśla się wyrazy </w:t>
      </w:r>
      <w:r w:rsidR="00A4509E">
        <w:t>„</w:t>
      </w:r>
      <w:r w:rsidRPr="001B29A6">
        <w:t xml:space="preserve"> , a w przypadku produktów ubocznych pochodzenia zwierzęcego i produktów pochodnych oraz nawozów organicznych i polepszaczy gleby w rozumieniu art. 3 pkt 22 rozporządzenia nr 1069/2009 </w:t>
      </w:r>
      <w:r w:rsidRPr="001B29A6">
        <w:rPr>
          <w:rFonts w:ascii="Symbol" w:hAnsi="Symbol"/>
        </w:rPr>
        <w:sym w:font="Symbol" w:char="F02D"/>
      </w:r>
      <w:r w:rsidRPr="001B29A6">
        <w:t xml:space="preserve"> wprowadzanie do obrotu w rozumieniu art. 3 pkt 14 rozporządzenia nr 1069/2009</w:t>
      </w:r>
      <w:r w:rsidR="00A4509E">
        <w:t>”</w:t>
      </w:r>
      <w:r w:rsidRPr="001B29A6">
        <w:t>,</w:t>
      </w:r>
    </w:p>
    <w:p w14:paraId="1490E319" w14:textId="77777777" w:rsidR="00131771" w:rsidRPr="001B29A6" w:rsidRDefault="00131771" w:rsidP="00131771">
      <w:pPr>
        <w:pStyle w:val="LITlitera"/>
      </w:pPr>
      <w:r w:rsidRPr="001B29A6">
        <w:t>g)</w:t>
      </w:r>
      <w:r w:rsidRPr="001B29A6">
        <w:tab/>
        <w:t>uchyla się pkt 14</w:t>
      </w:r>
      <w:r w:rsidRPr="001B29A6">
        <w:rPr>
          <w:rFonts w:ascii="Symbol" w:hAnsi="Symbol"/>
        </w:rPr>
        <w:sym w:font="Symbol" w:char="F02D"/>
      </w:r>
      <w:r w:rsidRPr="001B29A6">
        <w:t>37,</w:t>
      </w:r>
    </w:p>
    <w:p w14:paraId="1564E225" w14:textId="77777777" w:rsidR="00131771" w:rsidRPr="001B29A6" w:rsidRDefault="00131771" w:rsidP="00131771">
      <w:pPr>
        <w:pStyle w:val="LITlitera"/>
      </w:pPr>
      <w:r w:rsidRPr="001B29A6">
        <w:t>h)</w:t>
      </w:r>
      <w:r w:rsidRPr="001B29A6">
        <w:tab/>
        <w:t>uchyla się pkt 40</w:t>
      </w:r>
      <w:r w:rsidRPr="001B29A6">
        <w:rPr>
          <w:rFonts w:ascii="Symbol" w:hAnsi="Symbol"/>
        </w:rPr>
        <w:sym w:font="Symbol" w:char="F02D"/>
      </w:r>
      <w:r w:rsidRPr="001B29A6">
        <w:t>44;</w:t>
      </w:r>
    </w:p>
    <w:p w14:paraId="5A44516C" w14:textId="77777777" w:rsidR="00131771" w:rsidRPr="001B29A6" w:rsidRDefault="00131771" w:rsidP="00131771">
      <w:pPr>
        <w:pStyle w:val="PKTpunkt"/>
      </w:pPr>
      <w:r w:rsidRPr="001B29A6">
        <w:t>5)</w:t>
      </w:r>
      <w:r w:rsidRPr="001B29A6">
        <w:tab/>
        <w:t>w art. 3 uchyla się ust. 2;</w:t>
      </w:r>
    </w:p>
    <w:p w14:paraId="09F48DFB" w14:textId="77777777" w:rsidR="00131771" w:rsidRPr="001B29A6" w:rsidRDefault="00131771" w:rsidP="00131771">
      <w:pPr>
        <w:pStyle w:val="PKTpunkt"/>
      </w:pPr>
      <w:r w:rsidRPr="001B29A6">
        <w:t>6)</w:t>
      </w:r>
      <w:r w:rsidRPr="001B29A6">
        <w:tab/>
        <w:t>uchyla się art. 3a</w:t>
      </w:r>
      <w:r w:rsidRPr="001B29A6">
        <w:rPr>
          <w:rFonts w:ascii="Symbol" w:hAnsi="Symbol"/>
        </w:rPr>
        <w:sym w:font="Symbol" w:char="F02D"/>
      </w:r>
      <w:r w:rsidRPr="001B29A6">
        <w:t>14;</w:t>
      </w:r>
    </w:p>
    <w:p w14:paraId="05F77F53" w14:textId="505AE84E" w:rsidR="00131771" w:rsidRDefault="00131771" w:rsidP="00131771">
      <w:pPr>
        <w:pStyle w:val="PKTpunkt"/>
      </w:pPr>
      <w:r w:rsidRPr="001B29A6">
        <w:t>7)</w:t>
      </w:r>
      <w:r w:rsidRPr="001B29A6">
        <w:tab/>
        <w:t>w art. 15 uchyla się ust. 1 i 2;</w:t>
      </w:r>
    </w:p>
    <w:p w14:paraId="02DC3BEB" w14:textId="4ED7973B" w:rsidR="00131771" w:rsidRPr="007D3100" w:rsidRDefault="00131771" w:rsidP="00BE7B15">
      <w:pPr>
        <w:pStyle w:val="PKTpunkt"/>
      </w:pPr>
      <w:r w:rsidRPr="0057279F">
        <w:t>8</w:t>
      </w:r>
      <w:r w:rsidRPr="001B29A6">
        <w:t>)</w:t>
      </w:r>
      <w:r w:rsidRPr="001B29A6">
        <w:tab/>
        <w:t xml:space="preserve">uchyla </w:t>
      </w:r>
      <w:r w:rsidRPr="007D3100">
        <w:t>się art</w:t>
      </w:r>
      <w:r w:rsidRPr="00372950">
        <w:t>. 1</w:t>
      </w:r>
      <w:r w:rsidR="007D3100">
        <w:t>6</w:t>
      </w:r>
      <w:r w:rsidRPr="00372950">
        <w:rPr>
          <w:rFonts w:ascii="Symbol" w:hAnsi="Symbol" w:hint="eastAsia"/>
        </w:rPr>
        <w:sym w:font="Symbol" w:char="F02D"/>
      </w:r>
      <w:r w:rsidRPr="00372950">
        <w:t>19</w:t>
      </w:r>
      <w:r w:rsidRPr="007D3100">
        <w:t>;</w:t>
      </w:r>
    </w:p>
    <w:p w14:paraId="55F352A7" w14:textId="6F7BC439" w:rsidR="00131771" w:rsidRPr="001B29A6" w:rsidRDefault="00131771" w:rsidP="00131771">
      <w:pPr>
        <w:pStyle w:val="PKTpunkt"/>
      </w:pPr>
      <w:r w:rsidRPr="001B29A6">
        <w:t>9)</w:t>
      </w:r>
      <w:r w:rsidRPr="001B29A6">
        <w:tab/>
        <w:t>w art. 20 uchyla się ust. 1 i 5;</w:t>
      </w:r>
    </w:p>
    <w:p w14:paraId="72B6B7EB" w14:textId="2397B7B3" w:rsidR="00131771" w:rsidRPr="001B29A6" w:rsidRDefault="00131771" w:rsidP="00131771">
      <w:pPr>
        <w:pStyle w:val="PKTpunkt"/>
      </w:pPr>
      <w:r w:rsidRPr="001B29A6">
        <w:t>10)</w:t>
      </w:r>
      <w:r w:rsidRPr="001B29A6">
        <w:tab/>
        <w:t>uchyla się art. 21;</w:t>
      </w:r>
    </w:p>
    <w:p w14:paraId="66BAAEC0" w14:textId="1D50D115" w:rsidR="00131771" w:rsidRPr="001B29A6" w:rsidRDefault="00131771" w:rsidP="00131771">
      <w:pPr>
        <w:pStyle w:val="PKTpunkt"/>
      </w:pPr>
      <w:r w:rsidRPr="001B29A6">
        <w:t>11)</w:t>
      </w:r>
      <w:r w:rsidRPr="001B29A6">
        <w:tab/>
        <w:t>w art. 22 uchyla się ust. 1 i 2;</w:t>
      </w:r>
    </w:p>
    <w:p w14:paraId="22CEE9AC" w14:textId="3F0DE356" w:rsidR="00131771" w:rsidRPr="001B29A6" w:rsidRDefault="00131771" w:rsidP="00131771">
      <w:pPr>
        <w:pStyle w:val="PKTpunkt"/>
      </w:pPr>
      <w:r w:rsidRPr="001B29A6">
        <w:t>12)</w:t>
      </w:r>
      <w:r w:rsidRPr="001B29A6">
        <w:tab/>
        <w:t>uchyla się art. 23</w:t>
      </w:r>
      <w:r w:rsidRPr="001B29A6">
        <w:rPr>
          <w:rFonts w:ascii="Symbol" w:hAnsi="Symbol"/>
        </w:rPr>
        <w:sym w:font="Symbol" w:char="F02D"/>
      </w:r>
      <w:r w:rsidRPr="001B29A6">
        <w:t>24;</w:t>
      </w:r>
    </w:p>
    <w:p w14:paraId="76E730DD" w14:textId="2C132D49" w:rsidR="00131771" w:rsidRPr="001B29A6" w:rsidRDefault="00131771" w:rsidP="00131771">
      <w:pPr>
        <w:pStyle w:val="PKTpunkt"/>
      </w:pPr>
      <w:r w:rsidRPr="001B29A6">
        <w:t>13)</w:t>
      </w:r>
      <w:r w:rsidRPr="001B29A6">
        <w:tab/>
        <w:t xml:space="preserve">w art. 24b w ust. 2 wyrazy </w:t>
      </w:r>
      <w:r w:rsidR="00A4509E">
        <w:t>„</w:t>
      </w:r>
      <w:r w:rsidR="003E4D39">
        <w:t xml:space="preserve">rozporządzenia </w:t>
      </w:r>
      <w:r w:rsidRPr="001B29A6">
        <w:t>2017/625</w:t>
      </w:r>
      <w:r w:rsidR="00A4509E">
        <w:t>”</w:t>
      </w:r>
      <w:r w:rsidR="00F2225B">
        <w:t xml:space="preserve"> </w:t>
      </w:r>
      <w:r w:rsidRPr="001B29A6">
        <w:t xml:space="preserve">zastępuje się wyrazami </w:t>
      </w:r>
      <w:r w:rsidR="00A4509E">
        <w:t>„</w:t>
      </w:r>
      <w:r w:rsidR="003E4D39">
        <w:t xml:space="preserve">rozporządzenia </w:t>
      </w:r>
      <w:r w:rsidRPr="001B29A6">
        <w:t>Parlamentu Europejskiego i Rady (UE) 2017/625 z dnia 15 marca 2017</w:t>
      </w:r>
      <w:r w:rsidR="00BB6345">
        <w:t> </w:t>
      </w:r>
      <w:r w:rsidRPr="001B29A6">
        <w:t>r. w sprawie kontroli urzędowych i innych czynności urzędowych przeprowadzanych w celu zapewnienia stosowania prawa żywnościowego i paszowego oraz zasad dotyczących zdrowia i dobrostanu zwierząt, zdrowia roślin i środków ochrony roślin, zmieniającego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uchylającego rozporządzenia Parlamentu Europejskiego i Rady (WE) nr 854/2004 i (WE) nr 882/2004, dyrektywy Rady 89/608/EWG, 89/662/EWG, 90/425/EWG, 91/496/EWG, 96/23/WE, 96/93/WE i 97/78/WE oraz decyzję Rady 92/438/EWG (rozporządzenie w sprawie kontroli urzędowych</w:t>
      </w:r>
      <w:r w:rsidR="00AA2467">
        <w:t xml:space="preserve">) </w:t>
      </w:r>
      <w:r w:rsidR="00AA2467" w:rsidRPr="00AA2467">
        <w:t>(Dz. Urz. UE L 95 z 07.04.2017, str. 1, z późn. zm.</w:t>
      </w:r>
      <w:r w:rsidR="00BE7B15">
        <w:rPr>
          <w:rStyle w:val="Odwoanieprzypisudolnego"/>
        </w:rPr>
        <w:footnoteReference w:id="27"/>
      </w:r>
      <w:r w:rsidR="00BE7B15">
        <w:rPr>
          <w:rStyle w:val="IGindeksgrny"/>
        </w:rPr>
        <w:t>)</w:t>
      </w:r>
      <w:r w:rsidRPr="001B29A6">
        <w:t>)</w:t>
      </w:r>
      <w:r w:rsidR="00A4509E">
        <w:t>”</w:t>
      </w:r>
      <w:r w:rsidRPr="001B29A6">
        <w:t>;</w:t>
      </w:r>
    </w:p>
    <w:p w14:paraId="722362EF" w14:textId="391BE827" w:rsidR="0008157C" w:rsidRDefault="00131771" w:rsidP="00F2225B">
      <w:pPr>
        <w:pStyle w:val="PKTpunkt"/>
      </w:pPr>
      <w:r w:rsidRPr="001B29A6">
        <w:t>14)</w:t>
      </w:r>
      <w:r w:rsidRPr="001B29A6">
        <w:tab/>
      </w:r>
      <w:r w:rsidR="00B02514">
        <w:t>w art. 24d</w:t>
      </w:r>
      <w:r w:rsidR="0008157C">
        <w:t>:</w:t>
      </w:r>
    </w:p>
    <w:p w14:paraId="375AC2C7" w14:textId="131B9407" w:rsidR="0008157C" w:rsidRDefault="0008157C" w:rsidP="00B643FC">
      <w:pPr>
        <w:pStyle w:val="LITlitera"/>
      </w:pPr>
      <w:r>
        <w:t>a)</w:t>
      </w:r>
      <w:r>
        <w:tab/>
        <w:t xml:space="preserve">w ust. 1 i 2 </w:t>
      </w:r>
      <w:r w:rsidRPr="0008157C">
        <w:t>po wyrazie „paszportu” dodaje się wyrazy „ , przeprowadzania szczepienia przeciwko wściekliźnie zgodnie z ust. 2 lit. a załącznika III do rozporządzenia nr 576/2013”</w:t>
      </w:r>
      <w:r>
        <w:t>,</w:t>
      </w:r>
    </w:p>
    <w:p w14:paraId="47D7461F" w14:textId="6E260CB4" w:rsidR="0008157C" w:rsidRDefault="0008157C" w:rsidP="00B643FC">
      <w:pPr>
        <w:pStyle w:val="LITlitera"/>
      </w:pPr>
      <w:r>
        <w:t>b)</w:t>
      </w:r>
      <w:r>
        <w:tab/>
        <w:t>w ust. 7 w pkt 3 po lit. a dodaje się lit. aa w brzmieniu:</w:t>
      </w:r>
    </w:p>
    <w:p w14:paraId="36A4DC1E" w14:textId="2850C850" w:rsidR="0008157C" w:rsidRDefault="0008157C" w:rsidP="00B643FC">
      <w:pPr>
        <w:pStyle w:val="ZLITLITzmlitliter"/>
      </w:pPr>
      <w:r>
        <w:t>„aa)</w:t>
      </w:r>
      <w:r>
        <w:tab/>
        <w:t>szczepień przeciwko wściekliźnie, lub”;</w:t>
      </w:r>
    </w:p>
    <w:p w14:paraId="59E4C6BC" w14:textId="0C7D31B2" w:rsidR="00131771" w:rsidRPr="001B29A6" w:rsidRDefault="00131771" w:rsidP="00131771">
      <w:pPr>
        <w:pStyle w:val="PKTpunkt"/>
      </w:pPr>
      <w:r w:rsidRPr="001B29A6">
        <w:t>15)</w:t>
      </w:r>
      <w:r w:rsidRPr="001B29A6">
        <w:tab/>
        <w:t>w art. 24i:</w:t>
      </w:r>
    </w:p>
    <w:p w14:paraId="38A90A9D" w14:textId="77777777" w:rsidR="00131771" w:rsidRPr="001B29A6" w:rsidRDefault="00131771" w:rsidP="00131771">
      <w:pPr>
        <w:pStyle w:val="LITlitera"/>
      </w:pPr>
      <w:r w:rsidRPr="001B29A6">
        <w:t>a)</w:t>
      </w:r>
      <w:r w:rsidRPr="001B29A6">
        <w:tab/>
        <w:t>ust. 2 otrzymuje brzmienie:</w:t>
      </w:r>
    </w:p>
    <w:p w14:paraId="48090D97" w14:textId="30221A0E" w:rsidR="00131771" w:rsidRPr="001B29A6" w:rsidRDefault="00A4509E" w:rsidP="00131771">
      <w:pPr>
        <w:pStyle w:val="ZLITUSTzmustliter"/>
      </w:pPr>
      <w:r>
        <w:t>„</w:t>
      </w:r>
      <w:r w:rsidR="00131771" w:rsidRPr="001B29A6">
        <w:t xml:space="preserve">2. Powiatowy lekarz weterynarii </w:t>
      </w:r>
      <w:r w:rsidR="00131771" w:rsidRPr="00B81751">
        <w:t xml:space="preserve">jest organem właściwym do </w:t>
      </w:r>
      <w:r w:rsidR="00131771" w:rsidRPr="001B29A6">
        <w:t>wydawania dokumentów określonych w art. 5 i art. 7 ust. 1 i 2 rozporządzenia nr 1739/2005.</w:t>
      </w:r>
      <w:r>
        <w:t>”</w:t>
      </w:r>
      <w:r w:rsidR="00CF2389">
        <w:t>,</w:t>
      </w:r>
      <w:r w:rsidR="00CF2389" w:rsidDel="00CF2389">
        <w:t xml:space="preserve"> </w:t>
      </w:r>
    </w:p>
    <w:p w14:paraId="1E5B2A8E" w14:textId="456B7F04" w:rsidR="00131771" w:rsidRPr="001B29A6" w:rsidRDefault="00131771" w:rsidP="00131771">
      <w:pPr>
        <w:pStyle w:val="LITlitera"/>
      </w:pPr>
      <w:r w:rsidRPr="001B29A6">
        <w:t>b)</w:t>
      </w:r>
      <w:r w:rsidRPr="001B29A6">
        <w:tab/>
        <w:t xml:space="preserve">w ust. 3 wyrazy </w:t>
      </w:r>
      <w:r w:rsidR="00A4509E">
        <w:t>„</w:t>
      </w:r>
      <w:r w:rsidRPr="001B29A6">
        <w:t>art. 5–7</w:t>
      </w:r>
      <w:r w:rsidR="00A4509E">
        <w:t>”</w:t>
      </w:r>
      <w:r w:rsidR="00CF2389">
        <w:t xml:space="preserve"> </w:t>
      </w:r>
      <w:r w:rsidRPr="001B29A6">
        <w:t xml:space="preserve">zastępuje się wyrazami </w:t>
      </w:r>
      <w:r w:rsidR="00A4509E">
        <w:t>„</w:t>
      </w:r>
      <w:r w:rsidRPr="001B29A6">
        <w:t>art. 5 i art. 7 ust. 1 i 2</w:t>
      </w:r>
      <w:r w:rsidR="00A4509E">
        <w:t>”</w:t>
      </w:r>
      <w:r w:rsidRPr="001B29A6">
        <w:t>,</w:t>
      </w:r>
    </w:p>
    <w:p w14:paraId="2A7C551E" w14:textId="77777777" w:rsidR="00131771" w:rsidRPr="001B29A6" w:rsidRDefault="00131771" w:rsidP="00131771">
      <w:pPr>
        <w:pStyle w:val="LITlitera"/>
      </w:pPr>
      <w:r w:rsidRPr="001B29A6">
        <w:t>c)</w:t>
      </w:r>
      <w:r w:rsidRPr="001B29A6">
        <w:tab/>
        <w:t>uchyla się ust. 4;</w:t>
      </w:r>
    </w:p>
    <w:p w14:paraId="7EDA16F8" w14:textId="12911702" w:rsidR="00131771" w:rsidRPr="001B29A6" w:rsidRDefault="00131771" w:rsidP="00131771">
      <w:pPr>
        <w:pStyle w:val="PKTpunkt"/>
      </w:pPr>
      <w:r w:rsidRPr="001B29A6">
        <w:t>16)</w:t>
      </w:r>
      <w:r w:rsidRPr="001B29A6">
        <w:tab/>
        <w:t>w art. 24j:</w:t>
      </w:r>
    </w:p>
    <w:p w14:paraId="0FB01558" w14:textId="654DAA69" w:rsidR="00131771" w:rsidRPr="001B29A6" w:rsidRDefault="00131771" w:rsidP="00131771">
      <w:pPr>
        <w:pStyle w:val="LITlitera"/>
      </w:pPr>
      <w:r w:rsidRPr="001B29A6">
        <w:t>a)</w:t>
      </w:r>
      <w:r w:rsidRPr="001B29A6">
        <w:tab/>
        <w:t xml:space="preserve">w ust. 1 wyrazy </w:t>
      </w:r>
      <w:r w:rsidR="00A4509E">
        <w:t>„</w:t>
      </w:r>
      <w:r w:rsidRPr="001B29A6">
        <w:t>art. 5–7</w:t>
      </w:r>
      <w:r w:rsidR="00A4509E">
        <w:t>”</w:t>
      </w:r>
      <w:r w:rsidR="00CF2389">
        <w:t xml:space="preserve"> </w:t>
      </w:r>
      <w:r w:rsidRPr="001B29A6">
        <w:t xml:space="preserve">zastępuje się wyrazami </w:t>
      </w:r>
      <w:r w:rsidR="00A4509E">
        <w:t>„</w:t>
      </w:r>
      <w:r w:rsidRPr="001B29A6">
        <w:t>art. 5 i art. 7 ust. 1 i 2</w:t>
      </w:r>
      <w:r w:rsidR="00A4509E">
        <w:t>”</w:t>
      </w:r>
      <w:r w:rsidRPr="001B29A6">
        <w:t>,</w:t>
      </w:r>
    </w:p>
    <w:p w14:paraId="712F7E26" w14:textId="77777777" w:rsidR="00131771" w:rsidRPr="001B29A6" w:rsidRDefault="00131771" w:rsidP="00131771">
      <w:pPr>
        <w:pStyle w:val="LITlitera"/>
      </w:pPr>
      <w:r>
        <w:t>b)</w:t>
      </w:r>
      <w:r>
        <w:tab/>
      </w:r>
      <w:r w:rsidRPr="001B29A6">
        <w:t>ust. 2 otrzymuje brzmienie:</w:t>
      </w:r>
    </w:p>
    <w:p w14:paraId="460765F3" w14:textId="1B4C7E94" w:rsidR="00131771" w:rsidRPr="001B29A6" w:rsidRDefault="00A4509E" w:rsidP="00CF2389">
      <w:pPr>
        <w:pStyle w:val="ZLITUSTzmustliter"/>
      </w:pPr>
      <w:r>
        <w:t>„</w:t>
      </w:r>
      <w:r w:rsidR="00131771" w:rsidRPr="001B29A6">
        <w:t>2. Powiatowy lekarz weterynarii za pośrednictwem wojewódzkiego lekarza weterynarii niezwłocznie informuje Głównego Lekarza Weterynarii o wydaniu dokumentów określonych w art. 5 i art. 7 ust. 1 i 2 rozporządzenia nr 1739/2005.</w:t>
      </w:r>
      <w:r>
        <w:t>”</w:t>
      </w:r>
      <w:r w:rsidR="00131771" w:rsidRPr="001B29A6">
        <w:t>,</w:t>
      </w:r>
    </w:p>
    <w:p w14:paraId="24DEF5B8" w14:textId="58D9AA44" w:rsidR="00131771" w:rsidRDefault="00131771" w:rsidP="00131771">
      <w:pPr>
        <w:pStyle w:val="LITlitera"/>
      </w:pPr>
      <w:r w:rsidRPr="001B29A6">
        <w:t>c)</w:t>
      </w:r>
      <w:r>
        <w:tab/>
      </w:r>
      <w:r w:rsidRPr="001B29A6">
        <w:t xml:space="preserve">w ust. 3 wyrazy </w:t>
      </w:r>
      <w:r w:rsidR="00A4509E">
        <w:t>„</w:t>
      </w:r>
      <w:r w:rsidRPr="001B29A6">
        <w:t>art. 5–7</w:t>
      </w:r>
      <w:r w:rsidR="00A4509E">
        <w:t>”</w:t>
      </w:r>
      <w:r w:rsidR="00CF2389">
        <w:t xml:space="preserve"> </w:t>
      </w:r>
      <w:r w:rsidRPr="001B29A6">
        <w:t xml:space="preserve">zastępuje się wyrazami </w:t>
      </w:r>
      <w:r w:rsidR="00A4509E">
        <w:t>„</w:t>
      </w:r>
      <w:r w:rsidRPr="001B29A6">
        <w:t>art. 5 i art. 7 ust. 1 i 2</w:t>
      </w:r>
      <w:r w:rsidR="00A4509E">
        <w:t>”</w:t>
      </w:r>
      <w:r w:rsidR="00CF2389">
        <w:t>,</w:t>
      </w:r>
    </w:p>
    <w:p w14:paraId="1885508A" w14:textId="77777777" w:rsidR="00131771" w:rsidRPr="00ED2822" w:rsidRDefault="00131771" w:rsidP="00131771">
      <w:pPr>
        <w:pStyle w:val="LITlitera"/>
      </w:pPr>
      <w:r w:rsidRPr="00E973A5">
        <w:t>d</w:t>
      </w:r>
      <w:r w:rsidRPr="00ED2822">
        <w:t>)</w:t>
      </w:r>
      <w:r w:rsidRPr="00ED2822">
        <w:tab/>
        <w:t xml:space="preserve">w </w:t>
      </w:r>
      <w:r w:rsidRPr="00E973A5">
        <w:t>ust</w:t>
      </w:r>
      <w:r w:rsidRPr="00ED2822">
        <w:t>. 4:</w:t>
      </w:r>
    </w:p>
    <w:p w14:paraId="4D6F768E" w14:textId="10F7F397" w:rsidR="00131771" w:rsidRPr="00ED2822" w:rsidRDefault="00131771" w:rsidP="00131771">
      <w:pPr>
        <w:pStyle w:val="TIRtiret"/>
      </w:pPr>
      <w:r w:rsidRPr="00ED2822">
        <w:t>–</w:t>
      </w:r>
      <w:r w:rsidRPr="00ED2822">
        <w:tab/>
        <w:t xml:space="preserve">w pkt 1 wyrazy </w:t>
      </w:r>
      <w:r w:rsidR="00A4509E">
        <w:t>„</w:t>
      </w:r>
      <w:r w:rsidRPr="00ED2822">
        <w:t>art. 5–7</w:t>
      </w:r>
      <w:r w:rsidR="00A4509E">
        <w:t>”</w:t>
      </w:r>
      <w:r w:rsidR="00CF2389">
        <w:t xml:space="preserve"> </w:t>
      </w:r>
      <w:r w:rsidRPr="00ED2822">
        <w:t xml:space="preserve">zastępuje się wyrazami </w:t>
      </w:r>
      <w:r w:rsidR="00A4509E">
        <w:t>„</w:t>
      </w:r>
      <w:r w:rsidRPr="00ED2822">
        <w:t>art. 5 i art. 7 ust. 1 i 2</w:t>
      </w:r>
      <w:r w:rsidR="00A4509E">
        <w:t>”</w:t>
      </w:r>
      <w:r w:rsidRPr="00ED2822">
        <w:t>,</w:t>
      </w:r>
    </w:p>
    <w:p w14:paraId="4823F6CF" w14:textId="77777777" w:rsidR="00131771" w:rsidRDefault="00131771" w:rsidP="00131771">
      <w:pPr>
        <w:pStyle w:val="TIRtiret"/>
      </w:pPr>
      <w:r w:rsidRPr="00ED2822">
        <w:t>–</w:t>
      </w:r>
      <w:r w:rsidRPr="00ED2822">
        <w:tab/>
        <w:t>uchyla się pkt 2;</w:t>
      </w:r>
    </w:p>
    <w:p w14:paraId="26C03925" w14:textId="4A703067" w:rsidR="00131771" w:rsidRPr="001B29A6" w:rsidRDefault="00131771" w:rsidP="00131771">
      <w:pPr>
        <w:pStyle w:val="PKTpunkt"/>
      </w:pPr>
      <w:r w:rsidRPr="001B29A6">
        <w:t>17)</w:t>
      </w:r>
      <w:r w:rsidRPr="001B29A6">
        <w:tab/>
        <w:t>uchyla się art. 25;</w:t>
      </w:r>
    </w:p>
    <w:p w14:paraId="375D0108" w14:textId="4CFDCDA3" w:rsidR="00131771" w:rsidRPr="001B29A6" w:rsidRDefault="00131771" w:rsidP="00131771">
      <w:pPr>
        <w:pStyle w:val="PKTpunkt"/>
      </w:pPr>
      <w:r w:rsidRPr="001B29A6">
        <w:t>18)</w:t>
      </w:r>
      <w:r w:rsidRPr="001B29A6">
        <w:tab/>
        <w:t>uchyla się art. 26a</w:t>
      </w:r>
      <w:r w:rsidRPr="001B29A6">
        <w:rPr>
          <w:rFonts w:ascii="Symbol" w:hAnsi="Symbol"/>
        </w:rPr>
        <w:sym w:font="Symbol" w:char="F02D"/>
      </w:r>
      <w:r w:rsidRPr="001B29A6">
        <w:t>42;</w:t>
      </w:r>
    </w:p>
    <w:p w14:paraId="05FD596A" w14:textId="0D25C13B" w:rsidR="00131771" w:rsidRPr="001B29A6" w:rsidRDefault="00131771" w:rsidP="00131771">
      <w:pPr>
        <w:pStyle w:val="PKTpunkt"/>
      </w:pPr>
      <w:r w:rsidRPr="001B29A6">
        <w:t>19)</w:t>
      </w:r>
      <w:r w:rsidRPr="001B29A6">
        <w:tab/>
        <w:t>w art. 43:</w:t>
      </w:r>
    </w:p>
    <w:p w14:paraId="635BF240" w14:textId="4E22F383" w:rsidR="00131771" w:rsidRPr="009A5EB9" w:rsidRDefault="00131771" w:rsidP="006E1E56">
      <w:pPr>
        <w:pStyle w:val="LITlitera"/>
      </w:pPr>
      <w:r w:rsidRPr="001B29A6">
        <w:t>a)</w:t>
      </w:r>
      <w:r w:rsidRPr="001B29A6">
        <w:tab/>
        <w:t xml:space="preserve">w </w:t>
      </w:r>
      <w:r w:rsidRPr="009A5EB9">
        <w:t>ust. 1 uchyla się</w:t>
      </w:r>
      <w:r w:rsidR="000B0710" w:rsidRPr="009A5EB9">
        <w:t xml:space="preserve"> </w:t>
      </w:r>
      <w:r w:rsidR="00CF2389" w:rsidRPr="009A5EB9">
        <w:t>wprowadzenie do wyliczenia</w:t>
      </w:r>
      <w:r w:rsidR="000B0710" w:rsidRPr="009A5EB9">
        <w:t xml:space="preserve"> i </w:t>
      </w:r>
      <w:r w:rsidRPr="009A5EB9">
        <w:t>pkt 1,</w:t>
      </w:r>
    </w:p>
    <w:p w14:paraId="59696AAC" w14:textId="77777777" w:rsidR="00131771" w:rsidRPr="001B29A6" w:rsidRDefault="00131771" w:rsidP="00131771">
      <w:pPr>
        <w:pStyle w:val="LITlitera"/>
      </w:pPr>
      <w:r w:rsidRPr="001B29A6">
        <w:t>b)</w:t>
      </w:r>
      <w:r w:rsidRPr="001B29A6">
        <w:tab/>
        <w:t>uchyla się ust. 1a</w:t>
      </w:r>
      <w:r w:rsidRPr="001B29A6">
        <w:rPr>
          <w:rFonts w:ascii="Symbol" w:hAnsi="Symbol"/>
        </w:rPr>
        <w:sym w:font="Symbol" w:char="F02D"/>
      </w:r>
      <w:r w:rsidRPr="001B29A6">
        <w:t>4;</w:t>
      </w:r>
    </w:p>
    <w:p w14:paraId="3C2E3821" w14:textId="2F0B8627" w:rsidR="00131771" w:rsidRPr="001B29A6" w:rsidRDefault="00131771" w:rsidP="00131771">
      <w:pPr>
        <w:pStyle w:val="PKTpunkt"/>
      </w:pPr>
      <w:r w:rsidRPr="001B29A6">
        <w:t>20)</w:t>
      </w:r>
      <w:r w:rsidRPr="001B29A6">
        <w:tab/>
        <w:t>uchyla się art. 43a</w:t>
      </w:r>
      <w:r w:rsidRPr="001B29A6">
        <w:rPr>
          <w:rFonts w:ascii="Symbol" w:hAnsi="Symbol"/>
        </w:rPr>
        <w:sym w:font="Symbol" w:char="F02D"/>
      </w:r>
      <w:r w:rsidRPr="001B29A6">
        <w:t>46b;</w:t>
      </w:r>
    </w:p>
    <w:p w14:paraId="542C1630" w14:textId="1DE3957D" w:rsidR="00131771" w:rsidRPr="001B29A6" w:rsidRDefault="00131771" w:rsidP="00131771">
      <w:pPr>
        <w:pStyle w:val="PKTpunkt"/>
      </w:pPr>
      <w:r w:rsidRPr="001B29A6">
        <w:t>21)</w:t>
      </w:r>
      <w:r w:rsidRPr="001B29A6">
        <w:tab/>
        <w:t>uchyla się art. 47</w:t>
      </w:r>
      <w:r w:rsidRPr="001B29A6">
        <w:rPr>
          <w:rFonts w:ascii="Symbol" w:hAnsi="Symbol"/>
        </w:rPr>
        <w:sym w:font="Symbol" w:char="F02D"/>
      </w:r>
      <w:r w:rsidRPr="001B29A6">
        <w:t>52c;</w:t>
      </w:r>
    </w:p>
    <w:p w14:paraId="3A5C253A" w14:textId="4DA74687" w:rsidR="00131771" w:rsidRPr="001B29A6" w:rsidRDefault="00131771" w:rsidP="00131771">
      <w:pPr>
        <w:pStyle w:val="PKTpunkt"/>
      </w:pPr>
      <w:r w:rsidRPr="001B29A6">
        <w:t>22)</w:t>
      </w:r>
      <w:r w:rsidRPr="001B29A6">
        <w:tab/>
        <w:t>w art. 54:</w:t>
      </w:r>
    </w:p>
    <w:p w14:paraId="7C0CEA39" w14:textId="77777777" w:rsidR="00131771" w:rsidRPr="001B29A6" w:rsidRDefault="00131771" w:rsidP="00131771">
      <w:pPr>
        <w:pStyle w:val="LITlitera"/>
      </w:pPr>
      <w:r w:rsidRPr="001B29A6">
        <w:t>a)</w:t>
      </w:r>
      <w:r w:rsidRPr="001B29A6">
        <w:tab/>
        <w:t>uchyla się ust. 1</w:t>
      </w:r>
      <w:r w:rsidRPr="001B29A6">
        <w:rPr>
          <w:rFonts w:ascii="Symbol" w:hAnsi="Symbol"/>
        </w:rPr>
        <w:sym w:font="Symbol" w:char="F02D"/>
      </w:r>
      <w:r w:rsidRPr="001B29A6">
        <w:t>10,</w:t>
      </w:r>
    </w:p>
    <w:p w14:paraId="168289D7" w14:textId="77777777" w:rsidR="00131771" w:rsidRPr="001B29A6" w:rsidRDefault="00131771" w:rsidP="00131771">
      <w:pPr>
        <w:pStyle w:val="LITlitera"/>
      </w:pPr>
      <w:r w:rsidRPr="001B29A6">
        <w:t>b)</w:t>
      </w:r>
      <w:r w:rsidRPr="001B29A6">
        <w:tab/>
        <w:t>w ust. 11 uchyla się:</w:t>
      </w:r>
    </w:p>
    <w:p w14:paraId="28EEBDC5" w14:textId="77BA127E" w:rsidR="00131771" w:rsidRDefault="00131771" w:rsidP="00131771">
      <w:pPr>
        <w:pStyle w:val="TIRtiret"/>
      </w:pPr>
      <w:r w:rsidRPr="001B29A6">
        <w:rPr>
          <w:rFonts w:ascii="Symbol" w:hAnsi="Symbol"/>
        </w:rPr>
        <w:sym w:font="Symbol" w:char="F02D"/>
      </w:r>
      <w:r w:rsidRPr="001B29A6">
        <w:tab/>
        <w:t>wprowadzenie do wyliczenia,</w:t>
      </w:r>
    </w:p>
    <w:p w14:paraId="386451C0" w14:textId="1C89B608" w:rsidR="00DB5974" w:rsidRPr="001B29A6" w:rsidRDefault="00DB5974" w:rsidP="00131771">
      <w:pPr>
        <w:pStyle w:val="TIRtiret"/>
      </w:pPr>
      <w:r>
        <w:t>–</w:t>
      </w:r>
      <w:r>
        <w:tab/>
        <w:t>pkt 1,</w:t>
      </w:r>
    </w:p>
    <w:p w14:paraId="69F2FF0A" w14:textId="77777777" w:rsidR="00131771" w:rsidRPr="001B29A6" w:rsidRDefault="00131771" w:rsidP="00131771">
      <w:pPr>
        <w:pStyle w:val="TIRtiret"/>
      </w:pPr>
      <w:r w:rsidRPr="001B29A6">
        <w:rPr>
          <w:rFonts w:ascii="Symbol" w:hAnsi="Symbol"/>
        </w:rPr>
        <w:sym w:font="Symbol" w:char="F02D"/>
      </w:r>
      <w:r w:rsidRPr="001B29A6">
        <w:tab/>
        <w:t>część wspólną punktów;</w:t>
      </w:r>
    </w:p>
    <w:p w14:paraId="2A2EFF9F" w14:textId="2E469A65" w:rsidR="00131771" w:rsidRPr="001B29A6" w:rsidRDefault="00131771" w:rsidP="00131771">
      <w:pPr>
        <w:pStyle w:val="PKTpunkt"/>
      </w:pPr>
      <w:r w:rsidRPr="001B29A6">
        <w:t>23)</w:t>
      </w:r>
      <w:r w:rsidRPr="001B29A6">
        <w:tab/>
        <w:t xml:space="preserve">uchyla się </w:t>
      </w:r>
      <w:r w:rsidR="00BE370E">
        <w:t xml:space="preserve">art. 55 </w:t>
      </w:r>
      <w:r w:rsidRPr="001B29A6">
        <w:t xml:space="preserve">i </w:t>
      </w:r>
      <w:r>
        <w:t xml:space="preserve">art. </w:t>
      </w:r>
      <w:r w:rsidRPr="001B29A6">
        <w:t>56;</w:t>
      </w:r>
    </w:p>
    <w:p w14:paraId="68113A32" w14:textId="0427DAF2" w:rsidR="00131771" w:rsidRPr="001B29A6" w:rsidRDefault="00131771" w:rsidP="00131771">
      <w:pPr>
        <w:pStyle w:val="PKTpunkt"/>
      </w:pPr>
      <w:r w:rsidRPr="001B29A6">
        <w:t>24)</w:t>
      </w:r>
      <w:r w:rsidRPr="001B29A6">
        <w:tab/>
        <w:t>w art. 57 uchyla się ust. 1</w:t>
      </w:r>
      <w:r w:rsidRPr="001B29A6">
        <w:rPr>
          <w:rFonts w:ascii="Symbol" w:hAnsi="Symbol"/>
        </w:rPr>
        <w:sym w:font="Symbol" w:char="F02D"/>
      </w:r>
      <w:r w:rsidRPr="001B29A6">
        <w:t>8a;</w:t>
      </w:r>
    </w:p>
    <w:p w14:paraId="77F27C48" w14:textId="5B063F3A" w:rsidR="00131771" w:rsidRPr="001B29A6" w:rsidRDefault="00131771" w:rsidP="00131771">
      <w:pPr>
        <w:pStyle w:val="PKTpunkt"/>
      </w:pPr>
      <w:r w:rsidRPr="001B29A6">
        <w:t>25)</w:t>
      </w:r>
      <w:r w:rsidRPr="001B29A6">
        <w:tab/>
        <w:t>uchyla się art. 57b</w:t>
      </w:r>
      <w:r w:rsidRPr="001B29A6">
        <w:rPr>
          <w:rFonts w:ascii="Symbol" w:hAnsi="Symbol"/>
        </w:rPr>
        <w:sym w:font="Symbol" w:char="F02D"/>
      </w:r>
      <w:r w:rsidRPr="001B29A6">
        <w:t>57h;</w:t>
      </w:r>
    </w:p>
    <w:p w14:paraId="2C96DA7B" w14:textId="4095EBC8" w:rsidR="00131771" w:rsidRPr="001B29A6" w:rsidRDefault="00131771" w:rsidP="00131771">
      <w:pPr>
        <w:pStyle w:val="PKTpunkt"/>
      </w:pPr>
      <w:r w:rsidRPr="001B29A6">
        <w:t>26)</w:t>
      </w:r>
      <w:r w:rsidRPr="001B29A6">
        <w:tab/>
        <w:t>w art. 58:</w:t>
      </w:r>
    </w:p>
    <w:p w14:paraId="32487222" w14:textId="77777777" w:rsidR="00131771" w:rsidRPr="001B29A6" w:rsidRDefault="00131771" w:rsidP="00131771">
      <w:pPr>
        <w:pStyle w:val="LITlitera"/>
      </w:pPr>
      <w:r w:rsidRPr="001B29A6">
        <w:t>a)</w:t>
      </w:r>
      <w:r w:rsidRPr="001B29A6">
        <w:tab/>
        <w:t>uchyla się ust. 1,</w:t>
      </w:r>
    </w:p>
    <w:p w14:paraId="204F46D7" w14:textId="3DA03F8B" w:rsidR="00131771" w:rsidRPr="001B29A6" w:rsidRDefault="00131771" w:rsidP="001E2BF9">
      <w:pPr>
        <w:pStyle w:val="LITlitera"/>
      </w:pPr>
      <w:r w:rsidRPr="001B29A6">
        <w:t>b)</w:t>
      </w:r>
      <w:r w:rsidRPr="001B29A6">
        <w:tab/>
        <w:t xml:space="preserve">w ust. </w:t>
      </w:r>
      <w:r w:rsidRPr="0090000A">
        <w:t>3 uchyla się</w:t>
      </w:r>
      <w:r w:rsidR="0090000A">
        <w:t xml:space="preserve"> </w:t>
      </w:r>
      <w:r w:rsidR="00DB5974">
        <w:t>wprowadzenie do wyliczenia</w:t>
      </w:r>
      <w:r w:rsidR="0090000A">
        <w:t xml:space="preserve"> i </w:t>
      </w:r>
      <w:r w:rsidRPr="001B29A6">
        <w:t>pkt 1;</w:t>
      </w:r>
    </w:p>
    <w:p w14:paraId="1C5D5A55" w14:textId="4CEFB38A" w:rsidR="00131771" w:rsidRPr="001B29A6" w:rsidRDefault="00131771" w:rsidP="00131771">
      <w:pPr>
        <w:pStyle w:val="PKTpunkt"/>
      </w:pPr>
      <w:r w:rsidRPr="001B29A6">
        <w:t>27)</w:t>
      </w:r>
      <w:r w:rsidRPr="001B29A6">
        <w:tab/>
        <w:t>uchyla się art. 59</w:t>
      </w:r>
      <w:r w:rsidRPr="001B29A6">
        <w:rPr>
          <w:rFonts w:ascii="Symbol" w:hAnsi="Symbol"/>
        </w:rPr>
        <w:sym w:font="Symbol" w:char="F02D"/>
      </w:r>
      <w:r w:rsidRPr="001B29A6">
        <w:t>62;</w:t>
      </w:r>
    </w:p>
    <w:p w14:paraId="445F3982" w14:textId="2AAB94E1" w:rsidR="00131771" w:rsidRPr="001B29A6" w:rsidRDefault="00131771" w:rsidP="00131771">
      <w:pPr>
        <w:pStyle w:val="PKTpunkt"/>
      </w:pPr>
      <w:r w:rsidRPr="001B29A6">
        <w:t>28)</w:t>
      </w:r>
      <w:r w:rsidRPr="001B29A6">
        <w:tab/>
        <w:t xml:space="preserve">uchyla się </w:t>
      </w:r>
      <w:r w:rsidR="00233F6F">
        <w:t>rozdział 9a</w:t>
      </w:r>
      <w:r w:rsidRPr="001B29A6">
        <w:t>;</w:t>
      </w:r>
    </w:p>
    <w:p w14:paraId="142E06C6" w14:textId="626E1A77" w:rsidR="00131771" w:rsidRPr="001B29A6" w:rsidRDefault="00131771" w:rsidP="00131771">
      <w:pPr>
        <w:pStyle w:val="PKTpunkt"/>
      </w:pPr>
      <w:r w:rsidRPr="001B29A6">
        <w:t>29)</w:t>
      </w:r>
      <w:r w:rsidRPr="001B29A6">
        <w:tab/>
        <w:t>w art. 77 uchyla się:</w:t>
      </w:r>
    </w:p>
    <w:p w14:paraId="44C6858A" w14:textId="77777777" w:rsidR="00131771" w:rsidRPr="001B29A6" w:rsidRDefault="00131771" w:rsidP="00131771">
      <w:pPr>
        <w:pStyle w:val="LITlitera"/>
      </w:pPr>
      <w:r w:rsidRPr="001B29A6">
        <w:t>a)</w:t>
      </w:r>
      <w:r w:rsidRPr="001B29A6">
        <w:tab/>
        <w:t>wprowadzenie do wyliczenia,</w:t>
      </w:r>
    </w:p>
    <w:p w14:paraId="0EFDCE09" w14:textId="222C39AA" w:rsidR="00131771" w:rsidRPr="001B29A6" w:rsidRDefault="00131771" w:rsidP="00131771">
      <w:pPr>
        <w:pStyle w:val="LITlitera"/>
      </w:pPr>
      <w:r w:rsidRPr="001B29A6">
        <w:t>b)</w:t>
      </w:r>
      <w:r w:rsidRPr="001B29A6">
        <w:tab/>
        <w:t>pkt 1</w:t>
      </w:r>
      <w:r w:rsidRPr="001B29A6">
        <w:rPr>
          <w:rFonts w:ascii="Symbol" w:hAnsi="Symbol"/>
        </w:rPr>
        <w:sym w:font="Symbol" w:char="F02D"/>
      </w:r>
      <w:r w:rsidRPr="001B29A6">
        <w:t xml:space="preserve">5 </w:t>
      </w:r>
      <w:r w:rsidR="006E64B5">
        <w:t xml:space="preserve">i </w:t>
      </w:r>
      <w:r w:rsidRPr="001B29A6">
        <w:t>7,</w:t>
      </w:r>
    </w:p>
    <w:p w14:paraId="39D5ED03" w14:textId="77777777" w:rsidR="00131771" w:rsidRPr="001B29A6" w:rsidRDefault="00131771" w:rsidP="00131771">
      <w:pPr>
        <w:pStyle w:val="LITlitera"/>
      </w:pPr>
      <w:r w:rsidRPr="001B29A6">
        <w:t>c)</w:t>
      </w:r>
      <w:r w:rsidRPr="001B29A6">
        <w:tab/>
        <w:t>część wspólną punktów;</w:t>
      </w:r>
    </w:p>
    <w:p w14:paraId="5EF25957" w14:textId="2B14C5CE" w:rsidR="00131771" w:rsidRPr="001B29A6" w:rsidRDefault="00131771" w:rsidP="00131771">
      <w:pPr>
        <w:pStyle w:val="PKTpunkt"/>
      </w:pPr>
      <w:r w:rsidRPr="001B29A6">
        <w:t>30)</w:t>
      </w:r>
      <w:r w:rsidRPr="001B29A6">
        <w:tab/>
        <w:t>uchyla się art. 77a i art. 78;</w:t>
      </w:r>
    </w:p>
    <w:p w14:paraId="125A42DD" w14:textId="2CD448F9" w:rsidR="00131771" w:rsidRPr="001B29A6" w:rsidRDefault="00131771" w:rsidP="00131771">
      <w:pPr>
        <w:pStyle w:val="PKTpunkt"/>
      </w:pPr>
      <w:r w:rsidRPr="001B29A6">
        <w:t>31)</w:t>
      </w:r>
      <w:r w:rsidRPr="001B29A6">
        <w:tab/>
        <w:t>uchyla się art. 81;</w:t>
      </w:r>
    </w:p>
    <w:p w14:paraId="2BC3CD1C" w14:textId="2323D8A5" w:rsidR="00131771" w:rsidRPr="001B29A6" w:rsidRDefault="00131771" w:rsidP="00131771">
      <w:pPr>
        <w:pStyle w:val="PKTpunkt"/>
      </w:pPr>
      <w:r w:rsidRPr="001B29A6">
        <w:t>32)</w:t>
      </w:r>
      <w:r w:rsidRPr="001B29A6">
        <w:tab/>
        <w:t>w art. 85:</w:t>
      </w:r>
    </w:p>
    <w:p w14:paraId="43FD80EC" w14:textId="61F591FD" w:rsidR="00131771" w:rsidRPr="001B29A6" w:rsidRDefault="00131771" w:rsidP="00BA18E5">
      <w:pPr>
        <w:pStyle w:val="LITlitera"/>
      </w:pPr>
      <w:r w:rsidRPr="001B29A6">
        <w:t>a)</w:t>
      </w:r>
      <w:r w:rsidRPr="001B29A6">
        <w:tab/>
        <w:t>w ust. 1</w:t>
      </w:r>
      <w:r w:rsidR="00F226F5">
        <w:t xml:space="preserve"> uchyla się </w:t>
      </w:r>
      <w:r w:rsidRPr="001B29A6">
        <w:t>pkt 1,</w:t>
      </w:r>
      <w:r w:rsidR="00F226F5">
        <w:t xml:space="preserve"> </w:t>
      </w:r>
      <w:r w:rsidRPr="001B29A6">
        <w:t>2,</w:t>
      </w:r>
      <w:r w:rsidR="00F226F5">
        <w:t xml:space="preserve"> </w:t>
      </w:r>
      <w:r w:rsidRPr="001B29A6">
        <w:t>2b</w:t>
      </w:r>
      <w:r w:rsidR="00F226F5">
        <w:t xml:space="preserve">, </w:t>
      </w:r>
      <w:r w:rsidRPr="001B29A6">
        <w:t>3</w:t>
      </w:r>
      <w:r w:rsidR="00F226F5">
        <w:t xml:space="preserve"> i </w:t>
      </w:r>
      <w:r w:rsidRPr="001B29A6">
        <w:t>4a</w:t>
      </w:r>
      <w:r w:rsidRPr="001B29A6">
        <w:rPr>
          <w:rFonts w:ascii="Symbol" w:hAnsi="Symbol"/>
        </w:rPr>
        <w:sym w:font="Symbol" w:char="F02D"/>
      </w:r>
      <w:r w:rsidRPr="001B29A6">
        <w:t>6,</w:t>
      </w:r>
    </w:p>
    <w:p w14:paraId="6F47C0F0" w14:textId="77777777" w:rsidR="00131771" w:rsidRPr="001B29A6" w:rsidRDefault="00131771" w:rsidP="00131771">
      <w:pPr>
        <w:pStyle w:val="LITlitera"/>
      </w:pPr>
      <w:r w:rsidRPr="001B29A6">
        <w:t>b)</w:t>
      </w:r>
      <w:r w:rsidRPr="001B29A6">
        <w:tab/>
        <w:t>w ust. 1a uchyla się pkt 1,</w:t>
      </w:r>
    </w:p>
    <w:p w14:paraId="2EC1A3E9" w14:textId="77777777" w:rsidR="00131771" w:rsidRPr="001B29A6" w:rsidRDefault="00131771" w:rsidP="00131771">
      <w:pPr>
        <w:pStyle w:val="LITlitera"/>
      </w:pPr>
      <w:r w:rsidRPr="001B29A6">
        <w:t>c)</w:t>
      </w:r>
      <w:r w:rsidRPr="001B29A6">
        <w:tab/>
        <w:t>uchyla się ust. 1b;</w:t>
      </w:r>
    </w:p>
    <w:p w14:paraId="55B9EAB3" w14:textId="340BA425" w:rsidR="00131771" w:rsidRPr="001B29A6" w:rsidRDefault="00131771" w:rsidP="00131771">
      <w:pPr>
        <w:pStyle w:val="PKTpunkt"/>
      </w:pPr>
      <w:r w:rsidRPr="001B29A6">
        <w:t>33)</w:t>
      </w:r>
      <w:r w:rsidRPr="001B29A6">
        <w:tab/>
        <w:t>uchyla się rozdział 10a;</w:t>
      </w:r>
    </w:p>
    <w:p w14:paraId="235C87EF" w14:textId="123160A3" w:rsidR="00E92A4C" w:rsidRPr="001B29A6" w:rsidRDefault="009A10A8" w:rsidP="00105661">
      <w:pPr>
        <w:pStyle w:val="PKTpunkt"/>
      </w:pPr>
      <w:r>
        <w:t>3</w:t>
      </w:r>
      <w:r w:rsidR="00FE2A07">
        <w:t>4</w:t>
      </w:r>
      <w:r>
        <w:t>)</w:t>
      </w:r>
      <w:r>
        <w:tab/>
        <w:t xml:space="preserve">uchyla się załączniki </w:t>
      </w:r>
      <w:r w:rsidR="003D134B">
        <w:t>nr 1</w:t>
      </w:r>
      <w:r w:rsidR="003D134B" w:rsidRPr="003D134B">
        <w:sym w:font="Symbol" w:char="F02D"/>
      </w:r>
      <w:r w:rsidR="003D134B">
        <w:t xml:space="preserve">5 </w:t>
      </w:r>
      <w:r>
        <w:t>do ustawy</w:t>
      </w:r>
      <w:r w:rsidR="008B08C9">
        <w:t>.</w:t>
      </w:r>
    </w:p>
    <w:p w14:paraId="03B5D79B" w14:textId="50951702" w:rsidR="00131771" w:rsidRDefault="00131771" w:rsidP="00131771">
      <w:pPr>
        <w:pStyle w:val="ARTartustawynprozporzdzenia"/>
      </w:pPr>
      <w:r w:rsidRPr="006E0150">
        <w:rPr>
          <w:rStyle w:val="Ppogrubienie"/>
        </w:rPr>
        <w:t>Art.</w:t>
      </w:r>
      <w:r w:rsidR="004519E1">
        <w:rPr>
          <w:rStyle w:val="Ppogrubienie"/>
        </w:rPr>
        <w:t> </w:t>
      </w:r>
      <w:r>
        <w:rPr>
          <w:rStyle w:val="Ppogrubienie"/>
        </w:rPr>
        <w:t>11</w:t>
      </w:r>
      <w:r w:rsidR="009A10A8">
        <w:rPr>
          <w:rStyle w:val="Ppogrubienie"/>
        </w:rPr>
        <w:t>5</w:t>
      </w:r>
      <w:r w:rsidRPr="006E0150">
        <w:rPr>
          <w:rStyle w:val="Ppogrubienie"/>
        </w:rPr>
        <w:t>.</w:t>
      </w:r>
      <w:r w:rsidR="004519E1">
        <w:rPr>
          <w:rStyle w:val="Ppogrubienie"/>
        </w:rPr>
        <w:t> </w:t>
      </w:r>
      <w:r w:rsidRPr="006E0150">
        <w:t>W ustawie z dnia 16 grudnia 2005 r. o produktach pochodzenia zwierzęcego (Dz. U. z 2023 r. poz. 872) wprowadza się następujące zmiany:</w:t>
      </w:r>
    </w:p>
    <w:p w14:paraId="721D1046" w14:textId="77777777" w:rsidR="00131771" w:rsidRPr="002B2740" w:rsidRDefault="00131771" w:rsidP="00131771">
      <w:pPr>
        <w:pStyle w:val="PKTpunkt"/>
      </w:pPr>
      <w:r w:rsidRPr="002B2740">
        <w:t>1)</w:t>
      </w:r>
      <w:r w:rsidRPr="002B2740">
        <w:tab/>
        <w:t>w odnośniku nr 1 do ustawy w pkt 2 uchyla się lit</w:t>
      </w:r>
      <w:r>
        <w:t>.</w:t>
      </w:r>
      <w:r w:rsidRPr="002B2740">
        <w:t xml:space="preserve"> a, b </w:t>
      </w:r>
      <w:r>
        <w:t>oraz</w:t>
      </w:r>
      <w:r w:rsidRPr="002B2740">
        <w:t xml:space="preserve"> d;</w:t>
      </w:r>
    </w:p>
    <w:p w14:paraId="60064BC2" w14:textId="77777777" w:rsidR="00131771" w:rsidRPr="00204385" w:rsidRDefault="00131771" w:rsidP="00131771">
      <w:pPr>
        <w:pStyle w:val="PKTpunkt"/>
      </w:pPr>
      <w:r w:rsidRPr="00204385">
        <w:t>2)</w:t>
      </w:r>
      <w:r w:rsidRPr="00204385">
        <w:tab/>
        <w:t>w art. 9:</w:t>
      </w:r>
    </w:p>
    <w:p w14:paraId="6C9534E7" w14:textId="77777777" w:rsidR="00131771" w:rsidRDefault="00131771" w:rsidP="00131771">
      <w:pPr>
        <w:pStyle w:val="LITlitera"/>
      </w:pPr>
      <w:r>
        <w:t>a)</w:t>
      </w:r>
      <w:r>
        <w:tab/>
      </w:r>
      <w:r w:rsidRPr="00145B7B">
        <w:t>w ust. 1 pkt 1 otrzymuje brzmienie:</w:t>
      </w:r>
    </w:p>
    <w:p w14:paraId="331B838C" w14:textId="20A27882" w:rsidR="00131771" w:rsidRDefault="00A4509E" w:rsidP="00131771">
      <w:pPr>
        <w:pStyle w:val="ZLITPKTzmpktliter"/>
      </w:pPr>
      <w:r>
        <w:t>„</w:t>
      </w:r>
      <w:r w:rsidR="00131771" w:rsidRPr="00145B7B">
        <w:t>1)</w:t>
      </w:r>
      <w:r w:rsidR="00131771">
        <w:tab/>
      </w:r>
      <w:r w:rsidR="00131771" w:rsidRPr="00145B7B">
        <w:t xml:space="preserve">spełniają wymagania dotyczące zdrowia zwierząt określone w przepisach o zdrowiu zwierząt oraz w przepisach o wymaganiach weterynaryjnych przy przemieszczaniu w celach niehandlowych zwierząt domowych towarzyszących podróżnym i zwierząt cyrkowych oraz o stosowaniu substancji o działaniu hormonalnym, tyreostatycznym i beta-agonistycznym w zakresie, w jakim dotyczą one zwierząt, </w:t>
      </w:r>
      <w:r w:rsidR="00DB5974" w:rsidRPr="00DB5974">
        <w:t>z których lub od których</w:t>
      </w:r>
      <w:r w:rsidR="00DB5974" w:rsidRPr="00DB5974" w:rsidDel="00DB5974">
        <w:t xml:space="preserve"> </w:t>
      </w:r>
      <w:r w:rsidR="00131771" w:rsidRPr="00145B7B">
        <w:t>pozyskuje się żywność;</w:t>
      </w:r>
      <w:r>
        <w:t>”</w:t>
      </w:r>
      <w:r w:rsidR="00131771" w:rsidRPr="00145B7B">
        <w:t>,</w:t>
      </w:r>
    </w:p>
    <w:p w14:paraId="41924EA0" w14:textId="77777777" w:rsidR="00131771" w:rsidRDefault="00131771" w:rsidP="00131771">
      <w:pPr>
        <w:pStyle w:val="LITlitera"/>
      </w:pPr>
      <w:r>
        <w:t>b)</w:t>
      </w:r>
      <w:r>
        <w:tab/>
        <w:t>uchyla się ust. 2, 3 i 4;</w:t>
      </w:r>
    </w:p>
    <w:p w14:paraId="24DF35E1" w14:textId="77777777" w:rsidR="00131771" w:rsidRPr="002B2740" w:rsidRDefault="00131771" w:rsidP="00131771">
      <w:pPr>
        <w:pStyle w:val="PKTpunkt"/>
      </w:pPr>
      <w:r w:rsidRPr="002B2740">
        <w:t>3)</w:t>
      </w:r>
      <w:r w:rsidRPr="002B2740">
        <w:tab/>
        <w:t>uchyla się art. 10;</w:t>
      </w:r>
    </w:p>
    <w:p w14:paraId="2222C5D7" w14:textId="77777777" w:rsidR="00131771" w:rsidRDefault="00131771" w:rsidP="00131771">
      <w:pPr>
        <w:pStyle w:val="PKTpunkt"/>
      </w:pPr>
      <w:r w:rsidRPr="002B2740">
        <w:t>4)</w:t>
      </w:r>
      <w:r w:rsidRPr="002B2740">
        <w:tab/>
      </w:r>
      <w:r>
        <w:t>w a</w:t>
      </w:r>
      <w:r w:rsidRPr="002B2740">
        <w:t>rt. 16</w:t>
      </w:r>
      <w:r>
        <w:t>:</w:t>
      </w:r>
    </w:p>
    <w:p w14:paraId="2B0C9F6D" w14:textId="77777777" w:rsidR="00131771" w:rsidRDefault="00131771" w:rsidP="00131771">
      <w:pPr>
        <w:pStyle w:val="LITlitera"/>
      </w:pPr>
      <w:r>
        <w:t>a)</w:t>
      </w:r>
      <w:r>
        <w:tab/>
        <w:t>ust. 1 otrzymuje brzmienie:</w:t>
      </w:r>
    </w:p>
    <w:p w14:paraId="1E4CD5AB" w14:textId="4CE14BDE" w:rsidR="00131771" w:rsidRPr="00B90710" w:rsidRDefault="00A4509E" w:rsidP="00131771">
      <w:pPr>
        <w:pStyle w:val="ZLITUSTzmustliter"/>
      </w:pPr>
      <w:r>
        <w:t>„</w:t>
      </w:r>
      <w:r w:rsidR="00131771">
        <w:t xml:space="preserve">1. </w:t>
      </w:r>
      <w:r w:rsidR="00131771" w:rsidRPr="00B90710">
        <w:t>Niedopuszczalne jest podawanie zwierzętom, z których lub od których pozyskuje się produkty pochodzenia zwierzęcego, substancji zakazanych lub niedopuszczonych, o których mowa w:</w:t>
      </w:r>
    </w:p>
    <w:p w14:paraId="04ADB606" w14:textId="02A08444" w:rsidR="00131771" w:rsidRPr="0051356D" w:rsidRDefault="00131771" w:rsidP="00131771">
      <w:pPr>
        <w:pStyle w:val="ZLITPKTzmpktliter"/>
      </w:pPr>
      <w:r>
        <w:t>1)</w:t>
      </w:r>
      <w:r>
        <w:tab/>
      </w:r>
      <w:r w:rsidRPr="00B90710">
        <w:t xml:space="preserve">rozdziale 9 ustawy z dnia 11 marca 2004 r. o wymaganiach weterynaryjnych przy przemieszczaniu w celach niehandlowych zwierząt domowych towarzyszących podróżnym </w:t>
      </w:r>
      <w:r w:rsidR="003448E0" w:rsidRPr="00145B7B">
        <w:t xml:space="preserve">i zwierząt cyrkowych </w:t>
      </w:r>
      <w:r w:rsidRPr="00B90710">
        <w:t>oraz o</w:t>
      </w:r>
      <w:r w:rsidR="00B0768E">
        <w:t xml:space="preserve"> stosowaniu</w:t>
      </w:r>
      <w:r w:rsidRPr="00B90710">
        <w:t xml:space="preserve"> substancj</w:t>
      </w:r>
      <w:r w:rsidR="00B0768E">
        <w:t>i</w:t>
      </w:r>
      <w:r w:rsidRPr="00B90710">
        <w:t xml:space="preserve"> o działaniu hormonalnym, tyreostatycznym i beta-agonistycznym (Dz. U. z 2023 r. poz. </w:t>
      </w:r>
      <w:r w:rsidRPr="0051356D">
        <w:t>1075 oraz …);</w:t>
      </w:r>
    </w:p>
    <w:p w14:paraId="172CC0CD" w14:textId="77777777" w:rsidR="00131771" w:rsidRPr="00B90710" w:rsidRDefault="00131771" w:rsidP="00131771">
      <w:pPr>
        <w:pStyle w:val="ZLITPKTzmpktliter"/>
      </w:pPr>
      <w:r>
        <w:t>2)</w:t>
      </w:r>
      <w:r>
        <w:tab/>
      </w:r>
      <w:r w:rsidRPr="00B90710">
        <w:t>tabeli 2 załącznika do rozporządzenia Komisji (UE) nr 37/2010 z dnia 22 grudnia 2009 r. w sprawie substancji farmakologicznie czynnych i ich klasyfikacji w odniesieniu do maksymalnych limitów pozostałości w środkach spożywczych pochodzenia zwierzęcego (Dz. Urz. UE L 15 z 20.01.2010, str. 1, z późn. zm.</w:t>
      </w:r>
      <w:r>
        <w:rPr>
          <w:rStyle w:val="Odwoanieprzypisudolnego"/>
        </w:rPr>
        <w:footnoteReference w:id="28"/>
      </w:r>
      <w:r>
        <w:rPr>
          <w:rStyle w:val="IGindeksgrny"/>
        </w:rPr>
        <w:t>)</w:t>
      </w:r>
      <w:r w:rsidRPr="00B90710">
        <w:t>);</w:t>
      </w:r>
    </w:p>
    <w:p w14:paraId="2AED29ED" w14:textId="7CF9EACF" w:rsidR="00131771" w:rsidRPr="00B90710" w:rsidRDefault="00131771" w:rsidP="00131771">
      <w:pPr>
        <w:pStyle w:val="ZLITPKTzmpktliter"/>
      </w:pPr>
      <w:r>
        <w:t>3)</w:t>
      </w:r>
      <w:r>
        <w:tab/>
      </w:r>
      <w:r w:rsidRPr="00B90710">
        <w:t>art. 2 lit. b rozporządzenia delegowanego Komisji (UE) 2019/2090 z dnia 19 czerwca 2019 r. uzupełniającego rozporządzenie Parlamentu Europejskiego i Rady (UE) 2017/625 w odniesieniu do przypadków podejrzenia lub stwierdzenia niezgodności z przepisami Unii dotyczącymi stosowania lub pozostałości substancji farmakologicznie czynnych dopuszczonych w weterynaryjnych produktach leczniczych lub jako dodatki paszowe bądź z przepisami Unii dotyczącymi stosowania lub pozostałości zakazanych lub niedopuszczonych substancji farmakologicznie czynnych (Dz. Urz. UE L 317 z 09.12.2019, str. 28, z późn. zm.</w:t>
      </w:r>
      <w:r>
        <w:rPr>
          <w:rStyle w:val="Odwoanieprzypisudolnego"/>
        </w:rPr>
        <w:footnoteReference w:id="29"/>
      </w:r>
      <w:r>
        <w:rPr>
          <w:rStyle w:val="IGindeksgrny"/>
        </w:rPr>
        <w:t>)</w:t>
      </w:r>
      <w:r w:rsidRPr="00B90710">
        <w:t>).</w:t>
      </w:r>
      <w:r w:rsidR="00A4509E">
        <w:t>”</w:t>
      </w:r>
      <w:r w:rsidR="00DB5974">
        <w:t>,</w:t>
      </w:r>
    </w:p>
    <w:p w14:paraId="676E3E70" w14:textId="77777777" w:rsidR="00131771" w:rsidRPr="00B90710" w:rsidRDefault="00131771" w:rsidP="00131771">
      <w:pPr>
        <w:pStyle w:val="LITlitera"/>
      </w:pPr>
      <w:r>
        <w:t>b)</w:t>
      </w:r>
      <w:r>
        <w:tab/>
      </w:r>
      <w:r w:rsidRPr="00B90710">
        <w:t>po ust. 1 dodaje się ust. 1a w brzmieniu:</w:t>
      </w:r>
    </w:p>
    <w:p w14:paraId="0B5E4A9F" w14:textId="3B822434" w:rsidR="00131771" w:rsidRPr="00B90710" w:rsidRDefault="00A4509E" w:rsidP="00131771">
      <w:pPr>
        <w:pStyle w:val="ZLITUSTzmustliter"/>
      </w:pPr>
      <w:r>
        <w:t>„</w:t>
      </w:r>
      <w:r w:rsidR="00131771" w:rsidRPr="00B90710">
        <w:t xml:space="preserve">1a. Niedopuszczalne jest pozyskiwanie produktów pochodzenia zwierzęcego </w:t>
      </w:r>
      <w:r w:rsidR="00DB5974">
        <w:t>ze</w:t>
      </w:r>
      <w:r w:rsidR="00DB5974" w:rsidRPr="00B90710">
        <w:t xml:space="preserve"> </w:t>
      </w:r>
      <w:r w:rsidR="00131771" w:rsidRPr="00B90710">
        <w:t xml:space="preserve">zwierząt lub </w:t>
      </w:r>
      <w:r w:rsidR="00DB5974">
        <w:t xml:space="preserve">od </w:t>
      </w:r>
      <w:r w:rsidR="00131771" w:rsidRPr="00B90710">
        <w:t>zwierząt, w których tkankach lub narządach stwierdzono obecność substancji określonych w ust. 1.</w:t>
      </w:r>
      <w:r>
        <w:t>”</w:t>
      </w:r>
      <w:r w:rsidR="00131771" w:rsidRPr="00B90710">
        <w:t>,</w:t>
      </w:r>
    </w:p>
    <w:p w14:paraId="3B6179DF" w14:textId="77777777" w:rsidR="00131771" w:rsidRDefault="00131771" w:rsidP="00131771">
      <w:pPr>
        <w:pStyle w:val="LITlitera"/>
      </w:pPr>
      <w:r>
        <w:t>c)</w:t>
      </w:r>
      <w:r>
        <w:tab/>
        <w:t>ust. 3 otrzymuje brzmienie:</w:t>
      </w:r>
    </w:p>
    <w:p w14:paraId="258D3E20" w14:textId="598F1AE0" w:rsidR="00131771" w:rsidRPr="00B90710" w:rsidRDefault="00A4509E" w:rsidP="00131771">
      <w:pPr>
        <w:pStyle w:val="ZLITUSTzmustliter"/>
      </w:pPr>
      <w:r>
        <w:t>„</w:t>
      </w:r>
      <w:r w:rsidR="00131771" w:rsidRPr="00B90710">
        <w:t xml:space="preserve">3. </w:t>
      </w:r>
      <w:r w:rsidR="00DB2408">
        <w:t>Aby</w:t>
      </w:r>
      <w:r w:rsidR="00131771" w:rsidRPr="00B90710">
        <w:t xml:space="preserve"> </w:t>
      </w:r>
      <w:r w:rsidR="00DB2408" w:rsidRPr="00B90710">
        <w:t>zapewni</w:t>
      </w:r>
      <w:r w:rsidR="00DB2408">
        <w:t>ć</w:t>
      </w:r>
      <w:r w:rsidR="00DB2408" w:rsidRPr="00B90710">
        <w:t xml:space="preserve"> bezpieczeństw</w:t>
      </w:r>
      <w:r w:rsidR="00DB2408">
        <w:t>o</w:t>
      </w:r>
      <w:r w:rsidR="00DB2408" w:rsidRPr="00B90710">
        <w:t xml:space="preserve"> </w:t>
      </w:r>
      <w:r w:rsidR="00131771" w:rsidRPr="00B90710">
        <w:t xml:space="preserve">produktów pochodzenia zwierzęcego i żywności, o której mowa w art. 6 ust. 1 pkt 2 lit. b, </w:t>
      </w:r>
      <w:r w:rsidR="00577F8F" w:rsidRPr="00B90710">
        <w:t>pr</w:t>
      </w:r>
      <w:r w:rsidR="00577F8F">
        <w:t>zeprowadza</w:t>
      </w:r>
      <w:r w:rsidR="00577F8F" w:rsidRPr="00B90710">
        <w:t xml:space="preserve"> </w:t>
      </w:r>
      <w:r w:rsidR="00131771" w:rsidRPr="00B90710">
        <w:t>się kontrole urzędowe, o których mowa w art. 19 ust. 1 rozporządzenia 2017/625, dotyczące pozostałości:</w:t>
      </w:r>
    </w:p>
    <w:p w14:paraId="36950A7F" w14:textId="0D97515A" w:rsidR="00131771" w:rsidRPr="00B90710" w:rsidRDefault="00131771" w:rsidP="00131771">
      <w:pPr>
        <w:pStyle w:val="ZLITPKTzmpktliter"/>
      </w:pPr>
      <w:r w:rsidRPr="00B90710">
        <w:t>1</w:t>
      </w:r>
      <w:r>
        <w:t>)</w:t>
      </w:r>
      <w:r w:rsidRPr="00B90710">
        <w:tab/>
        <w:t>substancji zakazanych lub niedopuszczonych określonych w ust. 1;</w:t>
      </w:r>
    </w:p>
    <w:p w14:paraId="0EC07ECF" w14:textId="659E1841" w:rsidR="00131771" w:rsidRPr="00B90710" w:rsidRDefault="00131771" w:rsidP="00131771">
      <w:pPr>
        <w:pStyle w:val="ZLITPKTzmpktliter"/>
      </w:pPr>
      <w:r w:rsidRPr="00B90710">
        <w:t>2</w:t>
      </w:r>
      <w:r>
        <w:t>)</w:t>
      </w:r>
      <w:r w:rsidRPr="00B90710">
        <w:tab/>
        <w:t xml:space="preserve">substancji farmakologicznie czynnych dopuszczonych jako weterynaryjne produkty lecznicze lub jako dodatki paszowe do stosowania u zwierząt, </w:t>
      </w:r>
      <w:r w:rsidR="00DB5974" w:rsidRPr="00DB5974">
        <w:t>z których lub od których</w:t>
      </w:r>
      <w:r w:rsidR="00DB5974" w:rsidRPr="00DB5974" w:rsidDel="00DB5974">
        <w:t xml:space="preserve"> </w:t>
      </w:r>
      <w:r w:rsidRPr="009A474D">
        <w:t xml:space="preserve">pozyskuje się </w:t>
      </w:r>
      <w:r w:rsidRPr="00B90710">
        <w:t>żywność;</w:t>
      </w:r>
    </w:p>
    <w:p w14:paraId="09CD886B" w14:textId="62FEE4B1" w:rsidR="00131771" w:rsidRPr="00B90710" w:rsidRDefault="00131771" w:rsidP="00131771">
      <w:pPr>
        <w:pStyle w:val="ZLITPKTzmpktliter"/>
      </w:pPr>
      <w:r w:rsidRPr="00B90710">
        <w:t>3</w:t>
      </w:r>
      <w:r>
        <w:t>)</w:t>
      </w:r>
      <w:r w:rsidRPr="00B90710">
        <w:tab/>
        <w:t>substancji zanieczyszczających wymienionych w załączniku I do rozporządzenia Komisji (UE) 2023/915 z dnia 25 kwietnia 2023 r. w sprawie najwyższych dopuszczalnych poziomów niektórych zanieczyszczeń w żywności oraz uchylającego rozporządzenie (WE) nr 1881/2006 (Dz. Urz. UE L 119 z 05.05.2023, str. 103, z późn. zm.</w:t>
      </w:r>
      <w:r>
        <w:rPr>
          <w:rStyle w:val="Odwoanieprzypisudolnego"/>
        </w:rPr>
        <w:footnoteReference w:id="30"/>
      </w:r>
      <w:r>
        <w:rPr>
          <w:rStyle w:val="IGindeksgrny"/>
        </w:rPr>
        <w:t>)</w:t>
      </w:r>
      <w:r w:rsidRPr="00B90710">
        <w:t xml:space="preserve">) </w:t>
      </w:r>
      <w:r w:rsidR="00EA7B6E">
        <w:t xml:space="preserve">i </w:t>
      </w:r>
      <w:r w:rsidR="00BA1475">
        <w:t>w</w:t>
      </w:r>
      <w:r w:rsidRPr="00B90710">
        <w:t xml:space="preserve"> załączniku do rozporządzenia Komisji (WE) nr 124/2009 z dnia 10 lutego 2009 r. ustalającego maksymalne zawartości w żywności kokcydiostatyków i histomonostatyków pochodzących z nieuniknionego zanieczyszczenia krzyżowego tymi substancjami pasz, dla których nie są one przeznaczone (Dz. Urz. UE L 40 z 11.02.2009, str. 7, z późn.</w:t>
      </w:r>
      <w:r w:rsidR="00BB6345">
        <w:t> </w:t>
      </w:r>
      <w:r w:rsidRPr="00B90710">
        <w:t>zm.</w:t>
      </w:r>
      <w:r>
        <w:rPr>
          <w:rStyle w:val="Odwoanieprzypisudolnego"/>
        </w:rPr>
        <w:footnoteReference w:id="31"/>
      </w:r>
      <w:r>
        <w:rPr>
          <w:rStyle w:val="IGindeksgrny"/>
        </w:rPr>
        <w:t>)</w:t>
      </w:r>
      <w:r w:rsidRPr="00B90710">
        <w:t>);</w:t>
      </w:r>
    </w:p>
    <w:p w14:paraId="2CF733B5" w14:textId="77777777" w:rsidR="00131771" w:rsidRPr="00B90710" w:rsidRDefault="00131771" w:rsidP="00131771">
      <w:pPr>
        <w:pStyle w:val="ZLITPKTzmpktliter"/>
      </w:pPr>
      <w:r w:rsidRPr="00B90710">
        <w:t>4</w:t>
      </w:r>
      <w:r>
        <w:t>)</w:t>
      </w:r>
      <w:r w:rsidRPr="00B90710">
        <w:tab/>
        <w:t>pestycydów;</w:t>
      </w:r>
    </w:p>
    <w:p w14:paraId="2287817F" w14:textId="11CC5DAE" w:rsidR="00131771" w:rsidRPr="00B90710" w:rsidRDefault="00131771" w:rsidP="00131771">
      <w:pPr>
        <w:pStyle w:val="ZLITPKTzmpktliter"/>
      </w:pPr>
      <w:r w:rsidRPr="00B90710">
        <w:t>5</w:t>
      </w:r>
      <w:r>
        <w:t>)</w:t>
      </w:r>
      <w:r w:rsidRPr="00B90710">
        <w:tab/>
        <w:t>skażeń promieniotwórczych.</w:t>
      </w:r>
      <w:r w:rsidR="00A4509E">
        <w:t>”</w:t>
      </w:r>
      <w:r w:rsidRPr="00B90710">
        <w:t>,</w:t>
      </w:r>
    </w:p>
    <w:p w14:paraId="437F9757" w14:textId="74DD88B4" w:rsidR="00131771" w:rsidRPr="00B90710" w:rsidRDefault="00131771" w:rsidP="00131771">
      <w:pPr>
        <w:pStyle w:val="LITlitera"/>
      </w:pPr>
      <w:r w:rsidRPr="00B90710">
        <w:t>d)</w:t>
      </w:r>
      <w:r w:rsidRPr="00B90710">
        <w:tab/>
        <w:t xml:space="preserve">w ust. 4 wyraz </w:t>
      </w:r>
      <w:r w:rsidR="00A4509E">
        <w:t>„</w:t>
      </w:r>
      <w:r w:rsidRPr="00B90710">
        <w:t>niedozwolonych</w:t>
      </w:r>
      <w:r w:rsidR="00A4509E">
        <w:t>”</w:t>
      </w:r>
      <w:r w:rsidR="00BA1475">
        <w:t xml:space="preserve"> </w:t>
      </w:r>
      <w:r w:rsidRPr="00B90710">
        <w:t xml:space="preserve">zastępuje się wyrazami </w:t>
      </w:r>
      <w:r w:rsidR="00A4509E">
        <w:t>„</w:t>
      </w:r>
      <w:r w:rsidRPr="00B90710">
        <w:t>określonych w ust. 3</w:t>
      </w:r>
      <w:r w:rsidR="00A4509E">
        <w:t>”</w:t>
      </w:r>
      <w:r w:rsidRPr="00B90710">
        <w:t xml:space="preserve">, </w:t>
      </w:r>
    </w:p>
    <w:p w14:paraId="10DDB2E9" w14:textId="77777777" w:rsidR="00131771" w:rsidRDefault="00131771" w:rsidP="00131771">
      <w:pPr>
        <w:pStyle w:val="LITlitera"/>
      </w:pPr>
      <w:r w:rsidRPr="00B90710">
        <w:t>e)</w:t>
      </w:r>
      <w:r w:rsidRPr="00B90710">
        <w:tab/>
        <w:t>uchyla się ust. 5;</w:t>
      </w:r>
    </w:p>
    <w:p w14:paraId="24254101" w14:textId="77777777" w:rsidR="00131771" w:rsidRPr="00882CF0" w:rsidRDefault="00131771">
      <w:pPr>
        <w:pStyle w:val="PKTpunkt"/>
      </w:pPr>
      <w:r w:rsidRPr="00882CF0">
        <w:t>5)</w:t>
      </w:r>
      <w:r w:rsidRPr="00882CF0">
        <w:tab/>
      </w:r>
      <w:r>
        <w:t xml:space="preserve">w </w:t>
      </w:r>
      <w:r w:rsidRPr="00882CF0">
        <w:t>art. 20 ust. 4</w:t>
      </w:r>
      <w:r>
        <w:t xml:space="preserve"> </w:t>
      </w:r>
      <w:r w:rsidRPr="00882CF0">
        <w:t>otrzymuje brzmienie:</w:t>
      </w:r>
    </w:p>
    <w:p w14:paraId="443B8B38" w14:textId="6206D63E" w:rsidR="00131771" w:rsidRDefault="00A4509E" w:rsidP="00131771">
      <w:pPr>
        <w:pStyle w:val="ZUSTzmustartykuempunktem"/>
      </w:pPr>
      <w:r>
        <w:t>„</w:t>
      </w:r>
      <w:r w:rsidR="00131771" w:rsidRPr="00B90710">
        <w:t>4.</w:t>
      </w:r>
      <w:r w:rsidR="00131771">
        <w:t xml:space="preserve"> </w:t>
      </w:r>
      <w:r w:rsidR="00DB2408">
        <w:t>Jeżeli</w:t>
      </w:r>
      <w:r w:rsidR="00131771" w:rsidRPr="00B90710">
        <w:t xml:space="preserve"> podmiot prowadzi produkcję podstawową produktów pochodzenia zwierzęcego, która podlega rejestracji zgodnie z art. 6 ust. 2 rozporządzenia nr 852/2004, </w:t>
      </w:r>
      <w:r w:rsidR="00BA1475">
        <w:t>i</w:t>
      </w:r>
      <w:r w:rsidR="00DB2408">
        <w:t xml:space="preserve"> jeżeli</w:t>
      </w:r>
      <w:r w:rsidR="00BA1475">
        <w:t xml:space="preserve"> ta produkcja jest prowadzona </w:t>
      </w:r>
      <w:r w:rsidR="00131771" w:rsidRPr="00B90710">
        <w:t xml:space="preserve">w zakładzie podlegającym </w:t>
      </w:r>
      <w:r w:rsidR="00BA1475">
        <w:t>rejestracji</w:t>
      </w:r>
      <w:r w:rsidR="00BA1475" w:rsidRPr="00B90710">
        <w:t xml:space="preserve"> </w:t>
      </w:r>
      <w:r w:rsidR="00131771" w:rsidRPr="00B90710">
        <w:t xml:space="preserve">lub zatwierdzeniu zgodnie z przepisami o zdrowiu zwierząt, to </w:t>
      </w:r>
      <w:r w:rsidR="00BA1475" w:rsidRPr="00B90710">
        <w:t xml:space="preserve">taka </w:t>
      </w:r>
      <w:r w:rsidR="00131771" w:rsidRPr="00B90710">
        <w:t>działalność nie podlega wpisowi do rejestru, o którym mowa w ust. 1 pkt 1 lit. a, z wyłączeniem produkcji podstawowej polegającej na utrzymywaniu drobiu w celu pozyskiwania jaj konsumpcyjnych przeznaczonych do wprowadzenia na rynek.</w:t>
      </w:r>
      <w:r>
        <w:t>”</w:t>
      </w:r>
      <w:r w:rsidR="00131771" w:rsidRPr="00B90710">
        <w:t>;</w:t>
      </w:r>
    </w:p>
    <w:p w14:paraId="3B58C49A" w14:textId="77777777" w:rsidR="00131771" w:rsidRPr="00115F30" w:rsidRDefault="00131771" w:rsidP="00131771">
      <w:pPr>
        <w:pStyle w:val="PKTpunkt"/>
      </w:pPr>
      <w:r>
        <w:t>6</w:t>
      </w:r>
      <w:r w:rsidRPr="00115F30">
        <w:t>)</w:t>
      </w:r>
      <w:r w:rsidRPr="00115F30">
        <w:tab/>
        <w:t>art. 21d otrzymuje brzmienie:</w:t>
      </w:r>
    </w:p>
    <w:p w14:paraId="577B18F1" w14:textId="48F4C2C2" w:rsidR="00131771" w:rsidRPr="00684268" w:rsidRDefault="00A4509E" w:rsidP="00131771">
      <w:pPr>
        <w:pStyle w:val="ZUSTzmustartykuempunktem"/>
      </w:pPr>
      <w:r>
        <w:t>„</w:t>
      </w:r>
      <w:r w:rsidR="00131771" w:rsidRPr="00684268">
        <w:t>Art. 21d.</w:t>
      </w:r>
      <w:r w:rsidR="00131771">
        <w:t xml:space="preserve"> </w:t>
      </w:r>
      <w:r w:rsidR="00131771" w:rsidRPr="00684268">
        <w:t xml:space="preserve">1. Podmioty prowadzące działalność w zakresie wyładunku ze statku rybackiego produktów rybołówstwa lub dokonujące pierwszej sprzedaży produktów rybołówstwa, po otrzymaniu od powiatowego lekarza weterynarii informacji, że </w:t>
      </w:r>
      <w:r w:rsidR="00131771">
        <w:t xml:space="preserve">jest </w:t>
      </w:r>
      <w:r w:rsidR="00131771" w:rsidRPr="00684268">
        <w:t>planowana kontrola wyładunku ze statku</w:t>
      </w:r>
      <w:r w:rsidR="00131771">
        <w:t xml:space="preserve"> rybackiego produktów rybołówstwa lub </w:t>
      </w:r>
      <w:r w:rsidR="00283F8C">
        <w:t xml:space="preserve">kontrola </w:t>
      </w:r>
      <w:r w:rsidR="00131771" w:rsidRPr="00684268">
        <w:t>pierwszej sprzedaży</w:t>
      </w:r>
      <w:r w:rsidR="00131771">
        <w:t xml:space="preserve"> produktów rybołówstwa</w:t>
      </w:r>
      <w:r w:rsidR="00131771" w:rsidRPr="00684268">
        <w:t xml:space="preserve">, informują powiatowego lekarza weterynarii właściwego ze względu na miejsce przeprowadzenia tych czynności o </w:t>
      </w:r>
      <w:r w:rsidR="00131771">
        <w:t xml:space="preserve">planowanym </w:t>
      </w:r>
      <w:r w:rsidR="00131771" w:rsidRPr="00684268">
        <w:t>wyładunku ze statku</w:t>
      </w:r>
      <w:r w:rsidR="00131771">
        <w:t xml:space="preserve"> rybackiego produktów rybołówstwa lub</w:t>
      </w:r>
      <w:r w:rsidR="00131771" w:rsidRPr="00684268">
        <w:t xml:space="preserve"> </w:t>
      </w:r>
      <w:r w:rsidR="00251A7E">
        <w:t xml:space="preserve">o </w:t>
      </w:r>
      <w:r w:rsidR="00BE083B">
        <w:t xml:space="preserve">planowanej </w:t>
      </w:r>
      <w:r w:rsidR="00131771" w:rsidRPr="00684268">
        <w:t>pierwszej sprzedaży</w:t>
      </w:r>
      <w:r w:rsidR="00131771">
        <w:t xml:space="preserve"> produktów rybołówstwa.</w:t>
      </w:r>
      <w:r w:rsidR="00131771" w:rsidRPr="00684268">
        <w:t xml:space="preserve"> </w:t>
      </w:r>
    </w:p>
    <w:p w14:paraId="2878BCF4" w14:textId="75CB23C1" w:rsidR="00131771" w:rsidRPr="00684268" w:rsidRDefault="00131771" w:rsidP="00131771">
      <w:pPr>
        <w:pStyle w:val="ZUSTzmustartykuempunktem"/>
      </w:pPr>
      <w:r w:rsidRPr="00684268">
        <w:t xml:space="preserve">2. Informacja o </w:t>
      </w:r>
      <w:r>
        <w:t xml:space="preserve">planowanym </w:t>
      </w:r>
      <w:r w:rsidRPr="00684268">
        <w:t>wyładunku ze statku</w:t>
      </w:r>
      <w:r>
        <w:t xml:space="preserve"> rybackiego produktów rybołówstwa lub</w:t>
      </w:r>
      <w:r w:rsidRPr="00684268">
        <w:t xml:space="preserve"> </w:t>
      </w:r>
      <w:r w:rsidR="00710877">
        <w:t xml:space="preserve">o </w:t>
      </w:r>
      <w:r w:rsidR="00BE083B">
        <w:t xml:space="preserve">planowanej </w:t>
      </w:r>
      <w:r w:rsidRPr="00684268">
        <w:t>pierwszej sprzedaży</w:t>
      </w:r>
      <w:r>
        <w:t xml:space="preserve"> produktów rybołówstwa:</w:t>
      </w:r>
    </w:p>
    <w:p w14:paraId="3AF5A998" w14:textId="689D407C" w:rsidR="00131771" w:rsidRPr="00684268" w:rsidRDefault="00131771" w:rsidP="009A6CDC">
      <w:pPr>
        <w:pStyle w:val="ZPKTzmpktartykuempunktem"/>
      </w:pPr>
      <w:r w:rsidRPr="00684268">
        <w:t>1)</w:t>
      </w:r>
      <w:r>
        <w:tab/>
      </w:r>
      <w:r w:rsidRPr="00684268">
        <w:t xml:space="preserve">jest przekazywana </w:t>
      </w:r>
      <w:r>
        <w:t xml:space="preserve">powiatowemu lekarzowi weterynarii </w:t>
      </w:r>
      <w:r w:rsidR="008F49AA" w:rsidRPr="008F49AA">
        <w:t>przed rozpoczęciem przez niego kontroli</w:t>
      </w:r>
      <w:r w:rsidRPr="00684268">
        <w:t xml:space="preserve">, nie później </w:t>
      </w:r>
      <w:r w:rsidR="00BA1475">
        <w:t xml:space="preserve">jednak </w:t>
      </w:r>
      <w:r w:rsidRPr="00684268">
        <w:t xml:space="preserve">niż </w:t>
      </w:r>
      <w:r>
        <w:t>do</w:t>
      </w:r>
      <w:r w:rsidRPr="00684268">
        <w:t xml:space="preserve"> </w:t>
      </w:r>
      <w:r w:rsidR="00710877">
        <w:t xml:space="preserve">czasu </w:t>
      </w:r>
      <w:r w:rsidRPr="00684268">
        <w:t>wypłynięcia statku rybackiego na połów;</w:t>
      </w:r>
    </w:p>
    <w:p w14:paraId="67A50133" w14:textId="729F0739" w:rsidR="00131771" w:rsidRDefault="00131771" w:rsidP="00B3716E">
      <w:pPr>
        <w:pStyle w:val="ZPKTzmpktartykuempunktem"/>
      </w:pPr>
      <w:r w:rsidRPr="00684268">
        <w:t>2)</w:t>
      </w:r>
      <w:r>
        <w:tab/>
      </w:r>
      <w:r w:rsidRPr="00684268">
        <w:t>zawiera</w:t>
      </w:r>
      <w:r w:rsidR="008F49AA">
        <w:t xml:space="preserve"> </w:t>
      </w:r>
      <w:r w:rsidRPr="00684268">
        <w:t>weterynaryjny numer identyfikacyjny podmiotu,</w:t>
      </w:r>
      <w:r>
        <w:t xml:space="preserve"> o którym mowa w ust. 1</w:t>
      </w:r>
      <w:r w:rsidR="00FE653E">
        <w:t>,</w:t>
      </w:r>
      <w:r w:rsidR="00B3716E">
        <w:t xml:space="preserve"> </w:t>
      </w:r>
      <w:r w:rsidRPr="00684268">
        <w:t xml:space="preserve">czas i miejsce </w:t>
      </w:r>
      <w:r>
        <w:t xml:space="preserve">planowanego </w:t>
      </w:r>
      <w:r w:rsidRPr="00684268">
        <w:t>wyładunku ze statku</w:t>
      </w:r>
      <w:r w:rsidRPr="005E3753">
        <w:t xml:space="preserve"> rybackiego produktów</w:t>
      </w:r>
      <w:r w:rsidR="008F49AA">
        <w:t xml:space="preserve"> </w:t>
      </w:r>
      <w:r w:rsidRPr="005E3753">
        <w:t xml:space="preserve">rybołówstwa lub </w:t>
      </w:r>
      <w:r w:rsidR="00FE653E">
        <w:t xml:space="preserve">planowanej </w:t>
      </w:r>
      <w:r w:rsidRPr="005E3753">
        <w:t>pierwszej sprzedaży produktów rybołówstwa</w:t>
      </w:r>
      <w:r w:rsidRPr="00684268">
        <w:t>.</w:t>
      </w:r>
      <w:r w:rsidR="00A4509E">
        <w:t>”</w:t>
      </w:r>
      <w:r>
        <w:t>;</w:t>
      </w:r>
    </w:p>
    <w:p w14:paraId="402BF298" w14:textId="77777777" w:rsidR="00131771" w:rsidRPr="00261F77" w:rsidRDefault="00131771" w:rsidP="00131771">
      <w:pPr>
        <w:pStyle w:val="PKTpunkt"/>
      </w:pPr>
      <w:r>
        <w:t>7)</w:t>
      </w:r>
      <w:r>
        <w:tab/>
      </w:r>
      <w:r w:rsidRPr="00261F77">
        <w:t xml:space="preserve">w art. 22 ust. 3 otrzymuje brzmienie: </w:t>
      </w:r>
    </w:p>
    <w:p w14:paraId="71068EBA" w14:textId="2E50D6D9" w:rsidR="00131771" w:rsidRPr="00882CF0" w:rsidRDefault="00A4509E" w:rsidP="00131771">
      <w:pPr>
        <w:pStyle w:val="ZUSTzmustartykuempunktem"/>
      </w:pPr>
      <w:r>
        <w:t>„</w:t>
      </w:r>
      <w:r w:rsidR="00131771" w:rsidRPr="00261F77">
        <w:t>3. Główny Lekarz Weterynarii przekazuje Komisji Europejskiej informacje zgodnie z ust. 9 akapit pierwszy tiret pierwsze załącznika III do rozporządzenia wykonawczego Komisji (UE) 2017/1185 z dnia 20 kwietnia 2017 r. ustanawiającego zasady stosowania rozporządzeń Parlamentu Europejskiego i Rady (UE) nr 1307/2013 i (UE) nr 1308/2013 w odniesieniu do przekazywanych Komisji powiadomień o informacjach i dokumentach oraz zmieniającego i uchylającego niektóre rozporządzenia Komisji (Dz. Urz. UE L 171 z 04.07.2017, str. 113, z późn. zm.</w:t>
      </w:r>
      <w:r w:rsidR="00131771">
        <w:rPr>
          <w:rStyle w:val="Odwoanieprzypisudolnego"/>
        </w:rPr>
        <w:footnoteReference w:id="32"/>
      </w:r>
      <w:r w:rsidR="00131771">
        <w:rPr>
          <w:rStyle w:val="IGindeksgrny"/>
        </w:rPr>
        <w:t>)</w:t>
      </w:r>
      <w:r w:rsidR="00131771" w:rsidRPr="00261F77">
        <w:t>)</w:t>
      </w:r>
      <w:r w:rsidR="00370F48">
        <w:t xml:space="preserve"> </w:t>
      </w:r>
      <w:r w:rsidR="001D0179">
        <w:t xml:space="preserve">w sposób określony w </w:t>
      </w:r>
      <w:r w:rsidR="007C58DA">
        <w:t>art</w:t>
      </w:r>
      <w:r w:rsidR="001D0179">
        <w:t>. 1 tego rozporządzenia</w:t>
      </w:r>
      <w:r w:rsidR="00131771" w:rsidRPr="00261F77">
        <w:t>.</w:t>
      </w:r>
      <w:r>
        <w:t>”</w:t>
      </w:r>
      <w:r w:rsidR="00131771" w:rsidRPr="00261F77">
        <w:t>;</w:t>
      </w:r>
    </w:p>
    <w:p w14:paraId="239E69C9" w14:textId="77777777" w:rsidR="00131771" w:rsidRPr="00115F30" w:rsidRDefault="00131771" w:rsidP="00131771">
      <w:pPr>
        <w:pStyle w:val="PKTpunkt"/>
      </w:pPr>
      <w:r>
        <w:t>8</w:t>
      </w:r>
      <w:r w:rsidRPr="00115F30">
        <w:t>)</w:t>
      </w:r>
      <w:r w:rsidRPr="00115F30">
        <w:tab/>
        <w:t>art. 25 otrzymuje brzmienie:</w:t>
      </w:r>
    </w:p>
    <w:p w14:paraId="0F4D135F" w14:textId="2A48DCF7" w:rsidR="00131771" w:rsidRPr="00603DED" w:rsidRDefault="00A4509E" w:rsidP="00131771">
      <w:pPr>
        <w:pStyle w:val="ZARTzmartartykuempunktem"/>
      </w:pPr>
      <w:r>
        <w:t>„</w:t>
      </w:r>
      <w:r w:rsidR="00131771">
        <w:t xml:space="preserve">Art. 25. </w:t>
      </w:r>
      <w:r w:rsidR="00131771" w:rsidRPr="00603DED">
        <w:t>1.</w:t>
      </w:r>
      <w:r w:rsidR="00131771">
        <w:t xml:space="preserve"> </w:t>
      </w:r>
      <w:r w:rsidR="00131771" w:rsidRPr="00603DED">
        <w:t>Kto:</w:t>
      </w:r>
    </w:p>
    <w:p w14:paraId="1AECE4B4" w14:textId="7592620D" w:rsidR="00131771" w:rsidRPr="00603DED" w:rsidRDefault="00131771">
      <w:pPr>
        <w:pStyle w:val="ZPKTzmpktartykuempunktem"/>
      </w:pPr>
      <w:r w:rsidRPr="00603DED">
        <w:t>1)</w:t>
      </w:r>
      <w:r w:rsidRPr="00603DED">
        <w:tab/>
        <w:t>podaje zwierzętom</w:t>
      </w:r>
      <w:r w:rsidRPr="00537C26">
        <w:t xml:space="preserve">, z których lub od których pozyskuje </w:t>
      </w:r>
      <w:r w:rsidRPr="00603DED">
        <w:t xml:space="preserve">się produkty pochodzenia zwierzęcego, substancje zakazane lub niedopuszczone określone w </w:t>
      </w:r>
      <w:r>
        <w:t>art. 16 ust. 1</w:t>
      </w:r>
      <w:r w:rsidRPr="00603DED">
        <w:t>, z wyłączeniem</w:t>
      </w:r>
      <w:r w:rsidR="00BA1475">
        <w:t xml:space="preserve"> </w:t>
      </w:r>
      <w:r w:rsidR="00EF3303">
        <w:t xml:space="preserve">substancji o działaniu </w:t>
      </w:r>
      <w:r w:rsidR="00EF3303" w:rsidRPr="00603DED">
        <w:t>beta-agonistycznym, hormonalnym lub tyreostatycznym</w:t>
      </w:r>
      <w:r w:rsidR="00EF3303" w:rsidRPr="00BA1475">
        <w:t xml:space="preserve"> </w:t>
      </w:r>
      <w:r w:rsidR="00BA1475" w:rsidRPr="00BA1475">
        <w:t>podanych w celu leczniczym lub zootechnicznym</w:t>
      </w:r>
      <w:r>
        <w:t>,</w:t>
      </w:r>
    </w:p>
    <w:p w14:paraId="0D0E81EB" w14:textId="10009874" w:rsidR="00131771" w:rsidRPr="00603DED" w:rsidRDefault="00131771">
      <w:pPr>
        <w:pStyle w:val="ZPKTzmpktartykuempunktem"/>
      </w:pPr>
      <w:r w:rsidRPr="00603DED">
        <w:t>2)</w:t>
      </w:r>
      <w:r w:rsidRPr="00603DED">
        <w:tab/>
      </w:r>
      <w:r w:rsidR="00B34A75" w:rsidRPr="00B34A75">
        <w:t xml:space="preserve">pozyskuje produkty pochodzenia zwierzęcego </w:t>
      </w:r>
      <w:r w:rsidR="00383512">
        <w:t>ze</w:t>
      </w:r>
      <w:r w:rsidR="00383512" w:rsidRPr="00B34A75">
        <w:t xml:space="preserve"> </w:t>
      </w:r>
      <w:r w:rsidR="00B34A75" w:rsidRPr="00B34A75">
        <w:t xml:space="preserve">zwierząt lub </w:t>
      </w:r>
      <w:r w:rsidR="00383512">
        <w:t>od</w:t>
      </w:r>
      <w:r w:rsidR="00B34A75" w:rsidRPr="00B34A75">
        <w:t xml:space="preserve"> zwierząt, którym podawano substancje zakazane lub niedopuszczo</w:t>
      </w:r>
      <w:r w:rsidR="00B34A75">
        <w:t>ne określone w art. 16 ust. 1,</w:t>
      </w:r>
      <w:r w:rsidR="00B34A75" w:rsidRPr="00B34A75">
        <w:t xml:space="preserve"> z wyłączeniem zwierząt, o których mowa w art. 16 ust. 2,</w:t>
      </w:r>
    </w:p>
    <w:p w14:paraId="009AD484" w14:textId="414B1415" w:rsidR="00131771" w:rsidRPr="00603DED" w:rsidRDefault="00131771" w:rsidP="00EF3303">
      <w:pPr>
        <w:pStyle w:val="ZPKTzmpktartykuempunktem"/>
      </w:pPr>
      <w:r w:rsidRPr="00603DED">
        <w:t>3)</w:t>
      </w:r>
      <w:r w:rsidRPr="00603DED">
        <w:tab/>
      </w:r>
      <w:r w:rsidR="00B34A75" w:rsidRPr="00B34A75">
        <w:t xml:space="preserve">wprowadza na rynek produkty pochodzenia zwierzęcego pozyskane </w:t>
      </w:r>
      <w:r w:rsidR="00E62ACD">
        <w:t>ze</w:t>
      </w:r>
      <w:r w:rsidR="00E62ACD" w:rsidRPr="00B34A75">
        <w:t xml:space="preserve"> </w:t>
      </w:r>
      <w:r w:rsidR="00B34A75" w:rsidRPr="00B34A75">
        <w:t xml:space="preserve">zwierząt lub </w:t>
      </w:r>
      <w:r w:rsidR="00E62ACD">
        <w:t>od</w:t>
      </w:r>
      <w:r w:rsidR="00E62ACD" w:rsidRPr="00B34A75">
        <w:t xml:space="preserve"> </w:t>
      </w:r>
      <w:r w:rsidR="00B34A75" w:rsidRPr="00B34A75">
        <w:t>zw</w:t>
      </w:r>
      <w:r w:rsidR="00B34A75">
        <w:t>ierząt</w:t>
      </w:r>
      <w:r w:rsidR="00EF3303">
        <w:t>,</w:t>
      </w:r>
      <w:r w:rsidR="00B34A75">
        <w:t xml:space="preserve"> </w:t>
      </w:r>
      <w:r w:rsidR="00EF3303" w:rsidRPr="0075497E">
        <w:t>którym podawano produkty lecznicze</w:t>
      </w:r>
      <w:r w:rsidR="00EF3303">
        <w:t>,</w:t>
      </w:r>
      <w:r w:rsidR="00EF3303" w:rsidRPr="0075497E">
        <w:t xml:space="preserve"> </w:t>
      </w:r>
      <w:r w:rsidR="00B34A75" w:rsidRPr="0075497E">
        <w:t xml:space="preserve">lub </w:t>
      </w:r>
      <w:r w:rsidR="004104AC" w:rsidRPr="00B34A75">
        <w:t xml:space="preserve">produkty pochodzenia zwierzęcego </w:t>
      </w:r>
      <w:r w:rsidR="00B34A75" w:rsidRPr="0075497E">
        <w:t>będące zwierzętami, którym podawano produkty lecznicze</w:t>
      </w:r>
      <w:r w:rsidR="00B34A75" w:rsidRPr="00B34A75">
        <w:t>, i te produkty pochodzenia zwierzęcego pozyskano przed upływem okresu karencji określonego dla tych produktów leczniczych</w:t>
      </w:r>
    </w:p>
    <w:p w14:paraId="4ED76BA6" w14:textId="77777777" w:rsidR="00131771" w:rsidRPr="00603DED" w:rsidRDefault="00131771" w:rsidP="00131771">
      <w:pPr>
        <w:pStyle w:val="ZCZWSPPKTzmczciwsppktartykuempunktem"/>
      </w:pPr>
      <w:r w:rsidRPr="00603DED">
        <w:t>–</w:t>
      </w:r>
      <w:r>
        <w:t xml:space="preserve"> </w:t>
      </w:r>
      <w:r w:rsidRPr="00603DED">
        <w:t xml:space="preserve">podlega grzywnie, karze </w:t>
      </w:r>
      <w:r w:rsidRPr="007A71F1">
        <w:t>ograniczenia</w:t>
      </w:r>
      <w:r w:rsidRPr="00603DED">
        <w:t xml:space="preserve"> wolności albo pozbawienia </w:t>
      </w:r>
      <w:r w:rsidRPr="007A71F1">
        <w:t>wolności</w:t>
      </w:r>
      <w:r w:rsidRPr="00603DED">
        <w:t xml:space="preserve"> do lat 3.</w:t>
      </w:r>
    </w:p>
    <w:p w14:paraId="394992C7" w14:textId="77777777" w:rsidR="00131771" w:rsidRPr="00603DED" w:rsidRDefault="00131771" w:rsidP="00131771">
      <w:pPr>
        <w:pStyle w:val="ZUSTzmustartykuempunktem"/>
      </w:pPr>
      <w:r w:rsidRPr="00603DED">
        <w:t>2.</w:t>
      </w:r>
      <w:r>
        <w:t xml:space="preserve"> </w:t>
      </w:r>
      <w:r w:rsidRPr="00603DED">
        <w:t>Kto</w:t>
      </w:r>
      <w:r>
        <w:t>:</w:t>
      </w:r>
    </w:p>
    <w:p w14:paraId="5690A892" w14:textId="3B5604AE" w:rsidR="00131771" w:rsidRPr="00603DED" w:rsidRDefault="00131771" w:rsidP="00131771">
      <w:pPr>
        <w:pStyle w:val="ZPKTzmpktartykuempunktem"/>
      </w:pPr>
      <w:r w:rsidRPr="00603DED">
        <w:t>1)</w:t>
      </w:r>
      <w:r w:rsidRPr="00603DED">
        <w:tab/>
      </w:r>
      <w:r w:rsidR="008C2F1C" w:rsidRPr="00603DED">
        <w:t>wbrew przepisom art. 17</w:t>
      </w:r>
      <w:r w:rsidR="008C2F1C">
        <w:t xml:space="preserve"> </w:t>
      </w:r>
      <w:r w:rsidRPr="00603DED">
        <w:t xml:space="preserve">poddaje </w:t>
      </w:r>
      <w:r w:rsidR="00767051" w:rsidRPr="00603DED">
        <w:t xml:space="preserve">zwierzęta </w:t>
      </w:r>
      <w:r w:rsidRPr="00603DED">
        <w:t>ubojowi poza rzeźnią,</w:t>
      </w:r>
    </w:p>
    <w:p w14:paraId="069FBF6F" w14:textId="6DFE6039" w:rsidR="00131771" w:rsidRPr="00603DED" w:rsidRDefault="00131771" w:rsidP="00131771">
      <w:pPr>
        <w:pStyle w:val="ZPKTzmpktartykuempunktem"/>
      </w:pPr>
      <w:r w:rsidRPr="00603DED">
        <w:t>2)</w:t>
      </w:r>
      <w:r w:rsidRPr="00603DED">
        <w:tab/>
        <w:t xml:space="preserve">wprowadza na rynek produkty pochodzenia zwierzęcego lub żywność, o której mowa w art. 6 ust. 1 pkt 2 lit. b, </w:t>
      </w:r>
      <w:r w:rsidR="00767051" w:rsidRPr="00603DED">
        <w:t>niezgodn</w:t>
      </w:r>
      <w:r w:rsidR="00767051">
        <w:t>ie</w:t>
      </w:r>
      <w:r w:rsidR="00767051" w:rsidRPr="00603DED">
        <w:t xml:space="preserve"> </w:t>
      </w:r>
      <w:r w:rsidRPr="00603DED">
        <w:t>z rodzajem działalności określonej w rejestrze prowadzonym przez powiatowego lekarza weterynarii,</w:t>
      </w:r>
    </w:p>
    <w:p w14:paraId="397FC95C" w14:textId="77777777" w:rsidR="00131771" w:rsidRPr="00603DED" w:rsidRDefault="00131771" w:rsidP="00131771">
      <w:pPr>
        <w:pStyle w:val="ZPKTzmpktartykuempunktem"/>
      </w:pPr>
      <w:r w:rsidRPr="00603DED">
        <w:t>3)</w:t>
      </w:r>
      <w:r w:rsidRPr="00603DED">
        <w:tab/>
        <w:t>wywozi produkty pochodzenia zwierzęcego z terytorium Rzeczypospolitej Polskiej do państw trzecich środkami transportu, na które nie nałożono plomb w sposób określony w art. 9a,</w:t>
      </w:r>
    </w:p>
    <w:p w14:paraId="765CA58F" w14:textId="6CE1CC5B" w:rsidR="00131771" w:rsidRPr="00603DED" w:rsidRDefault="00131771" w:rsidP="00131771">
      <w:pPr>
        <w:pStyle w:val="ZPKTzmpktartykuempunktem"/>
      </w:pPr>
      <w:r w:rsidRPr="00603DED">
        <w:t>4)</w:t>
      </w:r>
      <w:r w:rsidRPr="00603DED">
        <w:tab/>
      </w:r>
      <w:r w:rsidR="00767051">
        <w:t xml:space="preserve">bez uprawnienia </w:t>
      </w:r>
      <w:r w:rsidRPr="00603DED">
        <w:t xml:space="preserve">usuwa lub niszczy plomby, o których mowa w art. 9a </w:t>
      </w:r>
    </w:p>
    <w:p w14:paraId="5B4868AB" w14:textId="110E4421" w:rsidR="00131771" w:rsidRPr="00603DED" w:rsidRDefault="00131771" w:rsidP="00131771">
      <w:pPr>
        <w:pStyle w:val="ZCZWSPPKTzmczciwsppktartykuempunktem"/>
      </w:pPr>
      <w:r w:rsidRPr="00603DED">
        <w:t>–</w:t>
      </w:r>
      <w:r>
        <w:t xml:space="preserve"> </w:t>
      </w:r>
      <w:r w:rsidRPr="00603DED">
        <w:t xml:space="preserve">podlega grzywnie, karze </w:t>
      </w:r>
      <w:r w:rsidRPr="007A71F1">
        <w:t>ograniczenia</w:t>
      </w:r>
      <w:r w:rsidRPr="00603DED">
        <w:t xml:space="preserve"> wolności albo pozbawienia wolności do roku.</w:t>
      </w:r>
      <w:r w:rsidR="00A4509E">
        <w:t>”</w:t>
      </w:r>
      <w:r w:rsidRPr="00603DED">
        <w:t>;</w:t>
      </w:r>
    </w:p>
    <w:p w14:paraId="03E43C92" w14:textId="77777777" w:rsidR="00131771" w:rsidRPr="00115F30" w:rsidRDefault="00131771" w:rsidP="00131771">
      <w:pPr>
        <w:pStyle w:val="PKTpunkt"/>
      </w:pPr>
      <w:r>
        <w:t>9</w:t>
      </w:r>
      <w:r w:rsidRPr="00115F30">
        <w:t>)</w:t>
      </w:r>
      <w:r w:rsidRPr="00115F30">
        <w:tab/>
        <w:t xml:space="preserve">w art. 26 </w:t>
      </w:r>
      <w:r>
        <w:t xml:space="preserve">w </w:t>
      </w:r>
      <w:r w:rsidRPr="00115F30">
        <w:t>ust. 1 pkt 24 otrzymuje brzmienie:</w:t>
      </w:r>
    </w:p>
    <w:p w14:paraId="65F45559" w14:textId="73FFE701" w:rsidR="00131771" w:rsidRPr="00603DED" w:rsidRDefault="00A4509E" w:rsidP="00131771">
      <w:pPr>
        <w:pStyle w:val="ZPKTzmpktartykuempunktem"/>
      </w:pPr>
      <w:r>
        <w:t>„</w:t>
      </w:r>
      <w:r w:rsidR="00131771" w:rsidRPr="00603DED">
        <w:t>24)</w:t>
      </w:r>
      <w:r w:rsidR="00131771" w:rsidRPr="00603DED">
        <w:tab/>
        <w:t xml:space="preserve">nie spełnia wymagań dotyczących sposobu postępowania w przypadku stwierdzenia obecności </w:t>
      </w:r>
      <w:r w:rsidR="00131771">
        <w:t xml:space="preserve">pozostałości </w:t>
      </w:r>
      <w:r w:rsidR="00131771" w:rsidRPr="00603DED">
        <w:t xml:space="preserve">substancji określonych w </w:t>
      </w:r>
      <w:r w:rsidR="00131771">
        <w:t>art. 16 ust. 3</w:t>
      </w:r>
      <w:r w:rsidR="00131771" w:rsidRPr="00603DED">
        <w:t xml:space="preserve"> u zwierząt i w produktach pochodzenia zwierzęcego,</w:t>
      </w:r>
      <w:r>
        <w:t>”</w:t>
      </w:r>
      <w:r w:rsidR="00131771" w:rsidRPr="00603DED">
        <w:t>;</w:t>
      </w:r>
    </w:p>
    <w:p w14:paraId="357626CE" w14:textId="783264F9" w:rsidR="00131771" w:rsidRDefault="00131771" w:rsidP="00B643FC">
      <w:pPr>
        <w:pStyle w:val="PKTpunkt"/>
      </w:pPr>
      <w:r w:rsidRPr="00204385">
        <w:t>10)</w:t>
      </w:r>
      <w:r w:rsidRPr="00204385">
        <w:tab/>
        <w:t xml:space="preserve">w art. 36 </w:t>
      </w:r>
      <w:r w:rsidR="00166BD9">
        <w:t xml:space="preserve">we </w:t>
      </w:r>
      <w:r w:rsidR="00166BD9" w:rsidRPr="00204385">
        <w:t>wprowadzeni</w:t>
      </w:r>
      <w:r w:rsidR="00166BD9">
        <w:t>u</w:t>
      </w:r>
      <w:r w:rsidR="00166BD9" w:rsidRPr="00204385">
        <w:t xml:space="preserve"> </w:t>
      </w:r>
      <w:r w:rsidRPr="00145B7B">
        <w:t xml:space="preserve">do wyliczenia </w:t>
      </w:r>
      <w:r w:rsidR="00166BD9">
        <w:t>wyrazy „</w:t>
      </w:r>
      <w:r w:rsidR="00166BD9" w:rsidRPr="00166BD9">
        <w:t>wdrażających lub wykonujących przepisy Unii Europejskiej lub ustawach dotyczących ochrony zdrowia zwierząt oraz zdrowia lub życia człowieka w zakresie weterynarii</w:t>
      </w:r>
      <w:r w:rsidR="00166BD9">
        <w:t xml:space="preserve">” zastępuje się wyrazami „w zakresie weterynarii </w:t>
      </w:r>
      <w:r w:rsidR="00166BD9" w:rsidRPr="00145B7B">
        <w:t>wdrażających lub wykonujących przepisy Unii Europejskiej lub</w:t>
      </w:r>
      <w:r w:rsidR="00166BD9">
        <w:t xml:space="preserve"> w</w:t>
      </w:r>
      <w:r w:rsidR="00166BD9" w:rsidRPr="00145B7B">
        <w:t xml:space="preserve"> ustawach dotyczących zdrowia zwierząt, wymagań weterynaryjnych przy przemieszczaniu w celach niehandlowych zwierząt domowych towarzyszących podróżnym i zwierząt cyrkowych oraz stosowani</w:t>
      </w:r>
      <w:r w:rsidR="00166BD9">
        <w:t>a</w:t>
      </w:r>
      <w:r w:rsidR="00166BD9" w:rsidRPr="00145B7B">
        <w:t xml:space="preserve"> substancji o działaniu hormonalnym, tyreostatycznym i beta-agonistycznym</w:t>
      </w:r>
      <w:r w:rsidR="00166BD9">
        <w:t xml:space="preserve">, a także dotyczących </w:t>
      </w:r>
      <w:r w:rsidR="00166BD9" w:rsidRPr="00145B7B">
        <w:t>zdrowia lub życia człowieka</w:t>
      </w:r>
      <w:r w:rsidR="00166BD9">
        <w:t>”</w:t>
      </w:r>
      <w:r w:rsidR="00166BD9" w:rsidRPr="00145B7B">
        <w:t>.</w:t>
      </w:r>
    </w:p>
    <w:p w14:paraId="10BB8FF8" w14:textId="5E302EA8" w:rsidR="00131771" w:rsidRPr="006E0150" w:rsidRDefault="00131771" w:rsidP="00131771">
      <w:pPr>
        <w:pStyle w:val="ARTartustawynprozporzdzenia"/>
      </w:pPr>
      <w:r w:rsidRPr="006E0150">
        <w:rPr>
          <w:rStyle w:val="Ppogrubienie"/>
        </w:rPr>
        <w:t>Art.</w:t>
      </w:r>
      <w:r w:rsidR="004519E1">
        <w:rPr>
          <w:rStyle w:val="Ppogrubienie"/>
        </w:rPr>
        <w:t> </w:t>
      </w:r>
      <w:r>
        <w:rPr>
          <w:rStyle w:val="Ppogrubienie"/>
        </w:rPr>
        <w:t>11</w:t>
      </w:r>
      <w:r w:rsidR="009A10A8">
        <w:rPr>
          <w:rStyle w:val="Ppogrubienie"/>
        </w:rPr>
        <w:t>6</w:t>
      </w:r>
      <w:r w:rsidRPr="006E0150">
        <w:rPr>
          <w:rStyle w:val="Ppogrubienie"/>
        </w:rPr>
        <w:t>.</w:t>
      </w:r>
      <w:r w:rsidR="004519E1">
        <w:rPr>
          <w:rStyle w:val="Ppogrubienie"/>
        </w:rPr>
        <w:t> </w:t>
      </w:r>
      <w:r w:rsidRPr="006E0150">
        <w:t>W ustawie z dnia 16 listopada 2006 r. o opłacie skarbowej (Dz. U. z 202</w:t>
      </w:r>
      <w:r>
        <w:t>3</w:t>
      </w:r>
      <w:r w:rsidR="004519E1">
        <w:t> </w:t>
      </w:r>
      <w:r w:rsidRPr="006E0150">
        <w:t>r. poz. 21</w:t>
      </w:r>
      <w:r>
        <w:t>11</w:t>
      </w:r>
      <w:r w:rsidR="0064321F">
        <w:t xml:space="preserve">, </w:t>
      </w:r>
      <w:r w:rsidR="00390C1A" w:rsidRPr="00390C1A">
        <w:t>z 2024 r. poz. 1222</w:t>
      </w:r>
      <w:r w:rsidR="0061366F">
        <w:t xml:space="preserve"> i 1757</w:t>
      </w:r>
      <w:r w:rsidR="0064321F">
        <w:t xml:space="preserve"> oraz z 2025 r. poz. 619</w:t>
      </w:r>
      <w:r w:rsidRPr="006E0150">
        <w:t>) w załączniku do ustawy w części III w ust. 44 w kolumnie czwartej:</w:t>
      </w:r>
    </w:p>
    <w:p w14:paraId="068EDC7D" w14:textId="7F186A99" w:rsidR="00131771" w:rsidRPr="0051356D" w:rsidRDefault="00131771" w:rsidP="00131771">
      <w:pPr>
        <w:pStyle w:val="PKTpunkt"/>
      </w:pPr>
      <w:r w:rsidRPr="0010253B">
        <w:t>1)</w:t>
      </w:r>
      <w:r w:rsidRPr="0010253B">
        <w:tab/>
        <w:t xml:space="preserve">w pkt 15 wyrazy </w:t>
      </w:r>
      <w:r w:rsidR="00A4509E">
        <w:t>„</w:t>
      </w:r>
      <w:r w:rsidRPr="0010253B">
        <w:t xml:space="preserve">ochronie zdrowia zwierząt oraz zwalczaniu chorób zakaźnych zwierząt (Dz. U. z </w:t>
      </w:r>
      <w:r>
        <w:t>2023 r. poz. 1075</w:t>
      </w:r>
      <w:r w:rsidRPr="0010253B">
        <w:t>)</w:t>
      </w:r>
      <w:r w:rsidR="00A4509E">
        <w:t>”</w:t>
      </w:r>
      <w:r w:rsidR="00390C1A">
        <w:t xml:space="preserve"> </w:t>
      </w:r>
      <w:r w:rsidRPr="0010253B">
        <w:t xml:space="preserve">zastępuje się wyrazami </w:t>
      </w:r>
      <w:r w:rsidR="00A4509E">
        <w:t>„</w:t>
      </w:r>
      <w:r w:rsidRPr="008E6DC7">
        <w:t xml:space="preserve">wymaganiach weterynaryjnych przy przemieszczaniu w celach niehandlowych zwierząt domowych towarzyszących podróżnym </w:t>
      </w:r>
      <w:r w:rsidR="003448E0" w:rsidRPr="00145B7B">
        <w:t xml:space="preserve">i zwierząt cyrkowych </w:t>
      </w:r>
      <w:r w:rsidRPr="008E6DC7">
        <w:t>oraz o stosowaniu substancji o działaniu hormonalnym, tyreostatycznym i beta-agonistycznym</w:t>
      </w:r>
      <w:r w:rsidRPr="0010253B">
        <w:t xml:space="preserve"> (Dz. </w:t>
      </w:r>
      <w:r>
        <w:t>U. z 2023 r.</w:t>
      </w:r>
      <w:r w:rsidRPr="0010253B">
        <w:t xml:space="preserve"> poz. </w:t>
      </w:r>
      <w:r>
        <w:t xml:space="preserve">1075 </w:t>
      </w:r>
      <w:r w:rsidRPr="0051356D">
        <w:t>oraz …)</w:t>
      </w:r>
      <w:r w:rsidR="00C7082E">
        <w:t>”</w:t>
      </w:r>
      <w:r w:rsidRPr="0051356D">
        <w:t>;</w:t>
      </w:r>
    </w:p>
    <w:p w14:paraId="31AD4E26" w14:textId="20E4E47F" w:rsidR="00131771" w:rsidRPr="0010253B" w:rsidRDefault="00131771" w:rsidP="00131771">
      <w:pPr>
        <w:pStyle w:val="PKTpunkt"/>
      </w:pPr>
      <w:r w:rsidRPr="0010253B">
        <w:t>2)</w:t>
      </w:r>
      <w:r w:rsidRPr="0010253B">
        <w:tab/>
        <w:t xml:space="preserve">w pkt 16 wyrazy </w:t>
      </w:r>
      <w:r w:rsidR="00A4509E">
        <w:t>„</w:t>
      </w:r>
      <w:r w:rsidRPr="0010253B">
        <w:t>ochronie zdrowia zwierząt oraz zwalczaniu chorób zakaźnych zw</w:t>
      </w:r>
      <w:r>
        <w:t>ierząt</w:t>
      </w:r>
      <w:r w:rsidR="00A4509E">
        <w:t>”</w:t>
      </w:r>
      <w:r w:rsidR="00390C1A">
        <w:t xml:space="preserve"> </w:t>
      </w:r>
      <w:r>
        <w:t xml:space="preserve">zastępuje się wyrazami </w:t>
      </w:r>
      <w:r w:rsidR="00A4509E">
        <w:t>„</w:t>
      </w:r>
      <w:r w:rsidRPr="00985D2F">
        <w:t xml:space="preserve">wymaganiach weterynaryjnych przy przemieszczaniu w celach niehandlowych zwierząt domowych towarzyszących podróżnym </w:t>
      </w:r>
      <w:r w:rsidR="003448E0" w:rsidRPr="00145B7B">
        <w:t xml:space="preserve">i zwierząt cyrkowych </w:t>
      </w:r>
      <w:r w:rsidRPr="00985D2F">
        <w:t>oraz o stosowaniu substancji o działaniu hormonalnym, tyreostatycznym i beta-agonistycznym</w:t>
      </w:r>
      <w:r w:rsidR="00A4509E">
        <w:t>”</w:t>
      </w:r>
      <w:r w:rsidRPr="0010253B">
        <w:t>.</w:t>
      </w:r>
    </w:p>
    <w:p w14:paraId="609BDE1F" w14:textId="7689B336" w:rsidR="00131771" w:rsidRPr="006E0150" w:rsidRDefault="00131771" w:rsidP="00131771">
      <w:pPr>
        <w:pStyle w:val="ARTartustawynprozporzdzenia"/>
      </w:pPr>
      <w:r w:rsidRPr="006E0150">
        <w:rPr>
          <w:rStyle w:val="Ppogrubienie"/>
        </w:rPr>
        <w:t>Art.</w:t>
      </w:r>
      <w:r w:rsidR="004519E1">
        <w:rPr>
          <w:rStyle w:val="Ppogrubienie"/>
        </w:rPr>
        <w:t> </w:t>
      </w:r>
      <w:r>
        <w:rPr>
          <w:rStyle w:val="Ppogrubienie"/>
        </w:rPr>
        <w:t>11</w:t>
      </w:r>
      <w:r w:rsidR="009A10A8">
        <w:rPr>
          <w:rStyle w:val="Ppogrubienie"/>
        </w:rPr>
        <w:t>7</w:t>
      </w:r>
      <w:r w:rsidRPr="006E0150">
        <w:rPr>
          <w:rStyle w:val="Ppogrubienie"/>
        </w:rPr>
        <w:t>.</w:t>
      </w:r>
      <w:r w:rsidR="004519E1">
        <w:rPr>
          <w:rStyle w:val="Ppogrubienie"/>
        </w:rPr>
        <w:t> </w:t>
      </w:r>
      <w:r w:rsidRPr="006E0150">
        <w:t>W ustawie z dnia 26 kwietnia 2007 r. o zarząd</w:t>
      </w:r>
      <w:r>
        <w:t>zaniu kryzysowym (Dz. U. z 2023 </w:t>
      </w:r>
      <w:r w:rsidRPr="006E0150">
        <w:t>r. poz. 122</w:t>
      </w:r>
      <w:r w:rsidR="00136CF8" w:rsidRPr="00136CF8">
        <w:t xml:space="preserve"> oraz z 2024 r. poz. 834, 1222, 1473</w:t>
      </w:r>
      <w:r w:rsidR="00CD21F9">
        <w:t xml:space="preserve">, </w:t>
      </w:r>
      <w:r w:rsidR="00136CF8" w:rsidRPr="00136CF8">
        <w:t>1572</w:t>
      </w:r>
      <w:r w:rsidR="00CD21F9">
        <w:t xml:space="preserve"> i 1907</w:t>
      </w:r>
      <w:r w:rsidRPr="006E0150">
        <w:t>) wprowadza się następujące zmiany:</w:t>
      </w:r>
    </w:p>
    <w:p w14:paraId="56A52EB1" w14:textId="77777777" w:rsidR="00131771" w:rsidRDefault="00131771" w:rsidP="00131771">
      <w:pPr>
        <w:pStyle w:val="PKTpunkt"/>
      </w:pPr>
      <w:r>
        <w:t>1)</w:t>
      </w:r>
      <w:r>
        <w:tab/>
        <w:t xml:space="preserve">w art. 25a </w:t>
      </w:r>
      <w:r w:rsidRPr="006E0150">
        <w:t xml:space="preserve">ust. 1 </w:t>
      </w:r>
      <w:r>
        <w:t>otrzymuje brzmienie:</w:t>
      </w:r>
    </w:p>
    <w:p w14:paraId="19FD1791" w14:textId="29853195" w:rsidR="00131771" w:rsidRDefault="00A4509E" w:rsidP="00131771">
      <w:pPr>
        <w:pStyle w:val="ZUSTzmustartykuempunktem"/>
      </w:pPr>
      <w:r>
        <w:t>„</w:t>
      </w:r>
      <w:r w:rsidR="00131771">
        <w:t xml:space="preserve">1. </w:t>
      </w:r>
      <w:r w:rsidR="00131771" w:rsidRPr="00ED0CE8">
        <w:t xml:space="preserve">W przypadku </w:t>
      </w:r>
      <w:r w:rsidR="00131771">
        <w:t xml:space="preserve">wprowadzenia nakazu </w:t>
      </w:r>
      <w:r w:rsidR="00A27374">
        <w:t xml:space="preserve">wykonania </w:t>
      </w:r>
      <w:r w:rsidR="00131771" w:rsidRPr="00ED0CE8">
        <w:t>odstrzału</w:t>
      </w:r>
      <w:r w:rsidR="00131771">
        <w:t xml:space="preserve"> sanitarnego zwierząt na określonym obszarze</w:t>
      </w:r>
      <w:r w:rsidR="00131771" w:rsidRPr="00ED0CE8">
        <w:t>,</w:t>
      </w:r>
      <w:r w:rsidR="00131771">
        <w:t xml:space="preserve"> w tym </w:t>
      </w:r>
      <w:r w:rsidR="00136CF8">
        <w:t xml:space="preserve">wydania </w:t>
      </w:r>
      <w:r w:rsidR="00131771">
        <w:t xml:space="preserve">dzierżawcom lub zarządcom obwodów łowieckich </w:t>
      </w:r>
      <w:r w:rsidR="00E419B0">
        <w:t xml:space="preserve">nakazu </w:t>
      </w:r>
      <w:r w:rsidR="00131771">
        <w:t xml:space="preserve">odstrzału sanitarnego zwierząt dzikich na </w:t>
      </w:r>
      <w:r w:rsidR="00131771" w:rsidRPr="00C41CC5">
        <w:t xml:space="preserve">podstawie </w:t>
      </w:r>
      <w:r w:rsidR="00131771">
        <w:t>art. 2</w:t>
      </w:r>
      <w:r w:rsidR="0061366F">
        <w:t>8</w:t>
      </w:r>
      <w:r w:rsidR="00131771" w:rsidRPr="00C41CC5">
        <w:t xml:space="preserve"> ust. 3 ustawy </w:t>
      </w:r>
      <w:r w:rsidR="00131771">
        <w:t xml:space="preserve">z dnia </w:t>
      </w:r>
      <w:r w:rsidR="00967B32">
        <w:t>..</w:t>
      </w:r>
      <w:r w:rsidR="00131771">
        <w:t xml:space="preserve">. o zdrowiu zwierząt (Dz. U. poz. … ), </w:t>
      </w:r>
      <w:r w:rsidR="00131771" w:rsidRPr="00ED0CE8">
        <w:t>jeżeli jest to niezbędne ze względu na rodzaj i skalę zagrożenia, minister właściwy do spraw wewnętrznych, na wniosek wojewody, może przekazać do</w:t>
      </w:r>
      <w:r w:rsidR="00136CF8">
        <w:t xml:space="preserve"> </w:t>
      </w:r>
      <w:r w:rsidR="00131771" w:rsidRPr="00ED0CE8">
        <w:t>dyspozycji</w:t>
      </w:r>
      <w:r w:rsidR="00136CF8">
        <w:t xml:space="preserve"> wojewody</w:t>
      </w:r>
      <w:r w:rsidR="00131771" w:rsidRPr="00ED0CE8">
        <w:t xml:space="preserve"> doraźne zgrupowanie zadaniowe sformowane z policjantów, funkcjonariuszy Straży Granicznej lub funkcjonariuszy Państwowej Straży Pożarnej, którzy posiadają uprawnienia do wykonywania polowania, celem ich użycia do </w:t>
      </w:r>
      <w:r w:rsidR="001A7B1E">
        <w:t xml:space="preserve">wykonania </w:t>
      </w:r>
      <w:r w:rsidR="00131771" w:rsidRPr="00ED0CE8">
        <w:t xml:space="preserve">odstrzału sanitarnego zwierząt </w:t>
      </w:r>
      <w:r w:rsidR="00131771">
        <w:t>dzikich</w:t>
      </w:r>
      <w:r w:rsidR="00131771" w:rsidRPr="00ED0CE8">
        <w:t xml:space="preserve"> na określonych obszarach.</w:t>
      </w:r>
      <w:r>
        <w:t>”</w:t>
      </w:r>
      <w:r w:rsidR="00131771">
        <w:t>;</w:t>
      </w:r>
    </w:p>
    <w:p w14:paraId="1D7DD24C" w14:textId="77777777" w:rsidR="00131771" w:rsidRDefault="00131771" w:rsidP="00131771">
      <w:pPr>
        <w:pStyle w:val="PKTpunkt"/>
      </w:pPr>
      <w:r>
        <w:t>2)</w:t>
      </w:r>
      <w:r>
        <w:tab/>
        <w:t xml:space="preserve">w art. 25b </w:t>
      </w:r>
      <w:r w:rsidRPr="006E0150">
        <w:t xml:space="preserve">ust. 1 </w:t>
      </w:r>
      <w:r>
        <w:t>otrzymuje brzmienie:</w:t>
      </w:r>
    </w:p>
    <w:p w14:paraId="7EF95F0F" w14:textId="753C7F3C" w:rsidR="00131771" w:rsidRDefault="00A4509E" w:rsidP="00131771">
      <w:pPr>
        <w:pStyle w:val="ZUSTzmustartykuempunktem"/>
      </w:pPr>
      <w:r>
        <w:t>„</w:t>
      </w:r>
      <w:r w:rsidR="00131771" w:rsidRPr="00FA2900">
        <w:t>1. Jeżeli w sytuacji kryzysowej użycie innych sił i środków jest niemożliwe lub</w:t>
      </w:r>
      <w:r w:rsidR="00136CF8">
        <w:t xml:space="preserve"> </w:t>
      </w:r>
      <w:r w:rsidR="00131771" w:rsidRPr="00FA2900" w:rsidDel="00136CF8">
        <w:t>niewystarczające</w:t>
      </w:r>
      <w:r w:rsidR="00131771" w:rsidRPr="00FA2900">
        <w:t>, Minister Obrony Narodowej, na wniosek wojewody, może przekazać do dyspozycji</w:t>
      </w:r>
      <w:r w:rsidR="00136CF8">
        <w:t xml:space="preserve"> wojewody</w:t>
      </w:r>
      <w:r w:rsidR="00131771" w:rsidRPr="00FA2900">
        <w:t xml:space="preserve"> doraźne zgrupowanie zadaniowe sformowane z żołnierzy, którzy posiadają uprawnienia do wykonywania polowania, celem </w:t>
      </w:r>
      <w:r w:rsidR="00474BBB" w:rsidRPr="00FA2900">
        <w:t xml:space="preserve">ich </w:t>
      </w:r>
      <w:r w:rsidR="00131771" w:rsidRPr="00FA2900">
        <w:t xml:space="preserve">użycia do odstrzału, o którym mowa </w:t>
      </w:r>
      <w:r w:rsidR="00131771" w:rsidRPr="00C41CC5">
        <w:t xml:space="preserve">w art. </w:t>
      </w:r>
      <w:r w:rsidR="00131771">
        <w:t>2</w:t>
      </w:r>
      <w:r w:rsidR="0061366F">
        <w:t>8</w:t>
      </w:r>
      <w:r w:rsidR="00131771" w:rsidRPr="00C41CC5">
        <w:t xml:space="preserve"> ust. 4 pkt 12 ustawy </w:t>
      </w:r>
      <w:r w:rsidR="00131771" w:rsidRPr="00FA2900">
        <w:t xml:space="preserve">z dnia </w:t>
      </w:r>
      <w:r w:rsidR="00474BBB">
        <w:t>.</w:t>
      </w:r>
      <w:r w:rsidR="00131771">
        <w:t>..</w:t>
      </w:r>
      <w:r w:rsidR="00131771" w:rsidRPr="00FA2900">
        <w:t xml:space="preserve"> o </w:t>
      </w:r>
      <w:r w:rsidR="00131771">
        <w:t xml:space="preserve">zdrowiu </w:t>
      </w:r>
      <w:r w:rsidR="00131771" w:rsidRPr="00FA2900">
        <w:t>zwierząt,</w:t>
      </w:r>
      <w:r w:rsidR="00131771">
        <w:t xml:space="preserve"> wprowadzonego na </w:t>
      </w:r>
      <w:r w:rsidR="00131771" w:rsidRPr="00C41CC5">
        <w:t xml:space="preserve">podstawie </w:t>
      </w:r>
      <w:r w:rsidR="00131771">
        <w:t>art. 2</w:t>
      </w:r>
      <w:r w:rsidR="0061366F">
        <w:t>8</w:t>
      </w:r>
      <w:r w:rsidR="00131771" w:rsidRPr="00C41CC5">
        <w:t xml:space="preserve"> ust. 3 tej ustawy</w:t>
      </w:r>
      <w:r w:rsidR="00131771">
        <w:t>,</w:t>
      </w:r>
      <w:r w:rsidR="00131771" w:rsidRPr="00FA2900">
        <w:t xml:space="preserve"> zwierząt </w:t>
      </w:r>
      <w:r w:rsidR="00131771">
        <w:t>dzikich</w:t>
      </w:r>
      <w:r w:rsidR="00131771" w:rsidRPr="00FA2900">
        <w:t xml:space="preserve"> na określonych obszarach.</w:t>
      </w:r>
      <w:r>
        <w:t>”</w:t>
      </w:r>
      <w:r w:rsidR="00131771">
        <w:t>;</w:t>
      </w:r>
    </w:p>
    <w:p w14:paraId="3FC0BE28" w14:textId="4634AB0C" w:rsidR="00131771" w:rsidRPr="006E0150" w:rsidRDefault="00131771" w:rsidP="00131771">
      <w:pPr>
        <w:pStyle w:val="PKTpunkt"/>
      </w:pPr>
      <w:r>
        <w:t>3)</w:t>
      </w:r>
      <w:r>
        <w:tab/>
      </w:r>
      <w:r w:rsidRPr="006E0150">
        <w:t xml:space="preserve">w art. 25c w ust. 3 w pkt 1 wyrazy </w:t>
      </w:r>
      <w:r w:rsidR="00A4509E">
        <w:t>„</w:t>
      </w:r>
      <w:r w:rsidRPr="006E0150">
        <w:t>11 marca 2004 r. o ochronie zdrowia zwierząt oraz zwalczaniu chorób zakaźnych</w:t>
      </w:r>
      <w:r w:rsidR="00A4509E">
        <w:t>”</w:t>
      </w:r>
      <w:r w:rsidR="00136CF8">
        <w:t xml:space="preserve"> </w:t>
      </w:r>
      <w:r w:rsidRPr="006E0150">
        <w:t>zastępuje się wyrazami</w:t>
      </w:r>
      <w:r w:rsidR="00136CF8">
        <w:t xml:space="preserve"> </w:t>
      </w:r>
      <w:r w:rsidR="00A4509E">
        <w:t>„</w:t>
      </w:r>
      <w:r>
        <w:t xml:space="preserve"> </w:t>
      </w:r>
      <w:r w:rsidRPr="006E0150">
        <w:t>… o zdrowiu</w:t>
      </w:r>
      <w:r w:rsidR="00A4509E">
        <w:t>”</w:t>
      </w:r>
      <w:r w:rsidRPr="006E0150">
        <w:t>.</w:t>
      </w:r>
    </w:p>
    <w:p w14:paraId="604BDA2C" w14:textId="6F34C0E1" w:rsidR="00131771" w:rsidRDefault="00131771" w:rsidP="00131771">
      <w:pPr>
        <w:pStyle w:val="ARTartustawynprozporzdzenia"/>
      </w:pPr>
      <w:r w:rsidRPr="004C1913">
        <w:rPr>
          <w:rStyle w:val="Ppogrubienie"/>
        </w:rPr>
        <w:t>Art.</w:t>
      </w:r>
      <w:r w:rsidR="004519E1">
        <w:rPr>
          <w:rStyle w:val="Ppogrubienie"/>
        </w:rPr>
        <w:t> </w:t>
      </w:r>
      <w:r w:rsidRPr="004C1913">
        <w:rPr>
          <w:rStyle w:val="Ppogrubienie"/>
        </w:rPr>
        <w:t>11</w:t>
      </w:r>
      <w:r w:rsidR="009A10A8">
        <w:rPr>
          <w:rStyle w:val="Ppogrubienie"/>
        </w:rPr>
        <w:t>8</w:t>
      </w:r>
      <w:r w:rsidRPr="004C1913">
        <w:rPr>
          <w:rStyle w:val="Ppogrubienie"/>
        </w:rPr>
        <w:t>.</w:t>
      </w:r>
      <w:r w:rsidR="004519E1">
        <w:rPr>
          <w:rStyle w:val="Ppogrubienie"/>
        </w:rPr>
        <w:t> </w:t>
      </w:r>
      <w:r w:rsidRPr="004C1913">
        <w:t>W ustawie z dnia 10 lipca 2007 r. o nawozach i nawożeniu (Dz. U. z 2024</w:t>
      </w:r>
      <w:r w:rsidR="00BB6345">
        <w:t> </w:t>
      </w:r>
      <w:r w:rsidRPr="004C1913">
        <w:t xml:space="preserve">r. poz. 105) w art. 36 </w:t>
      </w:r>
      <w:r w:rsidRPr="006E0150">
        <w:t xml:space="preserve">wyrazy </w:t>
      </w:r>
      <w:r w:rsidR="00A4509E">
        <w:t>„</w:t>
      </w:r>
      <w:r w:rsidRPr="006E0150">
        <w:t>11 marca 2004 r. o ochronie zdrowia zwierząt oraz zwalczaniu chorób z</w:t>
      </w:r>
      <w:r>
        <w:t>akaźnych zwierząt (Dz. U. z 2023</w:t>
      </w:r>
      <w:r w:rsidRPr="006E0150">
        <w:t xml:space="preserve"> r. poz. </w:t>
      </w:r>
      <w:r>
        <w:t>1075</w:t>
      </w:r>
      <w:r w:rsidRPr="006E0150">
        <w:t>)</w:t>
      </w:r>
      <w:r w:rsidR="00A4509E">
        <w:t>”</w:t>
      </w:r>
      <w:r w:rsidR="00A557D6">
        <w:t xml:space="preserve"> </w:t>
      </w:r>
      <w:r w:rsidRPr="006E0150">
        <w:t>zastępuje się wyrazami</w:t>
      </w:r>
      <w:r w:rsidR="00A557D6">
        <w:t xml:space="preserve"> </w:t>
      </w:r>
      <w:r w:rsidR="00A4509E">
        <w:t>„</w:t>
      </w:r>
      <w:r>
        <w:t xml:space="preserve"> </w:t>
      </w:r>
      <w:r w:rsidRPr="006E0150">
        <w:t>… o zdrowiu zwierząt (Dz. U. poz. …)</w:t>
      </w:r>
      <w:r w:rsidR="00A4509E">
        <w:t>”</w:t>
      </w:r>
      <w:r w:rsidRPr="006E0150">
        <w:t>.</w:t>
      </w:r>
    </w:p>
    <w:p w14:paraId="58FDBB6D" w14:textId="68E093F0" w:rsidR="00131771" w:rsidRPr="006E0150" w:rsidRDefault="00131771" w:rsidP="00131771">
      <w:pPr>
        <w:pStyle w:val="ARTartustawynprozporzdzenia"/>
      </w:pPr>
      <w:r>
        <w:rPr>
          <w:rStyle w:val="Ppogrubienie"/>
        </w:rPr>
        <w:t>Art.</w:t>
      </w:r>
      <w:r w:rsidR="004519E1">
        <w:t> </w:t>
      </w:r>
      <w:r>
        <w:rPr>
          <w:rStyle w:val="Ppogrubienie"/>
        </w:rPr>
        <w:t>11</w:t>
      </w:r>
      <w:r w:rsidR="009A10A8">
        <w:rPr>
          <w:rStyle w:val="Ppogrubienie"/>
        </w:rPr>
        <w:t>9</w:t>
      </w:r>
      <w:r w:rsidRPr="006E0150">
        <w:rPr>
          <w:rStyle w:val="Ppogrubienie"/>
        </w:rPr>
        <w:t>.</w:t>
      </w:r>
      <w:r w:rsidR="004519E1">
        <w:t> </w:t>
      </w:r>
      <w:r w:rsidRPr="006E0150">
        <w:t xml:space="preserve">W ustawie z dnia 9 maja 2008 r. </w:t>
      </w:r>
      <w:r w:rsidRPr="00321A83">
        <w:t xml:space="preserve">o Agencji Restrukturyzacji </w:t>
      </w:r>
      <w:r w:rsidRPr="006E0150">
        <w:t>i Modernizacji Rolnictwa (Dz. U. z 2023 r. poz. 1199</w:t>
      </w:r>
      <w:r w:rsidR="00CD21F9">
        <w:t xml:space="preserve"> oraz z 2025 r. poz. 39</w:t>
      </w:r>
      <w:r w:rsidR="00151C50">
        <w:t xml:space="preserve">, </w:t>
      </w:r>
      <w:r w:rsidR="00FB35A1" w:rsidRPr="00FB35A1">
        <w:t>321</w:t>
      </w:r>
      <w:r w:rsidR="00151C50">
        <w:t xml:space="preserve"> i 620</w:t>
      </w:r>
      <w:r w:rsidRPr="006E0150">
        <w:t xml:space="preserve">) w art. 10a w ust. 6 </w:t>
      </w:r>
      <w:r>
        <w:t xml:space="preserve">w </w:t>
      </w:r>
      <w:r w:rsidRPr="006E0150">
        <w:t xml:space="preserve">pkt 8 </w:t>
      </w:r>
      <w:r>
        <w:t xml:space="preserve">wyrazy </w:t>
      </w:r>
      <w:r w:rsidR="00A4509E">
        <w:t>„</w:t>
      </w:r>
      <w:r w:rsidRPr="00F02A55">
        <w:t>ochronie zdrowia zwierząt oraz zwalczaniu chorób zakaźnych</w:t>
      </w:r>
      <w:r w:rsidR="00A4509E">
        <w:t>”</w:t>
      </w:r>
      <w:r w:rsidR="00A557D6">
        <w:t xml:space="preserve"> </w:t>
      </w:r>
      <w:r>
        <w:t>zastępuje się wyrazem</w:t>
      </w:r>
      <w:r w:rsidRPr="00F02A55">
        <w:t xml:space="preserve"> </w:t>
      </w:r>
      <w:r w:rsidR="00A4509E">
        <w:t>„</w:t>
      </w:r>
      <w:r w:rsidRPr="00F02A55">
        <w:t>zdrowiu</w:t>
      </w:r>
      <w:r w:rsidR="00A4509E">
        <w:t>”</w:t>
      </w:r>
      <w:r w:rsidRPr="00F02A55">
        <w:t>.</w:t>
      </w:r>
    </w:p>
    <w:p w14:paraId="190C1E97" w14:textId="110863E9" w:rsidR="00131771" w:rsidRPr="006E0150" w:rsidRDefault="00131771" w:rsidP="00131771">
      <w:pPr>
        <w:pStyle w:val="ARTartustawynprozporzdzenia"/>
      </w:pPr>
      <w:r w:rsidRPr="006E0150">
        <w:rPr>
          <w:rStyle w:val="Ppogrubienie"/>
        </w:rPr>
        <w:t>Art.</w:t>
      </w:r>
      <w:r w:rsidR="004519E1">
        <w:rPr>
          <w:rStyle w:val="Ppogrubienie"/>
        </w:rPr>
        <w:t> </w:t>
      </w:r>
      <w:r>
        <w:rPr>
          <w:rStyle w:val="Ppogrubienie"/>
        </w:rPr>
        <w:t>1</w:t>
      </w:r>
      <w:r w:rsidR="009A10A8">
        <w:rPr>
          <w:rStyle w:val="Ppogrubienie"/>
        </w:rPr>
        <w:t>20</w:t>
      </w:r>
      <w:r w:rsidRPr="006E0150">
        <w:rPr>
          <w:rStyle w:val="Ppogrubienie"/>
        </w:rPr>
        <w:t>.</w:t>
      </w:r>
      <w:r w:rsidR="004519E1">
        <w:rPr>
          <w:rStyle w:val="Ppogrubienie"/>
        </w:rPr>
        <w:t> </w:t>
      </w:r>
      <w:r w:rsidRPr="006E0150">
        <w:t xml:space="preserve">W ustawie z dnia 15 stycznia 2015 r. o ochronie zwierząt wykorzystywanych do celów naukowych lub edukacyjnych (Dz. U. z 2023 r. poz. 465) w art. 17 w ust. 2 w pkt 2 wyrazy </w:t>
      </w:r>
      <w:r w:rsidR="00A4509E">
        <w:t>„</w:t>
      </w:r>
      <w:r w:rsidRPr="006E0150">
        <w:t>ochronie zdrowia zwierząt oraz zwalczaniu chorób zakaźnych</w:t>
      </w:r>
      <w:r w:rsidR="00A4509E">
        <w:t>”</w:t>
      </w:r>
      <w:r w:rsidRPr="006E0150">
        <w:t xml:space="preserve"> zastępuje się wyraz</w:t>
      </w:r>
      <w:r>
        <w:t>em</w:t>
      </w:r>
      <w:r w:rsidRPr="006E0150">
        <w:t xml:space="preserve"> </w:t>
      </w:r>
      <w:r w:rsidR="00A4509E">
        <w:t>„</w:t>
      </w:r>
      <w:r w:rsidRPr="006E0150">
        <w:t>zdrowiu</w:t>
      </w:r>
      <w:r w:rsidR="00A4509E">
        <w:t>”</w:t>
      </w:r>
      <w:r w:rsidRPr="006E0150">
        <w:t>.</w:t>
      </w:r>
    </w:p>
    <w:p w14:paraId="00FE401B" w14:textId="086F2A1A" w:rsidR="00131771" w:rsidRPr="006E0150" w:rsidRDefault="00131771" w:rsidP="00131771">
      <w:pPr>
        <w:pStyle w:val="ARTartustawynprozporzdzenia"/>
      </w:pPr>
      <w:r w:rsidRPr="006E0150">
        <w:rPr>
          <w:rStyle w:val="Ppogrubienie"/>
        </w:rPr>
        <w:t>Art.</w:t>
      </w:r>
      <w:r w:rsidR="004519E1">
        <w:rPr>
          <w:rStyle w:val="Ppogrubienie"/>
        </w:rPr>
        <w:t> </w:t>
      </w:r>
      <w:r>
        <w:rPr>
          <w:rStyle w:val="Ppogrubienie"/>
        </w:rPr>
        <w:t>1</w:t>
      </w:r>
      <w:r w:rsidR="009A10A8">
        <w:rPr>
          <w:rStyle w:val="Ppogrubienie"/>
        </w:rPr>
        <w:t>21</w:t>
      </w:r>
      <w:r w:rsidRPr="006E0150">
        <w:rPr>
          <w:rStyle w:val="Ppogrubienie"/>
        </w:rPr>
        <w:t>.</w:t>
      </w:r>
      <w:r w:rsidR="004519E1">
        <w:rPr>
          <w:rStyle w:val="Ppogrubienie"/>
        </w:rPr>
        <w:t> </w:t>
      </w:r>
      <w:r w:rsidRPr="006E0150">
        <w:t>W ustawie z dnia 6 marca 2018 r. – Prawo przedsiębiorców (</w:t>
      </w:r>
      <w:r w:rsidRPr="00FC7429">
        <w:t>Dz.</w:t>
      </w:r>
      <w:r>
        <w:t xml:space="preserve"> U. z 2024</w:t>
      </w:r>
      <w:r w:rsidR="000065C9">
        <w:t> </w:t>
      </w:r>
      <w:r w:rsidRPr="00FC7429">
        <w:t>r.</w:t>
      </w:r>
      <w:r>
        <w:t xml:space="preserve"> poz. 236</w:t>
      </w:r>
      <w:r w:rsidR="00547EAF">
        <w:t xml:space="preserve">, </w:t>
      </w:r>
      <w:r w:rsidR="00253F5E">
        <w:t>z późn. zm.</w:t>
      </w:r>
      <w:r w:rsidR="00253F5E">
        <w:rPr>
          <w:rStyle w:val="Odwoanieprzypisudolnego"/>
        </w:rPr>
        <w:footnoteReference w:id="33"/>
      </w:r>
      <w:r w:rsidR="00253F5E">
        <w:rPr>
          <w:rStyle w:val="IGindeksgrny"/>
        </w:rPr>
        <w:t>)</w:t>
      </w:r>
      <w:r w:rsidRPr="006E0150">
        <w:t xml:space="preserve">) </w:t>
      </w:r>
      <w:r>
        <w:t xml:space="preserve">w </w:t>
      </w:r>
      <w:r w:rsidRPr="006E0150">
        <w:t xml:space="preserve">art. 62 </w:t>
      </w:r>
      <w:r>
        <w:t xml:space="preserve">w </w:t>
      </w:r>
      <w:r w:rsidRPr="006E0150">
        <w:t>ust. 2 pkt 6 otrzymuje brzmienie:</w:t>
      </w:r>
    </w:p>
    <w:p w14:paraId="34EDF698" w14:textId="41D8C969" w:rsidR="00131771" w:rsidRDefault="00A4509E" w:rsidP="00131771">
      <w:pPr>
        <w:pStyle w:val="ZPKTzmpktartykuempunktem"/>
      </w:pPr>
      <w:r>
        <w:t>„</w:t>
      </w:r>
      <w:r w:rsidR="00131771" w:rsidRPr="006E0150">
        <w:t>6)</w:t>
      </w:r>
      <w:r w:rsidR="00131771" w:rsidRPr="006E0150">
        <w:tab/>
        <w:t>ustawy z dnia … o zdrowiu zwierząt (Dz. U. poz. …);</w:t>
      </w:r>
      <w:r>
        <w:t>”</w:t>
      </w:r>
      <w:r w:rsidR="00131771" w:rsidRPr="006E0150">
        <w:t>.</w:t>
      </w:r>
    </w:p>
    <w:p w14:paraId="2819F432" w14:textId="6CB2B12E" w:rsidR="00131771" w:rsidRPr="006E0150" w:rsidRDefault="00131771" w:rsidP="00131771">
      <w:pPr>
        <w:pStyle w:val="ARTartustawynprozporzdzenia"/>
      </w:pPr>
      <w:r w:rsidRPr="006E0150">
        <w:rPr>
          <w:rStyle w:val="Ppogrubienie"/>
        </w:rPr>
        <w:t>Art.</w:t>
      </w:r>
      <w:r w:rsidR="004519E1">
        <w:rPr>
          <w:rStyle w:val="Ppogrubienie"/>
        </w:rPr>
        <w:t> </w:t>
      </w:r>
      <w:r>
        <w:rPr>
          <w:rStyle w:val="Ppogrubienie"/>
        </w:rPr>
        <w:t>12</w:t>
      </w:r>
      <w:r w:rsidR="000630B8">
        <w:rPr>
          <w:rStyle w:val="Ppogrubienie"/>
        </w:rPr>
        <w:t>2</w:t>
      </w:r>
      <w:r w:rsidRPr="006E0150">
        <w:rPr>
          <w:rStyle w:val="Ppogrubienie"/>
        </w:rPr>
        <w:t>.</w:t>
      </w:r>
      <w:r w:rsidR="004519E1">
        <w:rPr>
          <w:rStyle w:val="Ppogrubienie"/>
        </w:rPr>
        <w:t> </w:t>
      </w:r>
      <w:r w:rsidRPr="006E0150">
        <w:t>W ustawie z dnia 10 grudnia 2020 r. o organizacji hodowli i rozrodzie zwierząt gospodarskich (Dz. U. z 2021 r. poz. 36) wprowadza się następujące zmiany:</w:t>
      </w:r>
    </w:p>
    <w:p w14:paraId="06B9F261" w14:textId="77777777" w:rsidR="00131771" w:rsidRDefault="00131771" w:rsidP="00131771">
      <w:pPr>
        <w:pStyle w:val="PKTpunkt"/>
      </w:pPr>
      <w:r w:rsidRPr="00405BFA">
        <w:t>1)</w:t>
      </w:r>
      <w:r w:rsidRPr="00405BFA">
        <w:tab/>
        <w:t>w odnośniku nr 1</w:t>
      </w:r>
      <w:r>
        <w:t xml:space="preserve"> do ustawy:</w:t>
      </w:r>
      <w:r w:rsidRPr="00405BFA">
        <w:t xml:space="preserve"> </w:t>
      </w:r>
    </w:p>
    <w:p w14:paraId="269424A8" w14:textId="77777777" w:rsidR="00131771" w:rsidRDefault="00131771" w:rsidP="00131771">
      <w:pPr>
        <w:pStyle w:val="LITlitera"/>
      </w:pPr>
      <w:r>
        <w:t>a)</w:t>
      </w:r>
      <w:r>
        <w:tab/>
        <w:t>po pkt 1 dodaje się pkt 1a w brzmieniu:</w:t>
      </w:r>
    </w:p>
    <w:p w14:paraId="1C4EFFB6" w14:textId="56FE3545" w:rsidR="00131771" w:rsidRDefault="00A4509E" w:rsidP="00131771">
      <w:pPr>
        <w:pStyle w:val="ZLITPKTzmpktliter"/>
      </w:pPr>
      <w:r>
        <w:t>„</w:t>
      </w:r>
      <w:r w:rsidR="00131771" w:rsidRPr="00D300F1">
        <w:t>1a)</w:t>
      </w:r>
      <w:r w:rsidR="00131771" w:rsidRPr="00D300F1">
        <w:tab/>
        <w:t xml:space="preserve">służy stosowaniu </w:t>
      </w:r>
      <w:r w:rsidR="00131771" w:rsidRPr="00405BFA">
        <w:t xml:space="preserve">rozporządzenia </w:t>
      </w:r>
      <w:r w:rsidR="00131771">
        <w:t>d</w:t>
      </w:r>
      <w:r w:rsidR="00131771" w:rsidRPr="00405BFA">
        <w:t>elegowane</w:t>
      </w:r>
      <w:r w:rsidR="00131771">
        <w:t>go</w:t>
      </w:r>
      <w:r w:rsidR="00131771" w:rsidRPr="00405BFA">
        <w:t xml:space="preserve"> Komisji (UE) 2020/686 z dnia 17 grudnia 2019 r. uzupełniające</w:t>
      </w:r>
      <w:r w:rsidR="00131771">
        <w:t>go</w:t>
      </w:r>
      <w:r w:rsidR="00131771" w:rsidRPr="00405BFA">
        <w:t xml:space="preserve"> rozporządzenie Parlamentu Europejskiego i Rady (UE) 2016/429 w odniesieniu do zatwierdzania zakładów zajmujących się materiałem biologicznym oraz wymagań w zakresie identyfikowalności i zdrowia zwierząt dotyczących przemieszczania w obrębie </w:t>
      </w:r>
      <w:r w:rsidR="00876B78">
        <w:t xml:space="preserve">terytorium </w:t>
      </w:r>
      <w:r w:rsidR="00131771" w:rsidRPr="00405BFA">
        <w:t>Unii materiału biologicznego niektórych utrzymywanych zwierząt lądowych (Dz. Urz</w:t>
      </w:r>
      <w:r w:rsidR="00131771">
        <w:t>. UE L 174 z 03.06.2020, str. 1, z późn. zm.</w:t>
      </w:r>
      <w:r w:rsidR="00131771">
        <w:rPr>
          <w:rStyle w:val="IGindeksgrny"/>
        </w:rPr>
        <w:footnoteReference w:id="34"/>
      </w:r>
      <w:r w:rsidR="00131771" w:rsidRPr="00FE7A78">
        <w:rPr>
          <w:rStyle w:val="IGindeksgrny"/>
        </w:rPr>
        <w:t>)</w:t>
      </w:r>
      <w:r w:rsidR="00131771">
        <w:t>);</w:t>
      </w:r>
      <w:r>
        <w:t>”</w:t>
      </w:r>
      <w:r w:rsidR="00131771">
        <w:t>,</w:t>
      </w:r>
    </w:p>
    <w:p w14:paraId="1DB4AD91" w14:textId="77777777" w:rsidR="00131771" w:rsidRDefault="00131771" w:rsidP="00131771">
      <w:pPr>
        <w:pStyle w:val="LITlitera"/>
      </w:pPr>
      <w:r>
        <w:t>b)</w:t>
      </w:r>
      <w:r>
        <w:tab/>
      </w:r>
      <w:r w:rsidRPr="00405BFA">
        <w:t xml:space="preserve">uchyla się pkt </w:t>
      </w:r>
      <w:r>
        <w:t>3;</w:t>
      </w:r>
    </w:p>
    <w:p w14:paraId="37735799" w14:textId="77777777" w:rsidR="00131771" w:rsidRPr="008816D4" w:rsidRDefault="00131771" w:rsidP="00131771">
      <w:pPr>
        <w:pStyle w:val="PKTpunkt"/>
      </w:pPr>
      <w:r>
        <w:t>2)</w:t>
      </w:r>
      <w:r>
        <w:tab/>
      </w:r>
      <w:r w:rsidRPr="008816D4">
        <w:t xml:space="preserve">w art. 5 w ust. 1 w </w:t>
      </w:r>
      <w:r w:rsidRPr="00783A4F">
        <w:t xml:space="preserve">pkt 1 w lit. b średnik zastępuje </w:t>
      </w:r>
      <w:r w:rsidRPr="008816D4">
        <w:t>się przeci</w:t>
      </w:r>
      <w:r>
        <w:t>nkiem i</w:t>
      </w:r>
      <w:r w:rsidRPr="008816D4">
        <w:t xml:space="preserve"> dodaje się lit. c w brzmieniu:</w:t>
      </w:r>
    </w:p>
    <w:p w14:paraId="5EF46874" w14:textId="3BA73534" w:rsidR="00131771" w:rsidRDefault="00A4509E" w:rsidP="00131771">
      <w:pPr>
        <w:pStyle w:val="ZLITzmlitartykuempunktem"/>
      </w:pPr>
      <w:r>
        <w:t>„</w:t>
      </w:r>
      <w:r w:rsidR="00131771">
        <w:t>c)</w:t>
      </w:r>
      <w:r w:rsidR="00131771">
        <w:tab/>
      </w:r>
      <w:r w:rsidR="00131771" w:rsidRPr="008816D4">
        <w:t xml:space="preserve">prowadzenia szkoleń </w:t>
      </w:r>
      <w:r w:rsidR="00131771">
        <w:t xml:space="preserve">z zakresu </w:t>
      </w:r>
      <w:r w:rsidR="00131771" w:rsidRPr="008816D4">
        <w:t xml:space="preserve">sztucznego unasienniania zwierząt gospodarskich przez podmioty, które uzyskały zgodę ministra właściwego do spraw rolnictwa </w:t>
      </w:r>
      <w:r w:rsidR="00A86605">
        <w:t xml:space="preserve">na </w:t>
      </w:r>
      <w:r w:rsidR="009E0303">
        <w:t xml:space="preserve">prowadzenie </w:t>
      </w:r>
      <w:r w:rsidR="00131771">
        <w:t>takich szkoleń;</w:t>
      </w:r>
      <w:r>
        <w:t>”</w:t>
      </w:r>
      <w:r w:rsidR="00131771">
        <w:t>;</w:t>
      </w:r>
    </w:p>
    <w:p w14:paraId="61580075" w14:textId="4240B288" w:rsidR="00131771" w:rsidRDefault="00131771" w:rsidP="00131771">
      <w:pPr>
        <w:pStyle w:val="PKTpunkt"/>
      </w:pPr>
      <w:r>
        <w:t>3)</w:t>
      </w:r>
      <w:r>
        <w:tab/>
        <w:t xml:space="preserve">w art. 28 </w:t>
      </w:r>
      <w:r w:rsidRPr="008816D4">
        <w:t xml:space="preserve">w ust. 1 </w:t>
      </w:r>
      <w:r>
        <w:t xml:space="preserve">we wprowadzeniu do wyliczenia i w ust. 2 wyrazy </w:t>
      </w:r>
      <w:r w:rsidR="00A4509E">
        <w:t>„</w:t>
      </w:r>
      <w:r w:rsidRPr="0004308D">
        <w:t>ochronie zdrowia zwierząt oraz zwalczaniu chorób zakaźnych</w:t>
      </w:r>
      <w:r w:rsidR="00A4509E">
        <w:t>”</w:t>
      </w:r>
      <w:r>
        <w:t xml:space="preserve"> zastępuje się wyrazem </w:t>
      </w:r>
      <w:r w:rsidR="00A4509E">
        <w:t>„</w:t>
      </w:r>
      <w:r>
        <w:t>zdrowiu</w:t>
      </w:r>
      <w:r w:rsidR="00A4509E">
        <w:t>”</w:t>
      </w:r>
      <w:r>
        <w:t>;</w:t>
      </w:r>
    </w:p>
    <w:p w14:paraId="08166BF0" w14:textId="77777777" w:rsidR="00131771" w:rsidRDefault="00131771">
      <w:pPr>
        <w:pStyle w:val="PKTpunkt"/>
      </w:pPr>
      <w:r>
        <w:t>4)</w:t>
      </w:r>
      <w:r>
        <w:tab/>
      </w:r>
      <w:r w:rsidRPr="007D6CFC">
        <w:t>w art. 29</w:t>
      </w:r>
      <w:r>
        <w:t xml:space="preserve"> w </w:t>
      </w:r>
      <w:r w:rsidRPr="007D6CFC">
        <w:t>ust. 2</w:t>
      </w:r>
      <w:r>
        <w:t>:</w:t>
      </w:r>
    </w:p>
    <w:p w14:paraId="5F378B16" w14:textId="7D8A77C0" w:rsidR="00131771" w:rsidRDefault="00131771" w:rsidP="00131771">
      <w:pPr>
        <w:pStyle w:val="LITlitera"/>
      </w:pPr>
      <w:r>
        <w:t>a)</w:t>
      </w:r>
      <w:r>
        <w:tab/>
        <w:t xml:space="preserve">we wprowadzeniu do wyliczenia skreśla się wyrazy </w:t>
      </w:r>
      <w:r w:rsidR="00A4509E">
        <w:t>„</w:t>
      </w:r>
      <w:r w:rsidRPr="007D6CFC">
        <w:t>zgodnie z przepisami o ochronie zdrowia zwierząt oraz zwalczaniu chorób zakaźnych zwierząt</w:t>
      </w:r>
      <w:r w:rsidR="00A4509E">
        <w:t>”</w:t>
      </w:r>
      <w:r>
        <w:t>,</w:t>
      </w:r>
    </w:p>
    <w:p w14:paraId="70DFADF8" w14:textId="77777777" w:rsidR="00131771" w:rsidRDefault="00131771">
      <w:pPr>
        <w:pStyle w:val="LITlitera"/>
      </w:pPr>
      <w:r>
        <w:t>b)</w:t>
      </w:r>
      <w:r>
        <w:tab/>
        <w:t>pkt 1 otrzymuje brzmienie:</w:t>
      </w:r>
    </w:p>
    <w:p w14:paraId="50220146" w14:textId="6350A827" w:rsidR="00131771" w:rsidRDefault="00A4509E" w:rsidP="00131771">
      <w:pPr>
        <w:pStyle w:val="ZLITPKTzmpktliter"/>
      </w:pPr>
      <w:r>
        <w:t>„</w:t>
      </w:r>
      <w:r w:rsidR="00131771">
        <w:t>1)</w:t>
      </w:r>
      <w:r w:rsidR="00131771">
        <w:tab/>
        <w:t>prowadzi</w:t>
      </w:r>
      <w:r w:rsidR="00A86605">
        <w:t xml:space="preserve"> </w:t>
      </w:r>
      <w:r w:rsidR="00A86605" w:rsidRPr="00A86605">
        <w:t>zarejestrowany zgodnie z przepisami o zdrowiu zwierząt zakład, w którym</w:t>
      </w:r>
      <w:r w:rsidR="00131771">
        <w:t>:</w:t>
      </w:r>
    </w:p>
    <w:p w14:paraId="4397AFC6" w14:textId="77777777" w:rsidR="00131771" w:rsidRDefault="00131771" w:rsidP="00131771">
      <w:pPr>
        <w:pStyle w:val="ZLITLITwPKTzmlitwpktliter"/>
      </w:pPr>
      <w:r>
        <w:t>a)</w:t>
      </w:r>
      <w:r>
        <w:tab/>
        <w:t>jest pozyskiwane, produkowane, przetwarzane i przechowywane nasienie lub</w:t>
      </w:r>
    </w:p>
    <w:p w14:paraId="2D3F1480" w14:textId="77777777" w:rsidR="00131771" w:rsidRDefault="00131771" w:rsidP="00131771">
      <w:pPr>
        <w:pStyle w:val="ZLITLITwPKTzmlitwpktliter"/>
      </w:pPr>
      <w:r>
        <w:t>b)</w:t>
      </w:r>
      <w:r>
        <w:tab/>
        <w:t>jest przechowywane nasienie, lub</w:t>
      </w:r>
    </w:p>
    <w:p w14:paraId="37F5DCC8" w14:textId="284FC3E6" w:rsidR="00131771" w:rsidRDefault="00131771" w:rsidP="00F274C5">
      <w:pPr>
        <w:pStyle w:val="ZLITLITwPKTzmlitwpktliter"/>
      </w:pPr>
      <w:r>
        <w:t>c)</w:t>
      </w:r>
      <w:r>
        <w:tab/>
        <w:t>są pozyskiwane, produkowane lub przechowywane komórki jajowe lub zarodki</w:t>
      </w:r>
      <w:r w:rsidR="00A86605">
        <w:t xml:space="preserve"> lub</w:t>
      </w:r>
      <w:r w:rsidR="00A4509E">
        <w:t>”</w:t>
      </w:r>
      <w:r>
        <w:t>;</w:t>
      </w:r>
    </w:p>
    <w:p w14:paraId="6941364E" w14:textId="77777777" w:rsidR="00E434C1" w:rsidRDefault="00131771">
      <w:pPr>
        <w:pStyle w:val="PKTpunkt"/>
      </w:pPr>
      <w:r>
        <w:t>5)</w:t>
      </w:r>
      <w:r>
        <w:tab/>
      </w:r>
      <w:r w:rsidRPr="000D3B17">
        <w:t xml:space="preserve">w art. 30 </w:t>
      </w:r>
      <w:r>
        <w:t xml:space="preserve">w </w:t>
      </w:r>
      <w:r w:rsidRPr="000D3B17">
        <w:t xml:space="preserve">ust. 1 </w:t>
      </w:r>
      <w:r>
        <w:t>w pkt 1</w:t>
      </w:r>
      <w:r w:rsidR="00E434C1">
        <w:t>:</w:t>
      </w:r>
    </w:p>
    <w:p w14:paraId="6E23C3E3" w14:textId="7268A9C3" w:rsidR="00131771" w:rsidRPr="000D3B17" w:rsidRDefault="00E434C1" w:rsidP="0080376F">
      <w:pPr>
        <w:pStyle w:val="LITlitera"/>
      </w:pPr>
      <w:r>
        <w:t>a)</w:t>
      </w:r>
      <w:r>
        <w:tab/>
      </w:r>
      <w:r w:rsidR="00131771">
        <w:t xml:space="preserve">lit. </w:t>
      </w:r>
      <w:r w:rsidR="00D14574">
        <w:t>a</w:t>
      </w:r>
      <w:r w:rsidR="00131771">
        <w:t xml:space="preserve"> </w:t>
      </w:r>
      <w:r w:rsidR="00D14574">
        <w:t>otrzymuj</w:t>
      </w:r>
      <w:r>
        <w:t>e</w:t>
      </w:r>
      <w:r w:rsidR="00131771" w:rsidRPr="000D3B17">
        <w:t xml:space="preserve"> brzmienie:</w:t>
      </w:r>
    </w:p>
    <w:p w14:paraId="647B54B1" w14:textId="18B0E2A9" w:rsidR="00D14574" w:rsidRDefault="00A4509E" w:rsidP="0080376F">
      <w:pPr>
        <w:pStyle w:val="ZLITLITzmlitliter"/>
      </w:pPr>
      <w:r>
        <w:t>„</w:t>
      </w:r>
      <w:r w:rsidR="00D14574">
        <w:t>a</w:t>
      </w:r>
      <w:r w:rsidR="00D14574" w:rsidRPr="00D14574">
        <w:t>)</w:t>
      </w:r>
      <w:r w:rsidR="00D14574" w:rsidRPr="00D14574">
        <w:tab/>
      </w:r>
      <w:r w:rsidR="00D14574">
        <w:t>w centrum, o którym mowa w art. 2</w:t>
      </w:r>
      <w:r w:rsidR="0080376F">
        <w:t>1</w:t>
      </w:r>
      <w:r w:rsidR="00D14574">
        <w:t xml:space="preserve"> ust. 5</w:t>
      </w:r>
      <w:r w:rsidR="0080376F">
        <w:t xml:space="preserve"> i </w:t>
      </w:r>
      <w:r w:rsidR="00D14574">
        <w:t>6 oraz art. 24 ust. 3</w:t>
      </w:r>
      <w:r w:rsidR="0080376F">
        <w:t xml:space="preserve"> i </w:t>
      </w:r>
      <w:r w:rsidR="00D14574">
        <w:t>4 rozporządzenia 2016/1012 – w odniesieniu do zwierząt gospodarskich, o których mowa w art. 2 pkt 1 lit. a, lub</w:t>
      </w:r>
      <w:r>
        <w:t>”</w:t>
      </w:r>
      <w:r w:rsidR="0080376F">
        <w:t>,</w:t>
      </w:r>
    </w:p>
    <w:p w14:paraId="3A0CBCC6" w14:textId="110CC5BD" w:rsidR="0080376F" w:rsidRDefault="0080376F" w:rsidP="00131771">
      <w:pPr>
        <w:pStyle w:val="ZLITzmlitartykuempunktem"/>
      </w:pPr>
      <w:r>
        <w:t>b)</w:t>
      </w:r>
      <w:r>
        <w:tab/>
        <w:t>lit. c otrzymuje brzmienie:</w:t>
      </w:r>
    </w:p>
    <w:p w14:paraId="6D1ED67F" w14:textId="4BE7D9B4" w:rsidR="00131771" w:rsidRDefault="00A4509E" w:rsidP="0080376F">
      <w:pPr>
        <w:pStyle w:val="ZLITLITzmlitliter"/>
      </w:pPr>
      <w:r>
        <w:t>„</w:t>
      </w:r>
      <w:r w:rsidR="0080376F">
        <w:t>c)</w:t>
      </w:r>
      <w:r w:rsidR="0080376F">
        <w:tab/>
      </w:r>
      <w:r w:rsidR="00131771">
        <w:t xml:space="preserve">u podmiotów prowadzących </w:t>
      </w:r>
      <w:r w:rsidR="00131771" w:rsidRPr="000D3B17">
        <w:t>zakład, w którym jest pozyskiwane, produkowane, przetwarzane i przechowywane nasienie zwierząt gospodarskich, o których mowa w ar</w:t>
      </w:r>
      <w:r w:rsidR="00131771">
        <w:t xml:space="preserve">t. 2 pkt 1 lit. b, lub w którym jest przechowywane </w:t>
      </w:r>
      <w:r w:rsidR="00131771" w:rsidRPr="000D3B17">
        <w:t>nasienie tych zwierząt</w:t>
      </w:r>
      <w:r w:rsidR="00131771">
        <w:t>, zarejestrowany zgodnie z przepisami o zdrowiu zwierząt</w:t>
      </w:r>
      <w:r w:rsidR="00131771" w:rsidRPr="000D3B17">
        <w:t>;</w:t>
      </w:r>
      <w:r>
        <w:t>”</w:t>
      </w:r>
      <w:r w:rsidR="00131771" w:rsidRPr="000D3B17">
        <w:t>;</w:t>
      </w:r>
    </w:p>
    <w:p w14:paraId="5317A9DE" w14:textId="77777777" w:rsidR="00131771" w:rsidRPr="00661322" w:rsidRDefault="00131771" w:rsidP="00131771">
      <w:pPr>
        <w:pStyle w:val="PKTpunkt"/>
      </w:pPr>
      <w:r>
        <w:t>6)</w:t>
      </w:r>
      <w:r>
        <w:tab/>
      </w:r>
      <w:r w:rsidRPr="00661322">
        <w:t xml:space="preserve">w art. 34 w ust. 3 w pkt 5 kropkę zastępuje się średnikiem </w:t>
      </w:r>
      <w:r>
        <w:t>i</w:t>
      </w:r>
      <w:r w:rsidRPr="00661322">
        <w:t xml:space="preserve"> dodaje się pkt 6 w brzmieniu:</w:t>
      </w:r>
    </w:p>
    <w:p w14:paraId="4DDC7A7F" w14:textId="3692062F" w:rsidR="00131771" w:rsidRPr="008816D4" w:rsidRDefault="00A4509E" w:rsidP="00131771">
      <w:pPr>
        <w:pStyle w:val="ZPKTzmpktartykuempunktem"/>
      </w:pPr>
      <w:r>
        <w:t>„</w:t>
      </w:r>
      <w:r w:rsidR="00131771">
        <w:t>6)</w:t>
      </w:r>
      <w:r w:rsidR="00131771">
        <w:tab/>
      </w:r>
      <w:r w:rsidR="00131771" w:rsidRPr="00661322">
        <w:t xml:space="preserve">prowadzenie banku genów w rozumieniu art. 2 pkt 10 rozporządzenia </w:t>
      </w:r>
      <w:r w:rsidR="00131771" w:rsidRPr="00B30F34">
        <w:t>delegowanego Komisji (UE) 2020/686 z dnia 17 grudnia 2019 r. uzupełniającego rozporządzenie Parlamentu Europejskiego i Rady (UE) 2016/429 w odniesieniu do zatwierdzania zakładów zajmujących się materiałem biologicznym oraz wymagań w zakresie identyfikowalności i zdrowia zwierząt dotyczących przemieszczania w obrębie</w:t>
      </w:r>
      <w:r w:rsidR="00232E76">
        <w:t xml:space="preserve"> terytorium</w:t>
      </w:r>
      <w:r w:rsidR="00131771" w:rsidRPr="00B30F34">
        <w:t xml:space="preserve"> Unii materiału biologicznego niektórych </w:t>
      </w:r>
      <w:r w:rsidR="00131771">
        <w:t xml:space="preserve">utrzymywanych zwierząt lądowych </w:t>
      </w:r>
      <w:r w:rsidR="00F63996">
        <w:t>(</w:t>
      </w:r>
      <w:r w:rsidR="00F63996" w:rsidRPr="00405BFA">
        <w:t>Dz. Urz</w:t>
      </w:r>
      <w:r w:rsidR="00F63996">
        <w:t>. UE L 174 z 03.06.2020, str. 1, z późn. zm.</w:t>
      </w:r>
      <w:r w:rsidR="00F63996">
        <w:rPr>
          <w:rStyle w:val="IGindeksgrny"/>
        </w:rPr>
        <w:footnoteReference w:id="35"/>
      </w:r>
      <w:r w:rsidR="00F63996" w:rsidRPr="00FE7A78">
        <w:rPr>
          <w:rStyle w:val="IGindeksgrny"/>
        </w:rPr>
        <w:t>)</w:t>
      </w:r>
      <w:r w:rsidR="00F63996" w:rsidRPr="00FA1620">
        <w:t>)</w:t>
      </w:r>
      <w:r w:rsidR="00410027">
        <w:t xml:space="preserve"> </w:t>
      </w:r>
      <w:r w:rsidR="00410027" w:rsidRPr="00661322">
        <w:t>dla zwierząt gospodarskich</w:t>
      </w:r>
      <w:r w:rsidR="00131771" w:rsidRPr="00F63996">
        <w:t>.</w:t>
      </w:r>
      <w:r>
        <w:t>”</w:t>
      </w:r>
      <w:r w:rsidR="00131771" w:rsidRPr="00661322">
        <w:t>.</w:t>
      </w:r>
    </w:p>
    <w:p w14:paraId="1E54339A" w14:textId="5CF478CB" w:rsidR="00131771" w:rsidRPr="006E0150" w:rsidRDefault="00131771" w:rsidP="00131771">
      <w:pPr>
        <w:pStyle w:val="ARTartustawynprozporzdzenia"/>
      </w:pPr>
      <w:r w:rsidRPr="006E0150">
        <w:rPr>
          <w:rStyle w:val="Ppogrubienie"/>
        </w:rPr>
        <w:t>Art.</w:t>
      </w:r>
      <w:r w:rsidR="004519E1">
        <w:rPr>
          <w:rStyle w:val="Ppogrubienie"/>
        </w:rPr>
        <w:t> </w:t>
      </w:r>
      <w:r w:rsidRPr="006E0150">
        <w:rPr>
          <w:rStyle w:val="Ppogrubienie"/>
        </w:rPr>
        <w:t>1</w:t>
      </w:r>
      <w:r>
        <w:rPr>
          <w:rStyle w:val="Ppogrubienie"/>
        </w:rPr>
        <w:t>2</w:t>
      </w:r>
      <w:r w:rsidR="000630B8">
        <w:rPr>
          <w:rStyle w:val="Ppogrubienie"/>
        </w:rPr>
        <w:t>3</w:t>
      </w:r>
      <w:r w:rsidRPr="006E0150">
        <w:rPr>
          <w:rStyle w:val="Ppogrubienie"/>
        </w:rPr>
        <w:t>.</w:t>
      </w:r>
      <w:r w:rsidR="004519E1">
        <w:rPr>
          <w:rStyle w:val="Ppogrubienie"/>
        </w:rPr>
        <w:t> </w:t>
      </w:r>
      <w:r w:rsidRPr="006E0150">
        <w:t xml:space="preserve">W ustawie z dnia 11 sierpnia 2021 r. o gatunkach obcych (Dz. U. </w:t>
      </w:r>
      <w:r>
        <w:t>z 2023</w:t>
      </w:r>
      <w:r w:rsidR="000065C9">
        <w:t> </w:t>
      </w:r>
      <w:r>
        <w:t xml:space="preserve">r. </w:t>
      </w:r>
      <w:r w:rsidRPr="006E0150">
        <w:t>poz.</w:t>
      </w:r>
      <w:r w:rsidR="004519E1">
        <w:t> </w:t>
      </w:r>
      <w:r>
        <w:t>1589</w:t>
      </w:r>
      <w:r w:rsidRPr="006E0150">
        <w:t xml:space="preserve">) w art. 27 w pkt 1 wyrazy </w:t>
      </w:r>
      <w:r w:rsidR="00A4509E">
        <w:t>„</w:t>
      </w:r>
      <w:r w:rsidRPr="006E0150">
        <w:t>ochronie zdrowia zwierząt oraz zwalczaniu chorób zakaźnych zwierząt (Dz. U. z 202</w:t>
      </w:r>
      <w:r>
        <w:t>3</w:t>
      </w:r>
      <w:r w:rsidRPr="006E0150">
        <w:t xml:space="preserve"> r. poz. </w:t>
      </w:r>
      <w:r>
        <w:t>1075</w:t>
      </w:r>
      <w:r w:rsidRPr="006E0150">
        <w:t>)</w:t>
      </w:r>
      <w:r w:rsidR="00A4509E">
        <w:t>”</w:t>
      </w:r>
      <w:r w:rsidR="00A86605">
        <w:t xml:space="preserve"> </w:t>
      </w:r>
      <w:r w:rsidRPr="006E0150">
        <w:t xml:space="preserve">zastępuje się wyrazami </w:t>
      </w:r>
      <w:r w:rsidR="00A4509E">
        <w:t>„</w:t>
      </w:r>
      <w:r w:rsidRPr="001C0D7B">
        <w:t xml:space="preserve">wymaganiach weterynaryjnych przy przemieszczaniu w celach niehandlowych zwierząt domowych towarzyszących podróżnym </w:t>
      </w:r>
      <w:r w:rsidR="00501961" w:rsidRPr="00145B7B">
        <w:t xml:space="preserve">i zwierząt cyrkowych </w:t>
      </w:r>
      <w:r w:rsidRPr="001C0D7B">
        <w:t>oraz o stosowaniu substancji o działaniu hormonalnym, tyreostatycznym i beta-agonistycznym</w:t>
      </w:r>
      <w:r w:rsidRPr="006E0150">
        <w:t xml:space="preserve"> (Dz. U.</w:t>
      </w:r>
      <w:r>
        <w:t xml:space="preserve"> z 2023 r.</w:t>
      </w:r>
      <w:r w:rsidRPr="006E0150">
        <w:t xml:space="preserve"> poz.</w:t>
      </w:r>
      <w:r>
        <w:t xml:space="preserve"> 1075 </w:t>
      </w:r>
      <w:r w:rsidRPr="0051356D">
        <w:t>oraz …)</w:t>
      </w:r>
      <w:r w:rsidR="00A4509E">
        <w:t>”</w:t>
      </w:r>
      <w:r w:rsidRPr="0051356D">
        <w:t>.</w:t>
      </w:r>
    </w:p>
    <w:p w14:paraId="1F4C7024" w14:textId="3A2CBC4F" w:rsidR="00131771" w:rsidRDefault="00131771" w:rsidP="00131771">
      <w:pPr>
        <w:pStyle w:val="ARTartustawynprozporzdzenia"/>
      </w:pPr>
      <w:r w:rsidRPr="006E0150">
        <w:rPr>
          <w:rStyle w:val="Ppogrubienie"/>
        </w:rPr>
        <w:t>Art.</w:t>
      </w:r>
      <w:r w:rsidR="004519E1">
        <w:rPr>
          <w:rStyle w:val="Ppogrubienie"/>
        </w:rPr>
        <w:t> </w:t>
      </w:r>
      <w:r>
        <w:rPr>
          <w:rStyle w:val="Ppogrubienie"/>
        </w:rPr>
        <w:t>12</w:t>
      </w:r>
      <w:r w:rsidR="000630B8">
        <w:rPr>
          <w:rStyle w:val="Ppogrubienie"/>
        </w:rPr>
        <w:t>4</w:t>
      </w:r>
      <w:r w:rsidRPr="006E0150">
        <w:rPr>
          <w:rStyle w:val="Ppogrubienie"/>
        </w:rPr>
        <w:t>.</w:t>
      </w:r>
      <w:r w:rsidR="004519E1">
        <w:rPr>
          <w:rStyle w:val="Ppogrubienie"/>
        </w:rPr>
        <w:t> </w:t>
      </w:r>
      <w:r w:rsidRPr="006E0150">
        <w:t>W ustawie z dnia 2 grudnia 2021 r. o wyrobach winiarskich (Dz. U. z 2023</w:t>
      </w:r>
      <w:r w:rsidR="004519E1">
        <w:t> </w:t>
      </w:r>
      <w:r w:rsidRPr="006E0150">
        <w:t>r. poz. 550</w:t>
      </w:r>
      <w:r w:rsidR="00501961">
        <w:t xml:space="preserve"> oraz z 2025 r. poz. 769</w:t>
      </w:r>
      <w:r w:rsidRPr="006E0150">
        <w:t xml:space="preserve">) w art. 9 w ust. 1 w pkt 2 wyrazy </w:t>
      </w:r>
      <w:r w:rsidR="00A4509E">
        <w:t>„</w:t>
      </w:r>
      <w:r w:rsidRPr="006E0150">
        <w:t>art. 11 ust. 1 ustawy z dnia 11 marca 2004 r. o ochronie zdrowia zwierząt oraz zwalczaniu chorób zakaźnych zwierząt (Dz. U. z 2020 r. poz. 1421 oraz z 2022 r. poz. 1570)</w:t>
      </w:r>
      <w:r w:rsidR="00A4509E">
        <w:t>”</w:t>
      </w:r>
      <w:r w:rsidR="00A86605">
        <w:t xml:space="preserve"> </w:t>
      </w:r>
      <w:r w:rsidRPr="006E0150">
        <w:t xml:space="preserve">zastępuje się </w:t>
      </w:r>
      <w:r w:rsidRPr="00C41CC5">
        <w:t xml:space="preserve">wyrazami </w:t>
      </w:r>
      <w:r w:rsidR="00A4509E">
        <w:t>„</w:t>
      </w:r>
      <w:r w:rsidRPr="00C41CC5">
        <w:t xml:space="preserve">art. </w:t>
      </w:r>
      <w:r>
        <w:t>5</w:t>
      </w:r>
      <w:r w:rsidR="00D71700">
        <w:t>5</w:t>
      </w:r>
      <w:r w:rsidRPr="00C41CC5">
        <w:t xml:space="preserve"> pkt 2 lit. a ustawy </w:t>
      </w:r>
      <w:r w:rsidRPr="006E0150">
        <w:t>z dnia … o zdrowiu zwierząt (Dz. U. poz. …)</w:t>
      </w:r>
      <w:r w:rsidR="00A4509E">
        <w:t>”</w:t>
      </w:r>
      <w:r w:rsidRPr="006E0150">
        <w:t>.</w:t>
      </w:r>
    </w:p>
    <w:p w14:paraId="5276DCB5" w14:textId="1481332E" w:rsidR="00131771" w:rsidRDefault="00131771" w:rsidP="00131771">
      <w:pPr>
        <w:pStyle w:val="ARTartustawynprozporzdzenia"/>
      </w:pPr>
      <w:r>
        <w:rPr>
          <w:rStyle w:val="Ppogrubienie"/>
        </w:rPr>
        <w:t>Art.</w:t>
      </w:r>
      <w:r w:rsidR="004519E1">
        <w:rPr>
          <w:rStyle w:val="Ppogrubienie"/>
        </w:rPr>
        <w:t> </w:t>
      </w:r>
      <w:r>
        <w:rPr>
          <w:rStyle w:val="Ppogrubienie"/>
        </w:rPr>
        <w:t>12</w:t>
      </w:r>
      <w:r w:rsidR="000630B8">
        <w:rPr>
          <w:rStyle w:val="Ppogrubienie"/>
        </w:rPr>
        <w:t>5</w:t>
      </w:r>
      <w:r w:rsidRPr="006B2DBC">
        <w:rPr>
          <w:rStyle w:val="Ppogrubienie"/>
        </w:rPr>
        <w:t>.</w:t>
      </w:r>
      <w:r w:rsidR="004519E1">
        <w:t> </w:t>
      </w:r>
      <w:r>
        <w:t>W ustawie z dnia 4 listopada 2022 r. o Centralnym Azylu dla Zwierząt (Dz. U. poz. 2375) w art. 13 w ust. 1</w:t>
      </w:r>
      <w:r w:rsidR="008B7318">
        <w:t xml:space="preserve"> i </w:t>
      </w:r>
      <w:r>
        <w:t xml:space="preserve">w art. 14 w ust. 5 w pkt 2 skreśla się wyrazy </w:t>
      </w:r>
      <w:r w:rsidR="00A4509E">
        <w:t>„</w:t>
      </w:r>
      <w:r>
        <w:t>oraz zwalczania chorób zwierząt</w:t>
      </w:r>
      <w:r w:rsidR="00A4509E">
        <w:t>”</w:t>
      </w:r>
      <w:r>
        <w:t>.</w:t>
      </w:r>
    </w:p>
    <w:p w14:paraId="530251D3" w14:textId="637E1EBC" w:rsidR="003A673B" w:rsidRPr="003A673B" w:rsidRDefault="00C50EB4" w:rsidP="00570969">
      <w:pPr>
        <w:pStyle w:val="ARTartustawynprozporzdzenia"/>
      </w:pPr>
      <w:r w:rsidRPr="00A86605">
        <w:rPr>
          <w:rStyle w:val="Ppogrubienie"/>
        </w:rPr>
        <w:t>Art.</w:t>
      </w:r>
      <w:r w:rsidR="004519E1">
        <w:rPr>
          <w:rStyle w:val="Ppogrubienie"/>
        </w:rPr>
        <w:t> </w:t>
      </w:r>
      <w:r w:rsidRPr="00A86605">
        <w:rPr>
          <w:rStyle w:val="Ppogrubienie"/>
        </w:rPr>
        <w:t>12</w:t>
      </w:r>
      <w:r w:rsidR="000630B8">
        <w:rPr>
          <w:rStyle w:val="Ppogrubienie"/>
        </w:rPr>
        <w:t>6</w:t>
      </w:r>
      <w:r w:rsidRPr="00D71700">
        <w:rPr>
          <w:rStyle w:val="Ppogrubienie"/>
        </w:rPr>
        <w:t>.</w:t>
      </w:r>
      <w:r w:rsidR="004519E1">
        <w:t> </w:t>
      </w:r>
      <w:r w:rsidR="003A673B" w:rsidRPr="003A673B">
        <w:t xml:space="preserve">W ustawie z dnia 4 listopada </w:t>
      </w:r>
      <w:r w:rsidR="003A673B" w:rsidRPr="00570969">
        <w:t>2022</w:t>
      </w:r>
      <w:r w:rsidR="003A673B" w:rsidRPr="003A673B">
        <w:t xml:space="preserve"> r. o systemie identyfikacji i rejestracji zwierząt (Dz. U. z 2023 r. poz. 1815) wprowadza się następujące zmiany:</w:t>
      </w:r>
    </w:p>
    <w:p w14:paraId="1B09E1D3" w14:textId="77777777" w:rsidR="003A673B" w:rsidRPr="003A673B" w:rsidRDefault="003A673B" w:rsidP="00F274C5">
      <w:pPr>
        <w:pStyle w:val="PKTpunkt"/>
      </w:pPr>
      <w:r w:rsidRPr="003A673B">
        <w:t>1)</w:t>
      </w:r>
      <w:r w:rsidRPr="003A673B">
        <w:tab/>
        <w:t>w art. 14:</w:t>
      </w:r>
    </w:p>
    <w:p w14:paraId="65290AC8" w14:textId="36FDF864" w:rsidR="003A673B" w:rsidRPr="003A673B" w:rsidRDefault="003A673B" w:rsidP="00F274C5">
      <w:pPr>
        <w:pStyle w:val="LITlitera"/>
      </w:pPr>
      <w:r w:rsidRPr="003A673B">
        <w:t>a)</w:t>
      </w:r>
      <w:r w:rsidRPr="003A673B">
        <w:tab/>
        <w:t>po ust. 1 dodaje się ust. 1a–1</w:t>
      </w:r>
      <w:r w:rsidR="00891BF6">
        <w:t>d</w:t>
      </w:r>
      <w:r w:rsidRPr="003A673B">
        <w:t xml:space="preserve"> w brzmieniu: </w:t>
      </w:r>
    </w:p>
    <w:p w14:paraId="728F7E29" w14:textId="74336EE9" w:rsidR="003A673B" w:rsidRPr="003A673B" w:rsidRDefault="00A4509E" w:rsidP="00F274C5">
      <w:pPr>
        <w:pStyle w:val="ZLITUSTzmustliter"/>
      </w:pPr>
      <w:r>
        <w:t>„</w:t>
      </w:r>
      <w:r w:rsidR="003A673B" w:rsidRPr="003A673B">
        <w:t>1a. Agencja:</w:t>
      </w:r>
    </w:p>
    <w:p w14:paraId="05E7CD21" w14:textId="786E0D53" w:rsidR="003A673B" w:rsidRPr="003A673B" w:rsidRDefault="003A673B" w:rsidP="00F274C5">
      <w:pPr>
        <w:pStyle w:val="ZLITPKTzmpktliter"/>
      </w:pPr>
      <w:r w:rsidRPr="003A673B">
        <w:t>1)</w:t>
      </w:r>
      <w:r w:rsidRPr="003A673B">
        <w:tab/>
        <w:t>zapewnia lekarzom weterynarii, o których mowa w art. 16 ust. 1 pkt 1 ustawy z dnia 29 stycznia 2004 r. o Inspekcji Weterynaryjnej (Dz. U. z 2024 r. poz.</w:t>
      </w:r>
      <w:r w:rsidR="000065C9">
        <w:t> </w:t>
      </w:r>
      <w:r w:rsidRPr="003A673B">
        <w:t xml:space="preserve">12 </w:t>
      </w:r>
      <w:r w:rsidR="00D45508">
        <w:t>oraz</w:t>
      </w:r>
      <w:r w:rsidR="00D45508" w:rsidRPr="003A673B">
        <w:t xml:space="preserve"> </w:t>
      </w:r>
      <w:r w:rsidRPr="003A673B">
        <w:t xml:space="preserve">….), dostęp do komputerowej bazy danych </w:t>
      </w:r>
      <w:r w:rsidR="00A26217">
        <w:t>i</w:t>
      </w:r>
      <w:r w:rsidR="00A26217" w:rsidRPr="003A673B">
        <w:t xml:space="preserve"> </w:t>
      </w:r>
      <w:r w:rsidRPr="003A673B">
        <w:t xml:space="preserve">umożliwia tym lekarzom edycję informacji </w:t>
      </w:r>
      <w:r w:rsidR="00A26217">
        <w:t xml:space="preserve">zawartych w zgłoszeniu zamiaru </w:t>
      </w:r>
      <w:r w:rsidRPr="003A673B">
        <w:t>przemieszczenia świni;</w:t>
      </w:r>
    </w:p>
    <w:p w14:paraId="28B52390" w14:textId="298F3FF7" w:rsidR="003A673B" w:rsidRPr="003A673B" w:rsidRDefault="003A673B" w:rsidP="00F274C5">
      <w:pPr>
        <w:pStyle w:val="ZLITPKTzmpktliter"/>
      </w:pPr>
      <w:r w:rsidRPr="003A673B">
        <w:t>2)</w:t>
      </w:r>
      <w:r w:rsidRPr="003A673B">
        <w:tab/>
        <w:t xml:space="preserve">umożliwia organom Inspekcji Weterynaryjnej edycję informacji </w:t>
      </w:r>
      <w:r w:rsidR="00E31945">
        <w:t>zawartych w zgłoszeniu zamiaru</w:t>
      </w:r>
      <w:r w:rsidRPr="003A673B">
        <w:t xml:space="preserve"> przemieszczenia świni;</w:t>
      </w:r>
    </w:p>
    <w:p w14:paraId="4822041C" w14:textId="31023319" w:rsidR="003A673B" w:rsidRPr="003A673B" w:rsidRDefault="003A673B" w:rsidP="00F274C5">
      <w:pPr>
        <w:pStyle w:val="ZLITPKTzmpktliter"/>
      </w:pPr>
      <w:r w:rsidRPr="003A673B">
        <w:t>3)</w:t>
      </w:r>
      <w:r w:rsidRPr="003A673B">
        <w:tab/>
        <w:t>zapewnia osobom, które uzyskały prawo wykonywania zawodu lekarza weterynarii zgodnie z art. 2 ust. 1 i 2 ustawy z dnia 21 grudnia 1990 r. o zawodzie lekarza weterynarii i izbach lekarsko-weterynaryjnych (Dz. U. z 2023</w:t>
      </w:r>
      <w:r w:rsidR="000065C9">
        <w:t> </w:t>
      </w:r>
      <w:r w:rsidRPr="003A673B">
        <w:t>r. poz. 154</w:t>
      </w:r>
      <w:r w:rsidR="00D45508">
        <w:t xml:space="preserve"> oraz</w:t>
      </w:r>
      <w:r w:rsidR="00BE7B15" w:rsidRPr="00BE7B15">
        <w:t xml:space="preserve"> z 2025 r. poz. 523</w:t>
      </w:r>
      <w:r w:rsidR="00151C50">
        <w:t>, 619</w:t>
      </w:r>
      <w:r w:rsidR="00BE7B15" w:rsidRPr="00BE7B15">
        <w:t xml:space="preserve"> i</w:t>
      </w:r>
      <w:r w:rsidR="00D45508">
        <w:t xml:space="preserve"> </w:t>
      </w:r>
      <w:r w:rsidR="00243111">
        <w:t>.</w:t>
      </w:r>
      <w:r w:rsidR="00D45508">
        <w:t>..</w:t>
      </w:r>
      <w:r w:rsidRPr="003A673B">
        <w:t>), dostęp do komputerowej bazy danych na zasadach określonych w art. 7 ust. 5</w:t>
      </w:r>
      <w:r w:rsidR="00F9050D">
        <w:t>,</w:t>
      </w:r>
      <w:r w:rsidRPr="003A673B">
        <w:t xml:space="preserve"> art. 41 ust. 2 lit. b</w:t>
      </w:r>
      <w:r w:rsidR="00F9050D">
        <w:t xml:space="preserve"> i art. 42 ust. 6 lit. b</w:t>
      </w:r>
      <w:r w:rsidRPr="003A673B">
        <w:t xml:space="preserve"> rozporządzenia 2021/963.</w:t>
      </w:r>
    </w:p>
    <w:p w14:paraId="5C0473DF" w14:textId="7795A12C" w:rsidR="003A673B" w:rsidRPr="003A673B" w:rsidRDefault="003A673B" w:rsidP="00F274C5">
      <w:pPr>
        <w:pStyle w:val="ZLITUSTzmustliter"/>
      </w:pPr>
      <w:r w:rsidRPr="003A673B">
        <w:t>1b. Główny Lekarz Weterynarii przekazuje Agencji listę lekarzy weterynarii określonych w ust. 1a pkt 1.</w:t>
      </w:r>
    </w:p>
    <w:p w14:paraId="31DE19B7" w14:textId="48863AFD" w:rsidR="003A673B" w:rsidRPr="003A673B" w:rsidRDefault="003A673B" w:rsidP="00F274C5">
      <w:pPr>
        <w:pStyle w:val="ZLITUSTzmustliter"/>
      </w:pPr>
      <w:r w:rsidRPr="003A673B">
        <w:t>1c.</w:t>
      </w:r>
      <w:r w:rsidR="00FD4132">
        <w:t xml:space="preserve"> </w:t>
      </w:r>
      <w:r w:rsidRPr="003A673B">
        <w:t>Krajowa Izba Lekarsko-Weterynaryjna przekazuje Agencji listę osób określonych w ust. 1a pkt 3.</w:t>
      </w:r>
    </w:p>
    <w:p w14:paraId="308D43F1" w14:textId="594318CB" w:rsidR="003A673B" w:rsidRPr="003A673B" w:rsidRDefault="003A673B" w:rsidP="00F274C5">
      <w:pPr>
        <w:pStyle w:val="ZLITUSTzmustliter"/>
      </w:pPr>
      <w:r w:rsidRPr="003A673B">
        <w:t>1d. Szczegółowe warunki i sposób współpracy Agencji z Głównym Lekarzem Weterynarii i Krajow</w:t>
      </w:r>
      <w:r w:rsidR="00891BF6">
        <w:t>ą</w:t>
      </w:r>
      <w:r w:rsidRPr="003A673B">
        <w:t xml:space="preserve"> Izbą Lekarsko-Weterynaryjną w zakresie zapewni</w:t>
      </w:r>
      <w:r w:rsidR="00891BF6">
        <w:t>e</w:t>
      </w:r>
      <w:r w:rsidRPr="003A673B">
        <w:t xml:space="preserve">nia lekarzom weterynarii i osobom określonym w ust. 1a pkt 1 i 3 </w:t>
      </w:r>
      <w:r w:rsidR="00891BF6" w:rsidRPr="003A673B">
        <w:t xml:space="preserve">dostępu do komputerowej bazy danych </w:t>
      </w:r>
      <w:r w:rsidRPr="003A673B">
        <w:t>określa porozumienie zawarte między Prezesem Agencji, Głównym Lekarzem Weterynarii i Krajową Izbą Lekarsko-Weterynaryjną.</w:t>
      </w:r>
      <w:r w:rsidR="00A4509E">
        <w:t>”</w:t>
      </w:r>
      <w:r w:rsidRPr="003A673B">
        <w:t>,</w:t>
      </w:r>
    </w:p>
    <w:p w14:paraId="367452D0" w14:textId="3ACFEA5A" w:rsidR="003A673B" w:rsidRPr="003A673B" w:rsidRDefault="003A673B" w:rsidP="00053C9B">
      <w:pPr>
        <w:pStyle w:val="LITlitera"/>
      </w:pPr>
      <w:r w:rsidRPr="003A673B">
        <w:t>b)</w:t>
      </w:r>
      <w:r w:rsidRPr="003A673B">
        <w:tab/>
        <w:t>po ust. 2 dodaje się ust. 2a w brzmieniu:</w:t>
      </w:r>
    </w:p>
    <w:p w14:paraId="2799BC5F" w14:textId="31E78F09" w:rsidR="003A673B" w:rsidRPr="003A673B" w:rsidRDefault="00A4509E" w:rsidP="00F274C5">
      <w:pPr>
        <w:pStyle w:val="ZLITUSTzmustliter"/>
      </w:pPr>
      <w:r>
        <w:t>„</w:t>
      </w:r>
      <w:r w:rsidR="003A673B" w:rsidRPr="003A673B">
        <w:t>2a</w:t>
      </w:r>
      <w:r w:rsidR="00053C9B">
        <w:t>.</w:t>
      </w:r>
      <w:r w:rsidR="00FD4132">
        <w:t xml:space="preserve"> </w:t>
      </w:r>
      <w:r w:rsidR="003A673B" w:rsidRPr="003A673B">
        <w:t xml:space="preserve">Agencja zapewnia właścicielowi koniowatego, który powierzył opiekę nad </w:t>
      </w:r>
      <w:r w:rsidR="000963B9">
        <w:t xml:space="preserve">tym koniowatym </w:t>
      </w:r>
      <w:r w:rsidR="003A673B" w:rsidRPr="003A673B">
        <w:t>posiadaczowi, dostęp do komputerowej bazy danych na zasadach określonych w art. 7 ust. 2 rozporządzenia 2021/963 i nadaje mu numer techniczny</w:t>
      </w:r>
      <w:r w:rsidR="00053C9B">
        <w:t>,</w:t>
      </w:r>
      <w:r w:rsidR="003A673B" w:rsidRPr="003A673B">
        <w:t xml:space="preserve"> jeżeli ten właściciel koniowatego nie posiada numeru identyfikacyjnego, o którym mowa w art. 12 ustawy z dnia 18 grudnia 2003 r. o krajowym systemie ewidencji producentów, ewidencji gospodarstw rolnych oraz ewidencji wniosków o przyznanie płatności (Dz. U. z 2023 r. poz. 885</w:t>
      </w:r>
      <w:r w:rsidR="00BE7B15" w:rsidRPr="00BE7B15">
        <w:t xml:space="preserve"> oraz z 2025 r. poz. 368</w:t>
      </w:r>
      <w:r w:rsidR="003A673B" w:rsidRPr="003A673B">
        <w:t xml:space="preserve">), zwany dalej </w:t>
      </w:r>
      <w:r>
        <w:t>„</w:t>
      </w:r>
      <w:r w:rsidR="003A673B" w:rsidRPr="003A673B">
        <w:t>numerem EP.</w:t>
      </w:r>
      <w:r>
        <w:t>”</w:t>
      </w:r>
      <w:r w:rsidR="003A673B" w:rsidRPr="003A673B">
        <w:t>;</w:t>
      </w:r>
    </w:p>
    <w:p w14:paraId="4FDC54F0" w14:textId="77777777" w:rsidR="003A673B" w:rsidRPr="003A673B" w:rsidRDefault="003A673B" w:rsidP="00F274C5">
      <w:pPr>
        <w:pStyle w:val="PKTpunkt"/>
      </w:pPr>
      <w:r w:rsidRPr="003A673B">
        <w:t>2)</w:t>
      </w:r>
      <w:r w:rsidRPr="003A673B">
        <w:tab/>
        <w:t>w art. 15:</w:t>
      </w:r>
    </w:p>
    <w:p w14:paraId="52B35F84" w14:textId="6F1F905F" w:rsidR="003A673B" w:rsidRPr="003A673B" w:rsidRDefault="003A673B" w:rsidP="00F274C5">
      <w:pPr>
        <w:pStyle w:val="LITlitera"/>
      </w:pPr>
      <w:r w:rsidRPr="003A673B">
        <w:t>a)</w:t>
      </w:r>
      <w:r w:rsidR="00053C9B">
        <w:tab/>
      </w:r>
      <w:r w:rsidRPr="003A673B">
        <w:t>w ust. 3 pkt 1 otrzymuje brzmienie:</w:t>
      </w:r>
    </w:p>
    <w:p w14:paraId="46642D1C" w14:textId="6B432AE4" w:rsidR="003A673B" w:rsidRPr="003A673B" w:rsidRDefault="00A4509E" w:rsidP="00F274C5">
      <w:pPr>
        <w:pStyle w:val="ZLITPKTzmpktliter"/>
      </w:pPr>
      <w:r>
        <w:t>„</w:t>
      </w:r>
      <w:r w:rsidR="003A673B" w:rsidRPr="003A673B">
        <w:t>1)</w:t>
      </w:r>
      <w:r w:rsidR="003A673B" w:rsidRPr="003A673B">
        <w:tab/>
        <w:t>numer EP nadany wnioskodawcy;</w:t>
      </w:r>
      <w:r>
        <w:t>”</w:t>
      </w:r>
      <w:r w:rsidR="00D0374C">
        <w:t>,</w:t>
      </w:r>
    </w:p>
    <w:p w14:paraId="0C236311" w14:textId="0005CC3B" w:rsidR="003A673B" w:rsidRPr="003A673B" w:rsidRDefault="003A673B" w:rsidP="00F274C5">
      <w:pPr>
        <w:pStyle w:val="LITlitera"/>
      </w:pPr>
      <w:r w:rsidRPr="003A673B">
        <w:t>b)</w:t>
      </w:r>
      <w:r w:rsidR="00053C9B">
        <w:tab/>
      </w:r>
      <w:r w:rsidRPr="003A673B">
        <w:t>w ust. 5 pkt 2 otrzymuje brzmienie:</w:t>
      </w:r>
    </w:p>
    <w:p w14:paraId="449C3920" w14:textId="1A265925" w:rsidR="003A673B" w:rsidRPr="003A673B" w:rsidRDefault="00A4509E" w:rsidP="00F274C5">
      <w:pPr>
        <w:pStyle w:val="ZLITPKTzmpktliter"/>
      </w:pPr>
      <w:r>
        <w:t>„</w:t>
      </w:r>
      <w:r w:rsidR="003A673B" w:rsidRPr="003A673B">
        <w:t>2)</w:t>
      </w:r>
      <w:r w:rsidR="003A673B" w:rsidRPr="003A673B">
        <w:tab/>
        <w:t>dziewięciu cyfr będących numerem EP nadanym wnioskodawcy;</w:t>
      </w:r>
      <w:r>
        <w:t>”</w:t>
      </w:r>
      <w:r w:rsidR="00BE7628">
        <w:t>,</w:t>
      </w:r>
    </w:p>
    <w:p w14:paraId="38485213" w14:textId="2BE3A86B" w:rsidR="003A673B" w:rsidRPr="003A673B" w:rsidRDefault="003A673B" w:rsidP="00F274C5">
      <w:pPr>
        <w:pStyle w:val="LITlitera"/>
      </w:pPr>
      <w:r w:rsidRPr="003A673B">
        <w:t>c)</w:t>
      </w:r>
      <w:r w:rsidRPr="003A673B">
        <w:tab/>
        <w:t>ust. 7 otrzymuje brzmienie:</w:t>
      </w:r>
    </w:p>
    <w:p w14:paraId="49816763" w14:textId="6830E95F" w:rsidR="003A673B" w:rsidRDefault="00A4509E" w:rsidP="00F274C5">
      <w:pPr>
        <w:pStyle w:val="ZLITUSTzmustliter"/>
      </w:pPr>
      <w:r>
        <w:t>„</w:t>
      </w:r>
      <w:r w:rsidR="003A673B" w:rsidRPr="003A673B">
        <w:t>7.</w:t>
      </w:r>
      <w:r w:rsidR="00FD4132">
        <w:t xml:space="preserve"> </w:t>
      </w:r>
      <w:r w:rsidR="003A673B" w:rsidRPr="003A673B">
        <w:t>Kierownik biura odmawia, w drodze decyzji, nadani</w:t>
      </w:r>
      <w:r w:rsidR="002D44E9">
        <w:t xml:space="preserve">a numeru, o którym mowa w ust. </w:t>
      </w:r>
      <w:r w:rsidR="003A673B" w:rsidRPr="003A673B">
        <w:t>1, jeżeli wnioskodawcy nie został nadany numer EP.</w:t>
      </w:r>
      <w:r>
        <w:t>”</w:t>
      </w:r>
      <w:r w:rsidR="003A673B" w:rsidRPr="003A673B">
        <w:t>;</w:t>
      </w:r>
    </w:p>
    <w:p w14:paraId="1D3CAA19" w14:textId="18FC1D77" w:rsidR="00662A29" w:rsidRDefault="00662A29" w:rsidP="00897D74">
      <w:pPr>
        <w:pStyle w:val="PKTpunkt"/>
      </w:pPr>
      <w:r w:rsidRPr="00662A29">
        <w:t>3)</w:t>
      </w:r>
      <w:r w:rsidRPr="00662A29">
        <w:tab/>
      </w:r>
      <w:r>
        <w:t>w art. 24:</w:t>
      </w:r>
    </w:p>
    <w:p w14:paraId="6E2832C0" w14:textId="20530DF5" w:rsidR="00662A29" w:rsidRDefault="00662A29" w:rsidP="00897D74">
      <w:pPr>
        <w:pStyle w:val="LITlitera"/>
      </w:pPr>
      <w:r>
        <w:t>a)</w:t>
      </w:r>
      <w:r>
        <w:tab/>
        <w:t>ust. 7 otrzymuje brzmienie:</w:t>
      </w:r>
    </w:p>
    <w:p w14:paraId="044B3E51" w14:textId="1E89AFC4" w:rsidR="00662A29" w:rsidRDefault="00662A29" w:rsidP="00244DE8">
      <w:pPr>
        <w:pStyle w:val="ZLITUSTzmustliter"/>
      </w:pPr>
      <w:r w:rsidRPr="00662A29">
        <w:t>„7. W przypadku zagrożenia wystąpieniem lub wystąpienia choroby kategorii A w rozumieniu art. 1 pkt 1 rozporządzenia wykonawczego Komisji (UE) 2018/1882 z dnia 3 grudnia 2018 r. w sprawie stosowania niektórych przepisów dotyczących zapobiegania chorobom oraz ich zwalczania do kategorii chorób umieszczonych w wykazie oraz ustanawiającego wykaz gatunków i grup gatunków, z którymi wiąże się znaczne ryzyko rozprzestrzeniania się chorób umieszczonych w tym wykazie (Dz. Urz. UE L 308 z 04.12.2018, str. 21, z późn. zm.</w:t>
      </w:r>
      <w:r w:rsidRPr="00662A29">
        <w:rPr>
          <w:rStyle w:val="Odwoanieprzypisudolnego"/>
        </w:rPr>
        <w:footnoteReference w:id="36"/>
      </w:r>
      <w:r w:rsidRPr="00662A29">
        <w:rPr>
          <w:rStyle w:val="IGindeksgrny"/>
        </w:rPr>
        <w:t>)</w:t>
      </w:r>
      <w:r w:rsidRPr="00662A29">
        <w:t>)</w:t>
      </w:r>
      <w:r>
        <w:t xml:space="preserve">, zwanego dalej </w:t>
      </w:r>
      <w:r w:rsidR="00BF57A9" w:rsidRPr="00BF57A9">
        <w:t>„</w:t>
      </w:r>
      <w:r>
        <w:t>rozporządz</w:t>
      </w:r>
      <w:r w:rsidR="000963B9">
        <w:t>e</w:t>
      </w:r>
      <w:r>
        <w:t xml:space="preserve">niem </w:t>
      </w:r>
      <w:r w:rsidRPr="00662A29">
        <w:t>2018/1882</w:t>
      </w:r>
      <w:r w:rsidR="00BF57A9" w:rsidRPr="00BF57A9">
        <w:t>”</w:t>
      </w:r>
      <w:r>
        <w:t>,</w:t>
      </w:r>
      <w:r w:rsidRPr="00662A29">
        <w:t xml:space="preserve"> i określenia obszaru objętego ograniczeniami ustanowionego zgodnie z przepisami </w:t>
      </w:r>
      <w:r w:rsidR="00485771" w:rsidRPr="00B643FC">
        <w:t>rozporządzenia</w:t>
      </w:r>
      <w:r w:rsidRPr="00662A29">
        <w:t xml:space="preserve"> 2016/429 i z przepisami Unii Europejskiej wydanymi na podstawie </w:t>
      </w:r>
      <w:r w:rsidR="00485771" w:rsidRPr="00B643FC">
        <w:t>rozporządzenia</w:t>
      </w:r>
      <w:r w:rsidRPr="00662A29">
        <w:t xml:space="preserve"> 2016/429</w:t>
      </w:r>
      <w:r>
        <w:t xml:space="preserve"> </w:t>
      </w:r>
      <w:r w:rsidRPr="00662A29">
        <w:t>posiadacz lochy, która została oznakowana kolczykiem zawierającym indywidualny numer identyfikacyjny lochy, realizujący działanie, o którym mowa w art. 3 ust. 1 pkt 12a ustawy o PROW 2014</w:t>
      </w:r>
      <w:r w:rsidR="00244DE8">
        <w:t>–</w:t>
      </w:r>
      <w:r w:rsidRPr="00662A29">
        <w:t>2020, zgłasza do komputerowej bazy danych informacje o zdarzeniach, o których mowa w ust. 6, w terminie 2 dni od dnia wystąpienia danego zdarzenia.”</w:t>
      </w:r>
      <w:r>
        <w:t>,</w:t>
      </w:r>
    </w:p>
    <w:p w14:paraId="06C4332F" w14:textId="4A0D0154" w:rsidR="00662A29" w:rsidRDefault="00BF57A9" w:rsidP="00B643FC">
      <w:pPr>
        <w:pStyle w:val="LITlitera"/>
      </w:pPr>
      <w:r>
        <w:t>b</w:t>
      </w:r>
      <w:r w:rsidRPr="00BF57A9">
        <w:t>)</w:t>
      </w:r>
      <w:r w:rsidRPr="00BF57A9">
        <w:tab/>
        <w:t>ust. 7</w:t>
      </w:r>
      <w:r>
        <w:t>b</w:t>
      </w:r>
      <w:r w:rsidRPr="00BF57A9">
        <w:t xml:space="preserve"> otrzymuje brzmienie:</w:t>
      </w:r>
    </w:p>
    <w:p w14:paraId="5E4888CD" w14:textId="7BC1D90E" w:rsidR="00BF57A9" w:rsidRPr="003A673B" w:rsidRDefault="00485771" w:rsidP="00485771">
      <w:pPr>
        <w:pStyle w:val="ZLITUSTzmustliter"/>
      </w:pPr>
      <w:r w:rsidRPr="00485771">
        <w:t>„</w:t>
      </w:r>
      <w:r w:rsidR="00BF57A9">
        <w:t xml:space="preserve">7b. </w:t>
      </w:r>
      <w:r w:rsidR="00BF57A9" w:rsidRPr="00BF57A9">
        <w:t xml:space="preserve">W przypadku zagrożenia wystąpieniem lub wystąpienia choroby kategorii A w rozumieniu art. 1 pkt 1 rozporządzenia 2018/1882 i określenia obszaru objętego ograniczeniami ustanowionego zgodnie z przepisami </w:t>
      </w:r>
      <w:r w:rsidRPr="00B643FC">
        <w:t>rozporządzenia</w:t>
      </w:r>
      <w:r w:rsidR="00BF57A9" w:rsidRPr="00BF57A9">
        <w:t xml:space="preserve"> 2016/429 i z przepisami Unii Europejskiej wydanymi na podstawie </w:t>
      </w:r>
      <w:r w:rsidRPr="00B643FC">
        <w:t>rozporządzenia</w:t>
      </w:r>
      <w:r w:rsidR="00BF57A9" w:rsidRPr="00BF57A9">
        <w:t xml:space="preserve"> 2016/429 posiadacz lochy, która została oznakowana kolczykiem zawierającym indywidualny numer identyfikacyjny lochy na potrzeby otrzymania płatności dobrostanowej, o której mowa w art. 30 pkt 6 ustawy o PS, zgłasza do komputerowej bazy danych informacje o zdarzeniach, o których mowa w ust. 7a, w terminie 2 dni od dnia wystąpienia danego zdarzenia.</w:t>
      </w:r>
      <w:r w:rsidRPr="00485771">
        <w:t>”</w:t>
      </w:r>
      <w:r w:rsidR="00BF57A9">
        <w:t>;</w:t>
      </w:r>
    </w:p>
    <w:p w14:paraId="04681B8F" w14:textId="56B0E0CD" w:rsidR="003A673B" w:rsidRPr="003A673B" w:rsidRDefault="00662A29" w:rsidP="00F274C5">
      <w:pPr>
        <w:pStyle w:val="PKTpunkt"/>
      </w:pPr>
      <w:r>
        <w:t>4</w:t>
      </w:r>
      <w:r w:rsidR="003A673B" w:rsidRPr="003A673B">
        <w:t>)</w:t>
      </w:r>
      <w:r w:rsidR="003A673B" w:rsidRPr="003A673B">
        <w:tab/>
        <w:t>w art. 26 dodaje się ust. 4 w brzmieniu:</w:t>
      </w:r>
    </w:p>
    <w:p w14:paraId="28F5E137" w14:textId="53AEA5ED" w:rsidR="003A673B" w:rsidRPr="003A673B" w:rsidRDefault="00A4509E" w:rsidP="00F274C5">
      <w:pPr>
        <w:pStyle w:val="ZUSTzmustartykuempunktem"/>
      </w:pPr>
      <w:r>
        <w:t>„</w:t>
      </w:r>
      <w:r w:rsidR="003A673B" w:rsidRPr="003A673B">
        <w:t xml:space="preserve">4. Właściciel koniowatego przekazuje posiadaczowi koniowatego lub posiadaczowi koniowatego będącemu podmiotem, o którym mowa w art. 3 ust. 1 rozporządzenia 2021/963, informacje, których obowiązek zgłoszenia do komputerowej bazy danych wynika z przepisów wymienionych w art. 1 pkt 1 lit. a, b, d oraz e lub </w:t>
      </w:r>
      <w:r w:rsidR="00B50884">
        <w:t xml:space="preserve">z </w:t>
      </w:r>
      <w:r w:rsidR="003A673B" w:rsidRPr="003A673B">
        <w:t>przepisów ustawy.</w:t>
      </w:r>
      <w:r>
        <w:t>”</w:t>
      </w:r>
      <w:r w:rsidR="003A673B" w:rsidRPr="003A673B">
        <w:t>;</w:t>
      </w:r>
    </w:p>
    <w:p w14:paraId="7BCDD185" w14:textId="5AACF5E8" w:rsidR="003A673B" w:rsidRPr="003A673B" w:rsidRDefault="00485771" w:rsidP="00F274C5">
      <w:pPr>
        <w:pStyle w:val="PKTpunkt"/>
      </w:pPr>
      <w:r>
        <w:t>5</w:t>
      </w:r>
      <w:r w:rsidR="003A673B" w:rsidRPr="003A673B">
        <w:t>)</w:t>
      </w:r>
      <w:r w:rsidR="003A673B" w:rsidRPr="003A673B">
        <w:tab/>
        <w:t>po art. 29 dodaje się art. 29a w brzmieniu:</w:t>
      </w:r>
    </w:p>
    <w:p w14:paraId="21EBD3A7" w14:textId="6AE0CFD3" w:rsidR="003A673B" w:rsidRPr="003A673B" w:rsidRDefault="00A4509E" w:rsidP="00F274C5">
      <w:pPr>
        <w:pStyle w:val="ZUSTzmustartykuempunktem"/>
      </w:pPr>
      <w:r>
        <w:t>„</w:t>
      </w:r>
      <w:r w:rsidR="003A673B" w:rsidRPr="003A673B">
        <w:t>Art. 29a. 1. Posiadacz świni może zgłosić za pomocą systemu teleinformatycznego Agencji w sposób określony w przepisach o Agencji Restrukturyzacji i Modernizacji Rolnictwa powiatowemu lekarzowi weterynarii lub lekarzowi weterynarii, o którym mowa w art. 16 ust. 1 pkt 1 ustawy</w:t>
      </w:r>
      <w:r w:rsidR="004E30F7">
        <w:t xml:space="preserve"> z</w:t>
      </w:r>
      <w:r w:rsidR="003A673B" w:rsidRPr="003A673B">
        <w:t xml:space="preserve"> dnia 29 stycznia 2004 r. o Inspekcji Weterynaryjnej, </w:t>
      </w:r>
      <w:r w:rsidR="00AB4C09" w:rsidRPr="003A673B">
        <w:t>właściw</w:t>
      </w:r>
      <w:r w:rsidR="00AB4C09">
        <w:t>ym</w:t>
      </w:r>
      <w:r w:rsidR="00AB4C09" w:rsidRPr="003A673B">
        <w:t xml:space="preserve"> </w:t>
      </w:r>
      <w:r w:rsidR="003A673B" w:rsidRPr="003A673B">
        <w:t>ze względu na miejsce położenia siedziby stada posiadacza świni</w:t>
      </w:r>
      <w:r w:rsidR="001A12DD">
        <w:t xml:space="preserve"> </w:t>
      </w:r>
      <w:r w:rsidR="003A673B" w:rsidRPr="003A673B">
        <w:t>zamiar przemieszczenia tej świni do innej siedziby stada lub do rzeźni w terminie 4 dni przed planowanym dniem jej przemieszczenia.</w:t>
      </w:r>
    </w:p>
    <w:p w14:paraId="6F237CB7" w14:textId="77777777" w:rsidR="003A673B" w:rsidRPr="003A673B" w:rsidRDefault="003A673B" w:rsidP="00F274C5">
      <w:pPr>
        <w:pStyle w:val="ZUSTzmustartykuempunktem"/>
      </w:pPr>
      <w:r w:rsidRPr="003A673B">
        <w:t>2. Zgłoszenia, o którym mowa w ust. 1, dokonuje się wyłącznie w odniesieniu do przemieszczenia świni do innej siedziby stada lub do rzeźni położonych na terytorium Rzeczypospolitej Polskiej.</w:t>
      </w:r>
    </w:p>
    <w:p w14:paraId="3F746A86" w14:textId="3C6F08FE" w:rsidR="003A673B" w:rsidRPr="003A673B" w:rsidRDefault="003A673B" w:rsidP="00F274C5">
      <w:pPr>
        <w:pStyle w:val="ZUSTzmustartykuempunktem"/>
      </w:pPr>
      <w:r w:rsidRPr="003A673B">
        <w:t>3. Do zgłoszenia, o którym mowa w ust. 1, przepis</w:t>
      </w:r>
      <w:r w:rsidR="0089251F">
        <w:t>ów</w:t>
      </w:r>
      <w:r w:rsidRPr="003A673B">
        <w:t xml:space="preserve"> art. 74 nie stosuje się.</w:t>
      </w:r>
    </w:p>
    <w:p w14:paraId="70275BD6" w14:textId="1B2D931F" w:rsidR="003A673B" w:rsidRPr="003A673B" w:rsidRDefault="003A673B" w:rsidP="00F274C5">
      <w:pPr>
        <w:pStyle w:val="ZUSTzmustartykuempunktem"/>
      </w:pPr>
      <w:r w:rsidRPr="003A673B">
        <w:t xml:space="preserve">4. Agencja przekazuje za pomocą systemu teleinformatycznego Agencji w sposób określony w przepisach o Agencji Restrukturyzacji i Modernizacji Rolnictwa informację o zgłoszeniu, o którym mowa w ust. 1, powiatowemu lekarzowi weterynarii lub lekarzowi weterynarii, o którym mowa w art. 16 ust. 1 pkt 1 ustawy </w:t>
      </w:r>
      <w:r w:rsidR="004E30F7">
        <w:t xml:space="preserve">z </w:t>
      </w:r>
      <w:r w:rsidRPr="003A673B">
        <w:t>dnia 29 stycznia 2004 r. o Inspekcji Weterynaryjnej, właściwym ze względu na miejsce położenia siedziby stada posiadacza świni.</w:t>
      </w:r>
    </w:p>
    <w:p w14:paraId="30FB13AF" w14:textId="69D8002D" w:rsidR="003A673B" w:rsidRPr="003A673B" w:rsidRDefault="003A673B" w:rsidP="00F274C5">
      <w:pPr>
        <w:pStyle w:val="ZUSTzmustartykuempunktem"/>
      </w:pPr>
      <w:r w:rsidRPr="003A673B">
        <w:t xml:space="preserve">5. Jeżeli wymagania, o których mowa w art. 143 ust. 2 akapit drugi rozporządzenia 2016/429 </w:t>
      </w:r>
      <w:r w:rsidR="009D38D6">
        <w:t xml:space="preserve">i </w:t>
      </w:r>
      <w:r w:rsidRPr="003A673B">
        <w:t>w rozporządzeniu wykonawczym Komisji (UE) 2023/594 z dnia 16 marca 2023 r. ustanawiającym środki szczególne w zakresie zwalczania chorób w odniesieniu do afrykańskiego pomoru świń i uchylającym rozporządzenie wykonawcze (UE) 2021/605 (Dz. Urz. UE L 79 z 17.03.2023, str. 65, z późn. zm.</w:t>
      </w:r>
      <w:r w:rsidRPr="00456DAE">
        <w:rPr>
          <w:rStyle w:val="IGindeksgrny"/>
        </w:rPr>
        <w:footnoteReference w:id="37"/>
      </w:r>
      <w:r w:rsidRPr="00456DAE">
        <w:rPr>
          <w:rStyle w:val="IGindeksgrny"/>
        </w:rPr>
        <w:t>)</w:t>
      </w:r>
      <w:r w:rsidRPr="003A673B">
        <w:t>), są spełnione, powiatowy lekarz weterynarii lub lekarz weterynarii, o którym mowa w art. 16 ust. 1 pkt 1 ustawy</w:t>
      </w:r>
      <w:r w:rsidR="006C5C84">
        <w:t xml:space="preserve"> z</w:t>
      </w:r>
      <w:r w:rsidRPr="003A673B">
        <w:t xml:space="preserve"> dnia 29 stycznia 2004 r. o Inspekcji Weterynaryjnej, za pomocą systemu teleinformatycznego Agencji w sposób określony w przepisach o Agencji Restrukturyzacji i Modernizacji Rolnictwa</w:t>
      </w:r>
      <w:r w:rsidR="00AB4C09">
        <w:t xml:space="preserve"> </w:t>
      </w:r>
      <w:r w:rsidR="00363C3D" w:rsidRPr="003A673B">
        <w:t xml:space="preserve">informują </w:t>
      </w:r>
      <w:r w:rsidRPr="003A673B">
        <w:t>o możliwości przemieszczenia świni:</w:t>
      </w:r>
    </w:p>
    <w:p w14:paraId="2B2EECA1" w14:textId="3D67B870" w:rsidR="003A673B" w:rsidRPr="003A673B" w:rsidRDefault="003A673B" w:rsidP="00F274C5">
      <w:pPr>
        <w:pStyle w:val="ZPKTzmpktartykuempunktem"/>
      </w:pPr>
      <w:r w:rsidRPr="003A673B">
        <w:t>1)</w:t>
      </w:r>
      <w:r w:rsidRPr="003A673B">
        <w:tab/>
        <w:t>posiadacza świni, który zgłosił zamiar</w:t>
      </w:r>
      <w:r w:rsidR="00363C3D">
        <w:t xml:space="preserve"> jej</w:t>
      </w:r>
      <w:r w:rsidRPr="003A673B">
        <w:t xml:space="preserve"> przemieszczenia, a jeżeli te wymagania nie są spełnione – informują tego posiadacza, że tej świni nie można przemieścić;</w:t>
      </w:r>
    </w:p>
    <w:p w14:paraId="42389DFA" w14:textId="4F1B80E5" w:rsidR="003A673B" w:rsidRPr="003A673B" w:rsidRDefault="003A673B" w:rsidP="00F274C5">
      <w:pPr>
        <w:pStyle w:val="ZPKTzmpktartykuempunktem"/>
      </w:pPr>
      <w:r w:rsidRPr="003A673B">
        <w:t>2)</w:t>
      </w:r>
      <w:r w:rsidRPr="003A673B">
        <w:tab/>
        <w:t xml:space="preserve">podmiot, który prowadzi obrót zwierzętami, pośrednictwo w tym obrocie lub skup zwierząt </w:t>
      </w:r>
      <w:r w:rsidR="00363C3D">
        <w:t>i którego siedziba stada będzie pośredniczyć w przemieszczeniu tej świni</w:t>
      </w:r>
      <w:r w:rsidRPr="003A673B">
        <w:t>;</w:t>
      </w:r>
    </w:p>
    <w:p w14:paraId="11115039" w14:textId="4767C76A" w:rsidR="003A673B" w:rsidRPr="003A673B" w:rsidRDefault="003A673B" w:rsidP="00F274C5">
      <w:pPr>
        <w:pStyle w:val="ZPKTzmpktartykuempunktem"/>
      </w:pPr>
      <w:r w:rsidRPr="003A673B">
        <w:t>3)</w:t>
      </w:r>
      <w:r w:rsidRPr="003A673B">
        <w:tab/>
        <w:t>podmiot, do którego siedziby stada albo</w:t>
      </w:r>
      <w:r w:rsidR="001E5FDD">
        <w:t xml:space="preserve"> </w:t>
      </w:r>
      <w:r w:rsidR="001E5FDD" w:rsidRPr="0049644E">
        <w:t>do którego</w:t>
      </w:r>
      <w:r w:rsidRPr="0049644E">
        <w:t xml:space="preserve"> rzeźni ta </w:t>
      </w:r>
      <w:r w:rsidRPr="003A673B">
        <w:t>świnia ma zostać przemieszczona;</w:t>
      </w:r>
    </w:p>
    <w:p w14:paraId="603F4A5C" w14:textId="6D2CB3B8" w:rsidR="003A673B" w:rsidRPr="003A673B" w:rsidRDefault="003A673B" w:rsidP="00F274C5">
      <w:pPr>
        <w:pStyle w:val="ZPKTzmpktartykuempunktem"/>
      </w:pPr>
      <w:r w:rsidRPr="003A673B">
        <w:t>4)</w:t>
      </w:r>
      <w:r w:rsidR="0049644E">
        <w:tab/>
      </w:r>
      <w:r w:rsidRPr="003A673B">
        <w:t>powiatowego lekarza weterynarii lub lekarza weterynarii, o którym mowa w art. 16 ust. 1 pkt 1 ustawy</w:t>
      </w:r>
      <w:r w:rsidR="002702F7">
        <w:t xml:space="preserve"> z</w:t>
      </w:r>
      <w:r w:rsidRPr="003A673B">
        <w:t xml:space="preserve"> dnia 29 stycznia 2004 r. o Inspekcji Weterynaryjnej, </w:t>
      </w:r>
      <w:r w:rsidR="003C0F8D" w:rsidRPr="003A673B">
        <w:t>właściw</w:t>
      </w:r>
      <w:r w:rsidR="003C0F8D">
        <w:t xml:space="preserve">ych </w:t>
      </w:r>
      <w:r w:rsidRPr="003A673B">
        <w:t xml:space="preserve">ze względu na miejsce </w:t>
      </w:r>
      <w:r w:rsidR="002702F7" w:rsidRPr="003A673B">
        <w:t>przeznacz</w:t>
      </w:r>
      <w:r w:rsidR="002702F7">
        <w:t>e</w:t>
      </w:r>
      <w:r w:rsidR="002702F7" w:rsidRPr="003A673B">
        <w:t xml:space="preserve">nia </w:t>
      </w:r>
      <w:r w:rsidRPr="003A673B">
        <w:t>tej świni.</w:t>
      </w:r>
    </w:p>
    <w:p w14:paraId="77149957" w14:textId="708F46A0" w:rsidR="003A673B" w:rsidRPr="003A673B" w:rsidRDefault="003A673B" w:rsidP="00F274C5">
      <w:pPr>
        <w:pStyle w:val="ZUSTzmustartykuempunktem"/>
      </w:pPr>
      <w:r w:rsidRPr="003A673B">
        <w:t>6. Świnię, której zamiar przemieszczenia został zgłoszony zgodnie z ust. 1, przemieszcza się do innej siedziby stada lub do rzeźni w terminie 48 godzin od daty i godziny zamieszczenia informacji o możliwości przemieszczenia tej świni zarejestrowanej w komputerowej bazie danych, o ile badanie, o którym mowa w art. 15 ust. 1 lit. b rozporządzenia wykonawczego Komisji (UE) 2023/594 z dnia 16 marca 2023</w:t>
      </w:r>
      <w:r w:rsidR="000065C9">
        <w:t> </w:t>
      </w:r>
      <w:r w:rsidRPr="003A673B">
        <w:t>r. ustanawiającego środki szczególne w zakresie zwalczania chorób w odniesieniu do afrykańskiego pomoru świń oraz uchylającego rozporządzenie wykonawcze (UE) 2021/605</w:t>
      </w:r>
      <w:r w:rsidR="00FE586F">
        <w:t>,</w:t>
      </w:r>
      <w:r w:rsidRPr="003A673B">
        <w:t xml:space="preserve"> było konieczne. Przepis</w:t>
      </w:r>
      <w:r w:rsidR="0089251F">
        <w:t>ów</w:t>
      </w:r>
      <w:r w:rsidRPr="003A673B">
        <w:t xml:space="preserve"> art. 26 ust. 1 i art. 30 nie stosuje się. </w:t>
      </w:r>
    </w:p>
    <w:p w14:paraId="6C4B8A5A" w14:textId="43955D2A" w:rsidR="003A673B" w:rsidRPr="003A673B" w:rsidRDefault="003A673B" w:rsidP="00F274C5">
      <w:pPr>
        <w:pStyle w:val="ZUSTzmustartykuempunktem"/>
      </w:pPr>
      <w:r w:rsidRPr="003A673B">
        <w:t>7. Świnię, której zamiar przemieszczenia został zgłoszony zgodnie z ust. 1, przemieszcza się do innej siedziby stada lub do rzeźni w terminie 2 dni od dnia przekazania informacji, o której mowa w ust. 5 pkt 1, o ile badanie określone w ust. 6 nie było konieczne. Przepis</w:t>
      </w:r>
      <w:r w:rsidR="0089251F">
        <w:t>ów</w:t>
      </w:r>
      <w:r w:rsidRPr="003A673B">
        <w:t xml:space="preserve"> art. 26 ust. 1 i art. 30 nie stosuje się.</w:t>
      </w:r>
    </w:p>
    <w:p w14:paraId="29078054" w14:textId="5423E39B" w:rsidR="003A673B" w:rsidRPr="003A673B" w:rsidRDefault="003A673B" w:rsidP="00F274C5">
      <w:pPr>
        <w:pStyle w:val="ZUSTzmustartykuempunktem"/>
      </w:pPr>
      <w:r w:rsidRPr="003A673B">
        <w:t xml:space="preserve">8. Posiadacz świni niezwłocznie, </w:t>
      </w:r>
      <w:r w:rsidR="00C465BE">
        <w:t xml:space="preserve">jednak </w:t>
      </w:r>
      <w:r w:rsidRPr="003A673B">
        <w:t xml:space="preserve">nie później niż w terminie określonym odpowiednio w ust. 6 </w:t>
      </w:r>
      <w:r w:rsidR="00416BAA">
        <w:t xml:space="preserve">lub </w:t>
      </w:r>
      <w:r w:rsidRPr="003A673B">
        <w:t>7, zgłasza za pomocą systemu teleinformatycznego Agencji w sposób określony w przepisach o Agencji Restrukturyzacji i Modernizacji Rolnictwa przemieszczenie tej świni do innej siedziby stada lub do rzeźni. Przepis</w:t>
      </w:r>
      <w:r w:rsidR="0089251F">
        <w:t>ów</w:t>
      </w:r>
      <w:r w:rsidRPr="003A673B">
        <w:t xml:space="preserve"> art. 26 ust. 1 i art. 30 nie stosuje się.</w:t>
      </w:r>
    </w:p>
    <w:p w14:paraId="1FD2E412" w14:textId="374A7D8D" w:rsidR="003A673B" w:rsidRPr="003A673B" w:rsidRDefault="003A673B" w:rsidP="00F274C5">
      <w:pPr>
        <w:pStyle w:val="ZUSTzmustartykuempunktem"/>
      </w:pPr>
      <w:r w:rsidRPr="003A673B">
        <w:t>9. Posiadacz świni lub podmiot prowadzący rzeźnię</w:t>
      </w:r>
      <w:r w:rsidRPr="0049644E">
        <w:t xml:space="preserve">, do których odpowiednio siedziby stada lub </w:t>
      </w:r>
      <w:r w:rsidR="0049644E">
        <w:t xml:space="preserve">do </w:t>
      </w:r>
      <w:r w:rsidRPr="0049644E">
        <w:t>rzeźni została przemieszczona świnia objęta zgłoszeniem</w:t>
      </w:r>
      <w:r w:rsidRPr="003A673B">
        <w:t xml:space="preserve">, o którym mowa w ust. 1, niezwłocznie, </w:t>
      </w:r>
      <w:r w:rsidR="00C465BE">
        <w:t xml:space="preserve">jednak </w:t>
      </w:r>
      <w:r w:rsidRPr="003A673B">
        <w:t xml:space="preserve">nie później niż w terminie 2 dni od dnia przemieszczenia tej świni, potwierdzają za pomocą systemu teleinformatycznego Agencji w sposób określony w przepisach o Agencji Restrukturyzacji i Modernizacji Rolnictwa przemieszczenie tej świni do tej siedziby stada lub tej rzeźni. </w:t>
      </w:r>
    </w:p>
    <w:p w14:paraId="788439F0" w14:textId="3D0A92D0" w:rsidR="003A673B" w:rsidRPr="003A673B" w:rsidRDefault="003A673B" w:rsidP="00F274C5">
      <w:pPr>
        <w:pStyle w:val="ZUSTzmustartykuempunktem"/>
      </w:pPr>
      <w:r w:rsidRPr="003A673B">
        <w:t>10</w:t>
      </w:r>
      <w:r w:rsidR="00A25BC2">
        <w:t>.</w:t>
      </w:r>
      <w:r w:rsidR="00CA15C5">
        <w:t xml:space="preserve"> Jeżeli</w:t>
      </w:r>
      <w:r w:rsidRPr="003A673B">
        <w:t xml:space="preserve"> </w:t>
      </w:r>
      <w:r w:rsidR="00CA15C5" w:rsidRPr="003A673B">
        <w:t>powiatow</w:t>
      </w:r>
      <w:r w:rsidR="00CA15C5">
        <w:t>y</w:t>
      </w:r>
      <w:r w:rsidR="00CA15C5" w:rsidRPr="003A673B">
        <w:t xml:space="preserve"> </w:t>
      </w:r>
      <w:r w:rsidRPr="003A673B">
        <w:t xml:space="preserve">lekarz weterynarii lub lekarz weterynarii, o którym mowa w art. 16 ust. 1 pkt 1 ustawy </w:t>
      </w:r>
      <w:r w:rsidR="00CA15C5">
        <w:t xml:space="preserve">z </w:t>
      </w:r>
      <w:r w:rsidRPr="003A673B">
        <w:t>dnia 29 stycznia 2004 r. o Inspekcji Weterynaryjnej,</w:t>
      </w:r>
      <w:r w:rsidR="00CA15C5">
        <w:t xml:space="preserve"> przekażą</w:t>
      </w:r>
      <w:r w:rsidRPr="003A673B">
        <w:t xml:space="preserve"> </w:t>
      </w:r>
      <w:r w:rsidR="00CA15C5" w:rsidRPr="003A673B">
        <w:t>informacj</w:t>
      </w:r>
      <w:r w:rsidR="00CA15C5">
        <w:t>ę</w:t>
      </w:r>
      <w:r w:rsidR="00CA15C5" w:rsidRPr="003A673B">
        <w:t xml:space="preserve"> </w:t>
      </w:r>
      <w:r w:rsidRPr="003A673B">
        <w:t>o braku możliwości przemieszczenia świni</w:t>
      </w:r>
      <w:r w:rsidR="00A55FC2">
        <w:t>,</w:t>
      </w:r>
      <w:r w:rsidRPr="003A673B">
        <w:t xml:space="preserve"> zgłoszenie, o którym mowa w ust. 1, uznaje się za bezskuteczne. </w:t>
      </w:r>
    </w:p>
    <w:p w14:paraId="03AF9D42" w14:textId="2DF6FCAF" w:rsidR="003A673B" w:rsidRDefault="003A673B" w:rsidP="00F274C5">
      <w:pPr>
        <w:pStyle w:val="ZUSTzmustartykuempunktem"/>
      </w:pPr>
      <w:r w:rsidRPr="003A673B">
        <w:t xml:space="preserve">11. W sytuacjach wyjątkowych, </w:t>
      </w:r>
      <w:r w:rsidR="00CA15C5">
        <w:t xml:space="preserve">które </w:t>
      </w:r>
      <w:r w:rsidR="00CA15C5" w:rsidRPr="003A673B">
        <w:t>nie wynikają</w:t>
      </w:r>
      <w:r w:rsidRPr="003A673B">
        <w:t xml:space="preserve"> z przyczyn leżących odpowiednio po stronie dokonującego zgłoszenia, o którym mowa w ust. 1, lub</w:t>
      </w:r>
      <w:r w:rsidR="00CA15C5">
        <w:t xml:space="preserve"> po stronie</w:t>
      </w:r>
      <w:r w:rsidRPr="003A673B">
        <w:t xml:space="preserve"> Agencji, a które to sytuacje uniemożliwiają złożenie, przyjęcie lub przetworzenie tego zgłoszenia oraz przekazanie informacji o możliwości przemieszczenia świni lub braku tej możliwości, to zgłoszenie uznaje się za bezskuteczne. Przepisu art. 45 ust. 1 pkt 2 nie stosuje się.</w:t>
      </w:r>
      <w:r w:rsidR="00A4509E">
        <w:t>”</w:t>
      </w:r>
      <w:r w:rsidRPr="003A673B">
        <w:t>;</w:t>
      </w:r>
    </w:p>
    <w:p w14:paraId="2C987A58" w14:textId="77488DF4" w:rsidR="00C114D1" w:rsidRDefault="00485771" w:rsidP="00C114D1">
      <w:pPr>
        <w:pStyle w:val="PKTpunkt"/>
      </w:pPr>
      <w:r>
        <w:t>6</w:t>
      </w:r>
      <w:r w:rsidR="00C114D1" w:rsidRPr="003A673B">
        <w:t>)</w:t>
      </w:r>
      <w:r w:rsidR="00C114D1" w:rsidRPr="003A673B">
        <w:tab/>
      </w:r>
      <w:r w:rsidR="00C114D1">
        <w:t xml:space="preserve">art. 30 otrzymuje brzmienie: </w:t>
      </w:r>
    </w:p>
    <w:p w14:paraId="7DB1B25A" w14:textId="430F094C" w:rsidR="00C114D1" w:rsidRDefault="00C114D1" w:rsidP="005C7E9F">
      <w:pPr>
        <w:pStyle w:val="ZARTzmartartykuempunktem"/>
      </w:pPr>
      <w:r>
        <w:t xml:space="preserve">„Art. 30. </w:t>
      </w:r>
      <w:r w:rsidRPr="00C114D1">
        <w:t xml:space="preserve">W przypadku zagrożenia wystąpieniem lub wystąpienia choroby kategorii A w rozumieniu art. 1 pkt 1 rozporządzenia 2018/1882 </w:t>
      </w:r>
      <w:r w:rsidR="003F7ECE">
        <w:t xml:space="preserve">i </w:t>
      </w:r>
      <w:r w:rsidRPr="00C114D1">
        <w:t xml:space="preserve">określenia obszaru objętego ograniczeniami ustanowionego zgodnie z przepisami </w:t>
      </w:r>
      <w:r w:rsidR="00485771" w:rsidRPr="00B643FC">
        <w:t>rozporządzenia</w:t>
      </w:r>
      <w:r w:rsidRPr="00C114D1">
        <w:t xml:space="preserve"> 2016/429 </w:t>
      </w:r>
      <w:r w:rsidR="003F7ECE">
        <w:t>i</w:t>
      </w:r>
      <w:r w:rsidRPr="00C114D1">
        <w:t xml:space="preserve"> </w:t>
      </w:r>
      <w:r w:rsidR="003F7ECE">
        <w:t xml:space="preserve">z </w:t>
      </w:r>
      <w:r w:rsidRPr="00C114D1">
        <w:t xml:space="preserve">przepisami Unii Europejskiej wydanymi na podstawie </w:t>
      </w:r>
      <w:r w:rsidR="00485771" w:rsidRPr="00B643FC">
        <w:t>rozporządzenia</w:t>
      </w:r>
      <w:r w:rsidRPr="00C114D1">
        <w:t xml:space="preserve"> 2016/429</w:t>
      </w:r>
      <w:r w:rsidR="005C7E9F">
        <w:t xml:space="preserve"> </w:t>
      </w:r>
      <w:r w:rsidRPr="00C114D1">
        <w:t>informacje o zdarzeniach dotyczących świń, z wyłączeniem urodzenia, zgłasza się do komputerowej bazy danych w terminie 2 dni od dnia wystąpienia danego zdarzenia.</w:t>
      </w:r>
      <w:r w:rsidR="00ED3548" w:rsidRPr="00ED3548">
        <w:t>”</w:t>
      </w:r>
      <w:r w:rsidR="00ED3548">
        <w:t>;</w:t>
      </w:r>
    </w:p>
    <w:p w14:paraId="30AE9961" w14:textId="32E47F27" w:rsidR="00D44EE5" w:rsidRDefault="00485771" w:rsidP="00D44EE5">
      <w:pPr>
        <w:pStyle w:val="PKTpunkt"/>
      </w:pPr>
      <w:r>
        <w:t>7</w:t>
      </w:r>
      <w:r w:rsidR="00D44EE5" w:rsidRPr="00D44EE5">
        <w:t>)</w:t>
      </w:r>
      <w:r w:rsidR="00D44EE5" w:rsidRPr="00D44EE5">
        <w:tab/>
      </w:r>
      <w:r w:rsidR="00D44EE5">
        <w:t xml:space="preserve">po </w:t>
      </w:r>
      <w:r w:rsidR="00D44EE5" w:rsidRPr="00D44EE5">
        <w:t xml:space="preserve">art. 30 </w:t>
      </w:r>
      <w:r w:rsidR="00D44EE5">
        <w:t>dodaje się art. 30a w</w:t>
      </w:r>
      <w:r w:rsidR="00D44EE5" w:rsidRPr="00D44EE5">
        <w:t xml:space="preserve"> brzmieni</w:t>
      </w:r>
      <w:r w:rsidR="00D44EE5">
        <w:t>u</w:t>
      </w:r>
      <w:r w:rsidR="00D44EE5" w:rsidRPr="00D44EE5">
        <w:t xml:space="preserve">: </w:t>
      </w:r>
    </w:p>
    <w:p w14:paraId="1F0B9181" w14:textId="3238D6EE" w:rsidR="00C114D1" w:rsidRPr="003A673B" w:rsidRDefault="00D44EE5" w:rsidP="00B643FC">
      <w:pPr>
        <w:pStyle w:val="ZARTzmartartykuempunktem"/>
      </w:pPr>
      <w:r w:rsidRPr="00D44EE5">
        <w:t>„Art. 30</w:t>
      </w:r>
      <w:r>
        <w:t>a</w:t>
      </w:r>
      <w:r w:rsidRPr="00D44EE5">
        <w:t>. W przypadku</w:t>
      </w:r>
      <w:r>
        <w:t xml:space="preserve"> </w:t>
      </w:r>
      <w:r w:rsidRPr="00D44EE5">
        <w:t xml:space="preserve">zagrożenia wystąpieniem lub wystąpienia choroby kategorii A w rozumieniu art. 1 pkt 1 rozporządzenia 2018/1882 i określenia obszaru objętego ograniczeniami ustanowionego zgodnie z przepisami </w:t>
      </w:r>
      <w:r w:rsidR="00485771" w:rsidRPr="00B643FC">
        <w:t>rozporządzenia</w:t>
      </w:r>
      <w:r w:rsidRPr="00D44EE5">
        <w:t xml:space="preserve"> 2016/429 i z przepisami Unii Europejskiej wydanymi na podstawie </w:t>
      </w:r>
      <w:r w:rsidR="00485771" w:rsidRPr="00B643FC">
        <w:t>rozporządzenia</w:t>
      </w:r>
      <w:r w:rsidRPr="00D44EE5">
        <w:t xml:space="preserve"> 2016/429 minister właściwy do spraw rolnictwa może określić, w drodze rozporządzenia, terminy dokonywania zgłoszeń do komputerowej bazy danych informacji o zdarzeniach dotyczących bydła, jeleniowatych, koniowatych, kóz, owiec lub wielbłądowatych inne niż termin określony w art. 26 ust. 1, mając na względzie zapewnienie bezpieczeństwa epizootycznego i zapobieganie zagrożeniom dla zdrowia publicznego wynikającym z występowania chorób oraz ograniczenie lub eliminowanie takich zagrożeń.”</w:t>
      </w:r>
      <w:r w:rsidR="00ED3548">
        <w:t>;</w:t>
      </w:r>
    </w:p>
    <w:p w14:paraId="0330A434" w14:textId="499A265A" w:rsidR="003A673B" w:rsidRPr="003A673B" w:rsidRDefault="00485771" w:rsidP="00F274C5">
      <w:pPr>
        <w:pStyle w:val="PKTpunkt"/>
      </w:pPr>
      <w:r>
        <w:t>8</w:t>
      </w:r>
      <w:r w:rsidR="003A673B" w:rsidRPr="003A673B">
        <w:t>)</w:t>
      </w:r>
      <w:r w:rsidR="003A673B" w:rsidRPr="003A673B">
        <w:tab/>
        <w:t xml:space="preserve">w art. 33: </w:t>
      </w:r>
    </w:p>
    <w:p w14:paraId="7C180D58" w14:textId="39BE25E2" w:rsidR="003A673B" w:rsidRPr="003A673B" w:rsidRDefault="003A673B" w:rsidP="00F274C5">
      <w:pPr>
        <w:pStyle w:val="LITlitera"/>
      </w:pPr>
      <w:r w:rsidRPr="003A673B">
        <w:t>a)</w:t>
      </w:r>
      <w:r w:rsidRPr="003A673B">
        <w:tab/>
      </w:r>
      <w:r w:rsidR="005D5FDE">
        <w:t xml:space="preserve">w </w:t>
      </w:r>
      <w:r w:rsidRPr="003A673B">
        <w:t xml:space="preserve">ust. 3 po wyrazach </w:t>
      </w:r>
      <w:r w:rsidR="00A4509E">
        <w:t>„</w:t>
      </w:r>
      <w:r w:rsidRPr="003A673B">
        <w:t>identyfikacją koniowatego</w:t>
      </w:r>
      <w:r w:rsidR="00A4509E">
        <w:t>”</w:t>
      </w:r>
      <w:r w:rsidRPr="003A673B">
        <w:t xml:space="preserve"> dodaje się wyrazy </w:t>
      </w:r>
      <w:r w:rsidR="00A4509E">
        <w:t>„</w:t>
      </w:r>
      <w:r w:rsidR="003E7252">
        <w:t xml:space="preserve"> , które jest </w:t>
      </w:r>
      <w:r w:rsidRPr="003A673B">
        <w:t>zwierzęciem hodowlanym czystorasowym w rozumieniu art. 2 pkt 9 rozporządzenia 2016/1012</w:t>
      </w:r>
      <w:r w:rsidR="00A4509E">
        <w:t>”</w:t>
      </w:r>
      <w:r w:rsidRPr="003A673B">
        <w:t>,</w:t>
      </w:r>
    </w:p>
    <w:p w14:paraId="41C4DA7D" w14:textId="5FA3FACD" w:rsidR="003A673B" w:rsidRPr="003A673B" w:rsidRDefault="003A673B" w:rsidP="00F274C5">
      <w:pPr>
        <w:pStyle w:val="LITlitera"/>
      </w:pPr>
      <w:r w:rsidRPr="003A673B">
        <w:t>b)</w:t>
      </w:r>
      <w:r w:rsidRPr="003A673B">
        <w:tab/>
      </w:r>
      <w:r w:rsidR="005D5FDE">
        <w:t xml:space="preserve">w </w:t>
      </w:r>
      <w:r w:rsidRPr="003A673B">
        <w:t>ust. 5 zdanie pierwsze otrzymuje brzmienie:</w:t>
      </w:r>
    </w:p>
    <w:p w14:paraId="37FEBF02" w14:textId="4EC02B1D" w:rsidR="003A673B" w:rsidRDefault="00A4509E" w:rsidP="00A8647E">
      <w:pPr>
        <w:pStyle w:val="ZLITFRAGzmlitfragmentunpzdanialiter"/>
      </w:pPr>
      <w:r>
        <w:t>„</w:t>
      </w:r>
      <w:r w:rsidR="003A673B" w:rsidRPr="003A673B">
        <w:t>Jeżeli właściciel koniowatego albo posiadacz koniowatego będący podmiotem, o którym mowa w art. 3 ust. 1 rozporządzenia 2021/963,</w:t>
      </w:r>
      <w:r w:rsidR="00174044">
        <w:t xml:space="preserve"> </w:t>
      </w:r>
      <w:r w:rsidR="003A673B" w:rsidRPr="003A673B">
        <w:t xml:space="preserve">nie udziela osobie wykonującej czynności związane z identyfikacją koniowatego niezbędnej pomocy przy wykonywaniu tych czynności, odstępuje się od </w:t>
      </w:r>
      <w:r w:rsidR="00047ED8">
        <w:t xml:space="preserve">ich </w:t>
      </w:r>
      <w:r w:rsidR="003A673B" w:rsidRPr="003A673B">
        <w:t>wykonania.</w:t>
      </w:r>
      <w:r>
        <w:t>”</w:t>
      </w:r>
      <w:r w:rsidR="003A673B" w:rsidRPr="003A673B">
        <w:t>;</w:t>
      </w:r>
    </w:p>
    <w:p w14:paraId="4EF00713" w14:textId="3D42D379" w:rsidR="00476121" w:rsidRDefault="00485771" w:rsidP="00D05796">
      <w:pPr>
        <w:pStyle w:val="PKTpunkt"/>
      </w:pPr>
      <w:r>
        <w:t>9</w:t>
      </w:r>
      <w:r w:rsidR="00476121">
        <w:t>)</w:t>
      </w:r>
      <w:r w:rsidR="00476121">
        <w:tab/>
        <w:t xml:space="preserve">w art. 46 uchyla się pkt 5; </w:t>
      </w:r>
    </w:p>
    <w:p w14:paraId="70765986" w14:textId="47B79DED" w:rsidR="00576C08" w:rsidRDefault="00485771" w:rsidP="00D05796">
      <w:pPr>
        <w:pStyle w:val="PKTpunkt"/>
      </w:pPr>
      <w:r>
        <w:t>10</w:t>
      </w:r>
      <w:r w:rsidR="00576C08">
        <w:t>)</w:t>
      </w:r>
      <w:r w:rsidR="00576C08">
        <w:tab/>
        <w:t>w art. 50 ust. 13 otrzymuje brzmienie:</w:t>
      </w:r>
    </w:p>
    <w:p w14:paraId="00E13E69" w14:textId="77777777" w:rsidR="0080047F" w:rsidRDefault="00576C08" w:rsidP="00B643FC">
      <w:pPr>
        <w:pStyle w:val="ZUSTzmustartykuempunktem"/>
      </w:pPr>
      <w:r w:rsidRPr="00576C08">
        <w:t>„</w:t>
      </w:r>
      <w:r>
        <w:t xml:space="preserve">13. </w:t>
      </w:r>
      <w:r w:rsidRPr="00576C08">
        <w:t>Podmiot kontrolowany lub osoba przez niego upoważniona</w:t>
      </w:r>
      <w:r w:rsidR="0080047F">
        <w:t>:</w:t>
      </w:r>
    </w:p>
    <w:p w14:paraId="329FE53C" w14:textId="49589975" w:rsidR="0080047F" w:rsidRDefault="0080047F" w:rsidP="00B643FC">
      <w:pPr>
        <w:pStyle w:val="ZPKTzmpktartykuempunktem"/>
      </w:pPr>
      <w:r>
        <w:t>1)</w:t>
      </w:r>
      <w:r>
        <w:tab/>
      </w:r>
      <w:r w:rsidR="00576C08" w:rsidRPr="00576C08">
        <w:t>umożliwiają przeprowadzenie kontroli, w tym wstęp do siedziby stada, zakładu drobiu, rzeźni, zakładu przetwórczego lub spalarni</w:t>
      </w:r>
      <w:r>
        <w:t>;</w:t>
      </w:r>
    </w:p>
    <w:p w14:paraId="05CEC76F" w14:textId="317A02D7" w:rsidR="0080047F" w:rsidRDefault="0080047F" w:rsidP="00B643FC">
      <w:pPr>
        <w:pStyle w:val="ZPKTzmpktartykuempunktem"/>
      </w:pPr>
      <w:r>
        <w:t>2)</w:t>
      </w:r>
      <w:r>
        <w:tab/>
      </w:r>
      <w:r w:rsidR="00576C08" w:rsidRPr="00576C08">
        <w:t xml:space="preserve">udzielają osobie wykonującej czynności kontrolne pomocy niezbędnej </w:t>
      </w:r>
      <w:r>
        <w:t>przy ich</w:t>
      </w:r>
      <w:r w:rsidR="00576C08" w:rsidRPr="00576C08">
        <w:t xml:space="preserve"> wykon</w:t>
      </w:r>
      <w:r>
        <w:t>ywa</w:t>
      </w:r>
      <w:r w:rsidR="00576C08" w:rsidRPr="00576C08">
        <w:t>niu, w tym przygotowują do kontroli dokumenty, zwierzęta i pomieszczenia, w których przebywają zwierzęta</w:t>
      </w:r>
      <w:r>
        <w:t>;</w:t>
      </w:r>
    </w:p>
    <w:p w14:paraId="758F48EC" w14:textId="6D969317" w:rsidR="00576C08" w:rsidRPr="00476121" w:rsidRDefault="0080047F" w:rsidP="00B643FC">
      <w:pPr>
        <w:pStyle w:val="ZPKTzmpktartykuempunktem"/>
      </w:pPr>
      <w:r>
        <w:t>3)</w:t>
      </w:r>
      <w:r>
        <w:tab/>
        <w:t>okazują osobie wykonującej czynności kontrolne unikalny dożywotni dokument identyfikacyjny koniowatego nie później niż w dniu roboczym przypadającym po dniu przeprowadzenia kontroli</w:t>
      </w:r>
      <w:r w:rsidR="00576C08" w:rsidRPr="00576C08">
        <w:t>.”</w:t>
      </w:r>
      <w:r w:rsidR="00485771">
        <w:t>;</w:t>
      </w:r>
    </w:p>
    <w:p w14:paraId="37357196" w14:textId="6A32662F" w:rsidR="00305BD2" w:rsidRDefault="00485771" w:rsidP="00F274C5">
      <w:pPr>
        <w:pStyle w:val="PKTpunkt"/>
      </w:pPr>
      <w:r>
        <w:t>11</w:t>
      </w:r>
      <w:r w:rsidR="003A673B" w:rsidRPr="003A673B">
        <w:t>)</w:t>
      </w:r>
      <w:r w:rsidR="003A673B" w:rsidRPr="003A673B">
        <w:tab/>
        <w:t>w art. 56 w ust. 1</w:t>
      </w:r>
      <w:r w:rsidR="00305BD2">
        <w:t>:</w:t>
      </w:r>
    </w:p>
    <w:p w14:paraId="75DDBA98" w14:textId="2E9C7EF2" w:rsidR="00E4630D" w:rsidRDefault="00E4630D" w:rsidP="00B643FC">
      <w:pPr>
        <w:pStyle w:val="LITlitera"/>
      </w:pPr>
      <w:r>
        <w:t>a)</w:t>
      </w:r>
      <w:r>
        <w:tab/>
        <w:t xml:space="preserve">w pkt 20 po wyrazach </w:t>
      </w:r>
      <w:r w:rsidR="00485771" w:rsidRPr="00485771">
        <w:t>„</w:t>
      </w:r>
      <w:r w:rsidRPr="00E4630D">
        <w:t>tych czynności,</w:t>
      </w:r>
      <w:r w:rsidR="00485771" w:rsidRPr="00485771">
        <w:t>”</w:t>
      </w:r>
      <w:r>
        <w:t xml:space="preserve"> dodaje się wyrazy </w:t>
      </w:r>
      <w:r w:rsidR="00485771" w:rsidRPr="00485771">
        <w:t>„</w:t>
      </w:r>
      <w:r>
        <w:t xml:space="preserve">lub nie okazuje osobie wykonującej czynności kontrolne </w:t>
      </w:r>
      <w:r w:rsidRPr="00E4630D">
        <w:t>unikaln</w:t>
      </w:r>
      <w:r>
        <w:t>ego</w:t>
      </w:r>
      <w:r w:rsidRPr="00E4630D">
        <w:t xml:space="preserve"> dożywotni</w:t>
      </w:r>
      <w:r>
        <w:t>ego</w:t>
      </w:r>
      <w:r w:rsidRPr="00E4630D">
        <w:t xml:space="preserve"> dokument</w:t>
      </w:r>
      <w:r>
        <w:t>u</w:t>
      </w:r>
      <w:r w:rsidRPr="00E4630D">
        <w:t xml:space="preserve"> identyfikacyjn</w:t>
      </w:r>
      <w:r>
        <w:t>ego</w:t>
      </w:r>
      <w:r w:rsidRPr="00E4630D">
        <w:t xml:space="preserve"> koniowatego</w:t>
      </w:r>
      <w:r>
        <w:t xml:space="preserve"> w terminie określonym w art. 50 ust. 13 pkt 3</w:t>
      </w:r>
      <w:r w:rsidR="00485771" w:rsidRPr="00485771">
        <w:t>”</w:t>
      </w:r>
      <w:r>
        <w:t>,</w:t>
      </w:r>
    </w:p>
    <w:p w14:paraId="575E05B8" w14:textId="7FDF98DB" w:rsidR="003A673B" w:rsidRPr="003A673B" w:rsidRDefault="00305BD2" w:rsidP="00B643FC">
      <w:pPr>
        <w:pStyle w:val="LITlitera"/>
      </w:pPr>
      <w:r>
        <w:t>b)</w:t>
      </w:r>
      <w:r>
        <w:tab/>
      </w:r>
      <w:r w:rsidR="00702234">
        <w:t xml:space="preserve">w </w:t>
      </w:r>
      <w:r w:rsidR="003A673B" w:rsidRPr="003A673B">
        <w:t>pkt 21 dodaje się przecinek i dodaje się pkt 22–2</w:t>
      </w:r>
      <w:r w:rsidR="003A2C1A">
        <w:t>6</w:t>
      </w:r>
      <w:r w:rsidR="003A673B" w:rsidRPr="003A673B">
        <w:t xml:space="preserve"> w brzmieniu:</w:t>
      </w:r>
    </w:p>
    <w:p w14:paraId="4D0E488C" w14:textId="13463C39" w:rsidR="003A673B" w:rsidRPr="003A673B" w:rsidRDefault="00A4509E" w:rsidP="00B643FC">
      <w:pPr>
        <w:pStyle w:val="ZLITPKTzmpktliter"/>
      </w:pPr>
      <w:r>
        <w:t>„</w:t>
      </w:r>
      <w:r w:rsidR="003A673B" w:rsidRPr="003A673B">
        <w:t>22)</w:t>
      </w:r>
      <w:r w:rsidR="003A673B" w:rsidRPr="003A673B">
        <w:tab/>
        <w:t xml:space="preserve">będąc posiadaczem świni, który po dokonaniu zgłoszenia, o którym mowa w art. 29a ust. 1, przemieścił tę świnię mimo otrzymania od powiatowego lekarza weterynarii lub lekarza weterynarii, o którym mowa w art. 16 ust. 1 pkt 1 ustawy </w:t>
      </w:r>
      <w:r w:rsidR="008D53EC">
        <w:t xml:space="preserve">z </w:t>
      </w:r>
      <w:r w:rsidR="003A673B" w:rsidRPr="003A673B">
        <w:t>dnia 29 stycznia 2004 r. o Inspekcji Weterynaryjnej, informacji, że tej świni nie można przemieścić,</w:t>
      </w:r>
    </w:p>
    <w:p w14:paraId="3802017F" w14:textId="1739EDDD" w:rsidR="003A673B" w:rsidRPr="003A673B" w:rsidRDefault="003A673B" w:rsidP="00B643FC">
      <w:pPr>
        <w:pStyle w:val="ZLITPKTzmpktliter"/>
      </w:pPr>
      <w:r w:rsidRPr="003A673B">
        <w:t>23)</w:t>
      </w:r>
      <w:r w:rsidRPr="003A673B">
        <w:tab/>
        <w:t>będąc właścicielem koniowatego</w:t>
      </w:r>
      <w:r w:rsidR="00A8647E">
        <w:t>,</w:t>
      </w:r>
      <w:r w:rsidRPr="003A673B">
        <w:t xml:space="preserve"> nie przekazuje informacji określonych w art. 26 ust. 4</w:t>
      </w:r>
      <w:r w:rsidR="000F584F" w:rsidRPr="000F584F">
        <w:t xml:space="preserve"> posiadaczowi koniowatego</w:t>
      </w:r>
      <w:r w:rsidR="000F584F">
        <w:t xml:space="preserve"> lub</w:t>
      </w:r>
      <w:r w:rsidRPr="003A673B">
        <w:t xml:space="preserve"> posiadaczowi koniowatego będącemu podmiotem, o którym mowa w art. 3 ust. 1 rozporządzenia 2021/963,</w:t>
      </w:r>
    </w:p>
    <w:p w14:paraId="4000286C" w14:textId="3FF80ACF" w:rsidR="003A673B" w:rsidRPr="003A673B" w:rsidRDefault="003A673B" w:rsidP="00B643FC">
      <w:pPr>
        <w:pStyle w:val="ZLITPKTzmpktliter"/>
      </w:pPr>
      <w:r w:rsidRPr="003A673B">
        <w:t>24)</w:t>
      </w:r>
      <w:r w:rsidRPr="003A673B">
        <w:tab/>
        <w:t>będąc obowiązanym do wykonania czynności, o których mowa w art. 29a ust.</w:t>
      </w:r>
      <w:r w:rsidR="000065C9">
        <w:t> </w:t>
      </w:r>
      <w:r w:rsidRPr="003A673B">
        <w:t>8 i 9, nie wykonuje tych czynności zgodnie z tym przepisem,</w:t>
      </w:r>
    </w:p>
    <w:p w14:paraId="362E41D3" w14:textId="6983D936" w:rsidR="002F3D69" w:rsidRDefault="004F5AE2" w:rsidP="00B643FC">
      <w:pPr>
        <w:pStyle w:val="ZLITPKTzmpktliter"/>
      </w:pPr>
      <w:r w:rsidRPr="003A673B">
        <w:t>2</w:t>
      </w:r>
      <w:r>
        <w:t>5</w:t>
      </w:r>
      <w:r w:rsidR="00570969">
        <w:t>)</w:t>
      </w:r>
      <w:r w:rsidR="00570969">
        <w:tab/>
      </w:r>
      <w:r w:rsidR="003A673B" w:rsidRPr="003A673B">
        <w:t>będąc lekarzem weterynarii, o którym mowa w art. 39 ust. 1 rozporządzenia 2021/963, nie wykonuje obowiązków, o których mowa w art. 39 ust. 2 i 3</w:t>
      </w:r>
      <w:r w:rsidR="002F3D69">
        <w:t xml:space="preserve"> </w:t>
      </w:r>
      <w:r w:rsidR="003A673B" w:rsidRPr="003A673B">
        <w:t>rozporządzenia 2021/963</w:t>
      </w:r>
      <w:r w:rsidR="002F3D69">
        <w:t>,</w:t>
      </w:r>
    </w:p>
    <w:p w14:paraId="36413BC7" w14:textId="5CE4374B" w:rsidR="00F274C5" w:rsidRDefault="004F5AE2" w:rsidP="00B643FC">
      <w:pPr>
        <w:pStyle w:val="ZLITPKTzmpktliter"/>
      </w:pPr>
      <w:r>
        <w:t>26</w:t>
      </w:r>
      <w:r w:rsidR="002F3D69">
        <w:t>)</w:t>
      </w:r>
      <w:r w:rsidR="002F3D69">
        <w:tab/>
      </w:r>
      <w:r w:rsidR="002F3D69" w:rsidRPr="002F3D69">
        <w:t xml:space="preserve">będąc lekarzem weterynarii, o którym mowa w art. </w:t>
      </w:r>
      <w:r w:rsidR="002F3D69">
        <w:t>42</w:t>
      </w:r>
      <w:r w:rsidR="002F3D69" w:rsidRPr="002F3D69">
        <w:t xml:space="preserve"> ust. </w:t>
      </w:r>
      <w:r w:rsidR="002F3D69">
        <w:t>2</w:t>
      </w:r>
      <w:r w:rsidR="002F3D69" w:rsidRPr="002F3D69">
        <w:t xml:space="preserve"> rozporządzenia 2021/963, nie wykonuje obowiązk</w:t>
      </w:r>
      <w:r w:rsidR="002F3D69">
        <w:t>u</w:t>
      </w:r>
      <w:r w:rsidR="002F3D69" w:rsidRPr="002F3D69">
        <w:t>, o który</w:t>
      </w:r>
      <w:r w:rsidR="002F3D69">
        <w:t>m</w:t>
      </w:r>
      <w:r w:rsidR="002F3D69" w:rsidRPr="002F3D69">
        <w:t xml:space="preserve"> mowa w art. 42 ust. 2 lit. b rozporządzenia 2021/963</w:t>
      </w:r>
      <w:r w:rsidR="00145B99">
        <w:t>”;</w:t>
      </w:r>
    </w:p>
    <w:p w14:paraId="546E982E" w14:textId="29C38DC7" w:rsidR="00FE462A" w:rsidRPr="00AA08F5" w:rsidRDefault="00485771" w:rsidP="00B643FC">
      <w:pPr>
        <w:pStyle w:val="PKTpunkt"/>
      </w:pPr>
      <w:r w:rsidRPr="00AA08F5">
        <w:t>12</w:t>
      </w:r>
      <w:r w:rsidR="00FE462A" w:rsidRPr="00AA08F5">
        <w:t>)</w:t>
      </w:r>
      <w:r w:rsidR="00FE462A" w:rsidRPr="00AA08F5">
        <w:tab/>
        <w:t>w art. 70</w:t>
      </w:r>
      <w:r w:rsidR="00AA08F5" w:rsidRPr="00AA08F5">
        <w:t xml:space="preserve"> i </w:t>
      </w:r>
      <w:r w:rsidR="0046454F">
        <w:t xml:space="preserve">w </w:t>
      </w:r>
      <w:r w:rsidR="00AA08F5" w:rsidRPr="00AA08F5">
        <w:t>art. 74 we wprowadzeniu do wyliczenia</w:t>
      </w:r>
      <w:r w:rsidR="00FE462A" w:rsidRPr="00AA08F5">
        <w:t xml:space="preserve"> wyrazy „31 grudnia 2025</w:t>
      </w:r>
      <w:r w:rsidR="000065C9">
        <w:t> </w:t>
      </w:r>
      <w:r w:rsidR="00FE462A" w:rsidRPr="00AA08F5">
        <w:t>r.” zastępuje się wyrazami „31 grudnia 2026 r.”</w:t>
      </w:r>
      <w:r w:rsidR="00AA08F5" w:rsidRPr="00AA08F5">
        <w:t>.</w:t>
      </w:r>
    </w:p>
    <w:p w14:paraId="4CE1110A" w14:textId="4EC3570B" w:rsidR="00131771" w:rsidRDefault="00131771">
      <w:pPr>
        <w:pStyle w:val="ROZDZODDZOZNoznaczenierozdziauluboddziau"/>
      </w:pPr>
      <w:r>
        <w:t>Rozdział 10</w:t>
      </w:r>
    </w:p>
    <w:p w14:paraId="7157911C" w14:textId="3A9AB9F5" w:rsidR="00131771" w:rsidRPr="00603DED" w:rsidRDefault="00131771" w:rsidP="00131771">
      <w:pPr>
        <w:pStyle w:val="ROZDZODDZPRZEDMprzedmiotregulacjirozdziauluboddziau"/>
      </w:pPr>
      <w:r>
        <w:t xml:space="preserve">Przepisy </w:t>
      </w:r>
      <w:r w:rsidRPr="00480823">
        <w:t xml:space="preserve">przejściowe i dostosowujące </w:t>
      </w:r>
      <w:r w:rsidR="00911170">
        <w:t>oraz</w:t>
      </w:r>
      <w:r w:rsidRPr="00480823">
        <w:t xml:space="preserve"> </w:t>
      </w:r>
      <w:r>
        <w:t>przepis końcowy</w:t>
      </w:r>
    </w:p>
    <w:p w14:paraId="4766CF44" w14:textId="29D19124" w:rsidR="00131771" w:rsidRDefault="00131771" w:rsidP="00131771">
      <w:pPr>
        <w:pStyle w:val="ARTartustawynprozporzdzenia"/>
      </w:pPr>
      <w:r>
        <w:rPr>
          <w:rStyle w:val="Ppogrubienie"/>
        </w:rPr>
        <w:t>Art.</w:t>
      </w:r>
      <w:r w:rsidR="00CB6193">
        <w:rPr>
          <w:rStyle w:val="Ppogrubienie"/>
        </w:rPr>
        <w:t> </w:t>
      </w:r>
      <w:r>
        <w:rPr>
          <w:rStyle w:val="Ppogrubienie"/>
        </w:rPr>
        <w:t>12</w:t>
      </w:r>
      <w:r w:rsidR="000630B8">
        <w:rPr>
          <w:rStyle w:val="Ppogrubienie"/>
        </w:rPr>
        <w:t>7</w:t>
      </w:r>
      <w:r w:rsidRPr="00AA4353">
        <w:rPr>
          <w:rStyle w:val="Ppogrubienie"/>
        </w:rPr>
        <w:t>.</w:t>
      </w:r>
      <w:r w:rsidR="00CB6193">
        <w:t> </w:t>
      </w:r>
      <w:r w:rsidRPr="00AA4353">
        <w:t xml:space="preserve">Do spraw objętych </w:t>
      </w:r>
      <w:r w:rsidRPr="004E13B2">
        <w:t xml:space="preserve">postępowaniami wszczętymi na podstawie </w:t>
      </w:r>
      <w:r w:rsidRPr="00AA4353">
        <w:t>przepisów</w:t>
      </w:r>
      <w:r>
        <w:t xml:space="preserve"> ustawy zmienianej </w:t>
      </w:r>
      <w:r w:rsidRPr="00084133">
        <w:t xml:space="preserve">w </w:t>
      </w:r>
      <w:r>
        <w:t>art. 11</w:t>
      </w:r>
      <w:r w:rsidR="00D1497F">
        <w:t>4</w:t>
      </w:r>
      <w:r w:rsidRPr="00084133">
        <w:t xml:space="preserve"> i </w:t>
      </w:r>
      <w:r w:rsidRPr="00AA4353">
        <w:t xml:space="preserve">niezakończonymi </w:t>
      </w:r>
      <w:r>
        <w:t xml:space="preserve">ostateczną decyzją </w:t>
      </w:r>
      <w:r w:rsidRPr="00AA4353">
        <w:t>przed dniem wejścia w życie niniejszej ustawy stosuje się przepisy niniejszej ustawy</w:t>
      </w:r>
      <w:r w:rsidRPr="00E36B97">
        <w:t xml:space="preserve"> regulujące </w:t>
      </w:r>
      <w:r>
        <w:t>sprawy objęte tymi postępowaniami, z tym że w odniesieniu do:</w:t>
      </w:r>
    </w:p>
    <w:p w14:paraId="4E2A335A" w14:textId="0CCBF75C" w:rsidR="00131771" w:rsidRDefault="00131771" w:rsidP="00131771">
      <w:pPr>
        <w:pStyle w:val="PKTpunkt"/>
      </w:pPr>
      <w:r>
        <w:t>1)</w:t>
      </w:r>
      <w:r>
        <w:tab/>
      </w:r>
      <w:r w:rsidRPr="007D5A3C">
        <w:t>zwierząt domowych towarzyszących podróżnym</w:t>
      </w:r>
      <w:r w:rsidRPr="001370AA">
        <w:t xml:space="preserve"> przemieszcza</w:t>
      </w:r>
      <w:r>
        <w:t xml:space="preserve">nym </w:t>
      </w:r>
      <w:r w:rsidRPr="001370AA">
        <w:t>w celach niehandlowych</w:t>
      </w:r>
      <w:r w:rsidRPr="007D5A3C">
        <w:t xml:space="preserve">, o których </w:t>
      </w:r>
      <w:r>
        <w:t>mowa w ustawie zmienianej w art. 11</w:t>
      </w:r>
      <w:r w:rsidR="00D1497F">
        <w:t>4</w:t>
      </w:r>
      <w:r>
        <w:t>, oraz</w:t>
      </w:r>
      <w:r w:rsidR="00725298">
        <w:t xml:space="preserve"> do</w:t>
      </w:r>
      <w:r>
        <w:t xml:space="preserve"> stosowania </w:t>
      </w:r>
      <w:r w:rsidRPr="002932CA">
        <w:t>substancji o działaniu hormonalnym, tyreostatycznym i beta-agonistycznym</w:t>
      </w:r>
      <w:r>
        <w:t>, o których mowa w tej ustawie,</w:t>
      </w:r>
      <w:r w:rsidRPr="002932CA">
        <w:t xml:space="preserve"> </w:t>
      </w:r>
      <w:r>
        <w:t>stosuje się przepisy ustawy zmienianej w art. 11</w:t>
      </w:r>
      <w:r w:rsidR="00D1497F">
        <w:t>4</w:t>
      </w:r>
      <w:r>
        <w:t>;</w:t>
      </w:r>
    </w:p>
    <w:p w14:paraId="4400E0C2" w14:textId="7B1B3A31" w:rsidR="00131771" w:rsidRPr="00702A63" w:rsidRDefault="00131771" w:rsidP="00115399">
      <w:pPr>
        <w:pStyle w:val="PKTpunkt"/>
        <w:rPr>
          <w:highlight w:val="yellow"/>
        </w:rPr>
      </w:pPr>
      <w:r>
        <w:t>2)</w:t>
      </w:r>
      <w:r>
        <w:tab/>
        <w:t>zwierząt cyrkowych</w:t>
      </w:r>
      <w:r w:rsidRPr="009D2591">
        <w:t>, o których mowa w</w:t>
      </w:r>
      <w:r>
        <w:t xml:space="preserve"> ustawie zmienianej w art. 11</w:t>
      </w:r>
      <w:r w:rsidR="00D1497F">
        <w:t>4</w:t>
      </w:r>
      <w:r w:rsidRPr="009D2591">
        <w:t>, stosuje się przepisy ustawy zmienianej w art. 11</w:t>
      </w:r>
      <w:r w:rsidR="00D1497F">
        <w:t>4</w:t>
      </w:r>
      <w:r w:rsidRPr="009D2591">
        <w:t xml:space="preserve"> w brzmieniu nadanym niniejszą ustawą</w:t>
      </w:r>
      <w:r w:rsidR="00E637B7">
        <w:t>.</w:t>
      </w:r>
    </w:p>
    <w:p w14:paraId="1FC73033" w14:textId="6CD2315B" w:rsidR="00E637B7" w:rsidRPr="00792243" w:rsidRDefault="00131771" w:rsidP="00792243">
      <w:pPr>
        <w:pStyle w:val="ARTartustawynprozporzdzenia"/>
        <w:rPr>
          <w:highlight w:val="yellow"/>
        </w:rPr>
      </w:pPr>
      <w:r>
        <w:rPr>
          <w:rStyle w:val="Ppogrubienie"/>
        </w:rPr>
        <w:t>Art.</w:t>
      </w:r>
      <w:r w:rsidR="00CB6193">
        <w:rPr>
          <w:rStyle w:val="Ppogrubienie"/>
        </w:rPr>
        <w:t> </w:t>
      </w:r>
      <w:r w:rsidR="000630B8">
        <w:rPr>
          <w:rStyle w:val="Ppogrubienie"/>
        </w:rPr>
        <w:t>128</w:t>
      </w:r>
      <w:r w:rsidR="00E637B7" w:rsidRPr="00AA4353">
        <w:rPr>
          <w:rStyle w:val="Ppogrubienie"/>
        </w:rPr>
        <w:t>.</w:t>
      </w:r>
      <w:r w:rsidR="00CB6193">
        <w:t> </w:t>
      </w:r>
      <w:r w:rsidR="00E637B7">
        <w:t xml:space="preserve">Do </w:t>
      </w:r>
      <w:r w:rsidR="00E637B7" w:rsidRPr="003A41DB">
        <w:t>przyznawania nagrody, o której mowa w art. 49 ust. 9 ustawy zmienianej w art. 11</w:t>
      </w:r>
      <w:r w:rsidR="00D1497F">
        <w:t>4</w:t>
      </w:r>
      <w:r w:rsidR="00E637B7">
        <w:t>, w sprawach objętych postępowaniami wszczętymi na podstawie art. 49 ust. 9 ustawy zmienianej w art. 11</w:t>
      </w:r>
      <w:r w:rsidR="00D1497F">
        <w:t>4</w:t>
      </w:r>
      <w:r w:rsidR="00E637B7">
        <w:t xml:space="preserve"> i niezakończonymi przed dniem wejścia w życie</w:t>
      </w:r>
      <w:r w:rsidR="00E637B7" w:rsidRPr="003A41DB">
        <w:t xml:space="preserve"> </w:t>
      </w:r>
      <w:r w:rsidR="00E637B7">
        <w:t>niniejszej ustawy</w:t>
      </w:r>
      <w:r w:rsidR="00E637B7" w:rsidRPr="003A41DB">
        <w:t xml:space="preserve">, </w:t>
      </w:r>
      <w:r w:rsidR="00E637B7">
        <w:t xml:space="preserve">stosuje się przepisy niniejszej ustawy, </w:t>
      </w:r>
      <w:r w:rsidR="00E637B7" w:rsidRPr="003A41DB">
        <w:t>a tę nagrodę uznaje się za na</w:t>
      </w:r>
      <w:r w:rsidR="00E637B7">
        <w:t>grodę, o której mowa w art.</w:t>
      </w:r>
      <w:r w:rsidR="000065C9">
        <w:t> </w:t>
      </w:r>
      <w:r w:rsidR="002D44E9">
        <w:t xml:space="preserve">47 ust. 8 </w:t>
      </w:r>
      <w:r w:rsidR="009D0232">
        <w:t xml:space="preserve">niniejszej </w:t>
      </w:r>
      <w:r w:rsidR="00E637B7">
        <w:t>u</w:t>
      </w:r>
      <w:r w:rsidR="00E637B7" w:rsidRPr="003A41DB">
        <w:t>stawy</w:t>
      </w:r>
      <w:r w:rsidR="00E637B7">
        <w:t>.</w:t>
      </w:r>
    </w:p>
    <w:p w14:paraId="70BB3CE1" w14:textId="1334AE3B" w:rsidR="00131771" w:rsidRPr="00AA4353" w:rsidRDefault="00131771" w:rsidP="00131771">
      <w:pPr>
        <w:pStyle w:val="ARTartustawynprozporzdzenia"/>
      </w:pPr>
      <w:r>
        <w:rPr>
          <w:rStyle w:val="Ppogrubienie"/>
        </w:rPr>
        <w:t>Art.</w:t>
      </w:r>
      <w:r w:rsidR="00CB6193">
        <w:rPr>
          <w:rStyle w:val="Ppogrubienie"/>
        </w:rPr>
        <w:t> </w:t>
      </w:r>
      <w:r>
        <w:rPr>
          <w:rStyle w:val="Ppogrubienie"/>
        </w:rPr>
        <w:t>1</w:t>
      </w:r>
      <w:r w:rsidR="000630B8">
        <w:rPr>
          <w:rStyle w:val="Ppogrubienie"/>
        </w:rPr>
        <w:t>29</w:t>
      </w:r>
      <w:r w:rsidRPr="00AA4353">
        <w:rPr>
          <w:rStyle w:val="Ppogrubienie"/>
        </w:rPr>
        <w:t>.</w:t>
      </w:r>
      <w:r w:rsidR="00CB6193">
        <w:t> </w:t>
      </w:r>
      <w:r w:rsidRPr="00AA4353">
        <w:t>Decyzje wydane na podstawie</w:t>
      </w:r>
      <w:r>
        <w:t xml:space="preserve"> ustawy zmienianej w </w:t>
      </w:r>
      <w:r w:rsidRPr="00084133">
        <w:t xml:space="preserve">art. </w:t>
      </w:r>
      <w:r>
        <w:t>11</w:t>
      </w:r>
      <w:r w:rsidR="00D1497F">
        <w:t>4</w:t>
      </w:r>
      <w:r w:rsidRPr="00084133">
        <w:t xml:space="preserve"> zachowują </w:t>
      </w:r>
      <w:r w:rsidRPr="00AA4353">
        <w:t>moc przez okres</w:t>
      </w:r>
      <w:r w:rsidR="00702A63">
        <w:t>,</w:t>
      </w:r>
      <w:r w:rsidRPr="00AA4353">
        <w:t xml:space="preserve"> na jaki zostały wydane. Do uchylenia lub zmiany tych decyzji oraz wznowienia </w:t>
      </w:r>
      <w:r>
        <w:t xml:space="preserve">postępowania </w:t>
      </w:r>
      <w:r w:rsidRPr="00AA4353">
        <w:t xml:space="preserve">w sprawach objętych tymi decyzjami stosuje się przepisy niniejszej ustawy </w:t>
      </w:r>
      <w:bookmarkStart w:id="28" w:name="_Hlk167372061"/>
      <w:r w:rsidRPr="00AA4353">
        <w:t>regulujące sprawy rozstrzygane tymi decyzjami</w:t>
      </w:r>
      <w:bookmarkEnd w:id="28"/>
      <w:r w:rsidRPr="00AA4353">
        <w:t>.</w:t>
      </w:r>
    </w:p>
    <w:p w14:paraId="5A1B6BBD" w14:textId="60A5212F" w:rsidR="00131771" w:rsidRDefault="00131771" w:rsidP="00092840">
      <w:pPr>
        <w:pStyle w:val="ARTartustawynprozporzdzenia"/>
      </w:pPr>
      <w:r>
        <w:rPr>
          <w:rStyle w:val="Ppogrubienie"/>
        </w:rPr>
        <w:t>Art.</w:t>
      </w:r>
      <w:r w:rsidR="00CB6193">
        <w:rPr>
          <w:rStyle w:val="Ppogrubienie"/>
        </w:rPr>
        <w:t> </w:t>
      </w:r>
      <w:r>
        <w:rPr>
          <w:rStyle w:val="Ppogrubienie"/>
        </w:rPr>
        <w:t>1</w:t>
      </w:r>
      <w:r w:rsidR="009A10A8">
        <w:rPr>
          <w:rStyle w:val="Ppogrubienie"/>
        </w:rPr>
        <w:t>3</w:t>
      </w:r>
      <w:r w:rsidR="000630B8">
        <w:rPr>
          <w:rStyle w:val="Ppogrubienie"/>
        </w:rPr>
        <w:t>0</w:t>
      </w:r>
      <w:r w:rsidRPr="00AA4353">
        <w:rPr>
          <w:rStyle w:val="Ppogrubienie"/>
        </w:rPr>
        <w:t>.</w:t>
      </w:r>
      <w:r w:rsidR="00CB6193">
        <w:t> </w:t>
      </w:r>
      <w:r>
        <w:t>1.</w:t>
      </w:r>
      <w:r w:rsidR="00CB6193">
        <w:t> </w:t>
      </w:r>
      <w:r>
        <w:t>Rozporządzenia</w:t>
      </w:r>
      <w:r w:rsidRPr="009520FC">
        <w:t xml:space="preserve"> wydane na podstawie art. 45 ust. 1 i art. 46 ust. 3 ustawy zmienianej w art. </w:t>
      </w:r>
      <w:r>
        <w:rPr>
          <w:rStyle w:val="Ppogrubienie"/>
          <w:b w:val="0"/>
        </w:rPr>
        <w:t>11</w:t>
      </w:r>
      <w:r w:rsidR="00D1497F" w:rsidRPr="00092840">
        <w:rPr>
          <w:rStyle w:val="Ppogrubienie"/>
          <w:b w:val="0"/>
        </w:rPr>
        <w:t>4</w:t>
      </w:r>
      <w:r w:rsidRPr="009520FC">
        <w:t xml:space="preserve"> zachow</w:t>
      </w:r>
      <w:r>
        <w:t>ują moc do czasu ich uchylenia i mogą być zmieniane w tym czasie na podstawie art. 2</w:t>
      </w:r>
      <w:r w:rsidR="00D1497F">
        <w:t>7</w:t>
      </w:r>
      <w:r>
        <w:t xml:space="preserve"> ust. 1 i art. 2</w:t>
      </w:r>
      <w:r w:rsidR="00092840">
        <w:t>8</w:t>
      </w:r>
      <w:r>
        <w:t xml:space="preserve"> ust. 3 niniejszej ustawy.</w:t>
      </w:r>
    </w:p>
    <w:p w14:paraId="69010FFE" w14:textId="03A88B5C" w:rsidR="00131771" w:rsidRDefault="00131771" w:rsidP="00131771">
      <w:pPr>
        <w:pStyle w:val="USTustnpkodeksu"/>
      </w:pPr>
      <w:r>
        <w:t>2. N</w:t>
      </w:r>
      <w:r w:rsidRPr="007D39B3">
        <w:t>iezwłocznie po spełnieniu warunków określonych w art. 68 ust. 1 rozporządzenia 2016/429</w:t>
      </w:r>
      <w:r>
        <w:t xml:space="preserve"> odpowiednio powiatowy lekarz weterynarii albo wojewoda </w:t>
      </w:r>
      <w:r w:rsidRPr="006416AF">
        <w:t>uchyla</w:t>
      </w:r>
      <w:r w:rsidR="00702A63">
        <w:t xml:space="preserve"> wydane</w:t>
      </w:r>
      <w:r>
        <w:t xml:space="preserve"> rozporządzenie, o którym</w:t>
      </w:r>
      <w:r w:rsidRPr="006416AF">
        <w:t xml:space="preserve"> mowa w ust. 1</w:t>
      </w:r>
      <w:r w:rsidR="00792243">
        <w:t>.</w:t>
      </w:r>
    </w:p>
    <w:p w14:paraId="68CF7769" w14:textId="513F88EB" w:rsidR="00131771" w:rsidRPr="006A6B68" w:rsidRDefault="00131771" w:rsidP="0060410E">
      <w:pPr>
        <w:pStyle w:val="ARTartustawynprozporzdzenia"/>
      </w:pPr>
      <w:r>
        <w:rPr>
          <w:rStyle w:val="Ppogrubienie"/>
        </w:rPr>
        <w:t>Art.</w:t>
      </w:r>
      <w:r w:rsidR="00CB6193">
        <w:rPr>
          <w:rStyle w:val="Ppogrubienie"/>
        </w:rPr>
        <w:t> </w:t>
      </w:r>
      <w:r>
        <w:rPr>
          <w:rStyle w:val="Ppogrubienie"/>
        </w:rPr>
        <w:t>1</w:t>
      </w:r>
      <w:r w:rsidR="009A10A8">
        <w:rPr>
          <w:rStyle w:val="Ppogrubienie"/>
        </w:rPr>
        <w:t>3</w:t>
      </w:r>
      <w:r w:rsidR="000630B8">
        <w:rPr>
          <w:rStyle w:val="Ppogrubienie"/>
        </w:rPr>
        <w:t>1</w:t>
      </w:r>
      <w:r w:rsidRPr="00AA4353">
        <w:rPr>
          <w:rStyle w:val="Ppogrubienie"/>
        </w:rPr>
        <w:t>.</w:t>
      </w:r>
      <w:r w:rsidR="00CB6193">
        <w:rPr>
          <w:rStyle w:val="Ppogrubienie"/>
        </w:rPr>
        <w:t> </w:t>
      </w:r>
      <w:r w:rsidRPr="006A6B68">
        <w:t xml:space="preserve">Plany gotowości zwalczania poszczególnych chorób zakaźnych zwierząt </w:t>
      </w:r>
      <w:r>
        <w:t>opracowane</w:t>
      </w:r>
      <w:r w:rsidRPr="006A6B68">
        <w:t xml:space="preserve"> na podstawie art. 54 </w:t>
      </w:r>
      <w:r>
        <w:t xml:space="preserve">ust. 1 </w:t>
      </w:r>
      <w:r w:rsidRPr="006A6B68">
        <w:t xml:space="preserve">ustawy zmienianej </w:t>
      </w:r>
      <w:r>
        <w:t xml:space="preserve">w </w:t>
      </w:r>
      <w:r w:rsidRPr="006A6B68">
        <w:t xml:space="preserve">art. </w:t>
      </w:r>
      <w:r>
        <w:rPr>
          <w:rStyle w:val="Ppogrubienie"/>
          <w:b w:val="0"/>
        </w:rPr>
        <w:t>11</w:t>
      </w:r>
      <w:r w:rsidR="00D1497F" w:rsidRPr="0060410E">
        <w:rPr>
          <w:rStyle w:val="Ppogrubienie"/>
          <w:b w:val="0"/>
        </w:rPr>
        <w:t>4</w:t>
      </w:r>
      <w:r w:rsidRPr="006A6B68">
        <w:t xml:space="preserve"> zachowują moc przez 12 miesięcy od dnia we</w:t>
      </w:r>
      <w:r>
        <w:t>jścia w życie niniejszej ustawy.</w:t>
      </w:r>
    </w:p>
    <w:p w14:paraId="7A24E5CF" w14:textId="789BF5AD" w:rsidR="00131771" w:rsidRPr="009B772F" w:rsidRDefault="00131771" w:rsidP="0060410E">
      <w:pPr>
        <w:pStyle w:val="ARTartustawynprozporzdzenia"/>
        <w:rPr>
          <w:rStyle w:val="Ppogrubienie"/>
          <w:b w:val="0"/>
        </w:rPr>
      </w:pPr>
      <w:r>
        <w:rPr>
          <w:rStyle w:val="Ppogrubienie"/>
        </w:rPr>
        <w:t>Art.</w:t>
      </w:r>
      <w:r w:rsidR="00CB6193">
        <w:rPr>
          <w:rStyle w:val="Ppogrubienie"/>
        </w:rPr>
        <w:t> </w:t>
      </w:r>
      <w:r>
        <w:rPr>
          <w:rStyle w:val="Ppogrubienie"/>
        </w:rPr>
        <w:t>1</w:t>
      </w:r>
      <w:r w:rsidR="009A10A8">
        <w:rPr>
          <w:rStyle w:val="Ppogrubienie"/>
        </w:rPr>
        <w:t>3</w:t>
      </w:r>
      <w:r w:rsidR="000630B8">
        <w:rPr>
          <w:rStyle w:val="Ppogrubienie"/>
        </w:rPr>
        <w:t>2</w:t>
      </w:r>
      <w:r w:rsidRPr="00AA4353">
        <w:rPr>
          <w:rStyle w:val="Ppogrubienie"/>
        </w:rPr>
        <w:t>.</w:t>
      </w:r>
      <w:r w:rsidR="00CB6193">
        <w:t> </w:t>
      </w:r>
      <w:r>
        <w:t>1.</w:t>
      </w:r>
      <w:r w:rsidR="00CB6193">
        <w:t> </w:t>
      </w:r>
      <w:r>
        <w:t>Programy wprowadzone na terytorium Rzecz</w:t>
      </w:r>
      <w:r w:rsidR="00626CA8">
        <w:t>y</w:t>
      </w:r>
      <w:r>
        <w:t xml:space="preserve">pospolitej Polskiej lub jego części </w:t>
      </w:r>
      <w:r w:rsidRPr="009B772F">
        <w:t xml:space="preserve">na podstawie art. 57 ust. 3 i 7 ustawy zmienianej w art. </w:t>
      </w:r>
      <w:r>
        <w:rPr>
          <w:rStyle w:val="Ppogrubienie"/>
          <w:b w:val="0"/>
        </w:rPr>
        <w:t>11</w:t>
      </w:r>
      <w:r w:rsidR="00D1497F" w:rsidRPr="0060410E">
        <w:rPr>
          <w:rStyle w:val="Ppogrubienie"/>
          <w:b w:val="0"/>
        </w:rPr>
        <w:t>4</w:t>
      </w:r>
      <w:r w:rsidRPr="009B772F">
        <w:rPr>
          <w:rStyle w:val="Ppogrubienie"/>
          <w:b w:val="0"/>
        </w:rPr>
        <w:t>:</w:t>
      </w:r>
    </w:p>
    <w:p w14:paraId="74914143" w14:textId="77777777" w:rsidR="00131771" w:rsidRDefault="00131771" w:rsidP="00131771">
      <w:pPr>
        <w:pStyle w:val="PKTpunkt"/>
      </w:pPr>
      <w:r w:rsidRPr="009B772F">
        <w:rPr>
          <w:rStyle w:val="Ppogrubienie"/>
          <w:b w:val="0"/>
        </w:rPr>
        <w:t>1)</w:t>
      </w:r>
      <w:r w:rsidRPr="009B772F">
        <w:rPr>
          <w:rStyle w:val="Ppogrubienie"/>
          <w:b w:val="0"/>
        </w:rPr>
        <w:tab/>
      </w:r>
      <w:r w:rsidRPr="009B772F">
        <w:t>zachowują moc do dnia, w którym upływa okres, na jaki zostały wprowadzone</w:t>
      </w:r>
      <w:r>
        <w:t>;</w:t>
      </w:r>
    </w:p>
    <w:p w14:paraId="0381AC57" w14:textId="77777777" w:rsidR="00131771" w:rsidRDefault="00131771" w:rsidP="00131771">
      <w:pPr>
        <w:pStyle w:val="PKTpunkt"/>
      </w:pPr>
      <w:r>
        <w:t>2)</w:t>
      </w:r>
      <w:r>
        <w:tab/>
        <w:t>mogą być zmieniane na podstawie niniejszego przepisu.</w:t>
      </w:r>
    </w:p>
    <w:p w14:paraId="20BD48F8" w14:textId="58743D41" w:rsidR="00131771" w:rsidRDefault="00131771" w:rsidP="00131771">
      <w:pPr>
        <w:pStyle w:val="USTustnpkodeksu"/>
      </w:pPr>
      <w:r>
        <w:t>2. Do zmian programów wprowadzonych</w:t>
      </w:r>
      <w:r w:rsidRPr="00315BEF">
        <w:t xml:space="preserve"> na terytorium Rzecz</w:t>
      </w:r>
      <w:r w:rsidR="00626CA8">
        <w:t>y</w:t>
      </w:r>
      <w:r w:rsidRPr="00315BEF">
        <w:t xml:space="preserve">pospolitej Polskiej lub jego części na podstawie art. 57 ust. 3 </w:t>
      </w:r>
      <w:r>
        <w:t>i 7 ustawy zmienianej w art. 11</w:t>
      </w:r>
      <w:r w:rsidR="002E6AC9">
        <w:t>4</w:t>
      </w:r>
      <w:r>
        <w:t xml:space="preserve"> stosuje się przepisy dotychczasowe.</w:t>
      </w:r>
    </w:p>
    <w:p w14:paraId="18A510E3" w14:textId="7E10C802" w:rsidR="00131771" w:rsidRPr="004B5130" w:rsidRDefault="00131771" w:rsidP="00131771">
      <w:pPr>
        <w:pStyle w:val="ARTartustawynprozporzdzenia"/>
      </w:pPr>
      <w:r w:rsidRPr="004D08FF">
        <w:rPr>
          <w:rStyle w:val="Ppogrubienie"/>
        </w:rPr>
        <w:t>Art.</w:t>
      </w:r>
      <w:r w:rsidR="00CB6193">
        <w:rPr>
          <w:rStyle w:val="Ppogrubienie"/>
        </w:rPr>
        <w:t> </w:t>
      </w:r>
      <w:r w:rsidRPr="004D08FF">
        <w:rPr>
          <w:rStyle w:val="Ppogrubienie"/>
        </w:rPr>
        <w:t>13</w:t>
      </w:r>
      <w:r w:rsidR="000630B8">
        <w:rPr>
          <w:rStyle w:val="Ppogrubienie"/>
        </w:rPr>
        <w:t>3</w:t>
      </w:r>
      <w:r w:rsidRPr="004D08FF">
        <w:rPr>
          <w:rStyle w:val="Ppogrubienie"/>
        </w:rPr>
        <w:t>.</w:t>
      </w:r>
      <w:r w:rsidR="00CB6193">
        <w:t> </w:t>
      </w:r>
      <w:r w:rsidRPr="004D08FF">
        <w:t>1.</w:t>
      </w:r>
      <w:r w:rsidR="00CB6193">
        <w:t> </w:t>
      </w:r>
      <w:r w:rsidRPr="00144ACA">
        <w:t xml:space="preserve">Nasienie </w:t>
      </w:r>
      <w:r>
        <w:t>bydła pozyskane przed dniem 1 maja 2004 r., które zostało dopuszczone do przechowywania</w:t>
      </w:r>
      <w:r w:rsidRPr="004B5130">
        <w:t xml:space="preserve"> i umieszczani</w:t>
      </w:r>
      <w:r w:rsidR="00D1726D">
        <w:t>a</w:t>
      </w:r>
      <w:r w:rsidRPr="004B5130">
        <w:t xml:space="preserve"> na rynku</w:t>
      </w:r>
      <w:r w:rsidR="00702A63">
        <w:t xml:space="preserve"> </w:t>
      </w:r>
      <w:r w:rsidRPr="004B5130">
        <w:t>wyłącznie na teryto</w:t>
      </w:r>
      <w:r>
        <w:t xml:space="preserve">rium </w:t>
      </w:r>
      <w:r w:rsidRPr="00560BE5">
        <w:t>Rzeczypospolitej Polskiej</w:t>
      </w:r>
      <w:r w:rsidR="00560BE5">
        <w:t xml:space="preserve"> </w:t>
      </w:r>
      <w:r w:rsidRPr="00560BE5">
        <w:t xml:space="preserve">w przepisach wydanych </w:t>
      </w:r>
      <w:r>
        <w:t>na podstawie art. 10 ust. 1 pkt 1 lit. a, art.</w:t>
      </w:r>
      <w:r w:rsidR="00CB6193">
        <w:t> </w:t>
      </w:r>
      <w:r>
        <w:t xml:space="preserve">18 pkt 1 lit. b </w:t>
      </w:r>
      <w:r w:rsidR="00777D3E">
        <w:t xml:space="preserve">i </w:t>
      </w:r>
      <w:r>
        <w:t>art. 24 ust. 1 pkt 1 lit. b i pkt 2 ustawy zmienianej w art. 11</w:t>
      </w:r>
      <w:r w:rsidR="002E6AC9">
        <w:t>4</w:t>
      </w:r>
      <w:r>
        <w:t>, może być przechowywane i przemieszczane wyłącznie na terytorium Rzecz</w:t>
      </w:r>
      <w:r w:rsidR="00626CA8">
        <w:t>y</w:t>
      </w:r>
      <w:r>
        <w:t xml:space="preserve">pospolitej Polskiej, </w:t>
      </w:r>
      <w:r w:rsidRPr="004B5130">
        <w:t xml:space="preserve">jeżeli jest przechowywane w oddzielnym pomieszczeniu i </w:t>
      </w:r>
      <w:r w:rsidR="00702A63">
        <w:t>zostanie</w:t>
      </w:r>
      <w:r w:rsidR="00702A63" w:rsidRPr="004B5130">
        <w:t xml:space="preserve"> </w:t>
      </w:r>
      <w:r w:rsidRPr="004B5130">
        <w:t xml:space="preserve">użyte wyłącznie do zabiegów sztucznego unasienniania lub </w:t>
      </w:r>
      <w:r w:rsidR="00702A63">
        <w:t xml:space="preserve">do </w:t>
      </w:r>
      <w:r w:rsidRPr="004B5130">
        <w:t>kontynuacji programu hodowlaneg</w:t>
      </w:r>
      <w:r>
        <w:t>o w rozumieniu art. 2 pkt</w:t>
      </w:r>
      <w:r w:rsidR="000065C9">
        <w:t> </w:t>
      </w:r>
      <w:r>
        <w:t xml:space="preserve">26 </w:t>
      </w:r>
      <w:r w:rsidRPr="001928E3">
        <w:t>rozporządzenia Parlamentu Europejskiego i Rady (UE) 2016/1012 z dnia 8 czerwca 2016 r. w sprawie zootechnicznych i genealogicznych warunków dotyczących hodowli zwierząt hodowlanych czystorasowych i mieszańców świni, handlu nimi i wprowadzania ich na terytorium Unii oraz handlu ich materiałem biologicznym wykorzystywanym do rozrodu i jego wprowadzania na terytorium Unii oraz zmieniającego rozporządzenie (UE) nr 652/2014, dyrektywy Rady 89/608/EWG i 90/425/EWG i uchylającego niektóre akty w dziedzinie hodowli zwierząt (</w:t>
      </w:r>
      <w:r w:rsidR="00A4509E">
        <w:t>„</w:t>
      </w:r>
      <w:r w:rsidRPr="001928E3">
        <w:t>rozporządzenie w sprawie hodowli zwierząt</w:t>
      </w:r>
      <w:r w:rsidR="00A4509E">
        <w:t>”</w:t>
      </w:r>
      <w:r w:rsidRPr="001928E3">
        <w:t>) (Dz.</w:t>
      </w:r>
      <w:r>
        <w:t xml:space="preserve"> </w:t>
      </w:r>
      <w:r w:rsidRPr="001928E3">
        <w:t>Urz. UE L 171 z 29.06.2016, str. 66, z późn. zm.</w:t>
      </w:r>
      <w:r>
        <w:rPr>
          <w:rStyle w:val="Odwoanieprzypisudolnego"/>
        </w:rPr>
        <w:footnoteReference w:id="38"/>
      </w:r>
      <w:r w:rsidRPr="00CA46BD">
        <w:rPr>
          <w:rStyle w:val="IGindeksgrny"/>
        </w:rPr>
        <w:t>)</w:t>
      </w:r>
      <w:r w:rsidRPr="001928E3">
        <w:t>)</w:t>
      </w:r>
      <w:r>
        <w:t>.</w:t>
      </w:r>
    </w:p>
    <w:p w14:paraId="0F859030" w14:textId="61456BB4" w:rsidR="00131771" w:rsidRPr="004B5130" w:rsidRDefault="00131771" w:rsidP="00131771">
      <w:pPr>
        <w:pStyle w:val="USTustnpkodeksu"/>
      </w:pPr>
      <w:r w:rsidRPr="004B5130">
        <w:t>2. Ograniczenia w przechowywaniu i umieszczaniu na rynku</w:t>
      </w:r>
      <w:r w:rsidR="00702A63">
        <w:t xml:space="preserve"> </w:t>
      </w:r>
      <w:r w:rsidRPr="004B5130">
        <w:t>wyłącznie na terytorium Rze</w:t>
      </w:r>
      <w:r>
        <w:t>czypospolitej Polskiej nasie</w:t>
      </w:r>
      <w:r w:rsidRPr="004B5130">
        <w:t>nia, o którym mowa w ust. 1, nie dotyczą nasienia</w:t>
      </w:r>
      <w:r w:rsidR="000B3ADB">
        <w:t>,</w:t>
      </w:r>
      <w:r w:rsidRPr="004B5130">
        <w:t xml:space="preserve"> </w:t>
      </w:r>
      <w:r w:rsidR="000B3ADB">
        <w:t xml:space="preserve">które zostało </w:t>
      </w:r>
      <w:r w:rsidRPr="004D08FF">
        <w:t>zgromadzone w</w:t>
      </w:r>
      <w:r w:rsidRPr="004B5130">
        <w:t xml:space="preserve"> centrum pozyskiwani</w:t>
      </w:r>
      <w:r>
        <w:t>a nasienia lub w centrum prze</w:t>
      </w:r>
      <w:r w:rsidRPr="004B5130">
        <w:t>chowywania nasienia</w:t>
      </w:r>
      <w:r w:rsidR="001279B8">
        <w:t>,</w:t>
      </w:r>
      <w:r>
        <w:t xml:space="preserve"> </w:t>
      </w:r>
      <w:r w:rsidR="00E85815">
        <w:t xml:space="preserve">ani </w:t>
      </w:r>
      <w:r w:rsidR="000B3ADB">
        <w:t xml:space="preserve">nasienia, które zostało </w:t>
      </w:r>
      <w:r>
        <w:t>przywiezione z państw członkowskich Unii Europejskiej</w:t>
      </w:r>
      <w:r w:rsidRPr="004B5130">
        <w:t>, dopuszczonego do obrotu przed dniem 1 maja 2004 r.</w:t>
      </w:r>
    </w:p>
    <w:p w14:paraId="11F92C00" w14:textId="7EA3A5E5" w:rsidR="00131771" w:rsidRPr="004B5130" w:rsidRDefault="00131771" w:rsidP="00131771">
      <w:pPr>
        <w:pStyle w:val="ARTartustawynprozporzdzenia"/>
      </w:pPr>
      <w:r>
        <w:rPr>
          <w:rStyle w:val="Ppogrubienie"/>
        </w:rPr>
        <w:t>Art.</w:t>
      </w:r>
      <w:r w:rsidR="00CB6193">
        <w:rPr>
          <w:rStyle w:val="Ppogrubienie"/>
        </w:rPr>
        <w:t> </w:t>
      </w:r>
      <w:r>
        <w:rPr>
          <w:rStyle w:val="Ppogrubienie"/>
        </w:rPr>
        <w:t>13</w:t>
      </w:r>
      <w:r w:rsidR="000630B8">
        <w:rPr>
          <w:rStyle w:val="Ppogrubienie"/>
        </w:rPr>
        <w:t>4</w:t>
      </w:r>
      <w:r w:rsidRPr="004B5130">
        <w:rPr>
          <w:rStyle w:val="Ppogrubienie"/>
        </w:rPr>
        <w:t>.</w:t>
      </w:r>
      <w:r w:rsidR="00CB6193">
        <w:t> </w:t>
      </w:r>
      <w:r w:rsidRPr="004B5130">
        <w:t xml:space="preserve">Nasienie </w:t>
      </w:r>
      <w:r>
        <w:t xml:space="preserve">bydła </w:t>
      </w:r>
      <w:r w:rsidRPr="004B5130">
        <w:t>znajdujące się w bankach nasienia wyprodukowane i oznakowane zgod</w:t>
      </w:r>
      <w:r>
        <w:t xml:space="preserve">nie z przepisami obowiązującymi </w:t>
      </w:r>
      <w:r w:rsidRPr="004B5130">
        <w:t>przed</w:t>
      </w:r>
      <w:r>
        <w:t xml:space="preserve"> dniem 24 czerwca 2009 r. </w:t>
      </w:r>
      <w:r w:rsidRPr="004B5130">
        <w:t>może być wykorzyst</w:t>
      </w:r>
      <w:r w:rsidR="00DE1125">
        <w:t>yw</w:t>
      </w:r>
      <w:r w:rsidRPr="004B5130">
        <w:t>ane do wyczerpania zapasów</w:t>
      </w:r>
      <w:r>
        <w:t xml:space="preserve"> tego nasienia</w:t>
      </w:r>
      <w:r w:rsidRPr="004B5130">
        <w:t>.</w:t>
      </w:r>
    </w:p>
    <w:p w14:paraId="1F19B612" w14:textId="30ACA89C" w:rsidR="00131771" w:rsidRDefault="00131771" w:rsidP="00131771">
      <w:pPr>
        <w:pStyle w:val="ARTartustawynprozporzdzenia"/>
      </w:pPr>
      <w:r w:rsidRPr="00D93166">
        <w:rPr>
          <w:rStyle w:val="Ppogrubienie"/>
        </w:rPr>
        <w:t>Art.</w:t>
      </w:r>
      <w:r w:rsidR="00CB6193">
        <w:rPr>
          <w:rStyle w:val="Ppogrubienie"/>
        </w:rPr>
        <w:t> </w:t>
      </w:r>
      <w:r>
        <w:rPr>
          <w:rStyle w:val="Ppogrubienie"/>
        </w:rPr>
        <w:t>13</w:t>
      </w:r>
      <w:r w:rsidR="000630B8">
        <w:rPr>
          <w:rStyle w:val="Ppogrubienie"/>
        </w:rPr>
        <w:t>5</w:t>
      </w:r>
      <w:r w:rsidRPr="00D93166">
        <w:rPr>
          <w:rStyle w:val="Ppogrubienie"/>
        </w:rPr>
        <w:t>.</w:t>
      </w:r>
      <w:r w:rsidR="00CB6193">
        <w:t> </w:t>
      </w:r>
      <w:r w:rsidRPr="004B5130">
        <w:t>1.</w:t>
      </w:r>
      <w:r w:rsidR="00CB6193">
        <w:t> </w:t>
      </w:r>
      <w:r>
        <w:t>Zarodki bydła pozyskane przed dniem 11 maja 2004 r., które zostały dopuszczone</w:t>
      </w:r>
      <w:r w:rsidRPr="004B5130">
        <w:t xml:space="preserve"> </w:t>
      </w:r>
      <w:r>
        <w:t>do przechowywania i umieszczania</w:t>
      </w:r>
      <w:r w:rsidRPr="004B5130">
        <w:t xml:space="preserve"> na rynku wyłącznie na terytorium </w:t>
      </w:r>
      <w:r w:rsidRPr="00560BE5">
        <w:t>Rzeczypospolitej Polskiej</w:t>
      </w:r>
      <w:r w:rsidR="00560BE5" w:rsidRPr="00FA1620">
        <w:t xml:space="preserve"> </w:t>
      </w:r>
      <w:r w:rsidR="007C2BF3" w:rsidRPr="00560BE5">
        <w:t xml:space="preserve">w przepisach wydanych </w:t>
      </w:r>
      <w:r w:rsidR="007C2BF3" w:rsidRPr="007C2BF3">
        <w:t>na podstawie art. 10 ust. 1 pkt 1 lit. a, art.</w:t>
      </w:r>
      <w:r w:rsidR="00CB6193">
        <w:t> </w:t>
      </w:r>
      <w:r w:rsidR="007C2BF3" w:rsidRPr="007C2BF3">
        <w:t xml:space="preserve">18 pkt 1 lit. b </w:t>
      </w:r>
      <w:r w:rsidR="00777D3E">
        <w:t xml:space="preserve">i </w:t>
      </w:r>
      <w:r w:rsidR="007C2BF3" w:rsidRPr="007C2BF3">
        <w:t>art. 24 ust. 1 pkt 1 lit. b i pkt 2 ustawy zmienianej w art. 11</w:t>
      </w:r>
      <w:r w:rsidR="002D44E9">
        <w:t>4,</w:t>
      </w:r>
      <w:r w:rsidRPr="004B5130">
        <w:t xml:space="preserve"> </w:t>
      </w:r>
      <w:r>
        <w:t xml:space="preserve">mogą być </w:t>
      </w:r>
      <w:r w:rsidRPr="00D93166">
        <w:t>przechowywane i przemieszczane wyłącznie na terytorium Rzecz</w:t>
      </w:r>
      <w:r w:rsidR="00137DE1">
        <w:t>y</w:t>
      </w:r>
      <w:r w:rsidRPr="00D93166">
        <w:t>pospolitej Polskiej</w:t>
      </w:r>
      <w:r w:rsidRPr="004B5130">
        <w:t>, je</w:t>
      </w:r>
      <w:r w:rsidR="00702A63">
        <w:t>żeli</w:t>
      </w:r>
      <w:r w:rsidRPr="004B5130">
        <w:t xml:space="preserve"> są przechowywane w oddzielnym pomieszczeniu i </w:t>
      </w:r>
      <w:r w:rsidR="00702A63">
        <w:t>zostaną</w:t>
      </w:r>
      <w:r w:rsidR="00702A63" w:rsidRPr="004B5130">
        <w:t xml:space="preserve"> </w:t>
      </w:r>
      <w:r w:rsidRPr="004B5130">
        <w:t xml:space="preserve">użyte wyłącznie </w:t>
      </w:r>
      <w:r w:rsidR="00702A63">
        <w:t xml:space="preserve">do </w:t>
      </w:r>
      <w:r w:rsidRPr="004B5130">
        <w:t xml:space="preserve">kontynuacji programu hodowlanego </w:t>
      </w:r>
      <w:r w:rsidRPr="00CA46BD">
        <w:t>w rozumieniu art. 2 pkt 26 rozporządzenia Parlamentu Europejskiego i Rady (UE) 2016/1012 z dnia 8 czerwca 2016 r. w sprawie zootechnicznych i genealogicznych warunków dotyczących hodowli zwierząt hodowlanych czystorasowych i mieszańców świni, handlu nimi i wprowadzania ich na terytorium Unii oraz handlu ich materiałem biologicznym wykorzystywanym do rozrodu i jego wprowadzania na terytorium Unii oraz zmieniającego rozporządzenie (UE) nr 652/2014, dyrektywy Rady 89/608/EWG i 90/425/EWG i uchylającego niektóre akty w dziedzinie hodowli zwierząt (</w:t>
      </w:r>
      <w:r w:rsidR="00A4509E">
        <w:t>„</w:t>
      </w:r>
      <w:r w:rsidRPr="00CA46BD">
        <w:t>rozporządzenie w spra</w:t>
      </w:r>
      <w:r>
        <w:t>wie hodowli zwierząt</w:t>
      </w:r>
      <w:r w:rsidR="00A4509E">
        <w:t>”</w:t>
      </w:r>
      <w:r>
        <w:t>).</w:t>
      </w:r>
    </w:p>
    <w:p w14:paraId="386AA19D" w14:textId="581FBEEE" w:rsidR="00131771" w:rsidRDefault="00131771" w:rsidP="00324CEA">
      <w:pPr>
        <w:pStyle w:val="USTustnpkodeksu"/>
      </w:pPr>
      <w:r w:rsidRPr="004B5130">
        <w:t xml:space="preserve">2. Ograniczenia </w:t>
      </w:r>
      <w:r w:rsidRPr="00324CEA">
        <w:t>w przechowywaniu i umieszczaniu na rynku wyłącznie na terytorium</w:t>
      </w:r>
      <w:r w:rsidRPr="004B5130">
        <w:t xml:space="preserve"> Rzeczypospolitej Polskiej zarodków, o których mowa w ust. 1, nie dotyczą zarodków</w:t>
      </w:r>
      <w:r w:rsidR="00530F07">
        <w:t>, które zostały przywiezione</w:t>
      </w:r>
      <w:r w:rsidRPr="004B5130">
        <w:t xml:space="preserve"> z państw członkowskich Unii Europejskiej, dopuszczonych do obrotu przed dniem </w:t>
      </w:r>
      <w:r>
        <w:t>11 maja 2004 r</w:t>
      </w:r>
      <w:r w:rsidRPr="004B5130">
        <w:t>.</w:t>
      </w:r>
    </w:p>
    <w:p w14:paraId="6DC6CC0A" w14:textId="5CB76D34" w:rsidR="00131771" w:rsidRDefault="00131771" w:rsidP="00131771">
      <w:pPr>
        <w:pStyle w:val="ARTartustawynprozporzdzenia"/>
      </w:pPr>
      <w:r w:rsidRPr="00226B29">
        <w:rPr>
          <w:rStyle w:val="Ppogrubienie"/>
        </w:rPr>
        <w:t>Art.</w:t>
      </w:r>
      <w:r w:rsidR="00CB6193">
        <w:rPr>
          <w:rStyle w:val="Ppogrubienie"/>
        </w:rPr>
        <w:t> </w:t>
      </w:r>
      <w:r w:rsidRPr="00226B29">
        <w:rPr>
          <w:rStyle w:val="Ppogrubienie"/>
        </w:rPr>
        <w:t>13</w:t>
      </w:r>
      <w:r w:rsidR="000630B8">
        <w:rPr>
          <w:rStyle w:val="Ppogrubienie"/>
        </w:rPr>
        <w:t>6</w:t>
      </w:r>
      <w:r w:rsidRPr="00226B29">
        <w:rPr>
          <w:rStyle w:val="Ppogrubienie"/>
        </w:rPr>
        <w:t>.</w:t>
      </w:r>
      <w:r w:rsidR="00CB6193">
        <w:t> </w:t>
      </w:r>
      <w:r w:rsidRPr="00687D2E">
        <w:t>Rejestr</w:t>
      </w:r>
      <w:r>
        <w:t>, o którym mowa w art. 11 ust. 1 ustawy zmienianej w art. 11</w:t>
      </w:r>
      <w:r w:rsidR="002E6AC9">
        <w:t>4</w:t>
      </w:r>
      <w:r>
        <w:t>, w odniesieniu do działalności nadzorowanej, o której mowa w</w:t>
      </w:r>
      <w:r w:rsidRPr="00595391">
        <w:t xml:space="preserve"> </w:t>
      </w:r>
      <w:r>
        <w:t>art. 1 pkt 1:</w:t>
      </w:r>
    </w:p>
    <w:p w14:paraId="7E8E8AD3" w14:textId="77777777" w:rsidR="00131771" w:rsidRDefault="00131771" w:rsidP="00131771">
      <w:pPr>
        <w:pStyle w:val="PKTpunkt"/>
      </w:pPr>
      <w:r>
        <w:t>1)</w:t>
      </w:r>
      <w:r>
        <w:tab/>
        <w:t xml:space="preserve">lit. a, c–f, h, i oraz l tej ustawy – staje się </w:t>
      </w:r>
      <w:r w:rsidRPr="00040B7A">
        <w:t>rejestrem zakładów</w:t>
      </w:r>
      <w:r>
        <w:t xml:space="preserve"> zatwierdzonych;</w:t>
      </w:r>
    </w:p>
    <w:p w14:paraId="3D70AFC6" w14:textId="77777777" w:rsidR="00131771" w:rsidRDefault="00131771" w:rsidP="00131771">
      <w:pPr>
        <w:pStyle w:val="PKTpunkt"/>
      </w:pPr>
      <w:r>
        <w:t>2)</w:t>
      </w:r>
      <w:r>
        <w:tab/>
        <w:t>lit. b, g, j, k, n oraz p tej ustawy</w:t>
      </w:r>
      <w:r w:rsidRPr="000E4284">
        <w:t xml:space="preserve"> </w:t>
      </w:r>
      <w:r>
        <w:t xml:space="preserve">– staje się </w:t>
      </w:r>
      <w:r w:rsidRPr="00040B7A">
        <w:t>rejestrem zakładów</w:t>
      </w:r>
      <w:r w:rsidRPr="00A72AD7">
        <w:t xml:space="preserve"> i podmiotów zarejestrowanych</w:t>
      </w:r>
      <w:r>
        <w:t>;</w:t>
      </w:r>
    </w:p>
    <w:p w14:paraId="271400CB" w14:textId="77777777" w:rsidR="00131771" w:rsidRDefault="00131771" w:rsidP="00131771">
      <w:pPr>
        <w:pStyle w:val="PKTpunkt"/>
      </w:pPr>
      <w:r>
        <w:t>3)</w:t>
      </w:r>
      <w:r>
        <w:tab/>
        <w:t xml:space="preserve">lit. o tej ustawy – staje się </w:t>
      </w:r>
      <w:r w:rsidRPr="00040B7A">
        <w:t>rejestrem zakładów i podmiotów zarejestrowanych i zatwierdzonych zgodnie z rozporządzeniem nr 1069/2009</w:t>
      </w:r>
      <w:r>
        <w:t>.</w:t>
      </w:r>
    </w:p>
    <w:p w14:paraId="456F389F" w14:textId="0F805DF3" w:rsidR="00131771" w:rsidRDefault="00131771" w:rsidP="00131771">
      <w:pPr>
        <w:pStyle w:val="ARTartustawynprozporzdzenia"/>
      </w:pPr>
      <w:r w:rsidRPr="00226B29">
        <w:rPr>
          <w:rStyle w:val="Ppogrubienie"/>
        </w:rPr>
        <w:t>Art.</w:t>
      </w:r>
      <w:r w:rsidR="00CB6193">
        <w:rPr>
          <w:rStyle w:val="Ppogrubienie"/>
        </w:rPr>
        <w:t> </w:t>
      </w:r>
      <w:r w:rsidRPr="00226B29">
        <w:rPr>
          <w:rStyle w:val="Ppogrubienie"/>
        </w:rPr>
        <w:t>13</w:t>
      </w:r>
      <w:r w:rsidR="000630B8">
        <w:rPr>
          <w:rStyle w:val="Ppogrubienie"/>
        </w:rPr>
        <w:t>7</w:t>
      </w:r>
      <w:r w:rsidRPr="00226B29">
        <w:rPr>
          <w:rStyle w:val="Ppogrubienie"/>
        </w:rPr>
        <w:t>.</w:t>
      </w:r>
      <w:r w:rsidR="00CB6193">
        <w:rPr>
          <w:rStyle w:val="Ppogrubienie"/>
        </w:rPr>
        <w:t> </w:t>
      </w:r>
      <w:r w:rsidRPr="00226B29">
        <w:t>Listy podmiotów prowadzących działalność nadzorowaną, o której mowa w art. 1 pkt 1 lit</w:t>
      </w:r>
      <w:r w:rsidR="009E0FF6">
        <w:t>.</w:t>
      </w:r>
      <w:r w:rsidRPr="00226B29">
        <w:t xml:space="preserve"> a, c–f, h</w:t>
      </w:r>
      <w:r w:rsidR="00CB3783">
        <w:t xml:space="preserve"> oraz</w:t>
      </w:r>
      <w:r w:rsidRPr="00226B29">
        <w:t xml:space="preserve"> l ustawy zmienianej w art. 11</w:t>
      </w:r>
      <w:r w:rsidR="002E6AC9">
        <w:t>4</w:t>
      </w:r>
      <w:r w:rsidRPr="00226B29">
        <w:t xml:space="preserve">, oraz wykaz, o </w:t>
      </w:r>
      <w:r w:rsidR="009E0FF6" w:rsidRPr="00226B29">
        <w:t>który</w:t>
      </w:r>
      <w:r w:rsidR="009E0FF6">
        <w:t>ch</w:t>
      </w:r>
      <w:r w:rsidR="009E0FF6" w:rsidRPr="00226B29">
        <w:t xml:space="preserve"> </w:t>
      </w:r>
      <w:r w:rsidRPr="00226B29">
        <w:t xml:space="preserve">mowa w art. 12 ust. 1 </w:t>
      </w:r>
      <w:r>
        <w:t>tej ustawy</w:t>
      </w:r>
      <w:r w:rsidRPr="00226B29">
        <w:t>, stają się zbiorczym rejestrem, o którym mowa w art. 6</w:t>
      </w:r>
      <w:r w:rsidR="002E6AC9">
        <w:t>7</w:t>
      </w:r>
      <w:r w:rsidRPr="00226B29">
        <w:t xml:space="preserve"> ust. 1, obejmującym informacje udostępniane na stronie administrowanej przez Główny Inspektorat Weterynarii zgodnie z art. 6</w:t>
      </w:r>
      <w:r w:rsidR="00D77A56">
        <w:t>7</w:t>
      </w:r>
      <w:r w:rsidRPr="00226B29">
        <w:t xml:space="preserve"> ust. 2.</w:t>
      </w:r>
    </w:p>
    <w:p w14:paraId="17CB0FFC" w14:textId="17936842" w:rsidR="002E03C4" w:rsidRDefault="002E03C4" w:rsidP="00131771">
      <w:pPr>
        <w:pStyle w:val="ARTartustawynprozporzdzenia"/>
      </w:pPr>
      <w:r w:rsidRPr="00B643FC">
        <w:rPr>
          <w:rStyle w:val="Ppogrubienie"/>
        </w:rPr>
        <w:t>Art.</w:t>
      </w:r>
      <w:r w:rsidR="00CB6193">
        <w:rPr>
          <w:rStyle w:val="Ppogrubienie"/>
        </w:rPr>
        <w:t> </w:t>
      </w:r>
      <w:r w:rsidRPr="00B643FC">
        <w:rPr>
          <w:rStyle w:val="Ppogrubienie"/>
        </w:rPr>
        <w:t>138.</w:t>
      </w:r>
      <w:r w:rsidR="00CB6193">
        <w:rPr>
          <w:rStyle w:val="Ppogrubienie"/>
        </w:rPr>
        <w:t> </w:t>
      </w:r>
      <w:r>
        <w:t>1.</w:t>
      </w:r>
      <w:r w:rsidR="00CB6193">
        <w:t> </w:t>
      </w:r>
      <w:r w:rsidRPr="002E03C4">
        <w:t>Rejestr, o którym mowa w art. 24d ust. 1 ustawy zmienianej w art. 114 w brzmieniu dotychczasowym, staje się rejestrem, o którym mowa w art. 24d ust. 1 ustawy zmienianej w art. 114 w brzmieniu nadanym niniejszą ustawą.</w:t>
      </w:r>
    </w:p>
    <w:p w14:paraId="6A6D77EF" w14:textId="72518118" w:rsidR="002E03C4" w:rsidRDefault="002E03C4" w:rsidP="00B643FC">
      <w:pPr>
        <w:pStyle w:val="USTustnpkodeksu"/>
      </w:pPr>
      <w:r>
        <w:t xml:space="preserve">2. </w:t>
      </w:r>
      <w:r w:rsidR="005C61BA">
        <w:t>Lekarze weterynarii wpisani do rejestru, o który</w:t>
      </w:r>
      <w:r w:rsidR="0052622A">
        <w:t>m</w:t>
      </w:r>
      <w:r w:rsidR="005C61BA">
        <w:t xml:space="preserve"> mowa </w:t>
      </w:r>
      <w:r w:rsidR="002E7695">
        <w:t xml:space="preserve">w </w:t>
      </w:r>
      <w:r w:rsidR="0052622A" w:rsidRPr="0052622A">
        <w:t xml:space="preserve">art. 24d ust. 1 ustawy zmienianej w art. 114 w brzmieniu dotychczasowym, </w:t>
      </w:r>
      <w:r w:rsidR="0052622A">
        <w:t xml:space="preserve">stają się lekarzami weterynarii wpisanymi do rejestru, o którym mowa w art. </w:t>
      </w:r>
      <w:r w:rsidR="0052622A" w:rsidRPr="0052622A">
        <w:t>24d ust. 1 ustawy zmienianej w art. 114 w brzmieniu nadanym niniejszą ustawą</w:t>
      </w:r>
      <w:r w:rsidR="0052622A">
        <w:t>.</w:t>
      </w:r>
    </w:p>
    <w:p w14:paraId="56DC1389" w14:textId="4EB3FA23" w:rsidR="00131771" w:rsidRDefault="00131771" w:rsidP="00131771">
      <w:pPr>
        <w:pStyle w:val="ARTartustawynprozporzdzenia"/>
      </w:pPr>
      <w:r w:rsidRPr="001370AA">
        <w:rPr>
          <w:rStyle w:val="Ppogrubienie"/>
        </w:rPr>
        <w:t>Art.</w:t>
      </w:r>
      <w:r w:rsidR="00CB6193">
        <w:rPr>
          <w:rStyle w:val="Ppogrubienie"/>
        </w:rPr>
        <w:t> </w:t>
      </w:r>
      <w:r w:rsidRPr="001370AA">
        <w:rPr>
          <w:rStyle w:val="Ppogrubienie"/>
        </w:rPr>
        <w:t>13</w:t>
      </w:r>
      <w:r w:rsidR="002E03C4">
        <w:rPr>
          <w:rStyle w:val="Ppogrubienie"/>
        </w:rPr>
        <w:t>9</w:t>
      </w:r>
      <w:r w:rsidRPr="001370AA">
        <w:rPr>
          <w:rStyle w:val="Ppogrubienie"/>
        </w:rPr>
        <w:t>.</w:t>
      </w:r>
      <w:r w:rsidR="00CB6193">
        <w:t> </w:t>
      </w:r>
      <w:r>
        <w:t>Rzeczoznawcy</w:t>
      </w:r>
      <w:r w:rsidRPr="00805E39">
        <w:t xml:space="preserve"> </w:t>
      </w:r>
      <w:r>
        <w:t xml:space="preserve">powołani </w:t>
      </w:r>
      <w:r w:rsidRPr="00805E39">
        <w:t>n</w:t>
      </w:r>
      <w:r>
        <w:t>a</w:t>
      </w:r>
      <w:r w:rsidRPr="00805E39">
        <w:t xml:space="preserve"> pod</w:t>
      </w:r>
      <w:r>
        <w:t>stawie art. 49 ust. 12</w:t>
      </w:r>
      <w:r w:rsidRPr="00805E39">
        <w:t xml:space="preserve"> ustawy zmienianej w art.</w:t>
      </w:r>
      <w:r w:rsidR="000065C9">
        <w:t> </w:t>
      </w:r>
      <w:r w:rsidRPr="00805E39">
        <w:t>11</w:t>
      </w:r>
      <w:r w:rsidR="002E6AC9">
        <w:t>4</w:t>
      </w:r>
      <w:r>
        <w:t xml:space="preserve"> stają się</w:t>
      </w:r>
      <w:r w:rsidRPr="00805E39">
        <w:t xml:space="preserve"> rzecz</w:t>
      </w:r>
      <w:r>
        <w:t xml:space="preserve">oznawcami </w:t>
      </w:r>
      <w:r w:rsidDel="00AE7711">
        <w:t>powołany</w:t>
      </w:r>
      <w:r w:rsidRPr="00805E39" w:rsidDel="00AE7711">
        <w:t xml:space="preserve">mi </w:t>
      </w:r>
      <w:r w:rsidRPr="00805E39">
        <w:t>na podstawie art. 4</w:t>
      </w:r>
      <w:r w:rsidR="002E6AC9">
        <w:t>6</w:t>
      </w:r>
      <w:r w:rsidRPr="00805E39">
        <w:t xml:space="preserve"> ust. 1</w:t>
      </w:r>
      <w:r>
        <w:t xml:space="preserve"> niniejszej ustawy.</w:t>
      </w:r>
    </w:p>
    <w:p w14:paraId="53E65E90" w14:textId="52179065" w:rsidR="00131771" w:rsidRDefault="00131771" w:rsidP="00131771">
      <w:pPr>
        <w:pStyle w:val="ARTartustawynprozporzdzenia"/>
      </w:pPr>
      <w:r w:rsidRPr="00226B29">
        <w:rPr>
          <w:rStyle w:val="Ppogrubienie"/>
        </w:rPr>
        <w:t>Art.</w:t>
      </w:r>
      <w:r w:rsidR="00CB6193">
        <w:rPr>
          <w:rStyle w:val="Ppogrubienie"/>
        </w:rPr>
        <w:t> </w:t>
      </w:r>
      <w:r w:rsidRPr="00226B29">
        <w:rPr>
          <w:rStyle w:val="Ppogrubienie"/>
        </w:rPr>
        <w:t>1</w:t>
      </w:r>
      <w:r w:rsidR="002E03C4">
        <w:rPr>
          <w:rStyle w:val="Ppogrubienie"/>
        </w:rPr>
        <w:t>40</w:t>
      </w:r>
      <w:r w:rsidRPr="00226B29">
        <w:rPr>
          <w:rStyle w:val="Ppogrubienie"/>
        </w:rPr>
        <w:t>.</w:t>
      </w:r>
      <w:r w:rsidR="00CB6193">
        <w:rPr>
          <w:rStyle w:val="Ppogrubienie"/>
        </w:rPr>
        <w:t> </w:t>
      </w:r>
      <w:r w:rsidRPr="00093A28">
        <w:t>Rejestr, o którym mowa w art. 56 ust. 4 ustawy zmienianej w art. 11</w:t>
      </w:r>
      <w:r w:rsidR="002E6AC9">
        <w:t>4</w:t>
      </w:r>
      <w:r w:rsidRPr="00093A28">
        <w:t>, staje się wykazem, o którym mowa w art. 4</w:t>
      </w:r>
      <w:r w:rsidR="002E6AC9">
        <w:t>4</w:t>
      </w:r>
      <w:r w:rsidRPr="00093A28">
        <w:t xml:space="preserve"> ust. 6.</w:t>
      </w:r>
    </w:p>
    <w:p w14:paraId="47C69473" w14:textId="65501167" w:rsidR="00131771" w:rsidRPr="00226B29" w:rsidRDefault="00131771" w:rsidP="00131771">
      <w:pPr>
        <w:pStyle w:val="ARTartustawynprozporzdzenia"/>
      </w:pPr>
      <w:r w:rsidRPr="00226B29">
        <w:rPr>
          <w:rStyle w:val="Ppogrubienie"/>
        </w:rPr>
        <w:t>Art.</w:t>
      </w:r>
      <w:r w:rsidR="00CB6193">
        <w:rPr>
          <w:rStyle w:val="Ppogrubienie"/>
        </w:rPr>
        <w:t> </w:t>
      </w:r>
      <w:r w:rsidRPr="00226B29">
        <w:rPr>
          <w:rStyle w:val="Ppogrubienie"/>
        </w:rPr>
        <w:t>1</w:t>
      </w:r>
      <w:r w:rsidR="000630B8">
        <w:rPr>
          <w:rStyle w:val="Ppogrubienie"/>
        </w:rPr>
        <w:t>4</w:t>
      </w:r>
      <w:r w:rsidR="002E03C4">
        <w:rPr>
          <w:rStyle w:val="Ppogrubienie"/>
        </w:rPr>
        <w:t>1</w:t>
      </w:r>
      <w:r w:rsidRPr="00226B29">
        <w:rPr>
          <w:rStyle w:val="Ppogrubienie"/>
        </w:rPr>
        <w:t>.</w:t>
      </w:r>
      <w:r w:rsidR="00CB6193">
        <w:rPr>
          <w:rStyle w:val="Ppogrubienie"/>
        </w:rPr>
        <w:t> </w:t>
      </w:r>
      <w:r w:rsidRPr="00226B29">
        <w:t>Podmioty prowadzące działalność,</w:t>
      </w:r>
      <w:r>
        <w:t xml:space="preserve"> w ramach której są utrzymywane zwierzęta, </w:t>
      </w:r>
      <w:r w:rsidRPr="00226B29">
        <w:t>które nie były objęte obowiązkiem zgłoszenia tej działalności zgodnie z przepisami ustawy zmienianej w art. 11</w:t>
      </w:r>
      <w:r w:rsidR="002E6AC9">
        <w:t>4</w:t>
      </w:r>
      <w:r w:rsidRPr="00226B29">
        <w:t xml:space="preserve">, mogą prowadzić tę działalność, jeżeli w terminie 3 miesięcy od dnia wejścia w życie niniejszej ustawy dokonają powiadomienia i przekażą informacje określone w art. 84 ust. 1, art. 87 ust. 1, art. 90 ust. 1 lub art. 172 ust. 1 rozporządzenia 2016/429 lub </w:t>
      </w:r>
      <w:r w:rsidR="00D65E80">
        <w:t xml:space="preserve">w </w:t>
      </w:r>
      <w:r w:rsidRPr="00226B29">
        <w:t xml:space="preserve">przepisach Unii Europejskiej wydanych na podstawie art. 86 ust. 1, art. 87 ust. 3, art. 89 ust. 1, art. 92 ust. 1 lub art. 175 ust. 1 rozporządzenia 2016/429, lub </w:t>
      </w:r>
      <w:r w:rsidR="00192F10">
        <w:t xml:space="preserve">w </w:t>
      </w:r>
      <w:r w:rsidRPr="00226B29">
        <w:t>art. 5</w:t>
      </w:r>
      <w:r w:rsidR="002E6AC9">
        <w:t>7</w:t>
      </w:r>
      <w:r w:rsidRPr="00226B29">
        <w:t>, z uwzględnieniem odstępstw, o których mowa w art. 85, art. 88, art. 91 lub art. 174 rozporządzenia 2016/429.</w:t>
      </w:r>
    </w:p>
    <w:p w14:paraId="2839ED53" w14:textId="7B4E7EBE" w:rsidR="00131771" w:rsidRPr="00226B29" w:rsidRDefault="00131771" w:rsidP="00131771">
      <w:pPr>
        <w:pStyle w:val="ARTartustawynprozporzdzenia"/>
      </w:pPr>
      <w:r w:rsidRPr="00226B29">
        <w:rPr>
          <w:rStyle w:val="Ppogrubienie"/>
        </w:rPr>
        <w:t>Art.</w:t>
      </w:r>
      <w:r w:rsidR="00CB6193">
        <w:rPr>
          <w:rStyle w:val="Ppogrubienie"/>
        </w:rPr>
        <w:t> </w:t>
      </w:r>
      <w:r w:rsidRPr="00226B29">
        <w:rPr>
          <w:rStyle w:val="Ppogrubienie"/>
        </w:rPr>
        <w:t>1</w:t>
      </w:r>
      <w:r w:rsidR="000630B8">
        <w:rPr>
          <w:rStyle w:val="Ppogrubienie"/>
        </w:rPr>
        <w:t>4</w:t>
      </w:r>
      <w:r w:rsidR="002E03C4">
        <w:rPr>
          <w:rStyle w:val="Ppogrubienie"/>
        </w:rPr>
        <w:t>2</w:t>
      </w:r>
      <w:r w:rsidRPr="00226B29">
        <w:rPr>
          <w:rStyle w:val="Ppogrubienie"/>
        </w:rPr>
        <w:t>.</w:t>
      </w:r>
      <w:r w:rsidR="00CB6193">
        <w:rPr>
          <w:rStyle w:val="Ppogrubienie"/>
        </w:rPr>
        <w:t> </w:t>
      </w:r>
      <w:r w:rsidRPr="00226B29">
        <w:t>1.</w:t>
      </w:r>
      <w:r w:rsidR="00CB6193">
        <w:t> </w:t>
      </w:r>
      <w:r w:rsidRPr="00226B29">
        <w:t>Podmioty prowadzące działalność nadzorowaną, o której mowa w art. 1 pkt</w:t>
      </w:r>
      <w:r w:rsidR="00CB6193">
        <w:t> </w:t>
      </w:r>
      <w:r w:rsidRPr="00226B29">
        <w:t>1 lit. b, g, j, k, n oraz p ustawy zmienianej w art. 11</w:t>
      </w:r>
      <w:r w:rsidR="009276DD">
        <w:t>4</w:t>
      </w:r>
      <w:r w:rsidRPr="00226B29">
        <w:t>, wpisane do rejestru określonego w art.</w:t>
      </w:r>
      <w:r w:rsidR="00CB6193">
        <w:t> </w:t>
      </w:r>
      <w:r w:rsidRPr="00226B29">
        <w:t>11 ust. 1 tej ustawy, stają się podmiotami lub zakładami zarejestrowanymi zgodnie z przepisami niniejszej ustawy, jeżeli w terminie 3 miesięcy od dnia wejścia w życie niniejszej ustawy przekażą brakujące informacje, których obowiązek przekazania wynika z przepisów określonych w art. 1 pkt 1 lit. a.</w:t>
      </w:r>
    </w:p>
    <w:p w14:paraId="5152520F" w14:textId="458B2481" w:rsidR="00131771" w:rsidRPr="00226B29" w:rsidRDefault="00131771" w:rsidP="00131771">
      <w:pPr>
        <w:pStyle w:val="USTustnpkodeksu"/>
      </w:pPr>
      <w:r w:rsidRPr="00226B29">
        <w:t>2. W przypadku, o którym mowa w ust. 1, powiatowy lekarz weterynarii</w:t>
      </w:r>
      <w:r w:rsidR="00AE7711">
        <w:t>, w drodze decyzji,</w:t>
      </w:r>
      <w:r w:rsidRPr="00226B29">
        <w:t xml:space="preserve"> </w:t>
      </w:r>
      <w:r w:rsidR="00E637B7" w:rsidRPr="00226B29">
        <w:t>w terminie 30 dni od dnia przekazania informacji określonych w ust. 1</w:t>
      </w:r>
      <w:r w:rsidR="00E637B7">
        <w:t xml:space="preserve">, </w:t>
      </w:r>
      <w:r w:rsidR="00AE7711" w:rsidRPr="00226B29">
        <w:t>nadaje podmiotom lub zakładom, o których mowa w ust. 1, weterynaryjny numer identyfikacyjny, jeżeli ten numer nie został im nadany</w:t>
      </w:r>
      <w:r w:rsidR="007B138F">
        <w:t>.</w:t>
      </w:r>
    </w:p>
    <w:p w14:paraId="5E22D92C" w14:textId="3683941D" w:rsidR="00131771" w:rsidRPr="00226B29" w:rsidRDefault="00131771" w:rsidP="00131771">
      <w:pPr>
        <w:pStyle w:val="USTustnpkodeksu"/>
      </w:pPr>
      <w:r w:rsidRPr="00226B29">
        <w:t xml:space="preserve">3. </w:t>
      </w:r>
      <w:r w:rsidR="007B138F">
        <w:t>Jeżeli</w:t>
      </w:r>
      <w:r w:rsidRPr="00226B29">
        <w:t xml:space="preserve"> podmiot</w:t>
      </w:r>
      <w:r>
        <w:t>y</w:t>
      </w:r>
      <w:r w:rsidRPr="00226B29">
        <w:t>, o który</w:t>
      </w:r>
      <w:r>
        <w:t>ch</w:t>
      </w:r>
      <w:r w:rsidRPr="00226B29">
        <w:t xml:space="preserve"> mowa w ust. 1</w:t>
      </w:r>
      <w:r w:rsidRPr="00AC5BE8">
        <w:t xml:space="preserve">, nie </w:t>
      </w:r>
      <w:r w:rsidR="00AC5BE8" w:rsidRPr="00AC5BE8">
        <w:t>przeka</w:t>
      </w:r>
      <w:r w:rsidR="00AC5BE8">
        <w:t>żą</w:t>
      </w:r>
      <w:r w:rsidR="00AC5BE8" w:rsidRPr="00AC5BE8">
        <w:t xml:space="preserve"> </w:t>
      </w:r>
      <w:r w:rsidRPr="00AC5BE8">
        <w:t xml:space="preserve">informacji </w:t>
      </w:r>
      <w:r w:rsidRPr="00226B29">
        <w:t>określonych w ust. 1</w:t>
      </w:r>
      <w:r w:rsidR="00AE7711">
        <w:t>,</w:t>
      </w:r>
      <w:r w:rsidRPr="00226B29">
        <w:t xml:space="preserve"> powiatowy lekarz weterynarii wzywa te podmiot</w:t>
      </w:r>
      <w:r>
        <w:t>y</w:t>
      </w:r>
      <w:r w:rsidRPr="00226B29">
        <w:t xml:space="preserve"> do przekazania tych informacji w wyznaczonym terminie, nie krótszym jednak niż 30 dni, licząc od dnia doręczenia tego wezwania, z pouczeniem, że nieprzekazanie tych informacji spowoduje wykreśl</w:t>
      </w:r>
      <w:r w:rsidR="003A7BB6">
        <w:t>e</w:t>
      </w:r>
      <w:r w:rsidRPr="00226B29">
        <w:t>nie t</w:t>
      </w:r>
      <w:r>
        <w:t>ych</w:t>
      </w:r>
      <w:r w:rsidRPr="00226B29">
        <w:t xml:space="preserve"> podmiot</w:t>
      </w:r>
      <w:r>
        <w:t>ów</w:t>
      </w:r>
      <w:r w:rsidRPr="00226B29">
        <w:t xml:space="preserve"> z rejestru zakładów i podmiotów zarejestrowanych</w:t>
      </w:r>
      <w:r w:rsidR="003A7BB6">
        <w:t xml:space="preserve"> w terminie 14 dni</w:t>
      </w:r>
      <w:r w:rsidR="000024E1">
        <w:t xml:space="preserve"> o</w:t>
      </w:r>
      <w:r w:rsidR="000024E1" w:rsidRPr="00AE7711">
        <w:t>d dnia upływu terminu wyznaczonego na przekazanie tych informacji</w:t>
      </w:r>
      <w:r w:rsidR="000024E1">
        <w:t>.</w:t>
      </w:r>
    </w:p>
    <w:p w14:paraId="601ACCBC" w14:textId="147CD245" w:rsidR="00131771" w:rsidRPr="00226B29" w:rsidRDefault="00131771" w:rsidP="00131771">
      <w:pPr>
        <w:pStyle w:val="ARTartustawynprozporzdzenia"/>
      </w:pPr>
      <w:r w:rsidRPr="00226B29">
        <w:rPr>
          <w:rStyle w:val="Ppogrubienie"/>
        </w:rPr>
        <w:t>Art.</w:t>
      </w:r>
      <w:r w:rsidR="00CB6193">
        <w:rPr>
          <w:rStyle w:val="Ppogrubienie"/>
        </w:rPr>
        <w:t> </w:t>
      </w:r>
      <w:r w:rsidRPr="00226B29">
        <w:rPr>
          <w:rStyle w:val="Ppogrubienie"/>
        </w:rPr>
        <w:t>1</w:t>
      </w:r>
      <w:r w:rsidR="009A10A8">
        <w:rPr>
          <w:rStyle w:val="Ppogrubienie"/>
        </w:rPr>
        <w:t>4</w:t>
      </w:r>
      <w:r w:rsidR="002E03C4">
        <w:rPr>
          <w:rStyle w:val="Ppogrubienie"/>
        </w:rPr>
        <w:t>3</w:t>
      </w:r>
      <w:r w:rsidRPr="00226B29">
        <w:rPr>
          <w:rStyle w:val="Ppogrubienie"/>
        </w:rPr>
        <w:t>.</w:t>
      </w:r>
      <w:r w:rsidR="00CB6193">
        <w:rPr>
          <w:rStyle w:val="Ppogrubienie"/>
        </w:rPr>
        <w:t> </w:t>
      </w:r>
      <w:r w:rsidRPr="00226B29">
        <w:t>1.</w:t>
      </w:r>
      <w:r w:rsidR="00CB6193">
        <w:t> </w:t>
      </w:r>
      <w:r w:rsidRPr="00226B29">
        <w:t xml:space="preserve">Podmioty, działalność nadzorowana </w:t>
      </w:r>
      <w:r w:rsidR="00F84582">
        <w:t>i</w:t>
      </w:r>
      <w:r w:rsidR="00F84582" w:rsidRPr="00226B29">
        <w:t xml:space="preserve"> </w:t>
      </w:r>
      <w:r w:rsidRPr="00226B29">
        <w:t>obiekty budowlane lub miejsca określone w art. 6 ust. 1 ustawy zmienianej w art. 11</w:t>
      </w:r>
      <w:r w:rsidR="009276DD">
        <w:t>4</w:t>
      </w:r>
      <w:r w:rsidR="00AE7711">
        <w:t>, które zostały</w:t>
      </w:r>
      <w:r w:rsidRPr="00226B29">
        <w:t xml:space="preserve"> zatwierdzone przed dniem wejścia w życie niniejszej ustawy</w:t>
      </w:r>
      <w:r w:rsidR="00AE7711">
        <w:t xml:space="preserve"> i</w:t>
      </w:r>
      <w:r w:rsidRPr="00226B29">
        <w:t xml:space="preserve"> które nie wymagają zatwierdzenia zgodnie z przepisami rozporządzenia 2016/429, stają się </w:t>
      </w:r>
      <w:r w:rsidR="00AE7711">
        <w:t xml:space="preserve">odpowiednio </w:t>
      </w:r>
      <w:r w:rsidRPr="00226B29">
        <w:t xml:space="preserve">podmiotami lub zakładami zarejestrowanymi zgodnie z przepisami rozporządzenia 2016/429, jeżeli w terminie 3 miesięcy od dnia wejścia w życie niniejszej ustawy przekażą brakujące informacje, których obowiązek przekazania wynika z przepisów określonych w art. 1 pkt 1 lit. a. </w:t>
      </w:r>
    </w:p>
    <w:p w14:paraId="7F2D30D1" w14:textId="77777777" w:rsidR="00131771" w:rsidRPr="00226B29" w:rsidRDefault="00131771" w:rsidP="00131771">
      <w:pPr>
        <w:pStyle w:val="USTustnpkodeksu"/>
      </w:pPr>
      <w:r w:rsidRPr="00226B29">
        <w:t xml:space="preserve">2. W przypadku, o którym mowa w ust. 1, powiatowy lekarz weterynarii w terminie 30 dni od dnia przekazania informacji określonych w ust. 1 </w:t>
      </w:r>
      <w:r w:rsidRPr="00560BE5">
        <w:t xml:space="preserve">wydaje decyzję o zmianie weterynaryjnego numeru identyfikacyjnego </w:t>
      </w:r>
      <w:r w:rsidRPr="00226B29">
        <w:t>nadanego podmiotom lub zakładom określonym w ust. 1.</w:t>
      </w:r>
    </w:p>
    <w:p w14:paraId="03B6D10B" w14:textId="3CAA3B8B" w:rsidR="00131771" w:rsidRPr="00226B29" w:rsidRDefault="00131771" w:rsidP="00131771">
      <w:pPr>
        <w:pStyle w:val="ARTartustawynprozporzdzenia"/>
      </w:pPr>
      <w:r w:rsidRPr="00226B29">
        <w:rPr>
          <w:rStyle w:val="Ppogrubienie"/>
        </w:rPr>
        <w:t>Art.</w:t>
      </w:r>
      <w:r w:rsidR="00CB6193">
        <w:rPr>
          <w:rStyle w:val="Ppogrubienie"/>
        </w:rPr>
        <w:t> </w:t>
      </w:r>
      <w:r w:rsidRPr="00226B29">
        <w:rPr>
          <w:rStyle w:val="Ppogrubienie"/>
        </w:rPr>
        <w:t>1</w:t>
      </w:r>
      <w:r>
        <w:rPr>
          <w:rStyle w:val="Ppogrubienie"/>
        </w:rPr>
        <w:t>4</w:t>
      </w:r>
      <w:r w:rsidR="002E03C4">
        <w:rPr>
          <w:rStyle w:val="Ppogrubienie"/>
        </w:rPr>
        <w:t>4</w:t>
      </w:r>
      <w:r w:rsidRPr="00226B29">
        <w:rPr>
          <w:rStyle w:val="Ppogrubienie"/>
        </w:rPr>
        <w:t>.</w:t>
      </w:r>
      <w:r w:rsidR="00CB6193">
        <w:rPr>
          <w:rStyle w:val="Ppogrubienie"/>
        </w:rPr>
        <w:t> </w:t>
      </w:r>
      <w:r w:rsidRPr="00226B29">
        <w:t>1.</w:t>
      </w:r>
      <w:r w:rsidR="00CB6193">
        <w:t> </w:t>
      </w:r>
      <w:r w:rsidRPr="00226B29">
        <w:t xml:space="preserve">Podmioty, działalność nadzorowana </w:t>
      </w:r>
      <w:r w:rsidR="00F84582">
        <w:t>i</w:t>
      </w:r>
      <w:r w:rsidR="00F84582" w:rsidRPr="00226B29">
        <w:t xml:space="preserve"> </w:t>
      </w:r>
      <w:r w:rsidRPr="00226B29">
        <w:t>obiekty budowlane lub miejsca określone w art. 6 ust. 1 ustawy zmienianej w art. 11</w:t>
      </w:r>
      <w:r w:rsidR="009276DD">
        <w:t>4</w:t>
      </w:r>
      <w:r w:rsidR="0091336A">
        <w:t>, które zostały</w:t>
      </w:r>
      <w:r w:rsidR="00E5018A">
        <w:t xml:space="preserve"> </w:t>
      </w:r>
      <w:r w:rsidRPr="00226B29">
        <w:t xml:space="preserve">zatwierdzone przed dniem wejścia w życie niniejszej ustawy </w:t>
      </w:r>
      <w:r w:rsidR="0091336A">
        <w:t xml:space="preserve">i </w:t>
      </w:r>
      <w:r w:rsidRPr="00226B29">
        <w:t>które wymagają zatwierdzenia zgodnie z przepisami rozporządzenia 2016/429, stają się zakładami zatwierdzonymi</w:t>
      </w:r>
      <w:r>
        <w:t xml:space="preserve"> zgodnie z tymi przepisami</w:t>
      </w:r>
      <w:r w:rsidRPr="00226B29">
        <w:t>.</w:t>
      </w:r>
    </w:p>
    <w:p w14:paraId="177E4414" w14:textId="69BB2473" w:rsidR="00131771" w:rsidRPr="00226B29" w:rsidRDefault="00131771" w:rsidP="00131771">
      <w:pPr>
        <w:pStyle w:val="USTustnpkodeksu"/>
      </w:pPr>
      <w:r w:rsidRPr="00226B29">
        <w:t>2. Podmioty prowadzące zakłady zatwierdzone, o których mowa w ust. 1, przekazują brakujące informacje, których obowiązek przekazania wynika z przepisów określonych w art.</w:t>
      </w:r>
      <w:r w:rsidR="00CB6193">
        <w:t> </w:t>
      </w:r>
      <w:r w:rsidRPr="00226B29">
        <w:t>1 pkt 1 lit. a, w terminie 3 miesięcy od dnia wejścia w życie ustawy.</w:t>
      </w:r>
    </w:p>
    <w:p w14:paraId="620665C4" w14:textId="2C46B3E4" w:rsidR="00131771" w:rsidRPr="00560BE5" w:rsidRDefault="00131771" w:rsidP="00131771">
      <w:pPr>
        <w:pStyle w:val="USTustnpkodeksu"/>
      </w:pPr>
      <w:r w:rsidRPr="00226B29">
        <w:t xml:space="preserve">3. W przypadku, o którym mowa w ust. 2, powiatowy lekarz weterynarii w terminie 30 dni od dnia przekazania informacji określonych w </w:t>
      </w:r>
      <w:r w:rsidR="00AE7711" w:rsidRPr="00560BE5">
        <w:t xml:space="preserve">tym przepisie </w:t>
      </w:r>
      <w:r w:rsidRPr="00560BE5">
        <w:t>wydaje decyzję o zmianie weterynaryjnego numeru identyfikacyjnego nadanego zakładom określonym w ust. 1.</w:t>
      </w:r>
    </w:p>
    <w:p w14:paraId="2A7AFA61" w14:textId="6E862EB5" w:rsidR="00131771" w:rsidRPr="00226B29" w:rsidRDefault="00131771" w:rsidP="00131771">
      <w:pPr>
        <w:pStyle w:val="USTustnpkodeksu"/>
      </w:pPr>
      <w:r w:rsidRPr="00560BE5">
        <w:t xml:space="preserve">4. </w:t>
      </w:r>
      <w:r w:rsidR="003401FA">
        <w:t>Jeżeli</w:t>
      </w:r>
      <w:r w:rsidRPr="00560BE5">
        <w:t xml:space="preserve"> podmioty prowadzące zakłady zatwierdzone, o których mowa w ust</w:t>
      </w:r>
      <w:r w:rsidRPr="00226B29">
        <w:t xml:space="preserve">. 1, nie </w:t>
      </w:r>
      <w:r w:rsidR="003401FA" w:rsidRPr="00226B29">
        <w:t>przeka</w:t>
      </w:r>
      <w:r w:rsidR="003401FA">
        <w:t>żą</w:t>
      </w:r>
      <w:r w:rsidR="003401FA" w:rsidRPr="00226B29">
        <w:t xml:space="preserve"> </w:t>
      </w:r>
      <w:r w:rsidRPr="00226B29">
        <w:t>informacji określonych w ust. 2</w:t>
      </w:r>
      <w:r w:rsidR="00777D3E">
        <w:t>,</w:t>
      </w:r>
      <w:r w:rsidRPr="00226B29">
        <w:t xml:space="preserve"> powiatowy lekarz weterynarii wzywa te podmiot</w:t>
      </w:r>
      <w:r>
        <w:t>y</w:t>
      </w:r>
      <w:r w:rsidRPr="00226B29">
        <w:t xml:space="preserve"> do przekazania tych informacji w wyznaczonym terminie, </w:t>
      </w:r>
      <w:r w:rsidR="00777D3E">
        <w:t xml:space="preserve">jednak </w:t>
      </w:r>
      <w:r w:rsidRPr="00226B29">
        <w:t>nie krótszym niż 30 dni, licząc od dnia doręczenia tego wezwania, z pouczeniem, że nieprzekazanie tych informacji spowoduje wykreślenie t</w:t>
      </w:r>
      <w:r>
        <w:t>ych</w:t>
      </w:r>
      <w:r w:rsidRPr="00226B29">
        <w:t xml:space="preserve"> podmiot</w:t>
      </w:r>
      <w:r>
        <w:t>ów</w:t>
      </w:r>
      <w:r w:rsidRPr="00226B29">
        <w:t xml:space="preserve"> z rejestru zakładów zatwierdzonych. </w:t>
      </w:r>
    </w:p>
    <w:p w14:paraId="4AE41D79" w14:textId="1E507748" w:rsidR="00131771" w:rsidRDefault="00131771" w:rsidP="00131771">
      <w:pPr>
        <w:pStyle w:val="USTustnpkodeksu"/>
      </w:pPr>
      <w:r w:rsidRPr="00226B29">
        <w:t>5. Jeżeli podmiot</w:t>
      </w:r>
      <w:r>
        <w:t>y</w:t>
      </w:r>
      <w:r w:rsidRPr="00226B29">
        <w:t xml:space="preserve"> prowadząc</w:t>
      </w:r>
      <w:r>
        <w:t>e</w:t>
      </w:r>
      <w:r w:rsidRPr="00226B29">
        <w:t xml:space="preserve"> zakład</w:t>
      </w:r>
      <w:r>
        <w:t>y</w:t>
      </w:r>
      <w:r w:rsidRPr="00226B29">
        <w:t xml:space="preserve"> zatwierdzon</w:t>
      </w:r>
      <w:r>
        <w:t>e</w:t>
      </w:r>
      <w:r w:rsidRPr="00226B29">
        <w:t>, o który</w:t>
      </w:r>
      <w:r>
        <w:t>ch</w:t>
      </w:r>
      <w:r w:rsidRPr="00226B29">
        <w:t xml:space="preserve"> mowa w ust. 1, nie </w:t>
      </w:r>
      <w:r w:rsidR="00BB504F" w:rsidRPr="00BB504F">
        <w:t>przeka</w:t>
      </w:r>
      <w:r w:rsidR="00BB504F">
        <w:t>żą</w:t>
      </w:r>
      <w:r w:rsidR="00BB504F" w:rsidRPr="00BB504F">
        <w:t xml:space="preserve"> </w:t>
      </w:r>
      <w:r w:rsidRPr="00BB504F">
        <w:t>infor</w:t>
      </w:r>
      <w:r w:rsidRPr="00226B29">
        <w:t>macji określonych w ust. 2 w terminie określonym w ust. 4, powiatowy lekarz weterynarii wykreśla te podmiot</w:t>
      </w:r>
      <w:r>
        <w:t>y</w:t>
      </w:r>
      <w:r w:rsidRPr="00226B29">
        <w:t xml:space="preserve"> z rejestru zakładów zatwierdzonych i informuje o tym te podmiot</w:t>
      </w:r>
      <w:r>
        <w:t>y</w:t>
      </w:r>
      <w:r w:rsidRPr="00226B29">
        <w:t xml:space="preserve"> na piśmie w terminie 14 dni od dnia </w:t>
      </w:r>
      <w:r w:rsidR="00773160">
        <w:t xml:space="preserve">dokonania </w:t>
      </w:r>
      <w:r w:rsidRPr="00226B29">
        <w:t>tego wykreślenia.</w:t>
      </w:r>
    </w:p>
    <w:p w14:paraId="7A95AEDD" w14:textId="7BB25F02" w:rsidR="00131771" w:rsidRDefault="00131771" w:rsidP="00131771">
      <w:pPr>
        <w:pStyle w:val="ARTartustawynprozporzdzenia"/>
      </w:pPr>
      <w:r w:rsidRPr="007358A6">
        <w:rPr>
          <w:rStyle w:val="Ppogrubienie"/>
        </w:rPr>
        <w:t>Art.</w:t>
      </w:r>
      <w:r w:rsidR="00CB6193">
        <w:rPr>
          <w:rStyle w:val="Ppogrubienie"/>
        </w:rPr>
        <w:t> </w:t>
      </w:r>
      <w:r w:rsidR="00FF66A0" w:rsidRPr="007358A6">
        <w:rPr>
          <w:rStyle w:val="Ppogrubienie"/>
        </w:rPr>
        <w:t>1</w:t>
      </w:r>
      <w:r w:rsidR="00FF66A0">
        <w:rPr>
          <w:rStyle w:val="Ppogrubienie"/>
        </w:rPr>
        <w:t>4</w:t>
      </w:r>
      <w:r w:rsidR="002E03C4">
        <w:rPr>
          <w:rStyle w:val="Ppogrubienie"/>
        </w:rPr>
        <w:t>5</w:t>
      </w:r>
      <w:r w:rsidRPr="007358A6">
        <w:rPr>
          <w:rStyle w:val="Ppogrubienie"/>
        </w:rPr>
        <w:t>.</w:t>
      </w:r>
      <w:r w:rsidR="00CB6193">
        <w:t> </w:t>
      </w:r>
      <w:r>
        <w:t xml:space="preserve">Do popełnionych przed dniem wejścia w życie niniejszej ustawy czynów określonych w art. 77, art. 78, art. 81 </w:t>
      </w:r>
      <w:r w:rsidR="00777D3E">
        <w:t xml:space="preserve">i </w:t>
      </w:r>
      <w:r>
        <w:t>art. 85 ust. 1 pkt 1, 2, 2b, 3 i 4a</w:t>
      </w:r>
      <w:r>
        <w:rPr>
          <w:rFonts w:ascii="Symbol" w:hAnsi="Symbol"/>
        </w:rPr>
        <w:sym w:font="Symbol" w:char="F02D"/>
      </w:r>
      <w:r>
        <w:t>6 i ust. 1a pkt 1 ustawy zmienianej w art. 11</w:t>
      </w:r>
      <w:r w:rsidR="009276DD">
        <w:t>4</w:t>
      </w:r>
      <w:r>
        <w:t xml:space="preserve"> stosuje się przepisy dotychczasowe, a orzeczenia wydane na podstawie tych przepisów podlegają wykonaniu.</w:t>
      </w:r>
    </w:p>
    <w:p w14:paraId="1A482242" w14:textId="1654C80B" w:rsidR="00B8255C" w:rsidRDefault="00B8255C" w:rsidP="00131771">
      <w:pPr>
        <w:pStyle w:val="ARTartustawynprozporzdzenia"/>
      </w:pPr>
      <w:r w:rsidRPr="00B8255C">
        <w:rPr>
          <w:rStyle w:val="Ppogrubienie"/>
        </w:rPr>
        <w:t>Art.</w:t>
      </w:r>
      <w:r w:rsidR="00CB6193">
        <w:rPr>
          <w:rStyle w:val="Ppogrubienie"/>
        </w:rPr>
        <w:t> </w:t>
      </w:r>
      <w:r w:rsidRPr="00B8255C">
        <w:rPr>
          <w:rStyle w:val="Ppogrubienie"/>
        </w:rPr>
        <w:t>14</w:t>
      </w:r>
      <w:r w:rsidR="002E03C4">
        <w:rPr>
          <w:rStyle w:val="Ppogrubienie"/>
        </w:rPr>
        <w:t>6</w:t>
      </w:r>
      <w:r w:rsidRPr="00B8255C">
        <w:rPr>
          <w:rStyle w:val="Ppogrubienie"/>
        </w:rPr>
        <w:t>.</w:t>
      </w:r>
      <w:r w:rsidR="00CB6193">
        <w:t> </w:t>
      </w:r>
      <w:r w:rsidR="001B023A" w:rsidRPr="001B023A">
        <w:t xml:space="preserve">Przepisy art. 45 ust. 1, art. 47 ust. 2 i 8 </w:t>
      </w:r>
      <w:r w:rsidR="00777D3E">
        <w:t xml:space="preserve">i </w:t>
      </w:r>
      <w:r w:rsidR="001B023A" w:rsidRPr="001B023A">
        <w:t xml:space="preserve">art. 49 ust. 1 </w:t>
      </w:r>
      <w:r w:rsidR="0092146D">
        <w:t xml:space="preserve">w odniesieniu do dużych przedsiębiorstw </w:t>
      </w:r>
      <w:r w:rsidR="00F92E14">
        <w:t>w</w:t>
      </w:r>
      <w:r w:rsidR="00F92E14" w:rsidRPr="00F92E14">
        <w:t xml:space="preserve"> rozumieniu art. 2 pkt 34</w:t>
      </w:r>
      <w:r w:rsidR="00F92E14">
        <w:t xml:space="preserve"> r</w:t>
      </w:r>
      <w:r w:rsidR="001B023A" w:rsidRPr="001B023A">
        <w:t>ozporządzenia Komisji (UE) 2022/2472 z dnia 14 grudnia 2022 r. uznającego niektóre kategorie pomocy w sektorach rolnym i leśnym oraz na obszarach wiejskich za zgodne z rynkiem wewnętrznym w zastosowaniu art. 107 i 108 Traktatu o funkcjonowaniu Unii Europejskiej (Dz. Urz. UE L 327 z 21.12.2022, str. 1, z późn. zm</w:t>
      </w:r>
      <w:r w:rsidR="00687D2E">
        <w:t>.</w:t>
      </w:r>
      <w:r w:rsidR="001B023A" w:rsidRPr="00B643FC">
        <w:rPr>
          <w:rStyle w:val="IGindeksgrny"/>
        </w:rPr>
        <w:footnoteReference w:id="39"/>
      </w:r>
      <w:r w:rsidR="00687D2E" w:rsidRPr="00B643FC">
        <w:rPr>
          <w:rStyle w:val="IGindeksgrny"/>
        </w:rPr>
        <w:t>)</w:t>
      </w:r>
      <w:r w:rsidR="001B023A" w:rsidRPr="001B023A">
        <w:t>)</w:t>
      </w:r>
      <w:r w:rsidR="0092146D" w:rsidRPr="0092146D">
        <w:t xml:space="preserve"> stosuje się od dnia ogłoszenia pozytywnej decyzji Komisji Europejskiej o zgodności z</w:t>
      </w:r>
      <w:r w:rsidR="000E07B3">
        <w:t>e</w:t>
      </w:r>
      <w:r w:rsidR="0092146D" w:rsidRPr="0092146D">
        <w:t xml:space="preserve"> wspólnym rynkiem pomocy publicznej określonej w tych przepisach</w:t>
      </w:r>
      <w:r w:rsidR="0092146D">
        <w:t>.</w:t>
      </w:r>
    </w:p>
    <w:p w14:paraId="26B361F7" w14:textId="67967E35" w:rsidR="00131771" w:rsidRPr="00D913F2" w:rsidRDefault="00CC0A73" w:rsidP="00B51F45">
      <w:pPr>
        <w:pStyle w:val="ARTartustawynprozporzdzenia"/>
      </w:pPr>
      <w:r w:rsidRPr="00CC0A73">
        <w:rPr>
          <w:rStyle w:val="Ppogrubienie"/>
        </w:rPr>
        <w:t>Art.</w:t>
      </w:r>
      <w:r w:rsidR="00CB6193">
        <w:rPr>
          <w:rStyle w:val="Ppogrubienie"/>
        </w:rPr>
        <w:t> </w:t>
      </w:r>
      <w:r w:rsidR="003D4259" w:rsidRPr="00CC0A73">
        <w:rPr>
          <w:rStyle w:val="Ppogrubienie"/>
        </w:rPr>
        <w:t>14</w:t>
      </w:r>
      <w:r w:rsidR="005C61BA">
        <w:rPr>
          <w:rStyle w:val="Ppogrubienie"/>
        </w:rPr>
        <w:t>7</w:t>
      </w:r>
      <w:r w:rsidRPr="00CC0A73">
        <w:rPr>
          <w:rStyle w:val="Ppogrubienie"/>
        </w:rPr>
        <w:t>.</w:t>
      </w:r>
      <w:r w:rsidR="00CB6193">
        <w:t> </w:t>
      </w:r>
      <w:r w:rsidR="00C50EB4" w:rsidRPr="00C50EB4">
        <w:t>Ustawa wchodzi w życie po upływie 3 miesięcy od dnia ogłoszenia</w:t>
      </w:r>
      <w:r w:rsidR="0046454F">
        <w:t>, z wyjątkiem art. 126 pkt 12, który wchodzi w życie po upływie 14 dni od dnia ogłoszenia</w:t>
      </w:r>
      <w:r w:rsidR="00F9050D">
        <w:t>.</w:t>
      </w:r>
    </w:p>
    <w:sectPr w:rsidR="00131771" w:rsidRPr="00D913F2" w:rsidSect="00131771">
      <w:headerReference w:type="default" r:id="rId13"/>
      <w:footerReference w:type="default" r:id="rId14"/>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C0ECA" w14:textId="77777777" w:rsidR="00005C05" w:rsidRDefault="00005C05">
      <w:r>
        <w:separator/>
      </w:r>
    </w:p>
  </w:endnote>
  <w:endnote w:type="continuationSeparator" w:id="0">
    <w:p w14:paraId="5B7CA9BC" w14:textId="77777777" w:rsidR="00005C05" w:rsidRDefault="00005C05">
      <w:r>
        <w:continuationSeparator/>
      </w:r>
    </w:p>
  </w:endnote>
  <w:endnote w:type="continuationNotice" w:id="1">
    <w:p w14:paraId="094E582B" w14:textId="77777777" w:rsidR="00005C05" w:rsidRDefault="00005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D2818" w14:textId="77777777" w:rsidR="00B51F45" w:rsidRDefault="00B51F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683D5" w14:textId="77777777" w:rsidR="00005C05" w:rsidRDefault="00005C05">
      <w:r>
        <w:separator/>
      </w:r>
    </w:p>
  </w:footnote>
  <w:footnote w:type="continuationSeparator" w:id="0">
    <w:p w14:paraId="0335608F" w14:textId="77777777" w:rsidR="00005C05" w:rsidRDefault="00005C05">
      <w:r>
        <w:continuationSeparator/>
      </w:r>
    </w:p>
  </w:footnote>
  <w:footnote w:type="continuationNotice" w:id="1">
    <w:p w14:paraId="14D83CC6" w14:textId="77777777" w:rsidR="00005C05" w:rsidRDefault="00005C05"/>
  </w:footnote>
  <w:footnote w:id="2">
    <w:p w14:paraId="1099DF13" w14:textId="77777777" w:rsidR="00481907" w:rsidRDefault="00481907" w:rsidP="00131771">
      <w:pPr>
        <w:pStyle w:val="ODNONIKtreodnonika"/>
      </w:pPr>
      <w:r>
        <w:rPr>
          <w:rStyle w:val="Odwoanieprzypisudolnego"/>
        </w:rPr>
        <w:footnoteRef/>
      </w:r>
      <w:r>
        <w:rPr>
          <w:rStyle w:val="IGindeksgrny"/>
        </w:rPr>
        <w:t>)</w:t>
      </w:r>
      <w:r>
        <w:tab/>
        <w:t>Niniejsza ustawa w zakresie swojej regulacji:</w:t>
      </w:r>
    </w:p>
    <w:p w14:paraId="7A0F9B4A" w14:textId="77777777" w:rsidR="00481907" w:rsidRDefault="00481907" w:rsidP="00131771">
      <w:pPr>
        <w:pStyle w:val="PKTODNONIKApunktodnonika"/>
      </w:pPr>
      <w:r>
        <w:t>1)</w:t>
      </w:r>
      <w:r>
        <w:tab/>
        <w:t>służy stosowaniu:</w:t>
      </w:r>
    </w:p>
    <w:p w14:paraId="43C55959" w14:textId="0117DED9" w:rsidR="00481907" w:rsidRDefault="00481907" w:rsidP="00131771">
      <w:pPr>
        <w:pStyle w:val="LITODNONIKAliteraodnonika"/>
      </w:pPr>
      <w:r>
        <w:t>a)</w:t>
      </w:r>
      <w:r>
        <w:tab/>
        <w:t>rozporządzenia Parlamentu Europejskiego i Rady (UE) 2016/429 z dnia 9 marca 2016 r. w sprawie przenośnych chorób zwierząt oraz zmieniającego i uchylającego niektóre akty w dziedzinie zdrowia zwierząt („Prawo o zdrowiu zwierząt”) (Dz. Urz. UE L 84 z 31.03.2016, str. 1,</w:t>
      </w:r>
      <w:r w:rsidRPr="00F73C5D">
        <w:t xml:space="preserve"> Dz. Urz. UE L 57 z 03.03.2017, str. 65, Dz. Urz. UE L 95 z 07.04.2017, str. 1, Dz. Urz. UE L 137 z 24.05.2017, str. 40, Dz. Urz. UE L 272 z 31.10.2018, str. 11 oraz Dz. Ur</w:t>
      </w:r>
      <w:r>
        <w:t>z. UE L 48 z 11.02.2021, str. 3),</w:t>
      </w:r>
    </w:p>
    <w:p w14:paraId="050181BA" w14:textId="13749B5C" w:rsidR="00481907" w:rsidRDefault="00481907" w:rsidP="00131771">
      <w:pPr>
        <w:pStyle w:val="LITODNONIKAliteraodnonika"/>
      </w:pPr>
      <w:r>
        <w:t>b)</w:t>
      </w:r>
      <w:r>
        <w:tab/>
        <w:t xml:space="preserve">rozporządzenia Parlamentu Europejskiego i Rady (WE) nr 999/2001 z dnia 22 maja 2001 r. ustanawiającego zasady dotyczące zapobiegania, kontroli i zwalczania niektórych przenośnych gąbczastych encefalopatii (Dz. Urz. WE L 147 z 31.05.2001, str. 1 – Dz. Urz. UE Polskie wydanie specjalne, rozdz. 3, t. 32, str. 289, </w:t>
      </w:r>
      <w:r w:rsidRPr="00A41393">
        <w:t>Dz. Urz. WE L 173 z 27.06.2001, str. 12, Dz. Urz. WE L 177 z 30.06.2001, str. 60 – Dz. Urz. UE Polskie wydanie specjalne, rozdz. 3, t. 42, str. 564, Dz. Urz. WE L 45 z 15.02.2002, str. 4 – Dz. Urz. UE Polskie wydanie specjalne, rozdz. 3, t. 42, str. 566, Dz. Urz. WE L 225 z 22.08.2002, str. 3, Dz. Urz. UE L 37 z 13.02.2003, str. 7, Dz. Urz. UE L 95 z 11.04.2003, str. 15, Dz. Urz. UE L 152 z 20.06.2003, str. 8, Dz. Urz. UE L 160 z 28.06.2003, str. 1 i 22, Dz. Urz. UE L 173 z 11.07.2003, str. 6, Dz. Urz. UE L 265 z 16.10.2003, str. 10, Dz. Urz. UE L 283 z 31.10.2003, str. 29, Dz. Urz. UE L 333 z 20.12.2003, str. 28, Dz. Urz. UE L 162 z 30.04.2004, str. 52, Dz. Urz. UE L 271 z 19.08.2004, str. 24, Dz. Urz. UE L 274 z 24.08.2004, str. 3, Dz. Urz. UE L 344 z 20.11.2004, str. 12, Dz. Urz. UE L 10 z 13.01.2005, str. 9, Dz. Urz. UE L 37 z 10.02.2005, str. 9, Dz. Urz. UE L 46 z 17.02.2005, str. 31, Dz. Urz. UE L 163 z 23.06.2005, str. 1, Dz. Urz. UE L 205 z 06.08.2005, str. 3, Dz. Urz. UE L 317 z 03.12.2005, str. 4, Dz. Urz. UE L 44 z 15.02.2006, str. 9, Dz. Urz. UE L 55 z 25.02.2006, str. 5, Dz. Urz. UE L 116 z 29.04.2006, str. 9, Dz. Urz. UE L 120 z 05.05.2006, str. 10 i 27, Dz. Urz. UE L 187 z 08.07.2006, str. 10, Dz. Urz. UE L 363 z 20.12.2006, str. 1, Dz. Urz. UE L 404 z 30.12.2006, str. 1, Dz. Urz. UE L 164 z 26.06.2007, str. 7, Dz. Urz. UE L 165 z 27.06.2007, str. 8, Dz. Urz. UE L 284 z 30.10.2007, str. 8, Dz. Urz. UE L 317 z 05.12.2007, str. 61, Dz. Urz. UE L 9 z 12.01.2008, str. 3, Dz. Urz. UE L 94 z 05.04.2008, str. 3, Dz. Urz. UE L 111 z 23.04.2008, str. 3, Dz. Urz. UE L 158 z 18.06.2008, str. 5, Dz. Urz. UE L 161 z 20.06.2008, str. 4, Dz. Urz. UE L 202 z 31.07.2008, str. 11, Dz. Urz. UE L 260 z 30.09.2008, str. 8, Dz. Urz. UE L 312 z 22.11.2008, str. 46, Dz. Urz. UE L 34 z 04.02.2009, str. 11, Dz. Urz. UE L 55 z 27.02.2009, str. 11 i 17, Dz. Urz. UE L 87 z 31.03.2009, str. 155, Dz. Urz. UE L 279 z 23.10.2010, str. 10, Dz. Urz. UE L 53 z 26.02.2011, str. 56, Dz. Urz. UE L 314 z 14.11.2012, str. 13, Dz. Urz. UE L 9 z 15.01.2013, str. 14, Dz. Urz. UE L 21 z 24.01.2013, str. 3, Dz. Urz. UE L 158 z 10.06.2013, str. 1, Dz. Urz. UE L 179 z 29.06.2013, str. 60, Dz. Urz. UE L 308 z 29.10.2014, str. 66, Dz. Urz. UE L 116 z 07.05.2015, str. 1, Dz. Urz. UE L 188 z 16.07.2015, str. 3, Dz. Urz. UE L 9 z 14.01.2016, str. 4, Dz. Urz. UE L 225 z 19.08.2016, str. 76, Dz. Urz. UE L 18 z 24.01.2017, str. 42, Dz. Urz. UE L 95 z 07.04.2017, str. 1, Dz. Urz. UE L 110 z 27.04.2017, str. 2, Dz. Urz. UE L 138 z 25.05.2017, str. 92, Dz. Urz. UE L 138 z 25.05.2017, str. 117, Dz. Urz. UE L 281 z 31.10.2017, str. 14, Dz. Urz. UE L 43 z 16.02.2018, str. 6, Dz. Urz. UE L 174 z 10.07.2018, str. 12, Dz. Urz. UE L 61 z 28.02.2019, str. 1, Dz. Urz. UE L 173 z 27.06.2019, str. 42, Dz. Urz. UE L 184 z 12.06.2020, str. 43, Dz. Urz. UE L 360 z 30.10.2020, str. 13, Dz. Urz. UE L 137 z 22.04.2021, str. 25, Dz. Urz. UE L 256 z 19.07.2021, str. 56, Dz. Urz. UE L 295 z 18.08.2021, str. 1, Dz. Urz. UE L 398 z 11.11.2021, str. 58, Dz. Urz. UE L 29 z 10.02.2022, str. 1, Dz. Urz. UE L 214 z 17.08.2022, str. 1</w:t>
      </w:r>
      <w:r>
        <w:t xml:space="preserve">, </w:t>
      </w:r>
      <w:r w:rsidRPr="00A41393">
        <w:t>Dz. Urz. UE L 295 z 16.11.2022, str. 1</w:t>
      </w:r>
      <w:r>
        <w:t>, Dz. Urz. UE L 2024/877 z 22.03.2024, Dz. Urz. UE L 2024/887 z 25.03.2024</w:t>
      </w:r>
      <w:r w:rsidR="00025FD3">
        <w:t>,</w:t>
      </w:r>
      <w:r>
        <w:t xml:space="preserve"> Dz. Urz. UE L 2024/918 z 26.03.2024)</w:t>
      </w:r>
      <w:r w:rsidR="00025FD3">
        <w:t xml:space="preserve"> oraz </w:t>
      </w:r>
      <w:r w:rsidR="00025FD3" w:rsidRPr="00025FD3">
        <w:t>Dz. Urz. UE L 2025/328 z 20.02.2025</w:t>
      </w:r>
      <w:r>
        <w:t>,</w:t>
      </w:r>
    </w:p>
    <w:p w14:paraId="25DA809B" w14:textId="7B78E5AB" w:rsidR="00481907" w:rsidRDefault="00481907" w:rsidP="00131771">
      <w:pPr>
        <w:pStyle w:val="LITODNONIKAliteraodnonika"/>
      </w:pPr>
      <w:r>
        <w:t>c)</w:t>
      </w:r>
      <w:r>
        <w:tab/>
      </w:r>
      <w:r w:rsidRPr="00A41393">
        <w:t xml:space="preserve">rozporządzenia (WE) nr 2160/2003 Parlamentu Europejskiego i Rady z dnia 17 listopada 2003 r. w sprawie zwalczania salmonelli i innych określonych odzwierzęcych czynników chorobotwórczych przenoszonych przez żywność (Dz. Urz. UE L 325 z </w:t>
      </w:r>
      <w:r>
        <w:t>12.12.2003, str. 1 –</w:t>
      </w:r>
      <w:r w:rsidRPr="00A41393">
        <w:t xml:space="preserve"> Dz. Urz. UE Polskie wydanie specjalne, rozdz. 3, t. 41, str. 328</w:t>
      </w:r>
      <w:r>
        <w:t>,</w:t>
      </w:r>
      <w:r w:rsidRPr="00B4680D">
        <w:t xml:space="preserve"> Dz. Urz. UE L 170 z 01.07.2005, str. 12, Dz. Urz. UE L 363 z 20.12.2006, str. 1, Dz. Urz. UE L 280 z 24.10.2007, str. 5, Dz. Urz. UE L 73 z 19.03.2009, str. 5, Dz. Urz. UE L 188 z 18.07.2009, str. 14. Dz. Urz. UE L 138 z 26.05.2011, str. 45, Dz. Urz. UE L 281 z 28.10.2011, str. 7, Dz. Urz. UE L 158 z 10.06.2013, str. 1, Dz. Urz. UE L 68 z 13.03.2015, str. 90 oraz Dz. Urz. UE L 84 z 31.03.2016, str. 1</w:t>
      </w:r>
      <w:r w:rsidRPr="00A41393">
        <w:t xml:space="preserve">), </w:t>
      </w:r>
    </w:p>
    <w:p w14:paraId="4A849173" w14:textId="77777777" w:rsidR="00481907" w:rsidRDefault="00481907" w:rsidP="00131771">
      <w:pPr>
        <w:pStyle w:val="LITODNONIKAliteraodnonika"/>
      </w:pPr>
      <w:r>
        <w:t>d)</w:t>
      </w:r>
      <w:r>
        <w:tab/>
        <w:t xml:space="preserve">rozporządzenia Parlamentu Europejskiego i Rady (WE) nr 1069/2009 z dnia 21 października 2009 r. określającego przepisy sanitarne dotyczące produktów ubocznych pochodzenia zwierzęcego, nieprzeznaczonych do spożycia przez ludzi, i uchylającego rozporządzenie (WE) nr 1774/2002 (rozporządzenie o produktach ubocznych pochodzenia zwierzęcego) (Dz. Urz. UE L 300 z 14.11.2009, str. 1, </w:t>
      </w:r>
      <w:r w:rsidRPr="00B4680D">
        <w:t>Dz. Urz. UE L 276 z 20.10.2010, str. 33, Dz. Urz. UE L 216 z 14.08.2012, str. 3, Dz. Urz. UE L 354 z 28.12.2013, str. 86, Dz. Urz. UE L 95 z 07.04.2017, str. 1, Dz. Urz. UE L 137 z 24.05.2017, str. 40, Dz. Urz. UE L 130 z 28.05.2018, str. 11, Dz. Urz. UE L 294 z 21.11.2018, str. 44 oraz Dz. Urz. UE L 170 z 25.06.2019, str. 1</w:t>
      </w:r>
      <w:r>
        <w:t>);</w:t>
      </w:r>
    </w:p>
    <w:p w14:paraId="5ACCCC22" w14:textId="77777777" w:rsidR="00481907" w:rsidRDefault="00481907" w:rsidP="00131771">
      <w:pPr>
        <w:pStyle w:val="PKTODNONIKApunktodnonika"/>
      </w:pPr>
      <w:r w:rsidRPr="00F73C5D">
        <w:t>2)</w:t>
      </w:r>
      <w:r>
        <w:tab/>
        <w:t xml:space="preserve">wdraża dyrektywę 2003/99/WE Parlamentu Europejskiego i Rady z dnia 17 listopada 2003 r. w sprawie monitorowania chorób odzwierzęcych i odzwierzęcych czynników chorobotwórczych, zmieniającej decyzję Rady 90/424/EWG i uchylającej dyrektywę Rady 92/117/EWG (Dz. Urz. UE L 325 z 12.12.2003, str. 31 – Dz. Urz. UE Polskie wydanie specjalne, rozdz. 3, t. 41, str. 344, </w:t>
      </w:r>
      <w:r w:rsidRPr="00F60779">
        <w:t>Dz. Urz. UE L 363 z 20.12.2006, str. 352, Dz. Urz. UE L 87 z 31.03.2009, str. 109, Dz. Urz. UE L 155 z 18.06.2009, str. 30 oraz Dz. Urz. UE L 158 z 10.06.2013, str. 234</w:t>
      </w:r>
      <w:r>
        <w:t>).</w:t>
      </w:r>
    </w:p>
  </w:footnote>
  <w:footnote w:id="3">
    <w:p w14:paraId="7DC008A4" w14:textId="436DBCFF" w:rsidR="00481907" w:rsidRDefault="00481907" w:rsidP="00131771">
      <w:pPr>
        <w:pStyle w:val="ODNONIKtreodnonika"/>
      </w:pPr>
      <w:r>
        <w:rPr>
          <w:rStyle w:val="Odwoanieprzypisudolnego"/>
        </w:rPr>
        <w:footnoteRef/>
      </w:r>
      <w:r w:rsidRPr="004E2695">
        <w:rPr>
          <w:rStyle w:val="IGindeksgrny"/>
        </w:rPr>
        <w:t>)</w:t>
      </w:r>
      <w:r>
        <w:tab/>
      </w:r>
      <w:r w:rsidRPr="009D17A9">
        <w:t xml:space="preserve">Niniejszą ustawą zmienia się </w:t>
      </w:r>
      <w:r w:rsidRPr="009A4BDB">
        <w:t xml:space="preserve">ustawy: </w:t>
      </w:r>
      <w:r>
        <w:t>ustawę z dnia 18 kwietnia 1985 r. o rybactwie śródlądowym, u</w:t>
      </w:r>
      <w:r w:rsidRPr="00053F31">
        <w:t>stawę z dnia 21 grudnia 1990 r. o zawodzie lekarza weterynarii i izbach lekarsko-weterynaryjnych</w:t>
      </w:r>
      <w:r>
        <w:t xml:space="preserve">, ustawę z dnia 26 lipca 1991 r. o podatku dochodowym od osób fizycznych, ustawę z dnia 28 września 1991 r. o lasach, ustawę z dnia 13 października 1995 r. </w:t>
      </w:r>
      <w:r w:rsidRPr="00A41393">
        <w:t>–</w:t>
      </w:r>
      <w:r>
        <w:t xml:space="preserve"> Prawo łowieckie, ustawę z dnia 21 sierpnia 1997 r. o ochronie zwierząt, ustawę z dnia 21 maja 1999 r. o broni i amunicji, ustawę z dnia 6 września 20</w:t>
      </w:r>
      <w:r w:rsidR="00025FD3">
        <w:t>0</w:t>
      </w:r>
      <w:r>
        <w:t>1 r. o transporcie drogowym, ustawę z dnia 6 września 2001 r.</w:t>
      </w:r>
      <w:r w:rsidRPr="001957E8">
        <w:t xml:space="preserve"> </w:t>
      </w:r>
      <w:r w:rsidRPr="00A41393">
        <w:t>–</w:t>
      </w:r>
      <w:r>
        <w:t xml:space="preserve"> Prawo farmaceutyczne,</w:t>
      </w:r>
      <w:r w:rsidRPr="009D17A9">
        <w:t xml:space="preserve"> </w:t>
      </w:r>
      <w:r>
        <w:t xml:space="preserve">ustawę z dnia 18 grudnia 2003 r. o zakładach leczniczych dla zwierząt, </w:t>
      </w:r>
      <w:r w:rsidRPr="009A4BDB">
        <w:t>ustawę z dnia 29 stycznia 2004 r. o Inspekcji Weterynaryjnej, ustawę z dnia 11 marca 2004 r. o ochronie zdrowia zwierząt oraz zwalczaniu chorób zakaźnych zwierząt, ustawę z dnia 16 grudnia 2005 r. o produktach pochodze</w:t>
      </w:r>
      <w:r>
        <w:t xml:space="preserve">nia zwierzęcego, ustawę z dnia 16 listopada 2006 r. o opłacie skarbowej, ustawę z dnia 26 kwietnia 2007 r. o zarządzaniu kryzysowym, ustawę z dnia 10 lipca 2007 r. o nawozach i nawożeniu, ustawę z dnia 9 maja 2008 r. o Agencji Restrukturyzacji i Modernizacji Rolnictwa, ustawę z dnia 15 stycznia 2015 r. o ochronie zwierząt wykorzystywanych do celów naukowych lub edukacyjnych, ustawę z dnia 6 marca 2018 r. </w:t>
      </w:r>
      <w:r w:rsidRPr="00A41393">
        <w:t>–</w:t>
      </w:r>
      <w:r>
        <w:t xml:space="preserve"> Prawo przedsiębiorców, ustawę z dnia 10 grudnia 2020 r. o organizacji hodowli i rozrodzie zwierząt gospodarskich, ustawę z dnia 11 sierpnia 2021 r. o gatunkach obcych, ustawę z dnia 2 grudnia 2021 r. o wyrobach winiarskich, ustawę z dnia 4 listopada 2022 r. o Centralnym Azylu dla Zwierząt oraz ustawę z dnia 4 listopada 2022 r. o systemie identyfikacji i rejestracji zwierząt.</w:t>
      </w:r>
    </w:p>
  </w:footnote>
  <w:footnote w:id="4">
    <w:p w14:paraId="0A9F0EF1" w14:textId="6FBA62A9" w:rsidR="00481907" w:rsidRDefault="00481907" w:rsidP="0073403A">
      <w:pPr>
        <w:pStyle w:val="ODNONIKtreodnonika"/>
      </w:pPr>
      <w:r>
        <w:rPr>
          <w:rStyle w:val="Odwoanieprzypisudolnego"/>
        </w:rPr>
        <w:footnoteRef/>
      </w:r>
      <w:r w:rsidRPr="0073403A">
        <w:rPr>
          <w:rStyle w:val="IGindeksgrny"/>
        </w:rPr>
        <w:t>)</w:t>
      </w:r>
      <w:r>
        <w:tab/>
      </w:r>
      <w:r w:rsidRPr="00BB5584">
        <w:t>Niniejsza ustawa została notyfikowana Komisji Europejskiej w dniu … pod numerem …, zgodnie z § 4 rozporządzenia Rady Ministrów z dnia 23 grudnia 2002 r. w sprawie sposobu funkcjonowania krajowego systemu notyfikacji norm i aktów prawnych (Dz. U. poz. 2039 oraz z 2004 r. poz. 597), które wdraża dyrektywę (UE) 2015/1535 Parlamentu Europejskiego i Rady z dnia 9 września 2015 r. ustanawiającą procedurę udzielania informacji w dziedzinie przepisów technicznych oraz zasad dotyczących usług społeczeństwa informacyjnego (ujednolicenie) (Dz. Urz. UE L 241 z 17.09.2015, str. 1).</w:t>
      </w:r>
    </w:p>
  </w:footnote>
  <w:footnote w:id="5">
    <w:p w14:paraId="4B18890B" w14:textId="77777777" w:rsidR="00481907" w:rsidRDefault="00481907" w:rsidP="00131771">
      <w:pPr>
        <w:pStyle w:val="ODNONIKtreodnonika"/>
      </w:pPr>
      <w:r>
        <w:rPr>
          <w:rStyle w:val="Odwoanieprzypisudolnego"/>
        </w:rPr>
        <w:footnoteRef/>
      </w:r>
      <w:r w:rsidRPr="004E2695">
        <w:rPr>
          <w:rStyle w:val="IGindeksgrny"/>
        </w:rPr>
        <w:t>)</w:t>
      </w:r>
      <w:r>
        <w:rPr>
          <w:rStyle w:val="IGindeksgrny"/>
        </w:rPr>
        <w:tab/>
      </w:r>
      <w:r w:rsidRPr="004E2695">
        <w:t xml:space="preserve">Zmiany wymienionego rozporządzenia zostały ogłoszone w </w:t>
      </w:r>
      <w:r w:rsidRPr="00C55E8F">
        <w:t>Dz. Urz. UE L 57 z 03.03.2017, str. 65, Dz. Urz. UE L 95 z 07.04.2017, str. 1, Dz. Urz. UE L 137 z 24.05.2017, str. 40, Dz. Urz. UE L 272 z 31</w:t>
      </w:r>
      <w:r w:rsidRPr="00E7730E">
        <w:t>.10.2018, str. 11 oraz Dz. Ur</w:t>
      </w:r>
      <w:r w:rsidRPr="00F871D8">
        <w:t>z. UE L 48 z 11.02.2021, str. 3</w:t>
      </w:r>
      <w:r>
        <w:t>.</w:t>
      </w:r>
    </w:p>
  </w:footnote>
  <w:footnote w:id="6">
    <w:p w14:paraId="074E4271" w14:textId="358F300B" w:rsidR="00481907" w:rsidRDefault="00481907" w:rsidP="00131771">
      <w:pPr>
        <w:pStyle w:val="ODNONIKtreodnonika"/>
      </w:pPr>
      <w:r>
        <w:rPr>
          <w:rStyle w:val="Odwoanieprzypisudolnego"/>
        </w:rPr>
        <w:footnoteRef/>
      </w:r>
      <w:r w:rsidRPr="004E2695">
        <w:rPr>
          <w:rStyle w:val="IGindeksgrny"/>
        </w:rPr>
        <w:t>)</w:t>
      </w:r>
      <w:r>
        <w:tab/>
      </w:r>
      <w:r w:rsidRPr="009D741B">
        <w:t>Zmiany wymienionego rozporządzenia zostały ogłoszone w</w:t>
      </w:r>
      <w:r>
        <w:t xml:space="preserve"> </w:t>
      </w:r>
      <w:r w:rsidRPr="00997CC1">
        <w:t>Dz. Urz. WE L 173 z 27.06.2001, str. 12, Dz. Urz. WE L 177 z 30.06.2001, str. 60 – Dz. Urz. UE Polskie wydanie specjalne, rozdz. 3, t. 42, str. 564, Dz. Urz. WE L 45 z 15.02.2002, str. 4 – Dz. Urz. UE Polskie wydanie specjalne, rozdz. 3, t. 42, str. 566, Dz. Urz. WE L 225 z 22.08.2002, str. 3, Dz. Urz. UE L 37 z 13.02.2003, str. 7, Dz. Urz. UE L 95 z 11.04.2003, str. 15, Dz. Urz. UE L 152 z 20.06.2003, str. 8, Dz. Urz. UE L 160 z 28.06.2003, str. 1 i 22, Dz. Urz. UE L 173 z 11.07.2003, str. 6, Dz. Urz. UE L 265 z 16.10.2003, str. 10, Dz. Urz. UE L 283 z 31.10.2003, str. 29, Dz. Urz. UE L 333 z 20.12.2003, str. 28, Dz. Urz. UE L 162 z 30.04.2004, str. 52, Dz. Urz. UE L 271 z 19.08.2004, str. 24, Dz. Urz. UE L 274 z 24.08.2004, str. 3, Dz. Urz. UE L 344 z 20.11.2004, str. 12, Dz. Urz. UE L 10 z 13.01.2005, str. 9, Dz. Urz. UE L 37 z 10.02.2005, str. 9, Dz. Urz. UE L 46 z 17.02.2005, str. 31, Dz. Urz. UE L 163 z 23.06.2005, str. 1, Dz. Urz. UE L 205 z 06.08.2005, str. 3, Dz. Urz. UE L 317 z 03.12.2005, str. 4, Dz. Urz. UE L 44 z 15.02.2006, str. 9, Dz. Urz. UE L 55 z 25.02.2006, str. 5, Dz. Urz. UE L 116 z 29.04.2006, str. 9, Dz. Urz. UE L 120 z 05.05.2006, str. 10 i 27, Dz. Urz. UE L 187 z 08.07.2006, str. 10, Dz. Urz. UE L 363 z 20.12.2006, str. 1, Dz. Urz. UE L 404 z 30.12.2006, str. 1, Dz. Urz. UE L 164 z 26.06.2007, str. 7, Dz. Urz. UE L 165 z 27.06.2007, str. 8, Dz. Urz. UE L 284 z 30.10.2007, str. 8, Dz. Urz. UE L 317 z 05.12.2007, str. 61, Dz. Urz. UE L 9 z 12.01.2008, str. 3, Dz. Urz. UE L 94 z 05.04.2008, str. 3, Dz. Urz. UE L 111 z 23.04.2008, str. 3, Dz. Urz. UE L 158 z 18.06.2008, str. 5, Dz. Urz. UE L 161 z 20.06.2008, str. 4, Dz. Urz. UE L 202 z 31.07.2008, str. 11, Dz. Urz. UE L 260 z 30.09.2008, str. 8, Dz. Urz. UE L 312 z 22.11.2008, str. 46, Dz. Urz. UE L 34 z 04.02.2009, str. 11, Dz. Urz. UE L 55 z 27.02.2009, str. 11 i 17, Dz. Urz. UE L 87 z 31.03.2009, str. 155, Dz. Urz. UE L 279 z 23.10.2010, str. 10, Dz. Urz. UE L 53 z 26.02.2011, str. 56, Dz. Urz. UE L 314 z 14.11.2012, str. 13, Dz. Urz. UE L 9 z 15.01.2013, str. 14, Dz. Urz. UE L 21 z 24.01.2013, str. 3, Dz. Urz. UE L 158 z 10.06.2013, str. 1, Dz. Urz. UE L 179 z 29.06.2013, str. 60, Dz. Urz. UE L 308 z 29.10.2014, str. 66, Dz. Urz. UE L 116 z 07.05.2015, str. 1, Dz. Urz. UE L 188 z 16.07.2015, str. 3, Dz. Urz. UE L 9 z 14.01.2016, str. 4, Dz. Urz. UE L 225 z 19.08.2016, str. 76, Dz. Urz. UE L 18 z 24.01.2017, str. 42, Dz. Urz. UE L 95 z 07.04.2017, str. 1, Dz. Urz. UE L 110 z 27.04.2017, str. 2, Dz. Urz. UE L 138 z 25.05.2017, str. 92, Dz. Urz. UE L 138 z 25.05.2017, str. 117, Dz. Urz. UE L 281 z 31.10.2017, str. 14, Dz. Urz. UE L 43 z 16.02.2018, str. 6, Dz. Urz. UE L 174 z 10.07.2018, str. 12, Dz. Urz. UE L 61 z 28.02.2019, str. 1, Dz. Urz. UE L 173 z 27.06.2019, str. 42, Dz. Urz. UE L 184 z 12.06.2020, str. 43, Dz. Urz. UE L 360 z 30.10.2020, str. 13, Dz. Urz. UE L 137 z 22.04.2021, str. 25, Dz. Urz. UE L 256 z 19.07.2021, str. 56, Dz. Urz. UE L 295 z 18.08.2021, str. 1, Dz. Urz. UE L 398 z 11.11.2021, str. 58, Dz. Urz. UE L 29 z 10.02.2022, str. 1, Dz. Urz. UE L 214 z 17.08.2022, str. 1</w:t>
      </w:r>
      <w:r>
        <w:t xml:space="preserve">, </w:t>
      </w:r>
      <w:r w:rsidRPr="00997CC1">
        <w:t>Dz. Urz. UE L 295 z 16.11.2022, str. 1</w:t>
      </w:r>
      <w:r>
        <w:t xml:space="preserve">, </w:t>
      </w:r>
      <w:r w:rsidRPr="0073403A">
        <w:t>Dz. Urz. UE L 2024/877 z 22.03.2024, Dz. Urz. UE L 2024/887 z 25.03.2024</w:t>
      </w:r>
      <w:r>
        <w:t xml:space="preserve">, </w:t>
      </w:r>
      <w:r w:rsidRPr="0073403A">
        <w:t>Dz. Urz. UE L 2024/918 z 26.03.2024</w:t>
      </w:r>
      <w:r>
        <w:t xml:space="preserve"> oraz Dz. Urz. UE L 2025/328 z 20.02.2025.</w:t>
      </w:r>
    </w:p>
  </w:footnote>
  <w:footnote w:id="7">
    <w:p w14:paraId="60579B8D" w14:textId="77777777" w:rsidR="00481907" w:rsidRDefault="00481907" w:rsidP="00131771">
      <w:pPr>
        <w:pStyle w:val="ODNONIKtreodnonika"/>
      </w:pPr>
      <w:r>
        <w:rPr>
          <w:rStyle w:val="Odwoanieprzypisudolnego"/>
        </w:rPr>
        <w:footnoteRef/>
      </w:r>
      <w:r w:rsidRPr="004E2695">
        <w:rPr>
          <w:rStyle w:val="IGindeksgrny"/>
        </w:rPr>
        <w:t>)</w:t>
      </w:r>
      <w:r>
        <w:rPr>
          <w:rStyle w:val="IGindeksgrny"/>
        </w:rPr>
        <w:tab/>
      </w:r>
      <w:r w:rsidRPr="009D741B">
        <w:t xml:space="preserve">Zmiany wymienionego rozporządzenia zostały ogłoszone w </w:t>
      </w:r>
      <w:r w:rsidRPr="0035783F">
        <w:t>Dz. Urz. UE L 170 z 01.07.2005, str. 12, Dz. Urz. UE L 363 z 20.12.2006, str. 1, Dz. Urz. UE L 280 z 24.10.2007, str. 5, Dz. Urz. UE L 73 z 19.03.2009, str. 5, Dz. Urz. UE L 188 z 18.07.2009, str. 14. Dz. Urz. UE L 138 z 26.05.2011, str. 45, Dz. Urz. UE L 281 z 28.10.2011, str. 7, Dz. Urz. UE L 158 z 10.06.2013, str. 1, Dz. Urz. UE L 68 z 13.03.2015, str. 90 oraz Dz. Urz. UE L 84 z 31.03.2016, str. 1.</w:t>
      </w:r>
    </w:p>
  </w:footnote>
  <w:footnote w:id="8">
    <w:p w14:paraId="1BF75A66" w14:textId="77777777" w:rsidR="00481907" w:rsidRDefault="00481907" w:rsidP="00131771">
      <w:pPr>
        <w:pStyle w:val="ODNONIKtreodnonika"/>
      </w:pPr>
      <w:r>
        <w:rPr>
          <w:rStyle w:val="Odwoanieprzypisudolnego"/>
        </w:rPr>
        <w:footnoteRef/>
      </w:r>
      <w:r w:rsidRPr="004E2695">
        <w:rPr>
          <w:rStyle w:val="IGindeksgrny"/>
        </w:rPr>
        <w:t>)</w:t>
      </w:r>
      <w:r>
        <w:tab/>
      </w:r>
      <w:r w:rsidRPr="009D741B">
        <w:t>Zmiany wymienionego rozporządzenia zostały ogłoszone w</w:t>
      </w:r>
      <w:r>
        <w:t xml:space="preserve"> </w:t>
      </w:r>
      <w:r w:rsidRPr="007A7B9C">
        <w:t>Dz. Urz. UE L 276 z 20.10.2010, str. 33, Dz. Urz. UE L 216 z 14.08.2012, str. 3, Dz. Urz. UE L 354 z 28.12.2013, str. 86, Dz. Urz. UE L 95 z 07.04.2017, str. 1, Dz. Urz. UE L 137 z 24.05.2017, str. 40, Dz. Urz. UE L 130 z 28.05.2018, str. 11, Dz. Urz. UE L 294 z 21.11.2018, str. 44 oraz Dz. Urz. UE L 170 z 25.06.2019, str. 1.</w:t>
      </w:r>
    </w:p>
  </w:footnote>
  <w:footnote w:id="9">
    <w:p w14:paraId="7B53BD4A" w14:textId="4B2436A5" w:rsidR="00481907" w:rsidRPr="00C55E8F" w:rsidRDefault="00481907" w:rsidP="00131771">
      <w:pPr>
        <w:pStyle w:val="ODNONIKtreodnonika"/>
      </w:pPr>
      <w:r>
        <w:rPr>
          <w:rStyle w:val="Odwoanieprzypisudolnego"/>
        </w:rPr>
        <w:footnoteRef/>
      </w:r>
      <w:r w:rsidRPr="000D12B3">
        <w:rPr>
          <w:rStyle w:val="IGindeksgrny"/>
        </w:rPr>
        <w:t>)</w:t>
      </w:r>
      <w:r>
        <w:rPr>
          <w:rStyle w:val="IGindeksgrny"/>
        </w:rPr>
        <w:tab/>
      </w:r>
      <w:r w:rsidRPr="00C55E8F">
        <w:rPr>
          <w:rStyle w:val="IGindeksgrny"/>
          <w:vertAlign w:val="baseline"/>
        </w:rPr>
        <w:t xml:space="preserve">Zmiany </w:t>
      </w:r>
      <w:r w:rsidRPr="000D12B3">
        <w:t>wymienionego rozporządzenia zostały ogłoszone w</w:t>
      </w:r>
      <w:r w:rsidRPr="00C55E8F">
        <w:t xml:space="preserve"> Dz. Urz. UE L 160 z 15.06.2020, str. 30</w:t>
      </w:r>
      <w:r>
        <w:t xml:space="preserve"> oraz Dz. Urz. UE L 2024/216 z 12.01.2024.</w:t>
      </w:r>
    </w:p>
  </w:footnote>
  <w:footnote w:id="10">
    <w:p w14:paraId="5691AF9A" w14:textId="6F2058B1" w:rsidR="00481907" w:rsidRDefault="00481907" w:rsidP="00131771">
      <w:pPr>
        <w:pStyle w:val="ODNONIKtreodnonika"/>
      </w:pPr>
      <w:r>
        <w:rPr>
          <w:rStyle w:val="Odwoanieprzypisudolnego"/>
        </w:rPr>
        <w:footnoteRef/>
      </w:r>
      <w:r w:rsidRPr="00210E07">
        <w:rPr>
          <w:rStyle w:val="IGindeksgrny"/>
        </w:rPr>
        <w:t>)</w:t>
      </w:r>
      <w:r>
        <w:tab/>
        <w:t xml:space="preserve">Zmiany </w:t>
      </w:r>
      <w:r w:rsidRPr="009D741B">
        <w:t xml:space="preserve">wymienionego rozporządzenia zostały ogłoszone w </w:t>
      </w:r>
      <w:r w:rsidRPr="003E5C32">
        <w:t>Dz. Urz. UE L 137 z 24.05.2017, str. 40, Dz. Urz. UE L 82 z 25.03.2019, str. 4, Dz. Urz. UE L 317 z 09.12.2019, str. 114, Dz. Urz. UE L 321 z 12.12.2019, str. 111</w:t>
      </w:r>
      <w:r>
        <w:t xml:space="preserve">, </w:t>
      </w:r>
      <w:r w:rsidRPr="003E5C32">
        <w:t>Dz. Urz. UE L 357 z 08.10.2021, str. 27</w:t>
      </w:r>
      <w:r>
        <w:t xml:space="preserve"> oraz </w:t>
      </w:r>
      <w:r w:rsidRPr="00D33289">
        <w:t>Dz. Urz. UE L 2024/3115 z 16.12.2024</w:t>
      </w:r>
      <w:r w:rsidRPr="003E5C32">
        <w:t>.</w:t>
      </w:r>
    </w:p>
  </w:footnote>
  <w:footnote w:id="11">
    <w:p w14:paraId="2E0A7A31" w14:textId="605AD64F" w:rsidR="00481907" w:rsidRDefault="00481907" w:rsidP="00131771">
      <w:pPr>
        <w:pStyle w:val="ODNONIKtreodnonika"/>
      </w:pPr>
      <w:r>
        <w:rPr>
          <w:rStyle w:val="Odwoanieprzypisudolnego"/>
        </w:rPr>
        <w:footnoteRef/>
      </w:r>
      <w:r w:rsidRPr="00210E07">
        <w:rPr>
          <w:rStyle w:val="IGindeksgrny"/>
        </w:rPr>
        <w:t>)</w:t>
      </w:r>
      <w:r>
        <w:tab/>
      </w:r>
      <w:r w:rsidRPr="007A1108">
        <w:t xml:space="preserve">Zmiany wymienionego rozporządzenia zostały ogłoszone w Dz. Urz. UE L 245 z 29.09.2003, str. 4 – Dz. Urz. UE Polskie wydanie specjalne, rozdz. 15, t. 7, str. 614, Dz. Urz. UE L 100 z 08.04.2006, str. 3, Dz. Urz. UE L 179 z 07.07.2007, str. 59, Dz. Urz. UE L 60 z 05.03.2008, str. 17, Dz. Urz. UE L 188 z 18.07.2009, str. 14, Dz. Urz. UE L 189 z 27.06.2014, str. 1, Dz. Urz. UE </w:t>
      </w:r>
      <w:r>
        <w:t xml:space="preserve">L 327 z 12.11.2014, str. 9, </w:t>
      </w:r>
      <w:r w:rsidRPr="007A1108">
        <w:t>Dz. Urz. UE L 37 z 13.02.2015, str. 24</w:t>
      </w:r>
      <w:r>
        <w:t xml:space="preserve">, </w:t>
      </w:r>
      <w:r w:rsidRPr="00323052">
        <w:t>Dz. Urz. UE L</w:t>
      </w:r>
      <w:r>
        <w:t xml:space="preserve"> 35 z 10.02.2017, str. 10, </w:t>
      </w:r>
      <w:r w:rsidRPr="00323052">
        <w:t>Dz. Urz. UE L</w:t>
      </w:r>
      <w:r>
        <w:t xml:space="preserve"> 117 z 05.05.2017, str. 1, </w:t>
      </w:r>
      <w:r w:rsidRPr="00323052">
        <w:t>Dz. Urz. UE L</w:t>
      </w:r>
      <w:r>
        <w:t xml:space="preserve"> 198 z 25.07.2019, str. 241, </w:t>
      </w:r>
      <w:r w:rsidRPr="00323052">
        <w:t>Dz. Urz. UE L</w:t>
      </w:r>
      <w:r>
        <w:t xml:space="preserve"> 231 z 06.09.2019, str. 1 oraz Dz. Urz. UE L 2024/908 z 20.03.2024.</w:t>
      </w:r>
    </w:p>
  </w:footnote>
  <w:footnote w:id="12">
    <w:p w14:paraId="62FE7C12" w14:textId="77777777" w:rsidR="00481907" w:rsidRDefault="00481907" w:rsidP="00131771">
      <w:pPr>
        <w:pStyle w:val="ODNONIKtreodnonika"/>
      </w:pPr>
      <w:r w:rsidRPr="00A83543">
        <w:rPr>
          <w:rStyle w:val="IGindeksgrny"/>
        </w:rPr>
        <w:footnoteRef/>
      </w:r>
      <w:r w:rsidRPr="00A83543">
        <w:rPr>
          <w:rStyle w:val="IGindeksgrny"/>
        </w:rPr>
        <w:t>)</w:t>
      </w:r>
      <w:r>
        <w:tab/>
      </w:r>
      <w:r w:rsidRPr="00A83543">
        <w:t>Zmiany wymienionego rozporządzenia zostały ogłoszone w Dz. Urz. UE L 339 z 24.09.2021, str. 29 i 40, Dz. Urz. UE L 10 z 17.01.2022, str. 1 oraz Dz. Urz. UE L 16 z 18.01.2023, str. 5.</w:t>
      </w:r>
    </w:p>
  </w:footnote>
  <w:footnote w:id="13">
    <w:p w14:paraId="57EAA950" w14:textId="5D312924" w:rsidR="00481907" w:rsidRDefault="00481907" w:rsidP="00131771">
      <w:pPr>
        <w:pStyle w:val="ODNONIKtreodnonika"/>
      </w:pPr>
      <w:r w:rsidRPr="00B753B5">
        <w:rPr>
          <w:rStyle w:val="IGindeksgrny"/>
        </w:rPr>
        <w:footnoteRef/>
      </w:r>
      <w:r w:rsidRPr="00B753B5">
        <w:rPr>
          <w:rStyle w:val="IGindeksgrny"/>
        </w:rPr>
        <w:t>)</w:t>
      </w:r>
      <w:r>
        <w:tab/>
      </w:r>
      <w:r w:rsidRPr="00B753B5">
        <w:t>Zmiany wymienionego rozporządzenia zostały ogłoszone</w:t>
      </w:r>
      <w:r>
        <w:t xml:space="preserve"> w </w:t>
      </w:r>
      <w:r w:rsidRPr="00B753B5">
        <w:t>Dz. Urz. UE L 339 z 24.09.2021, str. 56, Dz. Urz. UE L 289 z 10.11.2022, str. 34, Dz. Urz. UE L 16 z 18.01.2023, str. 1</w:t>
      </w:r>
      <w:r>
        <w:t xml:space="preserve">, </w:t>
      </w:r>
      <w:r w:rsidRPr="00B753B5">
        <w:t xml:space="preserve">Dz. Urz. UE </w:t>
      </w:r>
      <w:r>
        <w:t xml:space="preserve">L </w:t>
      </w:r>
      <w:r w:rsidRPr="00B753B5">
        <w:t>2023/2515 z 14.11.2023</w:t>
      </w:r>
      <w:r>
        <w:t xml:space="preserve"> oraz </w:t>
      </w:r>
      <w:r w:rsidRPr="00627487">
        <w:t>Dz. Urz. UE L 2024/3160 z 20.12.2024</w:t>
      </w:r>
      <w:r w:rsidRPr="00B753B5">
        <w:t>.</w:t>
      </w:r>
    </w:p>
  </w:footnote>
  <w:footnote w:id="14">
    <w:p w14:paraId="606E35AE" w14:textId="77777777" w:rsidR="00481907" w:rsidRDefault="00481907" w:rsidP="00131771">
      <w:pPr>
        <w:pStyle w:val="ODNONIKtreodnonika"/>
      </w:pPr>
      <w:r>
        <w:rPr>
          <w:rStyle w:val="Odwoanieprzypisudolnego"/>
        </w:rPr>
        <w:footnoteRef/>
      </w:r>
      <w:r w:rsidRPr="00034B56">
        <w:rPr>
          <w:rStyle w:val="IGindeksgrny"/>
        </w:rPr>
        <w:t>)</w:t>
      </w:r>
      <w:r>
        <w:rPr>
          <w:rStyle w:val="IGindeksgrny"/>
        </w:rPr>
        <w:tab/>
      </w:r>
      <w:r w:rsidRPr="00034B56">
        <w:rPr>
          <w:rStyle w:val="IGindeksgrny"/>
          <w:vertAlign w:val="baseline"/>
        </w:rPr>
        <w:t>Zmiany wymienionego</w:t>
      </w:r>
      <w:r>
        <w:rPr>
          <w:rStyle w:val="IGindeksgrny"/>
        </w:rPr>
        <w:t xml:space="preserve"> </w:t>
      </w:r>
      <w:r>
        <w:t>rozporządzenia zostały ogłoszone w Dz. Urz. UE L 68 z 13.03.2015, str. 90 oraz Dz. Urz. UE L 46 z 18.02.2019, str. 11.</w:t>
      </w:r>
    </w:p>
  </w:footnote>
  <w:footnote w:id="15">
    <w:p w14:paraId="0A27EA09" w14:textId="585D4A59" w:rsidR="006E73AF" w:rsidRDefault="006E73AF" w:rsidP="00D913F2">
      <w:pPr>
        <w:pStyle w:val="ODNONIKtreodnonika"/>
        <w:ind w:hanging="114"/>
      </w:pPr>
      <w:r>
        <w:rPr>
          <w:rStyle w:val="Odwoanieprzypisudolnego"/>
        </w:rPr>
        <w:footnoteRef/>
      </w:r>
      <w:r>
        <w:rPr>
          <w:rStyle w:val="IGindeksgrny"/>
        </w:rPr>
        <w:t>)</w:t>
      </w:r>
      <w:r w:rsidR="008E5CB7">
        <w:tab/>
      </w:r>
      <w:r>
        <w:t xml:space="preserve">Zmiany </w:t>
      </w:r>
      <w:r w:rsidR="00DC2753">
        <w:t xml:space="preserve">tekstu jednolitego </w:t>
      </w:r>
      <w:r>
        <w:t xml:space="preserve">wymienionej </w:t>
      </w:r>
      <w:r w:rsidR="00B65E94">
        <w:t xml:space="preserve">ustawy zostały ogłoszone w Dz. U. z 2024 r. poz. </w:t>
      </w:r>
      <w:r w:rsidRPr="00BF06CE">
        <w:t>1222</w:t>
      </w:r>
      <w:r>
        <w:t xml:space="preserve"> i 1871</w:t>
      </w:r>
      <w:r w:rsidRPr="005E74DF">
        <w:t xml:space="preserve"> oraz z 2025 r. poz. 222</w:t>
      </w:r>
      <w:r>
        <w:t>, 621, 622 i 769</w:t>
      </w:r>
      <w:r w:rsidR="00B65E94">
        <w:t>.</w:t>
      </w:r>
    </w:p>
  </w:footnote>
  <w:footnote w:id="16">
    <w:p w14:paraId="3310F2F6" w14:textId="500F3337" w:rsidR="00481907" w:rsidRDefault="00481907" w:rsidP="008610D2">
      <w:pPr>
        <w:pStyle w:val="ODNONIKtreodnonika"/>
      </w:pPr>
      <w:r w:rsidRPr="008610D2">
        <w:rPr>
          <w:rStyle w:val="IGindeksgrny"/>
        </w:rPr>
        <w:footnoteRef/>
      </w:r>
      <w:r w:rsidRPr="008610D2">
        <w:rPr>
          <w:rStyle w:val="IGindeksgrny"/>
        </w:rPr>
        <w:t>)</w:t>
      </w:r>
      <w:r>
        <w:tab/>
      </w:r>
      <w:r w:rsidRPr="002D7353">
        <w:t>Zmiany wymienionego rozporządzenia zostały ogłoszone</w:t>
      </w:r>
      <w:r>
        <w:t xml:space="preserve"> w Dz. Urz. UE L 247 z 13.07.2021, str. 50, Dz. Urz. UE L 328 z 22.12.2022, str. 171 oraz Dz. Urz. UE L 100 z 13.04.2023, str. 7.</w:t>
      </w:r>
    </w:p>
  </w:footnote>
  <w:footnote w:id="17">
    <w:p w14:paraId="7F213F65" w14:textId="46F24D65" w:rsidR="00481907" w:rsidRDefault="00481907" w:rsidP="008610D2">
      <w:pPr>
        <w:pStyle w:val="ODNONIKtreodnonika"/>
      </w:pPr>
      <w:r>
        <w:rPr>
          <w:rStyle w:val="Odwoanieprzypisudolnego"/>
        </w:rPr>
        <w:footnoteRef/>
      </w:r>
      <w:r w:rsidRPr="008610D2">
        <w:rPr>
          <w:rStyle w:val="IGindeksgrny"/>
        </w:rPr>
        <w:t>)</w:t>
      </w:r>
      <w:r>
        <w:tab/>
      </w:r>
      <w:r w:rsidRPr="00D03979">
        <w:t>Zmiany wymienionego rozporządzenia zostały ogłoszone w Dz. Urz. UE L 184 z 11.07.2022, str. 6 oraz Dz. Urz. UE L 179 z 14.07.2023, str. 48.</w:t>
      </w:r>
    </w:p>
  </w:footnote>
  <w:footnote w:id="18">
    <w:p w14:paraId="621FCB51" w14:textId="77777777" w:rsidR="00481907" w:rsidRDefault="00481907" w:rsidP="00131771">
      <w:pPr>
        <w:pStyle w:val="ODNONIKtreodnonika"/>
      </w:pPr>
      <w:r>
        <w:rPr>
          <w:rStyle w:val="Odwoanieprzypisudolnego"/>
        </w:rPr>
        <w:footnoteRef/>
      </w:r>
      <w:r w:rsidRPr="004E2695">
        <w:rPr>
          <w:rStyle w:val="IGindeksgrny"/>
        </w:rPr>
        <w:t>)</w:t>
      </w:r>
      <w:r>
        <w:tab/>
        <w:t>Zmiany wymienionego rozporządzenia zostały ogłoszone w Dz. Urz. UE L 194 z 02.06.2021, str. 10, Dz. Urz. UE L 192 z 31.07.2023, str. 9 oraz Dz. Urz. UE L 233 z 21.09.2023, str. 24.</w:t>
      </w:r>
    </w:p>
  </w:footnote>
  <w:footnote w:id="19">
    <w:p w14:paraId="78C7DE6E" w14:textId="77777777" w:rsidR="00481907" w:rsidRDefault="00481907" w:rsidP="00131771">
      <w:pPr>
        <w:pStyle w:val="ODNONIKtreodnonika"/>
      </w:pPr>
      <w:r>
        <w:rPr>
          <w:rStyle w:val="Odwoanieprzypisudolnego"/>
        </w:rPr>
        <w:footnoteRef/>
      </w:r>
      <w:r w:rsidRPr="005667DF">
        <w:rPr>
          <w:rStyle w:val="IGindeksgrny"/>
        </w:rPr>
        <w:t>)</w:t>
      </w:r>
      <w:r>
        <w:tab/>
        <w:t>Zmiany wymienionego rozporządzenia zostały ogłoszone w Dz. Urz. UE L 191 z 16.06.2020, str. 3, Dz. Urz. UE L 267 z 14.08.2020, str. 6, Dz. Urz. UE L 366 z 04.11.2020, str. 1, Dz. Urz. UE L 438 z 08.12.2021, str. 38 oraz Dz. Urz. UE L 79 z 17.03.2023, str. 46.</w:t>
      </w:r>
    </w:p>
  </w:footnote>
  <w:footnote w:id="20">
    <w:p w14:paraId="26AD1367" w14:textId="77777777" w:rsidR="00481907" w:rsidRDefault="00481907" w:rsidP="00131771">
      <w:pPr>
        <w:pStyle w:val="ODNONIKtreodnonika"/>
      </w:pPr>
      <w:r>
        <w:rPr>
          <w:rStyle w:val="Odwoanieprzypisudolnego"/>
        </w:rPr>
        <w:footnoteRef/>
      </w:r>
      <w:r w:rsidRPr="002449AC">
        <w:rPr>
          <w:rStyle w:val="IGindeksgrny"/>
        </w:rPr>
        <w:t>)</w:t>
      </w:r>
      <w:r>
        <w:tab/>
        <w:t>Zmiany wymienionego rozporządzenia zostały ogłoszone w Dz. Urz. UE L 194 z 02.06.2021, str. 1 oraz Dz. Urz. UE L 81 z 21.03.2023, str. 1.</w:t>
      </w:r>
    </w:p>
  </w:footnote>
  <w:footnote w:id="21">
    <w:p w14:paraId="58CE308E" w14:textId="463ADF54" w:rsidR="00481907" w:rsidRDefault="00481907" w:rsidP="00131771">
      <w:pPr>
        <w:pStyle w:val="ODNONIKtreodnonika"/>
      </w:pPr>
      <w:r>
        <w:rPr>
          <w:rStyle w:val="Odwoanieprzypisudolnego"/>
        </w:rPr>
        <w:footnoteRef/>
      </w:r>
      <w:r>
        <w:rPr>
          <w:rStyle w:val="IGindeksgrny"/>
        </w:rPr>
        <w:t>)</w:t>
      </w:r>
      <w:r>
        <w:tab/>
        <w:t xml:space="preserve">Zmiany wymienionego rozporządzenia zostały ogłoszone w </w:t>
      </w:r>
      <w:r w:rsidRPr="00B4680D">
        <w:t>Dz. Urz. UE L 198 z 30.07.2011, str. 3, Dz. Urz. UE L 314 z 14.11.2012, str. 5, Dz. Urz. UE L 326 z 24.11.2012, str. 3, Dz. Urz. UE L 98 z 06.04.2013, str. 1, Dz. Urz. UE L 164 z 18.06.2013, str. 11, Dz. Urz. UE L 201 z 26.07.2013, str. 31, Dz. Urz. UE L 289 z 31.10.2013, str. 80, Dz. Urz. UE L 57 z 27.02.2014, str. 21, Dz. Urz. UE L 165 z 04.06.2014, str. 33, Dz. Urz. UE L 3 z 07.01.2015, str. 10, Dz. Urz. UE L 28 z 02.02.2017, str. 1, Dz. Urz. UE L 119 z 09.05.2017, str. 1, Dz. Urz. UE L 138 z 25.05.2017, str. 92, Dz. Urz. UE L 182 z 13.07.2017, str. 31, Dz. Urz. UE L 182 z 13.07.2017, str. 34, Dz. Urz. UE L 61 z 28.02.2019, str. 1, Dz. Urz. UE L 171 z 26.06.2019, str. 100, Dz. Urz. UE L 185 z 11.07.2019, str. 26, Dz. Urz. UE L 321 z 12.12.2019, str. 45, Dz. Urz. UE L 321 z 12.12.2019, str. 73, Dz. Urz. UE L 43 z 17.02.2020, str. 69, Dz. Urz. UE L 172 z 03.06.2020, str. 3, Dz. Urz. UE L 179 z 09.06.2020, str. 5, Dz. Urz. UE L 182 z 10.06.2020, str. 3, Dz. Urz. UE L 194 z 18.06.2020, str. 1, Dz. Urz. UE L 386 z 18.11.2020, str. 6, Dz. Urz. UE L 197 z 04.06.2021, str. 68, Dz. Urz. UE L 336 z 23.09.2021, str. 42, Dz. Urz. UE L 384 z 29.10.2021, str. 84, Dz. Urz. UE L 393 z 08.11.2021, str. 4, Dz. Urz. UE L 394 z 09.11.2021, str. 4, Dz. Urz. UE L 402 z 15.11.2021, str. 4, Dz. Urz. UE L 78 z 08.03.2022, str. 1</w:t>
      </w:r>
      <w:r>
        <w:t xml:space="preserve">, </w:t>
      </w:r>
      <w:r w:rsidRPr="00B4680D">
        <w:t>Dz. Urz. UE L 100 z 28.03.2022, str. 6</w:t>
      </w:r>
      <w:r>
        <w:t>, Dz. Urz. UE L 2023/2613 z 24.11.2023</w:t>
      </w:r>
      <w:r w:rsidRPr="00DA3A4D">
        <w:t xml:space="preserve"> oraz Dz. Urz. UE L 2024/1719 z 21.06.2024</w:t>
      </w:r>
      <w:r>
        <w:t>.</w:t>
      </w:r>
    </w:p>
  </w:footnote>
  <w:footnote w:id="22">
    <w:p w14:paraId="153254DB" w14:textId="77777777" w:rsidR="00481907" w:rsidRPr="008F0FAE" w:rsidRDefault="00481907" w:rsidP="00897C2A">
      <w:pPr>
        <w:pStyle w:val="ODNONIKtreodnonika"/>
      </w:pPr>
      <w:r>
        <w:rPr>
          <w:rStyle w:val="Odwoanieprzypisudolnego"/>
        </w:rPr>
        <w:footnoteRef/>
      </w:r>
      <w:r w:rsidRPr="00085E03">
        <w:rPr>
          <w:rStyle w:val="IGindeksgrny"/>
        </w:rPr>
        <w:t>)</w:t>
      </w:r>
      <w:r>
        <w:tab/>
      </w:r>
      <w:r w:rsidRPr="008F0FAE">
        <w:t>Zmiany wymienionego rozporządzenia zostały ogłoszone w Dz. Urz. UE L 57 z 03.03.2017, str. 65, Dz. Urz. UE L 95 z 07.04.2017, str. 1, Dz. Urz. UE L 137 z 24.05.2017, str. 40, Dz. Urz. UE L 272 z 31.10.2018, str. 11 oraz Dz. Urz. UE L 48 z 11.02.2021,</w:t>
      </w:r>
      <w:r>
        <w:t xml:space="preserve"> str. 3.</w:t>
      </w:r>
    </w:p>
  </w:footnote>
  <w:footnote w:id="23">
    <w:p w14:paraId="46EE1672" w14:textId="63F86C95" w:rsidR="00481907" w:rsidRDefault="00481907" w:rsidP="00C928CF">
      <w:pPr>
        <w:pStyle w:val="ODNONIKtreodnonika"/>
      </w:pPr>
      <w:r w:rsidRPr="003F1750">
        <w:rPr>
          <w:rStyle w:val="IGindeksgrny"/>
        </w:rPr>
        <w:footnoteRef/>
      </w:r>
      <w:r w:rsidRPr="003F1750">
        <w:rPr>
          <w:rStyle w:val="IGindeksgrny"/>
        </w:rPr>
        <w:t>)</w:t>
      </w:r>
      <w:r>
        <w:tab/>
      </w:r>
      <w:r w:rsidRPr="00D65A76">
        <w:t>Zmiany wymienionego rozporządzenia zostały ogłoszone w Dz. Urz. UE L 270 z 29.10.2018, str. 37, Dz. Urz. UE L 305 z 26.11.2019, str. 59, Dz. Urz. UE L 87 z 23.03.2020, str. 1, Dz. Urz. UE L 381 z 13.11.2020, str. 1, Dz. Urz. UE L 402 z 01.12.2020, str. 23, Dz. Urz. UE L 439 z 29.12.2020, str. 32, Dz. Urz. UE L 7 z 11.01.2021, str. 53, Dz. Urz. UE L 60 z 22.02.2021, str. 24, Dz. Urz. UE L 133 z 20.04.2021, str. 1, Dz. Urz. UE L 151 z 03.05.2021, str. 1 i 5, Dz. Urz. UE L 204 z 10.06.2021, str. 47, Dz. Urz. UE L 222 z 22.06.2021, str. 3, Dz. Urz. UE L 318 z 09.09.2021, str. 5, Dz. Urz. UE L 334 z 22.09.2021, str. 1, Dz. Urz. UE L 336 z 23.09.2021, str. 3, Dz. Urz. UE L 98 z 25.03.2022, str. 1, Dz. Urz. UE L 187 z 14.07.2022, str. 60, Dz. Urz. UE L 321 z 15.12.2022, str. 74, Dz. Urz. UE L 29 z 01.02.2023, str. 6, Dz. Urz. UE L 171 z 06.07.2023, str. 43, Dz. Urz. UE L 204 z 17.08.2023, str. 66</w:t>
      </w:r>
      <w:r>
        <w:t xml:space="preserve">, </w:t>
      </w:r>
      <w:r w:rsidRPr="00D65A76">
        <w:t>Dz. Urz. UE L 214 z 31.08.2023, str. 232–234</w:t>
      </w:r>
      <w:r>
        <w:t xml:space="preserve">, Dz. Urz. UE L 2024/2867 z 11.11.2024, </w:t>
      </w:r>
      <w:r w:rsidRPr="00FB35A1">
        <w:t>Dz. Urz. UE L 2024/90732 z 15.11.2024 oraz Dz. Urz. UE L 2025/405 z 26.02.2025</w:t>
      </w:r>
      <w:r w:rsidRPr="00D65A76">
        <w:t>.</w:t>
      </w:r>
    </w:p>
  </w:footnote>
  <w:footnote w:id="24">
    <w:p w14:paraId="312F4DCD" w14:textId="74EEDCD6" w:rsidR="00481907" w:rsidRDefault="00481907" w:rsidP="00860E6F">
      <w:pPr>
        <w:pStyle w:val="ODNONIKtreodnonika"/>
      </w:pPr>
      <w:r w:rsidRPr="00860E6F">
        <w:rPr>
          <w:rStyle w:val="IGindeksgrny"/>
        </w:rPr>
        <w:footnoteRef/>
      </w:r>
      <w:r w:rsidRPr="00860E6F">
        <w:rPr>
          <w:rStyle w:val="IGindeksgrny"/>
        </w:rPr>
        <w:t>)</w:t>
      </w:r>
      <w:r>
        <w:tab/>
      </w:r>
      <w:r w:rsidRPr="006B5121">
        <w:t>Zmiany wymienionego rozporządzenia zostały ogłoszone w Dz. Urz. UE L 57 z 03.03.2017, str. 65, Dz. Urz. UE L 95 z 07.04.2017, str. 1, Dz. Urz. UE L 137 z 24.05.2017, str. 40, Dz. Urz. UE L 272 z 31.10.2018, str. 11 oraz Dz. Urz. UE L 48 z 11.02.2021, str. 3.</w:t>
      </w:r>
    </w:p>
  </w:footnote>
  <w:footnote w:id="25">
    <w:p w14:paraId="1E6A8FA0" w14:textId="77777777" w:rsidR="00481907" w:rsidRDefault="00481907" w:rsidP="00131771">
      <w:pPr>
        <w:pStyle w:val="ODNONIKtreodnonika"/>
      </w:pPr>
      <w:r>
        <w:rPr>
          <w:rStyle w:val="Odwoanieprzypisudolnego"/>
        </w:rPr>
        <w:footnoteRef/>
      </w:r>
      <w:r w:rsidRPr="002B0D0B">
        <w:rPr>
          <w:rStyle w:val="IGindeksgrny"/>
        </w:rPr>
        <w:t>)</w:t>
      </w:r>
      <w:r>
        <w:tab/>
        <w:t>Zmiany wymienionego rozporządzenia zostały ogłoszone w Dz. Urz. UE L 303 z 25.11.2019, str. 37 oraz Dz. Urz. UE L 109 z 30.03.2021, str. 60.</w:t>
      </w:r>
    </w:p>
  </w:footnote>
  <w:footnote w:id="26">
    <w:p w14:paraId="299E0BE2" w14:textId="77777777" w:rsidR="00481907" w:rsidRDefault="00481907" w:rsidP="00131771">
      <w:pPr>
        <w:pStyle w:val="ODNONIKtreodnonika"/>
      </w:pPr>
      <w:r>
        <w:rPr>
          <w:rStyle w:val="Odwoanieprzypisudolnego"/>
        </w:rPr>
        <w:footnoteRef/>
      </w:r>
      <w:r w:rsidRPr="004E2695">
        <w:rPr>
          <w:rStyle w:val="IGindeksgrny"/>
        </w:rPr>
        <w:t>)</w:t>
      </w:r>
      <w:r>
        <w:tab/>
        <w:t>Zmiany wymienionego rozporządzenia zostały ogłoszone w Dz. Urz. UE L 194 z 02.06.2021, str. 10, Dz. Urz. UE L 192 z 31.07.2023, str. 9 oraz Dz. Urz. UE L 233 z 21.09.2023, str. 24.</w:t>
      </w:r>
    </w:p>
  </w:footnote>
  <w:footnote w:id="27">
    <w:p w14:paraId="2E383CAC" w14:textId="4123F8D9" w:rsidR="00481907" w:rsidRDefault="00481907" w:rsidP="00BE7B15">
      <w:pPr>
        <w:pStyle w:val="ODNONIKtreodnonika"/>
      </w:pPr>
      <w:r w:rsidRPr="00BE7B15">
        <w:rPr>
          <w:rStyle w:val="IGindeksgrny"/>
        </w:rPr>
        <w:footnoteRef/>
      </w:r>
      <w:r w:rsidRPr="00BE7B15">
        <w:rPr>
          <w:rStyle w:val="IGindeksgrny"/>
        </w:rPr>
        <w:t>)</w:t>
      </w:r>
      <w:r>
        <w:tab/>
      </w:r>
      <w:r w:rsidRPr="00BE7B15">
        <w:t>Zmiany wymienionego rozporządzenia zostały ogłoszone w Dz. Urz. UE L 137 z 24.05.2017, str. 40, Dz. Urz. UE L 82 z 25.03.2019, str. 4, Dz. Urz. UE L 317 z 09.12.2019, str. 114, Dz. Urz. UE L 321 z 12.12.2019, str. 111, Dz. Urz. UE L 357 z 08.10.2021, str. 27 oraz Dz. Urz. UE L 2024/3115 z 16.12.2024.</w:t>
      </w:r>
    </w:p>
  </w:footnote>
  <w:footnote w:id="28">
    <w:p w14:paraId="2C5736BF" w14:textId="40F665B6" w:rsidR="00481907" w:rsidRDefault="00481907" w:rsidP="00131771">
      <w:pPr>
        <w:pStyle w:val="ODNONIKtreodnonika"/>
      </w:pPr>
      <w:r>
        <w:rPr>
          <w:rStyle w:val="Odwoanieprzypisudolnego"/>
        </w:rPr>
        <w:footnoteRef/>
      </w:r>
      <w:r>
        <w:rPr>
          <w:rStyle w:val="IGindeksgrny"/>
        </w:rPr>
        <w:t>)</w:t>
      </w:r>
      <w:r>
        <w:tab/>
        <w:t>Zmiany wymienionego rozporządzenia zostały ogłoszone w Dz. Urz. UE L 223 z 25.08.2010, str. 37 i 39, D</w:t>
      </w:r>
      <w:r w:rsidRPr="00D30EA1">
        <w:t>z. Urz. UE L</w:t>
      </w:r>
      <w:r>
        <w:t xml:space="preserve"> 224 z 26.08.2010, str. 1, Dz. Urz. UE L 266 z 09.10.2010, str. 1, D</w:t>
      </w:r>
      <w:r w:rsidRPr="00357730">
        <w:t>z. Urz. UE L</w:t>
      </w:r>
      <w:r>
        <w:t xml:space="preserve"> 269 z 13.10.2010, str. 5, Dz. Urz. UE L 293 z 11.11.2010, str. 72, D</w:t>
      </w:r>
      <w:r w:rsidRPr="00357730">
        <w:t>z. Urz. UE L</w:t>
      </w:r>
      <w:r>
        <w:t xml:space="preserve"> 100 z 14.04.2011, str. 26 i 28, D</w:t>
      </w:r>
      <w:r w:rsidRPr="00357730">
        <w:t>z. Urz. UE L</w:t>
      </w:r>
      <w:r>
        <w:t xml:space="preserve"> 30 z 02.02.2012, str. 1, 4 i 6, D</w:t>
      </w:r>
      <w:r w:rsidRPr="00357730">
        <w:t>z. Urz. UE L</w:t>
      </w:r>
      <w:r>
        <w:t xml:space="preserve"> 36 z 09.02.2012, str. 25, D</w:t>
      </w:r>
      <w:r w:rsidRPr="00357730">
        <w:t>z. Urz. UE L</w:t>
      </w:r>
      <w:r>
        <w:t xml:space="preserve"> 40 z 14.02.2012, str. 2 i 4, D</w:t>
      </w:r>
      <w:r w:rsidRPr="00357730">
        <w:t>z. Urz. UE L</w:t>
      </w:r>
      <w:r>
        <w:t xml:space="preserve"> 71 z 09.03.2012, str. 37 i 40, D</w:t>
      </w:r>
      <w:r w:rsidRPr="00280164">
        <w:t>z. Urz. UE L</w:t>
      </w:r>
      <w:r>
        <w:t xml:space="preserve"> 75 z 15.03.2012, str. 7 i 10, D</w:t>
      </w:r>
      <w:r w:rsidRPr="0065578C">
        <w:t>z. Urz. UE L</w:t>
      </w:r>
      <w:r>
        <w:t xml:space="preserve"> 134 z 24.05.2012, str. 10, D</w:t>
      </w:r>
      <w:r w:rsidRPr="0065578C">
        <w:t>z. Urz. UE L</w:t>
      </w:r>
      <w:r>
        <w:t xml:space="preserve"> 143 z 02.06.2012, str. 2, D</w:t>
      </w:r>
      <w:r w:rsidRPr="0065578C">
        <w:t>z. Urz. UE L</w:t>
      </w:r>
      <w:r>
        <w:t xml:space="preserve"> 336 z 08.12.2012, str. 14, D</w:t>
      </w:r>
      <w:r w:rsidRPr="0065578C">
        <w:t>z. Urz. UE L</w:t>
      </w:r>
      <w:r>
        <w:t xml:space="preserve"> 338 z 12.12.2012, str. 20, D</w:t>
      </w:r>
      <w:r w:rsidRPr="0065578C">
        <w:t>z. Urz. UE L</w:t>
      </w:r>
      <w:r>
        <w:t xml:space="preserve"> 340 z 13.12.2012, str. 35, D</w:t>
      </w:r>
      <w:r w:rsidRPr="0065578C">
        <w:t>z. Urz. UE L</w:t>
      </w:r>
      <w:r>
        <w:t xml:space="preserve"> 21 z 24.01.2013, str. 21, D</w:t>
      </w:r>
      <w:r w:rsidRPr="0065578C">
        <w:t>z. Urz. UE L</w:t>
      </w:r>
      <w:r>
        <w:t xml:space="preserve"> 38 z 09.02.2013, str. 11 i 14, D</w:t>
      </w:r>
      <w:r w:rsidRPr="0065578C">
        <w:t>z. Urz. UE L</w:t>
      </w:r>
      <w:r>
        <w:t xml:space="preserve"> 118 z 30.04.2013, str. 17, D</w:t>
      </w:r>
      <w:r w:rsidRPr="0065578C">
        <w:t>z. Urz. UE L</w:t>
      </w:r>
      <w:r>
        <w:t xml:space="preserve"> 121 z 03.05.2013, str. 42, D</w:t>
      </w:r>
      <w:r w:rsidRPr="00471870">
        <w:t>z. Urz. UE L</w:t>
      </w:r>
      <w:r>
        <w:t xml:space="preserve"> 141 z 28.05.2013, str. 4, D</w:t>
      </w:r>
      <w:r w:rsidRPr="00471870">
        <w:t>z. Urz. UE L</w:t>
      </w:r>
      <w:r>
        <w:t xml:space="preserve"> 288 z 30.10.2013, str. 60 i 63, </w:t>
      </w:r>
      <w:r w:rsidRPr="00B42ECD">
        <w:t>Dz. Urz. UE L</w:t>
      </w:r>
      <w:r>
        <w:t xml:space="preserve"> 322 z 03.12.2013, str. 21, D</w:t>
      </w:r>
      <w:r w:rsidRPr="00B42ECD">
        <w:t>z. Urz. UE L</w:t>
      </w:r>
      <w:r>
        <w:t xml:space="preserve"> 8 z 11.01.2014, str. 18 i 20, D</w:t>
      </w:r>
      <w:r w:rsidRPr="00B42ECD">
        <w:t>z. Urz. UE L</w:t>
      </w:r>
      <w:r>
        <w:t xml:space="preserve"> 62 z 04.03.2014, str. 8 i 10, D</w:t>
      </w:r>
      <w:r w:rsidRPr="00B42ECD">
        <w:t>z. Urz. UE L</w:t>
      </w:r>
      <w:r>
        <w:t xml:space="preserve"> 124 z 25.04.2014, str. 19, D</w:t>
      </w:r>
      <w:r w:rsidRPr="00B42ECD">
        <w:t>z. Urz. UE L</w:t>
      </w:r>
      <w:r>
        <w:t xml:space="preserve"> 180 z 20.06.2014, str. 5 i 8, D</w:t>
      </w:r>
      <w:r w:rsidRPr="00B42ECD">
        <w:t>z. Urz. UE L</w:t>
      </w:r>
      <w:r>
        <w:t xml:space="preserve"> 182 z 21.06.2014, str. 11, 14 i 17, D</w:t>
      </w:r>
      <w:r w:rsidRPr="00B42ECD">
        <w:t>z. Urz. UE L</w:t>
      </w:r>
      <w:r>
        <w:t xml:space="preserve"> 272 z 13.09.2014, str. 3, D</w:t>
      </w:r>
      <w:r w:rsidRPr="00B42ECD">
        <w:t>z. Urz. UE L</w:t>
      </w:r>
      <w:r>
        <w:t xml:space="preserve"> 346 z 02.12.2014, str. 23, D</w:t>
      </w:r>
      <w:r w:rsidRPr="00B42ECD">
        <w:t>z. Urz. UE L</w:t>
      </w:r>
      <w:r>
        <w:t xml:space="preserve"> 365 z 19.12.2014, str. 103, D</w:t>
      </w:r>
      <w:r w:rsidRPr="00B42ECD">
        <w:t>z. Urz. UE L</w:t>
      </w:r>
      <w:r>
        <w:t xml:space="preserve"> 369 z 24.12.2014, str. 65, D</w:t>
      </w:r>
      <w:r w:rsidRPr="00B42ECD">
        <w:t>z. Urz. UE L</w:t>
      </w:r>
      <w:r>
        <w:t xml:space="preserve"> 26 z 31.01.2015, str. 7, 10, 13 i 16, D</w:t>
      </w:r>
      <w:r w:rsidRPr="001615F8">
        <w:t>z. Urz. UE L</w:t>
      </w:r>
      <w:r>
        <w:t xml:space="preserve"> 66 z 11.03.2015, str. 1, D</w:t>
      </w:r>
      <w:r w:rsidRPr="001615F8">
        <w:t>z. Urz. UE L</w:t>
      </w:r>
      <w:r>
        <w:t xml:space="preserve"> 74 z 18.03.2015, str. 18, D</w:t>
      </w:r>
      <w:r w:rsidRPr="001615F8">
        <w:t>z. Urz. UE L</w:t>
      </w:r>
      <w:r>
        <w:t xml:space="preserve"> 175 z 04.07.2015, str. 5, 8 i 11, D</w:t>
      </w:r>
      <w:r w:rsidRPr="001615F8">
        <w:t>z. Urz. UE L</w:t>
      </w:r>
      <w:r>
        <w:t xml:space="preserve"> 200 z 30.07.2015, str. 11, D</w:t>
      </w:r>
      <w:r w:rsidRPr="001615F8">
        <w:t>z. Urz. UE L</w:t>
      </w:r>
      <w:r>
        <w:t xml:space="preserve"> 231 z 04.09.2015, str. 7 i 10, D</w:t>
      </w:r>
      <w:r w:rsidRPr="001615F8">
        <w:t>z. Urz. UE L</w:t>
      </w:r>
      <w:r>
        <w:t xml:space="preserve"> 265 z 10.10.2015, str. 1, D</w:t>
      </w:r>
      <w:r w:rsidRPr="00424772">
        <w:t>z. Urz. UE L</w:t>
      </w:r>
      <w:r>
        <w:t xml:space="preserve"> 301 z 18.11.2015, str. 7, D</w:t>
      </w:r>
      <w:r w:rsidRPr="00424772">
        <w:t>z. Urz. UE L</w:t>
      </w:r>
      <w:r>
        <w:t xml:space="preserve"> 25 z 02.02.2016, str. 44, D</w:t>
      </w:r>
      <w:r w:rsidRPr="00424772">
        <w:t>z. Urz. UE L</w:t>
      </w:r>
      <w:r>
        <w:t xml:space="preserve"> 58 z 04.03.2016, str. 35, D</w:t>
      </w:r>
      <w:r w:rsidRPr="00424772">
        <w:t>z. Urz. UE L</w:t>
      </w:r>
      <w:r>
        <w:t xml:space="preserve"> 60 z 05.03.2016, str. 3, D</w:t>
      </w:r>
      <w:r w:rsidRPr="00424772">
        <w:t>z. Urz. UE L</w:t>
      </w:r>
      <w:r>
        <w:t xml:space="preserve"> 99 z 15.04.2016, str. 1, D</w:t>
      </w:r>
      <w:r w:rsidRPr="00424772">
        <w:t>z. Urz. UE L</w:t>
      </w:r>
      <w:r>
        <w:t xml:space="preserve"> 125 z 13.05.2016, str. 6, D</w:t>
      </w:r>
      <w:r w:rsidRPr="00424772">
        <w:t>z. Urz. UE L</w:t>
      </w:r>
      <w:r>
        <w:t xml:space="preserve"> 148 z 04.06.2016, str. 1, D</w:t>
      </w:r>
      <w:r w:rsidRPr="00424772">
        <w:t>z. Urz. UE L</w:t>
      </w:r>
      <w:r>
        <w:t xml:space="preserve"> 235 z 01.09.2016, str. 8, D</w:t>
      </w:r>
      <w:r w:rsidRPr="00424772">
        <w:t>z. Urz. UE L</w:t>
      </w:r>
      <w:r>
        <w:t xml:space="preserve"> 280 z 18.10.2016, str. 22, D</w:t>
      </w:r>
      <w:r w:rsidRPr="00424772">
        <w:t>z. Urz. UE L</w:t>
      </w:r>
      <w:r>
        <w:t xml:space="preserve"> 318 z 24.11.2016, str. 3, D</w:t>
      </w:r>
      <w:r w:rsidRPr="00424772">
        <w:t>z. Urz. UE L</w:t>
      </w:r>
      <w:r>
        <w:t xml:space="preserve"> 320 z 26.11.2016, str. 29, D</w:t>
      </w:r>
      <w:r w:rsidRPr="00424772">
        <w:t>z. Urz. UE L</w:t>
      </w:r>
      <w:r>
        <w:t xml:space="preserve"> 32 z 07.02.2017, str. 17, D</w:t>
      </w:r>
      <w:r w:rsidRPr="00424772">
        <w:t>z. Urz. UE L</w:t>
      </w:r>
      <w:r>
        <w:t xml:space="preserve"> 237 z 15.09.2017, str. 67 i 69, D</w:t>
      </w:r>
      <w:r w:rsidRPr="00424772">
        <w:t>z. Urz. UE L</w:t>
      </w:r>
      <w:r>
        <w:t xml:space="preserve"> 87 z 03.04.2018, str. 9, D</w:t>
      </w:r>
      <w:r w:rsidRPr="00424772">
        <w:t>z. Urz. UE L</w:t>
      </w:r>
      <w:r>
        <w:t xml:space="preserve"> 88 z 04.04.2018, str. 1, D</w:t>
      </w:r>
      <w:r w:rsidRPr="00424772">
        <w:t>z. Urz. UE L</w:t>
      </w:r>
      <w:r>
        <w:t xml:space="preserve"> 122 z 17.05.2018, str. 5 i 8, D</w:t>
      </w:r>
      <w:r w:rsidRPr="00424772">
        <w:t>z. Urz. UE L</w:t>
      </w:r>
      <w:r>
        <w:t xml:space="preserve"> 194 z 31.07.2018, str. 41, D</w:t>
      </w:r>
      <w:r w:rsidRPr="00424772">
        <w:t>z. Urz. UE L</w:t>
      </w:r>
      <w:r>
        <w:t xml:space="preserve"> 316 z 13.12.2018, str. 6, D</w:t>
      </w:r>
      <w:r w:rsidRPr="00424772">
        <w:t>z. Urz. UE L</w:t>
      </w:r>
      <w:r>
        <w:t xml:space="preserve"> 39 z 11.02.2019, str. 4, D</w:t>
      </w:r>
      <w:r w:rsidRPr="00424772">
        <w:t>z. Urz. UE L</w:t>
      </w:r>
      <w:r>
        <w:t xml:space="preserve"> 290 z 11.11.2019, str. 8, D</w:t>
      </w:r>
      <w:r w:rsidRPr="00424772">
        <w:t>z. Urz. UE L</w:t>
      </w:r>
      <w:r>
        <w:t xml:space="preserve"> 15 z 20.01.2020, str. 2 i 5, D</w:t>
      </w:r>
      <w:r w:rsidRPr="00211E8B">
        <w:t>z. Urz. UE L</w:t>
      </w:r>
      <w:r>
        <w:t xml:space="preserve"> 379 z 13.11.2020, str. 44, D</w:t>
      </w:r>
      <w:r w:rsidRPr="00211E8B">
        <w:t>z. Urz. UE L</w:t>
      </w:r>
      <w:r>
        <w:t xml:space="preserve"> 384, z 17.11.2020, str. 3, D</w:t>
      </w:r>
      <w:r w:rsidRPr="00211E8B">
        <w:t>z. Urz. UE L</w:t>
      </w:r>
      <w:r>
        <w:t xml:space="preserve"> 131 z 16.04.2021, str. 120, Dz. Urz. UE L 186 z 27.05.2021, str. 32, D</w:t>
      </w:r>
      <w:r w:rsidRPr="00211E8B">
        <w:t>z. Urz. UE L</w:t>
      </w:r>
      <w:r>
        <w:t xml:space="preserve"> 117 z 19.04.2022, str. 29, D</w:t>
      </w:r>
      <w:r w:rsidRPr="00211E8B">
        <w:t>z. Urz. UE L</w:t>
      </w:r>
      <w:r>
        <w:t xml:space="preserve"> 67 z 03.03.2023, str. 38, D</w:t>
      </w:r>
      <w:r w:rsidRPr="00211E8B">
        <w:t>z. Urz. UE L</w:t>
      </w:r>
      <w:r>
        <w:t xml:space="preserve"> 134 z 22.05.2023, str. 36, Dz. Urz. UE L 2023/2194 z 20.10.2023, Dz. Urz. UE L 2023/2203 z 23.10.2023, Dz. Urz. UE L 2024/859 z 19.03.2024 oraz Dz. Urz. UE L 2024/860</w:t>
      </w:r>
      <w:r w:rsidRPr="00DB5974">
        <w:t xml:space="preserve"> z 19.03.2024</w:t>
      </w:r>
      <w:r>
        <w:t>.</w:t>
      </w:r>
    </w:p>
  </w:footnote>
  <w:footnote w:id="29">
    <w:p w14:paraId="28DC0E3C" w14:textId="77777777" w:rsidR="00481907" w:rsidRDefault="00481907" w:rsidP="00131771">
      <w:pPr>
        <w:pStyle w:val="ODNONIKtreodnonika"/>
      </w:pPr>
      <w:r>
        <w:rPr>
          <w:rStyle w:val="Odwoanieprzypisudolnego"/>
        </w:rPr>
        <w:footnoteRef/>
      </w:r>
      <w:r>
        <w:rPr>
          <w:rStyle w:val="IGindeksgrny"/>
        </w:rPr>
        <w:t>)</w:t>
      </w:r>
      <w:r>
        <w:tab/>
        <w:t>Zmiana wymienionego rozporządzenia została ogłoszona w Dz. Urz. UE L 251 z 29.09.2022, str. 4.</w:t>
      </w:r>
    </w:p>
  </w:footnote>
  <w:footnote w:id="30">
    <w:p w14:paraId="1D1AED44" w14:textId="682452CC" w:rsidR="00481907" w:rsidRDefault="00481907" w:rsidP="00131771">
      <w:pPr>
        <w:pStyle w:val="ODNONIKtreodnonika"/>
      </w:pPr>
      <w:r>
        <w:rPr>
          <w:rStyle w:val="Odwoanieprzypisudolnego"/>
        </w:rPr>
        <w:footnoteRef/>
      </w:r>
      <w:r>
        <w:rPr>
          <w:rStyle w:val="IGindeksgrny"/>
        </w:rPr>
        <w:t>)</w:t>
      </w:r>
      <w:r>
        <w:tab/>
      </w:r>
      <w:r w:rsidRPr="00BA1475">
        <w:t>Zmiany wymienionego rozporządzenia zostały ogłoszone w Dz. Urz. UE L 184 z 21.07.2023, str. 21, Dz. Urz. UE L 2024/1002 z 05.04.2024, Dz. Urz. UE L 2024/1022 z 09.04.2024, Dz. Urz. UE L 2024/1038 z 10.04.2024, Dz. Urz. UE L 2024/1683 z 18.06.2024, Dz. Urz. UE L 2024/1756 z 26.06.2024 oraz Dz. Urz. UE L 2024/1808 z 02.07.2024.</w:t>
      </w:r>
    </w:p>
  </w:footnote>
  <w:footnote w:id="31">
    <w:p w14:paraId="2D0CF889" w14:textId="77777777" w:rsidR="00481907" w:rsidRDefault="00481907" w:rsidP="00131771">
      <w:pPr>
        <w:pStyle w:val="ODNONIKtreodnonika"/>
      </w:pPr>
      <w:r>
        <w:rPr>
          <w:rStyle w:val="Odwoanieprzypisudolnego"/>
        </w:rPr>
        <w:footnoteRef/>
      </w:r>
      <w:r>
        <w:rPr>
          <w:rStyle w:val="IGindeksgrny"/>
        </w:rPr>
        <w:t>)</w:t>
      </w:r>
      <w:r>
        <w:tab/>
        <w:t>Zmiany wymienionego rozporządzenia zostały ogłoszone w Dz. Urz. UE L 178 z 10.07.2012, str. 1 oraz Dz. Urz. UE L 109 z 07.04.2020, str. 1.</w:t>
      </w:r>
    </w:p>
  </w:footnote>
  <w:footnote w:id="32">
    <w:p w14:paraId="65A76766" w14:textId="2A3E108E" w:rsidR="00481907" w:rsidRDefault="00481907" w:rsidP="00131771">
      <w:pPr>
        <w:pStyle w:val="ODNONIKtreodnonika"/>
      </w:pPr>
      <w:r>
        <w:rPr>
          <w:rStyle w:val="Odwoanieprzypisudolnego"/>
        </w:rPr>
        <w:footnoteRef/>
      </w:r>
      <w:r>
        <w:rPr>
          <w:rStyle w:val="IGindeksgrny"/>
        </w:rPr>
        <w:t>)</w:t>
      </w:r>
      <w:r>
        <w:tab/>
        <w:t>Zmiany wymienionego rozporządzenia zostały ogłoszone w Dz. Urz. UE L 268 z 22.10.2019, str. 6, Dz. Urz. UE L 141 z 20.05.2022, str. 15 oraz Dz. Urz. UE L 2024/2391 z 11.09.2024.</w:t>
      </w:r>
    </w:p>
  </w:footnote>
  <w:footnote w:id="33">
    <w:p w14:paraId="508755D9" w14:textId="2AB20A00" w:rsidR="00253F5E" w:rsidRPr="00253F5E" w:rsidRDefault="00253F5E" w:rsidP="00D913F2">
      <w:pPr>
        <w:pStyle w:val="ODNONIKtreodnonika"/>
      </w:pPr>
      <w:r>
        <w:rPr>
          <w:rStyle w:val="Odwoanieprzypisudolnego"/>
        </w:rPr>
        <w:footnoteRef/>
      </w:r>
      <w:r>
        <w:rPr>
          <w:rStyle w:val="IGindeksgrny"/>
        </w:rPr>
        <w:t>)</w:t>
      </w:r>
      <w:r>
        <w:tab/>
        <w:t xml:space="preserve">Zmiany </w:t>
      </w:r>
      <w:r w:rsidR="0017660B">
        <w:t xml:space="preserve">tekstu jednolitego </w:t>
      </w:r>
      <w:r>
        <w:t xml:space="preserve">wymienionej ustawy zostały ogłoszone w Dz. U. z 2024 r. poz. </w:t>
      </w:r>
      <w:r w:rsidRPr="00A557D6">
        <w:t>1222</w:t>
      </w:r>
      <w:r>
        <w:t xml:space="preserve"> i 1871</w:t>
      </w:r>
      <w:r w:rsidRPr="00FB35A1">
        <w:t xml:space="preserve"> oraz z 2025 r. poz. 222</w:t>
      </w:r>
      <w:r>
        <w:t>, 621, 622 i 769</w:t>
      </w:r>
      <w:r w:rsidR="0017660B">
        <w:t>.</w:t>
      </w:r>
    </w:p>
  </w:footnote>
  <w:footnote w:id="34">
    <w:p w14:paraId="6236A6C5" w14:textId="77777777" w:rsidR="00481907" w:rsidRDefault="00481907" w:rsidP="00131771">
      <w:pPr>
        <w:pStyle w:val="ODNONIKtreodnonika"/>
      </w:pPr>
      <w:r w:rsidRPr="00F65D29">
        <w:rPr>
          <w:rStyle w:val="IGindeksgrny"/>
        </w:rPr>
        <w:footnoteRef/>
      </w:r>
      <w:r w:rsidRPr="00F65D29">
        <w:rPr>
          <w:rStyle w:val="IGindeksgrny"/>
        </w:rPr>
        <w:t>)</w:t>
      </w:r>
      <w:r>
        <w:tab/>
        <w:t>Zmiany wymienionego rozporządzenia zostały ogłoszone w Dz. Urz. UE L 194 z 02.06.2021, str. 1 oraz Dz. Urz. UE L 81 z 21.03.2023, str. 1.</w:t>
      </w:r>
    </w:p>
  </w:footnote>
  <w:footnote w:id="35">
    <w:p w14:paraId="26AA407E" w14:textId="77777777" w:rsidR="00481907" w:rsidRDefault="00481907" w:rsidP="00F63996">
      <w:pPr>
        <w:pStyle w:val="ODNONIKtreodnonika"/>
      </w:pPr>
      <w:r w:rsidRPr="00F65D29">
        <w:rPr>
          <w:rStyle w:val="IGindeksgrny"/>
        </w:rPr>
        <w:footnoteRef/>
      </w:r>
      <w:r w:rsidRPr="00F65D29">
        <w:rPr>
          <w:rStyle w:val="IGindeksgrny"/>
        </w:rPr>
        <w:t>)</w:t>
      </w:r>
      <w:r>
        <w:tab/>
        <w:t>Zmiany wymienionego rozporządzenia zostały ogłoszone w Dz. Urz. UE L 194 z 02.06.2021, str. 1 oraz Dz. Urz. UE L 81 z 21.03.2023, str. 1.</w:t>
      </w:r>
    </w:p>
  </w:footnote>
  <w:footnote w:id="36">
    <w:p w14:paraId="551A861B" w14:textId="1A7C729F" w:rsidR="00481907" w:rsidRDefault="00481907" w:rsidP="00662A29">
      <w:pPr>
        <w:pStyle w:val="ODNONIKtreodnonika"/>
      </w:pPr>
      <w:r w:rsidRPr="00DB5B76">
        <w:rPr>
          <w:rStyle w:val="IGindeksgrny"/>
        </w:rPr>
        <w:footnoteRef/>
      </w:r>
      <w:r w:rsidRPr="00DB5B76">
        <w:rPr>
          <w:rStyle w:val="IGindeksgrny"/>
        </w:rPr>
        <w:t>)</w:t>
      </w:r>
      <w:r>
        <w:tab/>
      </w:r>
      <w:r w:rsidRPr="00C114D1">
        <w:t>Zmiany wymienionego rozporządzenia zostały ogłoszone w Dz. Urz. UE L 160 z 15.06.202</w:t>
      </w:r>
      <w:r>
        <w:t>2</w:t>
      </w:r>
      <w:r w:rsidRPr="00C114D1">
        <w:t>, str. 30 oraz Dz. Urz. UE L 2024/216 z 12.01.2024.</w:t>
      </w:r>
    </w:p>
  </w:footnote>
  <w:footnote w:id="37">
    <w:p w14:paraId="4B906864" w14:textId="346474D8" w:rsidR="00481907" w:rsidRDefault="00481907" w:rsidP="003A673B">
      <w:pPr>
        <w:pStyle w:val="ODNONIKtreodnonika"/>
      </w:pPr>
      <w:r w:rsidRPr="00594084">
        <w:rPr>
          <w:rStyle w:val="IGindeksgrny"/>
        </w:rPr>
        <w:footnoteRef/>
      </w:r>
      <w:r w:rsidRPr="00594084">
        <w:rPr>
          <w:rStyle w:val="IGindeksgrny"/>
        </w:rPr>
        <w:t>)</w:t>
      </w:r>
      <w:r>
        <w:tab/>
      </w:r>
      <w:r w:rsidRPr="00B74F85">
        <w:t>Zmiany wymienionego rozporządzenia zostały ogłoszone w Dz. Urz. UE L 105 z 20.04.2023, str. 9, Dz. Urz. UE L 112 z 27.04.2023, str. 1, Dz. Urz. UE L 126 z 12.05.2023, str. 1, Dz. Urz. UE L 128 z 15.05.2023, str. 11, Dz. Urz. UE L 144 z 05.06.2023, str. 14, Dz. Urz. UE L 161 z 27.06.2023, str. 1, Dz. Urz. UE L 170 z 05.07.2023, str. 3, Dz. Urz. UE L 182 z 19.07.2023, str. 150, Dz. Urz. UE L 195 z 03.08.2023, str. 4, Dz. Urz. UE L 206 z 21.08.2023, str. 10, Dz. Urz. UE L 216 z 01.09.2023, str. 39, Dz. Urz. UE L 233 z 21.09.2023, str. 27, Dz. Urz. UE L 2023/2396 z 03.10.2023, Dz. Urz. UE L 2023/2213 z 18.10.2023, Dz. Urz. UE L 2023/2421 z 25.10.2023, Dz. Urz. UE L 2023/2469 z 03.11.2023, Dz. Urz. UE L 2023/2708 z 29.11.2023, Dz. Urz. UE L 2023/2894 z 20.12.2023, Dz. Urz. UE L 2024/413 z 26.01.2024, Dz. Urz. UE L 2024/483 z 06.02.2024, Dz. Urz. UE L 2024/760 z 26.02.2024, Dz. Urz. UE L 2024/808 z 01.03.2024, Dz. Urz. UE L 2024/870 z 14.03.2024, Dz. Urz. UE L 2024/968 z 22.03.2024, Dz. Urz. UE L 2024/1171 z 17.04.2024, Dz. Urz. UE L 2024/1269 z 30.04.2024, Dz. Urz. UE L 2024/1454 z 21.05.2024, Dz. Urz. UE L 2024/1661 z 06.06.2024, Dz. Urz. UE L 2024/1857 z 01.07.2024, Dz. Urz. UE L 2024/1946 z 09.07.2024, Dz. Urz. UE L 2024/1994 z 18.07.2024, Dz. Urz. UE L 2024/2051 z 24.07.2024, Dz. Urz. UE L 2024/2139 z 02.08.2024, Dz. Urz. UE L 2024/2160 z 12.08.2024, Dz. Urz. UE L 2024/2167 z 20.08.2024</w:t>
      </w:r>
      <w:r>
        <w:t xml:space="preserve">, </w:t>
      </w:r>
      <w:r w:rsidRPr="00B74F85">
        <w:t>Dz. Urz. UE L 2024/2187 z 28.08.2024</w:t>
      </w:r>
      <w:r>
        <w:t xml:space="preserve">, Dz. Urz. UE L 2024/2425 z 10.09.2024, Dz. Urz. UE L 2024/2491 z 18.09.2024, Dz. Urz. UE L 2024/2526 z 24.09.2024, Dz. Urz. UE L 2024/2656 z 07.10.2024, </w:t>
      </w:r>
      <w:r w:rsidRPr="00BE7B15">
        <w:t>Dz. Urz. UE L 2024/2825 z 31.10.2024 oraz Dz. Urz. UE L 2024/2886 z 13.11.2024</w:t>
      </w:r>
      <w:r>
        <w:t>.</w:t>
      </w:r>
    </w:p>
  </w:footnote>
  <w:footnote w:id="38">
    <w:p w14:paraId="56CFEC64" w14:textId="77777777" w:rsidR="00481907" w:rsidRDefault="00481907" w:rsidP="00131771">
      <w:pPr>
        <w:pStyle w:val="ODNONIKtreodnonika"/>
      </w:pPr>
      <w:r>
        <w:rPr>
          <w:rStyle w:val="Odwoanieprzypisudolnego"/>
        </w:rPr>
        <w:footnoteRef/>
      </w:r>
      <w:r w:rsidRPr="00CA46BD">
        <w:rPr>
          <w:rStyle w:val="IGindeksgrny"/>
        </w:rPr>
        <w:t>)</w:t>
      </w:r>
      <w:r>
        <w:rPr>
          <w:rStyle w:val="IGindeksgrny"/>
        </w:rPr>
        <w:tab/>
      </w:r>
      <w:r>
        <w:t>Zmiana</w:t>
      </w:r>
      <w:r w:rsidRPr="00CA46BD">
        <w:t xml:space="preserve"> wymi</w:t>
      </w:r>
      <w:r>
        <w:t>enionego rozporządzenia została ogłoszona</w:t>
      </w:r>
      <w:r w:rsidRPr="00CA46BD">
        <w:t xml:space="preserve"> w Dz. Urz. UE L 77 z 20.03.2018, str. 18.</w:t>
      </w:r>
    </w:p>
  </w:footnote>
  <w:footnote w:id="39">
    <w:p w14:paraId="0C211F7C" w14:textId="33ACD59D" w:rsidR="00481907" w:rsidRDefault="00481907" w:rsidP="00B643FC">
      <w:pPr>
        <w:pStyle w:val="ODNONIKtreodnonika"/>
      </w:pPr>
      <w:r w:rsidRPr="00B643FC">
        <w:rPr>
          <w:rStyle w:val="IGindeksgrny"/>
        </w:rPr>
        <w:footnoteRef/>
      </w:r>
      <w:r w:rsidRPr="00B643FC">
        <w:rPr>
          <w:rStyle w:val="IGindeksgrny"/>
        </w:rPr>
        <w:t>)</w:t>
      </w:r>
      <w:r>
        <w:tab/>
      </w:r>
      <w:r w:rsidRPr="001B023A">
        <w:t>Zmiana wymienionego rozporządzenia została ogłoszona w Dz. Urz. UE L 2023/2607 z 23.11.2023.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59F9" w14:textId="6427A78F" w:rsidR="00481907" w:rsidRPr="00B371CC" w:rsidRDefault="00481907" w:rsidP="00131771">
    <w:pPr>
      <w:pStyle w:val="Nagwek"/>
      <w:jc w:val="center"/>
    </w:pPr>
    <w:r>
      <w:t xml:space="preserve">– </w:t>
    </w:r>
    <w:r>
      <w:fldChar w:fldCharType="begin"/>
    </w:r>
    <w:r>
      <w:instrText xml:space="preserve"> PAGE  \* MERGEFORMAT </w:instrText>
    </w:r>
    <w:r>
      <w:fldChar w:fldCharType="separate"/>
    </w:r>
    <w:r w:rsidR="009F13C9">
      <w:rPr>
        <w:noProof/>
      </w:rPr>
      <w:t>109</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172"/>
    <w:multiLevelType w:val="hybridMultilevel"/>
    <w:tmpl w:val="FE885CE6"/>
    <w:lvl w:ilvl="0" w:tplc="3E9A05EE">
      <w:start w:val="1"/>
      <w:numFmt w:val="decimal"/>
      <w:lvlText w:val="%1)"/>
      <w:lvlJc w:val="left"/>
      <w:pPr>
        <w:ind w:left="1020" w:hanging="360"/>
      </w:pPr>
    </w:lvl>
    <w:lvl w:ilvl="1" w:tplc="E4DEB9B0">
      <w:start w:val="1"/>
      <w:numFmt w:val="decimal"/>
      <w:lvlText w:val="%2)"/>
      <w:lvlJc w:val="left"/>
      <w:pPr>
        <w:ind w:left="1020" w:hanging="360"/>
      </w:pPr>
    </w:lvl>
    <w:lvl w:ilvl="2" w:tplc="0BF0618A">
      <w:start w:val="1"/>
      <w:numFmt w:val="decimal"/>
      <w:lvlText w:val="%3)"/>
      <w:lvlJc w:val="left"/>
      <w:pPr>
        <w:ind w:left="1020" w:hanging="360"/>
      </w:pPr>
    </w:lvl>
    <w:lvl w:ilvl="3" w:tplc="7376D2A2">
      <w:start w:val="1"/>
      <w:numFmt w:val="decimal"/>
      <w:lvlText w:val="%4)"/>
      <w:lvlJc w:val="left"/>
      <w:pPr>
        <w:ind w:left="1020" w:hanging="360"/>
      </w:pPr>
    </w:lvl>
    <w:lvl w:ilvl="4" w:tplc="0B681760">
      <w:start w:val="1"/>
      <w:numFmt w:val="decimal"/>
      <w:lvlText w:val="%5)"/>
      <w:lvlJc w:val="left"/>
      <w:pPr>
        <w:ind w:left="1020" w:hanging="360"/>
      </w:pPr>
    </w:lvl>
    <w:lvl w:ilvl="5" w:tplc="2B4C7406">
      <w:start w:val="1"/>
      <w:numFmt w:val="decimal"/>
      <w:lvlText w:val="%6)"/>
      <w:lvlJc w:val="left"/>
      <w:pPr>
        <w:ind w:left="1020" w:hanging="360"/>
      </w:pPr>
    </w:lvl>
    <w:lvl w:ilvl="6" w:tplc="A09C086E">
      <w:start w:val="1"/>
      <w:numFmt w:val="decimal"/>
      <w:lvlText w:val="%7)"/>
      <w:lvlJc w:val="left"/>
      <w:pPr>
        <w:ind w:left="1020" w:hanging="360"/>
      </w:pPr>
    </w:lvl>
    <w:lvl w:ilvl="7" w:tplc="D3E0D4D4">
      <w:start w:val="1"/>
      <w:numFmt w:val="decimal"/>
      <w:lvlText w:val="%8)"/>
      <w:lvlJc w:val="left"/>
      <w:pPr>
        <w:ind w:left="1020" w:hanging="360"/>
      </w:pPr>
    </w:lvl>
    <w:lvl w:ilvl="8" w:tplc="5ACA868C">
      <w:start w:val="1"/>
      <w:numFmt w:val="decimal"/>
      <w:lvlText w:val="%9)"/>
      <w:lvlJc w:val="left"/>
      <w:pPr>
        <w:ind w:left="1020" w:hanging="360"/>
      </w:pPr>
    </w:lvl>
  </w:abstractNum>
  <w:abstractNum w:abstractNumId="1" w15:restartNumberingAfterBreak="0">
    <w:nsid w:val="33BC033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2D6612"/>
    <w:multiLevelType w:val="hybridMultilevel"/>
    <w:tmpl w:val="88385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397C5E"/>
    <w:multiLevelType w:val="hybridMultilevel"/>
    <w:tmpl w:val="EDB82F7C"/>
    <w:lvl w:ilvl="0" w:tplc="00D2EE08">
      <w:start w:val="1"/>
      <w:numFmt w:val="decimal"/>
      <w:lvlText w:val="%1)"/>
      <w:lvlJc w:val="left"/>
      <w:pPr>
        <w:ind w:left="1020" w:hanging="360"/>
      </w:pPr>
    </w:lvl>
    <w:lvl w:ilvl="1" w:tplc="3C22755E">
      <w:start w:val="1"/>
      <w:numFmt w:val="decimal"/>
      <w:lvlText w:val="%2)"/>
      <w:lvlJc w:val="left"/>
      <w:pPr>
        <w:ind w:left="1020" w:hanging="360"/>
      </w:pPr>
    </w:lvl>
    <w:lvl w:ilvl="2" w:tplc="F45E691A">
      <w:start w:val="1"/>
      <w:numFmt w:val="decimal"/>
      <w:lvlText w:val="%3)"/>
      <w:lvlJc w:val="left"/>
      <w:pPr>
        <w:ind w:left="1020" w:hanging="360"/>
      </w:pPr>
    </w:lvl>
    <w:lvl w:ilvl="3" w:tplc="771020F6">
      <w:start w:val="1"/>
      <w:numFmt w:val="decimal"/>
      <w:lvlText w:val="%4)"/>
      <w:lvlJc w:val="left"/>
      <w:pPr>
        <w:ind w:left="1020" w:hanging="360"/>
      </w:pPr>
    </w:lvl>
    <w:lvl w:ilvl="4" w:tplc="D6200A7E">
      <w:start w:val="1"/>
      <w:numFmt w:val="decimal"/>
      <w:lvlText w:val="%5)"/>
      <w:lvlJc w:val="left"/>
      <w:pPr>
        <w:ind w:left="1020" w:hanging="360"/>
      </w:pPr>
    </w:lvl>
    <w:lvl w:ilvl="5" w:tplc="ECF06144">
      <w:start w:val="1"/>
      <w:numFmt w:val="decimal"/>
      <w:lvlText w:val="%6)"/>
      <w:lvlJc w:val="left"/>
      <w:pPr>
        <w:ind w:left="1020" w:hanging="360"/>
      </w:pPr>
    </w:lvl>
    <w:lvl w:ilvl="6" w:tplc="E1D2F05A">
      <w:start w:val="1"/>
      <w:numFmt w:val="decimal"/>
      <w:lvlText w:val="%7)"/>
      <w:lvlJc w:val="left"/>
      <w:pPr>
        <w:ind w:left="1020" w:hanging="360"/>
      </w:pPr>
    </w:lvl>
    <w:lvl w:ilvl="7" w:tplc="3CA04934">
      <w:start w:val="1"/>
      <w:numFmt w:val="decimal"/>
      <w:lvlText w:val="%8)"/>
      <w:lvlJc w:val="left"/>
      <w:pPr>
        <w:ind w:left="1020" w:hanging="360"/>
      </w:pPr>
    </w:lvl>
    <w:lvl w:ilvl="8" w:tplc="A3B4C382">
      <w:start w:val="1"/>
      <w:numFmt w:val="decimal"/>
      <w:lvlText w:val="%9)"/>
      <w:lvlJc w:val="left"/>
      <w:pPr>
        <w:ind w:left="1020" w:hanging="360"/>
      </w:pPr>
    </w:lvl>
  </w:abstractNum>
  <w:num w:numId="1" w16cid:durableId="484321085">
    <w:abstractNumId w:val="2"/>
  </w:num>
  <w:num w:numId="2" w16cid:durableId="1176774425">
    <w:abstractNumId w:val="1"/>
  </w:num>
  <w:num w:numId="3" w16cid:durableId="1915510165">
    <w:abstractNumId w:val="3"/>
  </w:num>
  <w:num w:numId="4" w16cid:durableId="187361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9C"/>
    <w:rsid w:val="00001144"/>
    <w:rsid w:val="00001E90"/>
    <w:rsid w:val="000024E1"/>
    <w:rsid w:val="00004BB0"/>
    <w:rsid w:val="00005C05"/>
    <w:rsid w:val="00005C2E"/>
    <w:rsid w:val="000065C9"/>
    <w:rsid w:val="0000671D"/>
    <w:rsid w:val="00006C9E"/>
    <w:rsid w:val="00007389"/>
    <w:rsid w:val="000075A0"/>
    <w:rsid w:val="000100AD"/>
    <w:rsid w:val="000100CF"/>
    <w:rsid w:val="000111F6"/>
    <w:rsid w:val="00011554"/>
    <w:rsid w:val="00011B9A"/>
    <w:rsid w:val="00013B56"/>
    <w:rsid w:val="0001464B"/>
    <w:rsid w:val="00014D3A"/>
    <w:rsid w:val="00016FCE"/>
    <w:rsid w:val="0002013B"/>
    <w:rsid w:val="0002090F"/>
    <w:rsid w:val="00020C03"/>
    <w:rsid w:val="00023F63"/>
    <w:rsid w:val="00024ACC"/>
    <w:rsid w:val="00025E93"/>
    <w:rsid w:val="00025FD3"/>
    <w:rsid w:val="00026007"/>
    <w:rsid w:val="00026D0D"/>
    <w:rsid w:val="00026D10"/>
    <w:rsid w:val="00027529"/>
    <w:rsid w:val="00027FB4"/>
    <w:rsid w:val="000305CA"/>
    <w:rsid w:val="00030CCD"/>
    <w:rsid w:val="00031309"/>
    <w:rsid w:val="00031D50"/>
    <w:rsid w:val="0003201F"/>
    <w:rsid w:val="000328F9"/>
    <w:rsid w:val="00034057"/>
    <w:rsid w:val="000345E3"/>
    <w:rsid w:val="0003518D"/>
    <w:rsid w:val="000353F1"/>
    <w:rsid w:val="00035E9F"/>
    <w:rsid w:val="00036690"/>
    <w:rsid w:val="00037A4F"/>
    <w:rsid w:val="0004094C"/>
    <w:rsid w:val="000417D9"/>
    <w:rsid w:val="00041C08"/>
    <w:rsid w:val="00042DE5"/>
    <w:rsid w:val="00042F92"/>
    <w:rsid w:val="0004324B"/>
    <w:rsid w:val="000435AC"/>
    <w:rsid w:val="00044729"/>
    <w:rsid w:val="000450E3"/>
    <w:rsid w:val="00047ED8"/>
    <w:rsid w:val="00050AA9"/>
    <w:rsid w:val="00050C39"/>
    <w:rsid w:val="00050E7A"/>
    <w:rsid w:val="00051AC9"/>
    <w:rsid w:val="00051F8B"/>
    <w:rsid w:val="00053063"/>
    <w:rsid w:val="000535DE"/>
    <w:rsid w:val="00053C9B"/>
    <w:rsid w:val="00054511"/>
    <w:rsid w:val="00054AD2"/>
    <w:rsid w:val="00054B42"/>
    <w:rsid w:val="00054B81"/>
    <w:rsid w:val="0005552A"/>
    <w:rsid w:val="00055533"/>
    <w:rsid w:val="000563A6"/>
    <w:rsid w:val="00056DAC"/>
    <w:rsid w:val="00056F62"/>
    <w:rsid w:val="0005704B"/>
    <w:rsid w:val="00057831"/>
    <w:rsid w:val="0006031A"/>
    <w:rsid w:val="000607C2"/>
    <w:rsid w:val="00060CB7"/>
    <w:rsid w:val="00060CD5"/>
    <w:rsid w:val="00060D72"/>
    <w:rsid w:val="00061582"/>
    <w:rsid w:val="00061AB9"/>
    <w:rsid w:val="000630B8"/>
    <w:rsid w:val="0006523F"/>
    <w:rsid w:val="00065CE2"/>
    <w:rsid w:val="00066740"/>
    <w:rsid w:val="00066D42"/>
    <w:rsid w:val="00066DD5"/>
    <w:rsid w:val="0006762F"/>
    <w:rsid w:val="00070A86"/>
    <w:rsid w:val="00070D34"/>
    <w:rsid w:val="0007132A"/>
    <w:rsid w:val="00072D9C"/>
    <w:rsid w:val="000734F5"/>
    <w:rsid w:val="00073AB3"/>
    <w:rsid w:val="00075A67"/>
    <w:rsid w:val="000770CD"/>
    <w:rsid w:val="00077A51"/>
    <w:rsid w:val="00077ADE"/>
    <w:rsid w:val="0008027C"/>
    <w:rsid w:val="0008058E"/>
    <w:rsid w:val="00080907"/>
    <w:rsid w:val="0008111B"/>
    <w:rsid w:val="0008157C"/>
    <w:rsid w:val="00081818"/>
    <w:rsid w:val="000819FF"/>
    <w:rsid w:val="0008238F"/>
    <w:rsid w:val="000827BA"/>
    <w:rsid w:val="00082B21"/>
    <w:rsid w:val="00083D71"/>
    <w:rsid w:val="00084395"/>
    <w:rsid w:val="0008500A"/>
    <w:rsid w:val="00085958"/>
    <w:rsid w:val="00085E03"/>
    <w:rsid w:val="00086ECF"/>
    <w:rsid w:val="000877C2"/>
    <w:rsid w:val="00087878"/>
    <w:rsid w:val="0009041A"/>
    <w:rsid w:val="00090776"/>
    <w:rsid w:val="00090EF5"/>
    <w:rsid w:val="0009267D"/>
    <w:rsid w:val="00092840"/>
    <w:rsid w:val="00092E82"/>
    <w:rsid w:val="00093444"/>
    <w:rsid w:val="00093C2A"/>
    <w:rsid w:val="00093C7B"/>
    <w:rsid w:val="00094163"/>
    <w:rsid w:val="000945FA"/>
    <w:rsid w:val="000956BE"/>
    <w:rsid w:val="00095896"/>
    <w:rsid w:val="000963B9"/>
    <w:rsid w:val="000963E7"/>
    <w:rsid w:val="00096D44"/>
    <w:rsid w:val="00097DA6"/>
    <w:rsid w:val="000A05A2"/>
    <w:rsid w:val="000A087D"/>
    <w:rsid w:val="000A1192"/>
    <w:rsid w:val="000A171E"/>
    <w:rsid w:val="000A25DB"/>
    <w:rsid w:val="000A2601"/>
    <w:rsid w:val="000A277A"/>
    <w:rsid w:val="000A3429"/>
    <w:rsid w:val="000A3CE8"/>
    <w:rsid w:val="000A40ED"/>
    <w:rsid w:val="000A51B8"/>
    <w:rsid w:val="000A5459"/>
    <w:rsid w:val="000A567C"/>
    <w:rsid w:val="000A6DF3"/>
    <w:rsid w:val="000A73C4"/>
    <w:rsid w:val="000A7C5B"/>
    <w:rsid w:val="000A7DD3"/>
    <w:rsid w:val="000B0710"/>
    <w:rsid w:val="000B09B0"/>
    <w:rsid w:val="000B09C4"/>
    <w:rsid w:val="000B0B87"/>
    <w:rsid w:val="000B0BF4"/>
    <w:rsid w:val="000B139E"/>
    <w:rsid w:val="000B2ACC"/>
    <w:rsid w:val="000B328D"/>
    <w:rsid w:val="000B34B6"/>
    <w:rsid w:val="000B38F3"/>
    <w:rsid w:val="000B3ADB"/>
    <w:rsid w:val="000B4690"/>
    <w:rsid w:val="000B4725"/>
    <w:rsid w:val="000B4D0F"/>
    <w:rsid w:val="000B5380"/>
    <w:rsid w:val="000B68A9"/>
    <w:rsid w:val="000B718E"/>
    <w:rsid w:val="000B744E"/>
    <w:rsid w:val="000B7472"/>
    <w:rsid w:val="000C0147"/>
    <w:rsid w:val="000C04D7"/>
    <w:rsid w:val="000C054B"/>
    <w:rsid w:val="000C13F0"/>
    <w:rsid w:val="000C1571"/>
    <w:rsid w:val="000C1B50"/>
    <w:rsid w:val="000C1FA2"/>
    <w:rsid w:val="000C3773"/>
    <w:rsid w:val="000C3893"/>
    <w:rsid w:val="000C3E2F"/>
    <w:rsid w:val="000C3F0F"/>
    <w:rsid w:val="000C4B12"/>
    <w:rsid w:val="000C4C75"/>
    <w:rsid w:val="000C5F4E"/>
    <w:rsid w:val="000C67C1"/>
    <w:rsid w:val="000C68F7"/>
    <w:rsid w:val="000C7300"/>
    <w:rsid w:val="000C7687"/>
    <w:rsid w:val="000D116B"/>
    <w:rsid w:val="000D263A"/>
    <w:rsid w:val="000D318E"/>
    <w:rsid w:val="000D3322"/>
    <w:rsid w:val="000D4808"/>
    <w:rsid w:val="000D560A"/>
    <w:rsid w:val="000D58ED"/>
    <w:rsid w:val="000D6384"/>
    <w:rsid w:val="000D6DA0"/>
    <w:rsid w:val="000D7AA1"/>
    <w:rsid w:val="000E0414"/>
    <w:rsid w:val="000E07B3"/>
    <w:rsid w:val="000E0B0D"/>
    <w:rsid w:val="000E0D81"/>
    <w:rsid w:val="000E1169"/>
    <w:rsid w:val="000E35D8"/>
    <w:rsid w:val="000E3E3C"/>
    <w:rsid w:val="000E46F8"/>
    <w:rsid w:val="000E47FA"/>
    <w:rsid w:val="000E61B3"/>
    <w:rsid w:val="000E6A4B"/>
    <w:rsid w:val="000E6E00"/>
    <w:rsid w:val="000E76C5"/>
    <w:rsid w:val="000F03A3"/>
    <w:rsid w:val="000F0FF2"/>
    <w:rsid w:val="000F1680"/>
    <w:rsid w:val="000F1A37"/>
    <w:rsid w:val="000F2D56"/>
    <w:rsid w:val="000F3216"/>
    <w:rsid w:val="000F36AC"/>
    <w:rsid w:val="000F5744"/>
    <w:rsid w:val="000F584F"/>
    <w:rsid w:val="000F61E6"/>
    <w:rsid w:val="000F65FA"/>
    <w:rsid w:val="000F6689"/>
    <w:rsid w:val="000F6AA2"/>
    <w:rsid w:val="000F6AAB"/>
    <w:rsid w:val="000F6D81"/>
    <w:rsid w:val="000F6EBF"/>
    <w:rsid w:val="000F7029"/>
    <w:rsid w:val="00101222"/>
    <w:rsid w:val="00104753"/>
    <w:rsid w:val="0010507A"/>
    <w:rsid w:val="00105661"/>
    <w:rsid w:val="00106139"/>
    <w:rsid w:val="00106746"/>
    <w:rsid w:val="00107043"/>
    <w:rsid w:val="00110CDE"/>
    <w:rsid w:val="00111C41"/>
    <w:rsid w:val="00111F3B"/>
    <w:rsid w:val="00112277"/>
    <w:rsid w:val="00112824"/>
    <w:rsid w:val="00112BA1"/>
    <w:rsid w:val="001132C1"/>
    <w:rsid w:val="001144DA"/>
    <w:rsid w:val="00115399"/>
    <w:rsid w:val="00115815"/>
    <w:rsid w:val="00115B9A"/>
    <w:rsid w:val="00116A6D"/>
    <w:rsid w:val="00116D75"/>
    <w:rsid w:val="001176A0"/>
    <w:rsid w:val="001200D4"/>
    <w:rsid w:val="0012030F"/>
    <w:rsid w:val="00120353"/>
    <w:rsid w:val="0012049E"/>
    <w:rsid w:val="00120B4F"/>
    <w:rsid w:val="00121747"/>
    <w:rsid w:val="0012297D"/>
    <w:rsid w:val="00122EFD"/>
    <w:rsid w:val="00124DDC"/>
    <w:rsid w:val="00124F73"/>
    <w:rsid w:val="00125C85"/>
    <w:rsid w:val="00125F39"/>
    <w:rsid w:val="00126F0F"/>
    <w:rsid w:val="001274FC"/>
    <w:rsid w:val="0012782E"/>
    <w:rsid w:val="001279B8"/>
    <w:rsid w:val="00130151"/>
    <w:rsid w:val="001308E7"/>
    <w:rsid w:val="00130902"/>
    <w:rsid w:val="00131771"/>
    <w:rsid w:val="001321FF"/>
    <w:rsid w:val="00132FCA"/>
    <w:rsid w:val="00135249"/>
    <w:rsid w:val="0013648D"/>
    <w:rsid w:val="00136CF8"/>
    <w:rsid w:val="00136F56"/>
    <w:rsid w:val="00137DE1"/>
    <w:rsid w:val="00140A7C"/>
    <w:rsid w:val="00140BDD"/>
    <w:rsid w:val="00142E2A"/>
    <w:rsid w:val="00143046"/>
    <w:rsid w:val="001433E3"/>
    <w:rsid w:val="00144066"/>
    <w:rsid w:val="001442C8"/>
    <w:rsid w:val="0014447D"/>
    <w:rsid w:val="00144807"/>
    <w:rsid w:val="00144ACA"/>
    <w:rsid w:val="001450A3"/>
    <w:rsid w:val="00145234"/>
    <w:rsid w:val="0014587F"/>
    <w:rsid w:val="00145B99"/>
    <w:rsid w:val="00145BF7"/>
    <w:rsid w:val="00146AC0"/>
    <w:rsid w:val="001470F6"/>
    <w:rsid w:val="00147C95"/>
    <w:rsid w:val="00151C50"/>
    <w:rsid w:val="00152197"/>
    <w:rsid w:val="00152907"/>
    <w:rsid w:val="00153FE0"/>
    <w:rsid w:val="00154305"/>
    <w:rsid w:val="00154B46"/>
    <w:rsid w:val="00154FF5"/>
    <w:rsid w:val="00155569"/>
    <w:rsid w:val="00156FD4"/>
    <w:rsid w:val="00157FE3"/>
    <w:rsid w:val="00160132"/>
    <w:rsid w:val="00160433"/>
    <w:rsid w:val="00160A03"/>
    <w:rsid w:val="00160BDA"/>
    <w:rsid w:val="001612BE"/>
    <w:rsid w:val="001612D3"/>
    <w:rsid w:val="001615B3"/>
    <w:rsid w:val="00161F56"/>
    <w:rsid w:val="001635AC"/>
    <w:rsid w:val="001645A6"/>
    <w:rsid w:val="0016555E"/>
    <w:rsid w:val="001655C2"/>
    <w:rsid w:val="00166BD9"/>
    <w:rsid w:val="0016740B"/>
    <w:rsid w:val="0017085A"/>
    <w:rsid w:val="00170920"/>
    <w:rsid w:val="00170C86"/>
    <w:rsid w:val="0017212A"/>
    <w:rsid w:val="00172616"/>
    <w:rsid w:val="0017268F"/>
    <w:rsid w:val="00172C46"/>
    <w:rsid w:val="00174044"/>
    <w:rsid w:val="00174B29"/>
    <w:rsid w:val="00175C18"/>
    <w:rsid w:val="0017660B"/>
    <w:rsid w:val="00176EB1"/>
    <w:rsid w:val="001776EF"/>
    <w:rsid w:val="00180E2B"/>
    <w:rsid w:val="00181C28"/>
    <w:rsid w:val="001835BB"/>
    <w:rsid w:val="00183A85"/>
    <w:rsid w:val="00183BED"/>
    <w:rsid w:val="00183E72"/>
    <w:rsid w:val="00183EA8"/>
    <w:rsid w:val="00183F87"/>
    <w:rsid w:val="0018424F"/>
    <w:rsid w:val="001843F2"/>
    <w:rsid w:val="00184A76"/>
    <w:rsid w:val="00184DED"/>
    <w:rsid w:val="001856E7"/>
    <w:rsid w:val="00185957"/>
    <w:rsid w:val="00185B5C"/>
    <w:rsid w:val="00186C9B"/>
    <w:rsid w:val="00187C41"/>
    <w:rsid w:val="00187EA7"/>
    <w:rsid w:val="00187F18"/>
    <w:rsid w:val="001904C2"/>
    <w:rsid w:val="00190764"/>
    <w:rsid w:val="00190A6B"/>
    <w:rsid w:val="00190BC2"/>
    <w:rsid w:val="001916E3"/>
    <w:rsid w:val="00191BED"/>
    <w:rsid w:val="0019226D"/>
    <w:rsid w:val="00192F10"/>
    <w:rsid w:val="00193054"/>
    <w:rsid w:val="00193A33"/>
    <w:rsid w:val="00194B4A"/>
    <w:rsid w:val="00195A67"/>
    <w:rsid w:val="00195F2A"/>
    <w:rsid w:val="00196DA7"/>
    <w:rsid w:val="001A007E"/>
    <w:rsid w:val="001A12DD"/>
    <w:rsid w:val="001A2E34"/>
    <w:rsid w:val="001A3225"/>
    <w:rsid w:val="001A387F"/>
    <w:rsid w:val="001A3A9D"/>
    <w:rsid w:val="001A582E"/>
    <w:rsid w:val="001A67A4"/>
    <w:rsid w:val="001A6EC0"/>
    <w:rsid w:val="001A7B1E"/>
    <w:rsid w:val="001B023A"/>
    <w:rsid w:val="001B04FC"/>
    <w:rsid w:val="001B1982"/>
    <w:rsid w:val="001B1C66"/>
    <w:rsid w:val="001B31B0"/>
    <w:rsid w:val="001B4635"/>
    <w:rsid w:val="001B4EA1"/>
    <w:rsid w:val="001B5B15"/>
    <w:rsid w:val="001B5F68"/>
    <w:rsid w:val="001B65D4"/>
    <w:rsid w:val="001C019D"/>
    <w:rsid w:val="001C1522"/>
    <w:rsid w:val="001C163A"/>
    <w:rsid w:val="001C190A"/>
    <w:rsid w:val="001C25E9"/>
    <w:rsid w:val="001C26F2"/>
    <w:rsid w:val="001C44E8"/>
    <w:rsid w:val="001C474A"/>
    <w:rsid w:val="001C5290"/>
    <w:rsid w:val="001C6949"/>
    <w:rsid w:val="001D0179"/>
    <w:rsid w:val="001D0D77"/>
    <w:rsid w:val="001D10B1"/>
    <w:rsid w:val="001D1A9C"/>
    <w:rsid w:val="001D469A"/>
    <w:rsid w:val="001D5E27"/>
    <w:rsid w:val="001D7399"/>
    <w:rsid w:val="001D7B8D"/>
    <w:rsid w:val="001D7FA7"/>
    <w:rsid w:val="001E0FCF"/>
    <w:rsid w:val="001E1C9A"/>
    <w:rsid w:val="001E1F44"/>
    <w:rsid w:val="001E24BE"/>
    <w:rsid w:val="001E2BF9"/>
    <w:rsid w:val="001E2D75"/>
    <w:rsid w:val="001E2FF4"/>
    <w:rsid w:val="001E32E0"/>
    <w:rsid w:val="001E33F6"/>
    <w:rsid w:val="001E3FD0"/>
    <w:rsid w:val="001E453E"/>
    <w:rsid w:val="001E4CA0"/>
    <w:rsid w:val="001E4EB0"/>
    <w:rsid w:val="001E5059"/>
    <w:rsid w:val="001E5272"/>
    <w:rsid w:val="001E5FDD"/>
    <w:rsid w:val="001E64A8"/>
    <w:rsid w:val="001E6501"/>
    <w:rsid w:val="001E6D7A"/>
    <w:rsid w:val="001E750E"/>
    <w:rsid w:val="001E7AA2"/>
    <w:rsid w:val="001E7C79"/>
    <w:rsid w:val="001F016B"/>
    <w:rsid w:val="001F0184"/>
    <w:rsid w:val="001F0553"/>
    <w:rsid w:val="001F0E06"/>
    <w:rsid w:val="001F1D0A"/>
    <w:rsid w:val="001F36A8"/>
    <w:rsid w:val="001F4D0B"/>
    <w:rsid w:val="001F4EC4"/>
    <w:rsid w:val="001F5CCF"/>
    <w:rsid w:val="001F5FA2"/>
    <w:rsid w:val="001F6A7C"/>
    <w:rsid w:val="001F6B31"/>
    <w:rsid w:val="00200BE4"/>
    <w:rsid w:val="00200D35"/>
    <w:rsid w:val="00200D49"/>
    <w:rsid w:val="00201C41"/>
    <w:rsid w:val="00202013"/>
    <w:rsid w:val="00202716"/>
    <w:rsid w:val="002030AC"/>
    <w:rsid w:val="0020481B"/>
    <w:rsid w:val="00206699"/>
    <w:rsid w:val="00206845"/>
    <w:rsid w:val="00206C7A"/>
    <w:rsid w:val="002071F9"/>
    <w:rsid w:val="00207B50"/>
    <w:rsid w:val="0021054B"/>
    <w:rsid w:val="00210745"/>
    <w:rsid w:val="00210AC0"/>
    <w:rsid w:val="0021247D"/>
    <w:rsid w:val="00214551"/>
    <w:rsid w:val="00214AB9"/>
    <w:rsid w:val="00216100"/>
    <w:rsid w:val="0021614D"/>
    <w:rsid w:val="00216536"/>
    <w:rsid w:val="00216621"/>
    <w:rsid w:val="00216718"/>
    <w:rsid w:val="002168E2"/>
    <w:rsid w:val="00217088"/>
    <w:rsid w:val="00221A9C"/>
    <w:rsid w:val="00222209"/>
    <w:rsid w:val="002232FD"/>
    <w:rsid w:val="00223C94"/>
    <w:rsid w:val="00224DFA"/>
    <w:rsid w:val="00225780"/>
    <w:rsid w:val="002258D1"/>
    <w:rsid w:val="00226851"/>
    <w:rsid w:val="00226FA7"/>
    <w:rsid w:val="00226FEC"/>
    <w:rsid w:val="002271A0"/>
    <w:rsid w:val="002272A5"/>
    <w:rsid w:val="002273BD"/>
    <w:rsid w:val="00230E08"/>
    <w:rsid w:val="00231E5D"/>
    <w:rsid w:val="00232E76"/>
    <w:rsid w:val="00233F6F"/>
    <w:rsid w:val="00234A96"/>
    <w:rsid w:val="00234E8D"/>
    <w:rsid w:val="00237B84"/>
    <w:rsid w:val="0024194D"/>
    <w:rsid w:val="00241A3D"/>
    <w:rsid w:val="00242C1B"/>
    <w:rsid w:val="00243099"/>
    <w:rsid w:val="00243111"/>
    <w:rsid w:val="002432AB"/>
    <w:rsid w:val="0024356F"/>
    <w:rsid w:val="0024362A"/>
    <w:rsid w:val="00244886"/>
    <w:rsid w:val="00244DE8"/>
    <w:rsid w:val="002450AA"/>
    <w:rsid w:val="00245371"/>
    <w:rsid w:val="00245C37"/>
    <w:rsid w:val="00246880"/>
    <w:rsid w:val="00247D55"/>
    <w:rsid w:val="0025096D"/>
    <w:rsid w:val="00250D4C"/>
    <w:rsid w:val="002518DA"/>
    <w:rsid w:val="00251A7E"/>
    <w:rsid w:val="00253369"/>
    <w:rsid w:val="00253F5E"/>
    <w:rsid w:val="002549CC"/>
    <w:rsid w:val="00254AB3"/>
    <w:rsid w:val="00254E6F"/>
    <w:rsid w:val="00255665"/>
    <w:rsid w:val="00256816"/>
    <w:rsid w:val="0026063D"/>
    <w:rsid w:val="002609C8"/>
    <w:rsid w:val="00260E3B"/>
    <w:rsid w:val="00261BAB"/>
    <w:rsid w:val="00261DFB"/>
    <w:rsid w:val="0026272C"/>
    <w:rsid w:val="00263291"/>
    <w:rsid w:val="00263592"/>
    <w:rsid w:val="00263C94"/>
    <w:rsid w:val="00263FED"/>
    <w:rsid w:val="002640D2"/>
    <w:rsid w:val="00264715"/>
    <w:rsid w:val="0026478A"/>
    <w:rsid w:val="002669B6"/>
    <w:rsid w:val="00266D04"/>
    <w:rsid w:val="0026715D"/>
    <w:rsid w:val="00267381"/>
    <w:rsid w:val="002679E4"/>
    <w:rsid w:val="00267ECE"/>
    <w:rsid w:val="00270091"/>
    <w:rsid w:val="002702F7"/>
    <w:rsid w:val="00270562"/>
    <w:rsid w:val="0027066D"/>
    <w:rsid w:val="00270A99"/>
    <w:rsid w:val="002712FC"/>
    <w:rsid w:val="002717C9"/>
    <w:rsid w:val="002727B5"/>
    <w:rsid w:val="00273AE1"/>
    <w:rsid w:val="00273C02"/>
    <w:rsid w:val="00274EF8"/>
    <w:rsid w:val="00275488"/>
    <w:rsid w:val="002761AD"/>
    <w:rsid w:val="00276341"/>
    <w:rsid w:val="00277BE4"/>
    <w:rsid w:val="002803D3"/>
    <w:rsid w:val="00280436"/>
    <w:rsid w:val="002805A5"/>
    <w:rsid w:val="002805B5"/>
    <w:rsid w:val="0028065B"/>
    <w:rsid w:val="00280815"/>
    <w:rsid w:val="0028085C"/>
    <w:rsid w:val="00280961"/>
    <w:rsid w:val="00281640"/>
    <w:rsid w:val="00283D79"/>
    <w:rsid w:val="00283F5E"/>
    <w:rsid w:val="00283F8C"/>
    <w:rsid w:val="00284D09"/>
    <w:rsid w:val="00284EBA"/>
    <w:rsid w:val="00286270"/>
    <w:rsid w:val="002863BF"/>
    <w:rsid w:val="00286576"/>
    <w:rsid w:val="002867BF"/>
    <w:rsid w:val="002908C4"/>
    <w:rsid w:val="002918BB"/>
    <w:rsid w:val="00292C6D"/>
    <w:rsid w:val="00293B52"/>
    <w:rsid w:val="00293B90"/>
    <w:rsid w:val="00293C75"/>
    <w:rsid w:val="00294681"/>
    <w:rsid w:val="00296628"/>
    <w:rsid w:val="0029734A"/>
    <w:rsid w:val="00297BF4"/>
    <w:rsid w:val="00297F98"/>
    <w:rsid w:val="002A01E6"/>
    <w:rsid w:val="002A0E81"/>
    <w:rsid w:val="002A12DE"/>
    <w:rsid w:val="002A179D"/>
    <w:rsid w:val="002A1DC5"/>
    <w:rsid w:val="002A1EBC"/>
    <w:rsid w:val="002A2970"/>
    <w:rsid w:val="002A2A52"/>
    <w:rsid w:val="002A2CCC"/>
    <w:rsid w:val="002A380A"/>
    <w:rsid w:val="002A3A4D"/>
    <w:rsid w:val="002A4553"/>
    <w:rsid w:val="002A46AC"/>
    <w:rsid w:val="002A694F"/>
    <w:rsid w:val="002A6E99"/>
    <w:rsid w:val="002A7FC3"/>
    <w:rsid w:val="002B0055"/>
    <w:rsid w:val="002B018C"/>
    <w:rsid w:val="002B02CB"/>
    <w:rsid w:val="002B0738"/>
    <w:rsid w:val="002B09A1"/>
    <w:rsid w:val="002B31CA"/>
    <w:rsid w:val="002B348C"/>
    <w:rsid w:val="002B5942"/>
    <w:rsid w:val="002B5AFC"/>
    <w:rsid w:val="002B5D84"/>
    <w:rsid w:val="002B6AA0"/>
    <w:rsid w:val="002C05F5"/>
    <w:rsid w:val="002C0AD2"/>
    <w:rsid w:val="002C0EB4"/>
    <w:rsid w:val="002C12A4"/>
    <w:rsid w:val="002C1663"/>
    <w:rsid w:val="002C1FA1"/>
    <w:rsid w:val="002C234D"/>
    <w:rsid w:val="002C2EE5"/>
    <w:rsid w:val="002C3084"/>
    <w:rsid w:val="002C35C9"/>
    <w:rsid w:val="002C46E9"/>
    <w:rsid w:val="002C56C4"/>
    <w:rsid w:val="002C56F7"/>
    <w:rsid w:val="002C5FDA"/>
    <w:rsid w:val="002C60A5"/>
    <w:rsid w:val="002D161B"/>
    <w:rsid w:val="002D18A7"/>
    <w:rsid w:val="002D18C7"/>
    <w:rsid w:val="002D226F"/>
    <w:rsid w:val="002D2402"/>
    <w:rsid w:val="002D26FD"/>
    <w:rsid w:val="002D3E26"/>
    <w:rsid w:val="002D44E9"/>
    <w:rsid w:val="002D4C64"/>
    <w:rsid w:val="002D4F3A"/>
    <w:rsid w:val="002D5E82"/>
    <w:rsid w:val="002D60AC"/>
    <w:rsid w:val="002D60C3"/>
    <w:rsid w:val="002D6809"/>
    <w:rsid w:val="002D6F16"/>
    <w:rsid w:val="002D6F8E"/>
    <w:rsid w:val="002D7353"/>
    <w:rsid w:val="002D74B7"/>
    <w:rsid w:val="002E03C4"/>
    <w:rsid w:val="002E0433"/>
    <w:rsid w:val="002E0FB5"/>
    <w:rsid w:val="002E1840"/>
    <w:rsid w:val="002E3336"/>
    <w:rsid w:val="002E3510"/>
    <w:rsid w:val="002E3640"/>
    <w:rsid w:val="002E3B78"/>
    <w:rsid w:val="002E4840"/>
    <w:rsid w:val="002E5576"/>
    <w:rsid w:val="002E6129"/>
    <w:rsid w:val="002E694B"/>
    <w:rsid w:val="002E6AC9"/>
    <w:rsid w:val="002E7695"/>
    <w:rsid w:val="002F04D4"/>
    <w:rsid w:val="002F08E7"/>
    <w:rsid w:val="002F17D3"/>
    <w:rsid w:val="002F201B"/>
    <w:rsid w:val="002F22B1"/>
    <w:rsid w:val="002F3559"/>
    <w:rsid w:val="002F3D60"/>
    <w:rsid w:val="002F3D69"/>
    <w:rsid w:val="002F3DF8"/>
    <w:rsid w:val="002F45F9"/>
    <w:rsid w:val="002F4C0A"/>
    <w:rsid w:val="002F6C31"/>
    <w:rsid w:val="003000F9"/>
    <w:rsid w:val="00300191"/>
    <w:rsid w:val="00301A04"/>
    <w:rsid w:val="00302693"/>
    <w:rsid w:val="003030FB"/>
    <w:rsid w:val="00303AB6"/>
    <w:rsid w:val="0030408D"/>
    <w:rsid w:val="003042DC"/>
    <w:rsid w:val="00305BD2"/>
    <w:rsid w:val="00305FC1"/>
    <w:rsid w:val="00306199"/>
    <w:rsid w:val="0030672C"/>
    <w:rsid w:val="00306A00"/>
    <w:rsid w:val="00306C25"/>
    <w:rsid w:val="003079BD"/>
    <w:rsid w:val="0031027A"/>
    <w:rsid w:val="00310A4A"/>
    <w:rsid w:val="00310DAF"/>
    <w:rsid w:val="0031215A"/>
    <w:rsid w:val="00312197"/>
    <w:rsid w:val="00312A39"/>
    <w:rsid w:val="00313A0C"/>
    <w:rsid w:val="00313AA1"/>
    <w:rsid w:val="00314733"/>
    <w:rsid w:val="00314BE5"/>
    <w:rsid w:val="00314CDC"/>
    <w:rsid w:val="003156EC"/>
    <w:rsid w:val="00316129"/>
    <w:rsid w:val="00320AA7"/>
    <w:rsid w:val="003217F5"/>
    <w:rsid w:val="00321A83"/>
    <w:rsid w:val="00322200"/>
    <w:rsid w:val="003227B4"/>
    <w:rsid w:val="00322E61"/>
    <w:rsid w:val="00322FFE"/>
    <w:rsid w:val="00323005"/>
    <w:rsid w:val="00323EDB"/>
    <w:rsid w:val="0032478D"/>
    <w:rsid w:val="00324CEA"/>
    <w:rsid w:val="0032515D"/>
    <w:rsid w:val="003251B3"/>
    <w:rsid w:val="00325AA4"/>
    <w:rsid w:val="00326F27"/>
    <w:rsid w:val="003277CE"/>
    <w:rsid w:val="00330DDC"/>
    <w:rsid w:val="0033108B"/>
    <w:rsid w:val="0033112A"/>
    <w:rsid w:val="0033290C"/>
    <w:rsid w:val="0033359A"/>
    <w:rsid w:val="00334909"/>
    <w:rsid w:val="003353D5"/>
    <w:rsid w:val="00337313"/>
    <w:rsid w:val="00337EA1"/>
    <w:rsid w:val="0034007A"/>
    <w:rsid w:val="003401FA"/>
    <w:rsid w:val="00340AB0"/>
    <w:rsid w:val="0034179F"/>
    <w:rsid w:val="0034188E"/>
    <w:rsid w:val="003419EA"/>
    <w:rsid w:val="00341D49"/>
    <w:rsid w:val="003429F9"/>
    <w:rsid w:val="003439F2"/>
    <w:rsid w:val="00343C1C"/>
    <w:rsid w:val="003448E0"/>
    <w:rsid w:val="0034557C"/>
    <w:rsid w:val="003455E2"/>
    <w:rsid w:val="003459EE"/>
    <w:rsid w:val="0034605E"/>
    <w:rsid w:val="00347877"/>
    <w:rsid w:val="00347970"/>
    <w:rsid w:val="00347C4C"/>
    <w:rsid w:val="00347DC5"/>
    <w:rsid w:val="00350111"/>
    <w:rsid w:val="00350275"/>
    <w:rsid w:val="0035099D"/>
    <w:rsid w:val="00350E23"/>
    <w:rsid w:val="003522DB"/>
    <w:rsid w:val="00352D80"/>
    <w:rsid w:val="00353C28"/>
    <w:rsid w:val="00356779"/>
    <w:rsid w:val="00356A86"/>
    <w:rsid w:val="00356B1E"/>
    <w:rsid w:val="00356E94"/>
    <w:rsid w:val="003601DB"/>
    <w:rsid w:val="00360564"/>
    <w:rsid w:val="00360AAA"/>
    <w:rsid w:val="00360D64"/>
    <w:rsid w:val="003634BC"/>
    <w:rsid w:val="0036360F"/>
    <w:rsid w:val="0036376D"/>
    <w:rsid w:val="00363C3D"/>
    <w:rsid w:val="00364431"/>
    <w:rsid w:val="003651E0"/>
    <w:rsid w:val="003660BB"/>
    <w:rsid w:val="00370E7D"/>
    <w:rsid w:val="00370F48"/>
    <w:rsid w:val="00370F75"/>
    <w:rsid w:val="00372950"/>
    <w:rsid w:val="00373367"/>
    <w:rsid w:val="00373C8C"/>
    <w:rsid w:val="00373FCB"/>
    <w:rsid w:val="00375696"/>
    <w:rsid w:val="003760FA"/>
    <w:rsid w:val="00376314"/>
    <w:rsid w:val="00376A1D"/>
    <w:rsid w:val="0037739C"/>
    <w:rsid w:val="003778D1"/>
    <w:rsid w:val="00380285"/>
    <w:rsid w:val="00380E0D"/>
    <w:rsid w:val="00381940"/>
    <w:rsid w:val="00382981"/>
    <w:rsid w:val="00382EF9"/>
    <w:rsid w:val="00383512"/>
    <w:rsid w:val="0038372A"/>
    <w:rsid w:val="00384BF5"/>
    <w:rsid w:val="00386C04"/>
    <w:rsid w:val="00386CEA"/>
    <w:rsid w:val="00387B9B"/>
    <w:rsid w:val="003908CA"/>
    <w:rsid w:val="00390C1A"/>
    <w:rsid w:val="0039198A"/>
    <w:rsid w:val="003921E6"/>
    <w:rsid w:val="0039429F"/>
    <w:rsid w:val="00394C48"/>
    <w:rsid w:val="0039671E"/>
    <w:rsid w:val="00397028"/>
    <w:rsid w:val="00397722"/>
    <w:rsid w:val="00397C99"/>
    <w:rsid w:val="003A03BD"/>
    <w:rsid w:val="003A128F"/>
    <w:rsid w:val="003A15CC"/>
    <w:rsid w:val="003A1B4F"/>
    <w:rsid w:val="003A1C77"/>
    <w:rsid w:val="003A1F94"/>
    <w:rsid w:val="003A230B"/>
    <w:rsid w:val="003A299D"/>
    <w:rsid w:val="003A2A91"/>
    <w:rsid w:val="003A2C1A"/>
    <w:rsid w:val="003A4020"/>
    <w:rsid w:val="003A41DB"/>
    <w:rsid w:val="003A4C38"/>
    <w:rsid w:val="003A4FA0"/>
    <w:rsid w:val="003A5C2D"/>
    <w:rsid w:val="003A6097"/>
    <w:rsid w:val="003A673B"/>
    <w:rsid w:val="003A776B"/>
    <w:rsid w:val="003A7BB6"/>
    <w:rsid w:val="003A7BC7"/>
    <w:rsid w:val="003B1FB8"/>
    <w:rsid w:val="003B26F0"/>
    <w:rsid w:val="003B3EBC"/>
    <w:rsid w:val="003B51B0"/>
    <w:rsid w:val="003B546A"/>
    <w:rsid w:val="003B6248"/>
    <w:rsid w:val="003B6662"/>
    <w:rsid w:val="003B6C88"/>
    <w:rsid w:val="003C0A90"/>
    <w:rsid w:val="003C0F8D"/>
    <w:rsid w:val="003C1D29"/>
    <w:rsid w:val="003C2871"/>
    <w:rsid w:val="003C29C2"/>
    <w:rsid w:val="003C2A56"/>
    <w:rsid w:val="003C32B0"/>
    <w:rsid w:val="003C3D6A"/>
    <w:rsid w:val="003C5374"/>
    <w:rsid w:val="003C7736"/>
    <w:rsid w:val="003C77A7"/>
    <w:rsid w:val="003D134B"/>
    <w:rsid w:val="003D23B0"/>
    <w:rsid w:val="003D259A"/>
    <w:rsid w:val="003D353E"/>
    <w:rsid w:val="003D36CF"/>
    <w:rsid w:val="003D4259"/>
    <w:rsid w:val="003D4FB7"/>
    <w:rsid w:val="003D58B9"/>
    <w:rsid w:val="003D5C6F"/>
    <w:rsid w:val="003D73E5"/>
    <w:rsid w:val="003D752D"/>
    <w:rsid w:val="003D77BE"/>
    <w:rsid w:val="003D7A4B"/>
    <w:rsid w:val="003D7BE6"/>
    <w:rsid w:val="003E01F6"/>
    <w:rsid w:val="003E05B6"/>
    <w:rsid w:val="003E1AC8"/>
    <w:rsid w:val="003E2558"/>
    <w:rsid w:val="003E4414"/>
    <w:rsid w:val="003E46E3"/>
    <w:rsid w:val="003E4D39"/>
    <w:rsid w:val="003E52DE"/>
    <w:rsid w:val="003E5587"/>
    <w:rsid w:val="003E589D"/>
    <w:rsid w:val="003E658C"/>
    <w:rsid w:val="003E6B56"/>
    <w:rsid w:val="003E6DF1"/>
    <w:rsid w:val="003E6F73"/>
    <w:rsid w:val="003E7252"/>
    <w:rsid w:val="003E7E95"/>
    <w:rsid w:val="003F03F1"/>
    <w:rsid w:val="003F0959"/>
    <w:rsid w:val="003F0EEE"/>
    <w:rsid w:val="003F1065"/>
    <w:rsid w:val="003F1750"/>
    <w:rsid w:val="003F2327"/>
    <w:rsid w:val="003F29FF"/>
    <w:rsid w:val="003F4BF5"/>
    <w:rsid w:val="003F6C81"/>
    <w:rsid w:val="003F70D1"/>
    <w:rsid w:val="003F75B9"/>
    <w:rsid w:val="003F7AC7"/>
    <w:rsid w:val="003F7ECE"/>
    <w:rsid w:val="00400980"/>
    <w:rsid w:val="004010A5"/>
    <w:rsid w:val="0040132C"/>
    <w:rsid w:val="004014E6"/>
    <w:rsid w:val="00402396"/>
    <w:rsid w:val="00403039"/>
    <w:rsid w:val="004038FB"/>
    <w:rsid w:val="0040399B"/>
    <w:rsid w:val="004039C9"/>
    <w:rsid w:val="004047A9"/>
    <w:rsid w:val="00405C49"/>
    <w:rsid w:val="004064CC"/>
    <w:rsid w:val="0040702C"/>
    <w:rsid w:val="00407330"/>
    <w:rsid w:val="00407AC4"/>
    <w:rsid w:val="00410027"/>
    <w:rsid w:val="00410132"/>
    <w:rsid w:val="004104AC"/>
    <w:rsid w:val="00410D4E"/>
    <w:rsid w:val="0041120F"/>
    <w:rsid w:val="00412DDD"/>
    <w:rsid w:val="00413851"/>
    <w:rsid w:val="004138E5"/>
    <w:rsid w:val="004139B3"/>
    <w:rsid w:val="004152AA"/>
    <w:rsid w:val="004159DE"/>
    <w:rsid w:val="00415D94"/>
    <w:rsid w:val="0041671C"/>
    <w:rsid w:val="00416BAA"/>
    <w:rsid w:val="00417924"/>
    <w:rsid w:val="0042258F"/>
    <w:rsid w:val="0042313F"/>
    <w:rsid w:val="00423399"/>
    <w:rsid w:val="00423CA5"/>
    <w:rsid w:val="00424951"/>
    <w:rsid w:val="00425676"/>
    <w:rsid w:val="00426A5F"/>
    <w:rsid w:val="00426AD8"/>
    <w:rsid w:val="0043046C"/>
    <w:rsid w:val="00431705"/>
    <w:rsid w:val="004338D1"/>
    <w:rsid w:val="00433982"/>
    <w:rsid w:val="00433D92"/>
    <w:rsid w:val="00434428"/>
    <w:rsid w:val="00435093"/>
    <w:rsid w:val="0043509D"/>
    <w:rsid w:val="0043665E"/>
    <w:rsid w:val="004402D1"/>
    <w:rsid w:val="00440B85"/>
    <w:rsid w:val="0044122A"/>
    <w:rsid w:val="0044163D"/>
    <w:rsid w:val="00441855"/>
    <w:rsid w:val="004418E5"/>
    <w:rsid w:val="00441A56"/>
    <w:rsid w:val="00442D48"/>
    <w:rsid w:val="004433A6"/>
    <w:rsid w:val="00443477"/>
    <w:rsid w:val="004435A0"/>
    <w:rsid w:val="00445E0D"/>
    <w:rsid w:val="004464D6"/>
    <w:rsid w:val="00446F25"/>
    <w:rsid w:val="0044727F"/>
    <w:rsid w:val="00447AC3"/>
    <w:rsid w:val="004508E3"/>
    <w:rsid w:val="004519E1"/>
    <w:rsid w:val="00451B33"/>
    <w:rsid w:val="004522B1"/>
    <w:rsid w:val="004530E6"/>
    <w:rsid w:val="00453192"/>
    <w:rsid w:val="00455088"/>
    <w:rsid w:val="00456DAE"/>
    <w:rsid w:val="00456F09"/>
    <w:rsid w:val="00457E93"/>
    <w:rsid w:val="00460068"/>
    <w:rsid w:val="0046017A"/>
    <w:rsid w:val="00460765"/>
    <w:rsid w:val="0046106C"/>
    <w:rsid w:val="00461DF1"/>
    <w:rsid w:val="00462686"/>
    <w:rsid w:val="0046452C"/>
    <w:rsid w:val="0046454F"/>
    <w:rsid w:val="00464B79"/>
    <w:rsid w:val="00465177"/>
    <w:rsid w:val="00465A79"/>
    <w:rsid w:val="004678D0"/>
    <w:rsid w:val="00467CFD"/>
    <w:rsid w:val="0047014E"/>
    <w:rsid w:val="00470568"/>
    <w:rsid w:val="00470753"/>
    <w:rsid w:val="0047097C"/>
    <w:rsid w:val="00471C57"/>
    <w:rsid w:val="00472043"/>
    <w:rsid w:val="004722D3"/>
    <w:rsid w:val="004728DD"/>
    <w:rsid w:val="004729D7"/>
    <w:rsid w:val="00472CF5"/>
    <w:rsid w:val="0047346A"/>
    <w:rsid w:val="004735CA"/>
    <w:rsid w:val="0047367A"/>
    <w:rsid w:val="004738DB"/>
    <w:rsid w:val="00473AD6"/>
    <w:rsid w:val="00474AD9"/>
    <w:rsid w:val="00474BBB"/>
    <w:rsid w:val="00475548"/>
    <w:rsid w:val="00476081"/>
    <w:rsid w:val="00476121"/>
    <w:rsid w:val="00477391"/>
    <w:rsid w:val="00480090"/>
    <w:rsid w:val="00481907"/>
    <w:rsid w:val="00481CD7"/>
    <w:rsid w:val="00481F6C"/>
    <w:rsid w:val="00482961"/>
    <w:rsid w:val="004829E2"/>
    <w:rsid w:val="00482BBE"/>
    <w:rsid w:val="00482C36"/>
    <w:rsid w:val="00483723"/>
    <w:rsid w:val="0048395D"/>
    <w:rsid w:val="00484405"/>
    <w:rsid w:val="00484630"/>
    <w:rsid w:val="00484CF2"/>
    <w:rsid w:val="00484DE5"/>
    <w:rsid w:val="00485771"/>
    <w:rsid w:val="00485E2D"/>
    <w:rsid w:val="00486902"/>
    <w:rsid w:val="00486CF6"/>
    <w:rsid w:val="00486DCD"/>
    <w:rsid w:val="00487132"/>
    <w:rsid w:val="0049046D"/>
    <w:rsid w:val="004908AC"/>
    <w:rsid w:val="004927E7"/>
    <w:rsid w:val="00492FE5"/>
    <w:rsid w:val="00493006"/>
    <w:rsid w:val="0049378F"/>
    <w:rsid w:val="00494B1B"/>
    <w:rsid w:val="00494BE0"/>
    <w:rsid w:val="004958C1"/>
    <w:rsid w:val="0049644E"/>
    <w:rsid w:val="00496A79"/>
    <w:rsid w:val="00497B0B"/>
    <w:rsid w:val="004A0382"/>
    <w:rsid w:val="004A1486"/>
    <w:rsid w:val="004A2AF8"/>
    <w:rsid w:val="004A45DE"/>
    <w:rsid w:val="004A4DDC"/>
    <w:rsid w:val="004A581B"/>
    <w:rsid w:val="004A6DF5"/>
    <w:rsid w:val="004B099F"/>
    <w:rsid w:val="004B0D24"/>
    <w:rsid w:val="004B0E14"/>
    <w:rsid w:val="004B0EBD"/>
    <w:rsid w:val="004B0F6D"/>
    <w:rsid w:val="004B2214"/>
    <w:rsid w:val="004B24E8"/>
    <w:rsid w:val="004B29ED"/>
    <w:rsid w:val="004B419E"/>
    <w:rsid w:val="004B45A3"/>
    <w:rsid w:val="004B4EBC"/>
    <w:rsid w:val="004B5569"/>
    <w:rsid w:val="004B6322"/>
    <w:rsid w:val="004B6639"/>
    <w:rsid w:val="004B696F"/>
    <w:rsid w:val="004B6A52"/>
    <w:rsid w:val="004B6C60"/>
    <w:rsid w:val="004C1913"/>
    <w:rsid w:val="004C1A69"/>
    <w:rsid w:val="004C2178"/>
    <w:rsid w:val="004C2427"/>
    <w:rsid w:val="004C259E"/>
    <w:rsid w:val="004C33A8"/>
    <w:rsid w:val="004C4428"/>
    <w:rsid w:val="004C44EA"/>
    <w:rsid w:val="004C50CE"/>
    <w:rsid w:val="004C56FA"/>
    <w:rsid w:val="004C5CB8"/>
    <w:rsid w:val="004C5F9E"/>
    <w:rsid w:val="004C6440"/>
    <w:rsid w:val="004C7376"/>
    <w:rsid w:val="004C76DB"/>
    <w:rsid w:val="004C7B1F"/>
    <w:rsid w:val="004C7CC6"/>
    <w:rsid w:val="004D08FF"/>
    <w:rsid w:val="004D1F29"/>
    <w:rsid w:val="004D224B"/>
    <w:rsid w:val="004D232A"/>
    <w:rsid w:val="004D307A"/>
    <w:rsid w:val="004D4852"/>
    <w:rsid w:val="004D4E0A"/>
    <w:rsid w:val="004D579F"/>
    <w:rsid w:val="004D6280"/>
    <w:rsid w:val="004D6B18"/>
    <w:rsid w:val="004D7093"/>
    <w:rsid w:val="004D7672"/>
    <w:rsid w:val="004E0715"/>
    <w:rsid w:val="004E0A7C"/>
    <w:rsid w:val="004E0A82"/>
    <w:rsid w:val="004E0B74"/>
    <w:rsid w:val="004E13B2"/>
    <w:rsid w:val="004E1F90"/>
    <w:rsid w:val="004E2703"/>
    <w:rsid w:val="004E30F7"/>
    <w:rsid w:val="004E3BAB"/>
    <w:rsid w:val="004E3E76"/>
    <w:rsid w:val="004E44E0"/>
    <w:rsid w:val="004E592C"/>
    <w:rsid w:val="004E721D"/>
    <w:rsid w:val="004F0018"/>
    <w:rsid w:val="004F182F"/>
    <w:rsid w:val="004F193F"/>
    <w:rsid w:val="004F26E5"/>
    <w:rsid w:val="004F2E6B"/>
    <w:rsid w:val="004F2FD7"/>
    <w:rsid w:val="004F3049"/>
    <w:rsid w:val="004F3680"/>
    <w:rsid w:val="004F389D"/>
    <w:rsid w:val="004F4475"/>
    <w:rsid w:val="004F47B1"/>
    <w:rsid w:val="004F4995"/>
    <w:rsid w:val="004F4DEB"/>
    <w:rsid w:val="004F5979"/>
    <w:rsid w:val="004F5AE2"/>
    <w:rsid w:val="004F5E14"/>
    <w:rsid w:val="004F5F73"/>
    <w:rsid w:val="004F71D4"/>
    <w:rsid w:val="0050049C"/>
    <w:rsid w:val="00501961"/>
    <w:rsid w:val="00501C12"/>
    <w:rsid w:val="00501C63"/>
    <w:rsid w:val="00501E98"/>
    <w:rsid w:val="00502206"/>
    <w:rsid w:val="00502F2E"/>
    <w:rsid w:val="00503BE2"/>
    <w:rsid w:val="00504332"/>
    <w:rsid w:val="005043F8"/>
    <w:rsid w:val="0050472A"/>
    <w:rsid w:val="005055A2"/>
    <w:rsid w:val="0050595A"/>
    <w:rsid w:val="005064DB"/>
    <w:rsid w:val="0050685A"/>
    <w:rsid w:val="00506C83"/>
    <w:rsid w:val="005076AC"/>
    <w:rsid w:val="00507B9F"/>
    <w:rsid w:val="00510B9A"/>
    <w:rsid w:val="00510C1D"/>
    <w:rsid w:val="005112CD"/>
    <w:rsid w:val="0051142D"/>
    <w:rsid w:val="00513427"/>
    <w:rsid w:val="0051356D"/>
    <w:rsid w:val="0051428D"/>
    <w:rsid w:val="00514D44"/>
    <w:rsid w:val="0051546E"/>
    <w:rsid w:val="00515726"/>
    <w:rsid w:val="00515791"/>
    <w:rsid w:val="00515E5E"/>
    <w:rsid w:val="005162B0"/>
    <w:rsid w:val="005164F5"/>
    <w:rsid w:val="005175F8"/>
    <w:rsid w:val="00517D7B"/>
    <w:rsid w:val="00517F13"/>
    <w:rsid w:val="0052021E"/>
    <w:rsid w:val="00520553"/>
    <w:rsid w:val="00520822"/>
    <w:rsid w:val="00520B09"/>
    <w:rsid w:val="00522168"/>
    <w:rsid w:val="0052303E"/>
    <w:rsid w:val="0052315D"/>
    <w:rsid w:val="00523A5E"/>
    <w:rsid w:val="00523E0B"/>
    <w:rsid w:val="00524E15"/>
    <w:rsid w:val="0052547B"/>
    <w:rsid w:val="00525905"/>
    <w:rsid w:val="00525E46"/>
    <w:rsid w:val="0052622A"/>
    <w:rsid w:val="005266B6"/>
    <w:rsid w:val="00526CAD"/>
    <w:rsid w:val="00526CCD"/>
    <w:rsid w:val="00527917"/>
    <w:rsid w:val="00530DB1"/>
    <w:rsid w:val="00530F07"/>
    <w:rsid w:val="005314E3"/>
    <w:rsid w:val="005332A9"/>
    <w:rsid w:val="00533726"/>
    <w:rsid w:val="00533C37"/>
    <w:rsid w:val="00533F70"/>
    <w:rsid w:val="0053578C"/>
    <w:rsid w:val="0053579C"/>
    <w:rsid w:val="00535947"/>
    <w:rsid w:val="00535D61"/>
    <w:rsid w:val="00536348"/>
    <w:rsid w:val="00536E2E"/>
    <w:rsid w:val="00537951"/>
    <w:rsid w:val="00537C26"/>
    <w:rsid w:val="0054024E"/>
    <w:rsid w:val="005406AF"/>
    <w:rsid w:val="005424ED"/>
    <w:rsid w:val="005437FC"/>
    <w:rsid w:val="0054497A"/>
    <w:rsid w:val="00544CCA"/>
    <w:rsid w:val="005451F7"/>
    <w:rsid w:val="005451FB"/>
    <w:rsid w:val="00545269"/>
    <w:rsid w:val="0054670C"/>
    <w:rsid w:val="00546AB7"/>
    <w:rsid w:val="0054796E"/>
    <w:rsid w:val="00547D3E"/>
    <w:rsid w:val="00547E4D"/>
    <w:rsid w:val="00547EAF"/>
    <w:rsid w:val="005500EF"/>
    <w:rsid w:val="005507C9"/>
    <w:rsid w:val="0055148F"/>
    <w:rsid w:val="00551EE1"/>
    <w:rsid w:val="00552627"/>
    <w:rsid w:val="00552AC0"/>
    <w:rsid w:val="00552C2D"/>
    <w:rsid w:val="00553572"/>
    <w:rsid w:val="00553642"/>
    <w:rsid w:val="005540CE"/>
    <w:rsid w:val="00554969"/>
    <w:rsid w:val="00555906"/>
    <w:rsid w:val="0055722A"/>
    <w:rsid w:val="005577B0"/>
    <w:rsid w:val="0055797A"/>
    <w:rsid w:val="00557A4A"/>
    <w:rsid w:val="00560BE5"/>
    <w:rsid w:val="00561B9D"/>
    <w:rsid w:val="005631BF"/>
    <w:rsid w:val="00564AEA"/>
    <w:rsid w:val="00564E14"/>
    <w:rsid w:val="00564F0C"/>
    <w:rsid w:val="00565163"/>
    <w:rsid w:val="00565D50"/>
    <w:rsid w:val="00565FAE"/>
    <w:rsid w:val="00567974"/>
    <w:rsid w:val="00567F1B"/>
    <w:rsid w:val="0057013C"/>
    <w:rsid w:val="005704E4"/>
    <w:rsid w:val="00570969"/>
    <w:rsid w:val="00570C24"/>
    <w:rsid w:val="005711ED"/>
    <w:rsid w:val="0057214D"/>
    <w:rsid w:val="0057279F"/>
    <w:rsid w:val="00572D75"/>
    <w:rsid w:val="0057349A"/>
    <w:rsid w:val="005742B4"/>
    <w:rsid w:val="005746E9"/>
    <w:rsid w:val="00574A83"/>
    <w:rsid w:val="00574C2B"/>
    <w:rsid w:val="00575C34"/>
    <w:rsid w:val="00575E01"/>
    <w:rsid w:val="00575F60"/>
    <w:rsid w:val="00576C08"/>
    <w:rsid w:val="00577F8F"/>
    <w:rsid w:val="005809CA"/>
    <w:rsid w:val="005810AC"/>
    <w:rsid w:val="00581D67"/>
    <w:rsid w:val="005828DD"/>
    <w:rsid w:val="00582C8E"/>
    <w:rsid w:val="0058307A"/>
    <w:rsid w:val="00583B85"/>
    <w:rsid w:val="00583BDB"/>
    <w:rsid w:val="00583DEC"/>
    <w:rsid w:val="005850EC"/>
    <w:rsid w:val="005860B3"/>
    <w:rsid w:val="0058627C"/>
    <w:rsid w:val="00587BB4"/>
    <w:rsid w:val="0059020D"/>
    <w:rsid w:val="0059124D"/>
    <w:rsid w:val="00591789"/>
    <w:rsid w:val="005917C5"/>
    <w:rsid w:val="00591C1B"/>
    <w:rsid w:val="00592991"/>
    <w:rsid w:val="00594ED5"/>
    <w:rsid w:val="00594F4C"/>
    <w:rsid w:val="005955FD"/>
    <w:rsid w:val="00596474"/>
    <w:rsid w:val="00596ACF"/>
    <w:rsid w:val="00596C03"/>
    <w:rsid w:val="00597798"/>
    <w:rsid w:val="00597AA2"/>
    <w:rsid w:val="005A0161"/>
    <w:rsid w:val="005A0401"/>
    <w:rsid w:val="005A06CD"/>
    <w:rsid w:val="005A0779"/>
    <w:rsid w:val="005A0FE2"/>
    <w:rsid w:val="005A191B"/>
    <w:rsid w:val="005A2197"/>
    <w:rsid w:val="005A2266"/>
    <w:rsid w:val="005A2D51"/>
    <w:rsid w:val="005A37E7"/>
    <w:rsid w:val="005A3A63"/>
    <w:rsid w:val="005A5CD2"/>
    <w:rsid w:val="005A6AB7"/>
    <w:rsid w:val="005A6DBF"/>
    <w:rsid w:val="005A7356"/>
    <w:rsid w:val="005A7CB9"/>
    <w:rsid w:val="005B06C0"/>
    <w:rsid w:val="005B0C02"/>
    <w:rsid w:val="005B15B7"/>
    <w:rsid w:val="005B18A8"/>
    <w:rsid w:val="005B1F0C"/>
    <w:rsid w:val="005B3149"/>
    <w:rsid w:val="005B4C10"/>
    <w:rsid w:val="005B5CB0"/>
    <w:rsid w:val="005B5DE1"/>
    <w:rsid w:val="005B6203"/>
    <w:rsid w:val="005B700C"/>
    <w:rsid w:val="005C0164"/>
    <w:rsid w:val="005C104F"/>
    <w:rsid w:val="005C2F84"/>
    <w:rsid w:val="005C31DD"/>
    <w:rsid w:val="005C36D8"/>
    <w:rsid w:val="005C396C"/>
    <w:rsid w:val="005C3F11"/>
    <w:rsid w:val="005C3F40"/>
    <w:rsid w:val="005C4E7C"/>
    <w:rsid w:val="005C5B91"/>
    <w:rsid w:val="005C61BA"/>
    <w:rsid w:val="005C6D78"/>
    <w:rsid w:val="005C72A7"/>
    <w:rsid w:val="005C7986"/>
    <w:rsid w:val="005C7E9F"/>
    <w:rsid w:val="005D0814"/>
    <w:rsid w:val="005D11D4"/>
    <w:rsid w:val="005D1387"/>
    <w:rsid w:val="005D1441"/>
    <w:rsid w:val="005D1B41"/>
    <w:rsid w:val="005D2036"/>
    <w:rsid w:val="005D2655"/>
    <w:rsid w:val="005D2942"/>
    <w:rsid w:val="005D298D"/>
    <w:rsid w:val="005D2F78"/>
    <w:rsid w:val="005D3453"/>
    <w:rsid w:val="005D3769"/>
    <w:rsid w:val="005D3CD7"/>
    <w:rsid w:val="005D568B"/>
    <w:rsid w:val="005D570C"/>
    <w:rsid w:val="005D5FDE"/>
    <w:rsid w:val="005D62A7"/>
    <w:rsid w:val="005D7F3E"/>
    <w:rsid w:val="005E0E8C"/>
    <w:rsid w:val="005E16F5"/>
    <w:rsid w:val="005E2F6D"/>
    <w:rsid w:val="005E5504"/>
    <w:rsid w:val="005E5AF8"/>
    <w:rsid w:val="005E65DE"/>
    <w:rsid w:val="005E6799"/>
    <w:rsid w:val="005E69FF"/>
    <w:rsid w:val="005E6D10"/>
    <w:rsid w:val="005E74DF"/>
    <w:rsid w:val="005F016A"/>
    <w:rsid w:val="005F06FD"/>
    <w:rsid w:val="005F157B"/>
    <w:rsid w:val="005F16E1"/>
    <w:rsid w:val="005F2080"/>
    <w:rsid w:val="005F2991"/>
    <w:rsid w:val="005F2A45"/>
    <w:rsid w:val="005F311A"/>
    <w:rsid w:val="005F3168"/>
    <w:rsid w:val="005F32F6"/>
    <w:rsid w:val="005F382F"/>
    <w:rsid w:val="005F524C"/>
    <w:rsid w:val="005F6043"/>
    <w:rsid w:val="005F62C8"/>
    <w:rsid w:val="005F71FE"/>
    <w:rsid w:val="005F738D"/>
    <w:rsid w:val="0060017A"/>
    <w:rsid w:val="0060262D"/>
    <w:rsid w:val="00602E51"/>
    <w:rsid w:val="006030C1"/>
    <w:rsid w:val="00603AF7"/>
    <w:rsid w:val="0060410E"/>
    <w:rsid w:val="0060496D"/>
    <w:rsid w:val="00604C72"/>
    <w:rsid w:val="00605762"/>
    <w:rsid w:val="00607007"/>
    <w:rsid w:val="0061077A"/>
    <w:rsid w:val="006117E3"/>
    <w:rsid w:val="0061186D"/>
    <w:rsid w:val="00611C4C"/>
    <w:rsid w:val="006121F8"/>
    <w:rsid w:val="00612275"/>
    <w:rsid w:val="00613087"/>
    <w:rsid w:val="00613508"/>
    <w:rsid w:val="0061366F"/>
    <w:rsid w:val="00615BCB"/>
    <w:rsid w:val="0061609B"/>
    <w:rsid w:val="00616C47"/>
    <w:rsid w:val="00620775"/>
    <w:rsid w:val="0062211F"/>
    <w:rsid w:val="006225B3"/>
    <w:rsid w:val="00622A28"/>
    <w:rsid w:val="00622B36"/>
    <w:rsid w:val="00622E76"/>
    <w:rsid w:val="00623557"/>
    <w:rsid w:val="00625A8C"/>
    <w:rsid w:val="00625CB3"/>
    <w:rsid w:val="00626CA8"/>
    <w:rsid w:val="0062709A"/>
    <w:rsid w:val="0062709F"/>
    <w:rsid w:val="00627487"/>
    <w:rsid w:val="0062751F"/>
    <w:rsid w:val="00630994"/>
    <w:rsid w:val="006312E3"/>
    <w:rsid w:val="006313D4"/>
    <w:rsid w:val="006319F6"/>
    <w:rsid w:val="00631AF9"/>
    <w:rsid w:val="00631CC9"/>
    <w:rsid w:val="00631E71"/>
    <w:rsid w:val="00632313"/>
    <w:rsid w:val="00633F8B"/>
    <w:rsid w:val="00634707"/>
    <w:rsid w:val="00634E4C"/>
    <w:rsid w:val="00635983"/>
    <w:rsid w:val="00635ABB"/>
    <w:rsid w:val="00636C9E"/>
    <w:rsid w:val="00637273"/>
    <w:rsid w:val="006376EA"/>
    <w:rsid w:val="00637834"/>
    <w:rsid w:val="00637DAA"/>
    <w:rsid w:val="006403C6"/>
    <w:rsid w:val="006413E2"/>
    <w:rsid w:val="006414DF"/>
    <w:rsid w:val="006419CB"/>
    <w:rsid w:val="00641E1A"/>
    <w:rsid w:val="00641E36"/>
    <w:rsid w:val="0064321F"/>
    <w:rsid w:val="0064367F"/>
    <w:rsid w:val="00643C4F"/>
    <w:rsid w:val="0064425A"/>
    <w:rsid w:val="00644BFA"/>
    <w:rsid w:val="00645D81"/>
    <w:rsid w:val="00645DAF"/>
    <w:rsid w:val="006465D3"/>
    <w:rsid w:val="00650CC8"/>
    <w:rsid w:val="00651C0B"/>
    <w:rsid w:val="00652F75"/>
    <w:rsid w:val="00653C73"/>
    <w:rsid w:val="00653E4F"/>
    <w:rsid w:val="00654245"/>
    <w:rsid w:val="00654712"/>
    <w:rsid w:val="00656BE6"/>
    <w:rsid w:val="0065713A"/>
    <w:rsid w:val="006578A0"/>
    <w:rsid w:val="00657CD8"/>
    <w:rsid w:val="006608CA"/>
    <w:rsid w:val="006611C8"/>
    <w:rsid w:val="00661247"/>
    <w:rsid w:val="00662A29"/>
    <w:rsid w:val="00662B9D"/>
    <w:rsid w:val="0066449B"/>
    <w:rsid w:val="00665402"/>
    <w:rsid w:val="0066550C"/>
    <w:rsid w:val="00667AC0"/>
    <w:rsid w:val="0067035B"/>
    <w:rsid w:val="00671D67"/>
    <w:rsid w:val="00671FBA"/>
    <w:rsid w:val="00672CA0"/>
    <w:rsid w:val="00673028"/>
    <w:rsid w:val="006730D3"/>
    <w:rsid w:val="00673B5B"/>
    <w:rsid w:val="00675CE9"/>
    <w:rsid w:val="00675F81"/>
    <w:rsid w:val="00677527"/>
    <w:rsid w:val="00677CB9"/>
    <w:rsid w:val="00680922"/>
    <w:rsid w:val="00680FA2"/>
    <w:rsid w:val="00681154"/>
    <w:rsid w:val="0068216C"/>
    <w:rsid w:val="006833B6"/>
    <w:rsid w:val="00683510"/>
    <w:rsid w:val="0068352B"/>
    <w:rsid w:val="00684DD7"/>
    <w:rsid w:val="00686E1F"/>
    <w:rsid w:val="006875C8"/>
    <w:rsid w:val="00687D2E"/>
    <w:rsid w:val="00691528"/>
    <w:rsid w:val="00691E66"/>
    <w:rsid w:val="006925CD"/>
    <w:rsid w:val="006928EF"/>
    <w:rsid w:val="00692CC1"/>
    <w:rsid w:val="00693241"/>
    <w:rsid w:val="00693342"/>
    <w:rsid w:val="00695802"/>
    <w:rsid w:val="00696021"/>
    <w:rsid w:val="00697426"/>
    <w:rsid w:val="006A026D"/>
    <w:rsid w:val="006A10A9"/>
    <w:rsid w:val="006A1235"/>
    <w:rsid w:val="006A13FF"/>
    <w:rsid w:val="006A20EA"/>
    <w:rsid w:val="006A374F"/>
    <w:rsid w:val="006A410D"/>
    <w:rsid w:val="006A4CDA"/>
    <w:rsid w:val="006A644B"/>
    <w:rsid w:val="006A6729"/>
    <w:rsid w:val="006A756D"/>
    <w:rsid w:val="006B00EA"/>
    <w:rsid w:val="006B097C"/>
    <w:rsid w:val="006B0986"/>
    <w:rsid w:val="006B110F"/>
    <w:rsid w:val="006B12CD"/>
    <w:rsid w:val="006B1710"/>
    <w:rsid w:val="006B1AC3"/>
    <w:rsid w:val="006B29C0"/>
    <w:rsid w:val="006B3041"/>
    <w:rsid w:val="006B3388"/>
    <w:rsid w:val="006B5121"/>
    <w:rsid w:val="006B628F"/>
    <w:rsid w:val="006B66E9"/>
    <w:rsid w:val="006B6E87"/>
    <w:rsid w:val="006B75ED"/>
    <w:rsid w:val="006C18EF"/>
    <w:rsid w:val="006C1AB3"/>
    <w:rsid w:val="006C1E52"/>
    <w:rsid w:val="006C2F38"/>
    <w:rsid w:val="006C32C7"/>
    <w:rsid w:val="006C379A"/>
    <w:rsid w:val="006C46A7"/>
    <w:rsid w:val="006C5175"/>
    <w:rsid w:val="006C5A1D"/>
    <w:rsid w:val="006C5C84"/>
    <w:rsid w:val="006C5E6D"/>
    <w:rsid w:val="006C62F6"/>
    <w:rsid w:val="006C7357"/>
    <w:rsid w:val="006C7E82"/>
    <w:rsid w:val="006D0529"/>
    <w:rsid w:val="006D077A"/>
    <w:rsid w:val="006D0CF7"/>
    <w:rsid w:val="006D17C7"/>
    <w:rsid w:val="006D1D54"/>
    <w:rsid w:val="006D27C7"/>
    <w:rsid w:val="006D2E17"/>
    <w:rsid w:val="006D329E"/>
    <w:rsid w:val="006D3796"/>
    <w:rsid w:val="006D3BEC"/>
    <w:rsid w:val="006D44BD"/>
    <w:rsid w:val="006D465A"/>
    <w:rsid w:val="006D481C"/>
    <w:rsid w:val="006D5A8E"/>
    <w:rsid w:val="006D637E"/>
    <w:rsid w:val="006D7689"/>
    <w:rsid w:val="006E023E"/>
    <w:rsid w:val="006E0AE8"/>
    <w:rsid w:val="006E16BD"/>
    <w:rsid w:val="006E1E56"/>
    <w:rsid w:val="006E2B40"/>
    <w:rsid w:val="006E3D8D"/>
    <w:rsid w:val="006E5EFC"/>
    <w:rsid w:val="006E6245"/>
    <w:rsid w:val="006E64B5"/>
    <w:rsid w:val="006E65CD"/>
    <w:rsid w:val="006E7148"/>
    <w:rsid w:val="006E73AF"/>
    <w:rsid w:val="006E7B89"/>
    <w:rsid w:val="006F12F0"/>
    <w:rsid w:val="006F140B"/>
    <w:rsid w:val="006F16F7"/>
    <w:rsid w:val="006F1AD1"/>
    <w:rsid w:val="006F24CE"/>
    <w:rsid w:val="006F3DE9"/>
    <w:rsid w:val="006F52F9"/>
    <w:rsid w:val="006F5B1A"/>
    <w:rsid w:val="006F6755"/>
    <w:rsid w:val="00700083"/>
    <w:rsid w:val="0070046B"/>
    <w:rsid w:val="00701996"/>
    <w:rsid w:val="00702234"/>
    <w:rsid w:val="00702385"/>
    <w:rsid w:val="00702A63"/>
    <w:rsid w:val="00703640"/>
    <w:rsid w:val="00705070"/>
    <w:rsid w:val="00705257"/>
    <w:rsid w:val="00705420"/>
    <w:rsid w:val="0070560B"/>
    <w:rsid w:val="00707062"/>
    <w:rsid w:val="00710877"/>
    <w:rsid w:val="00712870"/>
    <w:rsid w:val="00712A53"/>
    <w:rsid w:val="00712AAA"/>
    <w:rsid w:val="00715CB2"/>
    <w:rsid w:val="007170F6"/>
    <w:rsid w:val="00717683"/>
    <w:rsid w:val="00717864"/>
    <w:rsid w:val="007178EC"/>
    <w:rsid w:val="00720FB1"/>
    <w:rsid w:val="00721043"/>
    <w:rsid w:val="00721C7F"/>
    <w:rsid w:val="007220E4"/>
    <w:rsid w:val="00723348"/>
    <w:rsid w:val="00723FCC"/>
    <w:rsid w:val="0072477B"/>
    <w:rsid w:val="00724870"/>
    <w:rsid w:val="00724D4E"/>
    <w:rsid w:val="00725298"/>
    <w:rsid w:val="0072551C"/>
    <w:rsid w:val="00725B19"/>
    <w:rsid w:val="007268C3"/>
    <w:rsid w:val="00726C94"/>
    <w:rsid w:val="00730D44"/>
    <w:rsid w:val="00731E5F"/>
    <w:rsid w:val="00732AA1"/>
    <w:rsid w:val="00732C77"/>
    <w:rsid w:val="00733BCB"/>
    <w:rsid w:val="0073403A"/>
    <w:rsid w:val="007347A5"/>
    <w:rsid w:val="0073714B"/>
    <w:rsid w:val="0074054E"/>
    <w:rsid w:val="00740780"/>
    <w:rsid w:val="0074118D"/>
    <w:rsid w:val="007425B0"/>
    <w:rsid w:val="007427A6"/>
    <w:rsid w:val="007428D1"/>
    <w:rsid w:val="00742B0E"/>
    <w:rsid w:val="0074345B"/>
    <w:rsid w:val="007436D4"/>
    <w:rsid w:val="00744B6E"/>
    <w:rsid w:val="0074517F"/>
    <w:rsid w:val="00745B28"/>
    <w:rsid w:val="00745D90"/>
    <w:rsid w:val="0074624C"/>
    <w:rsid w:val="00746640"/>
    <w:rsid w:val="0074684D"/>
    <w:rsid w:val="0074719B"/>
    <w:rsid w:val="00750D20"/>
    <w:rsid w:val="007512B0"/>
    <w:rsid w:val="00751832"/>
    <w:rsid w:val="00751B40"/>
    <w:rsid w:val="00751E61"/>
    <w:rsid w:val="0075293A"/>
    <w:rsid w:val="00753437"/>
    <w:rsid w:val="00753912"/>
    <w:rsid w:val="00753DCF"/>
    <w:rsid w:val="0075497E"/>
    <w:rsid w:val="007554C5"/>
    <w:rsid w:val="0075566C"/>
    <w:rsid w:val="007556C0"/>
    <w:rsid w:val="00755E53"/>
    <w:rsid w:val="007567F1"/>
    <w:rsid w:val="007611A1"/>
    <w:rsid w:val="007618F3"/>
    <w:rsid w:val="007621D2"/>
    <w:rsid w:val="00762D09"/>
    <w:rsid w:val="00763010"/>
    <w:rsid w:val="007632EB"/>
    <w:rsid w:val="0076519B"/>
    <w:rsid w:val="00765249"/>
    <w:rsid w:val="00767051"/>
    <w:rsid w:val="007703BE"/>
    <w:rsid w:val="00770471"/>
    <w:rsid w:val="00770C68"/>
    <w:rsid w:val="00770EA1"/>
    <w:rsid w:val="00771303"/>
    <w:rsid w:val="00771C0B"/>
    <w:rsid w:val="0077251B"/>
    <w:rsid w:val="00772986"/>
    <w:rsid w:val="00772AF9"/>
    <w:rsid w:val="00773160"/>
    <w:rsid w:val="00773190"/>
    <w:rsid w:val="00773BA9"/>
    <w:rsid w:val="00773E9D"/>
    <w:rsid w:val="00774625"/>
    <w:rsid w:val="00774689"/>
    <w:rsid w:val="007746CA"/>
    <w:rsid w:val="00775608"/>
    <w:rsid w:val="00775C29"/>
    <w:rsid w:val="00776212"/>
    <w:rsid w:val="00777D3E"/>
    <w:rsid w:val="00781186"/>
    <w:rsid w:val="00781212"/>
    <w:rsid w:val="0078155D"/>
    <w:rsid w:val="0078209D"/>
    <w:rsid w:val="00783107"/>
    <w:rsid w:val="007832B2"/>
    <w:rsid w:val="007845BE"/>
    <w:rsid w:val="00784C20"/>
    <w:rsid w:val="00784FE5"/>
    <w:rsid w:val="007862C0"/>
    <w:rsid w:val="00786688"/>
    <w:rsid w:val="00786A2A"/>
    <w:rsid w:val="00787FCF"/>
    <w:rsid w:val="007906B8"/>
    <w:rsid w:val="00791027"/>
    <w:rsid w:val="00791793"/>
    <w:rsid w:val="00792243"/>
    <w:rsid w:val="00792975"/>
    <w:rsid w:val="00793474"/>
    <w:rsid w:val="00793491"/>
    <w:rsid w:val="007941C9"/>
    <w:rsid w:val="007942EC"/>
    <w:rsid w:val="00794FF0"/>
    <w:rsid w:val="007953B2"/>
    <w:rsid w:val="0079549F"/>
    <w:rsid w:val="007956BC"/>
    <w:rsid w:val="00795FCA"/>
    <w:rsid w:val="00795FE9"/>
    <w:rsid w:val="00796748"/>
    <w:rsid w:val="00796FA0"/>
    <w:rsid w:val="00796FCE"/>
    <w:rsid w:val="007A1803"/>
    <w:rsid w:val="007A1F6E"/>
    <w:rsid w:val="007A28C6"/>
    <w:rsid w:val="007A43FE"/>
    <w:rsid w:val="007A4A41"/>
    <w:rsid w:val="007A4AF3"/>
    <w:rsid w:val="007A733C"/>
    <w:rsid w:val="007B09DA"/>
    <w:rsid w:val="007B138F"/>
    <w:rsid w:val="007B151F"/>
    <w:rsid w:val="007B229C"/>
    <w:rsid w:val="007B25F5"/>
    <w:rsid w:val="007B2F7D"/>
    <w:rsid w:val="007B4A8F"/>
    <w:rsid w:val="007B4ADD"/>
    <w:rsid w:val="007B50F2"/>
    <w:rsid w:val="007B540C"/>
    <w:rsid w:val="007B5890"/>
    <w:rsid w:val="007B703E"/>
    <w:rsid w:val="007B73EC"/>
    <w:rsid w:val="007B76CB"/>
    <w:rsid w:val="007B7E72"/>
    <w:rsid w:val="007C068A"/>
    <w:rsid w:val="007C0C31"/>
    <w:rsid w:val="007C2145"/>
    <w:rsid w:val="007C2BF3"/>
    <w:rsid w:val="007C2D35"/>
    <w:rsid w:val="007C3D95"/>
    <w:rsid w:val="007C44F0"/>
    <w:rsid w:val="007C58DA"/>
    <w:rsid w:val="007C5B04"/>
    <w:rsid w:val="007C605F"/>
    <w:rsid w:val="007C61DD"/>
    <w:rsid w:val="007C6649"/>
    <w:rsid w:val="007D0543"/>
    <w:rsid w:val="007D1783"/>
    <w:rsid w:val="007D18C3"/>
    <w:rsid w:val="007D2561"/>
    <w:rsid w:val="007D2737"/>
    <w:rsid w:val="007D303A"/>
    <w:rsid w:val="007D3100"/>
    <w:rsid w:val="007D4475"/>
    <w:rsid w:val="007D5870"/>
    <w:rsid w:val="007D694C"/>
    <w:rsid w:val="007D6978"/>
    <w:rsid w:val="007D7A79"/>
    <w:rsid w:val="007D7E9B"/>
    <w:rsid w:val="007E0096"/>
    <w:rsid w:val="007E07E0"/>
    <w:rsid w:val="007E1031"/>
    <w:rsid w:val="007E12D7"/>
    <w:rsid w:val="007E24A5"/>
    <w:rsid w:val="007E2C6B"/>
    <w:rsid w:val="007E2D89"/>
    <w:rsid w:val="007E3166"/>
    <w:rsid w:val="007E34EF"/>
    <w:rsid w:val="007E3BF2"/>
    <w:rsid w:val="007E48DC"/>
    <w:rsid w:val="007E49F2"/>
    <w:rsid w:val="007E4EB1"/>
    <w:rsid w:val="007E5060"/>
    <w:rsid w:val="007E5480"/>
    <w:rsid w:val="007E5963"/>
    <w:rsid w:val="007E6D1E"/>
    <w:rsid w:val="007E720B"/>
    <w:rsid w:val="007E761C"/>
    <w:rsid w:val="007F0138"/>
    <w:rsid w:val="007F03AD"/>
    <w:rsid w:val="007F049C"/>
    <w:rsid w:val="007F074C"/>
    <w:rsid w:val="007F0E94"/>
    <w:rsid w:val="007F1028"/>
    <w:rsid w:val="007F152E"/>
    <w:rsid w:val="007F1A8F"/>
    <w:rsid w:val="007F203E"/>
    <w:rsid w:val="007F21B9"/>
    <w:rsid w:val="007F28CE"/>
    <w:rsid w:val="007F2AB5"/>
    <w:rsid w:val="007F31E2"/>
    <w:rsid w:val="007F3291"/>
    <w:rsid w:val="007F3E9C"/>
    <w:rsid w:val="007F5114"/>
    <w:rsid w:val="007F53A4"/>
    <w:rsid w:val="007F58D9"/>
    <w:rsid w:val="007F5CB9"/>
    <w:rsid w:val="007F5FAB"/>
    <w:rsid w:val="007F65F9"/>
    <w:rsid w:val="007F6A5C"/>
    <w:rsid w:val="007F6AF3"/>
    <w:rsid w:val="007F6D08"/>
    <w:rsid w:val="007F7492"/>
    <w:rsid w:val="007F7832"/>
    <w:rsid w:val="007F7AC7"/>
    <w:rsid w:val="00800394"/>
    <w:rsid w:val="0080047F"/>
    <w:rsid w:val="008011F6"/>
    <w:rsid w:val="00801FD8"/>
    <w:rsid w:val="0080376F"/>
    <w:rsid w:val="0080388A"/>
    <w:rsid w:val="00803923"/>
    <w:rsid w:val="00805427"/>
    <w:rsid w:val="0080573A"/>
    <w:rsid w:val="008106A8"/>
    <w:rsid w:val="00812A56"/>
    <w:rsid w:val="00812E7A"/>
    <w:rsid w:val="00813C24"/>
    <w:rsid w:val="00813D1E"/>
    <w:rsid w:val="00814970"/>
    <w:rsid w:val="00814D9F"/>
    <w:rsid w:val="00814E0E"/>
    <w:rsid w:val="0081547A"/>
    <w:rsid w:val="00815DFF"/>
    <w:rsid w:val="00816809"/>
    <w:rsid w:val="0081788D"/>
    <w:rsid w:val="0081795D"/>
    <w:rsid w:val="0082118C"/>
    <w:rsid w:val="0082144A"/>
    <w:rsid w:val="00821DC1"/>
    <w:rsid w:val="008220F2"/>
    <w:rsid w:val="00822152"/>
    <w:rsid w:val="00822407"/>
    <w:rsid w:val="00822490"/>
    <w:rsid w:val="00822808"/>
    <w:rsid w:val="00822A38"/>
    <w:rsid w:val="00823127"/>
    <w:rsid w:val="00823717"/>
    <w:rsid w:val="008239DB"/>
    <w:rsid w:val="008242C2"/>
    <w:rsid w:val="008253C2"/>
    <w:rsid w:val="00825486"/>
    <w:rsid w:val="00825B98"/>
    <w:rsid w:val="00827977"/>
    <w:rsid w:val="0083188C"/>
    <w:rsid w:val="00831AF6"/>
    <w:rsid w:val="00832D7A"/>
    <w:rsid w:val="00833095"/>
    <w:rsid w:val="0083341B"/>
    <w:rsid w:val="00833B5E"/>
    <w:rsid w:val="00835007"/>
    <w:rsid w:val="008353E3"/>
    <w:rsid w:val="00835F6F"/>
    <w:rsid w:val="008370E0"/>
    <w:rsid w:val="0084148F"/>
    <w:rsid w:val="0084149F"/>
    <w:rsid w:val="00841C12"/>
    <w:rsid w:val="0084252C"/>
    <w:rsid w:val="00843211"/>
    <w:rsid w:val="00845830"/>
    <w:rsid w:val="00845A52"/>
    <w:rsid w:val="00845FF8"/>
    <w:rsid w:val="0084682A"/>
    <w:rsid w:val="00847323"/>
    <w:rsid w:val="00850A78"/>
    <w:rsid w:val="008517AD"/>
    <w:rsid w:val="0085204A"/>
    <w:rsid w:val="00853527"/>
    <w:rsid w:val="00853730"/>
    <w:rsid w:val="00853E95"/>
    <w:rsid w:val="00854579"/>
    <w:rsid w:val="00855016"/>
    <w:rsid w:val="0085579B"/>
    <w:rsid w:val="00856147"/>
    <w:rsid w:val="00856899"/>
    <w:rsid w:val="0085695F"/>
    <w:rsid w:val="008578F8"/>
    <w:rsid w:val="00860489"/>
    <w:rsid w:val="00860E6F"/>
    <w:rsid w:val="008610D2"/>
    <w:rsid w:val="00861A2F"/>
    <w:rsid w:val="0086202F"/>
    <w:rsid w:val="00863013"/>
    <w:rsid w:val="00864DFC"/>
    <w:rsid w:val="00864FF4"/>
    <w:rsid w:val="008673BB"/>
    <w:rsid w:val="00867491"/>
    <w:rsid w:val="008678D1"/>
    <w:rsid w:val="00870691"/>
    <w:rsid w:val="008708A7"/>
    <w:rsid w:val="00870DD4"/>
    <w:rsid w:val="00871924"/>
    <w:rsid w:val="0087399C"/>
    <w:rsid w:val="00875F78"/>
    <w:rsid w:val="008767CD"/>
    <w:rsid w:val="00876B78"/>
    <w:rsid w:val="00876EE0"/>
    <w:rsid w:val="008778FD"/>
    <w:rsid w:val="00877BCE"/>
    <w:rsid w:val="00877E81"/>
    <w:rsid w:val="00880B1E"/>
    <w:rsid w:val="00880C58"/>
    <w:rsid w:val="00881E27"/>
    <w:rsid w:val="0088201E"/>
    <w:rsid w:val="008837A2"/>
    <w:rsid w:val="00884059"/>
    <w:rsid w:val="00884136"/>
    <w:rsid w:val="00884CF1"/>
    <w:rsid w:val="008852D5"/>
    <w:rsid w:val="00885356"/>
    <w:rsid w:val="00885802"/>
    <w:rsid w:val="00890113"/>
    <w:rsid w:val="0089151F"/>
    <w:rsid w:val="008915AC"/>
    <w:rsid w:val="00891BF6"/>
    <w:rsid w:val="00891D47"/>
    <w:rsid w:val="00892022"/>
    <w:rsid w:val="0089251F"/>
    <w:rsid w:val="00892527"/>
    <w:rsid w:val="00892847"/>
    <w:rsid w:val="0089285A"/>
    <w:rsid w:val="00892A07"/>
    <w:rsid w:val="008941B9"/>
    <w:rsid w:val="0089442B"/>
    <w:rsid w:val="00895294"/>
    <w:rsid w:val="00895979"/>
    <w:rsid w:val="00896AB4"/>
    <w:rsid w:val="00897C2A"/>
    <w:rsid w:val="00897D74"/>
    <w:rsid w:val="008A11E9"/>
    <w:rsid w:val="008A136D"/>
    <w:rsid w:val="008A19A3"/>
    <w:rsid w:val="008A3925"/>
    <w:rsid w:val="008A3CF5"/>
    <w:rsid w:val="008A49C2"/>
    <w:rsid w:val="008A5137"/>
    <w:rsid w:val="008A6B7C"/>
    <w:rsid w:val="008B08C9"/>
    <w:rsid w:val="008B2077"/>
    <w:rsid w:val="008B22E5"/>
    <w:rsid w:val="008B2788"/>
    <w:rsid w:val="008B35A1"/>
    <w:rsid w:val="008B3882"/>
    <w:rsid w:val="008B4049"/>
    <w:rsid w:val="008B444A"/>
    <w:rsid w:val="008B484B"/>
    <w:rsid w:val="008B4D84"/>
    <w:rsid w:val="008B5149"/>
    <w:rsid w:val="008B518B"/>
    <w:rsid w:val="008B5263"/>
    <w:rsid w:val="008B5A8C"/>
    <w:rsid w:val="008B6284"/>
    <w:rsid w:val="008B705F"/>
    <w:rsid w:val="008B7318"/>
    <w:rsid w:val="008C0092"/>
    <w:rsid w:val="008C03C1"/>
    <w:rsid w:val="008C0A7F"/>
    <w:rsid w:val="008C0E90"/>
    <w:rsid w:val="008C1051"/>
    <w:rsid w:val="008C171C"/>
    <w:rsid w:val="008C20E8"/>
    <w:rsid w:val="008C2F1C"/>
    <w:rsid w:val="008C35C5"/>
    <w:rsid w:val="008C389D"/>
    <w:rsid w:val="008C39EB"/>
    <w:rsid w:val="008C424C"/>
    <w:rsid w:val="008C4CB7"/>
    <w:rsid w:val="008C4CC8"/>
    <w:rsid w:val="008C576D"/>
    <w:rsid w:val="008C6DDA"/>
    <w:rsid w:val="008C7F73"/>
    <w:rsid w:val="008D1315"/>
    <w:rsid w:val="008D1B4D"/>
    <w:rsid w:val="008D28CC"/>
    <w:rsid w:val="008D32CA"/>
    <w:rsid w:val="008D3995"/>
    <w:rsid w:val="008D53EC"/>
    <w:rsid w:val="008D6644"/>
    <w:rsid w:val="008E12A9"/>
    <w:rsid w:val="008E2B99"/>
    <w:rsid w:val="008E2BFE"/>
    <w:rsid w:val="008E37FB"/>
    <w:rsid w:val="008E3D9C"/>
    <w:rsid w:val="008E3FA3"/>
    <w:rsid w:val="008E4749"/>
    <w:rsid w:val="008E4A72"/>
    <w:rsid w:val="008E4BCB"/>
    <w:rsid w:val="008E4EB8"/>
    <w:rsid w:val="008E515A"/>
    <w:rsid w:val="008E5454"/>
    <w:rsid w:val="008E5824"/>
    <w:rsid w:val="008E5CB7"/>
    <w:rsid w:val="008E5E09"/>
    <w:rsid w:val="008E638F"/>
    <w:rsid w:val="008E6718"/>
    <w:rsid w:val="008E6721"/>
    <w:rsid w:val="008E6DE6"/>
    <w:rsid w:val="008E7A45"/>
    <w:rsid w:val="008F0FE3"/>
    <w:rsid w:val="008F0FE5"/>
    <w:rsid w:val="008F1732"/>
    <w:rsid w:val="008F20E1"/>
    <w:rsid w:val="008F2BDE"/>
    <w:rsid w:val="008F2D39"/>
    <w:rsid w:val="008F37CB"/>
    <w:rsid w:val="008F49AA"/>
    <w:rsid w:val="008F6398"/>
    <w:rsid w:val="008F676E"/>
    <w:rsid w:val="008F73F4"/>
    <w:rsid w:val="008F74AD"/>
    <w:rsid w:val="008F7A2A"/>
    <w:rsid w:val="0090000A"/>
    <w:rsid w:val="0090068B"/>
    <w:rsid w:val="00901D27"/>
    <w:rsid w:val="00901EBE"/>
    <w:rsid w:val="009020AA"/>
    <w:rsid w:val="00902725"/>
    <w:rsid w:val="00902E79"/>
    <w:rsid w:val="00902E80"/>
    <w:rsid w:val="009032EC"/>
    <w:rsid w:val="00903438"/>
    <w:rsid w:val="00903CDA"/>
    <w:rsid w:val="00903FE4"/>
    <w:rsid w:val="009053F9"/>
    <w:rsid w:val="0090563B"/>
    <w:rsid w:val="00905801"/>
    <w:rsid w:val="00910166"/>
    <w:rsid w:val="009103C9"/>
    <w:rsid w:val="00911170"/>
    <w:rsid w:val="009114D3"/>
    <w:rsid w:val="0091150F"/>
    <w:rsid w:val="009117E1"/>
    <w:rsid w:val="00912260"/>
    <w:rsid w:val="009124CC"/>
    <w:rsid w:val="0091270C"/>
    <w:rsid w:val="0091336A"/>
    <w:rsid w:val="00914009"/>
    <w:rsid w:val="0091482D"/>
    <w:rsid w:val="00914E3D"/>
    <w:rsid w:val="00915A64"/>
    <w:rsid w:val="00915C0E"/>
    <w:rsid w:val="009168B5"/>
    <w:rsid w:val="0091780C"/>
    <w:rsid w:val="00917F15"/>
    <w:rsid w:val="00920994"/>
    <w:rsid w:val="00920E07"/>
    <w:rsid w:val="00921097"/>
    <w:rsid w:val="00921404"/>
    <w:rsid w:val="0092140A"/>
    <w:rsid w:val="0092146D"/>
    <w:rsid w:val="009220B9"/>
    <w:rsid w:val="00922497"/>
    <w:rsid w:val="00923D85"/>
    <w:rsid w:val="00923E2B"/>
    <w:rsid w:val="00925394"/>
    <w:rsid w:val="009256FF"/>
    <w:rsid w:val="00926C8D"/>
    <w:rsid w:val="009271E7"/>
    <w:rsid w:val="009276DD"/>
    <w:rsid w:val="00927962"/>
    <w:rsid w:val="00927CEC"/>
    <w:rsid w:val="00930004"/>
    <w:rsid w:val="0093003D"/>
    <w:rsid w:val="009306E3"/>
    <w:rsid w:val="00930704"/>
    <w:rsid w:val="00930E27"/>
    <w:rsid w:val="009315DB"/>
    <w:rsid w:val="0093165E"/>
    <w:rsid w:val="009317B8"/>
    <w:rsid w:val="00931A91"/>
    <w:rsid w:val="009323D3"/>
    <w:rsid w:val="009329F9"/>
    <w:rsid w:val="00932ACB"/>
    <w:rsid w:val="00932B81"/>
    <w:rsid w:val="009335AD"/>
    <w:rsid w:val="009337F9"/>
    <w:rsid w:val="00933A01"/>
    <w:rsid w:val="00933FCD"/>
    <w:rsid w:val="0093680B"/>
    <w:rsid w:val="00937238"/>
    <w:rsid w:val="00937367"/>
    <w:rsid w:val="009376BB"/>
    <w:rsid w:val="00937D13"/>
    <w:rsid w:val="009405E4"/>
    <w:rsid w:val="00940941"/>
    <w:rsid w:val="00940D77"/>
    <w:rsid w:val="00941861"/>
    <w:rsid w:val="00941EA7"/>
    <w:rsid w:val="00942171"/>
    <w:rsid w:val="009425AB"/>
    <w:rsid w:val="00942850"/>
    <w:rsid w:val="00943637"/>
    <w:rsid w:val="009441D5"/>
    <w:rsid w:val="009448CA"/>
    <w:rsid w:val="00945CD3"/>
    <w:rsid w:val="00950CEF"/>
    <w:rsid w:val="00950FC2"/>
    <w:rsid w:val="009519B5"/>
    <w:rsid w:val="009525C1"/>
    <w:rsid w:val="00953211"/>
    <w:rsid w:val="009536FD"/>
    <w:rsid w:val="009539C0"/>
    <w:rsid w:val="00954681"/>
    <w:rsid w:val="00955D12"/>
    <w:rsid w:val="009574C0"/>
    <w:rsid w:val="00957A39"/>
    <w:rsid w:val="00957F71"/>
    <w:rsid w:val="00957FEE"/>
    <w:rsid w:val="00961108"/>
    <w:rsid w:val="009613A6"/>
    <w:rsid w:val="00963485"/>
    <w:rsid w:val="009653E9"/>
    <w:rsid w:val="00966449"/>
    <w:rsid w:val="00967B32"/>
    <w:rsid w:val="009714A7"/>
    <w:rsid w:val="00971BC3"/>
    <w:rsid w:val="00971C02"/>
    <w:rsid w:val="009720BA"/>
    <w:rsid w:val="009721DE"/>
    <w:rsid w:val="00972CAD"/>
    <w:rsid w:val="00973EA7"/>
    <w:rsid w:val="00975650"/>
    <w:rsid w:val="00975BDC"/>
    <w:rsid w:val="00977A10"/>
    <w:rsid w:val="00980717"/>
    <w:rsid w:val="00981E76"/>
    <w:rsid w:val="00982F78"/>
    <w:rsid w:val="00983720"/>
    <w:rsid w:val="00983862"/>
    <w:rsid w:val="00983A37"/>
    <w:rsid w:val="00984938"/>
    <w:rsid w:val="00984B67"/>
    <w:rsid w:val="009852A1"/>
    <w:rsid w:val="00985AE4"/>
    <w:rsid w:val="009867FD"/>
    <w:rsid w:val="00986D64"/>
    <w:rsid w:val="00986E77"/>
    <w:rsid w:val="00986F3C"/>
    <w:rsid w:val="009870F5"/>
    <w:rsid w:val="0099012A"/>
    <w:rsid w:val="00990627"/>
    <w:rsid w:val="00990A92"/>
    <w:rsid w:val="00991253"/>
    <w:rsid w:val="00991797"/>
    <w:rsid w:val="0099206E"/>
    <w:rsid w:val="0099252B"/>
    <w:rsid w:val="009925ED"/>
    <w:rsid w:val="00995FAA"/>
    <w:rsid w:val="009961A1"/>
    <w:rsid w:val="009961CF"/>
    <w:rsid w:val="0099639D"/>
    <w:rsid w:val="0099676C"/>
    <w:rsid w:val="0099678D"/>
    <w:rsid w:val="009A00E3"/>
    <w:rsid w:val="009A00E9"/>
    <w:rsid w:val="009A10A8"/>
    <w:rsid w:val="009A1D7B"/>
    <w:rsid w:val="009A1D98"/>
    <w:rsid w:val="009A2326"/>
    <w:rsid w:val="009A2A92"/>
    <w:rsid w:val="009A2B2A"/>
    <w:rsid w:val="009A2CEE"/>
    <w:rsid w:val="009A3193"/>
    <w:rsid w:val="009A321F"/>
    <w:rsid w:val="009A32A7"/>
    <w:rsid w:val="009A3983"/>
    <w:rsid w:val="009A474D"/>
    <w:rsid w:val="009A54F2"/>
    <w:rsid w:val="009A5615"/>
    <w:rsid w:val="009A5872"/>
    <w:rsid w:val="009A59D9"/>
    <w:rsid w:val="009A5EB9"/>
    <w:rsid w:val="009A6B23"/>
    <w:rsid w:val="009A6CDC"/>
    <w:rsid w:val="009A75AE"/>
    <w:rsid w:val="009B0511"/>
    <w:rsid w:val="009B13A8"/>
    <w:rsid w:val="009B2BC4"/>
    <w:rsid w:val="009B351F"/>
    <w:rsid w:val="009B53F1"/>
    <w:rsid w:val="009B543E"/>
    <w:rsid w:val="009B5D7E"/>
    <w:rsid w:val="009B5E5D"/>
    <w:rsid w:val="009B6359"/>
    <w:rsid w:val="009B64B7"/>
    <w:rsid w:val="009B6EAF"/>
    <w:rsid w:val="009B7122"/>
    <w:rsid w:val="009B7390"/>
    <w:rsid w:val="009B75F3"/>
    <w:rsid w:val="009B7803"/>
    <w:rsid w:val="009B7961"/>
    <w:rsid w:val="009B7B5B"/>
    <w:rsid w:val="009C0302"/>
    <w:rsid w:val="009C0653"/>
    <w:rsid w:val="009C0735"/>
    <w:rsid w:val="009C0D42"/>
    <w:rsid w:val="009C0D5B"/>
    <w:rsid w:val="009C14AE"/>
    <w:rsid w:val="009C1CE1"/>
    <w:rsid w:val="009C212A"/>
    <w:rsid w:val="009C2E74"/>
    <w:rsid w:val="009C3C32"/>
    <w:rsid w:val="009C3CB8"/>
    <w:rsid w:val="009C444F"/>
    <w:rsid w:val="009C45E8"/>
    <w:rsid w:val="009C5EBF"/>
    <w:rsid w:val="009C6A05"/>
    <w:rsid w:val="009C6EB8"/>
    <w:rsid w:val="009C7167"/>
    <w:rsid w:val="009C74EA"/>
    <w:rsid w:val="009C7741"/>
    <w:rsid w:val="009C7874"/>
    <w:rsid w:val="009D005E"/>
    <w:rsid w:val="009D0232"/>
    <w:rsid w:val="009D0FC3"/>
    <w:rsid w:val="009D1730"/>
    <w:rsid w:val="009D17A9"/>
    <w:rsid w:val="009D1D31"/>
    <w:rsid w:val="009D23FD"/>
    <w:rsid w:val="009D2C6A"/>
    <w:rsid w:val="009D38D6"/>
    <w:rsid w:val="009D4E6A"/>
    <w:rsid w:val="009D514A"/>
    <w:rsid w:val="009D5827"/>
    <w:rsid w:val="009D6B4F"/>
    <w:rsid w:val="009D7868"/>
    <w:rsid w:val="009E0303"/>
    <w:rsid w:val="009E03B3"/>
    <w:rsid w:val="009E092C"/>
    <w:rsid w:val="009E0E70"/>
    <w:rsid w:val="009E0FF6"/>
    <w:rsid w:val="009E111B"/>
    <w:rsid w:val="009E11FC"/>
    <w:rsid w:val="009E20D0"/>
    <w:rsid w:val="009E253C"/>
    <w:rsid w:val="009E2D9A"/>
    <w:rsid w:val="009E2EE0"/>
    <w:rsid w:val="009E332A"/>
    <w:rsid w:val="009E389D"/>
    <w:rsid w:val="009E3940"/>
    <w:rsid w:val="009E3C9B"/>
    <w:rsid w:val="009E4114"/>
    <w:rsid w:val="009E4320"/>
    <w:rsid w:val="009E524F"/>
    <w:rsid w:val="009E563F"/>
    <w:rsid w:val="009E5911"/>
    <w:rsid w:val="009E6582"/>
    <w:rsid w:val="009E67B9"/>
    <w:rsid w:val="009E6B3C"/>
    <w:rsid w:val="009E6EAD"/>
    <w:rsid w:val="009F0433"/>
    <w:rsid w:val="009F04A8"/>
    <w:rsid w:val="009F1076"/>
    <w:rsid w:val="009F13C9"/>
    <w:rsid w:val="009F1DB1"/>
    <w:rsid w:val="009F1ED6"/>
    <w:rsid w:val="009F31C9"/>
    <w:rsid w:val="009F367D"/>
    <w:rsid w:val="009F5421"/>
    <w:rsid w:val="009F54F8"/>
    <w:rsid w:val="009F5749"/>
    <w:rsid w:val="009F57F1"/>
    <w:rsid w:val="009F5833"/>
    <w:rsid w:val="009F5E34"/>
    <w:rsid w:val="009F66B3"/>
    <w:rsid w:val="009F6984"/>
    <w:rsid w:val="009F741B"/>
    <w:rsid w:val="00A01AA0"/>
    <w:rsid w:val="00A027EA"/>
    <w:rsid w:val="00A02965"/>
    <w:rsid w:val="00A02B27"/>
    <w:rsid w:val="00A034BE"/>
    <w:rsid w:val="00A035E7"/>
    <w:rsid w:val="00A03C4A"/>
    <w:rsid w:val="00A043C4"/>
    <w:rsid w:val="00A043ED"/>
    <w:rsid w:val="00A05C21"/>
    <w:rsid w:val="00A06868"/>
    <w:rsid w:val="00A077F3"/>
    <w:rsid w:val="00A07F7A"/>
    <w:rsid w:val="00A10D9F"/>
    <w:rsid w:val="00A10FF9"/>
    <w:rsid w:val="00A11BB6"/>
    <w:rsid w:val="00A11D51"/>
    <w:rsid w:val="00A1232B"/>
    <w:rsid w:val="00A12506"/>
    <w:rsid w:val="00A14058"/>
    <w:rsid w:val="00A141ED"/>
    <w:rsid w:val="00A14AD4"/>
    <w:rsid w:val="00A152B4"/>
    <w:rsid w:val="00A170E0"/>
    <w:rsid w:val="00A17824"/>
    <w:rsid w:val="00A22216"/>
    <w:rsid w:val="00A22F2B"/>
    <w:rsid w:val="00A231D1"/>
    <w:rsid w:val="00A23CC7"/>
    <w:rsid w:val="00A243EE"/>
    <w:rsid w:val="00A24D45"/>
    <w:rsid w:val="00A25379"/>
    <w:rsid w:val="00A2567F"/>
    <w:rsid w:val="00A25BC2"/>
    <w:rsid w:val="00A25C66"/>
    <w:rsid w:val="00A261A8"/>
    <w:rsid w:val="00A26217"/>
    <w:rsid w:val="00A2664A"/>
    <w:rsid w:val="00A269E4"/>
    <w:rsid w:val="00A26D73"/>
    <w:rsid w:val="00A27374"/>
    <w:rsid w:val="00A275AF"/>
    <w:rsid w:val="00A27CA1"/>
    <w:rsid w:val="00A27F4F"/>
    <w:rsid w:val="00A31625"/>
    <w:rsid w:val="00A31956"/>
    <w:rsid w:val="00A331C1"/>
    <w:rsid w:val="00A34FD4"/>
    <w:rsid w:val="00A350CD"/>
    <w:rsid w:val="00A37F03"/>
    <w:rsid w:val="00A40474"/>
    <w:rsid w:val="00A404DF"/>
    <w:rsid w:val="00A42C60"/>
    <w:rsid w:val="00A4416D"/>
    <w:rsid w:val="00A4458B"/>
    <w:rsid w:val="00A4509E"/>
    <w:rsid w:val="00A45253"/>
    <w:rsid w:val="00A460DA"/>
    <w:rsid w:val="00A461CB"/>
    <w:rsid w:val="00A46313"/>
    <w:rsid w:val="00A46D78"/>
    <w:rsid w:val="00A507D8"/>
    <w:rsid w:val="00A50D5C"/>
    <w:rsid w:val="00A526D5"/>
    <w:rsid w:val="00A52AE3"/>
    <w:rsid w:val="00A557D6"/>
    <w:rsid w:val="00A55DD0"/>
    <w:rsid w:val="00A55F99"/>
    <w:rsid w:val="00A55FC2"/>
    <w:rsid w:val="00A570A1"/>
    <w:rsid w:val="00A603F8"/>
    <w:rsid w:val="00A60F58"/>
    <w:rsid w:val="00A61968"/>
    <w:rsid w:val="00A61D52"/>
    <w:rsid w:val="00A61DB5"/>
    <w:rsid w:val="00A620E6"/>
    <w:rsid w:val="00A621A1"/>
    <w:rsid w:val="00A62217"/>
    <w:rsid w:val="00A641C2"/>
    <w:rsid w:val="00A649D3"/>
    <w:rsid w:val="00A64CCF"/>
    <w:rsid w:val="00A65290"/>
    <w:rsid w:val="00A652A6"/>
    <w:rsid w:val="00A653B9"/>
    <w:rsid w:val="00A6575F"/>
    <w:rsid w:val="00A65910"/>
    <w:rsid w:val="00A65F9A"/>
    <w:rsid w:val="00A70B87"/>
    <w:rsid w:val="00A73E04"/>
    <w:rsid w:val="00A7459D"/>
    <w:rsid w:val="00A74CCA"/>
    <w:rsid w:val="00A7569F"/>
    <w:rsid w:val="00A7666C"/>
    <w:rsid w:val="00A7675D"/>
    <w:rsid w:val="00A768BB"/>
    <w:rsid w:val="00A77F20"/>
    <w:rsid w:val="00A8073B"/>
    <w:rsid w:val="00A80D5A"/>
    <w:rsid w:val="00A81111"/>
    <w:rsid w:val="00A822E6"/>
    <w:rsid w:val="00A8335E"/>
    <w:rsid w:val="00A834A1"/>
    <w:rsid w:val="00A83757"/>
    <w:rsid w:val="00A84712"/>
    <w:rsid w:val="00A84A0D"/>
    <w:rsid w:val="00A85544"/>
    <w:rsid w:val="00A856C8"/>
    <w:rsid w:val="00A85E8C"/>
    <w:rsid w:val="00A8647E"/>
    <w:rsid w:val="00A8656F"/>
    <w:rsid w:val="00A86605"/>
    <w:rsid w:val="00A8666D"/>
    <w:rsid w:val="00A86D6F"/>
    <w:rsid w:val="00A8709E"/>
    <w:rsid w:val="00A87D61"/>
    <w:rsid w:val="00A90C08"/>
    <w:rsid w:val="00A91520"/>
    <w:rsid w:val="00A9166D"/>
    <w:rsid w:val="00A9180C"/>
    <w:rsid w:val="00A926BA"/>
    <w:rsid w:val="00A93249"/>
    <w:rsid w:val="00A93EEC"/>
    <w:rsid w:val="00A96E1F"/>
    <w:rsid w:val="00A9786F"/>
    <w:rsid w:val="00A97A6D"/>
    <w:rsid w:val="00A97B33"/>
    <w:rsid w:val="00A97F7E"/>
    <w:rsid w:val="00AA08F5"/>
    <w:rsid w:val="00AA1DEC"/>
    <w:rsid w:val="00AA2467"/>
    <w:rsid w:val="00AA26A2"/>
    <w:rsid w:val="00AA2720"/>
    <w:rsid w:val="00AA275F"/>
    <w:rsid w:val="00AA27AB"/>
    <w:rsid w:val="00AA3A6B"/>
    <w:rsid w:val="00AA3EF1"/>
    <w:rsid w:val="00AA5848"/>
    <w:rsid w:val="00AA663C"/>
    <w:rsid w:val="00AA69E6"/>
    <w:rsid w:val="00AA6CCF"/>
    <w:rsid w:val="00AA6F43"/>
    <w:rsid w:val="00AA73AF"/>
    <w:rsid w:val="00AA78AA"/>
    <w:rsid w:val="00AB0FA9"/>
    <w:rsid w:val="00AB214C"/>
    <w:rsid w:val="00AB2B0C"/>
    <w:rsid w:val="00AB3798"/>
    <w:rsid w:val="00AB37ED"/>
    <w:rsid w:val="00AB43B8"/>
    <w:rsid w:val="00AB4C09"/>
    <w:rsid w:val="00AB4C7A"/>
    <w:rsid w:val="00AB695C"/>
    <w:rsid w:val="00AB6FAB"/>
    <w:rsid w:val="00AB71EE"/>
    <w:rsid w:val="00AB7A13"/>
    <w:rsid w:val="00AB7A39"/>
    <w:rsid w:val="00AB7B2D"/>
    <w:rsid w:val="00AB7B83"/>
    <w:rsid w:val="00AC0B69"/>
    <w:rsid w:val="00AC2906"/>
    <w:rsid w:val="00AC2AF8"/>
    <w:rsid w:val="00AC2B36"/>
    <w:rsid w:val="00AC4F6C"/>
    <w:rsid w:val="00AC596C"/>
    <w:rsid w:val="00AC5B8F"/>
    <w:rsid w:val="00AC5BE8"/>
    <w:rsid w:val="00AC5C56"/>
    <w:rsid w:val="00AC6164"/>
    <w:rsid w:val="00AC71CE"/>
    <w:rsid w:val="00AC7CB1"/>
    <w:rsid w:val="00AC7E64"/>
    <w:rsid w:val="00AD27BC"/>
    <w:rsid w:val="00AD3191"/>
    <w:rsid w:val="00AD31BE"/>
    <w:rsid w:val="00AD4B42"/>
    <w:rsid w:val="00AD4CD0"/>
    <w:rsid w:val="00AD4E39"/>
    <w:rsid w:val="00AD5CF4"/>
    <w:rsid w:val="00AD60B2"/>
    <w:rsid w:val="00AD63F7"/>
    <w:rsid w:val="00AE007A"/>
    <w:rsid w:val="00AE00DB"/>
    <w:rsid w:val="00AE0135"/>
    <w:rsid w:val="00AE03D7"/>
    <w:rsid w:val="00AE0971"/>
    <w:rsid w:val="00AE1944"/>
    <w:rsid w:val="00AE19EE"/>
    <w:rsid w:val="00AE1D62"/>
    <w:rsid w:val="00AE2CAA"/>
    <w:rsid w:val="00AE3A06"/>
    <w:rsid w:val="00AE4645"/>
    <w:rsid w:val="00AE49D4"/>
    <w:rsid w:val="00AE5F02"/>
    <w:rsid w:val="00AE5FC6"/>
    <w:rsid w:val="00AE62EA"/>
    <w:rsid w:val="00AE6D96"/>
    <w:rsid w:val="00AE6EAF"/>
    <w:rsid w:val="00AE7711"/>
    <w:rsid w:val="00AE7A17"/>
    <w:rsid w:val="00AE7AF4"/>
    <w:rsid w:val="00AF0977"/>
    <w:rsid w:val="00AF153D"/>
    <w:rsid w:val="00AF20D9"/>
    <w:rsid w:val="00AF2595"/>
    <w:rsid w:val="00AF2BB4"/>
    <w:rsid w:val="00AF2ECA"/>
    <w:rsid w:val="00AF2FF7"/>
    <w:rsid w:val="00AF3B8C"/>
    <w:rsid w:val="00AF4814"/>
    <w:rsid w:val="00AF4E49"/>
    <w:rsid w:val="00AF526D"/>
    <w:rsid w:val="00AF53FE"/>
    <w:rsid w:val="00AF605F"/>
    <w:rsid w:val="00AF68B7"/>
    <w:rsid w:val="00AF71A4"/>
    <w:rsid w:val="00AF756E"/>
    <w:rsid w:val="00B011C0"/>
    <w:rsid w:val="00B01294"/>
    <w:rsid w:val="00B013C9"/>
    <w:rsid w:val="00B01CF4"/>
    <w:rsid w:val="00B02514"/>
    <w:rsid w:val="00B0342B"/>
    <w:rsid w:val="00B03804"/>
    <w:rsid w:val="00B0457D"/>
    <w:rsid w:val="00B0472C"/>
    <w:rsid w:val="00B05F7F"/>
    <w:rsid w:val="00B06B16"/>
    <w:rsid w:val="00B071F1"/>
    <w:rsid w:val="00B0768E"/>
    <w:rsid w:val="00B07933"/>
    <w:rsid w:val="00B10CCA"/>
    <w:rsid w:val="00B117F6"/>
    <w:rsid w:val="00B142B5"/>
    <w:rsid w:val="00B1430E"/>
    <w:rsid w:val="00B14B6A"/>
    <w:rsid w:val="00B14CB4"/>
    <w:rsid w:val="00B150AD"/>
    <w:rsid w:val="00B15419"/>
    <w:rsid w:val="00B157D1"/>
    <w:rsid w:val="00B15A31"/>
    <w:rsid w:val="00B15A3D"/>
    <w:rsid w:val="00B16130"/>
    <w:rsid w:val="00B16241"/>
    <w:rsid w:val="00B16322"/>
    <w:rsid w:val="00B164E8"/>
    <w:rsid w:val="00B17DAE"/>
    <w:rsid w:val="00B17E0D"/>
    <w:rsid w:val="00B17E98"/>
    <w:rsid w:val="00B202CD"/>
    <w:rsid w:val="00B21A0B"/>
    <w:rsid w:val="00B21B7C"/>
    <w:rsid w:val="00B22332"/>
    <w:rsid w:val="00B22CE3"/>
    <w:rsid w:val="00B2317B"/>
    <w:rsid w:val="00B2329C"/>
    <w:rsid w:val="00B23CF0"/>
    <w:rsid w:val="00B254B5"/>
    <w:rsid w:val="00B2586B"/>
    <w:rsid w:val="00B26090"/>
    <w:rsid w:val="00B262DF"/>
    <w:rsid w:val="00B264F8"/>
    <w:rsid w:val="00B2697E"/>
    <w:rsid w:val="00B27B63"/>
    <w:rsid w:val="00B27D89"/>
    <w:rsid w:val="00B30152"/>
    <w:rsid w:val="00B30F68"/>
    <w:rsid w:val="00B30F86"/>
    <w:rsid w:val="00B31D42"/>
    <w:rsid w:val="00B31D9B"/>
    <w:rsid w:val="00B31FEE"/>
    <w:rsid w:val="00B320A7"/>
    <w:rsid w:val="00B3227F"/>
    <w:rsid w:val="00B326E9"/>
    <w:rsid w:val="00B32AB9"/>
    <w:rsid w:val="00B32D81"/>
    <w:rsid w:val="00B33093"/>
    <w:rsid w:val="00B34157"/>
    <w:rsid w:val="00B34754"/>
    <w:rsid w:val="00B34A75"/>
    <w:rsid w:val="00B350F2"/>
    <w:rsid w:val="00B3557B"/>
    <w:rsid w:val="00B35900"/>
    <w:rsid w:val="00B35908"/>
    <w:rsid w:val="00B36932"/>
    <w:rsid w:val="00B3716E"/>
    <w:rsid w:val="00B409E4"/>
    <w:rsid w:val="00B41C2C"/>
    <w:rsid w:val="00B41F13"/>
    <w:rsid w:val="00B4285E"/>
    <w:rsid w:val="00B44556"/>
    <w:rsid w:val="00B45AE3"/>
    <w:rsid w:val="00B46413"/>
    <w:rsid w:val="00B46A83"/>
    <w:rsid w:val="00B46F2F"/>
    <w:rsid w:val="00B50884"/>
    <w:rsid w:val="00B509E3"/>
    <w:rsid w:val="00B51579"/>
    <w:rsid w:val="00B51F45"/>
    <w:rsid w:val="00B5223D"/>
    <w:rsid w:val="00B52D84"/>
    <w:rsid w:val="00B5325C"/>
    <w:rsid w:val="00B53290"/>
    <w:rsid w:val="00B53D69"/>
    <w:rsid w:val="00B54D81"/>
    <w:rsid w:val="00B551A7"/>
    <w:rsid w:val="00B557CA"/>
    <w:rsid w:val="00B5636D"/>
    <w:rsid w:val="00B56FF7"/>
    <w:rsid w:val="00B5718D"/>
    <w:rsid w:val="00B57752"/>
    <w:rsid w:val="00B57FD3"/>
    <w:rsid w:val="00B600D6"/>
    <w:rsid w:val="00B606D0"/>
    <w:rsid w:val="00B612F5"/>
    <w:rsid w:val="00B61648"/>
    <w:rsid w:val="00B62A12"/>
    <w:rsid w:val="00B62E85"/>
    <w:rsid w:val="00B63793"/>
    <w:rsid w:val="00B63BBC"/>
    <w:rsid w:val="00B643FC"/>
    <w:rsid w:val="00B6473B"/>
    <w:rsid w:val="00B654CA"/>
    <w:rsid w:val="00B65E94"/>
    <w:rsid w:val="00B66FC5"/>
    <w:rsid w:val="00B716F8"/>
    <w:rsid w:val="00B72BCF"/>
    <w:rsid w:val="00B73365"/>
    <w:rsid w:val="00B74069"/>
    <w:rsid w:val="00B744AB"/>
    <w:rsid w:val="00B7459B"/>
    <w:rsid w:val="00B74F85"/>
    <w:rsid w:val="00B754AA"/>
    <w:rsid w:val="00B7584D"/>
    <w:rsid w:val="00B75857"/>
    <w:rsid w:val="00B759D3"/>
    <w:rsid w:val="00B75C66"/>
    <w:rsid w:val="00B75DF2"/>
    <w:rsid w:val="00B7714A"/>
    <w:rsid w:val="00B775A1"/>
    <w:rsid w:val="00B77C40"/>
    <w:rsid w:val="00B77CC0"/>
    <w:rsid w:val="00B80B72"/>
    <w:rsid w:val="00B80F31"/>
    <w:rsid w:val="00B81C24"/>
    <w:rsid w:val="00B81C2A"/>
    <w:rsid w:val="00B81CF1"/>
    <w:rsid w:val="00B81EA3"/>
    <w:rsid w:val="00B8255C"/>
    <w:rsid w:val="00B82876"/>
    <w:rsid w:val="00B8371F"/>
    <w:rsid w:val="00B8399C"/>
    <w:rsid w:val="00B85F04"/>
    <w:rsid w:val="00B86EC1"/>
    <w:rsid w:val="00B87F56"/>
    <w:rsid w:val="00B906C1"/>
    <w:rsid w:val="00B907DB"/>
    <w:rsid w:val="00B912E2"/>
    <w:rsid w:val="00B91340"/>
    <w:rsid w:val="00B91F0E"/>
    <w:rsid w:val="00B9344C"/>
    <w:rsid w:val="00B93506"/>
    <w:rsid w:val="00B9411C"/>
    <w:rsid w:val="00B94371"/>
    <w:rsid w:val="00B943CF"/>
    <w:rsid w:val="00B94EF3"/>
    <w:rsid w:val="00B95E4A"/>
    <w:rsid w:val="00B97CAE"/>
    <w:rsid w:val="00BA00E5"/>
    <w:rsid w:val="00BA0950"/>
    <w:rsid w:val="00BA1475"/>
    <w:rsid w:val="00BA182E"/>
    <w:rsid w:val="00BA18E5"/>
    <w:rsid w:val="00BA1A69"/>
    <w:rsid w:val="00BA1B26"/>
    <w:rsid w:val="00BA1CC3"/>
    <w:rsid w:val="00BA2AEF"/>
    <w:rsid w:val="00BA2C97"/>
    <w:rsid w:val="00BA4308"/>
    <w:rsid w:val="00BA49AD"/>
    <w:rsid w:val="00BA4AAF"/>
    <w:rsid w:val="00BA5DC8"/>
    <w:rsid w:val="00BA637E"/>
    <w:rsid w:val="00BA6AFD"/>
    <w:rsid w:val="00BA711C"/>
    <w:rsid w:val="00BA7667"/>
    <w:rsid w:val="00BB0759"/>
    <w:rsid w:val="00BB0943"/>
    <w:rsid w:val="00BB1B2C"/>
    <w:rsid w:val="00BB1B99"/>
    <w:rsid w:val="00BB1E13"/>
    <w:rsid w:val="00BB2F6B"/>
    <w:rsid w:val="00BB4E0C"/>
    <w:rsid w:val="00BB504F"/>
    <w:rsid w:val="00BB5465"/>
    <w:rsid w:val="00BB5584"/>
    <w:rsid w:val="00BB5A88"/>
    <w:rsid w:val="00BB6345"/>
    <w:rsid w:val="00BB6B7E"/>
    <w:rsid w:val="00BB6C98"/>
    <w:rsid w:val="00BC1823"/>
    <w:rsid w:val="00BC191E"/>
    <w:rsid w:val="00BC43B2"/>
    <w:rsid w:val="00BC49C9"/>
    <w:rsid w:val="00BC5E49"/>
    <w:rsid w:val="00BC650D"/>
    <w:rsid w:val="00BC6C8F"/>
    <w:rsid w:val="00BC7C53"/>
    <w:rsid w:val="00BD0228"/>
    <w:rsid w:val="00BD2CC7"/>
    <w:rsid w:val="00BD333E"/>
    <w:rsid w:val="00BD3C91"/>
    <w:rsid w:val="00BD4C21"/>
    <w:rsid w:val="00BD4E34"/>
    <w:rsid w:val="00BD5039"/>
    <w:rsid w:val="00BD5A6E"/>
    <w:rsid w:val="00BD5D89"/>
    <w:rsid w:val="00BD5E7A"/>
    <w:rsid w:val="00BD60FE"/>
    <w:rsid w:val="00BD638A"/>
    <w:rsid w:val="00BE083B"/>
    <w:rsid w:val="00BE0DEE"/>
    <w:rsid w:val="00BE13ED"/>
    <w:rsid w:val="00BE178B"/>
    <w:rsid w:val="00BE18ED"/>
    <w:rsid w:val="00BE21EE"/>
    <w:rsid w:val="00BE2B63"/>
    <w:rsid w:val="00BE318A"/>
    <w:rsid w:val="00BE35BD"/>
    <w:rsid w:val="00BE35DA"/>
    <w:rsid w:val="00BE370E"/>
    <w:rsid w:val="00BE3FE6"/>
    <w:rsid w:val="00BE4ADB"/>
    <w:rsid w:val="00BE53C0"/>
    <w:rsid w:val="00BE5F1E"/>
    <w:rsid w:val="00BE6356"/>
    <w:rsid w:val="00BE6A67"/>
    <w:rsid w:val="00BE6ED9"/>
    <w:rsid w:val="00BE74C3"/>
    <w:rsid w:val="00BE7628"/>
    <w:rsid w:val="00BE788A"/>
    <w:rsid w:val="00BE7B15"/>
    <w:rsid w:val="00BE7E4A"/>
    <w:rsid w:val="00BF0208"/>
    <w:rsid w:val="00BF06CE"/>
    <w:rsid w:val="00BF0B7F"/>
    <w:rsid w:val="00BF1122"/>
    <w:rsid w:val="00BF16AF"/>
    <w:rsid w:val="00BF1EA3"/>
    <w:rsid w:val="00BF2922"/>
    <w:rsid w:val="00BF2CA1"/>
    <w:rsid w:val="00BF2EB7"/>
    <w:rsid w:val="00BF2F42"/>
    <w:rsid w:val="00BF3A1D"/>
    <w:rsid w:val="00BF4217"/>
    <w:rsid w:val="00BF434E"/>
    <w:rsid w:val="00BF463A"/>
    <w:rsid w:val="00BF57A9"/>
    <w:rsid w:val="00BF6AA7"/>
    <w:rsid w:val="00BF6B2C"/>
    <w:rsid w:val="00BF6FE0"/>
    <w:rsid w:val="00BF738E"/>
    <w:rsid w:val="00BF7667"/>
    <w:rsid w:val="00BF7B2D"/>
    <w:rsid w:val="00BF7D27"/>
    <w:rsid w:val="00C009CB"/>
    <w:rsid w:val="00C00BE0"/>
    <w:rsid w:val="00C01821"/>
    <w:rsid w:val="00C01F52"/>
    <w:rsid w:val="00C0215E"/>
    <w:rsid w:val="00C027A1"/>
    <w:rsid w:val="00C03696"/>
    <w:rsid w:val="00C0487D"/>
    <w:rsid w:val="00C05067"/>
    <w:rsid w:val="00C05677"/>
    <w:rsid w:val="00C0570C"/>
    <w:rsid w:val="00C05943"/>
    <w:rsid w:val="00C05DEC"/>
    <w:rsid w:val="00C069EB"/>
    <w:rsid w:val="00C101B7"/>
    <w:rsid w:val="00C107D8"/>
    <w:rsid w:val="00C11048"/>
    <w:rsid w:val="00C110EA"/>
    <w:rsid w:val="00C11236"/>
    <w:rsid w:val="00C114D1"/>
    <w:rsid w:val="00C118FE"/>
    <w:rsid w:val="00C134E6"/>
    <w:rsid w:val="00C143DA"/>
    <w:rsid w:val="00C144DB"/>
    <w:rsid w:val="00C14638"/>
    <w:rsid w:val="00C148F5"/>
    <w:rsid w:val="00C15052"/>
    <w:rsid w:val="00C162C0"/>
    <w:rsid w:val="00C16DF4"/>
    <w:rsid w:val="00C17058"/>
    <w:rsid w:val="00C170D6"/>
    <w:rsid w:val="00C170E2"/>
    <w:rsid w:val="00C17149"/>
    <w:rsid w:val="00C20913"/>
    <w:rsid w:val="00C20CD9"/>
    <w:rsid w:val="00C20EAB"/>
    <w:rsid w:val="00C2194F"/>
    <w:rsid w:val="00C21AC8"/>
    <w:rsid w:val="00C21EBA"/>
    <w:rsid w:val="00C21FAB"/>
    <w:rsid w:val="00C221EE"/>
    <w:rsid w:val="00C225ED"/>
    <w:rsid w:val="00C22CF8"/>
    <w:rsid w:val="00C23D23"/>
    <w:rsid w:val="00C24511"/>
    <w:rsid w:val="00C250DC"/>
    <w:rsid w:val="00C25458"/>
    <w:rsid w:val="00C259D8"/>
    <w:rsid w:val="00C279EE"/>
    <w:rsid w:val="00C30537"/>
    <w:rsid w:val="00C30678"/>
    <w:rsid w:val="00C313D0"/>
    <w:rsid w:val="00C31711"/>
    <w:rsid w:val="00C317D2"/>
    <w:rsid w:val="00C31851"/>
    <w:rsid w:val="00C320A2"/>
    <w:rsid w:val="00C326D2"/>
    <w:rsid w:val="00C352DC"/>
    <w:rsid w:val="00C35674"/>
    <w:rsid w:val="00C377C2"/>
    <w:rsid w:val="00C4128E"/>
    <w:rsid w:val="00C4138E"/>
    <w:rsid w:val="00C413E6"/>
    <w:rsid w:val="00C42921"/>
    <w:rsid w:val="00C429DD"/>
    <w:rsid w:val="00C42CD5"/>
    <w:rsid w:val="00C44CA2"/>
    <w:rsid w:val="00C4654D"/>
    <w:rsid w:val="00C4654E"/>
    <w:rsid w:val="00C465BE"/>
    <w:rsid w:val="00C465CC"/>
    <w:rsid w:val="00C465E1"/>
    <w:rsid w:val="00C4757B"/>
    <w:rsid w:val="00C4767E"/>
    <w:rsid w:val="00C50330"/>
    <w:rsid w:val="00C50EB4"/>
    <w:rsid w:val="00C51645"/>
    <w:rsid w:val="00C52B37"/>
    <w:rsid w:val="00C53341"/>
    <w:rsid w:val="00C53390"/>
    <w:rsid w:val="00C53396"/>
    <w:rsid w:val="00C53A98"/>
    <w:rsid w:val="00C545D1"/>
    <w:rsid w:val="00C546C2"/>
    <w:rsid w:val="00C55D26"/>
    <w:rsid w:val="00C563D1"/>
    <w:rsid w:val="00C56764"/>
    <w:rsid w:val="00C56BAC"/>
    <w:rsid w:val="00C57125"/>
    <w:rsid w:val="00C57A76"/>
    <w:rsid w:val="00C57B8C"/>
    <w:rsid w:val="00C57E72"/>
    <w:rsid w:val="00C60BE3"/>
    <w:rsid w:val="00C60D0F"/>
    <w:rsid w:val="00C610C4"/>
    <w:rsid w:val="00C610D1"/>
    <w:rsid w:val="00C61882"/>
    <w:rsid w:val="00C61AB9"/>
    <w:rsid w:val="00C629A9"/>
    <w:rsid w:val="00C6309C"/>
    <w:rsid w:val="00C6429F"/>
    <w:rsid w:val="00C648A0"/>
    <w:rsid w:val="00C6499C"/>
    <w:rsid w:val="00C649C1"/>
    <w:rsid w:val="00C659A6"/>
    <w:rsid w:val="00C66CD8"/>
    <w:rsid w:val="00C701F8"/>
    <w:rsid w:val="00C704AD"/>
    <w:rsid w:val="00C7082E"/>
    <w:rsid w:val="00C70851"/>
    <w:rsid w:val="00C72A75"/>
    <w:rsid w:val="00C72DFC"/>
    <w:rsid w:val="00C7392D"/>
    <w:rsid w:val="00C73A49"/>
    <w:rsid w:val="00C74507"/>
    <w:rsid w:val="00C74816"/>
    <w:rsid w:val="00C749AE"/>
    <w:rsid w:val="00C74ED2"/>
    <w:rsid w:val="00C75B95"/>
    <w:rsid w:val="00C766D8"/>
    <w:rsid w:val="00C767B6"/>
    <w:rsid w:val="00C776F6"/>
    <w:rsid w:val="00C77955"/>
    <w:rsid w:val="00C77C55"/>
    <w:rsid w:val="00C80AE1"/>
    <w:rsid w:val="00C81316"/>
    <w:rsid w:val="00C81763"/>
    <w:rsid w:val="00C81CCF"/>
    <w:rsid w:val="00C81F0A"/>
    <w:rsid w:val="00C8200D"/>
    <w:rsid w:val="00C82634"/>
    <w:rsid w:val="00C829AB"/>
    <w:rsid w:val="00C829CA"/>
    <w:rsid w:val="00C83DA7"/>
    <w:rsid w:val="00C84653"/>
    <w:rsid w:val="00C84BB1"/>
    <w:rsid w:val="00C84F90"/>
    <w:rsid w:val="00C85EDB"/>
    <w:rsid w:val="00C864B5"/>
    <w:rsid w:val="00C86FBF"/>
    <w:rsid w:val="00C87511"/>
    <w:rsid w:val="00C87675"/>
    <w:rsid w:val="00C90562"/>
    <w:rsid w:val="00C908A1"/>
    <w:rsid w:val="00C9173B"/>
    <w:rsid w:val="00C91852"/>
    <w:rsid w:val="00C91976"/>
    <w:rsid w:val="00C91AD2"/>
    <w:rsid w:val="00C928CF"/>
    <w:rsid w:val="00C92E1C"/>
    <w:rsid w:val="00C92E31"/>
    <w:rsid w:val="00C93593"/>
    <w:rsid w:val="00C94006"/>
    <w:rsid w:val="00C9447D"/>
    <w:rsid w:val="00C94E09"/>
    <w:rsid w:val="00C94FC7"/>
    <w:rsid w:val="00C95136"/>
    <w:rsid w:val="00C95938"/>
    <w:rsid w:val="00C96775"/>
    <w:rsid w:val="00C96F27"/>
    <w:rsid w:val="00CA0515"/>
    <w:rsid w:val="00CA0652"/>
    <w:rsid w:val="00CA103E"/>
    <w:rsid w:val="00CA1472"/>
    <w:rsid w:val="00CA15C5"/>
    <w:rsid w:val="00CA2747"/>
    <w:rsid w:val="00CA380E"/>
    <w:rsid w:val="00CA4E77"/>
    <w:rsid w:val="00CA5D32"/>
    <w:rsid w:val="00CA61D6"/>
    <w:rsid w:val="00CA7CBE"/>
    <w:rsid w:val="00CB02BE"/>
    <w:rsid w:val="00CB06FB"/>
    <w:rsid w:val="00CB0DD7"/>
    <w:rsid w:val="00CB11E7"/>
    <w:rsid w:val="00CB18F7"/>
    <w:rsid w:val="00CB1B70"/>
    <w:rsid w:val="00CB278B"/>
    <w:rsid w:val="00CB34C8"/>
    <w:rsid w:val="00CB3783"/>
    <w:rsid w:val="00CB3941"/>
    <w:rsid w:val="00CB3AE8"/>
    <w:rsid w:val="00CB3B7A"/>
    <w:rsid w:val="00CB418F"/>
    <w:rsid w:val="00CB6193"/>
    <w:rsid w:val="00CB662E"/>
    <w:rsid w:val="00CB69FA"/>
    <w:rsid w:val="00CB6EC2"/>
    <w:rsid w:val="00CB705C"/>
    <w:rsid w:val="00CB7908"/>
    <w:rsid w:val="00CB7A44"/>
    <w:rsid w:val="00CC051E"/>
    <w:rsid w:val="00CC07EF"/>
    <w:rsid w:val="00CC07F9"/>
    <w:rsid w:val="00CC0A73"/>
    <w:rsid w:val="00CC0D66"/>
    <w:rsid w:val="00CC245D"/>
    <w:rsid w:val="00CC3565"/>
    <w:rsid w:val="00CC3C51"/>
    <w:rsid w:val="00CC44CB"/>
    <w:rsid w:val="00CC514C"/>
    <w:rsid w:val="00CC53B7"/>
    <w:rsid w:val="00CC5688"/>
    <w:rsid w:val="00CC5839"/>
    <w:rsid w:val="00CC5A7F"/>
    <w:rsid w:val="00CC5CFF"/>
    <w:rsid w:val="00CC5D0D"/>
    <w:rsid w:val="00CC6938"/>
    <w:rsid w:val="00CC6C15"/>
    <w:rsid w:val="00CC7F2E"/>
    <w:rsid w:val="00CD183E"/>
    <w:rsid w:val="00CD1DF2"/>
    <w:rsid w:val="00CD21F9"/>
    <w:rsid w:val="00CD2A19"/>
    <w:rsid w:val="00CD2B1E"/>
    <w:rsid w:val="00CD2D75"/>
    <w:rsid w:val="00CD2FE7"/>
    <w:rsid w:val="00CD37D4"/>
    <w:rsid w:val="00CD4634"/>
    <w:rsid w:val="00CD4CA5"/>
    <w:rsid w:val="00CD5A67"/>
    <w:rsid w:val="00CD7841"/>
    <w:rsid w:val="00CD7A6C"/>
    <w:rsid w:val="00CE0052"/>
    <w:rsid w:val="00CE016E"/>
    <w:rsid w:val="00CE13D0"/>
    <w:rsid w:val="00CE13D2"/>
    <w:rsid w:val="00CE3DEA"/>
    <w:rsid w:val="00CE4343"/>
    <w:rsid w:val="00CE4E44"/>
    <w:rsid w:val="00CE6AD6"/>
    <w:rsid w:val="00CE6B45"/>
    <w:rsid w:val="00CE6F23"/>
    <w:rsid w:val="00CE7312"/>
    <w:rsid w:val="00CF0014"/>
    <w:rsid w:val="00CF006A"/>
    <w:rsid w:val="00CF15DF"/>
    <w:rsid w:val="00CF2389"/>
    <w:rsid w:val="00CF2669"/>
    <w:rsid w:val="00CF2B2D"/>
    <w:rsid w:val="00CF350C"/>
    <w:rsid w:val="00CF3A89"/>
    <w:rsid w:val="00CF3C09"/>
    <w:rsid w:val="00CF4262"/>
    <w:rsid w:val="00CF5DD2"/>
    <w:rsid w:val="00CF695D"/>
    <w:rsid w:val="00D01D07"/>
    <w:rsid w:val="00D01E9C"/>
    <w:rsid w:val="00D01F1B"/>
    <w:rsid w:val="00D0374C"/>
    <w:rsid w:val="00D03979"/>
    <w:rsid w:val="00D043DB"/>
    <w:rsid w:val="00D04FFB"/>
    <w:rsid w:val="00D055D1"/>
    <w:rsid w:val="00D05796"/>
    <w:rsid w:val="00D0627B"/>
    <w:rsid w:val="00D06C9A"/>
    <w:rsid w:val="00D0732E"/>
    <w:rsid w:val="00D101E1"/>
    <w:rsid w:val="00D10FEA"/>
    <w:rsid w:val="00D1138D"/>
    <w:rsid w:val="00D1229B"/>
    <w:rsid w:val="00D12437"/>
    <w:rsid w:val="00D1272E"/>
    <w:rsid w:val="00D128D9"/>
    <w:rsid w:val="00D12D04"/>
    <w:rsid w:val="00D1335E"/>
    <w:rsid w:val="00D13A4D"/>
    <w:rsid w:val="00D13E39"/>
    <w:rsid w:val="00D14574"/>
    <w:rsid w:val="00D1497F"/>
    <w:rsid w:val="00D149C0"/>
    <w:rsid w:val="00D15FD0"/>
    <w:rsid w:val="00D1726D"/>
    <w:rsid w:val="00D177D4"/>
    <w:rsid w:val="00D20318"/>
    <w:rsid w:val="00D204FE"/>
    <w:rsid w:val="00D20C68"/>
    <w:rsid w:val="00D217F2"/>
    <w:rsid w:val="00D21FEB"/>
    <w:rsid w:val="00D22602"/>
    <w:rsid w:val="00D22907"/>
    <w:rsid w:val="00D23831"/>
    <w:rsid w:val="00D258AC"/>
    <w:rsid w:val="00D260D0"/>
    <w:rsid w:val="00D267BF"/>
    <w:rsid w:val="00D26DA1"/>
    <w:rsid w:val="00D318F4"/>
    <w:rsid w:val="00D31CE3"/>
    <w:rsid w:val="00D33289"/>
    <w:rsid w:val="00D3347B"/>
    <w:rsid w:val="00D34519"/>
    <w:rsid w:val="00D34620"/>
    <w:rsid w:val="00D35284"/>
    <w:rsid w:val="00D354D2"/>
    <w:rsid w:val="00D359BA"/>
    <w:rsid w:val="00D35A6A"/>
    <w:rsid w:val="00D36C9D"/>
    <w:rsid w:val="00D375BC"/>
    <w:rsid w:val="00D42583"/>
    <w:rsid w:val="00D4269A"/>
    <w:rsid w:val="00D433BF"/>
    <w:rsid w:val="00D43A2F"/>
    <w:rsid w:val="00D44083"/>
    <w:rsid w:val="00D44D4B"/>
    <w:rsid w:val="00D44EE5"/>
    <w:rsid w:val="00D44EE8"/>
    <w:rsid w:val="00D44F56"/>
    <w:rsid w:val="00D45508"/>
    <w:rsid w:val="00D45F66"/>
    <w:rsid w:val="00D46CF5"/>
    <w:rsid w:val="00D46D7D"/>
    <w:rsid w:val="00D46DD9"/>
    <w:rsid w:val="00D47286"/>
    <w:rsid w:val="00D500B3"/>
    <w:rsid w:val="00D504B1"/>
    <w:rsid w:val="00D509D0"/>
    <w:rsid w:val="00D50D20"/>
    <w:rsid w:val="00D513C9"/>
    <w:rsid w:val="00D56EF1"/>
    <w:rsid w:val="00D575FA"/>
    <w:rsid w:val="00D5766F"/>
    <w:rsid w:val="00D60D0F"/>
    <w:rsid w:val="00D61443"/>
    <w:rsid w:val="00D61A4F"/>
    <w:rsid w:val="00D627B7"/>
    <w:rsid w:val="00D6298B"/>
    <w:rsid w:val="00D62B23"/>
    <w:rsid w:val="00D6318B"/>
    <w:rsid w:val="00D63B0A"/>
    <w:rsid w:val="00D65E80"/>
    <w:rsid w:val="00D665DD"/>
    <w:rsid w:val="00D703DF"/>
    <w:rsid w:val="00D71015"/>
    <w:rsid w:val="00D71700"/>
    <w:rsid w:val="00D718D1"/>
    <w:rsid w:val="00D71DEE"/>
    <w:rsid w:val="00D72657"/>
    <w:rsid w:val="00D73565"/>
    <w:rsid w:val="00D73D58"/>
    <w:rsid w:val="00D758D8"/>
    <w:rsid w:val="00D75E8B"/>
    <w:rsid w:val="00D76351"/>
    <w:rsid w:val="00D76AE9"/>
    <w:rsid w:val="00D76D7A"/>
    <w:rsid w:val="00D76E4F"/>
    <w:rsid w:val="00D770D9"/>
    <w:rsid w:val="00D776B3"/>
    <w:rsid w:val="00D77A56"/>
    <w:rsid w:val="00D77FB4"/>
    <w:rsid w:val="00D8005D"/>
    <w:rsid w:val="00D80695"/>
    <w:rsid w:val="00D80C74"/>
    <w:rsid w:val="00D80DA5"/>
    <w:rsid w:val="00D8244A"/>
    <w:rsid w:val="00D833D5"/>
    <w:rsid w:val="00D83650"/>
    <w:rsid w:val="00D843F5"/>
    <w:rsid w:val="00D84474"/>
    <w:rsid w:val="00D846C2"/>
    <w:rsid w:val="00D8504B"/>
    <w:rsid w:val="00D85061"/>
    <w:rsid w:val="00D855C0"/>
    <w:rsid w:val="00D85797"/>
    <w:rsid w:val="00D85B67"/>
    <w:rsid w:val="00D85C04"/>
    <w:rsid w:val="00D85FA3"/>
    <w:rsid w:val="00D86A05"/>
    <w:rsid w:val="00D86CA9"/>
    <w:rsid w:val="00D904E6"/>
    <w:rsid w:val="00D90555"/>
    <w:rsid w:val="00D90C8F"/>
    <w:rsid w:val="00D9103F"/>
    <w:rsid w:val="00D912EC"/>
    <w:rsid w:val="00D91302"/>
    <w:rsid w:val="00D913F2"/>
    <w:rsid w:val="00D916D3"/>
    <w:rsid w:val="00D91A9C"/>
    <w:rsid w:val="00D91B73"/>
    <w:rsid w:val="00D91DA9"/>
    <w:rsid w:val="00D93551"/>
    <w:rsid w:val="00D9391A"/>
    <w:rsid w:val="00D94D26"/>
    <w:rsid w:val="00D94F2B"/>
    <w:rsid w:val="00D955E9"/>
    <w:rsid w:val="00D961ED"/>
    <w:rsid w:val="00D968F1"/>
    <w:rsid w:val="00DA0086"/>
    <w:rsid w:val="00DA1A35"/>
    <w:rsid w:val="00DA2D99"/>
    <w:rsid w:val="00DA31D7"/>
    <w:rsid w:val="00DA3A4D"/>
    <w:rsid w:val="00DA42FA"/>
    <w:rsid w:val="00DA493A"/>
    <w:rsid w:val="00DA4C09"/>
    <w:rsid w:val="00DA5B8D"/>
    <w:rsid w:val="00DA615C"/>
    <w:rsid w:val="00DA6A75"/>
    <w:rsid w:val="00DA6B2E"/>
    <w:rsid w:val="00DA727C"/>
    <w:rsid w:val="00DA7C89"/>
    <w:rsid w:val="00DB04AF"/>
    <w:rsid w:val="00DB119A"/>
    <w:rsid w:val="00DB16D7"/>
    <w:rsid w:val="00DB2408"/>
    <w:rsid w:val="00DB2A8F"/>
    <w:rsid w:val="00DB3ADD"/>
    <w:rsid w:val="00DB461E"/>
    <w:rsid w:val="00DB470A"/>
    <w:rsid w:val="00DB5974"/>
    <w:rsid w:val="00DB61C9"/>
    <w:rsid w:val="00DB7216"/>
    <w:rsid w:val="00DB7390"/>
    <w:rsid w:val="00DB7684"/>
    <w:rsid w:val="00DC025E"/>
    <w:rsid w:val="00DC0C25"/>
    <w:rsid w:val="00DC11A0"/>
    <w:rsid w:val="00DC13AC"/>
    <w:rsid w:val="00DC1A92"/>
    <w:rsid w:val="00DC1B60"/>
    <w:rsid w:val="00DC21DA"/>
    <w:rsid w:val="00DC2753"/>
    <w:rsid w:val="00DC278B"/>
    <w:rsid w:val="00DC4307"/>
    <w:rsid w:val="00DC4EAA"/>
    <w:rsid w:val="00DC5F64"/>
    <w:rsid w:val="00DC72A5"/>
    <w:rsid w:val="00DC76B7"/>
    <w:rsid w:val="00DD0C35"/>
    <w:rsid w:val="00DD1074"/>
    <w:rsid w:val="00DD1100"/>
    <w:rsid w:val="00DD2D7E"/>
    <w:rsid w:val="00DD3CA4"/>
    <w:rsid w:val="00DD4448"/>
    <w:rsid w:val="00DD4AAE"/>
    <w:rsid w:val="00DD5109"/>
    <w:rsid w:val="00DD543E"/>
    <w:rsid w:val="00DD6C3E"/>
    <w:rsid w:val="00DD73E5"/>
    <w:rsid w:val="00DD76A9"/>
    <w:rsid w:val="00DD7887"/>
    <w:rsid w:val="00DE0315"/>
    <w:rsid w:val="00DE0602"/>
    <w:rsid w:val="00DE0717"/>
    <w:rsid w:val="00DE1125"/>
    <w:rsid w:val="00DE16A1"/>
    <w:rsid w:val="00DE1B37"/>
    <w:rsid w:val="00DE1CBD"/>
    <w:rsid w:val="00DE295A"/>
    <w:rsid w:val="00DE2966"/>
    <w:rsid w:val="00DE397B"/>
    <w:rsid w:val="00DE4035"/>
    <w:rsid w:val="00DE4B1B"/>
    <w:rsid w:val="00DE5363"/>
    <w:rsid w:val="00DE54E7"/>
    <w:rsid w:val="00DE5C81"/>
    <w:rsid w:val="00DE5F57"/>
    <w:rsid w:val="00DE6294"/>
    <w:rsid w:val="00DE6678"/>
    <w:rsid w:val="00DE72E1"/>
    <w:rsid w:val="00DE746B"/>
    <w:rsid w:val="00DF059A"/>
    <w:rsid w:val="00DF064F"/>
    <w:rsid w:val="00DF0946"/>
    <w:rsid w:val="00DF0A64"/>
    <w:rsid w:val="00DF0DA6"/>
    <w:rsid w:val="00DF1078"/>
    <w:rsid w:val="00DF2BB1"/>
    <w:rsid w:val="00DF2DDD"/>
    <w:rsid w:val="00DF2E3A"/>
    <w:rsid w:val="00DF316E"/>
    <w:rsid w:val="00DF33B8"/>
    <w:rsid w:val="00DF3EBC"/>
    <w:rsid w:val="00DF5B95"/>
    <w:rsid w:val="00DF5BA8"/>
    <w:rsid w:val="00DF65F6"/>
    <w:rsid w:val="00DF68C8"/>
    <w:rsid w:val="00DF703D"/>
    <w:rsid w:val="00DF738E"/>
    <w:rsid w:val="00DF7B80"/>
    <w:rsid w:val="00DF7C1A"/>
    <w:rsid w:val="00E007C2"/>
    <w:rsid w:val="00E00B26"/>
    <w:rsid w:val="00E01243"/>
    <w:rsid w:val="00E0170A"/>
    <w:rsid w:val="00E017FA"/>
    <w:rsid w:val="00E01810"/>
    <w:rsid w:val="00E018B5"/>
    <w:rsid w:val="00E01B57"/>
    <w:rsid w:val="00E01D96"/>
    <w:rsid w:val="00E023B2"/>
    <w:rsid w:val="00E02977"/>
    <w:rsid w:val="00E0298B"/>
    <w:rsid w:val="00E02F66"/>
    <w:rsid w:val="00E02F93"/>
    <w:rsid w:val="00E03C2F"/>
    <w:rsid w:val="00E04381"/>
    <w:rsid w:val="00E04944"/>
    <w:rsid w:val="00E04B00"/>
    <w:rsid w:val="00E04BB7"/>
    <w:rsid w:val="00E04CE7"/>
    <w:rsid w:val="00E05866"/>
    <w:rsid w:val="00E064B2"/>
    <w:rsid w:val="00E077F5"/>
    <w:rsid w:val="00E1120D"/>
    <w:rsid w:val="00E11AD1"/>
    <w:rsid w:val="00E12367"/>
    <w:rsid w:val="00E12B5B"/>
    <w:rsid w:val="00E132E3"/>
    <w:rsid w:val="00E1370B"/>
    <w:rsid w:val="00E13956"/>
    <w:rsid w:val="00E155BF"/>
    <w:rsid w:val="00E1636B"/>
    <w:rsid w:val="00E164C6"/>
    <w:rsid w:val="00E16F85"/>
    <w:rsid w:val="00E202BA"/>
    <w:rsid w:val="00E20B33"/>
    <w:rsid w:val="00E20EAA"/>
    <w:rsid w:val="00E21C84"/>
    <w:rsid w:val="00E2302A"/>
    <w:rsid w:val="00E235D7"/>
    <w:rsid w:val="00E23A18"/>
    <w:rsid w:val="00E23A25"/>
    <w:rsid w:val="00E23C7B"/>
    <w:rsid w:val="00E23D88"/>
    <w:rsid w:val="00E24545"/>
    <w:rsid w:val="00E24B66"/>
    <w:rsid w:val="00E256CF"/>
    <w:rsid w:val="00E260A4"/>
    <w:rsid w:val="00E26819"/>
    <w:rsid w:val="00E26931"/>
    <w:rsid w:val="00E26BC5"/>
    <w:rsid w:val="00E26E03"/>
    <w:rsid w:val="00E26E1B"/>
    <w:rsid w:val="00E2710E"/>
    <w:rsid w:val="00E30575"/>
    <w:rsid w:val="00E310AE"/>
    <w:rsid w:val="00E31945"/>
    <w:rsid w:val="00E32377"/>
    <w:rsid w:val="00E32BED"/>
    <w:rsid w:val="00E333B7"/>
    <w:rsid w:val="00E33C00"/>
    <w:rsid w:val="00E356DA"/>
    <w:rsid w:val="00E3697F"/>
    <w:rsid w:val="00E379A1"/>
    <w:rsid w:val="00E379B4"/>
    <w:rsid w:val="00E40398"/>
    <w:rsid w:val="00E4128B"/>
    <w:rsid w:val="00E419B0"/>
    <w:rsid w:val="00E42551"/>
    <w:rsid w:val="00E434C1"/>
    <w:rsid w:val="00E4376F"/>
    <w:rsid w:val="00E440FD"/>
    <w:rsid w:val="00E442F9"/>
    <w:rsid w:val="00E45F5C"/>
    <w:rsid w:val="00E4630D"/>
    <w:rsid w:val="00E46C49"/>
    <w:rsid w:val="00E47475"/>
    <w:rsid w:val="00E47C86"/>
    <w:rsid w:val="00E47C9A"/>
    <w:rsid w:val="00E5018A"/>
    <w:rsid w:val="00E523C0"/>
    <w:rsid w:val="00E5253B"/>
    <w:rsid w:val="00E52AB6"/>
    <w:rsid w:val="00E53250"/>
    <w:rsid w:val="00E5357E"/>
    <w:rsid w:val="00E545B4"/>
    <w:rsid w:val="00E54FA3"/>
    <w:rsid w:val="00E55FE1"/>
    <w:rsid w:val="00E56EC1"/>
    <w:rsid w:val="00E57BF6"/>
    <w:rsid w:val="00E607D3"/>
    <w:rsid w:val="00E6118F"/>
    <w:rsid w:val="00E620E6"/>
    <w:rsid w:val="00E62ACD"/>
    <w:rsid w:val="00E62E27"/>
    <w:rsid w:val="00E637B7"/>
    <w:rsid w:val="00E64242"/>
    <w:rsid w:val="00E64569"/>
    <w:rsid w:val="00E648DE"/>
    <w:rsid w:val="00E64E3B"/>
    <w:rsid w:val="00E66656"/>
    <w:rsid w:val="00E667E4"/>
    <w:rsid w:val="00E70C71"/>
    <w:rsid w:val="00E72A9F"/>
    <w:rsid w:val="00E72AF6"/>
    <w:rsid w:val="00E75363"/>
    <w:rsid w:val="00E75C61"/>
    <w:rsid w:val="00E76DAE"/>
    <w:rsid w:val="00E76FF3"/>
    <w:rsid w:val="00E81C9E"/>
    <w:rsid w:val="00E828DE"/>
    <w:rsid w:val="00E82B44"/>
    <w:rsid w:val="00E82FF1"/>
    <w:rsid w:val="00E83B1D"/>
    <w:rsid w:val="00E85815"/>
    <w:rsid w:val="00E866F8"/>
    <w:rsid w:val="00E86709"/>
    <w:rsid w:val="00E867EA"/>
    <w:rsid w:val="00E8690A"/>
    <w:rsid w:val="00E86C3D"/>
    <w:rsid w:val="00E86E38"/>
    <w:rsid w:val="00E8792B"/>
    <w:rsid w:val="00E87DF9"/>
    <w:rsid w:val="00E9090D"/>
    <w:rsid w:val="00E9111D"/>
    <w:rsid w:val="00E915C2"/>
    <w:rsid w:val="00E91FA8"/>
    <w:rsid w:val="00E92A4C"/>
    <w:rsid w:val="00E92C5B"/>
    <w:rsid w:val="00E92FAE"/>
    <w:rsid w:val="00E94515"/>
    <w:rsid w:val="00E957C0"/>
    <w:rsid w:val="00E9580F"/>
    <w:rsid w:val="00E95A5F"/>
    <w:rsid w:val="00E95B78"/>
    <w:rsid w:val="00E95D2A"/>
    <w:rsid w:val="00E970FC"/>
    <w:rsid w:val="00E9762C"/>
    <w:rsid w:val="00E978FE"/>
    <w:rsid w:val="00EA06E7"/>
    <w:rsid w:val="00EA1123"/>
    <w:rsid w:val="00EA1F81"/>
    <w:rsid w:val="00EA2578"/>
    <w:rsid w:val="00EA2900"/>
    <w:rsid w:val="00EA2D6F"/>
    <w:rsid w:val="00EA34EF"/>
    <w:rsid w:val="00EA3969"/>
    <w:rsid w:val="00EA439B"/>
    <w:rsid w:val="00EA43E0"/>
    <w:rsid w:val="00EA4E7B"/>
    <w:rsid w:val="00EA530E"/>
    <w:rsid w:val="00EA59FC"/>
    <w:rsid w:val="00EA6578"/>
    <w:rsid w:val="00EA6A08"/>
    <w:rsid w:val="00EA6D75"/>
    <w:rsid w:val="00EA7644"/>
    <w:rsid w:val="00EA78D0"/>
    <w:rsid w:val="00EA7B6E"/>
    <w:rsid w:val="00EA7EDA"/>
    <w:rsid w:val="00EB03D8"/>
    <w:rsid w:val="00EB0854"/>
    <w:rsid w:val="00EB1FA9"/>
    <w:rsid w:val="00EB2CB2"/>
    <w:rsid w:val="00EB3E8B"/>
    <w:rsid w:val="00EB4397"/>
    <w:rsid w:val="00EB450D"/>
    <w:rsid w:val="00EB5268"/>
    <w:rsid w:val="00EB5779"/>
    <w:rsid w:val="00EB5E16"/>
    <w:rsid w:val="00EB6265"/>
    <w:rsid w:val="00EB633C"/>
    <w:rsid w:val="00EB7804"/>
    <w:rsid w:val="00EC0491"/>
    <w:rsid w:val="00EC0D64"/>
    <w:rsid w:val="00EC1686"/>
    <w:rsid w:val="00EC2885"/>
    <w:rsid w:val="00EC2A84"/>
    <w:rsid w:val="00EC3E82"/>
    <w:rsid w:val="00EC4487"/>
    <w:rsid w:val="00EC464A"/>
    <w:rsid w:val="00EC53EC"/>
    <w:rsid w:val="00EC5DDC"/>
    <w:rsid w:val="00EC5EAA"/>
    <w:rsid w:val="00ED18CC"/>
    <w:rsid w:val="00ED30A5"/>
    <w:rsid w:val="00ED3338"/>
    <w:rsid w:val="00ED3548"/>
    <w:rsid w:val="00ED37EA"/>
    <w:rsid w:val="00ED4AF6"/>
    <w:rsid w:val="00ED5309"/>
    <w:rsid w:val="00ED54F9"/>
    <w:rsid w:val="00ED74F3"/>
    <w:rsid w:val="00EE0C7E"/>
    <w:rsid w:val="00EE0CB7"/>
    <w:rsid w:val="00EE1416"/>
    <w:rsid w:val="00EE1940"/>
    <w:rsid w:val="00EE4004"/>
    <w:rsid w:val="00EE4D26"/>
    <w:rsid w:val="00EE50ED"/>
    <w:rsid w:val="00EE5A59"/>
    <w:rsid w:val="00EE7048"/>
    <w:rsid w:val="00EE7473"/>
    <w:rsid w:val="00EE7C28"/>
    <w:rsid w:val="00EF02BD"/>
    <w:rsid w:val="00EF07D3"/>
    <w:rsid w:val="00EF18BD"/>
    <w:rsid w:val="00EF1BED"/>
    <w:rsid w:val="00EF22E5"/>
    <w:rsid w:val="00EF239C"/>
    <w:rsid w:val="00EF2843"/>
    <w:rsid w:val="00EF2DD3"/>
    <w:rsid w:val="00EF3060"/>
    <w:rsid w:val="00EF3303"/>
    <w:rsid w:val="00EF36EF"/>
    <w:rsid w:val="00EF4543"/>
    <w:rsid w:val="00EF7259"/>
    <w:rsid w:val="00F00214"/>
    <w:rsid w:val="00F00225"/>
    <w:rsid w:val="00F00C06"/>
    <w:rsid w:val="00F0100E"/>
    <w:rsid w:val="00F011D1"/>
    <w:rsid w:val="00F01B85"/>
    <w:rsid w:val="00F02072"/>
    <w:rsid w:val="00F02417"/>
    <w:rsid w:val="00F044BC"/>
    <w:rsid w:val="00F044E2"/>
    <w:rsid w:val="00F045F5"/>
    <w:rsid w:val="00F04B37"/>
    <w:rsid w:val="00F04D02"/>
    <w:rsid w:val="00F064C5"/>
    <w:rsid w:val="00F0653F"/>
    <w:rsid w:val="00F065A3"/>
    <w:rsid w:val="00F067D7"/>
    <w:rsid w:val="00F0691F"/>
    <w:rsid w:val="00F06CE2"/>
    <w:rsid w:val="00F07087"/>
    <w:rsid w:val="00F07735"/>
    <w:rsid w:val="00F07BD3"/>
    <w:rsid w:val="00F07CBC"/>
    <w:rsid w:val="00F102BB"/>
    <w:rsid w:val="00F11F44"/>
    <w:rsid w:val="00F1253B"/>
    <w:rsid w:val="00F12734"/>
    <w:rsid w:val="00F12A17"/>
    <w:rsid w:val="00F133F0"/>
    <w:rsid w:val="00F136E2"/>
    <w:rsid w:val="00F13E79"/>
    <w:rsid w:val="00F140DC"/>
    <w:rsid w:val="00F14B6D"/>
    <w:rsid w:val="00F150E7"/>
    <w:rsid w:val="00F16214"/>
    <w:rsid w:val="00F162D3"/>
    <w:rsid w:val="00F163CD"/>
    <w:rsid w:val="00F17C68"/>
    <w:rsid w:val="00F21286"/>
    <w:rsid w:val="00F21976"/>
    <w:rsid w:val="00F21DA2"/>
    <w:rsid w:val="00F2225B"/>
    <w:rsid w:val="00F226F5"/>
    <w:rsid w:val="00F228EB"/>
    <w:rsid w:val="00F23951"/>
    <w:rsid w:val="00F23B7F"/>
    <w:rsid w:val="00F23EBB"/>
    <w:rsid w:val="00F24524"/>
    <w:rsid w:val="00F24588"/>
    <w:rsid w:val="00F2482C"/>
    <w:rsid w:val="00F24A03"/>
    <w:rsid w:val="00F25397"/>
    <w:rsid w:val="00F25944"/>
    <w:rsid w:val="00F25D39"/>
    <w:rsid w:val="00F274C5"/>
    <w:rsid w:val="00F27624"/>
    <w:rsid w:val="00F276BA"/>
    <w:rsid w:val="00F27805"/>
    <w:rsid w:val="00F31A3F"/>
    <w:rsid w:val="00F320D0"/>
    <w:rsid w:val="00F32281"/>
    <w:rsid w:val="00F36BC3"/>
    <w:rsid w:val="00F407A9"/>
    <w:rsid w:val="00F40AED"/>
    <w:rsid w:val="00F413C1"/>
    <w:rsid w:val="00F41552"/>
    <w:rsid w:val="00F4168D"/>
    <w:rsid w:val="00F425EC"/>
    <w:rsid w:val="00F42732"/>
    <w:rsid w:val="00F428F7"/>
    <w:rsid w:val="00F42D42"/>
    <w:rsid w:val="00F4315C"/>
    <w:rsid w:val="00F44047"/>
    <w:rsid w:val="00F4442E"/>
    <w:rsid w:val="00F45254"/>
    <w:rsid w:val="00F455BB"/>
    <w:rsid w:val="00F46493"/>
    <w:rsid w:val="00F500ED"/>
    <w:rsid w:val="00F501BE"/>
    <w:rsid w:val="00F5070C"/>
    <w:rsid w:val="00F50E3E"/>
    <w:rsid w:val="00F51792"/>
    <w:rsid w:val="00F526C1"/>
    <w:rsid w:val="00F529BF"/>
    <w:rsid w:val="00F539D9"/>
    <w:rsid w:val="00F539ED"/>
    <w:rsid w:val="00F540D4"/>
    <w:rsid w:val="00F54626"/>
    <w:rsid w:val="00F54BE9"/>
    <w:rsid w:val="00F54D14"/>
    <w:rsid w:val="00F55720"/>
    <w:rsid w:val="00F559BF"/>
    <w:rsid w:val="00F563CA"/>
    <w:rsid w:val="00F5662F"/>
    <w:rsid w:val="00F56D80"/>
    <w:rsid w:val="00F6046F"/>
    <w:rsid w:val="00F609B8"/>
    <w:rsid w:val="00F624C7"/>
    <w:rsid w:val="00F62CD6"/>
    <w:rsid w:val="00F63539"/>
    <w:rsid w:val="00F637C8"/>
    <w:rsid w:val="00F63996"/>
    <w:rsid w:val="00F63BEE"/>
    <w:rsid w:val="00F64E7E"/>
    <w:rsid w:val="00F6514A"/>
    <w:rsid w:val="00F6544D"/>
    <w:rsid w:val="00F66E1B"/>
    <w:rsid w:val="00F679FA"/>
    <w:rsid w:val="00F70876"/>
    <w:rsid w:val="00F708DC"/>
    <w:rsid w:val="00F716D9"/>
    <w:rsid w:val="00F71C8B"/>
    <w:rsid w:val="00F73A4B"/>
    <w:rsid w:val="00F74F20"/>
    <w:rsid w:val="00F7529C"/>
    <w:rsid w:val="00F75D31"/>
    <w:rsid w:val="00F810C7"/>
    <w:rsid w:val="00F81B19"/>
    <w:rsid w:val="00F83228"/>
    <w:rsid w:val="00F834EA"/>
    <w:rsid w:val="00F83A58"/>
    <w:rsid w:val="00F83C3B"/>
    <w:rsid w:val="00F84582"/>
    <w:rsid w:val="00F85753"/>
    <w:rsid w:val="00F87182"/>
    <w:rsid w:val="00F90270"/>
    <w:rsid w:val="00F9050D"/>
    <w:rsid w:val="00F90B1F"/>
    <w:rsid w:val="00F90FCF"/>
    <w:rsid w:val="00F91292"/>
    <w:rsid w:val="00F916C2"/>
    <w:rsid w:val="00F92AF0"/>
    <w:rsid w:val="00F92E14"/>
    <w:rsid w:val="00F93A0A"/>
    <w:rsid w:val="00F9472D"/>
    <w:rsid w:val="00F94F39"/>
    <w:rsid w:val="00F964D9"/>
    <w:rsid w:val="00F97059"/>
    <w:rsid w:val="00F973B6"/>
    <w:rsid w:val="00FA0E0C"/>
    <w:rsid w:val="00FA1620"/>
    <w:rsid w:val="00FA16ED"/>
    <w:rsid w:val="00FA224B"/>
    <w:rsid w:val="00FA2A25"/>
    <w:rsid w:val="00FA5960"/>
    <w:rsid w:val="00FA6BE8"/>
    <w:rsid w:val="00FA7366"/>
    <w:rsid w:val="00FA7520"/>
    <w:rsid w:val="00FA781A"/>
    <w:rsid w:val="00FA7F87"/>
    <w:rsid w:val="00FB0228"/>
    <w:rsid w:val="00FB1FCA"/>
    <w:rsid w:val="00FB35A1"/>
    <w:rsid w:val="00FB42F9"/>
    <w:rsid w:val="00FB4DD7"/>
    <w:rsid w:val="00FB56A9"/>
    <w:rsid w:val="00FB57A9"/>
    <w:rsid w:val="00FB5D7F"/>
    <w:rsid w:val="00FB60FF"/>
    <w:rsid w:val="00FB773C"/>
    <w:rsid w:val="00FC02C7"/>
    <w:rsid w:val="00FC0396"/>
    <w:rsid w:val="00FC05C9"/>
    <w:rsid w:val="00FC0786"/>
    <w:rsid w:val="00FC0787"/>
    <w:rsid w:val="00FC0C16"/>
    <w:rsid w:val="00FC1FE5"/>
    <w:rsid w:val="00FC2AA4"/>
    <w:rsid w:val="00FC2FAB"/>
    <w:rsid w:val="00FC33B0"/>
    <w:rsid w:val="00FC3464"/>
    <w:rsid w:val="00FC3578"/>
    <w:rsid w:val="00FC40CA"/>
    <w:rsid w:val="00FC4806"/>
    <w:rsid w:val="00FC4F6C"/>
    <w:rsid w:val="00FC561E"/>
    <w:rsid w:val="00FC5F81"/>
    <w:rsid w:val="00FC67A5"/>
    <w:rsid w:val="00FC714C"/>
    <w:rsid w:val="00FC7B60"/>
    <w:rsid w:val="00FD0FF2"/>
    <w:rsid w:val="00FD19E2"/>
    <w:rsid w:val="00FD1EAC"/>
    <w:rsid w:val="00FD22FA"/>
    <w:rsid w:val="00FD2CF3"/>
    <w:rsid w:val="00FD3137"/>
    <w:rsid w:val="00FD3265"/>
    <w:rsid w:val="00FD32B7"/>
    <w:rsid w:val="00FD3722"/>
    <w:rsid w:val="00FD4132"/>
    <w:rsid w:val="00FD5193"/>
    <w:rsid w:val="00FD6753"/>
    <w:rsid w:val="00FD6F52"/>
    <w:rsid w:val="00FD707B"/>
    <w:rsid w:val="00FD7A04"/>
    <w:rsid w:val="00FE03F9"/>
    <w:rsid w:val="00FE0CD7"/>
    <w:rsid w:val="00FE1115"/>
    <w:rsid w:val="00FE20C2"/>
    <w:rsid w:val="00FE2A07"/>
    <w:rsid w:val="00FE2E27"/>
    <w:rsid w:val="00FE2F6C"/>
    <w:rsid w:val="00FE3E54"/>
    <w:rsid w:val="00FE4537"/>
    <w:rsid w:val="00FE462A"/>
    <w:rsid w:val="00FE49AB"/>
    <w:rsid w:val="00FE4CEA"/>
    <w:rsid w:val="00FE5021"/>
    <w:rsid w:val="00FE586F"/>
    <w:rsid w:val="00FE637D"/>
    <w:rsid w:val="00FE653E"/>
    <w:rsid w:val="00FE7704"/>
    <w:rsid w:val="00FE7A97"/>
    <w:rsid w:val="00FF1499"/>
    <w:rsid w:val="00FF24EF"/>
    <w:rsid w:val="00FF2963"/>
    <w:rsid w:val="00FF2C97"/>
    <w:rsid w:val="00FF2F24"/>
    <w:rsid w:val="00FF354C"/>
    <w:rsid w:val="00FF3E60"/>
    <w:rsid w:val="00FF4667"/>
    <w:rsid w:val="00FF4A78"/>
    <w:rsid w:val="00FF4CDC"/>
    <w:rsid w:val="00FF4D03"/>
    <w:rsid w:val="00FF5C80"/>
    <w:rsid w:val="00FF6297"/>
    <w:rsid w:val="00FF66A0"/>
    <w:rsid w:val="00FF79A2"/>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69120"/>
  <w15:docId w15:val="{DEA95781-44F8-41FA-9FEF-4FFFBC48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qFormat="1"/>
    <w:lsdException w:name="Table Grid" w:locked="1" w:uiPriority="0"/>
    <w:lsdException w:name="Table Theme" w:locked="1" w:semiHidden="1" w:uiPriority="0" w:unhideWhenUsed="1"/>
    <w:lsdException w:name="Placeholder Text" w:semiHidden="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1940"/>
    <w:pPr>
      <w:suppressAutoHyphens/>
      <w:spacing w:line="240" w:lineRule="auto"/>
    </w:pPr>
    <w:rPr>
      <w:rFonts w:ascii="Times New Roman" w:hAnsi="Times New Roman"/>
      <w:szCs w:val="20"/>
    </w:rPr>
  </w:style>
  <w:style w:type="paragraph" w:styleId="Nagwek1">
    <w:name w:val="heading 1"/>
    <w:basedOn w:val="Normalny"/>
    <w:next w:val="Normalny"/>
    <w:link w:val="Nagwek1Znak"/>
    <w:uiPriority w:val="99"/>
    <w:qFormat/>
    <w:rsid w:val="001E1E73"/>
    <w:pPr>
      <w:keepNext/>
      <w:keepLine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uiPriority w:val="99"/>
    <w:semiHidden/>
    <w:unhideWhenUsed/>
    <w:qFormat/>
    <w:rsid w:val="00853FC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LITlitera">
    <w:name w:val="LIT – litera"/>
    <w:basedOn w:val="PKTpunkt"/>
    <w:uiPriority w:val="14"/>
    <w:qFormat/>
    <w:rsid w:val="005147E8"/>
    <w:pPr>
      <w:ind w:left="986" w:hanging="476"/>
    </w:p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TIRtiret">
    <w:name w:val="TIR – tiret"/>
    <w:basedOn w:val="LITlitera"/>
    <w:uiPriority w:val="15"/>
    <w:qFormat/>
    <w:rsid w:val="005147E8"/>
    <w:pPr>
      <w:ind w:left="1384" w:hanging="397"/>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2TIRpodwjnytiret">
    <w:name w:val="2TIR – podwójny tiret"/>
    <w:basedOn w:val="TIRtiret"/>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qFormat/>
    <w:rsid w:val="004C3F97"/>
    <w:pPr>
      <w:tabs>
        <w:tab w:val="center" w:pos="4536"/>
        <w:tab w:val="right" w:pos="9072"/>
      </w:tabs>
    </w:pPr>
    <w:rPr>
      <w:rFonts w:ascii="Times" w:hAnsi="Times"/>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pPr>
    <w:rPr>
      <w:rFonts w:ascii="Times" w:hAnsi="Times"/>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qFormat/>
    <w:rsid w:val="004C3F97"/>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ZPKTzmpktartykuempunktem">
    <w:name w:val="Z/PKT – zm. pkt artykułem (punktem)"/>
    <w:basedOn w:val="PKTpunkt"/>
    <w:uiPriority w:val="31"/>
    <w:qFormat/>
    <w:rsid w:val="006A748A"/>
    <w:pPr>
      <w:ind w:left="1020"/>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paragraph" w:customStyle="1" w:styleId="ZLITzmlitartykuempunktem">
    <w:name w:val="Z/LIT – zm. lit. artykułem (punktem)"/>
    <w:basedOn w:val="LITlitera"/>
    <w:uiPriority w:val="32"/>
    <w:qFormat/>
    <w:rsid w:val="006A748A"/>
  </w:style>
  <w:style w:type="paragraph" w:styleId="Bezodstpw">
    <w:name w:val="No Spacing"/>
    <w:uiPriority w:val="99"/>
    <w:qFormat/>
    <w:rsid w:val="004C3F97"/>
    <w:pPr>
      <w:widowControl w:val="0"/>
      <w:suppressAutoHyphens/>
    </w:pPr>
    <w:rPr>
      <w:kern w:val="1"/>
      <w:lang w:eastAsia="ar-SA"/>
    </w:r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PKTzmianazmpkt">
    <w:name w:val="ZZ/PKT – zmiana zm. pkt"/>
    <w:basedOn w:val="ZPKTzmpktartykuempunktem"/>
    <w:uiPriority w:val="66"/>
    <w:qFormat/>
    <w:rsid w:val="006A748A"/>
    <w:pPr>
      <w:ind w:left="2404"/>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ZARTzmianazmart">
    <w:name w:val="ZZ/ART(§) – zmiana zm. art. (§)"/>
    <w:basedOn w:val="ZARTzmartartykuempunktem"/>
    <w:uiPriority w:val="65"/>
    <w:qFormat/>
    <w:rsid w:val="006A748A"/>
    <w:pPr>
      <w:ind w:left="1894"/>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hAnsi="Times"/>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ZZUSTzmianazmust">
    <w:name w:val="ZZ/UST(§) – zmiana zm. ust. (§)"/>
    <w:basedOn w:val="ZZARTzmianazmart"/>
    <w:uiPriority w:val="65"/>
    <w:qFormat/>
    <w:rsid w:val="006A748A"/>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hAnsi="Times"/>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USTzmustartykuempunktem">
    <w:name w:val="Z/UST(§) – zm. ust. (§) artykułem (punktem)"/>
    <w:basedOn w:val="ZARTzmartartykuempunktem"/>
    <w:uiPriority w:val="30"/>
    <w:qFormat/>
    <w:rsid w:val="006A748A"/>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ind w:left="283" w:hanging="170"/>
    </w:pPr>
    <w:rPr>
      <w:sz w:val="20"/>
    </w:rPr>
  </w:style>
  <w:style w:type="paragraph" w:customStyle="1" w:styleId="TEKSTwTABELItekstzwcitympierwwierszem">
    <w:name w:val="TEKST_w_TABELI – tekst z wciętym pierw. wierszem"/>
    <w:basedOn w:val="Normalny"/>
    <w:uiPriority w:val="23"/>
    <w:qFormat/>
    <w:rsid w:val="007A789F"/>
    <w:pPr>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NormalnyWeb">
    <w:name w:val="Normal (Web)"/>
    <w:basedOn w:val="Normalny"/>
    <w:uiPriority w:val="99"/>
    <w:semiHidden/>
    <w:unhideWhenUsed/>
    <w:rsid w:val="00AA4353"/>
    <w:pPr>
      <w:suppressAutoHyphens w:val="0"/>
      <w:spacing w:before="100" w:beforeAutospacing="1" w:after="100" w:afterAutospacing="1"/>
    </w:pPr>
    <w:rPr>
      <w:szCs w:val="24"/>
    </w:rPr>
  </w:style>
  <w:style w:type="character" w:customStyle="1" w:styleId="TekstprzypisukocowegoZnak">
    <w:name w:val="Tekst przypisu końcowego Znak"/>
    <w:basedOn w:val="Domylnaczcionkaakapitu"/>
    <w:link w:val="Tekstprzypisukocowego"/>
    <w:uiPriority w:val="99"/>
    <w:semiHidden/>
    <w:rsid w:val="00AA4353"/>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AA4353"/>
    <w:rPr>
      <w:sz w:val="20"/>
    </w:rPr>
  </w:style>
  <w:style w:type="character" w:customStyle="1" w:styleId="TekstpodstawowyZnak">
    <w:name w:val="Tekst podstawowy Znak"/>
    <w:basedOn w:val="Domylnaczcionkaakapitu"/>
    <w:link w:val="Tekstpodstawowy"/>
    <w:uiPriority w:val="99"/>
    <w:semiHidden/>
    <w:rsid w:val="00AA4353"/>
    <w:rPr>
      <w:rFonts w:ascii="Times New Roman" w:hAnsi="Times New Roman"/>
      <w:szCs w:val="20"/>
    </w:rPr>
  </w:style>
  <w:style w:type="paragraph" w:styleId="Tekstpodstawowy">
    <w:name w:val="Body Text"/>
    <w:basedOn w:val="Normalny"/>
    <w:link w:val="TekstpodstawowyZnak"/>
    <w:uiPriority w:val="99"/>
    <w:semiHidden/>
    <w:unhideWhenUsed/>
    <w:rsid w:val="00AA4353"/>
    <w:pPr>
      <w:spacing w:after="140" w:line="276" w:lineRule="auto"/>
    </w:pPr>
  </w:style>
  <w:style w:type="character" w:customStyle="1" w:styleId="ZwykytekstZnak">
    <w:name w:val="Zwykły tekst Znak"/>
    <w:basedOn w:val="Domylnaczcionkaakapitu"/>
    <w:link w:val="Zwykytekst"/>
    <w:uiPriority w:val="99"/>
    <w:semiHidden/>
    <w:rsid w:val="00AA4353"/>
    <w:rPr>
      <w:rFonts w:ascii="Courier New" w:hAnsi="Courier New"/>
      <w:sz w:val="20"/>
      <w:szCs w:val="20"/>
    </w:rPr>
  </w:style>
  <w:style w:type="paragraph" w:styleId="Zwykytekst">
    <w:name w:val="Plain Text"/>
    <w:basedOn w:val="Normalny"/>
    <w:link w:val="ZwykytekstZnak"/>
    <w:uiPriority w:val="99"/>
    <w:semiHidden/>
    <w:unhideWhenUsed/>
    <w:qFormat/>
    <w:rsid w:val="00AA4353"/>
    <w:rPr>
      <w:rFonts w:ascii="Courier New" w:hAnsi="Courier New"/>
      <w:sz w:val="20"/>
    </w:rPr>
  </w:style>
  <w:style w:type="character" w:styleId="Pogrubienie">
    <w:name w:val="Strong"/>
    <w:basedOn w:val="Domylnaczcionkaakapitu"/>
    <w:uiPriority w:val="99"/>
    <w:qFormat/>
    <w:rsid w:val="002A6AF4"/>
    <w:rPr>
      <w:b/>
      <w:bCs/>
    </w:rPr>
  </w:style>
  <w:style w:type="character" w:styleId="Tytuksiki">
    <w:name w:val="Book Title"/>
    <w:basedOn w:val="Domylnaczcionkaakapitu"/>
    <w:uiPriority w:val="99"/>
    <w:rsid w:val="00330404"/>
    <w:rPr>
      <w:b/>
      <w:bCs/>
      <w:i/>
      <w:iCs/>
      <w:spacing w:val="5"/>
    </w:rPr>
  </w:style>
  <w:style w:type="character" w:styleId="Wyrnieniedelikatne">
    <w:name w:val="Subtle Emphasis"/>
    <w:basedOn w:val="Domylnaczcionkaakapitu"/>
    <w:uiPriority w:val="99"/>
    <w:rsid w:val="0058692F"/>
    <w:rPr>
      <w:i/>
      <w:iCs/>
      <w:color w:val="404040" w:themeColor="text1" w:themeTint="BF"/>
    </w:rPr>
  </w:style>
  <w:style w:type="character" w:styleId="Hipercze">
    <w:name w:val="Hyperlink"/>
    <w:basedOn w:val="Domylnaczcionkaakapitu"/>
    <w:uiPriority w:val="99"/>
    <w:unhideWhenUsed/>
    <w:rsid w:val="00736016"/>
    <w:rPr>
      <w:color w:val="0000FF"/>
      <w:u w:val="single"/>
    </w:rPr>
  </w:style>
  <w:style w:type="paragraph" w:styleId="Poprawka">
    <w:name w:val="Revision"/>
    <w:hidden/>
    <w:uiPriority w:val="99"/>
    <w:semiHidden/>
    <w:rsid w:val="00AD59ED"/>
    <w:pPr>
      <w:spacing w:line="240" w:lineRule="auto"/>
    </w:pPr>
    <w:rPr>
      <w:rFonts w:ascii="Times New Roman" w:hAnsi="Times New Roman"/>
      <w:szCs w:val="20"/>
    </w:rPr>
  </w:style>
  <w:style w:type="character" w:styleId="Odwoanieprzypisukocowego">
    <w:name w:val="endnote reference"/>
    <w:basedOn w:val="Domylnaczcionkaakapitu"/>
    <w:uiPriority w:val="99"/>
    <w:semiHidden/>
    <w:unhideWhenUsed/>
    <w:rsid w:val="00FD4267"/>
    <w:rPr>
      <w:vertAlign w:val="superscript"/>
    </w:rPr>
  </w:style>
  <w:style w:type="paragraph" w:styleId="Akapitzlist">
    <w:name w:val="List Paragraph"/>
    <w:basedOn w:val="Normalny"/>
    <w:uiPriority w:val="34"/>
    <w:qFormat/>
    <w:rsid w:val="00766FA9"/>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3Znak">
    <w:name w:val="Nagłówek 3 Znak"/>
    <w:basedOn w:val="Domylnaczcionkaakapitu"/>
    <w:link w:val="Nagwek3"/>
    <w:uiPriority w:val="99"/>
    <w:semiHidden/>
    <w:rsid w:val="00853FC1"/>
    <w:rPr>
      <w:rFonts w:asciiTheme="majorHAnsi" w:eastAsiaTheme="majorEastAsia" w:hAnsiTheme="majorHAnsi" w:cstheme="majorBidi"/>
      <w:color w:val="243F60" w:themeColor="accent1" w:themeShade="7F"/>
    </w:rPr>
  </w:style>
  <w:style w:type="character" w:customStyle="1" w:styleId="Nierozpoznanawzmianka1">
    <w:name w:val="Nierozpoznana wzmianka1"/>
    <w:basedOn w:val="Domylnaczcionkaakapitu"/>
    <w:uiPriority w:val="99"/>
    <w:semiHidden/>
    <w:unhideWhenUsed/>
    <w:rsid w:val="00C11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9213">
      <w:bodyDiv w:val="1"/>
      <w:marLeft w:val="0"/>
      <w:marRight w:val="0"/>
      <w:marTop w:val="0"/>
      <w:marBottom w:val="0"/>
      <w:divBdr>
        <w:top w:val="none" w:sz="0" w:space="0" w:color="auto"/>
        <w:left w:val="none" w:sz="0" w:space="0" w:color="auto"/>
        <w:bottom w:val="none" w:sz="0" w:space="0" w:color="auto"/>
        <w:right w:val="none" w:sz="0" w:space="0" w:color="auto"/>
      </w:divBdr>
    </w:div>
    <w:div w:id="40061906">
      <w:bodyDiv w:val="1"/>
      <w:marLeft w:val="0"/>
      <w:marRight w:val="0"/>
      <w:marTop w:val="0"/>
      <w:marBottom w:val="0"/>
      <w:divBdr>
        <w:top w:val="none" w:sz="0" w:space="0" w:color="auto"/>
        <w:left w:val="none" w:sz="0" w:space="0" w:color="auto"/>
        <w:bottom w:val="none" w:sz="0" w:space="0" w:color="auto"/>
        <w:right w:val="none" w:sz="0" w:space="0" w:color="auto"/>
      </w:divBdr>
    </w:div>
    <w:div w:id="154075979">
      <w:bodyDiv w:val="1"/>
      <w:marLeft w:val="0"/>
      <w:marRight w:val="0"/>
      <w:marTop w:val="0"/>
      <w:marBottom w:val="0"/>
      <w:divBdr>
        <w:top w:val="none" w:sz="0" w:space="0" w:color="auto"/>
        <w:left w:val="none" w:sz="0" w:space="0" w:color="auto"/>
        <w:bottom w:val="none" w:sz="0" w:space="0" w:color="auto"/>
        <w:right w:val="none" w:sz="0" w:space="0" w:color="auto"/>
      </w:divBdr>
    </w:div>
    <w:div w:id="383800201">
      <w:bodyDiv w:val="1"/>
      <w:marLeft w:val="0"/>
      <w:marRight w:val="0"/>
      <w:marTop w:val="0"/>
      <w:marBottom w:val="0"/>
      <w:divBdr>
        <w:top w:val="none" w:sz="0" w:space="0" w:color="auto"/>
        <w:left w:val="none" w:sz="0" w:space="0" w:color="auto"/>
        <w:bottom w:val="none" w:sz="0" w:space="0" w:color="auto"/>
        <w:right w:val="none" w:sz="0" w:space="0" w:color="auto"/>
      </w:divBdr>
    </w:div>
    <w:div w:id="434595002">
      <w:bodyDiv w:val="1"/>
      <w:marLeft w:val="0"/>
      <w:marRight w:val="0"/>
      <w:marTop w:val="0"/>
      <w:marBottom w:val="0"/>
      <w:divBdr>
        <w:top w:val="none" w:sz="0" w:space="0" w:color="auto"/>
        <w:left w:val="none" w:sz="0" w:space="0" w:color="auto"/>
        <w:bottom w:val="none" w:sz="0" w:space="0" w:color="auto"/>
        <w:right w:val="none" w:sz="0" w:space="0" w:color="auto"/>
      </w:divBdr>
    </w:div>
    <w:div w:id="440344560">
      <w:bodyDiv w:val="1"/>
      <w:marLeft w:val="0"/>
      <w:marRight w:val="0"/>
      <w:marTop w:val="0"/>
      <w:marBottom w:val="0"/>
      <w:divBdr>
        <w:top w:val="none" w:sz="0" w:space="0" w:color="auto"/>
        <w:left w:val="none" w:sz="0" w:space="0" w:color="auto"/>
        <w:bottom w:val="none" w:sz="0" w:space="0" w:color="auto"/>
        <w:right w:val="none" w:sz="0" w:space="0" w:color="auto"/>
      </w:divBdr>
    </w:div>
    <w:div w:id="453326384">
      <w:bodyDiv w:val="1"/>
      <w:marLeft w:val="0"/>
      <w:marRight w:val="0"/>
      <w:marTop w:val="0"/>
      <w:marBottom w:val="0"/>
      <w:divBdr>
        <w:top w:val="none" w:sz="0" w:space="0" w:color="auto"/>
        <w:left w:val="none" w:sz="0" w:space="0" w:color="auto"/>
        <w:bottom w:val="none" w:sz="0" w:space="0" w:color="auto"/>
        <w:right w:val="none" w:sz="0" w:space="0" w:color="auto"/>
      </w:divBdr>
      <w:divsChild>
        <w:div w:id="222108449">
          <w:marLeft w:val="300"/>
          <w:marRight w:val="0"/>
          <w:marTop w:val="0"/>
          <w:marBottom w:val="0"/>
          <w:divBdr>
            <w:top w:val="none" w:sz="0" w:space="0" w:color="auto"/>
            <w:left w:val="none" w:sz="0" w:space="0" w:color="auto"/>
            <w:bottom w:val="none" w:sz="0" w:space="0" w:color="auto"/>
            <w:right w:val="none" w:sz="0" w:space="0" w:color="auto"/>
          </w:divBdr>
        </w:div>
        <w:div w:id="660620261">
          <w:marLeft w:val="300"/>
          <w:marRight w:val="0"/>
          <w:marTop w:val="0"/>
          <w:marBottom w:val="0"/>
          <w:divBdr>
            <w:top w:val="none" w:sz="0" w:space="0" w:color="auto"/>
            <w:left w:val="none" w:sz="0" w:space="0" w:color="auto"/>
            <w:bottom w:val="none" w:sz="0" w:space="0" w:color="auto"/>
            <w:right w:val="none" w:sz="0" w:space="0" w:color="auto"/>
          </w:divBdr>
        </w:div>
        <w:div w:id="1178884163">
          <w:marLeft w:val="300"/>
          <w:marRight w:val="0"/>
          <w:marTop w:val="0"/>
          <w:marBottom w:val="0"/>
          <w:divBdr>
            <w:top w:val="none" w:sz="0" w:space="0" w:color="auto"/>
            <w:left w:val="none" w:sz="0" w:space="0" w:color="auto"/>
            <w:bottom w:val="none" w:sz="0" w:space="0" w:color="auto"/>
            <w:right w:val="none" w:sz="0" w:space="0" w:color="auto"/>
          </w:divBdr>
        </w:div>
        <w:div w:id="1436823989">
          <w:marLeft w:val="300"/>
          <w:marRight w:val="0"/>
          <w:marTop w:val="0"/>
          <w:marBottom w:val="0"/>
          <w:divBdr>
            <w:top w:val="none" w:sz="0" w:space="0" w:color="auto"/>
            <w:left w:val="none" w:sz="0" w:space="0" w:color="auto"/>
            <w:bottom w:val="none" w:sz="0" w:space="0" w:color="auto"/>
            <w:right w:val="none" w:sz="0" w:space="0" w:color="auto"/>
          </w:divBdr>
        </w:div>
      </w:divsChild>
    </w:div>
    <w:div w:id="6005724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230">
          <w:marLeft w:val="0"/>
          <w:marRight w:val="0"/>
          <w:marTop w:val="0"/>
          <w:marBottom w:val="0"/>
          <w:divBdr>
            <w:top w:val="none" w:sz="0" w:space="0" w:color="auto"/>
            <w:left w:val="none" w:sz="0" w:space="0" w:color="auto"/>
            <w:bottom w:val="none" w:sz="0" w:space="0" w:color="auto"/>
            <w:right w:val="none" w:sz="0" w:space="0" w:color="auto"/>
          </w:divBdr>
        </w:div>
      </w:divsChild>
    </w:div>
    <w:div w:id="629751555">
      <w:bodyDiv w:val="1"/>
      <w:marLeft w:val="0"/>
      <w:marRight w:val="0"/>
      <w:marTop w:val="0"/>
      <w:marBottom w:val="0"/>
      <w:divBdr>
        <w:top w:val="none" w:sz="0" w:space="0" w:color="auto"/>
        <w:left w:val="none" w:sz="0" w:space="0" w:color="auto"/>
        <w:bottom w:val="none" w:sz="0" w:space="0" w:color="auto"/>
        <w:right w:val="none" w:sz="0" w:space="0" w:color="auto"/>
      </w:divBdr>
    </w:div>
    <w:div w:id="653223223">
      <w:bodyDiv w:val="1"/>
      <w:marLeft w:val="0"/>
      <w:marRight w:val="0"/>
      <w:marTop w:val="0"/>
      <w:marBottom w:val="0"/>
      <w:divBdr>
        <w:top w:val="none" w:sz="0" w:space="0" w:color="auto"/>
        <w:left w:val="none" w:sz="0" w:space="0" w:color="auto"/>
        <w:bottom w:val="none" w:sz="0" w:space="0" w:color="auto"/>
        <w:right w:val="none" w:sz="0" w:space="0" w:color="auto"/>
      </w:divBdr>
    </w:div>
    <w:div w:id="761217248">
      <w:bodyDiv w:val="1"/>
      <w:marLeft w:val="0"/>
      <w:marRight w:val="0"/>
      <w:marTop w:val="0"/>
      <w:marBottom w:val="0"/>
      <w:divBdr>
        <w:top w:val="none" w:sz="0" w:space="0" w:color="auto"/>
        <w:left w:val="none" w:sz="0" w:space="0" w:color="auto"/>
        <w:bottom w:val="none" w:sz="0" w:space="0" w:color="auto"/>
        <w:right w:val="none" w:sz="0" w:space="0" w:color="auto"/>
      </w:divBdr>
      <w:divsChild>
        <w:div w:id="1316227094">
          <w:marLeft w:val="0"/>
          <w:marRight w:val="0"/>
          <w:marTop w:val="0"/>
          <w:marBottom w:val="0"/>
          <w:divBdr>
            <w:top w:val="none" w:sz="0" w:space="0" w:color="auto"/>
            <w:left w:val="none" w:sz="0" w:space="0" w:color="auto"/>
            <w:bottom w:val="none" w:sz="0" w:space="0" w:color="auto"/>
            <w:right w:val="none" w:sz="0" w:space="0" w:color="auto"/>
          </w:divBdr>
        </w:div>
      </w:divsChild>
    </w:div>
    <w:div w:id="772896734">
      <w:bodyDiv w:val="1"/>
      <w:marLeft w:val="0"/>
      <w:marRight w:val="0"/>
      <w:marTop w:val="0"/>
      <w:marBottom w:val="0"/>
      <w:divBdr>
        <w:top w:val="none" w:sz="0" w:space="0" w:color="auto"/>
        <w:left w:val="none" w:sz="0" w:space="0" w:color="auto"/>
        <w:bottom w:val="none" w:sz="0" w:space="0" w:color="auto"/>
        <w:right w:val="none" w:sz="0" w:space="0" w:color="auto"/>
      </w:divBdr>
    </w:div>
    <w:div w:id="935164503">
      <w:bodyDiv w:val="1"/>
      <w:marLeft w:val="0"/>
      <w:marRight w:val="0"/>
      <w:marTop w:val="0"/>
      <w:marBottom w:val="0"/>
      <w:divBdr>
        <w:top w:val="none" w:sz="0" w:space="0" w:color="auto"/>
        <w:left w:val="none" w:sz="0" w:space="0" w:color="auto"/>
        <w:bottom w:val="none" w:sz="0" w:space="0" w:color="auto"/>
        <w:right w:val="none" w:sz="0" w:space="0" w:color="auto"/>
      </w:divBdr>
    </w:div>
    <w:div w:id="1042512911">
      <w:bodyDiv w:val="1"/>
      <w:marLeft w:val="0"/>
      <w:marRight w:val="0"/>
      <w:marTop w:val="0"/>
      <w:marBottom w:val="0"/>
      <w:divBdr>
        <w:top w:val="none" w:sz="0" w:space="0" w:color="auto"/>
        <w:left w:val="none" w:sz="0" w:space="0" w:color="auto"/>
        <w:bottom w:val="none" w:sz="0" w:space="0" w:color="auto"/>
        <w:right w:val="none" w:sz="0" w:space="0" w:color="auto"/>
      </w:divBdr>
    </w:div>
    <w:div w:id="1154179599">
      <w:bodyDiv w:val="1"/>
      <w:marLeft w:val="0"/>
      <w:marRight w:val="0"/>
      <w:marTop w:val="0"/>
      <w:marBottom w:val="0"/>
      <w:divBdr>
        <w:top w:val="none" w:sz="0" w:space="0" w:color="auto"/>
        <w:left w:val="none" w:sz="0" w:space="0" w:color="auto"/>
        <w:bottom w:val="none" w:sz="0" w:space="0" w:color="auto"/>
        <w:right w:val="none" w:sz="0" w:space="0" w:color="auto"/>
      </w:divBdr>
    </w:div>
    <w:div w:id="1197498714">
      <w:bodyDiv w:val="1"/>
      <w:marLeft w:val="0"/>
      <w:marRight w:val="0"/>
      <w:marTop w:val="0"/>
      <w:marBottom w:val="0"/>
      <w:divBdr>
        <w:top w:val="none" w:sz="0" w:space="0" w:color="auto"/>
        <w:left w:val="none" w:sz="0" w:space="0" w:color="auto"/>
        <w:bottom w:val="none" w:sz="0" w:space="0" w:color="auto"/>
        <w:right w:val="none" w:sz="0" w:space="0" w:color="auto"/>
      </w:divBdr>
      <w:divsChild>
        <w:div w:id="459612804">
          <w:marLeft w:val="300"/>
          <w:marRight w:val="0"/>
          <w:marTop w:val="0"/>
          <w:marBottom w:val="0"/>
          <w:divBdr>
            <w:top w:val="none" w:sz="0" w:space="0" w:color="auto"/>
            <w:left w:val="none" w:sz="0" w:space="0" w:color="auto"/>
            <w:bottom w:val="none" w:sz="0" w:space="0" w:color="auto"/>
            <w:right w:val="none" w:sz="0" w:space="0" w:color="auto"/>
          </w:divBdr>
        </w:div>
        <w:div w:id="726613769">
          <w:marLeft w:val="300"/>
          <w:marRight w:val="0"/>
          <w:marTop w:val="0"/>
          <w:marBottom w:val="0"/>
          <w:divBdr>
            <w:top w:val="none" w:sz="0" w:space="0" w:color="auto"/>
            <w:left w:val="none" w:sz="0" w:space="0" w:color="auto"/>
            <w:bottom w:val="none" w:sz="0" w:space="0" w:color="auto"/>
            <w:right w:val="none" w:sz="0" w:space="0" w:color="auto"/>
          </w:divBdr>
          <w:divsChild>
            <w:div w:id="1302421287">
              <w:marLeft w:val="300"/>
              <w:marRight w:val="0"/>
              <w:marTop w:val="0"/>
              <w:marBottom w:val="0"/>
              <w:divBdr>
                <w:top w:val="none" w:sz="0" w:space="0" w:color="auto"/>
                <w:left w:val="none" w:sz="0" w:space="0" w:color="auto"/>
                <w:bottom w:val="none" w:sz="0" w:space="0" w:color="auto"/>
                <w:right w:val="none" w:sz="0" w:space="0" w:color="auto"/>
              </w:divBdr>
            </w:div>
            <w:div w:id="1924876375">
              <w:marLeft w:val="300"/>
              <w:marRight w:val="0"/>
              <w:marTop w:val="0"/>
              <w:marBottom w:val="0"/>
              <w:divBdr>
                <w:top w:val="none" w:sz="0" w:space="0" w:color="auto"/>
                <w:left w:val="none" w:sz="0" w:space="0" w:color="auto"/>
                <w:bottom w:val="none" w:sz="0" w:space="0" w:color="auto"/>
                <w:right w:val="none" w:sz="0" w:space="0" w:color="auto"/>
              </w:divBdr>
            </w:div>
            <w:div w:id="2030329857">
              <w:marLeft w:val="300"/>
              <w:marRight w:val="0"/>
              <w:marTop w:val="0"/>
              <w:marBottom w:val="0"/>
              <w:divBdr>
                <w:top w:val="none" w:sz="0" w:space="0" w:color="auto"/>
                <w:left w:val="none" w:sz="0" w:space="0" w:color="auto"/>
                <w:bottom w:val="none" w:sz="0" w:space="0" w:color="auto"/>
                <w:right w:val="none" w:sz="0" w:space="0" w:color="auto"/>
              </w:divBdr>
            </w:div>
            <w:div w:id="2094544806">
              <w:marLeft w:val="300"/>
              <w:marRight w:val="0"/>
              <w:marTop w:val="0"/>
              <w:marBottom w:val="0"/>
              <w:divBdr>
                <w:top w:val="none" w:sz="0" w:space="0" w:color="auto"/>
                <w:left w:val="none" w:sz="0" w:space="0" w:color="auto"/>
                <w:bottom w:val="none" w:sz="0" w:space="0" w:color="auto"/>
                <w:right w:val="none" w:sz="0" w:space="0" w:color="auto"/>
              </w:divBdr>
            </w:div>
          </w:divsChild>
        </w:div>
        <w:div w:id="1104496584">
          <w:marLeft w:val="300"/>
          <w:marRight w:val="0"/>
          <w:marTop w:val="0"/>
          <w:marBottom w:val="0"/>
          <w:divBdr>
            <w:top w:val="none" w:sz="0" w:space="0" w:color="auto"/>
            <w:left w:val="none" w:sz="0" w:space="0" w:color="auto"/>
            <w:bottom w:val="none" w:sz="0" w:space="0" w:color="auto"/>
            <w:right w:val="none" w:sz="0" w:space="0" w:color="auto"/>
          </w:divBdr>
        </w:div>
      </w:divsChild>
    </w:div>
    <w:div w:id="1209607452">
      <w:bodyDiv w:val="1"/>
      <w:marLeft w:val="0"/>
      <w:marRight w:val="0"/>
      <w:marTop w:val="0"/>
      <w:marBottom w:val="0"/>
      <w:divBdr>
        <w:top w:val="none" w:sz="0" w:space="0" w:color="auto"/>
        <w:left w:val="none" w:sz="0" w:space="0" w:color="auto"/>
        <w:bottom w:val="none" w:sz="0" w:space="0" w:color="auto"/>
        <w:right w:val="none" w:sz="0" w:space="0" w:color="auto"/>
      </w:divBdr>
    </w:div>
    <w:div w:id="1488941330">
      <w:bodyDiv w:val="1"/>
      <w:marLeft w:val="0"/>
      <w:marRight w:val="0"/>
      <w:marTop w:val="0"/>
      <w:marBottom w:val="0"/>
      <w:divBdr>
        <w:top w:val="none" w:sz="0" w:space="0" w:color="auto"/>
        <w:left w:val="none" w:sz="0" w:space="0" w:color="auto"/>
        <w:bottom w:val="none" w:sz="0" w:space="0" w:color="auto"/>
        <w:right w:val="none" w:sz="0" w:space="0" w:color="auto"/>
      </w:divBdr>
      <w:divsChild>
        <w:div w:id="233778800">
          <w:marLeft w:val="300"/>
          <w:marRight w:val="0"/>
          <w:marTop w:val="0"/>
          <w:marBottom w:val="0"/>
          <w:divBdr>
            <w:top w:val="none" w:sz="0" w:space="0" w:color="auto"/>
            <w:left w:val="none" w:sz="0" w:space="0" w:color="auto"/>
            <w:bottom w:val="none" w:sz="0" w:space="0" w:color="auto"/>
            <w:right w:val="none" w:sz="0" w:space="0" w:color="auto"/>
          </w:divBdr>
        </w:div>
        <w:div w:id="719207517">
          <w:marLeft w:val="300"/>
          <w:marRight w:val="0"/>
          <w:marTop w:val="0"/>
          <w:marBottom w:val="0"/>
          <w:divBdr>
            <w:top w:val="none" w:sz="0" w:space="0" w:color="auto"/>
            <w:left w:val="none" w:sz="0" w:space="0" w:color="auto"/>
            <w:bottom w:val="none" w:sz="0" w:space="0" w:color="auto"/>
            <w:right w:val="none" w:sz="0" w:space="0" w:color="auto"/>
          </w:divBdr>
          <w:divsChild>
            <w:div w:id="443233672">
              <w:marLeft w:val="300"/>
              <w:marRight w:val="0"/>
              <w:marTop w:val="0"/>
              <w:marBottom w:val="0"/>
              <w:divBdr>
                <w:top w:val="none" w:sz="0" w:space="0" w:color="auto"/>
                <w:left w:val="none" w:sz="0" w:space="0" w:color="auto"/>
                <w:bottom w:val="none" w:sz="0" w:space="0" w:color="auto"/>
                <w:right w:val="none" w:sz="0" w:space="0" w:color="auto"/>
              </w:divBdr>
            </w:div>
            <w:div w:id="570653562">
              <w:marLeft w:val="300"/>
              <w:marRight w:val="0"/>
              <w:marTop w:val="0"/>
              <w:marBottom w:val="0"/>
              <w:divBdr>
                <w:top w:val="none" w:sz="0" w:space="0" w:color="auto"/>
                <w:left w:val="none" w:sz="0" w:space="0" w:color="auto"/>
                <w:bottom w:val="none" w:sz="0" w:space="0" w:color="auto"/>
                <w:right w:val="none" w:sz="0" w:space="0" w:color="auto"/>
              </w:divBdr>
            </w:div>
          </w:divsChild>
        </w:div>
        <w:div w:id="1532180674">
          <w:marLeft w:val="300"/>
          <w:marRight w:val="0"/>
          <w:marTop w:val="0"/>
          <w:marBottom w:val="0"/>
          <w:divBdr>
            <w:top w:val="none" w:sz="0" w:space="0" w:color="auto"/>
            <w:left w:val="none" w:sz="0" w:space="0" w:color="auto"/>
            <w:bottom w:val="none" w:sz="0" w:space="0" w:color="auto"/>
            <w:right w:val="none" w:sz="0" w:space="0" w:color="auto"/>
          </w:divBdr>
        </w:div>
      </w:divsChild>
    </w:div>
    <w:div w:id="1974364434">
      <w:bodyDiv w:val="1"/>
      <w:marLeft w:val="0"/>
      <w:marRight w:val="0"/>
      <w:marTop w:val="0"/>
      <w:marBottom w:val="0"/>
      <w:divBdr>
        <w:top w:val="none" w:sz="0" w:space="0" w:color="auto"/>
        <w:left w:val="none" w:sz="0" w:space="0" w:color="auto"/>
        <w:bottom w:val="none" w:sz="0" w:space="0" w:color="auto"/>
        <w:right w:val="none" w:sz="0" w:space="0" w:color="auto"/>
      </w:divBdr>
    </w:div>
    <w:div w:id="2066679131">
      <w:bodyDiv w:val="1"/>
      <w:marLeft w:val="0"/>
      <w:marRight w:val="0"/>
      <w:marTop w:val="0"/>
      <w:marBottom w:val="0"/>
      <w:divBdr>
        <w:top w:val="none" w:sz="0" w:space="0" w:color="auto"/>
        <w:left w:val="none" w:sz="0" w:space="0" w:color="auto"/>
        <w:bottom w:val="none" w:sz="0" w:space="0" w:color="auto"/>
        <w:right w:val="none" w:sz="0" w:space="0" w:color="auto"/>
      </w:divBdr>
      <w:divsChild>
        <w:div w:id="296299459">
          <w:marLeft w:val="300"/>
          <w:marRight w:val="0"/>
          <w:marTop w:val="0"/>
          <w:marBottom w:val="0"/>
          <w:divBdr>
            <w:top w:val="none" w:sz="0" w:space="0" w:color="auto"/>
            <w:left w:val="none" w:sz="0" w:space="0" w:color="auto"/>
            <w:bottom w:val="none" w:sz="0" w:space="0" w:color="auto"/>
            <w:right w:val="none" w:sz="0" w:space="0" w:color="auto"/>
          </w:divBdr>
        </w:div>
        <w:div w:id="428429716">
          <w:marLeft w:val="300"/>
          <w:marRight w:val="0"/>
          <w:marTop w:val="0"/>
          <w:marBottom w:val="0"/>
          <w:divBdr>
            <w:top w:val="none" w:sz="0" w:space="0" w:color="auto"/>
            <w:left w:val="none" w:sz="0" w:space="0" w:color="auto"/>
            <w:bottom w:val="none" w:sz="0" w:space="0" w:color="auto"/>
            <w:right w:val="none" w:sz="0" w:space="0" w:color="auto"/>
          </w:divBdr>
          <w:divsChild>
            <w:div w:id="215548521">
              <w:marLeft w:val="300"/>
              <w:marRight w:val="0"/>
              <w:marTop w:val="0"/>
              <w:marBottom w:val="0"/>
              <w:divBdr>
                <w:top w:val="none" w:sz="0" w:space="0" w:color="auto"/>
                <w:left w:val="none" w:sz="0" w:space="0" w:color="auto"/>
                <w:bottom w:val="none" w:sz="0" w:space="0" w:color="auto"/>
                <w:right w:val="none" w:sz="0" w:space="0" w:color="auto"/>
              </w:divBdr>
            </w:div>
            <w:div w:id="1363432825">
              <w:marLeft w:val="300"/>
              <w:marRight w:val="0"/>
              <w:marTop w:val="0"/>
              <w:marBottom w:val="0"/>
              <w:divBdr>
                <w:top w:val="none" w:sz="0" w:space="0" w:color="auto"/>
                <w:left w:val="none" w:sz="0" w:space="0" w:color="auto"/>
                <w:bottom w:val="none" w:sz="0" w:space="0" w:color="auto"/>
                <w:right w:val="none" w:sz="0" w:space="0" w:color="auto"/>
              </w:divBdr>
            </w:div>
            <w:div w:id="2011175870">
              <w:marLeft w:val="300"/>
              <w:marRight w:val="0"/>
              <w:marTop w:val="0"/>
              <w:marBottom w:val="0"/>
              <w:divBdr>
                <w:top w:val="none" w:sz="0" w:space="0" w:color="auto"/>
                <w:left w:val="none" w:sz="0" w:space="0" w:color="auto"/>
                <w:bottom w:val="none" w:sz="0" w:space="0" w:color="auto"/>
                <w:right w:val="none" w:sz="0" w:space="0" w:color="auto"/>
              </w:divBdr>
            </w:div>
          </w:divsChild>
        </w:div>
        <w:div w:id="735857262">
          <w:marLeft w:val="300"/>
          <w:marRight w:val="0"/>
          <w:marTop w:val="0"/>
          <w:marBottom w:val="0"/>
          <w:divBdr>
            <w:top w:val="none" w:sz="0" w:space="0" w:color="auto"/>
            <w:left w:val="none" w:sz="0" w:space="0" w:color="auto"/>
            <w:bottom w:val="none" w:sz="0" w:space="0" w:color="auto"/>
            <w:right w:val="none" w:sz="0" w:space="0" w:color="auto"/>
          </w:divBdr>
        </w:div>
        <w:div w:id="1043558809">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ankow\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egislatorInfo xmlns="http://schemas.microsoft.com/vsto/legislator-magic-premium">
  <ZipxFilePath>C:\Users\Julita.Krajewska\Desktop\JK - projekt ustawy 20.12.2023..zipx</ZipxFilePath>
</LegislatorInfo>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9C67A11293AF14F97CAF231BFA27674" ma:contentTypeVersion="6" ma:contentTypeDescription="Create a new document." ma:contentTypeScope="" ma:versionID="feee030b6e5637bf48d2bbb27607c039">
  <xsd:schema xmlns:xsd="http://www.w3.org/2001/XMLSchema" xmlns:xs="http://www.w3.org/2001/XMLSchema" xmlns:p="http://schemas.microsoft.com/office/2006/metadata/properties" xmlns:ns2="7016f871-4023-475d-b1f3-f80cd681783d" xmlns:ns3="01f677e8-ccc9-4e68-9675-99314d7ffb09" targetNamespace="http://schemas.microsoft.com/office/2006/metadata/properties" ma:root="true" ma:fieldsID="51db45bfac316be71d5c4fbd1ed2c776" ns2:_="" ns3:_="">
    <xsd:import namespace="7016f871-4023-475d-b1f3-f80cd681783d"/>
    <xsd:import namespace="01f677e8-ccc9-4e68-9675-99314d7ff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6f871-4023-475d-b1f3-f80cd6817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677e8-ccc9-4e68-9675-99314d7ff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4FD1CA-A296-4AA5-B29C-70D9F4BB9DBC}">
  <ds:schemaRefs>
    <ds:schemaRef ds:uri="http://schemas.openxmlformats.org/officeDocument/2006/bibliography"/>
  </ds:schemaRefs>
</ds:datastoreItem>
</file>

<file path=customXml/itemProps3.xml><?xml version="1.0" encoding="utf-8"?>
<ds:datastoreItem xmlns:ds="http://schemas.openxmlformats.org/officeDocument/2006/customXml" ds:itemID="{7CD650A8-DC08-4848-801C-50A2EBE8E1EF}">
  <ds:schemaRefs>
    <ds:schemaRef ds:uri="http://schemas.microsoft.com/vsto/legislator-magic-premium"/>
  </ds:schemaRefs>
</ds:datastoreItem>
</file>

<file path=customXml/itemProps4.xml><?xml version="1.0" encoding="utf-8"?>
<ds:datastoreItem xmlns:ds="http://schemas.openxmlformats.org/officeDocument/2006/customXml" ds:itemID="{62A19733-6D51-4549-980D-9D2672D2F7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8A4103-249C-4B9E-9687-B97ACD69BCDA}">
  <ds:schemaRefs>
    <ds:schemaRef ds:uri="http://schemas.microsoft.com/sharepoint/v3/contenttype/forms"/>
  </ds:schemaRefs>
</ds:datastoreItem>
</file>

<file path=customXml/itemProps6.xml><?xml version="1.0" encoding="utf-8"?>
<ds:datastoreItem xmlns:ds="http://schemas.openxmlformats.org/officeDocument/2006/customXml" ds:itemID="{4CA686BB-A561-4358-9B4A-50D2985E4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6f871-4023-475d-b1f3-f80cd681783d"/>
    <ds:schemaRef ds:uri="01f677e8-ccc9-4e68-9675-99314d7f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136</TotalTime>
  <Pages>2</Pages>
  <Words>43831</Words>
  <Characters>262992</Characters>
  <Application>Microsoft Office Word</Application>
  <DocSecurity>0</DocSecurity>
  <Lines>2191</Lines>
  <Paragraphs>612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306211</CharactersWithSpaces>
  <SharedDoc>false</SharedDoc>
  <HLinks>
    <vt:vector size="90" baseType="variant">
      <vt:variant>
        <vt:i4>3407968</vt:i4>
      </vt:variant>
      <vt:variant>
        <vt:i4>45</vt:i4>
      </vt:variant>
      <vt:variant>
        <vt:i4>0</vt:i4>
      </vt:variant>
      <vt:variant>
        <vt:i4>5</vt:i4>
      </vt:variant>
      <vt:variant>
        <vt:lpwstr>https://sip.legalis.pl/document-view.seam?documentId=mfrxilrtg4ytenzzgi2teltqmfyc4nbug44deojuge</vt:lpwstr>
      </vt:variant>
      <vt:variant>
        <vt:lpwstr/>
      </vt:variant>
      <vt:variant>
        <vt:i4>3932271</vt:i4>
      </vt:variant>
      <vt:variant>
        <vt:i4>42</vt:i4>
      </vt:variant>
      <vt:variant>
        <vt:i4>0</vt:i4>
      </vt:variant>
      <vt:variant>
        <vt:i4>5</vt:i4>
      </vt:variant>
      <vt:variant>
        <vt:lpwstr>https://sip.legalis.pl/document-view.seam?documentId=mfrxilrtg4ytenzzgi2teltqmfyc4nbug44deobzgu</vt:lpwstr>
      </vt:variant>
      <vt:variant>
        <vt:lpwstr/>
      </vt:variant>
      <vt:variant>
        <vt:i4>3932259</vt:i4>
      </vt:variant>
      <vt:variant>
        <vt:i4>39</vt:i4>
      </vt:variant>
      <vt:variant>
        <vt:i4>0</vt:i4>
      </vt:variant>
      <vt:variant>
        <vt:i4>5</vt:i4>
      </vt:variant>
      <vt:variant>
        <vt:lpwstr>https://sip.legalis.pl/document-view.seam?documentId=mfrxilrtg4ytenzzgi2teltqmfyc4nbug44deobvgi</vt:lpwstr>
      </vt:variant>
      <vt:variant>
        <vt:lpwstr/>
      </vt:variant>
      <vt:variant>
        <vt:i4>3932263</vt:i4>
      </vt:variant>
      <vt:variant>
        <vt:i4>36</vt:i4>
      </vt:variant>
      <vt:variant>
        <vt:i4>0</vt:i4>
      </vt:variant>
      <vt:variant>
        <vt:i4>5</vt:i4>
      </vt:variant>
      <vt:variant>
        <vt:lpwstr>https://sip.legalis.pl/document-view.seam?documentId=mfrxilrtg4ytenzzgi2teltqmfyc4nbug44deobrgu</vt:lpwstr>
      </vt:variant>
      <vt:variant>
        <vt:lpwstr/>
      </vt:variant>
      <vt:variant>
        <vt:i4>3407968</vt:i4>
      </vt:variant>
      <vt:variant>
        <vt:i4>33</vt:i4>
      </vt:variant>
      <vt:variant>
        <vt:i4>0</vt:i4>
      </vt:variant>
      <vt:variant>
        <vt:i4>5</vt:i4>
      </vt:variant>
      <vt:variant>
        <vt:lpwstr>https://sip.legalis.pl/document-view.seam?documentId=mfrxilrtg4ytenzzgi2teltqmfyc4nbug44deojuge</vt:lpwstr>
      </vt:variant>
      <vt:variant>
        <vt:lpwstr/>
      </vt:variant>
      <vt:variant>
        <vt:i4>3932271</vt:i4>
      </vt:variant>
      <vt:variant>
        <vt:i4>30</vt:i4>
      </vt:variant>
      <vt:variant>
        <vt:i4>0</vt:i4>
      </vt:variant>
      <vt:variant>
        <vt:i4>5</vt:i4>
      </vt:variant>
      <vt:variant>
        <vt:lpwstr>https://sip.legalis.pl/document-view.seam?documentId=mfrxilrtg4ytenzzgi2teltqmfyc4nbug44deobzgu</vt:lpwstr>
      </vt:variant>
      <vt:variant>
        <vt:lpwstr/>
      </vt:variant>
      <vt:variant>
        <vt:i4>3932259</vt:i4>
      </vt:variant>
      <vt:variant>
        <vt:i4>27</vt:i4>
      </vt:variant>
      <vt:variant>
        <vt:i4>0</vt:i4>
      </vt:variant>
      <vt:variant>
        <vt:i4>5</vt:i4>
      </vt:variant>
      <vt:variant>
        <vt:lpwstr>https://sip.legalis.pl/document-view.seam?documentId=mfrxilrtg4ytenzzgi2teltqmfyc4nbug44deobvgi</vt:lpwstr>
      </vt:variant>
      <vt:variant>
        <vt:lpwstr/>
      </vt:variant>
      <vt:variant>
        <vt:i4>3932263</vt:i4>
      </vt:variant>
      <vt:variant>
        <vt:i4>24</vt:i4>
      </vt:variant>
      <vt:variant>
        <vt:i4>0</vt:i4>
      </vt:variant>
      <vt:variant>
        <vt:i4>5</vt:i4>
      </vt:variant>
      <vt:variant>
        <vt:lpwstr>https://sip.legalis.pl/document-view.seam?documentId=mfrxilrtg4ytenzzgi2teltqmfyc4nbug44deobrgu</vt:lpwstr>
      </vt:variant>
      <vt:variant>
        <vt:lpwstr/>
      </vt:variant>
      <vt:variant>
        <vt:i4>3407968</vt:i4>
      </vt:variant>
      <vt:variant>
        <vt:i4>21</vt:i4>
      </vt:variant>
      <vt:variant>
        <vt:i4>0</vt:i4>
      </vt:variant>
      <vt:variant>
        <vt:i4>5</vt:i4>
      </vt:variant>
      <vt:variant>
        <vt:lpwstr>https://sip.legalis.pl/document-view.seam?documentId=mfrxilrtg4ytenzzgi2teltqmfyc4nbug44deojuge</vt:lpwstr>
      </vt:variant>
      <vt:variant>
        <vt:lpwstr/>
      </vt:variant>
      <vt:variant>
        <vt:i4>3932259</vt:i4>
      </vt:variant>
      <vt:variant>
        <vt:i4>15</vt:i4>
      </vt:variant>
      <vt:variant>
        <vt:i4>0</vt:i4>
      </vt:variant>
      <vt:variant>
        <vt:i4>5</vt:i4>
      </vt:variant>
      <vt:variant>
        <vt:lpwstr>https://sip.legalis.pl/document-view.seam?documentId=mfrxilrtg4ytenzzgi2teltqmfyc4nbug44deobvgi</vt:lpwstr>
      </vt:variant>
      <vt:variant>
        <vt:lpwstr/>
      </vt:variant>
      <vt:variant>
        <vt:i4>3932263</vt:i4>
      </vt:variant>
      <vt:variant>
        <vt:i4>12</vt:i4>
      </vt:variant>
      <vt:variant>
        <vt:i4>0</vt:i4>
      </vt:variant>
      <vt:variant>
        <vt:i4>5</vt:i4>
      </vt:variant>
      <vt:variant>
        <vt:lpwstr>https://sip.legalis.pl/document-view.seam?documentId=mfrxilrtg4ytenzzgi2teltqmfyc4nbug44deobrgu</vt:lpwstr>
      </vt:variant>
      <vt:variant>
        <vt:lpwstr/>
      </vt:variant>
      <vt:variant>
        <vt:i4>3932271</vt:i4>
      </vt:variant>
      <vt:variant>
        <vt:i4>9</vt:i4>
      </vt:variant>
      <vt:variant>
        <vt:i4>0</vt:i4>
      </vt:variant>
      <vt:variant>
        <vt:i4>5</vt:i4>
      </vt:variant>
      <vt:variant>
        <vt:lpwstr>https://sip.legalis.pl/document-view.seam?documentId=mfrxilrtg4ytenzzgi2teltqmfyc4nbug44deobzgu</vt:lpwstr>
      </vt:variant>
      <vt:variant>
        <vt:lpwstr/>
      </vt:variant>
      <vt:variant>
        <vt:i4>3932259</vt:i4>
      </vt:variant>
      <vt:variant>
        <vt:i4>6</vt:i4>
      </vt:variant>
      <vt:variant>
        <vt:i4>0</vt:i4>
      </vt:variant>
      <vt:variant>
        <vt:i4>5</vt:i4>
      </vt:variant>
      <vt:variant>
        <vt:lpwstr>https://sip.legalis.pl/document-view.seam?documentId=mfrxilrtg4ytenzzgi2teltqmfyc4nbug44deobvgi</vt:lpwstr>
      </vt:variant>
      <vt:variant>
        <vt:lpwstr/>
      </vt:variant>
      <vt:variant>
        <vt:i4>3932263</vt:i4>
      </vt:variant>
      <vt:variant>
        <vt:i4>3</vt:i4>
      </vt:variant>
      <vt:variant>
        <vt:i4>0</vt:i4>
      </vt:variant>
      <vt:variant>
        <vt:i4>5</vt:i4>
      </vt:variant>
      <vt:variant>
        <vt:lpwstr>https://sip.legalis.pl/document-view.seam?documentId=mfrxilrtg4ytenzzgi2teltqmfyc4nbug44deobrgu</vt:lpwstr>
      </vt:variant>
      <vt:variant>
        <vt:lpwstr/>
      </vt:variant>
      <vt:variant>
        <vt:i4>6488107</vt:i4>
      </vt:variant>
      <vt:variant>
        <vt:i4>0</vt:i4>
      </vt:variant>
      <vt:variant>
        <vt:i4>0</vt:i4>
      </vt:variant>
      <vt:variant>
        <vt:i4>5</vt:i4>
      </vt:variant>
      <vt:variant>
        <vt:lpwstr>https://sip.legalis.pl/document-view.seam?documentId=mfrxilrtg4ytomzygq4tgltqmfyc4nrshezdmojqgq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MRiRW</dc:creator>
  <cp:keywords/>
  <cp:lastModifiedBy>Jankowska-Słomianko Dorota</cp:lastModifiedBy>
  <cp:revision>11</cp:revision>
  <cp:lastPrinted>2025-05-28T08:46:00Z</cp:lastPrinted>
  <dcterms:created xsi:type="dcterms:W3CDTF">2025-07-01T07:14:00Z</dcterms:created>
  <dcterms:modified xsi:type="dcterms:W3CDTF">2025-07-04T06:36:00Z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0x010100C9C67A11293AF14F97CAF231BFA27674</vt:lpwstr>
  </property>
  <property fmtid="{D5CDD505-2E9C-101B-9397-08002B2CF9AE}" pid="3" name="Data ogłoszenia">
    <vt:lpwstr>&lt;data ogłoszenia&gt;</vt:lpwstr>
  </property>
  <property fmtid="{D5CDD505-2E9C-101B-9397-08002B2CF9AE}" pid="4" name="Data wydania obwieszczenia">
    <vt:lpwstr>&lt;data wydania obwieszczenia&gt;</vt:lpwstr>
  </property>
</Properties>
</file>