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D6A8" w14:textId="06CF0298" w:rsidR="00FD3716" w:rsidRPr="00F3722D" w:rsidRDefault="00FD3716" w:rsidP="00FD3716">
      <w:pPr>
        <w:pStyle w:val="OZNPROJEKTUwskazaniedatylubwersjiprojektu"/>
      </w:pPr>
      <w:r w:rsidRPr="00F3722D">
        <w:t>Projekt</w:t>
      </w:r>
    </w:p>
    <w:p w14:paraId="057993DF" w14:textId="77777777" w:rsidR="00FD3716" w:rsidRPr="00F3722D" w:rsidRDefault="00FD3716" w:rsidP="00FD3716">
      <w:pPr>
        <w:pStyle w:val="OZNRODZAKTUtznustawalubrozporzdzenieiorganwydajcy"/>
      </w:pPr>
      <w:r w:rsidRPr="00F3722D">
        <w:t>ustawa</w:t>
      </w:r>
    </w:p>
    <w:p w14:paraId="242A8544" w14:textId="4EA32D47" w:rsidR="00FD3716" w:rsidRPr="00F3722D" w:rsidRDefault="00FD3716" w:rsidP="00FD3716">
      <w:pPr>
        <w:pStyle w:val="DATAAKTUdatauchwalenialubwydaniaaktu"/>
        <w:rPr>
          <w:rStyle w:val="IGindeksgrny"/>
        </w:rPr>
      </w:pPr>
      <w:r w:rsidRPr="00F3722D">
        <w:t xml:space="preserve">z dnia </w:t>
      </w:r>
    </w:p>
    <w:p w14:paraId="0E473E79" w14:textId="650CCF23" w:rsidR="00FD3716" w:rsidRPr="00F3722D" w:rsidRDefault="00FD3716" w:rsidP="0045265F">
      <w:pPr>
        <w:pStyle w:val="TYTUAKTUprzedmiotregulacjiustawylubrozporzdzenia"/>
        <w:rPr>
          <w:rStyle w:val="Ppogrubienie"/>
          <w:b/>
          <w:bCs w:val="0"/>
        </w:rPr>
      </w:pPr>
      <w:r w:rsidRPr="00F3722D">
        <w:rPr>
          <w:rStyle w:val="Ppogrubienie"/>
          <w:b/>
        </w:rPr>
        <w:t xml:space="preserve">o zmianie ustawy o świadczeniach opieki zdrowotnej finansowanych ze środków publicznych oraz </w:t>
      </w:r>
      <w:r w:rsidR="005F1404">
        <w:rPr>
          <w:rStyle w:val="Ppogrubienie"/>
          <w:b/>
        </w:rPr>
        <w:t>ustawy o działalności leczniczej</w:t>
      </w:r>
    </w:p>
    <w:p w14:paraId="2683E4D9" w14:textId="3B8DF0D5" w:rsidR="00145F43" w:rsidRPr="00F3722D" w:rsidRDefault="00FD3716" w:rsidP="00145F43">
      <w:pPr>
        <w:pStyle w:val="ARTartustawynprozporzdzenia"/>
      </w:pPr>
      <w:r w:rsidRPr="00F3722D">
        <w:rPr>
          <w:rStyle w:val="Ppogrubienie"/>
        </w:rPr>
        <w:t>Art. 1.</w:t>
      </w:r>
      <w:r w:rsidRPr="00F3722D">
        <w:t xml:space="preserve"> W ustawie z dnia 27 sierpnia 2004 r. o świadczeniach opieki zdrowotnej finansowanych ze środków publicznych (Dz. U. z 2024 r. poz. 146, z późn. zm.</w:t>
      </w:r>
      <w:r w:rsidRPr="00F3722D">
        <w:rPr>
          <w:rStyle w:val="Odwoanieprzypisudolnego"/>
        </w:rPr>
        <w:footnoteReference w:id="2"/>
      </w:r>
      <w:r w:rsidRPr="00F3722D">
        <w:rPr>
          <w:rStyle w:val="IGindeksgrny"/>
        </w:rPr>
        <w:t>)</w:t>
      </w:r>
      <w:r w:rsidRPr="00F3722D">
        <w:t>) wprowadza się</w:t>
      </w:r>
      <w:r w:rsidR="00C81731" w:rsidRPr="00F3722D">
        <w:t xml:space="preserve"> </w:t>
      </w:r>
      <w:r w:rsidRPr="00F3722D">
        <w:t>następujące zmiany:</w:t>
      </w:r>
    </w:p>
    <w:p w14:paraId="43918D60" w14:textId="7F635B72" w:rsidR="00145F43" w:rsidRPr="00F3722D" w:rsidRDefault="00145F43" w:rsidP="008D6B8B">
      <w:pPr>
        <w:pStyle w:val="PKTpunkt"/>
      </w:pPr>
      <w:r w:rsidRPr="00F3722D">
        <w:t>1</w:t>
      </w:r>
      <w:r w:rsidR="00AC0569" w:rsidRPr="00F3722D">
        <w:t>)</w:t>
      </w:r>
      <w:r w:rsidR="00AC0569" w:rsidRPr="00F3722D">
        <w:tab/>
      </w:r>
      <w:r w:rsidRPr="00F3722D">
        <w:t>w art. 15 w ust. 2 po pkt 2 dodaje się pkt 2a w brzmieniu:</w:t>
      </w:r>
    </w:p>
    <w:p w14:paraId="3942B106" w14:textId="57B4C9D4" w:rsidR="00145F43" w:rsidRPr="00F3722D" w:rsidRDefault="00145F43" w:rsidP="008D6B8B">
      <w:pPr>
        <w:pStyle w:val="ZPKTzmpktartykuempunktem"/>
        <w:rPr>
          <w:rStyle w:val="Ppogrubienie"/>
          <w:b w:val="0"/>
        </w:rPr>
      </w:pPr>
      <w:r w:rsidRPr="00F3722D">
        <w:t>„2a</w:t>
      </w:r>
      <w:r w:rsidR="00AC0569" w:rsidRPr="00F3722D">
        <w:t>)</w:t>
      </w:r>
      <w:r w:rsidR="005F1404">
        <w:tab/>
      </w:r>
      <w:r w:rsidRPr="00F3722D">
        <w:t>świadczeń opieki zdrowotnej udzielanych w powiatowym centrum zdrowia;”;</w:t>
      </w:r>
    </w:p>
    <w:p w14:paraId="54FE0EA4" w14:textId="5BD65F21" w:rsidR="00FD3716" w:rsidRPr="00F3722D" w:rsidRDefault="00145F43" w:rsidP="00FD3716">
      <w:pPr>
        <w:pStyle w:val="PKTpunkt"/>
      </w:pPr>
      <w:r w:rsidRPr="00F3722D">
        <w:t>2</w:t>
      </w:r>
      <w:r w:rsidR="00FD3716" w:rsidRPr="00F3722D">
        <w:t>)</w:t>
      </w:r>
      <w:r w:rsidR="00FD3716" w:rsidRPr="00F3722D">
        <w:tab/>
        <w:t>w art. 31lb w ust. 3 po pkt 6 dodaje się pkt 6a w brzmieniu:</w:t>
      </w:r>
    </w:p>
    <w:p w14:paraId="31848D02" w14:textId="77777777" w:rsidR="00FD3716" w:rsidRPr="00F3722D" w:rsidRDefault="00FD3716" w:rsidP="00FD3716">
      <w:pPr>
        <w:pStyle w:val="ZPKTzmpktartykuempunktem"/>
      </w:pPr>
      <w:bookmarkStart w:id="0" w:name="_Hlk169779160"/>
      <w:r w:rsidRPr="00F3722D">
        <w:t>„6a)</w:t>
      </w:r>
      <w:r w:rsidRPr="00F3722D">
        <w:tab/>
        <w:t>ocenę wpływu proponowanej taryfy świadczeń na strukturę udzielanych świadczeń opieki zdrowotnej, w szczególności pod względem zwiększenia udziału świadczeń udzielanych w trybie ambulatoryjnym, z uwzględnieniem racjonalizacji procesu leczenia i efektywności wydatkowania środków publicznych;”;</w:t>
      </w:r>
    </w:p>
    <w:p w14:paraId="452260FD" w14:textId="551C2DFB" w:rsidR="00FD3716" w:rsidRPr="00F3722D" w:rsidRDefault="00145F43" w:rsidP="00FD3716">
      <w:pPr>
        <w:pStyle w:val="PKTpunkt"/>
      </w:pPr>
      <w:r w:rsidRPr="00F3722D">
        <w:t>3</w:t>
      </w:r>
      <w:r w:rsidR="00FD3716" w:rsidRPr="00F3722D">
        <w:t>)</w:t>
      </w:r>
      <w:r w:rsidR="00FD3716" w:rsidRPr="00F3722D">
        <w:tab/>
        <w:t>w art. 31lc:</w:t>
      </w:r>
    </w:p>
    <w:p w14:paraId="52EFACE4" w14:textId="6EFFE65C" w:rsidR="00FD3716" w:rsidRPr="00F3722D" w:rsidRDefault="00FD3716" w:rsidP="00FD3716">
      <w:pPr>
        <w:pStyle w:val="LITlitera"/>
      </w:pPr>
      <w:r w:rsidRPr="00F3722D">
        <w:t>a)</w:t>
      </w:r>
      <w:r w:rsidR="00C81731" w:rsidRPr="00F3722D">
        <w:tab/>
      </w:r>
      <w:r w:rsidRPr="00F3722D">
        <w:t>w ust. 3 wyrazy „</w:t>
      </w:r>
      <w:r w:rsidR="00AC0569" w:rsidRPr="00F3722D">
        <w:t>art. 31n pkt 1</w:t>
      </w:r>
      <w:r w:rsidR="00EB1743">
        <w:t>–</w:t>
      </w:r>
      <w:r w:rsidR="00AC0569" w:rsidRPr="00F3722D">
        <w:t>3d i 4a</w:t>
      </w:r>
      <w:r w:rsidR="00EB1743">
        <w:t>–</w:t>
      </w:r>
      <w:r w:rsidR="00AC0569" w:rsidRPr="00F3722D">
        <w:t>4d</w:t>
      </w:r>
      <w:r w:rsidRPr="00F3722D">
        <w:t>” zastępuje się wyrazami „</w:t>
      </w:r>
      <w:r w:rsidR="00AC0569" w:rsidRPr="00F3722D">
        <w:t>art. 31n pkt 1</w:t>
      </w:r>
      <w:r w:rsidR="00EB1743">
        <w:t>–</w:t>
      </w:r>
      <w:r w:rsidR="00AC0569" w:rsidRPr="00F3722D">
        <w:t>3d, 4a</w:t>
      </w:r>
      <w:r w:rsidR="00EB1743">
        <w:t>–</w:t>
      </w:r>
      <w:r w:rsidR="00AC0569" w:rsidRPr="00F3722D">
        <w:t>4d i 4g</w:t>
      </w:r>
      <w:r w:rsidRPr="00F3722D">
        <w:t xml:space="preserve">”, </w:t>
      </w:r>
    </w:p>
    <w:p w14:paraId="4FC87EA5" w14:textId="3DC9677F" w:rsidR="00FD3716" w:rsidRPr="00F3722D" w:rsidRDefault="00FD3716" w:rsidP="00FD3716">
      <w:pPr>
        <w:pStyle w:val="LITlitera"/>
      </w:pPr>
      <w:r w:rsidRPr="00F3722D">
        <w:t>b)</w:t>
      </w:r>
      <w:r w:rsidR="00C81731" w:rsidRPr="00F3722D">
        <w:tab/>
      </w:r>
      <w:r w:rsidRPr="00F3722D">
        <w:t>w ust. 4d wyrazy „</w:t>
      </w:r>
      <w:r w:rsidR="00AC0569" w:rsidRPr="00F3722D">
        <w:t>art. 31n pkt 1a, 2c, 4c i 4d</w:t>
      </w:r>
      <w:r w:rsidRPr="00F3722D">
        <w:t>” zastępuje się wyrazami „</w:t>
      </w:r>
      <w:r w:rsidR="00AC0569" w:rsidRPr="00F3722D">
        <w:t>art. 31n pkt</w:t>
      </w:r>
      <w:r w:rsidR="00400C4B">
        <w:t> </w:t>
      </w:r>
      <w:r w:rsidR="00AC0569" w:rsidRPr="00F3722D">
        <w:t>1a, 2c, 4c, 4d i 4g</w:t>
      </w:r>
      <w:r w:rsidRPr="00F3722D">
        <w:t>”;</w:t>
      </w:r>
    </w:p>
    <w:p w14:paraId="59AF5549" w14:textId="2DC143B7" w:rsidR="00FD3716" w:rsidRPr="00F3722D" w:rsidRDefault="00145F43" w:rsidP="00FD3716">
      <w:pPr>
        <w:pStyle w:val="PKTpunkt"/>
      </w:pPr>
      <w:r w:rsidRPr="00F3722D">
        <w:t>4</w:t>
      </w:r>
      <w:r w:rsidR="00FD3716" w:rsidRPr="00F3722D">
        <w:t>)</w:t>
      </w:r>
      <w:r w:rsidR="00C81731" w:rsidRPr="00F3722D">
        <w:tab/>
      </w:r>
      <w:r w:rsidR="00FD3716" w:rsidRPr="00F3722D">
        <w:t>po art. 31lc dodaje się art. 31ld w brzmieniu:</w:t>
      </w:r>
    </w:p>
    <w:p w14:paraId="3667A717" w14:textId="77777777" w:rsidR="00FD3716" w:rsidRPr="00F3722D" w:rsidRDefault="00FD3716" w:rsidP="00FD3716">
      <w:pPr>
        <w:pStyle w:val="ZARTzmartartykuempunktem"/>
      </w:pPr>
      <w:r w:rsidRPr="00F3722D">
        <w:t>„Art. 31ld. 1. Agencja jest upoważniona do przetwarzania:</w:t>
      </w:r>
    </w:p>
    <w:p w14:paraId="4181E177" w14:textId="06936A54" w:rsidR="00FD3716" w:rsidRPr="00F3722D" w:rsidRDefault="00FD3716" w:rsidP="00FD3716">
      <w:pPr>
        <w:pStyle w:val="ZPKTzmpktartykuempunktem"/>
      </w:pPr>
      <w:bookmarkStart w:id="1" w:name="_Ref189570832"/>
      <w:r w:rsidRPr="00F3722D">
        <w:t>1)</w:t>
      </w:r>
      <w:r w:rsidRPr="00F3722D">
        <w:tab/>
        <w:t>danych, o których mowa w art. 23 ust. 2 pkt 4 ustawy z dnia 28 kwietnia 2011 r. o systemie informacji w ochronie zdrowia, dotyczących podmiotów leczniczych</w:t>
      </w:r>
      <w:r w:rsidR="007317C1" w:rsidRPr="00F3722D">
        <w:t>,</w:t>
      </w:r>
      <w:r w:rsidRPr="00F3722D">
        <w:t xml:space="preserve"> które sporządziły programy naprawcze, o których mowa w art. 59 ust. 4 i art. 88a ustawy z dnia 15 kwietnia 2011 r. o działalności leczniczej, zwane dalej „programami naprawczymi”,</w:t>
      </w:r>
      <w:bookmarkEnd w:id="1"/>
    </w:p>
    <w:p w14:paraId="2EB37057" w14:textId="18E701A4" w:rsidR="00FD3716" w:rsidRPr="00F3722D" w:rsidRDefault="00FD3716" w:rsidP="00FD3716">
      <w:pPr>
        <w:pStyle w:val="ZPKTzmpktartykuempunktem"/>
      </w:pPr>
      <w:r w:rsidRPr="00F3722D">
        <w:t>2)</w:t>
      </w:r>
      <w:r w:rsidRPr="00F3722D">
        <w:tab/>
      </w:r>
      <w:r w:rsidR="00474718" w:rsidRPr="00F3722D">
        <w:t xml:space="preserve">danych zawartych w </w:t>
      </w:r>
      <w:r w:rsidRPr="00F3722D">
        <w:t>program</w:t>
      </w:r>
      <w:r w:rsidR="00474718" w:rsidRPr="00F3722D">
        <w:t>ach</w:t>
      </w:r>
      <w:r w:rsidRPr="00F3722D">
        <w:t xml:space="preserve"> naprawczych oraz zmian</w:t>
      </w:r>
      <w:r w:rsidR="00474718" w:rsidRPr="00F3722D">
        <w:t>ach</w:t>
      </w:r>
      <w:r w:rsidRPr="00F3722D">
        <w:t xml:space="preserve"> i kwartalnych aktualizacj</w:t>
      </w:r>
      <w:r w:rsidR="00474718" w:rsidRPr="00F3722D">
        <w:t>ach</w:t>
      </w:r>
      <w:r w:rsidRPr="00F3722D">
        <w:t xml:space="preserve"> tych programów,</w:t>
      </w:r>
    </w:p>
    <w:p w14:paraId="34E998D7" w14:textId="6EE36FE5" w:rsidR="00FD3716" w:rsidRPr="00F3722D" w:rsidRDefault="00FD3716" w:rsidP="00FD3716">
      <w:pPr>
        <w:pStyle w:val="ZPKTzmpktartykuempunktem"/>
      </w:pPr>
      <w:r w:rsidRPr="00F3722D">
        <w:lastRenderedPageBreak/>
        <w:t>3)</w:t>
      </w:r>
      <w:r w:rsidRPr="00F3722D">
        <w:tab/>
      </w:r>
      <w:r w:rsidR="00474718" w:rsidRPr="00F3722D">
        <w:t xml:space="preserve">danych zawartych w </w:t>
      </w:r>
      <w:r w:rsidRPr="00F3722D">
        <w:t>sprawozda</w:t>
      </w:r>
      <w:r w:rsidR="00474718" w:rsidRPr="00F3722D">
        <w:t>niach</w:t>
      </w:r>
      <w:r w:rsidRPr="00F3722D">
        <w:t xml:space="preserve"> rocznych i końcowych z realizacji </w:t>
      </w:r>
      <w:r w:rsidR="00272FCC" w:rsidRPr="00F3722D">
        <w:t>programów naprawczych</w:t>
      </w:r>
      <w:r w:rsidRPr="00F3722D">
        <w:t>,</w:t>
      </w:r>
    </w:p>
    <w:p w14:paraId="009944C7" w14:textId="72944687" w:rsidR="00FD3716" w:rsidRPr="00F3722D" w:rsidRDefault="00FD3716" w:rsidP="00FD3716">
      <w:pPr>
        <w:pStyle w:val="ZPKTzmpktartykuempunktem"/>
      </w:pPr>
      <w:r w:rsidRPr="00F3722D">
        <w:t>4)</w:t>
      </w:r>
      <w:r w:rsidRPr="00F3722D">
        <w:tab/>
      </w:r>
      <w:r w:rsidR="00474718" w:rsidRPr="00F3722D">
        <w:t xml:space="preserve">danych zawartych w </w:t>
      </w:r>
      <w:r w:rsidRPr="00F3722D">
        <w:t>analiz</w:t>
      </w:r>
      <w:r w:rsidR="00474718" w:rsidRPr="00F3722D">
        <w:t>ach</w:t>
      </w:r>
      <w:r w:rsidRPr="00F3722D">
        <w:t>, o których mowa w art. 59 ust. 5 ustawy z dnia 15</w:t>
      </w:r>
      <w:r w:rsidR="00400C4B">
        <w:t> </w:t>
      </w:r>
      <w:r w:rsidRPr="00F3722D">
        <w:t>kwietnia 2011 r. o działalności leczniczej,</w:t>
      </w:r>
    </w:p>
    <w:p w14:paraId="12F04383" w14:textId="14D7AD3A" w:rsidR="00FD3716" w:rsidRPr="00F3722D" w:rsidRDefault="00FD3716" w:rsidP="00FD3716">
      <w:pPr>
        <w:pStyle w:val="ZPKTzmpktartykuempunktem"/>
      </w:pPr>
      <w:r w:rsidRPr="00F3722D">
        <w:t>5)</w:t>
      </w:r>
      <w:r w:rsidRPr="00F3722D">
        <w:tab/>
      </w:r>
      <w:r w:rsidR="00474718" w:rsidRPr="00F3722D">
        <w:t xml:space="preserve">danych zawartych w </w:t>
      </w:r>
      <w:r w:rsidRPr="00F3722D">
        <w:t>stanowisk</w:t>
      </w:r>
      <w:r w:rsidR="00474718" w:rsidRPr="00F3722D">
        <w:t>ach</w:t>
      </w:r>
      <w:r w:rsidRPr="00F3722D">
        <w:t xml:space="preserve">, o których mowa w art. 59a ust. </w:t>
      </w:r>
      <w:r w:rsidR="00AB2ECF" w:rsidRPr="00F3722D">
        <w:t xml:space="preserve">1 pkt 1 i 2 </w:t>
      </w:r>
      <w:r w:rsidRPr="00F3722D">
        <w:t>ustawy z dnia 15 kwietnia</w:t>
      </w:r>
      <w:r w:rsidR="007317C1" w:rsidRPr="00F3722D">
        <w:t xml:space="preserve"> </w:t>
      </w:r>
      <w:r w:rsidRPr="00F3722D">
        <w:t>2011 r. o działalności leczniczej,</w:t>
      </w:r>
    </w:p>
    <w:p w14:paraId="265ABB6E" w14:textId="65336E3B" w:rsidR="00FD3716" w:rsidRPr="00F3722D" w:rsidRDefault="00FD3716" w:rsidP="00FD3716">
      <w:pPr>
        <w:pStyle w:val="ZPKTzmpktartykuempunktem"/>
      </w:pPr>
      <w:r w:rsidRPr="00F3722D">
        <w:t>6)</w:t>
      </w:r>
      <w:r w:rsidRPr="00F3722D">
        <w:tab/>
      </w:r>
      <w:r w:rsidR="00AB2ECF" w:rsidRPr="00F3722D">
        <w:t>danych zawartych</w:t>
      </w:r>
      <w:r w:rsidR="00D22148" w:rsidRPr="00F3722D">
        <w:t xml:space="preserve"> </w:t>
      </w:r>
      <w:r w:rsidR="00AB2ECF" w:rsidRPr="00F3722D">
        <w:t xml:space="preserve">w </w:t>
      </w:r>
      <w:r w:rsidRPr="00F3722D">
        <w:t xml:space="preserve">rocznych sprawozdań finansowych, </w:t>
      </w:r>
      <w:r w:rsidR="00EB0C6C" w:rsidRPr="00F3722D">
        <w:t xml:space="preserve">o których mowa w art. 53 ust. 1 ustawy z dnia 29 września 1994 r. o rachunkowości, </w:t>
      </w:r>
      <w:r w:rsidRPr="00F3722D">
        <w:t>sprawozdań z badania</w:t>
      </w:r>
      <w:r w:rsidR="005E13EA" w:rsidRPr="00F3722D">
        <w:t xml:space="preserve"> sprawozdań finansowych</w:t>
      </w:r>
      <w:r w:rsidRPr="00F3722D">
        <w:t xml:space="preserve">, </w:t>
      </w:r>
      <w:r w:rsidR="00EB0C6C" w:rsidRPr="00F3722D">
        <w:t xml:space="preserve">o których mowa w art. 69 ust. 1 pkt 2 tej ustawy, </w:t>
      </w:r>
      <w:r w:rsidRPr="00F3722D">
        <w:t xml:space="preserve">jeżeli podlegały one badaniu, odpisów uchwał lub postanowień organu </w:t>
      </w:r>
      <w:r w:rsidR="00D8775E" w:rsidRPr="00F3722D">
        <w:t xml:space="preserve">zatwierdzającego </w:t>
      </w:r>
      <w:r w:rsidRPr="00F3722D">
        <w:t>o zatwierdzeniu rocznego sprawozdania finansowego i podziale zysku lub pokryciu straty, o których mowa w</w:t>
      </w:r>
      <w:r w:rsidR="005B4D70" w:rsidRPr="00F3722D">
        <w:t xml:space="preserve"> </w:t>
      </w:r>
      <w:r w:rsidR="00EB0C6C" w:rsidRPr="00F3722D">
        <w:t>art. 69 ust. 1 pkt 3 tej ustawy</w:t>
      </w:r>
      <w:r w:rsidRPr="00F3722D">
        <w:t>,</w:t>
      </w:r>
    </w:p>
    <w:p w14:paraId="01D52AD7" w14:textId="3D819920" w:rsidR="00FD3716" w:rsidRPr="00F3722D" w:rsidRDefault="00FD3716" w:rsidP="00FD3716">
      <w:pPr>
        <w:pStyle w:val="ZPKTzmpktartykuempunktem"/>
      </w:pPr>
      <w:r w:rsidRPr="00F3722D">
        <w:t>7)</w:t>
      </w:r>
      <w:r w:rsidRPr="00F3722D">
        <w:tab/>
        <w:t>innych danych dotyczących funkcjonowania podmiotów leczniczych, ich sytuacji operacyjnej i ekonomiczno-finansowej, w tym informacji dotycząc</w:t>
      </w:r>
      <w:r w:rsidR="00A073F4" w:rsidRPr="00F3722D">
        <w:t>ych</w:t>
      </w:r>
      <w:r w:rsidRPr="00F3722D">
        <w:t xml:space="preserve"> wdrożenia standardu rachunku kosztów zgodnie z przepisami wydanymi na podstawie art. 31lc ust. 7</w:t>
      </w:r>
      <w:r w:rsidR="00BA6864" w:rsidRPr="00F3722D">
        <w:t>, z wyjątkiem danych dotyczących świadczeniodawców, o których mowa w art. 31lc ust. 8</w:t>
      </w:r>
      <w:r w:rsidRPr="00F3722D">
        <w:t>,</w:t>
      </w:r>
    </w:p>
    <w:p w14:paraId="69D93AF4" w14:textId="69AF6564" w:rsidR="00FD3716" w:rsidRPr="00F3722D" w:rsidRDefault="00FD3716" w:rsidP="00FD3716">
      <w:pPr>
        <w:pStyle w:val="ZPKTzmpktartykuempunktem"/>
      </w:pPr>
      <w:r w:rsidRPr="00F3722D">
        <w:t>8)</w:t>
      </w:r>
      <w:r w:rsidRPr="00F3722D">
        <w:tab/>
        <w:t xml:space="preserve">danych dotyczących bezpośrednich i pośrednich </w:t>
      </w:r>
      <w:bookmarkStart w:id="2" w:name="_Hlk194490987"/>
      <w:r w:rsidRPr="00F3722D">
        <w:t>kosztów udzielania świadczeń opieki zdrowotnej</w:t>
      </w:r>
      <w:bookmarkEnd w:id="2"/>
      <w:r w:rsidRPr="00F3722D">
        <w:t>, z wyjątkiem danych dotyczących świadczeniodawców, o których mowa w art. 31lc ust. 8,</w:t>
      </w:r>
    </w:p>
    <w:p w14:paraId="4DB797B8" w14:textId="679C1833" w:rsidR="00FD3716" w:rsidRPr="00F3722D" w:rsidRDefault="00FD3716" w:rsidP="00FD3716">
      <w:pPr>
        <w:pStyle w:val="ZPKTzmpktartykuempunktem"/>
      </w:pPr>
      <w:r w:rsidRPr="00F3722D">
        <w:t>9)</w:t>
      </w:r>
      <w:r w:rsidRPr="00F3722D">
        <w:tab/>
        <w:t>danych o zasobach kadrowych, sprzętowych, diagnostycznych i lokalowych podmiotów leczniczych</w:t>
      </w:r>
    </w:p>
    <w:p w14:paraId="17444450" w14:textId="07FCE5BA" w:rsidR="00FD3716" w:rsidRPr="00F3722D" w:rsidRDefault="00FD3716" w:rsidP="00FD3716">
      <w:pPr>
        <w:pStyle w:val="ZCZWSPPKTzmczciwsppktartykuempunktem"/>
      </w:pPr>
      <w:r w:rsidRPr="00F3722D">
        <w:t xml:space="preserve">− w celu realizacji zadania określonego w art. 31n pkt </w:t>
      </w:r>
      <w:r w:rsidR="00C11442" w:rsidRPr="00F3722D">
        <w:t xml:space="preserve">4g </w:t>
      </w:r>
      <w:r w:rsidRPr="00F3722D">
        <w:t>i dokonywania analiz na rzecz systemu ochrony zdrowia.</w:t>
      </w:r>
    </w:p>
    <w:p w14:paraId="30FD7C11" w14:textId="3D62AF9D" w:rsidR="00FD3716" w:rsidRPr="00F3722D" w:rsidRDefault="00FD3716" w:rsidP="0045265F">
      <w:pPr>
        <w:pStyle w:val="ZUSTzmustartykuempunktem"/>
      </w:pPr>
      <w:r w:rsidRPr="00F3722D">
        <w:t xml:space="preserve">2. Jednostka podległa ministrowi właściwemu do spraw zdrowia właściwa w zakresie systemów informacyjnych ochrony zdrowia zapewnia Agencji dostęp, w sposób ciągły, do danych, o których mowa </w:t>
      </w:r>
      <w:r w:rsidR="00B30F3E" w:rsidRPr="00F3722D">
        <w:t xml:space="preserve">w </w:t>
      </w:r>
      <w:r w:rsidRPr="00F3722D">
        <w:t>art. 23 ust. 2 pkt 4 ustawy z dnia 28 kwietnia 2011</w:t>
      </w:r>
      <w:r w:rsidR="00400C4B">
        <w:t> </w:t>
      </w:r>
      <w:r w:rsidRPr="00F3722D">
        <w:t xml:space="preserve">r. o systemie informacji w ochronie zdrowia, dotyczących podmiotów leczniczych, które sporządziły programy naprawcze. </w:t>
      </w:r>
    </w:p>
    <w:p w14:paraId="28EF88D9" w14:textId="0C05BA75" w:rsidR="00AC5823" w:rsidRPr="00F3722D" w:rsidRDefault="00AC5823" w:rsidP="0045265F">
      <w:pPr>
        <w:pStyle w:val="ZUSTzmustartykuempunktem"/>
      </w:pPr>
      <w:r w:rsidRPr="00F3722D">
        <w:t>3. Kierownik podmiotu leczniczego, którego program naprawczy podlega analizie, o której mowa w art. 59c ustawy z dnia 15 kwietnia 2011 r. o działalności leczniczej, przekazuje nieodpłatnie dane, o których mowa w ust. 1 pkt 3–8, w formie i terminie uzgodniony</w:t>
      </w:r>
      <w:r w:rsidR="00DF565F" w:rsidRPr="00F3722D">
        <w:t>ch</w:t>
      </w:r>
      <w:r w:rsidRPr="00F3722D">
        <w:t xml:space="preserve"> z Prezesem Agencji. </w:t>
      </w:r>
      <w:r w:rsidR="00A073F4" w:rsidRPr="00F3722D">
        <w:t xml:space="preserve">Uzgadniając formę i termin przekazania danych </w:t>
      </w:r>
      <w:r w:rsidR="00A073F4" w:rsidRPr="00F3722D">
        <w:lastRenderedPageBreak/>
        <w:t>podmiot leczniczy i Agencja uwzględniają ich zakres. Termin ten nie może być krótszy niż 7 dni.</w:t>
      </w:r>
    </w:p>
    <w:p w14:paraId="230461F7" w14:textId="77777777" w:rsidR="00FD3716" w:rsidRPr="00F3722D" w:rsidRDefault="00FD3716" w:rsidP="0045265F">
      <w:pPr>
        <w:pStyle w:val="ZUSTzmustartykuempunktem"/>
      </w:pPr>
      <w:r w:rsidRPr="00F3722D">
        <w:t xml:space="preserve">4. Prezes Funduszu udostępnia Agencji dane, o których mowa w ust. 1 pkt 9, w terminie określonym przez Prezesa Agencji, jednak nie krótszym niż 7 dni. </w:t>
      </w:r>
    </w:p>
    <w:p w14:paraId="7A2F1339" w14:textId="65D7644A" w:rsidR="00FD3716" w:rsidRPr="00F3722D" w:rsidRDefault="00FD3716" w:rsidP="0045265F">
      <w:pPr>
        <w:pStyle w:val="ZUSTzmustartykuempunktem"/>
      </w:pPr>
      <w:r w:rsidRPr="00F3722D">
        <w:t xml:space="preserve">5. </w:t>
      </w:r>
      <w:r w:rsidR="00611A17" w:rsidRPr="00F3722D">
        <w:t xml:space="preserve">Podmioty lecznicze, których programy naprawcze podlegają analizie, o której mowa w art. 59c ustawy z dnia 15 kwietnia 2011 r. o działalności leczniczej, oraz ich podmioty tworzące współdziałają z Agencją przy realizacji zadania określonego w art. 31n pkt </w:t>
      </w:r>
      <w:r w:rsidR="00C11442" w:rsidRPr="00F3722D">
        <w:t xml:space="preserve">4g </w:t>
      </w:r>
      <w:r w:rsidR="00611A17" w:rsidRPr="00F3722D">
        <w:t>przez nieodpłatne udostępnianie Agencji informacji źródłowych i założeń metodologicznych przyjętych do przygotowania programów naprawczych i analiz</w:t>
      </w:r>
      <w:r w:rsidR="00821290" w:rsidRPr="00F3722D">
        <w:t>,</w:t>
      </w:r>
      <w:r w:rsidR="00611A17" w:rsidRPr="00F3722D">
        <w:t xml:space="preserve"> o których mowa w art. 59 ust. 5 ustawy z dnia 15 kwietnia 2011 r. o działalności leczniczej, oraz innych materiałów, na podstawie których </w:t>
      </w:r>
      <w:r w:rsidR="00DF565F" w:rsidRPr="00F3722D">
        <w:t xml:space="preserve">zostały </w:t>
      </w:r>
      <w:r w:rsidR="00611A17" w:rsidRPr="00F3722D">
        <w:t>zaplanowane działania naprawcze, w formie i terminie uzgodniony</w:t>
      </w:r>
      <w:r w:rsidR="00DF565F" w:rsidRPr="00F3722D">
        <w:t>ch</w:t>
      </w:r>
      <w:r w:rsidR="00611A17" w:rsidRPr="00F3722D">
        <w:t xml:space="preserve"> z Prezesem Agencji. Uzgadniając formę i termin przekazania informacji, założeń i materiałów</w:t>
      </w:r>
      <w:r w:rsidR="002A2942" w:rsidRPr="00F3722D">
        <w:t>,</w:t>
      </w:r>
      <w:r w:rsidR="00611A17" w:rsidRPr="00F3722D">
        <w:t xml:space="preserve"> podmiot leczniczy i Agencja uwzględniają ich zakres. Termin ten nie może być krótszy niż 7 dni.”;</w:t>
      </w:r>
    </w:p>
    <w:p w14:paraId="7B017162" w14:textId="33CB2C01" w:rsidR="00FD3716" w:rsidRPr="00F3722D" w:rsidRDefault="00145F43" w:rsidP="00FD3716">
      <w:pPr>
        <w:pStyle w:val="PKTpunkt"/>
      </w:pPr>
      <w:r w:rsidRPr="00F3722D">
        <w:t>5</w:t>
      </w:r>
      <w:r w:rsidR="00FD3716" w:rsidRPr="00F3722D">
        <w:t>)</w:t>
      </w:r>
      <w:r w:rsidR="00FD3716" w:rsidRPr="00F3722D">
        <w:tab/>
        <w:t>w art. 31n po pkt 4</w:t>
      </w:r>
      <w:r w:rsidR="00AC0569" w:rsidRPr="00F3722D">
        <w:t>f</w:t>
      </w:r>
      <w:r w:rsidR="00FD3716" w:rsidRPr="00F3722D">
        <w:t xml:space="preserve"> dodaje się pkt 4</w:t>
      </w:r>
      <w:r w:rsidR="00AC0569" w:rsidRPr="00F3722D">
        <w:t>g</w:t>
      </w:r>
      <w:r w:rsidR="00FD3716" w:rsidRPr="00F3722D">
        <w:t xml:space="preserve"> w brzmieniu:</w:t>
      </w:r>
    </w:p>
    <w:p w14:paraId="0167AA3A" w14:textId="0DF7FC92" w:rsidR="00FD3716" w:rsidRPr="00F3722D" w:rsidRDefault="00FD3716" w:rsidP="00FD3716">
      <w:pPr>
        <w:pStyle w:val="ZPKTzmpktartykuempunktem"/>
      </w:pPr>
      <w:r w:rsidRPr="00F3722D">
        <w:t>„4</w:t>
      </w:r>
      <w:r w:rsidR="00AC0569" w:rsidRPr="00F3722D">
        <w:t>g</w:t>
      </w:r>
      <w:r w:rsidRPr="00F3722D">
        <w:t>)</w:t>
      </w:r>
      <w:r w:rsidR="00BD46C1">
        <w:tab/>
      </w:r>
      <w:r w:rsidRPr="00F3722D">
        <w:t>prowadzenie, na zlecenie ministra właściwego do spraw zdrowia, analiz</w:t>
      </w:r>
      <w:r w:rsidR="00A073F4" w:rsidRPr="00F3722D">
        <w:t>, o których mowa w art. 59c</w:t>
      </w:r>
      <w:r w:rsidR="0091523D" w:rsidRPr="00F3722D">
        <w:t xml:space="preserve"> ustawy z dnia 15 kwietnia 2011 r. o działalności leczniczej</w:t>
      </w:r>
      <w:r w:rsidR="00B30F3E" w:rsidRPr="00F3722D">
        <w:t>;</w:t>
      </w:r>
      <w:r w:rsidRPr="00F3722D">
        <w:t xml:space="preserve">”; </w:t>
      </w:r>
    </w:p>
    <w:p w14:paraId="00FA1CA9" w14:textId="19FE8144" w:rsidR="00FD3716" w:rsidRPr="00F3722D" w:rsidRDefault="00145F43" w:rsidP="00FD3716">
      <w:pPr>
        <w:pStyle w:val="PKTpunkt"/>
      </w:pPr>
      <w:r w:rsidRPr="00F3722D">
        <w:t>6</w:t>
      </w:r>
      <w:r w:rsidR="00FD3716" w:rsidRPr="00F3722D">
        <w:t>)</w:t>
      </w:r>
      <w:r w:rsidR="00FD3716" w:rsidRPr="00F3722D">
        <w:tab/>
        <w:t xml:space="preserve">w art. 31o w ust. 2 po pkt </w:t>
      </w:r>
      <w:r w:rsidR="00C11442" w:rsidRPr="00F3722D">
        <w:t xml:space="preserve">1l </w:t>
      </w:r>
      <w:r w:rsidR="00FD3716" w:rsidRPr="00F3722D">
        <w:t xml:space="preserve">dodaje się pkt </w:t>
      </w:r>
      <w:r w:rsidR="00C11442" w:rsidRPr="00F3722D">
        <w:t xml:space="preserve">1m </w:t>
      </w:r>
      <w:r w:rsidR="00FD3716" w:rsidRPr="00F3722D">
        <w:t>w brzmieniu:</w:t>
      </w:r>
    </w:p>
    <w:p w14:paraId="162A2B9B" w14:textId="71FEB15E" w:rsidR="00FD3716" w:rsidRPr="00F3722D" w:rsidRDefault="00FD3716" w:rsidP="00FD3716">
      <w:pPr>
        <w:pStyle w:val="ZPKTzmpktartykuempunktem"/>
      </w:pPr>
      <w:r w:rsidRPr="00F3722D">
        <w:t>„</w:t>
      </w:r>
      <w:r w:rsidR="00C11442" w:rsidRPr="00F3722D">
        <w:t>1m</w:t>
      </w:r>
      <w:r w:rsidRPr="00F3722D">
        <w:t>)</w:t>
      </w:r>
      <w:r w:rsidR="00B001E7">
        <w:tab/>
      </w:r>
      <w:r w:rsidRPr="00F3722D">
        <w:t xml:space="preserve">przekazywanie ministrowi właściwemu do spraw zdrowia analiz, o których mowa w </w:t>
      </w:r>
      <w:r w:rsidR="004524CB" w:rsidRPr="00F3722D">
        <w:t>art. 59c ustawy z dnia 15 kwietnia 2011 r. o działalności leczniczej;”;</w:t>
      </w:r>
      <w:bookmarkEnd w:id="0"/>
    </w:p>
    <w:p w14:paraId="6AD79EBA" w14:textId="569D9539" w:rsidR="00FD3716" w:rsidRPr="00F3722D" w:rsidRDefault="00145F43" w:rsidP="00FD3716">
      <w:pPr>
        <w:pStyle w:val="PKTpunkt"/>
      </w:pPr>
      <w:r w:rsidRPr="00F3722D">
        <w:t>7</w:t>
      </w:r>
      <w:r w:rsidR="00FD3716" w:rsidRPr="00F3722D">
        <w:t>)</w:t>
      </w:r>
      <w:r w:rsidR="00FD3716" w:rsidRPr="00F3722D">
        <w:tab/>
        <w:t>w art. 57:</w:t>
      </w:r>
    </w:p>
    <w:p w14:paraId="6CF126B6" w14:textId="77777777" w:rsidR="00FD3716" w:rsidRPr="00F3722D" w:rsidRDefault="00FD3716" w:rsidP="00FD3716">
      <w:pPr>
        <w:pStyle w:val="LITlitera"/>
      </w:pPr>
      <w:r w:rsidRPr="00F3722D">
        <w:t>a)</w:t>
      </w:r>
      <w:r w:rsidRPr="00F3722D">
        <w:tab/>
        <w:t>ust. 1 otrzymuje brzmienie:</w:t>
      </w:r>
    </w:p>
    <w:p w14:paraId="7A671451" w14:textId="77777777" w:rsidR="00FD3716" w:rsidRPr="00F3722D" w:rsidRDefault="00FD3716" w:rsidP="0045265F">
      <w:pPr>
        <w:pStyle w:val="ZLITUSTzmustliter"/>
      </w:pPr>
      <w:r w:rsidRPr="00F3722D">
        <w:t>„1. Ambulatoryjne świadczenia specjalistyczne finansowane ze środków publicznych są udzielane na podstawie skierowania lekarza ubezpieczenia zdrowotnego, z wyjątkiem świadczeń okulisty, które są udzielane także na podstawie skierowania optometrysty, z którym Fundusz zawarł umowę o udzielanie świadczeń opieki zdrowotnej, albo optometrysty, który jest zatrudniony lub wykonuje zawód u świadczeniodawcy, z którym Fundusz zawarł umowę o udzielanie świadczeń opieki zdrowotnej.”,</w:t>
      </w:r>
    </w:p>
    <w:p w14:paraId="5F835F89" w14:textId="6CC324BD" w:rsidR="00FD3716" w:rsidRPr="00F3722D" w:rsidRDefault="00FD3716" w:rsidP="00FD3716">
      <w:pPr>
        <w:pStyle w:val="LITlitera"/>
      </w:pPr>
      <w:r w:rsidRPr="00F3722D">
        <w:t>b)</w:t>
      </w:r>
      <w:r w:rsidRPr="00F3722D">
        <w:tab/>
        <w:t>w ust. 2 po pkt 7 dodaje się pkt 7a–7c w brzmieniu:</w:t>
      </w:r>
    </w:p>
    <w:p w14:paraId="4DF4EB34" w14:textId="34D333C4" w:rsidR="00FD3716" w:rsidRPr="00F3722D" w:rsidRDefault="00FD3716" w:rsidP="0045265F">
      <w:pPr>
        <w:pStyle w:val="ZLITPKTzmpktliter"/>
      </w:pPr>
      <w:r w:rsidRPr="00F3722D">
        <w:t>„7a)</w:t>
      </w:r>
      <w:r w:rsidR="00BD46C1">
        <w:tab/>
      </w:r>
      <w:r w:rsidRPr="00F3722D">
        <w:t>lekarza medycyny sportowej;</w:t>
      </w:r>
    </w:p>
    <w:p w14:paraId="47EFFAF6" w14:textId="77777777" w:rsidR="00FD3716" w:rsidRPr="00F3722D" w:rsidRDefault="00FD3716" w:rsidP="0045265F">
      <w:pPr>
        <w:pStyle w:val="ZLITPKTzmpktliter"/>
      </w:pPr>
      <w:r w:rsidRPr="00F3722D">
        <w:t>7b)</w:t>
      </w:r>
      <w:r w:rsidRPr="00F3722D">
        <w:tab/>
        <w:t>psychologa;</w:t>
      </w:r>
    </w:p>
    <w:p w14:paraId="5C7B9DBC" w14:textId="77777777" w:rsidR="00FD3716" w:rsidRPr="00F3722D" w:rsidRDefault="00FD3716" w:rsidP="0045265F">
      <w:pPr>
        <w:pStyle w:val="ZLITPKTzmpktliter"/>
      </w:pPr>
      <w:r w:rsidRPr="00F3722D">
        <w:t>7c)</w:t>
      </w:r>
      <w:r w:rsidRPr="00F3722D">
        <w:tab/>
        <w:t>optometrysty;”;</w:t>
      </w:r>
    </w:p>
    <w:p w14:paraId="1CDF01B1" w14:textId="7F244864" w:rsidR="0040430A" w:rsidRPr="00F3722D" w:rsidRDefault="00145F43" w:rsidP="0040430A">
      <w:pPr>
        <w:pStyle w:val="PKTpunkt"/>
        <w:rPr>
          <w:color w:val="000000" w:themeColor="text1"/>
        </w:rPr>
      </w:pPr>
      <w:r w:rsidRPr="00F3722D">
        <w:lastRenderedPageBreak/>
        <w:t>8</w:t>
      </w:r>
      <w:r w:rsidR="00FD3716" w:rsidRPr="00F3722D">
        <w:t>)</w:t>
      </w:r>
      <w:r w:rsidR="00D102D3" w:rsidRPr="00F3722D">
        <w:tab/>
      </w:r>
      <w:r w:rsidR="0040430A" w:rsidRPr="00F3722D">
        <w:rPr>
          <w:color w:val="000000" w:themeColor="text1"/>
        </w:rPr>
        <w:t xml:space="preserve">w art. 132b </w:t>
      </w:r>
      <w:r w:rsidR="00D22148" w:rsidRPr="00F3722D">
        <w:rPr>
          <w:color w:val="000000" w:themeColor="text1"/>
        </w:rPr>
        <w:t xml:space="preserve">po ust. 1a </w:t>
      </w:r>
      <w:r w:rsidR="0040430A" w:rsidRPr="00F3722D">
        <w:rPr>
          <w:color w:val="000000" w:themeColor="text1"/>
        </w:rPr>
        <w:t>dodaje się ust. 1b w brzmieniu:</w:t>
      </w:r>
    </w:p>
    <w:p w14:paraId="07091B47" w14:textId="180B82A6" w:rsidR="0040430A" w:rsidRPr="00F3722D" w:rsidRDefault="0040430A" w:rsidP="0040430A">
      <w:pPr>
        <w:pStyle w:val="ZARTzmartartykuempunktem"/>
        <w:rPr>
          <w:color w:val="000000" w:themeColor="text1"/>
        </w:rPr>
      </w:pPr>
      <w:bookmarkStart w:id="3" w:name="_Hlk193807655"/>
      <w:r w:rsidRPr="00F3722D">
        <w:rPr>
          <w:color w:val="000000" w:themeColor="text1"/>
        </w:rPr>
        <w:t>„</w:t>
      </w:r>
      <w:bookmarkEnd w:id="3"/>
      <w:r w:rsidRPr="00F3722D">
        <w:rPr>
          <w:color w:val="000000" w:themeColor="text1"/>
        </w:rPr>
        <w:t xml:space="preserve">1b. W przypadku świadczeniodawcy, </w:t>
      </w:r>
      <w:bookmarkStart w:id="4" w:name="_Hlk167789889"/>
      <w:r w:rsidRPr="00F3722D">
        <w:rPr>
          <w:color w:val="000000" w:themeColor="text1"/>
        </w:rPr>
        <w:t>u którego co najmniej dwie trzecie spośród realizowanych profili systemu zabezpieczenia stanowią profile dla dzieci</w:t>
      </w:r>
      <w:bookmarkEnd w:id="4"/>
      <w:r w:rsidRPr="00F3722D">
        <w:rPr>
          <w:color w:val="000000" w:themeColor="text1"/>
        </w:rPr>
        <w:t>, w umowie, o której mowa w art. 159a ust. 1, strony mogą zastrzec, że świadczenia nocnej i świątecznej opieki zdrowotnej są udzielane wyłącznie świadczeniobiorcom do ukończenia 18. roku życia.”;</w:t>
      </w:r>
    </w:p>
    <w:p w14:paraId="7DB0DEAE" w14:textId="1577B421" w:rsidR="00FD3716" w:rsidRPr="00F3722D" w:rsidRDefault="00145F43" w:rsidP="0040430A">
      <w:pPr>
        <w:pStyle w:val="PKTpunkt"/>
      </w:pPr>
      <w:r w:rsidRPr="00F3722D">
        <w:t>9</w:t>
      </w:r>
      <w:r w:rsidR="00FD3716" w:rsidRPr="00F3722D">
        <w:t>)</w:t>
      </w:r>
      <w:r w:rsidR="00FD3716" w:rsidRPr="00F3722D">
        <w:tab/>
        <w:t>w art. 136:</w:t>
      </w:r>
    </w:p>
    <w:p w14:paraId="055BBB5E" w14:textId="77777777" w:rsidR="00FD3716" w:rsidRPr="00F3722D" w:rsidRDefault="00FD3716" w:rsidP="00FD3716">
      <w:pPr>
        <w:pStyle w:val="LITlitera"/>
      </w:pPr>
      <w:r w:rsidRPr="00F3722D">
        <w:t>a)</w:t>
      </w:r>
      <w:r w:rsidRPr="00F3722D">
        <w:tab/>
        <w:t>w ust. 2 w pkt 3 po wyrazach „art. 139a” dodaje się wyrazy „ust. 1”,</w:t>
      </w:r>
    </w:p>
    <w:p w14:paraId="2B2FA5E5" w14:textId="77777777" w:rsidR="00FD3716" w:rsidRPr="00F3722D" w:rsidRDefault="00FD3716" w:rsidP="00FD3716">
      <w:pPr>
        <w:pStyle w:val="LITlitera"/>
      </w:pPr>
      <w:r w:rsidRPr="00F3722D">
        <w:t>b)</w:t>
      </w:r>
      <w:r w:rsidRPr="00F3722D">
        <w:tab/>
        <w:t>dodaje się ust. 3 w brzmieniu:</w:t>
      </w:r>
    </w:p>
    <w:p w14:paraId="5DFC0420" w14:textId="2575B6C1" w:rsidR="00FD3716" w:rsidRPr="00F3722D" w:rsidRDefault="00FD3716" w:rsidP="00FD3716">
      <w:pPr>
        <w:pStyle w:val="ZLITUSTzmustliter"/>
      </w:pPr>
      <w:bookmarkStart w:id="5" w:name="_Hlk173921491"/>
      <w:r w:rsidRPr="00F3722D">
        <w:t>„</w:t>
      </w:r>
      <w:bookmarkEnd w:id="5"/>
      <w:r w:rsidRPr="00F3722D">
        <w:t xml:space="preserve">3. Świadczeniodawca, który w okresie ostatnich 5 lat </w:t>
      </w:r>
      <w:bookmarkStart w:id="6" w:name="_Hlk176440742"/>
      <w:r w:rsidRPr="00F3722D">
        <w:t xml:space="preserve">przed dniem złożenia wniosku o zwiększenie kwoty zobowiązania, </w:t>
      </w:r>
      <w:bookmarkEnd w:id="6"/>
      <w:r w:rsidRPr="00F3722D">
        <w:t>o której mowa w ust. 1 pkt 5, nie uzyskał decyzji o pozwoleniu na użytkowanie ani nie przystąpił do użytkowania inwestycji, w </w:t>
      </w:r>
      <w:r w:rsidR="00295080" w:rsidRPr="00F3722D">
        <w:t xml:space="preserve">której </w:t>
      </w:r>
      <w:r w:rsidRPr="00F3722D">
        <w:t xml:space="preserve">przypadku wydaje się opinię, o której mowa w art. 95d ust. 1, z </w:t>
      </w:r>
      <w:r w:rsidR="00295080" w:rsidRPr="00F3722D">
        <w:t>której</w:t>
      </w:r>
      <w:r w:rsidRPr="00F3722D">
        <w:t xml:space="preserve"> wykorzystaniem są udzielane świadczenia opieki zdrowotnej, których dotyczy to zwiększenie, składa oświadczenie w tym zakresie. Oświadczenie składa się pod rygorem o odpowiedzialności karnej za składanie fałszywych oświadczeń z art. 233 § 6 ustawy z dnia 6 czerwca 1997 r. ‒ Kodeks karny. Składający oświadczenie jest obowiązany do zawarcia w nim klauzuli o następującej treści: </w:t>
      </w:r>
      <w:r w:rsidR="00696810">
        <w:t>„</w:t>
      </w:r>
      <w:r w:rsidRPr="00F3722D">
        <w:t>Jestem świadomy odpowiedzialności karnej za złożenie fałszywego oświadczenia.”. Klauzula ta zastępuje pouczenie organu o odpowiedzialności karnej za składanie fałszywych oświadczeń.”;</w:t>
      </w:r>
    </w:p>
    <w:p w14:paraId="283739D6" w14:textId="5D4F3CA1" w:rsidR="00FD3716" w:rsidRPr="00F3722D" w:rsidRDefault="00145F43" w:rsidP="00FD3716">
      <w:pPr>
        <w:pStyle w:val="PKTpunkt"/>
      </w:pPr>
      <w:r w:rsidRPr="00F3722D">
        <w:t>10</w:t>
      </w:r>
      <w:r w:rsidR="00FD3716" w:rsidRPr="00F3722D">
        <w:t>)</w:t>
      </w:r>
      <w:r w:rsidR="00FD3716" w:rsidRPr="00F3722D">
        <w:tab/>
        <w:t xml:space="preserve">w art. 139a dotychczasową treść oznacza się jako ust. 1 </w:t>
      </w:r>
      <w:r w:rsidR="00EC7423" w:rsidRPr="00F3722D">
        <w:t>i</w:t>
      </w:r>
      <w:r w:rsidR="00FD3716" w:rsidRPr="00F3722D">
        <w:t xml:space="preserve"> dodaje się ust. 2 w brzmieniu:</w:t>
      </w:r>
    </w:p>
    <w:p w14:paraId="69B28408" w14:textId="2FF0C7B5" w:rsidR="00FD3716" w:rsidRPr="00F3722D" w:rsidRDefault="00FD3716" w:rsidP="0045265F">
      <w:pPr>
        <w:pStyle w:val="ZUSTzmustartykuempunktem"/>
      </w:pPr>
      <w:r w:rsidRPr="00F3722D">
        <w:t xml:space="preserve">„2. Świadczeniodawca, który w okresie ostatnich 5 lat </w:t>
      </w:r>
      <w:bookmarkStart w:id="7" w:name="_Hlk176440765"/>
      <w:r w:rsidRPr="00F3722D">
        <w:t xml:space="preserve">przed dniem złożenia oferty </w:t>
      </w:r>
      <w:bookmarkEnd w:id="7"/>
      <w:r w:rsidRPr="00F3722D">
        <w:t>nie uzyskał decyzji o pozwoleniu na użytkowanie ani nie przystąpił do użytkowania inwestycji, w </w:t>
      </w:r>
      <w:r w:rsidR="00FA7FE6" w:rsidRPr="00F3722D">
        <w:t xml:space="preserve">której </w:t>
      </w:r>
      <w:r w:rsidRPr="00F3722D">
        <w:t xml:space="preserve">przypadku wydaje się opinię, o której mowa w art. 95d ust. 1, z </w:t>
      </w:r>
      <w:r w:rsidR="00FA7FE6" w:rsidRPr="00F3722D">
        <w:t>której</w:t>
      </w:r>
      <w:r w:rsidRPr="00F3722D">
        <w:t xml:space="preserve"> wykorzystaniem mają być udzielane świadczenia opieki zdrowotnej, których dotyczy post</w:t>
      </w:r>
      <w:r w:rsidR="00FA7FE6" w:rsidRPr="00F3722D">
        <w:t>ę</w:t>
      </w:r>
      <w:r w:rsidRPr="00F3722D">
        <w:t xml:space="preserve">powanie, o którym mowa w ust. 1, składa oświadczenie w tym zakresie. Oświadczenie składa się pod rygorem o odpowiedzialności karnej za składanie fałszywych oświadczeń z art. 233 § 6 ustawy z dnia 6 czerwca 1997 r. ‒ Kodeks karny. Składający oświadczenie jest obowiązany do zawarcia w nim klauzuli o następującej treści: </w:t>
      </w:r>
      <w:r w:rsidR="00696810">
        <w:t>„</w:t>
      </w:r>
      <w:r w:rsidRPr="00F3722D">
        <w:t>Jestem świadomy odpowiedzialności karnej za złożenie fałszywego oświadczenia.”. Klauzula ta zastępuje pouczenie organu o odpowiedzialności karnej za składanie fałszywych oświadczeń.”;</w:t>
      </w:r>
    </w:p>
    <w:p w14:paraId="00801714" w14:textId="7F34077F" w:rsidR="00FD3716" w:rsidRPr="00F3722D" w:rsidRDefault="00FD3716" w:rsidP="00FD3716">
      <w:pPr>
        <w:pStyle w:val="PKTpunkt"/>
      </w:pPr>
      <w:r w:rsidRPr="00F3722D">
        <w:lastRenderedPageBreak/>
        <w:t>1</w:t>
      </w:r>
      <w:r w:rsidR="00145F43" w:rsidRPr="00F3722D">
        <w:t>1</w:t>
      </w:r>
      <w:r w:rsidRPr="00F3722D">
        <w:t>)</w:t>
      </w:r>
      <w:r w:rsidRPr="00F3722D">
        <w:tab/>
        <w:t>w art. 142 po ust. 4 dodaje się ust. 4a w brzmieniu:</w:t>
      </w:r>
    </w:p>
    <w:p w14:paraId="4D020A85" w14:textId="036870CB" w:rsidR="00FD3716" w:rsidRPr="00F3722D" w:rsidRDefault="00FD3716" w:rsidP="0045265F">
      <w:pPr>
        <w:pStyle w:val="ZUSTzmustartykuempunktem"/>
      </w:pPr>
      <w:r w:rsidRPr="00F3722D">
        <w:t>„4a. W przypadku gdy przekazywanie ofert odbywa się przy użyciu środków komunikacji elektronicznej, zapewnia się zachowanie integralności, autentyczności, nienaruszalności danych i ich poufności w ramach wymiany i przechowywania informacji, w tym zapewnia się możliwość zapoznania się z ich treścią wyłącznie po upływie terminu na ich złożenie. Przepis</w:t>
      </w:r>
      <w:r w:rsidR="000350D1" w:rsidRPr="00F3722D">
        <w:t>ów</w:t>
      </w:r>
      <w:r w:rsidRPr="00F3722D">
        <w:t xml:space="preserve"> ust. 2 pkt 2 i 3 i ust. 3 nie stosuje się.”;</w:t>
      </w:r>
    </w:p>
    <w:p w14:paraId="625A6941" w14:textId="3A24D497" w:rsidR="00FD3716" w:rsidRPr="00F3722D" w:rsidRDefault="00FD3716" w:rsidP="00FD3716">
      <w:r w:rsidRPr="00F3722D">
        <w:t>1</w:t>
      </w:r>
      <w:r w:rsidR="00145F43" w:rsidRPr="00F3722D">
        <w:t>2</w:t>
      </w:r>
      <w:r w:rsidRPr="00F3722D">
        <w:t>)</w:t>
      </w:r>
      <w:r w:rsidRPr="00F3722D">
        <w:tab/>
      </w:r>
      <w:r w:rsidRPr="00F3722D">
        <w:tab/>
        <w:t>w art. 149 w ust. 1 pkt 9 otrzymuje brzmienie:</w:t>
      </w:r>
    </w:p>
    <w:p w14:paraId="4184DF38" w14:textId="77777777" w:rsidR="00FD3716" w:rsidRPr="00F3722D" w:rsidRDefault="00FD3716" w:rsidP="00FD3716">
      <w:pPr>
        <w:pStyle w:val="ZPKTzmpktartykuempunktem"/>
      </w:pPr>
      <w:r w:rsidRPr="00F3722D">
        <w:t>„9)</w:t>
      </w:r>
      <w:r w:rsidRPr="00F3722D">
        <w:tab/>
        <w:t>jeżeli świadczeniodawca nie posiada pozytywnej opinii, o której mowa w art. 95d ust. 1, i nie złożył oświadczenia, o którym mowa w art. 139a ust. 2.”;</w:t>
      </w:r>
    </w:p>
    <w:p w14:paraId="217443CF" w14:textId="3DC36DC7" w:rsidR="00FD3716" w:rsidRPr="00F3722D" w:rsidRDefault="00FD3716" w:rsidP="00FD3716">
      <w:pPr>
        <w:pStyle w:val="PKTpunkt"/>
      </w:pPr>
      <w:r w:rsidRPr="00F3722D">
        <w:t>1</w:t>
      </w:r>
      <w:r w:rsidR="00145F43" w:rsidRPr="00F3722D">
        <w:t>3</w:t>
      </w:r>
      <w:r w:rsidRPr="00F3722D">
        <w:t>)</w:t>
      </w:r>
      <w:r w:rsidRPr="00F3722D">
        <w:tab/>
        <w:t>w art. 151 w ust. 3 skreśla się wyrazy „na tablicy ogłoszeń oraz”;</w:t>
      </w:r>
    </w:p>
    <w:p w14:paraId="045A1539" w14:textId="6709E646" w:rsidR="00FD3716" w:rsidRPr="00F3722D" w:rsidRDefault="00FD3716" w:rsidP="00FD3716">
      <w:pPr>
        <w:pStyle w:val="PKTpunkt"/>
      </w:pPr>
      <w:r w:rsidRPr="00F3722D">
        <w:t>1</w:t>
      </w:r>
      <w:r w:rsidR="00145F43" w:rsidRPr="00F3722D">
        <w:t>4</w:t>
      </w:r>
      <w:r w:rsidRPr="00F3722D">
        <w:t>)</w:t>
      </w:r>
      <w:r w:rsidRPr="00F3722D">
        <w:tab/>
        <w:t>w art. 153 w ust. 5 skreśla się wyrazy „na tablicy ogłoszeń oraz”;</w:t>
      </w:r>
    </w:p>
    <w:p w14:paraId="0EECE7F4" w14:textId="3AFAE3A0" w:rsidR="00FD3716" w:rsidRPr="00F3722D" w:rsidRDefault="00FD3716" w:rsidP="00FD3716">
      <w:pPr>
        <w:pStyle w:val="PKTpunkt"/>
      </w:pPr>
      <w:r w:rsidRPr="00F3722D">
        <w:t>1</w:t>
      </w:r>
      <w:r w:rsidR="00145F43" w:rsidRPr="00F3722D">
        <w:t>5</w:t>
      </w:r>
      <w:r w:rsidRPr="00F3722D">
        <w:t>)</w:t>
      </w:r>
      <w:r w:rsidRPr="00F3722D">
        <w:tab/>
        <w:t>w art. 154 w ust. 3 skreśla się wyrazy „na tablicy ogłoszeń oraz”;</w:t>
      </w:r>
    </w:p>
    <w:p w14:paraId="318B309E" w14:textId="5247479F" w:rsidR="00FD3716" w:rsidRPr="00F3722D" w:rsidRDefault="00FD3716" w:rsidP="00FD3716">
      <w:pPr>
        <w:pStyle w:val="PKTpunkt"/>
      </w:pPr>
      <w:r w:rsidRPr="00F3722D">
        <w:t>1</w:t>
      </w:r>
      <w:r w:rsidR="00145F43" w:rsidRPr="00F3722D">
        <w:t>6</w:t>
      </w:r>
      <w:r w:rsidRPr="00F3722D">
        <w:t>)</w:t>
      </w:r>
      <w:r w:rsidRPr="00F3722D">
        <w:tab/>
        <w:t>w art. 159a dodaje się ust. 4–6 w brzmieniu:</w:t>
      </w:r>
    </w:p>
    <w:p w14:paraId="7538A010" w14:textId="3A116687" w:rsidR="00493E77" w:rsidRPr="00F3722D" w:rsidRDefault="00D22148" w:rsidP="00493E77">
      <w:pPr>
        <w:pStyle w:val="ZUSTzmustartykuempunktem"/>
        <w:rPr>
          <w:rFonts w:ascii="Times New Roman" w:hAnsi="Times New Roman" w:cs="Times New Roman"/>
          <w:szCs w:val="24"/>
        </w:rPr>
      </w:pPr>
      <w:r w:rsidRPr="00F3722D">
        <w:t>„</w:t>
      </w:r>
      <w:r w:rsidR="00493E77" w:rsidRPr="00F3722D">
        <w:t>4. Na wniosek świadczeniodawcy Prezes Funduszu, kierując się potrzebą właściwego zabezpieczenia dostępu do świadczeń opieki zdrowotnej, z uwzględnieniem mapy, krajowego planu i właściwego wojewódzkiego planu, może dokonać w umowie, o której mowa w ust. 1, zmiany polegającej na wykreśleniu danego profilu systemu zabezpieczenia, jeżeli przyczyni się to do racjonalizacji struktury udzielania świadczeń opieki zdrowotnej na danym obszarze, w szczególności przez ich konsolidację, przy zapewnieniu odpowiedniego dostępu do tych świadczeń.</w:t>
      </w:r>
    </w:p>
    <w:p w14:paraId="18616B6B" w14:textId="21CAA57F" w:rsidR="00493E77" w:rsidRPr="00F3722D" w:rsidRDefault="00493E77" w:rsidP="00493E77">
      <w:pPr>
        <w:pStyle w:val="ZUSTzmustartykuempunktem"/>
      </w:pPr>
      <w:r w:rsidRPr="00F3722D">
        <w:t>5. W przypadku, o którym mowa w ust. 4, Prezes Funduszu może, na wniosek świadczeniodawcy, zawrzeć z nim umowę obejmującą:</w:t>
      </w:r>
    </w:p>
    <w:p w14:paraId="6C62A709" w14:textId="6E52DE6E" w:rsidR="00493E77" w:rsidRPr="00F3722D" w:rsidRDefault="00493E77" w:rsidP="00F414ED">
      <w:pPr>
        <w:pStyle w:val="ZPKTzmpktartykuempunktem"/>
      </w:pPr>
      <w:r w:rsidRPr="00F3722D">
        <w:t>1)</w:t>
      </w:r>
      <w:r w:rsidR="00D102D3" w:rsidRPr="00F3722D">
        <w:tab/>
      </w:r>
      <w:r w:rsidRPr="00F3722D">
        <w:t>udzielanie świadczeń opieki zdrowotnej w ramach profilu odpowiadającego wykreślonemu profilowi systemu zabezpieczenia, realizowanego w trybie hospitalizacji planowej albo trybie leczenia jednego dnia, określonym w przepisach wydanych na podstawie art. 31d, na okres do końca obowiązywania wykazu, o którym mowa w art. 95n ust. 1</w:t>
      </w:r>
      <w:bookmarkStart w:id="8" w:name="_Hlk176441103"/>
      <w:r w:rsidRPr="00F3722D">
        <w:t>, która, na wniosek świadczeniodawcy, obejmuje również udzielanie świadczeń opieki zdrowotnej z zakresu ambulatoryjnej opieki specjalistycznej realizowanych w poradniach przyszpitalnych oraz świadczeń opieki zdrowotnej realizowanych w ramach programów lekowych, odpowiadających wykreślonemu profilowi systemu zabezpieczenia</w:t>
      </w:r>
      <w:bookmarkEnd w:id="8"/>
      <w:r w:rsidRPr="00F3722D">
        <w:t xml:space="preserve">; </w:t>
      </w:r>
    </w:p>
    <w:p w14:paraId="1FAEE2D5" w14:textId="432A2A12" w:rsidR="00493E77" w:rsidRPr="00F3722D" w:rsidRDefault="00493E77" w:rsidP="00F414ED">
      <w:pPr>
        <w:pStyle w:val="ZPKTzmpktartykuempunktem"/>
      </w:pPr>
      <w:r w:rsidRPr="00F3722D">
        <w:t>2)</w:t>
      </w:r>
      <w:r w:rsidR="00D102D3" w:rsidRPr="00F3722D">
        <w:tab/>
      </w:r>
      <w:r w:rsidRPr="00F3722D">
        <w:t>udzielanie świadczeń opieki zdrowotnej w zakresie opieki długoterminowej w trybie stacjonarnym, na okres do końca obowiązywania wykazu, o którym mowa w art.</w:t>
      </w:r>
      <w:r w:rsidR="00400C4B">
        <w:t> </w:t>
      </w:r>
      <w:r w:rsidRPr="00F3722D">
        <w:t>95n</w:t>
      </w:r>
      <w:r w:rsidR="00D102D3" w:rsidRPr="00F3722D">
        <w:t xml:space="preserve"> </w:t>
      </w:r>
      <w:r w:rsidRPr="00F3722D">
        <w:lastRenderedPageBreak/>
        <w:t>ust.</w:t>
      </w:r>
      <w:r w:rsidR="00D102D3" w:rsidRPr="00F3722D">
        <w:t> </w:t>
      </w:r>
      <w:r w:rsidRPr="00F3722D">
        <w:t>1, jeżeli jest to zgodne ze sporządzonym przez tego świadczeniodawcę programem naprawczym, za</w:t>
      </w:r>
      <w:r w:rsidR="00D22148" w:rsidRPr="00F3722D">
        <w:t xml:space="preserve">twierdzonym </w:t>
      </w:r>
      <w:r w:rsidRPr="00F3722D">
        <w:t>na podstawie art. 59</w:t>
      </w:r>
      <w:r w:rsidR="00D22148" w:rsidRPr="00F3722D">
        <w:t>a</w:t>
      </w:r>
      <w:r w:rsidRPr="00F3722D">
        <w:t xml:space="preserve"> ust. </w:t>
      </w:r>
      <w:r w:rsidR="00D22148" w:rsidRPr="00F3722D">
        <w:t>5</w:t>
      </w:r>
      <w:r w:rsidRPr="00F3722D">
        <w:t xml:space="preserve"> ustawy z dnia 15 kwietnia 2011 r. o działalności leczniczej.</w:t>
      </w:r>
    </w:p>
    <w:p w14:paraId="1340C1D9" w14:textId="1BCA358A" w:rsidR="00493E77" w:rsidRPr="00F3722D" w:rsidRDefault="00493E77" w:rsidP="00493E77">
      <w:pPr>
        <w:pStyle w:val="ZUSTzmustartykuempunktem"/>
      </w:pPr>
      <w:r w:rsidRPr="00F3722D">
        <w:t xml:space="preserve">6. W przypadkach, o których mowa w ust. 4 i 5, Prezes Funduszu dokonuje odpowiednich zmian w wykazie, o którym mowa w art. 95n ust. 1.”. </w:t>
      </w:r>
    </w:p>
    <w:p w14:paraId="083ADA97" w14:textId="26FD818A" w:rsidR="00D22148" w:rsidRPr="00F3722D" w:rsidRDefault="00D22148" w:rsidP="00F3722D">
      <w:pPr>
        <w:pStyle w:val="ARTartustawynprozporzdzenia"/>
      </w:pPr>
      <w:r w:rsidRPr="00F3722D">
        <w:rPr>
          <w:b/>
        </w:rPr>
        <w:t xml:space="preserve">Art. </w:t>
      </w:r>
      <w:r w:rsidR="005F1404">
        <w:rPr>
          <w:b/>
        </w:rPr>
        <w:t>2</w:t>
      </w:r>
      <w:r w:rsidRPr="00F3722D">
        <w:rPr>
          <w:b/>
        </w:rPr>
        <w:t>.</w:t>
      </w:r>
      <w:r w:rsidRPr="00F3722D">
        <w:t xml:space="preserve"> W ustawie z dnia 15 kwietnia 2011 r. o działalności leczniczej (Dz. U. z 2025 r. poz. 450, 620 i 637) wprowadza się następujące zmiany:</w:t>
      </w:r>
    </w:p>
    <w:p w14:paraId="54E086EE" w14:textId="44179763" w:rsidR="00D22148" w:rsidRPr="00F3722D" w:rsidRDefault="0055621D" w:rsidP="00F3722D">
      <w:pPr>
        <w:pStyle w:val="PKTpunkt"/>
      </w:pPr>
      <w:r w:rsidRPr="00F3722D">
        <w:t>1)</w:t>
      </w:r>
      <w:r w:rsidRPr="00F3722D">
        <w:tab/>
      </w:r>
      <w:r w:rsidR="00D22148" w:rsidRPr="00F3722D">
        <w:t>w art. 4 w ust. 3 po pkt 1 dodaje się pkt 1a w brzmieniu:</w:t>
      </w:r>
    </w:p>
    <w:p w14:paraId="44A53B84" w14:textId="64FBE9B0" w:rsidR="00D22148" w:rsidRPr="00F3722D" w:rsidRDefault="00D22148" w:rsidP="00F3722D">
      <w:pPr>
        <w:pStyle w:val="ZPKTzmpktartykuempunktem"/>
      </w:pPr>
      <w:r w:rsidRPr="00F3722D">
        <w:t>„1a</w:t>
      </w:r>
      <w:r w:rsidR="0055621D" w:rsidRPr="00F3722D">
        <w:t>)</w:t>
      </w:r>
      <w:r w:rsidR="00F414ED">
        <w:tab/>
      </w:r>
      <w:r w:rsidRPr="00F3722D">
        <w:t>odpowiednio przepisy art. 59 ust. 4–</w:t>
      </w:r>
      <w:r w:rsidR="00F414ED">
        <w:t>8</w:t>
      </w:r>
      <w:r w:rsidRPr="00F3722D">
        <w:t xml:space="preserve"> i art. 59a–59c;”;</w:t>
      </w:r>
    </w:p>
    <w:p w14:paraId="11E915BE" w14:textId="77777777" w:rsidR="00D22148" w:rsidRPr="00F3722D" w:rsidRDefault="00D22148" w:rsidP="00F3722D">
      <w:pPr>
        <w:pStyle w:val="PKTpunkt"/>
      </w:pPr>
      <w:r w:rsidRPr="00F3722D">
        <w:t>2)</w:t>
      </w:r>
      <w:r w:rsidRPr="00F3722D">
        <w:tab/>
        <w:t>w art. 6 w ust. 2 wprowadzenie do wyliczenia otrzymuje brzmienie:</w:t>
      </w:r>
    </w:p>
    <w:p w14:paraId="35F3C4E2" w14:textId="77777777" w:rsidR="00D22148" w:rsidRPr="00F3722D" w:rsidRDefault="00D22148" w:rsidP="0045265F">
      <w:pPr>
        <w:pStyle w:val="ZFRAGzmfragmentunpzdaniaartykuempunktem"/>
      </w:pPr>
      <w:r w:rsidRPr="00F3722D">
        <w:t>„Jednostka samorządu terytorialnego albo związek jednostek samorządu terytorialnego mogą utworzyć i prowadzić podmiot leczniczy w formie:”;</w:t>
      </w:r>
    </w:p>
    <w:p w14:paraId="63D4E80B" w14:textId="77777777" w:rsidR="00D22148" w:rsidRPr="00F3722D" w:rsidRDefault="00D22148" w:rsidP="00F3722D">
      <w:pPr>
        <w:pStyle w:val="PKTpunkt"/>
      </w:pPr>
      <w:r w:rsidRPr="00F3722D">
        <w:t>3)</w:t>
      </w:r>
      <w:r w:rsidRPr="00F3722D">
        <w:tab/>
        <w:t>w art. 38 w ust. 2:</w:t>
      </w:r>
    </w:p>
    <w:p w14:paraId="79D6D4F2" w14:textId="77777777" w:rsidR="00D22148" w:rsidRPr="00F3722D" w:rsidRDefault="00D22148" w:rsidP="00F3722D">
      <w:pPr>
        <w:pStyle w:val="LITlitera"/>
      </w:pPr>
      <w:r w:rsidRPr="00F3722D">
        <w:t>a)</w:t>
      </w:r>
      <w:r w:rsidRPr="00F3722D">
        <w:tab/>
        <w:t>wprowadzenie do wyliczenia otrzymuje brzmienie:</w:t>
      </w:r>
    </w:p>
    <w:p w14:paraId="41B437C8" w14:textId="77777777" w:rsidR="00D22148" w:rsidRPr="00F3722D" w:rsidRDefault="00D22148" w:rsidP="0045265F">
      <w:pPr>
        <w:pStyle w:val="ZLITFRAGzmlitfragmentunpzdanialiter"/>
      </w:pPr>
      <w:r w:rsidRPr="00F3722D">
        <w:t>„Jednostka samorządu terytorialnego albo związek jednostek samorządu terytorialnego mogą nałożyć na podmiot leczniczy będący:”,</w:t>
      </w:r>
    </w:p>
    <w:p w14:paraId="39CCD4D7" w14:textId="439CBAAC" w:rsidR="00D22148" w:rsidRPr="00F3722D" w:rsidRDefault="00D22148" w:rsidP="00F3722D">
      <w:pPr>
        <w:pStyle w:val="LITlitera"/>
      </w:pPr>
      <w:r w:rsidRPr="00F3722D">
        <w:t>b)</w:t>
      </w:r>
      <w:r w:rsidRPr="00F3722D">
        <w:tab/>
        <w:t>pkt 2 otrzymuje brzmienie:</w:t>
      </w:r>
    </w:p>
    <w:p w14:paraId="020E0624" w14:textId="77777777" w:rsidR="00D22148" w:rsidRPr="00F3722D" w:rsidRDefault="00D22148" w:rsidP="00B001E7">
      <w:pPr>
        <w:pStyle w:val="ZLITPKTzmpktliter"/>
      </w:pPr>
      <w:r w:rsidRPr="00F3722D">
        <w:t>„2)</w:t>
      </w:r>
      <w:r w:rsidRPr="00F3722D">
        <w:tab/>
        <w:t>samodzielnym publicznym zakładem opieki zdrowotnej, dla którego ta jednostka albo ten związek jest podmiotem tworzącym lub samorządową jednostką budżetową, dla której ta jednostka jest podmiotem tworzącym”;</w:t>
      </w:r>
    </w:p>
    <w:p w14:paraId="6F0E31DF" w14:textId="6EB232EC" w:rsidR="00D22148" w:rsidRPr="00F3722D" w:rsidRDefault="00D22148" w:rsidP="00F3722D">
      <w:pPr>
        <w:pStyle w:val="PKTpunkt"/>
      </w:pPr>
      <w:r w:rsidRPr="00F3722D">
        <w:t>4)</w:t>
      </w:r>
      <w:r w:rsidRPr="00F3722D">
        <w:tab/>
        <w:t>w art. 48 w ust. 6 w pkt 2:</w:t>
      </w:r>
    </w:p>
    <w:p w14:paraId="0E9C2AF5" w14:textId="5918D4F1" w:rsidR="00D22148" w:rsidRPr="00F3722D" w:rsidRDefault="00D22148" w:rsidP="00F3722D">
      <w:pPr>
        <w:pStyle w:val="LITlitera"/>
      </w:pPr>
      <w:r w:rsidRPr="00F3722D">
        <w:t>a)</w:t>
      </w:r>
      <w:r w:rsidRPr="00F3722D">
        <w:tab/>
      </w:r>
      <w:r w:rsidR="00696810">
        <w:t xml:space="preserve">w </w:t>
      </w:r>
      <w:r w:rsidRPr="00F3722D">
        <w:t>lit. a tiret drugie otrzymuje brzmienie:</w:t>
      </w:r>
    </w:p>
    <w:p w14:paraId="1828B5A0" w14:textId="45586ACA" w:rsidR="00D22148" w:rsidRPr="00F3722D" w:rsidRDefault="00D22148" w:rsidP="00B001E7">
      <w:pPr>
        <w:pStyle w:val="ZLITTIRzmtirliter"/>
      </w:pPr>
      <w:r w:rsidRPr="00F3722D">
        <w:t>„</w:t>
      </w:r>
      <w:r w:rsidR="00B001E7">
        <w:t>–</w:t>
      </w:r>
      <w:r w:rsidR="00696810">
        <w:tab/>
      </w:r>
      <w:r w:rsidRPr="00F3722D">
        <w:t>wójt (burmistrz, prezydent miasta), starosta, marszałek województwa albo członek zarządu związku jednostek samorządu terytorialnego albo osoba wyznaczona przez jeden z tych organów – w podmiotach utworzonych przez jednostkę samorządu terytorialnego albo związek jednostek samorządu terytorialnego,”,</w:t>
      </w:r>
    </w:p>
    <w:p w14:paraId="6CCC6C93" w14:textId="3A18C94A" w:rsidR="00D22148" w:rsidRPr="00F3722D" w:rsidRDefault="00D22148" w:rsidP="00F3722D">
      <w:pPr>
        <w:pStyle w:val="LITlitera"/>
      </w:pPr>
      <w:r w:rsidRPr="00F3722D">
        <w:t>b)</w:t>
      </w:r>
      <w:r w:rsidRPr="00F3722D">
        <w:tab/>
      </w:r>
      <w:r w:rsidR="00696810">
        <w:t xml:space="preserve">w </w:t>
      </w:r>
      <w:r w:rsidRPr="00F3722D">
        <w:t>lit. b w tiret drugie po wyrazach „lub radę powiatu” dodaje się przecinek i wyrazy „lub zgromadzenie związku jednostek samorządu terytorialnego”;</w:t>
      </w:r>
    </w:p>
    <w:p w14:paraId="796E3F1B" w14:textId="77777777" w:rsidR="00D22148" w:rsidRPr="00F3722D" w:rsidRDefault="00D22148" w:rsidP="00B001E7">
      <w:pPr>
        <w:pStyle w:val="PKTpunkt"/>
      </w:pPr>
      <w:r w:rsidRPr="00F3722D">
        <w:t>5)</w:t>
      </w:r>
      <w:r w:rsidRPr="00F3722D">
        <w:tab/>
        <w:t>w art. 53a ust. 1 otrzymuje brzmienie:</w:t>
      </w:r>
    </w:p>
    <w:p w14:paraId="1577EAD1" w14:textId="4A1CEAEB" w:rsidR="00D22148" w:rsidRPr="00F3722D" w:rsidRDefault="00D22148" w:rsidP="00482D40">
      <w:pPr>
        <w:pStyle w:val="ZUSTzmustartykuempunktem"/>
        <w:ind w:left="680"/>
        <w:rPr>
          <w:bCs/>
        </w:rPr>
      </w:pPr>
      <w:r w:rsidRPr="00F3722D">
        <w:rPr>
          <w:bCs/>
        </w:rPr>
        <w:t xml:space="preserve">„1. Kierownik samodzielnego publicznego zakładu opieki zdrowotnej corocznie sporządza i udostępnia w Biuletynie Informacji Publicznej raport o sytuacji ekonomiczno-finansowej samodzielnego publicznego zakładu opieki zdrowotnej w </w:t>
      </w:r>
      <w:r w:rsidRPr="00F3722D">
        <w:rPr>
          <w:bCs/>
        </w:rPr>
        <w:lastRenderedPageBreak/>
        <w:t>terminie 45 dni od dnia upływu terminu do sporządzenia rocznego sprawozdania finansowego.”;</w:t>
      </w:r>
    </w:p>
    <w:p w14:paraId="34781F14" w14:textId="77777777" w:rsidR="00D22148" w:rsidRPr="00F3722D" w:rsidRDefault="00D22148" w:rsidP="00B001E7">
      <w:pPr>
        <w:pStyle w:val="PKTpunkt"/>
      </w:pPr>
      <w:r w:rsidRPr="00F3722D">
        <w:t>6)</w:t>
      </w:r>
      <w:r w:rsidRPr="00F3722D">
        <w:tab/>
        <w:t>w art. 56 w ust. 2 po wyrazach „jednostki samorządu terytorialnego” dodaje się przecinek oraz wyrazy „związku jednostek samorządu terytorialnego”;</w:t>
      </w:r>
    </w:p>
    <w:p w14:paraId="7F4D2338" w14:textId="77777777" w:rsidR="00D22148" w:rsidRPr="00F3722D" w:rsidRDefault="00D22148" w:rsidP="00B001E7">
      <w:pPr>
        <w:pStyle w:val="PKTpunkt"/>
      </w:pPr>
      <w:r w:rsidRPr="00F3722D">
        <w:t>7)</w:t>
      </w:r>
      <w:r w:rsidRPr="00F3722D">
        <w:tab/>
        <w:t>w art. 59:</w:t>
      </w:r>
    </w:p>
    <w:p w14:paraId="4D4D1D32" w14:textId="77777777" w:rsidR="00D22148" w:rsidRPr="00F3722D" w:rsidRDefault="00D22148" w:rsidP="00F3722D">
      <w:pPr>
        <w:pStyle w:val="LITlitera"/>
      </w:pPr>
      <w:r w:rsidRPr="00F3722D">
        <w:t>a)</w:t>
      </w:r>
      <w:r w:rsidRPr="00F3722D">
        <w:tab/>
        <w:t>ust. 4 otrzymuje brzmienie:</w:t>
      </w:r>
    </w:p>
    <w:p w14:paraId="2265D8C3" w14:textId="2FDC366B" w:rsidR="00D22148" w:rsidRPr="00F3722D" w:rsidRDefault="00D22148" w:rsidP="00B001E7">
      <w:pPr>
        <w:pStyle w:val="ZLITUSTzmustliter"/>
      </w:pPr>
      <w:r w:rsidRPr="00F3722D">
        <w:t>„4. Jeżeli w sprawozdaniu finansowym samodzielnego publicznego zakładu opieki zdrowotnej wystąpiła strata netto, której wartość bezwzględna jest wyższa niż 1 % sumy wykazanych w tym samym sprawozdaniu finansowym przychodów netto ze sprzedaży produktów, przychodów netto ze sprzedaży towarów, pozostałych przychodów operacyjnych oraz przychodów finansowych, kierownik samodzielnego publicznego zakładu opieki zdrowotnej sporządza w terminie 7 miesięcy od upływu terminu na sporządzenie sprawozdania finansowego, o którym mowa w art. 52 ustawy z dnia 29 września 1994 r. o rachunkowości (Dz. U. z 2023 r. poz. 120, 295 i 1598 oraz z 2024 r. poz. 619, 1685 i 1863), na okres nie dłuższy niż 3 lata program naprawczy, uwzględniając w nim raport, o którym mowa w art. 53a ust. 1, oraz dostosowanie działalności samodzielnego publicznego zakładu opieki zdrowotnej do mapy potrzeb zdrowotnych, o której mowa w art. 95a ust. 1 ustawy z dnia 27 sierpnia 2004 r. o świadczeniach opieki zdrowotnej finansowanych ze środków publicznych, lub do krajowego planu transformacji, o którym mowa w art. 95b ust. 1 tej ustawy, lub do wojewódzkiego planu transformacji, o którym mowa w art. 95c ust. 1 tej ustawy. Obowiązku, o którym mowa w zdaniu pierwszym, nie stosuje się w okresie realizacji zatwierdzonego programu naprawczego.”,</w:t>
      </w:r>
    </w:p>
    <w:p w14:paraId="38398343" w14:textId="77777777" w:rsidR="00D22148" w:rsidRPr="00F3722D" w:rsidRDefault="00D22148" w:rsidP="00F3722D">
      <w:pPr>
        <w:pStyle w:val="LITlitera"/>
      </w:pPr>
      <w:r w:rsidRPr="00F3722D">
        <w:t>b)</w:t>
      </w:r>
      <w:r w:rsidRPr="00F3722D">
        <w:tab/>
        <w:t>dodaje się ust. 5–8 w brzmieniu:</w:t>
      </w:r>
    </w:p>
    <w:p w14:paraId="116D73B0" w14:textId="77777777" w:rsidR="00D22148" w:rsidRPr="00F3722D" w:rsidRDefault="00D22148" w:rsidP="00B001E7">
      <w:pPr>
        <w:pStyle w:val="ZLITUSTzmustliter"/>
      </w:pPr>
      <w:r w:rsidRPr="00F3722D">
        <w:t xml:space="preserve">„5. Sporządzenie programu naprawczego poprzedzają analizy: efektywności funkcjonowania i zarządzania, ekonomiczne, jakościowe, operacyjne, zasobów ludzkich, działalności leczniczej oraz działalności poszczególnych jednostek lub komórek organizacyjnych zakładu leczniczego, obejmujące bieżącą sytuację samodzielnego publicznego zakładu opieki zdrowotnej. </w:t>
      </w:r>
    </w:p>
    <w:p w14:paraId="2EFBF251" w14:textId="77777777" w:rsidR="00D22148" w:rsidRPr="00F3722D" w:rsidRDefault="00D22148" w:rsidP="00B001E7">
      <w:pPr>
        <w:pStyle w:val="ZLITUSTzmustliter"/>
      </w:pPr>
      <w:r w:rsidRPr="00F3722D">
        <w:t xml:space="preserve">6. Program naprawczy zawiera co najmniej: </w:t>
      </w:r>
    </w:p>
    <w:p w14:paraId="128BDCEE" w14:textId="77777777" w:rsidR="00D22148" w:rsidRPr="00F3722D" w:rsidRDefault="00D22148" w:rsidP="00B001E7">
      <w:pPr>
        <w:pStyle w:val="ZLITPKTzmpktliter"/>
      </w:pPr>
      <w:r w:rsidRPr="00F3722D">
        <w:t>1)</w:t>
      </w:r>
      <w:r w:rsidRPr="00F3722D">
        <w:tab/>
        <w:t xml:space="preserve">analizy, o których mowa w ust. 5; </w:t>
      </w:r>
    </w:p>
    <w:p w14:paraId="1AA73F39" w14:textId="77777777" w:rsidR="00D22148" w:rsidRPr="00F3722D" w:rsidRDefault="00D22148" w:rsidP="00B001E7">
      <w:pPr>
        <w:pStyle w:val="ZLITPKTzmpktliter"/>
      </w:pPr>
      <w:r w:rsidRPr="00F3722D">
        <w:t>2)</w:t>
      </w:r>
      <w:r w:rsidRPr="00F3722D">
        <w:tab/>
        <w:t>sprawozdanie finansowe, o którym mowa w art. 45 ustawy z dnia 29 września 1994 r. o rachunkowości;</w:t>
      </w:r>
    </w:p>
    <w:p w14:paraId="1D31405B" w14:textId="6CEEFE45" w:rsidR="00D22148" w:rsidRPr="00F3722D" w:rsidRDefault="00D22148" w:rsidP="00B001E7">
      <w:pPr>
        <w:pStyle w:val="ZLITPKTzmpktliter"/>
      </w:pPr>
      <w:r w:rsidRPr="00F3722D">
        <w:lastRenderedPageBreak/>
        <w:t>3)</w:t>
      </w:r>
      <w:r w:rsidRPr="00F3722D">
        <w:tab/>
        <w:t>ocenę dostosowania działalności samodzielnego publicznego zakładu opieki zdrowotnej, na dzień sporządzenia programu, do mapy potrzeb zdrowotnych, o której mowa w art. 95a ust. 1 ustawy z dnia 27 sierpnia 2004 r. o świadczeniach opieki zdrowotnej finansowanych ze środków publicznych</w:t>
      </w:r>
      <w:r w:rsidR="008B043B">
        <w:t xml:space="preserve"> </w:t>
      </w:r>
      <w:r w:rsidRPr="00F3722D">
        <w:t xml:space="preserve">lub do krajowego planu transformacji, o którym mowa w art. 95b ust. 1 tej ustawy, lub do wojewódzkiego planu transformacji, o którym mowa w art. 95c ust. 1 tej ustawy, a w przypadku gdy jego działalność jest niedostosowana do tej mapy lub do tych planów – także planowane działania dostosowawcze; </w:t>
      </w:r>
    </w:p>
    <w:p w14:paraId="057EA3F3" w14:textId="7AEF644C" w:rsidR="00D22148" w:rsidRPr="00F3722D" w:rsidRDefault="00D22148" w:rsidP="00B001E7">
      <w:pPr>
        <w:pStyle w:val="ZLITPKTzmpktliter"/>
      </w:pPr>
      <w:r w:rsidRPr="00F3722D">
        <w:t>4)</w:t>
      </w:r>
      <w:r w:rsidRPr="00F3722D">
        <w:tab/>
        <w:t>propozycje współpracy z innymi podmiotami leczniczymi oraz zakres tej współpracy, w tym dotyczące koncentracji zasobów ludzkich, infrastruktury, oraz realizacji świadczeń zdrowotnych i połączenia z innymi podmiotami leczniczymi, według stanu na dzień sporządzenia p</w:t>
      </w:r>
      <w:r w:rsidR="00482D40" w:rsidRPr="00F3722D">
        <w:t>rogramu</w:t>
      </w:r>
      <w:r w:rsidRPr="00F3722D">
        <w:t xml:space="preserve"> naprawczego, jeżeli są przewidywane; </w:t>
      </w:r>
    </w:p>
    <w:p w14:paraId="6664604A" w14:textId="77777777" w:rsidR="00D22148" w:rsidRPr="00F3722D" w:rsidRDefault="00D22148" w:rsidP="00B001E7">
      <w:pPr>
        <w:pStyle w:val="ZLITPKTzmpktliter"/>
      </w:pPr>
      <w:bookmarkStart w:id="9" w:name="_Hlk173408595"/>
      <w:r w:rsidRPr="00F3722D">
        <w:t>5)</w:t>
      </w:r>
      <w:r w:rsidRPr="00F3722D">
        <w:tab/>
        <w:t xml:space="preserve">planowane działania mające na celu podniesienie jakości udzielanych świadczeń zdrowotnych; </w:t>
      </w:r>
    </w:p>
    <w:p w14:paraId="33CEEDDF" w14:textId="77777777" w:rsidR="00D22148" w:rsidRPr="00F3722D" w:rsidRDefault="00D22148" w:rsidP="00B001E7">
      <w:pPr>
        <w:pStyle w:val="ZLITPKTzmpktliter"/>
      </w:pPr>
      <w:r w:rsidRPr="00F3722D">
        <w:t>6)</w:t>
      </w:r>
      <w:r w:rsidRPr="00F3722D">
        <w:tab/>
        <w:t xml:space="preserve">planowane działania mające na celu poprawę efektywności zarządzania, w szczególności działania służące podniesieniu wiedzy i kompetencji kadry zarządzającej samodzielnego publicznego zakładu opieki zdrowotnej z zakresu zarządzania, procesów naprawczych i procesów restrukturyzacyjnych w podmiotach leczniczych; </w:t>
      </w:r>
    </w:p>
    <w:p w14:paraId="24884893" w14:textId="77777777" w:rsidR="00D22148" w:rsidRPr="00F3722D" w:rsidRDefault="00D22148" w:rsidP="00B001E7">
      <w:pPr>
        <w:pStyle w:val="ZLITPKTzmpktliter"/>
      </w:pPr>
      <w:r w:rsidRPr="00F3722D">
        <w:t>7)</w:t>
      </w:r>
      <w:r w:rsidRPr="00F3722D">
        <w:tab/>
        <w:t>planowane działania optymalizacyjne mające na celu poprawę sytuacji ekonomiczno-finansowej samodzielnego publicznego zakładu opieki zdrowotnej oraz prognozy przychodowe;</w:t>
      </w:r>
    </w:p>
    <w:bookmarkEnd w:id="9"/>
    <w:p w14:paraId="1B54EA99" w14:textId="77777777" w:rsidR="00D22148" w:rsidRPr="00F3722D" w:rsidRDefault="00D22148" w:rsidP="00B001E7">
      <w:pPr>
        <w:pStyle w:val="ZLITPKTzmpktliter"/>
      </w:pPr>
      <w:r w:rsidRPr="00F3722D">
        <w:t>8)</w:t>
      </w:r>
      <w:r w:rsidRPr="00F3722D">
        <w:tab/>
        <w:t>wskaźniki rezultatu dotyczące działań określonych w pkt 4–7;</w:t>
      </w:r>
    </w:p>
    <w:p w14:paraId="23B8B617" w14:textId="77777777" w:rsidR="00D22148" w:rsidRPr="00F3722D" w:rsidRDefault="00D22148" w:rsidP="00B001E7">
      <w:pPr>
        <w:pStyle w:val="ZLITPKTzmpktliter"/>
      </w:pPr>
      <w:r w:rsidRPr="00F3722D">
        <w:t>9)</w:t>
      </w:r>
      <w:r w:rsidRPr="00F3722D">
        <w:tab/>
        <w:t>informację o elementach struktury organizacyjnej samodzielnego publicznego zakładu opieki zdrowotnej, w szczególności o komórkach organizacyjnych, jednostkach organizacyjnych i zakładach leczniczych, będących przedmiotem działań naprawczych;</w:t>
      </w:r>
    </w:p>
    <w:p w14:paraId="002E6747" w14:textId="77777777" w:rsidR="00D22148" w:rsidRPr="00F3722D" w:rsidRDefault="00D22148" w:rsidP="00B001E7">
      <w:pPr>
        <w:pStyle w:val="ZLITPKTzmpktliter"/>
      </w:pPr>
      <w:r w:rsidRPr="00F3722D">
        <w:t>10)</w:t>
      </w:r>
      <w:r w:rsidRPr="00F3722D">
        <w:tab/>
        <w:t xml:space="preserve">oznaczenie samodzielnego publicznego zakładu opieki zdrowotnej; </w:t>
      </w:r>
    </w:p>
    <w:p w14:paraId="0F3CB6E2" w14:textId="77777777" w:rsidR="00D22148" w:rsidRPr="00F3722D" w:rsidRDefault="00D22148" w:rsidP="00B001E7">
      <w:pPr>
        <w:pStyle w:val="ZLITPKTzmpktliter"/>
      </w:pPr>
      <w:r w:rsidRPr="00F3722D">
        <w:t>11)</w:t>
      </w:r>
      <w:r w:rsidRPr="00F3722D">
        <w:tab/>
        <w:t>datę jego sporządzenia;</w:t>
      </w:r>
    </w:p>
    <w:p w14:paraId="2740B666" w14:textId="77777777" w:rsidR="00D22148" w:rsidRPr="00F3722D" w:rsidRDefault="00D22148" w:rsidP="00B001E7">
      <w:pPr>
        <w:pStyle w:val="ZLITPKTzmpktliter"/>
      </w:pPr>
      <w:r w:rsidRPr="00F3722D">
        <w:t>12)</w:t>
      </w:r>
      <w:r w:rsidRPr="00F3722D">
        <w:tab/>
        <w:t>podpis kierownika samodzielnego publicznego zakładu opieki zdrowotnej.</w:t>
      </w:r>
    </w:p>
    <w:p w14:paraId="78A23508" w14:textId="77777777" w:rsidR="00D22148" w:rsidRPr="00F3722D" w:rsidRDefault="00D22148" w:rsidP="00B001E7">
      <w:pPr>
        <w:pStyle w:val="ZLITUSTzmustliter"/>
      </w:pPr>
      <w:r w:rsidRPr="00F3722D">
        <w:lastRenderedPageBreak/>
        <w:t>7. Program naprawczy sporządza się w formularzu udostępnianym przez jednostkę podległą ministrowi właściwemu do spraw zdrowia właściwą w zakresie systemów informacyjnych w ochronie zdrowia.</w:t>
      </w:r>
    </w:p>
    <w:p w14:paraId="01D97F5A" w14:textId="77777777" w:rsidR="00D22148" w:rsidRPr="00F3722D" w:rsidRDefault="00D22148" w:rsidP="00B001E7">
      <w:pPr>
        <w:pStyle w:val="ZLITUSTzmustliter"/>
      </w:pPr>
      <w:r w:rsidRPr="00F3722D">
        <w:t>8. Minister właściwy do spraw zdrowia określi, w drodze rozporządzenia:</w:t>
      </w:r>
    </w:p>
    <w:p w14:paraId="0FF75486" w14:textId="77777777" w:rsidR="00D22148" w:rsidRPr="00F3722D" w:rsidRDefault="00D22148" w:rsidP="00B001E7">
      <w:pPr>
        <w:pStyle w:val="ZLITPKTzmpktliter"/>
      </w:pPr>
      <w:r w:rsidRPr="00F3722D">
        <w:t>1)</w:t>
      </w:r>
      <w:r w:rsidRPr="00F3722D">
        <w:tab/>
        <w:t>szczegółowy sposób sporządzania, aktualizacji i przekazywania programu naprawczego,</w:t>
      </w:r>
    </w:p>
    <w:p w14:paraId="1E724E55" w14:textId="77777777" w:rsidR="00D22148" w:rsidRPr="00F3722D" w:rsidRDefault="00D22148" w:rsidP="00B001E7">
      <w:pPr>
        <w:pStyle w:val="ZLITPKTzmpktliter"/>
      </w:pPr>
      <w:r w:rsidRPr="00F3722D">
        <w:t>2)</w:t>
      </w:r>
      <w:r w:rsidRPr="00F3722D">
        <w:tab/>
        <w:t>szczegółowy zakres i format informacji, o których mowa w ust. 6 pkt 1–9,</w:t>
      </w:r>
    </w:p>
    <w:p w14:paraId="2233DF75" w14:textId="77777777" w:rsidR="00D22148" w:rsidRPr="00F3722D" w:rsidRDefault="00D22148" w:rsidP="00B001E7">
      <w:pPr>
        <w:pStyle w:val="ZLITCZWSPPKTzmczciwsppktliter"/>
      </w:pPr>
      <w:r w:rsidRPr="00F3722D">
        <w:t>– mając na względzie potrzebę zachowania jednolitości analizy sytuacji ekonomiczno-finansowej samodzielnych publicznych zakładów opieki zdrowotnej oraz jednolitości i przejrzystości informacji zawartych w programie naprawczym.”;</w:t>
      </w:r>
      <w:bookmarkStart w:id="10" w:name="_Hlk177373347"/>
    </w:p>
    <w:p w14:paraId="3B105768" w14:textId="77777777" w:rsidR="00D22148" w:rsidRPr="00F3722D" w:rsidRDefault="00D22148" w:rsidP="00B001E7">
      <w:pPr>
        <w:pStyle w:val="PKTpunkt"/>
      </w:pPr>
      <w:r w:rsidRPr="00F3722D">
        <w:t>8)</w:t>
      </w:r>
      <w:r w:rsidRPr="00F3722D">
        <w:tab/>
        <w:t>po art. 59 dodaje się art. 59a–59c w brzmieniu:</w:t>
      </w:r>
    </w:p>
    <w:p w14:paraId="7CF60AB1" w14:textId="77777777" w:rsidR="00D22148" w:rsidRPr="00F3722D" w:rsidRDefault="00D22148" w:rsidP="0045265F">
      <w:pPr>
        <w:pStyle w:val="ZARTzmartartykuempunktem"/>
      </w:pPr>
      <w:r w:rsidRPr="00F3722D">
        <w:t>„Art. 59a. 1. Kierownik samodzielnego publicznego zakładu opieki zdrowotnej, będącego stroną umowy o udzielanie świadczeń opieki zdrowotnej, przekazuje program naprawczy, w terminie 4 miesięcy i 15 dni od dnia sporządzenia sprawozdania finansowego:</w:t>
      </w:r>
    </w:p>
    <w:p w14:paraId="0605274F" w14:textId="77777777" w:rsidR="00D22148" w:rsidRPr="00F3722D" w:rsidRDefault="00D22148" w:rsidP="00B001E7">
      <w:pPr>
        <w:pStyle w:val="ZPKTzmpktartykuempunktem"/>
      </w:pPr>
      <w:r w:rsidRPr="00F3722D">
        <w:t>1)</w:t>
      </w:r>
      <w:r w:rsidRPr="00F3722D">
        <w:tab/>
        <w:t>dyrektorowi właściwego oddziału wojewódzkiego Narodowego Funduszu Zdrowia w celu zajęcia stanowiska w zakresie oceny prognoz przychodowych oraz związanych z nimi działań przedstawionych w programie naprawczym;</w:t>
      </w:r>
    </w:p>
    <w:p w14:paraId="0EC1B0AF" w14:textId="77777777" w:rsidR="00D22148" w:rsidRPr="00F3722D" w:rsidRDefault="00D22148" w:rsidP="00B001E7">
      <w:pPr>
        <w:pStyle w:val="ZPKTzmpktartykuempunktem"/>
      </w:pPr>
      <w:r w:rsidRPr="00F3722D">
        <w:t>2)</w:t>
      </w:r>
      <w:r w:rsidRPr="00F3722D">
        <w:tab/>
        <w:t>wojewodzie właściwemu ze względu na miejsca udzielania świadczeń zdrowotnych przez samodzielny publiczny zakład opieki zdrowotnej w celu zajęcia stanowiska w zakresie oceny dostosowania działalności samodzielnego publicznego zakładu opieki zdrowotnej do mapy potrzeb zdrowotnych, o której mowa w art. 95a ust. 1 ustawy z dnia 27 sierpnia 2004 r. o świadczeniach opieki zdrowotnej finansowanych ze środków publicznych, lub do krajowego planu transformacji, o którym mowa w art. 95b tej ustawy, lub do wojewódzkiego planu transformacji, o którym mowa w art. 95c tej ustawy, oraz związanych z tym działań dostosowawczych;</w:t>
      </w:r>
    </w:p>
    <w:p w14:paraId="37A3D8C8" w14:textId="77777777" w:rsidR="00D22148" w:rsidRPr="00F3722D" w:rsidRDefault="00D22148" w:rsidP="00B001E7">
      <w:pPr>
        <w:pStyle w:val="ZPKTzmpktartykuempunktem"/>
      </w:pPr>
      <w:r w:rsidRPr="00F3722D">
        <w:t>3)</w:t>
      </w:r>
      <w:r w:rsidRPr="00F3722D">
        <w:tab/>
        <w:t xml:space="preserve">podmiotowi tworzącemu. </w:t>
      </w:r>
    </w:p>
    <w:p w14:paraId="23C034C5" w14:textId="77777777" w:rsidR="00D22148" w:rsidRPr="00F3722D" w:rsidRDefault="00D22148" w:rsidP="00D22148">
      <w:pPr>
        <w:pStyle w:val="ZUSTzmustartykuempunktem"/>
      </w:pPr>
      <w:r w:rsidRPr="00F3722D">
        <w:t>2. Dyrektor oddziału wojewódzkiego Narodowego Funduszu Zdrowia oraz wojewoda zajmują stanowiska określone w ust. 1 pkt 1 i 2 w terminie 14 dni od dnia otrzymania programu naprawczego i przekazują je kierownikowi samodzielnego publicznego zakładu opieki zdrowotnej.</w:t>
      </w:r>
    </w:p>
    <w:p w14:paraId="1FB52151" w14:textId="75C333C8" w:rsidR="00D22148" w:rsidRPr="00F3722D" w:rsidRDefault="00D22148" w:rsidP="00D22148">
      <w:pPr>
        <w:pStyle w:val="ZUSTzmustartykuempunktem"/>
      </w:pPr>
      <w:r w:rsidRPr="00F3722D">
        <w:t>3. Kierownik samodzielnego publicznego</w:t>
      </w:r>
      <w:r w:rsidR="00BE446E" w:rsidRPr="00F3722D">
        <w:t xml:space="preserve"> </w:t>
      </w:r>
      <w:r w:rsidRPr="00F3722D">
        <w:t xml:space="preserve">zakładu opieki zdrowotnej </w:t>
      </w:r>
      <w:r w:rsidR="00BE446E" w:rsidRPr="00F3722D">
        <w:t xml:space="preserve">dokonuje ewentualnych zmian w programie i </w:t>
      </w:r>
      <w:r w:rsidRPr="00F3722D">
        <w:t xml:space="preserve">niezwłocznie przekazuje program naprawczy wraz ze </w:t>
      </w:r>
      <w:r w:rsidRPr="00F3722D">
        <w:lastRenderedPageBreak/>
        <w:t xml:space="preserve">stanowiskami określonymi w ust. 1 pkt 1 i 2 podmiotowi tworzącemu w celu zatwierdzenia tego programu. </w:t>
      </w:r>
    </w:p>
    <w:p w14:paraId="02CBD94D" w14:textId="77777777" w:rsidR="00D22148" w:rsidRPr="00F3722D" w:rsidRDefault="00D22148" w:rsidP="00D22148">
      <w:pPr>
        <w:pStyle w:val="ZUSTzmustartykuempunktem"/>
      </w:pPr>
      <w:r w:rsidRPr="00F3722D">
        <w:t xml:space="preserve">4. W przypadku gdy podmiotem tworzącym samodzielny publiczny zakład opieki zdrowotnej jest jednostka samorządu terytorialnego albo związek jednostek samorządu terytorialnego, zatwierdzenie programu naprawczego następuje w drodze odpowiednio uchwały albo zarządzenia organu wykonawczego danej jednostki albo związku. Organ wykonawczy danego podmiotu tworzącego po zatwierdzeniu programu naprawczego przekazuje go organowi stanowiącemu tego podmiotu. </w:t>
      </w:r>
    </w:p>
    <w:p w14:paraId="615C0D47" w14:textId="36E99D8F" w:rsidR="00D22148" w:rsidRPr="00F3722D" w:rsidRDefault="00D22148" w:rsidP="00D22148">
      <w:pPr>
        <w:pStyle w:val="ZUSTzmustartykuempunktem"/>
      </w:pPr>
      <w:r w:rsidRPr="00F3722D">
        <w:t>5. Podmiot tworzący zatwierdza program naprawczy w terminie miesiąca od dnia jego otrzymania</w:t>
      </w:r>
      <w:r w:rsidR="00B04353" w:rsidRPr="00F3722D">
        <w:t xml:space="preserve"> do zatwierdzenia</w:t>
      </w:r>
      <w:r w:rsidRPr="00F3722D">
        <w:t>.</w:t>
      </w:r>
    </w:p>
    <w:p w14:paraId="23764061" w14:textId="77777777" w:rsidR="00D22148" w:rsidRPr="00F3722D" w:rsidRDefault="00D22148" w:rsidP="00D22148">
      <w:pPr>
        <w:pStyle w:val="ZUSTzmustartykuempunktem"/>
      </w:pPr>
      <w:r w:rsidRPr="00F3722D">
        <w:t>6. Do zmiany zatwierdzonego programu naprawczego w zakresie, o którym mowa w art. 59 ust. 6 pkt 4–9, stosuje się ust. 1–5.</w:t>
      </w:r>
    </w:p>
    <w:p w14:paraId="0A907CB8" w14:textId="77777777" w:rsidR="00D22148" w:rsidRPr="00F3722D" w:rsidRDefault="00D22148" w:rsidP="00D22148">
      <w:pPr>
        <w:pStyle w:val="ZUSTzmustartykuempunktem"/>
      </w:pPr>
      <w:r w:rsidRPr="00F3722D">
        <w:t>7. Kierownik samodzielnego publicznego zakładu opieki zdrowotnej przeprowadza kwartalną analizę wykonania programu naprawczego i dokonuje jego aktualizacji, jeżeli zachodzi taka potrzeba. W przypadku wprowadzenia zmian innych niż określone w ust. 6 kierownik samodzielnego publicznego zakładu opieki zdrowotnej informuje o nich podmiot tworzący. Zmiany te nie podlegają zatwierdzeniu przez podmiot tworzący.</w:t>
      </w:r>
    </w:p>
    <w:p w14:paraId="640D4A27" w14:textId="77777777" w:rsidR="00D22148" w:rsidRPr="00F3722D" w:rsidRDefault="00D22148" w:rsidP="0045265F">
      <w:pPr>
        <w:pStyle w:val="ZARTzmartartykuempunktem"/>
      </w:pPr>
      <w:r w:rsidRPr="00F3722D">
        <w:t>Art. 59b. 1. Kierownik samodzielnego publicznego zakładu opieki zdrowotnej przedkłada podmiotowi tworzącemu:</w:t>
      </w:r>
    </w:p>
    <w:p w14:paraId="6CE2938E" w14:textId="77777777" w:rsidR="00D22148" w:rsidRPr="00F3722D" w:rsidRDefault="00D22148" w:rsidP="00B001E7">
      <w:pPr>
        <w:pStyle w:val="ZPKTzmpktartykuempunktem"/>
      </w:pPr>
      <w:r w:rsidRPr="00F3722D">
        <w:t>1)</w:t>
      </w:r>
      <w:r w:rsidRPr="00F3722D">
        <w:tab/>
        <w:t>sprawozdanie kwartalne z realizacji programu naprawczego – w terminie miesiąca od zakończenia kwartału;</w:t>
      </w:r>
    </w:p>
    <w:p w14:paraId="4B43A32D" w14:textId="1D7B5A77" w:rsidR="00D22148" w:rsidRPr="00F3722D" w:rsidRDefault="00D22148" w:rsidP="00B001E7">
      <w:pPr>
        <w:pStyle w:val="ZPKTzmpktartykuempunktem"/>
      </w:pPr>
      <w:r w:rsidRPr="00F3722D">
        <w:t>2)</w:t>
      </w:r>
      <w:r w:rsidRPr="00F3722D">
        <w:tab/>
        <w:t xml:space="preserve">sprawozdanie roczne z realizacji programu naprawczego </w:t>
      </w:r>
      <w:bookmarkStart w:id="11" w:name="_Hlk199249957"/>
      <w:r w:rsidRPr="00F3722D">
        <w:t xml:space="preserve">– w terminie </w:t>
      </w:r>
      <w:bookmarkEnd w:id="11"/>
      <w:r w:rsidRPr="00F3722D">
        <w:t>3 miesięcy od zakończeni</w:t>
      </w:r>
      <w:r w:rsidR="00E47FC2" w:rsidRPr="00F3722D">
        <w:t>a</w:t>
      </w:r>
      <w:r w:rsidRPr="00F3722D">
        <w:t xml:space="preserve"> każdego roku obrotowego realizacji programu;</w:t>
      </w:r>
    </w:p>
    <w:p w14:paraId="7CD7C119" w14:textId="77777777" w:rsidR="00D22148" w:rsidRPr="00F3722D" w:rsidRDefault="00D22148" w:rsidP="00B001E7">
      <w:pPr>
        <w:pStyle w:val="ZPKTzmpktartykuempunktem"/>
      </w:pPr>
      <w:r w:rsidRPr="00F3722D">
        <w:t>3)</w:t>
      </w:r>
      <w:r w:rsidRPr="00F3722D">
        <w:tab/>
        <w:t>sprawozdanie końcowe z realizacji programu naprawczego – w terminie 3 miesięcy po upływie okresu, na jaki sporządzono program.</w:t>
      </w:r>
    </w:p>
    <w:p w14:paraId="7C17CE6B" w14:textId="77777777" w:rsidR="00D22148" w:rsidRPr="00F3722D" w:rsidRDefault="00D22148" w:rsidP="00D22148">
      <w:pPr>
        <w:pStyle w:val="ZUSTzmustartykuempunktem"/>
      </w:pPr>
      <w:r w:rsidRPr="00F3722D">
        <w:t xml:space="preserve">2. Sprawozdania, o których mowa w ust. 1, zawierają informacje o realizacji programu naprawczego w zakresie określonym w art. 59 ust. 6 pkt 3–8. </w:t>
      </w:r>
    </w:p>
    <w:p w14:paraId="3856E644" w14:textId="77777777" w:rsidR="00D22148" w:rsidRPr="00F3722D" w:rsidRDefault="00D22148" w:rsidP="00D22148">
      <w:pPr>
        <w:pStyle w:val="ZUSTzmustartykuempunktem"/>
      </w:pPr>
      <w:r w:rsidRPr="00F3722D">
        <w:t>3. Sprawozdania, o których mowa w ust. 1 pkt 2 i 3, podlegają zatwierdzeniu przez podmiot tworzący. W przypadku gdy podmiotem tworzącym jest jednostka samorządu terytorialnego albo związek jednostek samorządu terytorialnego, zatwierdzenie tych sprawozdań następuje przez organ stanowiący tego podmiotu tworzącego</w:t>
      </w:r>
      <w:bookmarkEnd w:id="10"/>
      <w:r w:rsidRPr="00F3722D">
        <w:t>.</w:t>
      </w:r>
    </w:p>
    <w:p w14:paraId="78CCA13B" w14:textId="538B3AC1" w:rsidR="00D22148" w:rsidRPr="00F3722D" w:rsidRDefault="00D22148" w:rsidP="0045265F">
      <w:pPr>
        <w:pStyle w:val="ZARTzmartartykuempunktem"/>
      </w:pPr>
      <w:r w:rsidRPr="00F3722D">
        <w:t xml:space="preserve">Art. 59c. Minister właściwy do spraw zdrowia może zlecić Agencji </w:t>
      </w:r>
      <w:r w:rsidR="009E0E9A" w:rsidRPr="00F3722D">
        <w:t xml:space="preserve">Oceny Technologii Medycznych i Taryfikacji </w:t>
      </w:r>
      <w:r w:rsidRPr="00F3722D">
        <w:t xml:space="preserve">przeprowadzenie analizy dotyczącej </w:t>
      </w:r>
      <w:r w:rsidRPr="00F3722D">
        <w:lastRenderedPageBreak/>
        <w:t xml:space="preserve">sporządzonego przez podmiot leczniczy programu naprawczego oraz </w:t>
      </w:r>
      <w:r w:rsidR="00BB3CF9">
        <w:t>jego</w:t>
      </w:r>
      <w:r w:rsidRPr="00F3722D">
        <w:t xml:space="preserve"> realizacji, w tym sytuacji ekonomiczno-finansowej podmiotu leczniczego i jakości zarządzania tym podmiotem oraz działań konsolidacyjnych i restrukturyzacyjnych. Określając termin na przekazanie tej analizy, minister właściwy do spraw zdrowia uwzględnia jej zakres.”;</w:t>
      </w:r>
    </w:p>
    <w:p w14:paraId="5D524F2A" w14:textId="77777777" w:rsidR="00D22148" w:rsidRPr="00F3722D" w:rsidRDefault="00D22148" w:rsidP="00B001E7">
      <w:pPr>
        <w:pStyle w:val="PKTpunkt"/>
      </w:pPr>
      <w:r w:rsidRPr="00F3722D">
        <w:t>9)</w:t>
      </w:r>
      <w:r w:rsidRPr="00F3722D">
        <w:tab/>
        <w:t xml:space="preserve"> art. 61 otrzymuje brzmienie:</w:t>
      </w:r>
    </w:p>
    <w:p w14:paraId="39B3EC7A" w14:textId="77777777" w:rsidR="00D22148" w:rsidRPr="00F3722D" w:rsidRDefault="00D22148" w:rsidP="0045265F">
      <w:pPr>
        <w:pStyle w:val="ZARTzmartartykuempunktem"/>
      </w:pPr>
      <w:r w:rsidRPr="00F3722D">
        <w:t xml:space="preserve">„Art. 61. Zobowiązania i należności samodzielnego publicznego zakładu opieki zdrowotnej po jego likwidacji stają się zobowiązaniami i należnościami Skarbu Państwa albo uczelni medycznej, albo właściwej jednostki samorządu terytorialnego, albo związku jednostek samorządu terytorialnego. Przepis zdania pierwszego stosuje się odpowiednio do mienia.”; </w:t>
      </w:r>
    </w:p>
    <w:p w14:paraId="4683E594" w14:textId="77777777" w:rsidR="00D22148" w:rsidRPr="00F3722D" w:rsidRDefault="00D22148" w:rsidP="00B001E7">
      <w:pPr>
        <w:pStyle w:val="PKTpunkt"/>
      </w:pPr>
      <w:r w:rsidRPr="00F3722D">
        <w:t>10)</w:t>
      </w:r>
      <w:r w:rsidRPr="00F3722D">
        <w:tab/>
        <w:t>po art. 61 dodaje się art. 61a w brzmieniu:</w:t>
      </w:r>
    </w:p>
    <w:p w14:paraId="4D0B2FC3" w14:textId="77777777" w:rsidR="00D22148" w:rsidRPr="00F3722D" w:rsidRDefault="00D22148" w:rsidP="00D22148">
      <w:pPr>
        <w:pStyle w:val="ZUSTzmustartykuempunktem"/>
      </w:pPr>
      <w:r w:rsidRPr="00F3722D">
        <w:t>„Art. 61a. 1. Zobowiązania i należności samodzielnego publicznego zakładu opieki zdrowotnej, o którym mowa w art. 66 ust. 5a, po jego likwidacji stają się zobowiązaniami i należnościami Skarbu Państwa lub uczelni medycznej, lub właściwej jednostki samorządu terytorialnego, w proporcjach, o których mowa w art. 66 ust. 5b. Przepis zdania pierwszego stosuje się odpowiednio do mienia samodzielnego publicznego zakładu opieki zdrowotnej, o którym mowa w art. 66 ust. 5a, po jego likwidacji.</w:t>
      </w:r>
    </w:p>
    <w:p w14:paraId="4134333E" w14:textId="0C8FC366" w:rsidR="00D22148" w:rsidRPr="00F3722D" w:rsidRDefault="00D22148" w:rsidP="00D22148">
      <w:pPr>
        <w:pStyle w:val="ZUSTzmustartykuempunktem"/>
      </w:pPr>
      <w:r w:rsidRPr="00F3722D">
        <w:t>2. Podmioty tworzące mogą w akcie połączenia</w:t>
      </w:r>
      <w:r w:rsidR="00AD575E" w:rsidRPr="00F3722D">
        <w:t>, o którym mowa w art. 66 ust. 3,</w:t>
      </w:r>
      <w:r w:rsidRPr="00F3722D">
        <w:t xml:space="preserve"> określić inny niż określony w ust. 1 sposób przejmowania należności, zobowiązań oraz mienia na wypadek likwidacji samodzielnego publicznego zakładu opieki zdrowotnej.”;</w:t>
      </w:r>
    </w:p>
    <w:p w14:paraId="0A9E9E7A" w14:textId="77777777" w:rsidR="00D22148" w:rsidRPr="00F3722D" w:rsidRDefault="00D22148" w:rsidP="00B001E7">
      <w:pPr>
        <w:pStyle w:val="PKTpunkt"/>
      </w:pPr>
      <w:r w:rsidRPr="00F3722D">
        <w:t>11)</w:t>
      </w:r>
      <w:r w:rsidRPr="00F3722D">
        <w:tab/>
        <w:t>w art. 66 po ust. 5 dodaje się ust. 5a–5c w brzmieniu:</w:t>
      </w:r>
    </w:p>
    <w:p w14:paraId="023276B5" w14:textId="77777777" w:rsidR="00D22148" w:rsidRPr="00F3722D" w:rsidRDefault="00D22148" w:rsidP="00D22148">
      <w:pPr>
        <w:pStyle w:val="ZUSTzmustartykuempunktem"/>
      </w:pPr>
      <w:r w:rsidRPr="00F3722D">
        <w:t>„5a. W przypadku braku wskazania podmiotu, który przejmuje uprawnienia i obowiązki podmiotu tworzącego, o którym mowa w ust. 5, podmioty tworzące łączonych samodzielnych publicznych zakładów opieki zdrowotnej wykonują swoje prawa i obowiązki za pośrednictwem rady przedstawicieli podmiotów tworzących, w skład której wchodzą przedstawiciele podmiotów tworzących, po jednym z każdego z nich – odpowiednio: wójt, burmistrz, prezydent miasta, starosta, marszałek województwa, rektor uczelni, minister albo osoba przez nich upoważniona.</w:t>
      </w:r>
    </w:p>
    <w:p w14:paraId="65009CB3" w14:textId="77777777" w:rsidR="00D22148" w:rsidRPr="00F3722D" w:rsidRDefault="00D22148" w:rsidP="00D22148">
      <w:pPr>
        <w:pStyle w:val="ZUSTzmustartykuempunktem"/>
      </w:pPr>
      <w:r w:rsidRPr="00F3722D">
        <w:t xml:space="preserve">5b. Rada przedstawicieli podmiotów tworzących podejmuje decyzje większością głosów, w systemie głosów ważonych. Jeden głos odpowiada wartości 1 000 000 zł aktywów ogółem pomniejszonych o wartość zobowiązań krótkoterminowych i długoterminowych oraz wartości 1 000 000 zł przychodów ogółem każdego z łączonych </w:t>
      </w:r>
      <w:r w:rsidRPr="00F3722D">
        <w:lastRenderedPageBreak/>
        <w:t>samodzielnych publicznych zakładów opieki zdrowotnej, ustalonych na podstawie sprawozdania finansowego za rok poprzedzający zawarcie aktu o połączeniu.</w:t>
      </w:r>
    </w:p>
    <w:p w14:paraId="6388598B" w14:textId="16B92F08" w:rsidR="00D22148" w:rsidRPr="00F3722D" w:rsidRDefault="00D22148" w:rsidP="00D22148">
      <w:pPr>
        <w:pStyle w:val="ZUSTzmustartykuempunktem"/>
      </w:pPr>
      <w:r w:rsidRPr="00F3722D">
        <w:t>5c. Podmioty tworzące samodzielne publiczne zakłady opieki zdrowotnej mogą w akcie o połączeniu określić inny niż określony w ust. 5b</w:t>
      </w:r>
      <w:r w:rsidR="00E47FC2" w:rsidRPr="00F3722D">
        <w:t xml:space="preserve"> </w:t>
      </w:r>
      <w:r w:rsidRPr="00F3722D">
        <w:t>sposób podejmowania decyzji przez radę przedstawicieli podmiotów tworzących.”;</w:t>
      </w:r>
    </w:p>
    <w:p w14:paraId="00E0042A" w14:textId="77777777" w:rsidR="00D22148" w:rsidRPr="00F3722D" w:rsidRDefault="00D22148" w:rsidP="00B001E7">
      <w:pPr>
        <w:pStyle w:val="PKTpunkt"/>
      </w:pPr>
      <w:r w:rsidRPr="00F3722D">
        <w:t>12)</w:t>
      </w:r>
      <w:r w:rsidRPr="00F3722D">
        <w:tab/>
        <w:t>po art. 67a dodaje się art. 67b w brzmieniu:</w:t>
      </w:r>
    </w:p>
    <w:p w14:paraId="2D0C6A7E" w14:textId="77777777" w:rsidR="00D22148" w:rsidRPr="00F3722D" w:rsidRDefault="00D22148" w:rsidP="0045265F">
      <w:pPr>
        <w:pStyle w:val="ZARTzmartartykuempunktem"/>
      </w:pPr>
      <w:r w:rsidRPr="00F3722D">
        <w:t>„Art. 67b. 1. W przypadku utworzenia związku jednostek samorządu terytorialnego w celu przejęcia obowiązków i uprawnień podmiotu tworzącego:</w:t>
      </w:r>
    </w:p>
    <w:p w14:paraId="505E3632" w14:textId="77777777" w:rsidR="00D22148" w:rsidRPr="00F3722D" w:rsidRDefault="00D22148" w:rsidP="00B001E7">
      <w:pPr>
        <w:pStyle w:val="ZPKTzmpktartykuempunktem"/>
      </w:pPr>
      <w:r w:rsidRPr="00F3722D">
        <w:t>1)</w:t>
      </w:r>
      <w:r w:rsidRPr="00F3722D">
        <w:tab/>
        <w:t>odpowiedzialność za zobowiązania samodzielnego publicznego zakładu opieki zdrowotnej przechodzi na związek jednostek samorządu terytorialnego;</w:t>
      </w:r>
    </w:p>
    <w:p w14:paraId="4951FA03" w14:textId="77777777" w:rsidR="00D22148" w:rsidRPr="00F3722D" w:rsidRDefault="00D22148" w:rsidP="00B001E7">
      <w:pPr>
        <w:pStyle w:val="ZPKTzmpktartykuempunktem"/>
      </w:pPr>
      <w:r w:rsidRPr="00F3722D">
        <w:t>2)</w:t>
      </w:r>
      <w:r w:rsidRPr="00F3722D">
        <w:tab/>
        <w:t xml:space="preserve">mienie dotychczasowego podmiotu tworzącego będące w posiadaniu samodzielnego publicznego zakładu opieki zdrowotnej staje się mieniem związku jednostek samorządu terytorialnego. </w:t>
      </w:r>
    </w:p>
    <w:p w14:paraId="68F11F27" w14:textId="77777777" w:rsidR="00D22148" w:rsidRPr="00F3722D" w:rsidRDefault="00D22148" w:rsidP="00D22148">
      <w:pPr>
        <w:pStyle w:val="ZUSTzmustartykuempunktem"/>
      </w:pPr>
      <w:r w:rsidRPr="00F3722D">
        <w:t>2. Do statutu związku jednostek samorządu terytorialnego tworzonego w celu przejęcia obowiązków i uprawnień podmiotu tworzącego stosuje się odpowiednio art. 67a ust. 2 i 3.</w:t>
      </w:r>
    </w:p>
    <w:p w14:paraId="054501C0" w14:textId="0F58E61B" w:rsidR="00D22148" w:rsidRPr="00F3722D" w:rsidRDefault="00D22148" w:rsidP="00D22148">
      <w:pPr>
        <w:pStyle w:val="ZUSTzmustartykuempunktem"/>
      </w:pPr>
      <w:r w:rsidRPr="00F3722D">
        <w:t>3. Jednostki samorządu terytorialnego mogą w statucie związku jednostek samorządu terytorialnego tworzonego w celu przejęcia obowiązków i uprawnień podmiotu tworzącego określić w sposób inny niż wskazany w ust. 1:</w:t>
      </w:r>
    </w:p>
    <w:p w14:paraId="4360C96A" w14:textId="77777777" w:rsidR="00D22148" w:rsidRPr="00F3722D" w:rsidRDefault="00D22148" w:rsidP="00B001E7">
      <w:pPr>
        <w:pStyle w:val="ZPKTzmpktartykuempunktem"/>
      </w:pPr>
      <w:r w:rsidRPr="00F3722D">
        <w:t>1)</w:t>
      </w:r>
      <w:r w:rsidRPr="00F3722D">
        <w:tab/>
        <w:t>odpowiedzialność za zobowiązania,</w:t>
      </w:r>
    </w:p>
    <w:p w14:paraId="731BB6DB" w14:textId="77777777" w:rsidR="00D22148" w:rsidRPr="00F3722D" w:rsidRDefault="00D22148" w:rsidP="00B001E7">
      <w:pPr>
        <w:pStyle w:val="ZPKTzmpktartykuempunktem"/>
      </w:pPr>
      <w:r w:rsidRPr="00F3722D">
        <w:t>2)</w:t>
      </w:r>
      <w:r w:rsidRPr="00F3722D">
        <w:tab/>
        <w:t>zasady przejęcia mienia</w:t>
      </w:r>
    </w:p>
    <w:p w14:paraId="0942D71D" w14:textId="77777777" w:rsidR="00D22148" w:rsidRPr="00F3722D" w:rsidRDefault="00D22148" w:rsidP="00B001E7">
      <w:pPr>
        <w:pStyle w:val="ZCZWSPPKTzmczciwsppktartykuempunktem"/>
      </w:pPr>
      <w:r w:rsidRPr="00F3722D">
        <w:t>– samodzielnych publicznych zakładów opieki zdrowotnej, w stosunku do których wykonywały uprawnienia i obowiązki podmiotu tworzącego.</w:t>
      </w:r>
    </w:p>
    <w:p w14:paraId="64432835" w14:textId="77777777" w:rsidR="00D22148" w:rsidRPr="00F3722D" w:rsidRDefault="00D22148" w:rsidP="00D22148">
      <w:pPr>
        <w:pStyle w:val="ZUSTzmustartykuempunktem"/>
      </w:pPr>
      <w:r w:rsidRPr="00F3722D">
        <w:t xml:space="preserve">4. Zmiana podmiotu tworzącego następuje z dniem ogłoszenia statutu lub zmiany statutu związku jednostek samorządu terytorialnego.”; </w:t>
      </w:r>
    </w:p>
    <w:p w14:paraId="7F6A6DB0" w14:textId="77777777" w:rsidR="00D22148" w:rsidRPr="00F3722D" w:rsidRDefault="00D22148" w:rsidP="00B001E7">
      <w:pPr>
        <w:pStyle w:val="PKTpunkt"/>
      </w:pPr>
      <w:r w:rsidRPr="00F3722D">
        <w:t>13)</w:t>
      </w:r>
      <w:r w:rsidRPr="00F3722D">
        <w:tab/>
        <w:t>w art. 75 po pkt 2 dodaje się pkt 2a w brzmieniu:</w:t>
      </w:r>
    </w:p>
    <w:p w14:paraId="30FF037B" w14:textId="6080462A" w:rsidR="00D22148" w:rsidRPr="00F3722D" w:rsidRDefault="00D22148" w:rsidP="00B001E7">
      <w:pPr>
        <w:pStyle w:val="ZPKTzmpktartykuempunktem"/>
      </w:pPr>
      <w:r w:rsidRPr="00F3722D">
        <w:t>„2a)</w:t>
      </w:r>
      <w:r w:rsidR="00696810">
        <w:tab/>
      </w:r>
      <w:r w:rsidRPr="00F3722D">
        <w:t>organ wykonawczy związku jednostek samorządu terytorialnego – w przypadku samodzielnych publicznych zakładów opieki zdrowotnej, dla których podmiotem tworzącym jest związek jednostek samorządu terytorialnego;”;</w:t>
      </w:r>
    </w:p>
    <w:p w14:paraId="423559FA" w14:textId="3410A77A" w:rsidR="00D22148" w:rsidRPr="00F3722D" w:rsidRDefault="00D22148" w:rsidP="00B001E7">
      <w:pPr>
        <w:pStyle w:val="PKTpunkt"/>
      </w:pPr>
      <w:r w:rsidRPr="00F3722D">
        <w:t>14)</w:t>
      </w:r>
      <w:r w:rsidRPr="00F3722D">
        <w:tab/>
        <w:t>w art. 82 w ust. 2 skreśla się wyrazy „(Dz. U. z 2023 r. poz. 120, 295 i 1598 oraz z 2024</w:t>
      </w:r>
      <w:r w:rsidR="00400C4B">
        <w:t> </w:t>
      </w:r>
      <w:r w:rsidRPr="00F3722D">
        <w:t>r. poz. 619, 1685 i 1863)”;</w:t>
      </w:r>
    </w:p>
    <w:p w14:paraId="13C9B2ED" w14:textId="77777777" w:rsidR="00D22148" w:rsidRPr="00F3722D" w:rsidRDefault="00D22148" w:rsidP="00B001E7">
      <w:pPr>
        <w:pStyle w:val="PKTpunkt"/>
      </w:pPr>
      <w:r w:rsidRPr="00F3722D">
        <w:t>15)</w:t>
      </w:r>
      <w:r w:rsidRPr="00F3722D">
        <w:tab/>
        <w:t>w dziale II po rozdziale 3 dodaje się rozdział 3a w brzmieniu:</w:t>
      </w:r>
    </w:p>
    <w:p w14:paraId="3BE1DF2D" w14:textId="7DF5D493" w:rsidR="00D22148" w:rsidRPr="00F3722D" w:rsidRDefault="00D22148" w:rsidP="0045265F">
      <w:pPr>
        <w:pStyle w:val="ZROZDZODDZOZNzmoznrozdzoddzartykuempunktem"/>
      </w:pPr>
      <w:r w:rsidRPr="00F3722D">
        <w:lastRenderedPageBreak/>
        <w:t>„Rozdział 3a</w:t>
      </w:r>
    </w:p>
    <w:p w14:paraId="633B9A36" w14:textId="77777777" w:rsidR="00D22148" w:rsidRPr="00F3722D" w:rsidRDefault="00D22148" w:rsidP="0045265F">
      <w:pPr>
        <w:pStyle w:val="ZROZDZODDZPRZEDMzmprzedmrozdzoddzartykuempunktem"/>
      </w:pPr>
      <w:r w:rsidRPr="00F3722D">
        <w:t>Program naprawczy podmiotu leczniczego w formie spółki kapitałowej</w:t>
      </w:r>
    </w:p>
    <w:p w14:paraId="0097F3CB" w14:textId="77777777" w:rsidR="00D22148" w:rsidRPr="00F3722D" w:rsidRDefault="00D22148" w:rsidP="0045265F">
      <w:pPr>
        <w:pStyle w:val="ZARTzmartartykuempunktem"/>
      </w:pPr>
      <w:r w:rsidRPr="00F3722D">
        <w:t>Art. 88a. Jeżeli w sprawozdaniu finansowym podmiotu leczniczego w formie spółki kapitałowej, w której wartość nominalna udziałów albo akcji należących do Skarbu Państwa lub jednostki samorządu terytorialnego, lub uczelni medycznej stanowi co najmniej 51 % kapitału zakładowego spółki, a w przypadku prostej spółki akcyjnej liczba akcji należących do Skarbu Państwa lub jednostki samorządu terytorialnego, lub uczelni medycznej stanowi co najmniej 51 % ogólnej liczby akcji tej spółki, oraz jeżeli Skarb Państwa lub jednostka samorządu terytorialnego, lub uczelnia medyczna dysponuje bezpośrednio większością głosów na zgromadzeniu wspólników albo walnym zgromadzeniu wystąpiła strata netto, o której mowa w art. 59 ust. 4, zarząd sporządza w terminie 3 miesięcy od upływu terminu do zatwierdzenia sprawozdania finansowego program naprawczy na okres nie dłuższy niż 3 lata.</w:t>
      </w:r>
    </w:p>
    <w:p w14:paraId="607074FB" w14:textId="77777777" w:rsidR="00D22148" w:rsidRPr="00F3722D" w:rsidRDefault="00D22148" w:rsidP="0045265F">
      <w:pPr>
        <w:pStyle w:val="ZARTzmartartykuempunktem"/>
      </w:pPr>
      <w:r w:rsidRPr="00F3722D">
        <w:t>Art. 88b. Do programu naprawczego, o którym mowa w art. 88a, stosuje się odpowiednio przepisy art. 59 ust. 5–7 i art. 59a–59c, z tym że określone w tych przepisach prawa i obowiązki:</w:t>
      </w:r>
    </w:p>
    <w:p w14:paraId="5544B0E7" w14:textId="77777777" w:rsidR="00D22148" w:rsidRPr="00F3722D" w:rsidRDefault="00D22148" w:rsidP="00F414ED">
      <w:pPr>
        <w:pStyle w:val="ZPKTzmpktartykuempunktem"/>
      </w:pPr>
      <w:r w:rsidRPr="00F3722D">
        <w:t>1)</w:t>
      </w:r>
      <w:r w:rsidRPr="00F3722D">
        <w:tab/>
        <w:t>kierownika samodzielnego publicznego zakładu opieki zdrowotnej wykonuje zarząd spółki kapitałowej;</w:t>
      </w:r>
    </w:p>
    <w:p w14:paraId="47436C8D" w14:textId="77777777" w:rsidR="00D22148" w:rsidRPr="00F3722D" w:rsidRDefault="00D22148" w:rsidP="00F414ED">
      <w:pPr>
        <w:pStyle w:val="ZPKTzmpktartykuempunktem"/>
      </w:pPr>
      <w:r w:rsidRPr="00F3722D">
        <w:t>2)</w:t>
      </w:r>
      <w:r w:rsidRPr="00F3722D">
        <w:tab/>
        <w:t>podmiotu tworzącego wykonuje odpowiednio zgromadzenie wspólników albo walne zgromadzenie wspólników spółki kapitałowej.”;</w:t>
      </w:r>
    </w:p>
    <w:p w14:paraId="114BA130" w14:textId="356FDCD1" w:rsidR="00F3722D" w:rsidRPr="00F3722D" w:rsidRDefault="00D22148" w:rsidP="00B001E7">
      <w:pPr>
        <w:pStyle w:val="PKTpunkt"/>
        <w:rPr>
          <w:rStyle w:val="Ppogrubienie"/>
          <w:b w:val="0"/>
          <w:bCs w:val="0"/>
        </w:rPr>
      </w:pPr>
      <w:r w:rsidRPr="00F3722D">
        <w:t>16)</w:t>
      </w:r>
      <w:r w:rsidRPr="00F3722D">
        <w:tab/>
        <w:t xml:space="preserve"> w art. 115 w ust. 1 w pkt 1 po wyrazach „jednostk</w:t>
      </w:r>
      <w:r w:rsidR="00B001E7">
        <w:t>a</w:t>
      </w:r>
      <w:r w:rsidRPr="00F3722D">
        <w:t xml:space="preserve"> samorządu terytorialnego” dodaje się wyrazy „lub związ</w:t>
      </w:r>
      <w:r w:rsidR="00B001E7">
        <w:t>ek</w:t>
      </w:r>
      <w:r w:rsidRPr="00F3722D">
        <w:t xml:space="preserve"> jednostek samorządu terytorialnego,”.</w:t>
      </w:r>
    </w:p>
    <w:p w14:paraId="6820BEAB" w14:textId="575C4E1A" w:rsidR="00FD3716" w:rsidRPr="00F3722D" w:rsidRDefault="00FD3716" w:rsidP="00FD3716">
      <w:pPr>
        <w:pStyle w:val="ARTartustawynprozporzdzenia"/>
        <w:rPr>
          <w:rStyle w:val="Ppogrubienie"/>
        </w:rPr>
      </w:pPr>
      <w:r w:rsidRPr="00F3722D">
        <w:rPr>
          <w:rStyle w:val="Ppogrubienie"/>
        </w:rPr>
        <w:t xml:space="preserve">Art. </w:t>
      </w:r>
      <w:r w:rsidR="005F1404">
        <w:rPr>
          <w:rStyle w:val="Ppogrubienie"/>
        </w:rPr>
        <w:t>3</w:t>
      </w:r>
      <w:r w:rsidRPr="00F3722D">
        <w:rPr>
          <w:rStyle w:val="Ppogrubienie"/>
        </w:rPr>
        <w:t xml:space="preserve">. </w:t>
      </w:r>
      <w:r w:rsidRPr="00F3722D">
        <w:t xml:space="preserve">Do postępowań w sprawie określenia taryfy świadczeń w danym zakresie lub rodzaju wszczętych i niezakończonych do dnia wejścia w życie niniejszej ustawy stosuje się przepisy ustawy zmienianej w art. 1 w brzmieniu nadanym niniejszą ustawą. </w:t>
      </w:r>
    </w:p>
    <w:p w14:paraId="6224C39C" w14:textId="5AE902C3" w:rsidR="00FD3716" w:rsidRPr="00F3722D" w:rsidRDefault="00FD3716" w:rsidP="004B6FE7">
      <w:pPr>
        <w:pStyle w:val="ARTartustawynprozporzdzenia"/>
      </w:pPr>
      <w:r w:rsidRPr="00F3722D">
        <w:rPr>
          <w:rStyle w:val="Ppogrubienie"/>
        </w:rPr>
        <w:t xml:space="preserve">Art. </w:t>
      </w:r>
      <w:r w:rsidR="005F1404">
        <w:rPr>
          <w:rStyle w:val="Ppogrubienie"/>
        </w:rPr>
        <w:t>4</w:t>
      </w:r>
      <w:r w:rsidRPr="00F3722D">
        <w:rPr>
          <w:rStyle w:val="Ppogrubienie"/>
        </w:rPr>
        <w:t>.</w:t>
      </w:r>
      <w:r w:rsidR="004B6FE7" w:rsidRPr="00F3722D">
        <w:rPr>
          <w:rStyle w:val="Ppogrubienie"/>
        </w:rPr>
        <w:t xml:space="preserve"> </w:t>
      </w:r>
      <w:r w:rsidRPr="00F3722D">
        <w:t xml:space="preserve">Świadczeniodawca, </w:t>
      </w:r>
      <w:r w:rsidR="00C0310D" w:rsidRPr="00F3722D">
        <w:t xml:space="preserve">o którym mowa w art. 132b ust. </w:t>
      </w:r>
      <w:r w:rsidR="00073083" w:rsidRPr="00F3722D">
        <w:t>1</w:t>
      </w:r>
      <w:r w:rsidR="004B6FE7" w:rsidRPr="00F3722D">
        <w:t>b</w:t>
      </w:r>
      <w:r w:rsidR="00C0310D" w:rsidRPr="00F3722D">
        <w:t xml:space="preserve"> ustawy zmienianej w</w:t>
      </w:r>
      <w:r w:rsidR="004B6FE7" w:rsidRPr="00F3722D">
        <w:t xml:space="preserve"> </w:t>
      </w:r>
      <w:r w:rsidR="00C0310D" w:rsidRPr="00F3722D">
        <w:t>art.</w:t>
      </w:r>
      <w:r w:rsidR="00696810">
        <w:t> </w:t>
      </w:r>
      <w:r w:rsidR="00C0310D" w:rsidRPr="00F3722D">
        <w:t>1</w:t>
      </w:r>
      <w:r w:rsidR="005A1FC8">
        <w:t>,</w:t>
      </w:r>
      <w:r w:rsidR="00C0310D" w:rsidRPr="00F3722D">
        <w:t xml:space="preserve"> w brzmieniu nadanym niniejszą ustawą, </w:t>
      </w:r>
      <w:r w:rsidR="008B67BC" w:rsidRPr="00F3722D">
        <w:t xml:space="preserve">może zaprzestać udzielania świadczeń </w:t>
      </w:r>
      <w:r w:rsidR="004B6FE7" w:rsidRPr="00F3722D">
        <w:t>nocnej</w:t>
      </w:r>
      <w:r w:rsidR="008D6B8B">
        <w:t xml:space="preserve"> </w:t>
      </w:r>
      <w:r w:rsidR="004B6FE7" w:rsidRPr="00F3722D">
        <w:t xml:space="preserve">i świątecznej opieki zdrowotnej </w:t>
      </w:r>
      <w:r w:rsidR="008B67BC" w:rsidRPr="00F3722D">
        <w:t>świadczeniobiorcom, którzy ukończyli 18</w:t>
      </w:r>
      <w:r w:rsidR="00F414ED">
        <w:t>.</w:t>
      </w:r>
      <w:r w:rsidR="008B67BC" w:rsidRPr="00F3722D">
        <w:t xml:space="preserve"> rok życia, po upływie 6 miesięcy od dnia przekazania </w:t>
      </w:r>
      <w:r w:rsidR="004524CB" w:rsidRPr="00F3722D">
        <w:t xml:space="preserve">przez niego </w:t>
      </w:r>
      <w:r w:rsidR="008B67BC" w:rsidRPr="00F3722D">
        <w:t xml:space="preserve">dyrektorowi właściwego oddziału wojewódzkiego Narodowego Funduszu Zdrowia wniosku o wprowadzenie zmiany w umowie o udzielanie świadczeń opieki zdrowotnej, </w:t>
      </w:r>
      <w:bookmarkStart w:id="12" w:name="_Hlk194492740"/>
      <w:r w:rsidR="004524CB" w:rsidRPr="00F3722D">
        <w:t>pod warunkiem</w:t>
      </w:r>
      <w:r w:rsidR="008B67BC" w:rsidRPr="00F3722D">
        <w:t xml:space="preserve"> wprowadzenia do tej umowy zastrzeżenia, o </w:t>
      </w:r>
      <w:r w:rsidR="008B67BC" w:rsidRPr="00F3722D">
        <w:lastRenderedPageBreak/>
        <w:t xml:space="preserve">którym mowa w art. 132b ust. </w:t>
      </w:r>
      <w:r w:rsidR="00073083" w:rsidRPr="00F3722D">
        <w:t>1</w:t>
      </w:r>
      <w:r w:rsidR="004B6FE7" w:rsidRPr="00F3722D">
        <w:t>b</w:t>
      </w:r>
      <w:r w:rsidR="008B67BC" w:rsidRPr="00F3722D">
        <w:t xml:space="preserve"> ustawy zmienianej w art. 1</w:t>
      </w:r>
      <w:r w:rsidR="005A1FC8">
        <w:t>,</w:t>
      </w:r>
      <w:r w:rsidR="008B67BC" w:rsidRPr="00F3722D">
        <w:t xml:space="preserve"> w brzmieniu nadanym niniejszą ustawą</w:t>
      </w:r>
      <w:bookmarkEnd w:id="12"/>
      <w:r w:rsidR="008B67BC" w:rsidRPr="00F3722D">
        <w:t xml:space="preserve">. </w:t>
      </w:r>
    </w:p>
    <w:p w14:paraId="71D61AB9" w14:textId="359C572D" w:rsidR="00D22148" w:rsidRPr="00F3722D" w:rsidRDefault="00D22148" w:rsidP="008D6B8B">
      <w:pPr>
        <w:pStyle w:val="ARTartustawynprozporzdzenia"/>
        <w:rPr>
          <w:rStyle w:val="Ppogrubienie"/>
          <w:b w:val="0"/>
          <w:bCs/>
        </w:rPr>
      </w:pPr>
      <w:r w:rsidRPr="00F3722D">
        <w:rPr>
          <w:b/>
        </w:rPr>
        <w:t xml:space="preserve">Art. </w:t>
      </w:r>
      <w:r w:rsidR="005F1404">
        <w:rPr>
          <w:b/>
        </w:rPr>
        <w:t>5</w:t>
      </w:r>
      <w:r w:rsidRPr="00F3722D">
        <w:rPr>
          <w:b/>
        </w:rPr>
        <w:t>. </w:t>
      </w:r>
      <w:r w:rsidRPr="008D6B8B">
        <w:t>1.</w:t>
      </w:r>
      <w:r w:rsidRPr="00F3722D">
        <w:rPr>
          <w:b/>
        </w:rPr>
        <w:t> </w:t>
      </w:r>
      <w:r w:rsidRPr="00F3722D">
        <w:t>W latach 2025</w:t>
      </w:r>
      <w:r w:rsidR="00F414ED">
        <w:t>–</w:t>
      </w:r>
      <w:r w:rsidRPr="00F3722D">
        <w:t xml:space="preserve">2029 korekta wysokości ryczałtu systemu zabezpieczenia, o której mowa w art. 136c ust. 4 ustawy zmienianej w art. 1, w przypadku zmiany zakresu działalności leczniczej świadczeniodawcy dokonanej na podstawie art. 159a ust. </w:t>
      </w:r>
      <w:r w:rsidR="000D68C2" w:rsidRPr="00F3722D">
        <w:t>4</w:t>
      </w:r>
      <w:r w:rsidRPr="00F3722D">
        <w:t xml:space="preserve"> ustawy zmienianej w art. 1, w brzmieniu nadanym niniejszą ustawą</w:t>
      </w:r>
      <w:r w:rsidR="000D68C2" w:rsidRPr="00F3722D">
        <w:t>,</w:t>
      </w:r>
      <w:r w:rsidRPr="00F3722D">
        <w:t xml:space="preserve"> nie może przekroczyć kwoty stanowiącej 50</w:t>
      </w:r>
      <w:r w:rsidR="00F414ED">
        <w:t xml:space="preserve"> </w:t>
      </w:r>
      <w:r w:rsidRPr="00F3722D">
        <w:t>% wartości ryczałtu systemu zabezpieczenia przypadającej na część</w:t>
      </w:r>
      <w:r w:rsidR="000D68C2" w:rsidRPr="00F3722D">
        <w:t xml:space="preserve"> </w:t>
      </w:r>
      <w:r w:rsidRPr="00F3722D">
        <w:t>okresu rozliczeniowego po dokonaniu tej zmiany, odpowiadającej świadczeniom udzielanym w ramach wykreślonego profilu.</w:t>
      </w:r>
    </w:p>
    <w:p w14:paraId="490F7A5D" w14:textId="2E9F0910" w:rsidR="00D22148" w:rsidRPr="00F3722D" w:rsidRDefault="00D22148" w:rsidP="00F414ED">
      <w:pPr>
        <w:pStyle w:val="USTustnpkodeksu"/>
        <w:rPr>
          <w:rStyle w:val="Ppogrubienie"/>
          <w:b w:val="0"/>
        </w:rPr>
      </w:pPr>
      <w:r w:rsidRPr="00F3722D">
        <w:t>2. Przy ustalaniu wartości ryczałtu systemu zabezpieczenia w latach 2026</w:t>
      </w:r>
      <w:r w:rsidR="00F414ED">
        <w:t>–</w:t>
      </w:r>
      <w:r w:rsidRPr="00F3722D">
        <w:t>2029, dla świadczeniodawcy, który dokonał zmiany zakres</w:t>
      </w:r>
      <w:r w:rsidR="00335D8C" w:rsidRPr="00F3722D">
        <w:t>u</w:t>
      </w:r>
      <w:r w:rsidRPr="00F3722D">
        <w:t xml:space="preserve"> działalności leczniczej, o której mowa w ust. 1</w:t>
      </w:r>
      <w:r w:rsidR="00335D8C" w:rsidRPr="00F3722D">
        <w:t>,</w:t>
      </w:r>
      <w:r w:rsidRPr="00F3722D">
        <w:t xml:space="preserve"> uwzględnia się dodatkowo nie więcej niż 50% liczby świadczeń opieki zdrowotnej zrealizowanych w ramach wykreślonego profilu.</w:t>
      </w:r>
    </w:p>
    <w:p w14:paraId="11B995AE" w14:textId="6313A6C2" w:rsidR="00D22148" w:rsidRPr="00F3722D" w:rsidRDefault="00FD3716" w:rsidP="00D22148">
      <w:pPr>
        <w:pStyle w:val="ARTartustawynprozporzdzenia"/>
      </w:pPr>
      <w:r w:rsidRPr="00F3722D">
        <w:rPr>
          <w:rStyle w:val="Ppogrubienie"/>
        </w:rPr>
        <w:t>Art.</w:t>
      </w:r>
      <w:r w:rsidR="00C81731" w:rsidRPr="00F3722D">
        <w:rPr>
          <w:rStyle w:val="Ppogrubienie"/>
        </w:rPr>
        <w:t xml:space="preserve"> </w:t>
      </w:r>
      <w:r w:rsidR="005F1404">
        <w:rPr>
          <w:rStyle w:val="Ppogrubienie"/>
        </w:rPr>
        <w:t>6</w:t>
      </w:r>
      <w:r w:rsidRPr="00F3722D">
        <w:rPr>
          <w:rStyle w:val="Ppogrubienie"/>
        </w:rPr>
        <w:t>.</w:t>
      </w:r>
      <w:r w:rsidRPr="00F3722D">
        <w:rPr>
          <w:rStyle w:val="Ppogrubienie"/>
          <w:b w:val="0"/>
        </w:rPr>
        <w:t xml:space="preserve"> </w:t>
      </w:r>
      <w:r w:rsidRPr="0045265F">
        <w:t>Do postępowań w sprawie zawarcia umowy o udzielanie świadczeń opieki zdrowotnej wszczętych i niezakończonych przed dniem wejścia w życie niniejszej ustawy stosuje się przepisy art. 142, art. 149, art. 151, art. 153 i art. 154 ustawy zmienianej</w:t>
      </w:r>
      <w:r w:rsidRPr="00696810">
        <w:t xml:space="preserve"> w art. 1</w:t>
      </w:r>
      <w:r w:rsidR="00866797" w:rsidRPr="00696810">
        <w:t>,</w:t>
      </w:r>
      <w:r w:rsidRPr="00696810">
        <w:t xml:space="preserve"> </w:t>
      </w:r>
      <w:bookmarkStart w:id="13" w:name="_Hlk173451397"/>
      <w:r w:rsidRPr="00696810">
        <w:t>w brzmieniu dotychczasowym</w:t>
      </w:r>
      <w:bookmarkEnd w:id="13"/>
      <w:r w:rsidRPr="00696810">
        <w:t>.</w:t>
      </w:r>
      <w:r w:rsidRPr="00F3722D">
        <w:t xml:space="preserve"> </w:t>
      </w:r>
    </w:p>
    <w:p w14:paraId="0A296434" w14:textId="50CC873E" w:rsidR="00FD3716" w:rsidRPr="00F3722D" w:rsidRDefault="00FD3716" w:rsidP="00FD3716">
      <w:pPr>
        <w:pStyle w:val="ARTartustawynprozporzdzenia"/>
      </w:pPr>
      <w:r w:rsidRPr="00F3722D">
        <w:rPr>
          <w:rStyle w:val="Ppogrubienie"/>
        </w:rPr>
        <w:t xml:space="preserve">Art. </w:t>
      </w:r>
      <w:r w:rsidR="005F1404">
        <w:rPr>
          <w:rStyle w:val="Ppogrubienie"/>
        </w:rPr>
        <w:t>7</w:t>
      </w:r>
      <w:r w:rsidRPr="00F3722D">
        <w:rPr>
          <w:rStyle w:val="Ppogrubienie"/>
        </w:rPr>
        <w:t>.</w:t>
      </w:r>
      <w:r w:rsidRPr="00F3722D">
        <w:t xml:space="preserve"> Programy naprawcze, o których mowa w art. 59 ust. 4 ustawy zmienianej w</w:t>
      </w:r>
      <w:r w:rsidR="003040C9" w:rsidRPr="00F3722D">
        <w:t xml:space="preserve"> </w:t>
      </w:r>
      <w:r w:rsidRPr="00F3722D">
        <w:t xml:space="preserve">art. </w:t>
      </w:r>
      <w:r w:rsidR="005F1404">
        <w:t>2</w:t>
      </w:r>
      <w:r w:rsidR="005F1404" w:rsidRPr="00F3722D">
        <w:t xml:space="preserve"> </w:t>
      </w:r>
      <w:r w:rsidRPr="00F3722D">
        <w:t>w brzmieniu dotychczasowym, zatwierdzone przed dniem wejścia w życie niniejszej ustawy realizuje się na podstawie przepisów</w:t>
      </w:r>
      <w:r w:rsidR="00D40D8B" w:rsidRPr="00F3722D">
        <w:t xml:space="preserve"> dotychczasowych</w:t>
      </w:r>
      <w:r w:rsidRPr="00F3722D">
        <w:t>.</w:t>
      </w:r>
    </w:p>
    <w:p w14:paraId="139A87FB" w14:textId="6A1E842D" w:rsidR="00F3722D" w:rsidRPr="00F3722D" w:rsidRDefault="00FD3716" w:rsidP="00F3722D">
      <w:pPr>
        <w:pStyle w:val="ARTartustawynprozporzdzenia"/>
        <w:rPr>
          <w:rStyle w:val="Ppogrubienie"/>
          <w:b w:val="0"/>
        </w:rPr>
      </w:pPr>
      <w:r w:rsidRPr="00F3722D">
        <w:rPr>
          <w:rStyle w:val="Ppogrubienie"/>
        </w:rPr>
        <w:t xml:space="preserve">Art. </w:t>
      </w:r>
      <w:r w:rsidR="005F1404">
        <w:rPr>
          <w:rStyle w:val="Ppogrubienie"/>
        </w:rPr>
        <w:t>8</w:t>
      </w:r>
      <w:r w:rsidRPr="00F3722D">
        <w:rPr>
          <w:rStyle w:val="Ppogrubienie"/>
        </w:rPr>
        <w:t>.</w:t>
      </w:r>
      <w:r w:rsidRPr="00F3722D">
        <w:t xml:space="preserve"> Przepisy art. 88a i art. 88b ustawy </w:t>
      </w:r>
      <w:bookmarkStart w:id="14" w:name="_Hlk179185754"/>
      <w:r w:rsidRPr="00F3722D">
        <w:t xml:space="preserve">zmienianej w art. </w:t>
      </w:r>
      <w:r w:rsidR="005F1404">
        <w:t>2</w:t>
      </w:r>
      <w:r w:rsidR="005F1404" w:rsidRPr="00F3722D">
        <w:t xml:space="preserve"> </w:t>
      </w:r>
      <w:r w:rsidRPr="00F3722D">
        <w:t>stosuje się po raz pierwszy do sprawozdań finansowych spółek kapitałowych za 202</w:t>
      </w:r>
      <w:r w:rsidR="005B2E33" w:rsidRPr="00F3722D">
        <w:t>5</w:t>
      </w:r>
      <w:r w:rsidR="00B30F3E" w:rsidRPr="00F3722D">
        <w:t xml:space="preserve"> </w:t>
      </w:r>
      <w:r w:rsidRPr="00F3722D">
        <w:t>r., a w przypadku gdy rok obrotowy nie pokrywa się z kalendarzowym – do sprawozdań finansowych sporządzanych dla roku obrotowego upływającego w 202</w:t>
      </w:r>
      <w:r w:rsidR="005B2E33" w:rsidRPr="00F3722D">
        <w:t>6</w:t>
      </w:r>
      <w:r w:rsidRPr="00F3722D">
        <w:t xml:space="preserve"> r.</w:t>
      </w:r>
      <w:bookmarkEnd w:id="14"/>
    </w:p>
    <w:p w14:paraId="7C9AE5A6" w14:textId="381BDA51" w:rsidR="00261A16" w:rsidRPr="00F3722D" w:rsidRDefault="00FD3716" w:rsidP="0045265F">
      <w:pPr>
        <w:pStyle w:val="ARTartustawynprozporzdzenia"/>
      </w:pPr>
      <w:r w:rsidRPr="00F3722D">
        <w:rPr>
          <w:rStyle w:val="Ppogrubienie"/>
        </w:rPr>
        <w:t>Art.</w:t>
      </w:r>
      <w:r w:rsidR="00C81731" w:rsidRPr="00F3722D">
        <w:rPr>
          <w:rStyle w:val="Ppogrubienie"/>
        </w:rPr>
        <w:t xml:space="preserve"> </w:t>
      </w:r>
      <w:r w:rsidR="005F1404">
        <w:rPr>
          <w:rStyle w:val="Ppogrubienie"/>
        </w:rPr>
        <w:t>9</w:t>
      </w:r>
      <w:r w:rsidRPr="00F3722D">
        <w:rPr>
          <w:rStyle w:val="Ppogrubienie"/>
        </w:rPr>
        <w:t xml:space="preserve">. </w:t>
      </w:r>
      <w:r w:rsidRPr="00F3722D">
        <w:t>Ustawa wchodzi w życie po upływie 14 dni od dnia ogłoszenia.</w:t>
      </w:r>
    </w:p>
    <w:sectPr w:rsidR="00261A16" w:rsidRPr="00F3722D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4472" w14:textId="77777777" w:rsidR="0064188A" w:rsidRDefault="0064188A">
      <w:r>
        <w:separator/>
      </w:r>
    </w:p>
  </w:endnote>
  <w:endnote w:type="continuationSeparator" w:id="0">
    <w:p w14:paraId="42C49DC4" w14:textId="77777777" w:rsidR="0064188A" w:rsidRDefault="0064188A">
      <w:r>
        <w:continuationSeparator/>
      </w:r>
    </w:p>
  </w:endnote>
  <w:endnote w:type="continuationNotice" w:id="1">
    <w:p w14:paraId="758DCCE1" w14:textId="77777777" w:rsidR="0064188A" w:rsidRDefault="006418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FDFD" w14:textId="77777777" w:rsidR="00FE23EA" w:rsidRDefault="00FE2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3A2B" w14:textId="77777777" w:rsidR="0064188A" w:rsidRDefault="0064188A">
      <w:r>
        <w:separator/>
      </w:r>
    </w:p>
  </w:footnote>
  <w:footnote w:type="continuationSeparator" w:id="0">
    <w:p w14:paraId="1E88E3DE" w14:textId="77777777" w:rsidR="0064188A" w:rsidRDefault="0064188A">
      <w:r>
        <w:continuationSeparator/>
      </w:r>
    </w:p>
  </w:footnote>
  <w:footnote w:type="continuationNotice" w:id="1">
    <w:p w14:paraId="3626F375" w14:textId="77777777" w:rsidR="0064188A" w:rsidRDefault="0064188A">
      <w:pPr>
        <w:spacing w:line="240" w:lineRule="auto"/>
      </w:pPr>
    </w:p>
  </w:footnote>
  <w:footnote w:id="2">
    <w:p w14:paraId="763A552C" w14:textId="3F3B4680" w:rsidR="00FD3716" w:rsidRPr="00C15D84" w:rsidRDefault="00FD3716" w:rsidP="00C81731">
      <w:pPr>
        <w:pStyle w:val="ODNONIKtreodnonika"/>
      </w:pPr>
      <w:r w:rsidRPr="00C15D84">
        <w:rPr>
          <w:rStyle w:val="Odwoanieprzypisudolnego"/>
        </w:rPr>
        <w:footnoteRef/>
      </w:r>
      <w:r w:rsidRPr="00C15D84">
        <w:rPr>
          <w:vertAlign w:val="superscript"/>
        </w:rPr>
        <w:t>)</w:t>
      </w:r>
      <w:r w:rsidR="00C81731">
        <w:rPr>
          <w:vertAlign w:val="superscript"/>
        </w:rPr>
        <w:tab/>
      </w:r>
      <w:r w:rsidRPr="00C15D84">
        <w:t xml:space="preserve">Zmiany tekstu jednolitego niniejszej ustawy zostały ogłoszone w Dz. U. z 2024 r. poz. </w:t>
      </w:r>
      <w:r w:rsidRPr="00C15D84">
        <w:rPr>
          <w:rFonts w:cs="Times"/>
        </w:rPr>
        <w:t>858, 1222, 1593, 1615</w:t>
      </w:r>
      <w:r w:rsidR="008D6B8B">
        <w:rPr>
          <w:rFonts w:cs="Times"/>
        </w:rPr>
        <w:t xml:space="preserve"> </w:t>
      </w:r>
      <w:r w:rsidRPr="00C15D84">
        <w:rPr>
          <w:rFonts w:cs="Times"/>
        </w:rPr>
        <w:t xml:space="preserve">i 1915 </w:t>
      </w:r>
      <w:r>
        <w:rPr>
          <w:rFonts w:cs="Times"/>
        </w:rPr>
        <w:t>oraz</w:t>
      </w:r>
      <w:r w:rsidRPr="00C15D84">
        <w:rPr>
          <w:rFonts w:cs="Times"/>
        </w:rPr>
        <w:t xml:space="preserve"> z 2025 r. poz. 129</w:t>
      </w:r>
      <w:r w:rsidR="005822CC">
        <w:rPr>
          <w:rFonts w:cs="Times"/>
        </w:rPr>
        <w:t>,</w:t>
      </w:r>
      <w:r w:rsidR="00C421FE">
        <w:rPr>
          <w:rFonts w:cs="Times"/>
        </w:rPr>
        <w:t xml:space="preserve"> 304</w:t>
      </w:r>
      <w:r w:rsidR="005822CC">
        <w:rPr>
          <w:rFonts w:cs="Times"/>
        </w:rPr>
        <w:t>, 620, 637 i 779</w:t>
      </w:r>
      <w:r>
        <w:rPr>
          <w:rFonts w:cs="Tim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E4D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E4709"/>
    <w:multiLevelType w:val="hybridMultilevel"/>
    <w:tmpl w:val="25DCC0A4"/>
    <w:lvl w:ilvl="0" w:tplc="6EFC440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37561F"/>
    <w:multiLevelType w:val="hybridMultilevel"/>
    <w:tmpl w:val="ABDC9AEE"/>
    <w:lvl w:ilvl="0" w:tplc="02EA274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773185"/>
    <w:multiLevelType w:val="hybridMultilevel"/>
    <w:tmpl w:val="C54A1FB8"/>
    <w:lvl w:ilvl="0" w:tplc="BF98B70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002120193">
    <w:abstractNumId w:val="24"/>
  </w:num>
  <w:num w:numId="2" w16cid:durableId="638463053">
    <w:abstractNumId w:val="24"/>
  </w:num>
  <w:num w:numId="3" w16cid:durableId="585841776">
    <w:abstractNumId w:val="19"/>
  </w:num>
  <w:num w:numId="4" w16cid:durableId="1203135738">
    <w:abstractNumId w:val="19"/>
  </w:num>
  <w:num w:numId="5" w16cid:durableId="1619726610">
    <w:abstractNumId w:val="37"/>
  </w:num>
  <w:num w:numId="6" w16cid:durableId="1016035945">
    <w:abstractNumId w:val="33"/>
  </w:num>
  <w:num w:numId="7" w16cid:durableId="2002927706">
    <w:abstractNumId w:val="37"/>
  </w:num>
  <w:num w:numId="8" w16cid:durableId="275911175">
    <w:abstractNumId w:val="33"/>
  </w:num>
  <w:num w:numId="9" w16cid:durableId="1249846466">
    <w:abstractNumId w:val="37"/>
  </w:num>
  <w:num w:numId="10" w16cid:durableId="1583756220">
    <w:abstractNumId w:val="33"/>
  </w:num>
  <w:num w:numId="11" w16cid:durableId="1214004649">
    <w:abstractNumId w:val="15"/>
  </w:num>
  <w:num w:numId="12" w16cid:durableId="2075464932">
    <w:abstractNumId w:val="11"/>
  </w:num>
  <w:num w:numId="13" w16cid:durableId="193808447">
    <w:abstractNumId w:val="16"/>
  </w:num>
  <w:num w:numId="14" w16cid:durableId="1735274617">
    <w:abstractNumId w:val="27"/>
  </w:num>
  <w:num w:numId="15" w16cid:durableId="1462116859">
    <w:abstractNumId w:val="15"/>
  </w:num>
  <w:num w:numId="16" w16cid:durableId="1976251863">
    <w:abstractNumId w:val="17"/>
  </w:num>
  <w:num w:numId="17" w16cid:durableId="284235883">
    <w:abstractNumId w:val="8"/>
  </w:num>
  <w:num w:numId="18" w16cid:durableId="1201044929">
    <w:abstractNumId w:val="3"/>
  </w:num>
  <w:num w:numId="19" w16cid:durableId="1916671654">
    <w:abstractNumId w:val="2"/>
  </w:num>
  <w:num w:numId="20" w16cid:durableId="1794012732">
    <w:abstractNumId w:val="1"/>
  </w:num>
  <w:num w:numId="21" w16cid:durableId="1292974564">
    <w:abstractNumId w:val="0"/>
  </w:num>
  <w:num w:numId="22" w16cid:durableId="406001070">
    <w:abstractNumId w:val="9"/>
  </w:num>
  <w:num w:numId="23" w16cid:durableId="1207329798">
    <w:abstractNumId w:val="7"/>
  </w:num>
  <w:num w:numId="24" w16cid:durableId="1125462875">
    <w:abstractNumId w:val="6"/>
  </w:num>
  <w:num w:numId="25" w16cid:durableId="1211111083">
    <w:abstractNumId w:val="5"/>
  </w:num>
  <w:num w:numId="26" w16cid:durableId="1179084250">
    <w:abstractNumId w:val="4"/>
  </w:num>
  <w:num w:numId="27" w16cid:durableId="30083356">
    <w:abstractNumId w:val="35"/>
  </w:num>
  <w:num w:numId="28" w16cid:durableId="1744791187">
    <w:abstractNumId w:val="26"/>
  </w:num>
  <w:num w:numId="29" w16cid:durableId="683092551">
    <w:abstractNumId w:val="38"/>
  </w:num>
  <w:num w:numId="30" w16cid:durableId="407458164">
    <w:abstractNumId w:val="34"/>
  </w:num>
  <w:num w:numId="31" w16cid:durableId="1717851340">
    <w:abstractNumId w:val="20"/>
  </w:num>
  <w:num w:numId="32" w16cid:durableId="244002610">
    <w:abstractNumId w:val="12"/>
  </w:num>
  <w:num w:numId="33" w16cid:durableId="1860653349">
    <w:abstractNumId w:val="32"/>
  </w:num>
  <w:num w:numId="34" w16cid:durableId="1869754101">
    <w:abstractNumId w:val="21"/>
  </w:num>
  <w:num w:numId="35" w16cid:durableId="546574073">
    <w:abstractNumId w:val="18"/>
  </w:num>
  <w:num w:numId="36" w16cid:durableId="82462484">
    <w:abstractNumId w:val="23"/>
  </w:num>
  <w:num w:numId="37" w16cid:durableId="148910752">
    <w:abstractNumId w:val="28"/>
  </w:num>
  <w:num w:numId="38" w16cid:durableId="2058620771">
    <w:abstractNumId w:val="25"/>
  </w:num>
  <w:num w:numId="39" w16cid:durableId="456797840">
    <w:abstractNumId w:val="14"/>
  </w:num>
  <w:num w:numId="40" w16cid:durableId="949816235">
    <w:abstractNumId w:val="31"/>
  </w:num>
  <w:num w:numId="41" w16cid:durableId="2118981858">
    <w:abstractNumId w:val="30"/>
  </w:num>
  <w:num w:numId="42" w16cid:durableId="326594944">
    <w:abstractNumId w:val="22"/>
  </w:num>
  <w:num w:numId="43" w16cid:durableId="864487719">
    <w:abstractNumId w:val="36"/>
  </w:num>
  <w:num w:numId="44" w16cid:durableId="1908147992">
    <w:abstractNumId w:val="13"/>
  </w:num>
  <w:num w:numId="45" w16cid:durableId="12657700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34583517">
    <w:abstractNumId w:val="10"/>
  </w:num>
  <w:num w:numId="47" w16cid:durableId="20539909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16"/>
    <w:rsid w:val="000012DA"/>
    <w:rsid w:val="0000246E"/>
    <w:rsid w:val="00003862"/>
    <w:rsid w:val="00004D93"/>
    <w:rsid w:val="000079B6"/>
    <w:rsid w:val="00012A35"/>
    <w:rsid w:val="00016099"/>
    <w:rsid w:val="00017DC2"/>
    <w:rsid w:val="00021522"/>
    <w:rsid w:val="00022CC4"/>
    <w:rsid w:val="00023471"/>
    <w:rsid w:val="00023F13"/>
    <w:rsid w:val="00030634"/>
    <w:rsid w:val="000319C1"/>
    <w:rsid w:val="00031A8B"/>
    <w:rsid w:val="00031BCA"/>
    <w:rsid w:val="000330FA"/>
    <w:rsid w:val="0003362F"/>
    <w:rsid w:val="00033FF0"/>
    <w:rsid w:val="000350D1"/>
    <w:rsid w:val="000368A6"/>
    <w:rsid w:val="00036B63"/>
    <w:rsid w:val="00037E1A"/>
    <w:rsid w:val="00041F1E"/>
    <w:rsid w:val="00043495"/>
    <w:rsid w:val="000461DD"/>
    <w:rsid w:val="00046A75"/>
    <w:rsid w:val="00047312"/>
    <w:rsid w:val="000508BD"/>
    <w:rsid w:val="000517AB"/>
    <w:rsid w:val="0005339C"/>
    <w:rsid w:val="00054081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083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C2A"/>
    <w:rsid w:val="000944EF"/>
    <w:rsid w:val="000951F9"/>
    <w:rsid w:val="0009732D"/>
    <w:rsid w:val="000973F0"/>
    <w:rsid w:val="000A1296"/>
    <w:rsid w:val="000A1773"/>
    <w:rsid w:val="000A1C27"/>
    <w:rsid w:val="000A1DAD"/>
    <w:rsid w:val="000A2649"/>
    <w:rsid w:val="000A323B"/>
    <w:rsid w:val="000A6413"/>
    <w:rsid w:val="000B298D"/>
    <w:rsid w:val="000B5B2D"/>
    <w:rsid w:val="000B5DCE"/>
    <w:rsid w:val="000C05BA"/>
    <w:rsid w:val="000C0E8F"/>
    <w:rsid w:val="000C22C0"/>
    <w:rsid w:val="000C2CF4"/>
    <w:rsid w:val="000C4BC4"/>
    <w:rsid w:val="000D0110"/>
    <w:rsid w:val="000D2468"/>
    <w:rsid w:val="000D29F3"/>
    <w:rsid w:val="000D318A"/>
    <w:rsid w:val="000D592B"/>
    <w:rsid w:val="000D6173"/>
    <w:rsid w:val="000D68C2"/>
    <w:rsid w:val="000D6F83"/>
    <w:rsid w:val="000E25CC"/>
    <w:rsid w:val="000E3694"/>
    <w:rsid w:val="000E490F"/>
    <w:rsid w:val="000E4E4D"/>
    <w:rsid w:val="000E53E6"/>
    <w:rsid w:val="000E6241"/>
    <w:rsid w:val="000F2BE3"/>
    <w:rsid w:val="000F3D0D"/>
    <w:rsid w:val="000F4B4E"/>
    <w:rsid w:val="000F6ED4"/>
    <w:rsid w:val="000F7A6E"/>
    <w:rsid w:val="0010036E"/>
    <w:rsid w:val="001042BA"/>
    <w:rsid w:val="00104C2E"/>
    <w:rsid w:val="00106D03"/>
    <w:rsid w:val="00110465"/>
    <w:rsid w:val="00110628"/>
    <w:rsid w:val="0011245A"/>
    <w:rsid w:val="0011493E"/>
    <w:rsid w:val="00115B72"/>
    <w:rsid w:val="00116D49"/>
    <w:rsid w:val="001209EC"/>
    <w:rsid w:val="00120A9E"/>
    <w:rsid w:val="00125A9C"/>
    <w:rsid w:val="001270A2"/>
    <w:rsid w:val="00131237"/>
    <w:rsid w:val="001329AC"/>
    <w:rsid w:val="00134CA0"/>
    <w:rsid w:val="0014026F"/>
    <w:rsid w:val="00141321"/>
    <w:rsid w:val="00143E11"/>
    <w:rsid w:val="00143F5B"/>
    <w:rsid w:val="00145F43"/>
    <w:rsid w:val="00147A47"/>
    <w:rsid w:val="00147AA1"/>
    <w:rsid w:val="001508D8"/>
    <w:rsid w:val="00151D0F"/>
    <w:rsid w:val="001520CF"/>
    <w:rsid w:val="0015667C"/>
    <w:rsid w:val="00157110"/>
    <w:rsid w:val="0015742A"/>
    <w:rsid w:val="00157DA1"/>
    <w:rsid w:val="00163147"/>
    <w:rsid w:val="00163AB6"/>
    <w:rsid w:val="00164C57"/>
    <w:rsid w:val="00164C9D"/>
    <w:rsid w:val="00165E46"/>
    <w:rsid w:val="00166FA2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20FA"/>
    <w:rsid w:val="0019473B"/>
    <w:rsid w:val="001952B1"/>
    <w:rsid w:val="00196347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5F1"/>
    <w:rsid w:val="001C1832"/>
    <w:rsid w:val="001C188C"/>
    <w:rsid w:val="001D1783"/>
    <w:rsid w:val="001D53CD"/>
    <w:rsid w:val="001D55A3"/>
    <w:rsid w:val="001D5AF5"/>
    <w:rsid w:val="001E1E73"/>
    <w:rsid w:val="001E2200"/>
    <w:rsid w:val="001E4465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05E78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3AC"/>
    <w:rsid w:val="002555D4"/>
    <w:rsid w:val="00261A16"/>
    <w:rsid w:val="00263522"/>
    <w:rsid w:val="00264EC6"/>
    <w:rsid w:val="00271013"/>
    <w:rsid w:val="00272FCC"/>
    <w:rsid w:val="00273FE4"/>
    <w:rsid w:val="00274DF7"/>
    <w:rsid w:val="0027612D"/>
    <w:rsid w:val="002765B4"/>
    <w:rsid w:val="00276A94"/>
    <w:rsid w:val="00285D16"/>
    <w:rsid w:val="00286079"/>
    <w:rsid w:val="0029405D"/>
    <w:rsid w:val="00294FA6"/>
    <w:rsid w:val="00295080"/>
    <w:rsid w:val="00295A6F"/>
    <w:rsid w:val="002A20C4"/>
    <w:rsid w:val="002A2942"/>
    <w:rsid w:val="002A31A0"/>
    <w:rsid w:val="002A494A"/>
    <w:rsid w:val="002A570F"/>
    <w:rsid w:val="002A7292"/>
    <w:rsid w:val="002A7358"/>
    <w:rsid w:val="002A7902"/>
    <w:rsid w:val="002B04DC"/>
    <w:rsid w:val="002B0F6B"/>
    <w:rsid w:val="002B23B8"/>
    <w:rsid w:val="002B4429"/>
    <w:rsid w:val="002B526B"/>
    <w:rsid w:val="002B68A6"/>
    <w:rsid w:val="002B7FAF"/>
    <w:rsid w:val="002C0573"/>
    <w:rsid w:val="002C4C47"/>
    <w:rsid w:val="002D0C4F"/>
    <w:rsid w:val="002D1364"/>
    <w:rsid w:val="002D4D30"/>
    <w:rsid w:val="002D5000"/>
    <w:rsid w:val="002D598D"/>
    <w:rsid w:val="002D5CA7"/>
    <w:rsid w:val="002D7188"/>
    <w:rsid w:val="002E1DE3"/>
    <w:rsid w:val="002E2AB6"/>
    <w:rsid w:val="002E3F34"/>
    <w:rsid w:val="002E5F79"/>
    <w:rsid w:val="002E64FA"/>
    <w:rsid w:val="002F0A00"/>
    <w:rsid w:val="002F0CFA"/>
    <w:rsid w:val="002F494E"/>
    <w:rsid w:val="002F4E6A"/>
    <w:rsid w:val="002F669F"/>
    <w:rsid w:val="00301C97"/>
    <w:rsid w:val="003040C9"/>
    <w:rsid w:val="00305B68"/>
    <w:rsid w:val="0031004C"/>
    <w:rsid w:val="003105F6"/>
    <w:rsid w:val="00311297"/>
    <w:rsid w:val="003113BE"/>
    <w:rsid w:val="003122CA"/>
    <w:rsid w:val="003132A1"/>
    <w:rsid w:val="003148FD"/>
    <w:rsid w:val="00316F5D"/>
    <w:rsid w:val="00321080"/>
    <w:rsid w:val="00322D45"/>
    <w:rsid w:val="0032569A"/>
    <w:rsid w:val="00325A1F"/>
    <w:rsid w:val="003268F9"/>
    <w:rsid w:val="00330BAF"/>
    <w:rsid w:val="00334E3A"/>
    <w:rsid w:val="003359BF"/>
    <w:rsid w:val="00335D8C"/>
    <w:rsid w:val="003361DD"/>
    <w:rsid w:val="00341A6A"/>
    <w:rsid w:val="00345B9C"/>
    <w:rsid w:val="00352DAE"/>
    <w:rsid w:val="00354EB9"/>
    <w:rsid w:val="00355EA7"/>
    <w:rsid w:val="0036008F"/>
    <w:rsid w:val="003602AE"/>
    <w:rsid w:val="00360929"/>
    <w:rsid w:val="003647D5"/>
    <w:rsid w:val="003674B0"/>
    <w:rsid w:val="0037727C"/>
    <w:rsid w:val="00377E70"/>
    <w:rsid w:val="00380904"/>
    <w:rsid w:val="003823EE"/>
    <w:rsid w:val="00382838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56E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3CD6"/>
    <w:rsid w:val="003E0D1A"/>
    <w:rsid w:val="003E1B79"/>
    <w:rsid w:val="003E2DA3"/>
    <w:rsid w:val="003E78C1"/>
    <w:rsid w:val="003F020D"/>
    <w:rsid w:val="003F03D9"/>
    <w:rsid w:val="003F2FBE"/>
    <w:rsid w:val="003F318D"/>
    <w:rsid w:val="003F5BAE"/>
    <w:rsid w:val="003F6ED7"/>
    <w:rsid w:val="00400BD7"/>
    <w:rsid w:val="00400C4B"/>
    <w:rsid w:val="004017C5"/>
    <w:rsid w:val="00401C84"/>
    <w:rsid w:val="00403210"/>
    <w:rsid w:val="004034DA"/>
    <w:rsid w:val="004035BB"/>
    <w:rsid w:val="004035EB"/>
    <w:rsid w:val="0040430A"/>
    <w:rsid w:val="0040669F"/>
    <w:rsid w:val="00407332"/>
    <w:rsid w:val="00407828"/>
    <w:rsid w:val="00413397"/>
    <w:rsid w:val="00413D8E"/>
    <w:rsid w:val="004140F2"/>
    <w:rsid w:val="00417B22"/>
    <w:rsid w:val="00421085"/>
    <w:rsid w:val="0042465E"/>
    <w:rsid w:val="00424DF7"/>
    <w:rsid w:val="00431B3B"/>
    <w:rsid w:val="00432B76"/>
    <w:rsid w:val="00434D01"/>
    <w:rsid w:val="00435D26"/>
    <w:rsid w:val="00440C99"/>
    <w:rsid w:val="0044175C"/>
    <w:rsid w:val="00445F4D"/>
    <w:rsid w:val="004504C0"/>
    <w:rsid w:val="004524CB"/>
    <w:rsid w:val="0045265F"/>
    <w:rsid w:val="004550FB"/>
    <w:rsid w:val="0046111A"/>
    <w:rsid w:val="00462946"/>
    <w:rsid w:val="004639DB"/>
    <w:rsid w:val="00463F43"/>
    <w:rsid w:val="00464B94"/>
    <w:rsid w:val="004653A8"/>
    <w:rsid w:val="00465A0B"/>
    <w:rsid w:val="0047077C"/>
    <w:rsid w:val="00470B05"/>
    <w:rsid w:val="0047207C"/>
    <w:rsid w:val="00472CD6"/>
    <w:rsid w:val="00474718"/>
    <w:rsid w:val="00474E3C"/>
    <w:rsid w:val="00480A58"/>
    <w:rsid w:val="00482151"/>
    <w:rsid w:val="00482D40"/>
    <w:rsid w:val="00485FAD"/>
    <w:rsid w:val="00487AED"/>
    <w:rsid w:val="00487C1C"/>
    <w:rsid w:val="00490E7D"/>
    <w:rsid w:val="00491EDF"/>
    <w:rsid w:val="004929DA"/>
    <w:rsid w:val="00492A3F"/>
    <w:rsid w:val="00493064"/>
    <w:rsid w:val="00493E77"/>
    <w:rsid w:val="00494F62"/>
    <w:rsid w:val="004A2001"/>
    <w:rsid w:val="004A22D5"/>
    <w:rsid w:val="004A3590"/>
    <w:rsid w:val="004B00A7"/>
    <w:rsid w:val="004B25E2"/>
    <w:rsid w:val="004B34D7"/>
    <w:rsid w:val="004B3DFB"/>
    <w:rsid w:val="004B5037"/>
    <w:rsid w:val="004B5B2F"/>
    <w:rsid w:val="004B626A"/>
    <w:rsid w:val="004B660E"/>
    <w:rsid w:val="004B6FE7"/>
    <w:rsid w:val="004B755C"/>
    <w:rsid w:val="004C05BD"/>
    <w:rsid w:val="004C3B06"/>
    <w:rsid w:val="004C3F97"/>
    <w:rsid w:val="004C5D51"/>
    <w:rsid w:val="004C7EE7"/>
    <w:rsid w:val="004D2DEE"/>
    <w:rsid w:val="004D2E1F"/>
    <w:rsid w:val="004D5D66"/>
    <w:rsid w:val="004D7FD9"/>
    <w:rsid w:val="004E1170"/>
    <w:rsid w:val="004E1324"/>
    <w:rsid w:val="004E19A5"/>
    <w:rsid w:val="004E37E5"/>
    <w:rsid w:val="004E3FDB"/>
    <w:rsid w:val="004E4CD4"/>
    <w:rsid w:val="004F1F4A"/>
    <w:rsid w:val="004F296D"/>
    <w:rsid w:val="004F29BF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8ED"/>
    <w:rsid w:val="0052246F"/>
    <w:rsid w:val="005256DC"/>
    <w:rsid w:val="00526DFC"/>
    <w:rsid w:val="00526F43"/>
    <w:rsid w:val="00527651"/>
    <w:rsid w:val="005323D8"/>
    <w:rsid w:val="005363AB"/>
    <w:rsid w:val="00544EF4"/>
    <w:rsid w:val="00545E53"/>
    <w:rsid w:val="005479D9"/>
    <w:rsid w:val="00550109"/>
    <w:rsid w:val="00552DA8"/>
    <w:rsid w:val="0055621D"/>
    <w:rsid w:val="005572BD"/>
    <w:rsid w:val="00557A12"/>
    <w:rsid w:val="00560AC7"/>
    <w:rsid w:val="00561AFB"/>
    <w:rsid w:val="00561FA8"/>
    <w:rsid w:val="005635ED"/>
    <w:rsid w:val="00564471"/>
    <w:rsid w:val="00565253"/>
    <w:rsid w:val="00570191"/>
    <w:rsid w:val="005701C4"/>
    <w:rsid w:val="00570570"/>
    <w:rsid w:val="00572512"/>
    <w:rsid w:val="00573500"/>
    <w:rsid w:val="00573EE6"/>
    <w:rsid w:val="0057547F"/>
    <w:rsid w:val="005754EE"/>
    <w:rsid w:val="0057617E"/>
    <w:rsid w:val="00576497"/>
    <w:rsid w:val="0057656A"/>
    <w:rsid w:val="00576EA0"/>
    <w:rsid w:val="005822CC"/>
    <w:rsid w:val="005835E7"/>
    <w:rsid w:val="0058397F"/>
    <w:rsid w:val="00583BF8"/>
    <w:rsid w:val="00585F33"/>
    <w:rsid w:val="00591124"/>
    <w:rsid w:val="00597024"/>
    <w:rsid w:val="005A0274"/>
    <w:rsid w:val="005A095C"/>
    <w:rsid w:val="005A1FC8"/>
    <w:rsid w:val="005A3274"/>
    <w:rsid w:val="005A550B"/>
    <w:rsid w:val="005A669D"/>
    <w:rsid w:val="005A75D8"/>
    <w:rsid w:val="005A7AB5"/>
    <w:rsid w:val="005B2E33"/>
    <w:rsid w:val="005B4D70"/>
    <w:rsid w:val="005B713E"/>
    <w:rsid w:val="005C03B6"/>
    <w:rsid w:val="005C348E"/>
    <w:rsid w:val="005C4DF1"/>
    <w:rsid w:val="005C68E1"/>
    <w:rsid w:val="005D3763"/>
    <w:rsid w:val="005D55E1"/>
    <w:rsid w:val="005D73BE"/>
    <w:rsid w:val="005E13EA"/>
    <w:rsid w:val="005E19F7"/>
    <w:rsid w:val="005E2B94"/>
    <w:rsid w:val="005E4F04"/>
    <w:rsid w:val="005E62C2"/>
    <w:rsid w:val="005E6C71"/>
    <w:rsid w:val="005E7F04"/>
    <w:rsid w:val="005F0963"/>
    <w:rsid w:val="005F1404"/>
    <w:rsid w:val="005F2824"/>
    <w:rsid w:val="005F2EBA"/>
    <w:rsid w:val="005F35ED"/>
    <w:rsid w:val="005F5B37"/>
    <w:rsid w:val="005F7812"/>
    <w:rsid w:val="005F7A88"/>
    <w:rsid w:val="006005DE"/>
    <w:rsid w:val="00603A1A"/>
    <w:rsid w:val="006046D5"/>
    <w:rsid w:val="00607A93"/>
    <w:rsid w:val="00610C08"/>
    <w:rsid w:val="00611A17"/>
    <w:rsid w:val="00611F74"/>
    <w:rsid w:val="00615772"/>
    <w:rsid w:val="00617B6E"/>
    <w:rsid w:val="00621256"/>
    <w:rsid w:val="00621FCC"/>
    <w:rsid w:val="00622E4B"/>
    <w:rsid w:val="006333DA"/>
    <w:rsid w:val="00635134"/>
    <w:rsid w:val="006356E2"/>
    <w:rsid w:val="0064188A"/>
    <w:rsid w:val="00642A65"/>
    <w:rsid w:val="00645DCE"/>
    <w:rsid w:val="006465AC"/>
    <w:rsid w:val="006465BF"/>
    <w:rsid w:val="00650CFB"/>
    <w:rsid w:val="00651321"/>
    <w:rsid w:val="0065332A"/>
    <w:rsid w:val="00653B22"/>
    <w:rsid w:val="00657BF4"/>
    <w:rsid w:val="006603FB"/>
    <w:rsid w:val="006608DF"/>
    <w:rsid w:val="006623AC"/>
    <w:rsid w:val="0066265F"/>
    <w:rsid w:val="006678AF"/>
    <w:rsid w:val="006701EF"/>
    <w:rsid w:val="00673BA5"/>
    <w:rsid w:val="00674387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810"/>
    <w:rsid w:val="006969FA"/>
    <w:rsid w:val="006A35D5"/>
    <w:rsid w:val="006A748A"/>
    <w:rsid w:val="006C419E"/>
    <w:rsid w:val="006C4A31"/>
    <w:rsid w:val="006C5AC2"/>
    <w:rsid w:val="006C6AFB"/>
    <w:rsid w:val="006C7CD1"/>
    <w:rsid w:val="006D2735"/>
    <w:rsid w:val="006D45B2"/>
    <w:rsid w:val="006D755C"/>
    <w:rsid w:val="006E0FCC"/>
    <w:rsid w:val="006E1E96"/>
    <w:rsid w:val="006E5E21"/>
    <w:rsid w:val="006E6FBF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22C"/>
    <w:rsid w:val="00712675"/>
    <w:rsid w:val="00713808"/>
    <w:rsid w:val="007151B6"/>
    <w:rsid w:val="0071520D"/>
    <w:rsid w:val="00715EDB"/>
    <w:rsid w:val="00715F51"/>
    <w:rsid w:val="007160D5"/>
    <w:rsid w:val="007163FB"/>
    <w:rsid w:val="00717C2E"/>
    <w:rsid w:val="00720406"/>
    <w:rsid w:val="007204FA"/>
    <w:rsid w:val="007213B3"/>
    <w:rsid w:val="0072457F"/>
    <w:rsid w:val="00725406"/>
    <w:rsid w:val="0072621B"/>
    <w:rsid w:val="00730555"/>
    <w:rsid w:val="00730868"/>
    <w:rsid w:val="007312CC"/>
    <w:rsid w:val="007317C1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3CC4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4A89"/>
    <w:rsid w:val="007A5150"/>
    <w:rsid w:val="007A5373"/>
    <w:rsid w:val="007A789F"/>
    <w:rsid w:val="007B75BC"/>
    <w:rsid w:val="007C0BD6"/>
    <w:rsid w:val="007C3806"/>
    <w:rsid w:val="007C4AF4"/>
    <w:rsid w:val="007C5BB7"/>
    <w:rsid w:val="007D07D5"/>
    <w:rsid w:val="007D085E"/>
    <w:rsid w:val="007D1C64"/>
    <w:rsid w:val="007D32DD"/>
    <w:rsid w:val="007D3E7A"/>
    <w:rsid w:val="007D6DCE"/>
    <w:rsid w:val="007D72C4"/>
    <w:rsid w:val="007E2CFE"/>
    <w:rsid w:val="007E59C9"/>
    <w:rsid w:val="007F0072"/>
    <w:rsid w:val="007F12B7"/>
    <w:rsid w:val="007F2EB6"/>
    <w:rsid w:val="007F54C3"/>
    <w:rsid w:val="00802949"/>
    <w:rsid w:val="0080301E"/>
    <w:rsid w:val="0080365F"/>
    <w:rsid w:val="00812BE5"/>
    <w:rsid w:val="00817429"/>
    <w:rsid w:val="00821290"/>
    <w:rsid w:val="00821514"/>
    <w:rsid w:val="00821E35"/>
    <w:rsid w:val="00822A47"/>
    <w:rsid w:val="00824591"/>
    <w:rsid w:val="00824AED"/>
    <w:rsid w:val="00827820"/>
    <w:rsid w:val="0083093E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02D"/>
    <w:rsid w:val="00856272"/>
    <w:rsid w:val="008563FF"/>
    <w:rsid w:val="0086018B"/>
    <w:rsid w:val="008611DD"/>
    <w:rsid w:val="008620DE"/>
    <w:rsid w:val="00862479"/>
    <w:rsid w:val="00866797"/>
    <w:rsid w:val="00866867"/>
    <w:rsid w:val="0087057A"/>
    <w:rsid w:val="0087191F"/>
    <w:rsid w:val="00872257"/>
    <w:rsid w:val="008753E6"/>
    <w:rsid w:val="0087738C"/>
    <w:rsid w:val="008802AF"/>
    <w:rsid w:val="00881926"/>
    <w:rsid w:val="00881F84"/>
    <w:rsid w:val="008823D9"/>
    <w:rsid w:val="0088318F"/>
    <w:rsid w:val="0088331D"/>
    <w:rsid w:val="008852B0"/>
    <w:rsid w:val="00885AE7"/>
    <w:rsid w:val="00886B60"/>
    <w:rsid w:val="00887889"/>
    <w:rsid w:val="00891808"/>
    <w:rsid w:val="008920FF"/>
    <w:rsid w:val="008926E8"/>
    <w:rsid w:val="00894F19"/>
    <w:rsid w:val="00896A10"/>
    <w:rsid w:val="008971B5"/>
    <w:rsid w:val="008A37AC"/>
    <w:rsid w:val="008A5D26"/>
    <w:rsid w:val="008A6B13"/>
    <w:rsid w:val="008A6ECB"/>
    <w:rsid w:val="008B043B"/>
    <w:rsid w:val="008B0BF9"/>
    <w:rsid w:val="008B2866"/>
    <w:rsid w:val="008B3859"/>
    <w:rsid w:val="008B436D"/>
    <w:rsid w:val="008B4E49"/>
    <w:rsid w:val="008B609F"/>
    <w:rsid w:val="008B67BC"/>
    <w:rsid w:val="008B7712"/>
    <w:rsid w:val="008B7B26"/>
    <w:rsid w:val="008C3524"/>
    <w:rsid w:val="008C4061"/>
    <w:rsid w:val="008C4229"/>
    <w:rsid w:val="008C5BE0"/>
    <w:rsid w:val="008C7233"/>
    <w:rsid w:val="008D0937"/>
    <w:rsid w:val="008D2434"/>
    <w:rsid w:val="008D6B8B"/>
    <w:rsid w:val="008E171D"/>
    <w:rsid w:val="008E2785"/>
    <w:rsid w:val="008E2A6D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37"/>
    <w:rsid w:val="00915065"/>
    <w:rsid w:val="0091523D"/>
    <w:rsid w:val="00917CE5"/>
    <w:rsid w:val="009217C0"/>
    <w:rsid w:val="00925241"/>
    <w:rsid w:val="00925301"/>
    <w:rsid w:val="00925CEC"/>
    <w:rsid w:val="00926A3F"/>
    <w:rsid w:val="0092794E"/>
    <w:rsid w:val="00927EB4"/>
    <w:rsid w:val="00930D30"/>
    <w:rsid w:val="009332A2"/>
    <w:rsid w:val="00937598"/>
    <w:rsid w:val="0093790B"/>
    <w:rsid w:val="00943751"/>
    <w:rsid w:val="00943B97"/>
    <w:rsid w:val="00946DD0"/>
    <w:rsid w:val="009509E6"/>
    <w:rsid w:val="00952018"/>
    <w:rsid w:val="00952800"/>
    <w:rsid w:val="00952804"/>
    <w:rsid w:val="0095300D"/>
    <w:rsid w:val="00956508"/>
    <w:rsid w:val="00956812"/>
    <w:rsid w:val="0095719A"/>
    <w:rsid w:val="00961D82"/>
    <w:rsid w:val="009623E9"/>
    <w:rsid w:val="00963EEB"/>
    <w:rsid w:val="0096437E"/>
    <w:rsid w:val="009648BC"/>
    <w:rsid w:val="00964C2F"/>
    <w:rsid w:val="00965F88"/>
    <w:rsid w:val="0097241F"/>
    <w:rsid w:val="00974E00"/>
    <w:rsid w:val="00977C5D"/>
    <w:rsid w:val="00981A4B"/>
    <w:rsid w:val="00984E03"/>
    <w:rsid w:val="00987E85"/>
    <w:rsid w:val="009911AF"/>
    <w:rsid w:val="009A0D12"/>
    <w:rsid w:val="009A1987"/>
    <w:rsid w:val="009A2BEE"/>
    <w:rsid w:val="009A32E0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35"/>
    <w:rsid w:val="009C04EC"/>
    <w:rsid w:val="009C328C"/>
    <w:rsid w:val="009C4444"/>
    <w:rsid w:val="009C659E"/>
    <w:rsid w:val="009C79AD"/>
    <w:rsid w:val="009C7CA6"/>
    <w:rsid w:val="009D079B"/>
    <w:rsid w:val="009D3316"/>
    <w:rsid w:val="009D55AA"/>
    <w:rsid w:val="009E0E9A"/>
    <w:rsid w:val="009E3E77"/>
    <w:rsid w:val="009E3FAB"/>
    <w:rsid w:val="009E5B3F"/>
    <w:rsid w:val="009E6E5E"/>
    <w:rsid w:val="009E7D90"/>
    <w:rsid w:val="009F1AB0"/>
    <w:rsid w:val="009F2CFC"/>
    <w:rsid w:val="009F4745"/>
    <w:rsid w:val="009F501D"/>
    <w:rsid w:val="00A039D5"/>
    <w:rsid w:val="00A046AD"/>
    <w:rsid w:val="00A073F4"/>
    <w:rsid w:val="00A079C1"/>
    <w:rsid w:val="00A12520"/>
    <w:rsid w:val="00A130FD"/>
    <w:rsid w:val="00A13D6D"/>
    <w:rsid w:val="00A14769"/>
    <w:rsid w:val="00A14F68"/>
    <w:rsid w:val="00A16151"/>
    <w:rsid w:val="00A16D5E"/>
    <w:rsid w:val="00A16EC6"/>
    <w:rsid w:val="00A17C06"/>
    <w:rsid w:val="00A2126E"/>
    <w:rsid w:val="00A21706"/>
    <w:rsid w:val="00A23417"/>
    <w:rsid w:val="00A24FCC"/>
    <w:rsid w:val="00A26A90"/>
    <w:rsid w:val="00A26B27"/>
    <w:rsid w:val="00A30311"/>
    <w:rsid w:val="00A30E4F"/>
    <w:rsid w:val="00A32253"/>
    <w:rsid w:val="00A3310E"/>
    <w:rsid w:val="00A333A0"/>
    <w:rsid w:val="00A37E70"/>
    <w:rsid w:val="00A40E77"/>
    <w:rsid w:val="00A437E1"/>
    <w:rsid w:val="00A45FB9"/>
    <w:rsid w:val="00A4685E"/>
    <w:rsid w:val="00A50CD4"/>
    <w:rsid w:val="00A51191"/>
    <w:rsid w:val="00A54638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3AE4"/>
    <w:rsid w:val="00A7436E"/>
    <w:rsid w:val="00A74E96"/>
    <w:rsid w:val="00A75A8E"/>
    <w:rsid w:val="00A75F4A"/>
    <w:rsid w:val="00A824DD"/>
    <w:rsid w:val="00A82E57"/>
    <w:rsid w:val="00A83676"/>
    <w:rsid w:val="00A83B7B"/>
    <w:rsid w:val="00A84274"/>
    <w:rsid w:val="00A850F3"/>
    <w:rsid w:val="00A864E3"/>
    <w:rsid w:val="00A94574"/>
    <w:rsid w:val="00A95936"/>
    <w:rsid w:val="00A96265"/>
    <w:rsid w:val="00A96A16"/>
    <w:rsid w:val="00A97084"/>
    <w:rsid w:val="00AA1C2C"/>
    <w:rsid w:val="00AA3440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2E5C"/>
    <w:rsid w:val="00AB2ECF"/>
    <w:rsid w:val="00AB3424"/>
    <w:rsid w:val="00AB3EDA"/>
    <w:rsid w:val="00AB67FC"/>
    <w:rsid w:val="00AC00F2"/>
    <w:rsid w:val="00AC0569"/>
    <w:rsid w:val="00AC31B5"/>
    <w:rsid w:val="00AC4206"/>
    <w:rsid w:val="00AC4EA1"/>
    <w:rsid w:val="00AC5381"/>
    <w:rsid w:val="00AC5823"/>
    <w:rsid w:val="00AC5920"/>
    <w:rsid w:val="00AD0E65"/>
    <w:rsid w:val="00AD2293"/>
    <w:rsid w:val="00AD2BF2"/>
    <w:rsid w:val="00AD4E90"/>
    <w:rsid w:val="00AD531C"/>
    <w:rsid w:val="00AD5422"/>
    <w:rsid w:val="00AD575E"/>
    <w:rsid w:val="00AE0C20"/>
    <w:rsid w:val="00AE4179"/>
    <w:rsid w:val="00AE4425"/>
    <w:rsid w:val="00AE4FBE"/>
    <w:rsid w:val="00AE650F"/>
    <w:rsid w:val="00AE6555"/>
    <w:rsid w:val="00AE732D"/>
    <w:rsid w:val="00AE7D16"/>
    <w:rsid w:val="00AF4CAA"/>
    <w:rsid w:val="00AF571A"/>
    <w:rsid w:val="00AF60A0"/>
    <w:rsid w:val="00AF67FC"/>
    <w:rsid w:val="00AF7DF5"/>
    <w:rsid w:val="00B001E7"/>
    <w:rsid w:val="00B006E5"/>
    <w:rsid w:val="00B024C2"/>
    <w:rsid w:val="00B0271B"/>
    <w:rsid w:val="00B04353"/>
    <w:rsid w:val="00B07700"/>
    <w:rsid w:val="00B13921"/>
    <w:rsid w:val="00B1528C"/>
    <w:rsid w:val="00B16ACD"/>
    <w:rsid w:val="00B16BEA"/>
    <w:rsid w:val="00B21487"/>
    <w:rsid w:val="00B22410"/>
    <w:rsid w:val="00B232D1"/>
    <w:rsid w:val="00B24194"/>
    <w:rsid w:val="00B24DB5"/>
    <w:rsid w:val="00B30F3E"/>
    <w:rsid w:val="00B31F9E"/>
    <w:rsid w:val="00B3268F"/>
    <w:rsid w:val="00B32C2C"/>
    <w:rsid w:val="00B33A1A"/>
    <w:rsid w:val="00B33E6C"/>
    <w:rsid w:val="00B371CC"/>
    <w:rsid w:val="00B40A17"/>
    <w:rsid w:val="00B41CD9"/>
    <w:rsid w:val="00B427E6"/>
    <w:rsid w:val="00B428A6"/>
    <w:rsid w:val="00B43E1F"/>
    <w:rsid w:val="00B45FBC"/>
    <w:rsid w:val="00B51A7D"/>
    <w:rsid w:val="00B535C2"/>
    <w:rsid w:val="00B55544"/>
    <w:rsid w:val="00B62B5D"/>
    <w:rsid w:val="00B62EBD"/>
    <w:rsid w:val="00B642FC"/>
    <w:rsid w:val="00B64D26"/>
    <w:rsid w:val="00B64FBB"/>
    <w:rsid w:val="00B70E22"/>
    <w:rsid w:val="00B72BE4"/>
    <w:rsid w:val="00B75960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10D0"/>
    <w:rsid w:val="00BA561A"/>
    <w:rsid w:val="00BA6864"/>
    <w:rsid w:val="00BB0DC6"/>
    <w:rsid w:val="00BB15E4"/>
    <w:rsid w:val="00BB1E19"/>
    <w:rsid w:val="00BB1F68"/>
    <w:rsid w:val="00BB21D1"/>
    <w:rsid w:val="00BB32F2"/>
    <w:rsid w:val="00BB3CF9"/>
    <w:rsid w:val="00BB4338"/>
    <w:rsid w:val="00BB4FBB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FA5"/>
    <w:rsid w:val="00BD34AA"/>
    <w:rsid w:val="00BD46C1"/>
    <w:rsid w:val="00BD6F0A"/>
    <w:rsid w:val="00BE0C44"/>
    <w:rsid w:val="00BE1B8B"/>
    <w:rsid w:val="00BE2A18"/>
    <w:rsid w:val="00BE2C01"/>
    <w:rsid w:val="00BE41EC"/>
    <w:rsid w:val="00BE446E"/>
    <w:rsid w:val="00BE56FB"/>
    <w:rsid w:val="00BF3DDE"/>
    <w:rsid w:val="00BF6589"/>
    <w:rsid w:val="00BF6F7F"/>
    <w:rsid w:val="00C00647"/>
    <w:rsid w:val="00C02764"/>
    <w:rsid w:val="00C0310D"/>
    <w:rsid w:val="00C04CEF"/>
    <w:rsid w:val="00C0662F"/>
    <w:rsid w:val="00C11442"/>
    <w:rsid w:val="00C11943"/>
    <w:rsid w:val="00C12E96"/>
    <w:rsid w:val="00C14763"/>
    <w:rsid w:val="00C151DD"/>
    <w:rsid w:val="00C16141"/>
    <w:rsid w:val="00C1646C"/>
    <w:rsid w:val="00C2363F"/>
    <w:rsid w:val="00C236C8"/>
    <w:rsid w:val="00C260B1"/>
    <w:rsid w:val="00C26E56"/>
    <w:rsid w:val="00C31406"/>
    <w:rsid w:val="00C331AD"/>
    <w:rsid w:val="00C33D12"/>
    <w:rsid w:val="00C3507F"/>
    <w:rsid w:val="00C37194"/>
    <w:rsid w:val="00C40637"/>
    <w:rsid w:val="00C40F6C"/>
    <w:rsid w:val="00C421FE"/>
    <w:rsid w:val="00C43D2D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67B06"/>
    <w:rsid w:val="00C72223"/>
    <w:rsid w:val="00C76417"/>
    <w:rsid w:val="00C7726F"/>
    <w:rsid w:val="00C81731"/>
    <w:rsid w:val="00C823DA"/>
    <w:rsid w:val="00C8259F"/>
    <w:rsid w:val="00C82746"/>
    <w:rsid w:val="00C8312F"/>
    <w:rsid w:val="00C84C47"/>
    <w:rsid w:val="00C855E0"/>
    <w:rsid w:val="00C85723"/>
    <w:rsid w:val="00C858A4"/>
    <w:rsid w:val="00C86AFA"/>
    <w:rsid w:val="00C910EE"/>
    <w:rsid w:val="00CA4C18"/>
    <w:rsid w:val="00CA6784"/>
    <w:rsid w:val="00CB18D0"/>
    <w:rsid w:val="00CB1C8A"/>
    <w:rsid w:val="00CB24F5"/>
    <w:rsid w:val="00CB2663"/>
    <w:rsid w:val="00CB3BBE"/>
    <w:rsid w:val="00CB59E9"/>
    <w:rsid w:val="00CC0D6A"/>
    <w:rsid w:val="00CC3831"/>
    <w:rsid w:val="00CC3C68"/>
    <w:rsid w:val="00CC3E3D"/>
    <w:rsid w:val="00CC519B"/>
    <w:rsid w:val="00CD12C1"/>
    <w:rsid w:val="00CD214E"/>
    <w:rsid w:val="00CD46FA"/>
    <w:rsid w:val="00CD5973"/>
    <w:rsid w:val="00CE0819"/>
    <w:rsid w:val="00CE2908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100"/>
    <w:rsid w:val="00D102D3"/>
    <w:rsid w:val="00D10E06"/>
    <w:rsid w:val="00D11D3A"/>
    <w:rsid w:val="00D15197"/>
    <w:rsid w:val="00D16820"/>
    <w:rsid w:val="00D169C8"/>
    <w:rsid w:val="00D1793F"/>
    <w:rsid w:val="00D22148"/>
    <w:rsid w:val="00D22AF5"/>
    <w:rsid w:val="00D235EA"/>
    <w:rsid w:val="00D247A9"/>
    <w:rsid w:val="00D32721"/>
    <w:rsid w:val="00D328DC"/>
    <w:rsid w:val="00D33387"/>
    <w:rsid w:val="00D402FB"/>
    <w:rsid w:val="00D40D8B"/>
    <w:rsid w:val="00D47D7A"/>
    <w:rsid w:val="00D50ABD"/>
    <w:rsid w:val="00D55290"/>
    <w:rsid w:val="00D55428"/>
    <w:rsid w:val="00D55AD7"/>
    <w:rsid w:val="00D57791"/>
    <w:rsid w:val="00D6046A"/>
    <w:rsid w:val="00D62870"/>
    <w:rsid w:val="00D62B79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83F"/>
    <w:rsid w:val="00D80E7D"/>
    <w:rsid w:val="00D81397"/>
    <w:rsid w:val="00D81D4B"/>
    <w:rsid w:val="00D848B9"/>
    <w:rsid w:val="00D855DF"/>
    <w:rsid w:val="00D8775E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713"/>
    <w:rsid w:val="00DC2C2E"/>
    <w:rsid w:val="00DC4AF0"/>
    <w:rsid w:val="00DC7886"/>
    <w:rsid w:val="00DD0CF2"/>
    <w:rsid w:val="00DD1867"/>
    <w:rsid w:val="00DE1554"/>
    <w:rsid w:val="00DE2901"/>
    <w:rsid w:val="00DE5349"/>
    <w:rsid w:val="00DE590F"/>
    <w:rsid w:val="00DE6140"/>
    <w:rsid w:val="00DE7DC1"/>
    <w:rsid w:val="00DF3F7E"/>
    <w:rsid w:val="00DF565F"/>
    <w:rsid w:val="00DF7648"/>
    <w:rsid w:val="00E00E29"/>
    <w:rsid w:val="00E02BAB"/>
    <w:rsid w:val="00E04CEB"/>
    <w:rsid w:val="00E060BC"/>
    <w:rsid w:val="00E1043B"/>
    <w:rsid w:val="00E11420"/>
    <w:rsid w:val="00E1223F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47FC2"/>
    <w:rsid w:val="00E51CF3"/>
    <w:rsid w:val="00E51E17"/>
    <w:rsid w:val="00E520B1"/>
    <w:rsid w:val="00E52DAB"/>
    <w:rsid w:val="00E539B0"/>
    <w:rsid w:val="00E55994"/>
    <w:rsid w:val="00E60606"/>
    <w:rsid w:val="00E60C66"/>
    <w:rsid w:val="00E6164D"/>
    <w:rsid w:val="00E618C9"/>
    <w:rsid w:val="00E6245F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A24"/>
    <w:rsid w:val="00E75DDA"/>
    <w:rsid w:val="00E773E8"/>
    <w:rsid w:val="00E83ADD"/>
    <w:rsid w:val="00E84F38"/>
    <w:rsid w:val="00E85623"/>
    <w:rsid w:val="00E87441"/>
    <w:rsid w:val="00E90CB1"/>
    <w:rsid w:val="00E91FAE"/>
    <w:rsid w:val="00E96E3F"/>
    <w:rsid w:val="00EA270C"/>
    <w:rsid w:val="00EA4974"/>
    <w:rsid w:val="00EA532E"/>
    <w:rsid w:val="00EA71EA"/>
    <w:rsid w:val="00EB06D9"/>
    <w:rsid w:val="00EB0C6C"/>
    <w:rsid w:val="00EB1743"/>
    <w:rsid w:val="00EB192B"/>
    <w:rsid w:val="00EB19ED"/>
    <w:rsid w:val="00EB1CAB"/>
    <w:rsid w:val="00EC0F5A"/>
    <w:rsid w:val="00EC4265"/>
    <w:rsid w:val="00EC4CEB"/>
    <w:rsid w:val="00EC659E"/>
    <w:rsid w:val="00EC7423"/>
    <w:rsid w:val="00ED2072"/>
    <w:rsid w:val="00ED2AE0"/>
    <w:rsid w:val="00ED4E4F"/>
    <w:rsid w:val="00ED5553"/>
    <w:rsid w:val="00ED5E36"/>
    <w:rsid w:val="00ED6961"/>
    <w:rsid w:val="00EF0B96"/>
    <w:rsid w:val="00EF3486"/>
    <w:rsid w:val="00EF47AF"/>
    <w:rsid w:val="00EF5265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938"/>
    <w:rsid w:val="00F2424E"/>
    <w:rsid w:val="00F2668F"/>
    <w:rsid w:val="00F2742F"/>
    <w:rsid w:val="00F2753B"/>
    <w:rsid w:val="00F320F2"/>
    <w:rsid w:val="00F33F8B"/>
    <w:rsid w:val="00F340B2"/>
    <w:rsid w:val="00F3569E"/>
    <w:rsid w:val="00F3722D"/>
    <w:rsid w:val="00F414ED"/>
    <w:rsid w:val="00F429E1"/>
    <w:rsid w:val="00F43390"/>
    <w:rsid w:val="00F443B2"/>
    <w:rsid w:val="00F458D8"/>
    <w:rsid w:val="00F50237"/>
    <w:rsid w:val="00F516EB"/>
    <w:rsid w:val="00F53596"/>
    <w:rsid w:val="00F55BA8"/>
    <w:rsid w:val="00F55DB1"/>
    <w:rsid w:val="00F5642F"/>
    <w:rsid w:val="00F56ACA"/>
    <w:rsid w:val="00F57465"/>
    <w:rsid w:val="00F600FE"/>
    <w:rsid w:val="00F62E4D"/>
    <w:rsid w:val="00F64673"/>
    <w:rsid w:val="00F65AF6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2ED"/>
    <w:rsid w:val="00F87802"/>
    <w:rsid w:val="00F92C0A"/>
    <w:rsid w:val="00F9415B"/>
    <w:rsid w:val="00FA13C2"/>
    <w:rsid w:val="00FA7F91"/>
    <w:rsid w:val="00FA7FE6"/>
    <w:rsid w:val="00FB121C"/>
    <w:rsid w:val="00FB1CDD"/>
    <w:rsid w:val="00FB1FBF"/>
    <w:rsid w:val="00FB2C2F"/>
    <w:rsid w:val="00FB305C"/>
    <w:rsid w:val="00FB4514"/>
    <w:rsid w:val="00FB64E4"/>
    <w:rsid w:val="00FC2E3D"/>
    <w:rsid w:val="00FC3BDE"/>
    <w:rsid w:val="00FC4680"/>
    <w:rsid w:val="00FC4E79"/>
    <w:rsid w:val="00FD1DBE"/>
    <w:rsid w:val="00FD25A7"/>
    <w:rsid w:val="00FD27B6"/>
    <w:rsid w:val="00FD3689"/>
    <w:rsid w:val="00FD3716"/>
    <w:rsid w:val="00FD42A3"/>
    <w:rsid w:val="00FD7468"/>
    <w:rsid w:val="00FD7CE0"/>
    <w:rsid w:val="00FD7DF2"/>
    <w:rsid w:val="00FE0B3B"/>
    <w:rsid w:val="00FE1BE2"/>
    <w:rsid w:val="00FE23EA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99A3B"/>
  <w15:docId w15:val="{75865656-D8DE-4811-9B76-205F99FD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71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E23EA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304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14</Pages>
  <Words>4303</Words>
  <Characters>25744</Characters>
  <Application>Microsoft Office Word</Application>
  <DocSecurity>0</DocSecurity>
  <Lines>214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Kołodziejek Tomasz</dc:creator>
  <cp:lastModifiedBy>Binkowska Joanna</cp:lastModifiedBy>
  <cp:revision>2</cp:revision>
  <cp:lastPrinted>2025-03-28T07:50:00Z</cp:lastPrinted>
  <dcterms:created xsi:type="dcterms:W3CDTF">2025-07-07T07:58:00Z</dcterms:created>
  <dcterms:modified xsi:type="dcterms:W3CDTF">2025-07-07T07:58:00Z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