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BB5F" w14:textId="77777777" w:rsidR="009F180A" w:rsidRPr="009F180A" w:rsidRDefault="009F180A" w:rsidP="00D66ADA">
      <w:pPr>
        <w:pStyle w:val="OZNPROJEKTUwskazaniedatylubwersjiprojektu"/>
      </w:pPr>
      <w:r w:rsidRPr="00177B0B">
        <w:t>Projekt</w:t>
      </w:r>
    </w:p>
    <w:p w14:paraId="36DA2F3A" w14:textId="77777777" w:rsidR="009F180A" w:rsidRPr="00177B0B" w:rsidRDefault="009F180A" w:rsidP="00D66ADA">
      <w:pPr>
        <w:pStyle w:val="OZNRODZAKTUtznustawalubrozporzdzenieiorganwydajcy"/>
      </w:pPr>
      <w:r w:rsidRPr="00177B0B">
        <w:t>USTAWA</w:t>
      </w:r>
    </w:p>
    <w:p w14:paraId="6B5284F5" w14:textId="345C02BA" w:rsidR="009F180A" w:rsidRPr="00177B0B" w:rsidRDefault="009F180A" w:rsidP="00D66ADA">
      <w:pPr>
        <w:pStyle w:val="DATAAKTUdatauchwalenialubwydaniaaktu"/>
      </w:pPr>
      <w:r w:rsidRPr="00177B0B">
        <w:t>z dnia</w:t>
      </w:r>
    </w:p>
    <w:p w14:paraId="0486D04E" w14:textId="0B887B28" w:rsidR="009F180A" w:rsidRPr="00F80F14" w:rsidRDefault="009F180A" w:rsidP="00D66ADA">
      <w:pPr>
        <w:pStyle w:val="TYTUAKTUprzedmiotregulacjiustawylubrozporzdzenia"/>
      </w:pPr>
      <w:r w:rsidRPr="009F180A">
        <w:t xml:space="preserve">o ratyfikacji </w:t>
      </w:r>
      <w:r w:rsidRPr="00F80F14">
        <w:t xml:space="preserve">Umowy o Międzynarodowej Korporacji Finansowej, </w:t>
      </w:r>
      <w:r w:rsidRPr="009F180A">
        <w:t xml:space="preserve">sporządzonej </w:t>
      </w:r>
      <w:r w:rsidRPr="00F80F14">
        <w:t>w</w:t>
      </w:r>
      <w:r w:rsidR="000E2510">
        <w:t> </w:t>
      </w:r>
      <w:r w:rsidRPr="00F80F14">
        <w:t>Waszyngtonie dnia 20 lipca 1956 r.</w:t>
      </w:r>
    </w:p>
    <w:p w14:paraId="69E1A7EF" w14:textId="0AA98D58" w:rsidR="009F180A" w:rsidRPr="00326F37" w:rsidRDefault="009F180A" w:rsidP="00D66ADA">
      <w:pPr>
        <w:pStyle w:val="ARTartustawynprozporzdzenia"/>
      </w:pPr>
      <w:r w:rsidRPr="00D66ADA">
        <w:rPr>
          <w:rStyle w:val="Ppogrubienie"/>
        </w:rPr>
        <w:t>Art.</w:t>
      </w:r>
      <w:r w:rsidR="00464D22">
        <w:rPr>
          <w:rStyle w:val="Ppogrubienie"/>
        </w:rPr>
        <w:t> </w:t>
      </w:r>
      <w:r w:rsidRPr="00D66ADA">
        <w:rPr>
          <w:rStyle w:val="Ppogrubienie"/>
        </w:rPr>
        <w:t>1.</w:t>
      </w:r>
      <w:r w:rsidR="00464D22">
        <w:t> </w:t>
      </w:r>
      <w:r w:rsidRPr="00177B0B">
        <w:t xml:space="preserve">Wyraża się zgodę na dokonanie przez Prezydenta Rzeczypospolitej Polskiej ratyfikacji </w:t>
      </w:r>
      <w:r w:rsidRPr="009F180A">
        <w:t xml:space="preserve">Umowy o Międzynarodowej Korporacji Finansowej, sporządzonej </w:t>
      </w:r>
      <w:r w:rsidRPr="00326F37">
        <w:t>w Waszyngtonie dnia 20 lipca</w:t>
      </w:r>
      <w:r>
        <w:t xml:space="preserve"> </w:t>
      </w:r>
      <w:r w:rsidRPr="00326F37">
        <w:t>1956 r.</w:t>
      </w:r>
    </w:p>
    <w:p w14:paraId="5FDBC8E8" w14:textId="7B03EBFA" w:rsidR="00261A16" w:rsidRPr="005F4014" w:rsidRDefault="009F180A" w:rsidP="00D66ADA">
      <w:pPr>
        <w:pStyle w:val="ARTartustawynprozporzdzenia"/>
      </w:pPr>
      <w:r w:rsidRPr="00D66ADA">
        <w:rPr>
          <w:rStyle w:val="Ppogrubienie"/>
        </w:rPr>
        <w:t>Art.</w:t>
      </w:r>
      <w:r w:rsidR="00464D22">
        <w:rPr>
          <w:rStyle w:val="Ppogrubienie"/>
        </w:rPr>
        <w:t> </w:t>
      </w:r>
      <w:r w:rsidRPr="00D66ADA">
        <w:rPr>
          <w:rStyle w:val="Ppogrubienie"/>
        </w:rPr>
        <w:t>2.</w:t>
      </w:r>
      <w:r w:rsidR="00464D22">
        <w:t> </w:t>
      </w:r>
      <w:r w:rsidRPr="00177B0B">
        <w:t>Ustawa wchodzi w życie po upływie 14 dni od dnia ogłoszenia.</w:t>
      </w:r>
    </w:p>
    <w:sectPr w:rsidR="00261A16" w:rsidRPr="005F4014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5217A" w14:textId="77777777" w:rsidR="00C66CC2" w:rsidRDefault="00C66CC2">
      <w:r>
        <w:separator/>
      </w:r>
    </w:p>
  </w:endnote>
  <w:endnote w:type="continuationSeparator" w:id="0">
    <w:p w14:paraId="0E56BA16" w14:textId="77777777" w:rsidR="00C66CC2" w:rsidRDefault="00C6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9FB4B" w14:textId="77777777" w:rsidR="00C66CC2" w:rsidRDefault="00C66CC2">
      <w:r>
        <w:separator/>
      </w:r>
    </w:p>
  </w:footnote>
  <w:footnote w:type="continuationSeparator" w:id="0">
    <w:p w14:paraId="12E0A588" w14:textId="77777777" w:rsidR="00C66CC2" w:rsidRDefault="00C6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54C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3633861">
    <w:abstractNumId w:val="23"/>
  </w:num>
  <w:num w:numId="2" w16cid:durableId="128861035">
    <w:abstractNumId w:val="23"/>
  </w:num>
  <w:num w:numId="3" w16cid:durableId="598025393">
    <w:abstractNumId w:val="18"/>
  </w:num>
  <w:num w:numId="4" w16cid:durableId="864365518">
    <w:abstractNumId w:val="18"/>
  </w:num>
  <w:num w:numId="5" w16cid:durableId="1546523533">
    <w:abstractNumId w:val="35"/>
  </w:num>
  <w:num w:numId="6" w16cid:durableId="431555400">
    <w:abstractNumId w:val="31"/>
  </w:num>
  <w:num w:numId="7" w16cid:durableId="371003613">
    <w:abstractNumId w:val="35"/>
  </w:num>
  <w:num w:numId="8" w16cid:durableId="1799446061">
    <w:abstractNumId w:val="31"/>
  </w:num>
  <w:num w:numId="9" w16cid:durableId="611978494">
    <w:abstractNumId w:val="35"/>
  </w:num>
  <w:num w:numId="10" w16cid:durableId="440303328">
    <w:abstractNumId w:val="31"/>
  </w:num>
  <w:num w:numId="11" w16cid:durableId="1624800601">
    <w:abstractNumId w:val="14"/>
  </w:num>
  <w:num w:numId="12" w16cid:durableId="481166638">
    <w:abstractNumId w:val="10"/>
  </w:num>
  <w:num w:numId="13" w16cid:durableId="380060244">
    <w:abstractNumId w:val="15"/>
  </w:num>
  <w:num w:numId="14" w16cid:durableId="338702701">
    <w:abstractNumId w:val="26"/>
  </w:num>
  <w:num w:numId="15" w16cid:durableId="1797488191">
    <w:abstractNumId w:val="14"/>
  </w:num>
  <w:num w:numId="16" w16cid:durableId="1985503336">
    <w:abstractNumId w:val="16"/>
  </w:num>
  <w:num w:numId="17" w16cid:durableId="1243105754">
    <w:abstractNumId w:val="8"/>
  </w:num>
  <w:num w:numId="18" w16cid:durableId="2083020991">
    <w:abstractNumId w:val="3"/>
  </w:num>
  <w:num w:numId="19" w16cid:durableId="1884563707">
    <w:abstractNumId w:val="2"/>
  </w:num>
  <w:num w:numId="20" w16cid:durableId="1802259554">
    <w:abstractNumId w:val="1"/>
  </w:num>
  <w:num w:numId="21" w16cid:durableId="2142646520">
    <w:abstractNumId w:val="0"/>
  </w:num>
  <w:num w:numId="22" w16cid:durableId="1277979948">
    <w:abstractNumId w:val="9"/>
  </w:num>
  <w:num w:numId="23" w16cid:durableId="1521777994">
    <w:abstractNumId w:val="7"/>
  </w:num>
  <w:num w:numId="24" w16cid:durableId="1647010908">
    <w:abstractNumId w:val="6"/>
  </w:num>
  <w:num w:numId="25" w16cid:durableId="1825508659">
    <w:abstractNumId w:val="5"/>
  </w:num>
  <w:num w:numId="26" w16cid:durableId="880360665">
    <w:abstractNumId w:val="4"/>
  </w:num>
  <w:num w:numId="27" w16cid:durableId="1467166667">
    <w:abstractNumId w:val="33"/>
  </w:num>
  <w:num w:numId="28" w16cid:durableId="861673033">
    <w:abstractNumId w:val="25"/>
  </w:num>
  <w:num w:numId="29" w16cid:durableId="929653858">
    <w:abstractNumId w:val="36"/>
  </w:num>
  <w:num w:numId="30" w16cid:durableId="1484736615">
    <w:abstractNumId w:val="32"/>
  </w:num>
  <w:num w:numId="31" w16cid:durableId="1835564079">
    <w:abstractNumId w:val="19"/>
  </w:num>
  <w:num w:numId="32" w16cid:durableId="1792900552">
    <w:abstractNumId w:val="11"/>
  </w:num>
  <w:num w:numId="33" w16cid:durableId="527910153">
    <w:abstractNumId w:val="30"/>
  </w:num>
  <w:num w:numId="34" w16cid:durableId="1493636982">
    <w:abstractNumId w:val="20"/>
  </w:num>
  <w:num w:numId="35" w16cid:durableId="743723228">
    <w:abstractNumId w:val="17"/>
  </w:num>
  <w:num w:numId="36" w16cid:durableId="1780025274">
    <w:abstractNumId w:val="22"/>
  </w:num>
  <w:num w:numId="37" w16cid:durableId="952173796">
    <w:abstractNumId w:val="27"/>
  </w:num>
  <w:num w:numId="38" w16cid:durableId="2145930754">
    <w:abstractNumId w:val="24"/>
  </w:num>
  <w:num w:numId="39" w16cid:durableId="744452569">
    <w:abstractNumId w:val="13"/>
  </w:num>
  <w:num w:numId="40" w16cid:durableId="1393849705">
    <w:abstractNumId w:val="29"/>
  </w:num>
  <w:num w:numId="41" w16cid:durableId="1354192043">
    <w:abstractNumId w:val="28"/>
  </w:num>
  <w:num w:numId="42" w16cid:durableId="63725610">
    <w:abstractNumId w:val="21"/>
  </w:num>
  <w:num w:numId="43" w16cid:durableId="1965501470">
    <w:abstractNumId w:val="34"/>
  </w:num>
  <w:num w:numId="44" w16cid:durableId="12299241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0A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6791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10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8D1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5AB8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5CFC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50F1"/>
    <w:rsid w:val="00417B22"/>
    <w:rsid w:val="00421085"/>
    <w:rsid w:val="0042465E"/>
    <w:rsid w:val="00424DF7"/>
    <w:rsid w:val="00432B76"/>
    <w:rsid w:val="00433433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4D22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2CF8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380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3F9C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92F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80A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242E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6CC2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510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6ADA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3315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F1246"/>
  <w15:docId w15:val="{9837AAEC-0E21-44E2-9C21-D7A71795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uiPriority="0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464D2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ry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2EC8C5-77D9-4414-A607-04D7532D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57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Ćwiek Katarzyna</dc:creator>
  <cp:lastModifiedBy>Wójcik Aleksandra</cp:lastModifiedBy>
  <cp:revision>3</cp:revision>
  <cp:lastPrinted>2012-04-23T06:39:00Z</cp:lastPrinted>
  <dcterms:created xsi:type="dcterms:W3CDTF">2025-07-07T09:46:00Z</dcterms:created>
  <dcterms:modified xsi:type="dcterms:W3CDTF">2025-07-07T09:55:00Z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