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1240" w14:textId="42EA02AC" w:rsidR="0030643E" w:rsidRPr="0030643E" w:rsidRDefault="0030643E" w:rsidP="007F7312">
      <w:pPr>
        <w:pStyle w:val="OZNPROJEKTUwskazaniedatylubwersjiprojektu"/>
      </w:pPr>
      <w:r w:rsidRPr="0030643E">
        <w:t>Projekt</w:t>
      </w:r>
    </w:p>
    <w:p w14:paraId="7F9DD3F9" w14:textId="77777777" w:rsidR="0030643E" w:rsidRPr="0030643E" w:rsidRDefault="0030643E" w:rsidP="0030643E">
      <w:pPr>
        <w:pStyle w:val="OZNRODZAKTUtznustawalubrozporzdzenieiorganwydajcy"/>
      </w:pPr>
      <w:r w:rsidRPr="0030643E">
        <w:t>USTAWA</w:t>
      </w:r>
    </w:p>
    <w:p w14:paraId="64D9F689" w14:textId="2675584D" w:rsidR="0030643E" w:rsidRPr="0030643E" w:rsidRDefault="0030643E" w:rsidP="0030643E">
      <w:pPr>
        <w:pStyle w:val="DATAAKTUdatauchwalenialubwydaniaaktu"/>
      </w:pPr>
      <w:r w:rsidRPr="0030643E">
        <w:t xml:space="preserve">z dnia </w:t>
      </w:r>
    </w:p>
    <w:p w14:paraId="18D3D916" w14:textId="77777777" w:rsidR="0030643E" w:rsidRPr="0030643E" w:rsidRDefault="0030643E" w:rsidP="00031178">
      <w:pPr>
        <w:pStyle w:val="TYTUAKTUprzedmiotregulacjiustawylubrozporzdzenia"/>
        <w:rPr>
          <w:rStyle w:val="IGindeksgrny"/>
        </w:rPr>
      </w:pPr>
      <w:r w:rsidRPr="0030643E">
        <w:t>o zmianie ustawy o pomocy obywatelom Ukrainy w związku z konfliktem zbrojnym na terytorium tego państwa oraz niektórych innych ustaw</w:t>
      </w:r>
      <w:r w:rsidRPr="00A76B09">
        <w:rPr>
          <w:rStyle w:val="IGPindeksgrnyipogrubienie"/>
        </w:rPr>
        <w:footnoteReference w:id="1"/>
      </w:r>
      <w:r w:rsidRPr="00A76B09">
        <w:rPr>
          <w:rStyle w:val="IGPindeksgrnyipogrubienie"/>
        </w:rPr>
        <w:t>)</w:t>
      </w:r>
    </w:p>
    <w:p w14:paraId="123BE960" w14:textId="77777777" w:rsidR="0030643E" w:rsidRPr="003B6768" w:rsidRDefault="0030643E">
      <w:pPr>
        <w:pStyle w:val="ARTartustawynprozporzdzenia"/>
      </w:pPr>
      <w:r w:rsidRPr="003B6768">
        <w:rPr>
          <w:rStyle w:val="Ppogrubienie"/>
        </w:rPr>
        <w:t>Art. 1.</w:t>
      </w:r>
      <w:r w:rsidRPr="003B6768">
        <w:t> W ustawie z dnia 12 marca 2022 r. o pomocy obywatelom Ukrainy w związku z konfliktem zbrojnym na terytorium tego państwa (</w:t>
      </w:r>
      <w:r w:rsidR="001425DD">
        <w:t>Dz. U.</w:t>
      </w:r>
      <w:r w:rsidRPr="003B6768">
        <w:t xml:space="preserve"> z 2025 r.</w:t>
      </w:r>
      <w:r w:rsidR="001425DD">
        <w:t xml:space="preserve"> poz. </w:t>
      </w:r>
      <w:r w:rsidRPr="003B6768">
        <w:t>337</w:t>
      </w:r>
      <w:r w:rsidR="00A03AB5">
        <w:t>, 62</w:t>
      </w:r>
      <w:r w:rsidR="001425DD">
        <w:t>0 i </w:t>
      </w:r>
      <w:r w:rsidR="00A03AB5">
        <w:t>621</w:t>
      </w:r>
      <w:r w:rsidRPr="003B6768">
        <w:t>) wprowadza się następujące zmiany:</w:t>
      </w:r>
    </w:p>
    <w:p w14:paraId="1F74CD30" w14:textId="416F0796" w:rsidR="0030643E" w:rsidRPr="0030643E" w:rsidRDefault="003B6768" w:rsidP="0017296D">
      <w:pPr>
        <w:pStyle w:val="PKTpunkt"/>
      </w:pPr>
      <w:r>
        <w:t>1)</w:t>
      </w:r>
      <w:r>
        <w:tab/>
      </w:r>
      <w:r w:rsidR="0030643E" w:rsidRPr="0030643E">
        <w:t>użyte</w:t>
      </w:r>
      <w:r w:rsidR="001425DD" w:rsidRPr="0030643E">
        <w:t xml:space="preserve"> w</w:t>
      </w:r>
      <w:r w:rsidR="001425DD">
        <w:t> art. </w:t>
      </w:r>
      <w:r w:rsidR="001425DD" w:rsidRPr="0030643E">
        <w:t>2</w:t>
      </w:r>
      <w:r w:rsidR="001425DD">
        <w:t xml:space="preserve"> ust. </w:t>
      </w:r>
      <w:r w:rsidR="001425DD" w:rsidRPr="0030643E">
        <w:t>1</w:t>
      </w:r>
      <w:r w:rsidR="001425DD">
        <w:t xml:space="preserve"> w </w:t>
      </w:r>
      <w:r w:rsidR="0030643E" w:rsidRPr="0030643E">
        <w:t>zdaniu pierwszym,</w:t>
      </w:r>
      <w:r w:rsidR="001425DD" w:rsidRPr="0030643E">
        <w:t xml:space="preserve"> w</w:t>
      </w:r>
      <w:r w:rsidR="001425DD">
        <w:t> art. </w:t>
      </w:r>
      <w:r w:rsidR="001425DD" w:rsidRPr="0030643E">
        <w:t>2</w:t>
      </w:r>
      <w:r w:rsidR="001425DD">
        <w:t xml:space="preserve"> w ust. </w:t>
      </w:r>
      <w:r w:rsidR="001425DD" w:rsidRPr="0030643E">
        <w:t>2</w:t>
      </w:r>
      <w:r w:rsidR="001425DD">
        <w:t xml:space="preserve"> w </w:t>
      </w:r>
      <w:r w:rsidR="0030643E" w:rsidRPr="0030643E">
        <w:t>zdaniu pierwszym,</w:t>
      </w:r>
      <w:r w:rsidR="001425DD" w:rsidRPr="0030643E">
        <w:t xml:space="preserve"> w</w:t>
      </w:r>
      <w:r w:rsidR="001425DD">
        <w:t> art. </w:t>
      </w:r>
      <w:r w:rsidR="001425DD" w:rsidRPr="0030643E">
        <w:t>4</w:t>
      </w:r>
      <w:r w:rsidR="001425DD">
        <w:t xml:space="preserve"> w ust. </w:t>
      </w:r>
      <w:r w:rsidR="0030643E" w:rsidRPr="0030643E">
        <w:t>20a</w:t>
      </w:r>
      <w:r w:rsidR="00117DC0" w:rsidRPr="0030643E">
        <w:t xml:space="preserve"> w</w:t>
      </w:r>
      <w:r w:rsidR="00117DC0">
        <w:t> </w:t>
      </w:r>
      <w:r w:rsidR="0030643E" w:rsidRPr="0030643E">
        <w:t>zdaniu pierwszym,</w:t>
      </w:r>
      <w:r w:rsidR="001425DD" w:rsidRPr="0030643E">
        <w:t xml:space="preserve"> w</w:t>
      </w:r>
      <w:r w:rsidR="001425DD">
        <w:t> art. </w:t>
      </w:r>
      <w:r w:rsidR="0030643E" w:rsidRPr="0030643E">
        <w:t>12a</w:t>
      </w:r>
      <w:r w:rsidR="001425DD" w:rsidRPr="0030643E">
        <w:t xml:space="preserve"> w</w:t>
      </w:r>
      <w:r w:rsidR="001425DD">
        <w:t> ust. </w:t>
      </w:r>
      <w:r w:rsidR="00117DC0" w:rsidRPr="0030643E">
        <w:t>1</w:t>
      </w:r>
      <w:r w:rsidR="00117DC0">
        <w:t> </w:t>
      </w:r>
      <w:r w:rsidR="0030643E" w:rsidRPr="0030643E">
        <w:t>we wprowadzeniu do wyliczenia,</w:t>
      </w:r>
      <w:r w:rsidR="001425DD" w:rsidRPr="0030643E">
        <w:t xml:space="preserve"> w</w:t>
      </w:r>
      <w:r w:rsidR="001425DD">
        <w:t> art. </w:t>
      </w:r>
      <w:r w:rsidR="0030643E" w:rsidRPr="0030643E">
        <w:t>4</w:t>
      </w:r>
      <w:r w:rsidR="001425DD" w:rsidRPr="0030643E">
        <w:t>2</w:t>
      </w:r>
      <w:r w:rsidR="001425DD">
        <w:t xml:space="preserve"> w ust. </w:t>
      </w:r>
      <w:r w:rsidR="0030643E" w:rsidRPr="0030643E">
        <w:t>3a w zdaniu pierwszym,</w:t>
      </w:r>
      <w:r w:rsidR="001425DD" w:rsidRPr="0030643E">
        <w:t xml:space="preserve"> w</w:t>
      </w:r>
      <w:r w:rsidR="001425DD">
        <w:t> ust. </w:t>
      </w:r>
      <w:r w:rsidR="0030643E" w:rsidRPr="0030643E">
        <w:t>5a,</w:t>
      </w:r>
      <w:r w:rsidR="001425DD" w:rsidRPr="0030643E">
        <w:t xml:space="preserve"> w</w:t>
      </w:r>
      <w:r w:rsidR="001425DD">
        <w:t> ust. </w:t>
      </w:r>
      <w:r w:rsidR="001425DD" w:rsidRPr="0030643E">
        <w:t>6</w:t>
      </w:r>
      <w:r w:rsidR="001425DD">
        <w:t xml:space="preserve"> w </w:t>
      </w:r>
      <w:r w:rsidR="0030643E" w:rsidRPr="0030643E">
        <w:t>zdaniu pierwszym,</w:t>
      </w:r>
      <w:r w:rsidR="001425DD" w:rsidRPr="0030643E">
        <w:t xml:space="preserve"> w</w:t>
      </w:r>
      <w:r w:rsidR="001425DD">
        <w:t> ust. </w:t>
      </w:r>
      <w:r w:rsidR="001425DD" w:rsidRPr="0030643E">
        <w:t>7</w:t>
      </w:r>
      <w:r w:rsidR="001425DD">
        <w:t xml:space="preserve"> w </w:t>
      </w:r>
      <w:r w:rsidR="0030643E" w:rsidRPr="0030643E">
        <w:t>zdaniu pierwszym,</w:t>
      </w:r>
      <w:r w:rsidR="001425DD" w:rsidRPr="0030643E">
        <w:t xml:space="preserve"> w</w:t>
      </w:r>
      <w:r w:rsidR="001425DD">
        <w:t> ust. </w:t>
      </w:r>
      <w:r w:rsidR="001425DD" w:rsidRPr="0030643E">
        <w:t>8</w:t>
      </w:r>
      <w:r w:rsidR="001425DD">
        <w:t xml:space="preserve"> w </w:t>
      </w:r>
      <w:r w:rsidR="0030643E" w:rsidRPr="0030643E">
        <w:t>części wspólnej,</w:t>
      </w:r>
      <w:r w:rsidR="001425DD" w:rsidRPr="0030643E">
        <w:t xml:space="preserve"> w</w:t>
      </w:r>
      <w:r w:rsidR="001425DD">
        <w:t> ust. </w:t>
      </w:r>
      <w:r w:rsidR="0030643E" w:rsidRPr="0030643E">
        <w:t>1</w:t>
      </w:r>
      <w:r w:rsidR="001425DD" w:rsidRPr="0030643E">
        <w:t>1</w:t>
      </w:r>
      <w:r w:rsidR="001425DD">
        <w:t xml:space="preserve"> w</w:t>
      </w:r>
      <w:r w:rsidR="009F6186">
        <w:t xml:space="preserve"> </w:t>
      </w:r>
      <w:r w:rsidR="0030643E" w:rsidRPr="0030643E">
        <w:t>części wspólnej i</w:t>
      </w:r>
      <w:r w:rsidR="001425DD" w:rsidRPr="0030643E">
        <w:t> w</w:t>
      </w:r>
      <w:r w:rsidR="001425DD">
        <w:t> ust. </w:t>
      </w:r>
      <w:r w:rsidR="0030643E" w:rsidRPr="0030643E">
        <w:t>12a,</w:t>
      </w:r>
      <w:r w:rsidR="001425DD" w:rsidRPr="0030643E">
        <w:t xml:space="preserve"> w</w:t>
      </w:r>
      <w:r w:rsidR="001425DD">
        <w:t> art. </w:t>
      </w:r>
      <w:r w:rsidR="0030643E" w:rsidRPr="0030643E">
        <w:t>42a</w:t>
      </w:r>
      <w:r w:rsidR="001425DD" w:rsidRPr="0030643E">
        <w:t xml:space="preserve"> w</w:t>
      </w:r>
      <w:r w:rsidR="001425DD">
        <w:t> ust. </w:t>
      </w:r>
      <w:r w:rsidR="001425DD" w:rsidRPr="0030643E">
        <w:t>1</w:t>
      </w:r>
      <w:r w:rsidR="001425DD">
        <w:t xml:space="preserve"> w </w:t>
      </w:r>
      <w:r w:rsidR="0030643E" w:rsidRPr="0030643E">
        <w:t>zdaniu pierwszym,</w:t>
      </w:r>
      <w:r w:rsidR="001425DD" w:rsidRPr="0030643E">
        <w:t xml:space="preserve"> w</w:t>
      </w:r>
      <w:r w:rsidR="001425DD">
        <w:t> art. </w:t>
      </w:r>
      <w:r w:rsidR="0030643E" w:rsidRPr="0030643E">
        <w:t>42b,</w:t>
      </w:r>
      <w:r w:rsidR="001425DD" w:rsidRPr="0030643E">
        <w:t xml:space="preserve"> w</w:t>
      </w:r>
      <w:r w:rsidR="001425DD">
        <w:t> art. </w:t>
      </w:r>
      <w:r w:rsidR="0030643E" w:rsidRPr="0030643E">
        <w:t>50a,</w:t>
      </w:r>
      <w:r w:rsidR="001425DD" w:rsidRPr="0030643E">
        <w:t xml:space="preserve"> w</w:t>
      </w:r>
      <w:r w:rsidR="001425DD">
        <w:t> art. </w:t>
      </w:r>
      <w:r w:rsidR="0030643E" w:rsidRPr="0030643E">
        <w:t>55b</w:t>
      </w:r>
      <w:r w:rsidR="001425DD">
        <w:t xml:space="preserve"> w ust. </w:t>
      </w:r>
      <w:r w:rsidR="00F7778B">
        <w:t>1</w:t>
      </w:r>
      <w:r w:rsidR="007A6D36">
        <w:t xml:space="preserve"> </w:t>
      </w:r>
      <w:r w:rsidR="00117DC0">
        <w:t>oraz</w:t>
      </w:r>
      <w:r w:rsidR="001425DD" w:rsidRPr="0030643E">
        <w:t xml:space="preserve"> w</w:t>
      </w:r>
      <w:r w:rsidR="001425DD">
        <w:t> art. </w:t>
      </w:r>
      <w:r w:rsidR="0030643E" w:rsidRPr="0030643E">
        <w:t>100d</w:t>
      </w:r>
      <w:r w:rsidR="001425DD" w:rsidRPr="0030643E">
        <w:t xml:space="preserve"> w</w:t>
      </w:r>
      <w:r w:rsidR="001425DD">
        <w:t> ust. </w:t>
      </w:r>
      <w:r w:rsidR="0030643E" w:rsidRPr="0030643E">
        <w:t>1 we wprowadzeniu</w:t>
      </w:r>
      <w:r w:rsidR="00117DC0" w:rsidRPr="0030643E">
        <w:t xml:space="preserve"> </w:t>
      </w:r>
      <w:r w:rsidR="005878FB">
        <w:t>d</w:t>
      </w:r>
      <w:r w:rsidR="00117DC0" w:rsidRPr="0030643E">
        <w:t>o</w:t>
      </w:r>
      <w:r w:rsidR="00117DC0">
        <w:t> </w:t>
      </w:r>
      <w:r w:rsidR="0030643E" w:rsidRPr="0030643E">
        <w:t xml:space="preserve">wyliczenia wyrazy „do dnia 30 września 2025 r.” zastępuje się wyrazami „do dnia </w:t>
      </w:r>
      <w:r w:rsidR="00117DC0" w:rsidRPr="0030643E">
        <w:t>4</w:t>
      </w:r>
      <w:r w:rsidR="00117DC0">
        <w:t> </w:t>
      </w:r>
      <w:r w:rsidR="0030643E" w:rsidRPr="0030643E">
        <w:t>marca 202</w:t>
      </w:r>
      <w:r w:rsidR="00117DC0" w:rsidRPr="0030643E">
        <w:t>6</w:t>
      </w:r>
      <w:r w:rsidR="00117DC0">
        <w:t> </w:t>
      </w:r>
      <w:r w:rsidR="0030643E" w:rsidRPr="0030643E">
        <w:t>r.”;</w:t>
      </w:r>
    </w:p>
    <w:p w14:paraId="5EF05E96" w14:textId="77777777" w:rsidR="0030643E" w:rsidRPr="0030643E" w:rsidRDefault="003B6768" w:rsidP="0017296D">
      <w:pPr>
        <w:pStyle w:val="PKTpunkt"/>
      </w:pPr>
      <w:r>
        <w:t>2)</w:t>
      </w:r>
      <w:r>
        <w:tab/>
      </w:r>
      <w:r w:rsidR="0030643E" w:rsidRPr="0030643E">
        <w:t>w</w:t>
      </w:r>
      <w:r w:rsidR="001425DD">
        <w:t xml:space="preserve"> art. </w:t>
      </w:r>
      <w:r w:rsidR="0030643E" w:rsidRPr="0030643E">
        <w:t>2:</w:t>
      </w:r>
    </w:p>
    <w:p w14:paraId="46698A84" w14:textId="77777777" w:rsidR="001B3573" w:rsidRDefault="0030643E" w:rsidP="0017296D">
      <w:pPr>
        <w:pStyle w:val="LITlitera"/>
        <w:keepNext/>
      </w:pPr>
      <w:r w:rsidRPr="0030643E">
        <w:t>a)</w:t>
      </w:r>
      <w:r w:rsidRPr="0030643E">
        <w:tab/>
      </w:r>
      <w:r w:rsidR="001425DD" w:rsidRPr="0030643E">
        <w:t>w</w:t>
      </w:r>
      <w:r w:rsidR="001425DD">
        <w:t> ust. </w:t>
      </w:r>
      <w:r w:rsidRPr="0030643E">
        <w:t>3</w:t>
      </w:r>
      <w:r w:rsidR="001B3573">
        <w:t>:</w:t>
      </w:r>
    </w:p>
    <w:p w14:paraId="59F3C49D" w14:textId="77777777" w:rsidR="001B3573" w:rsidRDefault="007440C1" w:rsidP="00D6155E">
      <w:pPr>
        <w:pStyle w:val="TIRtiret"/>
      </w:pPr>
      <w:r w:rsidRPr="007440C1">
        <w:t>–</w:t>
      </w:r>
      <w:r w:rsidR="002D1642">
        <w:tab/>
      </w:r>
      <w:r w:rsidR="00117DC0">
        <w:t>pkt </w:t>
      </w:r>
      <w:r w:rsidR="00117DC0" w:rsidRPr="0030643E">
        <w:t>3</w:t>
      </w:r>
      <w:r w:rsidR="00117DC0">
        <w:t> </w:t>
      </w:r>
      <w:r w:rsidR="001B3573">
        <w:t>otrzymuje brzmienie:</w:t>
      </w:r>
    </w:p>
    <w:p w14:paraId="77CAB2FE" w14:textId="77777777" w:rsidR="001B3573" w:rsidRPr="001B3573" w:rsidRDefault="001A484F" w:rsidP="00D6155E">
      <w:pPr>
        <w:pStyle w:val="ZTIRPKTzmpkttiret"/>
        <w:rPr>
          <w:lang w:eastAsia="en-US"/>
        </w:rPr>
      </w:pPr>
      <w:r w:rsidRPr="0030643E">
        <w:t>„</w:t>
      </w:r>
      <w:r w:rsidR="001B3573">
        <w:t>3)</w:t>
      </w:r>
      <w:r w:rsidR="008C70DF">
        <w:tab/>
      </w:r>
      <w:r w:rsidR="001B3573" w:rsidRPr="001B3573">
        <w:rPr>
          <w:lang w:eastAsia="en-US"/>
        </w:rPr>
        <w:t xml:space="preserve">którzy uzyskali ochronę czasową na terenie innego niż Rzeczpospolita Polska państwa członkowskiego Unii Europejskiej </w:t>
      </w:r>
      <w:r w:rsidR="004F46EB" w:rsidRPr="001B3573">
        <w:rPr>
          <w:lang w:eastAsia="en-US"/>
        </w:rPr>
        <w:t>przyznan</w:t>
      </w:r>
      <w:r w:rsidR="004F46EB">
        <w:t>ą</w:t>
      </w:r>
      <w:r w:rsidR="004F46EB" w:rsidRPr="001B3573">
        <w:rPr>
          <w:lang w:eastAsia="en-US"/>
        </w:rPr>
        <w:t xml:space="preserve"> </w:t>
      </w:r>
      <w:r w:rsidR="001B3573" w:rsidRPr="001B3573">
        <w:rPr>
          <w:lang w:eastAsia="en-US"/>
        </w:rPr>
        <w:t>z powodu działań wojennych pro</w:t>
      </w:r>
      <w:r w:rsidR="001B3573">
        <w:rPr>
          <w:lang w:eastAsia="en-US"/>
        </w:rPr>
        <w:t>wadzonych na terytorium Ukrainy</w:t>
      </w:r>
      <w:r w:rsidR="001B3573">
        <w:t>;</w:t>
      </w:r>
      <w:r w:rsidR="00D348AF" w:rsidRPr="00D348AF">
        <w:t>”</w:t>
      </w:r>
      <w:r>
        <w:t>,</w:t>
      </w:r>
    </w:p>
    <w:p w14:paraId="3641B30F" w14:textId="77777777" w:rsidR="0030643E" w:rsidRPr="0030643E" w:rsidRDefault="007440C1" w:rsidP="00D6155E">
      <w:pPr>
        <w:pStyle w:val="TIRtiret"/>
      </w:pPr>
      <w:r w:rsidRPr="007440C1">
        <w:t>–</w:t>
      </w:r>
      <w:r w:rsidR="002D1642">
        <w:tab/>
      </w:r>
      <w:r w:rsidR="0030643E" w:rsidRPr="0030643E">
        <w:t>dodaje się</w:t>
      </w:r>
      <w:r w:rsidR="001425DD">
        <w:t xml:space="preserve"> pkt </w:t>
      </w:r>
      <w:r w:rsidR="001425DD" w:rsidRPr="0030643E">
        <w:t>4</w:t>
      </w:r>
      <w:r w:rsidR="001425DD">
        <w:t xml:space="preserve"> w </w:t>
      </w:r>
      <w:r w:rsidR="0030643E" w:rsidRPr="0030643E">
        <w:t xml:space="preserve">brzmieniu: </w:t>
      </w:r>
    </w:p>
    <w:p w14:paraId="117F18CC" w14:textId="77777777" w:rsidR="0030643E" w:rsidRPr="0030643E" w:rsidRDefault="0030643E" w:rsidP="00D6155E">
      <w:pPr>
        <w:pStyle w:val="ZTIRPKTzmpkttiret"/>
      </w:pPr>
      <w:r w:rsidRPr="0030643E">
        <w:t>„4)</w:t>
      </w:r>
      <w:r w:rsidR="004F46EB">
        <w:tab/>
      </w:r>
      <w:r w:rsidRPr="0030643E">
        <w:t>którzy przekroczyli granicę państwową na podstawie zezwolenia na przekraczanie granicy</w:t>
      </w:r>
      <w:r w:rsidR="00117DC0" w:rsidRPr="0030643E">
        <w:t xml:space="preserve"> w</w:t>
      </w:r>
      <w:r w:rsidR="00117DC0">
        <w:t> </w:t>
      </w:r>
      <w:r w:rsidRPr="0030643E">
        <w:t>ramach małego ruchu granicznego</w:t>
      </w:r>
      <w:r w:rsidR="0028644A">
        <w:t>.</w:t>
      </w:r>
      <w:r w:rsidRPr="0030643E">
        <w:t>”</w:t>
      </w:r>
      <w:r w:rsidR="003B6768">
        <w:t>,</w:t>
      </w:r>
    </w:p>
    <w:p w14:paraId="53E7157D" w14:textId="77777777" w:rsidR="0030643E" w:rsidRPr="0030643E" w:rsidRDefault="0030643E" w:rsidP="0017296D">
      <w:pPr>
        <w:pStyle w:val="LITlitera"/>
        <w:keepNext/>
      </w:pPr>
      <w:r w:rsidRPr="0030643E">
        <w:lastRenderedPageBreak/>
        <w:t>b)</w:t>
      </w:r>
      <w:r w:rsidRPr="0030643E">
        <w:tab/>
        <w:t>po</w:t>
      </w:r>
      <w:r w:rsidR="001425DD">
        <w:t xml:space="preserve"> ust. </w:t>
      </w:r>
      <w:r w:rsidR="00117DC0" w:rsidRPr="0030643E">
        <w:t>3</w:t>
      </w:r>
      <w:r w:rsidR="00117DC0">
        <w:t> </w:t>
      </w:r>
      <w:r w:rsidRPr="0030643E">
        <w:t>dodaje się</w:t>
      </w:r>
      <w:r w:rsidR="001425DD">
        <w:t xml:space="preserve"> ust. </w:t>
      </w:r>
      <w:r w:rsidRPr="0030643E">
        <w:t>3a</w:t>
      </w:r>
      <w:r w:rsidR="00117DC0" w:rsidRPr="0030643E">
        <w:t xml:space="preserve"> w</w:t>
      </w:r>
      <w:r w:rsidR="00117DC0">
        <w:t> </w:t>
      </w:r>
      <w:r w:rsidRPr="0030643E">
        <w:t xml:space="preserve">brzmieniu: </w:t>
      </w:r>
    </w:p>
    <w:p w14:paraId="63302BE8" w14:textId="0BD07AE1" w:rsidR="0030643E" w:rsidRPr="0030643E" w:rsidRDefault="0030643E" w:rsidP="0017296D">
      <w:pPr>
        <w:pStyle w:val="ZLITUSTzmustliter"/>
      </w:pPr>
      <w:r w:rsidRPr="0030643E">
        <w:t>„3a. Szef Urzędu do Spraw Cudzoziemców przekazuje na bieżąco Komendantowi Głównemu Straży Granicznej informacje</w:t>
      </w:r>
      <w:r w:rsidR="00117DC0" w:rsidRPr="0030643E">
        <w:t xml:space="preserve"> o</w:t>
      </w:r>
      <w:r w:rsidR="00117DC0">
        <w:t> </w:t>
      </w:r>
      <w:r w:rsidRPr="0030643E">
        <w:t>dokumentach,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 xml:space="preserve"> ust. </w:t>
      </w:r>
      <w:r w:rsidR="001425DD" w:rsidRPr="0030643E">
        <w:t>3</w:t>
      </w:r>
      <w:r w:rsidR="001425DD">
        <w:t xml:space="preserve"> pkt </w:t>
      </w:r>
      <w:r w:rsidR="001425DD" w:rsidRPr="0030643E">
        <w:t>1</w:t>
      </w:r>
      <w:r w:rsidR="001425DD">
        <w:t xml:space="preserve"> i </w:t>
      </w:r>
      <w:r w:rsidRPr="0030643E">
        <w:t xml:space="preserve">2.”; </w:t>
      </w:r>
    </w:p>
    <w:p w14:paraId="4A1158C5" w14:textId="77777777" w:rsidR="0030643E" w:rsidRPr="0030643E" w:rsidRDefault="003B6768" w:rsidP="0017296D">
      <w:pPr>
        <w:pStyle w:val="PKTpunkt"/>
      </w:pPr>
      <w:r>
        <w:t>3)</w:t>
      </w:r>
      <w:r>
        <w:tab/>
      </w:r>
      <w:r w:rsidR="0030643E" w:rsidRPr="0030643E">
        <w:t>w</w:t>
      </w:r>
      <w:r w:rsidR="001425DD">
        <w:t xml:space="preserve"> art. </w:t>
      </w:r>
      <w:r w:rsidR="001425DD" w:rsidRPr="0030643E">
        <w:t>3</w:t>
      </w:r>
      <w:r w:rsidR="001425DD">
        <w:t xml:space="preserve"> w ust. </w:t>
      </w:r>
      <w:r w:rsidR="0030643E" w:rsidRPr="0030643E">
        <w:t>4:</w:t>
      </w:r>
    </w:p>
    <w:p w14:paraId="16875037" w14:textId="77777777" w:rsidR="0030643E" w:rsidRPr="0030643E" w:rsidRDefault="0030643E" w:rsidP="0007156E">
      <w:pPr>
        <w:pStyle w:val="LITlitera"/>
      </w:pPr>
      <w:r w:rsidRPr="0030643E">
        <w:t>a)</w:t>
      </w:r>
      <w:r w:rsidR="002D1642">
        <w:tab/>
      </w:r>
      <w:r w:rsidRPr="0030643E">
        <w:t>w</w:t>
      </w:r>
      <w:r w:rsidR="001425DD">
        <w:t xml:space="preserve"> pkt </w:t>
      </w:r>
      <w:r w:rsidR="001425DD" w:rsidRPr="0030643E">
        <w:t>1</w:t>
      </w:r>
      <w:r w:rsidR="001425DD">
        <w:t xml:space="preserve"> lit. </w:t>
      </w:r>
      <w:r w:rsidRPr="0030643E">
        <w:t>e</w:t>
      </w:r>
      <w:r w:rsidR="00424AD5" w:rsidRPr="0030643E">
        <w:t xml:space="preserve"> </w:t>
      </w:r>
      <w:r w:rsidR="00424AD5">
        <w:t>i </w:t>
      </w:r>
      <w:r w:rsidR="005C1B14">
        <w:t xml:space="preserve">f </w:t>
      </w:r>
      <w:r w:rsidRPr="0030643E">
        <w:t>otrzymuj</w:t>
      </w:r>
      <w:r w:rsidR="005C1B14">
        <w:t>ą</w:t>
      </w:r>
      <w:r w:rsidRPr="0030643E">
        <w:t xml:space="preserve"> brzmienie:</w:t>
      </w:r>
    </w:p>
    <w:p w14:paraId="601D0EDE" w14:textId="77777777" w:rsidR="0030643E" w:rsidRPr="0030643E" w:rsidRDefault="0030643E" w:rsidP="00D6155E">
      <w:pPr>
        <w:pStyle w:val="ZLITLITzmlitliter"/>
      </w:pPr>
      <w:r w:rsidRPr="0030643E">
        <w:t>„e)</w:t>
      </w:r>
      <w:r w:rsidR="00255C09">
        <w:tab/>
      </w:r>
      <w:r w:rsidRPr="0030643E">
        <w:t>rodzaj dokumentu stanowiącego podstawę przekroczenia granicy,</w:t>
      </w:r>
    </w:p>
    <w:p w14:paraId="55D04007" w14:textId="77777777" w:rsidR="0030643E" w:rsidRPr="0030643E" w:rsidRDefault="0030643E" w:rsidP="00D6155E">
      <w:pPr>
        <w:pStyle w:val="ZLITLITzmlitliter"/>
      </w:pPr>
      <w:r w:rsidRPr="0030643E">
        <w:t>f</w:t>
      </w:r>
      <w:r w:rsidR="00255C09" w:rsidRPr="0030643E">
        <w:t>)</w:t>
      </w:r>
      <w:r w:rsidR="00255C09">
        <w:tab/>
      </w:r>
      <w:r w:rsidRPr="0030643E">
        <w:t>serię</w:t>
      </w:r>
      <w:r w:rsidR="00117DC0" w:rsidRPr="0030643E">
        <w:t xml:space="preserve"> i</w:t>
      </w:r>
      <w:r w:rsidR="00117DC0">
        <w:t> </w:t>
      </w:r>
      <w:r w:rsidRPr="0030643E">
        <w:t>numer dokumentu stanowiącego podstawę przekroczenia granicy,”,</w:t>
      </w:r>
    </w:p>
    <w:p w14:paraId="31351D2B" w14:textId="77777777" w:rsidR="0030643E" w:rsidRPr="00641C9D" w:rsidRDefault="0030643E" w:rsidP="0017296D">
      <w:pPr>
        <w:pStyle w:val="LITlitera"/>
      </w:pPr>
      <w:r w:rsidRPr="009660E2">
        <w:t>b)</w:t>
      </w:r>
      <w:r w:rsidRPr="009660E2">
        <w:tab/>
      </w:r>
      <w:r w:rsidRPr="00641C9D">
        <w:t>uchyla się</w:t>
      </w:r>
      <w:r w:rsidR="001425DD">
        <w:t xml:space="preserve"> pkt </w:t>
      </w:r>
      <w:r w:rsidRPr="00641C9D">
        <w:t>6,</w:t>
      </w:r>
    </w:p>
    <w:p w14:paraId="5DACBF2E" w14:textId="77777777" w:rsidR="0030643E" w:rsidRPr="0030643E" w:rsidRDefault="0030643E" w:rsidP="0017296D">
      <w:pPr>
        <w:pStyle w:val="LITlitera"/>
        <w:keepNext/>
      </w:pPr>
      <w:r w:rsidRPr="0030643E">
        <w:t>c)</w:t>
      </w:r>
      <w:r w:rsidRPr="0030643E">
        <w:tab/>
        <w:t>dodaje się</w:t>
      </w:r>
      <w:r w:rsidR="001425DD">
        <w:t xml:space="preserve"> pkt </w:t>
      </w:r>
      <w:r w:rsidR="001425DD" w:rsidRPr="0030643E">
        <w:t>7</w:t>
      </w:r>
      <w:r w:rsidR="001425DD">
        <w:t xml:space="preserve"> w </w:t>
      </w:r>
      <w:r w:rsidRPr="0030643E">
        <w:t xml:space="preserve">brzmieniu: </w:t>
      </w:r>
    </w:p>
    <w:p w14:paraId="472F2944" w14:textId="77777777" w:rsidR="0030643E" w:rsidRPr="0030643E" w:rsidRDefault="0030643E" w:rsidP="0017296D">
      <w:pPr>
        <w:pStyle w:val="ZLITPKTzmpktliter"/>
      </w:pPr>
      <w:r w:rsidRPr="0030643E">
        <w:t>„7</w:t>
      </w:r>
      <w:r w:rsidR="00255C09" w:rsidRPr="0030643E">
        <w:t>)</w:t>
      </w:r>
      <w:r w:rsidR="00255C09">
        <w:tab/>
      </w:r>
      <w:r w:rsidRPr="0030643E">
        <w:t>odciski linii papilarnych,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="001425DD" w:rsidRPr="0030643E">
        <w:t>4</w:t>
      </w:r>
      <w:r w:rsidR="001425DD">
        <w:t xml:space="preserve"> ust. </w:t>
      </w:r>
      <w:r w:rsidRPr="0030643E">
        <w:t>8, jeżeli występują</w:t>
      </w:r>
      <w:r w:rsidR="0002784B">
        <w:t>.</w:t>
      </w:r>
      <w:r w:rsidRPr="0030643E">
        <w:t>”;</w:t>
      </w:r>
    </w:p>
    <w:p w14:paraId="774F0292" w14:textId="77777777" w:rsidR="0030643E" w:rsidRPr="0030643E" w:rsidRDefault="0028644A" w:rsidP="0017296D">
      <w:pPr>
        <w:pStyle w:val="PKTpunkt"/>
      </w:pPr>
      <w:r>
        <w:t>4)</w:t>
      </w:r>
      <w:r>
        <w:tab/>
      </w:r>
      <w:r w:rsidR="0030643E" w:rsidRPr="0030643E">
        <w:t>w</w:t>
      </w:r>
      <w:r w:rsidR="001425DD">
        <w:t xml:space="preserve"> art. </w:t>
      </w:r>
      <w:r w:rsidR="0030643E" w:rsidRPr="0030643E">
        <w:t>4:</w:t>
      </w:r>
    </w:p>
    <w:p w14:paraId="2D229852" w14:textId="77777777" w:rsidR="004654EA" w:rsidRDefault="006455EA" w:rsidP="0017296D">
      <w:pPr>
        <w:pStyle w:val="LITlitera"/>
      </w:pPr>
      <w:r>
        <w:t>a</w:t>
      </w:r>
      <w:r w:rsidR="0030643E" w:rsidRPr="0030643E">
        <w:t>)</w:t>
      </w:r>
      <w:r w:rsidR="0028644A">
        <w:tab/>
      </w:r>
      <w:r w:rsidR="004654EA">
        <w:t>w</w:t>
      </w:r>
      <w:r w:rsidR="001425DD">
        <w:t xml:space="preserve"> ust. </w:t>
      </w:r>
      <w:r w:rsidR="00117DC0">
        <w:t>2 </w:t>
      </w:r>
      <w:r w:rsidR="004654EA">
        <w:t>skreśla się zdanie</w:t>
      </w:r>
      <w:r w:rsidR="0070466B">
        <w:t xml:space="preserve"> trzecie</w:t>
      </w:r>
      <w:r w:rsidR="004654EA">
        <w:t>,</w:t>
      </w:r>
    </w:p>
    <w:p w14:paraId="233A503E" w14:textId="77777777" w:rsidR="00440844" w:rsidRDefault="006455EA" w:rsidP="0017296D">
      <w:pPr>
        <w:pStyle w:val="LITlitera"/>
      </w:pPr>
      <w:r>
        <w:t>b</w:t>
      </w:r>
      <w:r w:rsidR="004654EA">
        <w:t>)</w:t>
      </w:r>
      <w:r w:rsidR="0028644A">
        <w:tab/>
      </w:r>
      <w:r w:rsidR="0030643E" w:rsidRPr="0030643E">
        <w:t>w</w:t>
      </w:r>
      <w:r w:rsidR="001425DD">
        <w:t xml:space="preserve"> ust. </w:t>
      </w:r>
      <w:r w:rsidR="0030643E" w:rsidRPr="0030643E">
        <w:t>3a skreśla się zdanie drugie,</w:t>
      </w:r>
    </w:p>
    <w:p w14:paraId="0F2514D2" w14:textId="77777777" w:rsidR="00440844" w:rsidRDefault="00626392" w:rsidP="0017296D">
      <w:pPr>
        <w:pStyle w:val="LITlitera"/>
        <w:keepNext/>
      </w:pPr>
      <w:r>
        <w:t>c)</w:t>
      </w:r>
      <w:r w:rsidR="0028644A">
        <w:tab/>
      </w:r>
      <w:r w:rsidR="0030643E" w:rsidRPr="0030643E">
        <w:t>w</w:t>
      </w:r>
      <w:r w:rsidR="001425DD">
        <w:t xml:space="preserve"> ust. </w:t>
      </w:r>
      <w:r w:rsidR="001425DD" w:rsidRPr="0030643E">
        <w:t>4</w:t>
      </w:r>
      <w:r w:rsidR="001425DD">
        <w:t xml:space="preserve"> pkt </w:t>
      </w:r>
      <w:r w:rsidR="0030643E" w:rsidRPr="0030643E">
        <w:t xml:space="preserve">20a </w:t>
      </w:r>
      <w:r>
        <w:t xml:space="preserve">otrzymuje brzmienie: </w:t>
      </w:r>
    </w:p>
    <w:p w14:paraId="1C9C7BE8" w14:textId="77777777" w:rsidR="0030643E" w:rsidRPr="0030643E" w:rsidRDefault="00626392" w:rsidP="0017296D">
      <w:pPr>
        <w:pStyle w:val="ZLITPKTzmpktliter"/>
      </w:pPr>
      <w:r w:rsidRPr="00626392">
        <w:t>„</w:t>
      </w:r>
      <w:r>
        <w:t>20a)</w:t>
      </w:r>
      <w:r w:rsidR="0028644A">
        <w:tab/>
      </w:r>
      <w:r w:rsidR="00596459">
        <w:tab/>
      </w:r>
      <w:r w:rsidRPr="00626392">
        <w:t>oświadczenie</w:t>
      </w:r>
      <w:r w:rsidR="00117DC0" w:rsidRPr="00626392">
        <w:t xml:space="preserve"> o</w:t>
      </w:r>
      <w:r w:rsidR="00117DC0">
        <w:t> </w:t>
      </w:r>
      <w:r w:rsidRPr="00626392">
        <w:t>braku posiadania tytułów pobytowych,</w:t>
      </w:r>
      <w:r w:rsidR="00117DC0" w:rsidRPr="00626392">
        <w:t xml:space="preserve"> o</w:t>
      </w:r>
      <w:r w:rsidR="00117DC0">
        <w:t> </w:t>
      </w:r>
      <w:r w:rsidRPr="00626392">
        <w:t>których mowa</w:t>
      </w:r>
      <w:r w:rsidR="001425DD" w:rsidRPr="00626392">
        <w:t xml:space="preserve"> w</w:t>
      </w:r>
      <w:r w:rsidR="001425DD">
        <w:t> art. </w:t>
      </w:r>
      <w:r w:rsidR="001425DD" w:rsidRPr="00626392">
        <w:t>2</w:t>
      </w:r>
      <w:r w:rsidR="001425DD">
        <w:t xml:space="preserve"> ust. </w:t>
      </w:r>
      <w:r w:rsidR="001425DD" w:rsidRPr="00626392">
        <w:t>3</w:t>
      </w:r>
      <w:r w:rsidR="001425DD">
        <w:t xml:space="preserve"> pkt </w:t>
      </w:r>
      <w:r w:rsidRPr="00626392">
        <w:t>1, lub wystąpienia okoliczności,</w:t>
      </w:r>
      <w:r w:rsidR="00117DC0" w:rsidRPr="00626392">
        <w:t xml:space="preserve"> o</w:t>
      </w:r>
      <w:r w:rsidR="00117DC0">
        <w:t> </w:t>
      </w:r>
      <w:r w:rsidRPr="00626392">
        <w:t>który</w:t>
      </w:r>
      <w:r>
        <w:t>ch mowa</w:t>
      </w:r>
      <w:r w:rsidR="001425DD">
        <w:t xml:space="preserve"> w art. 2 ust. 3 pkt </w:t>
      </w:r>
      <w:r>
        <w:t xml:space="preserve">2, </w:t>
      </w:r>
      <w:r w:rsidR="001425DD" w:rsidRPr="00626392">
        <w:t>3</w:t>
      </w:r>
      <w:r w:rsidR="001425DD">
        <w:t xml:space="preserve"> i </w:t>
      </w:r>
      <w:r>
        <w:t>4</w:t>
      </w:r>
      <w:r w:rsidRPr="00626392">
        <w:t>;</w:t>
      </w:r>
      <w:r w:rsidR="0028644A">
        <w:t>”</w:t>
      </w:r>
      <w:r w:rsidR="003A3531">
        <w:t>,</w:t>
      </w:r>
    </w:p>
    <w:p w14:paraId="3A4A2EED" w14:textId="77777777" w:rsidR="0030643E" w:rsidRPr="0030643E" w:rsidRDefault="00626392" w:rsidP="0017296D">
      <w:pPr>
        <w:pStyle w:val="LITlitera"/>
      </w:pPr>
      <w:r>
        <w:t>d</w:t>
      </w:r>
      <w:r w:rsidR="0030643E" w:rsidRPr="0030643E">
        <w:t>)</w:t>
      </w:r>
      <w:r w:rsidR="0030643E" w:rsidRPr="0030643E">
        <w:tab/>
        <w:t>w</w:t>
      </w:r>
      <w:r w:rsidR="001425DD">
        <w:t xml:space="preserve"> ust. </w:t>
      </w:r>
      <w:r w:rsidR="00117DC0" w:rsidRPr="0030643E">
        <w:t>8</w:t>
      </w:r>
      <w:r w:rsidR="00117DC0">
        <w:t> </w:t>
      </w:r>
      <w:r w:rsidR="0030643E" w:rsidRPr="0030643E">
        <w:t>skreśla się zdanie drugie,</w:t>
      </w:r>
    </w:p>
    <w:p w14:paraId="4AF7040D" w14:textId="77777777" w:rsidR="0030643E" w:rsidRPr="0030643E" w:rsidRDefault="00626392" w:rsidP="0017296D">
      <w:pPr>
        <w:pStyle w:val="LITlitera"/>
        <w:keepNext/>
      </w:pPr>
      <w:r>
        <w:t>e</w:t>
      </w:r>
      <w:r w:rsidR="0030643E" w:rsidRPr="0030643E">
        <w:t>)</w:t>
      </w:r>
      <w:r w:rsidR="0030643E" w:rsidRPr="0030643E">
        <w:tab/>
        <w:t>po</w:t>
      </w:r>
      <w:r w:rsidR="001425DD">
        <w:t xml:space="preserve"> ust. </w:t>
      </w:r>
      <w:r w:rsidR="0030643E" w:rsidRPr="0030643E">
        <w:t>1</w:t>
      </w:r>
      <w:r w:rsidR="00117DC0" w:rsidRPr="0030643E">
        <w:t>1</w:t>
      </w:r>
      <w:r w:rsidR="00117DC0">
        <w:t> </w:t>
      </w:r>
      <w:r w:rsidR="0030643E" w:rsidRPr="0030643E">
        <w:t>dodaje się</w:t>
      </w:r>
      <w:r w:rsidR="001425DD">
        <w:t xml:space="preserve"> ust. </w:t>
      </w:r>
      <w:r w:rsidR="0030643E" w:rsidRPr="0030643E">
        <w:t>11a</w:t>
      </w:r>
      <w:r w:rsidR="00117DC0" w:rsidRPr="0030643E">
        <w:t xml:space="preserve"> w</w:t>
      </w:r>
      <w:r w:rsidR="00117DC0">
        <w:t> </w:t>
      </w:r>
      <w:r w:rsidR="0030643E" w:rsidRPr="0030643E">
        <w:t xml:space="preserve">brzmieniu: </w:t>
      </w:r>
    </w:p>
    <w:p w14:paraId="01634B48" w14:textId="156D7A77" w:rsidR="00BF2300" w:rsidRPr="00BF2300" w:rsidRDefault="0030643E" w:rsidP="0017296D">
      <w:pPr>
        <w:pStyle w:val="ZLITUSTzmustliter"/>
      </w:pPr>
      <w:r w:rsidRPr="0030643E">
        <w:t>„11a. Organ gminy potwierdza więzy rodzinne,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ust. </w:t>
      </w:r>
      <w:r w:rsidR="001425DD" w:rsidRPr="0030643E">
        <w:t>4</w:t>
      </w:r>
      <w:r w:rsidR="001425DD">
        <w:t xml:space="preserve"> pkt </w:t>
      </w:r>
      <w:r w:rsidRPr="0030643E">
        <w:t>20, stosownymi dokumentami stanu cywilnego bądź innymi dokumentami wydanymi przez właściwe władze</w:t>
      </w:r>
      <w:r w:rsidR="00A74293">
        <w:t>,</w:t>
      </w:r>
      <w:r w:rsidR="00CB3993">
        <w:t xml:space="preserve"> chyba że dane te</w:t>
      </w:r>
      <w:r w:rsidR="00897ABE" w:rsidRPr="00897ABE">
        <w:t xml:space="preserve"> będą możliwe do potwierdzenia na podstawie danych znaj</w:t>
      </w:r>
      <w:r w:rsidR="00897ABE">
        <w:t>dujących się</w:t>
      </w:r>
      <w:r w:rsidR="00424AD5">
        <w:t xml:space="preserve"> w </w:t>
      </w:r>
      <w:r w:rsidR="00897ABE">
        <w:t>rejestrze PESEL.</w:t>
      </w:r>
      <w:r w:rsidRPr="0030643E">
        <w:t>”,</w:t>
      </w:r>
    </w:p>
    <w:p w14:paraId="594BB37D" w14:textId="77777777" w:rsidR="0030643E" w:rsidRPr="0030643E" w:rsidRDefault="0028644A" w:rsidP="00D348AF">
      <w:pPr>
        <w:pStyle w:val="USTustnpkodeksu"/>
        <w:keepNext/>
      </w:pPr>
      <w:r>
        <w:t>f</w:t>
      </w:r>
      <w:r w:rsidR="0030643E" w:rsidRPr="0030643E">
        <w:t>)</w:t>
      </w:r>
      <w:r w:rsidR="0030643E" w:rsidRPr="0030643E">
        <w:tab/>
      </w:r>
      <w:r w:rsidR="001B3573">
        <w:tab/>
      </w:r>
      <w:r w:rsidR="0030643E" w:rsidRPr="0030643E">
        <w:t>po</w:t>
      </w:r>
      <w:r w:rsidR="001425DD">
        <w:t xml:space="preserve"> ust. </w:t>
      </w:r>
      <w:r w:rsidR="0030643E" w:rsidRPr="0030643E">
        <w:t>1</w:t>
      </w:r>
      <w:r w:rsidR="00117DC0" w:rsidRPr="0030643E">
        <w:t>4</w:t>
      </w:r>
      <w:r w:rsidR="00117DC0">
        <w:t> </w:t>
      </w:r>
      <w:r w:rsidR="0030643E" w:rsidRPr="0030643E">
        <w:t>dodaje się</w:t>
      </w:r>
      <w:r w:rsidR="001425DD">
        <w:t xml:space="preserve"> ust. </w:t>
      </w:r>
      <w:r w:rsidR="0030643E" w:rsidRPr="0030643E">
        <w:t>14a</w:t>
      </w:r>
      <w:r w:rsidR="00E814BA">
        <w:t xml:space="preserve"> </w:t>
      </w:r>
      <w:r w:rsidR="00117DC0" w:rsidRPr="0030643E">
        <w:t>w</w:t>
      </w:r>
      <w:r w:rsidR="00117DC0">
        <w:t> </w:t>
      </w:r>
      <w:r w:rsidR="0030643E" w:rsidRPr="0030643E">
        <w:t>brzmieniu:</w:t>
      </w:r>
    </w:p>
    <w:p w14:paraId="4831B44D" w14:textId="23FFED97" w:rsidR="0030643E" w:rsidRDefault="0030643E" w:rsidP="0017296D">
      <w:pPr>
        <w:pStyle w:val="ZLITUSTzmustliter"/>
      </w:pPr>
      <w:r w:rsidRPr="0030643E">
        <w:t xml:space="preserve">„14a. </w:t>
      </w:r>
      <w:r w:rsidR="002D1655" w:rsidRPr="002D1655">
        <w:t>Minister właściwy do spraw informatyzacji, jeżeli warunki techniczne i</w:t>
      </w:r>
      <w:r w:rsidR="002E3D0C">
        <w:t> </w:t>
      </w:r>
      <w:r w:rsidR="002D1655" w:rsidRPr="002D1655">
        <w:t xml:space="preserve">organizacyjne to umożliwiają, udostępnia Komendantowi </w:t>
      </w:r>
      <w:r w:rsidR="00C95618">
        <w:t xml:space="preserve">Głównemu </w:t>
      </w:r>
      <w:r w:rsidR="002D1655" w:rsidRPr="002D1655">
        <w:t>Straży Granicznej w</w:t>
      </w:r>
      <w:r w:rsidR="002E3D0C">
        <w:t> </w:t>
      </w:r>
      <w:r w:rsidR="002D1655" w:rsidRPr="002D1655">
        <w:t>drodze teletransmisji danych fotografię,</w:t>
      </w:r>
      <w:r w:rsidR="00424AD5" w:rsidRPr="002D1655">
        <w:t xml:space="preserve"> o</w:t>
      </w:r>
      <w:r w:rsidR="00424AD5">
        <w:t> </w:t>
      </w:r>
      <w:r w:rsidR="002D1655" w:rsidRPr="002D1655">
        <w:t>której mowa</w:t>
      </w:r>
      <w:r w:rsidR="001425DD" w:rsidRPr="002D1655">
        <w:t xml:space="preserve"> w</w:t>
      </w:r>
      <w:r w:rsidR="001425DD">
        <w:t> ust. </w:t>
      </w:r>
      <w:r w:rsidR="002D1655" w:rsidRPr="002D1655">
        <w:t>7, osoby</w:t>
      </w:r>
      <w:r w:rsidR="00A74293">
        <w:t>,</w:t>
      </w:r>
      <w:r w:rsidR="002D1655" w:rsidRPr="002D1655">
        <w:t xml:space="preserve"> której ma zostać nadany numer PESEL,</w:t>
      </w:r>
      <w:r w:rsidR="00424AD5" w:rsidRPr="002D1655">
        <w:t xml:space="preserve"> w</w:t>
      </w:r>
      <w:r w:rsidR="00424AD5">
        <w:t> </w:t>
      </w:r>
      <w:r w:rsidR="002D1655" w:rsidRPr="002D1655">
        <w:t>celu potwierdzenia tożsamości</w:t>
      </w:r>
      <w:r w:rsidR="00424AD5" w:rsidRPr="002D1655">
        <w:t xml:space="preserve"> i</w:t>
      </w:r>
      <w:r w:rsidR="00424AD5">
        <w:t> </w:t>
      </w:r>
      <w:r w:rsidR="002D1655" w:rsidRPr="002D1655">
        <w:t>autentyczności danych tej osoby podczas weryfikacji,</w:t>
      </w:r>
      <w:r w:rsidR="00424AD5" w:rsidRPr="002D1655">
        <w:t xml:space="preserve"> o</w:t>
      </w:r>
      <w:r w:rsidR="00424AD5">
        <w:t> </w:t>
      </w:r>
      <w:r w:rsidR="002D1655" w:rsidRPr="002D1655">
        <w:t>której mowa</w:t>
      </w:r>
      <w:r w:rsidR="001425DD" w:rsidRPr="002D1655">
        <w:t xml:space="preserve"> w</w:t>
      </w:r>
      <w:r w:rsidR="001425DD">
        <w:t> ust. </w:t>
      </w:r>
      <w:r w:rsidR="002D1655" w:rsidRPr="002D1655">
        <w:t>14. Komendant Główny Straży Granicznej udostępnia ministrowi właściwemu do spraw informatyzacji z</w:t>
      </w:r>
      <w:r w:rsidR="002E3D0C">
        <w:t> </w:t>
      </w:r>
      <w:r w:rsidR="002D1655" w:rsidRPr="002D1655">
        <w:t>rejestru odpraw granicznych</w:t>
      </w:r>
      <w:r w:rsidR="00424AD5" w:rsidRPr="002D1655">
        <w:t xml:space="preserve"> i</w:t>
      </w:r>
      <w:r w:rsidR="00424AD5">
        <w:t> </w:t>
      </w:r>
      <w:r w:rsidR="002D1655" w:rsidRPr="002D1655">
        <w:t>legitymowań Komendanta Głównego Straży Granicznej wynik weryfikacji wraz</w:t>
      </w:r>
      <w:r w:rsidR="00424AD5" w:rsidRPr="002D1655">
        <w:t xml:space="preserve"> z</w:t>
      </w:r>
      <w:r w:rsidR="00424AD5">
        <w:t> </w:t>
      </w:r>
      <w:r w:rsidR="002D1655" w:rsidRPr="002D1655">
        <w:t xml:space="preserve">imieniem, nazwiskiem, datą urodzenia, </w:t>
      </w:r>
      <w:r w:rsidR="002D1655" w:rsidRPr="002D1655">
        <w:lastRenderedPageBreak/>
        <w:t>numerem PESEL – jeśli widnieje</w:t>
      </w:r>
      <w:r w:rsidR="00424AD5" w:rsidRPr="002D1655">
        <w:t xml:space="preserve"> w</w:t>
      </w:r>
      <w:r w:rsidR="00424AD5">
        <w:t> </w:t>
      </w:r>
      <w:r w:rsidR="002D1655" w:rsidRPr="002D1655">
        <w:t>rejestrze, obywatelstwem, krajem wydania dokumentu podróży</w:t>
      </w:r>
      <w:r w:rsidR="00424AD5" w:rsidRPr="002D1655">
        <w:t xml:space="preserve"> i</w:t>
      </w:r>
      <w:r w:rsidR="002D1655" w:rsidRPr="002D1655">
        <w:t xml:space="preserve"> numerem</w:t>
      </w:r>
      <w:r w:rsidR="00C90E05">
        <w:t xml:space="preserve"> tego dokumentu</w:t>
      </w:r>
      <w:r w:rsidR="002D1655" w:rsidRPr="002D1655">
        <w:t>,</w:t>
      </w:r>
      <w:r w:rsidR="00424AD5" w:rsidRPr="002D1655">
        <w:t xml:space="preserve"> w</w:t>
      </w:r>
      <w:r w:rsidR="00424AD5">
        <w:t> </w:t>
      </w:r>
      <w:r w:rsidR="002D1655" w:rsidRPr="002D1655">
        <w:t>celu zapewnienia poprawności wprowadzanych danych do rejestru PESEL</w:t>
      </w:r>
      <w:r w:rsidR="00424AD5">
        <w:t xml:space="preserve"> i </w:t>
      </w:r>
      <w:r w:rsidR="002D1655">
        <w:t>rejestru obywateli Ukrainy.”,</w:t>
      </w:r>
      <w:r w:rsidR="002D1655" w:rsidRPr="0030643E" w:rsidDel="001C3D63">
        <w:t xml:space="preserve"> </w:t>
      </w:r>
    </w:p>
    <w:p w14:paraId="35DED6E0" w14:textId="77777777" w:rsidR="00D348AF" w:rsidRPr="00D348AF" w:rsidRDefault="00D348AF" w:rsidP="00D348AF">
      <w:pPr>
        <w:pStyle w:val="LITlitera"/>
      </w:pPr>
      <w:r>
        <w:t>g)</w:t>
      </w:r>
      <w:r>
        <w:tab/>
      </w:r>
      <w:r w:rsidRPr="00D348AF">
        <w:t>w</w:t>
      </w:r>
      <w:r w:rsidR="001425DD">
        <w:t xml:space="preserve"> ust. </w:t>
      </w:r>
      <w:r w:rsidRPr="00D348AF">
        <w:t>17a</w:t>
      </w:r>
      <w:r w:rsidR="001425DD">
        <w:t xml:space="preserve"> pkt </w:t>
      </w:r>
      <w:r w:rsidR="00117DC0" w:rsidRPr="00D348AF">
        <w:t>4</w:t>
      </w:r>
      <w:r w:rsidR="00117DC0">
        <w:t> </w:t>
      </w:r>
      <w:r w:rsidRPr="00D348AF">
        <w:t>otrzymuje brzmienie:</w:t>
      </w:r>
    </w:p>
    <w:p w14:paraId="40E60E3D" w14:textId="2C4A82D6" w:rsidR="00D348AF" w:rsidRPr="0030643E" w:rsidRDefault="00D348AF" w:rsidP="0007156E">
      <w:pPr>
        <w:pStyle w:val="ZLITPKTzmpktliter"/>
      </w:pPr>
      <w:r w:rsidRPr="00D348AF">
        <w:t>„4)</w:t>
      </w:r>
      <w:r w:rsidR="007440C1">
        <w:tab/>
      </w:r>
      <w:r w:rsidRPr="00D348AF">
        <w:t>uzyskaniu przez obywatela Ukrainy ochrony czasowej,</w:t>
      </w:r>
      <w:r w:rsidR="00117DC0" w:rsidRPr="00D348AF">
        <w:t xml:space="preserve"> o</w:t>
      </w:r>
      <w:r w:rsidR="00117DC0">
        <w:t> </w:t>
      </w:r>
      <w:r w:rsidRPr="00D348AF">
        <w:t>której mowa</w:t>
      </w:r>
      <w:r w:rsidR="00117DC0" w:rsidRPr="00D348AF">
        <w:t xml:space="preserve"> w</w:t>
      </w:r>
      <w:r w:rsidR="00117DC0">
        <w:t> </w:t>
      </w:r>
      <w:r w:rsidR="001425DD">
        <w:t>art. </w:t>
      </w:r>
      <w:r w:rsidR="001425DD" w:rsidRPr="00D348AF">
        <w:t>2</w:t>
      </w:r>
      <w:r w:rsidR="001425DD">
        <w:t xml:space="preserve"> ust. </w:t>
      </w:r>
      <w:r w:rsidR="001425DD" w:rsidRPr="00D348AF">
        <w:t>3</w:t>
      </w:r>
      <w:r w:rsidR="001425DD">
        <w:t xml:space="preserve"> pkt </w:t>
      </w:r>
      <w:r w:rsidRPr="00D348AF">
        <w:t>3.”,</w:t>
      </w:r>
    </w:p>
    <w:p w14:paraId="54BD2335" w14:textId="77777777" w:rsidR="0030643E" w:rsidRPr="0030643E" w:rsidRDefault="004C3F4A" w:rsidP="0017296D">
      <w:pPr>
        <w:pStyle w:val="LITlitera"/>
        <w:keepNext/>
      </w:pPr>
      <w:r>
        <w:t>h</w:t>
      </w:r>
      <w:r w:rsidR="00D348AF">
        <w:t>)</w:t>
      </w:r>
      <w:r w:rsidR="00596459">
        <w:tab/>
      </w:r>
      <w:r w:rsidR="00117DC0">
        <w:t>ust. </w:t>
      </w:r>
      <w:r w:rsidR="0030643E" w:rsidRPr="0030643E">
        <w:t>17k otrzymuje brzmienie:</w:t>
      </w:r>
    </w:p>
    <w:p w14:paraId="76FC9B6A" w14:textId="418A226F" w:rsidR="0030643E" w:rsidRPr="0030643E" w:rsidRDefault="0030643E" w:rsidP="0017296D">
      <w:pPr>
        <w:pStyle w:val="ZLITUSTzmustliter"/>
      </w:pPr>
      <w:r w:rsidRPr="0030643E">
        <w:t>„17k.</w:t>
      </w:r>
      <w:r w:rsidR="00117DC0" w:rsidRPr="0030643E">
        <w:t xml:space="preserve"> W</w:t>
      </w:r>
      <w:r w:rsidR="00117DC0">
        <w:t> </w:t>
      </w:r>
      <w:r w:rsidRPr="0030643E">
        <w:t>przypadku ujawnienia, że obywatelowi państwa członkowskiego Unii Europejskiej został nadany numer PESEL na podstawie</w:t>
      </w:r>
      <w:r w:rsidR="001425DD">
        <w:t xml:space="preserve"> ust. </w:t>
      </w:r>
      <w:r w:rsidRPr="0030643E">
        <w:t>1 lub że takiemu obywatelowi został nadany status UKR na podstawie</w:t>
      </w:r>
      <w:r w:rsidR="001425DD">
        <w:t xml:space="preserve"> ust. </w:t>
      </w:r>
      <w:r w:rsidRPr="0030643E">
        <w:t>1a, status UKR jest zmieniany na status,</w:t>
      </w:r>
      <w:r w:rsidR="00117DC0" w:rsidRPr="0030643E">
        <w:t xml:space="preserve"> o</w:t>
      </w:r>
      <w:r w:rsidR="00117DC0">
        <w:t> </w:t>
      </w:r>
      <w:r w:rsidRPr="0030643E">
        <w:t>którym mowa</w:t>
      </w:r>
      <w:r w:rsidR="001425DD" w:rsidRPr="0030643E">
        <w:t xml:space="preserve"> w</w:t>
      </w:r>
      <w:r w:rsidR="001425DD">
        <w:t> art. </w:t>
      </w:r>
      <w:r w:rsidR="001425DD" w:rsidRPr="0030643E">
        <w:t>8</w:t>
      </w:r>
      <w:r w:rsidR="001425DD">
        <w:t xml:space="preserve"> pkt </w:t>
      </w:r>
      <w:r w:rsidRPr="0030643E">
        <w:t>24a</w:t>
      </w:r>
      <w:r w:rsidR="001425DD">
        <w:t xml:space="preserve"> lit. </w:t>
      </w:r>
      <w:r w:rsidR="00117DC0" w:rsidRPr="0030643E">
        <w:t>a</w:t>
      </w:r>
      <w:r w:rsidR="00117DC0">
        <w:t> </w:t>
      </w:r>
      <w:r w:rsidRPr="0030643E">
        <w:t>ustawy</w:t>
      </w:r>
      <w:r w:rsidR="00117DC0" w:rsidRPr="0030643E">
        <w:t xml:space="preserve"> z</w:t>
      </w:r>
      <w:r w:rsidR="00117DC0">
        <w:t> </w:t>
      </w:r>
      <w:r w:rsidRPr="0030643E">
        <w:t>dnia 2</w:t>
      </w:r>
      <w:r w:rsidR="00117DC0" w:rsidRPr="0030643E">
        <w:t>4</w:t>
      </w:r>
      <w:r w:rsidR="00117DC0">
        <w:t> </w:t>
      </w:r>
      <w:r w:rsidRPr="0030643E">
        <w:t>września 201</w:t>
      </w:r>
      <w:r w:rsidR="00117DC0" w:rsidRPr="0030643E">
        <w:t>0</w:t>
      </w:r>
      <w:r w:rsidR="00117DC0">
        <w:t> </w:t>
      </w:r>
      <w:r w:rsidRPr="0030643E">
        <w:t>r.</w:t>
      </w:r>
      <w:r w:rsidR="00117DC0" w:rsidRPr="0030643E">
        <w:t xml:space="preserve"> o</w:t>
      </w:r>
      <w:r w:rsidR="00117DC0">
        <w:t> </w:t>
      </w:r>
      <w:r w:rsidRPr="0030643E">
        <w:t>ewidencji ludności. Zmiany statusu dokonuje dowolny organ wykonawczy gminy. Datą zmiany statusu jest data nadania statusu UKR.”,</w:t>
      </w:r>
    </w:p>
    <w:p w14:paraId="53E338AD" w14:textId="77777777" w:rsidR="0030643E" w:rsidRPr="0030643E" w:rsidRDefault="004C3F4A" w:rsidP="0017296D">
      <w:pPr>
        <w:pStyle w:val="LITlitera"/>
        <w:keepNext/>
      </w:pPr>
      <w:r>
        <w:t>i</w:t>
      </w:r>
      <w:r w:rsidR="0030643E" w:rsidRPr="0030643E">
        <w:t>)</w:t>
      </w:r>
      <w:r w:rsidR="0030643E" w:rsidRPr="0030643E">
        <w:tab/>
        <w:t>po</w:t>
      </w:r>
      <w:r w:rsidR="001425DD">
        <w:t xml:space="preserve"> ust. </w:t>
      </w:r>
      <w:r w:rsidR="0030643E" w:rsidRPr="0030643E">
        <w:t>17k dodaje</w:t>
      </w:r>
      <w:r w:rsidR="001425DD">
        <w:t xml:space="preserve"> ust. </w:t>
      </w:r>
      <w:r w:rsidR="0030643E" w:rsidRPr="0030643E">
        <w:t>17l</w:t>
      </w:r>
      <w:r w:rsidR="00117DC0" w:rsidRPr="0030643E">
        <w:t xml:space="preserve"> w</w:t>
      </w:r>
      <w:r w:rsidR="00117DC0">
        <w:t> </w:t>
      </w:r>
      <w:r w:rsidR="0030643E" w:rsidRPr="0030643E">
        <w:t>brzmieniu:</w:t>
      </w:r>
    </w:p>
    <w:p w14:paraId="4F0238C3" w14:textId="77777777" w:rsidR="0030643E" w:rsidRPr="0030643E" w:rsidRDefault="0030643E" w:rsidP="0017296D">
      <w:pPr>
        <w:pStyle w:val="ZLITUSTzmustliter"/>
      </w:pPr>
      <w:r w:rsidRPr="0030643E">
        <w:t>„17l.</w:t>
      </w:r>
      <w:r w:rsidR="00117DC0" w:rsidRPr="0030643E">
        <w:t xml:space="preserve"> W</w:t>
      </w:r>
      <w:r w:rsidR="00117DC0">
        <w:t> </w:t>
      </w:r>
      <w:r w:rsidRPr="0030643E">
        <w:t>przypadku ujawnienia, że osobie, która posiadała jeden</w:t>
      </w:r>
      <w:r w:rsidR="00117DC0" w:rsidRPr="0030643E">
        <w:t xml:space="preserve"> z</w:t>
      </w:r>
      <w:r w:rsidR="00117DC0">
        <w:t> </w:t>
      </w:r>
      <w:r w:rsidRPr="0030643E">
        <w:t>dokumentów,</w:t>
      </w:r>
      <w:r w:rsidR="00117DC0" w:rsidRPr="0030643E">
        <w:t xml:space="preserve"> o</w:t>
      </w:r>
      <w:r w:rsidR="00117DC0">
        <w:t> </w:t>
      </w:r>
      <w:r w:rsidRPr="0030643E">
        <w:t>którym mowa</w:t>
      </w:r>
      <w:r w:rsidR="001425DD" w:rsidRPr="0030643E">
        <w:t xml:space="preserve"> w</w:t>
      </w:r>
      <w:r w:rsidR="001425DD">
        <w:t> art. </w:t>
      </w:r>
      <w:r w:rsidR="001425DD" w:rsidRPr="0030643E">
        <w:t>2</w:t>
      </w:r>
      <w:r w:rsidR="001425DD">
        <w:t xml:space="preserve"> ust. </w:t>
      </w:r>
      <w:r w:rsidR="001425DD" w:rsidRPr="0030643E">
        <w:t>3</w:t>
      </w:r>
      <w:r w:rsidR="001425DD">
        <w:t xml:space="preserve"> pkt </w:t>
      </w:r>
      <w:r w:rsidRPr="0030643E">
        <w:t>1, został nadany numer PESEL, na podstawie</w:t>
      </w:r>
      <w:r w:rsidR="001425DD">
        <w:t xml:space="preserve"> ust. </w:t>
      </w:r>
      <w:r w:rsidRPr="0030643E">
        <w:t>1, lub że takiemu obywatelowi został nadany status UKR, na podstawie</w:t>
      </w:r>
      <w:r w:rsidR="001425DD">
        <w:t xml:space="preserve"> ust. </w:t>
      </w:r>
      <w:r w:rsidRPr="0030643E">
        <w:t>1a, status UKR zmienia się na status,</w:t>
      </w:r>
      <w:r w:rsidR="00117DC0" w:rsidRPr="0030643E">
        <w:t xml:space="preserve"> o</w:t>
      </w:r>
      <w:r w:rsidR="00117DC0">
        <w:t> </w:t>
      </w:r>
      <w:r w:rsidRPr="0030643E">
        <w:t>którym mowa</w:t>
      </w:r>
      <w:r w:rsidR="001425DD" w:rsidRPr="0030643E">
        <w:t xml:space="preserve"> w</w:t>
      </w:r>
      <w:r w:rsidR="001425DD">
        <w:t> art. </w:t>
      </w:r>
      <w:r w:rsidR="001425DD" w:rsidRPr="0030643E">
        <w:t>8</w:t>
      </w:r>
      <w:r w:rsidR="001425DD">
        <w:t xml:space="preserve"> pkt </w:t>
      </w:r>
      <w:r w:rsidRPr="0030643E">
        <w:t>24a</w:t>
      </w:r>
      <w:r w:rsidR="001425DD">
        <w:t xml:space="preserve"> lit. </w:t>
      </w:r>
      <w:r w:rsidRPr="0030643E">
        <w:t>c ustawy</w:t>
      </w:r>
      <w:r w:rsidR="00117DC0" w:rsidRPr="0030643E">
        <w:t xml:space="preserve"> z</w:t>
      </w:r>
      <w:r w:rsidR="00117DC0">
        <w:t> </w:t>
      </w:r>
      <w:r w:rsidRPr="0030643E">
        <w:t>dnia 2</w:t>
      </w:r>
      <w:r w:rsidR="00117DC0" w:rsidRPr="0030643E">
        <w:t>4</w:t>
      </w:r>
      <w:r w:rsidR="00117DC0">
        <w:t> </w:t>
      </w:r>
      <w:r w:rsidRPr="0030643E">
        <w:t>września 201</w:t>
      </w:r>
      <w:r w:rsidR="00117DC0" w:rsidRPr="0030643E">
        <w:t>0</w:t>
      </w:r>
      <w:r w:rsidR="00117DC0">
        <w:t> </w:t>
      </w:r>
      <w:r w:rsidRPr="0030643E">
        <w:t>r.</w:t>
      </w:r>
      <w:r w:rsidR="00117DC0" w:rsidRPr="0030643E">
        <w:t xml:space="preserve"> o</w:t>
      </w:r>
      <w:r w:rsidR="00117DC0">
        <w:t> </w:t>
      </w:r>
      <w:r w:rsidRPr="0030643E">
        <w:t>ewidencji ludności. Zmiany statusu dokonuje dowolny organ wykonawczy gminy. Datą zmiany statusu jest data nadania statusu UKR.”,</w:t>
      </w:r>
    </w:p>
    <w:p w14:paraId="23486A9B" w14:textId="77777777" w:rsidR="0030643E" w:rsidRPr="0030643E" w:rsidRDefault="004C3F4A" w:rsidP="0017296D">
      <w:pPr>
        <w:pStyle w:val="LITlitera"/>
        <w:keepNext/>
      </w:pPr>
      <w:r>
        <w:t>j</w:t>
      </w:r>
      <w:r w:rsidR="0030643E" w:rsidRPr="0030643E">
        <w:t>)</w:t>
      </w:r>
      <w:r w:rsidR="0030643E" w:rsidRPr="0030643E">
        <w:tab/>
        <w:t>ust. 20b otrzymuje brzmienie:</w:t>
      </w:r>
    </w:p>
    <w:p w14:paraId="2C2E8703" w14:textId="77777777" w:rsidR="0030643E" w:rsidRPr="0030643E" w:rsidRDefault="0030643E" w:rsidP="002D1642">
      <w:pPr>
        <w:pStyle w:val="ZLITUSTzmustliter"/>
      </w:pPr>
      <w:r w:rsidRPr="0030643E">
        <w:t>„20b.</w:t>
      </w:r>
      <w:r w:rsidR="00117DC0" w:rsidRPr="0030643E">
        <w:t xml:space="preserve"> W</w:t>
      </w:r>
      <w:r w:rsidR="00117DC0">
        <w:t> </w:t>
      </w:r>
      <w:r w:rsidRPr="0030643E">
        <w:t>przypadku zmiany danych,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="001425DD" w:rsidRPr="0030643E">
        <w:t>8</w:t>
      </w:r>
      <w:r w:rsidR="001425DD">
        <w:t xml:space="preserve"> pkt </w:t>
      </w:r>
      <w:r w:rsidRPr="0030643E">
        <w:t>1, 9, 1</w:t>
      </w:r>
      <w:r w:rsidR="001425DD" w:rsidRPr="0030643E">
        <w:t>1</w:t>
      </w:r>
      <w:r w:rsidR="001425DD">
        <w:t xml:space="preserve"> lub</w:t>
      </w:r>
      <w:r w:rsidRPr="0030643E">
        <w:t xml:space="preserve"> 2</w:t>
      </w:r>
      <w:r w:rsidR="00117DC0" w:rsidRPr="0030643E">
        <w:t>4</w:t>
      </w:r>
      <w:r w:rsidR="00117DC0">
        <w:t> </w:t>
      </w:r>
      <w:r w:rsidRPr="0030643E">
        <w:t>ustawy</w:t>
      </w:r>
      <w:r w:rsidR="00117DC0" w:rsidRPr="0030643E">
        <w:t xml:space="preserve"> z</w:t>
      </w:r>
      <w:r w:rsidR="00117DC0">
        <w:t> </w:t>
      </w:r>
      <w:r w:rsidRPr="0030643E">
        <w:t>dnia 2</w:t>
      </w:r>
      <w:r w:rsidR="00117DC0" w:rsidRPr="0030643E">
        <w:t>4</w:t>
      </w:r>
      <w:r w:rsidR="00117DC0">
        <w:t> </w:t>
      </w:r>
      <w:r w:rsidRPr="0030643E">
        <w:t>września 201</w:t>
      </w:r>
      <w:r w:rsidR="00117DC0" w:rsidRPr="0030643E">
        <w:t>0</w:t>
      </w:r>
      <w:r w:rsidR="00117DC0">
        <w:t> </w:t>
      </w:r>
      <w:r w:rsidRPr="0030643E">
        <w:t>r.</w:t>
      </w:r>
      <w:r w:rsidR="00117DC0" w:rsidRPr="0030643E">
        <w:t xml:space="preserve"> o</w:t>
      </w:r>
      <w:r w:rsidR="00117DC0">
        <w:t> </w:t>
      </w:r>
      <w:r w:rsidRPr="0030643E">
        <w:t>ewidencji ludności, obywatel Ukrainy jest zobowiązany dokonać zgłoszenia zmiany tych danych</w:t>
      </w:r>
      <w:r w:rsidR="00117DC0" w:rsidRPr="0030643E">
        <w:t xml:space="preserve"> w</w:t>
      </w:r>
      <w:r w:rsidR="00117DC0">
        <w:t> </w:t>
      </w:r>
      <w:r w:rsidRPr="0030643E">
        <w:t>dowolnym organie gminy.</w:t>
      </w:r>
      <w:r w:rsidR="00117DC0" w:rsidRPr="0030643E">
        <w:t xml:space="preserve"> W</w:t>
      </w:r>
      <w:r w:rsidR="00117DC0">
        <w:t> </w:t>
      </w:r>
      <w:r w:rsidRPr="0030643E">
        <w:t>organie tym cudzoziemiec może także dokonać rejestracji danych,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="001425DD" w:rsidRPr="0030643E">
        <w:t>8</w:t>
      </w:r>
      <w:r w:rsidR="001425DD">
        <w:t xml:space="preserve"> pkt </w:t>
      </w:r>
      <w:r w:rsidRPr="0030643E">
        <w:t>3</w:t>
      </w:r>
      <w:r w:rsidR="004A0018">
        <w:t xml:space="preserve"> i </w:t>
      </w:r>
      <w:r w:rsidRPr="0030643E">
        <w:t>3a ustawy</w:t>
      </w:r>
      <w:r w:rsidR="00117DC0" w:rsidRPr="0030643E">
        <w:t xml:space="preserve"> z</w:t>
      </w:r>
      <w:r w:rsidR="00117DC0">
        <w:t> </w:t>
      </w:r>
      <w:r w:rsidR="00BB02CE" w:rsidRPr="0030643E">
        <w:t>dnia 2</w:t>
      </w:r>
      <w:r w:rsidR="00117DC0" w:rsidRPr="0030643E">
        <w:t>4</w:t>
      </w:r>
      <w:r w:rsidR="00117DC0">
        <w:t> </w:t>
      </w:r>
      <w:r w:rsidR="00BB02CE" w:rsidRPr="0030643E">
        <w:t>września 201</w:t>
      </w:r>
      <w:r w:rsidR="00117DC0" w:rsidRPr="0030643E">
        <w:t>0</w:t>
      </w:r>
      <w:r w:rsidR="00117DC0">
        <w:t> </w:t>
      </w:r>
      <w:r w:rsidR="00BB02CE" w:rsidRPr="0030643E">
        <w:t>r.</w:t>
      </w:r>
      <w:r w:rsidR="00117DC0" w:rsidRPr="0030643E">
        <w:t xml:space="preserve"> o</w:t>
      </w:r>
      <w:r w:rsidR="00117DC0">
        <w:t> </w:t>
      </w:r>
      <w:r w:rsidRPr="0030643E">
        <w:t>ewidencji ludności.”</w:t>
      </w:r>
      <w:r w:rsidR="0028644A">
        <w:t>;</w:t>
      </w:r>
    </w:p>
    <w:p w14:paraId="0FFE5B9B" w14:textId="77777777" w:rsidR="0030643E" w:rsidRPr="0030643E" w:rsidRDefault="0028644A" w:rsidP="0017296D">
      <w:pPr>
        <w:pStyle w:val="PKTpunkt"/>
      </w:pPr>
      <w:r>
        <w:t>5)</w:t>
      </w:r>
      <w:r>
        <w:tab/>
      </w:r>
      <w:r w:rsidR="0030643E" w:rsidRPr="0030643E">
        <w:t>w</w:t>
      </w:r>
      <w:r w:rsidR="001425DD">
        <w:t xml:space="preserve"> art. </w:t>
      </w:r>
      <w:r w:rsidR="0030643E" w:rsidRPr="0030643E">
        <w:t>1</w:t>
      </w:r>
      <w:r w:rsidR="001425DD" w:rsidRPr="0030643E">
        <w:t>0</w:t>
      </w:r>
      <w:r w:rsidR="001425DD">
        <w:t xml:space="preserve"> w ust. </w:t>
      </w:r>
      <w:r w:rsidR="0030643E" w:rsidRPr="0030643E">
        <w:t>1a we wprowadzeniu do wyliczenia wyrazy „w ramach publicznej aplikacji mobilnej,</w:t>
      </w:r>
      <w:r w:rsidR="00117DC0" w:rsidRPr="0030643E">
        <w:t xml:space="preserve"> o</w:t>
      </w:r>
      <w:r w:rsidR="00117DC0">
        <w:t> </w:t>
      </w:r>
      <w:r w:rsidR="0030643E" w:rsidRPr="0030643E">
        <w:t>której mowa</w:t>
      </w:r>
      <w:r w:rsidR="001425DD" w:rsidRPr="0030643E">
        <w:t xml:space="preserve"> w</w:t>
      </w:r>
      <w:r w:rsidR="001425DD">
        <w:t> art. </w:t>
      </w:r>
      <w:r w:rsidR="0030643E" w:rsidRPr="0030643E">
        <w:t>19e ustawy</w:t>
      </w:r>
      <w:r w:rsidR="00117DC0" w:rsidRPr="0030643E">
        <w:t xml:space="preserve"> z</w:t>
      </w:r>
      <w:r w:rsidR="00117DC0">
        <w:t> </w:t>
      </w:r>
      <w:r w:rsidR="0030643E" w:rsidRPr="0030643E">
        <w:t>dnia 1</w:t>
      </w:r>
      <w:r w:rsidR="00117DC0" w:rsidRPr="0030643E">
        <w:t>7</w:t>
      </w:r>
      <w:r w:rsidR="00117DC0">
        <w:t> </w:t>
      </w:r>
      <w:r w:rsidR="0030643E" w:rsidRPr="0030643E">
        <w:t>lutego 200</w:t>
      </w:r>
      <w:r w:rsidR="00117DC0" w:rsidRPr="0030643E">
        <w:t>5</w:t>
      </w:r>
      <w:r w:rsidR="00117DC0">
        <w:t> </w:t>
      </w:r>
      <w:r w:rsidR="0030643E" w:rsidRPr="0030643E">
        <w:t>r.</w:t>
      </w:r>
      <w:r w:rsidR="00117DC0" w:rsidRPr="0030643E">
        <w:t xml:space="preserve"> o</w:t>
      </w:r>
      <w:r w:rsidR="00117DC0">
        <w:t> </w:t>
      </w:r>
      <w:r w:rsidR="0030643E" w:rsidRPr="0030643E">
        <w:t>informatyzacji działalności podmiotów realizujących zadania publiczne,” zastępuje się wyrazami „w aplikacji mObywatel</w:t>
      </w:r>
      <w:r w:rsidR="00117DC0" w:rsidRPr="0030643E">
        <w:t xml:space="preserve"> w</w:t>
      </w:r>
      <w:r w:rsidR="00117DC0">
        <w:t> </w:t>
      </w:r>
      <w:r w:rsidR="0030643E" w:rsidRPr="0030643E">
        <w:t>rozumieniu ustawy</w:t>
      </w:r>
      <w:r w:rsidR="00117DC0" w:rsidRPr="0030643E">
        <w:t xml:space="preserve"> z</w:t>
      </w:r>
      <w:r w:rsidR="00117DC0">
        <w:t> </w:t>
      </w:r>
      <w:r w:rsidR="0030643E" w:rsidRPr="0030643E">
        <w:t>dnia 2</w:t>
      </w:r>
      <w:r w:rsidR="00117DC0" w:rsidRPr="0030643E">
        <w:t>6</w:t>
      </w:r>
      <w:r w:rsidR="00117DC0">
        <w:t> </w:t>
      </w:r>
      <w:r w:rsidR="0030643E" w:rsidRPr="0030643E">
        <w:t>maja 202</w:t>
      </w:r>
      <w:r w:rsidR="00117DC0" w:rsidRPr="0030643E">
        <w:t>3</w:t>
      </w:r>
      <w:r w:rsidR="00117DC0">
        <w:t> </w:t>
      </w:r>
      <w:r w:rsidR="0030643E" w:rsidRPr="0030643E">
        <w:t>r.</w:t>
      </w:r>
      <w:r w:rsidR="00117DC0" w:rsidRPr="0030643E">
        <w:t xml:space="preserve"> o</w:t>
      </w:r>
      <w:r w:rsidR="00117DC0">
        <w:t> </w:t>
      </w:r>
      <w:r w:rsidR="0030643E" w:rsidRPr="0030643E">
        <w:t>aplikacji mObywatel”;</w:t>
      </w:r>
    </w:p>
    <w:p w14:paraId="2C0CF0CC" w14:textId="77777777" w:rsidR="001A484F" w:rsidRDefault="0028644A" w:rsidP="0017296D">
      <w:pPr>
        <w:pStyle w:val="PKTpunkt"/>
      </w:pPr>
      <w:r>
        <w:t>6)</w:t>
      </w:r>
      <w:r>
        <w:tab/>
      </w:r>
      <w:r w:rsidR="001A484F">
        <w:t>w</w:t>
      </w:r>
      <w:r w:rsidR="001425DD">
        <w:t xml:space="preserve"> art. </w:t>
      </w:r>
      <w:r w:rsidR="001A484F">
        <w:t>1</w:t>
      </w:r>
      <w:r w:rsidR="001425DD">
        <w:t>1 w ust. </w:t>
      </w:r>
      <w:r w:rsidR="00117DC0">
        <w:t>4 </w:t>
      </w:r>
      <w:r w:rsidR="001A484F">
        <w:t>wyraz</w:t>
      </w:r>
      <w:r w:rsidR="00FC4026">
        <w:t>y</w:t>
      </w:r>
      <w:r w:rsidR="001A484F">
        <w:t xml:space="preserve"> </w:t>
      </w:r>
      <w:r w:rsidR="001A484F" w:rsidRPr="0030643E">
        <w:t>„</w:t>
      </w:r>
      <w:r w:rsidR="001A484F">
        <w:t>Korzystanie</w:t>
      </w:r>
      <w:r w:rsidR="00FC4026" w:rsidRPr="00FC4026">
        <w:t xml:space="preserve"> przez obywatela Ukrainy z</w:t>
      </w:r>
      <w:r w:rsidR="00380D52" w:rsidRPr="00380D52">
        <w:t>”</w:t>
      </w:r>
      <w:r w:rsidR="001A484F">
        <w:t xml:space="preserve"> zastępuje się wyraz</w:t>
      </w:r>
      <w:r w:rsidR="00FC4026">
        <w:t>ami</w:t>
      </w:r>
      <w:r w:rsidR="001A484F">
        <w:t xml:space="preserve"> </w:t>
      </w:r>
      <w:r w:rsidR="001A484F" w:rsidRPr="0030643E">
        <w:t>„</w:t>
      </w:r>
      <w:r w:rsidR="001A484F">
        <w:t>Uzyska</w:t>
      </w:r>
      <w:r w:rsidR="005A6F11">
        <w:t>nie</w:t>
      </w:r>
      <w:r w:rsidR="00FC4026" w:rsidRPr="00FC4026">
        <w:t xml:space="preserve"> przez obywatela Ukrainy</w:t>
      </w:r>
      <w:r w:rsidR="00380D52" w:rsidRPr="00380D52">
        <w:t>”</w:t>
      </w:r>
      <w:r w:rsidR="005A6F11">
        <w:t>;</w:t>
      </w:r>
    </w:p>
    <w:p w14:paraId="077E9163" w14:textId="77777777" w:rsidR="004C5BFD" w:rsidRDefault="005A6F11" w:rsidP="00554E19">
      <w:pPr>
        <w:pStyle w:val="PKTpunkt"/>
      </w:pPr>
      <w:r>
        <w:lastRenderedPageBreak/>
        <w:t>7)</w:t>
      </w:r>
      <w:r w:rsidR="002D1642">
        <w:tab/>
      </w:r>
      <w:r w:rsidR="0030643E" w:rsidRPr="0030643E">
        <w:t>w</w:t>
      </w:r>
      <w:r w:rsidR="001425DD">
        <w:t xml:space="preserve"> art. </w:t>
      </w:r>
      <w:r w:rsidR="0030643E" w:rsidRPr="0030643E">
        <w:t>12:</w:t>
      </w:r>
    </w:p>
    <w:p w14:paraId="1D9C3D30" w14:textId="77777777" w:rsidR="00380D52" w:rsidRDefault="0030643E" w:rsidP="00A4114F">
      <w:pPr>
        <w:pStyle w:val="LITlitera"/>
      </w:pPr>
      <w:r w:rsidRPr="009660E2">
        <w:t>a)</w:t>
      </w:r>
      <w:r w:rsidR="0028644A">
        <w:tab/>
      </w:r>
      <w:r w:rsidR="001425DD">
        <w:t>w ust. </w:t>
      </w:r>
      <w:r w:rsidR="001425DD" w:rsidRPr="00641C9D">
        <w:t>1</w:t>
      </w:r>
      <w:r w:rsidR="001425DD">
        <w:t xml:space="preserve"> pkt </w:t>
      </w:r>
      <w:r w:rsidRPr="00641C9D">
        <w:t>1</w:t>
      </w:r>
      <w:r w:rsidR="00A4114F">
        <w:t>otrzymuje brzmienie:</w:t>
      </w:r>
      <w:r w:rsidR="00A51156" w:rsidRPr="0030643E">
        <w:t xml:space="preserve"> </w:t>
      </w:r>
    </w:p>
    <w:p w14:paraId="0DE41316" w14:textId="77777777" w:rsidR="008D18C7" w:rsidRDefault="00A51156" w:rsidP="002D1642">
      <w:pPr>
        <w:pStyle w:val="ZLITPKTzmpktliter"/>
      </w:pPr>
      <w:r w:rsidRPr="0030643E">
        <w:t>„</w:t>
      </w:r>
      <w:r>
        <w:t>1)</w:t>
      </w:r>
      <w:r w:rsidR="00F4101D">
        <w:tab/>
      </w:r>
      <w:r w:rsidR="00A4114F" w:rsidRPr="00A4114F">
        <w:t>zapewnieniu zakwaterowania zbiorowego</w:t>
      </w:r>
      <w:r w:rsidR="00554E19">
        <w:t xml:space="preserve"> z całodziennym wyżywieniem</w:t>
      </w:r>
      <w:r w:rsidR="00A4114F" w:rsidRPr="00A4114F">
        <w:t>, za które uznaje się zakwaterowanie</w:t>
      </w:r>
      <w:r w:rsidR="00117DC0" w:rsidRPr="00A4114F">
        <w:t xml:space="preserve"> w</w:t>
      </w:r>
      <w:r w:rsidR="00117DC0">
        <w:t> </w:t>
      </w:r>
      <w:r w:rsidR="00A4114F" w:rsidRPr="00A4114F">
        <w:t>obiekcie</w:t>
      </w:r>
      <w:r w:rsidR="008D18C7">
        <w:t>:</w:t>
      </w:r>
    </w:p>
    <w:p w14:paraId="01BCF2C3" w14:textId="6B57DC3B" w:rsidR="008D18C7" w:rsidRDefault="008D18C7" w:rsidP="008D18C7">
      <w:pPr>
        <w:pStyle w:val="ZLITLITwPKTzmlitwpktliter"/>
      </w:pPr>
      <w:r>
        <w:t>a)</w:t>
      </w:r>
      <w:r>
        <w:tab/>
      </w:r>
      <w:r w:rsidR="00E33D03" w:rsidRPr="00E33D03">
        <w:t>w którym</w:t>
      </w:r>
      <w:r w:rsidR="00E33D03">
        <w:t xml:space="preserve"> </w:t>
      </w:r>
      <w:r w:rsidR="00A4114F">
        <w:t>przebywa co najmniej 2</w:t>
      </w:r>
      <w:r w:rsidR="00117DC0">
        <w:t>0 </w:t>
      </w:r>
      <w:r w:rsidR="00A4114F" w:rsidRPr="00A4114F">
        <w:t>osób</w:t>
      </w:r>
      <w:r>
        <w:t xml:space="preserve"> lub</w:t>
      </w:r>
    </w:p>
    <w:p w14:paraId="48B9C60E" w14:textId="77777777" w:rsidR="008D18C7" w:rsidRDefault="008D18C7" w:rsidP="008D18C7">
      <w:pPr>
        <w:pStyle w:val="ZLITLITwPKTzmlitwpktliter"/>
      </w:pPr>
      <w:r>
        <w:t>b)</w:t>
      </w:r>
      <w:r>
        <w:tab/>
      </w:r>
      <w:r w:rsidR="002172E8" w:rsidRPr="002172E8">
        <w:t>w którym</w:t>
      </w:r>
      <w:r w:rsidR="002172E8">
        <w:t xml:space="preserve"> </w:t>
      </w:r>
      <w:r w:rsidR="008E2DFE" w:rsidRPr="008E2DFE">
        <w:t xml:space="preserve">za zgodą ministra właściwego do spraw rodziny </w:t>
      </w:r>
      <w:r w:rsidR="008E2DFE">
        <w:t xml:space="preserve">przebywają </w:t>
      </w:r>
      <w:r w:rsidR="0069772B" w:rsidRPr="00A4114F">
        <w:t>os</w:t>
      </w:r>
      <w:r w:rsidR="007440C1">
        <w:t>oby</w:t>
      </w:r>
      <w:r w:rsidR="0069772B" w:rsidRPr="00A4114F">
        <w:t>,</w:t>
      </w:r>
      <w:r w:rsidR="00117DC0" w:rsidRPr="00A4114F">
        <w:t xml:space="preserve"> o</w:t>
      </w:r>
      <w:r w:rsidR="00117DC0">
        <w:t> </w:t>
      </w:r>
      <w:r w:rsidR="0069772B" w:rsidRPr="00A4114F">
        <w:t>których mowa</w:t>
      </w:r>
      <w:r w:rsidR="001425DD" w:rsidRPr="00A4114F">
        <w:t xml:space="preserve"> w</w:t>
      </w:r>
      <w:r w:rsidR="001425DD">
        <w:t> art. </w:t>
      </w:r>
      <w:r w:rsidR="0069772B" w:rsidRPr="00A4114F">
        <w:t>27e</w:t>
      </w:r>
      <w:r w:rsidR="007440C1">
        <w:t>,</w:t>
      </w:r>
      <w:r w:rsidR="0069772B">
        <w:t xml:space="preserve"> </w:t>
      </w:r>
      <w:r w:rsidR="00A4114F" w:rsidRPr="00A4114F">
        <w:t>lub</w:t>
      </w:r>
      <w:r w:rsidR="00117DC0" w:rsidRPr="00A4114F">
        <w:t xml:space="preserve"> </w:t>
      </w:r>
    </w:p>
    <w:p w14:paraId="19EFEF2B" w14:textId="77777777" w:rsidR="0030643E" w:rsidRPr="00641C9D" w:rsidRDefault="008D18C7" w:rsidP="00554E19">
      <w:pPr>
        <w:pStyle w:val="ZLITLITwPKTzmlitwpktliter"/>
      </w:pPr>
      <w:r>
        <w:t>c)</w:t>
      </w:r>
      <w:r>
        <w:tab/>
      </w:r>
      <w:r w:rsidR="00A4114F" w:rsidRPr="00A4114F">
        <w:t>będący</w:t>
      </w:r>
      <w:r>
        <w:t>m</w:t>
      </w:r>
      <w:r w:rsidR="00A4114F" w:rsidRPr="00A4114F">
        <w:t xml:space="preserve"> własnością lub przedmiotem trwałego zarządu jednostek sektora finansów publicznych</w:t>
      </w:r>
      <w:r w:rsidR="008E2DFE">
        <w:t>;</w:t>
      </w:r>
      <w:r w:rsidR="00380D52" w:rsidRPr="00380D52">
        <w:t>”</w:t>
      </w:r>
      <w:r w:rsidR="0030643E" w:rsidRPr="00641C9D">
        <w:t>,</w:t>
      </w:r>
    </w:p>
    <w:p w14:paraId="24B6F434" w14:textId="77777777" w:rsidR="0030643E" w:rsidRPr="0030643E" w:rsidRDefault="0030643E" w:rsidP="0017296D">
      <w:pPr>
        <w:pStyle w:val="LITlitera"/>
        <w:keepNext/>
      </w:pPr>
      <w:r w:rsidRPr="0030643E">
        <w:t>b)</w:t>
      </w:r>
      <w:r w:rsidR="0028644A">
        <w:tab/>
      </w:r>
      <w:r w:rsidRPr="0030643E">
        <w:t>ust. 1</w:t>
      </w:r>
      <w:r w:rsidR="00117DC0" w:rsidRPr="0030643E">
        <w:t>7</w:t>
      </w:r>
      <w:r w:rsidR="00117DC0">
        <w:t> </w:t>
      </w:r>
      <w:r w:rsidRPr="0030643E">
        <w:t xml:space="preserve">otrzymuje brzmienie: </w:t>
      </w:r>
    </w:p>
    <w:p w14:paraId="19C32F7B" w14:textId="77777777" w:rsidR="0030643E" w:rsidRPr="0030643E" w:rsidRDefault="0030643E" w:rsidP="0017296D">
      <w:pPr>
        <w:pStyle w:val="ZLITUSTzmustliter"/>
      </w:pPr>
      <w:r w:rsidRPr="0030643E">
        <w:t>„17. Wojewoda oraz podmioty określone</w:t>
      </w:r>
      <w:r w:rsidR="001425DD" w:rsidRPr="0030643E">
        <w:t xml:space="preserve"> w</w:t>
      </w:r>
      <w:r w:rsidR="001425DD">
        <w:t> ust. </w:t>
      </w:r>
      <w:r w:rsidR="001425DD" w:rsidRPr="0030643E">
        <w:t>3</w:t>
      </w:r>
      <w:r w:rsidR="001425DD">
        <w:t xml:space="preserve"> i </w:t>
      </w:r>
      <w:r w:rsidR="00117DC0" w:rsidRPr="0030643E">
        <w:t>4</w:t>
      </w:r>
      <w:r w:rsidR="00117DC0">
        <w:t> </w:t>
      </w:r>
      <w:r w:rsidRPr="0030643E">
        <w:t>mogą zapewnić pomoc,</w:t>
      </w:r>
      <w:r w:rsidR="00117DC0" w:rsidRPr="0030643E">
        <w:t xml:space="preserve"> o</w:t>
      </w:r>
      <w:r w:rsidR="00117DC0">
        <w:t> </w:t>
      </w:r>
      <w:r w:rsidRPr="0030643E">
        <w:t>której mowa</w:t>
      </w:r>
      <w:r w:rsidR="001425DD" w:rsidRPr="0030643E">
        <w:t xml:space="preserve"> w</w:t>
      </w:r>
      <w:r w:rsidR="001425DD">
        <w:t> ust. </w:t>
      </w:r>
      <w:r w:rsidR="001425DD" w:rsidRPr="0030643E">
        <w:t>1</w:t>
      </w:r>
      <w:r w:rsidR="001425DD">
        <w:t xml:space="preserve"> pkt </w:t>
      </w:r>
      <w:r w:rsidRPr="0030643E">
        <w:t>1, nie dłużej niż przez 12</w:t>
      </w:r>
      <w:r w:rsidR="00117DC0" w:rsidRPr="0030643E">
        <w:t>0</w:t>
      </w:r>
      <w:r w:rsidR="00117DC0">
        <w:t> </w:t>
      </w:r>
      <w:r w:rsidRPr="0030643E">
        <w:t xml:space="preserve">dni od dnia pierwszego wjazdu obywatela Ukrainy na terytorium Rzeczypospolitej Polskiej oraz nie dłużej niż do </w:t>
      </w:r>
      <w:r w:rsidR="008D18C7">
        <w:t xml:space="preserve">dnia </w:t>
      </w:r>
      <w:r w:rsidRPr="0030643E">
        <w:t>3</w:t>
      </w:r>
      <w:r w:rsidR="00117DC0" w:rsidRPr="0030643E">
        <w:t>1</w:t>
      </w:r>
      <w:r w:rsidR="00117DC0">
        <w:t> </w:t>
      </w:r>
      <w:r w:rsidRPr="0030643E">
        <w:t>października 202</w:t>
      </w:r>
      <w:r w:rsidR="00117DC0" w:rsidRPr="0030643E">
        <w:t>5</w:t>
      </w:r>
      <w:r w:rsidR="00117DC0">
        <w:t> </w:t>
      </w:r>
      <w:r w:rsidRPr="0030643E">
        <w:t>r.”,</w:t>
      </w:r>
    </w:p>
    <w:p w14:paraId="70014B30" w14:textId="77777777" w:rsidR="00050CB8" w:rsidRDefault="0030643E" w:rsidP="0017296D">
      <w:pPr>
        <w:pStyle w:val="LITlitera"/>
      </w:pPr>
      <w:r w:rsidRPr="0030643E">
        <w:t>c)</w:t>
      </w:r>
      <w:r w:rsidR="00B356B0">
        <w:tab/>
      </w:r>
      <w:r w:rsidRPr="0030643E">
        <w:t xml:space="preserve">uchyla się </w:t>
      </w:r>
      <w:r w:rsidR="001425DD">
        <w:t>ust. </w:t>
      </w:r>
      <w:r w:rsidRPr="0030643E">
        <w:t>17a</w:t>
      </w:r>
      <w:r w:rsidR="00117DC0" w:rsidRPr="0030643E">
        <w:t xml:space="preserve"> i</w:t>
      </w:r>
      <w:r w:rsidR="00117DC0">
        <w:t> </w:t>
      </w:r>
      <w:r w:rsidR="002D1642">
        <w:t>17</w:t>
      </w:r>
      <w:r w:rsidRPr="0030643E">
        <w:t xml:space="preserve">b, </w:t>
      </w:r>
    </w:p>
    <w:p w14:paraId="7CAE518B" w14:textId="77777777" w:rsidR="0030643E" w:rsidRPr="0030643E" w:rsidRDefault="0030643E" w:rsidP="0017296D">
      <w:pPr>
        <w:pStyle w:val="LITlitera"/>
        <w:keepNext/>
      </w:pPr>
      <w:r w:rsidRPr="0030643E">
        <w:t>d)</w:t>
      </w:r>
      <w:r w:rsidR="0028644A">
        <w:tab/>
      </w:r>
      <w:r w:rsidRPr="0030643E">
        <w:t>ust. 17c otrzymuje brzmienie:</w:t>
      </w:r>
    </w:p>
    <w:p w14:paraId="467B2AEC" w14:textId="77777777" w:rsidR="004C5BFD" w:rsidRDefault="0030643E" w:rsidP="0017296D">
      <w:pPr>
        <w:pStyle w:val="ZLITUSTzmustliter"/>
        <w:keepNext/>
      </w:pPr>
      <w:r w:rsidRPr="0030643E">
        <w:t xml:space="preserve">„17c. Od </w:t>
      </w:r>
      <w:r w:rsidR="006043F5">
        <w:t xml:space="preserve">dnia </w:t>
      </w:r>
      <w:r w:rsidR="00117DC0" w:rsidRPr="0030643E">
        <w:t>1</w:t>
      </w:r>
      <w:r w:rsidR="00117DC0">
        <w:t> </w:t>
      </w:r>
      <w:r w:rsidRPr="0030643E">
        <w:t>listopada 202</w:t>
      </w:r>
      <w:r w:rsidR="00117DC0" w:rsidRPr="0030643E">
        <w:t>5</w:t>
      </w:r>
      <w:r w:rsidR="00117DC0">
        <w:t> </w:t>
      </w:r>
      <w:r w:rsidRPr="0030643E">
        <w:t>r. wojewoda oraz podmioty określone</w:t>
      </w:r>
      <w:r w:rsidR="001425DD" w:rsidRPr="0030643E">
        <w:t xml:space="preserve"> w</w:t>
      </w:r>
      <w:r w:rsidR="001425DD">
        <w:t> ust. </w:t>
      </w:r>
      <w:r w:rsidR="001425DD" w:rsidRPr="0030643E">
        <w:t>3</w:t>
      </w:r>
      <w:r w:rsidR="001425DD">
        <w:t xml:space="preserve"> i </w:t>
      </w:r>
      <w:r w:rsidR="00117DC0" w:rsidRPr="0030643E">
        <w:t>4</w:t>
      </w:r>
      <w:r w:rsidR="00117DC0">
        <w:t> </w:t>
      </w:r>
      <w:r w:rsidRPr="0030643E">
        <w:t>mogą zapewnić pomoc,</w:t>
      </w:r>
      <w:r w:rsidR="00117DC0" w:rsidRPr="0030643E">
        <w:t xml:space="preserve"> o</w:t>
      </w:r>
      <w:r w:rsidR="00117DC0">
        <w:t> </w:t>
      </w:r>
      <w:r w:rsidRPr="0030643E">
        <w:t>której mowa</w:t>
      </w:r>
      <w:r w:rsidR="001425DD" w:rsidRPr="0030643E">
        <w:t xml:space="preserve"> w</w:t>
      </w:r>
      <w:r w:rsidR="001425DD">
        <w:t> ust. </w:t>
      </w:r>
      <w:r w:rsidR="001425DD" w:rsidRPr="0030643E">
        <w:t>1</w:t>
      </w:r>
      <w:r w:rsidR="001425DD">
        <w:t xml:space="preserve"> pkt </w:t>
      </w:r>
      <w:r w:rsidRPr="0030643E">
        <w:t>1, obywatelowi Ukrainy uciekającemu przed wojną</w:t>
      </w:r>
      <w:r w:rsidR="00117DC0" w:rsidRPr="0030643E">
        <w:t xml:space="preserve"> w</w:t>
      </w:r>
      <w:r w:rsidR="00117DC0">
        <w:t> </w:t>
      </w:r>
      <w:r w:rsidRPr="0030643E">
        <w:t>przypadku posiadania przez niego numeru PESEL UKR oraz gdy</w:t>
      </w:r>
      <w:r w:rsidR="00A041B8">
        <w:t xml:space="preserve"> obywatel ten</w:t>
      </w:r>
      <w:r w:rsidRPr="0030643E">
        <w:t>:</w:t>
      </w:r>
    </w:p>
    <w:p w14:paraId="7E2A6916" w14:textId="672EA9DA" w:rsidR="004C5BFD" w:rsidRDefault="0030643E" w:rsidP="0017296D">
      <w:pPr>
        <w:pStyle w:val="ZLITPKTzmpktliter"/>
      </w:pPr>
      <w:r w:rsidRPr="0030643E">
        <w:t>1)</w:t>
      </w:r>
      <w:r w:rsidR="0028644A">
        <w:tab/>
      </w:r>
      <w:r w:rsidRPr="0030643E">
        <w:t>posiada orzeczenie</w:t>
      </w:r>
      <w:r w:rsidR="00117DC0" w:rsidRPr="0030643E">
        <w:t xml:space="preserve"> o</w:t>
      </w:r>
      <w:r w:rsidR="00117DC0">
        <w:t> </w:t>
      </w:r>
      <w:r w:rsidRPr="0030643E">
        <w:t>niepełnosprawności lub stopniu niepełnosprawności umiarkowanym</w:t>
      </w:r>
      <w:r w:rsidR="00117DC0" w:rsidRPr="0030643E">
        <w:t xml:space="preserve"> i</w:t>
      </w:r>
      <w:r w:rsidR="00117DC0">
        <w:t> </w:t>
      </w:r>
      <w:r w:rsidRPr="0030643E">
        <w:t>znacznym lub orzeczenie równoważne,</w:t>
      </w:r>
      <w:r w:rsidR="00117DC0" w:rsidRPr="0030643E">
        <w:t xml:space="preserve"> o</w:t>
      </w:r>
      <w:r w:rsidR="00117DC0">
        <w:t> </w:t>
      </w:r>
      <w:r w:rsidRPr="0030643E">
        <w:t xml:space="preserve">którym </w:t>
      </w:r>
      <w:r w:rsidRPr="000A798C">
        <w:t>mowa w art.</w:t>
      </w:r>
      <w:r w:rsidR="00EF5BB9">
        <w:t> </w:t>
      </w:r>
      <w:r w:rsidR="001425DD" w:rsidRPr="000A798C">
        <w:t>5</w:t>
      </w:r>
      <w:r w:rsidR="001425DD">
        <w:t xml:space="preserve"> pkt </w:t>
      </w:r>
      <w:r w:rsidRPr="000A798C">
        <w:t>1–2 ustawy</w:t>
      </w:r>
      <w:r w:rsidR="00117DC0" w:rsidRPr="000A798C">
        <w:t xml:space="preserve"> z</w:t>
      </w:r>
      <w:r w:rsidR="00117DC0">
        <w:t> </w:t>
      </w:r>
      <w:r w:rsidRPr="000A798C">
        <w:t>dnia 2</w:t>
      </w:r>
      <w:r w:rsidR="00117DC0" w:rsidRPr="000A798C">
        <w:t>7</w:t>
      </w:r>
      <w:r w:rsidR="00117DC0">
        <w:t> </w:t>
      </w:r>
      <w:r w:rsidRPr="000A798C">
        <w:t>sierpnia 199</w:t>
      </w:r>
      <w:r w:rsidR="00117DC0" w:rsidRPr="000A798C">
        <w:t>7</w:t>
      </w:r>
      <w:r w:rsidR="00117DC0">
        <w:t> </w:t>
      </w:r>
      <w:r w:rsidRPr="000A798C">
        <w:t>r.</w:t>
      </w:r>
      <w:r w:rsidR="00117DC0" w:rsidRPr="000A798C">
        <w:t xml:space="preserve"> o</w:t>
      </w:r>
      <w:r w:rsidR="00117DC0">
        <w:t> </w:t>
      </w:r>
      <w:r w:rsidRPr="000A798C">
        <w:t>rehabilitacji zawodowej</w:t>
      </w:r>
      <w:r w:rsidR="00117DC0" w:rsidRPr="000A798C">
        <w:t xml:space="preserve"> i</w:t>
      </w:r>
      <w:r w:rsidR="00117DC0">
        <w:t> </w:t>
      </w:r>
      <w:r w:rsidRPr="000A798C">
        <w:t>społecznej oraz zatrudnianiu osób niepełnosprawnych (</w:t>
      </w:r>
      <w:r w:rsidR="001425DD">
        <w:t>Dz. U.</w:t>
      </w:r>
      <w:r w:rsidR="00117DC0" w:rsidRPr="000A798C">
        <w:t xml:space="preserve"> z</w:t>
      </w:r>
      <w:r w:rsidR="00117DC0">
        <w:t> </w:t>
      </w:r>
      <w:r w:rsidR="002172E8" w:rsidRPr="000A798C">
        <w:t>202</w:t>
      </w:r>
      <w:r w:rsidR="002172E8">
        <w:t>5 </w:t>
      </w:r>
      <w:r w:rsidRPr="000A798C">
        <w:t>r.</w:t>
      </w:r>
      <w:r w:rsidR="002172E8">
        <w:t xml:space="preserve"> poz. 913</w:t>
      </w:r>
      <w:r w:rsidR="00DF23D3">
        <w:t>)</w:t>
      </w:r>
      <w:r w:rsidR="00A74293">
        <w:t>,</w:t>
      </w:r>
      <w:r w:rsidR="004B1F97">
        <w:t xml:space="preserve"> </w:t>
      </w:r>
      <w:r w:rsidRPr="0030643E">
        <w:t>lub jest opiekunem takiej osoby</w:t>
      </w:r>
      <w:r w:rsidR="00117DC0" w:rsidRPr="0030643E">
        <w:t xml:space="preserve"> i</w:t>
      </w:r>
      <w:r w:rsidR="00EF5BB9">
        <w:t xml:space="preserve"> </w:t>
      </w:r>
      <w:r w:rsidRPr="0030643E">
        <w:t>nie pobiera świadczenia pielęgnacyjnego;</w:t>
      </w:r>
      <w:bookmarkStart w:id="0" w:name="mip71906841"/>
      <w:bookmarkEnd w:id="0"/>
    </w:p>
    <w:p w14:paraId="3C0E6A87" w14:textId="77777777" w:rsidR="00284B84" w:rsidRDefault="0030643E" w:rsidP="0017296D">
      <w:pPr>
        <w:pStyle w:val="ZLITPKTzmpktliter"/>
      </w:pPr>
      <w:r w:rsidRPr="0030643E">
        <w:t>2)</w:t>
      </w:r>
      <w:r w:rsidR="000018F6">
        <w:tab/>
      </w:r>
      <w:r w:rsidRPr="0030643E">
        <w:t>ukończył:</w:t>
      </w:r>
    </w:p>
    <w:p w14:paraId="10198880" w14:textId="77777777" w:rsidR="00450E2A" w:rsidRPr="0030643E" w:rsidRDefault="00450E2A" w:rsidP="00450E2A">
      <w:pPr>
        <w:pStyle w:val="ZLITLITwPKTzmlitwpktliter"/>
      </w:pPr>
      <w:r w:rsidRPr="0030643E">
        <w:t>a)</w:t>
      </w:r>
      <w:r>
        <w:tab/>
      </w:r>
      <w:r w:rsidRPr="0030643E">
        <w:t>w przypadku kobiet – 60. rok życia,</w:t>
      </w:r>
    </w:p>
    <w:p w14:paraId="3E96469B" w14:textId="77777777" w:rsidR="00450E2A" w:rsidRPr="00450E2A" w:rsidRDefault="00450E2A" w:rsidP="00450E2A">
      <w:pPr>
        <w:pStyle w:val="ZLITLITwPKTzmlitwpktliter"/>
      </w:pPr>
      <w:r w:rsidRPr="0030643E">
        <w:t>b)</w:t>
      </w:r>
      <w:r w:rsidRPr="00450E2A">
        <w:tab/>
        <w:t>w przypadku mężczyzn – 65. rok życia</w:t>
      </w:r>
    </w:p>
    <w:p w14:paraId="261F7350" w14:textId="77777777" w:rsidR="00450E2A" w:rsidRDefault="00450E2A" w:rsidP="007F7312">
      <w:pPr>
        <w:pStyle w:val="ZLITCZWSPLITwPKTzmczciwsplitwpktliter"/>
      </w:pPr>
      <w:r w:rsidRPr="002A44C8">
        <w:t>–</w:t>
      </w:r>
      <w:r w:rsidR="00117DC0" w:rsidRPr="002A44C8">
        <w:t xml:space="preserve"> o</w:t>
      </w:r>
      <w:r w:rsidR="00117DC0">
        <w:t> </w:t>
      </w:r>
      <w:r w:rsidRPr="002A44C8">
        <w:t xml:space="preserve">ile nie pobiera </w:t>
      </w:r>
      <w:r w:rsidR="00D21753">
        <w:t>polskie</w:t>
      </w:r>
      <w:r w:rsidR="009443B9">
        <w:t>go</w:t>
      </w:r>
      <w:r w:rsidR="00D21753">
        <w:t xml:space="preserve"> </w:t>
      </w:r>
      <w:r w:rsidRPr="002A44C8">
        <w:t xml:space="preserve">świadczenia emerytalnego; </w:t>
      </w:r>
    </w:p>
    <w:p w14:paraId="1F979716" w14:textId="77777777" w:rsidR="00284B84" w:rsidRDefault="004B1F97" w:rsidP="0017296D">
      <w:pPr>
        <w:pStyle w:val="ZLITPKTzmpktliter"/>
      </w:pPr>
      <w:r>
        <w:t>3)</w:t>
      </w:r>
      <w:r>
        <w:tab/>
      </w:r>
      <w:r w:rsidR="00284B84" w:rsidRPr="00D76874">
        <w:t>jest kobietą</w:t>
      </w:r>
      <w:r w:rsidR="00117DC0" w:rsidRPr="00D76874">
        <w:t xml:space="preserve"> w</w:t>
      </w:r>
      <w:r w:rsidR="00117DC0">
        <w:t> </w:t>
      </w:r>
      <w:r w:rsidR="00284B84" w:rsidRPr="00D76874">
        <w:t>ciąży lub osobą wychowującą dziecko do 1</w:t>
      </w:r>
      <w:r w:rsidR="00117DC0" w:rsidRPr="00D76874">
        <w:t>2</w:t>
      </w:r>
      <w:r w:rsidR="00117DC0">
        <w:t> </w:t>
      </w:r>
      <w:r w:rsidR="00284B84" w:rsidRPr="00D76874">
        <w:t>miesiąca życia, na podstawie przedstawionych dokumentów;</w:t>
      </w:r>
    </w:p>
    <w:p w14:paraId="158BE45D" w14:textId="77777777" w:rsidR="00450E2A" w:rsidRDefault="00450E2A" w:rsidP="0017296D">
      <w:pPr>
        <w:pStyle w:val="ZLITPKTzmpktliter"/>
      </w:pPr>
      <w:r>
        <w:lastRenderedPageBreak/>
        <w:t>4)</w:t>
      </w:r>
      <w:r>
        <w:tab/>
      </w:r>
      <w:r w:rsidRPr="00DD2A9B">
        <w:t>samotnie sprawuje na terytorium Rzeczypospolitej Polskiej opiekę nad trojgiem</w:t>
      </w:r>
      <w:r w:rsidR="00117DC0" w:rsidRPr="00DD2A9B">
        <w:t xml:space="preserve"> i</w:t>
      </w:r>
      <w:r w:rsidR="00117DC0">
        <w:t> </w:t>
      </w:r>
      <w:r w:rsidRPr="00DD2A9B">
        <w:t>więcej dzieci,</w:t>
      </w:r>
      <w:r w:rsidR="00117DC0" w:rsidRPr="00DD2A9B">
        <w:t xml:space="preserve"> o</w:t>
      </w:r>
      <w:r w:rsidR="00117DC0">
        <w:t> </w:t>
      </w:r>
      <w:r w:rsidRPr="00DD2A9B">
        <w:t>ile przynajmniej jedno</w:t>
      </w:r>
      <w:r w:rsidR="00117DC0" w:rsidRPr="00DD2A9B">
        <w:t xml:space="preserve"> z</w:t>
      </w:r>
      <w:r w:rsidR="00117DC0">
        <w:t> </w:t>
      </w:r>
      <w:r w:rsidRPr="00DD2A9B">
        <w:t>dzieci nie ukończyło</w:t>
      </w:r>
      <w:r w:rsidR="00A60386">
        <w:t xml:space="preserve"> </w:t>
      </w:r>
      <w:r w:rsidR="002A2026">
        <w:t>7</w:t>
      </w:r>
      <w:r w:rsidRPr="00DD2A9B">
        <w:t>. roku życia, na podstawie przedstawionych dokumentów;</w:t>
      </w:r>
    </w:p>
    <w:p w14:paraId="32C46E32" w14:textId="77777777" w:rsidR="00450E2A" w:rsidRDefault="00E40FBF" w:rsidP="0017296D">
      <w:pPr>
        <w:pStyle w:val="ZLITPKTzmpktliter"/>
      </w:pPr>
      <w:r>
        <w:t>5)</w:t>
      </w:r>
      <w:r>
        <w:tab/>
      </w:r>
      <w:r w:rsidR="00450E2A" w:rsidRPr="00DD2A9B">
        <w:t>jest małoletnim</w:t>
      </w:r>
      <w:r w:rsidR="00117DC0" w:rsidRPr="00DD2A9B">
        <w:t xml:space="preserve"> w</w:t>
      </w:r>
      <w:r w:rsidR="00117DC0">
        <w:t> </w:t>
      </w:r>
      <w:r w:rsidR="00450E2A" w:rsidRPr="00DD2A9B">
        <w:t>pieczy zastępczej lub jest małoletnim, na którego nie jest pobierane świadczenie wychowawcze;</w:t>
      </w:r>
    </w:p>
    <w:p w14:paraId="34C446A9" w14:textId="24A8B075" w:rsidR="00E40FBF" w:rsidRDefault="00E40FBF" w:rsidP="0017296D">
      <w:pPr>
        <w:pStyle w:val="ZLITPKTzmpktliter"/>
      </w:pPr>
      <w:r>
        <w:t>6)</w:t>
      </w:r>
      <w:r>
        <w:tab/>
      </w:r>
      <w:r w:rsidRPr="00E40FBF">
        <w:t>jest opiekunem tymczasowym ustanowionym dla małoletnich,</w:t>
      </w:r>
      <w:r w:rsidR="00117DC0" w:rsidRPr="00E40FBF">
        <w:t xml:space="preserve"> o</w:t>
      </w:r>
      <w:r w:rsidR="00117DC0">
        <w:t> </w:t>
      </w:r>
      <w:r w:rsidRPr="00E40FBF">
        <w:t>których mowa w art. 25a</w:t>
      </w:r>
      <w:r w:rsidR="001425DD">
        <w:t xml:space="preserve"> ust. </w:t>
      </w:r>
      <w:r w:rsidRPr="00E40FBF">
        <w:t>1</w:t>
      </w:r>
      <w:r w:rsidR="00957A53">
        <w:t>,</w:t>
      </w:r>
      <w:r w:rsidR="00A4114F">
        <w:t xml:space="preserve"> lub </w:t>
      </w:r>
      <w:r w:rsidR="00A4114F" w:rsidRPr="00A4114F">
        <w:t>jest opiekunem ustanowionym przez władze ukraińskie,</w:t>
      </w:r>
      <w:r w:rsidR="00117DC0" w:rsidRPr="00A4114F">
        <w:t xml:space="preserve"> o</w:t>
      </w:r>
      <w:r w:rsidR="00117DC0">
        <w:t> </w:t>
      </w:r>
      <w:r w:rsidR="00A4114F" w:rsidRPr="00A4114F">
        <w:t>którym mowa</w:t>
      </w:r>
      <w:r w:rsidR="001425DD" w:rsidRPr="00A4114F">
        <w:t xml:space="preserve"> w</w:t>
      </w:r>
      <w:r w:rsidR="001425DD">
        <w:t> art. </w:t>
      </w:r>
      <w:r w:rsidR="00A4114F" w:rsidRPr="00A4114F">
        <w:t>25</w:t>
      </w:r>
      <w:r w:rsidR="00957A53" w:rsidRPr="007F7312">
        <w:rPr>
          <w:rStyle w:val="IGindeksgrny"/>
        </w:rPr>
        <w:t>1</w:t>
      </w:r>
      <w:r w:rsidR="001425DD">
        <w:t xml:space="preserve"> ust. </w:t>
      </w:r>
      <w:r w:rsidR="00A4114F" w:rsidRPr="00A4114F">
        <w:t>1</w:t>
      </w:r>
      <w:r w:rsidRPr="00E40FBF">
        <w:t>;</w:t>
      </w:r>
    </w:p>
    <w:p w14:paraId="68D79AB5" w14:textId="25314562" w:rsidR="00436EC7" w:rsidRPr="00436EC7" w:rsidRDefault="00E40FBF" w:rsidP="00501139">
      <w:pPr>
        <w:pStyle w:val="ZLITPKTzmpktliter"/>
      </w:pPr>
      <w:r>
        <w:t>7)</w:t>
      </w:r>
      <w:r>
        <w:tab/>
      </w:r>
      <w:r w:rsidRPr="00E40FBF">
        <w:t xml:space="preserve">jest pełnoletnim uczniem szkoły </w:t>
      </w:r>
      <w:r w:rsidR="00192F54">
        <w:t>ponadpodstawowej prowadzącej kształcenie</w:t>
      </w:r>
      <w:r w:rsidR="00117DC0">
        <w:t xml:space="preserve"> w </w:t>
      </w:r>
      <w:r w:rsidR="00192F54">
        <w:t>formie dziennej</w:t>
      </w:r>
      <w:r w:rsidR="002E2CAB" w:rsidRPr="002E2CAB">
        <w:t>,</w:t>
      </w:r>
      <w:r w:rsidR="00117DC0" w:rsidRPr="002E2CAB">
        <w:t xml:space="preserve"> o</w:t>
      </w:r>
      <w:r w:rsidR="00117DC0">
        <w:t> </w:t>
      </w:r>
      <w:r w:rsidR="002E2CAB" w:rsidRPr="002E2CAB">
        <w:t>której mowa</w:t>
      </w:r>
      <w:r w:rsidR="001425DD" w:rsidRPr="002E2CAB">
        <w:t xml:space="preserve"> w</w:t>
      </w:r>
      <w:r w:rsidR="001425DD">
        <w:t> art. </w:t>
      </w:r>
      <w:r w:rsidR="002E2CAB" w:rsidRPr="002E2CAB">
        <w:t>1</w:t>
      </w:r>
      <w:r w:rsidR="00117DC0" w:rsidRPr="002E2CAB">
        <w:t>8</w:t>
      </w:r>
      <w:r w:rsidR="00117DC0">
        <w:t> </w:t>
      </w:r>
      <w:r w:rsidR="002E2CAB" w:rsidRPr="002E2CAB">
        <w:t>ust</w:t>
      </w:r>
      <w:r w:rsidR="00AA224F">
        <w:t>.</w:t>
      </w:r>
      <w:r w:rsidR="002E2CAB" w:rsidRPr="002E2CAB">
        <w:t xml:space="preserve"> </w:t>
      </w:r>
      <w:r w:rsidR="001425DD" w:rsidRPr="002E2CAB">
        <w:t>1</w:t>
      </w:r>
      <w:r w:rsidR="001425DD">
        <w:t xml:space="preserve"> pkt </w:t>
      </w:r>
      <w:r w:rsidR="001425DD" w:rsidRPr="002E2CAB">
        <w:t>2</w:t>
      </w:r>
      <w:r w:rsidR="001425DD">
        <w:t xml:space="preserve"> lit. </w:t>
      </w:r>
      <w:r w:rsidR="002E2CAB" w:rsidRPr="002E2CAB">
        <w:t>a</w:t>
      </w:r>
      <w:r w:rsidR="00F447AB">
        <w:t>–</w:t>
      </w:r>
      <w:r w:rsidR="002E2CAB" w:rsidRPr="002E2CAB">
        <w:t>d ustawy</w:t>
      </w:r>
      <w:r w:rsidR="00117DC0" w:rsidRPr="002E2CAB">
        <w:t xml:space="preserve"> z</w:t>
      </w:r>
      <w:r w:rsidR="00117DC0">
        <w:t> </w:t>
      </w:r>
      <w:r w:rsidR="002E2CAB" w:rsidRPr="002E2CAB">
        <w:t>dnia</w:t>
      </w:r>
      <w:r w:rsidR="00117DC0" w:rsidRPr="002E2CAB">
        <w:t xml:space="preserve"> z</w:t>
      </w:r>
      <w:r w:rsidR="00117DC0">
        <w:t> </w:t>
      </w:r>
      <w:r w:rsidR="002E2CAB" w:rsidRPr="002E2CAB">
        <w:t>dnia 1</w:t>
      </w:r>
      <w:r w:rsidR="00117DC0" w:rsidRPr="002E2CAB">
        <w:t>4</w:t>
      </w:r>
      <w:r w:rsidR="00117DC0">
        <w:t> </w:t>
      </w:r>
      <w:r w:rsidR="002E2CAB" w:rsidRPr="002E2CAB">
        <w:t>grudnia 201</w:t>
      </w:r>
      <w:r w:rsidR="00117DC0" w:rsidRPr="002E2CAB">
        <w:t>6</w:t>
      </w:r>
      <w:r w:rsidR="00117DC0">
        <w:t> </w:t>
      </w:r>
      <w:r w:rsidR="002E2CAB" w:rsidRPr="002E2CAB">
        <w:t>r. – Prawo oświatowe (</w:t>
      </w:r>
      <w:r w:rsidR="001425DD">
        <w:t>Dz. U.</w:t>
      </w:r>
      <w:r w:rsidR="00117DC0" w:rsidRPr="002E2CAB">
        <w:t xml:space="preserve"> z</w:t>
      </w:r>
      <w:r w:rsidR="00117DC0">
        <w:t> </w:t>
      </w:r>
      <w:r w:rsidR="002E2CAB" w:rsidRPr="002E2CAB">
        <w:t>202</w:t>
      </w:r>
      <w:r w:rsidR="00117DC0" w:rsidRPr="002E2CAB">
        <w:t>4</w:t>
      </w:r>
      <w:r w:rsidR="00117DC0">
        <w:t> </w:t>
      </w:r>
      <w:r w:rsidR="002E2CAB" w:rsidRPr="002E2CAB">
        <w:t>r.</w:t>
      </w:r>
      <w:r w:rsidR="001425DD">
        <w:t xml:space="preserve"> poz. </w:t>
      </w:r>
      <w:r w:rsidR="002E2CAB" w:rsidRPr="002E2CAB">
        <w:t>737</w:t>
      </w:r>
      <w:r w:rsidR="00380D52">
        <w:t>,</w:t>
      </w:r>
      <w:r w:rsidR="00EC4F48">
        <w:t xml:space="preserve"> z</w:t>
      </w:r>
      <w:r w:rsidR="002D1642">
        <w:t> </w:t>
      </w:r>
      <w:r w:rsidR="00EC4F48">
        <w:t>późn. zm.</w:t>
      </w:r>
      <w:r w:rsidR="00EC4F48">
        <w:rPr>
          <w:rStyle w:val="Odwoanieprzypisudolnego"/>
        </w:rPr>
        <w:footnoteReference w:id="2"/>
      </w:r>
      <w:r w:rsidR="00164B0E" w:rsidRPr="0007156E">
        <w:rPr>
          <w:rStyle w:val="IGindeksgrny"/>
        </w:rPr>
        <w:t>)</w:t>
      </w:r>
      <w:r w:rsidR="00EC4F48">
        <w:t>)</w:t>
      </w:r>
      <w:r w:rsidR="00957A53">
        <w:t>,</w:t>
      </w:r>
      <w:r w:rsidR="00117DC0" w:rsidRPr="002E2CAB">
        <w:t xml:space="preserve"> </w:t>
      </w:r>
      <w:r w:rsidR="00436EC7">
        <w:t>nie dłużej niż do końca roku szkolnego, w </w:t>
      </w:r>
      <w:r w:rsidR="00436EC7" w:rsidRPr="00E40FBF">
        <w:t>który</w:t>
      </w:r>
      <w:r w:rsidR="00436EC7">
        <w:t>m</w:t>
      </w:r>
      <w:r w:rsidR="00436EC7" w:rsidRPr="00E40FBF">
        <w:t xml:space="preserve"> </w:t>
      </w:r>
      <w:r w:rsidR="00436EC7">
        <w:t>ukończył 20</w:t>
      </w:r>
      <w:r w:rsidR="00957A53">
        <w:t>.</w:t>
      </w:r>
      <w:r w:rsidR="00436EC7">
        <w:t> rok</w:t>
      </w:r>
      <w:r w:rsidR="00436EC7" w:rsidRPr="00E40FBF">
        <w:t xml:space="preserve"> życia</w:t>
      </w:r>
      <w:r w:rsidR="00A60386">
        <w:t>, na postawie przedstawionych dokumentów</w:t>
      </w:r>
      <w:r w:rsidR="00501139">
        <w:t>;</w:t>
      </w:r>
    </w:p>
    <w:p w14:paraId="3256FF60" w14:textId="77777777" w:rsidR="00D1425A" w:rsidRDefault="00770C0F" w:rsidP="002E2CAB">
      <w:pPr>
        <w:pStyle w:val="ZLITPKTzmpktliter"/>
      </w:pPr>
      <w:r>
        <w:t>8)</w:t>
      </w:r>
      <w:r w:rsidR="00D21753">
        <w:tab/>
      </w:r>
      <w:r w:rsidR="009443B9">
        <w:t>jest osobą</w:t>
      </w:r>
      <w:r w:rsidR="00D21753">
        <w:t xml:space="preserve"> </w:t>
      </w:r>
      <w:r w:rsidR="00D1425A">
        <w:t xml:space="preserve">bezpośrednio </w:t>
      </w:r>
      <w:r w:rsidR="00D21753">
        <w:t xml:space="preserve">po hospitalizacji </w:t>
      </w:r>
      <w:r w:rsidR="004C3F4A">
        <w:t>finansowanej przez Narodowy Fundusz Zdrowia</w:t>
      </w:r>
      <w:r w:rsidR="00EE5D66">
        <w:t xml:space="preserve"> lub Fundusz Pomocy</w:t>
      </w:r>
      <w:r w:rsidR="00F447AB">
        <w:t>, o którym mowa w art. 14</w:t>
      </w:r>
      <w:r w:rsidR="009443B9">
        <w:t>,</w:t>
      </w:r>
      <w:r w:rsidR="004C3F4A">
        <w:t xml:space="preserve"> </w:t>
      </w:r>
      <w:r w:rsidR="00D1425A">
        <w:t xml:space="preserve">trwającej przynajmniej </w:t>
      </w:r>
      <w:r w:rsidR="00117DC0">
        <w:t>7 </w:t>
      </w:r>
      <w:r w:rsidR="00D1425A">
        <w:t>dni</w:t>
      </w:r>
      <w:r w:rsidR="009443B9">
        <w:t>,</w:t>
      </w:r>
      <w:r w:rsidR="00D1425A">
        <w:t xml:space="preserve"> nie d</w:t>
      </w:r>
      <w:r w:rsidR="004C3F4A">
        <w:t xml:space="preserve">łużej </w:t>
      </w:r>
      <w:r w:rsidR="00D1425A">
        <w:t>niż do ustania przyczyny będącej powodem hospitalizacji;</w:t>
      </w:r>
    </w:p>
    <w:p w14:paraId="4E8FD5BF" w14:textId="77777777" w:rsidR="00B76D1C" w:rsidRDefault="00770C0F" w:rsidP="0017296D">
      <w:pPr>
        <w:pStyle w:val="ZLITPKTzmpktliter"/>
      </w:pPr>
      <w:r>
        <w:t>9</w:t>
      </w:r>
      <w:r w:rsidR="00E40FBF">
        <w:t>)</w:t>
      </w:r>
      <w:r w:rsidR="00E40FBF">
        <w:tab/>
      </w:r>
      <w:r w:rsidR="00E40FBF" w:rsidRPr="00E40FBF">
        <w:t>z góry pokryto część kosztów pobytu w przypadku:</w:t>
      </w:r>
      <w:bookmarkStart w:id="1" w:name="mip71906843"/>
      <w:bookmarkStart w:id="2" w:name="mip71906844"/>
      <w:bookmarkStart w:id="3" w:name="mip71906845"/>
      <w:bookmarkStart w:id="4" w:name="mip71906846"/>
      <w:bookmarkEnd w:id="1"/>
      <w:bookmarkEnd w:id="2"/>
      <w:bookmarkEnd w:id="3"/>
      <w:bookmarkEnd w:id="4"/>
    </w:p>
    <w:p w14:paraId="7F07F259" w14:textId="77777777" w:rsidR="004B1F97" w:rsidRDefault="004B1F97" w:rsidP="00A95915">
      <w:pPr>
        <w:pStyle w:val="ZLITLITwPKTzmlitwpktliter"/>
      </w:pPr>
      <w:r>
        <w:t>a)</w:t>
      </w:r>
      <w:r>
        <w:tab/>
      </w:r>
      <w:r w:rsidRPr="004B1F97">
        <w:t>małoletniego, na którego pobierane jest świadczenie wychowawcze, w wysokości 1</w:t>
      </w:r>
      <w:r w:rsidR="00117DC0" w:rsidRPr="004B1F97">
        <w:t>5</w:t>
      </w:r>
      <w:r w:rsidR="00117DC0">
        <w:t> </w:t>
      </w:r>
      <w:r w:rsidRPr="004B1F97">
        <w:t xml:space="preserve">zł za osobę dziennie, </w:t>
      </w:r>
    </w:p>
    <w:p w14:paraId="6EE94B19" w14:textId="77777777" w:rsidR="0030643E" w:rsidRPr="002A44C8" w:rsidRDefault="004B1F97" w:rsidP="00A95915">
      <w:pPr>
        <w:pStyle w:val="ZLITLITwPKTzmlitwpktliter"/>
      </w:pPr>
      <w:r>
        <w:t>b)</w:t>
      </w:r>
      <w:r>
        <w:tab/>
      </w:r>
      <w:r w:rsidRPr="004B1F97">
        <w:t xml:space="preserve">emeryta, który pobiera </w:t>
      </w:r>
      <w:r w:rsidR="00195251">
        <w:t xml:space="preserve">polskie </w:t>
      </w:r>
      <w:r w:rsidRPr="004B1F97">
        <w:t>świadczenie emerytalne, w wysokości 1</w:t>
      </w:r>
      <w:r w:rsidR="00117DC0" w:rsidRPr="004B1F97">
        <w:t>5</w:t>
      </w:r>
      <w:r w:rsidR="00117DC0">
        <w:t> </w:t>
      </w:r>
      <w:r w:rsidRPr="004B1F97">
        <w:t>zł za osobę dziennie</w:t>
      </w:r>
      <w:r w:rsidR="00A041B8">
        <w:t>.</w:t>
      </w:r>
      <w:r w:rsidR="00A95915">
        <w:t>”,</w:t>
      </w:r>
    </w:p>
    <w:p w14:paraId="06F2E736" w14:textId="77777777" w:rsidR="0030643E" w:rsidRPr="0030643E" w:rsidRDefault="0030643E" w:rsidP="0017296D">
      <w:pPr>
        <w:pStyle w:val="LITlitera"/>
      </w:pPr>
      <w:r w:rsidRPr="0030643E">
        <w:t>e)</w:t>
      </w:r>
      <w:r w:rsidRPr="0030643E">
        <w:tab/>
        <w:t>uchyla się</w:t>
      </w:r>
      <w:r w:rsidR="001425DD">
        <w:t xml:space="preserve"> ust. </w:t>
      </w:r>
      <w:r w:rsidRPr="0030643E">
        <w:t>17</w:t>
      </w:r>
      <w:r w:rsidR="00A95915">
        <w:t>d,</w:t>
      </w:r>
    </w:p>
    <w:p w14:paraId="2F9CB01A" w14:textId="77777777" w:rsidR="0030643E" w:rsidRPr="0030643E" w:rsidRDefault="0030643E" w:rsidP="0017296D">
      <w:pPr>
        <w:pStyle w:val="LITlitera"/>
        <w:keepNext/>
      </w:pPr>
      <w:r w:rsidRPr="0030643E">
        <w:t>f)</w:t>
      </w:r>
      <w:r w:rsidR="00B76D1C">
        <w:tab/>
      </w:r>
      <w:r w:rsidRPr="0030643E">
        <w:t>ust. 17e otrzymuje brzmienie:</w:t>
      </w:r>
    </w:p>
    <w:p w14:paraId="291C92BD" w14:textId="76863711" w:rsidR="0030643E" w:rsidRPr="0030643E" w:rsidRDefault="0030643E" w:rsidP="0017296D">
      <w:pPr>
        <w:pStyle w:val="ZLITUSTzmustliter"/>
      </w:pPr>
      <w:r w:rsidRPr="0030643E">
        <w:t>„</w:t>
      </w:r>
      <w:r w:rsidR="00B76D1C">
        <w:t xml:space="preserve">17e. </w:t>
      </w:r>
      <w:r w:rsidRPr="0030643E">
        <w:t>Partycypacja obywateli Ukrainy,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="001425DD" w:rsidRPr="0030643E">
        <w:t>1</w:t>
      </w:r>
      <w:r w:rsidR="001425DD">
        <w:t xml:space="preserve"> ust. </w:t>
      </w:r>
      <w:r w:rsidRPr="0030643E">
        <w:t>1,</w:t>
      </w:r>
      <w:r w:rsidR="00117DC0" w:rsidRPr="0030643E">
        <w:t xml:space="preserve"> w</w:t>
      </w:r>
      <w:r w:rsidR="00117DC0">
        <w:t> </w:t>
      </w:r>
      <w:r w:rsidRPr="0030643E">
        <w:t>kosztach pomocy,</w:t>
      </w:r>
      <w:r w:rsidR="00117DC0" w:rsidRPr="0030643E">
        <w:t xml:space="preserve"> o</w:t>
      </w:r>
      <w:r w:rsidR="00117DC0">
        <w:t> </w:t>
      </w:r>
      <w:r w:rsidRPr="0030643E">
        <w:t>której mowa</w:t>
      </w:r>
      <w:r w:rsidR="001425DD" w:rsidRPr="0030643E">
        <w:t xml:space="preserve"> w</w:t>
      </w:r>
      <w:r w:rsidR="001425DD">
        <w:t> ust. </w:t>
      </w:r>
      <w:r w:rsidRPr="0030643E">
        <w:t>17c</w:t>
      </w:r>
      <w:r w:rsidR="001425DD">
        <w:t xml:space="preserve"> pkt </w:t>
      </w:r>
      <w:r w:rsidR="00554E19">
        <w:t>9</w:t>
      </w:r>
      <w:r w:rsidR="00957A53">
        <w:t>,</w:t>
      </w:r>
      <w:r w:rsidRPr="0030643E">
        <w:t xml:space="preserve"> obniża wysokość pomocy zapewnianej przez wojewodę oraz podmioty określone</w:t>
      </w:r>
      <w:r w:rsidR="001425DD" w:rsidRPr="0030643E">
        <w:t xml:space="preserve"> w</w:t>
      </w:r>
      <w:r w:rsidR="001425DD">
        <w:t> ust. </w:t>
      </w:r>
      <w:r w:rsidR="001425DD" w:rsidRPr="0030643E">
        <w:t>3</w:t>
      </w:r>
      <w:r w:rsidR="001425DD">
        <w:t xml:space="preserve"> i </w:t>
      </w:r>
      <w:r w:rsidRPr="0030643E">
        <w:t>4. Koszty te obywatel Ukrainy uiszcza podmiotom realizującym na rzecz wojewody oraz podmiotów określonych</w:t>
      </w:r>
      <w:r w:rsidR="001425DD" w:rsidRPr="0030643E">
        <w:t xml:space="preserve"> w</w:t>
      </w:r>
      <w:r w:rsidR="001425DD">
        <w:t> ust. </w:t>
      </w:r>
      <w:r w:rsidR="001425DD" w:rsidRPr="0030643E">
        <w:t>3</w:t>
      </w:r>
      <w:r w:rsidR="001425DD">
        <w:t xml:space="preserve"> i </w:t>
      </w:r>
      <w:r w:rsidRPr="0030643E">
        <w:t>4 usługi</w:t>
      </w:r>
      <w:r w:rsidR="00117DC0" w:rsidRPr="0030643E">
        <w:t xml:space="preserve"> w</w:t>
      </w:r>
      <w:r w:rsidR="00117DC0">
        <w:t> </w:t>
      </w:r>
      <w:r w:rsidRPr="0030643E">
        <w:t>zakresie zakwaterowania</w:t>
      </w:r>
      <w:r w:rsidR="00117DC0" w:rsidRPr="0030643E">
        <w:t xml:space="preserve"> i</w:t>
      </w:r>
      <w:r w:rsidR="00117DC0">
        <w:t> </w:t>
      </w:r>
      <w:r w:rsidRPr="0030643E">
        <w:t>całodziennego wyżywienia zbiorowego.”</w:t>
      </w:r>
      <w:r w:rsidR="00A95915">
        <w:t>,</w:t>
      </w:r>
    </w:p>
    <w:p w14:paraId="48362677" w14:textId="77777777" w:rsidR="0030643E" w:rsidRDefault="0030643E" w:rsidP="00554E19">
      <w:pPr>
        <w:pStyle w:val="LITlitera"/>
      </w:pPr>
      <w:r w:rsidRPr="0030643E">
        <w:t>g)</w:t>
      </w:r>
      <w:r w:rsidR="00E40FBF">
        <w:tab/>
      </w:r>
      <w:r w:rsidRPr="0030643E">
        <w:t>uchyla się</w:t>
      </w:r>
      <w:r w:rsidR="001425DD">
        <w:t xml:space="preserve"> ust. </w:t>
      </w:r>
      <w:r w:rsidRPr="0030643E">
        <w:t>17f</w:t>
      </w:r>
      <w:r w:rsidR="00424AD5">
        <w:t>,</w:t>
      </w:r>
    </w:p>
    <w:p w14:paraId="606E79D9" w14:textId="77777777" w:rsidR="00590C9F" w:rsidRPr="0030643E" w:rsidRDefault="00590C9F" w:rsidP="00554E19">
      <w:pPr>
        <w:pStyle w:val="LITlitera"/>
      </w:pPr>
      <w:r>
        <w:lastRenderedPageBreak/>
        <w:t>h)</w:t>
      </w:r>
      <w:r w:rsidR="00014E2A">
        <w:tab/>
      </w:r>
      <w:r w:rsidR="00117DC0">
        <w:t>w</w:t>
      </w:r>
      <w:r w:rsidR="001425DD">
        <w:t xml:space="preserve"> ust. </w:t>
      </w:r>
      <w:r>
        <w:t>17g</w:t>
      </w:r>
      <w:r w:rsidR="001425DD">
        <w:t xml:space="preserve"> w pkt </w:t>
      </w:r>
      <w:r w:rsidR="00117DC0">
        <w:t>5 </w:t>
      </w:r>
      <w:r>
        <w:t xml:space="preserve">skreśla się wyrazy </w:t>
      </w:r>
      <w:r w:rsidR="004C6DC8" w:rsidRPr="004C6DC8">
        <w:t>„</w:t>
      </w:r>
      <w:r>
        <w:t>l</w:t>
      </w:r>
      <w:r w:rsidRPr="00590C9F">
        <w:t>ub 17d</w:t>
      </w:r>
      <w:r w:rsidR="004C6DC8" w:rsidRPr="004C6DC8">
        <w:t>”</w:t>
      </w:r>
      <w:r w:rsidR="00A95915">
        <w:t>,</w:t>
      </w:r>
    </w:p>
    <w:p w14:paraId="094552C7" w14:textId="77777777" w:rsidR="0030643E" w:rsidRPr="0030643E" w:rsidRDefault="00D21753" w:rsidP="00554E19">
      <w:pPr>
        <w:pStyle w:val="LITlitera"/>
      </w:pPr>
      <w:r>
        <w:t>i</w:t>
      </w:r>
      <w:r w:rsidR="0030643E" w:rsidRPr="0030643E">
        <w:t>)</w:t>
      </w:r>
      <w:r w:rsidR="00E40FBF">
        <w:tab/>
      </w:r>
      <w:r w:rsidR="0030643E" w:rsidRPr="0030643E">
        <w:t>ust. 17h otrzymuje brzmienie:</w:t>
      </w:r>
    </w:p>
    <w:p w14:paraId="438540B5" w14:textId="5FF808B0" w:rsidR="0030643E" w:rsidRPr="0030643E" w:rsidRDefault="0030643E" w:rsidP="0007156E">
      <w:pPr>
        <w:pStyle w:val="ZLITUSTzmustliter"/>
      </w:pPr>
      <w:r w:rsidRPr="0030643E">
        <w:t>„</w:t>
      </w:r>
      <w:bookmarkStart w:id="5" w:name="mip73920360"/>
      <w:bookmarkEnd w:id="5"/>
      <w:r w:rsidRPr="0030643E">
        <w:t>17h.</w:t>
      </w:r>
      <w:r w:rsidR="00117DC0" w:rsidRPr="0030643E">
        <w:t xml:space="preserve"> W</w:t>
      </w:r>
      <w:r w:rsidR="00117DC0">
        <w:t> </w:t>
      </w:r>
      <w:r w:rsidRPr="0030643E">
        <w:t>przypadku pisemnego oświadczenia</w:t>
      </w:r>
      <w:r w:rsidR="00117DC0" w:rsidRPr="0030643E">
        <w:t xml:space="preserve"> o</w:t>
      </w:r>
      <w:r w:rsidR="00117DC0">
        <w:t> </w:t>
      </w:r>
      <w:r w:rsidR="00495D72">
        <w:t>niepobieraniu</w:t>
      </w:r>
      <w:r w:rsidRPr="0030643E">
        <w:t xml:space="preserve"> świadczenia wychowawczego lub emerytalnego</w:t>
      </w:r>
      <w:r w:rsidR="00957A53">
        <w:t>,</w:t>
      </w:r>
      <w:r w:rsidRPr="0030643E">
        <w:t xml:space="preserve"> lub pielęgnacyjnego wojewoda oraz podmioty,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ust. </w:t>
      </w:r>
      <w:r w:rsidR="001425DD" w:rsidRPr="0030643E">
        <w:t>3</w:t>
      </w:r>
      <w:r w:rsidR="001425DD">
        <w:t xml:space="preserve"> i </w:t>
      </w:r>
      <w:r w:rsidRPr="0030643E">
        <w:t>4, mają prawo pozyskiwać informacje</w:t>
      </w:r>
      <w:r w:rsidR="00117DC0" w:rsidRPr="0030643E">
        <w:t xml:space="preserve"> o</w:t>
      </w:r>
      <w:r w:rsidR="00117DC0">
        <w:t> </w:t>
      </w:r>
      <w:r w:rsidRPr="0030643E">
        <w:t>pobieraniu świadczeń,</w:t>
      </w:r>
      <w:r w:rsidR="00117DC0" w:rsidRPr="0030643E">
        <w:t xml:space="preserve"> a</w:t>
      </w:r>
      <w:r w:rsidR="00117DC0">
        <w:t> </w:t>
      </w:r>
      <w:r w:rsidRPr="0030643E">
        <w:t>organy właściwe do gromadzenia tych danych obowiązane są do udzielenia informacji,</w:t>
      </w:r>
      <w:r w:rsidR="00117DC0" w:rsidRPr="0030643E">
        <w:t xml:space="preserve"> w</w:t>
      </w:r>
      <w:r w:rsidR="00117DC0">
        <w:t> </w:t>
      </w:r>
      <w:r w:rsidRPr="0030643E">
        <w:t xml:space="preserve">terminie nie dłuższym niż </w:t>
      </w:r>
      <w:r w:rsidR="00117DC0" w:rsidRPr="0030643E">
        <w:t>7</w:t>
      </w:r>
      <w:r w:rsidR="00117DC0">
        <w:t> </w:t>
      </w:r>
      <w:r w:rsidRPr="0030643E">
        <w:t xml:space="preserve">dni od dnia wpływu wniosku.”,  </w:t>
      </w:r>
    </w:p>
    <w:p w14:paraId="6A10443B" w14:textId="77777777" w:rsidR="0030643E" w:rsidRPr="0030643E" w:rsidRDefault="00D21753" w:rsidP="0017296D">
      <w:pPr>
        <w:pStyle w:val="LITlitera"/>
      </w:pPr>
      <w:r>
        <w:t>j</w:t>
      </w:r>
      <w:r w:rsidR="0030643E" w:rsidRPr="0030643E">
        <w:t>)</w:t>
      </w:r>
      <w:r w:rsidR="00E40FBF">
        <w:tab/>
      </w:r>
      <w:r w:rsidR="0030643E" w:rsidRPr="0030643E">
        <w:t>w</w:t>
      </w:r>
      <w:r w:rsidR="001425DD">
        <w:t xml:space="preserve"> ust. </w:t>
      </w:r>
      <w:r w:rsidR="0030643E" w:rsidRPr="0030643E">
        <w:t>17j skreśla się wyrazy „i</w:t>
      </w:r>
      <w:r w:rsidR="001425DD">
        <w:t xml:space="preserve"> ust. </w:t>
      </w:r>
      <w:r w:rsidR="0030643E" w:rsidRPr="0030643E">
        <w:t>17d</w:t>
      </w:r>
      <w:r w:rsidR="001425DD">
        <w:t xml:space="preserve"> pkt </w:t>
      </w:r>
      <w:r w:rsidR="0030643E" w:rsidRPr="0030643E">
        <w:t>1”,</w:t>
      </w:r>
    </w:p>
    <w:p w14:paraId="0D167B88" w14:textId="77777777" w:rsidR="0030643E" w:rsidRPr="0030643E" w:rsidRDefault="00D21753" w:rsidP="0017296D">
      <w:pPr>
        <w:pStyle w:val="LITlitera"/>
        <w:keepNext/>
      </w:pPr>
      <w:r>
        <w:t>k</w:t>
      </w:r>
      <w:r w:rsidR="0030643E" w:rsidRPr="0030643E">
        <w:t>)</w:t>
      </w:r>
      <w:r w:rsidR="00B76D1C">
        <w:tab/>
      </w:r>
      <w:r w:rsidR="0030643E" w:rsidRPr="0030643E">
        <w:t>po</w:t>
      </w:r>
      <w:r w:rsidR="001425DD">
        <w:t xml:space="preserve"> ust. </w:t>
      </w:r>
      <w:r w:rsidR="0030643E" w:rsidRPr="0030643E">
        <w:t>17j dodaje się</w:t>
      </w:r>
      <w:r w:rsidR="001425DD">
        <w:t xml:space="preserve"> ust. </w:t>
      </w:r>
      <w:r w:rsidR="0030643E" w:rsidRPr="0030643E">
        <w:t>17k</w:t>
      </w:r>
      <w:r w:rsidR="00117DC0" w:rsidRPr="0030643E">
        <w:t xml:space="preserve"> w</w:t>
      </w:r>
      <w:r w:rsidR="00117DC0">
        <w:t> </w:t>
      </w:r>
      <w:r w:rsidR="0030643E" w:rsidRPr="0030643E">
        <w:t xml:space="preserve">brzmieniu: </w:t>
      </w:r>
    </w:p>
    <w:p w14:paraId="328DB9B1" w14:textId="77777777" w:rsidR="0030643E" w:rsidRPr="0030643E" w:rsidRDefault="0030643E" w:rsidP="0017296D">
      <w:pPr>
        <w:pStyle w:val="ZLITUSTzmustliter"/>
        <w:keepNext/>
      </w:pPr>
      <w:r w:rsidRPr="0030643E">
        <w:t>„17k. Wojewoda ma prawo nakazać natychmiastowe wykwaterowanie obywateli Ukrainy, którzy:</w:t>
      </w:r>
    </w:p>
    <w:p w14:paraId="0219985E" w14:textId="0001BBBB" w:rsidR="0030643E" w:rsidRPr="0030643E" w:rsidRDefault="0030643E" w:rsidP="0017296D">
      <w:pPr>
        <w:pStyle w:val="ZLITPKTzmpktliter"/>
      </w:pPr>
      <w:r w:rsidRPr="0030643E">
        <w:t>1)</w:t>
      </w:r>
      <w:r w:rsidRPr="0030643E">
        <w:tab/>
      </w:r>
      <w:r w:rsidR="00495D72">
        <w:t>notorycznie</w:t>
      </w:r>
      <w:r w:rsidRPr="0030643E">
        <w:t xml:space="preserve"> łamią przyjęty</w:t>
      </w:r>
      <w:r w:rsidR="00117DC0" w:rsidRPr="0030643E">
        <w:t xml:space="preserve"> w</w:t>
      </w:r>
      <w:r w:rsidR="00117DC0">
        <w:t> </w:t>
      </w:r>
      <w:r w:rsidRPr="0030643E">
        <w:t>obiekcie zakwaterowania regulamin wewnętrzny</w:t>
      </w:r>
      <w:r w:rsidR="00117DC0" w:rsidRPr="0030643E">
        <w:t xml:space="preserve"> w</w:t>
      </w:r>
      <w:r w:rsidR="00117DC0">
        <w:t> </w:t>
      </w:r>
      <w:r w:rsidRPr="0030643E">
        <w:t>zakresie ciszy nocnej, utrzymania czystości</w:t>
      </w:r>
      <w:r w:rsidR="00117DC0" w:rsidRPr="0030643E">
        <w:t xml:space="preserve"> i</w:t>
      </w:r>
      <w:r w:rsidR="00EF5BB9">
        <w:t xml:space="preserve"> </w:t>
      </w:r>
      <w:r w:rsidRPr="0030643E">
        <w:t>porządku wewnątrz użytkowanych pomieszczeń, przyjmowania gości</w:t>
      </w:r>
      <w:r w:rsidR="00117DC0" w:rsidRPr="0030643E">
        <w:t xml:space="preserve"> i</w:t>
      </w:r>
      <w:r w:rsidR="00117DC0">
        <w:t> </w:t>
      </w:r>
      <w:r w:rsidRPr="0030643E">
        <w:t xml:space="preserve">zasad trzymania zwierząt domowych; </w:t>
      </w:r>
    </w:p>
    <w:p w14:paraId="2AF6F231" w14:textId="77777777" w:rsidR="0030643E" w:rsidRPr="0030643E" w:rsidRDefault="0030643E" w:rsidP="0017296D">
      <w:pPr>
        <w:pStyle w:val="ZLITPKTzmpktliter"/>
      </w:pPr>
      <w:r w:rsidRPr="0030643E">
        <w:t>2)</w:t>
      </w:r>
      <w:r w:rsidR="00B76D1C">
        <w:tab/>
      </w:r>
      <w:r w:rsidR="00595145">
        <w:t xml:space="preserve">spożywają </w:t>
      </w:r>
      <w:r w:rsidRPr="0030643E">
        <w:t xml:space="preserve">alkohol, </w:t>
      </w:r>
      <w:r w:rsidR="00595145">
        <w:t xml:space="preserve">używają </w:t>
      </w:r>
      <w:r w:rsidRPr="0030643E">
        <w:t>środk</w:t>
      </w:r>
      <w:r w:rsidR="007440C1">
        <w:t>ów</w:t>
      </w:r>
      <w:r w:rsidRPr="0030643E">
        <w:t xml:space="preserve"> odurzając</w:t>
      </w:r>
      <w:r w:rsidR="007440C1">
        <w:t>ych</w:t>
      </w:r>
      <w:r w:rsidRPr="0030643E">
        <w:t xml:space="preserve">, stosują przemoc fizyczną </w:t>
      </w:r>
      <w:r w:rsidR="00595145">
        <w:t>lub psychiczną</w:t>
      </w:r>
      <w:r w:rsidR="00117DC0">
        <w:t xml:space="preserve"> </w:t>
      </w:r>
      <w:r w:rsidR="00117DC0" w:rsidRPr="0030643E">
        <w:t>w</w:t>
      </w:r>
      <w:r w:rsidR="00117DC0">
        <w:t> </w:t>
      </w:r>
      <w:r w:rsidRPr="0030643E">
        <w:t>stosunku do innych osób;</w:t>
      </w:r>
    </w:p>
    <w:p w14:paraId="5EB60370" w14:textId="77777777" w:rsidR="0030643E" w:rsidRPr="0030643E" w:rsidRDefault="0030643E" w:rsidP="0017296D">
      <w:pPr>
        <w:pStyle w:val="ZLITPKTzmpktliter"/>
      </w:pPr>
      <w:r w:rsidRPr="0030643E">
        <w:t>3)</w:t>
      </w:r>
      <w:r w:rsidR="00B76D1C">
        <w:tab/>
      </w:r>
      <w:r w:rsidRPr="0030643E">
        <w:t>nie wywiązują się</w:t>
      </w:r>
      <w:r w:rsidR="00117DC0" w:rsidRPr="0030643E">
        <w:t xml:space="preserve"> z</w:t>
      </w:r>
      <w:r w:rsidR="00117DC0">
        <w:t> </w:t>
      </w:r>
      <w:r w:rsidRPr="0030643E">
        <w:t>partycypacji</w:t>
      </w:r>
      <w:r w:rsidR="00117DC0" w:rsidRPr="0030643E">
        <w:t xml:space="preserve"> z</w:t>
      </w:r>
      <w:r w:rsidR="00117DC0">
        <w:t> </w:t>
      </w:r>
      <w:r w:rsidRPr="0030643E">
        <w:t>góry</w:t>
      </w:r>
      <w:r w:rsidR="00117DC0" w:rsidRPr="0030643E">
        <w:t xml:space="preserve"> w</w:t>
      </w:r>
      <w:r w:rsidR="00117DC0">
        <w:t> </w:t>
      </w:r>
      <w:r w:rsidRPr="0030643E">
        <w:t>kosztach pobytu.”;</w:t>
      </w:r>
    </w:p>
    <w:p w14:paraId="07AED507" w14:textId="77777777" w:rsidR="00AB030D" w:rsidRDefault="00CB5CC0" w:rsidP="00AB030D">
      <w:pPr>
        <w:pStyle w:val="PKTpunkt"/>
      </w:pPr>
      <w:r>
        <w:t>8</w:t>
      </w:r>
      <w:r w:rsidR="00B76D1C">
        <w:t>)</w:t>
      </w:r>
      <w:r w:rsidR="00B76D1C">
        <w:tab/>
      </w:r>
      <w:r w:rsidR="00AB030D">
        <w:t>w</w:t>
      </w:r>
      <w:r w:rsidR="001425DD">
        <w:t xml:space="preserve"> art. </w:t>
      </w:r>
      <w:r w:rsidR="00AB030D">
        <w:t>12a</w:t>
      </w:r>
      <w:r w:rsidR="001425DD">
        <w:t xml:space="preserve"> w ust. </w:t>
      </w:r>
      <w:r w:rsidR="00117DC0">
        <w:t>3 </w:t>
      </w:r>
      <w:r w:rsidR="00AB030D">
        <w:t xml:space="preserve">wyrazy </w:t>
      </w:r>
      <w:r w:rsidR="00AB030D" w:rsidRPr="00AB030D">
        <w:t>„</w:t>
      </w:r>
      <w:r w:rsidR="00117DC0">
        <w:t>5 </w:t>
      </w:r>
      <w:r w:rsidR="00AB030D">
        <w:t>dni roboczych</w:t>
      </w:r>
      <w:r w:rsidR="002824BD" w:rsidRPr="002824BD">
        <w:t>”</w:t>
      </w:r>
      <w:r w:rsidR="00AB030D">
        <w:t xml:space="preserve"> </w:t>
      </w:r>
      <w:r w:rsidR="007440C1">
        <w:t xml:space="preserve">zastępuje się wyrazami </w:t>
      </w:r>
      <w:r w:rsidR="00AB030D" w:rsidRPr="00AB030D">
        <w:t>„</w:t>
      </w:r>
      <w:r w:rsidR="00AB030D">
        <w:t>1</w:t>
      </w:r>
      <w:r w:rsidR="00117DC0">
        <w:t>0 </w:t>
      </w:r>
      <w:r w:rsidR="00AB030D">
        <w:t>dni roboczych</w:t>
      </w:r>
      <w:r w:rsidR="002824BD" w:rsidRPr="002824BD">
        <w:t>”</w:t>
      </w:r>
      <w:r w:rsidR="00AB030D">
        <w:t>;</w:t>
      </w:r>
    </w:p>
    <w:p w14:paraId="592F3240" w14:textId="77777777" w:rsidR="00E74557" w:rsidRDefault="00CB5CC0" w:rsidP="00894A28">
      <w:pPr>
        <w:pStyle w:val="PKTpunkt"/>
      </w:pPr>
      <w:r>
        <w:t>9</w:t>
      </w:r>
      <w:r w:rsidR="00AB030D">
        <w:t>)</w:t>
      </w:r>
      <w:r w:rsidR="00014E2A">
        <w:tab/>
      </w:r>
      <w:r w:rsidR="00DF5920">
        <w:t>w</w:t>
      </w:r>
      <w:r w:rsidR="001425DD">
        <w:t xml:space="preserve"> art. </w:t>
      </w:r>
      <w:r w:rsidR="00894A28">
        <w:t>1</w:t>
      </w:r>
      <w:r w:rsidR="00117DC0">
        <w:t>4</w:t>
      </w:r>
      <w:r w:rsidR="00E74557">
        <w:t>:</w:t>
      </w:r>
    </w:p>
    <w:p w14:paraId="02A7B0BF" w14:textId="77777777" w:rsidR="00873F55" w:rsidRDefault="00873F55" w:rsidP="0007156E">
      <w:pPr>
        <w:pStyle w:val="LITlitera"/>
      </w:pPr>
      <w:r>
        <w:t>a)</w:t>
      </w:r>
      <w:r w:rsidR="00EC4F48">
        <w:tab/>
      </w:r>
      <w:r w:rsidR="00A95915">
        <w:t>uchyla się</w:t>
      </w:r>
      <w:r w:rsidR="001425DD">
        <w:t xml:space="preserve"> ust. </w:t>
      </w:r>
      <w:r w:rsidR="00A95915">
        <w:t>4c,</w:t>
      </w:r>
    </w:p>
    <w:p w14:paraId="76344DA6" w14:textId="77777777" w:rsidR="00873F55" w:rsidRDefault="00873F55" w:rsidP="0007156E">
      <w:pPr>
        <w:pStyle w:val="LITlitera"/>
      </w:pPr>
      <w:r>
        <w:t>b)</w:t>
      </w:r>
      <w:r w:rsidR="00EC4F48">
        <w:tab/>
      </w:r>
      <w:r>
        <w:t>ust. 4d otrzymuje brzmienie:</w:t>
      </w:r>
    </w:p>
    <w:p w14:paraId="4F93D756" w14:textId="6B9F9BEA" w:rsidR="00873F55" w:rsidRDefault="00873F55" w:rsidP="0007156E">
      <w:pPr>
        <w:pStyle w:val="ZLITUSTzmustliter"/>
      </w:pPr>
      <w:r w:rsidRPr="00873F55">
        <w:t>„4d. Odsetki od zgromadzonych środków</w:t>
      </w:r>
      <w:r w:rsidR="00424AD5" w:rsidRPr="00873F55">
        <w:t xml:space="preserve"> z</w:t>
      </w:r>
      <w:r w:rsidR="00424AD5">
        <w:t> </w:t>
      </w:r>
      <w:r w:rsidRPr="00873F55">
        <w:t>Funduszu podlegają zwrotowi na wydzielony rachunek prowadzony</w:t>
      </w:r>
      <w:r w:rsidR="00424AD5" w:rsidRPr="00873F55">
        <w:t xml:space="preserve"> w</w:t>
      </w:r>
      <w:r w:rsidR="00424AD5">
        <w:t> </w:t>
      </w:r>
      <w:r w:rsidRPr="00873F55">
        <w:t>Banku Gospodarstwa Krajowego</w:t>
      </w:r>
      <w:r w:rsidR="00424AD5" w:rsidRPr="00873F55">
        <w:t xml:space="preserve"> w</w:t>
      </w:r>
      <w:r w:rsidR="00424AD5">
        <w:t> </w:t>
      </w:r>
      <w:r w:rsidRPr="00873F55">
        <w:t>terminie 1</w:t>
      </w:r>
      <w:r w:rsidR="00424AD5" w:rsidRPr="00873F55">
        <w:t>5</w:t>
      </w:r>
      <w:r w:rsidR="00424AD5">
        <w:t> </w:t>
      </w:r>
      <w:r w:rsidRPr="00873F55">
        <w:t>dni od dnia upływu każdego kwartału, z wyjątkiem odsetek znajdujących się na wyodrębnionych dla dysponentów rachunkach pomocniczych Funduszu, które zwracane są</w:t>
      </w:r>
      <w:r w:rsidR="00424AD5" w:rsidRPr="00873F55">
        <w:t xml:space="preserve"> w</w:t>
      </w:r>
      <w:r w:rsidR="00424AD5">
        <w:t> </w:t>
      </w:r>
      <w:r w:rsidRPr="00873F55">
        <w:t>terminie określonym</w:t>
      </w:r>
      <w:r w:rsidR="00424AD5" w:rsidRPr="00873F55">
        <w:t xml:space="preserve"> w</w:t>
      </w:r>
      <w:r w:rsidR="00424AD5">
        <w:t> </w:t>
      </w:r>
      <w:r w:rsidRPr="00873F55">
        <w:t>porozumieni</w:t>
      </w:r>
      <w:r w:rsidR="00A95915">
        <w:t>ach,</w:t>
      </w:r>
      <w:r w:rsidR="00424AD5">
        <w:t xml:space="preserve"> o </w:t>
      </w:r>
      <w:r w:rsidR="00A95915">
        <w:t>których mowa</w:t>
      </w:r>
      <w:r w:rsidR="001425DD">
        <w:t xml:space="preserve"> w ust. </w:t>
      </w:r>
      <w:r w:rsidR="00A95915">
        <w:t>10.”,</w:t>
      </w:r>
    </w:p>
    <w:p w14:paraId="75B8DCB9" w14:textId="77777777" w:rsidR="00873F55" w:rsidRDefault="00873F55" w:rsidP="0007156E">
      <w:pPr>
        <w:pStyle w:val="LITlitera"/>
      </w:pPr>
      <w:r>
        <w:t>c)</w:t>
      </w:r>
      <w:r>
        <w:tab/>
        <w:t>w</w:t>
      </w:r>
      <w:r w:rsidR="001425DD">
        <w:t xml:space="preserve"> ust. 5 pkt </w:t>
      </w:r>
      <w:r w:rsidR="00424AD5">
        <w:t>5 </w:t>
      </w:r>
      <w:r>
        <w:t>otrzymuje brzmienie:</w:t>
      </w:r>
    </w:p>
    <w:p w14:paraId="4FF8A748" w14:textId="77777777" w:rsidR="00873F55" w:rsidRDefault="00873F55" w:rsidP="0007156E">
      <w:pPr>
        <w:pStyle w:val="ZLITPKTzmpktliter"/>
      </w:pPr>
      <w:r w:rsidRPr="00873F55">
        <w:t>„5)</w:t>
      </w:r>
      <w:r w:rsidR="00164B0E">
        <w:tab/>
      </w:r>
      <w:r w:rsidRPr="00873F55">
        <w:t>ze środków</w:t>
      </w:r>
      <w:r w:rsidR="00424AD5" w:rsidRPr="00873F55">
        <w:t xml:space="preserve"> z</w:t>
      </w:r>
      <w:r w:rsidR="00424AD5">
        <w:t> </w:t>
      </w:r>
      <w:r w:rsidRPr="00873F55">
        <w:t>zaciągniętych kredytów</w:t>
      </w:r>
      <w:r w:rsidR="00424AD5" w:rsidRPr="00873F55">
        <w:t xml:space="preserve"> i</w:t>
      </w:r>
      <w:r w:rsidR="00424AD5">
        <w:t> </w:t>
      </w:r>
      <w:r w:rsidRPr="00873F55">
        <w:t>pożyczek oraz wyemitowanych obligacji,</w:t>
      </w:r>
      <w:r w:rsidR="00424AD5" w:rsidRPr="00873F55">
        <w:t xml:space="preserve"> o</w:t>
      </w:r>
      <w:r w:rsidR="00424AD5">
        <w:t> </w:t>
      </w:r>
      <w:r>
        <w:t>których mowa</w:t>
      </w:r>
      <w:r w:rsidR="001425DD">
        <w:t xml:space="preserve"> w art. </w:t>
      </w:r>
      <w:r>
        <w:t>1</w:t>
      </w:r>
      <w:r w:rsidR="001425DD">
        <w:t>6 ust. </w:t>
      </w:r>
      <w:r>
        <w:t>3;”</w:t>
      </w:r>
      <w:r w:rsidR="00164B0E">
        <w:t>,</w:t>
      </w:r>
    </w:p>
    <w:p w14:paraId="11365B96" w14:textId="77777777" w:rsidR="00873F55" w:rsidRDefault="00873F55" w:rsidP="0007156E">
      <w:pPr>
        <w:pStyle w:val="LITlitera"/>
      </w:pPr>
      <w:r>
        <w:t>d)</w:t>
      </w:r>
      <w:r>
        <w:tab/>
        <w:t>w</w:t>
      </w:r>
      <w:r w:rsidR="001425DD">
        <w:t xml:space="preserve"> ust. </w:t>
      </w:r>
      <w:r w:rsidR="00424AD5">
        <w:t>6 </w:t>
      </w:r>
      <w:r>
        <w:t>po</w:t>
      </w:r>
      <w:r w:rsidR="001425DD">
        <w:t xml:space="preserve"> pkt </w:t>
      </w:r>
      <w:r w:rsidR="00424AD5">
        <w:t>2 </w:t>
      </w:r>
      <w:r>
        <w:t>dodaje się</w:t>
      </w:r>
      <w:r w:rsidR="001425DD">
        <w:t xml:space="preserve"> pkt </w:t>
      </w:r>
      <w:r>
        <w:t>2a</w:t>
      </w:r>
      <w:r w:rsidR="00424AD5">
        <w:t xml:space="preserve"> w </w:t>
      </w:r>
      <w:r>
        <w:t>brzmieniu:</w:t>
      </w:r>
    </w:p>
    <w:p w14:paraId="6D644894" w14:textId="77777777" w:rsidR="00873F55" w:rsidRDefault="00873F55" w:rsidP="0007156E">
      <w:pPr>
        <w:pStyle w:val="ZLITPKTzmpktliter"/>
      </w:pPr>
      <w:r w:rsidRPr="00873F55">
        <w:lastRenderedPageBreak/>
        <w:t>„2a)</w:t>
      </w:r>
      <w:r w:rsidR="00A5635D">
        <w:tab/>
      </w:r>
      <w:r w:rsidRPr="00873F55">
        <w:t>spłatę zobowiązań</w:t>
      </w:r>
      <w:r w:rsidR="00424AD5" w:rsidRPr="00873F55">
        <w:t xml:space="preserve"> z</w:t>
      </w:r>
      <w:r w:rsidR="00424AD5">
        <w:t> </w:t>
      </w:r>
      <w:r w:rsidRPr="00873F55">
        <w:t>tytułu zaciągniętych kredytów</w:t>
      </w:r>
      <w:r w:rsidR="00424AD5" w:rsidRPr="00873F55">
        <w:t xml:space="preserve"> i</w:t>
      </w:r>
      <w:r w:rsidR="00424AD5">
        <w:t> </w:t>
      </w:r>
      <w:r w:rsidRPr="00873F55">
        <w:t>pożyczek,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art. </w:t>
      </w:r>
      <w:r w:rsidRPr="00873F55">
        <w:t>1</w:t>
      </w:r>
      <w:r w:rsidR="001425DD" w:rsidRPr="00873F55">
        <w:t>6</w:t>
      </w:r>
      <w:r w:rsidR="001425DD">
        <w:t xml:space="preserve"> ust. </w:t>
      </w:r>
      <w:r w:rsidRPr="00873F55">
        <w:t>3, wraz</w:t>
      </w:r>
      <w:r w:rsidR="00424AD5" w:rsidRPr="00873F55">
        <w:t xml:space="preserve"> z</w:t>
      </w:r>
      <w:r w:rsidR="00424AD5">
        <w:t> </w:t>
      </w:r>
      <w:r w:rsidRPr="00873F55">
        <w:t>odsetkami</w:t>
      </w:r>
      <w:r w:rsidR="00424AD5" w:rsidRPr="00873F55">
        <w:t xml:space="preserve"> i</w:t>
      </w:r>
      <w:r w:rsidR="00424AD5">
        <w:t> </w:t>
      </w:r>
      <w:r w:rsidRPr="00873F55">
        <w:t>innymi kosztami bezpośrednio związanymi</w:t>
      </w:r>
      <w:r w:rsidR="00424AD5" w:rsidRPr="00873F55">
        <w:t xml:space="preserve"> z</w:t>
      </w:r>
      <w:r w:rsidR="00424AD5">
        <w:t> </w:t>
      </w:r>
      <w:r w:rsidRPr="00873F55">
        <w:t>tymi kredytami</w:t>
      </w:r>
      <w:r w:rsidR="00424AD5" w:rsidRPr="00873F55">
        <w:t xml:space="preserve"> i</w:t>
      </w:r>
      <w:r w:rsidR="00424AD5">
        <w:t> </w:t>
      </w:r>
      <w:r w:rsidRPr="00873F55">
        <w:t>pożyczkami;”,</w:t>
      </w:r>
    </w:p>
    <w:p w14:paraId="3B4153B8" w14:textId="77777777" w:rsidR="00873F55" w:rsidRDefault="00D12F59" w:rsidP="0007156E">
      <w:pPr>
        <w:pStyle w:val="LITlitera"/>
      </w:pPr>
      <w:r>
        <w:t>e</w:t>
      </w:r>
      <w:r w:rsidR="00873F55">
        <w:t>)</w:t>
      </w:r>
      <w:r w:rsidR="00873F55">
        <w:tab/>
        <w:t>uchyla się</w:t>
      </w:r>
      <w:r w:rsidR="001425DD">
        <w:t xml:space="preserve"> ust. </w:t>
      </w:r>
      <w:r w:rsidR="00873F55">
        <w:t>16</w:t>
      </w:r>
      <w:r w:rsidRPr="00873F55">
        <w:t>–</w:t>
      </w:r>
      <w:r>
        <w:t>17</w:t>
      </w:r>
      <w:r w:rsidR="00873F55">
        <w:t>,</w:t>
      </w:r>
    </w:p>
    <w:p w14:paraId="5435A0B8" w14:textId="77777777" w:rsidR="00873F55" w:rsidRPr="00873F55" w:rsidRDefault="00D12F59" w:rsidP="0007156E">
      <w:pPr>
        <w:pStyle w:val="LITlitera"/>
      </w:pPr>
      <w:r>
        <w:t>f</w:t>
      </w:r>
      <w:r w:rsidR="00873F55">
        <w:t>)</w:t>
      </w:r>
      <w:r w:rsidR="00873F55">
        <w:tab/>
        <w:t>po</w:t>
      </w:r>
      <w:r w:rsidR="001425DD">
        <w:t xml:space="preserve"> ust. </w:t>
      </w:r>
      <w:r w:rsidR="00873F55">
        <w:t>1</w:t>
      </w:r>
      <w:r w:rsidR="00424AD5">
        <w:t>7 </w:t>
      </w:r>
      <w:r w:rsidR="00873F55">
        <w:t>dodaje się</w:t>
      </w:r>
      <w:r w:rsidR="001425DD">
        <w:t xml:space="preserve"> ust. </w:t>
      </w:r>
      <w:r w:rsidR="00873F55">
        <w:t>17a</w:t>
      </w:r>
      <w:r w:rsidR="00424AD5">
        <w:t xml:space="preserve"> i </w:t>
      </w:r>
      <w:r w:rsidR="00873F55">
        <w:t>17b</w:t>
      </w:r>
      <w:r w:rsidR="00424AD5">
        <w:t xml:space="preserve"> w </w:t>
      </w:r>
      <w:r w:rsidR="00164B0E">
        <w:t>brzmieniu</w:t>
      </w:r>
      <w:r w:rsidR="00873F55">
        <w:t>:</w:t>
      </w:r>
    </w:p>
    <w:p w14:paraId="28639BBF" w14:textId="77777777" w:rsidR="00873F55" w:rsidRPr="00873F55" w:rsidRDefault="00873F55" w:rsidP="0007156E">
      <w:pPr>
        <w:pStyle w:val="ZLITUSTzmustliter"/>
      </w:pPr>
      <w:r w:rsidRPr="00873F55">
        <w:t>„17a. Minister właściwy do spraw finansów publicznych może żądać od upoważnionych podmiotów,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ust. </w:t>
      </w:r>
      <w:r w:rsidR="001425DD" w:rsidRPr="00873F55">
        <w:t>4</w:t>
      </w:r>
      <w:r w:rsidR="001425DD">
        <w:t xml:space="preserve"> i </w:t>
      </w:r>
      <w:r w:rsidRPr="00873F55">
        <w:t>4a, bieżących informacji i</w:t>
      </w:r>
      <w:r w:rsidR="002E3D0C">
        <w:t> </w:t>
      </w:r>
      <w:r w:rsidRPr="00873F55">
        <w:t>wyjaśnień</w:t>
      </w:r>
      <w:r w:rsidR="00424AD5" w:rsidRPr="00873F55">
        <w:t xml:space="preserve"> w</w:t>
      </w:r>
      <w:r w:rsidR="00424AD5">
        <w:t> </w:t>
      </w:r>
      <w:r w:rsidRPr="00873F55">
        <w:t>zakresie finansowanych lub dofinansowanych</w:t>
      </w:r>
      <w:r w:rsidR="00424AD5" w:rsidRPr="00873F55">
        <w:t xml:space="preserve"> z</w:t>
      </w:r>
      <w:r w:rsidR="00424AD5">
        <w:t> </w:t>
      </w:r>
      <w:r w:rsidRPr="00873F55">
        <w:t>Funduszu zadań,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ust. </w:t>
      </w:r>
      <w:r w:rsidRPr="00873F55">
        <w:t>1.</w:t>
      </w:r>
    </w:p>
    <w:p w14:paraId="105AAD41" w14:textId="77777777" w:rsidR="00873F55" w:rsidRDefault="00873F55" w:rsidP="0007156E">
      <w:pPr>
        <w:pStyle w:val="ZLITUSTzmustliter"/>
      </w:pPr>
      <w:r w:rsidRPr="00873F55">
        <w:t>17b. Podmioty, które otrzymały środki</w:t>
      </w:r>
      <w:r w:rsidR="00424AD5" w:rsidRPr="00873F55">
        <w:t xml:space="preserve"> z</w:t>
      </w:r>
      <w:r w:rsidR="00424AD5">
        <w:t> </w:t>
      </w:r>
      <w:r w:rsidRPr="00873F55">
        <w:t>Funduszu, są zobowiązane przekazać na żądanie upoważnionych podmiotów,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ust. </w:t>
      </w:r>
      <w:r w:rsidR="001425DD" w:rsidRPr="00873F55">
        <w:t>4</w:t>
      </w:r>
      <w:r w:rsidR="001425DD">
        <w:t xml:space="preserve"> i </w:t>
      </w:r>
      <w:r w:rsidRPr="00873F55">
        <w:t>4a, lub wojewodów bieżące informacje</w:t>
      </w:r>
      <w:r w:rsidR="00424AD5" w:rsidRPr="00873F55">
        <w:t xml:space="preserve"> i</w:t>
      </w:r>
      <w:r w:rsidR="00424AD5">
        <w:t> </w:t>
      </w:r>
      <w:r w:rsidRPr="00873F55">
        <w:t>wyjaśnienia</w:t>
      </w:r>
      <w:r w:rsidR="00424AD5" w:rsidRPr="00873F55">
        <w:t xml:space="preserve"> w</w:t>
      </w:r>
      <w:r w:rsidR="00424AD5">
        <w:t> </w:t>
      </w:r>
      <w:r w:rsidRPr="00873F55">
        <w:t>zakresie,</w:t>
      </w:r>
      <w:r w:rsidR="00424AD5" w:rsidRPr="00873F55">
        <w:t xml:space="preserve"> o</w:t>
      </w:r>
      <w:r w:rsidR="00424AD5">
        <w:t> </w:t>
      </w:r>
      <w:r w:rsidRPr="00873F55">
        <w:t>którym mowa</w:t>
      </w:r>
      <w:r w:rsidR="001425DD" w:rsidRPr="00873F55">
        <w:t xml:space="preserve"> w</w:t>
      </w:r>
      <w:r w:rsidR="001425DD">
        <w:t> ust. </w:t>
      </w:r>
      <w:r w:rsidRPr="00873F55">
        <w:t>17a.”</w:t>
      </w:r>
      <w:r w:rsidR="00A5635D">
        <w:t>,</w:t>
      </w:r>
    </w:p>
    <w:p w14:paraId="01B5594E" w14:textId="77777777" w:rsidR="00873F55" w:rsidRDefault="00D12F59" w:rsidP="0007156E">
      <w:pPr>
        <w:pStyle w:val="LITlitera"/>
      </w:pPr>
      <w:r>
        <w:t>g</w:t>
      </w:r>
      <w:r w:rsidR="00873F55">
        <w:t>)</w:t>
      </w:r>
      <w:r w:rsidR="00873F55">
        <w:tab/>
        <w:t>uchyla się</w:t>
      </w:r>
      <w:r w:rsidR="001425DD">
        <w:t xml:space="preserve"> ust. </w:t>
      </w:r>
      <w:r w:rsidR="00873F55">
        <w:t>18,</w:t>
      </w:r>
    </w:p>
    <w:p w14:paraId="252FABC7" w14:textId="77777777" w:rsidR="00873F55" w:rsidRDefault="00D12F59" w:rsidP="0007156E">
      <w:pPr>
        <w:pStyle w:val="LITlitera"/>
      </w:pPr>
      <w:r>
        <w:t>h</w:t>
      </w:r>
      <w:r w:rsidR="00873F55">
        <w:t>)</w:t>
      </w:r>
      <w:r w:rsidR="00A5635D">
        <w:tab/>
      </w:r>
      <w:r w:rsidR="00200923">
        <w:t xml:space="preserve">użyte </w:t>
      </w:r>
      <w:r w:rsidR="00873F55">
        <w:t>w</w:t>
      </w:r>
      <w:r w:rsidR="001425DD">
        <w:t xml:space="preserve"> ust. </w:t>
      </w:r>
      <w:r w:rsidR="00873F55">
        <w:t>21a</w:t>
      </w:r>
      <w:r w:rsidR="00424AD5">
        <w:t xml:space="preserve"> </w:t>
      </w:r>
      <w:r w:rsidR="00873F55">
        <w:t xml:space="preserve">wyrazy </w:t>
      </w:r>
      <w:r w:rsidR="00873F55" w:rsidRPr="00873F55">
        <w:t>„</w:t>
      </w:r>
      <w:r w:rsidR="00873F55">
        <w:t>ust. 1</w:t>
      </w:r>
      <w:r w:rsidR="001425DD">
        <w:t>7 i </w:t>
      </w:r>
      <w:r w:rsidR="00873F55">
        <w:t>21</w:t>
      </w:r>
      <w:r w:rsidR="00164B0E" w:rsidRPr="00873F55">
        <w:t>”</w:t>
      </w:r>
      <w:r w:rsidR="00164B0E">
        <w:t xml:space="preserve"> </w:t>
      </w:r>
      <w:r w:rsidR="00873F55">
        <w:t xml:space="preserve">zastępuje się wyrazami </w:t>
      </w:r>
      <w:r w:rsidR="00873F55" w:rsidRPr="00873F55">
        <w:t>„</w:t>
      </w:r>
      <w:r w:rsidR="00873F55">
        <w:t>ust.</w:t>
      </w:r>
      <w:r>
        <w:t xml:space="preserve"> </w:t>
      </w:r>
      <w:r w:rsidR="00873F55">
        <w:t>21</w:t>
      </w:r>
      <w:r w:rsidR="00164B0E" w:rsidRPr="00873F55">
        <w:t>”</w:t>
      </w:r>
      <w:r w:rsidR="00873F55">
        <w:t>,</w:t>
      </w:r>
    </w:p>
    <w:p w14:paraId="30DDABBE" w14:textId="77777777" w:rsidR="00D12F59" w:rsidRDefault="00D12F59" w:rsidP="00D12F59">
      <w:pPr>
        <w:pStyle w:val="LITlitera"/>
      </w:pPr>
      <w:r>
        <w:t>i)</w:t>
      </w:r>
      <w:r>
        <w:tab/>
      </w:r>
      <w:r w:rsidRPr="00873F55">
        <w:t>w</w:t>
      </w:r>
      <w:r w:rsidR="001425DD">
        <w:t xml:space="preserve"> ust. </w:t>
      </w:r>
      <w:r w:rsidRPr="00873F55">
        <w:t>2</w:t>
      </w:r>
      <w:r w:rsidR="001425DD" w:rsidRPr="00873F55">
        <w:t>7</w:t>
      </w:r>
      <w:r w:rsidR="001425DD">
        <w:t xml:space="preserve"> pkt </w:t>
      </w:r>
      <w:r w:rsidR="00424AD5" w:rsidRPr="00873F55">
        <w:t>2</w:t>
      </w:r>
      <w:r w:rsidR="00424AD5">
        <w:t> </w:t>
      </w:r>
      <w:r w:rsidRPr="00873F55">
        <w:t>otrzymuje brzmienie</w:t>
      </w:r>
      <w:r>
        <w:t>:</w:t>
      </w:r>
    </w:p>
    <w:p w14:paraId="43125637" w14:textId="77777777" w:rsidR="00D12F59" w:rsidRDefault="00D12F59" w:rsidP="0007156E">
      <w:pPr>
        <w:pStyle w:val="ZLITPKTzmpktliter"/>
      </w:pPr>
      <w:r w:rsidRPr="00873F55">
        <w:t>„2)</w:t>
      </w:r>
      <w:r>
        <w:tab/>
      </w:r>
      <w:r w:rsidRPr="00873F55">
        <w:t>kwotę planowanych do zaciągnięcia kredytów</w:t>
      </w:r>
      <w:r w:rsidR="00424AD5" w:rsidRPr="00873F55">
        <w:t xml:space="preserve"> i</w:t>
      </w:r>
      <w:r w:rsidR="00424AD5">
        <w:t> </w:t>
      </w:r>
      <w:r w:rsidRPr="00873F55">
        <w:t>pożyczek oraz planowanych do wyemitowania przez Bank Gospodarstwa Krajowego obligacji</w:t>
      </w:r>
      <w:r w:rsidR="00424AD5" w:rsidRPr="00873F55">
        <w:t xml:space="preserve"> w</w:t>
      </w:r>
      <w:r w:rsidR="00424AD5">
        <w:t> </w:t>
      </w:r>
      <w:r w:rsidRPr="00873F55">
        <w:t>kraju</w:t>
      </w:r>
      <w:r w:rsidR="00424AD5" w:rsidRPr="00873F55">
        <w:t xml:space="preserve"> i</w:t>
      </w:r>
      <w:r w:rsidR="00424AD5">
        <w:t> </w:t>
      </w:r>
      <w:r w:rsidRPr="00873F55">
        <w:t>za granicą na rzecz Funduszu,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art. </w:t>
      </w:r>
      <w:r w:rsidRPr="00873F55">
        <w:t>1</w:t>
      </w:r>
      <w:r w:rsidR="001425DD" w:rsidRPr="00873F55">
        <w:t>6</w:t>
      </w:r>
      <w:r w:rsidR="001425DD">
        <w:t xml:space="preserve"> ust. </w:t>
      </w:r>
      <w:r w:rsidRPr="00873F55">
        <w:t>3;”,</w:t>
      </w:r>
    </w:p>
    <w:p w14:paraId="31824CAE" w14:textId="77777777" w:rsidR="00873F55" w:rsidRDefault="00D12F59" w:rsidP="0007156E">
      <w:pPr>
        <w:pStyle w:val="LITlitera"/>
      </w:pPr>
      <w:r>
        <w:t>j</w:t>
      </w:r>
      <w:r w:rsidR="00873F55">
        <w:t>)</w:t>
      </w:r>
      <w:r w:rsidR="00A5635D">
        <w:tab/>
      </w:r>
      <w:r w:rsidR="00873F55">
        <w:t>ust. 3</w:t>
      </w:r>
      <w:r w:rsidR="00424AD5">
        <w:t>2 </w:t>
      </w:r>
      <w:r w:rsidR="00873F55">
        <w:t>otrzymuje brzmienie:</w:t>
      </w:r>
    </w:p>
    <w:p w14:paraId="6EC47ABC" w14:textId="77777777" w:rsidR="00873F55" w:rsidRDefault="00873F55" w:rsidP="007F7312">
      <w:pPr>
        <w:pStyle w:val="ZLITUSTzmustliter"/>
      </w:pPr>
      <w:r w:rsidRPr="00873F55">
        <w:t>„32. Plan finansowy Funduszu stanowi podstawę dokonywania wypłat ze środków Funduszu, zaciągania kredytów</w:t>
      </w:r>
      <w:r w:rsidR="00424AD5" w:rsidRPr="00873F55">
        <w:t xml:space="preserve"> i</w:t>
      </w:r>
      <w:r w:rsidR="00424AD5">
        <w:t> </w:t>
      </w:r>
      <w:r w:rsidRPr="00873F55">
        <w:t>pożyczek oraz przeprowadzania emisji obligacji, o</w:t>
      </w:r>
      <w:r w:rsidR="002E3D0C">
        <w:t> </w:t>
      </w:r>
      <w:r w:rsidRPr="00873F55">
        <w:t>których mowa</w:t>
      </w:r>
      <w:r w:rsidR="001425DD" w:rsidRPr="00873F55">
        <w:t xml:space="preserve"> w</w:t>
      </w:r>
      <w:r w:rsidR="001425DD">
        <w:t> art. </w:t>
      </w:r>
      <w:r w:rsidRPr="00873F55">
        <w:t>1</w:t>
      </w:r>
      <w:r w:rsidR="001425DD" w:rsidRPr="00873F55">
        <w:t>6</w:t>
      </w:r>
      <w:r w:rsidR="001425DD">
        <w:t xml:space="preserve"> ust. </w:t>
      </w:r>
      <w:r w:rsidRPr="00873F55">
        <w:t>3.”;</w:t>
      </w:r>
    </w:p>
    <w:p w14:paraId="02A5821A" w14:textId="77777777" w:rsidR="00873F55" w:rsidRDefault="00CB5CC0" w:rsidP="0007156E">
      <w:pPr>
        <w:pStyle w:val="PKTpunkt"/>
      </w:pPr>
      <w:r>
        <w:t>10</w:t>
      </w:r>
      <w:r w:rsidR="00894A28">
        <w:t>)</w:t>
      </w:r>
      <w:r w:rsidR="00894A28">
        <w:tab/>
      </w:r>
      <w:r w:rsidR="00873F55">
        <w:t>w</w:t>
      </w:r>
      <w:r w:rsidR="001425DD">
        <w:t xml:space="preserve"> art. </w:t>
      </w:r>
      <w:r w:rsidR="00873F55">
        <w:t>16:</w:t>
      </w:r>
    </w:p>
    <w:p w14:paraId="227CC00B" w14:textId="77777777" w:rsidR="00873F55" w:rsidRPr="00873F55" w:rsidRDefault="00873F55" w:rsidP="00873F55">
      <w:pPr>
        <w:pStyle w:val="ZPKTzmpktartykuempunktem"/>
      </w:pPr>
      <w:r w:rsidRPr="00873F55">
        <w:t>a)</w:t>
      </w:r>
      <w:r w:rsidR="00014E2A">
        <w:tab/>
      </w:r>
      <w:r w:rsidRPr="00873F55">
        <w:t>ust. 1–</w:t>
      </w:r>
      <w:r w:rsidR="00424AD5" w:rsidRPr="00873F55">
        <w:t>4</w:t>
      </w:r>
      <w:r w:rsidR="00424AD5">
        <w:t> </w:t>
      </w:r>
      <w:r w:rsidRPr="00873F55">
        <w:t>otrzymują brzmienie:</w:t>
      </w:r>
    </w:p>
    <w:p w14:paraId="26E01A00" w14:textId="77777777" w:rsidR="00873F55" w:rsidRPr="00873F55" w:rsidRDefault="00873F55" w:rsidP="0007156E">
      <w:pPr>
        <w:pStyle w:val="ZLITUSTzmustliter"/>
      </w:pPr>
      <w:r w:rsidRPr="00873F55">
        <w:t>„1. Minister właściwy do spraw finansów publicznych przekazuje do Funduszu środki niezbędne do terminowej obsługi zobowiązań</w:t>
      </w:r>
      <w:r w:rsidR="00424AD5" w:rsidRPr="00873F55">
        <w:t xml:space="preserve"> z</w:t>
      </w:r>
      <w:r w:rsidR="00424AD5">
        <w:t> </w:t>
      </w:r>
      <w:r w:rsidRPr="00873F55">
        <w:t>tytułu zaciągniętych kredytów</w:t>
      </w:r>
      <w:r w:rsidR="00424AD5" w:rsidRPr="00873F55">
        <w:t xml:space="preserve"> i</w:t>
      </w:r>
      <w:r w:rsidR="00424AD5">
        <w:t> </w:t>
      </w:r>
      <w:r w:rsidRPr="00873F55">
        <w:t>pożyczek oraz wyemitowanych obligacji,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ust. </w:t>
      </w:r>
      <w:r w:rsidRPr="00873F55">
        <w:t>3,</w:t>
      </w:r>
      <w:r w:rsidR="00424AD5" w:rsidRPr="00873F55">
        <w:t xml:space="preserve"> w</w:t>
      </w:r>
      <w:r w:rsidR="00424AD5">
        <w:t> </w:t>
      </w:r>
      <w:r w:rsidRPr="00873F55">
        <w:t>przypadku gdy poziom środków Funduszu jest niewystarczający do obsługi tych zobowiązań.</w:t>
      </w:r>
    </w:p>
    <w:p w14:paraId="7E523EB9" w14:textId="77777777" w:rsidR="00873F55" w:rsidRPr="00873F55" w:rsidRDefault="00873F55" w:rsidP="0007156E">
      <w:pPr>
        <w:pStyle w:val="ZLITUSTzmustliter"/>
      </w:pPr>
      <w:r w:rsidRPr="00873F55">
        <w:t>2.</w:t>
      </w:r>
      <w:r w:rsidR="00424AD5" w:rsidRPr="00873F55">
        <w:t xml:space="preserve"> W</w:t>
      </w:r>
      <w:r w:rsidR="00424AD5">
        <w:t> </w:t>
      </w:r>
      <w:r w:rsidRPr="00873F55">
        <w:t>przypadku niedoboru na rachunku Funduszu środków niezbędnych do terminowej obsługi działań,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art. </w:t>
      </w:r>
      <w:r w:rsidRPr="00873F55">
        <w:t>1</w:t>
      </w:r>
      <w:r w:rsidR="001425DD" w:rsidRPr="00873F55">
        <w:t>4</w:t>
      </w:r>
      <w:r w:rsidR="001425DD">
        <w:t xml:space="preserve"> ust. </w:t>
      </w:r>
      <w:r w:rsidRPr="00873F55">
        <w:t>6, 6a</w:t>
      </w:r>
      <w:r w:rsidR="00424AD5" w:rsidRPr="00873F55">
        <w:t xml:space="preserve"> i</w:t>
      </w:r>
      <w:r w:rsidR="00424AD5">
        <w:t> </w:t>
      </w:r>
      <w:r w:rsidRPr="00873F55">
        <w:t>6d–6f, finansowanie ich realizacji może odbywać się, po uzgodnieniu</w:t>
      </w:r>
      <w:r w:rsidR="00424AD5" w:rsidRPr="00873F55">
        <w:t xml:space="preserve"> z</w:t>
      </w:r>
      <w:r w:rsidR="00424AD5">
        <w:t> </w:t>
      </w:r>
      <w:r w:rsidRPr="00873F55">
        <w:t xml:space="preserve">ministrem </w:t>
      </w:r>
      <w:r w:rsidRPr="00873F55">
        <w:lastRenderedPageBreak/>
        <w:t>właściwym do spraw finansów publicznych, ze środków Banku Gospodarstwa Krajowego.</w:t>
      </w:r>
    </w:p>
    <w:p w14:paraId="343D3F69" w14:textId="77777777" w:rsidR="00873F55" w:rsidRPr="00873F55" w:rsidRDefault="00873F55" w:rsidP="0007156E">
      <w:pPr>
        <w:pStyle w:val="ZLITUSTzmustliter"/>
      </w:pPr>
      <w:r w:rsidRPr="00873F55">
        <w:t>3. Bank Gospodarstwa Krajowego może zaciągać kredyty</w:t>
      </w:r>
      <w:r w:rsidR="00424AD5" w:rsidRPr="00873F55">
        <w:t xml:space="preserve"> i</w:t>
      </w:r>
      <w:r w:rsidR="00424AD5">
        <w:t> </w:t>
      </w:r>
      <w:r w:rsidRPr="00873F55">
        <w:t>pożyczki lub emitować obligacje</w:t>
      </w:r>
      <w:r w:rsidR="00424AD5" w:rsidRPr="00873F55">
        <w:t xml:space="preserve"> w</w:t>
      </w:r>
      <w:r w:rsidR="00424AD5">
        <w:t> </w:t>
      </w:r>
      <w:r w:rsidRPr="00873F55">
        <w:t>kraju</w:t>
      </w:r>
      <w:r w:rsidR="00424AD5" w:rsidRPr="00873F55">
        <w:t xml:space="preserve"> i</w:t>
      </w:r>
      <w:r w:rsidR="00424AD5">
        <w:t> </w:t>
      </w:r>
      <w:r w:rsidRPr="00873F55">
        <w:t>za granicą na rzecz Funduszu.</w:t>
      </w:r>
    </w:p>
    <w:p w14:paraId="2CB670E5" w14:textId="77777777" w:rsidR="00873F55" w:rsidRPr="00873F55" w:rsidRDefault="00873F55" w:rsidP="0007156E">
      <w:pPr>
        <w:pStyle w:val="ZLITUSTzmustliter"/>
      </w:pPr>
      <w:r w:rsidRPr="00873F55">
        <w:t>4. Zobowiązania Banku Gospodarstwa Krajowego</w:t>
      </w:r>
      <w:r w:rsidR="00424AD5" w:rsidRPr="00873F55">
        <w:t xml:space="preserve"> z</w:t>
      </w:r>
      <w:r w:rsidR="00424AD5">
        <w:t> </w:t>
      </w:r>
      <w:r w:rsidRPr="00873F55">
        <w:t>tytułu zaciągniętych kredytów</w:t>
      </w:r>
      <w:r w:rsidR="00424AD5" w:rsidRPr="00873F55">
        <w:t xml:space="preserve"> i</w:t>
      </w:r>
      <w:r w:rsidR="00424AD5">
        <w:t> </w:t>
      </w:r>
      <w:r w:rsidRPr="00873F55">
        <w:t>pożyczek lub wyemitowanych obligacji,</w:t>
      </w:r>
      <w:r w:rsidR="00424AD5" w:rsidRPr="00873F55">
        <w:t xml:space="preserve"> o</w:t>
      </w:r>
      <w:r w:rsidR="00424AD5">
        <w:t> </w:t>
      </w:r>
      <w:r w:rsidRPr="00873F55">
        <w:t>których mowa</w:t>
      </w:r>
      <w:r w:rsidR="001425DD" w:rsidRPr="00873F55">
        <w:t xml:space="preserve"> w</w:t>
      </w:r>
      <w:r w:rsidR="001425DD">
        <w:t> ust. </w:t>
      </w:r>
      <w:r w:rsidRPr="00873F55">
        <w:t>3, są objęte gwarancją Skarbu Państwa, reprezentowanego przez ministra właściwego do spraw finansów publicznych.”,</w:t>
      </w:r>
    </w:p>
    <w:p w14:paraId="6E15BB2F" w14:textId="77777777" w:rsidR="00873F55" w:rsidRDefault="00873F55" w:rsidP="00873F55">
      <w:pPr>
        <w:pStyle w:val="ZPKTzmpktartykuempunktem"/>
      </w:pPr>
      <w:r>
        <w:t>b)</w:t>
      </w:r>
      <w:r w:rsidR="00014E2A">
        <w:tab/>
      </w:r>
      <w:r w:rsidRPr="00873F55">
        <w:t xml:space="preserve">ust. </w:t>
      </w:r>
      <w:r w:rsidR="00424AD5" w:rsidRPr="00873F55">
        <w:t>6</w:t>
      </w:r>
      <w:r w:rsidR="00424AD5">
        <w:t> </w:t>
      </w:r>
      <w:r w:rsidRPr="00873F55">
        <w:t>otrzymuje brzmienie:</w:t>
      </w:r>
    </w:p>
    <w:p w14:paraId="52BAEA8A" w14:textId="77777777" w:rsidR="00873F55" w:rsidRDefault="00873F55" w:rsidP="0007156E">
      <w:pPr>
        <w:pStyle w:val="ZLITUSTzmustliter"/>
      </w:pPr>
      <w:r w:rsidRPr="00873F55">
        <w:rPr>
          <w:lang w:eastAsia="en-US"/>
        </w:rPr>
        <w:t>„</w:t>
      </w:r>
      <w:r w:rsidRPr="00873F55">
        <w:t>6. Gwarancja,</w:t>
      </w:r>
      <w:r w:rsidR="00424AD5" w:rsidRPr="00873F55">
        <w:t xml:space="preserve"> o</w:t>
      </w:r>
      <w:r w:rsidR="00424AD5">
        <w:t> </w:t>
      </w:r>
      <w:r w:rsidRPr="00873F55">
        <w:t>której mowa</w:t>
      </w:r>
      <w:r w:rsidR="001425DD" w:rsidRPr="00873F55">
        <w:t xml:space="preserve"> w</w:t>
      </w:r>
      <w:r w:rsidR="001425DD">
        <w:t> ust. </w:t>
      </w:r>
      <w:r w:rsidRPr="00873F55">
        <w:t xml:space="preserve">4, jest udzielana do wysokości 100% </w:t>
      </w:r>
      <w:r>
        <w:t xml:space="preserve">pozostającej </w:t>
      </w:r>
      <w:r w:rsidRPr="00873F55">
        <w:t>do spłaty kwoty kredytu lub pożyczki objętych gwarancją lub 100% pozostających do wypłaty świadczeń pieniężnych wynikających</w:t>
      </w:r>
      <w:r w:rsidR="00424AD5" w:rsidRPr="00873F55">
        <w:t xml:space="preserve"> z</w:t>
      </w:r>
      <w:r w:rsidR="00424AD5">
        <w:t> </w:t>
      </w:r>
      <w:r w:rsidRPr="00873F55">
        <w:t>wyemitowanych obligacji objętych gwarancją, wraz</w:t>
      </w:r>
      <w:r w:rsidR="00424AD5" w:rsidRPr="00873F55">
        <w:t xml:space="preserve"> z</w:t>
      </w:r>
      <w:r w:rsidR="00D900AE">
        <w:t>e</w:t>
      </w:r>
      <w:r w:rsidR="00424AD5">
        <w:t> </w:t>
      </w:r>
      <w:r w:rsidRPr="00873F55">
        <w:t>100% należnych odsetek od tych kwot</w:t>
      </w:r>
      <w:r w:rsidR="00424AD5" w:rsidRPr="00873F55">
        <w:t xml:space="preserve"> i</w:t>
      </w:r>
      <w:r w:rsidR="00424AD5">
        <w:t> </w:t>
      </w:r>
      <w:r w:rsidRPr="00873F55">
        <w:t>innych kosztów bezpośrednio związanych odpowiednio</w:t>
      </w:r>
      <w:r w:rsidR="00424AD5" w:rsidRPr="00873F55">
        <w:t xml:space="preserve"> z</w:t>
      </w:r>
      <w:r w:rsidR="00424AD5">
        <w:t> </w:t>
      </w:r>
      <w:r w:rsidRPr="00873F55">
        <w:t>tym kredytem, pożyczką lub obligacjami, wynikających</w:t>
      </w:r>
      <w:r w:rsidR="00424AD5" w:rsidRPr="00873F55">
        <w:t xml:space="preserve"> z</w:t>
      </w:r>
      <w:r w:rsidR="00424AD5">
        <w:t> </w:t>
      </w:r>
      <w:r w:rsidRPr="00873F55">
        <w:t>warunków udzielenia kredytu, pożyczki lub emisji obligacji.”,</w:t>
      </w:r>
    </w:p>
    <w:p w14:paraId="67C4A2B2" w14:textId="77777777" w:rsidR="00873F55" w:rsidRDefault="00873F55" w:rsidP="0007156E">
      <w:pPr>
        <w:pStyle w:val="LITlitera"/>
      </w:pPr>
      <w:r>
        <w:t>c)</w:t>
      </w:r>
      <w:r w:rsidR="00014E2A">
        <w:tab/>
      </w:r>
      <w:r>
        <w:t>dodaje się</w:t>
      </w:r>
      <w:r w:rsidR="001425DD">
        <w:t xml:space="preserve"> ust. </w:t>
      </w:r>
      <w:r>
        <w:t>1</w:t>
      </w:r>
      <w:r w:rsidR="001425DD">
        <w:t>1 w </w:t>
      </w:r>
      <w:r>
        <w:t>brzmieniu:</w:t>
      </w:r>
    </w:p>
    <w:p w14:paraId="7DA27C73" w14:textId="77777777" w:rsidR="00873F55" w:rsidRPr="00873F55" w:rsidRDefault="00873F55" w:rsidP="0007156E">
      <w:pPr>
        <w:pStyle w:val="ZLITUSTzmustliter"/>
      </w:pPr>
      <w:r w:rsidRPr="00873F55">
        <w:t>„11. Warunki finansowe obejmujące parametry ekonomiczne kredytów lub pożyczek wymagają uprzedniej akceptacji ministra właściwego do spraw budżetu.”</w:t>
      </w:r>
      <w:r w:rsidR="00164B0E">
        <w:t>;</w:t>
      </w:r>
    </w:p>
    <w:p w14:paraId="5D8D364C" w14:textId="77777777" w:rsidR="0030643E" w:rsidRPr="0030643E" w:rsidRDefault="00D56D5E" w:rsidP="00AB030D">
      <w:pPr>
        <w:pStyle w:val="PKTpunkt"/>
      </w:pPr>
      <w:r>
        <w:t>11)</w:t>
      </w:r>
      <w:r>
        <w:tab/>
      </w:r>
      <w:r w:rsidR="0030643E" w:rsidRPr="0030643E">
        <w:t>uchyla się</w:t>
      </w:r>
      <w:r w:rsidR="001425DD">
        <w:t xml:space="preserve"> art. </w:t>
      </w:r>
      <w:r w:rsidR="0030643E" w:rsidRPr="0030643E">
        <w:t>22a</w:t>
      </w:r>
      <w:r w:rsidR="00E40FBF" w:rsidRPr="00E40FBF">
        <w:t>–</w:t>
      </w:r>
      <w:r w:rsidR="0030643E" w:rsidRPr="0030643E">
        <w:t>22h;</w:t>
      </w:r>
    </w:p>
    <w:p w14:paraId="0D68D874" w14:textId="77777777" w:rsidR="0030643E" w:rsidRPr="0030643E" w:rsidRDefault="00CB5CC0" w:rsidP="0017296D">
      <w:pPr>
        <w:pStyle w:val="PKTpunkt"/>
      </w:pPr>
      <w:r>
        <w:t>1</w:t>
      </w:r>
      <w:r w:rsidR="00D56D5E">
        <w:t>2</w:t>
      </w:r>
      <w:r w:rsidR="00B76D1C">
        <w:t>)</w:t>
      </w:r>
      <w:r w:rsidR="00894A28">
        <w:tab/>
      </w:r>
      <w:r w:rsidR="0030643E" w:rsidRPr="0030643E">
        <w:t>w</w:t>
      </w:r>
      <w:r w:rsidR="001425DD">
        <w:t xml:space="preserve"> art. </w:t>
      </w:r>
      <w:r w:rsidR="0030643E" w:rsidRPr="0030643E">
        <w:t>25</w:t>
      </w:r>
      <w:r w:rsidR="0030643E" w:rsidRPr="0030643E">
        <w:rPr>
          <w:rStyle w:val="IGindeksgrny"/>
        </w:rPr>
        <w:t>1</w:t>
      </w:r>
      <w:r w:rsidR="0030643E" w:rsidRPr="0030643E">
        <w:t>:</w:t>
      </w:r>
      <w:r w:rsidR="0030643E" w:rsidRPr="0030643E">
        <w:rPr>
          <w:rStyle w:val="IGindeksgrny"/>
        </w:rPr>
        <w:t xml:space="preserve"> </w:t>
      </w:r>
    </w:p>
    <w:p w14:paraId="0A44A1A0" w14:textId="77777777" w:rsidR="0030643E" w:rsidRPr="0030643E" w:rsidRDefault="0030643E" w:rsidP="0017296D">
      <w:pPr>
        <w:pStyle w:val="LITlitera"/>
        <w:keepNext/>
      </w:pPr>
      <w:r w:rsidRPr="0030643E">
        <w:t>a)</w:t>
      </w:r>
      <w:r w:rsidR="00B76D1C">
        <w:tab/>
      </w:r>
      <w:r w:rsidRPr="0030643E">
        <w:t xml:space="preserve">ust. </w:t>
      </w:r>
      <w:r w:rsidR="00117DC0" w:rsidRPr="0030643E">
        <w:t>2</w:t>
      </w:r>
      <w:r w:rsidR="00117DC0">
        <w:t> </w:t>
      </w:r>
      <w:r w:rsidRPr="0030643E">
        <w:t>otrzymuje brzmienie:</w:t>
      </w:r>
    </w:p>
    <w:p w14:paraId="05F9358B" w14:textId="77777777" w:rsidR="0030643E" w:rsidRPr="0030643E" w:rsidRDefault="0030643E" w:rsidP="0017296D">
      <w:pPr>
        <w:pStyle w:val="ZLITUSTzmustliter"/>
      </w:pPr>
      <w:r w:rsidRPr="0030643E">
        <w:t>„2. Nadzór nad realizacją praw</w:t>
      </w:r>
      <w:r w:rsidR="00117DC0" w:rsidRPr="0030643E">
        <w:t xml:space="preserve"> i</w:t>
      </w:r>
      <w:r w:rsidR="00117DC0">
        <w:t> </w:t>
      </w:r>
      <w:r w:rsidRPr="0030643E">
        <w:t>obowiązków opiekuna,</w:t>
      </w:r>
      <w:r w:rsidR="00117DC0" w:rsidRPr="0030643E">
        <w:t xml:space="preserve"> o</w:t>
      </w:r>
      <w:r w:rsidR="00117DC0">
        <w:t> </w:t>
      </w:r>
      <w:r w:rsidRPr="0030643E">
        <w:t>którym mowa</w:t>
      </w:r>
      <w:r w:rsidR="001425DD" w:rsidRPr="0030643E">
        <w:t xml:space="preserve"> w</w:t>
      </w:r>
      <w:r w:rsidR="001425DD">
        <w:t> ust. </w:t>
      </w:r>
      <w:r w:rsidRPr="0030643E">
        <w:t>1,</w:t>
      </w:r>
      <w:r w:rsidR="00117DC0" w:rsidRPr="0030643E">
        <w:t xml:space="preserve"> a</w:t>
      </w:r>
      <w:r w:rsidR="00117DC0">
        <w:t> </w:t>
      </w:r>
      <w:r w:rsidRPr="0030643E">
        <w:t>także osób,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Pr="0030643E">
        <w:t>27e</w:t>
      </w:r>
      <w:r w:rsidR="001425DD">
        <w:t xml:space="preserve"> pkt </w:t>
      </w:r>
      <w:r w:rsidRPr="0030643E">
        <w:t>2, oraz nad zapewnieniem dziecku odpowiednich warunków opieki</w:t>
      </w:r>
      <w:r w:rsidR="00117DC0" w:rsidRPr="0030643E">
        <w:t xml:space="preserve"> i</w:t>
      </w:r>
      <w:r w:rsidR="00117DC0">
        <w:t> </w:t>
      </w:r>
      <w:r w:rsidRPr="0030643E">
        <w:t>wychowania,</w:t>
      </w:r>
      <w:r w:rsidR="00117DC0" w:rsidRPr="0030643E">
        <w:t xml:space="preserve"> w</w:t>
      </w:r>
      <w:r w:rsidR="00117DC0">
        <w:t> </w:t>
      </w:r>
      <w:r w:rsidRPr="0030643E">
        <w:t>tym przestrzegania praw dziecka, sprawuje powiatowe centrum pomocy rodzinie właściwe ze względu na miejsce pobytu dziecka</w:t>
      </w:r>
      <w:r w:rsidR="00117DC0" w:rsidRPr="0030643E">
        <w:t xml:space="preserve"> z</w:t>
      </w:r>
      <w:r w:rsidR="00117DC0">
        <w:t> </w:t>
      </w:r>
      <w:r w:rsidRPr="0030643E">
        <w:t>ukraińskiej insty</w:t>
      </w:r>
      <w:r w:rsidR="00A95915">
        <w:t>tucjonalnej pieczy zastępczej.”,</w:t>
      </w:r>
    </w:p>
    <w:p w14:paraId="4487D4BC" w14:textId="77777777" w:rsidR="0030643E" w:rsidRPr="0030643E" w:rsidRDefault="0030643E" w:rsidP="0017296D">
      <w:pPr>
        <w:pStyle w:val="LITlitera"/>
        <w:keepNext/>
      </w:pPr>
      <w:r w:rsidRPr="0030643E">
        <w:t>b)</w:t>
      </w:r>
      <w:r w:rsidR="00B76D1C">
        <w:tab/>
      </w:r>
      <w:r w:rsidRPr="0030643E">
        <w:t>dodaje się</w:t>
      </w:r>
      <w:r w:rsidR="001425DD">
        <w:t xml:space="preserve"> ust. </w:t>
      </w:r>
      <w:r w:rsidRPr="0030643E">
        <w:t>1</w:t>
      </w:r>
      <w:r w:rsidR="001425DD" w:rsidRPr="0030643E">
        <w:t>3</w:t>
      </w:r>
      <w:r w:rsidR="001425DD">
        <w:t xml:space="preserve"> w </w:t>
      </w:r>
      <w:r w:rsidRPr="0030643E">
        <w:t>brzmieniu:</w:t>
      </w:r>
    </w:p>
    <w:p w14:paraId="29F915D4" w14:textId="652D4D40" w:rsidR="00EE64BF" w:rsidRDefault="0030643E" w:rsidP="0017296D">
      <w:pPr>
        <w:pStyle w:val="ZLITUSTzmustliter"/>
      </w:pPr>
      <w:r w:rsidRPr="0030643E">
        <w:t>„13. Minister właściwy do spraw rodziny określi,</w:t>
      </w:r>
      <w:r w:rsidR="00117DC0" w:rsidRPr="0030643E">
        <w:t xml:space="preserve"> w</w:t>
      </w:r>
      <w:r w:rsidR="00117DC0">
        <w:t> </w:t>
      </w:r>
      <w:r w:rsidRPr="0030643E">
        <w:t>drodze rozporządzenia,</w:t>
      </w:r>
      <w:r w:rsidR="00117DC0" w:rsidRPr="0030643E">
        <w:t xml:space="preserve"> </w:t>
      </w:r>
      <w:r w:rsidRPr="0030643E">
        <w:t xml:space="preserve">sposób </w:t>
      </w:r>
      <w:r w:rsidR="003150BB">
        <w:t xml:space="preserve">i tryb </w:t>
      </w:r>
      <w:r w:rsidRPr="0030643E">
        <w:t>nadzoru nad realizacją praw</w:t>
      </w:r>
      <w:r w:rsidR="00117DC0" w:rsidRPr="0030643E">
        <w:t xml:space="preserve"> i</w:t>
      </w:r>
      <w:r w:rsidR="00117DC0">
        <w:t> </w:t>
      </w:r>
      <w:r w:rsidRPr="0030643E">
        <w:t>obowiązków opiekuna,</w:t>
      </w:r>
      <w:r w:rsidR="00117DC0" w:rsidRPr="0030643E">
        <w:t xml:space="preserve"> o</w:t>
      </w:r>
      <w:r w:rsidR="00117DC0">
        <w:t> </w:t>
      </w:r>
      <w:r w:rsidRPr="0030643E">
        <w:t>którym mowa</w:t>
      </w:r>
      <w:r w:rsidR="001425DD" w:rsidRPr="0030643E">
        <w:t xml:space="preserve"> w</w:t>
      </w:r>
      <w:r w:rsidR="001425DD">
        <w:t> art. </w:t>
      </w:r>
      <w:r w:rsidRPr="0030643E">
        <w:t>25</w:t>
      </w:r>
      <w:r w:rsidR="005F3762" w:rsidRPr="007F7312">
        <w:rPr>
          <w:rStyle w:val="IGindeksgrny"/>
        </w:rPr>
        <w:t>1</w:t>
      </w:r>
      <w:r w:rsidR="001425DD">
        <w:t xml:space="preserve"> ust. </w:t>
      </w:r>
      <w:r w:rsidRPr="0030643E">
        <w:t>1,</w:t>
      </w:r>
      <w:r w:rsidR="00117DC0" w:rsidRPr="0030643E">
        <w:t xml:space="preserve"> a</w:t>
      </w:r>
      <w:r w:rsidR="00117DC0">
        <w:t> </w:t>
      </w:r>
      <w:r w:rsidRPr="0030643E">
        <w:t>także osób,</w:t>
      </w:r>
      <w:r w:rsidR="00117DC0" w:rsidRPr="0030643E">
        <w:t xml:space="preserve"> o</w:t>
      </w:r>
      <w:r w:rsidR="00117DC0">
        <w:t> </w:t>
      </w:r>
      <w:r w:rsidRPr="0030643E">
        <w:t>których mowa</w:t>
      </w:r>
      <w:r w:rsidR="001425DD" w:rsidRPr="0030643E">
        <w:t xml:space="preserve"> w</w:t>
      </w:r>
      <w:r w:rsidR="001425DD">
        <w:t> art. </w:t>
      </w:r>
      <w:r w:rsidRPr="0030643E">
        <w:t>27e</w:t>
      </w:r>
      <w:r w:rsidR="001425DD">
        <w:t xml:space="preserve"> pkt </w:t>
      </w:r>
      <w:r w:rsidRPr="0030643E">
        <w:t>2, oraz nad zapewnieniem dziecku odpowiednich warunków opieki</w:t>
      </w:r>
      <w:r w:rsidR="00117DC0" w:rsidRPr="0030643E">
        <w:t xml:space="preserve"> i</w:t>
      </w:r>
      <w:r w:rsidR="00117DC0">
        <w:t> </w:t>
      </w:r>
      <w:r w:rsidRPr="0030643E">
        <w:t xml:space="preserve">wychowania, </w:t>
      </w:r>
      <w:r w:rsidR="00D900AE">
        <w:t xml:space="preserve">mając na uwadze </w:t>
      </w:r>
      <w:r w:rsidRPr="0030643E">
        <w:t>przestrzeganie praw dziecka</w:t>
      </w:r>
      <w:r w:rsidR="00117DC0" w:rsidRPr="0030643E">
        <w:t xml:space="preserve"> i</w:t>
      </w:r>
      <w:r w:rsidR="00117DC0">
        <w:t> </w:t>
      </w:r>
      <w:r w:rsidRPr="0030643E">
        <w:t>dobro dziecka</w:t>
      </w:r>
      <w:r w:rsidR="00D900AE">
        <w:t xml:space="preserve"> oraz </w:t>
      </w:r>
      <w:r w:rsidR="00D900AE" w:rsidRPr="00D900AE">
        <w:t>potrzeb</w:t>
      </w:r>
      <w:r w:rsidR="00D900AE">
        <w:t>ę</w:t>
      </w:r>
      <w:r w:rsidR="00D900AE" w:rsidRPr="00D900AE">
        <w:t xml:space="preserve"> zapewnienia </w:t>
      </w:r>
      <w:r w:rsidR="00D900AE" w:rsidRPr="00D900AE">
        <w:lastRenderedPageBreak/>
        <w:t>skutecznego, jednolitego i kompleksowego nadzoru</w:t>
      </w:r>
      <w:r w:rsidR="003150BB">
        <w:t xml:space="preserve"> </w:t>
      </w:r>
      <w:r w:rsidR="003150BB" w:rsidRPr="003150BB">
        <w:t>nad realizacją praw i</w:t>
      </w:r>
      <w:r w:rsidR="00EF5BB9">
        <w:t> </w:t>
      </w:r>
      <w:r w:rsidR="003150BB" w:rsidRPr="003150BB">
        <w:t>obowiązków opiekuna</w:t>
      </w:r>
      <w:r w:rsidRPr="0030643E">
        <w:t>.”</w:t>
      </w:r>
      <w:r w:rsidR="003A3531">
        <w:t>;</w:t>
      </w:r>
    </w:p>
    <w:p w14:paraId="53C71E36" w14:textId="77777777" w:rsidR="00050CB8" w:rsidRPr="00050CB8" w:rsidRDefault="0081068C" w:rsidP="0017296D">
      <w:pPr>
        <w:pStyle w:val="PKTpunkt"/>
        <w:keepNext/>
      </w:pPr>
      <w:r>
        <w:t>1</w:t>
      </w:r>
      <w:r w:rsidR="00D56D5E">
        <w:t>3</w:t>
      </w:r>
      <w:r w:rsidR="00B76D1C">
        <w:t>)</w:t>
      </w:r>
      <w:r w:rsidR="00B76D1C">
        <w:tab/>
      </w:r>
      <w:r w:rsidR="00050CB8" w:rsidRPr="00050CB8">
        <w:t>w</w:t>
      </w:r>
      <w:r w:rsidR="001425DD">
        <w:t xml:space="preserve"> art. </w:t>
      </w:r>
      <w:r w:rsidR="00050CB8" w:rsidRPr="00050CB8">
        <w:t>26:</w:t>
      </w:r>
    </w:p>
    <w:p w14:paraId="18DEE04D" w14:textId="64CE537E" w:rsidR="003509A5" w:rsidRPr="003509A5" w:rsidRDefault="00B76D1C" w:rsidP="00ED666E">
      <w:pPr>
        <w:pStyle w:val="LITlitera"/>
      </w:pPr>
      <w:r>
        <w:t>a</w:t>
      </w:r>
      <w:r w:rsidR="00050CB8" w:rsidRPr="00050CB8">
        <w:t>)</w:t>
      </w:r>
      <w:r>
        <w:tab/>
      </w:r>
      <w:r w:rsidR="00050CB8" w:rsidRPr="00050CB8">
        <w:t>w</w:t>
      </w:r>
      <w:r w:rsidR="001425DD">
        <w:t xml:space="preserve"> ust. </w:t>
      </w:r>
      <w:r w:rsidR="001425DD" w:rsidRPr="00050CB8">
        <w:t>1</w:t>
      </w:r>
      <w:r w:rsidR="001425DD">
        <w:t xml:space="preserve"> w pkt </w:t>
      </w:r>
      <w:r w:rsidR="00117DC0" w:rsidRPr="00050CB8">
        <w:t>2</w:t>
      </w:r>
      <w:r w:rsidR="00117DC0">
        <w:t> </w:t>
      </w:r>
      <w:r w:rsidR="00050CB8" w:rsidRPr="00050CB8">
        <w:t>wyrazy „albo obowiązki te zostały mu odroczone” zastępuje się wyr</w:t>
      </w:r>
      <w:r w:rsidR="00050CB8">
        <w:t xml:space="preserve">azami </w:t>
      </w:r>
      <w:r w:rsidR="005D03B6" w:rsidRPr="005D03B6">
        <w:t>„</w:t>
      </w:r>
      <w:r w:rsidR="003509A5" w:rsidRPr="003509A5">
        <w:t>albo obowiązki te zostały mu odroczone, albo dziecko realizuje obowiązek nauki przez uczęszczanie do uczelni należącej do polskiego systemu szkolnictwa wyższego, na kwalifikacyjny kurs zawodowy albo na praktykę absolwencką,</w:t>
      </w:r>
      <w:r w:rsidR="00117DC0" w:rsidRPr="003509A5">
        <w:t xml:space="preserve"> o</w:t>
      </w:r>
      <w:r w:rsidR="00117DC0">
        <w:t> </w:t>
      </w:r>
      <w:r w:rsidR="00192F54" w:rsidRPr="003509A5">
        <w:t>której</w:t>
      </w:r>
      <w:r w:rsidR="00AC470B">
        <w:t xml:space="preserve"> </w:t>
      </w:r>
      <w:r w:rsidR="00AC470B" w:rsidRPr="00AC470B">
        <w:t>mowa</w:t>
      </w:r>
      <w:r w:rsidR="00117DC0" w:rsidRPr="00AC470B">
        <w:t xml:space="preserve"> w</w:t>
      </w:r>
      <w:r w:rsidR="00117DC0">
        <w:t> </w:t>
      </w:r>
      <w:r w:rsidR="00AC470B" w:rsidRPr="00AC470B">
        <w:t>ustawie</w:t>
      </w:r>
      <w:r w:rsidR="00117DC0" w:rsidRPr="00AC470B">
        <w:t xml:space="preserve"> z</w:t>
      </w:r>
      <w:r w:rsidR="00117DC0">
        <w:t> </w:t>
      </w:r>
      <w:r w:rsidR="00AC470B" w:rsidRPr="00AC470B">
        <w:t>dnia 1</w:t>
      </w:r>
      <w:r w:rsidR="00117DC0" w:rsidRPr="00AC470B">
        <w:t>7</w:t>
      </w:r>
      <w:r w:rsidR="00117DC0">
        <w:t> </w:t>
      </w:r>
      <w:r w:rsidR="00AC470B" w:rsidRPr="00AC470B">
        <w:t>lipca 200</w:t>
      </w:r>
      <w:r w:rsidR="00117DC0" w:rsidRPr="00AC470B">
        <w:t>9</w:t>
      </w:r>
      <w:r w:rsidR="00117DC0">
        <w:t> </w:t>
      </w:r>
      <w:r w:rsidR="00AC470B" w:rsidRPr="00AC470B">
        <w:t>r.</w:t>
      </w:r>
      <w:r w:rsidR="00117DC0" w:rsidRPr="00AC470B">
        <w:t xml:space="preserve"> o</w:t>
      </w:r>
      <w:r w:rsidR="00117DC0">
        <w:t> </w:t>
      </w:r>
      <w:r w:rsidR="00AC470B" w:rsidRPr="00AC470B">
        <w:t>praktykach absolwenckich (</w:t>
      </w:r>
      <w:r w:rsidR="001425DD">
        <w:t>Dz. U.</w:t>
      </w:r>
      <w:r w:rsidR="00117DC0" w:rsidRPr="00AC470B">
        <w:t xml:space="preserve"> z</w:t>
      </w:r>
      <w:r w:rsidR="00117DC0">
        <w:t> </w:t>
      </w:r>
      <w:r w:rsidR="00AC470B" w:rsidRPr="00AC470B">
        <w:t>201</w:t>
      </w:r>
      <w:r w:rsidR="00117DC0" w:rsidRPr="00AC470B">
        <w:t>8</w:t>
      </w:r>
      <w:r w:rsidR="00117DC0">
        <w:t> </w:t>
      </w:r>
      <w:r w:rsidR="00AC470B" w:rsidRPr="00AC470B">
        <w:t>r.</w:t>
      </w:r>
      <w:r w:rsidR="001425DD">
        <w:t xml:space="preserve"> poz. </w:t>
      </w:r>
      <w:r w:rsidR="00AC470B" w:rsidRPr="00AC470B">
        <w:t>124</w:t>
      </w:r>
      <w:r w:rsidR="001425DD" w:rsidRPr="00AC470B">
        <w:t>4</w:t>
      </w:r>
      <w:r w:rsidR="001425DD">
        <w:t xml:space="preserve"> oraz</w:t>
      </w:r>
      <w:r w:rsidR="00117DC0" w:rsidRPr="00AC470B">
        <w:t xml:space="preserve"> z</w:t>
      </w:r>
      <w:r w:rsidR="00117DC0">
        <w:t> </w:t>
      </w:r>
      <w:r w:rsidR="00AC470B" w:rsidRPr="00AC470B">
        <w:t>202</w:t>
      </w:r>
      <w:r w:rsidR="00117DC0" w:rsidRPr="00AC470B">
        <w:t>5</w:t>
      </w:r>
      <w:r w:rsidR="00117DC0">
        <w:t> </w:t>
      </w:r>
      <w:r w:rsidR="00AC470B" w:rsidRPr="00AC470B">
        <w:t>r.</w:t>
      </w:r>
      <w:r w:rsidR="001425DD">
        <w:t xml:space="preserve"> poz. </w:t>
      </w:r>
      <w:r w:rsidR="00AC470B" w:rsidRPr="00AC470B">
        <w:t>620)</w:t>
      </w:r>
      <w:r w:rsidR="005F3762">
        <w:t>,</w:t>
      </w:r>
      <w:r w:rsidR="00AC470B" w:rsidRPr="00AC470B">
        <w:t xml:space="preserve"> zgodnie</w:t>
      </w:r>
      <w:r w:rsidR="001425DD" w:rsidRPr="00AC470B">
        <w:t xml:space="preserve"> z</w:t>
      </w:r>
      <w:r w:rsidR="001425DD">
        <w:t> art. </w:t>
      </w:r>
      <w:r w:rsidR="00AC470B" w:rsidRPr="00AC470B">
        <w:t>3</w:t>
      </w:r>
      <w:r w:rsidR="001425DD" w:rsidRPr="00AC470B">
        <w:t>6</w:t>
      </w:r>
      <w:r w:rsidR="001425DD">
        <w:t xml:space="preserve"> ust. </w:t>
      </w:r>
      <w:r w:rsidR="00AC470B" w:rsidRPr="00AC470B">
        <w:t>1</w:t>
      </w:r>
      <w:r w:rsidR="00117DC0" w:rsidRPr="00AC470B">
        <w:t>2</w:t>
      </w:r>
      <w:r w:rsidR="00117DC0">
        <w:t> </w:t>
      </w:r>
      <w:r w:rsidR="00AC470B" w:rsidRPr="00AC470B">
        <w:t>ustawy</w:t>
      </w:r>
      <w:r w:rsidR="00117DC0" w:rsidRPr="00AC470B">
        <w:t xml:space="preserve"> z</w:t>
      </w:r>
      <w:r w:rsidR="00117DC0">
        <w:t> </w:t>
      </w:r>
      <w:r w:rsidR="00AC470B" w:rsidRPr="00AC470B">
        <w:t>dnia 1</w:t>
      </w:r>
      <w:r w:rsidR="00117DC0" w:rsidRPr="00AC470B">
        <w:t>4</w:t>
      </w:r>
      <w:r w:rsidR="00117DC0">
        <w:t> </w:t>
      </w:r>
      <w:r w:rsidR="00AC470B" w:rsidRPr="00AC470B">
        <w:t>grudnia 201</w:t>
      </w:r>
      <w:r w:rsidR="00117DC0" w:rsidRPr="00AC470B">
        <w:t>6</w:t>
      </w:r>
      <w:r w:rsidR="00117DC0">
        <w:t> </w:t>
      </w:r>
      <w:r w:rsidR="00A95915">
        <w:t>r. – Prawo oświatowe”,</w:t>
      </w:r>
    </w:p>
    <w:p w14:paraId="394FA5EB" w14:textId="77777777" w:rsidR="00050CB8" w:rsidRPr="00050CB8" w:rsidRDefault="00B76D1C" w:rsidP="00ED666E">
      <w:pPr>
        <w:pStyle w:val="LITlitera"/>
      </w:pPr>
      <w:r>
        <w:t>b</w:t>
      </w:r>
      <w:r w:rsidR="008B20E7">
        <w:t>)</w:t>
      </w:r>
      <w:r>
        <w:tab/>
      </w:r>
      <w:r w:rsidR="00050CB8" w:rsidRPr="00050CB8">
        <w:t>po</w:t>
      </w:r>
      <w:r w:rsidR="001425DD">
        <w:t xml:space="preserve"> ust. </w:t>
      </w:r>
      <w:r w:rsidR="00050CB8" w:rsidRPr="00050CB8">
        <w:t xml:space="preserve">3bc </w:t>
      </w:r>
      <w:r w:rsidR="00050CB8" w:rsidRPr="005914E6">
        <w:t>d</w:t>
      </w:r>
      <w:r w:rsidR="0017605C" w:rsidRPr="00937331">
        <w:t>odaje</w:t>
      </w:r>
      <w:r w:rsidR="0017605C">
        <w:t xml:space="preserve"> się</w:t>
      </w:r>
      <w:r w:rsidR="001425DD">
        <w:t xml:space="preserve"> ust. </w:t>
      </w:r>
      <w:r w:rsidR="0017605C">
        <w:t>3bd</w:t>
      </w:r>
      <w:r w:rsidR="00117DC0">
        <w:t xml:space="preserve"> </w:t>
      </w:r>
      <w:r w:rsidR="00117DC0" w:rsidRPr="00050CB8">
        <w:t>w</w:t>
      </w:r>
      <w:r w:rsidR="00117DC0">
        <w:t> </w:t>
      </w:r>
      <w:r w:rsidR="00050CB8" w:rsidRPr="00050CB8">
        <w:t>brzmieniu:</w:t>
      </w:r>
    </w:p>
    <w:p w14:paraId="3F9CE7D6" w14:textId="77777777" w:rsidR="00050CB8" w:rsidRPr="00050CB8" w:rsidRDefault="00050CB8" w:rsidP="0017296D">
      <w:pPr>
        <w:pStyle w:val="ZLITUSTzmustliter"/>
      </w:pPr>
      <w:r w:rsidRPr="00050CB8">
        <w:t>„3bd.</w:t>
      </w:r>
      <w:r w:rsidR="00667E46">
        <w:t xml:space="preserve"> </w:t>
      </w:r>
      <w:r w:rsidR="003509A5" w:rsidRPr="003509A5">
        <w:t>Realizację przez dziecko obowiązku nauki przez uczęszczanie do uczelni należącej do polskiego systemu szkolnictwa wyższego, na kwalifikacyjny kurs zawodowy albo na praktykę absolwencką,</w:t>
      </w:r>
      <w:r w:rsidR="00117DC0" w:rsidRPr="003509A5">
        <w:t xml:space="preserve"> o</w:t>
      </w:r>
      <w:r w:rsidR="00117DC0">
        <w:t> </w:t>
      </w:r>
      <w:r w:rsidR="003509A5" w:rsidRPr="003509A5">
        <w:t>której mowa</w:t>
      </w:r>
      <w:r w:rsidR="00117DC0" w:rsidRPr="003509A5">
        <w:t xml:space="preserve"> w</w:t>
      </w:r>
      <w:r w:rsidR="00117DC0">
        <w:t> </w:t>
      </w:r>
      <w:r w:rsidR="003509A5" w:rsidRPr="003509A5">
        <w:t>ustawie</w:t>
      </w:r>
      <w:r w:rsidR="00117DC0" w:rsidRPr="003509A5">
        <w:t xml:space="preserve"> z</w:t>
      </w:r>
      <w:r w:rsidR="00117DC0">
        <w:t> </w:t>
      </w:r>
      <w:r w:rsidR="003509A5" w:rsidRPr="003509A5">
        <w:t>dnia 1</w:t>
      </w:r>
      <w:r w:rsidR="00117DC0" w:rsidRPr="003509A5">
        <w:t>7</w:t>
      </w:r>
      <w:r w:rsidR="00117DC0">
        <w:t> </w:t>
      </w:r>
      <w:r w:rsidR="003509A5" w:rsidRPr="003509A5">
        <w:t>lipca 200</w:t>
      </w:r>
      <w:r w:rsidR="00117DC0" w:rsidRPr="003509A5">
        <w:t>9</w:t>
      </w:r>
      <w:r w:rsidR="00117DC0">
        <w:t> </w:t>
      </w:r>
      <w:r w:rsidR="003509A5" w:rsidRPr="003509A5">
        <w:t>r.</w:t>
      </w:r>
      <w:r w:rsidR="00117DC0" w:rsidRPr="003509A5">
        <w:t xml:space="preserve"> o</w:t>
      </w:r>
      <w:r w:rsidR="00117DC0">
        <w:t> </w:t>
      </w:r>
      <w:r w:rsidR="003509A5" w:rsidRPr="003509A5">
        <w:t>praktykach absolwenckich, osoba ubiegająca się lub pobierająca świadczenie wychowawcze potwierdza zaświadczeniem wydanym przez uczelnię, organizatora kwalifikacyjnego kursu zawodowego albo praktyki absolwenckiej.”</w:t>
      </w:r>
      <w:r w:rsidR="003A3531">
        <w:t>;</w:t>
      </w:r>
    </w:p>
    <w:p w14:paraId="0176D0D1" w14:textId="77777777" w:rsidR="005B0C52" w:rsidRPr="00EE64BF" w:rsidRDefault="004D0F19" w:rsidP="0017296D">
      <w:pPr>
        <w:pStyle w:val="PKTpunkt"/>
      </w:pPr>
      <w:r>
        <w:t>1</w:t>
      </w:r>
      <w:r w:rsidR="00D56D5E">
        <w:t>4</w:t>
      </w:r>
      <w:r>
        <w:t>)</w:t>
      </w:r>
      <w:r>
        <w:tab/>
      </w:r>
      <w:r w:rsidR="0030643E" w:rsidRPr="00EE64BF">
        <w:t>uchyla się</w:t>
      </w:r>
      <w:r w:rsidR="001425DD">
        <w:t xml:space="preserve"> art. </w:t>
      </w:r>
      <w:r w:rsidR="0030643E" w:rsidRPr="00EE64BF">
        <w:t>28;</w:t>
      </w:r>
    </w:p>
    <w:p w14:paraId="46358DC2" w14:textId="77777777" w:rsidR="005B0C52" w:rsidRDefault="004D0F19" w:rsidP="0017296D">
      <w:pPr>
        <w:pStyle w:val="PKTpunkt"/>
      </w:pPr>
      <w:r>
        <w:t>1</w:t>
      </w:r>
      <w:r w:rsidR="00D56D5E">
        <w:t>5</w:t>
      </w:r>
      <w:r>
        <w:t>)</w:t>
      </w:r>
      <w:r>
        <w:tab/>
      </w:r>
      <w:r w:rsidR="0030643E" w:rsidRPr="00641C9D">
        <w:t>w</w:t>
      </w:r>
      <w:r w:rsidR="001425DD">
        <w:t xml:space="preserve"> art. </w:t>
      </w:r>
      <w:r w:rsidR="0030643E" w:rsidRPr="00641C9D">
        <w:t>42a:</w:t>
      </w:r>
    </w:p>
    <w:p w14:paraId="0F8C2F49" w14:textId="77777777" w:rsidR="005B0C52" w:rsidRDefault="0030643E" w:rsidP="0017296D">
      <w:pPr>
        <w:pStyle w:val="LITlitera"/>
        <w:keepNext/>
      </w:pPr>
      <w:r w:rsidRPr="009660E2">
        <w:t>a)</w:t>
      </w:r>
      <w:r w:rsidR="004D0F19">
        <w:tab/>
      </w:r>
      <w:r w:rsidRPr="00641C9D">
        <w:t>po</w:t>
      </w:r>
      <w:r w:rsidR="001425DD">
        <w:t xml:space="preserve"> ust. </w:t>
      </w:r>
      <w:r w:rsidR="00117DC0" w:rsidRPr="00641C9D">
        <w:t>1</w:t>
      </w:r>
      <w:r w:rsidR="00117DC0">
        <w:t> </w:t>
      </w:r>
      <w:r w:rsidRPr="00641C9D">
        <w:t>dodaje się</w:t>
      </w:r>
      <w:r w:rsidR="001425DD">
        <w:t xml:space="preserve"> ust. </w:t>
      </w:r>
      <w:r w:rsidRPr="00641C9D">
        <w:t>1a</w:t>
      </w:r>
      <w:r w:rsidR="00117DC0" w:rsidRPr="00641C9D">
        <w:t xml:space="preserve"> w</w:t>
      </w:r>
      <w:r w:rsidR="00117DC0">
        <w:t> </w:t>
      </w:r>
      <w:r w:rsidRPr="00641C9D">
        <w:t xml:space="preserve">brzmieniu: </w:t>
      </w:r>
    </w:p>
    <w:p w14:paraId="0FFEC05D" w14:textId="2EF3F3CD" w:rsidR="005B0C52" w:rsidRDefault="0030643E" w:rsidP="0017296D">
      <w:pPr>
        <w:pStyle w:val="ZLITUSTzmustliter"/>
      </w:pPr>
      <w:r w:rsidRPr="009660E2">
        <w:t>„1a. Obywatelowi Ukrainy zezwolenie,</w:t>
      </w:r>
      <w:r w:rsidR="00117DC0" w:rsidRPr="009660E2">
        <w:t xml:space="preserve"> o</w:t>
      </w:r>
      <w:r w:rsidR="00117DC0">
        <w:t> </w:t>
      </w:r>
      <w:r w:rsidRPr="009660E2">
        <w:t>którym mowa</w:t>
      </w:r>
      <w:r w:rsidR="001425DD" w:rsidRPr="009660E2">
        <w:t xml:space="preserve"> w</w:t>
      </w:r>
      <w:r w:rsidR="001425DD">
        <w:t xml:space="preserve"> ust. </w:t>
      </w:r>
      <w:r w:rsidRPr="009660E2">
        <w:t>1, może być udzielone tylko raz.”,</w:t>
      </w:r>
    </w:p>
    <w:p w14:paraId="3B267625" w14:textId="15F98A29" w:rsidR="00937331" w:rsidRDefault="0030643E" w:rsidP="0017296D">
      <w:pPr>
        <w:pStyle w:val="LITlitera"/>
        <w:keepNext/>
      </w:pPr>
      <w:r w:rsidRPr="009660E2">
        <w:t>b)</w:t>
      </w:r>
      <w:r w:rsidR="004D0F19">
        <w:tab/>
      </w:r>
      <w:r w:rsidRPr="00641C9D">
        <w:t>w</w:t>
      </w:r>
      <w:r w:rsidR="001425DD">
        <w:t xml:space="preserve"> ust. </w:t>
      </w:r>
      <w:r w:rsidR="001425DD" w:rsidRPr="00641C9D">
        <w:t>5</w:t>
      </w:r>
      <w:r w:rsidR="00937331">
        <w:t>:</w:t>
      </w:r>
    </w:p>
    <w:p w14:paraId="4D8F326C" w14:textId="77777777" w:rsidR="00937331" w:rsidRDefault="00937331" w:rsidP="00937331">
      <w:pPr>
        <w:pStyle w:val="TIRtiret"/>
      </w:pPr>
      <w:r>
        <w:t>–</w:t>
      </w:r>
      <w:r>
        <w:tab/>
      </w:r>
      <w:r w:rsidR="001425DD">
        <w:t>w pkt </w:t>
      </w:r>
      <w:r w:rsidR="00117DC0" w:rsidRPr="00641C9D">
        <w:t>2</w:t>
      </w:r>
      <w:r w:rsidR="00117DC0">
        <w:t> </w:t>
      </w:r>
      <w:r>
        <w:t xml:space="preserve">wyrazy </w:t>
      </w:r>
      <w:r w:rsidRPr="00937331">
        <w:t>„obowiązujących Rzeczpospolitą Polską</w:t>
      </w:r>
      <w:r>
        <w:t>.</w:t>
      </w:r>
      <w:r w:rsidRPr="00937331">
        <w:t>”</w:t>
      </w:r>
      <w:r w:rsidR="0030643E" w:rsidRPr="00641C9D">
        <w:t xml:space="preserve"> zastępuje się </w:t>
      </w:r>
      <w:r>
        <w:t xml:space="preserve">wyrazami </w:t>
      </w:r>
      <w:r w:rsidRPr="00937331">
        <w:t>„obowiązujących Rzeczpospolitą Polską</w:t>
      </w:r>
      <w:r>
        <w:t>, lub</w:t>
      </w:r>
      <w:r w:rsidRPr="00937331">
        <w:t>”</w:t>
      </w:r>
      <w:r>
        <w:t>,</w:t>
      </w:r>
    </w:p>
    <w:p w14:paraId="098E2FEE" w14:textId="77777777" w:rsidR="005B0C52" w:rsidRDefault="00937331" w:rsidP="00ED666E">
      <w:pPr>
        <w:pStyle w:val="TIRtiret"/>
      </w:pPr>
      <w:r>
        <w:t>–</w:t>
      </w:r>
      <w:r>
        <w:tab/>
      </w:r>
      <w:r w:rsidR="0030643E" w:rsidRPr="00641C9D">
        <w:t xml:space="preserve">dodaje się </w:t>
      </w:r>
      <w:r w:rsidR="001425DD">
        <w:t>pkt </w:t>
      </w:r>
      <w:r w:rsidR="001425DD" w:rsidRPr="00641C9D">
        <w:t>3</w:t>
      </w:r>
      <w:r w:rsidR="001425DD">
        <w:t xml:space="preserve"> i </w:t>
      </w:r>
      <w:r w:rsidR="001425DD" w:rsidRPr="00641C9D">
        <w:t>4</w:t>
      </w:r>
      <w:r w:rsidR="001425DD">
        <w:t xml:space="preserve"> w </w:t>
      </w:r>
      <w:r w:rsidR="0030643E" w:rsidRPr="00641C9D">
        <w:t xml:space="preserve">brzmieniu: </w:t>
      </w:r>
    </w:p>
    <w:p w14:paraId="2ED17702" w14:textId="77777777" w:rsidR="005B0C52" w:rsidRDefault="0030643E" w:rsidP="007F7312">
      <w:pPr>
        <w:pStyle w:val="ZTIRPKTzmpkttiret"/>
      </w:pPr>
      <w:r w:rsidRPr="009660E2">
        <w:t>„3)</w:t>
      </w:r>
      <w:r w:rsidR="007C303F">
        <w:tab/>
      </w:r>
      <w:r w:rsidRPr="009660E2">
        <w:t>w postępowaniu</w:t>
      </w:r>
      <w:r w:rsidR="00117DC0" w:rsidRPr="009660E2">
        <w:t xml:space="preserve"> w</w:t>
      </w:r>
      <w:r w:rsidR="00117DC0">
        <w:t> </w:t>
      </w:r>
      <w:r w:rsidRPr="009660E2">
        <w:t xml:space="preserve">sprawie udzielenia </w:t>
      </w:r>
      <w:r w:rsidR="00937331">
        <w:t>obywatelowi Ukrainy</w:t>
      </w:r>
      <w:r w:rsidR="00937331" w:rsidRPr="009660E2">
        <w:t xml:space="preserve"> </w:t>
      </w:r>
      <w:r w:rsidRPr="009660E2">
        <w:t>zezwolenia na pobyt czasowy:</w:t>
      </w:r>
    </w:p>
    <w:p w14:paraId="34CF4E63" w14:textId="77777777" w:rsidR="002A44C8" w:rsidRDefault="002A44C8" w:rsidP="007F7312">
      <w:pPr>
        <w:pStyle w:val="ZTIRLITwPKTzmlitwpkttiret"/>
      </w:pPr>
      <w:r w:rsidRPr="002A44C8">
        <w:t>a)</w:t>
      </w:r>
      <w:r w:rsidRPr="002A44C8">
        <w:tab/>
        <w:t>złożył on wniosek zawierający nieprawdziwe dane osobowe lub fałszywe informacje lub dołączył do niego dokumenty zawierające takie dane lub informacje, lub</w:t>
      </w:r>
    </w:p>
    <w:p w14:paraId="0FFEEA75" w14:textId="31DDDD23" w:rsidR="002A44C8" w:rsidRDefault="002A44C8" w:rsidP="007F7312">
      <w:pPr>
        <w:pStyle w:val="ZTIRLITwPKTzmlitwpkttiret"/>
      </w:pPr>
      <w:r>
        <w:lastRenderedPageBreak/>
        <w:t>b)</w:t>
      </w:r>
      <w:r>
        <w:tab/>
      </w:r>
      <w:r w:rsidRPr="002A44C8">
        <w:t>zeznał on nieprawdę lub zataił prawdę albo podrobił lub przerobił dokument</w:t>
      </w:r>
      <w:r w:rsidR="00117DC0" w:rsidRPr="002A44C8">
        <w:t xml:space="preserve"> w</w:t>
      </w:r>
      <w:r w:rsidR="00117DC0">
        <w:t> </w:t>
      </w:r>
      <w:r w:rsidRPr="002A44C8">
        <w:t>celu użycia go jako autentycznego lub takiego dokumentu używał jako autentycznego, lub</w:t>
      </w:r>
    </w:p>
    <w:p w14:paraId="417550B6" w14:textId="77777777" w:rsidR="005B0C52" w:rsidRPr="0017296D" w:rsidRDefault="002A44C8" w:rsidP="007F7312">
      <w:pPr>
        <w:pStyle w:val="ZTIRPKTzmpkttiret"/>
        <w:rPr>
          <w:highlight w:val="yellow"/>
        </w:rPr>
      </w:pPr>
      <w:r>
        <w:t>4)</w:t>
      </w:r>
      <w:r>
        <w:tab/>
      </w:r>
      <w:r w:rsidRPr="0017296D">
        <w:t>związek małżeński został zawarty</w:t>
      </w:r>
      <w:r w:rsidR="00117DC0" w:rsidRPr="0017296D">
        <w:t xml:space="preserve"> w</w:t>
      </w:r>
      <w:r w:rsidR="00117DC0">
        <w:t> </w:t>
      </w:r>
      <w:r w:rsidRPr="0017296D">
        <w:t>celu obejścia przepisów określających zasady</w:t>
      </w:r>
      <w:r w:rsidR="00117DC0" w:rsidRPr="0017296D">
        <w:t xml:space="preserve"> i</w:t>
      </w:r>
      <w:r w:rsidR="00117DC0">
        <w:t> </w:t>
      </w:r>
      <w:r w:rsidRPr="0017296D">
        <w:t>warunki wjazdu cudzoziemców na terytorium Rzeczypospolitej Polskiej, ich przejazdu przez to terytorium, pobytu na nim</w:t>
      </w:r>
      <w:r w:rsidR="00117DC0" w:rsidRPr="0017296D">
        <w:t xml:space="preserve"> i</w:t>
      </w:r>
      <w:r w:rsidR="00117DC0">
        <w:t> </w:t>
      </w:r>
      <w:r w:rsidRPr="0017296D">
        <w:t>wyjazdu</w:t>
      </w:r>
      <w:r w:rsidR="00117DC0" w:rsidRPr="0017296D">
        <w:t xml:space="preserve"> z</w:t>
      </w:r>
      <w:r w:rsidR="00117DC0">
        <w:t> </w:t>
      </w:r>
      <w:r w:rsidRPr="0017296D">
        <w:t>niego.”;</w:t>
      </w:r>
    </w:p>
    <w:p w14:paraId="4CA63786" w14:textId="77777777" w:rsidR="005B0C52" w:rsidRDefault="004D0F19" w:rsidP="0017296D">
      <w:pPr>
        <w:pStyle w:val="PKTpunkt"/>
      </w:pPr>
      <w:r w:rsidRPr="00F7778B">
        <w:t>1</w:t>
      </w:r>
      <w:r w:rsidR="00D56D5E">
        <w:t>6</w:t>
      </w:r>
      <w:r w:rsidRPr="00F7778B">
        <w:t>)</w:t>
      </w:r>
      <w:r w:rsidR="002A44C8">
        <w:tab/>
      </w:r>
      <w:r w:rsidR="00B539CB">
        <w:t xml:space="preserve">użyte </w:t>
      </w:r>
      <w:r w:rsidR="0030643E" w:rsidRPr="00A46E82">
        <w:t>w</w:t>
      </w:r>
      <w:r w:rsidR="001425DD">
        <w:t xml:space="preserve"> art. </w:t>
      </w:r>
      <w:r w:rsidR="0030643E" w:rsidRPr="00A46E82">
        <w:t>42c</w:t>
      </w:r>
      <w:r w:rsidR="001425DD" w:rsidRPr="00A46E82">
        <w:t xml:space="preserve"> w</w:t>
      </w:r>
      <w:r w:rsidR="001425DD">
        <w:t> pkt </w:t>
      </w:r>
      <w:r w:rsidR="001425DD" w:rsidRPr="00641C9D">
        <w:t>1</w:t>
      </w:r>
      <w:r w:rsidR="001425DD">
        <w:t xml:space="preserve"> i w art. </w:t>
      </w:r>
      <w:r w:rsidR="000504CB">
        <w:t>42g</w:t>
      </w:r>
      <w:r w:rsidR="001425DD">
        <w:t xml:space="preserve"> w ust. 4 w pkt </w:t>
      </w:r>
      <w:r w:rsidR="000504CB">
        <w:t>1</w:t>
      </w:r>
      <w:r w:rsidR="00117DC0">
        <w:t>0 </w:t>
      </w:r>
      <w:r w:rsidR="0030643E" w:rsidRPr="00641C9D">
        <w:t xml:space="preserve">wyrazy „w dniu </w:t>
      </w:r>
      <w:r w:rsidR="00117DC0" w:rsidRPr="00641C9D">
        <w:t>4</w:t>
      </w:r>
      <w:r w:rsidR="00117DC0">
        <w:t> </w:t>
      </w:r>
      <w:r w:rsidR="0030643E" w:rsidRPr="00641C9D">
        <w:t>marca 202</w:t>
      </w:r>
      <w:r w:rsidR="00117DC0" w:rsidRPr="00641C9D">
        <w:t>4</w:t>
      </w:r>
      <w:r w:rsidR="00117DC0">
        <w:t> </w:t>
      </w:r>
      <w:r w:rsidR="0030643E" w:rsidRPr="00641C9D">
        <w:t xml:space="preserve">r.” zastępuje się wyrazami „w dniu </w:t>
      </w:r>
      <w:r w:rsidR="00117DC0" w:rsidRPr="00641C9D">
        <w:t>4</w:t>
      </w:r>
      <w:r w:rsidR="00117DC0">
        <w:t> </w:t>
      </w:r>
      <w:r w:rsidR="00314AB4">
        <w:t>czerwca</w:t>
      </w:r>
      <w:r w:rsidR="00C96A66">
        <w:t xml:space="preserve"> </w:t>
      </w:r>
      <w:r w:rsidR="0030643E" w:rsidRPr="00641C9D">
        <w:t>202</w:t>
      </w:r>
      <w:r w:rsidR="00117DC0" w:rsidRPr="00641C9D">
        <w:t>5</w:t>
      </w:r>
      <w:r w:rsidR="00117DC0">
        <w:t> </w:t>
      </w:r>
      <w:r w:rsidR="0030643E" w:rsidRPr="00641C9D">
        <w:t>r.”</w:t>
      </w:r>
      <w:r>
        <w:t>;</w:t>
      </w:r>
    </w:p>
    <w:p w14:paraId="1FACEE9E" w14:textId="77777777" w:rsidR="005B0C52" w:rsidRDefault="004D0F19" w:rsidP="0017296D">
      <w:pPr>
        <w:pStyle w:val="PKTpunkt"/>
        <w:keepNext/>
      </w:pPr>
      <w:r>
        <w:t>1</w:t>
      </w:r>
      <w:r w:rsidR="00D56D5E">
        <w:t>7</w:t>
      </w:r>
      <w:r>
        <w:t>)</w:t>
      </w:r>
      <w:r>
        <w:tab/>
      </w:r>
      <w:r w:rsidR="0030643E" w:rsidRPr="00641C9D">
        <w:t>po</w:t>
      </w:r>
      <w:r w:rsidR="001425DD">
        <w:t xml:space="preserve"> art. </w:t>
      </w:r>
      <w:r w:rsidR="0030643E" w:rsidRPr="00641C9D">
        <w:t>42w dodaje się</w:t>
      </w:r>
      <w:r w:rsidR="001425DD">
        <w:t xml:space="preserve"> art. </w:t>
      </w:r>
      <w:r w:rsidR="0030643E" w:rsidRPr="00641C9D">
        <w:t>42x</w:t>
      </w:r>
      <w:r w:rsidR="00117DC0" w:rsidRPr="00641C9D">
        <w:t xml:space="preserve"> w</w:t>
      </w:r>
      <w:r w:rsidR="00117DC0">
        <w:t> </w:t>
      </w:r>
      <w:r w:rsidR="0030643E" w:rsidRPr="00641C9D">
        <w:t xml:space="preserve">brzmieniu: </w:t>
      </w:r>
    </w:p>
    <w:p w14:paraId="484ADC32" w14:textId="0ADBB161" w:rsidR="005B0C52" w:rsidRDefault="0030643E" w:rsidP="0017296D">
      <w:pPr>
        <w:pStyle w:val="ZARTzmartartykuempunktem"/>
        <w:keepNext/>
      </w:pPr>
      <w:r w:rsidRPr="009660E2">
        <w:t xml:space="preserve">„Art. 42x. Jeżeli do dnia </w:t>
      </w:r>
      <w:r w:rsidR="00117DC0" w:rsidRPr="009660E2">
        <w:t>4</w:t>
      </w:r>
      <w:r w:rsidR="00117DC0">
        <w:t> </w:t>
      </w:r>
      <w:r w:rsidRPr="009660E2">
        <w:t>marca 202</w:t>
      </w:r>
      <w:r w:rsidR="00117DC0" w:rsidRPr="009660E2">
        <w:t>6</w:t>
      </w:r>
      <w:r w:rsidR="00117DC0">
        <w:t> </w:t>
      </w:r>
      <w:r w:rsidRPr="009660E2">
        <w:t>r. upraw</w:t>
      </w:r>
      <w:r w:rsidR="005878FB">
        <w:t>n</w:t>
      </w:r>
      <w:r w:rsidRPr="009660E2">
        <w:t>iony obywatel Ukrainy złoży wniosek,</w:t>
      </w:r>
      <w:r w:rsidR="00117DC0" w:rsidRPr="009660E2">
        <w:t xml:space="preserve"> o</w:t>
      </w:r>
      <w:r w:rsidR="00117DC0">
        <w:t> </w:t>
      </w:r>
      <w:r w:rsidRPr="009660E2">
        <w:t>którym mowa</w:t>
      </w:r>
      <w:r w:rsidR="001425DD" w:rsidRPr="009660E2">
        <w:t xml:space="preserve"> w</w:t>
      </w:r>
      <w:r w:rsidR="001425DD">
        <w:t> art. </w:t>
      </w:r>
      <w:r w:rsidRPr="009660E2">
        <w:t>42c lub</w:t>
      </w:r>
      <w:r w:rsidR="001425DD">
        <w:t xml:space="preserve"> art. </w:t>
      </w:r>
      <w:r w:rsidRPr="009660E2">
        <w:t>42d,</w:t>
      </w:r>
      <w:r w:rsidR="00117DC0" w:rsidRPr="009660E2">
        <w:t xml:space="preserve"> w</w:t>
      </w:r>
      <w:r w:rsidR="00117DC0">
        <w:t> </w:t>
      </w:r>
      <w:r w:rsidRPr="009660E2">
        <w:t>trybie przewidzianym</w:t>
      </w:r>
      <w:r w:rsidR="001425DD" w:rsidRPr="009660E2">
        <w:t xml:space="preserve"> w</w:t>
      </w:r>
      <w:r w:rsidR="001425DD">
        <w:t> art. </w:t>
      </w:r>
      <w:r w:rsidRPr="009660E2">
        <w:t>42f</w:t>
      </w:r>
      <w:r w:rsidR="001425DD">
        <w:t xml:space="preserve"> ust. </w:t>
      </w:r>
      <w:r w:rsidRPr="009660E2">
        <w:t>1, pobyt obywatela Ukrainy, dla którego został złożony wniosek</w:t>
      </w:r>
      <w:r w:rsidR="005F3762">
        <w:t>,</w:t>
      </w:r>
      <w:r w:rsidRPr="009660E2">
        <w:t xml:space="preserve"> uważa się za legalny na terytorium Rzeczypospolitej Polskiej do dnia: </w:t>
      </w:r>
    </w:p>
    <w:p w14:paraId="7AEE37DD" w14:textId="77777777" w:rsidR="005B0C52" w:rsidRDefault="0030643E" w:rsidP="0017296D">
      <w:pPr>
        <w:pStyle w:val="ZPKTzmpktartykuempunktem"/>
      </w:pPr>
      <w:r w:rsidRPr="009660E2">
        <w:t>1)</w:t>
      </w:r>
      <w:r w:rsidR="004D0F19">
        <w:tab/>
      </w:r>
      <w:r w:rsidRPr="00641C9D">
        <w:t xml:space="preserve">odbioru karty pobytu lub jej </w:t>
      </w:r>
      <w:r w:rsidR="004449E5">
        <w:t>unieważnienia</w:t>
      </w:r>
      <w:r w:rsidR="004449E5" w:rsidRPr="00641C9D">
        <w:t xml:space="preserve"> </w:t>
      </w:r>
      <w:r w:rsidR="00117DC0" w:rsidRPr="00641C9D">
        <w:t>w</w:t>
      </w:r>
      <w:r w:rsidR="00117DC0">
        <w:t> </w:t>
      </w:r>
      <w:r w:rsidRPr="00641C9D">
        <w:t>trybie</w:t>
      </w:r>
      <w:r w:rsidR="001425DD">
        <w:t xml:space="preserve"> art. </w:t>
      </w:r>
      <w:r w:rsidRPr="00641C9D">
        <w:t>42r</w:t>
      </w:r>
      <w:r w:rsidR="001425DD">
        <w:t xml:space="preserve"> ust. </w:t>
      </w:r>
      <w:r w:rsidRPr="00641C9D">
        <w:t xml:space="preserve">2, </w:t>
      </w:r>
    </w:p>
    <w:p w14:paraId="1FE200FD" w14:textId="77777777" w:rsidR="004B0188" w:rsidRDefault="0030643E" w:rsidP="0017296D">
      <w:pPr>
        <w:pStyle w:val="ZPKTzmpktartykuempunktem"/>
      </w:pPr>
      <w:r w:rsidRPr="009660E2">
        <w:t>2)</w:t>
      </w:r>
      <w:r w:rsidR="004D0F19">
        <w:tab/>
      </w:r>
      <w:r w:rsidRPr="009660E2">
        <w:t>w którym decyzja</w:t>
      </w:r>
      <w:r w:rsidR="00117DC0" w:rsidRPr="009660E2">
        <w:t xml:space="preserve"> o</w:t>
      </w:r>
      <w:r w:rsidR="00117DC0">
        <w:t> </w:t>
      </w:r>
      <w:r w:rsidRPr="009660E2">
        <w:t>odmowie wydania karty pobytu lub umorzenia postępowania</w:t>
      </w:r>
      <w:r w:rsidR="00117DC0" w:rsidRPr="009660E2">
        <w:t xml:space="preserve"> w</w:t>
      </w:r>
      <w:r w:rsidR="00117DC0">
        <w:t> </w:t>
      </w:r>
      <w:r w:rsidRPr="009660E2">
        <w:t>sprawie wydania karty pobytu stanie się ostateczna.”;</w:t>
      </w:r>
    </w:p>
    <w:p w14:paraId="3C4CAC5F" w14:textId="77777777" w:rsidR="00B67A5B" w:rsidRDefault="004D0F19" w:rsidP="0017296D">
      <w:pPr>
        <w:pStyle w:val="PKTpunkt"/>
      </w:pPr>
      <w:r>
        <w:t>1</w:t>
      </w:r>
      <w:r w:rsidR="00D56D5E">
        <w:t>8</w:t>
      </w:r>
      <w:r>
        <w:t>)</w:t>
      </w:r>
      <w:r>
        <w:tab/>
      </w:r>
      <w:r w:rsidR="0030643E" w:rsidRPr="00641C9D">
        <w:t>w</w:t>
      </w:r>
      <w:r w:rsidR="001425DD">
        <w:t xml:space="preserve"> art. </w:t>
      </w:r>
      <w:r w:rsidR="0030643E" w:rsidRPr="00641C9D">
        <w:t>5</w:t>
      </w:r>
      <w:r w:rsidR="00117DC0" w:rsidRPr="00641C9D">
        <w:t>0</w:t>
      </w:r>
      <w:r w:rsidR="00B67A5B">
        <w:t>:</w:t>
      </w:r>
    </w:p>
    <w:p w14:paraId="647D96C5" w14:textId="77777777" w:rsidR="00B67A5B" w:rsidRDefault="00B67A5B" w:rsidP="00E50335">
      <w:pPr>
        <w:pStyle w:val="LITlitera"/>
        <w:keepNext/>
      </w:pPr>
      <w:r>
        <w:t>a)</w:t>
      </w:r>
      <w:r w:rsidR="00FD48A2">
        <w:tab/>
      </w:r>
      <w:r w:rsidRPr="00B67A5B">
        <w:t xml:space="preserve">ust. </w:t>
      </w:r>
      <w:r w:rsidR="00424AD5" w:rsidRPr="00B67A5B">
        <w:t>4</w:t>
      </w:r>
      <w:r w:rsidR="00424AD5">
        <w:t> </w:t>
      </w:r>
      <w:r w:rsidRPr="00B67A5B">
        <w:t>otrzymuje brzmienie:</w:t>
      </w:r>
    </w:p>
    <w:p w14:paraId="410DF0BD" w14:textId="77777777" w:rsidR="004B0188" w:rsidRDefault="00B67A5B" w:rsidP="00E50335">
      <w:pPr>
        <w:pStyle w:val="ZLITUSTzmustliter"/>
      </w:pPr>
      <w:r w:rsidRPr="00B67A5B">
        <w:t>„</w:t>
      </w:r>
      <w:r>
        <w:t>4.</w:t>
      </w:r>
      <w:r w:rsidR="004449E5">
        <w:t xml:space="preserve"> </w:t>
      </w:r>
      <w:r w:rsidRPr="00B67A5B">
        <w:t>Jednostki samorządu terytorialnego,</w:t>
      </w:r>
      <w:r w:rsidR="00424AD5" w:rsidRPr="00B67A5B">
        <w:t xml:space="preserve"> w</w:t>
      </w:r>
      <w:r w:rsidR="00424AD5">
        <w:t> </w:t>
      </w:r>
      <w:r w:rsidRPr="00B67A5B">
        <w:t>terminie do dnia 3</w:t>
      </w:r>
      <w:r w:rsidR="00424AD5" w:rsidRPr="00B67A5B">
        <w:t>1</w:t>
      </w:r>
      <w:r w:rsidR="00424AD5">
        <w:t> </w:t>
      </w:r>
      <w:r w:rsidRPr="00B67A5B">
        <w:t>marca 202</w:t>
      </w:r>
      <w:r w:rsidR="00424AD5" w:rsidRPr="00B67A5B">
        <w:t>6</w:t>
      </w:r>
      <w:r w:rsidR="00424AD5">
        <w:t> </w:t>
      </w:r>
      <w:r w:rsidRPr="00B67A5B">
        <w:t>r., zwracają środki</w:t>
      </w:r>
      <w:r w:rsidR="00424AD5" w:rsidRPr="00B67A5B">
        <w:t xml:space="preserve"> z</w:t>
      </w:r>
      <w:r w:rsidR="00424AD5">
        <w:t> </w:t>
      </w:r>
      <w:r w:rsidRPr="00B67A5B">
        <w:t xml:space="preserve">Funduszu niewykorzystane do dnia </w:t>
      </w:r>
      <w:r>
        <w:t>3</w:t>
      </w:r>
      <w:r w:rsidR="00424AD5">
        <w:t>1 </w:t>
      </w:r>
      <w:r>
        <w:t>grudnia 202</w:t>
      </w:r>
      <w:r w:rsidR="00424AD5">
        <w:t>5 </w:t>
      </w:r>
      <w:r w:rsidRPr="00B67A5B">
        <w:t>r. na wydzielony rachunek,</w:t>
      </w:r>
      <w:r w:rsidR="00424AD5" w:rsidRPr="00B67A5B">
        <w:t xml:space="preserve"> z</w:t>
      </w:r>
      <w:r w:rsidR="00424AD5">
        <w:t> </w:t>
      </w:r>
      <w:r w:rsidRPr="00B67A5B">
        <w:t>którego otrzymały środki</w:t>
      </w:r>
      <w:r w:rsidR="00424AD5" w:rsidRPr="00B67A5B">
        <w:t xml:space="preserve"> z</w:t>
      </w:r>
      <w:r w:rsidR="00424AD5">
        <w:t> </w:t>
      </w:r>
      <w:r w:rsidRPr="00B67A5B">
        <w:t>Funduszu.”,</w:t>
      </w:r>
      <w:bookmarkStart w:id="6" w:name="mip73920562"/>
      <w:bookmarkStart w:id="7" w:name="mip73920563"/>
      <w:bookmarkStart w:id="8" w:name="mip73920564"/>
      <w:bookmarkEnd w:id="6"/>
      <w:bookmarkEnd w:id="7"/>
      <w:bookmarkEnd w:id="8"/>
    </w:p>
    <w:p w14:paraId="4ED94F16" w14:textId="77777777" w:rsidR="00B67A5B" w:rsidRDefault="00B67A5B" w:rsidP="00E50335">
      <w:pPr>
        <w:pStyle w:val="LITlitera"/>
      </w:pPr>
      <w:r>
        <w:t>b)</w:t>
      </w:r>
      <w:r w:rsidR="00FD48A2">
        <w:tab/>
      </w:r>
      <w:r>
        <w:t>uchyla się</w:t>
      </w:r>
      <w:r w:rsidR="001425DD">
        <w:t xml:space="preserve"> ust. </w:t>
      </w:r>
      <w:r>
        <w:t>5b,</w:t>
      </w:r>
    </w:p>
    <w:p w14:paraId="01BBE353" w14:textId="77777777" w:rsidR="00DB31BC" w:rsidRDefault="00B67A5B" w:rsidP="00E50335">
      <w:pPr>
        <w:pStyle w:val="LITlitera"/>
        <w:keepNext/>
      </w:pPr>
      <w:r>
        <w:t>c)</w:t>
      </w:r>
      <w:r w:rsidR="00FD48A2">
        <w:tab/>
      </w:r>
      <w:r w:rsidR="00DB31BC">
        <w:t>po</w:t>
      </w:r>
      <w:r w:rsidR="001425DD">
        <w:t xml:space="preserve"> ust. </w:t>
      </w:r>
      <w:r w:rsidR="00DB31BC">
        <w:t xml:space="preserve">5b </w:t>
      </w:r>
      <w:r w:rsidR="00C47874">
        <w:t>dodaje</w:t>
      </w:r>
      <w:r w:rsidR="00DB31BC">
        <w:t xml:space="preserve"> się</w:t>
      </w:r>
      <w:r w:rsidR="001425DD">
        <w:t xml:space="preserve"> ust. </w:t>
      </w:r>
      <w:r w:rsidR="00DB31BC">
        <w:t>5c</w:t>
      </w:r>
      <w:r w:rsidR="00424AD5">
        <w:t xml:space="preserve"> w </w:t>
      </w:r>
      <w:r w:rsidR="00DB31BC">
        <w:t>brzmieniu:</w:t>
      </w:r>
    </w:p>
    <w:p w14:paraId="200CA2F3" w14:textId="425B74C7" w:rsidR="00B67A5B" w:rsidRDefault="00B67A5B" w:rsidP="00E50335">
      <w:pPr>
        <w:pStyle w:val="ZLITUSTzmustliter"/>
      </w:pPr>
      <w:r w:rsidRPr="00B67A5B">
        <w:t>„5c. Jednostki samorządu terytorialnego</w:t>
      </w:r>
      <w:r w:rsidR="00424AD5" w:rsidRPr="00B67A5B">
        <w:t xml:space="preserve"> w</w:t>
      </w:r>
      <w:r w:rsidR="00424AD5">
        <w:t> </w:t>
      </w:r>
      <w:r w:rsidRPr="00B67A5B">
        <w:t>terminie do dnia 1</w:t>
      </w:r>
      <w:r w:rsidR="00424AD5" w:rsidRPr="00B67A5B">
        <w:t>5</w:t>
      </w:r>
      <w:r w:rsidR="00424AD5">
        <w:t> </w:t>
      </w:r>
      <w:r w:rsidRPr="00B67A5B">
        <w:t>kwietnia 2026</w:t>
      </w:r>
      <w:r w:rsidR="00FD48A2">
        <w:t> </w:t>
      </w:r>
      <w:r w:rsidRPr="00B67A5B">
        <w:t>r. informują ministra właściwego d</w:t>
      </w:r>
      <w:r w:rsidR="00C47874">
        <w:t>o spraw</w:t>
      </w:r>
      <w:r w:rsidRPr="00B67A5B">
        <w:t xml:space="preserve"> finansów </w:t>
      </w:r>
      <w:r w:rsidR="00C47874">
        <w:t>publicznych</w:t>
      </w:r>
      <w:r w:rsidR="00424AD5">
        <w:t xml:space="preserve"> </w:t>
      </w:r>
      <w:r w:rsidR="00424AD5" w:rsidRPr="00B67A5B">
        <w:t>o</w:t>
      </w:r>
      <w:r w:rsidR="00424AD5">
        <w:t> </w:t>
      </w:r>
      <w:r w:rsidRPr="00B67A5B">
        <w:t>dokonaniu zwrotu środków,</w:t>
      </w:r>
      <w:r w:rsidR="00424AD5" w:rsidRPr="00B67A5B">
        <w:t xml:space="preserve"> o</w:t>
      </w:r>
      <w:r w:rsidR="00424AD5">
        <w:t> </w:t>
      </w:r>
      <w:r w:rsidRPr="00B67A5B">
        <w:t>którym mowa</w:t>
      </w:r>
      <w:r w:rsidR="001425DD" w:rsidRPr="00B67A5B">
        <w:t xml:space="preserve"> w</w:t>
      </w:r>
      <w:r w:rsidR="001425DD">
        <w:t> ust. </w:t>
      </w:r>
      <w:r w:rsidR="001425DD" w:rsidRPr="00B67A5B">
        <w:t>4</w:t>
      </w:r>
      <w:r w:rsidR="005F3762">
        <w:t>,</w:t>
      </w:r>
      <w:r w:rsidR="001425DD">
        <w:t xml:space="preserve"> lub</w:t>
      </w:r>
      <w:r w:rsidR="00424AD5" w:rsidRPr="00B67A5B">
        <w:t xml:space="preserve"> o</w:t>
      </w:r>
      <w:r w:rsidR="00424AD5">
        <w:t> </w:t>
      </w:r>
      <w:r w:rsidRPr="00B67A5B">
        <w:t>całkowitym wykorzystaniu środków z</w:t>
      </w:r>
      <w:r w:rsidR="00E50335">
        <w:t> </w:t>
      </w:r>
      <w:r w:rsidRPr="00B67A5B">
        <w:t>Funduszu,</w:t>
      </w:r>
      <w:r w:rsidR="00424AD5" w:rsidRPr="00B67A5B">
        <w:t xml:space="preserve"> o</w:t>
      </w:r>
      <w:r w:rsidR="00424AD5">
        <w:t> </w:t>
      </w:r>
      <w:r w:rsidRPr="00B67A5B">
        <w:t>których mowa</w:t>
      </w:r>
      <w:r w:rsidR="001425DD" w:rsidRPr="00B67A5B">
        <w:t xml:space="preserve"> w</w:t>
      </w:r>
      <w:r w:rsidR="001425DD">
        <w:t> ust. </w:t>
      </w:r>
      <w:r w:rsidRPr="00B67A5B">
        <w:t xml:space="preserve">1, </w:t>
      </w:r>
      <w:r w:rsidR="001425DD" w:rsidRPr="00B67A5B">
        <w:t>6</w:t>
      </w:r>
      <w:r w:rsidR="001425DD">
        <w:t xml:space="preserve"> i </w:t>
      </w:r>
      <w:r w:rsidRPr="00B67A5B">
        <w:t>6a.”</w:t>
      </w:r>
      <w:r w:rsidR="00FD48A2">
        <w:t>;</w:t>
      </w:r>
    </w:p>
    <w:p w14:paraId="1FD3F5CF" w14:textId="77777777" w:rsidR="003A3531" w:rsidRDefault="004D0F19" w:rsidP="0017296D">
      <w:pPr>
        <w:pStyle w:val="PKTpunkt"/>
        <w:keepNext/>
      </w:pPr>
      <w:r>
        <w:t>1</w:t>
      </w:r>
      <w:r w:rsidR="00D56D5E">
        <w:t>9</w:t>
      </w:r>
      <w:r>
        <w:t>)</w:t>
      </w:r>
      <w:r>
        <w:tab/>
      </w:r>
      <w:r w:rsidR="0030643E" w:rsidRPr="00641C9D">
        <w:t>art. 50ba otrzymuje brzmienie:</w:t>
      </w:r>
    </w:p>
    <w:p w14:paraId="2189D327" w14:textId="77777777" w:rsidR="004B0188" w:rsidRPr="004D0F19" w:rsidRDefault="0030643E" w:rsidP="0017296D">
      <w:pPr>
        <w:pStyle w:val="ZARTzmartartykuempunktem"/>
      </w:pPr>
      <w:r w:rsidRPr="004D0F19">
        <w:t>„Art. 50ba.</w:t>
      </w:r>
      <w:r w:rsidR="00117DC0" w:rsidRPr="004D0F19">
        <w:t xml:space="preserve"> W</w:t>
      </w:r>
      <w:r w:rsidR="00117DC0">
        <w:t> </w:t>
      </w:r>
      <w:r w:rsidR="00ED6FF7">
        <w:t>roku</w:t>
      </w:r>
      <w:r w:rsidRPr="004D0F19">
        <w:t xml:space="preserve"> 202</w:t>
      </w:r>
      <w:r w:rsidR="00424AD5" w:rsidRPr="004D0F19">
        <w:t>5</w:t>
      </w:r>
      <w:r w:rsidR="00424AD5">
        <w:t> </w:t>
      </w:r>
      <w:r w:rsidRPr="004D0F19">
        <w:t>przy podziale łącznej kwoty potrzeb oświatowych między poszczególne jednostki samorządu terytorialnego,</w:t>
      </w:r>
      <w:r w:rsidR="00117DC0" w:rsidRPr="004D0F19">
        <w:t xml:space="preserve"> o</w:t>
      </w:r>
      <w:r w:rsidR="00117DC0">
        <w:t> </w:t>
      </w:r>
      <w:r w:rsidRPr="004D0F19">
        <w:t>którym mowa</w:t>
      </w:r>
      <w:r w:rsidR="001425DD" w:rsidRPr="004D0F19">
        <w:t xml:space="preserve"> w</w:t>
      </w:r>
      <w:r w:rsidR="001425DD">
        <w:t> art. </w:t>
      </w:r>
      <w:r w:rsidRPr="004D0F19">
        <w:t>2</w:t>
      </w:r>
      <w:r w:rsidR="001425DD" w:rsidRPr="004D0F19">
        <w:t>6</w:t>
      </w:r>
      <w:r w:rsidR="001425DD">
        <w:t xml:space="preserve"> ust. </w:t>
      </w:r>
      <w:r w:rsidR="00117DC0" w:rsidRPr="004D0F19">
        <w:t>3</w:t>
      </w:r>
      <w:r w:rsidR="00117DC0">
        <w:t> </w:t>
      </w:r>
      <w:r w:rsidRPr="004D0F19">
        <w:t>ustawy</w:t>
      </w:r>
      <w:r w:rsidR="00117DC0" w:rsidRPr="004D0F19">
        <w:t xml:space="preserve"> z</w:t>
      </w:r>
      <w:r w:rsidR="00117DC0">
        <w:t> </w:t>
      </w:r>
      <w:r w:rsidRPr="004D0F19">
        <w:t xml:space="preserve">dnia </w:t>
      </w:r>
      <w:r w:rsidR="00117DC0" w:rsidRPr="004D0F19">
        <w:t>1</w:t>
      </w:r>
      <w:r w:rsidR="00117DC0">
        <w:t> </w:t>
      </w:r>
      <w:r w:rsidRPr="004D0F19">
        <w:t>października 202</w:t>
      </w:r>
      <w:r w:rsidR="00117DC0" w:rsidRPr="004D0F19">
        <w:t>4</w:t>
      </w:r>
      <w:r w:rsidR="00117DC0">
        <w:t> </w:t>
      </w:r>
      <w:r w:rsidRPr="004D0F19">
        <w:t>r.</w:t>
      </w:r>
      <w:r w:rsidR="00117DC0" w:rsidRPr="004D0F19">
        <w:t xml:space="preserve"> o</w:t>
      </w:r>
      <w:r w:rsidR="00117DC0">
        <w:t> </w:t>
      </w:r>
      <w:r w:rsidRPr="004D0F19">
        <w:t>dochodach jednostek samorządu terytorialnego, nie uwzględnia się dzieci</w:t>
      </w:r>
      <w:r w:rsidR="00117DC0" w:rsidRPr="004D0F19">
        <w:t xml:space="preserve"> i</w:t>
      </w:r>
      <w:r w:rsidR="00117DC0">
        <w:t> </w:t>
      </w:r>
      <w:r w:rsidRPr="004D0F19">
        <w:t xml:space="preserve">uczniów będących obywatelami Ukrainy, których pobyt na </w:t>
      </w:r>
      <w:r w:rsidRPr="004D0F19">
        <w:lastRenderedPageBreak/>
        <w:t>terytorium Rzeczypospolitej Polskiej jest uznawany za legalny na podstawie niniejszej ustawy albo którzy przebywają legalnie na terytorium Rzeczypospolitej Polskiej,</w:t>
      </w:r>
      <w:r w:rsidR="00117DC0" w:rsidRPr="004D0F19">
        <w:t xml:space="preserve"> w</w:t>
      </w:r>
      <w:r w:rsidR="00117DC0">
        <w:t> </w:t>
      </w:r>
      <w:r w:rsidRPr="004D0F19">
        <w:t>przypadku gdy przybyli na terytorium Rzeczypospolitej Polskiej</w:t>
      </w:r>
      <w:r w:rsidR="00117DC0" w:rsidRPr="004D0F19">
        <w:t xml:space="preserve"> z</w:t>
      </w:r>
      <w:r w:rsidR="00117DC0">
        <w:t> </w:t>
      </w:r>
      <w:r w:rsidRPr="004D0F19">
        <w:t>terytorium Ukrainy od dnia 2</w:t>
      </w:r>
      <w:r w:rsidR="00117DC0" w:rsidRPr="004D0F19">
        <w:t>4</w:t>
      </w:r>
      <w:r w:rsidR="00117DC0">
        <w:t> </w:t>
      </w:r>
      <w:r w:rsidRPr="004D0F19">
        <w:t>lutego 202</w:t>
      </w:r>
      <w:r w:rsidR="00117DC0" w:rsidRPr="004D0F19">
        <w:t>2</w:t>
      </w:r>
      <w:r w:rsidR="00117DC0">
        <w:t> </w:t>
      </w:r>
      <w:r w:rsidRPr="004D0F19">
        <w:t>r.</w:t>
      </w:r>
      <w:r w:rsidR="00117DC0" w:rsidRPr="004D0F19">
        <w:t xml:space="preserve"> w</w:t>
      </w:r>
      <w:r w:rsidR="00117DC0">
        <w:t> </w:t>
      </w:r>
      <w:r w:rsidRPr="004D0F19">
        <w:t>związku</w:t>
      </w:r>
      <w:r w:rsidR="00117DC0" w:rsidRPr="004D0F19">
        <w:t xml:space="preserve"> z</w:t>
      </w:r>
      <w:r w:rsidR="00117DC0">
        <w:t> </w:t>
      </w:r>
      <w:r w:rsidRPr="004D0F19">
        <w:t>działaniami wojennymi prowadzonymi na terytorium tego państwa.”</w:t>
      </w:r>
      <w:r w:rsidR="003A3531" w:rsidRPr="004D0F19">
        <w:t>;</w:t>
      </w:r>
    </w:p>
    <w:p w14:paraId="3F76478D" w14:textId="77777777" w:rsidR="004B0188" w:rsidRDefault="00D56D5E" w:rsidP="0017296D">
      <w:pPr>
        <w:pStyle w:val="PKTpunkt"/>
        <w:keepNext/>
      </w:pPr>
      <w:r>
        <w:t>20</w:t>
      </w:r>
      <w:r w:rsidR="004D0F19">
        <w:t>)</w:t>
      </w:r>
      <w:r w:rsidR="004D0F19">
        <w:tab/>
      </w:r>
      <w:r w:rsidR="0030643E" w:rsidRPr="00641C9D">
        <w:t>w</w:t>
      </w:r>
      <w:r w:rsidR="001425DD">
        <w:t xml:space="preserve"> art. </w:t>
      </w:r>
      <w:r w:rsidR="0030643E" w:rsidRPr="00641C9D">
        <w:t>50c:</w:t>
      </w:r>
    </w:p>
    <w:p w14:paraId="37A3B188" w14:textId="27795CD6" w:rsidR="00211D39" w:rsidRDefault="0030643E" w:rsidP="0017296D">
      <w:pPr>
        <w:pStyle w:val="ZLITzmlitartykuempunktem"/>
        <w:keepNext/>
      </w:pPr>
      <w:r w:rsidRPr="009660E2">
        <w:t>a)</w:t>
      </w:r>
      <w:r w:rsidRPr="009660E2">
        <w:tab/>
        <w:t>w</w:t>
      </w:r>
      <w:r w:rsidR="001425DD">
        <w:t xml:space="preserve"> ust. </w:t>
      </w:r>
      <w:r w:rsidRPr="009660E2">
        <w:t>1</w:t>
      </w:r>
      <w:r w:rsidR="00117DC0" w:rsidRPr="009660E2">
        <w:t>0</w:t>
      </w:r>
      <w:r w:rsidR="00117DC0">
        <w:t> </w:t>
      </w:r>
      <w:r w:rsidRPr="009660E2">
        <w:t>objaśnienie symbolu WbU</w:t>
      </w:r>
      <w:r w:rsidRPr="00641C9D">
        <w:rPr>
          <w:rStyle w:val="IDindeksdolny"/>
        </w:rPr>
        <w:t xml:space="preserve">t-1 </w:t>
      </w:r>
      <w:r w:rsidRPr="009660E2">
        <w:t xml:space="preserve">otrzymuje brzmienie: </w:t>
      </w:r>
    </w:p>
    <w:p w14:paraId="1DDE88EC" w14:textId="77777777" w:rsidR="004B0188" w:rsidRDefault="00D11F9A" w:rsidP="007F7312">
      <w:pPr>
        <w:pStyle w:val="ZLITLEGWMATFIZCHEMzmlegendywzorumatfizlubchemliter"/>
      </w:pPr>
      <w:r w:rsidRPr="00D11F9A">
        <w:t>„WbU</w:t>
      </w:r>
      <w:r w:rsidRPr="00E50335">
        <w:rPr>
          <w:rStyle w:val="IDindeksdolny"/>
        </w:rPr>
        <w:t xml:space="preserve">t-1 </w:t>
      </w:r>
      <w:r w:rsidRPr="00D11F9A">
        <w:t>– poniesione</w:t>
      </w:r>
      <w:r w:rsidR="00424AD5" w:rsidRPr="00D11F9A">
        <w:t xml:space="preserve"> w</w:t>
      </w:r>
      <w:r w:rsidR="00424AD5">
        <w:t> </w:t>
      </w:r>
      <w:r w:rsidRPr="00D11F9A">
        <w:t>202</w:t>
      </w:r>
      <w:r w:rsidR="00424AD5" w:rsidRPr="00D11F9A">
        <w:t>5</w:t>
      </w:r>
      <w:r w:rsidR="00424AD5">
        <w:t> </w:t>
      </w:r>
      <w:r w:rsidRPr="00D11F9A">
        <w:t>r.</w:t>
      </w:r>
      <w:r w:rsidR="00424AD5" w:rsidRPr="00D11F9A">
        <w:t xml:space="preserve"> z</w:t>
      </w:r>
      <w:r w:rsidR="00424AD5">
        <w:t> </w:t>
      </w:r>
      <w:r w:rsidRPr="00D11F9A">
        <w:t>budżetu jednostki samorządu terytorialnego, inne niż wymienione</w:t>
      </w:r>
      <w:r w:rsidR="00424AD5" w:rsidRPr="00D11F9A">
        <w:t xml:space="preserve"> w</w:t>
      </w:r>
      <w:r w:rsidR="00424AD5">
        <w:t> </w:t>
      </w:r>
      <w:r w:rsidRPr="00D11F9A">
        <w:t>WbUE</w:t>
      </w:r>
      <w:r w:rsidRPr="00E50335">
        <w:rPr>
          <w:rStyle w:val="IDindeksdolny"/>
        </w:rPr>
        <w:t>t-1</w:t>
      </w:r>
      <w:r w:rsidRPr="00D11F9A">
        <w:t>, WbI</w:t>
      </w:r>
      <w:r w:rsidRPr="00E50335">
        <w:rPr>
          <w:rStyle w:val="IDindeksdolny"/>
        </w:rPr>
        <w:t>t-1</w:t>
      </w:r>
      <w:r w:rsidR="00424AD5" w:rsidRPr="00D11F9A">
        <w:t xml:space="preserve"> i</w:t>
      </w:r>
      <w:r w:rsidR="00424AD5">
        <w:t> </w:t>
      </w:r>
      <w:r w:rsidRPr="00D11F9A">
        <w:t>WbP</w:t>
      </w:r>
      <w:r w:rsidRPr="00E50335">
        <w:rPr>
          <w:rStyle w:val="IDindeksdolny"/>
        </w:rPr>
        <w:t xml:space="preserve">t-1 </w:t>
      </w:r>
      <w:r w:rsidRPr="00D11F9A">
        <w:t>wydatki bieżące na prowadzenie przez tę jednostkę szkół danego typu,</w:t>
      </w:r>
      <w:r w:rsidR="00424AD5" w:rsidRPr="00D11F9A">
        <w:t xml:space="preserve"> w</w:t>
      </w:r>
      <w:r w:rsidR="00424AD5">
        <w:t> </w:t>
      </w:r>
      <w:r w:rsidRPr="00D11F9A">
        <w:t>których jest realizowany obowiązek szkolny lub obowiązek nauki, niebędących szkołami specjalnymi, związane</w:t>
      </w:r>
      <w:r w:rsidR="00424AD5" w:rsidRPr="00D11F9A">
        <w:t xml:space="preserve"> z</w:t>
      </w:r>
      <w:r w:rsidR="00424AD5">
        <w:t> </w:t>
      </w:r>
      <w:r w:rsidRPr="00D11F9A">
        <w:t>kształceniem, wychowaniem</w:t>
      </w:r>
      <w:r w:rsidR="00424AD5" w:rsidRPr="00D11F9A">
        <w:t xml:space="preserve"> i</w:t>
      </w:r>
      <w:r w:rsidR="00424AD5">
        <w:t> </w:t>
      </w:r>
      <w:r w:rsidRPr="00D11F9A">
        <w:t>opieką nad dziećmi</w:t>
      </w:r>
      <w:r w:rsidR="00424AD5" w:rsidRPr="00D11F9A">
        <w:t xml:space="preserve"> i</w:t>
      </w:r>
      <w:r w:rsidR="00424AD5">
        <w:t> </w:t>
      </w:r>
      <w:r w:rsidRPr="00D11F9A">
        <w:t>uczniami, będącymi obywatelami Ukrainy, których pobyt na terytorium Rzeczypospolitej Polskiej jest uznawany za legalny na podstawie niniejszej ustawy albo którzy przebywają legalnie na terytorium Rzeczypospolitej Polskiej,</w:t>
      </w:r>
      <w:r w:rsidR="00424AD5" w:rsidRPr="00D11F9A">
        <w:t xml:space="preserve"> w</w:t>
      </w:r>
      <w:r w:rsidR="00424AD5">
        <w:t> </w:t>
      </w:r>
      <w:r w:rsidRPr="00D11F9A">
        <w:t>przypadku gdy przybyli na terytorium Rzeczypospolitej Polskiej</w:t>
      </w:r>
      <w:r w:rsidR="00424AD5" w:rsidRPr="00D11F9A">
        <w:t xml:space="preserve"> z</w:t>
      </w:r>
      <w:r w:rsidR="00424AD5">
        <w:t> </w:t>
      </w:r>
      <w:r w:rsidRPr="00D11F9A">
        <w:t>terytorium Ukrainy od dnia 2</w:t>
      </w:r>
      <w:r w:rsidR="00424AD5" w:rsidRPr="00D11F9A">
        <w:t>4</w:t>
      </w:r>
      <w:r w:rsidR="00424AD5">
        <w:t> </w:t>
      </w:r>
      <w:r w:rsidRPr="00D11F9A">
        <w:t>lutego 202</w:t>
      </w:r>
      <w:r w:rsidR="00424AD5" w:rsidRPr="00D11F9A">
        <w:t>2</w:t>
      </w:r>
      <w:r w:rsidR="00424AD5">
        <w:t> </w:t>
      </w:r>
      <w:r w:rsidRPr="00D11F9A">
        <w:t>r.</w:t>
      </w:r>
      <w:r w:rsidR="00424AD5" w:rsidRPr="00D11F9A">
        <w:t xml:space="preserve"> w</w:t>
      </w:r>
      <w:r w:rsidR="00424AD5">
        <w:t> </w:t>
      </w:r>
      <w:r w:rsidRPr="00D11F9A">
        <w:t>związku</w:t>
      </w:r>
      <w:r w:rsidR="00424AD5" w:rsidRPr="00D11F9A">
        <w:t xml:space="preserve"> z</w:t>
      </w:r>
      <w:r w:rsidR="00424AD5">
        <w:t> </w:t>
      </w:r>
      <w:r w:rsidRPr="00D11F9A">
        <w:t>działaniami wojennymi prowadzonymi na terytorium tego państwa,”,</w:t>
      </w:r>
      <w:r w:rsidRPr="00D11F9A" w:rsidDel="00D11F9A">
        <w:t xml:space="preserve"> </w:t>
      </w:r>
    </w:p>
    <w:p w14:paraId="7D378964" w14:textId="77777777" w:rsidR="00FE2410" w:rsidRDefault="0030643E" w:rsidP="00E50335">
      <w:pPr>
        <w:pStyle w:val="LITlitera"/>
        <w:keepNext/>
      </w:pPr>
      <w:r w:rsidRPr="009660E2">
        <w:t>b)</w:t>
      </w:r>
      <w:r w:rsidRPr="009660E2">
        <w:tab/>
        <w:t>w</w:t>
      </w:r>
      <w:r w:rsidR="001425DD">
        <w:t xml:space="preserve"> ust. </w:t>
      </w:r>
      <w:r w:rsidRPr="009660E2">
        <w:t>1</w:t>
      </w:r>
      <w:r w:rsidR="00117DC0" w:rsidRPr="009660E2">
        <w:t>1</w:t>
      </w:r>
      <w:r w:rsidR="00117DC0">
        <w:t> </w:t>
      </w:r>
      <w:r w:rsidRPr="009660E2">
        <w:t>objaśnienie symbolu WbU</w:t>
      </w:r>
      <w:r w:rsidRPr="00641C9D">
        <w:rPr>
          <w:rStyle w:val="IDindeksdolny"/>
        </w:rPr>
        <w:t>t-1</w:t>
      </w:r>
      <w:r w:rsidRPr="009660E2">
        <w:t xml:space="preserve"> otrzymuje brzmienie: </w:t>
      </w:r>
    </w:p>
    <w:p w14:paraId="569EC25B" w14:textId="51D5F364" w:rsidR="00667E46" w:rsidRDefault="00D11F9A" w:rsidP="007F7312">
      <w:pPr>
        <w:pStyle w:val="ZLITLEGWMATFIZCHEMzmlegendywzorumatfizlubchemliter"/>
      </w:pPr>
      <w:r w:rsidRPr="009660E2">
        <w:t>„</w:t>
      </w:r>
      <w:r w:rsidRPr="00D11F9A">
        <w:t>WbU</w:t>
      </w:r>
      <w:r w:rsidRPr="00E50335">
        <w:rPr>
          <w:rStyle w:val="IDindeksdolny"/>
        </w:rPr>
        <w:t xml:space="preserve">t-1 </w:t>
      </w:r>
      <w:r w:rsidR="00C47874" w:rsidRPr="00D11F9A">
        <w:t>–</w:t>
      </w:r>
      <w:r w:rsidRPr="00D11F9A">
        <w:t xml:space="preserve"> poniesione</w:t>
      </w:r>
      <w:r w:rsidR="00424AD5" w:rsidRPr="00D11F9A">
        <w:t xml:space="preserve"> w</w:t>
      </w:r>
      <w:r w:rsidR="00424AD5">
        <w:t> </w:t>
      </w:r>
      <w:r w:rsidRPr="00D11F9A">
        <w:t>202</w:t>
      </w:r>
      <w:r w:rsidR="00424AD5" w:rsidRPr="00D11F9A">
        <w:t>5</w:t>
      </w:r>
      <w:r w:rsidR="00424AD5">
        <w:t> </w:t>
      </w:r>
      <w:r w:rsidRPr="00D11F9A">
        <w:t>r.</w:t>
      </w:r>
      <w:r w:rsidR="00424AD5" w:rsidRPr="00D11F9A">
        <w:t xml:space="preserve"> z</w:t>
      </w:r>
      <w:r w:rsidR="00424AD5">
        <w:t> </w:t>
      </w:r>
      <w:r w:rsidRPr="00D11F9A">
        <w:t>budżetu jednostki samorządu terytorialnego, inne niż wymienione</w:t>
      </w:r>
      <w:r w:rsidR="00424AD5" w:rsidRPr="00D11F9A">
        <w:t xml:space="preserve"> w</w:t>
      </w:r>
      <w:r w:rsidR="00424AD5">
        <w:t> </w:t>
      </w:r>
      <w:r w:rsidRPr="00D11F9A">
        <w:t>WbUE</w:t>
      </w:r>
      <w:r w:rsidRPr="00E50335">
        <w:rPr>
          <w:rStyle w:val="IDindeksdolny"/>
        </w:rPr>
        <w:t>t-1</w:t>
      </w:r>
      <w:r w:rsidRPr="00D11F9A">
        <w:t>, WbI</w:t>
      </w:r>
      <w:r w:rsidRPr="00E50335">
        <w:rPr>
          <w:rStyle w:val="IDindeksdolny"/>
        </w:rPr>
        <w:t xml:space="preserve">t-1 </w:t>
      </w:r>
      <w:r w:rsidRPr="00D11F9A">
        <w:t>i WbP</w:t>
      </w:r>
      <w:r w:rsidRPr="00E50335">
        <w:rPr>
          <w:rStyle w:val="IDindeksdolny"/>
        </w:rPr>
        <w:t xml:space="preserve">t-1 </w:t>
      </w:r>
      <w:r w:rsidRPr="00D11F9A">
        <w:t>wydatki bieżące na prowadzenie przez tę jednostkę szkół danego typu będących szkołami specjalnymi, związane z</w:t>
      </w:r>
      <w:r w:rsidR="00AD3A1B">
        <w:t> </w:t>
      </w:r>
      <w:r w:rsidRPr="00D11F9A">
        <w:t>kształceniem, wychowaniem</w:t>
      </w:r>
      <w:r w:rsidR="00424AD5" w:rsidRPr="00D11F9A">
        <w:t xml:space="preserve"> i</w:t>
      </w:r>
      <w:r w:rsidR="00424AD5">
        <w:t> </w:t>
      </w:r>
      <w:r w:rsidRPr="00D11F9A">
        <w:t>opieką nad dziećmi</w:t>
      </w:r>
      <w:r w:rsidR="00424AD5" w:rsidRPr="00D11F9A">
        <w:t xml:space="preserve"> i</w:t>
      </w:r>
      <w:r w:rsidR="00424AD5">
        <w:t> </w:t>
      </w:r>
      <w:r w:rsidRPr="00D11F9A">
        <w:t>uczniami będącymi obywatelami Ukrainy, których pobyt na terytorium Rzeczypospolitej Polskiej jest uznawany za legalny na podstawie niniejszej ustawy albo którzy przebywają legalnie na terytorium Rzeczypospolitej Polskiej,</w:t>
      </w:r>
      <w:r w:rsidR="00424AD5" w:rsidRPr="00D11F9A">
        <w:t xml:space="preserve"> w</w:t>
      </w:r>
      <w:r w:rsidR="00424AD5">
        <w:t> </w:t>
      </w:r>
      <w:r w:rsidRPr="00D11F9A">
        <w:t>przypadku gdy przybyli na terytorium Rzeczypospolitej Polskiej</w:t>
      </w:r>
      <w:r w:rsidR="00424AD5" w:rsidRPr="00D11F9A">
        <w:t xml:space="preserve"> z</w:t>
      </w:r>
      <w:r w:rsidR="00424AD5">
        <w:t> </w:t>
      </w:r>
      <w:r w:rsidRPr="00D11F9A">
        <w:t>terytorium Ukrainy od dnia 2</w:t>
      </w:r>
      <w:r w:rsidR="00424AD5" w:rsidRPr="00D11F9A">
        <w:t>4</w:t>
      </w:r>
      <w:r w:rsidR="00424AD5">
        <w:t> </w:t>
      </w:r>
      <w:r w:rsidRPr="00D11F9A">
        <w:t>lutego 202</w:t>
      </w:r>
      <w:r w:rsidR="00424AD5" w:rsidRPr="00D11F9A">
        <w:t>2</w:t>
      </w:r>
      <w:r w:rsidR="00424AD5">
        <w:t> </w:t>
      </w:r>
      <w:r w:rsidRPr="00D11F9A">
        <w:t>r.</w:t>
      </w:r>
      <w:r w:rsidR="00424AD5" w:rsidRPr="00D11F9A">
        <w:t xml:space="preserve"> w</w:t>
      </w:r>
      <w:r w:rsidR="00424AD5">
        <w:t> </w:t>
      </w:r>
      <w:r w:rsidRPr="00D11F9A">
        <w:t>związku</w:t>
      </w:r>
      <w:r w:rsidR="00424AD5" w:rsidRPr="00D11F9A">
        <w:t xml:space="preserve"> z</w:t>
      </w:r>
      <w:r w:rsidR="00424AD5">
        <w:t> </w:t>
      </w:r>
      <w:r w:rsidRPr="00D11F9A">
        <w:t>działaniami wojennymi prowadzonymi na terytorium tego państwa</w:t>
      </w:r>
      <w:r w:rsidR="0074052A">
        <w:t>,</w:t>
      </w:r>
      <w:r w:rsidR="00856E33" w:rsidRPr="00D11F9A">
        <w:t>”</w:t>
      </w:r>
      <w:r w:rsidR="00856E33">
        <w:t>;</w:t>
      </w:r>
    </w:p>
    <w:p w14:paraId="2392EECF" w14:textId="77777777" w:rsidR="0030643E" w:rsidRPr="009660E2" w:rsidRDefault="00CB5CC0" w:rsidP="0017296D">
      <w:pPr>
        <w:pStyle w:val="PKTpunkt"/>
      </w:pPr>
      <w:r>
        <w:t>2</w:t>
      </w:r>
      <w:r w:rsidR="00D56D5E">
        <w:t>1</w:t>
      </w:r>
      <w:r w:rsidR="004D0F19">
        <w:t>)</w:t>
      </w:r>
      <w:r w:rsidR="004D0F19">
        <w:tab/>
      </w:r>
      <w:r w:rsidR="00C75B41">
        <w:t xml:space="preserve">użyte </w:t>
      </w:r>
      <w:r w:rsidR="0030643E" w:rsidRPr="00641C9D">
        <w:t>w</w:t>
      </w:r>
      <w:r w:rsidR="001425DD">
        <w:t xml:space="preserve"> art. </w:t>
      </w:r>
      <w:r w:rsidR="0030643E" w:rsidRPr="00641C9D">
        <w:t>5</w:t>
      </w:r>
      <w:r w:rsidR="001425DD" w:rsidRPr="00641C9D">
        <w:t>6</w:t>
      </w:r>
      <w:r w:rsidR="001425DD">
        <w:t xml:space="preserve"> i art. </w:t>
      </w:r>
      <w:r w:rsidR="0030643E" w:rsidRPr="00641C9D">
        <w:t>5</w:t>
      </w:r>
      <w:r w:rsidR="00117DC0" w:rsidRPr="00641C9D">
        <w:t>7</w:t>
      </w:r>
      <w:r w:rsidR="00117DC0">
        <w:t> </w:t>
      </w:r>
      <w:r w:rsidR="0030643E" w:rsidRPr="00641C9D">
        <w:t xml:space="preserve">wyrazy „W latach szkolnych 2021/2022–2024/2025” zastępuje się wyrazami „Do dnia </w:t>
      </w:r>
      <w:r w:rsidR="00117DC0" w:rsidRPr="00641C9D">
        <w:t>4</w:t>
      </w:r>
      <w:r w:rsidR="00117DC0">
        <w:t> </w:t>
      </w:r>
      <w:r w:rsidR="0030643E" w:rsidRPr="00641C9D">
        <w:t>marca 202</w:t>
      </w:r>
      <w:r w:rsidR="00117DC0" w:rsidRPr="00641C9D">
        <w:t>6</w:t>
      </w:r>
      <w:r w:rsidR="00117DC0">
        <w:t> </w:t>
      </w:r>
      <w:r w:rsidR="0030643E" w:rsidRPr="00641C9D">
        <w:t>r.”;</w:t>
      </w:r>
    </w:p>
    <w:p w14:paraId="56E03531" w14:textId="77777777" w:rsidR="0030643E" w:rsidRPr="009660E2" w:rsidRDefault="00CB5CC0" w:rsidP="0017296D">
      <w:pPr>
        <w:pStyle w:val="PKTpunkt"/>
      </w:pPr>
      <w:r>
        <w:lastRenderedPageBreak/>
        <w:t>2</w:t>
      </w:r>
      <w:r w:rsidR="00D56D5E">
        <w:t>2</w:t>
      </w:r>
      <w:r w:rsidR="004D0F19">
        <w:t>)</w:t>
      </w:r>
      <w:r w:rsidR="004D0F19">
        <w:tab/>
      </w:r>
      <w:r w:rsidR="00C75B41">
        <w:t xml:space="preserve">użyte </w:t>
      </w:r>
      <w:r w:rsidR="0030643E" w:rsidRPr="00641C9D">
        <w:t>w</w:t>
      </w:r>
      <w:r w:rsidR="001425DD">
        <w:t xml:space="preserve"> art. </w:t>
      </w:r>
      <w:r w:rsidR="0030643E" w:rsidRPr="00641C9D">
        <w:t>56a</w:t>
      </w:r>
      <w:r w:rsidR="001425DD" w:rsidRPr="00641C9D">
        <w:t xml:space="preserve"> i</w:t>
      </w:r>
      <w:r w:rsidR="001425DD">
        <w:t> </w:t>
      </w:r>
      <w:r w:rsidR="001425DD" w:rsidRPr="00641C9D">
        <w:t>w</w:t>
      </w:r>
      <w:r w:rsidR="001425DD">
        <w:t> art. </w:t>
      </w:r>
      <w:r w:rsidR="0030643E" w:rsidRPr="00641C9D">
        <w:t>5</w:t>
      </w:r>
      <w:r w:rsidR="001425DD" w:rsidRPr="00641C9D">
        <w:t>8</w:t>
      </w:r>
      <w:r w:rsidR="001425DD">
        <w:t xml:space="preserve"> w ust. </w:t>
      </w:r>
      <w:r w:rsidR="001425DD" w:rsidRPr="00641C9D">
        <w:t>1</w:t>
      </w:r>
      <w:r w:rsidR="001425DD">
        <w:t> </w:t>
      </w:r>
      <w:r w:rsidR="0030643E" w:rsidRPr="00641C9D">
        <w:t>we wprowadzeniu do wyliczenia</w:t>
      </w:r>
      <w:r w:rsidR="00424AD5" w:rsidRPr="00641C9D">
        <w:t xml:space="preserve"> i</w:t>
      </w:r>
      <w:r w:rsidR="001425DD">
        <w:t> </w:t>
      </w:r>
      <w:r w:rsidR="001425DD" w:rsidRPr="00641C9D">
        <w:t>w</w:t>
      </w:r>
      <w:r w:rsidR="001425DD">
        <w:t> ust. </w:t>
      </w:r>
      <w:r w:rsidR="00117DC0" w:rsidRPr="00641C9D">
        <w:t>3</w:t>
      </w:r>
      <w:r w:rsidR="00117DC0">
        <w:t> </w:t>
      </w:r>
      <w:r w:rsidR="0030643E" w:rsidRPr="00641C9D">
        <w:t>we wprowadzeniu do wyliczenia wyrazy „3</w:t>
      </w:r>
      <w:r w:rsidR="00117DC0" w:rsidRPr="00641C9D">
        <w:t>1</w:t>
      </w:r>
      <w:r w:rsidR="00117DC0">
        <w:t> </w:t>
      </w:r>
      <w:r w:rsidR="0030643E" w:rsidRPr="00641C9D">
        <w:t>sierpnia 202</w:t>
      </w:r>
      <w:r w:rsidR="00117DC0" w:rsidRPr="00641C9D">
        <w:t>5</w:t>
      </w:r>
      <w:r w:rsidR="00117DC0">
        <w:t> </w:t>
      </w:r>
      <w:r w:rsidR="0030643E" w:rsidRPr="00641C9D">
        <w:t>r.” zastępuje się wyrazami „</w:t>
      </w:r>
      <w:r w:rsidR="00117DC0" w:rsidRPr="00641C9D">
        <w:t>4</w:t>
      </w:r>
      <w:r w:rsidR="00117DC0">
        <w:t> </w:t>
      </w:r>
      <w:r w:rsidR="0030643E" w:rsidRPr="00641C9D">
        <w:t>marca 202</w:t>
      </w:r>
      <w:r w:rsidR="00117DC0" w:rsidRPr="00641C9D">
        <w:t>6</w:t>
      </w:r>
      <w:r w:rsidR="00117DC0">
        <w:t> </w:t>
      </w:r>
      <w:r w:rsidR="0030643E" w:rsidRPr="00641C9D">
        <w:t>r.”;</w:t>
      </w:r>
    </w:p>
    <w:p w14:paraId="72658944" w14:textId="35FF44D7" w:rsidR="007561F8" w:rsidRDefault="00CB5CC0" w:rsidP="00667E46">
      <w:pPr>
        <w:pStyle w:val="PKTpunkt"/>
      </w:pPr>
      <w:r>
        <w:t>2</w:t>
      </w:r>
      <w:r w:rsidR="00D56D5E">
        <w:t>3</w:t>
      </w:r>
      <w:r w:rsidR="004D0F19">
        <w:t>)</w:t>
      </w:r>
      <w:r w:rsidR="00014E2A">
        <w:tab/>
      </w:r>
      <w:r w:rsidR="0030643E" w:rsidRPr="00641C9D">
        <w:t>w</w:t>
      </w:r>
      <w:r w:rsidR="001425DD">
        <w:t xml:space="preserve"> art. </w:t>
      </w:r>
      <w:r w:rsidR="0030643E" w:rsidRPr="00641C9D">
        <w:t xml:space="preserve">57a wyrazy „W roku szkolnym 2024/2025” zastępuje się wyrazami „Do dnia </w:t>
      </w:r>
      <w:r w:rsidR="00117DC0" w:rsidRPr="00641C9D">
        <w:t>4</w:t>
      </w:r>
      <w:r w:rsidR="00117DC0">
        <w:t> </w:t>
      </w:r>
      <w:r w:rsidR="0030643E" w:rsidRPr="00641C9D">
        <w:t>marca 202</w:t>
      </w:r>
      <w:r w:rsidR="00117DC0" w:rsidRPr="00641C9D">
        <w:t>6</w:t>
      </w:r>
      <w:r w:rsidR="00117DC0">
        <w:t> </w:t>
      </w:r>
      <w:r w:rsidR="0030643E" w:rsidRPr="00641C9D">
        <w:t>r.</w:t>
      </w:r>
      <w:r w:rsidR="0074052A">
        <w:t>”</w:t>
      </w:r>
      <w:r w:rsidR="0030643E" w:rsidRPr="00641C9D">
        <w:t>;</w:t>
      </w:r>
    </w:p>
    <w:p w14:paraId="3C4FE832" w14:textId="77777777" w:rsidR="00EB14B8" w:rsidRDefault="0030643E" w:rsidP="00D62020">
      <w:pPr>
        <w:pStyle w:val="PKTpunkt"/>
      </w:pPr>
      <w:r w:rsidRPr="002B69CB">
        <w:t>2</w:t>
      </w:r>
      <w:r w:rsidR="00D84C7E">
        <w:t>4</w:t>
      </w:r>
      <w:r w:rsidR="004D0F19">
        <w:t>)</w:t>
      </w:r>
      <w:r w:rsidR="00EB14B8">
        <w:tab/>
      </w:r>
      <w:r w:rsidR="00C43417">
        <w:t xml:space="preserve">użyte </w:t>
      </w:r>
      <w:r w:rsidR="00EB14B8" w:rsidRPr="00EB14B8">
        <w:t>w art. 63 w ust. 1 i 3</w:t>
      </w:r>
      <w:r w:rsidR="00346A4B">
        <w:t xml:space="preserve"> wyrazy </w:t>
      </w:r>
      <w:r w:rsidR="009B05E0">
        <w:t>„do 30 września 2025 r.</w:t>
      </w:r>
      <w:r w:rsidR="00346A4B" w:rsidRPr="00346A4B">
        <w:t>”</w:t>
      </w:r>
      <w:r w:rsidR="00346A4B">
        <w:t xml:space="preserve"> zastępuje się wyrazami </w:t>
      </w:r>
      <w:r w:rsidR="00346A4B" w:rsidRPr="00346A4B">
        <w:t>„do dnia 4 marca 2026 r.”</w:t>
      </w:r>
      <w:r w:rsidR="00346A4B">
        <w:t>;</w:t>
      </w:r>
    </w:p>
    <w:p w14:paraId="608B8E9E" w14:textId="75EB3E67" w:rsidR="001E35AF" w:rsidRDefault="001E35AF" w:rsidP="00D62020">
      <w:pPr>
        <w:pStyle w:val="PKTpunkt"/>
      </w:pPr>
      <w:r>
        <w:t>25)</w:t>
      </w:r>
      <w:r>
        <w:tab/>
        <w:t xml:space="preserve">użyte w art. 64b wyrazy </w:t>
      </w:r>
      <w:r w:rsidRPr="001E35AF">
        <w:t xml:space="preserve">„do 30 września 2025 r.” zastępuje się wyrazami „do dnia </w:t>
      </w:r>
      <w:r>
        <w:t xml:space="preserve">31 grudnia </w:t>
      </w:r>
      <w:r w:rsidRPr="001E35AF">
        <w:t>202</w:t>
      </w:r>
      <w:r w:rsidR="009B05E0">
        <w:t>5</w:t>
      </w:r>
      <w:r w:rsidRPr="001E35AF">
        <w:t xml:space="preserve"> r.”;</w:t>
      </w:r>
    </w:p>
    <w:p w14:paraId="64EB3609" w14:textId="77777777" w:rsidR="0030643E" w:rsidRPr="002B69CB" w:rsidRDefault="00346A4B" w:rsidP="00D62020">
      <w:pPr>
        <w:pStyle w:val="PKTpunkt"/>
      </w:pPr>
      <w:r>
        <w:t>2</w:t>
      </w:r>
      <w:r w:rsidR="001E35AF">
        <w:t>6</w:t>
      </w:r>
      <w:r>
        <w:t>)</w:t>
      </w:r>
      <w:r w:rsidR="003353E2">
        <w:tab/>
      </w:r>
      <w:r w:rsidR="0030643E" w:rsidRPr="002B69CB">
        <w:t>po</w:t>
      </w:r>
      <w:r w:rsidR="001425DD">
        <w:t xml:space="preserve"> art. </w:t>
      </w:r>
      <w:r w:rsidR="0030643E" w:rsidRPr="002B69CB">
        <w:t>100d dodaje się</w:t>
      </w:r>
      <w:r w:rsidR="001425DD">
        <w:t xml:space="preserve"> art. </w:t>
      </w:r>
      <w:r w:rsidR="0030643E" w:rsidRPr="002B69CB">
        <w:t>100da</w:t>
      </w:r>
      <w:r w:rsidR="00117DC0" w:rsidRPr="002B69CB">
        <w:t xml:space="preserve"> w</w:t>
      </w:r>
      <w:r w:rsidR="00117DC0">
        <w:t> </w:t>
      </w:r>
      <w:r w:rsidR="0030643E" w:rsidRPr="002B69CB">
        <w:t>brzmieniu:</w:t>
      </w:r>
    </w:p>
    <w:p w14:paraId="2E84F407" w14:textId="77777777" w:rsidR="0030643E" w:rsidRPr="002B69CB" w:rsidRDefault="0030643E" w:rsidP="0017296D">
      <w:pPr>
        <w:pStyle w:val="ZARTzmartartykuempunktem"/>
      </w:pPr>
      <w:r w:rsidRPr="002B69CB">
        <w:t>„Art. 100da. 1.</w:t>
      </w:r>
      <w:r w:rsidR="00A36014">
        <w:t xml:space="preserve"> </w:t>
      </w:r>
      <w:r w:rsidR="00117DC0" w:rsidRPr="002B69CB">
        <w:t>W</w:t>
      </w:r>
      <w:r w:rsidR="00117DC0">
        <w:t> </w:t>
      </w:r>
      <w:r w:rsidRPr="002B69CB">
        <w:t xml:space="preserve">okresie do dnia </w:t>
      </w:r>
      <w:r w:rsidR="00117DC0" w:rsidRPr="002B69CB">
        <w:t>4</w:t>
      </w:r>
      <w:r w:rsidR="00117DC0">
        <w:t> </w:t>
      </w:r>
      <w:r w:rsidRPr="002B69CB">
        <w:t>marca 202</w:t>
      </w:r>
      <w:r w:rsidR="00117DC0" w:rsidRPr="002B69CB">
        <w:t>6</w:t>
      </w:r>
      <w:r w:rsidR="00117DC0">
        <w:t> </w:t>
      </w:r>
      <w:r w:rsidRPr="002B69CB">
        <w:t>r. bieg terminów na załatwienie spraw udzielenia ochrony międzynarodowej</w:t>
      </w:r>
      <w:r w:rsidR="00117DC0" w:rsidRPr="002B69CB">
        <w:t xml:space="preserve"> w</w:t>
      </w:r>
      <w:r w:rsidR="00117DC0">
        <w:t> </w:t>
      </w:r>
      <w:r w:rsidRPr="002B69CB">
        <w:t>postępowaniach prowadzonych przez Szefa Urzędu do Spraw Cudzoziemców nie rozpoczyna się,</w:t>
      </w:r>
      <w:r w:rsidR="00117DC0" w:rsidRPr="002B69CB">
        <w:t xml:space="preserve"> a</w:t>
      </w:r>
      <w:r w:rsidR="00117DC0">
        <w:t> </w:t>
      </w:r>
      <w:r w:rsidRPr="002B69CB">
        <w:t>rozpoczęty ulega zawieszeniu na ten okres.</w:t>
      </w:r>
    </w:p>
    <w:p w14:paraId="3D927494" w14:textId="77777777" w:rsidR="0030643E" w:rsidRPr="002B69CB" w:rsidRDefault="0030643E" w:rsidP="0017296D">
      <w:pPr>
        <w:pStyle w:val="ZUSTzmustartykuempunktem"/>
      </w:pPr>
      <w:r w:rsidRPr="002B69CB">
        <w:t>2.</w:t>
      </w:r>
      <w:r w:rsidR="00A36014">
        <w:t xml:space="preserve"> </w:t>
      </w:r>
      <w:r w:rsidRPr="002B69CB">
        <w:t>Czynności dokonane</w:t>
      </w:r>
      <w:r w:rsidR="00117DC0" w:rsidRPr="002B69CB">
        <w:t xml:space="preserve"> w</w:t>
      </w:r>
      <w:r w:rsidR="00117DC0">
        <w:t> </w:t>
      </w:r>
      <w:r w:rsidRPr="002B69CB">
        <w:t>okresie,</w:t>
      </w:r>
      <w:r w:rsidR="00117DC0" w:rsidRPr="002B69CB">
        <w:t xml:space="preserve"> o</w:t>
      </w:r>
      <w:r w:rsidR="00117DC0">
        <w:t> </w:t>
      </w:r>
      <w:r w:rsidRPr="002B69CB">
        <w:t>którym mowa</w:t>
      </w:r>
      <w:r w:rsidR="001425DD" w:rsidRPr="002B69CB">
        <w:t xml:space="preserve"> w</w:t>
      </w:r>
      <w:r w:rsidR="001425DD">
        <w:t> ust. </w:t>
      </w:r>
      <w:r w:rsidRPr="002B69CB">
        <w:t>1,</w:t>
      </w:r>
      <w:r w:rsidR="00117DC0" w:rsidRPr="002B69CB">
        <w:t xml:space="preserve"> w</w:t>
      </w:r>
      <w:r w:rsidR="00117DC0">
        <w:t> </w:t>
      </w:r>
      <w:r w:rsidRPr="002B69CB">
        <w:t>postępowaniach</w:t>
      </w:r>
      <w:r w:rsidR="00117DC0" w:rsidRPr="002B69CB">
        <w:t xml:space="preserve"> w</w:t>
      </w:r>
      <w:r w:rsidR="00117DC0">
        <w:t> </w:t>
      </w:r>
      <w:r w:rsidRPr="002B69CB">
        <w:t>sprawach,</w:t>
      </w:r>
      <w:r w:rsidR="00117DC0" w:rsidRPr="002B69CB">
        <w:t xml:space="preserve"> o</w:t>
      </w:r>
      <w:r w:rsidR="00117DC0">
        <w:t> </w:t>
      </w:r>
      <w:r w:rsidRPr="002B69CB">
        <w:t>których mowa</w:t>
      </w:r>
      <w:r w:rsidR="001425DD" w:rsidRPr="002B69CB">
        <w:t xml:space="preserve"> w</w:t>
      </w:r>
      <w:r w:rsidR="001425DD">
        <w:t> ust. </w:t>
      </w:r>
      <w:r w:rsidRPr="002B69CB">
        <w:t>1, są skuteczne.</w:t>
      </w:r>
    </w:p>
    <w:p w14:paraId="368F28E8" w14:textId="77777777" w:rsidR="0030643E" w:rsidRPr="002B69CB" w:rsidRDefault="0030643E" w:rsidP="0017296D">
      <w:pPr>
        <w:pStyle w:val="ZUSTzmustartykuempunktem"/>
        <w:keepNext/>
      </w:pPr>
      <w:r w:rsidRPr="002B69CB">
        <w:t>3.</w:t>
      </w:r>
      <w:r w:rsidR="00424AD5">
        <w:t xml:space="preserve"> </w:t>
      </w:r>
      <w:r w:rsidR="00346A4B" w:rsidRPr="00346A4B">
        <w:t>Do dnia 4 marca 2026 r.</w:t>
      </w:r>
      <w:r w:rsidRPr="002B69CB">
        <w:t>:</w:t>
      </w:r>
    </w:p>
    <w:p w14:paraId="2D212FA3" w14:textId="77777777" w:rsidR="0030643E" w:rsidRPr="002B69CB" w:rsidRDefault="0030643E" w:rsidP="0017296D">
      <w:pPr>
        <w:pStyle w:val="ZPKTzmpktartykuempunktem"/>
      </w:pPr>
      <w:r w:rsidRPr="002B69CB">
        <w:t>1)</w:t>
      </w:r>
      <w:r w:rsidR="004D0F19">
        <w:tab/>
      </w:r>
      <w:r w:rsidRPr="002B69CB">
        <w:t>przepisów</w:t>
      </w:r>
      <w:r w:rsidR="00117DC0" w:rsidRPr="002B69CB">
        <w:t xml:space="preserve"> o</w:t>
      </w:r>
      <w:r w:rsidR="00117DC0">
        <w:t> </w:t>
      </w:r>
      <w:r w:rsidRPr="002B69CB">
        <w:t>bezczynności organu,</w:t>
      </w:r>
      <w:r w:rsidR="00117DC0" w:rsidRPr="002B69CB">
        <w:t xml:space="preserve"> o</w:t>
      </w:r>
      <w:r w:rsidR="00117DC0">
        <w:t> </w:t>
      </w:r>
      <w:r w:rsidRPr="002B69CB">
        <w:t>przewlekłym prowadzeniu postępowania oraz</w:t>
      </w:r>
      <w:r w:rsidR="00117DC0" w:rsidRPr="002B69CB">
        <w:t xml:space="preserve"> o</w:t>
      </w:r>
      <w:r w:rsidR="00117DC0">
        <w:t> </w:t>
      </w:r>
      <w:r w:rsidRPr="002B69CB">
        <w:t>obowiązku organu prowadzącego postępowanie</w:t>
      </w:r>
      <w:r w:rsidR="00117DC0" w:rsidRPr="002B69CB">
        <w:t xml:space="preserve"> w</w:t>
      </w:r>
      <w:r w:rsidR="00117DC0">
        <w:t> </w:t>
      </w:r>
      <w:r w:rsidRPr="002B69CB">
        <w:t>sprawach,</w:t>
      </w:r>
      <w:r w:rsidR="00117DC0" w:rsidRPr="002B69CB">
        <w:t xml:space="preserve"> o</w:t>
      </w:r>
      <w:r w:rsidR="00117DC0">
        <w:t> </w:t>
      </w:r>
      <w:r w:rsidRPr="002B69CB">
        <w:t>których mowa</w:t>
      </w:r>
      <w:r w:rsidR="001425DD" w:rsidRPr="002B69CB">
        <w:t xml:space="preserve"> w</w:t>
      </w:r>
      <w:r w:rsidR="001425DD">
        <w:t> ust. </w:t>
      </w:r>
      <w:r w:rsidRPr="002B69CB">
        <w:t>1, do powiadamiania strony lub uczestnika postępowania</w:t>
      </w:r>
      <w:r w:rsidR="00117DC0" w:rsidRPr="002B69CB">
        <w:t xml:space="preserve"> o</w:t>
      </w:r>
      <w:r w:rsidR="00117DC0">
        <w:t> </w:t>
      </w:r>
      <w:r w:rsidRPr="002B69CB">
        <w:t>niezałatwieniu sprawy</w:t>
      </w:r>
      <w:r w:rsidR="00117DC0" w:rsidRPr="002B69CB">
        <w:t xml:space="preserve"> w</w:t>
      </w:r>
      <w:r w:rsidR="00117DC0">
        <w:t> </w:t>
      </w:r>
      <w:r w:rsidRPr="002B69CB">
        <w:t>terminie nie stosuje się;</w:t>
      </w:r>
    </w:p>
    <w:p w14:paraId="6D2D5482" w14:textId="77777777" w:rsidR="0030643E" w:rsidRPr="002B69CB" w:rsidRDefault="0030643E" w:rsidP="0017296D">
      <w:pPr>
        <w:pStyle w:val="ZPKTzmpktartykuempunktem"/>
      </w:pPr>
      <w:r w:rsidRPr="002B69CB">
        <w:t>2)</w:t>
      </w:r>
      <w:r w:rsidR="004D0F19">
        <w:tab/>
      </w:r>
      <w:r w:rsidRPr="002B69CB">
        <w:t>organowi prowadzącemu postępowanie</w:t>
      </w:r>
      <w:r w:rsidR="00117DC0" w:rsidRPr="002B69CB">
        <w:t xml:space="preserve"> w</w:t>
      </w:r>
      <w:r w:rsidR="00117DC0">
        <w:t> </w:t>
      </w:r>
      <w:r w:rsidRPr="002B69CB">
        <w:t>sprawach,</w:t>
      </w:r>
      <w:r w:rsidR="00117DC0" w:rsidRPr="002B69CB">
        <w:t xml:space="preserve"> o</w:t>
      </w:r>
      <w:r w:rsidR="00117DC0">
        <w:t> </w:t>
      </w:r>
      <w:r w:rsidRPr="002B69CB">
        <w:t>których mowa</w:t>
      </w:r>
      <w:r w:rsidR="001425DD" w:rsidRPr="002B69CB">
        <w:t xml:space="preserve"> w</w:t>
      </w:r>
      <w:r w:rsidR="001425DD">
        <w:t> ust. </w:t>
      </w:r>
      <w:r w:rsidRPr="002B69CB">
        <w:t>1, nie wymierza się grzywny ani nie zasądza się od niego sum pieniężnych na rzecz skarżących za niewydanie rozstrzygnięć</w:t>
      </w:r>
      <w:r w:rsidR="00117DC0" w:rsidRPr="002B69CB">
        <w:t xml:space="preserve"> w</w:t>
      </w:r>
      <w:r w:rsidR="00117DC0">
        <w:t> </w:t>
      </w:r>
      <w:r w:rsidRPr="002B69CB">
        <w:t>terminach określonych przepisami prawa.</w:t>
      </w:r>
    </w:p>
    <w:p w14:paraId="7F0FE653" w14:textId="77777777" w:rsidR="0030643E" w:rsidRPr="002B69CB" w:rsidRDefault="0030643E" w:rsidP="0017296D">
      <w:pPr>
        <w:pStyle w:val="ZUSTzmustartykuempunktem"/>
      </w:pPr>
      <w:r w:rsidRPr="002B69CB">
        <w:t>4.</w:t>
      </w:r>
      <w:r w:rsidR="00A36014">
        <w:t xml:space="preserve"> </w:t>
      </w:r>
      <w:r w:rsidRPr="002B69CB">
        <w:t>Zaprzestanie czynności przez organ prowadzący postępowanie</w:t>
      </w:r>
      <w:r w:rsidR="00117DC0" w:rsidRPr="002B69CB">
        <w:t xml:space="preserve"> w</w:t>
      </w:r>
      <w:r w:rsidR="00117DC0">
        <w:t> </w:t>
      </w:r>
      <w:r w:rsidRPr="002B69CB">
        <w:t>sprawach,</w:t>
      </w:r>
      <w:r w:rsidR="00117DC0" w:rsidRPr="002B69CB">
        <w:t xml:space="preserve"> o</w:t>
      </w:r>
      <w:r w:rsidR="00117DC0">
        <w:t> </w:t>
      </w:r>
      <w:r w:rsidRPr="002B69CB">
        <w:t>których mowa</w:t>
      </w:r>
      <w:r w:rsidR="001425DD" w:rsidRPr="002B69CB">
        <w:t xml:space="preserve"> w</w:t>
      </w:r>
      <w:r w:rsidR="001425DD">
        <w:t> ust. </w:t>
      </w:r>
      <w:r w:rsidRPr="002B69CB">
        <w:t>1, lub ich dokonywanie</w:t>
      </w:r>
      <w:r w:rsidR="00117DC0" w:rsidRPr="002B69CB">
        <w:t xml:space="preserve"> z</w:t>
      </w:r>
      <w:r w:rsidR="00117DC0">
        <w:t> </w:t>
      </w:r>
      <w:r w:rsidRPr="002B69CB">
        <w:t>opóźnieniem,</w:t>
      </w:r>
      <w:r w:rsidR="00117DC0" w:rsidRPr="002B69CB">
        <w:t xml:space="preserve"> w</w:t>
      </w:r>
      <w:r w:rsidR="00117DC0">
        <w:t> </w:t>
      </w:r>
      <w:r w:rsidRPr="002B69CB">
        <w:t>okresie,</w:t>
      </w:r>
      <w:r w:rsidR="00117DC0" w:rsidRPr="002B69CB">
        <w:t xml:space="preserve"> o</w:t>
      </w:r>
      <w:r w:rsidR="00117DC0">
        <w:t> </w:t>
      </w:r>
      <w:r w:rsidRPr="002B69CB">
        <w:t>którym mowa</w:t>
      </w:r>
      <w:r w:rsidR="001425DD" w:rsidRPr="002B69CB">
        <w:t xml:space="preserve"> w</w:t>
      </w:r>
      <w:r w:rsidR="001425DD">
        <w:t> ust. </w:t>
      </w:r>
      <w:r w:rsidRPr="002B69CB">
        <w:t>1, nie może być podstawą wywodzenia środków prawnych dotyczących bezczynności, przewlekłości lub naruszenia prawa strony do rozpoznania sprawy bez zbędnej zwłoki.</w:t>
      </w:r>
    </w:p>
    <w:p w14:paraId="2003FBF6" w14:textId="77777777" w:rsidR="0030643E" w:rsidRPr="002B69CB" w:rsidRDefault="0030643E" w:rsidP="0017296D">
      <w:pPr>
        <w:pStyle w:val="ZUSTzmustartykuempunktem"/>
      </w:pPr>
      <w:r w:rsidRPr="002B69CB">
        <w:t>5.</w:t>
      </w:r>
      <w:r w:rsidR="00A36014">
        <w:t xml:space="preserve"> </w:t>
      </w:r>
      <w:r w:rsidRPr="002B69CB">
        <w:t>Jeżeli</w:t>
      </w:r>
      <w:r w:rsidR="00117DC0" w:rsidRPr="002B69CB">
        <w:t xml:space="preserve"> w</w:t>
      </w:r>
      <w:r w:rsidR="00117DC0">
        <w:t> </w:t>
      </w:r>
      <w:r w:rsidRPr="002B69CB">
        <w:t>okresie,</w:t>
      </w:r>
      <w:r w:rsidR="00117DC0" w:rsidRPr="002B69CB">
        <w:t xml:space="preserve"> o</w:t>
      </w:r>
      <w:r w:rsidR="00117DC0">
        <w:t> </w:t>
      </w:r>
      <w:r w:rsidRPr="002B69CB">
        <w:t>którym mowa</w:t>
      </w:r>
      <w:r w:rsidR="001425DD" w:rsidRPr="002B69CB">
        <w:t xml:space="preserve"> w</w:t>
      </w:r>
      <w:r w:rsidR="001425DD">
        <w:t> ust. </w:t>
      </w:r>
      <w:r w:rsidRPr="002B69CB">
        <w:t xml:space="preserve">1, upłynęło </w:t>
      </w:r>
      <w:r w:rsidR="00117DC0" w:rsidRPr="002B69CB">
        <w:t>6</w:t>
      </w:r>
      <w:r w:rsidR="00117DC0">
        <w:t> </w:t>
      </w:r>
      <w:r w:rsidRPr="002B69CB">
        <w:t>miesięcy od dnia złożenia wniosku</w:t>
      </w:r>
      <w:r w:rsidR="00117DC0" w:rsidRPr="002B69CB">
        <w:t xml:space="preserve"> o</w:t>
      </w:r>
      <w:r w:rsidR="00117DC0">
        <w:t> </w:t>
      </w:r>
      <w:r w:rsidRPr="002B69CB">
        <w:t>udzielenie ochrony międzynarodowej, stosuje się przepis</w:t>
      </w:r>
      <w:r w:rsidR="001425DD">
        <w:t xml:space="preserve"> art. </w:t>
      </w:r>
      <w:r w:rsidRPr="002B69CB">
        <w:t>3</w:t>
      </w:r>
      <w:r w:rsidR="00117DC0" w:rsidRPr="002B69CB">
        <w:t>5</w:t>
      </w:r>
      <w:r w:rsidR="00117DC0">
        <w:t> </w:t>
      </w:r>
      <w:r w:rsidRPr="002B69CB">
        <w:t>ustawy</w:t>
      </w:r>
      <w:r w:rsidR="00117DC0" w:rsidRPr="002B69CB">
        <w:t xml:space="preserve"> z</w:t>
      </w:r>
      <w:r w:rsidR="00117DC0">
        <w:t> </w:t>
      </w:r>
      <w:r w:rsidRPr="002B69CB">
        <w:t xml:space="preserve">dnia </w:t>
      </w:r>
      <w:r w:rsidRPr="002B69CB">
        <w:lastRenderedPageBreak/>
        <w:t>1</w:t>
      </w:r>
      <w:r w:rsidR="00117DC0" w:rsidRPr="002B69CB">
        <w:t>3</w:t>
      </w:r>
      <w:r w:rsidR="00117DC0">
        <w:t> </w:t>
      </w:r>
      <w:r w:rsidRPr="002B69CB">
        <w:t>czerwca 200</w:t>
      </w:r>
      <w:r w:rsidR="00117DC0" w:rsidRPr="002B69CB">
        <w:t>3</w:t>
      </w:r>
      <w:r w:rsidR="00117DC0">
        <w:t> </w:t>
      </w:r>
      <w:r w:rsidRPr="002B69CB">
        <w:t>r.</w:t>
      </w:r>
      <w:r w:rsidR="00117DC0" w:rsidRPr="002B69CB">
        <w:t xml:space="preserve"> o</w:t>
      </w:r>
      <w:r w:rsidR="00117DC0">
        <w:t> </w:t>
      </w:r>
      <w:r w:rsidRPr="002B69CB">
        <w:t>udzielaniu cudzoziemcom ochrony na terytorium Rzeczypospolitej Polskiej.”</w:t>
      </w:r>
      <w:r w:rsidR="003A3531">
        <w:t>;</w:t>
      </w:r>
    </w:p>
    <w:p w14:paraId="53E5BEF1" w14:textId="77777777" w:rsidR="0030643E" w:rsidRPr="00641C9D" w:rsidRDefault="008947AB" w:rsidP="0017296D">
      <w:pPr>
        <w:pStyle w:val="PKTpunkt"/>
        <w:keepNext/>
      </w:pPr>
      <w:r>
        <w:t>27</w:t>
      </w:r>
      <w:r w:rsidR="004D0F19">
        <w:t>)</w:t>
      </w:r>
      <w:r w:rsidR="004D0F19">
        <w:tab/>
      </w:r>
      <w:r w:rsidR="0030643E" w:rsidRPr="00641C9D">
        <w:t>art. 11</w:t>
      </w:r>
      <w:r w:rsidR="00117DC0" w:rsidRPr="00641C9D">
        <w:t>5</w:t>
      </w:r>
      <w:r w:rsidR="00117DC0">
        <w:t> </w:t>
      </w:r>
      <w:r w:rsidR="0030643E" w:rsidRPr="00641C9D">
        <w:t>otrzymuje brzmienie:</w:t>
      </w:r>
    </w:p>
    <w:p w14:paraId="2FDB14B2" w14:textId="74BD511B" w:rsidR="0030643E" w:rsidRDefault="0030643E" w:rsidP="0017296D">
      <w:pPr>
        <w:pStyle w:val="ZARTzmartartykuempunktem"/>
      </w:pPr>
      <w:r w:rsidRPr="004D0F19">
        <w:t>„Art. 115. Rada Ministrów raz na 1</w:t>
      </w:r>
      <w:r w:rsidR="00117DC0" w:rsidRPr="004D0F19">
        <w:t>2</w:t>
      </w:r>
      <w:r w:rsidR="00117DC0">
        <w:t> </w:t>
      </w:r>
      <w:r w:rsidRPr="004D0F19">
        <w:t>miesięcy składa na piśmie Sejmowi</w:t>
      </w:r>
      <w:r w:rsidR="00117DC0" w:rsidRPr="004D0F19">
        <w:t xml:space="preserve"> i</w:t>
      </w:r>
      <w:r w:rsidR="00117DC0">
        <w:t> </w:t>
      </w:r>
      <w:r w:rsidRPr="004D0F19">
        <w:t>Senatowi szczegółowe sprawozdanie</w:t>
      </w:r>
      <w:r w:rsidR="00117DC0" w:rsidRPr="004D0F19">
        <w:t xml:space="preserve"> z</w:t>
      </w:r>
      <w:r w:rsidR="00117DC0">
        <w:t> </w:t>
      </w:r>
      <w:r w:rsidRPr="004D0F19">
        <w:t>wykonania ustawy. Ostatnie sprawozdanie składa się</w:t>
      </w:r>
      <w:r w:rsidR="00117DC0" w:rsidRPr="004D0F19">
        <w:t xml:space="preserve"> w</w:t>
      </w:r>
      <w:r w:rsidR="00117DC0">
        <w:t> </w:t>
      </w:r>
      <w:r w:rsidRPr="004D0F19">
        <w:t xml:space="preserve">terminie </w:t>
      </w:r>
      <w:r w:rsidR="00117DC0" w:rsidRPr="004D0F19">
        <w:t>6</w:t>
      </w:r>
      <w:r w:rsidR="00117DC0">
        <w:t> </w:t>
      </w:r>
      <w:r w:rsidRPr="004D0F19">
        <w:t>miesięcy od daty wskazanej</w:t>
      </w:r>
      <w:r w:rsidR="001425DD" w:rsidRPr="004D0F19">
        <w:t xml:space="preserve"> w</w:t>
      </w:r>
      <w:r w:rsidR="001425DD">
        <w:t> art. </w:t>
      </w:r>
      <w:r w:rsidR="001425DD" w:rsidRPr="004D0F19">
        <w:t>2</w:t>
      </w:r>
      <w:r w:rsidR="001425DD">
        <w:t xml:space="preserve"> ust. </w:t>
      </w:r>
      <w:r w:rsidRPr="004D0F19">
        <w:t>1, określającej legalny pobyt obywateli Ukrainy na terytorium Rzeczypospolitej</w:t>
      </w:r>
      <w:r w:rsidR="0074052A">
        <w:t xml:space="preserve"> Polskiej</w:t>
      </w:r>
      <w:r w:rsidRPr="004D0F19">
        <w:t>. Sprawozdanie czyni się niezwłocznie przedmiotem debat Sejmu</w:t>
      </w:r>
      <w:r w:rsidR="00117DC0" w:rsidRPr="004D0F19">
        <w:t xml:space="preserve"> i</w:t>
      </w:r>
      <w:r w:rsidR="00117DC0">
        <w:t> </w:t>
      </w:r>
      <w:r w:rsidRPr="004D0F19">
        <w:t>Senatu.”.</w:t>
      </w:r>
    </w:p>
    <w:p w14:paraId="02B5AEC9" w14:textId="77777777" w:rsidR="00BB7F7F" w:rsidRPr="0030643E" w:rsidRDefault="00BB7F7F" w:rsidP="00BB7F7F">
      <w:pPr>
        <w:pStyle w:val="ARTartustawynprozporzdzenia"/>
      </w:pPr>
      <w:r w:rsidRPr="00290F72">
        <w:rPr>
          <w:rStyle w:val="Ppogrubienie"/>
        </w:rPr>
        <w:t>Art. </w:t>
      </w:r>
      <w:r>
        <w:rPr>
          <w:rStyle w:val="Ppogrubienie"/>
        </w:rPr>
        <w:t>2</w:t>
      </w:r>
      <w:r w:rsidRPr="00290F72">
        <w:rPr>
          <w:rStyle w:val="Ppogrubienie"/>
        </w:rPr>
        <w:t>.</w:t>
      </w:r>
      <w:r w:rsidR="00117DC0" w:rsidRPr="0030643E">
        <w:t xml:space="preserve"> </w:t>
      </w:r>
      <w:r w:rsidR="00117DC0" w:rsidRPr="009660E2">
        <w:t>W</w:t>
      </w:r>
      <w:r w:rsidR="00117DC0">
        <w:t> </w:t>
      </w:r>
      <w:r w:rsidRPr="009660E2">
        <w:t>ustawie</w:t>
      </w:r>
      <w:r w:rsidR="00117DC0" w:rsidRPr="009660E2">
        <w:t xml:space="preserve"> </w:t>
      </w:r>
      <w:bookmarkStart w:id="9" w:name="_Hlk203068094"/>
      <w:r w:rsidR="00117DC0" w:rsidRPr="009660E2">
        <w:t>z</w:t>
      </w:r>
      <w:r w:rsidR="00117DC0">
        <w:t> </w:t>
      </w:r>
      <w:r w:rsidRPr="009660E2">
        <w:t>dnia 2</w:t>
      </w:r>
      <w:r w:rsidR="00117DC0" w:rsidRPr="009660E2">
        <w:t>6</w:t>
      </w:r>
      <w:r w:rsidR="00117DC0">
        <w:t> </w:t>
      </w:r>
      <w:r w:rsidRPr="009660E2">
        <w:t>lipca 199</w:t>
      </w:r>
      <w:r w:rsidR="00117DC0" w:rsidRPr="009660E2">
        <w:t>1</w:t>
      </w:r>
      <w:r w:rsidR="00117DC0">
        <w:t> </w:t>
      </w:r>
      <w:r w:rsidRPr="009660E2">
        <w:t>r.</w:t>
      </w:r>
      <w:r w:rsidR="00117DC0" w:rsidRPr="009660E2">
        <w:t xml:space="preserve"> o</w:t>
      </w:r>
      <w:r w:rsidR="00117DC0">
        <w:t> </w:t>
      </w:r>
      <w:r w:rsidRPr="009660E2">
        <w:t xml:space="preserve">podatku dochodowym od osób fizycznych </w:t>
      </w:r>
      <w:bookmarkEnd w:id="9"/>
      <w:r w:rsidRPr="009660E2">
        <w:t>(</w:t>
      </w:r>
      <w:r w:rsidR="001425DD">
        <w:t>Dz. U.</w:t>
      </w:r>
      <w:r w:rsidR="00117DC0" w:rsidRPr="009660E2">
        <w:t xml:space="preserve"> z</w:t>
      </w:r>
      <w:r w:rsidR="00117DC0">
        <w:t> </w:t>
      </w:r>
      <w:r w:rsidRPr="009660E2">
        <w:t>202</w:t>
      </w:r>
      <w:r w:rsidR="00117DC0" w:rsidRPr="009660E2">
        <w:t>5</w:t>
      </w:r>
      <w:r w:rsidR="00117DC0">
        <w:t> </w:t>
      </w:r>
      <w:r w:rsidRPr="009660E2">
        <w:t>r.</w:t>
      </w:r>
      <w:r w:rsidR="001425DD">
        <w:t xml:space="preserve"> poz. </w:t>
      </w:r>
      <w:r w:rsidRPr="009660E2">
        <w:t>163</w:t>
      </w:r>
      <w:r>
        <w:t>, 340</w:t>
      </w:r>
      <w:r w:rsidR="00333E63">
        <w:t xml:space="preserve">, </w:t>
      </w:r>
      <w:r>
        <w:t>368</w:t>
      </w:r>
      <w:r w:rsidR="00333E63">
        <w:t>, 62</w:t>
      </w:r>
      <w:r w:rsidR="001425DD">
        <w:t>0 i </w:t>
      </w:r>
      <w:r w:rsidR="00333E63">
        <w:t>680</w:t>
      </w:r>
      <w:r w:rsidRPr="009660E2">
        <w:t>) użyte</w:t>
      </w:r>
      <w:r w:rsidR="001425DD" w:rsidRPr="009660E2">
        <w:t xml:space="preserve"> w</w:t>
      </w:r>
      <w:r w:rsidR="001425DD">
        <w:t> art. </w:t>
      </w:r>
      <w:r w:rsidRPr="009660E2">
        <w:t>52zo</w:t>
      </w:r>
      <w:r w:rsidR="001425DD" w:rsidRPr="009660E2">
        <w:t xml:space="preserve"> w</w:t>
      </w:r>
      <w:r w:rsidR="001425DD">
        <w:t> ust. </w:t>
      </w:r>
      <w:r w:rsidR="00117DC0" w:rsidRPr="009660E2">
        <w:t>1</w:t>
      </w:r>
      <w:r w:rsidR="00117DC0">
        <w:t> </w:t>
      </w:r>
      <w:r w:rsidRPr="009660E2">
        <w:t>we wprowadzeniu do wyliczenia</w:t>
      </w:r>
      <w:r w:rsidR="00117DC0" w:rsidRPr="009660E2">
        <w:t xml:space="preserve"> i</w:t>
      </w:r>
      <w:r w:rsidR="001425DD">
        <w:t> </w:t>
      </w:r>
      <w:r w:rsidR="001425DD" w:rsidRPr="009660E2">
        <w:t>w</w:t>
      </w:r>
      <w:r w:rsidR="001425DD">
        <w:t> ust. </w:t>
      </w:r>
      <w:r w:rsidR="001425DD" w:rsidRPr="009660E2">
        <w:t>2</w:t>
      </w:r>
      <w:r w:rsidR="001425DD">
        <w:t xml:space="preserve"> oraz</w:t>
      </w:r>
      <w:r w:rsidR="001425DD" w:rsidRPr="009660E2">
        <w:t xml:space="preserve"> w</w:t>
      </w:r>
      <w:r w:rsidR="001425DD">
        <w:t> art. </w:t>
      </w:r>
      <w:r w:rsidRPr="009660E2">
        <w:t>52zp–52zr wyrazy „do dnia 3</w:t>
      </w:r>
      <w:r w:rsidR="00117DC0" w:rsidRPr="009660E2">
        <w:t>1</w:t>
      </w:r>
      <w:r w:rsidR="00117DC0">
        <w:t> </w:t>
      </w:r>
      <w:r w:rsidRPr="009660E2">
        <w:t>grudnia 202</w:t>
      </w:r>
      <w:r w:rsidR="00117DC0" w:rsidRPr="009660E2">
        <w:t>5</w:t>
      </w:r>
      <w:r w:rsidR="00117DC0">
        <w:t> </w:t>
      </w:r>
      <w:r w:rsidRPr="009660E2">
        <w:t>r.” zastępuje się wyrazami „do dnia 3</w:t>
      </w:r>
      <w:r w:rsidR="00117DC0" w:rsidRPr="009660E2">
        <w:t>1</w:t>
      </w:r>
      <w:r w:rsidR="00117DC0">
        <w:t> </w:t>
      </w:r>
      <w:r w:rsidRPr="009660E2">
        <w:t>grudnia 202</w:t>
      </w:r>
      <w:r w:rsidR="00117DC0" w:rsidRPr="009660E2">
        <w:t>6</w:t>
      </w:r>
      <w:r w:rsidR="00117DC0">
        <w:t> </w:t>
      </w:r>
      <w:r w:rsidRPr="009660E2">
        <w:t>r.”.</w:t>
      </w:r>
    </w:p>
    <w:p w14:paraId="0EFEF864" w14:textId="77777777" w:rsidR="00BB7F7F" w:rsidRPr="004D0F19" w:rsidRDefault="00145E32">
      <w:pPr>
        <w:pStyle w:val="ARTartustawynprozporzdzenia"/>
      </w:pPr>
      <w:r w:rsidRPr="00290F72">
        <w:rPr>
          <w:rStyle w:val="Ppogrubienie"/>
        </w:rPr>
        <w:t xml:space="preserve">Art. </w:t>
      </w:r>
      <w:r>
        <w:rPr>
          <w:rStyle w:val="Ppogrubienie"/>
        </w:rPr>
        <w:t>3</w:t>
      </w:r>
      <w:r w:rsidRPr="00290F72">
        <w:rPr>
          <w:rStyle w:val="Ppogrubienie"/>
        </w:rPr>
        <w:t>.</w:t>
      </w:r>
      <w:r w:rsidR="00117DC0" w:rsidRPr="0030643E">
        <w:t xml:space="preserve"> </w:t>
      </w:r>
      <w:r w:rsidR="00117DC0" w:rsidRPr="009660E2">
        <w:t>W</w:t>
      </w:r>
      <w:r w:rsidR="00117DC0">
        <w:t> </w:t>
      </w:r>
      <w:r w:rsidRPr="009660E2">
        <w:t>ustawie</w:t>
      </w:r>
      <w:r w:rsidR="00117DC0" w:rsidRPr="009660E2">
        <w:t xml:space="preserve"> </w:t>
      </w:r>
      <w:bookmarkStart w:id="10" w:name="_Hlk203068105"/>
      <w:r w:rsidR="00117DC0" w:rsidRPr="009660E2">
        <w:t>z</w:t>
      </w:r>
      <w:r w:rsidR="00117DC0">
        <w:t> </w:t>
      </w:r>
      <w:r w:rsidRPr="009660E2">
        <w:t>dnia 1</w:t>
      </w:r>
      <w:r w:rsidR="00117DC0" w:rsidRPr="009660E2">
        <w:t>5</w:t>
      </w:r>
      <w:r w:rsidR="00117DC0">
        <w:t> </w:t>
      </w:r>
      <w:r w:rsidRPr="009660E2">
        <w:t>lutego 199</w:t>
      </w:r>
      <w:r w:rsidR="00117DC0" w:rsidRPr="009660E2">
        <w:t>2</w:t>
      </w:r>
      <w:r w:rsidR="00117DC0">
        <w:t> </w:t>
      </w:r>
      <w:r w:rsidRPr="009660E2">
        <w:t>r.</w:t>
      </w:r>
      <w:r w:rsidR="00117DC0" w:rsidRPr="009660E2">
        <w:t xml:space="preserve"> o</w:t>
      </w:r>
      <w:r w:rsidR="00117DC0">
        <w:t> </w:t>
      </w:r>
      <w:r w:rsidRPr="009660E2">
        <w:t xml:space="preserve">podatku dochodowym od osób prawnych </w:t>
      </w:r>
      <w:bookmarkEnd w:id="10"/>
      <w:r w:rsidRPr="009660E2">
        <w:t>(</w:t>
      </w:r>
      <w:r w:rsidR="001425DD">
        <w:t>Dz. U.</w:t>
      </w:r>
      <w:r w:rsidR="00117DC0" w:rsidRPr="009660E2">
        <w:t xml:space="preserve"> z</w:t>
      </w:r>
      <w:r w:rsidR="00117DC0">
        <w:t> </w:t>
      </w:r>
      <w:r w:rsidRPr="009660E2">
        <w:t>202</w:t>
      </w:r>
      <w:r w:rsidR="00117DC0" w:rsidRPr="009660E2">
        <w:t>5</w:t>
      </w:r>
      <w:r w:rsidR="00117DC0">
        <w:t> </w:t>
      </w:r>
      <w:r w:rsidRPr="009660E2">
        <w:t>r.</w:t>
      </w:r>
      <w:r w:rsidR="001425DD">
        <w:t xml:space="preserve"> poz. </w:t>
      </w:r>
      <w:r w:rsidRPr="009660E2">
        <w:t>278</w:t>
      </w:r>
      <w:r>
        <w:t>, 340</w:t>
      </w:r>
      <w:r w:rsidR="00333E63">
        <w:t>, 62</w:t>
      </w:r>
      <w:r w:rsidR="001425DD">
        <w:t>0 i </w:t>
      </w:r>
      <w:r w:rsidR="00333E63">
        <w:t>680</w:t>
      </w:r>
      <w:r w:rsidRPr="009660E2">
        <w:t>) użyte</w:t>
      </w:r>
      <w:r w:rsidR="001425DD" w:rsidRPr="009660E2">
        <w:t xml:space="preserve"> w</w:t>
      </w:r>
      <w:r w:rsidR="001425DD">
        <w:t> art. </w:t>
      </w:r>
      <w:r w:rsidRPr="009660E2">
        <w:t>38wc</w:t>
      </w:r>
      <w:r w:rsidR="001425DD" w:rsidRPr="009660E2">
        <w:t xml:space="preserve"> w</w:t>
      </w:r>
      <w:r w:rsidR="001425DD">
        <w:t> ust. </w:t>
      </w:r>
      <w:r w:rsidR="00117DC0" w:rsidRPr="009660E2">
        <w:t>1</w:t>
      </w:r>
      <w:r w:rsidR="00117DC0">
        <w:t> </w:t>
      </w:r>
      <w:r w:rsidRPr="009660E2">
        <w:t>we wprowadzeniu do wyliczenia</w:t>
      </w:r>
      <w:r w:rsidR="00117DC0" w:rsidRPr="009660E2">
        <w:t xml:space="preserve"> i</w:t>
      </w:r>
      <w:r w:rsidR="001425DD">
        <w:t> </w:t>
      </w:r>
      <w:r w:rsidR="001425DD" w:rsidRPr="009660E2">
        <w:t>w</w:t>
      </w:r>
      <w:r w:rsidR="001425DD">
        <w:t> ust. </w:t>
      </w:r>
      <w:r w:rsidR="001425DD" w:rsidRPr="009660E2">
        <w:t>2</w:t>
      </w:r>
      <w:r w:rsidR="001425DD">
        <w:t xml:space="preserve"> oraz</w:t>
      </w:r>
      <w:r w:rsidR="001425DD" w:rsidRPr="009660E2">
        <w:t xml:space="preserve"> w</w:t>
      </w:r>
      <w:r w:rsidR="001425DD">
        <w:t> art. </w:t>
      </w:r>
      <w:r w:rsidRPr="009660E2">
        <w:t>38xb wyrazy „do dnia 3</w:t>
      </w:r>
      <w:r w:rsidR="00117DC0" w:rsidRPr="009660E2">
        <w:t>1</w:t>
      </w:r>
      <w:r w:rsidR="00117DC0">
        <w:t> </w:t>
      </w:r>
      <w:r w:rsidRPr="009660E2">
        <w:t>grudnia 202</w:t>
      </w:r>
      <w:r w:rsidR="00117DC0" w:rsidRPr="009660E2">
        <w:t>5</w:t>
      </w:r>
      <w:r w:rsidR="00117DC0">
        <w:t> </w:t>
      </w:r>
      <w:r w:rsidRPr="009660E2">
        <w:t>r.” zastępuje się wyrazami „do dnia 3</w:t>
      </w:r>
      <w:r w:rsidR="00117DC0" w:rsidRPr="009660E2">
        <w:t>1</w:t>
      </w:r>
      <w:r w:rsidR="00117DC0">
        <w:t> </w:t>
      </w:r>
      <w:r w:rsidRPr="009660E2">
        <w:t>grudnia 202</w:t>
      </w:r>
      <w:r w:rsidR="00117DC0" w:rsidRPr="009660E2">
        <w:t>6</w:t>
      </w:r>
      <w:r w:rsidR="00117DC0">
        <w:t> </w:t>
      </w:r>
      <w:r w:rsidRPr="009660E2">
        <w:t>r.”.</w:t>
      </w:r>
    </w:p>
    <w:p w14:paraId="668BBD9D" w14:textId="77777777" w:rsidR="0030643E" w:rsidRPr="009660E2" w:rsidRDefault="0030643E" w:rsidP="004C5BFD">
      <w:pPr>
        <w:pStyle w:val="ARTartustawynprozporzdzenia"/>
      </w:pPr>
      <w:r w:rsidRPr="00290F72">
        <w:rPr>
          <w:rStyle w:val="Ppogrubienie"/>
        </w:rPr>
        <w:t xml:space="preserve">Art. </w:t>
      </w:r>
      <w:r w:rsidR="00145E32">
        <w:rPr>
          <w:rStyle w:val="Ppogrubienie"/>
        </w:rPr>
        <w:t>4</w:t>
      </w:r>
      <w:r w:rsidRPr="00290F72">
        <w:rPr>
          <w:rStyle w:val="Ppogrubienie"/>
        </w:rPr>
        <w:t>.</w:t>
      </w:r>
      <w:r w:rsidRPr="0030643E">
        <w:t xml:space="preserve"> </w:t>
      </w:r>
      <w:r w:rsidR="00117DC0" w:rsidRPr="0030643E">
        <w:t>W</w:t>
      </w:r>
      <w:r w:rsidR="00117DC0">
        <w:t> </w:t>
      </w:r>
      <w:r w:rsidRPr="0030643E">
        <w:t>ustawie</w:t>
      </w:r>
      <w:r w:rsidR="00117DC0" w:rsidRPr="009660E2">
        <w:t xml:space="preserve"> </w:t>
      </w:r>
      <w:bookmarkStart w:id="11" w:name="_Hlk203068116"/>
      <w:r w:rsidR="00117DC0" w:rsidRPr="009660E2">
        <w:t>z</w:t>
      </w:r>
      <w:r w:rsidR="00117DC0">
        <w:t> </w:t>
      </w:r>
      <w:r w:rsidRPr="009660E2">
        <w:t xml:space="preserve">dnia </w:t>
      </w:r>
      <w:r w:rsidR="00117DC0" w:rsidRPr="009660E2">
        <w:t>5</w:t>
      </w:r>
      <w:r w:rsidR="00117DC0">
        <w:t> </w:t>
      </w:r>
      <w:r w:rsidRPr="009660E2">
        <w:t>grudnia 199</w:t>
      </w:r>
      <w:r w:rsidR="00117DC0" w:rsidRPr="009660E2">
        <w:t>6</w:t>
      </w:r>
      <w:r w:rsidR="00117DC0">
        <w:t> </w:t>
      </w:r>
      <w:r w:rsidRPr="009660E2">
        <w:t>r.</w:t>
      </w:r>
      <w:r w:rsidR="00117DC0" w:rsidRPr="009660E2">
        <w:t xml:space="preserve"> o</w:t>
      </w:r>
      <w:r w:rsidR="00117DC0">
        <w:t> </w:t>
      </w:r>
      <w:r w:rsidRPr="009660E2">
        <w:t>zawodach lekarza</w:t>
      </w:r>
      <w:r w:rsidR="00117DC0" w:rsidRPr="009660E2">
        <w:t xml:space="preserve"> i</w:t>
      </w:r>
      <w:r w:rsidR="00117DC0">
        <w:t> </w:t>
      </w:r>
      <w:r w:rsidRPr="009660E2">
        <w:t xml:space="preserve">lekarza dentysty </w:t>
      </w:r>
      <w:bookmarkEnd w:id="11"/>
      <w:r w:rsidRPr="009660E2">
        <w:t>(</w:t>
      </w:r>
      <w:r w:rsidR="001425DD">
        <w:t>Dz. U.</w:t>
      </w:r>
      <w:r w:rsidR="00117DC0" w:rsidRPr="009660E2">
        <w:t xml:space="preserve"> z</w:t>
      </w:r>
      <w:r w:rsidR="00117DC0">
        <w:t> </w:t>
      </w:r>
      <w:r w:rsidRPr="009660E2">
        <w:t>202</w:t>
      </w:r>
      <w:r w:rsidR="00117DC0" w:rsidRPr="009660E2">
        <w:t>4</w:t>
      </w:r>
      <w:r w:rsidR="00117DC0">
        <w:t> </w:t>
      </w:r>
      <w:r w:rsidRPr="009660E2">
        <w:t>r.</w:t>
      </w:r>
      <w:r w:rsidR="001425DD">
        <w:t xml:space="preserve"> poz. </w:t>
      </w:r>
      <w:r w:rsidRPr="009660E2">
        <w:t>128</w:t>
      </w:r>
      <w:r w:rsidR="001425DD" w:rsidRPr="009660E2">
        <w:t>7</w:t>
      </w:r>
      <w:r w:rsidR="001425DD">
        <w:t xml:space="preserve"> i </w:t>
      </w:r>
      <w:r w:rsidRPr="009660E2">
        <w:t>189</w:t>
      </w:r>
      <w:r w:rsidR="001425DD" w:rsidRPr="009660E2">
        <w:t>7</w:t>
      </w:r>
      <w:r w:rsidR="001425DD">
        <w:t xml:space="preserve"> oraz</w:t>
      </w:r>
      <w:r w:rsidR="00117DC0">
        <w:t xml:space="preserve"> z </w:t>
      </w:r>
      <w:r w:rsidR="00333E63">
        <w:t>202</w:t>
      </w:r>
      <w:r w:rsidR="00117DC0">
        <w:t>5 </w:t>
      </w:r>
      <w:r w:rsidR="00333E63">
        <w:t>r.</w:t>
      </w:r>
      <w:r w:rsidR="001425DD">
        <w:t xml:space="preserve"> poz. </w:t>
      </w:r>
      <w:r w:rsidR="00333E63">
        <w:t>61</w:t>
      </w:r>
      <w:r w:rsidR="001425DD">
        <w:t>9 i </w:t>
      </w:r>
      <w:r w:rsidR="00333E63">
        <w:t>769</w:t>
      </w:r>
      <w:r w:rsidRPr="009660E2">
        <w:t>)</w:t>
      </w:r>
      <w:r w:rsidR="001425DD" w:rsidRPr="009660E2">
        <w:t xml:space="preserve"> w</w:t>
      </w:r>
      <w:r w:rsidR="001425DD">
        <w:t> art. </w:t>
      </w:r>
      <w:r w:rsidRPr="009660E2">
        <w:t>7:</w:t>
      </w:r>
    </w:p>
    <w:p w14:paraId="19F6241A" w14:textId="77777777" w:rsidR="0030643E" w:rsidRPr="009660E2" w:rsidRDefault="0030643E" w:rsidP="0017296D">
      <w:pPr>
        <w:pStyle w:val="PKTpunkt"/>
      </w:pPr>
      <w:r w:rsidRPr="009660E2">
        <w:t>1)</w:t>
      </w:r>
      <w:r w:rsidR="004865A6">
        <w:tab/>
      </w:r>
      <w:r w:rsidRPr="009660E2">
        <w:t>w</w:t>
      </w:r>
      <w:r w:rsidR="001425DD">
        <w:t xml:space="preserve"> ust. </w:t>
      </w:r>
      <w:r w:rsidRPr="009660E2">
        <w:t>1d:</w:t>
      </w:r>
    </w:p>
    <w:p w14:paraId="12D3BAC9" w14:textId="77777777" w:rsidR="0030643E" w:rsidRPr="009660E2" w:rsidRDefault="0030643E" w:rsidP="0017296D">
      <w:pPr>
        <w:pStyle w:val="LITlitera"/>
      </w:pPr>
      <w:r w:rsidRPr="009660E2">
        <w:t>a)</w:t>
      </w:r>
      <w:r w:rsidR="004865A6">
        <w:tab/>
      </w:r>
      <w:r w:rsidRPr="009660E2">
        <w:t xml:space="preserve">we wprowadzeniu do wyliczenia po wyrazie „jeżeli” dodaje się wyrazy „w okresie </w:t>
      </w:r>
      <w:r w:rsidR="00117DC0" w:rsidRPr="009660E2">
        <w:t>4</w:t>
      </w:r>
      <w:r w:rsidR="00117DC0">
        <w:t> </w:t>
      </w:r>
      <w:r w:rsidRPr="009660E2">
        <w:t>lat bezpośrednio poprzedzających dzień złożenia wniosku</w:t>
      </w:r>
      <w:r w:rsidR="00117DC0" w:rsidRPr="009660E2">
        <w:t xml:space="preserve"> o</w:t>
      </w:r>
      <w:r w:rsidR="00117DC0">
        <w:t> </w:t>
      </w:r>
      <w:r w:rsidRPr="009660E2">
        <w:t>uznanie czasu wykonywania zawodu na terytorium Rzeczypospolitej Polskiej za równoważny</w:t>
      </w:r>
      <w:r w:rsidR="00117DC0" w:rsidRPr="009660E2">
        <w:t xml:space="preserve"> z</w:t>
      </w:r>
      <w:r w:rsidR="00117DC0">
        <w:t> </w:t>
      </w:r>
      <w:r w:rsidRPr="009660E2">
        <w:t>odbyciem stażu podyplomowego”,</w:t>
      </w:r>
    </w:p>
    <w:p w14:paraId="5FB1737B" w14:textId="77777777" w:rsidR="0030643E" w:rsidRPr="009660E2" w:rsidRDefault="0030643E" w:rsidP="0017296D">
      <w:pPr>
        <w:pStyle w:val="LITlitera"/>
      </w:pPr>
      <w:r w:rsidRPr="009660E2">
        <w:t>b)</w:t>
      </w:r>
      <w:r w:rsidR="004865A6">
        <w:tab/>
      </w:r>
      <w:r w:rsidRPr="009660E2">
        <w:t>w</w:t>
      </w:r>
      <w:r w:rsidR="001425DD">
        <w:t xml:space="preserve"> pkt </w:t>
      </w:r>
      <w:r w:rsidR="00117DC0" w:rsidRPr="009660E2">
        <w:t>2</w:t>
      </w:r>
      <w:r w:rsidR="00117DC0">
        <w:t> </w:t>
      </w:r>
      <w:r w:rsidRPr="009660E2">
        <w:t>po wyrazie „przez” dodaje się wyraz „łącznie”;</w:t>
      </w:r>
    </w:p>
    <w:p w14:paraId="35A813F2" w14:textId="77777777" w:rsidR="0030643E" w:rsidRPr="009660E2" w:rsidRDefault="0030643E" w:rsidP="0017296D">
      <w:pPr>
        <w:pStyle w:val="PKTpunkt"/>
        <w:keepNext/>
      </w:pPr>
      <w:r w:rsidRPr="009660E2">
        <w:t>2)</w:t>
      </w:r>
      <w:r w:rsidR="004865A6">
        <w:tab/>
      </w:r>
      <w:r w:rsidRPr="009660E2">
        <w:t>po</w:t>
      </w:r>
      <w:r w:rsidR="001425DD">
        <w:t xml:space="preserve"> ust. </w:t>
      </w:r>
      <w:r w:rsidRPr="009660E2">
        <w:t>2d dodaje się</w:t>
      </w:r>
      <w:r w:rsidR="001425DD">
        <w:t xml:space="preserve"> ust. </w:t>
      </w:r>
      <w:r w:rsidRPr="009660E2">
        <w:t>2da</w:t>
      </w:r>
      <w:r w:rsidR="007440C1" w:rsidRPr="007440C1">
        <w:t>–</w:t>
      </w:r>
      <w:r w:rsidRPr="009660E2">
        <w:t>2d</w:t>
      </w:r>
      <w:r w:rsidR="00646417">
        <w:t>c</w:t>
      </w:r>
      <w:r w:rsidR="00117DC0" w:rsidRPr="009660E2">
        <w:t xml:space="preserve"> w</w:t>
      </w:r>
      <w:r w:rsidR="00117DC0">
        <w:t> </w:t>
      </w:r>
      <w:r w:rsidRPr="009660E2">
        <w:t>brzmieniu:</w:t>
      </w:r>
    </w:p>
    <w:p w14:paraId="0C11F1BA" w14:textId="77777777" w:rsidR="00646417" w:rsidRPr="00646417" w:rsidRDefault="00646417" w:rsidP="00646417">
      <w:pPr>
        <w:pStyle w:val="ZUSTzmustartykuempunktem"/>
      </w:pPr>
      <w:r w:rsidRPr="00646417">
        <w:t>„2da. Lekarz albo lekarz dentysta, który uzyskał zgodę,</w:t>
      </w:r>
      <w:r w:rsidR="00117DC0" w:rsidRPr="00646417">
        <w:t xml:space="preserve"> o</w:t>
      </w:r>
      <w:r w:rsidR="00117DC0">
        <w:t> </w:t>
      </w:r>
      <w:r w:rsidRPr="00646417">
        <w:t>której mowa</w:t>
      </w:r>
      <w:r w:rsidR="001425DD" w:rsidRPr="00646417">
        <w:t xml:space="preserve"> w</w:t>
      </w:r>
      <w:r w:rsidR="001425DD">
        <w:t> ust. </w:t>
      </w:r>
      <w:r w:rsidRPr="00646417">
        <w:t>2a, składa po raz pierwszy wniosek</w:t>
      </w:r>
      <w:r w:rsidR="00117DC0" w:rsidRPr="00646417">
        <w:t xml:space="preserve"> o</w:t>
      </w:r>
      <w:r w:rsidR="00117DC0">
        <w:t> </w:t>
      </w:r>
      <w:r w:rsidR="00441964">
        <w:t>przyznanie</w:t>
      </w:r>
      <w:r w:rsidR="00441964" w:rsidRPr="00646417">
        <w:t xml:space="preserve"> </w:t>
      </w:r>
      <w:r w:rsidRPr="00646417">
        <w:t>prawa wykonywania zawodu,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2e, do okręgowej izby lekarskiej,</w:t>
      </w:r>
      <w:r w:rsidR="00117DC0" w:rsidRPr="00646417">
        <w:t xml:space="preserve"> w</w:t>
      </w:r>
      <w:r w:rsidR="00117DC0">
        <w:t> </w:t>
      </w:r>
      <w:r w:rsidRPr="00646417">
        <w:t xml:space="preserve">terminie </w:t>
      </w:r>
      <w:r w:rsidR="00117DC0" w:rsidRPr="00646417">
        <w:t>6</w:t>
      </w:r>
      <w:r w:rsidR="00117DC0">
        <w:t> </w:t>
      </w:r>
      <w:r w:rsidRPr="00646417">
        <w:t>miesięcy od dnia otrzymania decyzji,</w:t>
      </w:r>
      <w:r w:rsidR="00117DC0" w:rsidRPr="00646417">
        <w:t xml:space="preserve"> o</w:t>
      </w:r>
      <w:r w:rsidR="00117DC0">
        <w:t> </w:t>
      </w:r>
      <w:r w:rsidRPr="00646417">
        <w:t>której mowa</w:t>
      </w:r>
      <w:r w:rsidR="001425DD" w:rsidRPr="00646417">
        <w:t xml:space="preserve"> w</w:t>
      </w:r>
      <w:r w:rsidR="001425DD">
        <w:t> ust. </w:t>
      </w:r>
      <w:r w:rsidRPr="00646417">
        <w:t xml:space="preserve">2b. </w:t>
      </w:r>
    </w:p>
    <w:p w14:paraId="277312A3" w14:textId="77777777" w:rsidR="00646417" w:rsidRPr="00646417" w:rsidRDefault="00646417" w:rsidP="00646417">
      <w:pPr>
        <w:pStyle w:val="ZUSTzmustartykuempunktem"/>
      </w:pPr>
      <w:r w:rsidRPr="00646417">
        <w:t>2db. Właściwa okręgowa izba lekarska wydaje lekarzowi potwierdzenie złożenia wniosku,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2da, wraz ze wskazaniem daty złożenia tego wniosku. Warunku,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2da, nie stosuje się do kolejnych wniosków</w:t>
      </w:r>
      <w:r w:rsidR="00117DC0" w:rsidRPr="00646417">
        <w:t xml:space="preserve"> o</w:t>
      </w:r>
      <w:r w:rsidR="00117DC0">
        <w:t> </w:t>
      </w:r>
      <w:r w:rsidR="00D56D5E">
        <w:t>przyznanie</w:t>
      </w:r>
      <w:r w:rsidRPr="00646417">
        <w:t xml:space="preserve"> </w:t>
      </w:r>
      <w:r w:rsidRPr="00646417">
        <w:lastRenderedPageBreak/>
        <w:t>prawa wykonywania zawodu,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2e, złożonych na podstawie tej samej decyzji.</w:t>
      </w:r>
    </w:p>
    <w:p w14:paraId="049EB52F" w14:textId="77777777" w:rsidR="000F1DD8" w:rsidRDefault="00646417" w:rsidP="007440C1">
      <w:pPr>
        <w:pStyle w:val="ZUSTzmustartykuempunktem"/>
      </w:pPr>
      <w:r w:rsidRPr="00646417">
        <w:t>2dc.</w:t>
      </w:r>
      <w:r w:rsidR="00117DC0" w:rsidRPr="00646417">
        <w:t xml:space="preserve"> W</w:t>
      </w:r>
      <w:r w:rsidR="00117DC0">
        <w:t> </w:t>
      </w:r>
      <w:r w:rsidRPr="00646417">
        <w:t>przypadku złożenia wniosku,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2da, po terminie wskazanym</w:t>
      </w:r>
      <w:r w:rsidR="001425DD" w:rsidRPr="00646417">
        <w:t xml:space="preserve"> w</w:t>
      </w:r>
      <w:r w:rsidR="001425DD">
        <w:t> ust. </w:t>
      </w:r>
      <w:r w:rsidRPr="00646417">
        <w:t xml:space="preserve">2da, okręgowa rada lekarska może odmówić </w:t>
      </w:r>
      <w:r w:rsidR="00D56D5E">
        <w:t>przyznania</w:t>
      </w:r>
      <w:r w:rsidR="00164B0E">
        <w:t xml:space="preserve"> </w:t>
      </w:r>
      <w:r w:rsidRPr="00646417">
        <w:t>prawa wykonywania zawodu.</w:t>
      </w:r>
      <w:r w:rsidR="00117DC0" w:rsidRPr="00646417">
        <w:t xml:space="preserve"> W</w:t>
      </w:r>
      <w:r w:rsidR="00117DC0">
        <w:t> </w:t>
      </w:r>
      <w:r w:rsidRPr="00646417">
        <w:t>takim przypadku</w:t>
      </w:r>
      <w:r w:rsidR="001425DD">
        <w:t xml:space="preserve"> ust. </w:t>
      </w:r>
      <w:r w:rsidRPr="00646417">
        <w:t>2</w:t>
      </w:r>
      <w:r w:rsidR="00117DC0" w:rsidRPr="00646417">
        <w:t>1</w:t>
      </w:r>
      <w:r w:rsidR="00117DC0">
        <w:t> </w:t>
      </w:r>
      <w:r w:rsidRPr="00646417">
        <w:t>nie stosuje się.”;</w:t>
      </w:r>
    </w:p>
    <w:p w14:paraId="579987DE" w14:textId="77777777" w:rsidR="00622B0F" w:rsidRDefault="0030643E" w:rsidP="007440C1">
      <w:pPr>
        <w:pStyle w:val="PKTpunkt"/>
        <w:keepNext/>
      </w:pPr>
      <w:r w:rsidRPr="009660E2">
        <w:t>3)</w:t>
      </w:r>
      <w:r w:rsidR="004865A6">
        <w:tab/>
      </w:r>
      <w:r w:rsidRPr="009660E2">
        <w:t>w</w:t>
      </w:r>
      <w:r w:rsidR="001425DD">
        <w:t xml:space="preserve"> ust. </w:t>
      </w:r>
      <w:r w:rsidRPr="009660E2">
        <w:t>2e zdanie czwarte otrzymuje brzmienie:</w:t>
      </w:r>
      <w:r w:rsidR="000F1DD8">
        <w:t xml:space="preserve"> </w:t>
      </w:r>
    </w:p>
    <w:p w14:paraId="37FE278A" w14:textId="77777777" w:rsidR="0030643E" w:rsidRPr="009660E2" w:rsidRDefault="0030643E" w:rsidP="00A2177A">
      <w:pPr>
        <w:pStyle w:val="ZFRAGzmfragmentunpzdaniaartykuempunktem"/>
      </w:pPr>
      <w:r w:rsidRPr="009660E2">
        <w:t>„Okręgowa rada lekarska niezwłocznie informuje ministra właściwego do spraw zdrowia</w:t>
      </w:r>
      <w:r w:rsidR="00117DC0" w:rsidRPr="009660E2">
        <w:t xml:space="preserve"> o</w:t>
      </w:r>
      <w:r w:rsidR="00117DC0">
        <w:t> </w:t>
      </w:r>
      <w:r w:rsidRPr="009660E2">
        <w:t>przyznaniu prawa wykonywania zawodu, odmowie przyznania prawa wykonywania zawodu albo</w:t>
      </w:r>
      <w:r w:rsidR="00117DC0" w:rsidRPr="009660E2">
        <w:t xml:space="preserve"> o</w:t>
      </w:r>
      <w:r w:rsidR="00117DC0">
        <w:t> </w:t>
      </w:r>
      <w:r w:rsidRPr="009660E2">
        <w:t>innym rozstrzygnięciu lub działaniu skutkującym nie</w:t>
      </w:r>
      <w:r w:rsidR="00D56D5E">
        <w:t>przyznanie</w:t>
      </w:r>
      <w:r w:rsidRPr="009660E2">
        <w:t>m prawa wykonywania zawodu przez radę, jednocześnie wskazując przyczyny takiego rozstrzygnięcia lub działania.”;</w:t>
      </w:r>
    </w:p>
    <w:p w14:paraId="2C3FB572" w14:textId="77777777" w:rsidR="0030643E" w:rsidRPr="009660E2" w:rsidRDefault="0030643E" w:rsidP="0017296D">
      <w:pPr>
        <w:pStyle w:val="PKTpunkt"/>
        <w:keepNext/>
      </w:pPr>
      <w:r w:rsidRPr="009660E2">
        <w:t>4)</w:t>
      </w:r>
      <w:r w:rsidR="004865A6">
        <w:tab/>
      </w:r>
      <w:r w:rsidRPr="009660E2">
        <w:t>po</w:t>
      </w:r>
      <w:r w:rsidR="001425DD">
        <w:t xml:space="preserve"> ust. </w:t>
      </w:r>
      <w:r w:rsidRPr="009660E2">
        <w:t>12b dodaje się</w:t>
      </w:r>
      <w:r w:rsidR="001425DD">
        <w:t xml:space="preserve"> ust. </w:t>
      </w:r>
      <w:r w:rsidRPr="009660E2">
        <w:t>12c</w:t>
      </w:r>
      <w:r w:rsidR="007440C1" w:rsidRPr="007440C1">
        <w:t>–</w:t>
      </w:r>
      <w:r w:rsidRPr="009660E2">
        <w:t>12</w:t>
      </w:r>
      <w:r w:rsidR="00646417">
        <w:t>e</w:t>
      </w:r>
      <w:r w:rsidR="00117DC0" w:rsidRPr="009660E2">
        <w:t xml:space="preserve"> w</w:t>
      </w:r>
      <w:r w:rsidR="00117DC0">
        <w:t> </w:t>
      </w:r>
      <w:r w:rsidRPr="009660E2">
        <w:t>brzmieniu:</w:t>
      </w:r>
    </w:p>
    <w:p w14:paraId="2320A7DD" w14:textId="77777777" w:rsidR="00646417" w:rsidRPr="00646417" w:rsidRDefault="0030643E" w:rsidP="00646417">
      <w:pPr>
        <w:pStyle w:val="ZUSTzmustartykuempunktem"/>
      </w:pPr>
      <w:r w:rsidRPr="009660E2">
        <w:t>„</w:t>
      </w:r>
      <w:r w:rsidR="00646417" w:rsidRPr="00646417">
        <w:t>12c. Lekarz albo lekarz dentysta, który uzyskał zgodę,</w:t>
      </w:r>
      <w:r w:rsidR="00117DC0" w:rsidRPr="00646417">
        <w:t xml:space="preserve"> o</w:t>
      </w:r>
      <w:r w:rsidR="00117DC0">
        <w:t> </w:t>
      </w:r>
      <w:r w:rsidR="00646417" w:rsidRPr="00646417">
        <w:t>której mowa</w:t>
      </w:r>
      <w:r w:rsidR="001425DD" w:rsidRPr="00646417">
        <w:t xml:space="preserve"> w</w:t>
      </w:r>
      <w:r w:rsidR="001425DD">
        <w:t> ust. </w:t>
      </w:r>
      <w:r w:rsidR="001425DD" w:rsidRPr="00646417">
        <w:t>9</w:t>
      </w:r>
      <w:r w:rsidR="001425DD">
        <w:t xml:space="preserve"> lub</w:t>
      </w:r>
      <w:r w:rsidR="00646417" w:rsidRPr="00646417">
        <w:t xml:space="preserve"> 10, składa po raz pierwszy wniosek</w:t>
      </w:r>
      <w:r w:rsidR="00117DC0" w:rsidRPr="00646417">
        <w:t xml:space="preserve"> o</w:t>
      </w:r>
      <w:r w:rsidR="00117DC0">
        <w:t> </w:t>
      </w:r>
      <w:r w:rsidR="00D56D5E">
        <w:t>przyznanie</w:t>
      </w:r>
      <w:r w:rsidR="00646417" w:rsidRPr="00646417">
        <w:t xml:space="preserve"> prawa wykonywania zawodu,</w:t>
      </w:r>
      <w:r w:rsidR="00117DC0" w:rsidRPr="00646417">
        <w:t xml:space="preserve"> o</w:t>
      </w:r>
      <w:r w:rsidR="00117DC0">
        <w:t> </w:t>
      </w:r>
      <w:r w:rsidR="00646417" w:rsidRPr="00646417">
        <w:t>którym mowa</w:t>
      </w:r>
      <w:r w:rsidR="001425DD" w:rsidRPr="00646417">
        <w:t xml:space="preserve"> w</w:t>
      </w:r>
      <w:r w:rsidR="001425DD">
        <w:t> ust. </w:t>
      </w:r>
      <w:r w:rsidR="00646417" w:rsidRPr="00646417">
        <w:t>13,</w:t>
      </w:r>
      <w:r w:rsidR="00117DC0" w:rsidRPr="00646417">
        <w:t xml:space="preserve"> w</w:t>
      </w:r>
      <w:r w:rsidR="00117DC0">
        <w:t> </w:t>
      </w:r>
      <w:r w:rsidR="00646417" w:rsidRPr="00646417">
        <w:t xml:space="preserve">terminie </w:t>
      </w:r>
      <w:r w:rsidR="00117DC0" w:rsidRPr="00646417">
        <w:t>6</w:t>
      </w:r>
      <w:r w:rsidR="00117DC0">
        <w:t> </w:t>
      </w:r>
      <w:r w:rsidR="00646417" w:rsidRPr="00646417">
        <w:t>miesięcy od dnia otrzymania decyzji,</w:t>
      </w:r>
      <w:r w:rsidR="00117DC0" w:rsidRPr="00646417">
        <w:t xml:space="preserve"> o</w:t>
      </w:r>
      <w:r w:rsidR="00117DC0">
        <w:t> </w:t>
      </w:r>
      <w:r w:rsidR="00646417" w:rsidRPr="00646417">
        <w:t>której mowa</w:t>
      </w:r>
      <w:r w:rsidR="001425DD" w:rsidRPr="00646417">
        <w:t xml:space="preserve"> w</w:t>
      </w:r>
      <w:r w:rsidR="001425DD">
        <w:t> ust. </w:t>
      </w:r>
      <w:r w:rsidR="00646417" w:rsidRPr="00646417">
        <w:t>12.</w:t>
      </w:r>
    </w:p>
    <w:p w14:paraId="36D48DC5" w14:textId="77777777" w:rsidR="00646417" w:rsidRPr="00646417" w:rsidRDefault="00646417" w:rsidP="00646417">
      <w:pPr>
        <w:pStyle w:val="ZUSTzmustartykuempunktem"/>
      </w:pPr>
      <w:r w:rsidRPr="00646417">
        <w:t>12d. Właściwa okręgowa izba lekarska wydaje lekarzowi potwierdzenie złożenia wniosku,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12c, wraz ze wskazaniem daty złożenia tego wniosku. Warunku,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12c, nie stosuje się do kolejnych wniosków</w:t>
      </w:r>
      <w:r w:rsidR="00117DC0" w:rsidRPr="00646417">
        <w:t xml:space="preserve"> o</w:t>
      </w:r>
      <w:r w:rsidR="00117DC0">
        <w:t> </w:t>
      </w:r>
      <w:r w:rsidR="00D56D5E">
        <w:t>przyznanie</w:t>
      </w:r>
      <w:r w:rsidRPr="00646417">
        <w:t xml:space="preserve"> prawa wykonywania zawodu,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13, złożonych na podstawie tej samej decyzji.</w:t>
      </w:r>
    </w:p>
    <w:p w14:paraId="134F9928" w14:textId="77777777" w:rsidR="00646417" w:rsidRPr="00646417" w:rsidRDefault="00646417" w:rsidP="00646417">
      <w:pPr>
        <w:pStyle w:val="ZUSTzmustartykuempunktem"/>
      </w:pPr>
      <w:r w:rsidRPr="00646417">
        <w:t>12e.</w:t>
      </w:r>
      <w:r w:rsidR="00117DC0" w:rsidRPr="00646417">
        <w:t xml:space="preserve"> W</w:t>
      </w:r>
      <w:r w:rsidR="00117DC0">
        <w:t> </w:t>
      </w:r>
      <w:r w:rsidRPr="00646417">
        <w:t>przypadku złożenia wniosku,</w:t>
      </w:r>
      <w:r w:rsidR="00117DC0" w:rsidRPr="00646417">
        <w:t xml:space="preserve"> o</w:t>
      </w:r>
      <w:r w:rsidR="00117DC0">
        <w:t> </w:t>
      </w:r>
      <w:r w:rsidRPr="00646417">
        <w:t>którym mowa</w:t>
      </w:r>
      <w:r w:rsidR="001425DD" w:rsidRPr="00646417">
        <w:t xml:space="preserve"> w</w:t>
      </w:r>
      <w:r w:rsidR="001425DD">
        <w:t> ust. </w:t>
      </w:r>
      <w:r w:rsidRPr="00646417">
        <w:t>12c, po terminie wskazanym</w:t>
      </w:r>
      <w:r w:rsidR="001425DD" w:rsidRPr="00646417">
        <w:t xml:space="preserve"> w</w:t>
      </w:r>
      <w:r w:rsidR="001425DD">
        <w:t> ust. </w:t>
      </w:r>
      <w:r w:rsidRPr="00646417">
        <w:t xml:space="preserve">12c, okręgowa rada lekarska może odmówić </w:t>
      </w:r>
      <w:r w:rsidR="00D56D5E">
        <w:t>przyznania</w:t>
      </w:r>
      <w:r w:rsidR="00164B0E">
        <w:t xml:space="preserve"> </w:t>
      </w:r>
      <w:r w:rsidRPr="00646417">
        <w:t>prawa wykonywania zawodu.</w:t>
      </w:r>
      <w:r w:rsidR="00117DC0" w:rsidRPr="00646417">
        <w:t xml:space="preserve"> W</w:t>
      </w:r>
      <w:r w:rsidR="00117DC0">
        <w:t> </w:t>
      </w:r>
      <w:r w:rsidRPr="00646417">
        <w:t>takim przypadku</w:t>
      </w:r>
      <w:r w:rsidR="001425DD">
        <w:t xml:space="preserve"> ust. </w:t>
      </w:r>
      <w:r w:rsidRPr="00646417">
        <w:t>2</w:t>
      </w:r>
      <w:r w:rsidR="00117DC0" w:rsidRPr="00646417">
        <w:t>1</w:t>
      </w:r>
      <w:r w:rsidR="00117DC0">
        <w:t> </w:t>
      </w:r>
      <w:r w:rsidRPr="00646417">
        <w:t>nie stosuje się.”;</w:t>
      </w:r>
    </w:p>
    <w:p w14:paraId="6FB35E28" w14:textId="77777777" w:rsidR="00622B0F" w:rsidRDefault="0030643E" w:rsidP="007440C1">
      <w:pPr>
        <w:pStyle w:val="PKTpunkt"/>
        <w:keepNext/>
      </w:pPr>
      <w:r w:rsidRPr="009660E2">
        <w:t>5)</w:t>
      </w:r>
      <w:r w:rsidR="004865A6">
        <w:tab/>
      </w:r>
      <w:r w:rsidRPr="009660E2">
        <w:t>w</w:t>
      </w:r>
      <w:r w:rsidR="001425DD">
        <w:t xml:space="preserve"> ust. </w:t>
      </w:r>
      <w:r w:rsidRPr="009660E2">
        <w:t>1</w:t>
      </w:r>
      <w:r w:rsidR="001425DD" w:rsidRPr="009660E2">
        <w:t>3</w:t>
      </w:r>
      <w:r w:rsidR="001425DD">
        <w:t xml:space="preserve"> zdanie</w:t>
      </w:r>
      <w:r w:rsidRPr="009660E2">
        <w:t xml:space="preserve"> czwarte otrzymuje brzmienie:</w:t>
      </w:r>
      <w:r w:rsidR="000F1DD8">
        <w:t xml:space="preserve"> </w:t>
      </w:r>
    </w:p>
    <w:p w14:paraId="4F302170" w14:textId="77777777" w:rsidR="0030643E" w:rsidRPr="009660E2" w:rsidRDefault="0030643E" w:rsidP="00A2177A">
      <w:pPr>
        <w:pStyle w:val="ZFRAGzmfragmentunpzdaniaartykuempunktem"/>
      </w:pPr>
      <w:r w:rsidRPr="009660E2">
        <w:t>„Okręgowa rada lekarska niezwłocznie informuje ministra właściwego do spraw zdrowia</w:t>
      </w:r>
      <w:r w:rsidR="00117DC0" w:rsidRPr="009660E2">
        <w:t xml:space="preserve"> o</w:t>
      </w:r>
      <w:r w:rsidR="00117DC0">
        <w:t> </w:t>
      </w:r>
      <w:r w:rsidRPr="009660E2">
        <w:t>przyznaniu warunkowego prawa wykonywania zawodu, odmowie przyznania warunkowego prawa wykonywania zawodu albo</w:t>
      </w:r>
      <w:r w:rsidR="00117DC0" w:rsidRPr="009660E2">
        <w:t xml:space="preserve"> o</w:t>
      </w:r>
      <w:r w:rsidR="00117DC0">
        <w:t> </w:t>
      </w:r>
      <w:r w:rsidRPr="009660E2">
        <w:t>innym rozstrzygnięciu lub działaniu skutkującym nie</w:t>
      </w:r>
      <w:r w:rsidR="00D56D5E">
        <w:t>przyznanie</w:t>
      </w:r>
      <w:r w:rsidRPr="009660E2">
        <w:t>m warunkowego prawa wykonywania zawodu przez radę, jednocześnie wskazując przyczyny takiego rozstrzygnięcia lub działania.”;</w:t>
      </w:r>
    </w:p>
    <w:p w14:paraId="047F97BD" w14:textId="77777777" w:rsidR="0030643E" w:rsidRPr="009660E2" w:rsidRDefault="0030643E" w:rsidP="0017296D">
      <w:pPr>
        <w:pStyle w:val="PKTpunkt"/>
        <w:keepNext/>
      </w:pPr>
      <w:r w:rsidRPr="009660E2">
        <w:lastRenderedPageBreak/>
        <w:t>6)</w:t>
      </w:r>
      <w:r w:rsidR="004865A6">
        <w:tab/>
      </w:r>
      <w:r w:rsidRPr="009660E2">
        <w:t>po</w:t>
      </w:r>
      <w:r w:rsidR="001425DD">
        <w:t xml:space="preserve"> ust. </w:t>
      </w:r>
      <w:r w:rsidRPr="009660E2">
        <w:t>18b dodaje się</w:t>
      </w:r>
      <w:r w:rsidR="001425DD">
        <w:t xml:space="preserve"> ust. </w:t>
      </w:r>
      <w:r w:rsidRPr="009660E2">
        <w:t>18c</w:t>
      </w:r>
      <w:r w:rsidR="00117DC0" w:rsidRPr="009660E2">
        <w:t xml:space="preserve"> w</w:t>
      </w:r>
      <w:r w:rsidR="00117DC0">
        <w:t> </w:t>
      </w:r>
      <w:r w:rsidRPr="009660E2">
        <w:t>brzmieniu:</w:t>
      </w:r>
    </w:p>
    <w:p w14:paraId="2DECDD2B" w14:textId="77777777" w:rsidR="0030643E" w:rsidRPr="009660E2" w:rsidRDefault="0030643E" w:rsidP="0017296D">
      <w:pPr>
        <w:pStyle w:val="ZUSTzmustartykuempunktem"/>
      </w:pPr>
      <w:r w:rsidRPr="009660E2">
        <w:t>„18c. Lekarz lub lekarz dentysta, który uzyskał zgodę,</w:t>
      </w:r>
      <w:r w:rsidR="00117DC0" w:rsidRPr="009660E2">
        <w:t xml:space="preserve"> o</w:t>
      </w:r>
      <w:r w:rsidR="00117DC0">
        <w:t> </w:t>
      </w:r>
      <w:r w:rsidRPr="009660E2">
        <w:t>której mowa</w:t>
      </w:r>
      <w:r w:rsidR="001425DD" w:rsidRPr="009660E2">
        <w:t xml:space="preserve"> w</w:t>
      </w:r>
      <w:r w:rsidR="001425DD">
        <w:t> ust. </w:t>
      </w:r>
      <w:r w:rsidRPr="009660E2">
        <w:t>2a albo</w:t>
      </w:r>
      <w:r w:rsidR="001425DD" w:rsidRPr="009660E2">
        <w:t xml:space="preserve"> w</w:t>
      </w:r>
      <w:r w:rsidR="001425DD">
        <w:t> ust. </w:t>
      </w:r>
      <w:r w:rsidR="001425DD" w:rsidRPr="009660E2">
        <w:t>9</w:t>
      </w:r>
      <w:r w:rsidR="001425DD">
        <w:t xml:space="preserve"> lub</w:t>
      </w:r>
      <w:r w:rsidRPr="009660E2">
        <w:t xml:space="preserve"> 10, jest obowiązany do informowania ministra właściwego do spraw zdrowia</w:t>
      </w:r>
      <w:r w:rsidR="00117DC0" w:rsidRPr="009660E2">
        <w:t xml:space="preserve"> o</w:t>
      </w:r>
      <w:r w:rsidR="00117DC0">
        <w:t> </w:t>
      </w:r>
      <w:r w:rsidRPr="009660E2">
        <w:t>zmianie danych osobowych oraz</w:t>
      </w:r>
      <w:r w:rsidR="00117DC0" w:rsidRPr="009660E2">
        <w:t xml:space="preserve"> o</w:t>
      </w:r>
      <w:r w:rsidR="00117DC0">
        <w:t> </w:t>
      </w:r>
      <w:r w:rsidRPr="009660E2">
        <w:t>zmianie adresu do korespondencji.”;</w:t>
      </w:r>
    </w:p>
    <w:p w14:paraId="72ED743D" w14:textId="77777777" w:rsidR="0030643E" w:rsidRPr="009660E2" w:rsidRDefault="0030643E" w:rsidP="0017296D">
      <w:pPr>
        <w:pStyle w:val="PKTpunkt"/>
        <w:keepNext/>
      </w:pPr>
      <w:r w:rsidRPr="009660E2">
        <w:t>7)</w:t>
      </w:r>
      <w:r w:rsidR="004865A6">
        <w:tab/>
      </w:r>
      <w:r w:rsidRPr="009660E2">
        <w:t>po</w:t>
      </w:r>
      <w:r w:rsidR="001425DD">
        <w:t xml:space="preserve"> ust. </w:t>
      </w:r>
      <w:r w:rsidRPr="009660E2">
        <w:t>2</w:t>
      </w:r>
      <w:r w:rsidR="00117DC0" w:rsidRPr="009660E2">
        <w:t>1</w:t>
      </w:r>
      <w:r w:rsidR="00117DC0">
        <w:t> </w:t>
      </w:r>
      <w:r w:rsidRPr="009660E2">
        <w:t>dodaje się</w:t>
      </w:r>
      <w:r w:rsidR="001425DD">
        <w:t xml:space="preserve"> ust. </w:t>
      </w:r>
      <w:r w:rsidRPr="009660E2">
        <w:t>21a</w:t>
      </w:r>
      <w:r w:rsidR="00117DC0" w:rsidRPr="009660E2">
        <w:t xml:space="preserve"> w</w:t>
      </w:r>
      <w:r w:rsidR="00117DC0">
        <w:t> </w:t>
      </w:r>
      <w:r w:rsidRPr="009660E2">
        <w:t>brzmieniu:</w:t>
      </w:r>
    </w:p>
    <w:p w14:paraId="1A913C27" w14:textId="5CC5EC41" w:rsidR="0030643E" w:rsidRPr="009660E2" w:rsidRDefault="0030643E" w:rsidP="0017296D">
      <w:pPr>
        <w:pStyle w:val="ZUSTzmustartykuempunktem"/>
      </w:pPr>
      <w:r w:rsidRPr="009660E2">
        <w:t>„21a. Okręgowa rada lekarska albo Naczelna Rada Lekarska niezwłocznie informuje ministra właściwego do spraw zdrowia</w:t>
      </w:r>
      <w:r w:rsidR="00117DC0" w:rsidRPr="009660E2">
        <w:t xml:space="preserve"> o</w:t>
      </w:r>
      <w:r w:rsidR="00117DC0">
        <w:t> </w:t>
      </w:r>
      <w:r w:rsidRPr="009660E2">
        <w:t>wszelkich rozstrzygnięciach,</w:t>
      </w:r>
      <w:r w:rsidR="00117DC0" w:rsidRPr="009660E2">
        <w:t xml:space="preserve"> w</w:t>
      </w:r>
      <w:r w:rsidR="00117DC0">
        <w:t> </w:t>
      </w:r>
      <w:r w:rsidRPr="009660E2">
        <w:t>tym rozstrzygnięciach sądów administracyjnych, wydanych</w:t>
      </w:r>
      <w:r w:rsidR="00117DC0" w:rsidRPr="009660E2">
        <w:t xml:space="preserve"> w</w:t>
      </w:r>
      <w:r w:rsidR="00117DC0">
        <w:t> </w:t>
      </w:r>
      <w:r w:rsidRPr="009660E2">
        <w:t>ramach postępowania</w:t>
      </w:r>
      <w:r w:rsidR="00117DC0" w:rsidRPr="009660E2">
        <w:t xml:space="preserve"> w</w:t>
      </w:r>
      <w:r w:rsidR="00117DC0">
        <w:t> </w:t>
      </w:r>
      <w:r w:rsidRPr="009660E2">
        <w:t>sprawie przyznania prawa wykonywania zawodu lekarza albo lekarza dentysty,</w:t>
      </w:r>
      <w:r w:rsidR="00117DC0" w:rsidRPr="009660E2">
        <w:t xml:space="preserve"> o</w:t>
      </w:r>
      <w:r w:rsidR="00117DC0">
        <w:t> </w:t>
      </w:r>
      <w:r w:rsidRPr="009660E2">
        <w:t>którym mowa</w:t>
      </w:r>
      <w:r w:rsidR="001425DD" w:rsidRPr="009660E2">
        <w:t xml:space="preserve"> w</w:t>
      </w:r>
      <w:r w:rsidR="001425DD">
        <w:t> ust. </w:t>
      </w:r>
      <w:r w:rsidRPr="009660E2">
        <w:t>21, oraz przekazuje potwierdzoną za zgodność</w:t>
      </w:r>
      <w:r w:rsidR="00117DC0" w:rsidRPr="009660E2">
        <w:t xml:space="preserve"> z</w:t>
      </w:r>
      <w:r w:rsidR="00117DC0">
        <w:t> </w:t>
      </w:r>
      <w:r w:rsidRPr="009660E2">
        <w:t>oryginałem kopię tych rozstrzygnięć.”.</w:t>
      </w:r>
    </w:p>
    <w:p w14:paraId="50BD5E89" w14:textId="77777777" w:rsidR="003F5586" w:rsidRPr="00145E32" w:rsidRDefault="0030643E">
      <w:pPr>
        <w:pStyle w:val="ARTartustawynprozporzdzenia"/>
      </w:pPr>
      <w:r w:rsidRPr="00145E32">
        <w:rPr>
          <w:rStyle w:val="Ppogrubienie"/>
        </w:rPr>
        <w:t>Art. 5.</w:t>
      </w:r>
      <w:r w:rsidR="00117DC0" w:rsidRPr="00145E32">
        <w:t xml:space="preserve"> W</w:t>
      </w:r>
      <w:r w:rsidR="00117DC0">
        <w:t> </w:t>
      </w:r>
      <w:r w:rsidR="003F5586" w:rsidRPr="00145E32">
        <w:t>ustawie</w:t>
      </w:r>
      <w:r w:rsidR="00117DC0" w:rsidRPr="00145E32">
        <w:t xml:space="preserve"> </w:t>
      </w:r>
      <w:bookmarkStart w:id="12" w:name="_Hlk203068136"/>
      <w:r w:rsidR="00117DC0" w:rsidRPr="00145E32">
        <w:t>z</w:t>
      </w:r>
      <w:r w:rsidR="00117DC0">
        <w:t> </w:t>
      </w:r>
      <w:r w:rsidR="003F5586" w:rsidRPr="00145E32">
        <w:t>dnia 1</w:t>
      </w:r>
      <w:r w:rsidR="00117DC0" w:rsidRPr="00145E32">
        <w:t>7</w:t>
      </w:r>
      <w:r w:rsidR="00117DC0">
        <w:t> </w:t>
      </w:r>
      <w:r w:rsidR="003F5586" w:rsidRPr="00145E32">
        <w:t>lutego 200</w:t>
      </w:r>
      <w:r w:rsidR="00117DC0" w:rsidRPr="00145E32">
        <w:t>5</w:t>
      </w:r>
      <w:r w:rsidR="00117DC0">
        <w:t> </w:t>
      </w:r>
      <w:r w:rsidR="003F5586" w:rsidRPr="00145E32">
        <w:t>r.</w:t>
      </w:r>
      <w:r w:rsidR="00117DC0" w:rsidRPr="00145E32">
        <w:t xml:space="preserve"> o</w:t>
      </w:r>
      <w:r w:rsidR="00117DC0">
        <w:t> </w:t>
      </w:r>
      <w:r w:rsidR="003F5586" w:rsidRPr="00145E32">
        <w:t xml:space="preserve">informatyzacji działalności podmiotów realizujących zadania publiczne </w:t>
      </w:r>
      <w:bookmarkEnd w:id="12"/>
      <w:r w:rsidR="003F5586" w:rsidRPr="00145E32">
        <w:t>(</w:t>
      </w:r>
      <w:r w:rsidR="001425DD">
        <w:t>Dz. U.</w:t>
      </w:r>
      <w:r w:rsidR="00117DC0" w:rsidRPr="00145E32">
        <w:t xml:space="preserve"> z</w:t>
      </w:r>
      <w:r w:rsidR="00117DC0">
        <w:t> </w:t>
      </w:r>
      <w:r w:rsidR="003F5586" w:rsidRPr="00145E32">
        <w:t>202</w:t>
      </w:r>
      <w:r w:rsidR="00117DC0" w:rsidRPr="00145E32">
        <w:t>4</w:t>
      </w:r>
      <w:r w:rsidR="00117DC0">
        <w:t> </w:t>
      </w:r>
      <w:r w:rsidR="003F5586" w:rsidRPr="00145E32">
        <w:t>r.</w:t>
      </w:r>
      <w:r w:rsidR="001425DD">
        <w:t xml:space="preserve"> poz. </w:t>
      </w:r>
      <w:r w:rsidR="003F5586" w:rsidRPr="00145E32">
        <w:t>155</w:t>
      </w:r>
      <w:r w:rsidR="001425DD" w:rsidRPr="00145E32">
        <w:t>7</w:t>
      </w:r>
      <w:r w:rsidR="001425DD">
        <w:t xml:space="preserve"> i </w:t>
      </w:r>
      <w:r w:rsidR="003F5586" w:rsidRPr="00145E32">
        <w:t>1717) uchyla się</w:t>
      </w:r>
      <w:r w:rsidR="001425DD">
        <w:t xml:space="preserve"> art. </w:t>
      </w:r>
      <w:r w:rsidR="003F5586" w:rsidRPr="00145E32">
        <w:t>13aa.</w:t>
      </w:r>
    </w:p>
    <w:p w14:paraId="0BE09AB8" w14:textId="77777777" w:rsidR="0030643E" w:rsidRPr="00145E32" w:rsidRDefault="003F5586">
      <w:pPr>
        <w:pStyle w:val="ARTartustawynprozporzdzenia"/>
      </w:pPr>
      <w:r w:rsidRPr="00145E32">
        <w:rPr>
          <w:rStyle w:val="Ppogrubienie"/>
        </w:rPr>
        <w:t>Art. 6</w:t>
      </w:r>
      <w:r w:rsidRPr="0017296D">
        <w:rPr>
          <w:rStyle w:val="Ppogrubienie"/>
        </w:rPr>
        <w:t>.</w:t>
      </w:r>
      <w:r w:rsidR="00117DC0" w:rsidRPr="00145E32">
        <w:t xml:space="preserve"> W</w:t>
      </w:r>
      <w:r w:rsidR="00117DC0">
        <w:t> </w:t>
      </w:r>
      <w:r w:rsidR="0030643E" w:rsidRPr="00145E32">
        <w:t>ustawie</w:t>
      </w:r>
      <w:r w:rsidR="00117DC0" w:rsidRPr="00145E32">
        <w:t xml:space="preserve"> </w:t>
      </w:r>
      <w:bookmarkStart w:id="13" w:name="_Hlk203068149"/>
      <w:r w:rsidR="00117DC0" w:rsidRPr="00145E32">
        <w:t>z</w:t>
      </w:r>
      <w:r w:rsidR="00117DC0">
        <w:t> </w:t>
      </w:r>
      <w:r w:rsidR="0030643E" w:rsidRPr="00145E32">
        <w:t>dnia 1</w:t>
      </w:r>
      <w:r w:rsidR="00117DC0" w:rsidRPr="00145E32">
        <w:t>5</w:t>
      </w:r>
      <w:r w:rsidR="00117DC0">
        <w:t> </w:t>
      </w:r>
      <w:r w:rsidR="0030643E" w:rsidRPr="00145E32">
        <w:t>lipca 201</w:t>
      </w:r>
      <w:r w:rsidR="00117DC0" w:rsidRPr="00145E32">
        <w:t>1</w:t>
      </w:r>
      <w:r w:rsidR="00117DC0">
        <w:t> </w:t>
      </w:r>
      <w:r w:rsidR="0030643E" w:rsidRPr="00145E32">
        <w:t>r.</w:t>
      </w:r>
      <w:r w:rsidR="00117DC0" w:rsidRPr="00145E32">
        <w:t xml:space="preserve"> o</w:t>
      </w:r>
      <w:r w:rsidR="00117DC0">
        <w:t> </w:t>
      </w:r>
      <w:r w:rsidR="0030643E" w:rsidRPr="00145E32">
        <w:t>zawodach pielęgniarki</w:t>
      </w:r>
      <w:r w:rsidR="00117DC0" w:rsidRPr="00145E32">
        <w:t xml:space="preserve"> i</w:t>
      </w:r>
      <w:r w:rsidR="00117DC0">
        <w:t> </w:t>
      </w:r>
      <w:r w:rsidR="0030643E" w:rsidRPr="00145E32">
        <w:t xml:space="preserve">położnej </w:t>
      </w:r>
      <w:bookmarkEnd w:id="13"/>
      <w:r w:rsidR="0030643E" w:rsidRPr="00145E32">
        <w:t>(</w:t>
      </w:r>
      <w:r w:rsidR="001425DD">
        <w:t>Dz. U.</w:t>
      </w:r>
      <w:r w:rsidR="00117DC0" w:rsidRPr="00145E32">
        <w:t xml:space="preserve"> z</w:t>
      </w:r>
      <w:r w:rsidR="00117DC0">
        <w:t> </w:t>
      </w:r>
      <w:r w:rsidR="0030643E" w:rsidRPr="00145E32">
        <w:t>202</w:t>
      </w:r>
      <w:r w:rsidR="00117DC0" w:rsidRPr="00145E32">
        <w:t>4</w:t>
      </w:r>
      <w:r w:rsidR="00117DC0">
        <w:t> </w:t>
      </w:r>
      <w:r w:rsidR="0030643E" w:rsidRPr="00145E32">
        <w:t>r.</w:t>
      </w:r>
      <w:r w:rsidR="001425DD">
        <w:t xml:space="preserve"> poz. </w:t>
      </w:r>
      <w:r w:rsidR="0030643E" w:rsidRPr="00145E32">
        <w:t>814, 85</w:t>
      </w:r>
      <w:r w:rsidR="001425DD" w:rsidRPr="00145E32">
        <w:t>4</w:t>
      </w:r>
      <w:r w:rsidR="001425DD">
        <w:t xml:space="preserve"> i </w:t>
      </w:r>
      <w:r w:rsidR="0030643E" w:rsidRPr="00145E32">
        <w:t>189</w:t>
      </w:r>
      <w:r w:rsidR="001425DD" w:rsidRPr="00145E32">
        <w:t>7</w:t>
      </w:r>
      <w:r w:rsidR="001425DD">
        <w:t xml:space="preserve"> oraz</w:t>
      </w:r>
      <w:r w:rsidR="00117DC0" w:rsidRPr="00145E32">
        <w:t xml:space="preserve"> z</w:t>
      </w:r>
      <w:r w:rsidR="00117DC0">
        <w:t> </w:t>
      </w:r>
      <w:r w:rsidR="0030643E" w:rsidRPr="00145E32">
        <w:t>202</w:t>
      </w:r>
      <w:r w:rsidR="00117DC0" w:rsidRPr="00145E32">
        <w:t>5</w:t>
      </w:r>
      <w:r w:rsidR="00117DC0">
        <w:t> </w:t>
      </w:r>
      <w:r w:rsidR="0030643E" w:rsidRPr="00145E32">
        <w:t>r.</w:t>
      </w:r>
      <w:r w:rsidR="001425DD">
        <w:t xml:space="preserve"> poz. </w:t>
      </w:r>
      <w:r w:rsidR="0030643E" w:rsidRPr="00145E32">
        <w:t>12</w:t>
      </w:r>
      <w:r w:rsidR="001425DD" w:rsidRPr="00145E32">
        <w:t>9</w:t>
      </w:r>
      <w:r w:rsidR="008947AB">
        <w:t>, 619</w:t>
      </w:r>
      <w:r w:rsidR="001425DD">
        <w:t xml:space="preserve"> i </w:t>
      </w:r>
      <w:r w:rsidR="00333E63">
        <w:t>637</w:t>
      </w:r>
      <w:r w:rsidR="0030643E" w:rsidRPr="00145E32">
        <w:t>) wprowadza się następujące zmiany:</w:t>
      </w:r>
    </w:p>
    <w:p w14:paraId="429C3C5E" w14:textId="77777777" w:rsidR="0030643E" w:rsidRPr="002A44C8" w:rsidRDefault="0030643E" w:rsidP="0017296D">
      <w:pPr>
        <w:pStyle w:val="PKTpunkt"/>
        <w:keepNext/>
      </w:pPr>
      <w:r w:rsidRPr="00A03AB5">
        <w:t>1)</w:t>
      </w:r>
      <w:r w:rsidR="00145E32" w:rsidRPr="00A03AB5">
        <w:tab/>
      </w:r>
      <w:r w:rsidRPr="00A03AB5">
        <w:t>w</w:t>
      </w:r>
      <w:r w:rsidR="001425DD">
        <w:t xml:space="preserve"> art. </w:t>
      </w:r>
      <w:r w:rsidRPr="00A03AB5">
        <w:t>35a dodaje się</w:t>
      </w:r>
      <w:r w:rsidR="001425DD">
        <w:t xml:space="preserve"> ust. </w:t>
      </w:r>
      <w:r w:rsidRPr="00A03AB5">
        <w:t>3</w:t>
      </w:r>
      <w:r w:rsidR="001425DD" w:rsidRPr="00A03AB5">
        <w:t>0</w:t>
      </w:r>
      <w:r w:rsidR="001425DD">
        <w:t xml:space="preserve"> i </w:t>
      </w:r>
      <w:r w:rsidRPr="00A03AB5">
        <w:t>3</w:t>
      </w:r>
      <w:r w:rsidR="001425DD" w:rsidRPr="00A03AB5">
        <w:t>1</w:t>
      </w:r>
      <w:r w:rsidR="001425DD">
        <w:t xml:space="preserve"> w </w:t>
      </w:r>
      <w:r w:rsidRPr="00A03AB5">
        <w:t>brzmieniu:</w:t>
      </w:r>
    </w:p>
    <w:p w14:paraId="7EC4AC79" w14:textId="300556C0" w:rsidR="0030643E" w:rsidRPr="009660E2" w:rsidRDefault="0030643E" w:rsidP="0017296D">
      <w:pPr>
        <w:pStyle w:val="ZUSTzmustartykuempunktem"/>
      </w:pPr>
      <w:r w:rsidRPr="009660E2">
        <w:t>„30. Przepisu</w:t>
      </w:r>
      <w:r w:rsidR="001425DD">
        <w:t xml:space="preserve"> ust. </w:t>
      </w:r>
      <w:r w:rsidRPr="009660E2">
        <w:t>1</w:t>
      </w:r>
      <w:r w:rsidR="00117DC0" w:rsidRPr="009660E2">
        <w:t>2</w:t>
      </w:r>
      <w:r w:rsidR="00117DC0">
        <w:t> </w:t>
      </w:r>
      <w:r w:rsidRPr="009660E2">
        <w:t>nie stosuje się do pielęgniarki albo położnej, która posiada zgodę ministra właściwego do spraw zdrowia,</w:t>
      </w:r>
      <w:r w:rsidR="00117DC0" w:rsidRPr="009660E2">
        <w:t xml:space="preserve"> o</w:t>
      </w:r>
      <w:r w:rsidR="00117DC0">
        <w:t> </w:t>
      </w:r>
      <w:r w:rsidRPr="009660E2">
        <w:t>której mowa</w:t>
      </w:r>
      <w:r w:rsidR="001425DD" w:rsidRPr="009660E2">
        <w:t xml:space="preserve"> w</w:t>
      </w:r>
      <w:r w:rsidR="001425DD">
        <w:t> ust. </w:t>
      </w:r>
      <w:r w:rsidR="001425DD" w:rsidRPr="009660E2">
        <w:t>1</w:t>
      </w:r>
      <w:r w:rsidR="001425DD">
        <w:t xml:space="preserve"> lub</w:t>
      </w:r>
      <w:r w:rsidRPr="009660E2">
        <w:t xml:space="preserve"> 14,</w:t>
      </w:r>
      <w:r w:rsidR="00117DC0" w:rsidRPr="009660E2">
        <w:t xml:space="preserve"> i</w:t>
      </w:r>
      <w:r w:rsidR="00117DC0">
        <w:t> </w:t>
      </w:r>
      <w:r w:rsidRPr="009660E2">
        <w:t>prawo wykonywania zawodu,</w:t>
      </w:r>
      <w:r w:rsidR="00117DC0" w:rsidRPr="009660E2">
        <w:t xml:space="preserve"> o</w:t>
      </w:r>
      <w:r w:rsidR="00117DC0">
        <w:t> </w:t>
      </w:r>
      <w:r w:rsidRPr="009660E2">
        <w:t>którym mowa</w:t>
      </w:r>
      <w:r w:rsidR="001425DD" w:rsidRPr="009660E2">
        <w:t xml:space="preserve"> w</w:t>
      </w:r>
      <w:r w:rsidR="001425DD">
        <w:t> ust. </w:t>
      </w:r>
      <w:r w:rsidR="001425DD" w:rsidRPr="009660E2">
        <w:t>6</w:t>
      </w:r>
      <w:r w:rsidR="001425DD">
        <w:t xml:space="preserve"> lub</w:t>
      </w:r>
      <w:r w:rsidRPr="009660E2">
        <w:t xml:space="preserve"> 18, oraz</w:t>
      </w:r>
      <w:r w:rsidR="00117DC0" w:rsidRPr="009660E2">
        <w:t xml:space="preserve"> w</w:t>
      </w:r>
      <w:r w:rsidR="00117DC0">
        <w:t> </w:t>
      </w:r>
      <w:r w:rsidRPr="009660E2">
        <w:t>okresie jego obowiązywania wykonuje zawód na terytorium Rzeczypospolitej Polskiej</w:t>
      </w:r>
      <w:r w:rsidR="00117DC0" w:rsidRPr="009660E2">
        <w:t xml:space="preserve"> i</w:t>
      </w:r>
      <w:r w:rsidR="00117DC0">
        <w:t> </w:t>
      </w:r>
      <w:r w:rsidRPr="009660E2">
        <w:t>jednocześnie kształci się</w:t>
      </w:r>
      <w:r w:rsidR="00117DC0" w:rsidRPr="009660E2">
        <w:t xml:space="preserve"> w</w:t>
      </w:r>
      <w:r w:rsidR="00117DC0">
        <w:t> </w:t>
      </w:r>
      <w:r w:rsidRPr="009660E2">
        <w:t>szkole pielęgniarskiej lub szkole położnych,</w:t>
      </w:r>
      <w:r w:rsidR="00117DC0" w:rsidRPr="009660E2">
        <w:t xml:space="preserve"> o</w:t>
      </w:r>
      <w:r w:rsidR="00117DC0">
        <w:t> </w:t>
      </w:r>
      <w:r w:rsidRPr="009660E2">
        <w:t>których mowa</w:t>
      </w:r>
      <w:r w:rsidR="001425DD" w:rsidRPr="009660E2">
        <w:t xml:space="preserve"> w</w:t>
      </w:r>
      <w:r w:rsidR="001425DD">
        <w:t> art. </w:t>
      </w:r>
      <w:r w:rsidRPr="009660E2">
        <w:t>5</w:t>
      </w:r>
      <w:r w:rsidR="001425DD" w:rsidRPr="009660E2">
        <w:t>2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="001425DD" w:rsidRPr="009660E2">
        <w:t>1</w:t>
      </w:r>
      <w:r w:rsidR="001425DD">
        <w:t xml:space="preserve"> i art. </w:t>
      </w:r>
      <w:r w:rsidRPr="009660E2">
        <w:t>5</w:t>
      </w:r>
      <w:r w:rsidR="001425DD" w:rsidRPr="009660E2">
        <w:t>3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Pr="009660E2">
        <w:t>1.</w:t>
      </w:r>
    </w:p>
    <w:p w14:paraId="5A19A55A" w14:textId="77777777" w:rsidR="0030643E" w:rsidRPr="009660E2" w:rsidRDefault="0030643E" w:rsidP="0017296D">
      <w:pPr>
        <w:pStyle w:val="ZUSTzmustartykuempunktem"/>
      </w:pPr>
      <w:r w:rsidRPr="009660E2">
        <w:t>31. Właściwa okręgowa rada pielęgniarek</w:t>
      </w:r>
      <w:r w:rsidR="00117DC0" w:rsidRPr="009660E2">
        <w:t xml:space="preserve"> i</w:t>
      </w:r>
      <w:r w:rsidR="00117DC0">
        <w:t> </w:t>
      </w:r>
      <w:r w:rsidRPr="009660E2">
        <w:t>położnych na wniosek pielęgniarki lub położnej może przedłużyć prawo wykonywania zawodu,</w:t>
      </w:r>
      <w:r w:rsidR="00117DC0" w:rsidRPr="009660E2">
        <w:t xml:space="preserve"> o</w:t>
      </w:r>
      <w:r w:rsidR="00117DC0">
        <w:t> </w:t>
      </w:r>
      <w:r w:rsidRPr="009660E2">
        <w:t>którym mowa</w:t>
      </w:r>
      <w:r w:rsidR="001425DD" w:rsidRPr="009660E2">
        <w:t xml:space="preserve"> w</w:t>
      </w:r>
      <w:r w:rsidR="001425DD">
        <w:t> ust. </w:t>
      </w:r>
      <w:r w:rsidR="001425DD" w:rsidRPr="009660E2">
        <w:t>6</w:t>
      </w:r>
      <w:r w:rsidR="001425DD">
        <w:t xml:space="preserve"> i </w:t>
      </w:r>
      <w:r w:rsidRPr="009660E2">
        <w:t>18, na okres kształcenia się</w:t>
      </w:r>
      <w:r w:rsidR="00117DC0" w:rsidRPr="009660E2">
        <w:t xml:space="preserve"> w</w:t>
      </w:r>
      <w:r w:rsidR="00117DC0">
        <w:t> </w:t>
      </w:r>
      <w:r w:rsidRPr="009660E2">
        <w:t>szkole pielęgniarskiej lub szkole położnych,</w:t>
      </w:r>
      <w:r w:rsidR="00117DC0" w:rsidRPr="009660E2">
        <w:t xml:space="preserve"> o</w:t>
      </w:r>
      <w:r w:rsidR="00117DC0">
        <w:t> </w:t>
      </w:r>
      <w:r w:rsidRPr="009660E2">
        <w:t>których mowa</w:t>
      </w:r>
      <w:r w:rsidR="001425DD" w:rsidRPr="009660E2">
        <w:t xml:space="preserve"> w</w:t>
      </w:r>
      <w:r w:rsidR="001425DD">
        <w:t> art. </w:t>
      </w:r>
      <w:r w:rsidRPr="009660E2">
        <w:t>5</w:t>
      </w:r>
      <w:r w:rsidR="001425DD" w:rsidRPr="009660E2">
        <w:t>2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="001425DD" w:rsidRPr="009660E2">
        <w:t>1</w:t>
      </w:r>
      <w:r w:rsidR="001425DD">
        <w:t xml:space="preserve"> i art. </w:t>
      </w:r>
      <w:r w:rsidRPr="009660E2">
        <w:t>5</w:t>
      </w:r>
      <w:r w:rsidR="001425DD" w:rsidRPr="009660E2">
        <w:t>3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Pr="009660E2">
        <w:t xml:space="preserve">1, jednak nie dłużej niż </w:t>
      </w:r>
      <w:r w:rsidR="00117DC0" w:rsidRPr="009660E2">
        <w:t>3</w:t>
      </w:r>
      <w:r w:rsidR="00117DC0">
        <w:t> </w:t>
      </w:r>
      <w:r w:rsidRPr="009660E2">
        <w:t>lata, po przedłożeniu przez wnioskodawcę zaświadczenia</w:t>
      </w:r>
      <w:r w:rsidR="00117DC0" w:rsidRPr="009660E2">
        <w:t xml:space="preserve"> o</w:t>
      </w:r>
      <w:r w:rsidR="00117DC0">
        <w:t> </w:t>
      </w:r>
      <w:r w:rsidRPr="009660E2">
        <w:t>aktualnym zatrudnieniu</w:t>
      </w:r>
      <w:r w:rsidR="00117DC0" w:rsidRPr="009660E2">
        <w:t xml:space="preserve"> w</w:t>
      </w:r>
      <w:r w:rsidR="00117DC0">
        <w:t> </w:t>
      </w:r>
      <w:r w:rsidRPr="009660E2">
        <w:t>zawodzie pielęgniarki lub położnej na terytorium Rzeczypospolitej Polskiej oraz zaświadczenia</w:t>
      </w:r>
      <w:r w:rsidR="00117DC0" w:rsidRPr="009660E2">
        <w:t xml:space="preserve"> o</w:t>
      </w:r>
      <w:r w:rsidR="00117DC0">
        <w:t> </w:t>
      </w:r>
      <w:r w:rsidRPr="009660E2">
        <w:t>realizacji kształcenia</w:t>
      </w:r>
      <w:r w:rsidR="00117DC0" w:rsidRPr="009660E2">
        <w:t xml:space="preserve"> w</w:t>
      </w:r>
      <w:r w:rsidR="00117DC0">
        <w:t> </w:t>
      </w:r>
      <w:r w:rsidRPr="009660E2">
        <w:t>szkole pielęgniarskiej lub</w:t>
      </w:r>
      <w:r w:rsidR="00117DC0" w:rsidRPr="009660E2">
        <w:t xml:space="preserve"> w</w:t>
      </w:r>
      <w:r w:rsidR="00117DC0">
        <w:t> </w:t>
      </w:r>
      <w:r w:rsidRPr="009660E2">
        <w:t>szkole położnych,</w:t>
      </w:r>
      <w:r w:rsidR="00117DC0" w:rsidRPr="009660E2">
        <w:t xml:space="preserve"> o</w:t>
      </w:r>
      <w:r w:rsidR="00117DC0">
        <w:t> </w:t>
      </w:r>
      <w:r w:rsidRPr="009660E2">
        <w:t>których mowa</w:t>
      </w:r>
      <w:r w:rsidR="001425DD" w:rsidRPr="009660E2">
        <w:t xml:space="preserve"> w</w:t>
      </w:r>
      <w:r w:rsidR="001425DD">
        <w:t> art. </w:t>
      </w:r>
      <w:r w:rsidRPr="009660E2">
        <w:t>5</w:t>
      </w:r>
      <w:r w:rsidR="001425DD" w:rsidRPr="009660E2">
        <w:t>2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="001425DD" w:rsidRPr="009660E2">
        <w:t>1</w:t>
      </w:r>
      <w:r w:rsidR="001425DD">
        <w:t xml:space="preserve"> i art. </w:t>
      </w:r>
      <w:r w:rsidRPr="009660E2">
        <w:t>5</w:t>
      </w:r>
      <w:r w:rsidR="001425DD" w:rsidRPr="009660E2">
        <w:t>3</w:t>
      </w:r>
      <w:r w:rsidR="001425DD">
        <w:t xml:space="preserve"> ust. </w:t>
      </w:r>
      <w:r w:rsidR="001425DD" w:rsidRPr="009660E2">
        <w:t>2</w:t>
      </w:r>
      <w:r w:rsidR="001425DD">
        <w:t xml:space="preserve"> pkt </w:t>
      </w:r>
      <w:r w:rsidRPr="009660E2">
        <w:t>1.”;</w:t>
      </w:r>
    </w:p>
    <w:p w14:paraId="24E9503A" w14:textId="77777777" w:rsidR="0030643E" w:rsidRPr="009660E2" w:rsidRDefault="0030643E" w:rsidP="009B05E0">
      <w:pPr>
        <w:pStyle w:val="PKTpunkt"/>
      </w:pPr>
      <w:r w:rsidRPr="009660E2">
        <w:t>2)</w:t>
      </w:r>
      <w:r w:rsidR="00145E32">
        <w:tab/>
      </w:r>
      <w:r w:rsidRPr="009660E2">
        <w:t>uchyla się</w:t>
      </w:r>
      <w:r w:rsidR="001425DD">
        <w:t xml:space="preserve"> art. </w:t>
      </w:r>
      <w:r w:rsidRPr="009660E2">
        <w:t>55a.</w:t>
      </w:r>
    </w:p>
    <w:p w14:paraId="25B79571" w14:textId="77777777" w:rsidR="000F4489" w:rsidRDefault="0030643E" w:rsidP="000F4489">
      <w:pPr>
        <w:pStyle w:val="ARTartustawynprozporzdzenia"/>
      </w:pPr>
      <w:r w:rsidRPr="00290F72">
        <w:rPr>
          <w:rStyle w:val="Ppogrubienie"/>
        </w:rPr>
        <w:lastRenderedPageBreak/>
        <w:t xml:space="preserve">Art. </w:t>
      </w:r>
      <w:r w:rsidR="00C95618">
        <w:rPr>
          <w:rStyle w:val="Ppogrubienie"/>
        </w:rPr>
        <w:t>7</w:t>
      </w:r>
      <w:r w:rsidR="00290F72" w:rsidRPr="00290F72">
        <w:rPr>
          <w:rStyle w:val="Ppogrubienie"/>
        </w:rPr>
        <w:t>.</w:t>
      </w:r>
      <w:r w:rsidR="00145E32">
        <w:t xml:space="preserve"> </w:t>
      </w:r>
      <w:r w:rsidR="0030107D">
        <w:t>Przepis</w:t>
      </w:r>
      <w:r w:rsidR="00622B0F">
        <w:t>u</w:t>
      </w:r>
      <w:r w:rsidR="001425DD">
        <w:t xml:space="preserve"> art. 2 ust. 3 pkt </w:t>
      </w:r>
      <w:r w:rsidR="00117DC0">
        <w:t>3 </w:t>
      </w:r>
      <w:r w:rsidR="0030107D" w:rsidRPr="0030107D">
        <w:t>ustawy zmienianej</w:t>
      </w:r>
      <w:r w:rsidR="001425DD" w:rsidRPr="0030107D">
        <w:t xml:space="preserve"> w</w:t>
      </w:r>
      <w:r w:rsidR="001425DD">
        <w:t> art. </w:t>
      </w:r>
      <w:r w:rsidR="0030107D" w:rsidRPr="0030107D">
        <w:t>1</w:t>
      </w:r>
      <w:r w:rsidR="00502B44">
        <w:t>,</w:t>
      </w:r>
      <w:r w:rsidR="00117DC0">
        <w:t xml:space="preserve"> </w:t>
      </w:r>
      <w:r w:rsidR="00117DC0" w:rsidRPr="00192F54">
        <w:t>w</w:t>
      </w:r>
      <w:r w:rsidR="00117DC0">
        <w:t> </w:t>
      </w:r>
      <w:r w:rsidR="00502B44" w:rsidRPr="00192F54">
        <w:t xml:space="preserve">brzmieniu nadanym niniejszą ustawą, </w:t>
      </w:r>
      <w:r w:rsidR="004561A2">
        <w:t xml:space="preserve">nie </w:t>
      </w:r>
      <w:r w:rsidR="00622B0F">
        <w:t xml:space="preserve">stosuje się do </w:t>
      </w:r>
      <w:r w:rsidR="004561A2">
        <w:t>obywateli Ukrainy, którzy</w:t>
      </w:r>
      <w:r w:rsidR="00117DC0">
        <w:t xml:space="preserve"> w </w:t>
      </w:r>
      <w:r w:rsidR="00BA5BE8">
        <w:t>dniu wejścia</w:t>
      </w:r>
      <w:r w:rsidR="00117DC0">
        <w:t xml:space="preserve"> w </w:t>
      </w:r>
      <w:r w:rsidR="00BA5BE8">
        <w:t xml:space="preserve">życie </w:t>
      </w:r>
      <w:r w:rsidR="00BE79C9">
        <w:t xml:space="preserve">niniejszej </w:t>
      </w:r>
      <w:r w:rsidR="005F2C7F">
        <w:t xml:space="preserve">ustawy </w:t>
      </w:r>
      <w:r w:rsidR="004561A2">
        <w:t xml:space="preserve">posiadali </w:t>
      </w:r>
      <w:r w:rsidR="005F2C7F">
        <w:t>numer PESEL</w:t>
      </w:r>
      <w:r w:rsidR="00EE5D66">
        <w:t xml:space="preserve"> ze statusem UKR</w:t>
      </w:r>
      <w:r w:rsidR="005F2C7F">
        <w:t>,</w:t>
      </w:r>
      <w:r w:rsidR="00117DC0">
        <w:t xml:space="preserve"> o </w:t>
      </w:r>
      <w:r w:rsidR="004561A2">
        <w:t>którym mowa</w:t>
      </w:r>
      <w:r w:rsidR="001425DD">
        <w:t xml:space="preserve"> w art. 4 ust. </w:t>
      </w:r>
      <w:r w:rsidR="00BA5BE8">
        <w:t>1</w:t>
      </w:r>
      <w:r w:rsidR="00BE79C9">
        <w:t xml:space="preserve"> ustawy zmienianej w art. 1</w:t>
      </w:r>
      <w:r w:rsidR="005F2C7F">
        <w:t>,</w:t>
      </w:r>
      <w:r w:rsidR="00BA5BE8">
        <w:t xml:space="preserve"> </w:t>
      </w:r>
      <w:r w:rsidR="004561A2">
        <w:t xml:space="preserve">pomimo wcześniejszego posiadania </w:t>
      </w:r>
      <w:r w:rsidR="004561A2" w:rsidRPr="00667E46">
        <w:t xml:space="preserve">ochrony czasowej </w:t>
      </w:r>
      <w:r w:rsidR="00BA5BE8" w:rsidRPr="00667E46">
        <w:t xml:space="preserve">na </w:t>
      </w:r>
      <w:r w:rsidR="00BA5BE8" w:rsidRPr="00BA5BE8">
        <w:t>terenie innego niż Rzeczpospolita Polska państwa członkowskiego Unii Europejskiej</w:t>
      </w:r>
      <w:r w:rsidR="005A6F11">
        <w:t>.</w:t>
      </w:r>
    </w:p>
    <w:p w14:paraId="0EECD7C3" w14:textId="77777777" w:rsidR="000F4489" w:rsidRDefault="000F4489" w:rsidP="000F4489">
      <w:pPr>
        <w:pStyle w:val="ARTartustawynprozporzdzenia"/>
      </w:pPr>
      <w:r w:rsidRPr="000F4489">
        <w:rPr>
          <w:rStyle w:val="Ppogrubienie"/>
        </w:rPr>
        <w:t xml:space="preserve">Art. </w:t>
      </w:r>
      <w:r w:rsidR="00C95618">
        <w:rPr>
          <w:rStyle w:val="Ppogrubienie"/>
        </w:rPr>
        <w:t>8</w:t>
      </w:r>
      <w:r w:rsidR="00A93267">
        <w:rPr>
          <w:rStyle w:val="Ppogrubienie"/>
        </w:rPr>
        <w:t>.</w:t>
      </w:r>
      <w:r>
        <w:t xml:space="preserve"> </w:t>
      </w:r>
      <w:r w:rsidRPr="000F4489">
        <w:t>Minister właściwy do spraw informatyzacji</w:t>
      </w:r>
      <w:r w:rsidR="00F9748B">
        <w:t>,</w:t>
      </w:r>
      <w:r>
        <w:t xml:space="preserve"> </w:t>
      </w:r>
      <w:r w:rsidR="00F9748B" w:rsidRPr="00F9748B">
        <w:t>jeżeli warunki techniczne</w:t>
      </w:r>
      <w:r w:rsidR="00117DC0" w:rsidRPr="00F9748B">
        <w:t xml:space="preserve"> i</w:t>
      </w:r>
      <w:r w:rsidR="00117DC0">
        <w:t> </w:t>
      </w:r>
      <w:r w:rsidR="00F9748B" w:rsidRPr="00F9748B">
        <w:t>organizacyjne to umożliwiają,</w:t>
      </w:r>
      <w:r w:rsidR="00F9748B">
        <w:t xml:space="preserve"> </w:t>
      </w:r>
      <w:r w:rsidRPr="000F4489">
        <w:t>udostępnia Komendantowi Głównemu Straży Granicznej fotografię,</w:t>
      </w:r>
      <w:r w:rsidR="00117DC0" w:rsidRPr="000F4489">
        <w:t xml:space="preserve"> o</w:t>
      </w:r>
      <w:r w:rsidR="00117DC0">
        <w:t> </w:t>
      </w:r>
      <w:r w:rsidRPr="000F4489">
        <w:t>której mowa</w:t>
      </w:r>
      <w:r w:rsidR="001425DD" w:rsidRPr="000F4489">
        <w:t xml:space="preserve"> w</w:t>
      </w:r>
      <w:r w:rsidR="001425DD">
        <w:t> art. 4 ust. </w:t>
      </w:r>
      <w:r w:rsidR="00117DC0" w:rsidRPr="000F4489">
        <w:t>7</w:t>
      </w:r>
      <w:r w:rsidR="00117DC0">
        <w:t> </w:t>
      </w:r>
      <w:r w:rsidR="000029FB" w:rsidRPr="000029FB">
        <w:t>ustawy zmienianej</w:t>
      </w:r>
      <w:r w:rsidR="001425DD" w:rsidRPr="000029FB">
        <w:t xml:space="preserve"> w</w:t>
      </w:r>
      <w:r w:rsidR="001425DD">
        <w:t> art. </w:t>
      </w:r>
      <w:r w:rsidR="000029FB" w:rsidRPr="000029FB">
        <w:t>1</w:t>
      </w:r>
      <w:r w:rsidRPr="000F4489">
        <w:t>, osoby, która posiada lub posiadała status UKR,</w:t>
      </w:r>
      <w:r w:rsidR="00117DC0" w:rsidRPr="000F4489">
        <w:t xml:space="preserve"> w</w:t>
      </w:r>
      <w:r w:rsidR="00117DC0">
        <w:t> </w:t>
      </w:r>
      <w:r w:rsidRPr="000F4489">
        <w:t>celu potwierdzenia</w:t>
      </w:r>
      <w:r w:rsidR="00117DC0" w:rsidRPr="000F4489">
        <w:t xml:space="preserve"> w</w:t>
      </w:r>
      <w:r w:rsidR="00117DC0">
        <w:t> </w:t>
      </w:r>
      <w:r w:rsidRPr="000F4489">
        <w:t>sposób niebudzący wątpliwości tożsamości</w:t>
      </w:r>
      <w:r w:rsidR="00117DC0" w:rsidRPr="000F4489">
        <w:t xml:space="preserve"> i</w:t>
      </w:r>
      <w:r w:rsidR="00117DC0">
        <w:t> </w:t>
      </w:r>
      <w:r w:rsidRPr="000F4489">
        <w:t>autentyczności danych tej osoby. Komendant Główny Straży Granicznej udostępnia ministrowi właściwemu do spraw informatyzacji wynik weryfikacji wraz</w:t>
      </w:r>
      <w:r w:rsidR="00117DC0" w:rsidRPr="000F4489">
        <w:t xml:space="preserve"> z</w:t>
      </w:r>
      <w:r w:rsidR="00117DC0">
        <w:t> </w:t>
      </w:r>
      <w:r w:rsidRPr="000F4489">
        <w:t>danymi osoby,</w:t>
      </w:r>
      <w:r w:rsidR="00117DC0" w:rsidRPr="000F4489">
        <w:t xml:space="preserve"> w</w:t>
      </w:r>
      <w:r w:rsidR="00117DC0">
        <w:t> </w:t>
      </w:r>
      <w:r w:rsidRPr="000F4489">
        <w:t>tym jej fotografię zgromadzoną</w:t>
      </w:r>
      <w:r w:rsidR="00117DC0" w:rsidRPr="000F4489">
        <w:t xml:space="preserve"> w</w:t>
      </w:r>
      <w:r w:rsidR="00117DC0">
        <w:t> </w:t>
      </w:r>
      <w:r w:rsidRPr="000F4489">
        <w:t>związku</w:t>
      </w:r>
      <w:r w:rsidR="00117DC0" w:rsidRPr="000F4489">
        <w:t xml:space="preserve"> z</w:t>
      </w:r>
      <w:r w:rsidR="00117DC0">
        <w:t> </w:t>
      </w:r>
      <w:r w:rsidRPr="000F4489">
        <w:t>odpraw</w:t>
      </w:r>
      <w:r w:rsidR="00136A3A">
        <w:t>ą</w:t>
      </w:r>
      <w:r w:rsidRPr="000F4489">
        <w:t xml:space="preserve"> graniczną,</w:t>
      </w:r>
      <w:r w:rsidR="00117DC0" w:rsidRPr="000F4489">
        <w:t xml:space="preserve"> w</w:t>
      </w:r>
      <w:r w:rsidR="00117DC0">
        <w:t> </w:t>
      </w:r>
      <w:r w:rsidRPr="000F4489">
        <w:t>celu weryfikacji poprawności zapisów danych</w:t>
      </w:r>
      <w:r w:rsidR="00117DC0" w:rsidRPr="000F4489">
        <w:t xml:space="preserve"> w</w:t>
      </w:r>
      <w:r w:rsidR="00117DC0">
        <w:t> </w:t>
      </w:r>
      <w:r w:rsidRPr="000F4489">
        <w:t>rejestrze PESEL</w:t>
      </w:r>
      <w:r w:rsidR="00117DC0" w:rsidRPr="000F4489">
        <w:t xml:space="preserve"> i</w:t>
      </w:r>
      <w:r w:rsidR="00117DC0">
        <w:t> </w:t>
      </w:r>
      <w:r w:rsidRPr="000F4489">
        <w:t xml:space="preserve">rejestrze obywateli Ukrainy oraz weryfikacji, czy osoba posiada tylko jeden numer PESEL. </w:t>
      </w:r>
    </w:p>
    <w:p w14:paraId="2F1E00CC" w14:textId="63382374" w:rsidR="00656807" w:rsidRDefault="00656807" w:rsidP="000F4489">
      <w:pPr>
        <w:pStyle w:val="ARTartustawynprozporzdzenia"/>
      </w:pPr>
      <w:r w:rsidRPr="00656807">
        <w:rPr>
          <w:rStyle w:val="Ppogrubienie"/>
        </w:rPr>
        <w:t xml:space="preserve">Art. </w:t>
      </w:r>
      <w:r w:rsidR="00C95618">
        <w:rPr>
          <w:rStyle w:val="Ppogrubienie"/>
        </w:rPr>
        <w:t>9</w:t>
      </w:r>
      <w:r w:rsidRPr="00656807">
        <w:rPr>
          <w:rStyle w:val="Ppogrubienie"/>
        </w:rPr>
        <w:t>.</w:t>
      </w:r>
      <w:r>
        <w:t xml:space="preserve"> Przepis art. </w:t>
      </w:r>
      <w:r w:rsidR="00BE79C9">
        <w:t xml:space="preserve">12 ustawy zmienianej w art. </w:t>
      </w:r>
      <w:r>
        <w:t>1</w:t>
      </w:r>
      <w:r w:rsidR="00734ACF">
        <w:t>,</w:t>
      </w:r>
      <w:r>
        <w:t xml:space="preserve"> </w:t>
      </w:r>
      <w:r w:rsidR="00BE79C9">
        <w:t>w brzmieniu nadanym niniejszą ustawą</w:t>
      </w:r>
      <w:r w:rsidR="00734ACF">
        <w:t>,</w:t>
      </w:r>
      <w:r>
        <w:t xml:space="preserve"> </w:t>
      </w:r>
      <w:r w:rsidRPr="00656807">
        <w:t>stosuje się również do osób zamieszkujących w miejscach zakwaterowania zbiorowego przed dniem wejścia w życie ustawy.</w:t>
      </w:r>
    </w:p>
    <w:p w14:paraId="2D116B5A" w14:textId="77777777" w:rsidR="005F2C7F" w:rsidRDefault="005F2C7F" w:rsidP="0030107D">
      <w:pPr>
        <w:pStyle w:val="ARTartustawynprozporzdzenia"/>
      </w:pPr>
      <w:r w:rsidRPr="005F2C7F">
        <w:rPr>
          <w:rStyle w:val="Ppogrubienie"/>
        </w:rPr>
        <w:t xml:space="preserve">Art. </w:t>
      </w:r>
      <w:r w:rsidR="00B92125">
        <w:rPr>
          <w:rStyle w:val="Ppogrubienie"/>
        </w:rPr>
        <w:t>1</w:t>
      </w:r>
      <w:r w:rsidR="00C95618">
        <w:rPr>
          <w:rStyle w:val="Ppogrubienie"/>
        </w:rPr>
        <w:t>0</w:t>
      </w:r>
      <w:r w:rsidR="000F4489">
        <w:rPr>
          <w:rStyle w:val="Ppogrubienie"/>
        </w:rPr>
        <w:t xml:space="preserve">. </w:t>
      </w:r>
      <w:r w:rsidR="005C1B14" w:rsidRPr="005C1B14">
        <w:t>Minister właściwy do spraw informatyzacji usuwa dane użytkowników systemu teleinformatycznego,</w:t>
      </w:r>
      <w:r w:rsidR="00424AD5" w:rsidRPr="005C1B14">
        <w:t xml:space="preserve"> o</w:t>
      </w:r>
      <w:r w:rsidR="00424AD5">
        <w:t> </w:t>
      </w:r>
      <w:r w:rsidR="005C1B14" w:rsidRPr="005C1B14">
        <w:t>którym mowa</w:t>
      </w:r>
      <w:r w:rsidR="001425DD" w:rsidRPr="005C1B14">
        <w:t xml:space="preserve"> w</w:t>
      </w:r>
      <w:r w:rsidR="001425DD">
        <w:t> art. </w:t>
      </w:r>
      <w:r w:rsidR="005C1B14" w:rsidRPr="005C1B14">
        <w:t>22a</w:t>
      </w:r>
      <w:r w:rsidR="001425DD">
        <w:t xml:space="preserve"> ust. </w:t>
      </w:r>
      <w:r w:rsidR="00424AD5" w:rsidRPr="005C1B14">
        <w:t>1</w:t>
      </w:r>
      <w:r w:rsidR="00424AD5">
        <w:t> </w:t>
      </w:r>
      <w:r w:rsidR="005C1B14" w:rsidRPr="005C1B14">
        <w:t>ustawy zmienianej</w:t>
      </w:r>
      <w:r w:rsidR="001425DD" w:rsidRPr="005C1B14">
        <w:t xml:space="preserve"> w</w:t>
      </w:r>
      <w:r w:rsidR="001425DD">
        <w:t> art. </w:t>
      </w:r>
      <w:r w:rsidR="005C1B14" w:rsidRPr="005C1B14">
        <w:t>1, gromadzone na profilu pracownika,</w:t>
      </w:r>
      <w:r w:rsidR="00424AD5" w:rsidRPr="005C1B14">
        <w:t xml:space="preserve"> w</w:t>
      </w:r>
      <w:r w:rsidR="00424AD5">
        <w:t> </w:t>
      </w:r>
      <w:r w:rsidR="005C1B14" w:rsidRPr="005C1B14">
        <w:t>tym dane użytkowników usługi online lub usługi sieciowej,</w:t>
      </w:r>
      <w:r w:rsidR="00424AD5" w:rsidRPr="005C1B14">
        <w:t xml:space="preserve"> o</w:t>
      </w:r>
      <w:r w:rsidR="00424AD5">
        <w:t> </w:t>
      </w:r>
      <w:r w:rsidR="005C1B14" w:rsidRPr="005C1B14">
        <w:t>których mowa</w:t>
      </w:r>
      <w:r w:rsidR="00424AD5" w:rsidRPr="005C1B14">
        <w:t xml:space="preserve"> w</w:t>
      </w:r>
      <w:r w:rsidR="00424AD5">
        <w:t> </w:t>
      </w:r>
      <w:r w:rsidR="005C1B14" w:rsidRPr="005C1B14">
        <w:t>uchylanym</w:t>
      </w:r>
      <w:r w:rsidR="001425DD">
        <w:t xml:space="preserve"> art. </w:t>
      </w:r>
      <w:r w:rsidR="005C1B14" w:rsidRPr="005C1B14">
        <w:t>22f</w:t>
      </w:r>
      <w:r w:rsidR="001425DD">
        <w:t xml:space="preserve"> ust. </w:t>
      </w:r>
      <w:r w:rsidR="00424AD5" w:rsidRPr="005C1B14">
        <w:t>2</w:t>
      </w:r>
      <w:r w:rsidR="00424AD5">
        <w:t> </w:t>
      </w:r>
      <w:r w:rsidR="005C1B14" w:rsidRPr="005C1B14">
        <w:t>ustawy zmienianej</w:t>
      </w:r>
      <w:r w:rsidR="001425DD" w:rsidRPr="005C1B14">
        <w:t xml:space="preserve"> w</w:t>
      </w:r>
      <w:r w:rsidR="001425DD">
        <w:t> art. </w:t>
      </w:r>
      <w:r w:rsidR="005C1B14" w:rsidRPr="005C1B14">
        <w:t>1,</w:t>
      </w:r>
      <w:r w:rsidR="00424AD5" w:rsidRPr="005C1B14">
        <w:t xml:space="preserve"> w</w:t>
      </w:r>
      <w:r w:rsidR="00424AD5">
        <w:t> </w:t>
      </w:r>
      <w:r w:rsidR="005C1B14" w:rsidRPr="005C1B14">
        <w:t>terminie 3</w:t>
      </w:r>
      <w:r w:rsidR="00424AD5" w:rsidRPr="005C1B14">
        <w:t>0</w:t>
      </w:r>
      <w:r w:rsidR="00424AD5">
        <w:t> </w:t>
      </w:r>
      <w:r w:rsidR="005C1B14" w:rsidRPr="005C1B14">
        <w:t>dni od dnia wejścia</w:t>
      </w:r>
      <w:r w:rsidR="00424AD5" w:rsidRPr="005C1B14">
        <w:t xml:space="preserve"> w</w:t>
      </w:r>
      <w:r w:rsidR="00424AD5">
        <w:t> </w:t>
      </w:r>
      <w:r w:rsidR="005C1B14" w:rsidRPr="005C1B14">
        <w:t>życie</w:t>
      </w:r>
      <w:r w:rsidR="001425DD">
        <w:t xml:space="preserve"> art. </w:t>
      </w:r>
      <w:r w:rsidR="001425DD" w:rsidRPr="005C1B14">
        <w:t>1</w:t>
      </w:r>
      <w:r w:rsidR="001425DD">
        <w:t xml:space="preserve"> pkt </w:t>
      </w:r>
      <w:r w:rsidR="00BC16F1">
        <w:t>1</w:t>
      </w:r>
      <w:r w:rsidR="00D84C7E">
        <w:t>1</w:t>
      </w:r>
      <w:r w:rsidR="005C1B14" w:rsidRPr="005C1B14">
        <w:t>.</w:t>
      </w:r>
    </w:p>
    <w:p w14:paraId="10501BFD" w14:textId="77777777" w:rsidR="00D56D5E" w:rsidRDefault="00B92125">
      <w:pPr>
        <w:pStyle w:val="ARTartustawynprozporzdzenia"/>
      </w:pPr>
      <w:r>
        <w:rPr>
          <w:rStyle w:val="Ppogrubienie"/>
        </w:rPr>
        <w:t>Art. 1</w:t>
      </w:r>
      <w:r w:rsidR="00C95618">
        <w:rPr>
          <w:rStyle w:val="Ppogrubienie"/>
        </w:rPr>
        <w:t>1</w:t>
      </w:r>
      <w:r w:rsidR="00BA5BE8">
        <w:rPr>
          <w:rStyle w:val="Ppogrubienie"/>
        </w:rPr>
        <w:t>.</w:t>
      </w:r>
      <w:r w:rsidR="005A6F11">
        <w:t xml:space="preserve"> </w:t>
      </w:r>
      <w:r w:rsidR="00D56D5E" w:rsidRPr="00D56D5E">
        <w:t>Odsetki,</w:t>
      </w:r>
      <w:r w:rsidR="00424AD5" w:rsidRPr="00D56D5E">
        <w:t xml:space="preserve"> o</w:t>
      </w:r>
      <w:r w:rsidR="00424AD5">
        <w:t> </w:t>
      </w:r>
      <w:r w:rsidR="00D56D5E" w:rsidRPr="00D56D5E">
        <w:t>których mowa</w:t>
      </w:r>
      <w:r w:rsidR="001425DD" w:rsidRPr="00D56D5E">
        <w:t xml:space="preserve"> w</w:t>
      </w:r>
      <w:r w:rsidR="001425DD">
        <w:t> art. </w:t>
      </w:r>
      <w:r w:rsidR="00D56D5E" w:rsidRPr="00D56D5E">
        <w:t>1</w:t>
      </w:r>
      <w:r w:rsidR="001425DD" w:rsidRPr="00D56D5E">
        <w:t>4</w:t>
      </w:r>
      <w:r w:rsidR="001425DD">
        <w:t xml:space="preserve"> ust. </w:t>
      </w:r>
      <w:r w:rsidR="00D56D5E" w:rsidRPr="00D56D5E">
        <w:t>4c ustawy zmienianej</w:t>
      </w:r>
      <w:r w:rsidR="001425DD" w:rsidRPr="00D56D5E">
        <w:t xml:space="preserve"> w</w:t>
      </w:r>
      <w:r w:rsidR="001425DD">
        <w:t> art. </w:t>
      </w:r>
      <w:r w:rsidR="00D56D5E" w:rsidRPr="00D56D5E">
        <w:t>1, w</w:t>
      </w:r>
      <w:r w:rsidR="00A36014">
        <w:t> </w:t>
      </w:r>
      <w:r w:rsidR="00D56D5E" w:rsidRPr="00D56D5E">
        <w:t>brzmieniu dotychczasowym, niewykorzystane do dnia wejścia</w:t>
      </w:r>
      <w:r w:rsidR="00424AD5" w:rsidRPr="00D56D5E">
        <w:t xml:space="preserve"> w</w:t>
      </w:r>
      <w:r w:rsidR="00424AD5">
        <w:t> </w:t>
      </w:r>
      <w:r w:rsidR="00D56D5E" w:rsidRPr="00D56D5E">
        <w:t>życie niniejszej ustawy, podlegają zwrotowi na wydzielony rachunek prowadzony</w:t>
      </w:r>
      <w:r w:rsidR="00424AD5" w:rsidRPr="00D56D5E">
        <w:t xml:space="preserve"> w</w:t>
      </w:r>
      <w:r w:rsidR="00424AD5">
        <w:t> </w:t>
      </w:r>
      <w:r w:rsidR="00D56D5E" w:rsidRPr="00D56D5E">
        <w:t>Banku Gospodarstwa Krajowego</w:t>
      </w:r>
      <w:r w:rsidR="00424AD5" w:rsidRPr="00D56D5E">
        <w:t xml:space="preserve"> w</w:t>
      </w:r>
      <w:r w:rsidR="00424AD5">
        <w:t> </w:t>
      </w:r>
      <w:r w:rsidR="00D56D5E" w:rsidRPr="00D56D5E">
        <w:t>terminie 1</w:t>
      </w:r>
      <w:r w:rsidR="00424AD5" w:rsidRPr="00D56D5E">
        <w:t>5</w:t>
      </w:r>
      <w:r w:rsidR="00424AD5">
        <w:t> </w:t>
      </w:r>
      <w:r w:rsidR="00D56D5E" w:rsidRPr="00D56D5E">
        <w:t>dni od dnia wejścia</w:t>
      </w:r>
      <w:r w:rsidR="00424AD5" w:rsidRPr="00D56D5E">
        <w:t xml:space="preserve"> w</w:t>
      </w:r>
      <w:r w:rsidR="00424AD5">
        <w:t> </w:t>
      </w:r>
      <w:r w:rsidR="00D56D5E" w:rsidRPr="00D56D5E">
        <w:t>życie niniejszej ustawy.</w:t>
      </w:r>
    </w:p>
    <w:p w14:paraId="6C4E668A" w14:textId="57DDD51F" w:rsidR="00552A15" w:rsidRDefault="00D56D5E">
      <w:pPr>
        <w:pStyle w:val="ARTartustawynprozporzdzenia"/>
      </w:pPr>
      <w:r w:rsidRPr="00D56D5E">
        <w:rPr>
          <w:rStyle w:val="Ppogrubienie"/>
        </w:rPr>
        <w:t>Art. 1</w:t>
      </w:r>
      <w:r w:rsidR="00C95618">
        <w:rPr>
          <w:rStyle w:val="Ppogrubienie"/>
        </w:rPr>
        <w:t>2</w:t>
      </w:r>
      <w:r>
        <w:rPr>
          <w:rStyle w:val="Ppogrubienie"/>
        </w:rPr>
        <w:t>.</w:t>
      </w:r>
      <w:r>
        <w:t xml:space="preserve"> </w:t>
      </w:r>
      <w:r w:rsidR="00552A15" w:rsidRPr="00552A15">
        <w:t>Do procedur związanych</w:t>
      </w:r>
      <w:r w:rsidR="00117DC0" w:rsidRPr="00552A15">
        <w:t xml:space="preserve"> z</w:t>
      </w:r>
      <w:r w:rsidR="00117DC0">
        <w:t> </w:t>
      </w:r>
      <w:r w:rsidR="00552A15" w:rsidRPr="00552A15">
        <w:t>nadzorem,</w:t>
      </w:r>
      <w:r w:rsidR="00117DC0" w:rsidRPr="00552A15">
        <w:t xml:space="preserve"> o</w:t>
      </w:r>
      <w:r w:rsidR="00117DC0">
        <w:t> </w:t>
      </w:r>
      <w:r w:rsidR="00552A15" w:rsidRPr="00552A15">
        <w:t>którym mowa</w:t>
      </w:r>
      <w:r w:rsidR="001425DD" w:rsidRPr="00552A15">
        <w:t xml:space="preserve"> w</w:t>
      </w:r>
      <w:r w:rsidR="001425DD">
        <w:t> art. </w:t>
      </w:r>
      <w:r w:rsidR="00552A15" w:rsidRPr="00552A15">
        <w:t>25</w:t>
      </w:r>
      <w:r w:rsidR="00734ACF" w:rsidRPr="007F7312">
        <w:rPr>
          <w:rStyle w:val="IGindeksgrny"/>
        </w:rPr>
        <w:t>1</w:t>
      </w:r>
      <w:r w:rsidR="001425DD">
        <w:t xml:space="preserve"> ust. </w:t>
      </w:r>
      <w:r w:rsidR="00424AD5" w:rsidRPr="00552A15">
        <w:t>2</w:t>
      </w:r>
      <w:r w:rsidR="00424AD5">
        <w:t> </w:t>
      </w:r>
      <w:r w:rsidR="005B29D2" w:rsidRPr="00D56D5E">
        <w:t>ustawy zmienianej</w:t>
      </w:r>
      <w:r w:rsidR="001425DD" w:rsidRPr="00D56D5E">
        <w:t xml:space="preserve"> w</w:t>
      </w:r>
      <w:r w:rsidR="001425DD">
        <w:t> art. </w:t>
      </w:r>
      <w:r w:rsidR="005B29D2" w:rsidRPr="00D56D5E">
        <w:t>1</w:t>
      </w:r>
      <w:r w:rsidR="00552A15" w:rsidRPr="00552A15">
        <w:t>, wszczętych</w:t>
      </w:r>
      <w:r w:rsidR="00117DC0" w:rsidRPr="00552A15">
        <w:t xml:space="preserve"> i</w:t>
      </w:r>
      <w:r w:rsidR="00117DC0">
        <w:t> </w:t>
      </w:r>
      <w:r w:rsidR="00552A15" w:rsidRPr="00552A15">
        <w:t>niezakończonych przed dniem wejścia</w:t>
      </w:r>
      <w:r w:rsidR="00117DC0" w:rsidRPr="00552A15">
        <w:t xml:space="preserve"> w</w:t>
      </w:r>
      <w:r w:rsidR="00117DC0">
        <w:t> </w:t>
      </w:r>
      <w:r w:rsidR="00552A15" w:rsidRPr="00552A15">
        <w:t xml:space="preserve">życie </w:t>
      </w:r>
      <w:r w:rsidR="00B30533">
        <w:t xml:space="preserve">niniejszej </w:t>
      </w:r>
      <w:r w:rsidR="00552A15" w:rsidRPr="00552A15">
        <w:t>ustawy</w:t>
      </w:r>
      <w:r w:rsidR="00B30533">
        <w:t>,</w:t>
      </w:r>
      <w:r w:rsidR="00552A15" w:rsidRPr="00552A15">
        <w:t xml:space="preserve"> stosu</w:t>
      </w:r>
      <w:r w:rsidR="00552A15">
        <w:t>je się przepisy dotychczasowe.</w:t>
      </w:r>
    </w:p>
    <w:p w14:paraId="16C0ADBA" w14:textId="3BCE599A" w:rsidR="00192F54" w:rsidRDefault="00552A15">
      <w:pPr>
        <w:pStyle w:val="ARTartustawynprozporzdzenia"/>
      </w:pPr>
      <w:r w:rsidRPr="00CB5CC0">
        <w:rPr>
          <w:rStyle w:val="Ppogrubienie"/>
        </w:rPr>
        <w:t xml:space="preserve">Art. </w:t>
      </w:r>
      <w:r w:rsidR="00B92125">
        <w:rPr>
          <w:rStyle w:val="Ppogrubienie"/>
        </w:rPr>
        <w:t>1</w:t>
      </w:r>
      <w:r w:rsidR="00C95618">
        <w:rPr>
          <w:rStyle w:val="Ppogrubienie"/>
        </w:rPr>
        <w:t>3</w:t>
      </w:r>
      <w:r w:rsidR="00BA5BE8">
        <w:rPr>
          <w:rStyle w:val="Ppogrubienie"/>
        </w:rPr>
        <w:t>.</w:t>
      </w:r>
      <w:r>
        <w:t xml:space="preserve"> </w:t>
      </w:r>
      <w:r w:rsidR="00192F54" w:rsidRPr="00192F54">
        <w:t>Przepisy</w:t>
      </w:r>
      <w:r w:rsidR="001425DD">
        <w:t xml:space="preserve"> art. </w:t>
      </w:r>
      <w:r w:rsidR="00192F54" w:rsidRPr="00192F54">
        <w:t>2</w:t>
      </w:r>
      <w:r w:rsidR="001425DD" w:rsidRPr="00192F54">
        <w:t>6</w:t>
      </w:r>
      <w:r w:rsidR="001425DD">
        <w:t xml:space="preserve"> ust. </w:t>
      </w:r>
      <w:r w:rsidR="001425DD" w:rsidRPr="00192F54">
        <w:t>1</w:t>
      </w:r>
      <w:r w:rsidR="001425DD">
        <w:t xml:space="preserve"> pkt </w:t>
      </w:r>
      <w:r w:rsidR="001425DD" w:rsidRPr="00192F54">
        <w:t>2</w:t>
      </w:r>
      <w:r w:rsidR="001425DD">
        <w:t xml:space="preserve"> i ust. </w:t>
      </w:r>
      <w:r w:rsidR="00192F54" w:rsidRPr="00192F54">
        <w:t>3bd ustawy zmienianej</w:t>
      </w:r>
      <w:r w:rsidR="001425DD" w:rsidRPr="00192F54">
        <w:t xml:space="preserve"> w</w:t>
      </w:r>
      <w:r w:rsidR="001425DD">
        <w:t> art. </w:t>
      </w:r>
      <w:r w:rsidR="00192F54" w:rsidRPr="00192F54">
        <w:t>1,</w:t>
      </w:r>
      <w:r w:rsidR="00117DC0" w:rsidRPr="00192F54">
        <w:t xml:space="preserve"> w</w:t>
      </w:r>
      <w:r w:rsidR="00117DC0">
        <w:t> </w:t>
      </w:r>
      <w:r w:rsidR="00192F54" w:rsidRPr="00192F54">
        <w:t xml:space="preserve">brzmieniu nadanym niniejszą ustawą, mają zastosowanie po raz pierwszy przy ustalaniu prawa do </w:t>
      </w:r>
      <w:r w:rsidR="00192F54" w:rsidRPr="00192F54">
        <w:lastRenderedPageBreak/>
        <w:t xml:space="preserve">świadczenia wychowawczego na okres, który rozpoczął się </w:t>
      </w:r>
      <w:r w:rsidR="00117DC0" w:rsidRPr="00192F54">
        <w:t>1</w:t>
      </w:r>
      <w:r w:rsidR="00117DC0">
        <w:t> </w:t>
      </w:r>
      <w:r w:rsidR="00192F54" w:rsidRPr="00192F54">
        <w:t>czerwca 202</w:t>
      </w:r>
      <w:r w:rsidR="00117DC0" w:rsidRPr="00192F54">
        <w:t>5</w:t>
      </w:r>
      <w:r w:rsidR="00117DC0">
        <w:t> </w:t>
      </w:r>
      <w:r w:rsidR="00192F54" w:rsidRPr="00192F54">
        <w:t>r.</w:t>
      </w:r>
      <w:r w:rsidR="00117DC0" w:rsidRPr="00192F54">
        <w:t xml:space="preserve"> W</w:t>
      </w:r>
      <w:r w:rsidR="00117DC0">
        <w:t> </w:t>
      </w:r>
      <w:r w:rsidR="00192F54" w:rsidRPr="00192F54">
        <w:t xml:space="preserve">sprawach dotyczących świadczenia wychowawczego za okresy, które rozpoczęły się przed </w:t>
      </w:r>
      <w:r w:rsidR="00117DC0" w:rsidRPr="00192F54">
        <w:t>1</w:t>
      </w:r>
      <w:r w:rsidR="00117DC0">
        <w:t> </w:t>
      </w:r>
      <w:r w:rsidR="00192F54" w:rsidRPr="00192F54">
        <w:t>czerwca 202</w:t>
      </w:r>
      <w:r w:rsidR="00117DC0" w:rsidRPr="00192F54">
        <w:t>5</w:t>
      </w:r>
      <w:r w:rsidR="00117DC0">
        <w:t> </w:t>
      </w:r>
      <w:r w:rsidR="00192F54" w:rsidRPr="00192F54">
        <w:t>r.</w:t>
      </w:r>
      <w:r w:rsidR="00734ACF">
        <w:t>,</w:t>
      </w:r>
      <w:r w:rsidR="00192F54" w:rsidRPr="00192F54">
        <w:t xml:space="preserve"> stosuje się przepisy dotychczasowe.</w:t>
      </w:r>
    </w:p>
    <w:p w14:paraId="78D57A21" w14:textId="77777777" w:rsidR="00025159" w:rsidRDefault="00025159">
      <w:pPr>
        <w:pStyle w:val="ARTartustawynprozporzdzenia"/>
      </w:pPr>
      <w:r w:rsidRPr="00025159">
        <w:rPr>
          <w:rStyle w:val="Ppogrubienie"/>
        </w:rPr>
        <w:t>Art. 1</w:t>
      </w:r>
      <w:r w:rsidR="00C95618">
        <w:rPr>
          <w:rStyle w:val="Ppogrubienie"/>
        </w:rPr>
        <w:t>4</w:t>
      </w:r>
      <w:r w:rsidRPr="00025159">
        <w:rPr>
          <w:rStyle w:val="Ppogrubienie"/>
        </w:rPr>
        <w:t>.</w:t>
      </w:r>
      <w:r w:rsidRPr="00025159">
        <w:t xml:space="preserve"> 1. Żłobki i kluby dziecięce utworzone lub prowadzone </w:t>
      </w:r>
      <w:r>
        <w:t>zgodnie z</w:t>
      </w:r>
      <w:r w:rsidRPr="00025159">
        <w:t xml:space="preserve"> przepis</w:t>
      </w:r>
      <w:r>
        <w:t>ami</w:t>
      </w:r>
      <w:r w:rsidRPr="00025159">
        <w:t xml:space="preserve"> art. 28 ustawy zmienianej w art. 1</w:t>
      </w:r>
      <w:r w:rsidR="00B30533">
        <w:t xml:space="preserve"> w brzmieniu dotychczasowym</w:t>
      </w:r>
      <w:r>
        <w:t>,</w:t>
      </w:r>
      <w:r w:rsidRPr="00025159">
        <w:t xml:space="preserve"> mogą być prowadzone po dniu 31 sierpnia 2025 r.</w:t>
      </w:r>
      <w:r>
        <w:t>,</w:t>
      </w:r>
      <w:r w:rsidRPr="00025159">
        <w:t xml:space="preserve"> o ile do dnia 30 listopada 2025 r.:</w:t>
      </w:r>
    </w:p>
    <w:p w14:paraId="30BB41B8" w14:textId="77777777" w:rsidR="00025159" w:rsidRPr="00025159" w:rsidRDefault="00025159" w:rsidP="00025159">
      <w:pPr>
        <w:pStyle w:val="PKTpunkt"/>
      </w:pPr>
      <w:r w:rsidRPr="00025159">
        <w:t>1)</w:t>
      </w:r>
      <w:r w:rsidRPr="00025159">
        <w:tab/>
        <w:t>spełnią wymagania dotyczące żłobków i klubów dziecięcych określone w ustawie z dnia 4 lutego 2011 r. o opiece nad dziećmi w wieku do lat 3 (Dz. U. z 2025 r. poz. 798) oraz</w:t>
      </w:r>
    </w:p>
    <w:p w14:paraId="1AD501E5" w14:textId="77777777" w:rsidR="00025159" w:rsidRPr="00025159" w:rsidRDefault="00025159" w:rsidP="00025159">
      <w:pPr>
        <w:pStyle w:val="PKTpunkt"/>
      </w:pPr>
      <w:r w:rsidRPr="00025159">
        <w:t>2)</w:t>
      </w:r>
      <w:r w:rsidRPr="00025159">
        <w:tab/>
        <w:t>podmiot prowadzący odpowiednio żłobek lub klub dziecięcy wystąpi do organu prowadzącego rejestr żłobków i klubów dziecięcych, o którym mowa w ustawie z dnia 4</w:t>
      </w:r>
      <w:r>
        <w:t> </w:t>
      </w:r>
      <w:r w:rsidRPr="00025159">
        <w:t>lutego 2011 r. o opiece nad dziećmi w wieku do lat 3, z wnioskiem o zmianę danych obejmujących wymagania dotyczące odpowiednio żłobka i klubu dziecięcego określone w ustawie z dnia 4 lutego 2011 r. o opiece nad dziećmi w wieku do lat 3.</w:t>
      </w:r>
    </w:p>
    <w:p w14:paraId="78B65DB1" w14:textId="0F068268" w:rsidR="00025159" w:rsidRPr="00025159" w:rsidRDefault="00025159" w:rsidP="00025159">
      <w:pPr>
        <w:pStyle w:val="USTustnpkodeksu"/>
      </w:pPr>
      <w:r w:rsidRPr="00025159">
        <w:t>2.</w:t>
      </w:r>
      <w:r>
        <w:t xml:space="preserve"> </w:t>
      </w:r>
      <w:r w:rsidRPr="00025159">
        <w:t xml:space="preserve">Dzienny opiekun sprawujący opiekę nad dziećmi w wieku do lat 3 </w:t>
      </w:r>
      <w:r>
        <w:t>zgodnie z przepisami</w:t>
      </w:r>
      <w:r w:rsidRPr="00025159">
        <w:t xml:space="preserve"> art. 28 ustawy zmienianej w art. 1</w:t>
      </w:r>
      <w:r w:rsidR="00734ACF">
        <w:t>,</w:t>
      </w:r>
      <w:r w:rsidR="00B30533">
        <w:t xml:space="preserve"> w brzmieniu dotychczasowym</w:t>
      </w:r>
      <w:r>
        <w:t>,</w:t>
      </w:r>
      <w:r w:rsidRPr="00025159">
        <w:t xml:space="preserve"> może sprawować tę opiekę po dniu 31 sierpnia 2025 r.</w:t>
      </w:r>
      <w:r>
        <w:t>,</w:t>
      </w:r>
      <w:r w:rsidRPr="00025159">
        <w:t xml:space="preserve"> o ile do dnia 30 listopada 2025 r.:</w:t>
      </w:r>
    </w:p>
    <w:p w14:paraId="073555A7" w14:textId="77777777" w:rsidR="00025159" w:rsidRPr="00025159" w:rsidRDefault="00025159" w:rsidP="00025159">
      <w:pPr>
        <w:pStyle w:val="PKTpunkt"/>
      </w:pPr>
      <w:r w:rsidRPr="00025159">
        <w:t>1)</w:t>
      </w:r>
      <w:r w:rsidRPr="00025159">
        <w:tab/>
        <w:t>spełni wymagania dotyczące dziennego opiekuna określone w ustawie z dnia 4 lutego 2011 r. o opiece nad dziećmi w wieku do lat 3 oraz</w:t>
      </w:r>
    </w:p>
    <w:p w14:paraId="24238F02" w14:textId="77777777" w:rsidR="00025159" w:rsidRPr="00025159" w:rsidRDefault="00025159" w:rsidP="00025159">
      <w:pPr>
        <w:pStyle w:val="PKTpunkt"/>
      </w:pPr>
      <w:r w:rsidRPr="00025159">
        <w:t>2)</w:t>
      </w:r>
      <w:r w:rsidRPr="00025159">
        <w:tab/>
        <w:t>odpowiednio podmiot zatrudniający dziennego opiekuna lub dzienny opiekun prowadzący działalność na własny rachunek wystąpi do organu prowadzącego wykaz dziennych opiekunów, o którym mowa w ustawie z dnia 4 lutego 2011 r. o opiece nad dziećmi w wieku do lat 3, z wnioskiem o zmianę danych obejmujących wymagania dotyczące dziennych opiekunów określone w ustawie z dnia 4 lutego 2011 r. o opiece nad dziećmi w wieku do lat 3.</w:t>
      </w:r>
    </w:p>
    <w:p w14:paraId="03320111" w14:textId="77777777" w:rsidR="00025159" w:rsidRDefault="00025159" w:rsidP="00025159">
      <w:pPr>
        <w:pStyle w:val="USTustnpkodeksu"/>
      </w:pPr>
      <w:r w:rsidRPr="00025159">
        <w:t>3.</w:t>
      </w:r>
      <w:r>
        <w:t xml:space="preserve"> </w:t>
      </w:r>
      <w:r w:rsidRPr="00025159">
        <w:t>Organ prowadzący odpowiednio rejestr żłobków i klubów dziecięcych lub wykaz dziennych opiekunów, o których mowa w ustawie z dnia 4 lutego 2011 r. o opiece nad dziećmi w wieku do lat 3, jest obowiązany do dnia 31 grudnia 2025 r. do uzupełnienia danych zawartych odpowiednio w rejestrze lub wykazie o dane, o których mowa odpowiednio w ust. 1 pkt 2 lub ust. 2 pkt 2.</w:t>
      </w:r>
    </w:p>
    <w:p w14:paraId="305FABA3" w14:textId="77777777" w:rsidR="00841D13" w:rsidRDefault="00841D13" w:rsidP="00025159">
      <w:pPr>
        <w:pStyle w:val="ARTartustawynprozporzdzenia"/>
      </w:pPr>
      <w:r w:rsidRPr="00CB5CC0">
        <w:rPr>
          <w:rStyle w:val="Ppogrubienie"/>
        </w:rPr>
        <w:t xml:space="preserve">Art. </w:t>
      </w:r>
      <w:r w:rsidR="00B92125">
        <w:rPr>
          <w:rStyle w:val="Ppogrubienie"/>
        </w:rPr>
        <w:t>1</w:t>
      </w:r>
      <w:r w:rsidR="00C95618">
        <w:rPr>
          <w:rStyle w:val="Ppogrubienie"/>
        </w:rPr>
        <w:t>5</w:t>
      </w:r>
      <w:r w:rsidR="00A93267">
        <w:rPr>
          <w:rStyle w:val="Ppogrubienie"/>
        </w:rPr>
        <w:t>.</w:t>
      </w:r>
      <w:r w:rsidR="00856E33">
        <w:t xml:space="preserve"> </w:t>
      </w:r>
      <w:r w:rsidRPr="00841D13">
        <w:t>Ograniczenie,</w:t>
      </w:r>
      <w:r w:rsidR="00117DC0" w:rsidRPr="00841D13">
        <w:t xml:space="preserve"> o</w:t>
      </w:r>
      <w:r w:rsidR="00117DC0">
        <w:t> </w:t>
      </w:r>
      <w:r w:rsidRPr="00841D13">
        <w:t>którym mowa</w:t>
      </w:r>
      <w:r w:rsidR="001425DD" w:rsidRPr="00841D13">
        <w:t xml:space="preserve"> w</w:t>
      </w:r>
      <w:r w:rsidR="001425DD">
        <w:t> art. </w:t>
      </w:r>
      <w:r w:rsidRPr="00841D13">
        <w:t>42a</w:t>
      </w:r>
      <w:r w:rsidR="001425DD">
        <w:t xml:space="preserve"> ust. </w:t>
      </w:r>
      <w:r w:rsidRPr="00841D13">
        <w:t>1a ustawy zmienianej</w:t>
      </w:r>
      <w:r w:rsidR="001425DD" w:rsidRPr="00841D13">
        <w:t xml:space="preserve"> w</w:t>
      </w:r>
      <w:r w:rsidR="001425DD">
        <w:t> art. </w:t>
      </w:r>
      <w:r w:rsidR="001425DD" w:rsidRPr="00841D13">
        <w:t>1</w:t>
      </w:r>
      <w:r w:rsidR="001425DD">
        <w:t xml:space="preserve"> </w:t>
      </w:r>
      <w:r w:rsidRPr="00841D13">
        <w:t>stosuje się do przypadków udzielenia zezwolenia na pobyt czasowy na podstawie</w:t>
      </w:r>
      <w:r w:rsidR="001425DD">
        <w:t xml:space="preserve"> art. </w:t>
      </w:r>
      <w:r w:rsidRPr="00841D13">
        <w:t>42a</w:t>
      </w:r>
      <w:r w:rsidR="001425DD">
        <w:t xml:space="preserve"> ust. </w:t>
      </w:r>
      <w:r w:rsidR="00117DC0" w:rsidRPr="00841D13">
        <w:t>1</w:t>
      </w:r>
      <w:r w:rsidR="00117DC0">
        <w:t> </w:t>
      </w:r>
      <w:r w:rsidRPr="00841D13">
        <w:t>tej ustawy</w:t>
      </w:r>
      <w:r w:rsidR="00117DC0" w:rsidRPr="00841D13">
        <w:t xml:space="preserve"> w</w:t>
      </w:r>
      <w:r w:rsidR="00117DC0">
        <w:t> </w:t>
      </w:r>
      <w:r w:rsidRPr="00841D13">
        <w:t>okresie od dnia wejścia</w:t>
      </w:r>
      <w:r w:rsidR="00117DC0" w:rsidRPr="00841D13">
        <w:t xml:space="preserve"> w</w:t>
      </w:r>
      <w:r w:rsidR="00117DC0">
        <w:t> </w:t>
      </w:r>
      <w:r w:rsidRPr="00841D13">
        <w:t>życie niniejszej ustawy.</w:t>
      </w:r>
    </w:p>
    <w:p w14:paraId="61486A7A" w14:textId="393445CA" w:rsidR="00025159" w:rsidRDefault="00025159" w:rsidP="00F77F40">
      <w:pPr>
        <w:pStyle w:val="ARTartustawynprozporzdzenia"/>
      </w:pPr>
      <w:r w:rsidRPr="00F77F40">
        <w:rPr>
          <w:rStyle w:val="Ppogrubienie"/>
        </w:rPr>
        <w:lastRenderedPageBreak/>
        <w:t>Art.</w:t>
      </w:r>
      <w:r w:rsidR="004B3568">
        <w:rPr>
          <w:rStyle w:val="Ppogrubienie"/>
        </w:rPr>
        <w:t> </w:t>
      </w:r>
      <w:r w:rsidRPr="00F77F40">
        <w:rPr>
          <w:rStyle w:val="Ppogrubienie"/>
        </w:rPr>
        <w:t>1</w:t>
      </w:r>
      <w:r w:rsidR="00C95618">
        <w:rPr>
          <w:rStyle w:val="Ppogrubienie"/>
        </w:rPr>
        <w:t>6</w:t>
      </w:r>
      <w:r w:rsidRPr="00F77F40">
        <w:rPr>
          <w:rStyle w:val="Ppogrubienie"/>
        </w:rPr>
        <w:t>.</w:t>
      </w:r>
      <w:r>
        <w:t xml:space="preserve"> </w:t>
      </w:r>
      <w:r w:rsidRPr="00025159">
        <w:t>W latach 2025 i 2026 środki rezerwy, o której mowa w art. 34 ust. 1 ustawy z</w:t>
      </w:r>
      <w:r w:rsidR="00AA529C">
        <w:t> </w:t>
      </w:r>
      <w:r w:rsidRPr="00025159">
        <w:t>dnia 1 października 2024 r. o dochodach jednostek samorządu terytorialnego (Dz. U. poz. 1572 i 1717) mogą być przeznaczone na uzupełnienie dochodów jednostek samorządu terytorialnego, w szczególności dla jednostek samorządu terytorialnego, które realizują zadania oświatowe związane z kształceniem, wychowaniem i opieką nad dziećmi i uczniami będącymi obywatelami Ukrainy, których pobyt na terytorium Rzeczypospolitej Polskiej jest uznawany za legalny na podstawie ustawy zmienianej w art. 1 albo którzy przebywają legalnie na terytorium Rzeczypospolitej Polskiej, w przypadku gdy przybyli na terytorium Rzeczypospolitej Polskiej z terytorium Ukrainy od dnia 24 lutego 2022 r. w związku z działaniami wojennymi prowadzonymi na terytorium tego państwa. Przy podziale środków rezerwy na uzupełnienie dochodów jednostek samorządu terytorialnego mogą być uwzględniane zdarzenia, które wystąpiły w latach poprzednich.</w:t>
      </w:r>
    </w:p>
    <w:p w14:paraId="3229A822" w14:textId="77777777" w:rsidR="00C95618" w:rsidRPr="00C95618" w:rsidRDefault="00C95618" w:rsidP="002C4FEB">
      <w:pPr>
        <w:pStyle w:val="ARTartustawynprozporzdzenia"/>
      </w:pPr>
      <w:r w:rsidRPr="00C95618">
        <w:rPr>
          <w:rStyle w:val="Ppogrubienie"/>
        </w:rPr>
        <w:t xml:space="preserve">Art. </w:t>
      </w:r>
      <w:r>
        <w:rPr>
          <w:rStyle w:val="Ppogrubienie"/>
        </w:rPr>
        <w:t>1</w:t>
      </w:r>
      <w:r w:rsidRPr="00C95618">
        <w:rPr>
          <w:rStyle w:val="Ppogrubienie"/>
        </w:rPr>
        <w:t xml:space="preserve">7. </w:t>
      </w:r>
      <w:r w:rsidRPr="002C4FEB">
        <w:rPr>
          <w:rStyle w:val="Ppogrubienie"/>
          <w:b w:val="0"/>
        </w:rPr>
        <w:t>1.</w:t>
      </w:r>
      <w:r w:rsidRPr="00C95618">
        <w:rPr>
          <w:rStyle w:val="Ppogrubienie"/>
        </w:rPr>
        <w:t xml:space="preserve"> </w:t>
      </w:r>
      <w:r w:rsidRPr="00C95618">
        <w:t>Do postępowań w sprawie decyzji, o których mowa art. 7 ust. 1d ustawy zmienianej w art. 4, wszczętych i niezakończonych do dnia wejścia w życie niniejszej ustawy, stosuje się przepisy ustawy zmienianej w art. 4, w brzmieniu nadanym niniejszą ustawą.</w:t>
      </w:r>
    </w:p>
    <w:p w14:paraId="0323E3B7" w14:textId="23D28A8A" w:rsidR="00C95618" w:rsidRPr="00C95618" w:rsidRDefault="00C95618" w:rsidP="007F7312">
      <w:pPr>
        <w:pStyle w:val="USTustnpkodeksu"/>
      </w:pPr>
      <w:r w:rsidRPr="00C95618">
        <w:t>2. W przypadku osób, które uzyskały zgodę, o której mowa w art. 7 ust. 2a albo ust. 9 lub 10 ustawy zmienianej w art. 4, przed dniem wejścia w życie niniejszej ustawy, bieg terminu, o którym mowa w art. 7 ust. 2da i ust. 12c ustawy zmienianej w art. 4, na złożenie wniosku o przyznanie prawa wykonywania zawodu rozpoczyna się z dniem wejścia w życie niniejszej ustawy. Do postępowań w sprawie przyznania prawa wykonywania zawodu, o którym mowa w art. 7 ust. 2e lub ust. 13 ustawy zmienianej w art. 4, wszczętych i niezakończonych do dnia wejścia w życie niniejszej ustawy, stosuje się przepisy dotychczasowe, z zastrzeżeniem ust. 3.</w:t>
      </w:r>
    </w:p>
    <w:p w14:paraId="12E3A246" w14:textId="77777777" w:rsidR="00C95618" w:rsidRPr="00C95618" w:rsidRDefault="00C95618" w:rsidP="007F7312">
      <w:pPr>
        <w:pStyle w:val="USTustnpkodeksu"/>
      </w:pPr>
      <w:r w:rsidRPr="00C95618">
        <w:t xml:space="preserve">3. Przepisy art. 7 ust. 2e, 13 i 21a ustawy zmienianej w art. 4, w brzmieniu nadanym niniejszą ustawą, stosuje się także do rozstrzygnięć podjętych w wyniku postępowań wszczętych i niezakończonych przed dniem wejścia w życie niniejszej ustawy.  </w:t>
      </w:r>
    </w:p>
    <w:p w14:paraId="41D51326" w14:textId="77777777" w:rsidR="0030643E" w:rsidRPr="00B470B5" w:rsidRDefault="0030643E" w:rsidP="00B470B5">
      <w:pPr>
        <w:pStyle w:val="ARTartustawynprozporzdzenia"/>
      </w:pPr>
      <w:r w:rsidRPr="00B470B5">
        <w:rPr>
          <w:rStyle w:val="Ppogrubienie"/>
        </w:rPr>
        <w:t>A</w:t>
      </w:r>
      <w:r w:rsidR="00290F72" w:rsidRPr="00B470B5">
        <w:rPr>
          <w:rStyle w:val="Ppogrubienie"/>
        </w:rPr>
        <w:t xml:space="preserve">rt. </w:t>
      </w:r>
      <w:r w:rsidR="00B92125" w:rsidRPr="00B470B5">
        <w:rPr>
          <w:rStyle w:val="Ppogrubienie"/>
        </w:rPr>
        <w:t>1</w:t>
      </w:r>
      <w:r w:rsidR="00DB31BC" w:rsidRPr="00B470B5">
        <w:rPr>
          <w:rStyle w:val="Ppogrubienie"/>
        </w:rPr>
        <w:t>8</w:t>
      </w:r>
      <w:r w:rsidR="00145E32" w:rsidRPr="00B470B5">
        <w:rPr>
          <w:rStyle w:val="Ppogrubienie"/>
        </w:rPr>
        <w:t>.</w:t>
      </w:r>
      <w:r w:rsidR="00145E32" w:rsidRPr="00B470B5">
        <w:t xml:space="preserve"> </w:t>
      </w:r>
      <w:r w:rsidRPr="00B470B5">
        <w:t>Ustawa wchodzi</w:t>
      </w:r>
      <w:r w:rsidR="00117DC0" w:rsidRPr="00B470B5">
        <w:t xml:space="preserve"> w </w:t>
      </w:r>
      <w:r w:rsidRPr="00B470B5">
        <w:t>życie po upływie 1</w:t>
      </w:r>
      <w:r w:rsidR="00117DC0" w:rsidRPr="00B470B5">
        <w:t>4 </w:t>
      </w:r>
      <w:r w:rsidRPr="00B470B5">
        <w:t>dni od dnia ogłoszenia,</w:t>
      </w:r>
      <w:r w:rsidR="00117DC0" w:rsidRPr="00B470B5">
        <w:t xml:space="preserve"> z </w:t>
      </w:r>
      <w:r w:rsidRPr="00B470B5">
        <w:t>wyjątkiem</w:t>
      </w:r>
      <w:r w:rsidR="001425DD" w:rsidRPr="00B470B5">
        <w:t xml:space="preserve"> art. </w:t>
      </w:r>
      <w:r w:rsidR="009B38C7" w:rsidRPr="00B470B5">
        <w:t>1</w:t>
      </w:r>
      <w:r w:rsidRPr="00B470B5">
        <w:t>:</w:t>
      </w:r>
    </w:p>
    <w:p w14:paraId="264C80BB" w14:textId="77777777" w:rsidR="00CB3993" w:rsidRPr="00B470B5" w:rsidRDefault="0030643E" w:rsidP="00B470B5">
      <w:pPr>
        <w:pStyle w:val="PKTpunkt"/>
      </w:pPr>
      <w:r w:rsidRPr="00B470B5">
        <w:t>1)</w:t>
      </w:r>
      <w:r w:rsidR="009B38C7" w:rsidRPr="00B470B5">
        <w:tab/>
      </w:r>
      <w:r w:rsidR="00590C9F" w:rsidRPr="00B470B5">
        <w:t xml:space="preserve">pkt </w:t>
      </w:r>
      <w:r w:rsidR="001425DD" w:rsidRPr="00B470B5">
        <w:t>3 lit. </w:t>
      </w:r>
      <w:r w:rsidR="00590C9F" w:rsidRPr="00B470B5">
        <w:t>c</w:t>
      </w:r>
      <w:r w:rsidR="000F1DD8" w:rsidRPr="00B470B5">
        <w:t xml:space="preserve">, który </w:t>
      </w:r>
      <w:r w:rsidR="00590C9F" w:rsidRPr="00B470B5">
        <w:t>wchodzi</w:t>
      </w:r>
      <w:r w:rsidR="00117DC0" w:rsidRPr="00B470B5">
        <w:t xml:space="preserve"> w </w:t>
      </w:r>
      <w:r w:rsidR="00590C9F" w:rsidRPr="00B470B5">
        <w:t>życie</w:t>
      </w:r>
      <w:r w:rsidR="00CB3993" w:rsidRPr="00B470B5">
        <w:t xml:space="preserve"> po upływie</w:t>
      </w:r>
      <w:r w:rsidR="00D21753" w:rsidRPr="00B470B5">
        <w:t xml:space="preserve"> </w:t>
      </w:r>
      <w:r w:rsidR="00117DC0" w:rsidRPr="00B470B5">
        <w:t>4 </w:t>
      </w:r>
      <w:r w:rsidR="00D21753" w:rsidRPr="00B470B5">
        <w:t>miesięcy</w:t>
      </w:r>
      <w:r w:rsidR="00590C9F" w:rsidRPr="00B470B5">
        <w:t xml:space="preserve"> </w:t>
      </w:r>
      <w:r w:rsidR="00CB3993" w:rsidRPr="00B470B5">
        <w:t>od ogłoszenia;</w:t>
      </w:r>
    </w:p>
    <w:p w14:paraId="5FF35D4C" w14:textId="77777777" w:rsidR="0042332C" w:rsidRPr="00B470B5" w:rsidRDefault="00CB3993" w:rsidP="00B470B5">
      <w:pPr>
        <w:pStyle w:val="PKTpunkt"/>
      </w:pPr>
      <w:r w:rsidRPr="00B470B5">
        <w:t>2)</w:t>
      </w:r>
      <w:r w:rsidRPr="00B470B5">
        <w:tab/>
      </w:r>
      <w:r w:rsidR="0042332C" w:rsidRPr="00B470B5">
        <w:t xml:space="preserve">pkt </w:t>
      </w:r>
      <w:r w:rsidR="001425DD" w:rsidRPr="00B470B5">
        <w:t>7 lit. </w:t>
      </w:r>
      <w:r w:rsidR="0042332C" w:rsidRPr="00B470B5">
        <w:t>a</w:t>
      </w:r>
      <w:r w:rsidR="000F1DD8" w:rsidRPr="00B470B5">
        <w:t xml:space="preserve">, który </w:t>
      </w:r>
      <w:r w:rsidR="0042332C" w:rsidRPr="00B470B5">
        <w:t>wchodzi</w:t>
      </w:r>
      <w:r w:rsidR="00117DC0" w:rsidRPr="00B470B5">
        <w:t xml:space="preserve"> w </w:t>
      </w:r>
      <w:r w:rsidR="0042332C" w:rsidRPr="00B470B5">
        <w:t>życie</w:t>
      </w:r>
      <w:r w:rsidR="00117DC0" w:rsidRPr="00B470B5">
        <w:t xml:space="preserve"> z </w:t>
      </w:r>
      <w:r w:rsidR="0042332C" w:rsidRPr="00B470B5">
        <w:t xml:space="preserve">dniem </w:t>
      </w:r>
      <w:r w:rsidR="00117DC0" w:rsidRPr="00B470B5">
        <w:t>1 </w:t>
      </w:r>
      <w:r w:rsidR="0042332C" w:rsidRPr="00B470B5">
        <w:t>października 202</w:t>
      </w:r>
      <w:r w:rsidR="00117DC0" w:rsidRPr="00B470B5">
        <w:t>5 </w:t>
      </w:r>
      <w:r w:rsidR="0042332C" w:rsidRPr="00B470B5">
        <w:t>r.;</w:t>
      </w:r>
    </w:p>
    <w:p w14:paraId="164F24DF" w14:textId="77777777" w:rsidR="0030643E" w:rsidRPr="00B470B5" w:rsidRDefault="00CB3993" w:rsidP="00B470B5">
      <w:pPr>
        <w:pStyle w:val="PKTpunkt"/>
      </w:pPr>
      <w:r w:rsidRPr="00B470B5">
        <w:t>3</w:t>
      </w:r>
      <w:r w:rsidR="0042332C" w:rsidRPr="00B470B5">
        <w:t>)</w:t>
      </w:r>
      <w:r w:rsidR="004B3568" w:rsidRPr="00B470B5">
        <w:tab/>
      </w:r>
      <w:r w:rsidR="001425DD" w:rsidRPr="00B470B5">
        <w:t>pkt 7 lit. </w:t>
      </w:r>
      <w:r w:rsidR="0030643E" w:rsidRPr="00B470B5">
        <w:t>c–</w:t>
      </w:r>
      <w:r w:rsidR="00CB5CC0" w:rsidRPr="00B470B5">
        <w:t>j</w:t>
      </w:r>
      <w:r w:rsidR="0030643E" w:rsidRPr="00B470B5">
        <w:t>, które wchodzą</w:t>
      </w:r>
      <w:r w:rsidR="00117DC0" w:rsidRPr="00B470B5">
        <w:t xml:space="preserve"> w </w:t>
      </w:r>
      <w:r w:rsidR="0030643E" w:rsidRPr="00B470B5">
        <w:t>życie</w:t>
      </w:r>
      <w:r w:rsidR="00117DC0" w:rsidRPr="00B470B5">
        <w:t xml:space="preserve"> z </w:t>
      </w:r>
      <w:r w:rsidR="0030643E" w:rsidRPr="00B470B5">
        <w:t xml:space="preserve">dniem </w:t>
      </w:r>
      <w:r w:rsidR="00117DC0" w:rsidRPr="00B470B5">
        <w:t>1 </w:t>
      </w:r>
      <w:r w:rsidR="0030643E" w:rsidRPr="00B470B5">
        <w:t>listopada 202</w:t>
      </w:r>
      <w:r w:rsidR="00117DC0" w:rsidRPr="00B470B5">
        <w:t>5 </w:t>
      </w:r>
      <w:r w:rsidR="0030643E" w:rsidRPr="00B470B5">
        <w:t>r.;</w:t>
      </w:r>
    </w:p>
    <w:p w14:paraId="754646F1" w14:textId="77777777" w:rsidR="0030643E" w:rsidRPr="00B470B5" w:rsidRDefault="00CB3993" w:rsidP="00B470B5">
      <w:pPr>
        <w:pStyle w:val="PKTpunkt"/>
      </w:pPr>
      <w:r w:rsidRPr="00B470B5">
        <w:t>4</w:t>
      </w:r>
      <w:r w:rsidR="0030643E" w:rsidRPr="00B470B5">
        <w:t>)</w:t>
      </w:r>
      <w:r w:rsidR="009B38C7" w:rsidRPr="00B470B5">
        <w:tab/>
      </w:r>
      <w:r w:rsidR="0030643E" w:rsidRPr="00B470B5">
        <w:t xml:space="preserve">pkt </w:t>
      </w:r>
      <w:r w:rsidR="00CB5CC0" w:rsidRPr="00B470B5">
        <w:t>1</w:t>
      </w:r>
      <w:r w:rsidR="001425DD" w:rsidRPr="00B470B5">
        <w:t>1 i art. </w:t>
      </w:r>
      <w:r w:rsidR="003F5586" w:rsidRPr="00B470B5">
        <w:t>5</w:t>
      </w:r>
      <w:r w:rsidR="0030643E" w:rsidRPr="00B470B5">
        <w:t>, któr</w:t>
      </w:r>
      <w:r w:rsidR="003F5586" w:rsidRPr="00B470B5">
        <w:t>e</w:t>
      </w:r>
      <w:r w:rsidR="0030643E" w:rsidRPr="00B470B5">
        <w:t xml:space="preserve"> wchodz</w:t>
      </w:r>
      <w:r w:rsidR="003F5586" w:rsidRPr="00B470B5">
        <w:t>ą</w:t>
      </w:r>
      <w:r w:rsidR="00117DC0" w:rsidRPr="00B470B5">
        <w:t xml:space="preserve"> w </w:t>
      </w:r>
      <w:r w:rsidR="0030643E" w:rsidRPr="00B470B5">
        <w:t>życie</w:t>
      </w:r>
      <w:r w:rsidR="00117DC0" w:rsidRPr="00B470B5">
        <w:t xml:space="preserve"> z </w:t>
      </w:r>
      <w:r w:rsidR="0030643E" w:rsidRPr="00B470B5">
        <w:t xml:space="preserve">dniem </w:t>
      </w:r>
      <w:r w:rsidR="00117DC0" w:rsidRPr="00B470B5">
        <w:t>1 </w:t>
      </w:r>
      <w:r w:rsidR="0030643E" w:rsidRPr="00B470B5">
        <w:t>stycznia 202</w:t>
      </w:r>
      <w:r w:rsidR="00117DC0" w:rsidRPr="00B470B5">
        <w:t>6 </w:t>
      </w:r>
      <w:r w:rsidR="0030643E" w:rsidRPr="00B470B5">
        <w:t>r.;</w:t>
      </w:r>
    </w:p>
    <w:p w14:paraId="241C73C7" w14:textId="77777777" w:rsidR="0030643E" w:rsidRPr="00B470B5" w:rsidRDefault="00CB3993" w:rsidP="00B470B5">
      <w:pPr>
        <w:pStyle w:val="PKTpunkt"/>
      </w:pPr>
      <w:r w:rsidRPr="00B470B5">
        <w:t>5</w:t>
      </w:r>
      <w:r w:rsidR="0030643E" w:rsidRPr="00B470B5">
        <w:t>)</w:t>
      </w:r>
      <w:r w:rsidR="009B38C7" w:rsidRPr="00B470B5">
        <w:tab/>
      </w:r>
      <w:r w:rsidR="0030643E" w:rsidRPr="00B470B5">
        <w:t>pkt 1</w:t>
      </w:r>
      <w:r w:rsidR="00D56D5E" w:rsidRPr="00B470B5">
        <w:t>4</w:t>
      </w:r>
      <w:r w:rsidR="0030643E" w:rsidRPr="00B470B5">
        <w:t>, który wchodzi</w:t>
      </w:r>
      <w:r w:rsidR="00117DC0" w:rsidRPr="00B470B5">
        <w:t xml:space="preserve"> w </w:t>
      </w:r>
      <w:r w:rsidR="0030643E" w:rsidRPr="00B470B5">
        <w:t>życie</w:t>
      </w:r>
      <w:r w:rsidR="00117DC0" w:rsidRPr="00B470B5">
        <w:t xml:space="preserve"> z </w:t>
      </w:r>
      <w:r w:rsidR="0030643E" w:rsidRPr="00B470B5">
        <w:t xml:space="preserve">dniem </w:t>
      </w:r>
      <w:r w:rsidR="00117DC0" w:rsidRPr="00B470B5">
        <w:t>1 </w:t>
      </w:r>
      <w:r w:rsidR="0030643E" w:rsidRPr="00B470B5">
        <w:t>września 202</w:t>
      </w:r>
      <w:r w:rsidR="00117DC0" w:rsidRPr="00B470B5">
        <w:t>5 </w:t>
      </w:r>
      <w:r w:rsidR="0030643E" w:rsidRPr="00B470B5">
        <w:t>r.;</w:t>
      </w:r>
    </w:p>
    <w:p w14:paraId="75694744" w14:textId="5F199F7B" w:rsidR="00261A16" w:rsidRPr="00737F6A" w:rsidRDefault="00CB3993" w:rsidP="007F7312">
      <w:pPr>
        <w:pStyle w:val="PKTpunkt"/>
      </w:pPr>
      <w:r w:rsidRPr="00B470B5">
        <w:lastRenderedPageBreak/>
        <w:t>6</w:t>
      </w:r>
      <w:r w:rsidR="0030643E" w:rsidRPr="00B470B5">
        <w:t>)</w:t>
      </w:r>
      <w:r w:rsidR="009B38C7" w:rsidRPr="00B470B5">
        <w:tab/>
      </w:r>
      <w:r w:rsidR="0030643E" w:rsidRPr="00B470B5">
        <w:t>pkt 1</w:t>
      </w:r>
      <w:r w:rsidR="001425DD" w:rsidRPr="00B470B5">
        <w:t>6 i </w:t>
      </w:r>
      <w:r w:rsidR="0030643E" w:rsidRPr="00B470B5">
        <w:t>1</w:t>
      </w:r>
      <w:r w:rsidR="00D56D5E" w:rsidRPr="00B470B5">
        <w:t>7</w:t>
      </w:r>
      <w:r w:rsidR="000F1DD8" w:rsidRPr="00B470B5">
        <w:t>, które</w:t>
      </w:r>
      <w:r w:rsidR="0030643E" w:rsidRPr="00B470B5">
        <w:t xml:space="preserve"> wchodz</w:t>
      </w:r>
      <w:r w:rsidR="000F1DD8" w:rsidRPr="00B470B5">
        <w:t>ą</w:t>
      </w:r>
      <w:r w:rsidR="00117DC0" w:rsidRPr="00B470B5">
        <w:t xml:space="preserve"> w </w:t>
      </w:r>
      <w:r w:rsidR="0030643E" w:rsidRPr="00B470B5">
        <w:t>życie</w:t>
      </w:r>
      <w:r w:rsidR="00117DC0" w:rsidRPr="00B470B5">
        <w:t xml:space="preserve"> z </w:t>
      </w:r>
      <w:r w:rsidR="0030643E" w:rsidRPr="00B470B5">
        <w:t>dniem określonym</w:t>
      </w:r>
      <w:r w:rsidR="00117DC0" w:rsidRPr="00B470B5">
        <w:t xml:space="preserve"> w </w:t>
      </w:r>
      <w:r w:rsidR="0030643E" w:rsidRPr="00B470B5">
        <w:t>komunikacie,</w:t>
      </w:r>
      <w:r w:rsidR="00117DC0" w:rsidRPr="00B470B5">
        <w:t xml:space="preserve"> o </w:t>
      </w:r>
      <w:r w:rsidR="0030643E" w:rsidRPr="00B470B5">
        <w:t>którym mowa w art. 33 ustawy</w:t>
      </w:r>
      <w:r w:rsidR="00117DC0" w:rsidRPr="00B470B5">
        <w:t xml:space="preserve"> z </w:t>
      </w:r>
      <w:r w:rsidR="0030643E" w:rsidRPr="00B470B5">
        <w:t>dnia 1</w:t>
      </w:r>
      <w:r w:rsidR="00117DC0" w:rsidRPr="00B470B5">
        <w:t>5 </w:t>
      </w:r>
      <w:r w:rsidR="0030643E" w:rsidRPr="00B470B5">
        <w:t>maja 202</w:t>
      </w:r>
      <w:r w:rsidR="00117DC0" w:rsidRPr="00B470B5">
        <w:t>4 </w:t>
      </w:r>
      <w:r w:rsidR="0030643E" w:rsidRPr="00B470B5">
        <w:t>r.</w:t>
      </w:r>
      <w:r w:rsidR="00117DC0" w:rsidRPr="00B470B5">
        <w:t xml:space="preserve"> o </w:t>
      </w:r>
      <w:r w:rsidR="0030643E" w:rsidRPr="00B470B5">
        <w:t>zmianie ustawy</w:t>
      </w:r>
      <w:r w:rsidR="00117DC0" w:rsidRPr="00B470B5">
        <w:t xml:space="preserve"> o </w:t>
      </w:r>
      <w:r w:rsidR="0030643E" w:rsidRPr="00B470B5">
        <w:t>pomocy obywatelom Ukrainy</w:t>
      </w:r>
      <w:r w:rsidR="00117DC0" w:rsidRPr="00B470B5">
        <w:t xml:space="preserve"> w </w:t>
      </w:r>
      <w:r w:rsidR="0030643E" w:rsidRPr="00B470B5">
        <w:t>związku</w:t>
      </w:r>
      <w:r w:rsidR="00117DC0" w:rsidRPr="00B470B5">
        <w:t xml:space="preserve"> z </w:t>
      </w:r>
      <w:r w:rsidR="0030643E" w:rsidRPr="00B470B5">
        <w:t>konfliktem zbrojnym na terytorium tego państwa oraz niektórych innych ustaw (</w:t>
      </w:r>
      <w:r w:rsidR="001425DD" w:rsidRPr="00B470B5">
        <w:t>Dz. U. poz. </w:t>
      </w:r>
      <w:r w:rsidR="0030643E" w:rsidRPr="00B470B5">
        <w:t xml:space="preserve">854).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E6B6" w14:textId="77777777" w:rsidR="00543F81" w:rsidRDefault="00543F81">
      <w:r>
        <w:separator/>
      </w:r>
    </w:p>
  </w:endnote>
  <w:endnote w:type="continuationSeparator" w:id="0">
    <w:p w14:paraId="120B6A03" w14:textId="77777777" w:rsidR="00543F81" w:rsidRDefault="005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7CFE" w14:textId="77777777" w:rsidR="00543F81" w:rsidRDefault="00543F81">
      <w:r>
        <w:separator/>
      </w:r>
    </w:p>
  </w:footnote>
  <w:footnote w:type="continuationSeparator" w:id="0">
    <w:p w14:paraId="5E508441" w14:textId="77777777" w:rsidR="00543F81" w:rsidRDefault="00543F81">
      <w:r>
        <w:continuationSeparator/>
      </w:r>
    </w:p>
  </w:footnote>
  <w:footnote w:id="1">
    <w:p w14:paraId="7CE6E696" w14:textId="77777777" w:rsidR="002A44C8" w:rsidRPr="00521321" w:rsidRDefault="002A44C8" w:rsidP="00290F72">
      <w:pPr>
        <w:pStyle w:val="ODNONIKtreodnonika"/>
        <w:rPr>
          <w:b/>
        </w:rPr>
      </w:pPr>
      <w:r w:rsidRPr="00290F72">
        <w:rPr>
          <w:rStyle w:val="IGindeksgrny"/>
        </w:rPr>
        <w:footnoteRef/>
      </w:r>
      <w:r w:rsidRPr="00290F72">
        <w:rPr>
          <w:rStyle w:val="IGindeksgrny"/>
        </w:rPr>
        <w:t>)</w:t>
      </w:r>
      <w:r>
        <w:rPr>
          <w:vertAlign w:val="superscript"/>
        </w:rPr>
        <w:tab/>
      </w:r>
      <w:r w:rsidRPr="00A35B7D">
        <w:t>Niniejszą ustawą zmienia się ustawy: ustawę z dnia 26 lipca 1991 r. o podatku dochodowym od osób fizycznych, ustawę z dnia 15 lutego 1992 r. o podatku dochodowym od osób prawnych,</w:t>
      </w:r>
      <w:r>
        <w:t xml:space="preserve"> </w:t>
      </w:r>
      <w:r w:rsidRPr="00A35B7D">
        <w:t xml:space="preserve">ustawę z dnia 5 grudnia 1996 r. o zawodach lekarza i lekarza dentysty, </w:t>
      </w:r>
      <w:r>
        <w:t xml:space="preserve">ustawę </w:t>
      </w:r>
      <w:r w:rsidRPr="003F5586">
        <w:t>z dnia 17 lutego 2005 r. o informatyzacji działalności podmiotów realizujących zadania publiczne</w:t>
      </w:r>
      <w:r w:rsidRPr="00A35B7D" w:rsidDel="004D0F19">
        <w:t xml:space="preserve"> </w:t>
      </w:r>
      <w:r>
        <w:t xml:space="preserve">oraz </w:t>
      </w:r>
      <w:r w:rsidRPr="00A35B7D">
        <w:t>ustawę z dnia 15 lipca 2011 r. o zawodach pielęgniarki i</w:t>
      </w:r>
      <w:r>
        <w:t> </w:t>
      </w:r>
      <w:r w:rsidRPr="00A35B7D">
        <w:t>położnej</w:t>
      </w:r>
      <w:r>
        <w:t>.</w:t>
      </w:r>
    </w:p>
  </w:footnote>
  <w:footnote w:id="2">
    <w:p w14:paraId="412914D5" w14:textId="77777777" w:rsidR="00EC4F48" w:rsidRPr="0007156E" w:rsidRDefault="00EC4F48" w:rsidP="00396946">
      <w:pPr>
        <w:pStyle w:val="ODNONIKtreodnonika"/>
        <w:rPr>
          <w:highlight w:val="red"/>
        </w:rPr>
      </w:pPr>
      <w:r>
        <w:rPr>
          <w:rStyle w:val="Odwoanieprzypisudolnego"/>
        </w:rPr>
        <w:footnoteRef/>
      </w:r>
      <w:r w:rsidR="00164B0E" w:rsidRPr="0007156E">
        <w:rPr>
          <w:rStyle w:val="IGindeksgrny"/>
        </w:rPr>
        <w:t>)</w:t>
      </w:r>
      <w:r w:rsidR="00164B0E">
        <w:rPr>
          <w:rStyle w:val="IGindeksgrny"/>
        </w:rPr>
        <w:tab/>
      </w:r>
      <w:r w:rsidR="00A5635D" w:rsidRPr="00396946">
        <w:t>Zmiany tekstu jednolitego wymienionej ustawy zostały ogłoszone w Dz. U. z 2024 r. poz. 854, 1562, 1635 i</w:t>
      </w:r>
      <w:r w:rsidR="002D1642" w:rsidRPr="00396946">
        <w:t> </w:t>
      </w:r>
      <w:r w:rsidR="00A5635D" w:rsidRPr="00396946">
        <w:t>1933</w:t>
      </w:r>
      <w:r w:rsidR="002E3D0C" w:rsidRPr="00396946">
        <w:t xml:space="preserve"> oraz z 2025 r. poz. 619, 620, </w:t>
      </w:r>
      <w:r w:rsidR="00A5635D" w:rsidRPr="00396946">
        <w:t>622</w:t>
      </w:r>
      <w:r w:rsidR="002E3D0C" w:rsidRPr="00396946">
        <w:t xml:space="preserve"> i 769</w:t>
      </w:r>
      <w:r w:rsidR="00A5635D" w:rsidRPr="0039694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753F" w14:textId="77777777" w:rsidR="002A44C8" w:rsidRPr="00B371CC" w:rsidRDefault="002A44C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A6D36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3057372">
    <w:abstractNumId w:val="23"/>
  </w:num>
  <w:num w:numId="2" w16cid:durableId="728578705">
    <w:abstractNumId w:val="23"/>
  </w:num>
  <w:num w:numId="3" w16cid:durableId="2036223255">
    <w:abstractNumId w:val="18"/>
  </w:num>
  <w:num w:numId="4" w16cid:durableId="933517678">
    <w:abstractNumId w:val="18"/>
  </w:num>
  <w:num w:numId="5" w16cid:durableId="1189489029">
    <w:abstractNumId w:val="35"/>
  </w:num>
  <w:num w:numId="6" w16cid:durableId="1888640758">
    <w:abstractNumId w:val="31"/>
  </w:num>
  <w:num w:numId="7" w16cid:durableId="1967470511">
    <w:abstractNumId w:val="35"/>
  </w:num>
  <w:num w:numId="8" w16cid:durableId="1763334117">
    <w:abstractNumId w:val="31"/>
  </w:num>
  <w:num w:numId="9" w16cid:durableId="1088423067">
    <w:abstractNumId w:val="35"/>
  </w:num>
  <w:num w:numId="10" w16cid:durableId="783380126">
    <w:abstractNumId w:val="31"/>
  </w:num>
  <w:num w:numId="11" w16cid:durableId="1359549526">
    <w:abstractNumId w:val="14"/>
  </w:num>
  <w:num w:numId="12" w16cid:durableId="1060523632">
    <w:abstractNumId w:val="10"/>
  </w:num>
  <w:num w:numId="13" w16cid:durableId="1197353556">
    <w:abstractNumId w:val="15"/>
  </w:num>
  <w:num w:numId="14" w16cid:durableId="714744254">
    <w:abstractNumId w:val="26"/>
  </w:num>
  <w:num w:numId="15" w16cid:durableId="1847859873">
    <w:abstractNumId w:val="14"/>
  </w:num>
  <w:num w:numId="16" w16cid:durableId="1689137485">
    <w:abstractNumId w:val="16"/>
  </w:num>
  <w:num w:numId="17" w16cid:durableId="1825927650">
    <w:abstractNumId w:val="8"/>
  </w:num>
  <w:num w:numId="18" w16cid:durableId="1036733838">
    <w:abstractNumId w:val="3"/>
  </w:num>
  <w:num w:numId="19" w16cid:durableId="281301204">
    <w:abstractNumId w:val="2"/>
  </w:num>
  <w:num w:numId="20" w16cid:durableId="1136946788">
    <w:abstractNumId w:val="1"/>
  </w:num>
  <w:num w:numId="21" w16cid:durableId="804934648">
    <w:abstractNumId w:val="0"/>
  </w:num>
  <w:num w:numId="22" w16cid:durableId="2098669531">
    <w:abstractNumId w:val="9"/>
  </w:num>
  <w:num w:numId="23" w16cid:durableId="1336110453">
    <w:abstractNumId w:val="7"/>
  </w:num>
  <w:num w:numId="24" w16cid:durableId="795756903">
    <w:abstractNumId w:val="6"/>
  </w:num>
  <w:num w:numId="25" w16cid:durableId="1102801330">
    <w:abstractNumId w:val="5"/>
  </w:num>
  <w:num w:numId="26" w16cid:durableId="2096513650">
    <w:abstractNumId w:val="4"/>
  </w:num>
  <w:num w:numId="27" w16cid:durableId="977105413">
    <w:abstractNumId w:val="33"/>
  </w:num>
  <w:num w:numId="28" w16cid:durableId="1221553741">
    <w:abstractNumId w:val="25"/>
  </w:num>
  <w:num w:numId="29" w16cid:durableId="1959873480">
    <w:abstractNumId w:val="36"/>
  </w:num>
  <w:num w:numId="30" w16cid:durableId="1125739339">
    <w:abstractNumId w:val="32"/>
  </w:num>
  <w:num w:numId="31" w16cid:durableId="1723485257">
    <w:abstractNumId w:val="19"/>
  </w:num>
  <w:num w:numId="32" w16cid:durableId="573046939">
    <w:abstractNumId w:val="11"/>
  </w:num>
  <w:num w:numId="33" w16cid:durableId="1950695371">
    <w:abstractNumId w:val="30"/>
  </w:num>
  <w:num w:numId="34" w16cid:durableId="1537083862">
    <w:abstractNumId w:val="20"/>
  </w:num>
  <w:num w:numId="35" w16cid:durableId="1521434959">
    <w:abstractNumId w:val="17"/>
  </w:num>
  <w:num w:numId="36" w16cid:durableId="1229655144">
    <w:abstractNumId w:val="22"/>
  </w:num>
  <w:num w:numId="37" w16cid:durableId="163055102">
    <w:abstractNumId w:val="27"/>
  </w:num>
  <w:num w:numId="38" w16cid:durableId="1867596720">
    <w:abstractNumId w:val="24"/>
  </w:num>
  <w:num w:numId="39" w16cid:durableId="778182692">
    <w:abstractNumId w:val="13"/>
  </w:num>
  <w:num w:numId="40" w16cid:durableId="984696486">
    <w:abstractNumId w:val="29"/>
  </w:num>
  <w:num w:numId="41" w16cid:durableId="1001928025">
    <w:abstractNumId w:val="28"/>
  </w:num>
  <w:num w:numId="42" w16cid:durableId="521893753">
    <w:abstractNumId w:val="21"/>
  </w:num>
  <w:num w:numId="43" w16cid:durableId="1875385794">
    <w:abstractNumId w:val="34"/>
  </w:num>
  <w:num w:numId="44" w16cid:durableId="1531187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3E"/>
    <w:rsid w:val="000012DA"/>
    <w:rsid w:val="000018F6"/>
    <w:rsid w:val="0000246E"/>
    <w:rsid w:val="000029FB"/>
    <w:rsid w:val="00003862"/>
    <w:rsid w:val="00012A35"/>
    <w:rsid w:val="00012DAB"/>
    <w:rsid w:val="00014E2A"/>
    <w:rsid w:val="00015CFB"/>
    <w:rsid w:val="00016099"/>
    <w:rsid w:val="00017DC2"/>
    <w:rsid w:val="00021522"/>
    <w:rsid w:val="000223A8"/>
    <w:rsid w:val="00023471"/>
    <w:rsid w:val="00023F13"/>
    <w:rsid w:val="00024788"/>
    <w:rsid w:val="00025159"/>
    <w:rsid w:val="0002784B"/>
    <w:rsid w:val="00030634"/>
    <w:rsid w:val="00031178"/>
    <w:rsid w:val="000319C1"/>
    <w:rsid w:val="00031A8B"/>
    <w:rsid w:val="00031BCA"/>
    <w:rsid w:val="000330FA"/>
    <w:rsid w:val="0003362F"/>
    <w:rsid w:val="000338D5"/>
    <w:rsid w:val="00036B63"/>
    <w:rsid w:val="00037E1A"/>
    <w:rsid w:val="00043495"/>
    <w:rsid w:val="00046A75"/>
    <w:rsid w:val="00047312"/>
    <w:rsid w:val="000504CB"/>
    <w:rsid w:val="000508BD"/>
    <w:rsid w:val="00050CB8"/>
    <w:rsid w:val="000517AB"/>
    <w:rsid w:val="0005339C"/>
    <w:rsid w:val="00054BE2"/>
    <w:rsid w:val="0005571B"/>
    <w:rsid w:val="0005749E"/>
    <w:rsid w:val="00057AB3"/>
    <w:rsid w:val="00060076"/>
    <w:rsid w:val="00060432"/>
    <w:rsid w:val="00060D87"/>
    <w:rsid w:val="000615A5"/>
    <w:rsid w:val="00064E4C"/>
    <w:rsid w:val="00066641"/>
    <w:rsid w:val="00066901"/>
    <w:rsid w:val="00071003"/>
    <w:rsid w:val="0007156E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1D8E"/>
    <w:rsid w:val="00092CD0"/>
    <w:rsid w:val="000944EF"/>
    <w:rsid w:val="0009732D"/>
    <w:rsid w:val="000973F0"/>
    <w:rsid w:val="000A11F9"/>
    <w:rsid w:val="000A1296"/>
    <w:rsid w:val="000A1C27"/>
    <w:rsid w:val="000A1DAD"/>
    <w:rsid w:val="000A2649"/>
    <w:rsid w:val="000A323B"/>
    <w:rsid w:val="000A5BF3"/>
    <w:rsid w:val="000A798C"/>
    <w:rsid w:val="000B1483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DD8"/>
    <w:rsid w:val="000F2BE3"/>
    <w:rsid w:val="000F3D0D"/>
    <w:rsid w:val="000F404F"/>
    <w:rsid w:val="000F4489"/>
    <w:rsid w:val="000F6ED4"/>
    <w:rsid w:val="000F7A6E"/>
    <w:rsid w:val="001042BA"/>
    <w:rsid w:val="00106D03"/>
    <w:rsid w:val="00106FA2"/>
    <w:rsid w:val="00110465"/>
    <w:rsid w:val="00110628"/>
    <w:rsid w:val="0011245A"/>
    <w:rsid w:val="0011493E"/>
    <w:rsid w:val="00115B72"/>
    <w:rsid w:val="00117DC0"/>
    <w:rsid w:val="001209EC"/>
    <w:rsid w:val="00120A9E"/>
    <w:rsid w:val="00125307"/>
    <w:rsid w:val="00125A9C"/>
    <w:rsid w:val="001270A2"/>
    <w:rsid w:val="00131237"/>
    <w:rsid w:val="001329AC"/>
    <w:rsid w:val="00134CA0"/>
    <w:rsid w:val="00136A3A"/>
    <w:rsid w:val="0014026F"/>
    <w:rsid w:val="001425DD"/>
    <w:rsid w:val="00145E32"/>
    <w:rsid w:val="00147A47"/>
    <w:rsid w:val="00147AA1"/>
    <w:rsid w:val="001520CF"/>
    <w:rsid w:val="0015667C"/>
    <w:rsid w:val="00157110"/>
    <w:rsid w:val="0015742A"/>
    <w:rsid w:val="00157DA1"/>
    <w:rsid w:val="00163147"/>
    <w:rsid w:val="00164B0E"/>
    <w:rsid w:val="00164C57"/>
    <w:rsid w:val="00164C9D"/>
    <w:rsid w:val="0017296D"/>
    <w:rsid w:val="00172F7A"/>
    <w:rsid w:val="00173150"/>
    <w:rsid w:val="00173390"/>
    <w:rsid w:val="001736F0"/>
    <w:rsid w:val="00173BB3"/>
    <w:rsid w:val="001740D0"/>
    <w:rsid w:val="00174F2C"/>
    <w:rsid w:val="00175660"/>
    <w:rsid w:val="0017605C"/>
    <w:rsid w:val="00180F2A"/>
    <w:rsid w:val="0018370C"/>
    <w:rsid w:val="00184B91"/>
    <w:rsid w:val="00184D4A"/>
    <w:rsid w:val="00186EC1"/>
    <w:rsid w:val="00191E1F"/>
    <w:rsid w:val="00192F54"/>
    <w:rsid w:val="0019386F"/>
    <w:rsid w:val="0019473B"/>
    <w:rsid w:val="00195251"/>
    <w:rsid w:val="001952B1"/>
    <w:rsid w:val="00196E39"/>
    <w:rsid w:val="00197649"/>
    <w:rsid w:val="001A01FB"/>
    <w:rsid w:val="001A10E9"/>
    <w:rsid w:val="001A183D"/>
    <w:rsid w:val="001A2B65"/>
    <w:rsid w:val="001A3CD3"/>
    <w:rsid w:val="001A484F"/>
    <w:rsid w:val="001A5BEF"/>
    <w:rsid w:val="001A62EA"/>
    <w:rsid w:val="001A7F15"/>
    <w:rsid w:val="001B25B0"/>
    <w:rsid w:val="001B342E"/>
    <w:rsid w:val="001B3573"/>
    <w:rsid w:val="001B4FE7"/>
    <w:rsid w:val="001C01C9"/>
    <w:rsid w:val="001C1832"/>
    <w:rsid w:val="001C188C"/>
    <w:rsid w:val="001C3D63"/>
    <w:rsid w:val="001D1783"/>
    <w:rsid w:val="001D53CD"/>
    <w:rsid w:val="001D55A3"/>
    <w:rsid w:val="001D5AF5"/>
    <w:rsid w:val="001D752E"/>
    <w:rsid w:val="001E08B4"/>
    <w:rsid w:val="001E1E73"/>
    <w:rsid w:val="001E35AF"/>
    <w:rsid w:val="001E4E0C"/>
    <w:rsid w:val="001E526D"/>
    <w:rsid w:val="001E5655"/>
    <w:rsid w:val="001F1832"/>
    <w:rsid w:val="001F220F"/>
    <w:rsid w:val="001F25B3"/>
    <w:rsid w:val="001F43B4"/>
    <w:rsid w:val="001F6616"/>
    <w:rsid w:val="001F6D70"/>
    <w:rsid w:val="00200923"/>
    <w:rsid w:val="00202BD4"/>
    <w:rsid w:val="00204A97"/>
    <w:rsid w:val="00206C8E"/>
    <w:rsid w:val="002114EF"/>
    <w:rsid w:val="00211D39"/>
    <w:rsid w:val="0021282C"/>
    <w:rsid w:val="002166AD"/>
    <w:rsid w:val="002172E8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6E60"/>
    <w:rsid w:val="002470B5"/>
    <w:rsid w:val="002501A3"/>
    <w:rsid w:val="0025166C"/>
    <w:rsid w:val="002555D4"/>
    <w:rsid w:val="00255C09"/>
    <w:rsid w:val="00257ED7"/>
    <w:rsid w:val="00261A16"/>
    <w:rsid w:val="00263522"/>
    <w:rsid w:val="00264EC6"/>
    <w:rsid w:val="00271013"/>
    <w:rsid w:val="00271DE9"/>
    <w:rsid w:val="00273FE4"/>
    <w:rsid w:val="002765B4"/>
    <w:rsid w:val="00276A94"/>
    <w:rsid w:val="00276C3A"/>
    <w:rsid w:val="002824BD"/>
    <w:rsid w:val="00284B84"/>
    <w:rsid w:val="0028644A"/>
    <w:rsid w:val="00290F72"/>
    <w:rsid w:val="0029405D"/>
    <w:rsid w:val="00294FA6"/>
    <w:rsid w:val="00295A6F"/>
    <w:rsid w:val="002A2026"/>
    <w:rsid w:val="002A20C4"/>
    <w:rsid w:val="002A44C8"/>
    <w:rsid w:val="002A570F"/>
    <w:rsid w:val="002A7292"/>
    <w:rsid w:val="002A7358"/>
    <w:rsid w:val="002A7902"/>
    <w:rsid w:val="002B0F6B"/>
    <w:rsid w:val="002B23B8"/>
    <w:rsid w:val="002B337C"/>
    <w:rsid w:val="002B4429"/>
    <w:rsid w:val="002B68A6"/>
    <w:rsid w:val="002B69CB"/>
    <w:rsid w:val="002B7FAF"/>
    <w:rsid w:val="002C33BE"/>
    <w:rsid w:val="002C4FEB"/>
    <w:rsid w:val="002D0C4F"/>
    <w:rsid w:val="002D1364"/>
    <w:rsid w:val="002D1642"/>
    <w:rsid w:val="002D1655"/>
    <w:rsid w:val="002D4D30"/>
    <w:rsid w:val="002D5000"/>
    <w:rsid w:val="002D598D"/>
    <w:rsid w:val="002D7188"/>
    <w:rsid w:val="002E1DE3"/>
    <w:rsid w:val="002E2AB6"/>
    <w:rsid w:val="002E2CAB"/>
    <w:rsid w:val="002E3302"/>
    <w:rsid w:val="002E3D0C"/>
    <w:rsid w:val="002E3F34"/>
    <w:rsid w:val="002E5F79"/>
    <w:rsid w:val="002E64FA"/>
    <w:rsid w:val="002F0A00"/>
    <w:rsid w:val="002F0CFA"/>
    <w:rsid w:val="002F2752"/>
    <w:rsid w:val="002F669F"/>
    <w:rsid w:val="0030107D"/>
    <w:rsid w:val="00301C97"/>
    <w:rsid w:val="0030643E"/>
    <w:rsid w:val="0031004C"/>
    <w:rsid w:val="003105F6"/>
    <w:rsid w:val="00311297"/>
    <w:rsid w:val="003113BE"/>
    <w:rsid w:val="003122CA"/>
    <w:rsid w:val="003148FD"/>
    <w:rsid w:val="00314AB4"/>
    <w:rsid w:val="003150BB"/>
    <w:rsid w:val="00321080"/>
    <w:rsid w:val="00322D45"/>
    <w:rsid w:val="00322FEB"/>
    <w:rsid w:val="0032569A"/>
    <w:rsid w:val="00325A1F"/>
    <w:rsid w:val="003261C5"/>
    <w:rsid w:val="003268F9"/>
    <w:rsid w:val="00330BAF"/>
    <w:rsid w:val="00330CB8"/>
    <w:rsid w:val="00333E63"/>
    <w:rsid w:val="00334E3A"/>
    <w:rsid w:val="003353E2"/>
    <w:rsid w:val="00335E64"/>
    <w:rsid w:val="003361DD"/>
    <w:rsid w:val="00341A6A"/>
    <w:rsid w:val="00345B9C"/>
    <w:rsid w:val="00346A4B"/>
    <w:rsid w:val="003509A5"/>
    <w:rsid w:val="00352DAE"/>
    <w:rsid w:val="00354EB9"/>
    <w:rsid w:val="003550E8"/>
    <w:rsid w:val="003602AE"/>
    <w:rsid w:val="00360929"/>
    <w:rsid w:val="003647D5"/>
    <w:rsid w:val="003674B0"/>
    <w:rsid w:val="0037727C"/>
    <w:rsid w:val="00377E70"/>
    <w:rsid w:val="00380904"/>
    <w:rsid w:val="00380D52"/>
    <w:rsid w:val="003823EE"/>
    <w:rsid w:val="00382960"/>
    <w:rsid w:val="003846F7"/>
    <w:rsid w:val="003851ED"/>
    <w:rsid w:val="00385B39"/>
    <w:rsid w:val="00386785"/>
    <w:rsid w:val="00390A14"/>
    <w:rsid w:val="00390E89"/>
    <w:rsid w:val="00391B1A"/>
    <w:rsid w:val="00392E5E"/>
    <w:rsid w:val="00394423"/>
    <w:rsid w:val="00395CCD"/>
    <w:rsid w:val="00396942"/>
    <w:rsid w:val="00396946"/>
    <w:rsid w:val="00396B49"/>
    <w:rsid w:val="00396E3E"/>
    <w:rsid w:val="003A306E"/>
    <w:rsid w:val="003A3531"/>
    <w:rsid w:val="003A60DC"/>
    <w:rsid w:val="003A6A46"/>
    <w:rsid w:val="003A7A63"/>
    <w:rsid w:val="003B000C"/>
    <w:rsid w:val="003B0F1D"/>
    <w:rsid w:val="003B4A57"/>
    <w:rsid w:val="003B6768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720D"/>
    <w:rsid w:val="003F020D"/>
    <w:rsid w:val="003F03D9"/>
    <w:rsid w:val="003F2FBE"/>
    <w:rsid w:val="003F318D"/>
    <w:rsid w:val="003F5586"/>
    <w:rsid w:val="003F5BAE"/>
    <w:rsid w:val="003F6ED7"/>
    <w:rsid w:val="00401C84"/>
    <w:rsid w:val="00403210"/>
    <w:rsid w:val="004035BB"/>
    <w:rsid w:val="004035EB"/>
    <w:rsid w:val="00407332"/>
    <w:rsid w:val="00407828"/>
    <w:rsid w:val="00410E39"/>
    <w:rsid w:val="00413D8E"/>
    <w:rsid w:val="004140F2"/>
    <w:rsid w:val="00417B22"/>
    <w:rsid w:val="00421085"/>
    <w:rsid w:val="00421FCA"/>
    <w:rsid w:val="0042332C"/>
    <w:rsid w:val="0042465E"/>
    <w:rsid w:val="00424AD5"/>
    <w:rsid w:val="00424DF7"/>
    <w:rsid w:val="00432B76"/>
    <w:rsid w:val="00434D01"/>
    <w:rsid w:val="00435D26"/>
    <w:rsid w:val="00436EC7"/>
    <w:rsid w:val="00440844"/>
    <w:rsid w:val="00440C99"/>
    <w:rsid w:val="0044175C"/>
    <w:rsid w:val="00441964"/>
    <w:rsid w:val="004449E5"/>
    <w:rsid w:val="00445F4D"/>
    <w:rsid w:val="004504C0"/>
    <w:rsid w:val="00450E2A"/>
    <w:rsid w:val="004550FB"/>
    <w:rsid w:val="004561A2"/>
    <w:rsid w:val="0046111A"/>
    <w:rsid w:val="00462946"/>
    <w:rsid w:val="00463F43"/>
    <w:rsid w:val="00464B94"/>
    <w:rsid w:val="004653A8"/>
    <w:rsid w:val="004654EA"/>
    <w:rsid w:val="00465A0B"/>
    <w:rsid w:val="0047077C"/>
    <w:rsid w:val="00470B05"/>
    <w:rsid w:val="0047207C"/>
    <w:rsid w:val="00472CD6"/>
    <w:rsid w:val="00474E3C"/>
    <w:rsid w:val="004778B8"/>
    <w:rsid w:val="00480A58"/>
    <w:rsid w:val="00482151"/>
    <w:rsid w:val="004849E2"/>
    <w:rsid w:val="00485FAD"/>
    <w:rsid w:val="004865A6"/>
    <w:rsid w:val="00486B70"/>
    <w:rsid w:val="00487AED"/>
    <w:rsid w:val="0049048F"/>
    <w:rsid w:val="00491EDF"/>
    <w:rsid w:val="00492A3F"/>
    <w:rsid w:val="00494F62"/>
    <w:rsid w:val="00495D72"/>
    <w:rsid w:val="004A0018"/>
    <w:rsid w:val="004A2001"/>
    <w:rsid w:val="004A2B25"/>
    <w:rsid w:val="004A3590"/>
    <w:rsid w:val="004A7AD3"/>
    <w:rsid w:val="004A7D20"/>
    <w:rsid w:val="004B00A7"/>
    <w:rsid w:val="004B0188"/>
    <w:rsid w:val="004B1F97"/>
    <w:rsid w:val="004B25E2"/>
    <w:rsid w:val="004B34D7"/>
    <w:rsid w:val="004B3568"/>
    <w:rsid w:val="004B5037"/>
    <w:rsid w:val="004B5B2F"/>
    <w:rsid w:val="004B626A"/>
    <w:rsid w:val="004B660E"/>
    <w:rsid w:val="004C05BD"/>
    <w:rsid w:val="004C3B06"/>
    <w:rsid w:val="004C3F4A"/>
    <w:rsid w:val="004C3F97"/>
    <w:rsid w:val="004C5513"/>
    <w:rsid w:val="004C5BFD"/>
    <w:rsid w:val="004C6DC8"/>
    <w:rsid w:val="004C7EE7"/>
    <w:rsid w:val="004D0F19"/>
    <w:rsid w:val="004D292C"/>
    <w:rsid w:val="004D2A65"/>
    <w:rsid w:val="004D2DEE"/>
    <w:rsid w:val="004D2E1F"/>
    <w:rsid w:val="004D7FD9"/>
    <w:rsid w:val="004E1324"/>
    <w:rsid w:val="004E19A5"/>
    <w:rsid w:val="004E37E5"/>
    <w:rsid w:val="004E3FDB"/>
    <w:rsid w:val="004F101C"/>
    <w:rsid w:val="004F1F4A"/>
    <w:rsid w:val="004F296D"/>
    <w:rsid w:val="004F2E2A"/>
    <w:rsid w:val="004F46EB"/>
    <w:rsid w:val="004F508B"/>
    <w:rsid w:val="004F695F"/>
    <w:rsid w:val="004F6CA4"/>
    <w:rsid w:val="00500060"/>
    <w:rsid w:val="00500752"/>
    <w:rsid w:val="00501139"/>
    <w:rsid w:val="00501A50"/>
    <w:rsid w:val="0050222D"/>
    <w:rsid w:val="00502B44"/>
    <w:rsid w:val="0050315B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42AE"/>
    <w:rsid w:val="005363AB"/>
    <w:rsid w:val="00543F81"/>
    <w:rsid w:val="00544EF4"/>
    <w:rsid w:val="00545E53"/>
    <w:rsid w:val="005479D9"/>
    <w:rsid w:val="00552A15"/>
    <w:rsid w:val="00554E19"/>
    <w:rsid w:val="005572BD"/>
    <w:rsid w:val="00557A12"/>
    <w:rsid w:val="00560AC7"/>
    <w:rsid w:val="00561AFB"/>
    <w:rsid w:val="00561FA8"/>
    <w:rsid w:val="005635ED"/>
    <w:rsid w:val="00564C83"/>
    <w:rsid w:val="00565253"/>
    <w:rsid w:val="00570191"/>
    <w:rsid w:val="00570570"/>
    <w:rsid w:val="0057140F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8FB"/>
    <w:rsid w:val="00590C9F"/>
    <w:rsid w:val="00591124"/>
    <w:rsid w:val="005914E6"/>
    <w:rsid w:val="00595145"/>
    <w:rsid w:val="00596459"/>
    <w:rsid w:val="00597024"/>
    <w:rsid w:val="005A0274"/>
    <w:rsid w:val="005A095C"/>
    <w:rsid w:val="005A669D"/>
    <w:rsid w:val="005A6F11"/>
    <w:rsid w:val="005A75D8"/>
    <w:rsid w:val="005B0C52"/>
    <w:rsid w:val="005B1919"/>
    <w:rsid w:val="005B29D2"/>
    <w:rsid w:val="005B713E"/>
    <w:rsid w:val="005C03B6"/>
    <w:rsid w:val="005C1B14"/>
    <w:rsid w:val="005C1F76"/>
    <w:rsid w:val="005C348E"/>
    <w:rsid w:val="005C68E1"/>
    <w:rsid w:val="005D03B6"/>
    <w:rsid w:val="005D3763"/>
    <w:rsid w:val="005D55E1"/>
    <w:rsid w:val="005E0A72"/>
    <w:rsid w:val="005E0F01"/>
    <w:rsid w:val="005E19F7"/>
    <w:rsid w:val="005E4F04"/>
    <w:rsid w:val="005E62C2"/>
    <w:rsid w:val="005E6C71"/>
    <w:rsid w:val="005F0963"/>
    <w:rsid w:val="005F2824"/>
    <w:rsid w:val="005F2C7F"/>
    <w:rsid w:val="005F2EBA"/>
    <w:rsid w:val="005F35ED"/>
    <w:rsid w:val="005F3762"/>
    <w:rsid w:val="005F6E88"/>
    <w:rsid w:val="005F7812"/>
    <w:rsid w:val="005F7A88"/>
    <w:rsid w:val="006027F0"/>
    <w:rsid w:val="00603A1A"/>
    <w:rsid w:val="006043F5"/>
    <w:rsid w:val="006046D5"/>
    <w:rsid w:val="00607A93"/>
    <w:rsid w:val="00610C08"/>
    <w:rsid w:val="00611F74"/>
    <w:rsid w:val="00615772"/>
    <w:rsid w:val="00615FB7"/>
    <w:rsid w:val="00621256"/>
    <w:rsid w:val="00621FCC"/>
    <w:rsid w:val="00622B0F"/>
    <w:rsid w:val="00622E4B"/>
    <w:rsid w:val="0062493C"/>
    <w:rsid w:val="00626392"/>
    <w:rsid w:val="006333DA"/>
    <w:rsid w:val="00635134"/>
    <w:rsid w:val="006356E2"/>
    <w:rsid w:val="00642A65"/>
    <w:rsid w:val="006455EA"/>
    <w:rsid w:val="00645DCE"/>
    <w:rsid w:val="00646417"/>
    <w:rsid w:val="006465AC"/>
    <w:rsid w:val="006465BF"/>
    <w:rsid w:val="00651835"/>
    <w:rsid w:val="00652C0C"/>
    <w:rsid w:val="00653B22"/>
    <w:rsid w:val="00656807"/>
    <w:rsid w:val="00657BF4"/>
    <w:rsid w:val="006603FB"/>
    <w:rsid w:val="006608DF"/>
    <w:rsid w:val="006623AC"/>
    <w:rsid w:val="006678AF"/>
    <w:rsid w:val="00667E46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424"/>
    <w:rsid w:val="006946BB"/>
    <w:rsid w:val="006969FA"/>
    <w:rsid w:val="0069772B"/>
    <w:rsid w:val="006A35D5"/>
    <w:rsid w:val="006A748A"/>
    <w:rsid w:val="006C419E"/>
    <w:rsid w:val="006C4A31"/>
    <w:rsid w:val="006C5AC2"/>
    <w:rsid w:val="006C6AFB"/>
    <w:rsid w:val="006D0E9C"/>
    <w:rsid w:val="006D2735"/>
    <w:rsid w:val="006D45B2"/>
    <w:rsid w:val="006E0FCC"/>
    <w:rsid w:val="006E1E96"/>
    <w:rsid w:val="006E2325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466B"/>
    <w:rsid w:val="007069FC"/>
    <w:rsid w:val="00711221"/>
    <w:rsid w:val="007115DD"/>
    <w:rsid w:val="00711B2C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C1D"/>
    <w:rsid w:val="00734ACF"/>
    <w:rsid w:val="00736A64"/>
    <w:rsid w:val="00737F6A"/>
    <w:rsid w:val="0074052A"/>
    <w:rsid w:val="007410B6"/>
    <w:rsid w:val="007440C1"/>
    <w:rsid w:val="00744C6F"/>
    <w:rsid w:val="007457F6"/>
    <w:rsid w:val="00745ABB"/>
    <w:rsid w:val="00745CD4"/>
    <w:rsid w:val="00746E38"/>
    <w:rsid w:val="00747CD5"/>
    <w:rsid w:val="00753B51"/>
    <w:rsid w:val="007561F8"/>
    <w:rsid w:val="00756629"/>
    <w:rsid w:val="007575D2"/>
    <w:rsid w:val="00757B4F"/>
    <w:rsid w:val="00757B6A"/>
    <w:rsid w:val="007610E0"/>
    <w:rsid w:val="007621AA"/>
    <w:rsid w:val="0076260A"/>
    <w:rsid w:val="00764A67"/>
    <w:rsid w:val="00767B66"/>
    <w:rsid w:val="00770C0F"/>
    <w:rsid w:val="00770F6B"/>
    <w:rsid w:val="00771883"/>
    <w:rsid w:val="00776DC2"/>
    <w:rsid w:val="00780122"/>
    <w:rsid w:val="0078214B"/>
    <w:rsid w:val="00784054"/>
    <w:rsid w:val="0078498A"/>
    <w:rsid w:val="007878FE"/>
    <w:rsid w:val="00792207"/>
    <w:rsid w:val="00792B64"/>
    <w:rsid w:val="00792E29"/>
    <w:rsid w:val="0079379A"/>
    <w:rsid w:val="00794944"/>
    <w:rsid w:val="00794953"/>
    <w:rsid w:val="007A1F2F"/>
    <w:rsid w:val="007A2A5C"/>
    <w:rsid w:val="007A5150"/>
    <w:rsid w:val="007A5373"/>
    <w:rsid w:val="007A6D36"/>
    <w:rsid w:val="007A789F"/>
    <w:rsid w:val="007B1770"/>
    <w:rsid w:val="007B75BC"/>
    <w:rsid w:val="007C0BD6"/>
    <w:rsid w:val="007C303F"/>
    <w:rsid w:val="007C3806"/>
    <w:rsid w:val="007C5BB7"/>
    <w:rsid w:val="007D07D5"/>
    <w:rsid w:val="007D1C64"/>
    <w:rsid w:val="007D32DD"/>
    <w:rsid w:val="007D44E3"/>
    <w:rsid w:val="007D6DCE"/>
    <w:rsid w:val="007D72C4"/>
    <w:rsid w:val="007E1F7E"/>
    <w:rsid w:val="007E2CFE"/>
    <w:rsid w:val="007E59C9"/>
    <w:rsid w:val="007F0072"/>
    <w:rsid w:val="007F2EB6"/>
    <w:rsid w:val="007F54C3"/>
    <w:rsid w:val="007F5507"/>
    <w:rsid w:val="007F7312"/>
    <w:rsid w:val="00802949"/>
    <w:rsid w:val="0080301E"/>
    <w:rsid w:val="0080365F"/>
    <w:rsid w:val="0081068C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1D13"/>
    <w:rsid w:val="00842028"/>
    <w:rsid w:val="008436B8"/>
    <w:rsid w:val="008460B6"/>
    <w:rsid w:val="00850C9D"/>
    <w:rsid w:val="00851697"/>
    <w:rsid w:val="00852B59"/>
    <w:rsid w:val="00853F1C"/>
    <w:rsid w:val="00856272"/>
    <w:rsid w:val="008563FF"/>
    <w:rsid w:val="00856E33"/>
    <w:rsid w:val="0086018B"/>
    <w:rsid w:val="008611DD"/>
    <w:rsid w:val="008620DE"/>
    <w:rsid w:val="00866867"/>
    <w:rsid w:val="00872257"/>
    <w:rsid w:val="00873F55"/>
    <w:rsid w:val="008753E6"/>
    <w:rsid w:val="0087738C"/>
    <w:rsid w:val="008802AF"/>
    <w:rsid w:val="00881926"/>
    <w:rsid w:val="00882F0C"/>
    <w:rsid w:val="0088318F"/>
    <w:rsid w:val="0088331D"/>
    <w:rsid w:val="008852B0"/>
    <w:rsid w:val="00885AE7"/>
    <w:rsid w:val="00886B60"/>
    <w:rsid w:val="00887889"/>
    <w:rsid w:val="00890660"/>
    <w:rsid w:val="008920FF"/>
    <w:rsid w:val="008921FF"/>
    <w:rsid w:val="008926E8"/>
    <w:rsid w:val="008947AB"/>
    <w:rsid w:val="00894A28"/>
    <w:rsid w:val="00894F19"/>
    <w:rsid w:val="00896A10"/>
    <w:rsid w:val="008971B5"/>
    <w:rsid w:val="00897ABE"/>
    <w:rsid w:val="008A5D26"/>
    <w:rsid w:val="008A6B13"/>
    <w:rsid w:val="008A6ECB"/>
    <w:rsid w:val="008B0BF9"/>
    <w:rsid w:val="008B20E7"/>
    <w:rsid w:val="008B2866"/>
    <w:rsid w:val="008B3859"/>
    <w:rsid w:val="008B436D"/>
    <w:rsid w:val="008B4E49"/>
    <w:rsid w:val="008B7712"/>
    <w:rsid w:val="008B7B26"/>
    <w:rsid w:val="008C2F8B"/>
    <w:rsid w:val="008C3524"/>
    <w:rsid w:val="008C4061"/>
    <w:rsid w:val="008C4229"/>
    <w:rsid w:val="008C5BE0"/>
    <w:rsid w:val="008C70DF"/>
    <w:rsid w:val="008C7233"/>
    <w:rsid w:val="008D0C01"/>
    <w:rsid w:val="008D18C7"/>
    <w:rsid w:val="008D20DA"/>
    <w:rsid w:val="008D2434"/>
    <w:rsid w:val="008E171D"/>
    <w:rsid w:val="008E2785"/>
    <w:rsid w:val="008E2DFE"/>
    <w:rsid w:val="008E6872"/>
    <w:rsid w:val="008E6B93"/>
    <w:rsid w:val="008E78A3"/>
    <w:rsid w:val="008F0654"/>
    <w:rsid w:val="008F06CB"/>
    <w:rsid w:val="008F18BD"/>
    <w:rsid w:val="008F1D8D"/>
    <w:rsid w:val="008F2E83"/>
    <w:rsid w:val="008F612A"/>
    <w:rsid w:val="0090293D"/>
    <w:rsid w:val="009034DE"/>
    <w:rsid w:val="00905396"/>
    <w:rsid w:val="0090605D"/>
    <w:rsid w:val="00906419"/>
    <w:rsid w:val="0091235F"/>
    <w:rsid w:val="00912889"/>
    <w:rsid w:val="00912ED3"/>
    <w:rsid w:val="00913A42"/>
    <w:rsid w:val="00914167"/>
    <w:rsid w:val="009143DB"/>
    <w:rsid w:val="00915065"/>
    <w:rsid w:val="00917CE5"/>
    <w:rsid w:val="009217C0"/>
    <w:rsid w:val="00924535"/>
    <w:rsid w:val="00925241"/>
    <w:rsid w:val="00925CEC"/>
    <w:rsid w:val="00925FAD"/>
    <w:rsid w:val="00926A3F"/>
    <w:rsid w:val="00926B14"/>
    <w:rsid w:val="0092794E"/>
    <w:rsid w:val="00930D30"/>
    <w:rsid w:val="009332A2"/>
    <w:rsid w:val="00933DAC"/>
    <w:rsid w:val="00937331"/>
    <w:rsid w:val="00937598"/>
    <w:rsid w:val="0093790B"/>
    <w:rsid w:val="00943751"/>
    <w:rsid w:val="009443B9"/>
    <w:rsid w:val="00946DD0"/>
    <w:rsid w:val="009509E6"/>
    <w:rsid w:val="00952018"/>
    <w:rsid w:val="00952800"/>
    <w:rsid w:val="0095300D"/>
    <w:rsid w:val="00956812"/>
    <w:rsid w:val="0095719A"/>
    <w:rsid w:val="00957A53"/>
    <w:rsid w:val="009623E9"/>
    <w:rsid w:val="00963EEB"/>
    <w:rsid w:val="009648BC"/>
    <w:rsid w:val="00964C2F"/>
    <w:rsid w:val="00965F88"/>
    <w:rsid w:val="00984D2B"/>
    <w:rsid w:val="00984E03"/>
    <w:rsid w:val="00987E85"/>
    <w:rsid w:val="009A07C2"/>
    <w:rsid w:val="009A0D12"/>
    <w:rsid w:val="009A1987"/>
    <w:rsid w:val="009A2BEE"/>
    <w:rsid w:val="009A5289"/>
    <w:rsid w:val="009A68DB"/>
    <w:rsid w:val="009A7A53"/>
    <w:rsid w:val="009B0402"/>
    <w:rsid w:val="009B05E0"/>
    <w:rsid w:val="009B0B75"/>
    <w:rsid w:val="009B16DF"/>
    <w:rsid w:val="009B38C7"/>
    <w:rsid w:val="009B4CB2"/>
    <w:rsid w:val="009B58D5"/>
    <w:rsid w:val="009B6701"/>
    <w:rsid w:val="009B6EF7"/>
    <w:rsid w:val="009B7000"/>
    <w:rsid w:val="009B739C"/>
    <w:rsid w:val="009C04EC"/>
    <w:rsid w:val="009C05D7"/>
    <w:rsid w:val="009C328C"/>
    <w:rsid w:val="009C4444"/>
    <w:rsid w:val="009C79AD"/>
    <w:rsid w:val="009C7CA6"/>
    <w:rsid w:val="009D3316"/>
    <w:rsid w:val="009D55AA"/>
    <w:rsid w:val="009D7109"/>
    <w:rsid w:val="009E3E77"/>
    <w:rsid w:val="009E3FAB"/>
    <w:rsid w:val="009E5B3F"/>
    <w:rsid w:val="009E7D90"/>
    <w:rsid w:val="009F1AB0"/>
    <w:rsid w:val="009F501D"/>
    <w:rsid w:val="009F6186"/>
    <w:rsid w:val="00A039D5"/>
    <w:rsid w:val="00A03AB5"/>
    <w:rsid w:val="00A041B8"/>
    <w:rsid w:val="00A046AD"/>
    <w:rsid w:val="00A079C1"/>
    <w:rsid w:val="00A12520"/>
    <w:rsid w:val="00A130FD"/>
    <w:rsid w:val="00A13D6D"/>
    <w:rsid w:val="00A14769"/>
    <w:rsid w:val="00A16151"/>
    <w:rsid w:val="00A16371"/>
    <w:rsid w:val="00A16868"/>
    <w:rsid w:val="00A16EC6"/>
    <w:rsid w:val="00A17C06"/>
    <w:rsid w:val="00A2126E"/>
    <w:rsid w:val="00A21706"/>
    <w:rsid w:val="00A2177A"/>
    <w:rsid w:val="00A23B06"/>
    <w:rsid w:val="00A24FCC"/>
    <w:rsid w:val="00A26A90"/>
    <w:rsid w:val="00A26B27"/>
    <w:rsid w:val="00A30E4F"/>
    <w:rsid w:val="00A32253"/>
    <w:rsid w:val="00A32882"/>
    <w:rsid w:val="00A32F23"/>
    <w:rsid w:val="00A3310E"/>
    <w:rsid w:val="00A333A0"/>
    <w:rsid w:val="00A36014"/>
    <w:rsid w:val="00A37E70"/>
    <w:rsid w:val="00A4114F"/>
    <w:rsid w:val="00A437E1"/>
    <w:rsid w:val="00A4685E"/>
    <w:rsid w:val="00A46E82"/>
    <w:rsid w:val="00A50CD4"/>
    <w:rsid w:val="00A51156"/>
    <w:rsid w:val="00A51191"/>
    <w:rsid w:val="00A55788"/>
    <w:rsid w:val="00A5635D"/>
    <w:rsid w:val="00A56D22"/>
    <w:rsid w:val="00A56D62"/>
    <w:rsid w:val="00A56F07"/>
    <w:rsid w:val="00A5762C"/>
    <w:rsid w:val="00A600FC"/>
    <w:rsid w:val="00A60386"/>
    <w:rsid w:val="00A60BCA"/>
    <w:rsid w:val="00A638DA"/>
    <w:rsid w:val="00A65B41"/>
    <w:rsid w:val="00A65E00"/>
    <w:rsid w:val="00A66A78"/>
    <w:rsid w:val="00A71315"/>
    <w:rsid w:val="00A74293"/>
    <w:rsid w:val="00A7436E"/>
    <w:rsid w:val="00A74E96"/>
    <w:rsid w:val="00A75A8E"/>
    <w:rsid w:val="00A76B09"/>
    <w:rsid w:val="00A824DD"/>
    <w:rsid w:val="00A83676"/>
    <w:rsid w:val="00A83B7B"/>
    <w:rsid w:val="00A84274"/>
    <w:rsid w:val="00A850F3"/>
    <w:rsid w:val="00A864E3"/>
    <w:rsid w:val="00A90862"/>
    <w:rsid w:val="00A93267"/>
    <w:rsid w:val="00A94574"/>
    <w:rsid w:val="00A95915"/>
    <w:rsid w:val="00A95936"/>
    <w:rsid w:val="00A96265"/>
    <w:rsid w:val="00A97084"/>
    <w:rsid w:val="00A97E74"/>
    <w:rsid w:val="00AA1C2C"/>
    <w:rsid w:val="00AA224F"/>
    <w:rsid w:val="00AA35F6"/>
    <w:rsid w:val="00AA44AB"/>
    <w:rsid w:val="00AA529C"/>
    <w:rsid w:val="00AA662D"/>
    <w:rsid w:val="00AA667C"/>
    <w:rsid w:val="00AA6E91"/>
    <w:rsid w:val="00AA7439"/>
    <w:rsid w:val="00AB030D"/>
    <w:rsid w:val="00AB047E"/>
    <w:rsid w:val="00AB0B0A"/>
    <w:rsid w:val="00AB0BB7"/>
    <w:rsid w:val="00AB22C6"/>
    <w:rsid w:val="00AB2AD0"/>
    <w:rsid w:val="00AB67FC"/>
    <w:rsid w:val="00AC00F2"/>
    <w:rsid w:val="00AC31B5"/>
    <w:rsid w:val="00AC470B"/>
    <w:rsid w:val="00AC4EA1"/>
    <w:rsid w:val="00AC5381"/>
    <w:rsid w:val="00AC5920"/>
    <w:rsid w:val="00AD0E5F"/>
    <w:rsid w:val="00AD0E65"/>
    <w:rsid w:val="00AD2BF2"/>
    <w:rsid w:val="00AD3A1B"/>
    <w:rsid w:val="00AD494B"/>
    <w:rsid w:val="00AD4E90"/>
    <w:rsid w:val="00AD5422"/>
    <w:rsid w:val="00AE4179"/>
    <w:rsid w:val="00AE4425"/>
    <w:rsid w:val="00AE4FBE"/>
    <w:rsid w:val="00AE650F"/>
    <w:rsid w:val="00AE6555"/>
    <w:rsid w:val="00AE7D16"/>
    <w:rsid w:val="00AF0D8D"/>
    <w:rsid w:val="00AF4CAA"/>
    <w:rsid w:val="00AF571A"/>
    <w:rsid w:val="00AF60A0"/>
    <w:rsid w:val="00AF67FC"/>
    <w:rsid w:val="00AF7DF5"/>
    <w:rsid w:val="00B006E5"/>
    <w:rsid w:val="00B0114D"/>
    <w:rsid w:val="00B024C2"/>
    <w:rsid w:val="00B02836"/>
    <w:rsid w:val="00B05AA7"/>
    <w:rsid w:val="00B073FF"/>
    <w:rsid w:val="00B07700"/>
    <w:rsid w:val="00B13921"/>
    <w:rsid w:val="00B1528C"/>
    <w:rsid w:val="00B16ACD"/>
    <w:rsid w:val="00B179E8"/>
    <w:rsid w:val="00B21487"/>
    <w:rsid w:val="00B2198A"/>
    <w:rsid w:val="00B21ACF"/>
    <w:rsid w:val="00B21F51"/>
    <w:rsid w:val="00B232D1"/>
    <w:rsid w:val="00B24DB5"/>
    <w:rsid w:val="00B30533"/>
    <w:rsid w:val="00B31F9E"/>
    <w:rsid w:val="00B3268F"/>
    <w:rsid w:val="00B32C2C"/>
    <w:rsid w:val="00B33A1A"/>
    <w:rsid w:val="00B33E6C"/>
    <w:rsid w:val="00B356B0"/>
    <w:rsid w:val="00B371CC"/>
    <w:rsid w:val="00B41CD9"/>
    <w:rsid w:val="00B427E6"/>
    <w:rsid w:val="00B428A6"/>
    <w:rsid w:val="00B43E1F"/>
    <w:rsid w:val="00B442EF"/>
    <w:rsid w:val="00B45FBC"/>
    <w:rsid w:val="00B470B5"/>
    <w:rsid w:val="00B51A7D"/>
    <w:rsid w:val="00B535C2"/>
    <w:rsid w:val="00B539CB"/>
    <w:rsid w:val="00B55544"/>
    <w:rsid w:val="00B63E3B"/>
    <w:rsid w:val="00B642FC"/>
    <w:rsid w:val="00B64D26"/>
    <w:rsid w:val="00B64FBB"/>
    <w:rsid w:val="00B66647"/>
    <w:rsid w:val="00B67A5B"/>
    <w:rsid w:val="00B70E22"/>
    <w:rsid w:val="00B71269"/>
    <w:rsid w:val="00B76D1C"/>
    <w:rsid w:val="00B774CB"/>
    <w:rsid w:val="00B80402"/>
    <w:rsid w:val="00B80B9A"/>
    <w:rsid w:val="00B81092"/>
    <w:rsid w:val="00B830B7"/>
    <w:rsid w:val="00B848EA"/>
    <w:rsid w:val="00B84B2B"/>
    <w:rsid w:val="00B90500"/>
    <w:rsid w:val="00B9176C"/>
    <w:rsid w:val="00B92125"/>
    <w:rsid w:val="00B935A4"/>
    <w:rsid w:val="00BA146B"/>
    <w:rsid w:val="00BA561A"/>
    <w:rsid w:val="00BA5BE8"/>
    <w:rsid w:val="00BB02CE"/>
    <w:rsid w:val="00BB0DC6"/>
    <w:rsid w:val="00BB15E4"/>
    <w:rsid w:val="00BB1601"/>
    <w:rsid w:val="00BB1E19"/>
    <w:rsid w:val="00BB21D1"/>
    <w:rsid w:val="00BB32F2"/>
    <w:rsid w:val="00BB4338"/>
    <w:rsid w:val="00BB4CB3"/>
    <w:rsid w:val="00BB6C0E"/>
    <w:rsid w:val="00BB7B38"/>
    <w:rsid w:val="00BB7F7F"/>
    <w:rsid w:val="00BC11E5"/>
    <w:rsid w:val="00BC16F1"/>
    <w:rsid w:val="00BC4BC6"/>
    <w:rsid w:val="00BC52FD"/>
    <w:rsid w:val="00BC6E62"/>
    <w:rsid w:val="00BC7443"/>
    <w:rsid w:val="00BD0648"/>
    <w:rsid w:val="00BD1040"/>
    <w:rsid w:val="00BD2E81"/>
    <w:rsid w:val="00BD34AA"/>
    <w:rsid w:val="00BE0C44"/>
    <w:rsid w:val="00BE1B8B"/>
    <w:rsid w:val="00BE2A18"/>
    <w:rsid w:val="00BE2C01"/>
    <w:rsid w:val="00BE41EC"/>
    <w:rsid w:val="00BE56FB"/>
    <w:rsid w:val="00BE79C9"/>
    <w:rsid w:val="00BF2300"/>
    <w:rsid w:val="00BF3DDE"/>
    <w:rsid w:val="00BF6589"/>
    <w:rsid w:val="00BF6A9E"/>
    <w:rsid w:val="00BF6F7F"/>
    <w:rsid w:val="00C00647"/>
    <w:rsid w:val="00C02764"/>
    <w:rsid w:val="00C04CEF"/>
    <w:rsid w:val="00C0634A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A38"/>
    <w:rsid w:val="00C37194"/>
    <w:rsid w:val="00C375B9"/>
    <w:rsid w:val="00C40637"/>
    <w:rsid w:val="00C40F6C"/>
    <w:rsid w:val="00C43417"/>
    <w:rsid w:val="00C44426"/>
    <w:rsid w:val="00C445F3"/>
    <w:rsid w:val="00C451F4"/>
    <w:rsid w:val="00C45EB1"/>
    <w:rsid w:val="00C47874"/>
    <w:rsid w:val="00C54A3A"/>
    <w:rsid w:val="00C55566"/>
    <w:rsid w:val="00C56448"/>
    <w:rsid w:val="00C667BE"/>
    <w:rsid w:val="00C6766B"/>
    <w:rsid w:val="00C710BC"/>
    <w:rsid w:val="00C72223"/>
    <w:rsid w:val="00C75B41"/>
    <w:rsid w:val="00C76417"/>
    <w:rsid w:val="00C76965"/>
    <w:rsid w:val="00C7726F"/>
    <w:rsid w:val="00C823DA"/>
    <w:rsid w:val="00C8259F"/>
    <w:rsid w:val="00C82746"/>
    <w:rsid w:val="00C8312F"/>
    <w:rsid w:val="00C8353E"/>
    <w:rsid w:val="00C84C47"/>
    <w:rsid w:val="00C858A4"/>
    <w:rsid w:val="00C86AFA"/>
    <w:rsid w:val="00C87501"/>
    <w:rsid w:val="00C90E05"/>
    <w:rsid w:val="00C95618"/>
    <w:rsid w:val="00C96A66"/>
    <w:rsid w:val="00CB18D0"/>
    <w:rsid w:val="00CB1C8A"/>
    <w:rsid w:val="00CB24F5"/>
    <w:rsid w:val="00CB2663"/>
    <w:rsid w:val="00CB3993"/>
    <w:rsid w:val="00CB3BBE"/>
    <w:rsid w:val="00CB59E9"/>
    <w:rsid w:val="00CB5CC0"/>
    <w:rsid w:val="00CC0D6A"/>
    <w:rsid w:val="00CC3831"/>
    <w:rsid w:val="00CC3E3D"/>
    <w:rsid w:val="00CC519B"/>
    <w:rsid w:val="00CC6973"/>
    <w:rsid w:val="00CD12C1"/>
    <w:rsid w:val="00CD214E"/>
    <w:rsid w:val="00CD46FA"/>
    <w:rsid w:val="00CD5973"/>
    <w:rsid w:val="00CE31A6"/>
    <w:rsid w:val="00CE561D"/>
    <w:rsid w:val="00CF00F4"/>
    <w:rsid w:val="00CF07ED"/>
    <w:rsid w:val="00CF09AA"/>
    <w:rsid w:val="00CF165B"/>
    <w:rsid w:val="00CF4813"/>
    <w:rsid w:val="00CF5233"/>
    <w:rsid w:val="00D029B8"/>
    <w:rsid w:val="00D02F60"/>
    <w:rsid w:val="00D0464E"/>
    <w:rsid w:val="00D04A96"/>
    <w:rsid w:val="00D07A7B"/>
    <w:rsid w:val="00D10E06"/>
    <w:rsid w:val="00D11F9A"/>
    <w:rsid w:val="00D12F59"/>
    <w:rsid w:val="00D1425A"/>
    <w:rsid w:val="00D15197"/>
    <w:rsid w:val="00D16820"/>
    <w:rsid w:val="00D169C8"/>
    <w:rsid w:val="00D1793F"/>
    <w:rsid w:val="00D21753"/>
    <w:rsid w:val="00D22AF5"/>
    <w:rsid w:val="00D235EA"/>
    <w:rsid w:val="00D247A9"/>
    <w:rsid w:val="00D27053"/>
    <w:rsid w:val="00D32721"/>
    <w:rsid w:val="00D328DC"/>
    <w:rsid w:val="00D33387"/>
    <w:rsid w:val="00D348AF"/>
    <w:rsid w:val="00D402FB"/>
    <w:rsid w:val="00D420DE"/>
    <w:rsid w:val="00D47D7A"/>
    <w:rsid w:val="00D50591"/>
    <w:rsid w:val="00D50ABD"/>
    <w:rsid w:val="00D55046"/>
    <w:rsid w:val="00D55290"/>
    <w:rsid w:val="00D56D5E"/>
    <w:rsid w:val="00D57791"/>
    <w:rsid w:val="00D6046A"/>
    <w:rsid w:val="00D6155E"/>
    <w:rsid w:val="00D62020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01F"/>
    <w:rsid w:val="00D807CF"/>
    <w:rsid w:val="00D80E7D"/>
    <w:rsid w:val="00D81397"/>
    <w:rsid w:val="00D848B9"/>
    <w:rsid w:val="00D84C7E"/>
    <w:rsid w:val="00D900AE"/>
    <w:rsid w:val="00D90E69"/>
    <w:rsid w:val="00D912EA"/>
    <w:rsid w:val="00D91368"/>
    <w:rsid w:val="00D93106"/>
    <w:rsid w:val="00D933E9"/>
    <w:rsid w:val="00D9505D"/>
    <w:rsid w:val="00D953D0"/>
    <w:rsid w:val="00D959F5"/>
    <w:rsid w:val="00D96884"/>
    <w:rsid w:val="00DA0E8F"/>
    <w:rsid w:val="00DA3FDD"/>
    <w:rsid w:val="00DA7017"/>
    <w:rsid w:val="00DA7028"/>
    <w:rsid w:val="00DB1AD2"/>
    <w:rsid w:val="00DB1F7B"/>
    <w:rsid w:val="00DB2B58"/>
    <w:rsid w:val="00DB31BC"/>
    <w:rsid w:val="00DB3C40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3D3"/>
    <w:rsid w:val="00DF3F7E"/>
    <w:rsid w:val="00DF4B23"/>
    <w:rsid w:val="00DF580E"/>
    <w:rsid w:val="00DF5920"/>
    <w:rsid w:val="00DF6C24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20A2"/>
    <w:rsid w:val="00E33D03"/>
    <w:rsid w:val="00E34446"/>
    <w:rsid w:val="00E34A35"/>
    <w:rsid w:val="00E37C2F"/>
    <w:rsid w:val="00E40FBF"/>
    <w:rsid w:val="00E41C28"/>
    <w:rsid w:val="00E46308"/>
    <w:rsid w:val="00E50335"/>
    <w:rsid w:val="00E51E17"/>
    <w:rsid w:val="00E51FAF"/>
    <w:rsid w:val="00E52DAB"/>
    <w:rsid w:val="00E539B0"/>
    <w:rsid w:val="00E54BF5"/>
    <w:rsid w:val="00E55994"/>
    <w:rsid w:val="00E56B8E"/>
    <w:rsid w:val="00E60606"/>
    <w:rsid w:val="00E60C66"/>
    <w:rsid w:val="00E6164D"/>
    <w:rsid w:val="00E618C9"/>
    <w:rsid w:val="00E62774"/>
    <w:rsid w:val="00E6307C"/>
    <w:rsid w:val="00E636FA"/>
    <w:rsid w:val="00E66C50"/>
    <w:rsid w:val="00E674E5"/>
    <w:rsid w:val="00E679D3"/>
    <w:rsid w:val="00E70D03"/>
    <w:rsid w:val="00E71208"/>
    <w:rsid w:val="00E71444"/>
    <w:rsid w:val="00E71C91"/>
    <w:rsid w:val="00E720A1"/>
    <w:rsid w:val="00E74557"/>
    <w:rsid w:val="00E75DDA"/>
    <w:rsid w:val="00E773E8"/>
    <w:rsid w:val="00E814BA"/>
    <w:rsid w:val="00E83ADD"/>
    <w:rsid w:val="00E84F38"/>
    <w:rsid w:val="00E85623"/>
    <w:rsid w:val="00E87441"/>
    <w:rsid w:val="00E916D0"/>
    <w:rsid w:val="00E91FAE"/>
    <w:rsid w:val="00E96E3F"/>
    <w:rsid w:val="00EA270C"/>
    <w:rsid w:val="00EA4974"/>
    <w:rsid w:val="00EA4DE2"/>
    <w:rsid w:val="00EA532E"/>
    <w:rsid w:val="00EB06D9"/>
    <w:rsid w:val="00EB14B8"/>
    <w:rsid w:val="00EB192B"/>
    <w:rsid w:val="00EB19ED"/>
    <w:rsid w:val="00EB1CAB"/>
    <w:rsid w:val="00EB714F"/>
    <w:rsid w:val="00EC0BAE"/>
    <w:rsid w:val="00EC0F5A"/>
    <w:rsid w:val="00EC4265"/>
    <w:rsid w:val="00EC4CEB"/>
    <w:rsid w:val="00EC4F48"/>
    <w:rsid w:val="00EC659E"/>
    <w:rsid w:val="00ED2072"/>
    <w:rsid w:val="00ED2AE0"/>
    <w:rsid w:val="00ED3031"/>
    <w:rsid w:val="00ED5553"/>
    <w:rsid w:val="00ED5E36"/>
    <w:rsid w:val="00ED666E"/>
    <w:rsid w:val="00ED6961"/>
    <w:rsid w:val="00ED6FF7"/>
    <w:rsid w:val="00EE5D66"/>
    <w:rsid w:val="00EE64BF"/>
    <w:rsid w:val="00EF0B96"/>
    <w:rsid w:val="00EF3486"/>
    <w:rsid w:val="00EF47AF"/>
    <w:rsid w:val="00EF53B6"/>
    <w:rsid w:val="00EF5BB9"/>
    <w:rsid w:val="00EF5E24"/>
    <w:rsid w:val="00F00A37"/>
    <w:rsid w:val="00F00B73"/>
    <w:rsid w:val="00F075EC"/>
    <w:rsid w:val="00F106FA"/>
    <w:rsid w:val="00F115CA"/>
    <w:rsid w:val="00F13FB5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4D1A"/>
    <w:rsid w:val="00F4101D"/>
    <w:rsid w:val="00F43390"/>
    <w:rsid w:val="00F443B2"/>
    <w:rsid w:val="00F447AB"/>
    <w:rsid w:val="00F458D8"/>
    <w:rsid w:val="00F50237"/>
    <w:rsid w:val="00F53596"/>
    <w:rsid w:val="00F55347"/>
    <w:rsid w:val="00F55BA8"/>
    <w:rsid w:val="00F55DB1"/>
    <w:rsid w:val="00F56ACA"/>
    <w:rsid w:val="00F600FE"/>
    <w:rsid w:val="00F61DD7"/>
    <w:rsid w:val="00F62E4D"/>
    <w:rsid w:val="00F66B34"/>
    <w:rsid w:val="00F675B9"/>
    <w:rsid w:val="00F705F8"/>
    <w:rsid w:val="00F711C9"/>
    <w:rsid w:val="00F74C59"/>
    <w:rsid w:val="00F75C3A"/>
    <w:rsid w:val="00F7778B"/>
    <w:rsid w:val="00F77F40"/>
    <w:rsid w:val="00F82E30"/>
    <w:rsid w:val="00F831CB"/>
    <w:rsid w:val="00F848A3"/>
    <w:rsid w:val="00F84ACF"/>
    <w:rsid w:val="00F85742"/>
    <w:rsid w:val="00F85BF8"/>
    <w:rsid w:val="00F871CE"/>
    <w:rsid w:val="00F87802"/>
    <w:rsid w:val="00F91CBA"/>
    <w:rsid w:val="00F92C0A"/>
    <w:rsid w:val="00F9415B"/>
    <w:rsid w:val="00F9748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C4026"/>
    <w:rsid w:val="00FD1DBE"/>
    <w:rsid w:val="00FD1DDC"/>
    <w:rsid w:val="00FD25A7"/>
    <w:rsid w:val="00FD27B6"/>
    <w:rsid w:val="00FD3689"/>
    <w:rsid w:val="00FD42A3"/>
    <w:rsid w:val="00FD4326"/>
    <w:rsid w:val="00FD48A2"/>
    <w:rsid w:val="00FD5930"/>
    <w:rsid w:val="00FD7468"/>
    <w:rsid w:val="00FD7CE0"/>
    <w:rsid w:val="00FE0B3B"/>
    <w:rsid w:val="00FE1BE2"/>
    <w:rsid w:val="00FE2410"/>
    <w:rsid w:val="00FE730A"/>
    <w:rsid w:val="00FF1DD7"/>
    <w:rsid w:val="00FF4453"/>
    <w:rsid w:val="00FF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0CA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B2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4A2B25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4A2B2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4A2B2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4A2B2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4A2B25"/>
    <w:pPr>
      <w:ind w:left="1780"/>
    </w:pPr>
  </w:style>
  <w:style w:type="character" w:styleId="Odwoanieprzypisudolnego">
    <w:name w:val="footnote reference"/>
    <w:uiPriority w:val="99"/>
    <w:semiHidden/>
    <w:rsid w:val="004A2B2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A2B25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A2B25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A2B25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4A2B2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4A2B2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4A2B2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4A2B25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A2B25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4A2B2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4A2B2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4A2B2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A2B2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4A2B2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A2B2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4A2B2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A2B2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4A2B2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4A2B2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4A2B2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4A2B2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4A2B2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4A2B2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4A2B2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A2B2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4A2B2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4A2B2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4A2B2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4A2B2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4A2B2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4A2B2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4A2B2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4A2B2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4A2B2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4A2B2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4A2B2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A2B2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4A2B2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4A2B2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4A2B2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4A2B2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4A2B2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4A2B2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4A2B2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4A2B2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4A2B2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4A2B2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4A2B25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4A2B2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4A2B2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4A2B2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4A2B2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4A2B2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4A2B2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4A2B2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4A2B2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4A2B2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4A2B2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4A2B25"/>
  </w:style>
  <w:style w:type="paragraph" w:customStyle="1" w:styleId="ZTIR2TIRzmpodwtirtiret">
    <w:name w:val="Z_TIR/2TIR – zm. podw. tir. tiret"/>
    <w:basedOn w:val="TIRtiret"/>
    <w:uiPriority w:val="78"/>
    <w:qFormat/>
    <w:rsid w:val="004A2B2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4A2B2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4A2B2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4A2B2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4A2B2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4A2B2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4A2B2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4A2B2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4A2B2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4A2B2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4A2B2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4A2B2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4A2B2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4A2B2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4A2B2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4A2B2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4A2B2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4A2B2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4A2B2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4A2B2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4A2B2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4A2B2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4A2B25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4A2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2B25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2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4A2B2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4A2B2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4A2B2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4A2B2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4A2B25"/>
    <w:pPr>
      <w:ind w:left="2404"/>
    </w:pPr>
  </w:style>
  <w:style w:type="paragraph" w:customStyle="1" w:styleId="ODNONIKtreodnonika">
    <w:name w:val="ODNOŚNIK – treść odnośnika"/>
    <w:uiPriority w:val="19"/>
    <w:qFormat/>
    <w:rsid w:val="004A2B2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4A2B2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4A2B2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4A2B2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4A2B2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4A2B2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4A2B2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A2B2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4A2B2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4A2B2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4A2B2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4A2B2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4A2B2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4A2B2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4A2B2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4A2B2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4A2B2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4A2B2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4A2B2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4A2B2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4A2B2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4A2B2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4A2B2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4A2B2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4A2B2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4A2B2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4A2B2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4A2B2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4A2B2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4A2B2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4A2B2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4A2B2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4A2B2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4A2B2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4A2B2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4A2B2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4A2B2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4A2B2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4A2B2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4A2B2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4A2B2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4A2B2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4A2B2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4A2B2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4A2B2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4A2B2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4A2B2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4A2B25"/>
  </w:style>
  <w:style w:type="paragraph" w:customStyle="1" w:styleId="ZZUSTzmianazmust">
    <w:name w:val="ZZ/UST(§) – zmiana zm. ust. (§)"/>
    <w:basedOn w:val="ZZARTzmianazmart"/>
    <w:uiPriority w:val="65"/>
    <w:qFormat/>
    <w:rsid w:val="004A2B2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4A2B2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4A2B2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4A2B2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4A2B2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4A2B2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4A2B2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4A2B2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4A2B2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4A2B2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4A2B2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4A2B2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4A2B2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4A2B2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4A2B2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4A2B2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4A2B2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4A2B2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4A2B2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4A2B2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4A2B2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4A2B2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4A2B2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4A2B2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4A2B2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4A2B25"/>
  </w:style>
  <w:style w:type="paragraph" w:customStyle="1" w:styleId="TEKSTZacznikido">
    <w:name w:val="TEKST&quot;Załącznik(i) do ...&quot;"/>
    <w:uiPriority w:val="28"/>
    <w:qFormat/>
    <w:rsid w:val="004A2B2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4A2B2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4A2B2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4A2B2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4A2B2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4A2B2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4A2B2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4A2B2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4A2B2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4A2B2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4A2B2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4A2B2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4A2B2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4A2B2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4A2B2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4A2B2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4A2B2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4A2B2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4A2B2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4A2B2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4A2B2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4A2B2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4A2B2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4A2B2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4A2B2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4A2B2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4A2B2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4A2B2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4A2B2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4A2B2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4A2B2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4A2B2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4A2B2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4A2B2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4A2B2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4A2B2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4A2B2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4A2B2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4A2B2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4A2B2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A2B2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4A2B2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4A2B2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4A2B2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4A2B2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4A2B2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4A2B2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4A2B2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4A2B2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4A2B2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4A2B2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4A2B2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4A2B2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4A2B2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4A2B2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4A2B2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4A2B2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4A2B25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A2B25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4A2B25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4A2B2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4A2B2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4A2B2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4A2B2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4A2B2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4A2B2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4A2B2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4A2B2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4A2B2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4A2B2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4A2B2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4A2B2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4A2B2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4A2B2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4A2B2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4A2B2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4A2B2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4A2B25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4A2B25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4A2B25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4A2B25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4A2B2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0643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3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155E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BB5652-8AFC-492A-A2B3-333082E6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19</Pages>
  <Words>5878</Words>
  <Characters>30843</Characters>
  <Application>Microsoft Office Word</Application>
  <DocSecurity>4</DocSecurity>
  <Lines>257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2025-07-15T17:19:00Z</dcterms:created>
  <dcterms:modified xsi:type="dcterms:W3CDTF">2025-07-15T17:19:00Z</dcterms:modified>
  <cp:category/>
</cp:coreProperties>
</file>