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A62C" w14:textId="06BE0EBA" w:rsidR="00F972CF" w:rsidRDefault="00F972CF" w:rsidP="00F972CF">
      <w:pPr>
        <w:pStyle w:val="OZNPROJEKTUwskazaniedatylubwersjiprojektu"/>
      </w:pPr>
      <w:r>
        <w:t>Projekt</w:t>
      </w:r>
    </w:p>
    <w:p w14:paraId="4F660257" w14:textId="71D90902" w:rsidR="00F972CF" w:rsidRDefault="00F972CF" w:rsidP="00F972CF">
      <w:pPr>
        <w:pStyle w:val="OZNRODZAKTUtznustawalubrozporzdzenieiorganwydajcy"/>
      </w:pPr>
      <w:r>
        <w:t>USTAWA</w:t>
      </w:r>
    </w:p>
    <w:p w14:paraId="7232CF15" w14:textId="0B248EEF" w:rsidR="00F972CF" w:rsidRPr="00F972CF" w:rsidRDefault="00F972CF" w:rsidP="00F972CF">
      <w:pPr>
        <w:pStyle w:val="DATAAKTUdatauchwalenialubwydaniaaktu"/>
      </w:pPr>
      <w:r>
        <w:t xml:space="preserve">z dnia </w:t>
      </w:r>
    </w:p>
    <w:p w14:paraId="185FAAA5" w14:textId="148C155C" w:rsidR="00972073" w:rsidRPr="0026590B" w:rsidRDefault="00972073" w:rsidP="0026590B">
      <w:pPr>
        <w:pStyle w:val="TYTUAKTUprzedmiotregulacjiustawylubrozporzdzenia"/>
        <w:rPr>
          <w:rStyle w:val="Ppogrubienie"/>
          <w:b/>
        </w:rPr>
      </w:pPr>
      <w:r w:rsidRPr="0026590B">
        <w:t>o zmianie ustawy o planowaniu i</w:t>
      </w:r>
      <w:r w:rsidR="000420EE">
        <w:t xml:space="preserve"> </w:t>
      </w:r>
      <w:r w:rsidRPr="0026590B">
        <w:t>zagospodarowaniu przestrzennym</w:t>
      </w:r>
    </w:p>
    <w:p w14:paraId="5C67D8F9" w14:textId="5D6FA845" w:rsidR="00972073" w:rsidRPr="00972073" w:rsidRDefault="00972073" w:rsidP="00604AF6">
      <w:pPr>
        <w:pStyle w:val="ARTartustawynprozporzdzenia"/>
      </w:pPr>
      <w:r w:rsidRPr="007E4B66">
        <w:rPr>
          <w:rStyle w:val="Ppogrubienie"/>
        </w:rPr>
        <w:t>Art.</w:t>
      </w:r>
      <w:r w:rsidR="00093A09">
        <w:rPr>
          <w:rStyle w:val="Ppogrubienie"/>
        </w:rPr>
        <w:t> </w:t>
      </w:r>
      <w:r w:rsidRPr="007E4B66">
        <w:rPr>
          <w:rStyle w:val="Ppogrubienie"/>
        </w:rPr>
        <w:t>1.</w:t>
      </w:r>
      <w:r w:rsidR="00093A09">
        <w:t> </w:t>
      </w:r>
      <w:r w:rsidRPr="0026590B">
        <w:t>W ustawie z dnia 27 marca 2003 r. o planowaniu i zagospodarowaniu przestrzennym (Dz. U. z 2024 r. poz. 1130, 1907</w:t>
      </w:r>
      <w:r w:rsidR="0034161D">
        <w:t xml:space="preserve"> i</w:t>
      </w:r>
      <w:r w:rsidRPr="0026590B">
        <w:t xml:space="preserve"> 1940</w:t>
      </w:r>
      <w:r w:rsidR="000420EE">
        <w:t xml:space="preserve"> oraz</w:t>
      </w:r>
      <w:r w:rsidRPr="0026590B">
        <w:t xml:space="preserve"> z 2025 r. poz. 527 i 680)</w:t>
      </w:r>
      <w:r w:rsidR="00604AF6">
        <w:t xml:space="preserve"> </w:t>
      </w:r>
      <w:r w:rsidR="00604AF6" w:rsidRPr="009F6EC7">
        <w:t>w</w:t>
      </w:r>
      <w:r w:rsidR="008C78E8">
        <w:t> </w:t>
      </w:r>
      <w:r w:rsidR="00604AF6" w:rsidRPr="009F6EC7">
        <w:t>art.</w:t>
      </w:r>
      <w:r w:rsidR="008C78E8">
        <w:t> </w:t>
      </w:r>
      <w:r w:rsidR="00604AF6" w:rsidRPr="009F6EC7">
        <w:t>37ed dodaje się ust. 12</w:t>
      </w:r>
      <w:r w:rsidR="00604AF6" w:rsidRPr="001E7B22">
        <w:t>–</w:t>
      </w:r>
      <w:r w:rsidR="00604AF6" w:rsidRPr="009F6EC7">
        <w:t>14 w brzmieniu</w:t>
      </w:r>
      <w:r w:rsidRPr="0026590B">
        <w:t>:</w:t>
      </w:r>
    </w:p>
    <w:p w14:paraId="4E4ED220" w14:textId="27AA180F" w:rsidR="00972073" w:rsidRPr="00113D14" w:rsidRDefault="00972073" w:rsidP="00113D14">
      <w:pPr>
        <w:pStyle w:val="ZUSTzmustartykuempunktem"/>
      </w:pPr>
      <w:r>
        <w:t>„</w:t>
      </w:r>
      <w:r w:rsidRPr="00113D14">
        <w:t>12.</w:t>
      </w:r>
      <w:r w:rsidR="00093A09" w:rsidRPr="00113D14">
        <w:t> </w:t>
      </w:r>
      <w:r w:rsidRPr="00113D14">
        <w:t>Rada gminy może ustalić w formie uchwały, stanowiącej akt prawa miejscowego</w:t>
      </w:r>
      <w:r w:rsidR="00E57C24" w:rsidRPr="00113D14">
        <w:t>, zasady określania postanowień umów urbanistycznych</w:t>
      </w:r>
      <w:r w:rsidRPr="00113D14">
        <w:t>.</w:t>
      </w:r>
    </w:p>
    <w:p w14:paraId="40DFFCF4" w14:textId="166E7C7A" w:rsidR="00972073" w:rsidRPr="00113D14" w:rsidRDefault="00972073" w:rsidP="00113D14">
      <w:pPr>
        <w:pStyle w:val="ZUSTzmustartykuempunktem"/>
      </w:pPr>
      <w:r w:rsidRPr="00113D14">
        <w:t>13.</w:t>
      </w:r>
      <w:r w:rsidR="00093A09" w:rsidRPr="00113D14">
        <w:t> </w:t>
      </w:r>
      <w:r w:rsidRPr="00113D14">
        <w:t>Uchwała, o której mowa w ust. 12,</w:t>
      </w:r>
      <w:r w:rsidR="00E57C24" w:rsidRPr="00113D14">
        <w:t xml:space="preserve"> dotyczy wszystkich umów urbanistycznych </w:t>
      </w:r>
      <w:r w:rsidR="0030319F" w:rsidRPr="00113D14">
        <w:t>zawieranych</w:t>
      </w:r>
      <w:r w:rsidR="00E57C24" w:rsidRPr="00113D14">
        <w:t xml:space="preserve"> przez gminę</w:t>
      </w:r>
      <w:r w:rsidRPr="00113D14">
        <w:t>.</w:t>
      </w:r>
    </w:p>
    <w:p w14:paraId="6BF7E29F" w14:textId="6BB492EB" w:rsidR="00972073" w:rsidRPr="00113D14" w:rsidRDefault="00972073" w:rsidP="001F1F85">
      <w:pPr>
        <w:pStyle w:val="ZUSTzmustartykuempunktem"/>
      </w:pPr>
      <w:r w:rsidRPr="00113D14">
        <w:t>14.</w:t>
      </w:r>
      <w:r w:rsidR="00093A09" w:rsidRPr="00113D14">
        <w:t> </w:t>
      </w:r>
      <w:r w:rsidR="00E57C24" w:rsidRPr="00113D14">
        <w:t xml:space="preserve">Dopuszcza </w:t>
      </w:r>
      <w:r w:rsidR="00AF4073" w:rsidRPr="00113D14">
        <w:t>się w uchwale, o której mowa w ust. 12,</w:t>
      </w:r>
      <w:r w:rsidR="00E57C24" w:rsidRPr="00113D14">
        <w:t xml:space="preserve"> ustalenie różnych </w:t>
      </w:r>
      <w:r w:rsidR="008C40BB">
        <w:t>zasad</w:t>
      </w:r>
      <w:r w:rsidR="001F1F85">
        <w:t xml:space="preserve"> </w:t>
      </w:r>
      <w:r w:rsidR="001F1F85" w:rsidRPr="001F1F85">
        <w:t>określania postanowień umów</w:t>
      </w:r>
      <w:r w:rsidR="001F1F85">
        <w:t xml:space="preserve"> </w:t>
      </w:r>
      <w:r w:rsidR="001F1F85" w:rsidRPr="001F1F85">
        <w:t>urbanistycznych</w:t>
      </w:r>
      <w:r w:rsidR="00AF4073" w:rsidRPr="00113D14">
        <w:t xml:space="preserve">, </w:t>
      </w:r>
      <w:r w:rsidR="001F1F85" w:rsidRPr="001F1F85">
        <w:t>biorąc pod uwagę w szczególności rodzaj lub parametry inwestycji głównej</w:t>
      </w:r>
      <w:r w:rsidRPr="00113D14">
        <w:t>.”</w:t>
      </w:r>
      <w:r w:rsidR="00543721" w:rsidRPr="00113D14">
        <w:t>.</w:t>
      </w:r>
    </w:p>
    <w:p w14:paraId="1FBDE0A1" w14:textId="214039B9" w:rsidR="00972073" w:rsidRPr="009F6EC7" w:rsidRDefault="00972073" w:rsidP="009F6EC7">
      <w:pPr>
        <w:pStyle w:val="ARTartustawynprozporzdzenia"/>
      </w:pPr>
      <w:r w:rsidRPr="007E4B66">
        <w:rPr>
          <w:rStyle w:val="Ppogrubienie"/>
        </w:rPr>
        <w:t>Art.</w:t>
      </w:r>
      <w:r w:rsidR="00093A09">
        <w:rPr>
          <w:rStyle w:val="Ppogrubienie"/>
        </w:rPr>
        <w:t> </w:t>
      </w:r>
      <w:r w:rsidRPr="007E4B66">
        <w:rPr>
          <w:rStyle w:val="Ppogrubienie"/>
        </w:rPr>
        <w:t>2.</w:t>
      </w:r>
      <w:r w:rsidR="00093A09">
        <w:rPr>
          <w:rStyle w:val="Ppogrubienie"/>
        </w:rPr>
        <w:t> </w:t>
      </w:r>
      <w:r w:rsidRPr="009F6EC7">
        <w:t>Do spraw opracowania i uchwalania zintegrowanych planów inwestycyjnych sporządzanych na podstawie wniosku złożonego przed dniem wejścia w życie niniejszej ustawy stosuje się przepisy ustawy zmienianej w art. 1 w brzmieniu dotychczasowym.</w:t>
      </w:r>
    </w:p>
    <w:p w14:paraId="525F457F" w14:textId="7ED4D343" w:rsidR="00972073" w:rsidRPr="009F6EC7" w:rsidRDefault="00972073" w:rsidP="009F6EC7">
      <w:pPr>
        <w:pStyle w:val="ARTartustawynprozporzdzenia"/>
      </w:pPr>
      <w:r w:rsidRPr="007E4B66">
        <w:rPr>
          <w:rStyle w:val="Ppogrubienie"/>
        </w:rPr>
        <w:t>Art.</w:t>
      </w:r>
      <w:r w:rsidR="00093A09">
        <w:rPr>
          <w:rStyle w:val="Ppogrubienie"/>
        </w:rPr>
        <w:t> </w:t>
      </w:r>
      <w:r w:rsidRPr="007E4B66">
        <w:rPr>
          <w:rStyle w:val="Ppogrubienie"/>
        </w:rPr>
        <w:t>3.</w:t>
      </w:r>
      <w:r w:rsidR="00093A09">
        <w:t> </w:t>
      </w:r>
      <w:r w:rsidRPr="009F6EC7">
        <w:t>Ustawa wchodzi w życie po upływie 14 dni od dnia ogłoszenia.</w:t>
      </w:r>
    </w:p>
    <w:p w14:paraId="50A24CDE" w14:textId="427AFEBF" w:rsidR="00AD2DA7" w:rsidRPr="00737F6A" w:rsidRDefault="00AD2DA7" w:rsidP="00EE29D5">
      <w:pPr>
        <w:pStyle w:val="OZNPARAFYADNOTACJE"/>
        <w:widowControl w:val="0"/>
        <w:autoSpaceDE w:val="0"/>
        <w:autoSpaceDN w:val="0"/>
        <w:adjustRightInd w:val="0"/>
        <w:spacing w:line="360" w:lineRule="auto"/>
        <w:ind w:left="0" w:firstLine="0"/>
        <w:jc w:val="left"/>
      </w:pPr>
    </w:p>
    <w:sectPr w:rsidR="00AD2DA7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D08C" w14:textId="77777777" w:rsidR="00A34CE5" w:rsidRDefault="00A34CE5">
      <w:r>
        <w:separator/>
      </w:r>
    </w:p>
  </w:endnote>
  <w:endnote w:type="continuationSeparator" w:id="0">
    <w:p w14:paraId="00473D1A" w14:textId="77777777" w:rsidR="00A34CE5" w:rsidRDefault="00A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FDFB" w14:textId="77777777" w:rsidR="00A34CE5" w:rsidRDefault="00A34CE5">
      <w:r>
        <w:separator/>
      </w:r>
    </w:p>
  </w:footnote>
  <w:footnote w:type="continuationSeparator" w:id="0">
    <w:p w14:paraId="58A0692E" w14:textId="77777777" w:rsidR="00A34CE5" w:rsidRDefault="00A3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8FE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7D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4"/>
    <w:rsid w:val="000008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DE7"/>
    <w:rsid w:val="000420EE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745"/>
    <w:rsid w:val="000814A7"/>
    <w:rsid w:val="0008557B"/>
    <w:rsid w:val="00085CE7"/>
    <w:rsid w:val="000906EE"/>
    <w:rsid w:val="00091BA2"/>
    <w:rsid w:val="000934BF"/>
    <w:rsid w:val="00093A09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4EB6"/>
    <w:rsid w:val="00106D03"/>
    <w:rsid w:val="00110465"/>
    <w:rsid w:val="00110628"/>
    <w:rsid w:val="0011245A"/>
    <w:rsid w:val="00113D14"/>
    <w:rsid w:val="001147F4"/>
    <w:rsid w:val="0011493E"/>
    <w:rsid w:val="00115B72"/>
    <w:rsid w:val="001209EC"/>
    <w:rsid w:val="00120A9E"/>
    <w:rsid w:val="00125A9C"/>
    <w:rsid w:val="001270A2"/>
    <w:rsid w:val="001277EF"/>
    <w:rsid w:val="00131237"/>
    <w:rsid w:val="001329AC"/>
    <w:rsid w:val="00134CA0"/>
    <w:rsid w:val="001357D4"/>
    <w:rsid w:val="0014026F"/>
    <w:rsid w:val="00147A47"/>
    <w:rsid w:val="00147AA1"/>
    <w:rsid w:val="001520CF"/>
    <w:rsid w:val="001549D3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C45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09F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F85"/>
    <w:rsid w:val="001F220F"/>
    <w:rsid w:val="001F25B3"/>
    <w:rsid w:val="001F6616"/>
    <w:rsid w:val="00202BD4"/>
    <w:rsid w:val="00204A97"/>
    <w:rsid w:val="002114EF"/>
    <w:rsid w:val="002166AD"/>
    <w:rsid w:val="002169E6"/>
    <w:rsid w:val="00217871"/>
    <w:rsid w:val="00221ED8"/>
    <w:rsid w:val="00222816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6F01"/>
    <w:rsid w:val="00261A16"/>
    <w:rsid w:val="00263522"/>
    <w:rsid w:val="00264EC6"/>
    <w:rsid w:val="0026590B"/>
    <w:rsid w:val="00267FB2"/>
    <w:rsid w:val="00271013"/>
    <w:rsid w:val="00273FE4"/>
    <w:rsid w:val="002765B4"/>
    <w:rsid w:val="00276A94"/>
    <w:rsid w:val="0029405D"/>
    <w:rsid w:val="00294FA6"/>
    <w:rsid w:val="00295A6F"/>
    <w:rsid w:val="00295BC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281"/>
    <w:rsid w:val="002D0C4F"/>
    <w:rsid w:val="002D1364"/>
    <w:rsid w:val="002D3101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5E6"/>
    <w:rsid w:val="002F669F"/>
    <w:rsid w:val="00301C97"/>
    <w:rsid w:val="003027F5"/>
    <w:rsid w:val="0030319F"/>
    <w:rsid w:val="003056F6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61D"/>
    <w:rsid w:val="00341A6A"/>
    <w:rsid w:val="0034533E"/>
    <w:rsid w:val="00345B9C"/>
    <w:rsid w:val="00352DAE"/>
    <w:rsid w:val="00354EB9"/>
    <w:rsid w:val="00356783"/>
    <w:rsid w:val="003602AE"/>
    <w:rsid w:val="00360929"/>
    <w:rsid w:val="0036404A"/>
    <w:rsid w:val="003647D5"/>
    <w:rsid w:val="0036584E"/>
    <w:rsid w:val="003674B0"/>
    <w:rsid w:val="0037727C"/>
    <w:rsid w:val="00377AA1"/>
    <w:rsid w:val="00377E70"/>
    <w:rsid w:val="00380904"/>
    <w:rsid w:val="003823EE"/>
    <w:rsid w:val="00382960"/>
    <w:rsid w:val="0038428C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2D9"/>
    <w:rsid w:val="003C0AD9"/>
    <w:rsid w:val="003C0ED0"/>
    <w:rsid w:val="003C1D49"/>
    <w:rsid w:val="003C35C4"/>
    <w:rsid w:val="003D12C2"/>
    <w:rsid w:val="003D31B9"/>
    <w:rsid w:val="003D3867"/>
    <w:rsid w:val="003D78DA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7D2"/>
    <w:rsid w:val="00417B22"/>
    <w:rsid w:val="00421085"/>
    <w:rsid w:val="0042465E"/>
    <w:rsid w:val="00424DF7"/>
    <w:rsid w:val="00432B76"/>
    <w:rsid w:val="00434D01"/>
    <w:rsid w:val="00435D26"/>
    <w:rsid w:val="004364A9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E1E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2D68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4B04"/>
    <w:rsid w:val="005363AB"/>
    <w:rsid w:val="00543721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AF6"/>
    <w:rsid w:val="00607A93"/>
    <w:rsid w:val="00610C08"/>
    <w:rsid w:val="00611F74"/>
    <w:rsid w:val="00615772"/>
    <w:rsid w:val="00621256"/>
    <w:rsid w:val="00621FCC"/>
    <w:rsid w:val="00622E4B"/>
    <w:rsid w:val="006315BF"/>
    <w:rsid w:val="006333DA"/>
    <w:rsid w:val="00635134"/>
    <w:rsid w:val="006356E2"/>
    <w:rsid w:val="006415C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6C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0CA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4E1B"/>
    <w:rsid w:val="00736A64"/>
    <w:rsid w:val="00737F6A"/>
    <w:rsid w:val="007410B6"/>
    <w:rsid w:val="00744C6F"/>
    <w:rsid w:val="007457F6"/>
    <w:rsid w:val="00745ABB"/>
    <w:rsid w:val="00746E38"/>
    <w:rsid w:val="00747B0F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1AA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B66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217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0BB"/>
    <w:rsid w:val="008C4229"/>
    <w:rsid w:val="008C5BE0"/>
    <w:rsid w:val="008C7233"/>
    <w:rsid w:val="008C78E8"/>
    <w:rsid w:val="008D2434"/>
    <w:rsid w:val="008E171D"/>
    <w:rsid w:val="008E2785"/>
    <w:rsid w:val="008E3DEF"/>
    <w:rsid w:val="008E78A3"/>
    <w:rsid w:val="008F0654"/>
    <w:rsid w:val="008F06CB"/>
    <w:rsid w:val="008F29F0"/>
    <w:rsid w:val="008F2E83"/>
    <w:rsid w:val="008F612A"/>
    <w:rsid w:val="0090293D"/>
    <w:rsid w:val="009034DE"/>
    <w:rsid w:val="00905396"/>
    <w:rsid w:val="0090605D"/>
    <w:rsid w:val="00906419"/>
    <w:rsid w:val="00912889"/>
    <w:rsid w:val="00912948"/>
    <w:rsid w:val="00912AA1"/>
    <w:rsid w:val="00913A42"/>
    <w:rsid w:val="00914167"/>
    <w:rsid w:val="009143DB"/>
    <w:rsid w:val="00915065"/>
    <w:rsid w:val="00917CE5"/>
    <w:rsid w:val="009217C0"/>
    <w:rsid w:val="00923A14"/>
    <w:rsid w:val="00924896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073"/>
    <w:rsid w:val="009772DD"/>
    <w:rsid w:val="009819A4"/>
    <w:rsid w:val="00984E03"/>
    <w:rsid w:val="00987E85"/>
    <w:rsid w:val="009A0D12"/>
    <w:rsid w:val="009A1987"/>
    <w:rsid w:val="009A2BEE"/>
    <w:rsid w:val="009A33F1"/>
    <w:rsid w:val="009A5289"/>
    <w:rsid w:val="009A657D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DBB"/>
    <w:rsid w:val="009E3E77"/>
    <w:rsid w:val="009E3FAB"/>
    <w:rsid w:val="009E5B3F"/>
    <w:rsid w:val="009E7D90"/>
    <w:rsid w:val="009F1AB0"/>
    <w:rsid w:val="009F501D"/>
    <w:rsid w:val="009F6EC7"/>
    <w:rsid w:val="00A039D5"/>
    <w:rsid w:val="00A046AD"/>
    <w:rsid w:val="00A079C1"/>
    <w:rsid w:val="00A12520"/>
    <w:rsid w:val="00A12E71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84"/>
    <w:rsid w:val="00A30E4F"/>
    <w:rsid w:val="00A32253"/>
    <w:rsid w:val="00A3310E"/>
    <w:rsid w:val="00A333A0"/>
    <w:rsid w:val="00A34CE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5E9C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F13"/>
    <w:rsid w:val="00AB616C"/>
    <w:rsid w:val="00AB67FC"/>
    <w:rsid w:val="00AC00F2"/>
    <w:rsid w:val="00AC0749"/>
    <w:rsid w:val="00AC31B5"/>
    <w:rsid w:val="00AC4EA1"/>
    <w:rsid w:val="00AC5381"/>
    <w:rsid w:val="00AC5920"/>
    <w:rsid w:val="00AD0E65"/>
    <w:rsid w:val="00AD2BF2"/>
    <w:rsid w:val="00AD2DA7"/>
    <w:rsid w:val="00AD36AA"/>
    <w:rsid w:val="00AD4E90"/>
    <w:rsid w:val="00AD5422"/>
    <w:rsid w:val="00AE4179"/>
    <w:rsid w:val="00AE4425"/>
    <w:rsid w:val="00AE4FBE"/>
    <w:rsid w:val="00AE650F"/>
    <w:rsid w:val="00AE6555"/>
    <w:rsid w:val="00AE7D16"/>
    <w:rsid w:val="00AF33B7"/>
    <w:rsid w:val="00AF407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020"/>
    <w:rsid w:val="00B224C6"/>
    <w:rsid w:val="00B232D1"/>
    <w:rsid w:val="00B24DB5"/>
    <w:rsid w:val="00B31434"/>
    <w:rsid w:val="00B31F9E"/>
    <w:rsid w:val="00B3268F"/>
    <w:rsid w:val="00B32C2C"/>
    <w:rsid w:val="00B33A1A"/>
    <w:rsid w:val="00B33E6C"/>
    <w:rsid w:val="00B365CC"/>
    <w:rsid w:val="00B371CC"/>
    <w:rsid w:val="00B41CD9"/>
    <w:rsid w:val="00B427E6"/>
    <w:rsid w:val="00B428A6"/>
    <w:rsid w:val="00B43E1F"/>
    <w:rsid w:val="00B45FBC"/>
    <w:rsid w:val="00B5052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15E"/>
    <w:rsid w:val="00BA561A"/>
    <w:rsid w:val="00BA7ACC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437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376"/>
    <w:rsid w:val="00C37194"/>
    <w:rsid w:val="00C40637"/>
    <w:rsid w:val="00C40F6C"/>
    <w:rsid w:val="00C44426"/>
    <w:rsid w:val="00C445F3"/>
    <w:rsid w:val="00C451F4"/>
    <w:rsid w:val="00C45EB1"/>
    <w:rsid w:val="00C4770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72D"/>
    <w:rsid w:val="00CB18D0"/>
    <w:rsid w:val="00CB1C8A"/>
    <w:rsid w:val="00CB24F5"/>
    <w:rsid w:val="00CB2663"/>
    <w:rsid w:val="00CB3BBE"/>
    <w:rsid w:val="00CB59E9"/>
    <w:rsid w:val="00CC0836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729F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390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91C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C2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B85"/>
    <w:rsid w:val="00EC0F5A"/>
    <w:rsid w:val="00EC4265"/>
    <w:rsid w:val="00EC4CEB"/>
    <w:rsid w:val="00EC5674"/>
    <w:rsid w:val="00EC659E"/>
    <w:rsid w:val="00ED2072"/>
    <w:rsid w:val="00ED2AE0"/>
    <w:rsid w:val="00ED5553"/>
    <w:rsid w:val="00ED5E36"/>
    <w:rsid w:val="00ED6961"/>
    <w:rsid w:val="00EE29D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2CF"/>
    <w:rsid w:val="00FA08A9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7403"/>
    <w:rsid w:val="00FD1DBE"/>
    <w:rsid w:val="00FD25A7"/>
    <w:rsid w:val="00FD27B6"/>
    <w:rsid w:val="00FD3689"/>
    <w:rsid w:val="00FD42A3"/>
    <w:rsid w:val="00FD7468"/>
    <w:rsid w:val="00FD7CE0"/>
    <w:rsid w:val="00FE05AC"/>
    <w:rsid w:val="00FE0B3B"/>
    <w:rsid w:val="00FE1BE2"/>
    <w:rsid w:val="00FE60E8"/>
    <w:rsid w:val="00FE730A"/>
    <w:rsid w:val="00FF1DD7"/>
    <w:rsid w:val="00FF4453"/>
    <w:rsid w:val="00FF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88481"/>
  <w15:docId w15:val="{3F7B718F-68FD-48BC-92B5-532E6B07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C78E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sko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Sędek Agnieszka</dc:creator>
  <cp:lastModifiedBy>Autor</cp:lastModifiedBy>
  <cp:revision>10</cp:revision>
  <cp:lastPrinted>2012-04-23T06:39:00Z</cp:lastPrinted>
  <dcterms:created xsi:type="dcterms:W3CDTF">2025-07-22T06:55:00Z</dcterms:created>
  <dcterms:modified xsi:type="dcterms:W3CDTF">2025-07-25T09:11:00Z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