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0C56" w14:textId="5C0C35F8" w:rsidR="00E51CE4" w:rsidRPr="00E51CE4" w:rsidRDefault="00E51CE4" w:rsidP="00E51CE4">
      <w:pPr>
        <w:pStyle w:val="OZNPROJEKTUwskazaniedatylubwersjiprojektu"/>
      </w:pPr>
      <w:r w:rsidRPr="00E51CE4">
        <w:t>Projekt</w:t>
      </w:r>
    </w:p>
    <w:p w14:paraId="375F1303" w14:textId="77777777" w:rsidR="00E51CE4" w:rsidRPr="00E51CE4" w:rsidRDefault="00E51CE4" w:rsidP="00E51CE4">
      <w:pPr>
        <w:pStyle w:val="OZNRODZAKTUtznustawalubrozporzdzenieiorganwydajcy"/>
      </w:pPr>
      <w:r w:rsidRPr="00E51CE4">
        <w:t>USTAWA</w:t>
      </w:r>
    </w:p>
    <w:p w14:paraId="556936C6" w14:textId="5B7F5B56" w:rsidR="00E51CE4" w:rsidRPr="00E51CE4" w:rsidRDefault="00E51CE4" w:rsidP="00E51CE4">
      <w:pPr>
        <w:pStyle w:val="DATAAKTUdatauchwalenialubwydaniaaktu"/>
      </w:pPr>
      <w:r w:rsidRPr="00E51CE4">
        <w:t>z dnia</w:t>
      </w:r>
    </w:p>
    <w:p w14:paraId="40673E38" w14:textId="30A07C0B" w:rsidR="00E51CE4" w:rsidRPr="00E51CE4" w:rsidRDefault="00E51CE4" w:rsidP="00E51CE4">
      <w:pPr>
        <w:pStyle w:val="TYTUAKTUprzedmiotregulacjiustawylubrozporzdzenia"/>
      </w:pPr>
      <w:r w:rsidRPr="00E51CE4">
        <w:t>o zmianie ustawy – Kodeks karny</w:t>
      </w:r>
      <w:r w:rsidR="00A861FD">
        <w:t>, ustawy – Kodeks wykroczeń oraz ustawy – Kodeks post</w:t>
      </w:r>
      <w:r w:rsidR="000D5CC8">
        <w:t>ę</w:t>
      </w:r>
      <w:r w:rsidR="00A861FD">
        <w:t>powania w sprawach o wykroczenia</w:t>
      </w:r>
    </w:p>
    <w:p w14:paraId="53CAC096" w14:textId="0834CCD7" w:rsidR="00E51CE4" w:rsidRPr="00E51CE4" w:rsidRDefault="00E51CE4" w:rsidP="00E51CE4">
      <w:pPr>
        <w:pStyle w:val="ARTartustawynprozporzdzenia"/>
        <w:keepNext/>
      </w:pPr>
      <w:r w:rsidRPr="00E51CE4">
        <w:rPr>
          <w:rStyle w:val="Ppogrubienie"/>
        </w:rPr>
        <w:t>Art.</w:t>
      </w:r>
      <w:r w:rsidR="00CC1A3F">
        <w:rPr>
          <w:rStyle w:val="Ppogrubienie"/>
        </w:rPr>
        <w:t> </w:t>
      </w:r>
      <w:r w:rsidRPr="00E51CE4">
        <w:rPr>
          <w:rStyle w:val="Ppogrubienie"/>
        </w:rPr>
        <w:t>1.</w:t>
      </w:r>
      <w:r w:rsidR="00CC1A3F">
        <w:t> </w:t>
      </w:r>
      <w:r w:rsidRPr="00E51CE4">
        <w:t xml:space="preserve">W ustawie </w:t>
      </w:r>
      <w:bookmarkStart w:id="0" w:name="_Hlk174961321"/>
      <w:r w:rsidRPr="00E51CE4">
        <w:t xml:space="preserve">z dnia 6 czerwca 1997 r. – Kodeks karny </w:t>
      </w:r>
      <w:bookmarkEnd w:id="0"/>
      <w:r w:rsidRPr="00E51CE4">
        <w:t>(Dz. U. z 202</w:t>
      </w:r>
      <w:r w:rsidR="00BE1A0E">
        <w:t>5</w:t>
      </w:r>
      <w:r w:rsidRPr="00E51CE4">
        <w:t xml:space="preserve"> r. poz. </w:t>
      </w:r>
      <w:r w:rsidR="00BE1A0E">
        <w:t>383</w:t>
      </w:r>
      <w:r w:rsidRPr="00E51CE4">
        <w:t>) wprowadza się następujące zmiany:</w:t>
      </w:r>
    </w:p>
    <w:p w14:paraId="244B16F5" w14:textId="20CA9AF9" w:rsidR="00E51CE4" w:rsidRPr="00E51CE4" w:rsidRDefault="00E51CE4" w:rsidP="00E51CE4">
      <w:pPr>
        <w:pStyle w:val="PKTpunkt"/>
      </w:pPr>
      <w:r>
        <w:t>1)</w:t>
      </w:r>
      <w:r>
        <w:tab/>
      </w:r>
      <w:r w:rsidRPr="00E51CE4">
        <w:t>w art. 217a dotychczasową</w:t>
      </w:r>
      <w:r w:rsidR="00E36454">
        <w:t xml:space="preserve"> </w:t>
      </w:r>
      <w:r w:rsidRPr="00E51CE4">
        <w:t>treść</w:t>
      </w:r>
      <w:r w:rsidR="00E36454">
        <w:t xml:space="preserve"> </w:t>
      </w:r>
      <w:r w:rsidRPr="00E51CE4">
        <w:t>oznacza się jako § 1 i dodaje się § 2 w brzmieniu:</w:t>
      </w:r>
    </w:p>
    <w:p w14:paraId="7E79AF4A" w14:textId="17A81182" w:rsidR="00084368" w:rsidRDefault="00E51CE4" w:rsidP="00E51CE4">
      <w:pPr>
        <w:pStyle w:val="ZUSTzmustartykuempunktem"/>
      </w:pPr>
      <w:r>
        <w:t>„</w:t>
      </w:r>
      <w:r w:rsidRPr="00E51CE4">
        <w:t xml:space="preserve">§ 2. Jeżeli sprawca czynu określonego w § 1 naraża pokrzywdzonego na bezpośrednie niebezpieczeństwo utraty życia </w:t>
      </w:r>
      <w:r w:rsidR="001137D6">
        <w:t>albo</w:t>
      </w:r>
      <w:r w:rsidR="001137D6" w:rsidRPr="00E51CE4">
        <w:t xml:space="preserve"> </w:t>
      </w:r>
      <w:r w:rsidRPr="00E51CE4">
        <w:t>ciężkiego uszczerbku na zdrowiu,</w:t>
      </w:r>
    </w:p>
    <w:p w14:paraId="6FBC6E06" w14:textId="7805C272" w:rsidR="00E51CE4" w:rsidRPr="00E51CE4" w:rsidRDefault="00E51CE4" w:rsidP="00B50D79">
      <w:pPr>
        <w:pStyle w:val="ZSKARNzmsankcjikarnejwszczeglnociwKodeksiekarnym"/>
      </w:pPr>
      <w:r w:rsidRPr="00E51CE4">
        <w:t>podlega karze pozbawienia wolności od 3 miesięcy do lat 5.</w:t>
      </w:r>
      <w:r>
        <w:t>”;</w:t>
      </w:r>
    </w:p>
    <w:p w14:paraId="2AD5BEC9" w14:textId="25B473E8" w:rsidR="00E51CE4" w:rsidRPr="00E51CE4" w:rsidRDefault="00E51CE4" w:rsidP="00E51CE4">
      <w:pPr>
        <w:pStyle w:val="PKTpunkt"/>
      </w:pPr>
      <w:r>
        <w:t>2)</w:t>
      </w:r>
      <w:r w:rsidR="008C5C34">
        <w:tab/>
      </w:r>
      <w:r w:rsidRPr="00E51CE4">
        <w:t>w art. 222:</w:t>
      </w:r>
    </w:p>
    <w:p w14:paraId="6505005B" w14:textId="7A136CA4" w:rsidR="00E51CE4" w:rsidRPr="00E51CE4" w:rsidRDefault="00E51CE4" w:rsidP="00E51CE4">
      <w:pPr>
        <w:pStyle w:val="LITlitera"/>
      </w:pPr>
      <w:r>
        <w:t>a)</w:t>
      </w:r>
      <w:r>
        <w:tab/>
      </w:r>
      <w:r w:rsidRPr="00E51CE4">
        <w:t>po § 1 dodaje się § 1a w brzmieniu:</w:t>
      </w:r>
    </w:p>
    <w:p w14:paraId="52B37CFA" w14:textId="77777777" w:rsidR="00855337" w:rsidRDefault="00E51CE4" w:rsidP="00000C95">
      <w:pPr>
        <w:pStyle w:val="ZLITUSTzmustliter"/>
      </w:pPr>
      <w:r>
        <w:t>„</w:t>
      </w:r>
      <w:r w:rsidRPr="00E51CE4">
        <w:t>§</w:t>
      </w:r>
      <w:r w:rsidR="007F1575">
        <w:t xml:space="preserve"> </w:t>
      </w:r>
      <w:r w:rsidRPr="00E51CE4">
        <w:t>1a.</w:t>
      </w:r>
      <w:r w:rsidR="007F1575">
        <w:t xml:space="preserve"> </w:t>
      </w:r>
      <w:r w:rsidRPr="00E51CE4">
        <w:t xml:space="preserve">Jeżeli sprawca czynu określonego w § 1 naraża pokrzywdzonego na bezpośrednie niebezpieczeństwo utraty życia </w:t>
      </w:r>
      <w:r w:rsidR="009E6BC6">
        <w:t>albo</w:t>
      </w:r>
      <w:r w:rsidR="009E6BC6" w:rsidRPr="00E51CE4">
        <w:t xml:space="preserve"> </w:t>
      </w:r>
      <w:r w:rsidRPr="00E51CE4">
        <w:t>ciężkiego uszczerbku na zdrowiu,</w:t>
      </w:r>
    </w:p>
    <w:p w14:paraId="0BEB8D03" w14:textId="6CA2F8E5" w:rsidR="00E51CE4" w:rsidRPr="00E51CE4" w:rsidRDefault="00E51CE4" w:rsidP="00B72EC5">
      <w:pPr>
        <w:pStyle w:val="ZLITSKARNzmsankcjikarnejliter"/>
      </w:pPr>
      <w:r w:rsidRPr="00E51CE4">
        <w:t>podlega karze pozbawienia wolności od 3 miesięcy do lat 5.</w:t>
      </w:r>
      <w:r>
        <w:t>”,</w:t>
      </w:r>
    </w:p>
    <w:p w14:paraId="668D596B" w14:textId="4E9C490B" w:rsidR="00E51CE4" w:rsidRPr="00E51CE4" w:rsidRDefault="00E51CE4" w:rsidP="00E51CE4">
      <w:pPr>
        <w:pStyle w:val="LITlitera"/>
      </w:pPr>
      <w:r>
        <w:t>b)</w:t>
      </w:r>
      <w:r>
        <w:tab/>
      </w:r>
      <w:r w:rsidRPr="00E51CE4">
        <w:t>§ 2 otrzymuje brzmienie:</w:t>
      </w:r>
    </w:p>
    <w:p w14:paraId="57AC59F4" w14:textId="3CA24154" w:rsidR="00E51CE4" w:rsidRDefault="00E51CE4" w:rsidP="00000C95">
      <w:pPr>
        <w:pStyle w:val="ZLITUSTzmustliter"/>
      </w:pPr>
      <w:r>
        <w:t>„</w:t>
      </w:r>
      <w:r w:rsidRPr="00E51CE4">
        <w:t>§</w:t>
      </w:r>
      <w:r w:rsidR="007F1575">
        <w:t xml:space="preserve"> </w:t>
      </w:r>
      <w:r w:rsidRPr="00E51CE4">
        <w:t>2.</w:t>
      </w:r>
      <w:r w:rsidR="007F1575">
        <w:t xml:space="preserve"> </w:t>
      </w:r>
      <w:r w:rsidRPr="00E51CE4">
        <w:t xml:space="preserve">Jeżeli czyn określony w § 1 lub </w:t>
      </w:r>
      <w:r w:rsidR="00251E0B">
        <w:rPr>
          <w:rFonts w:cs="Times"/>
        </w:rPr>
        <w:t>§</w:t>
      </w:r>
      <w:r w:rsidR="00251E0B">
        <w:t xml:space="preserve"> </w:t>
      </w:r>
      <w:r w:rsidRPr="00E51CE4">
        <w:t>1a wywołało niewłaściwe zachowanie się funkcjonariusza lub osoby do pomocy mu przybranej, sąd może zastosować nadzwyczajne złagodzenie kary, a nawet odstąpić od jej wymierzenia.</w:t>
      </w:r>
      <w:r>
        <w:t>”</w:t>
      </w:r>
      <w:r w:rsidR="007F1575">
        <w:t>,</w:t>
      </w:r>
    </w:p>
    <w:p w14:paraId="763E31BD" w14:textId="33619F8F" w:rsidR="007F1575" w:rsidRDefault="007F1575" w:rsidP="007F1575">
      <w:pPr>
        <w:pStyle w:val="LITlitera"/>
      </w:pPr>
      <w:r>
        <w:t>c)</w:t>
      </w:r>
      <w:r>
        <w:tab/>
        <w:t>dodaje się § 3 w brzmieniu:</w:t>
      </w:r>
    </w:p>
    <w:p w14:paraId="4B0C3A30" w14:textId="2F497055" w:rsidR="007F1575" w:rsidRDefault="007F1575" w:rsidP="007F1575">
      <w:pPr>
        <w:pStyle w:val="ZLITUSTzmustliter"/>
      </w:pPr>
      <w:r w:rsidRPr="007F1575">
        <w:t>„§ 3. Na wniosek pokrzywdzonego sąd orzeka podanie wyroku skazującego do publicznej</w:t>
      </w:r>
      <w:r>
        <w:t xml:space="preserve"> </w:t>
      </w:r>
      <w:r w:rsidRPr="007F1575">
        <w:t>wiadomości.”</w:t>
      </w:r>
      <w:r w:rsidR="008C5C34">
        <w:t>;</w:t>
      </w:r>
    </w:p>
    <w:p w14:paraId="304AE2A2" w14:textId="43330DB6" w:rsidR="007F1575" w:rsidRDefault="008C5C34" w:rsidP="008C5C34">
      <w:pPr>
        <w:pStyle w:val="PKTpunkt"/>
      </w:pPr>
      <w:r>
        <w:t>3)</w:t>
      </w:r>
      <w:r>
        <w:tab/>
        <w:t>w art. 223 dodaje się § 3 w brzmieniu:</w:t>
      </w:r>
    </w:p>
    <w:p w14:paraId="2A3DCF01" w14:textId="5BCAFA2A" w:rsidR="008C5C34" w:rsidRDefault="008C5C34" w:rsidP="00B50D79">
      <w:pPr>
        <w:pStyle w:val="ZUSTzmustartykuempunktem"/>
      </w:pPr>
      <w:r w:rsidRPr="007F1575">
        <w:t>„§ 3. Na wniosek pokrzywdzonego sąd orzeka podanie wyroku skazującego do publicznej</w:t>
      </w:r>
      <w:r>
        <w:t xml:space="preserve"> </w:t>
      </w:r>
      <w:r w:rsidRPr="007F1575">
        <w:t>wiadomości.”</w:t>
      </w:r>
      <w:r>
        <w:t>;</w:t>
      </w:r>
    </w:p>
    <w:p w14:paraId="0A03B7B1" w14:textId="37B0F946" w:rsidR="00E51CE4" w:rsidRPr="00E51CE4" w:rsidRDefault="008C5C34" w:rsidP="00E51CE4">
      <w:pPr>
        <w:pStyle w:val="PKTpunkt"/>
      </w:pPr>
      <w:r>
        <w:t>4</w:t>
      </w:r>
      <w:r w:rsidR="00E51CE4">
        <w:t>)</w:t>
      </w:r>
      <w:r w:rsidR="00E51CE4">
        <w:tab/>
      </w:r>
      <w:r w:rsidR="00E51CE4" w:rsidRPr="00E51CE4">
        <w:t>w art. 231b:</w:t>
      </w:r>
    </w:p>
    <w:p w14:paraId="4BAAB0CE" w14:textId="5A487EBA" w:rsidR="00E51CE4" w:rsidRPr="00E51CE4" w:rsidRDefault="00E51CE4" w:rsidP="00E51CE4">
      <w:pPr>
        <w:pStyle w:val="LITlitera"/>
      </w:pPr>
      <w:r>
        <w:t>a)</w:t>
      </w:r>
      <w:r>
        <w:tab/>
      </w:r>
      <w:r w:rsidRPr="00E51CE4">
        <w:t>uchyla się § 2</w:t>
      </w:r>
      <w:r>
        <w:t>,</w:t>
      </w:r>
    </w:p>
    <w:p w14:paraId="6E4DAED1" w14:textId="2BCA8592" w:rsidR="00E51CE4" w:rsidRPr="00E51CE4" w:rsidRDefault="00A50789" w:rsidP="00A50789">
      <w:pPr>
        <w:pStyle w:val="LITlitera"/>
      </w:pPr>
      <w:r>
        <w:t>b)</w:t>
      </w:r>
      <w:r>
        <w:tab/>
      </w:r>
      <w:r w:rsidR="00E51CE4" w:rsidRPr="00E51CE4">
        <w:t>dodaje się § 3 w brzmieniu:</w:t>
      </w:r>
    </w:p>
    <w:p w14:paraId="35387BEA" w14:textId="112EA00A" w:rsidR="00E51CE4" w:rsidRDefault="00E51CE4" w:rsidP="00B50D79">
      <w:pPr>
        <w:pStyle w:val="ZLITUSTzmustliter"/>
      </w:pPr>
      <w:bookmarkStart w:id="1" w:name="_Hlk190695558"/>
      <w:r>
        <w:t>„</w:t>
      </w:r>
      <w:r w:rsidRPr="00E51CE4">
        <w:t>§</w:t>
      </w:r>
      <w:r w:rsidR="008C5C34">
        <w:t xml:space="preserve"> </w:t>
      </w:r>
      <w:r w:rsidRPr="00E51CE4">
        <w:t>3.</w:t>
      </w:r>
      <w:r w:rsidR="008C5C34">
        <w:t xml:space="preserve"> </w:t>
      </w:r>
      <w:r w:rsidRPr="00E51CE4">
        <w:t>Jeżeli czyn sprawcy zamachu skierowany przeciwko osobie odpierającej zamach godzi wyłącznie w</w:t>
      </w:r>
      <w:r w:rsidR="003C505D">
        <w:t xml:space="preserve"> </w:t>
      </w:r>
      <w:r w:rsidRPr="00E51CE4">
        <w:t>cześć lub godność tej osoby</w:t>
      </w:r>
      <w:r w:rsidR="003C505D">
        <w:t>,</w:t>
      </w:r>
      <w:r w:rsidRPr="00E51CE4">
        <w:t xml:space="preserve"> ściganie następuje na wniosek pokrzywdzonego.</w:t>
      </w:r>
      <w:r>
        <w:t>”</w:t>
      </w:r>
      <w:bookmarkEnd w:id="1"/>
      <w:r w:rsidR="00A50789">
        <w:t>.</w:t>
      </w:r>
    </w:p>
    <w:p w14:paraId="6E8A73B6" w14:textId="21B06F72" w:rsidR="004548F6" w:rsidRPr="004548F6" w:rsidRDefault="004548F6" w:rsidP="00955DFC">
      <w:pPr>
        <w:pStyle w:val="ARTartustawynprozporzdzenia"/>
      </w:pPr>
      <w:r w:rsidRPr="008F01B4">
        <w:rPr>
          <w:rStyle w:val="Ppogrubienie"/>
        </w:rPr>
        <w:lastRenderedPageBreak/>
        <w:t>Art.</w:t>
      </w:r>
      <w:r w:rsidR="00CC1A3F">
        <w:rPr>
          <w:rStyle w:val="Ppogrubienie"/>
        </w:rPr>
        <w:t> </w:t>
      </w:r>
      <w:r w:rsidRPr="008F01B4">
        <w:rPr>
          <w:rStyle w:val="Ppogrubienie"/>
        </w:rPr>
        <w:t>2.</w:t>
      </w:r>
      <w:r w:rsidR="00CC1A3F">
        <w:t> </w:t>
      </w:r>
      <w:r w:rsidRPr="004548F6">
        <w:t xml:space="preserve">W ustawie z dnia 20 maja 1971 r. – Kodeks wykroczeń (Dz. U. z 2025 r. poz. 734) </w:t>
      </w:r>
      <w:r w:rsidR="00F0052D" w:rsidRPr="004548F6">
        <w:t>w art. 51</w:t>
      </w:r>
      <w:r w:rsidRPr="004548F6">
        <w:t>:</w:t>
      </w:r>
    </w:p>
    <w:p w14:paraId="5085EFCC" w14:textId="10DC6847" w:rsidR="004548F6" w:rsidRPr="004548F6" w:rsidRDefault="004548F6" w:rsidP="00955DFC">
      <w:pPr>
        <w:pStyle w:val="PKTpunkt"/>
      </w:pPr>
      <w:r w:rsidRPr="004548F6">
        <w:t>1)</w:t>
      </w:r>
      <w:r w:rsidR="00F0052D">
        <w:tab/>
      </w:r>
      <w:r w:rsidRPr="004548F6">
        <w:t>§ 2 otrzymuje brzmienie:</w:t>
      </w:r>
    </w:p>
    <w:p w14:paraId="183FBFC8" w14:textId="77777777" w:rsidR="00855337" w:rsidRDefault="004548F6" w:rsidP="004548F6">
      <w:pPr>
        <w:pStyle w:val="ZUSTzmustartykuempunktem"/>
      </w:pPr>
      <w:r w:rsidRPr="004548F6">
        <w:t>„§ 2. Jeżeli czyn określony w § 1 ma charakter chuligański lub sprawca dopuszcza się go, będąc pod wpływem alkoholu, środka odurzającego lub innej podobnie działającej substancji lub środka</w:t>
      </w:r>
      <w:r w:rsidR="00AF4D34">
        <w:t>,</w:t>
      </w:r>
    </w:p>
    <w:p w14:paraId="3D4D477E" w14:textId="680261CC" w:rsidR="004548F6" w:rsidRPr="004548F6" w:rsidRDefault="004548F6" w:rsidP="00B72EC5">
      <w:pPr>
        <w:pStyle w:val="ZSKARNzmsankcjikarnejwszczeglnociwKodeksiekarnym"/>
      </w:pPr>
      <w:r w:rsidRPr="004548F6">
        <w:t>podlega karze aresztu, ograniczenia wolności albo grzywny nie niższej niż 1000</w:t>
      </w:r>
      <w:r w:rsidR="000D2BF8">
        <w:t> </w:t>
      </w:r>
      <w:r w:rsidRPr="004548F6">
        <w:t>złotych.”</w:t>
      </w:r>
      <w:r w:rsidR="008C553C">
        <w:t>;</w:t>
      </w:r>
    </w:p>
    <w:p w14:paraId="58BC7334" w14:textId="7A7367A7" w:rsidR="004548F6" w:rsidRPr="004548F6" w:rsidRDefault="004548F6" w:rsidP="00955DFC">
      <w:pPr>
        <w:pStyle w:val="PKTpunkt"/>
      </w:pPr>
      <w:r w:rsidRPr="004548F6">
        <w:t>2)</w:t>
      </w:r>
      <w:r w:rsidR="00F0052D">
        <w:tab/>
      </w:r>
      <w:r w:rsidRPr="004548F6">
        <w:t>po § 2 dodaje się § 2a w brzmieniu:</w:t>
      </w:r>
    </w:p>
    <w:p w14:paraId="754E3C2A" w14:textId="3BAF6643" w:rsidR="004548F6" w:rsidRDefault="004548F6" w:rsidP="006A17EA">
      <w:pPr>
        <w:pStyle w:val="ZUSTzmustartykuempunktem"/>
      </w:pPr>
      <w:r w:rsidRPr="004548F6">
        <w:t>„§ 2a.</w:t>
      </w:r>
      <w:r w:rsidR="008C553C">
        <w:t xml:space="preserve"> </w:t>
      </w:r>
      <w:r w:rsidRPr="004548F6">
        <w:t>Tej samej karze podlega, kto dopuszcza się czynu określonego w § 1 w</w:t>
      </w:r>
      <w:r w:rsidR="000D2BF8">
        <w:t> </w:t>
      </w:r>
      <w:r w:rsidRPr="004548F6">
        <w:t>zakładzie leczniczym w rozumieniu ustawy z dnia 15 kwietnia 2011 r. o działalności leczniczej (Dz. U. z 2025 r. poz. 450, 620 i 637) lub w trakcie akcji medycznej w</w:t>
      </w:r>
      <w:r w:rsidR="000D2BF8">
        <w:t> </w:t>
      </w:r>
      <w:r w:rsidRPr="004548F6">
        <w:t>rozumieniu art. 40 ust.</w:t>
      </w:r>
      <w:r w:rsidR="008C553C">
        <w:t xml:space="preserve"> </w:t>
      </w:r>
      <w:r w:rsidRPr="004548F6">
        <w:t>1 ustawy z dnia 8 września 2006 r. o Państwowym Ratownictwie Medycznym (Dz.</w:t>
      </w:r>
      <w:r w:rsidR="008C553C">
        <w:t xml:space="preserve"> </w:t>
      </w:r>
      <w:r w:rsidRPr="004548F6">
        <w:t>U. z 2025 r. poz. 91 i 637), lub w siedzibie organu administracji rządowej, innego organu państwowego lub samorządu terytorialnego.”.</w:t>
      </w:r>
    </w:p>
    <w:p w14:paraId="31ED71E8" w14:textId="58374D18" w:rsidR="00B777BF" w:rsidRPr="00B777BF" w:rsidRDefault="00B777BF" w:rsidP="004A7681">
      <w:pPr>
        <w:pStyle w:val="ARTartustawynprozporzdzenia"/>
      </w:pPr>
      <w:r w:rsidRPr="004A7681">
        <w:rPr>
          <w:rStyle w:val="Ppogrubienie"/>
        </w:rPr>
        <w:t>Art.</w:t>
      </w:r>
      <w:r w:rsidR="00CC1A3F">
        <w:rPr>
          <w:rStyle w:val="Ppogrubienie"/>
        </w:rPr>
        <w:t> </w:t>
      </w:r>
      <w:r w:rsidRPr="004A7681">
        <w:rPr>
          <w:rStyle w:val="Ppogrubienie"/>
        </w:rPr>
        <w:t>3.</w:t>
      </w:r>
      <w:r w:rsidR="00CC1A3F">
        <w:t> </w:t>
      </w:r>
      <w:r w:rsidRPr="00B777BF">
        <w:t>W ustawie z dnia 24 sierpnia 2001 r. – Kodeks postępowania w sprawach o</w:t>
      </w:r>
      <w:r w:rsidR="000D2BF8">
        <w:t> </w:t>
      </w:r>
      <w:r w:rsidRPr="00B777BF">
        <w:t>wykroczenia (Dz. U. z 202</w:t>
      </w:r>
      <w:r w:rsidR="007733F1">
        <w:t>5</w:t>
      </w:r>
      <w:r w:rsidRPr="00B777BF">
        <w:t xml:space="preserve"> r. poz. </w:t>
      </w:r>
      <w:r w:rsidR="00A62660">
        <w:t>860</w:t>
      </w:r>
      <w:r w:rsidRPr="00B777BF">
        <w:t>) wprowadza się następujące zmiany:</w:t>
      </w:r>
    </w:p>
    <w:p w14:paraId="7D379F0E" w14:textId="4DA60877" w:rsidR="00B777BF" w:rsidRPr="00B777BF" w:rsidRDefault="00B777BF" w:rsidP="004A7681">
      <w:pPr>
        <w:pStyle w:val="PKTpunkt"/>
      </w:pPr>
      <w:r w:rsidRPr="00B777BF">
        <w:t>1)</w:t>
      </w:r>
      <w:r w:rsidR="00D96528">
        <w:tab/>
      </w:r>
      <w:r w:rsidRPr="00B777BF">
        <w:t>w art. 90 § 2a otrzymuje brzmienie:</w:t>
      </w:r>
    </w:p>
    <w:p w14:paraId="61220DB2" w14:textId="77777777" w:rsidR="00B777BF" w:rsidRPr="00B777BF" w:rsidRDefault="00B777BF" w:rsidP="00B777BF">
      <w:pPr>
        <w:pStyle w:val="ZUSTzmustartykuempunktem"/>
      </w:pPr>
      <w:r w:rsidRPr="00B777BF">
        <w:t>„§ 2a. Postępowanie przyspieszone stosuje się także wobec sprawców wykroczenia, o którym mowa w art. 51 § 2a oraz art. 66b Kodeksu wykroczeń.”;</w:t>
      </w:r>
    </w:p>
    <w:p w14:paraId="7274420C" w14:textId="070038E1" w:rsidR="00B777BF" w:rsidRPr="00B777BF" w:rsidRDefault="00B777BF" w:rsidP="004A7681">
      <w:pPr>
        <w:pStyle w:val="PKTpunkt"/>
      </w:pPr>
      <w:r w:rsidRPr="00B777BF">
        <w:t>2)</w:t>
      </w:r>
      <w:r w:rsidR="00D96528">
        <w:tab/>
      </w:r>
      <w:r w:rsidRPr="00B777BF">
        <w:t>w art. 96 po § 1af dodaje się § 1ag w brzmieniu:</w:t>
      </w:r>
    </w:p>
    <w:p w14:paraId="74C10985" w14:textId="5C957C57" w:rsidR="00B777BF" w:rsidRPr="00BC444A" w:rsidRDefault="00B777BF" w:rsidP="00B777BF">
      <w:pPr>
        <w:pStyle w:val="ZUSTzmustartykuempunktem"/>
        <w:rPr>
          <w:rStyle w:val="Ppogrubienie"/>
          <w:b w:val="0"/>
        </w:rPr>
      </w:pPr>
      <w:r w:rsidRPr="00B777BF">
        <w:t>„§ 1ag. W postępowaniu mandatowym w sprawie o wykroczenie określone w art.</w:t>
      </w:r>
      <w:r w:rsidR="000D2BF8">
        <w:t> </w:t>
      </w:r>
      <w:r w:rsidRPr="00B777BF">
        <w:t>51 § 2 lub § 2a Kodeksu wykroczeń można nałożyć grzywnę w wysokości 1000 zł.”.</w:t>
      </w:r>
    </w:p>
    <w:p w14:paraId="69B71539" w14:textId="5FDC3AA8" w:rsidR="003B6926" w:rsidRDefault="00F118B4" w:rsidP="004A7681">
      <w:pPr>
        <w:pStyle w:val="ARTartustawynprozporzdzenia"/>
      </w:pPr>
      <w:r w:rsidRPr="008F01B4">
        <w:rPr>
          <w:rStyle w:val="Ppogrubienie"/>
        </w:rPr>
        <w:t>Art.</w:t>
      </w:r>
      <w:r w:rsidR="00CC1A3F">
        <w:rPr>
          <w:rStyle w:val="Ppogrubienie"/>
        </w:rPr>
        <w:t> </w:t>
      </w:r>
      <w:r w:rsidRPr="008F01B4">
        <w:rPr>
          <w:rStyle w:val="Ppogrubienie"/>
        </w:rPr>
        <w:t>4.</w:t>
      </w:r>
      <w:r w:rsidR="00CC1A3F">
        <w:t> </w:t>
      </w:r>
      <w:r w:rsidRPr="00F118B4">
        <w:t xml:space="preserve">Przepis art. 231b § 2 ustawy zmienianej w art. 1 w brzmieniu dotychczasowym </w:t>
      </w:r>
      <w:r w:rsidR="007733F1">
        <w:t xml:space="preserve">stosuje się </w:t>
      </w:r>
      <w:r w:rsidRPr="00F118B4">
        <w:t xml:space="preserve">do czynów popełnionych </w:t>
      </w:r>
      <w:r w:rsidR="000D11CF">
        <w:t>przed dniem</w:t>
      </w:r>
      <w:r w:rsidRPr="00F118B4">
        <w:t xml:space="preserve"> wejścia w życie niniejszej ustawy.</w:t>
      </w:r>
    </w:p>
    <w:p w14:paraId="067F87C9" w14:textId="4A606DC9" w:rsidR="00E51CE4" w:rsidRDefault="00CD6397" w:rsidP="00B72EC5">
      <w:pPr>
        <w:pStyle w:val="ARTartustawynprozporzdzenia"/>
      </w:pPr>
      <w:r w:rsidRPr="00000C95">
        <w:rPr>
          <w:rStyle w:val="Ppogrubienie"/>
        </w:rPr>
        <w:t>Art.</w:t>
      </w:r>
      <w:r w:rsidR="00CC1A3F">
        <w:rPr>
          <w:rStyle w:val="Ppogrubienie"/>
        </w:rPr>
        <w:t> </w:t>
      </w:r>
      <w:r w:rsidRPr="00000C95">
        <w:rPr>
          <w:rStyle w:val="Ppogrubienie"/>
        </w:rPr>
        <w:t>5.</w:t>
      </w:r>
      <w:r w:rsidR="00CC1A3F">
        <w:t> </w:t>
      </w:r>
      <w:r w:rsidR="003B2FD1">
        <w:t>Ustawa wchodzi w życie po upływie 14 dni od dnia ogłoszenia.</w:t>
      </w:r>
    </w:p>
    <w:sectPr w:rsidR="00E51CE4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24A7" w14:textId="77777777" w:rsidR="003141BD" w:rsidRDefault="003141BD">
      <w:r>
        <w:separator/>
      </w:r>
    </w:p>
  </w:endnote>
  <w:endnote w:type="continuationSeparator" w:id="0">
    <w:p w14:paraId="61F4EB9C" w14:textId="77777777" w:rsidR="003141BD" w:rsidRDefault="0031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67E3" w14:textId="77777777" w:rsidR="003141BD" w:rsidRDefault="003141BD">
      <w:r>
        <w:separator/>
      </w:r>
    </w:p>
  </w:footnote>
  <w:footnote w:type="continuationSeparator" w:id="0">
    <w:p w14:paraId="645D6A7F" w14:textId="77777777" w:rsidR="003141BD" w:rsidRDefault="0031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4C1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4"/>
    <w:rsid w:val="0000098E"/>
    <w:rsid w:val="00000C95"/>
    <w:rsid w:val="000012DA"/>
    <w:rsid w:val="0000246E"/>
    <w:rsid w:val="00003862"/>
    <w:rsid w:val="00012A35"/>
    <w:rsid w:val="00012B9A"/>
    <w:rsid w:val="00012DE4"/>
    <w:rsid w:val="00016099"/>
    <w:rsid w:val="00017DC2"/>
    <w:rsid w:val="00021522"/>
    <w:rsid w:val="000225CD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4B0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461"/>
    <w:rsid w:val="00064E4C"/>
    <w:rsid w:val="00066901"/>
    <w:rsid w:val="00067DA6"/>
    <w:rsid w:val="000707FB"/>
    <w:rsid w:val="00071BEE"/>
    <w:rsid w:val="00071F9E"/>
    <w:rsid w:val="00072DA5"/>
    <w:rsid w:val="000736CD"/>
    <w:rsid w:val="0007533B"/>
    <w:rsid w:val="0007545D"/>
    <w:rsid w:val="000760BF"/>
    <w:rsid w:val="0007613E"/>
    <w:rsid w:val="00076BFC"/>
    <w:rsid w:val="000814A7"/>
    <w:rsid w:val="00082458"/>
    <w:rsid w:val="0008329D"/>
    <w:rsid w:val="00084368"/>
    <w:rsid w:val="0008557B"/>
    <w:rsid w:val="00085CE7"/>
    <w:rsid w:val="000906EE"/>
    <w:rsid w:val="00091BA2"/>
    <w:rsid w:val="000944EF"/>
    <w:rsid w:val="00095A8B"/>
    <w:rsid w:val="00096462"/>
    <w:rsid w:val="0009732D"/>
    <w:rsid w:val="000973F0"/>
    <w:rsid w:val="000A1095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4FE6"/>
    <w:rsid w:val="000C648F"/>
    <w:rsid w:val="000D0110"/>
    <w:rsid w:val="000D11CF"/>
    <w:rsid w:val="000D2468"/>
    <w:rsid w:val="000D2BF8"/>
    <w:rsid w:val="000D318A"/>
    <w:rsid w:val="000D5CC8"/>
    <w:rsid w:val="000D6173"/>
    <w:rsid w:val="000D6F83"/>
    <w:rsid w:val="000E18DA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E5C"/>
    <w:rsid w:val="00110465"/>
    <w:rsid w:val="00110628"/>
    <w:rsid w:val="0011245A"/>
    <w:rsid w:val="001137D6"/>
    <w:rsid w:val="0011493E"/>
    <w:rsid w:val="00114A9D"/>
    <w:rsid w:val="00115B72"/>
    <w:rsid w:val="001209EC"/>
    <w:rsid w:val="00120A9E"/>
    <w:rsid w:val="00125A9C"/>
    <w:rsid w:val="001270A2"/>
    <w:rsid w:val="00131237"/>
    <w:rsid w:val="001329AC"/>
    <w:rsid w:val="00134CA0"/>
    <w:rsid w:val="00134D54"/>
    <w:rsid w:val="0014026F"/>
    <w:rsid w:val="0014035C"/>
    <w:rsid w:val="00144457"/>
    <w:rsid w:val="00147A47"/>
    <w:rsid w:val="00147AA1"/>
    <w:rsid w:val="001520CF"/>
    <w:rsid w:val="00156060"/>
    <w:rsid w:val="0015667C"/>
    <w:rsid w:val="00157110"/>
    <w:rsid w:val="0015742A"/>
    <w:rsid w:val="00157A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C77"/>
    <w:rsid w:val="00184B91"/>
    <w:rsid w:val="00184D4A"/>
    <w:rsid w:val="00186EC1"/>
    <w:rsid w:val="001877B7"/>
    <w:rsid w:val="00191E1F"/>
    <w:rsid w:val="0019473B"/>
    <w:rsid w:val="001952B1"/>
    <w:rsid w:val="001968AC"/>
    <w:rsid w:val="00196E39"/>
    <w:rsid w:val="00197649"/>
    <w:rsid w:val="001A01FB"/>
    <w:rsid w:val="001A02A8"/>
    <w:rsid w:val="001A10E9"/>
    <w:rsid w:val="001A183D"/>
    <w:rsid w:val="001A2B65"/>
    <w:rsid w:val="001A3CD3"/>
    <w:rsid w:val="001A510B"/>
    <w:rsid w:val="001A5A4B"/>
    <w:rsid w:val="001A5BEF"/>
    <w:rsid w:val="001A7F15"/>
    <w:rsid w:val="001B342E"/>
    <w:rsid w:val="001C1832"/>
    <w:rsid w:val="001C188C"/>
    <w:rsid w:val="001D1783"/>
    <w:rsid w:val="001D4967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F40"/>
    <w:rsid w:val="002279C0"/>
    <w:rsid w:val="0023727E"/>
    <w:rsid w:val="002403EC"/>
    <w:rsid w:val="00242081"/>
    <w:rsid w:val="00243777"/>
    <w:rsid w:val="002441CD"/>
    <w:rsid w:val="002501A3"/>
    <w:rsid w:val="0025166C"/>
    <w:rsid w:val="00251E0B"/>
    <w:rsid w:val="002555D4"/>
    <w:rsid w:val="00261A16"/>
    <w:rsid w:val="00263522"/>
    <w:rsid w:val="00264EC6"/>
    <w:rsid w:val="00265CE5"/>
    <w:rsid w:val="002678F4"/>
    <w:rsid w:val="00271013"/>
    <w:rsid w:val="00271DC2"/>
    <w:rsid w:val="00273FE4"/>
    <w:rsid w:val="002765B4"/>
    <w:rsid w:val="00276A94"/>
    <w:rsid w:val="0029405D"/>
    <w:rsid w:val="00294FA6"/>
    <w:rsid w:val="00295A6F"/>
    <w:rsid w:val="00297ADB"/>
    <w:rsid w:val="002A20C4"/>
    <w:rsid w:val="002A570F"/>
    <w:rsid w:val="002A7292"/>
    <w:rsid w:val="002A7358"/>
    <w:rsid w:val="002A7902"/>
    <w:rsid w:val="002B0F6B"/>
    <w:rsid w:val="002B1F8C"/>
    <w:rsid w:val="002B23B8"/>
    <w:rsid w:val="002B2E07"/>
    <w:rsid w:val="002B434D"/>
    <w:rsid w:val="002B4429"/>
    <w:rsid w:val="002B68A6"/>
    <w:rsid w:val="002B72B6"/>
    <w:rsid w:val="002B7FAF"/>
    <w:rsid w:val="002C2847"/>
    <w:rsid w:val="002D0C4F"/>
    <w:rsid w:val="002D1364"/>
    <w:rsid w:val="002D4D30"/>
    <w:rsid w:val="002D5000"/>
    <w:rsid w:val="002D5244"/>
    <w:rsid w:val="002D598D"/>
    <w:rsid w:val="002D7188"/>
    <w:rsid w:val="002E1DE3"/>
    <w:rsid w:val="002E2AB6"/>
    <w:rsid w:val="002E3F34"/>
    <w:rsid w:val="002E48E7"/>
    <w:rsid w:val="002E5F79"/>
    <w:rsid w:val="002E64FA"/>
    <w:rsid w:val="002F0A00"/>
    <w:rsid w:val="002F0CFA"/>
    <w:rsid w:val="002F669F"/>
    <w:rsid w:val="002F7E95"/>
    <w:rsid w:val="00301C97"/>
    <w:rsid w:val="00305516"/>
    <w:rsid w:val="0031004C"/>
    <w:rsid w:val="003105F6"/>
    <w:rsid w:val="00311297"/>
    <w:rsid w:val="003113BE"/>
    <w:rsid w:val="003122CA"/>
    <w:rsid w:val="003141BD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600"/>
    <w:rsid w:val="00345B9C"/>
    <w:rsid w:val="00352DAE"/>
    <w:rsid w:val="00354EB9"/>
    <w:rsid w:val="003602AE"/>
    <w:rsid w:val="00360929"/>
    <w:rsid w:val="003647D5"/>
    <w:rsid w:val="003674B0"/>
    <w:rsid w:val="00367565"/>
    <w:rsid w:val="003679E2"/>
    <w:rsid w:val="00370A86"/>
    <w:rsid w:val="003737C4"/>
    <w:rsid w:val="0037727C"/>
    <w:rsid w:val="00377E70"/>
    <w:rsid w:val="00380904"/>
    <w:rsid w:val="003823EE"/>
    <w:rsid w:val="00382960"/>
    <w:rsid w:val="003846F7"/>
    <w:rsid w:val="003851ED"/>
    <w:rsid w:val="00385B39"/>
    <w:rsid w:val="0038623A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FD1"/>
    <w:rsid w:val="003B460E"/>
    <w:rsid w:val="003B4A57"/>
    <w:rsid w:val="003B6926"/>
    <w:rsid w:val="003C0AD9"/>
    <w:rsid w:val="003C0ED0"/>
    <w:rsid w:val="003C1D49"/>
    <w:rsid w:val="003C35C4"/>
    <w:rsid w:val="003C505D"/>
    <w:rsid w:val="003D12C2"/>
    <w:rsid w:val="003D31B9"/>
    <w:rsid w:val="003D3867"/>
    <w:rsid w:val="003D39E1"/>
    <w:rsid w:val="003E0D1A"/>
    <w:rsid w:val="003E19A7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E6F"/>
    <w:rsid w:val="00417B22"/>
    <w:rsid w:val="00421085"/>
    <w:rsid w:val="0042465E"/>
    <w:rsid w:val="00424DF7"/>
    <w:rsid w:val="00426B92"/>
    <w:rsid w:val="00432B76"/>
    <w:rsid w:val="00433243"/>
    <w:rsid w:val="00434D01"/>
    <w:rsid w:val="00435D26"/>
    <w:rsid w:val="00440C99"/>
    <w:rsid w:val="0044175C"/>
    <w:rsid w:val="00443F15"/>
    <w:rsid w:val="00445F4D"/>
    <w:rsid w:val="004504C0"/>
    <w:rsid w:val="00451A2A"/>
    <w:rsid w:val="004548F6"/>
    <w:rsid w:val="004550FB"/>
    <w:rsid w:val="0046111A"/>
    <w:rsid w:val="00462946"/>
    <w:rsid w:val="00463F43"/>
    <w:rsid w:val="0046404D"/>
    <w:rsid w:val="00464B94"/>
    <w:rsid w:val="004653A8"/>
    <w:rsid w:val="00465A0B"/>
    <w:rsid w:val="0047077C"/>
    <w:rsid w:val="00470B05"/>
    <w:rsid w:val="0047207C"/>
    <w:rsid w:val="00472CD6"/>
    <w:rsid w:val="00474CD7"/>
    <w:rsid w:val="00474E3C"/>
    <w:rsid w:val="00480A58"/>
    <w:rsid w:val="00482151"/>
    <w:rsid w:val="0048341A"/>
    <w:rsid w:val="00485FAD"/>
    <w:rsid w:val="00487AED"/>
    <w:rsid w:val="00491EDF"/>
    <w:rsid w:val="00492A3F"/>
    <w:rsid w:val="00493DEB"/>
    <w:rsid w:val="00494F62"/>
    <w:rsid w:val="004954C7"/>
    <w:rsid w:val="004976B2"/>
    <w:rsid w:val="004A2001"/>
    <w:rsid w:val="004A3590"/>
    <w:rsid w:val="004A3835"/>
    <w:rsid w:val="004A7681"/>
    <w:rsid w:val="004B00A7"/>
    <w:rsid w:val="004B25E2"/>
    <w:rsid w:val="004B34D7"/>
    <w:rsid w:val="004B5037"/>
    <w:rsid w:val="004B5B2F"/>
    <w:rsid w:val="004B626A"/>
    <w:rsid w:val="004B63E4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0849"/>
    <w:rsid w:val="00500E04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D46"/>
    <w:rsid w:val="00517D5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38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6F5"/>
    <w:rsid w:val="00594DE9"/>
    <w:rsid w:val="00597024"/>
    <w:rsid w:val="005A0274"/>
    <w:rsid w:val="005A095C"/>
    <w:rsid w:val="005A669D"/>
    <w:rsid w:val="005A75D8"/>
    <w:rsid w:val="005B713E"/>
    <w:rsid w:val="005C03B6"/>
    <w:rsid w:val="005C348E"/>
    <w:rsid w:val="005C381E"/>
    <w:rsid w:val="005C68E1"/>
    <w:rsid w:val="005D3763"/>
    <w:rsid w:val="005D55E1"/>
    <w:rsid w:val="005E19F7"/>
    <w:rsid w:val="005E4F04"/>
    <w:rsid w:val="005E62C2"/>
    <w:rsid w:val="005E6C71"/>
    <w:rsid w:val="005F0963"/>
    <w:rsid w:val="005F21DC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AC4"/>
    <w:rsid w:val="00615772"/>
    <w:rsid w:val="00621256"/>
    <w:rsid w:val="00621FCC"/>
    <w:rsid w:val="006227FA"/>
    <w:rsid w:val="00622E4B"/>
    <w:rsid w:val="0062543A"/>
    <w:rsid w:val="006333DA"/>
    <w:rsid w:val="00635134"/>
    <w:rsid w:val="006356E2"/>
    <w:rsid w:val="00642A65"/>
    <w:rsid w:val="00645DCE"/>
    <w:rsid w:val="006465AC"/>
    <w:rsid w:val="006465BF"/>
    <w:rsid w:val="00653B22"/>
    <w:rsid w:val="00654887"/>
    <w:rsid w:val="00655170"/>
    <w:rsid w:val="00657BF4"/>
    <w:rsid w:val="006603FB"/>
    <w:rsid w:val="006608DF"/>
    <w:rsid w:val="006623AC"/>
    <w:rsid w:val="006678AF"/>
    <w:rsid w:val="006701EF"/>
    <w:rsid w:val="0067209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BE0"/>
    <w:rsid w:val="006969FA"/>
    <w:rsid w:val="00697781"/>
    <w:rsid w:val="006A17EA"/>
    <w:rsid w:val="006A35D5"/>
    <w:rsid w:val="006A748A"/>
    <w:rsid w:val="006C419E"/>
    <w:rsid w:val="006C4A31"/>
    <w:rsid w:val="006C5AC2"/>
    <w:rsid w:val="006C6AFB"/>
    <w:rsid w:val="006D2735"/>
    <w:rsid w:val="006D45B2"/>
    <w:rsid w:val="006E0799"/>
    <w:rsid w:val="006E0FCC"/>
    <w:rsid w:val="006E1E96"/>
    <w:rsid w:val="006E5E21"/>
    <w:rsid w:val="006E680D"/>
    <w:rsid w:val="006F2648"/>
    <w:rsid w:val="006F2F10"/>
    <w:rsid w:val="006F482B"/>
    <w:rsid w:val="006F6311"/>
    <w:rsid w:val="007007E9"/>
    <w:rsid w:val="00701952"/>
    <w:rsid w:val="00702556"/>
    <w:rsid w:val="0070277E"/>
    <w:rsid w:val="00704156"/>
    <w:rsid w:val="00704553"/>
    <w:rsid w:val="007069FC"/>
    <w:rsid w:val="00711221"/>
    <w:rsid w:val="00711E1C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2F1"/>
    <w:rsid w:val="00744C6F"/>
    <w:rsid w:val="007457F6"/>
    <w:rsid w:val="00745ABB"/>
    <w:rsid w:val="00746E38"/>
    <w:rsid w:val="00747CD5"/>
    <w:rsid w:val="00751FC3"/>
    <w:rsid w:val="00753B51"/>
    <w:rsid w:val="00756629"/>
    <w:rsid w:val="007575D2"/>
    <w:rsid w:val="00757B4F"/>
    <w:rsid w:val="00757B6A"/>
    <w:rsid w:val="007609B3"/>
    <w:rsid w:val="007610E0"/>
    <w:rsid w:val="007621AA"/>
    <w:rsid w:val="0076260A"/>
    <w:rsid w:val="00764A67"/>
    <w:rsid w:val="00770F6B"/>
    <w:rsid w:val="00771883"/>
    <w:rsid w:val="007733F1"/>
    <w:rsid w:val="00776DC2"/>
    <w:rsid w:val="00780122"/>
    <w:rsid w:val="0078214B"/>
    <w:rsid w:val="0078498A"/>
    <w:rsid w:val="00784F8C"/>
    <w:rsid w:val="007869A2"/>
    <w:rsid w:val="007878FE"/>
    <w:rsid w:val="00792207"/>
    <w:rsid w:val="00792B64"/>
    <w:rsid w:val="00792E29"/>
    <w:rsid w:val="007935C6"/>
    <w:rsid w:val="0079379A"/>
    <w:rsid w:val="00794953"/>
    <w:rsid w:val="007956CD"/>
    <w:rsid w:val="007A1F2F"/>
    <w:rsid w:val="007A2A5C"/>
    <w:rsid w:val="007A439F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668"/>
    <w:rsid w:val="007E2CFE"/>
    <w:rsid w:val="007E59C9"/>
    <w:rsid w:val="007E6F79"/>
    <w:rsid w:val="007F0072"/>
    <w:rsid w:val="007F1575"/>
    <w:rsid w:val="007F2EB6"/>
    <w:rsid w:val="007F54C3"/>
    <w:rsid w:val="00802949"/>
    <w:rsid w:val="0080301E"/>
    <w:rsid w:val="0080365F"/>
    <w:rsid w:val="00810342"/>
    <w:rsid w:val="00812BE5"/>
    <w:rsid w:val="00817429"/>
    <w:rsid w:val="00821514"/>
    <w:rsid w:val="00821E35"/>
    <w:rsid w:val="0082370D"/>
    <w:rsid w:val="00824591"/>
    <w:rsid w:val="00824AED"/>
    <w:rsid w:val="00826082"/>
    <w:rsid w:val="0082643E"/>
    <w:rsid w:val="00827820"/>
    <w:rsid w:val="008316CB"/>
    <w:rsid w:val="00831B8B"/>
    <w:rsid w:val="0083405D"/>
    <w:rsid w:val="008352D4"/>
    <w:rsid w:val="00836DB9"/>
    <w:rsid w:val="00837C67"/>
    <w:rsid w:val="008415B0"/>
    <w:rsid w:val="00842028"/>
    <w:rsid w:val="008436B8"/>
    <w:rsid w:val="00845ABA"/>
    <w:rsid w:val="008460B6"/>
    <w:rsid w:val="00850C9D"/>
    <w:rsid w:val="0085253B"/>
    <w:rsid w:val="00852B59"/>
    <w:rsid w:val="00855337"/>
    <w:rsid w:val="00856272"/>
    <w:rsid w:val="008563FF"/>
    <w:rsid w:val="00856E94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201"/>
    <w:rsid w:val="008920FF"/>
    <w:rsid w:val="008926E8"/>
    <w:rsid w:val="00894F19"/>
    <w:rsid w:val="00896A10"/>
    <w:rsid w:val="008971B5"/>
    <w:rsid w:val="008A0189"/>
    <w:rsid w:val="008A5D26"/>
    <w:rsid w:val="008A6B13"/>
    <w:rsid w:val="008A6ECB"/>
    <w:rsid w:val="008B0BF9"/>
    <w:rsid w:val="008B2866"/>
    <w:rsid w:val="008B3859"/>
    <w:rsid w:val="008B4339"/>
    <w:rsid w:val="008B436D"/>
    <w:rsid w:val="008B4E49"/>
    <w:rsid w:val="008B7712"/>
    <w:rsid w:val="008B7B26"/>
    <w:rsid w:val="008C3524"/>
    <w:rsid w:val="008C4061"/>
    <w:rsid w:val="008C4229"/>
    <w:rsid w:val="008C479E"/>
    <w:rsid w:val="008C553C"/>
    <w:rsid w:val="008C5B5F"/>
    <w:rsid w:val="008C5BE0"/>
    <w:rsid w:val="008C5C34"/>
    <w:rsid w:val="008C7233"/>
    <w:rsid w:val="008D100D"/>
    <w:rsid w:val="008D2434"/>
    <w:rsid w:val="008E171D"/>
    <w:rsid w:val="008E2785"/>
    <w:rsid w:val="008E4BEF"/>
    <w:rsid w:val="008E78A3"/>
    <w:rsid w:val="008F01B4"/>
    <w:rsid w:val="008F0654"/>
    <w:rsid w:val="008F06CB"/>
    <w:rsid w:val="008F2E83"/>
    <w:rsid w:val="008F612A"/>
    <w:rsid w:val="0090029C"/>
    <w:rsid w:val="0090293D"/>
    <w:rsid w:val="009031D9"/>
    <w:rsid w:val="009034DE"/>
    <w:rsid w:val="00905396"/>
    <w:rsid w:val="0090605D"/>
    <w:rsid w:val="00906419"/>
    <w:rsid w:val="00906AD4"/>
    <w:rsid w:val="00910C88"/>
    <w:rsid w:val="00912889"/>
    <w:rsid w:val="00913A42"/>
    <w:rsid w:val="00914167"/>
    <w:rsid w:val="009143DB"/>
    <w:rsid w:val="00915065"/>
    <w:rsid w:val="00917CE5"/>
    <w:rsid w:val="009217C0"/>
    <w:rsid w:val="00922569"/>
    <w:rsid w:val="00925241"/>
    <w:rsid w:val="00925CEC"/>
    <w:rsid w:val="00926A3F"/>
    <w:rsid w:val="0092794E"/>
    <w:rsid w:val="00930D30"/>
    <w:rsid w:val="009332A2"/>
    <w:rsid w:val="009357F4"/>
    <w:rsid w:val="00937598"/>
    <w:rsid w:val="0093790B"/>
    <w:rsid w:val="00943751"/>
    <w:rsid w:val="00945975"/>
    <w:rsid w:val="00946DD0"/>
    <w:rsid w:val="009509E6"/>
    <w:rsid w:val="00951E8F"/>
    <w:rsid w:val="00952018"/>
    <w:rsid w:val="00952800"/>
    <w:rsid w:val="0095300D"/>
    <w:rsid w:val="00955DFC"/>
    <w:rsid w:val="00956812"/>
    <w:rsid w:val="0095719A"/>
    <w:rsid w:val="009623E9"/>
    <w:rsid w:val="00963EEB"/>
    <w:rsid w:val="009648BC"/>
    <w:rsid w:val="00964C2F"/>
    <w:rsid w:val="00965F88"/>
    <w:rsid w:val="00972560"/>
    <w:rsid w:val="00984E03"/>
    <w:rsid w:val="00987E85"/>
    <w:rsid w:val="00993C3D"/>
    <w:rsid w:val="009A0D12"/>
    <w:rsid w:val="009A1987"/>
    <w:rsid w:val="009A1CFC"/>
    <w:rsid w:val="009A2BEE"/>
    <w:rsid w:val="009A5289"/>
    <w:rsid w:val="009A7A53"/>
    <w:rsid w:val="009B0402"/>
    <w:rsid w:val="009B0631"/>
    <w:rsid w:val="009B0B75"/>
    <w:rsid w:val="009B16DF"/>
    <w:rsid w:val="009B3ED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233"/>
    <w:rsid w:val="009E5B3F"/>
    <w:rsid w:val="009E6BC6"/>
    <w:rsid w:val="009E7D90"/>
    <w:rsid w:val="009F1AB0"/>
    <w:rsid w:val="009F501D"/>
    <w:rsid w:val="00A039D5"/>
    <w:rsid w:val="00A046AD"/>
    <w:rsid w:val="00A079C1"/>
    <w:rsid w:val="00A1167C"/>
    <w:rsid w:val="00A12520"/>
    <w:rsid w:val="00A12D6F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EB5"/>
    <w:rsid w:val="00A431CF"/>
    <w:rsid w:val="00A437E1"/>
    <w:rsid w:val="00A4685E"/>
    <w:rsid w:val="00A47497"/>
    <w:rsid w:val="00A50789"/>
    <w:rsid w:val="00A50CD4"/>
    <w:rsid w:val="00A51191"/>
    <w:rsid w:val="00A56D62"/>
    <w:rsid w:val="00A56F07"/>
    <w:rsid w:val="00A5762C"/>
    <w:rsid w:val="00A600FC"/>
    <w:rsid w:val="00A60BCA"/>
    <w:rsid w:val="00A61DC6"/>
    <w:rsid w:val="00A62660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1FD"/>
    <w:rsid w:val="00A864E3"/>
    <w:rsid w:val="00A94574"/>
    <w:rsid w:val="00A95936"/>
    <w:rsid w:val="00A96265"/>
    <w:rsid w:val="00A97084"/>
    <w:rsid w:val="00AA1C2C"/>
    <w:rsid w:val="00AA35F6"/>
    <w:rsid w:val="00AA4945"/>
    <w:rsid w:val="00AA4FDF"/>
    <w:rsid w:val="00AA667C"/>
    <w:rsid w:val="00AA6E91"/>
    <w:rsid w:val="00AA7286"/>
    <w:rsid w:val="00AA7439"/>
    <w:rsid w:val="00AB047E"/>
    <w:rsid w:val="00AB0B0A"/>
    <w:rsid w:val="00AB0BB7"/>
    <w:rsid w:val="00AB22C6"/>
    <w:rsid w:val="00AB243E"/>
    <w:rsid w:val="00AB2AD0"/>
    <w:rsid w:val="00AB4DF7"/>
    <w:rsid w:val="00AB67FC"/>
    <w:rsid w:val="00AC00F2"/>
    <w:rsid w:val="00AC31B5"/>
    <w:rsid w:val="00AC4EA1"/>
    <w:rsid w:val="00AC5381"/>
    <w:rsid w:val="00AC5920"/>
    <w:rsid w:val="00AC697A"/>
    <w:rsid w:val="00AD0E65"/>
    <w:rsid w:val="00AD2BF2"/>
    <w:rsid w:val="00AD4E90"/>
    <w:rsid w:val="00AD5422"/>
    <w:rsid w:val="00AE0897"/>
    <w:rsid w:val="00AE4179"/>
    <w:rsid w:val="00AE4425"/>
    <w:rsid w:val="00AE4FBE"/>
    <w:rsid w:val="00AE650F"/>
    <w:rsid w:val="00AE6555"/>
    <w:rsid w:val="00AE7D16"/>
    <w:rsid w:val="00AF4CAA"/>
    <w:rsid w:val="00AF4D34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2DF"/>
    <w:rsid w:val="00B427E6"/>
    <w:rsid w:val="00B428A6"/>
    <w:rsid w:val="00B43E1F"/>
    <w:rsid w:val="00B44862"/>
    <w:rsid w:val="00B45FBC"/>
    <w:rsid w:val="00B464C0"/>
    <w:rsid w:val="00B50D79"/>
    <w:rsid w:val="00B50EBA"/>
    <w:rsid w:val="00B51A7D"/>
    <w:rsid w:val="00B535C2"/>
    <w:rsid w:val="00B55544"/>
    <w:rsid w:val="00B642FC"/>
    <w:rsid w:val="00B64D26"/>
    <w:rsid w:val="00B64FBB"/>
    <w:rsid w:val="00B66B94"/>
    <w:rsid w:val="00B6776E"/>
    <w:rsid w:val="00B67EFC"/>
    <w:rsid w:val="00B70AE3"/>
    <w:rsid w:val="00B70E22"/>
    <w:rsid w:val="00B72EC5"/>
    <w:rsid w:val="00B74008"/>
    <w:rsid w:val="00B774CB"/>
    <w:rsid w:val="00B777BF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3C70"/>
    <w:rsid w:val="00BB4338"/>
    <w:rsid w:val="00BB6C0E"/>
    <w:rsid w:val="00BB7B38"/>
    <w:rsid w:val="00BC11E5"/>
    <w:rsid w:val="00BC444A"/>
    <w:rsid w:val="00BC4BC6"/>
    <w:rsid w:val="00BC52FD"/>
    <w:rsid w:val="00BC6E62"/>
    <w:rsid w:val="00BC7443"/>
    <w:rsid w:val="00BD0648"/>
    <w:rsid w:val="00BD1040"/>
    <w:rsid w:val="00BD34AA"/>
    <w:rsid w:val="00BE0C44"/>
    <w:rsid w:val="00BE1A0E"/>
    <w:rsid w:val="00BE1B8B"/>
    <w:rsid w:val="00BE2A18"/>
    <w:rsid w:val="00BE2C01"/>
    <w:rsid w:val="00BE41EC"/>
    <w:rsid w:val="00BE56FB"/>
    <w:rsid w:val="00BE5C41"/>
    <w:rsid w:val="00BE6AA9"/>
    <w:rsid w:val="00BF3DDE"/>
    <w:rsid w:val="00BF6589"/>
    <w:rsid w:val="00BF6F7F"/>
    <w:rsid w:val="00C00647"/>
    <w:rsid w:val="00C01148"/>
    <w:rsid w:val="00C02764"/>
    <w:rsid w:val="00C0441A"/>
    <w:rsid w:val="00C04CEF"/>
    <w:rsid w:val="00C0662F"/>
    <w:rsid w:val="00C11943"/>
    <w:rsid w:val="00C1241C"/>
    <w:rsid w:val="00C12E96"/>
    <w:rsid w:val="00C14763"/>
    <w:rsid w:val="00C16141"/>
    <w:rsid w:val="00C2363F"/>
    <w:rsid w:val="00C236C8"/>
    <w:rsid w:val="00C260B1"/>
    <w:rsid w:val="00C26E56"/>
    <w:rsid w:val="00C31406"/>
    <w:rsid w:val="00C317DD"/>
    <w:rsid w:val="00C37194"/>
    <w:rsid w:val="00C400BD"/>
    <w:rsid w:val="00C40637"/>
    <w:rsid w:val="00C40D17"/>
    <w:rsid w:val="00C40F6C"/>
    <w:rsid w:val="00C40F7D"/>
    <w:rsid w:val="00C42425"/>
    <w:rsid w:val="00C42DDD"/>
    <w:rsid w:val="00C44426"/>
    <w:rsid w:val="00C445F3"/>
    <w:rsid w:val="00C451F4"/>
    <w:rsid w:val="00C45EB1"/>
    <w:rsid w:val="00C528C0"/>
    <w:rsid w:val="00C54A3A"/>
    <w:rsid w:val="00C55566"/>
    <w:rsid w:val="00C56448"/>
    <w:rsid w:val="00C57821"/>
    <w:rsid w:val="00C60F1E"/>
    <w:rsid w:val="00C6454A"/>
    <w:rsid w:val="00C667BE"/>
    <w:rsid w:val="00C6766B"/>
    <w:rsid w:val="00C72223"/>
    <w:rsid w:val="00C739FA"/>
    <w:rsid w:val="00C76417"/>
    <w:rsid w:val="00C7726F"/>
    <w:rsid w:val="00C823DA"/>
    <w:rsid w:val="00C8259F"/>
    <w:rsid w:val="00C82746"/>
    <w:rsid w:val="00C8312F"/>
    <w:rsid w:val="00C84C47"/>
    <w:rsid w:val="00C858A4"/>
    <w:rsid w:val="00C85F19"/>
    <w:rsid w:val="00C86AFA"/>
    <w:rsid w:val="00CA0AAE"/>
    <w:rsid w:val="00CB0E37"/>
    <w:rsid w:val="00CB18D0"/>
    <w:rsid w:val="00CB1AE7"/>
    <w:rsid w:val="00CB1C8A"/>
    <w:rsid w:val="00CB24F5"/>
    <w:rsid w:val="00CB2663"/>
    <w:rsid w:val="00CB3BBE"/>
    <w:rsid w:val="00CB59E9"/>
    <w:rsid w:val="00CC0D6A"/>
    <w:rsid w:val="00CC0E87"/>
    <w:rsid w:val="00CC1A3F"/>
    <w:rsid w:val="00CC3831"/>
    <w:rsid w:val="00CC3E3D"/>
    <w:rsid w:val="00CC519B"/>
    <w:rsid w:val="00CD12C1"/>
    <w:rsid w:val="00CD214E"/>
    <w:rsid w:val="00CD46FA"/>
    <w:rsid w:val="00CD5973"/>
    <w:rsid w:val="00CD6397"/>
    <w:rsid w:val="00CE31A6"/>
    <w:rsid w:val="00CF09AA"/>
    <w:rsid w:val="00CF4813"/>
    <w:rsid w:val="00CF5233"/>
    <w:rsid w:val="00D0292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1FF6"/>
    <w:rsid w:val="00D32721"/>
    <w:rsid w:val="00D328DC"/>
    <w:rsid w:val="00D33387"/>
    <w:rsid w:val="00D402FB"/>
    <w:rsid w:val="00D44FC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BE1"/>
    <w:rsid w:val="00D71FCF"/>
    <w:rsid w:val="00D72A54"/>
    <w:rsid w:val="00D72CC1"/>
    <w:rsid w:val="00D76EC9"/>
    <w:rsid w:val="00D80E7D"/>
    <w:rsid w:val="00D81397"/>
    <w:rsid w:val="00D848B9"/>
    <w:rsid w:val="00D850E6"/>
    <w:rsid w:val="00D90E69"/>
    <w:rsid w:val="00D91368"/>
    <w:rsid w:val="00D91BA1"/>
    <w:rsid w:val="00D93106"/>
    <w:rsid w:val="00D933E9"/>
    <w:rsid w:val="00D93E85"/>
    <w:rsid w:val="00D9505D"/>
    <w:rsid w:val="00D953D0"/>
    <w:rsid w:val="00D959F5"/>
    <w:rsid w:val="00D96528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D4A"/>
    <w:rsid w:val="00DC1C6B"/>
    <w:rsid w:val="00DC2C2E"/>
    <w:rsid w:val="00DC4AF0"/>
    <w:rsid w:val="00DC7886"/>
    <w:rsid w:val="00DD0CF2"/>
    <w:rsid w:val="00DD44C7"/>
    <w:rsid w:val="00DD6A15"/>
    <w:rsid w:val="00DE1554"/>
    <w:rsid w:val="00DE2901"/>
    <w:rsid w:val="00DE590F"/>
    <w:rsid w:val="00DE7DC1"/>
    <w:rsid w:val="00DF0B02"/>
    <w:rsid w:val="00DF3F7E"/>
    <w:rsid w:val="00DF7648"/>
    <w:rsid w:val="00E00E29"/>
    <w:rsid w:val="00E01C58"/>
    <w:rsid w:val="00E01D83"/>
    <w:rsid w:val="00E02BAB"/>
    <w:rsid w:val="00E04CEB"/>
    <w:rsid w:val="00E060BC"/>
    <w:rsid w:val="00E11420"/>
    <w:rsid w:val="00E12F68"/>
    <w:rsid w:val="00E132FB"/>
    <w:rsid w:val="00E170B7"/>
    <w:rsid w:val="00E177DD"/>
    <w:rsid w:val="00E20900"/>
    <w:rsid w:val="00E20C7F"/>
    <w:rsid w:val="00E2396E"/>
    <w:rsid w:val="00E24728"/>
    <w:rsid w:val="00E2561B"/>
    <w:rsid w:val="00E276AC"/>
    <w:rsid w:val="00E34A35"/>
    <w:rsid w:val="00E36454"/>
    <w:rsid w:val="00E37C2F"/>
    <w:rsid w:val="00E41C28"/>
    <w:rsid w:val="00E46308"/>
    <w:rsid w:val="00E51CE4"/>
    <w:rsid w:val="00E51E17"/>
    <w:rsid w:val="00E52DAB"/>
    <w:rsid w:val="00E539B0"/>
    <w:rsid w:val="00E55994"/>
    <w:rsid w:val="00E56929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FF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AF4"/>
    <w:rsid w:val="00E91FAE"/>
    <w:rsid w:val="00E92B92"/>
    <w:rsid w:val="00E96420"/>
    <w:rsid w:val="00E96ABE"/>
    <w:rsid w:val="00E96E3F"/>
    <w:rsid w:val="00EA270C"/>
    <w:rsid w:val="00EA4974"/>
    <w:rsid w:val="00EA532E"/>
    <w:rsid w:val="00EB06D9"/>
    <w:rsid w:val="00EB0B28"/>
    <w:rsid w:val="00EB192B"/>
    <w:rsid w:val="00EB19ED"/>
    <w:rsid w:val="00EB1CAB"/>
    <w:rsid w:val="00EC0F5A"/>
    <w:rsid w:val="00EC3C7B"/>
    <w:rsid w:val="00EC4265"/>
    <w:rsid w:val="00EC4CEB"/>
    <w:rsid w:val="00EC659E"/>
    <w:rsid w:val="00EC7DE8"/>
    <w:rsid w:val="00ED07F3"/>
    <w:rsid w:val="00ED2072"/>
    <w:rsid w:val="00ED2AE0"/>
    <w:rsid w:val="00ED5553"/>
    <w:rsid w:val="00ED5E36"/>
    <w:rsid w:val="00ED6961"/>
    <w:rsid w:val="00ED7C62"/>
    <w:rsid w:val="00EF0B96"/>
    <w:rsid w:val="00EF3486"/>
    <w:rsid w:val="00EF47AF"/>
    <w:rsid w:val="00EF53B6"/>
    <w:rsid w:val="00F0052D"/>
    <w:rsid w:val="00F00B73"/>
    <w:rsid w:val="00F115CA"/>
    <w:rsid w:val="00F118B4"/>
    <w:rsid w:val="00F14817"/>
    <w:rsid w:val="00F14EBA"/>
    <w:rsid w:val="00F1510F"/>
    <w:rsid w:val="00F1533A"/>
    <w:rsid w:val="00F15E5A"/>
    <w:rsid w:val="00F17F0A"/>
    <w:rsid w:val="00F2025D"/>
    <w:rsid w:val="00F20335"/>
    <w:rsid w:val="00F22199"/>
    <w:rsid w:val="00F2668F"/>
    <w:rsid w:val="00F2742F"/>
    <w:rsid w:val="00F2753B"/>
    <w:rsid w:val="00F32BAA"/>
    <w:rsid w:val="00F33F8B"/>
    <w:rsid w:val="00F340B2"/>
    <w:rsid w:val="00F36B91"/>
    <w:rsid w:val="00F43390"/>
    <w:rsid w:val="00F443B2"/>
    <w:rsid w:val="00F458D8"/>
    <w:rsid w:val="00F50237"/>
    <w:rsid w:val="00F53105"/>
    <w:rsid w:val="00F53596"/>
    <w:rsid w:val="00F55BA8"/>
    <w:rsid w:val="00F55DB1"/>
    <w:rsid w:val="00F56ACA"/>
    <w:rsid w:val="00F57B02"/>
    <w:rsid w:val="00F600FE"/>
    <w:rsid w:val="00F62E4D"/>
    <w:rsid w:val="00F6630D"/>
    <w:rsid w:val="00F66B34"/>
    <w:rsid w:val="00F675B9"/>
    <w:rsid w:val="00F711C9"/>
    <w:rsid w:val="00F73B3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531"/>
    <w:rsid w:val="00F92C0A"/>
    <w:rsid w:val="00F9415B"/>
    <w:rsid w:val="00F970BF"/>
    <w:rsid w:val="00FA13C2"/>
    <w:rsid w:val="00FA6931"/>
    <w:rsid w:val="00FA7F91"/>
    <w:rsid w:val="00FB0E5B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AFD"/>
    <w:rsid w:val="00FD7468"/>
    <w:rsid w:val="00FD7CE0"/>
    <w:rsid w:val="00FE0B3B"/>
    <w:rsid w:val="00FE1BE2"/>
    <w:rsid w:val="00FE6326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5C384"/>
  <w15:docId w15:val="{3A9A584D-C922-49CF-8944-E554EF94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8F4"/>
    <w:pPr>
      <w:spacing w:before="240" w:line="240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51CE4"/>
    <w:pPr>
      <w:ind w:left="720"/>
      <w:contextualSpacing/>
    </w:pPr>
  </w:style>
  <w:style w:type="paragraph" w:styleId="Poprawka">
    <w:name w:val="Revision"/>
    <w:hidden/>
    <w:uiPriority w:val="99"/>
    <w:semiHidden/>
    <w:rsid w:val="00E12F68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ewiar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557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Półtorak Marta  (DLPK)</dc:creator>
  <cp:lastModifiedBy>Wójcik Aleksandra</cp:lastModifiedBy>
  <cp:revision>3</cp:revision>
  <cp:lastPrinted>2025-03-18T07:47:00Z</cp:lastPrinted>
  <dcterms:created xsi:type="dcterms:W3CDTF">2025-08-20T13:13:00Z</dcterms:created>
  <dcterms:modified xsi:type="dcterms:W3CDTF">2025-08-20T13:14:00Z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