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A8A7" w14:textId="6DE21C79" w:rsidR="00FA3AE7" w:rsidRDefault="00FA3AE7" w:rsidP="00FA3AE7">
      <w:pPr>
        <w:pStyle w:val="OZNPROJEKTUwskazaniedatylubwersjiprojektu"/>
      </w:pPr>
      <w:r>
        <w:t>Projekt</w:t>
      </w:r>
    </w:p>
    <w:p w14:paraId="27E30C06" w14:textId="77777777" w:rsidR="00FA3AE7" w:rsidRDefault="00FA3AE7" w:rsidP="00FA3AE7">
      <w:pPr>
        <w:pStyle w:val="OZNRODZAKTUtznustawalubrozporzdzenieiorganwydajcy"/>
      </w:pPr>
      <w:r w:rsidRPr="00FA3AE7">
        <w:rPr>
          <w:rFonts w:eastAsia="Helvetica"/>
        </w:rPr>
        <w:t>Ustawa</w:t>
      </w:r>
    </w:p>
    <w:p w14:paraId="4C511799" w14:textId="6256E922" w:rsidR="00FA3AE7" w:rsidRDefault="00FA3AE7" w:rsidP="00FA3AE7">
      <w:pPr>
        <w:pStyle w:val="DATAAKTUdatauchwalenialubwydaniaaktu"/>
      </w:pPr>
      <w:r>
        <w:t>z dnia</w:t>
      </w:r>
    </w:p>
    <w:p w14:paraId="5E03251E" w14:textId="77777777" w:rsidR="00FA3AE7" w:rsidRDefault="00FA3AE7" w:rsidP="00FA3AE7">
      <w:pPr>
        <w:pStyle w:val="TYTUAKTUprzedmiotregulacjiustawylubrozporzdzenia"/>
      </w:pPr>
      <w:bookmarkStart w:id="0" w:name="_Hlk177108665"/>
      <w:r>
        <w:t>o zmianie ustawy o ochronie praw nabywcy lokalu mieszkalnego lub domu jednorodzinnego oraz Deweloperskim Funduszu Gwarancyjnym oraz niektórych innych ustaw</w:t>
      </w:r>
      <w:bookmarkEnd w:id="0"/>
      <w:r w:rsidRPr="0078637E">
        <w:rPr>
          <w:rStyle w:val="IGPindeksgrnyipogrubienie"/>
        </w:rPr>
        <w:footnoteReference w:id="1"/>
      </w:r>
      <w:r w:rsidRPr="0078637E">
        <w:rPr>
          <w:rStyle w:val="IGPindeksgrnyipogrubienie"/>
        </w:rPr>
        <w:t>)</w:t>
      </w:r>
    </w:p>
    <w:p w14:paraId="39B3D640" w14:textId="3C36DEC5" w:rsidR="00FA3AE7" w:rsidRDefault="00FA3AE7" w:rsidP="00FA3AE7">
      <w:pPr>
        <w:pStyle w:val="ARTartustawynprozporzdzenia"/>
      </w:pPr>
      <w:r>
        <w:rPr>
          <w:rStyle w:val="Ppogrubienie"/>
        </w:rPr>
        <w:t>Art.</w:t>
      </w:r>
      <w:r w:rsidR="00322D95">
        <w:rPr>
          <w:rStyle w:val="Ppogrubienie"/>
        </w:rPr>
        <w:t> </w:t>
      </w:r>
      <w:r>
        <w:rPr>
          <w:rStyle w:val="Ppogrubienie"/>
        </w:rPr>
        <w:t>1.</w:t>
      </w:r>
      <w:bookmarkStart w:id="1" w:name="_Hlk177108715"/>
      <w:r w:rsidR="00322D95">
        <w:t> </w:t>
      </w:r>
      <w:r>
        <w:t xml:space="preserve">W ustawie z dnia 20 maja 2021 r. o ochronie praw nabywcy lokalu mieszkalnego lub domu jednorodzinnego oraz Deweloperskim Funduszu Gwarancyjnym </w:t>
      </w:r>
      <w:bookmarkEnd w:id="1"/>
      <w:r>
        <w:t>(Dz.</w:t>
      </w:r>
      <w:r w:rsidR="006357E0">
        <w:t xml:space="preserve"> </w:t>
      </w:r>
      <w:r>
        <w:t>U. z 2024 r. poz. 695</w:t>
      </w:r>
      <w:r w:rsidR="0016413A">
        <w:t xml:space="preserve"> </w:t>
      </w:r>
      <w:r w:rsidR="0016413A" w:rsidRPr="0016413A">
        <w:t>oraz z 2025 r. poz.</w:t>
      </w:r>
      <w:r w:rsidR="0016413A">
        <w:t xml:space="preserve"> 758</w:t>
      </w:r>
      <w:r w:rsidR="00AB3290" w:rsidRPr="00AB3290">
        <w:t xml:space="preserve"> i 1077</w:t>
      </w:r>
      <w:r>
        <w:t>) wprowadza się następujące zmiany:</w:t>
      </w:r>
    </w:p>
    <w:p w14:paraId="432F33BC" w14:textId="77777777" w:rsidR="00FA3AE7" w:rsidRDefault="00FA3AE7" w:rsidP="00FA3AE7">
      <w:pPr>
        <w:pStyle w:val="PKTpunkt"/>
      </w:pPr>
      <w:r>
        <w:t>1)</w:t>
      </w:r>
      <w:r>
        <w:tab/>
        <w:t>w art. 1 w pkt 8 kropkę zastępuje się średnikiem i dodaje się pkt 9 w brzmieniu:</w:t>
      </w:r>
    </w:p>
    <w:p w14:paraId="466ECFC6" w14:textId="67C1EFCC" w:rsidR="00621923" w:rsidRDefault="00FA3AE7" w:rsidP="009F526B">
      <w:pPr>
        <w:pStyle w:val="ZPKTzmpktartykuempunktem"/>
      </w:pPr>
      <w:r>
        <w:t>„9)</w:t>
      </w:r>
      <w:r>
        <w:tab/>
        <w:t xml:space="preserve">zasady działania </w:t>
      </w:r>
      <w:r w:rsidRPr="007D5628">
        <w:t>Portalu Danych o Obrocie Mieszka</w:t>
      </w:r>
      <w:r w:rsidR="00914048" w:rsidRPr="007D5628">
        <w:t>niami</w:t>
      </w:r>
      <w:r>
        <w:t xml:space="preserve"> i udostępniania z niego informacji oraz sposób pozyskiwania danych i informacji do tego portalu.”</w:t>
      </w:r>
      <w:r w:rsidR="009F526B">
        <w:t>;</w:t>
      </w:r>
    </w:p>
    <w:p w14:paraId="35DB2628" w14:textId="1619646A" w:rsidR="00FA3AE7" w:rsidRDefault="009F526B" w:rsidP="00FA3AE7">
      <w:pPr>
        <w:pStyle w:val="PKTpunkt"/>
      </w:pPr>
      <w:r>
        <w:t>2</w:t>
      </w:r>
      <w:r w:rsidR="00FA3AE7">
        <w:t>)</w:t>
      </w:r>
      <w:r w:rsidR="00FA3AE7">
        <w:tab/>
        <w:t xml:space="preserve">w art. 48 </w:t>
      </w:r>
      <w:r w:rsidR="006D00C2">
        <w:t xml:space="preserve">po ust. 5 </w:t>
      </w:r>
      <w:r w:rsidR="00FA3AE7">
        <w:t xml:space="preserve">dodaje się ust. </w:t>
      </w:r>
      <w:proofErr w:type="spellStart"/>
      <w:r w:rsidR="006D00C2">
        <w:t>5a</w:t>
      </w:r>
      <w:proofErr w:type="spellEnd"/>
      <w:r w:rsidR="00FA3AE7">
        <w:t xml:space="preserve"> w brzmieniu:</w:t>
      </w:r>
    </w:p>
    <w:p w14:paraId="33538B9F" w14:textId="7D76AAC2" w:rsidR="00FA3AE7" w:rsidRPr="007D5628" w:rsidRDefault="00FA3AE7" w:rsidP="00FA3AE7">
      <w:pPr>
        <w:pStyle w:val="ZUSTzmustartykuempunktem"/>
      </w:pPr>
      <w:r>
        <w:t>„</w:t>
      </w:r>
      <w:proofErr w:type="spellStart"/>
      <w:r w:rsidR="006D00C2">
        <w:t>5a</w:t>
      </w:r>
      <w:proofErr w:type="spellEnd"/>
      <w:r>
        <w:t xml:space="preserve">. Ze środków Funduszu pokrywa się koszty związane z prowadzeniem </w:t>
      </w:r>
      <w:r w:rsidRPr="007D5628">
        <w:t>Portalu Danych o Obrocie Mieszka</w:t>
      </w:r>
      <w:r w:rsidR="00914048" w:rsidRPr="007D5628">
        <w:t>niami</w:t>
      </w:r>
      <w:r w:rsidRPr="007D5628">
        <w:t>, o którym mowa w</w:t>
      </w:r>
      <w:r w:rsidR="006357E0" w:rsidRPr="007D5628">
        <w:t xml:space="preserve"> </w:t>
      </w:r>
      <w:r w:rsidRPr="007D5628">
        <w:t xml:space="preserve">rozdziale </w:t>
      </w:r>
      <w:proofErr w:type="spellStart"/>
      <w:r w:rsidRPr="007D5628">
        <w:t>8a</w:t>
      </w:r>
      <w:proofErr w:type="spellEnd"/>
      <w:r w:rsidRPr="007D5628">
        <w:t>, zwanego dalej „Portalem DOM”.”;</w:t>
      </w:r>
    </w:p>
    <w:p w14:paraId="2E50F3DD" w14:textId="74656794" w:rsidR="000F7522" w:rsidRDefault="009F526B" w:rsidP="00FA3AE7">
      <w:pPr>
        <w:pStyle w:val="PKTpunkt"/>
      </w:pPr>
      <w:r>
        <w:t>3</w:t>
      </w:r>
      <w:r w:rsidR="00FA3AE7">
        <w:t>)</w:t>
      </w:r>
      <w:r w:rsidR="00FA3AE7">
        <w:tab/>
        <w:t>w art. 50 w ust. 2</w:t>
      </w:r>
      <w:r w:rsidR="000F7522">
        <w:t>:</w:t>
      </w:r>
    </w:p>
    <w:p w14:paraId="760EE8F7" w14:textId="4830C0C6" w:rsidR="006345A0" w:rsidRDefault="006345A0" w:rsidP="000F7522">
      <w:pPr>
        <w:pStyle w:val="LITlitera"/>
      </w:pPr>
      <w:r>
        <w:t>a)</w:t>
      </w:r>
      <w:r>
        <w:tab/>
        <w:t xml:space="preserve">w pkt </w:t>
      </w:r>
      <w:r w:rsidR="00D7105A">
        <w:t>1</w:t>
      </w:r>
      <w:r w:rsidR="00F02A8E">
        <w:t xml:space="preserve"> w lit. </w:t>
      </w:r>
      <w:r w:rsidR="00D7105A">
        <w:t>l</w:t>
      </w:r>
      <w:r w:rsidR="00F02A8E">
        <w:t xml:space="preserve"> </w:t>
      </w:r>
      <w:r w:rsidR="00F02A8E" w:rsidRPr="00F02A8E">
        <w:t>średnik zastępuje się przecinkiem i dodaje się lit.</w:t>
      </w:r>
      <w:r w:rsidR="00F02A8E">
        <w:t xml:space="preserve"> m w brzmieniu:</w:t>
      </w:r>
    </w:p>
    <w:p w14:paraId="640B6D50" w14:textId="6510B794" w:rsidR="00F02A8E" w:rsidRDefault="00F02A8E" w:rsidP="00CA2FAA">
      <w:pPr>
        <w:pStyle w:val="ZLITLITzmlitliter"/>
      </w:pPr>
      <w:r>
        <w:t>„m)</w:t>
      </w:r>
      <w:r w:rsidR="00772D20">
        <w:tab/>
      </w:r>
      <w:r w:rsidR="0086480C">
        <w:t xml:space="preserve">nazwa </w:t>
      </w:r>
      <w:r w:rsidRPr="00F02A8E">
        <w:t>grup</w:t>
      </w:r>
      <w:r w:rsidR="0086480C">
        <w:t>y</w:t>
      </w:r>
      <w:r w:rsidRPr="00F02A8E">
        <w:t xml:space="preserve"> kapitałow</w:t>
      </w:r>
      <w:r w:rsidR="0086480C">
        <w:t>ej</w:t>
      </w:r>
      <w:r w:rsidR="009F526B">
        <w:t xml:space="preserve"> </w:t>
      </w:r>
      <w:r w:rsidR="009F526B" w:rsidRPr="009F526B">
        <w:t>w rozumieniu art. 4 pkt 14 ustawy z dnia 16</w:t>
      </w:r>
      <w:r w:rsidR="00737828">
        <w:t xml:space="preserve"> </w:t>
      </w:r>
      <w:r w:rsidR="009F526B" w:rsidRPr="009F526B">
        <w:t>lutego 2007 r. o</w:t>
      </w:r>
      <w:r w:rsidR="00B033DC">
        <w:t> </w:t>
      </w:r>
      <w:r w:rsidR="009F526B" w:rsidRPr="009F526B">
        <w:t>ochronie konkurencji i konsumentów</w:t>
      </w:r>
      <w:r w:rsidR="009F526B">
        <w:t>,</w:t>
      </w:r>
      <w:r w:rsidRPr="00F02A8E">
        <w:t xml:space="preserve"> do której przynależy deweloper realizujący przedsięwzięcie deweloperskie lub zadanie inwestycyjne</w:t>
      </w:r>
      <w:r w:rsidR="0036759F">
        <w:t xml:space="preserve">, </w:t>
      </w:r>
      <w:r w:rsidR="0036759F" w:rsidRPr="0036759F">
        <w:t>oraz numer identyfikacji podatkowej (NIP), o ile taki został tej grupie kapitałowej nadany</w:t>
      </w:r>
      <w:r w:rsidR="0036759F">
        <w:t>,</w:t>
      </w:r>
      <w:r w:rsidR="0036759F" w:rsidRPr="0036759F">
        <w:t xml:space="preserve"> i numer identyfikacyjny REGON, o ile ta grupa kapitałowa taki posiada</w:t>
      </w:r>
      <w:r>
        <w:t>;</w:t>
      </w:r>
      <w:r w:rsidRPr="00F02A8E">
        <w:t>”,</w:t>
      </w:r>
    </w:p>
    <w:p w14:paraId="14B4A5A9" w14:textId="56BBFD6E" w:rsidR="000F7522" w:rsidRDefault="006345A0" w:rsidP="000F7522">
      <w:pPr>
        <w:pStyle w:val="LITlitera"/>
      </w:pPr>
      <w:r>
        <w:t>b</w:t>
      </w:r>
      <w:r w:rsidR="000F7522">
        <w:t>)</w:t>
      </w:r>
      <w:r w:rsidR="00CC1A52">
        <w:tab/>
        <w:t>w pkt 4</w:t>
      </w:r>
      <w:r w:rsidR="009E0F98">
        <w:t xml:space="preserve"> w </w:t>
      </w:r>
      <w:r w:rsidR="009E0F98" w:rsidRPr="009E0F98">
        <w:t>lit. f średnik zastępuje się przecinkiem i dodaje się lit. g</w:t>
      </w:r>
      <w:r w:rsidR="00F02A8E" w:rsidRPr="00F02A8E">
        <w:t>–</w:t>
      </w:r>
      <w:r w:rsidR="00F02A8E">
        <w:t>j</w:t>
      </w:r>
      <w:r w:rsidR="001C6154">
        <w:t xml:space="preserve"> </w:t>
      </w:r>
      <w:r w:rsidR="009E0F98" w:rsidRPr="009E0F98">
        <w:t>w brzmieniu</w:t>
      </w:r>
      <w:r w:rsidR="009E0F98">
        <w:t>:</w:t>
      </w:r>
    </w:p>
    <w:p w14:paraId="220B568B" w14:textId="77777777" w:rsidR="001C6154" w:rsidRDefault="009E0F98" w:rsidP="009E0F98">
      <w:pPr>
        <w:pStyle w:val="ZLITLITzmlitliter"/>
      </w:pPr>
      <w:r>
        <w:t>„g)</w:t>
      </w:r>
      <w:r>
        <w:tab/>
      </w:r>
      <w:r w:rsidRPr="009E0F98">
        <w:t>planowan</w:t>
      </w:r>
      <w:r w:rsidR="001C6154">
        <w:t>y</w:t>
      </w:r>
      <w:r w:rsidRPr="009E0F98">
        <w:t xml:space="preserve"> termin rozpoczęcia robót budowlanych</w:t>
      </w:r>
      <w:r w:rsidR="001C6154">
        <w:t>,</w:t>
      </w:r>
    </w:p>
    <w:p w14:paraId="1C6BE643" w14:textId="77777777" w:rsidR="006345A0" w:rsidRDefault="001C6154">
      <w:pPr>
        <w:pStyle w:val="ZLITLITzmlitliter"/>
      </w:pPr>
      <w:r>
        <w:t>h)</w:t>
      </w:r>
      <w:r>
        <w:tab/>
        <w:t>planowany termin zakończenia robót budowlanych</w:t>
      </w:r>
      <w:r w:rsidR="006345A0">
        <w:t>,</w:t>
      </w:r>
    </w:p>
    <w:p w14:paraId="38C23843" w14:textId="77777777" w:rsidR="006345A0" w:rsidRDefault="006345A0">
      <w:pPr>
        <w:pStyle w:val="ZLITLITzmlitliter"/>
      </w:pPr>
      <w:r>
        <w:lastRenderedPageBreak/>
        <w:t>i)</w:t>
      </w:r>
      <w:r>
        <w:tab/>
      </w:r>
      <w:r w:rsidRPr="006345A0">
        <w:t xml:space="preserve">liczba lokali mieszkalnych </w:t>
      </w:r>
      <w:r>
        <w:t>planowanych</w:t>
      </w:r>
      <w:r w:rsidRPr="006345A0">
        <w:t xml:space="preserve"> w ramach przedsięwzięcia deweloperskiego lub zadania inwestycyjnego</w:t>
      </w:r>
      <w:r>
        <w:t>,</w:t>
      </w:r>
    </w:p>
    <w:p w14:paraId="541DE275" w14:textId="328333F4" w:rsidR="009E0F98" w:rsidRDefault="006345A0" w:rsidP="00CA2FAA">
      <w:pPr>
        <w:pStyle w:val="ZLITLITzmlitliter"/>
      </w:pPr>
      <w:r>
        <w:t>j)</w:t>
      </w:r>
      <w:r>
        <w:tab/>
      </w:r>
      <w:r w:rsidRPr="006345A0">
        <w:t xml:space="preserve">nazwa, pod którą jest </w:t>
      </w:r>
      <w:r>
        <w:t xml:space="preserve">prowadzone </w:t>
      </w:r>
      <w:r w:rsidRPr="006345A0">
        <w:t>przedsięwzięcie deweloperskie lub zadanie inwestycyjne, o ile została nadana</w:t>
      </w:r>
      <w:r w:rsidR="009E0F98">
        <w:t>;</w:t>
      </w:r>
      <w:r w:rsidR="009E0F98" w:rsidRPr="009E0F98">
        <w:t>”</w:t>
      </w:r>
      <w:r w:rsidR="009E0F98">
        <w:t>,</w:t>
      </w:r>
    </w:p>
    <w:p w14:paraId="27202A5B" w14:textId="3DA73EC3" w:rsidR="00FA3AE7" w:rsidRDefault="006345A0" w:rsidP="00CA2FAA">
      <w:pPr>
        <w:pStyle w:val="LITlitera"/>
      </w:pPr>
      <w:r>
        <w:t>c</w:t>
      </w:r>
      <w:r w:rsidR="000F7522">
        <w:t>)</w:t>
      </w:r>
      <w:r w:rsidR="000F7522">
        <w:tab/>
      </w:r>
      <w:r w:rsidR="00FA3AE7">
        <w:t>w pkt 5 w lit. h średnik zastępuje się przecinkiem i dodaje się lit. i–o w</w:t>
      </w:r>
      <w:r w:rsidR="00737828">
        <w:t xml:space="preserve"> </w:t>
      </w:r>
      <w:r w:rsidR="00FA3AE7">
        <w:t>brzmieniu:</w:t>
      </w:r>
    </w:p>
    <w:p w14:paraId="1805A580" w14:textId="7CE161A6" w:rsidR="00FA3AE7" w:rsidRDefault="00FA3AE7" w:rsidP="00CA2FAA">
      <w:pPr>
        <w:pStyle w:val="ZLITLITzmlitliter"/>
      </w:pPr>
      <w:r>
        <w:t>„i)</w:t>
      </w:r>
      <w:r>
        <w:tab/>
        <w:t>rodzaj obiektu będącego przedmiotem umowy przez wskazanie lokalu mieszkalnego albo domu jednorodzinnego,</w:t>
      </w:r>
    </w:p>
    <w:p w14:paraId="2BAADB12" w14:textId="77777777" w:rsidR="00FA3AE7" w:rsidRDefault="00FA3AE7" w:rsidP="00CA2FAA">
      <w:pPr>
        <w:pStyle w:val="ZLITLITzmlitliter"/>
      </w:pPr>
      <w:r>
        <w:t>j)</w:t>
      </w:r>
      <w:r>
        <w:tab/>
        <w:t xml:space="preserve">cena lokalu mieszkalnego albo domu jednorodzinnego objętego umową, </w:t>
      </w:r>
    </w:p>
    <w:p w14:paraId="54A30486" w14:textId="77777777" w:rsidR="00FA3AE7" w:rsidRDefault="00FA3AE7" w:rsidP="00CA2FAA">
      <w:pPr>
        <w:pStyle w:val="ZLITLITzmlitliter"/>
      </w:pPr>
      <w:r>
        <w:t>k)</w:t>
      </w:r>
      <w:r>
        <w:tab/>
        <w:t>powierzchnia użytkowa lokalu mieszkalnego albo domu jednorodzinnego objętego umową oraz powierzchnia nieruchomości zabudowanej domem jednorodzinnym objętym umową,</w:t>
      </w:r>
    </w:p>
    <w:p w14:paraId="0CF1715C" w14:textId="77777777" w:rsidR="00FA3AE7" w:rsidRDefault="00FA3AE7" w:rsidP="00CA2FAA">
      <w:pPr>
        <w:pStyle w:val="ZLITLITzmlitliter"/>
      </w:pPr>
      <w:r>
        <w:t>l)</w:t>
      </w:r>
      <w:r>
        <w:tab/>
        <w:t>liczba pokoi w lokalu mieszkalnym albo domu jednorodzinnym objętym umową,</w:t>
      </w:r>
    </w:p>
    <w:p w14:paraId="25968062" w14:textId="2BAB907B" w:rsidR="00FA3AE7" w:rsidRDefault="00FA3AE7" w:rsidP="00CA2FAA">
      <w:pPr>
        <w:pStyle w:val="ZLITLITzmlitliter"/>
      </w:pPr>
      <w:r>
        <w:t>m)</w:t>
      </w:r>
      <w:r>
        <w:tab/>
        <w:t>kondygnacja nadziemna budynku, na której znajduje się lokal mieszkalny objęty umową,</w:t>
      </w:r>
    </w:p>
    <w:p w14:paraId="19C7FEA7" w14:textId="77777777" w:rsidR="00FA3AE7" w:rsidRDefault="00FA3AE7" w:rsidP="00CA2FAA">
      <w:pPr>
        <w:pStyle w:val="ZLITLITzmlitliter"/>
      </w:pPr>
      <w:r>
        <w:t>n)</w:t>
      </w:r>
      <w:r>
        <w:tab/>
        <w:t>liczba kondygnacji nadziemnych i liczba kondygnacji podziemnych budynku, w którym znajduje się lokal mieszkalny objęty umową,</w:t>
      </w:r>
    </w:p>
    <w:p w14:paraId="28811859" w14:textId="547EA0E5" w:rsidR="00FA3AE7" w:rsidRDefault="00FA3AE7" w:rsidP="00CA2FAA">
      <w:pPr>
        <w:pStyle w:val="ZLITLITzmlitliter"/>
      </w:pPr>
      <w:r>
        <w:t>o)</w:t>
      </w:r>
      <w:r>
        <w:tab/>
        <w:t>dane o akcie notarialnym zawierającym przeniesienie na nabywcę własności nieruchomości, której dotyczy umowa, o której mowa w art. 2 ust.</w:t>
      </w:r>
      <w:r w:rsidR="00396A29">
        <w:t> </w:t>
      </w:r>
      <w:r>
        <w:t>1:</w:t>
      </w:r>
    </w:p>
    <w:p w14:paraId="1DBC5A1D" w14:textId="1E509B7F" w:rsidR="00D36E88" w:rsidRDefault="00FA3AE7" w:rsidP="00CA2FAA">
      <w:pPr>
        <w:pStyle w:val="ZLITTIRwLITzmtirwlitliter"/>
      </w:pPr>
      <w:r>
        <w:t>–</w:t>
      </w:r>
      <w:r>
        <w:tab/>
        <w:t>numer, pod którym akt został wpisany do repertorium A,</w:t>
      </w:r>
    </w:p>
    <w:p w14:paraId="13EB93BE" w14:textId="52C0B50B" w:rsidR="004F0FC7" w:rsidRDefault="004F0FC7" w:rsidP="004F0FC7">
      <w:pPr>
        <w:pStyle w:val="ZLITTIRwLITzmtirwlitliter"/>
      </w:pPr>
      <w:r>
        <w:t>–</w:t>
      </w:r>
      <w:r>
        <w:tab/>
        <w:t>data aktu,</w:t>
      </w:r>
    </w:p>
    <w:p w14:paraId="57AB959C" w14:textId="52E2A567" w:rsidR="00FA3AE7" w:rsidRDefault="00FA3AE7" w:rsidP="004F0FC7">
      <w:pPr>
        <w:pStyle w:val="ZLITTIRwLITzmtirwlitliter"/>
      </w:pPr>
      <w:r>
        <w:t>–</w:t>
      </w:r>
      <w:r>
        <w:tab/>
        <w:t>imię i</w:t>
      </w:r>
      <w:r w:rsidR="00737828">
        <w:t xml:space="preserve"> </w:t>
      </w:r>
      <w:r>
        <w:t>nazwisko notariusza, który sporządził akt, a</w:t>
      </w:r>
      <w:r w:rsidR="00737828">
        <w:t xml:space="preserve"> </w:t>
      </w:r>
      <w:r w:rsidR="00A83F22" w:rsidRPr="00A83F22">
        <w:t xml:space="preserve">w </w:t>
      </w:r>
      <w:proofErr w:type="gramStart"/>
      <w:r w:rsidR="00A83F22" w:rsidRPr="00A83F22">
        <w:t>przypadku</w:t>
      </w:r>
      <w:proofErr w:type="gramEnd"/>
      <w:r w:rsidR="00A83F22" w:rsidRPr="00A83F22">
        <w:t xml:space="preserve"> gdy</w:t>
      </w:r>
      <w:r>
        <w:t xml:space="preserve"> akt sporządziła osoba wyznaczona do zastępstwa notariusza lub upoważniona do dokonywania czynności notarialnych – również imię i</w:t>
      </w:r>
      <w:r w:rsidR="00737828">
        <w:t xml:space="preserve"> </w:t>
      </w:r>
      <w:r>
        <w:t>nazwisko tej osoby;”;</w:t>
      </w:r>
    </w:p>
    <w:p w14:paraId="3D1D53C4" w14:textId="77777777" w:rsidR="00042808" w:rsidRDefault="009F526B" w:rsidP="00FA3AE7">
      <w:pPr>
        <w:pStyle w:val="PKTpunkt"/>
      </w:pPr>
      <w:r>
        <w:t>4</w:t>
      </w:r>
      <w:r w:rsidR="00FA3AE7">
        <w:t>)</w:t>
      </w:r>
      <w:r w:rsidR="00FA3AE7">
        <w:tab/>
        <w:t>w art. 51</w:t>
      </w:r>
      <w:r w:rsidR="00042808">
        <w:t>:</w:t>
      </w:r>
    </w:p>
    <w:p w14:paraId="6C9755D0" w14:textId="75B2711D" w:rsidR="00FA3AE7" w:rsidRDefault="00042808" w:rsidP="00692CF4">
      <w:pPr>
        <w:pStyle w:val="LITlitera"/>
      </w:pPr>
      <w:r>
        <w:t>a)</w:t>
      </w:r>
      <w:r>
        <w:tab/>
      </w:r>
      <w:r w:rsidR="00FA3AE7">
        <w:t>w ust. 1:</w:t>
      </w:r>
    </w:p>
    <w:p w14:paraId="04C40C18" w14:textId="59AA6164" w:rsidR="00FA3AE7" w:rsidRDefault="002534D8" w:rsidP="00692CF4">
      <w:pPr>
        <w:pStyle w:val="TIRtiret"/>
      </w:pPr>
      <w:r w:rsidRPr="002534D8">
        <w:t>–</w:t>
      </w:r>
      <w:r w:rsidR="00FA3AE7">
        <w:tab/>
        <w:t>w pkt 1 wyrazy „d oraz g” zastępuje się wyrazami „d, g oraz o”,</w:t>
      </w:r>
    </w:p>
    <w:p w14:paraId="72956A9B" w14:textId="78671CE8" w:rsidR="007A3ED5" w:rsidRDefault="002534D8" w:rsidP="00692CF4">
      <w:pPr>
        <w:pStyle w:val="TIRtiret"/>
      </w:pPr>
      <w:r w:rsidRPr="002534D8">
        <w:t>–</w:t>
      </w:r>
      <w:r w:rsidR="00FA3AE7">
        <w:tab/>
        <w:t xml:space="preserve">pkt 3 </w:t>
      </w:r>
      <w:r w:rsidR="007A3ED5">
        <w:t>otrzymuje brzmienie:</w:t>
      </w:r>
    </w:p>
    <w:p w14:paraId="7010AE30" w14:textId="17DEB31C" w:rsidR="00FA3AE7" w:rsidRDefault="007A3ED5" w:rsidP="002534D8">
      <w:pPr>
        <w:pStyle w:val="ZTIRPKTzmpkttiret"/>
      </w:pPr>
      <w:r w:rsidRPr="007A3ED5">
        <w:t>„</w:t>
      </w:r>
      <w:r>
        <w:t>3)</w:t>
      </w:r>
      <w:r>
        <w:tab/>
      </w:r>
      <w:r w:rsidRPr="007A3ED5">
        <w:t xml:space="preserve">dewelopera – w zakresie określonym w art. 50 ust. 2 </w:t>
      </w:r>
      <w:r w:rsidR="00772D20">
        <w:t xml:space="preserve">pkt 1 lit. m, </w:t>
      </w:r>
      <w:r w:rsidRPr="007A3ED5">
        <w:t>pkt 4 lit.</w:t>
      </w:r>
      <w:r w:rsidR="00037C1F">
        <w:t> </w:t>
      </w:r>
      <w:r w:rsidRPr="007A3ED5">
        <w:t>c–e</w:t>
      </w:r>
      <w:r w:rsidR="00772D20">
        <w:t xml:space="preserve"> oraz</w:t>
      </w:r>
      <w:r>
        <w:t xml:space="preserve"> g</w:t>
      </w:r>
      <w:r w:rsidR="00772D20" w:rsidRPr="00772D20">
        <w:t>–</w:t>
      </w:r>
      <w:r w:rsidR="00772D20">
        <w:t>j</w:t>
      </w:r>
      <w:r w:rsidRPr="007A3ED5">
        <w:t xml:space="preserve"> oraz pkt 5 lit. b, e, f oraz </w:t>
      </w:r>
      <w:r w:rsidR="00FA3AE7">
        <w:t>h–n”</w:t>
      </w:r>
      <w:r w:rsidR="002534D8">
        <w:t>,</w:t>
      </w:r>
    </w:p>
    <w:p w14:paraId="77A0B678" w14:textId="78DA2493" w:rsidR="006E22A4" w:rsidRDefault="00EB031A">
      <w:pPr>
        <w:pStyle w:val="LITlitera"/>
      </w:pPr>
      <w:r>
        <w:t>b)</w:t>
      </w:r>
      <w:r>
        <w:tab/>
        <w:t xml:space="preserve">w ust. 4 </w:t>
      </w:r>
      <w:r w:rsidR="00CE5770">
        <w:t>wprowadzenie do wyliczenia otrzymuje brzmienie</w:t>
      </w:r>
      <w:r w:rsidR="006E22A4">
        <w:t>:</w:t>
      </w:r>
    </w:p>
    <w:p w14:paraId="6DB99DB8" w14:textId="05C89671" w:rsidR="00EB031A" w:rsidRDefault="00D60EAE" w:rsidP="00EC74ED">
      <w:pPr>
        <w:pStyle w:val="ZLITFRAGzmlitfragmentunpzdanialiter"/>
      </w:pPr>
      <w:r w:rsidRPr="00D60EAE">
        <w:lastRenderedPageBreak/>
        <w:t>„</w:t>
      </w:r>
      <w:r w:rsidR="00CE5770">
        <w:t xml:space="preserve">W </w:t>
      </w:r>
      <w:r w:rsidR="006E22A4">
        <w:t xml:space="preserve">celu </w:t>
      </w:r>
      <w:r w:rsidR="00EA552E">
        <w:t>realizacji zadań określonych w niniejszym rozdziale</w:t>
      </w:r>
      <w:r w:rsidR="00CE5770">
        <w:t xml:space="preserve"> </w:t>
      </w:r>
      <w:r w:rsidR="00CE5770" w:rsidRPr="00CE5770">
        <w:t>Ubezpieczeniowy Fundusz Gwarancyjny jest uprawniony do:</w:t>
      </w:r>
      <w:r w:rsidRPr="00D60EAE">
        <w:t>”</w:t>
      </w:r>
      <w:r>
        <w:t>;</w:t>
      </w:r>
    </w:p>
    <w:p w14:paraId="4AF74D7D" w14:textId="61E418EC" w:rsidR="00FA3AE7" w:rsidRDefault="009F526B" w:rsidP="00FA3AE7">
      <w:pPr>
        <w:pStyle w:val="PKTpunkt"/>
      </w:pPr>
      <w:r>
        <w:t>5</w:t>
      </w:r>
      <w:r w:rsidR="00FA3AE7">
        <w:t>)</w:t>
      </w:r>
      <w:r w:rsidR="00FA3AE7">
        <w:tab/>
        <w:t>art. 52 otrzymuje brzmienie:</w:t>
      </w:r>
    </w:p>
    <w:p w14:paraId="0C649D8A" w14:textId="557DDB2A" w:rsidR="00FA3AE7" w:rsidRDefault="00FA3AE7" w:rsidP="00FA3AE7">
      <w:pPr>
        <w:pStyle w:val="ZARTzmartartykuempunktem"/>
      </w:pPr>
      <w:r>
        <w:t xml:space="preserve">„Art. 52. </w:t>
      </w:r>
      <w:r w:rsidR="006B11B7">
        <w:t xml:space="preserve">1. </w:t>
      </w:r>
      <w:r>
        <w:t>Ubezpieczeniowy Fundusz Gwarancyjny gromadzi i przetwarza dane i informacje zawarte w Ewidencji w celu:</w:t>
      </w:r>
    </w:p>
    <w:p w14:paraId="0AFC648B" w14:textId="77777777" w:rsidR="00FA3AE7" w:rsidRDefault="00FA3AE7" w:rsidP="00FA3AE7">
      <w:pPr>
        <w:pStyle w:val="ZPKTzmpktartykuempunktem"/>
      </w:pPr>
      <w:r>
        <w:t>1)</w:t>
      </w:r>
      <w:r>
        <w:tab/>
        <w:t>weryfikacji prawidłowości wysokości odprowadzanych składek, o których mowa w art. 49, prowadzenia analiz, oceny ryzyka i adekwatności posiadanych środków oraz realizacji obowiązku sprawozdawczego, o którym mowa w art. 56;</w:t>
      </w:r>
    </w:p>
    <w:p w14:paraId="34BD7EC3" w14:textId="0F1D0B9E" w:rsidR="00FA20D0" w:rsidRDefault="0058090F" w:rsidP="00FA3AE7">
      <w:pPr>
        <w:pStyle w:val="ZPKTzmpktartykuempunktem"/>
      </w:pPr>
      <w:r>
        <w:t>2</w:t>
      </w:r>
      <w:r w:rsidR="00FA20D0">
        <w:t>)</w:t>
      </w:r>
      <w:r w:rsidR="00FA20D0">
        <w:tab/>
        <w:t>opracowywania analiz statystycznych w postaci uniemożliwiającej identyfikację podmiotów, o których mowa w art. 50 ust. 2 pkt 1</w:t>
      </w:r>
      <w:r w:rsidR="00FA20D0" w:rsidRPr="00FA20D0">
        <w:t>–</w:t>
      </w:r>
      <w:r w:rsidR="00FA20D0">
        <w:t>3</w:t>
      </w:r>
      <w:r w:rsidR="00F92137">
        <w:t xml:space="preserve">, oraz udostępniania tych analiz podmiotom, o których mowa w art. 51 ust. 1 pkt 1 i 3 oraz art. </w:t>
      </w:r>
      <w:proofErr w:type="spellStart"/>
      <w:r w:rsidR="00F92137">
        <w:t>56</w:t>
      </w:r>
      <w:r w:rsidR="00661809">
        <w:t>e</w:t>
      </w:r>
      <w:proofErr w:type="spellEnd"/>
      <w:r w:rsidR="00F92137">
        <w:t xml:space="preserve"> ust. 1</w:t>
      </w:r>
      <w:r w:rsidR="00A06427">
        <w:t>;</w:t>
      </w:r>
    </w:p>
    <w:p w14:paraId="2698609E" w14:textId="77777777" w:rsidR="006B11B7" w:rsidRDefault="0058090F" w:rsidP="00FA3AE7">
      <w:pPr>
        <w:pStyle w:val="ZPKTzmpktartykuempunktem"/>
      </w:pPr>
      <w:r>
        <w:t>3</w:t>
      </w:r>
      <w:r w:rsidR="00FA3AE7">
        <w:t>)</w:t>
      </w:r>
      <w:r w:rsidR="00FA3AE7">
        <w:tab/>
        <w:t>prowadzenia Portalu DOM.</w:t>
      </w:r>
    </w:p>
    <w:p w14:paraId="74051470" w14:textId="102367CF" w:rsidR="00055FF8" w:rsidRDefault="006B11B7" w:rsidP="006B11B7">
      <w:pPr>
        <w:pStyle w:val="ZUSTzmustartykuempunktem"/>
      </w:pPr>
      <w:r>
        <w:t xml:space="preserve">2. </w:t>
      </w:r>
      <w:bookmarkStart w:id="2" w:name="_Hlk203986447"/>
      <w:r w:rsidR="00055FF8" w:rsidRPr="00055FF8">
        <w:t xml:space="preserve">Ubezpieczeniowy Fundusz Gwarancyjny </w:t>
      </w:r>
      <w:r w:rsidR="00055FF8">
        <w:t>udostępnia analizy statystyczne</w:t>
      </w:r>
      <w:r w:rsidR="00055FF8" w:rsidRPr="00055FF8">
        <w:t>, o</w:t>
      </w:r>
      <w:r w:rsidR="00055FF8">
        <w:t> </w:t>
      </w:r>
      <w:r w:rsidR="00055FF8" w:rsidRPr="00055FF8">
        <w:t>których mowa w ust. 1 pkt 2,</w:t>
      </w:r>
      <w:r w:rsidR="00055FF8">
        <w:t xml:space="preserve"> podmiotom, o których mowa w art. </w:t>
      </w:r>
      <w:proofErr w:type="spellStart"/>
      <w:r w:rsidR="00055FF8">
        <w:t>56e</w:t>
      </w:r>
      <w:proofErr w:type="spellEnd"/>
      <w:r w:rsidR="00055FF8">
        <w:t xml:space="preserve"> ust. 1, </w:t>
      </w:r>
      <w:r w:rsidR="00055FF8" w:rsidRPr="00055FF8">
        <w:t>w celu realizacji ustawowych zadań tych podmiotów</w:t>
      </w:r>
      <w:r w:rsidR="00EE30B0">
        <w:t>,</w:t>
      </w:r>
      <w:r w:rsidR="00055FF8" w:rsidRPr="00055FF8">
        <w:t xml:space="preserve"> przyczyniających się do prowadzenia polityki sprzyjającej zaspokojeniu potrzeb mieszkaniowych obywateli</w:t>
      </w:r>
      <w:r w:rsidR="00055FF8">
        <w:t>.</w:t>
      </w:r>
      <w:bookmarkEnd w:id="2"/>
    </w:p>
    <w:p w14:paraId="0FA9DED3" w14:textId="7C8CF9B4" w:rsidR="00FA3AE7" w:rsidRDefault="00055FF8" w:rsidP="00692CF4">
      <w:pPr>
        <w:pStyle w:val="ZUSTzmustartykuempunktem"/>
      </w:pPr>
      <w:r>
        <w:t xml:space="preserve">3. </w:t>
      </w:r>
      <w:r w:rsidR="006B11B7">
        <w:t xml:space="preserve">Do analiz statystycznych, o których mowa w ust. 1 pkt 2, przepisy art. </w:t>
      </w:r>
      <w:proofErr w:type="spellStart"/>
      <w:r w:rsidR="006B11B7">
        <w:t>56e</w:t>
      </w:r>
      <w:proofErr w:type="spellEnd"/>
      <w:r w:rsidR="006B11B7">
        <w:t xml:space="preserve"> ust. 3</w:t>
      </w:r>
      <w:r w:rsidR="006B11B7" w:rsidRPr="006B11B7">
        <w:t>–</w:t>
      </w:r>
      <w:r w:rsidR="006B11B7">
        <w:t>5 stosuje się odpowiednio.</w:t>
      </w:r>
      <w:r w:rsidR="00FA3AE7">
        <w:t>”;</w:t>
      </w:r>
    </w:p>
    <w:p w14:paraId="02D5EC38" w14:textId="31716677" w:rsidR="00FA3AE7" w:rsidRDefault="009F526B" w:rsidP="00FA3AE7">
      <w:pPr>
        <w:pStyle w:val="PKTpunkt"/>
      </w:pPr>
      <w:r>
        <w:t>6</w:t>
      </w:r>
      <w:r w:rsidR="00FA3AE7">
        <w:t>)</w:t>
      </w:r>
      <w:r w:rsidR="00FA3AE7">
        <w:tab/>
        <w:t xml:space="preserve">po rozdziale 8 dodaje się rozdział </w:t>
      </w:r>
      <w:proofErr w:type="spellStart"/>
      <w:r w:rsidR="00FA3AE7">
        <w:t>8a</w:t>
      </w:r>
      <w:proofErr w:type="spellEnd"/>
      <w:r w:rsidR="00FA3AE7">
        <w:t xml:space="preserve"> w brzmieniu:</w:t>
      </w:r>
    </w:p>
    <w:p w14:paraId="63D3D039" w14:textId="77777777" w:rsidR="00FA3AE7" w:rsidRDefault="00FA3AE7" w:rsidP="00FA3AE7">
      <w:pPr>
        <w:pStyle w:val="ZROZDZODDZOZNzmoznrozdzoddzartykuempunktem"/>
      </w:pPr>
      <w:r>
        <w:t xml:space="preserve">„Rozdział </w:t>
      </w:r>
      <w:proofErr w:type="spellStart"/>
      <w:r>
        <w:t>8a</w:t>
      </w:r>
      <w:proofErr w:type="spellEnd"/>
    </w:p>
    <w:p w14:paraId="4FE7F72C" w14:textId="77777777" w:rsidR="00FA3AE7" w:rsidRDefault="00FA3AE7" w:rsidP="00FA3AE7">
      <w:pPr>
        <w:pStyle w:val="ZROZDZODDZPRZEDMzmprzedmrozdzoddzartykuempunktem"/>
      </w:pPr>
      <w:r>
        <w:t>Portal DOM</w:t>
      </w:r>
    </w:p>
    <w:p w14:paraId="11022303" w14:textId="536B1C58" w:rsidR="00FA3AE7" w:rsidRDefault="00FA3AE7" w:rsidP="00FA3AE7">
      <w:pPr>
        <w:pStyle w:val="ZARTzmartartykuempunktem"/>
      </w:pPr>
      <w:r>
        <w:t xml:space="preserve">Art. </w:t>
      </w:r>
      <w:proofErr w:type="spellStart"/>
      <w:r>
        <w:t>56a</w:t>
      </w:r>
      <w:proofErr w:type="spellEnd"/>
      <w:r>
        <w:t xml:space="preserve">. 1. </w:t>
      </w:r>
      <w:r w:rsidR="0093777A" w:rsidRPr="0093777A">
        <w:t>Ubezpieczeniowy Fundusz Gwarancyjny prowadzi</w:t>
      </w:r>
      <w:r w:rsidR="0093777A">
        <w:t xml:space="preserve">, </w:t>
      </w:r>
      <w:r w:rsidR="0093777A" w:rsidRPr="0093777A">
        <w:t>w systemie teleinformatycznym</w:t>
      </w:r>
      <w:r>
        <w:t>, który spełnia minimalne wymagania dla systemów teleinformatycznych oraz zapewnia interoperacyjność systemu na zasadach określonych w Krajowych Ramach Interoperacyjności</w:t>
      </w:r>
      <w:r w:rsidR="0093777A">
        <w:t>, Portal DOM</w:t>
      </w:r>
      <w:r>
        <w:t>.</w:t>
      </w:r>
    </w:p>
    <w:p w14:paraId="1A05DD45" w14:textId="77777777" w:rsidR="00FA3AE7" w:rsidRDefault="00FA3AE7" w:rsidP="00FA3AE7">
      <w:pPr>
        <w:pStyle w:val="ZUSTzmustartykuempunktem"/>
      </w:pPr>
      <w:r>
        <w:t>2. Prowadzenie Portalu DOM obejmuje gromadzenie i przetwarzanie danych i informacji dotyczących obrotu lokalami mieszkalnymi i domami jednorodzinnymi położonymi na terytorium Rzeczypospolitej Polskiej oraz:</w:t>
      </w:r>
    </w:p>
    <w:p w14:paraId="6E0655DD" w14:textId="040CD574" w:rsidR="00FA3AE7" w:rsidRDefault="00FA3AE7" w:rsidP="00FA3AE7">
      <w:pPr>
        <w:pStyle w:val="ZPKTzmpktartykuempunktem"/>
      </w:pPr>
      <w:r>
        <w:t>1)</w:t>
      </w:r>
      <w:r>
        <w:tab/>
        <w:t xml:space="preserve">utworzenie, utrzymywanie i rozwijanie w oparciu o nie punktu dostępu do informacji </w:t>
      </w:r>
      <w:r w:rsidR="000D3E94">
        <w:t xml:space="preserve">statystycznych </w:t>
      </w:r>
      <w:r w:rsidR="00350E6A">
        <w:t>dotyczących</w:t>
      </w:r>
      <w:r>
        <w:t xml:space="preserve"> </w:t>
      </w:r>
      <w:r w:rsidRPr="000D64BA">
        <w:t xml:space="preserve">cen transakcyjnych </w:t>
      </w:r>
      <w:r w:rsidR="00756876">
        <w:t xml:space="preserve">odnoszących się do </w:t>
      </w:r>
      <w:r w:rsidRPr="000D64BA">
        <w:t>lokali mieszkalnych i</w:t>
      </w:r>
      <w:r w:rsidR="00496F49" w:rsidRPr="000D64BA">
        <w:t> </w:t>
      </w:r>
      <w:r w:rsidRPr="000D64BA">
        <w:t>domów jednorodzinnych</w:t>
      </w:r>
      <w:r>
        <w:t>;</w:t>
      </w:r>
    </w:p>
    <w:p w14:paraId="0418E92A" w14:textId="257FB8F4" w:rsidR="00FA3AE7" w:rsidRDefault="00FA3AE7" w:rsidP="00FA3AE7">
      <w:pPr>
        <w:pStyle w:val="ZPKTzmpktartykuempunktem"/>
      </w:pPr>
      <w:r>
        <w:lastRenderedPageBreak/>
        <w:t>2)</w:t>
      </w:r>
      <w:r>
        <w:tab/>
        <w:t>generowanie lub opracowywanie w oparciu o nie informacji statystycznych służących prowadzeniu polityki sprzyjającej zaspokojeniu potrzeb mieszkaniowych obywateli, w tym informacji statystycznych dotyczących uczestników tego obrotu.</w:t>
      </w:r>
    </w:p>
    <w:p w14:paraId="1754F625" w14:textId="34ACEC1C" w:rsidR="00A85F5C" w:rsidRPr="00E034A0" w:rsidRDefault="000D3E94" w:rsidP="00CA2FAA">
      <w:pPr>
        <w:pStyle w:val="ZARTzmartartykuempunktem"/>
      </w:pPr>
      <w:r w:rsidRPr="00E034A0">
        <w:t xml:space="preserve">Art. </w:t>
      </w:r>
      <w:proofErr w:type="spellStart"/>
      <w:r w:rsidRPr="00E034A0">
        <w:t>56</w:t>
      </w:r>
      <w:r w:rsidR="00980D2B">
        <w:t>b</w:t>
      </w:r>
      <w:proofErr w:type="spellEnd"/>
      <w:r w:rsidRPr="00E034A0">
        <w:t xml:space="preserve">. 1. </w:t>
      </w:r>
      <w:r w:rsidR="00A85F5C" w:rsidRPr="00E034A0">
        <w:t>W ramach prowadzenia Portalu DOM są gromadzone i przetwarzane dane i informacje:</w:t>
      </w:r>
    </w:p>
    <w:p w14:paraId="468BAB8B" w14:textId="60A81F1D" w:rsidR="00A85F5C" w:rsidRDefault="00A85F5C" w:rsidP="00A85F5C">
      <w:pPr>
        <w:pStyle w:val="ZPKTzmpktartykuempunktem"/>
      </w:pPr>
      <w:r>
        <w:t>1)</w:t>
      </w:r>
      <w:r>
        <w:tab/>
        <w:t>w zakresie umów,</w:t>
      </w:r>
      <w:r w:rsidRPr="00A85F5C">
        <w:t xml:space="preserve"> o których mowa w art. 2 ust. 1</w:t>
      </w:r>
      <w:r w:rsidR="00E034A0">
        <w:t>,</w:t>
      </w:r>
      <w:r w:rsidR="0012586A">
        <w:t xml:space="preserve"> </w:t>
      </w:r>
      <w:r w:rsidR="005732A3">
        <w:t>przekazywane z</w:t>
      </w:r>
      <w:r w:rsidR="00E034A0">
        <w:t xml:space="preserve"> Ewidencji</w:t>
      </w:r>
      <w:r>
        <w:t>;</w:t>
      </w:r>
    </w:p>
    <w:p w14:paraId="2B14A275" w14:textId="77777777" w:rsidR="002F3A2A" w:rsidRDefault="0083772E" w:rsidP="00A85F5C">
      <w:pPr>
        <w:pStyle w:val="ZPKTzmpktartykuempunktem"/>
      </w:pPr>
      <w:r>
        <w:t>2)</w:t>
      </w:r>
      <w:r>
        <w:tab/>
      </w:r>
      <w:bookmarkStart w:id="3" w:name="_Hlk182475289"/>
      <w:r>
        <w:t xml:space="preserve">o </w:t>
      </w:r>
      <w:r w:rsidRPr="0083772E">
        <w:t>um</w:t>
      </w:r>
      <w:r>
        <w:t>owach</w:t>
      </w:r>
      <w:r w:rsidR="00E034A0">
        <w:t>, o których mowa w art. 3 pkt 1</w:t>
      </w:r>
      <w:bookmarkEnd w:id="3"/>
      <w:r w:rsidR="002F3A2A">
        <w:t>;</w:t>
      </w:r>
    </w:p>
    <w:p w14:paraId="0E17C8BF" w14:textId="28757EC2" w:rsidR="0083772E" w:rsidRDefault="002F3A2A" w:rsidP="00A85F5C">
      <w:pPr>
        <w:pStyle w:val="ZPKTzmpktartykuempunktem"/>
      </w:pPr>
      <w:r>
        <w:t>3)</w:t>
      </w:r>
      <w:r>
        <w:tab/>
      </w:r>
      <w:r w:rsidRPr="002F3A2A">
        <w:t xml:space="preserve">o umowach, o których mowa w </w:t>
      </w:r>
      <w:r w:rsidR="00E034A0">
        <w:t>art. 4 pkt 1;</w:t>
      </w:r>
    </w:p>
    <w:p w14:paraId="592BA23B" w14:textId="23E2DBF1" w:rsidR="00A85F5C" w:rsidRPr="00A85F5C" w:rsidRDefault="002F3A2A" w:rsidP="00A85F5C">
      <w:pPr>
        <w:pStyle w:val="ZPKTzmpktartykuempunktem"/>
      </w:pPr>
      <w:r>
        <w:t>4</w:t>
      </w:r>
      <w:r w:rsidR="00A85F5C">
        <w:t>)</w:t>
      </w:r>
      <w:r w:rsidR="00A85F5C">
        <w:tab/>
        <w:t>o umowach</w:t>
      </w:r>
      <w:r w:rsidR="00DB537B">
        <w:t xml:space="preserve"> odpłatnych</w:t>
      </w:r>
      <w:r w:rsidR="00A85F5C">
        <w:t xml:space="preserve">, których przedmiotem </w:t>
      </w:r>
      <w:r w:rsidR="00A85F5C" w:rsidRPr="00A85F5C">
        <w:t>jest:</w:t>
      </w:r>
    </w:p>
    <w:p w14:paraId="79FB850D" w14:textId="516DDF0B" w:rsidR="00A85F5C" w:rsidRPr="00A85F5C" w:rsidRDefault="00A85F5C" w:rsidP="00CA2FAA">
      <w:pPr>
        <w:pStyle w:val="ZLITwPKTzmlitwpktartykuempunktem"/>
      </w:pPr>
      <w:r w:rsidRPr="00A85F5C">
        <w:t>a)</w:t>
      </w:r>
      <w:r w:rsidRPr="00A85F5C">
        <w:tab/>
        <w:t>przeniesienie na nabywcę własności lokalu mieszkalnego oraz praw niezbędnych do korzystania z tego lokalu,</w:t>
      </w:r>
    </w:p>
    <w:p w14:paraId="4E24E51E" w14:textId="133E3FA4" w:rsidR="00A85F5C" w:rsidRDefault="00A85F5C" w:rsidP="00A85F5C">
      <w:pPr>
        <w:pStyle w:val="ZLITwPKTzmlitwpktartykuempunktem"/>
      </w:pPr>
      <w:r w:rsidRPr="00A85F5C">
        <w:t>b)</w:t>
      </w:r>
      <w:r w:rsidRPr="00A85F5C">
        <w:tab/>
        <w:t>przeniesienie na nabywcę własności nieruchomości zabudowanej domem jednorodzinnym lub użytkowania wieczystego nieruchomości gruntowej i</w:t>
      </w:r>
      <w:r w:rsidR="00E034A0">
        <w:t> </w:t>
      </w:r>
      <w:r w:rsidRPr="00A85F5C">
        <w:t>własności domu jednorodzinnego na niej posadowionego stanowiącego odrębną nieruchomość lub przeniesienie ułamkowej części własności tej nieruchomości wraz z prawem do wyłącznego korzystania z</w:t>
      </w:r>
      <w:r w:rsidR="00A73D9B">
        <w:t xml:space="preserve"> </w:t>
      </w:r>
      <w:r w:rsidRPr="00A85F5C">
        <w:t>części nieruchomości służącej zaspokajaniu potrzeb mieszkaniowych</w:t>
      </w:r>
      <w:r w:rsidR="00E034A0">
        <w:t>,</w:t>
      </w:r>
    </w:p>
    <w:p w14:paraId="166671EB" w14:textId="407ECEFD" w:rsidR="00E034A0" w:rsidRDefault="00E034A0" w:rsidP="00A85F5C">
      <w:pPr>
        <w:pStyle w:val="ZLITwPKTzmlitwpktartykuempunktem"/>
      </w:pPr>
      <w:r>
        <w:t>c)</w:t>
      </w:r>
      <w:r>
        <w:tab/>
      </w:r>
      <w:r w:rsidRPr="00E034A0">
        <w:t>przeniesienie na nabywcę spółdzielczego własnościowego prawa do</w:t>
      </w:r>
      <w:r w:rsidR="00A16040">
        <w:t> </w:t>
      </w:r>
      <w:r w:rsidRPr="00E034A0">
        <w:t>lokalu mieszkalnego albo do domu jednorodzinnego</w:t>
      </w:r>
    </w:p>
    <w:p w14:paraId="3FA67E00" w14:textId="7510E9A2" w:rsidR="00E034A0" w:rsidRDefault="00E034A0" w:rsidP="00E034A0">
      <w:pPr>
        <w:pStyle w:val="ZCZWSPLITwPKTzmczciwsplitwpktartykuempunktem"/>
      </w:pPr>
      <w:r w:rsidRPr="00E034A0">
        <w:t>–</w:t>
      </w:r>
      <w:r w:rsidR="00322D95">
        <w:t xml:space="preserve"> </w:t>
      </w:r>
      <w:r w:rsidR="00A16040">
        <w:t xml:space="preserve">z wyłączeniem umowy zamiany, </w:t>
      </w:r>
      <w:r w:rsidR="005732A3">
        <w:t>gromadzone</w:t>
      </w:r>
      <w:r w:rsidRPr="00E034A0">
        <w:t xml:space="preserve"> na podstawie art.</w:t>
      </w:r>
      <w:r w:rsidR="00AE1C6E">
        <w:t xml:space="preserve"> </w:t>
      </w:r>
      <w:proofErr w:type="spellStart"/>
      <w:r w:rsidRPr="00E034A0">
        <w:t>84a</w:t>
      </w:r>
      <w:proofErr w:type="spellEnd"/>
      <w:r w:rsidRPr="00E034A0">
        <w:t xml:space="preserve"> </w:t>
      </w:r>
      <w:r w:rsidR="000D64BA" w:rsidRPr="000D64BA">
        <w:t xml:space="preserve">§ 1 </w:t>
      </w:r>
      <w:r w:rsidRPr="00E034A0">
        <w:t>ustawy z</w:t>
      </w:r>
      <w:r w:rsidR="00A16040">
        <w:t> </w:t>
      </w:r>
      <w:r w:rsidRPr="00E034A0">
        <w:t xml:space="preserve">dnia </w:t>
      </w:r>
      <w:r w:rsidR="00F46C73">
        <w:t>2</w:t>
      </w:r>
      <w:r w:rsidRPr="00E034A0">
        <w:t>9 sierpnia 1997 r. – Ordynacja podatkowa (</w:t>
      </w:r>
      <w:r w:rsidR="00FE08B8" w:rsidRPr="00E034A0">
        <w:t>Dz. U. z 202</w:t>
      </w:r>
      <w:r w:rsidR="00FE08B8">
        <w:t>5</w:t>
      </w:r>
      <w:r w:rsidR="00FE08B8" w:rsidRPr="00E034A0">
        <w:t xml:space="preserve"> r. poz. </w:t>
      </w:r>
      <w:r w:rsidR="00FE08B8">
        <w:t xml:space="preserve">111, </w:t>
      </w:r>
      <w:r w:rsidR="000D64BA" w:rsidRPr="000D64BA">
        <w:t>497, 621, 622, 769 i 820</w:t>
      </w:r>
      <w:r w:rsidRPr="00E034A0">
        <w:t>)</w:t>
      </w:r>
      <w:r w:rsidR="005732A3">
        <w:t xml:space="preserve"> i</w:t>
      </w:r>
      <w:r w:rsidR="008307BC">
        <w:t> </w:t>
      </w:r>
      <w:r w:rsidR="00046BFA">
        <w:t>udostępniane</w:t>
      </w:r>
      <w:r w:rsidR="005732A3">
        <w:t xml:space="preserve"> </w:t>
      </w:r>
      <w:r w:rsidR="005732A3" w:rsidRPr="005732A3">
        <w:t>przez Szefa Krajowej Administracji Skarbowej</w:t>
      </w:r>
      <w:r w:rsidR="00EB5D28">
        <w:t>.</w:t>
      </w:r>
    </w:p>
    <w:p w14:paraId="1A20BC9A" w14:textId="418E29AA" w:rsidR="00EB5D28" w:rsidRDefault="00C95D6D" w:rsidP="00EB5D28">
      <w:pPr>
        <w:pStyle w:val="ZUSTzmustartykuempunktem"/>
      </w:pPr>
      <w:r>
        <w:t>2</w:t>
      </w:r>
      <w:r w:rsidR="00E812A8">
        <w:t xml:space="preserve">. </w:t>
      </w:r>
      <w:r w:rsidR="00D63A0C">
        <w:t xml:space="preserve">W przypadku, o którym mowa w: </w:t>
      </w:r>
    </w:p>
    <w:p w14:paraId="7DDFF109" w14:textId="661A21D2" w:rsidR="006A16C0" w:rsidRDefault="00E81F24" w:rsidP="00E81F24">
      <w:pPr>
        <w:pStyle w:val="ZPKTzmpktartykuempunktem"/>
      </w:pPr>
      <w:r>
        <w:t>1)</w:t>
      </w:r>
      <w:r>
        <w:tab/>
      </w:r>
      <w:r w:rsidR="00BE17A4">
        <w:t xml:space="preserve">ust. 1 pkt 2 </w:t>
      </w:r>
      <w:r w:rsidR="00BE17A4" w:rsidRPr="00BE17A4">
        <w:t>–</w:t>
      </w:r>
      <w:r w:rsidR="00BE17A4">
        <w:t xml:space="preserve"> </w:t>
      </w:r>
      <w:r w:rsidR="00D63A0C">
        <w:t>przez nabywcę rozumie się</w:t>
      </w:r>
      <w:r w:rsidR="00D63A0C" w:rsidRPr="00445C0C">
        <w:t xml:space="preserve"> </w:t>
      </w:r>
      <w:r w:rsidR="00BE17A4">
        <w:t>każdy podmiot</w:t>
      </w:r>
      <w:r w:rsidR="00BE17A4" w:rsidRPr="00BE17A4">
        <w:t>, któr</w:t>
      </w:r>
      <w:r w:rsidR="00BE17A4">
        <w:t>y</w:t>
      </w:r>
      <w:r w:rsidR="00BE17A4" w:rsidRPr="00BE17A4">
        <w:t xml:space="preserve"> zawiera z</w:t>
      </w:r>
      <w:r w:rsidR="004D71A5">
        <w:t> </w:t>
      </w:r>
      <w:r w:rsidR="00BE17A4">
        <w:t xml:space="preserve">deweloperem umowę, o której mowa w art. 3 pkt 1, po </w:t>
      </w:r>
      <w:r w:rsidR="00AE5943" w:rsidRPr="00AE5943">
        <w:t>podani</w:t>
      </w:r>
      <w:r w:rsidR="00AE5943">
        <w:t>u</w:t>
      </w:r>
      <w:r w:rsidR="00AE5943" w:rsidRPr="00AE5943">
        <w:t xml:space="preserve"> </w:t>
      </w:r>
      <w:r w:rsidR="00266091">
        <w:t xml:space="preserve">przez </w:t>
      </w:r>
      <w:r w:rsidR="004D71A5">
        <w:t xml:space="preserve">tego </w:t>
      </w:r>
      <w:r w:rsidR="00266091">
        <w:t xml:space="preserve">dewelopera </w:t>
      </w:r>
      <w:r w:rsidR="00AE5943" w:rsidRPr="00AE5943">
        <w:t>do publicznej wiadomości informacji na temat rozpoczęcia procesu oferowania lokali mieszkalnych lub domów jednorodzinnych</w:t>
      </w:r>
      <w:r w:rsidR="00AE5943">
        <w:t xml:space="preserve"> na sprzedaż</w:t>
      </w:r>
      <w:r w:rsidR="00BE17A4">
        <w:t>;</w:t>
      </w:r>
    </w:p>
    <w:p w14:paraId="6CCA789C" w14:textId="13907472" w:rsidR="002F3A2A" w:rsidRDefault="002F3A2A" w:rsidP="00E81F24">
      <w:pPr>
        <w:pStyle w:val="ZPKTzmpktartykuempunktem"/>
      </w:pPr>
      <w:r>
        <w:t>2)</w:t>
      </w:r>
      <w:r>
        <w:tab/>
      </w:r>
      <w:r w:rsidRPr="002F3A2A">
        <w:t xml:space="preserve">ust. 1 pkt </w:t>
      </w:r>
      <w:r>
        <w:t xml:space="preserve">3 </w:t>
      </w:r>
      <w:r w:rsidRPr="002F3A2A">
        <w:t xml:space="preserve">– </w:t>
      </w:r>
      <w:r w:rsidR="00D63A0C">
        <w:t>przez nabywcę rozumie się</w:t>
      </w:r>
      <w:r w:rsidR="00D63A0C" w:rsidRPr="00445C0C">
        <w:t xml:space="preserve"> </w:t>
      </w:r>
      <w:r w:rsidRPr="002F3A2A">
        <w:t>każdy podmiot, który zawiera z</w:t>
      </w:r>
      <w:r w:rsidR="00897B2A">
        <w:t> </w:t>
      </w:r>
      <w:r w:rsidRPr="002F3A2A">
        <w:t>przedsiębiorcą innym niż deweloper umowę, o której mowa w art. 4 pkt 1;</w:t>
      </w:r>
    </w:p>
    <w:p w14:paraId="666E13F0" w14:textId="27CFF642" w:rsidR="00BE17A4" w:rsidRPr="00EB5D28" w:rsidRDefault="002F3A2A" w:rsidP="00CA2FAA">
      <w:pPr>
        <w:pStyle w:val="ZPKTzmpktartykuempunktem"/>
      </w:pPr>
      <w:r>
        <w:t>3</w:t>
      </w:r>
      <w:r w:rsidR="00BE17A4">
        <w:t>)</w:t>
      </w:r>
      <w:r w:rsidR="00BE17A4">
        <w:tab/>
        <w:t xml:space="preserve">ust. 1 pkt </w:t>
      </w:r>
      <w:r>
        <w:t>4</w:t>
      </w:r>
      <w:r w:rsidR="00BE17A4">
        <w:t xml:space="preserve"> </w:t>
      </w:r>
      <w:r w:rsidR="00BE17A4" w:rsidRPr="00BE17A4">
        <w:t xml:space="preserve">– </w:t>
      </w:r>
      <w:r w:rsidR="00D63A0C">
        <w:t>przez nabywcę rozumie się</w:t>
      </w:r>
      <w:r w:rsidR="00D63A0C" w:rsidRPr="00445C0C">
        <w:t xml:space="preserve"> </w:t>
      </w:r>
      <w:r w:rsidR="00BE17A4" w:rsidRPr="00BE17A4">
        <w:t>każdy podmiot</w:t>
      </w:r>
      <w:r w:rsidR="00BE17A4">
        <w:t xml:space="preserve">, </w:t>
      </w:r>
      <w:r w:rsidR="004D71A5">
        <w:t xml:space="preserve">na który </w:t>
      </w:r>
      <w:r w:rsidR="00C02827">
        <w:t xml:space="preserve">jest </w:t>
      </w:r>
      <w:r w:rsidR="004D71A5">
        <w:t>przenoszon</w:t>
      </w:r>
      <w:r w:rsidR="009F3FBC">
        <w:t>e</w:t>
      </w:r>
      <w:r w:rsidR="004D71A5">
        <w:t xml:space="preserve"> prawo</w:t>
      </w:r>
      <w:r w:rsidR="009F3FBC">
        <w:t>, o którym mowa w ust. 1 pkt 4.</w:t>
      </w:r>
    </w:p>
    <w:p w14:paraId="4AB596B2" w14:textId="06BEC5F1" w:rsidR="00FA3AE7" w:rsidRDefault="00C95D6D" w:rsidP="00335BFB">
      <w:pPr>
        <w:pStyle w:val="ZUSTzmustartykuempunktem"/>
      </w:pPr>
      <w:r>
        <w:t>3</w:t>
      </w:r>
      <w:r w:rsidR="00335BFB">
        <w:t xml:space="preserve">. </w:t>
      </w:r>
      <w:r w:rsidR="00AA09D6">
        <w:t>W</w:t>
      </w:r>
      <w:r w:rsidR="00FA3AE7">
        <w:t xml:space="preserve"> ramach prowadzenia Portalu DOM są</w:t>
      </w:r>
      <w:r w:rsidR="00AA09D6">
        <w:t xml:space="preserve"> </w:t>
      </w:r>
      <w:r w:rsidR="00AA09D6" w:rsidRPr="00AA09D6">
        <w:t>gromadzone i przetwarzane</w:t>
      </w:r>
      <w:r w:rsidR="00FA3AE7">
        <w:t>:</w:t>
      </w:r>
    </w:p>
    <w:p w14:paraId="33630B79" w14:textId="1324126E" w:rsidR="00FA3AE7" w:rsidRDefault="00FA3AE7" w:rsidP="00FA3AE7">
      <w:pPr>
        <w:pStyle w:val="ZPKTzmpktartykuempunktem"/>
      </w:pPr>
      <w:r>
        <w:lastRenderedPageBreak/>
        <w:t>1)</w:t>
      </w:r>
      <w:r>
        <w:tab/>
        <w:t xml:space="preserve">w </w:t>
      </w:r>
      <w:r w:rsidR="00335BFB">
        <w:t xml:space="preserve">przypadku </w:t>
      </w:r>
      <w:r>
        <w:t>umów, o których mowa w art. 2 ust. 1</w:t>
      </w:r>
      <w:r w:rsidR="00335BFB">
        <w:t xml:space="preserve"> </w:t>
      </w:r>
      <w:r w:rsidR="00335BFB" w:rsidRPr="00335BFB">
        <w:t>–</w:t>
      </w:r>
      <w:r>
        <w:t xml:space="preserve"> dane i informacje, o</w:t>
      </w:r>
      <w:r w:rsidR="00A73D9B">
        <w:t xml:space="preserve"> </w:t>
      </w:r>
      <w:r>
        <w:t>których mowa w art. 50 ust. 2 pkt 2 lit. b</w:t>
      </w:r>
      <w:r w:rsidR="00A571D4">
        <w:t>, pkt 4 lit. h</w:t>
      </w:r>
      <w:r>
        <w:t xml:space="preserve"> oraz pkt 5 lit. a w zakresie daty zawarcia umowy</w:t>
      </w:r>
      <w:r w:rsidR="00EB3250">
        <w:t xml:space="preserve"> i</w:t>
      </w:r>
      <w:r>
        <w:t xml:space="preserve"> lit. e oraz i–o;</w:t>
      </w:r>
    </w:p>
    <w:p w14:paraId="79BBEE81" w14:textId="3452B5EB" w:rsidR="00FA3AE7" w:rsidRDefault="00FA3AE7" w:rsidP="00FA3AE7">
      <w:pPr>
        <w:pStyle w:val="ZPKTzmpktartykuempunktem"/>
      </w:pPr>
      <w:r>
        <w:t>2)</w:t>
      </w:r>
      <w:r>
        <w:tab/>
      </w:r>
      <w:r w:rsidR="00335BFB">
        <w:t>w przypadku umów</w:t>
      </w:r>
      <w:r>
        <w:t>, o których mowa w art. 3 pkt 1 i art. 4 pkt 1</w:t>
      </w:r>
      <w:r w:rsidR="00335BFB">
        <w:t xml:space="preserve"> </w:t>
      </w:r>
      <w:r w:rsidR="00335BFB" w:rsidRPr="00335BFB">
        <w:t>–</w:t>
      </w:r>
      <w:r>
        <w:t xml:space="preserve"> </w:t>
      </w:r>
      <w:r w:rsidR="00335BFB">
        <w:t xml:space="preserve">dane i informacje </w:t>
      </w:r>
      <w:r>
        <w:t>obejmujące:</w:t>
      </w:r>
    </w:p>
    <w:p w14:paraId="39B9CAFE" w14:textId="77777777" w:rsidR="00FA3AE7" w:rsidRDefault="00FA3AE7" w:rsidP="00FA3AE7">
      <w:pPr>
        <w:pStyle w:val="ZLITwPKTzmlitwpktartykuempunktem"/>
      </w:pPr>
      <w:r>
        <w:t>a)</w:t>
      </w:r>
      <w:r>
        <w:tab/>
        <w:t>datę zawarcia umowy,</w:t>
      </w:r>
    </w:p>
    <w:p w14:paraId="2B2646CA" w14:textId="77777777" w:rsidR="001C7908" w:rsidRDefault="00FA3AE7" w:rsidP="00FA3AE7">
      <w:pPr>
        <w:pStyle w:val="ZLITwPKTzmlitwpktartykuempunktem"/>
      </w:pPr>
      <w:r>
        <w:t>b)</w:t>
      </w:r>
      <w:r>
        <w:tab/>
      </w:r>
      <w:r w:rsidR="001C7908" w:rsidRPr="001C7908">
        <w:t>dane o akcie notarialnym</w:t>
      </w:r>
      <w:r w:rsidR="001C7908">
        <w:t>:</w:t>
      </w:r>
    </w:p>
    <w:p w14:paraId="300AE637" w14:textId="70E1D2E6" w:rsidR="001C7908" w:rsidRDefault="001C7908" w:rsidP="00A73D9B">
      <w:pPr>
        <w:pStyle w:val="ZTIRwPKTzmtirwpktartykuempunktem"/>
      </w:pPr>
      <w:r w:rsidRPr="001C7908">
        <w:t>–</w:t>
      </w:r>
      <w:r>
        <w:tab/>
      </w:r>
      <w:r w:rsidR="00FA3AE7" w:rsidRPr="001C7908">
        <w:t>numer, pod którym akt został wpisany do repertorium A,</w:t>
      </w:r>
    </w:p>
    <w:p w14:paraId="31B9D10D" w14:textId="24140F6B" w:rsidR="00DD440D" w:rsidRPr="001C7908" w:rsidRDefault="001C7908" w:rsidP="004F0FC7">
      <w:pPr>
        <w:pStyle w:val="ZTIRwPKTzmtirwpktartykuempunktem"/>
      </w:pPr>
      <w:r w:rsidRPr="001C7908">
        <w:t>–</w:t>
      </w:r>
      <w:r w:rsidRPr="001C7908">
        <w:tab/>
      </w:r>
      <w:r w:rsidR="00FA3AE7" w:rsidRPr="001C7908">
        <w:t>imię i</w:t>
      </w:r>
      <w:r w:rsidR="00A73D9B">
        <w:t xml:space="preserve"> </w:t>
      </w:r>
      <w:r w:rsidR="00FA3AE7" w:rsidRPr="001C7908">
        <w:t xml:space="preserve">nazwisko notariusza, który sporządził akt, a </w:t>
      </w:r>
      <w:r w:rsidR="00562901" w:rsidRPr="00562901">
        <w:t xml:space="preserve">w </w:t>
      </w:r>
      <w:proofErr w:type="gramStart"/>
      <w:r w:rsidR="00562901" w:rsidRPr="00562901">
        <w:t>przypadku</w:t>
      </w:r>
      <w:proofErr w:type="gramEnd"/>
      <w:r w:rsidR="00562901" w:rsidRPr="00562901">
        <w:t xml:space="preserve"> gdy</w:t>
      </w:r>
      <w:r w:rsidR="00FA3AE7" w:rsidRPr="001C7908">
        <w:t xml:space="preserve"> akt sporządziła osoba wyznaczona do zastępstwa notariusza lub upoważniona do dokonywania czynności notarialnych – również imię i nazwisko tej osoby</w:t>
      </w:r>
      <w:r w:rsidR="00EB49DD">
        <w:t>,</w:t>
      </w:r>
    </w:p>
    <w:p w14:paraId="3C0EE013" w14:textId="77777777" w:rsidR="00FA3AE7" w:rsidRDefault="00FA3AE7" w:rsidP="00FA3AE7">
      <w:pPr>
        <w:pStyle w:val="ZLITwPKTzmlitwpktartykuempunktem"/>
      </w:pPr>
      <w:r>
        <w:t>c)</w:t>
      </w:r>
      <w:r>
        <w:tab/>
        <w:t>numer księgi wieczystej nieruchomości objętej umową i adres tej nieruchomości,</w:t>
      </w:r>
    </w:p>
    <w:p w14:paraId="21B6FE83" w14:textId="32359977" w:rsidR="00FA3AE7" w:rsidRDefault="00FA3AE7" w:rsidP="00FA3AE7">
      <w:pPr>
        <w:pStyle w:val="ZLITwPKTzmlitwpktartykuempunktem"/>
      </w:pPr>
      <w:r>
        <w:t>d)</w:t>
      </w:r>
      <w:r>
        <w:tab/>
        <w:t>rodzaj obiektu będącego przedmiotem umowy przez wskazanie lokalu mieszkalnego albo domu jednorodzinnego,</w:t>
      </w:r>
    </w:p>
    <w:p w14:paraId="044EB79E" w14:textId="77777777" w:rsidR="00FA3AE7" w:rsidRDefault="00FA3AE7" w:rsidP="00FA3AE7">
      <w:pPr>
        <w:pStyle w:val="ZLITwPKTzmlitwpktartykuempunktem"/>
      </w:pPr>
      <w:r>
        <w:t>e)</w:t>
      </w:r>
      <w:r>
        <w:tab/>
        <w:t>cenę lokalu mieszkalnego albo domu jednorodzinnego objętego umową,</w:t>
      </w:r>
    </w:p>
    <w:p w14:paraId="5AE6DB93" w14:textId="77777777" w:rsidR="00FA3AE7" w:rsidRDefault="00FA3AE7" w:rsidP="00FA3AE7">
      <w:pPr>
        <w:pStyle w:val="ZLITwPKTzmlitwpktartykuempunktem"/>
      </w:pPr>
      <w:r>
        <w:t>f)</w:t>
      </w:r>
      <w:r>
        <w:tab/>
        <w:t>powierzchnię użytkową lokalu mieszkalnego albo domu jednorodzinnego objętego umową oraz powierzchnię nieruchomości zabudowanej domem jednorodzinnym objętym umową,</w:t>
      </w:r>
    </w:p>
    <w:p w14:paraId="65827290" w14:textId="77777777" w:rsidR="00FA3AE7" w:rsidRDefault="00FA3AE7" w:rsidP="00FA3AE7">
      <w:pPr>
        <w:pStyle w:val="ZLITwPKTzmlitwpktartykuempunktem"/>
      </w:pPr>
      <w:r>
        <w:t>g)</w:t>
      </w:r>
      <w:r>
        <w:tab/>
        <w:t>liczbę pokoi w lokalu mieszkalnym albo domu jednorodzinnym objętym umową,</w:t>
      </w:r>
    </w:p>
    <w:p w14:paraId="5871E82F" w14:textId="77777777" w:rsidR="00FA3AE7" w:rsidRDefault="00FA3AE7" w:rsidP="00FA3AE7">
      <w:pPr>
        <w:pStyle w:val="ZLITwPKTzmlitwpktartykuempunktem"/>
      </w:pPr>
      <w:r>
        <w:t>h)</w:t>
      </w:r>
      <w:r>
        <w:tab/>
        <w:t xml:space="preserve">kondygnację nadziemną budynku, na której znajduje się lokal mieszkalny objęty umową, </w:t>
      </w:r>
    </w:p>
    <w:p w14:paraId="24E5462B" w14:textId="77777777" w:rsidR="00FA3AE7" w:rsidRDefault="00FA3AE7" w:rsidP="00FA3AE7">
      <w:pPr>
        <w:pStyle w:val="ZLITwPKTzmlitwpktartykuempunktem"/>
      </w:pPr>
      <w:r>
        <w:t>i)</w:t>
      </w:r>
      <w:r>
        <w:tab/>
        <w:t>liczbę kondygnacji nadziemnych i liczbę kondygnacji podziemnych budynku, w którym znajduje się lokal mieszkalny objęty umową,</w:t>
      </w:r>
    </w:p>
    <w:p w14:paraId="381F0FFB" w14:textId="4A936554" w:rsidR="00A37D2C" w:rsidRDefault="00A37D2C" w:rsidP="00FA3AE7">
      <w:pPr>
        <w:pStyle w:val="ZLITwPKTzmlitwpktartykuempunktem"/>
      </w:pPr>
      <w:r>
        <w:t>j)</w:t>
      </w:r>
      <w:r>
        <w:tab/>
        <w:t xml:space="preserve">termin zakończenia robót budowlanych </w:t>
      </w:r>
      <w:r w:rsidRPr="00A37D2C">
        <w:t>dotyczących budynku, w którym znajduje się lokal mieszkalny objęty umową, albo domu jednorodzinnego objętego umową,</w:t>
      </w:r>
    </w:p>
    <w:p w14:paraId="2FB8C5D5" w14:textId="15AA570D" w:rsidR="00D6593A" w:rsidRPr="00D6593A" w:rsidRDefault="00A37D2C" w:rsidP="00D6593A">
      <w:pPr>
        <w:pStyle w:val="ZLITwPKTzmlitwpktartykuempunktem"/>
      </w:pPr>
      <w:r>
        <w:t>k</w:t>
      </w:r>
      <w:r w:rsidR="00FA3AE7" w:rsidRPr="00D6593A">
        <w:t>)</w:t>
      </w:r>
      <w:r w:rsidR="00FA3AE7" w:rsidRPr="00D6593A">
        <w:tab/>
      </w:r>
      <w:r w:rsidR="00D6593A" w:rsidRPr="00D6593A">
        <w:t>dane identyfikujące nabywcę:</w:t>
      </w:r>
    </w:p>
    <w:p w14:paraId="0AC1931A" w14:textId="7C5F7C0A" w:rsidR="00FA3AE7" w:rsidRDefault="00D6593A" w:rsidP="00A05AF3">
      <w:pPr>
        <w:pStyle w:val="ZTIRwPKTzmtirwpktartykuempunktem"/>
      </w:pPr>
      <w:r w:rsidRPr="00D6593A">
        <w:t>–</w:t>
      </w:r>
      <w:r w:rsidRPr="00D6593A">
        <w:tab/>
      </w:r>
      <w:r>
        <w:t>w przypadku osoby fizycznej</w:t>
      </w:r>
      <w:r w:rsidR="00247425">
        <w:t xml:space="preserve">, która zawiera umowę </w:t>
      </w:r>
      <w:r w:rsidR="00247425" w:rsidRPr="00247425">
        <w:t>w celu niezwiązanym bezpośrednio z jej działalnością gospodarczą lub zawodową</w:t>
      </w:r>
      <w:r>
        <w:t xml:space="preserve"> </w:t>
      </w:r>
      <w:r w:rsidR="00247425" w:rsidRPr="00247425">
        <w:t>–</w:t>
      </w:r>
      <w:r w:rsidR="00247425">
        <w:t xml:space="preserve"> </w:t>
      </w:r>
      <w:r w:rsidR="00FA3AE7" w:rsidRPr="00D6593A">
        <w:t xml:space="preserve">numer PESEL nabywcy, a jeżeli </w:t>
      </w:r>
      <w:r w:rsidR="00247425">
        <w:t xml:space="preserve">taki </w:t>
      </w:r>
      <w:r w:rsidR="00FA3AE7" w:rsidRPr="00D6593A">
        <w:t xml:space="preserve">numer nie został nadany – datę urodzenia, </w:t>
      </w:r>
      <w:r w:rsidR="00FA3AE7" w:rsidRPr="00D6593A">
        <w:lastRenderedPageBreak/>
        <w:t>serię, numer i</w:t>
      </w:r>
      <w:r w:rsidR="006C4EEF">
        <w:t> </w:t>
      </w:r>
      <w:r w:rsidR="00FA3AE7" w:rsidRPr="00D6593A">
        <w:t>nazwę dokumentu potwierdzającego tożsamość oraz nazwę państwa, które wydało ten dokument</w:t>
      </w:r>
      <w:r w:rsidR="00247425">
        <w:t>,</w:t>
      </w:r>
    </w:p>
    <w:p w14:paraId="2A0A727D" w14:textId="7700E900" w:rsidR="00247425" w:rsidRPr="00D6593A" w:rsidRDefault="00247425" w:rsidP="00A05AF3">
      <w:pPr>
        <w:pStyle w:val="ZTIRwPKTzmtirwpktartykuempunktem"/>
      </w:pPr>
      <w:r w:rsidRPr="00247425">
        <w:t>–</w:t>
      </w:r>
      <w:r>
        <w:tab/>
        <w:t xml:space="preserve">w </w:t>
      </w:r>
      <w:r w:rsidR="00EB3250">
        <w:t xml:space="preserve">przypadkach innych niż przypadek wskazany w </w:t>
      </w:r>
      <w:proofErr w:type="spellStart"/>
      <w:r w:rsidR="00EB3250">
        <w:t>tiret</w:t>
      </w:r>
      <w:proofErr w:type="spellEnd"/>
      <w:r w:rsidR="00EB3250">
        <w:t xml:space="preserve"> pierwsze</w:t>
      </w:r>
      <w:r>
        <w:t xml:space="preserve"> </w:t>
      </w:r>
      <w:r w:rsidRPr="00247425">
        <w:t>–</w:t>
      </w:r>
      <w:r>
        <w:t xml:space="preserve"> </w:t>
      </w:r>
      <w:r w:rsidRPr="00247425">
        <w:t>numer identyfikacji podatkowej (NIP)</w:t>
      </w:r>
      <w:r>
        <w:t xml:space="preserve"> nabywcy</w:t>
      </w:r>
      <w:r w:rsidRPr="00247425">
        <w:t xml:space="preserve">, a </w:t>
      </w:r>
      <w:r>
        <w:t>jeżeli taki numer nie został nadany</w:t>
      </w:r>
      <w:r w:rsidRPr="00247425">
        <w:t xml:space="preserve"> –</w:t>
      </w:r>
      <w:r>
        <w:t xml:space="preserve"> nazwę </w:t>
      </w:r>
      <w:r w:rsidRPr="00247425">
        <w:t>państw</w:t>
      </w:r>
      <w:r>
        <w:t>a</w:t>
      </w:r>
      <w:r w:rsidRPr="00247425">
        <w:t xml:space="preserve"> rejestracji</w:t>
      </w:r>
      <w:r>
        <w:t xml:space="preserve"> i</w:t>
      </w:r>
      <w:r w:rsidR="00D57B06">
        <w:t> </w:t>
      </w:r>
      <w:r w:rsidRPr="00247425">
        <w:t>właściwego rejestru oraz numer i dat</w:t>
      </w:r>
      <w:r>
        <w:t>ę</w:t>
      </w:r>
      <w:r w:rsidRPr="00247425">
        <w:t xml:space="preserve"> rejestracji</w:t>
      </w:r>
      <w:r>
        <w:t>;</w:t>
      </w:r>
    </w:p>
    <w:p w14:paraId="4E957F26" w14:textId="6B126185" w:rsidR="00FA3AE7" w:rsidRPr="00D6593A" w:rsidRDefault="00FA3AE7" w:rsidP="00CA2FAA">
      <w:pPr>
        <w:pStyle w:val="ZPKTzmpktartykuempunktem"/>
      </w:pPr>
      <w:r w:rsidRPr="00D6593A">
        <w:t>3)</w:t>
      </w:r>
      <w:r w:rsidRPr="00D6593A">
        <w:tab/>
      </w:r>
      <w:r w:rsidR="00335BFB" w:rsidRPr="00D6593A">
        <w:t xml:space="preserve">w przypadku umów, o których mowa </w:t>
      </w:r>
      <w:r w:rsidR="00335BFB" w:rsidRPr="00E91AB0">
        <w:t xml:space="preserve">w ust. 1 pkt 4 </w:t>
      </w:r>
      <w:r w:rsidR="00335BFB" w:rsidRPr="00D6593A">
        <w:t xml:space="preserve">– </w:t>
      </w:r>
      <w:r w:rsidRPr="00D6593A">
        <w:t xml:space="preserve">dane i informacje w zakresie określonym w pkt 2 lit. a–h </w:t>
      </w:r>
      <w:r w:rsidR="00326BC6" w:rsidRPr="00E91AB0">
        <w:t>oraz</w:t>
      </w:r>
      <w:r w:rsidRPr="00E91AB0">
        <w:t xml:space="preserve"> </w:t>
      </w:r>
      <w:r w:rsidR="00A37D2C" w:rsidRPr="00E91AB0">
        <w:t>k</w:t>
      </w:r>
      <w:r w:rsidR="00A2195B">
        <w:t>, przy czym w przypadku tych umów, jeżeli nabywcy nie został nadany numer PESEL, zamiast tego numeru</w:t>
      </w:r>
      <w:r w:rsidR="00A2195B" w:rsidRPr="00A2195B">
        <w:t xml:space="preserve"> </w:t>
      </w:r>
      <w:r w:rsidR="00A2195B">
        <w:t>są gromadzone i przetwarzane dane i informacje o dacie urodzenia i państwie urodzenia nabywcy oraz o serii i numerze dokumentu potwierdzającego tożsamość osoby będącej nabywcą.</w:t>
      </w:r>
    </w:p>
    <w:p w14:paraId="3979EF6A" w14:textId="3ABFFF0A" w:rsidR="00482FD2" w:rsidRDefault="003F195A" w:rsidP="00482FD2">
      <w:pPr>
        <w:pStyle w:val="ZUSTzmustartykuempunktem"/>
      </w:pPr>
      <w:r>
        <w:t xml:space="preserve">4. </w:t>
      </w:r>
      <w:r w:rsidR="007F6508">
        <w:t>W przypadku</w:t>
      </w:r>
      <w:r>
        <w:t xml:space="preserve"> </w:t>
      </w:r>
      <w:r w:rsidRPr="003F195A">
        <w:t>umow</w:t>
      </w:r>
      <w:r>
        <w:t>y</w:t>
      </w:r>
      <w:r w:rsidRPr="003F195A">
        <w:t>, o której mowa w ust. 1 pkt 4,</w:t>
      </w:r>
      <w:r w:rsidR="00452181">
        <w:t xml:space="preserve"> </w:t>
      </w:r>
      <w:r w:rsidR="007F6508">
        <w:t>j</w:t>
      </w:r>
      <w:r w:rsidR="007F6508" w:rsidRPr="007F6508">
        <w:t xml:space="preserve">eżeli nabywcy </w:t>
      </w:r>
      <w:r w:rsidR="00452181">
        <w:t xml:space="preserve">została udzielona bonifikata, o której mowa w art. 68 ust. 1 albo </w:t>
      </w:r>
      <w:r w:rsidR="00381945">
        <w:t>3 albo</w:t>
      </w:r>
      <w:r w:rsidR="00452181">
        <w:t xml:space="preserve"> art. </w:t>
      </w:r>
      <w:proofErr w:type="spellStart"/>
      <w:r w:rsidR="00452181">
        <w:t>198k</w:t>
      </w:r>
      <w:proofErr w:type="spellEnd"/>
      <w:r w:rsidR="00452181">
        <w:t xml:space="preserve"> ust. 1 albo 2 ustawy </w:t>
      </w:r>
      <w:r w:rsidR="00452181" w:rsidRPr="00452181">
        <w:t>z dnia 21 sierpnia 1997 r.</w:t>
      </w:r>
      <w:r w:rsidR="00452181">
        <w:t xml:space="preserve"> </w:t>
      </w:r>
      <w:r w:rsidR="00452181" w:rsidRPr="00452181">
        <w:t>o gospodarce nieruchomościami</w:t>
      </w:r>
      <w:r w:rsidR="00452181">
        <w:t xml:space="preserve"> (Dz. U. z 2024 r. poz. 1145, 1222</w:t>
      </w:r>
      <w:r w:rsidR="00E968A6">
        <w:t>,</w:t>
      </w:r>
      <w:r w:rsidR="00452181">
        <w:t xml:space="preserve"> 1717</w:t>
      </w:r>
      <w:r w:rsidR="00E968A6">
        <w:t xml:space="preserve"> i 1881</w:t>
      </w:r>
      <w:r w:rsidR="00845586" w:rsidRPr="00845586">
        <w:t xml:space="preserve"> oraz z 2025 r. poz. 1077</w:t>
      </w:r>
      <w:r w:rsidR="00F363D9">
        <w:t xml:space="preserve"> i 1080</w:t>
      </w:r>
      <w:r w:rsidR="00452181">
        <w:t xml:space="preserve">), przez </w:t>
      </w:r>
      <w:r w:rsidR="00452181" w:rsidRPr="00452181">
        <w:t>cenę lokalu mieszkalnego albo domu jednorodzinnego objętego umową</w:t>
      </w:r>
      <w:r w:rsidR="00452181">
        <w:t xml:space="preserve"> rozumie się cenę </w:t>
      </w:r>
      <w:r w:rsidR="00B23134">
        <w:t>niepomniejszoną o</w:t>
      </w:r>
      <w:r w:rsidR="00452181">
        <w:t xml:space="preserve"> wysokość bonifikaty.</w:t>
      </w:r>
    </w:p>
    <w:p w14:paraId="30965F26" w14:textId="165E28AE" w:rsidR="00FA3AE7" w:rsidRDefault="00FA3AE7" w:rsidP="00FA3AE7">
      <w:pPr>
        <w:pStyle w:val="ZARTzmartartykuempunktem"/>
      </w:pPr>
      <w:r>
        <w:t xml:space="preserve">Art. </w:t>
      </w:r>
      <w:proofErr w:type="spellStart"/>
      <w:r>
        <w:t>56</w:t>
      </w:r>
      <w:r w:rsidR="00661809">
        <w:t>c</w:t>
      </w:r>
      <w:proofErr w:type="spellEnd"/>
      <w:r>
        <w:t>. Dane i informacje:</w:t>
      </w:r>
    </w:p>
    <w:p w14:paraId="13CCFFE3" w14:textId="0B3BC873" w:rsidR="00FA3AE7" w:rsidRDefault="00FA3AE7" w:rsidP="00FA3AE7">
      <w:pPr>
        <w:pStyle w:val="ZPKTzmpktartykuempunktem"/>
      </w:pPr>
      <w:r>
        <w:t>1)</w:t>
      </w:r>
      <w:r>
        <w:tab/>
      </w:r>
      <w:r w:rsidR="0099175B" w:rsidRPr="0099175B">
        <w:t>w zakresie umów, o których mowa w art. 2 ust. 1</w:t>
      </w:r>
      <w:r>
        <w:t>, są przekazywane do Portalu DOM przez Ubezpieczeniowy Fundusz Gwarancyjny niezwłocznie, nie później niż w terminie 7 dni od dnia przekazania tych danych lub informacji do</w:t>
      </w:r>
      <w:r w:rsidR="00667010">
        <w:t xml:space="preserve"> </w:t>
      </w:r>
      <w:r>
        <w:t>Ewidencji;</w:t>
      </w:r>
    </w:p>
    <w:p w14:paraId="3A815B17" w14:textId="1952E59A" w:rsidR="00FA3AE7" w:rsidRDefault="00FA3AE7" w:rsidP="00FA3AE7">
      <w:pPr>
        <w:pStyle w:val="ZPKTzmpktartykuempunktem"/>
      </w:pPr>
      <w:r>
        <w:t>2)</w:t>
      </w:r>
      <w:r>
        <w:tab/>
      </w:r>
      <w:r w:rsidR="0099175B" w:rsidRPr="0099175B">
        <w:t>o umowach, o których mowa w art. 3 pkt 1</w:t>
      </w:r>
      <w:r w:rsidR="0099175B">
        <w:t xml:space="preserve"> i art. 4 pkt 1</w:t>
      </w:r>
      <w:r>
        <w:t>, są przekazywane do Portalu DOM za</w:t>
      </w:r>
      <w:r w:rsidR="00877D4B">
        <w:t xml:space="preserve"> </w:t>
      </w:r>
      <w:r>
        <w:t>pośrednictwem prowadzonego przez Ubezpieczeniowy Fundusz Gwarancyjny systemu teleinformatycznego przez dewelopera albo przedsiębiorcę innego niż deweloper niezwłocznie, nie później niż w terminie 7 dni od dnia zawarcia umowy, której te dane lub informacje dotyczą;</w:t>
      </w:r>
    </w:p>
    <w:p w14:paraId="0F9060F8" w14:textId="05E35963" w:rsidR="00FA3AE7" w:rsidRDefault="00FA3AE7" w:rsidP="00FA3AE7">
      <w:pPr>
        <w:pStyle w:val="ZPKTzmpktartykuempunktem"/>
      </w:pPr>
      <w:r>
        <w:t>3)</w:t>
      </w:r>
      <w:r>
        <w:tab/>
      </w:r>
      <w:r w:rsidR="0099175B">
        <w:t xml:space="preserve">o </w:t>
      </w:r>
      <w:r w:rsidR="0099175B" w:rsidRPr="0099175B">
        <w:t>um</w:t>
      </w:r>
      <w:r w:rsidR="0099175B">
        <w:t>owach</w:t>
      </w:r>
      <w:r w:rsidR="0099175B" w:rsidRPr="0099175B">
        <w:t xml:space="preserve">, o których mowa w </w:t>
      </w:r>
      <w:r w:rsidR="0099175B">
        <w:t xml:space="preserve">art. </w:t>
      </w:r>
      <w:proofErr w:type="spellStart"/>
      <w:r w:rsidR="0099175B">
        <w:t>56</w:t>
      </w:r>
      <w:r w:rsidR="00661809">
        <w:t>b</w:t>
      </w:r>
      <w:proofErr w:type="spellEnd"/>
      <w:r w:rsidR="0099175B">
        <w:t xml:space="preserve"> </w:t>
      </w:r>
      <w:r w:rsidR="0099175B" w:rsidRPr="0099175B">
        <w:t>ust. 1 pkt 4</w:t>
      </w:r>
      <w:r>
        <w:t xml:space="preserve">, są </w:t>
      </w:r>
      <w:r w:rsidR="00417D7F">
        <w:t xml:space="preserve">udostępniane </w:t>
      </w:r>
      <w:r>
        <w:t>do prowadzonego przez Ubezpieczeniowy Fundusz Gwarancyjny systemu teleinformatycznego przez Szefa Krajowej Administracji Skarbowej.</w:t>
      </w:r>
    </w:p>
    <w:p w14:paraId="30E4B4E1" w14:textId="6F006D3C" w:rsidR="00FA3AE7" w:rsidRDefault="00FA3AE7" w:rsidP="00FA3AE7">
      <w:pPr>
        <w:pStyle w:val="ZARTzmartartykuempunktem"/>
      </w:pPr>
      <w:r>
        <w:t xml:space="preserve">Art. </w:t>
      </w:r>
      <w:proofErr w:type="spellStart"/>
      <w:r>
        <w:t>56</w:t>
      </w:r>
      <w:r w:rsidR="00661809">
        <w:t>d</w:t>
      </w:r>
      <w:proofErr w:type="spellEnd"/>
      <w:r>
        <w:t>. 1. Ubezpieczeniowy Fundusz Gwarancyjny gromadzi i przetwarza dane i informacje w ramach prowadzenia Portalu DOM w celu:</w:t>
      </w:r>
    </w:p>
    <w:p w14:paraId="50FBEAB6" w14:textId="37FC9CF7" w:rsidR="00FA3AE7" w:rsidRDefault="00FA3AE7" w:rsidP="00FA3AE7">
      <w:pPr>
        <w:pStyle w:val="ZPKTzmpktartykuempunktem"/>
      </w:pPr>
      <w:r>
        <w:lastRenderedPageBreak/>
        <w:t>1)</w:t>
      </w:r>
      <w:r>
        <w:tab/>
      </w:r>
      <w:r w:rsidR="003F3130">
        <w:t xml:space="preserve">upubliczniania </w:t>
      </w:r>
      <w:r>
        <w:t xml:space="preserve">informacji </w:t>
      </w:r>
      <w:r w:rsidR="00A159B5">
        <w:t xml:space="preserve">statystycznych </w:t>
      </w:r>
      <w:r w:rsidR="00350E6A">
        <w:t xml:space="preserve">dotyczących </w:t>
      </w:r>
      <w:r>
        <w:t xml:space="preserve">cen transakcyjnych </w:t>
      </w:r>
      <w:r w:rsidR="00AD2A00">
        <w:t xml:space="preserve">odnoszących się do </w:t>
      </w:r>
      <w:r>
        <w:t>lokali mieszkalnych i domów jednorodzinnych</w:t>
      </w:r>
      <w:r w:rsidR="003F3130">
        <w:t xml:space="preserve">, o którym mowa w art. </w:t>
      </w:r>
      <w:proofErr w:type="spellStart"/>
      <w:r w:rsidR="003F3130">
        <w:t>56f</w:t>
      </w:r>
      <w:proofErr w:type="spellEnd"/>
      <w:r w:rsidR="003F3130">
        <w:t xml:space="preserve"> ust. 1</w:t>
      </w:r>
      <w:r>
        <w:t>;</w:t>
      </w:r>
    </w:p>
    <w:p w14:paraId="6B683330" w14:textId="0866F0B3" w:rsidR="00FA3AE7" w:rsidRDefault="00FA3AE7" w:rsidP="00FA3AE7">
      <w:pPr>
        <w:pStyle w:val="ZPKTzmpktartykuempunktem"/>
      </w:pPr>
      <w:r>
        <w:t>2)</w:t>
      </w:r>
      <w:r>
        <w:tab/>
        <w:t>udostępniania informacji</w:t>
      </w:r>
      <w:r w:rsidR="00A159B5" w:rsidRPr="00A159B5">
        <w:t xml:space="preserve"> </w:t>
      </w:r>
      <w:r w:rsidR="00A159B5">
        <w:t xml:space="preserve">statystycznych </w:t>
      </w:r>
      <w:r w:rsidR="00A159B5" w:rsidRPr="00A159B5">
        <w:t>służących prowadzeniu polityki sprzyjającej zaspokojeniu potrzeb mieszkaniowych obywateli</w:t>
      </w:r>
      <w:r w:rsidR="003F3130">
        <w:t xml:space="preserve">, o którym mowa </w:t>
      </w:r>
      <w:r w:rsidR="00D57BFA">
        <w:t xml:space="preserve">w art. </w:t>
      </w:r>
      <w:proofErr w:type="spellStart"/>
      <w:r w:rsidR="00D57BFA">
        <w:t>56e</w:t>
      </w:r>
      <w:proofErr w:type="spellEnd"/>
      <w:r w:rsidR="00D57BFA">
        <w:t xml:space="preserve"> ust. 1</w:t>
      </w:r>
      <w:r>
        <w:t>;</w:t>
      </w:r>
    </w:p>
    <w:p w14:paraId="41E1CF6E" w14:textId="7844BED7" w:rsidR="00E85D98" w:rsidRDefault="00E85D98" w:rsidP="00FA3AE7">
      <w:pPr>
        <w:pStyle w:val="ZPKTzmpktartykuempunktem"/>
      </w:pPr>
      <w:r>
        <w:t>3)</w:t>
      </w:r>
      <w:r>
        <w:tab/>
      </w:r>
      <w:r w:rsidRPr="00E85D98">
        <w:t>zapewnienia poprawności informacji</w:t>
      </w:r>
      <w:r w:rsidR="001B50BC">
        <w:t xml:space="preserve"> statystycznych</w:t>
      </w:r>
      <w:r w:rsidRPr="00E85D98">
        <w:t xml:space="preserve"> przeznaczonych do </w:t>
      </w:r>
      <w:r w:rsidR="00D57BFA">
        <w:t xml:space="preserve">upublicznienia lub </w:t>
      </w:r>
      <w:r w:rsidRPr="00E85D98">
        <w:t>udostępnienia</w:t>
      </w:r>
      <w:r>
        <w:t>;</w:t>
      </w:r>
    </w:p>
    <w:p w14:paraId="1780A7EF" w14:textId="3ED333C2" w:rsidR="00FA3AE7" w:rsidRDefault="00E85D98" w:rsidP="00FA3AE7">
      <w:pPr>
        <w:pStyle w:val="ZPKTzmpktartykuempunktem"/>
      </w:pPr>
      <w:r>
        <w:t>4</w:t>
      </w:r>
      <w:r w:rsidR="00FA3AE7">
        <w:t>)</w:t>
      </w:r>
      <w:r w:rsidR="00FA3AE7">
        <w:tab/>
        <w:t>opracowywania na ich podstawie analiz statystycznych oraz upubliczniania tych analiz.</w:t>
      </w:r>
    </w:p>
    <w:p w14:paraId="3DB73A17" w14:textId="49E2FD04" w:rsidR="00FA3AE7" w:rsidRDefault="00FA3AE7" w:rsidP="00FA3AE7">
      <w:pPr>
        <w:pStyle w:val="ZUSTzmustartykuempunktem"/>
      </w:pPr>
      <w:r>
        <w:t xml:space="preserve">2. W celu </w:t>
      </w:r>
      <w:r w:rsidR="006E22A4">
        <w:t>ustalenia numeru działki i identyfikatora działki na potrzeby</w:t>
      </w:r>
      <w:r w:rsidR="006E22A4" w:rsidRPr="006E22A4">
        <w:t xml:space="preserve"> </w:t>
      </w:r>
      <w:r w:rsidR="00E823AA">
        <w:t>upubliczniania</w:t>
      </w:r>
      <w:r w:rsidR="006E22A4" w:rsidRPr="006E22A4">
        <w:t xml:space="preserve"> informacji statystycznych dotyczących cen transakcyjnych </w:t>
      </w:r>
      <w:r w:rsidR="00AD2A00">
        <w:t xml:space="preserve">odnoszących się do </w:t>
      </w:r>
      <w:r w:rsidR="006E22A4" w:rsidRPr="006E22A4">
        <w:t>lokali mieszkalnych i domów jednorodzinnych</w:t>
      </w:r>
      <w:r w:rsidR="006E22A4">
        <w:t xml:space="preserve"> </w:t>
      </w:r>
      <w:r>
        <w:t>Ubezpieczeniowy Fundusz Gwarancyjny jest uprawniony do wyszukiwania ksiąg wieczystych w centralnej bazie danych ksiąg wieczystych na zasadach określonych w art. 36</w:t>
      </w:r>
      <w:r w:rsidRPr="00747383">
        <w:rPr>
          <w:rStyle w:val="IGindeksgrny"/>
        </w:rPr>
        <w:t>4</w:t>
      </w:r>
      <w:r>
        <w:t xml:space="preserve"> ustawy z dnia 6 lipca 1982</w:t>
      </w:r>
      <w:r w:rsidR="00667010">
        <w:t xml:space="preserve"> </w:t>
      </w:r>
      <w:r>
        <w:t>r. o księgach wieczystych i hipotece.</w:t>
      </w:r>
    </w:p>
    <w:p w14:paraId="393C5C06" w14:textId="40170D32" w:rsidR="00FA3AE7" w:rsidRDefault="00FA3AE7" w:rsidP="00FA3AE7">
      <w:pPr>
        <w:pStyle w:val="ZUSTzmustartykuempunktem"/>
      </w:pPr>
      <w:r>
        <w:t>3. Ubezpieczeniowy Fundusz Gwarancyjny oraz osoby w nim zatrudnione, którym w związku z prowadzeniem Portalu DOM udzielono danych i informacji objętych ochroną danych osobowych lub tajemnicą skarbową lub je ujawniono, mogą wykorzystać te dane i informacje wyłącznie w celu realizacji zadań określonych w</w:t>
      </w:r>
      <w:r w:rsidR="0035089A">
        <w:t> </w:t>
      </w:r>
      <w:r>
        <w:t>niniejszym rozdziale.</w:t>
      </w:r>
    </w:p>
    <w:p w14:paraId="5BA31996" w14:textId="00698558" w:rsidR="00FA3AE7" w:rsidRDefault="00FA3AE7" w:rsidP="00FA3AE7">
      <w:pPr>
        <w:pStyle w:val="ZUSTzmustartykuempunktem"/>
      </w:pPr>
      <w:bookmarkStart w:id="4" w:name="_Hlk203990515"/>
      <w:r>
        <w:t>4. Ubezpieczeniowy Fundusz Gwarancyjny usuwa dane i informacje gromadzone i przetwarzane w ramach prowadzenia Portalu DOM najpóźniej:</w:t>
      </w:r>
    </w:p>
    <w:p w14:paraId="309CF750" w14:textId="1D8BFE74" w:rsidR="00874948" w:rsidRDefault="00FA3AE7" w:rsidP="00874948">
      <w:pPr>
        <w:pStyle w:val="ZPKTzmpktartykuempunktem"/>
      </w:pPr>
      <w:r>
        <w:t>1)</w:t>
      </w:r>
      <w:r>
        <w:tab/>
      </w:r>
      <w:r w:rsidR="00874948" w:rsidRPr="0085265C">
        <w:t xml:space="preserve">po upływie </w:t>
      </w:r>
      <w:r w:rsidR="00874948">
        <w:t>3</w:t>
      </w:r>
      <w:r w:rsidR="00874948" w:rsidRPr="0085265C">
        <w:t xml:space="preserve"> lat od dnia przekazania </w:t>
      </w:r>
      <w:r w:rsidR="00712E2A">
        <w:t xml:space="preserve">lub udostępnienia </w:t>
      </w:r>
      <w:r w:rsidR="00874948" w:rsidRPr="0085265C">
        <w:t>danych i informacji do Portalu DOM – w</w:t>
      </w:r>
      <w:r w:rsidR="00874948">
        <w:t> </w:t>
      </w:r>
      <w:r w:rsidR="00874948" w:rsidRPr="0085265C">
        <w:t>przypadku:</w:t>
      </w:r>
    </w:p>
    <w:p w14:paraId="10C87EDF" w14:textId="77777777" w:rsidR="00874948" w:rsidRPr="0085265C" w:rsidRDefault="00874948" w:rsidP="00874948">
      <w:pPr>
        <w:pStyle w:val="ZLITwPKTzmlitwpktartykuempunktem"/>
      </w:pPr>
      <w:r>
        <w:t>a)</w:t>
      </w:r>
      <w:r>
        <w:tab/>
      </w:r>
      <w:r w:rsidRPr="0085265C">
        <w:t>numeru PESEL nabywcy, z wyjątkiem informacji o roku urodzenia i płci nabywcy ustalonych na podstawie tego numeru,</w:t>
      </w:r>
    </w:p>
    <w:p w14:paraId="7D4CD1C1" w14:textId="086D9530" w:rsidR="00874948" w:rsidRDefault="00874948" w:rsidP="00E95B65">
      <w:pPr>
        <w:pStyle w:val="ZLITwPKTzmlitwpktartykuempunktem"/>
      </w:pPr>
      <w:r w:rsidRPr="0085265C">
        <w:t>b)</w:t>
      </w:r>
      <w:r w:rsidRPr="0085265C">
        <w:tab/>
        <w:t>dnia i miesiąca urodzenia oraz serii, numeru i nazwy dokumentu potwierdzającego tożsamość nabywcy</w:t>
      </w:r>
      <w:r>
        <w:t>;</w:t>
      </w:r>
    </w:p>
    <w:p w14:paraId="1B196D4E" w14:textId="6F5F1533" w:rsidR="00FA3AE7" w:rsidRDefault="00874948" w:rsidP="00FA3AE7">
      <w:pPr>
        <w:pStyle w:val="ZPKTzmpktartykuempunktem"/>
      </w:pPr>
      <w:r>
        <w:t>2)</w:t>
      </w:r>
      <w:r>
        <w:tab/>
      </w:r>
      <w:r w:rsidR="00AF3603">
        <w:t xml:space="preserve">po upływie </w:t>
      </w:r>
      <w:r w:rsidR="00FA3AE7">
        <w:t xml:space="preserve">6 lat od dnia przekazania </w:t>
      </w:r>
      <w:r w:rsidR="00712E2A">
        <w:t xml:space="preserve">lub udostępnienia </w:t>
      </w:r>
      <w:r w:rsidR="00FA3AE7">
        <w:t>danych i informacji do Portalu DOM – w przypadku:</w:t>
      </w:r>
    </w:p>
    <w:p w14:paraId="62C00FF8" w14:textId="023790C5" w:rsidR="0051171C" w:rsidRDefault="00874948" w:rsidP="00FA3AE7">
      <w:pPr>
        <w:pStyle w:val="ZLITwPKTzmlitwpktartykuempunktem"/>
      </w:pPr>
      <w:r>
        <w:t>a</w:t>
      </w:r>
      <w:r w:rsidR="0051171C">
        <w:t>)</w:t>
      </w:r>
      <w:r w:rsidR="0051171C">
        <w:tab/>
      </w:r>
      <w:r w:rsidR="0051171C" w:rsidRPr="0051171C">
        <w:t>numer</w:t>
      </w:r>
      <w:r w:rsidR="0051171C">
        <w:t>u</w:t>
      </w:r>
      <w:r w:rsidR="0051171C" w:rsidRPr="0051171C">
        <w:t xml:space="preserve"> identyfikacji podatkowej (NIP) nabywcy, </w:t>
      </w:r>
    </w:p>
    <w:p w14:paraId="0AADBA96" w14:textId="28B992DC" w:rsidR="0051171C" w:rsidRDefault="00874948" w:rsidP="00FA3AE7">
      <w:pPr>
        <w:pStyle w:val="ZLITwPKTzmlitwpktartykuempunktem"/>
      </w:pPr>
      <w:r>
        <w:t>b</w:t>
      </w:r>
      <w:r w:rsidR="0051171C">
        <w:t>)</w:t>
      </w:r>
      <w:r w:rsidR="0051171C">
        <w:tab/>
      </w:r>
      <w:r w:rsidR="0051171C" w:rsidRPr="0051171C">
        <w:t>właściwego rejestru oraz numer</w:t>
      </w:r>
      <w:r w:rsidR="0051171C">
        <w:t>u</w:t>
      </w:r>
      <w:r w:rsidR="0051171C" w:rsidRPr="0051171C">
        <w:t xml:space="preserve"> i dat</w:t>
      </w:r>
      <w:r w:rsidR="0051171C">
        <w:t>y</w:t>
      </w:r>
      <w:r w:rsidR="0051171C" w:rsidRPr="0051171C">
        <w:t xml:space="preserve"> rejestracji</w:t>
      </w:r>
      <w:r w:rsidR="0051171C">
        <w:t xml:space="preserve"> nabywcy,</w:t>
      </w:r>
    </w:p>
    <w:p w14:paraId="33D24D02" w14:textId="7243CBBA" w:rsidR="00FA3AE7" w:rsidRDefault="00874948" w:rsidP="007C0A37">
      <w:pPr>
        <w:pStyle w:val="ZLITwPKTzmlitwpktartykuempunktem"/>
      </w:pPr>
      <w:r>
        <w:lastRenderedPageBreak/>
        <w:t>c</w:t>
      </w:r>
      <w:r w:rsidR="00FA3AE7">
        <w:t>)</w:t>
      </w:r>
      <w:r w:rsidR="00FA3AE7">
        <w:tab/>
        <w:t>numeru księgi wieczystej nieruchomości objętej umową,</w:t>
      </w:r>
    </w:p>
    <w:p w14:paraId="25E116BA" w14:textId="406E03C0" w:rsidR="00FA3AE7" w:rsidRDefault="00874948" w:rsidP="007C0A37">
      <w:pPr>
        <w:pStyle w:val="ZLITwPKTzmlitwpktartykuempunktem"/>
      </w:pPr>
      <w:r>
        <w:t>d</w:t>
      </w:r>
      <w:r w:rsidR="00FA3AE7">
        <w:t>)</w:t>
      </w:r>
      <w:r w:rsidR="00FA3AE7">
        <w:tab/>
      </w:r>
      <w:bookmarkStart w:id="5" w:name="_Hlk201574157"/>
      <w:r w:rsidR="00FA3AE7">
        <w:t xml:space="preserve">danych i informacji, o których mowa w art. 50 ust. 2 pkt 5 lit. o </w:t>
      </w:r>
      <w:r w:rsidR="00F73063">
        <w:t>oraz</w:t>
      </w:r>
      <w:r w:rsidR="00FA3AE7">
        <w:t xml:space="preserve"> art. </w:t>
      </w:r>
      <w:proofErr w:type="spellStart"/>
      <w:r w:rsidR="00FA3AE7">
        <w:t>56</w:t>
      </w:r>
      <w:r w:rsidR="00661809">
        <w:t>b</w:t>
      </w:r>
      <w:proofErr w:type="spellEnd"/>
      <w:r w:rsidR="00FA3AE7">
        <w:t xml:space="preserve"> ust.</w:t>
      </w:r>
      <w:r w:rsidR="00501CEC">
        <w:t> </w:t>
      </w:r>
      <w:r w:rsidR="00C95D6D">
        <w:t>3</w:t>
      </w:r>
      <w:r w:rsidR="00FA3AE7">
        <w:t xml:space="preserve"> pkt 2 lit. b;</w:t>
      </w:r>
      <w:bookmarkEnd w:id="5"/>
    </w:p>
    <w:p w14:paraId="559E939F" w14:textId="5C02A3F2" w:rsidR="00FA3AE7" w:rsidRDefault="00874948" w:rsidP="00CA2FAA">
      <w:pPr>
        <w:pStyle w:val="ZPKTzmpktartykuempunktem"/>
      </w:pPr>
      <w:r>
        <w:t>3</w:t>
      </w:r>
      <w:r w:rsidR="00FA3AE7">
        <w:t>)</w:t>
      </w:r>
      <w:r w:rsidR="00FA3AE7">
        <w:tab/>
      </w:r>
      <w:r w:rsidR="00AF3603">
        <w:t xml:space="preserve">z </w:t>
      </w:r>
      <w:r w:rsidR="00FA3AE7">
        <w:t>dniem zakończenia działania Portalu DOM – w przypadku pozostałych danych i informacji.</w:t>
      </w:r>
    </w:p>
    <w:bookmarkEnd w:id="4"/>
    <w:p w14:paraId="3F922982" w14:textId="0781B5CD" w:rsidR="00FA3AE7" w:rsidRDefault="00FA3AE7" w:rsidP="00FA3AE7">
      <w:pPr>
        <w:pStyle w:val="ZARTzmartartykuempunktem"/>
      </w:pPr>
      <w:r>
        <w:t xml:space="preserve">Art. </w:t>
      </w:r>
      <w:proofErr w:type="spellStart"/>
      <w:r>
        <w:t>56</w:t>
      </w:r>
      <w:r w:rsidR="00661809">
        <w:t>e</w:t>
      </w:r>
      <w:proofErr w:type="spellEnd"/>
      <w:r>
        <w:t>. 1. Ubezpieczeniowy Fundusz Gwarancyjny generuje lub opracowuje informacje</w:t>
      </w:r>
      <w:r w:rsidR="004A6AFD">
        <w:t xml:space="preserve"> statystyczne</w:t>
      </w:r>
      <w:r>
        <w:t xml:space="preserve">, o których mowa w art. </w:t>
      </w:r>
      <w:proofErr w:type="spellStart"/>
      <w:r>
        <w:t>56a</w:t>
      </w:r>
      <w:proofErr w:type="spellEnd"/>
      <w:r>
        <w:t xml:space="preserve"> ust. 2 pkt 2, i udostępnia je:</w:t>
      </w:r>
    </w:p>
    <w:p w14:paraId="654F2589" w14:textId="77777777" w:rsidR="00FA3AE7" w:rsidRDefault="00FA3AE7" w:rsidP="00FA3AE7">
      <w:pPr>
        <w:pStyle w:val="ZPKTzmpktartykuempunktem"/>
      </w:pPr>
      <w:r>
        <w:t>1)</w:t>
      </w:r>
      <w:r>
        <w:tab/>
        <w:t>Prezesowi Rady Ministrów,</w:t>
      </w:r>
    </w:p>
    <w:p w14:paraId="285FD349" w14:textId="77777777" w:rsidR="00FA3AE7" w:rsidRDefault="00FA3AE7" w:rsidP="00FA3AE7">
      <w:pPr>
        <w:pStyle w:val="ZPKTzmpktartykuempunktem"/>
      </w:pPr>
      <w:r>
        <w:t>2)</w:t>
      </w:r>
      <w:r>
        <w:tab/>
        <w:t>ministrowi właściwemu do spraw budownictwa, planowania i zagospodarowania przestrzennego oraz mieszkalnictwa,</w:t>
      </w:r>
    </w:p>
    <w:p w14:paraId="7F395B2D" w14:textId="77777777" w:rsidR="00FA3AE7" w:rsidRDefault="00FA3AE7" w:rsidP="00FA3AE7">
      <w:pPr>
        <w:pStyle w:val="ZPKTzmpktartykuempunktem"/>
      </w:pPr>
      <w:r>
        <w:t>3)</w:t>
      </w:r>
      <w:r>
        <w:tab/>
        <w:t>ministrowi właściwemu do spraw wewnętrznych,</w:t>
      </w:r>
    </w:p>
    <w:p w14:paraId="566BCE60" w14:textId="77777777" w:rsidR="00FA3AE7" w:rsidRDefault="00FA3AE7" w:rsidP="00FA3AE7">
      <w:pPr>
        <w:pStyle w:val="ZPKTzmpktartykuempunktem"/>
      </w:pPr>
      <w:r>
        <w:t>4)</w:t>
      </w:r>
      <w:r>
        <w:tab/>
        <w:t>ministrowi właściwemu do spraw finansów publicznych,</w:t>
      </w:r>
    </w:p>
    <w:p w14:paraId="00D90AA0" w14:textId="3AA1072A" w:rsidR="00FA3AE7" w:rsidRDefault="00FA3AE7" w:rsidP="00FA3AE7">
      <w:pPr>
        <w:pStyle w:val="ZPKTzmpktartykuempunktem"/>
      </w:pPr>
      <w:r>
        <w:t>5)</w:t>
      </w:r>
      <w:r>
        <w:tab/>
        <w:t>Szefowi Krajowej Administracji Skarbowej, dyrektorowi izby administracji skarbowej, naczelnikowi urzędu skarbowego lub naczelnikowi urzędu celno</w:t>
      </w:r>
      <w:r w:rsidR="00322D95">
        <w:noBreakHyphen/>
      </w:r>
      <w:r>
        <w:t>skarbowego,</w:t>
      </w:r>
    </w:p>
    <w:p w14:paraId="2179561F" w14:textId="77777777" w:rsidR="00FA3AE7" w:rsidRDefault="00FA3AE7" w:rsidP="00FA3AE7">
      <w:pPr>
        <w:pStyle w:val="ZPKTzmpktartykuempunktem"/>
      </w:pPr>
      <w:r>
        <w:t>6)</w:t>
      </w:r>
      <w:r>
        <w:tab/>
        <w:t>Prezesowi Urzędu Ochrony Konkurencji i Konsumentów,</w:t>
      </w:r>
    </w:p>
    <w:p w14:paraId="46E9AD5E" w14:textId="77777777" w:rsidR="00FA3AE7" w:rsidRDefault="00FA3AE7" w:rsidP="00FA3AE7">
      <w:pPr>
        <w:pStyle w:val="ZPKTzmpktartykuempunktem"/>
      </w:pPr>
      <w:r>
        <w:t>7)</w:t>
      </w:r>
      <w:r>
        <w:tab/>
        <w:t>Prezesowi Narodowego Banku Polskiego,</w:t>
      </w:r>
    </w:p>
    <w:p w14:paraId="0DACC6C8" w14:textId="68B74727" w:rsidR="00FA3AE7" w:rsidRDefault="00FA3AE7" w:rsidP="00FA3AE7">
      <w:pPr>
        <w:pStyle w:val="ZPKTzmpktartykuempunktem"/>
      </w:pPr>
      <w:r>
        <w:t>8)</w:t>
      </w:r>
      <w:r>
        <w:tab/>
        <w:t>Prezesowi Głównego Urzędu Statystycznego</w:t>
      </w:r>
    </w:p>
    <w:p w14:paraId="3852975C" w14:textId="32FFC6CC" w:rsidR="00FA3AE7" w:rsidRDefault="00FA3AE7" w:rsidP="00FA3AE7">
      <w:pPr>
        <w:pStyle w:val="ZCZWSPPKTzmczciwsppktartykuempunktem"/>
      </w:pPr>
      <w:r>
        <w:t>– w celu realizacji ustawowych zadań tych podmiotów</w:t>
      </w:r>
      <w:r w:rsidR="00BC2F57">
        <w:t>,</w:t>
      </w:r>
      <w:r>
        <w:t xml:space="preserve"> </w:t>
      </w:r>
      <w:r w:rsidR="005E4A9E">
        <w:t>przyczyniających się do</w:t>
      </w:r>
      <w:r w:rsidR="008A1AAC">
        <w:t xml:space="preserve"> </w:t>
      </w:r>
      <w:r>
        <w:t>prowadzenia polityki sprzyjającej zaspokojeniu potrzeb mieszkaniowych obywateli.</w:t>
      </w:r>
    </w:p>
    <w:p w14:paraId="538580CF" w14:textId="3E96FD5A" w:rsidR="00FA3AE7" w:rsidRDefault="00FA3AE7" w:rsidP="00FA3AE7">
      <w:pPr>
        <w:pStyle w:val="ZUSTzmustartykuempunktem"/>
      </w:pPr>
      <w:r>
        <w:t>2. Informacje</w:t>
      </w:r>
      <w:r w:rsidR="00DE5177">
        <w:t xml:space="preserve"> statystyczne</w:t>
      </w:r>
      <w:r>
        <w:t xml:space="preserve">, o których mowa w art. </w:t>
      </w:r>
      <w:proofErr w:type="spellStart"/>
      <w:r>
        <w:t>56a</w:t>
      </w:r>
      <w:proofErr w:type="spellEnd"/>
      <w:r>
        <w:t xml:space="preserve"> ust. 2 pkt 2, są generowane lub opracowywane i udostępniane w postaci, która uniemożliwia identyfikację </w:t>
      </w:r>
      <w:r w:rsidR="00857940">
        <w:t>nabywcy</w:t>
      </w:r>
      <w:r>
        <w:t xml:space="preserve"> </w:t>
      </w:r>
      <w:r w:rsidR="00C45B0D">
        <w:t>i </w:t>
      </w:r>
      <w:r>
        <w:t>nieruchomości.</w:t>
      </w:r>
    </w:p>
    <w:p w14:paraId="20E29474" w14:textId="2D701D7D" w:rsidR="00B267B7" w:rsidRDefault="00B267B7" w:rsidP="00B267B7">
      <w:pPr>
        <w:pStyle w:val="ZUSTzmustartykuempunktem"/>
      </w:pPr>
      <w:r>
        <w:t xml:space="preserve">3. Informacje statystyczne, o których mowa w art. </w:t>
      </w:r>
      <w:proofErr w:type="spellStart"/>
      <w:r>
        <w:t>56a</w:t>
      </w:r>
      <w:proofErr w:type="spellEnd"/>
      <w:r>
        <w:t xml:space="preserve"> ust. 2 pkt 2, są generowane lub opracowywane i udostępniane podmiotowi, o którym mowa w ust. 1, na jego wniosek złożony w postaci elektronicznej opatrzony kwalifikowanym podpisem elektronicznym, podpisem zaufanym albo podpisem osobistym.</w:t>
      </w:r>
    </w:p>
    <w:p w14:paraId="43AB5D9D" w14:textId="2388E5C0" w:rsidR="00FA3AE7" w:rsidRDefault="00B267B7" w:rsidP="00FA3AE7">
      <w:pPr>
        <w:pStyle w:val="ZUSTzmustartykuempunktem"/>
      </w:pPr>
      <w:r>
        <w:t>4</w:t>
      </w:r>
      <w:r w:rsidR="00FA3AE7">
        <w:t>. Informacje</w:t>
      </w:r>
      <w:r w:rsidR="00DE5177">
        <w:t xml:space="preserve"> statystyczne</w:t>
      </w:r>
      <w:r w:rsidR="00FA3AE7">
        <w:t xml:space="preserve">, o których mowa w art. </w:t>
      </w:r>
      <w:proofErr w:type="spellStart"/>
      <w:r w:rsidR="00FA3AE7">
        <w:t>56a</w:t>
      </w:r>
      <w:proofErr w:type="spellEnd"/>
      <w:r w:rsidR="00FA3AE7">
        <w:t xml:space="preserve"> ust. 2 pkt 2, są udostępniane </w:t>
      </w:r>
      <w:r w:rsidR="00FA3AE7" w:rsidRPr="00DE5177">
        <w:t>podmiotowi, o</w:t>
      </w:r>
      <w:r w:rsidR="008A1AAC" w:rsidRPr="00DE5177">
        <w:t xml:space="preserve"> </w:t>
      </w:r>
      <w:r w:rsidR="00FA3AE7" w:rsidRPr="00DE5177">
        <w:t>którym mowa w ust. 1</w:t>
      </w:r>
      <w:r w:rsidR="00101A29">
        <w:t xml:space="preserve"> pkt 1–7</w:t>
      </w:r>
      <w:r w:rsidR="00FA3AE7" w:rsidRPr="00DE5177">
        <w:t>,</w:t>
      </w:r>
      <w:r w:rsidR="00FA3AE7">
        <w:t xml:space="preserve"> w postaci elektronicznej za pomocą środków komunikacji elektronicznej </w:t>
      </w:r>
      <w:r w:rsidR="00FA3AE7" w:rsidRPr="00DE5177">
        <w:t xml:space="preserve">na zasadach określonych w ustawie z dnia 17 lutego 2005 r. o informatyzacji działalności podmiotów realizujących zadania publiczne </w:t>
      </w:r>
      <w:r w:rsidR="00FA3AE7">
        <w:t xml:space="preserve">(Dz. U. z 2024 r. poz. </w:t>
      </w:r>
      <w:r w:rsidR="00C45B0D">
        <w:t xml:space="preserve">1557 </w:t>
      </w:r>
      <w:r w:rsidR="00FA3AE7">
        <w:t xml:space="preserve">i </w:t>
      </w:r>
      <w:r w:rsidR="00C45B0D">
        <w:t>1717</w:t>
      </w:r>
      <w:r w:rsidR="00045EF9">
        <w:t xml:space="preserve"> oraz z 2025 r. poz. 1006</w:t>
      </w:r>
      <w:r w:rsidR="00AE2B2D">
        <w:t>,</w:t>
      </w:r>
      <w:r w:rsidR="00DE5177">
        <w:t xml:space="preserve"> 1019</w:t>
      </w:r>
      <w:r w:rsidR="00AE2B2D">
        <w:t xml:space="preserve"> i 1158</w:t>
      </w:r>
      <w:r w:rsidR="00FA3AE7">
        <w:t>).</w:t>
      </w:r>
    </w:p>
    <w:p w14:paraId="67C8B1CD" w14:textId="58BF79C3" w:rsidR="00FA3AE7" w:rsidRDefault="00FA3AE7" w:rsidP="00FA3AE7">
      <w:pPr>
        <w:pStyle w:val="ZUSTzmustartykuempunktem"/>
      </w:pPr>
      <w:r>
        <w:lastRenderedPageBreak/>
        <w:t>5. Udostępnianie informacji</w:t>
      </w:r>
      <w:r w:rsidR="00DE5177">
        <w:t xml:space="preserve"> statystycznych</w:t>
      </w:r>
      <w:r>
        <w:t xml:space="preserve">, o których mowa w art. </w:t>
      </w:r>
      <w:proofErr w:type="spellStart"/>
      <w:r>
        <w:t>56a</w:t>
      </w:r>
      <w:proofErr w:type="spellEnd"/>
      <w:r>
        <w:t xml:space="preserve"> ust. 2 pkt 2, podmiotowi, </w:t>
      </w:r>
      <w:r w:rsidRPr="00DE5177">
        <w:t xml:space="preserve">o którym mowa w </w:t>
      </w:r>
      <w:r w:rsidRPr="008F54F6">
        <w:t>ust. 1 pkt 8,</w:t>
      </w:r>
      <w:r w:rsidRPr="00DE5177">
        <w:t xml:space="preserve"> </w:t>
      </w:r>
      <w:r>
        <w:t xml:space="preserve">odbywa się </w:t>
      </w:r>
      <w:r w:rsidRPr="00DE5177">
        <w:t>na zasadach określonych w art. 13 ust. 1 ustawy z dnia 29 czerwca 1995 r. o</w:t>
      </w:r>
      <w:r w:rsidR="008A1AAC" w:rsidRPr="00DE5177">
        <w:t xml:space="preserve"> </w:t>
      </w:r>
      <w:r w:rsidRPr="00DE5177">
        <w:t xml:space="preserve">statystyce publicznej </w:t>
      </w:r>
      <w:r>
        <w:t>(Dz. U. z 202</w:t>
      </w:r>
      <w:r w:rsidR="00C45B0D">
        <w:t>4</w:t>
      </w:r>
      <w:r>
        <w:t xml:space="preserve"> r. poz. </w:t>
      </w:r>
      <w:r w:rsidR="00C45B0D">
        <w:t>1799</w:t>
      </w:r>
      <w:r>
        <w:t>).</w:t>
      </w:r>
    </w:p>
    <w:p w14:paraId="0D5A000D" w14:textId="2267D406" w:rsidR="007C0A37" w:rsidRDefault="00FA3AE7" w:rsidP="00FA3AE7">
      <w:pPr>
        <w:pStyle w:val="ZARTzmartartykuempunktem"/>
      </w:pPr>
      <w:bookmarkStart w:id="6" w:name="_Hlk206490439"/>
      <w:r>
        <w:t xml:space="preserve">Art. </w:t>
      </w:r>
      <w:proofErr w:type="spellStart"/>
      <w:r>
        <w:t>56</w:t>
      </w:r>
      <w:r w:rsidR="00661809">
        <w:t>f</w:t>
      </w:r>
      <w:proofErr w:type="spellEnd"/>
      <w:r>
        <w:t xml:space="preserve">. 1. </w:t>
      </w:r>
      <w:r w:rsidR="004C0E98">
        <w:t xml:space="preserve">Ubezpieczeniowy Fundusz Gwarancyjny upublicznia w </w:t>
      </w:r>
      <w:r>
        <w:t>Portal</w:t>
      </w:r>
      <w:r w:rsidR="004C0E98">
        <w:t>u</w:t>
      </w:r>
      <w:r>
        <w:t xml:space="preserve"> DOM</w:t>
      </w:r>
      <w:r w:rsidR="00334B36">
        <w:t>, w tym na mapie,</w:t>
      </w:r>
      <w:r w:rsidR="00A2195B">
        <w:t xml:space="preserve"> następujące</w:t>
      </w:r>
      <w:r>
        <w:t xml:space="preserve"> informacje</w:t>
      </w:r>
      <w:r w:rsidR="00FC0887">
        <w:t xml:space="preserve"> statystyczne</w:t>
      </w:r>
      <w:r w:rsidR="007C0A37">
        <w:t>:</w:t>
      </w:r>
    </w:p>
    <w:p w14:paraId="58595CC6" w14:textId="3A17BAB1" w:rsidR="007C0A37" w:rsidRDefault="007C0A37" w:rsidP="00236456">
      <w:pPr>
        <w:pStyle w:val="ZPKTzmpktartykuempunktem"/>
      </w:pPr>
      <w:r>
        <w:t>1)</w:t>
      </w:r>
      <w:r>
        <w:tab/>
      </w:r>
      <w:r w:rsidR="00A2195B">
        <w:t xml:space="preserve">o </w:t>
      </w:r>
      <w:r w:rsidR="00FA3AE7">
        <w:t xml:space="preserve">średnich cenach transakcyjnych lokali mieszkalnych albo domów jednorodzinnych lub </w:t>
      </w:r>
      <w:r w:rsidR="004F0FC7" w:rsidRPr="004F0FC7">
        <w:t xml:space="preserve">średnich cenach transakcyjnych </w:t>
      </w:r>
      <w:proofErr w:type="spellStart"/>
      <w:r w:rsidR="004F0FC7" w:rsidRPr="004F0FC7">
        <w:t>m</w:t>
      </w:r>
      <w:r w:rsidR="004F0FC7" w:rsidRPr="004F0FC7">
        <w:rPr>
          <w:rStyle w:val="IGindeksgrny"/>
        </w:rPr>
        <w:t>2</w:t>
      </w:r>
      <w:proofErr w:type="spellEnd"/>
      <w:r w:rsidR="004F0FC7" w:rsidRPr="004F0FC7">
        <w:t xml:space="preserve"> powierzchni użytkowej lokali mieszkalnych albo domów jednorodzinnych</w:t>
      </w:r>
      <w:r w:rsidR="00D86FB9">
        <w:t>,</w:t>
      </w:r>
      <w:r w:rsidR="004F0FC7" w:rsidRPr="004F0FC7">
        <w:t xml:space="preserve"> lub medianach tych cen</w:t>
      </w:r>
      <w:r w:rsidR="009C3B83">
        <w:t xml:space="preserve"> transakcyjnych</w:t>
      </w:r>
      <w:r w:rsidR="004F0FC7" w:rsidRPr="004F0FC7">
        <w:t xml:space="preserve"> </w:t>
      </w:r>
      <w:r w:rsidR="00236456">
        <w:t>oraz</w:t>
      </w:r>
    </w:p>
    <w:p w14:paraId="28A9F178" w14:textId="0DD1267A" w:rsidR="00236456" w:rsidRDefault="00236456" w:rsidP="00236456">
      <w:pPr>
        <w:pStyle w:val="ZPKTzmpktartykuempunktem"/>
      </w:pPr>
      <w:r>
        <w:t>2)</w:t>
      </w:r>
      <w:r>
        <w:tab/>
      </w:r>
      <w:r w:rsidR="00A2195B">
        <w:t xml:space="preserve">o </w:t>
      </w:r>
      <w:r w:rsidRPr="00236456">
        <w:t>liczbie transakcji, z których pochodzą ceny transakcyjne uwzględnione przy generowaniu informacji, o których mowa w pkt 1</w:t>
      </w:r>
    </w:p>
    <w:p w14:paraId="1959F2F2" w14:textId="4E9CB112" w:rsidR="00FA3AE7" w:rsidRDefault="007C0A37" w:rsidP="00E95B65">
      <w:pPr>
        <w:pStyle w:val="ZCZWSPPKTzmczciwsppktartykuempunktem"/>
      </w:pPr>
      <w:r w:rsidRPr="007C0A37">
        <w:t>–</w:t>
      </w:r>
      <w:r w:rsidR="00E804C1">
        <w:t xml:space="preserve"> </w:t>
      </w:r>
      <w:r w:rsidR="002728E4">
        <w:t>z możliwością</w:t>
      </w:r>
      <w:r w:rsidR="00BC2AA5">
        <w:t xml:space="preserve"> dokonania</w:t>
      </w:r>
      <w:r w:rsidR="002728E4">
        <w:t xml:space="preserve"> </w:t>
      </w:r>
      <w:r w:rsidR="00BC2AA5" w:rsidRPr="00BC2AA5">
        <w:t>przez użytkownika Portalu DOM</w:t>
      </w:r>
      <w:r w:rsidR="00BC2AA5">
        <w:t xml:space="preserve"> dyspozycji</w:t>
      </w:r>
      <w:r w:rsidR="00BC2AA5" w:rsidRPr="00BC2AA5">
        <w:t xml:space="preserve"> </w:t>
      </w:r>
      <w:r w:rsidR="002728E4">
        <w:t xml:space="preserve">ich zawężenia do </w:t>
      </w:r>
      <w:r w:rsidR="00FA3AE7">
        <w:t>w</w:t>
      </w:r>
      <w:r w:rsidR="002728E4">
        <w:t>ybranej</w:t>
      </w:r>
      <w:r w:rsidR="00FA3AE7">
        <w:t xml:space="preserve"> lokalizacji</w:t>
      </w:r>
      <w:r w:rsidR="002728E4">
        <w:t xml:space="preserve">, </w:t>
      </w:r>
      <w:r w:rsidR="002F766B">
        <w:t>charakter</w:t>
      </w:r>
      <w:r w:rsidR="002728E4">
        <w:t xml:space="preserve">ystyki </w:t>
      </w:r>
      <w:r w:rsidR="002F766B">
        <w:t xml:space="preserve">nieruchomości lub transakcji </w:t>
      </w:r>
      <w:r w:rsidR="002728E4">
        <w:t>oraz okresu nie dłuższego niż dwa lata poprzedzające dokonanie dyspozycji takiego zawężenia</w:t>
      </w:r>
      <w:r w:rsidR="00FA3AE7">
        <w:t>.</w:t>
      </w:r>
    </w:p>
    <w:bookmarkEnd w:id="6"/>
    <w:p w14:paraId="392963A4" w14:textId="11E7C8C7" w:rsidR="00334B36" w:rsidRDefault="00FA3AE7" w:rsidP="00FA3AE7">
      <w:pPr>
        <w:pStyle w:val="ZUSTzmustartykuempunktem"/>
      </w:pPr>
      <w:r>
        <w:t xml:space="preserve">2. </w:t>
      </w:r>
      <w:r w:rsidR="008C0A9C">
        <w:t>Położenie nieruchomości w</w:t>
      </w:r>
      <w:r w:rsidR="00302D47">
        <w:t xml:space="preserve"> celu upublicznienia </w:t>
      </w:r>
      <w:r w:rsidR="00E823AA" w:rsidRPr="00E823AA">
        <w:t xml:space="preserve">na mapie </w:t>
      </w:r>
      <w:r w:rsidR="00302D47">
        <w:t>informacji</w:t>
      </w:r>
      <w:r w:rsidR="000365EF" w:rsidRPr="000365EF">
        <w:t xml:space="preserve"> </w:t>
      </w:r>
      <w:r w:rsidR="000365EF">
        <w:t>statystycznych</w:t>
      </w:r>
      <w:r w:rsidR="00302D47">
        <w:t>, o których mowa w</w:t>
      </w:r>
      <w:r w:rsidR="00FA0762">
        <w:t xml:space="preserve"> </w:t>
      </w:r>
      <w:r w:rsidR="00302D47">
        <w:t xml:space="preserve">ust. 1, </w:t>
      </w:r>
      <w:r w:rsidR="00E823AA">
        <w:t>jest</w:t>
      </w:r>
      <w:r w:rsidR="008C0A9C">
        <w:t xml:space="preserve"> </w:t>
      </w:r>
      <w:r w:rsidR="004C0E98">
        <w:t>ustalane przez Ubezpieczeniowy Fundusz Gwarancyjny</w:t>
      </w:r>
      <w:r w:rsidR="00AA5F8C" w:rsidRPr="00AA5F8C">
        <w:t xml:space="preserve"> </w:t>
      </w:r>
      <w:r w:rsidR="005C387D">
        <w:t xml:space="preserve">w szczególności </w:t>
      </w:r>
      <w:r w:rsidR="008C0A9C">
        <w:t xml:space="preserve">na podstawie </w:t>
      </w:r>
      <w:r w:rsidR="008C0A9C" w:rsidRPr="008C0A9C">
        <w:t>numeru działki i identyfikatora działki</w:t>
      </w:r>
      <w:r w:rsidR="008C0A9C">
        <w:t>.</w:t>
      </w:r>
    </w:p>
    <w:p w14:paraId="1BB6F26C" w14:textId="6BC6648A" w:rsidR="005961F7" w:rsidRDefault="005961F7" w:rsidP="00FA3AE7">
      <w:pPr>
        <w:pStyle w:val="ZUSTzmustartykuempunktem"/>
      </w:pPr>
      <w:r w:rsidRPr="005961F7">
        <w:t>3. Przy generowaniu informacji</w:t>
      </w:r>
      <w:r>
        <w:t xml:space="preserve"> statystycznych</w:t>
      </w:r>
      <w:r w:rsidRPr="005961F7">
        <w:t>, o których mowa w ust. 1, nie uwzględnia się danych i informacji o umowach przenoszących na nabywcę własność nieruchomości, jeżeli te umowy zostały zawarte w celu realizacji roszczeń wynikających z umów, o których mowa w art. 2 ust. 1.</w:t>
      </w:r>
    </w:p>
    <w:p w14:paraId="2AC9EFDA" w14:textId="3B61E913" w:rsidR="00FA3AE7" w:rsidRDefault="005961F7" w:rsidP="00FA3AE7">
      <w:pPr>
        <w:pStyle w:val="ZUSTzmustartykuempunktem"/>
      </w:pPr>
      <w:r>
        <w:t>4</w:t>
      </w:r>
      <w:r w:rsidR="00334B36">
        <w:t xml:space="preserve">. </w:t>
      </w:r>
      <w:r w:rsidR="00FA3AE7">
        <w:t>Informacje</w:t>
      </w:r>
      <w:r w:rsidR="000365EF" w:rsidRPr="000365EF">
        <w:t xml:space="preserve"> </w:t>
      </w:r>
      <w:r w:rsidR="000365EF">
        <w:t>statystyczne</w:t>
      </w:r>
      <w:r w:rsidR="00FA3AE7">
        <w:t xml:space="preserve">, o których mowa w ust. 1, </w:t>
      </w:r>
      <w:r w:rsidR="004E161B">
        <w:t>są</w:t>
      </w:r>
      <w:r w:rsidR="00FA3AE7">
        <w:t xml:space="preserve"> upubliczni</w:t>
      </w:r>
      <w:r w:rsidR="004E161B">
        <w:t>a</w:t>
      </w:r>
      <w:r w:rsidR="00FA3AE7">
        <w:t>ne, jeżeli dla łącznie wybranych przez użytkownika Portalu DOM lokalizacji, okresu i</w:t>
      </w:r>
      <w:r w:rsidR="003D6321">
        <w:t xml:space="preserve"> </w:t>
      </w:r>
      <w:r w:rsidR="002F766B">
        <w:t>charakterystyki nieruchomości lub transakcji</w:t>
      </w:r>
      <w:r w:rsidR="00FA3AE7">
        <w:t xml:space="preserve"> są spełnione łącznie następujące warunki:</w:t>
      </w:r>
    </w:p>
    <w:p w14:paraId="2003520B" w14:textId="77777777" w:rsidR="00FA3AE7" w:rsidRDefault="00FA3AE7" w:rsidP="00FA3AE7">
      <w:pPr>
        <w:pStyle w:val="ZPKTzmpktartykuempunktem"/>
      </w:pPr>
      <w:r>
        <w:t>1)</w:t>
      </w:r>
      <w:r>
        <w:tab/>
        <w:t>liczba lokali mieszkalnych albo domów jednorodzinnych jest nie niższa niż sześć;</w:t>
      </w:r>
    </w:p>
    <w:p w14:paraId="65D78F3D" w14:textId="6543A82D" w:rsidR="002E4B71" w:rsidRDefault="00FA3AE7" w:rsidP="00CA2FAA">
      <w:pPr>
        <w:pStyle w:val="ZPKTzmpktartykuempunktem"/>
      </w:pPr>
      <w:r>
        <w:t>2)</w:t>
      </w:r>
      <w:r>
        <w:tab/>
        <w:t xml:space="preserve">liczba </w:t>
      </w:r>
      <w:r w:rsidR="009F51B4">
        <w:t xml:space="preserve">różnych </w:t>
      </w:r>
      <w:r>
        <w:t>nabywców jest nie niższa niż sześciu.</w:t>
      </w:r>
    </w:p>
    <w:p w14:paraId="562939B0" w14:textId="36375066" w:rsidR="00FA3AE7" w:rsidRDefault="005961F7" w:rsidP="00E95B65">
      <w:pPr>
        <w:pStyle w:val="ZUSTzmustartykuempunktem"/>
      </w:pPr>
      <w:r>
        <w:t>5</w:t>
      </w:r>
      <w:r w:rsidR="002E4B71">
        <w:t>. U</w:t>
      </w:r>
      <w:r w:rsidR="002E4B71" w:rsidRPr="002E4B71">
        <w:t>publiczniani</w:t>
      </w:r>
      <w:r w:rsidR="002E4B71">
        <w:t>e</w:t>
      </w:r>
      <w:r w:rsidR="002E4B71" w:rsidRPr="002E4B71">
        <w:t xml:space="preserve"> informacji</w:t>
      </w:r>
      <w:r w:rsidR="000365EF">
        <w:t xml:space="preserve"> statystycznych</w:t>
      </w:r>
      <w:r w:rsidR="002728E4">
        <w:t xml:space="preserve"> zgodnie z</w:t>
      </w:r>
      <w:r w:rsidR="002E4B71" w:rsidRPr="002E4B71">
        <w:t xml:space="preserve"> ust. 1</w:t>
      </w:r>
      <w:r w:rsidR="002E4B71">
        <w:t xml:space="preserve"> </w:t>
      </w:r>
      <w:r w:rsidR="006F6703">
        <w:t xml:space="preserve">następuje </w:t>
      </w:r>
      <w:r w:rsidR="007157B4" w:rsidRPr="007157B4">
        <w:t xml:space="preserve">w </w:t>
      </w:r>
      <w:r w:rsidR="006F6703">
        <w:t>sposób</w:t>
      </w:r>
      <w:r w:rsidR="007157B4" w:rsidRPr="007157B4">
        <w:t>, któr</w:t>
      </w:r>
      <w:r w:rsidR="006F6703">
        <w:t>y</w:t>
      </w:r>
      <w:r w:rsidR="007157B4" w:rsidRPr="007157B4">
        <w:t xml:space="preserve"> uniemożliwia identyfikację nabywc</w:t>
      </w:r>
      <w:r w:rsidR="009F51B4">
        <w:t>ów</w:t>
      </w:r>
      <w:r w:rsidR="007157B4" w:rsidRPr="007157B4">
        <w:t xml:space="preserve"> i nieruchomości</w:t>
      </w:r>
      <w:r w:rsidR="00AD0751">
        <w:t>.</w:t>
      </w:r>
      <w:r w:rsidR="00FA3AE7">
        <w:t>”;</w:t>
      </w:r>
    </w:p>
    <w:p w14:paraId="0696EB8F" w14:textId="275BCE75" w:rsidR="00FA3AE7" w:rsidRDefault="009F526B" w:rsidP="00FA3AE7">
      <w:pPr>
        <w:pStyle w:val="PKTpunkt"/>
      </w:pPr>
      <w:r>
        <w:t>7</w:t>
      </w:r>
      <w:r w:rsidR="00FA3AE7">
        <w:t>)</w:t>
      </w:r>
      <w:r w:rsidR="00FA3AE7">
        <w:tab/>
        <w:t xml:space="preserve">po art. 60 dodaje się art. </w:t>
      </w:r>
      <w:proofErr w:type="spellStart"/>
      <w:r w:rsidR="00FA3AE7">
        <w:t>60a</w:t>
      </w:r>
      <w:proofErr w:type="spellEnd"/>
      <w:r w:rsidR="00FA3AE7">
        <w:t>–</w:t>
      </w:r>
      <w:proofErr w:type="spellStart"/>
      <w:r w:rsidR="00FA3AE7">
        <w:t>60c</w:t>
      </w:r>
      <w:proofErr w:type="spellEnd"/>
      <w:r w:rsidR="00FA3AE7">
        <w:t xml:space="preserve"> w brzmieniu:</w:t>
      </w:r>
    </w:p>
    <w:p w14:paraId="744428D2" w14:textId="477C471C" w:rsidR="00FA3AE7" w:rsidRDefault="00FA3AE7" w:rsidP="00CA2FAA">
      <w:pPr>
        <w:pStyle w:val="ZARTzmartartykuempunktem"/>
      </w:pPr>
      <w:r>
        <w:t xml:space="preserve">„Art. </w:t>
      </w:r>
      <w:proofErr w:type="spellStart"/>
      <w:r>
        <w:t>60a</w:t>
      </w:r>
      <w:proofErr w:type="spellEnd"/>
      <w:r>
        <w:t>. Kto, będąc obowiązanym do przekazania do Portalu DOM danych i informacji</w:t>
      </w:r>
      <w:r w:rsidR="00F463A2" w:rsidRPr="00F463A2">
        <w:t xml:space="preserve"> o umowach, o których mowa w art. 3 pkt 1 lub art. 4 pkt 1</w:t>
      </w:r>
      <w:r>
        <w:t xml:space="preserve">, przekazuje dane </w:t>
      </w:r>
      <w:r w:rsidR="001852D2">
        <w:t>lub</w:t>
      </w:r>
      <w:r>
        <w:t> informacje niezgodne ze stanem faktycznym, podlega grzywnie, karze ograniczenia wolności albo karze pozbawienia wolności do lat 2.</w:t>
      </w:r>
    </w:p>
    <w:p w14:paraId="75DEE4C4" w14:textId="074D983A" w:rsidR="00FA3AE7" w:rsidRDefault="00FA3AE7" w:rsidP="00FA3AE7">
      <w:pPr>
        <w:pStyle w:val="ZARTzmartartykuempunktem"/>
      </w:pPr>
      <w:r>
        <w:lastRenderedPageBreak/>
        <w:t xml:space="preserve">Art. </w:t>
      </w:r>
      <w:proofErr w:type="spellStart"/>
      <w:r>
        <w:t>60b</w:t>
      </w:r>
      <w:proofErr w:type="spellEnd"/>
      <w:r>
        <w:t>. Kto, będąc obowiązanym do przekazania do Portalu DOM danych i informacji</w:t>
      </w:r>
      <w:r w:rsidR="00F463A2" w:rsidRPr="00F463A2">
        <w:t xml:space="preserve"> o umowach, o których mowa w art. 3 pkt 1 lub art. 4 pkt 1</w:t>
      </w:r>
      <w:r>
        <w:t>, nie spełnia tego obowiązku, podlega grzywnie.</w:t>
      </w:r>
    </w:p>
    <w:p w14:paraId="02FB2360" w14:textId="4E7BB045" w:rsidR="00FA3AE7" w:rsidRDefault="00FA3AE7" w:rsidP="00FA3AE7">
      <w:pPr>
        <w:pStyle w:val="ZARTzmartartykuempunktem"/>
      </w:pPr>
      <w:bookmarkStart w:id="7" w:name="_Hlk177108619"/>
      <w:r>
        <w:t xml:space="preserve">Art. </w:t>
      </w:r>
      <w:proofErr w:type="spellStart"/>
      <w:r>
        <w:t>60c</w:t>
      </w:r>
      <w:proofErr w:type="spellEnd"/>
      <w:r>
        <w:t xml:space="preserve">. Kto, będąc obowiązanym do przekazania do Portalu DOM danych i informacji </w:t>
      </w:r>
      <w:bookmarkStart w:id="8" w:name="_Hlk182477517"/>
      <w:r>
        <w:t>o</w:t>
      </w:r>
      <w:r w:rsidR="008A1AAC">
        <w:t xml:space="preserve"> </w:t>
      </w:r>
      <w:r w:rsidR="00F463A2">
        <w:t>umowach</w:t>
      </w:r>
      <w:r>
        <w:t xml:space="preserve">, </w:t>
      </w:r>
      <w:r w:rsidR="00F463A2">
        <w:t xml:space="preserve">o których mowa w art. 3 pkt 1 lub art. 4 pkt 1, </w:t>
      </w:r>
      <w:bookmarkEnd w:id="8"/>
      <w:r>
        <w:t xml:space="preserve">przekazuje dane </w:t>
      </w:r>
      <w:r w:rsidR="001852D2">
        <w:t>lub</w:t>
      </w:r>
      <w:r>
        <w:t xml:space="preserve"> informacje po</w:t>
      </w:r>
      <w:r w:rsidR="008A1AAC">
        <w:t xml:space="preserve"> </w:t>
      </w:r>
      <w:r>
        <w:t>upływie terminu</w:t>
      </w:r>
      <w:r w:rsidR="00DE62C5" w:rsidRPr="00DE62C5">
        <w:t xml:space="preserve">, o którym mowa w art. </w:t>
      </w:r>
      <w:proofErr w:type="spellStart"/>
      <w:r w:rsidR="00DE62C5" w:rsidRPr="00DE62C5">
        <w:t>56</w:t>
      </w:r>
      <w:r w:rsidR="00661809">
        <w:t>c</w:t>
      </w:r>
      <w:proofErr w:type="spellEnd"/>
      <w:r w:rsidR="00DE62C5" w:rsidRPr="00DE62C5">
        <w:t xml:space="preserve"> pkt 2</w:t>
      </w:r>
      <w:r>
        <w:t>, podlega karze grzywny.</w:t>
      </w:r>
      <w:bookmarkEnd w:id="7"/>
      <w:r>
        <w:t>”;</w:t>
      </w:r>
    </w:p>
    <w:p w14:paraId="7788CA33" w14:textId="0565A59A" w:rsidR="00FA3AE7" w:rsidRDefault="009F526B" w:rsidP="00FA3AE7">
      <w:pPr>
        <w:pStyle w:val="PKTpunkt"/>
      </w:pPr>
      <w:r>
        <w:t>8</w:t>
      </w:r>
      <w:r w:rsidR="00FA3AE7">
        <w:t>)</w:t>
      </w:r>
      <w:r w:rsidR="00FA3AE7">
        <w:tab/>
        <w:t>art. 61 otrzymuje brzmienie:</w:t>
      </w:r>
    </w:p>
    <w:p w14:paraId="55C20CCD" w14:textId="77777777" w:rsidR="00FA3AE7" w:rsidRDefault="00FA3AE7" w:rsidP="00FA3AE7">
      <w:pPr>
        <w:pStyle w:val="ZARTzmartartykuempunktem"/>
      </w:pPr>
      <w:r>
        <w:t>„Art. 61. 1. Jeżeli deweloperem jest podmiot niebędący osobą fizyczną, odpowiedzialność przewidzianą w art. 57–</w:t>
      </w:r>
      <w:proofErr w:type="spellStart"/>
      <w:r>
        <w:t>60c</w:t>
      </w:r>
      <w:proofErr w:type="spellEnd"/>
      <w:r>
        <w:t xml:space="preserve"> ponosi osoba fizyczna działająca w imieniu lub w interesie dewelopera w ramach uprawnienia lub obowiązku do jego reprezentowania lub podejmowania w jego imieniu decyzji.</w:t>
      </w:r>
    </w:p>
    <w:p w14:paraId="1071F236" w14:textId="77777777" w:rsidR="00FA3AE7" w:rsidRDefault="00FA3AE7" w:rsidP="00FA3AE7">
      <w:pPr>
        <w:pStyle w:val="ZUSTzmustartykuempunktem"/>
      </w:pPr>
      <w:r>
        <w:t xml:space="preserve">2. Jeżeli przedsiębiorcą innym niż deweloper jest podmiot niebędący osobą fizyczną, odpowiedzialność przewidzianą w art. </w:t>
      </w:r>
      <w:proofErr w:type="spellStart"/>
      <w:r>
        <w:t>60a</w:t>
      </w:r>
      <w:proofErr w:type="spellEnd"/>
      <w:r>
        <w:t>–</w:t>
      </w:r>
      <w:proofErr w:type="spellStart"/>
      <w:r>
        <w:t>60c</w:t>
      </w:r>
      <w:proofErr w:type="spellEnd"/>
      <w:r>
        <w:t xml:space="preserve"> ponosi osoba fizyczna działająca w imieniu lub w interesie przedsiębiorcy innego niż deweloper w ramach uprawnienia lub obowiązku do jego reprezentowania lub podejmowania w jego imieniu decyzji.”;</w:t>
      </w:r>
    </w:p>
    <w:p w14:paraId="7E65BE02" w14:textId="50860B8F" w:rsidR="00FA3AE7" w:rsidRDefault="009F526B" w:rsidP="00FA3AE7">
      <w:pPr>
        <w:pStyle w:val="PKTpunkt"/>
      </w:pPr>
      <w:r>
        <w:t>9</w:t>
      </w:r>
      <w:r w:rsidR="00FA3AE7">
        <w:t>)</w:t>
      </w:r>
      <w:r w:rsidR="00FA3AE7">
        <w:tab/>
        <w:t xml:space="preserve">w art. 63 po wyrazach „o których mowa w art. 58” dodaje się wyrazy „i art. </w:t>
      </w:r>
      <w:proofErr w:type="spellStart"/>
      <w:r w:rsidR="00FA3AE7">
        <w:t>60c</w:t>
      </w:r>
      <w:proofErr w:type="spellEnd"/>
      <w:r w:rsidR="00FA3AE7">
        <w:t>”</w:t>
      </w:r>
      <w:r w:rsidR="00041CD7">
        <w:t>.</w:t>
      </w:r>
    </w:p>
    <w:p w14:paraId="5FC92F08" w14:textId="55DDE65C" w:rsidR="00CE4C9A" w:rsidRDefault="00FA3AE7" w:rsidP="00FA3AE7">
      <w:pPr>
        <w:pStyle w:val="ARTartustawynprozporzdzenia"/>
      </w:pPr>
      <w:r>
        <w:rPr>
          <w:rStyle w:val="Ppogrubienie"/>
        </w:rPr>
        <w:t>Art.</w:t>
      </w:r>
      <w:r w:rsidR="00322D95">
        <w:rPr>
          <w:rStyle w:val="Ppogrubienie"/>
        </w:rPr>
        <w:t> </w:t>
      </w:r>
      <w:r>
        <w:rPr>
          <w:rStyle w:val="Ppogrubienie"/>
        </w:rPr>
        <w:t>2.</w:t>
      </w:r>
      <w:r w:rsidR="00322D95">
        <w:rPr>
          <w:rStyle w:val="Ppogrubienie"/>
        </w:rPr>
        <w:t> </w:t>
      </w:r>
      <w:r>
        <w:t>W ustawie z dnia 6 lipca 1982 r. o księgach wieczystych i hipotece (Dz. U. z 202</w:t>
      </w:r>
      <w:r w:rsidR="00D75C62">
        <w:t>5</w:t>
      </w:r>
      <w:r w:rsidR="008A1AAC">
        <w:t xml:space="preserve"> </w:t>
      </w:r>
      <w:r>
        <w:t xml:space="preserve">r. poz. </w:t>
      </w:r>
      <w:r w:rsidR="00D75C62">
        <w:t>341</w:t>
      </w:r>
      <w:r>
        <w:t>) w art. 36</w:t>
      </w:r>
      <w:r w:rsidRPr="00747383">
        <w:rPr>
          <w:rStyle w:val="IGindeksgrny"/>
        </w:rPr>
        <w:t>4</w:t>
      </w:r>
      <w:r>
        <w:t xml:space="preserve"> w ust. 8 pkt 25 </w:t>
      </w:r>
      <w:r w:rsidR="00CE4C9A">
        <w:t>otrzymuje brzmienie:</w:t>
      </w:r>
    </w:p>
    <w:p w14:paraId="20373C01" w14:textId="41C73BA6" w:rsidR="00FA3AE7" w:rsidRDefault="00FA3AE7" w:rsidP="00692CF4">
      <w:pPr>
        <w:pStyle w:val="ZPKTzmpktartykuempunktem"/>
      </w:pPr>
      <w:r>
        <w:t>„</w:t>
      </w:r>
      <w:r w:rsidR="00CE4C9A" w:rsidRPr="00CE4C9A">
        <w:t>25)</w:t>
      </w:r>
      <w:r w:rsidR="00CE4C9A">
        <w:tab/>
      </w:r>
      <w:r w:rsidR="00CE4C9A" w:rsidRPr="00CE4C9A">
        <w:t xml:space="preserve">Ubezpieczeniowy Fundusz Gwarancyjny </w:t>
      </w:r>
      <w:r w:rsidR="00CE4C9A">
        <w:t>w celach, o których mowa w art. 51 ust. 4</w:t>
      </w:r>
      <w:r w:rsidR="00746168">
        <w:t xml:space="preserve"> pkt 2</w:t>
      </w:r>
      <w:r w:rsidR="00CE4C9A">
        <w:t xml:space="preserve"> i art. </w:t>
      </w:r>
      <w:proofErr w:type="spellStart"/>
      <w:r w:rsidR="00CE4C9A">
        <w:t>56d</w:t>
      </w:r>
      <w:proofErr w:type="spellEnd"/>
      <w:r w:rsidR="00CE4C9A">
        <w:t xml:space="preserve"> ust. 2</w:t>
      </w:r>
      <w:r w:rsidR="00CE4C9A" w:rsidRPr="00CE4C9A">
        <w:t xml:space="preserve"> ustawy z dnia 20 maja 2021 r. o ochronie praw nabywcy lokalu mieszkalnego lub domu jednorodzinnego oraz Deweloperskim Funduszu Gwarancyjnym;</w:t>
      </w:r>
      <w:r>
        <w:t>”.</w:t>
      </w:r>
    </w:p>
    <w:p w14:paraId="0205ADC9" w14:textId="4328448B" w:rsidR="00FA3AE7" w:rsidRDefault="00FA3AE7" w:rsidP="00FA3AE7">
      <w:pPr>
        <w:pStyle w:val="ARTartustawynprozporzdzenia"/>
      </w:pPr>
      <w:r>
        <w:rPr>
          <w:rStyle w:val="Ppogrubienie"/>
        </w:rPr>
        <w:t>Art.</w:t>
      </w:r>
      <w:r w:rsidR="00322D95">
        <w:rPr>
          <w:rStyle w:val="Ppogrubienie"/>
        </w:rPr>
        <w:t> </w:t>
      </w:r>
      <w:r>
        <w:rPr>
          <w:rStyle w:val="Ppogrubienie"/>
        </w:rPr>
        <w:t>3.</w:t>
      </w:r>
      <w:r w:rsidR="00322D95">
        <w:t> </w:t>
      </w:r>
      <w:r>
        <w:t>W ustawie z dnia 14 lutego 1991 r. – Prawo o notariacie (Dz. U. z 2024 r. poz. 1001</w:t>
      </w:r>
      <w:r w:rsidR="00D75C62">
        <w:t xml:space="preserve"> oraz z 2025 r. poz. 479</w:t>
      </w:r>
      <w:r>
        <w:t>) wprowadza się następujące zmiany:</w:t>
      </w:r>
    </w:p>
    <w:p w14:paraId="3320C77E" w14:textId="6E347FAC" w:rsidR="00BB46D9" w:rsidRDefault="00FA3AE7">
      <w:pPr>
        <w:pStyle w:val="PKTpunkt"/>
      </w:pPr>
      <w:r>
        <w:t>1)</w:t>
      </w:r>
      <w:r>
        <w:tab/>
      </w:r>
      <w:bookmarkStart w:id="9" w:name="_Hlk183428406"/>
      <w:r w:rsidR="00BB46D9">
        <w:t xml:space="preserve">art. </w:t>
      </w:r>
      <w:proofErr w:type="spellStart"/>
      <w:r w:rsidR="00BB46D9">
        <w:t>37a</w:t>
      </w:r>
      <w:proofErr w:type="spellEnd"/>
      <w:r w:rsidR="00BB46D9">
        <w:t xml:space="preserve"> otrzymuje brzmienie:</w:t>
      </w:r>
    </w:p>
    <w:p w14:paraId="4FBDB4BD" w14:textId="4A575FCC" w:rsidR="00BB46D9" w:rsidRDefault="00BB46D9" w:rsidP="00CA2FAA">
      <w:pPr>
        <w:pStyle w:val="ZARTzmartartykuempunktem"/>
      </w:pPr>
      <w:r w:rsidRPr="00BB46D9">
        <w:t xml:space="preserve">„Art. </w:t>
      </w:r>
      <w:proofErr w:type="spellStart"/>
      <w:r w:rsidRPr="00BB46D9">
        <w:t>37a</w:t>
      </w:r>
      <w:proofErr w:type="spellEnd"/>
      <w:r w:rsidRPr="00BB46D9">
        <w:t>. Rada izby notarialnej przekazuje niezwłocznie Krajowej Radzie Notarialnej aktualne informacje o notariuszach, zastępcach notarialnych oraz notariuszach emerytowanych</w:t>
      </w:r>
      <w:r>
        <w:t>,</w:t>
      </w:r>
      <w:r w:rsidRPr="00BB46D9">
        <w:t xml:space="preserve"> o ile zostali wyznaczeni do zastęp</w:t>
      </w:r>
      <w:r>
        <w:t>stwa</w:t>
      </w:r>
      <w:r w:rsidRPr="00BB46D9">
        <w:t xml:space="preserve"> notariusza. Informacja obejmuje imię i nazwisko notariusza, zastępcy notarialnego lub notariusza emerytowanego, numer PESEL, numer identyfikacji podatkowej (NIP)</w:t>
      </w:r>
      <w:r w:rsidR="00A80BE0">
        <w:t>,</w:t>
      </w:r>
      <w:r w:rsidRPr="00BB46D9">
        <w:t xml:space="preserve"> o ile posiada, właściwą izbę notarialną, datę i numer decyzji o powołaniu notariusza lub o jego </w:t>
      </w:r>
      <w:r w:rsidRPr="00BB46D9">
        <w:lastRenderedPageBreak/>
        <w:t>odwołaniu, datę umieszczenia w wykazie zastępców notarialnych lub skreślenia z tego wykazu, datę wyznaczenia notariusza emerytowanego do zastępstwa</w:t>
      </w:r>
      <w:r w:rsidR="00045EF9">
        <w:t xml:space="preserve"> notariusza</w:t>
      </w:r>
      <w:r w:rsidRPr="00BB46D9">
        <w:t xml:space="preserve"> lub datę zakończenia zastępstwa, a także informacje o zawieszeniu w czynnościach zawodowych.”</w:t>
      </w:r>
      <w:r w:rsidR="00BA7FCF">
        <w:t>;</w:t>
      </w:r>
    </w:p>
    <w:p w14:paraId="34397400" w14:textId="4A339EA7" w:rsidR="00D1009E" w:rsidRDefault="00BB46D9" w:rsidP="00502ACF">
      <w:pPr>
        <w:pStyle w:val="PKTpunkt"/>
      </w:pPr>
      <w:r>
        <w:t>2)</w:t>
      </w:r>
      <w:r>
        <w:tab/>
      </w:r>
      <w:r w:rsidRPr="00BB46D9">
        <w:t xml:space="preserve">w art. </w:t>
      </w:r>
      <w:proofErr w:type="spellStart"/>
      <w:r w:rsidRPr="00BB46D9">
        <w:t>41a</w:t>
      </w:r>
      <w:proofErr w:type="spellEnd"/>
      <w:r w:rsidR="00D1009E">
        <w:t>:</w:t>
      </w:r>
      <w:bookmarkEnd w:id="9"/>
    </w:p>
    <w:p w14:paraId="2F445619" w14:textId="07E962B1" w:rsidR="00FA3AE7" w:rsidRDefault="00D1009E" w:rsidP="00D1009E">
      <w:pPr>
        <w:pStyle w:val="LITlitera"/>
      </w:pPr>
      <w:r>
        <w:t>a)</w:t>
      </w:r>
      <w:r>
        <w:tab/>
      </w:r>
      <w:r w:rsidR="00FA3AE7">
        <w:t>§ 1 otrzymuje brzmienie:</w:t>
      </w:r>
    </w:p>
    <w:p w14:paraId="6BA7BD4B" w14:textId="7A6BB9BD" w:rsidR="00FA3AE7" w:rsidRDefault="00FA3AE7" w:rsidP="0020407E">
      <w:pPr>
        <w:pStyle w:val="ZLITUSTzmustliter"/>
      </w:pPr>
      <w:r w:rsidRPr="00FA3AE7">
        <w:t>„§ 1. Krajowa Rada Notarialna na podstawie informacji przekazywanych przez rady izb notarialnych prowadzi w systemie teleinformatycznym listę</w:t>
      </w:r>
      <w:r>
        <w:t xml:space="preserve"> </w:t>
      </w:r>
      <w:bookmarkStart w:id="10" w:name="_Hlk184111365"/>
      <w:r>
        <w:t>notariuszy, zastępców notarialnych oraz notariuszy emerytowanych, jeżeli zostali wyznaczeni do zastępstwa notariusza</w:t>
      </w:r>
      <w:bookmarkEnd w:id="10"/>
      <w:r>
        <w:t>, która zawiera:</w:t>
      </w:r>
    </w:p>
    <w:p w14:paraId="1D15D9A3" w14:textId="77777777" w:rsidR="00FA3AE7" w:rsidRDefault="00FA3AE7" w:rsidP="00D1009E">
      <w:pPr>
        <w:pStyle w:val="ZLITPKTzmpktliter"/>
      </w:pPr>
      <w:r>
        <w:t>1)</w:t>
      </w:r>
      <w:r>
        <w:tab/>
        <w:t>imię i nazwisko;</w:t>
      </w:r>
    </w:p>
    <w:p w14:paraId="6A4B1190" w14:textId="524712AD" w:rsidR="00FA3AE7" w:rsidRDefault="00FA3AE7" w:rsidP="00D1009E">
      <w:pPr>
        <w:pStyle w:val="ZLITPKTzmpktliter"/>
      </w:pPr>
      <w:r>
        <w:t>2)</w:t>
      </w:r>
      <w:r>
        <w:tab/>
        <w:t>numer PESEL;</w:t>
      </w:r>
    </w:p>
    <w:p w14:paraId="5CEDA8DD" w14:textId="77777777" w:rsidR="00FA3AE7" w:rsidRDefault="00FA3AE7" w:rsidP="00D1009E">
      <w:pPr>
        <w:pStyle w:val="ZLITPKTzmpktliter"/>
      </w:pPr>
      <w:r>
        <w:t>3)</w:t>
      </w:r>
      <w:r>
        <w:tab/>
        <w:t>numer identyfikacji podatkowej (NIP), o ile posiada;</w:t>
      </w:r>
    </w:p>
    <w:p w14:paraId="2474012D" w14:textId="77777777" w:rsidR="00FA3AE7" w:rsidRDefault="00FA3AE7" w:rsidP="00D1009E">
      <w:pPr>
        <w:pStyle w:val="ZLITPKTzmpktliter"/>
      </w:pPr>
      <w:r>
        <w:t>4)</w:t>
      </w:r>
      <w:r>
        <w:tab/>
        <w:t>właściwą izbę notarialną;</w:t>
      </w:r>
    </w:p>
    <w:p w14:paraId="115DDB7D" w14:textId="77777777" w:rsidR="00FA3AE7" w:rsidRDefault="00FA3AE7" w:rsidP="00D1009E">
      <w:pPr>
        <w:pStyle w:val="ZLITPKTzmpktliter"/>
      </w:pPr>
      <w:r>
        <w:t>5)</w:t>
      </w:r>
      <w:r>
        <w:tab/>
        <w:t>datę i numer decyzji o powołaniu notariusza lub o jego odwołaniu;</w:t>
      </w:r>
    </w:p>
    <w:p w14:paraId="58BA1078" w14:textId="77777777" w:rsidR="00FA3AE7" w:rsidRDefault="00FA3AE7" w:rsidP="00D1009E">
      <w:pPr>
        <w:pStyle w:val="ZLITPKTzmpktliter"/>
      </w:pPr>
      <w:r>
        <w:t>6)</w:t>
      </w:r>
      <w:r>
        <w:tab/>
        <w:t>datę umieszczenia w wykazie zastępców notarialnych lub skreślenia z tego wykazu;</w:t>
      </w:r>
    </w:p>
    <w:p w14:paraId="75169F10" w14:textId="6B4A788B" w:rsidR="00FA3AE7" w:rsidRDefault="00FA3AE7" w:rsidP="00D1009E">
      <w:pPr>
        <w:pStyle w:val="ZLITPKTzmpktliter"/>
      </w:pPr>
      <w:r>
        <w:t>7)</w:t>
      </w:r>
      <w:r>
        <w:tab/>
        <w:t>datę wyznaczenia notariusza emerytowanego do zastępstwa notariusza lub datę zakończenia zastępstwa;</w:t>
      </w:r>
    </w:p>
    <w:p w14:paraId="297755A7" w14:textId="37C3F132" w:rsidR="00D1009E" w:rsidRDefault="00FA3AE7" w:rsidP="00D1009E">
      <w:pPr>
        <w:pStyle w:val="ZLITPKTzmpktliter"/>
      </w:pPr>
      <w:r>
        <w:t>8)</w:t>
      </w:r>
      <w:r>
        <w:tab/>
      </w:r>
      <w:r w:rsidR="00481461" w:rsidRPr="00481461">
        <w:t>informacje o zawieszeniu w czynnościach zawodowych</w:t>
      </w:r>
      <w:r>
        <w:t>.”</w:t>
      </w:r>
      <w:r w:rsidR="00D1009E">
        <w:t>,</w:t>
      </w:r>
    </w:p>
    <w:p w14:paraId="18F1DFA8" w14:textId="5A504950" w:rsidR="00CD1DB9" w:rsidRDefault="00D1009E" w:rsidP="00CA2FAA">
      <w:pPr>
        <w:pStyle w:val="LITlitera"/>
      </w:pPr>
      <w:r>
        <w:t>b)</w:t>
      </w:r>
      <w:r>
        <w:tab/>
      </w:r>
      <w:r w:rsidRPr="00D1009E">
        <w:t xml:space="preserve">w </w:t>
      </w:r>
      <w:r w:rsidR="00C37C32">
        <w:t>§</w:t>
      </w:r>
      <w:r>
        <w:t xml:space="preserve"> 2 </w:t>
      </w:r>
      <w:r w:rsidRPr="00D1009E">
        <w:t>wyrazy „weryfikacji notariuszy i zastępców notarialnych” zastępuje się wyrazami „weryfikacji notariuszy, zastępców notarialnych oraz notariuszy emerytowanych, jeżeli zostali wyznaczeni do zastępstwa notariusza”</w:t>
      </w:r>
      <w:r w:rsidR="00CD1DB9">
        <w:t>,</w:t>
      </w:r>
    </w:p>
    <w:p w14:paraId="7FE10FFC" w14:textId="453386B7" w:rsidR="00FA3AE7" w:rsidRDefault="00CD1DB9" w:rsidP="00CA2FAA">
      <w:pPr>
        <w:pStyle w:val="LITlitera"/>
      </w:pPr>
      <w:r>
        <w:t>c)</w:t>
      </w:r>
      <w:r>
        <w:tab/>
        <w:t xml:space="preserve">w </w:t>
      </w:r>
      <w:r w:rsidRPr="00CD1DB9">
        <w:t>§</w:t>
      </w:r>
      <w:r>
        <w:t xml:space="preserve"> </w:t>
      </w:r>
      <w:proofErr w:type="spellStart"/>
      <w:r>
        <w:t>3a</w:t>
      </w:r>
      <w:proofErr w:type="spellEnd"/>
      <w:r w:rsidRPr="00CD1DB9">
        <w:t xml:space="preserve"> wyrazy „weryfikacji notariuszy i zastępców notarialnych” zastępuje się wyrazami „weryfikacji notariuszy, zastępców notarialnych oraz notariuszy emerytowanych, jeżeli zostali wyznaczeni do zastępstwa notariusza”</w:t>
      </w:r>
      <w:r w:rsidR="00D1009E" w:rsidRPr="00D1009E">
        <w:t>.</w:t>
      </w:r>
    </w:p>
    <w:p w14:paraId="026E246C" w14:textId="253AE317" w:rsidR="00FA3AE7" w:rsidRDefault="00FA3AE7" w:rsidP="00FA3AE7">
      <w:pPr>
        <w:pStyle w:val="ARTartustawynprozporzdzenia"/>
      </w:pPr>
      <w:r>
        <w:rPr>
          <w:rStyle w:val="Ppogrubienie"/>
        </w:rPr>
        <w:t>Art.</w:t>
      </w:r>
      <w:r w:rsidR="00322D95">
        <w:rPr>
          <w:rStyle w:val="Ppogrubienie"/>
        </w:rPr>
        <w:t> </w:t>
      </w:r>
      <w:r>
        <w:rPr>
          <w:rStyle w:val="Ppogrubienie"/>
        </w:rPr>
        <w:t>4.</w:t>
      </w:r>
      <w:r w:rsidR="00322D95">
        <w:t> </w:t>
      </w:r>
      <w:r>
        <w:t>W ustawie z dnia 29 sierpnia 1997 r. – Ordynacja podatkowa (</w:t>
      </w:r>
      <w:r w:rsidR="00152B19" w:rsidRPr="00152B19">
        <w:t>Dz. U. z 202</w:t>
      </w:r>
      <w:r w:rsidR="008307BC">
        <w:t>5</w:t>
      </w:r>
      <w:r w:rsidR="00152B19" w:rsidRPr="00152B19">
        <w:t xml:space="preserve"> r. poz. </w:t>
      </w:r>
      <w:r w:rsidR="008307BC">
        <w:t>111</w:t>
      </w:r>
      <w:r w:rsidR="009F51B4">
        <w:t xml:space="preserve">, </w:t>
      </w:r>
      <w:r w:rsidR="00CD1DB9" w:rsidRPr="00CD1DB9">
        <w:t>497, 621, 622, 769 i 820</w:t>
      </w:r>
      <w:r>
        <w:t xml:space="preserve">) w art. </w:t>
      </w:r>
      <w:proofErr w:type="spellStart"/>
      <w:r>
        <w:t>29</w:t>
      </w:r>
      <w:r w:rsidR="00DF4A1C">
        <w:t>7e</w:t>
      </w:r>
      <w:proofErr w:type="spellEnd"/>
      <w:r>
        <w:t xml:space="preserve"> w § </w:t>
      </w:r>
      <w:r w:rsidR="00DF4A1C">
        <w:t>1</w:t>
      </w:r>
      <w:r>
        <w:t xml:space="preserve"> </w:t>
      </w:r>
      <w:r w:rsidR="00DF4A1C">
        <w:t xml:space="preserve">w </w:t>
      </w:r>
      <w:r>
        <w:t xml:space="preserve">pkt </w:t>
      </w:r>
      <w:r w:rsidR="00DF4A1C">
        <w:t>8 po wyrazach „</w:t>
      </w:r>
      <w:r w:rsidR="00DF4A1C" w:rsidRPr="00DF4A1C">
        <w:t>rynkiem finansowym</w:t>
      </w:r>
      <w:r w:rsidR="00DF4A1C">
        <w:t>” dodaje się przecinek i</w:t>
      </w:r>
      <w:r>
        <w:t xml:space="preserve"> dodaje się pkt </w:t>
      </w:r>
      <w:r w:rsidR="00DF4A1C">
        <w:t>9</w:t>
      </w:r>
      <w:r>
        <w:t xml:space="preserve"> w</w:t>
      </w:r>
      <w:r w:rsidR="008A1AAC">
        <w:t xml:space="preserve"> </w:t>
      </w:r>
      <w:r>
        <w:t>brzmieniu:</w:t>
      </w:r>
    </w:p>
    <w:p w14:paraId="56780099" w14:textId="54AADF63" w:rsidR="00FA3AE7" w:rsidRPr="00FA3AE7" w:rsidRDefault="00FA3AE7" w:rsidP="00FA3AE7">
      <w:pPr>
        <w:pStyle w:val="ZPKTzmpktartykuempunktem"/>
      </w:pPr>
      <w:r w:rsidRPr="00B8768F">
        <w:t>„</w:t>
      </w:r>
      <w:r w:rsidR="00DF4A1C">
        <w:t>9</w:t>
      </w:r>
      <w:r w:rsidRPr="00B8768F">
        <w:t>)</w:t>
      </w:r>
      <w:r w:rsidRPr="00FA3AE7">
        <w:tab/>
        <w:t xml:space="preserve">Ubezpieczeniowemu Funduszowi Gwarancyjnemu – w zakresie i na zasadach określonych w rozdziale </w:t>
      </w:r>
      <w:proofErr w:type="spellStart"/>
      <w:r w:rsidRPr="00FA3AE7">
        <w:t>8a</w:t>
      </w:r>
      <w:proofErr w:type="spellEnd"/>
      <w:r w:rsidRPr="00FA3AE7">
        <w:t xml:space="preserve"> ustawy z dnia 20 maja 2021 r. o ochronie praw nabywcy lokalu mieszkalnego lub domu jednorodzinnego oraz Deweloperskim Funduszu Gwarancyjnym (Dz. U. z 2024 r. poz. 695</w:t>
      </w:r>
      <w:r w:rsidR="00520A1C">
        <w:t xml:space="preserve"> oraz z 2025 r. poz. </w:t>
      </w:r>
      <w:r w:rsidR="0016413A">
        <w:t>758</w:t>
      </w:r>
      <w:r w:rsidR="00B0389F" w:rsidRPr="00B0389F">
        <w:t>, 1077</w:t>
      </w:r>
      <w:r w:rsidR="0016413A">
        <w:t xml:space="preserve"> i </w:t>
      </w:r>
      <w:r w:rsidR="00520A1C">
        <w:t>…</w:t>
      </w:r>
      <w:r w:rsidRPr="00FA3AE7">
        <w:t>)”.</w:t>
      </w:r>
    </w:p>
    <w:p w14:paraId="47425058" w14:textId="6BAB3763" w:rsidR="00FA3AE7" w:rsidRDefault="00FA3AE7" w:rsidP="00CA2FAA">
      <w:pPr>
        <w:pStyle w:val="ARTartustawynprozporzdzenia"/>
      </w:pPr>
      <w:r>
        <w:rPr>
          <w:rStyle w:val="Ppogrubienie"/>
        </w:rPr>
        <w:lastRenderedPageBreak/>
        <w:t>Art.</w:t>
      </w:r>
      <w:r w:rsidR="00322D95">
        <w:rPr>
          <w:rStyle w:val="Ppogrubienie"/>
        </w:rPr>
        <w:t> </w:t>
      </w:r>
      <w:r>
        <w:rPr>
          <w:rStyle w:val="Ppogrubienie"/>
        </w:rPr>
        <w:t>5.</w:t>
      </w:r>
      <w:r w:rsidR="00322D95">
        <w:t> </w:t>
      </w:r>
      <w:r>
        <w:t>W ustawie z dnia 22 maja 2003 r. o ubezpieczeniach obowiązkowych, Ubezpieczeniowym Funduszu Gwarancyjnym i Polskim Biurze Ubezpieczycieli Komunikacyjnych (Dz. U. z 202</w:t>
      </w:r>
      <w:r w:rsidR="0086172E">
        <w:t>5</w:t>
      </w:r>
      <w:r>
        <w:t xml:space="preserve"> r. poz.</w:t>
      </w:r>
      <w:r w:rsidR="0086172E">
        <w:t xml:space="preserve"> 367</w:t>
      </w:r>
      <w:r w:rsidR="00A60C28">
        <w:t xml:space="preserve"> i 1019</w:t>
      </w:r>
      <w:r>
        <w:t>) w</w:t>
      </w:r>
      <w:r w:rsidR="002668E1">
        <w:t xml:space="preserve"> </w:t>
      </w:r>
      <w:r>
        <w:t xml:space="preserve">art. </w:t>
      </w:r>
      <w:proofErr w:type="spellStart"/>
      <w:r w:rsidR="00CB537F">
        <w:t>98a</w:t>
      </w:r>
      <w:proofErr w:type="spellEnd"/>
      <w:r w:rsidR="00CB537F">
        <w:t xml:space="preserve"> w </w:t>
      </w:r>
      <w:r>
        <w:t xml:space="preserve">ust. </w:t>
      </w:r>
      <w:r w:rsidR="00CB537F">
        <w:t xml:space="preserve">1 </w:t>
      </w:r>
      <w:r w:rsidR="00CB537F" w:rsidRPr="00CB537F">
        <w:t xml:space="preserve">wyrazy „w rozdziale 8” zastępuje się wyrazami „w rozdziałach 8 i </w:t>
      </w:r>
      <w:proofErr w:type="spellStart"/>
      <w:r w:rsidR="00CB537F" w:rsidRPr="00CB537F">
        <w:t>8a</w:t>
      </w:r>
      <w:proofErr w:type="spellEnd"/>
      <w:r w:rsidR="00CB537F" w:rsidRPr="00CB537F">
        <w:t>”</w:t>
      </w:r>
      <w:r>
        <w:t>.</w:t>
      </w:r>
    </w:p>
    <w:p w14:paraId="56111037" w14:textId="0E7C01B3" w:rsidR="00FA3AE7" w:rsidRDefault="00FA3AE7" w:rsidP="00FA3AE7">
      <w:pPr>
        <w:pStyle w:val="ARTartustawynprozporzdzenia"/>
      </w:pPr>
      <w:r>
        <w:rPr>
          <w:rStyle w:val="Ppogrubienie"/>
        </w:rPr>
        <w:t>Art.</w:t>
      </w:r>
      <w:r w:rsidR="00322D95">
        <w:rPr>
          <w:rStyle w:val="Ppogrubienie"/>
        </w:rPr>
        <w:t> </w:t>
      </w:r>
      <w:r>
        <w:rPr>
          <w:rStyle w:val="Ppogrubienie"/>
        </w:rPr>
        <w:t>6.</w:t>
      </w:r>
      <w:r w:rsidR="00322D95">
        <w:t> </w:t>
      </w:r>
      <w:r>
        <w:t>W ustawie z dnia 1 marca 2018 r. o przeciwdziałaniu praniu pieniędzy oraz finansowaniu terroryzmu (Dz. U. z 202</w:t>
      </w:r>
      <w:r w:rsidR="00F550FA">
        <w:t>5</w:t>
      </w:r>
      <w:r>
        <w:t xml:space="preserve"> r. poz. </w:t>
      </w:r>
      <w:r w:rsidR="00F550FA">
        <w:t>644</w:t>
      </w:r>
      <w:r>
        <w:t xml:space="preserve">) w art. 72 w ust. 6 pkt </w:t>
      </w:r>
      <w:proofErr w:type="spellStart"/>
      <w:r>
        <w:t>7a</w:t>
      </w:r>
      <w:proofErr w:type="spellEnd"/>
      <w:r>
        <w:t xml:space="preserve"> otrzymuje brzmienie:</w:t>
      </w:r>
    </w:p>
    <w:p w14:paraId="67A7FC6C" w14:textId="2380E64A" w:rsidR="00FA3AE7" w:rsidRDefault="00FA3AE7" w:rsidP="00FA3AE7">
      <w:pPr>
        <w:pStyle w:val="ZPKTzmpktartykuempunktem"/>
      </w:pPr>
      <w:r>
        <w:t>„</w:t>
      </w:r>
      <w:proofErr w:type="spellStart"/>
      <w:r>
        <w:t>7a</w:t>
      </w:r>
      <w:proofErr w:type="spellEnd"/>
      <w:r>
        <w:t>)</w:t>
      </w:r>
      <w:r>
        <w:tab/>
        <w:t>przedmiot transakcji, a jeżeli przedmiotem transakcji jest nieruchomość także:</w:t>
      </w:r>
    </w:p>
    <w:p w14:paraId="328BB166" w14:textId="77777777" w:rsidR="00FA3AE7" w:rsidRDefault="00FA3AE7" w:rsidP="00FA3AE7">
      <w:pPr>
        <w:pStyle w:val="ZLITwPKTzmlitwpktartykuempunktem"/>
      </w:pPr>
      <w:r>
        <w:t>a)</w:t>
      </w:r>
      <w:r>
        <w:tab/>
        <w:t>adres lub miejsce położenia oraz numer księgi wieczystej nieruchomości,</w:t>
      </w:r>
    </w:p>
    <w:p w14:paraId="34215AB1" w14:textId="77777777" w:rsidR="00FA3AE7" w:rsidRDefault="00FA3AE7" w:rsidP="00FA3AE7">
      <w:pPr>
        <w:pStyle w:val="ZLITwPKTzmlitwpktartykuempunktem"/>
      </w:pPr>
      <w:r>
        <w:t>b)</w:t>
      </w:r>
      <w:r>
        <w:tab/>
        <w:t>powierzchnię nieruchomości,</w:t>
      </w:r>
    </w:p>
    <w:p w14:paraId="7EA0FA75" w14:textId="77777777" w:rsidR="00FA3AE7" w:rsidRDefault="00FA3AE7" w:rsidP="00FA3AE7">
      <w:pPr>
        <w:pStyle w:val="ZLITwPKTzmlitwpktartykuempunktem"/>
      </w:pPr>
      <w:r>
        <w:t>c)</w:t>
      </w:r>
      <w:r>
        <w:tab/>
        <w:t>powierzchnię użytkową lokalu mieszkalnego albo domu jednorodzinnego,</w:t>
      </w:r>
    </w:p>
    <w:p w14:paraId="00B5699F" w14:textId="77777777" w:rsidR="00FA3AE7" w:rsidRDefault="00FA3AE7" w:rsidP="00FA3AE7">
      <w:pPr>
        <w:pStyle w:val="ZLITwPKTzmlitwpktartykuempunktem"/>
      </w:pPr>
      <w:r>
        <w:t>d)</w:t>
      </w:r>
      <w:r>
        <w:tab/>
        <w:t>liczbę pokoi w lokalu mieszkalnym albo domu jednorodzinnym,</w:t>
      </w:r>
    </w:p>
    <w:p w14:paraId="4AA1A9D7" w14:textId="77777777" w:rsidR="00FA3AE7" w:rsidRDefault="00FA3AE7" w:rsidP="00FA3AE7">
      <w:pPr>
        <w:pStyle w:val="ZLITwPKTzmlitwpktartykuempunktem"/>
      </w:pPr>
      <w:r>
        <w:t>e)</w:t>
      </w:r>
      <w:r>
        <w:tab/>
        <w:t>kondygnację nadziemną budynku, na której znajduje się lokal mieszkalny</w:t>
      </w:r>
    </w:p>
    <w:p w14:paraId="36FD75F9" w14:textId="4659F928" w:rsidR="00FA3AE7" w:rsidRDefault="00FA3AE7" w:rsidP="00FA3AE7">
      <w:pPr>
        <w:pStyle w:val="ZCZWSPLITwPKTzmczciwsplitwpktartykuempunktem"/>
      </w:pPr>
      <w:r>
        <w:t>–</w:t>
      </w:r>
      <w:r w:rsidR="004E5FD7">
        <w:t xml:space="preserve"> </w:t>
      </w:r>
      <w:r>
        <w:t>w przypadku informacji przekazywanych przez instytucje obowiązane,</w:t>
      </w:r>
      <w:r w:rsidDel="00045EF9">
        <w:t xml:space="preserve"> o</w:t>
      </w:r>
      <w:r w:rsidR="002668E1" w:rsidDel="00045EF9">
        <w:t xml:space="preserve"> </w:t>
      </w:r>
      <w:r w:rsidDel="00045EF9">
        <w:t>których mowa w art. 2 ust. 1 pkt 13</w:t>
      </w:r>
      <w:r>
        <w:t>;”.</w:t>
      </w:r>
    </w:p>
    <w:p w14:paraId="34A3A0BB" w14:textId="3824FFB8" w:rsidR="00FA3AE7" w:rsidRDefault="00FA3AE7" w:rsidP="00FA3AE7">
      <w:pPr>
        <w:pStyle w:val="ARTartustawynprozporzdzenia"/>
      </w:pPr>
      <w:r>
        <w:rPr>
          <w:rStyle w:val="Ppogrubienie"/>
        </w:rPr>
        <w:t>Art.</w:t>
      </w:r>
      <w:r w:rsidR="00322D95">
        <w:rPr>
          <w:rStyle w:val="Ppogrubienie"/>
        </w:rPr>
        <w:t> </w:t>
      </w:r>
      <w:r>
        <w:rPr>
          <w:rStyle w:val="Ppogrubienie"/>
        </w:rPr>
        <w:t>7.</w:t>
      </w:r>
      <w:bookmarkStart w:id="11" w:name="_Hlk169083225"/>
      <w:r w:rsidR="00322D95">
        <w:t> </w:t>
      </w:r>
      <w:r>
        <w:t>1.</w:t>
      </w:r>
      <w:r w:rsidR="00322D95">
        <w:t> </w:t>
      </w:r>
      <w:r>
        <w:t xml:space="preserve">W przypadku danych i informacji, o których mowa w art. </w:t>
      </w:r>
      <w:proofErr w:type="spellStart"/>
      <w:r>
        <w:t>56</w:t>
      </w:r>
      <w:r w:rsidR="00661809">
        <w:t>b</w:t>
      </w:r>
      <w:proofErr w:type="spellEnd"/>
      <w:r>
        <w:t xml:space="preserve"> ust. </w:t>
      </w:r>
      <w:r w:rsidR="00C95D6D">
        <w:t>3</w:t>
      </w:r>
      <w:r>
        <w:t xml:space="preserve"> pkt 1 ustawy zmienianej w art. 1, przekazaniu do Portalu Danych o Obrocie Mieszka</w:t>
      </w:r>
      <w:r w:rsidR="0035089A">
        <w:t>niami</w:t>
      </w:r>
      <w:r w:rsidR="001E12CA">
        <w:t xml:space="preserve">, zwanego dalej </w:t>
      </w:r>
      <w:r w:rsidR="001E12CA" w:rsidRPr="001E12CA">
        <w:t>„</w:t>
      </w:r>
      <w:r w:rsidR="001E12CA">
        <w:t>Portalem DOM</w:t>
      </w:r>
      <w:r w:rsidR="001E12CA" w:rsidRPr="001E12CA">
        <w:t>”</w:t>
      </w:r>
      <w:r w:rsidR="001E12CA">
        <w:t>,</w:t>
      </w:r>
      <w:r>
        <w:t xml:space="preserve"> podlegają dane i informacje w zakresie umów</w:t>
      </w:r>
      <w:r w:rsidR="00BE16C2">
        <w:t>, o których mowa w art. 2 ust. 1 ustawy zmienianej w art. 1,</w:t>
      </w:r>
      <w:r>
        <w:t xml:space="preserve"> zawartych od dnia wejścia w życie art. 1 pkt 3 i</w:t>
      </w:r>
      <w:r w:rsidR="002668E1">
        <w:t xml:space="preserve"> </w:t>
      </w:r>
      <w:r>
        <w:t>4 niniejszej ustawy.</w:t>
      </w:r>
    </w:p>
    <w:p w14:paraId="045A0685" w14:textId="7E7313A7" w:rsidR="00FA3AE7" w:rsidRDefault="00FA3AE7" w:rsidP="00FA3AE7">
      <w:pPr>
        <w:pStyle w:val="USTustnpkodeksu"/>
      </w:pPr>
      <w:r>
        <w:t>2.</w:t>
      </w:r>
      <w:bookmarkStart w:id="12" w:name="_Hlk203992443"/>
      <w:r w:rsidR="00322D95">
        <w:t> </w:t>
      </w:r>
      <w:r>
        <w:t xml:space="preserve">Dane i informacje w zakresie umów, o których mowa w ust. 1, podlegające obowiązkowi przekazania do Ewidencji Deweloperskiego Funduszu Gwarancyjnego przed dniem wejścia w życie </w:t>
      </w:r>
      <w:r w:rsidR="000222E5">
        <w:t xml:space="preserve">niniejszej ustawy </w:t>
      </w:r>
      <w:r>
        <w:t xml:space="preserve">podlegają przekazaniu do Portalu </w:t>
      </w:r>
      <w:r w:rsidR="001E12CA">
        <w:t>DOM</w:t>
      </w:r>
      <w:r>
        <w:t xml:space="preserve"> w</w:t>
      </w:r>
      <w:r w:rsidR="002668E1">
        <w:t xml:space="preserve"> </w:t>
      </w:r>
      <w:r>
        <w:t>terminie 14 dni od dnia wejścia w życie niniejsze</w:t>
      </w:r>
      <w:r w:rsidR="00C34386">
        <w:t>j ustawy</w:t>
      </w:r>
      <w:r>
        <w:t>.</w:t>
      </w:r>
      <w:bookmarkEnd w:id="11"/>
    </w:p>
    <w:bookmarkEnd w:id="12"/>
    <w:p w14:paraId="1ECB38DB" w14:textId="2C78FE81" w:rsidR="001E12CA" w:rsidRDefault="001E12CA" w:rsidP="00C90299">
      <w:pPr>
        <w:pStyle w:val="ARTartustawynprozporzdzenia"/>
      </w:pPr>
      <w:r w:rsidRPr="00C90299">
        <w:rPr>
          <w:rStyle w:val="Ppogrubienie"/>
        </w:rPr>
        <w:t>Art.</w:t>
      </w:r>
      <w:r w:rsidR="00322D95">
        <w:rPr>
          <w:rStyle w:val="Ppogrubienie"/>
        </w:rPr>
        <w:t> </w:t>
      </w:r>
      <w:r w:rsidRPr="00C90299">
        <w:rPr>
          <w:rStyle w:val="Ppogrubienie"/>
        </w:rPr>
        <w:t>8.</w:t>
      </w:r>
      <w:r w:rsidR="00322D95">
        <w:t> </w:t>
      </w:r>
      <w:r>
        <w:t xml:space="preserve">W przypadku </w:t>
      </w:r>
      <w:r w:rsidRPr="001E12CA">
        <w:t>danych i informacji</w:t>
      </w:r>
      <w:r w:rsidR="005B6C00">
        <w:t xml:space="preserve"> o umowach</w:t>
      </w:r>
      <w:r w:rsidRPr="001E12CA">
        <w:t xml:space="preserve">, o których mowa w </w:t>
      </w:r>
      <w:r w:rsidR="005B6C00">
        <w:t xml:space="preserve">art. 3 pkt 1, art. 4 pkt 1 oraz art. </w:t>
      </w:r>
      <w:proofErr w:type="spellStart"/>
      <w:r w:rsidR="005B6C00">
        <w:t>56b</w:t>
      </w:r>
      <w:proofErr w:type="spellEnd"/>
      <w:r w:rsidR="005B6C00">
        <w:t xml:space="preserve"> ust. 1 pkt 4</w:t>
      </w:r>
      <w:r w:rsidRPr="001E12CA">
        <w:t xml:space="preserve"> ustawy zmienianej w art. 1, przekazaniu do Portalu </w:t>
      </w:r>
      <w:r w:rsidR="00C34386">
        <w:t>DOM</w:t>
      </w:r>
      <w:r w:rsidRPr="001E12CA">
        <w:t xml:space="preserve"> podlegają dane i informacje </w:t>
      </w:r>
      <w:r w:rsidR="001F778B">
        <w:t>o</w:t>
      </w:r>
      <w:r w:rsidR="00A25324">
        <w:t xml:space="preserve"> </w:t>
      </w:r>
      <w:r w:rsidR="001F778B">
        <w:t>umowach</w:t>
      </w:r>
      <w:r w:rsidRPr="001E12CA">
        <w:t xml:space="preserve"> zawartych od dnia wejścia w życie</w:t>
      </w:r>
      <w:r w:rsidR="00C34386">
        <w:t xml:space="preserve"> niniejszej ustawy</w:t>
      </w:r>
      <w:r w:rsidRPr="001E12CA">
        <w:t>.</w:t>
      </w:r>
    </w:p>
    <w:p w14:paraId="0CB8D4F7" w14:textId="7D37AECD" w:rsidR="00FA3AE7" w:rsidRDefault="00FA3AE7" w:rsidP="00FA3AE7">
      <w:pPr>
        <w:pStyle w:val="ARTartustawynprozporzdzenia"/>
      </w:pPr>
      <w:r>
        <w:rPr>
          <w:rStyle w:val="Ppogrubienie"/>
        </w:rPr>
        <w:t>Art.</w:t>
      </w:r>
      <w:r w:rsidR="00322D95">
        <w:rPr>
          <w:rStyle w:val="Ppogrubienie"/>
        </w:rPr>
        <w:t> </w:t>
      </w:r>
      <w:r w:rsidR="00041CD7">
        <w:rPr>
          <w:rStyle w:val="Ppogrubienie"/>
        </w:rPr>
        <w:t>9</w:t>
      </w:r>
      <w:r>
        <w:rPr>
          <w:rStyle w:val="Ppogrubienie"/>
        </w:rPr>
        <w:t>.</w:t>
      </w:r>
      <w:r w:rsidR="00322D95">
        <w:t> </w:t>
      </w:r>
      <w:r>
        <w:t>Ustawa wchodzi w życie po upływie 20 miesięcy od dnia ogłoszenia, z</w:t>
      </w:r>
      <w:r w:rsidR="0035089A">
        <w:t> </w:t>
      </w:r>
      <w:r>
        <w:t>wyjątkiem:</w:t>
      </w:r>
    </w:p>
    <w:p w14:paraId="29CEC77F" w14:textId="38DD2DC5" w:rsidR="00FA3AE7" w:rsidRDefault="00FA3AE7" w:rsidP="00FA3AE7">
      <w:pPr>
        <w:pStyle w:val="PKTpunkt"/>
      </w:pPr>
      <w:r>
        <w:t>1)</w:t>
      </w:r>
      <w:r>
        <w:tab/>
      </w:r>
      <w:r w:rsidRPr="00FA3AE7">
        <w:t>art. 1 pkt 1</w:t>
      </w:r>
      <w:r w:rsidR="009F526B">
        <w:t>, 2</w:t>
      </w:r>
      <w:r w:rsidR="00B81957">
        <w:t xml:space="preserve"> i</w:t>
      </w:r>
      <w:r w:rsidR="00B033DC">
        <w:t xml:space="preserve"> </w:t>
      </w:r>
      <w:r w:rsidR="00BE16C2">
        <w:t xml:space="preserve">pkt </w:t>
      </w:r>
      <w:r w:rsidR="009F526B">
        <w:t>6</w:t>
      </w:r>
      <w:r w:rsidRPr="00FA3AE7">
        <w:t xml:space="preserve"> w zakresie art. </w:t>
      </w:r>
      <w:proofErr w:type="spellStart"/>
      <w:r w:rsidRPr="00FA3AE7">
        <w:t>56a</w:t>
      </w:r>
      <w:proofErr w:type="spellEnd"/>
      <w:r w:rsidRPr="00FA3AE7">
        <w:t xml:space="preserve"> ust. 1 i ust. 2 pkt 1</w:t>
      </w:r>
      <w:r w:rsidR="004F0FC7">
        <w:t xml:space="preserve"> oraz</w:t>
      </w:r>
      <w:r w:rsidR="00DE7548">
        <w:t xml:space="preserve"> </w:t>
      </w:r>
      <w:r w:rsidRPr="00FA3AE7">
        <w:t>art. 5, które wchodzą w życie z</w:t>
      </w:r>
      <w:r w:rsidR="00A25324">
        <w:t xml:space="preserve"> </w:t>
      </w:r>
      <w:r w:rsidRPr="00FA3AE7">
        <w:t>dniem następującym po dniu ogłoszenia;</w:t>
      </w:r>
    </w:p>
    <w:p w14:paraId="3A7EA644" w14:textId="76EDCC74" w:rsidR="00DE7548" w:rsidRPr="00FA3AE7" w:rsidRDefault="00DE7548" w:rsidP="00FA3AE7">
      <w:pPr>
        <w:pStyle w:val="PKTpunkt"/>
      </w:pPr>
      <w:r>
        <w:t>2)</w:t>
      </w:r>
      <w:r>
        <w:tab/>
      </w:r>
      <w:r w:rsidR="004A565A" w:rsidRPr="004A565A">
        <w:t>art. 1 pkt 3 i 4, które wchodzą w życie po upływie 12 miesięcy od dnia ogłoszenia;</w:t>
      </w:r>
    </w:p>
    <w:p w14:paraId="21E51F42" w14:textId="1BC9798D" w:rsidR="00335BBE" w:rsidRDefault="00DE7548" w:rsidP="004A565A">
      <w:pPr>
        <w:pStyle w:val="PKTpunkt"/>
      </w:pPr>
      <w:r>
        <w:t>3</w:t>
      </w:r>
      <w:r w:rsidR="00FA3AE7">
        <w:t>)</w:t>
      </w:r>
      <w:r w:rsidR="00FA3AE7">
        <w:tab/>
      </w:r>
      <w:r w:rsidR="004A565A">
        <w:t>art. 3, który wchodzi w życie po upływie 6 miesięcy od dnia ogłoszenia;</w:t>
      </w:r>
    </w:p>
    <w:p w14:paraId="01772847" w14:textId="75F8E9CB" w:rsidR="00BC2F0C" w:rsidRPr="00BC2F0C" w:rsidRDefault="00335BBE" w:rsidP="00EC74ED">
      <w:pPr>
        <w:pStyle w:val="PKTpunkt"/>
      </w:pPr>
      <w:r>
        <w:lastRenderedPageBreak/>
        <w:t>4)</w:t>
      </w:r>
      <w:r>
        <w:tab/>
        <w:t>art. 6, który wchodzi w życie z dniem 30 czerwca 2026 r</w:t>
      </w:r>
      <w:r w:rsidR="00FA3AE7" w:rsidRPr="00FA3AE7">
        <w:t>.</w:t>
      </w:r>
    </w:p>
    <w:sectPr w:rsidR="00BC2F0C" w:rsidRPr="00BC2F0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F0CA" w14:textId="77777777" w:rsidR="00870441" w:rsidRDefault="00870441">
      <w:r>
        <w:separator/>
      </w:r>
    </w:p>
  </w:endnote>
  <w:endnote w:type="continuationSeparator" w:id="0">
    <w:p w14:paraId="7549A4C1" w14:textId="77777777" w:rsidR="00870441" w:rsidRDefault="0087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4C4D" w14:textId="77777777" w:rsidR="00870441" w:rsidRDefault="00870441">
      <w:r>
        <w:separator/>
      </w:r>
    </w:p>
  </w:footnote>
  <w:footnote w:type="continuationSeparator" w:id="0">
    <w:p w14:paraId="22BC6FAF" w14:textId="77777777" w:rsidR="00870441" w:rsidRDefault="00870441">
      <w:r>
        <w:continuationSeparator/>
      </w:r>
    </w:p>
  </w:footnote>
  <w:footnote w:id="1">
    <w:p w14:paraId="6609779E" w14:textId="24163B75" w:rsidR="00FA3AE7" w:rsidRDefault="00FA3AE7" w:rsidP="00FA3AE7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 dnia 6 lipca 1982 r. o księgach wieczystych i hipotece, ustawę z dnia 14 lutego 1991 r. – Prawo o notariacie, ustawę z dnia 29 sierpnia 1997 r. – Ordynacja podatkowa, ustawę z dnia 22 maja 2003 r. o</w:t>
      </w:r>
      <w:r w:rsidR="00737828">
        <w:t xml:space="preserve"> </w:t>
      </w:r>
      <w:r>
        <w:t>ubezpieczeniach obowiązkowych, Ubezpieczeniowym Funduszu Gwarancyjnym i Polskim Biurze Ubezpieczycieli Komunikacyjnych oraz ustawę z</w:t>
      </w:r>
      <w:r w:rsidR="00737828">
        <w:t xml:space="preserve"> </w:t>
      </w:r>
      <w:r>
        <w:t>dnia 1 marca 2018 r. o przeciwdziałaniu praniu pieniędzy oraz finansowaniu terroryzmu.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FD4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E5411"/>
    <w:multiLevelType w:val="hybridMultilevel"/>
    <w:tmpl w:val="D38C25EC"/>
    <w:lvl w:ilvl="0" w:tplc="4F68AD24">
      <w:start w:val="1"/>
      <w:numFmt w:val="decimal"/>
      <w:lvlText w:val="%1)"/>
      <w:lvlJc w:val="left"/>
      <w:pPr>
        <w:ind w:left="1020" w:hanging="360"/>
      </w:pPr>
    </w:lvl>
    <w:lvl w:ilvl="1" w:tplc="E32CC192">
      <w:start w:val="1"/>
      <w:numFmt w:val="decimal"/>
      <w:lvlText w:val="%2)"/>
      <w:lvlJc w:val="left"/>
      <w:pPr>
        <w:ind w:left="1020" w:hanging="360"/>
      </w:pPr>
    </w:lvl>
    <w:lvl w:ilvl="2" w:tplc="751E8400">
      <w:start w:val="1"/>
      <w:numFmt w:val="decimal"/>
      <w:lvlText w:val="%3)"/>
      <w:lvlJc w:val="left"/>
      <w:pPr>
        <w:ind w:left="1020" w:hanging="360"/>
      </w:pPr>
    </w:lvl>
    <w:lvl w:ilvl="3" w:tplc="6408EAD6">
      <w:start w:val="1"/>
      <w:numFmt w:val="decimal"/>
      <w:lvlText w:val="%4)"/>
      <w:lvlJc w:val="left"/>
      <w:pPr>
        <w:ind w:left="1020" w:hanging="360"/>
      </w:pPr>
    </w:lvl>
    <w:lvl w:ilvl="4" w:tplc="9C6ECCA4">
      <w:start w:val="1"/>
      <w:numFmt w:val="decimal"/>
      <w:lvlText w:val="%5)"/>
      <w:lvlJc w:val="left"/>
      <w:pPr>
        <w:ind w:left="1020" w:hanging="360"/>
      </w:pPr>
    </w:lvl>
    <w:lvl w:ilvl="5" w:tplc="3C4CACCA">
      <w:start w:val="1"/>
      <w:numFmt w:val="decimal"/>
      <w:lvlText w:val="%6)"/>
      <w:lvlJc w:val="left"/>
      <w:pPr>
        <w:ind w:left="1020" w:hanging="360"/>
      </w:pPr>
    </w:lvl>
    <w:lvl w:ilvl="6" w:tplc="6CC400CE">
      <w:start w:val="1"/>
      <w:numFmt w:val="decimal"/>
      <w:lvlText w:val="%7)"/>
      <w:lvlJc w:val="left"/>
      <w:pPr>
        <w:ind w:left="1020" w:hanging="360"/>
      </w:pPr>
    </w:lvl>
    <w:lvl w:ilvl="7" w:tplc="2A3CA290">
      <w:start w:val="1"/>
      <w:numFmt w:val="decimal"/>
      <w:lvlText w:val="%8)"/>
      <w:lvlJc w:val="left"/>
      <w:pPr>
        <w:ind w:left="1020" w:hanging="360"/>
      </w:pPr>
    </w:lvl>
    <w:lvl w:ilvl="8" w:tplc="D7CC42F0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925A67"/>
    <w:multiLevelType w:val="hybridMultilevel"/>
    <w:tmpl w:val="C3F65B5E"/>
    <w:lvl w:ilvl="0" w:tplc="8884BB4C">
      <w:start w:val="1"/>
      <w:numFmt w:val="decimal"/>
      <w:lvlText w:val="%1)"/>
      <w:lvlJc w:val="left"/>
      <w:pPr>
        <w:ind w:left="1020" w:hanging="360"/>
      </w:pPr>
    </w:lvl>
    <w:lvl w:ilvl="1" w:tplc="EAC66636">
      <w:start w:val="1"/>
      <w:numFmt w:val="decimal"/>
      <w:lvlText w:val="%2)"/>
      <w:lvlJc w:val="left"/>
      <w:pPr>
        <w:ind w:left="1020" w:hanging="360"/>
      </w:pPr>
    </w:lvl>
    <w:lvl w:ilvl="2" w:tplc="94924A4C">
      <w:start w:val="1"/>
      <w:numFmt w:val="decimal"/>
      <w:lvlText w:val="%3)"/>
      <w:lvlJc w:val="left"/>
      <w:pPr>
        <w:ind w:left="1020" w:hanging="360"/>
      </w:pPr>
    </w:lvl>
    <w:lvl w:ilvl="3" w:tplc="A5788944">
      <w:start w:val="1"/>
      <w:numFmt w:val="decimal"/>
      <w:lvlText w:val="%4)"/>
      <w:lvlJc w:val="left"/>
      <w:pPr>
        <w:ind w:left="1020" w:hanging="360"/>
      </w:pPr>
    </w:lvl>
    <w:lvl w:ilvl="4" w:tplc="80FE117A">
      <w:start w:val="1"/>
      <w:numFmt w:val="decimal"/>
      <w:lvlText w:val="%5)"/>
      <w:lvlJc w:val="left"/>
      <w:pPr>
        <w:ind w:left="1020" w:hanging="360"/>
      </w:pPr>
    </w:lvl>
    <w:lvl w:ilvl="5" w:tplc="DEDADAC0">
      <w:start w:val="1"/>
      <w:numFmt w:val="decimal"/>
      <w:lvlText w:val="%6)"/>
      <w:lvlJc w:val="left"/>
      <w:pPr>
        <w:ind w:left="1020" w:hanging="360"/>
      </w:pPr>
    </w:lvl>
    <w:lvl w:ilvl="6" w:tplc="8E62B408">
      <w:start w:val="1"/>
      <w:numFmt w:val="decimal"/>
      <w:lvlText w:val="%7)"/>
      <w:lvlJc w:val="left"/>
      <w:pPr>
        <w:ind w:left="1020" w:hanging="360"/>
      </w:pPr>
    </w:lvl>
    <w:lvl w:ilvl="7" w:tplc="3C143626">
      <w:start w:val="1"/>
      <w:numFmt w:val="decimal"/>
      <w:lvlText w:val="%8)"/>
      <w:lvlJc w:val="left"/>
      <w:pPr>
        <w:ind w:left="1020" w:hanging="360"/>
      </w:pPr>
    </w:lvl>
    <w:lvl w:ilvl="8" w:tplc="B204F02A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45C4A62"/>
    <w:multiLevelType w:val="hybridMultilevel"/>
    <w:tmpl w:val="CECABB14"/>
    <w:lvl w:ilvl="0" w:tplc="A84E2574">
      <w:start w:val="1"/>
      <w:numFmt w:val="decimal"/>
      <w:lvlText w:val="%1."/>
      <w:lvlJc w:val="left"/>
      <w:pPr>
        <w:ind w:left="1020" w:hanging="360"/>
      </w:pPr>
    </w:lvl>
    <w:lvl w:ilvl="1" w:tplc="30DA8238">
      <w:start w:val="1"/>
      <w:numFmt w:val="decimal"/>
      <w:lvlText w:val="%2."/>
      <w:lvlJc w:val="left"/>
      <w:pPr>
        <w:ind w:left="1020" w:hanging="360"/>
      </w:pPr>
    </w:lvl>
    <w:lvl w:ilvl="2" w:tplc="31BC526C">
      <w:start w:val="1"/>
      <w:numFmt w:val="decimal"/>
      <w:lvlText w:val="%3."/>
      <w:lvlJc w:val="left"/>
      <w:pPr>
        <w:ind w:left="1020" w:hanging="360"/>
      </w:pPr>
    </w:lvl>
    <w:lvl w:ilvl="3" w:tplc="795A02C4">
      <w:start w:val="1"/>
      <w:numFmt w:val="decimal"/>
      <w:lvlText w:val="%4."/>
      <w:lvlJc w:val="left"/>
      <w:pPr>
        <w:ind w:left="1020" w:hanging="360"/>
      </w:pPr>
    </w:lvl>
    <w:lvl w:ilvl="4" w:tplc="74A68016">
      <w:start w:val="1"/>
      <w:numFmt w:val="decimal"/>
      <w:lvlText w:val="%5."/>
      <w:lvlJc w:val="left"/>
      <w:pPr>
        <w:ind w:left="1020" w:hanging="360"/>
      </w:pPr>
    </w:lvl>
    <w:lvl w:ilvl="5" w:tplc="2B584E22">
      <w:start w:val="1"/>
      <w:numFmt w:val="decimal"/>
      <w:lvlText w:val="%6."/>
      <w:lvlJc w:val="left"/>
      <w:pPr>
        <w:ind w:left="1020" w:hanging="360"/>
      </w:pPr>
    </w:lvl>
    <w:lvl w:ilvl="6" w:tplc="F7FC3906">
      <w:start w:val="1"/>
      <w:numFmt w:val="decimal"/>
      <w:lvlText w:val="%7."/>
      <w:lvlJc w:val="left"/>
      <w:pPr>
        <w:ind w:left="1020" w:hanging="360"/>
      </w:pPr>
    </w:lvl>
    <w:lvl w:ilvl="7" w:tplc="F1588314">
      <w:start w:val="1"/>
      <w:numFmt w:val="decimal"/>
      <w:lvlText w:val="%8."/>
      <w:lvlJc w:val="left"/>
      <w:pPr>
        <w:ind w:left="1020" w:hanging="360"/>
      </w:pPr>
    </w:lvl>
    <w:lvl w:ilvl="8" w:tplc="FD58CAEA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3426673">
    <w:abstractNumId w:val="24"/>
  </w:num>
  <w:num w:numId="2" w16cid:durableId="1778713829">
    <w:abstractNumId w:val="24"/>
  </w:num>
  <w:num w:numId="3" w16cid:durableId="732846867">
    <w:abstractNumId w:val="19"/>
  </w:num>
  <w:num w:numId="4" w16cid:durableId="771901776">
    <w:abstractNumId w:val="19"/>
  </w:num>
  <w:num w:numId="5" w16cid:durableId="427390570">
    <w:abstractNumId w:val="38"/>
  </w:num>
  <w:num w:numId="6" w16cid:durableId="400056449">
    <w:abstractNumId w:val="33"/>
  </w:num>
  <w:num w:numId="7" w16cid:durableId="1553233366">
    <w:abstractNumId w:val="38"/>
  </w:num>
  <w:num w:numId="8" w16cid:durableId="1261527265">
    <w:abstractNumId w:val="33"/>
  </w:num>
  <w:num w:numId="9" w16cid:durableId="164521478">
    <w:abstractNumId w:val="38"/>
  </w:num>
  <w:num w:numId="10" w16cid:durableId="54470317">
    <w:abstractNumId w:val="33"/>
  </w:num>
  <w:num w:numId="11" w16cid:durableId="2025935808">
    <w:abstractNumId w:val="15"/>
  </w:num>
  <w:num w:numId="12" w16cid:durableId="1534149249">
    <w:abstractNumId w:val="10"/>
  </w:num>
  <w:num w:numId="13" w16cid:durableId="2103062576">
    <w:abstractNumId w:val="16"/>
  </w:num>
  <w:num w:numId="14" w16cid:durableId="1530533928">
    <w:abstractNumId w:val="27"/>
  </w:num>
  <w:num w:numId="15" w16cid:durableId="2061318403">
    <w:abstractNumId w:val="15"/>
  </w:num>
  <w:num w:numId="16" w16cid:durableId="1971936567">
    <w:abstractNumId w:val="17"/>
  </w:num>
  <w:num w:numId="17" w16cid:durableId="1818953909">
    <w:abstractNumId w:val="8"/>
  </w:num>
  <w:num w:numId="18" w16cid:durableId="700058549">
    <w:abstractNumId w:val="3"/>
  </w:num>
  <w:num w:numId="19" w16cid:durableId="429089091">
    <w:abstractNumId w:val="2"/>
  </w:num>
  <w:num w:numId="20" w16cid:durableId="686634008">
    <w:abstractNumId w:val="1"/>
  </w:num>
  <w:num w:numId="21" w16cid:durableId="1446775839">
    <w:abstractNumId w:val="0"/>
  </w:num>
  <w:num w:numId="22" w16cid:durableId="1536189868">
    <w:abstractNumId w:val="9"/>
  </w:num>
  <w:num w:numId="23" w16cid:durableId="2098556865">
    <w:abstractNumId w:val="7"/>
  </w:num>
  <w:num w:numId="24" w16cid:durableId="808596286">
    <w:abstractNumId w:val="6"/>
  </w:num>
  <w:num w:numId="25" w16cid:durableId="1422071261">
    <w:abstractNumId w:val="5"/>
  </w:num>
  <w:num w:numId="26" w16cid:durableId="73938929">
    <w:abstractNumId w:val="4"/>
  </w:num>
  <w:num w:numId="27" w16cid:durableId="295330383">
    <w:abstractNumId w:val="35"/>
  </w:num>
  <w:num w:numId="28" w16cid:durableId="507256434">
    <w:abstractNumId w:val="26"/>
  </w:num>
  <w:num w:numId="29" w16cid:durableId="794837134">
    <w:abstractNumId w:val="39"/>
  </w:num>
  <w:num w:numId="30" w16cid:durableId="1503928808">
    <w:abstractNumId w:val="34"/>
  </w:num>
  <w:num w:numId="31" w16cid:durableId="1039210361">
    <w:abstractNumId w:val="20"/>
  </w:num>
  <w:num w:numId="32" w16cid:durableId="1719814791">
    <w:abstractNumId w:val="11"/>
  </w:num>
  <w:num w:numId="33" w16cid:durableId="1567566646">
    <w:abstractNumId w:val="32"/>
  </w:num>
  <w:num w:numId="34" w16cid:durableId="768235140">
    <w:abstractNumId w:val="21"/>
  </w:num>
  <w:num w:numId="35" w16cid:durableId="1736857423">
    <w:abstractNumId w:val="18"/>
  </w:num>
  <w:num w:numId="36" w16cid:durableId="1217204787">
    <w:abstractNumId w:val="23"/>
  </w:num>
  <w:num w:numId="37" w16cid:durableId="554588508">
    <w:abstractNumId w:val="28"/>
  </w:num>
  <w:num w:numId="38" w16cid:durableId="1858810776">
    <w:abstractNumId w:val="25"/>
  </w:num>
  <w:num w:numId="39" w16cid:durableId="975645367">
    <w:abstractNumId w:val="14"/>
  </w:num>
  <w:num w:numId="40" w16cid:durableId="255752658">
    <w:abstractNumId w:val="31"/>
  </w:num>
  <w:num w:numId="41" w16cid:durableId="1928268318">
    <w:abstractNumId w:val="30"/>
  </w:num>
  <w:num w:numId="42" w16cid:durableId="179010037">
    <w:abstractNumId w:val="22"/>
  </w:num>
  <w:num w:numId="43" w16cid:durableId="1357806591">
    <w:abstractNumId w:val="36"/>
  </w:num>
  <w:num w:numId="44" w16cid:durableId="1844589410">
    <w:abstractNumId w:val="12"/>
  </w:num>
  <w:num w:numId="45" w16cid:durableId="892499063">
    <w:abstractNumId w:val="29"/>
  </w:num>
  <w:num w:numId="46" w16cid:durableId="678583609">
    <w:abstractNumId w:val="13"/>
  </w:num>
  <w:num w:numId="47" w16cid:durableId="36379297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E7"/>
    <w:rsid w:val="000012DA"/>
    <w:rsid w:val="0000246E"/>
    <w:rsid w:val="00003862"/>
    <w:rsid w:val="00006AFB"/>
    <w:rsid w:val="00012A35"/>
    <w:rsid w:val="000148DD"/>
    <w:rsid w:val="00016099"/>
    <w:rsid w:val="00017DC2"/>
    <w:rsid w:val="00021522"/>
    <w:rsid w:val="00022115"/>
    <w:rsid w:val="000222E5"/>
    <w:rsid w:val="00023471"/>
    <w:rsid w:val="00023F13"/>
    <w:rsid w:val="00025F2B"/>
    <w:rsid w:val="00026FCC"/>
    <w:rsid w:val="00030634"/>
    <w:rsid w:val="00031437"/>
    <w:rsid w:val="000319C1"/>
    <w:rsid w:val="00031A8B"/>
    <w:rsid w:val="00031BCA"/>
    <w:rsid w:val="000330FA"/>
    <w:rsid w:val="0003362F"/>
    <w:rsid w:val="000365EF"/>
    <w:rsid w:val="0003698A"/>
    <w:rsid w:val="00036B63"/>
    <w:rsid w:val="00036D65"/>
    <w:rsid w:val="000373EC"/>
    <w:rsid w:val="00037C1F"/>
    <w:rsid w:val="00037E1A"/>
    <w:rsid w:val="00041CD7"/>
    <w:rsid w:val="00041F55"/>
    <w:rsid w:val="00042808"/>
    <w:rsid w:val="00043495"/>
    <w:rsid w:val="0004525B"/>
    <w:rsid w:val="00045EF9"/>
    <w:rsid w:val="00046A75"/>
    <w:rsid w:val="00046BFA"/>
    <w:rsid w:val="00047312"/>
    <w:rsid w:val="000508BD"/>
    <w:rsid w:val="000517AB"/>
    <w:rsid w:val="0005339C"/>
    <w:rsid w:val="00053F19"/>
    <w:rsid w:val="00054504"/>
    <w:rsid w:val="0005571B"/>
    <w:rsid w:val="00055FF8"/>
    <w:rsid w:val="00057AB3"/>
    <w:rsid w:val="00060076"/>
    <w:rsid w:val="00060432"/>
    <w:rsid w:val="00060D87"/>
    <w:rsid w:val="00060E1E"/>
    <w:rsid w:val="000615A5"/>
    <w:rsid w:val="00064E4C"/>
    <w:rsid w:val="00066901"/>
    <w:rsid w:val="000709DF"/>
    <w:rsid w:val="00071BEE"/>
    <w:rsid w:val="00073273"/>
    <w:rsid w:val="000736CD"/>
    <w:rsid w:val="0007533B"/>
    <w:rsid w:val="0007545D"/>
    <w:rsid w:val="000760BF"/>
    <w:rsid w:val="0007613E"/>
    <w:rsid w:val="00076291"/>
    <w:rsid w:val="00076BFC"/>
    <w:rsid w:val="00077C49"/>
    <w:rsid w:val="0008137B"/>
    <w:rsid w:val="000814A7"/>
    <w:rsid w:val="000829D0"/>
    <w:rsid w:val="00084C05"/>
    <w:rsid w:val="00084E50"/>
    <w:rsid w:val="0008557B"/>
    <w:rsid w:val="00085A35"/>
    <w:rsid w:val="00085CE7"/>
    <w:rsid w:val="0008781F"/>
    <w:rsid w:val="000906EE"/>
    <w:rsid w:val="00091BA2"/>
    <w:rsid w:val="000931FD"/>
    <w:rsid w:val="000944EF"/>
    <w:rsid w:val="00094D16"/>
    <w:rsid w:val="00096A7C"/>
    <w:rsid w:val="0009732D"/>
    <w:rsid w:val="000973F0"/>
    <w:rsid w:val="000A1296"/>
    <w:rsid w:val="000A1C27"/>
    <w:rsid w:val="000A1DAD"/>
    <w:rsid w:val="000A2649"/>
    <w:rsid w:val="000A323B"/>
    <w:rsid w:val="000A54DB"/>
    <w:rsid w:val="000A75DB"/>
    <w:rsid w:val="000B298D"/>
    <w:rsid w:val="000B3975"/>
    <w:rsid w:val="000B4DD0"/>
    <w:rsid w:val="000B5B2D"/>
    <w:rsid w:val="000B5DCE"/>
    <w:rsid w:val="000C05BA"/>
    <w:rsid w:val="000C0E8F"/>
    <w:rsid w:val="000C1909"/>
    <w:rsid w:val="000C4BC4"/>
    <w:rsid w:val="000D0110"/>
    <w:rsid w:val="000D0BE1"/>
    <w:rsid w:val="000D1FDE"/>
    <w:rsid w:val="000D2468"/>
    <w:rsid w:val="000D318A"/>
    <w:rsid w:val="000D39CC"/>
    <w:rsid w:val="000D3E94"/>
    <w:rsid w:val="000D6173"/>
    <w:rsid w:val="000D64BA"/>
    <w:rsid w:val="000D6F83"/>
    <w:rsid w:val="000E25CC"/>
    <w:rsid w:val="000E28F5"/>
    <w:rsid w:val="000E3694"/>
    <w:rsid w:val="000E490F"/>
    <w:rsid w:val="000E6241"/>
    <w:rsid w:val="000F1306"/>
    <w:rsid w:val="000F2BE3"/>
    <w:rsid w:val="000F375D"/>
    <w:rsid w:val="000F3D0D"/>
    <w:rsid w:val="000F6ED4"/>
    <w:rsid w:val="000F7522"/>
    <w:rsid w:val="000F7A6E"/>
    <w:rsid w:val="00101A29"/>
    <w:rsid w:val="00102991"/>
    <w:rsid w:val="0010427C"/>
    <w:rsid w:val="001042BA"/>
    <w:rsid w:val="00106D03"/>
    <w:rsid w:val="00107BB1"/>
    <w:rsid w:val="00110465"/>
    <w:rsid w:val="00110628"/>
    <w:rsid w:val="0011245A"/>
    <w:rsid w:val="0011493E"/>
    <w:rsid w:val="00115B72"/>
    <w:rsid w:val="001206FA"/>
    <w:rsid w:val="001209EC"/>
    <w:rsid w:val="00120A9E"/>
    <w:rsid w:val="0012586A"/>
    <w:rsid w:val="00125A9C"/>
    <w:rsid w:val="001270A2"/>
    <w:rsid w:val="00127205"/>
    <w:rsid w:val="00127946"/>
    <w:rsid w:val="00131237"/>
    <w:rsid w:val="001329AC"/>
    <w:rsid w:val="00134CA0"/>
    <w:rsid w:val="00135959"/>
    <w:rsid w:val="00136962"/>
    <w:rsid w:val="0014026F"/>
    <w:rsid w:val="00140A49"/>
    <w:rsid w:val="00144D67"/>
    <w:rsid w:val="00147A47"/>
    <w:rsid w:val="00147AA1"/>
    <w:rsid w:val="00151149"/>
    <w:rsid w:val="001514EC"/>
    <w:rsid w:val="001520CF"/>
    <w:rsid w:val="00152B19"/>
    <w:rsid w:val="00154000"/>
    <w:rsid w:val="001549A9"/>
    <w:rsid w:val="0015667C"/>
    <w:rsid w:val="00157110"/>
    <w:rsid w:val="0015742A"/>
    <w:rsid w:val="00157DA1"/>
    <w:rsid w:val="00162038"/>
    <w:rsid w:val="001629D4"/>
    <w:rsid w:val="00163147"/>
    <w:rsid w:val="0016413A"/>
    <w:rsid w:val="00164C57"/>
    <w:rsid w:val="00164C9D"/>
    <w:rsid w:val="00171318"/>
    <w:rsid w:val="00172F7A"/>
    <w:rsid w:val="00173150"/>
    <w:rsid w:val="00173390"/>
    <w:rsid w:val="001736F0"/>
    <w:rsid w:val="00173BB3"/>
    <w:rsid w:val="001740D0"/>
    <w:rsid w:val="00174F2C"/>
    <w:rsid w:val="00180F2A"/>
    <w:rsid w:val="001824E9"/>
    <w:rsid w:val="00184287"/>
    <w:rsid w:val="00184B91"/>
    <w:rsid w:val="00184D4A"/>
    <w:rsid w:val="001852D2"/>
    <w:rsid w:val="00186EC1"/>
    <w:rsid w:val="00187DF5"/>
    <w:rsid w:val="00191E1F"/>
    <w:rsid w:val="00193AF4"/>
    <w:rsid w:val="0019473B"/>
    <w:rsid w:val="001952B1"/>
    <w:rsid w:val="00195D62"/>
    <w:rsid w:val="00196E39"/>
    <w:rsid w:val="00197649"/>
    <w:rsid w:val="001A01FB"/>
    <w:rsid w:val="001A02A8"/>
    <w:rsid w:val="001A10E9"/>
    <w:rsid w:val="001A125C"/>
    <w:rsid w:val="001A183D"/>
    <w:rsid w:val="001A2B65"/>
    <w:rsid w:val="001A34EA"/>
    <w:rsid w:val="001A3CD3"/>
    <w:rsid w:val="001A4A87"/>
    <w:rsid w:val="001A5BEF"/>
    <w:rsid w:val="001A755A"/>
    <w:rsid w:val="001A7CA9"/>
    <w:rsid w:val="001A7F15"/>
    <w:rsid w:val="001B147E"/>
    <w:rsid w:val="001B1D3F"/>
    <w:rsid w:val="001B2DCA"/>
    <w:rsid w:val="001B33BB"/>
    <w:rsid w:val="001B342E"/>
    <w:rsid w:val="001B50BC"/>
    <w:rsid w:val="001B75C8"/>
    <w:rsid w:val="001C1832"/>
    <w:rsid w:val="001C188C"/>
    <w:rsid w:val="001C19BC"/>
    <w:rsid w:val="001C3F13"/>
    <w:rsid w:val="001C41A8"/>
    <w:rsid w:val="001C5D8A"/>
    <w:rsid w:val="001C6154"/>
    <w:rsid w:val="001C683E"/>
    <w:rsid w:val="001C7908"/>
    <w:rsid w:val="001D177F"/>
    <w:rsid w:val="001D1783"/>
    <w:rsid w:val="001D1ED7"/>
    <w:rsid w:val="001D53CD"/>
    <w:rsid w:val="001D559B"/>
    <w:rsid w:val="001D55A3"/>
    <w:rsid w:val="001D5AF5"/>
    <w:rsid w:val="001D61AB"/>
    <w:rsid w:val="001D77C7"/>
    <w:rsid w:val="001E0C3D"/>
    <w:rsid w:val="001E12CA"/>
    <w:rsid w:val="001E1E73"/>
    <w:rsid w:val="001E4E0C"/>
    <w:rsid w:val="001E526D"/>
    <w:rsid w:val="001E5655"/>
    <w:rsid w:val="001F1832"/>
    <w:rsid w:val="001F220F"/>
    <w:rsid w:val="001F25B3"/>
    <w:rsid w:val="001F5A39"/>
    <w:rsid w:val="001F6616"/>
    <w:rsid w:val="001F778B"/>
    <w:rsid w:val="00201554"/>
    <w:rsid w:val="00202BD4"/>
    <w:rsid w:val="00203898"/>
    <w:rsid w:val="0020407E"/>
    <w:rsid w:val="00204A97"/>
    <w:rsid w:val="00204CC5"/>
    <w:rsid w:val="002114EF"/>
    <w:rsid w:val="00215491"/>
    <w:rsid w:val="002166AD"/>
    <w:rsid w:val="00217871"/>
    <w:rsid w:val="002201DB"/>
    <w:rsid w:val="00221081"/>
    <w:rsid w:val="00221ED8"/>
    <w:rsid w:val="002231EA"/>
    <w:rsid w:val="00223FDF"/>
    <w:rsid w:val="002279C0"/>
    <w:rsid w:val="00227DF7"/>
    <w:rsid w:val="002313F5"/>
    <w:rsid w:val="00231EF1"/>
    <w:rsid w:val="002327ED"/>
    <w:rsid w:val="00233BCE"/>
    <w:rsid w:val="00233E0E"/>
    <w:rsid w:val="00236300"/>
    <w:rsid w:val="00236456"/>
    <w:rsid w:val="0023727E"/>
    <w:rsid w:val="00242081"/>
    <w:rsid w:val="00243777"/>
    <w:rsid w:val="002441CD"/>
    <w:rsid w:val="00247425"/>
    <w:rsid w:val="002474C6"/>
    <w:rsid w:val="002501A3"/>
    <w:rsid w:val="0025166C"/>
    <w:rsid w:val="00252304"/>
    <w:rsid w:val="002534D8"/>
    <w:rsid w:val="002555D4"/>
    <w:rsid w:val="00261A16"/>
    <w:rsid w:val="00263522"/>
    <w:rsid w:val="00264EC6"/>
    <w:rsid w:val="00266091"/>
    <w:rsid w:val="002668E1"/>
    <w:rsid w:val="00266CB2"/>
    <w:rsid w:val="00270759"/>
    <w:rsid w:val="00271013"/>
    <w:rsid w:val="002728E4"/>
    <w:rsid w:val="00273CC0"/>
    <w:rsid w:val="00273FE4"/>
    <w:rsid w:val="002765B4"/>
    <w:rsid w:val="00276A94"/>
    <w:rsid w:val="00284426"/>
    <w:rsid w:val="00284EC9"/>
    <w:rsid w:val="00292129"/>
    <w:rsid w:val="00292C1E"/>
    <w:rsid w:val="0029405D"/>
    <w:rsid w:val="00294FA6"/>
    <w:rsid w:val="00295A6F"/>
    <w:rsid w:val="002961AF"/>
    <w:rsid w:val="002A14D3"/>
    <w:rsid w:val="002A20C4"/>
    <w:rsid w:val="002A3625"/>
    <w:rsid w:val="002A570F"/>
    <w:rsid w:val="002A7292"/>
    <w:rsid w:val="002A7358"/>
    <w:rsid w:val="002A7902"/>
    <w:rsid w:val="002B0F6B"/>
    <w:rsid w:val="002B2170"/>
    <w:rsid w:val="002B23B8"/>
    <w:rsid w:val="002B4429"/>
    <w:rsid w:val="002B68A6"/>
    <w:rsid w:val="002B7FAF"/>
    <w:rsid w:val="002C22CB"/>
    <w:rsid w:val="002C298B"/>
    <w:rsid w:val="002C50AA"/>
    <w:rsid w:val="002D0C4F"/>
    <w:rsid w:val="002D11C6"/>
    <w:rsid w:val="002D1364"/>
    <w:rsid w:val="002D4D30"/>
    <w:rsid w:val="002D5000"/>
    <w:rsid w:val="002D598D"/>
    <w:rsid w:val="002D6167"/>
    <w:rsid w:val="002D7188"/>
    <w:rsid w:val="002E1DE3"/>
    <w:rsid w:val="002E2AB6"/>
    <w:rsid w:val="002E2CA7"/>
    <w:rsid w:val="002E3F34"/>
    <w:rsid w:val="002E4B71"/>
    <w:rsid w:val="002E5F79"/>
    <w:rsid w:val="002E64FA"/>
    <w:rsid w:val="002F0A00"/>
    <w:rsid w:val="002F0CFA"/>
    <w:rsid w:val="002F3A2A"/>
    <w:rsid w:val="002F3FEA"/>
    <w:rsid w:val="002F5F1C"/>
    <w:rsid w:val="002F669F"/>
    <w:rsid w:val="002F7369"/>
    <w:rsid w:val="002F766B"/>
    <w:rsid w:val="00301C97"/>
    <w:rsid w:val="003023F5"/>
    <w:rsid w:val="00302D47"/>
    <w:rsid w:val="0031004C"/>
    <w:rsid w:val="003105F6"/>
    <w:rsid w:val="00311297"/>
    <w:rsid w:val="003113BE"/>
    <w:rsid w:val="003122CA"/>
    <w:rsid w:val="003148FD"/>
    <w:rsid w:val="00317ADC"/>
    <w:rsid w:val="00321080"/>
    <w:rsid w:val="00322D45"/>
    <w:rsid w:val="00322D95"/>
    <w:rsid w:val="0032569A"/>
    <w:rsid w:val="00325A1F"/>
    <w:rsid w:val="003268F9"/>
    <w:rsid w:val="00326B59"/>
    <w:rsid w:val="00326BC6"/>
    <w:rsid w:val="00330BAF"/>
    <w:rsid w:val="00331E59"/>
    <w:rsid w:val="00334B36"/>
    <w:rsid w:val="00334E3A"/>
    <w:rsid w:val="00335BBE"/>
    <w:rsid w:val="00335BFB"/>
    <w:rsid w:val="00335C9D"/>
    <w:rsid w:val="003361DD"/>
    <w:rsid w:val="00337530"/>
    <w:rsid w:val="0034007C"/>
    <w:rsid w:val="00341A6A"/>
    <w:rsid w:val="00343AAF"/>
    <w:rsid w:val="00345B9C"/>
    <w:rsid w:val="00346F01"/>
    <w:rsid w:val="0035089A"/>
    <w:rsid w:val="00350E6A"/>
    <w:rsid w:val="00352DAE"/>
    <w:rsid w:val="00354EB9"/>
    <w:rsid w:val="00356A39"/>
    <w:rsid w:val="003577AE"/>
    <w:rsid w:val="003602AE"/>
    <w:rsid w:val="00360929"/>
    <w:rsid w:val="00361D2F"/>
    <w:rsid w:val="003647D5"/>
    <w:rsid w:val="00365BA0"/>
    <w:rsid w:val="00365BB0"/>
    <w:rsid w:val="003674B0"/>
    <w:rsid w:val="0036759F"/>
    <w:rsid w:val="0037727C"/>
    <w:rsid w:val="00377E70"/>
    <w:rsid w:val="0038021B"/>
    <w:rsid w:val="00380904"/>
    <w:rsid w:val="00381945"/>
    <w:rsid w:val="003823EE"/>
    <w:rsid w:val="00382960"/>
    <w:rsid w:val="003846F7"/>
    <w:rsid w:val="003851ED"/>
    <w:rsid w:val="00385B39"/>
    <w:rsid w:val="00386785"/>
    <w:rsid w:val="00390E89"/>
    <w:rsid w:val="00391B1A"/>
    <w:rsid w:val="003924AE"/>
    <w:rsid w:val="00394423"/>
    <w:rsid w:val="00395891"/>
    <w:rsid w:val="00396942"/>
    <w:rsid w:val="00396A29"/>
    <w:rsid w:val="00396B49"/>
    <w:rsid w:val="00396E3E"/>
    <w:rsid w:val="003A306E"/>
    <w:rsid w:val="003A60DC"/>
    <w:rsid w:val="003A6A46"/>
    <w:rsid w:val="003A6E23"/>
    <w:rsid w:val="003A7A63"/>
    <w:rsid w:val="003B000C"/>
    <w:rsid w:val="003B0F1D"/>
    <w:rsid w:val="003B45E8"/>
    <w:rsid w:val="003B4A57"/>
    <w:rsid w:val="003C0AD9"/>
    <w:rsid w:val="003C0ED0"/>
    <w:rsid w:val="003C1D49"/>
    <w:rsid w:val="003C35C4"/>
    <w:rsid w:val="003C41FB"/>
    <w:rsid w:val="003C7A62"/>
    <w:rsid w:val="003C7B43"/>
    <w:rsid w:val="003D0D91"/>
    <w:rsid w:val="003D12C2"/>
    <w:rsid w:val="003D199F"/>
    <w:rsid w:val="003D31B9"/>
    <w:rsid w:val="003D3867"/>
    <w:rsid w:val="003D5BF5"/>
    <w:rsid w:val="003D6087"/>
    <w:rsid w:val="003D6321"/>
    <w:rsid w:val="003D6A3F"/>
    <w:rsid w:val="003E0082"/>
    <w:rsid w:val="003E0D1A"/>
    <w:rsid w:val="003E1014"/>
    <w:rsid w:val="003E1C56"/>
    <w:rsid w:val="003E2DA3"/>
    <w:rsid w:val="003E3426"/>
    <w:rsid w:val="003F020D"/>
    <w:rsid w:val="003F03D9"/>
    <w:rsid w:val="003F195A"/>
    <w:rsid w:val="003F1CD2"/>
    <w:rsid w:val="003F2FBE"/>
    <w:rsid w:val="003F3130"/>
    <w:rsid w:val="003F318D"/>
    <w:rsid w:val="003F5BAE"/>
    <w:rsid w:val="003F6645"/>
    <w:rsid w:val="003F6ED7"/>
    <w:rsid w:val="00401743"/>
    <w:rsid w:val="00401C84"/>
    <w:rsid w:val="00401D81"/>
    <w:rsid w:val="00403210"/>
    <w:rsid w:val="004035BB"/>
    <w:rsid w:val="004035EB"/>
    <w:rsid w:val="00403AA4"/>
    <w:rsid w:val="00405A61"/>
    <w:rsid w:val="00407332"/>
    <w:rsid w:val="00407828"/>
    <w:rsid w:val="00410B0A"/>
    <w:rsid w:val="00411F4F"/>
    <w:rsid w:val="00413D8E"/>
    <w:rsid w:val="004140F2"/>
    <w:rsid w:val="004173BC"/>
    <w:rsid w:val="00417B22"/>
    <w:rsid w:val="00417D7F"/>
    <w:rsid w:val="00421085"/>
    <w:rsid w:val="00422A9E"/>
    <w:rsid w:val="004239A4"/>
    <w:rsid w:val="0042465E"/>
    <w:rsid w:val="00424DF7"/>
    <w:rsid w:val="00426116"/>
    <w:rsid w:val="00432B76"/>
    <w:rsid w:val="00434D01"/>
    <w:rsid w:val="00435D26"/>
    <w:rsid w:val="00435FAB"/>
    <w:rsid w:val="0043783F"/>
    <w:rsid w:val="00440C99"/>
    <w:rsid w:val="0044175C"/>
    <w:rsid w:val="004422BE"/>
    <w:rsid w:val="00444E13"/>
    <w:rsid w:val="0044501F"/>
    <w:rsid w:val="00445C0C"/>
    <w:rsid w:val="00445F4D"/>
    <w:rsid w:val="00446DAD"/>
    <w:rsid w:val="004477E7"/>
    <w:rsid w:val="004504C0"/>
    <w:rsid w:val="004517EE"/>
    <w:rsid w:val="00452181"/>
    <w:rsid w:val="0045313B"/>
    <w:rsid w:val="004550FB"/>
    <w:rsid w:val="004555A7"/>
    <w:rsid w:val="0046111A"/>
    <w:rsid w:val="00462946"/>
    <w:rsid w:val="0046304A"/>
    <w:rsid w:val="00463CA3"/>
    <w:rsid w:val="00463F43"/>
    <w:rsid w:val="00464B94"/>
    <w:rsid w:val="004653A8"/>
    <w:rsid w:val="00465931"/>
    <w:rsid w:val="00465A0B"/>
    <w:rsid w:val="0047077C"/>
    <w:rsid w:val="00470B05"/>
    <w:rsid w:val="0047207C"/>
    <w:rsid w:val="00472775"/>
    <w:rsid w:val="00472CD6"/>
    <w:rsid w:val="00474E3C"/>
    <w:rsid w:val="00480A58"/>
    <w:rsid w:val="004813FF"/>
    <w:rsid w:val="00481460"/>
    <w:rsid w:val="00481461"/>
    <w:rsid w:val="00482151"/>
    <w:rsid w:val="00482FD2"/>
    <w:rsid w:val="00483850"/>
    <w:rsid w:val="00485DEE"/>
    <w:rsid w:val="00485FAD"/>
    <w:rsid w:val="00486BC4"/>
    <w:rsid w:val="00487000"/>
    <w:rsid w:val="00487289"/>
    <w:rsid w:val="00487AED"/>
    <w:rsid w:val="00491EDF"/>
    <w:rsid w:val="00492A3F"/>
    <w:rsid w:val="00494F62"/>
    <w:rsid w:val="00496F49"/>
    <w:rsid w:val="00497CA4"/>
    <w:rsid w:val="004A2001"/>
    <w:rsid w:val="004A2516"/>
    <w:rsid w:val="004A3590"/>
    <w:rsid w:val="004A565A"/>
    <w:rsid w:val="004A5BD3"/>
    <w:rsid w:val="004A6AFD"/>
    <w:rsid w:val="004A7D2D"/>
    <w:rsid w:val="004B00A7"/>
    <w:rsid w:val="004B023B"/>
    <w:rsid w:val="004B25E2"/>
    <w:rsid w:val="004B34D7"/>
    <w:rsid w:val="004B5037"/>
    <w:rsid w:val="004B5B2F"/>
    <w:rsid w:val="004B626A"/>
    <w:rsid w:val="004B660E"/>
    <w:rsid w:val="004B7F4A"/>
    <w:rsid w:val="004C05BD"/>
    <w:rsid w:val="004C0E98"/>
    <w:rsid w:val="004C1CFF"/>
    <w:rsid w:val="004C3B06"/>
    <w:rsid w:val="004C3F97"/>
    <w:rsid w:val="004C6AAB"/>
    <w:rsid w:val="004C7EE7"/>
    <w:rsid w:val="004D1EDF"/>
    <w:rsid w:val="004D2DEE"/>
    <w:rsid w:val="004D2E1F"/>
    <w:rsid w:val="004D71A5"/>
    <w:rsid w:val="004D7FD9"/>
    <w:rsid w:val="004E1324"/>
    <w:rsid w:val="004E161B"/>
    <w:rsid w:val="004E19A5"/>
    <w:rsid w:val="004E23EB"/>
    <w:rsid w:val="004E37E5"/>
    <w:rsid w:val="004E3FDB"/>
    <w:rsid w:val="004E5FD7"/>
    <w:rsid w:val="004E6951"/>
    <w:rsid w:val="004E6FEB"/>
    <w:rsid w:val="004F0F58"/>
    <w:rsid w:val="004F0FC7"/>
    <w:rsid w:val="004F1DB7"/>
    <w:rsid w:val="004F1F4A"/>
    <w:rsid w:val="004F296D"/>
    <w:rsid w:val="004F4336"/>
    <w:rsid w:val="004F508B"/>
    <w:rsid w:val="004F527B"/>
    <w:rsid w:val="004F695F"/>
    <w:rsid w:val="004F6CA4"/>
    <w:rsid w:val="004F6EFE"/>
    <w:rsid w:val="004F7F93"/>
    <w:rsid w:val="00500752"/>
    <w:rsid w:val="00501A50"/>
    <w:rsid w:val="00501CEC"/>
    <w:rsid w:val="0050222D"/>
    <w:rsid w:val="00502ACF"/>
    <w:rsid w:val="00503AF3"/>
    <w:rsid w:val="0050696D"/>
    <w:rsid w:val="0051094B"/>
    <w:rsid w:val="005110D7"/>
    <w:rsid w:val="0051171C"/>
    <w:rsid w:val="00511D99"/>
    <w:rsid w:val="005128D3"/>
    <w:rsid w:val="005147E8"/>
    <w:rsid w:val="005158F2"/>
    <w:rsid w:val="0052005B"/>
    <w:rsid w:val="00520A1C"/>
    <w:rsid w:val="0052263A"/>
    <w:rsid w:val="005242A6"/>
    <w:rsid w:val="00526DFC"/>
    <w:rsid w:val="00526F43"/>
    <w:rsid w:val="00527651"/>
    <w:rsid w:val="00531637"/>
    <w:rsid w:val="00535205"/>
    <w:rsid w:val="005363AB"/>
    <w:rsid w:val="00536DA1"/>
    <w:rsid w:val="00536FE7"/>
    <w:rsid w:val="00537550"/>
    <w:rsid w:val="00543D47"/>
    <w:rsid w:val="00544EF4"/>
    <w:rsid w:val="00545E53"/>
    <w:rsid w:val="005479D9"/>
    <w:rsid w:val="00553193"/>
    <w:rsid w:val="005534E3"/>
    <w:rsid w:val="00553AC6"/>
    <w:rsid w:val="005555DA"/>
    <w:rsid w:val="00555E75"/>
    <w:rsid w:val="005572BD"/>
    <w:rsid w:val="00557A12"/>
    <w:rsid w:val="00560AC7"/>
    <w:rsid w:val="00561AFB"/>
    <w:rsid w:val="00561FA8"/>
    <w:rsid w:val="00562901"/>
    <w:rsid w:val="0056313C"/>
    <w:rsid w:val="005635ED"/>
    <w:rsid w:val="00565253"/>
    <w:rsid w:val="005664A6"/>
    <w:rsid w:val="005668B4"/>
    <w:rsid w:val="00567F5F"/>
    <w:rsid w:val="005700AE"/>
    <w:rsid w:val="00570191"/>
    <w:rsid w:val="00570570"/>
    <w:rsid w:val="00572512"/>
    <w:rsid w:val="005731A4"/>
    <w:rsid w:val="005732A3"/>
    <w:rsid w:val="0057351F"/>
    <w:rsid w:val="00573EE6"/>
    <w:rsid w:val="00574749"/>
    <w:rsid w:val="0057547F"/>
    <w:rsid w:val="005754EE"/>
    <w:rsid w:val="0057617E"/>
    <w:rsid w:val="00576497"/>
    <w:rsid w:val="00577958"/>
    <w:rsid w:val="0058012C"/>
    <w:rsid w:val="0058090F"/>
    <w:rsid w:val="00581197"/>
    <w:rsid w:val="005835E7"/>
    <w:rsid w:val="0058397F"/>
    <w:rsid w:val="00583BF8"/>
    <w:rsid w:val="00585F33"/>
    <w:rsid w:val="005864CA"/>
    <w:rsid w:val="00591124"/>
    <w:rsid w:val="005915E6"/>
    <w:rsid w:val="005961F7"/>
    <w:rsid w:val="00597024"/>
    <w:rsid w:val="005A0274"/>
    <w:rsid w:val="005A095C"/>
    <w:rsid w:val="005A1739"/>
    <w:rsid w:val="005A24E7"/>
    <w:rsid w:val="005A41F0"/>
    <w:rsid w:val="005A669D"/>
    <w:rsid w:val="005A6DB9"/>
    <w:rsid w:val="005A6E28"/>
    <w:rsid w:val="005A75D8"/>
    <w:rsid w:val="005B226D"/>
    <w:rsid w:val="005B2F26"/>
    <w:rsid w:val="005B437E"/>
    <w:rsid w:val="005B4DCD"/>
    <w:rsid w:val="005B6C00"/>
    <w:rsid w:val="005B713E"/>
    <w:rsid w:val="005C03B6"/>
    <w:rsid w:val="005C0552"/>
    <w:rsid w:val="005C348E"/>
    <w:rsid w:val="005C387D"/>
    <w:rsid w:val="005C4BFB"/>
    <w:rsid w:val="005C61A7"/>
    <w:rsid w:val="005C68E1"/>
    <w:rsid w:val="005D00CA"/>
    <w:rsid w:val="005D02C2"/>
    <w:rsid w:val="005D160A"/>
    <w:rsid w:val="005D3763"/>
    <w:rsid w:val="005D55E1"/>
    <w:rsid w:val="005D7EF9"/>
    <w:rsid w:val="005E19F7"/>
    <w:rsid w:val="005E21EC"/>
    <w:rsid w:val="005E4A9E"/>
    <w:rsid w:val="005E4F04"/>
    <w:rsid w:val="005E62C2"/>
    <w:rsid w:val="005E6C71"/>
    <w:rsid w:val="005F043F"/>
    <w:rsid w:val="005F0963"/>
    <w:rsid w:val="005F2824"/>
    <w:rsid w:val="005F2EBA"/>
    <w:rsid w:val="005F35ED"/>
    <w:rsid w:val="005F37DB"/>
    <w:rsid w:val="005F57A9"/>
    <w:rsid w:val="005F7812"/>
    <w:rsid w:val="005F7A88"/>
    <w:rsid w:val="005F7F14"/>
    <w:rsid w:val="00600D98"/>
    <w:rsid w:val="006022F7"/>
    <w:rsid w:val="006034C6"/>
    <w:rsid w:val="00603A1A"/>
    <w:rsid w:val="00603D4C"/>
    <w:rsid w:val="006044E9"/>
    <w:rsid w:val="006046D5"/>
    <w:rsid w:val="00607A93"/>
    <w:rsid w:val="00610C08"/>
    <w:rsid w:val="00610D97"/>
    <w:rsid w:val="00611F74"/>
    <w:rsid w:val="0061384F"/>
    <w:rsid w:val="00614F29"/>
    <w:rsid w:val="00615772"/>
    <w:rsid w:val="006168F9"/>
    <w:rsid w:val="00621256"/>
    <w:rsid w:val="00621923"/>
    <w:rsid w:val="00621FCC"/>
    <w:rsid w:val="00622C4F"/>
    <w:rsid w:val="00622E4B"/>
    <w:rsid w:val="006233E9"/>
    <w:rsid w:val="00624E89"/>
    <w:rsid w:val="00625441"/>
    <w:rsid w:val="00631F4D"/>
    <w:rsid w:val="006333DA"/>
    <w:rsid w:val="0063350E"/>
    <w:rsid w:val="006345A0"/>
    <w:rsid w:val="0063488C"/>
    <w:rsid w:val="00635134"/>
    <w:rsid w:val="006356E2"/>
    <w:rsid w:val="006357E0"/>
    <w:rsid w:val="00640C5C"/>
    <w:rsid w:val="00642A65"/>
    <w:rsid w:val="00645DCE"/>
    <w:rsid w:val="006465AC"/>
    <w:rsid w:val="006465BF"/>
    <w:rsid w:val="00650ACE"/>
    <w:rsid w:val="00653B22"/>
    <w:rsid w:val="00655C82"/>
    <w:rsid w:val="00657BF4"/>
    <w:rsid w:val="006603FB"/>
    <w:rsid w:val="006608DF"/>
    <w:rsid w:val="00660FE4"/>
    <w:rsid w:val="00661809"/>
    <w:rsid w:val="006623AC"/>
    <w:rsid w:val="00667010"/>
    <w:rsid w:val="006678AF"/>
    <w:rsid w:val="006701EF"/>
    <w:rsid w:val="00672396"/>
    <w:rsid w:val="00672904"/>
    <w:rsid w:val="00673215"/>
    <w:rsid w:val="00673BA5"/>
    <w:rsid w:val="00676ADC"/>
    <w:rsid w:val="00680058"/>
    <w:rsid w:val="00681F9F"/>
    <w:rsid w:val="0068283E"/>
    <w:rsid w:val="00682C19"/>
    <w:rsid w:val="006840EA"/>
    <w:rsid w:val="006844E2"/>
    <w:rsid w:val="006847BF"/>
    <w:rsid w:val="00684CC6"/>
    <w:rsid w:val="00685267"/>
    <w:rsid w:val="006872AE"/>
    <w:rsid w:val="00690082"/>
    <w:rsid w:val="00690252"/>
    <w:rsid w:val="0069275A"/>
    <w:rsid w:val="00692CF4"/>
    <w:rsid w:val="006946BB"/>
    <w:rsid w:val="00695C27"/>
    <w:rsid w:val="006969FA"/>
    <w:rsid w:val="00697E04"/>
    <w:rsid w:val="006A16C0"/>
    <w:rsid w:val="006A35D5"/>
    <w:rsid w:val="006A748A"/>
    <w:rsid w:val="006B11B7"/>
    <w:rsid w:val="006B20A1"/>
    <w:rsid w:val="006B38CA"/>
    <w:rsid w:val="006B7745"/>
    <w:rsid w:val="006C419E"/>
    <w:rsid w:val="006C4A31"/>
    <w:rsid w:val="006C4EEF"/>
    <w:rsid w:val="006C5AC2"/>
    <w:rsid w:val="006C6AFB"/>
    <w:rsid w:val="006C7189"/>
    <w:rsid w:val="006D00C2"/>
    <w:rsid w:val="006D1699"/>
    <w:rsid w:val="006D2735"/>
    <w:rsid w:val="006D45B2"/>
    <w:rsid w:val="006D4815"/>
    <w:rsid w:val="006E0FCC"/>
    <w:rsid w:val="006E1E96"/>
    <w:rsid w:val="006E22A4"/>
    <w:rsid w:val="006E2BAE"/>
    <w:rsid w:val="006E5E21"/>
    <w:rsid w:val="006E78F4"/>
    <w:rsid w:val="006F0A9E"/>
    <w:rsid w:val="006F2648"/>
    <w:rsid w:val="006F2B67"/>
    <w:rsid w:val="006F2F10"/>
    <w:rsid w:val="006F482B"/>
    <w:rsid w:val="006F62A4"/>
    <w:rsid w:val="006F6311"/>
    <w:rsid w:val="006F6703"/>
    <w:rsid w:val="007016A8"/>
    <w:rsid w:val="00701952"/>
    <w:rsid w:val="00701E7E"/>
    <w:rsid w:val="00702556"/>
    <w:rsid w:val="0070277E"/>
    <w:rsid w:val="00704156"/>
    <w:rsid w:val="00705D97"/>
    <w:rsid w:val="007069FC"/>
    <w:rsid w:val="00711221"/>
    <w:rsid w:val="00712675"/>
    <w:rsid w:val="00712E2A"/>
    <w:rsid w:val="00713808"/>
    <w:rsid w:val="007151B6"/>
    <w:rsid w:val="0071520D"/>
    <w:rsid w:val="007157B4"/>
    <w:rsid w:val="00715C1A"/>
    <w:rsid w:val="00715EDB"/>
    <w:rsid w:val="007160D5"/>
    <w:rsid w:val="007163FB"/>
    <w:rsid w:val="00717C2E"/>
    <w:rsid w:val="007204FA"/>
    <w:rsid w:val="007213B3"/>
    <w:rsid w:val="007235B8"/>
    <w:rsid w:val="0072457F"/>
    <w:rsid w:val="00724E0C"/>
    <w:rsid w:val="00725406"/>
    <w:rsid w:val="0072621B"/>
    <w:rsid w:val="0072669B"/>
    <w:rsid w:val="00730555"/>
    <w:rsid w:val="007312CC"/>
    <w:rsid w:val="00731D80"/>
    <w:rsid w:val="00736A64"/>
    <w:rsid w:val="00737828"/>
    <w:rsid w:val="00737F6A"/>
    <w:rsid w:val="00740146"/>
    <w:rsid w:val="007410B6"/>
    <w:rsid w:val="00742C97"/>
    <w:rsid w:val="00744C6F"/>
    <w:rsid w:val="007457F6"/>
    <w:rsid w:val="00745ABB"/>
    <w:rsid w:val="00746168"/>
    <w:rsid w:val="00746E38"/>
    <w:rsid w:val="00747CD5"/>
    <w:rsid w:val="007510E6"/>
    <w:rsid w:val="00751118"/>
    <w:rsid w:val="00753B51"/>
    <w:rsid w:val="00756629"/>
    <w:rsid w:val="00756876"/>
    <w:rsid w:val="007575D2"/>
    <w:rsid w:val="00757B4F"/>
    <w:rsid w:val="00757B6A"/>
    <w:rsid w:val="007610E0"/>
    <w:rsid w:val="007621AA"/>
    <w:rsid w:val="0076260A"/>
    <w:rsid w:val="00764A67"/>
    <w:rsid w:val="00770D02"/>
    <w:rsid w:val="00770F6B"/>
    <w:rsid w:val="00771883"/>
    <w:rsid w:val="00772D20"/>
    <w:rsid w:val="00772FF9"/>
    <w:rsid w:val="0077332B"/>
    <w:rsid w:val="0077541F"/>
    <w:rsid w:val="00776DC2"/>
    <w:rsid w:val="00777A10"/>
    <w:rsid w:val="00780122"/>
    <w:rsid w:val="00780474"/>
    <w:rsid w:val="0078214B"/>
    <w:rsid w:val="00782F87"/>
    <w:rsid w:val="0078498A"/>
    <w:rsid w:val="0078637E"/>
    <w:rsid w:val="007878FE"/>
    <w:rsid w:val="00790E31"/>
    <w:rsid w:val="00792207"/>
    <w:rsid w:val="00792877"/>
    <w:rsid w:val="00792B64"/>
    <w:rsid w:val="00792E29"/>
    <w:rsid w:val="0079379A"/>
    <w:rsid w:val="00794953"/>
    <w:rsid w:val="007A1495"/>
    <w:rsid w:val="007A1F2F"/>
    <w:rsid w:val="007A2A5C"/>
    <w:rsid w:val="007A3ED5"/>
    <w:rsid w:val="007A4C35"/>
    <w:rsid w:val="007A5150"/>
    <w:rsid w:val="007A5373"/>
    <w:rsid w:val="007A789F"/>
    <w:rsid w:val="007B0DCD"/>
    <w:rsid w:val="007B75BC"/>
    <w:rsid w:val="007C0A37"/>
    <w:rsid w:val="007C0BD6"/>
    <w:rsid w:val="007C2AE8"/>
    <w:rsid w:val="007C3806"/>
    <w:rsid w:val="007C5278"/>
    <w:rsid w:val="007C5714"/>
    <w:rsid w:val="007C5BB7"/>
    <w:rsid w:val="007C7B06"/>
    <w:rsid w:val="007D07D5"/>
    <w:rsid w:val="007D1C64"/>
    <w:rsid w:val="007D32DD"/>
    <w:rsid w:val="007D40BE"/>
    <w:rsid w:val="007D5628"/>
    <w:rsid w:val="007D6DCE"/>
    <w:rsid w:val="007D72C4"/>
    <w:rsid w:val="007E2CFE"/>
    <w:rsid w:val="007E547A"/>
    <w:rsid w:val="007E59C9"/>
    <w:rsid w:val="007E7871"/>
    <w:rsid w:val="007E79A1"/>
    <w:rsid w:val="007F0072"/>
    <w:rsid w:val="007F0B10"/>
    <w:rsid w:val="007F21DF"/>
    <w:rsid w:val="007F2B73"/>
    <w:rsid w:val="007F2EB6"/>
    <w:rsid w:val="007F54C3"/>
    <w:rsid w:val="007F5EED"/>
    <w:rsid w:val="007F6508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07BC"/>
    <w:rsid w:val="00831B8B"/>
    <w:rsid w:val="0083265D"/>
    <w:rsid w:val="0083405D"/>
    <w:rsid w:val="008352D4"/>
    <w:rsid w:val="00836DB9"/>
    <w:rsid w:val="0083751B"/>
    <w:rsid w:val="0083754C"/>
    <w:rsid w:val="0083772E"/>
    <w:rsid w:val="00837C67"/>
    <w:rsid w:val="008415B0"/>
    <w:rsid w:val="00842028"/>
    <w:rsid w:val="008436B8"/>
    <w:rsid w:val="00843A19"/>
    <w:rsid w:val="00843A50"/>
    <w:rsid w:val="00845586"/>
    <w:rsid w:val="008460B6"/>
    <w:rsid w:val="00847C69"/>
    <w:rsid w:val="00850C9D"/>
    <w:rsid w:val="00852B59"/>
    <w:rsid w:val="008544D8"/>
    <w:rsid w:val="008548D8"/>
    <w:rsid w:val="00856272"/>
    <w:rsid w:val="008563FF"/>
    <w:rsid w:val="00857940"/>
    <w:rsid w:val="0086018B"/>
    <w:rsid w:val="008611DD"/>
    <w:rsid w:val="0086172E"/>
    <w:rsid w:val="008620DE"/>
    <w:rsid w:val="0086480C"/>
    <w:rsid w:val="00866867"/>
    <w:rsid w:val="00870441"/>
    <w:rsid w:val="00871D8B"/>
    <w:rsid w:val="0087219B"/>
    <w:rsid w:val="00872257"/>
    <w:rsid w:val="00874948"/>
    <w:rsid w:val="008753E6"/>
    <w:rsid w:val="0087738C"/>
    <w:rsid w:val="008777D6"/>
    <w:rsid w:val="00877D4B"/>
    <w:rsid w:val="008802AF"/>
    <w:rsid w:val="00881926"/>
    <w:rsid w:val="0088318F"/>
    <w:rsid w:val="0088331D"/>
    <w:rsid w:val="008852B0"/>
    <w:rsid w:val="00885AE7"/>
    <w:rsid w:val="008860D5"/>
    <w:rsid w:val="00886B60"/>
    <w:rsid w:val="00887889"/>
    <w:rsid w:val="008920FF"/>
    <w:rsid w:val="008926E8"/>
    <w:rsid w:val="00893889"/>
    <w:rsid w:val="00894F19"/>
    <w:rsid w:val="00895D29"/>
    <w:rsid w:val="00896A10"/>
    <w:rsid w:val="008971B5"/>
    <w:rsid w:val="00897B2A"/>
    <w:rsid w:val="008A1AAC"/>
    <w:rsid w:val="008A1C05"/>
    <w:rsid w:val="008A4264"/>
    <w:rsid w:val="008A5D26"/>
    <w:rsid w:val="008A5D8C"/>
    <w:rsid w:val="008A695D"/>
    <w:rsid w:val="008A6A82"/>
    <w:rsid w:val="008A6B13"/>
    <w:rsid w:val="008A6ECB"/>
    <w:rsid w:val="008B0BF9"/>
    <w:rsid w:val="008B2866"/>
    <w:rsid w:val="008B3859"/>
    <w:rsid w:val="008B436D"/>
    <w:rsid w:val="008B4E49"/>
    <w:rsid w:val="008B6637"/>
    <w:rsid w:val="008B7712"/>
    <w:rsid w:val="008B7B26"/>
    <w:rsid w:val="008C0A9C"/>
    <w:rsid w:val="008C0FDB"/>
    <w:rsid w:val="008C3524"/>
    <w:rsid w:val="008C4061"/>
    <w:rsid w:val="008C4229"/>
    <w:rsid w:val="008C5BE0"/>
    <w:rsid w:val="008C7233"/>
    <w:rsid w:val="008D2434"/>
    <w:rsid w:val="008E0506"/>
    <w:rsid w:val="008E171D"/>
    <w:rsid w:val="008E2785"/>
    <w:rsid w:val="008E6CBD"/>
    <w:rsid w:val="008E78A3"/>
    <w:rsid w:val="008F0654"/>
    <w:rsid w:val="008F06CB"/>
    <w:rsid w:val="008F2E83"/>
    <w:rsid w:val="008F44CF"/>
    <w:rsid w:val="008F54F6"/>
    <w:rsid w:val="008F612A"/>
    <w:rsid w:val="00900823"/>
    <w:rsid w:val="0090293D"/>
    <w:rsid w:val="009034DE"/>
    <w:rsid w:val="00903AE1"/>
    <w:rsid w:val="00905396"/>
    <w:rsid w:val="0090605D"/>
    <w:rsid w:val="00906419"/>
    <w:rsid w:val="00912889"/>
    <w:rsid w:val="00913A42"/>
    <w:rsid w:val="00914048"/>
    <w:rsid w:val="00914167"/>
    <w:rsid w:val="009143DB"/>
    <w:rsid w:val="00915065"/>
    <w:rsid w:val="0091777C"/>
    <w:rsid w:val="00917CE5"/>
    <w:rsid w:val="009207E2"/>
    <w:rsid w:val="009215DA"/>
    <w:rsid w:val="009217C0"/>
    <w:rsid w:val="009245A2"/>
    <w:rsid w:val="00925241"/>
    <w:rsid w:val="00925CEC"/>
    <w:rsid w:val="00926A3F"/>
    <w:rsid w:val="0092794E"/>
    <w:rsid w:val="00930D30"/>
    <w:rsid w:val="009310EC"/>
    <w:rsid w:val="009332A2"/>
    <w:rsid w:val="00935103"/>
    <w:rsid w:val="00937598"/>
    <w:rsid w:val="0093777A"/>
    <w:rsid w:val="0093790B"/>
    <w:rsid w:val="009403D6"/>
    <w:rsid w:val="009423A1"/>
    <w:rsid w:val="009423DD"/>
    <w:rsid w:val="009429AA"/>
    <w:rsid w:val="00943751"/>
    <w:rsid w:val="00944258"/>
    <w:rsid w:val="00946BD0"/>
    <w:rsid w:val="00946DD0"/>
    <w:rsid w:val="009509E6"/>
    <w:rsid w:val="00952018"/>
    <w:rsid w:val="00952800"/>
    <w:rsid w:val="0095300D"/>
    <w:rsid w:val="00954A86"/>
    <w:rsid w:val="00956812"/>
    <w:rsid w:val="0095719A"/>
    <w:rsid w:val="009623E9"/>
    <w:rsid w:val="009638CA"/>
    <w:rsid w:val="00963EEB"/>
    <w:rsid w:val="009648BC"/>
    <w:rsid w:val="00964C2F"/>
    <w:rsid w:val="009656BB"/>
    <w:rsid w:val="00965F88"/>
    <w:rsid w:val="0097071C"/>
    <w:rsid w:val="00980D2B"/>
    <w:rsid w:val="009828B1"/>
    <w:rsid w:val="00983C32"/>
    <w:rsid w:val="00984DDB"/>
    <w:rsid w:val="00984E03"/>
    <w:rsid w:val="00984EDD"/>
    <w:rsid w:val="00985079"/>
    <w:rsid w:val="009853B9"/>
    <w:rsid w:val="00987E85"/>
    <w:rsid w:val="0099175B"/>
    <w:rsid w:val="009948AE"/>
    <w:rsid w:val="009A0D12"/>
    <w:rsid w:val="009A1987"/>
    <w:rsid w:val="009A2BEE"/>
    <w:rsid w:val="009A4A11"/>
    <w:rsid w:val="009A5289"/>
    <w:rsid w:val="009A535D"/>
    <w:rsid w:val="009A7A53"/>
    <w:rsid w:val="009B0402"/>
    <w:rsid w:val="009B0B75"/>
    <w:rsid w:val="009B16DF"/>
    <w:rsid w:val="009B1FB3"/>
    <w:rsid w:val="009B3087"/>
    <w:rsid w:val="009B4CB2"/>
    <w:rsid w:val="009B6701"/>
    <w:rsid w:val="009B6B1D"/>
    <w:rsid w:val="009B6EF7"/>
    <w:rsid w:val="009B7000"/>
    <w:rsid w:val="009B739C"/>
    <w:rsid w:val="009C04EC"/>
    <w:rsid w:val="009C0593"/>
    <w:rsid w:val="009C328C"/>
    <w:rsid w:val="009C399D"/>
    <w:rsid w:val="009C3B83"/>
    <w:rsid w:val="009C4444"/>
    <w:rsid w:val="009C79AD"/>
    <w:rsid w:val="009C7CA6"/>
    <w:rsid w:val="009D3316"/>
    <w:rsid w:val="009D55AA"/>
    <w:rsid w:val="009E05F4"/>
    <w:rsid w:val="009E0F98"/>
    <w:rsid w:val="009E3E77"/>
    <w:rsid w:val="009E3FAB"/>
    <w:rsid w:val="009E5B3F"/>
    <w:rsid w:val="009E74C7"/>
    <w:rsid w:val="009E75BA"/>
    <w:rsid w:val="009E7D90"/>
    <w:rsid w:val="009F02FB"/>
    <w:rsid w:val="009F1360"/>
    <w:rsid w:val="009F1AB0"/>
    <w:rsid w:val="009F1B10"/>
    <w:rsid w:val="009F3FBC"/>
    <w:rsid w:val="009F501D"/>
    <w:rsid w:val="009F51B4"/>
    <w:rsid w:val="009F526B"/>
    <w:rsid w:val="009F720A"/>
    <w:rsid w:val="00A01713"/>
    <w:rsid w:val="00A039D5"/>
    <w:rsid w:val="00A046AD"/>
    <w:rsid w:val="00A05AF3"/>
    <w:rsid w:val="00A06427"/>
    <w:rsid w:val="00A068A7"/>
    <w:rsid w:val="00A06CB9"/>
    <w:rsid w:val="00A06CC9"/>
    <w:rsid w:val="00A079C1"/>
    <w:rsid w:val="00A12520"/>
    <w:rsid w:val="00A130CD"/>
    <w:rsid w:val="00A130FD"/>
    <w:rsid w:val="00A13D6D"/>
    <w:rsid w:val="00A1429F"/>
    <w:rsid w:val="00A14769"/>
    <w:rsid w:val="00A15792"/>
    <w:rsid w:val="00A159B5"/>
    <w:rsid w:val="00A16040"/>
    <w:rsid w:val="00A16151"/>
    <w:rsid w:val="00A16EC6"/>
    <w:rsid w:val="00A17C06"/>
    <w:rsid w:val="00A204BD"/>
    <w:rsid w:val="00A2126E"/>
    <w:rsid w:val="00A21706"/>
    <w:rsid w:val="00A2195B"/>
    <w:rsid w:val="00A222AA"/>
    <w:rsid w:val="00A24FCC"/>
    <w:rsid w:val="00A25324"/>
    <w:rsid w:val="00A26A90"/>
    <w:rsid w:val="00A26B27"/>
    <w:rsid w:val="00A30C3B"/>
    <w:rsid w:val="00A30E4F"/>
    <w:rsid w:val="00A3101F"/>
    <w:rsid w:val="00A32253"/>
    <w:rsid w:val="00A3310E"/>
    <w:rsid w:val="00A333A0"/>
    <w:rsid w:val="00A37D2C"/>
    <w:rsid w:val="00A37E70"/>
    <w:rsid w:val="00A437E1"/>
    <w:rsid w:val="00A4685E"/>
    <w:rsid w:val="00A473EB"/>
    <w:rsid w:val="00A50CD4"/>
    <w:rsid w:val="00A51191"/>
    <w:rsid w:val="00A56D62"/>
    <w:rsid w:val="00A56F07"/>
    <w:rsid w:val="00A571D4"/>
    <w:rsid w:val="00A5762C"/>
    <w:rsid w:val="00A600FC"/>
    <w:rsid w:val="00A60BCA"/>
    <w:rsid w:val="00A60C28"/>
    <w:rsid w:val="00A638DA"/>
    <w:rsid w:val="00A65B41"/>
    <w:rsid w:val="00A65E00"/>
    <w:rsid w:val="00A66A78"/>
    <w:rsid w:val="00A70B68"/>
    <w:rsid w:val="00A721C1"/>
    <w:rsid w:val="00A73D9B"/>
    <w:rsid w:val="00A7436E"/>
    <w:rsid w:val="00A74E96"/>
    <w:rsid w:val="00A75A8E"/>
    <w:rsid w:val="00A80BE0"/>
    <w:rsid w:val="00A824DD"/>
    <w:rsid w:val="00A83676"/>
    <w:rsid w:val="00A83B7B"/>
    <w:rsid w:val="00A83F22"/>
    <w:rsid w:val="00A84274"/>
    <w:rsid w:val="00A850C8"/>
    <w:rsid w:val="00A850F3"/>
    <w:rsid w:val="00A856A7"/>
    <w:rsid w:val="00A85F5C"/>
    <w:rsid w:val="00A860FA"/>
    <w:rsid w:val="00A864E3"/>
    <w:rsid w:val="00A90149"/>
    <w:rsid w:val="00A91E92"/>
    <w:rsid w:val="00A94574"/>
    <w:rsid w:val="00A948DB"/>
    <w:rsid w:val="00A95936"/>
    <w:rsid w:val="00A96265"/>
    <w:rsid w:val="00A97084"/>
    <w:rsid w:val="00AA09D6"/>
    <w:rsid w:val="00AA13D8"/>
    <w:rsid w:val="00AA1C2C"/>
    <w:rsid w:val="00AA35F6"/>
    <w:rsid w:val="00AA5F8C"/>
    <w:rsid w:val="00AA667C"/>
    <w:rsid w:val="00AA6E91"/>
    <w:rsid w:val="00AA7439"/>
    <w:rsid w:val="00AB047E"/>
    <w:rsid w:val="00AB0B0A"/>
    <w:rsid w:val="00AB0BB7"/>
    <w:rsid w:val="00AB17A0"/>
    <w:rsid w:val="00AB22C6"/>
    <w:rsid w:val="00AB2AD0"/>
    <w:rsid w:val="00AB2FF3"/>
    <w:rsid w:val="00AB3290"/>
    <w:rsid w:val="00AB3D68"/>
    <w:rsid w:val="00AB572E"/>
    <w:rsid w:val="00AB67FC"/>
    <w:rsid w:val="00AC00F2"/>
    <w:rsid w:val="00AC31B5"/>
    <w:rsid w:val="00AC46FE"/>
    <w:rsid w:val="00AC4EA1"/>
    <w:rsid w:val="00AC5381"/>
    <w:rsid w:val="00AC5920"/>
    <w:rsid w:val="00AD0751"/>
    <w:rsid w:val="00AD0E65"/>
    <w:rsid w:val="00AD2A00"/>
    <w:rsid w:val="00AD2BF2"/>
    <w:rsid w:val="00AD4E90"/>
    <w:rsid w:val="00AD5422"/>
    <w:rsid w:val="00AE1C6E"/>
    <w:rsid w:val="00AE2949"/>
    <w:rsid w:val="00AE2B2D"/>
    <w:rsid w:val="00AE4179"/>
    <w:rsid w:val="00AE4425"/>
    <w:rsid w:val="00AE4FBE"/>
    <w:rsid w:val="00AE582E"/>
    <w:rsid w:val="00AE5943"/>
    <w:rsid w:val="00AE650F"/>
    <w:rsid w:val="00AE6555"/>
    <w:rsid w:val="00AE7D16"/>
    <w:rsid w:val="00AF281A"/>
    <w:rsid w:val="00AF35EE"/>
    <w:rsid w:val="00AF3603"/>
    <w:rsid w:val="00AF4CAA"/>
    <w:rsid w:val="00AF5412"/>
    <w:rsid w:val="00AF571A"/>
    <w:rsid w:val="00AF60A0"/>
    <w:rsid w:val="00AF67FC"/>
    <w:rsid w:val="00AF6E3A"/>
    <w:rsid w:val="00AF7DF5"/>
    <w:rsid w:val="00B006E5"/>
    <w:rsid w:val="00B017DB"/>
    <w:rsid w:val="00B024C2"/>
    <w:rsid w:val="00B02641"/>
    <w:rsid w:val="00B033DC"/>
    <w:rsid w:val="00B0389F"/>
    <w:rsid w:val="00B07700"/>
    <w:rsid w:val="00B13921"/>
    <w:rsid w:val="00B1528C"/>
    <w:rsid w:val="00B15C80"/>
    <w:rsid w:val="00B1689D"/>
    <w:rsid w:val="00B16ACD"/>
    <w:rsid w:val="00B21487"/>
    <w:rsid w:val="00B22893"/>
    <w:rsid w:val="00B23134"/>
    <w:rsid w:val="00B232D1"/>
    <w:rsid w:val="00B24DB5"/>
    <w:rsid w:val="00B267B7"/>
    <w:rsid w:val="00B277AB"/>
    <w:rsid w:val="00B31F9E"/>
    <w:rsid w:val="00B3268F"/>
    <w:rsid w:val="00B32C2C"/>
    <w:rsid w:val="00B33A1A"/>
    <w:rsid w:val="00B33E6C"/>
    <w:rsid w:val="00B371CC"/>
    <w:rsid w:val="00B41CD9"/>
    <w:rsid w:val="00B42286"/>
    <w:rsid w:val="00B427E6"/>
    <w:rsid w:val="00B428A6"/>
    <w:rsid w:val="00B43E1F"/>
    <w:rsid w:val="00B45FBC"/>
    <w:rsid w:val="00B46BB5"/>
    <w:rsid w:val="00B51A7D"/>
    <w:rsid w:val="00B51BD6"/>
    <w:rsid w:val="00B53524"/>
    <w:rsid w:val="00B535C2"/>
    <w:rsid w:val="00B55544"/>
    <w:rsid w:val="00B5764E"/>
    <w:rsid w:val="00B642FC"/>
    <w:rsid w:val="00B64D26"/>
    <w:rsid w:val="00B64FBB"/>
    <w:rsid w:val="00B6569A"/>
    <w:rsid w:val="00B70E22"/>
    <w:rsid w:val="00B73154"/>
    <w:rsid w:val="00B774CB"/>
    <w:rsid w:val="00B80402"/>
    <w:rsid w:val="00B80B9A"/>
    <w:rsid w:val="00B81957"/>
    <w:rsid w:val="00B82FAB"/>
    <w:rsid w:val="00B830B7"/>
    <w:rsid w:val="00B848EA"/>
    <w:rsid w:val="00B84B2B"/>
    <w:rsid w:val="00B8549D"/>
    <w:rsid w:val="00B90500"/>
    <w:rsid w:val="00B9176C"/>
    <w:rsid w:val="00B935A4"/>
    <w:rsid w:val="00B94B3B"/>
    <w:rsid w:val="00BA28DD"/>
    <w:rsid w:val="00BA55B5"/>
    <w:rsid w:val="00BA561A"/>
    <w:rsid w:val="00BA73D5"/>
    <w:rsid w:val="00BA7FCF"/>
    <w:rsid w:val="00BB0DC6"/>
    <w:rsid w:val="00BB15E4"/>
    <w:rsid w:val="00BB1683"/>
    <w:rsid w:val="00BB1E19"/>
    <w:rsid w:val="00BB21D1"/>
    <w:rsid w:val="00BB32F2"/>
    <w:rsid w:val="00BB4338"/>
    <w:rsid w:val="00BB46D9"/>
    <w:rsid w:val="00BB6C0E"/>
    <w:rsid w:val="00BB7B38"/>
    <w:rsid w:val="00BC11E5"/>
    <w:rsid w:val="00BC1E0D"/>
    <w:rsid w:val="00BC2AA5"/>
    <w:rsid w:val="00BC2F0C"/>
    <w:rsid w:val="00BC2F57"/>
    <w:rsid w:val="00BC4063"/>
    <w:rsid w:val="00BC4BC6"/>
    <w:rsid w:val="00BC52FD"/>
    <w:rsid w:val="00BC6B96"/>
    <w:rsid w:val="00BC6E62"/>
    <w:rsid w:val="00BC7443"/>
    <w:rsid w:val="00BC74C8"/>
    <w:rsid w:val="00BD0648"/>
    <w:rsid w:val="00BD0CD6"/>
    <w:rsid w:val="00BD1040"/>
    <w:rsid w:val="00BD34AA"/>
    <w:rsid w:val="00BE0C44"/>
    <w:rsid w:val="00BE16C2"/>
    <w:rsid w:val="00BE17A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EB0"/>
    <w:rsid w:val="00C02764"/>
    <w:rsid w:val="00C02827"/>
    <w:rsid w:val="00C04CEF"/>
    <w:rsid w:val="00C04DF6"/>
    <w:rsid w:val="00C0662F"/>
    <w:rsid w:val="00C10027"/>
    <w:rsid w:val="00C11943"/>
    <w:rsid w:val="00C12E96"/>
    <w:rsid w:val="00C14763"/>
    <w:rsid w:val="00C14D81"/>
    <w:rsid w:val="00C16141"/>
    <w:rsid w:val="00C16A87"/>
    <w:rsid w:val="00C16B5F"/>
    <w:rsid w:val="00C2363F"/>
    <w:rsid w:val="00C236C8"/>
    <w:rsid w:val="00C260B1"/>
    <w:rsid w:val="00C26E56"/>
    <w:rsid w:val="00C30EF4"/>
    <w:rsid w:val="00C31406"/>
    <w:rsid w:val="00C34386"/>
    <w:rsid w:val="00C37194"/>
    <w:rsid w:val="00C37C32"/>
    <w:rsid w:val="00C40637"/>
    <w:rsid w:val="00C40F6C"/>
    <w:rsid w:val="00C4211A"/>
    <w:rsid w:val="00C44426"/>
    <w:rsid w:val="00C445F3"/>
    <w:rsid w:val="00C44AE4"/>
    <w:rsid w:val="00C451F4"/>
    <w:rsid w:val="00C45B0D"/>
    <w:rsid w:val="00C45EB1"/>
    <w:rsid w:val="00C54A3A"/>
    <w:rsid w:val="00C55566"/>
    <w:rsid w:val="00C56448"/>
    <w:rsid w:val="00C604AF"/>
    <w:rsid w:val="00C621ED"/>
    <w:rsid w:val="00C63128"/>
    <w:rsid w:val="00C667BE"/>
    <w:rsid w:val="00C67100"/>
    <w:rsid w:val="00C6766B"/>
    <w:rsid w:val="00C67A73"/>
    <w:rsid w:val="00C70E89"/>
    <w:rsid w:val="00C71F7A"/>
    <w:rsid w:val="00C72223"/>
    <w:rsid w:val="00C739F3"/>
    <w:rsid w:val="00C73A11"/>
    <w:rsid w:val="00C76417"/>
    <w:rsid w:val="00C7726F"/>
    <w:rsid w:val="00C81ECE"/>
    <w:rsid w:val="00C823DA"/>
    <w:rsid w:val="00C8259F"/>
    <w:rsid w:val="00C82746"/>
    <w:rsid w:val="00C8312F"/>
    <w:rsid w:val="00C84C47"/>
    <w:rsid w:val="00C858A4"/>
    <w:rsid w:val="00C86AFA"/>
    <w:rsid w:val="00C87DDA"/>
    <w:rsid w:val="00C90299"/>
    <w:rsid w:val="00C93246"/>
    <w:rsid w:val="00C95D6D"/>
    <w:rsid w:val="00C97060"/>
    <w:rsid w:val="00CA1CF4"/>
    <w:rsid w:val="00CA2FAA"/>
    <w:rsid w:val="00CA7DD8"/>
    <w:rsid w:val="00CB004B"/>
    <w:rsid w:val="00CB18D0"/>
    <w:rsid w:val="00CB1C8A"/>
    <w:rsid w:val="00CB24F5"/>
    <w:rsid w:val="00CB2663"/>
    <w:rsid w:val="00CB3BBE"/>
    <w:rsid w:val="00CB537F"/>
    <w:rsid w:val="00CB59E9"/>
    <w:rsid w:val="00CC0D6A"/>
    <w:rsid w:val="00CC1A52"/>
    <w:rsid w:val="00CC3831"/>
    <w:rsid w:val="00CC3E3D"/>
    <w:rsid w:val="00CC4273"/>
    <w:rsid w:val="00CC519B"/>
    <w:rsid w:val="00CC6793"/>
    <w:rsid w:val="00CD0920"/>
    <w:rsid w:val="00CD12C1"/>
    <w:rsid w:val="00CD1DB9"/>
    <w:rsid w:val="00CD214E"/>
    <w:rsid w:val="00CD46FA"/>
    <w:rsid w:val="00CD5973"/>
    <w:rsid w:val="00CE157D"/>
    <w:rsid w:val="00CE29B2"/>
    <w:rsid w:val="00CE31A6"/>
    <w:rsid w:val="00CE4C9A"/>
    <w:rsid w:val="00CE5770"/>
    <w:rsid w:val="00CE6B68"/>
    <w:rsid w:val="00CF09AA"/>
    <w:rsid w:val="00CF4813"/>
    <w:rsid w:val="00CF5233"/>
    <w:rsid w:val="00CF6854"/>
    <w:rsid w:val="00D0172C"/>
    <w:rsid w:val="00D029B8"/>
    <w:rsid w:val="00D02F60"/>
    <w:rsid w:val="00D0464E"/>
    <w:rsid w:val="00D04A96"/>
    <w:rsid w:val="00D05A7C"/>
    <w:rsid w:val="00D05C18"/>
    <w:rsid w:val="00D05F06"/>
    <w:rsid w:val="00D07A7B"/>
    <w:rsid w:val="00D1009E"/>
    <w:rsid w:val="00D10E06"/>
    <w:rsid w:val="00D10E85"/>
    <w:rsid w:val="00D11028"/>
    <w:rsid w:val="00D15197"/>
    <w:rsid w:val="00D16820"/>
    <w:rsid w:val="00D1683D"/>
    <w:rsid w:val="00D169C8"/>
    <w:rsid w:val="00D16D61"/>
    <w:rsid w:val="00D1793F"/>
    <w:rsid w:val="00D22AF5"/>
    <w:rsid w:val="00D235EA"/>
    <w:rsid w:val="00D247A9"/>
    <w:rsid w:val="00D32721"/>
    <w:rsid w:val="00D328DC"/>
    <w:rsid w:val="00D33387"/>
    <w:rsid w:val="00D34EB2"/>
    <w:rsid w:val="00D36E88"/>
    <w:rsid w:val="00D402FB"/>
    <w:rsid w:val="00D47D7A"/>
    <w:rsid w:val="00D50ABD"/>
    <w:rsid w:val="00D548A2"/>
    <w:rsid w:val="00D55290"/>
    <w:rsid w:val="00D55930"/>
    <w:rsid w:val="00D57791"/>
    <w:rsid w:val="00D57B06"/>
    <w:rsid w:val="00D57BFA"/>
    <w:rsid w:val="00D6046A"/>
    <w:rsid w:val="00D60EAE"/>
    <w:rsid w:val="00D62870"/>
    <w:rsid w:val="00D63A0C"/>
    <w:rsid w:val="00D655D9"/>
    <w:rsid w:val="00D65872"/>
    <w:rsid w:val="00D6593A"/>
    <w:rsid w:val="00D676F3"/>
    <w:rsid w:val="00D679C9"/>
    <w:rsid w:val="00D70EF5"/>
    <w:rsid w:val="00D71024"/>
    <w:rsid w:val="00D7105A"/>
    <w:rsid w:val="00D71A25"/>
    <w:rsid w:val="00D71FCF"/>
    <w:rsid w:val="00D72A54"/>
    <w:rsid w:val="00D72CC1"/>
    <w:rsid w:val="00D75C62"/>
    <w:rsid w:val="00D76EC9"/>
    <w:rsid w:val="00D80E7D"/>
    <w:rsid w:val="00D81397"/>
    <w:rsid w:val="00D82475"/>
    <w:rsid w:val="00D848B9"/>
    <w:rsid w:val="00D86BF1"/>
    <w:rsid w:val="00D86FB9"/>
    <w:rsid w:val="00D90E69"/>
    <w:rsid w:val="00D91368"/>
    <w:rsid w:val="00D93106"/>
    <w:rsid w:val="00D933E9"/>
    <w:rsid w:val="00D9505D"/>
    <w:rsid w:val="00D953D0"/>
    <w:rsid w:val="00D959F5"/>
    <w:rsid w:val="00D96884"/>
    <w:rsid w:val="00D97823"/>
    <w:rsid w:val="00DA07AC"/>
    <w:rsid w:val="00DA3FDD"/>
    <w:rsid w:val="00DA7017"/>
    <w:rsid w:val="00DA7028"/>
    <w:rsid w:val="00DB0697"/>
    <w:rsid w:val="00DB1AD2"/>
    <w:rsid w:val="00DB2B58"/>
    <w:rsid w:val="00DB5206"/>
    <w:rsid w:val="00DB537B"/>
    <w:rsid w:val="00DB6276"/>
    <w:rsid w:val="00DB63F5"/>
    <w:rsid w:val="00DC1C6B"/>
    <w:rsid w:val="00DC2C2E"/>
    <w:rsid w:val="00DC4AF0"/>
    <w:rsid w:val="00DC7886"/>
    <w:rsid w:val="00DC7D15"/>
    <w:rsid w:val="00DD0CF2"/>
    <w:rsid w:val="00DD440D"/>
    <w:rsid w:val="00DE1554"/>
    <w:rsid w:val="00DE275F"/>
    <w:rsid w:val="00DE2901"/>
    <w:rsid w:val="00DE3DE2"/>
    <w:rsid w:val="00DE5177"/>
    <w:rsid w:val="00DE590F"/>
    <w:rsid w:val="00DE62C5"/>
    <w:rsid w:val="00DE7548"/>
    <w:rsid w:val="00DE7DC1"/>
    <w:rsid w:val="00DF3F7E"/>
    <w:rsid w:val="00DF4551"/>
    <w:rsid w:val="00DF4A1C"/>
    <w:rsid w:val="00DF7648"/>
    <w:rsid w:val="00E0062E"/>
    <w:rsid w:val="00E00A57"/>
    <w:rsid w:val="00E00E29"/>
    <w:rsid w:val="00E025DF"/>
    <w:rsid w:val="00E02BAB"/>
    <w:rsid w:val="00E034A0"/>
    <w:rsid w:val="00E04CEB"/>
    <w:rsid w:val="00E060BC"/>
    <w:rsid w:val="00E11420"/>
    <w:rsid w:val="00E132FB"/>
    <w:rsid w:val="00E170B7"/>
    <w:rsid w:val="00E177DD"/>
    <w:rsid w:val="00E20900"/>
    <w:rsid w:val="00E20C7F"/>
    <w:rsid w:val="00E2351F"/>
    <w:rsid w:val="00E2396E"/>
    <w:rsid w:val="00E24728"/>
    <w:rsid w:val="00E25EB2"/>
    <w:rsid w:val="00E276AC"/>
    <w:rsid w:val="00E34A35"/>
    <w:rsid w:val="00E358C8"/>
    <w:rsid w:val="00E373DE"/>
    <w:rsid w:val="00E37C2F"/>
    <w:rsid w:val="00E4092A"/>
    <w:rsid w:val="00E41C28"/>
    <w:rsid w:val="00E4302D"/>
    <w:rsid w:val="00E43E94"/>
    <w:rsid w:val="00E46308"/>
    <w:rsid w:val="00E51E17"/>
    <w:rsid w:val="00E52DAB"/>
    <w:rsid w:val="00E539B0"/>
    <w:rsid w:val="00E53D00"/>
    <w:rsid w:val="00E55197"/>
    <w:rsid w:val="00E55994"/>
    <w:rsid w:val="00E55D54"/>
    <w:rsid w:val="00E57D56"/>
    <w:rsid w:val="00E57EF0"/>
    <w:rsid w:val="00E601E0"/>
    <w:rsid w:val="00E60606"/>
    <w:rsid w:val="00E60C66"/>
    <w:rsid w:val="00E6164D"/>
    <w:rsid w:val="00E618C9"/>
    <w:rsid w:val="00E62774"/>
    <w:rsid w:val="00E6307C"/>
    <w:rsid w:val="00E636FA"/>
    <w:rsid w:val="00E645DB"/>
    <w:rsid w:val="00E66283"/>
    <w:rsid w:val="00E66C50"/>
    <w:rsid w:val="00E679D3"/>
    <w:rsid w:val="00E70C79"/>
    <w:rsid w:val="00E71208"/>
    <w:rsid w:val="00E71444"/>
    <w:rsid w:val="00E71C91"/>
    <w:rsid w:val="00E720A1"/>
    <w:rsid w:val="00E74538"/>
    <w:rsid w:val="00E74D10"/>
    <w:rsid w:val="00E75DDA"/>
    <w:rsid w:val="00E773E8"/>
    <w:rsid w:val="00E804C1"/>
    <w:rsid w:val="00E81229"/>
    <w:rsid w:val="00E812A8"/>
    <w:rsid w:val="00E81F24"/>
    <w:rsid w:val="00E823AA"/>
    <w:rsid w:val="00E83ADD"/>
    <w:rsid w:val="00E83B81"/>
    <w:rsid w:val="00E84F38"/>
    <w:rsid w:val="00E85623"/>
    <w:rsid w:val="00E85D98"/>
    <w:rsid w:val="00E85FE0"/>
    <w:rsid w:val="00E8638B"/>
    <w:rsid w:val="00E870CF"/>
    <w:rsid w:val="00E87441"/>
    <w:rsid w:val="00E91AB0"/>
    <w:rsid w:val="00E91D64"/>
    <w:rsid w:val="00E91FAE"/>
    <w:rsid w:val="00E9339D"/>
    <w:rsid w:val="00E95907"/>
    <w:rsid w:val="00E95B65"/>
    <w:rsid w:val="00E968A6"/>
    <w:rsid w:val="00E96E3F"/>
    <w:rsid w:val="00EA029D"/>
    <w:rsid w:val="00EA270C"/>
    <w:rsid w:val="00EA2B11"/>
    <w:rsid w:val="00EA4974"/>
    <w:rsid w:val="00EA532E"/>
    <w:rsid w:val="00EA552E"/>
    <w:rsid w:val="00EA5B86"/>
    <w:rsid w:val="00EB031A"/>
    <w:rsid w:val="00EB06D9"/>
    <w:rsid w:val="00EB192B"/>
    <w:rsid w:val="00EB19ED"/>
    <w:rsid w:val="00EB1CAB"/>
    <w:rsid w:val="00EB2DA6"/>
    <w:rsid w:val="00EB3033"/>
    <w:rsid w:val="00EB3250"/>
    <w:rsid w:val="00EB34CF"/>
    <w:rsid w:val="00EB49D1"/>
    <w:rsid w:val="00EB49DD"/>
    <w:rsid w:val="00EB50EC"/>
    <w:rsid w:val="00EB5D28"/>
    <w:rsid w:val="00EC0F5A"/>
    <w:rsid w:val="00EC349A"/>
    <w:rsid w:val="00EC3C9A"/>
    <w:rsid w:val="00EC4265"/>
    <w:rsid w:val="00EC4CEB"/>
    <w:rsid w:val="00EC659E"/>
    <w:rsid w:val="00EC74ED"/>
    <w:rsid w:val="00EC7840"/>
    <w:rsid w:val="00ED2072"/>
    <w:rsid w:val="00ED2AE0"/>
    <w:rsid w:val="00ED5553"/>
    <w:rsid w:val="00ED5E36"/>
    <w:rsid w:val="00ED6961"/>
    <w:rsid w:val="00EE30B0"/>
    <w:rsid w:val="00EE7B54"/>
    <w:rsid w:val="00EF0B96"/>
    <w:rsid w:val="00EF23F8"/>
    <w:rsid w:val="00EF33FB"/>
    <w:rsid w:val="00EF3486"/>
    <w:rsid w:val="00EF47AF"/>
    <w:rsid w:val="00EF53B6"/>
    <w:rsid w:val="00EF7F9E"/>
    <w:rsid w:val="00F00B73"/>
    <w:rsid w:val="00F02A8E"/>
    <w:rsid w:val="00F04998"/>
    <w:rsid w:val="00F115CA"/>
    <w:rsid w:val="00F14817"/>
    <w:rsid w:val="00F14EBA"/>
    <w:rsid w:val="00F1506A"/>
    <w:rsid w:val="00F1510F"/>
    <w:rsid w:val="00F1533A"/>
    <w:rsid w:val="00F15E5A"/>
    <w:rsid w:val="00F17F0A"/>
    <w:rsid w:val="00F2668F"/>
    <w:rsid w:val="00F26DD0"/>
    <w:rsid w:val="00F2742F"/>
    <w:rsid w:val="00F2753B"/>
    <w:rsid w:val="00F304EA"/>
    <w:rsid w:val="00F33F8B"/>
    <w:rsid w:val="00F340B2"/>
    <w:rsid w:val="00F360B8"/>
    <w:rsid w:val="00F363D9"/>
    <w:rsid w:val="00F410D8"/>
    <w:rsid w:val="00F412C0"/>
    <w:rsid w:val="00F43390"/>
    <w:rsid w:val="00F443B2"/>
    <w:rsid w:val="00F458D8"/>
    <w:rsid w:val="00F463A2"/>
    <w:rsid w:val="00F46C73"/>
    <w:rsid w:val="00F50237"/>
    <w:rsid w:val="00F53596"/>
    <w:rsid w:val="00F55079"/>
    <w:rsid w:val="00F550FA"/>
    <w:rsid w:val="00F55BA8"/>
    <w:rsid w:val="00F55C1D"/>
    <w:rsid w:val="00F55DB1"/>
    <w:rsid w:val="00F56ACA"/>
    <w:rsid w:val="00F600FE"/>
    <w:rsid w:val="00F62E4D"/>
    <w:rsid w:val="00F65B7F"/>
    <w:rsid w:val="00F66B34"/>
    <w:rsid w:val="00F675B9"/>
    <w:rsid w:val="00F711C9"/>
    <w:rsid w:val="00F73063"/>
    <w:rsid w:val="00F74C59"/>
    <w:rsid w:val="00F755DF"/>
    <w:rsid w:val="00F75C3A"/>
    <w:rsid w:val="00F75CEF"/>
    <w:rsid w:val="00F76966"/>
    <w:rsid w:val="00F77E6B"/>
    <w:rsid w:val="00F82E30"/>
    <w:rsid w:val="00F831CB"/>
    <w:rsid w:val="00F841E8"/>
    <w:rsid w:val="00F848A3"/>
    <w:rsid w:val="00F84ACF"/>
    <w:rsid w:val="00F85216"/>
    <w:rsid w:val="00F85742"/>
    <w:rsid w:val="00F85BF8"/>
    <w:rsid w:val="00F871CE"/>
    <w:rsid w:val="00F87802"/>
    <w:rsid w:val="00F9109B"/>
    <w:rsid w:val="00F92137"/>
    <w:rsid w:val="00F92C0A"/>
    <w:rsid w:val="00F9415B"/>
    <w:rsid w:val="00FA0762"/>
    <w:rsid w:val="00FA13C2"/>
    <w:rsid w:val="00FA20D0"/>
    <w:rsid w:val="00FA3AE7"/>
    <w:rsid w:val="00FA5A95"/>
    <w:rsid w:val="00FA6398"/>
    <w:rsid w:val="00FA7F91"/>
    <w:rsid w:val="00FB121C"/>
    <w:rsid w:val="00FB14DA"/>
    <w:rsid w:val="00FB1CDD"/>
    <w:rsid w:val="00FB1E9A"/>
    <w:rsid w:val="00FB1FBF"/>
    <w:rsid w:val="00FB2C2F"/>
    <w:rsid w:val="00FB305C"/>
    <w:rsid w:val="00FB374A"/>
    <w:rsid w:val="00FC0887"/>
    <w:rsid w:val="00FC29BA"/>
    <w:rsid w:val="00FC2E3D"/>
    <w:rsid w:val="00FC37E4"/>
    <w:rsid w:val="00FC3BDE"/>
    <w:rsid w:val="00FC49FC"/>
    <w:rsid w:val="00FC4A57"/>
    <w:rsid w:val="00FC4EE9"/>
    <w:rsid w:val="00FC7A92"/>
    <w:rsid w:val="00FD1DBE"/>
    <w:rsid w:val="00FD25A7"/>
    <w:rsid w:val="00FD27B6"/>
    <w:rsid w:val="00FD3689"/>
    <w:rsid w:val="00FD40C8"/>
    <w:rsid w:val="00FD42A3"/>
    <w:rsid w:val="00FD7468"/>
    <w:rsid w:val="00FD7CE0"/>
    <w:rsid w:val="00FE08B8"/>
    <w:rsid w:val="00FE0B3B"/>
    <w:rsid w:val="00FE1BE2"/>
    <w:rsid w:val="00FE3A1C"/>
    <w:rsid w:val="00FE730A"/>
    <w:rsid w:val="00FE7DCC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1240F"/>
  <w15:docId w15:val="{CBDAFBF2-3A8D-4F13-9D42-5FD82731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DE7548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D60E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13</Pages>
  <Words>3629</Words>
  <Characters>20447</Characters>
  <Application>Microsoft Office Word</Application>
  <DocSecurity>0</DocSecurity>
  <Lines>170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Bodych Dominika</cp:lastModifiedBy>
  <cp:revision>2</cp:revision>
  <cp:lastPrinted>2025-07-10T07:58:00Z</cp:lastPrinted>
  <dcterms:created xsi:type="dcterms:W3CDTF">2025-08-27T07:35:00Z</dcterms:created>
  <dcterms:modified xsi:type="dcterms:W3CDTF">2025-08-27T07:35:00Z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