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B355B" w14:textId="3EE9E58D" w:rsidR="00B546B0" w:rsidRPr="00B546B0" w:rsidRDefault="00B546B0" w:rsidP="00181D49">
      <w:pPr>
        <w:pStyle w:val="OZNPROJEKTUwskazaniedatylubwersjiprojektu"/>
        <w:keepNext/>
      </w:pPr>
      <w:r w:rsidRPr="00B546B0">
        <w:t>Projekt</w:t>
      </w:r>
    </w:p>
    <w:p w14:paraId="1C814CAC" w14:textId="60E15DA7" w:rsidR="00B546B0" w:rsidRPr="00B546B0" w:rsidRDefault="00B546B0" w:rsidP="00B546B0">
      <w:pPr>
        <w:pStyle w:val="OZNRODZAKTUtznustawalubrozporzdzenieiorganwydajcy"/>
      </w:pPr>
      <w:r w:rsidRPr="00B546B0">
        <w:t>USTAWA</w:t>
      </w:r>
    </w:p>
    <w:p w14:paraId="72F5F15B" w14:textId="79623FE0" w:rsidR="000E4C01" w:rsidRPr="00E003BC" w:rsidRDefault="000E4C01" w:rsidP="000E4C01">
      <w:pPr>
        <w:pStyle w:val="DATAAKTUdatauchwalenialubwydaniaaktu"/>
      </w:pPr>
      <w:r w:rsidRPr="00E003BC">
        <w:t>z dnia</w:t>
      </w:r>
    </w:p>
    <w:p w14:paraId="3B5A522A" w14:textId="49397121" w:rsidR="00B546B0" w:rsidRPr="00EF33CC" w:rsidRDefault="00B546B0" w:rsidP="00181D49">
      <w:pPr>
        <w:pStyle w:val="TYTUAKTUprzedmiotregulacjiustawylubrozporzdzenia"/>
      </w:pPr>
      <w:r w:rsidRPr="00B546B0">
        <w:t>o zmianie ustawy – Prawo</w:t>
      </w:r>
      <w:r w:rsidR="000E4C01" w:rsidRPr="00B546B0">
        <w:t xml:space="preserve"> o</w:t>
      </w:r>
      <w:r w:rsidR="00253465">
        <w:t xml:space="preserve"> </w:t>
      </w:r>
      <w:r w:rsidRPr="00B546B0">
        <w:t>ustroju sądów powszechnych</w:t>
      </w:r>
    </w:p>
    <w:p w14:paraId="4740B414" w14:textId="7395E2BB" w:rsidR="001D7804" w:rsidRPr="006E7272" w:rsidRDefault="00B546B0" w:rsidP="006E7272">
      <w:pPr>
        <w:pStyle w:val="ARTartustawynprozporzdzenia"/>
        <w:rPr>
          <w:rStyle w:val="PKpogrubieniekursywa"/>
          <w:b w:val="0"/>
          <w:i w:val="0"/>
        </w:rPr>
      </w:pPr>
      <w:r w:rsidRPr="00D4494A">
        <w:rPr>
          <w:rStyle w:val="Ppogrubienie"/>
        </w:rPr>
        <w:t>Art. 1.</w:t>
      </w:r>
      <w:r w:rsidR="000E4C01" w:rsidRPr="00D4494A">
        <w:t> </w:t>
      </w:r>
      <w:r w:rsidR="000E4C01" w:rsidRPr="006E7272">
        <w:t>W</w:t>
      </w:r>
      <w:r w:rsidR="00CE5B21">
        <w:t xml:space="preserve"> </w:t>
      </w:r>
      <w:r w:rsidRPr="006E7272">
        <w:t>ustawie</w:t>
      </w:r>
      <w:r w:rsidR="000E4C01" w:rsidRPr="006E7272">
        <w:t xml:space="preserve"> z</w:t>
      </w:r>
      <w:r w:rsidR="00CE5B21">
        <w:t xml:space="preserve"> </w:t>
      </w:r>
      <w:r w:rsidRPr="006E7272">
        <w:t>dnia 2</w:t>
      </w:r>
      <w:r w:rsidR="000E4C01" w:rsidRPr="006E7272">
        <w:t>7</w:t>
      </w:r>
      <w:r w:rsidR="00CE5B21">
        <w:t xml:space="preserve"> </w:t>
      </w:r>
      <w:r w:rsidRPr="006E7272">
        <w:t>lipca 2001</w:t>
      </w:r>
      <w:r w:rsidR="00CE5B21">
        <w:t xml:space="preserve"> </w:t>
      </w:r>
      <w:r w:rsidRPr="006E7272">
        <w:t>r. – Prawo</w:t>
      </w:r>
      <w:r w:rsidR="000E4C01" w:rsidRPr="006E7272">
        <w:t xml:space="preserve"> o</w:t>
      </w:r>
      <w:r w:rsidR="00CE5B21">
        <w:t xml:space="preserve"> </w:t>
      </w:r>
      <w:r w:rsidRPr="006E7272">
        <w:t>ustroju sądów powszechnych (</w:t>
      </w:r>
      <w:r w:rsidR="00EA3BEC" w:rsidRPr="006E7272">
        <w:t>Dz. U.</w:t>
      </w:r>
      <w:r w:rsidR="000E4C01" w:rsidRPr="006E7272">
        <w:t xml:space="preserve"> z</w:t>
      </w:r>
      <w:r w:rsidR="006E7272" w:rsidRPr="006E7272">
        <w:t> </w:t>
      </w:r>
      <w:r w:rsidR="001C5533" w:rsidRPr="006E7272">
        <w:t>2024</w:t>
      </w:r>
      <w:r w:rsidR="00CE5B21">
        <w:t xml:space="preserve"> </w:t>
      </w:r>
      <w:r w:rsidR="001C5533" w:rsidRPr="006E7272">
        <w:t>r. poz.</w:t>
      </w:r>
      <w:r w:rsidR="00CE5B21">
        <w:t xml:space="preserve"> </w:t>
      </w:r>
      <w:r w:rsidR="001C5533" w:rsidRPr="006E7272">
        <w:t xml:space="preserve">334 </w:t>
      </w:r>
      <w:r w:rsidR="00B90D93" w:rsidRPr="006E7272">
        <w:t>i</w:t>
      </w:r>
      <w:r w:rsidR="00CE5B21">
        <w:t xml:space="preserve"> </w:t>
      </w:r>
      <w:r w:rsidR="001C5533" w:rsidRPr="006E7272">
        <w:t>1907</w:t>
      </w:r>
      <w:r w:rsidR="00B90D93" w:rsidRPr="006E7272">
        <w:t xml:space="preserve"> oraz z</w:t>
      </w:r>
      <w:r w:rsidR="00CE5B21">
        <w:t xml:space="preserve"> </w:t>
      </w:r>
      <w:r w:rsidR="00B90D93" w:rsidRPr="006E7272">
        <w:t>2025</w:t>
      </w:r>
      <w:r w:rsidR="00CE5B21">
        <w:t xml:space="preserve"> </w:t>
      </w:r>
      <w:r w:rsidR="00B90D93" w:rsidRPr="006E7272">
        <w:t>r. poz.</w:t>
      </w:r>
      <w:r w:rsidR="00CE5B21">
        <w:t xml:space="preserve"> </w:t>
      </w:r>
      <w:r w:rsidR="00B90D93" w:rsidRPr="006E7272">
        <w:t>526</w:t>
      </w:r>
      <w:r w:rsidR="00BF1C0E">
        <w:t>,</w:t>
      </w:r>
      <w:r w:rsidR="00CE5B21">
        <w:t xml:space="preserve"> </w:t>
      </w:r>
      <w:r w:rsidR="00095512" w:rsidRPr="006E7272">
        <w:t>820</w:t>
      </w:r>
      <w:r w:rsidR="00BF1C0E">
        <w:t>, 1172 i 1178</w:t>
      </w:r>
      <w:r w:rsidRPr="006E7272">
        <w:t>)</w:t>
      </w:r>
      <w:r w:rsidR="00B90D93" w:rsidRPr="006E7272">
        <w:t xml:space="preserve"> </w:t>
      </w:r>
      <w:r w:rsidR="001D7804" w:rsidRPr="006E7272">
        <w:rPr>
          <w:rStyle w:val="PKpogrubieniekursywa"/>
          <w:b w:val="0"/>
          <w:i w:val="0"/>
        </w:rPr>
        <w:t>w</w:t>
      </w:r>
      <w:r w:rsidR="0087281B">
        <w:rPr>
          <w:rStyle w:val="PKpogrubieniekursywa"/>
          <w:b w:val="0"/>
          <w:i w:val="0"/>
        </w:rPr>
        <w:t xml:space="preserve"> </w:t>
      </w:r>
      <w:r w:rsidR="001D7804" w:rsidRPr="006E7272">
        <w:rPr>
          <w:rStyle w:val="PKpogrubieniekursywa"/>
          <w:b w:val="0"/>
          <w:i w:val="0"/>
        </w:rPr>
        <w:t>art.</w:t>
      </w:r>
      <w:r w:rsidR="0087281B">
        <w:rPr>
          <w:rStyle w:val="PKpogrubieniekursywa"/>
          <w:b w:val="0"/>
          <w:i w:val="0"/>
        </w:rPr>
        <w:t xml:space="preserve"> </w:t>
      </w:r>
      <w:r w:rsidR="001D7804" w:rsidRPr="006E7272">
        <w:rPr>
          <w:rStyle w:val="PKpogrubieniekursywa"/>
          <w:b w:val="0"/>
          <w:i w:val="0"/>
        </w:rPr>
        <w:t>2 w</w:t>
      </w:r>
      <w:r w:rsidR="0087281B">
        <w:rPr>
          <w:rStyle w:val="PKpogrubieniekursywa"/>
          <w:b w:val="0"/>
          <w:i w:val="0"/>
        </w:rPr>
        <w:t xml:space="preserve"> </w:t>
      </w:r>
      <w:r w:rsidR="001D7804" w:rsidRPr="006E7272">
        <w:rPr>
          <w:rStyle w:val="PKpogrubieniekursywa"/>
          <w:b w:val="0"/>
          <w:i w:val="0"/>
        </w:rPr>
        <w:t>§</w:t>
      </w:r>
      <w:r w:rsidR="0087281B">
        <w:rPr>
          <w:rStyle w:val="PKpogrubieniekursywa"/>
          <w:b w:val="0"/>
          <w:i w:val="0"/>
        </w:rPr>
        <w:t xml:space="preserve"> </w:t>
      </w:r>
      <w:r w:rsidR="001D7804" w:rsidRPr="006E7272">
        <w:rPr>
          <w:rStyle w:val="PKpogrubieniekursywa"/>
          <w:b w:val="0"/>
          <w:i w:val="0"/>
        </w:rPr>
        <w:t>1a uchyla się pkt</w:t>
      </w:r>
      <w:r w:rsidR="0087281B">
        <w:rPr>
          <w:rStyle w:val="PKpogrubieniekursywa"/>
          <w:b w:val="0"/>
          <w:i w:val="0"/>
        </w:rPr>
        <w:t xml:space="preserve"> </w:t>
      </w:r>
      <w:r w:rsidR="001D7804" w:rsidRPr="006E7272">
        <w:rPr>
          <w:rStyle w:val="PKpogrubieniekursywa"/>
          <w:b w:val="0"/>
          <w:i w:val="0"/>
        </w:rPr>
        <w:t>3</w:t>
      </w:r>
      <w:r w:rsidR="00D4494A" w:rsidRPr="006E7272">
        <w:rPr>
          <w:rStyle w:val="PKpogrubieniekursywa"/>
          <w:b w:val="0"/>
          <w:i w:val="0"/>
        </w:rPr>
        <w:t>.</w:t>
      </w:r>
    </w:p>
    <w:p w14:paraId="2BFA51F6" w14:textId="6759E0CE" w:rsidR="00E20150" w:rsidRPr="00D4494A" w:rsidRDefault="00E20150" w:rsidP="00D4494A">
      <w:pPr>
        <w:pStyle w:val="ARTartustawynprozporzdzenia"/>
      </w:pPr>
      <w:r w:rsidRPr="00D4494A">
        <w:rPr>
          <w:rStyle w:val="Ppogrubienie"/>
        </w:rPr>
        <w:t>Art. 2.</w:t>
      </w:r>
      <w:r w:rsidRPr="00D4494A">
        <w:t> Prezes sądu rejonowego, w</w:t>
      </w:r>
      <w:r w:rsidR="00CE5B21">
        <w:t xml:space="preserve"> </w:t>
      </w:r>
      <w:r w:rsidR="006E7272">
        <w:t>t</w:t>
      </w:r>
      <w:r w:rsidRPr="00D4494A">
        <w:t>erminie roku od dnia wejścia w</w:t>
      </w:r>
      <w:r w:rsidR="00CE5B21">
        <w:t xml:space="preserve"> </w:t>
      </w:r>
      <w:r w:rsidRPr="00D4494A">
        <w:t>życie niniejszej ustawy, może przenieść asesora sądowego, za jego zgodą, do wydziału rodzinnego i</w:t>
      </w:r>
      <w:r w:rsidR="00CE5B21">
        <w:t xml:space="preserve"> </w:t>
      </w:r>
      <w:r w:rsidRPr="00D4494A">
        <w:t>nieletnich. Skorzystanie z</w:t>
      </w:r>
      <w:r w:rsidR="00CE5B21">
        <w:t xml:space="preserve"> </w:t>
      </w:r>
      <w:r w:rsidRPr="00D4494A">
        <w:t>uprawnienia, o</w:t>
      </w:r>
      <w:r w:rsidR="00CE5B21">
        <w:t xml:space="preserve"> </w:t>
      </w:r>
      <w:r w:rsidRPr="00D4494A">
        <w:t>którym mowa w</w:t>
      </w:r>
      <w:r w:rsidR="00CE5B21">
        <w:t xml:space="preserve"> </w:t>
      </w:r>
      <w:r w:rsidRPr="00D4494A">
        <w:t>zdaniu pierwszym</w:t>
      </w:r>
      <w:r w:rsidR="00C800A6" w:rsidRPr="00D4494A">
        <w:t>,</w:t>
      </w:r>
      <w:r w:rsidRPr="00D4494A">
        <w:t xml:space="preserve"> nie wyłącza możliwości </w:t>
      </w:r>
      <w:r w:rsidR="00DC73ED" w:rsidRPr="00D4494A">
        <w:t>zmiany zakresu obowiązków asesora sądowego skutkującej przeniesieniem do innego wydziału na podstawie art.</w:t>
      </w:r>
      <w:r w:rsidR="00CE5B21">
        <w:t xml:space="preserve"> </w:t>
      </w:r>
      <w:r w:rsidR="00DC73ED" w:rsidRPr="00D4494A">
        <w:t>22a §</w:t>
      </w:r>
      <w:r w:rsidR="00CE5B21">
        <w:t xml:space="preserve"> </w:t>
      </w:r>
      <w:r w:rsidR="00DC73ED" w:rsidRPr="00D4494A">
        <w:t>4 zdanie drugie ustawy zmienianej w</w:t>
      </w:r>
      <w:r w:rsidR="00C02FD6">
        <w:t xml:space="preserve"> </w:t>
      </w:r>
      <w:r w:rsidR="00DC73ED" w:rsidRPr="00D4494A">
        <w:t>art.</w:t>
      </w:r>
      <w:r w:rsidR="00C02FD6">
        <w:t xml:space="preserve"> </w:t>
      </w:r>
      <w:r w:rsidR="00DC73ED" w:rsidRPr="00D4494A">
        <w:t>1.</w:t>
      </w:r>
    </w:p>
    <w:p w14:paraId="34784C94" w14:textId="30E385D3" w:rsidR="00B46DBC" w:rsidRPr="00095512" w:rsidRDefault="001A5F61" w:rsidP="00912933">
      <w:pPr>
        <w:pStyle w:val="ARTartustawynprozporzdzenia"/>
      </w:pPr>
      <w:r w:rsidRPr="00D4494A">
        <w:rPr>
          <w:rStyle w:val="Ppogrubienie"/>
        </w:rPr>
        <w:t>Art. </w:t>
      </w:r>
      <w:r w:rsidR="004C6A5D" w:rsidRPr="00D4494A">
        <w:rPr>
          <w:rStyle w:val="Ppogrubienie"/>
        </w:rPr>
        <w:t>3</w:t>
      </w:r>
      <w:r w:rsidRPr="00D4494A">
        <w:rPr>
          <w:rStyle w:val="Ppogrubienie"/>
        </w:rPr>
        <w:t>.</w:t>
      </w:r>
      <w:r w:rsidRPr="00D4494A">
        <w:t> Ustawa wchodzi w</w:t>
      </w:r>
      <w:r w:rsidR="00CE5B21">
        <w:t xml:space="preserve"> </w:t>
      </w:r>
      <w:r w:rsidRPr="00D4494A">
        <w:t>życie po upływie 14</w:t>
      </w:r>
      <w:r w:rsidR="00CE5B21">
        <w:t xml:space="preserve"> </w:t>
      </w:r>
      <w:r w:rsidRPr="00D4494A">
        <w:t>dni od dnia ogłoszenia.</w:t>
      </w:r>
    </w:p>
    <w:sectPr w:rsidR="00B46DBC" w:rsidRPr="00095512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95ABA" w14:textId="77777777" w:rsidR="00DA2F41" w:rsidRDefault="00DA2F41">
      <w:r>
        <w:separator/>
      </w:r>
    </w:p>
  </w:endnote>
  <w:endnote w:type="continuationSeparator" w:id="0">
    <w:p w14:paraId="7F2DEF66" w14:textId="77777777" w:rsidR="00DA2F41" w:rsidRDefault="00DA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E1602" w14:textId="77777777" w:rsidR="00DA2F41" w:rsidRDefault="00DA2F41">
      <w:r>
        <w:separator/>
      </w:r>
    </w:p>
  </w:footnote>
  <w:footnote w:type="continuationSeparator" w:id="0">
    <w:p w14:paraId="2D9DDD64" w14:textId="77777777" w:rsidR="00DA2F41" w:rsidRDefault="00DA2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DC08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80B8B"/>
    <w:multiLevelType w:val="hybridMultilevel"/>
    <w:tmpl w:val="E6D64B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31BB1"/>
    <w:multiLevelType w:val="hybridMultilevel"/>
    <w:tmpl w:val="3CE6B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A7112"/>
    <w:multiLevelType w:val="hybridMultilevel"/>
    <w:tmpl w:val="0F6CD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506F4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70292834">
    <w:abstractNumId w:val="2"/>
  </w:num>
  <w:num w:numId="2" w16cid:durableId="626549715">
    <w:abstractNumId w:val="0"/>
  </w:num>
  <w:num w:numId="3" w16cid:durableId="165807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B0"/>
    <w:rsid w:val="000012DA"/>
    <w:rsid w:val="0000246E"/>
    <w:rsid w:val="00003862"/>
    <w:rsid w:val="000063E1"/>
    <w:rsid w:val="00007CA4"/>
    <w:rsid w:val="00010CD5"/>
    <w:rsid w:val="000113F9"/>
    <w:rsid w:val="00012A35"/>
    <w:rsid w:val="00016099"/>
    <w:rsid w:val="00017DC2"/>
    <w:rsid w:val="00021522"/>
    <w:rsid w:val="00023471"/>
    <w:rsid w:val="00023F13"/>
    <w:rsid w:val="00030140"/>
    <w:rsid w:val="00030634"/>
    <w:rsid w:val="000319C1"/>
    <w:rsid w:val="00031A8B"/>
    <w:rsid w:val="00031BCA"/>
    <w:rsid w:val="00032E44"/>
    <w:rsid w:val="000330FA"/>
    <w:rsid w:val="0003362F"/>
    <w:rsid w:val="00036B63"/>
    <w:rsid w:val="00037E1A"/>
    <w:rsid w:val="00043495"/>
    <w:rsid w:val="00046A75"/>
    <w:rsid w:val="00047312"/>
    <w:rsid w:val="000508BD"/>
    <w:rsid w:val="000508F1"/>
    <w:rsid w:val="000517AB"/>
    <w:rsid w:val="00052989"/>
    <w:rsid w:val="0005339C"/>
    <w:rsid w:val="0005571B"/>
    <w:rsid w:val="00057374"/>
    <w:rsid w:val="00057AB3"/>
    <w:rsid w:val="00060076"/>
    <w:rsid w:val="00060432"/>
    <w:rsid w:val="00060D87"/>
    <w:rsid w:val="000615A5"/>
    <w:rsid w:val="00064E4C"/>
    <w:rsid w:val="00066901"/>
    <w:rsid w:val="00071BEE"/>
    <w:rsid w:val="00072AE1"/>
    <w:rsid w:val="000736CD"/>
    <w:rsid w:val="0007533B"/>
    <w:rsid w:val="0007545D"/>
    <w:rsid w:val="00075CD2"/>
    <w:rsid w:val="000760BF"/>
    <w:rsid w:val="0007613E"/>
    <w:rsid w:val="00076BFC"/>
    <w:rsid w:val="0007724C"/>
    <w:rsid w:val="00077C3C"/>
    <w:rsid w:val="000814A7"/>
    <w:rsid w:val="0008557B"/>
    <w:rsid w:val="00085CE7"/>
    <w:rsid w:val="000906EE"/>
    <w:rsid w:val="000919E9"/>
    <w:rsid w:val="00091BA2"/>
    <w:rsid w:val="000944EF"/>
    <w:rsid w:val="00095512"/>
    <w:rsid w:val="00096C3B"/>
    <w:rsid w:val="0009732D"/>
    <w:rsid w:val="000973F0"/>
    <w:rsid w:val="000A1296"/>
    <w:rsid w:val="000A1C27"/>
    <w:rsid w:val="000A1DAD"/>
    <w:rsid w:val="000A2649"/>
    <w:rsid w:val="000A319C"/>
    <w:rsid w:val="000A323B"/>
    <w:rsid w:val="000B0042"/>
    <w:rsid w:val="000B298D"/>
    <w:rsid w:val="000B5B2D"/>
    <w:rsid w:val="000B5DCE"/>
    <w:rsid w:val="000C01B9"/>
    <w:rsid w:val="000C05BA"/>
    <w:rsid w:val="000C0E8F"/>
    <w:rsid w:val="000C4BC4"/>
    <w:rsid w:val="000D0110"/>
    <w:rsid w:val="000D1F8E"/>
    <w:rsid w:val="000D1FF9"/>
    <w:rsid w:val="000D2468"/>
    <w:rsid w:val="000D318A"/>
    <w:rsid w:val="000D6173"/>
    <w:rsid w:val="000D6F83"/>
    <w:rsid w:val="000E25CC"/>
    <w:rsid w:val="000E3694"/>
    <w:rsid w:val="000E490F"/>
    <w:rsid w:val="000E4C01"/>
    <w:rsid w:val="000E5127"/>
    <w:rsid w:val="000E6241"/>
    <w:rsid w:val="000F2BE3"/>
    <w:rsid w:val="000F3D0D"/>
    <w:rsid w:val="000F6ED4"/>
    <w:rsid w:val="000F7A6E"/>
    <w:rsid w:val="001019D2"/>
    <w:rsid w:val="001042BA"/>
    <w:rsid w:val="00106D03"/>
    <w:rsid w:val="00110465"/>
    <w:rsid w:val="00110628"/>
    <w:rsid w:val="0011245A"/>
    <w:rsid w:val="0011493E"/>
    <w:rsid w:val="00115B72"/>
    <w:rsid w:val="00116AD8"/>
    <w:rsid w:val="001209EC"/>
    <w:rsid w:val="00120A9E"/>
    <w:rsid w:val="00121204"/>
    <w:rsid w:val="00125A9C"/>
    <w:rsid w:val="00126E37"/>
    <w:rsid w:val="001270A2"/>
    <w:rsid w:val="00131237"/>
    <w:rsid w:val="001323BE"/>
    <w:rsid w:val="001329AC"/>
    <w:rsid w:val="00134CA0"/>
    <w:rsid w:val="0014026F"/>
    <w:rsid w:val="0014224F"/>
    <w:rsid w:val="0014611C"/>
    <w:rsid w:val="00146C12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65"/>
    <w:rsid w:val="001736F0"/>
    <w:rsid w:val="00173BB3"/>
    <w:rsid w:val="001740D0"/>
    <w:rsid w:val="00174F2C"/>
    <w:rsid w:val="0017742E"/>
    <w:rsid w:val="00180F2A"/>
    <w:rsid w:val="00181D49"/>
    <w:rsid w:val="00184B91"/>
    <w:rsid w:val="00184D4A"/>
    <w:rsid w:val="00186EC1"/>
    <w:rsid w:val="00186FC0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5F61"/>
    <w:rsid w:val="001A65F0"/>
    <w:rsid w:val="001A7F15"/>
    <w:rsid w:val="001B342E"/>
    <w:rsid w:val="001B351F"/>
    <w:rsid w:val="001B5611"/>
    <w:rsid w:val="001B7CFA"/>
    <w:rsid w:val="001C02D9"/>
    <w:rsid w:val="001C1832"/>
    <w:rsid w:val="001C188C"/>
    <w:rsid w:val="001C4013"/>
    <w:rsid w:val="001C5533"/>
    <w:rsid w:val="001D0703"/>
    <w:rsid w:val="001D1783"/>
    <w:rsid w:val="001D53B3"/>
    <w:rsid w:val="001D53CD"/>
    <w:rsid w:val="001D55A3"/>
    <w:rsid w:val="001D5AF5"/>
    <w:rsid w:val="001D76FA"/>
    <w:rsid w:val="001D7804"/>
    <w:rsid w:val="001E1E73"/>
    <w:rsid w:val="001E3203"/>
    <w:rsid w:val="001E4E0C"/>
    <w:rsid w:val="001E526D"/>
    <w:rsid w:val="001E5655"/>
    <w:rsid w:val="001E5ED7"/>
    <w:rsid w:val="001F1832"/>
    <w:rsid w:val="001F220F"/>
    <w:rsid w:val="001F25B3"/>
    <w:rsid w:val="001F5C32"/>
    <w:rsid w:val="001F6616"/>
    <w:rsid w:val="002018F1"/>
    <w:rsid w:val="00202BD4"/>
    <w:rsid w:val="00202E9C"/>
    <w:rsid w:val="00204479"/>
    <w:rsid w:val="00204A97"/>
    <w:rsid w:val="002114EF"/>
    <w:rsid w:val="002166AD"/>
    <w:rsid w:val="00217871"/>
    <w:rsid w:val="00221ED8"/>
    <w:rsid w:val="002231EA"/>
    <w:rsid w:val="00223FDF"/>
    <w:rsid w:val="00225E7B"/>
    <w:rsid w:val="002279C0"/>
    <w:rsid w:val="0023727E"/>
    <w:rsid w:val="00242081"/>
    <w:rsid w:val="00243777"/>
    <w:rsid w:val="002441CD"/>
    <w:rsid w:val="002501A3"/>
    <w:rsid w:val="0025166C"/>
    <w:rsid w:val="00252447"/>
    <w:rsid w:val="00253465"/>
    <w:rsid w:val="002555D4"/>
    <w:rsid w:val="002608AD"/>
    <w:rsid w:val="00261A16"/>
    <w:rsid w:val="00263522"/>
    <w:rsid w:val="00264B6E"/>
    <w:rsid w:val="00264EC6"/>
    <w:rsid w:val="00270905"/>
    <w:rsid w:val="00271013"/>
    <w:rsid w:val="00271C1A"/>
    <w:rsid w:val="00273164"/>
    <w:rsid w:val="00273FE4"/>
    <w:rsid w:val="002765B4"/>
    <w:rsid w:val="00276A94"/>
    <w:rsid w:val="00280E24"/>
    <w:rsid w:val="00285D49"/>
    <w:rsid w:val="00287133"/>
    <w:rsid w:val="00287152"/>
    <w:rsid w:val="0029405D"/>
    <w:rsid w:val="00294FA6"/>
    <w:rsid w:val="00295A6F"/>
    <w:rsid w:val="002A20C4"/>
    <w:rsid w:val="002A37C6"/>
    <w:rsid w:val="002A43EE"/>
    <w:rsid w:val="002A549B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0C47"/>
    <w:rsid w:val="002C6820"/>
    <w:rsid w:val="002D0C4F"/>
    <w:rsid w:val="002D1364"/>
    <w:rsid w:val="002D1C4E"/>
    <w:rsid w:val="002D3356"/>
    <w:rsid w:val="002D4D30"/>
    <w:rsid w:val="002D5000"/>
    <w:rsid w:val="002D598D"/>
    <w:rsid w:val="002D7188"/>
    <w:rsid w:val="002E1DE3"/>
    <w:rsid w:val="002E2AB6"/>
    <w:rsid w:val="002E3F34"/>
    <w:rsid w:val="002E43F1"/>
    <w:rsid w:val="002E5F79"/>
    <w:rsid w:val="002E64FA"/>
    <w:rsid w:val="002F0A00"/>
    <w:rsid w:val="002F0BF6"/>
    <w:rsid w:val="002F0CFA"/>
    <w:rsid w:val="002F10F4"/>
    <w:rsid w:val="002F1178"/>
    <w:rsid w:val="002F669F"/>
    <w:rsid w:val="00301C97"/>
    <w:rsid w:val="0030281D"/>
    <w:rsid w:val="003061CF"/>
    <w:rsid w:val="0031004C"/>
    <w:rsid w:val="003105F6"/>
    <w:rsid w:val="00311297"/>
    <w:rsid w:val="003113BE"/>
    <w:rsid w:val="003122CA"/>
    <w:rsid w:val="003135FA"/>
    <w:rsid w:val="003148FD"/>
    <w:rsid w:val="00321080"/>
    <w:rsid w:val="00322D45"/>
    <w:rsid w:val="0032569A"/>
    <w:rsid w:val="003258EF"/>
    <w:rsid w:val="00325A1F"/>
    <w:rsid w:val="003268B5"/>
    <w:rsid w:val="003268F9"/>
    <w:rsid w:val="00330BAF"/>
    <w:rsid w:val="003336A9"/>
    <w:rsid w:val="00334E3A"/>
    <w:rsid w:val="003361DD"/>
    <w:rsid w:val="00341A6A"/>
    <w:rsid w:val="00345B9C"/>
    <w:rsid w:val="00352DAE"/>
    <w:rsid w:val="00354EB9"/>
    <w:rsid w:val="00356A50"/>
    <w:rsid w:val="003602AE"/>
    <w:rsid w:val="00360929"/>
    <w:rsid w:val="003609F6"/>
    <w:rsid w:val="003647D5"/>
    <w:rsid w:val="003674B0"/>
    <w:rsid w:val="003727AF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0D3"/>
    <w:rsid w:val="00391B1A"/>
    <w:rsid w:val="0039214B"/>
    <w:rsid w:val="00394423"/>
    <w:rsid w:val="00396942"/>
    <w:rsid w:val="00396B49"/>
    <w:rsid w:val="00396E3E"/>
    <w:rsid w:val="003A1F1D"/>
    <w:rsid w:val="003A2051"/>
    <w:rsid w:val="003A306E"/>
    <w:rsid w:val="003A470A"/>
    <w:rsid w:val="003A60DC"/>
    <w:rsid w:val="003A6A46"/>
    <w:rsid w:val="003A7A63"/>
    <w:rsid w:val="003B000C"/>
    <w:rsid w:val="003B0F1D"/>
    <w:rsid w:val="003B43D3"/>
    <w:rsid w:val="003B4A57"/>
    <w:rsid w:val="003C0AD9"/>
    <w:rsid w:val="003C0ED0"/>
    <w:rsid w:val="003C1D49"/>
    <w:rsid w:val="003C35C4"/>
    <w:rsid w:val="003D12C2"/>
    <w:rsid w:val="003D16D5"/>
    <w:rsid w:val="003D31B9"/>
    <w:rsid w:val="003D3867"/>
    <w:rsid w:val="003E0D1A"/>
    <w:rsid w:val="003E2DA3"/>
    <w:rsid w:val="003E2F0D"/>
    <w:rsid w:val="003F020D"/>
    <w:rsid w:val="003F03D9"/>
    <w:rsid w:val="003F10F2"/>
    <w:rsid w:val="003F2FBE"/>
    <w:rsid w:val="003F318D"/>
    <w:rsid w:val="003F457B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4F84"/>
    <w:rsid w:val="00416009"/>
    <w:rsid w:val="00417B22"/>
    <w:rsid w:val="00421085"/>
    <w:rsid w:val="00424394"/>
    <w:rsid w:val="0042465E"/>
    <w:rsid w:val="00424DF7"/>
    <w:rsid w:val="00432B76"/>
    <w:rsid w:val="004330C6"/>
    <w:rsid w:val="00434D01"/>
    <w:rsid w:val="00435D26"/>
    <w:rsid w:val="00440C99"/>
    <w:rsid w:val="0044175C"/>
    <w:rsid w:val="004425D2"/>
    <w:rsid w:val="004426B5"/>
    <w:rsid w:val="00444772"/>
    <w:rsid w:val="00445F4D"/>
    <w:rsid w:val="004504C0"/>
    <w:rsid w:val="004522BC"/>
    <w:rsid w:val="00452324"/>
    <w:rsid w:val="00452D94"/>
    <w:rsid w:val="004536D2"/>
    <w:rsid w:val="004550FB"/>
    <w:rsid w:val="00456123"/>
    <w:rsid w:val="0046111A"/>
    <w:rsid w:val="00461770"/>
    <w:rsid w:val="0046204C"/>
    <w:rsid w:val="00462946"/>
    <w:rsid w:val="00463F43"/>
    <w:rsid w:val="00464B94"/>
    <w:rsid w:val="004653A8"/>
    <w:rsid w:val="00465A0B"/>
    <w:rsid w:val="0047077C"/>
    <w:rsid w:val="00470B05"/>
    <w:rsid w:val="0047153D"/>
    <w:rsid w:val="0047207C"/>
    <w:rsid w:val="00472CD6"/>
    <w:rsid w:val="00474E3C"/>
    <w:rsid w:val="00480A58"/>
    <w:rsid w:val="00482151"/>
    <w:rsid w:val="00485FAD"/>
    <w:rsid w:val="00487AED"/>
    <w:rsid w:val="00490B5A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6A5D"/>
    <w:rsid w:val="004C7EE7"/>
    <w:rsid w:val="004D2DEE"/>
    <w:rsid w:val="004D2E1F"/>
    <w:rsid w:val="004D7FD9"/>
    <w:rsid w:val="004E1324"/>
    <w:rsid w:val="004E19A5"/>
    <w:rsid w:val="004E37E5"/>
    <w:rsid w:val="004E3FDB"/>
    <w:rsid w:val="004E750A"/>
    <w:rsid w:val="004F07B5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159BF"/>
    <w:rsid w:val="00516AAB"/>
    <w:rsid w:val="00526DFC"/>
    <w:rsid w:val="00526F43"/>
    <w:rsid w:val="00527651"/>
    <w:rsid w:val="00532437"/>
    <w:rsid w:val="00534BF9"/>
    <w:rsid w:val="005363AB"/>
    <w:rsid w:val="00537B4C"/>
    <w:rsid w:val="0054189D"/>
    <w:rsid w:val="00541A25"/>
    <w:rsid w:val="0054230D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669F"/>
    <w:rsid w:val="00567660"/>
    <w:rsid w:val="00570191"/>
    <w:rsid w:val="00570570"/>
    <w:rsid w:val="0057066A"/>
    <w:rsid w:val="00572512"/>
    <w:rsid w:val="00573EE6"/>
    <w:rsid w:val="0057547F"/>
    <w:rsid w:val="005754EE"/>
    <w:rsid w:val="0057617E"/>
    <w:rsid w:val="00576497"/>
    <w:rsid w:val="00577707"/>
    <w:rsid w:val="00581A81"/>
    <w:rsid w:val="005835E7"/>
    <w:rsid w:val="0058397F"/>
    <w:rsid w:val="00583BF8"/>
    <w:rsid w:val="00585F33"/>
    <w:rsid w:val="0059078C"/>
    <w:rsid w:val="00591124"/>
    <w:rsid w:val="00597024"/>
    <w:rsid w:val="005A0274"/>
    <w:rsid w:val="005A095C"/>
    <w:rsid w:val="005A1637"/>
    <w:rsid w:val="005A2E65"/>
    <w:rsid w:val="005A669D"/>
    <w:rsid w:val="005A75D8"/>
    <w:rsid w:val="005B02AC"/>
    <w:rsid w:val="005B5916"/>
    <w:rsid w:val="005B713E"/>
    <w:rsid w:val="005C03B6"/>
    <w:rsid w:val="005C348E"/>
    <w:rsid w:val="005C4EF7"/>
    <w:rsid w:val="005C68E1"/>
    <w:rsid w:val="005D28F3"/>
    <w:rsid w:val="005D35E2"/>
    <w:rsid w:val="005D3763"/>
    <w:rsid w:val="005D4148"/>
    <w:rsid w:val="005D55E1"/>
    <w:rsid w:val="005D7A75"/>
    <w:rsid w:val="005E19F7"/>
    <w:rsid w:val="005E2690"/>
    <w:rsid w:val="005E482A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08CC"/>
    <w:rsid w:val="00603A1A"/>
    <w:rsid w:val="006046D5"/>
    <w:rsid w:val="00606C7D"/>
    <w:rsid w:val="00607A93"/>
    <w:rsid w:val="00607C38"/>
    <w:rsid w:val="00610C08"/>
    <w:rsid w:val="00611F74"/>
    <w:rsid w:val="00615772"/>
    <w:rsid w:val="00621256"/>
    <w:rsid w:val="00621FCC"/>
    <w:rsid w:val="00622E4B"/>
    <w:rsid w:val="006333DA"/>
    <w:rsid w:val="0063382C"/>
    <w:rsid w:val="00635134"/>
    <w:rsid w:val="006356E2"/>
    <w:rsid w:val="006401C2"/>
    <w:rsid w:val="0064177E"/>
    <w:rsid w:val="00642A65"/>
    <w:rsid w:val="006434F5"/>
    <w:rsid w:val="00645DCE"/>
    <w:rsid w:val="006465AC"/>
    <w:rsid w:val="006465BF"/>
    <w:rsid w:val="00647813"/>
    <w:rsid w:val="00650526"/>
    <w:rsid w:val="00653B22"/>
    <w:rsid w:val="0065616E"/>
    <w:rsid w:val="006576CC"/>
    <w:rsid w:val="00657BF4"/>
    <w:rsid w:val="006603FB"/>
    <w:rsid w:val="006608DF"/>
    <w:rsid w:val="006623AC"/>
    <w:rsid w:val="0066449F"/>
    <w:rsid w:val="0066522E"/>
    <w:rsid w:val="006678AF"/>
    <w:rsid w:val="00667E91"/>
    <w:rsid w:val="006701EF"/>
    <w:rsid w:val="00670C58"/>
    <w:rsid w:val="00673BA5"/>
    <w:rsid w:val="00680058"/>
    <w:rsid w:val="00681F9F"/>
    <w:rsid w:val="006840EA"/>
    <w:rsid w:val="006844E2"/>
    <w:rsid w:val="006850BE"/>
    <w:rsid w:val="00685267"/>
    <w:rsid w:val="00685BE4"/>
    <w:rsid w:val="006872AE"/>
    <w:rsid w:val="00690082"/>
    <w:rsid w:val="00690252"/>
    <w:rsid w:val="006946BB"/>
    <w:rsid w:val="006969FA"/>
    <w:rsid w:val="006A01BC"/>
    <w:rsid w:val="006A35D5"/>
    <w:rsid w:val="006A396C"/>
    <w:rsid w:val="006A6C2A"/>
    <w:rsid w:val="006A6CDE"/>
    <w:rsid w:val="006A71F0"/>
    <w:rsid w:val="006A748A"/>
    <w:rsid w:val="006B1E4C"/>
    <w:rsid w:val="006B27B6"/>
    <w:rsid w:val="006B3BEE"/>
    <w:rsid w:val="006C419E"/>
    <w:rsid w:val="006C4A31"/>
    <w:rsid w:val="006C5AC2"/>
    <w:rsid w:val="006C6AFB"/>
    <w:rsid w:val="006C6C8E"/>
    <w:rsid w:val="006D0B2F"/>
    <w:rsid w:val="006D2735"/>
    <w:rsid w:val="006D45B2"/>
    <w:rsid w:val="006E0FCC"/>
    <w:rsid w:val="006E1E96"/>
    <w:rsid w:val="006E302E"/>
    <w:rsid w:val="006E59F1"/>
    <w:rsid w:val="006E5E21"/>
    <w:rsid w:val="006E7272"/>
    <w:rsid w:val="006E7F3B"/>
    <w:rsid w:val="006F2648"/>
    <w:rsid w:val="006F2F10"/>
    <w:rsid w:val="006F482B"/>
    <w:rsid w:val="006F52AA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298A"/>
    <w:rsid w:val="0072457F"/>
    <w:rsid w:val="00725406"/>
    <w:rsid w:val="0072621B"/>
    <w:rsid w:val="00730555"/>
    <w:rsid w:val="007312CC"/>
    <w:rsid w:val="00736A64"/>
    <w:rsid w:val="00737F6A"/>
    <w:rsid w:val="00740DBD"/>
    <w:rsid w:val="007410B6"/>
    <w:rsid w:val="00741AE6"/>
    <w:rsid w:val="00744C6F"/>
    <w:rsid w:val="0074508C"/>
    <w:rsid w:val="007457F6"/>
    <w:rsid w:val="00745ABB"/>
    <w:rsid w:val="00746E38"/>
    <w:rsid w:val="00747CD5"/>
    <w:rsid w:val="0075369C"/>
    <w:rsid w:val="00753B51"/>
    <w:rsid w:val="00754302"/>
    <w:rsid w:val="00756629"/>
    <w:rsid w:val="007575D2"/>
    <w:rsid w:val="00757B4F"/>
    <w:rsid w:val="00757B6A"/>
    <w:rsid w:val="007610E0"/>
    <w:rsid w:val="007621AA"/>
    <w:rsid w:val="0076260A"/>
    <w:rsid w:val="00763DA4"/>
    <w:rsid w:val="00764A67"/>
    <w:rsid w:val="00765BB3"/>
    <w:rsid w:val="00770F6B"/>
    <w:rsid w:val="00771883"/>
    <w:rsid w:val="007719B4"/>
    <w:rsid w:val="00776DC2"/>
    <w:rsid w:val="00780122"/>
    <w:rsid w:val="00780215"/>
    <w:rsid w:val="0078214B"/>
    <w:rsid w:val="007827DF"/>
    <w:rsid w:val="0078498A"/>
    <w:rsid w:val="007878FE"/>
    <w:rsid w:val="00792207"/>
    <w:rsid w:val="00792B64"/>
    <w:rsid w:val="00792E29"/>
    <w:rsid w:val="0079379A"/>
    <w:rsid w:val="00793958"/>
    <w:rsid w:val="00793C24"/>
    <w:rsid w:val="00794953"/>
    <w:rsid w:val="007A1F2F"/>
    <w:rsid w:val="007A2A5C"/>
    <w:rsid w:val="007A311A"/>
    <w:rsid w:val="007A5150"/>
    <w:rsid w:val="007A5373"/>
    <w:rsid w:val="007A67D4"/>
    <w:rsid w:val="007A7179"/>
    <w:rsid w:val="007A789F"/>
    <w:rsid w:val="007B7265"/>
    <w:rsid w:val="007B75BC"/>
    <w:rsid w:val="007C0BD6"/>
    <w:rsid w:val="007C25CF"/>
    <w:rsid w:val="007C3806"/>
    <w:rsid w:val="007C5BB7"/>
    <w:rsid w:val="007C5F25"/>
    <w:rsid w:val="007D07D5"/>
    <w:rsid w:val="007D1C64"/>
    <w:rsid w:val="007D32DD"/>
    <w:rsid w:val="007D34E0"/>
    <w:rsid w:val="007D4FF7"/>
    <w:rsid w:val="007D6DCE"/>
    <w:rsid w:val="007D72C4"/>
    <w:rsid w:val="007D772D"/>
    <w:rsid w:val="007E2CFE"/>
    <w:rsid w:val="007E59C9"/>
    <w:rsid w:val="007F0072"/>
    <w:rsid w:val="007F2EB6"/>
    <w:rsid w:val="007F542F"/>
    <w:rsid w:val="007F54C3"/>
    <w:rsid w:val="00802949"/>
    <w:rsid w:val="0080301E"/>
    <w:rsid w:val="0080365F"/>
    <w:rsid w:val="00812BE5"/>
    <w:rsid w:val="008138F9"/>
    <w:rsid w:val="00817429"/>
    <w:rsid w:val="00821514"/>
    <w:rsid w:val="00821E35"/>
    <w:rsid w:val="0082357D"/>
    <w:rsid w:val="00824591"/>
    <w:rsid w:val="00824AED"/>
    <w:rsid w:val="00827820"/>
    <w:rsid w:val="00831B8B"/>
    <w:rsid w:val="00833112"/>
    <w:rsid w:val="00833A95"/>
    <w:rsid w:val="00833B6B"/>
    <w:rsid w:val="0083405D"/>
    <w:rsid w:val="008352D4"/>
    <w:rsid w:val="00836DB9"/>
    <w:rsid w:val="00837C67"/>
    <w:rsid w:val="0084150E"/>
    <w:rsid w:val="008415B0"/>
    <w:rsid w:val="00842028"/>
    <w:rsid w:val="008436B8"/>
    <w:rsid w:val="008460B6"/>
    <w:rsid w:val="00850C9D"/>
    <w:rsid w:val="00852B59"/>
    <w:rsid w:val="008560D8"/>
    <w:rsid w:val="00856272"/>
    <w:rsid w:val="008563FF"/>
    <w:rsid w:val="0086018B"/>
    <w:rsid w:val="008611DD"/>
    <w:rsid w:val="008620DE"/>
    <w:rsid w:val="00866867"/>
    <w:rsid w:val="00872257"/>
    <w:rsid w:val="0087281B"/>
    <w:rsid w:val="008729A4"/>
    <w:rsid w:val="00874ECC"/>
    <w:rsid w:val="008753E6"/>
    <w:rsid w:val="0087609D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0EC7"/>
    <w:rsid w:val="008920FF"/>
    <w:rsid w:val="008926E8"/>
    <w:rsid w:val="00894F19"/>
    <w:rsid w:val="00896A10"/>
    <w:rsid w:val="00896AA6"/>
    <w:rsid w:val="008971B5"/>
    <w:rsid w:val="00897CD4"/>
    <w:rsid w:val="008A58C4"/>
    <w:rsid w:val="008A5D26"/>
    <w:rsid w:val="008A6B13"/>
    <w:rsid w:val="008A6ECB"/>
    <w:rsid w:val="008B0BF9"/>
    <w:rsid w:val="008B2866"/>
    <w:rsid w:val="008B3859"/>
    <w:rsid w:val="008B426F"/>
    <w:rsid w:val="008B436D"/>
    <w:rsid w:val="008B4E49"/>
    <w:rsid w:val="008B7712"/>
    <w:rsid w:val="008B7B26"/>
    <w:rsid w:val="008C03AA"/>
    <w:rsid w:val="008C3524"/>
    <w:rsid w:val="008C4061"/>
    <w:rsid w:val="008C4229"/>
    <w:rsid w:val="008C5BE0"/>
    <w:rsid w:val="008C7233"/>
    <w:rsid w:val="008D2434"/>
    <w:rsid w:val="008D4957"/>
    <w:rsid w:val="008D7A96"/>
    <w:rsid w:val="008E171D"/>
    <w:rsid w:val="008E2785"/>
    <w:rsid w:val="008E7044"/>
    <w:rsid w:val="008E78A3"/>
    <w:rsid w:val="008F0632"/>
    <w:rsid w:val="008F0654"/>
    <w:rsid w:val="008F06CB"/>
    <w:rsid w:val="008F2E83"/>
    <w:rsid w:val="008F5EA1"/>
    <w:rsid w:val="008F612A"/>
    <w:rsid w:val="008F6B66"/>
    <w:rsid w:val="0090293D"/>
    <w:rsid w:val="009034DE"/>
    <w:rsid w:val="00905396"/>
    <w:rsid w:val="00905E17"/>
    <w:rsid w:val="0090605D"/>
    <w:rsid w:val="00906419"/>
    <w:rsid w:val="00906442"/>
    <w:rsid w:val="00912889"/>
    <w:rsid w:val="00912933"/>
    <w:rsid w:val="0091399B"/>
    <w:rsid w:val="00913A42"/>
    <w:rsid w:val="00914167"/>
    <w:rsid w:val="009143DB"/>
    <w:rsid w:val="00915065"/>
    <w:rsid w:val="00917CE5"/>
    <w:rsid w:val="00917E95"/>
    <w:rsid w:val="0092169E"/>
    <w:rsid w:val="009217C0"/>
    <w:rsid w:val="00925241"/>
    <w:rsid w:val="00925C2F"/>
    <w:rsid w:val="00925CEC"/>
    <w:rsid w:val="00926A3F"/>
    <w:rsid w:val="0092780A"/>
    <w:rsid w:val="0092794E"/>
    <w:rsid w:val="00930D30"/>
    <w:rsid w:val="009332A2"/>
    <w:rsid w:val="00934DAF"/>
    <w:rsid w:val="00937598"/>
    <w:rsid w:val="0093790B"/>
    <w:rsid w:val="00941E60"/>
    <w:rsid w:val="00943039"/>
    <w:rsid w:val="00943751"/>
    <w:rsid w:val="009438F6"/>
    <w:rsid w:val="00946DD0"/>
    <w:rsid w:val="009509E6"/>
    <w:rsid w:val="00952018"/>
    <w:rsid w:val="00952800"/>
    <w:rsid w:val="0095300D"/>
    <w:rsid w:val="00956439"/>
    <w:rsid w:val="00956812"/>
    <w:rsid w:val="0095719A"/>
    <w:rsid w:val="00961C2F"/>
    <w:rsid w:val="009623E9"/>
    <w:rsid w:val="009637DF"/>
    <w:rsid w:val="00963EEB"/>
    <w:rsid w:val="009648BC"/>
    <w:rsid w:val="00964C2F"/>
    <w:rsid w:val="00965F88"/>
    <w:rsid w:val="00975A98"/>
    <w:rsid w:val="0098203E"/>
    <w:rsid w:val="00984E03"/>
    <w:rsid w:val="009858BD"/>
    <w:rsid w:val="00987E85"/>
    <w:rsid w:val="00993DE8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2E58"/>
    <w:rsid w:val="009C328C"/>
    <w:rsid w:val="009C4444"/>
    <w:rsid w:val="009C5262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9F7C44"/>
    <w:rsid w:val="00A039D5"/>
    <w:rsid w:val="00A046AD"/>
    <w:rsid w:val="00A04881"/>
    <w:rsid w:val="00A067B2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A52"/>
    <w:rsid w:val="00A24FCC"/>
    <w:rsid w:val="00A26A90"/>
    <w:rsid w:val="00A26B27"/>
    <w:rsid w:val="00A30E4F"/>
    <w:rsid w:val="00A32253"/>
    <w:rsid w:val="00A3310E"/>
    <w:rsid w:val="00A333A0"/>
    <w:rsid w:val="00A36D41"/>
    <w:rsid w:val="00A37E70"/>
    <w:rsid w:val="00A437E1"/>
    <w:rsid w:val="00A4685E"/>
    <w:rsid w:val="00A50CD4"/>
    <w:rsid w:val="00A51191"/>
    <w:rsid w:val="00A55B6D"/>
    <w:rsid w:val="00A56D62"/>
    <w:rsid w:val="00A56F07"/>
    <w:rsid w:val="00A5762C"/>
    <w:rsid w:val="00A600FC"/>
    <w:rsid w:val="00A60BCA"/>
    <w:rsid w:val="00A6115C"/>
    <w:rsid w:val="00A638DA"/>
    <w:rsid w:val="00A65B41"/>
    <w:rsid w:val="00A65E00"/>
    <w:rsid w:val="00A66A78"/>
    <w:rsid w:val="00A7436E"/>
    <w:rsid w:val="00A74E96"/>
    <w:rsid w:val="00A7561A"/>
    <w:rsid w:val="00A75A8E"/>
    <w:rsid w:val="00A824DD"/>
    <w:rsid w:val="00A83676"/>
    <w:rsid w:val="00A83B7B"/>
    <w:rsid w:val="00A84274"/>
    <w:rsid w:val="00A850F3"/>
    <w:rsid w:val="00A864E3"/>
    <w:rsid w:val="00A90EF5"/>
    <w:rsid w:val="00A92008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A770F"/>
    <w:rsid w:val="00AB047E"/>
    <w:rsid w:val="00AB0B0A"/>
    <w:rsid w:val="00AB0BB7"/>
    <w:rsid w:val="00AB22C6"/>
    <w:rsid w:val="00AB2AD0"/>
    <w:rsid w:val="00AB4B79"/>
    <w:rsid w:val="00AB5FDB"/>
    <w:rsid w:val="00AB67FC"/>
    <w:rsid w:val="00AB7555"/>
    <w:rsid w:val="00AC00F2"/>
    <w:rsid w:val="00AC16EC"/>
    <w:rsid w:val="00AC31B5"/>
    <w:rsid w:val="00AC459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12C"/>
    <w:rsid w:val="00AE7D16"/>
    <w:rsid w:val="00AF4CAA"/>
    <w:rsid w:val="00AF571A"/>
    <w:rsid w:val="00AF60A0"/>
    <w:rsid w:val="00AF67FC"/>
    <w:rsid w:val="00AF78D1"/>
    <w:rsid w:val="00AF7DF5"/>
    <w:rsid w:val="00B006E5"/>
    <w:rsid w:val="00B024C2"/>
    <w:rsid w:val="00B07700"/>
    <w:rsid w:val="00B10B69"/>
    <w:rsid w:val="00B10D78"/>
    <w:rsid w:val="00B116EB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446E"/>
    <w:rsid w:val="00B356A8"/>
    <w:rsid w:val="00B371CC"/>
    <w:rsid w:val="00B41CD9"/>
    <w:rsid w:val="00B427E6"/>
    <w:rsid w:val="00B428A6"/>
    <w:rsid w:val="00B43E1F"/>
    <w:rsid w:val="00B443A2"/>
    <w:rsid w:val="00B45FBC"/>
    <w:rsid w:val="00B46DBC"/>
    <w:rsid w:val="00B51A7D"/>
    <w:rsid w:val="00B52C2E"/>
    <w:rsid w:val="00B535C2"/>
    <w:rsid w:val="00B546B0"/>
    <w:rsid w:val="00B55544"/>
    <w:rsid w:val="00B63F2A"/>
    <w:rsid w:val="00B642FC"/>
    <w:rsid w:val="00B64D26"/>
    <w:rsid w:val="00B64FBB"/>
    <w:rsid w:val="00B70E22"/>
    <w:rsid w:val="00B774CB"/>
    <w:rsid w:val="00B80402"/>
    <w:rsid w:val="00B80B9A"/>
    <w:rsid w:val="00B830B7"/>
    <w:rsid w:val="00B83B5C"/>
    <w:rsid w:val="00B848EA"/>
    <w:rsid w:val="00B84B2B"/>
    <w:rsid w:val="00B90500"/>
    <w:rsid w:val="00B90D93"/>
    <w:rsid w:val="00B9176C"/>
    <w:rsid w:val="00B935A4"/>
    <w:rsid w:val="00BA2B4E"/>
    <w:rsid w:val="00BA3D82"/>
    <w:rsid w:val="00BA561A"/>
    <w:rsid w:val="00BB029A"/>
    <w:rsid w:val="00BB0DC6"/>
    <w:rsid w:val="00BB15E4"/>
    <w:rsid w:val="00BB1E19"/>
    <w:rsid w:val="00BB21D1"/>
    <w:rsid w:val="00BB32F2"/>
    <w:rsid w:val="00BB4338"/>
    <w:rsid w:val="00BB5D19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5E0A"/>
    <w:rsid w:val="00BD7B85"/>
    <w:rsid w:val="00BE0C44"/>
    <w:rsid w:val="00BE1B8B"/>
    <w:rsid w:val="00BE2385"/>
    <w:rsid w:val="00BE2A18"/>
    <w:rsid w:val="00BE2C01"/>
    <w:rsid w:val="00BE41EC"/>
    <w:rsid w:val="00BE4ED4"/>
    <w:rsid w:val="00BE56FB"/>
    <w:rsid w:val="00BE6BA6"/>
    <w:rsid w:val="00BF1C0E"/>
    <w:rsid w:val="00BF34AC"/>
    <w:rsid w:val="00BF3DDE"/>
    <w:rsid w:val="00BF6589"/>
    <w:rsid w:val="00BF6F7F"/>
    <w:rsid w:val="00C00647"/>
    <w:rsid w:val="00C02764"/>
    <w:rsid w:val="00C02FD6"/>
    <w:rsid w:val="00C04CEF"/>
    <w:rsid w:val="00C0662F"/>
    <w:rsid w:val="00C11943"/>
    <w:rsid w:val="00C12E96"/>
    <w:rsid w:val="00C14763"/>
    <w:rsid w:val="00C15954"/>
    <w:rsid w:val="00C16141"/>
    <w:rsid w:val="00C2363F"/>
    <w:rsid w:val="00C236C8"/>
    <w:rsid w:val="00C260B1"/>
    <w:rsid w:val="00C26E56"/>
    <w:rsid w:val="00C31406"/>
    <w:rsid w:val="00C31B14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1BEB"/>
    <w:rsid w:val="00C667BE"/>
    <w:rsid w:val="00C6766B"/>
    <w:rsid w:val="00C72223"/>
    <w:rsid w:val="00C75E24"/>
    <w:rsid w:val="00C76417"/>
    <w:rsid w:val="00C7726F"/>
    <w:rsid w:val="00C800A6"/>
    <w:rsid w:val="00C823DA"/>
    <w:rsid w:val="00C8259F"/>
    <w:rsid w:val="00C82746"/>
    <w:rsid w:val="00C8312F"/>
    <w:rsid w:val="00C84C47"/>
    <w:rsid w:val="00C858A4"/>
    <w:rsid w:val="00C86AFA"/>
    <w:rsid w:val="00CB056F"/>
    <w:rsid w:val="00CB18D0"/>
    <w:rsid w:val="00CB1C8A"/>
    <w:rsid w:val="00CB24F5"/>
    <w:rsid w:val="00CB2663"/>
    <w:rsid w:val="00CB2852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0DE5"/>
    <w:rsid w:val="00CE31A6"/>
    <w:rsid w:val="00CE5B21"/>
    <w:rsid w:val="00CF09AA"/>
    <w:rsid w:val="00CF4813"/>
    <w:rsid w:val="00CF5233"/>
    <w:rsid w:val="00D029B8"/>
    <w:rsid w:val="00D02F60"/>
    <w:rsid w:val="00D03BDF"/>
    <w:rsid w:val="00D0464E"/>
    <w:rsid w:val="00D04A96"/>
    <w:rsid w:val="00D05BCF"/>
    <w:rsid w:val="00D07A7B"/>
    <w:rsid w:val="00D10E06"/>
    <w:rsid w:val="00D12CA1"/>
    <w:rsid w:val="00D15197"/>
    <w:rsid w:val="00D16820"/>
    <w:rsid w:val="00D169C8"/>
    <w:rsid w:val="00D1793F"/>
    <w:rsid w:val="00D22AF5"/>
    <w:rsid w:val="00D235EA"/>
    <w:rsid w:val="00D23C52"/>
    <w:rsid w:val="00D23EDE"/>
    <w:rsid w:val="00D246AE"/>
    <w:rsid w:val="00D247A9"/>
    <w:rsid w:val="00D3016E"/>
    <w:rsid w:val="00D32721"/>
    <w:rsid w:val="00D328DC"/>
    <w:rsid w:val="00D33387"/>
    <w:rsid w:val="00D402FB"/>
    <w:rsid w:val="00D4494A"/>
    <w:rsid w:val="00D47D7A"/>
    <w:rsid w:val="00D50ABD"/>
    <w:rsid w:val="00D50F93"/>
    <w:rsid w:val="00D511A0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30DD"/>
    <w:rsid w:val="00D76EC9"/>
    <w:rsid w:val="00D76FB1"/>
    <w:rsid w:val="00D80E7D"/>
    <w:rsid w:val="00D81397"/>
    <w:rsid w:val="00D848B9"/>
    <w:rsid w:val="00D905BA"/>
    <w:rsid w:val="00D90E69"/>
    <w:rsid w:val="00D91368"/>
    <w:rsid w:val="00D93106"/>
    <w:rsid w:val="00D933E9"/>
    <w:rsid w:val="00D94EE7"/>
    <w:rsid w:val="00D9505D"/>
    <w:rsid w:val="00D953D0"/>
    <w:rsid w:val="00D959F5"/>
    <w:rsid w:val="00D96884"/>
    <w:rsid w:val="00D976BC"/>
    <w:rsid w:val="00DA2F41"/>
    <w:rsid w:val="00DA3FDD"/>
    <w:rsid w:val="00DA42D8"/>
    <w:rsid w:val="00DA7017"/>
    <w:rsid w:val="00DA7028"/>
    <w:rsid w:val="00DB1AD2"/>
    <w:rsid w:val="00DB2B58"/>
    <w:rsid w:val="00DB5206"/>
    <w:rsid w:val="00DB6276"/>
    <w:rsid w:val="00DB63F5"/>
    <w:rsid w:val="00DC1B6A"/>
    <w:rsid w:val="00DC1C6B"/>
    <w:rsid w:val="00DC2C2E"/>
    <w:rsid w:val="00DC4AF0"/>
    <w:rsid w:val="00DC73ED"/>
    <w:rsid w:val="00DC7751"/>
    <w:rsid w:val="00DC7886"/>
    <w:rsid w:val="00DD0CF2"/>
    <w:rsid w:val="00DD5462"/>
    <w:rsid w:val="00DD64BD"/>
    <w:rsid w:val="00DE1554"/>
    <w:rsid w:val="00DE2901"/>
    <w:rsid w:val="00DE590F"/>
    <w:rsid w:val="00DE7DC1"/>
    <w:rsid w:val="00DF3F7E"/>
    <w:rsid w:val="00DF7648"/>
    <w:rsid w:val="00E00E29"/>
    <w:rsid w:val="00E02BAB"/>
    <w:rsid w:val="00E030F2"/>
    <w:rsid w:val="00E043D7"/>
    <w:rsid w:val="00E04CEB"/>
    <w:rsid w:val="00E060BC"/>
    <w:rsid w:val="00E11420"/>
    <w:rsid w:val="00E132FB"/>
    <w:rsid w:val="00E170B7"/>
    <w:rsid w:val="00E177DD"/>
    <w:rsid w:val="00E20150"/>
    <w:rsid w:val="00E20900"/>
    <w:rsid w:val="00E20C7F"/>
    <w:rsid w:val="00E2396E"/>
    <w:rsid w:val="00E24728"/>
    <w:rsid w:val="00E276AC"/>
    <w:rsid w:val="00E30D8D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3B3B"/>
    <w:rsid w:val="00E75DDA"/>
    <w:rsid w:val="00E773E8"/>
    <w:rsid w:val="00E83ADD"/>
    <w:rsid w:val="00E84F38"/>
    <w:rsid w:val="00E85623"/>
    <w:rsid w:val="00E87441"/>
    <w:rsid w:val="00E91FAE"/>
    <w:rsid w:val="00E94614"/>
    <w:rsid w:val="00E94C76"/>
    <w:rsid w:val="00E96E3F"/>
    <w:rsid w:val="00E97CA9"/>
    <w:rsid w:val="00EA270C"/>
    <w:rsid w:val="00EA3BEC"/>
    <w:rsid w:val="00EA4053"/>
    <w:rsid w:val="00EA4974"/>
    <w:rsid w:val="00EA532E"/>
    <w:rsid w:val="00EA6233"/>
    <w:rsid w:val="00EA662F"/>
    <w:rsid w:val="00EB04FE"/>
    <w:rsid w:val="00EB06D9"/>
    <w:rsid w:val="00EB192B"/>
    <w:rsid w:val="00EB19ED"/>
    <w:rsid w:val="00EB1CAB"/>
    <w:rsid w:val="00EC0F5A"/>
    <w:rsid w:val="00EC4265"/>
    <w:rsid w:val="00EC4CEB"/>
    <w:rsid w:val="00EC659E"/>
    <w:rsid w:val="00EC661A"/>
    <w:rsid w:val="00ED2072"/>
    <w:rsid w:val="00ED2AE0"/>
    <w:rsid w:val="00ED5553"/>
    <w:rsid w:val="00ED5E36"/>
    <w:rsid w:val="00ED6961"/>
    <w:rsid w:val="00ED7FE2"/>
    <w:rsid w:val="00EF0B96"/>
    <w:rsid w:val="00EF0CB3"/>
    <w:rsid w:val="00EF33CC"/>
    <w:rsid w:val="00EF3486"/>
    <w:rsid w:val="00EF47AF"/>
    <w:rsid w:val="00EF53B6"/>
    <w:rsid w:val="00EF5DB8"/>
    <w:rsid w:val="00F00B73"/>
    <w:rsid w:val="00F01088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1CB8"/>
    <w:rsid w:val="00F43390"/>
    <w:rsid w:val="00F437A3"/>
    <w:rsid w:val="00F443B2"/>
    <w:rsid w:val="00F458D8"/>
    <w:rsid w:val="00F50237"/>
    <w:rsid w:val="00F53596"/>
    <w:rsid w:val="00F55BA8"/>
    <w:rsid w:val="00F55DB1"/>
    <w:rsid w:val="00F56ACA"/>
    <w:rsid w:val="00F600FE"/>
    <w:rsid w:val="00F623FF"/>
    <w:rsid w:val="00F62E4D"/>
    <w:rsid w:val="00F62F9E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45"/>
    <w:rsid w:val="00F85BF8"/>
    <w:rsid w:val="00F8618C"/>
    <w:rsid w:val="00F871CE"/>
    <w:rsid w:val="00F87802"/>
    <w:rsid w:val="00F90F94"/>
    <w:rsid w:val="00F92C0A"/>
    <w:rsid w:val="00F9415B"/>
    <w:rsid w:val="00FA13C2"/>
    <w:rsid w:val="00FA1AA5"/>
    <w:rsid w:val="00FA418E"/>
    <w:rsid w:val="00FA7F91"/>
    <w:rsid w:val="00FB0640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2D86"/>
    <w:rsid w:val="00FD3689"/>
    <w:rsid w:val="00FD42A3"/>
    <w:rsid w:val="00FD7468"/>
    <w:rsid w:val="00FD7CE0"/>
    <w:rsid w:val="00FE0B3B"/>
    <w:rsid w:val="00FE1BE2"/>
    <w:rsid w:val="00FE730A"/>
    <w:rsid w:val="00FF1049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D08B6"/>
  <w15:docId w15:val="{E7232D97-42A2-4A33-802A-98348800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A04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Uwydatnienie">
    <w:name w:val="Emphasis"/>
    <w:basedOn w:val="Domylnaczcionkaakapitu"/>
    <w:uiPriority w:val="20"/>
    <w:qFormat/>
    <w:rsid w:val="00BB029A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A0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6E7272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60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17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8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45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7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17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16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kaczorowsk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<?xml version="1.0" encoding="utf-8"?>
<customUI xmlns="http://schemas.microsoft.com/office/2006/01/customui">
  <ribbon>
    <tabs>
      <tab idMso="TabHome">
        <group idMso="GroupFont" visible="false"/>
        <group idMso="GroupParagraph" visible="false"/>
        <group id="gMakra4" label="Wygląd tekstu" insertBeforeMso="GroupFont">
          <button id="pMakro15" visible="true" label="Pogrubienie" imageMso="CharacterShading" onAction="Stub.Bold_stub"/>
          <button id="pMakro16" visible="true" label="Kursywa" imageMso="WordArtFormatDialog" onAction="Stub.Italic_stub"/>
          <toggleButton idMso="ParagraphMarks" imageMso="ParagraphMarks"/>
          <button id="pMakro18" visible="true" label="Indeks górny" imageMso="FontSchemes" onAction="Stub.G_Indeks_stub"/>
          <button id="pMakro17" visible="true" label="Indeks dolny" imageMso="MailMergeResultsPreview" onAction="Stub.D_indeks_stub"/>
          <button id="pMakro24" visible="true" label="Normalna czcionka" imageMso="CharacterBorder" onAction="Stub.Bez_stylu_stub"/>
        </group>
        <group id="gMakra5" label="Edycja tekstu" insertBeforeMso="GroupFont">
          <button id="pMakro19" visible="true" label="Wstawienie odnośnika" onAction="Stub.Przypis_stub"/>
          <button id="pMakro30" visible="true" label="Usunięcie odnośnika" onAction="Stub.Usun_przypis_stub"/>
          <button id="pMakro25" visible="true" label="Wstawienie zakładki" imageMso="WebServerDiscussions" onAction="Stub.Wstaw_Zakladke_stub"/>
        </group>
        <group id="gMakra6" label="Kolory" insertAfterMso="GroupFont">
          <button id="pMakro31" visible="true" label="Na czerwono" imageMso="AppointmentColor1" onAction="Stub.Kolor_czerwony_stub"/>
          <button id="pMakro32" visible="true" label="Na niebiesko" imageMso="AppointmentColor6" onAction="Stub.Kolor_niebieski_stub"/>
          <button id="pMakro35" visible="true" label="Usunięcie kolorów" imageMso="AppointmentColor0" onAction="Stub.Bez_koloru_stub"/>
          <button id="pMakro33" visible="true" label="Na zielono" imageMso="AppointmentColor3" onAction="Stub.Kolor_zielony_stub"/>
          <button id="pMakro34" visible="true" label="Na żółto" imageMso="AppointmentColor10" onAction="Stub.Kolor_zolty_stub"/>
        </group>
        <group id="gMakra3" label="Zmiana stylów" insertAfterMso="GroupFont">
          <button id="pMakro10" visible="true" label="Do nowelizacji" imageMso="OutlineDemoteToBodyText" onAction="Stub.ZwiekszPoziomNowelizacji_stub"/>
          <button id="pMakro11" visible="true" label="Do aktu głównego" imageMso="OutlinePromoteToHeading" onAction="Stub.ZmniejszPoziomNowelizacji_stub"/>
          <button id="pMakro14" visible="true" label="Przenumerowanie" imageMso="Bullets" onAction="Stub.Przenumeruj_stub"/>
          <button id="pMakro12" visible="true" label="Do jednostki niższego stopnia" imageMso="RightArrow2" onAction="Stub.ZwiekszZaglebienie_stub"/>
          <button id="pMakro13" visible="true" label="Do jednostki wyższego stopnia" imageMso="LeftArrow2" onAction="Stub.ZmniejszZaglebienie_stub"/>
        </group>
      </tab>
      <tab id="zMakra1" label="Legislacja">
        <group id="gMakra1" label="Konwersja">
          <button id="pMakro23" label="Sprawdzenie cudzysłowów" onAction="Stub.Sprawdz_Cudzyslowy_stub"/>
          <button id="pMakro1" label="Konwersja aktu" imageMso="ViewGoForward" onAction="Stub.Przypisz_Styl_stub"/>
          <button id="pMakro4" label="Konwersja odnośników" onAction="Stub.Przypisz_Styl_Odnosniki_stub"/>
          <button id="pMakro2" label="Konwersja obwieszczenia" enabled="false" onAction="Stub.Przypisz_Styl_tj_stub"/>
          <button id="pMakro3" label="Konwersja całości" enabled="false" onAction="Stub.Przypisz_Styl_Calosc_stub"/>
          <button id="pMakro51" label="Sprawdzenie fragmentu" enabled="true" onAction="Stub.Sprawdz_Fragment_stub"/>
        </group>
        <group id="gMakra2" label="Weryfikacja stylów">
          <button id="pMakro6" visible="true" label="Prosta" imageMso="_3DPerspectiveIncrease" onAction="Stub.Korekta_stylów_stub"/>
          <button id="pMakro9" visible="true" label="Z nazwami stylów" imageMso="VisibilityVisible" onAction="Stub.PokazZeStylami_stub"/>
          <button id="pMakro7" visible="true" label="Z kolorami " imageMso="PersonaStatusBusy" onAction="Stub.pokazZKolorem_stub"/>
          <button id="pMakro5" label="Poprawienie odnośników" onAction="Stub.PoprawPrzypisy_stub"/>
          <button id="pMakro42" visible="true" label="Autonumerowanie odnośników" onAction="Stub.Numeruj_odnosniki_stub"/>
          <button id="pMakro8" visible="true" label="Usunięcie kolorów" imageMso="AppointmentColor0" onAction="Stub.Bez_koloru_stub"/>
        </group>
        <group id="gMakra7" label="Inne">
          <button id="pMakro22" visible="true" label="Wstawienie tekstu" onAction="Stub.Wklej_stub"/>
          <button id="pMakro21" visible="true" label="Czyszczenie" onAction="Stub.Czyszczenie_stub"/>
          <button id="pMakro20" visible="true" label="Wstawienie przypisu końcowego" onAction="Stub.Przypis_2_stub"/>
          <button id="pMakro40" visible="true" label="Zmiana szablonu" onAction="Stub.Zmien_Szablon_stub"/>
          <button id="pMakro41" visible="true" label="Zainstalowanie szablonu" onAction="Stub.Zainstaluj_Szablon_stub"/>
        </group>
      </tab>
      <tab id="zMakra2" label="Zablokowane">
        <group idMso="GroupFont" visible="true"/>
        <group idMso="GroupParagraph" visible="true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1</Pages>
  <Words>131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Żak Łukasz  (DLUS)</dc:creator>
  <cp:lastModifiedBy>Wójcik Aleksandra</cp:lastModifiedBy>
  <cp:revision>3</cp:revision>
  <cp:lastPrinted>2025-01-02T13:12:00Z</cp:lastPrinted>
  <dcterms:created xsi:type="dcterms:W3CDTF">2025-09-03T06:27:00Z</dcterms:created>
  <dcterms:modified xsi:type="dcterms:W3CDTF">2025-09-03T06:28:00Z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