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6F25BD" w14:textId="046CABEC" w:rsidR="00D06F24" w:rsidRPr="00146C64" w:rsidRDefault="00D06F24" w:rsidP="00093BA8">
      <w:pPr>
        <w:pStyle w:val="OZNPROJEKTUwskazaniedatylubwersjiprojektu"/>
      </w:pPr>
      <w:r w:rsidRPr="00146C64">
        <w:t>P</w:t>
      </w:r>
      <w:r w:rsidR="001568C0" w:rsidRPr="00146C64">
        <w:t>rojekt</w:t>
      </w:r>
    </w:p>
    <w:p w14:paraId="6A1038C3" w14:textId="0A28E97F" w:rsidR="00D06F24" w:rsidRPr="00146C64" w:rsidRDefault="00D06F24" w:rsidP="00D06F24">
      <w:pPr>
        <w:pStyle w:val="OZNRODZAKTUtznustawalubrozporzdzenieiorganwydajcy"/>
      </w:pPr>
      <w:r w:rsidRPr="00146C64">
        <w:t>USTAWA</w:t>
      </w:r>
    </w:p>
    <w:p w14:paraId="0B5E7EC3" w14:textId="580C23C5" w:rsidR="00D06F24" w:rsidRPr="00146C64" w:rsidRDefault="00D06F24" w:rsidP="00D06F24">
      <w:pPr>
        <w:pStyle w:val="DATAAKTUdatauchwalenialubwydaniaaktu"/>
      </w:pPr>
      <w:r w:rsidRPr="00146C64">
        <w:t>z dnia</w:t>
      </w:r>
    </w:p>
    <w:p w14:paraId="4331C439" w14:textId="1E0ABD27" w:rsidR="00D06F24" w:rsidRPr="00146C64" w:rsidRDefault="00903C45" w:rsidP="00093BA8">
      <w:pPr>
        <w:pStyle w:val="TYTUAKTUprzedmiotregulacjiustawylubrozporzdzenia"/>
      </w:pPr>
      <w:r w:rsidRPr="00146C64">
        <w:t>o bonie ciepłowniczym oraz o zmianie niektórych innych</w:t>
      </w:r>
      <w:r w:rsidR="00AE2734" w:rsidRPr="00146C64">
        <w:t xml:space="preserve"> </w:t>
      </w:r>
      <w:r w:rsidRPr="00146C64">
        <w:t>ustaw</w:t>
      </w:r>
      <w:r w:rsidR="00D06F24" w:rsidRPr="00146C64">
        <w:rPr>
          <w:rStyle w:val="Odwoanieprzypisudolnego"/>
          <w:rFonts w:eastAsiaTheme="majorEastAsia"/>
          <w:b w:val="0"/>
          <w:bCs w:val="0"/>
        </w:rPr>
        <w:footnoteReference w:id="1"/>
      </w:r>
      <w:r w:rsidR="00D06F24" w:rsidRPr="00146C64">
        <w:rPr>
          <w:b w:val="0"/>
          <w:bCs w:val="0"/>
          <w:vertAlign w:val="superscript"/>
        </w:rPr>
        <w:t>)</w:t>
      </w:r>
    </w:p>
    <w:p w14:paraId="5BAB3757" w14:textId="083E2EF6" w:rsidR="00D06F24" w:rsidRPr="00146C64" w:rsidRDefault="00D06F24" w:rsidP="00D06F24">
      <w:pPr>
        <w:pStyle w:val="ARTartustawynprozporzdzenia"/>
      </w:pPr>
      <w:r w:rsidRPr="00146C64">
        <w:rPr>
          <w:rStyle w:val="Ppogrubienie"/>
        </w:rPr>
        <w:t>Art.</w:t>
      </w:r>
      <w:r w:rsidR="00036EB7">
        <w:rPr>
          <w:rStyle w:val="Ppogrubienie"/>
        </w:rPr>
        <w:t> </w:t>
      </w:r>
      <w:r w:rsidRPr="00146C64">
        <w:rPr>
          <w:rStyle w:val="Ppogrubienie"/>
        </w:rPr>
        <w:t>1.</w:t>
      </w:r>
      <w:r w:rsidR="00036EB7">
        <w:t> </w:t>
      </w:r>
      <w:r w:rsidRPr="00146C64">
        <w:t xml:space="preserve">Ustawa reguluje zasady i tryb przyznawania, ustalania wysokości i wypłacania bonu </w:t>
      </w:r>
      <w:r w:rsidR="00EE58AC" w:rsidRPr="00146C64">
        <w:t>ciepłowniczego</w:t>
      </w:r>
      <w:r w:rsidRPr="00146C64">
        <w:t xml:space="preserve"> oraz właściwość organów w tych sprawach.</w:t>
      </w:r>
    </w:p>
    <w:p w14:paraId="521DE432" w14:textId="11444107" w:rsidR="000245CB" w:rsidRPr="00146C64" w:rsidRDefault="00D06F24" w:rsidP="00887E31">
      <w:pPr>
        <w:pStyle w:val="ARTartustawynprozporzdzenia"/>
        <w:rPr>
          <w:rFonts w:eastAsia="Helvetica"/>
        </w:rPr>
      </w:pPr>
      <w:r w:rsidRPr="00146C64">
        <w:rPr>
          <w:rStyle w:val="Ppogrubienie"/>
        </w:rPr>
        <w:t>Art.</w:t>
      </w:r>
      <w:r w:rsidR="00036EB7">
        <w:rPr>
          <w:rStyle w:val="Ppogrubienie"/>
        </w:rPr>
        <w:t> </w:t>
      </w:r>
      <w:r w:rsidRPr="00146C64">
        <w:rPr>
          <w:rStyle w:val="Ppogrubienie"/>
        </w:rPr>
        <w:t>2.</w:t>
      </w:r>
      <w:r w:rsidR="00036EB7">
        <w:rPr>
          <w:rStyle w:val="Ppogrubienie"/>
        </w:rPr>
        <w:t> </w:t>
      </w:r>
      <w:r w:rsidR="000245CB" w:rsidRPr="00146C64">
        <w:rPr>
          <w:rFonts w:eastAsia="Helvetica"/>
        </w:rPr>
        <w:t>1.</w:t>
      </w:r>
      <w:r w:rsidR="00036EB7">
        <w:rPr>
          <w:rFonts w:eastAsia="Helvetica"/>
        </w:rPr>
        <w:t> </w:t>
      </w:r>
      <w:r w:rsidR="000245CB" w:rsidRPr="00146C64">
        <w:rPr>
          <w:rFonts w:eastAsia="Helvetica"/>
        </w:rPr>
        <w:t>Bon ciepłowniczy jest świadczeniem pieniężnym przysługującym</w:t>
      </w:r>
      <w:r w:rsidR="00A540EB" w:rsidRPr="00146C64">
        <w:rPr>
          <w:rFonts w:eastAsia="Helvetica"/>
        </w:rPr>
        <w:t xml:space="preserve"> </w:t>
      </w:r>
      <w:r w:rsidR="00A540EB" w:rsidRPr="00146C64">
        <w:t>korzystającemu z ciepła dostarczanego przez system ciepłowniczy</w:t>
      </w:r>
      <w:r w:rsidR="004F31FE">
        <w:t>,</w:t>
      </w:r>
      <w:r w:rsidR="00AC2ECC">
        <w:t xml:space="preserve"> o którym mowa w ust. 2,</w:t>
      </w:r>
      <w:r w:rsidR="00A540EB" w:rsidRPr="00146C64">
        <w:t xml:space="preserve"> na potrzeby ogrzewania przez przedsiębiorstwo energetyczne</w:t>
      </w:r>
      <w:r w:rsidR="000F5A29" w:rsidRPr="00146C64">
        <w:t>,</w:t>
      </w:r>
      <w:r w:rsidR="000245CB" w:rsidRPr="00146C64">
        <w:rPr>
          <w:rFonts w:eastAsia="Helvetica"/>
        </w:rPr>
        <w:t xml:space="preserve"> gospodarstwu domowemu jednoosobowemu, w</w:t>
      </w:r>
      <w:r w:rsidR="00680B1A">
        <w:rPr>
          <w:rFonts w:eastAsia="Helvetica"/>
        </w:rPr>
        <w:t xml:space="preserve"> </w:t>
      </w:r>
      <w:r w:rsidR="000245CB" w:rsidRPr="00146C64">
        <w:rPr>
          <w:rFonts w:eastAsia="Helvetica"/>
        </w:rPr>
        <w:t>którym wysokość przeciętnego miesięcznego dochodu w</w:t>
      </w:r>
      <w:r w:rsidR="00680B1A">
        <w:rPr>
          <w:rFonts w:eastAsia="Helvetica"/>
        </w:rPr>
        <w:t xml:space="preserve"> </w:t>
      </w:r>
      <w:r w:rsidR="000245CB" w:rsidRPr="00146C64">
        <w:rPr>
          <w:rFonts w:eastAsia="Helvetica"/>
        </w:rPr>
        <w:t>rozumieniu art.</w:t>
      </w:r>
      <w:r w:rsidR="00680B1A">
        <w:rPr>
          <w:rFonts w:eastAsia="Helvetica"/>
        </w:rPr>
        <w:t> </w:t>
      </w:r>
      <w:r w:rsidR="000245CB" w:rsidRPr="00146C64">
        <w:rPr>
          <w:rFonts w:eastAsia="Helvetica"/>
        </w:rPr>
        <w:t>3 pkt 1 ustawy z</w:t>
      </w:r>
      <w:r w:rsidR="00680B1A">
        <w:rPr>
          <w:rFonts w:eastAsia="Helvetica"/>
        </w:rPr>
        <w:t xml:space="preserve"> </w:t>
      </w:r>
      <w:r w:rsidR="000245CB" w:rsidRPr="00146C64">
        <w:rPr>
          <w:rFonts w:eastAsia="Helvetica"/>
        </w:rPr>
        <w:t>dnia 28 listopada 2003 r. o</w:t>
      </w:r>
      <w:r w:rsidR="00E66EAE">
        <w:rPr>
          <w:rFonts w:eastAsia="Helvetica"/>
        </w:rPr>
        <w:t xml:space="preserve"> </w:t>
      </w:r>
      <w:r w:rsidR="000245CB" w:rsidRPr="00146C64">
        <w:rPr>
          <w:rFonts w:eastAsia="Helvetica"/>
        </w:rPr>
        <w:t>świadczeniach rodzinnych (Dz. U. z</w:t>
      </w:r>
      <w:r w:rsidR="00680B1A">
        <w:rPr>
          <w:rFonts w:eastAsia="Helvetica"/>
        </w:rPr>
        <w:t xml:space="preserve"> </w:t>
      </w:r>
      <w:r w:rsidR="000245CB" w:rsidRPr="00146C64">
        <w:rPr>
          <w:rFonts w:eastAsia="Helvetica"/>
        </w:rPr>
        <w:t>2024 r. poz. 323, 858, 1615 i 1871 oraz z 2025 r. poz. 619 i 620) w roku</w:t>
      </w:r>
      <w:r w:rsidR="001C0240" w:rsidRPr="00146C64">
        <w:rPr>
          <w:rFonts w:eastAsia="Helvetica"/>
        </w:rPr>
        <w:t xml:space="preserve"> </w:t>
      </w:r>
      <w:r w:rsidR="00213B0A" w:rsidRPr="00146C64">
        <w:rPr>
          <w:rFonts w:eastAsia="Helvetica"/>
        </w:rPr>
        <w:t>wskazany</w:t>
      </w:r>
      <w:r w:rsidR="001C0240" w:rsidRPr="00146C64">
        <w:rPr>
          <w:rFonts w:eastAsia="Helvetica"/>
        </w:rPr>
        <w:t>m</w:t>
      </w:r>
      <w:r w:rsidR="00213B0A" w:rsidRPr="00146C64">
        <w:rPr>
          <w:rFonts w:eastAsia="Helvetica"/>
        </w:rPr>
        <w:t xml:space="preserve"> w ust. </w:t>
      </w:r>
      <w:r w:rsidR="00AC2ECC">
        <w:rPr>
          <w:rFonts w:eastAsia="Helvetica"/>
        </w:rPr>
        <w:t>3</w:t>
      </w:r>
      <w:r w:rsidR="000245CB" w:rsidRPr="00146C64">
        <w:rPr>
          <w:rFonts w:eastAsia="Helvetica"/>
        </w:rPr>
        <w:t>, zwanego dalej „przeciętnym rocznym dochodem”, nie przekracza kwoty 3272,69 zł, oraz gospodarstwu domowemu wieloosobowemu, w</w:t>
      </w:r>
      <w:r w:rsidR="00680B1A">
        <w:rPr>
          <w:rFonts w:eastAsia="Helvetica"/>
        </w:rPr>
        <w:t xml:space="preserve"> </w:t>
      </w:r>
      <w:r w:rsidR="000245CB" w:rsidRPr="00146C64">
        <w:rPr>
          <w:rFonts w:eastAsia="Helvetica"/>
        </w:rPr>
        <w:t xml:space="preserve">którym wysokość przeciętnego </w:t>
      </w:r>
      <w:r w:rsidR="00BB2767" w:rsidRPr="00146C64">
        <w:rPr>
          <w:rFonts w:eastAsia="Helvetica"/>
        </w:rPr>
        <w:t xml:space="preserve">rocznego </w:t>
      </w:r>
      <w:r w:rsidR="000245CB" w:rsidRPr="00146C64">
        <w:rPr>
          <w:rFonts w:eastAsia="Helvetica"/>
        </w:rPr>
        <w:t>dochodu w tym okresie na osobę nie przekracza kwoty 2454,52 zł.</w:t>
      </w:r>
    </w:p>
    <w:p w14:paraId="4F0572FE" w14:textId="1D29418A" w:rsidR="00AC2ECC" w:rsidRPr="00C4351A" w:rsidRDefault="000245CB" w:rsidP="00C4351A">
      <w:pPr>
        <w:pStyle w:val="USTustnpkodeksu"/>
        <w:rPr>
          <w:rFonts w:eastAsia="Helvetica"/>
        </w:rPr>
      </w:pPr>
      <w:r w:rsidRPr="00146C64">
        <w:rPr>
          <w:rFonts w:eastAsia="Helvetica"/>
        </w:rPr>
        <w:t>2.</w:t>
      </w:r>
      <w:r w:rsidR="00213B0A" w:rsidRPr="00146C64">
        <w:rPr>
          <w:rFonts w:eastAsia="Helvetica"/>
        </w:rPr>
        <w:t xml:space="preserve"> </w:t>
      </w:r>
      <w:r w:rsidR="00EC4DA4" w:rsidRPr="00EC4DA4">
        <w:rPr>
          <w:rFonts w:eastAsia="Helvetica"/>
        </w:rPr>
        <w:t>Przez system ciepłowniczy rozumie się sieć ciepłowniczą oraz współpracujące z tą siecią urządzenia lub instalacje służące do wytwarzania lub odbioru ciepła lub chłodu, a także lokalne źródło ciepła lub źródło ciepła bezpośrednio zasilające zewnętrzne instalacje odbiorcze</w:t>
      </w:r>
      <w:r w:rsidR="00C4351A">
        <w:rPr>
          <w:rFonts w:eastAsia="Helvetica"/>
        </w:rPr>
        <w:t>,</w:t>
      </w:r>
      <w:r w:rsidR="00C4351A" w:rsidRPr="00C4351A">
        <w:rPr>
          <w:rFonts w:eastAsia="Helvetica"/>
        </w:rPr>
        <w:t xml:space="preserve"> które są eksploatowane przez przedsiębiorstwo energetyczne prowadzące działalność gospodarczą wytwarzania ciepła, jego przesłania i dystrybucji lub obrotu ciepłem.</w:t>
      </w:r>
    </w:p>
    <w:p w14:paraId="55A499E2" w14:textId="6330A1D4" w:rsidR="001C0240" w:rsidRPr="00146C64" w:rsidRDefault="00AC2ECC" w:rsidP="00213B0A">
      <w:pPr>
        <w:pStyle w:val="USTustnpkodeksu"/>
        <w:rPr>
          <w:rFonts w:eastAsia="Helvetica"/>
        </w:rPr>
      </w:pPr>
      <w:r>
        <w:rPr>
          <w:rFonts w:eastAsia="Helvetica"/>
        </w:rPr>
        <w:t xml:space="preserve">3. </w:t>
      </w:r>
      <w:r w:rsidR="005E623F" w:rsidRPr="00146C64">
        <w:rPr>
          <w:rFonts w:eastAsia="Helvetica"/>
        </w:rPr>
        <w:t>P</w:t>
      </w:r>
      <w:r w:rsidR="00213B0A" w:rsidRPr="00146C64">
        <w:rPr>
          <w:rFonts w:eastAsia="Helvetica"/>
        </w:rPr>
        <w:t>rzeciętny roczny dochód</w:t>
      </w:r>
      <w:r w:rsidR="005E623F" w:rsidRPr="00146C64">
        <w:rPr>
          <w:rFonts w:eastAsia="Helvetica"/>
        </w:rPr>
        <w:t xml:space="preserve"> to</w:t>
      </w:r>
      <w:r w:rsidR="001C0240" w:rsidRPr="00146C64">
        <w:rPr>
          <w:rFonts w:eastAsia="Helvetica"/>
        </w:rPr>
        <w:t>:</w:t>
      </w:r>
    </w:p>
    <w:p w14:paraId="1007304A" w14:textId="027F7167" w:rsidR="00DC70F6" w:rsidRPr="00146C64" w:rsidRDefault="001C0240" w:rsidP="001C0240">
      <w:pPr>
        <w:pStyle w:val="PKTpunkt"/>
        <w:rPr>
          <w:rFonts w:eastAsia="Helvetica"/>
        </w:rPr>
      </w:pPr>
      <w:r w:rsidRPr="00146C64">
        <w:rPr>
          <w:rFonts w:eastAsia="Helvetica"/>
        </w:rPr>
        <w:t>1)</w:t>
      </w:r>
      <w:r w:rsidR="003E2609" w:rsidRPr="00146C64">
        <w:rPr>
          <w:rFonts w:eastAsia="Helvetica"/>
        </w:rPr>
        <w:tab/>
      </w:r>
      <w:r w:rsidRPr="00146C64">
        <w:rPr>
          <w:rFonts w:eastAsia="Helvetica"/>
        </w:rPr>
        <w:t xml:space="preserve">dochód za 2024 r. </w:t>
      </w:r>
      <w:r w:rsidR="00555ED7" w:rsidRPr="00146C64">
        <w:t xml:space="preserve">– </w:t>
      </w:r>
      <w:r w:rsidRPr="00146C64">
        <w:rPr>
          <w:rFonts w:eastAsia="Helvetica"/>
        </w:rPr>
        <w:t>w przypadku wniosku o wypłatę bonu ciepłowniczego za okres, o</w:t>
      </w:r>
      <w:r w:rsidR="00680B1A">
        <w:rPr>
          <w:rFonts w:eastAsia="Helvetica"/>
        </w:rPr>
        <w:t> </w:t>
      </w:r>
      <w:r w:rsidRPr="00146C64">
        <w:rPr>
          <w:rFonts w:eastAsia="Helvetica"/>
        </w:rPr>
        <w:t>którym mowa</w:t>
      </w:r>
      <w:r w:rsidR="00AE2734" w:rsidRPr="00146C64">
        <w:rPr>
          <w:rFonts w:eastAsia="Helvetica"/>
        </w:rPr>
        <w:t xml:space="preserve"> </w:t>
      </w:r>
      <w:r w:rsidRPr="00146C64">
        <w:rPr>
          <w:rFonts w:eastAsia="Helvetica"/>
        </w:rPr>
        <w:t xml:space="preserve">w ust. </w:t>
      </w:r>
      <w:r w:rsidR="003943FC">
        <w:rPr>
          <w:rFonts w:eastAsia="Helvetica"/>
        </w:rPr>
        <w:t>10</w:t>
      </w:r>
      <w:r w:rsidRPr="00146C64">
        <w:rPr>
          <w:rFonts w:eastAsia="Helvetica"/>
        </w:rPr>
        <w:t xml:space="preserve"> pkt 1</w:t>
      </w:r>
      <w:r w:rsidR="001D6DDC" w:rsidRPr="00146C64">
        <w:rPr>
          <w:rFonts w:eastAsia="Helvetica"/>
        </w:rPr>
        <w:t>;</w:t>
      </w:r>
    </w:p>
    <w:p w14:paraId="20723C5B" w14:textId="6E2E374F" w:rsidR="001C0240" w:rsidRPr="00146C64" w:rsidRDefault="001C0240" w:rsidP="001C0240">
      <w:pPr>
        <w:pStyle w:val="PKTpunkt"/>
        <w:rPr>
          <w:rFonts w:eastAsia="Helvetica"/>
        </w:rPr>
      </w:pPr>
      <w:r w:rsidRPr="00146C64">
        <w:rPr>
          <w:rFonts w:eastAsia="Helvetica"/>
        </w:rPr>
        <w:t>2)</w:t>
      </w:r>
      <w:r w:rsidR="003E2609" w:rsidRPr="00146C64">
        <w:rPr>
          <w:rFonts w:eastAsia="Helvetica"/>
        </w:rPr>
        <w:tab/>
      </w:r>
      <w:r w:rsidRPr="00146C64">
        <w:rPr>
          <w:rFonts w:eastAsia="Helvetica"/>
        </w:rPr>
        <w:t xml:space="preserve">dochód za 2025 r. </w:t>
      </w:r>
      <w:r w:rsidR="00555ED7" w:rsidRPr="00146C64">
        <w:t xml:space="preserve">– </w:t>
      </w:r>
      <w:r w:rsidRPr="00146C64">
        <w:rPr>
          <w:rFonts w:eastAsia="Helvetica"/>
        </w:rPr>
        <w:t>w przypadku wniosku o wypłatę bonu ciepłowniczego za okres, o</w:t>
      </w:r>
      <w:r w:rsidR="00680B1A">
        <w:rPr>
          <w:rFonts w:eastAsia="Helvetica"/>
        </w:rPr>
        <w:t> </w:t>
      </w:r>
      <w:r w:rsidRPr="00146C64">
        <w:rPr>
          <w:rFonts w:eastAsia="Helvetica"/>
        </w:rPr>
        <w:t>którym mowa</w:t>
      </w:r>
      <w:r w:rsidR="00AE2734" w:rsidRPr="00146C64">
        <w:rPr>
          <w:rFonts w:eastAsia="Helvetica"/>
        </w:rPr>
        <w:t xml:space="preserve"> </w:t>
      </w:r>
      <w:r w:rsidRPr="00146C64">
        <w:rPr>
          <w:rFonts w:eastAsia="Helvetica"/>
        </w:rPr>
        <w:t xml:space="preserve">w ust. </w:t>
      </w:r>
      <w:r w:rsidR="003943FC">
        <w:rPr>
          <w:rFonts w:eastAsia="Helvetica"/>
        </w:rPr>
        <w:t>10</w:t>
      </w:r>
      <w:r w:rsidRPr="00146C64">
        <w:rPr>
          <w:rFonts w:eastAsia="Helvetica"/>
        </w:rPr>
        <w:t xml:space="preserve"> pkt </w:t>
      </w:r>
      <w:r w:rsidR="001D6DDC" w:rsidRPr="00146C64">
        <w:rPr>
          <w:rFonts w:eastAsia="Helvetica"/>
        </w:rPr>
        <w:t>2.</w:t>
      </w:r>
    </w:p>
    <w:p w14:paraId="5FC8384A" w14:textId="4B8A42DA" w:rsidR="000245CB" w:rsidRPr="00146C64" w:rsidRDefault="00306091" w:rsidP="000245CB">
      <w:pPr>
        <w:pStyle w:val="USTustnpkodeksu"/>
      </w:pPr>
      <w:r>
        <w:rPr>
          <w:rFonts w:eastAsia="Helvetica"/>
        </w:rPr>
        <w:lastRenderedPageBreak/>
        <w:t>4</w:t>
      </w:r>
      <w:r w:rsidR="00DC70F6" w:rsidRPr="00146C64">
        <w:rPr>
          <w:rFonts w:eastAsia="Helvetica"/>
        </w:rPr>
        <w:t xml:space="preserve">. </w:t>
      </w:r>
      <w:r w:rsidR="000245CB" w:rsidRPr="00146C64">
        <w:rPr>
          <w:rFonts w:eastAsia="Helvetica"/>
        </w:rPr>
        <w:t>W</w:t>
      </w:r>
      <w:r w:rsidR="009E6293">
        <w:rPr>
          <w:rFonts w:eastAsia="Helvetica"/>
        </w:rPr>
        <w:t xml:space="preserve"> </w:t>
      </w:r>
      <w:r w:rsidR="000245CB" w:rsidRPr="00146C64">
        <w:rPr>
          <w:rFonts w:eastAsia="Helvetica"/>
        </w:rPr>
        <w:t>przypadku gdy wysokość przeciętnego rocznego dochodu na osobę przekracza kwoty, o których mowa w ust. 1, bon ciepłowniczy przysługuje w wysokości różnicy między kwotą bonu ciepłowniczego</w:t>
      </w:r>
      <w:r w:rsidR="00861B0B" w:rsidRPr="00146C64">
        <w:rPr>
          <w:rFonts w:eastAsia="Helvetica"/>
        </w:rPr>
        <w:t xml:space="preserve"> </w:t>
      </w:r>
      <w:r w:rsidR="000245CB" w:rsidRPr="00146C64">
        <w:rPr>
          <w:rFonts w:eastAsia="Helvetica"/>
        </w:rPr>
        <w:t>a kwotą, o którą został przekroczony przeciętny roczny dochód</w:t>
      </w:r>
      <w:r w:rsidR="00FB415C" w:rsidRPr="00146C64">
        <w:rPr>
          <w:rFonts w:eastAsia="Helvetica"/>
        </w:rPr>
        <w:t xml:space="preserve"> </w:t>
      </w:r>
      <w:r w:rsidR="000245CB" w:rsidRPr="00146C64">
        <w:rPr>
          <w:rFonts w:eastAsia="Helvetica"/>
        </w:rPr>
        <w:t>na osobę</w:t>
      </w:r>
      <w:r w:rsidR="001C0240" w:rsidRPr="00146C64">
        <w:rPr>
          <w:rFonts w:eastAsia="Helvetica"/>
        </w:rPr>
        <w:t xml:space="preserve"> wskazany w ust. </w:t>
      </w:r>
      <w:r w:rsidR="009B6EE9">
        <w:rPr>
          <w:rFonts w:eastAsia="Helvetica"/>
        </w:rPr>
        <w:t>3</w:t>
      </w:r>
      <w:r w:rsidR="000245CB" w:rsidRPr="00146C64">
        <w:rPr>
          <w:rFonts w:eastAsia="Helvetica"/>
        </w:rPr>
        <w:t>.</w:t>
      </w:r>
    </w:p>
    <w:p w14:paraId="1F245ED4" w14:textId="20AB5802" w:rsidR="000245CB" w:rsidRPr="00146C64" w:rsidRDefault="00306091" w:rsidP="000245CB">
      <w:pPr>
        <w:pStyle w:val="USTustnpkodeksu"/>
      </w:pPr>
      <w:r>
        <w:rPr>
          <w:rFonts w:eastAsia="Helvetica"/>
        </w:rPr>
        <w:t>5</w:t>
      </w:r>
      <w:r w:rsidR="000245CB" w:rsidRPr="00146C64">
        <w:rPr>
          <w:rFonts w:eastAsia="Helvetica"/>
        </w:rPr>
        <w:t xml:space="preserve">. W przypadku gdy wniosek o wypłatę bonu ciepłowniczego dla gospodarstwa domowego wieloosobowego złożyła więcej niż jedna osoba, bon </w:t>
      </w:r>
      <w:r w:rsidR="00590427" w:rsidRPr="00146C64">
        <w:rPr>
          <w:rFonts w:eastAsia="Helvetica"/>
        </w:rPr>
        <w:t xml:space="preserve">ten </w:t>
      </w:r>
      <w:r w:rsidR="000245CB" w:rsidRPr="00146C64">
        <w:rPr>
          <w:rFonts w:eastAsia="Helvetica"/>
        </w:rPr>
        <w:t>jest wypłacany osobie w tym gospodarstwie domowym, która złożyła wniosek jako pierwsza. Pozostałe wnioski pozostawia się bez rozpoznania.</w:t>
      </w:r>
      <w:r w:rsidR="000245CB" w:rsidRPr="00146C64">
        <w:t xml:space="preserve"> </w:t>
      </w:r>
    </w:p>
    <w:p w14:paraId="5156ACBA" w14:textId="685C08AF" w:rsidR="000245CB" w:rsidRPr="00146C64" w:rsidRDefault="003943FC" w:rsidP="000245CB">
      <w:pPr>
        <w:pStyle w:val="USTustnpkodeksu"/>
      </w:pPr>
      <w:r>
        <w:rPr>
          <w:rFonts w:eastAsia="Helvetica"/>
        </w:rPr>
        <w:t>6</w:t>
      </w:r>
      <w:r w:rsidR="000245CB" w:rsidRPr="00146C64">
        <w:rPr>
          <w:rFonts w:eastAsia="Helvetica"/>
        </w:rPr>
        <w:t>. Na potrzeby składania wniosków o wypłatę bonu ciepłowniczego przyjmuje się, że jedna osoba może wchodzić w skład tylko jednego gospodarstwa domowego.</w:t>
      </w:r>
    </w:p>
    <w:p w14:paraId="67F0E653" w14:textId="12338F86" w:rsidR="00C07AA8" w:rsidRPr="00146C64" w:rsidRDefault="003943FC" w:rsidP="00887E31">
      <w:pPr>
        <w:pStyle w:val="USTustnpkodeksu"/>
      </w:pPr>
      <w:r>
        <w:t>7</w:t>
      </w:r>
      <w:r w:rsidR="00C07AA8" w:rsidRPr="00146C64">
        <w:t xml:space="preserve">. </w:t>
      </w:r>
      <w:bookmarkStart w:id="0" w:name="_Hlk206571414"/>
      <w:r w:rsidR="00C07AA8" w:rsidRPr="00146C64">
        <w:t>W przypadku dwóch lub więcej gospodarstw domowych znajdujących się pod jednym adresem i otrzymujących jeden, wspólny rachunek za dostarczone ciepło przysługuje tylko jeden bon ciepłowniczy.</w:t>
      </w:r>
      <w:r w:rsidR="00F512C1" w:rsidRPr="00146C64">
        <w:t xml:space="preserve"> </w:t>
      </w:r>
      <w:bookmarkEnd w:id="0"/>
      <w:r w:rsidR="00F512C1" w:rsidRPr="00146C64">
        <w:rPr>
          <w:rFonts w:eastAsia="Helvetica"/>
        </w:rPr>
        <w:t>W</w:t>
      </w:r>
      <w:r w:rsidR="00C57B8E" w:rsidRPr="00146C64">
        <w:rPr>
          <w:rFonts w:eastAsia="Helvetica"/>
        </w:rPr>
        <w:t xml:space="preserve"> </w:t>
      </w:r>
      <w:r w:rsidR="00F512C1" w:rsidRPr="00146C64">
        <w:rPr>
          <w:rFonts w:eastAsia="Helvetica"/>
        </w:rPr>
        <w:t>przypadku gdy wniosek o wypłatę bonu ciepłowniczego złożyła więcej niż jedna osoba z tych gospodarstw domowych,</w:t>
      </w:r>
      <w:r w:rsidR="003F266B" w:rsidRPr="00146C64">
        <w:rPr>
          <w:rFonts w:eastAsia="Helvetica"/>
        </w:rPr>
        <w:t xml:space="preserve"> </w:t>
      </w:r>
      <w:r w:rsidR="00F512C1" w:rsidRPr="00146C64">
        <w:rPr>
          <w:rFonts w:eastAsia="Helvetica"/>
        </w:rPr>
        <w:t xml:space="preserve">bon </w:t>
      </w:r>
      <w:r w:rsidR="003F266B" w:rsidRPr="00146C64">
        <w:rPr>
          <w:rFonts w:eastAsia="Helvetica"/>
        </w:rPr>
        <w:t xml:space="preserve">ten </w:t>
      </w:r>
      <w:r w:rsidR="00F512C1" w:rsidRPr="00146C64">
        <w:rPr>
          <w:rFonts w:eastAsia="Helvetica"/>
        </w:rPr>
        <w:t>jest wypłacany osobie w tym gospodarstwie domowym, która złożyła wniosek jako pierwsza. Pozostałe wnioski pozostawia się bez rozpoznania.</w:t>
      </w:r>
    </w:p>
    <w:p w14:paraId="682D3DAC" w14:textId="5F15B17D" w:rsidR="00D06F24" w:rsidRPr="00146C64" w:rsidRDefault="003943FC" w:rsidP="00D06F24">
      <w:pPr>
        <w:pStyle w:val="USTustnpkodeksu"/>
      </w:pPr>
      <w:r>
        <w:t>8</w:t>
      </w:r>
      <w:r w:rsidR="00556D32" w:rsidRPr="00146C64">
        <w:t>.</w:t>
      </w:r>
      <w:r w:rsidR="00D06F24" w:rsidRPr="00146C64">
        <w:t xml:space="preserve"> Liczba osób wchodzących w skład gospodarstwa domowego </w:t>
      </w:r>
      <w:r w:rsidR="00590427" w:rsidRPr="00146C64">
        <w:t>oraz liczba gospodarstw domowych znajdujących się pod jednym adresem są</w:t>
      </w:r>
      <w:r w:rsidR="00D06F24" w:rsidRPr="00146C64">
        <w:t xml:space="preserve"> </w:t>
      </w:r>
      <w:r w:rsidR="00590427" w:rsidRPr="00146C64">
        <w:t>ustalane</w:t>
      </w:r>
      <w:r w:rsidR="00D06F24" w:rsidRPr="00146C64">
        <w:t xml:space="preserve"> na dzień złożenia wniosku o</w:t>
      </w:r>
      <w:r w:rsidR="00680B1A">
        <w:t> </w:t>
      </w:r>
      <w:r w:rsidR="00D06F24" w:rsidRPr="00146C64">
        <w:t xml:space="preserve">wypłatę bonu </w:t>
      </w:r>
      <w:r w:rsidR="002A7B41" w:rsidRPr="00146C64">
        <w:t>ciepłowniczego</w:t>
      </w:r>
      <w:r w:rsidR="00D06F24" w:rsidRPr="00146C64">
        <w:t>.</w:t>
      </w:r>
    </w:p>
    <w:p w14:paraId="2AA3CB0C" w14:textId="1252A13A" w:rsidR="00D06F24" w:rsidRPr="00146C64" w:rsidRDefault="003943FC" w:rsidP="00D06F24">
      <w:pPr>
        <w:pStyle w:val="USTustnpkodeksu"/>
      </w:pPr>
      <w:r>
        <w:t>9</w:t>
      </w:r>
      <w:r w:rsidR="00D06F24" w:rsidRPr="00146C64">
        <w:t xml:space="preserve">. Jeżeli umowy międzynarodowe nie stanowią inaczej, na potrzeby ustalenia prawa do bonu </w:t>
      </w:r>
      <w:r w:rsidR="00796056" w:rsidRPr="00146C64">
        <w:t>ciepłowniczego</w:t>
      </w:r>
      <w:r w:rsidR="00D06F24" w:rsidRPr="00146C64">
        <w:t xml:space="preserve"> w skład gospodarstwa domowego zalicza się:</w:t>
      </w:r>
    </w:p>
    <w:p w14:paraId="68B163D9" w14:textId="77777777" w:rsidR="00D06F24" w:rsidRPr="00146C64" w:rsidRDefault="00D06F24" w:rsidP="00D06F24">
      <w:pPr>
        <w:pStyle w:val="PKTpunkt"/>
      </w:pPr>
      <w:r w:rsidRPr="00146C64">
        <w:t>1)</w:t>
      </w:r>
      <w:r w:rsidRPr="00146C64">
        <w:tab/>
        <w:t>osoby posiadające obywatelstwo polskie mające miejsce zamieszkania i przebywające na terytorium Rzeczypospolitej Polskiej;</w:t>
      </w:r>
    </w:p>
    <w:p w14:paraId="78506986" w14:textId="77777777" w:rsidR="00D06F24" w:rsidRPr="00146C64" w:rsidRDefault="00D06F24" w:rsidP="00D06F24">
      <w:pPr>
        <w:pStyle w:val="PKTpunkt"/>
      </w:pPr>
      <w:r w:rsidRPr="00146C64">
        <w:t>2)</w:t>
      </w:r>
      <w:r w:rsidRPr="00146C64">
        <w:tab/>
        <w:t>cudzoziemców mających miejsce zamieszkania i przebywających na terytorium Rzeczypospolitej Polskiej:</w:t>
      </w:r>
    </w:p>
    <w:p w14:paraId="3FED36E3" w14:textId="6152ABC0" w:rsidR="00D06F24" w:rsidRPr="00146C64" w:rsidRDefault="00D06F24" w:rsidP="00D06F24">
      <w:pPr>
        <w:pStyle w:val="LITlitera"/>
      </w:pPr>
      <w:r w:rsidRPr="00146C64">
        <w:t>a)</w:t>
      </w:r>
      <w:r w:rsidRPr="00146C64">
        <w:tab/>
        <w:t>na podstawie zezwolenia na pobyt stały, zezwolenia na pobyt rezydenta długoterminowego Unii Europejskiej, zezwolenia na pobyt czasowy udzielonego w</w:t>
      </w:r>
      <w:r w:rsidR="00680B1A">
        <w:t> </w:t>
      </w:r>
      <w:r w:rsidRPr="00146C64">
        <w:t>związku z okolicznością, o której mowa w art. 159 ust. 1 pkt 1 lit. c lub d lub w</w:t>
      </w:r>
      <w:r w:rsidR="00680B1A">
        <w:t> </w:t>
      </w:r>
      <w:r w:rsidRPr="00146C64">
        <w:t>art.</w:t>
      </w:r>
      <w:r w:rsidR="00680B1A">
        <w:t> </w:t>
      </w:r>
      <w:r w:rsidRPr="00146C64">
        <w:t>186 ust. 1 pkt 3 ustawy z dnia 12 grudnia 2013 r. o cudzoziemcach (Dz. U. z</w:t>
      </w:r>
      <w:r w:rsidR="00680B1A">
        <w:t> </w:t>
      </w:r>
      <w:r w:rsidR="00D30EB8" w:rsidRPr="00146C64">
        <w:t xml:space="preserve">2025 </w:t>
      </w:r>
      <w:r w:rsidRPr="00146C64">
        <w:t xml:space="preserve">r. poz. </w:t>
      </w:r>
      <w:r w:rsidR="002E1FD8" w:rsidRPr="00146C64">
        <w:t>1079</w:t>
      </w:r>
      <w:r w:rsidRPr="00146C64">
        <w:t>), lub w związku z uzyskaniem w Rzeczypospolitej Polskiej statusu uchodźcy lub ochrony uzupełniającej,</w:t>
      </w:r>
    </w:p>
    <w:p w14:paraId="0A5F6A06" w14:textId="77777777" w:rsidR="00D06F24" w:rsidRPr="00146C64" w:rsidRDefault="00D06F24" w:rsidP="00D06F24">
      <w:pPr>
        <w:pStyle w:val="LITlitera"/>
      </w:pPr>
      <w:r w:rsidRPr="00146C64">
        <w:lastRenderedPageBreak/>
        <w:t>b)</w:t>
      </w:r>
      <w:r w:rsidRPr="00146C64">
        <w:tab/>
        <w:t>w związku z uzyskaniem w Rzeczypospolitej Polskiej zgody na pobyt ze względów humanitarnych lub zgody na pobyt tolerowany – w formie schronienia, posiłku, niezbędnego ubrania oraz zasiłku celowego;</w:t>
      </w:r>
    </w:p>
    <w:p w14:paraId="09732D91" w14:textId="3B93E21B" w:rsidR="00D06F24" w:rsidRPr="00146C64" w:rsidRDefault="00D06F24" w:rsidP="00D06F24">
      <w:pPr>
        <w:pStyle w:val="PKTpunkt"/>
      </w:pPr>
      <w:r w:rsidRPr="00146C64">
        <w:t>3)</w:t>
      </w:r>
      <w:r w:rsidRPr="00146C64">
        <w:tab/>
        <w:t>mających miejsce zamieszkania i przebywających na terytorium Rzeczypospolitej Polskiej obywateli państw członkowskich Unii Europejskiej, państw członkowskich Europejskiego Porozumienia o Wolnym Handlu (EFTA) – stron umowy o Europejskim Obszarze Gospodarczym lub Konfederacji Szwajcarskiej oraz członków ich rodzin w</w:t>
      </w:r>
      <w:r w:rsidR="00680B1A">
        <w:t> </w:t>
      </w:r>
      <w:r w:rsidRPr="00146C64">
        <w:t>rozumieniu art. 2 pkt 4 ustawy z dnia 14 lipca 2006 r. o wjeździe na terytorium Rzeczypospolitej Polskiej, pobycie oraz wyjeździe z tego terytorium obywateli państw członkowskich Unii Europejskiej i członków ich rodzin (Dz. U. z 202</w:t>
      </w:r>
      <w:r w:rsidR="00C01DBC" w:rsidRPr="00146C64">
        <w:t>4</w:t>
      </w:r>
      <w:r w:rsidRPr="00146C64">
        <w:t xml:space="preserve"> r. poz. </w:t>
      </w:r>
      <w:r w:rsidR="00C01DBC" w:rsidRPr="00146C64">
        <w:t>633</w:t>
      </w:r>
      <w:r w:rsidR="00FF16F4" w:rsidRPr="00146C64">
        <w:t xml:space="preserve"> i </w:t>
      </w:r>
      <w:r w:rsidR="00C01DBC" w:rsidRPr="00146C64">
        <w:t>1688</w:t>
      </w:r>
      <w:r w:rsidRPr="00146C64">
        <w:t xml:space="preserve"> oraz z 202</w:t>
      </w:r>
      <w:r w:rsidR="00C01DBC" w:rsidRPr="00146C64">
        <w:t>5</w:t>
      </w:r>
      <w:r w:rsidRPr="00146C64">
        <w:t xml:space="preserve"> r. poz. </w:t>
      </w:r>
      <w:r w:rsidR="00C01DBC" w:rsidRPr="00146C64">
        <w:t>619</w:t>
      </w:r>
      <w:r w:rsidRPr="00146C64">
        <w:t>), posiadających prawo pobytu lub prawo stałego pobytu na terytorium Rzeczypospolitej Polskiej.</w:t>
      </w:r>
    </w:p>
    <w:p w14:paraId="22A7CECC" w14:textId="06FFF255" w:rsidR="00D06F24" w:rsidRPr="00146C64" w:rsidRDefault="003943FC" w:rsidP="00D06F24">
      <w:pPr>
        <w:pStyle w:val="USTustnpkodeksu"/>
      </w:pPr>
      <w:r>
        <w:t>10</w:t>
      </w:r>
      <w:r w:rsidR="00D06F24" w:rsidRPr="00146C64">
        <w:t xml:space="preserve">. Bon </w:t>
      </w:r>
      <w:r w:rsidR="00C01DBC" w:rsidRPr="00146C64">
        <w:t>ciepłowniczy</w:t>
      </w:r>
      <w:r w:rsidR="00D06F24" w:rsidRPr="00146C64">
        <w:t xml:space="preserve"> przyznaje się </w:t>
      </w:r>
      <w:r w:rsidR="001C0240" w:rsidRPr="00146C64">
        <w:t>dwukrotnie</w:t>
      </w:r>
      <w:r w:rsidR="005E623F" w:rsidRPr="00146C64">
        <w:t>, za wskazane</w:t>
      </w:r>
      <w:r w:rsidR="00AE2734" w:rsidRPr="00146C64">
        <w:t xml:space="preserve"> </w:t>
      </w:r>
      <w:r w:rsidR="005C0507" w:rsidRPr="00146C64">
        <w:t xml:space="preserve">okresy, </w:t>
      </w:r>
      <w:r w:rsidR="00D06F24" w:rsidRPr="00146C64">
        <w:t>w</w:t>
      </w:r>
      <w:r w:rsidR="00C01DBC" w:rsidRPr="00146C64">
        <w:t xml:space="preserve"> </w:t>
      </w:r>
      <w:r w:rsidR="00D06F24" w:rsidRPr="00146C64">
        <w:t>wysokości:</w:t>
      </w:r>
    </w:p>
    <w:p w14:paraId="35B7A7F9" w14:textId="4FFA0CBB" w:rsidR="00C53AD5" w:rsidRPr="00146C64" w:rsidRDefault="00C53AD5" w:rsidP="005C0507">
      <w:pPr>
        <w:pStyle w:val="PKTpunkt"/>
        <w:rPr>
          <w:rFonts w:eastAsia="Helvetica"/>
        </w:rPr>
      </w:pPr>
      <w:r w:rsidRPr="00146C64">
        <w:t>1)</w:t>
      </w:r>
      <w:r w:rsidR="00110164" w:rsidRPr="00146C64">
        <w:tab/>
      </w:r>
      <w:r w:rsidRPr="00146C64">
        <w:rPr>
          <w:rFonts w:eastAsia="Helvetica"/>
        </w:rPr>
        <w:t>za okres od 1 lipca 2025 r. do 3</w:t>
      </w:r>
      <w:r w:rsidR="00C633A7" w:rsidRPr="00146C64">
        <w:rPr>
          <w:rFonts w:eastAsia="Helvetica"/>
        </w:rPr>
        <w:t>1 grudnia</w:t>
      </w:r>
      <w:r w:rsidRPr="00146C64">
        <w:rPr>
          <w:rFonts w:eastAsia="Helvetica"/>
        </w:rPr>
        <w:t xml:space="preserve"> 202</w:t>
      </w:r>
      <w:r w:rsidR="00C633A7" w:rsidRPr="00146C64">
        <w:rPr>
          <w:rFonts w:eastAsia="Helvetica"/>
        </w:rPr>
        <w:t xml:space="preserve">5 </w:t>
      </w:r>
      <w:r w:rsidRPr="00146C64">
        <w:rPr>
          <w:rFonts w:eastAsia="Helvetica"/>
        </w:rPr>
        <w:t>r. jednorazowo</w:t>
      </w:r>
      <w:r w:rsidR="00164410" w:rsidRPr="00146C64">
        <w:rPr>
          <w:rFonts w:eastAsia="Helvetica"/>
        </w:rPr>
        <w:t>:</w:t>
      </w:r>
    </w:p>
    <w:p w14:paraId="1AB527A7" w14:textId="134AAC7D" w:rsidR="00D06F24" w:rsidRPr="00146C64" w:rsidRDefault="00C53AD5" w:rsidP="00A5419A">
      <w:pPr>
        <w:pStyle w:val="LITlitera"/>
      </w:pPr>
      <w:r w:rsidRPr="00146C64">
        <w:t>a</w:t>
      </w:r>
      <w:r w:rsidR="00D06F24" w:rsidRPr="00146C64">
        <w:t>)</w:t>
      </w:r>
      <w:r w:rsidR="00D06F24" w:rsidRPr="00146C64">
        <w:tab/>
      </w:r>
      <w:r w:rsidR="00C633A7" w:rsidRPr="00146C64">
        <w:t>500</w:t>
      </w:r>
      <w:r w:rsidR="00AE2734" w:rsidRPr="00146C64">
        <w:t xml:space="preserve"> </w:t>
      </w:r>
      <w:r w:rsidR="00C01DBC" w:rsidRPr="00146C64">
        <w:t xml:space="preserve">zł </w:t>
      </w:r>
      <w:r w:rsidR="00491FB1" w:rsidRPr="00146C64">
        <w:t xml:space="preserve">– </w:t>
      </w:r>
      <w:r w:rsidR="00C01DBC" w:rsidRPr="00146C64">
        <w:t>dla gospodarstwa domowego w przypadku</w:t>
      </w:r>
      <w:r w:rsidR="00FD2DDC">
        <w:t>,</w:t>
      </w:r>
      <w:r w:rsidR="00C01DBC" w:rsidRPr="00146C64">
        <w:t xml:space="preserve"> gdy jednoskładnikowa cena ciepła </w:t>
      </w:r>
      <w:r w:rsidR="004E737E">
        <w:t xml:space="preserve">netto </w:t>
      </w:r>
      <w:r w:rsidR="00C01DBC" w:rsidRPr="00146C64">
        <w:t>obowiązująca w rozliczeniach z odbiorcami ciepła w danej grupie taryfowej w danym systemie ciepłowniczym jest wyższa niż 1</w:t>
      </w:r>
      <w:r w:rsidR="00287F70" w:rsidRPr="00146C64">
        <w:t>7</w:t>
      </w:r>
      <w:r w:rsidR="00C01DBC" w:rsidRPr="00146C64">
        <w:t xml:space="preserve">0 zł/GJ </w:t>
      </w:r>
      <w:r w:rsidR="00A10C46">
        <w:t xml:space="preserve">netto </w:t>
      </w:r>
      <w:r w:rsidR="00C01DBC" w:rsidRPr="00146C64">
        <w:t xml:space="preserve">i nie wyższa niż </w:t>
      </w:r>
      <w:r w:rsidR="00287F70" w:rsidRPr="00146C64">
        <w:t>200</w:t>
      </w:r>
      <w:r w:rsidR="00C01DBC" w:rsidRPr="00146C64">
        <w:t xml:space="preserve"> zł/GJ</w:t>
      </w:r>
      <w:r w:rsidR="00A10C46">
        <w:t xml:space="preserve"> netto</w:t>
      </w:r>
      <w:r w:rsidR="009E563F" w:rsidRPr="00146C64">
        <w:t>,</w:t>
      </w:r>
    </w:p>
    <w:p w14:paraId="32BEE658" w14:textId="3355FB3A" w:rsidR="00D06F24" w:rsidRPr="00146C64" w:rsidRDefault="00C53AD5" w:rsidP="00A5419A">
      <w:pPr>
        <w:pStyle w:val="LITlitera"/>
      </w:pPr>
      <w:r w:rsidRPr="00146C64">
        <w:t>b</w:t>
      </w:r>
      <w:r w:rsidR="00D06F24" w:rsidRPr="00146C64">
        <w:t>)</w:t>
      </w:r>
      <w:r w:rsidR="00D06F24" w:rsidRPr="00146C64">
        <w:tab/>
      </w:r>
      <w:r w:rsidR="00DC70F6" w:rsidRPr="00146C64">
        <w:t>1000</w:t>
      </w:r>
      <w:r w:rsidR="00C01DBC" w:rsidRPr="00146C64">
        <w:t xml:space="preserve"> zł </w:t>
      </w:r>
      <w:r w:rsidR="00491FB1" w:rsidRPr="00146C64">
        <w:t xml:space="preserve">– </w:t>
      </w:r>
      <w:r w:rsidR="00C01DBC" w:rsidRPr="00146C64">
        <w:t>dla gospodarstwa domowego w przypadku</w:t>
      </w:r>
      <w:r w:rsidR="00FD2DDC">
        <w:t>,</w:t>
      </w:r>
      <w:r w:rsidR="00C01DBC" w:rsidRPr="00146C64">
        <w:t xml:space="preserve"> gdy jednoskładnikowa cena ciepła </w:t>
      </w:r>
      <w:r w:rsidR="004E737E">
        <w:t xml:space="preserve">netto </w:t>
      </w:r>
      <w:r w:rsidR="00C01DBC" w:rsidRPr="00146C64">
        <w:t>obowiązując</w:t>
      </w:r>
      <w:r w:rsidR="00FD2DDC">
        <w:t>a</w:t>
      </w:r>
      <w:r w:rsidR="00C01DBC" w:rsidRPr="00146C64">
        <w:t xml:space="preserve"> w rozliczeniach z odbiorcami ciepła w danej grupie taryfowej w danym systemie ciepłowniczym jest wyższa niż </w:t>
      </w:r>
      <w:r w:rsidR="00287F70" w:rsidRPr="00146C64">
        <w:t>200</w:t>
      </w:r>
      <w:r w:rsidR="00C01DBC" w:rsidRPr="00146C64">
        <w:t xml:space="preserve"> zł/GJ </w:t>
      </w:r>
      <w:r w:rsidR="00A10C46">
        <w:t xml:space="preserve">netto </w:t>
      </w:r>
      <w:r w:rsidR="00C01DBC" w:rsidRPr="00146C64">
        <w:t>i nie wyższa niż 2</w:t>
      </w:r>
      <w:r w:rsidR="00287F70" w:rsidRPr="00146C64">
        <w:t>30</w:t>
      </w:r>
      <w:r w:rsidR="00C01DBC" w:rsidRPr="00146C64">
        <w:t xml:space="preserve"> zł/GJ</w:t>
      </w:r>
      <w:r w:rsidR="00A10C46">
        <w:t xml:space="preserve"> netto</w:t>
      </w:r>
      <w:r w:rsidR="009E563F" w:rsidRPr="00146C64">
        <w:t>,</w:t>
      </w:r>
    </w:p>
    <w:p w14:paraId="2F14D57C" w14:textId="0493BC9C" w:rsidR="00C01DBC" w:rsidRPr="00146C64" w:rsidRDefault="00C53AD5" w:rsidP="00A5419A">
      <w:pPr>
        <w:pStyle w:val="LITlitera"/>
      </w:pPr>
      <w:r w:rsidRPr="00146C64">
        <w:t>c</w:t>
      </w:r>
      <w:r w:rsidR="00D06F24" w:rsidRPr="00146C64">
        <w:t>)</w:t>
      </w:r>
      <w:r w:rsidR="00D06F24" w:rsidRPr="00146C64">
        <w:tab/>
      </w:r>
      <w:r w:rsidR="00DC70F6" w:rsidRPr="00146C64">
        <w:t>1750</w:t>
      </w:r>
      <w:r w:rsidR="00C01DBC" w:rsidRPr="00146C64">
        <w:t xml:space="preserve"> zł </w:t>
      </w:r>
      <w:r w:rsidR="00491FB1" w:rsidRPr="00146C64">
        <w:t xml:space="preserve">– </w:t>
      </w:r>
      <w:r w:rsidR="00C01DBC" w:rsidRPr="00146C64">
        <w:t>dla gospodarstwa domowego w przypadku</w:t>
      </w:r>
      <w:r w:rsidR="00FD2DDC">
        <w:t>,</w:t>
      </w:r>
      <w:r w:rsidR="00C01DBC" w:rsidRPr="00146C64">
        <w:t xml:space="preserve"> gdy jednoskładnikowa cena ciepła </w:t>
      </w:r>
      <w:r w:rsidR="004E737E">
        <w:t xml:space="preserve">netto </w:t>
      </w:r>
      <w:r w:rsidR="00C01DBC" w:rsidRPr="00146C64">
        <w:t>obowiązując</w:t>
      </w:r>
      <w:r w:rsidR="00FD2DDC">
        <w:t>a</w:t>
      </w:r>
      <w:r w:rsidR="00C01DBC" w:rsidRPr="00146C64">
        <w:t xml:space="preserve"> w rozliczeniach z odbiorcami ciepła w danej grupie taryfowej w danym systemie ciepłowniczym jest wyższa niż 2</w:t>
      </w:r>
      <w:r w:rsidR="00287F70" w:rsidRPr="00146C64">
        <w:t>3</w:t>
      </w:r>
      <w:r w:rsidR="00C01DBC" w:rsidRPr="00146C64">
        <w:t>0 zł/GJ</w:t>
      </w:r>
      <w:r w:rsidR="00926A7B">
        <w:t xml:space="preserve"> netto</w:t>
      </w:r>
      <w:r w:rsidR="00283BAA" w:rsidRPr="00146C64">
        <w:t>;</w:t>
      </w:r>
    </w:p>
    <w:p w14:paraId="01EA496E" w14:textId="3D8111B3" w:rsidR="00C53AD5" w:rsidRPr="00146C64" w:rsidRDefault="00C53AD5" w:rsidP="00C53AD5">
      <w:pPr>
        <w:pStyle w:val="PKTpunkt"/>
        <w:rPr>
          <w:rFonts w:eastAsia="Helvetica"/>
        </w:rPr>
      </w:pPr>
      <w:r w:rsidRPr="00146C64">
        <w:t>2)</w:t>
      </w:r>
      <w:r w:rsidR="00B17B7D" w:rsidRPr="00146C64">
        <w:tab/>
      </w:r>
      <w:r w:rsidRPr="00146C64">
        <w:rPr>
          <w:rFonts w:eastAsia="Helvetica"/>
        </w:rPr>
        <w:t xml:space="preserve">za okres od 1 </w:t>
      </w:r>
      <w:r w:rsidR="00DC70F6" w:rsidRPr="00146C64">
        <w:rPr>
          <w:rFonts w:eastAsia="Helvetica"/>
        </w:rPr>
        <w:t>stycznia</w:t>
      </w:r>
      <w:r w:rsidRPr="00146C64">
        <w:rPr>
          <w:rFonts w:eastAsia="Helvetica"/>
        </w:rPr>
        <w:t xml:space="preserve"> 2026 r. do 31 grudnia 2026 r. jednorazowo</w:t>
      </w:r>
      <w:r w:rsidR="00164410" w:rsidRPr="00146C64">
        <w:rPr>
          <w:rFonts w:eastAsia="Helvetica"/>
        </w:rPr>
        <w:t>:</w:t>
      </w:r>
    </w:p>
    <w:p w14:paraId="0B747187" w14:textId="40C0C19D" w:rsidR="00C53AD5" w:rsidRPr="00146C64" w:rsidRDefault="00C53AD5" w:rsidP="00A5419A">
      <w:pPr>
        <w:pStyle w:val="LITlitera"/>
      </w:pPr>
      <w:r w:rsidRPr="00146C64">
        <w:t>a)</w:t>
      </w:r>
      <w:r w:rsidRPr="00146C64">
        <w:tab/>
      </w:r>
      <w:r w:rsidR="00DC70F6" w:rsidRPr="00146C64">
        <w:t>10</w:t>
      </w:r>
      <w:r w:rsidRPr="00146C64">
        <w:t xml:space="preserve">00 zł </w:t>
      </w:r>
      <w:r w:rsidR="00491FB1" w:rsidRPr="00146C64">
        <w:t xml:space="preserve">– </w:t>
      </w:r>
      <w:r w:rsidRPr="00146C64">
        <w:t>dla gospodarstwa domowego w przypadku</w:t>
      </w:r>
      <w:r w:rsidR="00227D68">
        <w:t>,</w:t>
      </w:r>
      <w:r w:rsidRPr="00146C64">
        <w:t xml:space="preserve"> gdy jednoskładnikowa cena ciepła </w:t>
      </w:r>
      <w:r w:rsidR="004E737E">
        <w:t xml:space="preserve">netto </w:t>
      </w:r>
      <w:r w:rsidRPr="00146C64">
        <w:t>obowiązująca w rozliczeniach z odbiorcami ciepła w danej grupie taryfowej w danym systemie ciepłowniczym jest wyższa niż 170 zł/GJ</w:t>
      </w:r>
      <w:r w:rsidR="00926A7B">
        <w:t xml:space="preserve"> netto</w:t>
      </w:r>
      <w:r w:rsidRPr="00146C64">
        <w:t xml:space="preserve"> i nie wyższa niż 200 zł/GJ</w:t>
      </w:r>
      <w:r w:rsidR="00926A7B">
        <w:t xml:space="preserve"> netto</w:t>
      </w:r>
      <w:r w:rsidR="00780F63" w:rsidRPr="00146C64">
        <w:t>,</w:t>
      </w:r>
    </w:p>
    <w:p w14:paraId="0D340CC1" w14:textId="32B76CA9" w:rsidR="00C53AD5" w:rsidRPr="00146C64" w:rsidRDefault="00C53AD5" w:rsidP="00A5419A">
      <w:pPr>
        <w:pStyle w:val="LITlitera"/>
      </w:pPr>
      <w:r w:rsidRPr="00146C64">
        <w:t>b)</w:t>
      </w:r>
      <w:r w:rsidRPr="00146C64">
        <w:tab/>
      </w:r>
      <w:r w:rsidR="00DC70F6" w:rsidRPr="00146C64">
        <w:t>2</w:t>
      </w:r>
      <w:r w:rsidRPr="00146C64">
        <w:t xml:space="preserve">000 zł </w:t>
      </w:r>
      <w:r w:rsidR="00491FB1" w:rsidRPr="00146C64">
        <w:t xml:space="preserve">– </w:t>
      </w:r>
      <w:r w:rsidRPr="00146C64">
        <w:t>dla gospodarstwa domowego w przypadku</w:t>
      </w:r>
      <w:r w:rsidR="00227D68">
        <w:t>,</w:t>
      </w:r>
      <w:r w:rsidRPr="00146C64">
        <w:t xml:space="preserve"> gdy jednoskładnikowa cena ciepła </w:t>
      </w:r>
      <w:r w:rsidR="004E737E">
        <w:t xml:space="preserve">netto </w:t>
      </w:r>
      <w:r w:rsidRPr="00146C64">
        <w:t>obowiązując</w:t>
      </w:r>
      <w:r w:rsidR="00227D68">
        <w:t>a</w:t>
      </w:r>
      <w:r w:rsidRPr="00146C64">
        <w:t xml:space="preserve"> w rozliczeniach z odbiorcami ciepła w danej grupie </w:t>
      </w:r>
      <w:r w:rsidRPr="00146C64">
        <w:lastRenderedPageBreak/>
        <w:t xml:space="preserve">taryfowej w danym systemie ciepłowniczym jest wyższa niż 200 zł/GJ </w:t>
      </w:r>
      <w:r w:rsidR="00926A7B">
        <w:t xml:space="preserve">netto </w:t>
      </w:r>
      <w:r w:rsidRPr="00146C64">
        <w:t>i nie wyższa niż 230 zł/GJ</w:t>
      </w:r>
      <w:r w:rsidR="00926A7B">
        <w:t xml:space="preserve"> netto</w:t>
      </w:r>
      <w:r w:rsidR="00780F63" w:rsidRPr="00146C64">
        <w:t>,</w:t>
      </w:r>
    </w:p>
    <w:p w14:paraId="40FA2E35" w14:textId="41D06DE1" w:rsidR="00C53AD5" w:rsidRPr="00146C64" w:rsidRDefault="00C53AD5" w:rsidP="00A5419A">
      <w:pPr>
        <w:pStyle w:val="LITlitera"/>
      </w:pPr>
      <w:r w:rsidRPr="00146C64">
        <w:t>c)</w:t>
      </w:r>
      <w:r w:rsidRPr="00146C64">
        <w:tab/>
      </w:r>
      <w:r w:rsidR="00DC70F6" w:rsidRPr="00146C64">
        <w:t>3500</w:t>
      </w:r>
      <w:r w:rsidRPr="00146C64">
        <w:t xml:space="preserve"> zł </w:t>
      </w:r>
      <w:r w:rsidR="00491FB1" w:rsidRPr="00146C64">
        <w:t xml:space="preserve">– </w:t>
      </w:r>
      <w:r w:rsidRPr="00146C64">
        <w:t>dla gospodarstwa domowego w przypadku</w:t>
      </w:r>
      <w:r w:rsidR="00227D68">
        <w:t>,</w:t>
      </w:r>
      <w:r w:rsidRPr="00146C64">
        <w:t xml:space="preserve"> gdy jednoskładnikowa cena ciepła </w:t>
      </w:r>
      <w:r w:rsidR="004E737E">
        <w:t xml:space="preserve">netto </w:t>
      </w:r>
      <w:r w:rsidRPr="00146C64">
        <w:t>obowiązując</w:t>
      </w:r>
      <w:r w:rsidR="00227D68">
        <w:t>a</w:t>
      </w:r>
      <w:r w:rsidRPr="00146C64">
        <w:t xml:space="preserve"> w rozliczeniach z odbiorcami ciepła w danej grupie taryfowej w danym systemie ciepłowniczym jest wyższa niż 230 zł/GJ</w:t>
      </w:r>
      <w:r w:rsidR="00A00C84">
        <w:t xml:space="preserve"> netto</w:t>
      </w:r>
      <w:r w:rsidRPr="00146C64">
        <w:t>.</w:t>
      </w:r>
    </w:p>
    <w:p w14:paraId="1CCFF2F4" w14:textId="3A8C30C1" w:rsidR="00D06F24" w:rsidRPr="00146C64" w:rsidRDefault="00AF4752" w:rsidP="00062279">
      <w:pPr>
        <w:pStyle w:val="USTustnpkodeksu"/>
      </w:pPr>
      <w:r>
        <w:t>11</w:t>
      </w:r>
      <w:r w:rsidR="00D06F24" w:rsidRPr="00146C64">
        <w:t xml:space="preserve">. </w:t>
      </w:r>
      <w:r w:rsidR="00062279" w:rsidRPr="00146C64">
        <w:t xml:space="preserve">W przypadku gdy wysokość bonu ciepłowniczego ustalona zgodnie z ust. </w:t>
      </w:r>
      <w:r w:rsidR="006B5AFE">
        <w:t>4</w:t>
      </w:r>
      <w:r w:rsidR="00062279" w:rsidRPr="00146C64">
        <w:t xml:space="preserve"> jest niższa niż 20 zł,</w:t>
      </w:r>
      <w:r w:rsidR="00832DAD" w:rsidRPr="00146C64">
        <w:t xml:space="preserve"> </w:t>
      </w:r>
      <w:r w:rsidR="00062279" w:rsidRPr="00146C64">
        <w:t xml:space="preserve">bon </w:t>
      </w:r>
      <w:r w:rsidR="00832DAD" w:rsidRPr="00146C64">
        <w:t xml:space="preserve">ciepłowniczy </w:t>
      </w:r>
      <w:r w:rsidR="00062279" w:rsidRPr="00146C64">
        <w:t>nie przysługuje.</w:t>
      </w:r>
    </w:p>
    <w:p w14:paraId="7C680F9B" w14:textId="3648656E" w:rsidR="00802B52" w:rsidRPr="00146C64" w:rsidRDefault="00D06F24" w:rsidP="00036EB7">
      <w:pPr>
        <w:pStyle w:val="ARTartustawynprozporzdzenia"/>
      </w:pPr>
      <w:r w:rsidRPr="00146C64">
        <w:rPr>
          <w:rStyle w:val="Ppogrubienie"/>
        </w:rPr>
        <w:t>Art.</w:t>
      </w:r>
      <w:r w:rsidR="00036EB7">
        <w:rPr>
          <w:rStyle w:val="Ppogrubienie"/>
        </w:rPr>
        <w:t> </w:t>
      </w:r>
      <w:r w:rsidRPr="00146C64">
        <w:rPr>
          <w:rStyle w:val="Ppogrubienie"/>
        </w:rPr>
        <w:t>3.</w:t>
      </w:r>
      <w:r w:rsidR="00036EB7">
        <w:rPr>
          <w:rStyle w:val="Ppogrubienie"/>
        </w:rPr>
        <w:t> </w:t>
      </w:r>
      <w:r w:rsidRPr="00146C64">
        <w:t>1.</w:t>
      </w:r>
      <w:r w:rsidR="00036EB7">
        <w:t> </w:t>
      </w:r>
      <w:r w:rsidR="00802B52" w:rsidRPr="00146C64">
        <w:t>Wniosek o wypłatę bonu ciepłowniczego składa się odpowiednio wójtowi, burmistrzowi lub prezydentowi miasta właściwemu ze względu na miejsce zamieszkania osoby, która go składa, zwanej dalej „wnioskodawcą”, w</w:t>
      </w:r>
      <w:r w:rsidR="00537A2A">
        <w:t xml:space="preserve"> </w:t>
      </w:r>
      <w:r w:rsidR="00802B52" w:rsidRPr="00146C64">
        <w:t>terminie:</w:t>
      </w:r>
    </w:p>
    <w:p w14:paraId="11308195" w14:textId="12680FA5" w:rsidR="00802B52" w:rsidRPr="00146C64" w:rsidRDefault="00802B52" w:rsidP="00802B52">
      <w:pPr>
        <w:pStyle w:val="PKTpunkt"/>
      </w:pPr>
      <w:r w:rsidRPr="00146C64">
        <w:t>1)</w:t>
      </w:r>
      <w:r w:rsidR="00303FDE" w:rsidRPr="00146C64">
        <w:tab/>
      </w:r>
      <w:r w:rsidRPr="00146C64">
        <w:t xml:space="preserve">od </w:t>
      </w:r>
      <w:r w:rsidR="00E32984" w:rsidRPr="00146C64">
        <w:t>3</w:t>
      </w:r>
      <w:r w:rsidRPr="00146C64">
        <w:t xml:space="preserve"> listopada 2025 r. do </w:t>
      </w:r>
      <w:r w:rsidR="008814B1" w:rsidRPr="00146C64">
        <w:t xml:space="preserve">15 </w:t>
      </w:r>
      <w:r w:rsidR="00EA7275" w:rsidRPr="00146C64">
        <w:t>grudnia</w:t>
      </w:r>
      <w:r w:rsidRPr="00146C64">
        <w:t xml:space="preserve"> 202</w:t>
      </w:r>
      <w:r w:rsidR="00EA7275" w:rsidRPr="00146C64">
        <w:t>5</w:t>
      </w:r>
      <w:r w:rsidRPr="00146C64">
        <w:t xml:space="preserve"> r. za okres od 1 lipca 2025 r. do 3</w:t>
      </w:r>
      <w:r w:rsidR="00C633A7" w:rsidRPr="00146C64">
        <w:t>1</w:t>
      </w:r>
      <w:r w:rsidRPr="00146C64">
        <w:t xml:space="preserve"> </w:t>
      </w:r>
      <w:r w:rsidR="00C633A7" w:rsidRPr="00146C64">
        <w:t>grudnia</w:t>
      </w:r>
      <w:r w:rsidRPr="00146C64">
        <w:t xml:space="preserve"> 202</w:t>
      </w:r>
      <w:r w:rsidR="00C633A7" w:rsidRPr="00146C64">
        <w:t>5</w:t>
      </w:r>
      <w:r w:rsidR="007D53F9" w:rsidRPr="00146C64">
        <w:t> </w:t>
      </w:r>
      <w:r w:rsidRPr="00146C64">
        <w:t>r.</w:t>
      </w:r>
      <w:r w:rsidR="00537A2A">
        <w:t>;</w:t>
      </w:r>
    </w:p>
    <w:p w14:paraId="57CA912E" w14:textId="33A97D88" w:rsidR="00802B52" w:rsidRPr="00146C64" w:rsidRDefault="00802B52" w:rsidP="000245CB">
      <w:pPr>
        <w:pStyle w:val="PKTpunkt"/>
      </w:pPr>
      <w:r w:rsidRPr="00146C64">
        <w:t>2)</w:t>
      </w:r>
      <w:r w:rsidR="00303FDE" w:rsidRPr="00146C64">
        <w:tab/>
      </w:r>
      <w:r w:rsidRPr="00146C64">
        <w:t xml:space="preserve">od 1 </w:t>
      </w:r>
      <w:r w:rsidR="00D13FF6">
        <w:t>lipca</w:t>
      </w:r>
      <w:r w:rsidRPr="00146C64">
        <w:t xml:space="preserve"> 2026 </w:t>
      </w:r>
      <w:r w:rsidR="00537A2A">
        <w:t xml:space="preserve">r. </w:t>
      </w:r>
      <w:r w:rsidRPr="00146C64">
        <w:t>do 3</w:t>
      </w:r>
      <w:r w:rsidR="00C633A7" w:rsidRPr="00146C64">
        <w:t>1</w:t>
      </w:r>
      <w:r w:rsidRPr="00146C64">
        <w:t xml:space="preserve"> </w:t>
      </w:r>
      <w:r w:rsidR="00D13FF6">
        <w:t>sierpnia</w:t>
      </w:r>
      <w:r w:rsidRPr="00146C64">
        <w:t xml:space="preserve"> 2026 r. za okres od 1 </w:t>
      </w:r>
      <w:r w:rsidR="00C633A7" w:rsidRPr="00146C64">
        <w:t>stycznia</w:t>
      </w:r>
      <w:r w:rsidRPr="00146C64">
        <w:t xml:space="preserve"> 2026 r. do 3</w:t>
      </w:r>
      <w:r w:rsidR="001C378C" w:rsidRPr="00146C64">
        <w:t>1 grudnia</w:t>
      </w:r>
      <w:r w:rsidRPr="00146C64">
        <w:t xml:space="preserve"> 202</w:t>
      </w:r>
      <w:r w:rsidR="001C378C" w:rsidRPr="00146C64">
        <w:t>6</w:t>
      </w:r>
      <w:r w:rsidR="00E4499E" w:rsidRPr="00146C64">
        <w:t> </w:t>
      </w:r>
      <w:r w:rsidRPr="00146C64">
        <w:t>r.</w:t>
      </w:r>
    </w:p>
    <w:p w14:paraId="5A1C0637" w14:textId="08419CC2" w:rsidR="00802B52" w:rsidRPr="00146C64" w:rsidRDefault="00D06F24" w:rsidP="00887E31">
      <w:pPr>
        <w:pStyle w:val="USTustnpkodeksu"/>
      </w:pPr>
      <w:r w:rsidRPr="00146C64">
        <w:t xml:space="preserve">2. </w:t>
      </w:r>
      <w:r w:rsidR="00802B52" w:rsidRPr="00146C64">
        <w:t>Wniosek o wypłatę bonu ciepłowniczego złożony po terminie określonym w ust</w:t>
      </w:r>
      <w:r w:rsidR="008E7A8B">
        <w:t>. 1</w:t>
      </w:r>
      <w:r w:rsidR="00802B52" w:rsidRPr="00146C64">
        <w:t xml:space="preserve"> pozostawia się bez rozpoznania.</w:t>
      </w:r>
    </w:p>
    <w:p w14:paraId="08BF5BBE" w14:textId="5827637D" w:rsidR="00D06F24" w:rsidRPr="00146C64" w:rsidRDefault="00802B52" w:rsidP="00D06F24">
      <w:pPr>
        <w:pStyle w:val="USTustnpkodeksu"/>
      </w:pPr>
      <w:r w:rsidRPr="00146C64">
        <w:t xml:space="preserve">3. </w:t>
      </w:r>
      <w:r w:rsidR="00D06F24" w:rsidRPr="00146C64">
        <w:t xml:space="preserve">Wniosek o wypłatę bonu </w:t>
      </w:r>
      <w:r w:rsidRPr="00146C64">
        <w:t>ciepłowniczego</w:t>
      </w:r>
      <w:r w:rsidR="00D06F24" w:rsidRPr="00146C64">
        <w:t xml:space="preserve"> składa się na piśmie w postaci papierowej albo elektronicznej za pomocą środków komunikacji elektronicznej w rozumieniu art. 2 pkt 5 ustawy z dnia 18 lipca 2002 r. o świadczeniu usług drogą elektroniczną (Dz. U. z 202</w:t>
      </w:r>
      <w:r w:rsidR="00247A24" w:rsidRPr="00146C64">
        <w:t>4</w:t>
      </w:r>
      <w:r w:rsidR="00D06F24" w:rsidRPr="00146C64">
        <w:t xml:space="preserve"> r. poz. </w:t>
      </w:r>
      <w:r w:rsidR="00247A24" w:rsidRPr="00146C64">
        <w:t>1513</w:t>
      </w:r>
      <w:r w:rsidR="00D06F24" w:rsidRPr="00146C64">
        <w:t>).</w:t>
      </w:r>
    </w:p>
    <w:p w14:paraId="302F2C4A" w14:textId="407DB7A5" w:rsidR="00D06F24" w:rsidRPr="00146C64" w:rsidRDefault="00802B52" w:rsidP="00D06F24">
      <w:pPr>
        <w:pStyle w:val="USTustnpkodeksu"/>
      </w:pPr>
      <w:r w:rsidRPr="00146C64">
        <w:t>4</w:t>
      </w:r>
      <w:r w:rsidR="00D06F24" w:rsidRPr="00146C64">
        <w:t xml:space="preserve">. Wniosek o wypłatę bonu </w:t>
      </w:r>
      <w:r w:rsidR="00247A24" w:rsidRPr="00146C64">
        <w:t>ciepłowniczego</w:t>
      </w:r>
      <w:r w:rsidR="00D06F24" w:rsidRPr="00146C64">
        <w:t xml:space="preserve"> w postaci papierowej opatruje się własnoręcznym podpisem i składa osobiście odpowiednio wójtowi, burmistrzowi lub prezydentowi miasta właściwemu ze względu na miejsce zamieszkania wnioskodawcy albo </w:t>
      </w:r>
      <w:r w:rsidR="00787D00" w:rsidRPr="00146C64">
        <w:t>nadaje w</w:t>
      </w:r>
      <w:r w:rsidR="00D06F24" w:rsidRPr="00146C64">
        <w:t xml:space="preserve"> placów</w:t>
      </w:r>
      <w:r w:rsidR="00787D00" w:rsidRPr="00146C64">
        <w:t xml:space="preserve">ce </w:t>
      </w:r>
      <w:r w:rsidR="00D06F24" w:rsidRPr="00146C64">
        <w:t>pocztowej operatora pocztowego w rozumieniu art. 3 pkt 12 ustawy z dnia 23 listopada 2012 r. – Prawo pocztowe (Dz. U. z 202</w:t>
      </w:r>
      <w:r w:rsidR="004D5C49" w:rsidRPr="00146C64">
        <w:t>5</w:t>
      </w:r>
      <w:r w:rsidR="00D06F24" w:rsidRPr="00146C64">
        <w:t xml:space="preserve"> r. poz. </w:t>
      </w:r>
      <w:r w:rsidR="004D5C49" w:rsidRPr="00146C64">
        <w:t>366</w:t>
      </w:r>
      <w:r w:rsidR="006A7F7C" w:rsidRPr="00146C64">
        <w:t xml:space="preserve"> i</w:t>
      </w:r>
      <w:r w:rsidR="004D5C49" w:rsidRPr="00146C64">
        <w:t xml:space="preserve"> 820</w:t>
      </w:r>
      <w:r w:rsidR="00D06F24" w:rsidRPr="00146C64">
        <w:t xml:space="preserve">) lub w placówce podmiotu zajmującego się doręczaniem korespondencji na terytorium państw członkowskich Unii Europejskiej, co jest równoznaczne ze złożeniem go odpowiednio wójtowi, burmistrzowi lub prezydentowi miasta. </w:t>
      </w:r>
    </w:p>
    <w:p w14:paraId="1CC2E96D" w14:textId="70F8F232" w:rsidR="00D06F24" w:rsidRPr="00146C64" w:rsidRDefault="00F153DF" w:rsidP="00D06F24">
      <w:pPr>
        <w:pStyle w:val="USTustnpkodeksu"/>
      </w:pPr>
      <w:r w:rsidRPr="00146C64">
        <w:t>5</w:t>
      </w:r>
      <w:r w:rsidR="00D06F24" w:rsidRPr="00146C64">
        <w:t xml:space="preserve">. Wniosek o wypłatę bonu </w:t>
      </w:r>
      <w:r w:rsidR="004D5C49" w:rsidRPr="00146C64">
        <w:t>ciepłowniczego</w:t>
      </w:r>
      <w:r w:rsidR="00D06F24" w:rsidRPr="00146C64">
        <w:t xml:space="preserve"> składany w postaci elektronicznej opatruje się kwalifikowanym podpisem elektronicznym, podpisem zaufanym albo podpisem osobistym.</w:t>
      </w:r>
    </w:p>
    <w:p w14:paraId="7C81CC91" w14:textId="5926B0B9" w:rsidR="00D06F24" w:rsidRPr="00146C64" w:rsidRDefault="00F153DF" w:rsidP="00D06F24">
      <w:pPr>
        <w:pStyle w:val="USTustnpkodeksu"/>
      </w:pPr>
      <w:r w:rsidRPr="00146C64">
        <w:t>6</w:t>
      </w:r>
      <w:r w:rsidR="00D06F24" w:rsidRPr="00146C64">
        <w:t xml:space="preserve">. We wniosku o wypłatę bonu </w:t>
      </w:r>
      <w:r w:rsidRPr="00146C64">
        <w:t>ciepłowniczego</w:t>
      </w:r>
      <w:r w:rsidR="00D06F24" w:rsidRPr="00146C64">
        <w:t xml:space="preserve"> podaje się:</w:t>
      </w:r>
    </w:p>
    <w:p w14:paraId="1A91CBF1" w14:textId="608524C2" w:rsidR="00D06F24" w:rsidRPr="00146C64" w:rsidRDefault="00D06F24" w:rsidP="00D06F24">
      <w:pPr>
        <w:pStyle w:val="PKTpunkt"/>
      </w:pPr>
      <w:r w:rsidRPr="00146C64">
        <w:t>1)</w:t>
      </w:r>
      <w:r w:rsidRPr="00146C64">
        <w:tab/>
        <w:t>dane wnioskodawcy:</w:t>
      </w:r>
    </w:p>
    <w:p w14:paraId="66499A5D" w14:textId="37A50122" w:rsidR="00D06F24" w:rsidRPr="00146C64" w:rsidRDefault="00D06F24" w:rsidP="00D06F24">
      <w:pPr>
        <w:pStyle w:val="LITlitera"/>
      </w:pPr>
      <w:r w:rsidRPr="00146C64">
        <w:t>a)</w:t>
      </w:r>
      <w:r w:rsidRPr="00146C64">
        <w:tab/>
        <w:t>imię (imiona) i nazwisko,</w:t>
      </w:r>
    </w:p>
    <w:p w14:paraId="30B3DC5E" w14:textId="36021E91" w:rsidR="00D06F24" w:rsidRPr="00146C64" w:rsidRDefault="00D06F24" w:rsidP="00D06F24">
      <w:pPr>
        <w:pStyle w:val="LITlitera"/>
      </w:pPr>
      <w:r w:rsidRPr="00146C64">
        <w:lastRenderedPageBreak/>
        <w:t>b)</w:t>
      </w:r>
      <w:r w:rsidRPr="00146C64">
        <w:tab/>
        <w:t>adres miejsca zamieszkania lub pobytu,</w:t>
      </w:r>
    </w:p>
    <w:p w14:paraId="7F19E247" w14:textId="77777777" w:rsidR="00D06F24" w:rsidRPr="00146C64" w:rsidRDefault="00D06F24" w:rsidP="00D06F24">
      <w:pPr>
        <w:pStyle w:val="LITlitera"/>
      </w:pPr>
      <w:r w:rsidRPr="00146C64">
        <w:t>c)</w:t>
      </w:r>
      <w:r w:rsidRPr="00146C64">
        <w:tab/>
        <w:t>numer PESEL, jeżeli został nadany,</w:t>
      </w:r>
    </w:p>
    <w:p w14:paraId="1F0ABFB9" w14:textId="17901BB1" w:rsidR="00D06F24" w:rsidRPr="00146C64" w:rsidRDefault="00D06F24" w:rsidP="00D06F24">
      <w:pPr>
        <w:pStyle w:val="LITlitera"/>
      </w:pPr>
      <w:r w:rsidRPr="00146C64">
        <w:t>d)</w:t>
      </w:r>
      <w:r w:rsidRPr="00146C64">
        <w:tab/>
        <w:t>serię i numer dokumentu stwierdzającego tożsamość – w przypadku osób, które nie posiadają numeru PESEL,</w:t>
      </w:r>
    </w:p>
    <w:p w14:paraId="7A69CE7B" w14:textId="0AC4AC81" w:rsidR="00D06F24" w:rsidRPr="00146C64" w:rsidRDefault="00D06F24" w:rsidP="00D06F24">
      <w:pPr>
        <w:pStyle w:val="LITlitera"/>
      </w:pPr>
      <w:r w:rsidRPr="00146C64">
        <w:t>e)</w:t>
      </w:r>
      <w:r w:rsidRPr="00146C64">
        <w:tab/>
        <w:t>obywatelstwo,</w:t>
      </w:r>
    </w:p>
    <w:p w14:paraId="48234051" w14:textId="117B2565" w:rsidR="00D06F24" w:rsidRPr="00146C64" w:rsidRDefault="00D06F24" w:rsidP="00D06F24">
      <w:pPr>
        <w:pStyle w:val="LITlitera"/>
      </w:pPr>
      <w:r w:rsidRPr="00146C64">
        <w:t>f)</w:t>
      </w:r>
      <w:r w:rsidRPr="00146C64">
        <w:tab/>
        <w:t>adres poczty elektroniczne</w:t>
      </w:r>
      <w:r w:rsidR="00BC3D7A" w:rsidRPr="00146C64">
        <w:t>j</w:t>
      </w:r>
      <w:r w:rsidRPr="00146C64">
        <w:t>, jeżeli wyraża na to zgodę,</w:t>
      </w:r>
    </w:p>
    <w:p w14:paraId="0B67322E" w14:textId="3AF6D34F" w:rsidR="00D06F24" w:rsidRPr="00146C64" w:rsidRDefault="00D06F24" w:rsidP="00D06F24">
      <w:pPr>
        <w:pStyle w:val="LITlitera"/>
      </w:pPr>
      <w:r w:rsidRPr="00146C64">
        <w:t>g)</w:t>
      </w:r>
      <w:r w:rsidRPr="00146C64">
        <w:tab/>
        <w:t>numer telefonu, jeżeli wyraża na to zgodę;</w:t>
      </w:r>
    </w:p>
    <w:p w14:paraId="10FCBE85" w14:textId="20514554" w:rsidR="00D06F24" w:rsidRPr="00146C64" w:rsidRDefault="00D06F24" w:rsidP="00D06F24">
      <w:pPr>
        <w:pStyle w:val="PKTpunkt"/>
      </w:pPr>
      <w:r w:rsidRPr="00146C64">
        <w:t>2)</w:t>
      </w:r>
      <w:r w:rsidRPr="00146C64">
        <w:tab/>
        <w:t>dane dotyczące dochodów wnioskodawcy;</w:t>
      </w:r>
    </w:p>
    <w:p w14:paraId="4B25A372" w14:textId="51E4548E" w:rsidR="00D06F24" w:rsidRPr="00146C64" w:rsidRDefault="00D06F24" w:rsidP="00D06F24">
      <w:pPr>
        <w:pStyle w:val="PKTpunkt"/>
      </w:pPr>
      <w:r w:rsidRPr="00146C64">
        <w:t>3)</w:t>
      </w:r>
      <w:r w:rsidRPr="00146C64">
        <w:tab/>
      </w:r>
      <w:r w:rsidR="001B4E09">
        <w:t>informacj</w:t>
      </w:r>
      <w:r w:rsidR="00952A33">
        <w:t>ę</w:t>
      </w:r>
      <w:r w:rsidR="00F153DF" w:rsidRPr="00146C64">
        <w:t xml:space="preserve"> potwierdzając</w:t>
      </w:r>
      <w:r w:rsidR="00952A33">
        <w:t>ą</w:t>
      </w:r>
      <w:r w:rsidR="00F153DF" w:rsidRPr="00146C64">
        <w:t xml:space="preserve"> fakt korzystania z ciepła dostarczanego przez system ciepłowniczy na potrzeby ogrzewania przez przedsiębiorstwo energetyczne właściwe dla gospodarstwa domowego wnioskodawcy oraz informację o wysokości jednoskładnikowej ceny ciepła </w:t>
      </w:r>
      <w:r w:rsidR="00B91AAA">
        <w:t xml:space="preserve">netto </w:t>
      </w:r>
      <w:r w:rsidR="00F153DF" w:rsidRPr="00146C64">
        <w:t>stosowanej w rozliczeniu z odbiorcami w danej grupie taryfowej w danym systemie ciepłowniczym właściwych dla gospodarstwa domowego wnioskodawcy, na dzień</w:t>
      </w:r>
      <w:r w:rsidR="00780C18" w:rsidRPr="00146C64">
        <w:t xml:space="preserve"> wejścia w życie ustawy </w:t>
      </w:r>
      <w:r w:rsidR="00746990" w:rsidRPr="00146C64">
        <w:t>albo</w:t>
      </w:r>
      <w:r w:rsidR="00780C18" w:rsidRPr="00146C64">
        <w:t xml:space="preserve"> na dzień </w:t>
      </w:r>
      <w:r w:rsidR="00746990" w:rsidRPr="00146C64">
        <w:t xml:space="preserve">30 kwietnia 2026 r. </w:t>
      </w:r>
      <w:r w:rsidR="007E2DBC" w:rsidRPr="00146C64">
        <w:t xml:space="preserve">– </w:t>
      </w:r>
      <w:r w:rsidR="00746990" w:rsidRPr="00146C64">
        <w:t xml:space="preserve">odpowiednio </w:t>
      </w:r>
      <w:r w:rsidR="000C5E46" w:rsidRPr="00146C64">
        <w:t>dla</w:t>
      </w:r>
      <w:r w:rsidR="00746990" w:rsidRPr="00146C64">
        <w:t xml:space="preserve"> bonu ciepłowniczego za okres</w:t>
      </w:r>
      <w:r w:rsidR="007E2DBC" w:rsidRPr="00146C64">
        <w:t>y</w:t>
      </w:r>
      <w:r w:rsidR="00746990" w:rsidRPr="00146C64">
        <w:t xml:space="preserve"> wskazan</w:t>
      </w:r>
      <w:r w:rsidR="007E2DBC" w:rsidRPr="00146C64">
        <w:t>e</w:t>
      </w:r>
      <w:r w:rsidR="00746990" w:rsidRPr="00146C64">
        <w:t xml:space="preserve"> w art. 2 ust. </w:t>
      </w:r>
      <w:r w:rsidR="00D13FF6">
        <w:t>10</w:t>
      </w:r>
      <w:r w:rsidR="00A44BFC" w:rsidRPr="00146C64">
        <w:t xml:space="preserve">; w </w:t>
      </w:r>
      <w:r w:rsidR="00384460" w:rsidRPr="00146C64">
        <w:t xml:space="preserve">przypadku gdy gospodarstwo domowe </w:t>
      </w:r>
      <w:r w:rsidR="001559AD">
        <w:t xml:space="preserve">nie </w:t>
      </w:r>
      <w:r w:rsidR="00384460" w:rsidRPr="00146C64">
        <w:t xml:space="preserve">jest odbiorcą </w:t>
      </w:r>
      <w:r w:rsidR="00323727" w:rsidRPr="00146C64">
        <w:t xml:space="preserve">ciepła dostarczanego przez system ciepłowniczy na potrzeby ogrzewania przez przedsiębiorstwo energetyczne, </w:t>
      </w:r>
      <w:r w:rsidR="00E32984" w:rsidRPr="00146C64">
        <w:t>wnioskodawca</w:t>
      </w:r>
      <w:r w:rsidR="0017747A">
        <w:t xml:space="preserve"> załącza do wniosku zaświadczenie, o którym mowa w </w:t>
      </w:r>
      <w:r w:rsidR="00B00FDD">
        <w:t>ust. 1</w:t>
      </w:r>
      <w:r w:rsidR="00EF524C">
        <w:t>1</w:t>
      </w:r>
      <w:r w:rsidR="00323727" w:rsidRPr="00146C64">
        <w:t>;</w:t>
      </w:r>
    </w:p>
    <w:p w14:paraId="7DFC2FEA" w14:textId="03F888DB" w:rsidR="00D06F24" w:rsidRPr="00146C64" w:rsidRDefault="00D06F24" w:rsidP="00D06F24">
      <w:pPr>
        <w:pStyle w:val="PKTpunkt"/>
      </w:pPr>
      <w:r w:rsidRPr="00146C64">
        <w:t>4)</w:t>
      </w:r>
      <w:r w:rsidRPr="00146C64">
        <w:tab/>
        <w:t xml:space="preserve">numer rachunku płatniczego oraz imię i nazwisko jego właściciela, na który zostanie przekazana kwota bonu </w:t>
      </w:r>
      <w:r w:rsidR="00F153DF" w:rsidRPr="00146C64">
        <w:t>ciepłowniczego</w:t>
      </w:r>
      <w:r w:rsidRPr="00146C64">
        <w:t xml:space="preserve">, jeżeli wnioskodawca chce otrzymać </w:t>
      </w:r>
      <w:r w:rsidR="004A50AD" w:rsidRPr="00146C64">
        <w:t xml:space="preserve">kwotę tego </w:t>
      </w:r>
      <w:r w:rsidRPr="00146C64">
        <w:t>bon</w:t>
      </w:r>
      <w:r w:rsidR="004A50AD" w:rsidRPr="00146C64">
        <w:t>u</w:t>
      </w:r>
      <w:r w:rsidRPr="00146C64">
        <w:t xml:space="preserve"> na ten rachunek;</w:t>
      </w:r>
    </w:p>
    <w:p w14:paraId="4EC72C9A" w14:textId="109F24B0" w:rsidR="00D06F24" w:rsidRPr="00E822D1" w:rsidRDefault="00D06F24" w:rsidP="00690204">
      <w:pPr>
        <w:pStyle w:val="PKTpunkt"/>
      </w:pPr>
      <w:r w:rsidRPr="00146C64">
        <w:t>5)</w:t>
      </w:r>
      <w:r w:rsidRPr="00146C64">
        <w:tab/>
      </w:r>
      <w:r w:rsidRPr="00E822D1">
        <w:t xml:space="preserve">informacje </w:t>
      </w:r>
      <w:r w:rsidR="00E822D1" w:rsidRPr="00E822D1">
        <w:t>wnioskodawcy o dochodach</w:t>
      </w:r>
      <w:r w:rsidR="00690204">
        <w:t xml:space="preserve"> </w:t>
      </w:r>
      <w:r w:rsidR="00E822D1" w:rsidRPr="00E822D1">
        <w:t xml:space="preserve">osiągniętych w roku kalendarzowym poprzedzającym okres, na który </w:t>
      </w:r>
      <w:r w:rsidR="00547B42" w:rsidRPr="00E822D1">
        <w:t xml:space="preserve">jest </w:t>
      </w:r>
      <w:r w:rsidR="00E822D1" w:rsidRPr="00E822D1">
        <w:t>składany wniosek;</w:t>
      </w:r>
    </w:p>
    <w:p w14:paraId="3B9FFEFE" w14:textId="18A92D8F" w:rsidR="00A3185E" w:rsidRPr="00146C64" w:rsidRDefault="00A3185E" w:rsidP="00A3185E">
      <w:pPr>
        <w:pStyle w:val="PKTpunkt"/>
      </w:pPr>
      <w:r w:rsidRPr="00146C64">
        <w:t>6</w:t>
      </w:r>
      <w:r w:rsidR="004E68A8" w:rsidRPr="00146C64">
        <w:t>)</w:t>
      </w:r>
      <w:r w:rsidR="004E68A8" w:rsidRPr="00146C64">
        <w:tab/>
      </w:r>
      <w:r w:rsidRPr="00146C64">
        <w:t>dane i informacje, o których mowa w pkt 1 lit. a</w:t>
      </w:r>
      <w:r w:rsidR="00FF302E" w:rsidRPr="00146C64">
        <w:t>–</w:t>
      </w:r>
      <w:r w:rsidRPr="00146C64">
        <w:t>e, pkt 2 i 5, członków gospodarstwa domowego wnioskodawcy, w przypadku gospodarstwa domowego wieloosobowego;</w:t>
      </w:r>
    </w:p>
    <w:p w14:paraId="4A06EEE1" w14:textId="33DE929D" w:rsidR="00D06F24" w:rsidRPr="00146C64" w:rsidRDefault="00A3185E" w:rsidP="00D06F24">
      <w:pPr>
        <w:pStyle w:val="PKTpunkt"/>
      </w:pPr>
      <w:r w:rsidRPr="00146C64">
        <w:t>7</w:t>
      </w:r>
      <w:r w:rsidR="00D06F24" w:rsidRPr="00146C64">
        <w:t>)</w:t>
      </w:r>
      <w:r w:rsidR="00D06F24" w:rsidRPr="00146C64">
        <w:tab/>
        <w:t>oświadczenie o zgodności z prawdą przedstawionych we wniosku informacji.</w:t>
      </w:r>
    </w:p>
    <w:p w14:paraId="4554891F" w14:textId="2D628B44" w:rsidR="00537C94" w:rsidRPr="0083415F" w:rsidRDefault="00903C45" w:rsidP="0083415F">
      <w:pPr>
        <w:pStyle w:val="USTustnpkodeksu"/>
      </w:pPr>
      <w:r w:rsidRPr="0083415F">
        <w:t xml:space="preserve">7. </w:t>
      </w:r>
      <w:r w:rsidR="008A7817" w:rsidRPr="0083415F">
        <w:t xml:space="preserve">Organ właściwy może zweryfikować prawdziwość </w:t>
      </w:r>
      <w:r w:rsidR="00D13FF6">
        <w:t>informacji</w:t>
      </w:r>
      <w:r w:rsidR="008A7817" w:rsidRPr="0083415F">
        <w:t>, o który</w:t>
      </w:r>
      <w:r w:rsidR="00D13FF6">
        <w:t>ch</w:t>
      </w:r>
      <w:r w:rsidR="008A7817" w:rsidRPr="0083415F">
        <w:t xml:space="preserve"> mowa w ust. 6</w:t>
      </w:r>
      <w:r w:rsidR="0083415F" w:rsidRPr="0083415F">
        <w:t xml:space="preserve"> </w:t>
      </w:r>
      <w:r w:rsidR="008A7817" w:rsidRPr="0083415F">
        <w:t>pkt 5, korzystając z informacji posiadanych z urzędu, w szczególności pozyskanych w ramach</w:t>
      </w:r>
      <w:r w:rsidR="0083415F" w:rsidRPr="0083415F">
        <w:t xml:space="preserve"> </w:t>
      </w:r>
      <w:r w:rsidR="008A7817" w:rsidRPr="0083415F">
        <w:t>postępowań o inne świadczenia, lub wezwać wnioskodawcę do przedstawienia zaświadczeń</w:t>
      </w:r>
      <w:r w:rsidR="0083415F" w:rsidRPr="0083415F">
        <w:t xml:space="preserve"> </w:t>
      </w:r>
      <w:r w:rsidR="008A7817" w:rsidRPr="0083415F">
        <w:t>właściwego urzędu skarbowego o wysokości dochodów podlegających opodatkowaniu lub</w:t>
      </w:r>
      <w:r w:rsidR="0083415F" w:rsidRPr="0083415F">
        <w:t xml:space="preserve"> </w:t>
      </w:r>
      <w:r w:rsidR="008A7817" w:rsidRPr="0083415F">
        <w:t>innych dokumentów potwierdzających wysokość dochodów.</w:t>
      </w:r>
    </w:p>
    <w:p w14:paraId="2ADB886B" w14:textId="38857443" w:rsidR="00A3185E" w:rsidRPr="00146C64" w:rsidRDefault="00537C94" w:rsidP="00323727">
      <w:pPr>
        <w:pStyle w:val="USTustnpkodeksu"/>
        <w:rPr>
          <w:rFonts w:eastAsia="Helvetica"/>
        </w:rPr>
      </w:pPr>
      <w:r>
        <w:rPr>
          <w:rFonts w:eastAsia="Helvetica"/>
        </w:rPr>
        <w:t xml:space="preserve">8. </w:t>
      </w:r>
      <w:r w:rsidR="00323727" w:rsidRPr="00146C64">
        <w:rPr>
          <w:rFonts w:eastAsia="Helvetica"/>
        </w:rPr>
        <w:t>P</w:t>
      </w:r>
      <w:r w:rsidR="00A3185E" w:rsidRPr="00146C64">
        <w:rPr>
          <w:rFonts w:eastAsia="Helvetica"/>
        </w:rPr>
        <w:t xml:space="preserve">rzedsiębiorstwo energetyczne zajmujące się bezpośrednią sprzedażą wytworzonego ciepła lub przedsiębiorstwo energetyczne wykonujące działalność gospodarczą w zakresie </w:t>
      </w:r>
      <w:r w:rsidR="00A3185E" w:rsidRPr="00146C64">
        <w:rPr>
          <w:rFonts w:eastAsia="Helvetica"/>
        </w:rPr>
        <w:lastRenderedPageBreak/>
        <w:t xml:space="preserve">obrotu ciepłem, lub </w:t>
      </w:r>
      <w:r w:rsidR="00C03478">
        <w:rPr>
          <w:rFonts w:eastAsia="Helvetica"/>
        </w:rPr>
        <w:t>przedsiębiors</w:t>
      </w:r>
      <w:r w:rsidR="00F34481">
        <w:rPr>
          <w:rFonts w:eastAsia="Helvetica"/>
        </w:rPr>
        <w:t>two energetyczne</w:t>
      </w:r>
      <w:r w:rsidR="00547B42">
        <w:rPr>
          <w:rFonts w:eastAsia="Helvetica"/>
        </w:rPr>
        <w:t>,</w:t>
      </w:r>
      <w:r w:rsidR="00A3185E" w:rsidRPr="00146C64">
        <w:rPr>
          <w:rFonts w:eastAsia="Helvetica"/>
        </w:rPr>
        <w:t xml:space="preserve"> któr</w:t>
      </w:r>
      <w:r w:rsidR="00F34481">
        <w:rPr>
          <w:rFonts w:eastAsia="Helvetica"/>
        </w:rPr>
        <w:t>e</w:t>
      </w:r>
      <w:r w:rsidR="00A3185E" w:rsidRPr="00146C64">
        <w:rPr>
          <w:rFonts w:eastAsia="Helvetica"/>
        </w:rPr>
        <w:t xml:space="preserve"> zawarł</w:t>
      </w:r>
      <w:r w:rsidR="00F34481">
        <w:rPr>
          <w:rFonts w:eastAsia="Helvetica"/>
        </w:rPr>
        <w:t>o</w:t>
      </w:r>
      <w:r w:rsidR="00A3185E" w:rsidRPr="00146C64">
        <w:rPr>
          <w:rFonts w:eastAsia="Helvetica"/>
        </w:rPr>
        <w:t xml:space="preserve"> umowę o świadczenie usług przesyłania lub dystrybucji ciepła z odbiorcą, który zawarł umowę sprzedaży ciepła z innym przedsiębiorstwem energetycznym</w:t>
      </w:r>
      <w:r w:rsidR="00547B42">
        <w:rPr>
          <w:rFonts w:eastAsia="Helvetica"/>
        </w:rPr>
        <w:t>,</w:t>
      </w:r>
      <w:r w:rsidR="00A3185E" w:rsidRPr="00146C64">
        <w:rPr>
          <w:rFonts w:eastAsia="Helvetica"/>
        </w:rPr>
        <w:t xml:space="preserve"> jest zobowiązane opublikować jednoskładnikowe ceny ciepła</w:t>
      </w:r>
      <w:r w:rsidR="00B91AAA">
        <w:rPr>
          <w:rFonts w:eastAsia="Helvetica"/>
        </w:rPr>
        <w:t xml:space="preserve"> netto</w:t>
      </w:r>
      <w:r w:rsidR="00323727" w:rsidRPr="00146C64">
        <w:rPr>
          <w:rFonts w:eastAsia="Helvetica"/>
        </w:rPr>
        <w:t xml:space="preserve">, o których mowa w ust. </w:t>
      </w:r>
      <w:r w:rsidR="00F63AEB">
        <w:rPr>
          <w:rFonts w:eastAsia="Helvetica"/>
        </w:rPr>
        <w:t>9</w:t>
      </w:r>
      <w:r w:rsidR="00323727" w:rsidRPr="00146C64">
        <w:rPr>
          <w:rFonts w:eastAsia="Helvetica"/>
        </w:rPr>
        <w:t>,</w:t>
      </w:r>
      <w:r w:rsidR="00A3185E" w:rsidRPr="00146C64">
        <w:rPr>
          <w:rFonts w:eastAsia="Helvetica"/>
        </w:rPr>
        <w:t xml:space="preserve"> stosowane w rozliczeniach z odbiorcami w każdej grupie taryfowej w każdym systemie ciepłowniczym</w:t>
      </w:r>
      <w:r w:rsidR="004979A1">
        <w:rPr>
          <w:rFonts w:eastAsia="Helvetica"/>
        </w:rPr>
        <w:t>,</w:t>
      </w:r>
      <w:r w:rsidR="00655D21" w:rsidRPr="00887E31">
        <w:t xml:space="preserve"> </w:t>
      </w:r>
      <w:r w:rsidR="00655D21" w:rsidRPr="00655D21">
        <w:rPr>
          <w:rFonts w:eastAsia="Helvetica"/>
        </w:rPr>
        <w:t xml:space="preserve">w ramach którego </w:t>
      </w:r>
      <w:r w:rsidR="004979A1" w:rsidRPr="00655D21">
        <w:rPr>
          <w:rFonts w:eastAsia="Helvetica"/>
        </w:rPr>
        <w:t xml:space="preserve">jest </w:t>
      </w:r>
      <w:r w:rsidR="00655D21" w:rsidRPr="00655D21">
        <w:rPr>
          <w:rFonts w:eastAsia="Helvetica"/>
        </w:rPr>
        <w:t>prowadzona sprzedaż ciepła do gospodarstw domowych</w:t>
      </w:r>
      <w:r w:rsidR="00A3185E" w:rsidRPr="00146C64">
        <w:rPr>
          <w:rFonts w:eastAsia="Helvetica"/>
        </w:rPr>
        <w:t>, na swojej stronie internetowej lub w sposób zwyczajowo przyjęty.</w:t>
      </w:r>
    </w:p>
    <w:p w14:paraId="430D43D1" w14:textId="72CA0FE5" w:rsidR="00A3185E" w:rsidRPr="00146C64" w:rsidRDefault="002A75E0" w:rsidP="00A3185E">
      <w:pPr>
        <w:pStyle w:val="USTustnpkodeksu"/>
        <w:rPr>
          <w:rFonts w:eastAsia="Helvetica"/>
        </w:rPr>
      </w:pPr>
      <w:r>
        <w:rPr>
          <w:rFonts w:eastAsia="Helvetica"/>
        </w:rPr>
        <w:t>9</w:t>
      </w:r>
      <w:r w:rsidR="00323727" w:rsidRPr="00146C64">
        <w:rPr>
          <w:rFonts w:eastAsia="Helvetica"/>
        </w:rPr>
        <w:t>. Jednoskładnikowa c</w:t>
      </w:r>
      <w:r w:rsidR="00A3185E" w:rsidRPr="00146C64">
        <w:rPr>
          <w:rFonts w:eastAsia="Helvetica"/>
        </w:rPr>
        <w:t xml:space="preserve">ena ciepła </w:t>
      </w:r>
      <w:r w:rsidR="00AC29B6">
        <w:rPr>
          <w:rFonts w:eastAsia="Helvetica"/>
        </w:rPr>
        <w:t xml:space="preserve">netto </w:t>
      </w:r>
      <w:r w:rsidR="00A3185E" w:rsidRPr="00146C64">
        <w:rPr>
          <w:rFonts w:eastAsia="Helvetica"/>
        </w:rPr>
        <w:t>jest iloraz</w:t>
      </w:r>
      <w:r w:rsidR="008F5739" w:rsidRPr="00146C64">
        <w:rPr>
          <w:rFonts w:eastAsia="Helvetica"/>
        </w:rPr>
        <w:t>em</w:t>
      </w:r>
      <w:r w:rsidR="00A3185E" w:rsidRPr="00146C64">
        <w:rPr>
          <w:rFonts w:eastAsia="Helvetica"/>
        </w:rPr>
        <w:t xml:space="preserve"> sumy planowanych </w:t>
      </w:r>
      <w:r w:rsidR="008F5739" w:rsidRPr="00146C64">
        <w:rPr>
          <w:rFonts w:eastAsia="Helvetica"/>
        </w:rPr>
        <w:t>dla d</w:t>
      </w:r>
      <w:r w:rsidR="00365879" w:rsidRPr="00146C64">
        <w:rPr>
          <w:rFonts w:eastAsia="Helvetica"/>
        </w:rPr>
        <w:t>a</w:t>
      </w:r>
      <w:r w:rsidR="008F5739" w:rsidRPr="00146C64">
        <w:rPr>
          <w:rFonts w:eastAsia="Helvetica"/>
        </w:rPr>
        <w:t xml:space="preserve">nej grupy taryfowej </w:t>
      </w:r>
      <w:r w:rsidR="00A3185E" w:rsidRPr="00146C64">
        <w:rPr>
          <w:rFonts w:eastAsia="Helvetica"/>
        </w:rPr>
        <w:t>przychodów</w:t>
      </w:r>
      <w:r w:rsidR="008F5739" w:rsidRPr="00146C64">
        <w:rPr>
          <w:rFonts w:eastAsia="Helvetica"/>
        </w:rPr>
        <w:t>, zgodnie ze stosowaną taryfą dla ciepła, na które składają się:</w:t>
      </w:r>
      <w:r w:rsidR="00A3185E" w:rsidRPr="00146C64">
        <w:rPr>
          <w:rFonts w:eastAsia="Helvetica"/>
        </w:rPr>
        <w:t xml:space="preserve"> </w:t>
      </w:r>
      <w:r w:rsidR="008F5739" w:rsidRPr="00146C64">
        <w:rPr>
          <w:rFonts w:eastAsia="Helvetica"/>
        </w:rPr>
        <w:t>przychody</w:t>
      </w:r>
      <w:r w:rsidR="00A3185E" w:rsidRPr="00146C64">
        <w:rPr>
          <w:rFonts w:eastAsia="Helvetica"/>
        </w:rPr>
        <w:t xml:space="preserve"> </w:t>
      </w:r>
      <w:r w:rsidR="001B6E35">
        <w:rPr>
          <w:rFonts w:eastAsia="Helvetica"/>
        </w:rPr>
        <w:t>przedsiębiorstwa energetycznego</w:t>
      </w:r>
      <w:r w:rsidR="008F5739" w:rsidRPr="00146C64">
        <w:rPr>
          <w:rFonts w:eastAsia="Helvetica"/>
        </w:rPr>
        <w:t xml:space="preserve"> </w:t>
      </w:r>
      <w:r w:rsidR="00A3185E" w:rsidRPr="00146C64">
        <w:rPr>
          <w:rFonts w:eastAsia="Helvetica"/>
        </w:rPr>
        <w:t xml:space="preserve">ze sprzedaży ciepła, mocy cieplnej i nośnika ciepła </w:t>
      </w:r>
      <w:r w:rsidR="008F5739" w:rsidRPr="00146C64">
        <w:rPr>
          <w:rFonts w:eastAsia="Helvetica"/>
        </w:rPr>
        <w:t xml:space="preserve">powiększone o przychody z opłaty stałej i zmiennej za usługi </w:t>
      </w:r>
      <w:r w:rsidR="00426F56">
        <w:rPr>
          <w:rFonts w:eastAsia="Helvetica"/>
        </w:rPr>
        <w:t>przesyłania</w:t>
      </w:r>
      <w:r w:rsidR="008F5739" w:rsidRPr="00146C64">
        <w:rPr>
          <w:rFonts w:eastAsia="Helvetica"/>
        </w:rPr>
        <w:t xml:space="preserve"> i dystrybucji ciepła</w:t>
      </w:r>
      <w:r w:rsidR="004979A1">
        <w:rPr>
          <w:rFonts w:eastAsia="Helvetica"/>
        </w:rPr>
        <w:t>,</w:t>
      </w:r>
      <w:r w:rsidR="008F5739" w:rsidRPr="00146C64">
        <w:rPr>
          <w:rFonts w:eastAsia="Helvetica"/>
        </w:rPr>
        <w:t xml:space="preserve"> i </w:t>
      </w:r>
      <w:r w:rsidR="00A3185E" w:rsidRPr="00146C64">
        <w:rPr>
          <w:rFonts w:eastAsia="Helvetica"/>
        </w:rPr>
        <w:t xml:space="preserve">planowanej ilości sprzedanego ciepła dla danej grupy taryfowej, a w przypadku </w:t>
      </w:r>
      <w:r w:rsidR="008F5739" w:rsidRPr="00146C64">
        <w:rPr>
          <w:rFonts w:eastAsia="Helvetica"/>
        </w:rPr>
        <w:t xml:space="preserve">dostarczania </w:t>
      </w:r>
      <w:r w:rsidR="00A3185E" w:rsidRPr="00146C64">
        <w:rPr>
          <w:rFonts w:eastAsia="Helvetica"/>
        </w:rPr>
        <w:t xml:space="preserve">ciepła </w:t>
      </w:r>
      <w:r w:rsidR="008F5739" w:rsidRPr="00146C64">
        <w:rPr>
          <w:rFonts w:eastAsia="Helvetica"/>
        </w:rPr>
        <w:t xml:space="preserve">z lokalnego </w:t>
      </w:r>
      <w:r w:rsidR="00A3185E" w:rsidRPr="00146C64">
        <w:rPr>
          <w:rFonts w:eastAsia="Helvetica"/>
        </w:rPr>
        <w:t>źród</w:t>
      </w:r>
      <w:r w:rsidR="008F5739" w:rsidRPr="00146C64">
        <w:rPr>
          <w:rFonts w:eastAsia="Helvetica"/>
        </w:rPr>
        <w:t>ła</w:t>
      </w:r>
      <w:r w:rsidR="00A3185E" w:rsidRPr="00146C64">
        <w:rPr>
          <w:rFonts w:eastAsia="Helvetica"/>
        </w:rPr>
        <w:t xml:space="preserve"> ciepła lub źród</w:t>
      </w:r>
      <w:r w:rsidR="008F5739" w:rsidRPr="00146C64">
        <w:rPr>
          <w:rFonts w:eastAsia="Helvetica"/>
        </w:rPr>
        <w:t>eł</w:t>
      </w:r>
      <w:r w:rsidR="00A3185E" w:rsidRPr="00146C64">
        <w:rPr>
          <w:rFonts w:eastAsia="Helvetica"/>
        </w:rPr>
        <w:t xml:space="preserve"> ciepła, w którym zainstalowana moc cieplna nie przekracza 5 MW, bezpośrednio zasilającym zewnętrzne instalacje odbiorcze </w:t>
      </w:r>
      <w:r w:rsidR="002F2C27" w:rsidRPr="00146C64">
        <w:t>–</w:t>
      </w:r>
      <w:r w:rsidR="00A3185E" w:rsidRPr="00146C64">
        <w:rPr>
          <w:rFonts w:eastAsia="Helvetica"/>
        </w:rPr>
        <w:t xml:space="preserve"> </w:t>
      </w:r>
      <w:r w:rsidR="008F5739" w:rsidRPr="00146C64">
        <w:rPr>
          <w:rFonts w:eastAsia="Helvetica"/>
        </w:rPr>
        <w:t xml:space="preserve">jest to </w:t>
      </w:r>
      <w:r w:rsidR="00A3185E" w:rsidRPr="00146C64">
        <w:rPr>
          <w:rFonts w:eastAsia="Helvetica"/>
        </w:rPr>
        <w:t xml:space="preserve">iloraz sumy planowanych przychodów przedsiębiorstwa energetycznego ze sprzedaży mocy cieplnej i sprzedaży ciepła oraz planowanej ilości sprzedanego ciepła </w:t>
      </w:r>
      <w:r w:rsidR="008F5739" w:rsidRPr="00146C64">
        <w:rPr>
          <w:rFonts w:eastAsia="Helvetica"/>
        </w:rPr>
        <w:t xml:space="preserve">ustalonej w ramach kalkulacji </w:t>
      </w:r>
      <w:r w:rsidR="00A3185E" w:rsidRPr="00146C64">
        <w:rPr>
          <w:rFonts w:eastAsia="Helvetica"/>
        </w:rPr>
        <w:t>aktualnie stosowanych cen lub stawek opłat</w:t>
      </w:r>
      <w:r w:rsidR="00323727" w:rsidRPr="00146C64">
        <w:rPr>
          <w:rFonts w:eastAsia="Helvetica"/>
        </w:rPr>
        <w:t>.</w:t>
      </w:r>
    </w:p>
    <w:p w14:paraId="29FC06A1" w14:textId="3D6DAD7B" w:rsidR="00323727" w:rsidRPr="00146C64" w:rsidRDefault="002A75E0" w:rsidP="00A3185E">
      <w:pPr>
        <w:pStyle w:val="USTustnpkodeksu"/>
        <w:rPr>
          <w:rFonts w:eastAsia="Helvetica"/>
        </w:rPr>
      </w:pPr>
      <w:r>
        <w:rPr>
          <w:rFonts w:eastAsia="Helvetica"/>
        </w:rPr>
        <w:t>10</w:t>
      </w:r>
      <w:r w:rsidR="00323727" w:rsidRPr="00146C64">
        <w:rPr>
          <w:rFonts w:eastAsia="Helvetica"/>
        </w:rPr>
        <w:t>. Przedsiębio</w:t>
      </w:r>
      <w:r w:rsidR="00780C18" w:rsidRPr="00146C64">
        <w:rPr>
          <w:rFonts w:eastAsia="Helvetica"/>
        </w:rPr>
        <w:t>rstwo</w:t>
      </w:r>
      <w:r w:rsidR="00323727" w:rsidRPr="00146C64">
        <w:rPr>
          <w:rFonts w:eastAsia="Helvetica"/>
        </w:rPr>
        <w:t xml:space="preserve"> energetyczn</w:t>
      </w:r>
      <w:r w:rsidR="00780C18" w:rsidRPr="00146C64">
        <w:rPr>
          <w:rFonts w:eastAsia="Helvetica"/>
        </w:rPr>
        <w:t>e</w:t>
      </w:r>
      <w:r w:rsidR="00323727" w:rsidRPr="00146C64">
        <w:rPr>
          <w:rFonts w:eastAsia="Helvetica"/>
        </w:rPr>
        <w:t xml:space="preserve"> realizuje obowiązek publikacji, o którym mowa w ust. </w:t>
      </w:r>
      <w:r w:rsidR="00126C4F">
        <w:rPr>
          <w:rFonts w:eastAsia="Helvetica"/>
        </w:rPr>
        <w:t>8</w:t>
      </w:r>
      <w:r w:rsidR="00323727" w:rsidRPr="00146C64">
        <w:rPr>
          <w:rFonts w:eastAsia="Helvetica"/>
        </w:rPr>
        <w:t>, dwukrotnie:</w:t>
      </w:r>
    </w:p>
    <w:p w14:paraId="791D6D4D" w14:textId="18988B84" w:rsidR="00323727" w:rsidRPr="00146C64" w:rsidRDefault="00323727" w:rsidP="00787D00">
      <w:pPr>
        <w:pStyle w:val="PKTpunkt"/>
        <w:rPr>
          <w:rFonts w:eastAsia="Helvetica"/>
        </w:rPr>
      </w:pPr>
      <w:r w:rsidRPr="00146C64">
        <w:rPr>
          <w:rFonts w:eastAsia="Helvetica"/>
        </w:rPr>
        <w:t>1)</w:t>
      </w:r>
      <w:r w:rsidR="005C2E11" w:rsidRPr="00146C64">
        <w:rPr>
          <w:rFonts w:eastAsia="Helvetica"/>
        </w:rPr>
        <w:tab/>
      </w:r>
      <w:r w:rsidRPr="00146C64">
        <w:rPr>
          <w:rFonts w:eastAsia="Helvetica"/>
        </w:rPr>
        <w:t>w terminie do 7 dni od dnia wejścia w życie ustawy</w:t>
      </w:r>
      <w:r w:rsidR="00EC442C" w:rsidRPr="00146C64">
        <w:rPr>
          <w:rFonts w:eastAsia="Helvetica"/>
        </w:rPr>
        <w:t xml:space="preserve"> w zakresie</w:t>
      </w:r>
      <w:r w:rsidR="00753CEB" w:rsidRPr="00146C64">
        <w:rPr>
          <w:rFonts w:eastAsia="Helvetica"/>
        </w:rPr>
        <w:t xml:space="preserve"> jednoskładnikow</w:t>
      </w:r>
      <w:r w:rsidR="00EC442C" w:rsidRPr="00146C64">
        <w:rPr>
          <w:rFonts w:eastAsia="Helvetica"/>
        </w:rPr>
        <w:t>ych</w:t>
      </w:r>
      <w:r w:rsidR="00753CEB" w:rsidRPr="00146C64">
        <w:rPr>
          <w:rFonts w:eastAsia="Helvetica"/>
        </w:rPr>
        <w:t xml:space="preserve"> cen ciepła </w:t>
      </w:r>
      <w:r w:rsidR="00407DF3">
        <w:rPr>
          <w:rFonts w:eastAsia="Helvetica"/>
        </w:rPr>
        <w:t>netto</w:t>
      </w:r>
      <w:r w:rsidR="00F1233E">
        <w:rPr>
          <w:rFonts w:eastAsia="Helvetica"/>
        </w:rPr>
        <w:t>,</w:t>
      </w:r>
      <w:r w:rsidR="00407DF3">
        <w:rPr>
          <w:rFonts w:eastAsia="Helvetica"/>
        </w:rPr>
        <w:t xml:space="preserve"> </w:t>
      </w:r>
      <w:r w:rsidR="00753CEB" w:rsidRPr="00146C64">
        <w:rPr>
          <w:rFonts w:eastAsia="Helvetica"/>
        </w:rPr>
        <w:t xml:space="preserve">jakie stosuje w dniu wejścia </w:t>
      </w:r>
      <w:r w:rsidR="00EC442C" w:rsidRPr="00146C64">
        <w:rPr>
          <w:rFonts w:eastAsia="Helvetica"/>
        </w:rPr>
        <w:t>w życie ustawy;</w:t>
      </w:r>
    </w:p>
    <w:p w14:paraId="05718C33" w14:textId="24247942" w:rsidR="00EC442C" w:rsidRPr="00146C64" w:rsidRDefault="00EC442C" w:rsidP="00787D00">
      <w:pPr>
        <w:pStyle w:val="PKTpunkt"/>
        <w:rPr>
          <w:rFonts w:eastAsia="Helvetica"/>
        </w:rPr>
      </w:pPr>
      <w:r w:rsidRPr="00146C64">
        <w:rPr>
          <w:rFonts w:eastAsia="Helvetica"/>
        </w:rPr>
        <w:t>2)</w:t>
      </w:r>
      <w:r w:rsidR="005C2E11" w:rsidRPr="00146C64">
        <w:rPr>
          <w:rFonts w:eastAsia="Helvetica"/>
        </w:rPr>
        <w:tab/>
      </w:r>
      <w:r w:rsidRPr="00146C64">
        <w:rPr>
          <w:rFonts w:eastAsia="Helvetica"/>
        </w:rPr>
        <w:t xml:space="preserve">w terminie do 15 </w:t>
      </w:r>
      <w:r w:rsidR="00D13FF6">
        <w:rPr>
          <w:rFonts w:eastAsia="Helvetica"/>
        </w:rPr>
        <w:t>czerwca</w:t>
      </w:r>
      <w:r w:rsidR="00D13FF6" w:rsidRPr="00146C64">
        <w:rPr>
          <w:rFonts w:eastAsia="Helvetica"/>
        </w:rPr>
        <w:t xml:space="preserve"> </w:t>
      </w:r>
      <w:r w:rsidRPr="00146C64">
        <w:rPr>
          <w:rFonts w:eastAsia="Helvetica"/>
        </w:rPr>
        <w:t xml:space="preserve">2026 r. w zakresie jednoskładnikowych cen ciepła </w:t>
      </w:r>
      <w:r w:rsidR="00407DF3">
        <w:rPr>
          <w:rFonts w:eastAsia="Helvetica"/>
        </w:rPr>
        <w:t>netto</w:t>
      </w:r>
      <w:r w:rsidR="00F1233E">
        <w:rPr>
          <w:rFonts w:eastAsia="Helvetica"/>
        </w:rPr>
        <w:t>,</w:t>
      </w:r>
      <w:r w:rsidR="00407DF3">
        <w:rPr>
          <w:rFonts w:eastAsia="Helvetica"/>
        </w:rPr>
        <w:t xml:space="preserve"> </w:t>
      </w:r>
      <w:r w:rsidRPr="00146C64">
        <w:rPr>
          <w:rFonts w:eastAsia="Helvetica"/>
        </w:rPr>
        <w:t>jakie stosuje 3</w:t>
      </w:r>
      <w:r w:rsidR="00D13FF6">
        <w:rPr>
          <w:rFonts w:eastAsia="Helvetica"/>
        </w:rPr>
        <w:t>1</w:t>
      </w:r>
      <w:r w:rsidRPr="00146C64">
        <w:rPr>
          <w:rFonts w:eastAsia="Helvetica"/>
        </w:rPr>
        <w:t xml:space="preserve"> </w:t>
      </w:r>
      <w:r w:rsidR="00D13FF6">
        <w:rPr>
          <w:rFonts w:eastAsia="Helvetica"/>
        </w:rPr>
        <w:t>maja</w:t>
      </w:r>
      <w:r w:rsidRPr="00146C64">
        <w:rPr>
          <w:rFonts w:eastAsia="Helvetica"/>
        </w:rPr>
        <w:t xml:space="preserve"> 2026 r.</w:t>
      </w:r>
    </w:p>
    <w:p w14:paraId="3DC7A53E" w14:textId="0DBDE12B" w:rsidR="00903C45" w:rsidRPr="00146C64" w:rsidRDefault="002A75E0" w:rsidP="00903C45">
      <w:pPr>
        <w:pStyle w:val="USTustnpkodeksu"/>
        <w:rPr>
          <w:rFonts w:eastAsia="Aptos"/>
          <w:lang w:eastAsia="en-US"/>
        </w:rPr>
      </w:pPr>
      <w:r>
        <w:rPr>
          <w:rFonts w:eastAsia="Helvetica"/>
        </w:rPr>
        <w:t>11</w:t>
      </w:r>
      <w:r w:rsidR="00903C45" w:rsidRPr="00146C64">
        <w:rPr>
          <w:rFonts w:eastAsia="Helvetica"/>
        </w:rPr>
        <w:t xml:space="preserve">. </w:t>
      </w:r>
      <w:r w:rsidR="00805465">
        <w:rPr>
          <w:rFonts w:eastAsia="Aptos"/>
          <w:lang w:eastAsia="en-US"/>
        </w:rPr>
        <w:t>S</w:t>
      </w:r>
      <w:r w:rsidR="00903C45" w:rsidRPr="00146C64">
        <w:rPr>
          <w:rFonts w:eastAsia="Aptos"/>
          <w:lang w:eastAsia="en-US"/>
        </w:rPr>
        <w:t>półdzielnia, wspólnota mieszkaniowa, właściciel lub zarządzający budynkiem, lub inny podmiot zobowiązany do zapewnienia dostarczania ciepła do gospodarstwa domowego</w:t>
      </w:r>
      <w:r w:rsidR="00BB5900" w:rsidRPr="00146C64">
        <w:rPr>
          <w:rFonts w:eastAsia="Aptos"/>
          <w:lang w:eastAsia="en-US"/>
        </w:rPr>
        <w:t xml:space="preserve"> w terminie 7 dni od wystąpienia przez </w:t>
      </w:r>
      <w:r w:rsidR="001D2614">
        <w:rPr>
          <w:rFonts w:eastAsia="Aptos"/>
          <w:lang w:eastAsia="en-US"/>
        </w:rPr>
        <w:t>wnioskodawcę wydaj</w:t>
      </w:r>
      <w:r w:rsidR="00AB1C29">
        <w:rPr>
          <w:rFonts w:eastAsia="Aptos"/>
          <w:lang w:eastAsia="en-US"/>
        </w:rPr>
        <w:t>e</w:t>
      </w:r>
      <w:r w:rsidR="001D2614">
        <w:rPr>
          <w:rFonts w:eastAsia="Aptos"/>
          <w:lang w:eastAsia="en-US"/>
        </w:rPr>
        <w:t xml:space="preserve"> zaświadczenie </w:t>
      </w:r>
      <w:r w:rsidR="00F17487" w:rsidRPr="00146C64">
        <w:t xml:space="preserve">potwierdzające fakt korzystania z ciepła dostarczanego przez system ciepłowniczy na potrzeby ogrzewania przez przedsiębiorstwo energetyczne właściwe dla gospodarstwa domowego wnioskodawcy oraz informację o wysokości jednoskładnikowej ceny ciepła </w:t>
      </w:r>
      <w:r w:rsidR="00F17487">
        <w:t xml:space="preserve">netto </w:t>
      </w:r>
      <w:r w:rsidR="00F17487" w:rsidRPr="00146C64">
        <w:t>stosowanej w rozliczeniu z odbiorcami w danej grupie taryfowej w danym systemie ciepłowniczym właściwych dla gospodarstwa domowego wnioskodawcy, na dzień wejścia w życie ustawy albo na dzień 30</w:t>
      </w:r>
      <w:r w:rsidR="00680B1A">
        <w:t> </w:t>
      </w:r>
      <w:r w:rsidR="00F17487" w:rsidRPr="00146C64">
        <w:t>kwietnia 2026 r. – odpowiednio dla bonu ciepłowniczego za okresy wskazane w art. 2 ust.</w:t>
      </w:r>
      <w:r w:rsidR="00680B1A">
        <w:t> </w:t>
      </w:r>
      <w:r w:rsidR="00EF524C">
        <w:t>10</w:t>
      </w:r>
      <w:r w:rsidR="00F17487" w:rsidRPr="00146C64">
        <w:t xml:space="preserve"> pkt 1 i 2</w:t>
      </w:r>
      <w:r w:rsidR="00903C45" w:rsidRPr="00146C64">
        <w:rPr>
          <w:rFonts w:eastAsia="Aptos"/>
          <w:lang w:eastAsia="en-US"/>
        </w:rPr>
        <w:t>.</w:t>
      </w:r>
    </w:p>
    <w:p w14:paraId="48737F44" w14:textId="4873EEAF" w:rsidR="00BB5900" w:rsidRPr="00146C64" w:rsidRDefault="002A75E0" w:rsidP="00EC442C">
      <w:pPr>
        <w:pStyle w:val="USTustnpkodeksu"/>
        <w:rPr>
          <w:rFonts w:eastAsia="Aptos"/>
          <w:lang w:eastAsia="en-US"/>
        </w:rPr>
      </w:pPr>
      <w:r>
        <w:rPr>
          <w:rFonts w:eastAsia="Aptos"/>
          <w:lang w:eastAsia="en-US"/>
        </w:rPr>
        <w:lastRenderedPageBreak/>
        <w:t>12</w:t>
      </w:r>
      <w:r w:rsidR="00EC442C" w:rsidRPr="00146C64">
        <w:rPr>
          <w:rFonts w:eastAsia="Aptos"/>
          <w:lang w:eastAsia="en-US"/>
        </w:rPr>
        <w:t>.</w:t>
      </w:r>
      <w:r w:rsidR="00BB5900" w:rsidRPr="00146C64">
        <w:rPr>
          <w:rFonts w:eastAsia="Aptos"/>
          <w:lang w:eastAsia="en-US"/>
        </w:rPr>
        <w:t xml:space="preserve"> Przedsiębi</w:t>
      </w:r>
      <w:r w:rsidR="00BE3D7C" w:rsidRPr="00146C64">
        <w:rPr>
          <w:rFonts w:eastAsia="Aptos"/>
          <w:lang w:eastAsia="en-US"/>
        </w:rPr>
        <w:t>orstwo</w:t>
      </w:r>
      <w:r w:rsidR="00BB5900" w:rsidRPr="00146C64">
        <w:rPr>
          <w:rFonts w:eastAsia="Aptos"/>
          <w:lang w:eastAsia="en-US"/>
        </w:rPr>
        <w:t xml:space="preserve"> energetyczn</w:t>
      </w:r>
      <w:r w:rsidR="00BE3D7C" w:rsidRPr="00146C64">
        <w:rPr>
          <w:rFonts w:eastAsia="Aptos"/>
          <w:lang w:eastAsia="en-US"/>
        </w:rPr>
        <w:t>e</w:t>
      </w:r>
      <w:r w:rsidR="00BB5900" w:rsidRPr="00146C64">
        <w:rPr>
          <w:rFonts w:eastAsia="Aptos"/>
          <w:lang w:eastAsia="en-US"/>
        </w:rPr>
        <w:t xml:space="preserve">, o którym mowa w ust. </w:t>
      </w:r>
      <w:r w:rsidR="00EF524C">
        <w:rPr>
          <w:rFonts w:eastAsia="Aptos"/>
          <w:lang w:eastAsia="en-US"/>
        </w:rPr>
        <w:t>8</w:t>
      </w:r>
      <w:r w:rsidR="005D440E">
        <w:rPr>
          <w:rFonts w:eastAsia="Aptos"/>
          <w:lang w:eastAsia="en-US"/>
        </w:rPr>
        <w:t>,</w:t>
      </w:r>
      <w:r w:rsidR="00BB5900" w:rsidRPr="00146C64">
        <w:rPr>
          <w:rFonts w:eastAsia="Aptos"/>
          <w:lang w:eastAsia="en-US"/>
        </w:rPr>
        <w:t xml:space="preserve"> oraz podmioty wydające zaświadczenie, o których mowa w ust. </w:t>
      </w:r>
      <w:r w:rsidR="00556D32" w:rsidRPr="00146C64">
        <w:rPr>
          <w:rFonts w:eastAsia="Aptos"/>
          <w:lang w:eastAsia="en-US"/>
        </w:rPr>
        <w:t>1</w:t>
      </w:r>
      <w:r w:rsidR="00B7130D">
        <w:rPr>
          <w:rFonts w:eastAsia="Aptos"/>
          <w:lang w:eastAsia="en-US"/>
        </w:rPr>
        <w:t>1</w:t>
      </w:r>
      <w:r w:rsidR="002A2511" w:rsidRPr="00146C64">
        <w:rPr>
          <w:rFonts w:eastAsia="Aptos"/>
          <w:lang w:eastAsia="en-US"/>
        </w:rPr>
        <w:t>,</w:t>
      </w:r>
      <w:r w:rsidR="00BB5900" w:rsidRPr="00146C64">
        <w:rPr>
          <w:rFonts w:eastAsia="Aptos"/>
          <w:lang w:eastAsia="en-US"/>
        </w:rPr>
        <w:t xml:space="preserve"> są obowiązane do udzielania, na żądanie organ</w:t>
      </w:r>
      <w:r w:rsidR="00E32984" w:rsidRPr="00146C64">
        <w:rPr>
          <w:rFonts w:eastAsia="Aptos"/>
          <w:lang w:eastAsia="en-US"/>
        </w:rPr>
        <w:t>u</w:t>
      </w:r>
      <w:r w:rsidR="00D13FF6">
        <w:rPr>
          <w:rFonts w:eastAsia="Aptos"/>
          <w:lang w:eastAsia="en-US"/>
        </w:rPr>
        <w:t>, o którym mowa</w:t>
      </w:r>
      <w:r w:rsidR="00EC442C" w:rsidRPr="00146C64">
        <w:rPr>
          <w:rFonts w:eastAsia="Aptos"/>
          <w:lang w:eastAsia="en-US"/>
        </w:rPr>
        <w:t xml:space="preserve"> </w:t>
      </w:r>
      <w:r w:rsidR="00D13FF6">
        <w:rPr>
          <w:rFonts w:eastAsia="Aptos"/>
          <w:lang w:eastAsia="en-US"/>
        </w:rPr>
        <w:t>w</w:t>
      </w:r>
      <w:r w:rsidR="00EC442C" w:rsidRPr="00146C64">
        <w:rPr>
          <w:rFonts w:eastAsia="Aptos"/>
          <w:lang w:eastAsia="en-US"/>
        </w:rPr>
        <w:t xml:space="preserve"> </w:t>
      </w:r>
      <w:r w:rsidR="00E566FB" w:rsidRPr="00146C64">
        <w:rPr>
          <w:rFonts w:eastAsia="Aptos"/>
          <w:lang w:eastAsia="en-US"/>
        </w:rPr>
        <w:t>ust. 1</w:t>
      </w:r>
      <w:r w:rsidR="00BB5900" w:rsidRPr="00146C64">
        <w:rPr>
          <w:rFonts w:eastAsia="Aptos"/>
          <w:lang w:eastAsia="en-US"/>
        </w:rPr>
        <w:t xml:space="preserve">, wyjaśnień oraz informacji co do okoliczności mających wpływ na prawo do bonu ciepłowniczego. </w:t>
      </w:r>
    </w:p>
    <w:p w14:paraId="2F1B1C7B" w14:textId="494660C2" w:rsidR="00903C45" w:rsidRPr="00146C64" w:rsidRDefault="002A75E0" w:rsidP="00903C45">
      <w:pPr>
        <w:pStyle w:val="USTustnpkodeksu"/>
      </w:pPr>
      <w:r>
        <w:rPr>
          <w:rFonts w:eastAsia="Helvetica"/>
        </w:rPr>
        <w:t>13</w:t>
      </w:r>
      <w:r w:rsidR="00903C45" w:rsidRPr="00146C64">
        <w:rPr>
          <w:rFonts w:eastAsia="Helvetica"/>
        </w:rPr>
        <w:t xml:space="preserve">. Oświadczenie, o którym mowa w ust. </w:t>
      </w:r>
      <w:r w:rsidR="00EC442C" w:rsidRPr="00146C64">
        <w:rPr>
          <w:rFonts w:eastAsia="Helvetica"/>
        </w:rPr>
        <w:t>6</w:t>
      </w:r>
      <w:r w:rsidR="00903C45" w:rsidRPr="00146C64">
        <w:rPr>
          <w:rFonts w:eastAsia="Helvetica"/>
        </w:rPr>
        <w:t xml:space="preserve"> pkt 7, składa się pod rygorem odpowiedzialności karnej za składanie fałszywych oświadczeń. Wnioskodawca jest obowiązany do zawarcia w nim klauzuli o następującej treści: „Jestem świadomy odpowiedzialności karnej za złożenie fałszywego oświadczenia wynikającej z art. 233 § 6 ustawy z dnia 6 czerwca 1997 r. </w:t>
      </w:r>
      <w:r w:rsidR="002F2C27" w:rsidRPr="00146C64">
        <w:t>–</w:t>
      </w:r>
      <w:r w:rsidR="00903C45" w:rsidRPr="00146C64">
        <w:rPr>
          <w:rFonts w:eastAsia="Helvetica"/>
        </w:rPr>
        <w:t xml:space="preserve"> Kodeks karny</w:t>
      </w:r>
      <w:r w:rsidR="005D440E">
        <w:rPr>
          <w:rFonts w:eastAsia="Helvetica"/>
        </w:rPr>
        <w:t>.</w:t>
      </w:r>
      <w:r w:rsidR="00903C45" w:rsidRPr="00146C64">
        <w:rPr>
          <w:rFonts w:eastAsia="Helvetica"/>
        </w:rPr>
        <w:t>”. Klauzula ta zastępuje pouczenie organu o odpowiedzialności karnej za składanie fałszywych oświadczeń.</w:t>
      </w:r>
    </w:p>
    <w:p w14:paraId="305A554D" w14:textId="750483F2" w:rsidR="00164410" w:rsidRPr="00146C64" w:rsidRDefault="00E566FB" w:rsidP="00903C45">
      <w:pPr>
        <w:pStyle w:val="USTustnpkodeksu"/>
        <w:rPr>
          <w:rFonts w:eastAsia="Helvetica"/>
        </w:rPr>
      </w:pPr>
      <w:r w:rsidRPr="00146C64">
        <w:rPr>
          <w:rFonts w:eastAsia="Helvetica"/>
        </w:rPr>
        <w:t>1</w:t>
      </w:r>
      <w:r w:rsidR="002A75E0">
        <w:rPr>
          <w:rFonts w:eastAsia="Helvetica"/>
        </w:rPr>
        <w:t>4</w:t>
      </w:r>
      <w:r w:rsidR="00903C45" w:rsidRPr="00146C64">
        <w:rPr>
          <w:rFonts w:eastAsia="Helvetica"/>
        </w:rPr>
        <w:t>. Minister właściwy do spraw energii określa i udostępnia w Biuletynie Informacji Publicznej na stronie podmiotowej obsługującego go urzędu wzór</w:t>
      </w:r>
      <w:r w:rsidR="00164410" w:rsidRPr="00146C64">
        <w:rPr>
          <w:rFonts w:eastAsia="Helvetica"/>
        </w:rPr>
        <w:t>:</w:t>
      </w:r>
    </w:p>
    <w:p w14:paraId="1B96AEAC" w14:textId="17AF67E7" w:rsidR="00164410" w:rsidRPr="00146C64" w:rsidRDefault="00164410" w:rsidP="00556D32">
      <w:pPr>
        <w:pStyle w:val="PKTpunkt"/>
        <w:rPr>
          <w:rFonts w:eastAsia="Aptos"/>
          <w:lang w:eastAsia="en-US"/>
        </w:rPr>
      </w:pPr>
      <w:r w:rsidRPr="00146C64">
        <w:rPr>
          <w:rFonts w:eastAsia="Helvetica"/>
        </w:rPr>
        <w:t>1)</w:t>
      </w:r>
      <w:r w:rsidR="00E36BC5" w:rsidRPr="00146C64">
        <w:rPr>
          <w:rFonts w:eastAsia="Helvetica"/>
        </w:rPr>
        <w:tab/>
      </w:r>
      <w:r w:rsidR="00903C45" w:rsidRPr="00146C64">
        <w:rPr>
          <w:rFonts w:eastAsia="Helvetica"/>
        </w:rPr>
        <w:t>wniosku o wypłatę bonu ciepłowniczego, mając na względzie zapewnienie przejrzystości tego wniosku</w:t>
      </w:r>
      <w:r w:rsidR="00556D32" w:rsidRPr="00146C64">
        <w:rPr>
          <w:rFonts w:eastAsia="Helvetica"/>
        </w:rPr>
        <w:t>;</w:t>
      </w:r>
      <w:r w:rsidR="00903C45" w:rsidRPr="00146C64">
        <w:rPr>
          <w:rFonts w:eastAsia="Aptos"/>
          <w:lang w:eastAsia="en-US"/>
        </w:rPr>
        <w:t xml:space="preserve"> </w:t>
      </w:r>
    </w:p>
    <w:p w14:paraId="3AA1FFF3" w14:textId="6AA638DD" w:rsidR="00164410" w:rsidRPr="00146C64" w:rsidRDefault="00164410" w:rsidP="00556D32">
      <w:pPr>
        <w:pStyle w:val="PKTpunkt"/>
        <w:rPr>
          <w:rFonts w:eastAsia="Aptos"/>
          <w:lang w:eastAsia="en-US"/>
        </w:rPr>
      </w:pPr>
      <w:r w:rsidRPr="00146C64">
        <w:rPr>
          <w:rFonts w:eastAsia="Aptos"/>
          <w:lang w:eastAsia="en-US"/>
        </w:rPr>
        <w:t>2)</w:t>
      </w:r>
      <w:r w:rsidR="00E36BC5" w:rsidRPr="00146C64">
        <w:rPr>
          <w:rFonts w:eastAsia="Aptos"/>
          <w:lang w:eastAsia="en-US"/>
        </w:rPr>
        <w:tab/>
      </w:r>
      <w:r w:rsidR="00903C45" w:rsidRPr="00146C64">
        <w:rPr>
          <w:rFonts w:eastAsia="Aptos"/>
          <w:lang w:eastAsia="en-US"/>
        </w:rPr>
        <w:t xml:space="preserve">wzór zaświadczenia, o którym mowa w ust. </w:t>
      </w:r>
      <w:r w:rsidR="00680BFE" w:rsidRPr="00146C64">
        <w:rPr>
          <w:rFonts w:eastAsia="Aptos"/>
          <w:lang w:eastAsia="en-US"/>
        </w:rPr>
        <w:t xml:space="preserve">6 </w:t>
      </w:r>
      <w:r w:rsidR="00903C45" w:rsidRPr="00146C64">
        <w:rPr>
          <w:rFonts w:eastAsia="Aptos"/>
          <w:lang w:eastAsia="en-US"/>
        </w:rPr>
        <w:t>pkt 3</w:t>
      </w:r>
      <w:r w:rsidR="00556D32" w:rsidRPr="00146C64">
        <w:rPr>
          <w:rFonts w:eastAsia="Aptos"/>
          <w:lang w:eastAsia="en-US"/>
        </w:rPr>
        <w:t>;</w:t>
      </w:r>
      <w:r w:rsidR="00903C45" w:rsidRPr="00146C64">
        <w:rPr>
          <w:rFonts w:eastAsia="Aptos"/>
          <w:lang w:eastAsia="en-US"/>
        </w:rPr>
        <w:t xml:space="preserve"> </w:t>
      </w:r>
    </w:p>
    <w:p w14:paraId="3E20762C" w14:textId="00DB0B62" w:rsidR="00903C45" w:rsidRPr="00146C64" w:rsidRDefault="00164410" w:rsidP="00556D32">
      <w:pPr>
        <w:pStyle w:val="PKTpunkt"/>
      </w:pPr>
      <w:r w:rsidRPr="00146C64">
        <w:rPr>
          <w:rFonts w:eastAsia="Aptos"/>
          <w:lang w:eastAsia="en-US"/>
        </w:rPr>
        <w:t>3)</w:t>
      </w:r>
      <w:r w:rsidR="00E36BC5" w:rsidRPr="00146C64">
        <w:rPr>
          <w:rFonts w:eastAsia="Aptos"/>
          <w:lang w:eastAsia="en-US"/>
        </w:rPr>
        <w:tab/>
      </w:r>
      <w:r w:rsidR="00903C45" w:rsidRPr="00146C64">
        <w:rPr>
          <w:rFonts w:eastAsia="Aptos"/>
          <w:lang w:eastAsia="en-US"/>
        </w:rPr>
        <w:t xml:space="preserve">wzór obliczenia jednoskładnikowej ceny ciepła </w:t>
      </w:r>
      <w:r w:rsidR="00B91AAA">
        <w:rPr>
          <w:rFonts w:eastAsia="Aptos"/>
          <w:lang w:eastAsia="en-US"/>
        </w:rPr>
        <w:t xml:space="preserve">netto </w:t>
      </w:r>
      <w:r w:rsidR="00903C45" w:rsidRPr="00146C64">
        <w:rPr>
          <w:rFonts w:eastAsia="Aptos"/>
          <w:lang w:eastAsia="en-US"/>
        </w:rPr>
        <w:t>stosowanej w rozliczeniu z odbiorcami.</w:t>
      </w:r>
      <w:r w:rsidR="00903C45" w:rsidRPr="00146C64">
        <w:rPr>
          <w:rFonts w:eastAsia="Helvetica"/>
        </w:rPr>
        <w:t xml:space="preserve"> </w:t>
      </w:r>
    </w:p>
    <w:p w14:paraId="7E624781" w14:textId="22989507" w:rsidR="00903C45" w:rsidRPr="00146C64" w:rsidRDefault="00903C45" w:rsidP="00903C45">
      <w:pPr>
        <w:pStyle w:val="USTustnpkodeksu"/>
      </w:pPr>
      <w:r w:rsidRPr="00146C64">
        <w:rPr>
          <w:rFonts w:eastAsia="Helvetica"/>
        </w:rPr>
        <w:t>1</w:t>
      </w:r>
      <w:r w:rsidR="00046E9E">
        <w:rPr>
          <w:rFonts w:eastAsia="Helvetica"/>
        </w:rPr>
        <w:t>5</w:t>
      </w:r>
      <w:r w:rsidRPr="00146C64">
        <w:rPr>
          <w:rFonts w:eastAsia="Helvetica"/>
        </w:rPr>
        <w:t xml:space="preserve">. Minister właściwy do spraw informatyzacji może udostępnić usługę umożliwiającą złożenie wniosku za jego pośrednictwem za pomocą środków komunikacji elektronicznej, w tym przy użyciu aplikacji mObywatel w rozumieniu ustawy z dnia 26 maja 2023 r. </w:t>
      </w:r>
      <w:bookmarkStart w:id="1" w:name="_Hlk206403155"/>
      <w:r w:rsidRPr="00146C64">
        <w:rPr>
          <w:rFonts w:eastAsia="Helvetica"/>
        </w:rPr>
        <w:t xml:space="preserve">o aplikacji mObywatel </w:t>
      </w:r>
      <w:bookmarkEnd w:id="1"/>
      <w:r w:rsidRPr="00146C64">
        <w:rPr>
          <w:rFonts w:eastAsia="Helvetica"/>
        </w:rPr>
        <w:t>(Dz.</w:t>
      </w:r>
      <w:r w:rsidR="00247CAC" w:rsidRPr="00146C64">
        <w:rPr>
          <w:rFonts w:eastAsia="Helvetica"/>
        </w:rPr>
        <w:t xml:space="preserve"> </w:t>
      </w:r>
      <w:r w:rsidRPr="00146C64">
        <w:rPr>
          <w:rFonts w:eastAsia="Helvetica"/>
        </w:rPr>
        <w:t>U. z 2024 r. poz.</w:t>
      </w:r>
      <w:r w:rsidR="00A35C5F" w:rsidRPr="00146C64">
        <w:rPr>
          <w:rFonts w:eastAsia="Helvetica"/>
        </w:rPr>
        <w:t xml:space="preserve"> 1275</w:t>
      </w:r>
      <w:r w:rsidR="00ED4BBC" w:rsidRPr="00146C64">
        <w:rPr>
          <w:rFonts w:eastAsia="Helvetica"/>
        </w:rPr>
        <w:t xml:space="preserve"> i </w:t>
      </w:r>
      <w:r w:rsidR="00A35C5F" w:rsidRPr="00146C64">
        <w:rPr>
          <w:rFonts w:eastAsia="Helvetica"/>
        </w:rPr>
        <w:t xml:space="preserve">1717 </w:t>
      </w:r>
      <w:r w:rsidR="00A35C5F" w:rsidRPr="00146C64">
        <w:t>oraz z 2025 r. poz. 1019</w:t>
      </w:r>
      <w:r w:rsidRPr="00146C64">
        <w:rPr>
          <w:rFonts w:eastAsia="Helvetica"/>
        </w:rPr>
        <w:t>).</w:t>
      </w:r>
    </w:p>
    <w:p w14:paraId="66138001" w14:textId="68154A19" w:rsidR="008D08EB" w:rsidRPr="00146C64" w:rsidRDefault="00D06F24" w:rsidP="00887E31">
      <w:pPr>
        <w:pStyle w:val="ARTartustawynprozporzdzenia"/>
      </w:pPr>
      <w:r w:rsidRPr="00146C64">
        <w:rPr>
          <w:rStyle w:val="Ppogrubienie"/>
        </w:rPr>
        <w:t>Art.</w:t>
      </w:r>
      <w:r w:rsidR="00036EB7">
        <w:rPr>
          <w:rStyle w:val="Ppogrubienie"/>
        </w:rPr>
        <w:t> </w:t>
      </w:r>
      <w:r w:rsidRPr="00146C64">
        <w:rPr>
          <w:rStyle w:val="Ppogrubienie"/>
        </w:rPr>
        <w:t>4.</w:t>
      </w:r>
      <w:r w:rsidR="00036EB7">
        <w:t> </w:t>
      </w:r>
      <w:r w:rsidR="008D08EB" w:rsidRPr="00146C64">
        <w:rPr>
          <w:rFonts w:eastAsia="Helvetica"/>
        </w:rPr>
        <w:t>1.</w:t>
      </w:r>
      <w:r w:rsidR="00036EB7">
        <w:rPr>
          <w:rFonts w:eastAsia="Helvetica"/>
        </w:rPr>
        <w:t> </w:t>
      </w:r>
      <w:r w:rsidR="008D08EB" w:rsidRPr="00146C64">
        <w:rPr>
          <w:rFonts w:eastAsia="Helvetica"/>
        </w:rPr>
        <w:t xml:space="preserve">Wójt, burmistrz lub prezydent miasta dokonuje weryfikacji wniosku o wypłatę bonu ciepłowniczego, w szczególności w zakresie prawidłowości </w:t>
      </w:r>
      <w:r w:rsidR="001F00B8">
        <w:rPr>
          <w:rFonts w:eastAsia="Helvetica"/>
        </w:rPr>
        <w:t>informacji</w:t>
      </w:r>
      <w:r w:rsidR="00EA21AE" w:rsidRPr="00146C64">
        <w:rPr>
          <w:rFonts w:eastAsia="Helvetica"/>
        </w:rPr>
        <w:t xml:space="preserve">, </w:t>
      </w:r>
      <w:r w:rsidR="008D08EB" w:rsidRPr="00146C64">
        <w:rPr>
          <w:rFonts w:eastAsia="Helvetica"/>
        </w:rPr>
        <w:t>o który</w:t>
      </w:r>
      <w:r w:rsidR="001F00B8">
        <w:rPr>
          <w:rFonts w:eastAsia="Helvetica"/>
        </w:rPr>
        <w:t>ch</w:t>
      </w:r>
      <w:r w:rsidR="008D08EB" w:rsidRPr="00146C64">
        <w:rPr>
          <w:rFonts w:eastAsia="Helvetica"/>
        </w:rPr>
        <w:t xml:space="preserve"> mowa w art. 3 ust</w:t>
      </w:r>
      <w:r w:rsidR="005D440E">
        <w:rPr>
          <w:rFonts w:eastAsia="Helvetica"/>
        </w:rPr>
        <w:t>.</w:t>
      </w:r>
      <w:r w:rsidR="008D08EB" w:rsidRPr="00146C64">
        <w:rPr>
          <w:rFonts w:eastAsia="Helvetica"/>
        </w:rPr>
        <w:t xml:space="preserve"> </w:t>
      </w:r>
      <w:r w:rsidR="00E566FB" w:rsidRPr="00146C64">
        <w:rPr>
          <w:rFonts w:eastAsia="Helvetica"/>
        </w:rPr>
        <w:t>6</w:t>
      </w:r>
      <w:r w:rsidR="008D08EB" w:rsidRPr="00146C64">
        <w:rPr>
          <w:rFonts w:eastAsia="Helvetica"/>
        </w:rPr>
        <w:t xml:space="preserve"> pkt 3</w:t>
      </w:r>
      <w:r w:rsidR="00A35C5F" w:rsidRPr="00146C64">
        <w:rPr>
          <w:rFonts w:eastAsia="Helvetica"/>
        </w:rPr>
        <w:t>.</w:t>
      </w:r>
      <w:r w:rsidR="008D08EB" w:rsidRPr="00146C64">
        <w:rPr>
          <w:rFonts w:eastAsia="Helvetica"/>
        </w:rPr>
        <w:t xml:space="preserve"> </w:t>
      </w:r>
    </w:p>
    <w:p w14:paraId="1522982F" w14:textId="0626B35E" w:rsidR="008D08EB" w:rsidRPr="00146C64" w:rsidRDefault="008D08EB" w:rsidP="008D08EB">
      <w:pPr>
        <w:pStyle w:val="USTustnpkodeksu"/>
      </w:pPr>
      <w:r w:rsidRPr="00146C64">
        <w:rPr>
          <w:rFonts w:eastAsia="Helvetica"/>
        </w:rPr>
        <w:t>2. Dokonując weryfikacji wniosku o wypłatę bonu ciepłowniczego, wójt, burmistrz lub prezydent miasta bierze pod uwagę w szczególności:</w:t>
      </w:r>
    </w:p>
    <w:p w14:paraId="6B34F32D" w14:textId="0B52C9AA" w:rsidR="008D08EB" w:rsidRPr="00146C64" w:rsidRDefault="008D08EB" w:rsidP="008D08EB">
      <w:pPr>
        <w:pStyle w:val="PKTpunkt"/>
      </w:pPr>
      <w:r w:rsidRPr="00146C64">
        <w:rPr>
          <w:rFonts w:eastAsia="Helvetica"/>
        </w:rPr>
        <w:t>1)</w:t>
      </w:r>
      <w:r w:rsidR="0071684C" w:rsidRPr="00146C64">
        <w:rPr>
          <w:rFonts w:eastAsia="Helvetica"/>
        </w:rPr>
        <w:tab/>
      </w:r>
      <w:r w:rsidRPr="00146C64">
        <w:rPr>
          <w:rFonts w:eastAsia="Helvetica"/>
        </w:rPr>
        <w:t>informacje uzyskane w związku z postępowaniem o przyznanie:</w:t>
      </w:r>
    </w:p>
    <w:p w14:paraId="6961F6B6" w14:textId="336D426C" w:rsidR="008D08EB" w:rsidRPr="00146C64" w:rsidRDefault="008D08EB" w:rsidP="008D08EB">
      <w:pPr>
        <w:pStyle w:val="LITlitera"/>
      </w:pPr>
      <w:r w:rsidRPr="00146C64">
        <w:rPr>
          <w:rFonts w:eastAsia="Helvetica"/>
        </w:rPr>
        <w:t>a)</w:t>
      </w:r>
      <w:r w:rsidR="0071684C" w:rsidRPr="00146C64">
        <w:rPr>
          <w:rFonts w:eastAsia="Helvetica"/>
        </w:rPr>
        <w:tab/>
      </w:r>
      <w:r w:rsidRPr="00146C64">
        <w:rPr>
          <w:rFonts w:eastAsia="Helvetica"/>
        </w:rPr>
        <w:t>świadczeń rodzinnych oraz dodatków do zasiłku rodzinnego, o których mowa odpowiednio w art. 2 i art. 8 ustawy z dnia 28 listopada 2003 r. o świadczeniach rodzinnych,</w:t>
      </w:r>
    </w:p>
    <w:p w14:paraId="6E429D93" w14:textId="13C88A82" w:rsidR="008D08EB" w:rsidRPr="00146C64" w:rsidRDefault="008D08EB" w:rsidP="008D08EB">
      <w:pPr>
        <w:pStyle w:val="LITlitera"/>
      </w:pPr>
      <w:r w:rsidRPr="00146C64">
        <w:rPr>
          <w:rFonts w:eastAsia="Helvetica"/>
        </w:rPr>
        <w:t>b)</w:t>
      </w:r>
      <w:r w:rsidR="0071684C" w:rsidRPr="00146C64">
        <w:rPr>
          <w:rFonts w:eastAsia="Helvetica"/>
        </w:rPr>
        <w:tab/>
      </w:r>
      <w:r w:rsidRPr="00146C64">
        <w:rPr>
          <w:rFonts w:eastAsia="Helvetica"/>
        </w:rPr>
        <w:t>świadczenia wychowawczego, o którym mowa w art. 4 ustawy z dnia 11 lutego 2016</w:t>
      </w:r>
      <w:r w:rsidR="00680B1A">
        <w:rPr>
          <w:rFonts w:eastAsia="Helvetica"/>
        </w:rPr>
        <w:t> </w:t>
      </w:r>
      <w:r w:rsidRPr="00146C64">
        <w:rPr>
          <w:rFonts w:eastAsia="Helvetica"/>
        </w:rPr>
        <w:t>r. o pomocy państwa w wychowywaniu dzieci (Dz.</w:t>
      </w:r>
      <w:r w:rsidR="00DA41E6" w:rsidRPr="00146C64">
        <w:rPr>
          <w:rFonts w:eastAsia="Helvetica"/>
        </w:rPr>
        <w:t xml:space="preserve"> </w:t>
      </w:r>
      <w:r w:rsidRPr="00146C64">
        <w:rPr>
          <w:rFonts w:eastAsia="Helvetica"/>
        </w:rPr>
        <w:t xml:space="preserve">U. z 2024 r. poz. </w:t>
      </w:r>
      <w:r w:rsidR="00EC134E" w:rsidRPr="00146C64">
        <w:rPr>
          <w:rFonts w:eastAsia="Helvetica"/>
        </w:rPr>
        <w:t>1576 oraz z 2025 r. poz. 619</w:t>
      </w:r>
      <w:r w:rsidRPr="00146C64">
        <w:rPr>
          <w:rFonts w:eastAsia="Helvetica"/>
        </w:rPr>
        <w:t>),</w:t>
      </w:r>
    </w:p>
    <w:p w14:paraId="0CA3FB1B" w14:textId="0F766682" w:rsidR="008D08EB" w:rsidRPr="00146C64" w:rsidRDefault="008D08EB" w:rsidP="008D08EB">
      <w:pPr>
        <w:pStyle w:val="LITlitera"/>
      </w:pPr>
      <w:r w:rsidRPr="00146C64">
        <w:rPr>
          <w:rFonts w:eastAsia="Helvetica"/>
        </w:rPr>
        <w:lastRenderedPageBreak/>
        <w:t>c)</w:t>
      </w:r>
      <w:r w:rsidR="0071684C" w:rsidRPr="00146C64">
        <w:rPr>
          <w:rFonts w:eastAsia="Helvetica"/>
        </w:rPr>
        <w:tab/>
      </w:r>
      <w:r w:rsidRPr="00146C64">
        <w:rPr>
          <w:rFonts w:eastAsia="Helvetica"/>
        </w:rPr>
        <w:t>dodatku osłonowego, o którym mowa w art. 2 ust. 1 ustawy z dnia 17 grudnia 2021</w:t>
      </w:r>
      <w:r w:rsidR="00680B1A">
        <w:rPr>
          <w:rFonts w:eastAsia="Helvetica"/>
        </w:rPr>
        <w:t> </w:t>
      </w:r>
      <w:r w:rsidRPr="00146C64">
        <w:rPr>
          <w:rFonts w:eastAsia="Helvetica"/>
        </w:rPr>
        <w:t>r. o dodatku osłonowym (Dz.</w:t>
      </w:r>
      <w:r w:rsidR="00B33E23" w:rsidRPr="00146C64">
        <w:rPr>
          <w:rFonts w:eastAsia="Helvetica"/>
        </w:rPr>
        <w:t xml:space="preserve"> </w:t>
      </w:r>
      <w:r w:rsidRPr="00146C64">
        <w:rPr>
          <w:rFonts w:eastAsia="Helvetica"/>
        </w:rPr>
        <w:t>U. z </w:t>
      </w:r>
      <w:r w:rsidR="00686114" w:rsidRPr="00146C64">
        <w:rPr>
          <w:rFonts w:eastAsia="Helvetica"/>
        </w:rPr>
        <w:t xml:space="preserve">2024 </w:t>
      </w:r>
      <w:r w:rsidRPr="00146C64">
        <w:rPr>
          <w:rFonts w:eastAsia="Helvetica"/>
        </w:rPr>
        <w:t xml:space="preserve">r. poz. </w:t>
      </w:r>
      <w:r w:rsidR="00B33E23" w:rsidRPr="00146C64">
        <w:rPr>
          <w:rFonts w:eastAsia="Helvetica"/>
        </w:rPr>
        <w:t>953</w:t>
      </w:r>
      <w:r w:rsidRPr="00146C64">
        <w:rPr>
          <w:rFonts w:eastAsia="Helvetica"/>
        </w:rPr>
        <w:t>),</w:t>
      </w:r>
    </w:p>
    <w:p w14:paraId="09E4E11A" w14:textId="2B709A87" w:rsidR="008D08EB" w:rsidRPr="00146C64" w:rsidRDefault="008D08EB" w:rsidP="008D08EB">
      <w:pPr>
        <w:pStyle w:val="LITlitera"/>
        <w:rPr>
          <w:rFonts w:eastAsia="Helvetica"/>
        </w:rPr>
      </w:pPr>
      <w:r w:rsidRPr="00146C64">
        <w:rPr>
          <w:rFonts w:eastAsia="Helvetica"/>
        </w:rPr>
        <w:t>d)</w:t>
      </w:r>
      <w:r w:rsidR="0071684C" w:rsidRPr="00146C64">
        <w:rPr>
          <w:rFonts w:eastAsia="Helvetica"/>
        </w:rPr>
        <w:tab/>
      </w:r>
      <w:r w:rsidRPr="00146C64">
        <w:rPr>
          <w:rFonts w:eastAsia="Helvetica"/>
        </w:rPr>
        <w:t>dodatku mieszkaniowego, o którym mowa w art. 2 ustawy z dnia 21 czerwca 2001 r. o dodatkach mieszkaniowych (Dz.</w:t>
      </w:r>
      <w:r w:rsidR="00C557AE" w:rsidRPr="00146C64">
        <w:rPr>
          <w:rFonts w:eastAsia="Helvetica"/>
        </w:rPr>
        <w:t xml:space="preserve"> </w:t>
      </w:r>
      <w:r w:rsidRPr="00146C64">
        <w:rPr>
          <w:rFonts w:eastAsia="Helvetica"/>
        </w:rPr>
        <w:t>U. z 2023 r. poz. 1335),</w:t>
      </w:r>
    </w:p>
    <w:p w14:paraId="603F874E" w14:textId="77655AA6" w:rsidR="00A35C5F" w:rsidRPr="00146C64" w:rsidRDefault="00A35C5F" w:rsidP="008D08EB">
      <w:pPr>
        <w:pStyle w:val="LITlitera"/>
      </w:pPr>
      <w:r w:rsidRPr="00146C64">
        <w:rPr>
          <w:rFonts w:eastAsia="Helvetica"/>
        </w:rPr>
        <w:t>e)</w:t>
      </w:r>
      <w:r w:rsidR="0071684C" w:rsidRPr="00146C64">
        <w:rPr>
          <w:rFonts w:eastAsia="Helvetica"/>
        </w:rPr>
        <w:tab/>
      </w:r>
      <w:r w:rsidR="001825BA" w:rsidRPr="00146C64">
        <w:rPr>
          <w:rFonts w:eastAsia="Helvetica"/>
        </w:rPr>
        <w:t>bonu energetycznego, o którym mowa w art. 2 ust. 1 ustawy z dnia 23 maja 2024 r. o bonie energetycznym oraz o zmianie niektórych ustaw w celu ograniczenia cen energii elektrycznej, gazu ziemnego i ciepła systemowego (Dz. U.</w:t>
      </w:r>
      <w:r w:rsidR="00B91F66" w:rsidRPr="00146C64">
        <w:rPr>
          <w:rFonts w:eastAsia="Helvetica"/>
        </w:rPr>
        <w:t xml:space="preserve"> </w:t>
      </w:r>
      <w:r w:rsidR="001825BA" w:rsidRPr="00146C64">
        <w:rPr>
          <w:rFonts w:eastAsia="Helvetica"/>
        </w:rPr>
        <w:t>poz. 859</w:t>
      </w:r>
      <w:r w:rsidR="008F7671" w:rsidRPr="00146C64">
        <w:rPr>
          <w:rFonts w:eastAsia="Helvetica"/>
        </w:rPr>
        <w:t xml:space="preserve"> i </w:t>
      </w:r>
      <w:r w:rsidR="001825BA" w:rsidRPr="00146C64">
        <w:rPr>
          <w:rFonts w:eastAsia="Helvetica"/>
        </w:rPr>
        <w:t>1831</w:t>
      </w:r>
      <w:r w:rsidR="008F7671" w:rsidRPr="00146C64">
        <w:rPr>
          <w:rFonts w:eastAsia="Helvetica"/>
        </w:rPr>
        <w:t xml:space="preserve"> </w:t>
      </w:r>
      <w:r w:rsidR="001825BA" w:rsidRPr="00146C64">
        <w:rPr>
          <w:rFonts w:eastAsia="Helvetica"/>
        </w:rPr>
        <w:t>oraz z 2025 r. poz. 290);</w:t>
      </w:r>
    </w:p>
    <w:p w14:paraId="2C9C4EF4" w14:textId="428A28F2" w:rsidR="008D08EB" w:rsidRPr="00146C64" w:rsidRDefault="008D08EB" w:rsidP="00036EB7">
      <w:pPr>
        <w:pStyle w:val="PKTpunkt"/>
      </w:pPr>
      <w:r w:rsidRPr="00146C64">
        <w:rPr>
          <w:rFonts w:eastAsia="Helvetica"/>
        </w:rPr>
        <w:t>2)</w:t>
      </w:r>
      <w:r w:rsidR="0060079C" w:rsidRPr="00146C64">
        <w:rPr>
          <w:rFonts w:eastAsia="Helvetica"/>
        </w:rPr>
        <w:tab/>
      </w:r>
      <w:r w:rsidRPr="00146C64">
        <w:rPr>
          <w:rFonts w:eastAsia="Helvetica"/>
        </w:rPr>
        <w:t>dane zgromadzone w rejestrze PESEL oraz rejestrze mieszkańców, o których mowa odpowiednio w art. 6 ust. 1 i art. 6a ust. 1 ustawy z dnia 24 września 2010 r. o ewidencji ludności (Dz.</w:t>
      </w:r>
      <w:r w:rsidR="0036035D" w:rsidRPr="00146C64">
        <w:rPr>
          <w:rFonts w:eastAsia="Helvetica"/>
        </w:rPr>
        <w:t xml:space="preserve"> </w:t>
      </w:r>
      <w:r w:rsidRPr="00146C64">
        <w:rPr>
          <w:rFonts w:eastAsia="Helvetica"/>
        </w:rPr>
        <w:t>U. z 202</w:t>
      </w:r>
      <w:r w:rsidR="001825BA" w:rsidRPr="00146C64">
        <w:rPr>
          <w:rFonts w:eastAsia="Helvetica"/>
        </w:rPr>
        <w:t>5</w:t>
      </w:r>
      <w:r w:rsidRPr="00146C64">
        <w:rPr>
          <w:rFonts w:eastAsia="Helvetica"/>
        </w:rPr>
        <w:t xml:space="preserve"> r. poz. </w:t>
      </w:r>
      <w:r w:rsidR="001825BA" w:rsidRPr="00146C64">
        <w:rPr>
          <w:rFonts w:eastAsia="Helvetica"/>
        </w:rPr>
        <w:t>274</w:t>
      </w:r>
      <w:r w:rsidRPr="00146C64">
        <w:rPr>
          <w:rFonts w:eastAsia="Helvetica"/>
        </w:rPr>
        <w:t xml:space="preserve"> i </w:t>
      </w:r>
      <w:r w:rsidR="001825BA" w:rsidRPr="00146C64">
        <w:rPr>
          <w:rFonts w:eastAsia="Helvetica"/>
        </w:rPr>
        <w:t>1006</w:t>
      </w:r>
      <w:r w:rsidRPr="00146C64">
        <w:rPr>
          <w:rFonts w:eastAsia="Helvetica"/>
        </w:rPr>
        <w:t>).</w:t>
      </w:r>
    </w:p>
    <w:p w14:paraId="3A547CD7" w14:textId="03B662FC" w:rsidR="008D08EB" w:rsidRPr="00146C64" w:rsidRDefault="008D08EB" w:rsidP="00887E31">
      <w:pPr>
        <w:pStyle w:val="USTustnpkodeksu"/>
      </w:pPr>
      <w:r w:rsidRPr="00146C64">
        <w:rPr>
          <w:rFonts w:eastAsia="Helvetica"/>
        </w:rPr>
        <w:t>3. Do ustalenia przez wójta, burmistrza lub prezydenta miasta prawa do bonu ciepłowniczego</w:t>
      </w:r>
      <w:r w:rsidR="00AE2734" w:rsidRPr="00146C64">
        <w:rPr>
          <w:rFonts w:eastAsia="Helvetica"/>
        </w:rPr>
        <w:t xml:space="preserve"> </w:t>
      </w:r>
      <w:r w:rsidRPr="00146C64">
        <w:rPr>
          <w:rFonts w:eastAsia="Helvetica"/>
        </w:rPr>
        <w:t xml:space="preserve">stosuje się odpowiednio art. 411 ust. 10j, 10l i 10m ustawy z dnia 27 kwietnia 2001 r. </w:t>
      </w:r>
      <w:r w:rsidR="002F2C27" w:rsidRPr="00146C64">
        <w:t>–</w:t>
      </w:r>
      <w:r w:rsidRPr="00146C64">
        <w:rPr>
          <w:rFonts w:eastAsia="Helvetica"/>
        </w:rPr>
        <w:t xml:space="preserve"> Prawo ochrony środowiska (Dz.</w:t>
      </w:r>
      <w:r w:rsidR="003D5F15" w:rsidRPr="00146C64">
        <w:rPr>
          <w:rFonts w:eastAsia="Helvetica"/>
        </w:rPr>
        <w:t xml:space="preserve"> </w:t>
      </w:r>
      <w:r w:rsidRPr="00146C64">
        <w:rPr>
          <w:rFonts w:eastAsia="Helvetica"/>
        </w:rPr>
        <w:t>U. z 202</w:t>
      </w:r>
      <w:r w:rsidR="007001CC" w:rsidRPr="00146C64">
        <w:rPr>
          <w:rFonts w:eastAsia="Helvetica"/>
        </w:rPr>
        <w:t>5</w:t>
      </w:r>
      <w:r w:rsidRPr="00146C64">
        <w:rPr>
          <w:rFonts w:eastAsia="Helvetica"/>
        </w:rPr>
        <w:t xml:space="preserve"> r. </w:t>
      </w:r>
      <w:r w:rsidR="007001CC" w:rsidRPr="00146C64">
        <w:rPr>
          <w:rFonts w:eastAsia="Helvetica"/>
        </w:rPr>
        <w:t>poz. 647</w:t>
      </w:r>
      <w:r w:rsidR="00D27457" w:rsidRPr="00146C64">
        <w:rPr>
          <w:rFonts w:eastAsia="Helvetica"/>
        </w:rPr>
        <w:t xml:space="preserve"> i 1080</w:t>
      </w:r>
      <w:r w:rsidRPr="00146C64">
        <w:rPr>
          <w:rFonts w:eastAsia="Helvetica"/>
        </w:rPr>
        <w:t>).</w:t>
      </w:r>
    </w:p>
    <w:p w14:paraId="564617CD" w14:textId="67A52C62" w:rsidR="008D08EB" w:rsidRPr="00146C64" w:rsidRDefault="008D08EB" w:rsidP="008D08EB">
      <w:pPr>
        <w:pStyle w:val="USTustnpkodeksu"/>
      </w:pPr>
      <w:r w:rsidRPr="00146C64">
        <w:rPr>
          <w:rFonts w:eastAsia="Helvetica"/>
        </w:rPr>
        <w:t>4. Wójt, burmistrz lub prezydent miasta może, na piśmie utrwalonym w postaci papierowej lub elektronicznej, upoważnić swojego zastępcę, pracownika urzędu gminy albo kierownika ośrodka pomocy społecznej, a w przypadku przekształcenia ośrodka pomocy społecznej w centrum usług społecznych na podstawie przepisów ustawy z dnia 19 lipca 2019</w:t>
      </w:r>
      <w:r w:rsidR="0080117C">
        <w:rPr>
          <w:rFonts w:eastAsia="Helvetica"/>
        </w:rPr>
        <w:t> </w:t>
      </w:r>
      <w:r w:rsidRPr="00146C64">
        <w:rPr>
          <w:rFonts w:eastAsia="Helvetica"/>
        </w:rPr>
        <w:t>r. o realizowaniu usług społecznych przez centrum usług społecznych (Dz.</w:t>
      </w:r>
      <w:r w:rsidR="00E63B5F" w:rsidRPr="00146C64">
        <w:rPr>
          <w:rFonts w:eastAsia="Helvetica"/>
        </w:rPr>
        <w:t xml:space="preserve"> </w:t>
      </w:r>
      <w:r w:rsidRPr="00146C64">
        <w:rPr>
          <w:rFonts w:eastAsia="Helvetica"/>
        </w:rPr>
        <w:t>U. poz. 1818</w:t>
      </w:r>
      <w:r w:rsidR="00DC2F74" w:rsidRPr="00146C64">
        <w:rPr>
          <w:rFonts w:eastAsia="Helvetica"/>
        </w:rPr>
        <w:t xml:space="preserve"> oraz z 2025 </w:t>
      </w:r>
      <w:r w:rsidR="00781CA8">
        <w:rPr>
          <w:rFonts w:eastAsia="Helvetica"/>
        </w:rPr>
        <w:t xml:space="preserve">r. </w:t>
      </w:r>
      <w:r w:rsidR="00DC2F74" w:rsidRPr="00146C64">
        <w:rPr>
          <w:rFonts w:eastAsia="Helvetica"/>
        </w:rPr>
        <w:t>poz. 620</w:t>
      </w:r>
      <w:r w:rsidRPr="00146C64">
        <w:rPr>
          <w:rFonts w:eastAsia="Helvetica"/>
        </w:rPr>
        <w:t xml:space="preserve">) </w:t>
      </w:r>
      <w:r w:rsidR="002F2C27" w:rsidRPr="00146C64">
        <w:t>–</w:t>
      </w:r>
      <w:r w:rsidRPr="00146C64">
        <w:rPr>
          <w:rFonts w:eastAsia="Helvetica"/>
        </w:rPr>
        <w:t xml:space="preserve"> dyrektora centrum usług społecznych lub kierownika innej jednostki organizacyjnej gminy, a także inną osobę na wniosek kierownika ośrodka pomocy społecznej, dyrektora centrum usług społecznych lub innej jednostki organizacyjnej gminy do prowadzenia postępowań w sprawach dotyczących wypłaty bonu ciepłowniczego</w:t>
      </w:r>
      <w:r w:rsidR="00D327F7" w:rsidRPr="00146C64">
        <w:rPr>
          <w:rFonts w:eastAsia="Helvetica"/>
        </w:rPr>
        <w:t>.</w:t>
      </w:r>
      <w:r w:rsidRPr="00146C64">
        <w:rPr>
          <w:rFonts w:eastAsia="Helvetica"/>
        </w:rPr>
        <w:t xml:space="preserve"> </w:t>
      </w:r>
    </w:p>
    <w:p w14:paraId="5A0BE930" w14:textId="2D59A367" w:rsidR="008D08EB" w:rsidRPr="00146C64" w:rsidRDefault="008D08EB" w:rsidP="008D08EB">
      <w:pPr>
        <w:pStyle w:val="USTustnpkodeksu"/>
      </w:pPr>
      <w:r w:rsidRPr="00146C64">
        <w:rPr>
          <w:rFonts w:eastAsia="Helvetica"/>
        </w:rPr>
        <w:t>5. Wniosek o wypłatę bonu ciepłowniczego</w:t>
      </w:r>
      <w:r w:rsidR="00AE2734" w:rsidRPr="00146C64">
        <w:rPr>
          <w:rFonts w:eastAsia="Helvetica"/>
        </w:rPr>
        <w:t xml:space="preserve"> </w:t>
      </w:r>
      <w:r w:rsidRPr="00146C64">
        <w:rPr>
          <w:rFonts w:eastAsia="Helvetica"/>
        </w:rPr>
        <w:t xml:space="preserve">rozpatruje się w terminie </w:t>
      </w:r>
      <w:r w:rsidR="00AB59F0" w:rsidRPr="00146C64">
        <w:rPr>
          <w:rFonts w:eastAsia="Helvetica"/>
        </w:rPr>
        <w:t>9</w:t>
      </w:r>
      <w:r w:rsidRPr="00146C64">
        <w:rPr>
          <w:rFonts w:eastAsia="Helvetica"/>
        </w:rPr>
        <w:t>0 dni od dnia jego prawidłowego złożenia.</w:t>
      </w:r>
    </w:p>
    <w:p w14:paraId="15FDCEDA" w14:textId="43BA351D" w:rsidR="008D08EB" w:rsidRPr="00146C64" w:rsidRDefault="008D08EB" w:rsidP="008D08EB">
      <w:pPr>
        <w:pStyle w:val="USTustnpkodeksu"/>
      </w:pPr>
      <w:r w:rsidRPr="00146C64">
        <w:rPr>
          <w:rFonts w:eastAsia="Helvetica"/>
        </w:rPr>
        <w:t>6. Przyznanie przez wójta, burmistrza lub prezydenta miasta bonu ciepłowniczego</w:t>
      </w:r>
      <w:r w:rsidR="00AE2734" w:rsidRPr="00146C64">
        <w:rPr>
          <w:rFonts w:eastAsia="Helvetica"/>
        </w:rPr>
        <w:t xml:space="preserve"> </w:t>
      </w:r>
      <w:r w:rsidRPr="00146C64">
        <w:rPr>
          <w:rFonts w:eastAsia="Helvetica"/>
        </w:rPr>
        <w:t>nie wymaga wydania decyzji administracyjnej.</w:t>
      </w:r>
    </w:p>
    <w:p w14:paraId="44F530B3" w14:textId="77777777" w:rsidR="008D08EB" w:rsidRPr="00146C64" w:rsidRDefault="008D08EB" w:rsidP="008D08EB">
      <w:pPr>
        <w:pStyle w:val="USTustnpkodeksu"/>
      </w:pPr>
      <w:r w:rsidRPr="00146C64">
        <w:rPr>
          <w:rFonts w:eastAsia="Helvetica"/>
        </w:rPr>
        <w:t>7. Wnioskodawca może jednorazowo wystąpić do wójta, burmistrza lub prezydenta miasta o korektę wysokości przyznanego bonu ciepłowniczego w terminie 14 dni od dnia otrzymania tego bonu.</w:t>
      </w:r>
    </w:p>
    <w:p w14:paraId="0D5A2304" w14:textId="34CFCA0C" w:rsidR="008D08EB" w:rsidRPr="00146C64" w:rsidRDefault="008D08EB" w:rsidP="008D08EB">
      <w:pPr>
        <w:pStyle w:val="USTustnpkodeksu"/>
      </w:pPr>
      <w:r w:rsidRPr="00146C64">
        <w:rPr>
          <w:rFonts w:eastAsia="Helvetica"/>
        </w:rPr>
        <w:t>8. W przypadku bonu ciepłowniczego przyznanego nienależnie lub w nieprawidłowo ustalonej wysokości kwota w wysokości odpowiadającej kwocie nienależnie pobranych środków podlega zwrotowi wraz z odsetkami ustawowymi za opóźnienie.</w:t>
      </w:r>
    </w:p>
    <w:p w14:paraId="55FDF7B7" w14:textId="77777777" w:rsidR="008D08EB" w:rsidRPr="00146C64" w:rsidRDefault="008D08EB" w:rsidP="008D08EB">
      <w:pPr>
        <w:pStyle w:val="USTustnpkodeksu"/>
      </w:pPr>
      <w:r w:rsidRPr="00146C64">
        <w:rPr>
          <w:rFonts w:eastAsia="Helvetica"/>
        </w:rPr>
        <w:lastRenderedPageBreak/>
        <w:t>9. Wydania decyzji administracyjnej wymaga:</w:t>
      </w:r>
    </w:p>
    <w:p w14:paraId="0B150837" w14:textId="3DFB91EB" w:rsidR="008D08EB" w:rsidRPr="00146C64" w:rsidRDefault="008D08EB" w:rsidP="008D08EB">
      <w:pPr>
        <w:pStyle w:val="PKTpunkt"/>
      </w:pPr>
      <w:r w:rsidRPr="00146C64">
        <w:rPr>
          <w:rFonts w:eastAsia="Helvetica"/>
        </w:rPr>
        <w:t>1)</w:t>
      </w:r>
      <w:r w:rsidR="00DC17CA" w:rsidRPr="00146C64">
        <w:rPr>
          <w:rFonts w:eastAsia="Helvetica"/>
        </w:rPr>
        <w:tab/>
      </w:r>
      <w:r w:rsidRPr="00146C64">
        <w:rPr>
          <w:rFonts w:eastAsia="Helvetica"/>
        </w:rPr>
        <w:t>odmowa przyznania bonu ciepłowniczego;</w:t>
      </w:r>
    </w:p>
    <w:p w14:paraId="40E8EC90" w14:textId="3F5B3378" w:rsidR="008D08EB" w:rsidRPr="00146C64" w:rsidRDefault="008D08EB" w:rsidP="008D08EB">
      <w:pPr>
        <w:pStyle w:val="PKTpunkt"/>
      </w:pPr>
      <w:r w:rsidRPr="00146C64">
        <w:rPr>
          <w:rFonts w:eastAsia="Helvetica"/>
        </w:rPr>
        <w:t>2)</w:t>
      </w:r>
      <w:r w:rsidR="00DC17CA" w:rsidRPr="00146C64">
        <w:rPr>
          <w:rFonts w:eastAsia="Helvetica"/>
        </w:rPr>
        <w:tab/>
      </w:r>
      <w:r w:rsidRPr="00146C64">
        <w:rPr>
          <w:rFonts w:eastAsia="Helvetica"/>
        </w:rPr>
        <w:t>korekta lub odmowa korekty wysokości przyznanego bonu ciepłowniczego;</w:t>
      </w:r>
    </w:p>
    <w:p w14:paraId="42C82E33" w14:textId="33243286" w:rsidR="008D08EB" w:rsidRPr="00146C64" w:rsidRDefault="008D08EB" w:rsidP="008D08EB">
      <w:pPr>
        <w:pStyle w:val="PKTpunkt"/>
      </w:pPr>
      <w:r w:rsidRPr="00146C64">
        <w:rPr>
          <w:rFonts w:eastAsia="Helvetica"/>
        </w:rPr>
        <w:t>3)</w:t>
      </w:r>
      <w:r w:rsidR="00DC17CA" w:rsidRPr="00146C64">
        <w:rPr>
          <w:rFonts w:eastAsia="Helvetica"/>
        </w:rPr>
        <w:tab/>
      </w:r>
      <w:r w:rsidRPr="00146C64">
        <w:rPr>
          <w:rFonts w:eastAsia="Helvetica"/>
        </w:rPr>
        <w:t>uchylenie lub zmiana prawa do bonu ciepłowniczego;</w:t>
      </w:r>
    </w:p>
    <w:p w14:paraId="14A124DC" w14:textId="0EE1A13A" w:rsidR="008D08EB" w:rsidRPr="00146C64" w:rsidRDefault="008D08EB" w:rsidP="008D08EB">
      <w:pPr>
        <w:pStyle w:val="PKTpunkt"/>
      </w:pPr>
      <w:r w:rsidRPr="00146C64">
        <w:rPr>
          <w:rFonts w:eastAsia="Helvetica"/>
        </w:rPr>
        <w:t>4)</w:t>
      </w:r>
      <w:r w:rsidR="00DC17CA" w:rsidRPr="00146C64">
        <w:rPr>
          <w:rFonts w:eastAsia="Helvetica"/>
        </w:rPr>
        <w:tab/>
      </w:r>
      <w:r w:rsidRPr="00146C64">
        <w:rPr>
          <w:rFonts w:eastAsia="Helvetica"/>
        </w:rPr>
        <w:t>rozstrzygnięcie w sprawie zwrotu bonu ciepłowniczego</w:t>
      </w:r>
      <w:r w:rsidR="00AE2734" w:rsidRPr="00146C64">
        <w:rPr>
          <w:rFonts w:eastAsia="Helvetica"/>
        </w:rPr>
        <w:t xml:space="preserve"> </w:t>
      </w:r>
      <w:r w:rsidRPr="00146C64">
        <w:rPr>
          <w:rFonts w:eastAsia="Helvetica"/>
        </w:rPr>
        <w:t>przyznanego albo pobranego nienależnie lub w nieprawidłowo ustalonej wysokości.</w:t>
      </w:r>
    </w:p>
    <w:p w14:paraId="050FC698" w14:textId="7D4232A9" w:rsidR="008D08EB" w:rsidRPr="00146C64" w:rsidRDefault="008D08EB" w:rsidP="008D08EB">
      <w:pPr>
        <w:pStyle w:val="USTustnpkodeksu"/>
      </w:pPr>
      <w:r w:rsidRPr="00146C64">
        <w:rPr>
          <w:rFonts w:eastAsia="Helvetica"/>
        </w:rPr>
        <w:t>10. Wójt, burmistrz lub prezydent miasta przesyła wnioskodawcy informację o przyznaniu bonu ciepłowniczego</w:t>
      </w:r>
      <w:r w:rsidR="00AE2734" w:rsidRPr="00146C64">
        <w:rPr>
          <w:rFonts w:eastAsia="Helvetica"/>
        </w:rPr>
        <w:t xml:space="preserve"> </w:t>
      </w:r>
      <w:r w:rsidRPr="00146C64">
        <w:rPr>
          <w:rFonts w:eastAsia="Helvetica"/>
        </w:rPr>
        <w:t xml:space="preserve">na wskazany przez niego adres poczty elektronicznej </w:t>
      </w:r>
      <w:r w:rsidR="002F2C27" w:rsidRPr="00146C64">
        <w:t>–</w:t>
      </w:r>
      <w:r w:rsidRPr="00146C64">
        <w:rPr>
          <w:rFonts w:eastAsia="Helvetica"/>
        </w:rPr>
        <w:t xml:space="preserve"> o ile wnioskodawca wskazał adres poczty elektronicznej we wniosku o wypłatę bonu </w:t>
      </w:r>
      <w:r w:rsidR="00DC2F74" w:rsidRPr="00146C64">
        <w:rPr>
          <w:rFonts w:eastAsia="Helvetica"/>
        </w:rPr>
        <w:t>ciepłowniczego</w:t>
      </w:r>
      <w:r w:rsidRPr="00146C64">
        <w:rPr>
          <w:rFonts w:eastAsia="Helvetica"/>
        </w:rPr>
        <w:t xml:space="preserve">. W przypadku gdy wnioskodawca nie wskazał adresu poczty elektronicznej we wniosku o wypłatę bonu </w:t>
      </w:r>
      <w:r w:rsidR="00DC2F74" w:rsidRPr="00146C64">
        <w:rPr>
          <w:rFonts w:eastAsia="Helvetica"/>
        </w:rPr>
        <w:t>ciepłowniczego</w:t>
      </w:r>
      <w:r w:rsidRPr="00146C64">
        <w:rPr>
          <w:rFonts w:eastAsia="Helvetica"/>
        </w:rPr>
        <w:t>, wójt, burmistrz lub prezydent miasta, odbierając ten wniosek od wnioskodawcy, informuje go o możliwości odebrania od tego organu informacji o przyznaniu bonu ciepłowniczego.</w:t>
      </w:r>
    </w:p>
    <w:p w14:paraId="49427150" w14:textId="5F197E17" w:rsidR="008D08EB" w:rsidRPr="00146C64" w:rsidRDefault="008D08EB" w:rsidP="008D08EB">
      <w:pPr>
        <w:pStyle w:val="USTustnpkodeksu"/>
      </w:pPr>
      <w:r w:rsidRPr="00146C64">
        <w:rPr>
          <w:rFonts w:eastAsia="Helvetica"/>
        </w:rPr>
        <w:t>11. Nieodebranie informacji o przyznaniu bonu ciepłowniczego</w:t>
      </w:r>
      <w:r w:rsidR="00AE2734" w:rsidRPr="00146C64">
        <w:rPr>
          <w:rFonts w:eastAsia="Helvetica"/>
        </w:rPr>
        <w:t xml:space="preserve"> </w:t>
      </w:r>
      <w:r w:rsidRPr="00146C64">
        <w:rPr>
          <w:rFonts w:eastAsia="Helvetica"/>
        </w:rPr>
        <w:t>nie wstrzymuje wypłaty tego bonu.</w:t>
      </w:r>
    </w:p>
    <w:p w14:paraId="1501D777" w14:textId="46A49A1F" w:rsidR="008D08EB" w:rsidRPr="00146C64" w:rsidRDefault="008D08EB" w:rsidP="008D08EB">
      <w:pPr>
        <w:pStyle w:val="USTustnpkodeksu"/>
      </w:pPr>
      <w:r w:rsidRPr="00146C64">
        <w:rPr>
          <w:rFonts w:eastAsia="Helvetica"/>
        </w:rPr>
        <w:t>12. Do spraw związanych z wypłatą bonu ciepłowniczego</w:t>
      </w:r>
      <w:r w:rsidR="00AE2734" w:rsidRPr="00146C64">
        <w:rPr>
          <w:rFonts w:eastAsia="Helvetica"/>
        </w:rPr>
        <w:t xml:space="preserve"> </w:t>
      </w:r>
      <w:r w:rsidRPr="00146C64">
        <w:rPr>
          <w:rFonts w:eastAsia="Helvetica"/>
        </w:rPr>
        <w:t>stosuje się odpowiednio art.</w:t>
      </w:r>
      <w:r w:rsidR="00680B1A">
        <w:rPr>
          <w:rFonts w:eastAsia="Helvetica"/>
        </w:rPr>
        <w:t> </w:t>
      </w:r>
      <w:r w:rsidRPr="00146C64">
        <w:rPr>
          <w:rFonts w:eastAsia="Helvetica"/>
        </w:rPr>
        <w:t>23b ust. 1 pkt 1</w:t>
      </w:r>
      <w:r w:rsidR="002F2C27" w:rsidRPr="00146C64">
        <w:t>–</w:t>
      </w:r>
      <w:r w:rsidRPr="00146C64">
        <w:rPr>
          <w:rFonts w:eastAsia="Helvetica"/>
        </w:rPr>
        <w:t>3 oraz ust. 4 i 5, art. 24a ust. 1 i 2, art. 25 ust. 3 i 4 oraz art. 29</w:t>
      </w:r>
      <w:r w:rsidR="002F2C27" w:rsidRPr="00146C64">
        <w:t>–</w:t>
      </w:r>
      <w:r w:rsidRPr="00146C64">
        <w:rPr>
          <w:rFonts w:eastAsia="Helvetica"/>
        </w:rPr>
        <w:t>30a ustawy z dnia 28 listopada 2003 r. o świadczeniach rodzinnych, przy czym:</w:t>
      </w:r>
    </w:p>
    <w:p w14:paraId="02B3BC10" w14:textId="747A9F58" w:rsidR="008D08EB" w:rsidRPr="00146C64" w:rsidRDefault="008D08EB" w:rsidP="008D08EB">
      <w:pPr>
        <w:pStyle w:val="PKTpunkt"/>
      </w:pPr>
      <w:r w:rsidRPr="00146C64">
        <w:rPr>
          <w:rFonts w:eastAsia="Helvetica"/>
        </w:rPr>
        <w:t>1)</w:t>
      </w:r>
      <w:r w:rsidR="006B1152" w:rsidRPr="00146C64">
        <w:rPr>
          <w:rFonts w:eastAsia="Helvetica"/>
        </w:rPr>
        <w:tab/>
      </w:r>
      <w:r w:rsidRPr="00146C64">
        <w:rPr>
          <w:rFonts w:eastAsia="Helvetica"/>
        </w:rPr>
        <w:t>art. 23b ust. 1 pkt 1</w:t>
      </w:r>
      <w:r w:rsidR="002F2C27" w:rsidRPr="00146C64">
        <w:t>–</w:t>
      </w:r>
      <w:r w:rsidRPr="00146C64">
        <w:rPr>
          <w:rFonts w:eastAsia="Helvetica"/>
        </w:rPr>
        <w:t>2 i ust. 4 i 5 stosuje się odpowiednio w zakresie danych, o których mowa w art. 23 ust. 8 pkt 1 lit. a i e;</w:t>
      </w:r>
    </w:p>
    <w:p w14:paraId="44425E65" w14:textId="02166564" w:rsidR="008D08EB" w:rsidRDefault="008D08EB" w:rsidP="008D08EB">
      <w:pPr>
        <w:pStyle w:val="PKTpunkt"/>
        <w:rPr>
          <w:rFonts w:eastAsia="Helvetica"/>
        </w:rPr>
      </w:pPr>
      <w:r w:rsidRPr="00146C64">
        <w:rPr>
          <w:rFonts w:eastAsia="Helvetica"/>
        </w:rPr>
        <w:t>2</w:t>
      </w:r>
      <w:r w:rsidR="006B1152" w:rsidRPr="00146C64">
        <w:rPr>
          <w:rFonts w:eastAsia="Helvetica"/>
        </w:rPr>
        <w:t>)</w:t>
      </w:r>
      <w:r w:rsidR="006B1152" w:rsidRPr="00146C64">
        <w:rPr>
          <w:rFonts w:eastAsia="Helvetica"/>
        </w:rPr>
        <w:tab/>
      </w:r>
      <w:r w:rsidRPr="00146C64">
        <w:rPr>
          <w:rFonts w:eastAsia="Helvetica"/>
        </w:rPr>
        <w:t>ilekroć w tych przepisach jest mowa o rodzinie</w:t>
      </w:r>
      <w:r w:rsidR="0094360F" w:rsidRPr="00146C64">
        <w:rPr>
          <w:rFonts w:eastAsia="Helvetica"/>
        </w:rPr>
        <w:t>,</w:t>
      </w:r>
      <w:r w:rsidRPr="00146C64">
        <w:rPr>
          <w:rFonts w:eastAsia="Helvetica"/>
        </w:rPr>
        <w:t xml:space="preserve"> rozumie się przez to gospodarstwo domowe.</w:t>
      </w:r>
    </w:p>
    <w:p w14:paraId="71CF24E5" w14:textId="33B96E08" w:rsidR="003F67A1" w:rsidRPr="00887E31" w:rsidRDefault="003F67A1" w:rsidP="00887E31">
      <w:pPr>
        <w:pStyle w:val="USTustnpkodeksu"/>
      </w:pPr>
      <w:r>
        <w:rPr>
          <w:rFonts w:eastAsia="Helvetica"/>
        </w:rPr>
        <w:t xml:space="preserve">13. </w:t>
      </w:r>
      <w:r w:rsidRPr="003F67A1">
        <w:rPr>
          <w:rFonts w:eastAsia="Helvetica"/>
        </w:rPr>
        <w:t>Dane osobowe zawarte we wnioskach o wypłatę bonu ciepłowniczego oraz</w:t>
      </w:r>
      <w:r>
        <w:rPr>
          <w:rFonts w:eastAsia="Helvetica"/>
        </w:rPr>
        <w:t xml:space="preserve"> </w:t>
      </w:r>
      <w:r w:rsidRPr="003F67A1">
        <w:rPr>
          <w:rFonts w:eastAsia="Helvetica"/>
        </w:rPr>
        <w:t>w dokumentacji związanej z przyznawaniem i wypłatą świadczenia przechowuje się przez okres</w:t>
      </w:r>
      <w:r w:rsidR="00036EB7">
        <w:t xml:space="preserve"> </w:t>
      </w:r>
      <w:r w:rsidRPr="00887E31">
        <w:t>5 lat, licząc od końca roku kalendarzowego, w którym zakończono postępowanie w sprawie</w:t>
      </w:r>
      <w:r w:rsidR="00082F96" w:rsidRPr="00887E31">
        <w:t xml:space="preserve"> </w:t>
      </w:r>
      <w:r w:rsidRPr="00887E31">
        <w:t>przyznania bonu</w:t>
      </w:r>
      <w:r w:rsidR="00082F96" w:rsidRPr="00887E31">
        <w:t>.</w:t>
      </w:r>
    </w:p>
    <w:p w14:paraId="5F41FD12" w14:textId="29036D74" w:rsidR="008D08EB" w:rsidRPr="00146C64" w:rsidRDefault="00D06F24" w:rsidP="00887E31">
      <w:pPr>
        <w:pStyle w:val="ARTartustawynprozporzdzenia"/>
      </w:pPr>
      <w:r w:rsidRPr="00146C64">
        <w:rPr>
          <w:rStyle w:val="Ppogrubienie"/>
        </w:rPr>
        <w:t>Art.</w:t>
      </w:r>
      <w:r w:rsidR="00036EB7">
        <w:rPr>
          <w:rStyle w:val="Ppogrubienie"/>
        </w:rPr>
        <w:t> </w:t>
      </w:r>
      <w:r w:rsidRPr="00146C64">
        <w:rPr>
          <w:rStyle w:val="Ppogrubienie"/>
        </w:rPr>
        <w:t>5.</w:t>
      </w:r>
      <w:r w:rsidR="00036EB7">
        <w:t> </w:t>
      </w:r>
      <w:r w:rsidR="008D08EB" w:rsidRPr="00146C64">
        <w:rPr>
          <w:rFonts w:eastAsia="Helvetica"/>
        </w:rPr>
        <w:t>1.</w:t>
      </w:r>
      <w:r w:rsidR="00036EB7">
        <w:rPr>
          <w:rFonts w:eastAsia="Helvetica"/>
        </w:rPr>
        <w:t> </w:t>
      </w:r>
      <w:r w:rsidR="008D08EB" w:rsidRPr="00146C64">
        <w:rPr>
          <w:rFonts w:eastAsia="Helvetica"/>
        </w:rPr>
        <w:t>Bon ciepłowniczy wypłacają gminy niezwłocznie po jego przyznaniu przez wójta, burmistrza lub prezydenta miasta</w:t>
      </w:r>
      <w:r w:rsidR="00E32984" w:rsidRPr="00146C64">
        <w:rPr>
          <w:rFonts w:eastAsia="Helvetica"/>
        </w:rPr>
        <w:t xml:space="preserve"> oraz otrzymani</w:t>
      </w:r>
      <w:r w:rsidR="00053683">
        <w:rPr>
          <w:rFonts w:eastAsia="Helvetica"/>
        </w:rPr>
        <w:t>u</w:t>
      </w:r>
      <w:r w:rsidR="00E32984" w:rsidRPr="00146C64">
        <w:rPr>
          <w:rFonts w:eastAsia="Helvetica"/>
        </w:rPr>
        <w:t xml:space="preserve"> dotacji celowej, o któ</w:t>
      </w:r>
      <w:r w:rsidR="00A43B89" w:rsidRPr="00146C64">
        <w:rPr>
          <w:rFonts w:eastAsia="Helvetica"/>
        </w:rPr>
        <w:t>r</w:t>
      </w:r>
      <w:r w:rsidR="00E32984" w:rsidRPr="00146C64">
        <w:rPr>
          <w:rFonts w:eastAsia="Helvetica"/>
        </w:rPr>
        <w:t>ej mowa w</w:t>
      </w:r>
      <w:r w:rsidR="00680B1A">
        <w:rPr>
          <w:rFonts w:eastAsia="Helvetica"/>
        </w:rPr>
        <w:t> </w:t>
      </w:r>
      <w:r w:rsidR="00A43B89" w:rsidRPr="00146C64">
        <w:rPr>
          <w:rFonts w:eastAsia="Helvetica"/>
        </w:rPr>
        <w:t>ust.</w:t>
      </w:r>
      <w:r w:rsidR="00680B1A">
        <w:rPr>
          <w:rFonts w:eastAsia="Helvetica"/>
        </w:rPr>
        <w:t> </w:t>
      </w:r>
      <w:r w:rsidR="00A43B89" w:rsidRPr="00146C64">
        <w:rPr>
          <w:rFonts w:eastAsia="Helvetica"/>
        </w:rPr>
        <w:t>2</w:t>
      </w:r>
      <w:r w:rsidR="008D08EB" w:rsidRPr="00146C64">
        <w:rPr>
          <w:rFonts w:eastAsia="Helvetica"/>
        </w:rPr>
        <w:t>. Wypłata bonu ciepłowniczego</w:t>
      </w:r>
      <w:r w:rsidR="00AE2734" w:rsidRPr="00146C64">
        <w:rPr>
          <w:rFonts w:eastAsia="Helvetica"/>
        </w:rPr>
        <w:t xml:space="preserve"> </w:t>
      </w:r>
      <w:r w:rsidR="008D08EB" w:rsidRPr="00146C64">
        <w:rPr>
          <w:rFonts w:eastAsia="Helvetica"/>
        </w:rPr>
        <w:t>jest zadaniem zleconym z zakresu administracji rządowej.</w:t>
      </w:r>
    </w:p>
    <w:p w14:paraId="01967528" w14:textId="77777777" w:rsidR="008D08EB" w:rsidRPr="00146C64" w:rsidRDefault="008D08EB" w:rsidP="008D08EB">
      <w:pPr>
        <w:pStyle w:val="USTustnpkodeksu"/>
      </w:pPr>
      <w:r w:rsidRPr="00146C64">
        <w:rPr>
          <w:rFonts w:eastAsia="Helvetica"/>
        </w:rPr>
        <w:t>2. Gminy otrzymują dotacje celowe z budżetu państwa na finansowanie wypłat bonu ciepłowniczego.</w:t>
      </w:r>
    </w:p>
    <w:p w14:paraId="04193C4D" w14:textId="77777777" w:rsidR="008D08EB" w:rsidRPr="00146C64" w:rsidRDefault="008D08EB" w:rsidP="008D08EB">
      <w:pPr>
        <w:pStyle w:val="USTustnpkodeksu"/>
      </w:pPr>
      <w:r w:rsidRPr="00146C64">
        <w:rPr>
          <w:rFonts w:eastAsia="Helvetica"/>
        </w:rPr>
        <w:t>3. Wojewodowie przekazują gminom dotacje celowe, o których mowa w ust. 2.</w:t>
      </w:r>
    </w:p>
    <w:p w14:paraId="572B155D" w14:textId="77777777" w:rsidR="008D08EB" w:rsidRPr="00146C64" w:rsidRDefault="008D08EB" w:rsidP="008D08EB">
      <w:pPr>
        <w:pStyle w:val="USTustnpkodeksu"/>
        <w:rPr>
          <w:rFonts w:eastAsia="Helvetica"/>
        </w:rPr>
      </w:pPr>
      <w:r w:rsidRPr="00146C64">
        <w:rPr>
          <w:rFonts w:eastAsia="Helvetica"/>
        </w:rPr>
        <w:lastRenderedPageBreak/>
        <w:t>4. Gmina składa wojewodzie wniosek o przekazanie dotacji celowej, o której mowa w ust. 2, w terminie:</w:t>
      </w:r>
    </w:p>
    <w:p w14:paraId="2ADF6963" w14:textId="038AC8B2" w:rsidR="008D08EB" w:rsidRPr="00146C64" w:rsidRDefault="008D08EB" w:rsidP="0005222C">
      <w:pPr>
        <w:pStyle w:val="PKTpunkt"/>
        <w:rPr>
          <w:rFonts w:eastAsia="Helvetica"/>
        </w:rPr>
      </w:pPr>
      <w:r w:rsidRPr="00146C64">
        <w:rPr>
          <w:rFonts w:eastAsia="Helvetica"/>
        </w:rPr>
        <w:t>1)</w:t>
      </w:r>
      <w:r w:rsidR="002E5E3D" w:rsidRPr="00146C64">
        <w:rPr>
          <w:rFonts w:eastAsia="Helvetica"/>
        </w:rPr>
        <w:tab/>
      </w:r>
      <w:r w:rsidRPr="00146C64">
        <w:rPr>
          <w:rFonts w:eastAsia="Helvetica"/>
        </w:rPr>
        <w:t xml:space="preserve">do </w:t>
      </w:r>
      <w:r w:rsidR="008814B1" w:rsidRPr="00146C64">
        <w:rPr>
          <w:rFonts w:eastAsia="Helvetica"/>
        </w:rPr>
        <w:t xml:space="preserve">19 grudnia 2025 </w:t>
      </w:r>
      <w:r w:rsidR="003A1D73" w:rsidRPr="00146C64">
        <w:rPr>
          <w:rFonts w:eastAsia="Helvetica"/>
        </w:rPr>
        <w:t>r.</w:t>
      </w:r>
      <w:r w:rsidRPr="00146C64">
        <w:rPr>
          <w:rFonts w:eastAsia="Helvetica"/>
        </w:rPr>
        <w:t xml:space="preserve"> </w:t>
      </w:r>
      <w:r w:rsidR="00287118" w:rsidRPr="00146C64">
        <w:t xml:space="preserve">– </w:t>
      </w:r>
      <w:r w:rsidRPr="00146C64">
        <w:rPr>
          <w:rFonts w:eastAsia="Helvetica"/>
        </w:rPr>
        <w:t xml:space="preserve">na wypłatę bonu ciepłowniczego za okres od 1 lipca 2025 </w:t>
      </w:r>
      <w:r w:rsidR="00053683">
        <w:rPr>
          <w:rFonts w:eastAsia="Helvetica"/>
        </w:rPr>
        <w:t xml:space="preserve">r. </w:t>
      </w:r>
      <w:r w:rsidRPr="00146C64">
        <w:rPr>
          <w:rFonts w:eastAsia="Helvetica"/>
        </w:rPr>
        <w:t>do 3</w:t>
      </w:r>
      <w:r w:rsidR="00BB1A1F" w:rsidRPr="00146C64">
        <w:rPr>
          <w:rFonts w:eastAsia="Helvetica"/>
        </w:rPr>
        <w:t>1</w:t>
      </w:r>
      <w:r w:rsidR="00680B1A">
        <w:rPr>
          <w:rFonts w:eastAsia="Helvetica"/>
        </w:rPr>
        <w:t> </w:t>
      </w:r>
      <w:r w:rsidR="00BB1A1F" w:rsidRPr="00146C64">
        <w:rPr>
          <w:rFonts w:eastAsia="Helvetica"/>
        </w:rPr>
        <w:t>grudnia</w:t>
      </w:r>
      <w:r w:rsidRPr="00146C64">
        <w:rPr>
          <w:rFonts w:eastAsia="Helvetica"/>
        </w:rPr>
        <w:t xml:space="preserve"> 202</w:t>
      </w:r>
      <w:r w:rsidR="003A1D73" w:rsidRPr="00146C64">
        <w:rPr>
          <w:rFonts w:eastAsia="Helvetica"/>
        </w:rPr>
        <w:t>5</w:t>
      </w:r>
      <w:r w:rsidRPr="00146C64">
        <w:rPr>
          <w:rFonts w:eastAsia="Helvetica"/>
        </w:rPr>
        <w:t xml:space="preserve"> r.</w:t>
      </w:r>
      <w:r w:rsidR="00EA7275" w:rsidRPr="00146C64">
        <w:rPr>
          <w:rFonts w:eastAsia="Helvetica"/>
        </w:rPr>
        <w:t>;</w:t>
      </w:r>
      <w:r w:rsidRPr="00146C64">
        <w:rPr>
          <w:rFonts w:eastAsia="Helvetica"/>
        </w:rPr>
        <w:t xml:space="preserve"> </w:t>
      </w:r>
    </w:p>
    <w:p w14:paraId="57DAB1F6" w14:textId="7E420810" w:rsidR="008D08EB" w:rsidRPr="00146C64" w:rsidRDefault="008D08EB" w:rsidP="0005222C">
      <w:pPr>
        <w:pStyle w:val="PKTpunkt"/>
        <w:rPr>
          <w:rFonts w:eastAsia="Helvetica"/>
        </w:rPr>
      </w:pPr>
      <w:r w:rsidRPr="00146C64">
        <w:rPr>
          <w:rFonts w:eastAsia="Helvetica"/>
        </w:rPr>
        <w:t>2)</w:t>
      </w:r>
      <w:r w:rsidR="002E5E3D" w:rsidRPr="00146C64">
        <w:rPr>
          <w:rFonts w:eastAsia="Helvetica"/>
        </w:rPr>
        <w:tab/>
      </w:r>
      <w:r w:rsidRPr="00146C64">
        <w:rPr>
          <w:rFonts w:eastAsia="Helvetica"/>
        </w:rPr>
        <w:t xml:space="preserve">do </w:t>
      </w:r>
      <w:r w:rsidR="008E49A2" w:rsidRPr="00146C64">
        <w:rPr>
          <w:rFonts w:eastAsia="Helvetica"/>
        </w:rPr>
        <w:t xml:space="preserve">14 </w:t>
      </w:r>
      <w:r w:rsidR="00D13FF6">
        <w:rPr>
          <w:rFonts w:eastAsia="Helvetica"/>
        </w:rPr>
        <w:t>września</w:t>
      </w:r>
      <w:r w:rsidR="00D13FF6" w:rsidRPr="00146C64">
        <w:rPr>
          <w:rFonts w:eastAsia="Helvetica"/>
        </w:rPr>
        <w:t xml:space="preserve"> </w:t>
      </w:r>
      <w:r w:rsidR="008E49A2" w:rsidRPr="00146C64">
        <w:rPr>
          <w:rFonts w:eastAsia="Helvetica"/>
        </w:rPr>
        <w:t>2026 r.</w:t>
      </w:r>
      <w:r w:rsidRPr="00146C64">
        <w:rPr>
          <w:rFonts w:eastAsia="Helvetica"/>
        </w:rPr>
        <w:t xml:space="preserve"> </w:t>
      </w:r>
      <w:r w:rsidR="00287118" w:rsidRPr="00146C64">
        <w:t xml:space="preserve">– </w:t>
      </w:r>
      <w:r w:rsidRPr="00146C64">
        <w:rPr>
          <w:rFonts w:eastAsia="Helvetica"/>
        </w:rPr>
        <w:t xml:space="preserve">na wypłatę bonu ciepłowniczego za okres od 1 </w:t>
      </w:r>
      <w:r w:rsidR="00BB1A1F" w:rsidRPr="00146C64">
        <w:rPr>
          <w:rFonts w:eastAsia="Helvetica"/>
        </w:rPr>
        <w:t>stycznia</w:t>
      </w:r>
      <w:r w:rsidRPr="00146C64">
        <w:rPr>
          <w:rFonts w:eastAsia="Helvetica"/>
        </w:rPr>
        <w:t xml:space="preserve"> 2026 r. do </w:t>
      </w:r>
      <w:r w:rsidR="00BB1A1F" w:rsidRPr="00146C64">
        <w:rPr>
          <w:rFonts w:eastAsia="Helvetica"/>
        </w:rPr>
        <w:t>31 grudnia</w:t>
      </w:r>
      <w:r w:rsidRPr="00146C64">
        <w:rPr>
          <w:rFonts w:eastAsia="Helvetica"/>
        </w:rPr>
        <w:t xml:space="preserve"> 202</w:t>
      </w:r>
      <w:r w:rsidR="00BB1A1F" w:rsidRPr="00146C64">
        <w:rPr>
          <w:rFonts w:eastAsia="Helvetica"/>
        </w:rPr>
        <w:t>6</w:t>
      </w:r>
      <w:r w:rsidRPr="00146C64">
        <w:rPr>
          <w:rFonts w:eastAsia="Helvetica"/>
        </w:rPr>
        <w:t xml:space="preserve"> r.</w:t>
      </w:r>
    </w:p>
    <w:p w14:paraId="32C91164" w14:textId="463C3EE1" w:rsidR="00EA7275" w:rsidRPr="00146C64" w:rsidRDefault="008D08EB" w:rsidP="008D08EB">
      <w:pPr>
        <w:pStyle w:val="USTustnpkodeksu"/>
        <w:rPr>
          <w:rFonts w:eastAsia="Helvetica"/>
        </w:rPr>
      </w:pPr>
      <w:r w:rsidRPr="00146C64">
        <w:rPr>
          <w:rFonts w:eastAsia="Helvetica"/>
        </w:rPr>
        <w:t xml:space="preserve">5. </w:t>
      </w:r>
      <w:r w:rsidR="00EA7275" w:rsidRPr="00146C64">
        <w:rPr>
          <w:rFonts w:eastAsia="Helvetica"/>
        </w:rPr>
        <w:t>Wojewodowie występują do ministra właściwego do spraw finansów publicznych z</w:t>
      </w:r>
      <w:r w:rsidR="00680B1A">
        <w:rPr>
          <w:rFonts w:eastAsia="Helvetica"/>
        </w:rPr>
        <w:t> </w:t>
      </w:r>
      <w:r w:rsidR="00EA7275" w:rsidRPr="00146C64">
        <w:rPr>
          <w:rFonts w:eastAsia="Helvetica"/>
        </w:rPr>
        <w:t>wnioskiem o środki na dotacje celowe, o których mowa w ust. 2:</w:t>
      </w:r>
    </w:p>
    <w:p w14:paraId="36D1EC39" w14:textId="10451B54" w:rsidR="00EA7275" w:rsidRPr="00146C64" w:rsidRDefault="00EA7275" w:rsidP="009E6A86">
      <w:pPr>
        <w:pStyle w:val="PKTpunkt"/>
      </w:pPr>
      <w:r w:rsidRPr="00146C64">
        <w:t>1)</w:t>
      </w:r>
      <w:r w:rsidR="009E6A86" w:rsidRPr="00146C64">
        <w:tab/>
      </w:r>
      <w:r w:rsidRPr="00146C64">
        <w:t xml:space="preserve">do </w:t>
      </w:r>
      <w:r w:rsidR="008814B1" w:rsidRPr="00146C64">
        <w:t xml:space="preserve">2 </w:t>
      </w:r>
      <w:r w:rsidRPr="00146C64">
        <w:t xml:space="preserve">stycznia 2026 r. </w:t>
      </w:r>
      <w:r w:rsidR="005A4C6B" w:rsidRPr="00146C64">
        <w:t xml:space="preserve">– </w:t>
      </w:r>
      <w:r w:rsidRPr="00146C64">
        <w:t xml:space="preserve">na wypłatę bonu ciepłowniczego za okres od 1 lipca 2025 </w:t>
      </w:r>
      <w:r w:rsidR="00053683">
        <w:t xml:space="preserve">r. </w:t>
      </w:r>
      <w:r w:rsidRPr="00146C64">
        <w:t>do 31</w:t>
      </w:r>
      <w:r w:rsidR="00680B1A">
        <w:t> </w:t>
      </w:r>
      <w:r w:rsidRPr="00146C64">
        <w:t>grudnia 2025 r.;</w:t>
      </w:r>
    </w:p>
    <w:p w14:paraId="74E52A60" w14:textId="23A9029D" w:rsidR="00EA7275" w:rsidRPr="00146C64" w:rsidRDefault="00EA7275" w:rsidP="0036202C">
      <w:pPr>
        <w:pStyle w:val="PKTpunkt"/>
        <w:rPr>
          <w:rFonts w:eastAsia="Helvetica"/>
        </w:rPr>
      </w:pPr>
      <w:r w:rsidRPr="00146C64">
        <w:rPr>
          <w:rFonts w:eastAsia="Helvetica"/>
        </w:rPr>
        <w:t>2)</w:t>
      </w:r>
      <w:r w:rsidR="009E6A86" w:rsidRPr="00146C64">
        <w:rPr>
          <w:rFonts w:eastAsia="Helvetica"/>
        </w:rPr>
        <w:tab/>
      </w:r>
      <w:r w:rsidRPr="00146C64">
        <w:rPr>
          <w:rFonts w:eastAsia="Helvetica"/>
        </w:rPr>
        <w:t xml:space="preserve">do </w:t>
      </w:r>
      <w:r w:rsidR="008E49A2" w:rsidRPr="00146C64">
        <w:rPr>
          <w:rFonts w:eastAsia="Helvetica"/>
        </w:rPr>
        <w:t>3</w:t>
      </w:r>
      <w:r w:rsidR="00E90DDE">
        <w:rPr>
          <w:rFonts w:eastAsia="Helvetica"/>
        </w:rPr>
        <w:t>0</w:t>
      </w:r>
      <w:r w:rsidR="008E49A2" w:rsidRPr="00146C64">
        <w:rPr>
          <w:rFonts w:eastAsia="Helvetica"/>
        </w:rPr>
        <w:t xml:space="preserve"> </w:t>
      </w:r>
      <w:r w:rsidR="00E90DDE">
        <w:rPr>
          <w:rFonts w:eastAsia="Helvetica"/>
        </w:rPr>
        <w:t>września</w:t>
      </w:r>
      <w:r w:rsidRPr="00146C64">
        <w:rPr>
          <w:rFonts w:eastAsia="Helvetica"/>
        </w:rPr>
        <w:t xml:space="preserve"> 2026 r. </w:t>
      </w:r>
      <w:r w:rsidR="005A4C6B" w:rsidRPr="00146C64">
        <w:t xml:space="preserve">– </w:t>
      </w:r>
      <w:r w:rsidRPr="00146C64">
        <w:rPr>
          <w:rFonts w:eastAsia="Helvetica"/>
        </w:rPr>
        <w:t>na wypłatę bonu ciepłowniczego za okres od 1 stycznia 2026 r. do 31 grudnia 2026 r.</w:t>
      </w:r>
    </w:p>
    <w:p w14:paraId="7BEA10A4" w14:textId="4DA0EB76" w:rsidR="008D08EB" w:rsidRPr="00146C64" w:rsidRDefault="00EA7275" w:rsidP="008D08EB">
      <w:pPr>
        <w:pStyle w:val="USTustnpkodeksu"/>
      </w:pPr>
      <w:r w:rsidRPr="00146C64">
        <w:rPr>
          <w:rFonts w:eastAsia="Helvetica"/>
        </w:rPr>
        <w:t xml:space="preserve">6. </w:t>
      </w:r>
      <w:r w:rsidR="008D08EB" w:rsidRPr="00146C64">
        <w:rPr>
          <w:rFonts w:eastAsia="Helvetica"/>
        </w:rPr>
        <w:t>Dotacje celowe, o których mowa w ust. 2, są przekazywane gminom przez wojewodę na podstawie wniosku, o którym mowa w ust. 4.</w:t>
      </w:r>
    </w:p>
    <w:p w14:paraId="5D8D6175" w14:textId="3175E3F6" w:rsidR="008D08EB" w:rsidRPr="00146C64" w:rsidRDefault="00EA7275" w:rsidP="008D08EB">
      <w:pPr>
        <w:pStyle w:val="USTustnpkodeksu"/>
      </w:pPr>
      <w:r w:rsidRPr="00146C64">
        <w:rPr>
          <w:rFonts w:eastAsia="Helvetica"/>
        </w:rPr>
        <w:t>7</w:t>
      </w:r>
      <w:r w:rsidR="008D08EB" w:rsidRPr="00146C64">
        <w:rPr>
          <w:rFonts w:eastAsia="Helvetica"/>
        </w:rPr>
        <w:t>. Jeżeli w wyniku połączenia lub podziału gmin nastąpiły zmiany w podstawie obliczania kwoty dotacji celowej, o której mowa w ust. 2, wojewoda uwzględnia te zmiany od pierwszego dnia miesiąca następującego po miesiącu ich wejścia w życie.</w:t>
      </w:r>
    </w:p>
    <w:p w14:paraId="60417C85" w14:textId="69348A57" w:rsidR="008D08EB" w:rsidRPr="00146C64" w:rsidRDefault="00D06F24" w:rsidP="008D08EB">
      <w:pPr>
        <w:pStyle w:val="ARTartustawynprozporzdzenia"/>
      </w:pPr>
      <w:r w:rsidRPr="00146C64">
        <w:rPr>
          <w:rStyle w:val="Ppogrubienie"/>
        </w:rPr>
        <w:t>Art.</w:t>
      </w:r>
      <w:r w:rsidR="00036EB7">
        <w:rPr>
          <w:rStyle w:val="Ppogrubienie"/>
        </w:rPr>
        <w:t> </w:t>
      </w:r>
      <w:r w:rsidRPr="00146C64">
        <w:rPr>
          <w:rStyle w:val="Ppogrubienie"/>
        </w:rPr>
        <w:t>6.</w:t>
      </w:r>
      <w:r w:rsidR="00036EB7">
        <w:t> </w:t>
      </w:r>
      <w:r w:rsidR="008D08EB" w:rsidRPr="00146C64">
        <w:rPr>
          <w:rFonts w:eastAsia="Helvetica"/>
        </w:rPr>
        <w:t>1.</w:t>
      </w:r>
      <w:r w:rsidR="00036EB7">
        <w:rPr>
          <w:rFonts w:eastAsia="Helvetica"/>
        </w:rPr>
        <w:t> </w:t>
      </w:r>
      <w:r w:rsidR="008D08EB" w:rsidRPr="00146C64">
        <w:rPr>
          <w:rFonts w:eastAsia="Helvetica"/>
        </w:rPr>
        <w:t>Przy ustalaniu wysokości dotacji celowej, o której mowa w art. 5 ust. 2, uwzględnia się koszty wypłacania bonu ciepłowniczego, w wysokości 3 % łącznej kwoty dotacji wypłaconych w gminie.</w:t>
      </w:r>
    </w:p>
    <w:p w14:paraId="094EB1D8" w14:textId="023BE97D" w:rsidR="00BB1A1F" w:rsidRPr="00146C64" w:rsidRDefault="008D08EB" w:rsidP="008D08EB">
      <w:pPr>
        <w:pStyle w:val="USTustnpkodeksu"/>
        <w:rPr>
          <w:rFonts w:eastAsia="Helvetica"/>
        </w:rPr>
      </w:pPr>
      <w:r w:rsidRPr="00146C64">
        <w:rPr>
          <w:rFonts w:eastAsia="Helvetica"/>
        </w:rPr>
        <w:t>2. Wójt, burmistrz lub prezydent miasta</w:t>
      </w:r>
      <w:r w:rsidR="00AE2734" w:rsidRPr="00146C64">
        <w:rPr>
          <w:rFonts w:eastAsia="Helvetica"/>
        </w:rPr>
        <w:t xml:space="preserve"> </w:t>
      </w:r>
      <w:r w:rsidRPr="00146C64">
        <w:rPr>
          <w:rFonts w:eastAsia="Helvetica"/>
        </w:rPr>
        <w:t>przedstawia wojewodzie rozliczenie dotacji celowej, o której mowa w art. 5 ust. 2, z wyodrębnieniem liczby i kwoty wypłaconych bonów ciepłowniczych</w:t>
      </w:r>
      <w:r w:rsidR="00BB1A1F" w:rsidRPr="00146C64">
        <w:rPr>
          <w:rFonts w:eastAsia="Helvetica"/>
        </w:rPr>
        <w:t>:</w:t>
      </w:r>
    </w:p>
    <w:p w14:paraId="4B52F1FA" w14:textId="1FAC1D6D" w:rsidR="008D08EB" w:rsidRPr="00146C64" w:rsidRDefault="00BB1A1F" w:rsidP="00BB1A1F">
      <w:pPr>
        <w:pStyle w:val="PKTpunkt"/>
        <w:rPr>
          <w:rFonts w:eastAsia="Helvetica"/>
        </w:rPr>
      </w:pPr>
      <w:r w:rsidRPr="00146C64">
        <w:rPr>
          <w:rFonts w:eastAsia="Helvetica"/>
        </w:rPr>
        <w:t>1)</w:t>
      </w:r>
      <w:r w:rsidR="004C7F4B" w:rsidRPr="00146C64">
        <w:rPr>
          <w:rFonts w:eastAsia="Helvetica"/>
        </w:rPr>
        <w:tab/>
      </w:r>
      <w:r w:rsidRPr="00146C64">
        <w:rPr>
          <w:rFonts w:eastAsia="Helvetica"/>
        </w:rPr>
        <w:t>w terminie do</w:t>
      </w:r>
      <w:r w:rsidR="008E49A2" w:rsidRPr="00146C64">
        <w:rPr>
          <w:rFonts w:eastAsia="Helvetica"/>
        </w:rPr>
        <w:t xml:space="preserve"> 3</w:t>
      </w:r>
      <w:r w:rsidR="008814B1" w:rsidRPr="00146C64">
        <w:rPr>
          <w:rFonts w:eastAsia="Helvetica"/>
        </w:rPr>
        <w:t>0 kwietnia</w:t>
      </w:r>
      <w:r w:rsidR="008E49A2" w:rsidRPr="00146C64">
        <w:rPr>
          <w:rFonts w:eastAsia="Helvetica"/>
        </w:rPr>
        <w:t>2026 r.</w:t>
      </w:r>
      <w:r w:rsidR="008D08EB" w:rsidRPr="00146C64">
        <w:rPr>
          <w:rFonts w:eastAsia="Helvetica"/>
        </w:rPr>
        <w:t xml:space="preserve"> </w:t>
      </w:r>
      <w:r w:rsidR="00033D5D" w:rsidRPr="00146C64">
        <w:t xml:space="preserve">– </w:t>
      </w:r>
      <w:r w:rsidRPr="00146C64">
        <w:rPr>
          <w:rFonts w:eastAsia="Helvetica"/>
        </w:rPr>
        <w:t xml:space="preserve">dotyczące bonów ciepłowniczych, o których mowa w art. 2 ust. </w:t>
      </w:r>
      <w:r w:rsidR="00E90DDE">
        <w:rPr>
          <w:rFonts w:eastAsia="Helvetica"/>
        </w:rPr>
        <w:t>10</w:t>
      </w:r>
      <w:r w:rsidRPr="00146C64">
        <w:rPr>
          <w:rFonts w:eastAsia="Helvetica"/>
        </w:rPr>
        <w:t xml:space="preserve"> pkt 1;</w:t>
      </w:r>
    </w:p>
    <w:p w14:paraId="3A7A3638" w14:textId="28F18EB4" w:rsidR="00BB1A1F" w:rsidRPr="00146C64" w:rsidRDefault="00BB1A1F" w:rsidP="00BB1A1F">
      <w:pPr>
        <w:pStyle w:val="PKTpunkt"/>
      </w:pPr>
      <w:r w:rsidRPr="00146C64">
        <w:rPr>
          <w:rFonts w:eastAsia="Helvetica"/>
        </w:rPr>
        <w:t>2)</w:t>
      </w:r>
      <w:r w:rsidR="004C7F4B" w:rsidRPr="00146C64">
        <w:rPr>
          <w:rFonts w:eastAsia="Helvetica"/>
        </w:rPr>
        <w:tab/>
      </w:r>
      <w:r w:rsidRPr="00146C64">
        <w:rPr>
          <w:rFonts w:eastAsia="Helvetica"/>
        </w:rPr>
        <w:t>w terminie do</w:t>
      </w:r>
      <w:r w:rsidR="008E49A2" w:rsidRPr="00146C64">
        <w:rPr>
          <w:rFonts w:eastAsia="Helvetica"/>
        </w:rPr>
        <w:t xml:space="preserve"> 31 stycznia 2027 r.</w:t>
      </w:r>
      <w:r w:rsidRPr="00146C64">
        <w:rPr>
          <w:rFonts w:eastAsia="Helvetica"/>
        </w:rPr>
        <w:t xml:space="preserve"> </w:t>
      </w:r>
      <w:r w:rsidR="00033D5D" w:rsidRPr="00146C64">
        <w:t xml:space="preserve">– </w:t>
      </w:r>
      <w:r w:rsidRPr="00146C64">
        <w:rPr>
          <w:rFonts w:eastAsia="Helvetica"/>
        </w:rPr>
        <w:t xml:space="preserve">dotyczące bonów ciepłowniczych, o których mowa w art. 2 ust. </w:t>
      </w:r>
      <w:r w:rsidR="00E90DDE">
        <w:rPr>
          <w:rFonts w:eastAsia="Helvetica"/>
        </w:rPr>
        <w:t>10</w:t>
      </w:r>
      <w:r w:rsidRPr="00146C64">
        <w:rPr>
          <w:rFonts w:eastAsia="Helvetica"/>
        </w:rPr>
        <w:t xml:space="preserve"> pkt 2.</w:t>
      </w:r>
    </w:p>
    <w:p w14:paraId="2AD445E8" w14:textId="77777777" w:rsidR="00BB1A1F" w:rsidRPr="00146C64" w:rsidRDefault="008D08EB" w:rsidP="008D08EB">
      <w:pPr>
        <w:pStyle w:val="USTustnpkodeksu"/>
        <w:rPr>
          <w:rFonts w:eastAsia="Helvetica"/>
        </w:rPr>
      </w:pPr>
      <w:r w:rsidRPr="00146C64">
        <w:rPr>
          <w:rFonts w:eastAsia="Helvetica"/>
        </w:rPr>
        <w:t>3. Wojewodowie przedstawiają ministrowi właściwemu do spraw energii zbiorcze rozliczenie dotacji celowej, o której mowa w art. 5 ust. 2</w:t>
      </w:r>
      <w:r w:rsidR="00BB1A1F" w:rsidRPr="00146C64">
        <w:rPr>
          <w:rFonts w:eastAsia="Helvetica"/>
        </w:rPr>
        <w:t>:</w:t>
      </w:r>
    </w:p>
    <w:p w14:paraId="3B58758A" w14:textId="4A5B8F2A" w:rsidR="00BB1A1F" w:rsidRPr="00146C64" w:rsidRDefault="00BB1A1F" w:rsidP="0036202C">
      <w:pPr>
        <w:pStyle w:val="PKTpunkt"/>
        <w:rPr>
          <w:rFonts w:eastAsia="Helvetica"/>
        </w:rPr>
      </w:pPr>
      <w:r w:rsidRPr="00146C64">
        <w:rPr>
          <w:rFonts w:eastAsia="Helvetica"/>
        </w:rPr>
        <w:t>1)</w:t>
      </w:r>
      <w:r w:rsidR="0065517A" w:rsidRPr="00146C64">
        <w:rPr>
          <w:rFonts w:eastAsia="Helvetica"/>
        </w:rPr>
        <w:tab/>
      </w:r>
      <w:r w:rsidRPr="00146C64">
        <w:rPr>
          <w:rFonts w:eastAsia="Helvetica"/>
        </w:rPr>
        <w:t xml:space="preserve">w terminie </w:t>
      </w:r>
      <w:r w:rsidR="008E49A2" w:rsidRPr="00146C64">
        <w:rPr>
          <w:rFonts w:eastAsia="Helvetica"/>
        </w:rPr>
        <w:t>3</w:t>
      </w:r>
      <w:r w:rsidR="008814B1" w:rsidRPr="00146C64">
        <w:rPr>
          <w:rFonts w:eastAsia="Helvetica"/>
        </w:rPr>
        <w:t>1 maja</w:t>
      </w:r>
      <w:r w:rsidR="00E32525">
        <w:rPr>
          <w:rFonts w:eastAsia="Helvetica"/>
        </w:rPr>
        <w:t xml:space="preserve"> </w:t>
      </w:r>
      <w:r w:rsidR="008E49A2" w:rsidRPr="00146C64">
        <w:rPr>
          <w:rFonts w:eastAsia="Helvetica"/>
        </w:rPr>
        <w:t>2026 r.</w:t>
      </w:r>
      <w:r w:rsidRPr="00146C64">
        <w:rPr>
          <w:rFonts w:eastAsia="Helvetica"/>
        </w:rPr>
        <w:t xml:space="preserve"> </w:t>
      </w:r>
      <w:r w:rsidR="0065517A" w:rsidRPr="00146C64">
        <w:t xml:space="preserve">– </w:t>
      </w:r>
      <w:r w:rsidRPr="00146C64">
        <w:rPr>
          <w:rFonts w:eastAsia="Helvetica"/>
        </w:rPr>
        <w:t xml:space="preserve">dotyczące bonów ciepłowniczych, o których mowa w art. 2 ust. </w:t>
      </w:r>
      <w:r w:rsidR="00E32525">
        <w:rPr>
          <w:rFonts w:eastAsia="Helvetica"/>
        </w:rPr>
        <w:t>10</w:t>
      </w:r>
      <w:r w:rsidRPr="00146C64">
        <w:rPr>
          <w:rFonts w:eastAsia="Helvetica"/>
        </w:rPr>
        <w:t xml:space="preserve"> pkt 1;</w:t>
      </w:r>
    </w:p>
    <w:p w14:paraId="4819E0BB" w14:textId="06D115B5" w:rsidR="008D08EB" w:rsidRPr="00146C64" w:rsidRDefault="00BB1A1F" w:rsidP="0036202C">
      <w:pPr>
        <w:pStyle w:val="PKTpunkt"/>
        <w:rPr>
          <w:rFonts w:eastAsia="Helvetica"/>
        </w:rPr>
      </w:pPr>
      <w:r w:rsidRPr="00146C64">
        <w:rPr>
          <w:rFonts w:eastAsia="Helvetica"/>
        </w:rPr>
        <w:t>2)</w:t>
      </w:r>
      <w:r w:rsidR="0065517A" w:rsidRPr="00146C64">
        <w:rPr>
          <w:rFonts w:eastAsia="Helvetica"/>
        </w:rPr>
        <w:tab/>
      </w:r>
      <w:r w:rsidR="008D08EB" w:rsidRPr="00146C64">
        <w:rPr>
          <w:rFonts w:eastAsia="Helvetica"/>
        </w:rPr>
        <w:t>w terminie do dnia 28 lutego 2027 r.</w:t>
      </w:r>
      <w:r w:rsidRPr="00146C64">
        <w:rPr>
          <w:rFonts w:eastAsia="Helvetica"/>
        </w:rPr>
        <w:t xml:space="preserve"> </w:t>
      </w:r>
      <w:r w:rsidR="0065517A" w:rsidRPr="00146C64">
        <w:t xml:space="preserve">– </w:t>
      </w:r>
      <w:r w:rsidRPr="00146C64">
        <w:rPr>
          <w:rFonts w:eastAsia="Helvetica"/>
        </w:rPr>
        <w:t xml:space="preserve">dotyczące bonów ciepłowniczych, o których mowa w art. 2 ust. </w:t>
      </w:r>
      <w:r w:rsidR="00E32525">
        <w:rPr>
          <w:rFonts w:eastAsia="Helvetica"/>
        </w:rPr>
        <w:t>10</w:t>
      </w:r>
      <w:r w:rsidRPr="00146C64">
        <w:rPr>
          <w:rFonts w:eastAsia="Helvetica"/>
        </w:rPr>
        <w:t xml:space="preserve"> pkt 2.</w:t>
      </w:r>
    </w:p>
    <w:p w14:paraId="7B71D3DA" w14:textId="1242D4DA" w:rsidR="008D08EB" w:rsidRPr="00146C64" w:rsidRDefault="00D06F24" w:rsidP="008D08EB">
      <w:pPr>
        <w:pStyle w:val="ARTartustawynprozporzdzenia"/>
      </w:pPr>
      <w:r w:rsidRPr="00146C64">
        <w:rPr>
          <w:rStyle w:val="Ppogrubienie"/>
        </w:rPr>
        <w:lastRenderedPageBreak/>
        <w:t>Art.</w:t>
      </w:r>
      <w:r w:rsidR="00CC6CC1">
        <w:rPr>
          <w:rStyle w:val="Ppogrubienie"/>
        </w:rPr>
        <w:t> </w:t>
      </w:r>
      <w:r w:rsidRPr="00146C64">
        <w:rPr>
          <w:rStyle w:val="Ppogrubienie"/>
        </w:rPr>
        <w:t>7</w:t>
      </w:r>
      <w:r w:rsidR="00CC6CC1">
        <w:rPr>
          <w:rStyle w:val="Ppogrubienie"/>
        </w:rPr>
        <w:t>. </w:t>
      </w:r>
      <w:r w:rsidR="008D08EB" w:rsidRPr="00146C64">
        <w:rPr>
          <w:rFonts w:eastAsia="Helvetica"/>
        </w:rPr>
        <w:t>1.</w:t>
      </w:r>
      <w:r w:rsidR="00CC6CC1">
        <w:rPr>
          <w:rFonts w:eastAsia="Helvetica"/>
        </w:rPr>
        <w:t> </w:t>
      </w:r>
      <w:r w:rsidR="008D08EB" w:rsidRPr="00146C64">
        <w:rPr>
          <w:rFonts w:eastAsia="Helvetica"/>
        </w:rPr>
        <w:t>Wójt, burmistrz lub prezydent miasta przedstawia wojewodzie informację o liczbie toczących się postępowań w sprawie przyznania bonu ciepłowniczego, w których w związku z wniesieniem odwołania nie zapadło prawomocne rozstrzygnięcie organu administracji publicznej lub sądu administracyjnego, którego skutkiem jest przyznanie bonu ciepłowniczego, oraz o łącznej wysokości bonów ciepłowniczych</w:t>
      </w:r>
      <w:r w:rsidR="00AE2734" w:rsidRPr="00146C64">
        <w:rPr>
          <w:rFonts w:eastAsia="Helvetica"/>
        </w:rPr>
        <w:t xml:space="preserve"> </w:t>
      </w:r>
      <w:r w:rsidR="008D08EB" w:rsidRPr="00146C64">
        <w:rPr>
          <w:rFonts w:eastAsia="Helvetica"/>
        </w:rPr>
        <w:t>będącej przedmiotem tych postępowań, w terminie do dnia 3</w:t>
      </w:r>
      <w:r w:rsidR="007020C3">
        <w:rPr>
          <w:rFonts w:eastAsia="Helvetica"/>
        </w:rPr>
        <w:t>1</w:t>
      </w:r>
      <w:r w:rsidR="008814B1" w:rsidRPr="00146C64">
        <w:rPr>
          <w:rFonts w:eastAsia="Helvetica"/>
        </w:rPr>
        <w:t xml:space="preserve"> </w:t>
      </w:r>
      <w:r w:rsidR="007020C3">
        <w:rPr>
          <w:rFonts w:eastAsia="Helvetica"/>
        </w:rPr>
        <w:t>maja</w:t>
      </w:r>
      <w:r w:rsidR="008814B1" w:rsidRPr="00146C64">
        <w:rPr>
          <w:rFonts w:eastAsia="Helvetica"/>
        </w:rPr>
        <w:t xml:space="preserve"> </w:t>
      </w:r>
      <w:r w:rsidR="008D08EB" w:rsidRPr="00146C64">
        <w:rPr>
          <w:rFonts w:eastAsia="Helvetica"/>
        </w:rPr>
        <w:t>każdego roku w okresie od 202</w:t>
      </w:r>
      <w:r w:rsidR="0015209B" w:rsidRPr="00146C64">
        <w:rPr>
          <w:rFonts w:eastAsia="Helvetica"/>
        </w:rPr>
        <w:t>6</w:t>
      </w:r>
      <w:r w:rsidR="008D08EB" w:rsidRPr="00146C64">
        <w:rPr>
          <w:rFonts w:eastAsia="Helvetica"/>
        </w:rPr>
        <w:t xml:space="preserve"> r. do </w:t>
      </w:r>
      <w:r w:rsidR="00110C32">
        <w:rPr>
          <w:rFonts w:eastAsia="Helvetica"/>
        </w:rPr>
        <w:t>2032</w:t>
      </w:r>
      <w:r w:rsidR="00D43307" w:rsidRPr="00146C64">
        <w:rPr>
          <w:rFonts w:eastAsia="Helvetica"/>
        </w:rPr>
        <w:t xml:space="preserve"> </w:t>
      </w:r>
      <w:r w:rsidR="008D08EB" w:rsidRPr="00146C64">
        <w:rPr>
          <w:rFonts w:eastAsia="Helvetica"/>
        </w:rPr>
        <w:t>r.</w:t>
      </w:r>
    </w:p>
    <w:p w14:paraId="58D9407D" w14:textId="28EC599B" w:rsidR="008D08EB" w:rsidRDefault="008D08EB" w:rsidP="008D08EB">
      <w:pPr>
        <w:pStyle w:val="USTustnpkodeksu"/>
        <w:rPr>
          <w:rFonts w:eastAsia="Helvetica"/>
        </w:rPr>
      </w:pPr>
      <w:r w:rsidRPr="00146C64">
        <w:rPr>
          <w:rFonts w:eastAsia="Helvetica"/>
        </w:rPr>
        <w:t>2. Wojewodowie przedstawiają ministrowi właściwemu do spraw energii zbiorczą informację o liczbie toczących się postępowań w sprawie przyznania bonu ciepłowniczego, w których w związku z wniesieniem odwołania nie zapadło prawomocne rozstrzygnięcie organu administracji publicznej lub sądu administracyjnego, którego skutkiem jest przyznanie bonu ciepłownicz</w:t>
      </w:r>
      <w:r w:rsidR="00B72088">
        <w:rPr>
          <w:rFonts w:eastAsia="Helvetica"/>
        </w:rPr>
        <w:t>ego</w:t>
      </w:r>
      <w:r w:rsidRPr="00146C64">
        <w:rPr>
          <w:rFonts w:eastAsia="Helvetica"/>
        </w:rPr>
        <w:t xml:space="preserve">, oraz o łącznej wysokości bonów ciepłowniczych będącej przedmiotem tych postępowań, w terminie do dnia 30 czerwca każdego roku w okresie od 2026 r. do </w:t>
      </w:r>
      <w:r w:rsidR="00110C32">
        <w:rPr>
          <w:rFonts w:eastAsia="Helvetica"/>
        </w:rPr>
        <w:t>2032</w:t>
      </w:r>
      <w:r w:rsidRPr="00146C64">
        <w:rPr>
          <w:rFonts w:eastAsia="Helvetica"/>
        </w:rPr>
        <w:t xml:space="preserve"> r.</w:t>
      </w:r>
    </w:p>
    <w:p w14:paraId="108AC788" w14:textId="61A1985A" w:rsidR="00D06F24" w:rsidRPr="00146C64" w:rsidRDefault="00D06F24" w:rsidP="008D08EB">
      <w:pPr>
        <w:pStyle w:val="ARTartustawynprozporzdzenia"/>
      </w:pPr>
      <w:r w:rsidRPr="00146C64">
        <w:rPr>
          <w:rStyle w:val="Ppogrubienie"/>
        </w:rPr>
        <w:t>Art.</w:t>
      </w:r>
      <w:r w:rsidR="00CC6CC1">
        <w:rPr>
          <w:rStyle w:val="Ppogrubienie"/>
        </w:rPr>
        <w:t> </w:t>
      </w:r>
      <w:r w:rsidRPr="00146C64">
        <w:rPr>
          <w:rStyle w:val="Ppogrubienie"/>
        </w:rPr>
        <w:t>8.</w:t>
      </w:r>
      <w:r w:rsidR="00CC6CC1">
        <w:t> </w:t>
      </w:r>
      <w:r w:rsidR="00813438" w:rsidRPr="00146C64">
        <w:t xml:space="preserve">W ustawie z dnia 17 listopada 1964 r. </w:t>
      </w:r>
      <w:r w:rsidR="002F2C27" w:rsidRPr="00146C64">
        <w:t>–</w:t>
      </w:r>
      <w:r w:rsidR="00813438" w:rsidRPr="00146C64">
        <w:t xml:space="preserve"> Kodeks postępowania cywilnego (Dz.</w:t>
      </w:r>
      <w:r w:rsidR="00DC25D8" w:rsidRPr="00146C64">
        <w:t xml:space="preserve"> </w:t>
      </w:r>
      <w:r w:rsidR="00813438" w:rsidRPr="00146C64">
        <w:t>U. z 2024 r. poz. 1568</w:t>
      </w:r>
      <w:r w:rsidR="00823BDF" w:rsidRPr="00146C64">
        <w:t xml:space="preserve"> i </w:t>
      </w:r>
      <w:r w:rsidR="00813438" w:rsidRPr="00146C64">
        <w:t>1841</w:t>
      </w:r>
      <w:r w:rsidR="00823BDF" w:rsidRPr="00146C64">
        <w:t xml:space="preserve"> oraz </w:t>
      </w:r>
      <w:r w:rsidR="00813438" w:rsidRPr="00146C64">
        <w:t>z </w:t>
      </w:r>
      <w:r w:rsidR="008D08EB" w:rsidRPr="00146C64">
        <w:t>2025 r. poz.</w:t>
      </w:r>
      <w:r w:rsidR="00A904BA" w:rsidRPr="00146C64">
        <w:t xml:space="preserve"> </w:t>
      </w:r>
      <w:r w:rsidR="008D08EB" w:rsidRPr="00146C64">
        <w:t>620</w:t>
      </w:r>
      <w:r w:rsidR="00813438" w:rsidRPr="00146C64">
        <w:t xml:space="preserve">) w art. 833 w § 6 po wyrazach </w:t>
      </w:r>
      <w:r w:rsidR="00BC7C46" w:rsidRPr="00146C64">
        <w:t>„</w:t>
      </w:r>
      <w:r w:rsidR="00813438" w:rsidRPr="00146C64">
        <w:t>w ustawie z dnia 15 maja 2024 r. o wspieraniu rodziców w aktywności zawodowej oraz w wychowaniu dziecka – „Aktywny rodzic” (Dz. U. z 2024 r. poz. 858 oraz z 2025 r. poz. 619)</w:t>
      </w:r>
      <w:r w:rsidR="004C2E42" w:rsidRPr="00146C64">
        <w:t>”</w:t>
      </w:r>
      <w:r w:rsidR="00813438" w:rsidRPr="00146C64">
        <w:t xml:space="preserve"> dodaje się wyrazy </w:t>
      </w:r>
      <w:r w:rsidR="00E90DDE">
        <w:t>„</w:t>
      </w:r>
      <w:r w:rsidR="00654D89" w:rsidRPr="00146C64">
        <w:t xml:space="preserve">oraz </w:t>
      </w:r>
      <w:r w:rsidR="00813438" w:rsidRPr="00146C64">
        <w:t xml:space="preserve">bon ciepłowniczy, o którym mowa w ustawie z dnia </w:t>
      </w:r>
      <w:r w:rsidR="00F80AB9" w:rsidRPr="00146C64">
        <w:t xml:space="preserve">… </w:t>
      </w:r>
      <w:r w:rsidR="00813438" w:rsidRPr="00146C64">
        <w:t>o bonie ciepłowniczym oraz o zmianie niektórych innych ustaw (Dz.</w:t>
      </w:r>
      <w:r w:rsidR="00680B1A">
        <w:t xml:space="preserve"> </w:t>
      </w:r>
      <w:r w:rsidR="00813438" w:rsidRPr="00146C64">
        <w:t>U. poz.</w:t>
      </w:r>
      <w:r w:rsidR="00F80AB9" w:rsidRPr="00146C64">
        <w:t xml:space="preserve"> …</w:t>
      </w:r>
      <w:r w:rsidR="00813438" w:rsidRPr="00146C64">
        <w:t>)</w:t>
      </w:r>
      <w:r w:rsidR="005613D5" w:rsidRPr="00146C64">
        <w:t>”</w:t>
      </w:r>
      <w:r w:rsidR="00813438" w:rsidRPr="00146C64">
        <w:t>.</w:t>
      </w:r>
    </w:p>
    <w:p w14:paraId="4DC33AB5" w14:textId="6DAB6AD1" w:rsidR="00F7211C" w:rsidRPr="00146C64" w:rsidRDefault="00D06F24" w:rsidP="00F7211C">
      <w:pPr>
        <w:pStyle w:val="ARTartustawynprozporzdzenia"/>
      </w:pPr>
      <w:r w:rsidRPr="00146C64">
        <w:rPr>
          <w:rStyle w:val="Ppogrubienie"/>
        </w:rPr>
        <w:t>Art.</w:t>
      </w:r>
      <w:r w:rsidR="00CC6CC1">
        <w:rPr>
          <w:rStyle w:val="Ppogrubienie"/>
        </w:rPr>
        <w:t> </w:t>
      </w:r>
      <w:r w:rsidRPr="00146C64">
        <w:rPr>
          <w:rStyle w:val="Ppogrubienie"/>
        </w:rPr>
        <w:t>9.</w:t>
      </w:r>
      <w:r w:rsidR="00CC6CC1">
        <w:t> </w:t>
      </w:r>
      <w:r w:rsidR="00F7211C" w:rsidRPr="00146C64">
        <w:t>W ustawie z dnia 17 czerwca 1966 r. o postępowaniu egzekucyjnym w administracji (Dz.</w:t>
      </w:r>
      <w:r w:rsidR="00B51E44" w:rsidRPr="00146C64">
        <w:t xml:space="preserve"> </w:t>
      </w:r>
      <w:r w:rsidR="00F7211C" w:rsidRPr="00146C64">
        <w:t>U. z</w:t>
      </w:r>
      <w:r w:rsidR="00680B1A">
        <w:t xml:space="preserve"> </w:t>
      </w:r>
      <w:r w:rsidR="00F7211C" w:rsidRPr="00146C64">
        <w:t>202</w:t>
      </w:r>
      <w:r w:rsidR="00813438" w:rsidRPr="00146C64">
        <w:t>5</w:t>
      </w:r>
      <w:r w:rsidR="00F7211C" w:rsidRPr="00146C64">
        <w:t xml:space="preserve"> r. poz. </w:t>
      </w:r>
      <w:r w:rsidR="00813438" w:rsidRPr="00146C64">
        <w:t>132</w:t>
      </w:r>
      <w:r w:rsidR="00F7211C" w:rsidRPr="00146C64">
        <w:t xml:space="preserve"> i</w:t>
      </w:r>
      <w:r w:rsidR="00680B1A">
        <w:t xml:space="preserve"> </w:t>
      </w:r>
      <w:r w:rsidR="00813438" w:rsidRPr="00146C64">
        <w:t>620</w:t>
      </w:r>
      <w:r w:rsidR="00F7211C" w:rsidRPr="00146C64">
        <w:t>) wprowadza się następujące zmiany:</w:t>
      </w:r>
    </w:p>
    <w:p w14:paraId="55B00380" w14:textId="50B1B1B3" w:rsidR="00F7211C" w:rsidRPr="00146C64" w:rsidRDefault="00CC6CC1" w:rsidP="00887E31">
      <w:pPr>
        <w:pStyle w:val="PKTpunkt"/>
      </w:pPr>
      <w:r>
        <w:t>1)</w:t>
      </w:r>
      <w:r>
        <w:tab/>
      </w:r>
      <w:r w:rsidR="00F7211C" w:rsidRPr="00146C64">
        <w:t>w art. 10 w § 4</w:t>
      </w:r>
      <w:r w:rsidR="00FE2717" w:rsidRPr="00146C64">
        <w:t xml:space="preserve"> </w:t>
      </w:r>
      <w:r w:rsidR="00F7211C" w:rsidRPr="00146C64">
        <w:t>wyraz</w:t>
      </w:r>
      <w:r w:rsidR="00FE2717" w:rsidRPr="00146C64">
        <w:t>y</w:t>
      </w:r>
      <w:r w:rsidR="00BC7C46" w:rsidRPr="00146C64">
        <w:t xml:space="preserve"> </w:t>
      </w:r>
      <w:r w:rsidR="00E90DDE">
        <w:t>„</w:t>
      </w:r>
      <w:r w:rsidR="00FE2717" w:rsidRPr="00146C64">
        <w:t>oraz</w:t>
      </w:r>
      <w:r w:rsidR="00A26340" w:rsidRPr="00146C64">
        <w:t xml:space="preserve"> świadczenia „aktywny rodzic”, o których mowa</w:t>
      </w:r>
      <w:r w:rsidR="00AE740E" w:rsidRPr="00146C64">
        <w:t xml:space="preserve"> </w:t>
      </w:r>
      <w:r w:rsidR="00F7211C" w:rsidRPr="00146C64">
        <w:t>w ustawie z dnia 15 maja 2024 r. o wspieraniu rodziców w aktywności zawodowej oraz w wychowaniu dziecka – „Aktywny rodzic” (Dz. U. z 2024 r. poz. 858 oraz z 2025 r. poz.</w:t>
      </w:r>
      <w:r w:rsidR="00680B1A">
        <w:t> </w:t>
      </w:r>
      <w:r w:rsidR="00F7211C" w:rsidRPr="00146C64">
        <w:t>619</w:t>
      </w:r>
      <w:r w:rsidR="002A7B41" w:rsidRPr="00146C64">
        <w:t>)</w:t>
      </w:r>
      <w:r w:rsidR="00BC7C46" w:rsidRPr="00146C64">
        <w:t>”</w:t>
      </w:r>
      <w:r w:rsidR="00FB513C" w:rsidRPr="00146C64">
        <w:t xml:space="preserve"> zastępuje </w:t>
      </w:r>
      <w:r w:rsidR="00F7211C" w:rsidRPr="00146C64">
        <w:t xml:space="preserve">się </w:t>
      </w:r>
      <w:r w:rsidR="00FB513C" w:rsidRPr="00146C64">
        <w:t>wyrazami</w:t>
      </w:r>
      <w:r w:rsidR="00B40399" w:rsidRPr="00146C64">
        <w:t xml:space="preserve"> „</w:t>
      </w:r>
      <w:r w:rsidR="00FB513C" w:rsidRPr="00146C64">
        <w:t>,świadczenia „aktywny rodzic”, o których mowa w ustawie z dnia 15 maja 2024 r. o wspieraniu rodziców w aktywności zawodowej oraz w wychowaniu dziecka – „Aktywny rodzic” (Dz. U. z 2024 r. poz. 858 oraz z 2025 r. poz.</w:t>
      </w:r>
      <w:r w:rsidR="00680B1A">
        <w:t> </w:t>
      </w:r>
      <w:r w:rsidR="00FB513C" w:rsidRPr="00146C64">
        <w:t>619)</w:t>
      </w:r>
      <w:r w:rsidR="008B651D">
        <w:t>,</w:t>
      </w:r>
      <w:r w:rsidR="008840F8" w:rsidRPr="00146C64">
        <w:t xml:space="preserve"> oraz </w:t>
      </w:r>
      <w:r w:rsidR="00F7211C" w:rsidRPr="00146C64">
        <w:t xml:space="preserve">bon ciepłowniczy, o którym mowa w ustawie z dnia </w:t>
      </w:r>
      <w:r w:rsidR="008840F8" w:rsidRPr="00146C64">
        <w:t xml:space="preserve">… </w:t>
      </w:r>
      <w:r w:rsidR="00813438" w:rsidRPr="00146C64">
        <w:t>o bonie ciepłowniczym oraz o zmianie niektórych innych ustaw</w:t>
      </w:r>
      <w:r w:rsidR="008840F8" w:rsidRPr="00146C64">
        <w:t xml:space="preserve"> </w:t>
      </w:r>
      <w:r w:rsidR="00813438" w:rsidRPr="00146C64">
        <w:t>(Dz.</w:t>
      </w:r>
      <w:r w:rsidR="008840F8" w:rsidRPr="00146C64">
        <w:t xml:space="preserve"> </w:t>
      </w:r>
      <w:r w:rsidR="00813438" w:rsidRPr="00146C64">
        <w:t>U. poz.</w:t>
      </w:r>
      <w:r w:rsidR="008840F8" w:rsidRPr="00146C64">
        <w:t xml:space="preserve"> …</w:t>
      </w:r>
      <w:r w:rsidR="00813438" w:rsidRPr="00146C64">
        <w:t>)</w:t>
      </w:r>
      <w:r w:rsidR="008840F8" w:rsidRPr="00146C64">
        <w:t>”</w:t>
      </w:r>
      <w:r w:rsidR="00F7211C" w:rsidRPr="00146C64">
        <w:t>;</w:t>
      </w:r>
    </w:p>
    <w:p w14:paraId="0D8EC7B1" w14:textId="4BFAF31F" w:rsidR="00D06F24" w:rsidRPr="00146C64" w:rsidRDefault="00F7211C" w:rsidP="00F7211C">
      <w:pPr>
        <w:pStyle w:val="PKTpunkt"/>
      </w:pPr>
      <w:r w:rsidRPr="00146C64">
        <w:t>2)</w:t>
      </w:r>
      <w:r w:rsidR="007440B4" w:rsidRPr="00146C64">
        <w:tab/>
      </w:r>
      <w:r w:rsidRPr="00146C64">
        <w:t>w art. 80 w § 2a w pkt 1 po wyrazach</w:t>
      </w:r>
      <w:r w:rsidR="00F07975" w:rsidRPr="00146C64">
        <w:t xml:space="preserve"> </w:t>
      </w:r>
      <w:r w:rsidR="00E90DDE">
        <w:t>„</w:t>
      </w:r>
      <w:r w:rsidRPr="00146C64">
        <w:t>w ustawie z dnia 15 maja 2024 r. o wspieraniu rodziców w aktywności zawodowej oraz w wychowaniu dziecka – „Aktywny rodzic”</w:t>
      </w:r>
      <w:r w:rsidR="00F07975" w:rsidRPr="00146C64">
        <w:t>”</w:t>
      </w:r>
      <w:r w:rsidR="00EF6CF6" w:rsidRPr="00146C64">
        <w:t xml:space="preserve"> </w:t>
      </w:r>
      <w:r w:rsidRPr="00146C64">
        <w:t>dodaje się wyrazy</w:t>
      </w:r>
      <w:r w:rsidR="00C92CC5" w:rsidRPr="00146C64">
        <w:t xml:space="preserve"> „, </w:t>
      </w:r>
      <w:r w:rsidRPr="00146C64">
        <w:t>bonu ciepłowniczego, o którym mowa w ustawie z dnia</w:t>
      </w:r>
      <w:r w:rsidR="00C92CC5" w:rsidRPr="00146C64">
        <w:t xml:space="preserve"> … </w:t>
      </w:r>
      <w:r w:rsidR="00813438" w:rsidRPr="00146C64">
        <w:t>o bonie ciepłowniczym oraz o zmianie niektórych innych ustaw (Dz.</w:t>
      </w:r>
      <w:r w:rsidR="00C92CC5" w:rsidRPr="00146C64">
        <w:t xml:space="preserve"> </w:t>
      </w:r>
      <w:r w:rsidR="00813438" w:rsidRPr="00146C64">
        <w:t>U. poz.</w:t>
      </w:r>
      <w:r w:rsidR="00C92CC5" w:rsidRPr="00146C64">
        <w:t xml:space="preserve"> …</w:t>
      </w:r>
      <w:r w:rsidR="00813438" w:rsidRPr="00146C64">
        <w:t>)</w:t>
      </w:r>
      <w:r w:rsidR="00C92CC5" w:rsidRPr="00146C64">
        <w:t>”</w:t>
      </w:r>
      <w:r w:rsidR="006146C8" w:rsidRPr="00146C64">
        <w:t>.</w:t>
      </w:r>
    </w:p>
    <w:p w14:paraId="398F91F7" w14:textId="166F5AC4" w:rsidR="00D06F24" w:rsidRPr="00146C64" w:rsidRDefault="00D06F24" w:rsidP="00D06F24">
      <w:pPr>
        <w:pStyle w:val="ARTartustawynprozporzdzenia"/>
      </w:pPr>
      <w:r w:rsidRPr="00146C64">
        <w:rPr>
          <w:rStyle w:val="Ppogrubienie"/>
        </w:rPr>
        <w:lastRenderedPageBreak/>
        <w:t>Art.</w:t>
      </w:r>
      <w:r w:rsidR="00CC6CC1">
        <w:rPr>
          <w:rStyle w:val="Ppogrubienie"/>
        </w:rPr>
        <w:t> </w:t>
      </w:r>
      <w:r w:rsidRPr="00146C64">
        <w:rPr>
          <w:rStyle w:val="Ppogrubienie"/>
        </w:rPr>
        <w:t>10.</w:t>
      </w:r>
      <w:r w:rsidR="00CC6CC1">
        <w:t> </w:t>
      </w:r>
      <w:r w:rsidRPr="00146C64">
        <w:t>W ustawie z dnia 26 lipca 1991 r. o podatku dochodowym od osób fizycznych (Dz. U. z 202</w:t>
      </w:r>
      <w:r w:rsidR="00263292" w:rsidRPr="00146C64">
        <w:t>5</w:t>
      </w:r>
      <w:r w:rsidRPr="00146C64">
        <w:t xml:space="preserve"> r. poz. </w:t>
      </w:r>
      <w:r w:rsidR="00A65808" w:rsidRPr="00146C64">
        <w:t>163</w:t>
      </w:r>
      <w:r w:rsidR="00695E4B" w:rsidRPr="00146C64">
        <w:t xml:space="preserve">, </w:t>
      </w:r>
      <w:r w:rsidR="00263292" w:rsidRPr="00146C64">
        <w:t>340, 368, 620</w:t>
      </w:r>
      <w:r w:rsidR="0096663C" w:rsidRPr="00146C64">
        <w:t xml:space="preserve">, </w:t>
      </w:r>
      <w:r w:rsidR="00263292" w:rsidRPr="00146C64">
        <w:t>680</w:t>
      </w:r>
      <w:r w:rsidR="0029113D">
        <w:t>,</w:t>
      </w:r>
      <w:r w:rsidR="0096663C" w:rsidRPr="00146C64">
        <w:t xml:space="preserve"> 1022</w:t>
      </w:r>
      <w:r w:rsidR="0029113D">
        <w:t xml:space="preserve"> i 1080</w:t>
      </w:r>
      <w:r w:rsidRPr="00146C64">
        <w:t>) wprowadza się następujące zmiany:</w:t>
      </w:r>
    </w:p>
    <w:p w14:paraId="59EF54D1" w14:textId="48F9C79A" w:rsidR="00695E4B" w:rsidRPr="00146C64" w:rsidRDefault="00695E4B" w:rsidP="009E226D">
      <w:pPr>
        <w:pStyle w:val="PKTpunkt"/>
      </w:pPr>
      <w:r w:rsidRPr="00146C64">
        <w:t>1)</w:t>
      </w:r>
      <w:r w:rsidR="006356B8" w:rsidRPr="00146C64">
        <w:tab/>
      </w:r>
      <w:r w:rsidR="00F119D1" w:rsidRPr="00F119D1">
        <w:t>w art. 26 w ust. 7e</w:t>
      </w:r>
      <w:r w:rsidR="00F119D1">
        <w:t xml:space="preserve"> </w:t>
      </w:r>
      <w:r w:rsidR="00F119D1" w:rsidRPr="00F119D1">
        <w:t>w zdaniu drugim wyrazy „bonu energetycznego, o którym mowa w art. 2</w:t>
      </w:r>
      <w:r w:rsidR="00F119D1">
        <w:t xml:space="preserve"> </w:t>
      </w:r>
      <w:r w:rsidR="00F119D1" w:rsidRPr="00F119D1">
        <w:t>ustawy z dnia 23 maja 2024 r. o bonie energetycznym oraz o zmianie</w:t>
      </w:r>
      <w:r w:rsidR="00F119D1">
        <w:t xml:space="preserve"> </w:t>
      </w:r>
      <w:r w:rsidR="00F119D1" w:rsidRPr="00F119D1">
        <w:t>niektórych ustaw w celu ograniczenia cen energii elektrycznej, gazu</w:t>
      </w:r>
      <w:r w:rsidR="00F119D1">
        <w:t xml:space="preserve"> </w:t>
      </w:r>
      <w:r w:rsidR="00F119D1" w:rsidRPr="00F119D1">
        <w:t>ziemnego i ciepła systemowego (Dz. U. poz. 859 i 1831),” zastępuje się</w:t>
      </w:r>
      <w:r w:rsidR="00F119D1">
        <w:t xml:space="preserve"> </w:t>
      </w:r>
      <w:r w:rsidR="00F119D1" w:rsidRPr="00F119D1">
        <w:t>wyrazami, „bonu energetycznego, o którym mowa w art. 2 ustawy z dnia 23</w:t>
      </w:r>
      <w:r w:rsidR="00F119D1">
        <w:t xml:space="preserve"> </w:t>
      </w:r>
      <w:r w:rsidR="00F119D1" w:rsidRPr="00F119D1">
        <w:t>maja 2024 r. o bonie energetycznym oraz o zmianie niektórych ustaw</w:t>
      </w:r>
      <w:r w:rsidR="00F119D1">
        <w:t xml:space="preserve"> </w:t>
      </w:r>
      <w:r w:rsidR="00F119D1" w:rsidRPr="00F119D1">
        <w:t>w celu ograniczenia cen energii elektrycznej, gazu ziemnego i ciepła</w:t>
      </w:r>
      <w:r w:rsidR="00F119D1">
        <w:t xml:space="preserve"> </w:t>
      </w:r>
      <w:r w:rsidR="00F119D1" w:rsidRPr="00F119D1">
        <w:t>systemowego (Dz. U. poz. 859 i 1831), bonu ciepłowniczego, o którym</w:t>
      </w:r>
      <w:r w:rsidR="00F119D1">
        <w:t xml:space="preserve"> </w:t>
      </w:r>
      <w:r w:rsidR="00F119D1" w:rsidRPr="00F119D1">
        <w:t>mowa w ustawie z dnia … o</w:t>
      </w:r>
      <w:r w:rsidR="00680B1A">
        <w:t> </w:t>
      </w:r>
      <w:r w:rsidR="00F119D1" w:rsidRPr="00F119D1">
        <w:t>bonie ciepłowniczym oraz o zmianie niektórych</w:t>
      </w:r>
      <w:r w:rsidR="009E226D">
        <w:t xml:space="preserve"> </w:t>
      </w:r>
      <w:r w:rsidR="00F119D1" w:rsidRPr="00F119D1">
        <w:t>innych ustaw (Dz. U. poz. …)</w:t>
      </w:r>
      <w:r w:rsidR="003805F1">
        <w:t>,</w:t>
      </w:r>
      <w:r w:rsidR="00F119D1" w:rsidRPr="00F119D1">
        <w:t>”;</w:t>
      </w:r>
    </w:p>
    <w:p w14:paraId="4D95B8AE" w14:textId="072A8526" w:rsidR="00695E4B" w:rsidRPr="00146C64" w:rsidRDefault="00695E4B" w:rsidP="00F7211C">
      <w:pPr>
        <w:pStyle w:val="PKTpunkt"/>
      </w:pPr>
      <w:r w:rsidRPr="00146C64">
        <w:t>2)</w:t>
      </w:r>
      <w:r w:rsidR="006356B8" w:rsidRPr="00146C64">
        <w:tab/>
      </w:r>
      <w:r w:rsidRPr="00146C64">
        <w:t>w art. 52jc wyrazy</w:t>
      </w:r>
      <w:r w:rsidR="00673074" w:rsidRPr="00146C64">
        <w:t xml:space="preserve"> </w:t>
      </w:r>
      <w:r w:rsidR="00DF2915" w:rsidRPr="00146C64">
        <w:t>„</w:t>
      </w:r>
      <w:r w:rsidR="006146C8" w:rsidRPr="00146C64">
        <w:t>oraz bon energetyczny, o którym mowa w ustawie z dnia 23 maja 2024 r. o bonie energetycznym oraz o zmianie niektórych ustaw w celu ograniczenia cen energii elektrycznej, gazu ziemnego i ciepła systemowego</w:t>
      </w:r>
      <w:r w:rsidR="007D02DC" w:rsidRPr="00146C64">
        <w:t>”</w:t>
      </w:r>
      <w:r w:rsidRPr="00146C64">
        <w:t xml:space="preserve"> zastępuje się wyrazami</w:t>
      </w:r>
      <w:r w:rsidR="006146C8" w:rsidRPr="00146C64">
        <w:t xml:space="preserve"> </w:t>
      </w:r>
      <w:r w:rsidR="00DF2915" w:rsidRPr="00146C64">
        <w:t>„</w:t>
      </w:r>
      <w:r w:rsidR="006146C8" w:rsidRPr="00146C64">
        <w:t>,bon energetyczny, o którym mowa w ustawie z dnia 23 maja 2024 r. o bonie energetycznym oraz o zmianie niektórych ustaw w celu ograniczenia cen energii elektrycznej, gazu ziemnego i ciepła systemowego oraz bon ciepłowniczy</w:t>
      </w:r>
      <w:r w:rsidR="007D02DC" w:rsidRPr="00146C64">
        <w:t xml:space="preserve">, </w:t>
      </w:r>
      <w:r w:rsidR="006146C8" w:rsidRPr="00146C64">
        <w:t>o którym mowa w ustawie z dnia</w:t>
      </w:r>
      <w:r w:rsidR="007D02DC" w:rsidRPr="00146C64">
        <w:t xml:space="preserve"> … </w:t>
      </w:r>
      <w:r w:rsidR="006146C8" w:rsidRPr="00146C64">
        <w:t>o bonie ciepłowniczym oraz o zmianie niektórych innych ustaw (Dz.</w:t>
      </w:r>
      <w:r w:rsidR="007D02DC" w:rsidRPr="00146C64">
        <w:t xml:space="preserve"> </w:t>
      </w:r>
      <w:r w:rsidR="006146C8" w:rsidRPr="00146C64">
        <w:t>U. poz.</w:t>
      </w:r>
      <w:r w:rsidR="007D02DC" w:rsidRPr="00146C64">
        <w:t xml:space="preserve"> …</w:t>
      </w:r>
      <w:r w:rsidR="006146C8" w:rsidRPr="00146C64">
        <w:t>)</w:t>
      </w:r>
      <w:r w:rsidR="003805F1">
        <w:t>.</w:t>
      </w:r>
      <w:r w:rsidR="007D02DC" w:rsidRPr="00146C64">
        <w:t>”</w:t>
      </w:r>
      <w:r w:rsidRPr="00146C64">
        <w:t>.</w:t>
      </w:r>
    </w:p>
    <w:p w14:paraId="0580ED30" w14:textId="28C03AE9" w:rsidR="00695E4B" w:rsidRPr="00146C64" w:rsidRDefault="00D06F24" w:rsidP="00695E4B">
      <w:pPr>
        <w:pStyle w:val="ARTartustawynprozporzdzenia"/>
      </w:pPr>
      <w:r w:rsidRPr="00146C64">
        <w:rPr>
          <w:rStyle w:val="Ppogrubienie"/>
        </w:rPr>
        <w:t>Art.</w:t>
      </w:r>
      <w:r w:rsidR="00CC6CC1">
        <w:rPr>
          <w:rStyle w:val="Ppogrubienie"/>
        </w:rPr>
        <w:t> </w:t>
      </w:r>
      <w:r w:rsidRPr="00146C64">
        <w:rPr>
          <w:rStyle w:val="Ppogrubienie"/>
        </w:rPr>
        <w:t>1</w:t>
      </w:r>
      <w:r w:rsidR="00695E4B" w:rsidRPr="00146C64">
        <w:rPr>
          <w:rStyle w:val="Ppogrubienie"/>
        </w:rPr>
        <w:t>1</w:t>
      </w:r>
      <w:r w:rsidRPr="00146C64">
        <w:rPr>
          <w:rStyle w:val="Ppogrubienie"/>
        </w:rPr>
        <w:t>.</w:t>
      </w:r>
      <w:r w:rsidR="00CC6CC1">
        <w:t> </w:t>
      </w:r>
      <w:r w:rsidR="00695E4B" w:rsidRPr="00146C64">
        <w:t>W ustawie z dnia 12 marca 2004 r. o pomocy społecznej (Dz.</w:t>
      </w:r>
      <w:r w:rsidR="00634CB5" w:rsidRPr="00146C64">
        <w:t xml:space="preserve"> </w:t>
      </w:r>
      <w:r w:rsidR="00695E4B" w:rsidRPr="00146C64">
        <w:t>U. z 202</w:t>
      </w:r>
      <w:r w:rsidR="006146C8" w:rsidRPr="00146C64">
        <w:t>4</w:t>
      </w:r>
      <w:r w:rsidR="00695E4B" w:rsidRPr="00146C64">
        <w:t xml:space="preserve"> r. poz.</w:t>
      </w:r>
      <w:r w:rsidR="00680B1A">
        <w:t> </w:t>
      </w:r>
      <w:r w:rsidR="006146C8" w:rsidRPr="00146C64">
        <w:t>1283</w:t>
      </w:r>
      <w:r w:rsidR="00EE009E" w:rsidRPr="00146C64">
        <w:t xml:space="preserve"> i </w:t>
      </w:r>
      <w:r w:rsidR="00695E4B" w:rsidRPr="00146C64">
        <w:t>1</w:t>
      </w:r>
      <w:r w:rsidR="006146C8" w:rsidRPr="00146C64">
        <w:t>572</w:t>
      </w:r>
      <w:r w:rsidR="00EE009E" w:rsidRPr="00146C64">
        <w:t xml:space="preserve"> oraz </w:t>
      </w:r>
      <w:r w:rsidR="006146C8" w:rsidRPr="00146C64">
        <w:t>z 2025 r.</w:t>
      </w:r>
      <w:r w:rsidR="00695E4B" w:rsidRPr="00146C64">
        <w:t xml:space="preserve"> poz. </w:t>
      </w:r>
      <w:r w:rsidR="006146C8" w:rsidRPr="00146C64">
        <w:t>620 i 718</w:t>
      </w:r>
      <w:r w:rsidR="00695E4B" w:rsidRPr="00146C64">
        <w:t>) w art. 8 w ust. 4 w pkt 22 kropkę zastępuje się średnikiem i dodaje się pkt 23 w brzmieniu:</w:t>
      </w:r>
    </w:p>
    <w:p w14:paraId="16E5B5EC" w14:textId="71A0B237" w:rsidR="00695E4B" w:rsidRPr="00146C64" w:rsidRDefault="00DF2915" w:rsidP="00411DCA">
      <w:pPr>
        <w:pStyle w:val="ZPKTzmpktartykuempunktem"/>
      </w:pPr>
      <w:r w:rsidRPr="00146C64">
        <w:t>„</w:t>
      </w:r>
      <w:r w:rsidR="00695E4B" w:rsidRPr="00146C64">
        <w:t>23)</w:t>
      </w:r>
      <w:r w:rsidRPr="00146C64">
        <w:tab/>
      </w:r>
      <w:r w:rsidR="00695E4B" w:rsidRPr="00146C64">
        <w:t>kwoty bonu ciepłowniczego, o którym mowa w art.</w:t>
      </w:r>
      <w:r w:rsidR="00CC21CF" w:rsidRPr="00146C64">
        <w:t xml:space="preserve"> … </w:t>
      </w:r>
      <w:r w:rsidR="00695E4B" w:rsidRPr="00146C64">
        <w:t>ustawy z dnia</w:t>
      </w:r>
      <w:r w:rsidR="00CC21CF" w:rsidRPr="00146C64">
        <w:t xml:space="preserve"> … </w:t>
      </w:r>
      <w:r w:rsidR="00695E4B" w:rsidRPr="00146C64">
        <w:t>o bonie ciepłowniczym (Dz.</w:t>
      </w:r>
      <w:r w:rsidR="00CC21CF" w:rsidRPr="00146C64">
        <w:t xml:space="preserve"> </w:t>
      </w:r>
      <w:r w:rsidR="00695E4B" w:rsidRPr="00146C64">
        <w:t xml:space="preserve">U. poz. </w:t>
      </w:r>
      <w:r w:rsidR="00CC21CF" w:rsidRPr="00146C64">
        <w:t>…).”</w:t>
      </w:r>
      <w:r w:rsidR="00BB7C1A" w:rsidRPr="00146C64">
        <w:t>.</w:t>
      </w:r>
    </w:p>
    <w:p w14:paraId="17417197" w14:textId="40DA4D4D" w:rsidR="00051EA5" w:rsidRPr="00146C64" w:rsidRDefault="001547FA" w:rsidP="00051EA5">
      <w:pPr>
        <w:pStyle w:val="ARTartustawynprozporzdzenia"/>
      </w:pPr>
      <w:r w:rsidRPr="00146C64">
        <w:rPr>
          <w:rStyle w:val="Ppogrubienie"/>
        </w:rPr>
        <w:t>Art.</w:t>
      </w:r>
      <w:r w:rsidR="00CC6CC1">
        <w:rPr>
          <w:rStyle w:val="Ppogrubienie"/>
        </w:rPr>
        <w:t> </w:t>
      </w:r>
      <w:r w:rsidRPr="00146C64">
        <w:rPr>
          <w:rStyle w:val="Ppogrubienie"/>
        </w:rPr>
        <w:t>1</w:t>
      </w:r>
      <w:r w:rsidR="00695E4B" w:rsidRPr="00146C64">
        <w:rPr>
          <w:rStyle w:val="Ppogrubienie"/>
        </w:rPr>
        <w:t>2</w:t>
      </w:r>
      <w:r w:rsidRPr="00146C64">
        <w:rPr>
          <w:rStyle w:val="Ppogrubienie"/>
        </w:rPr>
        <w:t>.</w:t>
      </w:r>
      <w:r w:rsidR="00CC6CC1">
        <w:t> </w:t>
      </w:r>
      <w:r w:rsidR="00051EA5" w:rsidRPr="00146C64">
        <w:t>W ustawie z dnia 8 grudnia 2017 r. o rynku mocy (Dz. U. z 2025 r. poz. 610):</w:t>
      </w:r>
    </w:p>
    <w:p w14:paraId="289F6EC3" w14:textId="36F77ED5" w:rsidR="004101B2" w:rsidRPr="00146C64" w:rsidRDefault="00CC6CC1" w:rsidP="00887E31">
      <w:pPr>
        <w:pStyle w:val="PKTpunkt"/>
      </w:pPr>
      <w:r>
        <w:t>1)</w:t>
      </w:r>
      <w:r>
        <w:tab/>
      </w:r>
      <w:r w:rsidR="00051EA5" w:rsidRPr="00146C64">
        <w:t>w art. 39:</w:t>
      </w:r>
    </w:p>
    <w:p w14:paraId="3F6A4DD2" w14:textId="74272225" w:rsidR="002B3266" w:rsidRPr="00146C64" w:rsidRDefault="00CC6CC1" w:rsidP="00887E31">
      <w:pPr>
        <w:pStyle w:val="LITlitera"/>
      </w:pPr>
      <w:r>
        <w:t>a)</w:t>
      </w:r>
      <w:r>
        <w:tab/>
      </w:r>
      <w:r w:rsidR="002B3266" w:rsidRPr="00146C64">
        <w:t>w ust. 1 w części wspólnej po wyrazach „w terminie” dodaje się wyraz „do”</w:t>
      </w:r>
      <w:r w:rsidR="00D97402" w:rsidRPr="00146C64">
        <w:t>,</w:t>
      </w:r>
    </w:p>
    <w:p w14:paraId="081AAA67" w14:textId="7BB1CC06" w:rsidR="004101B2" w:rsidRPr="00146C64" w:rsidRDefault="00CC6CC1" w:rsidP="00887E31">
      <w:pPr>
        <w:pStyle w:val="LITlitera"/>
      </w:pPr>
      <w:r>
        <w:t>b)</w:t>
      </w:r>
      <w:r>
        <w:tab/>
      </w:r>
      <w:r w:rsidR="000630C9" w:rsidRPr="00146C64">
        <w:t xml:space="preserve">w </w:t>
      </w:r>
      <w:r w:rsidR="004101B2" w:rsidRPr="00146C64">
        <w:t>ust. 2 wyrazy „w terminie 21” zastępuje się słowami „nie później niż 14”,</w:t>
      </w:r>
    </w:p>
    <w:p w14:paraId="635EE055" w14:textId="6CC24984" w:rsidR="004101B2" w:rsidRPr="00146C64" w:rsidRDefault="00CC6CC1" w:rsidP="00887E31">
      <w:pPr>
        <w:pStyle w:val="LITlitera"/>
      </w:pPr>
      <w:r>
        <w:t>c)</w:t>
      </w:r>
      <w:r>
        <w:tab/>
      </w:r>
      <w:r w:rsidR="004101B2" w:rsidRPr="00146C64">
        <w:t>po ust. 2 dodaje się ust. 2a w brzmieniu:</w:t>
      </w:r>
    </w:p>
    <w:p w14:paraId="68C44C00" w14:textId="11D469A1" w:rsidR="004101B2" w:rsidRPr="00146C64" w:rsidRDefault="004101B2" w:rsidP="007D7A2A">
      <w:pPr>
        <w:pStyle w:val="ZLITUSTzmustliter"/>
      </w:pPr>
      <w:r w:rsidRPr="00146C64">
        <w:t>„2a</w:t>
      </w:r>
      <w:r w:rsidR="00CD6234" w:rsidRPr="00146C64">
        <w:t xml:space="preserve">. W przypadku </w:t>
      </w:r>
      <w:r w:rsidR="002B3266" w:rsidRPr="00146C64">
        <w:t xml:space="preserve">stwierdzenia braku przesłanek do wydania przez ministra właściwego do spraw energii decyzji na podstawie ust. 1 pkt 2 lub ust. 2 w przedmiocie </w:t>
      </w:r>
      <w:r w:rsidR="00CD6234" w:rsidRPr="00146C64">
        <w:t>unieważnieni</w:t>
      </w:r>
      <w:r w:rsidR="003E24C4" w:rsidRPr="00146C64">
        <w:t>a</w:t>
      </w:r>
      <w:r w:rsidR="00CD6234" w:rsidRPr="00146C64">
        <w:t xml:space="preserve"> aukcji mocy minister właściwy do spraw energii informuje o tym niezwłocznie Prezesa URE.</w:t>
      </w:r>
      <w:r w:rsidRPr="00146C64">
        <w:t>”</w:t>
      </w:r>
      <w:r w:rsidR="00CD6234" w:rsidRPr="00146C64">
        <w:t>,</w:t>
      </w:r>
    </w:p>
    <w:p w14:paraId="5EC79CAA" w14:textId="34BA0A1F" w:rsidR="00051EA5" w:rsidRPr="00146C64" w:rsidRDefault="00CC6CC1" w:rsidP="00887E31">
      <w:pPr>
        <w:pStyle w:val="LITlitera"/>
      </w:pPr>
      <w:r>
        <w:t>d)</w:t>
      </w:r>
      <w:r>
        <w:tab/>
      </w:r>
      <w:r w:rsidR="002B3266" w:rsidRPr="00146C64">
        <w:t xml:space="preserve">w </w:t>
      </w:r>
      <w:r w:rsidR="00051EA5" w:rsidRPr="00146C64">
        <w:t xml:space="preserve">ust. 3 </w:t>
      </w:r>
      <w:r w:rsidR="00A17243" w:rsidRPr="00146C64">
        <w:t xml:space="preserve">po </w:t>
      </w:r>
      <w:r w:rsidR="002B3266" w:rsidRPr="00146C64">
        <w:t>wyraz</w:t>
      </w:r>
      <w:r w:rsidR="00A17243" w:rsidRPr="00146C64">
        <w:t>ach „podmiotowej,” dodaje się wyrazy</w:t>
      </w:r>
      <w:r w:rsidR="002B3266" w:rsidRPr="00146C64">
        <w:t xml:space="preserve"> „nie później niż”;</w:t>
      </w:r>
    </w:p>
    <w:p w14:paraId="5432FAF9" w14:textId="1CE4F31F" w:rsidR="00051EA5" w:rsidRPr="00146C64" w:rsidRDefault="00051EA5" w:rsidP="00051EA5">
      <w:pPr>
        <w:pStyle w:val="PKTpunkt"/>
      </w:pPr>
      <w:r w:rsidRPr="00146C64">
        <w:lastRenderedPageBreak/>
        <w:t>2)</w:t>
      </w:r>
      <w:r w:rsidR="009C7452" w:rsidRPr="00146C64">
        <w:tab/>
      </w:r>
      <w:r w:rsidRPr="00146C64">
        <w:t>w art. 74:</w:t>
      </w:r>
    </w:p>
    <w:p w14:paraId="0D253833" w14:textId="08110936" w:rsidR="00051EA5" w:rsidRPr="00146C64" w:rsidRDefault="00051EA5" w:rsidP="00051EA5">
      <w:pPr>
        <w:pStyle w:val="LITlitera"/>
      </w:pPr>
      <w:r w:rsidRPr="00146C64">
        <w:t>a)</w:t>
      </w:r>
      <w:r w:rsidR="00AD2114" w:rsidRPr="00146C64">
        <w:tab/>
      </w:r>
      <w:r w:rsidRPr="00146C64">
        <w:t>w ust. 2 i 2a wyrazy „31 sierpnia” zastępuje się wyrazami „30 września”,</w:t>
      </w:r>
    </w:p>
    <w:p w14:paraId="10C717DE" w14:textId="164FB77E" w:rsidR="00051EA5" w:rsidRPr="00146C64" w:rsidRDefault="00051EA5" w:rsidP="00051EA5">
      <w:pPr>
        <w:pStyle w:val="LITlitera"/>
      </w:pPr>
      <w:r w:rsidRPr="00146C64">
        <w:t>b)</w:t>
      </w:r>
      <w:r w:rsidR="00AD2114" w:rsidRPr="00146C64">
        <w:tab/>
      </w:r>
      <w:r w:rsidRPr="00146C64">
        <w:t xml:space="preserve">w ust. 4 </w:t>
      </w:r>
      <w:r w:rsidR="00867915" w:rsidRPr="00146C64">
        <w:t xml:space="preserve">we wstępie do wyliczenia </w:t>
      </w:r>
      <w:r w:rsidRPr="00146C64">
        <w:t>wyrazy „30 września” zastępuje się wyrazami „31</w:t>
      </w:r>
      <w:r w:rsidR="00680B1A">
        <w:t> </w:t>
      </w:r>
      <w:r w:rsidRPr="00146C64">
        <w:t>października”.</w:t>
      </w:r>
    </w:p>
    <w:p w14:paraId="0DB393FC" w14:textId="34787C52" w:rsidR="001547FA" w:rsidRPr="00146C64" w:rsidRDefault="00051EA5" w:rsidP="001547FA">
      <w:pPr>
        <w:pStyle w:val="ARTartustawynprozporzdzenia"/>
      </w:pPr>
      <w:r w:rsidRPr="00887E31">
        <w:rPr>
          <w:rStyle w:val="Ppogrubienie"/>
        </w:rPr>
        <w:t>Art.</w:t>
      </w:r>
      <w:r w:rsidR="00CC6CC1">
        <w:rPr>
          <w:rStyle w:val="Ppogrubienie"/>
        </w:rPr>
        <w:t> </w:t>
      </w:r>
      <w:r w:rsidRPr="00887E31">
        <w:rPr>
          <w:rStyle w:val="Ppogrubienie"/>
        </w:rPr>
        <w:t>13.</w:t>
      </w:r>
      <w:r w:rsidR="00CC6CC1">
        <w:t> </w:t>
      </w:r>
      <w:r w:rsidR="00695E4B" w:rsidRPr="00146C64">
        <w:t>W ustawie z dnia 31 lipca 2019 r. o świadczeniu uzupełniającym dla osób niezdolnych do samodzielnej egzystencji (Dz.</w:t>
      </w:r>
      <w:r w:rsidR="00755ACF" w:rsidRPr="00146C64">
        <w:t xml:space="preserve"> </w:t>
      </w:r>
      <w:r w:rsidR="00695E4B" w:rsidRPr="00146C64">
        <w:t xml:space="preserve">U. z 2024 r. poz. </w:t>
      </w:r>
      <w:r w:rsidR="006146C8" w:rsidRPr="00146C64">
        <w:t>1649</w:t>
      </w:r>
      <w:r w:rsidR="00695E4B" w:rsidRPr="00146C64">
        <w:t>) w art. 2 w ust. 2 po wyrazach</w:t>
      </w:r>
      <w:r w:rsidR="00025915" w:rsidRPr="00146C64">
        <w:t xml:space="preserve"> „</w:t>
      </w:r>
      <w:r w:rsidR="00695E4B" w:rsidRPr="00146C64">
        <w:t>ustawy z dnia 23 maja 2024 r. o bonie energetycznym oraz o zmianie niektórych ustaw w celu ograniczenia cen energii elektrycznej, gazu ziemnego i ciepła systemowego (Dz.</w:t>
      </w:r>
      <w:r w:rsidR="00680B1A">
        <w:t> </w:t>
      </w:r>
      <w:r w:rsidR="00695E4B" w:rsidRPr="00146C64">
        <w:t>U. z 2024 r. poz. 859),</w:t>
      </w:r>
      <w:r w:rsidR="0031752C" w:rsidRPr="00146C64">
        <w:t xml:space="preserve">” </w:t>
      </w:r>
      <w:r w:rsidR="00695E4B" w:rsidRPr="00146C64">
        <w:t>dodaje się wyrazy</w:t>
      </w:r>
      <w:r w:rsidR="0031752C" w:rsidRPr="00146C64">
        <w:t xml:space="preserve"> „</w:t>
      </w:r>
      <w:r w:rsidR="00695E4B" w:rsidRPr="00146C64">
        <w:t>bonu ciepłowniczego, o którym mowa w art.</w:t>
      </w:r>
      <w:r w:rsidR="00680B1A">
        <w:t> </w:t>
      </w:r>
      <w:r w:rsidR="008974C2" w:rsidRPr="00146C64">
        <w:t xml:space="preserve">… </w:t>
      </w:r>
      <w:r w:rsidR="00695E4B" w:rsidRPr="00146C64">
        <w:t>ustawy z dnia</w:t>
      </w:r>
      <w:r w:rsidR="008974C2" w:rsidRPr="00146C64">
        <w:t xml:space="preserve"> … </w:t>
      </w:r>
      <w:r w:rsidR="00695E4B" w:rsidRPr="00146C64">
        <w:t>o bonie ciepłowniczym oraz o zmianie niektórych innych ustaw (Dz.</w:t>
      </w:r>
      <w:r w:rsidR="00680B1A">
        <w:t> </w:t>
      </w:r>
      <w:r w:rsidR="00695E4B" w:rsidRPr="00146C64">
        <w:t>U. poz.</w:t>
      </w:r>
      <w:r w:rsidR="00680B1A">
        <w:t> </w:t>
      </w:r>
      <w:r w:rsidR="008974C2" w:rsidRPr="00146C64">
        <w:t>…</w:t>
      </w:r>
      <w:r w:rsidR="00695E4B" w:rsidRPr="00146C64">
        <w:t>)</w:t>
      </w:r>
      <w:r w:rsidR="00DD5D4A" w:rsidRPr="00146C64">
        <w:t>,</w:t>
      </w:r>
      <w:r w:rsidR="008974C2" w:rsidRPr="00146C64">
        <w:t>”</w:t>
      </w:r>
      <w:r w:rsidR="00695E4B" w:rsidRPr="00146C64">
        <w:t>.</w:t>
      </w:r>
    </w:p>
    <w:p w14:paraId="6A96D25D" w14:textId="3BA34033" w:rsidR="007A42B3" w:rsidRPr="00146C64" w:rsidRDefault="007A42B3" w:rsidP="001547FA">
      <w:pPr>
        <w:pStyle w:val="ARTartustawynprozporzdzenia"/>
      </w:pPr>
      <w:r w:rsidRPr="00887E31">
        <w:rPr>
          <w:rStyle w:val="Ppogrubienie"/>
        </w:rPr>
        <w:t>Art.</w:t>
      </w:r>
      <w:r w:rsidR="00CC6CC1">
        <w:rPr>
          <w:rStyle w:val="Ppogrubienie"/>
        </w:rPr>
        <w:t> </w:t>
      </w:r>
      <w:r w:rsidRPr="00887E31">
        <w:rPr>
          <w:rStyle w:val="Ppogrubienie"/>
        </w:rPr>
        <w:t>14.</w:t>
      </w:r>
      <w:r w:rsidR="00CC6CC1">
        <w:t> </w:t>
      </w:r>
      <w:r w:rsidRPr="00146C64">
        <w:t>W ustawie z dnia 17 grudnia 2021 r. o dodatku osłonowym (Dz. U. z 2024 r. poz.</w:t>
      </w:r>
      <w:r w:rsidR="00680B1A">
        <w:t> </w:t>
      </w:r>
      <w:r w:rsidRPr="00146C64">
        <w:t>953) w art. 15 wyrazy „31 grudnia 2025 r.” zastępuje się wyrazami „31 grudnia 2027 r.”</w:t>
      </w:r>
      <w:r w:rsidR="00680B1A">
        <w:t>.</w:t>
      </w:r>
    </w:p>
    <w:p w14:paraId="1ADAB90B" w14:textId="15B96D4E" w:rsidR="007A42B3" w:rsidRPr="00146C64" w:rsidRDefault="007A42B3" w:rsidP="007A42B3">
      <w:pPr>
        <w:pStyle w:val="ARTartustawynprozporzdzenia"/>
      </w:pPr>
      <w:r w:rsidRPr="00887E31">
        <w:rPr>
          <w:rStyle w:val="Ppogrubienie"/>
        </w:rPr>
        <w:t>Art.</w:t>
      </w:r>
      <w:r w:rsidR="00CC6CC1" w:rsidRPr="00887E31">
        <w:rPr>
          <w:rStyle w:val="Ppogrubienie"/>
        </w:rPr>
        <w:t> </w:t>
      </w:r>
      <w:r w:rsidRPr="00887E31">
        <w:rPr>
          <w:rStyle w:val="Ppogrubienie"/>
        </w:rPr>
        <w:t>15.</w:t>
      </w:r>
      <w:r w:rsidR="00CC6CC1">
        <w:t> </w:t>
      </w:r>
      <w:r w:rsidRPr="00146C64">
        <w:t xml:space="preserve">W ustawie </w:t>
      </w:r>
      <w:bookmarkStart w:id="2" w:name="_Hlk181800011"/>
      <w:r w:rsidRPr="00146C64">
        <w:t xml:space="preserve">z dnia 27 października 2022 r. o środkach nadzwyczajnych mających na celu ograniczenie wysokości cen energii elektrycznej oraz wsparciu niektórych odbiorców </w:t>
      </w:r>
      <w:bookmarkEnd w:id="2"/>
      <w:r w:rsidRPr="00146C64">
        <w:t>w latach 2023–2025 (Dz. U. z 2024 r. poz. 1622 i 1831 oraz z 2025 r. poz. 290) wprowadza się następujące zmiany:</w:t>
      </w:r>
    </w:p>
    <w:p w14:paraId="53F99A89" w14:textId="6829C7A8" w:rsidR="007A42B3" w:rsidRPr="00146C64" w:rsidRDefault="007A42B3" w:rsidP="007A42B3">
      <w:pPr>
        <w:pStyle w:val="PKTpunkt"/>
      </w:pPr>
      <w:r w:rsidRPr="00146C64">
        <w:t>1)</w:t>
      </w:r>
      <w:r w:rsidRPr="00146C64">
        <w:tab/>
        <w:t>w art. 2 w pkt 2</w:t>
      </w:r>
      <w:r w:rsidR="00121ED2" w:rsidRPr="00146C64">
        <w:t xml:space="preserve"> </w:t>
      </w:r>
      <w:r w:rsidR="00027589" w:rsidRPr="00146C64">
        <w:t xml:space="preserve">w </w:t>
      </w:r>
      <w:r w:rsidRPr="00146C64">
        <w:t>lit. a wyrazy „30 września</w:t>
      </w:r>
      <w:r w:rsidR="00644191" w:rsidRPr="00146C64">
        <w:t xml:space="preserve"> 2025 r.</w:t>
      </w:r>
      <w:r w:rsidRPr="00146C64">
        <w:t>” zastępuje się wyrazami „31 grudnia</w:t>
      </w:r>
      <w:r w:rsidR="00644191" w:rsidRPr="00146C64">
        <w:t xml:space="preserve"> 2025 r.</w:t>
      </w:r>
      <w:r w:rsidRPr="00146C64">
        <w:t>”;</w:t>
      </w:r>
    </w:p>
    <w:p w14:paraId="29AA54CF" w14:textId="05A3123F" w:rsidR="007A42B3" w:rsidRPr="00146C64" w:rsidRDefault="007A42B3" w:rsidP="007A42B3">
      <w:pPr>
        <w:pStyle w:val="PKTpunkt"/>
      </w:pPr>
      <w:r w:rsidRPr="00146C64">
        <w:t>2)</w:t>
      </w:r>
      <w:r w:rsidRPr="00146C64">
        <w:tab/>
        <w:t>w art. 3 w ust. 1 w pkt 1</w:t>
      </w:r>
      <w:r w:rsidR="000419B1" w:rsidRPr="00146C64">
        <w:t xml:space="preserve"> </w:t>
      </w:r>
      <w:r w:rsidR="00027589" w:rsidRPr="00146C64">
        <w:t xml:space="preserve">w </w:t>
      </w:r>
      <w:r w:rsidRPr="00146C64">
        <w:t>lit. d średnik zastępuje się przecinkiem i dodaje się lit. e w</w:t>
      </w:r>
      <w:r w:rsidR="00680B1A">
        <w:t> </w:t>
      </w:r>
      <w:r w:rsidRPr="00146C64">
        <w:t>brzmieniu:</w:t>
      </w:r>
    </w:p>
    <w:p w14:paraId="06845747" w14:textId="5BFFAFBF" w:rsidR="007A42B3" w:rsidRPr="00146C64" w:rsidRDefault="007A42B3" w:rsidP="00785B32">
      <w:pPr>
        <w:pStyle w:val="ZLITwPKTzmlitwpktartykuempunktem"/>
      </w:pPr>
      <w:r w:rsidRPr="00146C64">
        <w:t>„e)</w:t>
      </w:r>
      <w:r w:rsidR="004E23C9" w:rsidRPr="00146C64">
        <w:tab/>
      </w:r>
      <w:r w:rsidRPr="00CC6CC1">
        <w:t>wynoszącą</w:t>
      </w:r>
      <w:r w:rsidRPr="00146C64">
        <w:t xml:space="preserve"> 500 zł/MWh w okresie od dnia 1 października 2025 r. do dnia 31</w:t>
      </w:r>
      <w:r w:rsidR="00680B1A">
        <w:t> </w:t>
      </w:r>
      <w:r w:rsidRPr="00146C64">
        <w:t>grudnia 2025 r.;”;</w:t>
      </w:r>
    </w:p>
    <w:p w14:paraId="1E14FC9C" w14:textId="1D801E5C" w:rsidR="007A42B3" w:rsidRPr="00146C64" w:rsidRDefault="007A42B3" w:rsidP="007A42B3">
      <w:pPr>
        <w:pStyle w:val="PKTpunkt"/>
      </w:pPr>
      <w:r w:rsidRPr="00146C64">
        <w:t>3)</w:t>
      </w:r>
      <w:r w:rsidRPr="00146C64">
        <w:tab/>
        <w:t>w art. 8:</w:t>
      </w:r>
    </w:p>
    <w:p w14:paraId="262BC0E5" w14:textId="3CDD3762" w:rsidR="007A42B3" w:rsidRPr="00146C64" w:rsidRDefault="007A42B3" w:rsidP="007A42B3">
      <w:pPr>
        <w:pStyle w:val="LITlitera"/>
      </w:pPr>
      <w:r w:rsidRPr="00146C64">
        <w:t>a)</w:t>
      </w:r>
      <w:r w:rsidRPr="00146C64">
        <w:tab/>
        <w:t>ust</w:t>
      </w:r>
      <w:r w:rsidR="00A45D1D">
        <w:t>.</w:t>
      </w:r>
      <w:r w:rsidRPr="00146C64">
        <w:t xml:space="preserve"> 3d otrzymuje brzmienie:</w:t>
      </w:r>
    </w:p>
    <w:p w14:paraId="7793CAF5" w14:textId="7B062510" w:rsidR="007A42B3" w:rsidRPr="00146C64" w:rsidRDefault="007A42B3" w:rsidP="007A42B3">
      <w:pPr>
        <w:pStyle w:val="ZLITUSTzmustliter"/>
      </w:pPr>
      <w:r w:rsidRPr="00146C64">
        <w:t>„3d. Cena energii elektrycznej, o której mowa w ust. 3b pkt 1 lub 2, stosowana od dnia 1 lipca 2025 r. do dnia 30 września 2025 r. nie może być wyższa niż średnia cena energii elektrycznej wynikająca z taryf zatwierdzonych przez Prezesa URE dla sprzedawców z urzędu, opublikowana przez Prezesa URE zgodnie z art. 10 ust. 1 pkt</w:t>
      </w:r>
      <w:r w:rsidR="00680B1A">
        <w:t> </w:t>
      </w:r>
      <w:r w:rsidRPr="00146C64">
        <w:t>4 ustawy z dnia 7 października 2022 r. o szczególnych rozwiązaniach służących ochronie odbiorców energii elektrycznej w 2023 roku oraz w 2024 roku w związku z sytuacją na rynku energii elektrycznej.”,</w:t>
      </w:r>
    </w:p>
    <w:p w14:paraId="7BDE1AED" w14:textId="35C8C3E9" w:rsidR="007A42B3" w:rsidRPr="00146C64" w:rsidRDefault="007A42B3" w:rsidP="007A42B3">
      <w:pPr>
        <w:pStyle w:val="LITlitera"/>
      </w:pPr>
      <w:r w:rsidRPr="00146C64">
        <w:lastRenderedPageBreak/>
        <w:t>b)</w:t>
      </w:r>
      <w:r w:rsidRPr="00146C64">
        <w:tab/>
        <w:t>po ust. 3d dodaje się ust. 3e w brzmieniu:</w:t>
      </w:r>
    </w:p>
    <w:p w14:paraId="12BBF51B" w14:textId="77777777" w:rsidR="007A42B3" w:rsidRPr="00146C64" w:rsidRDefault="007A42B3" w:rsidP="007A42B3">
      <w:pPr>
        <w:pStyle w:val="ZLITUSTzmustliter"/>
      </w:pPr>
      <w:r w:rsidRPr="00146C64">
        <w:t>„3e. Cena energii elektrycznej, o której mowa w ust. 3b pkt 1 lub 2, stosowana od dnia 1 października 2025 r. do dnia 31 grudnia 2025 r. nie może być wyższa niż średnia cena energii elektrycznej wynikająca z taryf zatwierdzonych na 2025 r. przez Prezesa URE dla sprzedawców z urzędu, opublikowana przez Prezesa URE zgodnie z art. 10 ust. 1 pkt 6 ustawy z dnia 7 października 2022 r. o szczególnych rozwiązaniach służących ochronie odbiorców energii elektrycznej w 2023 roku oraz w 2024 roku w związku z sytuacją na rynku energii elektrycznej. W przypadku braku opublikowania przez Prezesa URE do dnia 1 października 2025 r. ceny, o której mowa w zdaniu pierwszym, cena energii elektrycznej, o której mowa w ust. 3b pkt 1 lub 2, nie może być wyższa niż 90 % średniej ceny energii elektrycznej opublikowanej zgodnie z art. 10 ust. 1 pkt 4 ustawy z dnia 7 października 2022 r. o szczególnych rozwiązaniach służących ochronie odbiorców energii elektrycznej w 2023 roku oraz w 2024 roku w związku z sytuacją na rynku energii elektrycznej.”,</w:t>
      </w:r>
    </w:p>
    <w:p w14:paraId="068A7645" w14:textId="0410A1F0" w:rsidR="00D06F1E" w:rsidRPr="00146C64" w:rsidRDefault="007A42B3" w:rsidP="00DB03CE">
      <w:pPr>
        <w:pStyle w:val="LITlitera"/>
      </w:pPr>
      <w:r w:rsidRPr="00146C64">
        <w:t>c)</w:t>
      </w:r>
      <w:r w:rsidR="00A73B0F" w:rsidRPr="00146C64">
        <w:tab/>
      </w:r>
      <w:r w:rsidRPr="00146C64">
        <w:t>po ust. 4ab dodaje się ust. 4ac w brzmieniu:</w:t>
      </w:r>
    </w:p>
    <w:p w14:paraId="304F09F4" w14:textId="7210871A" w:rsidR="007A42B3" w:rsidRPr="00146C64" w:rsidRDefault="007A42B3" w:rsidP="007A42B3">
      <w:pPr>
        <w:pStyle w:val="ZLITUSTzmustliter"/>
      </w:pPr>
      <w:r w:rsidRPr="00146C64">
        <w:t>„4ac. Dla podmiotów uprawnionych, o których mowa w ust. 3:</w:t>
      </w:r>
    </w:p>
    <w:p w14:paraId="633D99C0" w14:textId="14E1002A" w:rsidR="007A42B3" w:rsidRPr="00146C64" w:rsidRDefault="007A42B3" w:rsidP="00887E31">
      <w:pPr>
        <w:pStyle w:val="ZLITPKTzmpktliter"/>
      </w:pPr>
      <w:r w:rsidRPr="00146C64">
        <w:t>1)</w:t>
      </w:r>
      <w:r w:rsidR="0059710C" w:rsidRPr="00146C64">
        <w:tab/>
      </w:r>
      <w:r w:rsidRPr="00146C64">
        <w:t>pkt 1–3, w przypadku braku zatwierdzenia przez Prezesa URE taryfy lub jej zmiany obejmującej co najmniej okres od dnia 1 października 2025 r. do dnia 31 grudnia 2025 r.,</w:t>
      </w:r>
    </w:p>
    <w:p w14:paraId="4D4038DC" w14:textId="7F1BD8E4" w:rsidR="007A42B3" w:rsidRPr="00146C64" w:rsidRDefault="007A42B3" w:rsidP="00887E31">
      <w:pPr>
        <w:pStyle w:val="ZLITPKTzmpktliter"/>
      </w:pPr>
      <w:r w:rsidRPr="00146C64">
        <w:t>2)</w:t>
      </w:r>
      <w:r w:rsidR="0059710C" w:rsidRPr="00146C64">
        <w:tab/>
      </w:r>
      <w:r w:rsidRPr="00146C64">
        <w:t>pkt 4 lub ust. 3a</w:t>
      </w:r>
    </w:p>
    <w:p w14:paraId="10E732E4" w14:textId="001DADB1" w:rsidR="00D06F1E" w:rsidRPr="00146C64" w:rsidRDefault="007A42B3" w:rsidP="00887E31">
      <w:pPr>
        <w:pStyle w:val="ZLITCZWSPPKTzmczciwsppktliter"/>
      </w:pPr>
      <w:r w:rsidRPr="00146C64">
        <w:t>–</w:t>
      </w:r>
      <w:r w:rsidR="00785B32">
        <w:t xml:space="preserve"> </w:t>
      </w:r>
      <w:r w:rsidRPr="00146C64">
        <w:t>na potrzeby rekompensaty wypłacanej za okres, o którym mowa w pkt 1, ceną odniesienia, o której mowa w ust. 2, jest średnia cena opublikowana zgodnie z art.</w:t>
      </w:r>
      <w:r w:rsidR="00680B1A">
        <w:t> </w:t>
      </w:r>
      <w:r w:rsidRPr="00146C64">
        <w:t>10 ust. 1 pkt 6 ustawy z dnia 7 października 2022 r. o szczególnych rozwiązaniach służących ochronie odbiorców energii elektrycznej w 2023 roku oraz w 2024 roku w związku z sytuacją na rynku energii elektrycznej, stosowana przez dany podmiot uprawniony dla danej grupy taryfowej, a w przypadku braku opublikowania tej ceny, ceną odniesienia jest 90 % średniej ceny energii elektrycznej opublikowanej zgodnie z art. 10 ust. 1 pkt 4 tej ustawy, stosowanej przez dany podmiot uprawniony dla danej grupy taryfowej.”,</w:t>
      </w:r>
    </w:p>
    <w:p w14:paraId="2167E634" w14:textId="6AE27DC3" w:rsidR="007A42B3" w:rsidRPr="00146C64" w:rsidRDefault="007A42B3" w:rsidP="007A42B3">
      <w:pPr>
        <w:pStyle w:val="LITlitera"/>
      </w:pPr>
      <w:r w:rsidRPr="00146C64">
        <w:t>d)</w:t>
      </w:r>
      <w:r w:rsidR="000629B0" w:rsidRPr="00146C64">
        <w:tab/>
      </w:r>
      <w:r w:rsidRPr="00146C64">
        <w:t>w ust. 5a wyrazy „30 września</w:t>
      </w:r>
      <w:r w:rsidR="000629B0" w:rsidRPr="00146C64">
        <w:t xml:space="preserve"> 2025 r.</w:t>
      </w:r>
      <w:r w:rsidRPr="00146C64">
        <w:t>” zastępuje się wyrazami „31 grudnia</w:t>
      </w:r>
      <w:r w:rsidR="000629B0" w:rsidRPr="00146C64">
        <w:t xml:space="preserve"> 2025 r.</w:t>
      </w:r>
      <w:r w:rsidRPr="00146C64">
        <w:t>”;</w:t>
      </w:r>
    </w:p>
    <w:p w14:paraId="29F7161C" w14:textId="77777777" w:rsidR="007A42B3" w:rsidRPr="00146C64" w:rsidRDefault="007A42B3" w:rsidP="007A42B3">
      <w:pPr>
        <w:pStyle w:val="PKTpunkt"/>
      </w:pPr>
      <w:r w:rsidRPr="00146C64">
        <w:t>4)</w:t>
      </w:r>
      <w:r w:rsidRPr="00146C64">
        <w:tab/>
        <w:t>w art. 13 w ust. 1a w pkt 3 na końcu dodaje się średnik i dodaje się pkt 4 w brzmieniu:</w:t>
      </w:r>
    </w:p>
    <w:p w14:paraId="0717F303" w14:textId="5B6AEA8C" w:rsidR="007A42B3" w:rsidRPr="00036EB7" w:rsidRDefault="007A42B3" w:rsidP="00887E31">
      <w:pPr>
        <w:pStyle w:val="ZPKTzmpktartykuempunktem"/>
      </w:pPr>
      <w:r w:rsidRPr="00036EB7">
        <w:t>„4)</w:t>
      </w:r>
      <w:r w:rsidRPr="00036EB7">
        <w:tab/>
        <w:t xml:space="preserve">1 października 2025 r. do dnia 31 grudnia 2025 r. </w:t>
      </w:r>
      <w:r w:rsidR="00DA7990" w:rsidRPr="00036EB7">
        <w:t>–</w:t>
      </w:r>
      <w:r w:rsidRPr="00036EB7">
        <w:t xml:space="preserve"> w terminie od dnia 1 lipca 2026</w:t>
      </w:r>
      <w:r w:rsidR="00680B1A">
        <w:t> </w:t>
      </w:r>
      <w:r w:rsidRPr="00036EB7">
        <w:t>r. do dnia 31 października 2026 r.</w:t>
      </w:r>
      <w:r w:rsidR="00785B32">
        <w:t>”</w:t>
      </w:r>
      <w:r w:rsidRPr="00036EB7">
        <w:t>;</w:t>
      </w:r>
    </w:p>
    <w:p w14:paraId="3CD26E77" w14:textId="2FB4DAA7" w:rsidR="007A42B3" w:rsidRPr="00146C64" w:rsidRDefault="007A42B3" w:rsidP="007A42B3">
      <w:pPr>
        <w:pStyle w:val="PKTpunkt"/>
      </w:pPr>
      <w:r w:rsidRPr="00146C64">
        <w:lastRenderedPageBreak/>
        <w:t>5)</w:t>
      </w:r>
      <w:r w:rsidR="009C2BCF" w:rsidRPr="00146C64">
        <w:tab/>
      </w:r>
      <w:r w:rsidRPr="00146C64">
        <w:t>w art. 17 w ust. 6 wyrazy „31 grudnia 2025 r.” zastępuje się wyrazami „30 grudnia 2026</w:t>
      </w:r>
      <w:r w:rsidR="00680B1A">
        <w:t> </w:t>
      </w:r>
      <w:r w:rsidRPr="00146C64">
        <w:t>r.”;</w:t>
      </w:r>
    </w:p>
    <w:p w14:paraId="6FE4A3CB" w14:textId="5CA4A379" w:rsidR="007A42B3" w:rsidRPr="00146C64" w:rsidRDefault="007A42B3" w:rsidP="007A42B3">
      <w:pPr>
        <w:pStyle w:val="PKTpunkt"/>
      </w:pPr>
      <w:r w:rsidRPr="00146C64">
        <w:t>6)</w:t>
      </w:r>
      <w:r w:rsidR="009C2BCF" w:rsidRPr="00146C64">
        <w:tab/>
      </w:r>
      <w:r w:rsidRPr="00146C64">
        <w:t>w art. 43:</w:t>
      </w:r>
    </w:p>
    <w:p w14:paraId="316C9769" w14:textId="332045AE" w:rsidR="007A42B3" w:rsidRPr="00146C64" w:rsidRDefault="007A42B3" w:rsidP="007A42B3">
      <w:pPr>
        <w:pStyle w:val="LITlitera"/>
      </w:pPr>
      <w:r w:rsidRPr="00146C64">
        <w:t>a)</w:t>
      </w:r>
      <w:r w:rsidR="00E82DA9" w:rsidRPr="00146C64">
        <w:tab/>
      </w:r>
      <w:r w:rsidRPr="00146C64">
        <w:t>ust. 2b otrzymuje brzmienie:</w:t>
      </w:r>
    </w:p>
    <w:p w14:paraId="2DF969F1" w14:textId="77777777" w:rsidR="007A42B3" w:rsidRPr="00146C64" w:rsidRDefault="007A42B3" w:rsidP="007A42B3">
      <w:pPr>
        <w:pStyle w:val="ZLITUSTzmustliter"/>
        <w:rPr>
          <w:rFonts w:eastAsia="Times New Roman"/>
        </w:rPr>
      </w:pPr>
      <w:r w:rsidRPr="00146C64">
        <w:rPr>
          <w:rFonts w:eastAsia="Times New Roman"/>
        </w:rPr>
        <w:t>„2b. Maksymalny limit wydatków z Funduszu Przeciwdziałania COVID-19 na wypłatę rekompensat za okres od dnia 1 stycznia 2025 r. do dnia 31 grudnia 2025 r. wynosi:</w:t>
      </w:r>
    </w:p>
    <w:p w14:paraId="54621160" w14:textId="781DED30" w:rsidR="007A42B3" w:rsidRPr="00146C64" w:rsidRDefault="007A42B3" w:rsidP="00887E31">
      <w:pPr>
        <w:pStyle w:val="ZLITPKTzmpktliter"/>
        <w:rPr>
          <w:rFonts w:eastAsia="Times New Roman"/>
        </w:rPr>
      </w:pPr>
      <w:r w:rsidRPr="00146C64">
        <w:rPr>
          <w:rFonts w:eastAsia="Times New Roman"/>
        </w:rPr>
        <w:t>1)</w:t>
      </w:r>
      <w:r w:rsidR="00131835" w:rsidRPr="00146C64">
        <w:rPr>
          <w:rFonts w:eastAsia="Times New Roman"/>
        </w:rPr>
        <w:tab/>
      </w:r>
      <w:r w:rsidRPr="00146C64">
        <w:rPr>
          <w:rFonts w:eastAsia="Times New Roman"/>
        </w:rPr>
        <w:t>w 2025 r. – 4 028 008 606 zł;</w:t>
      </w:r>
    </w:p>
    <w:p w14:paraId="51416D03" w14:textId="2F21477F" w:rsidR="007A42B3" w:rsidRPr="00146C64" w:rsidRDefault="007A42B3" w:rsidP="00887E31">
      <w:pPr>
        <w:pStyle w:val="ZLITPKTzmpktliter"/>
        <w:rPr>
          <w:rFonts w:eastAsia="Times New Roman"/>
        </w:rPr>
      </w:pPr>
      <w:r w:rsidRPr="00146C64">
        <w:rPr>
          <w:rFonts w:eastAsia="Times New Roman"/>
        </w:rPr>
        <w:t>2)</w:t>
      </w:r>
      <w:r w:rsidR="00131835" w:rsidRPr="00146C64">
        <w:rPr>
          <w:rFonts w:eastAsia="Times New Roman"/>
        </w:rPr>
        <w:tab/>
      </w:r>
      <w:r w:rsidRPr="00146C64">
        <w:rPr>
          <w:rFonts w:eastAsia="Times New Roman"/>
        </w:rPr>
        <w:t>w 2026 r. – 989 217 212 zł.”,</w:t>
      </w:r>
    </w:p>
    <w:p w14:paraId="3B658849" w14:textId="2AC08CC2" w:rsidR="007A42B3" w:rsidRPr="00146C64" w:rsidRDefault="007A42B3" w:rsidP="009144A8">
      <w:pPr>
        <w:pStyle w:val="LITlitera"/>
        <w:rPr>
          <w:rFonts w:eastAsia="Times New Roman"/>
        </w:rPr>
      </w:pPr>
      <w:r w:rsidRPr="00146C64">
        <w:rPr>
          <w:rFonts w:eastAsia="Times New Roman"/>
        </w:rPr>
        <w:t>b)</w:t>
      </w:r>
      <w:r w:rsidR="00CB40B5" w:rsidRPr="00146C64">
        <w:rPr>
          <w:rFonts w:eastAsia="Times New Roman"/>
        </w:rPr>
        <w:tab/>
      </w:r>
      <w:r w:rsidRPr="00146C64">
        <w:rPr>
          <w:rFonts w:eastAsia="Times New Roman"/>
        </w:rPr>
        <w:t>w ust. 5 wyrazy „w przypadku rekompensat za okres od dnia 1 stycznia 2025 r. do dnia 30 września 2025 r.” zastępuje się wyrazami „w przypadku rekompensat za 2025 r.”.</w:t>
      </w:r>
    </w:p>
    <w:p w14:paraId="26132016" w14:textId="0BB1109A" w:rsidR="00CD6234" w:rsidRPr="00146C64" w:rsidRDefault="00CD6234" w:rsidP="00CD6234">
      <w:pPr>
        <w:pStyle w:val="ARTartustawynprozporzdzenia"/>
      </w:pPr>
      <w:r w:rsidRPr="00887E31">
        <w:rPr>
          <w:rStyle w:val="Ppogrubienie"/>
        </w:rPr>
        <w:t>Art.</w:t>
      </w:r>
      <w:r w:rsidR="00785B32">
        <w:rPr>
          <w:rStyle w:val="Ppogrubienie"/>
        </w:rPr>
        <w:t> </w:t>
      </w:r>
      <w:r w:rsidRPr="00887E31">
        <w:rPr>
          <w:rStyle w:val="Ppogrubienie"/>
        </w:rPr>
        <w:t>1</w:t>
      </w:r>
      <w:r w:rsidR="007A42B3" w:rsidRPr="00887E31">
        <w:rPr>
          <w:rStyle w:val="Ppogrubienie"/>
        </w:rPr>
        <w:t>6</w:t>
      </w:r>
      <w:r w:rsidRPr="00887E31">
        <w:rPr>
          <w:rStyle w:val="Ppogrubienie"/>
        </w:rPr>
        <w:t>.</w:t>
      </w:r>
      <w:r w:rsidR="00785B32">
        <w:t> </w:t>
      </w:r>
      <w:r w:rsidR="007D7A2A" w:rsidRPr="00146C64">
        <w:t>1.</w:t>
      </w:r>
      <w:r w:rsidR="00785B32">
        <w:t> </w:t>
      </w:r>
      <w:r w:rsidRPr="00146C64">
        <w:t xml:space="preserve">W terminie </w:t>
      </w:r>
      <w:r w:rsidR="008B0347" w:rsidRPr="00146C64">
        <w:t xml:space="preserve">do </w:t>
      </w:r>
      <w:r w:rsidRPr="00146C64">
        <w:t>14</w:t>
      </w:r>
      <w:r w:rsidR="00A45D1D">
        <w:t>.</w:t>
      </w:r>
      <w:r w:rsidRPr="00146C64">
        <w:t xml:space="preserve"> dni</w:t>
      </w:r>
      <w:r w:rsidR="00E91B15" w:rsidRPr="00146C64">
        <w:t>a</w:t>
      </w:r>
      <w:r w:rsidRPr="00146C64">
        <w:t xml:space="preserve"> od dnia wejścia w życie niniejszej ustawy</w:t>
      </w:r>
      <w:r w:rsidRPr="00887E31">
        <w:t xml:space="preserve"> </w:t>
      </w:r>
      <w:r w:rsidR="007D7A2A" w:rsidRPr="00146C64">
        <w:t>z</w:t>
      </w:r>
      <w:r w:rsidRPr="00146C64">
        <w:t>arządca rozliczeń</w:t>
      </w:r>
      <w:r w:rsidR="007D7A2A" w:rsidRPr="00146C64">
        <w:t>, o którym mowa w art. 61 ust. 1 ustawy zmienianej w art. 1</w:t>
      </w:r>
      <w:r w:rsidR="00137C89" w:rsidRPr="00146C64">
        <w:t>2</w:t>
      </w:r>
      <w:r w:rsidR="007D7A2A" w:rsidRPr="00146C64">
        <w:t>,</w:t>
      </w:r>
      <w:r w:rsidRPr="00146C64">
        <w:t xml:space="preserve"> przekazuje Prezesowi Urzędu Regulacji Energetyki informacje o:</w:t>
      </w:r>
    </w:p>
    <w:p w14:paraId="6383FF3D" w14:textId="1D3F9DEF" w:rsidR="00CD6234" w:rsidRPr="00146C64" w:rsidRDefault="00785B32" w:rsidP="00887E31">
      <w:pPr>
        <w:pStyle w:val="PKTpunkt"/>
      </w:pPr>
      <w:r>
        <w:t>1)</w:t>
      </w:r>
      <w:r>
        <w:tab/>
      </w:r>
      <w:r w:rsidR="00CD6234" w:rsidRPr="00146C64">
        <w:t xml:space="preserve">wysokości kosztów, o których mowa w </w:t>
      </w:r>
      <w:hyperlink r:id="rId9" w:history="1">
        <w:r w:rsidR="00CD6234" w:rsidRPr="00146C64">
          <w:rPr>
            <w:rStyle w:val="Hipercze"/>
            <w:color w:val="auto"/>
            <w:u w:val="none"/>
          </w:rPr>
          <w:t>art. 77 ust. 3 i 4</w:t>
        </w:r>
      </w:hyperlink>
      <w:r w:rsidR="007D7A2A" w:rsidRPr="00146C64">
        <w:t xml:space="preserve"> ustawy zmienianej w art. 1</w:t>
      </w:r>
      <w:r w:rsidR="00137C89" w:rsidRPr="00146C64">
        <w:t>2</w:t>
      </w:r>
      <w:r w:rsidR="00CD6234" w:rsidRPr="00146C64">
        <w:t>;</w:t>
      </w:r>
    </w:p>
    <w:p w14:paraId="01ADD28D" w14:textId="10E2CECF" w:rsidR="00CD6234" w:rsidRPr="00146C64" w:rsidRDefault="00785B32" w:rsidP="00887E31">
      <w:pPr>
        <w:pStyle w:val="PKTpunkt"/>
      </w:pPr>
      <w:r>
        <w:t>2)</w:t>
      </w:r>
      <w:r>
        <w:tab/>
      </w:r>
      <w:r w:rsidR="00CD6234" w:rsidRPr="00785B32">
        <w:t>prognozowanym</w:t>
      </w:r>
      <w:r w:rsidR="00CD6234" w:rsidRPr="00146C64">
        <w:t xml:space="preserve"> stanie środków pieniężnych na rachunku opłaty mocowej</w:t>
      </w:r>
      <w:r w:rsidR="00F457A2" w:rsidRPr="00146C64">
        <w:t xml:space="preserve">, </w:t>
      </w:r>
      <w:r w:rsidR="00B41E69" w:rsidRPr="00146C64">
        <w:t>o której mowa w art. 69 ust. 1 ustawy zmienianej w art. 12,</w:t>
      </w:r>
      <w:r w:rsidR="00F457A2" w:rsidRPr="00146C64">
        <w:t xml:space="preserve"> </w:t>
      </w:r>
      <w:r w:rsidR="00CD6234" w:rsidRPr="00146C64">
        <w:t xml:space="preserve">na dzień </w:t>
      </w:r>
      <w:r w:rsidR="00A17243" w:rsidRPr="00146C64">
        <w:t>31 grudnia 2025 r.</w:t>
      </w:r>
    </w:p>
    <w:p w14:paraId="3B87C050" w14:textId="0E496CB4" w:rsidR="007D7A2A" w:rsidRPr="00146C64" w:rsidRDefault="007D7A2A" w:rsidP="00D47078">
      <w:pPr>
        <w:pStyle w:val="USTustnpkodeksu"/>
      </w:pPr>
      <w:r w:rsidRPr="00146C64">
        <w:t xml:space="preserve">2. W terminie </w:t>
      </w:r>
      <w:r w:rsidR="008B0347" w:rsidRPr="00146C64">
        <w:t xml:space="preserve">do </w:t>
      </w:r>
      <w:r w:rsidRPr="00146C64">
        <w:t>14</w:t>
      </w:r>
      <w:r w:rsidR="00A45D1D">
        <w:t>.</w:t>
      </w:r>
      <w:r w:rsidRPr="00146C64">
        <w:t xml:space="preserve"> dni</w:t>
      </w:r>
      <w:r w:rsidR="00E91B15" w:rsidRPr="00146C64">
        <w:t>a</w:t>
      </w:r>
      <w:r w:rsidRPr="00146C64">
        <w:t xml:space="preserve"> od dnia wejścia w życie niniejszej ustawy operator, o którym mowa w art. 2 ust. 1 pkt 27 ustawy zmienianej w art. 1</w:t>
      </w:r>
      <w:r w:rsidR="00137C89" w:rsidRPr="00146C64">
        <w:t>2</w:t>
      </w:r>
      <w:r w:rsidRPr="00146C64">
        <w:t>, przekazuje Prezesowi Urzędu Regulacji Energetyki informacje o sumie iloczynów obowiązków mocowych</w:t>
      </w:r>
      <w:r w:rsidR="00A17243" w:rsidRPr="00146C64">
        <w:t>, o których mowa w art. 2 ust</w:t>
      </w:r>
      <w:r w:rsidR="00A45D1D">
        <w:t>.</w:t>
      </w:r>
      <w:r w:rsidR="00A17243" w:rsidRPr="00146C64">
        <w:t xml:space="preserve"> 1 pkt 23 ustawy zmienianej w art. 12,</w:t>
      </w:r>
      <w:r w:rsidRPr="00146C64">
        <w:t xml:space="preserve"> wynikających z umów mocowych,</w:t>
      </w:r>
      <w:r w:rsidR="00E80E53" w:rsidRPr="00146C64">
        <w:t xml:space="preserve"> o których mowa</w:t>
      </w:r>
      <w:r w:rsidR="00D47078" w:rsidRPr="00146C64">
        <w:t xml:space="preserve"> w art. 41 ustawy zmienianej w art. 12, </w:t>
      </w:r>
      <w:r w:rsidRPr="00146C64">
        <w:t>zawartych w toku aukcji, obejmujących rok dostaw</w:t>
      </w:r>
      <w:r w:rsidR="0046612F" w:rsidRPr="00146C64">
        <w:rPr>
          <w:rFonts w:eastAsia="Times New Roman"/>
        </w:rPr>
        <w:t xml:space="preserve"> </w:t>
      </w:r>
      <w:r w:rsidRPr="00146C64">
        <w:t xml:space="preserve">2026, i ich cen, uwzględniających coroczne waloryzacje tych cen obowiązku mocowego dla wieloletnich umów mocowych, o których mowa w </w:t>
      </w:r>
      <w:hyperlink r:id="rId10" w:history="1">
        <w:r w:rsidRPr="00146C64">
          <w:rPr>
            <w:rStyle w:val="Hipercze"/>
            <w:color w:val="auto"/>
            <w:u w:val="none"/>
          </w:rPr>
          <w:t>art. 60 ust. 4</w:t>
        </w:r>
      </w:hyperlink>
      <w:r w:rsidRPr="00146C64">
        <w:t xml:space="preserve"> ustawy zmienianej w art. 1</w:t>
      </w:r>
      <w:r w:rsidR="00137C89" w:rsidRPr="00146C64">
        <w:t>2</w:t>
      </w:r>
      <w:r w:rsidRPr="00146C64">
        <w:t xml:space="preserve">, oraz pomniejszenia wynagrodzeń, o których mowa w </w:t>
      </w:r>
      <w:hyperlink r:id="rId11" w:history="1">
        <w:r w:rsidRPr="00146C64">
          <w:rPr>
            <w:rStyle w:val="Hipercze"/>
            <w:color w:val="auto"/>
            <w:u w:val="none"/>
          </w:rPr>
          <w:t>art. 62 ust. 1</w:t>
        </w:r>
      </w:hyperlink>
      <w:r w:rsidRPr="00146C64">
        <w:t xml:space="preserve"> ustawy zmienianej w art. 1</w:t>
      </w:r>
      <w:r w:rsidR="00137C89" w:rsidRPr="00146C64">
        <w:t>2</w:t>
      </w:r>
      <w:r w:rsidRPr="00146C64">
        <w:t>.</w:t>
      </w:r>
    </w:p>
    <w:p w14:paraId="2B86DD88" w14:textId="22D6ABE1" w:rsidR="00A17243" w:rsidRPr="00146C64" w:rsidRDefault="007D7A2A" w:rsidP="008969E0">
      <w:pPr>
        <w:pStyle w:val="USTustnpkodeksu"/>
      </w:pPr>
      <w:r w:rsidRPr="00146C64">
        <w:t xml:space="preserve">3. </w:t>
      </w:r>
      <w:r w:rsidR="00A17243" w:rsidRPr="00146C64">
        <w:t>W terminie do 30</w:t>
      </w:r>
      <w:r w:rsidR="001800FB">
        <w:t>.</w:t>
      </w:r>
      <w:r w:rsidR="00A17243" w:rsidRPr="00146C64">
        <w:t xml:space="preserve"> dnia od dnia wejścia w życie </w:t>
      </w:r>
      <w:r w:rsidR="0037570B" w:rsidRPr="00146C64">
        <w:t xml:space="preserve">niniejszej </w:t>
      </w:r>
      <w:r w:rsidR="00A17243" w:rsidRPr="00146C64">
        <w:t>ustawy Prezes Urzędu Regulacji Energetyki dokonuje ponownej kalkulacji stawek opłaty mocowej, o której mowa w</w:t>
      </w:r>
      <w:r w:rsidR="00E66725">
        <w:t> </w:t>
      </w:r>
      <w:r w:rsidR="00A17243" w:rsidRPr="00146C64">
        <w:t>art. 69 ust. 1 ustawy zmienianej w art. 12, na 2026 r., pomniejszonych o należny podatek od towarów i usług w rozumieniu ustawy z dnia 11 marca 2004 r. o podatku od towarów i usług</w:t>
      </w:r>
      <w:r w:rsidR="008969E0" w:rsidRPr="00146C64">
        <w:t xml:space="preserve"> (</w:t>
      </w:r>
      <w:r w:rsidR="00FF671A" w:rsidRPr="00146C64">
        <w:t>Dz. U. z 2025 r. poz. 775</w:t>
      </w:r>
      <w:r w:rsidR="008969E0" w:rsidRPr="00146C64">
        <w:t>, 894 i 896)</w:t>
      </w:r>
      <w:r w:rsidR="00A17243" w:rsidRPr="00146C64">
        <w:t>, i publikuje w Biuletynie Urzędu Regulacji Energetyki:</w:t>
      </w:r>
    </w:p>
    <w:p w14:paraId="6FED63CC" w14:textId="60EB4EC1" w:rsidR="00A17243" w:rsidRPr="00146C64" w:rsidRDefault="00A17243" w:rsidP="009144A8">
      <w:pPr>
        <w:pStyle w:val="PKTpunkt"/>
      </w:pPr>
      <w:r w:rsidRPr="00146C64">
        <w:t>1)</w:t>
      </w:r>
      <w:r w:rsidR="00DC0F0B" w:rsidRPr="00146C64">
        <w:tab/>
      </w:r>
      <w:r w:rsidRPr="00146C64">
        <w:t>stawki opłaty mocowej na 2026 r.;</w:t>
      </w:r>
    </w:p>
    <w:p w14:paraId="1DC58A60" w14:textId="208C989A" w:rsidR="007D7A2A" w:rsidRPr="00146C64" w:rsidRDefault="00A17243" w:rsidP="009144A8">
      <w:pPr>
        <w:pStyle w:val="PKTpunkt"/>
      </w:pPr>
      <w:r w:rsidRPr="00146C64">
        <w:lastRenderedPageBreak/>
        <w:t>2)</w:t>
      </w:r>
      <w:r w:rsidR="00DC0F0B" w:rsidRPr="00146C64">
        <w:tab/>
      </w:r>
      <w:r w:rsidRPr="00146C64">
        <w:t>wybrane godziny doby przypadające na godziny szczytowego zapotrzebowania na moc w</w:t>
      </w:r>
      <w:r w:rsidR="00E66725">
        <w:t> </w:t>
      </w:r>
      <w:r w:rsidRPr="00146C64">
        <w:t xml:space="preserve">systemie, wyznaczone odrębnie dla kwartałów roku dostaw </w:t>
      </w:r>
      <w:r w:rsidR="006354DB" w:rsidRPr="00146C64">
        <w:t>–</w:t>
      </w:r>
      <w:r w:rsidRPr="00146C64">
        <w:t xml:space="preserve"> na potrzeby obliczania opłaty mocowej należnej od odbiorców końcowych, przy czym dla okresów przypadających przed dniem 1 stycznia 2028 r. </w:t>
      </w:r>
      <w:r w:rsidR="006354DB" w:rsidRPr="00146C64">
        <w:t>–</w:t>
      </w:r>
      <w:r w:rsidRPr="00146C64">
        <w:t xml:space="preserve"> wyłącznie na potrzeby obliczania opłaty mocowej należnej od odbiorców końcowych, o których mowa w art. 89a ust. 1 pkt 2 ustawy zmienianej w art. 1</w:t>
      </w:r>
      <w:r w:rsidR="00630BFF" w:rsidRPr="00146C64">
        <w:t>2</w:t>
      </w:r>
      <w:r w:rsidR="008B0347" w:rsidRPr="00146C64">
        <w:t>.</w:t>
      </w:r>
    </w:p>
    <w:p w14:paraId="7EA638FD" w14:textId="3D780D9B" w:rsidR="007A42B3" w:rsidRPr="00146C64" w:rsidRDefault="007A42B3" w:rsidP="007A42B3">
      <w:pPr>
        <w:pStyle w:val="ARTartustawynprozporzdzenia"/>
      </w:pPr>
      <w:r w:rsidRPr="00887E31">
        <w:rPr>
          <w:rStyle w:val="Ppogrubienie"/>
        </w:rPr>
        <w:t>Art.</w:t>
      </w:r>
      <w:r w:rsidR="005A5970">
        <w:rPr>
          <w:rStyle w:val="Ppogrubienie"/>
        </w:rPr>
        <w:t> </w:t>
      </w:r>
      <w:r w:rsidRPr="00887E31">
        <w:rPr>
          <w:rStyle w:val="Ppogrubienie"/>
        </w:rPr>
        <w:t>17.</w:t>
      </w:r>
      <w:r w:rsidR="005A5970">
        <w:t> </w:t>
      </w:r>
      <w:r w:rsidRPr="00146C64">
        <w:t>Do rozliczenia rekompensaty z tytułu stosowania ceny maksymalnej, o której mowa w art. 8 ust. 1 ustawy zmienianej w art. 15, za stosowanie ceny maksymalnej, o której mowa w art. 2 pkt 1 ustawy zmienianej w art. 15, za okres od dnia 1 lipca 2025 r. do dnia 30</w:t>
      </w:r>
      <w:r w:rsidR="00680B1A">
        <w:t> </w:t>
      </w:r>
      <w:r w:rsidRPr="00146C64">
        <w:t>września 2025 r.</w:t>
      </w:r>
      <w:r w:rsidR="00705C77" w:rsidRPr="00146C64">
        <w:t xml:space="preserve">, </w:t>
      </w:r>
      <w:r w:rsidRPr="00146C64">
        <w:t>stosuje się art. 8 ust. 3d ustawy zmienianej w art. 15</w:t>
      </w:r>
      <w:r w:rsidR="001800FB">
        <w:t>,</w:t>
      </w:r>
      <w:r w:rsidRPr="00146C64">
        <w:t xml:space="preserve"> w brzmieniu nadanym niniejszą ustawą.</w:t>
      </w:r>
    </w:p>
    <w:p w14:paraId="258D063B" w14:textId="1A602E28" w:rsidR="007A42B3" w:rsidRPr="00146C64" w:rsidRDefault="007A42B3" w:rsidP="007A42B3">
      <w:pPr>
        <w:pStyle w:val="ARTartustawynprozporzdzenia"/>
      </w:pPr>
      <w:r w:rsidRPr="00887E31">
        <w:rPr>
          <w:rStyle w:val="Ppogrubienie"/>
        </w:rPr>
        <w:t>Art.</w:t>
      </w:r>
      <w:r w:rsidR="005A5970">
        <w:rPr>
          <w:rStyle w:val="Ppogrubienie"/>
        </w:rPr>
        <w:t> </w:t>
      </w:r>
      <w:r w:rsidRPr="00887E31">
        <w:rPr>
          <w:rStyle w:val="Ppogrubienie"/>
        </w:rPr>
        <w:t>18.</w:t>
      </w:r>
      <w:r w:rsidR="005A5970">
        <w:t> </w:t>
      </w:r>
      <w:r w:rsidRPr="00146C64">
        <w:t>1.</w:t>
      </w:r>
      <w:r w:rsidR="005A5970">
        <w:t> </w:t>
      </w:r>
      <w:r w:rsidRPr="00146C64">
        <w:t>W celu zastosowania ceny maksymalnej, o której mowa w art. 3 ust. 1 pkt 1 lit. e ustawy zmienianej w art. 15, w rozliczeniach z odbiorcami uprawnionymi, o których mowa w art. 2 pkt 2 lit. a tej ustawy, za okres od dnia 1 października 2025 r. do dnia wejścia w</w:t>
      </w:r>
      <w:r w:rsidR="00E66725">
        <w:t> </w:t>
      </w:r>
      <w:r w:rsidRPr="00146C64">
        <w:t>życie niniejszej ustawy, podmiot uprawniony, o którym mowa w art. 3 ust. 1 ustawy zmienianej w art. 15, dokonuje korekty rozliczeń za ten okres w kolejnych okresach rozliczeniowych następujących po dniu wejścia w życie niniejszej ustawy.</w:t>
      </w:r>
    </w:p>
    <w:p w14:paraId="2E34BED5" w14:textId="65A4F1B9" w:rsidR="007A42B3" w:rsidRPr="00146C64" w:rsidRDefault="007A42B3" w:rsidP="00887E31">
      <w:pPr>
        <w:pStyle w:val="USTustnpkodeksu"/>
      </w:pPr>
      <w:r w:rsidRPr="00146C64">
        <w:t>2. W okresie od dnia 1 października 2025 r. do dnia wejścia w życie niniejszej ustawy art.</w:t>
      </w:r>
      <w:r w:rsidR="00680B1A">
        <w:t> </w:t>
      </w:r>
      <w:r w:rsidRPr="00146C64">
        <w:t>31 ust. 1 pkt 1 ustawy zmienianej w art. 15, w zakresie obowiązku, o którym mowa w art.</w:t>
      </w:r>
      <w:r w:rsidR="00680B1A">
        <w:t> </w:t>
      </w:r>
      <w:r w:rsidRPr="00146C64">
        <w:t>3 ust. 1 tej ustawy, nie stosuje się.</w:t>
      </w:r>
    </w:p>
    <w:p w14:paraId="21827513" w14:textId="57E21BCF" w:rsidR="007A42B3" w:rsidRPr="00146C64" w:rsidRDefault="007A42B3" w:rsidP="00887E31">
      <w:pPr>
        <w:pStyle w:val="USTustnpkodeksu"/>
      </w:pPr>
      <w:r w:rsidRPr="00146C64">
        <w:t>3. Wniosek o wypłatę rekompensaty, o którym mowa w art. 11 ust. 1 ustawy zmienianej w art. 15, za każdy z miesięcy przypadających w okresie od dnia 1 października 2025 r. do dnia wejścia w życie niniejszej ustawy składa się do 25. dnia miesiąca następującego po miesiącu wejścia w życie ustawy.</w:t>
      </w:r>
    </w:p>
    <w:p w14:paraId="7FB3EA78" w14:textId="56D4B6EC" w:rsidR="001547FA" w:rsidRPr="00146C64" w:rsidRDefault="001547FA" w:rsidP="001547FA">
      <w:pPr>
        <w:pStyle w:val="ARTartustawynprozporzdzenia"/>
      </w:pPr>
      <w:r w:rsidRPr="00887E31">
        <w:rPr>
          <w:rStyle w:val="Ppogrubienie"/>
        </w:rPr>
        <w:t>Art.</w:t>
      </w:r>
      <w:r w:rsidR="005A5970">
        <w:rPr>
          <w:rStyle w:val="Ppogrubienie"/>
        </w:rPr>
        <w:t> </w:t>
      </w:r>
      <w:r w:rsidRPr="00887E31">
        <w:rPr>
          <w:rStyle w:val="Ppogrubienie"/>
        </w:rPr>
        <w:t>1</w:t>
      </w:r>
      <w:r w:rsidR="008D0487" w:rsidRPr="00887E31">
        <w:rPr>
          <w:rStyle w:val="Ppogrubienie"/>
        </w:rPr>
        <w:t>9</w:t>
      </w:r>
      <w:r w:rsidRPr="00887E31">
        <w:rPr>
          <w:rStyle w:val="Ppogrubienie"/>
        </w:rPr>
        <w:t>.</w:t>
      </w:r>
      <w:r w:rsidR="005A5970">
        <w:t> </w:t>
      </w:r>
      <w:r w:rsidRPr="00146C64">
        <w:t>1.</w:t>
      </w:r>
      <w:r w:rsidR="005A5970">
        <w:t> </w:t>
      </w:r>
      <w:r w:rsidRPr="00146C64">
        <w:t xml:space="preserve">Maksymalny limit wydatków z budżetu państwa przeznaczonych na wypłatę bonów </w:t>
      </w:r>
      <w:r w:rsidR="0028762B" w:rsidRPr="00146C64">
        <w:t>ciepłowniczych</w:t>
      </w:r>
      <w:r w:rsidRPr="00146C64">
        <w:t>, o których mowa w art. 2, w latach 202</w:t>
      </w:r>
      <w:r w:rsidR="00AB59F0" w:rsidRPr="00146C64">
        <w:t>6</w:t>
      </w:r>
      <w:r w:rsidRPr="00146C64">
        <w:t>–203</w:t>
      </w:r>
      <w:r w:rsidR="00AB59F0" w:rsidRPr="00146C64">
        <w:t>6</w:t>
      </w:r>
      <w:r w:rsidRPr="00146C64">
        <w:t xml:space="preserve"> wynosi</w:t>
      </w:r>
      <w:r w:rsidR="00AE2734" w:rsidRPr="00146C64">
        <w:t xml:space="preserve"> </w:t>
      </w:r>
      <w:r w:rsidR="00AB59F0" w:rsidRPr="00146C64">
        <w:t>889</w:t>
      </w:r>
      <w:r w:rsidR="0064630E">
        <w:t xml:space="preserve"> </w:t>
      </w:r>
      <w:r w:rsidR="00AB59F0" w:rsidRPr="00146C64">
        <w:t xml:space="preserve">400 000 </w:t>
      </w:r>
      <w:r w:rsidRPr="00146C64">
        <w:t>zł, w tym:</w:t>
      </w:r>
    </w:p>
    <w:p w14:paraId="39608A11" w14:textId="29874828" w:rsidR="001547FA" w:rsidRPr="00146C64" w:rsidRDefault="0028762B" w:rsidP="001547FA">
      <w:pPr>
        <w:pStyle w:val="PKTpunkt"/>
      </w:pPr>
      <w:r w:rsidRPr="00146C64">
        <w:t>1</w:t>
      </w:r>
      <w:r w:rsidR="001547FA" w:rsidRPr="00146C64">
        <w:t>)</w:t>
      </w:r>
      <w:r w:rsidR="001547FA" w:rsidRPr="00146C64">
        <w:tab/>
        <w:t>w 202</w:t>
      </w:r>
      <w:r w:rsidR="00A43B89" w:rsidRPr="00146C64">
        <w:t>6</w:t>
      </w:r>
      <w:r w:rsidR="001547FA" w:rsidRPr="00146C64">
        <w:t xml:space="preserve"> r. –</w:t>
      </w:r>
      <w:r w:rsidR="00AE2734" w:rsidRPr="00146C64">
        <w:t xml:space="preserve"> </w:t>
      </w:r>
      <w:r w:rsidR="00A20AE9" w:rsidRPr="00146C64">
        <w:t>88</w:t>
      </w:r>
      <w:r w:rsidR="00AB59F0" w:rsidRPr="00146C64">
        <w:t>4</w:t>
      </w:r>
      <w:r w:rsidR="0064630E">
        <w:t> </w:t>
      </w:r>
      <w:r w:rsidR="00AB59F0" w:rsidRPr="00146C64">
        <w:t>4</w:t>
      </w:r>
      <w:r w:rsidR="001547FA" w:rsidRPr="00146C64">
        <w:t>00</w:t>
      </w:r>
      <w:r w:rsidR="0064630E">
        <w:t xml:space="preserve"> </w:t>
      </w:r>
      <w:r w:rsidR="001547FA" w:rsidRPr="00146C64">
        <w:t>000 zł;</w:t>
      </w:r>
    </w:p>
    <w:p w14:paraId="479D76B5" w14:textId="67844D2D" w:rsidR="001547FA" w:rsidRPr="00146C64" w:rsidRDefault="0028762B" w:rsidP="001547FA">
      <w:pPr>
        <w:pStyle w:val="PKTpunkt"/>
      </w:pPr>
      <w:r w:rsidRPr="00146C64">
        <w:t>2</w:t>
      </w:r>
      <w:r w:rsidR="001547FA" w:rsidRPr="00146C64">
        <w:t>)</w:t>
      </w:r>
      <w:r w:rsidR="001547FA" w:rsidRPr="00146C64">
        <w:tab/>
        <w:t>w 202</w:t>
      </w:r>
      <w:r w:rsidR="00A43B89" w:rsidRPr="00146C64">
        <w:t>7</w:t>
      </w:r>
      <w:r w:rsidR="001547FA" w:rsidRPr="00146C64">
        <w:t xml:space="preserve"> r. –</w:t>
      </w:r>
      <w:r w:rsidR="00AE2734" w:rsidRPr="00146C64">
        <w:t xml:space="preserve"> </w:t>
      </w:r>
      <w:r w:rsidR="00A20AE9" w:rsidRPr="00146C64">
        <w:t xml:space="preserve">1 </w:t>
      </w:r>
      <w:r w:rsidR="001547FA" w:rsidRPr="00146C64">
        <w:t>000 000 zł;</w:t>
      </w:r>
    </w:p>
    <w:p w14:paraId="7EDFD0FF" w14:textId="129E087A" w:rsidR="001547FA" w:rsidRPr="00146C64" w:rsidRDefault="0028762B" w:rsidP="001547FA">
      <w:pPr>
        <w:pStyle w:val="PKTpunkt"/>
      </w:pPr>
      <w:r w:rsidRPr="00146C64">
        <w:t>3</w:t>
      </w:r>
      <w:r w:rsidR="001547FA" w:rsidRPr="00146C64">
        <w:t>)</w:t>
      </w:r>
      <w:r w:rsidR="001547FA" w:rsidRPr="00146C64">
        <w:tab/>
        <w:t>w 202</w:t>
      </w:r>
      <w:r w:rsidR="00A43B89" w:rsidRPr="00146C64">
        <w:t>8</w:t>
      </w:r>
      <w:r w:rsidR="001547FA" w:rsidRPr="00146C64">
        <w:t xml:space="preserve"> r. –</w:t>
      </w:r>
      <w:r w:rsidR="00AE2734" w:rsidRPr="00146C64">
        <w:t xml:space="preserve"> </w:t>
      </w:r>
      <w:r w:rsidR="00A20AE9" w:rsidRPr="00146C64">
        <w:t xml:space="preserve">1 </w:t>
      </w:r>
      <w:r w:rsidR="001547FA" w:rsidRPr="00146C64">
        <w:t>000 000 zł;</w:t>
      </w:r>
    </w:p>
    <w:p w14:paraId="6B61BF45" w14:textId="1875D721" w:rsidR="001547FA" w:rsidRPr="00146C64" w:rsidRDefault="0028762B" w:rsidP="001547FA">
      <w:pPr>
        <w:pStyle w:val="PKTpunkt"/>
      </w:pPr>
      <w:r w:rsidRPr="00146C64">
        <w:t>4</w:t>
      </w:r>
      <w:r w:rsidR="001547FA" w:rsidRPr="00146C64">
        <w:t>)</w:t>
      </w:r>
      <w:r w:rsidR="001547FA" w:rsidRPr="00146C64">
        <w:tab/>
        <w:t>w 202</w:t>
      </w:r>
      <w:r w:rsidR="00A43B89" w:rsidRPr="00146C64">
        <w:t>9</w:t>
      </w:r>
      <w:r w:rsidR="001547FA" w:rsidRPr="00146C64">
        <w:t xml:space="preserve"> r. –</w:t>
      </w:r>
      <w:r w:rsidR="00AE2734" w:rsidRPr="00146C64">
        <w:t xml:space="preserve"> </w:t>
      </w:r>
      <w:r w:rsidR="00A20AE9" w:rsidRPr="00146C64">
        <w:t>1</w:t>
      </w:r>
      <w:r w:rsidR="001547FA" w:rsidRPr="00146C64">
        <w:t xml:space="preserve"> 000 000 zł;</w:t>
      </w:r>
    </w:p>
    <w:p w14:paraId="1FF3A4FE" w14:textId="71487779" w:rsidR="001547FA" w:rsidRPr="00146C64" w:rsidRDefault="0028762B" w:rsidP="001547FA">
      <w:pPr>
        <w:pStyle w:val="PKTpunkt"/>
      </w:pPr>
      <w:r w:rsidRPr="00146C64">
        <w:t>5</w:t>
      </w:r>
      <w:r w:rsidR="001547FA" w:rsidRPr="00146C64">
        <w:t>)</w:t>
      </w:r>
      <w:r w:rsidR="001547FA" w:rsidRPr="00146C64">
        <w:tab/>
        <w:t>w 20</w:t>
      </w:r>
      <w:r w:rsidR="00A43B89" w:rsidRPr="00146C64">
        <w:t>30</w:t>
      </w:r>
      <w:r w:rsidR="001547FA" w:rsidRPr="00146C64">
        <w:t xml:space="preserve"> r. –</w:t>
      </w:r>
      <w:r w:rsidR="00AE2734" w:rsidRPr="00146C64">
        <w:t xml:space="preserve"> </w:t>
      </w:r>
      <w:r w:rsidR="00A20AE9" w:rsidRPr="00146C64">
        <w:t xml:space="preserve">1 </w:t>
      </w:r>
      <w:r w:rsidR="001547FA" w:rsidRPr="00146C64">
        <w:t>000 000 zł;</w:t>
      </w:r>
    </w:p>
    <w:p w14:paraId="610D5F8A" w14:textId="5F75B7CF" w:rsidR="001547FA" w:rsidRPr="00146C64" w:rsidRDefault="0028762B" w:rsidP="001547FA">
      <w:pPr>
        <w:pStyle w:val="PKTpunkt"/>
      </w:pPr>
      <w:r w:rsidRPr="00146C64">
        <w:lastRenderedPageBreak/>
        <w:t>6</w:t>
      </w:r>
      <w:r w:rsidR="001547FA" w:rsidRPr="00146C64">
        <w:t>)</w:t>
      </w:r>
      <w:r w:rsidR="001547FA" w:rsidRPr="00146C64">
        <w:tab/>
        <w:t>w 203</w:t>
      </w:r>
      <w:r w:rsidR="00A43B89" w:rsidRPr="00146C64">
        <w:t>1</w:t>
      </w:r>
      <w:r w:rsidR="001547FA" w:rsidRPr="00146C64">
        <w:t xml:space="preserve"> r. –</w:t>
      </w:r>
      <w:r w:rsidR="00AE2734" w:rsidRPr="00146C64">
        <w:t xml:space="preserve"> </w:t>
      </w:r>
      <w:r w:rsidR="00A20AE9" w:rsidRPr="00146C64">
        <w:t xml:space="preserve">1 </w:t>
      </w:r>
      <w:r w:rsidR="001547FA" w:rsidRPr="00146C64">
        <w:t>000 000 zł;</w:t>
      </w:r>
    </w:p>
    <w:p w14:paraId="591724F9" w14:textId="40CB4793" w:rsidR="001547FA" w:rsidRPr="00146C64" w:rsidRDefault="0028762B" w:rsidP="001547FA">
      <w:pPr>
        <w:pStyle w:val="PKTpunkt"/>
      </w:pPr>
      <w:r w:rsidRPr="00146C64">
        <w:t>7</w:t>
      </w:r>
      <w:r w:rsidR="001547FA" w:rsidRPr="00146C64">
        <w:t>)</w:t>
      </w:r>
      <w:r w:rsidR="001547FA" w:rsidRPr="00146C64">
        <w:tab/>
        <w:t>w 203</w:t>
      </w:r>
      <w:r w:rsidR="00A43B89" w:rsidRPr="00146C64">
        <w:t>2</w:t>
      </w:r>
      <w:r w:rsidR="001547FA" w:rsidRPr="00146C64">
        <w:t xml:space="preserve"> r. –</w:t>
      </w:r>
      <w:r w:rsidR="00AE2734" w:rsidRPr="00146C64">
        <w:t xml:space="preserve"> </w:t>
      </w:r>
      <w:r w:rsidR="001547FA" w:rsidRPr="00146C64">
        <w:t>0 zł;</w:t>
      </w:r>
    </w:p>
    <w:p w14:paraId="67F23740" w14:textId="22263A0E" w:rsidR="001547FA" w:rsidRPr="00146C64" w:rsidRDefault="0028762B" w:rsidP="001547FA">
      <w:pPr>
        <w:pStyle w:val="PKTpunkt"/>
      </w:pPr>
      <w:r w:rsidRPr="00146C64">
        <w:t>8</w:t>
      </w:r>
      <w:r w:rsidR="001547FA" w:rsidRPr="00146C64">
        <w:t>)</w:t>
      </w:r>
      <w:r w:rsidR="001547FA" w:rsidRPr="00146C64">
        <w:tab/>
        <w:t>w 203</w:t>
      </w:r>
      <w:r w:rsidR="00A43B89" w:rsidRPr="00146C64">
        <w:t>3</w:t>
      </w:r>
      <w:r w:rsidR="001547FA" w:rsidRPr="00146C64">
        <w:t xml:space="preserve"> r. –</w:t>
      </w:r>
      <w:r w:rsidR="00AE2734" w:rsidRPr="00146C64">
        <w:t xml:space="preserve"> </w:t>
      </w:r>
      <w:r w:rsidR="001547FA" w:rsidRPr="00146C64">
        <w:t>0 zł;</w:t>
      </w:r>
    </w:p>
    <w:p w14:paraId="523E8770" w14:textId="5A5D33E6" w:rsidR="001547FA" w:rsidRPr="00146C64" w:rsidRDefault="0028762B" w:rsidP="001547FA">
      <w:pPr>
        <w:pStyle w:val="PKTpunkt"/>
      </w:pPr>
      <w:r w:rsidRPr="00146C64">
        <w:t>9</w:t>
      </w:r>
      <w:r w:rsidR="001547FA" w:rsidRPr="00146C64">
        <w:t>)</w:t>
      </w:r>
      <w:r w:rsidR="001547FA" w:rsidRPr="00146C64">
        <w:tab/>
        <w:t>w 203</w:t>
      </w:r>
      <w:r w:rsidR="00A43B89" w:rsidRPr="00146C64">
        <w:t>4</w:t>
      </w:r>
      <w:r w:rsidR="001547FA" w:rsidRPr="00146C64">
        <w:t xml:space="preserve"> r. –</w:t>
      </w:r>
      <w:r w:rsidR="00AE2734" w:rsidRPr="00146C64">
        <w:t xml:space="preserve"> </w:t>
      </w:r>
      <w:r w:rsidR="001547FA" w:rsidRPr="00146C64">
        <w:t>0 zł;</w:t>
      </w:r>
    </w:p>
    <w:p w14:paraId="43DEB0D3" w14:textId="3A03676A" w:rsidR="001547FA" w:rsidRPr="00146C64" w:rsidRDefault="001547FA" w:rsidP="001547FA">
      <w:pPr>
        <w:pStyle w:val="PKTpunkt"/>
      </w:pPr>
      <w:r w:rsidRPr="00146C64">
        <w:t>1</w:t>
      </w:r>
      <w:r w:rsidR="0028762B" w:rsidRPr="00146C64">
        <w:t>0</w:t>
      </w:r>
      <w:r w:rsidRPr="00146C64">
        <w:t>)</w:t>
      </w:r>
      <w:r w:rsidRPr="00146C64">
        <w:tab/>
        <w:t>w 203</w:t>
      </w:r>
      <w:r w:rsidR="00A43B89" w:rsidRPr="00146C64">
        <w:t>5</w:t>
      </w:r>
      <w:r w:rsidRPr="00146C64">
        <w:t xml:space="preserve"> r. –</w:t>
      </w:r>
      <w:r w:rsidR="00AE2734" w:rsidRPr="00146C64">
        <w:t xml:space="preserve"> </w:t>
      </w:r>
      <w:r w:rsidRPr="00146C64">
        <w:t>0 zł</w:t>
      </w:r>
      <w:r w:rsidR="007831CF">
        <w:t>.</w:t>
      </w:r>
    </w:p>
    <w:p w14:paraId="51326006" w14:textId="45E7EE16" w:rsidR="001547FA" w:rsidRPr="00146C64" w:rsidRDefault="001547FA" w:rsidP="001547FA">
      <w:pPr>
        <w:pStyle w:val="USTustnpkodeksu"/>
      </w:pPr>
      <w:r w:rsidRPr="00146C64">
        <w:t xml:space="preserve">2. Minister właściwy do spraw </w:t>
      </w:r>
      <w:r w:rsidR="00EE58AC" w:rsidRPr="00146C64">
        <w:t>energii</w:t>
      </w:r>
      <w:r w:rsidRPr="00146C64">
        <w:t xml:space="preserve"> monitoruje wykorzystanie limitu wydatków, o</w:t>
      </w:r>
      <w:r w:rsidR="00680B1A">
        <w:t> </w:t>
      </w:r>
      <w:r w:rsidRPr="00146C64">
        <w:t>którym mowa w ust. 1.</w:t>
      </w:r>
    </w:p>
    <w:p w14:paraId="149AAA10" w14:textId="7198D863" w:rsidR="001547FA" w:rsidRPr="00146C64" w:rsidRDefault="001547FA" w:rsidP="001547FA">
      <w:pPr>
        <w:pStyle w:val="USTustnpkodeksu"/>
      </w:pPr>
      <w:r w:rsidRPr="00146C64">
        <w:t>3. W przypadku gdy wykorzystanie środków wyniesie więcej niż 90 % środków, o których mowa w ust. 1 we wprowadzeniu do wyliczenia, wysokość wypłacanych bonów</w:t>
      </w:r>
      <w:r w:rsidR="00EE58AC" w:rsidRPr="00146C64">
        <w:t xml:space="preserve"> ciepłowniczych</w:t>
      </w:r>
      <w:r w:rsidRPr="00146C64">
        <w:t xml:space="preserve"> podlega proporcjonalnemu obniżeniu tak, aby łączna wysokość wypłacanych bonów była równa maksymalnemu limitowi środków finansowych przeznaczanych na przyznanie bonów.</w:t>
      </w:r>
    </w:p>
    <w:p w14:paraId="73BA2ECC" w14:textId="03406278" w:rsidR="005D14E3" w:rsidRPr="005D14E3" w:rsidRDefault="001547FA" w:rsidP="00887E31">
      <w:pPr>
        <w:pStyle w:val="ARTartustawynprozporzdzenia"/>
      </w:pPr>
      <w:r w:rsidRPr="00146C64">
        <w:rPr>
          <w:rStyle w:val="Ppogrubienie"/>
        </w:rPr>
        <w:t>Art.</w:t>
      </w:r>
      <w:r w:rsidR="005A5970">
        <w:rPr>
          <w:rStyle w:val="Ppogrubienie"/>
        </w:rPr>
        <w:t> </w:t>
      </w:r>
      <w:r w:rsidR="008D0487" w:rsidRPr="00146C64">
        <w:rPr>
          <w:rStyle w:val="Ppogrubienie"/>
        </w:rPr>
        <w:t>20</w:t>
      </w:r>
      <w:r w:rsidRPr="00146C64">
        <w:rPr>
          <w:rStyle w:val="Ppogrubienie"/>
        </w:rPr>
        <w:t>.</w:t>
      </w:r>
      <w:r w:rsidR="005A5970">
        <w:t> </w:t>
      </w:r>
      <w:r w:rsidRPr="00146C64">
        <w:t>Ustawa wchodzi w życie z dniem następującym po dniu ogłoszenia</w:t>
      </w:r>
      <w:r w:rsidR="008D0487" w:rsidRPr="00146C64">
        <w:t>,</w:t>
      </w:r>
      <w:r w:rsidR="00FD00AF" w:rsidRPr="00146C64">
        <w:t xml:space="preserve"> </w:t>
      </w:r>
      <w:r w:rsidR="008D0487" w:rsidRPr="00146C64">
        <w:t>z wyjątkiem art. 15, który wchodzi w życie</w:t>
      </w:r>
      <w:r w:rsidR="00391EB5">
        <w:t xml:space="preserve"> </w:t>
      </w:r>
      <w:r w:rsidR="008D0487" w:rsidRPr="00146C64">
        <w:t>z dniem ogłoszenia</w:t>
      </w:r>
      <w:r w:rsidR="00680B1A">
        <w:t>,</w:t>
      </w:r>
      <w:r w:rsidR="008D0487" w:rsidRPr="00146C64">
        <w:t xml:space="preserve"> z mocą od dnia 30 września 2025 r.</w:t>
      </w:r>
    </w:p>
    <w:sectPr w:rsidR="005D14E3" w:rsidRPr="005D14E3" w:rsidSect="001A7F15">
      <w:headerReference w:type="default" r:id="rId12"/>
      <w:footnotePr>
        <w:numRestart w:val="eachSect"/>
      </w:footnotePr>
      <w:pgSz w:w="11906" w:h="16838"/>
      <w:pgMar w:top="1560" w:right="1434" w:bottom="1560" w:left="1418" w:header="709" w:footer="709" w:gutter="0"/>
      <w:cols w:space="708"/>
      <w:titlePg/>
      <w:docGrid w:linePitch="2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E1A4D9" w14:textId="77777777" w:rsidR="00B84E56" w:rsidRDefault="00B84E56">
      <w:r>
        <w:separator/>
      </w:r>
    </w:p>
  </w:endnote>
  <w:endnote w:type="continuationSeparator" w:id="0">
    <w:p w14:paraId="5F939709" w14:textId="77777777" w:rsidR="00B84E56" w:rsidRDefault="00B84E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8CFFA2" w14:textId="77777777" w:rsidR="00B84E56" w:rsidRDefault="00B84E56">
      <w:r>
        <w:separator/>
      </w:r>
    </w:p>
  </w:footnote>
  <w:footnote w:type="continuationSeparator" w:id="0">
    <w:p w14:paraId="367128F4" w14:textId="77777777" w:rsidR="00B84E56" w:rsidRDefault="00B84E56">
      <w:r>
        <w:continuationSeparator/>
      </w:r>
    </w:p>
  </w:footnote>
  <w:footnote w:id="1">
    <w:p w14:paraId="57D26C2D" w14:textId="6529D27B" w:rsidR="00DD3405" w:rsidRPr="00127A7A" w:rsidRDefault="007166F9" w:rsidP="00BC004F">
      <w:pPr>
        <w:pStyle w:val="ODNONIKtreodnonika"/>
      </w:pPr>
      <w:r>
        <w:rPr>
          <w:rStyle w:val="Odwoanieprzypisudolnego"/>
        </w:rPr>
        <w:footnoteRef/>
      </w:r>
      <w:r w:rsidRPr="00CC6673">
        <w:rPr>
          <w:rStyle w:val="IGindeksgrny"/>
        </w:rPr>
        <w:t>)</w:t>
      </w:r>
      <w:r>
        <w:tab/>
      </w:r>
      <w:r w:rsidR="00D06F24" w:rsidRPr="00E20BD8">
        <w:t xml:space="preserve">Niniejszą ustawą zmienia się ustawy: </w:t>
      </w:r>
      <w:r w:rsidR="00D06F24" w:rsidRPr="009E49BA">
        <w:rPr>
          <w:bCs/>
        </w:rPr>
        <w:t>ustaw</w:t>
      </w:r>
      <w:r w:rsidR="00D06F24">
        <w:rPr>
          <w:bCs/>
        </w:rPr>
        <w:t>ę</w:t>
      </w:r>
      <w:r w:rsidR="00D06F24" w:rsidRPr="009E49BA">
        <w:rPr>
          <w:bCs/>
        </w:rPr>
        <w:t xml:space="preserve"> z dnia 17 listopada 1964 r. </w:t>
      </w:r>
      <w:r w:rsidR="00D06F24">
        <w:rPr>
          <w:bCs/>
        </w:rPr>
        <w:t>–</w:t>
      </w:r>
      <w:r w:rsidR="00D06F24" w:rsidRPr="009E49BA">
        <w:rPr>
          <w:bCs/>
        </w:rPr>
        <w:t xml:space="preserve"> Kodeks postępowania cywilnego</w:t>
      </w:r>
      <w:r w:rsidR="00D06F24">
        <w:rPr>
          <w:bCs/>
        </w:rPr>
        <w:t xml:space="preserve">, </w:t>
      </w:r>
      <w:r w:rsidR="00D06F24" w:rsidRPr="009E49BA">
        <w:rPr>
          <w:bCs/>
        </w:rPr>
        <w:t>ustaw</w:t>
      </w:r>
      <w:r w:rsidR="00D06F24">
        <w:rPr>
          <w:bCs/>
        </w:rPr>
        <w:t>ę</w:t>
      </w:r>
      <w:r w:rsidR="00D06F24" w:rsidRPr="009E49BA">
        <w:rPr>
          <w:bCs/>
        </w:rPr>
        <w:t xml:space="preserve"> z dnia 17 czerwca 1966 r. o postępowaniu egzekucyjnym w administracji</w:t>
      </w:r>
      <w:r w:rsidR="00D06F24">
        <w:rPr>
          <w:bCs/>
        </w:rPr>
        <w:t xml:space="preserve">, </w:t>
      </w:r>
      <w:r w:rsidR="00D06F24" w:rsidRPr="009E49BA">
        <w:rPr>
          <w:bCs/>
        </w:rPr>
        <w:t>ustaw</w:t>
      </w:r>
      <w:r w:rsidR="00D06F24">
        <w:rPr>
          <w:bCs/>
        </w:rPr>
        <w:t>ę</w:t>
      </w:r>
      <w:r w:rsidR="00D06F24" w:rsidRPr="009E49BA">
        <w:rPr>
          <w:bCs/>
        </w:rPr>
        <w:t xml:space="preserve"> z dnia 26 lipca 1991</w:t>
      </w:r>
      <w:r w:rsidR="00680B1A">
        <w:rPr>
          <w:bCs/>
        </w:rPr>
        <w:t> </w:t>
      </w:r>
      <w:r w:rsidR="00D06F24" w:rsidRPr="009E49BA">
        <w:rPr>
          <w:bCs/>
        </w:rPr>
        <w:t>r. o podatku dochodowym od osób fizycznych</w:t>
      </w:r>
      <w:r w:rsidR="00D06F24">
        <w:rPr>
          <w:bCs/>
        </w:rPr>
        <w:t>,</w:t>
      </w:r>
      <w:r w:rsidR="00F74555">
        <w:rPr>
          <w:bCs/>
        </w:rPr>
        <w:t xml:space="preserve"> </w:t>
      </w:r>
      <w:r w:rsidR="00D06F24" w:rsidRPr="00E20BD8">
        <w:t>ustawę z dnia 12 marca 2004 r. o pomocy społecznej,</w:t>
      </w:r>
      <w:r w:rsidR="00F24E56">
        <w:t xml:space="preserve"> ustawę z</w:t>
      </w:r>
      <w:r w:rsidR="00680B1A">
        <w:t> </w:t>
      </w:r>
      <w:r w:rsidR="00F24E56">
        <w:t>dnia</w:t>
      </w:r>
      <w:r w:rsidR="00127A7A">
        <w:t xml:space="preserve"> 8 grudnia 2017 r. o rynku mocy, </w:t>
      </w:r>
      <w:r w:rsidR="00D06F24" w:rsidRPr="00E20BD8">
        <w:t>ustawę z dnia 31 lipca 2019 r. o świadczeniu uzupełniającym dla osób niezdolnych do samodzielnej egzystencji</w:t>
      </w:r>
      <w:r w:rsidR="000B7E6C">
        <w:t>, ustawę z dnia 17 grudnia 2021 r. o dodatku osłonowym</w:t>
      </w:r>
      <w:r w:rsidR="00981768">
        <w:t xml:space="preserve"> oraz</w:t>
      </w:r>
      <w:r w:rsidR="000B7E6C">
        <w:t xml:space="preserve"> </w:t>
      </w:r>
      <w:r w:rsidR="00BB33AD">
        <w:t>ustawę z</w:t>
      </w:r>
      <w:r w:rsidR="00680B1A">
        <w:t> </w:t>
      </w:r>
      <w:r w:rsidR="00BB33AD">
        <w:t>dnia 27 października 2022 r. o</w:t>
      </w:r>
      <w:r w:rsidR="00BC004F">
        <w:t xml:space="preserve"> </w:t>
      </w:r>
      <w:r w:rsidR="00DD3405" w:rsidRPr="00664734">
        <w:t>środkach nadzwyczajnych mających na celu ograniczenie wysokości cen energii elektrycznej oraz wsparciu niektórych odbiorców w latach 2023–2025</w:t>
      </w:r>
      <w:r w:rsidR="00BC004F"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086889" w14:textId="77777777" w:rsidR="00CC3E3D" w:rsidRPr="00B371CC" w:rsidRDefault="00CC3E3D" w:rsidP="00B371CC">
    <w:pPr>
      <w:pStyle w:val="Nagwek"/>
      <w:jc w:val="center"/>
    </w:pPr>
    <w:r>
      <w:t xml:space="preserve">– </w:t>
    </w:r>
    <w:r>
      <w:fldChar w:fldCharType="begin"/>
    </w:r>
    <w:r>
      <w:instrText xml:space="preserve"> PAGE  \* MERGEFORMAT </w:instrText>
    </w:r>
    <w:r>
      <w:fldChar w:fldCharType="separate"/>
    </w:r>
    <w:r>
      <w:rPr>
        <w:noProof/>
      </w:rPr>
      <w:t>3</w:t>
    </w:r>
    <w:r>
      <w:rPr>
        <w:noProof/>
      </w:rPr>
      <w:fldChar w:fldCharType="end"/>
    </w:r>
    <w:r>
      <w:t xml:space="preserve"> –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3F948C7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CBCD79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5AF618F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6F3CF33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2188AE6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DB0716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7E2B08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D287BE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019ACF3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1B1A144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441325"/>
    <w:multiLevelType w:val="hybridMultilevel"/>
    <w:tmpl w:val="8026A820"/>
    <w:lvl w:ilvl="0" w:tplc="04150017">
      <w:start w:val="1"/>
      <w:numFmt w:val="lowerLetter"/>
      <w:lvlText w:val="%1)"/>
      <w:lvlJc w:val="left"/>
      <w:pPr>
        <w:tabs>
          <w:tab w:val="num" w:pos="921"/>
        </w:tabs>
        <w:ind w:left="921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641"/>
        </w:tabs>
        <w:ind w:left="1641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361"/>
        </w:tabs>
        <w:ind w:left="2361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081"/>
        </w:tabs>
        <w:ind w:left="3081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801"/>
        </w:tabs>
        <w:ind w:left="3801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521"/>
        </w:tabs>
        <w:ind w:left="4521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241"/>
        </w:tabs>
        <w:ind w:left="5241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961"/>
        </w:tabs>
        <w:ind w:left="5961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681"/>
        </w:tabs>
        <w:ind w:left="6681" w:hanging="180"/>
      </w:pPr>
      <w:rPr>
        <w:rFonts w:cs="Times New Roman"/>
      </w:rPr>
    </w:lvl>
  </w:abstractNum>
  <w:abstractNum w:abstractNumId="11" w15:restartNumberingAfterBreak="0">
    <w:nsid w:val="068558ED"/>
    <w:multiLevelType w:val="hybridMultilevel"/>
    <w:tmpl w:val="8394487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B3D59BF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13433443"/>
    <w:multiLevelType w:val="hybridMultilevel"/>
    <w:tmpl w:val="20DACDF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3C93D3D"/>
    <w:multiLevelType w:val="hybridMultilevel"/>
    <w:tmpl w:val="726AC678"/>
    <w:lvl w:ilvl="0" w:tplc="46F0F402">
      <w:start w:val="1"/>
      <w:numFmt w:val="lowerLetter"/>
      <w:lvlText w:val="%1)"/>
      <w:lvlJc w:val="left"/>
      <w:pPr>
        <w:ind w:left="174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63" w:hanging="360"/>
      </w:pPr>
    </w:lvl>
    <w:lvl w:ilvl="2" w:tplc="0415001B" w:tentative="1">
      <w:start w:val="1"/>
      <w:numFmt w:val="lowerRoman"/>
      <w:lvlText w:val="%3."/>
      <w:lvlJc w:val="right"/>
      <w:pPr>
        <w:ind w:left="3183" w:hanging="180"/>
      </w:pPr>
    </w:lvl>
    <w:lvl w:ilvl="3" w:tplc="0415000F" w:tentative="1">
      <w:start w:val="1"/>
      <w:numFmt w:val="decimal"/>
      <w:lvlText w:val="%4."/>
      <w:lvlJc w:val="left"/>
      <w:pPr>
        <w:ind w:left="3903" w:hanging="360"/>
      </w:pPr>
    </w:lvl>
    <w:lvl w:ilvl="4" w:tplc="04150019" w:tentative="1">
      <w:start w:val="1"/>
      <w:numFmt w:val="lowerLetter"/>
      <w:lvlText w:val="%5."/>
      <w:lvlJc w:val="left"/>
      <w:pPr>
        <w:ind w:left="4623" w:hanging="360"/>
      </w:pPr>
    </w:lvl>
    <w:lvl w:ilvl="5" w:tplc="0415001B" w:tentative="1">
      <w:start w:val="1"/>
      <w:numFmt w:val="lowerRoman"/>
      <w:lvlText w:val="%6."/>
      <w:lvlJc w:val="right"/>
      <w:pPr>
        <w:ind w:left="5343" w:hanging="180"/>
      </w:pPr>
    </w:lvl>
    <w:lvl w:ilvl="6" w:tplc="0415000F" w:tentative="1">
      <w:start w:val="1"/>
      <w:numFmt w:val="decimal"/>
      <w:lvlText w:val="%7."/>
      <w:lvlJc w:val="left"/>
      <w:pPr>
        <w:ind w:left="6063" w:hanging="360"/>
      </w:pPr>
    </w:lvl>
    <w:lvl w:ilvl="7" w:tplc="04150019" w:tentative="1">
      <w:start w:val="1"/>
      <w:numFmt w:val="lowerLetter"/>
      <w:lvlText w:val="%8."/>
      <w:lvlJc w:val="left"/>
      <w:pPr>
        <w:ind w:left="6783" w:hanging="360"/>
      </w:pPr>
    </w:lvl>
    <w:lvl w:ilvl="8" w:tplc="0415001B" w:tentative="1">
      <w:start w:val="1"/>
      <w:numFmt w:val="lowerRoman"/>
      <w:lvlText w:val="%9."/>
      <w:lvlJc w:val="right"/>
      <w:pPr>
        <w:ind w:left="7503" w:hanging="180"/>
      </w:pPr>
    </w:lvl>
  </w:abstractNum>
  <w:abstractNum w:abstractNumId="15" w15:restartNumberingAfterBreak="0">
    <w:nsid w:val="162111DC"/>
    <w:multiLevelType w:val="singleLevel"/>
    <w:tmpl w:val="9D2C0646"/>
    <w:lvl w:ilvl="0">
      <w:start w:val="1"/>
      <w:numFmt w:val="bullet"/>
      <w:lvlText w:val="-"/>
      <w:lvlJc w:val="left"/>
      <w:pPr>
        <w:tabs>
          <w:tab w:val="num" w:pos="1211"/>
        </w:tabs>
        <w:ind w:left="1211" w:hanging="360"/>
      </w:pPr>
      <w:rPr>
        <w:rFonts w:hint="default"/>
      </w:rPr>
    </w:lvl>
  </w:abstractNum>
  <w:abstractNum w:abstractNumId="16" w15:restartNumberingAfterBreak="0">
    <w:nsid w:val="1F653082"/>
    <w:multiLevelType w:val="hybridMultilevel"/>
    <w:tmpl w:val="1850341C"/>
    <w:lvl w:ilvl="0" w:tplc="152234C0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cs="Times New Roman" w:hint="default"/>
      </w:rPr>
    </w:lvl>
    <w:lvl w:ilvl="1" w:tplc="E114772A">
      <w:start w:val="1"/>
      <w:numFmt w:val="none"/>
      <w:lvlText w:val="abc)"/>
      <w:lvlJc w:val="left"/>
      <w:pPr>
        <w:tabs>
          <w:tab w:val="num" w:pos="1788"/>
        </w:tabs>
        <w:ind w:left="1788" w:hanging="36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17" w15:restartNumberingAfterBreak="0">
    <w:nsid w:val="20EA6547"/>
    <w:multiLevelType w:val="hybridMultilevel"/>
    <w:tmpl w:val="23E2E270"/>
    <w:lvl w:ilvl="0" w:tplc="C90091C2">
      <w:start w:val="1"/>
      <w:numFmt w:val="decimal"/>
      <w:lvlText w:val="%1)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1684115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 w15:restartNumberingAfterBreak="0">
    <w:nsid w:val="21684525"/>
    <w:multiLevelType w:val="singleLevel"/>
    <w:tmpl w:val="6792BDB4"/>
    <w:lvl w:ilvl="0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  <w:rPr>
        <w:rFonts w:cs="Times New Roman"/>
      </w:rPr>
    </w:lvl>
  </w:abstractNum>
  <w:abstractNum w:abstractNumId="20" w15:restartNumberingAfterBreak="0">
    <w:nsid w:val="21B545D7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 w15:restartNumberingAfterBreak="0">
    <w:nsid w:val="28601670"/>
    <w:multiLevelType w:val="hybridMultilevel"/>
    <w:tmpl w:val="3E4C5C36"/>
    <w:lvl w:ilvl="0" w:tplc="486CE956">
      <w:start w:val="1"/>
      <w:numFmt w:val="lowerLetter"/>
      <w:lvlText w:val="%1)"/>
      <w:lvlJc w:val="left"/>
      <w:pPr>
        <w:ind w:left="87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590" w:hanging="360"/>
      </w:pPr>
    </w:lvl>
    <w:lvl w:ilvl="2" w:tplc="0415001B" w:tentative="1">
      <w:start w:val="1"/>
      <w:numFmt w:val="lowerRoman"/>
      <w:lvlText w:val="%3."/>
      <w:lvlJc w:val="right"/>
      <w:pPr>
        <w:ind w:left="2310" w:hanging="180"/>
      </w:pPr>
    </w:lvl>
    <w:lvl w:ilvl="3" w:tplc="0415000F" w:tentative="1">
      <w:start w:val="1"/>
      <w:numFmt w:val="decimal"/>
      <w:lvlText w:val="%4."/>
      <w:lvlJc w:val="left"/>
      <w:pPr>
        <w:ind w:left="3030" w:hanging="360"/>
      </w:pPr>
    </w:lvl>
    <w:lvl w:ilvl="4" w:tplc="04150019" w:tentative="1">
      <w:start w:val="1"/>
      <w:numFmt w:val="lowerLetter"/>
      <w:lvlText w:val="%5."/>
      <w:lvlJc w:val="left"/>
      <w:pPr>
        <w:ind w:left="3750" w:hanging="360"/>
      </w:pPr>
    </w:lvl>
    <w:lvl w:ilvl="5" w:tplc="0415001B" w:tentative="1">
      <w:start w:val="1"/>
      <w:numFmt w:val="lowerRoman"/>
      <w:lvlText w:val="%6."/>
      <w:lvlJc w:val="right"/>
      <w:pPr>
        <w:ind w:left="4470" w:hanging="180"/>
      </w:pPr>
    </w:lvl>
    <w:lvl w:ilvl="6" w:tplc="0415000F" w:tentative="1">
      <w:start w:val="1"/>
      <w:numFmt w:val="decimal"/>
      <w:lvlText w:val="%7."/>
      <w:lvlJc w:val="left"/>
      <w:pPr>
        <w:ind w:left="5190" w:hanging="360"/>
      </w:pPr>
    </w:lvl>
    <w:lvl w:ilvl="7" w:tplc="04150019" w:tentative="1">
      <w:start w:val="1"/>
      <w:numFmt w:val="lowerLetter"/>
      <w:lvlText w:val="%8."/>
      <w:lvlJc w:val="left"/>
      <w:pPr>
        <w:ind w:left="5910" w:hanging="360"/>
      </w:pPr>
    </w:lvl>
    <w:lvl w:ilvl="8" w:tplc="0415001B" w:tentative="1">
      <w:start w:val="1"/>
      <w:numFmt w:val="lowerRoman"/>
      <w:lvlText w:val="%9."/>
      <w:lvlJc w:val="right"/>
      <w:pPr>
        <w:ind w:left="6630" w:hanging="180"/>
      </w:pPr>
    </w:lvl>
  </w:abstractNum>
  <w:abstractNum w:abstractNumId="22" w15:restartNumberingAfterBreak="0">
    <w:nsid w:val="2B104CA4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 w15:restartNumberingAfterBreak="0">
    <w:nsid w:val="2ED85ACF"/>
    <w:multiLevelType w:val="hybridMultilevel"/>
    <w:tmpl w:val="2D880CC4"/>
    <w:lvl w:ilvl="0" w:tplc="AEF8DF3A">
      <w:start w:val="1"/>
      <w:numFmt w:val="decimal"/>
      <w:lvlText w:val="%1)"/>
      <w:lvlJc w:val="left"/>
      <w:pPr>
        <w:ind w:left="26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348" w:hanging="360"/>
      </w:pPr>
    </w:lvl>
    <w:lvl w:ilvl="2" w:tplc="0415001B" w:tentative="1">
      <w:start w:val="1"/>
      <w:numFmt w:val="lowerRoman"/>
      <w:lvlText w:val="%3."/>
      <w:lvlJc w:val="right"/>
      <w:pPr>
        <w:ind w:left="4068" w:hanging="180"/>
      </w:pPr>
    </w:lvl>
    <w:lvl w:ilvl="3" w:tplc="0415000F" w:tentative="1">
      <w:start w:val="1"/>
      <w:numFmt w:val="decimal"/>
      <w:lvlText w:val="%4."/>
      <w:lvlJc w:val="left"/>
      <w:pPr>
        <w:ind w:left="4788" w:hanging="360"/>
      </w:pPr>
    </w:lvl>
    <w:lvl w:ilvl="4" w:tplc="04150019" w:tentative="1">
      <w:start w:val="1"/>
      <w:numFmt w:val="lowerLetter"/>
      <w:lvlText w:val="%5."/>
      <w:lvlJc w:val="left"/>
      <w:pPr>
        <w:ind w:left="5508" w:hanging="360"/>
      </w:pPr>
    </w:lvl>
    <w:lvl w:ilvl="5" w:tplc="0415001B" w:tentative="1">
      <w:start w:val="1"/>
      <w:numFmt w:val="lowerRoman"/>
      <w:lvlText w:val="%6."/>
      <w:lvlJc w:val="right"/>
      <w:pPr>
        <w:ind w:left="6228" w:hanging="180"/>
      </w:pPr>
    </w:lvl>
    <w:lvl w:ilvl="6" w:tplc="0415000F" w:tentative="1">
      <w:start w:val="1"/>
      <w:numFmt w:val="decimal"/>
      <w:lvlText w:val="%7."/>
      <w:lvlJc w:val="left"/>
      <w:pPr>
        <w:ind w:left="6948" w:hanging="360"/>
      </w:pPr>
    </w:lvl>
    <w:lvl w:ilvl="7" w:tplc="04150019" w:tentative="1">
      <w:start w:val="1"/>
      <w:numFmt w:val="lowerLetter"/>
      <w:lvlText w:val="%8."/>
      <w:lvlJc w:val="left"/>
      <w:pPr>
        <w:ind w:left="7668" w:hanging="360"/>
      </w:pPr>
    </w:lvl>
    <w:lvl w:ilvl="8" w:tplc="0415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24" w15:restartNumberingAfterBreak="0">
    <w:nsid w:val="2F5D3852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5" w15:restartNumberingAfterBreak="0">
    <w:nsid w:val="2F9F1A71"/>
    <w:multiLevelType w:val="hybridMultilevel"/>
    <w:tmpl w:val="98A47B28"/>
    <w:lvl w:ilvl="0" w:tplc="F9C8F672">
      <w:start w:val="1"/>
      <w:numFmt w:val="decimal"/>
      <w:lvlText w:val="%1)"/>
      <w:lvlJc w:val="left"/>
      <w:pPr>
        <w:ind w:left="87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90" w:hanging="360"/>
      </w:pPr>
    </w:lvl>
    <w:lvl w:ilvl="2" w:tplc="0415001B" w:tentative="1">
      <w:start w:val="1"/>
      <w:numFmt w:val="lowerRoman"/>
      <w:lvlText w:val="%3."/>
      <w:lvlJc w:val="right"/>
      <w:pPr>
        <w:ind w:left="2310" w:hanging="180"/>
      </w:pPr>
    </w:lvl>
    <w:lvl w:ilvl="3" w:tplc="0415000F" w:tentative="1">
      <w:start w:val="1"/>
      <w:numFmt w:val="decimal"/>
      <w:lvlText w:val="%4."/>
      <w:lvlJc w:val="left"/>
      <w:pPr>
        <w:ind w:left="3030" w:hanging="360"/>
      </w:pPr>
    </w:lvl>
    <w:lvl w:ilvl="4" w:tplc="04150019" w:tentative="1">
      <w:start w:val="1"/>
      <w:numFmt w:val="lowerLetter"/>
      <w:lvlText w:val="%5."/>
      <w:lvlJc w:val="left"/>
      <w:pPr>
        <w:ind w:left="3750" w:hanging="360"/>
      </w:pPr>
    </w:lvl>
    <w:lvl w:ilvl="5" w:tplc="0415001B" w:tentative="1">
      <w:start w:val="1"/>
      <w:numFmt w:val="lowerRoman"/>
      <w:lvlText w:val="%6."/>
      <w:lvlJc w:val="right"/>
      <w:pPr>
        <w:ind w:left="4470" w:hanging="180"/>
      </w:pPr>
    </w:lvl>
    <w:lvl w:ilvl="6" w:tplc="0415000F" w:tentative="1">
      <w:start w:val="1"/>
      <w:numFmt w:val="decimal"/>
      <w:lvlText w:val="%7."/>
      <w:lvlJc w:val="left"/>
      <w:pPr>
        <w:ind w:left="5190" w:hanging="360"/>
      </w:pPr>
    </w:lvl>
    <w:lvl w:ilvl="7" w:tplc="04150019" w:tentative="1">
      <w:start w:val="1"/>
      <w:numFmt w:val="lowerLetter"/>
      <w:lvlText w:val="%8."/>
      <w:lvlJc w:val="left"/>
      <w:pPr>
        <w:ind w:left="5910" w:hanging="360"/>
      </w:pPr>
    </w:lvl>
    <w:lvl w:ilvl="8" w:tplc="0415001B" w:tentative="1">
      <w:start w:val="1"/>
      <w:numFmt w:val="lowerRoman"/>
      <w:lvlText w:val="%9."/>
      <w:lvlJc w:val="right"/>
      <w:pPr>
        <w:ind w:left="6630" w:hanging="180"/>
      </w:pPr>
    </w:lvl>
  </w:abstractNum>
  <w:abstractNum w:abstractNumId="26" w15:restartNumberingAfterBreak="0">
    <w:nsid w:val="301C61B4"/>
    <w:multiLevelType w:val="singleLevel"/>
    <w:tmpl w:val="1ECCD4F4"/>
    <w:lvl w:ilvl="0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  <w:rPr>
        <w:rFonts w:cs="Times New Roman"/>
      </w:rPr>
    </w:lvl>
  </w:abstractNum>
  <w:abstractNum w:abstractNumId="27" w15:restartNumberingAfterBreak="0">
    <w:nsid w:val="3994131B"/>
    <w:multiLevelType w:val="multilevel"/>
    <w:tmpl w:val="04150023"/>
    <w:lvl w:ilvl="0">
      <w:start w:val="1"/>
      <w:numFmt w:val="upperRoman"/>
      <w:lvlText w:val="Artykuł %1."/>
      <w:lvlJc w:val="left"/>
      <w:pPr>
        <w:ind w:left="0" w:firstLine="0"/>
      </w:pPr>
    </w:lvl>
    <w:lvl w:ilvl="1">
      <w:start w:val="1"/>
      <w:numFmt w:val="decimalZero"/>
      <w:isLgl/>
      <w:lvlText w:val="Sekcja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8" w15:restartNumberingAfterBreak="0">
    <w:nsid w:val="40401F6F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9" w15:restartNumberingAfterBreak="0">
    <w:nsid w:val="43D450BC"/>
    <w:multiLevelType w:val="hybridMultilevel"/>
    <w:tmpl w:val="DB9EE22E"/>
    <w:lvl w:ilvl="0" w:tplc="99C0CC2A">
      <w:start w:val="2"/>
      <w:numFmt w:val="lowerLetter"/>
      <w:lvlText w:val="%1)"/>
      <w:lvlJc w:val="left"/>
      <w:pPr>
        <w:tabs>
          <w:tab w:val="num" w:pos="921"/>
        </w:tabs>
        <w:ind w:left="921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641"/>
        </w:tabs>
        <w:ind w:left="1641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361"/>
        </w:tabs>
        <w:ind w:left="2361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081"/>
        </w:tabs>
        <w:ind w:left="3081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801"/>
        </w:tabs>
        <w:ind w:left="3801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521"/>
        </w:tabs>
        <w:ind w:left="4521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241"/>
        </w:tabs>
        <w:ind w:left="5241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961"/>
        </w:tabs>
        <w:ind w:left="5961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681"/>
        </w:tabs>
        <w:ind w:left="6681" w:hanging="180"/>
      </w:pPr>
      <w:rPr>
        <w:rFonts w:cs="Times New Roman"/>
      </w:rPr>
    </w:lvl>
  </w:abstractNum>
  <w:abstractNum w:abstractNumId="30" w15:restartNumberingAfterBreak="0">
    <w:nsid w:val="45A8018E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1" w15:restartNumberingAfterBreak="0">
    <w:nsid w:val="51BE20CA"/>
    <w:multiLevelType w:val="hybridMultilevel"/>
    <w:tmpl w:val="E6EEC812"/>
    <w:lvl w:ilvl="0" w:tplc="E9A4CF94">
      <w:start w:val="1"/>
      <w:numFmt w:val="lowerLetter"/>
      <w:lvlText w:val="%1)"/>
      <w:lvlJc w:val="left"/>
      <w:pPr>
        <w:ind w:left="1863" w:hanging="48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63" w:hanging="360"/>
      </w:pPr>
    </w:lvl>
    <w:lvl w:ilvl="2" w:tplc="0415001B" w:tentative="1">
      <w:start w:val="1"/>
      <w:numFmt w:val="lowerRoman"/>
      <w:lvlText w:val="%3."/>
      <w:lvlJc w:val="right"/>
      <w:pPr>
        <w:ind w:left="3183" w:hanging="180"/>
      </w:pPr>
    </w:lvl>
    <w:lvl w:ilvl="3" w:tplc="0415000F" w:tentative="1">
      <w:start w:val="1"/>
      <w:numFmt w:val="decimal"/>
      <w:lvlText w:val="%4."/>
      <w:lvlJc w:val="left"/>
      <w:pPr>
        <w:ind w:left="3903" w:hanging="360"/>
      </w:pPr>
    </w:lvl>
    <w:lvl w:ilvl="4" w:tplc="04150019" w:tentative="1">
      <w:start w:val="1"/>
      <w:numFmt w:val="lowerLetter"/>
      <w:lvlText w:val="%5."/>
      <w:lvlJc w:val="left"/>
      <w:pPr>
        <w:ind w:left="4623" w:hanging="360"/>
      </w:pPr>
    </w:lvl>
    <w:lvl w:ilvl="5" w:tplc="0415001B" w:tentative="1">
      <w:start w:val="1"/>
      <w:numFmt w:val="lowerRoman"/>
      <w:lvlText w:val="%6."/>
      <w:lvlJc w:val="right"/>
      <w:pPr>
        <w:ind w:left="5343" w:hanging="180"/>
      </w:pPr>
    </w:lvl>
    <w:lvl w:ilvl="6" w:tplc="0415000F" w:tentative="1">
      <w:start w:val="1"/>
      <w:numFmt w:val="decimal"/>
      <w:lvlText w:val="%7."/>
      <w:lvlJc w:val="left"/>
      <w:pPr>
        <w:ind w:left="6063" w:hanging="360"/>
      </w:pPr>
    </w:lvl>
    <w:lvl w:ilvl="7" w:tplc="04150019" w:tentative="1">
      <w:start w:val="1"/>
      <w:numFmt w:val="lowerLetter"/>
      <w:lvlText w:val="%8."/>
      <w:lvlJc w:val="left"/>
      <w:pPr>
        <w:ind w:left="6783" w:hanging="360"/>
      </w:pPr>
    </w:lvl>
    <w:lvl w:ilvl="8" w:tplc="0415001B" w:tentative="1">
      <w:start w:val="1"/>
      <w:numFmt w:val="lowerRoman"/>
      <w:lvlText w:val="%9."/>
      <w:lvlJc w:val="right"/>
      <w:pPr>
        <w:ind w:left="7503" w:hanging="180"/>
      </w:pPr>
    </w:lvl>
  </w:abstractNum>
  <w:abstractNum w:abstractNumId="32" w15:restartNumberingAfterBreak="0">
    <w:nsid w:val="55D92A1F"/>
    <w:multiLevelType w:val="hybridMultilevel"/>
    <w:tmpl w:val="4BDE13CE"/>
    <w:lvl w:ilvl="0" w:tplc="210AF770">
      <w:start w:val="1"/>
      <w:numFmt w:val="decimal"/>
      <w:lvlText w:val="%1)"/>
      <w:lvlJc w:val="left"/>
      <w:pPr>
        <w:ind w:left="876" w:hanging="516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7A1036E"/>
    <w:multiLevelType w:val="hybridMultilevel"/>
    <w:tmpl w:val="C7D821C8"/>
    <w:lvl w:ilvl="0" w:tplc="A47C90BA">
      <w:start w:val="1"/>
      <w:numFmt w:val="lowerLetter"/>
      <w:lvlText w:val="%1)"/>
      <w:lvlJc w:val="left"/>
      <w:pPr>
        <w:ind w:left="174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63" w:hanging="360"/>
      </w:pPr>
    </w:lvl>
    <w:lvl w:ilvl="2" w:tplc="0415001B" w:tentative="1">
      <w:start w:val="1"/>
      <w:numFmt w:val="lowerRoman"/>
      <w:lvlText w:val="%3."/>
      <w:lvlJc w:val="right"/>
      <w:pPr>
        <w:ind w:left="3183" w:hanging="180"/>
      </w:pPr>
    </w:lvl>
    <w:lvl w:ilvl="3" w:tplc="0415000F" w:tentative="1">
      <w:start w:val="1"/>
      <w:numFmt w:val="decimal"/>
      <w:lvlText w:val="%4."/>
      <w:lvlJc w:val="left"/>
      <w:pPr>
        <w:ind w:left="3903" w:hanging="360"/>
      </w:pPr>
    </w:lvl>
    <w:lvl w:ilvl="4" w:tplc="04150019" w:tentative="1">
      <w:start w:val="1"/>
      <w:numFmt w:val="lowerLetter"/>
      <w:lvlText w:val="%5."/>
      <w:lvlJc w:val="left"/>
      <w:pPr>
        <w:ind w:left="4623" w:hanging="360"/>
      </w:pPr>
    </w:lvl>
    <w:lvl w:ilvl="5" w:tplc="0415001B" w:tentative="1">
      <w:start w:val="1"/>
      <w:numFmt w:val="lowerRoman"/>
      <w:lvlText w:val="%6."/>
      <w:lvlJc w:val="right"/>
      <w:pPr>
        <w:ind w:left="5343" w:hanging="180"/>
      </w:pPr>
    </w:lvl>
    <w:lvl w:ilvl="6" w:tplc="0415000F" w:tentative="1">
      <w:start w:val="1"/>
      <w:numFmt w:val="decimal"/>
      <w:lvlText w:val="%7."/>
      <w:lvlJc w:val="left"/>
      <w:pPr>
        <w:ind w:left="6063" w:hanging="360"/>
      </w:pPr>
    </w:lvl>
    <w:lvl w:ilvl="7" w:tplc="04150019" w:tentative="1">
      <w:start w:val="1"/>
      <w:numFmt w:val="lowerLetter"/>
      <w:lvlText w:val="%8."/>
      <w:lvlJc w:val="left"/>
      <w:pPr>
        <w:ind w:left="6783" w:hanging="360"/>
      </w:pPr>
    </w:lvl>
    <w:lvl w:ilvl="8" w:tplc="0415001B" w:tentative="1">
      <w:start w:val="1"/>
      <w:numFmt w:val="lowerRoman"/>
      <w:lvlText w:val="%9."/>
      <w:lvlJc w:val="right"/>
      <w:pPr>
        <w:ind w:left="7503" w:hanging="180"/>
      </w:pPr>
    </w:lvl>
  </w:abstractNum>
  <w:abstractNum w:abstractNumId="34" w15:restartNumberingAfterBreak="0">
    <w:nsid w:val="5A9A0976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5" w15:restartNumberingAfterBreak="0">
    <w:nsid w:val="63A757D5"/>
    <w:multiLevelType w:val="singleLevel"/>
    <w:tmpl w:val="92B6EFF2"/>
    <w:lvl w:ilvl="0">
      <w:start w:val="1"/>
      <w:numFmt w:val="lowerLetter"/>
      <w:lvlText w:val="%1)"/>
      <w:lvlJc w:val="left"/>
      <w:pPr>
        <w:tabs>
          <w:tab w:val="num" w:pos="786"/>
        </w:tabs>
        <w:ind w:left="786" w:hanging="360"/>
      </w:pPr>
      <w:rPr>
        <w:rFonts w:cs="Times New Roman" w:hint="default"/>
      </w:rPr>
    </w:lvl>
  </w:abstractNum>
  <w:abstractNum w:abstractNumId="36" w15:restartNumberingAfterBreak="0">
    <w:nsid w:val="6A644478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7" w15:restartNumberingAfterBreak="0">
    <w:nsid w:val="6D022F7D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8" w15:restartNumberingAfterBreak="0">
    <w:nsid w:val="6FAE40EF"/>
    <w:multiLevelType w:val="hybridMultilevel"/>
    <w:tmpl w:val="47F848EC"/>
    <w:lvl w:ilvl="0" w:tplc="39DE455C">
      <w:start w:val="1"/>
      <w:numFmt w:val="decimal"/>
      <w:lvlText w:val="%1)"/>
      <w:lvlJc w:val="left"/>
      <w:pPr>
        <w:ind w:left="26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348" w:hanging="360"/>
      </w:pPr>
    </w:lvl>
    <w:lvl w:ilvl="2" w:tplc="0415001B" w:tentative="1">
      <w:start w:val="1"/>
      <w:numFmt w:val="lowerRoman"/>
      <w:lvlText w:val="%3."/>
      <w:lvlJc w:val="right"/>
      <w:pPr>
        <w:ind w:left="4068" w:hanging="180"/>
      </w:pPr>
    </w:lvl>
    <w:lvl w:ilvl="3" w:tplc="0415000F" w:tentative="1">
      <w:start w:val="1"/>
      <w:numFmt w:val="decimal"/>
      <w:lvlText w:val="%4."/>
      <w:lvlJc w:val="left"/>
      <w:pPr>
        <w:ind w:left="4788" w:hanging="360"/>
      </w:pPr>
    </w:lvl>
    <w:lvl w:ilvl="4" w:tplc="04150019" w:tentative="1">
      <w:start w:val="1"/>
      <w:numFmt w:val="lowerLetter"/>
      <w:lvlText w:val="%5."/>
      <w:lvlJc w:val="left"/>
      <w:pPr>
        <w:ind w:left="5508" w:hanging="360"/>
      </w:pPr>
    </w:lvl>
    <w:lvl w:ilvl="5" w:tplc="0415001B" w:tentative="1">
      <w:start w:val="1"/>
      <w:numFmt w:val="lowerRoman"/>
      <w:lvlText w:val="%6."/>
      <w:lvlJc w:val="right"/>
      <w:pPr>
        <w:ind w:left="6228" w:hanging="180"/>
      </w:pPr>
    </w:lvl>
    <w:lvl w:ilvl="6" w:tplc="0415000F" w:tentative="1">
      <w:start w:val="1"/>
      <w:numFmt w:val="decimal"/>
      <w:lvlText w:val="%7."/>
      <w:lvlJc w:val="left"/>
      <w:pPr>
        <w:ind w:left="6948" w:hanging="360"/>
      </w:pPr>
    </w:lvl>
    <w:lvl w:ilvl="7" w:tplc="04150019" w:tentative="1">
      <w:start w:val="1"/>
      <w:numFmt w:val="lowerLetter"/>
      <w:lvlText w:val="%8."/>
      <w:lvlJc w:val="left"/>
      <w:pPr>
        <w:ind w:left="7668" w:hanging="360"/>
      </w:pPr>
    </w:lvl>
    <w:lvl w:ilvl="8" w:tplc="0415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39" w15:restartNumberingAfterBreak="0">
    <w:nsid w:val="76600E1C"/>
    <w:multiLevelType w:val="singleLevel"/>
    <w:tmpl w:val="917A9C24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40" w15:restartNumberingAfterBreak="0">
    <w:nsid w:val="773D309C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80176197">
    <w:abstractNumId w:val="32"/>
  </w:num>
  <w:num w:numId="2" w16cid:durableId="937519815">
    <w:abstractNumId w:val="11"/>
  </w:num>
  <w:num w:numId="3" w16cid:durableId="482888241">
    <w:abstractNumId w:val="21"/>
  </w:num>
  <w:num w:numId="4" w16cid:durableId="1155225253">
    <w:abstractNumId w:val="25"/>
  </w:num>
  <w:num w:numId="5" w16cid:durableId="311494921">
    <w:abstractNumId w:val="26"/>
  </w:num>
  <w:num w:numId="6" w16cid:durableId="1756241213">
    <w:abstractNumId w:val="19"/>
  </w:num>
  <w:num w:numId="7" w16cid:durableId="1367753155">
    <w:abstractNumId w:val="39"/>
  </w:num>
  <w:num w:numId="8" w16cid:durableId="1066876231">
    <w:abstractNumId w:val="35"/>
  </w:num>
  <w:num w:numId="9" w16cid:durableId="229270023">
    <w:abstractNumId w:val="15"/>
  </w:num>
  <w:num w:numId="10" w16cid:durableId="297683941">
    <w:abstractNumId w:val="10"/>
  </w:num>
  <w:num w:numId="11" w16cid:durableId="1304432653">
    <w:abstractNumId w:val="16"/>
  </w:num>
  <w:num w:numId="12" w16cid:durableId="1482304065">
    <w:abstractNumId w:val="29"/>
  </w:num>
  <w:num w:numId="13" w16cid:durableId="475417750">
    <w:abstractNumId w:val="17"/>
  </w:num>
  <w:num w:numId="14" w16cid:durableId="1439059213">
    <w:abstractNumId w:val="8"/>
  </w:num>
  <w:num w:numId="15" w16cid:durableId="789400263">
    <w:abstractNumId w:val="3"/>
  </w:num>
  <w:num w:numId="16" w16cid:durableId="276061639">
    <w:abstractNumId w:val="2"/>
  </w:num>
  <w:num w:numId="17" w16cid:durableId="1071197637">
    <w:abstractNumId w:val="1"/>
  </w:num>
  <w:num w:numId="18" w16cid:durableId="1993833077">
    <w:abstractNumId w:val="0"/>
  </w:num>
  <w:num w:numId="19" w16cid:durableId="716200244">
    <w:abstractNumId w:val="9"/>
  </w:num>
  <w:num w:numId="20" w16cid:durableId="1287851306">
    <w:abstractNumId w:val="7"/>
  </w:num>
  <w:num w:numId="21" w16cid:durableId="429593786">
    <w:abstractNumId w:val="6"/>
  </w:num>
  <w:num w:numId="22" w16cid:durableId="1344278634">
    <w:abstractNumId w:val="5"/>
  </w:num>
  <w:num w:numId="23" w16cid:durableId="905262867">
    <w:abstractNumId w:val="4"/>
  </w:num>
  <w:num w:numId="24" w16cid:durableId="984817669">
    <w:abstractNumId w:val="37"/>
  </w:num>
  <w:num w:numId="25" w16cid:durableId="617613788">
    <w:abstractNumId w:val="28"/>
  </w:num>
  <w:num w:numId="26" w16cid:durableId="1060519943">
    <w:abstractNumId w:val="40"/>
  </w:num>
  <w:num w:numId="27" w16cid:durableId="184173548">
    <w:abstractNumId w:val="36"/>
  </w:num>
  <w:num w:numId="28" w16cid:durableId="291442981">
    <w:abstractNumId w:val="20"/>
  </w:num>
  <w:num w:numId="29" w16cid:durableId="385959703">
    <w:abstractNumId w:val="12"/>
  </w:num>
  <w:num w:numId="30" w16cid:durableId="1432749057">
    <w:abstractNumId w:val="34"/>
  </w:num>
  <w:num w:numId="31" w16cid:durableId="289210499">
    <w:abstractNumId w:val="22"/>
  </w:num>
  <w:num w:numId="32" w16cid:durableId="635064803">
    <w:abstractNumId w:val="18"/>
  </w:num>
  <w:num w:numId="33" w16cid:durableId="181359783">
    <w:abstractNumId w:val="24"/>
  </w:num>
  <w:num w:numId="34" w16cid:durableId="267782556">
    <w:abstractNumId w:val="30"/>
  </w:num>
  <w:num w:numId="35" w16cid:durableId="1311792704">
    <w:abstractNumId w:val="27"/>
  </w:num>
  <w:num w:numId="36" w16cid:durableId="744840262">
    <w:abstractNumId w:val="14"/>
  </w:num>
  <w:num w:numId="37" w16cid:durableId="1909071783">
    <w:abstractNumId w:val="33"/>
  </w:num>
  <w:num w:numId="38" w16cid:durableId="988558399">
    <w:abstractNumId w:val="31"/>
  </w:num>
  <w:num w:numId="39" w16cid:durableId="961034979">
    <w:abstractNumId w:val="23"/>
  </w:num>
  <w:num w:numId="40" w16cid:durableId="759302271">
    <w:abstractNumId w:val="38"/>
  </w:num>
  <w:num w:numId="41" w16cid:durableId="714624269">
    <w:abstractNumId w:val="13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attachedTemplate r:id="rId1"/>
  <w:linkStyles/>
  <w:stylePaneFormatFilter w:val="7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1" w:alternateStyleNames="0"/>
  <w:documentProtection w:edit="readOnly" w:formatting="1" w:enforcement="0"/>
  <w:styleLockTheme/>
  <w:styleLockQFSet/>
  <w:defaultTabStop w:val="170"/>
  <w:hyphenationZone w:val="425"/>
  <w:drawingGridHorizontalSpacing w:val="187"/>
  <w:displayHorizontalDrawingGridEvery w:val="0"/>
  <w:displayVerticalDrawingGridEvery w:val="0"/>
  <w:noPunctuationKerning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1280"/>
    <w:rsid w:val="000012DA"/>
    <w:rsid w:val="0000246E"/>
    <w:rsid w:val="000035F3"/>
    <w:rsid w:val="00003862"/>
    <w:rsid w:val="00003F69"/>
    <w:rsid w:val="00007BC3"/>
    <w:rsid w:val="00012A35"/>
    <w:rsid w:val="000142AE"/>
    <w:rsid w:val="00016099"/>
    <w:rsid w:val="0001622F"/>
    <w:rsid w:val="00017DC2"/>
    <w:rsid w:val="00021522"/>
    <w:rsid w:val="00023471"/>
    <w:rsid w:val="00023F13"/>
    <w:rsid w:val="000245CB"/>
    <w:rsid w:val="000246BD"/>
    <w:rsid w:val="00025915"/>
    <w:rsid w:val="00027589"/>
    <w:rsid w:val="00030634"/>
    <w:rsid w:val="000319C1"/>
    <w:rsid w:val="00031A8B"/>
    <w:rsid w:val="00031BCA"/>
    <w:rsid w:val="000330FA"/>
    <w:rsid w:val="0003362F"/>
    <w:rsid w:val="00033D5D"/>
    <w:rsid w:val="00036B63"/>
    <w:rsid w:val="00036EB7"/>
    <w:rsid w:val="00037E1A"/>
    <w:rsid w:val="000419B1"/>
    <w:rsid w:val="00043495"/>
    <w:rsid w:val="00044252"/>
    <w:rsid w:val="00046A75"/>
    <w:rsid w:val="00046E9E"/>
    <w:rsid w:val="00047312"/>
    <w:rsid w:val="000508BD"/>
    <w:rsid w:val="000509B0"/>
    <w:rsid w:val="000517AB"/>
    <w:rsid w:val="00051EA5"/>
    <w:rsid w:val="0005222C"/>
    <w:rsid w:val="0005339C"/>
    <w:rsid w:val="00053683"/>
    <w:rsid w:val="000553BF"/>
    <w:rsid w:val="0005571B"/>
    <w:rsid w:val="00057AB3"/>
    <w:rsid w:val="00060076"/>
    <w:rsid w:val="00060432"/>
    <w:rsid w:val="00060D87"/>
    <w:rsid w:val="000615A5"/>
    <w:rsid w:val="00062279"/>
    <w:rsid w:val="000629B0"/>
    <w:rsid w:val="000630C9"/>
    <w:rsid w:val="00064E4C"/>
    <w:rsid w:val="00066901"/>
    <w:rsid w:val="00071BEE"/>
    <w:rsid w:val="000736CD"/>
    <w:rsid w:val="0007533B"/>
    <w:rsid w:val="0007545D"/>
    <w:rsid w:val="000760BF"/>
    <w:rsid w:val="0007613E"/>
    <w:rsid w:val="00076BFC"/>
    <w:rsid w:val="000814A7"/>
    <w:rsid w:val="00082F96"/>
    <w:rsid w:val="0008557B"/>
    <w:rsid w:val="00085CE7"/>
    <w:rsid w:val="00087395"/>
    <w:rsid w:val="000906EE"/>
    <w:rsid w:val="00091BA2"/>
    <w:rsid w:val="00093BA8"/>
    <w:rsid w:val="000944EF"/>
    <w:rsid w:val="00094622"/>
    <w:rsid w:val="0009732D"/>
    <w:rsid w:val="000973F0"/>
    <w:rsid w:val="000A1296"/>
    <w:rsid w:val="000A1C27"/>
    <w:rsid w:val="000A1DAD"/>
    <w:rsid w:val="000A2649"/>
    <w:rsid w:val="000A323B"/>
    <w:rsid w:val="000B298D"/>
    <w:rsid w:val="000B5B2D"/>
    <w:rsid w:val="000B5DCE"/>
    <w:rsid w:val="000B7E6C"/>
    <w:rsid w:val="000C05BA"/>
    <w:rsid w:val="000C0E8F"/>
    <w:rsid w:val="000C4BC4"/>
    <w:rsid w:val="000C4F48"/>
    <w:rsid w:val="000C5E46"/>
    <w:rsid w:val="000D0110"/>
    <w:rsid w:val="000D130F"/>
    <w:rsid w:val="000D1F33"/>
    <w:rsid w:val="000D2468"/>
    <w:rsid w:val="000D2586"/>
    <w:rsid w:val="000D2ED6"/>
    <w:rsid w:val="000D318A"/>
    <w:rsid w:val="000D37F5"/>
    <w:rsid w:val="000D6173"/>
    <w:rsid w:val="000D6F83"/>
    <w:rsid w:val="000D7089"/>
    <w:rsid w:val="000E25CC"/>
    <w:rsid w:val="000E3694"/>
    <w:rsid w:val="000E3CDD"/>
    <w:rsid w:val="000E490F"/>
    <w:rsid w:val="000E6241"/>
    <w:rsid w:val="000F1839"/>
    <w:rsid w:val="000F2BE3"/>
    <w:rsid w:val="000F3358"/>
    <w:rsid w:val="000F3D0D"/>
    <w:rsid w:val="000F5A29"/>
    <w:rsid w:val="000F6ED4"/>
    <w:rsid w:val="000F7A6E"/>
    <w:rsid w:val="001042BA"/>
    <w:rsid w:val="00106D03"/>
    <w:rsid w:val="00110164"/>
    <w:rsid w:val="00110465"/>
    <w:rsid w:val="00110628"/>
    <w:rsid w:val="00110C32"/>
    <w:rsid w:val="00111742"/>
    <w:rsid w:val="0011245A"/>
    <w:rsid w:val="0011493E"/>
    <w:rsid w:val="00115233"/>
    <w:rsid w:val="00115B72"/>
    <w:rsid w:val="001209EC"/>
    <w:rsid w:val="00120A9E"/>
    <w:rsid w:val="00121ED2"/>
    <w:rsid w:val="00125A9C"/>
    <w:rsid w:val="00126C4F"/>
    <w:rsid w:val="001270A2"/>
    <w:rsid w:val="00127A7A"/>
    <w:rsid w:val="0013045B"/>
    <w:rsid w:val="00131237"/>
    <w:rsid w:val="00131835"/>
    <w:rsid w:val="001329AC"/>
    <w:rsid w:val="00134CA0"/>
    <w:rsid w:val="00137C89"/>
    <w:rsid w:val="0014026F"/>
    <w:rsid w:val="00141426"/>
    <w:rsid w:val="001420B6"/>
    <w:rsid w:val="00146C64"/>
    <w:rsid w:val="00147A47"/>
    <w:rsid w:val="00147AA1"/>
    <w:rsid w:val="0015209B"/>
    <w:rsid w:val="001520CF"/>
    <w:rsid w:val="00154070"/>
    <w:rsid w:val="001547FA"/>
    <w:rsid w:val="001559AD"/>
    <w:rsid w:val="0015667C"/>
    <w:rsid w:val="001568C0"/>
    <w:rsid w:val="00157110"/>
    <w:rsid w:val="0015742A"/>
    <w:rsid w:val="00157DA1"/>
    <w:rsid w:val="0016041C"/>
    <w:rsid w:val="00160E81"/>
    <w:rsid w:val="00163147"/>
    <w:rsid w:val="00164410"/>
    <w:rsid w:val="00164C57"/>
    <w:rsid w:val="00164C9D"/>
    <w:rsid w:val="001717EE"/>
    <w:rsid w:val="00172F7A"/>
    <w:rsid w:val="00173150"/>
    <w:rsid w:val="00173390"/>
    <w:rsid w:val="001736F0"/>
    <w:rsid w:val="00173BB3"/>
    <w:rsid w:val="001740D0"/>
    <w:rsid w:val="00174F2C"/>
    <w:rsid w:val="0017747A"/>
    <w:rsid w:val="001800FB"/>
    <w:rsid w:val="00180F2A"/>
    <w:rsid w:val="0018102D"/>
    <w:rsid w:val="001825BA"/>
    <w:rsid w:val="00184B91"/>
    <w:rsid w:val="00184D4A"/>
    <w:rsid w:val="00185F54"/>
    <w:rsid w:val="00186EC1"/>
    <w:rsid w:val="00187D10"/>
    <w:rsid w:val="00191E1F"/>
    <w:rsid w:val="0019473B"/>
    <w:rsid w:val="001952B1"/>
    <w:rsid w:val="00196E39"/>
    <w:rsid w:val="00197649"/>
    <w:rsid w:val="001A01FB"/>
    <w:rsid w:val="001A10E9"/>
    <w:rsid w:val="001A183D"/>
    <w:rsid w:val="001A2B65"/>
    <w:rsid w:val="001A3CD3"/>
    <w:rsid w:val="001A3D54"/>
    <w:rsid w:val="001A518D"/>
    <w:rsid w:val="001A5BEF"/>
    <w:rsid w:val="001A7F15"/>
    <w:rsid w:val="001B342E"/>
    <w:rsid w:val="001B4E09"/>
    <w:rsid w:val="001B6E35"/>
    <w:rsid w:val="001C0240"/>
    <w:rsid w:val="001C1832"/>
    <w:rsid w:val="001C188C"/>
    <w:rsid w:val="001C378C"/>
    <w:rsid w:val="001D0D99"/>
    <w:rsid w:val="001D1783"/>
    <w:rsid w:val="001D2614"/>
    <w:rsid w:val="001D53CD"/>
    <w:rsid w:val="001D55A3"/>
    <w:rsid w:val="001D5AF5"/>
    <w:rsid w:val="001D6DDC"/>
    <w:rsid w:val="001E1E73"/>
    <w:rsid w:val="001E4E0C"/>
    <w:rsid w:val="001E526D"/>
    <w:rsid w:val="001E5655"/>
    <w:rsid w:val="001F00B8"/>
    <w:rsid w:val="001F1370"/>
    <w:rsid w:val="001F1832"/>
    <w:rsid w:val="001F220F"/>
    <w:rsid w:val="001F25B3"/>
    <w:rsid w:val="001F417B"/>
    <w:rsid w:val="001F5A35"/>
    <w:rsid w:val="001F6616"/>
    <w:rsid w:val="00202BD4"/>
    <w:rsid w:val="00203203"/>
    <w:rsid w:val="00204A97"/>
    <w:rsid w:val="002114EF"/>
    <w:rsid w:val="00213B0A"/>
    <w:rsid w:val="002154B8"/>
    <w:rsid w:val="002166AD"/>
    <w:rsid w:val="00217871"/>
    <w:rsid w:val="00221ED8"/>
    <w:rsid w:val="002231EA"/>
    <w:rsid w:val="00223FDF"/>
    <w:rsid w:val="002279C0"/>
    <w:rsid w:val="00227D68"/>
    <w:rsid w:val="00231125"/>
    <w:rsid w:val="00235404"/>
    <w:rsid w:val="0023727E"/>
    <w:rsid w:val="00241263"/>
    <w:rsid w:val="00242081"/>
    <w:rsid w:val="00243777"/>
    <w:rsid w:val="002441CD"/>
    <w:rsid w:val="00247A24"/>
    <w:rsid w:val="00247CAC"/>
    <w:rsid w:val="002501A3"/>
    <w:rsid w:val="0025166C"/>
    <w:rsid w:val="002530AB"/>
    <w:rsid w:val="002555D4"/>
    <w:rsid w:val="00261A16"/>
    <w:rsid w:val="00263292"/>
    <w:rsid w:val="00263522"/>
    <w:rsid w:val="00264EC6"/>
    <w:rsid w:val="00266AFA"/>
    <w:rsid w:val="00271013"/>
    <w:rsid w:val="00273FE4"/>
    <w:rsid w:val="00275AB6"/>
    <w:rsid w:val="002765B4"/>
    <w:rsid w:val="00276A94"/>
    <w:rsid w:val="00280346"/>
    <w:rsid w:val="00281F25"/>
    <w:rsid w:val="002839D3"/>
    <w:rsid w:val="00283BAA"/>
    <w:rsid w:val="00284094"/>
    <w:rsid w:val="00287118"/>
    <w:rsid w:val="0028762B"/>
    <w:rsid w:val="00287F70"/>
    <w:rsid w:val="0029113D"/>
    <w:rsid w:val="0029405D"/>
    <w:rsid w:val="00294FA6"/>
    <w:rsid w:val="00295A6F"/>
    <w:rsid w:val="002A0C32"/>
    <w:rsid w:val="002A1160"/>
    <w:rsid w:val="002A20C4"/>
    <w:rsid w:val="002A2511"/>
    <w:rsid w:val="002A52F5"/>
    <w:rsid w:val="002A570F"/>
    <w:rsid w:val="002A7292"/>
    <w:rsid w:val="002A7358"/>
    <w:rsid w:val="002A75E0"/>
    <w:rsid w:val="002A7902"/>
    <w:rsid w:val="002A7B41"/>
    <w:rsid w:val="002B0F6B"/>
    <w:rsid w:val="002B23B8"/>
    <w:rsid w:val="002B3266"/>
    <w:rsid w:val="002B4429"/>
    <w:rsid w:val="002B68A6"/>
    <w:rsid w:val="002B7FAF"/>
    <w:rsid w:val="002C2F85"/>
    <w:rsid w:val="002D0C4F"/>
    <w:rsid w:val="002D1364"/>
    <w:rsid w:val="002D4D30"/>
    <w:rsid w:val="002D5000"/>
    <w:rsid w:val="002D598D"/>
    <w:rsid w:val="002D7188"/>
    <w:rsid w:val="002E1DE3"/>
    <w:rsid w:val="002E1FD8"/>
    <w:rsid w:val="002E2AB6"/>
    <w:rsid w:val="002E3F34"/>
    <w:rsid w:val="002E57BD"/>
    <w:rsid w:val="002E5E3D"/>
    <w:rsid w:val="002E5F79"/>
    <w:rsid w:val="002E64FA"/>
    <w:rsid w:val="002F0A00"/>
    <w:rsid w:val="002F0CFA"/>
    <w:rsid w:val="002F2C27"/>
    <w:rsid w:val="002F2C77"/>
    <w:rsid w:val="002F669F"/>
    <w:rsid w:val="003007B5"/>
    <w:rsid w:val="00300EE8"/>
    <w:rsid w:val="00301C97"/>
    <w:rsid w:val="00303FDE"/>
    <w:rsid w:val="00306091"/>
    <w:rsid w:val="003065A8"/>
    <w:rsid w:val="0030763C"/>
    <w:rsid w:val="0031004C"/>
    <w:rsid w:val="003102A0"/>
    <w:rsid w:val="003103CA"/>
    <w:rsid w:val="003105F6"/>
    <w:rsid w:val="00311297"/>
    <w:rsid w:val="003113BE"/>
    <w:rsid w:val="003122CA"/>
    <w:rsid w:val="003148FD"/>
    <w:rsid w:val="0031752C"/>
    <w:rsid w:val="003209E6"/>
    <w:rsid w:val="00321080"/>
    <w:rsid w:val="00322D45"/>
    <w:rsid w:val="00323727"/>
    <w:rsid w:val="0032569A"/>
    <w:rsid w:val="00325A1F"/>
    <w:rsid w:val="003268F9"/>
    <w:rsid w:val="00330BAF"/>
    <w:rsid w:val="00334E3A"/>
    <w:rsid w:val="003361DD"/>
    <w:rsid w:val="00341A6A"/>
    <w:rsid w:val="0034381A"/>
    <w:rsid w:val="00345B9C"/>
    <w:rsid w:val="00351B3F"/>
    <w:rsid w:val="0035260E"/>
    <w:rsid w:val="00352DAE"/>
    <w:rsid w:val="00354EB9"/>
    <w:rsid w:val="003578FF"/>
    <w:rsid w:val="003602AE"/>
    <w:rsid w:val="0036035D"/>
    <w:rsid w:val="00360929"/>
    <w:rsid w:val="003619E2"/>
    <w:rsid w:val="0036202C"/>
    <w:rsid w:val="003647D5"/>
    <w:rsid w:val="00365879"/>
    <w:rsid w:val="003674B0"/>
    <w:rsid w:val="0037429E"/>
    <w:rsid w:val="0037570B"/>
    <w:rsid w:val="00376DEF"/>
    <w:rsid w:val="0037727C"/>
    <w:rsid w:val="00377E70"/>
    <w:rsid w:val="003805F1"/>
    <w:rsid w:val="00380904"/>
    <w:rsid w:val="003823EE"/>
    <w:rsid w:val="00382960"/>
    <w:rsid w:val="00384460"/>
    <w:rsid w:val="003846F7"/>
    <w:rsid w:val="003851ED"/>
    <w:rsid w:val="00385B39"/>
    <w:rsid w:val="00386785"/>
    <w:rsid w:val="00390E89"/>
    <w:rsid w:val="00391578"/>
    <w:rsid w:val="00391B1A"/>
    <w:rsid w:val="00391EB5"/>
    <w:rsid w:val="003941F9"/>
    <w:rsid w:val="003943FC"/>
    <w:rsid w:val="00394423"/>
    <w:rsid w:val="00396942"/>
    <w:rsid w:val="00396B49"/>
    <w:rsid w:val="00396E3E"/>
    <w:rsid w:val="003A1D73"/>
    <w:rsid w:val="003A306E"/>
    <w:rsid w:val="003A60DC"/>
    <w:rsid w:val="003A6A46"/>
    <w:rsid w:val="003A7A63"/>
    <w:rsid w:val="003B000C"/>
    <w:rsid w:val="003B0F1D"/>
    <w:rsid w:val="003B32A8"/>
    <w:rsid w:val="003B3878"/>
    <w:rsid w:val="003B483F"/>
    <w:rsid w:val="003B4A57"/>
    <w:rsid w:val="003C0AD9"/>
    <w:rsid w:val="003C0ED0"/>
    <w:rsid w:val="003C1D49"/>
    <w:rsid w:val="003C35C4"/>
    <w:rsid w:val="003C438E"/>
    <w:rsid w:val="003D12C2"/>
    <w:rsid w:val="003D31B9"/>
    <w:rsid w:val="003D3867"/>
    <w:rsid w:val="003D5F15"/>
    <w:rsid w:val="003D7142"/>
    <w:rsid w:val="003E0D1A"/>
    <w:rsid w:val="003E1FD3"/>
    <w:rsid w:val="003E24C4"/>
    <w:rsid w:val="003E2609"/>
    <w:rsid w:val="003E2DA3"/>
    <w:rsid w:val="003F020D"/>
    <w:rsid w:val="003F03D9"/>
    <w:rsid w:val="003F266B"/>
    <w:rsid w:val="003F2FBE"/>
    <w:rsid w:val="003F318D"/>
    <w:rsid w:val="003F5BAE"/>
    <w:rsid w:val="003F67A1"/>
    <w:rsid w:val="003F6ED7"/>
    <w:rsid w:val="00401C84"/>
    <w:rsid w:val="00403210"/>
    <w:rsid w:val="004035BB"/>
    <w:rsid w:val="004035EB"/>
    <w:rsid w:val="00407332"/>
    <w:rsid w:val="00407828"/>
    <w:rsid w:val="00407DF3"/>
    <w:rsid w:val="004101B2"/>
    <w:rsid w:val="00411DCA"/>
    <w:rsid w:val="00413174"/>
    <w:rsid w:val="00413D8E"/>
    <w:rsid w:val="004140F2"/>
    <w:rsid w:val="00417B22"/>
    <w:rsid w:val="00421085"/>
    <w:rsid w:val="0042465E"/>
    <w:rsid w:val="00424DF7"/>
    <w:rsid w:val="00426F56"/>
    <w:rsid w:val="00432B76"/>
    <w:rsid w:val="00434D01"/>
    <w:rsid w:val="00435D26"/>
    <w:rsid w:val="00440C99"/>
    <w:rsid w:val="0044175C"/>
    <w:rsid w:val="00444C28"/>
    <w:rsid w:val="00445F4D"/>
    <w:rsid w:val="004504C0"/>
    <w:rsid w:val="004550FB"/>
    <w:rsid w:val="0046111A"/>
    <w:rsid w:val="00462946"/>
    <w:rsid w:val="00463F43"/>
    <w:rsid w:val="00464B94"/>
    <w:rsid w:val="004653A8"/>
    <w:rsid w:val="00465A0B"/>
    <w:rsid w:val="0046612F"/>
    <w:rsid w:val="00467DA7"/>
    <w:rsid w:val="0047077C"/>
    <w:rsid w:val="00470B05"/>
    <w:rsid w:val="0047167B"/>
    <w:rsid w:val="0047207C"/>
    <w:rsid w:val="00472CD6"/>
    <w:rsid w:val="0047408B"/>
    <w:rsid w:val="00474369"/>
    <w:rsid w:val="00474E3C"/>
    <w:rsid w:val="00476C57"/>
    <w:rsid w:val="00477559"/>
    <w:rsid w:val="00480A58"/>
    <w:rsid w:val="00482151"/>
    <w:rsid w:val="00485FAD"/>
    <w:rsid w:val="00487AED"/>
    <w:rsid w:val="00491EDF"/>
    <w:rsid w:val="00491FB1"/>
    <w:rsid w:val="00492A3F"/>
    <w:rsid w:val="00494F62"/>
    <w:rsid w:val="004979A1"/>
    <w:rsid w:val="004A2001"/>
    <w:rsid w:val="004A2F05"/>
    <w:rsid w:val="004A3590"/>
    <w:rsid w:val="004A3E18"/>
    <w:rsid w:val="004A50AD"/>
    <w:rsid w:val="004B00A7"/>
    <w:rsid w:val="004B0460"/>
    <w:rsid w:val="004B25E2"/>
    <w:rsid w:val="004B34D7"/>
    <w:rsid w:val="004B5037"/>
    <w:rsid w:val="004B5B2F"/>
    <w:rsid w:val="004B626A"/>
    <w:rsid w:val="004B6590"/>
    <w:rsid w:val="004B660E"/>
    <w:rsid w:val="004C05BD"/>
    <w:rsid w:val="004C2E42"/>
    <w:rsid w:val="004C3B06"/>
    <w:rsid w:val="004C3F97"/>
    <w:rsid w:val="004C7EE7"/>
    <w:rsid w:val="004C7F4B"/>
    <w:rsid w:val="004D2DEE"/>
    <w:rsid w:val="004D2E1F"/>
    <w:rsid w:val="004D5C49"/>
    <w:rsid w:val="004D7FD9"/>
    <w:rsid w:val="004E1324"/>
    <w:rsid w:val="004E19A5"/>
    <w:rsid w:val="004E23C9"/>
    <w:rsid w:val="004E37E5"/>
    <w:rsid w:val="004E3FDB"/>
    <w:rsid w:val="004E68A8"/>
    <w:rsid w:val="004E737E"/>
    <w:rsid w:val="004F1280"/>
    <w:rsid w:val="004F1F4A"/>
    <w:rsid w:val="004F296D"/>
    <w:rsid w:val="004F31FE"/>
    <w:rsid w:val="004F508B"/>
    <w:rsid w:val="004F6373"/>
    <w:rsid w:val="004F695F"/>
    <w:rsid w:val="004F6CA4"/>
    <w:rsid w:val="00500752"/>
    <w:rsid w:val="00501A50"/>
    <w:rsid w:val="0050222D"/>
    <w:rsid w:val="005028BA"/>
    <w:rsid w:val="00503AF3"/>
    <w:rsid w:val="0050696D"/>
    <w:rsid w:val="0051094B"/>
    <w:rsid w:val="005110D7"/>
    <w:rsid w:val="00511D99"/>
    <w:rsid w:val="005128D3"/>
    <w:rsid w:val="005147E8"/>
    <w:rsid w:val="005158F2"/>
    <w:rsid w:val="00526DFC"/>
    <w:rsid w:val="00526F43"/>
    <w:rsid w:val="00527651"/>
    <w:rsid w:val="005302EA"/>
    <w:rsid w:val="00531A89"/>
    <w:rsid w:val="00536070"/>
    <w:rsid w:val="005363AB"/>
    <w:rsid w:val="00537A2A"/>
    <w:rsid w:val="00537C94"/>
    <w:rsid w:val="00544EF4"/>
    <w:rsid w:val="00545E53"/>
    <w:rsid w:val="005479D9"/>
    <w:rsid w:val="00547B42"/>
    <w:rsid w:val="00555ED7"/>
    <w:rsid w:val="00556D32"/>
    <w:rsid w:val="005572BD"/>
    <w:rsid w:val="00557A12"/>
    <w:rsid w:val="00560AC7"/>
    <w:rsid w:val="005613D5"/>
    <w:rsid w:val="00561AFB"/>
    <w:rsid w:val="00561FA8"/>
    <w:rsid w:val="005635ED"/>
    <w:rsid w:val="00565253"/>
    <w:rsid w:val="00570191"/>
    <w:rsid w:val="00570570"/>
    <w:rsid w:val="00572512"/>
    <w:rsid w:val="00573EE6"/>
    <w:rsid w:val="0057547F"/>
    <w:rsid w:val="005754EE"/>
    <w:rsid w:val="0057617E"/>
    <w:rsid w:val="00576497"/>
    <w:rsid w:val="005835E7"/>
    <w:rsid w:val="0058397F"/>
    <w:rsid w:val="00583BF8"/>
    <w:rsid w:val="00585F33"/>
    <w:rsid w:val="00590427"/>
    <w:rsid w:val="00591124"/>
    <w:rsid w:val="00596FBB"/>
    <w:rsid w:val="00597024"/>
    <w:rsid w:val="0059710C"/>
    <w:rsid w:val="005A0274"/>
    <w:rsid w:val="005A095C"/>
    <w:rsid w:val="005A15F7"/>
    <w:rsid w:val="005A4C6B"/>
    <w:rsid w:val="005A5970"/>
    <w:rsid w:val="005A669D"/>
    <w:rsid w:val="005A75D8"/>
    <w:rsid w:val="005B713E"/>
    <w:rsid w:val="005C03B6"/>
    <w:rsid w:val="005C0507"/>
    <w:rsid w:val="005C2E11"/>
    <w:rsid w:val="005C348E"/>
    <w:rsid w:val="005C68E1"/>
    <w:rsid w:val="005D14E3"/>
    <w:rsid w:val="005D3763"/>
    <w:rsid w:val="005D440E"/>
    <w:rsid w:val="005D55E1"/>
    <w:rsid w:val="005E19F7"/>
    <w:rsid w:val="005E1A76"/>
    <w:rsid w:val="005E4F04"/>
    <w:rsid w:val="005E623F"/>
    <w:rsid w:val="005E62C2"/>
    <w:rsid w:val="005E6C71"/>
    <w:rsid w:val="005F0963"/>
    <w:rsid w:val="005F2824"/>
    <w:rsid w:val="005F2EBA"/>
    <w:rsid w:val="005F35ED"/>
    <w:rsid w:val="005F7812"/>
    <w:rsid w:val="005F7A88"/>
    <w:rsid w:val="0060079C"/>
    <w:rsid w:val="00603A1A"/>
    <w:rsid w:val="006046D5"/>
    <w:rsid w:val="00606AEB"/>
    <w:rsid w:val="00607A93"/>
    <w:rsid w:val="00610C08"/>
    <w:rsid w:val="00611F74"/>
    <w:rsid w:val="006146C8"/>
    <w:rsid w:val="00615533"/>
    <w:rsid w:val="006155E1"/>
    <w:rsid w:val="00615772"/>
    <w:rsid w:val="006179F3"/>
    <w:rsid w:val="00621256"/>
    <w:rsid w:val="00621FCC"/>
    <w:rsid w:val="00622E4B"/>
    <w:rsid w:val="006241C3"/>
    <w:rsid w:val="00630BFF"/>
    <w:rsid w:val="006333DA"/>
    <w:rsid w:val="00634CB5"/>
    <w:rsid w:val="00635134"/>
    <w:rsid w:val="006354DB"/>
    <w:rsid w:val="006356B8"/>
    <w:rsid w:val="006356E2"/>
    <w:rsid w:val="00640E54"/>
    <w:rsid w:val="00642A65"/>
    <w:rsid w:val="0064387D"/>
    <w:rsid w:val="00644191"/>
    <w:rsid w:val="00645DCE"/>
    <w:rsid w:val="0064630E"/>
    <w:rsid w:val="006465AC"/>
    <w:rsid w:val="006465BF"/>
    <w:rsid w:val="00653560"/>
    <w:rsid w:val="00653B22"/>
    <w:rsid w:val="00654776"/>
    <w:rsid w:val="00654D89"/>
    <w:rsid w:val="0065517A"/>
    <w:rsid w:val="00655D21"/>
    <w:rsid w:val="00657BB6"/>
    <w:rsid w:val="00657BF4"/>
    <w:rsid w:val="006603FB"/>
    <w:rsid w:val="006608DF"/>
    <w:rsid w:val="006623AC"/>
    <w:rsid w:val="0066556F"/>
    <w:rsid w:val="006660E3"/>
    <w:rsid w:val="006678AF"/>
    <w:rsid w:val="006700AA"/>
    <w:rsid w:val="006701EF"/>
    <w:rsid w:val="00673074"/>
    <w:rsid w:val="00673BA5"/>
    <w:rsid w:val="00673E8F"/>
    <w:rsid w:val="00680058"/>
    <w:rsid w:val="00680B1A"/>
    <w:rsid w:val="00680BFE"/>
    <w:rsid w:val="00681F9F"/>
    <w:rsid w:val="00682AAE"/>
    <w:rsid w:val="006840EA"/>
    <w:rsid w:val="006844E2"/>
    <w:rsid w:val="00685267"/>
    <w:rsid w:val="00686114"/>
    <w:rsid w:val="006872AE"/>
    <w:rsid w:val="00690082"/>
    <w:rsid w:val="00690204"/>
    <w:rsid w:val="00690252"/>
    <w:rsid w:val="00690D4E"/>
    <w:rsid w:val="006937BC"/>
    <w:rsid w:val="006946BB"/>
    <w:rsid w:val="00695E4B"/>
    <w:rsid w:val="006969FA"/>
    <w:rsid w:val="00697B25"/>
    <w:rsid w:val="006A35D5"/>
    <w:rsid w:val="006A51DC"/>
    <w:rsid w:val="006A748A"/>
    <w:rsid w:val="006A7F7C"/>
    <w:rsid w:val="006B1152"/>
    <w:rsid w:val="006B269B"/>
    <w:rsid w:val="006B4155"/>
    <w:rsid w:val="006B5AFE"/>
    <w:rsid w:val="006C1F46"/>
    <w:rsid w:val="006C419E"/>
    <w:rsid w:val="006C4A31"/>
    <w:rsid w:val="006C5A0C"/>
    <w:rsid w:val="006C5AC2"/>
    <w:rsid w:val="006C6AFB"/>
    <w:rsid w:val="006D2735"/>
    <w:rsid w:val="006D45B2"/>
    <w:rsid w:val="006E05B8"/>
    <w:rsid w:val="006E0FCC"/>
    <w:rsid w:val="006E1D1C"/>
    <w:rsid w:val="006E1E96"/>
    <w:rsid w:val="006E5E21"/>
    <w:rsid w:val="006F1CFA"/>
    <w:rsid w:val="006F2648"/>
    <w:rsid w:val="006F2F10"/>
    <w:rsid w:val="006F482B"/>
    <w:rsid w:val="006F6311"/>
    <w:rsid w:val="007001CC"/>
    <w:rsid w:val="00701952"/>
    <w:rsid w:val="007020C3"/>
    <w:rsid w:val="00702556"/>
    <w:rsid w:val="0070277E"/>
    <w:rsid w:val="00704156"/>
    <w:rsid w:val="00705C77"/>
    <w:rsid w:val="007069FC"/>
    <w:rsid w:val="00711221"/>
    <w:rsid w:val="00711F93"/>
    <w:rsid w:val="0071249E"/>
    <w:rsid w:val="00712675"/>
    <w:rsid w:val="00713808"/>
    <w:rsid w:val="007151B6"/>
    <w:rsid w:val="0071520D"/>
    <w:rsid w:val="00715EDB"/>
    <w:rsid w:val="007160D5"/>
    <w:rsid w:val="007163FB"/>
    <w:rsid w:val="007166F9"/>
    <w:rsid w:val="0071684C"/>
    <w:rsid w:val="00717C2E"/>
    <w:rsid w:val="007204FA"/>
    <w:rsid w:val="007213B3"/>
    <w:rsid w:val="00721986"/>
    <w:rsid w:val="0072457F"/>
    <w:rsid w:val="00725406"/>
    <w:rsid w:val="0072621B"/>
    <w:rsid w:val="00730555"/>
    <w:rsid w:val="007312CC"/>
    <w:rsid w:val="00733F87"/>
    <w:rsid w:val="00736A64"/>
    <w:rsid w:val="00737F6A"/>
    <w:rsid w:val="007410B6"/>
    <w:rsid w:val="00741564"/>
    <w:rsid w:val="007438E6"/>
    <w:rsid w:val="007440B4"/>
    <w:rsid w:val="00744C6F"/>
    <w:rsid w:val="007457F6"/>
    <w:rsid w:val="00745ABB"/>
    <w:rsid w:val="00746990"/>
    <w:rsid w:val="00746E38"/>
    <w:rsid w:val="007474BB"/>
    <w:rsid w:val="00747CD5"/>
    <w:rsid w:val="00753B51"/>
    <w:rsid w:val="00753CEB"/>
    <w:rsid w:val="00755ACF"/>
    <w:rsid w:val="00756629"/>
    <w:rsid w:val="007575D2"/>
    <w:rsid w:val="00757B4F"/>
    <w:rsid w:val="00757B6A"/>
    <w:rsid w:val="007610E0"/>
    <w:rsid w:val="007621AA"/>
    <w:rsid w:val="0076260A"/>
    <w:rsid w:val="00764A67"/>
    <w:rsid w:val="00770C32"/>
    <w:rsid w:val="00770F6B"/>
    <w:rsid w:val="00771883"/>
    <w:rsid w:val="00776DC2"/>
    <w:rsid w:val="00780122"/>
    <w:rsid w:val="00780C18"/>
    <w:rsid w:val="00780E9A"/>
    <w:rsid w:val="00780F63"/>
    <w:rsid w:val="00781CA8"/>
    <w:rsid w:val="0078214B"/>
    <w:rsid w:val="0078243C"/>
    <w:rsid w:val="007831CF"/>
    <w:rsid w:val="007848CE"/>
    <w:rsid w:val="0078498A"/>
    <w:rsid w:val="00785B32"/>
    <w:rsid w:val="007878FE"/>
    <w:rsid w:val="00787D00"/>
    <w:rsid w:val="00792207"/>
    <w:rsid w:val="00792B64"/>
    <w:rsid w:val="00792CB3"/>
    <w:rsid w:val="00792E29"/>
    <w:rsid w:val="0079379A"/>
    <w:rsid w:val="00794953"/>
    <w:rsid w:val="00796056"/>
    <w:rsid w:val="007A0ECD"/>
    <w:rsid w:val="007A1F2F"/>
    <w:rsid w:val="007A2A5C"/>
    <w:rsid w:val="007A42B3"/>
    <w:rsid w:val="007A5150"/>
    <w:rsid w:val="007A5373"/>
    <w:rsid w:val="007A789F"/>
    <w:rsid w:val="007B75BC"/>
    <w:rsid w:val="007B7A33"/>
    <w:rsid w:val="007C0581"/>
    <w:rsid w:val="007C0BD6"/>
    <w:rsid w:val="007C0F20"/>
    <w:rsid w:val="007C3806"/>
    <w:rsid w:val="007C4213"/>
    <w:rsid w:val="007C5BB7"/>
    <w:rsid w:val="007D02DC"/>
    <w:rsid w:val="007D07D5"/>
    <w:rsid w:val="007D1C64"/>
    <w:rsid w:val="007D32DD"/>
    <w:rsid w:val="007D53F9"/>
    <w:rsid w:val="007D6DCE"/>
    <w:rsid w:val="007D72C4"/>
    <w:rsid w:val="007D7A2A"/>
    <w:rsid w:val="007E001C"/>
    <w:rsid w:val="007E1FA7"/>
    <w:rsid w:val="007E2CFE"/>
    <w:rsid w:val="007E2DBC"/>
    <w:rsid w:val="007E5288"/>
    <w:rsid w:val="007E59C9"/>
    <w:rsid w:val="007F0072"/>
    <w:rsid w:val="007F2069"/>
    <w:rsid w:val="007F2EB6"/>
    <w:rsid w:val="007F54C3"/>
    <w:rsid w:val="007F62D9"/>
    <w:rsid w:val="0080117C"/>
    <w:rsid w:val="008026D8"/>
    <w:rsid w:val="00802949"/>
    <w:rsid w:val="00802B52"/>
    <w:rsid w:val="0080301E"/>
    <w:rsid w:val="0080365F"/>
    <w:rsid w:val="00803D7E"/>
    <w:rsid w:val="00805465"/>
    <w:rsid w:val="00812BE5"/>
    <w:rsid w:val="00813438"/>
    <w:rsid w:val="00817429"/>
    <w:rsid w:val="00821514"/>
    <w:rsid w:val="00821E35"/>
    <w:rsid w:val="00823BDF"/>
    <w:rsid w:val="00824591"/>
    <w:rsid w:val="00824AED"/>
    <w:rsid w:val="00827820"/>
    <w:rsid w:val="00831B8B"/>
    <w:rsid w:val="00831EBA"/>
    <w:rsid w:val="00832DAD"/>
    <w:rsid w:val="00833986"/>
    <w:rsid w:val="0083405D"/>
    <w:rsid w:val="0083415F"/>
    <w:rsid w:val="008352D4"/>
    <w:rsid w:val="00836DB9"/>
    <w:rsid w:val="00837C67"/>
    <w:rsid w:val="008415B0"/>
    <w:rsid w:val="00842028"/>
    <w:rsid w:val="008436B8"/>
    <w:rsid w:val="008460B6"/>
    <w:rsid w:val="00850C9D"/>
    <w:rsid w:val="00852B59"/>
    <w:rsid w:val="008545E7"/>
    <w:rsid w:val="00856272"/>
    <w:rsid w:val="008563FF"/>
    <w:rsid w:val="0086018B"/>
    <w:rsid w:val="008611DD"/>
    <w:rsid w:val="00861A20"/>
    <w:rsid w:val="00861B0B"/>
    <w:rsid w:val="008620DE"/>
    <w:rsid w:val="00864004"/>
    <w:rsid w:val="00866867"/>
    <w:rsid w:val="00867915"/>
    <w:rsid w:val="00872035"/>
    <w:rsid w:val="00872257"/>
    <w:rsid w:val="008753E6"/>
    <w:rsid w:val="0087738C"/>
    <w:rsid w:val="008802AF"/>
    <w:rsid w:val="008814B1"/>
    <w:rsid w:val="00881926"/>
    <w:rsid w:val="0088318F"/>
    <w:rsid w:val="0088331D"/>
    <w:rsid w:val="008840F8"/>
    <w:rsid w:val="008852B0"/>
    <w:rsid w:val="00885AE7"/>
    <w:rsid w:val="00886B60"/>
    <w:rsid w:val="00887889"/>
    <w:rsid w:val="00887E31"/>
    <w:rsid w:val="008904E2"/>
    <w:rsid w:val="00891E8E"/>
    <w:rsid w:val="008920FF"/>
    <w:rsid w:val="008926E8"/>
    <w:rsid w:val="00894F19"/>
    <w:rsid w:val="008969E0"/>
    <w:rsid w:val="00896A10"/>
    <w:rsid w:val="008971B5"/>
    <w:rsid w:val="008974C2"/>
    <w:rsid w:val="008A45A4"/>
    <w:rsid w:val="008A5D26"/>
    <w:rsid w:val="008A6B13"/>
    <w:rsid w:val="008A6ECB"/>
    <w:rsid w:val="008A7817"/>
    <w:rsid w:val="008B0347"/>
    <w:rsid w:val="008B0BF9"/>
    <w:rsid w:val="008B1461"/>
    <w:rsid w:val="008B2866"/>
    <w:rsid w:val="008B3859"/>
    <w:rsid w:val="008B436D"/>
    <w:rsid w:val="008B4E49"/>
    <w:rsid w:val="008B651D"/>
    <w:rsid w:val="008B7712"/>
    <w:rsid w:val="008B7B26"/>
    <w:rsid w:val="008C1F31"/>
    <w:rsid w:val="008C3524"/>
    <w:rsid w:val="008C4061"/>
    <w:rsid w:val="008C4229"/>
    <w:rsid w:val="008C5BE0"/>
    <w:rsid w:val="008C7233"/>
    <w:rsid w:val="008D0487"/>
    <w:rsid w:val="008D08EB"/>
    <w:rsid w:val="008D2434"/>
    <w:rsid w:val="008D6F66"/>
    <w:rsid w:val="008D7806"/>
    <w:rsid w:val="008E171D"/>
    <w:rsid w:val="008E1F4B"/>
    <w:rsid w:val="008E2785"/>
    <w:rsid w:val="008E49A2"/>
    <w:rsid w:val="008E5CCC"/>
    <w:rsid w:val="008E77AE"/>
    <w:rsid w:val="008E78A3"/>
    <w:rsid w:val="008E7A8B"/>
    <w:rsid w:val="008F0654"/>
    <w:rsid w:val="008F06CB"/>
    <w:rsid w:val="008F2E83"/>
    <w:rsid w:val="008F3C86"/>
    <w:rsid w:val="008F4624"/>
    <w:rsid w:val="008F5739"/>
    <w:rsid w:val="008F612A"/>
    <w:rsid w:val="008F7671"/>
    <w:rsid w:val="009008B9"/>
    <w:rsid w:val="0090293D"/>
    <w:rsid w:val="009034DE"/>
    <w:rsid w:val="00903C45"/>
    <w:rsid w:val="00905396"/>
    <w:rsid w:val="0090605D"/>
    <w:rsid w:val="00906419"/>
    <w:rsid w:val="00912889"/>
    <w:rsid w:val="00913A42"/>
    <w:rsid w:val="00914167"/>
    <w:rsid w:val="009143DB"/>
    <w:rsid w:val="009144A8"/>
    <w:rsid w:val="00915065"/>
    <w:rsid w:val="00917836"/>
    <w:rsid w:val="00917CE5"/>
    <w:rsid w:val="009217C0"/>
    <w:rsid w:val="00925241"/>
    <w:rsid w:val="00925CEC"/>
    <w:rsid w:val="00926A3F"/>
    <w:rsid w:val="00926A7B"/>
    <w:rsid w:val="0092794E"/>
    <w:rsid w:val="00930D30"/>
    <w:rsid w:val="00932266"/>
    <w:rsid w:val="00933106"/>
    <w:rsid w:val="009332A2"/>
    <w:rsid w:val="00937598"/>
    <w:rsid w:val="0093790B"/>
    <w:rsid w:val="00942268"/>
    <w:rsid w:val="0094360F"/>
    <w:rsid w:val="00943751"/>
    <w:rsid w:val="00946DD0"/>
    <w:rsid w:val="009509E6"/>
    <w:rsid w:val="00952018"/>
    <w:rsid w:val="00952800"/>
    <w:rsid w:val="00952A33"/>
    <w:rsid w:val="0095300D"/>
    <w:rsid w:val="00956812"/>
    <w:rsid w:val="0095719A"/>
    <w:rsid w:val="009623E9"/>
    <w:rsid w:val="00963EEB"/>
    <w:rsid w:val="009648BC"/>
    <w:rsid w:val="00964C2F"/>
    <w:rsid w:val="00965F88"/>
    <w:rsid w:val="0096663C"/>
    <w:rsid w:val="0096672F"/>
    <w:rsid w:val="00981768"/>
    <w:rsid w:val="00984481"/>
    <w:rsid w:val="00984E03"/>
    <w:rsid w:val="00985DA1"/>
    <w:rsid w:val="00987319"/>
    <w:rsid w:val="00987E85"/>
    <w:rsid w:val="009928B9"/>
    <w:rsid w:val="009A0D12"/>
    <w:rsid w:val="009A1987"/>
    <w:rsid w:val="009A2BEE"/>
    <w:rsid w:val="009A5289"/>
    <w:rsid w:val="009A7730"/>
    <w:rsid w:val="009A7A53"/>
    <w:rsid w:val="009B0402"/>
    <w:rsid w:val="009B0B75"/>
    <w:rsid w:val="009B16DF"/>
    <w:rsid w:val="009B4CB2"/>
    <w:rsid w:val="009B6701"/>
    <w:rsid w:val="009B6EE9"/>
    <w:rsid w:val="009B6EF7"/>
    <w:rsid w:val="009B7000"/>
    <w:rsid w:val="009B739C"/>
    <w:rsid w:val="009C04EC"/>
    <w:rsid w:val="009C2BCF"/>
    <w:rsid w:val="009C328C"/>
    <w:rsid w:val="009C4444"/>
    <w:rsid w:val="009C7452"/>
    <w:rsid w:val="009C79AD"/>
    <w:rsid w:val="009C7CA6"/>
    <w:rsid w:val="009D3316"/>
    <w:rsid w:val="009D55AA"/>
    <w:rsid w:val="009E09E8"/>
    <w:rsid w:val="009E154A"/>
    <w:rsid w:val="009E226D"/>
    <w:rsid w:val="009E3E77"/>
    <w:rsid w:val="009E3FAB"/>
    <w:rsid w:val="009E563F"/>
    <w:rsid w:val="009E5B3F"/>
    <w:rsid w:val="009E6293"/>
    <w:rsid w:val="009E6A86"/>
    <w:rsid w:val="009E7D90"/>
    <w:rsid w:val="009F1AB0"/>
    <w:rsid w:val="009F4DE9"/>
    <w:rsid w:val="009F501D"/>
    <w:rsid w:val="00A00C84"/>
    <w:rsid w:val="00A039D5"/>
    <w:rsid w:val="00A046AD"/>
    <w:rsid w:val="00A04D44"/>
    <w:rsid w:val="00A079C1"/>
    <w:rsid w:val="00A10C46"/>
    <w:rsid w:val="00A12520"/>
    <w:rsid w:val="00A130FD"/>
    <w:rsid w:val="00A13D6D"/>
    <w:rsid w:val="00A14769"/>
    <w:rsid w:val="00A16151"/>
    <w:rsid w:val="00A16EC6"/>
    <w:rsid w:val="00A17243"/>
    <w:rsid w:val="00A17C06"/>
    <w:rsid w:val="00A2075B"/>
    <w:rsid w:val="00A20AE9"/>
    <w:rsid w:val="00A2126E"/>
    <w:rsid w:val="00A21706"/>
    <w:rsid w:val="00A22485"/>
    <w:rsid w:val="00A24FCC"/>
    <w:rsid w:val="00A26340"/>
    <w:rsid w:val="00A26A90"/>
    <w:rsid w:val="00A26B27"/>
    <w:rsid w:val="00A30E4F"/>
    <w:rsid w:val="00A3185E"/>
    <w:rsid w:val="00A32253"/>
    <w:rsid w:val="00A3310E"/>
    <w:rsid w:val="00A333A0"/>
    <w:rsid w:val="00A35C5F"/>
    <w:rsid w:val="00A37E70"/>
    <w:rsid w:val="00A412F4"/>
    <w:rsid w:val="00A437E1"/>
    <w:rsid w:val="00A43B89"/>
    <w:rsid w:val="00A44BFC"/>
    <w:rsid w:val="00A45D1D"/>
    <w:rsid w:val="00A4685E"/>
    <w:rsid w:val="00A47AED"/>
    <w:rsid w:val="00A50CD4"/>
    <w:rsid w:val="00A50D00"/>
    <w:rsid w:val="00A51191"/>
    <w:rsid w:val="00A540EB"/>
    <w:rsid w:val="00A5419A"/>
    <w:rsid w:val="00A56D62"/>
    <w:rsid w:val="00A56F07"/>
    <w:rsid w:val="00A5762C"/>
    <w:rsid w:val="00A57D9A"/>
    <w:rsid w:val="00A600FC"/>
    <w:rsid w:val="00A60BCA"/>
    <w:rsid w:val="00A62E87"/>
    <w:rsid w:val="00A638DA"/>
    <w:rsid w:val="00A65808"/>
    <w:rsid w:val="00A65B41"/>
    <w:rsid w:val="00A65E00"/>
    <w:rsid w:val="00A66A78"/>
    <w:rsid w:val="00A66D82"/>
    <w:rsid w:val="00A73B0F"/>
    <w:rsid w:val="00A7436E"/>
    <w:rsid w:val="00A74E96"/>
    <w:rsid w:val="00A75A8E"/>
    <w:rsid w:val="00A824DD"/>
    <w:rsid w:val="00A83676"/>
    <w:rsid w:val="00A83B7B"/>
    <w:rsid w:val="00A83F29"/>
    <w:rsid w:val="00A84274"/>
    <w:rsid w:val="00A850F3"/>
    <w:rsid w:val="00A864E3"/>
    <w:rsid w:val="00A904BA"/>
    <w:rsid w:val="00A93AC4"/>
    <w:rsid w:val="00A9420B"/>
    <w:rsid w:val="00A94574"/>
    <w:rsid w:val="00A949CB"/>
    <w:rsid w:val="00A95936"/>
    <w:rsid w:val="00A96265"/>
    <w:rsid w:val="00A97084"/>
    <w:rsid w:val="00AA1C2C"/>
    <w:rsid w:val="00AA35F6"/>
    <w:rsid w:val="00AA667C"/>
    <w:rsid w:val="00AA6E91"/>
    <w:rsid w:val="00AA7439"/>
    <w:rsid w:val="00AB047E"/>
    <w:rsid w:val="00AB0B0A"/>
    <w:rsid w:val="00AB0BB7"/>
    <w:rsid w:val="00AB1077"/>
    <w:rsid w:val="00AB1C29"/>
    <w:rsid w:val="00AB22C6"/>
    <w:rsid w:val="00AB2AD0"/>
    <w:rsid w:val="00AB32EC"/>
    <w:rsid w:val="00AB59F0"/>
    <w:rsid w:val="00AB67FC"/>
    <w:rsid w:val="00AB751E"/>
    <w:rsid w:val="00AC00F2"/>
    <w:rsid w:val="00AC29B6"/>
    <w:rsid w:val="00AC2ECC"/>
    <w:rsid w:val="00AC31B5"/>
    <w:rsid w:val="00AC4EA1"/>
    <w:rsid w:val="00AC5381"/>
    <w:rsid w:val="00AC5920"/>
    <w:rsid w:val="00AD0E65"/>
    <w:rsid w:val="00AD2114"/>
    <w:rsid w:val="00AD2BF2"/>
    <w:rsid w:val="00AD4E90"/>
    <w:rsid w:val="00AD5422"/>
    <w:rsid w:val="00AE2734"/>
    <w:rsid w:val="00AE4179"/>
    <w:rsid w:val="00AE4425"/>
    <w:rsid w:val="00AE4FBE"/>
    <w:rsid w:val="00AE5BF1"/>
    <w:rsid w:val="00AE650F"/>
    <w:rsid w:val="00AE6555"/>
    <w:rsid w:val="00AE740E"/>
    <w:rsid w:val="00AE7D16"/>
    <w:rsid w:val="00AF4752"/>
    <w:rsid w:val="00AF4CAA"/>
    <w:rsid w:val="00AF571A"/>
    <w:rsid w:val="00AF60A0"/>
    <w:rsid w:val="00AF6333"/>
    <w:rsid w:val="00AF67FC"/>
    <w:rsid w:val="00AF6988"/>
    <w:rsid w:val="00AF7DF5"/>
    <w:rsid w:val="00B006E5"/>
    <w:rsid w:val="00B00FDD"/>
    <w:rsid w:val="00B024C2"/>
    <w:rsid w:val="00B07700"/>
    <w:rsid w:val="00B1321A"/>
    <w:rsid w:val="00B13921"/>
    <w:rsid w:val="00B1528C"/>
    <w:rsid w:val="00B16174"/>
    <w:rsid w:val="00B16ACD"/>
    <w:rsid w:val="00B17B7D"/>
    <w:rsid w:val="00B21487"/>
    <w:rsid w:val="00B21CF3"/>
    <w:rsid w:val="00B232D1"/>
    <w:rsid w:val="00B24DB5"/>
    <w:rsid w:val="00B31F9E"/>
    <w:rsid w:val="00B3268F"/>
    <w:rsid w:val="00B32C2C"/>
    <w:rsid w:val="00B33A1A"/>
    <w:rsid w:val="00B33E23"/>
    <w:rsid w:val="00B33E6C"/>
    <w:rsid w:val="00B371CC"/>
    <w:rsid w:val="00B40399"/>
    <w:rsid w:val="00B41CD9"/>
    <w:rsid w:val="00B41E69"/>
    <w:rsid w:val="00B427E6"/>
    <w:rsid w:val="00B428A6"/>
    <w:rsid w:val="00B43E1F"/>
    <w:rsid w:val="00B45FBC"/>
    <w:rsid w:val="00B51A7D"/>
    <w:rsid w:val="00B51E44"/>
    <w:rsid w:val="00B53130"/>
    <w:rsid w:val="00B535C2"/>
    <w:rsid w:val="00B55544"/>
    <w:rsid w:val="00B57E87"/>
    <w:rsid w:val="00B60164"/>
    <w:rsid w:val="00B63362"/>
    <w:rsid w:val="00B634D1"/>
    <w:rsid w:val="00B63BD0"/>
    <w:rsid w:val="00B642FC"/>
    <w:rsid w:val="00B64969"/>
    <w:rsid w:val="00B64D26"/>
    <w:rsid w:val="00B64FBB"/>
    <w:rsid w:val="00B7009D"/>
    <w:rsid w:val="00B70E22"/>
    <w:rsid w:val="00B7130D"/>
    <w:rsid w:val="00B72088"/>
    <w:rsid w:val="00B743D9"/>
    <w:rsid w:val="00B7570C"/>
    <w:rsid w:val="00B774CB"/>
    <w:rsid w:val="00B80402"/>
    <w:rsid w:val="00B80B9A"/>
    <w:rsid w:val="00B830B7"/>
    <w:rsid w:val="00B83959"/>
    <w:rsid w:val="00B848EA"/>
    <w:rsid w:val="00B84B2B"/>
    <w:rsid w:val="00B84E56"/>
    <w:rsid w:val="00B90500"/>
    <w:rsid w:val="00B9176C"/>
    <w:rsid w:val="00B91AAA"/>
    <w:rsid w:val="00B91F66"/>
    <w:rsid w:val="00B935A4"/>
    <w:rsid w:val="00BA561A"/>
    <w:rsid w:val="00BB0DC6"/>
    <w:rsid w:val="00BB15E4"/>
    <w:rsid w:val="00BB1A1F"/>
    <w:rsid w:val="00BB1E19"/>
    <w:rsid w:val="00BB21D1"/>
    <w:rsid w:val="00BB2767"/>
    <w:rsid w:val="00BB300B"/>
    <w:rsid w:val="00BB32F2"/>
    <w:rsid w:val="00BB33AD"/>
    <w:rsid w:val="00BB4338"/>
    <w:rsid w:val="00BB5900"/>
    <w:rsid w:val="00BB6C0E"/>
    <w:rsid w:val="00BB7B38"/>
    <w:rsid w:val="00BB7C1A"/>
    <w:rsid w:val="00BC004F"/>
    <w:rsid w:val="00BC11E5"/>
    <w:rsid w:val="00BC3D7A"/>
    <w:rsid w:val="00BC4BC6"/>
    <w:rsid w:val="00BC52FD"/>
    <w:rsid w:val="00BC5E67"/>
    <w:rsid w:val="00BC6E62"/>
    <w:rsid w:val="00BC7443"/>
    <w:rsid w:val="00BC7C46"/>
    <w:rsid w:val="00BD0648"/>
    <w:rsid w:val="00BD1040"/>
    <w:rsid w:val="00BD2C91"/>
    <w:rsid w:val="00BD34AA"/>
    <w:rsid w:val="00BE0C44"/>
    <w:rsid w:val="00BE1B8B"/>
    <w:rsid w:val="00BE294E"/>
    <w:rsid w:val="00BE2A18"/>
    <w:rsid w:val="00BE2C01"/>
    <w:rsid w:val="00BE331F"/>
    <w:rsid w:val="00BE3D7C"/>
    <w:rsid w:val="00BE41EC"/>
    <w:rsid w:val="00BE5137"/>
    <w:rsid w:val="00BE56FB"/>
    <w:rsid w:val="00BE7B9E"/>
    <w:rsid w:val="00BF3DDE"/>
    <w:rsid w:val="00BF4208"/>
    <w:rsid w:val="00BF6589"/>
    <w:rsid w:val="00BF6F7F"/>
    <w:rsid w:val="00C00647"/>
    <w:rsid w:val="00C01D8E"/>
    <w:rsid w:val="00C01DBC"/>
    <w:rsid w:val="00C02764"/>
    <w:rsid w:val="00C03478"/>
    <w:rsid w:val="00C04CEF"/>
    <w:rsid w:val="00C0662F"/>
    <w:rsid w:val="00C07AA8"/>
    <w:rsid w:val="00C10F99"/>
    <w:rsid w:val="00C11943"/>
    <w:rsid w:val="00C12E96"/>
    <w:rsid w:val="00C14763"/>
    <w:rsid w:val="00C16141"/>
    <w:rsid w:val="00C207E8"/>
    <w:rsid w:val="00C2363F"/>
    <w:rsid w:val="00C236C8"/>
    <w:rsid w:val="00C260B1"/>
    <w:rsid w:val="00C26382"/>
    <w:rsid w:val="00C26E56"/>
    <w:rsid w:val="00C270ED"/>
    <w:rsid w:val="00C31406"/>
    <w:rsid w:val="00C32A06"/>
    <w:rsid w:val="00C37194"/>
    <w:rsid w:val="00C40637"/>
    <w:rsid w:val="00C4097E"/>
    <w:rsid w:val="00C40F6C"/>
    <w:rsid w:val="00C41C9A"/>
    <w:rsid w:val="00C42BCB"/>
    <w:rsid w:val="00C4351A"/>
    <w:rsid w:val="00C44426"/>
    <w:rsid w:val="00C445F3"/>
    <w:rsid w:val="00C451F4"/>
    <w:rsid w:val="00C45EB1"/>
    <w:rsid w:val="00C53AD5"/>
    <w:rsid w:val="00C54A3A"/>
    <w:rsid w:val="00C54DA1"/>
    <w:rsid w:val="00C55566"/>
    <w:rsid w:val="00C557AE"/>
    <w:rsid w:val="00C56448"/>
    <w:rsid w:val="00C57B8E"/>
    <w:rsid w:val="00C633A7"/>
    <w:rsid w:val="00C667BE"/>
    <w:rsid w:val="00C6766B"/>
    <w:rsid w:val="00C72223"/>
    <w:rsid w:val="00C7257C"/>
    <w:rsid w:val="00C76417"/>
    <w:rsid w:val="00C7726F"/>
    <w:rsid w:val="00C823DA"/>
    <w:rsid w:val="00C8259F"/>
    <w:rsid w:val="00C82746"/>
    <w:rsid w:val="00C8312F"/>
    <w:rsid w:val="00C84083"/>
    <w:rsid w:val="00C84C47"/>
    <w:rsid w:val="00C858A4"/>
    <w:rsid w:val="00C86AFA"/>
    <w:rsid w:val="00C91EBA"/>
    <w:rsid w:val="00C92CC5"/>
    <w:rsid w:val="00CA105F"/>
    <w:rsid w:val="00CA2F9B"/>
    <w:rsid w:val="00CB18D0"/>
    <w:rsid w:val="00CB1C8A"/>
    <w:rsid w:val="00CB24F5"/>
    <w:rsid w:val="00CB2663"/>
    <w:rsid w:val="00CB2F95"/>
    <w:rsid w:val="00CB3BBE"/>
    <w:rsid w:val="00CB40B5"/>
    <w:rsid w:val="00CB59E9"/>
    <w:rsid w:val="00CC0D6A"/>
    <w:rsid w:val="00CC21CF"/>
    <w:rsid w:val="00CC3831"/>
    <w:rsid w:val="00CC3E3D"/>
    <w:rsid w:val="00CC519B"/>
    <w:rsid w:val="00CC610B"/>
    <w:rsid w:val="00CC6CC1"/>
    <w:rsid w:val="00CC75D4"/>
    <w:rsid w:val="00CD12C1"/>
    <w:rsid w:val="00CD214E"/>
    <w:rsid w:val="00CD46FA"/>
    <w:rsid w:val="00CD5973"/>
    <w:rsid w:val="00CD6234"/>
    <w:rsid w:val="00CE14C0"/>
    <w:rsid w:val="00CE31A6"/>
    <w:rsid w:val="00CF09AA"/>
    <w:rsid w:val="00CF4813"/>
    <w:rsid w:val="00CF5233"/>
    <w:rsid w:val="00D029B8"/>
    <w:rsid w:val="00D02F60"/>
    <w:rsid w:val="00D0464E"/>
    <w:rsid w:val="00D04A96"/>
    <w:rsid w:val="00D06F1E"/>
    <w:rsid w:val="00D06F24"/>
    <w:rsid w:val="00D07A7B"/>
    <w:rsid w:val="00D10048"/>
    <w:rsid w:val="00D10E06"/>
    <w:rsid w:val="00D13FF6"/>
    <w:rsid w:val="00D15197"/>
    <w:rsid w:val="00D16820"/>
    <w:rsid w:val="00D169C8"/>
    <w:rsid w:val="00D1793F"/>
    <w:rsid w:val="00D22AF5"/>
    <w:rsid w:val="00D235EA"/>
    <w:rsid w:val="00D247A9"/>
    <w:rsid w:val="00D27457"/>
    <w:rsid w:val="00D27629"/>
    <w:rsid w:val="00D30EB8"/>
    <w:rsid w:val="00D32721"/>
    <w:rsid w:val="00D327F7"/>
    <w:rsid w:val="00D328DC"/>
    <w:rsid w:val="00D33387"/>
    <w:rsid w:val="00D402FB"/>
    <w:rsid w:val="00D43307"/>
    <w:rsid w:val="00D47078"/>
    <w:rsid w:val="00D47D7A"/>
    <w:rsid w:val="00D50ABD"/>
    <w:rsid w:val="00D55290"/>
    <w:rsid w:val="00D57791"/>
    <w:rsid w:val="00D579C7"/>
    <w:rsid w:val="00D6046A"/>
    <w:rsid w:val="00D62870"/>
    <w:rsid w:val="00D655D9"/>
    <w:rsid w:val="00D65872"/>
    <w:rsid w:val="00D660B3"/>
    <w:rsid w:val="00D676F3"/>
    <w:rsid w:val="00D70EF5"/>
    <w:rsid w:val="00D71024"/>
    <w:rsid w:val="00D71A25"/>
    <w:rsid w:val="00D71CE8"/>
    <w:rsid w:val="00D71FCF"/>
    <w:rsid w:val="00D72A54"/>
    <w:rsid w:val="00D72CC1"/>
    <w:rsid w:val="00D76EC9"/>
    <w:rsid w:val="00D8072F"/>
    <w:rsid w:val="00D80E7D"/>
    <w:rsid w:val="00D81397"/>
    <w:rsid w:val="00D848B9"/>
    <w:rsid w:val="00D90CBF"/>
    <w:rsid w:val="00D90E69"/>
    <w:rsid w:val="00D91368"/>
    <w:rsid w:val="00D93106"/>
    <w:rsid w:val="00D933E9"/>
    <w:rsid w:val="00D9505D"/>
    <w:rsid w:val="00D953D0"/>
    <w:rsid w:val="00D959F5"/>
    <w:rsid w:val="00D96884"/>
    <w:rsid w:val="00D97129"/>
    <w:rsid w:val="00D97402"/>
    <w:rsid w:val="00DA3FDD"/>
    <w:rsid w:val="00DA41E6"/>
    <w:rsid w:val="00DA6120"/>
    <w:rsid w:val="00DA6C5B"/>
    <w:rsid w:val="00DA7017"/>
    <w:rsid w:val="00DA7028"/>
    <w:rsid w:val="00DA7990"/>
    <w:rsid w:val="00DB03CE"/>
    <w:rsid w:val="00DB1AD2"/>
    <w:rsid w:val="00DB2B58"/>
    <w:rsid w:val="00DB5206"/>
    <w:rsid w:val="00DB6276"/>
    <w:rsid w:val="00DB63F5"/>
    <w:rsid w:val="00DB6ECF"/>
    <w:rsid w:val="00DC0F0B"/>
    <w:rsid w:val="00DC17CA"/>
    <w:rsid w:val="00DC1C6B"/>
    <w:rsid w:val="00DC25D8"/>
    <w:rsid w:val="00DC2C2E"/>
    <w:rsid w:val="00DC2F74"/>
    <w:rsid w:val="00DC4AF0"/>
    <w:rsid w:val="00DC70F6"/>
    <w:rsid w:val="00DC7886"/>
    <w:rsid w:val="00DD0CF2"/>
    <w:rsid w:val="00DD3405"/>
    <w:rsid w:val="00DD5D4A"/>
    <w:rsid w:val="00DE1554"/>
    <w:rsid w:val="00DE2901"/>
    <w:rsid w:val="00DE590F"/>
    <w:rsid w:val="00DE7DC1"/>
    <w:rsid w:val="00DF150E"/>
    <w:rsid w:val="00DF2915"/>
    <w:rsid w:val="00DF3F7E"/>
    <w:rsid w:val="00DF5679"/>
    <w:rsid w:val="00DF6D5F"/>
    <w:rsid w:val="00DF7648"/>
    <w:rsid w:val="00E00E29"/>
    <w:rsid w:val="00E02BAB"/>
    <w:rsid w:val="00E04CEB"/>
    <w:rsid w:val="00E060BC"/>
    <w:rsid w:val="00E11420"/>
    <w:rsid w:val="00E132FB"/>
    <w:rsid w:val="00E170B7"/>
    <w:rsid w:val="00E17270"/>
    <w:rsid w:val="00E177DD"/>
    <w:rsid w:val="00E20900"/>
    <w:rsid w:val="00E20C7F"/>
    <w:rsid w:val="00E2396E"/>
    <w:rsid w:val="00E24728"/>
    <w:rsid w:val="00E25E8F"/>
    <w:rsid w:val="00E276AC"/>
    <w:rsid w:val="00E32525"/>
    <w:rsid w:val="00E32984"/>
    <w:rsid w:val="00E34A35"/>
    <w:rsid w:val="00E36BC5"/>
    <w:rsid w:val="00E37C2F"/>
    <w:rsid w:val="00E41C28"/>
    <w:rsid w:val="00E4499E"/>
    <w:rsid w:val="00E46308"/>
    <w:rsid w:val="00E51E17"/>
    <w:rsid w:val="00E52DAB"/>
    <w:rsid w:val="00E539B0"/>
    <w:rsid w:val="00E55994"/>
    <w:rsid w:val="00E566FB"/>
    <w:rsid w:val="00E60606"/>
    <w:rsid w:val="00E60C66"/>
    <w:rsid w:val="00E6164D"/>
    <w:rsid w:val="00E618C9"/>
    <w:rsid w:val="00E62774"/>
    <w:rsid w:val="00E6307C"/>
    <w:rsid w:val="00E636FA"/>
    <w:rsid w:val="00E63B5F"/>
    <w:rsid w:val="00E648B0"/>
    <w:rsid w:val="00E66725"/>
    <w:rsid w:val="00E66C50"/>
    <w:rsid w:val="00E66EAE"/>
    <w:rsid w:val="00E679D3"/>
    <w:rsid w:val="00E7014C"/>
    <w:rsid w:val="00E71208"/>
    <w:rsid w:val="00E71444"/>
    <w:rsid w:val="00E71C91"/>
    <w:rsid w:val="00E720A1"/>
    <w:rsid w:val="00E75DDA"/>
    <w:rsid w:val="00E773E8"/>
    <w:rsid w:val="00E80E53"/>
    <w:rsid w:val="00E822D1"/>
    <w:rsid w:val="00E82DA9"/>
    <w:rsid w:val="00E83ADD"/>
    <w:rsid w:val="00E84F38"/>
    <w:rsid w:val="00E85623"/>
    <w:rsid w:val="00E87441"/>
    <w:rsid w:val="00E90DDE"/>
    <w:rsid w:val="00E91B15"/>
    <w:rsid w:val="00E91FAE"/>
    <w:rsid w:val="00E96E3F"/>
    <w:rsid w:val="00EA21AE"/>
    <w:rsid w:val="00EA270C"/>
    <w:rsid w:val="00EA2F9F"/>
    <w:rsid w:val="00EA4098"/>
    <w:rsid w:val="00EA4974"/>
    <w:rsid w:val="00EA532E"/>
    <w:rsid w:val="00EA7275"/>
    <w:rsid w:val="00EB06D9"/>
    <w:rsid w:val="00EB12C8"/>
    <w:rsid w:val="00EB192B"/>
    <w:rsid w:val="00EB19ED"/>
    <w:rsid w:val="00EB1CAB"/>
    <w:rsid w:val="00EB23A5"/>
    <w:rsid w:val="00EB7250"/>
    <w:rsid w:val="00EC0F5A"/>
    <w:rsid w:val="00EC108A"/>
    <w:rsid w:val="00EC134E"/>
    <w:rsid w:val="00EC4265"/>
    <w:rsid w:val="00EC442C"/>
    <w:rsid w:val="00EC4CEB"/>
    <w:rsid w:val="00EC4DA4"/>
    <w:rsid w:val="00EC5165"/>
    <w:rsid w:val="00EC659E"/>
    <w:rsid w:val="00EC7AF2"/>
    <w:rsid w:val="00ED2072"/>
    <w:rsid w:val="00ED2AC1"/>
    <w:rsid w:val="00ED2AE0"/>
    <w:rsid w:val="00ED342E"/>
    <w:rsid w:val="00ED4BBC"/>
    <w:rsid w:val="00ED5553"/>
    <w:rsid w:val="00ED5E36"/>
    <w:rsid w:val="00ED6961"/>
    <w:rsid w:val="00ED7390"/>
    <w:rsid w:val="00EE009E"/>
    <w:rsid w:val="00EE58AC"/>
    <w:rsid w:val="00EF0B96"/>
    <w:rsid w:val="00EF303A"/>
    <w:rsid w:val="00EF3486"/>
    <w:rsid w:val="00EF47AF"/>
    <w:rsid w:val="00EF524C"/>
    <w:rsid w:val="00EF53B6"/>
    <w:rsid w:val="00EF6CF6"/>
    <w:rsid w:val="00F00B73"/>
    <w:rsid w:val="00F070CA"/>
    <w:rsid w:val="00F07975"/>
    <w:rsid w:val="00F115CA"/>
    <w:rsid w:val="00F119D1"/>
    <w:rsid w:val="00F1233E"/>
    <w:rsid w:val="00F1372B"/>
    <w:rsid w:val="00F14817"/>
    <w:rsid w:val="00F14EBA"/>
    <w:rsid w:val="00F1510F"/>
    <w:rsid w:val="00F1533A"/>
    <w:rsid w:val="00F153DF"/>
    <w:rsid w:val="00F15E5A"/>
    <w:rsid w:val="00F17487"/>
    <w:rsid w:val="00F17F0A"/>
    <w:rsid w:val="00F213ED"/>
    <w:rsid w:val="00F24E56"/>
    <w:rsid w:val="00F256EE"/>
    <w:rsid w:val="00F2668F"/>
    <w:rsid w:val="00F2742F"/>
    <w:rsid w:val="00F2753B"/>
    <w:rsid w:val="00F329B9"/>
    <w:rsid w:val="00F33F8B"/>
    <w:rsid w:val="00F340B2"/>
    <w:rsid w:val="00F3434D"/>
    <w:rsid w:val="00F34481"/>
    <w:rsid w:val="00F35D89"/>
    <w:rsid w:val="00F41655"/>
    <w:rsid w:val="00F43390"/>
    <w:rsid w:val="00F43FC6"/>
    <w:rsid w:val="00F443B2"/>
    <w:rsid w:val="00F457A2"/>
    <w:rsid w:val="00F458D8"/>
    <w:rsid w:val="00F46898"/>
    <w:rsid w:val="00F50237"/>
    <w:rsid w:val="00F512C1"/>
    <w:rsid w:val="00F53596"/>
    <w:rsid w:val="00F5595C"/>
    <w:rsid w:val="00F55BA8"/>
    <w:rsid w:val="00F55DB1"/>
    <w:rsid w:val="00F56ACA"/>
    <w:rsid w:val="00F576D9"/>
    <w:rsid w:val="00F600FE"/>
    <w:rsid w:val="00F62E4D"/>
    <w:rsid w:val="00F63AEB"/>
    <w:rsid w:val="00F66B34"/>
    <w:rsid w:val="00F675B9"/>
    <w:rsid w:val="00F70973"/>
    <w:rsid w:val="00F711C9"/>
    <w:rsid w:val="00F7211C"/>
    <w:rsid w:val="00F74555"/>
    <w:rsid w:val="00F74C59"/>
    <w:rsid w:val="00F75C3A"/>
    <w:rsid w:val="00F80AB9"/>
    <w:rsid w:val="00F82E30"/>
    <w:rsid w:val="00F831CB"/>
    <w:rsid w:val="00F848A3"/>
    <w:rsid w:val="00F84ACF"/>
    <w:rsid w:val="00F85742"/>
    <w:rsid w:val="00F85BF8"/>
    <w:rsid w:val="00F86A50"/>
    <w:rsid w:val="00F871CE"/>
    <w:rsid w:val="00F87802"/>
    <w:rsid w:val="00F92C0A"/>
    <w:rsid w:val="00F9415B"/>
    <w:rsid w:val="00FA13C2"/>
    <w:rsid w:val="00FA7F91"/>
    <w:rsid w:val="00FB121C"/>
    <w:rsid w:val="00FB1CDD"/>
    <w:rsid w:val="00FB1FBF"/>
    <w:rsid w:val="00FB2C2F"/>
    <w:rsid w:val="00FB305C"/>
    <w:rsid w:val="00FB3EF1"/>
    <w:rsid w:val="00FB415C"/>
    <w:rsid w:val="00FB513C"/>
    <w:rsid w:val="00FB6798"/>
    <w:rsid w:val="00FB7554"/>
    <w:rsid w:val="00FC2993"/>
    <w:rsid w:val="00FC2E3D"/>
    <w:rsid w:val="00FC3BDE"/>
    <w:rsid w:val="00FC5CE7"/>
    <w:rsid w:val="00FD00AF"/>
    <w:rsid w:val="00FD1DBE"/>
    <w:rsid w:val="00FD25A7"/>
    <w:rsid w:val="00FD27B6"/>
    <w:rsid w:val="00FD2DDC"/>
    <w:rsid w:val="00FD3689"/>
    <w:rsid w:val="00FD42A3"/>
    <w:rsid w:val="00FD7468"/>
    <w:rsid w:val="00FD7CE0"/>
    <w:rsid w:val="00FE0359"/>
    <w:rsid w:val="00FE0B3B"/>
    <w:rsid w:val="00FE1BE2"/>
    <w:rsid w:val="00FE2717"/>
    <w:rsid w:val="00FE2DF9"/>
    <w:rsid w:val="00FE3CD4"/>
    <w:rsid w:val="00FE730A"/>
    <w:rsid w:val="00FF0EEA"/>
    <w:rsid w:val="00FF0EF1"/>
    <w:rsid w:val="00FF16F4"/>
    <w:rsid w:val="00FF1DD7"/>
    <w:rsid w:val="00FF1E43"/>
    <w:rsid w:val="00FF302E"/>
    <w:rsid w:val="00FF4453"/>
    <w:rsid w:val="00FF4885"/>
    <w:rsid w:val="00FF5D91"/>
    <w:rsid w:val="00FF62B6"/>
    <w:rsid w:val="00FF671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67BDC24"/>
  <w15:docId w15:val="{EBD26EEA-FCF9-4A33-9B98-B71EE0101F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" w:eastAsia="Times New Roman" w:hAnsi="Times" w:cs="Times New Roman"/>
        <w:sz w:val="24"/>
        <w:szCs w:val="24"/>
        <w:lang w:val="pl-PL" w:eastAsia="pl-PL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/>
    <w:lsdException w:name="toc 2" w:semiHidden="1"/>
    <w:lsdException w:name="toc 3" w:semiHidden="1"/>
    <w:lsdException w:name="toc 4" w:semiHidden="1"/>
    <w:lsdException w:name="toc 5" w:semiHidden="1"/>
    <w:lsdException w:name="toc 6" w:semiHidden="1"/>
    <w:lsdException w:name="toc 7" w:semiHidden="1"/>
    <w:lsdException w:name="toc 8" w:semiHidden="1"/>
    <w:lsdException w:name="toc 9" w:semiHidden="1"/>
    <w:lsdException w:name="Normal Indent" w:semiHidden="1"/>
    <w:lsdException w:name="footnote text" w:locked="1" w:qFormat="1"/>
    <w:lsdException w:name="annotation text" w:semiHidden="1" w:uiPriority="0"/>
    <w:lsdException w:name="index heading" w:semiHidden="1"/>
    <w:lsdException w:name="caption" w:semiHidden="1" w:unhideWhenUsed="1" w:qFormat="1"/>
    <w:lsdException w:name="table of figures" w:semiHidden="1"/>
    <w:lsdException w:name="envelope address" w:semiHidden="1"/>
    <w:lsdException w:name="envelope return" w:semiHidden="1"/>
    <w:lsdException w:name="annotation reference" w:semiHidden="1" w:uiPriority="0" w:qFormat="1"/>
    <w:lsdException w:name="line number" w:semiHidden="1"/>
    <w:lsdException w:name="page number" w:semiHidden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semiHidden="1"/>
    <w:lsdException w:name="List Number" w:semiHidden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/>
    <w:lsdException w:name="Closing" w:semiHidden="1"/>
    <w:lsdException w:name="Signature" w:semiHidden="1"/>
    <w:lsdException w:name="Default Paragraph Font" w:uiPriority="1"/>
    <w:lsdException w:name="Body Text" w:semiHidden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semiHidden="1"/>
    <w:lsdException w:name="Salutation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semiHidden="1"/>
    <w:lsdException w:name="FollowedHyperlink" w:semiHidden="1"/>
    <w:lsdException w:name="Strong" w:semiHidden="1" w:qFormat="1"/>
    <w:lsdException w:name="Emphasis" w:semiHidden="1"/>
    <w:lsdException w:name="Document Map" w:semiHidden="1"/>
    <w:lsdException w:name="Plain Text" w:semiHidden="1"/>
    <w:lsdException w:name="E-mail Signature" w:semiHidden="1"/>
    <w:lsdException w:name="HTML Top of Form" w:uiPriority="0"/>
    <w:lsdException w:name="HTML Bottom of Form" w:uiPriority="0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/>
    <w:lsdException w:name="HTML Typewriter" w:semiHidden="1"/>
    <w:lsdException w:name="HTML Variable" w:semiHidden="1"/>
    <w:lsdException w:name="Normal Table" w:semiHidden="1" w:uiPriority="0" w:unhideWhenUsed="1"/>
    <w:lsdException w:name="annotation subject" w:semiHidden="1" w:uiPriority="0"/>
    <w:lsdException w:name="Outline List 1" w:locked="1" w:uiPriority="0"/>
    <w:lsdException w:name="Outline List 2" w:locked="1" w:uiPriority="0"/>
    <w:lsdException w:name="Outline List 3" w:uiPriority="0"/>
    <w:lsdException w:name="Table Simple 1" w:locked="1" w:semiHidden="1" w:uiPriority="0" w:unhideWhenUsed="1"/>
    <w:lsdException w:name="Table Simple 2" w:locked="1" w:semiHidden="1" w:uiPriority="0" w:unhideWhenUsed="1"/>
    <w:lsdException w:name="Table Simple 3" w:locked="1" w:semiHidden="1" w:uiPriority="0" w:unhideWhenUsed="1"/>
    <w:lsdException w:name="Table Classic 1" w:locked="1" w:semiHidden="1" w:uiPriority="0" w:unhideWhenUsed="1"/>
    <w:lsdException w:name="Table Classic 2" w:locked="1" w:semiHidden="1" w:uiPriority="0" w:unhideWhenUsed="1"/>
    <w:lsdException w:name="Table Classic 3" w:locked="1" w:semiHidden="1" w:uiPriority="0" w:unhideWhenUsed="1"/>
    <w:lsdException w:name="Table Classic 4" w:locked="1" w:semiHidden="1" w:uiPriority="0" w:unhideWhenUsed="1"/>
    <w:lsdException w:name="Table Colorful 1" w:locked="1" w:semiHidden="1" w:uiPriority="0" w:unhideWhenUsed="1"/>
    <w:lsdException w:name="Table Colorful 2" w:locked="1" w:semiHidden="1" w:uiPriority="0" w:unhideWhenUsed="1"/>
    <w:lsdException w:name="Table Colorful 3" w:locked="1" w:semiHidden="1" w:uiPriority="0" w:unhideWhenUsed="1"/>
    <w:lsdException w:name="Table Columns 1" w:locked="1" w:semiHidden="1" w:uiPriority="0" w:unhideWhenUsed="1"/>
    <w:lsdException w:name="Table Columns 2" w:locked="1" w:semiHidden="1" w:uiPriority="0" w:unhideWhenUsed="1"/>
    <w:lsdException w:name="Table Columns 3" w:locked="1" w:semiHidden="1" w:uiPriority="0" w:unhideWhenUsed="1"/>
    <w:lsdException w:name="Table Columns 4" w:locked="1" w:semiHidden="1" w:uiPriority="0" w:unhideWhenUsed="1"/>
    <w:lsdException w:name="Table Columns 5" w:locked="1" w:semiHidden="1" w:uiPriority="0" w:unhideWhenUsed="1"/>
    <w:lsdException w:name="Table Grid 1" w:locked="1" w:semiHidden="1" w:uiPriority="0" w:unhideWhenUsed="1"/>
    <w:lsdException w:name="Table Grid 2" w:locked="1" w:semiHidden="1" w:uiPriority="0" w:unhideWhenUsed="1"/>
    <w:lsdException w:name="Table Grid 3" w:locked="1" w:semiHidden="1" w:uiPriority="0" w:unhideWhenUsed="1"/>
    <w:lsdException w:name="Table Grid 4" w:locked="1" w:semiHidden="1" w:uiPriority="0" w:unhideWhenUsed="1"/>
    <w:lsdException w:name="Table Grid 5" w:locked="1" w:semiHidden="1" w:uiPriority="0" w:unhideWhenUsed="1"/>
    <w:lsdException w:name="Table Grid 6" w:locked="1" w:semiHidden="1" w:uiPriority="0" w:unhideWhenUsed="1"/>
    <w:lsdException w:name="Table Grid 7" w:locked="1" w:semiHidden="1" w:uiPriority="0" w:unhideWhenUsed="1"/>
    <w:lsdException w:name="Table Grid 8" w:locked="1" w:semiHidden="1" w:uiPriority="0" w:unhideWhenUsed="1"/>
    <w:lsdException w:name="Table List 1" w:locked="1" w:semiHidden="1" w:uiPriority="0" w:unhideWhenUsed="1"/>
    <w:lsdException w:name="Table List 2" w:locked="1" w:semiHidden="1" w:uiPriority="0" w:unhideWhenUsed="1"/>
    <w:lsdException w:name="Table List 3" w:locked="1" w:semiHidden="1" w:uiPriority="0" w:unhideWhenUsed="1"/>
    <w:lsdException w:name="Table List 4" w:locked="1" w:semiHidden="1" w:uiPriority="0" w:unhideWhenUsed="1"/>
    <w:lsdException w:name="Table List 5" w:locked="1" w:semiHidden="1" w:uiPriority="0" w:unhideWhenUsed="1"/>
    <w:lsdException w:name="Table List 6" w:locked="1" w:semiHidden="1" w:uiPriority="0" w:unhideWhenUsed="1"/>
    <w:lsdException w:name="Table List 7" w:locked="1" w:semiHidden="1" w:uiPriority="0" w:unhideWhenUsed="1"/>
    <w:lsdException w:name="Table List 8" w:locked="1" w:semiHidden="1" w:uiPriority="0" w:unhideWhenUsed="1"/>
    <w:lsdException w:name="Table 3D effects 1" w:locked="1" w:semiHidden="1" w:uiPriority="0" w:unhideWhenUsed="1"/>
    <w:lsdException w:name="Table 3D effects 2" w:locked="1" w:semiHidden="1" w:uiPriority="0" w:unhideWhenUsed="1"/>
    <w:lsdException w:name="Table 3D effects 3" w:locked="1" w:semiHidden="1" w:uiPriority="0" w:unhideWhenUsed="1"/>
    <w:lsdException w:name="Table Contemporary" w:locked="1" w:semiHidden="1" w:uiPriority="0" w:unhideWhenUsed="1"/>
    <w:lsdException w:name="Table Elegant" w:locked="1" w:semiHidden="1" w:uiPriority="0" w:unhideWhenUsed="1"/>
    <w:lsdException w:name="Table Professional" w:locked="1" w:semiHidden="1" w:uiPriority="0" w:unhideWhenUsed="1"/>
    <w:lsdException w:name="Table Subtle 1" w:locked="1" w:semiHidden="1" w:uiPriority="0" w:unhideWhenUsed="1"/>
    <w:lsdException w:name="Table Subtle 2" w:locked="1" w:semiHidden="1" w:uiPriority="0" w:unhideWhenUsed="1"/>
    <w:lsdException w:name="Table Web 1" w:locked="1" w:semiHidden="1" w:uiPriority="0" w:unhideWhenUsed="1"/>
    <w:lsdException w:name="Table Web 2" w:locked="1" w:semiHidden="1" w:uiPriority="0" w:unhideWhenUsed="1"/>
    <w:lsdException w:name="Table Web 3" w:locked="1" w:semiHidden="1" w:uiPriority="0" w:unhideWhenUsed="1"/>
    <w:lsdException w:name="Table Grid" w:locked="1" w:uiPriority="0"/>
    <w:lsdException w:name="Table Theme" w:locked="1" w:semiHidden="1" w:uiPriority="0" w:unhideWhenUsed="1"/>
    <w:lsdException w:name="Placeholder Text" w:semiHidden="1"/>
    <w:lsdException w:name="No Spacing" w:uiPriority="1"/>
    <w:lsdException w:name="Light Shading" w:locked="1" w:uiPriority="60"/>
    <w:lsdException w:name="Light List" w:locked="1" w:uiPriority="61"/>
    <w:lsdException w:name="Light Grid" w:locked="1" w:uiPriority="62"/>
    <w:lsdException w:name="Medium Shading 1" w:locked="1" w:uiPriority="63"/>
    <w:lsdException w:name="Medium Shading 2" w:locked="1" w:uiPriority="64"/>
    <w:lsdException w:name="Medium List 1" w:locked="1" w:uiPriority="65"/>
    <w:lsdException w:name="Medium List 2" w:locked="1" w:uiPriority="66"/>
    <w:lsdException w:name="Medium Grid 1" w:locked="1" w:uiPriority="67"/>
    <w:lsdException w:name="Medium Grid 2" w:locked="1" w:uiPriority="68"/>
    <w:lsdException w:name="Medium Grid 3" w:locked="1" w:uiPriority="69"/>
    <w:lsdException w:name="Dark List" w:locked="1" w:uiPriority="70"/>
    <w:lsdException w:name="Colorful Shading" w:locked="1" w:uiPriority="71"/>
    <w:lsdException w:name="Colorful List" w:locked="1" w:uiPriority="72"/>
    <w:lsdException w:name="Colorful Grid" w:locked="1" w:uiPriority="73"/>
    <w:lsdException w:name="Light Shading Accent 1" w:locked="1" w:uiPriority="60"/>
    <w:lsdException w:name="Light List Accent 1" w:locked="1" w:uiPriority="61"/>
    <w:lsdException w:name="Light Grid Accent 1" w:locked="1" w:uiPriority="62"/>
    <w:lsdException w:name="Medium Shading 1 Accent 1" w:locked="1" w:uiPriority="63"/>
    <w:lsdException w:name="Medium Shading 2 Accent 1" w:locked="1" w:uiPriority="64"/>
    <w:lsdException w:name="Medium List 1 Accent 1" w:locked="1" w:uiPriority="65"/>
    <w:lsdException w:name="Revision" w:semiHidden="1"/>
    <w:lsdException w:name="List Paragraph" w:semiHidden="1"/>
    <w:lsdException w:name="Quote" w:semiHidden="1" w:qFormat="1"/>
    <w:lsdException w:name="Intense Quote" w:semiHidden="1"/>
    <w:lsdException w:name="Medium List 2 Accent 1" w:locked="1" w:uiPriority="66"/>
    <w:lsdException w:name="Medium Grid 1 Accent 1" w:locked="1" w:uiPriority="67"/>
    <w:lsdException w:name="Medium Grid 2 Accent 1" w:locked="1" w:uiPriority="68"/>
    <w:lsdException w:name="Medium Grid 3 Accent 1" w:locked="1" w:uiPriority="69"/>
    <w:lsdException w:name="Dark List Accent 1" w:locked="1" w:uiPriority="70"/>
    <w:lsdException w:name="Colorful Shading Accent 1" w:locked="1" w:uiPriority="71"/>
    <w:lsdException w:name="Colorful List Accent 1" w:locked="1" w:uiPriority="72"/>
    <w:lsdException w:name="Colorful Grid Accent 1" w:locked="1" w:uiPriority="73"/>
    <w:lsdException w:name="Light Shading Accent 2" w:locked="1" w:uiPriority="60"/>
    <w:lsdException w:name="Light List Accent 2" w:locked="1" w:uiPriority="61"/>
    <w:lsdException w:name="Light Grid Accent 2" w:locked="1" w:uiPriority="62"/>
    <w:lsdException w:name="Medium Shading 1 Accent 2" w:locked="1" w:uiPriority="63"/>
    <w:lsdException w:name="Medium Shading 2 Accent 2" w:locked="1" w:uiPriority="64"/>
    <w:lsdException w:name="Medium List 1 Accent 2" w:locked="1" w:uiPriority="65"/>
    <w:lsdException w:name="Medium List 2 Accent 2" w:locked="1" w:uiPriority="66"/>
    <w:lsdException w:name="Medium Grid 1 Accent 2" w:locked="1" w:uiPriority="67"/>
    <w:lsdException w:name="Medium Grid 2 Accent 2" w:locked="1" w:uiPriority="68"/>
    <w:lsdException w:name="Medium Grid 3 Accent 2" w:locked="1" w:uiPriority="69"/>
    <w:lsdException w:name="Dark List Accent 2" w:locked="1" w:uiPriority="70"/>
    <w:lsdException w:name="Colorful Shading Accent 2" w:locked="1" w:uiPriority="71"/>
    <w:lsdException w:name="Colorful List Accent 2" w:locked="1" w:uiPriority="72"/>
    <w:lsdException w:name="Colorful Grid Accent 2" w:locked="1" w:uiPriority="73"/>
    <w:lsdException w:name="Light Shading Accent 3" w:locked="1" w:uiPriority="60"/>
    <w:lsdException w:name="Light List Accent 3" w:locked="1" w:uiPriority="61"/>
    <w:lsdException w:name="Light Grid Accent 3" w:locked="1" w:uiPriority="62"/>
    <w:lsdException w:name="Medium Shading 1 Accent 3" w:locked="1" w:uiPriority="63"/>
    <w:lsdException w:name="Medium Shading 2 Accent 3" w:locked="1" w:uiPriority="64"/>
    <w:lsdException w:name="Medium List 1 Accent 3" w:locked="1" w:uiPriority="65"/>
    <w:lsdException w:name="Medium List 2 Accent 3" w:locked="1" w:uiPriority="66"/>
    <w:lsdException w:name="Medium Grid 1 Accent 3" w:locked="1" w:uiPriority="67"/>
    <w:lsdException w:name="Medium Grid 2 Accent 3" w:locked="1" w:uiPriority="68"/>
    <w:lsdException w:name="Medium Grid 3 Accent 3" w:locked="1" w:uiPriority="69"/>
    <w:lsdException w:name="Dark List Accent 3" w:locked="1" w:uiPriority="70"/>
    <w:lsdException w:name="Colorful Shading Accent 3" w:locked="1" w:uiPriority="71"/>
    <w:lsdException w:name="Colorful List Accent 3" w:locked="1" w:uiPriority="72"/>
    <w:lsdException w:name="Colorful Grid Accent 3" w:locked="1" w:uiPriority="73"/>
    <w:lsdException w:name="Light Shading Accent 4" w:locked="1" w:uiPriority="60"/>
    <w:lsdException w:name="Light List Accent 4" w:locked="1" w:uiPriority="61"/>
    <w:lsdException w:name="Light Grid Accent 4" w:locked="1" w:uiPriority="62"/>
    <w:lsdException w:name="Medium Shading 1 Accent 4" w:locked="1" w:uiPriority="63"/>
    <w:lsdException w:name="Medium Shading 2 Accent 4" w:locked="1" w:uiPriority="64"/>
    <w:lsdException w:name="Medium List 1 Accent 4" w:locked="1" w:uiPriority="65"/>
    <w:lsdException w:name="Medium List 2 Accent 4" w:locked="1" w:uiPriority="66"/>
    <w:lsdException w:name="Medium Grid 1 Accent 4" w:locked="1" w:uiPriority="67"/>
    <w:lsdException w:name="Medium Grid 2 Accent 4" w:locked="1" w:uiPriority="68"/>
    <w:lsdException w:name="Medium Grid 3 Accent 4" w:locked="1" w:uiPriority="69"/>
    <w:lsdException w:name="Dark List Accent 4" w:locked="1" w:uiPriority="70"/>
    <w:lsdException w:name="Colorful Shading Accent 4" w:locked="1" w:uiPriority="71"/>
    <w:lsdException w:name="Colorful List Accent 4" w:locked="1" w:uiPriority="72"/>
    <w:lsdException w:name="Colorful Grid Accent 4" w:locked="1" w:uiPriority="73"/>
    <w:lsdException w:name="Light Shading Accent 5" w:locked="1" w:uiPriority="60"/>
    <w:lsdException w:name="Light List Accent 5" w:locked="1" w:uiPriority="61"/>
    <w:lsdException w:name="Light Grid Accent 5" w:locked="1" w:uiPriority="62"/>
    <w:lsdException w:name="Medium Shading 1 Accent 5" w:locked="1" w:uiPriority="63"/>
    <w:lsdException w:name="Medium Shading 2 Accent 5" w:locked="1" w:uiPriority="64"/>
    <w:lsdException w:name="Medium List 1 Accent 5" w:locked="1" w:uiPriority="65"/>
    <w:lsdException w:name="Medium List 2 Accent 5" w:locked="1" w:uiPriority="66"/>
    <w:lsdException w:name="Medium Grid 1 Accent 5" w:locked="1" w:uiPriority="67"/>
    <w:lsdException w:name="Medium Grid 2 Accent 5" w:locked="1" w:uiPriority="68"/>
    <w:lsdException w:name="Medium Grid 3 Accent 5" w:locked="1" w:uiPriority="69"/>
    <w:lsdException w:name="Dark List Accent 5" w:locked="1" w:uiPriority="70"/>
    <w:lsdException w:name="Colorful Shading Accent 5" w:locked="1" w:uiPriority="71"/>
    <w:lsdException w:name="Colorful List Accent 5" w:locked="1" w:uiPriority="72"/>
    <w:lsdException w:name="Colorful Grid Accent 5" w:locked="1" w:uiPriority="73"/>
    <w:lsdException w:name="Light Shading Accent 6" w:locked="1" w:uiPriority="60"/>
    <w:lsdException w:name="Light List Accent 6" w:locked="1" w:uiPriority="61"/>
    <w:lsdException w:name="Light Grid Accent 6" w:locked="1" w:uiPriority="62"/>
    <w:lsdException w:name="Medium Shading 1 Accent 6" w:locked="1" w:uiPriority="63"/>
    <w:lsdException w:name="Medium Shading 2 Accent 6" w:locked="1" w:uiPriority="64"/>
    <w:lsdException w:name="Medium List 1 Accent 6" w:locked="1" w:uiPriority="65"/>
    <w:lsdException w:name="Medium List 2 Accent 6" w:locked="1" w:uiPriority="66"/>
    <w:lsdException w:name="Medium Grid 1 Accent 6" w:locked="1" w:uiPriority="67"/>
    <w:lsdException w:name="Medium Grid 2 Accent 6" w:locked="1" w:uiPriority="68"/>
    <w:lsdException w:name="Medium Grid 3 Accent 6" w:locked="1" w:uiPriority="69"/>
    <w:lsdException w:name="Dark List Accent 6" w:locked="1" w:uiPriority="70"/>
    <w:lsdException w:name="Colorful Shading Accent 6" w:locked="1" w:uiPriority="71"/>
    <w:lsdException w:name="Colorful List Accent 6" w:locked="1" w:uiPriority="72"/>
    <w:lsdException w:name="Colorful Grid Accent 6" w:locked="1" w:uiPriority="73"/>
    <w:lsdException w:name="Subtle Emphasis" w:semiHidden="1"/>
    <w:lsdException w:name="Intense Emphasis" w:semiHidden="1"/>
    <w:lsdException w:name="Subtle Reference" w:semiHidden="1"/>
    <w:lsdException w:name="Intense Reference" w:semiHidden="1"/>
    <w:lsdException w:name="Book Title" w:semiHidden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E57BD"/>
    <w:pPr>
      <w:widowControl w:val="0"/>
      <w:autoSpaceDE w:val="0"/>
      <w:autoSpaceDN w:val="0"/>
      <w:adjustRightInd w:val="0"/>
    </w:pPr>
    <w:rPr>
      <w:rFonts w:ascii="Times New Roman" w:eastAsiaTheme="minorEastAsia" w:hAnsi="Times New Roman" w:cs="Arial"/>
      <w:szCs w:val="20"/>
    </w:rPr>
  </w:style>
  <w:style w:type="paragraph" w:styleId="Nagwek1">
    <w:name w:val="heading 1"/>
    <w:basedOn w:val="Normalny"/>
    <w:next w:val="Normalny"/>
    <w:link w:val="Nagwek1Znak"/>
    <w:uiPriority w:val="99"/>
    <w:semiHidden/>
    <w:rsid w:val="002E57BD"/>
    <w:pPr>
      <w:keepNext/>
      <w:keepLines/>
      <w:suppressAutoHyphens/>
      <w:autoSpaceDE/>
      <w:autoSpaceDN/>
      <w:adjustRightInd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kern w:val="1"/>
      <w:sz w:val="28"/>
      <w:szCs w:val="28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ZLITwPKTzmlitwpktartykuempunktem">
    <w:name w:val="Z/LIT_w_PKT – zm. lit. w pkt artykułem (punktem)"/>
    <w:basedOn w:val="LITlitera"/>
    <w:uiPriority w:val="32"/>
    <w:qFormat/>
    <w:rsid w:val="002E57BD"/>
    <w:pPr>
      <w:ind w:left="1497"/>
    </w:pPr>
  </w:style>
  <w:style w:type="paragraph" w:customStyle="1" w:styleId="ZTIRwPKTzmtirwpktartykuempunktem">
    <w:name w:val="Z/TIR_w_PKT – zm. tir. w pkt artykułem (punktem)"/>
    <w:basedOn w:val="TIRtiret"/>
    <w:uiPriority w:val="33"/>
    <w:qFormat/>
    <w:rsid w:val="002E57BD"/>
    <w:pPr>
      <w:ind w:left="1894"/>
    </w:pPr>
  </w:style>
  <w:style w:type="paragraph" w:customStyle="1" w:styleId="ZCZWSPLITwPKTzmczciwsplitwpktartykuempunktem">
    <w:name w:val="Z/CZ_WSP_LIT_w_PKT – zm. części wsp. lit. w pkt artykułem (punktem)"/>
    <w:basedOn w:val="CZWSPLITczwsplnaliter"/>
    <w:next w:val="ZARTzmartartykuempunktem"/>
    <w:uiPriority w:val="35"/>
    <w:qFormat/>
    <w:rsid w:val="002E57BD"/>
    <w:pPr>
      <w:ind w:left="1021"/>
    </w:pPr>
  </w:style>
  <w:style w:type="paragraph" w:customStyle="1" w:styleId="2TIRpodwjnytiret">
    <w:name w:val="2TIR – podwójny tiret"/>
    <w:basedOn w:val="TIRtiret"/>
    <w:uiPriority w:val="73"/>
    <w:qFormat/>
    <w:rsid w:val="002E57BD"/>
    <w:pPr>
      <w:ind w:left="1780"/>
    </w:pPr>
  </w:style>
  <w:style w:type="character" w:styleId="Odwoanieprzypisudolnego">
    <w:name w:val="footnote reference"/>
    <w:aliases w:val="OZNAKA OPOMBE,FZ,number,SUPERS,Footnote Reference Superscript,BVI fnr,Footnote symbol,Footnote,(Footnote Reference),Footnote reference number,note TESI,EN Footnote Reference,Voetnootverwijzing,Times 10 Point,Exposant 3 Point"/>
    <w:uiPriority w:val="99"/>
    <w:rsid w:val="002E57BD"/>
    <w:rPr>
      <w:rFonts w:cs="Times New Roman"/>
      <w:vertAlign w:val="superscript"/>
    </w:rPr>
  </w:style>
  <w:style w:type="paragraph" w:styleId="Nagwek">
    <w:name w:val="header"/>
    <w:basedOn w:val="Normalny"/>
    <w:link w:val="NagwekZnak"/>
    <w:uiPriority w:val="99"/>
    <w:semiHidden/>
    <w:rsid w:val="002E57BD"/>
    <w:pPr>
      <w:tabs>
        <w:tab w:val="center" w:pos="4536"/>
        <w:tab w:val="right" w:pos="9072"/>
      </w:tabs>
      <w:suppressAutoHyphens/>
      <w:autoSpaceDE/>
      <w:autoSpaceDN/>
      <w:adjustRightInd/>
    </w:pPr>
    <w:rPr>
      <w:rFonts w:ascii="Times" w:eastAsia="Times New Roman" w:hAnsi="Times" w:cs="Times New Roman"/>
      <w:kern w:val="1"/>
      <w:szCs w:val="24"/>
      <w:lang w:eastAsia="ar-SA"/>
    </w:rPr>
  </w:style>
  <w:style w:type="character" w:customStyle="1" w:styleId="NagwekZnak">
    <w:name w:val="Nagłówek Znak"/>
    <w:link w:val="Nagwek"/>
    <w:uiPriority w:val="99"/>
    <w:semiHidden/>
    <w:rsid w:val="002E57BD"/>
    <w:rPr>
      <w:kern w:val="1"/>
      <w:lang w:eastAsia="ar-SA"/>
    </w:rPr>
  </w:style>
  <w:style w:type="paragraph" w:styleId="Stopka">
    <w:name w:val="footer"/>
    <w:basedOn w:val="Normalny"/>
    <w:link w:val="StopkaZnak"/>
    <w:uiPriority w:val="99"/>
    <w:semiHidden/>
    <w:rsid w:val="002E57BD"/>
    <w:pPr>
      <w:tabs>
        <w:tab w:val="center" w:pos="4536"/>
        <w:tab w:val="right" w:pos="9072"/>
      </w:tabs>
      <w:suppressAutoHyphens/>
      <w:autoSpaceDE/>
      <w:autoSpaceDN/>
      <w:adjustRightInd/>
    </w:pPr>
    <w:rPr>
      <w:rFonts w:ascii="Times" w:eastAsia="Times New Roman" w:hAnsi="Times" w:cs="Times New Roman"/>
      <w:kern w:val="1"/>
      <w:szCs w:val="24"/>
      <w:lang w:eastAsia="ar-SA"/>
    </w:rPr>
  </w:style>
  <w:style w:type="character" w:customStyle="1" w:styleId="StopkaZnak">
    <w:name w:val="Stopka Znak"/>
    <w:link w:val="Stopka"/>
    <w:uiPriority w:val="99"/>
    <w:semiHidden/>
    <w:rsid w:val="002E57BD"/>
    <w:rPr>
      <w:kern w:val="1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rsid w:val="002E57BD"/>
    <w:pPr>
      <w:suppressAutoHyphens/>
      <w:autoSpaceDE/>
      <w:autoSpaceDN/>
      <w:adjustRightInd/>
    </w:pPr>
    <w:rPr>
      <w:rFonts w:ascii="Tahoma" w:eastAsia="Times New Roman" w:hAnsi="Tahoma" w:cs="Tahoma"/>
      <w:kern w:val="1"/>
      <w:szCs w:val="16"/>
      <w:lang w:eastAsia="ar-SA"/>
    </w:rPr>
  </w:style>
  <w:style w:type="character" w:customStyle="1" w:styleId="TekstdymkaZnak">
    <w:name w:val="Tekst dymka Znak"/>
    <w:link w:val="Tekstdymka"/>
    <w:uiPriority w:val="99"/>
    <w:semiHidden/>
    <w:rsid w:val="002E57BD"/>
    <w:rPr>
      <w:rFonts w:ascii="Tahoma" w:hAnsi="Tahoma" w:cs="Tahoma"/>
      <w:kern w:val="1"/>
      <w:szCs w:val="16"/>
      <w:lang w:eastAsia="ar-SA"/>
    </w:rPr>
  </w:style>
  <w:style w:type="paragraph" w:customStyle="1" w:styleId="ARTartustawynprozporzdzenia">
    <w:name w:val="ART(§) – art. ustawy (§ np. rozporządzenia)"/>
    <w:uiPriority w:val="11"/>
    <w:qFormat/>
    <w:rsid w:val="002E57BD"/>
    <w:pPr>
      <w:suppressAutoHyphens/>
      <w:autoSpaceDE w:val="0"/>
      <w:autoSpaceDN w:val="0"/>
      <w:adjustRightInd w:val="0"/>
      <w:spacing w:before="120"/>
      <w:ind w:firstLine="510"/>
      <w:jc w:val="both"/>
    </w:pPr>
    <w:rPr>
      <w:rFonts w:eastAsiaTheme="minorEastAsia" w:cs="Arial"/>
      <w:szCs w:val="20"/>
    </w:rPr>
  </w:style>
  <w:style w:type="paragraph" w:customStyle="1" w:styleId="ZCZWSPTIRwPKTzmczciwsptirwpktartykuempunktem">
    <w:name w:val="Z/CZ_WSP_TIR_w_PKT – zm. części wsp. tir. w pkt artykułem (punktem)"/>
    <w:basedOn w:val="CZWSPTIRczwsplnatiret"/>
    <w:next w:val="ZPKTzmpktartykuempunktem"/>
    <w:uiPriority w:val="36"/>
    <w:qFormat/>
    <w:rsid w:val="002E57BD"/>
    <w:pPr>
      <w:ind w:left="1497"/>
    </w:pPr>
  </w:style>
  <w:style w:type="paragraph" w:customStyle="1" w:styleId="ZTIRwLITzmtirwlitartykuempunktem">
    <w:name w:val="Z/TIR_w_LIT – zm. tir. w lit. artykułem (punktem)"/>
    <w:basedOn w:val="TIRtiret"/>
    <w:uiPriority w:val="33"/>
    <w:qFormat/>
    <w:rsid w:val="002E57BD"/>
  </w:style>
  <w:style w:type="paragraph" w:customStyle="1" w:styleId="ZCZWSPTIRwLITzmczciwsptirwlitartykuempunktem">
    <w:name w:val="Z/CZ_WSP_TIR_w_LIT – zm. części wsp. tir. w lit. artykułem (punktem)"/>
    <w:basedOn w:val="CZWSPTIRczwsplnatiret"/>
    <w:next w:val="ZLITzmlitartykuempunktem"/>
    <w:uiPriority w:val="36"/>
    <w:qFormat/>
    <w:rsid w:val="002E57BD"/>
  </w:style>
  <w:style w:type="character" w:customStyle="1" w:styleId="Nagwek1Znak">
    <w:name w:val="Nagłówek 1 Znak"/>
    <w:basedOn w:val="Domylnaczcionkaakapitu"/>
    <w:link w:val="Nagwek1"/>
    <w:uiPriority w:val="99"/>
    <w:semiHidden/>
    <w:rsid w:val="002E57BD"/>
    <w:rPr>
      <w:rFonts w:asciiTheme="majorHAnsi" w:eastAsiaTheme="majorEastAsia" w:hAnsiTheme="majorHAnsi" w:cstheme="majorBidi"/>
      <w:b/>
      <w:bCs/>
      <w:color w:val="365F91" w:themeColor="accent1" w:themeShade="BF"/>
      <w:kern w:val="1"/>
      <w:sz w:val="28"/>
      <w:szCs w:val="28"/>
      <w:lang w:eastAsia="ar-SA"/>
    </w:rPr>
  </w:style>
  <w:style w:type="paragraph" w:styleId="Bezodstpw">
    <w:name w:val="No Spacing"/>
    <w:uiPriority w:val="99"/>
    <w:semiHidden/>
    <w:rsid w:val="002E57BD"/>
    <w:pPr>
      <w:widowControl w:val="0"/>
      <w:suppressAutoHyphens/>
    </w:pPr>
    <w:rPr>
      <w:kern w:val="1"/>
      <w:lang w:eastAsia="ar-SA"/>
    </w:rPr>
  </w:style>
  <w:style w:type="paragraph" w:customStyle="1" w:styleId="ZPKTzmpktartykuempunktem">
    <w:name w:val="Z/PKT – zm. pkt artykułem (punktem)"/>
    <w:basedOn w:val="PKTpunkt"/>
    <w:uiPriority w:val="31"/>
    <w:qFormat/>
    <w:rsid w:val="002E57BD"/>
    <w:pPr>
      <w:ind w:left="1020"/>
    </w:pPr>
  </w:style>
  <w:style w:type="paragraph" w:customStyle="1" w:styleId="ZARTzmartartykuempunktem">
    <w:name w:val="Z/ART(§) – zm. art. (§) artykułem (punktem)"/>
    <w:basedOn w:val="ARTartustawynprozporzdzenia"/>
    <w:uiPriority w:val="30"/>
    <w:qFormat/>
    <w:rsid w:val="002E57BD"/>
    <w:pPr>
      <w:spacing w:before="0"/>
      <w:ind w:left="510"/>
    </w:pPr>
  </w:style>
  <w:style w:type="paragraph" w:customStyle="1" w:styleId="DATAAKTUdatauchwalenialubwydaniaaktu">
    <w:name w:val="DATA_AKTU – data uchwalenia lub wydania aktu"/>
    <w:next w:val="TYTUAKTUprzedmiotregulacjiustawylubrozporzdzenia"/>
    <w:uiPriority w:val="6"/>
    <w:qFormat/>
    <w:rsid w:val="002E57BD"/>
    <w:pPr>
      <w:keepNext/>
      <w:suppressAutoHyphens/>
      <w:spacing w:before="120" w:after="120"/>
      <w:jc w:val="center"/>
    </w:pPr>
    <w:rPr>
      <w:rFonts w:eastAsiaTheme="minorEastAsia" w:cs="Arial"/>
      <w:bCs/>
    </w:rPr>
  </w:style>
  <w:style w:type="paragraph" w:customStyle="1" w:styleId="TYTUAKTUprzedmiotregulacjiustawylubrozporzdzenia">
    <w:name w:val="TYTUŁ_AKTU – przedmiot regulacji ustawy lub rozporządzenia"/>
    <w:next w:val="ARTartustawynprozporzdzenia"/>
    <w:uiPriority w:val="6"/>
    <w:qFormat/>
    <w:rsid w:val="002E57BD"/>
    <w:pPr>
      <w:keepNext/>
      <w:suppressAutoHyphens/>
      <w:spacing w:before="120" w:after="360"/>
      <w:jc w:val="center"/>
    </w:pPr>
    <w:rPr>
      <w:rFonts w:eastAsiaTheme="minorEastAsia" w:cs="Arial"/>
      <w:b/>
      <w:bCs/>
    </w:rPr>
  </w:style>
  <w:style w:type="paragraph" w:customStyle="1" w:styleId="CZKSIGAoznaczenieiprzedmiotczcilubksigi">
    <w:name w:val="CZĘŚĆ(KSIĘGA) – oznaczenie i przedmiot części lub księgi"/>
    <w:next w:val="ARTartustawynprozporzdzenia"/>
    <w:uiPriority w:val="8"/>
    <w:qFormat/>
    <w:rsid w:val="002E57BD"/>
    <w:pPr>
      <w:keepNext/>
      <w:suppressAutoHyphens/>
      <w:spacing w:before="120"/>
      <w:jc w:val="center"/>
    </w:pPr>
    <w:rPr>
      <w:b/>
      <w:bCs/>
      <w:caps/>
      <w:kern w:val="24"/>
    </w:rPr>
  </w:style>
  <w:style w:type="paragraph" w:customStyle="1" w:styleId="NIEARTTEKSTtekstnieartykuowanynppodstprawnarozplubpreambua">
    <w:name w:val="NIEART_TEKST – tekst nieartykułowany (np. podst. prawna rozp. lub preambuła)"/>
    <w:basedOn w:val="ARTartustawynprozporzdzenia"/>
    <w:next w:val="ARTartustawynprozporzdzenia"/>
    <w:uiPriority w:val="7"/>
    <w:qFormat/>
    <w:rsid w:val="002E57BD"/>
    <w:rPr>
      <w:bCs/>
    </w:rPr>
  </w:style>
  <w:style w:type="paragraph" w:customStyle="1" w:styleId="OZNRODZAKTUtznustawalubrozporzdzenieiorganwydajcy">
    <w:name w:val="OZN_RODZ_AKTU – tzn. ustawa lub rozporządzenie i organ wydający"/>
    <w:next w:val="DATAAKTUdatauchwalenialubwydaniaaktu"/>
    <w:uiPriority w:val="5"/>
    <w:qFormat/>
    <w:rsid w:val="002E57BD"/>
    <w:pPr>
      <w:keepNext/>
      <w:suppressAutoHyphens/>
      <w:spacing w:after="120"/>
      <w:jc w:val="center"/>
    </w:pPr>
    <w:rPr>
      <w:b/>
      <w:bCs/>
      <w:caps/>
      <w:spacing w:val="54"/>
      <w:kern w:val="24"/>
    </w:rPr>
  </w:style>
  <w:style w:type="paragraph" w:customStyle="1" w:styleId="USTustnpkodeksu">
    <w:name w:val="UST(§) – ust. (§ np. kodeksu)"/>
    <w:basedOn w:val="ARTartustawynprozporzdzenia"/>
    <w:uiPriority w:val="12"/>
    <w:qFormat/>
    <w:rsid w:val="002E57BD"/>
    <w:pPr>
      <w:spacing w:before="0"/>
    </w:pPr>
    <w:rPr>
      <w:bCs/>
    </w:rPr>
  </w:style>
  <w:style w:type="paragraph" w:customStyle="1" w:styleId="PKTpunkt">
    <w:name w:val="PKT – punkt"/>
    <w:uiPriority w:val="13"/>
    <w:qFormat/>
    <w:rsid w:val="002E57BD"/>
    <w:pPr>
      <w:ind w:left="510" w:hanging="510"/>
      <w:jc w:val="both"/>
    </w:pPr>
    <w:rPr>
      <w:rFonts w:eastAsiaTheme="minorEastAsia" w:cs="Arial"/>
      <w:bCs/>
      <w:szCs w:val="20"/>
    </w:rPr>
  </w:style>
  <w:style w:type="paragraph" w:customStyle="1" w:styleId="CZWSPPKTczwsplnapunktw">
    <w:name w:val="CZ_WSP_PKT – część wspólna punktów"/>
    <w:basedOn w:val="PKTpunkt"/>
    <w:next w:val="USTustnpkodeksu"/>
    <w:uiPriority w:val="16"/>
    <w:qFormat/>
    <w:rsid w:val="002E57BD"/>
    <w:pPr>
      <w:ind w:left="0" w:firstLine="0"/>
    </w:pPr>
  </w:style>
  <w:style w:type="paragraph" w:customStyle="1" w:styleId="LITlitera">
    <w:name w:val="LIT – litera"/>
    <w:basedOn w:val="PKTpunkt"/>
    <w:uiPriority w:val="14"/>
    <w:qFormat/>
    <w:rsid w:val="002E57BD"/>
    <w:pPr>
      <w:ind w:left="986" w:hanging="476"/>
    </w:pPr>
  </w:style>
  <w:style w:type="paragraph" w:customStyle="1" w:styleId="CZWSPLITczwsplnaliter">
    <w:name w:val="CZ_WSP_LIT – część wspólna liter"/>
    <w:basedOn w:val="LITlitera"/>
    <w:next w:val="USTustnpkodeksu"/>
    <w:uiPriority w:val="17"/>
    <w:qFormat/>
    <w:rsid w:val="002E57BD"/>
    <w:pPr>
      <w:ind w:left="510" w:firstLine="0"/>
    </w:pPr>
    <w:rPr>
      <w:szCs w:val="24"/>
    </w:rPr>
  </w:style>
  <w:style w:type="paragraph" w:customStyle="1" w:styleId="TIRtiret">
    <w:name w:val="TIR – tiret"/>
    <w:basedOn w:val="LITlitera"/>
    <w:uiPriority w:val="15"/>
    <w:qFormat/>
    <w:rsid w:val="002E57BD"/>
    <w:pPr>
      <w:ind w:left="1384" w:hanging="397"/>
    </w:pPr>
  </w:style>
  <w:style w:type="paragraph" w:customStyle="1" w:styleId="CZWSPTIRczwsplnatiret">
    <w:name w:val="CZ_WSP_TIR – część wspólna tiret"/>
    <w:basedOn w:val="TIRtiret"/>
    <w:next w:val="USTustnpkodeksu"/>
    <w:uiPriority w:val="17"/>
    <w:qFormat/>
    <w:rsid w:val="002E57BD"/>
    <w:pPr>
      <w:ind w:left="987" w:firstLine="0"/>
    </w:pPr>
  </w:style>
  <w:style w:type="paragraph" w:customStyle="1" w:styleId="CYTcytatnpprzysigi">
    <w:name w:val="CYT – cytat np. przysięgi"/>
    <w:basedOn w:val="USTustnpkodeksu"/>
    <w:next w:val="USTustnpkodeksu"/>
    <w:uiPriority w:val="18"/>
    <w:qFormat/>
    <w:rsid w:val="002E57BD"/>
    <w:pPr>
      <w:ind w:left="510" w:right="510" w:firstLine="0"/>
      <w:mirrorIndents/>
    </w:pPr>
  </w:style>
  <w:style w:type="paragraph" w:customStyle="1" w:styleId="ROZDZODDZPRZEDMprzedmiotregulacjirozdziauluboddziau">
    <w:name w:val="ROZDZ(ODDZ)_PRZEDM – przedmiot regulacji rozdziału lub oddziału"/>
    <w:next w:val="ARTartustawynprozporzdzenia"/>
    <w:uiPriority w:val="10"/>
    <w:qFormat/>
    <w:rsid w:val="002E57BD"/>
    <w:pPr>
      <w:keepNext/>
      <w:suppressAutoHyphens/>
      <w:spacing w:before="120"/>
      <w:jc w:val="center"/>
    </w:pPr>
    <w:rPr>
      <w:rFonts w:eastAsiaTheme="minorEastAsia"/>
      <w:b/>
      <w:bCs/>
    </w:rPr>
  </w:style>
  <w:style w:type="paragraph" w:customStyle="1" w:styleId="ZLITzmlitartykuempunktem">
    <w:name w:val="Z/LIT – zm. lit. artykułem (punktem)"/>
    <w:basedOn w:val="LITlitera"/>
    <w:uiPriority w:val="32"/>
    <w:qFormat/>
    <w:rsid w:val="002E57BD"/>
  </w:style>
  <w:style w:type="paragraph" w:customStyle="1" w:styleId="ZLITCZWSPTIRwLITzmczciwsptirwlitliter">
    <w:name w:val="Z_LIT/CZ_WSP_TIR_w_LIT – zm. części wsp. tir. w lit. literą"/>
    <w:basedOn w:val="CZWSPTIRczwsplnatiret"/>
    <w:next w:val="LITlitera"/>
    <w:uiPriority w:val="51"/>
    <w:qFormat/>
    <w:rsid w:val="002E57BD"/>
    <w:pPr>
      <w:ind w:left="1463"/>
    </w:pPr>
  </w:style>
  <w:style w:type="paragraph" w:customStyle="1" w:styleId="ZLITTIRwLITzmtirwlitliter">
    <w:name w:val="Z_LIT/TIR_w_LIT – zm. tir. w lit. literą"/>
    <w:basedOn w:val="TIRtiret"/>
    <w:uiPriority w:val="49"/>
    <w:qFormat/>
    <w:rsid w:val="002E57BD"/>
    <w:pPr>
      <w:ind w:left="1860"/>
    </w:pPr>
  </w:style>
  <w:style w:type="paragraph" w:customStyle="1" w:styleId="TYTDZOZNoznaczenietytuulubdziau">
    <w:name w:val="TYT(DZ)_OZN – oznaczenie tytułu lub działu"/>
    <w:next w:val="Normalny"/>
    <w:uiPriority w:val="9"/>
    <w:qFormat/>
    <w:rsid w:val="002E57BD"/>
    <w:pPr>
      <w:keepNext/>
      <w:spacing w:before="120"/>
      <w:jc w:val="center"/>
    </w:pPr>
    <w:rPr>
      <w:rFonts w:eastAsiaTheme="minorEastAsia" w:cs="Arial"/>
      <w:bCs/>
      <w:caps/>
      <w:kern w:val="24"/>
    </w:rPr>
  </w:style>
  <w:style w:type="paragraph" w:customStyle="1" w:styleId="ZWMATFIZCHEMzmwzorumatfizlubchemartykuempunktem">
    <w:name w:val="Z/W_MAT(FIZ|CHEM) – zm. wzoru mat. (fiz. lub chem.) artykułem (punktem)"/>
    <w:basedOn w:val="WMATFIZCHEMwzrmatfizlubchem"/>
    <w:uiPriority w:val="38"/>
    <w:qFormat/>
    <w:rsid w:val="002E57BD"/>
    <w:pPr>
      <w:ind w:left="510"/>
    </w:pPr>
  </w:style>
  <w:style w:type="paragraph" w:customStyle="1" w:styleId="ZTYTDZOZNzmozntytuudziauartykuempunktem">
    <w:name w:val="Z/TYT(DZ)_OZN – zm. ozn. tytułu (działu) artykułem (punktem)"/>
    <w:basedOn w:val="TYTDZOZNoznaczenietytuulubdziau"/>
    <w:next w:val="ZTYTDZPRZEDMzmprzedmtytuulubdziauartykuempunktem"/>
    <w:uiPriority w:val="28"/>
    <w:qFormat/>
    <w:rsid w:val="002E57BD"/>
    <w:pPr>
      <w:spacing w:before="0"/>
      <w:ind w:left="510"/>
    </w:pPr>
  </w:style>
  <w:style w:type="paragraph" w:customStyle="1" w:styleId="ZTYTDZPRZEDMzmprzedmtytuulubdziauartykuempunktem">
    <w:name w:val="Z/TYT(DZ)_PRZEDM – zm. przedm. tytułu lub działu artykułem (punktem)"/>
    <w:next w:val="ZARTzmartartykuempunktem"/>
    <w:uiPriority w:val="28"/>
    <w:qFormat/>
    <w:rsid w:val="002E57BD"/>
    <w:pPr>
      <w:keepNext/>
      <w:suppressAutoHyphens/>
      <w:ind w:left="510"/>
      <w:jc w:val="center"/>
    </w:pPr>
    <w:rPr>
      <w:szCs w:val="26"/>
    </w:rPr>
  </w:style>
  <w:style w:type="paragraph" w:customStyle="1" w:styleId="ZTIRzmtirartykuempunktem">
    <w:name w:val="Z/TIR – zm. tir. artykułem (punktem)"/>
    <w:basedOn w:val="TIRtiret"/>
    <w:next w:val="PKTpunkt"/>
    <w:uiPriority w:val="33"/>
    <w:qFormat/>
    <w:rsid w:val="002E57BD"/>
    <w:pPr>
      <w:ind w:left="907"/>
    </w:pPr>
  </w:style>
  <w:style w:type="paragraph" w:customStyle="1" w:styleId="ZCZWSPPKTzmczciwsppktartykuempunktem">
    <w:name w:val="Z/CZ_WSP_PKT – zm. części wsp. pkt artykułem (punktem)"/>
    <w:basedOn w:val="CZWSPPKTczwsplnapunktw"/>
    <w:next w:val="ZARTzmartartykuempunktem"/>
    <w:uiPriority w:val="34"/>
    <w:qFormat/>
    <w:rsid w:val="002E57BD"/>
    <w:pPr>
      <w:ind w:left="510"/>
    </w:pPr>
  </w:style>
  <w:style w:type="paragraph" w:customStyle="1" w:styleId="ZZLITzmianazmlit">
    <w:name w:val="ZZ/LIT – zmiana zm. lit."/>
    <w:basedOn w:val="ZZPKTzmianazmpkt"/>
    <w:uiPriority w:val="67"/>
    <w:qFormat/>
    <w:rsid w:val="002E57BD"/>
    <w:pPr>
      <w:ind w:left="2370" w:hanging="476"/>
    </w:pPr>
  </w:style>
  <w:style w:type="paragraph" w:customStyle="1" w:styleId="ZZTIRzmianazmtir">
    <w:name w:val="ZZ/TIR – zmiana zm. tir."/>
    <w:basedOn w:val="ZZLITzmianazmlit"/>
    <w:uiPriority w:val="67"/>
    <w:qFormat/>
    <w:rsid w:val="002E57BD"/>
    <w:pPr>
      <w:ind w:left="2291" w:hanging="397"/>
    </w:pPr>
  </w:style>
  <w:style w:type="paragraph" w:customStyle="1" w:styleId="ZROZDZODDZOZNzmoznrozdzoddzartykuempunktem">
    <w:name w:val="Z/ROZDZ(ODDZ)_OZN – zm. ozn. rozdz. (oddz.) artykułem (punktem)"/>
    <w:next w:val="ZROZDZODDZPRZEDMzmprzedmrozdzoddzartykuempunktem"/>
    <w:uiPriority w:val="29"/>
    <w:qFormat/>
    <w:rsid w:val="002E57BD"/>
    <w:pPr>
      <w:keepNext/>
      <w:suppressAutoHyphens/>
      <w:ind w:left="510"/>
      <w:jc w:val="center"/>
    </w:pPr>
    <w:rPr>
      <w:rFonts w:eastAsiaTheme="minorEastAsia" w:cs="Arial"/>
      <w:bCs/>
      <w:kern w:val="24"/>
    </w:rPr>
  </w:style>
  <w:style w:type="paragraph" w:customStyle="1" w:styleId="ZLITUSTzmustliter">
    <w:name w:val="Z_LIT/UST(§) – zm. ust. (§) literą"/>
    <w:basedOn w:val="USTustnpkodeksu"/>
    <w:uiPriority w:val="46"/>
    <w:qFormat/>
    <w:rsid w:val="002E57BD"/>
    <w:pPr>
      <w:ind w:left="987"/>
    </w:pPr>
  </w:style>
  <w:style w:type="paragraph" w:customStyle="1" w:styleId="ZLITPKTzmpktliter">
    <w:name w:val="Z_LIT/PKT – zm. pkt literą"/>
    <w:basedOn w:val="PKTpunkt"/>
    <w:uiPriority w:val="47"/>
    <w:qFormat/>
    <w:rsid w:val="002E57BD"/>
    <w:pPr>
      <w:ind w:left="1497"/>
    </w:pPr>
  </w:style>
  <w:style w:type="paragraph" w:customStyle="1" w:styleId="ZZCZWSPPKTzmianazmczciwsppkt">
    <w:name w:val="ZZ/CZ_WSP_PKT – zmiana. zm. części wsp. pkt"/>
    <w:basedOn w:val="ZZARTzmianazmart"/>
    <w:next w:val="ZPKTzmpktartykuempunktem"/>
    <w:uiPriority w:val="68"/>
    <w:qFormat/>
    <w:rsid w:val="002E57BD"/>
    <w:pPr>
      <w:ind w:firstLine="0"/>
    </w:pPr>
  </w:style>
  <w:style w:type="paragraph" w:customStyle="1" w:styleId="ZLITLITzmlitliter">
    <w:name w:val="Z_LIT/LIT – zm. lit. literą"/>
    <w:basedOn w:val="LITlitera"/>
    <w:uiPriority w:val="48"/>
    <w:qFormat/>
    <w:rsid w:val="002E57BD"/>
    <w:pPr>
      <w:ind w:left="1463"/>
    </w:pPr>
  </w:style>
  <w:style w:type="paragraph" w:customStyle="1" w:styleId="ZLITCZWSPPKTzmczciwsppktliter">
    <w:name w:val="Z_LIT/CZ_WSP_PKT – zm. części wsp. pkt literą"/>
    <w:basedOn w:val="CZWSPLITczwsplnaliter"/>
    <w:next w:val="LITlitera"/>
    <w:uiPriority w:val="50"/>
    <w:qFormat/>
    <w:rsid w:val="002E57BD"/>
    <w:pPr>
      <w:ind w:left="987"/>
    </w:pPr>
  </w:style>
  <w:style w:type="paragraph" w:customStyle="1" w:styleId="ZLITTIRzmtirliter">
    <w:name w:val="Z_LIT/TIR – zm. tir. literą"/>
    <w:basedOn w:val="TIRtiret"/>
    <w:uiPriority w:val="49"/>
    <w:qFormat/>
    <w:rsid w:val="002E57BD"/>
  </w:style>
  <w:style w:type="paragraph" w:customStyle="1" w:styleId="ZZCZWSPLITwPKTzmianazmczciwsplitwpkt">
    <w:name w:val="ZZ/CZ_WSP_LIT_w_PKT – zmiana zm. części wsp. lit. w pkt"/>
    <w:basedOn w:val="ZZLITwPKTzmianazmlitwpkt"/>
    <w:uiPriority w:val="69"/>
    <w:qFormat/>
    <w:rsid w:val="002E57BD"/>
    <w:pPr>
      <w:ind w:left="2404" w:firstLine="0"/>
    </w:pPr>
  </w:style>
  <w:style w:type="paragraph" w:customStyle="1" w:styleId="ZLITLITwPKTzmlitwpktliter">
    <w:name w:val="Z_LIT/LIT_w_PKT – zm. lit. w pkt literą"/>
    <w:basedOn w:val="LITlitera"/>
    <w:uiPriority w:val="48"/>
    <w:qFormat/>
    <w:rsid w:val="002E57BD"/>
    <w:pPr>
      <w:ind w:left="1973"/>
    </w:pPr>
  </w:style>
  <w:style w:type="paragraph" w:customStyle="1" w:styleId="ZLITCZWSPLITwPKTzmczciwsplitwpktliter">
    <w:name w:val="Z_LIT/CZ_WSP_LIT_w_PKT – zm. części wsp. lit. w pkt literą"/>
    <w:basedOn w:val="CZWSPLITczwsplnaliter"/>
    <w:next w:val="LITlitera"/>
    <w:uiPriority w:val="51"/>
    <w:qFormat/>
    <w:rsid w:val="002E57BD"/>
    <w:pPr>
      <w:ind w:left="1497"/>
    </w:pPr>
  </w:style>
  <w:style w:type="paragraph" w:customStyle="1" w:styleId="ZLITTIRwPKTzmtirwpktliter">
    <w:name w:val="Z_LIT/TIR_w_PKT – zm. tir. w pkt literą"/>
    <w:basedOn w:val="TIRtiret"/>
    <w:uiPriority w:val="49"/>
    <w:qFormat/>
    <w:rsid w:val="002E57BD"/>
    <w:pPr>
      <w:ind w:left="2370"/>
    </w:pPr>
  </w:style>
  <w:style w:type="paragraph" w:customStyle="1" w:styleId="ZLITCZWSPTIRwPKTzmczciwsptirwpktliter">
    <w:name w:val="Z_LIT/CZ_WSP_TIR_w_PKT – zm. części wsp. tir. w pkt literą"/>
    <w:basedOn w:val="CZWSPTIRczwsplnatiret"/>
    <w:next w:val="LITlitera"/>
    <w:uiPriority w:val="51"/>
    <w:qFormat/>
    <w:rsid w:val="002E57BD"/>
    <w:pPr>
      <w:ind w:left="1973"/>
    </w:pPr>
  </w:style>
  <w:style w:type="paragraph" w:styleId="Tekstprzypisudolnego">
    <w:name w:val="footnote text"/>
    <w:basedOn w:val="Normalny"/>
    <w:link w:val="TekstprzypisudolnegoZnak"/>
    <w:uiPriority w:val="99"/>
    <w:semiHidden/>
    <w:qFormat/>
    <w:locked/>
    <w:rsid w:val="002E57BD"/>
    <w:rPr>
      <w:rFonts w:ascii="Times" w:eastAsia="Times New Roman" w:hAnsi="Times" w:cs="Times New Roman"/>
      <w:szCs w:val="24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2E57BD"/>
  </w:style>
  <w:style w:type="paragraph" w:customStyle="1" w:styleId="ZTIRLITzmlittiret">
    <w:name w:val="Z_TIR/LIT – zm. lit. tiret"/>
    <w:basedOn w:val="LITlitera"/>
    <w:uiPriority w:val="57"/>
    <w:qFormat/>
    <w:rsid w:val="002E57BD"/>
    <w:pPr>
      <w:ind w:left="1859"/>
    </w:pPr>
  </w:style>
  <w:style w:type="paragraph" w:customStyle="1" w:styleId="ZTIRCZWSPPKTzmczciwsppkttiret">
    <w:name w:val="Z_TIR/CZ_WSP_PKT – zm. części wsp. pkt tiret"/>
    <w:basedOn w:val="CZWSPLITczwsplnaliter"/>
    <w:next w:val="TIRtiret"/>
    <w:uiPriority w:val="58"/>
    <w:qFormat/>
    <w:rsid w:val="002E57BD"/>
    <w:pPr>
      <w:ind w:left="1383"/>
    </w:pPr>
  </w:style>
  <w:style w:type="paragraph" w:customStyle="1" w:styleId="ZTIRTIRzmtirtiret">
    <w:name w:val="Z_TIR/TIR – zm. tir. tiret"/>
    <w:basedOn w:val="TIRtiret"/>
    <w:uiPriority w:val="57"/>
    <w:qFormat/>
    <w:rsid w:val="002E57BD"/>
    <w:pPr>
      <w:ind w:left="1780"/>
    </w:pPr>
  </w:style>
  <w:style w:type="paragraph" w:customStyle="1" w:styleId="ZZCZWSPTIRwPKTzmianazmczciwsptirwpkt">
    <w:name w:val="ZZ/CZ_WSP_TIR_w_PKT – zmiana zm. części wsp. tir. w pkt"/>
    <w:basedOn w:val="ZZTIRwPKTzmianazmtirwpkt"/>
    <w:uiPriority w:val="70"/>
    <w:qFormat/>
    <w:rsid w:val="002E57BD"/>
    <w:pPr>
      <w:ind w:left="2880" w:firstLine="0"/>
    </w:pPr>
  </w:style>
  <w:style w:type="paragraph" w:customStyle="1" w:styleId="ZZTIRwLITzmianazmtirwlit">
    <w:name w:val="ZZ/TIR_w_LIT – zmiana zm. tir. w lit."/>
    <w:basedOn w:val="ZZTIRzmianazmtir"/>
    <w:uiPriority w:val="67"/>
    <w:qFormat/>
    <w:rsid w:val="002E57BD"/>
    <w:pPr>
      <w:ind w:left="2767"/>
    </w:pPr>
  </w:style>
  <w:style w:type="paragraph" w:customStyle="1" w:styleId="ZTIRTIRwLITzmtirwlittiret">
    <w:name w:val="Z_TIR/TIR_w_LIT – zm. tir. w lit. tiret"/>
    <w:basedOn w:val="TIRtiret"/>
    <w:uiPriority w:val="57"/>
    <w:qFormat/>
    <w:rsid w:val="002E57BD"/>
    <w:pPr>
      <w:ind w:left="2257"/>
    </w:pPr>
  </w:style>
  <w:style w:type="paragraph" w:customStyle="1" w:styleId="ZTIRCZWSPTIRwLITzmczciwsptirwlittiret">
    <w:name w:val="Z_TIR/CZ_WSP_TIR_w_LIT – zm. części wsp. tir. w lit. tiret"/>
    <w:basedOn w:val="CZWSPTIRczwsplnatiret"/>
    <w:next w:val="TIRtiret"/>
    <w:uiPriority w:val="60"/>
    <w:qFormat/>
    <w:rsid w:val="002E57BD"/>
    <w:pPr>
      <w:ind w:left="1860"/>
    </w:pPr>
  </w:style>
  <w:style w:type="paragraph" w:customStyle="1" w:styleId="CZWSP2TIRczwsplnapodwjnychtiret">
    <w:name w:val="CZ_WSP_2TIR – część wspólna podwójnych tiret"/>
    <w:basedOn w:val="CZWSPTIRczwsplnatiret"/>
    <w:next w:val="TIRtiret"/>
    <w:uiPriority w:val="73"/>
    <w:qFormat/>
    <w:rsid w:val="002E57BD"/>
    <w:pPr>
      <w:ind w:left="1780"/>
    </w:pPr>
  </w:style>
  <w:style w:type="paragraph" w:customStyle="1" w:styleId="Z2TIRzmpodwtirartykuempunktem">
    <w:name w:val="Z/2TIR – zm. podw. tir. artykułem (punktem)"/>
    <w:basedOn w:val="TIRtiret"/>
    <w:uiPriority w:val="73"/>
    <w:qFormat/>
    <w:rsid w:val="002E57BD"/>
    <w:pPr>
      <w:ind w:left="907"/>
    </w:pPr>
  </w:style>
  <w:style w:type="paragraph" w:customStyle="1" w:styleId="ZZCZWSPTIRwLITzmianazmczciwsptirwlit">
    <w:name w:val="ZZ/CZ_WSP_TIR_w_LIT – zmiana zm. części wsp. tir. w lit."/>
    <w:basedOn w:val="ZZTIRwLITzmianazmtirwlit"/>
    <w:uiPriority w:val="70"/>
    <w:qFormat/>
    <w:rsid w:val="002E57BD"/>
    <w:pPr>
      <w:ind w:left="2370" w:firstLine="0"/>
    </w:pPr>
  </w:style>
  <w:style w:type="paragraph" w:customStyle="1" w:styleId="ZLIT2TIRzmpodwtirliter">
    <w:name w:val="Z_LIT/2TIR – zm. podw. tir. literą"/>
    <w:basedOn w:val="TIRtiret"/>
    <w:uiPriority w:val="75"/>
    <w:qFormat/>
    <w:rsid w:val="002E57BD"/>
  </w:style>
  <w:style w:type="paragraph" w:customStyle="1" w:styleId="ZTIR2TIRzmpodwtirtiret">
    <w:name w:val="Z_TIR/2TIR – zm. podw. tir. tiret"/>
    <w:basedOn w:val="TIRtiret"/>
    <w:uiPriority w:val="78"/>
    <w:qFormat/>
    <w:rsid w:val="002E57BD"/>
    <w:pPr>
      <w:ind w:left="1780"/>
    </w:pPr>
  </w:style>
  <w:style w:type="paragraph" w:customStyle="1" w:styleId="Z2TIRCZWSPLITzmczciwsplitpodwjnymtiret">
    <w:name w:val="Z_2TIR/CZ_WSP_LIT – zm. części wsp. lit. podwójnym tiret"/>
    <w:basedOn w:val="CZWSPTIRczwsplnatiret"/>
    <w:next w:val="2TIRpodwjnytiret"/>
    <w:uiPriority w:val="87"/>
    <w:qFormat/>
    <w:rsid w:val="002E57BD"/>
    <w:pPr>
      <w:ind w:left="1780"/>
    </w:pPr>
  </w:style>
  <w:style w:type="paragraph" w:customStyle="1" w:styleId="Z2TIRwPKTzmpodwtirwpktartykuempunktem">
    <w:name w:val="Z/2TIR_w_PKT – zm. podw. tir. w pkt artykułem (punktem)"/>
    <w:basedOn w:val="TIRtiret"/>
    <w:next w:val="ZPKTzmpktartykuempunktem"/>
    <w:uiPriority w:val="74"/>
    <w:qFormat/>
    <w:rsid w:val="002E57BD"/>
    <w:pPr>
      <w:ind w:left="2291"/>
    </w:pPr>
  </w:style>
  <w:style w:type="paragraph" w:customStyle="1" w:styleId="ZTIRPKTzmpkttiret">
    <w:name w:val="Z_TIR/PKT – zm. pkt tiret"/>
    <w:basedOn w:val="PKTpunkt"/>
    <w:uiPriority w:val="56"/>
    <w:qFormat/>
    <w:rsid w:val="002E57BD"/>
    <w:pPr>
      <w:ind w:left="1893"/>
    </w:pPr>
  </w:style>
  <w:style w:type="paragraph" w:customStyle="1" w:styleId="ZTIRLITwPKTzmlitwpkttiret">
    <w:name w:val="Z_TIR/LIT_w_PKT – zm. lit. w pkt tiret"/>
    <w:basedOn w:val="LITlitera"/>
    <w:uiPriority w:val="57"/>
    <w:qFormat/>
    <w:rsid w:val="002E57BD"/>
    <w:pPr>
      <w:ind w:left="2336"/>
    </w:pPr>
  </w:style>
  <w:style w:type="paragraph" w:customStyle="1" w:styleId="ZTIRCZWSPLITwPKTzmczciwsplitwpkttiret">
    <w:name w:val="Z_TIR/CZ_WSP_LIT_w_PKT – zm. części wsp. lit. w pkt tiret"/>
    <w:basedOn w:val="CZWSPLITczwsplnaliter"/>
    <w:uiPriority w:val="59"/>
    <w:qFormat/>
    <w:rsid w:val="002E57BD"/>
    <w:pPr>
      <w:ind w:left="1860"/>
    </w:pPr>
  </w:style>
  <w:style w:type="paragraph" w:customStyle="1" w:styleId="ZTIR2TIRwLITzmpodwtirwlittiret">
    <w:name w:val="Z_TIR/2TIR_w_LIT – zm. podw. tir. w lit. tiret"/>
    <w:basedOn w:val="TIRtiret"/>
    <w:uiPriority w:val="79"/>
    <w:qFormat/>
    <w:rsid w:val="002E57BD"/>
    <w:pPr>
      <w:ind w:left="2654"/>
    </w:pPr>
  </w:style>
  <w:style w:type="paragraph" w:customStyle="1" w:styleId="ZTIRCZWSP2TIRwLITzmczciwsppodwtirwlittiret">
    <w:name w:val="Z_TIR/CZ_WSP_2TIR_w_LIT – zm. części wsp. podw. tir. w lit. tiret"/>
    <w:basedOn w:val="CZWSPTIRczwsplnatiret"/>
    <w:next w:val="TIRtiret"/>
    <w:uiPriority w:val="80"/>
    <w:qFormat/>
    <w:rsid w:val="002E57BD"/>
    <w:pPr>
      <w:ind w:left="2257"/>
    </w:pPr>
  </w:style>
  <w:style w:type="paragraph" w:customStyle="1" w:styleId="ZTIR2TIRwTIRzmpodwtirwtirtiret">
    <w:name w:val="Z_TIR/2TIR_w_TIR – zm. podw. tir. w tir. tiret"/>
    <w:basedOn w:val="TIRtiret"/>
    <w:uiPriority w:val="78"/>
    <w:qFormat/>
    <w:rsid w:val="002E57BD"/>
    <w:pPr>
      <w:ind w:left="2177"/>
    </w:pPr>
  </w:style>
  <w:style w:type="paragraph" w:customStyle="1" w:styleId="ZTIRCZWSP2TIRwTIRzmczciwsppodwtirwtirtiret">
    <w:name w:val="Z_TIR/CZ_WSP_2TIR_w_TIR – zm. części wsp. podw. tir. w tir. tiret"/>
    <w:basedOn w:val="CZWSPTIRczwsplnatiret"/>
    <w:uiPriority w:val="79"/>
    <w:qFormat/>
    <w:rsid w:val="002E57BD"/>
    <w:pPr>
      <w:ind w:left="1780"/>
    </w:pPr>
  </w:style>
  <w:style w:type="paragraph" w:customStyle="1" w:styleId="Z2TIRLITzmlitpodwjnymtiret">
    <w:name w:val="Z_2TIR/LIT – zm. lit. podwójnym tiret"/>
    <w:basedOn w:val="LITlitera"/>
    <w:uiPriority w:val="84"/>
    <w:qFormat/>
    <w:rsid w:val="002E57BD"/>
    <w:pPr>
      <w:ind w:left="2256"/>
    </w:pPr>
  </w:style>
  <w:style w:type="paragraph" w:customStyle="1" w:styleId="ZZ2TIRwTIRzmianazmpodwtirwtir">
    <w:name w:val="ZZ/2TIR_w_TIR – zmiana zm. podw. tir. w tir."/>
    <w:basedOn w:val="ZZCZWSP2TIRzmianazmczciwsppodwtir"/>
    <w:uiPriority w:val="93"/>
    <w:qFormat/>
    <w:rsid w:val="002E57BD"/>
    <w:pPr>
      <w:ind w:left="2688" w:hanging="397"/>
    </w:pPr>
  </w:style>
  <w:style w:type="paragraph" w:customStyle="1" w:styleId="ZZ2TIRwLITzmianazmpodwtirwlit">
    <w:name w:val="ZZ/2TIR_w_LIT – zmiana zm. podw. tir. w lit."/>
    <w:basedOn w:val="ZZ2TIRwTIRzmianazmpodwtirwtir"/>
    <w:uiPriority w:val="94"/>
    <w:qFormat/>
    <w:rsid w:val="002E57BD"/>
    <w:pPr>
      <w:ind w:left="3164"/>
    </w:pPr>
  </w:style>
  <w:style w:type="paragraph" w:customStyle="1" w:styleId="Z2TIRTIRwLITzmtirwlitpodwjnymtiret">
    <w:name w:val="Z_2TIR/TIR_w_LIT – zm. tir. w lit. podwójnym tiret"/>
    <w:basedOn w:val="TIRtiret"/>
    <w:uiPriority w:val="84"/>
    <w:qFormat/>
    <w:rsid w:val="002E57BD"/>
    <w:pPr>
      <w:ind w:left="2654"/>
    </w:pPr>
  </w:style>
  <w:style w:type="paragraph" w:customStyle="1" w:styleId="Z2TIRCZWSPTIRwLITzmczciwsptirwlitpodwjnymtiret">
    <w:name w:val="Z_2TIR/CZ_WSP_TIR_w_LIT – zm. części wsp. tir. w lit. podwójnym tiret"/>
    <w:basedOn w:val="CZWSPTIRczwsplnatiret"/>
    <w:next w:val="2TIRpodwjnytiret"/>
    <w:uiPriority w:val="87"/>
    <w:qFormat/>
    <w:rsid w:val="002E57BD"/>
    <w:pPr>
      <w:ind w:left="2257"/>
    </w:pPr>
  </w:style>
  <w:style w:type="paragraph" w:customStyle="1" w:styleId="ZZ2TIRwPKTzmianazmpodwtirwpkt">
    <w:name w:val="ZZ/2TIR_w_PKT – zmiana zm. podw. tir. w pkt"/>
    <w:basedOn w:val="ZZ2TIRwLITzmianazmpodwtirwlit"/>
    <w:uiPriority w:val="94"/>
    <w:qFormat/>
    <w:rsid w:val="002E57BD"/>
    <w:pPr>
      <w:ind w:left="3674"/>
    </w:pPr>
  </w:style>
  <w:style w:type="paragraph" w:customStyle="1" w:styleId="ZZCZWSP2TIRwTIRzmianazmczciwsppodwtirwtir">
    <w:name w:val="ZZ/CZ_WSP_2TIR_w_TIR – zmiana zm. części wsp. podw. tir. w tir."/>
    <w:basedOn w:val="ZZ2TIRwLITzmianazmpodwtirwlit"/>
    <w:uiPriority w:val="94"/>
    <w:qFormat/>
    <w:rsid w:val="002E57BD"/>
    <w:pPr>
      <w:ind w:left="2291" w:firstLine="0"/>
    </w:pPr>
  </w:style>
  <w:style w:type="paragraph" w:customStyle="1" w:styleId="Z2TIR2TIRwTIRzmpodwtirwtirpodwjnymtiret">
    <w:name w:val="Z_2TIR/2TIR_w_TIR – zm. podw. tir. w tir. podwójnym tiret"/>
    <w:basedOn w:val="TIRtiret"/>
    <w:uiPriority w:val="85"/>
    <w:qFormat/>
    <w:rsid w:val="002E57BD"/>
    <w:pPr>
      <w:ind w:left="2574"/>
    </w:pPr>
  </w:style>
  <w:style w:type="paragraph" w:customStyle="1" w:styleId="Z2TIRCZWSP2TIRwTIRzmczciwsppodwtirwtiretpodwjnymtiret">
    <w:name w:val="Z_2TIR/CZ_WSP_2TIR_w_TIR – zm. części wsp. podw. tir. w tiret podwójnym tiret"/>
    <w:basedOn w:val="CZWSPTIRczwsplnatiret"/>
    <w:next w:val="2TIRpodwjnytiret"/>
    <w:uiPriority w:val="88"/>
    <w:qFormat/>
    <w:rsid w:val="002E57BD"/>
    <w:pPr>
      <w:ind w:left="2177"/>
    </w:pPr>
  </w:style>
  <w:style w:type="paragraph" w:customStyle="1" w:styleId="Z2TIR2TIRwLITzmpodwtirwlitpodwjnymtiret">
    <w:name w:val="Z_2TIR/2TIR_w_LIT – zm. podw. tir. w lit. podwójnym tiret"/>
    <w:basedOn w:val="TIRtiret"/>
    <w:uiPriority w:val="86"/>
    <w:qFormat/>
    <w:rsid w:val="002E57BD"/>
    <w:pPr>
      <w:ind w:left="3051"/>
    </w:pPr>
  </w:style>
  <w:style w:type="paragraph" w:customStyle="1" w:styleId="Z2TIRCZWSP2TIRwLITzmczciwsppodwtirwlitpodwjnymtiret">
    <w:name w:val="Z_2TIR/CZ_WSP_2TIR_w_LIT – zm. części wsp. podw. tir. w lit. podwójnym tiret"/>
    <w:basedOn w:val="CZWSPTIRczwsplnatiret"/>
    <w:next w:val="2TIRpodwjnytiret"/>
    <w:uiPriority w:val="89"/>
    <w:qFormat/>
    <w:rsid w:val="002E57BD"/>
    <w:pPr>
      <w:ind w:left="2654"/>
    </w:pPr>
  </w:style>
  <w:style w:type="paragraph" w:customStyle="1" w:styleId="ZCZCIKSIGIzmozniprzedmczciksigiartykuempunktem">
    <w:name w:val="Z/CZĘŚCI(KSIĘGI) – zm. ozn. i przedm. części (księgi) artykułem (punktem)"/>
    <w:basedOn w:val="CZKSIGAoznaczenieiprzedmiotczcilubksigi"/>
    <w:uiPriority w:val="28"/>
    <w:qFormat/>
    <w:rsid w:val="002E57BD"/>
    <w:pPr>
      <w:ind w:left="510"/>
    </w:pPr>
    <w:rPr>
      <w:b w:val="0"/>
    </w:rPr>
  </w:style>
  <w:style w:type="paragraph" w:customStyle="1" w:styleId="ZROZDZODDZPRZEDMzmprzedmrozdzoddzartykuempunktem">
    <w:name w:val="Z/ROZDZ(ODDZ)_PRZEDM – zm. przedm. rozdz. (oddz.) artykułem (punktem)"/>
    <w:basedOn w:val="ROZDZODDZPRZEDMprzedmiotregulacjirozdziauluboddziau"/>
    <w:next w:val="ZARTzmartartykuempunktem"/>
    <w:uiPriority w:val="29"/>
    <w:qFormat/>
    <w:rsid w:val="002E57BD"/>
    <w:pPr>
      <w:spacing w:after="120"/>
      <w:ind w:left="510"/>
    </w:pPr>
    <w:rPr>
      <w:b w:val="0"/>
    </w:rPr>
  </w:style>
  <w:style w:type="character" w:styleId="Odwoaniedokomentarza">
    <w:name w:val="annotation reference"/>
    <w:basedOn w:val="Domylnaczcionkaakapitu"/>
    <w:uiPriority w:val="99"/>
    <w:rsid w:val="002E57B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rsid w:val="002E57BD"/>
    <w:rPr>
      <w:rFonts w:ascii="Times" w:eastAsia="Times New Roman" w:hAnsi="Times" w:cs="Times New Roman"/>
      <w:szCs w:val="24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2E57BD"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2E57BD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E57BD"/>
    <w:rPr>
      <w:b/>
      <w:bCs/>
    </w:rPr>
  </w:style>
  <w:style w:type="paragraph" w:customStyle="1" w:styleId="ZZARTzmianazmart">
    <w:name w:val="ZZ/ART(§) – zmiana zm. art. (§)"/>
    <w:basedOn w:val="ZARTzmartartykuempunktem"/>
    <w:uiPriority w:val="65"/>
    <w:qFormat/>
    <w:rsid w:val="002E57BD"/>
    <w:pPr>
      <w:ind w:left="1894"/>
    </w:pPr>
  </w:style>
  <w:style w:type="paragraph" w:customStyle="1" w:styleId="ZZPKTzmianazmpkt">
    <w:name w:val="ZZ/PKT – zmiana zm. pkt"/>
    <w:basedOn w:val="ZPKTzmpktartykuempunktem"/>
    <w:uiPriority w:val="66"/>
    <w:qFormat/>
    <w:rsid w:val="002E57BD"/>
    <w:pPr>
      <w:ind w:left="2404"/>
    </w:pPr>
  </w:style>
  <w:style w:type="paragraph" w:customStyle="1" w:styleId="ZZLITwPKTzmianazmlitwpkt">
    <w:name w:val="ZZ/LIT_w_PKT – zmiana zm. lit. w pkt"/>
    <w:basedOn w:val="ZLITwPKTzmlitwpktartykuempunktem"/>
    <w:uiPriority w:val="67"/>
    <w:qFormat/>
    <w:rsid w:val="002E57BD"/>
    <w:pPr>
      <w:ind w:left="2880"/>
    </w:pPr>
  </w:style>
  <w:style w:type="paragraph" w:customStyle="1" w:styleId="ZZTIRwPKTzmianazmtirwpkt">
    <w:name w:val="ZZ/TIR_w_PKT – zmiana zm. tir. w pkt"/>
    <w:basedOn w:val="ZTIRwPKTzmtirwpktartykuempunktem"/>
    <w:uiPriority w:val="67"/>
    <w:qFormat/>
    <w:rsid w:val="002E57BD"/>
    <w:pPr>
      <w:ind w:left="3277"/>
    </w:pPr>
  </w:style>
  <w:style w:type="paragraph" w:customStyle="1" w:styleId="ZZWMATFIZCHEMzmwzorumatfizlubchem">
    <w:name w:val="ZZ/W_MAT(FIZ|CHEM) – zm. wzoru mat. (fiz. lub chem.)"/>
    <w:basedOn w:val="ZWMATFIZCHEMzmwzorumatfizlubchemartykuempunktem"/>
    <w:uiPriority w:val="71"/>
    <w:qFormat/>
    <w:rsid w:val="002E57BD"/>
    <w:pPr>
      <w:ind w:left="2404"/>
    </w:pPr>
  </w:style>
  <w:style w:type="paragraph" w:customStyle="1" w:styleId="ODNONIKtreodnonika">
    <w:name w:val="ODNOŚNIK – treść odnośnika"/>
    <w:uiPriority w:val="19"/>
    <w:qFormat/>
    <w:rsid w:val="002E57BD"/>
    <w:pPr>
      <w:spacing w:line="240" w:lineRule="auto"/>
      <w:ind w:left="284" w:hanging="284"/>
      <w:jc w:val="both"/>
    </w:pPr>
    <w:rPr>
      <w:rFonts w:ascii="Times New Roman" w:eastAsiaTheme="minorEastAsia" w:hAnsi="Times New Roman" w:cs="Arial"/>
      <w:sz w:val="20"/>
      <w:szCs w:val="20"/>
    </w:rPr>
  </w:style>
  <w:style w:type="paragraph" w:customStyle="1" w:styleId="ZFRAGzmfragmentunpzdaniaartykuempunktem">
    <w:name w:val="Z/FRAG – zm. fragmentu (np. zdania) artykułem (punktem)"/>
    <w:basedOn w:val="ZARTzmartartykuempunktem"/>
    <w:next w:val="PKTpunkt"/>
    <w:uiPriority w:val="36"/>
    <w:qFormat/>
    <w:rsid w:val="002E57BD"/>
    <w:pPr>
      <w:ind w:firstLine="0"/>
    </w:pPr>
    <w:rPr>
      <w:rFonts w:ascii="Times New Roman" w:hAnsi="Times New Roman"/>
    </w:rPr>
  </w:style>
  <w:style w:type="paragraph" w:customStyle="1" w:styleId="ZLITFRAGzmlitfragmentunpzdanialiter">
    <w:name w:val="Z_LIT/FRAG – zm. lit. fragmentu (np. zdania) literą"/>
    <w:basedOn w:val="ZLITUSTzmustliter"/>
    <w:next w:val="LITlitera"/>
    <w:uiPriority w:val="52"/>
    <w:qFormat/>
    <w:rsid w:val="002E57BD"/>
    <w:pPr>
      <w:ind w:firstLine="0"/>
    </w:pPr>
    <w:rPr>
      <w:rFonts w:ascii="Times New Roman" w:hAnsi="Times New Roman"/>
    </w:rPr>
  </w:style>
  <w:style w:type="paragraph" w:customStyle="1" w:styleId="ZTIRFRAGMzmnpwprdowyliczeniatiret">
    <w:name w:val="Z_TIR/FRAGM – zm. np. wpr. do wyliczenia tiret"/>
    <w:basedOn w:val="ZTIRCZWSPPKTzmczciwsppkttiret"/>
    <w:next w:val="TIRtiret"/>
    <w:uiPriority w:val="60"/>
    <w:qFormat/>
    <w:rsid w:val="002E57BD"/>
    <w:rPr>
      <w:rFonts w:ascii="Times New Roman" w:hAnsi="Times New Roman"/>
    </w:rPr>
  </w:style>
  <w:style w:type="paragraph" w:customStyle="1" w:styleId="ZTIRTIRwPKTzmtirwpkttiret">
    <w:name w:val="Z_TIR/TIR_w_PKT – zm. tir. w pkt tiret"/>
    <w:basedOn w:val="ZTIRTIRwLITzmtirwlittiret"/>
    <w:uiPriority w:val="57"/>
    <w:qFormat/>
    <w:rsid w:val="002E57BD"/>
    <w:pPr>
      <w:ind w:left="2733"/>
    </w:pPr>
  </w:style>
  <w:style w:type="paragraph" w:customStyle="1" w:styleId="ZTIRCZWSPTIRwPKTzmczciwsptirtiret">
    <w:name w:val="Z_TIR/CZ_WSP_TIR_w_PKT – zm. części wsp. tir. tiret"/>
    <w:basedOn w:val="ZTIRTIRwPKTzmtirwpkttiret"/>
    <w:next w:val="TIRtiret"/>
    <w:uiPriority w:val="60"/>
    <w:qFormat/>
    <w:rsid w:val="002E57BD"/>
    <w:pPr>
      <w:ind w:left="2336" w:firstLine="0"/>
    </w:pPr>
  </w:style>
  <w:style w:type="paragraph" w:customStyle="1" w:styleId="SKARNsankcjakarnawszczeglnociwKodeksiekarnym">
    <w:name w:val="S_KARN – sankcja karna w szczególności w Kodeksie karnym"/>
    <w:basedOn w:val="USTustnpkodeksu"/>
    <w:next w:val="ARTartustawynprozporzdzenia"/>
    <w:uiPriority w:val="18"/>
    <w:qFormat/>
    <w:rsid w:val="002E57BD"/>
    <w:pPr>
      <w:ind w:left="510" w:firstLine="0"/>
    </w:pPr>
  </w:style>
  <w:style w:type="paragraph" w:customStyle="1" w:styleId="ROZDZODDZOZNoznaczenierozdziauluboddziau">
    <w:name w:val="ROZDZ(ODDZ)_OZN – oznaczenie rozdziału lub oddziału"/>
    <w:next w:val="ARTartustawynprozporzdzenia"/>
    <w:uiPriority w:val="10"/>
    <w:qFormat/>
    <w:rsid w:val="002E57BD"/>
    <w:pPr>
      <w:keepNext/>
      <w:suppressAutoHyphens/>
      <w:spacing w:before="120"/>
      <w:jc w:val="center"/>
    </w:pPr>
    <w:rPr>
      <w:rFonts w:eastAsiaTheme="minorEastAsia" w:cs="Arial"/>
      <w:bCs/>
      <w:kern w:val="24"/>
    </w:rPr>
  </w:style>
  <w:style w:type="paragraph" w:customStyle="1" w:styleId="Z2TIR2TIRzmpodwtirpodwjnymtiret">
    <w:name w:val="Z_2TIR/2TIR – zm. podw. tir. podwójnym tiret"/>
    <w:basedOn w:val="TIRtiret"/>
    <w:uiPriority w:val="85"/>
    <w:qFormat/>
    <w:rsid w:val="002E57BD"/>
    <w:pPr>
      <w:ind w:left="2177"/>
    </w:pPr>
  </w:style>
  <w:style w:type="paragraph" w:customStyle="1" w:styleId="Z2TIRTIRzmtirpodwjnymtiret">
    <w:name w:val="Z_2TIR/TIR – zm. tir. podwójnym tiret"/>
    <w:basedOn w:val="TIRtiret"/>
    <w:uiPriority w:val="84"/>
    <w:qFormat/>
    <w:rsid w:val="002E57BD"/>
    <w:pPr>
      <w:ind w:left="2177"/>
    </w:pPr>
  </w:style>
  <w:style w:type="paragraph" w:customStyle="1" w:styleId="ZSKARNzmsankcjikarnejwszczeglnociwKodeksiekarnym">
    <w:name w:val="Z/S_KARN – zm. sankcji karnej w szczególności w Kodeksie karnym"/>
    <w:basedOn w:val="SKARNsankcjakarnawszczeglnociwKodeksiekarnym"/>
    <w:next w:val="PKTpunkt"/>
    <w:uiPriority w:val="37"/>
    <w:qFormat/>
    <w:rsid w:val="002E57BD"/>
    <w:pPr>
      <w:ind w:left="1021"/>
    </w:pPr>
  </w:style>
  <w:style w:type="paragraph" w:customStyle="1" w:styleId="ZLITSKARNzmsankcjikarnejliter">
    <w:name w:val="Z_LIT/S_KARN – zm. sankcji karnej literą"/>
    <w:basedOn w:val="ZSKARNzmsankcjikarnejwszczeglnociwKodeksiekarnym"/>
    <w:uiPriority w:val="53"/>
    <w:qFormat/>
    <w:rsid w:val="002E57BD"/>
    <w:pPr>
      <w:ind w:left="1497"/>
    </w:pPr>
  </w:style>
  <w:style w:type="paragraph" w:customStyle="1" w:styleId="ZCYTzmcytatunpprzysigiartykuempunktem">
    <w:name w:val="Z/CYT – zm. cytatu np. przysięgi artykułem (punktem)"/>
    <w:basedOn w:val="CYTcytatnpprzysigi"/>
    <w:next w:val="ZUSTzmustartykuempunktem"/>
    <w:uiPriority w:val="37"/>
    <w:qFormat/>
    <w:rsid w:val="002E57BD"/>
    <w:pPr>
      <w:ind w:left="1021"/>
    </w:pPr>
  </w:style>
  <w:style w:type="paragraph" w:customStyle="1" w:styleId="ZCZWSP2TIRwPKTzmczciwsppodwtirwpktartykuempunktem">
    <w:name w:val="Z/CZ_WSP_2TIR_w_PKT – zm. części wsp. podw. tir. w pkt artykułem (punktem)"/>
    <w:basedOn w:val="Z2TIRwPKTzmpodwtirwpktartykuempunktem"/>
    <w:next w:val="ZZUSTzmianazmust"/>
    <w:uiPriority w:val="75"/>
    <w:qFormat/>
    <w:rsid w:val="002E57BD"/>
    <w:pPr>
      <w:ind w:left="1894" w:firstLine="0"/>
    </w:pPr>
  </w:style>
  <w:style w:type="paragraph" w:customStyle="1" w:styleId="Z2TIRwLITzmpodwtirwlitartykuempunktem">
    <w:name w:val="Z/2TIR_w_LIT – zm. podw. tir. w lit. artykułem (punktem)"/>
    <w:basedOn w:val="Z2TIRwPKTzmpodwtirwpktartykuempunktem"/>
    <w:uiPriority w:val="74"/>
    <w:qFormat/>
    <w:rsid w:val="002E57BD"/>
    <w:pPr>
      <w:ind w:left="1780"/>
    </w:pPr>
  </w:style>
  <w:style w:type="paragraph" w:customStyle="1" w:styleId="Z2TIRwTIRzmpodwtirwtirartykuempunktem">
    <w:name w:val="Z/2TIR_w_TIR – zm. podw. tir. w tir. artykułem (punktem)"/>
    <w:basedOn w:val="Z2TIRwLITzmpodwtirwlitartykuempunktem"/>
    <w:uiPriority w:val="73"/>
    <w:qFormat/>
    <w:rsid w:val="002E57BD"/>
    <w:pPr>
      <w:ind w:left="1304"/>
    </w:pPr>
  </w:style>
  <w:style w:type="paragraph" w:customStyle="1" w:styleId="ZCZWSP2TIRwTIRzmczciwsppodwtirwtirartykuempunktem">
    <w:name w:val="Z/CZ_WSP_2TIR_w_TIR – zm. części wsp. podw. tir. w tir. artykułem (punktem)"/>
    <w:basedOn w:val="Z2TIRwTIRzmpodwtirwtirartykuempunktem"/>
    <w:next w:val="PKTpunkt"/>
    <w:uiPriority w:val="74"/>
    <w:qFormat/>
    <w:rsid w:val="002E57BD"/>
    <w:pPr>
      <w:ind w:left="907" w:firstLine="0"/>
    </w:pPr>
  </w:style>
  <w:style w:type="paragraph" w:customStyle="1" w:styleId="ZCZWSP2TIRwLITzmczciwsppodwtirwlitartykuempunktem">
    <w:name w:val="Z/CZ_WSP_2TIR_w_LIT – zm. części wsp. podw. tir. w lit. artykułem (punktem)"/>
    <w:basedOn w:val="Z2TIRwLITzmpodwtirwlitartykuempunktem"/>
    <w:next w:val="ZZUSTzmianazmust"/>
    <w:uiPriority w:val="75"/>
    <w:qFormat/>
    <w:rsid w:val="002E57BD"/>
    <w:pPr>
      <w:ind w:left="1383" w:firstLine="0"/>
    </w:pPr>
  </w:style>
  <w:style w:type="paragraph" w:customStyle="1" w:styleId="ZZCZWSP2TIRzmianazmczciwsppodwtir">
    <w:name w:val="ZZ/CZ_WSP_2TIR – zmiana zm. części wsp. podw. tir."/>
    <w:basedOn w:val="ZZTIRzmianazmtir"/>
    <w:next w:val="ZZUSTzmianazmust"/>
    <w:uiPriority w:val="94"/>
    <w:qFormat/>
    <w:rsid w:val="002E57BD"/>
    <w:pPr>
      <w:ind w:left="1894" w:firstLine="0"/>
    </w:pPr>
  </w:style>
  <w:style w:type="paragraph" w:customStyle="1" w:styleId="PKTODNONIKApunktodnonika">
    <w:name w:val="PKT_ODNOŚNIKA – punkt odnośnika"/>
    <w:basedOn w:val="ODNONIKtreodnonika"/>
    <w:uiPriority w:val="19"/>
    <w:qFormat/>
    <w:rsid w:val="002E57BD"/>
    <w:pPr>
      <w:ind w:left="568"/>
    </w:pPr>
  </w:style>
  <w:style w:type="paragraph" w:customStyle="1" w:styleId="ZODNONIKAzmtekstuodnonikaartykuempunktem">
    <w:name w:val="Z/ODNOŚNIKA – zm. tekstu odnośnika artykułem (punktem)"/>
    <w:basedOn w:val="ODNONIKtreodnonika"/>
    <w:uiPriority w:val="39"/>
    <w:qFormat/>
    <w:rsid w:val="002E57BD"/>
    <w:pPr>
      <w:spacing w:line="360" w:lineRule="auto"/>
      <w:ind w:left="907" w:hanging="397"/>
    </w:pPr>
    <w:rPr>
      <w:sz w:val="24"/>
    </w:rPr>
  </w:style>
  <w:style w:type="paragraph" w:customStyle="1" w:styleId="ZPKTwODNONIKUzmpktwzmienianymodnonikuartykuempunktem">
    <w:name w:val="Z/PKT_w_ODNOŚNIKU – zm. pkt w zmienianym odnośniku artykułem (punktem)"/>
    <w:basedOn w:val="ZODNONIKAzmtekstuodnonikaartykuempunktem"/>
    <w:uiPriority w:val="39"/>
    <w:qFormat/>
    <w:rsid w:val="002E57BD"/>
    <w:pPr>
      <w:ind w:left="1304"/>
    </w:pPr>
  </w:style>
  <w:style w:type="paragraph" w:customStyle="1" w:styleId="ZPKTODNONIKAzmpktodnonikaartykuempunktem">
    <w:name w:val="Z/PKT_ODNOŚNIKA – zm. pkt odnośnika artykułem (punktem)"/>
    <w:basedOn w:val="ZODNONIKAzmtekstuodnonikaartykuempunktem"/>
    <w:uiPriority w:val="39"/>
    <w:qFormat/>
    <w:rsid w:val="002E57BD"/>
  </w:style>
  <w:style w:type="paragraph" w:customStyle="1" w:styleId="ZLIT2TIRwTIRzmpodwtirwtirliter">
    <w:name w:val="Z_LIT/2TIR_w_TIR – zm. podw. tir. w tir. literą"/>
    <w:basedOn w:val="ZLIT2TIRzmpodwtirliter"/>
    <w:uiPriority w:val="75"/>
    <w:qFormat/>
    <w:rsid w:val="002E57BD"/>
    <w:pPr>
      <w:ind w:left="1780"/>
    </w:pPr>
  </w:style>
  <w:style w:type="paragraph" w:customStyle="1" w:styleId="ZLIT2TIRwLITzmpodwtirwlitliter">
    <w:name w:val="Z_LIT/2TIR_w_LIT – zm. podw. tir. w lit. literą"/>
    <w:basedOn w:val="ZLIT2TIRwTIRzmpodwtirwtirliter"/>
    <w:uiPriority w:val="76"/>
    <w:qFormat/>
    <w:rsid w:val="002E57BD"/>
    <w:pPr>
      <w:ind w:left="2257"/>
    </w:pPr>
  </w:style>
  <w:style w:type="paragraph" w:customStyle="1" w:styleId="ZLIT2TIRwPKTzmpodwtirwpktliter">
    <w:name w:val="Z_LIT/2TIR_w_PKT – zm. podw. tir. w pkt literą"/>
    <w:basedOn w:val="ZLIT2TIRwLITzmpodwtirwlitliter"/>
    <w:uiPriority w:val="76"/>
    <w:qFormat/>
    <w:rsid w:val="002E57BD"/>
    <w:pPr>
      <w:ind w:left="2767"/>
    </w:pPr>
  </w:style>
  <w:style w:type="paragraph" w:customStyle="1" w:styleId="ZLITCZWSP2TIRwTIRzmczciwsppodwtirwtirliter">
    <w:name w:val="Z_LIT/CZ_WSP_2TIR_w_TIR – zm. części wsp. podw. tir. w tir. literą"/>
    <w:basedOn w:val="ZLIT2TIRwTIRzmpodwtirwtirliter"/>
    <w:next w:val="LITlitera"/>
    <w:uiPriority w:val="76"/>
    <w:qFormat/>
    <w:rsid w:val="002E57BD"/>
    <w:pPr>
      <w:ind w:left="1383" w:firstLine="0"/>
    </w:pPr>
  </w:style>
  <w:style w:type="paragraph" w:customStyle="1" w:styleId="ZLITCZWSP2TIRwLITzmczciwsppodwtirwlitliter">
    <w:name w:val="Z_LIT/CZ_WSP_2TIR_w_LIT – zm. części wsp. podw. tir. w lit. literą"/>
    <w:basedOn w:val="ZLIT2TIRwLITzmpodwtirwlitliter"/>
    <w:next w:val="LITlitera"/>
    <w:uiPriority w:val="77"/>
    <w:qFormat/>
    <w:rsid w:val="002E57BD"/>
    <w:pPr>
      <w:ind w:left="1860" w:firstLine="0"/>
    </w:pPr>
  </w:style>
  <w:style w:type="paragraph" w:customStyle="1" w:styleId="ZLITCZWSP2TIRwPKTzmczciwsppodwtirwpktliter">
    <w:name w:val="Z_LIT/CZ_WSP_2TIR_w_PKT – zm. części wsp. podw. tir. w pkt literą"/>
    <w:basedOn w:val="ZLIT2TIRwPKTzmpodwtirwpktliter"/>
    <w:next w:val="LITlitera"/>
    <w:uiPriority w:val="77"/>
    <w:qFormat/>
    <w:rsid w:val="002E57BD"/>
    <w:pPr>
      <w:ind w:left="2370" w:firstLine="0"/>
    </w:pPr>
  </w:style>
  <w:style w:type="paragraph" w:customStyle="1" w:styleId="ZTIR2TIRwPKTzmpodwtirwpkttiret">
    <w:name w:val="Z_TIR/2TIR_w_PKT – zm. podw. tir. w pkt tiret"/>
    <w:basedOn w:val="ZTIR2TIRwLITzmpodwtirwlittiret"/>
    <w:uiPriority w:val="79"/>
    <w:qFormat/>
    <w:rsid w:val="002E57BD"/>
    <w:pPr>
      <w:ind w:left="3164"/>
    </w:pPr>
  </w:style>
  <w:style w:type="paragraph" w:customStyle="1" w:styleId="ZTIRCZWSP2TIRwPKTzmczciwsppodwtirwpkttiret">
    <w:name w:val="Z_TIR/CZ_WSP_2TIR_w_PKT – zm. części wsp. podw. tir. w pkt tiret"/>
    <w:basedOn w:val="ZTIR2TIRwPKTzmpodwtirwpkttiret"/>
    <w:next w:val="TIRtiret"/>
    <w:uiPriority w:val="80"/>
    <w:qFormat/>
    <w:rsid w:val="002E57BD"/>
    <w:pPr>
      <w:ind w:left="2767" w:firstLine="0"/>
    </w:pPr>
  </w:style>
  <w:style w:type="paragraph" w:customStyle="1" w:styleId="ZZCZWSP2TIRwLITzmianazmczciwsppodwtirwlit">
    <w:name w:val="ZZ/CZ_WSP_2TIR_w_LIT – zmiana zm. części wsp. podw. tir. w lit."/>
    <w:basedOn w:val="ZZ2TIRwLITzmianazmpodwtirwlit"/>
    <w:uiPriority w:val="95"/>
    <w:qFormat/>
    <w:rsid w:val="002E57BD"/>
    <w:pPr>
      <w:ind w:left="2767"/>
    </w:pPr>
  </w:style>
  <w:style w:type="paragraph" w:customStyle="1" w:styleId="ZZCZWSP2TIRwPKTzmianazmczciwsppodwtirwpkt">
    <w:name w:val="ZZ/CZ_WSP_2TIR_w_PKT – zmiana zm. części wsp. podw. tir. w pkt"/>
    <w:basedOn w:val="ZZ2TIRwLITzmianazmpodwtirwlit"/>
    <w:uiPriority w:val="95"/>
    <w:qFormat/>
    <w:rsid w:val="002E57BD"/>
    <w:pPr>
      <w:ind w:left="3277" w:firstLine="0"/>
    </w:pPr>
  </w:style>
  <w:style w:type="paragraph" w:customStyle="1" w:styleId="ZCZWSP2TIRzmczciwsplnejpodwtirartykuempunktem">
    <w:name w:val="Z/CZ_WSP_2TIR – zm. części wspólnej podw. tir. artykułem (punktem)"/>
    <w:basedOn w:val="ZCZWSPPKTzmczciwsppktartykuempunktem"/>
    <w:next w:val="PKTpunkt"/>
    <w:uiPriority w:val="74"/>
    <w:qFormat/>
    <w:rsid w:val="002E57BD"/>
  </w:style>
  <w:style w:type="paragraph" w:customStyle="1" w:styleId="ZLITCZWSP2TIRzmczciwsppodwtirliter">
    <w:name w:val="Z_LIT/CZ_WSP_2TIR – zm. części wsp. podw. tir. literą"/>
    <w:basedOn w:val="ZLITCZWSPPKTzmczciwsppktliter"/>
    <w:next w:val="LITlitera"/>
    <w:uiPriority w:val="76"/>
    <w:qFormat/>
    <w:rsid w:val="002E57BD"/>
  </w:style>
  <w:style w:type="paragraph" w:customStyle="1" w:styleId="ZTIRCZWSP2TIRzmczciwsppodwtirtiret">
    <w:name w:val="Z_TIR/CZ_WSP_2TIR – zm. części wsp. podw. tir. tiret"/>
    <w:basedOn w:val="ZLITCZWSP2TIRzmczciwsppodwtirliter"/>
    <w:next w:val="TIRtiret"/>
    <w:uiPriority w:val="79"/>
    <w:qFormat/>
    <w:rsid w:val="002E57BD"/>
  </w:style>
  <w:style w:type="paragraph" w:customStyle="1" w:styleId="ZZ2TIRzmianazmpodwtir">
    <w:name w:val="ZZ/2TIR – zmiana zm. podw. tir."/>
    <w:basedOn w:val="ZZCZWSP2TIRzmianazmczciwsppodwtir"/>
    <w:uiPriority w:val="93"/>
    <w:qFormat/>
    <w:rsid w:val="002E57BD"/>
    <w:pPr>
      <w:ind w:left="2291" w:hanging="397"/>
    </w:pPr>
  </w:style>
  <w:style w:type="paragraph" w:customStyle="1" w:styleId="ZCZWSPLITzmczciwsplitartykuempunktem">
    <w:name w:val="Z/CZ_WSP_LIT – zm. części wsp. lit. artykułem (punktem)"/>
    <w:basedOn w:val="ZCZWSPPKTzmczciwsppktartykuempunktem"/>
    <w:next w:val="PKTpunkt"/>
    <w:uiPriority w:val="35"/>
    <w:qFormat/>
    <w:rsid w:val="002E57BD"/>
  </w:style>
  <w:style w:type="paragraph" w:customStyle="1" w:styleId="ZCZWSPTIRzmczciwsptirartykuempunktem">
    <w:name w:val="Z/CZ_WSP_TIR – zm. części wsp. tir. artykułem (punktem)"/>
    <w:basedOn w:val="ZCZWSPPKTzmczciwsppktartykuempunktem"/>
    <w:next w:val="PKTpunkt"/>
    <w:uiPriority w:val="35"/>
    <w:qFormat/>
    <w:rsid w:val="002E57BD"/>
  </w:style>
  <w:style w:type="paragraph" w:customStyle="1" w:styleId="ZLITCZWSPLITzmczciwsplitliter">
    <w:name w:val="Z_LIT/CZ_WSP_LIT – zm. części wsp. lit. literą"/>
    <w:basedOn w:val="ZLITCZWSPPKTzmczciwsppktliter"/>
    <w:next w:val="LITlitera"/>
    <w:uiPriority w:val="51"/>
    <w:qFormat/>
    <w:rsid w:val="002E57BD"/>
  </w:style>
  <w:style w:type="paragraph" w:customStyle="1" w:styleId="ZLITCZWSPTIRzmczciwsptirliter">
    <w:name w:val="Z_LIT/CZ_WSP_TIR – zm. części wsp. tir. literą"/>
    <w:basedOn w:val="ZLITCZWSPPKTzmczciwsppktliter"/>
    <w:next w:val="LITlitera"/>
    <w:uiPriority w:val="51"/>
    <w:qFormat/>
    <w:rsid w:val="002E57BD"/>
  </w:style>
  <w:style w:type="paragraph" w:customStyle="1" w:styleId="ZTIRCZWSPLITzmczciwsplittiret">
    <w:name w:val="Z_TIR/CZ_WSP_LIT – zm. części wsp. lit. tiret"/>
    <w:basedOn w:val="ZTIRCZWSPPKTzmczciwsppkttiret"/>
    <w:next w:val="TIRtiret"/>
    <w:uiPriority w:val="59"/>
    <w:qFormat/>
    <w:rsid w:val="002E57BD"/>
  </w:style>
  <w:style w:type="paragraph" w:customStyle="1" w:styleId="ZTIRCZWSPTIRzmczciwsptirtiret">
    <w:name w:val="Z_TIR/CZ_WSP_TIR – zm. części wsp. tir. tiret"/>
    <w:basedOn w:val="ZTIRCZWSPPKTzmczciwsppkttiret"/>
    <w:next w:val="TIRtiret"/>
    <w:uiPriority w:val="60"/>
    <w:qFormat/>
    <w:rsid w:val="002E57BD"/>
  </w:style>
  <w:style w:type="paragraph" w:customStyle="1" w:styleId="ZZCZWSPLITzmianazmczciwsplit">
    <w:name w:val="ZZ/CZ_WSP_LIT – zmiana. zm. części wsp. lit."/>
    <w:basedOn w:val="ZZCZWSPPKTzmianazmczciwsppkt"/>
    <w:uiPriority w:val="69"/>
    <w:qFormat/>
    <w:rsid w:val="002E57BD"/>
  </w:style>
  <w:style w:type="paragraph" w:customStyle="1" w:styleId="ZZCZWSPTIRzmianazmczciwsptir">
    <w:name w:val="ZZ/CZ_WSP_TIR – zmiana. zm. części wsp. tir."/>
    <w:basedOn w:val="ZZCZWSPPKTzmianazmczciwsppkt"/>
    <w:uiPriority w:val="69"/>
    <w:qFormat/>
    <w:rsid w:val="002E57BD"/>
  </w:style>
  <w:style w:type="paragraph" w:customStyle="1" w:styleId="Z2TIRCZWSPTIRzmczciwsptirpodwjnymtiret">
    <w:name w:val="Z_2TIR/CZ_WSP_TIR – zm. części wsp. tir. podwójnym tiret"/>
    <w:basedOn w:val="Z2TIRCZWSPLITzmczciwsplitpodwjnymtiret"/>
    <w:next w:val="2TIRpodwjnytiret"/>
    <w:uiPriority w:val="87"/>
    <w:qFormat/>
    <w:rsid w:val="002E57BD"/>
  </w:style>
  <w:style w:type="paragraph" w:customStyle="1" w:styleId="Z2TIRCZWSP2TIRzmczciwsppodwtirpodwjnymtiret">
    <w:name w:val="Z_2TIR/CZ_WSP_2TIR – zm. części wsp. podw. tir. podwójnym tiret"/>
    <w:basedOn w:val="Z2TIRCZWSPLITzmczciwsplitpodwjnymtiret"/>
    <w:next w:val="2TIRpodwjnytiret"/>
    <w:uiPriority w:val="88"/>
    <w:qFormat/>
    <w:rsid w:val="002E57BD"/>
  </w:style>
  <w:style w:type="paragraph" w:customStyle="1" w:styleId="ZUSTzmustartykuempunktem">
    <w:name w:val="Z/UST(§) – zm. ust. (§) artykułem (punktem)"/>
    <w:basedOn w:val="ZARTzmartartykuempunktem"/>
    <w:uiPriority w:val="30"/>
    <w:qFormat/>
    <w:rsid w:val="002E57BD"/>
  </w:style>
  <w:style w:type="paragraph" w:customStyle="1" w:styleId="ZZUSTzmianazmust">
    <w:name w:val="ZZ/UST(§) – zmiana zm. ust. (§)"/>
    <w:basedOn w:val="ZZARTzmianazmart"/>
    <w:uiPriority w:val="65"/>
    <w:qFormat/>
    <w:rsid w:val="002E57BD"/>
  </w:style>
  <w:style w:type="paragraph" w:customStyle="1" w:styleId="TYTDZPRZEDMprzedmiotregulacjitytuulubdziau">
    <w:name w:val="TYT(DZ)_PRZEDM – przedmiot regulacji tytułu lub działu"/>
    <w:next w:val="ARTartustawynprozporzdzenia"/>
    <w:uiPriority w:val="9"/>
    <w:qFormat/>
    <w:rsid w:val="002E57BD"/>
    <w:pPr>
      <w:keepNext/>
      <w:suppressAutoHyphens/>
      <w:spacing w:before="120"/>
      <w:jc w:val="center"/>
    </w:pPr>
    <w:rPr>
      <w:b/>
      <w:szCs w:val="26"/>
    </w:rPr>
  </w:style>
  <w:style w:type="paragraph" w:customStyle="1" w:styleId="ZNIEARTTEKSTzmtekstunieartykuowanego">
    <w:name w:val="Z/NIEART_TEKST – zm. tekstu nieartykułowanego"/>
    <w:basedOn w:val="NIEARTTEKSTtekstnieartykuowanynppodstprawnarozplubpreambua"/>
    <w:uiPriority w:val="37"/>
    <w:qFormat/>
    <w:rsid w:val="002E57BD"/>
    <w:pPr>
      <w:ind w:left="510"/>
    </w:pPr>
  </w:style>
  <w:style w:type="paragraph" w:customStyle="1" w:styleId="ZZCZCIKSIGIzmianazmozniprzedmczciksigiartykuempunktem">
    <w:name w:val="ZZ/CZĘŚCI(KSIĘGI) – zmiana zm. ozn. i przedm. części (księgi) artykułem (punktem)"/>
    <w:basedOn w:val="ZCZCIKSIGIzmozniprzedmczciksigiartykuempunktem"/>
    <w:next w:val="ZZARTzmianazmart"/>
    <w:uiPriority w:val="63"/>
    <w:qFormat/>
    <w:rsid w:val="002E57BD"/>
    <w:pPr>
      <w:spacing w:before="0"/>
      <w:ind w:left="1894"/>
    </w:pPr>
  </w:style>
  <w:style w:type="paragraph" w:customStyle="1" w:styleId="ZZTYTDZOZNzmianazmozntytuudziauartykuempunktem">
    <w:name w:val="ZZ/TYT(DZ)_OZN – zmiana zm. ozn. tytułu (działu) artykułem (punktem)"/>
    <w:basedOn w:val="ZTYTDZOZNzmozntytuudziauartykuempunktem"/>
    <w:next w:val="ZZARTzmianazmart"/>
    <w:uiPriority w:val="63"/>
    <w:qFormat/>
    <w:rsid w:val="002E57BD"/>
    <w:pPr>
      <w:ind w:left="1894"/>
    </w:pPr>
  </w:style>
  <w:style w:type="paragraph" w:customStyle="1" w:styleId="ZZTYTDZPRZEDMzmianazmprzedmtytuulubdziauartykuempunktem">
    <w:name w:val="ZZ/TYT(DZ)_PRZEDM – zmiana zm. przedm. tytułu lub działu artykułem (punktem)"/>
    <w:basedOn w:val="ZTYTDZPRZEDMzmprzedmtytuulubdziauartykuempunktem"/>
    <w:next w:val="ZZARTzmianazmart"/>
    <w:uiPriority w:val="63"/>
    <w:qFormat/>
    <w:rsid w:val="002E57BD"/>
    <w:pPr>
      <w:ind w:left="1894"/>
    </w:pPr>
  </w:style>
  <w:style w:type="paragraph" w:customStyle="1" w:styleId="ZZROZDZODDZOZNzmianazmoznrozdzoddzartykuempunktem">
    <w:name w:val="ZZ/ROZDZ(ODDZ)_OZN – zmiana zm. ozn. rozdz. (oddz.) artykułem (punktem)"/>
    <w:basedOn w:val="ZROZDZODDZOZNzmoznrozdzoddzartykuempunktem"/>
    <w:next w:val="ZZROZDZODDZPRZEDMzmianazmprzedmrozdzoddzartykuempunktem"/>
    <w:uiPriority w:val="64"/>
    <w:qFormat/>
    <w:rsid w:val="002E57BD"/>
    <w:pPr>
      <w:ind w:left="1894"/>
    </w:pPr>
  </w:style>
  <w:style w:type="paragraph" w:customStyle="1" w:styleId="ZZROZDZODDZPRZEDMzmianazmprzedmrozdzoddzartykuempunktem">
    <w:name w:val="ZZ/ROZDZ(ODDZ)_PRZEDM – zmiana zm. przedm. rozdz. (oddz.) artykułem (punktem)"/>
    <w:basedOn w:val="ZROZDZODDZPRZEDMzmprzedmrozdzoddzartykuempunktem"/>
    <w:next w:val="ZZARTzmianazmart"/>
    <w:uiPriority w:val="64"/>
    <w:qFormat/>
    <w:rsid w:val="002E57BD"/>
    <w:pPr>
      <w:ind w:left="1894"/>
    </w:pPr>
  </w:style>
  <w:style w:type="paragraph" w:customStyle="1" w:styleId="P1wTABELIpoziom1numeracjiwtabeli">
    <w:name w:val="P1_w_TABELI – poziom 1 numeracji w tabeli"/>
    <w:basedOn w:val="PKTpunkt"/>
    <w:uiPriority w:val="24"/>
    <w:qFormat/>
    <w:rsid w:val="002E57BD"/>
    <w:pPr>
      <w:ind w:left="397" w:hanging="397"/>
    </w:pPr>
    <w:rPr>
      <w:kern w:val="24"/>
    </w:rPr>
  </w:style>
  <w:style w:type="paragraph" w:customStyle="1" w:styleId="CZWSPP1wTABELIczwsppoziomu1numeracjiwtabeli">
    <w:name w:val="CZ_WSP_P1_w_TABELI – część wsp. poziomu 1 numeracji w tabeli"/>
    <w:basedOn w:val="P1wTABELIpoziom1numeracjiwtabeli"/>
    <w:next w:val="Normalny"/>
    <w:uiPriority w:val="25"/>
    <w:qFormat/>
    <w:rsid w:val="002E57BD"/>
    <w:pPr>
      <w:ind w:left="0" w:firstLine="0"/>
    </w:pPr>
  </w:style>
  <w:style w:type="paragraph" w:customStyle="1" w:styleId="P2wTABELIpoziom2numeracjiwtabeli">
    <w:name w:val="P2_w_TABELI – poziom 2 numeracji w tabeli"/>
    <w:basedOn w:val="P1wTABELIpoziom1numeracjiwtabeli"/>
    <w:uiPriority w:val="24"/>
    <w:qFormat/>
    <w:rsid w:val="002E57BD"/>
    <w:pPr>
      <w:ind w:left="794"/>
    </w:pPr>
  </w:style>
  <w:style w:type="paragraph" w:customStyle="1" w:styleId="P3wTABELIpoziom3numeracjiwtabeli">
    <w:name w:val="P3_w_TABELI – poziom 3 numeracji w tabeli"/>
    <w:basedOn w:val="P2wTABELIpoziom2numeracjiwtabeli"/>
    <w:uiPriority w:val="24"/>
    <w:qFormat/>
    <w:rsid w:val="002E57BD"/>
    <w:pPr>
      <w:ind w:left="1191"/>
    </w:pPr>
  </w:style>
  <w:style w:type="paragraph" w:customStyle="1" w:styleId="CZWSPP2wTABELIczwsppoziomu2numeracjiwtabeli">
    <w:name w:val="CZ_WSP_P2_w_TABELI – część wsp. poziomu 2 numeracji w tabeli"/>
    <w:basedOn w:val="CZWSPP1wTABELIczwsppoziomu1numeracjiwtabeli"/>
    <w:next w:val="Normalny"/>
    <w:uiPriority w:val="25"/>
    <w:qFormat/>
    <w:rsid w:val="002E57BD"/>
    <w:pPr>
      <w:ind w:left="397"/>
    </w:pPr>
  </w:style>
  <w:style w:type="paragraph" w:customStyle="1" w:styleId="CZWSPP3wTABELIczwsppoziomu3numeracjiwtabeli">
    <w:name w:val="CZ_WSP_P3_w_TABELI – część wsp. poziomu 3 numeracji w tabeli"/>
    <w:basedOn w:val="CZWSPP2wTABELIczwsppoziomu2numeracjiwtabeli"/>
    <w:uiPriority w:val="25"/>
    <w:qFormat/>
    <w:rsid w:val="002E57BD"/>
    <w:pPr>
      <w:ind w:left="794"/>
    </w:pPr>
  </w:style>
  <w:style w:type="paragraph" w:customStyle="1" w:styleId="CZWSPP4wTABELIczwsppoziomu4numeracjiwtabeli">
    <w:name w:val="CZ_WSP_P4_w_TABELI – część wsp. poziomu 4 numeracji w tabeli"/>
    <w:basedOn w:val="CZWSPP3wTABELIczwsppoziomu3numeracjiwtabeli"/>
    <w:uiPriority w:val="25"/>
    <w:qFormat/>
    <w:rsid w:val="002E57BD"/>
    <w:pPr>
      <w:ind w:left="1191"/>
    </w:pPr>
  </w:style>
  <w:style w:type="paragraph" w:customStyle="1" w:styleId="P4wTABELIpoziom4numeracjiwtabeli">
    <w:name w:val="P4_w_TABELI – poziom 4 numeracji w tabeli"/>
    <w:basedOn w:val="P3wTABELIpoziom3numeracjiwtabeli"/>
    <w:uiPriority w:val="24"/>
    <w:qFormat/>
    <w:rsid w:val="002E57BD"/>
    <w:pPr>
      <w:ind w:left="1588"/>
    </w:pPr>
  </w:style>
  <w:style w:type="paragraph" w:customStyle="1" w:styleId="TYTTABELItytutabeli">
    <w:name w:val="TYT_TABELI – tytuł tabeli"/>
    <w:basedOn w:val="TYTDZOZNoznaczenietytuulubdziau"/>
    <w:uiPriority w:val="22"/>
    <w:qFormat/>
    <w:rsid w:val="002E57BD"/>
    <w:rPr>
      <w:b/>
    </w:rPr>
  </w:style>
  <w:style w:type="paragraph" w:customStyle="1" w:styleId="OZNPROJEKTUwskazaniedatylubwersjiprojektu">
    <w:name w:val="OZN_PROJEKTU – wskazanie daty lub wersji projektu"/>
    <w:next w:val="OZNRODZAKTUtznustawalubrozporzdzenieiorganwydajcy"/>
    <w:uiPriority w:val="5"/>
    <w:qFormat/>
    <w:rsid w:val="002E57BD"/>
    <w:pPr>
      <w:jc w:val="right"/>
    </w:pPr>
    <w:rPr>
      <w:rFonts w:ascii="Times New Roman" w:eastAsiaTheme="minorEastAsia" w:hAnsi="Times New Roman" w:cs="Arial"/>
      <w:szCs w:val="20"/>
      <w:u w:val="single"/>
    </w:rPr>
  </w:style>
  <w:style w:type="paragraph" w:customStyle="1" w:styleId="NAZORGWYDnazwaorganuwydajcegoprojektowanyakt">
    <w:name w:val="NAZ_ORG_WYD – nazwa organu wydającego projektowany akt"/>
    <w:basedOn w:val="OZNRODZAKTUtznustawalubrozporzdzenieiorganwydajcy"/>
    <w:uiPriority w:val="27"/>
    <w:qFormat/>
    <w:rsid w:val="002E57BD"/>
    <w:pPr>
      <w:ind w:left="4820"/>
    </w:pPr>
    <w:rPr>
      <w:spacing w:val="0"/>
    </w:rPr>
  </w:style>
  <w:style w:type="paragraph" w:customStyle="1" w:styleId="NAZORGWPOROZUMIENIUnazwaorganuwporozumieniuzktrymaktjestwydawany">
    <w:name w:val="NAZ_ORG_W_POROZUMIENIU – nazwa organu w porozumieniu z którym akt jest wydawany"/>
    <w:basedOn w:val="NAZORGWYDnazwaorganuwydajcegoprojektowanyakt"/>
    <w:uiPriority w:val="28"/>
    <w:qFormat/>
    <w:rsid w:val="002E57BD"/>
    <w:pPr>
      <w:ind w:left="0" w:right="4820"/>
      <w:jc w:val="left"/>
    </w:pPr>
  </w:style>
  <w:style w:type="paragraph" w:customStyle="1" w:styleId="TEKSTwporozumieniu">
    <w:name w:val="TEKST&quot;w porozumieniu:&quot;"/>
    <w:next w:val="NAZORGWPOROZUMIENIUnazwaorganuwporozumieniuzktrymaktjestwydawany"/>
    <w:uiPriority w:val="27"/>
    <w:qFormat/>
    <w:rsid w:val="002E57BD"/>
    <w:rPr>
      <w:rFonts w:ascii="Times New Roman" w:eastAsiaTheme="minorEastAsia" w:hAnsi="Times New Roman" w:cs="Arial"/>
      <w:b/>
      <w:szCs w:val="20"/>
    </w:rPr>
  </w:style>
  <w:style w:type="paragraph" w:customStyle="1" w:styleId="CZWSPPKTODNONIKAczwsppunkwodnonika">
    <w:name w:val="CZ_WSP_PKT_ODNOŚNIKA – część wsp. punków odnośnika"/>
    <w:basedOn w:val="PKTODNONIKApunktodnonika"/>
    <w:uiPriority w:val="21"/>
    <w:qFormat/>
    <w:rsid w:val="002E57BD"/>
    <w:pPr>
      <w:ind w:left="284" w:firstLine="0"/>
    </w:pPr>
  </w:style>
  <w:style w:type="paragraph" w:customStyle="1" w:styleId="ZCZWSPPKTODNONIKAzmczciwsppktodnonikaartykuempunktem">
    <w:name w:val="Z/CZ_WSP_PKT_ODNOŚNIKA – zm. części wsp. pkt odnośnika artykułem (punktem)"/>
    <w:basedOn w:val="ZPKTODNONIKAzmpktodnonikaartykuempunktem"/>
    <w:next w:val="PKTpunkt"/>
    <w:uiPriority w:val="41"/>
    <w:qFormat/>
    <w:rsid w:val="002E57BD"/>
    <w:pPr>
      <w:ind w:left="510" w:firstLine="0"/>
    </w:pPr>
  </w:style>
  <w:style w:type="paragraph" w:customStyle="1" w:styleId="NOTATKILEGISLATORA">
    <w:name w:val="NOTATKI_LEGISLATORA"/>
    <w:basedOn w:val="Normalny"/>
    <w:uiPriority w:val="5"/>
    <w:qFormat/>
    <w:rsid w:val="002E57BD"/>
    <w:rPr>
      <w:b/>
      <w:i/>
    </w:rPr>
  </w:style>
  <w:style w:type="paragraph" w:customStyle="1" w:styleId="OZNZACZNIKAwskazanienrzacznika">
    <w:name w:val="OZN_ZAŁĄCZNIKA – wskazanie nr załącznika"/>
    <w:basedOn w:val="OZNPROJEKTUwskazaniedatylubwersjiprojektu"/>
    <w:uiPriority w:val="28"/>
    <w:qFormat/>
    <w:rsid w:val="002E57BD"/>
    <w:pPr>
      <w:keepNext/>
    </w:pPr>
    <w:rPr>
      <w:b/>
      <w:u w:val="none"/>
    </w:rPr>
  </w:style>
  <w:style w:type="paragraph" w:customStyle="1" w:styleId="OZNPARAFYADNOTACJE">
    <w:name w:val="OZN_PARAFY(ADNOTACJE)"/>
    <w:basedOn w:val="ODNONIKtreodnonika"/>
    <w:uiPriority w:val="26"/>
    <w:qFormat/>
    <w:rsid w:val="002E57BD"/>
  </w:style>
  <w:style w:type="paragraph" w:customStyle="1" w:styleId="TEKSTZacznikido">
    <w:name w:val="TEKST&quot;Załącznik(i) do ...&quot;"/>
    <w:uiPriority w:val="28"/>
    <w:qFormat/>
    <w:rsid w:val="002E57BD"/>
    <w:pPr>
      <w:keepNext/>
      <w:spacing w:after="240" w:line="240" w:lineRule="auto"/>
      <w:ind w:left="5670"/>
      <w:contextualSpacing/>
    </w:pPr>
    <w:rPr>
      <w:rFonts w:ascii="Times New Roman" w:eastAsiaTheme="minorEastAsia" w:hAnsi="Times New Roman" w:cs="Arial"/>
      <w:szCs w:val="20"/>
    </w:rPr>
  </w:style>
  <w:style w:type="paragraph" w:customStyle="1" w:styleId="LITODNONIKAliteraodnonika">
    <w:name w:val="LIT_ODNOŚNIKA – litera odnośnika"/>
    <w:basedOn w:val="PKTODNONIKApunktodnonika"/>
    <w:uiPriority w:val="20"/>
    <w:qFormat/>
    <w:rsid w:val="002E57BD"/>
    <w:pPr>
      <w:ind w:left="851"/>
    </w:pPr>
  </w:style>
  <w:style w:type="paragraph" w:customStyle="1" w:styleId="CZWSPLITODNONIKAczwspliterodnonika">
    <w:name w:val="CZ_WSP_LIT_ODNOŚNIKA – część wsp. liter odnośnika"/>
    <w:basedOn w:val="LITODNONIKAliteraodnonika"/>
    <w:uiPriority w:val="22"/>
    <w:qFormat/>
    <w:rsid w:val="002E57BD"/>
    <w:pPr>
      <w:ind w:left="567" w:firstLine="0"/>
    </w:pPr>
  </w:style>
  <w:style w:type="paragraph" w:customStyle="1" w:styleId="PKTOTJpunktobwieszczeniatekstujednolitegonp1">
    <w:name w:val="PKT_OTJ – punkt obwieszczenia tekstu jednolitego np. &quot;1.&quot;"/>
    <w:basedOn w:val="ARTartustawynprozporzdzenia"/>
    <w:uiPriority w:val="98"/>
    <w:semiHidden/>
    <w:qFormat/>
    <w:rsid w:val="002E57BD"/>
    <w:pPr>
      <w:ind w:left="-510"/>
    </w:pPr>
  </w:style>
  <w:style w:type="paragraph" w:customStyle="1" w:styleId="PPKTOTJpodpunktwobwieszczeniutekstujednolitegonp1">
    <w:name w:val="PPKT_OTJ – podpunkt w obwieszczeniu tekstu jednolitego np. &quot;1)&quot;"/>
    <w:basedOn w:val="PKTOTJpunktobwieszczeniatekstujednolitegonp1"/>
    <w:uiPriority w:val="98"/>
    <w:semiHidden/>
    <w:qFormat/>
    <w:rsid w:val="002E57BD"/>
    <w:pPr>
      <w:ind w:left="0" w:hanging="510"/>
    </w:pPr>
  </w:style>
  <w:style w:type="paragraph" w:customStyle="1" w:styleId="CZWSPPPKTOTJczwsppodpunktwwobwieszczeniutekstujednolitego">
    <w:name w:val="CZ_WSP_PPKT_OTJ – część wsp. podpunktów w obwieszczeniu tekstu jednolitego"/>
    <w:basedOn w:val="PPKTOTJpodpunktwobwieszczeniutekstujednolitegonp1"/>
    <w:uiPriority w:val="99"/>
    <w:semiHidden/>
    <w:qFormat/>
    <w:rsid w:val="002E57BD"/>
    <w:pPr>
      <w:ind w:left="-510" w:firstLine="0"/>
    </w:pPr>
  </w:style>
  <w:style w:type="paragraph" w:customStyle="1" w:styleId="TEKSTOBWIESZCZENIENAZWAORGANUWYDAJCEGOOTJ">
    <w:name w:val="TEKST&quot;OBWIESZCZENIE&quot;(NAZWA_ORGANU_WYDAJĄCEGO_OTJ)"/>
    <w:basedOn w:val="OZNRODZAKTUtznustawalubrozporzdzenieiorganwydajcy"/>
    <w:uiPriority w:val="96"/>
    <w:semiHidden/>
    <w:qFormat/>
    <w:rsid w:val="002E57BD"/>
    <w:pPr>
      <w:ind w:left="-510"/>
    </w:pPr>
  </w:style>
  <w:style w:type="paragraph" w:customStyle="1" w:styleId="DATAOTJdatawydaniaobwieszczeniatekstujednolitego">
    <w:name w:val="DATA_OTJ – data wydania obwieszczenia tekstu jednolitego"/>
    <w:basedOn w:val="DATAAKTUdatauchwalenialubwydaniaaktu"/>
    <w:uiPriority w:val="97"/>
    <w:semiHidden/>
    <w:qFormat/>
    <w:rsid w:val="002E57BD"/>
    <w:pPr>
      <w:ind w:left="-510"/>
    </w:pPr>
  </w:style>
  <w:style w:type="paragraph" w:customStyle="1" w:styleId="TYTUOTJprzedmiotobwieszczeniatekstujednolitego">
    <w:name w:val="TYTUŁ_OTJ – przedmiot obwieszczenia tekstu jednolitego"/>
    <w:basedOn w:val="TYTUAKTUprzedmiotregulacjiustawylubrozporzdzenia"/>
    <w:uiPriority w:val="97"/>
    <w:semiHidden/>
    <w:qFormat/>
    <w:rsid w:val="002E57BD"/>
    <w:pPr>
      <w:ind w:left="-510"/>
    </w:pPr>
  </w:style>
  <w:style w:type="paragraph" w:customStyle="1" w:styleId="ZLITODNONIKAzmlitodnonikaartykuempunktem">
    <w:name w:val="Z/LIT_ODNOŚNIKA – zm. lit. odnośnika artykułem (punktem)"/>
    <w:basedOn w:val="ZPKTODNONIKAzmpktodnonikaartykuempunktem"/>
    <w:next w:val="PKTpunkt"/>
    <w:uiPriority w:val="40"/>
    <w:qFormat/>
    <w:rsid w:val="002E57BD"/>
  </w:style>
  <w:style w:type="paragraph" w:customStyle="1" w:styleId="ZLITwPKTODNONIKAzmlitwpktodnonikaartykuempunktem">
    <w:name w:val="Z/LIT_w_PKT_ODNOŚNIKA – zm. lit. w pkt odnośnika artykułem (punktem)"/>
    <w:basedOn w:val="ZLITODNONIKAzmlitodnonikaartykuempunktem"/>
    <w:uiPriority w:val="40"/>
    <w:qFormat/>
    <w:rsid w:val="002E57BD"/>
    <w:pPr>
      <w:ind w:left="1304"/>
    </w:pPr>
  </w:style>
  <w:style w:type="paragraph" w:customStyle="1" w:styleId="ZLITwPKTwODNONIKUzmlitwpktwzmienianymodnonikuartykuempunktem">
    <w:name w:val="Z/LIT_w_PKT_w_ODNOŚNIKU – zm. lit. w pkt w zmienianym odnośniku artykułem (punktem)"/>
    <w:basedOn w:val="ZPKTwODNONIKUzmpktwzmienianymodnonikuartykuempunktem"/>
    <w:uiPriority w:val="40"/>
    <w:qFormat/>
    <w:rsid w:val="002E57BD"/>
    <w:pPr>
      <w:ind w:left="1701"/>
    </w:pPr>
  </w:style>
  <w:style w:type="paragraph" w:customStyle="1" w:styleId="ZCZWSPLITODNONIKAzmczciwsplitodnonikaartykuempunktem">
    <w:name w:val="Z/CZ_WSP_LIT_ODNOŚNIKA – zm. części wsp. lit odnośnika artykułem (punktem)"/>
    <w:basedOn w:val="ZCZWSPPKTODNONIKAzmczciwsppktodnonikaartykuempunktem"/>
    <w:next w:val="PKTpunkt"/>
    <w:uiPriority w:val="42"/>
    <w:qFormat/>
    <w:rsid w:val="002E57BD"/>
  </w:style>
  <w:style w:type="paragraph" w:customStyle="1" w:styleId="ZCZWSPLITwPKTODNONIKAzmczciwsplitwpktodnonikaartykuempunktem">
    <w:name w:val="Z/CZ_WSP_LIT_w_PKT_ODNOŚNIKA – zm. części wsp. lit. w pkt odnośnika artykułem (punktem)"/>
    <w:basedOn w:val="ZCZWSPLITODNONIKAzmczciwsplitodnonikaartykuempunktem"/>
    <w:uiPriority w:val="42"/>
    <w:qFormat/>
    <w:rsid w:val="002E57BD"/>
    <w:pPr>
      <w:ind w:left="907"/>
    </w:pPr>
  </w:style>
  <w:style w:type="paragraph" w:customStyle="1" w:styleId="ZCZWSPPKTwODNONIKUzmczciwsppktwzmienianymodnonikuartykuempunktem">
    <w:name w:val="Z/CZ_WSP_PKT_w_ODNOŚNIKU – zm. części wsp. pkt w zmienianym odnośniku artykułem (punktem)"/>
    <w:basedOn w:val="ZCZWSPPKTODNONIKAzmczciwsppktodnonikaartykuempunktem"/>
    <w:uiPriority w:val="41"/>
    <w:qFormat/>
    <w:rsid w:val="002E57BD"/>
    <w:pPr>
      <w:ind w:left="907"/>
    </w:pPr>
  </w:style>
  <w:style w:type="paragraph" w:customStyle="1" w:styleId="ZCZWSPLITwPKTwODNONIKUzmczciwsplitwpktwzmienianymodnonikuartykuempunktem">
    <w:name w:val="Z/CZ_WSP_LIT_w_PKT_w_ODNOŚNIKU – zm. części wsp. lit. w pkt w zmienianym odnośniku artykułem (punktem)"/>
    <w:basedOn w:val="ZCZWSPPKTwODNONIKUzmczciwsppktwzmienianymodnonikuartykuempunktem"/>
    <w:uiPriority w:val="42"/>
    <w:qFormat/>
    <w:rsid w:val="002E57BD"/>
    <w:pPr>
      <w:ind w:left="1304"/>
    </w:pPr>
  </w:style>
  <w:style w:type="paragraph" w:customStyle="1" w:styleId="ZDANIENASTNOWYWIERSZnpzddrugienowywierszwust">
    <w:name w:val="ZDANIE_NAST_NOWY_WIERSZ – np. zd. drugie (nowy wiersz) w ust."/>
    <w:basedOn w:val="CZWSPPKTczwsplnapunktw"/>
    <w:next w:val="USTustnpkodeksu"/>
    <w:uiPriority w:val="17"/>
    <w:qFormat/>
    <w:rsid w:val="002E57BD"/>
  </w:style>
  <w:style w:type="paragraph" w:customStyle="1" w:styleId="ZZFRAGzmianazmfragmentunpzdania">
    <w:name w:val="ZZ/FRAG – zmiana zm. fragmentu (np. zdania)"/>
    <w:basedOn w:val="ZZCZWSPPKTzmianazmczciwsppkt"/>
    <w:uiPriority w:val="70"/>
    <w:qFormat/>
    <w:rsid w:val="002E57BD"/>
  </w:style>
  <w:style w:type="paragraph" w:customStyle="1" w:styleId="Z2TIRPKTzmpktpodwjnymtiret">
    <w:name w:val="Z_2TIR/PKT – zm. pkt podwójnym tiret"/>
    <w:basedOn w:val="Z2TIRLITzmlitpodwjnymtiret"/>
    <w:uiPriority w:val="83"/>
    <w:qFormat/>
    <w:rsid w:val="002E57BD"/>
    <w:pPr>
      <w:ind w:left="2290" w:hanging="510"/>
    </w:pPr>
    <w:rPr>
      <w:rFonts w:ascii="Times New Roman" w:hAnsi="Times New Roman"/>
    </w:rPr>
  </w:style>
  <w:style w:type="paragraph" w:customStyle="1" w:styleId="Z2TIRLITwPKTzmlitwpktpodwjnymtiret">
    <w:name w:val="Z_2TIR/LIT_w_PKT – zm. lit. w pkt podwójnym tiret"/>
    <w:basedOn w:val="Z2TIRLITzmlitpodwjnymtiret"/>
    <w:uiPriority w:val="84"/>
    <w:qFormat/>
    <w:rsid w:val="002E57BD"/>
    <w:pPr>
      <w:ind w:left="2767"/>
    </w:pPr>
    <w:rPr>
      <w:rFonts w:ascii="Times New Roman" w:hAnsi="Times New Roman"/>
    </w:rPr>
  </w:style>
  <w:style w:type="paragraph" w:customStyle="1" w:styleId="Z2TIRTIRwPKTzmtirwpktpodwjnymtiret">
    <w:name w:val="Z_2TIR/TIR_w_PKT – zm. tir. w pkt podwójnym tiret"/>
    <w:basedOn w:val="Z2TIRTIRwLITzmtirwlitpodwjnymtiret"/>
    <w:uiPriority w:val="84"/>
    <w:qFormat/>
    <w:rsid w:val="002E57BD"/>
    <w:pPr>
      <w:ind w:left="3164"/>
    </w:pPr>
    <w:rPr>
      <w:rFonts w:ascii="Times New Roman" w:hAnsi="Times New Roman"/>
      <w:lang w:val="en-US"/>
    </w:rPr>
  </w:style>
  <w:style w:type="paragraph" w:customStyle="1" w:styleId="Z2TIR2TIRwPKTzmpodwtirwpktpodwjnymtiret">
    <w:name w:val="Z_2TIR/2TIR_w_PKT – zm. podw. tir. w pkt podwójnym tiret"/>
    <w:basedOn w:val="Z2TIR2TIRwLITzmpodwtirwlitpodwjnymtiret"/>
    <w:uiPriority w:val="86"/>
    <w:qFormat/>
    <w:rsid w:val="002E57BD"/>
    <w:pPr>
      <w:ind w:left="3561"/>
    </w:pPr>
    <w:rPr>
      <w:rFonts w:ascii="Times New Roman" w:hAnsi="Times New Roman"/>
      <w:lang w:val="en-US"/>
    </w:rPr>
  </w:style>
  <w:style w:type="paragraph" w:customStyle="1" w:styleId="Z2TIRARTzmartpodwjnymtiret">
    <w:name w:val="Z_2TIR/ART(§) – zm. art. (§) podwójnym tiret"/>
    <w:basedOn w:val="Z2TIRPKTzmpktpodwjnymtiret"/>
    <w:uiPriority w:val="82"/>
    <w:qFormat/>
    <w:rsid w:val="002E57BD"/>
    <w:pPr>
      <w:ind w:left="1780" w:firstLine="510"/>
    </w:pPr>
  </w:style>
  <w:style w:type="paragraph" w:customStyle="1" w:styleId="Z2TIRUSTzmustpodwjnymtiret">
    <w:name w:val="Z_2TIR/UST(§) – zm. ust. (§) podwójnym tiret"/>
    <w:basedOn w:val="Z2TIRPKTzmpktpodwjnymtiret"/>
    <w:uiPriority w:val="82"/>
    <w:qFormat/>
    <w:rsid w:val="002E57BD"/>
    <w:pPr>
      <w:ind w:left="1780" w:firstLine="510"/>
    </w:pPr>
  </w:style>
  <w:style w:type="paragraph" w:customStyle="1" w:styleId="Z2TIRCZWSP2TIRwPKTzmczciwsppodwtirwpktpodwjnymtiret">
    <w:name w:val="Z_2TIR/CZ_WSP_2TIR_w_PKT – zm. części wsp. podw. tir. w pkt podwójnym tiret"/>
    <w:basedOn w:val="Z2TIR2TIRwPKTzmpodwtirwpktpodwjnymtiret"/>
    <w:uiPriority w:val="89"/>
    <w:qFormat/>
    <w:rsid w:val="002E57BD"/>
    <w:pPr>
      <w:ind w:left="3164" w:firstLine="0"/>
    </w:pPr>
  </w:style>
  <w:style w:type="paragraph" w:customStyle="1" w:styleId="Z2TIRCZWSPPKTzmczciwsppktpodwjnymtiret">
    <w:name w:val="Z_2TIR/CZ_WSP_PKT – zm. części wsp. pkt podwójnym tiret"/>
    <w:basedOn w:val="Z2TIRPKTzmpktpodwjnymtiret"/>
    <w:uiPriority w:val="86"/>
    <w:qFormat/>
    <w:rsid w:val="002E57BD"/>
    <w:pPr>
      <w:ind w:left="1780" w:firstLine="0"/>
    </w:pPr>
  </w:style>
  <w:style w:type="paragraph" w:customStyle="1" w:styleId="Z2TIRCZWSPLITwPKTzmczciwsplitwpktpodwjnymtiret">
    <w:name w:val="Z_2TIR/CZ_WSP_LIT_w_PKT – zm. części wsp. lit. w pkt podwójnym tiret"/>
    <w:basedOn w:val="Z2TIRLITwPKTzmlitwpktpodwjnymtiret"/>
    <w:uiPriority w:val="87"/>
    <w:qFormat/>
    <w:rsid w:val="002E57BD"/>
    <w:pPr>
      <w:ind w:left="2291" w:firstLine="0"/>
    </w:pPr>
  </w:style>
  <w:style w:type="paragraph" w:customStyle="1" w:styleId="Z2TIRCZWSPTIRwPKTzmczciwsptirwpktpodwjnymtiret">
    <w:name w:val="Z_2TIR/CZ_WSP_TIR_w_PKT – zm. części wsp. tir. w pkt podwójnym tiret"/>
    <w:basedOn w:val="Z2TIRTIRwPKTzmtirwpktpodwjnymtiret"/>
    <w:uiPriority w:val="87"/>
    <w:qFormat/>
    <w:rsid w:val="002E57BD"/>
    <w:pPr>
      <w:ind w:left="2767" w:firstLine="0"/>
    </w:pPr>
  </w:style>
  <w:style w:type="paragraph" w:customStyle="1" w:styleId="ZLITARTzmartliter">
    <w:name w:val="Z_LIT/ART(§) – zm. art. (§) literą"/>
    <w:basedOn w:val="ZLITUSTzmustliter"/>
    <w:uiPriority w:val="46"/>
    <w:qFormat/>
    <w:rsid w:val="002E57BD"/>
    <w:rPr>
      <w:rFonts w:ascii="Times New Roman" w:hAnsi="Times New Roman"/>
    </w:rPr>
  </w:style>
  <w:style w:type="paragraph" w:customStyle="1" w:styleId="ZTIRARTzmarttiret">
    <w:name w:val="Z_TIR/ART(§) – zm. art. (§) tiret"/>
    <w:basedOn w:val="ZTIRPKTzmpkttiret"/>
    <w:uiPriority w:val="55"/>
    <w:qFormat/>
    <w:rsid w:val="002E57BD"/>
    <w:pPr>
      <w:ind w:left="1383" w:firstLine="510"/>
    </w:pPr>
    <w:rPr>
      <w:rFonts w:ascii="Times New Roman" w:hAnsi="Times New Roman"/>
    </w:rPr>
  </w:style>
  <w:style w:type="paragraph" w:customStyle="1" w:styleId="ZTIRUSTzmusttiret">
    <w:name w:val="Z_TIR/UST(§) – zm. ust. (§) tiret"/>
    <w:basedOn w:val="ZTIRARTzmarttiret"/>
    <w:uiPriority w:val="55"/>
    <w:qFormat/>
    <w:rsid w:val="002E57BD"/>
  </w:style>
  <w:style w:type="paragraph" w:customStyle="1" w:styleId="ZLITKSIGIzmozniprzedmksigiliter">
    <w:name w:val="Z_LIT/KSIĘGI – zm. ozn. i przedm. księgi literą"/>
    <w:basedOn w:val="ZCZCIKSIGIzmozniprzedmczciksigiartykuempunktem"/>
    <w:uiPriority w:val="44"/>
    <w:qFormat/>
    <w:rsid w:val="002E57BD"/>
    <w:pPr>
      <w:ind w:left="987"/>
    </w:pPr>
  </w:style>
  <w:style w:type="paragraph" w:customStyle="1" w:styleId="ZLITTYTDZOZNzmozntytuudziauliter">
    <w:name w:val="Z_LIT/TYT(DZ)_OZN – zm. ozn. tytułu (działu) literą"/>
    <w:basedOn w:val="ZTYTDZOZNzmozntytuudziauartykuempunktem"/>
    <w:next w:val="ZLITTYTDZPRZEDMzmprzedmtytuudziauliter"/>
    <w:uiPriority w:val="44"/>
    <w:qFormat/>
    <w:rsid w:val="002E57BD"/>
    <w:pPr>
      <w:ind w:left="987"/>
    </w:pPr>
  </w:style>
  <w:style w:type="paragraph" w:customStyle="1" w:styleId="ZLITTYTDZPRZEDMzmprzedmtytuudziauliter">
    <w:name w:val="Z_LIT/TYT(DZ)_PRZEDM – zm. przedm. tytułu (działu) literą"/>
    <w:basedOn w:val="ZTYTDZPRZEDMzmprzedmtytuulubdziauartykuempunktem"/>
    <w:uiPriority w:val="44"/>
    <w:qFormat/>
    <w:rsid w:val="002E57BD"/>
    <w:pPr>
      <w:ind w:left="987"/>
    </w:pPr>
  </w:style>
  <w:style w:type="paragraph" w:customStyle="1" w:styleId="ZLITROZDZODDZOZNzmoznrozdzoddzliter">
    <w:name w:val="Z_LIT/ROZDZ(ODDZ)_OZN – zm. ozn. rozdz. (oddz.) literą"/>
    <w:basedOn w:val="ZROZDZODDZOZNzmoznrozdzoddzartykuempunktem"/>
    <w:next w:val="ZLITROZDZODDZPRZEDMzmprzedmrozdzoddzliter"/>
    <w:uiPriority w:val="45"/>
    <w:qFormat/>
    <w:rsid w:val="002E57BD"/>
    <w:pPr>
      <w:ind w:left="987"/>
    </w:pPr>
  </w:style>
  <w:style w:type="paragraph" w:customStyle="1" w:styleId="ZLITROZDZODDZPRZEDMzmprzedmrozdzoddzliter">
    <w:name w:val="Z_LIT/ROZDZ(ODDZ)_PRZEDM – zm. przedm. rozdz. (oddz.) literą"/>
    <w:basedOn w:val="ZROZDZODDZPRZEDMzmprzedmrozdzoddzartykuempunktem"/>
    <w:next w:val="ZLITARTzmartliter"/>
    <w:uiPriority w:val="45"/>
    <w:qFormat/>
    <w:rsid w:val="002E57BD"/>
    <w:pPr>
      <w:ind w:left="987"/>
    </w:pPr>
  </w:style>
  <w:style w:type="paragraph" w:customStyle="1" w:styleId="ZTIRDZOZNzmozndziautiret">
    <w:name w:val="Z_TIR/DZ_OZN – zm. ozn. działu tiret"/>
    <w:basedOn w:val="ZLITTYTDZOZNzmozntytuudziauliter"/>
    <w:next w:val="ZTIRDZPRZEDMzmprzedmdziautiret"/>
    <w:uiPriority w:val="54"/>
    <w:qFormat/>
    <w:rsid w:val="002E57BD"/>
    <w:pPr>
      <w:ind w:left="1383"/>
    </w:pPr>
  </w:style>
  <w:style w:type="paragraph" w:customStyle="1" w:styleId="ZTIRDZPRZEDMzmprzedmdziautiret">
    <w:name w:val="Z_TIR/DZ_PRZEDM – zm. przedm. działu tiret"/>
    <w:basedOn w:val="ZLITTYTDZPRZEDMzmprzedmtytuudziauliter"/>
    <w:uiPriority w:val="54"/>
    <w:qFormat/>
    <w:rsid w:val="002E57BD"/>
    <w:pPr>
      <w:ind w:left="1383"/>
    </w:pPr>
  </w:style>
  <w:style w:type="paragraph" w:customStyle="1" w:styleId="ZTIRROZDZODDZOZNzmoznrozdzoddztiret">
    <w:name w:val="Z_TIR/ROZDZ(ODDZ)_OZN – zm. ozn. rozdz. (oddz.) tiret"/>
    <w:basedOn w:val="ZLITROZDZODDZOZNzmoznrozdzoddzliter"/>
    <w:next w:val="ZTIRROZDZODDZPRZEDMzmprzedmrozdzoddztiret"/>
    <w:uiPriority w:val="54"/>
    <w:qFormat/>
    <w:rsid w:val="002E57BD"/>
    <w:pPr>
      <w:ind w:left="1383"/>
    </w:pPr>
  </w:style>
  <w:style w:type="paragraph" w:customStyle="1" w:styleId="ZTIRROZDZODDZPRZEDMzmprzedmrozdzoddztiret">
    <w:name w:val="Z_TIR/ROZDZ(ODDZ)_PRZEDM – zm. przedm. rozdz. (oddz.) tiret"/>
    <w:basedOn w:val="ZLITROZDZODDZPRZEDMzmprzedmrozdzoddzliter"/>
    <w:uiPriority w:val="54"/>
    <w:qFormat/>
    <w:rsid w:val="002E57BD"/>
    <w:pPr>
      <w:ind w:left="1383"/>
    </w:pPr>
  </w:style>
  <w:style w:type="paragraph" w:customStyle="1" w:styleId="Z2TIRROZDZODDZOZNzmoznrozdzoddzpodwjnymtiret">
    <w:name w:val="Z_2TIR/ROZDZ(ODDZ)_OZN – zm. ozn. rozdz. (oddz.) podwójnym tiret"/>
    <w:basedOn w:val="ZTIRROZDZODDZOZNzmoznrozdzoddztiret"/>
    <w:next w:val="Z2TIRROZDZODDZPRZEDMzmprzedmrozdzoddzpodwjnymtiret"/>
    <w:uiPriority w:val="81"/>
    <w:qFormat/>
    <w:rsid w:val="002E57BD"/>
    <w:pPr>
      <w:ind w:left="1780"/>
    </w:pPr>
  </w:style>
  <w:style w:type="paragraph" w:customStyle="1" w:styleId="Z2TIRROZDZODDZPRZEDMzmprzedmrozdzoddzpodwjnymtiret">
    <w:name w:val="Z_2TIR/ROZDZ(ODDZ)_PRZEDM – zm. przedm. rozdz. (oddz.) podwójnym tiret"/>
    <w:basedOn w:val="ZTIRROZDZODDZPRZEDMzmprzedmrozdzoddztiret"/>
    <w:next w:val="Z2TIRARTzmartpodwjnymtiret"/>
    <w:uiPriority w:val="81"/>
    <w:qFormat/>
    <w:rsid w:val="002E57BD"/>
    <w:pPr>
      <w:ind w:left="1780"/>
    </w:pPr>
  </w:style>
  <w:style w:type="character" w:customStyle="1" w:styleId="IGindeksgrny">
    <w:name w:val="_IG_ – indeks górny"/>
    <w:basedOn w:val="Domylnaczcionkaakapitu"/>
    <w:uiPriority w:val="2"/>
    <w:qFormat/>
    <w:rsid w:val="002E57BD"/>
    <w:rPr>
      <w:b w:val="0"/>
      <w:i w:val="0"/>
      <w:vanish w:val="0"/>
      <w:spacing w:val="0"/>
      <w:vertAlign w:val="superscript"/>
    </w:rPr>
  </w:style>
  <w:style w:type="character" w:customStyle="1" w:styleId="IDindeksdolny">
    <w:name w:val="_ID_ – indeks dolny"/>
    <w:basedOn w:val="Domylnaczcionkaakapitu"/>
    <w:uiPriority w:val="3"/>
    <w:qFormat/>
    <w:rsid w:val="002E57BD"/>
    <w:rPr>
      <w:b w:val="0"/>
      <w:i w:val="0"/>
      <w:vanish w:val="0"/>
      <w:spacing w:val="0"/>
      <w:vertAlign w:val="subscript"/>
    </w:rPr>
  </w:style>
  <w:style w:type="character" w:customStyle="1" w:styleId="IDPindeksdolnyipogrubienie">
    <w:name w:val="_ID_P_ – indeks dolny i pogrubienie"/>
    <w:basedOn w:val="Domylnaczcionkaakapitu"/>
    <w:uiPriority w:val="3"/>
    <w:qFormat/>
    <w:rsid w:val="002E57BD"/>
    <w:rPr>
      <w:b/>
      <w:vanish w:val="0"/>
      <w:spacing w:val="0"/>
      <w:vertAlign w:val="subscript"/>
    </w:rPr>
  </w:style>
  <w:style w:type="character" w:customStyle="1" w:styleId="IDKindeksdolnyikursywa">
    <w:name w:val="_ID_K_ – indeks dolny i kursywa"/>
    <w:basedOn w:val="Domylnaczcionkaakapitu"/>
    <w:uiPriority w:val="3"/>
    <w:qFormat/>
    <w:rsid w:val="002E57BD"/>
    <w:rPr>
      <w:i/>
      <w:vanish w:val="0"/>
      <w:spacing w:val="0"/>
      <w:vertAlign w:val="subscript"/>
    </w:rPr>
  </w:style>
  <w:style w:type="character" w:customStyle="1" w:styleId="IGPindeksgrnyipogrubienie">
    <w:name w:val="_IG_P_ – indeks górny i pogrubienie"/>
    <w:basedOn w:val="Domylnaczcionkaakapitu"/>
    <w:uiPriority w:val="2"/>
    <w:qFormat/>
    <w:rsid w:val="002E57BD"/>
    <w:rPr>
      <w:b/>
      <w:vanish w:val="0"/>
      <w:spacing w:val="0"/>
      <w:vertAlign w:val="superscript"/>
    </w:rPr>
  </w:style>
  <w:style w:type="character" w:customStyle="1" w:styleId="IGKindeksgrnyikursywa">
    <w:name w:val="_IG_K_ – indeks górny i kursywa"/>
    <w:basedOn w:val="Domylnaczcionkaakapitu"/>
    <w:uiPriority w:val="2"/>
    <w:qFormat/>
    <w:rsid w:val="002E57BD"/>
    <w:rPr>
      <w:i/>
      <w:vanish w:val="0"/>
      <w:spacing w:val="0"/>
      <w:vertAlign w:val="superscript"/>
    </w:rPr>
  </w:style>
  <w:style w:type="character" w:customStyle="1" w:styleId="IGPKindeksgrnyipogrubieniekursywa">
    <w:name w:val="_IG_P_K_ – indeks górny i pogrubienie kursywa"/>
    <w:basedOn w:val="Domylnaczcionkaakapitu"/>
    <w:uiPriority w:val="2"/>
    <w:qFormat/>
    <w:rsid w:val="002E57BD"/>
    <w:rPr>
      <w:b/>
      <w:i/>
      <w:vanish w:val="0"/>
      <w:spacing w:val="0"/>
      <w:vertAlign w:val="superscript"/>
    </w:rPr>
  </w:style>
  <w:style w:type="character" w:customStyle="1" w:styleId="IDPKindeksdolnyipogrugieniekursywa">
    <w:name w:val="_ID_P_K_ – indeks dolny i pogrugienie kursywa"/>
    <w:basedOn w:val="Domylnaczcionkaakapitu"/>
    <w:uiPriority w:val="3"/>
    <w:qFormat/>
    <w:rsid w:val="002E57BD"/>
    <w:rPr>
      <w:b/>
      <w:i/>
      <w:vanish w:val="0"/>
      <w:spacing w:val="0"/>
      <w:vertAlign w:val="subscript"/>
    </w:rPr>
  </w:style>
  <w:style w:type="character" w:customStyle="1" w:styleId="Ppogrubienie">
    <w:name w:val="_P_ – pogrubienie"/>
    <w:basedOn w:val="Domylnaczcionkaakapitu"/>
    <w:uiPriority w:val="1"/>
    <w:qFormat/>
    <w:rsid w:val="002E57BD"/>
    <w:rPr>
      <w:b/>
    </w:rPr>
  </w:style>
  <w:style w:type="character" w:customStyle="1" w:styleId="Kkursywa">
    <w:name w:val="_K_ – kursywa"/>
    <w:basedOn w:val="Domylnaczcionkaakapitu"/>
    <w:uiPriority w:val="1"/>
    <w:qFormat/>
    <w:rsid w:val="002E57BD"/>
    <w:rPr>
      <w:i/>
    </w:rPr>
  </w:style>
  <w:style w:type="character" w:customStyle="1" w:styleId="PKpogrubieniekursywa">
    <w:name w:val="_P_K_ – pogrubienie kursywa"/>
    <w:basedOn w:val="Domylnaczcionkaakapitu"/>
    <w:uiPriority w:val="1"/>
    <w:qFormat/>
    <w:rsid w:val="002E57BD"/>
    <w:rPr>
      <w:b/>
      <w:i/>
    </w:rPr>
  </w:style>
  <w:style w:type="character" w:customStyle="1" w:styleId="TEKSTOZNACZONYWDOKUMENCIERDOWYMJAKOUKRYTY">
    <w:name w:val="_TEKST_OZNACZONY_W_DOKUMENCIE_ŹRÓDŁOWYM_JAKO_UKRYTY_"/>
    <w:basedOn w:val="Domylnaczcionkaakapitu"/>
    <w:uiPriority w:val="4"/>
    <w:unhideWhenUsed/>
    <w:qFormat/>
    <w:rsid w:val="002E57BD"/>
    <w:rPr>
      <w:vanish w:val="0"/>
      <w:color w:val="FF0000"/>
      <w:u w:val="single" w:color="FF0000"/>
    </w:rPr>
  </w:style>
  <w:style w:type="character" w:customStyle="1" w:styleId="BEZWERSALIKW">
    <w:name w:val="_BEZ_WERSALIKÓW_"/>
    <w:basedOn w:val="Domylnaczcionkaakapitu"/>
    <w:uiPriority w:val="4"/>
    <w:qFormat/>
    <w:rsid w:val="002E57BD"/>
    <w:rPr>
      <w:caps/>
    </w:rPr>
  </w:style>
  <w:style w:type="character" w:customStyle="1" w:styleId="IIGPindeksgrnyindeksugrnegoipogrubienie">
    <w:name w:val="_IIG_P_ – indeks górny indeksu górnego i pogrubienie"/>
    <w:basedOn w:val="Domylnaczcionkaakapitu"/>
    <w:uiPriority w:val="3"/>
    <w:qFormat/>
    <w:rsid w:val="002E57BD"/>
    <w:rPr>
      <w:b/>
      <w:vanish w:val="0"/>
      <w:spacing w:val="0"/>
      <w:position w:val="6"/>
      <w:vertAlign w:val="superscript"/>
    </w:rPr>
  </w:style>
  <w:style w:type="character" w:customStyle="1" w:styleId="IIGindeksgrnyindeksugrnego">
    <w:name w:val="_IIG_ – indeks górny indeksu górnego"/>
    <w:basedOn w:val="IIGPindeksgrnyindeksugrnegoipogrubienie"/>
    <w:uiPriority w:val="3"/>
    <w:qFormat/>
    <w:rsid w:val="002E57BD"/>
    <w:rPr>
      <w:b w:val="0"/>
      <w:i w:val="0"/>
      <w:vanish w:val="0"/>
      <w:spacing w:val="0"/>
      <w:position w:val="6"/>
      <w:vertAlign w:val="superscript"/>
    </w:rPr>
  </w:style>
  <w:style w:type="paragraph" w:customStyle="1" w:styleId="ODNONIKSPECtreodnonikadoodnonika">
    <w:name w:val="ODNOŚNIK_SPEC – treść odnośnika do odnośnika"/>
    <w:basedOn w:val="Normalny"/>
    <w:uiPriority w:val="19"/>
    <w:qFormat/>
    <w:rsid w:val="002E57BD"/>
    <w:pPr>
      <w:widowControl/>
      <w:autoSpaceDE/>
      <w:autoSpaceDN/>
      <w:adjustRightInd/>
      <w:spacing w:line="240" w:lineRule="auto"/>
      <w:ind w:left="283" w:hanging="170"/>
    </w:pPr>
    <w:rPr>
      <w:sz w:val="20"/>
    </w:rPr>
  </w:style>
  <w:style w:type="paragraph" w:customStyle="1" w:styleId="TEKSTwTABELItekstzwcitympierwwierszem">
    <w:name w:val="TEKST_w_TABELI – tekst z wciętym pierw. wierszem"/>
    <w:basedOn w:val="Normalny"/>
    <w:uiPriority w:val="23"/>
    <w:qFormat/>
    <w:rsid w:val="002E57BD"/>
    <w:pPr>
      <w:widowControl/>
      <w:suppressAutoHyphens/>
      <w:ind w:firstLine="510"/>
    </w:pPr>
    <w:rPr>
      <w:rFonts w:ascii="Times" w:hAnsi="Times"/>
      <w:bCs/>
      <w:kern w:val="24"/>
    </w:rPr>
  </w:style>
  <w:style w:type="paragraph" w:customStyle="1" w:styleId="TEKSTwTABELIWYRODKOWANYtekstwyrodkowanywpoziomie">
    <w:name w:val="TEKST_w_TABELI_WYŚRODKOWANY – tekst wyśrodkowany w poziomie"/>
    <w:basedOn w:val="Normalny"/>
    <w:uiPriority w:val="23"/>
    <w:qFormat/>
    <w:rsid w:val="002E57BD"/>
    <w:pPr>
      <w:widowControl/>
      <w:suppressAutoHyphens/>
      <w:jc w:val="center"/>
    </w:pPr>
    <w:rPr>
      <w:rFonts w:ascii="Times" w:hAnsi="Times"/>
      <w:bCs/>
      <w:kern w:val="24"/>
    </w:rPr>
  </w:style>
  <w:style w:type="paragraph" w:customStyle="1" w:styleId="ZTIRSKARNzmsankcjikarnejtiret">
    <w:name w:val="Z_TIR/S_KARN – zm. sankcji karnej tiret"/>
    <w:basedOn w:val="ZLITSKARNzmsankcjikarnejliter"/>
    <w:next w:val="ZTIRARTzmarttiret"/>
    <w:uiPriority w:val="61"/>
    <w:qFormat/>
    <w:rsid w:val="002E57BD"/>
    <w:pPr>
      <w:ind w:left="1894"/>
    </w:pPr>
  </w:style>
  <w:style w:type="paragraph" w:customStyle="1" w:styleId="ZZSKARNzmianazmsankcjikarnej">
    <w:name w:val="ZZ/S_KARN – zmiana zm. sankcji karnej"/>
    <w:basedOn w:val="ZZFRAGzmianazmfragmentunpzdania"/>
    <w:uiPriority w:val="71"/>
    <w:qFormat/>
    <w:rsid w:val="002E57BD"/>
    <w:pPr>
      <w:ind w:left="2404"/>
    </w:pPr>
  </w:style>
  <w:style w:type="paragraph" w:customStyle="1" w:styleId="Z2TIRSKARNzmianasankcjikarnejpodwjnymtiret">
    <w:name w:val="Z_2TIR/S_KARN – zmiana sankcji karnej podwójnym tiret"/>
    <w:basedOn w:val="Z2TIRARTzmartpodwjnymtiret"/>
    <w:next w:val="Z2TIRARTzmartpodwjnymtiret"/>
    <w:uiPriority w:val="90"/>
    <w:qFormat/>
    <w:rsid w:val="002E57BD"/>
    <w:pPr>
      <w:ind w:left="2291" w:firstLine="0"/>
    </w:pPr>
  </w:style>
  <w:style w:type="paragraph" w:customStyle="1" w:styleId="WMATFIZCHEMwzrmatfizlubchem">
    <w:name w:val="W_MAT(FIZ|CHEM) – wzór mat. (fiz. lub chem.)"/>
    <w:uiPriority w:val="18"/>
    <w:qFormat/>
    <w:rsid w:val="002E57BD"/>
    <w:pPr>
      <w:jc w:val="center"/>
    </w:pPr>
    <w:rPr>
      <w:rFonts w:ascii="Times New Roman" w:eastAsiaTheme="minorEastAsia" w:hAnsi="Times New Roman" w:cs="Arial"/>
      <w:szCs w:val="20"/>
    </w:rPr>
  </w:style>
  <w:style w:type="paragraph" w:customStyle="1" w:styleId="LEGWMATFIZCHEMlegendawzorumatfizlubchem">
    <w:name w:val="LEG_W_MAT(FIZ|CHEM) – legenda wzoru mat. (fiz. lub chem.)"/>
    <w:basedOn w:val="WMATFIZCHEMwzrmatfizlubchem"/>
    <w:uiPriority w:val="19"/>
    <w:qFormat/>
    <w:rsid w:val="002E57BD"/>
    <w:pPr>
      <w:ind w:left="1304" w:hanging="794"/>
      <w:jc w:val="both"/>
    </w:pPr>
  </w:style>
  <w:style w:type="paragraph" w:customStyle="1" w:styleId="ZLEGWMATFIZCHEMzmlegendywzorumatfizlubchemartykuempunktem">
    <w:name w:val="Z/LEG_W_MAT(FIZ|CHEM) – zm. legendy wzoru mat. (fiz. lub chem.) artykułem (punktem)"/>
    <w:basedOn w:val="LEGWMATFIZCHEMlegendawzorumatfizlubchem"/>
    <w:uiPriority w:val="39"/>
    <w:qFormat/>
    <w:rsid w:val="002E57BD"/>
    <w:pPr>
      <w:ind w:left="1815"/>
    </w:pPr>
  </w:style>
  <w:style w:type="paragraph" w:customStyle="1" w:styleId="ZZLEGWMATFIZCHEMzmlegendywzorumatfizlubchem">
    <w:name w:val="ZZ/LEG_W_MAT(FIZ|CHEM) – zm. legendy wzoru mat. (fiz. lub chem.)"/>
    <w:basedOn w:val="ZLEGWMATFIZCHEMzmlegendywzorumatfizlubchemartykuempunktem"/>
    <w:uiPriority w:val="72"/>
    <w:qFormat/>
    <w:rsid w:val="002E57BD"/>
    <w:pPr>
      <w:ind w:left="3198"/>
    </w:pPr>
  </w:style>
  <w:style w:type="paragraph" w:customStyle="1" w:styleId="ZLITLEGWMATFIZCHEMzmlegendywzorumatfizlubchemliter">
    <w:name w:val="Z_LIT/LEG_W_MAT(FIZ|CHEM) – zm. legendy wzoru mat. (fiz. lub chem.) literą"/>
    <w:basedOn w:val="ZLEGWMATFIZCHEMzmlegendywzorumatfizlubchemartykuempunktem"/>
    <w:uiPriority w:val="54"/>
    <w:qFormat/>
    <w:rsid w:val="002E57BD"/>
    <w:pPr>
      <w:ind w:left="2291"/>
    </w:pPr>
  </w:style>
  <w:style w:type="paragraph" w:customStyle="1" w:styleId="ZLITWMATFIZCHEMzmwzorumatfizlubchemliter">
    <w:name w:val="Z_LIT/W_MAT(FIZ|CHEM) – zm. wzoru mat. (fiz. lub chem.) literą"/>
    <w:basedOn w:val="ZWMATFIZCHEMzmwzorumatfizlubchemartykuempunktem"/>
    <w:next w:val="ZLITUSTzmustliter"/>
    <w:uiPriority w:val="53"/>
    <w:qFormat/>
    <w:rsid w:val="002E57BD"/>
    <w:pPr>
      <w:ind w:left="987"/>
    </w:pPr>
  </w:style>
  <w:style w:type="paragraph" w:customStyle="1" w:styleId="ZTIRWMATFIZCHEMzmwzorumatfizlubchemtiret">
    <w:name w:val="Z_TIR/W_MAT(FIZ|CHEM) – zm. wzoru mat. (fiz. lub chem.) tiret"/>
    <w:basedOn w:val="ZLITWMATFIZCHEMzmwzorumatfizlubchemliter"/>
    <w:next w:val="ZTIRUSTzmusttiret"/>
    <w:uiPriority w:val="62"/>
    <w:qFormat/>
    <w:rsid w:val="002E57BD"/>
    <w:pPr>
      <w:ind w:left="1383"/>
    </w:pPr>
  </w:style>
  <w:style w:type="paragraph" w:customStyle="1" w:styleId="ZTIRLEGWMATFIZCHEMzmlegendywzorumatfizlubchemtiret">
    <w:name w:val="Z_TIR/LEG_W_MAT(FIZ|CHEM) – zm. legendy wzoru mat. (fiz. lub chem.) tiret"/>
    <w:basedOn w:val="ZLITLEGWMATFIZCHEMzmlegendywzorumatfizlubchemliter"/>
    <w:uiPriority w:val="63"/>
    <w:qFormat/>
    <w:rsid w:val="002E57BD"/>
    <w:pPr>
      <w:ind w:left="2688"/>
    </w:pPr>
  </w:style>
  <w:style w:type="paragraph" w:customStyle="1" w:styleId="Z2TIRWMATFIZCHEMzmwzorumatfizlubchempodwjnymtiret">
    <w:name w:val="Z_2TIR/W_MAT(FIZ|CHEM) – zm. wzoru mat. (fiz. lub chem.) podwójnym tiret"/>
    <w:basedOn w:val="ZTIRWMATFIZCHEMzmwzorumatfizlubchemtiret"/>
    <w:next w:val="Z2TIRUSTzmustpodwjnymtiret"/>
    <w:uiPriority w:val="91"/>
    <w:qFormat/>
    <w:rsid w:val="002E57BD"/>
    <w:pPr>
      <w:ind w:left="1780"/>
    </w:pPr>
  </w:style>
  <w:style w:type="paragraph" w:customStyle="1" w:styleId="Z2TIRLEGWMATFIZCHEMzmlegendywzorumatfizlubchempodwjnymtiret">
    <w:name w:val="Z_2TIR/LEG_W_MAT(FIZ|CHEM) – zm. legendy wzoru mat. (fiz. lub chem.) podwójnym tiret"/>
    <w:basedOn w:val="ZTIRLEGWMATFIZCHEMzmlegendywzorumatfizlubchemtiret"/>
    <w:uiPriority w:val="92"/>
    <w:qFormat/>
    <w:rsid w:val="002E57BD"/>
    <w:pPr>
      <w:ind w:left="3085"/>
    </w:pPr>
  </w:style>
  <w:style w:type="paragraph" w:customStyle="1" w:styleId="ZLITCYTzmcytatunpprzysigiliter">
    <w:name w:val="Z_LIT/CYT – zm. cytatu np. przysięgi literą"/>
    <w:basedOn w:val="ZCYTzmcytatunpprzysigiartykuempunktem"/>
    <w:uiPriority w:val="53"/>
    <w:qFormat/>
    <w:rsid w:val="002E57BD"/>
    <w:pPr>
      <w:ind w:left="1497"/>
    </w:pPr>
  </w:style>
  <w:style w:type="paragraph" w:customStyle="1" w:styleId="ZTIRCYTzmcytatunpprzysigitiret">
    <w:name w:val="Z_TIR/CYT – zm. cytatu np. przysięgi tiret"/>
    <w:basedOn w:val="ZLITCYTzmcytatunpprzysigiliter"/>
    <w:next w:val="ZTIRUSTzmusttiret"/>
    <w:uiPriority w:val="61"/>
    <w:qFormat/>
    <w:rsid w:val="002E57BD"/>
    <w:pPr>
      <w:ind w:left="1894"/>
    </w:pPr>
  </w:style>
  <w:style w:type="paragraph" w:customStyle="1" w:styleId="Z2TIRCYTzmcytatunpprzysigipodwjnymtiret">
    <w:name w:val="Z_2TIR/CYT – zm. cytatu np. przysięgi podwójnym tiret"/>
    <w:basedOn w:val="ZTIRCYTzmcytatunpprzysigitiret"/>
    <w:next w:val="Z2TIRUSTzmustpodwjnymtiret"/>
    <w:uiPriority w:val="90"/>
    <w:qFormat/>
    <w:rsid w:val="002E57BD"/>
    <w:pPr>
      <w:ind w:left="2291"/>
    </w:pPr>
  </w:style>
  <w:style w:type="paragraph" w:customStyle="1" w:styleId="ZZCYTzmianazmcytatunpprzysigi">
    <w:name w:val="ZZ/CYT – zmiana zm. cytatu np. przysięgi"/>
    <w:basedOn w:val="ZZFRAGzmianazmfragmentunpzdania"/>
    <w:next w:val="ZZUSTzmianazmust"/>
    <w:uiPriority w:val="71"/>
    <w:qFormat/>
    <w:rsid w:val="002E57BD"/>
    <w:pPr>
      <w:ind w:left="2404"/>
    </w:pPr>
  </w:style>
  <w:style w:type="paragraph" w:customStyle="1" w:styleId="Z2TIRFRAGMzmnpwprdowyliczeniapodwjnymtiret">
    <w:name w:val="Z_2TIR/FRAGM – zm. np. wpr. do wyliczenia podwójnym tiret"/>
    <w:basedOn w:val="ZTIRFRAGMzmnpwprdowyliczeniatiret"/>
    <w:next w:val="2TIRpodwjnytiret"/>
    <w:uiPriority w:val="89"/>
    <w:qFormat/>
    <w:rsid w:val="002E57BD"/>
    <w:pPr>
      <w:ind w:left="1780"/>
    </w:pPr>
  </w:style>
  <w:style w:type="table" w:styleId="Tabela-Siatka">
    <w:name w:val="Table Grid"/>
    <w:basedOn w:val="Standardowy"/>
    <w:locked/>
    <w:rsid w:val="002E57BD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-Elegancki">
    <w:name w:val="Table Elegant"/>
    <w:basedOn w:val="Standardowy"/>
    <w:locked/>
    <w:rsid w:val="002E57BD"/>
    <w:pPr>
      <w:widowControl w:val="0"/>
      <w:autoSpaceDE w:val="0"/>
      <w:autoSpaceDN w:val="0"/>
      <w:adjustRightInd w:val="0"/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ELA2zszablonu">
    <w:name w:val="TABELA 2 z szablonu"/>
    <w:basedOn w:val="Tabela-Elegancki"/>
    <w:uiPriority w:val="99"/>
    <w:rsid w:val="002E57BD"/>
    <w:pPr>
      <w:spacing w:line="240" w:lineRule="auto"/>
      <w:jc w:val="left"/>
    </w:pPr>
    <w:tblPr>
      <w:jc w:val="center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none" w:sz="0" w:space="0" w:color="auto"/>
        <w:insideV w:val="none" w:sz="0" w:space="0" w:color="auto"/>
      </w:tblBorders>
    </w:tblPr>
    <w:trPr>
      <w:jc w:val="center"/>
    </w:trPr>
    <w:tcPr>
      <w:shd w:val="clear" w:color="auto" w:fill="auto"/>
    </w:tcPr>
    <w:tblStylePr w:type="firstRow">
      <w:rPr>
        <w:caps/>
        <w:color w:val="auto"/>
      </w:rPr>
      <w:tblPr/>
      <w:tcPr>
        <w:tc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nil"/>
          <w:insideV w:val="single" w:sz="6" w:space="0" w:color="000000"/>
          <w:tl2br w:val="nil"/>
          <w:tr2bl w:val="nil"/>
        </w:tcBorders>
        <w:shd w:val="clear" w:color="auto" w:fill="auto"/>
      </w:tcPr>
    </w:tblStylePr>
  </w:style>
  <w:style w:type="table" w:customStyle="1" w:styleId="TABELA1zszablonu">
    <w:name w:val="TABELA 1 z szablonu"/>
    <w:basedOn w:val="Tabela-Siatka"/>
    <w:uiPriority w:val="99"/>
    <w:rsid w:val="002E57BD"/>
    <w:tblPr>
      <w:jc w:val="center"/>
      <w:tblBorders>
        <w:top w:val="single" w:sz="12" w:space="0" w:color="auto"/>
        <w:left w:val="single" w:sz="12" w:space="0" w:color="auto"/>
        <w:bottom w:val="single" w:sz="12" w:space="0" w:color="auto"/>
        <w:right w:val="single" w:sz="12" w:space="0" w:color="auto"/>
        <w:insideH w:val="single" w:sz="8" w:space="0" w:color="auto"/>
        <w:insideV w:val="single" w:sz="8" w:space="0" w:color="auto"/>
      </w:tblBorders>
    </w:tblPr>
    <w:trPr>
      <w:jc w:val="center"/>
    </w:trPr>
  </w:style>
  <w:style w:type="table" w:customStyle="1" w:styleId="TABELA3zszablonu">
    <w:name w:val="TABELA 3 z szablonu"/>
    <w:basedOn w:val="TABELA2zszablonu"/>
    <w:uiPriority w:val="99"/>
    <w:rsid w:val="002E57BD"/>
    <w:tblPr/>
    <w:tcPr>
      <w:shd w:val="clear" w:color="auto" w:fill="auto"/>
    </w:tcPr>
    <w:tblStylePr w:type="firstRow">
      <w:rPr>
        <w:caps/>
        <w:color w:val="auto"/>
      </w:rPr>
      <w:tblPr/>
      <w:tcPr>
        <w:tc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nil"/>
          <w:insideV w:val="single" w:sz="6" w:space="0" w:color="000000"/>
          <w:tl2br w:val="nil"/>
          <w:tr2bl w:val="nil"/>
        </w:tcBorders>
        <w:shd w:val="clear" w:color="auto" w:fill="auto"/>
      </w:tcPr>
    </w:tblStylePr>
    <w:tblStylePr w:type="firstCol">
      <w:tblPr/>
      <w:tcPr>
        <w:tc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nwCell">
      <w:tblPr/>
      <w:tcPr>
        <w:tc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il"/>
          <w:insideV w:val="nil"/>
          <w:tl2br w:val="nil"/>
          <w:tr2bl w:val="nil"/>
        </w:tcBorders>
        <w:shd w:val="clear" w:color="auto" w:fill="auto"/>
      </w:tcPr>
    </w:tblStylePr>
  </w:style>
  <w:style w:type="character" w:styleId="Tekstzastpczy">
    <w:name w:val="Placeholder Text"/>
    <w:basedOn w:val="Domylnaczcionkaakapitu"/>
    <w:uiPriority w:val="99"/>
    <w:semiHidden/>
    <w:rsid w:val="002E57BD"/>
    <w:rPr>
      <w:color w:val="808080"/>
    </w:rPr>
  </w:style>
  <w:style w:type="paragraph" w:styleId="Poprawka">
    <w:name w:val="Revision"/>
    <w:hidden/>
    <w:uiPriority w:val="99"/>
    <w:semiHidden/>
    <w:rsid w:val="00F512C1"/>
    <w:pPr>
      <w:spacing w:line="240" w:lineRule="auto"/>
    </w:pPr>
    <w:rPr>
      <w:rFonts w:asciiTheme="minorHAnsi" w:eastAsiaTheme="minorEastAsia" w:hAnsiTheme="minorHAnsi" w:cstheme="minorBidi"/>
      <w:kern w:val="2"/>
      <w14:ligatures w14:val="standardContextual"/>
    </w:rPr>
  </w:style>
  <w:style w:type="character" w:styleId="Hipercze">
    <w:name w:val="Hyperlink"/>
    <w:basedOn w:val="Domylnaczcionkaakapitu"/>
    <w:uiPriority w:val="99"/>
    <w:semiHidden/>
    <w:rsid w:val="00BC7C46"/>
    <w:rPr>
      <w:color w:val="0000FF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BC7C4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48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87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54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36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sip.legalis.pl/document-view.seam?documentId=mfrxilrtg4ytsnbvgy4taltqmfyc4nrzheztmnzuha&amp;refSource=hyp" TargetMode="External"/><Relationship Id="rId5" Type="http://schemas.openxmlformats.org/officeDocument/2006/relationships/settings" Target="settings.xml"/><Relationship Id="rId10" Type="http://schemas.openxmlformats.org/officeDocument/2006/relationships/hyperlink" Target="https://sip.legalis.pl/document-view.seam?documentId=mfrxilrtg4ytsnbvgy4taltqmfyc4nrzheztmnzugi&amp;refSource=hyp" TargetMode="External"/><Relationship Id="rId4" Type="http://schemas.openxmlformats.org/officeDocument/2006/relationships/styles" Target="styles.xml"/><Relationship Id="rId9" Type="http://schemas.openxmlformats.org/officeDocument/2006/relationships/hyperlink" Target="https://sip.legalis.pl/document-view.seam?documentId=mfrxilrtg4ytcnzugaydcltqmfyc4nbqhe2demzwge&amp;refSource=hyp" TargetMode="Externa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Djachimczyk\AppData\Roaming\Microsoft\Templates\Szablon%20aktu%20prawnego%204_0.dotm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&lt;data wydania aktu&gt;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11047E36-43CD-4CD4-B6A6-DE01A0EE6B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Szablon aktu prawnego 4_0.dotm</Template>
  <TotalTime>1</TotalTime>
  <Pages>17</Pages>
  <Words>5833</Words>
  <Characters>31039</Characters>
  <Application>Microsoft Office Word</Application>
  <DocSecurity>4</DocSecurity>
  <Lines>258</Lines>
  <Paragraphs>73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Akt prawny</vt:lpstr>
      <vt:lpstr>p r o j e k t</vt:lpstr>
    </vt:vector>
  </TitlesOfParts>
  <Manager/>
  <Company>&lt;nazwa organu&gt;</Company>
  <LinksUpToDate>false</LinksUpToDate>
  <CharactersWithSpaces>36799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Akt prawny</dc:title>
  <dc:subject/>
  <dc:creator>KUDELSKI Piotr</dc:creator>
  <cp:lastModifiedBy>Wójcik Aleksandra</cp:lastModifiedBy>
  <cp:revision>2</cp:revision>
  <cp:lastPrinted>2025-08-25T08:17:00Z</cp:lastPrinted>
  <dcterms:created xsi:type="dcterms:W3CDTF">2025-09-09T16:44:00Z</dcterms:created>
  <dcterms:modified xsi:type="dcterms:W3CDTF">2025-09-09T16:44:00Z</dcterms:modified>
  <cp:category>000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a wydania obwieszczenia">
    <vt:lpwstr>&lt;data wydania obwieszczenia&gt;</vt:lpwstr>
  </property>
  <property fmtid="{D5CDD505-2E9C-101B-9397-08002B2CF9AE}" pid="3" name="Data ogłoszenia">
    <vt:lpwstr>&lt;data ogłoszenia&gt;</vt:lpwstr>
  </property>
</Properties>
</file>