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09BFD" w14:textId="77777777" w:rsidR="000D41D3" w:rsidRPr="000D41D3" w:rsidRDefault="000D41D3" w:rsidP="000D41D3">
      <w:pPr>
        <w:pStyle w:val="OZNPROJEKTUwskazaniedatylubwersjiprojektu"/>
      </w:pPr>
      <w:r>
        <w:t>Projekt</w:t>
      </w:r>
    </w:p>
    <w:p w14:paraId="3CACF89A" w14:textId="77777777" w:rsidR="000D41D3" w:rsidRPr="000D41D3" w:rsidRDefault="000D41D3" w:rsidP="000D41D3">
      <w:pPr>
        <w:pStyle w:val="OZNRODZAKTUtznustawalubrozporzdzenieiorganwydajcy"/>
      </w:pPr>
      <w:r w:rsidRPr="000D41D3">
        <w:t>USTAWA</w:t>
      </w:r>
    </w:p>
    <w:p w14:paraId="52C9EE8E" w14:textId="77777777" w:rsidR="000D41D3" w:rsidRPr="000D41D3" w:rsidRDefault="000D41D3" w:rsidP="000D41D3">
      <w:pPr>
        <w:pStyle w:val="DATAAKTUdatauchwalenialubwydaniaaktu"/>
      </w:pPr>
      <w:r w:rsidRPr="000D41D3">
        <w:t>z dnia</w:t>
      </w:r>
    </w:p>
    <w:p w14:paraId="27D1A9C9" w14:textId="77777777" w:rsidR="000D41D3" w:rsidRPr="000D41D3" w:rsidRDefault="000D41D3" w:rsidP="000D41D3">
      <w:pPr>
        <w:pStyle w:val="TYTUAKTUprzedmiotregulacjiustawylubrozporzdzenia"/>
      </w:pPr>
      <w:r w:rsidRPr="000D41D3">
        <w:t>o zmianie ustawy o Narodowym Centrum Badań i Rozwoju oraz ustawy – Prawo o szkolnictwie wyższym i nauce</w:t>
      </w:r>
    </w:p>
    <w:p w14:paraId="316B4296" w14:textId="77777777" w:rsidR="000D41D3" w:rsidRPr="000D41D3" w:rsidRDefault="000D41D3" w:rsidP="000D41D3">
      <w:pPr>
        <w:pStyle w:val="ARTartustawynprozporzdzenia"/>
      </w:pPr>
      <w:r w:rsidRPr="000D41D3">
        <w:rPr>
          <w:rStyle w:val="Ppogrubienie"/>
        </w:rPr>
        <w:t>Art. 1.</w:t>
      </w:r>
      <w:r w:rsidRPr="000D41D3">
        <w:t> W ustawie z dnia 30 kwietnia 2010 r. o Narodowym Centrum Badań i Rozwoju (Dz. U. z 2022 r. poz. 2279) wprowadza się następujące zmiany:</w:t>
      </w:r>
    </w:p>
    <w:p w14:paraId="7AE641AA" w14:textId="77777777" w:rsidR="000D41D3" w:rsidRPr="000D41D3" w:rsidRDefault="000D41D3" w:rsidP="000D41D3">
      <w:pPr>
        <w:pStyle w:val="PKTpunkt"/>
      </w:pPr>
      <w:r w:rsidRPr="000D41D3">
        <w:t>1)</w:t>
      </w:r>
      <w:r w:rsidRPr="000D41D3">
        <w:tab/>
        <w:t>użyte w art. 1 w ust. 5 we wprowadzeniu do wyliczenia, w art. 4 w ust. 1 i 8, w art. 11 w ust. 6, w art. 14 w ust. 8, w art. 16 w ust. 1 w pkt 1, w art. 18 w ust. 7, w art. 19 w ust. 3, w art. 28 w ust. 3, w art. 33 w ust. 2 we wprowadzeniu do wyliczenia i w art. 45, w różnym przypadku, wyrazy „minister właściwy do spraw rozwoju regionalnego” zastępuje się użytymi w odpowiednim przypadku wyrazami „minister właściwy do spraw szkolnictwa wyższego i nauki”;</w:t>
      </w:r>
    </w:p>
    <w:p w14:paraId="6E721A68" w14:textId="77777777" w:rsidR="000D41D3" w:rsidRPr="000D41D3" w:rsidRDefault="000D41D3" w:rsidP="000D41D3">
      <w:pPr>
        <w:pStyle w:val="PKTpunkt"/>
      </w:pPr>
      <w:r w:rsidRPr="000D41D3">
        <w:t>2)</w:t>
      </w:r>
      <w:r w:rsidRPr="000D41D3">
        <w:tab/>
        <w:t>w art. 30a w ust. 1 pkt 2 otrzymuje brzmienie:</w:t>
      </w:r>
    </w:p>
    <w:p w14:paraId="2A6BE72B" w14:textId="77777777" w:rsidR="000D41D3" w:rsidRPr="000D41D3" w:rsidRDefault="000D41D3" w:rsidP="000D41D3">
      <w:pPr>
        <w:pStyle w:val="ZPKTzmpktartykuempunktem"/>
      </w:pPr>
      <w:r w:rsidRPr="000D41D3">
        <w:t>„2)</w:t>
      </w:r>
      <w:r w:rsidRPr="000D41D3">
        <w:tab/>
        <w:t>za zgodą Ministra tworzyć spółki, obejmować oraz nabywać udziały i akcje, a także obejmować warranty subskrypcyjne uprawniające do zapisu lub objęcia akcji w spółkach mających siedzibę na terytorium Rzeczypospolitej Polskiej albo za granicą;”.</w:t>
      </w:r>
    </w:p>
    <w:p w14:paraId="089018F1" w14:textId="77777777" w:rsidR="000D41D3" w:rsidRPr="000D41D3" w:rsidRDefault="000D41D3" w:rsidP="000D41D3">
      <w:pPr>
        <w:pStyle w:val="ARTartustawynprozporzdzenia"/>
      </w:pPr>
      <w:r w:rsidRPr="000D41D3">
        <w:rPr>
          <w:rStyle w:val="Ppogrubienie"/>
        </w:rPr>
        <w:t>Art. 2.</w:t>
      </w:r>
      <w:r w:rsidRPr="000D41D3">
        <w:t> W ustawie z dnia 20 lipca 2018 r. – Prawo o szkolnictwie wyższym i nauce (Dz. U. z 2023 r. poz. 742, 1088, 1234, 1672, 1872 i 2005) wprowadza się następujące zmiany:</w:t>
      </w:r>
    </w:p>
    <w:p w14:paraId="1B19917F" w14:textId="77777777" w:rsidR="000D41D3" w:rsidRPr="000D41D3" w:rsidRDefault="000D41D3" w:rsidP="000D41D3">
      <w:pPr>
        <w:pStyle w:val="PKTpunkt"/>
      </w:pPr>
      <w:r w:rsidRPr="000D41D3">
        <w:t>1)</w:t>
      </w:r>
      <w:r w:rsidRPr="000D41D3">
        <w:tab/>
        <w:t>w art. 370 pkt 2 otrzymuje brzmienie:</w:t>
      </w:r>
    </w:p>
    <w:p w14:paraId="3EEF749A" w14:textId="77777777" w:rsidR="000D41D3" w:rsidRPr="000D41D3" w:rsidRDefault="000D41D3" w:rsidP="000D41D3">
      <w:pPr>
        <w:pStyle w:val="ZPKTzmpktartykuempunktem"/>
      </w:pPr>
      <w:r w:rsidRPr="000D41D3">
        <w:t>„2)</w:t>
      </w:r>
      <w:r w:rsidRPr="000D41D3">
        <w:tab/>
        <w:t>NCBiR – środki finansowe, o których mowa w art. 365 pkt 4 lit. c, pkt 9 i 11 oraz pkt 13 lit. b;”;</w:t>
      </w:r>
    </w:p>
    <w:p w14:paraId="03590C05" w14:textId="77777777" w:rsidR="000D41D3" w:rsidRPr="000D41D3" w:rsidRDefault="000D41D3" w:rsidP="000D41D3">
      <w:pPr>
        <w:pStyle w:val="PKTpunkt"/>
      </w:pPr>
      <w:r w:rsidRPr="000D41D3">
        <w:t>2)</w:t>
      </w:r>
      <w:r w:rsidRPr="000D41D3">
        <w:tab/>
        <w:t>uchyla się art. 370a.</w:t>
      </w:r>
    </w:p>
    <w:p w14:paraId="0A2EC7A7" w14:textId="77777777" w:rsidR="000D41D3" w:rsidRPr="000D41D3" w:rsidRDefault="000D41D3" w:rsidP="000D41D3">
      <w:pPr>
        <w:pStyle w:val="ARTartustawynprozporzdzenia"/>
      </w:pPr>
      <w:r w:rsidRPr="000D41D3">
        <w:rPr>
          <w:rStyle w:val="Ppogrubienie"/>
        </w:rPr>
        <w:t>Art. 3.</w:t>
      </w:r>
      <w:r w:rsidRPr="000D41D3">
        <w:t> 1. Z dniem wejścia w życie ustawy pracownicy zatrudnieni w urzędzie obsługującym ministra właściwego do spraw rozwoju regionalnego i realizujący do tego dnia zadania, które zostają przekazane niniejszą ustawą ministrowi właściwemu do spraw szkolnictwa wyższego i nauki, stają się pracownikami urzędu obsługującego ministra właściwego do spraw szkolnictwa wyższego i nauki.</w:t>
      </w:r>
    </w:p>
    <w:p w14:paraId="3FAE0F1C" w14:textId="77777777" w:rsidR="000D41D3" w:rsidRPr="000D41D3" w:rsidRDefault="000D41D3" w:rsidP="000D41D3">
      <w:pPr>
        <w:pStyle w:val="USTustnpkodeksu"/>
      </w:pPr>
      <w:r w:rsidRPr="000D41D3">
        <w:t xml:space="preserve">2. Dotychczasowy pracodawca jest obowiązany, w terminie 14 dni od dnia ogłoszenia niniejszej ustawy, zawiadomić na piśmie pracowników, o których mowa w ust. 1, o zmianach, </w:t>
      </w:r>
      <w:r w:rsidRPr="000D41D3">
        <w:lastRenderedPageBreak/>
        <w:t>jakie mają nastąpić w zakresie ich stosunków pracy. Przepis art. 23</w:t>
      </w:r>
      <w:r w:rsidR="002B085F" w:rsidRPr="002B085F">
        <w:rPr>
          <w:rStyle w:val="IGindeksgrny"/>
        </w:rPr>
        <w:t>1</w:t>
      </w:r>
      <w:r w:rsidRPr="000D41D3">
        <w:t xml:space="preserve"> § 4 ustawy z dnia 26 czerwca 1974 r. – Kodeks pracy (Dz. U. z 2023 r. poz. 1465) stosuje się odpowiednio.</w:t>
      </w:r>
    </w:p>
    <w:p w14:paraId="13867CEA" w14:textId="77777777" w:rsidR="000D41D3" w:rsidRPr="000D41D3" w:rsidRDefault="000D41D3" w:rsidP="000D41D3">
      <w:pPr>
        <w:pStyle w:val="USTustnpkodeksu"/>
      </w:pPr>
      <w:r w:rsidRPr="000D41D3">
        <w:t>3. Przepisu ust. 2 zdanie drugie nie stosuje się do urzędników służby cywilnej, do których stosuje się przepisy ustawy z dnia 21 listopada 2008 r. o służbie cywilnej (Dz. U. z 2022 r. poz. 1691 oraz z 2023 r. poz. 1195 i 1598).</w:t>
      </w:r>
    </w:p>
    <w:p w14:paraId="2972EB62" w14:textId="77777777" w:rsidR="000D41D3" w:rsidRPr="000D41D3" w:rsidRDefault="000D41D3" w:rsidP="000D41D3">
      <w:pPr>
        <w:pStyle w:val="ARTartustawynprozporzdzenia"/>
      </w:pPr>
      <w:r w:rsidRPr="000D41D3">
        <w:rPr>
          <w:rStyle w:val="Ppogrubienie"/>
        </w:rPr>
        <w:t>Art. 4.</w:t>
      </w:r>
      <w:r w:rsidRPr="000D41D3">
        <w:t> 1. W celu wykonania przepisów niniejszej ustawy Prezes Rady Ministrów dokona, w drodze rozporządzenia, przeniesienia planowanych dochodów i wydatków budżetowych, w tym wynagrodzeń, między częściami, działami i rozdziałami budżetu państwa, z zachowaniem przeznaczenia środków publicznych wynikającego z ustawy budżetowej. Do czasu wejścia w życie tego rozporządzenia dochody i wydatki mogą być realizowane w ramach dotychczasowych części, działów i rozdziałów.</w:t>
      </w:r>
    </w:p>
    <w:p w14:paraId="38BCE84B" w14:textId="77777777" w:rsidR="000D41D3" w:rsidRPr="000D41D3" w:rsidRDefault="000D41D3" w:rsidP="000D41D3">
      <w:pPr>
        <w:pStyle w:val="USTustnpkodeksu"/>
      </w:pPr>
      <w:r w:rsidRPr="000D41D3">
        <w:t>2. W przypadku braku możliwości wskazania osób, o których mowa w art. 3 ust. 1, Prezes Rady Ministrów, wydając rozporządzenie, o którym mowa w ust. 1, dokonuje przeniesienia planowanych dochodów i wydatków budżetowych w zakresie wynagrodzeń i wydatków rzeczowych proporcjonalnie do przejmowanych zadań.</w:t>
      </w:r>
    </w:p>
    <w:p w14:paraId="422848FB" w14:textId="77777777" w:rsidR="000D41D3" w:rsidRPr="000D41D3" w:rsidRDefault="000D41D3" w:rsidP="000D41D3">
      <w:pPr>
        <w:pStyle w:val="ARTartustawynprozporzdzenia"/>
      </w:pPr>
      <w:r w:rsidRPr="000D41D3">
        <w:rPr>
          <w:rStyle w:val="Ppogrubienie"/>
        </w:rPr>
        <w:t>Art. 5.</w:t>
      </w:r>
      <w:r w:rsidRPr="000D41D3">
        <w:t> Prezes Rady Ministrów określi, w drodze zarządzenia, przeznaczenie składników majątkowych będących przed dniem wejścia w życie niniejszej ustawy w posiadaniu ministra właściwego do spraw rozwoju regionalnego, przeznaczonych do realizacji zadań, które zostają przekazane niniejszą ustawą ministrowi właściwemu do spraw szkolnictwa wyższego i nauki.</w:t>
      </w:r>
    </w:p>
    <w:p w14:paraId="1E84A6D1" w14:textId="77777777" w:rsidR="000D41D3" w:rsidRPr="000D41D3" w:rsidRDefault="000D41D3" w:rsidP="000D41D3">
      <w:pPr>
        <w:pStyle w:val="ARTartustawynprozporzdzenia"/>
      </w:pPr>
      <w:r w:rsidRPr="000D41D3">
        <w:rPr>
          <w:rStyle w:val="Ppogrubienie"/>
        </w:rPr>
        <w:t>Art. 6.</w:t>
      </w:r>
      <w:r w:rsidRPr="000D41D3">
        <w:t> 1. Z dniem wejścia w życie niniejszej ustawy minister właściwy do spraw szkolnictwa wyższego i nauki przejmuje prawa oraz obowiązki ministra właściwego do spraw rozwoju regionalnego określone w ustawach zmienianych w art. 1 i art. 2, w tym wynikające z zawartych umów i porozumień, z wyjątkiem prawa do wskazywania członka Rady Narodowego Centrum Badań i Rozwoju zgodnie z art. 12 ust. 1 pkt 3 ustawy zmienianej w art. 1.</w:t>
      </w:r>
    </w:p>
    <w:p w14:paraId="62006D66" w14:textId="77777777" w:rsidR="000D41D3" w:rsidRPr="000D41D3" w:rsidRDefault="000D41D3" w:rsidP="000D41D3">
      <w:pPr>
        <w:pStyle w:val="USTustnpkodeksu"/>
      </w:pPr>
      <w:r w:rsidRPr="000D41D3">
        <w:t>2. Do wynikających z przejęcia praw oraz obowiązków, o którym mowa w ust. 1, spraw wszczętych i niezakończonych przed dniem wejścia w życie niniejszej ustawy stosuje się przepisy dotychczasowe, z tym że sprawy te toczą się przed ministrem właściwym do spraw szkolnictwa wyższego i nauki.</w:t>
      </w:r>
    </w:p>
    <w:p w14:paraId="4571DB37" w14:textId="77777777" w:rsidR="000D41D3" w:rsidRPr="000D41D3" w:rsidRDefault="000D41D3" w:rsidP="000D41D3">
      <w:pPr>
        <w:pStyle w:val="USTustnpkodeksu"/>
      </w:pPr>
      <w:r w:rsidRPr="000D41D3">
        <w:t xml:space="preserve">3. Czynności dokonane przed dniem wejścia w życie niniejszej ustawy przez ministra właściwego do spraw rozwoju regionalnego w sprawach wynikających z praw oraz obowiązków przejmowanych przez ministra właściwego do spraw szkolnictwa wyższego </w:t>
      </w:r>
      <w:r w:rsidRPr="000D41D3">
        <w:lastRenderedPageBreak/>
        <w:t>i nauki oraz dokumenty sporządzone przez ministra właściwego do spraw rozwoju regionalnego albo przy jego udziale przed dniem wejścia w życie niniejszej ustawy, w szczególności powołania, ustalenia, zatwierdzenia i zgody, zachowują ważność, przy czym dokumenty wydane na czas określony zachowują ważność do końca okresu, na który zostały wydane.</w:t>
      </w:r>
    </w:p>
    <w:p w14:paraId="3BF39BCE" w14:textId="77777777" w:rsidR="000D41D3" w:rsidRPr="000D41D3" w:rsidRDefault="000D41D3" w:rsidP="000D41D3">
      <w:pPr>
        <w:pStyle w:val="ARTartustawynprozporzdzenia"/>
      </w:pPr>
      <w:r w:rsidRPr="000D41D3">
        <w:rPr>
          <w:rStyle w:val="Ppogrubienie"/>
        </w:rPr>
        <w:t>Art. 7.</w:t>
      </w:r>
      <w:r w:rsidRPr="000D41D3">
        <w:t> Dyrektor generalny urzędu obsługującego ministra właściwego do spraw rozwoju regionalnego, w terminie 30 dni od dnia wejścia w życie niniejszej ustawy, przekaże protokolarnie dyrektorowi generalnemu urzędu obsługującego ministra właściwego do spraw szkolnictwa wyższego i nauki dokumentację, w tym w postaci informatycznych nośników danych, związaną z wykonywaniem praw oraz obowiązków przejętych zgodnie z art. 6 ust. 1, w tym dotyczącą spraw wszczętych i niezakończonych przed dniem wejścia w życie niniejszej ustawy.</w:t>
      </w:r>
    </w:p>
    <w:p w14:paraId="0BAD0AFA" w14:textId="708588F6" w:rsidR="000D41D3" w:rsidRPr="000D41D3" w:rsidRDefault="000D41D3" w:rsidP="000D41D3">
      <w:pPr>
        <w:pStyle w:val="ARTartustawynprozporzdzenia"/>
      </w:pPr>
      <w:r w:rsidRPr="000D41D3">
        <w:rPr>
          <w:rStyle w:val="Ppogrubienie"/>
        </w:rPr>
        <w:t>Art. 8.</w:t>
      </w:r>
      <w:r w:rsidRPr="000D41D3">
        <w:t> Dyrektor Narodowego Centrum Badań i Rozwoju oraz członek Komitetu Sterującego do spraw badań naukowych i prac rozwojowych w obszarze bezpieczeństwa i obronności państwa będący przedstawicielem ministra właściwego do spraw rozwoju regionalnego</w:t>
      </w:r>
      <w:bookmarkStart w:id="0" w:name="_GoBack"/>
      <w:bookmarkEnd w:id="0"/>
      <w:r w:rsidRPr="000D41D3">
        <w:t xml:space="preserve"> pełnią swoje funkcje do końca kadencji, jeżeli w terminie dwóch miesięcy od dnia wejścia w życie niniejszej ustawy nie zostaną odwołani przez ministra właściwego do spraw szkolnictwa wyższego i nauki.</w:t>
      </w:r>
    </w:p>
    <w:p w14:paraId="088AC3D5" w14:textId="77777777" w:rsidR="000D41D3" w:rsidRPr="000D41D3" w:rsidRDefault="000D41D3" w:rsidP="000D41D3">
      <w:pPr>
        <w:pStyle w:val="ARTartustawynprozporzdzenia"/>
      </w:pPr>
      <w:r w:rsidRPr="000D41D3">
        <w:rPr>
          <w:rStyle w:val="Ppogrubienie"/>
        </w:rPr>
        <w:t>Art. 9.</w:t>
      </w:r>
      <w:r w:rsidRPr="000D41D3">
        <w:t> 1. Minister właściwy do spraw szkolnictwa wyższego i nauki może wystąpić do Dyrektora Narodowego Centrum Badań i Rozwoju z wnioskiem o dokonanie zmian w rocznym planie działalności Narodowego Centrum Badań i Rozwoju na rok 2024 zatwierdzonym przez ministra właściwego do spraw rozwoju regionalnego.</w:t>
      </w:r>
    </w:p>
    <w:p w14:paraId="4E877FE5" w14:textId="77777777" w:rsidR="000D41D3" w:rsidRPr="000D41D3" w:rsidRDefault="000D41D3" w:rsidP="000D41D3">
      <w:pPr>
        <w:pStyle w:val="USTustnpkodeksu"/>
      </w:pPr>
      <w:r w:rsidRPr="000D41D3">
        <w:t>2. We wniosku, o którym mowa w ust. 1, minister właściwy do spraw szkolnictwa wyższego i nauki wskazuje zakres wnioskowanych zmian w rocznym planie działalności Narodowego Centrum Badań i Rozwoju na rok 2024 i termin ich przedłożenia do zatwierdzenia.</w:t>
      </w:r>
    </w:p>
    <w:p w14:paraId="3F4252E7" w14:textId="77777777" w:rsidR="00261A16" w:rsidRPr="00737F6A" w:rsidRDefault="000D41D3" w:rsidP="000D41D3">
      <w:pPr>
        <w:pStyle w:val="ARTartustawynprozporzdzenia"/>
      </w:pPr>
      <w:r w:rsidRPr="000D41D3">
        <w:rPr>
          <w:rStyle w:val="Ppogrubienie"/>
        </w:rPr>
        <w:t>Art. 10.</w:t>
      </w:r>
      <w:r w:rsidRPr="000D41D3">
        <w:t> </w:t>
      </w:r>
      <w:r w:rsidRPr="0062253D">
        <w:t>Ustawa wchodzi w życie po upływie 14 dni od dnia ogłoszenia</w:t>
      </w:r>
      <w:r>
        <w:t>, z wyjątkiem art. 3 ust. 2 i 3, które wchodzą w życie z dniem następującym po dniu ogłoszenia</w:t>
      </w:r>
      <w:r w:rsidRPr="0062253D">
        <w:t>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772E6" w14:textId="77777777" w:rsidR="00372AD9" w:rsidRDefault="00372AD9">
      <w:r>
        <w:separator/>
      </w:r>
    </w:p>
  </w:endnote>
  <w:endnote w:type="continuationSeparator" w:id="0">
    <w:p w14:paraId="7024FE51" w14:textId="77777777" w:rsidR="00372AD9" w:rsidRDefault="0037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860A5" w14:textId="77777777" w:rsidR="00372AD9" w:rsidRDefault="00372AD9">
      <w:r>
        <w:separator/>
      </w:r>
    </w:p>
  </w:footnote>
  <w:footnote w:type="continuationSeparator" w:id="0">
    <w:p w14:paraId="77359291" w14:textId="77777777" w:rsidR="00372AD9" w:rsidRDefault="00372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099A6" w14:textId="58A770B9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A3900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D3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3900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41D3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69A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0778D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04B"/>
    <w:rsid w:val="002501A3"/>
    <w:rsid w:val="0025166C"/>
    <w:rsid w:val="002555D4"/>
    <w:rsid w:val="00261A16"/>
    <w:rsid w:val="00263522"/>
    <w:rsid w:val="00264EC6"/>
    <w:rsid w:val="00270EEE"/>
    <w:rsid w:val="00271013"/>
    <w:rsid w:val="00273CF7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85F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2AD9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5B07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3B48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A736D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361B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D3688"/>
  <w15:docId w15:val="{ECAADDBE-BA59-44D6-86A3-63146561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odych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B41468-09D0-45B1-89CE-49C950BF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3</Pages>
  <Words>1008</Words>
  <Characters>5456</Characters>
  <Application>Microsoft Office Word</Application>
  <DocSecurity>4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Bodych Dominika</dc:creator>
  <cp:lastModifiedBy>Bodych Dominika</cp:lastModifiedBy>
  <cp:revision>2</cp:revision>
  <cp:lastPrinted>2012-04-23T06:39:00Z</cp:lastPrinted>
  <dcterms:created xsi:type="dcterms:W3CDTF">2024-01-17T14:45:00Z</dcterms:created>
  <dcterms:modified xsi:type="dcterms:W3CDTF">2024-01-17T14:45:00Z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