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4AA4" w14:textId="77777777" w:rsidR="005E1E5E" w:rsidRPr="005E1E5E" w:rsidRDefault="005E1E5E" w:rsidP="005E1E5E">
      <w:pPr>
        <w:pStyle w:val="OZNPROJEKTUwskazaniedatylubwersjiprojektu"/>
        <w:keepNext/>
      </w:pPr>
      <w:bookmarkStart w:id="0" w:name="_Hlk173852075"/>
      <w:bookmarkStart w:id="1" w:name="_Hlk179894362"/>
      <w:r w:rsidRPr="005E1E5E">
        <w:t>Projekt</w:t>
      </w:r>
    </w:p>
    <w:p w14:paraId="2CC040BC" w14:textId="77777777" w:rsidR="005E1E5E" w:rsidRPr="005E1E5E" w:rsidRDefault="005E1E5E" w:rsidP="005E1E5E">
      <w:pPr>
        <w:pStyle w:val="OZNRODZAKTUtznustawalubrozporzdzenieiorganwydajcy"/>
      </w:pPr>
      <w:r w:rsidRPr="005E1E5E">
        <w:t>Ustawa</w:t>
      </w:r>
    </w:p>
    <w:p w14:paraId="668026E4" w14:textId="13E574D8" w:rsidR="005E1E5E" w:rsidRPr="005E1E5E" w:rsidRDefault="005E1E5E" w:rsidP="005E1E5E">
      <w:pPr>
        <w:pStyle w:val="DATAAKTUdatauchwalenialubwydaniaaktu"/>
      </w:pPr>
      <w:r w:rsidRPr="005E1E5E">
        <w:t>z dnia</w:t>
      </w:r>
    </w:p>
    <w:p w14:paraId="5D60D450" w14:textId="5FC2BD18" w:rsidR="005E1E5E" w:rsidRPr="005E1E5E" w:rsidRDefault="005E1E5E" w:rsidP="005E1E5E">
      <w:pPr>
        <w:pStyle w:val="TYTUAKTUprzedmiotregulacjiustawylubrozporzdzenia"/>
      </w:pPr>
      <w:r w:rsidRPr="005E1E5E">
        <w:t>o rynku kryptoaktywów</w:t>
      </w:r>
      <w:r w:rsidRPr="005E1E5E">
        <w:rPr>
          <w:rStyle w:val="IGPindeksgrnyipogrubienie"/>
        </w:rPr>
        <w:footnoteReference w:id="1"/>
      </w:r>
      <w:r w:rsidRPr="005E1E5E">
        <w:rPr>
          <w:rStyle w:val="IGPindeksgrnyipogrubienie"/>
        </w:rPr>
        <w:t xml:space="preserve">), </w:t>
      </w:r>
      <w:r w:rsidRPr="005E1E5E">
        <w:rPr>
          <w:rStyle w:val="IGPindeksgrnyipogrubienie"/>
        </w:rPr>
        <w:footnoteReference w:id="2"/>
      </w:r>
      <w:r w:rsidRPr="005E1E5E">
        <w:rPr>
          <w:rStyle w:val="IGPindeksgrnyipogrubienie"/>
        </w:rPr>
        <w:t>)</w:t>
      </w:r>
    </w:p>
    <w:p w14:paraId="66BDF8F2" w14:textId="77777777" w:rsidR="005E1E5E" w:rsidRPr="005E1E5E" w:rsidRDefault="005E1E5E" w:rsidP="005E1E5E">
      <w:pPr>
        <w:pStyle w:val="ROZDZODDZOZNoznaczenierozdziauluboddziau"/>
      </w:pPr>
      <w:r w:rsidRPr="005E1E5E">
        <w:t>Rozdział 1</w:t>
      </w:r>
    </w:p>
    <w:p w14:paraId="21044DBB" w14:textId="6167E100" w:rsidR="005E1E5E" w:rsidRPr="005E1E5E" w:rsidRDefault="005E1E5E" w:rsidP="005E1E5E">
      <w:pPr>
        <w:pStyle w:val="ROZDZODDZPRZEDMprzedmiotregulacjirozdziauluboddziau"/>
      </w:pPr>
      <w:r w:rsidRPr="005E1E5E">
        <w:t>Przepisy ogólne</w:t>
      </w:r>
    </w:p>
    <w:p w14:paraId="3D26D567" w14:textId="160FD301"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 xml:space="preserve">1. </w:t>
      </w:r>
      <w:r w:rsidRPr="005E1E5E">
        <w:t>1.</w:t>
      </w:r>
      <w:r w:rsidRPr="00DF02FB">
        <w:t xml:space="preserve"> </w:t>
      </w:r>
      <w:r w:rsidRPr="005E1E5E">
        <w:t>Ustawa określa:</w:t>
      </w:r>
    </w:p>
    <w:p w14:paraId="15D59B6D" w14:textId="77777777" w:rsidR="005E1E5E" w:rsidRPr="005E1E5E" w:rsidRDefault="005E1E5E" w:rsidP="005E1E5E">
      <w:pPr>
        <w:pStyle w:val="PKTpunkt"/>
      </w:pPr>
      <w:r w:rsidRPr="005E1E5E">
        <w:t>1)</w:t>
      </w:r>
      <w:r w:rsidRPr="005E1E5E">
        <w:tab/>
      </w:r>
      <w:bookmarkStart w:id="2" w:name="_Hlk178589326"/>
      <w:r w:rsidRPr="005E1E5E">
        <w:t>szczegółowe zasady prowadzenia działalności w zakresie kryptoaktywów;</w:t>
      </w:r>
    </w:p>
    <w:p w14:paraId="3EB85141" w14:textId="77777777" w:rsidR="005E1E5E" w:rsidRPr="005E1E5E" w:rsidRDefault="005E1E5E" w:rsidP="005E1E5E">
      <w:pPr>
        <w:pStyle w:val="PKTpunkt"/>
      </w:pPr>
      <w:r w:rsidRPr="005E1E5E">
        <w:lastRenderedPageBreak/>
        <w:t>2)</w:t>
      </w:r>
      <w:r w:rsidRPr="005E1E5E">
        <w:tab/>
        <w:t>zasady odpowiedzialności cywilnej w związku z dokumentem informacyjnym dotyczącym kryptoaktywa oraz zmienionym dokumentem informacyjnym dotyczącym kryptoaktywa;</w:t>
      </w:r>
    </w:p>
    <w:p w14:paraId="40120E58" w14:textId="6F94CC7B" w:rsidR="005E1E5E" w:rsidRPr="005E1E5E" w:rsidRDefault="005E1E5E" w:rsidP="005E1E5E">
      <w:pPr>
        <w:pStyle w:val="PKTpunkt"/>
      </w:pPr>
      <w:r w:rsidRPr="005E1E5E">
        <w:t>3)</w:t>
      </w:r>
      <w:r w:rsidRPr="005E1E5E">
        <w:tab/>
        <w:t xml:space="preserve">organizację i </w:t>
      </w:r>
      <w:r w:rsidR="00155244" w:rsidRPr="00DF02FB">
        <w:t xml:space="preserve">zasady </w:t>
      </w:r>
      <w:r w:rsidRPr="00DF02FB">
        <w:t>wykonywani</w:t>
      </w:r>
      <w:r w:rsidR="00155244" w:rsidRPr="00DF02FB">
        <w:t>a</w:t>
      </w:r>
      <w:r w:rsidRPr="005E1E5E">
        <w:t xml:space="preserve"> nadzoru nad rynkiem kryptoaktywów.</w:t>
      </w:r>
    </w:p>
    <w:bookmarkEnd w:id="2"/>
    <w:p w14:paraId="0FBD16BF" w14:textId="77777777" w:rsidR="005E1E5E" w:rsidRPr="005E1E5E" w:rsidRDefault="005E1E5E" w:rsidP="005E1E5E">
      <w:pPr>
        <w:pStyle w:val="USTustnpkodeksu"/>
        <w:keepNext/>
      </w:pPr>
      <w:r w:rsidRPr="005E1E5E">
        <w:t>2. Nadzór nad rynkiem kryptoaktywów obejmuje:</w:t>
      </w:r>
    </w:p>
    <w:p w14:paraId="641E4985" w14:textId="3955D58D" w:rsidR="005E1E5E" w:rsidRPr="005E1E5E" w:rsidRDefault="005E1E5E" w:rsidP="005E1E5E">
      <w:pPr>
        <w:pStyle w:val="PKTpunkt"/>
      </w:pPr>
      <w:r w:rsidRPr="005E1E5E">
        <w:t>1)</w:t>
      </w:r>
      <w:r w:rsidRPr="005E1E5E">
        <w:tab/>
        <w:t xml:space="preserve">nadzór nad oferującymi, osobami ubiegającymi się </w:t>
      </w:r>
      <w:r w:rsidR="00155221" w:rsidRPr="00BC6064">
        <w:t>o dopuszczenie kryptoaktywów do obrotu</w:t>
      </w:r>
      <w:r w:rsidRPr="005E1E5E">
        <w:t>, emitentami tokenów powiązanych z aktywami lub tokenów będących e-pieniądzem i dostawcami usług w zakresie kryptoaktywów;</w:t>
      </w:r>
    </w:p>
    <w:p w14:paraId="78F74CA1" w14:textId="5E5F0DD6" w:rsidR="005E1E5E" w:rsidRPr="005E1E5E" w:rsidRDefault="005E1E5E" w:rsidP="005E1E5E">
      <w:pPr>
        <w:pStyle w:val="PKTpunkt"/>
      </w:pPr>
      <w:r w:rsidRPr="005E1E5E">
        <w:t>2)</w:t>
      </w:r>
      <w:r w:rsidRPr="005E1E5E">
        <w:tab/>
        <w:t xml:space="preserve">ujawnianie </w:t>
      </w:r>
      <w:r w:rsidR="00111381" w:rsidRPr="00DF02FB">
        <w:t>nadużyć na rynku kryptoaktywów</w:t>
      </w:r>
      <w:r w:rsidR="00111381" w:rsidRPr="005E1E5E">
        <w:t xml:space="preserve"> </w:t>
      </w:r>
      <w:r w:rsidRPr="005E1E5E">
        <w:t xml:space="preserve">i zapobieganie </w:t>
      </w:r>
      <w:r w:rsidR="00111381" w:rsidRPr="00DF02FB">
        <w:t>im</w:t>
      </w:r>
      <w:r w:rsidRPr="005E1E5E">
        <w:t>.</w:t>
      </w:r>
    </w:p>
    <w:p w14:paraId="4243AA1C" w14:textId="445B9420" w:rsidR="005E1E5E" w:rsidRPr="005E1E5E" w:rsidRDefault="005E1E5E" w:rsidP="005E1E5E">
      <w:pPr>
        <w:pStyle w:val="ARTartustawynprozporzdzenia"/>
        <w:keepNext/>
        <w:rPr>
          <w:rStyle w:val="Kkursywa"/>
        </w:rPr>
      </w:pPr>
      <w:r w:rsidRPr="005E1E5E">
        <w:rPr>
          <w:rStyle w:val="Ppogrubienie"/>
        </w:rPr>
        <w:t>Art.</w:t>
      </w:r>
      <w:r>
        <w:rPr>
          <w:rStyle w:val="Ppogrubienie"/>
        </w:rPr>
        <w:t> </w:t>
      </w:r>
      <w:r w:rsidRPr="005E1E5E">
        <w:rPr>
          <w:rStyle w:val="Ppogrubienie"/>
        </w:rPr>
        <w:t xml:space="preserve">2. </w:t>
      </w:r>
      <w:r w:rsidRPr="005E1E5E">
        <w:t>Ilekroć w ustawie jest mowa o:</w:t>
      </w:r>
    </w:p>
    <w:p w14:paraId="482DABD5" w14:textId="256FA128" w:rsidR="005E1E5E" w:rsidRPr="005E1E5E" w:rsidRDefault="00551142" w:rsidP="005E1E5E">
      <w:pPr>
        <w:pStyle w:val="PKTpunkt"/>
      </w:pPr>
      <w:r>
        <w:t>1</w:t>
      </w:r>
      <w:r w:rsidR="005E1E5E" w:rsidRPr="005E1E5E">
        <w:t>)</w:t>
      </w:r>
      <w:r w:rsidR="005E1E5E" w:rsidRPr="005E1E5E">
        <w:tab/>
        <w:t>dniu roboczym – rozumie się przez to każdy dzień od poniedziałku do piątku, z wyłączeniem dni ustawowo wolnych od pracy;</w:t>
      </w:r>
    </w:p>
    <w:p w14:paraId="1B25EAAA" w14:textId="287AC6B9" w:rsidR="005E1E5E" w:rsidRPr="00DF02FB" w:rsidRDefault="00551142" w:rsidP="005E1E5E">
      <w:pPr>
        <w:pStyle w:val="PKTpunkt"/>
      </w:pPr>
      <w:r>
        <w:t>2</w:t>
      </w:r>
      <w:r w:rsidR="005E1E5E" w:rsidRPr="005E1E5E">
        <w:t>)</w:t>
      </w:r>
      <w:r w:rsidR="005E1E5E" w:rsidRPr="005E1E5E">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w:t>
      </w:r>
      <w:r w:rsidR="005E1E5E" w:rsidRPr="00DF02FB">
        <w:t xml:space="preserve"> </w:t>
      </w:r>
      <w:r w:rsidR="005E1E5E" w:rsidRPr="005E1E5E">
        <w:t>z późn. zm.</w:t>
      </w:r>
      <w:r w:rsidR="005E1E5E" w:rsidRPr="005E1E5E">
        <w:rPr>
          <w:rStyle w:val="IGindeksgrny"/>
        </w:rPr>
        <w:footnoteReference w:id="3"/>
      </w:r>
      <w:r w:rsidR="005E1E5E" w:rsidRPr="005E1E5E">
        <w:rPr>
          <w:rStyle w:val="IGindeksgrny"/>
        </w:rPr>
        <w:t>)</w:t>
      </w:r>
      <w:r w:rsidR="005E1E5E" w:rsidRPr="005E1E5E">
        <w:t>);</w:t>
      </w:r>
    </w:p>
    <w:p w14:paraId="18A83EE5" w14:textId="228B198E" w:rsidR="005E1E5E" w:rsidRPr="005E1E5E" w:rsidRDefault="00551142" w:rsidP="005E1E5E">
      <w:pPr>
        <w:pStyle w:val="PKTpunkt"/>
      </w:pPr>
      <w:r>
        <w:t>3</w:t>
      </w:r>
      <w:r w:rsidR="005E1E5E" w:rsidRPr="005E1E5E">
        <w:t>)</w:t>
      </w:r>
      <w:r w:rsidR="005E1E5E" w:rsidRPr="005E1E5E">
        <w:tab/>
      </w:r>
      <w:bookmarkStart w:id="3" w:name="_Hlk178590439"/>
      <w:r w:rsidR="005E1E5E" w:rsidRPr="005E1E5E">
        <w:t>dostawcy usług w zakresie kryptoaktywów – rozumie się przez to dostawcę usług w zakresie kryptoaktywów w rozumieniu art. 3 ust. 1 pkt 15 rozporządzenia 2023/1114;</w:t>
      </w:r>
      <w:bookmarkEnd w:id="3"/>
    </w:p>
    <w:p w14:paraId="0981A771" w14:textId="7B4930FA" w:rsidR="005E1E5E" w:rsidRPr="005E1E5E" w:rsidRDefault="00551142" w:rsidP="005E1E5E">
      <w:pPr>
        <w:pStyle w:val="PKTpunkt"/>
      </w:pPr>
      <w:r>
        <w:t>4</w:t>
      </w:r>
      <w:r w:rsidR="005E1E5E" w:rsidRPr="005E1E5E">
        <w:t>)</w:t>
      </w:r>
      <w:r w:rsidR="005E1E5E" w:rsidRPr="005E1E5E">
        <w:tab/>
        <w:t>emitencie – rozumie się przez to emitenta w rozumieniu art. 3 ust. 1 pkt 10 rozporządzenia 2023/1114;</w:t>
      </w:r>
    </w:p>
    <w:p w14:paraId="4E016222" w14:textId="20A88F45" w:rsidR="005E1E5E" w:rsidRPr="005E1E5E" w:rsidRDefault="00551142" w:rsidP="005E1E5E">
      <w:pPr>
        <w:pStyle w:val="PKTpunkt"/>
      </w:pPr>
      <w:r>
        <w:t>5</w:t>
      </w:r>
      <w:r w:rsidR="005E1E5E" w:rsidRPr="005E1E5E">
        <w:t>)</w:t>
      </w:r>
      <w:r w:rsidR="005E1E5E" w:rsidRPr="005E1E5E">
        <w:tab/>
        <w:t>informacji poufnej – rozumie się przez to informację poufną, o której mowa w art. 87 rozporządzenia 2023/1114;</w:t>
      </w:r>
    </w:p>
    <w:p w14:paraId="261E8227" w14:textId="29BE776E" w:rsidR="005E1E5E" w:rsidRPr="005E1E5E" w:rsidRDefault="00551142" w:rsidP="005E1E5E">
      <w:pPr>
        <w:pStyle w:val="PKTpunkt"/>
      </w:pPr>
      <w:r>
        <w:t>6</w:t>
      </w:r>
      <w:r w:rsidR="005E1E5E" w:rsidRPr="005E1E5E">
        <w:t>)</w:t>
      </w:r>
      <w:r w:rsidR="005E1E5E" w:rsidRPr="005E1E5E">
        <w:tab/>
        <w:t>interfejsie internetowym – rozumie się przez to interfejs internetowy w rozumieniu art. 3 ust. 1 pkt 38 rozporządzenia 2023/1114;</w:t>
      </w:r>
    </w:p>
    <w:p w14:paraId="7B73D6CD" w14:textId="7B11AE93" w:rsidR="005E1E5E" w:rsidRPr="00DF02FB" w:rsidRDefault="00551142" w:rsidP="005E1E5E">
      <w:pPr>
        <w:pStyle w:val="PKTpunkt"/>
      </w:pPr>
      <w:r>
        <w:t>7</w:t>
      </w:r>
      <w:r w:rsidR="005E1E5E" w:rsidRPr="005E1E5E">
        <w:t>)</w:t>
      </w:r>
      <w:r w:rsidR="005E1E5E" w:rsidRPr="005E1E5E">
        <w:tab/>
        <w:t>jednostce dominującej – rozumie się przez to</w:t>
      </w:r>
      <w:r w:rsidR="005E1E5E" w:rsidRPr="00DF02FB">
        <w:t xml:space="preserve"> </w:t>
      </w:r>
      <w:r w:rsidR="005E1E5E" w:rsidRPr="005E1E5E">
        <w:t xml:space="preserve">osobę fizyczną, osobę prawną </w:t>
      </w:r>
      <w:r w:rsidR="00C64AAF" w:rsidRPr="00DF02FB">
        <w:t xml:space="preserve">oraz </w:t>
      </w:r>
      <w:r w:rsidR="005E1E5E" w:rsidRPr="005E1E5E">
        <w:t>jednostkę organizacyjną nieposiadającą osobowości prawnej</w:t>
      </w:r>
      <w:r w:rsidR="005E1E5E" w:rsidRPr="00DF02FB">
        <w:t xml:space="preserve"> </w:t>
      </w:r>
      <w:r w:rsidR="005E1E5E" w:rsidRPr="005E1E5E">
        <w:t xml:space="preserve">sprawujące kontrolę nad jednostką zależną w sposób określony w art. 3 ust. 1 pkt 37 ustawy </w:t>
      </w:r>
      <w:r w:rsidR="005E1E5E" w:rsidRPr="005E1E5E">
        <w:lastRenderedPageBreak/>
        <w:t>z dnia 29 września 1994 r. o rachunkowości (Dz. U. z 2023 r. poz. 120, z późn. zm.</w:t>
      </w:r>
      <w:r w:rsidR="005E1E5E" w:rsidRPr="005E1E5E">
        <w:rPr>
          <w:rStyle w:val="IGindeksgrny"/>
        </w:rPr>
        <w:footnoteReference w:id="4"/>
      </w:r>
      <w:r w:rsidR="005E1E5E" w:rsidRPr="005E1E5E">
        <w:rPr>
          <w:rStyle w:val="IGindeksgrny"/>
        </w:rPr>
        <w:t>)</w:t>
      </w:r>
      <w:r w:rsidR="005E1E5E" w:rsidRPr="005E1E5E">
        <w:t>);</w:t>
      </w:r>
    </w:p>
    <w:p w14:paraId="26045F00" w14:textId="2A05B7A5" w:rsidR="005E1E5E" w:rsidRPr="005E1E5E" w:rsidRDefault="00551142" w:rsidP="005E1E5E">
      <w:pPr>
        <w:pStyle w:val="PKTpunkt"/>
      </w:pPr>
      <w:r>
        <w:t>8</w:t>
      </w:r>
      <w:r w:rsidR="005E1E5E" w:rsidRPr="005E1E5E">
        <w:t>)</w:t>
      </w:r>
      <w:r w:rsidR="005E1E5E" w:rsidRPr="005E1E5E">
        <w:tab/>
        <w:t xml:space="preserve">jednostce zależnej </w:t>
      </w:r>
      <w:r w:rsidR="005E1E5E" w:rsidRPr="005E1E5E">
        <w:sym w:font="Symbol" w:char="F02D"/>
      </w:r>
      <w:r w:rsidR="005E1E5E" w:rsidRPr="005E1E5E">
        <w:t xml:space="preserve"> rozumie się przez to jednostkę kontrolowaną przez jednostkę dominującą;</w:t>
      </w:r>
    </w:p>
    <w:p w14:paraId="10BD4577" w14:textId="47528D55" w:rsidR="005E1E5E" w:rsidRPr="005E1E5E" w:rsidRDefault="00551142" w:rsidP="005E1E5E">
      <w:pPr>
        <w:pStyle w:val="PKTpunkt"/>
      </w:pPr>
      <w:r>
        <w:t>9</w:t>
      </w:r>
      <w:r w:rsidR="005E1E5E" w:rsidRPr="005E1E5E">
        <w:t>)</w:t>
      </w:r>
      <w:r w:rsidR="005E1E5E" w:rsidRPr="005E1E5E">
        <w:tab/>
        <w:t>kliencie – rozumie się przez to klienta w rozumieniu art. 3 ust. 1 pkt 39 rozporządzenia 2023/1114;</w:t>
      </w:r>
    </w:p>
    <w:p w14:paraId="481E9E20" w14:textId="66C3BEF1" w:rsidR="005E1E5E" w:rsidRPr="005E1E5E" w:rsidRDefault="005E1E5E" w:rsidP="005E1E5E">
      <w:pPr>
        <w:pStyle w:val="PKTpunkt"/>
      </w:pPr>
      <w:r w:rsidRPr="005E1E5E">
        <w:t>1</w:t>
      </w:r>
      <w:r w:rsidR="00551142">
        <w:t>0</w:t>
      </w:r>
      <w:r w:rsidRPr="005E1E5E">
        <w:t>)</w:t>
      </w:r>
      <w:r w:rsidRPr="005E1E5E">
        <w:tab/>
        <w:t>Komisji – rozumie się przez to Komisję Nadzoru Finansowego;</w:t>
      </w:r>
    </w:p>
    <w:p w14:paraId="59A51ECB" w14:textId="38D890B8" w:rsidR="005E1E5E" w:rsidRPr="005E1E5E" w:rsidRDefault="005E1E5E" w:rsidP="005E1E5E">
      <w:pPr>
        <w:pStyle w:val="PKTpunkt"/>
      </w:pPr>
      <w:r w:rsidRPr="005E1E5E">
        <w:t>1</w:t>
      </w:r>
      <w:r w:rsidR="00551142">
        <w:t>1</w:t>
      </w:r>
      <w:r w:rsidRPr="005E1E5E">
        <w:t>)</w:t>
      </w:r>
      <w:r w:rsidRPr="005E1E5E">
        <w:tab/>
        <w:t>kryptoaktywie – rozumie się przez to kryptoaktywo w rozumieniu art. 3 ust. 1 pkt 5 rozporządzenia 2023/1114;</w:t>
      </w:r>
    </w:p>
    <w:p w14:paraId="2E9B448A" w14:textId="6E56CA50" w:rsidR="005E1E5E" w:rsidRPr="005E1E5E" w:rsidRDefault="005E1E5E" w:rsidP="005E1E5E">
      <w:pPr>
        <w:pStyle w:val="PKTpunkt"/>
      </w:pPr>
      <w:r w:rsidRPr="005E1E5E">
        <w:t>1</w:t>
      </w:r>
      <w:r w:rsidR="00551142">
        <w:t>2</w:t>
      </w:r>
      <w:r w:rsidRPr="005E1E5E">
        <w:t>)</w:t>
      </w:r>
      <w:r w:rsidRPr="005E1E5E">
        <w:tab/>
        <w:t xml:space="preserve">macierzystym państwie członkowskim </w:t>
      </w:r>
      <w:r w:rsidRPr="005E1E5E">
        <w:sym w:font="Symbol" w:char="F02D"/>
      </w:r>
      <w:r w:rsidRPr="005E1E5E">
        <w:t xml:space="preserve"> rozumie się przez to macierzyste państwo członkowskie w rozumieniu art. 3 ust. 1 pkt 33 rozporządzenia 2023/1114;</w:t>
      </w:r>
    </w:p>
    <w:p w14:paraId="72CF8917" w14:textId="0FA9F75F" w:rsidR="00143DD4" w:rsidRPr="005E1E5E" w:rsidRDefault="00143DD4" w:rsidP="00143DD4">
      <w:pPr>
        <w:pStyle w:val="PKTpunkt"/>
      </w:pPr>
      <w:r w:rsidRPr="00DF02FB">
        <w:t>1</w:t>
      </w:r>
      <w:r w:rsidR="00551142" w:rsidRPr="00DF02FB">
        <w:t>3</w:t>
      </w:r>
      <w:r w:rsidRPr="00DF02FB">
        <w:t>)</w:t>
      </w:r>
      <w:r w:rsidRPr="005E1E5E">
        <w:tab/>
        <w:t>ofercie publicznej – rozumie się przez to ofertę publiczną w rozumieniu art. 3 ust. 1 pkt 12 rozporządzenia 2023/1114;</w:t>
      </w:r>
    </w:p>
    <w:p w14:paraId="15A1201A" w14:textId="157F0A85" w:rsidR="005E1E5E" w:rsidRPr="005E1E5E" w:rsidRDefault="005E1E5E" w:rsidP="005E1E5E">
      <w:pPr>
        <w:pStyle w:val="PKTpunkt"/>
      </w:pPr>
      <w:r w:rsidRPr="00DF02FB">
        <w:t>14)</w:t>
      </w:r>
      <w:r w:rsidRPr="005E1E5E">
        <w:tab/>
        <w:t>oferującym – rozumie się przez to oferującego w rozumieniu art. 3 ust. 1 pkt 13 rozporządzenia 2023/1114;</w:t>
      </w:r>
    </w:p>
    <w:p w14:paraId="3828990D" w14:textId="07E9B38E" w:rsidR="005E1E5E" w:rsidRPr="005E1E5E" w:rsidRDefault="005E1E5E" w:rsidP="005E1E5E">
      <w:pPr>
        <w:pStyle w:val="PKTpunkt"/>
      </w:pPr>
      <w:r w:rsidRPr="005E1E5E">
        <w:t>1</w:t>
      </w:r>
      <w:r w:rsidR="00551142">
        <w:t>5</w:t>
      </w:r>
      <w:r w:rsidRPr="005E1E5E">
        <w:t>)</w:t>
      </w:r>
      <w:r w:rsidRPr="005E1E5E">
        <w:tab/>
        <w:t>organie zarządzającym – rozumie się przez to organ zarządzający w rozumieniu art. 3 ust. 1 pkt 27 rozporządzenia 2023/1114;</w:t>
      </w:r>
    </w:p>
    <w:p w14:paraId="0884640A" w14:textId="4EBE0C71" w:rsidR="005E1E5E" w:rsidRPr="005E1E5E" w:rsidRDefault="005E1E5E" w:rsidP="005E1E5E">
      <w:pPr>
        <w:pStyle w:val="PKTpunkt"/>
      </w:pPr>
      <w:r w:rsidRPr="005E1E5E">
        <w:t>1</w:t>
      </w:r>
      <w:r w:rsidR="00551142">
        <w:t>6</w:t>
      </w:r>
      <w:r w:rsidRPr="005E1E5E">
        <w:t>)</w:t>
      </w:r>
      <w:r w:rsidRPr="005E1E5E">
        <w:tab/>
        <w:t xml:space="preserve">planie naprawy </w:t>
      </w:r>
      <w:r w:rsidRPr="005E1E5E">
        <w:sym w:font="Symbol" w:char="F02D"/>
      </w:r>
      <w:r w:rsidRPr="005E1E5E">
        <w:t xml:space="preserve"> rozumie się przez to plan, o którym mowa w art. 46 rozporządzenia 2023/1114;</w:t>
      </w:r>
    </w:p>
    <w:p w14:paraId="59FE7EB7" w14:textId="759BFDD1" w:rsidR="005E1E5E" w:rsidRPr="00DF02FB" w:rsidRDefault="005E1E5E" w:rsidP="005E1E5E">
      <w:pPr>
        <w:pStyle w:val="PKTpunkt"/>
      </w:pPr>
      <w:r w:rsidRPr="005E1E5E">
        <w:t>1</w:t>
      </w:r>
      <w:r w:rsidR="00551142">
        <w:t>7</w:t>
      </w:r>
      <w:r w:rsidRPr="005E1E5E">
        <w:t>)</w:t>
      </w:r>
      <w:r w:rsidRPr="005E1E5E">
        <w:tab/>
        <w:t xml:space="preserve">planie wykupu </w:t>
      </w:r>
      <w:r w:rsidRPr="005E1E5E">
        <w:sym w:font="Symbol" w:char="F02D"/>
      </w:r>
      <w:r w:rsidRPr="005E1E5E">
        <w:t xml:space="preserve"> rozumie się przez to plan, o którym mowa w art. 47 rozporządzenia 2023/1114;</w:t>
      </w:r>
    </w:p>
    <w:p w14:paraId="1B1BF220" w14:textId="7C653D39" w:rsidR="00155221" w:rsidRPr="00DF02FB" w:rsidRDefault="00155221" w:rsidP="00155221">
      <w:pPr>
        <w:pStyle w:val="PKTpunkt"/>
      </w:pPr>
      <w:r w:rsidRPr="00DF02FB">
        <w:t>18)</w:t>
      </w:r>
      <w:r w:rsidRPr="00DF02FB">
        <w:tab/>
        <w:t xml:space="preserve">platformie obrotu kryptoaktywami </w:t>
      </w:r>
      <w:r w:rsidR="00E815BB" w:rsidRPr="00DF02FB">
        <w:t>–</w:t>
      </w:r>
      <w:r w:rsidRPr="00DF02FB">
        <w:t xml:space="preserve">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0E441950" w14:textId="6D2E3AAE" w:rsidR="00155221" w:rsidRPr="00DF02FB" w:rsidRDefault="00155221" w:rsidP="00155221">
      <w:pPr>
        <w:pStyle w:val="PKTpunkt"/>
      </w:pPr>
      <w:r w:rsidRPr="00DF02FB">
        <w:t>1</w:t>
      </w:r>
      <w:r w:rsidR="00551142" w:rsidRPr="00DF02FB">
        <w:t>9</w:t>
      </w:r>
      <w:r w:rsidRPr="00DF02FB">
        <w:t>)</w:t>
      </w:r>
      <w:r w:rsidRPr="00DF02FB">
        <w:tab/>
        <w:t xml:space="preserve">posiadaczu detalicznym – rozumie się przez </w:t>
      </w:r>
      <w:r w:rsidR="008F0A56" w:rsidRPr="00DF02FB">
        <w:t xml:space="preserve">to </w:t>
      </w:r>
      <w:r w:rsidRPr="00DF02FB">
        <w:t>posiadacza detalicznego w rozumieniu art. 3 ust. 1 pkt 37 rozporządzenia 2023/1114;</w:t>
      </w:r>
    </w:p>
    <w:p w14:paraId="13501D55" w14:textId="5B349CF0" w:rsidR="005E1E5E" w:rsidRPr="005E1E5E" w:rsidRDefault="00551142" w:rsidP="005E1E5E">
      <w:pPr>
        <w:pStyle w:val="PKTpunkt"/>
      </w:pPr>
      <w:r>
        <w:lastRenderedPageBreak/>
        <w:t>20</w:t>
      </w:r>
      <w:r w:rsidR="005E1E5E" w:rsidRPr="005E1E5E">
        <w:t>)</w:t>
      </w:r>
      <w:r w:rsidR="005E1E5E" w:rsidRPr="005E1E5E">
        <w:tab/>
        <w:t xml:space="preserve">prowadzącym platformę obrotu kryptoaktywami </w:t>
      </w:r>
      <w:r w:rsidR="005E1E5E" w:rsidRPr="005E1E5E">
        <w:sym w:font="Symbol" w:char="F02D"/>
      </w:r>
      <w:r w:rsidR="005E1E5E" w:rsidRPr="005E1E5E">
        <w:t xml:space="preserve"> rozumie się przez to podmiot zajmujący się prowadzeniem platformy obrotu kryptoaktywami w rozumieniu art. 3 ust. 1 pkt 18 rozporządzenia 2023/1114;</w:t>
      </w:r>
    </w:p>
    <w:p w14:paraId="0381FA1C" w14:textId="14ABABCD" w:rsidR="005E1E5E" w:rsidRPr="00DF02FB" w:rsidRDefault="005E1E5E" w:rsidP="005E1E5E">
      <w:pPr>
        <w:pStyle w:val="PKTpunkt"/>
      </w:pPr>
      <w:bookmarkStart w:id="4" w:name="_Hlk170320656"/>
      <w:r w:rsidRPr="005E1E5E">
        <w:t>2</w:t>
      </w:r>
      <w:r w:rsidR="00551142">
        <w:t>1</w:t>
      </w:r>
      <w:r w:rsidRPr="005E1E5E">
        <w:t>)</w:t>
      </w:r>
      <w:r w:rsidRPr="005E1E5E">
        <w:tab/>
      </w:r>
      <w:bookmarkEnd w:id="4"/>
      <w:r w:rsidRPr="005E1E5E">
        <w:t xml:space="preserve">przedsiębiorcy telekomunikacyjnym – rozumie się przez to przedsiębiorcę telekomunikacyjnego w rozumieniu art. 2 pkt 40 ustawy z dnia 12 lipca 2024 r. </w:t>
      </w:r>
      <w:r w:rsidRPr="005E1E5E">
        <w:sym w:font="Symbol" w:char="F02D"/>
      </w:r>
      <w:r w:rsidRPr="005E1E5E">
        <w:t xml:space="preserve"> Prawo komunikacji elektronicznej (Dz. U. poz. 1221 oraz z 2025 r. poz. 637);</w:t>
      </w:r>
    </w:p>
    <w:p w14:paraId="2C64A870" w14:textId="7A1D8FB8" w:rsidR="005E1E5E" w:rsidRPr="005E1E5E" w:rsidRDefault="005E1E5E" w:rsidP="005E1E5E">
      <w:pPr>
        <w:pStyle w:val="PKTpunkt"/>
      </w:pPr>
      <w:r w:rsidRPr="005E1E5E">
        <w:t>2</w:t>
      </w:r>
      <w:r w:rsidR="00551142">
        <w:t>2</w:t>
      </w:r>
      <w:r w:rsidRPr="005E1E5E">
        <w:t>)</w:t>
      </w:r>
      <w:r w:rsidRPr="005E1E5E">
        <w:tab/>
        <w:t>rachunku kryptoaktywów – rozumie się przez to rachunek kryptoaktywów w rozumieniu art. 3 pkt 19 rozporządzenia 2023/1113;</w:t>
      </w:r>
    </w:p>
    <w:p w14:paraId="6EF4E0F1" w14:textId="77777777" w:rsidR="00A42F82" w:rsidRPr="005E1E5E" w:rsidRDefault="00A42F82" w:rsidP="00A42F82">
      <w:pPr>
        <w:pStyle w:val="PKTpunkt"/>
      </w:pPr>
      <w:r w:rsidRPr="00DF02FB">
        <w:t>23)</w:t>
      </w:r>
      <w:r w:rsidRPr="005E1E5E">
        <w:tab/>
        <w:t xml:space="preserve">rejestratorze domen – rozumie się przez to rejestratora lub agenta działającego w imieniu rejestratorów, </w:t>
      </w:r>
      <w:r w:rsidRPr="00DF02FB">
        <w:t>w szczególności</w:t>
      </w:r>
      <w:r w:rsidRPr="005E1E5E">
        <w:t xml:space="preserve"> dostawcę lub odsprzedawcę usług w zakresie rejestracji prywatności lub serwerów pośredniczących;</w:t>
      </w:r>
    </w:p>
    <w:p w14:paraId="2C9EA73B" w14:textId="201DB817" w:rsidR="005E1E5E" w:rsidRPr="005E1E5E" w:rsidRDefault="005E1E5E" w:rsidP="005E1E5E">
      <w:pPr>
        <w:pStyle w:val="PKTpunkt"/>
      </w:pPr>
      <w:r w:rsidRPr="00DF02FB">
        <w:t>2</w:t>
      </w:r>
      <w:r w:rsidR="00551142" w:rsidRPr="00DF02FB">
        <w:t>4</w:t>
      </w:r>
      <w:r w:rsidRPr="00DF02FB">
        <w:t>)</w:t>
      </w:r>
      <w:r w:rsidRPr="005E1E5E">
        <w:tab/>
        <w:t xml:space="preserve">rejestrze domen – rozumie się przez to podmiot, któremu </w:t>
      </w:r>
      <w:r w:rsidRPr="00DF02FB">
        <w:t xml:space="preserve">powierzono domenę </w:t>
      </w:r>
      <w:r w:rsidRPr="005E1E5E">
        <w:t xml:space="preserve">najwyższego </w:t>
      </w:r>
      <w:r w:rsidRPr="00DF02FB">
        <w:t xml:space="preserve">poziomu i </w:t>
      </w:r>
      <w:r w:rsidRPr="005E1E5E">
        <w:t>który odpowiada za zarządzanie nią, w tym za rejestrację nazw domen w ramach</w:t>
      </w:r>
      <w:r w:rsidR="00551142">
        <w:t xml:space="preserve"> </w:t>
      </w:r>
      <w:r w:rsidR="00551142" w:rsidRPr="00DF02FB">
        <w:t>tej</w:t>
      </w:r>
      <w:r w:rsidRPr="00DF02FB">
        <w:t xml:space="preserve"> </w:t>
      </w:r>
      <w:r w:rsidR="004A040D" w:rsidRPr="00DF02FB">
        <w:t xml:space="preserve">domeny </w:t>
      </w:r>
      <w:r w:rsidRPr="005E1E5E">
        <w:t xml:space="preserve">oraz za jej techniczne funkcjonowanie, w tym za obsługę jej serwerów nazw, utrzymanie jej baz danych oraz dystrybucję </w:t>
      </w:r>
      <w:r w:rsidR="00551142" w:rsidRPr="00DF02FB">
        <w:t>jej</w:t>
      </w:r>
      <w:r w:rsidR="00551142">
        <w:t xml:space="preserve"> </w:t>
      </w:r>
      <w:r w:rsidRPr="005E1E5E">
        <w:t xml:space="preserve">plików </w:t>
      </w:r>
      <w:r w:rsidRPr="00DF02FB">
        <w:t xml:space="preserve">strefowych we </w:t>
      </w:r>
      <w:r w:rsidRPr="005E1E5E">
        <w:t xml:space="preserve">wszystkich serwerach nazw, bez względu na to, czy którekolwiek z tych działań jest wykonywane przez </w:t>
      </w:r>
      <w:r w:rsidR="00635FEC" w:rsidRPr="00DF02FB">
        <w:t xml:space="preserve">ten </w:t>
      </w:r>
      <w:r w:rsidRPr="005E1E5E">
        <w:t xml:space="preserve">podmiot czy zlecane na zewnątrz, ale z wyłączeniem sytuacji, w których rejestr wykorzystuje nazwy </w:t>
      </w:r>
      <w:r w:rsidR="00635FEC" w:rsidRPr="00BC6064">
        <w:t>domeny najwyższego poziomu</w:t>
      </w:r>
      <w:r w:rsidRPr="005E1E5E">
        <w:t xml:space="preserve"> wyłącznie do własnego użytku;</w:t>
      </w:r>
    </w:p>
    <w:p w14:paraId="6BECE8AE" w14:textId="5AEA3591" w:rsidR="005E1E5E" w:rsidRPr="005E1E5E" w:rsidRDefault="005E1E5E" w:rsidP="005E1E5E">
      <w:pPr>
        <w:pStyle w:val="PKTpunkt"/>
      </w:pPr>
      <w:r w:rsidRPr="005E1E5E">
        <w:t>2</w:t>
      </w:r>
      <w:r w:rsidR="00551142">
        <w:t>5</w:t>
      </w:r>
      <w:r w:rsidRPr="005E1E5E">
        <w:t>)</w:t>
      </w:r>
      <w:r w:rsidRPr="005E1E5E">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7AA73F50" w14:textId="71EBB53F" w:rsidR="005E1E5E" w:rsidRPr="005E1E5E" w:rsidRDefault="005E1E5E" w:rsidP="005E1E5E">
      <w:pPr>
        <w:pStyle w:val="PKTpunkt"/>
      </w:pPr>
      <w:r w:rsidRPr="005E1E5E">
        <w:t>2</w:t>
      </w:r>
      <w:r w:rsidR="00551142">
        <w:t>6</w:t>
      </w:r>
      <w:r w:rsidRPr="005E1E5E">
        <w:t>)</w:t>
      </w:r>
      <w:r w:rsidRPr="005E1E5E">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rsidRPr="005E1E5E">
        <w:t>z późn. zm.</w:t>
      </w:r>
      <w:r w:rsidRPr="005E1E5E">
        <w:rPr>
          <w:rStyle w:val="IGindeksgrny"/>
        </w:rPr>
        <w:footnoteReference w:id="5"/>
      </w:r>
      <w:r w:rsidRPr="005E1E5E">
        <w:rPr>
          <w:rStyle w:val="IGindeksgrny"/>
        </w:rPr>
        <w:t>)</w:t>
      </w:r>
      <w:r w:rsidRPr="00CD32E4">
        <w:t>)</w:t>
      </w:r>
      <w:bookmarkEnd w:id="5"/>
      <w:r w:rsidRPr="005E1E5E">
        <w:t>;</w:t>
      </w:r>
    </w:p>
    <w:p w14:paraId="357F4FD0" w14:textId="485C11ED" w:rsidR="004A327E" w:rsidRDefault="004A327E" w:rsidP="005E1E5E">
      <w:pPr>
        <w:pStyle w:val="PKTpunkt"/>
      </w:pPr>
      <w:r w:rsidRPr="00DF02FB">
        <w:t>2</w:t>
      </w:r>
      <w:r w:rsidR="00551142" w:rsidRPr="00DF02FB">
        <w:t>7</w:t>
      </w:r>
      <w:r w:rsidRPr="00DF02FB">
        <w:t>)</w:t>
      </w:r>
      <w:r w:rsidRPr="005E1E5E">
        <w:tab/>
        <w:t>tokenie będącym e-pieniądzem – rozumie się przez to token będący pieniądzem elektronicznym w rozumieniu art. 3 ust. 1 pkt 7 rozporządzenia 2023/1114;</w:t>
      </w:r>
    </w:p>
    <w:p w14:paraId="6EA9782D" w14:textId="2418CBD3" w:rsidR="005E1E5E" w:rsidRPr="005E1E5E" w:rsidRDefault="005E1E5E" w:rsidP="005E1E5E">
      <w:pPr>
        <w:pStyle w:val="PKTpunkt"/>
      </w:pPr>
      <w:r w:rsidRPr="00DF02FB">
        <w:lastRenderedPageBreak/>
        <w:t>2</w:t>
      </w:r>
      <w:r w:rsidR="00551142" w:rsidRPr="00DF02FB">
        <w:t>8</w:t>
      </w:r>
      <w:r w:rsidRPr="00DF02FB">
        <w:t>)</w:t>
      </w:r>
      <w:r w:rsidRPr="005E1E5E">
        <w:tab/>
        <w:t>tokenie powiązanym z aktywami – rozumie się przez to token powiązany z aktywami w rozumieniu art. 3 ust. 1 pkt 6 rozporządzenia 2023/1114;</w:t>
      </w:r>
    </w:p>
    <w:p w14:paraId="63AB64B3" w14:textId="1734332B" w:rsidR="005E1E5E" w:rsidRPr="00DF02FB" w:rsidRDefault="005E1E5E" w:rsidP="005E1E5E">
      <w:pPr>
        <w:pStyle w:val="PKTpunkt"/>
      </w:pPr>
      <w:r w:rsidRPr="00DF02FB">
        <w:t>29)</w:t>
      </w:r>
      <w:r w:rsidRPr="00DF02FB">
        <w:tab/>
      </w:r>
      <w:r w:rsidR="00155221" w:rsidRPr="00DF02FB">
        <w:t xml:space="preserve">usłudze w zakresie kryptoaktywów </w:t>
      </w:r>
      <w:r w:rsidR="00155221" w:rsidRPr="00DF02FB">
        <w:sym w:font="Symbol" w:char="F02D"/>
      </w:r>
      <w:r w:rsidR="00155221" w:rsidRPr="00DF02FB">
        <w:t xml:space="preserve"> rozumie się przez to usługę w zakresie kryptoaktywów w rozumieniu art. 3 ust. 1 pkt 16 rozporządzenia 2023/1114;</w:t>
      </w:r>
    </w:p>
    <w:p w14:paraId="41430643" w14:textId="77777777" w:rsidR="005E1E5E" w:rsidRPr="005E1E5E" w:rsidRDefault="005E1E5E" w:rsidP="005E1E5E">
      <w:pPr>
        <w:pStyle w:val="PKTpunkt"/>
      </w:pPr>
      <w:r w:rsidRPr="005E1E5E">
        <w:t>30)</w:t>
      </w:r>
      <w:r w:rsidRPr="005E1E5E">
        <w:tab/>
        <w:t xml:space="preserve">ustawie o nadzorze nad rynkiem kapitałowym </w:t>
      </w:r>
      <w:r w:rsidRPr="005E1E5E">
        <w:sym w:font="Symbol" w:char="F02D"/>
      </w:r>
      <w:r w:rsidRPr="005E1E5E">
        <w:t xml:space="preserve"> rozumie się przez to ustawę z dnia 29 lipca 2005 r. o nadzorze nad rynkiem kapitałowym (Dz. U. z 2024 r. poz. 1161 i 1222 oraz z 2025 r. poz. 146);</w:t>
      </w:r>
    </w:p>
    <w:p w14:paraId="642C59C0" w14:textId="7131C3A1" w:rsidR="00155221" w:rsidRPr="00DF02FB" w:rsidRDefault="00155221" w:rsidP="005E1E5E">
      <w:pPr>
        <w:pStyle w:val="PKTpunkt"/>
      </w:pPr>
      <w:r w:rsidRPr="00DF02FB">
        <w:t>3</w:t>
      </w:r>
      <w:r w:rsidR="00551142" w:rsidRPr="00DF02FB">
        <w:t>1</w:t>
      </w:r>
      <w:r w:rsidRPr="00DF02FB">
        <w:t>)</w:t>
      </w:r>
      <w:r w:rsidRPr="00DF02FB">
        <w:tab/>
        <w:t xml:space="preserve">zagranicznym dostawcy usług w zakresie kryptoaktywów </w:t>
      </w:r>
      <w:r w:rsidR="00E815BB" w:rsidRPr="00DF02FB">
        <w:t>–</w:t>
      </w:r>
      <w:r w:rsidRPr="00DF02FB">
        <w:t xml:space="preserve"> rozumie się przez to dostawcę usług w zakresie kryptoaktywów, który uzyskał zezwolenie wydane przez właściwy organ</w:t>
      </w:r>
      <w:r w:rsidR="005E0514" w:rsidRPr="00DF02FB">
        <w:t xml:space="preserve"> z</w:t>
      </w:r>
      <w:r w:rsidRPr="00DF02FB">
        <w:t xml:space="preserve"> </w:t>
      </w:r>
      <w:r w:rsidR="00551142" w:rsidRPr="00DF02FB">
        <w:t xml:space="preserve">innego niż Rzeczpospolita Polska </w:t>
      </w:r>
      <w:r w:rsidRPr="00DF02FB">
        <w:t>państwa członkowskiego Unii Europejskiej, zgodnie z art. 63 rozporządzenia 2023/1114.</w:t>
      </w:r>
    </w:p>
    <w:p w14:paraId="0A83E94F" w14:textId="13AFEE3D" w:rsidR="005E1E5E" w:rsidRDefault="005E1E5E" w:rsidP="005E1E5E">
      <w:pPr>
        <w:pStyle w:val="ARTartustawynprozporzdzenia"/>
      </w:pPr>
      <w:r w:rsidRPr="005E1E5E">
        <w:rPr>
          <w:rStyle w:val="Ppogrubienie"/>
        </w:rPr>
        <w:t>Art.</w:t>
      </w:r>
      <w:r>
        <w:rPr>
          <w:rStyle w:val="Ppogrubienie"/>
        </w:rPr>
        <w:t> </w:t>
      </w:r>
      <w:r w:rsidRPr="005E1E5E">
        <w:rPr>
          <w:rStyle w:val="Ppogrubienie"/>
        </w:rPr>
        <w:t xml:space="preserve">3. </w:t>
      </w:r>
      <w:r w:rsidRPr="005E1E5E">
        <w:t>1. Dokumenty związane z dokonywaniem czynności dotyczących usług w zakresie kryptoaktywów</w:t>
      </w:r>
      <w:r w:rsidR="00CA2D8C" w:rsidRPr="00DF02FB">
        <w:t>,</w:t>
      </w:r>
      <w:r w:rsidRPr="00DF02FB">
        <w:t xml:space="preserve"> czynności </w:t>
      </w:r>
      <w:r w:rsidRPr="005E1E5E">
        <w:t xml:space="preserve">dotyczących oferty publicznej na podstawie przepisów rozporządzenia 2023/1114 oraz innych czynności wykonywanych w ramach działalności podmiotów w zakresie regulowanym przepisami rozporządzenia 2023/1114 mogą być sporządzane w postaci </w:t>
      </w:r>
      <w:r w:rsidRPr="00DF02FB">
        <w:t>elektronicznej.</w:t>
      </w:r>
      <w:r w:rsidRPr="005E1E5E">
        <w:t xml:space="preserve"> </w:t>
      </w:r>
    </w:p>
    <w:p w14:paraId="6A285892" w14:textId="70902CEF" w:rsidR="0065658F" w:rsidRPr="00DF02FB" w:rsidRDefault="00551142" w:rsidP="0065658F">
      <w:pPr>
        <w:pStyle w:val="USTustnpkodeksu"/>
      </w:pPr>
      <w:r w:rsidRPr="00DF02FB">
        <w:t>2</w:t>
      </w:r>
      <w:r w:rsidR="0065658F" w:rsidRPr="00DF02FB">
        <w:t>. Dokumenty, o których mowa w ust. 1, sporządzone w postaci elektronicznej, tworzy się, utrwala</w:t>
      </w:r>
      <w:r w:rsidR="009B63F6" w:rsidRPr="00DF02FB">
        <w:t xml:space="preserve"> się</w:t>
      </w:r>
      <w:r w:rsidR="0065658F" w:rsidRPr="00DF02FB">
        <w:t>, przekazuje</w:t>
      </w:r>
      <w:r w:rsidR="009B63F6" w:rsidRPr="00DF02FB">
        <w:t xml:space="preserve"> się</w:t>
      </w:r>
      <w:r w:rsidR="0065658F" w:rsidRPr="00DF02FB">
        <w:t xml:space="preserve">, przechowuje </w:t>
      </w:r>
      <w:r w:rsidR="009B63F6" w:rsidRPr="00DF02FB">
        <w:t xml:space="preserve">się </w:t>
      </w:r>
      <w:r w:rsidR="0065658F" w:rsidRPr="00DF02FB">
        <w:t xml:space="preserve">i zabezpiecza </w:t>
      </w:r>
      <w:r w:rsidR="009B63F6" w:rsidRPr="00DF02FB">
        <w:t xml:space="preserve">się </w:t>
      </w:r>
      <w:r w:rsidR="0065658F" w:rsidRPr="00DF02FB">
        <w:t>w sposób zapewniający ich integralność i bezpieczeństwo.</w:t>
      </w:r>
    </w:p>
    <w:p w14:paraId="019A3E8A" w14:textId="6B44640D" w:rsidR="005E1E5E" w:rsidRPr="005E1E5E" w:rsidRDefault="00551142" w:rsidP="005E1E5E">
      <w:pPr>
        <w:pStyle w:val="USTustnpkodeksu"/>
      </w:pPr>
      <w:r>
        <w:t>3</w:t>
      </w:r>
      <w:r w:rsidR="005E1E5E" w:rsidRPr="005E1E5E">
        <w:t>. Oświadczenia woli złożone w postaci elektronicznej zawarte w dokumentach, o których mowa w ust. 1, spełniają wymóg formy pisemnej, także w przypadku, gdy forma ta została zastrzeżona pod rygorem nieważności.</w:t>
      </w:r>
    </w:p>
    <w:p w14:paraId="155DE883" w14:textId="79CBC6F2" w:rsidR="005E1E5E" w:rsidRPr="00DF02FB" w:rsidRDefault="00551142" w:rsidP="005E1E5E">
      <w:pPr>
        <w:pStyle w:val="USTustnpkodeksu"/>
      </w:pPr>
      <w:r>
        <w:t>4</w:t>
      </w:r>
      <w:r w:rsidR="005E1E5E" w:rsidRPr="005E1E5E">
        <w:t xml:space="preserve">. Minister właściwy do spraw instytucji finansowych określi, w drodze rozporządzenia, szczegółowy sposób tworzenia, utrwalania, przekazywania, przechowywania i zabezpieczania dokumentów, o których mowa w ust. 1, </w:t>
      </w:r>
      <w:r w:rsidR="00CA2D8C" w:rsidRPr="00DF02FB">
        <w:t xml:space="preserve">biorąc pod uwagę konieczność </w:t>
      </w:r>
      <w:r w:rsidR="005E1E5E" w:rsidRPr="005E1E5E">
        <w:t xml:space="preserve">zapewnienia bezpieczeństwa obrotu oraz ochrony </w:t>
      </w:r>
      <w:bookmarkStart w:id="6" w:name="_Hlk189830388"/>
      <w:r w:rsidR="005E1E5E" w:rsidRPr="005E1E5E">
        <w:t>praw i interesów klientów.</w:t>
      </w:r>
    </w:p>
    <w:p w14:paraId="6EB139B7" w14:textId="392EF863" w:rsidR="006B1CC1" w:rsidRPr="00DF02FB" w:rsidRDefault="005E1E5E" w:rsidP="006B1CC1">
      <w:pPr>
        <w:pStyle w:val="ARTartustawynprozporzdzenia"/>
      </w:pPr>
      <w:r w:rsidRPr="005E1E5E">
        <w:rPr>
          <w:rStyle w:val="Ppogrubienie"/>
        </w:rPr>
        <w:t>Art.</w:t>
      </w:r>
      <w:r>
        <w:rPr>
          <w:rStyle w:val="Ppogrubienie"/>
        </w:rPr>
        <w:t> </w:t>
      </w:r>
      <w:r w:rsidRPr="005E1E5E">
        <w:rPr>
          <w:rStyle w:val="Ppogrubienie"/>
        </w:rPr>
        <w:t xml:space="preserve">4. </w:t>
      </w:r>
      <w:r w:rsidRPr="00594AB5">
        <w:t>1.</w:t>
      </w:r>
      <w:r w:rsidRPr="00DF02FB">
        <w:t xml:space="preserve"> </w:t>
      </w:r>
      <w:r w:rsidR="006B1CC1" w:rsidRPr="00DF02FB">
        <w:t xml:space="preserve">Porady oraz informacje o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w:t>
      </w:r>
      <w:r w:rsidR="006B1CC1" w:rsidRPr="00DF02FB">
        <w:lastRenderedPageBreak/>
        <w:t>posiadającą wiedzę i kompetencje w zakresie rynku finansowego niezbędne do wykonywania jej obowiązków, z zastrzeżeniem ust. 2.</w:t>
      </w:r>
    </w:p>
    <w:p w14:paraId="4EAD9BCB" w14:textId="20002282" w:rsidR="006B1CC1" w:rsidRPr="00DF02FB" w:rsidRDefault="006B1CC1" w:rsidP="006B1CC1">
      <w:pPr>
        <w:pStyle w:val="USTustnpkodeksu"/>
      </w:pPr>
      <w:r w:rsidRPr="00DF02FB">
        <w:t>2. W przypadku nieposiadania przez osobę fizyczną pozostającą z dostawcą usług w zakresie kryptoaktywów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7CD5A043" w14:textId="57F45B2E" w:rsidR="005E1E5E" w:rsidRPr="005E1E5E" w:rsidRDefault="005E1E5E" w:rsidP="005E1E5E">
      <w:pPr>
        <w:pStyle w:val="USTustnpkodeksu"/>
      </w:pPr>
      <w:r w:rsidRPr="005E1E5E">
        <w:t>3. W przypadku, o którym mowa w ust. 2, osoba fizyczna, o której mowa w ust. 1, ponosi odpowiedzialność za wykonywanie obowiązków pod jej nadzorem przez osobę fizyczną nieposiadającą wiedzy lub kompetencji, o których mowa w ust. 1.</w:t>
      </w:r>
    </w:p>
    <w:p w14:paraId="2A722FA4" w14:textId="77777777" w:rsidR="005E1E5E" w:rsidRPr="005E1E5E" w:rsidRDefault="005E1E5E" w:rsidP="005E1E5E">
      <w:pPr>
        <w:pStyle w:val="USTustnpkodeksu"/>
        <w:keepNext/>
      </w:pPr>
      <w:r w:rsidRPr="005E1E5E">
        <w:t>4. Dostawca usług w zakresie kryptoaktywów:</w:t>
      </w:r>
    </w:p>
    <w:p w14:paraId="799A5F72" w14:textId="77777777" w:rsidR="005E1E5E" w:rsidRPr="005E1E5E" w:rsidRDefault="005E1E5E" w:rsidP="005E1E5E">
      <w:pPr>
        <w:pStyle w:val="PKTpunkt"/>
      </w:pPr>
      <w:r w:rsidRPr="005E1E5E">
        <w:t>1)</w:t>
      </w:r>
      <w:r w:rsidRPr="005E1E5E">
        <w:tab/>
        <w:t xml:space="preserve">zapewnia </w:t>
      </w:r>
      <w:bookmarkStart w:id="7" w:name="_Hlk189831798"/>
      <w:r w:rsidRPr="005E1E5E">
        <w:t>utrzymywanie i pogłębianie wiedzy oraz kompetencji w zakresie rynku finansowego przez osobę fizyczną, o której mowa w ust. 1</w:t>
      </w:r>
      <w:bookmarkEnd w:id="7"/>
      <w:r w:rsidRPr="005E1E5E">
        <w:t>;</w:t>
      </w:r>
    </w:p>
    <w:p w14:paraId="324C9373" w14:textId="6958D420" w:rsidR="005E1E5E" w:rsidRPr="00DF02FB" w:rsidRDefault="005E1E5E" w:rsidP="005E1E5E">
      <w:pPr>
        <w:pStyle w:val="PKTpunkt"/>
      </w:pPr>
      <w:r w:rsidRPr="00DF02FB">
        <w:t>2)</w:t>
      </w:r>
      <w:r w:rsidRPr="00DF02FB">
        <w:tab/>
      </w:r>
      <w:bookmarkStart w:id="8" w:name="_Hlk189831828"/>
      <w:r w:rsidR="006B1CC1" w:rsidRPr="00DF02FB">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3EC16025" w14:textId="77777777" w:rsidR="005E1E5E" w:rsidRPr="005E1E5E" w:rsidRDefault="005E1E5E" w:rsidP="005E1E5E">
      <w:pPr>
        <w:pStyle w:val="PKTpunkt"/>
      </w:pPr>
      <w:r w:rsidRPr="005E1E5E">
        <w:t>3)</w:t>
      </w:r>
      <w:r w:rsidRPr="005E1E5E">
        <w:tab/>
        <w:t>ustanawia i wdraża politykę w zakresie przeprowadzania szkoleń osób fizycznych, o których mowa w pkt 2 i ust. 1, i potwierdzania ich wiedzy i kompetencji</w:t>
      </w:r>
      <w:bookmarkEnd w:id="8"/>
      <w:r w:rsidRPr="005E1E5E">
        <w:t>.</w:t>
      </w:r>
    </w:p>
    <w:p w14:paraId="1B923C37" w14:textId="77777777" w:rsidR="005E1E5E" w:rsidRPr="005E1E5E" w:rsidRDefault="005E1E5E" w:rsidP="005E1E5E">
      <w:pPr>
        <w:pStyle w:val="USTustnpkodeksu"/>
      </w:pPr>
      <w:r w:rsidRPr="005E1E5E">
        <w:t xml:space="preserve">5. Polityka, o której mowa w ust. 4 pkt 3, podlega </w:t>
      </w:r>
      <w:bookmarkStart w:id="9" w:name="_Hlk189831935"/>
      <w:r w:rsidRPr="005E1E5E">
        <w:t>zatwierdzeniu przez organ zarządzający dostawcy usług w zakresie kryptoaktywów</w:t>
      </w:r>
      <w:bookmarkEnd w:id="9"/>
      <w:r w:rsidRPr="005E1E5E">
        <w:t>.</w:t>
      </w:r>
    </w:p>
    <w:p w14:paraId="541CDC7A" w14:textId="545AD20B" w:rsidR="005E1E5E" w:rsidRPr="005E1E5E" w:rsidRDefault="005E1E5E" w:rsidP="005E1E5E">
      <w:pPr>
        <w:pStyle w:val="USTustnpkodeksu"/>
        <w:keepNext/>
      </w:pPr>
      <w:r w:rsidRPr="005E1E5E">
        <w:t>6. Minister właściwy do spraw instytucji finansowych określi, w drodze rozporządzenia:</w:t>
      </w:r>
    </w:p>
    <w:p w14:paraId="72430DA2" w14:textId="4F53E522" w:rsidR="005E1E5E" w:rsidRPr="005E1E5E" w:rsidRDefault="005E1E5E" w:rsidP="005E1E5E">
      <w:pPr>
        <w:pStyle w:val="PKTpunkt"/>
      </w:pPr>
      <w:bookmarkStart w:id="10" w:name="_Hlk193277120"/>
      <w:r w:rsidRPr="005E1E5E">
        <w:t>1)</w:t>
      </w:r>
      <w:r w:rsidRPr="005E1E5E">
        <w:tab/>
        <w:t xml:space="preserve">szczegółowe wymagania, jakie powinna spełniać osoba fizyczna, o której mowa w ust. 1, w zakresie </w:t>
      </w:r>
      <w:r w:rsidRPr="00DF02FB">
        <w:t>posiadan</w:t>
      </w:r>
      <w:r w:rsidR="009B63F6" w:rsidRPr="00DF02FB">
        <w:t>ych</w:t>
      </w:r>
      <w:r w:rsidRPr="005E1E5E">
        <w:t xml:space="preserve"> przez nią wiedzy oraz kompetencji </w:t>
      </w:r>
      <w:bookmarkStart w:id="11" w:name="_Hlk189832346"/>
      <w:r w:rsidRPr="005E1E5E">
        <w:t xml:space="preserve">w zakresie rynku finansowego </w:t>
      </w:r>
      <w:bookmarkEnd w:id="11"/>
      <w:r w:rsidRPr="005E1E5E">
        <w:t>niezbędnych do wykonywania jej obowiązków,</w:t>
      </w:r>
    </w:p>
    <w:p w14:paraId="116EED7A" w14:textId="6AC916C5" w:rsidR="005E1E5E" w:rsidRPr="00DF02FB" w:rsidRDefault="005E1E5E" w:rsidP="005E1E5E">
      <w:pPr>
        <w:pStyle w:val="PKTpunkt"/>
      </w:pPr>
      <w:r w:rsidRPr="00DF02FB">
        <w:t>2)</w:t>
      </w:r>
      <w:r w:rsidRPr="00DF02FB">
        <w:tab/>
      </w:r>
      <w:r w:rsidR="00D32F7A" w:rsidRPr="00DF02FB">
        <w:t xml:space="preserve">sposób wykonywania i okres nadzoru nad osobą fizyczną pozostającą z dostawcą usług w zakresie kryptoaktywów w stosunku pracy, zlecenia lub innym stosunku prawnym o podobnym charakterze, udzielającą klientom lub potencjalnym </w:t>
      </w:r>
      <w:r w:rsidR="00D32F7A" w:rsidRPr="00DF02FB">
        <w:lastRenderedPageBreak/>
        <w:t>klientom porad lub informacji, o których mowa w ust. 1, nieposiadającą wiedzy lub kompetencji, o których mowa w ust. 1,</w:t>
      </w:r>
    </w:p>
    <w:p w14:paraId="67990AE7" w14:textId="2A99A8E2" w:rsidR="005E1E5E" w:rsidRPr="005E1E5E" w:rsidRDefault="005E1E5E" w:rsidP="005E1E5E">
      <w:pPr>
        <w:pStyle w:val="PKTpunkt"/>
        <w:keepNext/>
      </w:pPr>
      <w:r w:rsidRPr="005E1E5E">
        <w:t>3)</w:t>
      </w:r>
      <w:r w:rsidRPr="005E1E5E">
        <w:tab/>
        <w:t xml:space="preserve">sposób postępowania </w:t>
      </w:r>
      <w:bookmarkStart w:id="12" w:name="_Hlk189832415"/>
      <w:r w:rsidRPr="005E1E5E">
        <w:t xml:space="preserve">dostawców usług w zakresie kryptoaktywów </w:t>
      </w:r>
      <w:r w:rsidR="008C26C6" w:rsidRPr="00DF02FB">
        <w:t xml:space="preserve">w celu </w:t>
      </w:r>
      <w:r w:rsidRPr="005E1E5E">
        <w:t>zapewnienia:</w:t>
      </w:r>
    </w:p>
    <w:p w14:paraId="754438D9" w14:textId="48F30AA3" w:rsidR="005E1E5E" w:rsidRPr="005E1E5E" w:rsidRDefault="005E1E5E" w:rsidP="005E1E5E">
      <w:pPr>
        <w:pStyle w:val="LITlitera"/>
      </w:pPr>
      <w:r w:rsidRPr="005E1E5E">
        <w:t>a)</w:t>
      </w:r>
      <w:r w:rsidRPr="005E1E5E">
        <w:tab/>
        <w:t xml:space="preserve">prawidłowości wykonywania obowiązków przy udzielaniu klientom </w:t>
      </w:r>
      <w:r w:rsidR="006B10D1" w:rsidRPr="00DF02FB">
        <w:t>oraz</w:t>
      </w:r>
      <w:r w:rsidRPr="005E1E5E">
        <w:t xml:space="preserve"> potencjalnym klientom porad </w:t>
      </w:r>
      <w:r w:rsidR="006B10D1" w:rsidRPr="00DF02FB">
        <w:t>oraz</w:t>
      </w:r>
      <w:r w:rsidRPr="005E1E5E">
        <w:t xml:space="preserve"> informacji, o których mowa w ust. 1,</w:t>
      </w:r>
    </w:p>
    <w:p w14:paraId="5545E37A" w14:textId="2FA3B588" w:rsidR="005E1E5E" w:rsidRPr="005E1E5E" w:rsidRDefault="005E1E5E" w:rsidP="005E1E5E">
      <w:pPr>
        <w:pStyle w:val="LITlitera"/>
      </w:pPr>
      <w:r w:rsidRPr="005E1E5E">
        <w:t>b)</w:t>
      </w:r>
      <w:r w:rsidRPr="005E1E5E">
        <w:tab/>
        <w:t>utrzymania i pogłębiania wiedzy oraz kompetencji osoby fizycznej, o której mowa w ust. 1</w:t>
      </w:r>
      <w:bookmarkEnd w:id="12"/>
      <w:r w:rsidRPr="005E1E5E">
        <w:t>,</w:t>
      </w:r>
      <w:r w:rsidR="00F04288">
        <w:t xml:space="preserve"> </w:t>
      </w:r>
      <w:r w:rsidR="00F04288" w:rsidRPr="00DF02FB">
        <w:t>w zakresie rynku finansowego,</w:t>
      </w:r>
    </w:p>
    <w:p w14:paraId="7534A8E4" w14:textId="77777777" w:rsidR="005E1E5E" w:rsidRPr="005E1E5E" w:rsidRDefault="005E1E5E" w:rsidP="005E1E5E">
      <w:pPr>
        <w:pStyle w:val="LITlitera"/>
      </w:pPr>
      <w:r w:rsidRPr="005E1E5E">
        <w:t>c)</w:t>
      </w:r>
      <w:r w:rsidRPr="005E1E5E">
        <w:tab/>
        <w:t>zdobywania wiedzy oraz kompetencji w zakresie rynku finansowego przez osobę fizyczną, o której mowa w pkt 2,</w:t>
      </w:r>
    </w:p>
    <w:p w14:paraId="0040306A" w14:textId="77777777" w:rsidR="005E1E5E" w:rsidRPr="005E1E5E" w:rsidRDefault="005E1E5E" w:rsidP="005E1E5E">
      <w:pPr>
        <w:pStyle w:val="PKTpunkt"/>
        <w:keepNext/>
      </w:pPr>
      <w:r w:rsidRPr="005E1E5E">
        <w:t>4)</w:t>
      </w:r>
      <w:r w:rsidRPr="005E1E5E">
        <w:tab/>
      </w:r>
      <w:bookmarkStart w:id="13" w:name="_Hlk189832450"/>
      <w:r w:rsidRPr="005E1E5E">
        <w:t>minimalne wymagania, jakie powinna spełniać polityka, o której mowa w ust. 4 pkt 3</w:t>
      </w:r>
      <w:bookmarkEnd w:id="13"/>
    </w:p>
    <w:p w14:paraId="398DF01B" w14:textId="77777777" w:rsidR="005E1E5E" w:rsidRPr="00DF02FB" w:rsidRDefault="005E1E5E" w:rsidP="005E1E5E">
      <w:pPr>
        <w:pStyle w:val="CZWSPPKTczwsplnapunktw"/>
      </w:pPr>
      <w:r w:rsidRPr="005E1E5E">
        <w:t>– uwzględniając konieczność zapewnienia profesjonalnego, rzetelnego, bezpiecznego i sprawnego prowadzenia działalności przez dostawców usług w zakresie kryptoaktywów oraz zakres prowadzonej przez nich działalności.</w:t>
      </w:r>
    </w:p>
    <w:bookmarkEnd w:id="10"/>
    <w:p w14:paraId="15410BFC" w14:textId="14999403"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w:t>
      </w:r>
      <w:r w:rsidRPr="005E1E5E">
        <w:t xml:space="preserve"> 1. Dostawca usług w zakresie kryptoaktywów świadczy usługę w zakresie kryptoaktywów na podstawie regulaminu świadczenia usług w zakresie kryptoaktywów oraz umowy o świadczenie tej usługi zawartej z klientem.</w:t>
      </w:r>
    </w:p>
    <w:p w14:paraId="6870A57B" w14:textId="16C8AB68" w:rsidR="005E1E5E" w:rsidRPr="005E1E5E" w:rsidRDefault="00551142" w:rsidP="005E1E5E">
      <w:pPr>
        <w:pStyle w:val="USTustnpkodeksu"/>
      </w:pPr>
      <w:r>
        <w:t>2</w:t>
      </w:r>
      <w:r w:rsidR="005E1E5E" w:rsidRPr="005E1E5E">
        <w:t>.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448958B1" w14:textId="47340FCF" w:rsidR="005E1E5E" w:rsidRPr="005E1E5E" w:rsidRDefault="00551142" w:rsidP="005E1E5E">
      <w:pPr>
        <w:pStyle w:val="USTustnpkodeksu"/>
        <w:keepNext/>
      </w:pPr>
      <w:r>
        <w:t>3</w:t>
      </w:r>
      <w:r w:rsidR="005E1E5E" w:rsidRPr="005E1E5E">
        <w:t xml:space="preserve">. Regulamin, o którym mowa w ust. 1, określa szczegółowy sposób </w:t>
      </w:r>
      <w:r w:rsidR="005E1E5E" w:rsidRPr="00DF02FB">
        <w:t>świadczenia usługi</w:t>
      </w:r>
      <w:r w:rsidR="005E1E5E" w:rsidRPr="005E1E5E">
        <w:t xml:space="preserve"> </w:t>
      </w:r>
      <w:r w:rsidR="006A55E8" w:rsidRPr="00DF02FB">
        <w:t>w zakresie kryptoaktywów</w:t>
      </w:r>
      <w:r w:rsidR="006A55E8" w:rsidRPr="005E1E5E">
        <w:t xml:space="preserve"> </w:t>
      </w:r>
      <w:r w:rsidR="005E1E5E" w:rsidRPr="005E1E5E">
        <w:t xml:space="preserve">przez dostawcę usług w zakresie kryptoaktywów na rzecz klienta, </w:t>
      </w:r>
      <w:r w:rsidR="005E1E5E" w:rsidRPr="00DF02FB">
        <w:t xml:space="preserve">w </w:t>
      </w:r>
      <w:r w:rsidR="006A55E8" w:rsidRPr="00DF02FB">
        <w:t>szczególności</w:t>
      </w:r>
      <w:r w:rsidR="005E1E5E" w:rsidRPr="005E1E5E">
        <w:t>:</w:t>
      </w:r>
    </w:p>
    <w:p w14:paraId="641C658D" w14:textId="27A3DE30" w:rsidR="005E1E5E" w:rsidRPr="005E1E5E" w:rsidRDefault="005E1E5E" w:rsidP="005E1E5E">
      <w:pPr>
        <w:pStyle w:val="PKTpunkt"/>
      </w:pPr>
      <w:r w:rsidRPr="005E1E5E">
        <w:t>1)</w:t>
      </w:r>
      <w:r w:rsidRPr="005E1E5E">
        <w:tab/>
      </w:r>
      <w:bookmarkStart w:id="14" w:name="_Hlk189833146"/>
      <w:r w:rsidRPr="00DF02FB">
        <w:t>praw</w:t>
      </w:r>
      <w:r w:rsidR="006A55E8" w:rsidRPr="00DF02FB">
        <w:t>a</w:t>
      </w:r>
      <w:r w:rsidRPr="00DF02FB">
        <w:t xml:space="preserve"> i obowiązk</w:t>
      </w:r>
      <w:r w:rsidR="006A55E8" w:rsidRPr="00DF02FB">
        <w:t>i</w:t>
      </w:r>
      <w:r w:rsidRPr="005E1E5E">
        <w:t xml:space="preserve"> dostawcy usług w zakresie kryptoaktywów i </w:t>
      </w:r>
      <w:r w:rsidRPr="00DF02FB">
        <w:t>klienta</w:t>
      </w:r>
      <w:bookmarkEnd w:id="14"/>
      <w:r w:rsidRPr="005E1E5E">
        <w:t>;</w:t>
      </w:r>
    </w:p>
    <w:p w14:paraId="3070B79A" w14:textId="66EC83C5" w:rsidR="005E1E5E" w:rsidRPr="005E1E5E" w:rsidRDefault="005E1E5E" w:rsidP="005E1E5E">
      <w:pPr>
        <w:pStyle w:val="PKTpunkt"/>
      </w:pPr>
      <w:r w:rsidRPr="005E1E5E">
        <w:t>2)</w:t>
      </w:r>
      <w:r w:rsidRPr="005E1E5E">
        <w:tab/>
      </w:r>
      <w:r w:rsidRPr="00DF02FB">
        <w:t>warunk</w:t>
      </w:r>
      <w:r w:rsidR="006A55E8" w:rsidRPr="00DF02FB">
        <w:t>i</w:t>
      </w:r>
      <w:r w:rsidRPr="005E1E5E">
        <w:t xml:space="preserve"> zawierania i rozwiązywania umowy, o której mowa w ust. 1;</w:t>
      </w:r>
    </w:p>
    <w:p w14:paraId="6F405F91" w14:textId="3D853656" w:rsidR="005E1E5E" w:rsidRPr="005E1E5E" w:rsidRDefault="005E1E5E" w:rsidP="005E1E5E">
      <w:pPr>
        <w:pStyle w:val="PKTpunkt"/>
      </w:pPr>
      <w:r w:rsidRPr="005E1E5E">
        <w:t>3)</w:t>
      </w:r>
      <w:r w:rsidRPr="005E1E5E">
        <w:tab/>
      </w:r>
      <w:bookmarkStart w:id="15" w:name="_Hlk189832973"/>
      <w:r w:rsidRPr="00DF02FB">
        <w:t>wymaga</w:t>
      </w:r>
      <w:r w:rsidR="006A55E8" w:rsidRPr="00DF02FB">
        <w:t>nia</w:t>
      </w:r>
      <w:r w:rsidRPr="00DF02FB">
        <w:t xml:space="preserve"> dotycząc</w:t>
      </w:r>
      <w:r w:rsidR="006A55E8" w:rsidRPr="00DF02FB">
        <w:t>e</w:t>
      </w:r>
      <w:r w:rsidRPr="005E1E5E">
        <w:t xml:space="preserve"> ustanawiania pełnomocnictw</w:t>
      </w:r>
      <w:r w:rsidR="006A55E8">
        <w:t>.</w:t>
      </w:r>
    </w:p>
    <w:bookmarkEnd w:id="15"/>
    <w:p w14:paraId="5BE55736" w14:textId="5C6F5978"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6.</w:t>
      </w:r>
      <w:r w:rsidRPr="005E1E5E">
        <w:t xml:space="preserve"> 1. Zezwolenie na prowadzenie działalności jako dostawca usług w zakresie kryptoaktywów, o którym mowa w art. 59 ust. 1 lit. a rozporządzenia 2023/1114, wygasa z:</w:t>
      </w:r>
    </w:p>
    <w:p w14:paraId="084FA676" w14:textId="77777777" w:rsidR="005E1E5E" w:rsidRPr="005E1E5E" w:rsidRDefault="005E1E5E" w:rsidP="005E1E5E">
      <w:pPr>
        <w:pStyle w:val="PKTpunkt"/>
      </w:pPr>
      <w:r w:rsidRPr="005E1E5E">
        <w:t>1)</w:t>
      </w:r>
      <w:r w:rsidRPr="005E1E5E">
        <w:tab/>
        <w:t>dniem ogłoszenia upadłości dostawcy usług w zakresie kryptoaktywów;</w:t>
      </w:r>
    </w:p>
    <w:p w14:paraId="72B1A94C" w14:textId="77777777" w:rsidR="005E1E5E" w:rsidRPr="005E1E5E" w:rsidRDefault="005E1E5E" w:rsidP="005E1E5E">
      <w:pPr>
        <w:pStyle w:val="PKTpunkt"/>
      </w:pPr>
      <w:r w:rsidRPr="005E1E5E">
        <w:t>2)</w:t>
      </w:r>
      <w:r w:rsidRPr="005E1E5E">
        <w:tab/>
        <w:t>upływem 3 miesięcy od dnia otwarcia likwidacji dostawcy usług w zakresie kryptoaktywów.</w:t>
      </w:r>
    </w:p>
    <w:p w14:paraId="24B8BDCD" w14:textId="77777777" w:rsidR="005E1E5E" w:rsidRPr="005E1E5E" w:rsidRDefault="005E1E5E" w:rsidP="005E1E5E">
      <w:pPr>
        <w:pStyle w:val="USTustnpkodeksu"/>
        <w:keepNext/>
      </w:pPr>
      <w:r w:rsidRPr="005E1E5E">
        <w:t>2. W przypadku:</w:t>
      </w:r>
    </w:p>
    <w:p w14:paraId="5E56183E" w14:textId="77777777" w:rsidR="005E1E5E" w:rsidRPr="005E1E5E" w:rsidRDefault="005E1E5E" w:rsidP="005E1E5E">
      <w:pPr>
        <w:pStyle w:val="PKTpunkt"/>
      </w:pPr>
      <w:r w:rsidRPr="005E1E5E">
        <w:t>1)</w:t>
      </w:r>
      <w:r w:rsidRPr="005E1E5E">
        <w:tab/>
        <w:t>wygaśnięcia zezwolenia na prowadzenie działalności jako dostawca usług w zakresie kryptoaktywów zgodnie z ust. 1,</w:t>
      </w:r>
    </w:p>
    <w:p w14:paraId="27ECFA43" w14:textId="77777777" w:rsidR="005E1E5E" w:rsidRPr="005E1E5E" w:rsidRDefault="005E1E5E" w:rsidP="005E1E5E">
      <w:pPr>
        <w:pStyle w:val="PKTpunkt"/>
        <w:keepNext/>
      </w:pPr>
      <w:r w:rsidRPr="005E1E5E">
        <w:t>2)</w:t>
      </w:r>
      <w:r w:rsidRPr="005E1E5E">
        <w:tab/>
        <w:t>cofnięcia zezwolenia na prowadzenie działalności jako dostawca usług w zakresie kryptoaktywów zgodnie z art. 64 rozporządzenia 2023/1114</w:t>
      </w:r>
    </w:p>
    <w:p w14:paraId="494999DB" w14:textId="77777777" w:rsidR="005E1E5E" w:rsidRPr="005E1E5E" w:rsidRDefault="005E1E5E" w:rsidP="005E1E5E">
      <w:pPr>
        <w:pStyle w:val="CZWSPPKTczwsplnapunktw"/>
      </w:pPr>
      <w:r w:rsidRPr="005E1E5E">
        <w:sym w:font="Symbol" w:char="F02D"/>
      </w:r>
      <w:r w:rsidRPr="005E1E5E">
        <w:t xml:space="preserve"> Komisja w celu zabezpieczenia interesu publicznego może, w drodze decyzji, określić termin zakończenia prowadzenia działalności jako dostawca usług w zakresie kryptoaktywów.</w:t>
      </w:r>
    </w:p>
    <w:p w14:paraId="27A04545" w14:textId="77777777" w:rsidR="005E1E5E" w:rsidRPr="005E1E5E" w:rsidRDefault="005E1E5E" w:rsidP="005E1E5E">
      <w:pPr>
        <w:pStyle w:val="USTustnpkodeksu"/>
        <w:keepNext/>
      </w:pPr>
      <w:r w:rsidRPr="005E1E5E">
        <w:t>3. Do czasu:</w:t>
      </w:r>
    </w:p>
    <w:p w14:paraId="4A8E3252" w14:textId="77777777" w:rsidR="005E1E5E" w:rsidRPr="005E1E5E" w:rsidRDefault="005E1E5E" w:rsidP="005E1E5E">
      <w:pPr>
        <w:pStyle w:val="PKTpunkt"/>
      </w:pPr>
      <w:r w:rsidRPr="005E1E5E">
        <w:t>1)</w:t>
      </w:r>
      <w:r w:rsidRPr="005E1E5E">
        <w:tab/>
        <w:t xml:space="preserve">wygaśnięcia zezwolenia </w:t>
      </w:r>
      <w:r w:rsidRPr="005E1E5E">
        <w:sym w:font="Symbol" w:char="F02D"/>
      </w:r>
      <w:r w:rsidRPr="005E1E5E">
        <w:t xml:space="preserve"> w przypadku otwarcia likwidacji albo ogłoszenia upadłości,</w:t>
      </w:r>
    </w:p>
    <w:p w14:paraId="4C2D4DDA" w14:textId="5940B433" w:rsidR="005E1E5E" w:rsidRPr="005E1E5E" w:rsidRDefault="005E1E5E" w:rsidP="005E1E5E">
      <w:pPr>
        <w:pStyle w:val="PKTpunkt"/>
        <w:keepNext/>
      </w:pPr>
      <w:r w:rsidRPr="005E1E5E">
        <w:t>2)</w:t>
      </w:r>
      <w:r w:rsidRPr="005E1E5E">
        <w:tab/>
      </w:r>
      <w:r w:rsidR="00D349E8" w:rsidRPr="00DF02FB">
        <w:t>zakończenia</w:t>
      </w:r>
      <w:r w:rsidRPr="005E1E5E">
        <w:t xml:space="preserve"> prowadzenia działalności </w:t>
      </w:r>
      <w:r w:rsidRPr="005E1E5E">
        <w:sym w:font="Symbol" w:char="F02D"/>
      </w:r>
      <w:r w:rsidRPr="005E1E5E">
        <w:t xml:space="preserve"> w przypadku cofnięcia zezwolenia</w:t>
      </w:r>
    </w:p>
    <w:p w14:paraId="01108AC7" w14:textId="77777777" w:rsidR="005E1E5E" w:rsidRPr="005E1E5E" w:rsidRDefault="005E1E5E" w:rsidP="005E1E5E">
      <w:pPr>
        <w:pStyle w:val="CZWSPPKTczwsplnapunktw"/>
      </w:pPr>
      <w:r w:rsidRPr="005E1E5E">
        <w:sym w:font="Symbol" w:char="F02D"/>
      </w:r>
      <w:r w:rsidRPr="005E1E5E">
        <w:t xml:space="preserve"> dostawca usług w zakresie kryptoaktywów albo podmiot, któremu cofnięto zezwolenie, wykonuje wyłącznie czynności zmierzające do zakończenia działalności, w tym wynikające z postanowień umów zawartych z klientami, bez możliwości zawierania nowych umów dotyczących usług w zakresie kryptoaktywów.</w:t>
      </w:r>
    </w:p>
    <w:p w14:paraId="09A89B2E" w14:textId="77777777" w:rsidR="007A07CA" w:rsidRDefault="005E1E5E" w:rsidP="005E1E5E">
      <w:pPr>
        <w:pStyle w:val="USTustnpkodeksu"/>
      </w:pPr>
      <w:r w:rsidRPr="005E1E5E">
        <w:t xml:space="preserve">4. Dostawca usług w zakresie kryptoaktywów w przypadku wygaśnięcia zezwolenia ustanawia, wdraża i utrzymuje procedury, o których mowa w art. 64 ust. 8 rozporządzenia 2023/1114. </w:t>
      </w:r>
    </w:p>
    <w:p w14:paraId="72A89AF4" w14:textId="32575DE1" w:rsidR="005E1E5E" w:rsidRDefault="00551142" w:rsidP="007A07CA">
      <w:pPr>
        <w:pStyle w:val="USTustnpkodeksu"/>
      </w:pPr>
      <w:r w:rsidRPr="00DF02FB">
        <w:t>5</w:t>
      </w:r>
      <w:r w:rsidR="007A07CA" w:rsidRPr="00DF02FB">
        <w:t xml:space="preserve">. </w:t>
      </w:r>
      <w:r w:rsidR="005E1E5E" w:rsidRPr="005E1E5E">
        <w:t xml:space="preserve">W przypadkach, o których mowa w ust. 1, albo </w:t>
      </w:r>
      <w:r w:rsidR="0076556E" w:rsidRPr="00DF02FB">
        <w:t xml:space="preserve">w przypadku </w:t>
      </w:r>
      <w:r w:rsidR="005E1E5E" w:rsidRPr="005E1E5E">
        <w:t>cofnięcia zezwolenia, jeżeli procedury, o których mowa w art. 64 ust. 8 rozporządzenia 2023/1114, nie są stosowane przez podmiot, którego zezwolenie wygasło</w:t>
      </w:r>
      <w:r w:rsidR="00777792">
        <w:t>,</w:t>
      </w:r>
      <w:r w:rsidR="005E1E5E" w:rsidRPr="005E1E5E">
        <w:t xml:space="preserve"> albo przez podmiot, któremu cofnięto zezwolenie, albo przez dostawcę usług w zakresie kryptoaktywów lub są stosowane nieprawidłowo, lub leży to w interesie ich klientów, Komisja może, w drodze decyzji, nakazać podmiotowi, którego zezwolenie wygasło</w:t>
      </w:r>
      <w:r w:rsidR="00777792">
        <w:t>,</w:t>
      </w:r>
      <w:r w:rsidR="005E1E5E" w:rsidRPr="005E1E5E">
        <w:t xml:space="preserve"> albo podmiotowi, któremu cofnięto zezwolenie, albo dostawcy usług w zakresie kryptoaktywów przeniesienie na innego dostawcę usług w zakresie kryptoaktywów </w:t>
      </w:r>
      <w:r w:rsidR="005E1E5E" w:rsidRPr="005E1E5E">
        <w:lastRenderedPageBreak/>
        <w:t>praw i obowiązków wynikających z umów zawartych z klientami, po uzyskaniu zgody dostawcy usług w zakresie kryptoaktywów, na którego będą przeniesione te prawa i obowiązki, oraz tych klientów.</w:t>
      </w:r>
    </w:p>
    <w:p w14:paraId="494D785B" w14:textId="37B544A4" w:rsidR="005E1E5E" w:rsidRPr="005E1E5E" w:rsidRDefault="00551142" w:rsidP="005E1E5E">
      <w:pPr>
        <w:pStyle w:val="USTustnpkodeksu"/>
      </w:pPr>
      <w:r>
        <w:t>6</w:t>
      </w:r>
      <w:r w:rsidR="005E1E5E" w:rsidRPr="005E1E5E">
        <w:t xml:space="preserve">. W przypadku, o którym mowa w </w:t>
      </w:r>
      <w:r w:rsidR="005E1E5E" w:rsidRPr="00DF02FB">
        <w:t xml:space="preserve">ust. </w:t>
      </w:r>
      <w:r w:rsidRPr="00DF02FB">
        <w:t>5</w:t>
      </w:r>
      <w:r w:rsidR="005E1E5E" w:rsidRPr="005E1E5E">
        <w:t>, dotychczasowy dostawca usług w zakresie kryptoaktywów niezwłocznie wydaje dostawcy usług w zakresie kryptoaktywów, na którego zostały przeniesione prawa i obowiązki wynikające z umów zawartych z klientami, dokumenty dotyczące tych umów.</w:t>
      </w:r>
    </w:p>
    <w:p w14:paraId="3C0F07DC" w14:textId="3572510C" w:rsidR="005E1E5E" w:rsidRPr="005E1E5E" w:rsidRDefault="00551142" w:rsidP="005E1E5E">
      <w:pPr>
        <w:pStyle w:val="USTustnpkodeksu"/>
      </w:pPr>
      <w:r>
        <w:t>7</w:t>
      </w:r>
      <w:r w:rsidR="005E1E5E" w:rsidRPr="005E1E5E">
        <w:t xml:space="preserve">. W przypadku gdy żaden dostawca usług w zakresie kryptoaktywów nie wyraził zgody na przeniesienie, o którym mowa w </w:t>
      </w:r>
      <w:r w:rsidR="005E1E5E" w:rsidRPr="00DF02FB">
        <w:t xml:space="preserve">ust. </w:t>
      </w:r>
      <w:r w:rsidRPr="00DF02FB">
        <w:t>5</w:t>
      </w:r>
      <w:r w:rsidR="005E1E5E" w:rsidRPr="005E1E5E">
        <w:t xml:space="preserve">, Komisja nakazuje przeniesienie kryptoaktywów, środków pieniężnych oraz dokumentów i informacji związanych z prowadzeniem rachunków kryptoaktywów do wybranego przez Komisję dostawcy </w:t>
      </w:r>
      <w:r w:rsidR="00C917E9" w:rsidRPr="00DF02FB">
        <w:t>usług w zakresie kryptoaktywów</w:t>
      </w:r>
      <w:r w:rsidR="00C917E9" w:rsidRPr="005E1E5E">
        <w:t xml:space="preserve"> </w:t>
      </w:r>
      <w:r w:rsidR="00C917E9" w:rsidRPr="00DF02FB">
        <w:t xml:space="preserve">albo </w:t>
      </w:r>
      <w:r w:rsidR="000E218A" w:rsidRPr="00DF02FB">
        <w:t xml:space="preserve">do wybranych przez Komisję </w:t>
      </w:r>
      <w:r w:rsidR="005E1E5E" w:rsidRPr="005E1E5E">
        <w:t xml:space="preserve">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6" w:name="_Hlk188003726"/>
      <w:r w:rsidR="005E1E5E" w:rsidRPr="005E1E5E">
        <w:t xml:space="preserve">Przepis </w:t>
      </w:r>
      <w:r w:rsidR="005E1E5E" w:rsidRPr="00DF02FB">
        <w:t xml:space="preserve">ust. </w:t>
      </w:r>
      <w:r w:rsidRPr="00DF02FB">
        <w:t>6</w:t>
      </w:r>
      <w:r w:rsidR="005E1E5E" w:rsidRPr="00DF02FB">
        <w:t xml:space="preserve"> </w:t>
      </w:r>
      <w:r w:rsidR="005E1E5E" w:rsidRPr="005E1E5E">
        <w:t>stosuje się</w:t>
      </w:r>
      <w:bookmarkEnd w:id="16"/>
      <w:r w:rsidR="00C917E9">
        <w:t xml:space="preserve"> </w:t>
      </w:r>
      <w:r w:rsidR="00C917E9" w:rsidRPr="00DF02FB">
        <w:t>odpowiednio</w:t>
      </w:r>
      <w:r w:rsidR="005E1E5E" w:rsidRPr="005E1E5E">
        <w:t>. Zgoda klientów dotychczasowego dostawcy usług w zakresie kryptoaktywów nie jest wymagana.</w:t>
      </w:r>
    </w:p>
    <w:p w14:paraId="27AD63BB" w14:textId="26D43A2B" w:rsidR="005E1E5E" w:rsidRPr="005E1E5E" w:rsidRDefault="00551142" w:rsidP="005E1E5E">
      <w:pPr>
        <w:pStyle w:val="USTustnpkodeksu"/>
      </w:pPr>
      <w:r>
        <w:t>8</w:t>
      </w:r>
      <w:r w:rsidR="005E1E5E" w:rsidRPr="005E1E5E">
        <w:t xml:space="preserve">. W przypadku gdy nie wszyscy klienci dotychczasowego dostawcy usług w zakresie kryptoaktywów wyrazili zgodę na przeniesienie, o którym mowa w </w:t>
      </w:r>
      <w:r w:rsidR="005E1E5E" w:rsidRPr="00DF02FB">
        <w:t xml:space="preserve">ust. </w:t>
      </w:r>
      <w:r w:rsidRPr="00DF02FB">
        <w:t>5</w:t>
      </w:r>
      <w:r w:rsidR="005E1E5E" w:rsidRPr="005E1E5E">
        <w:t>, Komisja nakazuje przeniesienie kryptoaktywów, środków pieniężnych oraz dokumentów i informacji związanych z prowadzeniem rachunków kryptoaktywów tych klientów do wybranego przez Komisję dostawcy</w:t>
      </w:r>
      <w:r w:rsidR="00C917E9">
        <w:t xml:space="preserve"> </w:t>
      </w:r>
      <w:r w:rsidR="00C917E9" w:rsidRPr="00DF02FB">
        <w:t>usług w zakresie kryptoaktywów</w:t>
      </w:r>
      <w:r w:rsidR="00C917E9" w:rsidRPr="005E1E5E">
        <w:t xml:space="preserve"> </w:t>
      </w:r>
      <w:r w:rsidR="00C917E9" w:rsidRPr="00DF02FB">
        <w:t>albo</w:t>
      </w:r>
      <w:r w:rsidR="00774FD3" w:rsidRPr="00DF02FB">
        <w:t xml:space="preserve"> </w:t>
      </w:r>
      <w:r w:rsidR="000E218A" w:rsidRPr="00DF02FB">
        <w:t xml:space="preserve">do wybranych przez Komisję </w:t>
      </w:r>
      <w:r w:rsidR="005E1E5E" w:rsidRPr="005E1E5E">
        <w:t xml:space="preserve">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w:t>
      </w:r>
      <w:r w:rsidR="005E1E5E" w:rsidRPr="00DF02FB">
        <w:t xml:space="preserve">ust. </w:t>
      </w:r>
      <w:r w:rsidRPr="00DF02FB">
        <w:t>6</w:t>
      </w:r>
      <w:r w:rsidR="005E1E5E" w:rsidRPr="00DF02FB">
        <w:t xml:space="preserve"> </w:t>
      </w:r>
      <w:r w:rsidR="005E1E5E" w:rsidRPr="005E1E5E">
        <w:t>stosuje się</w:t>
      </w:r>
      <w:r w:rsidR="0035032E">
        <w:t xml:space="preserve"> </w:t>
      </w:r>
      <w:r w:rsidR="0035032E" w:rsidRPr="00DF02FB">
        <w:t>odpowiednio</w:t>
      </w:r>
      <w:r w:rsidR="005E1E5E" w:rsidRPr="005E1E5E">
        <w:t>. Zgoda klientów dotychczasowego dostawcy usług w zakresie kryptoaktywów nie jest wymagana.</w:t>
      </w:r>
    </w:p>
    <w:p w14:paraId="41D7CA7C" w14:textId="785245D4" w:rsidR="005E1E5E" w:rsidRPr="005E1E5E" w:rsidRDefault="00551142" w:rsidP="005E1E5E">
      <w:pPr>
        <w:pStyle w:val="USTustnpkodeksu"/>
      </w:pPr>
      <w:r>
        <w:t>9</w:t>
      </w:r>
      <w:r w:rsidR="005E1E5E" w:rsidRPr="005E1E5E">
        <w:t xml:space="preserve">. W przypadku gdy nie doszło do przeniesienia praw i obowiązków zgodnie z </w:t>
      </w:r>
      <w:r w:rsidR="005E1E5E" w:rsidRPr="00DF02FB">
        <w:t xml:space="preserve">ust. </w:t>
      </w:r>
      <w:r w:rsidRPr="00DF02FB">
        <w:t>5</w:t>
      </w:r>
      <w:r w:rsidR="005E1E5E" w:rsidRPr="005E1E5E">
        <w:t xml:space="preserve">, do postępowania z dokumentami związanymi </w:t>
      </w:r>
      <w:r w:rsidR="005E1E5E" w:rsidRPr="00DF02FB">
        <w:t xml:space="preserve">z </w:t>
      </w:r>
      <w:r w:rsidR="00492915" w:rsidRPr="00DF02FB">
        <w:t xml:space="preserve">usługami </w:t>
      </w:r>
      <w:r w:rsidR="005E1E5E" w:rsidRPr="005E1E5E">
        <w:t xml:space="preserve">w zakresie kryptoaktywów stosuje się </w:t>
      </w:r>
      <w:r w:rsidR="00492915" w:rsidRPr="00DF02FB">
        <w:t xml:space="preserve">odpowiednio przepis </w:t>
      </w:r>
      <w:r w:rsidR="005E1E5E" w:rsidRPr="005E1E5E">
        <w:t xml:space="preserve">art. 476 § 3 </w:t>
      </w:r>
      <w:bookmarkStart w:id="17" w:name="_Hlk165299359"/>
      <w:r w:rsidR="005E1E5E" w:rsidRPr="005E1E5E">
        <w:t xml:space="preserve">ustawy z dnia 15 września </w:t>
      </w:r>
      <w:r w:rsidR="005E1E5E" w:rsidRPr="005E1E5E">
        <w:lastRenderedPageBreak/>
        <w:t xml:space="preserve">2000 r. </w:t>
      </w:r>
      <w:r w:rsidR="005E1E5E" w:rsidRPr="005E1E5E">
        <w:sym w:font="Symbol" w:char="F02D"/>
      </w:r>
      <w:r w:rsidR="005E1E5E" w:rsidRPr="005E1E5E">
        <w:t xml:space="preserve"> Kodeks spółek handlowych (Dz. U. z 2024 r. poz. 18 i 96)</w:t>
      </w:r>
      <w:bookmarkEnd w:id="17"/>
      <w:r w:rsidR="005E1E5E" w:rsidRPr="005E1E5E">
        <w:t>. Dotychczasowy dostawca usług w zakresie kryptoaktywów niezwłocznie zawiadamia Komisję o wyznaczeniu podmiotu przechowującego dokumenty dotyczące umów zawartych przez tego dostawcę z klientami. W przypadku wyznaczenia przechowawcy przez sąd rejestrowy zawiadomienia dokonuje ten sąd.</w:t>
      </w:r>
    </w:p>
    <w:p w14:paraId="0E7FD0D0" w14:textId="6008C8CE" w:rsidR="005E1E5E" w:rsidRPr="005E1E5E" w:rsidRDefault="00551142" w:rsidP="005E1E5E">
      <w:pPr>
        <w:pStyle w:val="USTustnpkodeksu"/>
      </w:pPr>
      <w:r>
        <w:t>10</w:t>
      </w:r>
      <w:r w:rsidR="005E1E5E" w:rsidRPr="005E1E5E">
        <w:t>. Przepis ust. 1 stosuje się odpowiednio do zezwolenia udzielonego emitentowi tokenów powiązanych z aktywami, o którym mowa w art. 16 ust. 1 rozporządzenia 2023/1114.</w:t>
      </w:r>
    </w:p>
    <w:p w14:paraId="587A8644" w14:textId="687E6E2B" w:rsidR="005E1E5E" w:rsidRPr="005E1E5E" w:rsidRDefault="005E1E5E" w:rsidP="005E1E5E">
      <w:pPr>
        <w:pStyle w:val="USTustnpkodeksu"/>
      </w:pPr>
      <w:r w:rsidRPr="005E1E5E">
        <w:t>1</w:t>
      </w:r>
      <w:r w:rsidR="00551142">
        <w:t>1</w:t>
      </w:r>
      <w:r w:rsidRPr="005E1E5E">
        <w:t xml:space="preserve">. W przypadku, o którym mowa w art. 60 ust. 11 rozporządzenia 2023/1114, </w:t>
      </w:r>
      <w:r w:rsidR="001D350C" w:rsidRPr="00DF02FB">
        <w:t>oraz</w:t>
      </w:r>
      <w:r w:rsidRPr="005E1E5E">
        <w:t xml:space="preserve"> w przypadku o równoważnym skutku przepisy </w:t>
      </w:r>
      <w:r w:rsidRPr="00DF02FB">
        <w:t>ust. 2–</w:t>
      </w:r>
      <w:r w:rsidR="00551142" w:rsidRPr="00DF02FB">
        <w:t>9</w:t>
      </w:r>
      <w:r w:rsidRPr="00DF02FB">
        <w:t xml:space="preserve"> </w:t>
      </w:r>
      <w:r w:rsidRPr="005E1E5E">
        <w:t>stosuje się odpowiednio.</w:t>
      </w:r>
    </w:p>
    <w:p w14:paraId="2C638BD8" w14:textId="298C1DE0" w:rsidR="003E1F5D" w:rsidRPr="00594AB5" w:rsidRDefault="005E1E5E" w:rsidP="003E1F5D">
      <w:pPr>
        <w:pStyle w:val="ARTartustawynprozporzdzenia"/>
      </w:pPr>
      <w:r w:rsidRPr="005E1E5E">
        <w:rPr>
          <w:rStyle w:val="Ppogrubienie"/>
        </w:rPr>
        <w:t>Art.</w:t>
      </w:r>
      <w:r>
        <w:rPr>
          <w:rStyle w:val="Ppogrubienie"/>
        </w:rPr>
        <w:t> </w:t>
      </w:r>
      <w:r w:rsidRPr="005E1E5E">
        <w:rPr>
          <w:rStyle w:val="Ppogrubienie"/>
        </w:rPr>
        <w:t xml:space="preserve">7. </w:t>
      </w:r>
      <w:r w:rsidR="003E1F5D" w:rsidRPr="00594AB5">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01F8A554" w14:textId="77777777" w:rsidR="003E1F5D" w:rsidRPr="00DF02FB" w:rsidRDefault="003E1F5D" w:rsidP="003E1F5D">
      <w:pPr>
        <w:pStyle w:val="USTustnpkodeksu"/>
      </w:pPr>
      <w:r w:rsidRPr="00DF02FB">
        <w:t>2. Obowiązek, o którym mowa w ust. 1, uważa się za wykonany także w przypadku zapewnienia przez dostawcę usług w zakresie kryptoaktywów przechowywania dokumentów, o których mowa w ust. 1, przez podmiot trzeci.</w:t>
      </w:r>
    </w:p>
    <w:p w14:paraId="3AEB4269" w14:textId="77777777" w:rsidR="003E1F5D" w:rsidRPr="00DF02FB" w:rsidRDefault="003E1F5D" w:rsidP="003E1F5D">
      <w:pPr>
        <w:pStyle w:val="USTustnpkodeksu"/>
      </w:pPr>
      <w:r w:rsidRPr="00DF02FB">
        <w:t xml:space="preserve">3. </w:t>
      </w:r>
      <w:bookmarkStart w:id="18" w:name="_Hlk179736720"/>
      <w:r w:rsidRPr="00DF02FB">
        <w:t xml:space="preserve">W związku z wykonywaniem zadań w zakresie nadzoru </w:t>
      </w:r>
      <w:bookmarkEnd w:id="18"/>
      <w:r w:rsidRPr="00DF02FB">
        <w:t>upoważniony przedstawiciel Komisji ma prawo wstępu do siedziby i lokalu podmiotów, o których mowa w ust. 1 i 2, oraz wglądu do przechowywanych dokumentów, o których mowa w ust. 1.</w:t>
      </w:r>
    </w:p>
    <w:p w14:paraId="6F7DBC36" w14:textId="6E5F8724" w:rsidR="00D32F7A" w:rsidRPr="005E1E5E" w:rsidRDefault="003E1F5D" w:rsidP="003E1F5D">
      <w:pPr>
        <w:pStyle w:val="USTustnpkodeksu"/>
      </w:pPr>
      <w:r w:rsidRPr="00DF02FB">
        <w:t>4. Na pisemne żądanie Komisji podmioty, o których mowa w ust. 1 i 2, niezwłocznie sporządzają na własny koszt kopię dokumentów, o których mowa w ust. 1, i przekazują ją Komisji.</w:t>
      </w:r>
    </w:p>
    <w:p w14:paraId="4D278826" w14:textId="754E1F49" w:rsidR="005E1E5E" w:rsidRPr="005E1E5E" w:rsidRDefault="005E1E5E" w:rsidP="005E1E5E">
      <w:pPr>
        <w:pStyle w:val="ARTartustawynprozporzdzenia"/>
      </w:pPr>
      <w:bookmarkStart w:id="19" w:name="_Hlk177736204"/>
      <w:r w:rsidRPr="005E1E5E">
        <w:rPr>
          <w:rStyle w:val="Ppogrubienie"/>
        </w:rPr>
        <w:t>Art.</w:t>
      </w:r>
      <w:r>
        <w:rPr>
          <w:rStyle w:val="Ppogrubienie"/>
        </w:rPr>
        <w:t> </w:t>
      </w:r>
      <w:r w:rsidRPr="005E1E5E">
        <w:rPr>
          <w:rStyle w:val="Ppogrubienie"/>
        </w:rPr>
        <w:t>8.</w:t>
      </w:r>
      <w:r w:rsidRPr="005E1E5E">
        <w:t xml:space="preserve"> </w:t>
      </w:r>
      <w:bookmarkEnd w:id="19"/>
      <w:r w:rsidRPr="005E1E5E">
        <w:t>W przypadku połączenia lub podziału emitenta tokenów powiązanych z aktywami lub dostawcy usług w zakresie kryptoaktywów lub czynności prawnej mającej za przedmiot przedsiębiorstwo w rozumieniu art. 55</w:t>
      </w:r>
      <w:r w:rsidRPr="005E1E5E">
        <w:rPr>
          <w:rStyle w:val="IGindeksgrny"/>
        </w:rPr>
        <w:t>2</w:t>
      </w:r>
      <w:r w:rsidRPr="005E1E5E">
        <w:t xml:space="preserve"> ustawy z dnia 23 kwietnia 1964 r. </w:t>
      </w:r>
      <w:r w:rsidRPr="005E1E5E">
        <w:sym w:font="Symbol" w:char="F02D"/>
      </w:r>
      <w:r w:rsidRPr="005E1E5E">
        <w:t xml:space="preserve"> Kodeks cywilny (Dz. U. z 2024 r. poz. 1061 i 1237 oraz z 2025 r. poz. 769) zezwolenie uzyskane na podstawie rozporządzenia 2023/1114 nie </w:t>
      </w:r>
      <w:r w:rsidRPr="005E1E5E">
        <w:lastRenderedPageBreak/>
        <w:t>przechodzi na podmiot przejmujący lub nowo utworzony powstały w wyniku tego połączenia lub podziału ani na drugą stronę tej czynności prawnej.</w:t>
      </w:r>
    </w:p>
    <w:p w14:paraId="009F0063" w14:textId="689D12FC"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9.</w:t>
      </w:r>
      <w:r w:rsidRPr="005E1E5E">
        <w:t xml:space="preserve"> Dostawca usług w zakresie kryptoaktywów, który nabywa lub zbywa na własny rachunek kryptoaktywa w celu wykonania transakcji klienta, zawiera z klientem umowę, o której mowa w art. 3 ust. 1 pkt 21 rozporządzenia 2023/1114.</w:t>
      </w:r>
    </w:p>
    <w:p w14:paraId="6EDE7CA0" w14:textId="0D54AE7C" w:rsidR="005E1E5E" w:rsidRPr="005E1E5E" w:rsidRDefault="005E1E5E" w:rsidP="005E1E5E">
      <w:pPr>
        <w:pStyle w:val="ARTartustawynprozporzdzenia"/>
      </w:pPr>
      <w:bookmarkStart w:id="20" w:name="_Hlk179737948"/>
      <w:r w:rsidRPr="005E1E5E">
        <w:rPr>
          <w:rStyle w:val="Ppogrubienie"/>
        </w:rPr>
        <w:t>Art.</w:t>
      </w:r>
      <w:r>
        <w:rPr>
          <w:rStyle w:val="Ppogrubienie"/>
        </w:rPr>
        <w:t> </w:t>
      </w:r>
      <w:r w:rsidRPr="005E1E5E">
        <w:rPr>
          <w:rStyle w:val="Ppogrubienie"/>
        </w:rPr>
        <w:t>10.</w:t>
      </w:r>
      <w:r w:rsidRPr="005E1E5E">
        <w:t xml:space="preserve"> Przyjmowanie i przekazywanie zleceń związanych z kryptoaktywami w imieniu klientów, o którym mowa w art. 80 rozporządzenia 2023/1114, może polegać również na kojarzeniu dwóch lub większej liczby podmiotów w celu doprowadzenia do zawarcia transakcji między tymi podmiotami.</w:t>
      </w:r>
    </w:p>
    <w:bookmarkEnd w:id="20"/>
    <w:p w14:paraId="685FFBD6" w14:textId="3219CBCE"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11.</w:t>
      </w:r>
      <w:r w:rsidRPr="005E1E5E">
        <w:t xml:space="preserve"> 1. </w:t>
      </w:r>
      <w:bookmarkStart w:id="21" w:name="_Hlk208308383"/>
      <w:r w:rsidR="00464A08" w:rsidRPr="00DF02FB">
        <w:t>Dostawca usług w zakresie kryptoaktywów podejmuje czynności związane z ustanowieniem zabezpieczenia wierzytelności na kryptoaktywach, jeżeli są spełnione łącznie następujące warunki:</w:t>
      </w:r>
      <w:bookmarkEnd w:id="21"/>
    </w:p>
    <w:p w14:paraId="454D33E8" w14:textId="73317095" w:rsidR="005E1E5E" w:rsidRPr="005E1E5E" w:rsidRDefault="005E1E5E" w:rsidP="005E1E5E">
      <w:pPr>
        <w:pStyle w:val="PKTpunkt"/>
      </w:pPr>
      <w:r w:rsidRPr="005E1E5E">
        <w:t>1)</w:t>
      </w:r>
      <w:r w:rsidRPr="005E1E5E">
        <w:tab/>
        <w:t xml:space="preserve">istnieje nieprzedawniona wierzytelność pieniężna lub niepieniężna, w tym wierzytelność przyszła lub </w:t>
      </w:r>
      <w:r w:rsidRPr="00DF02FB">
        <w:t>warunkowa</w:t>
      </w:r>
      <w:r w:rsidRPr="005E1E5E">
        <w:t>;</w:t>
      </w:r>
    </w:p>
    <w:p w14:paraId="3DCD2C17" w14:textId="77777777" w:rsidR="005E1E5E" w:rsidRPr="005E1E5E" w:rsidRDefault="005E1E5E" w:rsidP="005E1E5E">
      <w:pPr>
        <w:pStyle w:val="PKTpunkt"/>
      </w:pPr>
      <w:r w:rsidRPr="005E1E5E">
        <w:t>2)</w:t>
      </w:r>
      <w:r w:rsidRPr="005E1E5E">
        <w:tab/>
        <w:t>przedmiotem zabezpieczenia wierzytelności są kryptoaktywa zapisane na rachunku kryptoaktywów klienta albo przechowywane przez dostawcę usług w zakresie kryptoaktywów na rzecz klienta.</w:t>
      </w:r>
    </w:p>
    <w:p w14:paraId="03213BE9" w14:textId="60F1B828" w:rsidR="005E1E5E" w:rsidRPr="005E1E5E" w:rsidRDefault="005E1E5E" w:rsidP="005E1E5E">
      <w:pPr>
        <w:pStyle w:val="USTustnpkodeksu"/>
      </w:pPr>
      <w:r w:rsidRPr="005E1E5E">
        <w:t xml:space="preserve">2. Dostawca usług w zakresie kryptoaktywów odmawia podjęcia czynności związanej z ustanowieniem zabezpieczenia wierzytelności na kryptoaktywach, gdy z przedstawionej umowy o ustanowieniu zabezpieczenia lub z dokumentu, z którego wynika zabezpieczona wierzytelność, </w:t>
      </w:r>
      <w:r w:rsidRPr="00DF02FB">
        <w:t>wynika</w:t>
      </w:r>
      <w:r w:rsidR="00295562" w:rsidRPr="00DF02FB">
        <w:t>,</w:t>
      </w:r>
      <w:r w:rsidRPr="00DF02FB">
        <w:t xml:space="preserve"> że </w:t>
      </w:r>
      <w:r w:rsidRPr="005E1E5E">
        <w:t>są one sprzeczne z przepisami prawa.</w:t>
      </w:r>
    </w:p>
    <w:p w14:paraId="2D040D0C" w14:textId="77777777" w:rsidR="005E1E5E" w:rsidRPr="005E1E5E" w:rsidRDefault="005E1E5E" w:rsidP="005E1E5E">
      <w:pPr>
        <w:pStyle w:val="USTustnpkodeksu"/>
      </w:pPr>
      <w:r w:rsidRPr="005E1E5E">
        <w:t>3. Odmowa, o której mowa w ust. 2, zawiera uzasadnienie.</w:t>
      </w:r>
    </w:p>
    <w:p w14:paraId="228D6A54" w14:textId="10DD2B8F"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12.</w:t>
      </w:r>
      <w:r w:rsidRPr="005E1E5E">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2634DD4D" w14:textId="21CC32E9"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13.</w:t>
      </w:r>
      <w:r w:rsidRPr="005E1E5E">
        <w:t xml:space="preserve"> </w:t>
      </w:r>
      <w:bookmarkStart w:id="22" w:name="_Hlk179741153"/>
      <w:r w:rsidRPr="005E1E5E">
        <w:t xml:space="preserve">1. Podmiot, o którym mowa w art. 60 ust. 1 rozporządzenia 2023/1114, może wykorzystywać na własny rachunek środki pieniężne powierzone mu przez </w:t>
      </w:r>
      <w:r w:rsidRPr="005E1E5E">
        <w:lastRenderedPageBreak/>
        <w:t>klientów w związku ze świadczeniem usług w zakresie kryptoaktywów, jeżeli wykorzystuje je w ramach wykonywania czynności bankowych.</w:t>
      </w:r>
    </w:p>
    <w:p w14:paraId="551AA312" w14:textId="77777777" w:rsidR="005E1E5E" w:rsidRPr="005E1E5E" w:rsidRDefault="005E1E5E" w:rsidP="005E1E5E">
      <w:pPr>
        <w:pStyle w:val="USTustnpkodeksu"/>
      </w:pPr>
      <w:r w:rsidRPr="005E1E5E">
        <w:t>2. Dostawca usług w zakresie kryptoaktywów prowadzi rachunek pieniężny, na którym są rejestrowane środki pieniężne powierzone przez klienta, służący dokonywaniu rozliczeń w następstwie czynności mających za przedmiot kryptoaktywa.</w:t>
      </w:r>
    </w:p>
    <w:p w14:paraId="79EECA0B" w14:textId="77777777" w:rsidR="005E1E5E" w:rsidRPr="005E1E5E" w:rsidRDefault="005E1E5E" w:rsidP="005E1E5E">
      <w:pPr>
        <w:pStyle w:val="USTustnpkodeksu"/>
      </w:pPr>
      <w:r w:rsidRPr="005E1E5E">
        <w:t>3. Środki pieniężne powierzone przez klientów są deponowane odrębnie od środków pieniężnych dostawcy usług w zakresie kryptoaktywów.</w:t>
      </w:r>
    </w:p>
    <w:bookmarkEnd w:id="22"/>
    <w:p w14:paraId="58CA0666" w14:textId="0E01300B" w:rsidR="005E1E5E" w:rsidRPr="005E1E5E" w:rsidRDefault="005E1E5E" w:rsidP="005E1E5E">
      <w:pPr>
        <w:pStyle w:val="USTustnpkodeksu"/>
      </w:pPr>
      <w:r w:rsidRPr="005E1E5E">
        <w:t>4. Do rachunku pieniężnego stosuje się odpowiednio przepisy art. 725, art. 727, art. 728 § 3</w:t>
      </w:r>
      <w:r w:rsidR="00B6015E" w:rsidRPr="00DF02FB">
        <w:t>,</w:t>
      </w:r>
      <w:r w:rsidRPr="00DF02FB">
        <w:t xml:space="preserve"> art. </w:t>
      </w:r>
      <w:r w:rsidRPr="005E1E5E">
        <w:t>729</w:t>
      </w:r>
      <w:r w:rsidRPr="005E1E5E">
        <w:sym w:font="Symbol" w:char="F02D"/>
      </w:r>
      <w:r w:rsidRPr="005E1E5E">
        <w:t xml:space="preserve">731 i art. 733 ustawy z dnia 23 kwietnia 1964 r. </w:t>
      </w:r>
      <w:r w:rsidRPr="005E1E5E">
        <w:sym w:font="Symbol" w:char="F02D"/>
      </w:r>
      <w:r w:rsidRPr="005E1E5E">
        <w:t xml:space="preserve"> Kodeks cywilny.</w:t>
      </w:r>
    </w:p>
    <w:p w14:paraId="59646160" w14:textId="77777777" w:rsidR="005E1E5E" w:rsidRPr="005E1E5E" w:rsidRDefault="005E1E5E" w:rsidP="005E1E5E">
      <w:pPr>
        <w:pStyle w:val="USTustnpkodeksu"/>
      </w:pPr>
      <w:r w:rsidRPr="005E1E5E">
        <w:t>5. Zasady oprocentowania środków pieniężnych powierzonych przez klienta dostawcy usług w zakresie kryptoaktywów w związku ze świadczeniem usług w zakresie kryptoaktywów określa umowa zawarta z tym klientem.</w:t>
      </w:r>
    </w:p>
    <w:p w14:paraId="7AF89669" w14:textId="28D4F37B"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w:t>
      </w:r>
      <w:r w:rsidRPr="005E1E5E">
        <w:t xml:space="preserve"> Minister właściwy do spraw instytucji finansowych może określić, w drodze rozporządzenia:</w:t>
      </w:r>
    </w:p>
    <w:p w14:paraId="2DAF219F" w14:textId="77777777" w:rsidR="005E1E5E" w:rsidRPr="005E1E5E" w:rsidRDefault="005E1E5E" w:rsidP="005E1E5E">
      <w:pPr>
        <w:pStyle w:val="PKTpunkt"/>
        <w:keepNext/>
      </w:pPr>
      <w:bookmarkStart w:id="23" w:name="_Hlk193279076"/>
      <w:r w:rsidRPr="005E1E5E">
        <w:t>1)</w:t>
      </w:r>
      <w:r w:rsidRPr="005E1E5E">
        <w:tab/>
        <w:t>tryb i warunki postępowania dostawców usług w zakresie kryptoaktywów w zakresie:</w:t>
      </w:r>
    </w:p>
    <w:p w14:paraId="32A9A4C2" w14:textId="33C097D5" w:rsidR="005E1E5E" w:rsidRPr="005E1E5E" w:rsidRDefault="005E1E5E" w:rsidP="005E1E5E">
      <w:pPr>
        <w:pStyle w:val="LITlitera"/>
      </w:pPr>
      <w:r w:rsidRPr="005E1E5E">
        <w:t>a)</w:t>
      </w:r>
      <w:r w:rsidRPr="005E1E5E">
        <w:tab/>
        <w:t>promowania dostawcy usług w zakresie kryptoaktywów i świadczonych przez niego usług</w:t>
      </w:r>
      <w:r w:rsidR="00887F24">
        <w:t xml:space="preserve"> </w:t>
      </w:r>
      <w:r w:rsidR="00887F24" w:rsidRPr="00DF02FB">
        <w:t>w zakresie kryptoaktywów</w:t>
      </w:r>
      <w:r w:rsidRPr="005E1E5E">
        <w:t>,</w:t>
      </w:r>
    </w:p>
    <w:p w14:paraId="312271B5" w14:textId="77777777" w:rsidR="005E1E5E" w:rsidRPr="005E1E5E" w:rsidRDefault="005E1E5E" w:rsidP="005E1E5E">
      <w:pPr>
        <w:pStyle w:val="LITlitera"/>
      </w:pPr>
      <w:r w:rsidRPr="005E1E5E">
        <w:t>b)</w:t>
      </w:r>
      <w:r w:rsidRPr="005E1E5E">
        <w:tab/>
        <w:t>kontaktów z klientami i potencjalnymi klientami,</w:t>
      </w:r>
    </w:p>
    <w:p w14:paraId="1170EE52" w14:textId="77777777" w:rsidR="005E1E5E" w:rsidRPr="005E1E5E" w:rsidRDefault="005E1E5E" w:rsidP="005E1E5E">
      <w:pPr>
        <w:pStyle w:val="LITlitera"/>
      </w:pPr>
      <w:r w:rsidRPr="005E1E5E">
        <w:t>c)</w:t>
      </w:r>
      <w:r w:rsidRPr="005E1E5E">
        <w:tab/>
        <w:t>zawierania transakcji,</w:t>
      </w:r>
    </w:p>
    <w:p w14:paraId="347370CB" w14:textId="63B4D60D" w:rsidR="005E1E5E" w:rsidRPr="005E1E5E" w:rsidRDefault="005E1E5E" w:rsidP="005E1E5E">
      <w:pPr>
        <w:pStyle w:val="LITlitera"/>
      </w:pPr>
      <w:r w:rsidRPr="005E1E5E">
        <w:t>d)</w:t>
      </w:r>
      <w:r w:rsidRPr="005E1E5E">
        <w:tab/>
      </w:r>
      <w:bookmarkStart w:id="24" w:name="_Hlk189833625"/>
      <w:r w:rsidRPr="005E1E5E">
        <w:t>świadczenia usług</w:t>
      </w:r>
      <w:r w:rsidR="00887F24">
        <w:t xml:space="preserve"> </w:t>
      </w:r>
      <w:r w:rsidR="00887F24" w:rsidRPr="00DF02FB">
        <w:t>w zakresie kryptoaktywów</w:t>
      </w:r>
      <w:r w:rsidRPr="005E1E5E">
        <w:t>, w tym minimalnych wymagań, jakie powinien spełniać regulamin</w:t>
      </w:r>
      <w:r w:rsidR="00887F24">
        <w:t xml:space="preserve"> </w:t>
      </w:r>
      <w:r w:rsidR="00887F24" w:rsidRPr="00DF02FB">
        <w:t>świadczenia usług w zakresie kryptoaktywów</w:t>
      </w:r>
      <w:bookmarkEnd w:id="24"/>
      <w:r w:rsidRPr="005E1E5E">
        <w:t>,</w:t>
      </w:r>
    </w:p>
    <w:p w14:paraId="4BBAEDA4" w14:textId="77777777" w:rsidR="005E1E5E" w:rsidRPr="005E1E5E" w:rsidRDefault="005E1E5E" w:rsidP="005E1E5E">
      <w:pPr>
        <w:pStyle w:val="LITlitera"/>
      </w:pPr>
      <w:r w:rsidRPr="005E1E5E">
        <w:t>e)</w:t>
      </w:r>
      <w:r w:rsidRPr="005E1E5E">
        <w:tab/>
        <w:t>dokonywania rozrachunku transakcji na kryptoaktywach,</w:t>
      </w:r>
    </w:p>
    <w:p w14:paraId="5D3B9ADF" w14:textId="77777777" w:rsidR="005E1E5E" w:rsidRPr="005E1E5E" w:rsidRDefault="005E1E5E" w:rsidP="005E1E5E">
      <w:pPr>
        <w:pStyle w:val="PKTpunkt"/>
        <w:keepNext/>
      </w:pPr>
      <w:r w:rsidRPr="005E1E5E">
        <w:t>2)</w:t>
      </w:r>
      <w:r w:rsidRPr="005E1E5E">
        <w:tab/>
        <w:t>szczegółowe warunki techniczne i organizacyjne wymagane do prowadzenia działalności przez dostawcę usług w zakresie kryptoaktywów w zakresie:</w:t>
      </w:r>
    </w:p>
    <w:p w14:paraId="52B1453C" w14:textId="77777777" w:rsidR="005E1E5E" w:rsidRPr="005E1E5E" w:rsidRDefault="005E1E5E" w:rsidP="005E1E5E">
      <w:pPr>
        <w:pStyle w:val="LITlitera"/>
      </w:pPr>
      <w:r w:rsidRPr="005E1E5E">
        <w:t>a)</w:t>
      </w:r>
      <w:r w:rsidRPr="005E1E5E">
        <w:tab/>
        <w:t>przechowywania, rejestrowania i zabezpieczania kryptoaktywów oraz środków pieniężnych klientów,</w:t>
      </w:r>
    </w:p>
    <w:p w14:paraId="75BA0209" w14:textId="77777777" w:rsidR="005E1E5E" w:rsidRPr="005E1E5E" w:rsidRDefault="005E1E5E" w:rsidP="005E1E5E">
      <w:pPr>
        <w:pStyle w:val="LITlitera"/>
      </w:pPr>
      <w:r w:rsidRPr="005E1E5E">
        <w:t>b)</w:t>
      </w:r>
      <w:r w:rsidRPr="005E1E5E">
        <w:tab/>
        <w:t>wyodrębniania kryptoaktywów i środków pieniężnych klienta,</w:t>
      </w:r>
    </w:p>
    <w:p w14:paraId="7BECFB0B" w14:textId="77777777" w:rsidR="005E1E5E" w:rsidRPr="005E1E5E" w:rsidRDefault="005E1E5E" w:rsidP="005E1E5E">
      <w:pPr>
        <w:pStyle w:val="LITlitera"/>
      </w:pPr>
      <w:r w:rsidRPr="005E1E5E">
        <w:t>c)</w:t>
      </w:r>
      <w:r w:rsidRPr="005E1E5E">
        <w:tab/>
        <w:t>rejestrowania zawieranych transakcji dotyczących kryptoaktywów,</w:t>
      </w:r>
    </w:p>
    <w:p w14:paraId="4D67C4DD" w14:textId="53BED185" w:rsidR="005E1E5E" w:rsidRPr="005E1E5E" w:rsidRDefault="005E1E5E" w:rsidP="005E1E5E">
      <w:pPr>
        <w:pStyle w:val="LITlitera"/>
        <w:keepNext/>
      </w:pPr>
      <w:r w:rsidRPr="005E1E5E">
        <w:lastRenderedPageBreak/>
        <w:t>d)</w:t>
      </w:r>
      <w:r w:rsidRPr="005E1E5E">
        <w:tab/>
        <w:t>przechowywania i archiwizacji dokumentów i innych nośników informacji sporządzanych w związku z prowadzeniem działalności</w:t>
      </w:r>
    </w:p>
    <w:p w14:paraId="20F83378" w14:textId="77777777" w:rsidR="005E1E5E" w:rsidRPr="005E1E5E" w:rsidRDefault="005E1E5E" w:rsidP="005E1E5E">
      <w:pPr>
        <w:pStyle w:val="CZWSPPKTczwsplnapunktw"/>
      </w:pPr>
      <w:r w:rsidRPr="005E1E5E">
        <w:sym w:font="Symbol" w:char="F02D"/>
      </w:r>
      <w:r w:rsidRPr="005E1E5E">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3"/>
    <w:p w14:paraId="6CDB4C9F" w14:textId="2D2CA056" w:rsidR="005E1E5E" w:rsidRDefault="005E1E5E" w:rsidP="005E1E5E">
      <w:pPr>
        <w:pStyle w:val="ARTartustawynprozporzdzenia"/>
      </w:pPr>
      <w:r w:rsidRPr="005E1E5E">
        <w:rPr>
          <w:rStyle w:val="Ppogrubienie"/>
        </w:rPr>
        <w:t>Art.</w:t>
      </w:r>
      <w:r>
        <w:rPr>
          <w:rStyle w:val="Ppogrubienie"/>
        </w:rPr>
        <w:t> </w:t>
      </w:r>
      <w:r w:rsidRPr="005E1E5E">
        <w:rPr>
          <w:rStyle w:val="Ppogrubienie"/>
        </w:rPr>
        <w:t>15.</w:t>
      </w:r>
      <w:r w:rsidRPr="005E1E5E">
        <w:t xml:space="preserve"> </w:t>
      </w:r>
      <w:bookmarkStart w:id="25" w:name="_Hlk179742766"/>
      <w:r w:rsidRPr="005E1E5E">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5"/>
    </w:p>
    <w:p w14:paraId="34175B49" w14:textId="0E6ACE45"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 xml:space="preserve">16. </w:t>
      </w:r>
      <w:r w:rsidRPr="005E1E5E">
        <w:t>Równowartość w złotych kwoty wyrażonej w euro, o której mowa w:</w:t>
      </w:r>
    </w:p>
    <w:p w14:paraId="7F15CC2B" w14:textId="211C4815" w:rsidR="005E1E5E" w:rsidRPr="005E1E5E" w:rsidRDefault="005E1E5E" w:rsidP="005E1E5E">
      <w:pPr>
        <w:pStyle w:val="PKTpunkt"/>
        <w:keepNext/>
      </w:pPr>
      <w:r w:rsidRPr="005E1E5E">
        <w:t>1)</w:t>
      </w:r>
      <w:r w:rsidRPr="005E1E5E">
        <w:tab/>
        <w:t xml:space="preserve">art. 35 ust. 1 lit. a i załączniku IV rozporządzenia 2023/1114, oblicza się według średniego kursu euro </w:t>
      </w:r>
      <w:r w:rsidRPr="00DF02FB">
        <w:t>ogł</w:t>
      </w:r>
      <w:r w:rsidR="00F615DC" w:rsidRPr="00DF02FB">
        <w:t>o</w:t>
      </w:r>
      <w:r w:rsidRPr="00DF02FB">
        <w:t>sz</w:t>
      </w:r>
      <w:r w:rsidR="00F615DC" w:rsidRPr="00DF02FB">
        <w:t>o</w:t>
      </w:r>
      <w:r w:rsidRPr="00DF02FB">
        <w:t xml:space="preserve">nego </w:t>
      </w:r>
      <w:r w:rsidRPr="005E1E5E">
        <w:t>przez Narodowy Bank Polski:</w:t>
      </w:r>
    </w:p>
    <w:p w14:paraId="024686DC" w14:textId="77777777" w:rsidR="005E1E5E" w:rsidRPr="005E1E5E" w:rsidRDefault="005E1E5E" w:rsidP="005E1E5E">
      <w:pPr>
        <w:pStyle w:val="LITlitera"/>
      </w:pPr>
      <w:r w:rsidRPr="005E1E5E">
        <w:t>a)</w:t>
      </w:r>
      <w:r w:rsidRPr="005E1E5E">
        <w:tab/>
        <w:t>w dniu bilansowym, na który jest sporządzane roczne sprawozdanie finansowe,</w:t>
      </w:r>
    </w:p>
    <w:p w14:paraId="66B05580" w14:textId="77777777" w:rsidR="005E1E5E" w:rsidRPr="005E1E5E" w:rsidRDefault="005E1E5E" w:rsidP="005E1E5E">
      <w:pPr>
        <w:pStyle w:val="LITlitera"/>
      </w:pPr>
      <w:r w:rsidRPr="005E1E5E">
        <w:t>b)</w:t>
      </w:r>
      <w:r w:rsidRPr="005E1E5E">
        <w:tab/>
        <w:t xml:space="preserve">w dniu poprzedzającym dzień złożenia wniosku o udzielenie zezwolenia </w:t>
      </w:r>
      <w:r w:rsidRPr="005E1E5E">
        <w:sym w:font="Symbol" w:char="F02D"/>
      </w:r>
      <w:r w:rsidRPr="005E1E5E">
        <w:t xml:space="preserve"> w przypadku postępowania w przedmiocie udzielenia zezwolenia, o którym mowa w art. 16 i art. 59 rozporządzenia 2023/1114;</w:t>
      </w:r>
    </w:p>
    <w:p w14:paraId="15CCF675" w14:textId="2DAD91D6" w:rsidR="005E1E5E" w:rsidRPr="005E1E5E" w:rsidRDefault="005E1E5E" w:rsidP="005E1E5E">
      <w:pPr>
        <w:pStyle w:val="PKTpunkt"/>
      </w:pPr>
      <w:r w:rsidRPr="005E1E5E">
        <w:t>2)</w:t>
      </w:r>
      <w:r w:rsidRPr="005E1E5E">
        <w:tab/>
        <w:t xml:space="preserve">art. 4 ust. 2 lit. b i ust. 3, art. 16 ust. 2 lit. a, art. 22 </w:t>
      </w:r>
      <w:r w:rsidR="00686D28" w:rsidRPr="00DF02FB">
        <w:t xml:space="preserve">ust. 1 i 2 </w:t>
      </w:r>
      <w:r w:rsidRPr="005E1E5E">
        <w:t>oraz załączniku V pkt 1 i załączniku VI pkt 1 rozporządzenia 2023/1114, oblicza się według średniego kursu euro ogłoszonego przez Narodowy Bank Polski w dniu ustalenia ceny emisyjnej kryptoaktywa;</w:t>
      </w:r>
    </w:p>
    <w:p w14:paraId="7317A0A5" w14:textId="1B9C5CDC" w:rsidR="005E1E5E" w:rsidRPr="005E1E5E" w:rsidRDefault="005E1E5E" w:rsidP="005E1E5E">
      <w:pPr>
        <w:pStyle w:val="PKTpunkt"/>
      </w:pPr>
      <w:r w:rsidRPr="005E1E5E">
        <w:t>3)</w:t>
      </w:r>
      <w:r w:rsidRPr="005E1E5E">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6C7AD858" w14:textId="58A323FC" w:rsidR="005E1E5E" w:rsidRPr="005E1E5E" w:rsidRDefault="005E1E5E" w:rsidP="005E1E5E">
      <w:pPr>
        <w:pStyle w:val="PKTpunkt"/>
        <w:keepNext/>
      </w:pPr>
      <w:r w:rsidRPr="005E1E5E">
        <w:t>4)</w:t>
      </w:r>
      <w:r w:rsidRPr="005E1E5E">
        <w:tab/>
        <w:t>art. 43 ust. 1 lit. b i c rozporządzenia 2023/1114, oblicza się według średniego kursu euro ogłoszonego przez Narodowy Bank Polski w dniu ustalenia:</w:t>
      </w:r>
    </w:p>
    <w:p w14:paraId="3FCA924B" w14:textId="77777777" w:rsidR="005E1E5E" w:rsidRPr="005E1E5E" w:rsidRDefault="005E1E5E" w:rsidP="005E1E5E">
      <w:pPr>
        <w:pStyle w:val="LITlitera"/>
      </w:pPr>
      <w:r w:rsidRPr="005E1E5E">
        <w:t>a)</w:t>
      </w:r>
      <w:r w:rsidRPr="005E1E5E">
        <w:tab/>
        <w:t xml:space="preserve">ceny emisyjnej tokena powiązanego z aktywami, kapitalizacji rynkowej takiego tokena lub wielkości rezerwy aktywów emitenta takiego tokena </w:t>
      </w:r>
      <w:r w:rsidRPr="005E1E5E">
        <w:sym w:font="Symbol" w:char="F02D"/>
      </w:r>
      <w:r w:rsidRPr="005E1E5E">
        <w:t xml:space="preserve"> w przypadku, o którym mowa w art. 43 ust. 1 lit. b rozporządzenia 2023/1114,</w:t>
      </w:r>
    </w:p>
    <w:p w14:paraId="595B177E" w14:textId="77777777" w:rsidR="005E1E5E" w:rsidRPr="005E1E5E" w:rsidRDefault="005E1E5E" w:rsidP="005E1E5E">
      <w:pPr>
        <w:pStyle w:val="LITlitera"/>
      </w:pPr>
      <w:r w:rsidRPr="005E1E5E">
        <w:lastRenderedPageBreak/>
        <w:t>b)</w:t>
      </w:r>
      <w:r w:rsidRPr="005E1E5E">
        <w:tab/>
        <w:t>wartości dziennej transakcji – w przypadku, o którym mowa w art. 43 ust. 1 lit. c rozporządzenia 2023/1114.</w:t>
      </w:r>
    </w:p>
    <w:p w14:paraId="16A12B38" w14:textId="77777777" w:rsidR="005E1E5E" w:rsidRPr="005E1E5E" w:rsidRDefault="005E1E5E" w:rsidP="005E1E5E">
      <w:pPr>
        <w:pStyle w:val="ROZDZODDZOZNoznaczenierozdziauluboddziau"/>
      </w:pPr>
      <w:r w:rsidRPr="005E1E5E">
        <w:t>Rozdział 2</w:t>
      </w:r>
    </w:p>
    <w:p w14:paraId="4003D325" w14:textId="77777777" w:rsidR="005E1E5E" w:rsidRPr="005E1E5E" w:rsidRDefault="005E1E5E" w:rsidP="005E1E5E">
      <w:pPr>
        <w:pStyle w:val="ROZDZODDZPRZEDMprzedmiotregulacjirozdziauluboddziau"/>
      </w:pPr>
      <w:r w:rsidRPr="005E1E5E">
        <w:t>Tajemnica zawodowa</w:t>
      </w:r>
    </w:p>
    <w:p w14:paraId="6DC7F713" w14:textId="4C30931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17.</w:t>
      </w:r>
      <w:r w:rsidRPr="005E1E5E">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t>
      </w:r>
      <w:r w:rsidR="00297C2A" w:rsidRPr="00DF02FB">
        <w:t>z</w:t>
      </w:r>
      <w:r w:rsidRPr="00DF02FB">
        <w:t xml:space="preserve"> inn</w:t>
      </w:r>
      <w:r w:rsidR="00297C2A" w:rsidRPr="00DF02FB">
        <w:t>ego</w:t>
      </w:r>
      <w:r w:rsidR="00456C57" w:rsidRPr="00DF02FB">
        <w:t xml:space="preserve"> niż Rzeczpospolita Polska</w:t>
      </w:r>
      <w:r w:rsidRPr="00DF02FB">
        <w:t xml:space="preserve"> państw</w:t>
      </w:r>
      <w:r w:rsidR="00297C2A" w:rsidRPr="00DF02FB">
        <w:t>a</w:t>
      </w:r>
      <w:r w:rsidRPr="00DF02FB">
        <w:t xml:space="preserve"> członkowski</w:t>
      </w:r>
      <w:r w:rsidR="00297C2A" w:rsidRPr="00DF02FB">
        <w:t>ego</w:t>
      </w:r>
      <w:r w:rsidRPr="00DF02FB">
        <w:t xml:space="preserve"> Unii Europejskiej</w:t>
      </w:r>
      <w:r w:rsidRPr="005E1E5E">
        <w:t>, jak również informacje dotyczące czynności podejmowanych w ramach wykonywania tego nadzoru, w szczególności:</w:t>
      </w:r>
    </w:p>
    <w:p w14:paraId="2B5E7C6E" w14:textId="5A78B1DB" w:rsidR="005E1E5E" w:rsidRPr="005E1E5E" w:rsidRDefault="005E1E5E" w:rsidP="005E1E5E">
      <w:pPr>
        <w:pStyle w:val="PKTpunkt"/>
      </w:pPr>
      <w:r w:rsidRPr="005E1E5E">
        <w:t>1)</w:t>
      </w:r>
      <w:r w:rsidRPr="005E1E5E">
        <w:tab/>
        <w:t>dane identyfikujące stronę umowy lub innej czynności prawnej</w:t>
      </w:r>
      <w:r w:rsidR="00B6015E">
        <w:t>,</w:t>
      </w:r>
      <w:r w:rsidRPr="005E1E5E">
        <w:t xml:space="preserve"> obejmujące jej imię i nazwisko albo firmę (nazwę) oraz adres;</w:t>
      </w:r>
    </w:p>
    <w:p w14:paraId="62D84A6C" w14:textId="77777777" w:rsidR="005E1E5E" w:rsidRPr="005E1E5E" w:rsidRDefault="005E1E5E" w:rsidP="005E1E5E">
      <w:pPr>
        <w:pStyle w:val="PKTpunkt"/>
      </w:pPr>
      <w:r w:rsidRPr="005E1E5E">
        <w:t>2)</w:t>
      </w:r>
      <w:r w:rsidRPr="005E1E5E">
        <w:tab/>
        <w:t>treść umowy lub przedmiot innej czynności prawnej;</w:t>
      </w:r>
    </w:p>
    <w:p w14:paraId="1EABEF7F" w14:textId="657C3460" w:rsidR="005E1E5E" w:rsidRPr="00DF02FB" w:rsidRDefault="005E1E5E" w:rsidP="005E1E5E">
      <w:pPr>
        <w:pStyle w:val="PKTpunkt"/>
      </w:pPr>
      <w:r w:rsidRPr="00DF02FB">
        <w:t>3)</w:t>
      </w:r>
      <w:r w:rsidR="00464A08" w:rsidRPr="00DF02FB">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450FA1F2" w14:textId="7488D38C"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18.</w:t>
      </w:r>
      <w:r w:rsidRPr="005E1E5E">
        <w:rPr>
          <w:rStyle w:val="IGindeksgrny"/>
        </w:rPr>
        <w:t xml:space="preserve"> </w:t>
      </w:r>
      <w:bookmarkStart w:id="26" w:name="_Hlk164692535"/>
      <w:r w:rsidRPr="005E1E5E">
        <w:t xml:space="preserve">1. Do zachowania </w:t>
      </w:r>
      <w:bookmarkEnd w:id="26"/>
      <w:r w:rsidRPr="005E1E5E">
        <w:t>tajemnicy zawodowej są obowiązane osoby:</w:t>
      </w:r>
    </w:p>
    <w:p w14:paraId="03C48D58" w14:textId="77777777" w:rsidR="005E1E5E" w:rsidRPr="005E1E5E" w:rsidRDefault="005E1E5E" w:rsidP="005E1E5E">
      <w:pPr>
        <w:pStyle w:val="PKTpunkt"/>
        <w:keepNext/>
      </w:pPr>
      <w:r w:rsidRPr="005E1E5E">
        <w:t>1)</w:t>
      </w:r>
      <w:r w:rsidRPr="005E1E5E">
        <w:tab/>
        <w:t>wchodzące w skład organów statutowych:</w:t>
      </w:r>
    </w:p>
    <w:p w14:paraId="266F26F0" w14:textId="7B8AED2E" w:rsidR="005E1E5E" w:rsidRPr="005E1E5E" w:rsidRDefault="005E1E5E" w:rsidP="005E1E5E">
      <w:pPr>
        <w:pStyle w:val="LITlitera"/>
      </w:pPr>
      <w:r w:rsidRPr="005E1E5E">
        <w:t>a)</w:t>
      </w:r>
      <w:r w:rsidRPr="005E1E5E">
        <w:tab/>
        <w:t>dostawcy usług w zakresie kryptoaktywów</w:t>
      </w:r>
      <w:r w:rsidR="00D7559E">
        <w:t>,</w:t>
      </w:r>
      <w:r w:rsidRPr="005E1E5E">
        <w:t xml:space="preserve"> </w:t>
      </w:r>
    </w:p>
    <w:p w14:paraId="113580FC" w14:textId="79171E16" w:rsidR="005E1E5E" w:rsidRPr="005E1E5E" w:rsidRDefault="005E1E5E" w:rsidP="005E1E5E">
      <w:pPr>
        <w:pStyle w:val="LITlitera"/>
      </w:pPr>
      <w:r w:rsidRPr="005E1E5E">
        <w:t>b)</w:t>
      </w:r>
      <w:r w:rsidRPr="005E1E5E">
        <w:tab/>
        <w:t xml:space="preserve">podmiotów pozostających z dostawcą usług w zakresie kryptoaktywów w stosunku zlecenia </w:t>
      </w:r>
      <w:r w:rsidRPr="00DF02FB">
        <w:t xml:space="preserve">lub innym </w:t>
      </w:r>
      <w:r w:rsidRPr="005E1E5E">
        <w:t>stosunku prawnym o podobnym charakterze;</w:t>
      </w:r>
    </w:p>
    <w:p w14:paraId="4CA1F513" w14:textId="77777777" w:rsidR="005E1E5E" w:rsidRPr="005E1E5E" w:rsidRDefault="005E1E5E" w:rsidP="005E1E5E">
      <w:pPr>
        <w:pStyle w:val="PKTpunkt"/>
        <w:keepNext/>
      </w:pPr>
      <w:r w:rsidRPr="005E1E5E">
        <w:lastRenderedPageBreak/>
        <w:t>2)</w:t>
      </w:r>
      <w:r w:rsidRPr="005E1E5E">
        <w:tab/>
        <w:t>pozostające w stosunku pracy, zlecenia lub innym stosunku prawnym o podobnym charakterze z:</w:t>
      </w:r>
    </w:p>
    <w:p w14:paraId="7C43B636" w14:textId="475AA242" w:rsidR="005E1E5E" w:rsidRPr="005E1E5E" w:rsidRDefault="005E1E5E" w:rsidP="005E1E5E">
      <w:pPr>
        <w:pStyle w:val="LITlitera"/>
      </w:pPr>
      <w:r w:rsidRPr="005E1E5E">
        <w:t>a)</w:t>
      </w:r>
      <w:r w:rsidRPr="005E1E5E">
        <w:tab/>
        <w:t>dostawcą usług w zakresie kryptoaktywów</w:t>
      </w:r>
      <w:r w:rsidR="00D7559E">
        <w:t>,</w:t>
      </w:r>
    </w:p>
    <w:p w14:paraId="4CB22D6D" w14:textId="7D6AA705" w:rsidR="005E1E5E" w:rsidRPr="005E1E5E" w:rsidRDefault="005E1E5E" w:rsidP="005E1E5E">
      <w:pPr>
        <w:pStyle w:val="LITlitera"/>
      </w:pPr>
      <w:r w:rsidRPr="005E1E5E">
        <w:t>b)</w:t>
      </w:r>
      <w:r w:rsidRPr="005E1E5E">
        <w:tab/>
        <w:t xml:space="preserve">podmiotami pozostającymi z dostawcą usług w zakresie kryptoaktywów w stosunku zlecenia </w:t>
      </w:r>
      <w:r w:rsidRPr="00DF02FB">
        <w:t xml:space="preserve">lub innym </w:t>
      </w:r>
      <w:r w:rsidRPr="005E1E5E">
        <w:t>stosunku prawnym o podobnym charakterze.</w:t>
      </w:r>
    </w:p>
    <w:p w14:paraId="6A859985" w14:textId="77777777" w:rsidR="005E1E5E" w:rsidRPr="005E1E5E" w:rsidRDefault="005E1E5E" w:rsidP="005E1E5E">
      <w:pPr>
        <w:pStyle w:val="USTustnpkodeksu"/>
      </w:pPr>
      <w:r w:rsidRPr="005E1E5E">
        <w:t>2. Osoby, o których mowa w ust. 1, ponoszą odpowiedzialność za szkody wynikające z nieuprawnionego ujawnienia informacji stanowiącej tajemnicę zawodową i wykorzystania jej niezgodnie z przeznaczeniem.</w:t>
      </w:r>
    </w:p>
    <w:p w14:paraId="225F64E0" w14:textId="77777777" w:rsidR="005E1E5E" w:rsidRPr="005E1E5E" w:rsidRDefault="005E1E5E" w:rsidP="005E1E5E">
      <w:pPr>
        <w:pStyle w:val="USTustnpkodeksu"/>
      </w:pPr>
      <w:r w:rsidRPr="005E1E5E">
        <w:t>3. Obowiązek zachowania tajemnicy zawodowej istnieje również po zakończeniu pełnienia funkcji lub ustaniu stosunków prawnych, o których mowa w ust. 1.</w:t>
      </w:r>
    </w:p>
    <w:p w14:paraId="40ADABE2" w14:textId="3206B93F" w:rsidR="005E1E5E" w:rsidRPr="005E1E5E" w:rsidRDefault="005E1E5E" w:rsidP="005E1E5E">
      <w:pPr>
        <w:pStyle w:val="USTustnpkodeksu"/>
      </w:pPr>
      <w:r w:rsidRPr="005E1E5E">
        <w:t xml:space="preserve">4. Do zachowania tajemnicy zawodowej są obowiązane także osoby, którym informacje stanowiące taką tajemnicę zostały ujawnione zgodnie z art. 20, art. 21, art. </w:t>
      </w:r>
      <w:r w:rsidR="005A393D" w:rsidRPr="008C5F9E">
        <w:t>59</w:t>
      </w:r>
      <w:r w:rsidRPr="008C5F9E">
        <w:t xml:space="preserve"> i art. 6</w:t>
      </w:r>
      <w:r w:rsidR="005A393D" w:rsidRPr="008C5F9E">
        <w:t>0</w:t>
      </w:r>
      <w:r w:rsidRPr="005A393D">
        <w:rPr>
          <w:rStyle w:val="Ppogrubienie"/>
        </w:rPr>
        <w:t xml:space="preserve"> </w:t>
      </w:r>
      <w:r w:rsidRPr="005E1E5E">
        <w:t xml:space="preserve">oraz </w:t>
      </w:r>
      <w:r w:rsidR="002908E7" w:rsidRPr="00DF02FB">
        <w:t xml:space="preserve">zgodnie z </w:t>
      </w:r>
      <w:r w:rsidRPr="005E1E5E">
        <w:t>art. 95 rozporządzenia 2023/1114, chyba że na ujawnienie takich informacji przez te osoby zezwala przepis prawa. Przepisy ust. 2 i 3 stosuje się odpowiednio.</w:t>
      </w:r>
    </w:p>
    <w:p w14:paraId="61A7D404" w14:textId="77777777" w:rsidR="005E1E5E" w:rsidRPr="005E1E5E" w:rsidRDefault="005E1E5E" w:rsidP="005E1E5E">
      <w:pPr>
        <w:pStyle w:val="USTustnpkodeksu"/>
      </w:pPr>
      <w:bookmarkStart w:id="27" w:name="_Hlk164692510"/>
      <w:r w:rsidRPr="005E1E5E">
        <w:t>5. Osoby, o których mowa w ust. 1, nie ponoszą odpowiedzialności za szkody wynikające z nieuprawnionego ujawnienia i wykorzystania niezgodnie z przeznaczeniem informacji stanowiącej tajemnicę zawodową przez osoby, o których mowa w ust. 4.</w:t>
      </w:r>
    </w:p>
    <w:bookmarkEnd w:id="27"/>
    <w:p w14:paraId="7E7D9243" w14:textId="7159D781"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19.</w:t>
      </w:r>
      <w:r w:rsidRPr="005E1E5E">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32611B5D" w14:textId="35AC0ABC" w:rsidR="005E1E5E" w:rsidRPr="005E1E5E" w:rsidRDefault="005E1E5E" w:rsidP="005E1E5E">
      <w:pPr>
        <w:pStyle w:val="USTustnpkodeksu"/>
      </w:pPr>
      <w:r w:rsidRPr="005E1E5E">
        <w:t xml:space="preserve">2. Dostawcy usług w zakresie kryptoaktywów mogą przekazywać sobie objęte tajemnicą zawodową informacje w przypadku uzasadnionego podejrzenia popełnienia przestępstwa na szkodę dostawców usług w zakresie kryptoaktywów </w:t>
      </w:r>
      <w:r w:rsidR="002908E7" w:rsidRPr="00DF02FB">
        <w:t xml:space="preserve">lub </w:t>
      </w:r>
      <w:r w:rsidRPr="005E1E5E">
        <w:t>ich klientów w zakresie niezbędnym do zapobiegania temu przestępstwu</w:t>
      </w:r>
      <w:r w:rsidR="002908E7">
        <w:t xml:space="preserve">, </w:t>
      </w:r>
      <w:r w:rsidR="002908E7" w:rsidRPr="00DF02FB">
        <w:t xml:space="preserve">a także </w:t>
      </w:r>
      <w:r w:rsidRPr="005E1E5E">
        <w:t xml:space="preserve">w przypadku gdy </w:t>
      </w:r>
      <w:r w:rsidR="009F086D" w:rsidRPr="00DF02FB">
        <w:t>informacje te</w:t>
      </w:r>
      <w:r w:rsidR="009F086D">
        <w:t xml:space="preserve"> </w:t>
      </w:r>
      <w:r w:rsidRPr="005E1E5E">
        <w:t>są niezbędne do wykonywania obowiązków w zakresie określonym w przepisach ustawy z dnia 1 marca 2018 r. o przeciwdziałaniu praniu pieniędzy oraz finansowaniu terroryzmu (Dz. U. z 2025 r. poz. 644).</w:t>
      </w:r>
    </w:p>
    <w:p w14:paraId="52637E8C" w14:textId="7F54E679"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20.</w:t>
      </w:r>
      <w:r w:rsidRPr="005E1E5E">
        <w:t xml:space="preserve"> 1. Informacje stanowiące tajemnicę zawodową są ujawniane przez osoby, o których mowa w art. 18 ust. 1, wyłącznie na żądanie:</w:t>
      </w:r>
    </w:p>
    <w:p w14:paraId="4DFAB0CD" w14:textId="77777777" w:rsidR="005E1E5E" w:rsidRPr="005E1E5E" w:rsidRDefault="005E1E5E" w:rsidP="005E1E5E">
      <w:pPr>
        <w:pStyle w:val="PKTpunkt"/>
      </w:pPr>
      <w:r w:rsidRPr="005E1E5E">
        <w:t>1)</w:t>
      </w:r>
      <w:r w:rsidRPr="005E1E5E">
        <w:tab/>
        <w:t>sądu lub prokuratora w związku z toczącym się postępowaniem karnym lub postępowaniem w sprawie o przestępstwo skarbowe;</w:t>
      </w:r>
    </w:p>
    <w:p w14:paraId="255D908D" w14:textId="56D860AD" w:rsidR="005E1E5E" w:rsidRPr="005E1E5E" w:rsidRDefault="005E1E5E" w:rsidP="005E1E5E">
      <w:pPr>
        <w:pStyle w:val="PKTpunkt"/>
      </w:pPr>
      <w:r w:rsidRPr="005E1E5E">
        <w:t>2)</w:t>
      </w:r>
      <w:r w:rsidRPr="005E1E5E">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117F302A" w14:textId="77777777" w:rsidR="005E1E5E" w:rsidRPr="005E1E5E" w:rsidRDefault="005E1E5E" w:rsidP="005E1E5E">
      <w:pPr>
        <w:pStyle w:val="PKTpunkt"/>
      </w:pPr>
      <w:r w:rsidRPr="005E1E5E">
        <w:t>3)</w:t>
      </w:r>
      <w:r w:rsidRPr="005E1E5E">
        <w:tab/>
        <w:t xml:space="preserve">sądu w związku z toczącym się postępowaniem cywilnym w sprawie, w której stroną jest podmiot będący stroną umowy lub innej czynności prawnej objętej tą tajemnicą </w:t>
      </w:r>
      <w:r w:rsidRPr="005E1E5E">
        <w:sym w:font="Symbol" w:char="F02D"/>
      </w:r>
      <w:r w:rsidRPr="005E1E5E">
        <w:t xml:space="preserve"> w zakresie informacji dotyczących tego podmiotu;</w:t>
      </w:r>
    </w:p>
    <w:p w14:paraId="576784E9" w14:textId="77777777" w:rsidR="005E1E5E" w:rsidRPr="005E1E5E" w:rsidRDefault="005E1E5E" w:rsidP="005E1E5E">
      <w:pPr>
        <w:pStyle w:val="PKTpunkt"/>
        <w:keepNext/>
      </w:pPr>
      <w:r w:rsidRPr="005E1E5E">
        <w:t>4)</w:t>
      </w:r>
      <w:r w:rsidRPr="005E1E5E">
        <w:tab/>
        <w:t>organu Krajowej Administracji Skarbowej:</w:t>
      </w:r>
    </w:p>
    <w:p w14:paraId="3962CDB0" w14:textId="77777777" w:rsidR="005E1E5E" w:rsidRPr="005E1E5E" w:rsidRDefault="005E1E5E" w:rsidP="005E1E5E">
      <w:pPr>
        <w:pStyle w:val="LITlitera"/>
        <w:keepNext/>
      </w:pPr>
      <w:r w:rsidRPr="005E1E5E">
        <w:t>a)</w:t>
      </w:r>
      <w:r w:rsidRPr="005E1E5E">
        <w:tab/>
        <w:t>w związku z toczącym się postępowaniem w sprawie o:</w:t>
      </w:r>
    </w:p>
    <w:p w14:paraId="1E79BA1F" w14:textId="77777777" w:rsidR="005E1E5E" w:rsidRPr="005E1E5E" w:rsidRDefault="005E1E5E" w:rsidP="005E1E5E">
      <w:pPr>
        <w:pStyle w:val="TIRtiret"/>
      </w:pPr>
      <w:r w:rsidRPr="005E1E5E">
        <w:sym w:font="Symbol" w:char="F02D"/>
      </w:r>
      <w:r w:rsidRPr="005E1E5E">
        <w:tab/>
        <w:t xml:space="preserve">przestępstwo skarbowe lub wykroczenie skarbowe przeciwko osobie fizycznej będącej stroną umowy lub innej czynności prawnej objętej tajemnicą zawodową </w:t>
      </w:r>
      <w:r w:rsidRPr="005E1E5E">
        <w:sym w:font="Symbol" w:char="F02D"/>
      </w:r>
      <w:r w:rsidRPr="005E1E5E">
        <w:t xml:space="preserve"> w zakresie informacji dotyczących tej osoby,</w:t>
      </w:r>
    </w:p>
    <w:p w14:paraId="3EE6014B" w14:textId="5DCF278B" w:rsidR="005E1E5E" w:rsidRPr="005E1E5E" w:rsidRDefault="005E1E5E" w:rsidP="005E1E5E">
      <w:pPr>
        <w:pStyle w:val="TIRtiret"/>
      </w:pPr>
      <w:r w:rsidRPr="005E1E5E">
        <w:sym w:font="Symbol" w:char="F02D"/>
      </w:r>
      <w:r w:rsidRPr="005E1E5E">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5E1E5E">
        <w:sym w:font="Symbol" w:char="F02D"/>
      </w:r>
      <w:r w:rsidRPr="005E1E5E">
        <w:t xml:space="preserve"> w zakresie informacji dotyczących tej osoby prawnej lub </w:t>
      </w:r>
      <w:r w:rsidR="00242444" w:rsidRPr="00DF02FB">
        <w:t>tej</w:t>
      </w:r>
      <w:r w:rsidR="00242444">
        <w:t xml:space="preserve"> </w:t>
      </w:r>
      <w:r w:rsidRPr="005E1E5E">
        <w:t>jednostki organizacyjnej,</w:t>
      </w:r>
    </w:p>
    <w:p w14:paraId="18CC5F68" w14:textId="77777777" w:rsidR="005E1E5E" w:rsidRPr="005E1E5E" w:rsidRDefault="005E1E5E" w:rsidP="005E1E5E">
      <w:pPr>
        <w:pStyle w:val="LITlitera"/>
      </w:pPr>
      <w:r w:rsidRPr="005E1E5E">
        <w:t>b)</w:t>
      </w:r>
      <w:r w:rsidRPr="005E1E5E">
        <w:tab/>
        <w:t xml:space="preserve">jeżeli jest to konieczne do skutecznego zapobieżenia przestępstwom lub przestępstwom skarbowym, ich wykrycia albo ustalenia ich sprawców i uzyskania dowodów ich popełnienia, a także wykrycia i identyfikacji przedmiotów i innych korzyści majątkowych pochodzących z przestępstwa lub przestępstwa skarbowego albo ich równowartości </w:t>
      </w:r>
      <w:r w:rsidRPr="005E1E5E">
        <w:sym w:font="Symbol" w:char="F02D"/>
      </w:r>
      <w:r w:rsidRPr="005E1E5E">
        <w:t xml:space="preserve"> na zasadach i w trybie, o których mowa w art. 127a ustawy z dnia 16 listopada 2016 r. o Krajowej Administracji Skarbowej (Dz. U. z 2023 r. poz. 615, z późn. zm.</w:t>
      </w:r>
      <w:r w:rsidRPr="005E1E5E">
        <w:rPr>
          <w:rStyle w:val="IGindeksgrny"/>
        </w:rPr>
        <w:footnoteReference w:id="6"/>
      </w:r>
      <w:r w:rsidRPr="005E1E5E">
        <w:rPr>
          <w:rStyle w:val="IGindeksgrny"/>
        </w:rPr>
        <w:t>)</w:t>
      </w:r>
      <w:r w:rsidRPr="005E1E5E">
        <w:t>);</w:t>
      </w:r>
    </w:p>
    <w:p w14:paraId="7374E55B" w14:textId="6F2CF5A8" w:rsidR="005E1E5E" w:rsidRPr="005E1E5E" w:rsidRDefault="005E1E5E" w:rsidP="005E1E5E">
      <w:pPr>
        <w:pStyle w:val="PKTpunkt"/>
      </w:pPr>
      <w:r w:rsidRPr="005E1E5E">
        <w:lastRenderedPageBreak/>
        <w:t>5)</w:t>
      </w:r>
      <w:r w:rsidRPr="005E1E5E">
        <w:tab/>
        <w:t xml:space="preserve">Prezesa Najwyższej Izby Kontroli lub upoważnionego przez niego kontrolera </w:t>
      </w:r>
      <w:r w:rsidRPr="005E1E5E">
        <w:sym w:font="Symbol" w:char="F02D"/>
      </w:r>
      <w:r w:rsidRPr="005E1E5E">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p>
    <w:p w14:paraId="668FC652" w14:textId="5633DDB0" w:rsidR="005E1E5E" w:rsidRPr="005E1E5E" w:rsidRDefault="005E1E5E" w:rsidP="005E1E5E">
      <w:pPr>
        <w:pStyle w:val="PKTpunkt"/>
      </w:pPr>
      <w:r w:rsidRPr="005E1E5E">
        <w:t>6)</w:t>
      </w:r>
      <w:r w:rsidRPr="005E1E5E">
        <w:tab/>
        <w:t xml:space="preserve">firmy audytorskiej wykonującej usługę atestacyjną lub usługę pokrewną w rozumieniu </w:t>
      </w:r>
      <w:r w:rsidR="00B53340" w:rsidRPr="00DF02FB">
        <w:t xml:space="preserve">odpowiednio </w:t>
      </w:r>
      <w:r w:rsidRPr="005E1E5E">
        <w:t>art. 2 pkt 5 i 6 ustawy z dnia 11 maja 2017 r. o biegłych rewidentach, firmach audytorskich oraz nadzorze publicznym (Dz. U. z 2024 r. poz. 1035 i 1863) na rzecz dostawcy usług w zakresie kryptoaktywów na podstawie zawartej z nim umowy;</w:t>
      </w:r>
    </w:p>
    <w:p w14:paraId="34B83824" w14:textId="77777777" w:rsidR="005E1E5E" w:rsidRPr="005E1E5E" w:rsidRDefault="005E1E5E" w:rsidP="005E1E5E">
      <w:pPr>
        <w:pStyle w:val="PKTpunkt"/>
      </w:pPr>
      <w:r w:rsidRPr="005E1E5E">
        <w:t>7)</w:t>
      </w:r>
      <w:r w:rsidRPr="005E1E5E">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5E1E5E">
        <w:sym w:font="Symbol" w:char="F02D"/>
      </w:r>
      <w:r w:rsidRPr="005E1E5E">
        <w:t xml:space="preserve"> w zakresie niezbędnym do przeprowadzenia postępowania sprawdzającego lub kontrolnego postępowania sprawdzającego na podstawie przepisów o ochronie informacji niejawnych;</w:t>
      </w:r>
    </w:p>
    <w:p w14:paraId="1A4E9CB0" w14:textId="77777777" w:rsidR="005E1E5E" w:rsidRPr="005E1E5E" w:rsidRDefault="005E1E5E" w:rsidP="005E1E5E">
      <w:pPr>
        <w:pStyle w:val="PKTpunkt"/>
      </w:pPr>
      <w:r w:rsidRPr="005E1E5E">
        <w:t>8)</w:t>
      </w:r>
      <w:r w:rsidRPr="005E1E5E">
        <w:tab/>
        <w:t xml:space="preserve">Agencji Bezpieczeństwa Wewnętrznego, Służby Kontrwywiadu Wojskowego i ich upoważnionych pisemnie funkcjonariuszy lub żołnierzy </w:t>
      </w:r>
      <w:r w:rsidRPr="005E1E5E">
        <w:sym w:font="Symbol" w:char="F02D"/>
      </w:r>
      <w:r w:rsidRPr="005E1E5E">
        <w:t xml:space="preserve"> w zakresie niezbędnym do przeprowadzenia postępowania bezpieczeństwa przemysłowego na podstawie przepisów o ochronie informacji niejawnych;</w:t>
      </w:r>
    </w:p>
    <w:p w14:paraId="54DDDD15" w14:textId="644B8201" w:rsidR="005E1E5E" w:rsidRPr="005E1E5E" w:rsidRDefault="005E1E5E" w:rsidP="005E1E5E">
      <w:pPr>
        <w:pStyle w:val="PKTpunkt"/>
      </w:pPr>
      <w:r w:rsidRPr="005E1E5E">
        <w:t>9)</w:t>
      </w:r>
      <w:r w:rsidRPr="005E1E5E">
        <w:tab/>
        <w:t xml:space="preserve">Policji </w:t>
      </w:r>
      <w:r w:rsidR="00242444">
        <w:t xml:space="preserve">– </w:t>
      </w:r>
      <w:r w:rsidRPr="005E1E5E">
        <w:t>na zasadach i w trybie określonych w art. 20 ustawy z dnia 6 kwietnia 1990 r. o Policji (Dz. U. z 2025 r. poz. 636 i 718);</w:t>
      </w:r>
    </w:p>
    <w:p w14:paraId="5E7763F7" w14:textId="5AE8195A" w:rsidR="005E1E5E" w:rsidRPr="005E1E5E" w:rsidRDefault="005E1E5E" w:rsidP="005E1E5E">
      <w:pPr>
        <w:pStyle w:val="PKTpunkt"/>
      </w:pPr>
      <w:r w:rsidRPr="005E1E5E">
        <w:t>10)</w:t>
      </w:r>
      <w:r w:rsidRPr="005E1E5E">
        <w:tab/>
        <w:t xml:space="preserve">Straży Granicznej </w:t>
      </w:r>
      <w:r w:rsidR="00242444">
        <w:t xml:space="preserve">– </w:t>
      </w:r>
      <w:r w:rsidRPr="005E1E5E">
        <w:t>na zasadach i w trybie określonych w art. 10c ustawy z dnia 12 października 1990 r. o Straży Granicznej (Dz. U. z 2024 r. poz. 915, z późn. zm.</w:t>
      </w:r>
      <w:r w:rsidRPr="005E1E5E">
        <w:rPr>
          <w:rStyle w:val="IGindeksgrny"/>
        </w:rPr>
        <w:footnoteReference w:id="7"/>
      </w:r>
      <w:r w:rsidRPr="005E1E5E">
        <w:rPr>
          <w:rStyle w:val="IGindeksgrny"/>
        </w:rPr>
        <w:t>)</w:t>
      </w:r>
      <w:r w:rsidRPr="005E1E5E">
        <w:t>);</w:t>
      </w:r>
    </w:p>
    <w:p w14:paraId="2542E5CE" w14:textId="40495FDF" w:rsidR="005E1E5E" w:rsidRPr="005E1E5E" w:rsidRDefault="005E1E5E" w:rsidP="005E1E5E">
      <w:pPr>
        <w:pStyle w:val="PKTpunkt"/>
      </w:pPr>
      <w:r w:rsidRPr="005E1E5E">
        <w:t>11)</w:t>
      </w:r>
      <w:r w:rsidRPr="005E1E5E">
        <w:tab/>
        <w:t xml:space="preserve">Szefa Centralnego Biura Antykorupcyjnego </w:t>
      </w:r>
      <w:r w:rsidR="00242444">
        <w:t xml:space="preserve">– </w:t>
      </w:r>
      <w:r w:rsidRPr="005E1E5E">
        <w:t>na zasadach i w trybie określonych w art. 23 ustawy z dnia 9 czerwca 2006 r. o Centralnym Biurze Antykorupcyjnym (Dz. U. z 2025 r. poz. 712 i 718);</w:t>
      </w:r>
    </w:p>
    <w:p w14:paraId="1276D8F8" w14:textId="5C65E3CD" w:rsidR="005E1E5E" w:rsidRPr="005E1E5E" w:rsidRDefault="005E1E5E" w:rsidP="005E1E5E">
      <w:pPr>
        <w:pStyle w:val="PKTpunkt"/>
      </w:pPr>
      <w:r w:rsidRPr="005E1E5E">
        <w:lastRenderedPageBreak/>
        <w:t>12)</w:t>
      </w:r>
      <w:r w:rsidRPr="005E1E5E">
        <w:tab/>
        <w:t xml:space="preserve">Szefa Agencji Bezpieczeństwa Wewnętrznego </w:t>
      </w:r>
      <w:r w:rsidR="00242444">
        <w:t xml:space="preserve">– </w:t>
      </w:r>
      <w:r w:rsidRPr="005E1E5E">
        <w:t>na zasadach i w trybie określonych w art. 34a ustawy z dnia 24 maja 2002 r. o Agencji Bezpieczeństwa Wewnętrznego oraz Agencji Wywiadu (Dz. U. z 2024 r. poz. 812, z późn. zm.</w:t>
      </w:r>
      <w:r w:rsidRPr="005E1E5E">
        <w:rPr>
          <w:rStyle w:val="IGindeksgrny"/>
        </w:rPr>
        <w:footnoteReference w:id="8"/>
      </w:r>
      <w:r w:rsidRPr="005E1E5E">
        <w:rPr>
          <w:rStyle w:val="IGindeksgrny"/>
        </w:rPr>
        <w:t>)</w:t>
      </w:r>
      <w:r w:rsidRPr="005E1E5E">
        <w:t>);</w:t>
      </w:r>
    </w:p>
    <w:p w14:paraId="746E605B" w14:textId="1448C710" w:rsidR="005E1E5E" w:rsidRPr="005E1E5E" w:rsidRDefault="005E1E5E" w:rsidP="005E1E5E">
      <w:pPr>
        <w:pStyle w:val="PKTpunkt"/>
      </w:pPr>
      <w:r w:rsidRPr="005E1E5E">
        <w:t>13)</w:t>
      </w:r>
      <w:r w:rsidRPr="005E1E5E">
        <w:tab/>
        <w:t xml:space="preserve">Żandarmerii Wojskowej </w:t>
      </w:r>
      <w:r w:rsidR="00242444">
        <w:t xml:space="preserve">– </w:t>
      </w:r>
      <w:r w:rsidRPr="005E1E5E">
        <w:t>na zasadach i w trybie określonych w art. 40b ustawy z dnia 24 sierpnia 2001 r. o Żandarmerii Wojskowej i wojskowych organach porządkowych (Dz. U. z 2025 r. poz. 12 i 179);</w:t>
      </w:r>
    </w:p>
    <w:p w14:paraId="49738116" w14:textId="77777777" w:rsidR="005E1E5E" w:rsidRPr="005E1E5E" w:rsidRDefault="005E1E5E" w:rsidP="005E1E5E">
      <w:pPr>
        <w:pStyle w:val="PKTpunkt"/>
      </w:pPr>
      <w:r w:rsidRPr="005E1E5E">
        <w:t>14)</w:t>
      </w:r>
      <w:r w:rsidRPr="005E1E5E">
        <w:tab/>
        <w:t xml:space="preserve">sądu, sędziego-komisarza lub syndyka ustanowionych w postępowaniu upadłościowym lub nadzorcy sądowego albo zarządcy ustanowionych w postępowaniu restrukturyzacyjnym </w:t>
      </w:r>
      <w:r w:rsidRPr="005E1E5E">
        <w:sym w:font="Symbol" w:char="F02D"/>
      </w:r>
      <w:r w:rsidRPr="005E1E5E">
        <w:t xml:space="preserve"> w związku z toczącym się postępowaniem upadłościowym albo restrukturyzacyjnym w sprawie zobowiązań i roszczeń wobec podmiotu będącego stroną umowy lub innej czynności prawnej objętej tajemnicą zawodową, w zakresie informacji dotyczących tego podmiotu;</w:t>
      </w:r>
    </w:p>
    <w:p w14:paraId="6F2C16E9" w14:textId="77777777" w:rsidR="005E1E5E" w:rsidRPr="005E1E5E" w:rsidRDefault="005E1E5E" w:rsidP="005E1E5E">
      <w:pPr>
        <w:pStyle w:val="PKTpunkt"/>
      </w:pPr>
      <w:r w:rsidRPr="005E1E5E">
        <w:t>15)</w:t>
      </w:r>
      <w:r w:rsidRPr="005E1E5E">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5E1E5E">
        <w:sym w:font="Symbol" w:char="F02D"/>
      </w:r>
      <w:r w:rsidRPr="005E1E5E">
        <w:t xml:space="preserve"> w zakresie informacji dotyczących tego podmiotu;</w:t>
      </w:r>
    </w:p>
    <w:p w14:paraId="0977D465" w14:textId="77777777" w:rsidR="005E1E5E" w:rsidRPr="005E1E5E" w:rsidRDefault="005E1E5E" w:rsidP="005E1E5E">
      <w:pPr>
        <w:pStyle w:val="PKTpunkt"/>
      </w:pPr>
      <w:r w:rsidRPr="005E1E5E">
        <w:t>16)</w:t>
      </w:r>
      <w:r w:rsidRPr="005E1E5E">
        <w:tab/>
        <w:t xml:space="preserve">Prezesa Urzędu Ochrony Konkurencji i Konsumentów </w:t>
      </w:r>
      <w:r w:rsidRPr="005E1E5E">
        <w:sym w:font="Symbol" w:char="F02D"/>
      </w:r>
      <w:r w:rsidRPr="005E1E5E">
        <w:t xml:space="preserve"> w zakresie niezbędnym do realizacji przez niego ustawowych zadań;</w:t>
      </w:r>
    </w:p>
    <w:p w14:paraId="551BE1F5" w14:textId="77777777" w:rsidR="005E1E5E" w:rsidRPr="005E1E5E" w:rsidRDefault="005E1E5E" w:rsidP="005E1E5E">
      <w:pPr>
        <w:pStyle w:val="PKTpunkt"/>
      </w:pPr>
      <w:r w:rsidRPr="005E1E5E">
        <w:t>17)</w:t>
      </w:r>
      <w:r w:rsidRPr="005E1E5E">
        <w:tab/>
        <w:t xml:space="preserve">administracyjnego organu egzekucyjnego oraz centralnego biura łącznikowego, o którym mowa w art. 9 ustawy z dnia 11 października 2013 r. o wzajemnej pomocy przy dochodzeniu podatków, należności celnych i innych należności pieniężnych (Dz. U. z 2023 r. poz. 2009) </w:t>
      </w:r>
      <w:r w:rsidRPr="005E1E5E">
        <w:sym w:font="Symbol" w:char="F02D"/>
      </w:r>
      <w:r w:rsidRPr="005E1E5E">
        <w:t xml:space="preserve"> w zakresie niezbędnym do realizacji przez nich ustawowych zadań;</w:t>
      </w:r>
    </w:p>
    <w:p w14:paraId="29B867D8" w14:textId="77777777" w:rsidR="005E1E5E" w:rsidRPr="005E1E5E" w:rsidRDefault="005E1E5E" w:rsidP="005E1E5E">
      <w:pPr>
        <w:pStyle w:val="PKTpunkt"/>
      </w:pPr>
      <w:r w:rsidRPr="005E1E5E">
        <w:t>18)</w:t>
      </w:r>
      <w:r w:rsidRPr="005E1E5E">
        <w:tab/>
        <w:t xml:space="preserve">Rzecznika Finansowego </w:t>
      </w:r>
      <w:r w:rsidRPr="005E1E5E">
        <w:sym w:font="Symbol" w:char="F02D"/>
      </w:r>
      <w:r w:rsidRPr="005E1E5E">
        <w:t xml:space="preserve"> w zakresie niezbędnym do realizacji przez niego ustawowych zadań;</w:t>
      </w:r>
    </w:p>
    <w:p w14:paraId="22749C44" w14:textId="50FF9E08" w:rsidR="005E1E5E" w:rsidRPr="005E1E5E" w:rsidRDefault="005E1E5E" w:rsidP="005E1E5E">
      <w:pPr>
        <w:pStyle w:val="PKTpunkt"/>
      </w:pPr>
      <w:bookmarkStart w:id="28" w:name="_Hlk164758575"/>
      <w:r w:rsidRPr="005E1E5E">
        <w:t>19)</w:t>
      </w:r>
      <w:r w:rsidRPr="005E1E5E">
        <w:tab/>
        <w:t xml:space="preserve">Inspektora Nadzoru Wewnętrznego </w:t>
      </w:r>
      <w:r w:rsidR="00242444">
        <w:t xml:space="preserve">– </w:t>
      </w:r>
      <w:r w:rsidRPr="005E1E5E">
        <w:t xml:space="preserve">na zasadach i w trybie określonych w art. 11p ustawy z dnia 21 czerwca 1996 r. o szczególnych formach sprawowania </w:t>
      </w:r>
      <w:r w:rsidRPr="005E1E5E">
        <w:lastRenderedPageBreak/>
        <w:t>nadzoru przez ministra właściwego do spraw wewnętrznych (Dz. U. z 2025 r. poz. 529);</w:t>
      </w:r>
    </w:p>
    <w:bookmarkEnd w:id="28"/>
    <w:p w14:paraId="6E9BAB86" w14:textId="77777777" w:rsidR="005E1E5E" w:rsidRPr="005E1E5E" w:rsidRDefault="005E1E5E" w:rsidP="005E1E5E">
      <w:pPr>
        <w:pStyle w:val="PKTpunkt"/>
      </w:pPr>
      <w:r w:rsidRPr="005E1E5E">
        <w:t>20)</w:t>
      </w:r>
      <w:r w:rsidRPr="005E1E5E">
        <w:tab/>
        <w:t xml:space="preserve">Prezesa Urzędu Ochrony Danych Osobowych </w:t>
      </w:r>
      <w:r w:rsidRPr="005E1E5E">
        <w:sym w:font="Symbol" w:char="F02D"/>
      </w:r>
      <w:r w:rsidRPr="005E1E5E">
        <w:t xml:space="preserve"> w zakresie niezbędnym do realizacji przez niego ustawowych zadań;</w:t>
      </w:r>
    </w:p>
    <w:p w14:paraId="6510372D" w14:textId="77777777" w:rsidR="005E1E5E" w:rsidRPr="005E1E5E" w:rsidRDefault="005E1E5E" w:rsidP="005E1E5E">
      <w:pPr>
        <w:pStyle w:val="PKTpunkt"/>
      </w:pPr>
      <w:r w:rsidRPr="005E1E5E">
        <w:t>21)</w:t>
      </w:r>
      <w:r w:rsidRPr="005E1E5E">
        <w:tab/>
        <w:t xml:space="preserve">Narodowego Banku Polskiego </w:t>
      </w:r>
      <w:r w:rsidRPr="005E1E5E">
        <w:sym w:font="Symbol" w:char="F02D"/>
      </w:r>
      <w:r w:rsidRPr="005E1E5E">
        <w:t xml:space="preserve"> w zakresie niezbędnym do realizacji przez niego ustawowych zadań;</w:t>
      </w:r>
    </w:p>
    <w:p w14:paraId="3A21B129" w14:textId="77777777" w:rsidR="005E1E5E" w:rsidRPr="005E1E5E" w:rsidRDefault="005E1E5E" w:rsidP="005E1E5E">
      <w:pPr>
        <w:pStyle w:val="PKTpunkt"/>
      </w:pPr>
      <w:r w:rsidRPr="005E1E5E">
        <w:t>22)</w:t>
      </w:r>
      <w:r w:rsidRPr="005E1E5E">
        <w:tab/>
        <w:t xml:space="preserve">zakładu ubezpieczeń </w:t>
      </w:r>
      <w:r w:rsidRPr="005E1E5E">
        <w:sym w:font="Symbol" w:char="F02D"/>
      </w:r>
      <w:r w:rsidRPr="005E1E5E">
        <w:t xml:space="preserve"> w zakresie niezbędnym do oceny ryzyka ubezpieczeniowego lub wykonywania umowy ubezpieczenia lub gwarancji, stanowiących zabezpieczenie ostrożnościowe, o którym mowa w art. 67 ust. 4 lit. b rozporządzenia 2023/1114.</w:t>
      </w:r>
    </w:p>
    <w:p w14:paraId="39963661" w14:textId="77777777" w:rsidR="005E1E5E" w:rsidRPr="005E1E5E" w:rsidRDefault="005E1E5E" w:rsidP="005E1E5E">
      <w:pPr>
        <w:pStyle w:val="USTustnpkodeksu"/>
      </w:pPr>
      <w:r w:rsidRPr="005E1E5E">
        <w:t>2. Informacje o przekazaniu zgodnie z ust. 1 pkt 4 lit. b, pkt 9</w:t>
      </w:r>
      <w:r w:rsidRPr="005E1E5E">
        <w:sym w:font="Symbol" w:char="F02D"/>
      </w:r>
      <w:r w:rsidRPr="005E1E5E">
        <w:t>13 i 19 informacji stanowiących tajemnicę zawodową zachowuje się w tajemnicy, przy czym zachowanie tajemnicy obowiązuje wobec osób, których ta informacja dotyczy, oraz osób trzecich, z wyjątkiem osób reprezentujących Komisję oraz pracowników Urzędu Komisji Nadzoru Finansowego, którym informacje te są przekazywane w związku z wykonywaniem ustawowo określonych zadań w zakresie nadzoru nad rynkiem kryptoaktywów.</w:t>
      </w:r>
    </w:p>
    <w:p w14:paraId="52B101D3" w14:textId="551E8FA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21.</w:t>
      </w:r>
      <w:r w:rsidRPr="005E1E5E">
        <w:t xml:space="preserve"> Nie narusza obowiązku zachowania tajemnicy zawodowej przekazanie informacji stanowiących taką tajemnicę:</w:t>
      </w:r>
    </w:p>
    <w:p w14:paraId="6B9FECA4" w14:textId="7EF5B8A2" w:rsidR="005E1E5E" w:rsidRPr="005E1E5E" w:rsidRDefault="005E1E5E" w:rsidP="005E1E5E">
      <w:pPr>
        <w:pStyle w:val="PKTpunkt"/>
      </w:pPr>
      <w:r w:rsidRPr="005E1E5E">
        <w:t>1)</w:t>
      </w:r>
      <w:r w:rsidRPr="005E1E5E">
        <w:tab/>
        <w:t xml:space="preserve">bezpośrednio osobie, której </w:t>
      </w:r>
      <w:r w:rsidRPr="00DF02FB">
        <w:t>t</w:t>
      </w:r>
      <w:r w:rsidR="00242444" w:rsidRPr="00DF02FB">
        <w:t>e</w:t>
      </w:r>
      <w:r w:rsidRPr="00DF02FB">
        <w:t xml:space="preserve"> informacj</w:t>
      </w:r>
      <w:r w:rsidR="00242444" w:rsidRPr="00DF02FB">
        <w:t>e</w:t>
      </w:r>
      <w:r w:rsidRPr="00DF02FB">
        <w:t xml:space="preserve"> dotycz</w:t>
      </w:r>
      <w:r w:rsidR="00242444" w:rsidRPr="00DF02FB">
        <w:t>ą</w:t>
      </w:r>
      <w:r w:rsidRPr="005E1E5E">
        <w:t xml:space="preserve">, lub innemu podmiotowi, jeżeli osoba, której </w:t>
      </w:r>
      <w:r w:rsidR="00242444" w:rsidRPr="00DF02FB">
        <w:t xml:space="preserve">te </w:t>
      </w:r>
      <w:r w:rsidRPr="005E1E5E">
        <w:t>informacje dotyczą, udzieli upoważnienia podmiotowi udzielającemu informacji do przekazania określonych informacji wskazanej przez siebie osobie lub jednostce organizacyjnej, pisemnie w postaci papierowej lub elektronicznej, spełniającej wymogi, o których mowa w art. 3 ust. 1</w:t>
      </w:r>
      <w:r w:rsidR="00297C2A">
        <w:t xml:space="preserve"> </w:t>
      </w:r>
      <w:r w:rsidR="00297C2A" w:rsidRPr="00DF02FB">
        <w:t>i 2</w:t>
      </w:r>
      <w:r w:rsidRPr="005E1E5E">
        <w:t>;</w:t>
      </w:r>
    </w:p>
    <w:p w14:paraId="71464C7B" w14:textId="77777777" w:rsidR="005E1E5E" w:rsidRPr="005E1E5E" w:rsidRDefault="005E1E5E" w:rsidP="005E1E5E">
      <w:pPr>
        <w:pStyle w:val="PKTpunkt"/>
      </w:pPr>
      <w:r w:rsidRPr="005E1E5E">
        <w:t>2)</w:t>
      </w:r>
      <w:r w:rsidRPr="005E1E5E">
        <w:tab/>
        <w:t>w zawiadomieniu o uzasadnionym podejrzeniu popełnienia przestępstwa oraz w dokumentach przekazywanych w uzupełnieniu do zawiadomienia;</w:t>
      </w:r>
    </w:p>
    <w:p w14:paraId="30F10318" w14:textId="61063BAF" w:rsidR="005E1E5E" w:rsidRPr="00545EFC" w:rsidRDefault="005E1E5E" w:rsidP="005E1E5E">
      <w:pPr>
        <w:pStyle w:val="PKTpunkt"/>
      </w:pPr>
      <w:r w:rsidRPr="00545EFC">
        <w:t>3)</w:t>
      </w:r>
      <w:r w:rsidRPr="00545EFC">
        <w:tab/>
      </w:r>
      <w:r w:rsidR="00C46B19" w:rsidRPr="00545EFC">
        <w:t>Generalnemu Inspektorowi Informacji Finansowej – na zasadach określonych w przepisach o przeciwdziałaniu praniu pieniędzy oraz finansowaniu terroryzmu, w zakresie niezbędnym do realizacji jego ustawowych zadań;</w:t>
      </w:r>
    </w:p>
    <w:p w14:paraId="291085AA" w14:textId="77777777" w:rsidR="005E1E5E" w:rsidRPr="005E1E5E" w:rsidRDefault="005E1E5E" w:rsidP="005E1E5E">
      <w:pPr>
        <w:pStyle w:val="PKTpunkt"/>
      </w:pPr>
      <w:r w:rsidRPr="005E1E5E">
        <w:t>4)</w:t>
      </w:r>
      <w:r w:rsidRPr="005E1E5E">
        <w:tab/>
        <w:t xml:space="preserve">organowi Krajowej Administracji Skarbowej lub osobom przez ten organ upoważnionym </w:t>
      </w:r>
      <w:r w:rsidRPr="005E1E5E">
        <w:sym w:font="Symbol" w:char="F02D"/>
      </w:r>
      <w:r w:rsidRPr="005E1E5E">
        <w:t xml:space="preserve"> w zakresie niezbędnym do realizacji jego zadań wynikających z ustawy z dnia 16 listopada 2016 r. o Krajowej Administracji Skarbowej;</w:t>
      </w:r>
    </w:p>
    <w:p w14:paraId="79E48B58" w14:textId="77777777" w:rsidR="005E1E5E" w:rsidRPr="005E1E5E" w:rsidRDefault="005E1E5E" w:rsidP="005E1E5E">
      <w:pPr>
        <w:pStyle w:val="PKTpunkt"/>
      </w:pPr>
      <w:r w:rsidRPr="005E1E5E">
        <w:lastRenderedPageBreak/>
        <w:t>5)</w:t>
      </w:r>
      <w:r w:rsidRPr="005E1E5E">
        <w:tab/>
        <w:t>organom podatkowym – w zakresie niezbędnym do realizacji ich ustawowych zadań;</w:t>
      </w:r>
    </w:p>
    <w:p w14:paraId="4FC29ED6" w14:textId="73A8A0A1" w:rsidR="005E1E5E" w:rsidRPr="005E1E5E" w:rsidRDefault="005E1E5E" w:rsidP="005E1E5E">
      <w:pPr>
        <w:pStyle w:val="PKTpunkt"/>
      </w:pPr>
      <w:r w:rsidRPr="005E1E5E">
        <w:t>6)</w:t>
      </w:r>
      <w:r w:rsidRPr="005E1E5E">
        <w:tab/>
        <w:t>Szefowi Krajowego Centrum Informacji Kryminalnych – na zasadach określonych w </w:t>
      </w:r>
      <w:r w:rsidR="00465F5F" w:rsidRPr="00594AB5">
        <w:t>przepisach ustawy z dnia 6 lipca 2001 r. o przetwarzaniu informacji kryminalnych (Dz. U. z 2024 r. poz. 376)</w:t>
      </w:r>
      <w:r w:rsidRPr="005E1E5E">
        <w:t>, w zakresie niezbędnym do realizacji jego ustawowych zadań;</w:t>
      </w:r>
    </w:p>
    <w:p w14:paraId="785458EC" w14:textId="77777777" w:rsidR="005E1E5E" w:rsidRPr="005E1E5E" w:rsidRDefault="005E1E5E" w:rsidP="005E1E5E">
      <w:pPr>
        <w:pStyle w:val="PKTpunkt"/>
      </w:pPr>
      <w:r w:rsidRPr="005E1E5E">
        <w:t>7)</w:t>
      </w:r>
      <w:r w:rsidRPr="005E1E5E">
        <w:tab/>
        <w:t>Komisji – w zakresie niezbędnym do wykonywania zadania określonego w art. 4 ust. 1 pkt 3b ustawy z dnia 21 lipca 2006 r. o nadzorze nad rynkiem finansowym (Dz. U. z 2025 r. poz. 640);</w:t>
      </w:r>
    </w:p>
    <w:p w14:paraId="56E44620" w14:textId="416C11CB" w:rsidR="005E1E5E" w:rsidRPr="005E1E5E" w:rsidRDefault="005E1E5E" w:rsidP="005E1E5E">
      <w:pPr>
        <w:pStyle w:val="PKTpunkt"/>
      </w:pPr>
      <w:r w:rsidRPr="005E1E5E">
        <w:t>8)</w:t>
      </w:r>
      <w:r w:rsidRPr="005E1E5E">
        <w:tab/>
        <w:t xml:space="preserve">Komisji lub właściwemu organowi nadzoru </w:t>
      </w:r>
      <w:r w:rsidR="00297C2A" w:rsidRPr="00594AB5">
        <w:t>z</w:t>
      </w:r>
      <w:r w:rsidR="00456C57" w:rsidRPr="00594AB5">
        <w:t xml:space="preserve"> inn</w:t>
      </w:r>
      <w:r w:rsidR="00297C2A" w:rsidRPr="00594AB5">
        <w:t>ego</w:t>
      </w:r>
      <w:r w:rsidR="00456C57" w:rsidRPr="00594AB5">
        <w:t xml:space="preserve"> niż Rzeczpospolita Polska państw</w:t>
      </w:r>
      <w:r w:rsidR="00297C2A" w:rsidRPr="00594AB5">
        <w:t>a</w:t>
      </w:r>
      <w:r w:rsidR="00456C57" w:rsidRPr="00594AB5">
        <w:t xml:space="preserve"> członkowski</w:t>
      </w:r>
      <w:r w:rsidR="00297C2A" w:rsidRPr="00594AB5">
        <w:t>ego</w:t>
      </w:r>
      <w:r w:rsidR="00456C57" w:rsidRPr="00594AB5">
        <w:t xml:space="preserve"> Unii Europejskiej</w:t>
      </w:r>
      <w:r w:rsidRPr="005E1E5E">
        <w:t xml:space="preserve"> przez firmę audytorską badającą </w:t>
      </w:r>
      <w:bookmarkStart w:id="29" w:name="_Hlk176257806"/>
      <w:r w:rsidRPr="005E1E5E">
        <w:t>sprawozdania finansowe lub skonsolidowane sprawozdania finansowe</w:t>
      </w:r>
      <w:bookmarkEnd w:id="29"/>
      <w:r w:rsidRPr="005E1E5E">
        <w:t xml:space="preserve">, sędziego-komisarza, syndyka, nadzorcę sądowego lub zarządcę albo likwidatora dostawcy usług w zakresie kryptoaktywów lub organ odpowiedzialny za prowadzenie postępowania upadłościowego, restukturyzacyjnego lub likwidacyjnego zagranicznego dostawcy usług w zakresie kryptoaktywów, jeżeli informacje te są niezbędne do wykonywania zadań w zakresie nadzoru przez Komisję lub właściwy organ nadzoru </w:t>
      </w:r>
      <w:r w:rsidR="00297C2A" w:rsidRPr="00594AB5">
        <w:t>z</w:t>
      </w:r>
      <w:r w:rsidR="00456C57" w:rsidRPr="00594AB5">
        <w:t xml:space="preserve"> inn</w:t>
      </w:r>
      <w:r w:rsidR="00297C2A" w:rsidRPr="00594AB5">
        <w:t>ego</w:t>
      </w:r>
      <w:r w:rsidR="00456C57" w:rsidRPr="00594AB5">
        <w:t xml:space="preserve"> niż Rzeczpospolita Polska państw</w:t>
      </w:r>
      <w:r w:rsidR="00297C2A" w:rsidRPr="00594AB5">
        <w:t>a</w:t>
      </w:r>
      <w:r w:rsidR="00456C57" w:rsidRPr="00594AB5">
        <w:t xml:space="preserve"> członkowski</w:t>
      </w:r>
      <w:r w:rsidR="00297C2A" w:rsidRPr="00594AB5">
        <w:t>ego</w:t>
      </w:r>
      <w:r w:rsidR="00456C57" w:rsidRPr="00594AB5">
        <w:t xml:space="preserve"> Unii Europejskiej</w:t>
      </w:r>
      <w:r w:rsidRPr="005E1E5E">
        <w:t>;</w:t>
      </w:r>
    </w:p>
    <w:p w14:paraId="0E632527" w14:textId="77777777" w:rsidR="005E1E5E" w:rsidRPr="005E1E5E" w:rsidRDefault="005E1E5E" w:rsidP="005E1E5E">
      <w:pPr>
        <w:pStyle w:val="PKTpunkt"/>
        <w:keepNext/>
      </w:pPr>
      <w:r w:rsidRPr="005E1E5E">
        <w:t>9)</w:t>
      </w:r>
      <w:r w:rsidRPr="005E1E5E">
        <w:tab/>
        <w:t>przez Komisję lub jej upoważnionego przedstawiciela:</w:t>
      </w:r>
    </w:p>
    <w:p w14:paraId="0C94EF63" w14:textId="61170BB7" w:rsidR="005E1E5E" w:rsidRPr="005E1E5E" w:rsidRDefault="005E1E5E" w:rsidP="005E1E5E">
      <w:pPr>
        <w:pStyle w:val="LITlitera"/>
      </w:pPr>
      <w:r w:rsidRPr="005E1E5E">
        <w:t>a)</w:t>
      </w:r>
      <w:r w:rsidRPr="005E1E5E">
        <w:tab/>
        <w:t xml:space="preserve">do publicznej wiadomości </w:t>
      </w:r>
      <w:r w:rsidR="00242444">
        <w:t xml:space="preserve">– </w:t>
      </w:r>
      <w:r w:rsidRPr="005E1E5E">
        <w:t>w zakresie dotyczącym treści podjętych uchwał i decyzji, także w sprawach indywidualnych, jeżeli ze względu na interes rynku finansowego, w szczególności jego uczestników, Komisja uznała przekazanie takiej informacji za uzasadnione,</w:t>
      </w:r>
    </w:p>
    <w:p w14:paraId="48B04E81" w14:textId="6A405F53" w:rsidR="005E1E5E" w:rsidRPr="005E1E5E" w:rsidRDefault="005E1E5E" w:rsidP="005E1E5E">
      <w:pPr>
        <w:pStyle w:val="LITlitera"/>
      </w:pPr>
      <w:r w:rsidRPr="005E1E5E">
        <w:t>b)</w:t>
      </w:r>
      <w:r w:rsidRPr="005E1E5E">
        <w:tab/>
        <w:t xml:space="preserve">do publicznej wiadomości </w:t>
      </w:r>
      <w:r w:rsidR="00242444">
        <w:t xml:space="preserve">– </w:t>
      </w:r>
      <w:r w:rsidRPr="005E1E5E">
        <w:t>na zasadach określonych w art. 114 rozporządzenia 2023/1114,</w:t>
      </w:r>
    </w:p>
    <w:p w14:paraId="2EC084C7" w14:textId="4ED4884B" w:rsidR="005E1E5E" w:rsidRPr="005E1E5E" w:rsidRDefault="005E1E5E" w:rsidP="005E1E5E">
      <w:pPr>
        <w:pStyle w:val="LITlitera"/>
      </w:pPr>
      <w:r w:rsidRPr="005E1E5E">
        <w:t>c)</w:t>
      </w:r>
      <w:r w:rsidRPr="005E1E5E">
        <w:tab/>
        <w:t xml:space="preserve">w przypadkach określonych w </w:t>
      </w:r>
      <w:r w:rsidRPr="00545EFC">
        <w:t xml:space="preserve">art. </w:t>
      </w:r>
      <w:r w:rsidR="005A393D" w:rsidRPr="00545EFC">
        <w:t>58</w:t>
      </w:r>
      <w:r w:rsidRPr="00545EFC">
        <w:t xml:space="preserve"> i art. </w:t>
      </w:r>
      <w:r w:rsidR="005A393D" w:rsidRPr="00545EFC">
        <w:t>59</w:t>
      </w:r>
      <w:r w:rsidRPr="00545EFC">
        <w:t xml:space="preserve"> </w:t>
      </w:r>
      <w:r w:rsidRPr="005E1E5E">
        <w:t xml:space="preserve">oraz </w:t>
      </w:r>
      <w:r w:rsidR="00DB3546" w:rsidRPr="00DF02FB">
        <w:t xml:space="preserve">w przypadku określonym w </w:t>
      </w:r>
      <w:r w:rsidRPr="005E1E5E">
        <w:t>art. 95 rozporządzenia 2023/1114,</w:t>
      </w:r>
    </w:p>
    <w:p w14:paraId="2AB29EEF" w14:textId="77777777" w:rsidR="005E1E5E" w:rsidRPr="005E1E5E" w:rsidRDefault="005E1E5E" w:rsidP="005E1E5E">
      <w:pPr>
        <w:pStyle w:val="LITlitera"/>
      </w:pPr>
      <w:r w:rsidRPr="005E1E5E">
        <w:t>d)</w:t>
      </w:r>
      <w:r w:rsidRPr="005E1E5E">
        <w:tab/>
        <w:t>w przypadkach określonych w art. 30 ust. 2, art. 32a i art. 33 ust. 2 ustawy o nadzorze nad rynkiem kapitałowym w związku z przeprowadzaną kontrolą,</w:t>
      </w:r>
    </w:p>
    <w:p w14:paraId="21880C18" w14:textId="7B50C526" w:rsidR="005E1E5E" w:rsidRPr="005E1E5E" w:rsidRDefault="005E1E5E" w:rsidP="005E1E5E">
      <w:pPr>
        <w:pStyle w:val="LITlitera"/>
      </w:pPr>
      <w:r w:rsidRPr="005E1E5E">
        <w:t>e)</w:t>
      </w:r>
      <w:r w:rsidRPr="005E1E5E">
        <w:tab/>
      </w:r>
      <w:r w:rsidRPr="00DF02FB">
        <w:t>Europejskie</w:t>
      </w:r>
      <w:r w:rsidR="00242444" w:rsidRPr="00DF02FB">
        <w:t>mu</w:t>
      </w:r>
      <w:r w:rsidRPr="00DF02FB">
        <w:t xml:space="preserve"> Urzęd</w:t>
      </w:r>
      <w:r w:rsidR="00242444" w:rsidRPr="00DF02FB">
        <w:t>owi</w:t>
      </w:r>
      <w:r w:rsidRPr="005E1E5E">
        <w:t xml:space="preserve"> Nadzoru Bankowego, </w:t>
      </w:r>
      <w:r w:rsidR="00242444" w:rsidRPr="00DF02FB">
        <w:t>Europejskiemu Urzędowi</w:t>
      </w:r>
      <w:r w:rsidRPr="005E1E5E">
        <w:t xml:space="preserve"> Nadzoru Ubezpieczeń i Pracowniczych Programów Emerytalnych, </w:t>
      </w:r>
      <w:r w:rsidR="00242444" w:rsidRPr="00DF02FB">
        <w:lastRenderedPageBreak/>
        <w:t>Europejskiemu Urzędowi</w:t>
      </w:r>
      <w:r w:rsidRPr="005E1E5E">
        <w:t xml:space="preserve"> Nadzoru Giełd i Papierów Wartościowych, Europejskiej </w:t>
      </w:r>
      <w:r w:rsidRPr="00DF02FB">
        <w:t>Rad</w:t>
      </w:r>
      <w:r w:rsidR="00242444" w:rsidRPr="00DF02FB">
        <w:t>zie</w:t>
      </w:r>
      <w:r w:rsidRPr="005E1E5E">
        <w:t xml:space="preserve"> do spraw Ryzyka Systemowego, </w:t>
      </w:r>
      <w:r w:rsidRPr="00DF02FB">
        <w:t>Komitet</w:t>
      </w:r>
      <w:r w:rsidR="00242444" w:rsidRPr="00DF02FB">
        <w:t>owi</w:t>
      </w:r>
      <w:r w:rsidRPr="005E1E5E">
        <w:t xml:space="preserve"> Stabilności Finansowej, </w:t>
      </w:r>
      <w:r w:rsidRPr="00DF02FB">
        <w:t>Europejskie</w:t>
      </w:r>
      <w:r w:rsidR="00242444" w:rsidRPr="00DF02FB">
        <w:t>mu</w:t>
      </w:r>
      <w:r w:rsidRPr="00DF02FB">
        <w:t xml:space="preserve"> System</w:t>
      </w:r>
      <w:r w:rsidR="00242444" w:rsidRPr="00DF02FB">
        <w:t>owi</w:t>
      </w:r>
      <w:r w:rsidRPr="005E1E5E">
        <w:t xml:space="preserve"> Banków Centralnych, </w:t>
      </w:r>
      <w:r w:rsidRPr="00DF02FB">
        <w:t>Europejskie</w:t>
      </w:r>
      <w:r w:rsidR="00242444" w:rsidRPr="00DF02FB">
        <w:t>mu</w:t>
      </w:r>
      <w:r w:rsidRPr="00DF02FB">
        <w:t xml:space="preserve"> Bank</w:t>
      </w:r>
      <w:r w:rsidR="00242444" w:rsidRPr="00DF02FB">
        <w:t>owi</w:t>
      </w:r>
      <w:r w:rsidRPr="00DF02FB">
        <w:t xml:space="preserve"> Centralne</w:t>
      </w:r>
      <w:r w:rsidR="00242444" w:rsidRPr="00DF02FB">
        <w:t>mu</w:t>
      </w:r>
      <w:r w:rsidRPr="005E1E5E">
        <w:t xml:space="preserve">, </w:t>
      </w:r>
      <w:r w:rsidRPr="00DF02FB">
        <w:t>bank</w:t>
      </w:r>
      <w:r w:rsidR="00242444" w:rsidRPr="00DF02FB">
        <w:t>om</w:t>
      </w:r>
      <w:r w:rsidRPr="00DF02FB">
        <w:t xml:space="preserve"> centralny</w:t>
      </w:r>
      <w:r w:rsidR="00242444" w:rsidRPr="00DF02FB">
        <w:t>m</w:t>
      </w:r>
      <w:r w:rsidRPr="005E1E5E">
        <w:t xml:space="preserve"> </w:t>
      </w:r>
      <w:r w:rsidR="00297C2A" w:rsidRPr="00594AB5">
        <w:t>z</w:t>
      </w:r>
      <w:r w:rsidR="00456C57" w:rsidRPr="00594AB5">
        <w:t xml:space="preserve"> innych niż Rzeczpospolita Polska państw członkowskich Unii Europejskiej</w:t>
      </w:r>
      <w:r w:rsidRPr="005E1E5E">
        <w:t xml:space="preserve"> oraz </w:t>
      </w:r>
      <w:r w:rsidRPr="00DF02FB">
        <w:t>właściwe</w:t>
      </w:r>
      <w:r w:rsidR="00242444" w:rsidRPr="00DF02FB">
        <w:t>mu</w:t>
      </w:r>
      <w:r w:rsidRPr="00DF02FB">
        <w:t xml:space="preserve"> organ</w:t>
      </w:r>
      <w:r w:rsidR="00242444" w:rsidRPr="00DF02FB">
        <w:t>owi</w:t>
      </w:r>
      <w:r w:rsidRPr="005E1E5E">
        <w:t xml:space="preserve"> nadzoru </w:t>
      </w:r>
      <w:r w:rsidR="00297C2A" w:rsidRPr="00594AB5">
        <w:t>z</w:t>
      </w:r>
      <w:r w:rsidR="00456C57" w:rsidRPr="00594AB5">
        <w:t xml:space="preserve"> inn</w:t>
      </w:r>
      <w:r w:rsidR="00297C2A" w:rsidRPr="00594AB5">
        <w:t>ego</w:t>
      </w:r>
      <w:r w:rsidR="00456C57" w:rsidRPr="00594AB5">
        <w:t xml:space="preserve"> niż Rzeczpospolita Polska państw</w:t>
      </w:r>
      <w:r w:rsidR="00297C2A" w:rsidRPr="00594AB5">
        <w:t>a</w:t>
      </w:r>
      <w:r w:rsidR="00456C57" w:rsidRPr="00594AB5">
        <w:t xml:space="preserve"> członkowski</w:t>
      </w:r>
      <w:r w:rsidR="00297C2A" w:rsidRPr="00594AB5">
        <w:t>ego</w:t>
      </w:r>
      <w:r w:rsidR="00456C57" w:rsidRPr="00594AB5">
        <w:t xml:space="preserve"> Unii Europejskiej</w:t>
      </w:r>
      <w:r w:rsidRPr="005E1E5E">
        <w:t xml:space="preserve"> </w:t>
      </w:r>
      <w:r w:rsidRPr="005E1E5E">
        <w:sym w:font="Symbol" w:char="F02D"/>
      </w:r>
      <w:r w:rsidRPr="005E1E5E">
        <w:t xml:space="preserve"> w zakresie koniecznym do realizacji zadań ustawowych oraz zadań określonych </w:t>
      </w:r>
      <w:r w:rsidR="00D87939" w:rsidRPr="00DF02FB">
        <w:t xml:space="preserve">w </w:t>
      </w:r>
      <w:r w:rsidRPr="00DF02FB">
        <w:t>bezpośrednio stosowan</w:t>
      </w:r>
      <w:r w:rsidR="00D87939" w:rsidRPr="00DF02FB">
        <w:t>ych</w:t>
      </w:r>
      <w:r w:rsidRPr="005E1E5E">
        <w:t xml:space="preserve"> </w:t>
      </w:r>
      <w:r w:rsidRPr="00DF02FB">
        <w:t>akt</w:t>
      </w:r>
      <w:r w:rsidR="00D87939" w:rsidRPr="00DF02FB">
        <w:t>ach</w:t>
      </w:r>
      <w:r w:rsidRPr="005E1E5E">
        <w:t xml:space="preserve"> prawa europejskiego,</w:t>
      </w:r>
    </w:p>
    <w:p w14:paraId="7B44C351" w14:textId="547A3A12" w:rsidR="005E1E5E" w:rsidRPr="005E1E5E" w:rsidRDefault="005E1E5E" w:rsidP="005E1E5E">
      <w:pPr>
        <w:pStyle w:val="LITlitera"/>
      </w:pPr>
      <w:r w:rsidRPr="005E1E5E">
        <w:t>f)</w:t>
      </w:r>
      <w:r w:rsidRPr="005E1E5E">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5E1E5E">
        <w:sym w:font="Symbol" w:char="F02D"/>
      </w:r>
      <w:r w:rsidRPr="005E1E5E">
        <w:t xml:space="preserve"> w zakresie informacji określonych przepisami o rachunkowości </w:t>
      </w:r>
      <w:r w:rsidRPr="005E1E5E">
        <w:sym w:font="Symbol" w:char="F02D"/>
      </w:r>
      <w:r w:rsidRPr="005E1E5E">
        <w:t xml:space="preserve"> do celów </w:t>
      </w:r>
      <w:r w:rsidRPr="00DF02FB">
        <w:t>sporządz</w:t>
      </w:r>
      <w:r w:rsidR="00A44A6F" w:rsidRPr="00DF02FB">
        <w:t>a</w:t>
      </w:r>
      <w:r w:rsidRPr="00DF02FB">
        <w:t xml:space="preserve">nia </w:t>
      </w:r>
      <w:r w:rsidRPr="005E1E5E">
        <w:t>lub badania sprawozdań finansowych lub skonsolidowanych sprawozdań finansowych tych dostawców usług w zakresie kryptoaktywów,</w:t>
      </w:r>
    </w:p>
    <w:p w14:paraId="1805E906" w14:textId="56F4EE9F" w:rsidR="005E1E5E" w:rsidRPr="005E1E5E" w:rsidRDefault="005E1E5E" w:rsidP="005E1E5E">
      <w:pPr>
        <w:pStyle w:val="LITlitera"/>
      </w:pPr>
      <w:r w:rsidRPr="005E1E5E">
        <w:t>g)</w:t>
      </w:r>
      <w:r w:rsidRPr="005E1E5E">
        <w:tab/>
        <w:t>w postępowaniu wyjaśniającym</w:t>
      </w:r>
      <w:r w:rsidR="00A44A6F">
        <w:t xml:space="preserve"> –</w:t>
      </w:r>
      <w:r w:rsidRPr="005E1E5E">
        <w:t xml:space="preserve"> w przypadkach określonych w </w:t>
      </w:r>
      <w:r w:rsidRPr="00545EFC">
        <w:t>art. 6</w:t>
      </w:r>
      <w:r w:rsidR="005A393D" w:rsidRPr="00545EFC">
        <w:t>2</w:t>
      </w:r>
      <w:r w:rsidRPr="005E1E5E">
        <w:t>,</w:t>
      </w:r>
    </w:p>
    <w:p w14:paraId="35C9428D" w14:textId="77777777" w:rsidR="005E1E5E" w:rsidRPr="005E1E5E" w:rsidRDefault="005E1E5E" w:rsidP="005E1E5E">
      <w:pPr>
        <w:pStyle w:val="LITlitera"/>
      </w:pPr>
      <w:r w:rsidRPr="005E1E5E">
        <w:t>h)</w:t>
      </w:r>
      <w:r w:rsidRPr="005E1E5E">
        <w:tab/>
        <w:t>na wniosek klienta dostawcy usług w zakresie kryptoaktywów na potrzeby wszczętego lub planowanego postępowania cywilnego przeciwko syndykowi</w:t>
      </w:r>
      <w:r w:rsidRPr="00DF02FB">
        <w:t xml:space="preserve"> </w:t>
      </w:r>
      <w:r w:rsidRPr="005E1E5E">
        <w:t>dostawcy usług w zakresie kryptoaktywów, którego upadłość ogłoszono;</w:t>
      </w:r>
    </w:p>
    <w:p w14:paraId="050AFDFB" w14:textId="77777777" w:rsidR="005E1E5E" w:rsidRPr="005E1E5E" w:rsidRDefault="005E1E5E" w:rsidP="005E1E5E">
      <w:pPr>
        <w:pStyle w:val="PKTpunkt"/>
      </w:pPr>
      <w:r w:rsidRPr="005E1E5E">
        <w:t>10)</w:t>
      </w:r>
      <w:r w:rsidRPr="005E1E5E">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11BE4919" w14:textId="65EB545A" w:rsidR="005E1E5E" w:rsidRPr="005E1E5E" w:rsidRDefault="005E1E5E" w:rsidP="005E1E5E">
      <w:pPr>
        <w:pStyle w:val="PKTpunkt"/>
      </w:pPr>
      <w:r w:rsidRPr="005E1E5E">
        <w:lastRenderedPageBreak/>
        <w:t>11)</w:t>
      </w:r>
      <w:r w:rsidRPr="005E1E5E">
        <w:tab/>
        <w:t>komitetom ustanowionym przez Europejski Urząd Nadzoru Giełd i Papierów Wartościowych</w:t>
      </w:r>
      <w:r w:rsidR="00CF241A">
        <w:t xml:space="preserve"> </w:t>
      </w:r>
      <w:r w:rsidR="00CF241A" w:rsidRPr="00DF02FB">
        <w:t>oraz</w:t>
      </w:r>
      <w:r w:rsidRPr="005E1E5E">
        <w:t xml:space="preserve"> Europejski Urząd Nadzoru Bankowego</w:t>
      </w:r>
      <w:r w:rsidR="00CF241A">
        <w:t xml:space="preserve">, </w:t>
      </w:r>
      <w:r w:rsidR="00CF241A" w:rsidRPr="00DF02FB">
        <w:t xml:space="preserve">a także </w:t>
      </w:r>
      <w:r w:rsidRPr="005E1E5E">
        <w:t xml:space="preserve">powołanym przez te organy grupom </w:t>
      </w:r>
      <w:r w:rsidRPr="005E1E5E">
        <w:sym w:font="Symbol" w:char="F02D"/>
      </w:r>
      <w:r w:rsidRPr="005E1E5E">
        <w:t xml:space="preserve"> w celu realizacji ich zadań i wykonywania uprawnień;</w:t>
      </w:r>
    </w:p>
    <w:p w14:paraId="4C06FF6D" w14:textId="77777777" w:rsidR="005E1E5E" w:rsidRPr="005E1E5E" w:rsidRDefault="005E1E5E" w:rsidP="005E1E5E">
      <w:pPr>
        <w:pStyle w:val="PKTpunkt"/>
      </w:pPr>
      <w:r w:rsidRPr="005E1E5E">
        <w:t>12)</w:t>
      </w:r>
      <w:r w:rsidRPr="005E1E5E">
        <w:tab/>
        <w:t>Bankowemu Funduszowi Gwarancyjnemu – w celu realizacji jego zadań i wykonywania uprawnień;</w:t>
      </w:r>
    </w:p>
    <w:p w14:paraId="4381CD0B" w14:textId="65AE0976" w:rsidR="005E1E5E" w:rsidRPr="005E1E5E" w:rsidRDefault="005E1E5E" w:rsidP="005E1E5E">
      <w:pPr>
        <w:pStyle w:val="PKTpunkt"/>
      </w:pPr>
      <w:r w:rsidRPr="005E1E5E">
        <w:t>13)</w:t>
      </w:r>
      <w:r w:rsidRPr="005E1E5E">
        <w:tab/>
        <w:t xml:space="preserve">przedsiębiorcom telekomunikacyjnym, dostawcom usług hostingowych, rejestrom domen i rejestratorom domen – w zakresie niezbędnym do wykonania obowiązków, o których mowa w </w:t>
      </w:r>
      <w:r w:rsidRPr="00545EFC">
        <w:t>art. 7</w:t>
      </w:r>
      <w:r w:rsidR="005A393D" w:rsidRPr="00545EFC">
        <w:t>0</w:t>
      </w:r>
      <w:r w:rsidRPr="005E1E5E">
        <w:t>;</w:t>
      </w:r>
    </w:p>
    <w:p w14:paraId="65A3EDAB" w14:textId="0040BDE2" w:rsidR="005E1E5E" w:rsidRPr="005E1E5E" w:rsidRDefault="005E1E5E" w:rsidP="005E1E5E">
      <w:pPr>
        <w:pStyle w:val="PKTpunkt"/>
      </w:pPr>
      <w:r w:rsidRPr="005E1E5E">
        <w:t>14)</w:t>
      </w:r>
      <w:r w:rsidRPr="005E1E5E">
        <w:tab/>
        <w:t xml:space="preserve">przez dostawcę usług w zakresie kryptoaktywów podmiotowi objętemu systemem gwarantowania depozytów, o którym mowa w ustawie z dnia 10 czerwca 2016 r. o Bankowym Funduszu Gwarancyjnym, systemie gwarantowania depozytów oraz przymusowej restrukturyzacji (Dz. U. z 2025 r. poz. 643), prowadzącemu rachunek tego dostawcy usług w zakresie kryptoaktywów, na którym są zdeponowane środki pieniężne powierzone przez jego klientów w związku ze świadczeniem usług w zakresie kryptoaktywów </w:t>
      </w:r>
      <w:r w:rsidRPr="005E1E5E">
        <w:sym w:font="Symbol" w:char="F02D"/>
      </w:r>
      <w:r w:rsidRPr="005E1E5E">
        <w:t xml:space="preserve"> w zakresie niezbędnym do realizacji przez podmiot </w:t>
      </w:r>
      <w:r w:rsidR="004B0D53" w:rsidRPr="00DF02FB">
        <w:t xml:space="preserve">objęty systemem gwarantowania depozytów </w:t>
      </w:r>
      <w:r w:rsidRPr="005E1E5E">
        <w:t>obowiązków, o których mowa w art. 29 ustawy z dnia 10 czerwca 2016 r. o Bankowym Funduszu Gwarancyjnym, systemie gwarantowania depozytów oraz przymusowej restrukturyzacji;</w:t>
      </w:r>
    </w:p>
    <w:p w14:paraId="5CE1AEAF" w14:textId="74C57D4F" w:rsidR="005E1E5E" w:rsidRPr="005E1E5E" w:rsidRDefault="005E1E5E" w:rsidP="005E1E5E">
      <w:pPr>
        <w:pStyle w:val="PKTpunkt"/>
      </w:pPr>
      <w:r w:rsidRPr="005E1E5E">
        <w:t>15)</w:t>
      </w:r>
      <w:r w:rsidRPr="005E1E5E">
        <w:tab/>
        <w:t xml:space="preserve">przez dom maklerski </w:t>
      </w:r>
      <w:r w:rsidR="006D41DE">
        <w:t xml:space="preserve">– </w:t>
      </w:r>
      <w:r w:rsidRPr="005E1E5E">
        <w:t>w przypadkach, o których mowa w art. 150 ust. 1 pkt 7–7b ustawy z dnia 29 lipca 2005 r. o obrocie instrumentami finansowymi (Dz. U. z 2024 r. poz. 722 i 1863 oraz z 2025 r. poz. 146).</w:t>
      </w:r>
    </w:p>
    <w:p w14:paraId="58F74930" w14:textId="1A1BCA11"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22.</w:t>
      </w:r>
      <w:r w:rsidRPr="005E1E5E">
        <w:t xml:space="preserve"> 1. Dostawca usług w zakresie kryptoaktywów stosuje rozwiązania techniczne i organizacyjne zapewniające ochronę tajemnicy zawodowej oraz opracowuje i wdraża regulamin ochrony przepływu informacji stanowiących tajemnicę zawodową.</w:t>
      </w:r>
    </w:p>
    <w:p w14:paraId="21BF9992" w14:textId="77777777" w:rsidR="005E1E5E" w:rsidRPr="005E1E5E" w:rsidRDefault="005E1E5E" w:rsidP="005E1E5E">
      <w:pPr>
        <w:pStyle w:val="USTustnpkodeksu"/>
        <w:keepNext/>
      </w:pPr>
      <w:r w:rsidRPr="005E1E5E">
        <w:t>2. Regulamin, o którym mowa w ust. 1, określa:</w:t>
      </w:r>
    </w:p>
    <w:p w14:paraId="4E73356E" w14:textId="77777777" w:rsidR="005E1E5E" w:rsidRPr="005E1E5E" w:rsidRDefault="005E1E5E" w:rsidP="005E1E5E">
      <w:pPr>
        <w:pStyle w:val="PKTpunkt"/>
        <w:keepNext/>
      </w:pPr>
      <w:r w:rsidRPr="005E1E5E">
        <w:t>1)</w:t>
      </w:r>
      <w:r w:rsidRPr="005E1E5E">
        <w:tab/>
        <w:t>szczegółowe rozwiązania stosowane przez dostawcę usług w zakresie kryptoaktywów, których celem jest:</w:t>
      </w:r>
    </w:p>
    <w:p w14:paraId="34D58A10" w14:textId="77777777" w:rsidR="005E1E5E" w:rsidRPr="005E1E5E" w:rsidRDefault="005E1E5E" w:rsidP="005E1E5E">
      <w:pPr>
        <w:pStyle w:val="LITlitera"/>
        <w:keepNext/>
      </w:pPr>
      <w:r w:rsidRPr="005E1E5E">
        <w:t>a)</w:t>
      </w:r>
      <w:r w:rsidRPr="005E1E5E">
        <w:tab/>
        <w:t>zapobieganie:</w:t>
      </w:r>
    </w:p>
    <w:p w14:paraId="7F1E5E20" w14:textId="77777777" w:rsidR="005E1E5E" w:rsidRPr="005E1E5E" w:rsidRDefault="005E1E5E" w:rsidP="005E1E5E">
      <w:pPr>
        <w:pStyle w:val="TIRtiret"/>
      </w:pPr>
      <w:r w:rsidRPr="005E1E5E">
        <w:sym w:font="Symbol" w:char="F02D"/>
      </w:r>
      <w:r w:rsidRPr="005E1E5E">
        <w:tab/>
        <w:t>dostępowi do informacji stanowiących tajemnicę zawodową przez osoby nieuprawnione,</w:t>
      </w:r>
    </w:p>
    <w:p w14:paraId="4B0DFB6B" w14:textId="77777777" w:rsidR="005E1E5E" w:rsidRPr="005E1E5E" w:rsidRDefault="005E1E5E" w:rsidP="005E1E5E">
      <w:pPr>
        <w:pStyle w:val="TIRtiret"/>
      </w:pPr>
      <w:r w:rsidRPr="005E1E5E">
        <w:lastRenderedPageBreak/>
        <w:sym w:font="Symbol" w:char="F02D"/>
      </w:r>
      <w:r w:rsidRPr="005E1E5E">
        <w:tab/>
        <w:t>wykorzystywaniu przez osoby posiadające dostęp do informacji stanowiących tajemnicę zawodową tych informacji w celach innych niż wykonywanie obowiązków wynikających z pełnionych funkcji lub stosunków prawnych, o których mowa w art. 18 ust. 1,</w:t>
      </w:r>
    </w:p>
    <w:p w14:paraId="72731335" w14:textId="77777777" w:rsidR="005E1E5E" w:rsidRPr="005E1E5E" w:rsidRDefault="005E1E5E" w:rsidP="005E1E5E">
      <w:pPr>
        <w:pStyle w:val="LITlitera"/>
      </w:pPr>
      <w:r w:rsidRPr="005E1E5E">
        <w:t>b)</w:t>
      </w:r>
      <w:r w:rsidRPr="005E1E5E">
        <w:tab/>
        <w:t>ochrona przepływu informacji stanowiących tajemnicę zawodową między dostawcą usług w zakresie kryptoaktywów a innymi podmiotami;</w:t>
      </w:r>
    </w:p>
    <w:p w14:paraId="43B4C234" w14:textId="77777777" w:rsidR="005E1E5E" w:rsidRPr="005E1E5E" w:rsidRDefault="005E1E5E" w:rsidP="005E1E5E">
      <w:pPr>
        <w:pStyle w:val="PKTpunkt"/>
      </w:pPr>
      <w:r w:rsidRPr="005E1E5E">
        <w:t>2)</w:t>
      </w:r>
      <w:r w:rsidRPr="005E1E5E">
        <w:tab/>
        <w:t>sposób przepływu informacji stanowiących tajemnicę zawodową u dostawcy usług w zakresie kryptoaktywów, w tym obieg dokumentów.</w:t>
      </w:r>
    </w:p>
    <w:p w14:paraId="088B18BD" w14:textId="77777777" w:rsidR="005E1E5E" w:rsidRPr="005E1E5E" w:rsidRDefault="005E1E5E" w:rsidP="005E1E5E">
      <w:pPr>
        <w:pStyle w:val="ROZDZODDZOZNoznaczenierozdziauluboddziau"/>
      </w:pPr>
      <w:r w:rsidRPr="005E1E5E">
        <w:t>Rozdział 3</w:t>
      </w:r>
    </w:p>
    <w:p w14:paraId="5B40C7F3" w14:textId="77777777" w:rsidR="005E1E5E" w:rsidRPr="005E1E5E" w:rsidRDefault="005E1E5E" w:rsidP="005E1E5E">
      <w:pPr>
        <w:pStyle w:val="ROZDZODDZPRZEDMprzedmiotregulacjirozdziauluboddziau"/>
      </w:pPr>
      <w:r w:rsidRPr="005E1E5E">
        <w:t>Obowiązki informacyjne</w:t>
      </w:r>
    </w:p>
    <w:p w14:paraId="5F43A572" w14:textId="162DFA63"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23.</w:t>
      </w:r>
      <w:r w:rsidRPr="005E1E5E">
        <w:t xml:space="preserve"> 1. Emitent tokenów powiązanych z aktywami </w:t>
      </w:r>
      <w:r w:rsidR="00FA1532" w:rsidRPr="00DF02FB">
        <w:t xml:space="preserve">lub </w:t>
      </w:r>
      <w:r w:rsidRPr="005E1E5E">
        <w:t xml:space="preserve">tokenów będących e-pieniądzem, </w:t>
      </w:r>
      <w:bookmarkStart w:id="30" w:name="_Hlk164775747"/>
      <w:r w:rsidRPr="005E1E5E">
        <w:t xml:space="preserve">dla </w:t>
      </w:r>
      <w:r w:rsidRPr="00DF02FB">
        <w:t>któr</w:t>
      </w:r>
      <w:r w:rsidR="00FA1532" w:rsidRPr="00DF02FB">
        <w:t>ego</w:t>
      </w:r>
      <w:r w:rsidRPr="005E1E5E">
        <w:t xml:space="preserve"> Rzeczpospolita Polska jest macierzystym</w:t>
      </w:r>
      <w:bookmarkEnd w:id="30"/>
      <w:r w:rsidRPr="005E1E5E">
        <w:t xml:space="preserve"> państwem członkowskim, </w:t>
      </w:r>
      <w:r w:rsidRPr="00DF02FB">
        <w:t>przekazuj</w:t>
      </w:r>
      <w:r w:rsidR="00FA1532" w:rsidRPr="00DF02FB">
        <w:t>e</w:t>
      </w:r>
      <w:r w:rsidRPr="005E1E5E">
        <w:t xml:space="preserve"> Komisji informacje dotyczące prowadzonej przez </w:t>
      </w:r>
      <w:r w:rsidR="00FA1532" w:rsidRPr="00DF02FB">
        <w:t xml:space="preserve">niego </w:t>
      </w:r>
      <w:r w:rsidRPr="005E1E5E">
        <w:t xml:space="preserve">działalności, </w:t>
      </w:r>
      <w:r w:rsidR="00FA1532" w:rsidRPr="00DF02FB">
        <w:t xml:space="preserve">jego </w:t>
      </w:r>
      <w:r w:rsidRPr="005E1E5E">
        <w:t>sytuacji finansowej</w:t>
      </w:r>
      <w:r w:rsidR="00E33E21">
        <w:t xml:space="preserve"> </w:t>
      </w:r>
      <w:r w:rsidR="00E33E21" w:rsidRPr="00DF02FB">
        <w:t>oraz</w:t>
      </w:r>
      <w:r w:rsidRPr="005E1E5E">
        <w:t xml:space="preserve"> zdarzeń, które mogą mieć wpływ na </w:t>
      </w:r>
      <w:r w:rsidR="00FA1532" w:rsidRPr="00DF02FB">
        <w:t xml:space="preserve">jego </w:t>
      </w:r>
      <w:r w:rsidRPr="005E1E5E">
        <w:t>działalność związaną z emisją</w:t>
      </w:r>
      <w:r w:rsidR="00FA1532">
        <w:t xml:space="preserve"> </w:t>
      </w:r>
      <w:r w:rsidR="00FA1532" w:rsidRPr="00DF02FB">
        <w:t>tych</w:t>
      </w:r>
      <w:r w:rsidRPr="00DF02FB">
        <w:t xml:space="preserve"> </w:t>
      </w:r>
      <w:r w:rsidRPr="005E1E5E">
        <w:t xml:space="preserve">tokenów, oraz informacje związane z wypełnianiem przez </w:t>
      </w:r>
      <w:r w:rsidRPr="00DF02FB">
        <w:t>ni</w:t>
      </w:r>
      <w:r w:rsidR="00FA1532" w:rsidRPr="00DF02FB">
        <w:t xml:space="preserve">ego </w:t>
      </w:r>
      <w:r w:rsidRPr="005E1E5E">
        <w:t>wymogów wynikających z rozporządzenia 2023/1114</w:t>
      </w:r>
      <w:r w:rsidR="00CF09E0">
        <w:t>,</w:t>
      </w:r>
      <w:r w:rsidRPr="005E1E5E">
        <w:t xml:space="preserve"> związanych z emisją </w:t>
      </w:r>
      <w:r w:rsidR="00FA1532" w:rsidRPr="00DF02FB">
        <w:t xml:space="preserve">tych </w:t>
      </w:r>
      <w:r w:rsidRPr="005E1E5E">
        <w:t xml:space="preserve">tokenów, w tym informacje dotyczące wartości </w:t>
      </w:r>
      <w:r w:rsidR="00FA1532" w:rsidRPr="00DF02FB">
        <w:t xml:space="preserve">tych </w:t>
      </w:r>
      <w:r w:rsidRPr="005E1E5E">
        <w:t>wyemitowanych tokenów lub wielkości rezerwy aktywów.</w:t>
      </w:r>
    </w:p>
    <w:p w14:paraId="412EDD08" w14:textId="77777777" w:rsidR="005E1E5E" w:rsidRPr="005E1E5E" w:rsidRDefault="005E1E5E" w:rsidP="005E1E5E">
      <w:pPr>
        <w:pStyle w:val="USTustnpkodeksu"/>
      </w:pPr>
      <w:r w:rsidRPr="005E1E5E">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3DE254D9" w14:textId="77777777" w:rsidR="005E1E5E" w:rsidRPr="005E1E5E" w:rsidRDefault="005E1E5E" w:rsidP="005E1E5E">
      <w:pPr>
        <w:pStyle w:val="USTustnpkodeksu"/>
      </w:pPr>
      <w:r w:rsidRPr="005E1E5E">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2EDDD39D" w14:textId="173DD7BE" w:rsidR="005E1E5E" w:rsidRPr="005E1E5E" w:rsidRDefault="005E1E5E" w:rsidP="005E1E5E">
      <w:pPr>
        <w:pStyle w:val="USTustnpkodeksu"/>
      </w:pPr>
      <w:r w:rsidRPr="005E1E5E">
        <w:t xml:space="preserve">4. Podmioty, o których mowa w art. 88 ust. 1 rozporządzenia 2023/1114, dla których Rzeczpospolita Polska jest macierzystym państwem członkowskim, </w:t>
      </w:r>
      <w:r w:rsidRPr="005E1E5E">
        <w:lastRenderedPageBreak/>
        <w:t xml:space="preserve">przekazują Komisji informacje </w:t>
      </w:r>
      <w:bookmarkStart w:id="31" w:name="_Hlk193280233"/>
      <w:r w:rsidRPr="005E1E5E">
        <w:t xml:space="preserve">o podaniu do publicznej wiadomości informacji, o których mowa w art. 88 ust. 1 rozporządzenia 2023/1114, lub opóźnieniu podania do publicznej wiadomości tych informacji zgodnie </w:t>
      </w:r>
      <w:r w:rsidRPr="00DF02FB">
        <w:t xml:space="preserve">z art. </w:t>
      </w:r>
      <w:r w:rsidRPr="005E1E5E">
        <w:t>88 ust. 2 rozporządzenia 2023/1114</w:t>
      </w:r>
      <w:bookmarkStart w:id="32" w:name="_Hlk170391090"/>
      <w:bookmarkEnd w:id="31"/>
      <w:r w:rsidRPr="005E1E5E">
        <w:t>.</w:t>
      </w:r>
      <w:bookmarkEnd w:id="32"/>
    </w:p>
    <w:p w14:paraId="0F0BEC27" w14:textId="61A9A36F" w:rsidR="005E1E5E" w:rsidRPr="005E1E5E" w:rsidRDefault="005E1E5E" w:rsidP="005E1E5E">
      <w:pPr>
        <w:pStyle w:val="USTustnpkodeksu"/>
      </w:pPr>
      <w:bookmarkStart w:id="33" w:name="_Hlk164775954"/>
      <w:r w:rsidRPr="005E1E5E">
        <w:t xml:space="preserve">5. Informacje, o których mowa w ust. 1, 2 i 4, powinny być </w:t>
      </w:r>
      <w:r w:rsidR="00487DDB" w:rsidRPr="00594AB5">
        <w:t>rzetelne</w:t>
      </w:r>
      <w:r w:rsidR="008C78C7" w:rsidRPr="00594AB5">
        <w:t xml:space="preserve"> i</w:t>
      </w:r>
      <w:r w:rsidR="00487DDB" w:rsidRPr="00594AB5">
        <w:t xml:space="preserve"> jasne </w:t>
      </w:r>
      <w:r w:rsidR="008C78C7" w:rsidRPr="00594AB5">
        <w:t xml:space="preserve">oraz nie powinny </w:t>
      </w:r>
      <w:r w:rsidR="00487DDB" w:rsidRPr="00594AB5">
        <w:t>wprowadza</w:t>
      </w:r>
      <w:r w:rsidR="008C78C7" w:rsidRPr="00594AB5">
        <w:t xml:space="preserve">ć </w:t>
      </w:r>
      <w:r w:rsidR="00487DDB" w:rsidRPr="00594AB5">
        <w:t>w błąd</w:t>
      </w:r>
      <w:r w:rsidRPr="005E1E5E">
        <w:t>.</w:t>
      </w:r>
    </w:p>
    <w:p w14:paraId="576F5DE5" w14:textId="7AE02241" w:rsidR="005E1E5E" w:rsidRPr="005E1E5E" w:rsidRDefault="005E1E5E" w:rsidP="005E1E5E">
      <w:pPr>
        <w:pStyle w:val="USTustnpkodeksu"/>
      </w:pPr>
      <w:r w:rsidRPr="005E1E5E">
        <w:t>6. Podmioty, o których mowa w ust. 1</w:t>
      </w:r>
      <w:r w:rsidRPr="005E1E5E">
        <w:sym w:font="Symbol" w:char="F02D"/>
      </w:r>
      <w:r w:rsidRPr="005E1E5E">
        <w:t xml:space="preserve">4, przekazują Komisji </w:t>
      </w:r>
      <w:bookmarkStart w:id="34" w:name="_Hlk193280315"/>
      <w:r w:rsidRPr="005E1E5E">
        <w:t xml:space="preserve">dokumenty potwierdzające informacje, o których mowa w tych przepisach, jeżeli charakter tych informacji wymaga </w:t>
      </w:r>
      <w:r w:rsidR="009B22D7" w:rsidRPr="00DF02FB">
        <w:t xml:space="preserve">ich </w:t>
      </w:r>
      <w:r w:rsidRPr="005E1E5E">
        <w:t>potwierdzenia.</w:t>
      </w:r>
      <w:bookmarkEnd w:id="34"/>
    </w:p>
    <w:bookmarkEnd w:id="33"/>
    <w:p w14:paraId="66721034" w14:textId="34B55365" w:rsidR="005E1E5E" w:rsidRPr="005E1E5E" w:rsidRDefault="005E1E5E" w:rsidP="005E1E5E">
      <w:pPr>
        <w:pStyle w:val="USTustnpkodeksu"/>
      </w:pPr>
      <w:r w:rsidRPr="005E1E5E">
        <w:t xml:space="preserve">7. </w:t>
      </w:r>
      <w:r w:rsidRPr="00DF02FB">
        <w:t>W przypadk</w:t>
      </w:r>
      <w:r w:rsidR="005768CC" w:rsidRPr="00DF02FB">
        <w:t>ach</w:t>
      </w:r>
      <w:r w:rsidRPr="00DF02FB">
        <w:t>, o który</w:t>
      </w:r>
      <w:r w:rsidR="005768CC" w:rsidRPr="00DF02FB">
        <w:t>ch</w:t>
      </w:r>
      <w:r w:rsidRPr="005E1E5E">
        <w:t xml:space="preserve"> mowa w ust. 1</w:t>
      </w:r>
      <w:r w:rsidRPr="005E1E5E">
        <w:sym w:font="Symbol" w:char="F02D"/>
      </w:r>
      <w:r w:rsidRPr="005E1E5E">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5" w:name="_Hlk164777099"/>
    </w:p>
    <w:p w14:paraId="40E477F4" w14:textId="77777777" w:rsidR="005E1E5E" w:rsidRPr="005E1E5E" w:rsidRDefault="005E1E5E" w:rsidP="005E1E5E">
      <w:pPr>
        <w:pStyle w:val="USTustnpkodeksu"/>
      </w:pPr>
      <w:r w:rsidRPr="005E1E5E">
        <w:t>8. W przypadku gdy informacje, o których mowa w ust. 1–4, lub dokumenty, o których mowa w ust. 6, zostały przekazane Komisji na podstawie odrębnych przepisów, podmioty, o których mowa w ust. 1–4, informują Komisję o dacie i podstawie prawnej ich przekazania.</w:t>
      </w:r>
    </w:p>
    <w:p w14:paraId="17DA960C" w14:textId="79BE054E" w:rsidR="005E1E5E" w:rsidRPr="005E1E5E" w:rsidRDefault="005E1E5E" w:rsidP="005E1E5E">
      <w:pPr>
        <w:pStyle w:val="USTustnpkodeksu"/>
      </w:pPr>
      <w:r w:rsidRPr="005E1E5E">
        <w:t>9. Minister właściwy do spraw instytucji finansowych określi, w drodze rozporządzenia, szczegółowy zakres informacji, o których mowa w ust. 1</w:t>
      </w:r>
      <w:r w:rsidRPr="005E1E5E">
        <w:sym w:font="Symbol" w:char="F02D"/>
      </w:r>
      <w:r w:rsidRPr="005E1E5E">
        <w:t>4, formę i terminy ich przekazywania oraz dokumenty, o których mowa w ust. 6, uwzględniając konieczność ujednolicenia sposobu przekazywania tych informacji</w:t>
      </w:r>
      <w:r w:rsidR="00001C90">
        <w:t xml:space="preserve"> </w:t>
      </w:r>
      <w:r w:rsidR="00001C90" w:rsidRPr="00DF02FB">
        <w:t>i dokumentów</w:t>
      </w:r>
      <w:r w:rsidRPr="005E1E5E">
        <w:t>, zapewnienia efektywności sprawowania nadzoru przez Komisję oraz uniknięcia nadmiernych obciążeń administracyjnych dla podmiotów, o których mowa w ust. 1–4.</w:t>
      </w:r>
    </w:p>
    <w:p w14:paraId="37BB0BFF" w14:textId="1A0DB807"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24.</w:t>
      </w:r>
      <w:r w:rsidRPr="005E1E5E">
        <w:t xml:space="preserve"> 1. Informacje, o których mowa w art. 22 ust. 1 rozporządzenia 2023/1114, są przekazywane Komisji również w przypadku tokena powiązanego z aktywami i tokena będącego e-pieniądzem denominowanego w walucie, która </w:t>
      </w:r>
      <w:bookmarkStart w:id="36" w:name="_Hlk179743883"/>
      <w:r w:rsidRPr="005E1E5E">
        <w:t xml:space="preserve">nie jest walutą urzędową </w:t>
      </w:r>
      <w:r w:rsidRPr="00DF02FB">
        <w:t>państw</w:t>
      </w:r>
      <w:r w:rsidR="00001C90" w:rsidRPr="00DF02FB">
        <w:t>a</w:t>
      </w:r>
      <w:r w:rsidRPr="00DF02FB">
        <w:t xml:space="preserve"> członkowski</w:t>
      </w:r>
      <w:r w:rsidR="00001C90" w:rsidRPr="00DF02FB">
        <w:t>ego</w:t>
      </w:r>
      <w:r w:rsidRPr="005E1E5E">
        <w:t xml:space="preserve"> Unii Europejskiej</w:t>
      </w:r>
      <w:bookmarkEnd w:id="36"/>
      <w:r w:rsidRPr="005E1E5E">
        <w:t xml:space="preserve">, </w:t>
      </w:r>
      <w:r w:rsidRPr="00DF02FB">
        <w:t>któr</w:t>
      </w:r>
      <w:r w:rsidR="00001C90" w:rsidRPr="00DF02FB">
        <w:t>ych</w:t>
      </w:r>
      <w:r w:rsidRPr="005E1E5E">
        <w:t xml:space="preserve"> wartość emisji jest niższa niż 100 000 000 euro.</w:t>
      </w:r>
    </w:p>
    <w:p w14:paraId="1DC813F9" w14:textId="1D2ADB25" w:rsidR="005E1E5E" w:rsidRPr="005E1E5E" w:rsidRDefault="005E1E5E" w:rsidP="005E1E5E">
      <w:pPr>
        <w:pStyle w:val="USTustnpkodeksu"/>
      </w:pPr>
      <w:r w:rsidRPr="005E1E5E">
        <w:t xml:space="preserve">2. Emitent tokena będącego e-pieniądzem </w:t>
      </w:r>
      <w:r w:rsidRPr="00DF02FB">
        <w:t>denominowan</w:t>
      </w:r>
      <w:r w:rsidR="00CF09E0" w:rsidRPr="00DF02FB">
        <w:t>ego</w:t>
      </w:r>
      <w:r w:rsidRPr="005E1E5E">
        <w:t xml:space="preserve"> w walucie, która jest walutą urzędową</w:t>
      </w:r>
      <w:r w:rsidR="00001C90" w:rsidRPr="00001C90">
        <w:t xml:space="preserve"> </w:t>
      </w:r>
      <w:r w:rsidR="00001C90" w:rsidRPr="00DF02FB">
        <w:t>państwa członkowskiego</w:t>
      </w:r>
      <w:r w:rsidR="00001C90" w:rsidRPr="005E1E5E">
        <w:t xml:space="preserve"> </w:t>
      </w:r>
      <w:r w:rsidRPr="005E1E5E">
        <w:t xml:space="preserve">Unii Europejskiej, przekazuje Komisji </w:t>
      </w:r>
      <w:r w:rsidRPr="005E1E5E">
        <w:lastRenderedPageBreak/>
        <w:t>informacje, o których mowa w art. 22 ust. 1 rozporządzenia 2023/1114, w przypadku każdej emisji takiego tokena, bez względu na jej wartość.</w:t>
      </w:r>
    </w:p>
    <w:p w14:paraId="1FB3053C" w14:textId="4013764D"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25.</w:t>
      </w:r>
      <w:r w:rsidRPr="005E1E5E">
        <w:t xml:space="preserve"> 1. Plan, o którym mowa w art. 23 ust. 1 lit. b rozporządzenia 2023/1114, zawiera w szczególności:</w:t>
      </w:r>
    </w:p>
    <w:p w14:paraId="31DC971B" w14:textId="45D3B8AC" w:rsidR="005E1E5E" w:rsidRPr="005E1E5E" w:rsidRDefault="005E1E5E" w:rsidP="005E1E5E">
      <w:pPr>
        <w:pStyle w:val="PKTpunkt"/>
      </w:pPr>
      <w:r w:rsidRPr="005E1E5E">
        <w:t>1)</w:t>
      </w:r>
      <w:r w:rsidRPr="005E1E5E">
        <w:tab/>
        <w:t xml:space="preserve">szacowany czas osiągnięcia średniej dziennej liczby transakcji i średniej łącznej dziennej wartości transakcji, o których mowa w art. 23 ust. 1 lit. b rozporządzenia 2023/1114, na poziomie, o którym mowa w </w:t>
      </w:r>
      <w:r w:rsidR="00297C2A" w:rsidRPr="00DF02FB">
        <w:t>art. 23 ust. 1 lit. b rozporządzenia 2023/1114</w:t>
      </w:r>
      <w:r w:rsidRPr="005E1E5E">
        <w:t>, opis planowanych działań zmierzających do ich osiągnięcia oraz prognozowany harmonogram tych działań;</w:t>
      </w:r>
    </w:p>
    <w:p w14:paraId="769DA525" w14:textId="77777777" w:rsidR="005E1E5E" w:rsidRPr="005E1E5E" w:rsidRDefault="005E1E5E" w:rsidP="005E1E5E">
      <w:pPr>
        <w:pStyle w:val="PKTpunkt"/>
      </w:pPr>
      <w:r w:rsidRPr="005E1E5E">
        <w:t>2)</w:t>
      </w:r>
      <w:r w:rsidRPr="005E1E5E">
        <w:tab/>
        <w:t>szczegółowy opis ryzyk zagrażających skutecznej i terminowej realizacji tego planu oraz sposób zarządzania nimi;</w:t>
      </w:r>
    </w:p>
    <w:p w14:paraId="18D58171" w14:textId="57A09F57" w:rsidR="005E1E5E" w:rsidRPr="005E1E5E" w:rsidRDefault="005E1E5E" w:rsidP="005E1E5E">
      <w:pPr>
        <w:pStyle w:val="PKTpunkt"/>
      </w:pPr>
      <w:r w:rsidRPr="005E1E5E">
        <w:t>3)</w:t>
      </w:r>
      <w:r w:rsidRPr="005E1E5E">
        <w:tab/>
        <w:t xml:space="preserve">procedury, narzędzia i sposoby ustalenia oraz bieżącego monitorowania średniej dziennej liczby transakcji i średniej łącznej dziennej </w:t>
      </w:r>
      <w:r w:rsidRPr="00DF02FB">
        <w:t>wartości transakcji</w:t>
      </w:r>
      <w:r w:rsidRPr="005E1E5E">
        <w:t>, o których mowa w art. 23 ust. 1 rozporządzenia 2023/1114;</w:t>
      </w:r>
    </w:p>
    <w:p w14:paraId="51D38F69" w14:textId="77777777" w:rsidR="005E1E5E" w:rsidRPr="005E1E5E" w:rsidRDefault="005E1E5E" w:rsidP="005E1E5E">
      <w:pPr>
        <w:pStyle w:val="PKTpunkt"/>
      </w:pPr>
      <w:r w:rsidRPr="005E1E5E">
        <w:t>4)</w:t>
      </w:r>
      <w:r w:rsidRPr="005E1E5E">
        <w:tab/>
        <w:t>wskazanie osób odpowiedzialnych za przygotowanie, wdrożenie i bieżące monitorowanie tego planu;</w:t>
      </w:r>
    </w:p>
    <w:p w14:paraId="3C31944C" w14:textId="2363CFE6" w:rsidR="005E1E5E" w:rsidRPr="005E1E5E" w:rsidRDefault="005E1E5E" w:rsidP="005E1E5E">
      <w:pPr>
        <w:pStyle w:val="PKTpunkt"/>
      </w:pPr>
      <w:r w:rsidRPr="005E1E5E">
        <w:t>5)</w:t>
      </w:r>
      <w:r w:rsidRPr="005E1E5E">
        <w:tab/>
        <w:t xml:space="preserve">opis planowanych działań, które mają na celu zapobieżenie </w:t>
      </w:r>
      <w:r w:rsidRPr="00DF02FB">
        <w:t xml:space="preserve">przekroczeniu poziomów </w:t>
      </w:r>
      <w:r w:rsidRPr="005E1E5E">
        <w:t>średniej dziennej liczby transakcji i średniej łącznej dziennej wartości transakcji, o których mowa w art. 23 ust. 1 rozporządzenia 2023/1114.</w:t>
      </w:r>
    </w:p>
    <w:p w14:paraId="551309B1" w14:textId="77777777" w:rsidR="005E1E5E" w:rsidRPr="005E1E5E" w:rsidRDefault="005E1E5E" w:rsidP="005E1E5E">
      <w:pPr>
        <w:pStyle w:val="USTustnpkodeksu"/>
      </w:pPr>
      <w:r w:rsidRPr="005E1E5E">
        <w:t>2. Plan, o którym mowa w art. 23 ust. 1 lit. b rozporządzenia 2023/1114, podlega zatwierdzeniu przez organ zarządzający emitenta tokenów powiązanych z aktywami.</w:t>
      </w:r>
    </w:p>
    <w:p w14:paraId="56679C39" w14:textId="2FE7BBD1" w:rsidR="005E1E5E" w:rsidRDefault="005E1E5E" w:rsidP="005E1E5E">
      <w:pPr>
        <w:pStyle w:val="USTustnpkodeksu"/>
      </w:pPr>
      <w:r w:rsidRPr="005E1E5E">
        <w:t xml:space="preserve">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w:t>
      </w:r>
      <w:r w:rsidR="00297C2A" w:rsidRPr="00DF02FB">
        <w:t>art. 23 ust. 1 lit. b rozporządzenia 2023/1114</w:t>
      </w:r>
      <w:r w:rsidRPr="005E1E5E">
        <w:t xml:space="preserve">, nie zostaną osiągnięte zgodnie z założeniami opisanymi </w:t>
      </w:r>
      <w:r w:rsidR="00943DB9" w:rsidRPr="00594AB5">
        <w:t>w tym planie</w:t>
      </w:r>
      <w:r w:rsidRPr="005E1E5E">
        <w:t>.</w:t>
      </w:r>
    </w:p>
    <w:p w14:paraId="66CEEEAD" w14:textId="1D9D55A5" w:rsidR="00943DB9" w:rsidRPr="00DF02FB" w:rsidRDefault="00943DB9" w:rsidP="005E1E5E">
      <w:pPr>
        <w:pStyle w:val="USTustnpkodeksu"/>
      </w:pPr>
      <w:r w:rsidRPr="00DF02FB">
        <w:t>4. W przypadku, o którym mowa w ust. 3, emitent tokenów powiązanych z aktywami niezwłocznie przekazuje Komisji aktualizację planu, o którym mowa w art. 23 ust. 1 lit. b rozporządzenia 2023/1114.</w:t>
      </w:r>
    </w:p>
    <w:p w14:paraId="5FE11723" w14:textId="4A13EF3E" w:rsidR="005E1E5E" w:rsidRPr="005E1E5E" w:rsidRDefault="005E1E5E" w:rsidP="005E1E5E">
      <w:pPr>
        <w:pStyle w:val="ARTartustawynprozporzdzenia"/>
      </w:pPr>
      <w:r w:rsidRPr="005E1E5E">
        <w:rPr>
          <w:rStyle w:val="Ppogrubienie"/>
        </w:rPr>
        <w:lastRenderedPageBreak/>
        <w:t>Art.</w:t>
      </w:r>
      <w:r>
        <w:rPr>
          <w:rStyle w:val="Ppogrubienie"/>
        </w:rPr>
        <w:t> </w:t>
      </w:r>
      <w:r w:rsidRPr="005E1E5E">
        <w:rPr>
          <w:rStyle w:val="Ppogrubienie"/>
        </w:rPr>
        <w:t>26.</w:t>
      </w:r>
      <w:r w:rsidRPr="005E1E5E">
        <w:t xml:space="preserve"> 1. Komisja, w drodze decyzji, zatwierdza plan, o którym mowa w art. 23 ust. 1 lit. b rozporządzenia 2023/1114, w terminie 2 miesięcy od dnia jego otrzymania.</w:t>
      </w:r>
    </w:p>
    <w:p w14:paraId="59419126" w14:textId="77777777" w:rsidR="005E1E5E" w:rsidRPr="005E1E5E" w:rsidRDefault="005E1E5E" w:rsidP="005E1E5E">
      <w:pPr>
        <w:pStyle w:val="USTustnpkodeksu"/>
      </w:pPr>
      <w:r w:rsidRPr="005E1E5E">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601F802D" w14:textId="6CC5A5E5"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27.</w:t>
      </w:r>
      <w:r w:rsidRPr="005E1E5E">
        <w:t xml:space="preserve"> 1. Emitent tokenów powiązanych z aktywami niezwłocznie zawiadamia Komisję o podejmowanych działaniach związanych z realizacją planu, o którym mowa w art. 23 ust. 1 lit. b rozporządzenia 2023/1114.</w:t>
      </w:r>
    </w:p>
    <w:p w14:paraId="33852D78" w14:textId="77777777" w:rsidR="005E1E5E" w:rsidRPr="005E1E5E" w:rsidRDefault="005E1E5E" w:rsidP="005E1E5E">
      <w:pPr>
        <w:pStyle w:val="USTustnpkodeksu"/>
      </w:pPr>
      <w:r w:rsidRPr="005E1E5E">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172E1662" w14:textId="6D5AB98F"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28.</w:t>
      </w:r>
      <w:r w:rsidRPr="005E1E5E">
        <w:t xml:space="preserve"> Przepisy art. 25–27 stosuje się odpowiednio do emitentów tokenów, o których mowa w art. 58 ust. 3 rozporządzenia 2023/1114.</w:t>
      </w:r>
    </w:p>
    <w:p w14:paraId="2F3A77AF" w14:textId="50B3E039" w:rsidR="0079762E" w:rsidRDefault="005E1E5E" w:rsidP="005E1E5E">
      <w:pPr>
        <w:pStyle w:val="ARTartustawynprozporzdzenia"/>
      </w:pPr>
      <w:bookmarkStart w:id="37" w:name="_Hlk171938835"/>
      <w:r w:rsidRPr="005E1E5E">
        <w:rPr>
          <w:rStyle w:val="Ppogrubienie"/>
        </w:rPr>
        <w:t>Art.</w:t>
      </w:r>
      <w:r>
        <w:rPr>
          <w:rStyle w:val="Ppogrubienie"/>
        </w:rPr>
        <w:t> </w:t>
      </w:r>
      <w:r w:rsidRPr="005E1E5E">
        <w:rPr>
          <w:rStyle w:val="Ppogrubienie"/>
        </w:rPr>
        <w:t>29.</w:t>
      </w:r>
      <w:r w:rsidRPr="005E1E5E">
        <w:t xml:space="preserve"> </w:t>
      </w:r>
      <w:r w:rsidR="0079762E">
        <w:t xml:space="preserve">1. </w:t>
      </w:r>
      <w:r w:rsidRPr="005E1E5E">
        <w:t xml:space="preserve">Podmiot, </w:t>
      </w:r>
      <w:bookmarkStart w:id="38" w:name="_Hlk173415383"/>
      <w:r w:rsidRPr="005E1E5E">
        <w:t xml:space="preserve">o którym mowa </w:t>
      </w:r>
      <w:bookmarkStart w:id="39" w:name="_Hlk172281965"/>
      <w:r w:rsidRPr="005E1E5E">
        <w:t xml:space="preserve">w art. 41 ust. 1 </w:t>
      </w:r>
      <w:r w:rsidR="0079762E" w:rsidRPr="00DF02FB">
        <w:t xml:space="preserve">rozporządzenia 2023/1114 oraz podmiot, o którym mowa w </w:t>
      </w:r>
      <w:r w:rsidRPr="005E1E5E">
        <w:t>art. 83 ust. 1 rozporządzenia 2023/1114</w:t>
      </w:r>
      <w:bookmarkEnd w:id="38"/>
      <w:bookmarkEnd w:id="39"/>
      <w:r w:rsidRPr="005E1E5E">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w:t>
      </w:r>
      <w:r w:rsidRPr="00DF02FB">
        <w:t>powiadamia</w:t>
      </w:r>
      <w:r w:rsidR="00297C2A" w:rsidRPr="00DF02FB">
        <w:t>ją</w:t>
      </w:r>
      <w:r w:rsidRPr="00DF02FB">
        <w:t xml:space="preserve"> </w:t>
      </w:r>
      <w:r w:rsidRPr="005E1E5E">
        <w:t xml:space="preserve">o tym zamiarze Komisję i </w:t>
      </w:r>
      <w:r w:rsidRPr="00DF02FB">
        <w:t>przekazuj</w:t>
      </w:r>
      <w:r w:rsidR="00297C2A" w:rsidRPr="00DF02FB">
        <w:t>ą</w:t>
      </w:r>
      <w:r w:rsidRPr="005E1E5E">
        <w:t xml:space="preserve"> jej informacje określone w rozporządzeniu delegowanym wydanym na podstawie odpowiednio art. 42 ust. 4 albo art. 84 ust. 4 rozporządzenia 2023/1114. </w:t>
      </w:r>
      <w:bookmarkStart w:id="40" w:name="_Hlk172284532"/>
    </w:p>
    <w:p w14:paraId="5E1D7382" w14:textId="451B9BFE" w:rsidR="005E1E5E" w:rsidRPr="005E1E5E" w:rsidRDefault="0079762E" w:rsidP="00297C2A">
      <w:pPr>
        <w:pStyle w:val="USTustnpkodeksu"/>
      </w:pPr>
      <w:r>
        <w:lastRenderedPageBreak/>
        <w:t xml:space="preserve">2. </w:t>
      </w:r>
      <w:r w:rsidR="005E1E5E" w:rsidRPr="00DF02FB">
        <w:t>W przypadku</w:t>
      </w:r>
      <w:r w:rsidRPr="00DF02FB">
        <w:t>, o którym mowa w ust. 1,</w:t>
      </w:r>
      <w:r w:rsidR="005E1E5E" w:rsidRPr="005E1E5E">
        <w:t xml:space="preserve"> przepisy art. 41 ust. 3–8 oraz art. 83 ust. 3–9 rozporządzenia 2023/1114</w:t>
      </w:r>
      <w:r>
        <w:t xml:space="preserve"> </w:t>
      </w:r>
      <w:r w:rsidRPr="00DF02FB">
        <w:t>stosuje się odpowiednio</w:t>
      </w:r>
      <w:r w:rsidR="005E1E5E" w:rsidRPr="005E1E5E">
        <w:t>.</w:t>
      </w:r>
      <w:bookmarkEnd w:id="40"/>
    </w:p>
    <w:p w14:paraId="2AE52E20" w14:textId="53CCB00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 xml:space="preserve">30. </w:t>
      </w:r>
      <w:r w:rsidRPr="005E1E5E">
        <w:t>Za pośrednio stającego się jednostką dominującą emitenta tokenów powiązanych z aktywami lub dostawcy usług w zakresie kryptoaktywów albo pośrednio nabywającego albo obejmującego udziały lub akcje tego emitenta lub tego dostawcy uważa się:</w:t>
      </w:r>
    </w:p>
    <w:p w14:paraId="35274AAE" w14:textId="77777777" w:rsidR="005E1E5E" w:rsidRPr="005E1E5E" w:rsidRDefault="005E1E5E" w:rsidP="005E1E5E">
      <w:pPr>
        <w:pStyle w:val="PKTpunkt"/>
      </w:pPr>
      <w:r w:rsidRPr="005E1E5E">
        <w:t>1)</w:t>
      </w:r>
      <w:r w:rsidRPr="005E1E5E">
        <w:tab/>
        <w:t>jednostkę dominującą podmiotu, który bezpośrednio nabywa albo obejmuje udziały lub akcje tego emitenta lub tego dostawcy;</w:t>
      </w:r>
    </w:p>
    <w:p w14:paraId="3F68D2DF" w14:textId="66C12E20" w:rsidR="005E1E5E" w:rsidRPr="005E1E5E" w:rsidRDefault="005E1E5E" w:rsidP="005E1E5E">
      <w:pPr>
        <w:pStyle w:val="PKTpunkt"/>
        <w:keepNext/>
      </w:pPr>
      <w:r w:rsidRPr="005E1E5E">
        <w:t>2)</w:t>
      </w:r>
      <w:r w:rsidRPr="005E1E5E">
        <w:tab/>
        <w:t>podmiot, który podejmuje działania powodujące, że stanie się on jednostką dominującą podmiotu, który:</w:t>
      </w:r>
    </w:p>
    <w:p w14:paraId="336E90CD" w14:textId="3348D51C" w:rsidR="005E1E5E" w:rsidRPr="005E1E5E" w:rsidRDefault="005E1E5E" w:rsidP="005E1E5E">
      <w:pPr>
        <w:pStyle w:val="LITlitera"/>
      </w:pPr>
      <w:r w:rsidRPr="005E1E5E">
        <w:t>a)</w:t>
      </w:r>
      <w:r w:rsidRPr="005E1E5E">
        <w:tab/>
      </w:r>
      <w:r w:rsidR="00D53613" w:rsidRPr="00DF02FB">
        <w:t xml:space="preserve">jest </w:t>
      </w:r>
      <w:r w:rsidRPr="005E1E5E">
        <w:t>jednostką dominującą tego emitenta lub tego dostawcy albo</w:t>
      </w:r>
    </w:p>
    <w:p w14:paraId="33B5CF81" w14:textId="77777777" w:rsidR="005E1E5E" w:rsidRPr="005E1E5E" w:rsidRDefault="005E1E5E" w:rsidP="005E1E5E">
      <w:pPr>
        <w:pStyle w:val="LITlitera"/>
      </w:pPr>
      <w:r w:rsidRPr="005E1E5E">
        <w:t>b)</w:t>
      </w:r>
      <w:r w:rsidRPr="005E1E5E">
        <w:tab/>
        <w:t>posiada udziały lub akcje tego emitenta lub tego dostawcy.</w:t>
      </w:r>
    </w:p>
    <w:p w14:paraId="7460C940" w14:textId="77777777" w:rsidR="00C46B19" w:rsidRPr="00545EFC" w:rsidRDefault="005E1E5E" w:rsidP="00C46B19">
      <w:pPr>
        <w:pStyle w:val="ARTartustawynprozporzdzenia"/>
      </w:pPr>
      <w:r w:rsidRPr="005E1E5E">
        <w:rPr>
          <w:rStyle w:val="Ppogrubienie"/>
        </w:rPr>
        <w:t>Art.</w:t>
      </w:r>
      <w:r>
        <w:rPr>
          <w:rStyle w:val="Ppogrubienie"/>
        </w:rPr>
        <w:t> </w:t>
      </w:r>
      <w:r w:rsidRPr="005E1E5E">
        <w:rPr>
          <w:rStyle w:val="Ppogrubienie"/>
        </w:rPr>
        <w:t>31.</w:t>
      </w:r>
      <w:r w:rsidRPr="005E1E5E">
        <w:t xml:space="preserve"> </w:t>
      </w:r>
      <w:r w:rsidRPr="00545EFC">
        <w:t xml:space="preserve">1. </w:t>
      </w:r>
      <w:r w:rsidR="00C46B19" w:rsidRPr="00545EFC">
        <w:t>W przypadku, o którym mowa w art. 29, oraz w przypadkach, o których mowa w art. 41 ust. 1 i art. 83 ust. 1 rozporządzenia 2023/1114, gdy podmiot, który zamierza:</w:t>
      </w:r>
    </w:p>
    <w:p w14:paraId="40159A48" w14:textId="77777777" w:rsidR="00C46B19" w:rsidRPr="00545EFC" w:rsidRDefault="00C46B19" w:rsidP="00C46B19">
      <w:pPr>
        <w:pStyle w:val="PKTpunkt"/>
      </w:pPr>
      <w:r w:rsidRPr="00545EFC">
        <w:t>1)</w:t>
      </w:r>
      <w:r w:rsidRPr="00545EFC">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545EFC">
        <w:sym w:font="Symbol" w:char="F02D"/>
      </w:r>
      <w:r w:rsidRPr="00545EFC">
        <w:t xml:space="preserve"> powiadomienie, o którym mowa w tych przepisach, składa ten podmiot łącznie z jego pierwotną jednostką dominującą;</w:t>
      </w:r>
    </w:p>
    <w:p w14:paraId="17CC83B7" w14:textId="77777777" w:rsidR="00C46B19" w:rsidRPr="0086714C" w:rsidRDefault="00C46B19" w:rsidP="00C46B19">
      <w:pPr>
        <w:pStyle w:val="PKTpunkt"/>
      </w:pPr>
      <w:r w:rsidRPr="00545EFC">
        <w:t>2)</w:t>
      </w:r>
      <w:r w:rsidRPr="00545EFC">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545EFC">
        <w:sym w:font="Symbol" w:char="F02D"/>
      </w:r>
      <w:r w:rsidRPr="00545EFC">
        <w:t xml:space="preserve"> powiadomienie, o którym mowa w tych przepisach, składa tylko jego pierwotna jednostka dominująca.</w:t>
      </w:r>
    </w:p>
    <w:p w14:paraId="782D1864" w14:textId="2F9C72A1" w:rsidR="005E1E5E" w:rsidRPr="005E1E5E" w:rsidRDefault="005E1E5E" w:rsidP="005E1E5E">
      <w:pPr>
        <w:pStyle w:val="USTustnpkodeksu"/>
        <w:keepNext/>
      </w:pPr>
      <w:r w:rsidRPr="005E1E5E">
        <w:t>2. Obowiązek złożenia powiadomienia dotyczy także:</w:t>
      </w:r>
    </w:p>
    <w:p w14:paraId="750DB6A0" w14:textId="77777777" w:rsidR="005E1E5E" w:rsidRPr="005E1E5E" w:rsidRDefault="005E1E5E" w:rsidP="005E1E5E">
      <w:pPr>
        <w:pStyle w:val="PKTpunkt"/>
      </w:pPr>
      <w:r w:rsidRPr="005E1E5E">
        <w:t>1)</w:t>
      </w:r>
      <w:r w:rsidRPr="005E1E5E">
        <w:tab/>
        <w:t>zastawnika i użytkownika udziału lub akcji, jeżeli zgodnie z art. 187 § 2, art. 300</w:t>
      </w:r>
      <w:r w:rsidRPr="005E1E5E">
        <w:rPr>
          <w:rStyle w:val="IGindeksgrny"/>
        </w:rPr>
        <w:t>23</w:t>
      </w:r>
      <w:r w:rsidRPr="005E1E5E">
        <w:t xml:space="preserve"> § 2 lub art. 340 § 1 ustawy z dnia 15 września 2000 r. </w:t>
      </w:r>
      <w:r w:rsidRPr="005E1E5E">
        <w:sym w:font="Symbol" w:char="F02D"/>
      </w:r>
      <w:r w:rsidRPr="005E1E5E">
        <w:t xml:space="preserve"> Kodeks spółek handlowych są oni uprawnieni do wykonywania prawa głosu z udziału lub akcji;</w:t>
      </w:r>
    </w:p>
    <w:p w14:paraId="2A241389" w14:textId="77777777" w:rsidR="005E1E5E" w:rsidRPr="005E1E5E" w:rsidRDefault="005E1E5E" w:rsidP="005E1E5E">
      <w:pPr>
        <w:pStyle w:val="PKTpunkt"/>
      </w:pPr>
      <w:r w:rsidRPr="005E1E5E">
        <w:t>2)</w:t>
      </w:r>
      <w:r w:rsidRPr="005E1E5E">
        <w:tab/>
        <w:t xml:space="preserve">podmiotu, który uzyskał prawo głosu na zgromadzeniu wspólników lub na walnym zgromadzeniu na poziomach określonych w art. 41 ust. 1 lub art. 83 ust. 1 rozporządzenia 2023/1114 w wyniku zdarzeń innych niż objęcie albo nabycie </w:t>
      </w:r>
      <w:r w:rsidRPr="005E1E5E">
        <w:lastRenderedPageBreak/>
        <w:t>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450E288A" w14:textId="77777777" w:rsidR="005E1E5E" w:rsidRPr="005E1E5E" w:rsidRDefault="005E1E5E" w:rsidP="005E1E5E">
      <w:pPr>
        <w:pStyle w:val="USTustnpkodeksu"/>
      </w:pPr>
      <w:r w:rsidRPr="005E1E5E">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4B3611B2" w14:textId="77777777" w:rsidR="005E1E5E" w:rsidRPr="005E1E5E" w:rsidRDefault="005E1E5E" w:rsidP="005E1E5E">
      <w:pPr>
        <w:pStyle w:val="USTustnpkodeksu"/>
      </w:pPr>
      <w:r w:rsidRPr="005E1E5E">
        <w:t>4. Do podmiotów, o których mowa w ust. 2, przepisy ust. 1 i art. 30 stosuje się odpowiednio.</w:t>
      </w:r>
    </w:p>
    <w:p w14:paraId="7451B227" w14:textId="29286528"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32.</w:t>
      </w:r>
      <w:r w:rsidRPr="005E1E5E">
        <w:t xml:space="preserve"> 1. Przedmiotem porozumienia, o którym mowa w art. 41 ust. 1 </w:t>
      </w:r>
      <w:r w:rsidR="000271F0" w:rsidRPr="00DF02FB">
        <w:t>i</w:t>
      </w:r>
      <w:r w:rsidRPr="00DF02FB">
        <w:t xml:space="preserve"> art. </w:t>
      </w:r>
      <w:r w:rsidRPr="005E1E5E">
        <w:t>83 ust. 1 rozporządzenia 2023/1114, może być nabycie albo objęcie udziałów lub akcji emitenta 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7D2C6FDC" w14:textId="013511C3" w:rsidR="005E1E5E" w:rsidRPr="005E1E5E" w:rsidRDefault="005E1E5E" w:rsidP="005E1E5E">
      <w:pPr>
        <w:pStyle w:val="USTustnpkodeksu"/>
        <w:keepNext/>
      </w:pPr>
      <w:r w:rsidRPr="005E1E5E">
        <w:t xml:space="preserve">2. Działanie w porozumieniu, o którym mowa w art. 41 ust. 1 </w:t>
      </w:r>
      <w:r w:rsidR="000271F0" w:rsidRPr="00DF02FB">
        <w:t>i</w:t>
      </w:r>
      <w:r w:rsidR="00F71995" w:rsidRPr="00DF02FB">
        <w:t xml:space="preserve"> </w:t>
      </w:r>
      <w:r w:rsidRPr="00DF02FB">
        <w:t xml:space="preserve">art. </w:t>
      </w:r>
      <w:r w:rsidRPr="005E1E5E">
        <w:t>83 ust. 1 rozporządzenia 2023/1114, domniemywa się w przypadku posiadania lub zamiaru nabycia albo objęcia udziałów lub akcji emitenta tokenów powiązanych z aktywami lub dostawcy usług w zakresie kryptoaktywów przez:</w:t>
      </w:r>
    </w:p>
    <w:p w14:paraId="2CCC4821" w14:textId="77777777" w:rsidR="005E1E5E" w:rsidRPr="005E1E5E" w:rsidRDefault="005E1E5E" w:rsidP="005E1E5E">
      <w:pPr>
        <w:pStyle w:val="PKTpunkt"/>
      </w:pPr>
      <w:r w:rsidRPr="005E1E5E">
        <w:t>1)</w:t>
      </w:r>
      <w:r w:rsidRPr="005E1E5E">
        <w:tab/>
        <w:t>małżonków, ich wstępnych, zstępnych i rodzeństwo oraz powinowatych w tej samej linii lub stopniu co te osoby, a także osoby pozostające w stosunku przysposobienia, opieki i kurateli;</w:t>
      </w:r>
    </w:p>
    <w:p w14:paraId="33F7E18C" w14:textId="77777777" w:rsidR="005E1E5E" w:rsidRPr="005E1E5E" w:rsidRDefault="005E1E5E" w:rsidP="005E1E5E">
      <w:pPr>
        <w:pStyle w:val="PKTpunkt"/>
      </w:pPr>
      <w:r w:rsidRPr="005E1E5E">
        <w:t>2)</w:t>
      </w:r>
      <w:r w:rsidRPr="005E1E5E">
        <w:tab/>
        <w:t>osoby pozostające we wspólnym gospodarstwie domowym;</w:t>
      </w:r>
    </w:p>
    <w:p w14:paraId="47947D3E" w14:textId="77777777" w:rsidR="005E1E5E" w:rsidRPr="005E1E5E" w:rsidRDefault="005E1E5E" w:rsidP="005E1E5E">
      <w:pPr>
        <w:pStyle w:val="PKTpunkt"/>
      </w:pPr>
      <w:r w:rsidRPr="005E1E5E">
        <w:t>3)</w:t>
      </w:r>
      <w:r w:rsidRPr="005E1E5E">
        <w:tab/>
        <w:t>podmioty należące do tej samej grupy kapitałowej;</w:t>
      </w:r>
    </w:p>
    <w:p w14:paraId="26959502" w14:textId="77777777" w:rsidR="005E1E5E" w:rsidRPr="005E1E5E" w:rsidRDefault="005E1E5E" w:rsidP="005E1E5E">
      <w:pPr>
        <w:pStyle w:val="PKTpunkt"/>
      </w:pPr>
      <w:r w:rsidRPr="005E1E5E">
        <w:t>4)</w:t>
      </w:r>
      <w:r w:rsidRPr="005E1E5E">
        <w:tab/>
        <w:t>osoby finansujące nabycie albo objęcie udziałów lub akcji z tego samego źródła.</w:t>
      </w:r>
    </w:p>
    <w:p w14:paraId="53822D44" w14:textId="2228BED6" w:rsidR="005E1E5E" w:rsidRPr="005E1E5E" w:rsidRDefault="005E1E5E" w:rsidP="005E1E5E">
      <w:pPr>
        <w:pStyle w:val="USTustnpkodeksu"/>
      </w:pPr>
      <w:r w:rsidRPr="005E1E5E">
        <w:lastRenderedPageBreak/>
        <w:t xml:space="preserve">3. W przypadku działania w porozumieniu, o którym mowa w art. 41 ust. 1 </w:t>
      </w:r>
      <w:r w:rsidR="000271F0" w:rsidRPr="00DF02FB">
        <w:t>i</w:t>
      </w:r>
      <w:r w:rsidRPr="00DF02FB">
        <w:t xml:space="preserve"> art. </w:t>
      </w:r>
      <w:r w:rsidRPr="005E1E5E">
        <w:t>83 ust. 1 rozporządzenia 2023/1114, powiadomienie składają wszystkie strony tego porozumienia łącznie.</w:t>
      </w:r>
    </w:p>
    <w:bookmarkEnd w:id="37"/>
    <w:p w14:paraId="440F64BE" w14:textId="10BFBDC2"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33.</w:t>
      </w:r>
      <w:r w:rsidRPr="005E1E5E">
        <w:t xml:space="preserve"> 1. Powiadomienie, o którym mowa w art. 29, </w:t>
      </w:r>
      <w:r w:rsidR="00F71995" w:rsidRPr="00DF02FB">
        <w:t xml:space="preserve">oraz </w:t>
      </w:r>
      <w:r w:rsidRPr="005E1E5E">
        <w:t xml:space="preserve">powiadomienie, o którym mowa w art. 41 ust. 1 </w:t>
      </w:r>
      <w:r w:rsidR="00F71995" w:rsidRPr="00DF02FB">
        <w:t xml:space="preserve">i </w:t>
      </w:r>
      <w:r w:rsidRPr="00DF02FB">
        <w:t xml:space="preserve">art. </w:t>
      </w:r>
      <w:r w:rsidRPr="005E1E5E">
        <w:t xml:space="preserve">83 ust. 1 rozporządzenia 2023/1114, wraz z załącznikami sporządza się w języku polskim, a w przypadku gdy są sporządzone w języku obcym </w:t>
      </w:r>
      <w:r w:rsidRPr="005E1E5E">
        <w:sym w:font="Symbol" w:char="F02D"/>
      </w:r>
      <w:r w:rsidRPr="005E1E5E">
        <w:t xml:space="preserve"> tłumaczy się na język polski.</w:t>
      </w:r>
    </w:p>
    <w:p w14:paraId="1D989B1A" w14:textId="77777777" w:rsidR="005E1E5E" w:rsidRPr="005E1E5E" w:rsidRDefault="005E1E5E" w:rsidP="005E1E5E">
      <w:pPr>
        <w:pStyle w:val="USTustnpkodeksu"/>
      </w:pPr>
      <w:r w:rsidRPr="005E1E5E">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0282F244" w14:textId="4E979682"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34.</w:t>
      </w:r>
      <w:r w:rsidRPr="005E1E5E">
        <w:t xml:space="preserve"> W uzasadnionych przypadkach, w szczególności gdy prawo macierzystego państwa członkowskiego nie przewiduje obowiązku dokumentowania informacji, o których mowa w rozporządzeniu delegowanym wydanym na podstawie odpowiednio art. 42 ust. 4 </w:t>
      </w:r>
      <w:r w:rsidR="00F71995" w:rsidRPr="00DF02FB">
        <w:t xml:space="preserve">albo </w:t>
      </w:r>
      <w:r w:rsidRPr="005E1E5E">
        <w:t xml:space="preserve">art. 84 ust. 4 rozporządzenia 2023/1114, podmiot składający powiadomienie, o którym mowa w art. 29, </w:t>
      </w:r>
      <w:r w:rsidR="00F71995" w:rsidRPr="00DF02FB">
        <w:t xml:space="preserve">oraz </w:t>
      </w:r>
      <w:r w:rsidRPr="005E1E5E">
        <w:t xml:space="preserve">powiadomienie, o którym mowa w art. 41 ust. 1 </w:t>
      </w:r>
      <w:r w:rsidR="00F71995" w:rsidRPr="00DF02FB">
        <w:t>i</w:t>
      </w:r>
      <w:r w:rsidRPr="00DF02FB">
        <w:t xml:space="preserve"> art. </w:t>
      </w:r>
      <w:r w:rsidRPr="005E1E5E">
        <w:t>83 ust. 1 rozporządzenia 2023/1114, może zamiast tych dokumentów złożyć oświadczenie zawierające wymagane informacje.</w:t>
      </w:r>
    </w:p>
    <w:p w14:paraId="7494C88E" w14:textId="01B5F288"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35.</w:t>
      </w:r>
      <w:r w:rsidRPr="005E1E5E">
        <w:t xml:space="preserve"> 1. Podmiot składający powiadomienie, </w:t>
      </w:r>
      <w:bookmarkStart w:id="41" w:name="_Hlk172285632"/>
      <w:r w:rsidRPr="005E1E5E">
        <w:t xml:space="preserve">o którym mowa w art. 29, </w:t>
      </w:r>
      <w:r w:rsidR="00372242" w:rsidRPr="00DF02FB">
        <w:t xml:space="preserve">oraz </w:t>
      </w:r>
      <w:r w:rsidRPr="005E1E5E">
        <w:t xml:space="preserve">powiadomienie, o którym mowa w art. 41 ust. 1 </w:t>
      </w:r>
      <w:r w:rsidR="00372242" w:rsidRPr="00DF02FB">
        <w:t>i</w:t>
      </w:r>
      <w:r w:rsidRPr="00DF02FB">
        <w:t xml:space="preserve"> art. </w:t>
      </w:r>
      <w:r w:rsidRPr="005E1E5E">
        <w:t>83 ust. 1 rozporządzenia 2023/1114</w:t>
      </w:r>
      <w:bookmarkEnd w:id="41"/>
      <w:r w:rsidRPr="005E1E5E">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0ADEF617" w14:textId="77777777" w:rsidR="005E1E5E" w:rsidRPr="005E1E5E" w:rsidRDefault="005E1E5E" w:rsidP="005E1E5E">
      <w:pPr>
        <w:pStyle w:val="USTustnpkodeksu"/>
      </w:pPr>
      <w:r w:rsidRPr="005E1E5E">
        <w:t>2. W przypadku niedopełnienia obowiązku, o którym mowa w ust. 1, pisma w toku postępowania pozostawia się w aktach sprawy ze skutkiem doręczenia. Komisja informuje pisemnie o tym skutku podmiot składający powiadomienie.</w:t>
      </w:r>
    </w:p>
    <w:p w14:paraId="26937632" w14:textId="1C2C8E48"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36.</w:t>
      </w:r>
      <w:r w:rsidRPr="005E1E5E">
        <w:t xml:space="preserve"> 1. W przypadku nabycia albo objęcia udziałów lub akcji:</w:t>
      </w:r>
    </w:p>
    <w:p w14:paraId="022A2B98" w14:textId="77777777" w:rsidR="005E1E5E" w:rsidRPr="005E1E5E" w:rsidRDefault="005E1E5E" w:rsidP="005E1E5E">
      <w:pPr>
        <w:pStyle w:val="PKTpunkt"/>
      </w:pPr>
      <w:r w:rsidRPr="005E1E5E">
        <w:t>1)</w:t>
      </w:r>
      <w:r w:rsidRPr="005E1E5E">
        <w:tab/>
        <w:t>z naruszeniem przepisów art. 41 ust. 1 lub art. 83 ust. 1 rozporządzenia 2023/1114,</w:t>
      </w:r>
    </w:p>
    <w:p w14:paraId="26D70803" w14:textId="34ECEE71" w:rsidR="005E1E5E" w:rsidRPr="005E1E5E" w:rsidRDefault="005E1E5E" w:rsidP="005E1E5E">
      <w:pPr>
        <w:pStyle w:val="PKTpunkt"/>
      </w:pPr>
      <w:r w:rsidRPr="005E1E5E">
        <w:t>2)</w:t>
      </w:r>
      <w:r w:rsidRPr="005E1E5E">
        <w:tab/>
      </w:r>
      <w:r w:rsidR="00372242" w:rsidRPr="00DF02FB">
        <w:t xml:space="preserve">mimo </w:t>
      </w:r>
      <w:r w:rsidRPr="005E1E5E">
        <w:t>wyrażenia przez Komisję sprzeciwu, o którym mowa w art. 41 ust. 6 lub art. 83 ust. 7 rozporządzenia 2023/1114,</w:t>
      </w:r>
    </w:p>
    <w:p w14:paraId="225B31DC" w14:textId="77777777" w:rsidR="005E1E5E" w:rsidRPr="005E1E5E" w:rsidRDefault="005E1E5E" w:rsidP="005E1E5E">
      <w:pPr>
        <w:pStyle w:val="PKTpunkt"/>
      </w:pPr>
      <w:r w:rsidRPr="005E1E5E">
        <w:lastRenderedPageBreak/>
        <w:t>3)</w:t>
      </w:r>
      <w:r w:rsidRPr="005E1E5E">
        <w:tab/>
        <w:t>przed upływem terminu, o którym mowa w art. 41 ust. 4 lub art. 83 ust. 4 rozporządzenia 2023/1114, lub okresu zawieszenia, o którym mowa w art. 41 ust. 5 lub art. 83 ust. 6 rozporządzenia 2023/1114,</w:t>
      </w:r>
    </w:p>
    <w:p w14:paraId="1F949C71" w14:textId="77777777" w:rsidR="005E1E5E" w:rsidRPr="005E1E5E" w:rsidRDefault="005E1E5E" w:rsidP="005E1E5E">
      <w:pPr>
        <w:pStyle w:val="PKTpunkt"/>
        <w:keepNext/>
      </w:pPr>
      <w:r w:rsidRPr="005E1E5E">
        <w:t>4)</w:t>
      </w:r>
      <w:r w:rsidRPr="005E1E5E">
        <w:tab/>
        <w:t>po upływie terminu na nabycie albo objęcie udziałów lub akcji wyznaczonego przez Komisję zgodnie z art. 41 ust. 8 lub art. 83 ust. 9 rozporządzenia 2023/1114</w:t>
      </w:r>
    </w:p>
    <w:p w14:paraId="23425486" w14:textId="77777777" w:rsidR="005E1E5E" w:rsidRPr="005E1E5E" w:rsidRDefault="005E1E5E" w:rsidP="005E1E5E">
      <w:pPr>
        <w:pStyle w:val="CZWSPPKTczwsplnapunktw"/>
      </w:pPr>
      <w:r w:rsidRPr="005E1E5E">
        <w:sym w:font="Symbol" w:char="F02D"/>
      </w:r>
      <w:r w:rsidRPr="005E1E5E">
        <w:t xml:space="preserve"> z tych udziałów lub akcji nie może być wykonywane prawo głosu.</w:t>
      </w:r>
    </w:p>
    <w:p w14:paraId="42B1585E" w14:textId="77777777" w:rsidR="005E1E5E" w:rsidRPr="005E1E5E" w:rsidRDefault="005E1E5E" w:rsidP="005E1E5E">
      <w:pPr>
        <w:pStyle w:val="USTustnpkodeksu"/>
        <w:keepNext/>
      </w:pPr>
      <w:r w:rsidRPr="005E1E5E">
        <w:t>2. W przypadku wykonywania uprawnień jednostki dominującej emitenta tokenów powiązanych z aktywami lub dostawcy usług w zakresie kryptoaktywów:</w:t>
      </w:r>
    </w:p>
    <w:p w14:paraId="2897F720" w14:textId="77777777" w:rsidR="005E1E5E" w:rsidRPr="005E1E5E" w:rsidRDefault="005E1E5E" w:rsidP="005E1E5E">
      <w:pPr>
        <w:pStyle w:val="PKTpunkt"/>
      </w:pPr>
      <w:r w:rsidRPr="005E1E5E">
        <w:t>1)</w:t>
      </w:r>
      <w:r w:rsidRPr="005E1E5E">
        <w:tab/>
        <w:t>z naruszeniem przepisu art. 29 lub przepisów art. 41 ust. 1 lub art. 83 ust. 1 rozporządzenia 2023/1114,</w:t>
      </w:r>
    </w:p>
    <w:p w14:paraId="68F04C75" w14:textId="1D04DEA9" w:rsidR="005E1E5E" w:rsidRPr="005E1E5E" w:rsidRDefault="005E1E5E" w:rsidP="005E1E5E">
      <w:pPr>
        <w:pStyle w:val="PKTpunkt"/>
      </w:pPr>
      <w:r w:rsidRPr="005E1E5E">
        <w:t>2)</w:t>
      </w:r>
      <w:r w:rsidRPr="005E1E5E">
        <w:tab/>
      </w:r>
      <w:r w:rsidR="000271F0" w:rsidRPr="00DF02FB">
        <w:t>mimo</w:t>
      </w:r>
      <w:r w:rsidRPr="00DF02FB">
        <w:t xml:space="preserve"> </w:t>
      </w:r>
      <w:r w:rsidRPr="005E1E5E">
        <w:t>wyrażenia przez Komisję sprzeciwu, o którym mowa w art. 41 ust. 6 lub art. 83 ust. 7 rozporządzenia 2023/1114,</w:t>
      </w:r>
    </w:p>
    <w:p w14:paraId="65B2096E" w14:textId="77777777" w:rsidR="005E1E5E" w:rsidRPr="005E1E5E" w:rsidRDefault="005E1E5E" w:rsidP="005E1E5E">
      <w:pPr>
        <w:pStyle w:val="PKTpunkt"/>
      </w:pPr>
      <w:r w:rsidRPr="005E1E5E">
        <w:t>3)</w:t>
      </w:r>
      <w:r w:rsidRPr="005E1E5E">
        <w:tab/>
        <w:t xml:space="preserve">przed upływem terminu, o którym mowa w art. 41 ust. 4 lub art. 83 ust. 4 rozporządzenia 2023/1114, </w:t>
      </w:r>
      <w:bookmarkStart w:id="42" w:name="_Hlk173492699"/>
      <w:r w:rsidRPr="005E1E5E">
        <w:t>lub okresu zawieszenia, o którym mowa w art. 41 ust. 5 lub art. 83 ust. 6 rozporządzenia 2023/1114,</w:t>
      </w:r>
      <w:bookmarkEnd w:id="42"/>
    </w:p>
    <w:p w14:paraId="7A20B47F" w14:textId="13D3570D" w:rsidR="005E1E5E" w:rsidRPr="005E1E5E" w:rsidRDefault="005E1E5E" w:rsidP="005E1E5E">
      <w:pPr>
        <w:pStyle w:val="PKTpunkt"/>
        <w:keepNext/>
      </w:pPr>
      <w:r w:rsidRPr="005E1E5E">
        <w:t>4)</w:t>
      </w:r>
      <w:r w:rsidRPr="005E1E5E">
        <w:tab/>
        <w:t>uzyskanych po upływie terminu na nabycie lub objęcie udziałów lub akcji wyznaczonego przez Komisję zgodnie z art. 41 ust. 8 lub art. 83 ust. 9 rozporządzenia 2023/1114</w:t>
      </w:r>
    </w:p>
    <w:p w14:paraId="53B96FC9" w14:textId="77777777" w:rsidR="005E1E5E" w:rsidRPr="005E1E5E" w:rsidRDefault="005E1E5E" w:rsidP="005E1E5E">
      <w:pPr>
        <w:pStyle w:val="CZWSPPKTczwsplnapunktw"/>
      </w:pPr>
      <w:r w:rsidRPr="005E1E5E">
        <w:sym w:font="Symbol" w:char="F02D"/>
      </w:r>
      <w:r w:rsidRPr="005E1E5E">
        <w:t xml:space="preserve"> </w:t>
      </w:r>
      <w:bookmarkStart w:id="43" w:name="_Hlk188448099"/>
      <w:r w:rsidRPr="005E1E5E">
        <w:t>członkowie zarządu lub rady dyrektorów emitenta tokenów powiązanych z aktywami lub dostawcy usług w zakresie kryptoaktywów powołani przez jednostkę dominującą lub będący członkami zarządu lub rady dyrektorów, prokurentami lub osobami pełniącymi kierownicze funkcje w jednostce dominującej nie mogą uczestniczyć w czynnościach z zakresu reprezentacji tego emitenta lub tego dostawcy</w:t>
      </w:r>
      <w:bookmarkEnd w:id="43"/>
      <w:r w:rsidRPr="005E1E5E">
        <w:t>.</w:t>
      </w:r>
    </w:p>
    <w:p w14:paraId="0C025168" w14:textId="77777777" w:rsidR="005E1E5E" w:rsidRPr="005E1E5E" w:rsidRDefault="005E1E5E" w:rsidP="005E1E5E">
      <w:pPr>
        <w:pStyle w:val="USTustnpkodeksu"/>
      </w:pPr>
      <w:r w:rsidRPr="005E1E5E">
        <w:t>3. W przypadku, o którym mowa w ust. 2, jeżeli nie można ustalić, którzy członkowie zarządu lub rady dyrektorów zostali powołani przez jednostkę dominującą, powołanie zarządu lub rady dyrektorów jest bezskuteczne od dnia uzyskania przez ten podmiot uprawnień jednostki dominującej emitenta tokenów powiązanych z aktywami lub dostawcy usług w zakresie kryptoaktywów.</w:t>
      </w:r>
    </w:p>
    <w:p w14:paraId="4FF9BF06" w14:textId="7A40C7C4" w:rsidR="005E1E5E" w:rsidRPr="005E1E5E" w:rsidRDefault="005E1E5E" w:rsidP="005E1E5E">
      <w:pPr>
        <w:pStyle w:val="USTustnpkodeksu"/>
      </w:pPr>
      <w:r w:rsidRPr="005E1E5E">
        <w:t xml:space="preserve">4. Uchwały zgromadzenia wspólników lub walnego zgromadzenia emitenta tokenów powiązanych z aktywami lub dostawcy usług w zakresie kryptoaktywów podjęte </w:t>
      </w:r>
      <w:r w:rsidR="00717EC0" w:rsidRPr="00DF02FB">
        <w:t xml:space="preserve">w </w:t>
      </w:r>
      <w:r w:rsidRPr="00DF02FB">
        <w:t>wykonani</w:t>
      </w:r>
      <w:r w:rsidR="00717EC0" w:rsidRPr="00DF02FB">
        <w:t>u</w:t>
      </w:r>
      <w:r w:rsidRPr="005E1E5E">
        <w:t xml:space="preserve"> prawa głosu z naruszeniem przepisu ust. 1 są nieważne, chyba że spełniają wymogi kworum oraz większości głosów bez uwzględnienia głosów nieważnych. Prawo wytoczenia powództwa o stwierdzenie nieważności uchwały </w:t>
      </w:r>
      <w:r w:rsidRPr="005E1E5E">
        <w:lastRenderedPageBreak/>
        <w:t xml:space="preserve">zgromadzenia wspólników lub walnego zgromadzenia przysługuje również Komisji. Przepisy art. 252 i art. 425 ustawy z dnia 15 września 2000 r. </w:t>
      </w:r>
      <w:r w:rsidRPr="005E1E5E">
        <w:sym w:font="Symbol" w:char="F02D"/>
      </w:r>
      <w:r w:rsidRPr="005E1E5E">
        <w:t xml:space="preserve"> Kodeks spółek handlowych stosuje się odpowiednio.</w:t>
      </w:r>
    </w:p>
    <w:p w14:paraId="3B222485" w14:textId="3C25F956" w:rsidR="005E1E5E" w:rsidRPr="005E1E5E" w:rsidRDefault="005E1E5E" w:rsidP="005E1E5E">
      <w:pPr>
        <w:pStyle w:val="USTustnpkodeksu"/>
      </w:pPr>
      <w:r w:rsidRPr="005E1E5E">
        <w:t>5. Czynności z zakresu reprezentacji emitenta tokenów powiązanych z aktywami lub dostawcy usług w zakresie kryptoaktywów podejmowane z udziałem członków zarządu lub rady dyrektorów, wykonane z naruszeniem przepisu ust. 2 są nieważne. Przepis art. 58 § 3 ustawy z dnia 23 kwietnia 1964 r.</w:t>
      </w:r>
      <w:r w:rsidRPr="005E1E5E">
        <w:sym w:font="Symbol" w:char="F02D"/>
      </w:r>
      <w:r w:rsidRPr="005E1E5E">
        <w:t xml:space="preserve"> Kodeks cywilny stosuje się</w:t>
      </w:r>
      <w:r w:rsidR="00717EC0">
        <w:t xml:space="preserve"> </w:t>
      </w:r>
      <w:r w:rsidR="00717EC0" w:rsidRPr="00DF02FB">
        <w:t>odpowiednio</w:t>
      </w:r>
      <w:r w:rsidRPr="005E1E5E">
        <w:t>.</w:t>
      </w:r>
    </w:p>
    <w:p w14:paraId="27DFC5E7" w14:textId="23AEDFDE"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37.</w:t>
      </w:r>
      <w:r w:rsidRPr="005E1E5E">
        <w:t xml:space="preserve"> Podmiot nabywający albo obejmujący udziały lub akcje zgodnie z art. 29 lub zgodnie </w:t>
      </w:r>
      <w:r w:rsidRPr="00DF02FB">
        <w:t>z art</w:t>
      </w:r>
      <w:r w:rsidRPr="005E1E5E">
        <w: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4EB8029D" w14:textId="63F5BA43" w:rsidR="005E1E5E" w:rsidRPr="005E1E5E" w:rsidRDefault="005E1E5E" w:rsidP="005E1E5E">
      <w:pPr>
        <w:pStyle w:val="ARTartustawynprozporzdzenia"/>
        <w:keepNext/>
      </w:pPr>
      <w:bookmarkStart w:id="44" w:name="_Hlk165288359"/>
      <w:bookmarkEnd w:id="35"/>
      <w:r w:rsidRPr="005E1E5E">
        <w:rPr>
          <w:rStyle w:val="Ppogrubienie"/>
        </w:rPr>
        <w:t>Art.</w:t>
      </w:r>
      <w:r>
        <w:rPr>
          <w:rStyle w:val="Ppogrubienie"/>
        </w:rPr>
        <w:t> </w:t>
      </w:r>
      <w:r w:rsidRPr="005E1E5E">
        <w:rPr>
          <w:rStyle w:val="Ppogrubienie"/>
        </w:rPr>
        <w:t>38.</w:t>
      </w:r>
      <w:r w:rsidRPr="005E1E5E">
        <w:t xml:space="preserve"> 1. Na żądanie Komisji:</w:t>
      </w:r>
    </w:p>
    <w:bookmarkEnd w:id="44"/>
    <w:p w14:paraId="044916C2" w14:textId="4DBF50A3" w:rsidR="005E1E5E" w:rsidRPr="005E1E5E" w:rsidRDefault="005E1E5E" w:rsidP="005E1E5E">
      <w:pPr>
        <w:pStyle w:val="PKTpunkt"/>
      </w:pPr>
      <w:r w:rsidRPr="005E1E5E">
        <w:t>1)</w:t>
      </w:r>
      <w:r w:rsidRPr="005E1E5E">
        <w:tab/>
        <w:t xml:space="preserve">emitenci tokenów powiązanych z aktywami lub tokenów będących e-pieniądzem oraz osoby uprawnione do ich reprezentowania, a także osoby uprawnione do reprezentowania oferujących, osób ubiegających się o </w:t>
      </w:r>
      <w:r w:rsidRPr="00DF02FB">
        <w:t xml:space="preserve">dopuszczenie </w:t>
      </w:r>
      <w:r w:rsidR="00B57F44" w:rsidRPr="00DF02FB">
        <w:t xml:space="preserve">kryptoaktywów </w:t>
      </w:r>
      <w:r w:rsidRPr="005E1E5E">
        <w:t xml:space="preserve">do obrotu lub dostawców usług w zakresie kryptoaktywów oraz jednostek dominujących lub </w:t>
      </w:r>
      <w:r w:rsidR="0099060C" w:rsidRPr="00DF02FB">
        <w:t xml:space="preserve">jednostek </w:t>
      </w:r>
      <w:r w:rsidRPr="005E1E5E">
        <w:t>zależnych w stosunku do tych podmiotów,</w:t>
      </w:r>
    </w:p>
    <w:p w14:paraId="02FABC2A" w14:textId="77777777" w:rsidR="005E1E5E" w:rsidRPr="005E1E5E" w:rsidRDefault="005E1E5E" w:rsidP="005E1E5E">
      <w:pPr>
        <w:pStyle w:val="PKTpunkt"/>
        <w:keepNext/>
      </w:pPr>
      <w:r w:rsidRPr="005E1E5E">
        <w:t>2)</w:t>
      </w:r>
      <w:r w:rsidRPr="005E1E5E">
        <w:tab/>
        <w:t>likwidator, syndyk ustanowiony w postępowaniu upadłościowym, nadzorca sądowy lub zarządca ustanowiony w postępowaniu restrukturyzacyjnym lub osoby ich reprezentujące</w:t>
      </w:r>
    </w:p>
    <w:p w14:paraId="681146C3" w14:textId="17DB3F59" w:rsidR="005E1E5E" w:rsidRPr="005E1E5E" w:rsidRDefault="005E1E5E" w:rsidP="005E1E5E">
      <w:pPr>
        <w:pStyle w:val="CZWSPPKTczwsplnapunktw"/>
      </w:pPr>
      <w:r w:rsidRPr="005E1E5E">
        <w:sym w:font="Symbol" w:char="F02D"/>
      </w:r>
      <w:r w:rsidRPr="005E1E5E">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79D486D2" w14:textId="77777777" w:rsidR="005E1E5E" w:rsidRPr="005E1E5E" w:rsidRDefault="005E1E5E" w:rsidP="005E1E5E">
      <w:pPr>
        <w:pStyle w:val="USTustnpkodeksu"/>
        <w:keepNext/>
      </w:pPr>
      <w:r w:rsidRPr="005E1E5E">
        <w:t>2. Przepis ust. 1 stosuje się odpowiednio do:</w:t>
      </w:r>
    </w:p>
    <w:p w14:paraId="69453147" w14:textId="63871669" w:rsidR="005E1E5E" w:rsidRPr="005E1E5E" w:rsidRDefault="005E1E5E" w:rsidP="005E1E5E">
      <w:pPr>
        <w:pStyle w:val="PKTpunkt"/>
      </w:pPr>
      <w:r w:rsidRPr="005E1E5E">
        <w:t>1)</w:t>
      </w:r>
      <w:r w:rsidRPr="005E1E5E">
        <w:tab/>
        <w:t xml:space="preserve">innych niż wymienione w </w:t>
      </w:r>
      <w:r w:rsidR="000271F0" w:rsidRPr="00DF02FB">
        <w:t>ust. 1</w:t>
      </w:r>
      <w:r w:rsidRPr="00DF02FB">
        <w:t xml:space="preserve"> </w:t>
      </w:r>
      <w:r w:rsidRPr="005E1E5E">
        <w:t>osób pozostających w stosunku pracy lub innym stosunku prawnym o podobnym charakterze z oferującym, emitentem tokenów powiązanych z aktywami lub tokenów będących e-pieniądzem, osobą ubiegającą się o </w:t>
      </w:r>
      <w:r w:rsidRPr="00DF02FB">
        <w:t xml:space="preserve">dopuszczenie </w:t>
      </w:r>
      <w:r w:rsidR="00487A8E" w:rsidRPr="00DF02FB">
        <w:t xml:space="preserve">kryptoaktywów </w:t>
      </w:r>
      <w:r w:rsidRPr="005E1E5E">
        <w:t xml:space="preserve">do obrotu, dostawcą usług w zakresie kryptoaktywów oraz będących odpowiednio ich likwidatorem, syndykiem </w:t>
      </w:r>
      <w:r w:rsidRPr="005E1E5E">
        <w:lastRenderedPageBreak/>
        <w:t>ustanowionym w postępowaniu upadłościowym, nadzorcą sądowym lub zarządcą ustanowionym w postępowaniu restrukturyzacyjnym;</w:t>
      </w:r>
    </w:p>
    <w:p w14:paraId="1E806EE6" w14:textId="7F29EBC8" w:rsidR="005E1E5E" w:rsidRPr="005E1E5E" w:rsidRDefault="005E1E5E" w:rsidP="005E1E5E">
      <w:pPr>
        <w:pStyle w:val="PKTpunkt"/>
      </w:pPr>
      <w:r w:rsidRPr="005E1E5E">
        <w:t>2)</w:t>
      </w:r>
      <w:r w:rsidRPr="005E1E5E">
        <w:tab/>
        <w:t xml:space="preserve">biegłego rewidenta oraz osób wchodzących w skład organów zarządzających firmy audytorskiej lub pozostających z tą firmą w stosunku pracy </w:t>
      </w:r>
      <w:r w:rsidRPr="005E1E5E">
        <w:sym w:font="Symbol" w:char="F02D"/>
      </w:r>
      <w:r w:rsidRPr="005E1E5E">
        <w:t xml:space="preserve"> w zakresie związanym z wykonywaniem na rzecz oferującego, emitenta tokenów powiązanych z aktywami lub tokenów będących e-pieniądzem, osoby ubiegającej się o </w:t>
      </w:r>
      <w:r w:rsidRPr="00DF02FB">
        <w:t xml:space="preserve">dopuszczenie </w:t>
      </w:r>
      <w:r w:rsidR="00487A8E" w:rsidRPr="00DF02FB">
        <w:t xml:space="preserve">kryptoaktywów </w:t>
      </w:r>
      <w:r w:rsidRPr="005E1E5E">
        <w:t>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402B3BEE" w14:textId="586034A3" w:rsidR="005E1E5E" w:rsidRPr="005E1E5E" w:rsidRDefault="005E1E5E" w:rsidP="005E1E5E">
      <w:pPr>
        <w:pStyle w:val="USTustnpkodeksu"/>
      </w:pPr>
      <w:r w:rsidRPr="005E1E5E">
        <w:t>3</w:t>
      </w:r>
      <w:bookmarkStart w:id="45" w:name="_Hlk189827137"/>
      <w:r w:rsidRPr="005E1E5E">
        <w:t xml:space="preserve">. Obowiązek, o którym mowa w ust. 1, dotyczy także innych niż wymienione w </w:t>
      </w:r>
      <w:r w:rsidR="000271F0" w:rsidRPr="00DF02FB">
        <w:t>ust. 1</w:t>
      </w:r>
      <w:r w:rsidRPr="00DF02FB">
        <w:t xml:space="preserve"> </w:t>
      </w:r>
      <w:r w:rsidRPr="005E1E5E">
        <w:t xml:space="preserve">podmiotów, które są stroną umowy, transakcji lub porozumienia dotyczących kryptoaktywów z emitentem tokenów powiązanych z aktywami lub tokenów będących e-pieniądzem, oferującym lub z osobą ubiegającą się o </w:t>
      </w:r>
      <w:r w:rsidRPr="00DF02FB">
        <w:t xml:space="preserve">dopuszczenie </w:t>
      </w:r>
      <w:r w:rsidR="00487A8E" w:rsidRPr="00DF02FB">
        <w:t xml:space="preserve">kryptoaktywów </w:t>
      </w:r>
      <w:r w:rsidRPr="005E1E5E">
        <w:t>do obrotu.</w:t>
      </w:r>
    </w:p>
    <w:bookmarkEnd w:id="45"/>
    <w:p w14:paraId="55A6F326" w14:textId="73DB77C6" w:rsidR="005E1E5E" w:rsidRPr="005E1E5E" w:rsidRDefault="005E1E5E" w:rsidP="005E1E5E">
      <w:pPr>
        <w:pStyle w:val="USTustnpkodeksu"/>
        <w:keepNext/>
      </w:pPr>
      <w:r w:rsidRPr="005E1E5E">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w:t>
      </w:r>
      <w:r w:rsidR="0098317A">
        <w:t xml:space="preserve"> </w:t>
      </w:r>
      <w:r w:rsidR="0098317A" w:rsidRPr="00DF02FB">
        <w:t>powstanie</w:t>
      </w:r>
      <w:r w:rsidRPr="005E1E5E">
        <w:t>:</w:t>
      </w:r>
    </w:p>
    <w:p w14:paraId="00CAE2E8" w14:textId="6C1E856D" w:rsidR="005E1E5E" w:rsidRPr="005E1E5E" w:rsidRDefault="005E1E5E" w:rsidP="005E1E5E">
      <w:pPr>
        <w:pStyle w:val="PKTpunkt"/>
      </w:pPr>
      <w:r w:rsidRPr="005E1E5E">
        <w:t>1)</w:t>
      </w:r>
      <w:r w:rsidRPr="005E1E5E">
        <w:tab/>
      </w:r>
      <w:r w:rsidRPr="00DF02FB">
        <w:t xml:space="preserve">uzasadnionego </w:t>
      </w:r>
      <w:r w:rsidRPr="005E1E5E">
        <w:t>podejrzenia naruszenia przepisów regulujących świadczenie usług w zakresie kryptoaktywów lub interesów klientów przez dostawcę usług w zakresie kryptoaktywów, organ zarządzający lub pracowników tego dostawcy;</w:t>
      </w:r>
    </w:p>
    <w:p w14:paraId="026F998E" w14:textId="5735277C" w:rsidR="005E1E5E" w:rsidRPr="005E1E5E" w:rsidRDefault="005E1E5E" w:rsidP="005E1E5E">
      <w:pPr>
        <w:pStyle w:val="PKTpunkt"/>
      </w:pPr>
      <w:r w:rsidRPr="005E1E5E">
        <w:t>2)</w:t>
      </w:r>
      <w:r w:rsidRPr="005E1E5E">
        <w:tab/>
      </w:r>
      <w:r w:rsidRPr="00DF02FB">
        <w:t xml:space="preserve">zagrożenia </w:t>
      </w:r>
      <w:r w:rsidRPr="005E1E5E">
        <w:t>dla dalszego świadczenia usług w zakresie kryptoaktywów.</w:t>
      </w:r>
    </w:p>
    <w:p w14:paraId="0E6283B4" w14:textId="77777777" w:rsidR="005E1E5E" w:rsidRPr="005E1E5E" w:rsidRDefault="005E1E5E" w:rsidP="005E1E5E">
      <w:pPr>
        <w:pStyle w:val="USTustnpkodeksu"/>
      </w:pPr>
      <w:r w:rsidRPr="005E1E5E">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74634852" w14:textId="77777777" w:rsidR="005E1E5E" w:rsidRPr="005E1E5E" w:rsidRDefault="005E1E5E" w:rsidP="005E1E5E">
      <w:pPr>
        <w:pStyle w:val="USTustnpkodeksu"/>
      </w:pPr>
      <w:r w:rsidRPr="005E1E5E">
        <w:lastRenderedPageBreak/>
        <w:t>6. Wykonywanie obowiązków, o których mowa w ust. 2 pkt 2 i ust. 4, nie narusza obowiązku zachowania tajemnicy, o której mowa w art. 78 ustawy z dnia 11 maja 2017 r. o biegłych rewidentach, firmach audytorskich oraz nadzorze publicznym.</w:t>
      </w:r>
    </w:p>
    <w:p w14:paraId="1FDA5EA0" w14:textId="36EFB5D9"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39.</w:t>
      </w:r>
      <w:r w:rsidRPr="005E1E5E">
        <w:t xml:space="preserve"> 1. W razie powzięcia wątpliwości </w:t>
      </w:r>
      <w:r w:rsidR="000210B8" w:rsidRPr="00DF02FB">
        <w:t xml:space="preserve">odnośnie </w:t>
      </w:r>
      <w:r w:rsidRPr="005E1E5E">
        <w:t>do:</w:t>
      </w:r>
    </w:p>
    <w:p w14:paraId="176CE07E" w14:textId="77777777" w:rsidR="005E1E5E" w:rsidRPr="005E1E5E" w:rsidRDefault="005E1E5E" w:rsidP="005E1E5E">
      <w:pPr>
        <w:pStyle w:val="PKTpunkt"/>
        <w:keepNext/>
      </w:pPr>
      <w:r w:rsidRPr="005E1E5E">
        <w:t>1)</w:t>
      </w:r>
      <w:r w:rsidRPr="005E1E5E">
        <w:tab/>
        <w:t>prawidłowości, rzetelności lub kompletności:</w:t>
      </w:r>
    </w:p>
    <w:p w14:paraId="46ECF65F" w14:textId="603F9DD8" w:rsidR="005E1E5E" w:rsidRPr="005E1E5E" w:rsidRDefault="005E1E5E" w:rsidP="005E1E5E">
      <w:pPr>
        <w:pStyle w:val="LITlitera"/>
      </w:pPr>
      <w:r w:rsidRPr="005E1E5E">
        <w:t>a)</w:t>
      </w:r>
      <w:r w:rsidRPr="005E1E5E">
        <w:tab/>
        <w:t>sprawozdań finansowych lub skonsolidowanych sprawozdań finansowych</w:t>
      </w:r>
      <w:r w:rsidR="00FC7605">
        <w:t>,</w:t>
      </w:r>
      <w:r w:rsidRPr="005E1E5E">
        <w:t xml:space="preserve"> lub</w:t>
      </w:r>
    </w:p>
    <w:p w14:paraId="0BB487FC" w14:textId="77777777" w:rsidR="005E1E5E" w:rsidRPr="005E1E5E" w:rsidRDefault="005E1E5E" w:rsidP="005E1E5E">
      <w:pPr>
        <w:pStyle w:val="LITlitera"/>
      </w:pPr>
      <w:r w:rsidRPr="005E1E5E">
        <w:t>b)</w:t>
      </w:r>
      <w:r w:rsidRPr="005E1E5E">
        <w:tab/>
        <w:t>innych informacji finansowych, których obowiązek sporządzenia wynika z odrębnych przepisów, lub</w:t>
      </w:r>
    </w:p>
    <w:p w14:paraId="27D1907C" w14:textId="77777777" w:rsidR="005E1E5E" w:rsidRPr="005E1E5E" w:rsidRDefault="005E1E5E" w:rsidP="005E1E5E">
      <w:pPr>
        <w:pStyle w:val="LITlitera"/>
      </w:pPr>
      <w:r w:rsidRPr="005E1E5E">
        <w:t>c)</w:t>
      </w:r>
      <w:r w:rsidRPr="005E1E5E">
        <w:tab/>
        <w:t>informacji poufnych, lub</w:t>
      </w:r>
    </w:p>
    <w:p w14:paraId="2DA0B8E5" w14:textId="77777777" w:rsidR="005E1E5E" w:rsidRPr="005E1E5E" w:rsidRDefault="005E1E5E" w:rsidP="005E1E5E">
      <w:pPr>
        <w:pStyle w:val="PKTpunkt"/>
        <w:keepNext/>
      </w:pPr>
      <w:r w:rsidRPr="005E1E5E">
        <w:t>2)</w:t>
      </w:r>
      <w:r w:rsidRPr="005E1E5E">
        <w:tab/>
        <w:t>prawidłowości prowadzenia ksiąg rachunkowych</w:t>
      </w:r>
    </w:p>
    <w:p w14:paraId="09E1E67D" w14:textId="03974A4E" w:rsidR="005E1E5E" w:rsidRPr="005E1E5E" w:rsidRDefault="005E1E5E" w:rsidP="005E1E5E">
      <w:pPr>
        <w:pStyle w:val="CZWSPPKTczwsplnapunktw"/>
      </w:pPr>
      <w:r w:rsidRPr="005E1E5E">
        <w:t xml:space="preserve">– odpowiednio sporządzonych lub prowadzonych przez oferujących, emitentów tokenów powiązanych z aktywami lub tokenów będących e-pieniądzem, </w:t>
      </w:r>
      <w:r w:rsidRPr="00DF02FB">
        <w:t>os</w:t>
      </w:r>
      <w:r w:rsidR="000271F0" w:rsidRPr="00DF02FB">
        <w:t>oby</w:t>
      </w:r>
      <w:r w:rsidRPr="00DF02FB">
        <w:t xml:space="preserve"> ubiegając</w:t>
      </w:r>
      <w:r w:rsidR="000271F0" w:rsidRPr="00DF02FB">
        <w:t>e</w:t>
      </w:r>
      <w:r w:rsidRPr="00DF02FB">
        <w:t xml:space="preserve"> </w:t>
      </w:r>
      <w:r w:rsidRPr="005E1E5E">
        <w:t xml:space="preserve">się o </w:t>
      </w:r>
      <w:r w:rsidRPr="00DF02FB">
        <w:t xml:space="preserve">dopuszczenie </w:t>
      </w:r>
      <w:r w:rsidR="00487A8E" w:rsidRPr="00DF02FB">
        <w:t xml:space="preserve">kryptoaktywów </w:t>
      </w:r>
      <w:r w:rsidRPr="005E1E5E">
        <w:t>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3A53ECDA" w14:textId="77777777" w:rsidR="005E1E5E" w:rsidRPr="005E1E5E" w:rsidRDefault="005E1E5E" w:rsidP="005E1E5E">
      <w:pPr>
        <w:pStyle w:val="USTustnpkodeksu"/>
      </w:pPr>
      <w:r w:rsidRPr="005E1E5E">
        <w:t>2. Koszty kontroli, o której mowa w ust. 1, ponosi Komisja.</w:t>
      </w:r>
    </w:p>
    <w:p w14:paraId="40B23DD0" w14:textId="477D4844" w:rsidR="005E1E5E" w:rsidRPr="005E1E5E" w:rsidRDefault="005E1E5E" w:rsidP="005E1E5E">
      <w:pPr>
        <w:pStyle w:val="USTustnpkodeksu"/>
      </w:pPr>
      <w:r w:rsidRPr="005E1E5E">
        <w:t xml:space="preserve">3. W przypadku gdy kontrola, o której mowa w ust. 1, wykaże, że wątpliwości Komisji były uzasadnione, podmiot, o którym mowa w </w:t>
      </w:r>
      <w:r w:rsidR="000271F0" w:rsidRPr="00DF02FB">
        <w:t>ust. 1</w:t>
      </w:r>
      <w:r w:rsidRPr="005E1E5E">
        <w:t>, zwraca Komisji koszty związane z przeprowadzeniem</w:t>
      </w:r>
      <w:r w:rsidR="009C311C">
        <w:t xml:space="preserve"> </w:t>
      </w:r>
      <w:r w:rsidR="009C311C" w:rsidRPr="00DF02FB">
        <w:t>tej kontroli</w:t>
      </w:r>
      <w:r w:rsidRPr="005E1E5E">
        <w:t>.</w:t>
      </w:r>
    </w:p>
    <w:p w14:paraId="10FA2D81" w14:textId="77777777" w:rsidR="005E1E5E" w:rsidRPr="005E1E5E" w:rsidRDefault="005E1E5E" w:rsidP="005E1E5E">
      <w:pPr>
        <w:pStyle w:val="ROZDZODDZOZNoznaczenierozdziauluboddziau"/>
      </w:pPr>
      <w:bookmarkStart w:id="46" w:name="_Hlk173850994"/>
      <w:bookmarkEnd w:id="0"/>
      <w:r w:rsidRPr="005E1E5E">
        <w:t>Rozdział 4</w:t>
      </w:r>
    </w:p>
    <w:p w14:paraId="68B078A4" w14:textId="77777777" w:rsidR="005E1E5E" w:rsidRPr="005E1E5E" w:rsidRDefault="005E1E5E" w:rsidP="005E1E5E">
      <w:pPr>
        <w:pStyle w:val="ROZDZODDZPRZEDMprzedmiotregulacjirozdziauluboddziau"/>
      </w:pPr>
      <w:r w:rsidRPr="005E1E5E">
        <w:t>Plan naprawy, plan wykupu i plan, o którym mowa w art. 74 rozporządzenia 2023/1114</w:t>
      </w:r>
    </w:p>
    <w:p w14:paraId="5511100E" w14:textId="372D029C"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40.</w:t>
      </w:r>
      <w:r w:rsidRPr="005E1E5E">
        <w:t xml:space="preserve"> 1. </w:t>
      </w:r>
      <w:bookmarkStart w:id="47" w:name="_Hlk172556017"/>
      <w:r w:rsidRPr="005E1E5E">
        <w:t>Plan naprawy podlega zatwierdzeniu przez emitenta tokenów powiązanych z aktywami lub tokenów będących e-pieniądzem</w:t>
      </w:r>
      <w:bookmarkEnd w:id="47"/>
      <w:r w:rsidRPr="005E1E5E">
        <w:t>.</w:t>
      </w:r>
    </w:p>
    <w:p w14:paraId="0AA1D92F" w14:textId="77777777" w:rsidR="005E1E5E" w:rsidRPr="005E1E5E" w:rsidRDefault="005E1E5E" w:rsidP="005E1E5E">
      <w:pPr>
        <w:pStyle w:val="USTustnpkodeksu"/>
      </w:pPr>
      <w:r w:rsidRPr="005E1E5E">
        <w:t>2. Komisja zatwierdza, w drodze decyzji, plan naprawy, o którym mowa w ust. 1, w terminie 6 miesięcy od dnia jego otrzymania.</w:t>
      </w:r>
    </w:p>
    <w:p w14:paraId="7E15895B" w14:textId="7DBF5444" w:rsidR="005E1E5E" w:rsidRPr="005E1E5E" w:rsidRDefault="005E1E5E" w:rsidP="005E1E5E">
      <w:pPr>
        <w:pStyle w:val="USTustnpkodeksu"/>
      </w:pPr>
      <w:r w:rsidRPr="005E1E5E">
        <w:t>3. Jeżeli plan naprawy</w:t>
      </w:r>
      <w:r w:rsidR="00C85F75" w:rsidRPr="005E1E5E">
        <w:t xml:space="preserve">, </w:t>
      </w:r>
      <w:r w:rsidR="00C85F75" w:rsidRPr="00DF02FB">
        <w:t xml:space="preserve">o którym mowa w ust. 1, </w:t>
      </w:r>
      <w:r w:rsidRPr="005E1E5E">
        <w:t xml:space="preserve">nie spełnia wymagań określonych w art. 46 ust. 1 rozporządzenia 2023/1114, koniecznych do zapewnienia jego właściwego wdrożenia, Komisja wzywa emitenta tokenów powiązanych z aktywami lub tokenów będących e-pieniądzem do zmiany </w:t>
      </w:r>
      <w:r w:rsidR="00C85F75" w:rsidRPr="00DF02FB">
        <w:t xml:space="preserve">tego </w:t>
      </w:r>
      <w:r w:rsidRPr="005E1E5E">
        <w:t xml:space="preserve">planu naprawy w </w:t>
      </w:r>
      <w:r w:rsidRPr="005E1E5E">
        <w:lastRenderedPageBreak/>
        <w:t>terminie 40 dni roboczych od dnia doręczenia wezwania. Terminu tego nie wlicza się do terminu, o którym mowa w ust. 2. Na wniosek emitenta tokenów powiązanych z aktywami lub tokenów będących e-pieniądzem Komisja może przedłużyć o miesiąc termin, o którym mowa w zdaniu pierwszym.</w:t>
      </w:r>
    </w:p>
    <w:p w14:paraId="1B436B7C" w14:textId="75A93818" w:rsidR="005E1E5E" w:rsidRPr="005E1E5E" w:rsidRDefault="005E1E5E" w:rsidP="005E1E5E">
      <w:pPr>
        <w:pStyle w:val="USTustnpkodeksu"/>
      </w:pPr>
      <w:r w:rsidRPr="005E1E5E">
        <w:t>4. W przypadku gdy zmieniony plan naprawy</w:t>
      </w:r>
      <w:r w:rsidR="008A7FB4" w:rsidRPr="008A7FB4">
        <w:t xml:space="preserve">, </w:t>
      </w:r>
      <w:r w:rsidR="008A7FB4" w:rsidRPr="00DF02FB">
        <w:t>o którym mowa w ust. 3,</w:t>
      </w:r>
      <w:r w:rsidRPr="005E1E5E">
        <w:t xml:space="preserve"> nie spełnia wymagań określonych w art. 46 ust. 1 rozporządzenia 2023/1114, koniecznych do zapewnienia jego właściwego wdrożenia, Komisja, w drodze decyzji, odmawia zatwierdzenia </w:t>
      </w:r>
      <w:r w:rsidR="008A7FB4" w:rsidRPr="00DF02FB">
        <w:t xml:space="preserve">tego </w:t>
      </w:r>
      <w:r w:rsidRPr="005E1E5E">
        <w:t>planu naprawy.</w:t>
      </w:r>
    </w:p>
    <w:p w14:paraId="047F3E9B" w14:textId="77777777" w:rsidR="005E1E5E" w:rsidRPr="005E1E5E" w:rsidRDefault="005E1E5E" w:rsidP="005E1E5E">
      <w:pPr>
        <w:pStyle w:val="USTustnpkodeksu"/>
      </w:pPr>
      <w:r w:rsidRPr="005E1E5E">
        <w:t>5. W decyzji, o której mowa w ust. 4,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20916985" w14:textId="6B628375" w:rsidR="005E1E5E" w:rsidRPr="005E1E5E" w:rsidRDefault="005E1E5E" w:rsidP="005E1E5E">
      <w:pPr>
        <w:pStyle w:val="USTustnpkodeksu"/>
      </w:pPr>
      <w:r w:rsidRPr="005E1E5E">
        <w:t>6. Komisja zatwierdza, w drodze decyzji, nowy plan naprawy, o którym mowa w ust. 5, w terminie 6 miesięcy od dnia jego otrzymania. Przepisy ust. 3 i 4 stosuje się</w:t>
      </w:r>
      <w:r w:rsidR="008A7FB4">
        <w:t xml:space="preserve"> </w:t>
      </w:r>
      <w:r w:rsidR="008A7FB4" w:rsidRPr="00DF02FB">
        <w:t>odpowiednio</w:t>
      </w:r>
      <w:r w:rsidRPr="005E1E5E">
        <w:t>.</w:t>
      </w:r>
    </w:p>
    <w:p w14:paraId="0589E96A" w14:textId="54ECD55A" w:rsidR="005E1E5E" w:rsidRPr="005E1E5E" w:rsidRDefault="005E1E5E" w:rsidP="005E1E5E">
      <w:pPr>
        <w:pStyle w:val="USTustnpkodeksu"/>
      </w:pPr>
      <w:r w:rsidRPr="005E1E5E">
        <w:t xml:space="preserve">7.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w:t>
      </w:r>
      <w:r w:rsidRPr="00DF02FB">
        <w:t xml:space="preserve">kredytowych oraz </w:t>
      </w:r>
      <w:r w:rsidRPr="005E1E5E">
        <w:t>zmieniającego rozporządzenie (UE) nr 648/2012 (Dz. Urz. UE L 176 z 27.06.2013, str. 1, z późn. zm.</w:t>
      </w:r>
      <w:r w:rsidRPr="005E1E5E">
        <w:rPr>
          <w:rStyle w:val="IGindeksgrny"/>
        </w:rPr>
        <w:footnoteReference w:id="9"/>
      </w:r>
      <w:r w:rsidRPr="005E1E5E">
        <w:rPr>
          <w:rStyle w:val="IGindeksgrny"/>
        </w:rPr>
        <w:t>)</w:t>
      </w:r>
      <w:r w:rsidRPr="005E1E5E">
        <w:t>) podlegającą nadzorowi Komisji, plan naprawy może stanowić część planu naprawy, o którym mowa w art. 141m</w:t>
      </w:r>
      <w:r w:rsidRPr="005E1E5E">
        <w:sym w:font="Symbol" w:char="F02D"/>
      </w:r>
      <w:r w:rsidRPr="005E1E5E">
        <w:t>141o ustawy z dnia 29 sierpnia 1997 r. – Prawo bankowe (Dz. U. z 2024 r. poz. 1646, z późn. zm.</w:t>
      </w:r>
      <w:r w:rsidRPr="005E1E5E">
        <w:rPr>
          <w:rStyle w:val="IGindeksgrny"/>
        </w:rPr>
        <w:footnoteReference w:id="10"/>
      </w:r>
      <w:r w:rsidRPr="005E1E5E">
        <w:rPr>
          <w:rStyle w:val="IGindeksgrny"/>
        </w:rPr>
        <w:t>)</w:t>
      </w:r>
      <w:r w:rsidRPr="005E1E5E">
        <w:t>).</w:t>
      </w:r>
    </w:p>
    <w:p w14:paraId="16CC2FAC" w14:textId="02315490" w:rsidR="005E1E5E" w:rsidRPr="005E1E5E" w:rsidRDefault="005E1E5E" w:rsidP="005E1E5E">
      <w:pPr>
        <w:pStyle w:val="USTustnpkodeksu"/>
      </w:pPr>
      <w:r w:rsidRPr="005E1E5E">
        <w:lastRenderedPageBreak/>
        <w:t xml:space="preserve">8. W przypadku gdy emitent tokenów powiązanych z aktywami lub tokenów będących e-pieniądzem jest domem maklerskim w rozumieniu art. 110zi ust. 1 pkt 4 ustawy z dnia 29 lipca 2005 r. o obrocie instrumentami finansowymi, który sporządził plan naprawy zgodnie z art. 110zj ust. 1 </w:t>
      </w:r>
      <w:r w:rsidR="008A7FB4" w:rsidRPr="00DF02FB">
        <w:t xml:space="preserve">tej </w:t>
      </w:r>
      <w:r w:rsidRPr="005E1E5E">
        <w:t xml:space="preserve">ustawy albo jest objęty grupowym planem naprawy </w:t>
      </w:r>
      <w:bookmarkStart w:id="48" w:name="_Hlk193094718"/>
      <w:r w:rsidRPr="005E1E5E">
        <w:t xml:space="preserve">zgodnie z art. 110zl </w:t>
      </w:r>
      <w:r w:rsidR="008A7FB4" w:rsidRPr="00DF02FB">
        <w:t xml:space="preserve">tej </w:t>
      </w:r>
      <w:r w:rsidRPr="005E1E5E">
        <w:t>ustawy</w:t>
      </w:r>
      <w:bookmarkEnd w:id="48"/>
      <w:r w:rsidRPr="005E1E5E">
        <w:t>, plan naprawy może stanowić część odpowiednio planu naprawy albo grupowego planu naprawy, o których mowa w tych przepisach.</w:t>
      </w:r>
    </w:p>
    <w:p w14:paraId="324D9AC0" w14:textId="6E029DAD" w:rsidR="005E1E5E" w:rsidRPr="005E1E5E" w:rsidRDefault="005E1E5E" w:rsidP="005E1E5E">
      <w:pPr>
        <w:pStyle w:val="USTustnpkodeksu"/>
      </w:pPr>
      <w:r w:rsidRPr="005E1E5E">
        <w:t xml:space="preserve">9. W </w:t>
      </w:r>
      <w:r w:rsidRPr="00DF02FB">
        <w:t>przypadk</w:t>
      </w:r>
      <w:r w:rsidR="00D62655" w:rsidRPr="00DF02FB">
        <w:t>ach</w:t>
      </w:r>
      <w:r w:rsidRPr="00DF02FB">
        <w:t>, o który</w:t>
      </w:r>
      <w:r w:rsidR="00D62655" w:rsidRPr="00DF02FB">
        <w:t>ch</w:t>
      </w:r>
      <w:r w:rsidRPr="005E1E5E">
        <w:t xml:space="preserve"> mowa w ust. 7 lub 8, przepisów ust. 2</w:t>
      </w:r>
      <w:r w:rsidRPr="005E1E5E">
        <w:sym w:font="Symbol" w:char="F02D"/>
      </w:r>
      <w:r w:rsidRPr="005E1E5E">
        <w:t>6 oraz art. 41</w:t>
      </w:r>
      <w:r w:rsidRPr="005E1E5E">
        <w:sym w:font="Symbol" w:char="F02D"/>
      </w:r>
      <w:r w:rsidRPr="005E1E5E">
        <w:t>44</w:t>
      </w:r>
      <w:r w:rsidR="00611036">
        <w:t>,</w:t>
      </w:r>
      <w:r w:rsidRPr="005E1E5E">
        <w:t xml:space="preserve"> </w:t>
      </w:r>
      <w:r w:rsidRPr="00545EFC">
        <w:t>art. 52</w:t>
      </w:r>
      <w:r w:rsidR="005A393D" w:rsidRPr="00545EFC">
        <w:t xml:space="preserve"> i art. </w:t>
      </w:r>
      <w:r w:rsidRPr="00545EFC">
        <w:t>5</w:t>
      </w:r>
      <w:r w:rsidR="005A393D" w:rsidRPr="00545EFC">
        <w:t>3</w:t>
      </w:r>
      <w:r w:rsidRPr="00545EFC">
        <w:t xml:space="preserve"> </w:t>
      </w:r>
      <w:r w:rsidRPr="005E1E5E">
        <w:t>nie stosuje się.</w:t>
      </w:r>
    </w:p>
    <w:p w14:paraId="6636733E" w14:textId="4AE5AA4D" w:rsidR="005E1E5E" w:rsidRPr="005E1E5E" w:rsidRDefault="005E1E5E" w:rsidP="005E1E5E">
      <w:pPr>
        <w:pStyle w:val="USTustnpkodeksu"/>
      </w:pPr>
      <w:r w:rsidRPr="005E1E5E">
        <w:t>10. Przepisów ust. 7 i 8 nie stosuje się do emitentów znaczących tokenów powiązanych z aktywami</w:t>
      </w:r>
      <w:r w:rsidR="00943DB9" w:rsidRPr="00594AB5">
        <w:t>, o których mowa w art. 43 lub art. 44 rozporządzenia 2023/</w:t>
      </w:r>
      <w:r w:rsidR="00367C92" w:rsidRPr="00594AB5">
        <w:t>11</w:t>
      </w:r>
      <w:r w:rsidR="00943DB9" w:rsidRPr="00594AB5">
        <w:t>14</w:t>
      </w:r>
      <w:r w:rsidRPr="005E1E5E">
        <w:t>.</w:t>
      </w:r>
    </w:p>
    <w:p w14:paraId="51EFF3E7" w14:textId="43EE416D"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41.</w:t>
      </w:r>
      <w:bookmarkStart w:id="49" w:name="_Hlk172620801"/>
      <w:r w:rsidRPr="005E1E5E">
        <w:t xml:space="preserve"> </w:t>
      </w:r>
      <w:bookmarkEnd w:id="49"/>
      <w:r w:rsidRPr="005E1E5E">
        <w:t>1. Emitent tokenów powiązanych z aktywami lub tokenów będących e-pieniądzem aktualizuje plan naprawy po wystąpieniu istotnej zmiany struktury organizacyjnej lub prawnej tego emitenta</w:t>
      </w:r>
      <w:r w:rsidR="00A434E4">
        <w:t xml:space="preserve"> </w:t>
      </w:r>
      <w:r w:rsidR="00A434E4" w:rsidRPr="00DF02FB">
        <w:t>lub</w:t>
      </w:r>
      <w:r w:rsidRPr="005E1E5E">
        <w:t xml:space="preserve"> jego sytuacji finansowej lub po wystąpieniu innych zdarzeń, wpływających na przyjęte w planie naprawy środki, warunki lub procedury, o których mowa w art. 46 ust. 1 rozporządzenia 2023/1114</w:t>
      </w:r>
      <w:r w:rsidR="007153B5" w:rsidRPr="007153B5">
        <w:t xml:space="preserve">, </w:t>
      </w:r>
      <w:r w:rsidR="007153B5" w:rsidRPr="00DF02FB">
        <w:t xml:space="preserve">a w </w:t>
      </w:r>
      <w:r w:rsidR="007153B5" w:rsidRPr="00594AB5">
        <w:t>przypadku niewystąpienia takiej zmiany lub takiego zdarzenia – nie rzadziej niż raz w roku</w:t>
      </w:r>
      <w:r w:rsidRPr="005E1E5E">
        <w:t>.</w:t>
      </w:r>
    </w:p>
    <w:p w14:paraId="7D6CD1B6" w14:textId="77777777" w:rsidR="005E1E5E" w:rsidRPr="005E1E5E" w:rsidRDefault="005E1E5E" w:rsidP="005E1E5E">
      <w:pPr>
        <w:pStyle w:val="USTustnpkodeksu"/>
      </w:pPr>
      <w:r w:rsidRPr="005E1E5E">
        <w:t>2. Emitent tokenów powiązanych z aktywami lub tokenów będących e-pieniądzem przekazuje Komisji aktualizację planu naprawy niezwłocznie, nie później jednak niż w terminie 14 dni roboczych od dnia jej sporządzenia.</w:t>
      </w:r>
    </w:p>
    <w:p w14:paraId="52B6296E" w14:textId="2F28161B"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42.</w:t>
      </w:r>
      <w:r w:rsidRPr="005E1E5E">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3160339C" w14:textId="77F04C26" w:rsidR="005E1E5E" w:rsidRPr="005E1E5E" w:rsidRDefault="005E1E5E" w:rsidP="005E1E5E">
      <w:pPr>
        <w:pStyle w:val="ARTartustawynprozporzdzenia"/>
        <w:rPr>
          <w:rStyle w:val="IDindeksdolny"/>
        </w:rPr>
      </w:pPr>
      <w:r w:rsidRPr="005E1E5E">
        <w:rPr>
          <w:rStyle w:val="Ppogrubienie"/>
        </w:rPr>
        <w:t>Art.</w:t>
      </w:r>
      <w:r>
        <w:rPr>
          <w:rStyle w:val="Ppogrubienie"/>
        </w:rPr>
        <w:t> </w:t>
      </w:r>
      <w:r w:rsidRPr="005E1E5E">
        <w:rPr>
          <w:rStyle w:val="Ppogrubienie"/>
        </w:rPr>
        <w:t>43.</w:t>
      </w:r>
      <w:r w:rsidRPr="005E1E5E">
        <w:t xml:space="preserve"> Emitent tokenów powiązanych z aktywami lub tokenów będących e-pieniądzem niezwłocznie zawiadamia Komisję o podejmowanych działaniach związanych z realizacją planu naprawy. W przypadku, o którym mowa w art. 42, </w:t>
      </w:r>
      <w:r w:rsidRPr="005E1E5E">
        <w:lastRenderedPageBreak/>
        <w:t>emitent tokenów powiązanych z aktywami lub tokenów będących e-pieniądzem niezwłocznie zawiadamia również Bankowy Fundusz Gwarancyjny.</w:t>
      </w:r>
    </w:p>
    <w:p w14:paraId="52A8A88F" w14:textId="26C0BFB2"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44.</w:t>
      </w:r>
      <w:r w:rsidRPr="005E1E5E">
        <w:t xml:space="preserve"> Na żądanie Komisji lub jej upoważnionego przedstawiciela osoby uprawnione do reprezentowania emitenta tokenów powiązanych z aktywami lub tokenów będących e-pieniądzem </w:t>
      </w:r>
      <w:r w:rsidR="009E601A" w:rsidRPr="00DF02FB">
        <w:t xml:space="preserve">oraz osoby </w:t>
      </w:r>
      <w:r w:rsidRPr="005E1E5E">
        <w:t xml:space="preserve">wchodzące w skład jego statutowych organów są obowiązane do niezwłocznego sporządzania i przekazywania, na koszt tego </w:t>
      </w:r>
      <w:r w:rsidRPr="00DF02FB">
        <w:t>emitenta, informacji</w:t>
      </w:r>
      <w:r w:rsidRPr="005E1E5E">
        <w:t>, które w ocenie Komisji mogą mieć wpływ na wdrożenie i realizację planu naprawy.</w:t>
      </w:r>
    </w:p>
    <w:p w14:paraId="2B575B54" w14:textId="2DE3F107"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45.</w:t>
      </w:r>
      <w:r w:rsidRPr="005E1E5E">
        <w:t xml:space="preserve"> 1. Plan wykupu podlega zatwierdzeniu przez emitenta tokenów powiązanych z aktywami lub tokenów będących e-pieniądzem.</w:t>
      </w:r>
    </w:p>
    <w:p w14:paraId="51577623" w14:textId="22A5ED64" w:rsidR="005E1E5E" w:rsidRPr="005E1E5E" w:rsidRDefault="005E1E5E" w:rsidP="005E1E5E">
      <w:pPr>
        <w:pStyle w:val="USTustnpkodeksu"/>
      </w:pPr>
      <w:r w:rsidRPr="005E1E5E">
        <w:t>2. Komisja zatwierdza, w drodze decyzji, plan wykupu</w:t>
      </w:r>
      <w:r w:rsidR="00BD60EC" w:rsidRPr="00BD60EC">
        <w:t xml:space="preserve">, </w:t>
      </w:r>
      <w:r w:rsidR="00BD60EC" w:rsidRPr="00DF02FB">
        <w:t>o którym mowa w ust. 1,</w:t>
      </w:r>
      <w:r w:rsidRPr="005E1E5E">
        <w:t xml:space="preserve"> w terminie 3 miesięcy od dnia jego otrzymania.</w:t>
      </w:r>
    </w:p>
    <w:p w14:paraId="235C07A4" w14:textId="577245DD" w:rsidR="005E1E5E" w:rsidRPr="005E1E5E" w:rsidRDefault="005E1E5E" w:rsidP="005E1E5E">
      <w:pPr>
        <w:pStyle w:val="USTustnpkodeksu"/>
      </w:pPr>
      <w:r w:rsidRPr="005E1E5E">
        <w:t>3. Jeżeli plan wykupu</w:t>
      </w:r>
      <w:r w:rsidR="00BD60EC" w:rsidRPr="00BD60EC">
        <w:t xml:space="preserve">, </w:t>
      </w:r>
      <w:r w:rsidR="00BD60EC" w:rsidRPr="00DF02FB">
        <w:t>o którym mowa w ust. 1,</w:t>
      </w:r>
      <w:r w:rsidRPr="005E1E5E">
        <w:t xml:space="preserve"> nie spełnia wymagań określonych w art. 47 ust. 1 lub 2 rozporządzenia 2023/1114, koniecznych do zapewnienia jego właściwego wdrożenia, Komisja wzywa emitenta tokenów powiązanych z aktywami lub tokenów będących e-pieniądzem do zmiany </w:t>
      </w:r>
      <w:r w:rsidR="009115C0" w:rsidRPr="00DF02FB">
        <w:t xml:space="preserve">tego </w:t>
      </w:r>
      <w:r w:rsidRPr="005E1E5E">
        <w:t>planu wykupu, w terminie 40 dni roboczych od dnia doręczenia wezwania. Terminu tego nie wlicza się do terminu, o którym mowa w ust. 2. Na wniosek emitenta tokenów powiązanych z aktywami lub tokenów będących e-pieniądzem Komisja może przedłużyć o miesiąc termin, o którym mowa w zdaniu pierwszym.</w:t>
      </w:r>
    </w:p>
    <w:p w14:paraId="1C9DD9C6" w14:textId="529286AD" w:rsidR="005E1E5E" w:rsidRPr="005E1E5E" w:rsidRDefault="005E1E5E" w:rsidP="005E1E5E">
      <w:pPr>
        <w:pStyle w:val="USTustnpkodeksu"/>
      </w:pPr>
      <w:r w:rsidRPr="005E1E5E">
        <w:t>4. W przypadku gdy zmieniony plan wykupu</w:t>
      </w:r>
      <w:r w:rsidR="00CF0AA3">
        <w:t>,</w:t>
      </w:r>
      <w:r w:rsidR="00CF0AA3" w:rsidRPr="00594AB5">
        <w:t xml:space="preserve"> o którym mowa w ust. 3,</w:t>
      </w:r>
      <w:r w:rsidRPr="005E1E5E">
        <w:t xml:space="preserve"> nie spełnia wymagań określonych w art. 47 ust. 1 lub 2 rozporządzenia 2023/1114, koniecznych do zapewnienia jego właściwego wdrożenia, Komisja, w drodze decyzji, odmawia zatwierdzenia </w:t>
      </w:r>
      <w:r w:rsidR="00996979" w:rsidRPr="00DF02FB">
        <w:t xml:space="preserve">tego </w:t>
      </w:r>
      <w:r w:rsidRPr="005E1E5E">
        <w:t>planu wykupu.</w:t>
      </w:r>
    </w:p>
    <w:p w14:paraId="6EB8476F" w14:textId="77777777" w:rsidR="005E1E5E" w:rsidRPr="005E1E5E" w:rsidRDefault="005E1E5E" w:rsidP="005E1E5E">
      <w:pPr>
        <w:pStyle w:val="USTustnpkodeksu"/>
      </w:pPr>
      <w:r w:rsidRPr="005E1E5E">
        <w:t>5. W decyzji, o której mowa w ust. 4,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2E996A9B" w14:textId="1ECEF0D2" w:rsidR="005E1E5E" w:rsidRPr="005E1E5E" w:rsidRDefault="005E1E5E" w:rsidP="005E1E5E">
      <w:pPr>
        <w:pStyle w:val="USTustnpkodeksu"/>
      </w:pPr>
      <w:r w:rsidRPr="005E1E5E">
        <w:t>6. Komisja zatwierdza, w drodze decyzji, nowy plan wykupu, o którym mowa w ust. 5, w terminie 3 miesięcy od dnia jego otrzymania. Przepisy ust. 3 i 4 stosuje się</w:t>
      </w:r>
      <w:r w:rsidR="00996979">
        <w:t xml:space="preserve"> </w:t>
      </w:r>
      <w:r w:rsidR="00996979" w:rsidRPr="00DF02FB">
        <w:t>odpowiednio</w:t>
      </w:r>
      <w:r w:rsidRPr="005E1E5E">
        <w:t>.</w:t>
      </w:r>
    </w:p>
    <w:p w14:paraId="4E9B8AC2" w14:textId="141FD892" w:rsidR="005E1E5E" w:rsidRPr="005E1E5E" w:rsidRDefault="005E1E5E" w:rsidP="005E1E5E">
      <w:pPr>
        <w:pStyle w:val="ARTartustawynprozporzdzenia"/>
      </w:pPr>
      <w:r w:rsidRPr="005E1E5E">
        <w:rPr>
          <w:rStyle w:val="Ppogrubienie"/>
        </w:rPr>
        <w:lastRenderedPageBreak/>
        <w:t>Art.</w:t>
      </w:r>
      <w:r>
        <w:rPr>
          <w:rStyle w:val="Ppogrubienie"/>
        </w:rPr>
        <w:t> </w:t>
      </w:r>
      <w:r w:rsidRPr="005E1E5E">
        <w:rPr>
          <w:rStyle w:val="Ppogrubienie"/>
        </w:rPr>
        <w:t>46.</w:t>
      </w:r>
      <w:r w:rsidRPr="005E1E5E">
        <w:t xml:space="preserve"> 1. Emitent tokenów powiązanych z aktywami lub tokenów będących e-pieniądzem aktualizuje plan wykupu po wystąpieniu istotnej zmiany struktury organizacyjnej lub prawnej tego emitenta </w:t>
      </w:r>
      <w:r w:rsidR="00A434E4" w:rsidRPr="00594AB5">
        <w:t>lub</w:t>
      </w:r>
      <w:r w:rsidR="00A434E4" w:rsidRPr="00A434E4">
        <w:t xml:space="preserve"> </w:t>
      </w:r>
      <w:r w:rsidRPr="005E1E5E">
        <w:t>jego sytuacji finansowej lub po wystąpieniu innych zdarzeń, wpływających na przyjęte w planie wykupu środki, o których mowa w art. 47 ust. 1 rozporządzenia 2023/1114, lub ustalenia umowne, procedury lub systemy, o których mowa w art. 47 ust. 2 rozporządzenia 2023/1114</w:t>
      </w:r>
      <w:r w:rsidR="007153B5" w:rsidRPr="007153B5">
        <w:t xml:space="preserve">, </w:t>
      </w:r>
      <w:r w:rsidR="007153B5" w:rsidRPr="00DF02FB">
        <w:t xml:space="preserve">a w </w:t>
      </w:r>
      <w:r w:rsidR="007153B5" w:rsidRPr="00594AB5">
        <w:t xml:space="preserve">przypadku niewystąpienia takiej zmiany lub takiego zdarzenia </w:t>
      </w:r>
      <w:r w:rsidR="00E815BB" w:rsidRPr="00594AB5">
        <w:t>–</w:t>
      </w:r>
      <w:r w:rsidR="007153B5" w:rsidRPr="00594AB5">
        <w:t xml:space="preserve"> nie rzadziej niż raz w roku</w:t>
      </w:r>
      <w:r w:rsidRPr="005E1E5E">
        <w:t>.</w:t>
      </w:r>
    </w:p>
    <w:p w14:paraId="40271522" w14:textId="6FAC3F58" w:rsidR="005E1E5E" w:rsidRPr="005E1E5E" w:rsidRDefault="005E1E5E" w:rsidP="005E1E5E">
      <w:pPr>
        <w:pStyle w:val="USTustnpkodeksu"/>
      </w:pPr>
      <w:r w:rsidRPr="005E1E5E">
        <w:t xml:space="preserve">2. Emitent tokenów powiązanych z aktywami lub tokenów będących e-pieniądzem przekazuje Komisji aktualizację planu wykupu niezwłocznie, </w:t>
      </w:r>
      <w:r w:rsidR="00996979" w:rsidRPr="00DF02FB">
        <w:t xml:space="preserve">jednak </w:t>
      </w:r>
      <w:r w:rsidRPr="005E1E5E">
        <w:t>nie później niż w terminie 14 dni roboczych od dnia jej sporządzenia.</w:t>
      </w:r>
    </w:p>
    <w:p w14:paraId="36629F54" w14:textId="4D75B281"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 xml:space="preserve">47. </w:t>
      </w:r>
      <w:r w:rsidRPr="005E1E5E">
        <w:t>W przypadku ogłoszenia upadłości lub otwarcia likwidacji emitenta tokenów powiązanych z aktywami emitent ten wdraża plan wykupu.</w:t>
      </w:r>
    </w:p>
    <w:p w14:paraId="00873B87" w14:textId="414B59E1"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48.</w:t>
      </w:r>
      <w:r w:rsidRPr="005E1E5E">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5F034DA2" w14:textId="32855583"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49.</w:t>
      </w:r>
      <w:r w:rsidRPr="005E1E5E">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1CC62469" w14:textId="6588C2BA"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50.</w:t>
      </w:r>
      <w:r w:rsidRPr="005E1E5E">
        <w:t xml:space="preserve"> Na żądanie Komisji lub jej upoważnionego przedstawiciela osoby uprawnione do reprezentowania emitenta tokenów powiązanych z aktywami lub tokenów będących e-pieniądzem </w:t>
      </w:r>
      <w:r w:rsidR="00601D2C" w:rsidRPr="00DF02FB">
        <w:t xml:space="preserve">oraz osoby </w:t>
      </w:r>
      <w:r w:rsidRPr="005E1E5E">
        <w:t xml:space="preserve">wchodzące w skład jego statutowych organów są obowiązane do niezwłocznego sporządzania i przekazywania, na koszt tego </w:t>
      </w:r>
      <w:r w:rsidRPr="00DF02FB">
        <w:t>emitenta, informacji</w:t>
      </w:r>
      <w:r w:rsidRPr="005E1E5E">
        <w:t>, które w ocenie Komisji mogą mieć wpływ na wdrożenie i realizację planu wykupu.</w:t>
      </w:r>
    </w:p>
    <w:p w14:paraId="786F85F1" w14:textId="26FC7226"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51.</w:t>
      </w:r>
      <w:r w:rsidRPr="005E1E5E">
        <w:t xml:space="preserve"> Dostawca usług w zakresie kryptoaktywów sporządza i przekazuje Komisji plan, o którym mowa w art. 74 rozporządzenia 2023/1114, w terminie 6 miesięcy od dnia:</w:t>
      </w:r>
    </w:p>
    <w:p w14:paraId="6972586C" w14:textId="77777777" w:rsidR="005E1E5E" w:rsidRPr="005E1E5E" w:rsidRDefault="005E1E5E" w:rsidP="005E1E5E">
      <w:pPr>
        <w:pStyle w:val="PKTpunkt"/>
      </w:pPr>
      <w:r w:rsidRPr="005E1E5E">
        <w:t>1)</w:t>
      </w:r>
      <w:r w:rsidRPr="005E1E5E">
        <w:tab/>
        <w:t xml:space="preserve">udzielenia zezwolenia </w:t>
      </w:r>
      <w:r w:rsidRPr="005E1E5E">
        <w:sym w:font="Symbol" w:char="F02D"/>
      </w:r>
      <w:r w:rsidRPr="005E1E5E">
        <w:t xml:space="preserve"> w przypadku dostawcy usług w zakresie kryptoaktywów, o którym mowa w art. 59 ust. 1 lit. a rozporządzenia 2023/1114;</w:t>
      </w:r>
    </w:p>
    <w:p w14:paraId="62B71A66" w14:textId="77777777" w:rsidR="005E1E5E" w:rsidRPr="005E1E5E" w:rsidRDefault="005E1E5E" w:rsidP="005E1E5E">
      <w:pPr>
        <w:pStyle w:val="PKTpunkt"/>
      </w:pPr>
      <w:r w:rsidRPr="005E1E5E">
        <w:t>2)</w:t>
      </w:r>
      <w:r w:rsidRPr="005E1E5E">
        <w:tab/>
        <w:t xml:space="preserve">rozpoczęcia świadczenia usług w zakresie kryptoaktywów </w:t>
      </w:r>
      <w:r w:rsidRPr="005E1E5E">
        <w:sym w:font="Symbol" w:char="F02D"/>
      </w:r>
      <w:r w:rsidRPr="005E1E5E">
        <w:t xml:space="preserve"> w przypadku dostawcy usług w zakresie kryptoaktywów, o którym mowa w art. 59 ust. 1 lit. b rozporządzenia 2023/1114.</w:t>
      </w:r>
    </w:p>
    <w:p w14:paraId="257C9BDD" w14:textId="77777777" w:rsidR="005E1E5E" w:rsidRPr="005E1E5E" w:rsidRDefault="005E1E5E" w:rsidP="005E1E5E">
      <w:pPr>
        <w:pStyle w:val="ROZDZODDZOZNoznaczenierozdziauluboddziau"/>
      </w:pPr>
      <w:r w:rsidRPr="005E1E5E">
        <w:t>Rozdział 5</w:t>
      </w:r>
    </w:p>
    <w:p w14:paraId="38743AD6" w14:textId="77777777" w:rsidR="005E1E5E" w:rsidRPr="005E1E5E" w:rsidRDefault="005E1E5E" w:rsidP="005E1E5E">
      <w:pPr>
        <w:pStyle w:val="ROZDZODDZPRZEDMprzedmiotregulacjirozdziauluboddziau"/>
        <w:rPr>
          <w:rStyle w:val="Ppogrubienie"/>
          <w:b/>
        </w:rPr>
      </w:pPr>
      <w:r w:rsidRPr="00DF02FB">
        <w:t xml:space="preserve">Postępowanie w sprawie zatwierdzania planu, </w:t>
      </w:r>
      <w:r w:rsidRPr="005E1E5E">
        <w:t>o którym mowa w art. 23 ust. 1 lit. b rozporządzenia 2023/1114, oraz planu naprawy i planu wykupu</w:t>
      </w:r>
    </w:p>
    <w:p w14:paraId="1B7A70FA" w14:textId="0244BB34"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w:t>
      </w:r>
      <w:r w:rsidR="005A393D">
        <w:rPr>
          <w:rStyle w:val="Ppogrubienie"/>
        </w:rPr>
        <w:t>2</w:t>
      </w:r>
      <w:r w:rsidRPr="005E1E5E">
        <w:rPr>
          <w:rStyle w:val="Ppogrubienie"/>
        </w:rPr>
        <w:t>.</w:t>
      </w:r>
      <w:r w:rsidRPr="005E1E5E">
        <w:t xml:space="preserve"> Do </w:t>
      </w:r>
      <w:r w:rsidRPr="00DF02FB">
        <w:t xml:space="preserve">postępowań prowadzonych </w:t>
      </w:r>
      <w:r w:rsidRPr="005E1E5E">
        <w:t>w sprawach, o których mowa w art. 26–28 i art. 40–50</w:t>
      </w:r>
      <w:r w:rsidR="000271F0">
        <w:t>,</w:t>
      </w:r>
      <w:r w:rsidRPr="005E1E5E">
        <w:t xml:space="preserve"> nie stosuje się przepisu art. 31 ustawy z dnia 14 czerwca 1960 r. </w:t>
      </w:r>
      <w:r w:rsidRPr="005E1E5E">
        <w:sym w:font="Symbol" w:char="F02D"/>
      </w:r>
      <w:r w:rsidRPr="005E1E5E">
        <w:t xml:space="preserve"> Kodeks postępowania administracyjnego.</w:t>
      </w:r>
    </w:p>
    <w:p w14:paraId="434CE10A" w14:textId="0740C116"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w:t>
      </w:r>
      <w:r w:rsidR="005A393D">
        <w:rPr>
          <w:rStyle w:val="Ppogrubienie"/>
        </w:rPr>
        <w:t>3</w:t>
      </w:r>
      <w:r w:rsidRPr="005E1E5E">
        <w:rPr>
          <w:rStyle w:val="Ppogrubienie"/>
        </w:rPr>
        <w:t>.</w:t>
      </w:r>
      <w:r w:rsidRPr="005E1E5E">
        <w:t xml:space="preserve"> 1. W przypadku ustanowienia pełnomocnika pełnomocnictwo powinno określać adres do doręczeń elektronicznych, o którym mowa w art. 2 pkt 1 ustawy z dnia 18 listopada 2020 r. o doręczeniach elektronicznych (Dz. U. z 2024 r. poz. 1045 i 1841), pełnomocnika wpisany do bazy adresów elektronicznych. W przypadku</w:t>
      </w:r>
      <w:r w:rsidR="00601D2C">
        <w:t xml:space="preserve"> </w:t>
      </w:r>
      <w:r w:rsidR="00601D2C" w:rsidRPr="00DF02FB">
        <w:t xml:space="preserve">niewskazania </w:t>
      </w:r>
      <w:r w:rsidRPr="005E1E5E">
        <w:t>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77621BA4" w14:textId="297429C6" w:rsidR="005E1E5E" w:rsidRPr="005E1E5E" w:rsidRDefault="005E1E5E" w:rsidP="005E1E5E">
      <w:pPr>
        <w:pStyle w:val="USTustnpkodeksu"/>
      </w:pPr>
      <w:r w:rsidRPr="005E1E5E">
        <w:t xml:space="preserve">2. W przypadku nieodebrania pisma doręczanego </w:t>
      </w:r>
      <w:r w:rsidRPr="00DF02FB">
        <w:t xml:space="preserve">na </w:t>
      </w:r>
      <w:r w:rsidR="00566168" w:rsidRPr="00DF02FB">
        <w:t xml:space="preserve">wpisany do bazy adresów elektronicznych </w:t>
      </w:r>
      <w:r w:rsidRPr="005E1E5E">
        <w:t>adres do doręczeń elektronicznych doręczenie uważa się za dokonane po upływie 2 dni roboczych, licząc od dnia wystawienia dowodu wysłania, o którym mowa w art. 40 ustawy z dnia 18 listopada 2020 r. o doręczeniach elektronicznych.</w:t>
      </w:r>
    </w:p>
    <w:p w14:paraId="09CB48B6" w14:textId="77777777" w:rsidR="005E1E5E" w:rsidRPr="005E1E5E" w:rsidRDefault="005E1E5E" w:rsidP="005E1E5E">
      <w:pPr>
        <w:pStyle w:val="ROZDZODDZOZNoznaczenierozdziauluboddziau"/>
      </w:pPr>
      <w:r w:rsidRPr="005E1E5E">
        <w:lastRenderedPageBreak/>
        <w:t>Rozdział 6</w:t>
      </w:r>
    </w:p>
    <w:p w14:paraId="56B11168" w14:textId="77777777" w:rsidR="005E1E5E" w:rsidRPr="005E1E5E" w:rsidRDefault="005E1E5E" w:rsidP="005E1E5E">
      <w:pPr>
        <w:pStyle w:val="ROZDZODDZPRZEDMprzedmiotregulacjirozdziauluboddziau"/>
      </w:pPr>
      <w:r w:rsidRPr="005E1E5E">
        <w:t xml:space="preserve">Odpowiedzialność cywilna w związku z dokumentem informacyjnym </w:t>
      </w:r>
      <w:bookmarkStart w:id="50" w:name="_Hlk179746826"/>
      <w:bookmarkStart w:id="51" w:name="_Hlk178777290"/>
      <w:r w:rsidRPr="005E1E5E">
        <w:t>dotyczącym kryptoaktywa oraz zmienionym dokumentem informacyjnym dotyczącym</w:t>
      </w:r>
      <w:bookmarkEnd w:id="50"/>
      <w:r w:rsidRPr="005E1E5E">
        <w:t xml:space="preserve"> kryptoaktywa</w:t>
      </w:r>
      <w:bookmarkEnd w:id="51"/>
    </w:p>
    <w:p w14:paraId="61F5B1D3" w14:textId="4DFAA65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5</w:t>
      </w:r>
      <w:r w:rsidR="005A393D">
        <w:rPr>
          <w:rStyle w:val="Ppogrubienie"/>
        </w:rPr>
        <w:t>4</w:t>
      </w:r>
      <w:r w:rsidRPr="005E1E5E">
        <w:rPr>
          <w:rStyle w:val="Ppogrubienie"/>
        </w:rPr>
        <w:t>.</w:t>
      </w:r>
      <w:r w:rsidRPr="005E1E5E">
        <w:t xml:space="preserve"> 1. Dokument informacyjny dotyczący kryptoaktywa </w:t>
      </w:r>
      <w:r w:rsidR="00601D2C" w:rsidRPr="00DF02FB">
        <w:t xml:space="preserve">oraz </w:t>
      </w:r>
      <w:r w:rsidRPr="005E1E5E">
        <w:t xml:space="preserve">zmieniony dokument informacyjny dotyczący kryptoaktywa </w:t>
      </w:r>
      <w:r w:rsidRPr="00DF02FB">
        <w:t>zawiera</w:t>
      </w:r>
      <w:r w:rsidR="00601D2C" w:rsidRPr="00DF02FB">
        <w:t>ją</w:t>
      </w:r>
      <w:r w:rsidRPr="005E1E5E">
        <w:t>:</w:t>
      </w:r>
    </w:p>
    <w:p w14:paraId="29B3CCD6" w14:textId="77777777" w:rsidR="005E1E5E" w:rsidRPr="005E1E5E" w:rsidRDefault="005E1E5E" w:rsidP="005E1E5E">
      <w:pPr>
        <w:pStyle w:val="PKTpunkt"/>
      </w:pPr>
      <w:r w:rsidRPr="005E1E5E">
        <w:t>1)</w:t>
      </w:r>
      <w:r w:rsidRPr="005E1E5E">
        <w:tab/>
        <w:t xml:space="preserve">wskazanie podmiotu odpowiedzialnego, o którym mowa w art. 15, art. 26 i art. 52 rozporządzenia 2023/1114, z podaniem jego imienia, nazwiska oraz funkcji, a w przypadku osoby prawnej </w:t>
      </w:r>
      <w:r w:rsidRPr="005E1E5E">
        <w:sym w:font="Symbol" w:char="F02D"/>
      </w:r>
      <w:r w:rsidRPr="005E1E5E">
        <w:t xml:space="preserve"> firmy (nazwy) i siedziby;</w:t>
      </w:r>
    </w:p>
    <w:p w14:paraId="71C5F7C5" w14:textId="24A5CCD3" w:rsidR="005E1E5E" w:rsidRPr="005E1E5E" w:rsidRDefault="005E1E5E" w:rsidP="005E1E5E">
      <w:pPr>
        <w:pStyle w:val="PKTpunkt"/>
      </w:pPr>
      <w:r w:rsidRPr="005E1E5E">
        <w:t>2)</w:t>
      </w:r>
      <w:r w:rsidRPr="005E1E5E">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w:t>
      </w:r>
      <w:r w:rsidRPr="00DF02FB">
        <w:t xml:space="preserve">lub wymianie </w:t>
      </w:r>
      <w:r w:rsidRPr="005E1E5E">
        <w:t xml:space="preserve">kryptoaktywów, w szczególności że zawarte w tych dokumentach informacje są </w:t>
      </w:r>
      <w:bookmarkStart w:id="52" w:name="_Hlk208310502"/>
      <w:r w:rsidR="00487DDB" w:rsidRPr="00594AB5">
        <w:t>kompletne, rzetelne, jasne i nie wprowadzają w błąd</w:t>
      </w:r>
      <w:bookmarkEnd w:id="52"/>
      <w:r w:rsidRPr="005E1E5E">
        <w:t>.</w:t>
      </w:r>
    </w:p>
    <w:p w14:paraId="52BF2C16" w14:textId="07AF7733" w:rsidR="005E1E5E" w:rsidRPr="005E1E5E" w:rsidRDefault="005E1E5E" w:rsidP="005E1E5E">
      <w:pPr>
        <w:pStyle w:val="USTustnpkodeksu"/>
      </w:pPr>
      <w:r w:rsidRPr="005E1E5E">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0B0B3B03" w14:textId="77777777" w:rsidR="005E1E5E" w:rsidRDefault="005E1E5E" w:rsidP="005E1E5E">
      <w:pPr>
        <w:pStyle w:val="USTustnpkodeksu"/>
      </w:pPr>
      <w:r w:rsidRPr="005E1E5E">
        <w:t>3. Podmioty odpowiedzialne, o których mowa w art. 15, art. 26 i art. 52 rozporządzenia 2023/1114, przy wykonywaniu swoich obowiązków dochowują należytej staranności wynikającej z zawodowego charakteru swojej działalności.</w:t>
      </w:r>
    </w:p>
    <w:p w14:paraId="1329AF8B" w14:textId="5963E577" w:rsidR="009E1024" w:rsidRPr="00DF02FB" w:rsidRDefault="005E1E5E" w:rsidP="009E1024">
      <w:pPr>
        <w:pStyle w:val="ARTartustawynprozporzdzenia"/>
      </w:pPr>
      <w:r w:rsidRPr="005E1E5E">
        <w:rPr>
          <w:rStyle w:val="Ppogrubienie"/>
        </w:rPr>
        <w:t>Art.</w:t>
      </w:r>
      <w:r>
        <w:rPr>
          <w:rStyle w:val="Ppogrubienie"/>
        </w:rPr>
        <w:t> </w:t>
      </w:r>
      <w:r w:rsidRPr="005E1E5E">
        <w:rPr>
          <w:rStyle w:val="Ppogrubienie"/>
        </w:rPr>
        <w:t>5</w:t>
      </w:r>
      <w:r w:rsidR="005A393D">
        <w:rPr>
          <w:rStyle w:val="Ppogrubienie"/>
        </w:rPr>
        <w:t>5</w:t>
      </w:r>
      <w:r w:rsidRPr="005E1E5E">
        <w:rPr>
          <w:rStyle w:val="Ppogrubienie"/>
        </w:rPr>
        <w:t>.</w:t>
      </w:r>
      <w:r w:rsidRPr="005E1E5E">
        <w:t xml:space="preserve"> </w:t>
      </w:r>
      <w:r w:rsidR="009E1024" w:rsidRPr="00594AB5">
        <w:t xml:space="preserve">1. </w:t>
      </w:r>
      <w:r w:rsidR="009E1024" w:rsidRPr="00DF02FB">
        <w:t xml:space="preserve">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w:t>
      </w:r>
      <w:r w:rsidR="009E1024" w:rsidRPr="00DF02FB">
        <w:lastRenderedPageBreak/>
        <w:t>pomija kluczowych informacji niezbędnych do podjęcia decyzji o objęciu, nabyciu, sprzedaży lub wymianie kryptoaktywów.</w:t>
      </w:r>
    </w:p>
    <w:p w14:paraId="48E38E99" w14:textId="41401CEC" w:rsidR="009E1024" w:rsidRPr="00DF02FB" w:rsidRDefault="009E1024" w:rsidP="009E1024">
      <w:pPr>
        <w:pStyle w:val="USTustnpkodeksu"/>
      </w:pPr>
      <w:r w:rsidRPr="00DF02FB">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6F424C93" w14:textId="77777777" w:rsidR="005E1E5E" w:rsidRPr="005E1E5E" w:rsidRDefault="005E1E5E" w:rsidP="005E1E5E">
      <w:pPr>
        <w:pStyle w:val="ROZDZODDZOZNoznaczenierozdziauluboddziau"/>
      </w:pPr>
      <w:r w:rsidRPr="005E1E5E">
        <w:t>Rozdział 7</w:t>
      </w:r>
    </w:p>
    <w:p w14:paraId="5D8083D5" w14:textId="77777777" w:rsidR="005E1E5E" w:rsidRPr="005E1E5E" w:rsidRDefault="005E1E5E" w:rsidP="005E1E5E">
      <w:pPr>
        <w:pStyle w:val="ROZDZODDZPRZEDMprzedmiotregulacjirozdziauluboddziau"/>
      </w:pPr>
      <w:r w:rsidRPr="005E1E5E">
        <w:t>Nadzór nad rynkiem kryptoaktywów</w:t>
      </w:r>
    </w:p>
    <w:p w14:paraId="264E79E4" w14:textId="77777777" w:rsidR="005E1E5E" w:rsidRPr="005E1E5E" w:rsidRDefault="005E1E5E" w:rsidP="005E1E5E">
      <w:pPr>
        <w:pStyle w:val="ROZDZODDZOZNoznaczenierozdziauluboddziau"/>
      </w:pPr>
      <w:r w:rsidRPr="005E1E5E">
        <w:t>Oddział 1</w:t>
      </w:r>
    </w:p>
    <w:p w14:paraId="2BA6EECE" w14:textId="77777777" w:rsidR="005E1E5E" w:rsidRPr="005E1E5E" w:rsidRDefault="005E1E5E" w:rsidP="005E1E5E">
      <w:pPr>
        <w:pStyle w:val="ROZDZODDZPRZEDMprzedmiotregulacjirozdziauluboddziau"/>
      </w:pPr>
      <w:r w:rsidRPr="005E1E5E">
        <w:t>Przepisy ogólne</w:t>
      </w:r>
    </w:p>
    <w:p w14:paraId="3E24198C" w14:textId="4D220A8C"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w:t>
      </w:r>
      <w:r w:rsidR="005A393D">
        <w:rPr>
          <w:rStyle w:val="Ppogrubienie"/>
        </w:rPr>
        <w:t>6</w:t>
      </w:r>
      <w:r w:rsidRPr="005E1E5E">
        <w:rPr>
          <w:rStyle w:val="Ppogrubienie"/>
        </w:rPr>
        <w:t>.</w:t>
      </w:r>
      <w:r w:rsidRPr="005E1E5E">
        <w:t xml:space="preserve"> Komisja jest właściwym organem w rozumieniu art. 93 ust. 1 rozporządzenia 2023/1114.</w:t>
      </w:r>
    </w:p>
    <w:p w14:paraId="09F4D8FE" w14:textId="24785205"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5</w:t>
      </w:r>
      <w:r w:rsidR="005A393D">
        <w:rPr>
          <w:rStyle w:val="Ppogrubienie"/>
        </w:rPr>
        <w:t>7</w:t>
      </w:r>
      <w:r w:rsidRPr="005E1E5E">
        <w:rPr>
          <w:rStyle w:val="Ppogrubienie"/>
        </w:rPr>
        <w:t>.</w:t>
      </w:r>
      <w:r w:rsidRPr="005E1E5E">
        <w:t xml:space="preserve"> Prezes Narodowego Banku Polskiego wydaje opinie w sprawach, o których mowa w art. 17 ust. 5, art. 20 ust. 5, art. 24 ust. 2 i 3, art. 25 ust. 3, art. 43 ust. 5, art. 44 ust. 2, art. 56 ust. 4 i 8 oraz art. 57 ust. 2 rozporządzenia 2023/1114.</w:t>
      </w:r>
    </w:p>
    <w:p w14:paraId="1135468B" w14:textId="264EC270" w:rsidR="005E1E5E" w:rsidRPr="005E1E5E" w:rsidRDefault="005E1E5E" w:rsidP="005E1E5E">
      <w:pPr>
        <w:pStyle w:val="ARTartustawynprozporzdzenia"/>
      </w:pPr>
      <w:r w:rsidRPr="005E1E5E">
        <w:rPr>
          <w:rStyle w:val="Ppogrubienie"/>
        </w:rPr>
        <w:t>Art.</w:t>
      </w:r>
      <w:r>
        <w:rPr>
          <w:rStyle w:val="Ppogrubienie"/>
        </w:rPr>
        <w:t> </w:t>
      </w:r>
      <w:r w:rsidR="005A393D">
        <w:rPr>
          <w:rStyle w:val="Ppogrubienie"/>
        </w:rPr>
        <w:t>58</w:t>
      </w:r>
      <w:r w:rsidRPr="005E1E5E">
        <w:rPr>
          <w:rStyle w:val="Ppogrubienie"/>
        </w:rPr>
        <w:t>.</w:t>
      </w:r>
      <w:r w:rsidRPr="005E1E5E">
        <w:t xml:space="preserve"> 1. Komisja może przeprowadzać kontrolę działalności emitentów tokenów powiązanych z aktywami lub tokenów będących e-pieniądzem, oferujących, osób ubiegających się o </w:t>
      </w:r>
      <w:r w:rsidRPr="00DF02FB">
        <w:t xml:space="preserve">dopuszczenie </w:t>
      </w:r>
      <w:r w:rsidR="00487A8E" w:rsidRPr="00DF02FB">
        <w:t xml:space="preserve">kryptoaktywów </w:t>
      </w:r>
      <w:r w:rsidRPr="005E1E5E">
        <w:t xml:space="preserve">do obrotu oraz dostawców usług w zakresie kryptoaktywów, zwaną dalej </w:t>
      </w:r>
      <w:r>
        <w:t>„</w:t>
      </w:r>
      <w:r w:rsidRPr="005E1E5E">
        <w:t>kontrolą</w:t>
      </w:r>
      <w:r>
        <w:t>”</w:t>
      </w:r>
      <w:r w:rsidRPr="005E1E5E">
        <w:t>.</w:t>
      </w:r>
    </w:p>
    <w:p w14:paraId="43DFF3CD" w14:textId="465596B3" w:rsidR="005E1E5E" w:rsidRPr="00DF02FB" w:rsidRDefault="005E1E5E" w:rsidP="005E1E5E">
      <w:pPr>
        <w:pStyle w:val="USTustnpkodeksu"/>
      </w:pPr>
      <w:r w:rsidRPr="00DF02FB">
        <w:t xml:space="preserve">2. </w:t>
      </w:r>
      <w:r w:rsidR="003348CF" w:rsidRPr="00DF02FB">
        <w:t>Przedmiotem kontroli jest sytuacja finansowa podmiotów, o których mowa w ust. 1, oraz zgodność ich działalności z przepisami ustawy, przepisami aktów wykonawczych wydanych na jej podstawie, przepisami rozporządzenia 2023/1114 lub przepisami aktów delegowanych lub aktów wykonawczych wydanych na jego podstawie lub interesem klientów.</w:t>
      </w:r>
    </w:p>
    <w:p w14:paraId="0198C6E2" w14:textId="77777777" w:rsidR="005E1E5E" w:rsidRPr="005E1E5E" w:rsidRDefault="005E1E5E" w:rsidP="005E1E5E">
      <w:pPr>
        <w:pStyle w:val="USTustnpkodeksu"/>
      </w:pPr>
      <w:r w:rsidRPr="005E1E5E">
        <w:t>3. Do kontroli stosuje się odpowiednio przepisy art. 26, art. 27 ust. 2–6 i art. 28–37 ustawy o nadzorze nad rynkiem kapitałowym.</w:t>
      </w:r>
    </w:p>
    <w:p w14:paraId="2A4D7B96" w14:textId="10984A2C" w:rsidR="005E1E5E" w:rsidRPr="005E1E5E" w:rsidRDefault="005E1E5E" w:rsidP="005E1E5E">
      <w:pPr>
        <w:pStyle w:val="ARTartustawynprozporzdzenia"/>
        <w:keepNext/>
      </w:pPr>
      <w:r w:rsidRPr="005E1E5E">
        <w:rPr>
          <w:rStyle w:val="Ppogrubienie"/>
        </w:rPr>
        <w:t>Art.</w:t>
      </w:r>
      <w:r>
        <w:rPr>
          <w:rStyle w:val="Ppogrubienie"/>
        </w:rPr>
        <w:t> </w:t>
      </w:r>
      <w:r w:rsidR="005A393D">
        <w:rPr>
          <w:rStyle w:val="Ppogrubienie"/>
        </w:rPr>
        <w:t>59</w:t>
      </w:r>
      <w:r w:rsidRPr="005E1E5E">
        <w:rPr>
          <w:rStyle w:val="Ppogrubienie"/>
        </w:rPr>
        <w:t>.</w:t>
      </w:r>
      <w:r w:rsidRPr="005E1E5E">
        <w:t xml:space="preserve"> W związku z wykonywaniem zadań w zakresie nadzoru Komisja, Przewodniczący Komisji, upoważnieni przedstawiciele Komisji oraz pracownicy Urzędu Komisji Nadzoru Finansowego mają prawo dostępu do:</w:t>
      </w:r>
    </w:p>
    <w:p w14:paraId="798AF3BE" w14:textId="77777777" w:rsidR="005E1E5E" w:rsidRPr="005E1E5E" w:rsidRDefault="005E1E5E" w:rsidP="005E1E5E">
      <w:pPr>
        <w:pStyle w:val="PKTpunkt"/>
      </w:pPr>
      <w:bookmarkStart w:id="53" w:name="_Hlk164778850"/>
      <w:r w:rsidRPr="005E1E5E">
        <w:t>1)</w:t>
      </w:r>
      <w:r w:rsidRPr="005E1E5E">
        <w:tab/>
        <w:t>informacji poufnych;</w:t>
      </w:r>
    </w:p>
    <w:bookmarkEnd w:id="53"/>
    <w:p w14:paraId="62B5C073" w14:textId="77777777" w:rsidR="005E1E5E" w:rsidRPr="005E1E5E" w:rsidRDefault="005E1E5E" w:rsidP="005E1E5E">
      <w:pPr>
        <w:pStyle w:val="PKTpunkt"/>
      </w:pPr>
      <w:r w:rsidRPr="005E1E5E">
        <w:lastRenderedPageBreak/>
        <w:t>2)</w:t>
      </w:r>
      <w:r w:rsidRPr="005E1E5E">
        <w:tab/>
        <w:t>informacji stanowiących tajemnicę zawodową, o której mowa w art. 17, oraz tajemnicę zawodową, o której mowa w art. 100 rozporządzenia 2023/1114;</w:t>
      </w:r>
    </w:p>
    <w:p w14:paraId="71A4E280" w14:textId="77777777" w:rsidR="005E1E5E" w:rsidRPr="005E1E5E" w:rsidRDefault="005E1E5E" w:rsidP="005E1E5E">
      <w:pPr>
        <w:pStyle w:val="PKTpunkt"/>
      </w:pPr>
      <w:r w:rsidRPr="005E1E5E">
        <w:t>3)</w:t>
      </w:r>
      <w:r w:rsidRPr="005E1E5E">
        <w:tab/>
        <w:t>innych informacji, w tym danych osobowych, niezbędnych do wykonywania ustawowych zadań.</w:t>
      </w:r>
    </w:p>
    <w:p w14:paraId="5D9249D3" w14:textId="7D149B67"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0</w:t>
      </w:r>
      <w:r w:rsidRPr="005E1E5E">
        <w:rPr>
          <w:rStyle w:val="Ppogrubienie"/>
        </w:rPr>
        <w:t>.</w:t>
      </w:r>
      <w:r w:rsidRPr="005E1E5E">
        <w:t xml:space="preserve"> 1. Komisja </w:t>
      </w:r>
      <w:r w:rsidR="006F7C70" w:rsidRPr="00DF02FB">
        <w:t xml:space="preserve">oraz </w:t>
      </w:r>
      <w:r w:rsidRPr="005E1E5E">
        <w:t xml:space="preserve">jej upoważniony przedstawiciel </w:t>
      </w:r>
      <w:r w:rsidRPr="00DF02FB">
        <w:t>mo</w:t>
      </w:r>
      <w:r w:rsidR="006F7C70" w:rsidRPr="00DF02FB">
        <w:t>gą</w:t>
      </w:r>
      <w:r w:rsidRPr="005E1E5E">
        <w:t xml:space="preserve"> przekazywać właściwym organom nadzoru nad rynkiem kryptoaktywów z </w:t>
      </w:r>
      <w:r w:rsidR="008E0A6F" w:rsidRPr="00594AB5">
        <w:t>innych niż Rzeczpospolita Polska państw członkowskich Unii Europejskiej</w:t>
      </w:r>
      <w:r w:rsidRPr="005E1E5E">
        <w:t xml:space="preserve">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50271146" w14:textId="30C5CBA0" w:rsidR="005E1E5E" w:rsidRDefault="005E1E5E" w:rsidP="005E1E5E">
      <w:pPr>
        <w:pStyle w:val="USTustnpkodeksu"/>
      </w:pPr>
      <w:r w:rsidRPr="005E1E5E">
        <w:t xml:space="preserve">2. Informacje udzielone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z </w:t>
      </w:r>
      <w:r w:rsidR="000B604E" w:rsidRPr="00DF02FB">
        <w:t xml:space="preserve">tego </w:t>
      </w:r>
      <w:r w:rsidRPr="005E1E5E">
        <w:t>innego państwa.</w:t>
      </w:r>
    </w:p>
    <w:p w14:paraId="05CE7A4F" w14:textId="17BAB180" w:rsidR="005E1E5E" w:rsidRPr="005E1E5E" w:rsidRDefault="005E1E5E" w:rsidP="005E1E5E">
      <w:pPr>
        <w:pStyle w:val="USTustnpkodeksu"/>
      </w:pPr>
      <w:r w:rsidRPr="005E1E5E">
        <w:t xml:space="preserve">3. Informacje uzyskane przez Komisję od organu nadzoru nad rynkiem kryptoaktywów z </w:t>
      </w:r>
      <w:r w:rsidR="004C42EB" w:rsidRPr="00594AB5">
        <w:t>innego niż Rzeczpospolita Polska państwa członkowskiego Unii Europejskiej</w:t>
      </w:r>
      <w:r w:rsidRPr="005E1E5E">
        <w:t>,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5D36CDF0" w14:textId="3378F827" w:rsidR="005E1E5E" w:rsidRDefault="005E1E5E" w:rsidP="005E1E5E">
      <w:pPr>
        <w:pStyle w:val="USTustnpkodeksu"/>
      </w:pPr>
      <w:r w:rsidRPr="005E1E5E">
        <w:t xml:space="preserve">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Europejskiej przepisy </w:t>
      </w:r>
      <w:r w:rsidRPr="00DF02FB">
        <w:t>ust. 1</w:t>
      </w:r>
      <w:r w:rsidR="003348CF" w:rsidRPr="00DF02FB">
        <w:t xml:space="preserve"> i </w:t>
      </w:r>
      <w:r w:rsidRPr="00DF02FB">
        <w:t>3</w:t>
      </w:r>
      <w:r w:rsidRPr="005E1E5E">
        <w:t xml:space="preserve"> oraz przepis art. 95 ust. 2 rozporządzenia 2023/1114 stosuje się odpowiednio.</w:t>
      </w:r>
    </w:p>
    <w:p w14:paraId="74BBC9E9" w14:textId="524A8DB5" w:rsidR="003348CF" w:rsidRPr="00DF02FB" w:rsidRDefault="003348CF" w:rsidP="003348CF">
      <w:pPr>
        <w:pStyle w:val="USTustnpkodeksu"/>
      </w:pPr>
      <w:r w:rsidRPr="00DF02FB">
        <w:t xml:space="preserve">5. W przypadkach uzasadnionych potrzebą wykonywania nadzoru przez organ nadzoru z </w:t>
      </w:r>
      <w:r w:rsidR="00BA46D9" w:rsidRPr="00594AB5">
        <w:t>innego niż Rzeczpospolita Polska państwa członkowskiego Unii Europejskiej</w:t>
      </w:r>
      <w:r w:rsidRPr="00DF02FB">
        <w:t xml:space="preserve">, albo potrzebą prowadzenia postępowań administracyjnych lub sądowych w sprawach związanych z wykonywaniem nadzoru przez ten organ, albo na </w:t>
      </w:r>
      <w:r w:rsidRPr="00DF02FB">
        <w:lastRenderedPageBreak/>
        <w:t xml:space="preserve">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w:t>
      </w:r>
      <w:r w:rsidR="00647D67" w:rsidRPr="00DF02FB">
        <w:t xml:space="preserve">zwrócić się o </w:t>
      </w:r>
      <w:r w:rsidRPr="00DF02FB">
        <w:t>wszczęci</w:t>
      </w:r>
      <w:r w:rsidR="00647D67" w:rsidRPr="00DF02FB">
        <w:t>e</w:t>
      </w:r>
      <w:r w:rsidRPr="00DF02FB">
        <w:t xml:space="preserve"> takiej kontroli i takich postępowań przez organ nadzoru </w:t>
      </w:r>
      <w:r w:rsidR="00411E44" w:rsidRPr="00DF02FB">
        <w:t xml:space="preserve">z </w:t>
      </w:r>
      <w:r w:rsidR="00411E44" w:rsidRPr="00594AB5">
        <w:t>innego niż Rzeczpospolita Polska państwa członkowskiego Unii Europejskiej</w:t>
      </w:r>
      <w:r w:rsidRPr="00DF02FB">
        <w:t>.</w:t>
      </w:r>
    </w:p>
    <w:p w14:paraId="1A875498" w14:textId="34849858"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1</w:t>
      </w:r>
      <w:r w:rsidRPr="005E1E5E">
        <w:rPr>
          <w:rStyle w:val="Ppogrubienie"/>
        </w:rPr>
        <w:t>.</w:t>
      </w:r>
      <w:r w:rsidRPr="005E1E5E">
        <w:t xml:space="preserve"> Informacje uzyskane przez Komisję zgodnie z art. 21 pkt 7 i 8, </w:t>
      </w:r>
      <w:r w:rsidRPr="008C5F9E">
        <w:t xml:space="preserve">art. </w:t>
      </w:r>
      <w:r w:rsidR="005A393D" w:rsidRPr="008C5F9E">
        <w:t>59</w:t>
      </w:r>
      <w:r w:rsidRPr="008C5F9E">
        <w:t xml:space="preserve"> i art. 6</w:t>
      </w:r>
      <w:r w:rsidR="005A393D" w:rsidRPr="008C5F9E">
        <w:t>0</w:t>
      </w:r>
      <w:r w:rsidRPr="008C5F9E">
        <w:rPr>
          <w:rStyle w:val="Ppogrubienie"/>
        </w:rPr>
        <w:t xml:space="preserve"> </w:t>
      </w:r>
      <w:r w:rsidRPr="005E1E5E">
        <w:t>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54C50DFB" w14:textId="22D644A6"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2</w:t>
      </w:r>
      <w:r w:rsidRPr="005E1E5E">
        <w:rPr>
          <w:rStyle w:val="Ppogrubienie"/>
        </w:rPr>
        <w:t>.</w:t>
      </w:r>
      <w:r w:rsidRPr="005E1E5E">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5E1E5E">
        <w:sym w:font="Symbol" w:char="F02D"/>
      </w:r>
      <w:r w:rsidRPr="005E1E5E">
        <w:t>92 rozporządzenia 2023/1114, Przewodniczącemu Komisji przysługuje uprawnienie, o którym mowa w art. 38 ust. 5 pkt 1 ustawy o nadzorze nad rynkiem kapitałowym.</w:t>
      </w:r>
    </w:p>
    <w:p w14:paraId="35745254" w14:textId="77777777" w:rsidR="005E1E5E" w:rsidRPr="005E1E5E" w:rsidRDefault="005E1E5E" w:rsidP="005E1E5E">
      <w:pPr>
        <w:pStyle w:val="ROZDZODDZOZNoznaczenierozdziauluboddziau"/>
      </w:pPr>
      <w:r w:rsidRPr="005E1E5E">
        <w:t>Oddział 2</w:t>
      </w:r>
    </w:p>
    <w:p w14:paraId="4A872E71" w14:textId="1CCB4264" w:rsidR="005E1E5E" w:rsidRPr="005E1E5E" w:rsidRDefault="005E1E5E" w:rsidP="005E1E5E">
      <w:pPr>
        <w:pStyle w:val="ROZDZODDZPRZEDMprzedmiotregulacjirozdziauluboddziau"/>
      </w:pPr>
      <w:r w:rsidRPr="005E1E5E">
        <w:t xml:space="preserve">Blokada rachunku kryptoaktywów lub rachunku pieniężnego </w:t>
      </w:r>
      <w:r w:rsidR="00CB7992">
        <w:br/>
      </w:r>
      <w:r w:rsidRPr="005E1E5E">
        <w:t>oraz wstrzymanie transakcji</w:t>
      </w:r>
    </w:p>
    <w:p w14:paraId="3F0D7B4B" w14:textId="578A7658"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3</w:t>
      </w:r>
      <w:r w:rsidRPr="005E1E5E">
        <w:rPr>
          <w:rStyle w:val="Ppogrubienie"/>
        </w:rPr>
        <w:t>.</w:t>
      </w:r>
      <w:r w:rsidRPr="005E1E5E">
        <w:t xml:space="preserve"> 1. W przypadku uzasadnionego podejrzenia naruszenia </w:t>
      </w:r>
      <w:r w:rsidRPr="00DF02FB">
        <w:t>art. 89 ust. 2 lub 3</w:t>
      </w:r>
      <w:r w:rsidR="00CB7992" w:rsidRPr="00DF02FB">
        <w:t>,</w:t>
      </w:r>
      <w:r w:rsidRPr="00DF02FB">
        <w:t xml:space="preserve"> art. 90 ust. 1 lub art. 91 ust. 1</w:t>
      </w:r>
      <w:r w:rsidRPr="005E1E5E">
        <w:t xml:space="preserve"> rozporządzenia 2023/1114, w celu zapobieżenia wykorzystywaniu informacji </w:t>
      </w:r>
      <w:r w:rsidRPr="00DF02FB">
        <w:t>poufnej</w:t>
      </w:r>
      <w:r w:rsidR="006D6639" w:rsidRPr="00DF02FB">
        <w:t>,</w:t>
      </w:r>
      <w:r w:rsidRPr="00DF02FB">
        <w:t xml:space="preserve"> manipulacji </w:t>
      </w:r>
      <w:r w:rsidRPr="005E1E5E">
        <w:t xml:space="preserve">lub usiłowaniu manipulacji na rynku kryptoaktywów, </w:t>
      </w:r>
      <w:bookmarkStart w:id="54" w:name="_Hlk189823699"/>
      <w:r w:rsidRPr="005E1E5E">
        <w:t>Przewodniczący Komisji występuje do dostawcy usług w zakresie kryptoaktywów z pisemnym żądaniem dokonania blokady rachunku kryptoaktywów lub rachunku pieniężnego, o którym mowa w art. 13 ust. 2, na okres nie dłuższy niż 96 godzin od momentu otrzymania żądania.</w:t>
      </w:r>
    </w:p>
    <w:bookmarkEnd w:id="54"/>
    <w:p w14:paraId="033FC8B6" w14:textId="08C7635F" w:rsidR="005E1E5E" w:rsidRPr="005E1E5E" w:rsidRDefault="005E1E5E" w:rsidP="005E1E5E">
      <w:pPr>
        <w:pStyle w:val="USTustnpkodeksu"/>
      </w:pPr>
      <w:r w:rsidRPr="005E1E5E">
        <w:lastRenderedPageBreak/>
        <w:t xml:space="preserve">2. Dokonanie blokady, o której mowa w ust. 1, polega na czasowym uniemożliwieniu dysponowania </w:t>
      </w:r>
      <w:r w:rsidRPr="00DF02FB">
        <w:t>całości</w:t>
      </w:r>
      <w:r w:rsidR="00ED5DD7" w:rsidRPr="00DF02FB">
        <w:t>ą</w:t>
      </w:r>
      <w:r w:rsidRPr="00DF02FB">
        <w:t xml:space="preserve"> </w:t>
      </w:r>
      <w:r w:rsidR="00ED5DD7" w:rsidRPr="00DF02FB">
        <w:t xml:space="preserve">albo </w:t>
      </w:r>
      <w:r w:rsidRPr="00DF02FB">
        <w:t>części</w:t>
      </w:r>
      <w:r w:rsidR="00ED5DD7" w:rsidRPr="00DF02FB">
        <w:t>ą</w:t>
      </w:r>
      <w:r w:rsidRPr="005E1E5E">
        <w:t xml:space="preserve"> kryptoaktywów lub środków pieniężnych objętych blokadą</w:t>
      </w:r>
      <w:r w:rsidR="00ED5DD7">
        <w:t xml:space="preserve"> </w:t>
      </w:r>
      <w:r w:rsidR="00ED5DD7" w:rsidRPr="00DF02FB">
        <w:t>i korzystania z nich</w:t>
      </w:r>
      <w:r w:rsidRPr="005E1E5E">
        <w:t>, w tym przez dostawcę usług w zakresie kryptoaktywów, z wyłączeniem dokonania rozliczeń w kryptoaktywach wynikających z transakcji zawartych i zobowiązań zaciągniętych przed otrzymaniem tego żądania.</w:t>
      </w:r>
    </w:p>
    <w:p w14:paraId="78BE5820" w14:textId="45B1A489" w:rsidR="005E1E5E" w:rsidRPr="00DF02FB" w:rsidRDefault="005E1E5E" w:rsidP="00B642F2">
      <w:pPr>
        <w:pStyle w:val="USTustnpkodeksu"/>
        <w:keepNext/>
      </w:pPr>
      <w:r w:rsidRPr="00DF02FB">
        <w:t xml:space="preserve">3. </w:t>
      </w:r>
      <w:bookmarkStart w:id="55" w:name="_Hlk164780414"/>
      <w:r w:rsidR="00B642F2" w:rsidRPr="00DF02FB">
        <w:t>Żądanie, o którym mowa w ust. 1, zawiera datę jego wydania, zakres, sposób i okres dokonania blokady, o której mowa w ust. 1, oraz uzasadnienie.</w:t>
      </w:r>
    </w:p>
    <w:p w14:paraId="627F8CF1" w14:textId="08C1D12C" w:rsidR="00B642F2" w:rsidRPr="00DF02FB" w:rsidRDefault="000271F0" w:rsidP="00B642F2">
      <w:pPr>
        <w:pStyle w:val="USTustnpkodeksu"/>
      </w:pPr>
      <w:r w:rsidRPr="00DF02FB">
        <w:t>4</w:t>
      </w:r>
      <w:r w:rsidR="00B642F2" w:rsidRPr="00DF02FB">
        <w:t>. Żądanie, o którym mowa w ust. 1, opatruje się podpisem własnoręcznym lub kwalifikowanym podpisem elektronicznym.</w:t>
      </w:r>
    </w:p>
    <w:bookmarkEnd w:id="55"/>
    <w:p w14:paraId="3947CADF" w14:textId="3688C3D9" w:rsidR="005E1E5E" w:rsidRPr="005E1E5E" w:rsidRDefault="000271F0" w:rsidP="005E1E5E">
      <w:pPr>
        <w:pStyle w:val="USTustnpkodeksu"/>
      </w:pPr>
      <w:r>
        <w:t>5</w:t>
      </w:r>
      <w:r w:rsidR="005E1E5E" w:rsidRPr="005E1E5E">
        <w:t xml:space="preserve">. Dostawca usług w zakresie kryptoaktywów dokonuje blokady, o której mowa w ust. 1, niezwłocznie po otrzymaniu żądania, o którym mowa </w:t>
      </w:r>
      <w:r w:rsidR="005E1E5E" w:rsidRPr="00DF02FB">
        <w:t xml:space="preserve">w </w:t>
      </w:r>
      <w:r w:rsidR="00F44073" w:rsidRPr="00DF02FB">
        <w:t>ust. 1</w:t>
      </w:r>
      <w:r w:rsidR="005E1E5E" w:rsidRPr="005E1E5E">
        <w:t>.</w:t>
      </w:r>
    </w:p>
    <w:p w14:paraId="123EA19C" w14:textId="7BC8A658" w:rsidR="005E1E5E" w:rsidRPr="005E1E5E" w:rsidRDefault="000271F0" w:rsidP="005E1E5E">
      <w:pPr>
        <w:pStyle w:val="USTustnpkodeksu"/>
      </w:pPr>
      <w:r>
        <w:t>6</w:t>
      </w:r>
      <w:r w:rsidR="005E1E5E" w:rsidRPr="005E1E5E">
        <w:t xml:space="preserve">. Dokonanie blokady, o której mowa w ust. 1, wyłącza odpowiedzialność dyscyplinarną, cywilną, karną oraz inną określoną odrębnymi przepisami dostawcy usług w zakresie kryptoaktywów </w:t>
      </w:r>
      <w:r w:rsidR="0066632F" w:rsidRPr="00DF02FB">
        <w:t>oraz</w:t>
      </w:r>
      <w:r w:rsidR="005E1E5E" w:rsidRPr="005E1E5E">
        <w:t xml:space="preserve"> osób działających w jego imieniu.</w:t>
      </w:r>
    </w:p>
    <w:p w14:paraId="07CA93EC" w14:textId="10CC99BB" w:rsidR="005E1E5E" w:rsidRPr="005E1E5E" w:rsidRDefault="000271F0" w:rsidP="005E1E5E">
      <w:pPr>
        <w:pStyle w:val="USTustnpkodeksu"/>
      </w:pPr>
      <w:r>
        <w:t>7</w:t>
      </w:r>
      <w:r w:rsidR="005E1E5E" w:rsidRPr="005E1E5E">
        <w:t xml:space="preserve">. </w:t>
      </w:r>
      <w:bookmarkStart w:id="56" w:name="_Hlk174039915"/>
      <w:r w:rsidR="005E1E5E" w:rsidRPr="005E1E5E">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6"/>
      <w:r w:rsidR="005E1E5E" w:rsidRPr="005E1E5E">
        <w:t xml:space="preserve">Przepisy ust. </w:t>
      </w:r>
      <w:r w:rsidR="005E1E5E" w:rsidRPr="00DF02FB">
        <w:t>3–</w:t>
      </w:r>
      <w:r w:rsidRPr="00DF02FB">
        <w:t>6</w:t>
      </w:r>
      <w:r w:rsidR="005E1E5E" w:rsidRPr="00DF02FB">
        <w:t xml:space="preserve"> </w:t>
      </w:r>
      <w:r w:rsidR="005E1E5E" w:rsidRPr="005E1E5E">
        <w:t>stosuje się</w:t>
      </w:r>
      <w:r w:rsidR="00642B75">
        <w:t xml:space="preserve"> </w:t>
      </w:r>
      <w:r w:rsidR="00642B75" w:rsidRPr="00594AB5">
        <w:t>odpowiednio</w:t>
      </w:r>
      <w:r w:rsidR="005E1E5E" w:rsidRPr="005E1E5E">
        <w:t>.</w:t>
      </w:r>
    </w:p>
    <w:p w14:paraId="01998BB2" w14:textId="059C011E" w:rsidR="005E1E5E" w:rsidRPr="005E1E5E" w:rsidRDefault="000271F0" w:rsidP="005E1E5E">
      <w:pPr>
        <w:pStyle w:val="USTustnpkodeksu"/>
      </w:pPr>
      <w:r>
        <w:t>8</w:t>
      </w:r>
      <w:r w:rsidR="005E1E5E" w:rsidRPr="005E1E5E">
        <w:t xml:space="preserve">. Na żądanie, o którym mowa w </w:t>
      </w:r>
      <w:r w:rsidR="005E1E5E" w:rsidRPr="00DF02FB">
        <w:t xml:space="preserve">ust. 1 </w:t>
      </w:r>
      <w:r w:rsidR="00642B75" w:rsidRPr="00DF02FB">
        <w:t xml:space="preserve">i </w:t>
      </w:r>
      <w:r w:rsidRPr="00DF02FB">
        <w:t>7</w:t>
      </w:r>
      <w:r w:rsidR="005E1E5E" w:rsidRPr="005E1E5E">
        <w:t>, dostawcy usług w zakresie kryptoaktywów służy skarga do sądu administracyjnego.</w:t>
      </w:r>
    </w:p>
    <w:p w14:paraId="7A90DFA9" w14:textId="5E557077"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4</w:t>
      </w:r>
      <w:r w:rsidRPr="005E1E5E">
        <w:rPr>
          <w:rStyle w:val="Ppogrubienie"/>
        </w:rPr>
        <w:t>.</w:t>
      </w:r>
      <w:r w:rsidRPr="005E1E5E">
        <w:t xml:space="preserve"> 1. Niezwłocznie po przekazaniu żądania, o którym mowa w </w:t>
      </w:r>
      <w:r w:rsidRPr="00545EFC">
        <w:t>art. 6</w:t>
      </w:r>
      <w:r w:rsidR="005A393D" w:rsidRPr="00545EFC">
        <w:t>3</w:t>
      </w:r>
      <w:r w:rsidRPr="00545EFC">
        <w:t xml:space="preserve"> </w:t>
      </w:r>
      <w:r w:rsidRPr="005E1E5E">
        <w:t xml:space="preserve">ust. 1, Przewodniczący Komisji wydaje postanowienie o wszczęciu postępowania administracyjnego w sprawie naruszenia przepisów </w:t>
      </w:r>
      <w:r w:rsidRPr="00DF02FB">
        <w:t>art. 89 ust. 2 lub 3</w:t>
      </w:r>
      <w:r w:rsidR="00642B75" w:rsidRPr="00DF02FB">
        <w:t>,</w:t>
      </w:r>
      <w:r w:rsidRPr="00DF02FB">
        <w:t xml:space="preserve"> art. 90 ust. 1 lub art. 91 ust. 1 </w:t>
      </w:r>
      <w:r w:rsidRPr="005E1E5E">
        <w:t>rozporządzenia 2023/1114.</w:t>
      </w:r>
    </w:p>
    <w:p w14:paraId="22E158D9" w14:textId="64A213E5" w:rsidR="005E1E5E" w:rsidRPr="005E1E5E" w:rsidRDefault="005E1E5E" w:rsidP="005E1E5E">
      <w:pPr>
        <w:pStyle w:val="USTustnpkodeksu"/>
      </w:pPr>
      <w:r w:rsidRPr="005E1E5E">
        <w:t xml:space="preserve">2. Blokada, o której mowa w </w:t>
      </w:r>
      <w:r w:rsidRPr="00545EFC">
        <w:t>art. 6</w:t>
      </w:r>
      <w:r w:rsidR="005A393D" w:rsidRPr="00545EFC">
        <w:t>3</w:t>
      </w:r>
      <w:r w:rsidRPr="00545EFC">
        <w:t xml:space="preserve"> </w:t>
      </w:r>
      <w:r w:rsidRPr="005E1E5E">
        <w:t xml:space="preserve">ust. 1 </w:t>
      </w:r>
      <w:r w:rsidRPr="00DF02FB">
        <w:t xml:space="preserve">i </w:t>
      </w:r>
      <w:r w:rsidR="000271F0" w:rsidRPr="00DF02FB">
        <w:t>7</w:t>
      </w:r>
      <w:r w:rsidRPr="005E1E5E">
        <w:t xml:space="preserve">, </w:t>
      </w:r>
      <w:r w:rsidR="00773080" w:rsidRPr="00DF02FB">
        <w:t xml:space="preserve">oraz </w:t>
      </w:r>
      <w:r w:rsidRPr="005E1E5E">
        <w:t xml:space="preserve">wstrzymanie określonej transakcji, o którym mowa w </w:t>
      </w:r>
      <w:r w:rsidRPr="00545EFC">
        <w:t>art. 6</w:t>
      </w:r>
      <w:r w:rsidR="005A393D" w:rsidRPr="00545EFC">
        <w:t>3</w:t>
      </w:r>
      <w:r w:rsidRPr="00545EFC">
        <w:t xml:space="preserve"> </w:t>
      </w:r>
      <w:r w:rsidRPr="00DF02FB">
        <w:t xml:space="preserve">ust. </w:t>
      </w:r>
      <w:r w:rsidR="000271F0" w:rsidRPr="00DF02FB">
        <w:t>7</w:t>
      </w:r>
      <w:r w:rsidRPr="005E1E5E">
        <w:t xml:space="preserve">, ustaje z dniem wydania przez Komisję decyzji kończącej postępowanie administracyjne w sprawie naruszenia przepisów </w:t>
      </w:r>
      <w:r w:rsidRPr="00DF02FB">
        <w:t>art. 89 ust. 2 lub 3</w:t>
      </w:r>
      <w:r w:rsidR="00773080" w:rsidRPr="00DF02FB">
        <w:t>,</w:t>
      </w:r>
      <w:r w:rsidRPr="00DF02FB">
        <w:t xml:space="preserve"> art. 90 ust. 1 </w:t>
      </w:r>
      <w:r w:rsidR="00773080" w:rsidRPr="00DF02FB">
        <w:t xml:space="preserve">lub </w:t>
      </w:r>
      <w:r w:rsidRPr="00DF02FB">
        <w:t xml:space="preserve">art. 91 ust. 1 </w:t>
      </w:r>
      <w:r w:rsidRPr="005E1E5E">
        <w:t>rozporządzenia 2023/1114 albo umorzenia postępowania w sprawie naruszenia tych przepisów. Komisja niezwłocznie powiadamia dostawcę usług w zakresie kryptoaktywów o wydaniu tej decyzji.</w:t>
      </w:r>
    </w:p>
    <w:p w14:paraId="3A1A44FD" w14:textId="16FCB1F9" w:rsidR="005E1E5E" w:rsidRPr="005E1E5E" w:rsidRDefault="005E1E5E" w:rsidP="005E1E5E">
      <w:pPr>
        <w:pStyle w:val="ARTartustawynprozporzdzenia"/>
      </w:pPr>
      <w:r w:rsidRPr="005E1E5E">
        <w:rPr>
          <w:rStyle w:val="Ppogrubienie"/>
        </w:rPr>
        <w:lastRenderedPageBreak/>
        <w:t>Art.</w:t>
      </w:r>
      <w:r>
        <w:rPr>
          <w:rStyle w:val="Ppogrubienie"/>
        </w:rPr>
        <w:t> </w:t>
      </w:r>
      <w:r w:rsidRPr="005E1E5E">
        <w:rPr>
          <w:rStyle w:val="Ppogrubienie"/>
        </w:rPr>
        <w:t>6</w:t>
      </w:r>
      <w:r w:rsidR="005A393D">
        <w:rPr>
          <w:rStyle w:val="Ppogrubienie"/>
        </w:rPr>
        <w:t>5</w:t>
      </w:r>
      <w:r w:rsidRPr="005E1E5E">
        <w:rPr>
          <w:rStyle w:val="Ppogrubienie"/>
        </w:rPr>
        <w:t>.</w:t>
      </w:r>
      <w:r w:rsidRPr="005E1E5E">
        <w:t xml:space="preserve"> 1. Na żądanie posiadacza rachunku kryptoaktywów lub rachunku pieniężnego, o którym mowa w art. 13 ust. 2, dostawca usług w zakresie kryptoaktywów informuje go o dokonaniu blokady, o której mowa w </w:t>
      </w:r>
      <w:r w:rsidRPr="00545EFC">
        <w:t>art. 6</w:t>
      </w:r>
      <w:r w:rsidR="005A393D" w:rsidRPr="00545EFC">
        <w:t>3</w:t>
      </w:r>
      <w:r w:rsidRPr="00545EFC">
        <w:t xml:space="preserve"> </w:t>
      </w:r>
      <w:r w:rsidRPr="00DF02FB">
        <w:t xml:space="preserve">ust. 1, </w:t>
      </w:r>
      <w:r w:rsidR="003A6673" w:rsidRPr="00DF02FB">
        <w:t xml:space="preserve">lub o </w:t>
      </w:r>
      <w:r w:rsidRPr="00DF02FB">
        <w:t xml:space="preserve">jej </w:t>
      </w:r>
      <w:r w:rsidRPr="005E1E5E">
        <w:t xml:space="preserve">przedłużeniu lub wstrzymaniu określonej transakcji, o których mowa w </w:t>
      </w:r>
      <w:r w:rsidRPr="00545EFC">
        <w:t>art. 6</w:t>
      </w:r>
      <w:r w:rsidR="005A393D" w:rsidRPr="00545EFC">
        <w:t>3</w:t>
      </w:r>
      <w:r w:rsidRPr="00545EFC">
        <w:t xml:space="preserve"> </w:t>
      </w:r>
      <w:r w:rsidRPr="00DF02FB">
        <w:t xml:space="preserve">ust. </w:t>
      </w:r>
      <w:r w:rsidR="000271F0" w:rsidRPr="00DF02FB">
        <w:t>7</w:t>
      </w:r>
      <w:r w:rsidRPr="005E1E5E">
        <w:t>.</w:t>
      </w:r>
    </w:p>
    <w:p w14:paraId="1CD574AE" w14:textId="22E4EF78" w:rsidR="005E1E5E" w:rsidRPr="005E1E5E" w:rsidRDefault="005E1E5E" w:rsidP="005E1E5E">
      <w:pPr>
        <w:pStyle w:val="USTustnpkodeksu"/>
      </w:pPr>
      <w:r w:rsidRPr="005E1E5E">
        <w:t xml:space="preserve">2. Posiadaczowi </w:t>
      </w:r>
      <w:r w:rsidR="009272F8" w:rsidRPr="00594AB5">
        <w:t>rachunku kryptoaktywów lub rachunku pieniężnego, o którym mowa w art. 13 ust. 2,</w:t>
      </w:r>
      <w:r w:rsidRPr="005E1E5E">
        <w:t xml:space="preserve"> przysługuje prawo wystąpienia do Komisji o wydanie odpisu żądania, o którym mowa w </w:t>
      </w:r>
      <w:r w:rsidRPr="00545EFC">
        <w:t>art. 6</w:t>
      </w:r>
      <w:r w:rsidR="005A393D" w:rsidRPr="00545EFC">
        <w:t>3</w:t>
      </w:r>
      <w:r w:rsidRPr="00545EFC">
        <w:t xml:space="preserve"> </w:t>
      </w:r>
      <w:r w:rsidRPr="00DF02FB">
        <w:t xml:space="preserve">ust. 1 </w:t>
      </w:r>
      <w:r w:rsidR="00F87AD9" w:rsidRPr="00DF02FB">
        <w:t>i</w:t>
      </w:r>
      <w:r w:rsidRPr="00DF02FB">
        <w:t xml:space="preserve"> </w:t>
      </w:r>
      <w:r w:rsidR="000271F0" w:rsidRPr="00DF02FB">
        <w:t>7</w:t>
      </w:r>
      <w:r w:rsidRPr="005E1E5E">
        <w:t>.</w:t>
      </w:r>
    </w:p>
    <w:p w14:paraId="43E9F7B9" w14:textId="41546EFF" w:rsidR="005E1E5E" w:rsidRPr="005E1E5E" w:rsidRDefault="005E1E5E" w:rsidP="005E1E5E">
      <w:pPr>
        <w:pStyle w:val="USTustnpkodeksu"/>
      </w:pPr>
      <w:r w:rsidRPr="005E1E5E">
        <w:t xml:space="preserve">3. Na żądanie, o którym mowa w </w:t>
      </w:r>
      <w:r w:rsidRPr="00545EFC">
        <w:t>art. 6</w:t>
      </w:r>
      <w:r w:rsidR="005A393D" w:rsidRPr="00545EFC">
        <w:t>3</w:t>
      </w:r>
      <w:r w:rsidRPr="00545EFC">
        <w:t xml:space="preserve"> </w:t>
      </w:r>
      <w:r w:rsidRPr="00DF02FB">
        <w:t xml:space="preserve">ust. 1 </w:t>
      </w:r>
      <w:r w:rsidR="00F87AD9" w:rsidRPr="00DF02FB">
        <w:t>i</w:t>
      </w:r>
      <w:r w:rsidRPr="00DF02FB">
        <w:t xml:space="preserve"> </w:t>
      </w:r>
      <w:r w:rsidR="000271F0" w:rsidRPr="00DF02FB">
        <w:t>7</w:t>
      </w:r>
      <w:r w:rsidRPr="005E1E5E">
        <w:t xml:space="preserve">, posiadaczowi </w:t>
      </w:r>
      <w:r w:rsidR="00B329DB" w:rsidRPr="00594AB5">
        <w:t>rachunku kryptoaktywów lub rachunku pieniężnego, o którym mowa w art. 13 ust. 2,</w:t>
      </w:r>
      <w:r w:rsidRPr="005E1E5E">
        <w:t xml:space="preserve"> służy skarga do sądu administracyjnego w terminie 30 dni od dnia otrzymania odpisu tego żądania.</w:t>
      </w:r>
    </w:p>
    <w:p w14:paraId="01D15D1C" w14:textId="77777777" w:rsidR="005E1E5E" w:rsidRPr="005E1E5E" w:rsidRDefault="005E1E5E" w:rsidP="005E1E5E">
      <w:pPr>
        <w:pStyle w:val="ROZDZODDZOZNoznaczenierozdziauluboddziau"/>
      </w:pPr>
      <w:r w:rsidRPr="005E1E5E">
        <w:t>Oddział 3</w:t>
      </w:r>
    </w:p>
    <w:p w14:paraId="57EDBA09" w14:textId="77777777" w:rsidR="005E1E5E" w:rsidRPr="005E1E5E" w:rsidRDefault="005E1E5E" w:rsidP="005E1E5E">
      <w:pPr>
        <w:pStyle w:val="ROZDZODDZPRZEDMprzedmiotregulacjirozdziauluboddziau"/>
      </w:pPr>
      <w:r w:rsidRPr="005E1E5E">
        <w:t>Rejestr domen internetowych wykorzystywanych do prowadzenia działalności naruszającej przepisy rozporządzenia 2023/1114</w:t>
      </w:r>
    </w:p>
    <w:p w14:paraId="5606D452" w14:textId="41914E61"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6</w:t>
      </w:r>
      <w:r w:rsidR="005A393D">
        <w:rPr>
          <w:rStyle w:val="Ppogrubienie"/>
        </w:rPr>
        <w:t>6</w:t>
      </w:r>
      <w:r w:rsidRPr="005E1E5E">
        <w:rPr>
          <w:rStyle w:val="Ppogrubienie"/>
        </w:rPr>
        <w:t>.</w:t>
      </w:r>
      <w:r w:rsidRPr="005E1E5E">
        <w:t xml:space="preserve"> Komisja prowadzi Rejestr domen internetowych wykorzystywanych do prowadzenia działalności naruszającej przepisy rozporządzenia 2023/1114, zwany dalej </w:t>
      </w:r>
      <w:r>
        <w:t>„</w:t>
      </w:r>
      <w:r w:rsidRPr="005E1E5E">
        <w:t>Rejestrem</w:t>
      </w:r>
      <w:r>
        <w:t>”</w:t>
      </w:r>
      <w:r w:rsidRPr="005E1E5E">
        <w:t>, i dokonuje w nim wpisów.</w:t>
      </w:r>
    </w:p>
    <w:p w14:paraId="5F0C3198" w14:textId="7766F130" w:rsidR="005E1E5E" w:rsidRPr="005E1E5E" w:rsidRDefault="005E1E5E" w:rsidP="005E1E5E">
      <w:pPr>
        <w:pStyle w:val="ARTartustawynprozporzdzenia"/>
        <w:keepNext/>
      </w:pPr>
      <w:r w:rsidRPr="005E1E5E">
        <w:rPr>
          <w:rStyle w:val="Ppogrubienie"/>
        </w:rPr>
        <w:t>Art.</w:t>
      </w:r>
      <w:r>
        <w:rPr>
          <w:rStyle w:val="Ppogrubienie"/>
        </w:rPr>
        <w:t> </w:t>
      </w:r>
      <w:r w:rsidR="00E544B7">
        <w:rPr>
          <w:rStyle w:val="Ppogrubienie"/>
        </w:rPr>
        <w:t>6</w:t>
      </w:r>
      <w:r w:rsidR="005A393D">
        <w:rPr>
          <w:rStyle w:val="Ppogrubienie"/>
        </w:rPr>
        <w:t>7</w:t>
      </w:r>
      <w:r w:rsidRPr="005E1E5E">
        <w:rPr>
          <w:rStyle w:val="Ppogrubienie"/>
        </w:rPr>
        <w:t>.</w:t>
      </w:r>
      <w:r w:rsidRPr="005E1E5E">
        <w:t xml:space="preserve"> Do Rejestru wpisuje się:</w:t>
      </w:r>
    </w:p>
    <w:p w14:paraId="71D76BF5" w14:textId="77777777" w:rsidR="005E1E5E" w:rsidRPr="005E1E5E" w:rsidRDefault="005E1E5E" w:rsidP="005E1E5E">
      <w:pPr>
        <w:pStyle w:val="PKTpunkt"/>
      </w:pPr>
      <w:r w:rsidRPr="005E1E5E">
        <w:t>1)</w:t>
      </w:r>
      <w:r w:rsidRPr="005E1E5E">
        <w:tab/>
        <w:t>domenę internetową wykorzystywaną do prowadzenia działalności w zakresie kryptoaktywów bez wymaganego prawem zezwolenia albo posiadania innego uprawnienia na podstawie przepisów rozporządzenia 2023/1114;</w:t>
      </w:r>
    </w:p>
    <w:p w14:paraId="70558ABD" w14:textId="17617615" w:rsidR="005E1E5E" w:rsidRPr="005E1E5E" w:rsidRDefault="005E1E5E" w:rsidP="005E1E5E">
      <w:pPr>
        <w:pStyle w:val="PKTpunkt"/>
      </w:pPr>
      <w:r w:rsidRPr="005E1E5E">
        <w:t>2)</w:t>
      </w:r>
      <w:r w:rsidRPr="005E1E5E">
        <w:tab/>
        <w:t>domenę internetową wykorzystywaną do prowadzenia działalności naruszającej przepisy rozporządzenia 2023/1114 w sposób inny niż określony w pkt 1</w:t>
      </w:r>
      <w:r w:rsidR="006F090D">
        <w:t>,</w:t>
      </w:r>
      <w:r w:rsidRPr="005E1E5E">
        <w:t xml:space="preserve"> jeżeli jest to niezbędne do zapobieżenia ryzyku wyrządzenia </w:t>
      </w:r>
      <w:r w:rsidR="002B44C0" w:rsidRPr="00594AB5">
        <w:t>poważnych szkód klientom lub posiadaczom kryptoaktywów</w:t>
      </w:r>
      <w:r w:rsidR="006F090D">
        <w:t xml:space="preserve"> –</w:t>
      </w:r>
      <w:r w:rsidRPr="005E1E5E">
        <w:t xml:space="preserve"> w przypadku braku innych skutecznych środków prowadzących do zaprzestania </w:t>
      </w:r>
      <w:r w:rsidRPr="00DF02FB">
        <w:t>narusz</w:t>
      </w:r>
      <w:r w:rsidR="00457572" w:rsidRPr="00DF02FB">
        <w:t>a</w:t>
      </w:r>
      <w:r w:rsidRPr="00DF02FB">
        <w:t>nia</w:t>
      </w:r>
      <w:r w:rsidRPr="005E1E5E">
        <w:t xml:space="preserve"> przepisów rozporządzenia 2023/1114.</w:t>
      </w:r>
    </w:p>
    <w:p w14:paraId="1CB874DD" w14:textId="2D7A8CB0" w:rsidR="005E1E5E" w:rsidRPr="005E1E5E" w:rsidRDefault="005E1E5E" w:rsidP="005E1E5E">
      <w:pPr>
        <w:pStyle w:val="ARTartustawynprozporzdzenia"/>
        <w:keepNext/>
      </w:pPr>
      <w:r w:rsidRPr="005E1E5E">
        <w:rPr>
          <w:rStyle w:val="Ppogrubienie"/>
        </w:rPr>
        <w:t>Art.</w:t>
      </w:r>
      <w:r>
        <w:rPr>
          <w:rStyle w:val="Ppogrubienie"/>
        </w:rPr>
        <w:t> </w:t>
      </w:r>
      <w:r w:rsidR="005A393D">
        <w:rPr>
          <w:rStyle w:val="Ppogrubienie"/>
        </w:rPr>
        <w:t>68</w:t>
      </w:r>
      <w:r w:rsidRPr="005E1E5E">
        <w:rPr>
          <w:rStyle w:val="Ppogrubienie"/>
        </w:rPr>
        <w:t>.</w:t>
      </w:r>
      <w:r w:rsidRPr="005E1E5E">
        <w:t xml:space="preserve"> Rejestr zawiera:</w:t>
      </w:r>
    </w:p>
    <w:p w14:paraId="6B681408" w14:textId="77777777" w:rsidR="005E1E5E" w:rsidRPr="005E1E5E" w:rsidRDefault="005E1E5E" w:rsidP="005E1E5E">
      <w:pPr>
        <w:pStyle w:val="PKTpunkt"/>
      </w:pPr>
      <w:r w:rsidRPr="005E1E5E">
        <w:t>1)</w:t>
      </w:r>
      <w:r w:rsidRPr="005E1E5E">
        <w:tab/>
        <w:t>nazwę domeny internetowej;</w:t>
      </w:r>
    </w:p>
    <w:p w14:paraId="12D55744" w14:textId="77777777" w:rsidR="005E1E5E" w:rsidRPr="005E1E5E" w:rsidRDefault="005E1E5E" w:rsidP="005E1E5E">
      <w:pPr>
        <w:pStyle w:val="PKTpunkt"/>
      </w:pPr>
      <w:r w:rsidRPr="005E1E5E">
        <w:t>2)</w:t>
      </w:r>
      <w:r w:rsidRPr="005E1E5E">
        <w:tab/>
        <w:t>datę i godzinę dokonania wpisu albo jego wykreślenia;</w:t>
      </w:r>
    </w:p>
    <w:p w14:paraId="1D8195F6" w14:textId="77777777" w:rsidR="005E1E5E" w:rsidRPr="005E1E5E" w:rsidRDefault="005E1E5E" w:rsidP="005E1E5E">
      <w:pPr>
        <w:pStyle w:val="PKTpunkt"/>
      </w:pPr>
      <w:r w:rsidRPr="005E1E5E">
        <w:t>3)</w:t>
      </w:r>
      <w:r w:rsidRPr="005E1E5E">
        <w:tab/>
        <w:t>podstawę prawną wpisu.</w:t>
      </w:r>
    </w:p>
    <w:p w14:paraId="0F62B212" w14:textId="778431E5" w:rsidR="005E1E5E" w:rsidRPr="00DF02FB" w:rsidRDefault="005E1E5E" w:rsidP="004257F3">
      <w:pPr>
        <w:pStyle w:val="ARTartustawynprozporzdzenia"/>
      </w:pPr>
      <w:r w:rsidRPr="005E1E5E">
        <w:rPr>
          <w:rStyle w:val="Ppogrubienie"/>
        </w:rPr>
        <w:lastRenderedPageBreak/>
        <w:t>Art.</w:t>
      </w:r>
      <w:r>
        <w:rPr>
          <w:rStyle w:val="Ppogrubienie"/>
        </w:rPr>
        <w:t> </w:t>
      </w:r>
      <w:r w:rsidR="005A393D">
        <w:rPr>
          <w:rStyle w:val="Ppogrubienie"/>
        </w:rPr>
        <w:t>69</w:t>
      </w:r>
      <w:r w:rsidRPr="005E1E5E">
        <w:rPr>
          <w:rStyle w:val="Ppogrubienie"/>
        </w:rPr>
        <w:t>.</w:t>
      </w:r>
      <w:r w:rsidRPr="005E1E5E">
        <w:t xml:space="preserve"> </w:t>
      </w:r>
      <w:r w:rsidR="004257F3" w:rsidRPr="00DF02FB">
        <w:t xml:space="preserve">W przypadku, o którym mowa w </w:t>
      </w:r>
      <w:r w:rsidR="004257F3" w:rsidRPr="00545EFC">
        <w:t xml:space="preserve">art. </w:t>
      </w:r>
      <w:r w:rsidR="00E544B7" w:rsidRPr="00545EFC">
        <w:t>6</w:t>
      </w:r>
      <w:r w:rsidR="005A393D" w:rsidRPr="00545EFC">
        <w:t>7</w:t>
      </w:r>
      <w:r w:rsidR="004257F3" w:rsidRPr="00545EFC">
        <w:t xml:space="preserve"> </w:t>
      </w:r>
      <w:r w:rsidR="004257F3" w:rsidRPr="00DF02FB">
        <w:t>pkt 1, wpis do Rejestru następuje niezwłocznie po złożeniu przez Komisję zawiadomienia o uzasadnionym podejrzeniu 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58561CC0" w14:textId="0EEC54CC"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7</w:t>
      </w:r>
      <w:r w:rsidR="005A393D">
        <w:rPr>
          <w:rStyle w:val="Ppogrubienie"/>
        </w:rPr>
        <w:t>0</w:t>
      </w:r>
      <w:r w:rsidRPr="005E1E5E">
        <w:rPr>
          <w:rStyle w:val="Ppogrubienie"/>
        </w:rPr>
        <w:t>.</w:t>
      </w:r>
      <w:r w:rsidRPr="005E1E5E">
        <w:t xml:space="preserve"> 1. Przedsiębiorca telekomunikacyjny świadczący usługi dostępu do sieci Internet jest obowiązany do:</w:t>
      </w:r>
    </w:p>
    <w:p w14:paraId="7A99E523" w14:textId="7A1691FF" w:rsidR="005E1E5E" w:rsidRPr="005E1E5E" w:rsidRDefault="005E1E5E" w:rsidP="005E1E5E">
      <w:pPr>
        <w:pStyle w:val="PKTpunkt"/>
      </w:pPr>
      <w:r w:rsidRPr="005E1E5E">
        <w:t>1)</w:t>
      </w:r>
      <w:r w:rsidRPr="005E1E5E">
        <w:tab/>
        <w:t xml:space="preserve">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w:t>
      </w:r>
      <w:r w:rsidR="007F579C" w:rsidRPr="00DF02FB">
        <w:t xml:space="preserve">momentu </w:t>
      </w:r>
      <w:r w:rsidRPr="005E1E5E">
        <w:t>dokonania wpisu do Rejestru;</w:t>
      </w:r>
    </w:p>
    <w:p w14:paraId="7CF8656C" w14:textId="3CC5B526" w:rsidR="005E1E5E" w:rsidRPr="00DF02FB" w:rsidRDefault="005E1E5E" w:rsidP="005E1E5E">
      <w:pPr>
        <w:pStyle w:val="PKTpunkt"/>
      </w:pPr>
      <w:r w:rsidRPr="00DF02FB">
        <w:t>2)</w:t>
      </w:r>
      <w:r w:rsidRPr="00DF02FB">
        <w:tab/>
      </w:r>
      <w:r w:rsidR="002B44C0" w:rsidRPr="00DF02FB">
        <w:t>nieodpłatnego przekierowania połączeń odwołujących się do nazwy domeny internetowej wpisanej do Rejestru do strony internetowej prowadzonej przez Komisję, zawierającej komunikat skierowany do odbiorców usługi dostępu do sieci Internet.</w:t>
      </w:r>
    </w:p>
    <w:p w14:paraId="06602811" w14:textId="6CEDEE39" w:rsidR="002B44C0" w:rsidRPr="00DF02FB" w:rsidRDefault="00E544B7" w:rsidP="002B44C0">
      <w:pPr>
        <w:pStyle w:val="USTustnpkodeksu"/>
      </w:pPr>
      <w:r w:rsidRPr="00DF02FB">
        <w:t>2</w:t>
      </w:r>
      <w:r w:rsidR="002B44C0" w:rsidRPr="00DF02FB">
        <w:t>.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6057EE39" w14:textId="622AC8AC" w:rsidR="005E1E5E" w:rsidRPr="005E1E5E" w:rsidRDefault="00E544B7" w:rsidP="005E1E5E">
      <w:pPr>
        <w:pStyle w:val="USTustnpkodeksu"/>
        <w:keepNext/>
      </w:pPr>
      <w:r>
        <w:t>3</w:t>
      </w:r>
      <w:r w:rsidR="005E1E5E" w:rsidRPr="005E1E5E">
        <w:t>. W przypadku wpisu domeny internetowej do Rejestru, na żądanie Komisji:</w:t>
      </w:r>
    </w:p>
    <w:p w14:paraId="285AE2A4" w14:textId="77777777" w:rsidR="005E1E5E" w:rsidRPr="005E1E5E" w:rsidRDefault="005E1E5E" w:rsidP="005E1E5E">
      <w:pPr>
        <w:pStyle w:val="PKTpunkt"/>
        <w:keepNext/>
      </w:pPr>
      <w:r w:rsidRPr="005E1E5E">
        <w:t>1)</w:t>
      </w:r>
      <w:r w:rsidRPr="005E1E5E">
        <w:tab/>
        <w:t>dostawca usług hostingowych niezwłocznie, nieodpłatnie:</w:t>
      </w:r>
    </w:p>
    <w:p w14:paraId="41B57090" w14:textId="77777777" w:rsidR="005E1E5E" w:rsidRPr="005E1E5E" w:rsidRDefault="005E1E5E" w:rsidP="005E1E5E">
      <w:pPr>
        <w:pStyle w:val="LITlitera"/>
      </w:pPr>
      <w:r w:rsidRPr="005E1E5E">
        <w:t>a)</w:t>
      </w:r>
      <w:r w:rsidRPr="005E1E5E">
        <w:tab/>
        <w:t>usuwa albo wyłącza interfejs internetowy,</w:t>
      </w:r>
    </w:p>
    <w:p w14:paraId="68AC2CFC" w14:textId="77777777" w:rsidR="005E1E5E" w:rsidRPr="005E1E5E" w:rsidRDefault="005E1E5E" w:rsidP="005E1E5E">
      <w:pPr>
        <w:pStyle w:val="LITlitera"/>
      </w:pPr>
      <w:r w:rsidRPr="005E1E5E">
        <w:t>b)</w:t>
      </w:r>
      <w:r w:rsidRPr="005E1E5E">
        <w:tab/>
        <w:t>ogranicza dostęp do interfejsu internetowego lub usuwa wskazane przez Komisję treści;</w:t>
      </w:r>
    </w:p>
    <w:p w14:paraId="3046B63C" w14:textId="7920BC89" w:rsidR="005E1E5E" w:rsidRPr="005E1E5E" w:rsidRDefault="005E1E5E" w:rsidP="005E1E5E">
      <w:pPr>
        <w:pStyle w:val="PKTpunkt"/>
      </w:pPr>
      <w:r w:rsidRPr="005E1E5E">
        <w:t>2)</w:t>
      </w:r>
      <w:r w:rsidRPr="005E1E5E">
        <w:tab/>
        <w:t xml:space="preserve">rejestr domen </w:t>
      </w:r>
      <w:r w:rsidR="007F579C" w:rsidRPr="00DF02FB">
        <w:t>oraz</w:t>
      </w:r>
      <w:r w:rsidRPr="005E1E5E">
        <w:t xml:space="preserve"> </w:t>
      </w:r>
      <w:r w:rsidRPr="00DF02FB">
        <w:t xml:space="preserve">rejestrator </w:t>
      </w:r>
      <w:r w:rsidRPr="005E1E5E">
        <w:t>domen nieodpłatnie usuwają nazwę domeny internetowej oraz bezterminowo lub na czas wskazany w żądaniu nieodpłatnie rejestrują tę nazwę na rzecz Komisji.</w:t>
      </w:r>
    </w:p>
    <w:p w14:paraId="23C9EAD9" w14:textId="72939401" w:rsidR="005E1E5E" w:rsidRPr="005E1E5E" w:rsidRDefault="00E544B7" w:rsidP="005E1E5E">
      <w:pPr>
        <w:pStyle w:val="USTustnpkodeksu"/>
      </w:pPr>
      <w:r>
        <w:t>4</w:t>
      </w:r>
      <w:r w:rsidR="005E1E5E" w:rsidRPr="005E1E5E">
        <w:t xml:space="preserve">. Po wykonaniu żądania, o którym mowa w </w:t>
      </w:r>
      <w:r w:rsidR="005E1E5E" w:rsidRPr="00DF02FB">
        <w:t xml:space="preserve">ust. </w:t>
      </w:r>
      <w:r w:rsidRPr="00DF02FB">
        <w:t>3</w:t>
      </w:r>
      <w:r w:rsidR="005E1E5E" w:rsidRPr="00DF02FB">
        <w:t xml:space="preserve"> </w:t>
      </w:r>
      <w:r w:rsidR="005E1E5E" w:rsidRPr="005E1E5E">
        <w:t>pkt 2, Komisja wykreśla domenę internetową z Rejestru.</w:t>
      </w:r>
    </w:p>
    <w:p w14:paraId="14435283" w14:textId="4E692AF1"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7</w:t>
      </w:r>
      <w:r w:rsidR="005A393D">
        <w:rPr>
          <w:rStyle w:val="Ppogrubienie"/>
        </w:rPr>
        <w:t>1</w:t>
      </w:r>
      <w:r w:rsidRPr="005E1E5E">
        <w:rPr>
          <w:rStyle w:val="Ppogrubienie"/>
        </w:rPr>
        <w:t>.</w:t>
      </w:r>
      <w:r w:rsidRPr="005E1E5E">
        <w:t xml:space="preserve"> 1. W przypadku, o którym mowa w </w:t>
      </w:r>
      <w:r w:rsidRPr="00545EFC">
        <w:t xml:space="preserve">art. </w:t>
      </w:r>
      <w:r w:rsidR="00E544B7" w:rsidRPr="00545EFC">
        <w:t>6</w:t>
      </w:r>
      <w:r w:rsidR="005A393D" w:rsidRPr="00545EFC">
        <w:t>7</w:t>
      </w:r>
      <w:r w:rsidRPr="00545EFC">
        <w:t xml:space="preserve"> </w:t>
      </w:r>
      <w:r w:rsidRPr="005E1E5E">
        <w:t>pkt 2, sprzeciw od wpisu do Rejestru, w terminie 2 miesięcy od dnia dokonania tego wpisu, może wnieść:</w:t>
      </w:r>
    </w:p>
    <w:p w14:paraId="75C13099" w14:textId="77777777" w:rsidR="005E1E5E" w:rsidRPr="005E1E5E" w:rsidRDefault="005E1E5E" w:rsidP="005E1E5E">
      <w:pPr>
        <w:pStyle w:val="PKTpunkt"/>
      </w:pPr>
      <w:r w:rsidRPr="005E1E5E">
        <w:t>1)</w:t>
      </w:r>
      <w:r w:rsidRPr="005E1E5E">
        <w:tab/>
        <w:t>podmiot wykorzystujący nazwę domeny internetowej wpisanej do Rejestru lub posiadający tytuł prawny do tej domeny;</w:t>
      </w:r>
    </w:p>
    <w:p w14:paraId="0F724297" w14:textId="77777777" w:rsidR="005E1E5E" w:rsidRPr="005E1E5E" w:rsidRDefault="005E1E5E" w:rsidP="005E1E5E">
      <w:pPr>
        <w:pStyle w:val="PKTpunkt"/>
      </w:pPr>
      <w:r w:rsidRPr="005E1E5E">
        <w:t>2)</w:t>
      </w:r>
      <w:r w:rsidRPr="005E1E5E">
        <w:tab/>
        <w:t>dostawca usług hostingowych;</w:t>
      </w:r>
    </w:p>
    <w:p w14:paraId="2D7148A3" w14:textId="77777777" w:rsidR="005E1E5E" w:rsidRPr="005E1E5E" w:rsidRDefault="005E1E5E" w:rsidP="005E1E5E">
      <w:pPr>
        <w:pStyle w:val="PKTpunkt"/>
      </w:pPr>
      <w:r w:rsidRPr="005E1E5E">
        <w:t>3)</w:t>
      </w:r>
      <w:r w:rsidRPr="005E1E5E">
        <w:tab/>
        <w:t>rejestr domen;</w:t>
      </w:r>
    </w:p>
    <w:p w14:paraId="6DFC6E61" w14:textId="77777777" w:rsidR="005E1E5E" w:rsidRPr="005E1E5E" w:rsidRDefault="005E1E5E" w:rsidP="005E1E5E">
      <w:pPr>
        <w:pStyle w:val="PKTpunkt"/>
      </w:pPr>
      <w:r w:rsidRPr="005E1E5E">
        <w:t>4)</w:t>
      </w:r>
      <w:r w:rsidRPr="005E1E5E">
        <w:tab/>
        <w:t>rejestrator domen;</w:t>
      </w:r>
    </w:p>
    <w:p w14:paraId="08235EED" w14:textId="77777777" w:rsidR="005E1E5E" w:rsidRPr="005E1E5E" w:rsidRDefault="005E1E5E" w:rsidP="005E1E5E">
      <w:pPr>
        <w:pStyle w:val="PKTpunkt"/>
      </w:pPr>
      <w:r w:rsidRPr="005E1E5E">
        <w:t>5)</w:t>
      </w:r>
      <w:r w:rsidRPr="005E1E5E">
        <w:tab/>
        <w:t>przedsiębiorca telekomunikacyjny.</w:t>
      </w:r>
    </w:p>
    <w:p w14:paraId="4FFD5BED" w14:textId="77777777" w:rsidR="005E1E5E" w:rsidRPr="005E1E5E" w:rsidRDefault="005E1E5E" w:rsidP="005E1E5E">
      <w:pPr>
        <w:pStyle w:val="USTustnpkodeksu"/>
        <w:keepNext/>
      </w:pPr>
      <w:r w:rsidRPr="005E1E5E">
        <w:t>2. Sprzeciw zawiera:</w:t>
      </w:r>
    </w:p>
    <w:p w14:paraId="45BC64EB" w14:textId="77777777" w:rsidR="005E1E5E" w:rsidRPr="005E1E5E" w:rsidRDefault="005E1E5E" w:rsidP="005E1E5E">
      <w:pPr>
        <w:pStyle w:val="PKTpunkt"/>
        <w:keepNext/>
      </w:pPr>
      <w:r w:rsidRPr="005E1E5E">
        <w:t>1)</w:t>
      </w:r>
      <w:r w:rsidRPr="005E1E5E">
        <w:tab/>
        <w:t>dane identyfikacyjne podmiotu wnoszącego sprzeciw:</w:t>
      </w:r>
    </w:p>
    <w:p w14:paraId="677872B2" w14:textId="77777777" w:rsidR="005E1E5E" w:rsidRPr="005E1E5E" w:rsidRDefault="005E1E5E" w:rsidP="005E1E5E">
      <w:pPr>
        <w:pStyle w:val="LITlitera"/>
      </w:pPr>
      <w:r w:rsidRPr="005E1E5E">
        <w:t>a)</w:t>
      </w:r>
      <w:r w:rsidRPr="005E1E5E">
        <w:tab/>
        <w:t>imię i nazwisko – w przypadku osób fizycznych,</w:t>
      </w:r>
    </w:p>
    <w:p w14:paraId="12D50303" w14:textId="6A8BB28B" w:rsidR="005E1E5E" w:rsidRPr="00DF02FB" w:rsidRDefault="005E1E5E" w:rsidP="005E1E5E">
      <w:pPr>
        <w:pStyle w:val="LITlitera"/>
      </w:pPr>
      <w:r w:rsidRPr="00DF02FB">
        <w:t>b)</w:t>
      </w:r>
      <w:r w:rsidRPr="00DF02FB">
        <w:tab/>
      </w:r>
      <w:r w:rsidR="004257F3" w:rsidRPr="00DF02FB">
        <w:t>nazwę podmiotu, adres siedziby oraz numer w Krajowym Rejestrze Sądowym – w przypadku osób prawnych oraz jednostek organizacyjnych nieposiadających osobowości prawnej;</w:t>
      </w:r>
    </w:p>
    <w:p w14:paraId="10E15698" w14:textId="77777777" w:rsidR="005E1E5E" w:rsidRPr="005E1E5E" w:rsidRDefault="005E1E5E" w:rsidP="005E1E5E">
      <w:pPr>
        <w:pStyle w:val="PKTpunkt"/>
      </w:pPr>
      <w:r w:rsidRPr="005E1E5E">
        <w:t>2)</w:t>
      </w:r>
      <w:r w:rsidRPr="005E1E5E">
        <w:tab/>
        <w:t>uzasadnienie.</w:t>
      </w:r>
    </w:p>
    <w:p w14:paraId="2FC3CA27" w14:textId="77777777" w:rsidR="005E1E5E" w:rsidRPr="005E1E5E" w:rsidRDefault="005E1E5E" w:rsidP="005E1E5E">
      <w:pPr>
        <w:pStyle w:val="USTustnpkodeksu"/>
      </w:pPr>
      <w:r w:rsidRPr="005E1E5E">
        <w:t>3. Komisja, w terminie 14 dni od dnia wniesienia sprzeciwu, wydaje decyzję o pozostawieniu nazwy domeny internetowej w Rejestrze albo o jej wykreśleniu z Rejestru.</w:t>
      </w:r>
    </w:p>
    <w:p w14:paraId="052F1835" w14:textId="5A84D70B"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7</w:t>
      </w:r>
      <w:r w:rsidR="005A393D">
        <w:rPr>
          <w:rStyle w:val="Ppogrubienie"/>
        </w:rPr>
        <w:t>2</w:t>
      </w:r>
      <w:r w:rsidRPr="005E1E5E">
        <w:rPr>
          <w:rStyle w:val="Ppogrubienie"/>
        </w:rPr>
        <w:t>.</w:t>
      </w:r>
      <w:r w:rsidRPr="005E1E5E">
        <w:t xml:space="preserve"> 1. W przypadku, o którym mowa w </w:t>
      </w:r>
      <w:r w:rsidRPr="00545EFC">
        <w:t>art. 7</w:t>
      </w:r>
      <w:r w:rsidR="005A393D" w:rsidRPr="00545EFC">
        <w:t>0</w:t>
      </w:r>
      <w:r w:rsidRPr="00545EFC">
        <w:t xml:space="preserve"> </w:t>
      </w:r>
      <w:r w:rsidRPr="00DF02FB">
        <w:t xml:space="preserve">ust. </w:t>
      </w:r>
      <w:r w:rsidR="00E544B7" w:rsidRPr="00DF02FB">
        <w:t>4</w:t>
      </w:r>
      <w:r w:rsidRPr="005E1E5E">
        <w:t xml:space="preserve">, prawo wniesienia sprzeciwu przysługuje podmiotom, o których mowa w </w:t>
      </w:r>
      <w:r w:rsidRPr="00545EFC">
        <w:t>art. 7</w:t>
      </w:r>
      <w:r w:rsidR="005A393D" w:rsidRPr="00545EFC">
        <w:t>1</w:t>
      </w:r>
      <w:r w:rsidRPr="00545EFC">
        <w:t xml:space="preserve"> </w:t>
      </w:r>
      <w:r w:rsidRPr="005E1E5E">
        <w:t xml:space="preserve">ust. 1, w terminie 2 miesięcy od dnia wykreślenia domeny internetowej z Rejestru. Przepis </w:t>
      </w:r>
      <w:r w:rsidRPr="00545EFC">
        <w:t>art. 7</w:t>
      </w:r>
      <w:r w:rsidR="005A393D" w:rsidRPr="00545EFC">
        <w:t>1</w:t>
      </w:r>
      <w:r w:rsidRPr="00545EFC">
        <w:t xml:space="preserve"> </w:t>
      </w:r>
      <w:r w:rsidRPr="00E544B7">
        <w:t xml:space="preserve">ust. </w:t>
      </w:r>
      <w:r w:rsidR="00E544B7" w:rsidRPr="00E544B7">
        <w:t>2</w:t>
      </w:r>
      <w:r w:rsidRPr="00E544B7">
        <w:t xml:space="preserve"> </w:t>
      </w:r>
      <w:r w:rsidRPr="005E1E5E">
        <w:t>stosuje się</w:t>
      </w:r>
      <w:r w:rsidR="0013070A">
        <w:t xml:space="preserve"> </w:t>
      </w:r>
      <w:r w:rsidR="0013070A" w:rsidRPr="00594AB5">
        <w:t>odpowiednio</w:t>
      </w:r>
      <w:r w:rsidRPr="005E1E5E">
        <w:t>.</w:t>
      </w:r>
    </w:p>
    <w:p w14:paraId="7AC05B27" w14:textId="77777777" w:rsidR="005E1E5E" w:rsidRPr="005E1E5E" w:rsidRDefault="005E1E5E" w:rsidP="005E1E5E">
      <w:pPr>
        <w:pStyle w:val="USTustnpkodeksu"/>
        <w:keepNext/>
      </w:pPr>
      <w:r w:rsidRPr="005E1E5E">
        <w:t>2. Komisja, w terminie 14 dni od dnia wniesienia sprzeciwu, wydaje decyzję o:</w:t>
      </w:r>
    </w:p>
    <w:p w14:paraId="4075E652" w14:textId="59D19DC8" w:rsidR="005E1E5E" w:rsidRPr="005E1E5E" w:rsidRDefault="005E1E5E" w:rsidP="005E1E5E">
      <w:pPr>
        <w:pStyle w:val="PKTpunkt"/>
      </w:pPr>
      <w:r w:rsidRPr="005E1E5E">
        <w:t>1)</w:t>
      </w:r>
      <w:r w:rsidRPr="005E1E5E">
        <w:tab/>
        <w:t xml:space="preserve">utrzymaniu usunięcia przez rejestr domen </w:t>
      </w:r>
      <w:r w:rsidR="009C6323" w:rsidRPr="009C6323">
        <w:t>lub</w:t>
      </w:r>
      <w:r w:rsidR="0013070A" w:rsidRPr="00DF02FB">
        <w:t xml:space="preserve"> </w:t>
      </w:r>
      <w:r w:rsidRPr="00DF02FB">
        <w:t>rejestrator</w:t>
      </w:r>
      <w:r w:rsidR="0013070A" w:rsidRPr="00DF02FB">
        <w:t>a</w:t>
      </w:r>
      <w:r w:rsidRPr="005E1E5E">
        <w:t xml:space="preserve"> domen nazwy domeny internetowej </w:t>
      </w:r>
      <w:r w:rsidRPr="00DF02FB">
        <w:t xml:space="preserve">oraz utrzymaniu </w:t>
      </w:r>
      <w:r w:rsidRPr="005E1E5E">
        <w:t>rejestracji tej nazwy na rzecz Komisji</w:t>
      </w:r>
      <w:r w:rsidR="00B74A8B">
        <w:t xml:space="preserve"> </w:t>
      </w:r>
      <w:r w:rsidR="00B74A8B" w:rsidRPr="00DF02FB">
        <w:t>albo</w:t>
      </w:r>
    </w:p>
    <w:p w14:paraId="0611BB13" w14:textId="6878298B" w:rsidR="005E1E5E" w:rsidRPr="005E1E5E" w:rsidRDefault="005E1E5E" w:rsidP="005E1E5E">
      <w:pPr>
        <w:pStyle w:val="PKTpunkt"/>
      </w:pPr>
      <w:r w:rsidRPr="005E1E5E">
        <w:t>2)</w:t>
      </w:r>
      <w:r w:rsidRPr="005E1E5E">
        <w:tab/>
        <w:t xml:space="preserve">przywróceniu przez rejestr domen </w:t>
      </w:r>
      <w:r w:rsidR="009C6323" w:rsidRPr="009C6323">
        <w:t>lub</w:t>
      </w:r>
      <w:r w:rsidR="0013070A" w:rsidRPr="00DF02FB">
        <w:t xml:space="preserve"> rejestratora</w:t>
      </w:r>
      <w:r w:rsidRPr="005E1E5E">
        <w:t xml:space="preserve"> domen nazwy domeny internetowej </w:t>
      </w:r>
      <w:r w:rsidRPr="00DF02FB">
        <w:t xml:space="preserve">oraz ponownej </w:t>
      </w:r>
      <w:r w:rsidRPr="005E1E5E">
        <w:t>rejestracji nazwy tej domeny internetowej na rzecz podmiotu uprzednio posiadającego do niej tytuł prawny.</w:t>
      </w:r>
    </w:p>
    <w:p w14:paraId="71426EDD" w14:textId="69B0EC25"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7</w:t>
      </w:r>
      <w:r w:rsidR="005A393D">
        <w:rPr>
          <w:rStyle w:val="Ppogrubienie"/>
        </w:rPr>
        <w:t>3</w:t>
      </w:r>
      <w:r w:rsidRPr="005E1E5E">
        <w:rPr>
          <w:rStyle w:val="Ppogrubienie"/>
        </w:rPr>
        <w:t>.</w:t>
      </w:r>
      <w:r w:rsidRPr="005E1E5E">
        <w:t xml:space="preserve"> Komisja wykreśla wpis z Rejestru niezwłocznie po:</w:t>
      </w:r>
    </w:p>
    <w:p w14:paraId="1CA3FF83" w14:textId="27A12372" w:rsidR="005E1E5E" w:rsidRPr="005E1E5E" w:rsidRDefault="005E1E5E" w:rsidP="005E1E5E">
      <w:pPr>
        <w:pStyle w:val="PKTpunkt"/>
      </w:pPr>
      <w:r w:rsidRPr="005E1E5E">
        <w:t>1)</w:t>
      </w:r>
      <w:r w:rsidRPr="005E1E5E">
        <w:tab/>
      </w:r>
      <w:bookmarkStart w:id="57" w:name="_Hlk188351908"/>
      <w:r w:rsidRPr="005E1E5E">
        <w:t xml:space="preserve">usunięciu informacji zamieszczonych na wyodrębnionej stronie internetowej </w:t>
      </w:r>
      <w:r w:rsidRPr="00DF02FB">
        <w:t xml:space="preserve">Komisji, o której </w:t>
      </w:r>
      <w:r w:rsidRPr="005E1E5E">
        <w:t xml:space="preserve">mowa w art. 6b ust. 4 ustawy z dnia 21 lipca 2006 r. o nadzorze nad rynkiem finansowym, dotyczących podmiotu, w związku z którego </w:t>
      </w:r>
      <w:r w:rsidRPr="005E1E5E">
        <w:lastRenderedPageBreak/>
        <w:t>działalnością złożono zawiadomienie o podejrzeniu popełnienia przestępstwa określonego w art. 121</w:t>
      </w:r>
      <w:bookmarkEnd w:id="57"/>
      <w:r w:rsidRPr="005E1E5E">
        <w:t>;</w:t>
      </w:r>
    </w:p>
    <w:p w14:paraId="5A8DF55E" w14:textId="5C67BC1E" w:rsidR="005E1E5E" w:rsidRPr="005E1E5E" w:rsidRDefault="005E1E5E" w:rsidP="005E1E5E">
      <w:pPr>
        <w:pStyle w:val="PKTpunkt"/>
      </w:pPr>
      <w:r w:rsidRPr="005E1E5E">
        <w:t>2)</w:t>
      </w:r>
      <w:r w:rsidRPr="005E1E5E">
        <w:tab/>
        <w:t xml:space="preserve">ustaniu podstaw dokonania wpisu, o których mowa w </w:t>
      </w:r>
      <w:r w:rsidRPr="00545EFC">
        <w:t xml:space="preserve">art. </w:t>
      </w:r>
      <w:r w:rsidR="00E544B7" w:rsidRPr="00545EFC">
        <w:t>6</w:t>
      </w:r>
      <w:r w:rsidR="005A393D" w:rsidRPr="00545EFC">
        <w:t>7</w:t>
      </w:r>
      <w:r w:rsidRPr="00545EFC">
        <w:t xml:space="preserve"> </w:t>
      </w:r>
      <w:r w:rsidRPr="005E1E5E">
        <w:t>pkt 2.</w:t>
      </w:r>
    </w:p>
    <w:p w14:paraId="130AFA82" w14:textId="3F1F96C8"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7</w:t>
      </w:r>
      <w:r w:rsidR="005A393D">
        <w:rPr>
          <w:rStyle w:val="Ppogrubienie"/>
        </w:rPr>
        <w:t>4</w:t>
      </w:r>
      <w:r w:rsidRPr="005E1E5E">
        <w:rPr>
          <w:rStyle w:val="Ppogrubienie"/>
        </w:rPr>
        <w:t>.</w:t>
      </w:r>
      <w:r w:rsidRPr="005E1E5E">
        <w:t xml:space="preserve"> 1. W przypadku wykreślenia wpisu z Rejestru:</w:t>
      </w:r>
    </w:p>
    <w:p w14:paraId="2738FB29" w14:textId="77777777" w:rsidR="005E1E5E" w:rsidRPr="005E1E5E" w:rsidRDefault="005E1E5E" w:rsidP="005E1E5E">
      <w:pPr>
        <w:pStyle w:val="PKTpunkt"/>
      </w:pPr>
      <w:r w:rsidRPr="005E1E5E">
        <w:t>1)</w:t>
      </w:r>
      <w:r w:rsidRPr="005E1E5E">
        <w:tab/>
        <w:t>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500814A2" w14:textId="77777777" w:rsidR="005E1E5E" w:rsidRPr="005E1E5E" w:rsidRDefault="005E1E5E" w:rsidP="005E1E5E">
      <w:pPr>
        <w:pStyle w:val="PKTpunkt"/>
        <w:keepNext/>
      </w:pPr>
      <w:r w:rsidRPr="005E1E5E">
        <w:t>2)</w:t>
      </w:r>
      <w:r w:rsidRPr="005E1E5E">
        <w:tab/>
        <w:t>dostawca usług hostingowych jest obowiązany do nieodpłatnego przywrócenia albo włączenia interfejsu internetowego, albo przywrócenia dostępu do niego lub przywrócenia usuniętych na żądanie Komisji treści</w:t>
      </w:r>
    </w:p>
    <w:p w14:paraId="610C624B" w14:textId="13BE2BFA" w:rsidR="005E1E5E" w:rsidRPr="005E1E5E" w:rsidRDefault="005E1E5E" w:rsidP="005E1E5E">
      <w:pPr>
        <w:pStyle w:val="CZWSPPKTczwsplnapunktw"/>
      </w:pPr>
      <w:r w:rsidRPr="005E1E5E">
        <w:t xml:space="preserve">– nie później niż w terminie </w:t>
      </w:r>
      <w:r w:rsidR="00E85B3D" w:rsidRPr="00DF02FB">
        <w:t>2</w:t>
      </w:r>
      <w:r w:rsidRPr="00DF02FB">
        <w:t xml:space="preserve"> dni </w:t>
      </w:r>
      <w:r w:rsidRPr="005E1E5E">
        <w:t>roboczych od dnia wykreślenia wpisu z Rejestru.</w:t>
      </w:r>
    </w:p>
    <w:p w14:paraId="3BBF574E" w14:textId="775BF8D9" w:rsidR="003B256A" w:rsidRPr="003C1637" w:rsidRDefault="005E1E5E" w:rsidP="003B256A">
      <w:pPr>
        <w:pStyle w:val="USTustnpkodeksu"/>
      </w:pPr>
      <w:r w:rsidRPr="00545EFC">
        <w:t xml:space="preserve">2. </w:t>
      </w:r>
      <w:r w:rsidR="003B256A" w:rsidRPr="00545EFC">
        <w:t>W przypadku wydania decyzji, o której mowa w art. 7</w:t>
      </w:r>
      <w:r w:rsidR="005A393D" w:rsidRPr="00545EFC">
        <w:t>2</w:t>
      </w:r>
      <w:r w:rsidR="003B256A" w:rsidRPr="00545EFC">
        <w:t xml:space="preserve"> ust. 2 pkt 2, </w:t>
      </w:r>
      <w:bookmarkStart w:id="58" w:name="_Hlk190073529"/>
      <w:r w:rsidR="003B256A" w:rsidRPr="00545EFC">
        <w:t>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 albo</w:t>
      </w:r>
      <w:bookmarkEnd w:id="58"/>
      <w:r w:rsidR="003B256A" w:rsidRPr="00545EFC">
        <w:t xml:space="preserve"> po ustaniu podstaw dokonania wpisu, o których mowa w art. 6</w:t>
      </w:r>
      <w:r w:rsidR="00FD4291" w:rsidRPr="00545EFC">
        <w:t>7</w:t>
      </w:r>
      <w:r w:rsidR="003B256A" w:rsidRPr="00545EFC">
        <w:t xml:space="preserve">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7B280C58" w14:textId="60A63F65"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7</w:t>
      </w:r>
      <w:r w:rsidR="00FD4291">
        <w:rPr>
          <w:rStyle w:val="Ppogrubienie"/>
        </w:rPr>
        <w:t>5</w:t>
      </w:r>
      <w:r w:rsidRPr="005E1E5E">
        <w:rPr>
          <w:rStyle w:val="Ppogrubienie"/>
        </w:rPr>
        <w:t>.</w:t>
      </w:r>
      <w:r w:rsidRPr="005E1E5E">
        <w:t xml:space="preserve"> Rejestr jest jawny.</w:t>
      </w:r>
    </w:p>
    <w:p w14:paraId="4A6E7491" w14:textId="3F532CD3"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7</w:t>
      </w:r>
      <w:r w:rsidR="00FD4291">
        <w:rPr>
          <w:rStyle w:val="Ppogrubienie"/>
        </w:rPr>
        <w:t>6</w:t>
      </w:r>
      <w:r w:rsidRPr="005E1E5E">
        <w:rPr>
          <w:rStyle w:val="Ppogrubienie"/>
        </w:rPr>
        <w:t>.</w:t>
      </w:r>
      <w:r w:rsidRPr="005E1E5E">
        <w:t xml:space="preserve"> Rejestr jest prowadzony w systemie teleinformatycznym umożliwiającym automatyczne przekazywanie informacji do systemów teleinformatycznych przedsiębiorców telekomunikacyjnych i dostawców usług hostingowych.</w:t>
      </w:r>
    </w:p>
    <w:p w14:paraId="0A7ACE66" w14:textId="77777777" w:rsidR="005E1E5E" w:rsidRPr="005E1E5E" w:rsidRDefault="005E1E5E" w:rsidP="005E1E5E">
      <w:pPr>
        <w:pStyle w:val="ROZDZODDZOZNoznaczenierozdziauluboddziau"/>
      </w:pPr>
      <w:r w:rsidRPr="005E1E5E">
        <w:lastRenderedPageBreak/>
        <w:t>Oddział 4</w:t>
      </w:r>
    </w:p>
    <w:p w14:paraId="244CCBDD" w14:textId="77777777" w:rsidR="005E1E5E" w:rsidRPr="005E1E5E" w:rsidRDefault="005E1E5E" w:rsidP="005E1E5E">
      <w:pPr>
        <w:pStyle w:val="ROZDZODDZPRZEDMprzedmiotregulacjirozdziauluboddziau"/>
      </w:pPr>
      <w:r w:rsidRPr="005E1E5E">
        <w:t>Koszty nadzoru nad rynkiem kryptoaktywów</w:t>
      </w:r>
    </w:p>
    <w:p w14:paraId="3135A897" w14:textId="0645C9F1" w:rsidR="005E1E5E" w:rsidRPr="005E1E5E" w:rsidRDefault="005E1E5E" w:rsidP="005E1E5E">
      <w:pPr>
        <w:pStyle w:val="ARTartustawynprozporzdzenia"/>
        <w:keepNext/>
      </w:pPr>
      <w:r w:rsidRPr="005E1E5E">
        <w:rPr>
          <w:rStyle w:val="Ppogrubienie"/>
        </w:rPr>
        <w:t>Art.</w:t>
      </w:r>
      <w:r>
        <w:rPr>
          <w:rStyle w:val="Ppogrubienie"/>
        </w:rPr>
        <w:t> </w:t>
      </w:r>
      <w:r w:rsidR="00E544B7">
        <w:rPr>
          <w:rStyle w:val="Ppogrubienie"/>
        </w:rPr>
        <w:t>7</w:t>
      </w:r>
      <w:r w:rsidR="00FD4291">
        <w:rPr>
          <w:rStyle w:val="Ppogrubienie"/>
        </w:rPr>
        <w:t>7</w:t>
      </w:r>
      <w:r w:rsidRPr="005E1E5E">
        <w:rPr>
          <w:rStyle w:val="Ppogrubienie"/>
        </w:rPr>
        <w:t>.</w:t>
      </w:r>
      <w:r w:rsidRPr="005E1E5E">
        <w:t xml:space="preserve"> 1. Opłacie w wysokości:</w:t>
      </w:r>
    </w:p>
    <w:p w14:paraId="72917162" w14:textId="77777777" w:rsidR="005E1E5E" w:rsidRPr="005E1E5E" w:rsidRDefault="005E1E5E" w:rsidP="005E1E5E">
      <w:pPr>
        <w:pStyle w:val="PKTpunkt"/>
        <w:keepNext/>
      </w:pPr>
      <w:r w:rsidRPr="005E1E5E">
        <w:t>1)</w:t>
      </w:r>
      <w:r w:rsidRPr="005E1E5E">
        <w:tab/>
        <w:t>nie większej niż równowartość w złotych kwoty 4500 euro podlega:</w:t>
      </w:r>
    </w:p>
    <w:p w14:paraId="57FC5A1B" w14:textId="3D90050C" w:rsidR="005E1E5E" w:rsidRPr="00DF02FB" w:rsidRDefault="005E1E5E" w:rsidP="002669F9">
      <w:pPr>
        <w:pStyle w:val="LITlitera"/>
        <w:keepNext/>
      </w:pPr>
      <w:r w:rsidRPr="00DF02FB">
        <w:t>a)</w:t>
      </w:r>
      <w:r w:rsidRPr="00DF02FB">
        <w:tab/>
        <w:t>udzielenie zezwolenia, o którym mowa w</w:t>
      </w:r>
      <w:r w:rsidR="002669F9" w:rsidRPr="00DF02FB">
        <w:t xml:space="preserve"> </w:t>
      </w:r>
      <w:r w:rsidRPr="00DF02FB">
        <w:t>art. 16 ust. 1 lit. a rozporządzenia 2023/1114</w:t>
      </w:r>
      <w:r w:rsidR="00221EC2" w:rsidRPr="00DF02FB">
        <w:t>,</w:t>
      </w:r>
      <w:r w:rsidR="002669F9" w:rsidRPr="00DF02FB">
        <w:t xml:space="preserve"> oraz </w:t>
      </w:r>
      <w:r w:rsidRPr="00DF02FB">
        <w:tab/>
      </w:r>
      <w:r w:rsidR="002669F9" w:rsidRPr="00DF02FB">
        <w:t xml:space="preserve">zezwolenia, o którym mowa w </w:t>
      </w:r>
      <w:r w:rsidRPr="00DF02FB">
        <w:t>art. 59 ust. 1 lit. a rozporządzenia 2023/1114,</w:t>
      </w:r>
    </w:p>
    <w:p w14:paraId="0719B3AD" w14:textId="77777777" w:rsidR="005E1E5E" w:rsidRPr="005E1E5E" w:rsidRDefault="005E1E5E" w:rsidP="005E1E5E">
      <w:pPr>
        <w:pStyle w:val="LITlitera"/>
      </w:pPr>
      <w:r w:rsidRPr="005E1E5E">
        <w:t>b)</w:t>
      </w:r>
      <w:r w:rsidRPr="005E1E5E">
        <w:tab/>
        <w:t xml:space="preserve">dokonanie oceny, o której mowa w art. 17 ust. 3, </w:t>
      </w:r>
      <w:bookmarkStart w:id="59" w:name="_Hlk190073566"/>
      <w:r w:rsidRPr="005E1E5E">
        <w:t>art. 41 ust. 4</w:t>
      </w:r>
      <w:bookmarkEnd w:id="59"/>
      <w:r w:rsidRPr="005E1E5E">
        <w:t>, art. 60 ust. 8 i art. 83 ust. 4 rozporządzenia 2023/1114;</w:t>
      </w:r>
    </w:p>
    <w:p w14:paraId="000E9C9D" w14:textId="77777777" w:rsidR="005E1E5E" w:rsidRPr="005E1E5E" w:rsidRDefault="005E1E5E" w:rsidP="005E1E5E">
      <w:pPr>
        <w:pStyle w:val="PKTpunkt"/>
        <w:keepNext/>
      </w:pPr>
      <w:r w:rsidRPr="005E1E5E">
        <w:t>2)</w:t>
      </w:r>
      <w:r w:rsidRPr="005E1E5E">
        <w:tab/>
        <w:t>równowartości w złotych kwoty:</w:t>
      </w:r>
    </w:p>
    <w:p w14:paraId="4B9ADF51" w14:textId="77777777" w:rsidR="005E1E5E" w:rsidRPr="005E1E5E" w:rsidRDefault="005E1E5E" w:rsidP="005E1E5E">
      <w:pPr>
        <w:pStyle w:val="LITlitera"/>
      </w:pPr>
      <w:r w:rsidRPr="005E1E5E">
        <w:t>a)</w:t>
      </w:r>
      <w:r w:rsidRPr="005E1E5E">
        <w:tab/>
        <w:t xml:space="preserve">3000 euro </w:t>
      </w:r>
      <w:r w:rsidRPr="005E1E5E">
        <w:sym w:font="Symbol" w:char="F02D"/>
      </w:r>
      <w:r w:rsidRPr="005E1E5E">
        <w:t xml:space="preserve"> podlega zatwierdzenie dokumentu informacyjnego, o którym mowa w art. 17 ust. 1 lit. a rozporządzenia 2023/1114,</w:t>
      </w:r>
    </w:p>
    <w:p w14:paraId="0F760DAF" w14:textId="76A03730" w:rsidR="005E1E5E" w:rsidRPr="005E1E5E" w:rsidRDefault="005E1E5E" w:rsidP="005E1E5E">
      <w:pPr>
        <w:pStyle w:val="LITlitera"/>
      </w:pPr>
      <w:r w:rsidRPr="005E1E5E">
        <w:t>b)</w:t>
      </w:r>
      <w:r w:rsidRPr="005E1E5E">
        <w:tab/>
        <w:t xml:space="preserve">1000 euro </w:t>
      </w:r>
      <w:r w:rsidRPr="005E1E5E">
        <w:sym w:font="Symbol" w:char="F02D"/>
      </w:r>
      <w:r w:rsidRPr="005E1E5E">
        <w:t xml:space="preserve"> podlega zatwierdzenie zmienionego dokumentu informacyjnego, o którym mowa w art. 25 </w:t>
      </w:r>
      <w:r w:rsidR="003D666A" w:rsidRPr="00DF02FB">
        <w:t xml:space="preserve">ust. 2 </w:t>
      </w:r>
      <w:r w:rsidRPr="005E1E5E">
        <w:t>rozporządzenia 2023/1114;</w:t>
      </w:r>
    </w:p>
    <w:p w14:paraId="3EF798DD" w14:textId="55EEBA73" w:rsidR="005E1E5E" w:rsidRPr="005E1E5E" w:rsidRDefault="005E1E5E" w:rsidP="005E1E5E">
      <w:pPr>
        <w:pStyle w:val="PKTpunkt"/>
      </w:pPr>
      <w:r w:rsidRPr="005E1E5E">
        <w:t>3)</w:t>
      </w:r>
      <w:r w:rsidRPr="005E1E5E">
        <w:tab/>
        <w:t xml:space="preserve">równowartości w złotych kwoty 1000 euro </w:t>
      </w:r>
      <w:r w:rsidRPr="005E1E5E">
        <w:sym w:font="Symbol" w:char="F02D"/>
      </w:r>
      <w:r w:rsidRPr="005E1E5E">
        <w:t xml:space="preserve"> podlega zgłoszenie Komisji dokumentu informacyjnego, o którym mowa w art. 8 ust. 1 i art. 51 ust. 11 rozporządzenia 2023/1114, </w:t>
      </w:r>
      <w:r w:rsidR="003D666A" w:rsidRPr="00DF02FB">
        <w:t xml:space="preserve">a także </w:t>
      </w:r>
      <w:r w:rsidRPr="005E1E5E">
        <w:t>zmienionego dokumentu informacyjnego, o którym mowa w art. 12 ust. 2 i art. 51 ust. 12 rozporządzenia 2023/1114.</w:t>
      </w:r>
    </w:p>
    <w:p w14:paraId="3BB02928" w14:textId="45C66AFE" w:rsidR="005E1E5E" w:rsidRPr="005E1E5E" w:rsidRDefault="005E1E5E" w:rsidP="005E1E5E">
      <w:pPr>
        <w:pStyle w:val="USTustnpkodeksu"/>
      </w:pPr>
      <w:r w:rsidRPr="005E1E5E">
        <w:t xml:space="preserve">2. Przekazanie Komisji przez właściwy organ nadzoru nad rynkiem kryptoaktywów </w:t>
      </w:r>
      <w:r w:rsidR="000E69D6" w:rsidRPr="00594AB5">
        <w:t>z innego niż Rzeczpospolita Polska państwa członkowskiego Unii Europejskiej</w:t>
      </w:r>
      <w:r w:rsidRPr="005E1E5E">
        <w:t>, który udzielił zagranicznemu dostawcy usług w zakresie kryptoaktywów 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7027B952" w14:textId="10C580D6" w:rsidR="005E1E5E" w:rsidRPr="005E1E5E" w:rsidRDefault="005E1E5E" w:rsidP="005E1E5E">
      <w:pPr>
        <w:pStyle w:val="USTustnpkodeksu"/>
      </w:pPr>
      <w:r w:rsidRPr="005E1E5E">
        <w:t xml:space="preserve">3. Zagraniczny dostawca usług w zakresie kryptoaktywów, o którym mowa w ust. 2, nie ponosi opłaty, o której mowa w </w:t>
      </w:r>
      <w:r w:rsidR="001E4F0F" w:rsidRPr="00DF02FB">
        <w:t>ust. 2</w:t>
      </w:r>
      <w:r w:rsidRPr="005E1E5E">
        <w:t>, jeżeli na zasadzie wzajemności polskie podmioty prowadzące działalność jako dostawca usług w zakresie kryptoaktywów na terytorium państwa, w którym ten dostawca ma swoją siedzibę, nie ponoszą tego rodzaju opłaty.</w:t>
      </w:r>
    </w:p>
    <w:p w14:paraId="3EFD7E2B" w14:textId="77777777" w:rsidR="005E1E5E" w:rsidRDefault="005E1E5E" w:rsidP="005E1E5E">
      <w:pPr>
        <w:pStyle w:val="USTustnpkodeksu"/>
      </w:pPr>
      <w:r w:rsidRPr="005E1E5E">
        <w:t>4. Opłaty, o których mowa w ust. 1 i 2, są przeznaczane na pokrycie kosztów nadzoru nad rynkiem kryptoaktywów.</w:t>
      </w:r>
    </w:p>
    <w:p w14:paraId="623068FC" w14:textId="61D848A5" w:rsidR="00A01481" w:rsidRPr="00DF02FB" w:rsidRDefault="00A01481" w:rsidP="00A01481">
      <w:pPr>
        <w:pStyle w:val="USTustnpkodeksu"/>
      </w:pPr>
      <w:r w:rsidRPr="00DF02FB">
        <w:lastRenderedPageBreak/>
        <w:t xml:space="preserve">5. Suma opłat, o których mowa w ust. 1 i 2, wniesionych w poprzednim roku kalendarzowym, pomniejsza łączną kwotę kosztów nadzoru nad rynkiem kryptoaktywów do pokrycia w danym roku kalendarzowym z wpłat, o których mowa w </w:t>
      </w:r>
      <w:r w:rsidRPr="00545EFC">
        <w:t xml:space="preserve">art. </w:t>
      </w:r>
      <w:r w:rsidR="00FD4291" w:rsidRPr="00545EFC">
        <w:t>78</w:t>
      </w:r>
      <w:r w:rsidRPr="00545EFC">
        <w:t xml:space="preserve"> </w:t>
      </w:r>
      <w:r w:rsidRPr="00DF02FB">
        <w:t xml:space="preserve">ust. 1 i </w:t>
      </w:r>
      <w:r w:rsidRPr="00545EFC">
        <w:t xml:space="preserve">art. </w:t>
      </w:r>
      <w:r w:rsidR="00FD4291" w:rsidRPr="00545EFC">
        <w:t>79</w:t>
      </w:r>
      <w:r w:rsidRPr="00545EFC">
        <w:t xml:space="preserve"> </w:t>
      </w:r>
      <w:r w:rsidRPr="00DF02FB">
        <w:t>ust. 1.</w:t>
      </w:r>
    </w:p>
    <w:p w14:paraId="1DDE095F" w14:textId="097E8C43" w:rsidR="005E1E5E" w:rsidRPr="005E1E5E" w:rsidRDefault="005E1E5E" w:rsidP="005E1E5E">
      <w:pPr>
        <w:pStyle w:val="ARTartustawynprozporzdzenia"/>
      </w:pPr>
      <w:r w:rsidRPr="005E1E5E">
        <w:rPr>
          <w:rStyle w:val="Ppogrubienie"/>
        </w:rPr>
        <w:t>Art.</w:t>
      </w:r>
      <w:r>
        <w:rPr>
          <w:rStyle w:val="Ppogrubienie"/>
        </w:rPr>
        <w:t> </w:t>
      </w:r>
      <w:r w:rsidR="00FD4291">
        <w:rPr>
          <w:rStyle w:val="Ppogrubienie"/>
        </w:rPr>
        <w:t>78</w:t>
      </w:r>
      <w:r w:rsidRPr="005E1E5E">
        <w:rPr>
          <w:rStyle w:val="Ppogrubienie"/>
        </w:rPr>
        <w:t>.</w:t>
      </w:r>
      <w:r w:rsidRPr="005E1E5E">
        <w:t xml:space="preserve"> 1</w:t>
      </w:r>
      <w:bookmarkStart w:id="60" w:name="_Hlk182390040"/>
      <w:r w:rsidRPr="005E1E5E">
        <w:t xml:space="preserve">. Dostawca usług w zakresie kryptoaktywów wnosi roczną wpłatę na pokrycie kosztów nadzoru nad rynkiem kryptoaktywów ustalaną na podstawie średniej wartości przychodów ogółem w okresie ostatnich </w:t>
      </w:r>
      <w:r w:rsidR="00757212" w:rsidRPr="00DF02FB">
        <w:t xml:space="preserve">3 </w:t>
      </w:r>
      <w:r w:rsidRPr="00DF02FB">
        <w:t xml:space="preserve">lat </w:t>
      </w:r>
      <w:r w:rsidRPr="005E1E5E">
        <w:t>obrotowych poprzedzających rok, za który wpłata jest należna, w wysokości nie większej niż 0,4 % tej średniej, jednak nie mniejszej niż równowartość w złotych kwoty 500 euro.</w:t>
      </w:r>
      <w:bookmarkEnd w:id="60"/>
    </w:p>
    <w:p w14:paraId="6A1A3B81" w14:textId="698FA0F4" w:rsidR="005E1E5E" w:rsidRPr="00DF02FB" w:rsidRDefault="005E1E5E" w:rsidP="005E1E5E">
      <w:pPr>
        <w:pStyle w:val="USTustnpkodeksu"/>
        <w:keepNext/>
      </w:pPr>
      <w:r w:rsidRPr="005E1E5E">
        <w:t xml:space="preserve">2. </w:t>
      </w:r>
      <w:r w:rsidR="00A01481" w:rsidRPr="00DF02FB">
        <w:t>Przychody ogółem, o których mowa w ust. 1, obejmują:</w:t>
      </w:r>
    </w:p>
    <w:p w14:paraId="0B69B456" w14:textId="77777777" w:rsidR="005E1E5E" w:rsidRPr="005E1E5E" w:rsidRDefault="005E1E5E" w:rsidP="005E1E5E">
      <w:pPr>
        <w:pStyle w:val="PKTpunkt"/>
      </w:pPr>
      <w:r w:rsidRPr="005E1E5E">
        <w:t>1)</w:t>
      </w:r>
      <w:r w:rsidRPr="005E1E5E">
        <w:tab/>
        <w:t>przychody z podstawowej działalności w zakresie świadczenia usług w zakresie kryptoaktywów;</w:t>
      </w:r>
    </w:p>
    <w:p w14:paraId="7137ED01" w14:textId="77777777" w:rsidR="005E1E5E" w:rsidRPr="005E1E5E" w:rsidRDefault="005E1E5E" w:rsidP="005E1E5E">
      <w:pPr>
        <w:pStyle w:val="PKTpunkt"/>
      </w:pPr>
      <w:r w:rsidRPr="005E1E5E">
        <w:t>2)</w:t>
      </w:r>
      <w:r w:rsidRPr="005E1E5E">
        <w:tab/>
        <w:t>zysk z operacji na kryptoaktywach przeznaczonych do obrotu.</w:t>
      </w:r>
    </w:p>
    <w:p w14:paraId="098C2E30" w14:textId="1824B817" w:rsidR="005E1E5E" w:rsidRPr="005E1E5E" w:rsidRDefault="005E1E5E" w:rsidP="005E1E5E">
      <w:pPr>
        <w:pStyle w:val="USTustnpkodeksu"/>
        <w:keepNext/>
      </w:pPr>
      <w:r w:rsidRPr="005E1E5E">
        <w:t xml:space="preserve">3. </w:t>
      </w:r>
      <w:r w:rsidR="00A01481" w:rsidRPr="00DF02FB">
        <w:t>W przypadku dostawcy usług w zakresie kryptoaktywów będącego podmiotem, o którym mowa w art. 59 ust. 1 lit. a rozporządzenia 2023/1114, przychody ogółem, o których mowa w ust. 1, obejmują także:</w:t>
      </w:r>
    </w:p>
    <w:p w14:paraId="61D48D6D" w14:textId="77777777" w:rsidR="005E1E5E" w:rsidRPr="005E1E5E" w:rsidRDefault="005E1E5E" w:rsidP="005E1E5E">
      <w:pPr>
        <w:pStyle w:val="PKTpunkt"/>
      </w:pPr>
      <w:r w:rsidRPr="005E1E5E">
        <w:t>1)</w:t>
      </w:r>
      <w:r w:rsidRPr="005E1E5E">
        <w:tab/>
        <w:t>przychody finansowe;</w:t>
      </w:r>
    </w:p>
    <w:p w14:paraId="32426BF6" w14:textId="18D50ED3" w:rsidR="005E1E5E" w:rsidRPr="00DF02FB" w:rsidRDefault="005E1E5E" w:rsidP="005E1E5E">
      <w:pPr>
        <w:pStyle w:val="PKTpunkt"/>
      </w:pPr>
      <w:r w:rsidRPr="00DF02FB">
        <w:t>2)</w:t>
      </w:r>
      <w:r w:rsidRPr="00DF02FB">
        <w:tab/>
      </w:r>
      <w:r w:rsidR="00A01481" w:rsidRPr="00DF02FB">
        <w:t>przychody z pozostałej podstawowej działalności.</w:t>
      </w:r>
    </w:p>
    <w:p w14:paraId="39347C48" w14:textId="629BF40F" w:rsidR="005E1E5E" w:rsidRPr="005E1E5E" w:rsidRDefault="005E1E5E" w:rsidP="005E1E5E">
      <w:pPr>
        <w:pStyle w:val="USTustnpkodeksu"/>
        <w:keepNext/>
      </w:pPr>
      <w:r w:rsidRPr="005E1E5E">
        <w:t xml:space="preserve">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za rok kalendarzowy następujący po roku, w którym zakończył się pierwszy rok obrotowy, przy czym jako podstawę obliczenia średniej wartości przychodów ogółem w okresie pierwszych </w:t>
      </w:r>
      <w:r w:rsidR="00062C11" w:rsidRPr="00DF02FB">
        <w:t>3</w:t>
      </w:r>
      <w:r w:rsidRPr="005E1E5E">
        <w:t xml:space="preserve"> lat świadczenia tych usług przyjmuje się:</w:t>
      </w:r>
    </w:p>
    <w:p w14:paraId="2D90ADAD" w14:textId="2836E5B6" w:rsidR="005E1E5E" w:rsidRPr="005E1E5E" w:rsidRDefault="005E1E5E" w:rsidP="005E1E5E">
      <w:pPr>
        <w:pStyle w:val="PKTpunkt"/>
      </w:pPr>
      <w:r w:rsidRPr="005E1E5E">
        <w:t>1)</w:t>
      </w:r>
      <w:r w:rsidRPr="005E1E5E">
        <w:tab/>
        <w:t xml:space="preserve">w pierwszym roku kalendarzowym, za który </w:t>
      </w:r>
      <w:r w:rsidR="00757212" w:rsidRPr="00DF02FB">
        <w:t xml:space="preserve">wpłata </w:t>
      </w:r>
      <w:r w:rsidRPr="00DF02FB">
        <w:t xml:space="preserve">jest </w:t>
      </w:r>
      <w:r w:rsidRPr="005E1E5E">
        <w:t>należna– wartość przychodów ogółem za rok poprzedni;</w:t>
      </w:r>
    </w:p>
    <w:p w14:paraId="22637F52" w14:textId="4EE1EA38" w:rsidR="005E1E5E" w:rsidRPr="005E1E5E" w:rsidRDefault="005E1E5E" w:rsidP="005E1E5E">
      <w:pPr>
        <w:pStyle w:val="PKTpunkt"/>
      </w:pPr>
      <w:r w:rsidRPr="005E1E5E">
        <w:t>2)</w:t>
      </w:r>
      <w:r w:rsidRPr="005E1E5E">
        <w:tab/>
        <w:t xml:space="preserve">w następnym roku kalendarzowym – średnią wartość przychodów ogółem za </w:t>
      </w:r>
      <w:r w:rsidR="00062C11" w:rsidRPr="00DF02FB">
        <w:t>2</w:t>
      </w:r>
      <w:r w:rsidRPr="005E1E5E">
        <w:t xml:space="preserve"> lata poprzedzające rok, za który </w:t>
      </w:r>
      <w:r w:rsidR="00757212" w:rsidRPr="00DF02FB">
        <w:t xml:space="preserve">wpłata </w:t>
      </w:r>
      <w:r w:rsidRPr="00DF02FB">
        <w:t xml:space="preserve">jest </w:t>
      </w:r>
      <w:r w:rsidRPr="005E1E5E">
        <w:t>należna.</w:t>
      </w:r>
    </w:p>
    <w:p w14:paraId="5E182C7A" w14:textId="77777777" w:rsidR="005E1E5E" w:rsidRPr="005E1E5E" w:rsidRDefault="005E1E5E" w:rsidP="005E1E5E">
      <w:pPr>
        <w:pStyle w:val="USTustnpkodeksu"/>
        <w:keepNext/>
      </w:pPr>
      <w:r w:rsidRPr="005E1E5E">
        <w:t>5. Podstawę obliczenia wpłaty, o której mowa w ust. 1, ustala się na podstawie:</w:t>
      </w:r>
    </w:p>
    <w:p w14:paraId="457282EA" w14:textId="77777777" w:rsidR="003B256A" w:rsidRPr="00545EFC" w:rsidRDefault="005E1E5E" w:rsidP="003B256A">
      <w:pPr>
        <w:pStyle w:val="PKTpunkt"/>
      </w:pPr>
      <w:r w:rsidRPr="00545EFC">
        <w:t>1)</w:t>
      </w:r>
      <w:r w:rsidRPr="00545EFC">
        <w:tab/>
      </w:r>
      <w:r w:rsidR="003B256A" w:rsidRPr="00545EFC">
        <w:t xml:space="preserve">danych pochodzących ze zbadanych sprawozdań finansowych za poprzednie lata kalendarzowe, a w przypadku podmiotów, których rok obrotowy obejmuje okres </w:t>
      </w:r>
      <w:r w:rsidR="003B256A" w:rsidRPr="00545EFC">
        <w:lastRenderedPageBreak/>
        <w:t>inny niż rok kalendarzowy – danych ze zbadanych sprawozdań finansowych za lata obrotowe zakończone w poprzednich latach kalendarzowych;</w:t>
      </w:r>
    </w:p>
    <w:p w14:paraId="24298272" w14:textId="77777777" w:rsidR="005E1E5E" w:rsidRPr="005E1E5E" w:rsidRDefault="005E1E5E" w:rsidP="005E1E5E">
      <w:pPr>
        <w:pStyle w:val="PKTpunkt"/>
      </w:pPr>
      <w:r w:rsidRPr="005E1E5E">
        <w:t>2)</w:t>
      </w:r>
      <w:r w:rsidRPr="005E1E5E">
        <w:tab/>
        <w:t>informacji, o której mowa w art. 23 ust. 2 – w przypadku dostawców usług w zakresie kryptoaktywów innych niż podmioty, o których mowa w art. 59 ust. 1 lit. a rozporządzenia 2023/1114.</w:t>
      </w:r>
    </w:p>
    <w:p w14:paraId="69EB235C" w14:textId="6E70C6B6" w:rsidR="005E1E5E" w:rsidRPr="005E1E5E" w:rsidRDefault="00E544B7" w:rsidP="005E1E5E">
      <w:pPr>
        <w:pStyle w:val="USTustnpkodeksu"/>
      </w:pPr>
      <w:r>
        <w:t>6</w:t>
      </w:r>
      <w:r w:rsidR="005E1E5E" w:rsidRPr="005E1E5E">
        <w:t xml:space="preserve">. Dostawca usług w zakresie kryptoaktywów </w:t>
      </w:r>
      <w:r w:rsidR="00120722" w:rsidRPr="00DF02FB">
        <w:t xml:space="preserve">składa </w:t>
      </w:r>
      <w:r w:rsidR="005E1E5E" w:rsidRPr="005E1E5E">
        <w:t>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7CB85DB4" w14:textId="234D1CA9" w:rsidR="005E1E5E" w:rsidRPr="005E1E5E" w:rsidRDefault="005E1E5E" w:rsidP="005E1E5E">
      <w:pPr>
        <w:pStyle w:val="ARTartustawynprozporzdzenia"/>
      </w:pPr>
      <w:r w:rsidRPr="005E1E5E">
        <w:rPr>
          <w:rStyle w:val="Ppogrubienie"/>
        </w:rPr>
        <w:t>Art.</w:t>
      </w:r>
      <w:r>
        <w:rPr>
          <w:rStyle w:val="Ppogrubienie"/>
        </w:rPr>
        <w:t> </w:t>
      </w:r>
      <w:r w:rsidR="00FD4291">
        <w:rPr>
          <w:rStyle w:val="Ppogrubienie"/>
        </w:rPr>
        <w:t>79</w:t>
      </w:r>
      <w:r w:rsidRPr="005E1E5E">
        <w:rPr>
          <w:rStyle w:val="Ppogrubienie"/>
        </w:rPr>
        <w:t>.</w:t>
      </w:r>
      <w:r w:rsidRPr="005E1E5E">
        <w:t xml:space="preserve"> 1. </w:t>
      </w:r>
      <w:bookmarkStart w:id="61" w:name="_Hlk182390148"/>
      <w:r w:rsidRPr="005E1E5E">
        <w:t xml:space="preserve">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w:t>
      </w:r>
      <w:r w:rsidR="00A01481" w:rsidRPr="00DF02FB">
        <w:t>obliczonej</w:t>
      </w:r>
      <w:r w:rsidRPr="005E1E5E">
        <w:t xml:space="preserve"> na koniec każdego dnia kalendarzowego w okresie poprzednich </w:t>
      </w:r>
      <w:r w:rsidR="00062C11" w:rsidRPr="00DF02FB">
        <w:t>12</w:t>
      </w:r>
      <w:r w:rsidRPr="005E1E5E">
        <w:t xml:space="preserve"> miesięcy kalendarzowych, oraz stawki nieprzekraczającej 0,5</w:t>
      </w:r>
      <w:r w:rsidR="00E544B7">
        <w:t> </w:t>
      </w:r>
      <w:r w:rsidRPr="005E1E5E">
        <w:t>%, jednak nie mniejszej niż równowartość w złotych kwoty 500 euro.</w:t>
      </w:r>
    </w:p>
    <w:bookmarkEnd w:id="61"/>
    <w:p w14:paraId="47EFC810" w14:textId="77777777" w:rsidR="005E1E5E" w:rsidRPr="005E1E5E" w:rsidRDefault="005E1E5E" w:rsidP="005E1E5E">
      <w:pPr>
        <w:pStyle w:val="USTustnpkodeksu"/>
      </w:pPr>
      <w:r w:rsidRPr="005E1E5E">
        <w:t>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6D3AC03C" w14:textId="000A9FA5" w:rsidR="005E1E5E" w:rsidRPr="005E1E5E" w:rsidRDefault="00E544B7" w:rsidP="005E1E5E">
      <w:pPr>
        <w:pStyle w:val="USTustnpkodeksu"/>
      </w:pPr>
      <w:r>
        <w:t>3</w:t>
      </w:r>
      <w:r w:rsidR="005E1E5E" w:rsidRPr="005E1E5E">
        <w:t xml:space="preserve">. Emitent tokenów powiązanych z aktywami lub tokenów będących e-pieniądzem </w:t>
      </w:r>
      <w:r w:rsidR="001B5FFA" w:rsidRPr="00DF02FB">
        <w:t xml:space="preserve">składa </w:t>
      </w:r>
      <w:r w:rsidR="005E1E5E" w:rsidRPr="005E1E5E">
        <w:t>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01EDA760" w14:textId="5C4A376A"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8</w:t>
      </w:r>
      <w:r w:rsidR="00FD4291">
        <w:rPr>
          <w:rStyle w:val="Ppogrubienie"/>
        </w:rPr>
        <w:t>0</w:t>
      </w:r>
      <w:r w:rsidRPr="005E1E5E">
        <w:rPr>
          <w:rStyle w:val="Ppogrubienie"/>
        </w:rPr>
        <w:t>.</w:t>
      </w:r>
      <w:r w:rsidRPr="005E1E5E">
        <w:t xml:space="preserve"> 1. Równowartość w złotych kwot opłat, o których mowa w </w:t>
      </w:r>
      <w:r w:rsidRPr="00545EFC">
        <w:t xml:space="preserve">art. </w:t>
      </w:r>
      <w:r w:rsidR="00E544B7" w:rsidRPr="00545EFC">
        <w:t>7</w:t>
      </w:r>
      <w:r w:rsidR="00FD4291" w:rsidRPr="00545EFC">
        <w:t>7</w:t>
      </w:r>
      <w:r w:rsidRPr="005E1E5E">
        <w:t xml:space="preserve">, oraz minimalnej wysokości wpłat, o których mowa w </w:t>
      </w:r>
      <w:r w:rsidRPr="00545EFC">
        <w:t xml:space="preserve">art. </w:t>
      </w:r>
      <w:r w:rsidR="00FD4291" w:rsidRPr="00545EFC">
        <w:t>78</w:t>
      </w:r>
      <w:r w:rsidRPr="00545EFC">
        <w:t xml:space="preserve"> </w:t>
      </w:r>
      <w:r w:rsidRPr="005E1E5E">
        <w:t xml:space="preserve">ust. 1 i </w:t>
      </w:r>
      <w:r w:rsidRPr="00545EFC">
        <w:t xml:space="preserve">art. </w:t>
      </w:r>
      <w:r w:rsidR="00FD4291" w:rsidRPr="00545EFC">
        <w:t>79</w:t>
      </w:r>
      <w:r w:rsidRPr="00545EFC">
        <w:t xml:space="preserve"> </w:t>
      </w:r>
      <w:r w:rsidRPr="005E1E5E">
        <w:t>ust. 1, wyrażonych w euro ustala się przy zastosowaniu średniego kursu euro ogłaszanego przez Narodowy Bank Polski na ostatni dzień roboczy roku poprzedzającego rok kalendarzowy:</w:t>
      </w:r>
    </w:p>
    <w:p w14:paraId="153ABECE" w14:textId="12B21434" w:rsidR="005E1E5E" w:rsidRPr="005E1E5E" w:rsidRDefault="005E1E5E" w:rsidP="005E1E5E">
      <w:pPr>
        <w:pStyle w:val="PKTpunkt"/>
      </w:pPr>
      <w:r w:rsidRPr="005E1E5E">
        <w:t>1)</w:t>
      </w:r>
      <w:r w:rsidRPr="005E1E5E">
        <w:tab/>
        <w:t xml:space="preserve">w którym stała się </w:t>
      </w:r>
      <w:r w:rsidRPr="00DF02FB">
        <w:t>należna opłata</w:t>
      </w:r>
      <w:r w:rsidRPr="005E1E5E">
        <w:t xml:space="preserve">, o której mowa w </w:t>
      </w:r>
      <w:r w:rsidRPr="00545EFC">
        <w:t xml:space="preserve">art. </w:t>
      </w:r>
      <w:r w:rsidR="00E544B7" w:rsidRPr="00545EFC">
        <w:t>7</w:t>
      </w:r>
      <w:r w:rsidR="00FD4291" w:rsidRPr="00545EFC">
        <w:t>7</w:t>
      </w:r>
      <w:r w:rsidRPr="005E1E5E">
        <w:t>;</w:t>
      </w:r>
    </w:p>
    <w:p w14:paraId="09B6AFC5" w14:textId="03624D22" w:rsidR="005E1E5E" w:rsidRPr="005E1E5E" w:rsidRDefault="005E1E5E" w:rsidP="005E1E5E">
      <w:pPr>
        <w:pStyle w:val="PKTpunkt"/>
      </w:pPr>
      <w:r w:rsidRPr="005E1E5E">
        <w:t>2)</w:t>
      </w:r>
      <w:r w:rsidRPr="005E1E5E">
        <w:tab/>
        <w:t xml:space="preserve">za który jest należna wpłata, o której mowa w </w:t>
      </w:r>
      <w:r w:rsidRPr="00545EFC">
        <w:t xml:space="preserve">art. </w:t>
      </w:r>
      <w:r w:rsidR="00FD4291" w:rsidRPr="00545EFC">
        <w:t>78</w:t>
      </w:r>
      <w:r w:rsidRPr="00545EFC">
        <w:t xml:space="preserve"> </w:t>
      </w:r>
      <w:r w:rsidRPr="005E1E5E">
        <w:t xml:space="preserve">ust. 1 lub </w:t>
      </w:r>
      <w:r w:rsidRPr="00545EFC">
        <w:t xml:space="preserve">art. </w:t>
      </w:r>
      <w:r w:rsidR="00FD4291" w:rsidRPr="00545EFC">
        <w:t>79</w:t>
      </w:r>
      <w:r w:rsidRPr="00545EFC">
        <w:t xml:space="preserve"> </w:t>
      </w:r>
      <w:r w:rsidRPr="005E1E5E">
        <w:t>ust. 1.</w:t>
      </w:r>
    </w:p>
    <w:p w14:paraId="4081D542" w14:textId="370A0E21" w:rsidR="005E1E5E" w:rsidRPr="005E1E5E" w:rsidRDefault="005E1E5E" w:rsidP="005E1E5E">
      <w:pPr>
        <w:pStyle w:val="USTustnpkodeksu"/>
      </w:pPr>
      <w:r w:rsidRPr="005E1E5E">
        <w:t xml:space="preserve">2. Opłaty, o których mowa w </w:t>
      </w:r>
      <w:r w:rsidRPr="00545EFC">
        <w:t xml:space="preserve">art. </w:t>
      </w:r>
      <w:r w:rsidR="00E544B7" w:rsidRPr="00545EFC">
        <w:t>7</w:t>
      </w:r>
      <w:r w:rsidR="00FD4291" w:rsidRPr="00545EFC">
        <w:t>7</w:t>
      </w:r>
      <w:r w:rsidRPr="005E1E5E">
        <w:t xml:space="preserve">, oraz wpłaty, o których mowa w </w:t>
      </w:r>
      <w:r w:rsidRPr="00545EFC">
        <w:t xml:space="preserve">art. </w:t>
      </w:r>
      <w:r w:rsidR="00FD4291" w:rsidRPr="00545EFC">
        <w:t>78</w:t>
      </w:r>
      <w:r w:rsidRPr="00545EFC">
        <w:t xml:space="preserve"> </w:t>
      </w:r>
      <w:r w:rsidRPr="005E1E5E">
        <w:t xml:space="preserve">ust. 1 i </w:t>
      </w:r>
      <w:r w:rsidRPr="00545EFC">
        <w:t>art. </w:t>
      </w:r>
      <w:r w:rsidR="00FD4291" w:rsidRPr="00545EFC">
        <w:t>79</w:t>
      </w:r>
      <w:r w:rsidRPr="00545EFC">
        <w:t xml:space="preserve"> </w:t>
      </w:r>
      <w:r w:rsidRPr="005E1E5E">
        <w:t>ust. 1, wnosi się na rachunek bankowy Urzędu Komisji Nadzoru Finansowego.</w:t>
      </w:r>
    </w:p>
    <w:p w14:paraId="4FDF23C3" w14:textId="5B4D2021" w:rsidR="005E1E5E" w:rsidRPr="005E1E5E" w:rsidRDefault="005E1E5E" w:rsidP="005E1E5E">
      <w:pPr>
        <w:pStyle w:val="ARTartustawynprozporzdzenia"/>
        <w:keepNext/>
      </w:pPr>
      <w:bookmarkStart w:id="62" w:name="_Hlk191388151"/>
      <w:r w:rsidRPr="005E1E5E">
        <w:rPr>
          <w:rStyle w:val="Ppogrubienie"/>
        </w:rPr>
        <w:t>Art.</w:t>
      </w:r>
      <w:r>
        <w:rPr>
          <w:rStyle w:val="Ppogrubienie"/>
        </w:rPr>
        <w:t> </w:t>
      </w:r>
      <w:r w:rsidRPr="005E1E5E">
        <w:rPr>
          <w:rStyle w:val="Ppogrubienie"/>
        </w:rPr>
        <w:t>8</w:t>
      </w:r>
      <w:r w:rsidR="00FD4291">
        <w:rPr>
          <w:rStyle w:val="Ppogrubienie"/>
        </w:rPr>
        <w:t>1</w:t>
      </w:r>
      <w:r w:rsidRPr="005E1E5E">
        <w:rPr>
          <w:rStyle w:val="Ppogrubienie"/>
        </w:rPr>
        <w:t>.</w:t>
      </w:r>
      <w:r w:rsidRPr="005E1E5E">
        <w:t xml:space="preserve"> Prezes Rady Ministrów określi, w drodze rozporządzenia:</w:t>
      </w:r>
    </w:p>
    <w:p w14:paraId="3E6BC110" w14:textId="16A2A24B" w:rsidR="005E1E5E" w:rsidRPr="005E1E5E" w:rsidRDefault="005E1E5E" w:rsidP="005E1E5E">
      <w:pPr>
        <w:pStyle w:val="PKTpunkt"/>
      </w:pPr>
      <w:bookmarkStart w:id="63" w:name="_Hlk164861311"/>
      <w:r w:rsidRPr="005E1E5E">
        <w:t>1)</w:t>
      </w:r>
      <w:r w:rsidRPr="005E1E5E">
        <w:tab/>
        <w:t xml:space="preserve">wysokość i terminy uiszczania opłat, o których mowa w </w:t>
      </w:r>
      <w:r w:rsidRPr="00545EFC">
        <w:t xml:space="preserve">art. </w:t>
      </w:r>
      <w:r w:rsidR="00E544B7" w:rsidRPr="00545EFC">
        <w:t>7</w:t>
      </w:r>
      <w:r w:rsidR="00FD4291" w:rsidRPr="00545EFC">
        <w:t>7</w:t>
      </w:r>
      <w:r w:rsidRPr="00545EFC">
        <w:t xml:space="preserve"> </w:t>
      </w:r>
      <w:r w:rsidRPr="005E1E5E">
        <w:t>ust. 1 pkt 1 i ust. 2,</w:t>
      </w:r>
    </w:p>
    <w:p w14:paraId="46DA58C1" w14:textId="2CCD8535" w:rsidR="005E1E5E" w:rsidRPr="005E1E5E" w:rsidRDefault="005E1E5E" w:rsidP="005E1E5E">
      <w:pPr>
        <w:pStyle w:val="PKTpunkt"/>
      </w:pPr>
      <w:r w:rsidRPr="005E1E5E">
        <w:t>2)</w:t>
      </w:r>
      <w:r w:rsidRPr="005E1E5E">
        <w:tab/>
        <w:t xml:space="preserve">terminy uiszczania opłat, o których mowa w </w:t>
      </w:r>
      <w:r w:rsidRPr="00545EFC">
        <w:t xml:space="preserve">art. </w:t>
      </w:r>
      <w:r w:rsidR="00E544B7" w:rsidRPr="00545EFC">
        <w:t>7</w:t>
      </w:r>
      <w:r w:rsidR="00FD4291" w:rsidRPr="00545EFC">
        <w:t>7</w:t>
      </w:r>
      <w:r w:rsidRPr="00545EFC">
        <w:t xml:space="preserve"> </w:t>
      </w:r>
      <w:r w:rsidRPr="005E1E5E">
        <w:t>ust. 1 pkt 2 i 3,</w:t>
      </w:r>
    </w:p>
    <w:p w14:paraId="418BCB11" w14:textId="45AAF109" w:rsidR="005E1E5E" w:rsidRPr="005E1E5E" w:rsidRDefault="005E1E5E" w:rsidP="005E1E5E">
      <w:pPr>
        <w:pStyle w:val="PKTpunkt"/>
      </w:pPr>
      <w:r w:rsidRPr="005E1E5E">
        <w:t>3)</w:t>
      </w:r>
      <w:r w:rsidRPr="005E1E5E">
        <w:tab/>
      </w:r>
      <w:r w:rsidR="00C75F4A" w:rsidRPr="00DF02FB">
        <w:t>szczegółowy sposób wyliczania wpłat</w:t>
      </w:r>
      <w:r w:rsidRPr="005E1E5E">
        <w:t xml:space="preserve">, o których mowa </w:t>
      </w:r>
      <w:r w:rsidRPr="00545EFC">
        <w:t xml:space="preserve">w art. </w:t>
      </w:r>
      <w:r w:rsidR="00FD4291" w:rsidRPr="00545EFC">
        <w:t>78</w:t>
      </w:r>
      <w:r w:rsidRPr="00545EFC">
        <w:t xml:space="preserve"> </w:t>
      </w:r>
      <w:r w:rsidRPr="005E1E5E">
        <w:t xml:space="preserve">ust. 1 i </w:t>
      </w:r>
      <w:r w:rsidRPr="00545EFC">
        <w:t xml:space="preserve">art. </w:t>
      </w:r>
      <w:r w:rsidR="00FD4291" w:rsidRPr="00545EFC">
        <w:t>79</w:t>
      </w:r>
      <w:r w:rsidRPr="00545EFC">
        <w:t xml:space="preserve"> </w:t>
      </w:r>
      <w:r w:rsidRPr="005E1E5E">
        <w:t>ust. 1, oraz terminy uiszczania tych wpłat,</w:t>
      </w:r>
    </w:p>
    <w:p w14:paraId="2AFA14AF" w14:textId="59A44DF2" w:rsidR="005E1E5E" w:rsidRPr="005E1E5E" w:rsidRDefault="005E1E5E" w:rsidP="005E1E5E">
      <w:pPr>
        <w:pStyle w:val="PKTpunkt"/>
      </w:pPr>
      <w:r w:rsidRPr="005E1E5E">
        <w:t>4)</w:t>
      </w:r>
      <w:r w:rsidRPr="005E1E5E">
        <w:tab/>
        <w:t xml:space="preserve">sposób ustalania podziału kosztów nadzoru nad rynkiem kryptoaktywów na koszty pokrywane z wpłat, o których mowa w </w:t>
      </w:r>
      <w:r w:rsidRPr="00545EFC">
        <w:t xml:space="preserve">art. </w:t>
      </w:r>
      <w:r w:rsidR="00FD4291" w:rsidRPr="00545EFC">
        <w:t>78</w:t>
      </w:r>
      <w:r w:rsidRPr="00545EFC">
        <w:t xml:space="preserve"> </w:t>
      </w:r>
      <w:r w:rsidRPr="005E1E5E">
        <w:t xml:space="preserve">ust. 1, i wpłat, o których mowa w </w:t>
      </w:r>
      <w:r w:rsidRPr="00545EFC">
        <w:t xml:space="preserve">art. </w:t>
      </w:r>
      <w:r w:rsidR="00FD4291" w:rsidRPr="00545EFC">
        <w:t>79</w:t>
      </w:r>
      <w:r w:rsidRPr="00545EFC">
        <w:t xml:space="preserve"> </w:t>
      </w:r>
      <w:r w:rsidRPr="005E1E5E">
        <w:t>ust. 1,</w:t>
      </w:r>
    </w:p>
    <w:bookmarkEnd w:id="63"/>
    <w:p w14:paraId="56F83851" w14:textId="3623A994" w:rsidR="005E1E5E" w:rsidRPr="005E1E5E" w:rsidRDefault="005E1E5E" w:rsidP="005E1E5E">
      <w:pPr>
        <w:pStyle w:val="PKTpunkt"/>
        <w:keepNext/>
      </w:pPr>
      <w:r w:rsidRPr="005E1E5E">
        <w:t>5)</w:t>
      </w:r>
      <w:r w:rsidRPr="005E1E5E">
        <w:tab/>
      </w:r>
      <w:bookmarkStart w:id="64" w:name="_Hlk174088457"/>
      <w:r w:rsidRPr="005E1E5E">
        <w:t xml:space="preserve">terminy </w:t>
      </w:r>
      <w:r w:rsidR="005450AC" w:rsidRPr="00DF02FB">
        <w:t xml:space="preserve">składania </w:t>
      </w:r>
      <w:r w:rsidRPr="005E1E5E">
        <w:t xml:space="preserve">deklaracji, o których mowa w </w:t>
      </w:r>
      <w:r w:rsidRPr="00545EFC">
        <w:t xml:space="preserve">art. </w:t>
      </w:r>
      <w:r w:rsidR="00FD4291" w:rsidRPr="00545EFC">
        <w:t>78</w:t>
      </w:r>
      <w:r w:rsidRPr="00545EFC">
        <w:t xml:space="preserve"> </w:t>
      </w:r>
      <w:r w:rsidRPr="00DF02FB">
        <w:t xml:space="preserve">ust. </w:t>
      </w:r>
      <w:r w:rsidR="00E544B7" w:rsidRPr="00DF02FB">
        <w:t>6</w:t>
      </w:r>
      <w:r w:rsidRPr="00DF02FB">
        <w:t xml:space="preserve"> i </w:t>
      </w:r>
      <w:r w:rsidRPr="00545EFC">
        <w:t xml:space="preserve">art. </w:t>
      </w:r>
      <w:r w:rsidR="00FD4291" w:rsidRPr="00545EFC">
        <w:t>79</w:t>
      </w:r>
      <w:r w:rsidRPr="00545EFC">
        <w:t xml:space="preserve"> </w:t>
      </w:r>
      <w:r w:rsidRPr="00DF02FB">
        <w:t xml:space="preserve">ust. </w:t>
      </w:r>
      <w:r w:rsidR="00E544B7" w:rsidRPr="00DF02FB">
        <w:t>3</w:t>
      </w:r>
    </w:p>
    <w:bookmarkEnd w:id="62"/>
    <w:bookmarkEnd w:id="64"/>
    <w:p w14:paraId="0B9564DA" w14:textId="611CDDEC" w:rsidR="005E1E5E" w:rsidRPr="005E1E5E" w:rsidRDefault="005E1E5E" w:rsidP="005E1E5E">
      <w:pPr>
        <w:pStyle w:val="CZWSPPKTczwsplnapunktw"/>
      </w:pPr>
      <w:r w:rsidRPr="005E1E5E">
        <w:t xml:space="preserve">– uwzględniając rodzaje opłat i wpłat oraz charakter czynności, z którymi wiąże się obowiązek ich </w:t>
      </w:r>
      <w:r w:rsidRPr="00DF02FB">
        <w:t>uiszcz</w:t>
      </w:r>
      <w:r w:rsidR="00BD3C7F" w:rsidRPr="00DF02FB">
        <w:t>a</w:t>
      </w:r>
      <w:r w:rsidRPr="00DF02FB">
        <w:t>nia</w:t>
      </w:r>
      <w:r w:rsidRPr="005E1E5E">
        <w:t xml:space="preserve">, charakter działalności podmiotów obowiązanych do wnoszenia opłat i wpłat, a także zakres sprawowanego nadzoru nad rynkiem kryptoaktywów oraz konieczność zapewnienia jego skuteczności, </w:t>
      </w:r>
      <w:r w:rsidR="005450AC" w:rsidRPr="00DF02FB">
        <w:t xml:space="preserve">oraz uwzględniając, że </w:t>
      </w:r>
      <w:r w:rsidRPr="005E1E5E">
        <w:t>opłaty i wpłaty nie powinny w istotny sposób wpływać na zwiększenie kosztów działalności podmiotów obowiązanych do ich uiszczania, a czynności związane z obowiązkiem wyliczania i uiszczania opłat i wpłat nie powinny stwarzać nadmiernych obciążeń administracyjnych dla podmiotów obowiązanych do ich uiszczania.</w:t>
      </w:r>
    </w:p>
    <w:bookmarkEnd w:id="46"/>
    <w:p w14:paraId="7D4AC879" w14:textId="77777777" w:rsidR="005E1E5E" w:rsidRPr="005E1E5E" w:rsidRDefault="005E1E5E" w:rsidP="005E1E5E">
      <w:pPr>
        <w:pStyle w:val="ROZDZODDZOZNoznaczenierozdziauluboddziau"/>
      </w:pPr>
      <w:r w:rsidRPr="005E1E5E">
        <w:t>Oddział 5</w:t>
      </w:r>
    </w:p>
    <w:p w14:paraId="38F9BC86" w14:textId="77777777" w:rsidR="005E1E5E" w:rsidRPr="005E1E5E" w:rsidRDefault="005E1E5E" w:rsidP="005E1E5E">
      <w:pPr>
        <w:pStyle w:val="ROZDZODDZPRZEDMprzedmiotregulacjirozdziauluboddziau"/>
      </w:pPr>
      <w:r w:rsidRPr="005E1E5E">
        <w:t>Środki nadzorcze i sankcje administracyjne</w:t>
      </w:r>
    </w:p>
    <w:p w14:paraId="5FC2302D" w14:textId="3B821C85"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8</w:t>
      </w:r>
      <w:r w:rsidR="00FD4291">
        <w:rPr>
          <w:rStyle w:val="Ppogrubienie"/>
        </w:rPr>
        <w:t>2</w:t>
      </w:r>
      <w:r w:rsidRPr="005E1E5E">
        <w:rPr>
          <w:rStyle w:val="Ppogrubienie"/>
        </w:rPr>
        <w:t>.</w:t>
      </w:r>
      <w:r w:rsidRPr="005E1E5E">
        <w:t xml:space="preserve"> Komisja może wydać emitentowi tokenów powiązanych z aktywami lub tokenów będących e-pieniądzem zalecenie zaprzestania w wyznaczonym terminie </w:t>
      </w:r>
      <w:r w:rsidRPr="005E1E5E">
        <w:lastRenderedPageBreak/>
        <w:t>naruszania obowiązków wynikających z przepisów art. 23, art. 30</w:t>
      </w:r>
      <w:r w:rsidRPr="005E1E5E">
        <w:sym w:font="Symbol" w:char="F02D"/>
      </w:r>
      <w:r w:rsidRPr="005E1E5E">
        <w:t>32, art. 34</w:t>
      </w:r>
      <w:bookmarkStart w:id="65" w:name="_Hlk190870638"/>
      <w:r w:rsidRPr="005E1E5E">
        <w:sym w:font="Symbol" w:char="F02D"/>
      </w:r>
      <w:bookmarkEnd w:id="65"/>
      <w:r w:rsidRPr="005E1E5E">
        <w:t xml:space="preserve">38, art. 46, art. 47 lub art. 54 rozporządzenia 2023/1114 </w:t>
      </w:r>
      <w:r w:rsidRPr="00DF02FB">
        <w:t xml:space="preserve">oraz przepisów </w:t>
      </w:r>
      <w:r w:rsidRPr="005E1E5E">
        <w:t xml:space="preserve">aktów delegowanych wydanych na podstawie art. 31 ust. 5, art. 32 ust. 5, art. 35 ust. 6, art. 36 ust. 4, art. 38 ust. 5, </w:t>
      </w:r>
      <w:bookmarkStart w:id="66" w:name="_Hlk190073898"/>
      <w:r w:rsidRPr="005E1E5E">
        <w:t>art. 46 ust. 6 lub art. 47 ust. 5</w:t>
      </w:r>
      <w:bookmarkEnd w:id="66"/>
      <w:r w:rsidRPr="005E1E5E">
        <w:t xml:space="preserve"> rozporządzenia 2023/1114.</w:t>
      </w:r>
    </w:p>
    <w:p w14:paraId="37BF23D6" w14:textId="7E0F84C1"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8</w:t>
      </w:r>
      <w:r w:rsidR="00FD4291">
        <w:rPr>
          <w:rStyle w:val="Ppogrubienie"/>
        </w:rPr>
        <w:t>3</w:t>
      </w:r>
      <w:r w:rsidRPr="005E1E5E">
        <w:rPr>
          <w:rStyle w:val="Ppogrubienie"/>
        </w:rPr>
        <w:t>.</w:t>
      </w:r>
      <w:r w:rsidRPr="005E1E5E">
        <w:t xml:space="preserve"> Komisja może nakazać odpowiednio oferującemu, emitentowi tokenów powiązanych z aktywami lub tokenów będących e-pieniądzem, osobie ubiegającej się o </w:t>
      </w:r>
      <w:r w:rsidRPr="00DF02FB">
        <w:t xml:space="preserve">dopuszczenie </w:t>
      </w:r>
      <w:r w:rsidR="00487A8E" w:rsidRPr="00DF02FB">
        <w:t xml:space="preserve">kryptoaktywów </w:t>
      </w:r>
      <w:r w:rsidRPr="005E1E5E">
        <w:t xml:space="preserve">do </w:t>
      </w:r>
      <w:r w:rsidRPr="00DF02FB">
        <w:t xml:space="preserve">obrotu </w:t>
      </w:r>
      <w:r w:rsidR="002D7920" w:rsidRPr="00DF02FB">
        <w:t xml:space="preserve">i </w:t>
      </w:r>
      <w:r w:rsidRPr="005E1E5E">
        <w:t>dostawcy usług w zakresie kryptoaktywów prowadzącemu platformę obrotu kryptoaktywami:</w:t>
      </w:r>
    </w:p>
    <w:p w14:paraId="3ACE9B64" w14:textId="20F86E96" w:rsidR="005E1E5E" w:rsidRPr="005E1E5E" w:rsidRDefault="005E1E5E" w:rsidP="005E1E5E">
      <w:pPr>
        <w:pStyle w:val="PKTpunkt"/>
      </w:pPr>
      <w:r w:rsidRPr="005E1E5E">
        <w:t>1)</w:t>
      </w:r>
      <w:r w:rsidRPr="005E1E5E">
        <w:tab/>
        <w:t xml:space="preserve">zmianę treści dokumentu informacyjnego dotyczącego kryptoaktywa albo uzupełnienie treści takiego dokumentu o dodatkowe informacje w przypadku, gdy dokument ten nie zawiera informacji wymaganych zgodnie z </w:t>
      </w:r>
      <w:r w:rsidR="00F238B5" w:rsidRPr="00DF02FB">
        <w:t xml:space="preserve">odpowiednio </w:t>
      </w:r>
      <w:r w:rsidRPr="005E1E5E">
        <w:t>art. 6, art. 19 lub art. 51 rozporządzenia 2023/1114;</w:t>
      </w:r>
    </w:p>
    <w:p w14:paraId="232C0C38" w14:textId="09B43F4C" w:rsidR="005E1E5E" w:rsidRPr="005E1E5E" w:rsidRDefault="005E1E5E" w:rsidP="005E1E5E">
      <w:pPr>
        <w:pStyle w:val="PKTpunkt"/>
      </w:pPr>
      <w:r w:rsidRPr="005E1E5E">
        <w:t>2)</w:t>
      </w:r>
      <w:r w:rsidRPr="005E1E5E">
        <w:tab/>
        <w:t xml:space="preserve">uzupełnienie treści dokumentu informacyjnego dotyczącego kryptoaktywa o dodatkowe informacje w przypadku, gdy dokument ten wymaga uzupełnienia koniecznego </w:t>
      </w:r>
      <w:r w:rsidR="00E544B7" w:rsidRPr="00DF02FB">
        <w:t>w celu</w:t>
      </w:r>
      <w:r w:rsidRPr="00DF02FB">
        <w:t xml:space="preserve"> </w:t>
      </w:r>
      <w:r w:rsidRPr="005E1E5E">
        <w:t>zapewnienia stabilności finansowej oraz ochrony interesów posiadaczy kryptoaktywów, w szczególności posiadaczy detalicznych.</w:t>
      </w:r>
    </w:p>
    <w:p w14:paraId="68E19196" w14:textId="1B7D2681" w:rsidR="00C46B19" w:rsidRPr="00545EFC" w:rsidRDefault="005E1E5E" w:rsidP="00C46B19">
      <w:pPr>
        <w:pStyle w:val="ARTartustawynprozporzdzenia"/>
      </w:pPr>
      <w:r w:rsidRPr="005E1E5E">
        <w:rPr>
          <w:rStyle w:val="Ppogrubienie"/>
        </w:rPr>
        <w:t>Art.</w:t>
      </w:r>
      <w:r>
        <w:rPr>
          <w:rStyle w:val="Ppogrubienie"/>
        </w:rPr>
        <w:t> </w:t>
      </w:r>
      <w:r w:rsidRPr="005E1E5E">
        <w:rPr>
          <w:rStyle w:val="Ppogrubienie"/>
        </w:rPr>
        <w:t>8</w:t>
      </w:r>
      <w:r w:rsidR="00FD4291">
        <w:rPr>
          <w:rStyle w:val="Ppogrubienie"/>
        </w:rPr>
        <w:t>4</w:t>
      </w:r>
      <w:r w:rsidRPr="005E1E5E">
        <w:rPr>
          <w:rStyle w:val="Ppogrubienie"/>
        </w:rPr>
        <w:t>.</w:t>
      </w:r>
      <w:r w:rsidRPr="005E1E5E">
        <w:t xml:space="preserve"> </w:t>
      </w:r>
      <w:r w:rsidRPr="00545EFC">
        <w:t xml:space="preserve">1. </w:t>
      </w:r>
      <w:r w:rsidR="00C46B19" w:rsidRPr="00545EFC">
        <w:t>W przypadku, o którym mowa w art. 46 ust. 3 rozporządzenia 2023/1114, Komisja może nakazać emitentowi tokenów powiązanych z aktywami lub tokenów będących e-pieniądzem:</w:t>
      </w:r>
    </w:p>
    <w:p w14:paraId="309B1484" w14:textId="77777777" w:rsidR="00C46B19" w:rsidRPr="00545EFC" w:rsidRDefault="00C46B19" w:rsidP="00C46B19">
      <w:pPr>
        <w:pStyle w:val="PKTpunkt"/>
      </w:pPr>
      <w:r w:rsidRPr="00545EFC">
        <w:t>1)</w:t>
      </w:r>
      <w:r w:rsidRPr="00545EFC">
        <w:tab/>
        <w:t>wdrożenie planu naprawy oraz podjęcie określonych działań przewidzianych w tym planie;</w:t>
      </w:r>
    </w:p>
    <w:p w14:paraId="486ECA71" w14:textId="77777777" w:rsidR="00C46B19" w:rsidRPr="00545EFC" w:rsidRDefault="00C46B19" w:rsidP="00C46B19">
      <w:pPr>
        <w:pStyle w:val="PKTpunkt"/>
      </w:pPr>
      <w:r w:rsidRPr="00545EFC">
        <w:t>2)</w:t>
      </w:r>
      <w:r w:rsidRPr="00545EFC">
        <w:tab/>
        <w:t xml:space="preserve">aktualizację planu naprawy oraz podjęcie określonych działań przewidzianych w tym planie </w:t>
      </w:r>
      <w:r w:rsidRPr="00545EFC">
        <w:sym w:font="Symbol" w:char="F02D"/>
      </w:r>
      <w:r w:rsidRPr="00545EFC">
        <w:t xml:space="preserve"> w przypadku zaistnienia zdarzenia wpływającego na założenia przyjęte w planie naprawy lub na jego wykonanie;</w:t>
      </w:r>
    </w:p>
    <w:p w14:paraId="5D593D9F" w14:textId="77777777" w:rsidR="00C46B19" w:rsidRPr="00545EFC" w:rsidRDefault="00C46B19" w:rsidP="00C46B19">
      <w:pPr>
        <w:pStyle w:val="PKTpunkt"/>
      </w:pPr>
      <w:r w:rsidRPr="00545EFC">
        <w:t>3)</w:t>
      </w:r>
      <w:r w:rsidRPr="00545EFC">
        <w:tab/>
        <w:t xml:space="preserve">zawieszenie, na okres nie dłuższy niż 3 miesiące, wykupu tokenów powiązanych z aktywami lub tokenów będących e-pieniądzem </w:t>
      </w:r>
      <w:r w:rsidRPr="00545EFC">
        <w:sym w:font="Symbol" w:char="F02D"/>
      </w:r>
      <w:r w:rsidRPr="00545EFC">
        <w:t xml:space="preserve"> jeżeli jest to uzasadnione interesami posiadaczy tokenów powiązanych z aktywami lub tokenów będących e-pieniądzem, lub może służyć utrzymaniu lub przywróceniu stabilności finansowej tego emitenta.</w:t>
      </w:r>
    </w:p>
    <w:p w14:paraId="439DDE2B" w14:textId="77777777" w:rsidR="00C46B19" w:rsidRPr="00545EFC" w:rsidRDefault="00C46B19" w:rsidP="00C46B19">
      <w:pPr>
        <w:pStyle w:val="USTustnpkodeksu"/>
      </w:pPr>
      <w:r w:rsidRPr="00545EFC">
        <w:t>2. Komisja, wydając nakaz, o którym mowa w ust. 1, może określić termin jego wykonania.</w:t>
      </w:r>
    </w:p>
    <w:p w14:paraId="59BAE9F8" w14:textId="44648964" w:rsidR="00820E5E" w:rsidRPr="00545EFC" w:rsidRDefault="00C46B19" w:rsidP="00C46B19">
      <w:pPr>
        <w:pStyle w:val="USTustnpkodeksu"/>
      </w:pPr>
      <w:r w:rsidRPr="00545EFC">
        <w:lastRenderedPageBreak/>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05AA39BB" w14:textId="1CA2EDE7" w:rsidR="00C46B19" w:rsidRPr="00545EFC" w:rsidRDefault="00C46B19" w:rsidP="00C46B19">
      <w:pPr>
        <w:pStyle w:val="ARTartustawynprozporzdzenia"/>
      </w:pPr>
      <w:r w:rsidRPr="00C46B19">
        <w:rPr>
          <w:rStyle w:val="Ppogrubienie"/>
        </w:rPr>
        <w:t>Art.</w:t>
      </w:r>
      <w:r>
        <w:rPr>
          <w:rStyle w:val="Ppogrubienie"/>
        </w:rPr>
        <w:t> </w:t>
      </w:r>
      <w:r w:rsidRPr="00C46B19">
        <w:rPr>
          <w:rStyle w:val="Ppogrubienie"/>
        </w:rPr>
        <w:t>8</w:t>
      </w:r>
      <w:r w:rsidR="00FD4291">
        <w:rPr>
          <w:rStyle w:val="Ppogrubienie"/>
        </w:rPr>
        <w:t>5</w:t>
      </w:r>
      <w:r w:rsidRPr="00C46B19">
        <w:rPr>
          <w:rStyle w:val="Ppogrubienie"/>
        </w:rPr>
        <w:t>.</w:t>
      </w:r>
      <w:r w:rsidRPr="00C46B19">
        <w:t xml:space="preserve"> </w:t>
      </w:r>
      <w:r w:rsidRPr="00545EFC">
        <w:t>1. W postępowaniach prowadzonych w sprawach, o których mowa w art. 8</w:t>
      </w:r>
      <w:r w:rsidR="00FD4291" w:rsidRPr="00545EFC">
        <w:t>4</w:t>
      </w:r>
      <w:r w:rsidRPr="00545EFC">
        <w:t xml:space="preserve"> ust. 1, Komisja może odstąpić od stosowania przepisu art. 10 § 1 ustawy z dnia 14 czerwca 1960 r. – Kodeks postępowania administracyjnego w przypadkach, gdy zastosowanie tego przepisu mogłoby uniemożliwić lub znacznie utrudnić osiągnięcie celów wynikających z art. 46 ust. 3 rozporządzenia 2023/1114.</w:t>
      </w:r>
    </w:p>
    <w:p w14:paraId="6E757D9E" w14:textId="19CFCF83" w:rsidR="00C46B19" w:rsidRPr="00545EFC" w:rsidRDefault="00C46B19" w:rsidP="00C46B19">
      <w:pPr>
        <w:pStyle w:val="USTustnpkodeksu"/>
      </w:pPr>
      <w:r w:rsidRPr="00545EFC">
        <w:t>2. Decyzje wydawane przez Komisję w sprawach, o których mowa w art. 8</w:t>
      </w:r>
      <w:r w:rsidR="00FD4291" w:rsidRPr="00545EFC">
        <w:t>4</w:t>
      </w:r>
      <w:r w:rsidRPr="00545EFC">
        <w:t xml:space="preserve"> ust. 1, podlegają natychmiastowemu wykonaniu.</w:t>
      </w:r>
    </w:p>
    <w:p w14:paraId="2C610991" w14:textId="651AD251" w:rsidR="00C46B19" w:rsidRPr="00545EFC" w:rsidRDefault="00C46B19" w:rsidP="00C46B19">
      <w:pPr>
        <w:pStyle w:val="USTustnpkodeksu"/>
      </w:pPr>
      <w:r w:rsidRPr="00545EFC">
        <w:t>3. Uzasadnienie decyzji, o której mowa w art. 8</w:t>
      </w:r>
      <w:r w:rsidR="00FD4291" w:rsidRPr="00545EFC">
        <w:t>4</w:t>
      </w:r>
      <w:r w:rsidRPr="00545EFC">
        <w:t xml:space="preserve"> ust. 1, może zostać doręczone w terminie 14 dni od dnia jej doręczenia.</w:t>
      </w:r>
    </w:p>
    <w:p w14:paraId="145C2B4A" w14:textId="11E57C70" w:rsidR="00C46B19" w:rsidRPr="00545EFC" w:rsidRDefault="00C46B19" w:rsidP="00C46B19">
      <w:pPr>
        <w:pStyle w:val="USTustnpkodeksu"/>
      </w:pPr>
      <w:r w:rsidRPr="00545EFC">
        <w:t>4. W przypadku, o którym mowa w ust. 3, termin na złożenie wniosku o ponowne rozpatrzenie sprawy biegnie od dnia doręczenia uzasadnienia decyzji.</w:t>
      </w:r>
    </w:p>
    <w:p w14:paraId="520A91AD" w14:textId="0A3B7A8E" w:rsidR="00C46B19" w:rsidRPr="00545EFC" w:rsidRDefault="005E1E5E" w:rsidP="00C46B19">
      <w:pPr>
        <w:pStyle w:val="ARTartustawynprozporzdzenia"/>
      </w:pPr>
      <w:r w:rsidRPr="005E1E5E">
        <w:rPr>
          <w:rStyle w:val="Ppogrubienie"/>
        </w:rPr>
        <w:t>Art.</w:t>
      </w:r>
      <w:r>
        <w:rPr>
          <w:rStyle w:val="Ppogrubienie"/>
        </w:rPr>
        <w:t> </w:t>
      </w:r>
      <w:r w:rsidRPr="005E1E5E">
        <w:rPr>
          <w:rStyle w:val="Ppogrubienie"/>
        </w:rPr>
        <w:t>8</w:t>
      </w:r>
      <w:r w:rsidR="00FD4291">
        <w:rPr>
          <w:rStyle w:val="Ppogrubienie"/>
        </w:rPr>
        <w:t>6</w:t>
      </w:r>
      <w:r w:rsidRPr="005E1E5E">
        <w:rPr>
          <w:rStyle w:val="Ppogrubienie"/>
        </w:rPr>
        <w:t>.</w:t>
      </w:r>
      <w:r w:rsidRPr="005E1E5E">
        <w:t xml:space="preserve"> </w:t>
      </w:r>
      <w:r w:rsidR="002319CA" w:rsidRPr="00545EFC">
        <w:t xml:space="preserve">1. </w:t>
      </w:r>
      <w:r w:rsidR="00C46B19" w:rsidRPr="00545EFC">
        <w:t>W przypadkach, o których mowa w art. 47 ust. 1 rozporządzenia 2023/1114, Komisja może nakazać emitentowi tokenów powiązanych z aktywami lub tokenów będących e-pieniądzem wdrożenie planu wykupu, określając termin jego wdrożenia.</w:t>
      </w:r>
    </w:p>
    <w:p w14:paraId="7A838BCF" w14:textId="77777777" w:rsidR="00C46B19" w:rsidRPr="00545EFC" w:rsidRDefault="00C46B19" w:rsidP="00C46B19">
      <w:pPr>
        <w:pStyle w:val="USTustnpkodeksu"/>
      </w:pPr>
      <w:r w:rsidRPr="00545EFC">
        <w:t>2.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121B6954" w14:textId="2D18793B" w:rsidR="00C46B19" w:rsidRPr="00545EFC" w:rsidRDefault="00C46B19" w:rsidP="00C46B19">
      <w:pPr>
        <w:pStyle w:val="ARTartustawynprozporzdzenia"/>
      </w:pPr>
      <w:r w:rsidRPr="00C46B19">
        <w:rPr>
          <w:rStyle w:val="Ppogrubienie"/>
        </w:rPr>
        <w:t>Art.</w:t>
      </w:r>
      <w:r>
        <w:rPr>
          <w:rStyle w:val="Ppogrubienie"/>
        </w:rPr>
        <w:t> </w:t>
      </w:r>
      <w:r w:rsidRPr="00C46B19">
        <w:rPr>
          <w:rStyle w:val="Ppogrubienie"/>
        </w:rPr>
        <w:t>87.</w:t>
      </w:r>
      <w:r w:rsidRPr="00C46B19">
        <w:t xml:space="preserve"> </w:t>
      </w:r>
      <w:r w:rsidRPr="00545EFC">
        <w:t>1. W postępowaniach prowadzonych w sprawach, o których mowa w art. 8</w:t>
      </w:r>
      <w:r w:rsidR="00FD4291" w:rsidRPr="00545EFC">
        <w:t>6</w:t>
      </w:r>
      <w:r w:rsidRPr="00545EFC">
        <w:t xml:space="preserve"> ust. 1, Komisja może odstąpić od stosowania przepisu art. 10 § 1 ustawy z dnia 14 czerwca 1960 r. – Kodeks postępowania administracyjnego w przypadkach, gdy zastosowanie tego przepisu mogłoby uniemożliwić lub znacznie utrudnić osiągnięcie celów wynikających z art. 47 ust. 1 i 2 rozporządzenia 2023/1114.</w:t>
      </w:r>
    </w:p>
    <w:p w14:paraId="40A470DD" w14:textId="683B3A96" w:rsidR="00C46B19" w:rsidRPr="00545EFC" w:rsidRDefault="00C46B19" w:rsidP="00C46B19">
      <w:pPr>
        <w:pStyle w:val="USTustnpkodeksu"/>
      </w:pPr>
      <w:r w:rsidRPr="00545EFC">
        <w:t>2. Decyzje wydawane przez Komisję w sprawach, o których mowa w art. 8</w:t>
      </w:r>
      <w:r w:rsidR="00FD4291" w:rsidRPr="00545EFC">
        <w:t>6</w:t>
      </w:r>
      <w:r w:rsidRPr="00545EFC">
        <w:t xml:space="preserve"> ust. 1, podlegają natychmiastowemu wykonaniu.</w:t>
      </w:r>
    </w:p>
    <w:p w14:paraId="7F8AB4B5" w14:textId="0E7CBCBD" w:rsidR="00C46B19" w:rsidRPr="00545EFC" w:rsidRDefault="00C46B19" w:rsidP="00C46B19">
      <w:pPr>
        <w:pStyle w:val="USTustnpkodeksu"/>
      </w:pPr>
      <w:r w:rsidRPr="00545EFC">
        <w:t>3. Uzasadnienie decyzji, o której mowa w art. 8</w:t>
      </w:r>
      <w:r w:rsidR="00FD4291" w:rsidRPr="00545EFC">
        <w:t>6</w:t>
      </w:r>
      <w:r w:rsidRPr="00545EFC">
        <w:t xml:space="preserve"> ust. 1, może zostać doręczone w terminie 14 dni od dnia jej doręczenia.</w:t>
      </w:r>
    </w:p>
    <w:p w14:paraId="0AFCF3E8" w14:textId="195564B1" w:rsidR="00C46B19" w:rsidRPr="00545EFC" w:rsidRDefault="00C46B19" w:rsidP="00C46B19">
      <w:pPr>
        <w:pStyle w:val="USTustnpkodeksu"/>
      </w:pPr>
      <w:r w:rsidRPr="00545EFC">
        <w:lastRenderedPageBreak/>
        <w:t>4. W przypadku, o którym mowa w ust. 3, termin na złożenie wniosku o ponowne rozpatrzenie sprawy biegnie od dnia doręczenia uzasadnienia decyzji.</w:t>
      </w:r>
    </w:p>
    <w:p w14:paraId="77F0E83A" w14:textId="6450CE08"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8</w:t>
      </w:r>
      <w:r w:rsidR="00E544B7">
        <w:rPr>
          <w:rStyle w:val="Ppogrubienie"/>
        </w:rPr>
        <w:t>8</w:t>
      </w:r>
      <w:r w:rsidRPr="005E1E5E">
        <w:rPr>
          <w:rStyle w:val="Ppogrubienie"/>
        </w:rPr>
        <w:t>.</w:t>
      </w:r>
      <w:r w:rsidRPr="005E1E5E">
        <w:t xml:space="preserve"> W przypadku stwierdzenia, że materiały marketingowe dotyczące oferty publicznej lub ubiegania się o </w:t>
      </w:r>
      <w:r w:rsidRPr="00DF02FB">
        <w:t xml:space="preserve">dopuszczenie </w:t>
      </w:r>
      <w:r w:rsidR="00487A8E" w:rsidRPr="00DF02FB">
        <w:t xml:space="preserve">kryptoaktywów </w:t>
      </w:r>
      <w:r w:rsidRPr="005E1E5E">
        <w:t xml:space="preserve">do obrotu nie spełniają wymogów określonych w art. 7, art. 29 lub art. 53 rozporządzenia 2023/1114, Komisja może nakazać odpowiednio oferującemu, emitentowi tokenów powiązanych z aktywami lub tokenów będących e-pieniądzem lub osobie ubiegającej się o </w:t>
      </w:r>
      <w:r w:rsidRPr="00DF02FB">
        <w:t xml:space="preserve">dopuszczenie </w:t>
      </w:r>
      <w:r w:rsidR="00487A8E" w:rsidRPr="00DF02FB">
        <w:t xml:space="preserve">kryptoaktywów </w:t>
      </w:r>
      <w:r w:rsidRPr="005E1E5E">
        <w:t>do obrotu zmianę treści tych materiałów marketingowych.</w:t>
      </w:r>
    </w:p>
    <w:p w14:paraId="7009FD51" w14:textId="6C6DD2CF" w:rsidR="005E1E5E" w:rsidRPr="005E1E5E" w:rsidRDefault="005E1E5E" w:rsidP="005E1E5E">
      <w:pPr>
        <w:pStyle w:val="ARTartustawynprozporzdzenia"/>
        <w:keepNext/>
      </w:pPr>
      <w:r w:rsidRPr="005E1E5E">
        <w:rPr>
          <w:rStyle w:val="Ppogrubienie"/>
        </w:rPr>
        <w:t>Art.</w:t>
      </w:r>
      <w:r>
        <w:rPr>
          <w:rStyle w:val="Ppogrubienie"/>
        </w:rPr>
        <w:t> </w:t>
      </w:r>
      <w:r w:rsidR="00E544B7">
        <w:rPr>
          <w:rStyle w:val="Ppogrubienie"/>
        </w:rPr>
        <w:t>89</w:t>
      </w:r>
      <w:r w:rsidRPr="005E1E5E">
        <w:rPr>
          <w:rStyle w:val="Ppogrubienie"/>
        </w:rPr>
        <w:t>.</w:t>
      </w:r>
      <w:r w:rsidRPr="005E1E5E">
        <w:t xml:space="preserve"> 1. W przypadku naruszenia przepisów art. 6, art. 8 ust. 4</w:t>
      </w:r>
      <w:r w:rsidRPr="005E1E5E">
        <w:sym w:font="Symbol" w:char="F02D"/>
      </w:r>
      <w:r w:rsidRPr="005E1E5E">
        <w:t>6, art. 9, art. 12, art. 17, art. 19, art. 25, art. 28 lub art. 51 rozporządzenia 2023/1114, przepisów aktów delegowanych wydanych na podstawie art. 6 ust. 12, art. 17 ust. 8, art. 19 ust. 11</w:t>
      </w:r>
      <w:r w:rsidR="008E3FA8">
        <w:t xml:space="preserve"> </w:t>
      </w:r>
      <w:r w:rsidR="008E3FA8" w:rsidRPr="00DF02FB">
        <w:t>lub</w:t>
      </w:r>
      <w:r w:rsidRPr="005E1E5E">
        <w:t xml:space="preserve">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4A47FD31" w14:textId="77777777" w:rsidR="005E1E5E" w:rsidRPr="005E1E5E" w:rsidRDefault="005E1E5E" w:rsidP="005E1E5E">
      <w:pPr>
        <w:pStyle w:val="PKTpunkt"/>
      </w:pPr>
      <w:r w:rsidRPr="005E1E5E">
        <w:t>1)</w:t>
      </w:r>
      <w:r w:rsidRPr="005E1E5E">
        <w:tab/>
        <w:t>nakazać oferującemu lub emitentowi tokenów powiązanych z aktywami lub tokenów będących e-pieniądzem wstrzymanie rozpoczęcia oferty publicznej kryptoaktywów albo przerwanie jej przebiegu, na okres nie dłuższy niż 30 dni roboczych, lub</w:t>
      </w:r>
    </w:p>
    <w:p w14:paraId="46C928E0" w14:textId="77777777" w:rsidR="005E1E5E" w:rsidRPr="005E1E5E" w:rsidRDefault="005E1E5E" w:rsidP="005E1E5E">
      <w:pPr>
        <w:pStyle w:val="PKTpunkt"/>
      </w:pPr>
      <w:r w:rsidRPr="005E1E5E">
        <w:t>2)</w:t>
      </w:r>
      <w:r w:rsidRPr="005E1E5E">
        <w:tab/>
        <w:t>zakazać oferującemu lub emitentowi tokenów powiązanych z aktywami lub tokenów będących e-pieniądzem rozpoczęcia oferty publicznej kryptoaktywów albo dalszego jej prowadzenia, lub</w:t>
      </w:r>
    </w:p>
    <w:p w14:paraId="2E31FEAE" w14:textId="77777777" w:rsidR="005E1E5E" w:rsidRPr="005E1E5E" w:rsidRDefault="005E1E5E" w:rsidP="005E1E5E">
      <w:pPr>
        <w:pStyle w:val="PKTpunkt"/>
      </w:pPr>
      <w:r w:rsidRPr="005E1E5E">
        <w:t>3)</w:t>
      </w:r>
      <w:r w:rsidRPr="005E1E5E">
        <w:tab/>
        <w:t>opublikować, na koszt oferującego lub emitenta tokenów powiązanych z aktywami lub tokenów będących e-pieniądzem, informację o niezgodnym z prawem działaniu w związku z ofertą publiczną kryptoaktywów.</w:t>
      </w:r>
    </w:p>
    <w:p w14:paraId="4F0422DD" w14:textId="77777777" w:rsidR="005E1E5E" w:rsidRPr="005E1E5E" w:rsidRDefault="005E1E5E" w:rsidP="005E1E5E">
      <w:pPr>
        <w:pStyle w:val="USTustnpkodeksu"/>
      </w:pPr>
      <w:r w:rsidRPr="005E1E5E">
        <w:t xml:space="preserve">2. W przypadku gdy waga naruszenia, o którym mowa w ust. 1, jest niewielka, Komisja może wydać oferującemu lub emitentowi tokenów powiązanych z aktywami lub tokenów będących e-pieniądzem zalecenie zaprzestania tego naruszenia, </w:t>
      </w:r>
      <w:r w:rsidRPr="005E1E5E">
        <w:lastRenderedPageBreak/>
        <w:t>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6CBA6754" w14:textId="02945BFD" w:rsidR="005E1E5E" w:rsidRPr="005E1E5E" w:rsidRDefault="005E1E5E" w:rsidP="005E1E5E">
      <w:pPr>
        <w:pStyle w:val="USTustnpkodeksu"/>
      </w:pPr>
      <w:r w:rsidRPr="005E1E5E">
        <w:t>3. W przypadku niewykonania przez oferującego lub emitenta tokenów powiązanych z aktywami lub tokenów będących e-pieniądzem w wyznaczonym terminie zalecenia, o którym mowa w ust. 2, przepis ust. 1 stosuje się</w:t>
      </w:r>
      <w:r w:rsidR="008E3FA8">
        <w:t xml:space="preserve"> </w:t>
      </w:r>
      <w:r w:rsidR="008E3FA8" w:rsidRPr="00594AB5">
        <w:t>odpowiednio</w:t>
      </w:r>
      <w:r w:rsidRPr="005E1E5E">
        <w:t>.</w:t>
      </w:r>
    </w:p>
    <w:p w14:paraId="3750F5EB" w14:textId="676990BF" w:rsidR="005E1E5E" w:rsidRPr="00DF02FB" w:rsidRDefault="00E544B7" w:rsidP="00142440">
      <w:pPr>
        <w:pStyle w:val="USTustnpkodeksu"/>
      </w:pPr>
      <w:r w:rsidRPr="00DF02FB">
        <w:t>4</w:t>
      </w:r>
      <w:r w:rsidR="005E1E5E" w:rsidRPr="00DF02FB">
        <w:t xml:space="preserve">. </w:t>
      </w:r>
      <w:r w:rsidR="00142440" w:rsidRPr="00DF02FB">
        <w:t>W związku z daną ofertą publiczną kryptoaktywów Komisja może wielokrotnie zastosować środki przewidziane w ust. 1 i 2.</w:t>
      </w:r>
    </w:p>
    <w:p w14:paraId="37F7076C" w14:textId="34E689DE"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E544B7">
        <w:rPr>
          <w:rStyle w:val="Ppogrubienie"/>
        </w:rPr>
        <w:t>0</w:t>
      </w:r>
      <w:r w:rsidRPr="005E1E5E">
        <w:rPr>
          <w:rStyle w:val="Ppogrubienie"/>
        </w:rPr>
        <w:t>.</w:t>
      </w:r>
      <w:r w:rsidRPr="005E1E5E">
        <w:t xml:space="preserve"> 1. W przypadku naruszenia przepisów art. 6, art. 8 ust. 4</w:t>
      </w:r>
      <w:r w:rsidRPr="005E1E5E">
        <w:sym w:font="Symbol" w:char="F02D"/>
      </w:r>
      <w:r w:rsidRPr="005E1E5E">
        <w:t>6, art. 9, art. 12, art. 17, art. 19, art. 25, art. 28 lub art. 51 rozporządzenia 2023/1114, przepisów aktów delegowanych wydanych na podstawie art. 6 ust. 12, art. 17 ust. 8, art. 19 ust. 11</w:t>
      </w:r>
      <w:r w:rsidR="004C28A9">
        <w:t xml:space="preserve"> </w:t>
      </w:r>
      <w:r w:rsidR="004C28A9" w:rsidRPr="00DF02FB">
        <w:t>lub</w:t>
      </w:r>
      <w:r w:rsidRPr="005E1E5E">
        <w:t xml:space="preserve"> art. 51 ust. 15 rozporządzenia 2023/1114 lub przepisów aktów wykonawczych wydanych na podstawie art. 6 ust. 11, art. 19 ust. 10 lub art. 51 ust. 10 rozporządzenia 2023/1114, w związku z ubieganiem się o </w:t>
      </w:r>
      <w:r w:rsidRPr="00DF02FB">
        <w:t xml:space="preserve">dopuszczenie </w:t>
      </w:r>
      <w:r w:rsidR="00487A8E" w:rsidRPr="00DF02FB">
        <w:t xml:space="preserve">kryptoaktywów </w:t>
      </w:r>
      <w:r w:rsidRPr="005E1E5E">
        <w:t>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1AE485EA" w14:textId="77580E89" w:rsidR="005E1E5E" w:rsidRPr="005E1E5E" w:rsidRDefault="005E1E5E" w:rsidP="005E1E5E">
      <w:pPr>
        <w:pStyle w:val="PKTpunkt"/>
      </w:pPr>
      <w:r w:rsidRPr="005E1E5E">
        <w:t>1)</w:t>
      </w:r>
      <w:r w:rsidRPr="005E1E5E">
        <w:tab/>
        <w:t xml:space="preserve">nakazać </w:t>
      </w:r>
      <w:bookmarkStart w:id="67" w:name="_Hlk173951479"/>
      <w:r w:rsidRPr="005E1E5E">
        <w:t xml:space="preserve">oferującemu lub osobie ubiegającej się o </w:t>
      </w:r>
      <w:r w:rsidRPr="00DF02FB">
        <w:t xml:space="preserve">dopuszczenie </w:t>
      </w:r>
      <w:r w:rsidR="00487A8E" w:rsidRPr="00DF02FB">
        <w:t xml:space="preserve">kryptoaktywów </w:t>
      </w:r>
      <w:r w:rsidRPr="005E1E5E">
        <w:t xml:space="preserve">do obrotu </w:t>
      </w:r>
      <w:bookmarkEnd w:id="67"/>
      <w:r w:rsidRPr="005E1E5E">
        <w:t xml:space="preserve">wstrzymanie ubiegania się o </w:t>
      </w:r>
      <w:r w:rsidRPr="00DF02FB">
        <w:t xml:space="preserve">dopuszczenie </w:t>
      </w:r>
      <w:r w:rsidR="00487A8E" w:rsidRPr="00DF02FB">
        <w:t xml:space="preserve">kryptoaktywów </w:t>
      </w:r>
      <w:r w:rsidRPr="005E1E5E">
        <w:t>do obrotu, na okres nie dłuższy niż 30 dni roboczych, lub</w:t>
      </w:r>
    </w:p>
    <w:p w14:paraId="4BF22704" w14:textId="683B1A91" w:rsidR="005E1E5E" w:rsidRPr="005E1E5E" w:rsidRDefault="005E1E5E" w:rsidP="005E1E5E">
      <w:pPr>
        <w:pStyle w:val="PKTpunkt"/>
      </w:pPr>
      <w:r w:rsidRPr="005E1E5E">
        <w:t>2)</w:t>
      </w:r>
      <w:r w:rsidRPr="005E1E5E">
        <w:tab/>
        <w:t xml:space="preserve">zakazać oferującemu lub osobie ubiegającej się o </w:t>
      </w:r>
      <w:r w:rsidRPr="00DF02FB">
        <w:t xml:space="preserve">dopuszczenie </w:t>
      </w:r>
      <w:r w:rsidR="00487A8E" w:rsidRPr="00DF02FB">
        <w:t xml:space="preserve">kryptoaktywów </w:t>
      </w:r>
      <w:r w:rsidRPr="005E1E5E">
        <w:t xml:space="preserve">do obrotu ubiegania się o </w:t>
      </w:r>
      <w:r w:rsidRPr="00DF02FB">
        <w:t xml:space="preserve">dopuszczenie </w:t>
      </w:r>
      <w:r w:rsidR="00487A8E" w:rsidRPr="00DF02FB">
        <w:t xml:space="preserve">kryptoaktywów </w:t>
      </w:r>
      <w:r w:rsidRPr="005E1E5E">
        <w:t>do obrotu, lub</w:t>
      </w:r>
    </w:p>
    <w:p w14:paraId="23CFA975" w14:textId="7C6F7E8F" w:rsidR="005E1E5E" w:rsidRPr="005E1E5E" w:rsidRDefault="005E1E5E" w:rsidP="005E1E5E">
      <w:pPr>
        <w:pStyle w:val="PKTpunkt"/>
      </w:pPr>
      <w:r w:rsidRPr="005E1E5E">
        <w:t>3)</w:t>
      </w:r>
      <w:r w:rsidRPr="005E1E5E">
        <w:tab/>
        <w:t xml:space="preserve">opublikować, na koszt oferującego lub osoby ubiegającej się o </w:t>
      </w:r>
      <w:r w:rsidRPr="00DF02FB">
        <w:t xml:space="preserve">dopuszczenie </w:t>
      </w:r>
      <w:r w:rsidR="00487A8E" w:rsidRPr="00DF02FB">
        <w:t xml:space="preserve">kryptoaktywów </w:t>
      </w:r>
      <w:r w:rsidRPr="005E1E5E">
        <w:t xml:space="preserve">do obrotu, informację o niezgodnym z prawem działaniu w związku z ubieganiem się o </w:t>
      </w:r>
      <w:r w:rsidRPr="00DF02FB">
        <w:t xml:space="preserve">dopuszczenie </w:t>
      </w:r>
      <w:r w:rsidR="00487A8E" w:rsidRPr="00DF02FB">
        <w:t xml:space="preserve">kryptoaktywów </w:t>
      </w:r>
      <w:r w:rsidRPr="005E1E5E">
        <w:t>do obrotu.</w:t>
      </w:r>
    </w:p>
    <w:p w14:paraId="70A4C1A5" w14:textId="2765C181" w:rsidR="005E1E5E" w:rsidRPr="005E1E5E" w:rsidRDefault="005E1E5E" w:rsidP="005E1E5E">
      <w:pPr>
        <w:pStyle w:val="USTustnpkodeksu"/>
      </w:pPr>
      <w:r w:rsidRPr="005E1E5E">
        <w:t xml:space="preserve">2. W przypadku gdy waga naruszenia, o którym mowa w ust. 1, jest niewielka, Komisja może wydać oferującemu lub osobie ubiegającej się o </w:t>
      </w:r>
      <w:r w:rsidRPr="00DF02FB">
        <w:t xml:space="preserve">dopuszczenie </w:t>
      </w:r>
      <w:r w:rsidR="00487A8E" w:rsidRPr="00DF02FB">
        <w:t xml:space="preserve">kryptoaktywów </w:t>
      </w:r>
      <w:r w:rsidRPr="005E1E5E">
        <w:t xml:space="preserve">do obrotu zalecenie zaprzestania tego naruszania, wyznaczając termin jego wykonania. Jeżeli jest to konieczne do usunięcia tego naruszenia, Komisja może zobowiązać oferującego lub osobę ubiegającą się o </w:t>
      </w:r>
      <w:r w:rsidRPr="00DF02FB">
        <w:t xml:space="preserve">dopuszczenie </w:t>
      </w:r>
      <w:r w:rsidR="00487A8E" w:rsidRPr="00DF02FB">
        <w:t xml:space="preserve">kryptoaktywów </w:t>
      </w:r>
      <w:r w:rsidRPr="005E1E5E">
        <w:t xml:space="preserve">do </w:t>
      </w:r>
      <w:r w:rsidRPr="005E1E5E">
        <w:lastRenderedPageBreak/>
        <w:t xml:space="preserve">obrotu do powstrzymania się od ubiegania się o </w:t>
      </w:r>
      <w:r w:rsidRPr="00DF02FB">
        <w:t xml:space="preserve">dopuszczenie </w:t>
      </w:r>
      <w:r w:rsidR="00E544B7" w:rsidRPr="00DF02FB">
        <w:t>tych</w:t>
      </w:r>
      <w:r w:rsidR="00E544B7" w:rsidRPr="00E544B7">
        <w:t xml:space="preserve"> </w:t>
      </w:r>
      <w:r w:rsidR="00487A8E" w:rsidRPr="00DF02FB">
        <w:t xml:space="preserve">kryptoaktywów </w:t>
      </w:r>
      <w:r w:rsidRPr="005E1E5E">
        <w:t>do obrotu, do czasu zaprzestania wskazanego w zaleceniu naruszenia.</w:t>
      </w:r>
    </w:p>
    <w:p w14:paraId="7BA5D677" w14:textId="5E653E5C" w:rsidR="005E1E5E" w:rsidRPr="005E1E5E" w:rsidRDefault="005E1E5E" w:rsidP="005E1E5E">
      <w:pPr>
        <w:pStyle w:val="USTustnpkodeksu"/>
      </w:pPr>
      <w:r w:rsidRPr="005E1E5E">
        <w:t xml:space="preserve">3. W przypadku niewykonania przez oferującego lub osobę ubiegającą się o </w:t>
      </w:r>
      <w:r w:rsidRPr="00DF02FB">
        <w:t xml:space="preserve">dopuszczenie </w:t>
      </w:r>
      <w:r w:rsidR="00487A8E" w:rsidRPr="00DF02FB">
        <w:t xml:space="preserve">kryptoaktywów </w:t>
      </w:r>
      <w:r w:rsidRPr="005E1E5E">
        <w:t>do obrotu w wyznaczonym terminie zalecenia, o którym mowa w ust. 2, przepis ust. 1 stosuje się</w:t>
      </w:r>
      <w:r w:rsidR="004C28A9">
        <w:t xml:space="preserve"> </w:t>
      </w:r>
      <w:r w:rsidR="004C28A9" w:rsidRPr="00594AB5">
        <w:t>odpowiednio</w:t>
      </w:r>
      <w:r w:rsidRPr="005E1E5E">
        <w:t>.</w:t>
      </w:r>
    </w:p>
    <w:p w14:paraId="2421996E" w14:textId="5D11111A" w:rsidR="005E1E5E" w:rsidRPr="00DF02FB" w:rsidRDefault="005E1E5E" w:rsidP="005E1E5E">
      <w:pPr>
        <w:pStyle w:val="USTustnpkodeksu"/>
        <w:keepNext/>
      </w:pPr>
      <w:r w:rsidRPr="005E1E5E">
        <w:t xml:space="preserve">4. </w:t>
      </w:r>
      <w:r w:rsidR="00142440" w:rsidRPr="00DF02FB">
        <w:t>W przypadku gdy dostawca usług w zakresie kryptoaktywów prowadzący platformę obrotu kryptoaktywami, o którym mowa w art. 5 ust. 2 rozporządzenia 2023/1114, nie spełnia wymogów określonych w art. 5 ust. 1 rozporządzenia 2023/1114</w:t>
      </w:r>
      <w:r w:rsidR="000E2A8B" w:rsidRPr="00DF02FB">
        <w:t>,</w:t>
      </w:r>
      <w:r w:rsidR="00142440" w:rsidRPr="00DF02FB">
        <w:t xml:space="preserve"> Komisja może:</w:t>
      </w:r>
    </w:p>
    <w:p w14:paraId="3807D0BA" w14:textId="0313ABB8" w:rsidR="005E1E5E" w:rsidRPr="005E1E5E" w:rsidRDefault="005E1E5E" w:rsidP="005E1E5E">
      <w:pPr>
        <w:pStyle w:val="PKTpunkt"/>
      </w:pPr>
      <w:r w:rsidRPr="005E1E5E">
        <w:t>1)</w:t>
      </w:r>
      <w:r w:rsidRPr="005E1E5E">
        <w:tab/>
        <w:t xml:space="preserve">nakazać dostawcy usług w zakresie kryptoaktywów prowadzącemu platformę obrotu kryptoaktywami wstrzymanie ubiegania się o </w:t>
      </w:r>
      <w:r w:rsidRPr="00DF02FB">
        <w:t xml:space="preserve">dopuszczenie </w:t>
      </w:r>
      <w:r w:rsidR="00487A8E" w:rsidRPr="00DF02FB">
        <w:t>kryptoaktywów</w:t>
      </w:r>
      <w:r w:rsidR="00487A8E" w:rsidRPr="005E1E5E">
        <w:t xml:space="preserve"> </w:t>
      </w:r>
      <w:r w:rsidRPr="005E1E5E">
        <w:t>do obrotu, na okres nie dłuższy niż 30 dni roboczych, lub</w:t>
      </w:r>
    </w:p>
    <w:p w14:paraId="1EDF3927" w14:textId="766744AD" w:rsidR="005E1E5E" w:rsidRPr="005E1E5E" w:rsidRDefault="005E1E5E" w:rsidP="005E1E5E">
      <w:pPr>
        <w:pStyle w:val="PKTpunkt"/>
      </w:pPr>
      <w:r w:rsidRPr="005E1E5E">
        <w:t>2)</w:t>
      </w:r>
      <w:r w:rsidRPr="005E1E5E">
        <w:tab/>
        <w:t xml:space="preserve">zakazać dostawcy usług w zakresie kryptoaktywów prowadzącemu platformę obrotu kryptoaktywami ubiegania się o </w:t>
      </w:r>
      <w:r w:rsidRPr="00DF02FB">
        <w:t xml:space="preserve">dopuszczenie </w:t>
      </w:r>
      <w:r w:rsidR="00487A8E" w:rsidRPr="00DF02FB">
        <w:t>kryptoaktywów</w:t>
      </w:r>
      <w:r w:rsidR="00487A8E" w:rsidRPr="005E1E5E">
        <w:t xml:space="preserve"> </w:t>
      </w:r>
      <w:r w:rsidRPr="005E1E5E">
        <w:t>do obrotu, lub</w:t>
      </w:r>
    </w:p>
    <w:p w14:paraId="74A04EE1" w14:textId="226921E5" w:rsidR="005E1E5E" w:rsidRPr="005E1E5E" w:rsidRDefault="005E1E5E" w:rsidP="005E1E5E">
      <w:pPr>
        <w:pStyle w:val="PKTpunkt"/>
      </w:pPr>
      <w:r w:rsidRPr="005E1E5E">
        <w:t>3)</w:t>
      </w:r>
      <w:r w:rsidRPr="005E1E5E">
        <w:tab/>
        <w:t xml:space="preserve">opublikować, na koszt dostawcy usług w zakresie kryptoaktywów prowadzącego platformę obrotu kryptoaktywami, informację o niezgodnym z prawem działaniu w związku z ubieganiem się o </w:t>
      </w:r>
      <w:r w:rsidRPr="00DF02FB">
        <w:t xml:space="preserve">dopuszczenie </w:t>
      </w:r>
      <w:r w:rsidR="00487A8E" w:rsidRPr="00DF02FB">
        <w:t>kryptoaktywów</w:t>
      </w:r>
      <w:r w:rsidR="00487A8E" w:rsidRPr="005E1E5E">
        <w:t xml:space="preserve"> </w:t>
      </w:r>
      <w:r w:rsidRPr="005E1E5E">
        <w:t>do obrotu.</w:t>
      </w:r>
    </w:p>
    <w:p w14:paraId="44FEF30B" w14:textId="146E5478" w:rsidR="005E1E5E" w:rsidRPr="005E1E5E" w:rsidRDefault="005E1E5E" w:rsidP="005E1E5E">
      <w:pPr>
        <w:pStyle w:val="USTustnpkodeksu"/>
      </w:pPr>
      <w:r w:rsidRPr="005E1E5E">
        <w:t xml:space="preserve">5. W przypadku gdy waga naruszenia, o którym mowa w ust. 4, jest niewielka, Komisja może wydać dostawcy usług w zakresie kryptoaktywów prowadzącemu 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w:t>
      </w:r>
      <w:r w:rsidRPr="00DF02FB">
        <w:t xml:space="preserve">dopuszczenie </w:t>
      </w:r>
      <w:r w:rsidR="00487A8E" w:rsidRPr="00DF02FB">
        <w:t xml:space="preserve">kryptoaktywów </w:t>
      </w:r>
      <w:r w:rsidRPr="005E1E5E">
        <w:t>do obrotu do czasu zaprzestania wskazanego w zaleceniu naruszenia.</w:t>
      </w:r>
    </w:p>
    <w:p w14:paraId="03BEB6A8" w14:textId="7C539FB3" w:rsidR="005E1E5E" w:rsidRPr="005E1E5E" w:rsidRDefault="005E1E5E" w:rsidP="005E1E5E">
      <w:pPr>
        <w:pStyle w:val="USTustnpkodeksu"/>
      </w:pPr>
      <w:r w:rsidRPr="005E1E5E">
        <w:t>6. W przypadku niewykonania przez dostawcę usług w zakresie kryptoaktywów prowadzącego platformę obrotu kryptoaktywami w wyznaczonym terminie zalecenia, o którym mowa w ust. 5, przepis ust. 4 stosuje się</w:t>
      </w:r>
      <w:r w:rsidR="004C28A9">
        <w:t xml:space="preserve"> </w:t>
      </w:r>
      <w:r w:rsidR="004C28A9" w:rsidRPr="00594AB5">
        <w:t>odpowiednio</w:t>
      </w:r>
      <w:r w:rsidRPr="005E1E5E">
        <w:t>.</w:t>
      </w:r>
    </w:p>
    <w:p w14:paraId="4671ED59" w14:textId="15F58837" w:rsidR="005E1E5E" w:rsidRPr="005E1E5E" w:rsidRDefault="005E1E5E" w:rsidP="005E1E5E">
      <w:pPr>
        <w:pStyle w:val="USTustnpkodeksu"/>
      </w:pPr>
      <w:r w:rsidRPr="005E1E5E">
        <w:t xml:space="preserve">7. W związku z danym ubieganiem się o </w:t>
      </w:r>
      <w:r w:rsidRPr="00DF02FB">
        <w:t xml:space="preserve">dopuszczenie </w:t>
      </w:r>
      <w:r w:rsidR="00487A8E" w:rsidRPr="00DF02FB">
        <w:t>kryptoaktywów</w:t>
      </w:r>
      <w:r w:rsidR="00487A8E" w:rsidRPr="005E1E5E">
        <w:t xml:space="preserve"> </w:t>
      </w:r>
      <w:r w:rsidRPr="005E1E5E">
        <w:t>do obrotu Komisja może wielokrotnie zastosować środki przewidziane w ust. 1, 2, 4 i 5.</w:t>
      </w:r>
    </w:p>
    <w:p w14:paraId="1BAB5084" w14:textId="503A67DE"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9</w:t>
      </w:r>
      <w:r w:rsidR="00E544B7">
        <w:rPr>
          <w:rStyle w:val="Ppogrubienie"/>
        </w:rPr>
        <w:t>1</w:t>
      </w:r>
      <w:r w:rsidRPr="005E1E5E">
        <w:rPr>
          <w:rStyle w:val="Ppogrubienie"/>
        </w:rPr>
        <w:t>.</w:t>
      </w:r>
      <w:r w:rsidRPr="005E1E5E">
        <w:t xml:space="preserve"> 1. W przypadku uzasadnionego podejrzenia </w:t>
      </w:r>
      <w:bookmarkStart w:id="68" w:name="_Hlk173951716"/>
      <w:r w:rsidRPr="005E1E5E">
        <w:t>dokonywania oferty publicznej lub ubiegania się o dopuszczenie do obrotu:</w:t>
      </w:r>
    </w:p>
    <w:p w14:paraId="163CA1FC" w14:textId="7A3720E0" w:rsidR="005E1E5E" w:rsidRPr="005E1E5E" w:rsidRDefault="005E1E5E" w:rsidP="005E1E5E">
      <w:pPr>
        <w:pStyle w:val="PKTpunkt"/>
      </w:pPr>
      <w:r w:rsidRPr="005E1E5E">
        <w:t>1)</w:t>
      </w:r>
      <w:r w:rsidRPr="005E1E5E">
        <w:tab/>
        <w:t xml:space="preserve">tokenów powiązanych z aktywami lub tokenów będących e-pieniądzem bez wymaganego zezwolenia albo innego uprawnienia wynikającego z </w:t>
      </w:r>
      <w:r w:rsidR="00C23B1E" w:rsidRPr="00DF02FB">
        <w:t xml:space="preserve">przepisów </w:t>
      </w:r>
      <w:r w:rsidRPr="005E1E5E">
        <w:t>rozporządzenia 2023/1114,</w:t>
      </w:r>
    </w:p>
    <w:p w14:paraId="2F1F05B5" w14:textId="77777777" w:rsidR="005E1E5E" w:rsidRPr="005E1E5E" w:rsidRDefault="005E1E5E" w:rsidP="005E1E5E">
      <w:pPr>
        <w:pStyle w:val="PKTpunkt"/>
        <w:keepNext/>
      </w:pPr>
      <w:r w:rsidRPr="005E1E5E">
        <w:t>2)</w:t>
      </w:r>
      <w:r w:rsidRPr="005E1E5E">
        <w:tab/>
        <w:t>kryptoaktywów innych niż tokeny powiązane z aktywami lub tokeny będące e-pieniądzem bez zgłoszenia dokumentu informacyjnego</w:t>
      </w:r>
    </w:p>
    <w:bookmarkEnd w:id="68"/>
    <w:p w14:paraId="542ABD54" w14:textId="08AF0060" w:rsidR="005E1E5E" w:rsidRPr="005E1E5E" w:rsidRDefault="005E1E5E" w:rsidP="005E1E5E">
      <w:pPr>
        <w:pStyle w:val="CZWSPPKTczwsplnapunktw"/>
      </w:pPr>
      <w:r w:rsidRPr="005E1E5E">
        <w:sym w:font="Symbol" w:char="F02D"/>
      </w:r>
      <w:r w:rsidRPr="005E1E5E">
        <w:t xml:space="preserve"> Komisja może zakazać podmiotowi dokonującemu oferty publicznej lub osobie ubiegającej się o </w:t>
      </w:r>
      <w:r w:rsidRPr="00DF02FB">
        <w:t xml:space="preserve">dopuszczenie </w:t>
      </w:r>
      <w:r w:rsidR="00487A8E" w:rsidRPr="00DF02FB">
        <w:t xml:space="preserve">kryptoaktywów </w:t>
      </w:r>
      <w:r w:rsidRPr="005E1E5E">
        <w:t xml:space="preserve">do obrotu rozpoczęcia oferty publicznej lub jej dalszego prowadzenia lub ubiegania się o </w:t>
      </w:r>
      <w:r w:rsidRPr="00DF02FB">
        <w:t xml:space="preserve">dopuszczenie </w:t>
      </w:r>
      <w:r w:rsidR="00487A8E" w:rsidRPr="00DF02FB">
        <w:t xml:space="preserve">kryptoaktywów </w:t>
      </w:r>
      <w:r w:rsidRPr="005E1E5E">
        <w:t>do obrotu.</w:t>
      </w:r>
    </w:p>
    <w:p w14:paraId="06AE31C9" w14:textId="5566807A" w:rsidR="005E1E5E" w:rsidRPr="005E1E5E" w:rsidRDefault="005E1E5E" w:rsidP="005E1E5E">
      <w:pPr>
        <w:pStyle w:val="USTustnpkodeksu"/>
      </w:pPr>
      <w:r w:rsidRPr="005E1E5E">
        <w:t xml:space="preserve">2. </w:t>
      </w:r>
      <w:bookmarkStart w:id="69" w:name="_Hlk173951850"/>
      <w:r w:rsidRPr="005E1E5E">
        <w:t xml:space="preserve">W przypadku uzasadnionego podejrzenia świadczenia przez podmiot usług w zakresie kryptoaktywów bez zezwolenia albo innego uprawnienia wynikającego z </w:t>
      </w:r>
      <w:r w:rsidR="000E3EE8" w:rsidRPr="00DF02FB">
        <w:t xml:space="preserve">przepisów </w:t>
      </w:r>
      <w:r w:rsidRPr="005E1E5E">
        <w:t>rozporządzenia 2023/1114</w:t>
      </w:r>
      <w:bookmarkEnd w:id="69"/>
      <w:r w:rsidRPr="005E1E5E">
        <w:t xml:space="preserve"> </w:t>
      </w:r>
      <w:bookmarkStart w:id="70" w:name="_Hlk173951802"/>
      <w:r w:rsidRPr="005E1E5E">
        <w:t>Komisja może zakazać temu podmiotowi świadczenia usług w zakresie kryptoaktywów</w:t>
      </w:r>
      <w:bookmarkEnd w:id="70"/>
      <w:r w:rsidRPr="005E1E5E">
        <w:t>.</w:t>
      </w:r>
    </w:p>
    <w:p w14:paraId="63B89F91" w14:textId="473A7D98"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E544B7">
        <w:rPr>
          <w:rStyle w:val="Ppogrubienie"/>
        </w:rPr>
        <w:t>2</w:t>
      </w:r>
      <w:r w:rsidRPr="005E1E5E">
        <w:rPr>
          <w:rStyle w:val="Ppogrubienie"/>
        </w:rPr>
        <w:t>.</w:t>
      </w:r>
      <w:r w:rsidRPr="005E1E5E">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w:t>
      </w:r>
      <w:r w:rsidRPr="00DF02FB">
        <w:t xml:space="preserve">dopuszczenie </w:t>
      </w:r>
      <w:r w:rsidR="00487A8E" w:rsidRPr="00DF02FB">
        <w:t xml:space="preserve">kryptoaktywów </w:t>
      </w:r>
      <w:r w:rsidRPr="005E1E5E">
        <w:t>do obrotu, dostawcę usług w zakresie kryptoaktywów lub inne podmioty występujące w ich imieniu lub na ich zlecenie Komisja może:</w:t>
      </w:r>
    </w:p>
    <w:p w14:paraId="3CCE7CAE" w14:textId="07DC677A" w:rsidR="005E1E5E" w:rsidRPr="005E1E5E" w:rsidRDefault="005E1E5E" w:rsidP="005E1E5E">
      <w:pPr>
        <w:pStyle w:val="PKTpunkt"/>
      </w:pPr>
      <w:r w:rsidRPr="005E1E5E">
        <w:t>1)</w:t>
      </w:r>
      <w:r w:rsidRPr="005E1E5E">
        <w:tab/>
        <w:t xml:space="preserve">nakazać oferującemu, emitentowi tokenów powiązanych z aktywami lub tokenów będących e-pieniądzem, osobie ubiegającej się o </w:t>
      </w:r>
      <w:r w:rsidRPr="00DF02FB">
        <w:t xml:space="preserve">dopuszczenie </w:t>
      </w:r>
      <w:r w:rsidR="00487A8E" w:rsidRPr="00DF02FB">
        <w:t xml:space="preserve">kryptoaktywów </w:t>
      </w:r>
      <w:r w:rsidRPr="005E1E5E">
        <w:t>do obrotu lub dostawcy usług w zakresie kryptoaktywów wstrzymanie rozpoczęcia rozpowszechniania materiałów marketingowych lub przerwanie ich rozpowszechniania, na okres nie dłuższy niż 30 dni roboczych, wskazując nieprawidłowości, które należy usunąć w tym okresie, lub</w:t>
      </w:r>
    </w:p>
    <w:p w14:paraId="5891F47A" w14:textId="7666A86A" w:rsidR="005E1E5E" w:rsidRPr="005E1E5E" w:rsidRDefault="005E1E5E" w:rsidP="005E1E5E">
      <w:pPr>
        <w:pStyle w:val="PKTpunkt"/>
      </w:pPr>
      <w:r w:rsidRPr="005E1E5E">
        <w:t>2)</w:t>
      </w:r>
      <w:r w:rsidRPr="005E1E5E">
        <w:tab/>
        <w:t xml:space="preserve">zakazać oferującemu, emitentowi tokenów powiązanych z aktywami lub tokenów będących e-pieniądzem, osobie ubiegającej się o </w:t>
      </w:r>
      <w:r w:rsidRPr="00DF02FB">
        <w:t xml:space="preserve">dopuszczenie </w:t>
      </w:r>
      <w:r w:rsidR="00487A8E" w:rsidRPr="00DF02FB">
        <w:t xml:space="preserve">kryptoaktywów </w:t>
      </w:r>
      <w:r w:rsidRPr="005E1E5E">
        <w:t xml:space="preserve">do obrotu lub dostawcy usług w zakresie kryptoaktywów rozpowszechniania materiałów marketingowych lub udostępniania określonych informacji pochodzących z tych materiałów albo dalszego ich udostępniania, w </w:t>
      </w:r>
      <w:r w:rsidRPr="005E1E5E">
        <w:lastRenderedPageBreak/>
        <w:t>szczególności w przypadku gdy wskazane przez Komisję nieprawidłowości nie zostały usunięte w okresie, o którym mowa w pkt 1, lub</w:t>
      </w:r>
    </w:p>
    <w:p w14:paraId="725CE148" w14:textId="7156B21D" w:rsidR="005E1E5E" w:rsidRPr="005E1E5E" w:rsidRDefault="005E1E5E" w:rsidP="005E1E5E">
      <w:pPr>
        <w:pStyle w:val="PKTpunkt"/>
      </w:pPr>
      <w:r w:rsidRPr="005E1E5E">
        <w:t>3)</w:t>
      </w:r>
      <w:r w:rsidRPr="005E1E5E">
        <w:tab/>
        <w:t xml:space="preserve">opublikować, na koszt oferującego, emitenta tokenów powiązanych z aktywami lub tokenów będących e-pieniądzem, osoby ubiegającej się o </w:t>
      </w:r>
      <w:r w:rsidRPr="00DF02FB">
        <w:t xml:space="preserve">dopuszczenie </w:t>
      </w:r>
      <w:r w:rsidR="00487A8E" w:rsidRPr="00DF02FB">
        <w:t>kryptoaktywów</w:t>
      </w:r>
      <w:r w:rsidR="00487A8E" w:rsidRPr="005E1E5E">
        <w:t xml:space="preserve"> </w:t>
      </w:r>
      <w:r w:rsidRPr="005E1E5E">
        <w:t>do obrotu lub dostawcy usług w zakresie kryptoaktywów, informację o niezgodnym z prawem rozpowszechnianiu informacji pochodzących z materiałów marketingowych, wskazując, na czym polega to naruszenie.</w:t>
      </w:r>
    </w:p>
    <w:p w14:paraId="703B75BF" w14:textId="2BD416A0" w:rsidR="005E1E5E" w:rsidRPr="005E1E5E" w:rsidRDefault="005E1E5E" w:rsidP="005E1E5E">
      <w:pPr>
        <w:pStyle w:val="USTustnpkodeksu"/>
      </w:pPr>
      <w:r w:rsidRPr="005E1E5E">
        <w:t>2. W związku z danym udostępnianiem informacji pochodzących z materiałów marketingowych Komisja może wielokrotnie zastosować środki przewidziane w ust.</w:t>
      </w:r>
      <w:r>
        <w:t> </w:t>
      </w:r>
      <w:r w:rsidRPr="005E1E5E">
        <w:t>1.</w:t>
      </w:r>
    </w:p>
    <w:p w14:paraId="3421247D" w14:textId="717062CC"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E544B7">
        <w:rPr>
          <w:rStyle w:val="Ppogrubienie"/>
        </w:rPr>
        <w:t>3</w:t>
      </w:r>
      <w:r w:rsidRPr="005E1E5E">
        <w:rPr>
          <w:rStyle w:val="Ppogrubienie"/>
        </w:rPr>
        <w:t>.</w:t>
      </w:r>
      <w:r w:rsidRPr="005E1E5E">
        <w:t xml:space="preserve"> 1. W przypadku naruszenia przepisu art. 6 ust. </w:t>
      </w:r>
      <w:r w:rsidRPr="00DF02FB">
        <w:t xml:space="preserve">4 albo </w:t>
      </w:r>
      <w:r w:rsidRPr="005E1E5E">
        <w:t>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kryptoaktywów, Komisja może:</w:t>
      </w:r>
    </w:p>
    <w:p w14:paraId="76818BE0" w14:textId="77777777" w:rsidR="005E1E5E" w:rsidRPr="005E1E5E" w:rsidRDefault="005E1E5E" w:rsidP="005E1E5E">
      <w:pPr>
        <w:pStyle w:val="PKTpunkt"/>
      </w:pPr>
      <w:r w:rsidRPr="005E1E5E">
        <w:t>1)</w:t>
      </w:r>
      <w:r w:rsidRPr="005E1E5E">
        <w:tab/>
        <w:t>zakazać dostawcy usług w zakresie kryptoaktywów świadczenia określonych usług w zakresie kryptoaktywów, na okres nie dłuższy niż 12 miesięcy, lub</w:t>
      </w:r>
    </w:p>
    <w:p w14:paraId="62E0009E" w14:textId="1CA3CA0B" w:rsidR="005E1E5E" w:rsidRPr="005E1E5E" w:rsidRDefault="005E1E5E" w:rsidP="005E1E5E">
      <w:pPr>
        <w:pStyle w:val="PKTpunkt"/>
      </w:pPr>
      <w:r w:rsidRPr="005E1E5E">
        <w:t>2)</w:t>
      </w:r>
      <w:r w:rsidRPr="005E1E5E">
        <w:tab/>
        <w:t xml:space="preserve">nakazać dostawcy usług w zakresie kryptoaktywów wstrzymanie świadczenia określonych usług w zakresie kryptoaktywów, na </w:t>
      </w:r>
      <w:r w:rsidRPr="00DF02FB">
        <w:t>okres nie</w:t>
      </w:r>
      <w:r w:rsidRPr="005E1E5E">
        <w:t xml:space="preserve"> dłuższy niż 30 dni roboczych, lub</w:t>
      </w:r>
    </w:p>
    <w:p w14:paraId="46848B22" w14:textId="36D92B2D" w:rsidR="005E1E5E" w:rsidRPr="005E1E5E" w:rsidRDefault="005E1E5E" w:rsidP="005E1E5E">
      <w:pPr>
        <w:pStyle w:val="PKTpunkt"/>
      </w:pPr>
      <w:r w:rsidRPr="005E1E5E">
        <w:t>3)</w:t>
      </w:r>
      <w:r w:rsidRPr="005E1E5E">
        <w:tab/>
        <w:t xml:space="preserve">opublikować, na koszt dostawcy usług w zakresie kryptoaktywów, informację o niezgodnym z prawem działaniu w związku ze świadczeniem </w:t>
      </w:r>
      <w:r w:rsidR="008D62E0" w:rsidRPr="00DF02FB">
        <w:t>usług w zakresie kryptoaktywów</w:t>
      </w:r>
      <w:r w:rsidRPr="005E1E5E">
        <w:t>.</w:t>
      </w:r>
    </w:p>
    <w:p w14:paraId="65DA7A1B" w14:textId="2B7A8EA9" w:rsidR="005E1E5E" w:rsidRPr="005E1E5E" w:rsidRDefault="005E1E5E" w:rsidP="005E1E5E">
      <w:pPr>
        <w:pStyle w:val="USTustnpkodeksu"/>
      </w:pPr>
      <w:r w:rsidRPr="005E1E5E">
        <w:t xml:space="preserve">2. W przypadku gdy waga naruszenia, o którym mowa w ust. 1, jest niewielka, Komisja może wydać dostawcy usług w zakresie kryptoaktywów zalecenie zaprzestania tego naruszenia, wyznaczając termin jego wykonania. Jeżeli jest to konieczne do usunięcia tego naruszenia, Komisja może zobowiązać dostawcę usług w </w:t>
      </w:r>
      <w:r w:rsidRPr="005E1E5E">
        <w:lastRenderedPageBreak/>
        <w:t xml:space="preserve">zakresie kryptoaktywów do powstrzymania się od świadczenia </w:t>
      </w:r>
      <w:r w:rsidR="008D62E0" w:rsidRPr="00DF02FB">
        <w:t>usług w zakresie kryptoaktywów</w:t>
      </w:r>
      <w:r w:rsidRPr="005E1E5E">
        <w:t xml:space="preserve"> do czasu zaprzestania wskazanego w zaleceniu naruszenia.</w:t>
      </w:r>
    </w:p>
    <w:p w14:paraId="098B4716" w14:textId="3E759929" w:rsidR="005E1E5E" w:rsidRPr="005E1E5E" w:rsidRDefault="005E1E5E" w:rsidP="005E1E5E">
      <w:pPr>
        <w:pStyle w:val="USTustnpkodeksu"/>
      </w:pPr>
      <w:r w:rsidRPr="005E1E5E">
        <w:t>3. W przypadku niewykonania przez dostawcę usług w zakresie kryptoaktywów w wyznaczonym terminie zalecenia, o którym mowa w ust. 2, przepis ust. 1 stosuje się</w:t>
      </w:r>
      <w:r w:rsidR="008D62E0">
        <w:t xml:space="preserve"> </w:t>
      </w:r>
      <w:r w:rsidR="008D62E0" w:rsidRPr="00594AB5">
        <w:t>odpowiednio</w:t>
      </w:r>
      <w:r w:rsidRPr="005E1E5E">
        <w:t>.</w:t>
      </w:r>
    </w:p>
    <w:p w14:paraId="3F32D256" w14:textId="77777777" w:rsidR="005E1E5E" w:rsidRPr="005E1E5E" w:rsidRDefault="005E1E5E" w:rsidP="005E1E5E">
      <w:pPr>
        <w:pStyle w:val="USTustnpkodeksu"/>
      </w:pPr>
      <w:r w:rsidRPr="005E1E5E">
        <w:t>4. W związku ze świadczeniem określonych usług w zakresie kryptoaktywów Komisja może wielokrotnie zastosować środki przewidziane w ust. 1 i 2.</w:t>
      </w:r>
    </w:p>
    <w:p w14:paraId="1BBC01B0" w14:textId="48E38592" w:rsidR="005E1E5E" w:rsidRPr="00DF02FB" w:rsidRDefault="005E1E5E" w:rsidP="005E1E5E">
      <w:pPr>
        <w:pStyle w:val="ARTartustawynprozporzdzenia"/>
      </w:pPr>
      <w:r w:rsidRPr="005E1E5E">
        <w:rPr>
          <w:rStyle w:val="Ppogrubienie"/>
        </w:rPr>
        <w:t>Art.</w:t>
      </w:r>
      <w:r>
        <w:rPr>
          <w:rStyle w:val="Ppogrubienie"/>
        </w:rPr>
        <w:t> </w:t>
      </w:r>
      <w:r w:rsidRPr="005E1E5E">
        <w:rPr>
          <w:rStyle w:val="Ppogrubienie"/>
        </w:rPr>
        <w:t>9</w:t>
      </w:r>
      <w:r w:rsidR="00E544B7">
        <w:rPr>
          <w:rStyle w:val="Ppogrubienie"/>
        </w:rPr>
        <w:t>4</w:t>
      </w:r>
      <w:r w:rsidRPr="005E1E5E">
        <w:rPr>
          <w:rStyle w:val="Ppogrubienie"/>
        </w:rPr>
        <w:t>.</w:t>
      </w:r>
      <w:r w:rsidRPr="005E1E5E">
        <w:t xml:space="preserve"> </w:t>
      </w:r>
      <w:r w:rsidRPr="00DF02FB">
        <w:t xml:space="preserve">W przypadku naruszenia </w:t>
      </w:r>
      <w:r w:rsidR="00D04DE3" w:rsidRPr="00DF02FB">
        <w:t xml:space="preserve">przez dostawcę usług w zakresie kryptoaktywów prowadzącego platformę obrotu kryptoaktywami przepisów </w:t>
      </w:r>
      <w:r w:rsidRPr="00DF02FB">
        <w:t xml:space="preserve">art. 65–82 rozporządzenia 2023/1114 lub przepisów aktów delegowanych </w:t>
      </w:r>
      <w:bookmarkStart w:id="71" w:name="_Hlk173952338"/>
      <w:r w:rsidRPr="00DF02FB">
        <w:t xml:space="preserve">wydanych na podstawie art. 66 ust. 6, art. 68 ust. 10, art. 71 ust. 5, art. 72 ust. 5 lub art. 76 ust. 16 rozporządzenia </w:t>
      </w:r>
      <w:bookmarkEnd w:id="71"/>
      <w:r w:rsidRPr="00DF02FB">
        <w:t>2023/1114, uzasadnionego podejrzenia takiego naruszenia albo uzasadnionego podejrzenia, że takie naruszenie może nastąpić</w:t>
      </w:r>
      <w:r w:rsidR="000E2A8B" w:rsidRPr="00DF02FB">
        <w:t>,</w:t>
      </w:r>
      <w:r w:rsidRPr="00DF02FB">
        <w:t xml:space="preserve"> Komisja może zakazać </w:t>
      </w:r>
      <w:r w:rsidR="00D04DE3" w:rsidRPr="00DF02FB">
        <w:t xml:space="preserve">temu dostawcy </w:t>
      </w:r>
      <w:r w:rsidRPr="00DF02FB">
        <w:t>obrotu wskazanymi kryptoaktywami na okres nie dłuższy niż 12 miesięcy.</w:t>
      </w:r>
    </w:p>
    <w:p w14:paraId="16998B9D" w14:textId="0B429F2D"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E544B7">
        <w:rPr>
          <w:rStyle w:val="Ppogrubienie"/>
        </w:rPr>
        <w:t>5</w:t>
      </w:r>
      <w:r w:rsidRPr="005E1E5E">
        <w:rPr>
          <w:rStyle w:val="Ppogrubienie"/>
        </w:rPr>
        <w:t xml:space="preserve">. </w:t>
      </w:r>
      <w:r w:rsidRPr="005E1E5E">
        <w:t>1. Dostawca usług w zakresie kryptoaktywów prowadzący platformę obrotu kryptoaktywami, na żądanie Komisji, w przypadku gdy:</w:t>
      </w:r>
    </w:p>
    <w:p w14:paraId="1B8DD53D" w14:textId="77777777" w:rsidR="005E1E5E" w:rsidRPr="005E1E5E" w:rsidRDefault="005E1E5E" w:rsidP="005E1E5E">
      <w:pPr>
        <w:pStyle w:val="PKTpunkt"/>
        <w:keepNext/>
      </w:pPr>
      <w:r w:rsidRPr="005E1E5E">
        <w:t>1)</w:t>
      </w:r>
      <w:r w:rsidRPr="005E1E5E">
        <w:tab/>
        <w:t>wymaga tego bezpieczeństwo obrotu na platformie obrotu kryptoaktywami lub świadczenie usług w zakresie kryptoaktywów przez tego dostawcę byłoby szkodliwe dla interesów klientów, w szczególności posiadaczy detalicznych:</w:t>
      </w:r>
    </w:p>
    <w:p w14:paraId="2B3A386A" w14:textId="77777777" w:rsidR="005E1E5E" w:rsidRPr="005E1E5E" w:rsidRDefault="005E1E5E" w:rsidP="005E1E5E">
      <w:pPr>
        <w:pStyle w:val="LITlitera"/>
      </w:pPr>
      <w:r w:rsidRPr="005E1E5E">
        <w:t>a)</w:t>
      </w:r>
      <w:r w:rsidRPr="005E1E5E">
        <w:tab/>
        <w:t>wstrzymuje wprowadzenie wskazanych kryptoaktywów do obrotu lub rozpoczęcie obrotu wskazanymi kryptoaktywami, na okres nie dłuższy niż 30 dni,</w:t>
      </w:r>
    </w:p>
    <w:p w14:paraId="7392F746" w14:textId="77777777" w:rsidR="005E1E5E" w:rsidRPr="005E1E5E" w:rsidRDefault="005E1E5E" w:rsidP="005E1E5E">
      <w:pPr>
        <w:pStyle w:val="LITlitera"/>
      </w:pPr>
      <w:r w:rsidRPr="005E1E5E">
        <w:t>b)</w:t>
      </w:r>
      <w:r w:rsidRPr="005E1E5E">
        <w:tab/>
        <w:t>zawiesza obrót wskazanymi kryptoaktywami;</w:t>
      </w:r>
    </w:p>
    <w:p w14:paraId="68251E2E" w14:textId="03D0B44E" w:rsidR="005E1E5E" w:rsidRPr="005E1E5E" w:rsidRDefault="005E1E5E" w:rsidP="005E1E5E">
      <w:pPr>
        <w:pStyle w:val="PKTpunkt"/>
      </w:pPr>
      <w:r w:rsidRPr="005E1E5E">
        <w:t>2)</w:t>
      </w:r>
      <w:r w:rsidRPr="005E1E5E">
        <w:tab/>
        <w:t>obrót kryptoaktywami zagraża w sposób istotny bezpieczeństwu obrotu lub powoduje naruszenie interesów posiadaczy kryptoaktywów</w:t>
      </w:r>
      <w:r w:rsidR="00416763">
        <w:t xml:space="preserve"> </w:t>
      </w:r>
      <w:r w:rsidR="00416763" w:rsidRPr="00DF02FB">
        <w:t>–</w:t>
      </w:r>
      <w:r w:rsidRPr="00DF02FB">
        <w:t xml:space="preserve"> wyklucza </w:t>
      </w:r>
      <w:r w:rsidRPr="005E1E5E">
        <w:t>z obrotu wskazane przez Komisję kryptoaktywa.</w:t>
      </w:r>
    </w:p>
    <w:p w14:paraId="7303BE53" w14:textId="723E2D33" w:rsidR="005E1E5E" w:rsidRPr="00DF02FB" w:rsidRDefault="005E1E5E" w:rsidP="005E1E5E">
      <w:pPr>
        <w:pStyle w:val="USTustnpkodeksu"/>
      </w:pPr>
      <w:r w:rsidRPr="005E1E5E">
        <w:t xml:space="preserve">2. W żądaniu, o którym mowa w ust. 1 pkt 1 lit. b, Komisja może wskazać termin obowiązywania zawieszenia, o którym mowa </w:t>
      </w:r>
      <w:r w:rsidR="00416763" w:rsidRPr="00DF02FB">
        <w:t>w ust. 1 pkt 1 lit. b</w:t>
      </w:r>
      <w:r w:rsidRPr="005E1E5E">
        <w:t xml:space="preserve">. </w:t>
      </w:r>
      <w:r w:rsidR="00416763" w:rsidRPr="00DF02FB">
        <w:t xml:space="preserve">Komisja </w:t>
      </w:r>
      <w:r w:rsidRPr="00DF02FB">
        <w:t>może przedłuż</w:t>
      </w:r>
      <w:r w:rsidR="00416763" w:rsidRPr="00DF02FB">
        <w:t>yć ten termin</w:t>
      </w:r>
      <w:r w:rsidRPr="005E1E5E">
        <w:t xml:space="preserve">, jeżeli zachodzą uzasadnione obawy, że w dniu jego upływu będą nadal zachodziły przesłanki, </w:t>
      </w:r>
      <w:r w:rsidRPr="00DF02FB">
        <w:t xml:space="preserve">o których mowa </w:t>
      </w:r>
      <w:r w:rsidR="00416763" w:rsidRPr="00DF02FB">
        <w:t>w ust. 1</w:t>
      </w:r>
      <w:r w:rsidR="00D63C84" w:rsidRPr="00DF02FB">
        <w:t xml:space="preserve"> pkt 1</w:t>
      </w:r>
      <w:r w:rsidRPr="00DF02FB">
        <w:t>.</w:t>
      </w:r>
    </w:p>
    <w:p w14:paraId="71A95A67" w14:textId="77777777" w:rsidR="005E1E5E" w:rsidRPr="005E1E5E" w:rsidRDefault="005E1E5E" w:rsidP="005E1E5E">
      <w:pPr>
        <w:pStyle w:val="USTustnpkodeksu"/>
      </w:pPr>
      <w:r w:rsidRPr="005E1E5E">
        <w:lastRenderedPageBreak/>
        <w:t>3. Informację o wystąpieniu z żądaniem, o którym mowa w ust. 1, i o przyczynach, które je uzasadniają, Komisja niezwłocznie podaje do publicznej wiadomości.</w:t>
      </w:r>
    </w:p>
    <w:p w14:paraId="08FE231F" w14:textId="4C34CBE6" w:rsidR="005E1E5E" w:rsidRPr="005E1E5E" w:rsidRDefault="005E1E5E" w:rsidP="005E1E5E">
      <w:pPr>
        <w:pStyle w:val="USTustnpkodeksu"/>
      </w:pPr>
      <w:r w:rsidRPr="005E1E5E">
        <w:t xml:space="preserve">4. Komisja uchyla decyzję zawierającą żądanie, o którym mowa w ust. 1 pkt 1 lit. b, w przypadku, gdy po jej wydaniu stwierdzi, że nie zachodzą przesłanki, </w:t>
      </w:r>
      <w:r w:rsidR="00466E0D" w:rsidRPr="00DF02FB">
        <w:t>o których mowa w ust. 1 pkt 1</w:t>
      </w:r>
      <w:r w:rsidRPr="005E1E5E">
        <w:t>. Przepis ust. 3 stosuje się odpowiednio.</w:t>
      </w:r>
    </w:p>
    <w:p w14:paraId="18961FED" w14:textId="1E820077" w:rsidR="005E1E5E" w:rsidRPr="005E1E5E" w:rsidRDefault="005E1E5E" w:rsidP="005E1E5E">
      <w:pPr>
        <w:pStyle w:val="USTustnpkodeksu"/>
      </w:pPr>
      <w:r w:rsidRPr="005E1E5E">
        <w:t xml:space="preserve">5. Dostawca usług w zakresie kryptoaktywów prowadzący platformę obrotu kryptoaktywami informuje Komisję o zawieszeniu </w:t>
      </w:r>
      <w:r w:rsidR="00C54EA8" w:rsidRPr="00DF02FB">
        <w:t xml:space="preserve">obrotu kryptoaktywami </w:t>
      </w:r>
      <w:r w:rsidRPr="005E1E5E">
        <w:t>lub wykluczeniu kryptoaktywów z obrotu i podaje tę informację do publicznej wiadomości.</w:t>
      </w:r>
    </w:p>
    <w:p w14:paraId="52537B66" w14:textId="489BA239"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466E0D">
        <w:rPr>
          <w:rStyle w:val="Ppogrubienie"/>
        </w:rPr>
        <w:t>6</w:t>
      </w:r>
      <w:r w:rsidRPr="005E1E5E">
        <w:rPr>
          <w:rStyle w:val="Ppogrubienie"/>
        </w:rPr>
        <w:t>.</w:t>
      </w:r>
      <w:r w:rsidRPr="005E1E5E">
        <w:t xml:space="preserve"> 1. W przypadku, o którym mowa w art. 68 ust. 3 rozporządzenia 2023/1114, Komisja może:</w:t>
      </w:r>
    </w:p>
    <w:p w14:paraId="67B1C9A6" w14:textId="5D0A3578" w:rsidR="005E1E5E" w:rsidRPr="005E1E5E" w:rsidRDefault="005E1E5E" w:rsidP="005E1E5E">
      <w:pPr>
        <w:pStyle w:val="PKTpunkt"/>
      </w:pPr>
      <w:r w:rsidRPr="005E1E5E">
        <w:t>1)</w:t>
      </w:r>
      <w:r w:rsidRPr="005E1E5E">
        <w:tab/>
        <w:t xml:space="preserve">nakazać </w:t>
      </w:r>
      <w:r w:rsidRPr="00DF02FB">
        <w:t>zaprzestani</w:t>
      </w:r>
      <w:r w:rsidR="00812794" w:rsidRPr="00DF02FB">
        <w:t>e</w:t>
      </w:r>
      <w:r w:rsidRPr="005E1E5E">
        <w:t xml:space="preserve"> wywierania wpływu, o którym mowa </w:t>
      </w:r>
      <w:r w:rsidR="00812794" w:rsidRPr="00DF02FB">
        <w:t>w art. 68 ust. 3 rozporządzenia 2023/1114</w:t>
      </w:r>
      <w:r w:rsidRPr="005E1E5E">
        <w:t>, wskazując termin oraz zakres podjęcia stosownych czynności lub</w:t>
      </w:r>
    </w:p>
    <w:p w14:paraId="2A91DE17" w14:textId="77777777" w:rsidR="005E1E5E" w:rsidRPr="005E1E5E" w:rsidRDefault="005E1E5E" w:rsidP="005E1E5E">
      <w:pPr>
        <w:pStyle w:val="PKTpunkt"/>
      </w:pPr>
      <w:r w:rsidRPr="005E1E5E">
        <w:t>2)</w:t>
      </w:r>
      <w:r w:rsidRPr="005E1E5E">
        <w:tab/>
        <w:t>zakazać wykonywania prawa głosu przez udziałowca lub akcjonariusza z posiadanych udziałów lub akcji dostawcy usług w zakresie kryptoaktywów.</w:t>
      </w:r>
    </w:p>
    <w:p w14:paraId="3901EAB4" w14:textId="62BEA262" w:rsidR="005E1E5E" w:rsidRPr="005E1E5E" w:rsidRDefault="005E1E5E" w:rsidP="005E1E5E">
      <w:pPr>
        <w:pStyle w:val="USTustnpkodeksu"/>
      </w:pPr>
      <w:r w:rsidRPr="005E1E5E">
        <w:t xml:space="preserve">2. </w:t>
      </w:r>
      <w:bookmarkStart w:id="72" w:name="_Hlk190075505"/>
      <w:r w:rsidR="004163B5" w:rsidRPr="00DF02FB">
        <w:t>Przepis art. 84 ust. 1</w:t>
      </w:r>
      <w:r w:rsidR="004163B5" w:rsidRPr="004163B5">
        <w:t xml:space="preserve"> </w:t>
      </w:r>
      <w:r w:rsidRPr="005E1E5E">
        <w:t xml:space="preserve">rozporządzenia 2023/1114 </w:t>
      </w:r>
      <w:bookmarkEnd w:id="72"/>
      <w:r w:rsidRPr="005E1E5E">
        <w:t>stosuje się odpowiednio do dokonania oceny, czy zachodzi przesłanka do nałożenia zakazu, o którym mowa w ust. 1 pkt 2.</w:t>
      </w:r>
    </w:p>
    <w:p w14:paraId="3756A22B" w14:textId="77777777" w:rsidR="003B256A" w:rsidRPr="00545EFC" w:rsidRDefault="005E1E5E" w:rsidP="003B256A">
      <w:pPr>
        <w:pStyle w:val="USTustnpkodeksu"/>
      </w:pPr>
      <w:r w:rsidRPr="00545EFC">
        <w:t xml:space="preserve">3. </w:t>
      </w:r>
      <w:r w:rsidR="003B256A" w:rsidRPr="00545EFC">
        <w:t>W przypadkach, o których mowa w ust. 1, wykonywanie przez udziałowca lub akcjonariusza prawa głosu ze wszystkich posiadanych udziałów lub akcji dostawcy usług w zakresie kryptoaktywów jest bezskuteczne.</w:t>
      </w:r>
    </w:p>
    <w:p w14:paraId="21F74311" w14:textId="1C959DE5" w:rsidR="005E1E5E" w:rsidRPr="005E1E5E" w:rsidRDefault="005E1E5E" w:rsidP="005E1E5E">
      <w:pPr>
        <w:pStyle w:val="USTustnpkodeksu"/>
      </w:pPr>
      <w:r w:rsidRPr="005E1E5E">
        <w:t xml:space="preserve">4. Uchwała </w:t>
      </w:r>
      <w:r w:rsidR="00550ED4" w:rsidRPr="00DF02FB">
        <w:t xml:space="preserve">zgromadzenia wspólników </w:t>
      </w:r>
      <w:r w:rsidR="00C61E61" w:rsidRPr="00DF02FB">
        <w:t xml:space="preserve">oraz uchwała </w:t>
      </w:r>
      <w:r w:rsidRPr="00DF02FB">
        <w:t xml:space="preserve">walnego zgromadzenia </w:t>
      </w:r>
      <w:r w:rsidRPr="005E1E5E">
        <w:t xml:space="preserve">dostawcy usług w zakresie kryptoaktywów </w:t>
      </w:r>
      <w:r w:rsidR="00C61E61" w:rsidRPr="00DF02FB">
        <w:t xml:space="preserve">są </w:t>
      </w:r>
      <w:r w:rsidRPr="00DF02FB">
        <w:t>nieważn</w:t>
      </w:r>
      <w:r w:rsidR="00C61E61" w:rsidRPr="00DF02FB">
        <w:t>e</w:t>
      </w:r>
      <w:r w:rsidRPr="005E1E5E">
        <w:t xml:space="preserve">, jeżeli przy </w:t>
      </w:r>
      <w:r w:rsidR="00C61E61" w:rsidRPr="00DF02FB">
        <w:t xml:space="preserve">ich </w:t>
      </w:r>
      <w:r w:rsidRPr="005E1E5E">
        <w:t xml:space="preserve">podejmowaniu wykonano prawo głosu </w:t>
      </w:r>
      <w:r w:rsidR="00C61E61" w:rsidRPr="00DF02FB">
        <w:t xml:space="preserve">odpowiednio </w:t>
      </w:r>
      <w:r w:rsidRPr="005E1E5E">
        <w:t xml:space="preserve">z udziałów </w:t>
      </w:r>
      <w:r w:rsidR="00C61E61" w:rsidRPr="00DF02FB">
        <w:t xml:space="preserve">albo </w:t>
      </w:r>
      <w:r w:rsidRPr="005E1E5E">
        <w:t xml:space="preserve">akcji, w stosunku do których Komisja wydała na podstawie ust. 1 pkt 2 decyzję w przedmiocie zakazu wykonywania prawa głosu, chyba że </w:t>
      </w:r>
      <w:r w:rsidRPr="00DF02FB">
        <w:t>uchwał</w:t>
      </w:r>
      <w:r w:rsidR="00C61E61" w:rsidRPr="00DF02FB">
        <w:t>y te</w:t>
      </w:r>
      <w:r w:rsidRPr="005E1E5E">
        <w:t xml:space="preserve"> </w:t>
      </w:r>
      <w:r w:rsidRPr="00DF02FB">
        <w:t>spełnia</w:t>
      </w:r>
      <w:r w:rsidR="00C61E61" w:rsidRPr="00DF02FB">
        <w:t>ją</w:t>
      </w:r>
      <w:r w:rsidRPr="005E1E5E">
        <w:t xml:space="preserve"> wymogi kworum oraz większości głosów oddanych bez uwzględnienia głosów nieważnych.</w:t>
      </w:r>
    </w:p>
    <w:p w14:paraId="25D4B24D" w14:textId="0BB18F5D" w:rsidR="005E1E5E" w:rsidRPr="005E1E5E" w:rsidRDefault="005E1E5E" w:rsidP="005E1E5E">
      <w:pPr>
        <w:pStyle w:val="USTustnpkodeksu"/>
      </w:pPr>
      <w:r w:rsidRPr="005E1E5E">
        <w:t xml:space="preserve">5. W przypadku, o którym mowa w ust. 4, prawo wytoczenia powództwa o stwierdzenie nieważności uchwały przysługuje również Komisji. </w:t>
      </w:r>
      <w:r w:rsidRPr="00DF02FB">
        <w:t>Przepis</w:t>
      </w:r>
      <w:r w:rsidR="001E07F2" w:rsidRPr="00DF02FB">
        <w:t>y</w:t>
      </w:r>
      <w:r w:rsidRPr="005E1E5E">
        <w:t xml:space="preserve"> art. 252 i art. 425 ustawy z dnia 15 września 2000 r. </w:t>
      </w:r>
      <w:r w:rsidRPr="005E1E5E">
        <w:sym w:font="Symbol" w:char="F02D"/>
      </w:r>
      <w:r w:rsidRPr="005E1E5E">
        <w:t xml:space="preserve"> Kodeks spółek handlowych stosuje się odpowiednio.</w:t>
      </w:r>
    </w:p>
    <w:p w14:paraId="6BC9069E" w14:textId="4078EC3A" w:rsidR="005E1E5E" w:rsidRPr="005E1E5E" w:rsidRDefault="005E1E5E" w:rsidP="005E1E5E">
      <w:pPr>
        <w:pStyle w:val="USTustnpkodeksu"/>
      </w:pPr>
      <w:r w:rsidRPr="005E1E5E">
        <w:lastRenderedPageBreak/>
        <w:t xml:space="preserve">6. W przypadku </w:t>
      </w:r>
      <w:r w:rsidR="00BD3C7F" w:rsidRPr="00DF02FB">
        <w:t>wydania</w:t>
      </w:r>
      <w:r w:rsidR="00BD3C7F">
        <w:t xml:space="preserve"> </w:t>
      </w:r>
      <w:r w:rsidRPr="005E1E5E">
        <w:t>zakazu, o którym mowa w ust. 1 pkt 2, Komisja może nakazać zbycie udziałów lub akcji w wyznaczonym terminie.</w:t>
      </w:r>
    </w:p>
    <w:p w14:paraId="1A0FC2A7" w14:textId="77777777" w:rsidR="005E1E5E" w:rsidRPr="005E1E5E" w:rsidRDefault="005E1E5E" w:rsidP="005E1E5E">
      <w:pPr>
        <w:pStyle w:val="USTustnpkodeksu"/>
      </w:pPr>
      <w:r w:rsidRPr="005E1E5E">
        <w:t>7. Jeżeli akcje lub udziały nie zostaną zbyte w terminie, o którym mowa w ust. 6, Komisja może nałożyć na akcjonariusza lub udziałowca dostawcy usług w zakresie kryptoaktywów karę pieniężną do wysokości 1 000 000 zł.</w:t>
      </w:r>
    </w:p>
    <w:p w14:paraId="69AB3FD5" w14:textId="77777777" w:rsidR="005E1E5E" w:rsidRPr="005E1E5E" w:rsidRDefault="005E1E5E" w:rsidP="005E1E5E">
      <w:pPr>
        <w:pStyle w:val="USTustnpkodeksu"/>
      </w:pPr>
      <w:r w:rsidRPr="005E1E5E">
        <w:t>8. Przepisów ust. 1–7 nie stosuje się do dostawców usług w zakresie kryptoaktywów, o których mowa w art. 59 ust. 1 lit. b rozporządzenia 2023/1114.</w:t>
      </w:r>
    </w:p>
    <w:p w14:paraId="69BCACF0" w14:textId="77777777" w:rsidR="005E1E5E" w:rsidRPr="005E1E5E" w:rsidRDefault="005E1E5E" w:rsidP="005E1E5E">
      <w:pPr>
        <w:pStyle w:val="USTustnpkodeksu"/>
      </w:pPr>
      <w:bookmarkStart w:id="73" w:name="_Hlk173952629"/>
      <w:r w:rsidRPr="005E1E5E">
        <w:t>9. Decyzje w sprawach, o których mowa w ust. 1, podlegają natychmiastowemu wykonaniu</w:t>
      </w:r>
      <w:bookmarkEnd w:id="73"/>
      <w:r w:rsidRPr="005E1E5E">
        <w:t>.</w:t>
      </w:r>
    </w:p>
    <w:p w14:paraId="064355DF" w14:textId="63692B1A"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9</w:t>
      </w:r>
      <w:r w:rsidR="00466E0D">
        <w:rPr>
          <w:rStyle w:val="Ppogrubienie"/>
        </w:rPr>
        <w:t>7</w:t>
      </w:r>
      <w:r w:rsidRPr="005E1E5E">
        <w:rPr>
          <w:rStyle w:val="Ppogrubienie"/>
        </w:rPr>
        <w:t>.</w:t>
      </w:r>
      <w:r w:rsidRPr="005E1E5E">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w:t>
      </w:r>
      <w:r w:rsidR="003F6F83">
        <w:t>,</w:t>
      </w:r>
      <w:r w:rsidR="00D0031B" w:rsidRPr="00D0031B">
        <w:t xml:space="preserve"> </w:t>
      </w:r>
      <w:r w:rsidR="003F6F83" w:rsidRPr="00DF02FB">
        <w:t xml:space="preserve">w celu </w:t>
      </w:r>
      <w:r w:rsidR="00D0031B" w:rsidRPr="00DF02FB">
        <w:t>zapewni</w:t>
      </w:r>
      <w:r w:rsidR="003F6F83" w:rsidRPr="00DF02FB">
        <w:t>enia</w:t>
      </w:r>
      <w:r w:rsidR="00D0031B" w:rsidRPr="00DF02FB">
        <w:t xml:space="preserve"> ochron</w:t>
      </w:r>
      <w:r w:rsidR="003F6F83" w:rsidRPr="00DF02FB">
        <w:t>y</w:t>
      </w:r>
      <w:r w:rsidR="00D0031B" w:rsidRPr="00DF02FB">
        <w:t xml:space="preserve"> interesów posiadaczy kryptoaktywów, w szczególności posiadaczy detalicznych</w:t>
      </w:r>
      <w:r w:rsidRPr="005E1E5E">
        <w:t>.</w:t>
      </w:r>
    </w:p>
    <w:p w14:paraId="604207F4" w14:textId="58B8EDB3" w:rsidR="005E1E5E" w:rsidRPr="005E1E5E" w:rsidRDefault="005E1E5E" w:rsidP="005E1E5E">
      <w:pPr>
        <w:pStyle w:val="USTustnpkodeksu"/>
      </w:pPr>
      <w:r w:rsidRPr="005E1E5E">
        <w:t xml:space="preserve">2. Komisja może wydać oferującemu, osobie ubiegającej się o </w:t>
      </w:r>
      <w:r w:rsidRPr="00DF02FB">
        <w:t xml:space="preserve">dopuszczenie </w:t>
      </w:r>
      <w:r w:rsidR="00487A8E" w:rsidRPr="00DF02FB">
        <w:t xml:space="preserve">kryptoaktywów </w:t>
      </w:r>
      <w:r w:rsidRPr="005E1E5E">
        <w:t xml:space="preserve">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 art. 73 rozporządzenia 2023/1114, </w:t>
      </w:r>
      <w:r w:rsidRPr="00DF02FB">
        <w:t>zaleceni</w:t>
      </w:r>
      <w:r w:rsidR="001265D1" w:rsidRPr="00DF02FB">
        <w:t>e</w:t>
      </w:r>
      <w:r w:rsidRPr="005E1E5E">
        <w:t xml:space="preserve"> opublikowania przez nich na ich stronach internetowych informacji, o których mowa w ust. 1. Komisja wskazuje zakres tych informacji i okres, w którym będą one dostępne na tych stronach internetowych.</w:t>
      </w:r>
    </w:p>
    <w:p w14:paraId="60380177" w14:textId="36234DCF"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9</w:t>
      </w:r>
      <w:r w:rsidR="00466E0D">
        <w:rPr>
          <w:rStyle w:val="Ppogrubienie"/>
        </w:rPr>
        <w:t>8</w:t>
      </w:r>
      <w:r w:rsidRPr="005E1E5E">
        <w:rPr>
          <w:rStyle w:val="Ppogrubienie"/>
        </w:rPr>
        <w:t xml:space="preserve">. </w:t>
      </w:r>
      <w:r w:rsidRPr="005E1E5E">
        <w:t>1. W przypadku gdy jest to niezbędne do zapewnienia prawidłowego funkcjonowania rynku kryptoaktywów oraz rzetelnego informowania opinii publicznej o jego funkcjonowaniu, Komisja może:</w:t>
      </w:r>
    </w:p>
    <w:p w14:paraId="5F9D2CA9" w14:textId="77777777" w:rsidR="005E1E5E" w:rsidRPr="005E1E5E" w:rsidRDefault="005E1E5E" w:rsidP="005E1E5E">
      <w:pPr>
        <w:pStyle w:val="PKTpunkt"/>
      </w:pPr>
      <w:r w:rsidRPr="005E1E5E">
        <w:t>1)</w:t>
      </w:r>
      <w:r w:rsidRPr="005E1E5E">
        <w:tab/>
        <w:t>sprostować fałszywe lub wprowadzające w błąd informacje podane do publicznej wiadomości i zamieścić sprostowanie na swojej stronie internetowej lub podać je w inny sposób do publicznej wiadomości albo</w:t>
      </w:r>
    </w:p>
    <w:p w14:paraId="2BC747F5" w14:textId="1EB3C0E7" w:rsidR="005E1E5E" w:rsidRPr="005E1E5E" w:rsidRDefault="005E1E5E" w:rsidP="005E1E5E">
      <w:pPr>
        <w:pStyle w:val="PKTpunkt"/>
      </w:pPr>
      <w:r w:rsidRPr="005E1E5E">
        <w:t>2)</w:t>
      </w:r>
      <w:r w:rsidRPr="005E1E5E">
        <w:tab/>
        <w:t xml:space="preserve">zobowiązać oferującego, emitenta tokenów powiązanych z aktywami lub tokenów będących e-pieniądzem, osobę ubiegającą się o </w:t>
      </w:r>
      <w:r w:rsidRPr="00DF02FB">
        <w:t xml:space="preserve">dopuszczenie </w:t>
      </w:r>
      <w:r w:rsidR="00487A8E" w:rsidRPr="00DF02FB">
        <w:t xml:space="preserve">kryptoaktywów </w:t>
      </w:r>
      <w:r w:rsidRPr="005E1E5E">
        <w:t xml:space="preserve">do obrotu, dostawcę usług w zakresie kryptoaktywów lub inną </w:t>
      </w:r>
      <w:r w:rsidRPr="005E1E5E">
        <w:lastRenderedPageBreak/>
        <w:t>osobę, która opublikowała lub rozpowszechniła fałszywe lub wprowadzające w błąd informacje, do niezwłocznego sprostowania tych informacji i podania tego sprostowania do publicznej wiadomości.</w:t>
      </w:r>
    </w:p>
    <w:p w14:paraId="17203F73" w14:textId="77777777" w:rsidR="005E1E5E" w:rsidRPr="005E1E5E" w:rsidRDefault="005E1E5E" w:rsidP="005E1E5E">
      <w:pPr>
        <w:pStyle w:val="USTustnpkodeksu"/>
      </w:pPr>
      <w:r w:rsidRPr="005E1E5E">
        <w:t>2. Sprostowanie, o którym mowa w ust. 1 pkt 1, opublikowane na stronie internetowej Komisji jest dostępne na tej stronie przez co najmniej rok, licząc od dnia jego publikacji.</w:t>
      </w:r>
    </w:p>
    <w:p w14:paraId="4B2ED028" w14:textId="7FC8EDF5" w:rsidR="005E1E5E" w:rsidRPr="005E1E5E" w:rsidRDefault="005E1E5E" w:rsidP="005E1E5E">
      <w:pPr>
        <w:pStyle w:val="USTustnpkodeksu"/>
      </w:pPr>
      <w:r w:rsidRPr="005E1E5E">
        <w:t xml:space="preserve">3. Podanie do publicznej wiadomości sprostowania, o którym mowa w ust. 1 pkt 2, następuje za pośrednictwem agencji informacyjnej, o której mowa w art. 58 </w:t>
      </w:r>
      <w:r w:rsidR="001265D1" w:rsidRPr="00DF02FB">
        <w:t xml:space="preserve">ust. 1 </w:t>
      </w:r>
      <w:r w:rsidRPr="005E1E5E">
        <w:t>ustawy z dnia 29 lipca 2005 r. o ofercie publicznej i warunkach wprowadzania instrumentów finansowych do zorganizowanego systemu obrotu oraz o spółkach publicznych (Dz. U. z 2025 r. poz. 592), na koszt oferującego, emitenta tokenów powiązanych z aktywami lub tokenów będących e-pieniądzem, osoby ubiegającej się o </w:t>
      </w:r>
      <w:r w:rsidRPr="00DF02FB">
        <w:t xml:space="preserve">dopuszczenie </w:t>
      </w:r>
      <w:r w:rsidR="00487A8E" w:rsidRPr="00DF02FB">
        <w:t>kryptoaktywów</w:t>
      </w:r>
      <w:r w:rsidR="00487A8E" w:rsidRPr="005E1E5E">
        <w:t xml:space="preserve"> </w:t>
      </w:r>
      <w:r w:rsidRPr="005E1E5E">
        <w:t xml:space="preserve">do obrotu, dostawcy usług w zakresie kryptoaktywów lub innej osoby, która opublikowała lub rozpowszechniła fałszywe lub wprowadzające w błąd informacje, </w:t>
      </w:r>
      <w:r w:rsidR="001265D1" w:rsidRPr="00DF02FB">
        <w:t>jeżeli</w:t>
      </w:r>
      <w:r w:rsidRPr="005E1E5E">
        <w:t xml:space="preserve"> sprostowanie dotyczy informacji opublikowanych lub rozpowszechnionych przez te osoby.</w:t>
      </w:r>
    </w:p>
    <w:p w14:paraId="5DF45CE8" w14:textId="21B34693" w:rsidR="005E1E5E" w:rsidRPr="005E1E5E" w:rsidRDefault="005E1E5E" w:rsidP="005E1E5E">
      <w:pPr>
        <w:pStyle w:val="ARTartustawynprozporzdzenia"/>
      </w:pPr>
      <w:r w:rsidRPr="005E1E5E">
        <w:rPr>
          <w:rStyle w:val="Ppogrubienie"/>
        </w:rPr>
        <w:t>Art.</w:t>
      </w:r>
      <w:r>
        <w:rPr>
          <w:rStyle w:val="Ppogrubienie"/>
        </w:rPr>
        <w:t> </w:t>
      </w:r>
      <w:r w:rsidR="00466E0D">
        <w:rPr>
          <w:rStyle w:val="Ppogrubienie"/>
        </w:rPr>
        <w:t>99</w:t>
      </w:r>
      <w:r w:rsidRPr="005E1E5E">
        <w:rPr>
          <w:rStyle w:val="Ppogrubienie"/>
        </w:rPr>
        <w:t>.</w:t>
      </w:r>
      <w:r w:rsidRPr="005E1E5E">
        <w:t xml:space="preserve"> Jeżeli jest to niezbędne do zapewnienia </w:t>
      </w:r>
      <w:bookmarkStart w:id="74" w:name="_Hlk180599051"/>
      <w:r w:rsidRPr="005E1E5E">
        <w:t>prawidłowego funkcjonowania rynku kryptoaktywów lub bezpieczeństwa obrotu na tym rynku</w:t>
      </w:r>
      <w:bookmarkEnd w:id="74"/>
      <w:r w:rsidRPr="005E1E5E">
        <w:t>, Komisja może nakazać posiadaczowi kryptoaktywa ograniczenie rozmiaru otwartych pozycji w kryptoaktywach lub ekspozycji na kryptoaktywa.</w:t>
      </w:r>
    </w:p>
    <w:p w14:paraId="029D09F9" w14:textId="293CC3E3"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10</w:t>
      </w:r>
      <w:r w:rsidR="00466E0D">
        <w:rPr>
          <w:rStyle w:val="Ppogrubienie"/>
        </w:rPr>
        <w:t>0</w:t>
      </w:r>
      <w:r w:rsidRPr="005E1E5E">
        <w:rPr>
          <w:rStyle w:val="Ppogrubienie"/>
        </w:rPr>
        <w:t>.</w:t>
      </w:r>
      <w:r w:rsidRPr="005E1E5E">
        <w:t xml:space="preserve"> </w:t>
      </w:r>
      <w:bookmarkStart w:id="75" w:name="_Hlk173956430"/>
      <w:r w:rsidRPr="005E1E5E">
        <w:t>1. W przypadku naruszenia przepisów art. 36 ust. 1 lub 2 Komisja może nakazać zbycie udziałów lub akcji w wyznaczonym terminie.</w:t>
      </w:r>
    </w:p>
    <w:p w14:paraId="5D945931" w14:textId="77777777" w:rsidR="005E1E5E" w:rsidRPr="005E1E5E" w:rsidRDefault="005E1E5E" w:rsidP="005E1E5E">
      <w:pPr>
        <w:pStyle w:val="USTustnpkodeksu"/>
        <w:keepNext/>
      </w:pPr>
      <w:r w:rsidRPr="005E1E5E">
        <w:t xml:space="preserve">2. Jeżeli akcje lub udziały nie zostaną zbyte w terminie wyznaczonym zgodnie z ust. 1, </w:t>
      </w:r>
      <w:bookmarkEnd w:id="75"/>
      <w:r w:rsidRPr="005E1E5E">
        <w:t>Komisja może:</w:t>
      </w:r>
    </w:p>
    <w:p w14:paraId="1F2E8E70" w14:textId="77777777" w:rsidR="005E1E5E" w:rsidRPr="005E1E5E" w:rsidRDefault="005E1E5E" w:rsidP="005E1E5E">
      <w:pPr>
        <w:pStyle w:val="PKTpunkt"/>
      </w:pPr>
      <w:r w:rsidRPr="005E1E5E">
        <w:t>1)</w:t>
      </w:r>
      <w:r w:rsidRPr="005E1E5E">
        <w:tab/>
        <w:t>nałożyć na udziałowca lub akcjonariusza emitenta tokenów powiązanych z aktywami lub dostawcy usług w zakresie kryptoaktywów karę pieniężną do wysokości 1 000 000 zł lub</w:t>
      </w:r>
    </w:p>
    <w:p w14:paraId="581B1CCD" w14:textId="75117789" w:rsidR="005E1E5E" w:rsidRPr="005E1E5E" w:rsidRDefault="005E1E5E" w:rsidP="005E1E5E">
      <w:pPr>
        <w:pStyle w:val="PKTpunkt"/>
      </w:pPr>
      <w:r w:rsidRPr="005E1E5E">
        <w:t>2)</w:t>
      </w:r>
      <w:r w:rsidRPr="005E1E5E">
        <w:tab/>
        <w:t>cofnąć zezwolenie udzielone emitentowi tokenów powiązanych z aktywami, o którym mowa w art. 16 ust. 1 lit. a rozporządzenia 2023/1114, lub dostawcy usług w zakresie kryptoaktywów, o którym mowa w art. 59 ust. 1 lit. a rozporządzenia 2023/1114.</w:t>
      </w:r>
    </w:p>
    <w:p w14:paraId="232CD491" w14:textId="5A5DBA07" w:rsidR="005E1E5E" w:rsidRPr="005E1E5E" w:rsidRDefault="005E1E5E" w:rsidP="005E1E5E">
      <w:pPr>
        <w:pStyle w:val="USTustnpkodeksu"/>
      </w:pPr>
      <w:r w:rsidRPr="005E1E5E">
        <w:lastRenderedPageBreak/>
        <w:t xml:space="preserve">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w:t>
      </w:r>
      <w:r w:rsidRPr="00DF02FB">
        <w:t xml:space="preserve">zwłokę płatności </w:t>
      </w:r>
      <w:r w:rsidRPr="005E1E5E">
        <w:t>dokonywanych przez tego emitenta tokenów powiązanych z aktywami lub dostawcę usług w zakresie kryptoaktywów na rzecz tego udziałowca lub akcjonariusza, w kwocie odpowiadającej tej karze wraz z odsetkami za zwłokę.</w:t>
      </w:r>
    </w:p>
    <w:p w14:paraId="09E38E54" w14:textId="4DED7550"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10</w:t>
      </w:r>
      <w:r w:rsidR="00466E0D">
        <w:rPr>
          <w:rStyle w:val="Ppogrubienie"/>
        </w:rPr>
        <w:t>1</w:t>
      </w:r>
      <w:r w:rsidRPr="005E1E5E">
        <w:rPr>
          <w:rStyle w:val="Ppogrubienie"/>
        </w:rPr>
        <w:t>.</w:t>
      </w:r>
      <w:r w:rsidRPr="005E1E5E">
        <w:t xml:space="preserve"> 1. W przypadku niedokonania powiadomienia, </w:t>
      </w:r>
      <w:bookmarkStart w:id="76" w:name="_Hlk174090234"/>
      <w:r w:rsidRPr="005E1E5E">
        <w:t xml:space="preserve">o którym mowa w </w:t>
      </w:r>
      <w:r w:rsidRPr="00DF02FB">
        <w:t>art. 29 ust. 1</w:t>
      </w:r>
      <w:r w:rsidRPr="005E1E5E">
        <w:t>, lub powiadomienia, o którym mowa w art. 41 ust. 1 lub art. 83 ust. 1 rozporządzenia 2023/1114</w:t>
      </w:r>
      <w:bookmarkEnd w:id="76"/>
      <w:r w:rsidRPr="005E1E5E">
        <w:t>, Komisja może nałożyć karę pieniężną do wysokości 500</w:t>
      </w:r>
      <w:r w:rsidR="00466E0D">
        <w:t> </w:t>
      </w:r>
      <w:r w:rsidRPr="005E1E5E">
        <w:t>000 zł.</w:t>
      </w:r>
    </w:p>
    <w:p w14:paraId="79D7E336" w14:textId="77777777" w:rsidR="005E1E5E" w:rsidRPr="005E1E5E" w:rsidRDefault="005E1E5E" w:rsidP="005E1E5E">
      <w:pPr>
        <w:pStyle w:val="USTustnpkodeksu"/>
        <w:keepNext/>
      </w:pPr>
      <w:r w:rsidRPr="005E1E5E">
        <w:t>2. Komisja może nałożyć karę pieniężną, o której mowa w ust. 1, również w przypadku:</w:t>
      </w:r>
    </w:p>
    <w:p w14:paraId="6A347F62" w14:textId="77777777" w:rsidR="005E1E5E" w:rsidRPr="005E1E5E" w:rsidRDefault="005E1E5E" w:rsidP="005E1E5E">
      <w:pPr>
        <w:pStyle w:val="PKTpunkt"/>
      </w:pPr>
      <w:r w:rsidRPr="005E1E5E">
        <w:t>1)</w:t>
      </w:r>
      <w:r w:rsidRPr="005E1E5E">
        <w:tab/>
        <w:t xml:space="preserve">nabycia albo objęcia udziałów lub akcji w przypadku wyrażenia przez Komisję sprzeciwu, </w:t>
      </w:r>
      <w:bookmarkStart w:id="77" w:name="_Hlk181179973"/>
      <w:r w:rsidRPr="005E1E5E">
        <w:t>o którym mowa w art. 41 ust. 6 lub art. 83 ust. 7 rozporządzenia 2023/1114</w:t>
      </w:r>
      <w:bookmarkEnd w:id="77"/>
      <w:r w:rsidRPr="005E1E5E">
        <w:t>, lub</w:t>
      </w:r>
    </w:p>
    <w:p w14:paraId="7B07BAAC" w14:textId="77777777" w:rsidR="005E1E5E" w:rsidRPr="005E1E5E" w:rsidRDefault="005E1E5E" w:rsidP="005E1E5E">
      <w:pPr>
        <w:pStyle w:val="PKTpunkt"/>
      </w:pPr>
      <w:r w:rsidRPr="005E1E5E">
        <w:t>2)</w:t>
      </w:r>
      <w:r w:rsidRPr="005E1E5E">
        <w:tab/>
      </w:r>
      <w:bookmarkStart w:id="78" w:name="_Hlk181180260"/>
      <w:r w:rsidRPr="005E1E5E">
        <w:t>nabycia albo objęcia udziałów lub akcji przed upływem terminu, o którym mowa w art. 41 ust. 4 lub art. 83 ust. 4 rozporządzenia 2023/1114, lub okresu zawieszenia, o którym mowa w art. 41 ust. 5 lub art. 83 ust. 6 rozporządzenia 2023/1114, lub</w:t>
      </w:r>
      <w:bookmarkEnd w:id="78"/>
    </w:p>
    <w:p w14:paraId="72916426" w14:textId="77777777" w:rsidR="005E1E5E" w:rsidRPr="005E1E5E" w:rsidRDefault="005E1E5E" w:rsidP="005E1E5E">
      <w:pPr>
        <w:pStyle w:val="PKTpunkt"/>
      </w:pPr>
      <w:r w:rsidRPr="005E1E5E">
        <w:t>3)</w:t>
      </w:r>
      <w:r w:rsidRPr="005E1E5E">
        <w:tab/>
      </w:r>
      <w:bookmarkStart w:id="79" w:name="_Hlk181180287"/>
      <w:r w:rsidRPr="005E1E5E">
        <w:t>nabycia albo objęcia udziałów lub akcji po upływie wyznaczonego przez Komisję terminu na to nabycie albo objęcie zgodnie z art. 41 ust. 8 lub art. 83 ust. 9 rozporządzenia 2023/1114.</w:t>
      </w:r>
      <w:bookmarkEnd w:id="79"/>
    </w:p>
    <w:p w14:paraId="1D5D0C84" w14:textId="77777777" w:rsidR="003B256A" w:rsidRPr="00545EFC" w:rsidRDefault="005E1E5E" w:rsidP="003B256A">
      <w:pPr>
        <w:pStyle w:val="USTustnpkodeksu"/>
      </w:pPr>
      <w:r w:rsidRPr="00545EFC">
        <w:t xml:space="preserve">3. </w:t>
      </w:r>
      <w:r w:rsidR="003B256A" w:rsidRPr="00545EFC">
        <w:t>Komisja może nałożyć karę pieniężną, o której mowa w ust. 1 i 2, także na osobę fizyczną działającą w imieniu lub interesie osoby prawnej lub jednostki organizacyjnej nieposiadającej osobowości prawnej w przypadkach, o których mowa w ust. 1.</w:t>
      </w:r>
    </w:p>
    <w:p w14:paraId="1BD26869" w14:textId="77777777" w:rsidR="005E1E5E" w:rsidRPr="005E1E5E" w:rsidRDefault="005E1E5E" w:rsidP="005E1E5E">
      <w:pPr>
        <w:pStyle w:val="USTustnpkodeksu"/>
      </w:pPr>
      <w:r w:rsidRPr="005E1E5E">
        <w:t>4. Komisja może nakazać ogłoszenie decyzji o nałożeniu kary, o której mowa w ust. 1–3, w dwóch dziennikach ogólnopolskich lub w inny sposób na koszt strony postępowania.</w:t>
      </w:r>
    </w:p>
    <w:p w14:paraId="5DE949A3" w14:textId="29BA57E7" w:rsidR="003348CF" w:rsidRPr="00DF02FB" w:rsidRDefault="003348CF" w:rsidP="003348CF">
      <w:pPr>
        <w:pStyle w:val="ARTartustawynprozporzdzenia"/>
      </w:pPr>
      <w:r w:rsidRPr="003348CF">
        <w:rPr>
          <w:rStyle w:val="Ppogrubienie"/>
        </w:rPr>
        <w:lastRenderedPageBreak/>
        <w:t>Art. 102.</w:t>
      </w:r>
      <w:r w:rsidRPr="00DF02FB">
        <w:t xml:space="preserve"> Komisja może nałożyć na kontrolowanego karę pieniężną do wysokości 20 000 000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71FC45EE" w14:textId="4DD4B52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103.</w:t>
      </w:r>
      <w:r w:rsidRPr="005E1E5E">
        <w:t xml:space="preserve"> 1. W przypadku gdy oferujący, emitent tokenów powiązanych z aktywami lub tokenów będących e-pieniądzem, osoba ubiegająca się o </w:t>
      </w:r>
      <w:r w:rsidRPr="00DF02FB">
        <w:t xml:space="preserve">dopuszczenie </w:t>
      </w:r>
      <w:r w:rsidR="00487A8E" w:rsidRPr="00DF02FB">
        <w:t xml:space="preserve">kryptoaktywów </w:t>
      </w:r>
      <w:r w:rsidRPr="005E1E5E">
        <w:t xml:space="preserve">do obrotu lub dostawca usług w zakresie kryptoaktywów nie wykonuje nakazu, zakazu lub żądania Komisji, o których mowa odpowiednio w </w:t>
      </w:r>
      <w:r w:rsidRPr="00545EFC">
        <w:t>art. 8</w:t>
      </w:r>
      <w:r w:rsidR="00FD4291" w:rsidRPr="00545EFC">
        <w:t>3</w:t>
      </w:r>
      <w:r w:rsidRPr="00DF02FB">
        <w:t>, art. 8</w:t>
      </w:r>
      <w:r w:rsidR="00466E0D" w:rsidRPr="00DF02FB">
        <w:t>8</w:t>
      </w:r>
      <w:r w:rsidRPr="00DF02FB">
        <w:t xml:space="preserve">, art. </w:t>
      </w:r>
      <w:r w:rsidR="00466E0D" w:rsidRPr="00DF02FB">
        <w:t>89</w:t>
      </w:r>
      <w:r w:rsidRPr="00DF02FB">
        <w:t xml:space="preserve"> </w:t>
      </w:r>
      <w:r w:rsidRPr="005E1E5E">
        <w:t xml:space="preserve">ust. 1 pkt 1 lub </w:t>
      </w:r>
      <w:r w:rsidRPr="00DF02FB">
        <w:t>2, art. 9</w:t>
      </w:r>
      <w:r w:rsidR="00466E0D" w:rsidRPr="00DF02FB">
        <w:t>0</w:t>
      </w:r>
      <w:r w:rsidRPr="00DF02FB">
        <w:t xml:space="preserve"> </w:t>
      </w:r>
      <w:r w:rsidRPr="005E1E5E">
        <w:t xml:space="preserve">ust. 1 pkt 1 lub 2, ust. 4 pkt 1 lub 2, art. </w:t>
      </w:r>
      <w:r w:rsidRPr="00DF02FB">
        <w:t>9</w:t>
      </w:r>
      <w:r w:rsidR="00466E0D" w:rsidRPr="00DF02FB">
        <w:t>2</w:t>
      </w:r>
      <w:r w:rsidRPr="005E1E5E">
        <w:t xml:space="preserve"> ust. 1 pkt 1 lub 2, </w:t>
      </w:r>
      <w:r w:rsidRPr="00DF02FB">
        <w:t>art. 9</w:t>
      </w:r>
      <w:r w:rsidR="00466E0D" w:rsidRPr="00DF02FB">
        <w:t>3</w:t>
      </w:r>
      <w:r w:rsidRPr="00DF02FB">
        <w:t xml:space="preserve"> </w:t>
      </w:r>
      <w:r w:rsidRPr="005E1E5E">
        <w:t xml:space="preserve">ust. 1 pkt 1 lub 2, art. </w:t>
      </w:r>
      <w:r w:rsidRPr="00DF02FB">
        <w:t>9</w:t>
      </w:r>
      <w:r w:rsidR="00466E0D" w:rsidRPr="00DF02FB">
        <w:t>4</w:t>
      </w:r>
      <w:r w:rsidRPr="00DF02FB">
        <w:t xml:space="preserve"> lub art. 9</w:t>
      </w:r>
      <w:r w:rsidR="00466E0D" w:rsidRPr="00DF02FB">
        <w:t>5</w:t>
      </w:r>
      <w:r w:rsidRPr="00DF02FB">
        <w:t xml:space="preserve"> </w:t>
      </w:r>
      <w:r w:rsidRPr="005E1E5E">
        <w:t>ust. 1, albo wykonuje je nienależycie, Komisja może:</w:t>
      </w:r>
    </w:p>
    <w:p w14:paraId="7613A7BB" w14:textId="4B39D2A2" w:rsidR="005E1E5E" w:rsidRPr="005E1E5E" w:rsidRDefault="005E1E5E" w:rsidP="005E1E5E">
      <w:pPr>
        <w:pStyle w:val="PKTpunkt"/>
      </w:pPr>
      <w:r w:rsidRPr="005E1E5E">
        <w:t>1)</w:t>
      </w:r>
      <w:r w:rsidRPr="005E1E5E">
        <w:tab/>
        <w:t xml:space="preserve">nałożyć odpowiednio na oferującego, emitenta tokenów powiązanych z aktywami lub tokenów będących e-pieniądzem, osobę ubiegającą się o </w:t>
      </w:r>
      <w:r w:rsidRPr="00DF02FB">
        <w:t xml:space="preserve">dopuszczenie </w:t>
      </w:r>
      <w:r w:rsidR="00487A8E" w:rsidRPr="00DF02FB">
        <w:t xml:space="preserve">kryptoaktywów </w:t>
      </w:r>
      <w:r w:rsidRPr="005E1E5E">
        <w:t>do obrotu lub dostawcę usług w zakresie kryptoaktywów karę pieniężną do wysokości 5 000 000 zł lub</w:t>
      </w:r>
    </w:p>
    <w:p w14:paraId="6B169CE7" w14:textId="77777777" w:rsidR="005E1E5E" w:rsidRPr="005E1E5E" w:rsidRDefault="005E1E5E" w:rsidP="005E1E5E">
      <w:pPr>
        <w:pStyle w:val="PKTpunkt"/>
      </w:pPr>
      <w:r w:rsidRPr="005E1E5E">
        <w:t>2)</w:t>
      </w:r>
      <w:r w:rsidRPr="005E1E5E">
        <w:tab/>
        <w:t>nałożyć na osobę fizyczną odpowiedzialną za niewykonanie albo nienależyte wykonanie tego nakazu, zakazu lub żądania Komisji karę pieniężną do wysokości 2 250 000 zł, lub</w:t>
      </w:r>
    </w:p>
    <w:p w14:paraId="5D8E4061" w14:textId="6EDBFA6A" w:rsidR="005E1E5E" w:rsidRPr="00DF02FB" w:rsidRDefault="005E1E5E" w:rsidP="005E1E5E">
      <w:pPr>
        <w:pStyle w:val="PKTpunkt"/>
      </w:pPr>
      <w:r w:rsidRPr="00DF02FB">
        <w:t>3)</w:t>
      </w:r>
      <w:r w:rsidRPr="00DF02FB">
        <w:tab/>
      </w:r>
      <w:r w:rsidR="00F73591" w:rsidRPr="00DF02F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3548A9D2" w14:textId="4AD6C66A" w:rsidR="005E1E5E" w:rsidRPr="005E1E5E" w:rsidRDefault="005E1E5E" w:rsidP="005E1E5E">
      <w:pPr>
        <w:pStyle w:val="USTustnpkodeksu"/>
        <w:keepNext/>
      </w:pPr>
      <w:r w:rsidRPr="005E1E5E">
        <w:t xml:space="preserve">2. W przypadku niewykonania </w:t>
      </w:r>
      <w:r w:rsidR="0054691A" w:rsidRPr="00DF02FB">
        <w:t xml:space="preserve">albo </w:t>
      </w:r>
      <w:r w:rsidRPr="005E1E5E">
        <w:t xml:space="preserve">nienależytego wykonania nakazu Komisji, o którym mowa w </w:t>
      </w:r>
      <w:r w:rsidRPr="00DF02FB">
        <w:t xml:space="preserve">art. </w:t>
      </w:r>
      <w:r w:rsidR="00466E0D" w:rsidRPr="00DF02FB">
        <w:t>99</w:t>
      </w:r>
      <w:r w:rsidRPr="005E1E5E">
        <w:t>, Komisja może nałożyć karę pieniężną:</w:t>
      </w:r>
    </w:p>
    <w:p w14:paraId="3FA7BC4C" w14:textId="46AAAA47" w:rsidR="005E1E5E" w:rsidRPr="00DF02FB" w:rsidRDefault="005E1E5E" w:rsidP="005E1E5E">
      <w:pPr>
        <w:pStyle w:val="PKTpunkt"/>
      </w:pPr>
      <w:r w:rsidRPr="00DF02FB">
        <w:t>1)</w:t>
      </w:r>
      <w:r w:rsidRPr="00DF02FB">
        <w:tab/>
        <w:t>na posiadacza kryptoaktywa będącego osobą fizyczną</w:t>
      </w:r>
      <w:r w:rsidR="00705EDE" w:rsidRPr="00DF02FB">
        <w:t xml:space="preserve"> – do wysokości 2 250 000 zł</w:t>
      </w:r>
      <w:r w:rsidRPr="00DF02FB">
        <w:t>;</w:t>
      </w:r>
    </w:p>
    <w:p w14:paraId="20EF95BD" w14:textId="28CB520D" w:rsidR="005E1E5E" w:rsidRPr="00DF02FB" w:rsidRDefault="005E1E5E" w:rsidP="005E1E5E">
      <w:pPr>
        <w:pStyle w:val="PKTpunkt"/>
      </w:pPr>
      <w:r w:rsidRPr="00DF02FB">
        <w:t>2)</w:t>
      </w:r>
      <w:r w:rsidRPr="00DF02FB">
        <w:tab/>
        <w:t>na posiadacza kryptoaktywa będącego osobą prawną lub jednostką organizacyjną nieposiadającą osobowości prawnej</w:t>
      </w:r>
      <w:r w:rsidR="00705EDE" w:rsidRPr="00DF02FB">
        <w:t xml:space="preserve"> – do wysokości 5 000 000 zł</w:t>
      </w:r>
      <w:r w:rsidRPr="00DF02FB">
        <w:t>.</w:t>
      </w:r>
    </w:p>
    <w:p w14:paraId="273DD01D" w14:textId="08B0EB58" w:rsidR="003B256A" w:rsidRPr="00545EFC" w:rsidRDefault="005E1E5E" w:rsidP="003B256A">
      <w:pPr>
        <w:pStyle w:val="ARTartustawynprozporzdzenia"/>
      </w:pPr>
      <w:r w:rsidRPr="005E1E5E">
        <w:rPr>
          <w:rStyle w:val="Ppogrubienie"/>
        </w:rPr>
        <w:t>Art.</w:t>
      </w:r>
      <w:r>
        <w:rPr>
          <w:rStyle w:val="Ppogrubienie"/>
        </w:rPr>
        <w:t> </w:t>
      </w:r>
      <w:r w:rsidRPr="005E1E5E">
        <w:rPr>
          <w:rStyle w:val="Ppogrubienie"/>
        </w:rPr>
        <w:t>104.</w:t>
      </w:r>
      <w:r w:rsidRPr="005E1E5E">
        <w:t xml:space="preserve"> </w:t>
      </w:r>
      <w:r w:rsidRPr="00545EFC">
        <w:t xml:space="preserve">1. </w:t>
      </w:r>
      <w:r w:rsidR="003B256A" w:rsidRPr="00545EFC">
        <w:t>W przypadku naruszenia przez oferującego lub osobę ubiegającą się o dopuszczenie kryptoaktywów innych niż tokeny powiązane z aktywami lub tokeny będące e-pieniądzem do obrotu przepisów art. 6</w:t>
      </w:r>
      <w:r w:rsidR="003B256A" w:rsidRPr="00545EFC">
        <w:sym w:font="Symbol" w:char="F02D"/>
      </w:r>
      <w:r w:rsidR="003B256A" w:rsidRPr="00545EFC">
        <w:t xml:space="preserve">12 lub art. 14 rozporządzenia </w:t>
      </w:r>
      <w:r w:rsidR="003B256A" w:rsidRPr="00545EFC">
        <w:lastRenderedPageBreak/>
        <w:t>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kryptoaktywów innych niż tokeny powiązane z aktywami lub tokeny będące e-pieniądzem do obrotu, wykazanego w ostatnim zbadanym sprawozdaniu finansowym za rok obrotowy, jeżeli kwota stanowiąca tę równowartość przekracza 22 284 000 zł.</w:t>
      </w:r>
    </w:p>
    <w:p w14:paraId="09659E43" w14:textId="32CB7DB5" w:rsidR="003B256A" w:rsidRPr="00545EFC" w:rsidRDefault="003B256A" w:rsidP="003B256A">
      <w:pPr>
        <w:pStyle w:val="USTustnpkodeksu"/>
      </w:pPr>
      <w:r w:rsidRPr="00545EFC">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545EFC">
        <w:sym w:font="Symbol" w:char="F02D"/>
      </w:r>
      <w:r w:rsidRPr="00545EFC">
        <w:t>40, art. 46, art. 47, art. 49</w:t>
      </w:r>
      <w:r w:rsidRPr="00545EFC">
        <w:sym w:font="Symbol" w:char="F02D"/>
      </w:r>
      <w:r w:rsidRPr="00545EFC">
        <w:t>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w:t>
      </w:r>
      <w:r w:rsidR="00FD4291" w:rsidRPr="00545EFC">
        <w:t>2</w:t>
      </w:r>
      <w:r w:rsidRPr="00545EFC">
        <w:t>, Komisja może nałożyć karę pieniężną do wysokości 22 284 000 zł albo kwoty stanowiącej równowartość 12,5 %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22 284 000 zł.</w:t>
      </w:r>
    </w:p>
    <w:p w14:paraId="047605BF" w14:textId="77777777" w:rsidR="003B256A" w:rsidRPr="00545EFC" w:rsidRDefault="003B256A" w:rsidP="003B256A">
      <w:pPr>
        <w:pStyle w:val="USTustnpkodeksu"/>
      </w:pPr>
      <w:r w:rsidRPr="00545EFC">
        <w:t>3. W przypadkach, o których mowa w ust. 1 i 2, Komisja, niezależnie od zastosowania kary pieniężnej, o której mowa w ust. 1 i 2, może:</w:t>
      </w:r>
    </w:p>
    <w:p w14:paraId="3EC71F38" w14:textId="77777777" w:rsidR="003B256A" w:rsidRPr="00545EFC" w:rsidRDefault="003B256A" w:rsidP="003B256A">
      <w:pPr>
        <w:pStyle w:val="PKTpunkt"/>
      </w:pPr>
      <w:r w:rsidRPr="00545EFC">
        <w:t>1)</w:t>
      </w:r>
      <w:r w:rsidRPr="00545EFC">
        <w:tab/>
        <w:t>nakazać podmiotowi, który dopuścił się naruszenia lub nie wykonał zalecenia, odpowiednio zaprzestanie działania skutkującego powstaniem tego naruszenia i niepodejmowanie tego działania w przyszłości lub wykonanie tego zalecenia;</w:t>
      </w:r>
    </w:p>
    <w:p w14:paraId="78056EF9" w14:textId="77777777" w:rsidR="003B256A" w:rsidRPr="00545EFC" w:rsidRDefault="003B256A" w:rsidP="003B256A">
      <w:pPr>
        <w:pStyle w:val="PKTpunkt"/>
      </w:pPr>
      <w:r w:rsidRPr="00545EFC">
        <w:lastRenderedPageBreak/>
        <w:t>2)</w:t>
      </w:r>
      <w:r w:rsidRPr="00545EFC">
        <w:tab/>
        <w:t>nałożyć na osobę odpowiedzialną za naruszenie lub niewykonanie zalecenia karę pieniężną do wysokości 3 119 700 zł;</w:t>
      </w:r>
    </w:p>
    <w:p w14:paraId="037F392D" w14:textId="77777777" w:rsidR="003B256A" w:rsidRPr="00545EFC" w:rsidRDefault="003B256A" w:rsidP="003B256A">
      <w:pPr>
        <w:pStyle w:val="PKTpunkt"/>
      </w:pPr>
      <w:r w:rsidRPr="00545EFC">
        <w:t>3)</w:t>
      </w:r>
      <w:r w:rsidRPr="00545EFC">
        <w:tab/>
        <w:t>wystąpić z wnioskiem o odwołanie ze składu organu zarządzającego osoby, o której mowa w pkt 2, w przypadku gdy naruszenie to ma charakter poważny.</w:t>
      </w:r>
    </w:p>
    <w:p w14:paraId="42C12A6C" w14:textId="77777777" w:rsidR="003B256A" w:rsidRPr="00545EFC" w:rsidRDefault="003B256A" w:rsidP="003B256A">
      <w:pPr>
        <w:pStyle w:val="USTustnpkodeksu"/>
      </w:pPr>
      <w:r w:rsidRPr="00545EFC">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0785381F" w14:textId="77777777" w:rsidR="003B256A" w:rsidRPr="00545EFC" w:rsidRDefault="003B256A" w:rsidP="003B256A">
      <w:pPr>
        <w:pStyle w:val="USTustnpkodeksu"/>
      </w:pPr>
      <w:r w:rsidRPr="00545EFC">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2C87D903" w14:textId="4432A8B6" w:rsidR="005E1E5E" w:rsidRPr="00545EFC" w:rsidRDefault="003B256A" w:rsidP="003B256A">
      <w:pPr>
        <w:pStyle w:val="USTustnpkodeksu"/>
      </w:pPr>
      <w:r w:rsidRPr="00545EFC">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729D2200" w14:textId="305FC697"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105.</w:t>
      </w:r>
      <w:r w:rsidRPr="005E1E5E">
        <w:t xml:space="preserve"> 1. W przypadku naruszenia przez dostawcę usług w zakresie kryptoaktywów przepisów art. 6 ust. </w:t>
      </w:r>
      <w:r w:rsidRPr="00DF02FB">
        <w:t xml:space="preserve">4 lub </w:t>
      </w:r>
      <w:r w:rsidRPr="005E1E5E">
        <w:t xml:space="preserve">art. 23 ust. 2, 3 lub 6 </w:t>
      </w:r>
      <w:bookmarkStart w:id="80" w:name="_Hlk190076416"/>
      <w:r w:rsidRPr="005E1E5E">
        <w:t>lub obowiązku przekazania informacji lub dokumentów, o których mowa w tych przepisach, w terminach określonych w przepisach wydanych na podstawie art. 23 ust. 9</w:t>
      </w:r>
      <w:bookmarkEnd w:id="80"/>
      <w:r w:rsidRPr="005E1E5E">
        <w:t xml:space="preserve">, </w:t>
      </w:r>
      <w:r w:rsidR="00F73591" w:rsidRPr="00594AB5">
        <w:t>przepisów wydanych na podstawie art. 4 ust. 6</w:t>
      </w:r>
      <w:r w:rsidRPr="005E1E5E">
        <w:t>, art. 12</w:t>
      </w:r>
      <w:r w:rsidR="00705EDE">
        <w:t xml:space="preserve"> </w:t>
      </w:r>
      <w:r w:rsidR="00705EDE" w:rsidRPr="00DF02FB">
        <w:t>lub</w:t>
      </w:r>
      <w:r w:rsidRPr="00DF02FB">
        <w:t xml:space="preserve"> </w:t>
      </w:r>
      <w:r w:rsidRPr="005E1E5E">
        <w:t xml:space="preserve">art. 14, przepisów art. 22 ust. 3, art. 40 ust. 2, art. 64 ust. 8 lub art. 65–82 rozporządzenia 2023/1114, przepisów aktów delegowanych wydanych na podstawie art. 66 ust. 6, art. 68 ust. 10, art. 71 ust. 5, art. 72 ust. 5 lub art. 76 ust. 16 rozporządzenia 2023/1114 lub przepisów </w:t>
      </w:r>
      <w:r w:rsidRPr="00DF02FB">
        <w:t>akt</w:t>
      </w:r>
      <w:r w:rsidR="00825775" w:rsidRPr="00DF02FB">
        <w:t>u</w:t>
      </w:r>
      <w:r w:rsidRPr="00DF02FB">
        <w:t xml:space="preserve"> wykonawcz</w:t>
      </w:r>
      <w:r w:rsidR="00825775" w:rsidRPr="00DF02FB">
        <w:t>ego</w:t>
      </w:r>
      <w:r w:rsidRPr="00DF02FB">
        <w:t xml:space="preserve"> wydan</w:t>
      </w:r>
      <w:r w:rsidR="00825775" w:rsidRPr="00DF02FB">
        <w:t xml:space="preserve">ego </w:t>
      </w:r>
      <w:r w:rsidRPr="005E1E5E">
        <w:t>na podstawie art. 22 ust. 7 rozporządzenia 2023/1114, Komisja może nałożyć na:</w:t>
      </w:r>
    </w:p>
    <w:p w14:paraId="112E5902" w14:textId="24DE4CF5" w:rsidR="005E1E5E" w:rsidRPr="005E1E5E" w:rsidRDefault="005E1E5E" w:rsidP="005E1E5E">
      <w:pPr>
        <w:pStyle w:val="PKTpunkt"/>
      </w:pPr>
      <w:r w:rsidRPr="005E1E5E">
        <w:t>1)</w:t>
      </w:r>
      <w:r w:rsidRPr="005E1E5E">
        <w:tab/>
        <w:t xml:space="preserve">dostawcę usług w zakresie kryptoaktywów </w:t>
      </w:r>
      <w:r w:rsidRPr="005E1E5E">
        <w:sym w:font="Symbol" w:char="F02D"/>
      </w:r>
      <w:r w:rsidRPr="005E1E5E">
        <w:t xml:space="preserve"> karę pieniężną do wysokości 22 284 000 zł albo kwoty stanowiącej równowartość 5 % całkowitego rocznego przychodu dostawcy usług w zakresie kryptoaktywów </w:t>
      </w:r>
      <w:r w:rsidR="006E4E32" w:rsidRPr="00594AB5">
        <w:t>wykazanego</w:t>
      </w:r>
      <w:r w:rsidRPr="005E1E5E">
        <w:t xml:space="preserve"> w ostatnim </w:t>
      </w:r>
      <w:r w:rsidRPr="005E1E5E">
        <w:lastRenderedPageBreak/>
        <w:t>zbadanym sprawozdaniu finansowym za rok obrotowy, jeżeli kwota stanowiąca tę równowartość przekracza 22 284 000 zł;</w:t>
      </w:r>
    </w:p>
    <w:p w14:paraId="3A1950B5" w14:textId="4537177B" w:rsidR="005E1E5E" w:rsidRPr="005E1E5E" w:rsidRDefault="005E1E5E" w:rsidP="005E1E5E">
      <w:pPr>
        <w:pStyle w:val="PKTpunkt"/>
      </w:pPr>
      <w:r w:rsidRPr="005E1E5E">
        <w:t>2)</w:t>
      </w:r>
      <w:r w:rsidRPr="005E1E5E">
        <w:tab/>
        <w:t xml:space="preserve">osobę odpowiedzialną za zaistniałe </w:t>
      </w:r>
      <w:r w:rsidRPr="00DF02FB">
        <w:t>naruszenie</w:t>
      </w:r>
      <w:r w:rsidR="00705EDE" w:rsidRPr="00DF02FB">
        <w:t xml:space="preserve"> –</w:t>
      </w:r>
      <w:r w:rsidRPr="00DF02FB">
        <w:t xml:space="preserve"> karę </w:t>
      </w:r>
      <w:r w:rsidRPr="005E1E5E">
        <w:t>pieniężną do wysokości 3 119 700 zł.</w:t>
      </w:r>
    </w:p>
    <w:p w14:paraId="783A0552" w14:textId="4FA87943" w:rsidR="005E1E5E" w:rsidRPr="005E1E5E" w:rsidRDefault="005E1E5E" w:rsidP="005E1E5E">
      <w:pPr>
        <w:pStyle w:val="USTustnpkodeksu"/>
      </w:pPr>
      <w:r w:rsidRPr="005E1E5E">
        <w:t xml:space="preserve">2. W przypadku, o którym mowa w ust. 1, Komisja niezależnie od zastosowania kary pieniężnej, o której mowa w </w:t>
      </w:r>
      <w:r w:rsidR="00825775" w:rsidRPr="00DF02FB">
        <w:t>ust. 1</w:t>
      </w:r>
      <w:r w:rsidRPr="005E1E5E">
        <w:t>, może zakazać świadczenia usług w zakresie kryptoaktywów – w przypadku podmiotów, o których mowa w art. 59 ust. 1 lit. b rozporządzenia 2023/1114.</w:t>
      </w:r>
    </w:p>
    <w:p w14:paraId="64EB0543" w14:textId="03C39410" w:rsidR="005E1E5E" w:rsidRPr="005E1E5E" w:rsidRDefault="005E1E5E" w:rsidP="005E1E5E">
      <w:pPr>
        <w:pStyle w:val="USTustnpkodeksu"/>
      </w:pPr>
      <w:r w:rsidRPr="005E1E5E">
        <w:t xml:space="preserve">3. W przypadku gdy jest możliwe ustalenie kwoty korzyści osiągniętej lub straty unikniętej w wyniku naruszenia, o którym mowa w ust. 1, kara pieniężna, o której mowa w ust. 1, może być nałożona do wysokości dwukrotności kwoty korzyści </w:t>
      </w:r>
      <w:r w:rsidR="00825775" w:rsidRPr="00DF02FB">
        <w:t>osiągniętej</w:t>
      </w:r>
      <w:r w:rsidRPr="005E1E5E">
        <w:t xml:space="preserve"> lub straty unikniętej.</w:t>
      </w:r>
    </w:p>
    <w:p w14:paraId="2735B987" w14:textId="77777777" w:rsidR="005E1E5E" w:rsidRPr="005E1E5E" w:rsidRDefault="005E1E5E" w:rsidP="005E1E5E">
      <w:pPr>
        <w:pStyle w:val="USTustnpkodeksu"/>
      </w:pPr>
      <w:bookmarkStart w:id="81" w:name="_Hlk164957651"/>
      <w:r w:rsidRPr="005E1E5E">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81"/>
    <w:p w14:paraId="531B2FE2" w14:textId="77777777" w:rsidR="005E1E5E" w:rsidRPr="005E1E5E" w:rsidRDefault="005E1E5E" w:rsidP="005E1E5E">
      <w:pPr>
        <w:pStyle w:val="USTustnpkodeksu"/>
        <w:keepNext/>
      </w:pPr>
      <w:r w:rsidRPr="005E1E5E">
        <w:t>5. W przypadku, o którym mowa w ust. 1, Komisja może także:</w:t>
      </w:r>
    </w:p>
    <w:p w14:paraId="5508C1A6" w14:textId="3787A8B0" w:rsidR="005E1E5E" w:rsidRPr="005E1E5E" w:rsidRDefault="005E1E5E" w:rsidP="005E1E5E">
      <w:pPr>
        <w:pStyle w:val="PKTpunkt"/>
      </w:pPr>
      <w:r w:rsidRPr="005E1E5E">
        <w:t>1)</w:t>
      </w:r>
      <w:r w:rsidRPr="005E1E5E">
        <w:tab/>
        <w:t xml:space="preserve">nakazać dostawcy usług w zakresie kryptoaktywów zaprzestanie działań skutkujących powstaniem tego naruszenia i niepodejmowanie </w:t>
      </w:r>
      <w:r w:rsidR="00825775" w:rsidRPr="00DF02FB">
        <w:t>takich</w:t>
      </w:r>
      <w:r w:rsidR="00825775">
        <w:t xml:space="preserve"> </w:t>
      </w:r>
      <w:r w:rsidRPr="005E1E5E">
        <w:t>działań w przyszłości;</w:t>
      </w:r>
    </w:p>
    <w:p w14:paraId="4BF9E142" w14:textId="77777777" w:rsidR="005E1E5E" w:rsidRPr="005E1E5E" w:rsidRDefault="005E1E5E" w:rsidP="005E1E5E">
      <w:pPr>
        <w:pStyle w:val="PKTpunkt"/>
      </w:pPr>
      <w:r w:rsidRPr="005E1E5E">
        <w:t>2)</w:t>
      </w:r>
      <w:r w:rsidRPr="005E1E5E">
        <w:tab/>
        <w:t xml:space="preserve">zakazać osobie odpowiedzialnej za naruszenie pełnienia funkcji członka zarządu lub rady dyrektorów lub funkcji kierowniczych w podmiotach będących dostawcami usług w zakresie kryptoaktywów, przez okres nie krótszy niż miesiąc i nie dłuższy niż rok, przy czym w przypadku ponownego naruszenia </w:t>
      </w:r>
      <w:r w:rsidRPr="005E1E5E">
        <w:sym w:font="Symbol" w:char="F02D"/>
      </w:r>
      <w:r w:rsidRPr="005E1E5E">
        <w:t xml:space="preserve"> przez okres nie krótszy niż 10 lat i nie dłuższy niż 15 lat;</w:t>
      </w:r>
    </w:p>
    <w:p w14:paraId="4C4386A7" w14:textId="77777777" w:rsidR="005E1E5E" w:rsidRPr="005E1E5E" w:rsidRDefault="005E1E5E" w:rsidP="005E1E5E">
      <w:pPr>
        <w:pStyle w:val="PKTpunkt"/>
      </w:pPr>
      <w:r w:rsidRPr="005E1E5E">
        <w:t>3)</w:t>
      </w:r>
      <w:r w:rsidRPr="005E1E5E">
        <w:tab/>
        <w:t>wystąpić do właściwego organu dostawcy usług w zakresie kryptoaktywów z wnioskiem o odwołanie członka zarządu lub rady dyrektorów, odpowiedzialnego za stwierdzone naruszenie, w przypadku gdy naruszenia mają charakter poważny.</w:t>
      </w:r>
    </w:p>
    <w:p w14:paraId="5591A12A" w14:textId="624B38E0" w:rsidR="005E1E5E" w:rsidRPr="005E1E5E" w:rsidRDefault="005E1E5E" w:rsidP="005E1E5E">
      <w:pPr>
        <w:pStyle w:val="USTustnpkodeksu"/>
      </w:pPr>
      <w:r w:rsidRPr="005E1E5E">
        <w:t>6. Przepisy ust. 1</w:t>
      </w:r>
      <w:r w:rsidRPr="005E1E5E">
        <w:sym w:font="Symbol" w:char="F02D"/>
      </w:r>
      <w:r w:rsidRPr="005E1E5E">
        <w:t xml:space="preserve">5 stosuje się odpowiednio w przypadku niewykonania </w:t>
      </w:r>
      <w:r w:rsidR="00825775" w:rsidRPr="00DF02FB">
        <w:t xml:space="preserve">albo </w:t>
      </w:r>
      <w:r w:rsidRPr="005E1E5E">
        <w:t xml:space="preserve">nienależytego wykonania obowiązków, o których mowa w </w:t>
      </w:r>
      <w:r w:rsidRPr="00DF02FB">
        <w:t>art. 9</w:t>
      </w:r>
      <w:r w:rsidR="00705EDE" w:rsidRPr="00DF02FB">
        <w:t>5</w:t>
      </w:r>
      <w:r w:rsidRPr="00DF02FB">
        <w:t xml:space="preserve"> </w:t>
      </w:r>
      <w:r w:rsidRPr="005E1E5E">
        <w:t>ust. 1.</w:t>
      </w:r>
    </w:p>
    <w:p w14:paraId="4EE0A2B2" w14:textId="77777777" w:rsidR="005E1E5E" w:rsidRPr="005E1E5E" w:rsidRDefault="005E1E5E" w:rsidP="005E1E5E">
      <w:pPr>
        <w:pStyle w:val="USTustnpkodeksu"/>
      </w:pPr>
      <w:r w:rsidRPr="005E1E5E">
        <w:lastRenderedPageBreak/>
        <w:t xml:space="preserve">7. </w:t>
      </w:r>
      <w:bookmarkStart w:id="82" w:name="_Hlk190076576"/>
      <w:r w:rsidRPr="005E1E5E">
        <w:t>Komisja w przypadku cofnięcia zezwolenia zgodnie z art. 64 ust. 1 lit. d–g rozporządzenia 2023/1114</w:t>
      </w:r>
      <w:bookmarkEnd w:id="82"/>
      <w:r w:rsidRPr="005E1E5E">
        <w:t>, jeżeli uzasadnia to charakter naruszenia, może również nałożyć środki i sankcje, o których mowa w ust. 1 i 5.</w:t>
      </w:r>
    </w:p>
    <w:p w14:paraId="1ACE69B9" w14:textId="6D5D384C"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106.</w:t>
      </w:r>
      <w:r w:rsidRPr="005E1E5E">
        <w:t xml:space="preserve"> 1. W przypadku gdy emitent kryptoaktywów, oferujący lub osoba ubiegająca się o </w:t>
      </w:r>
      <w:r w:rsidRPr="00DF02FB">
        <w:t xml:space="preserve">dopuszczenie </w:t>
      </w:r>
      <w:r w:rsidR="00487A8E" w:rsidRPr="00DF02FB">
        <w:t xml:space="preserve">kryptoaktywów </w:t>
      </w:r>
      <w:r w:rsidRPr="005E1E5E">
        <w:t xml:space="preserve">do obrotu nie wykonuje obowiązków, o których mowa w art. 88 ust. 1 lub 3 rozporządzenia 2023/1114 lub w przepisach aktu wykonawczego wydanego na podstawie art. 88 ust. 4 rozporządzenia 2023/1114, </w:t>
      </w:r>
      <w:r w:rsidR="00825775" w:rsidRPr="00DF02FB">
        <w:t xml:space="preserve">albo </w:t>
      </w:r>
      <w:r w:rsidRPr="005E1E5E">
        <w:t xml:space="preserve">wykonuje je nienależycie, Komisja może nałożyć </w:t>
      </w:r>
      <w:r w:rsidRPr="00DF02FB">
        <w:t>na ten podmiot:</w:t>
      </w:r>
    </w:p>
    <w:p w14:paraId="7BBA96A0" w14:textId="067D21AB" w:rsidR="005E1E5E" w:rsidRPr="00DF02FB" w:rsidRDefault="005E1E5E" w:rsidP="005E1E5E">
      <w:pPr>
        <w:pStyle w:val="PKTpunkt"/>
      </w:pPr>
      <w:r w:rsidRPr="00DF02FB">
        <w:t>1)</w:t>
      </w:r>
      <w:r w:rsidRPr="00DF02FB">
        <w:tab/>
        <w:t>będąc</w:t>
      </w:r>
      <w:r w:rsidR="00705EDE" w:rsidRPr="00DF02FB">
        <w:t>y</w:t>
      </w:r>
      <w:r w:rsidRPr="00DF02FB">
        <w:t xml:space="preserve"> osobą fizyczną</w:t>
      </w:r>
      <w:bookmarkStart w:id="83" w:name="_Hlk181181808"/>
      <w:r w:rsidR="00705EDE" w:rsidRPr="00DF02FB">
        <w:t xml:space="preserve"> – karę pieniężną</w:t>
      </w:r>
      <w:r w:rsidR="00705EDE" w:rsidRPr="005E1E5E">
        <w:t xml:space="preserve"> </w:t>
      </w:r>
      <w:r w:rsidR="00705EDE" w:rsidRPr="00DF02FB">
        <w:t>do wysokości 4 456 800 zł</w:t>
      </w:r>
      <w:bookmarkEnd w:id="83"/>
      <w:r w:rsidRPr="00DF02FB">
        <w:t>;</w:t>
      </w:r>
    </w:p>
    <w:p w14:paraId="40316FB6" w14:textId="16F61B87" w:rsidR="005E1E5E" w:rsidRPr="005E1E5E" w:rsidRDefault="005E1E5E" w:rsidP="005E1E5E">
      <w:pPr>
        <w:pStyle w:val="PKTpunkt"/>
      </w:pPr>
      <w:r w:rsidRPr="00DF02FB">
        <w:t>2)</w:t>
      </w:r>
      <w:r w:rsidRPr="00DF02FB">
        <w:tab/>
      </w:r>
      <w:bookmarkStart w:id="84" w:name="_Hlk181181849"/>
      <w:bookmarkStart w:id="85" w:name="_Hlk181182835"/>
      <w:r w:rsidR="00705EDE" w:rsidRPr="00DF02FB">
        <w:t>będący osobą prawną lub jednostką organizacyjną nieposiadającą osobowości prawnej –</w:t>
      </w:r>
      <w:r w:rsidR="00705EDE">
        <w:t xml:space="preserve"> </w:t>
      </w:r>
      <w:r w:rsidR="00393643" w:rsidRPr="00DF02FB">
        <w:t>karę pieniężną</w:t>
      </w:r>
      <w:r w:rsidR="00393643" w:rsidRPr="005E1E5E">
        <w:t xml:space="preserve"> do wysokości </w:t>
      </w:r>
      <w:r w:rsidRPr="005E1E5E">
        <w:t xml:space="preserve">11 142 000 zł </w:t>
      </w:r>
      <w:bookmarkEnd w:id="84"/>
      <w:r w:rsidRPr="005E1E5E">
        <w:t>albo kwoty stanowiącej równowartość 2 % całkowitego rocznego przychodu tego emitenta, oferującego lub osoby ubiegającej się o dopuszczenie</w:t>
      </w:r>
      <w:r w:rsidR="00DA41A5">
        <w:t xml:space="preserve"> </w:t>
      </w:r>
      <w:r w:rsidR="00DA41A5" w:rsidRPr="00DF02FB">
        <w:t>kryptoaktywów</w:t>
      </w:r>
      <w:r w:rsidRPr="005E1E5E">
        <w:t xml:space="preserve"> do obrotu</w:t>
      </w:r>
      <w:r w:rsidR="00DA41A5">
        <w:t>,</w:t>
      </w:r>
      <w:r w:rsidRPr="005E1E5E">
        <w:t xml:space="preserve"> </w:t>
      </w:r>
      <w:r w:rsidR="006E4E32" w:rsidRPr="00DF02FB">
        <w:t>wykazanego w ostatnim zbadanym sprawozdaniu finansowym</w:t>
      </w:r>
      <w:r w:rsidRPr="005E1E5E">
        <w:t xml:space="preserve"> za rok obrotowy, jeżeli kwota stanowiąca tę równowartość przekracza 11 142 000 zł</w:t>
      </w:r>
      <w:bookmarkEnd w:id="85"/>
      <w:r w:rsidRPr="005E1E5E">
        <w:t>.</w:t>
      </w:r>
    </w:p>
    <w:p w14:paraId="43976F0F" w14:textId="3CF344F7" w:rsidR="005E1E5E" w:rsidRPr="005E1E5E" w:rsidRDefault="005E1E5E" w:rsidP="005E1E5E">
      <w:pPr>
        <w:pStyle w:val="USTustnpkodeksu"/>
      </w:pPr>
      <w:r w:rsidRPr="005E1E5E">
        <w:t xml:space="preserve">2. W przypadku gdy jest możliwe ustalenie kwoty korzyści osiągniętej lub straty unikniętej w wyniku naruszenia, o którym mowa w ust. 1, kara pieniężna, o której mowa w </w:t>
      </w:r>
      <w:r w:rsidR="00CF70AC" w:rsidRPr="00DF02FB">
        <w:t>ust. 1</w:t>
      </w:r>
      <w:r w:rsidRPr="005E1E5E">
        <w:t>, może być nałożona do wysokości trzykrotności kwoty korzyści osiągniętej lub straty unikniętej.</w:t>
      </w:r>
    </w:p>
    <w:p w14:paraId="238C7967" w14:textId="5DC23E40" w:rsidR="005E1E5E" w:rsidRPr="005E1E5E" w:rsidRDefault="005E1E5E" w:rsidP="005E1E5E">
      <w:pPr>
        <w:pStyle w:val="USTustnpkodeksu"/>
      </w:pPr>
      <w:r w:rsidRPr="005E1E5E">
        <w:t xml:space="preserve">3. W przypadku gdy podmiot, o którym mowa w ust. 1 pkt 2, jest jednostką dominującą, która sporządza skonsolidowane sprawozdanie finansowe, albo jednostką zależną od tej jednostki dominującej, całkowity roczny przychód, o którym mowa w </w:t>
      </w:r>
      <w:r w:rsidR="00CF70AC" w:rsidRPr="00DF02FB">
        <w:t>ust. 1 pkt 2</w:t>
      </w:r>
      <w:r w:rsidRPr="005E1E5E">
        <w:t>, stanowi kwota całkowitego skonsolidowanego rocznego przychodu tej jednostki dominującej wykazana w ostatnim zbadanym skonsolidowanym sprawozdaniu finansowym za rok obrotowy.</w:t>
      </w:r>
    </w:p>
    <w:p w14:paraId="5F1A2DEC" w14:textId="1FE95E0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107.</w:t>
      </w:r>
      <w:r w:rsidRPr="005E1E5E">
        <w:t xml:space="preserve"> 1. W przypadku naruszenia zakazu, o którym mowa w art. 89 ust. 2 lub 3, art. 90 ust. 1 lub art. 91 ust. 1 rozporządzenia 2023/1114, Komisja może nałożyć karę pieniężną do wysokości:</w:t>
      </w:r>
    </w:p>
    <w:p w14:paraId="0A6097D8" w14:textId="77777777" w:rsidR="005E1E5E" w:rsidRPr="005E1E5E" w:rsidRDefault="005E1E5E" w:rsidP="005E1E5E">
      <w:pPr>
        <w:pStyle w:val="PKTpunkt"/>
      </w:pPr>
      <w:r w:rsidRPr="005E1E5E">
        <w:t>1)</w:t>
      </w:r>
      <w:r w:rsidRPr="005E1E5E">
        <w:tab/>
      </w:r>
      <w:bookmarkStart w:id="86" w:name="_Hlk181181927"/>
      <w:r w:rsidRPr="005E1E5E">
        <w:t xml:space="preserve">22 284 000 zł </w:t>
      </w:r>
      <w:r w:rsidRPr="005E1E5E">
        <w:sym w:font="Symbol" w:char="F02D"/>
      </w:r>
      <w:r w:rsidRPr="005E1E5E">
        <w:t xml:space="preserve"> na podmiot, który dopuścił się naruszenia, będący osobą fizyczną</w:t>
      </w:r>
      <w:bookmarkEnd w:id="86"/>
      <w:r w:rsidRPr="005E1E5E">
        <w:t>;</w:t>
      </w:r>
    </w:p>
    <w:p w14:paraId="36ADFC88" w14:textId="0331D194" w:rsidR="005E1E5E" w:rsidRPr="005E1E5E" w:rsidRDefault="005E1E5E" w:rsidP="005E1E5E">
      <w:pPr>
        <w:pStyle w:val="PKTpunkt"/>
      </w:pPr>
      <w:r w:rsidRPr="005E1E5E">
        <w:t>2)</w:t>
      </w:r>
      <w:r w:rsidRPr="005E1E5E">
        <w:tab/>
      </w:r>
      <w:bookmarkStart w:id="87" w:name="_Hlk181181945"/>
      <w:bookmarkStart w:id="88" w:name="_Hlk181182805"/>
      <w:r w:rsidRPr="005E1E5E">
        <w:t>66 852 000 zł</w:t>
      </w:r>
      <w:bookmarkEnd w:id="87"/>
      <w:r w:rsidRPr="005E1E5E">
        <w:t xml:space="preserve"> </w:t>
      </w:r>
      <w:bookmarkStart w:id="89" w:name="_Hlk181182770"/>
      <w:bookmarkEnd w:id="88"/>
      <w:r w:rsidRPr="005E1E5E">
        <w:t xml:space="preserve">albo kwoty stanowiącej równowartość 15 % całkowitego rocznego przychodu podmiotu, który dopuścił się naruszenia, </w:t>
      </w:r>
      <w:r w:rsidRPr="00545EFC">
        <w:t xml:space="preserve">według </w:t>
      </w:r>
      <w:r w:rsidR="007B6554" w:rsidRPr="00545EFC">
        <w:t xml:space="preserve">ostatniego </w:t>
      </w:r>
      <w:r w:rsidR="007B6554" w:rsidRPr="00545EFC">
        <w:lastRenderedPageBreak/>
        <w:t>zbadanego sprawozdania finansowego</w:t>
      </w:r>
      <w:r w:rsidR="003B256A" w:rsidRPr="00545EFC">
        <w:t xml:space="preserve"> za rok obrotowy</w:t>
      </w:r>
      <w:r w:rsidRPr="005E1E5E">
        <w:t xml:space="preserve">, jeżeli kwota stanowiąca tę równowartość przekracza 66 852 000 zł </w:t>
      </w:r>
      <w:bookmarkEnd w:id="89"/>
      <w:r w:rsidRPr="005E1E5E">
        <w:sym w:font="Symbol" w:char="F02D"/>
      </w:r>
      <w:r w:rsidRPr="005E1E5E">
        <w:t xml:space="preserve"> </w:t>
      </w:r>
      <w:bookmarkStart w:id="90" w:name="_Hlk181181956"/>
      <w:r w:rsidR="00393643" w:rsidRPr="00DF02FB">
        <w:t xml:space="preserve">na </w:t>
      </w:r>
      <w:r w:rsidRPr="00DF02FB">
        <w:t>podmiot będąc</w:t>
      </w:r>
      <w:r w:rsidR="00393643" w:rsidRPr="00DF02FB">
        <w:t>y</w:t>
      </w:r>
      <w:r w:rsidRPr="00DF02FB">
        <w:t xml:space="preserve"> </w:t>
      </w:r>
      <w:r w:rsidRPr="005E1E5E">
        <w:t>osobą prawną lub jednostką organizacyjną nieposiadającą osobowości prawnej</w:t>
      </w:r>
      <w:bookmarkEnd w:id="90"/>
      <w:r w:rsidRPr="005E1E5E">
        <w:t>.</w:t>
      </w:r>
    </w:p>
    <w:p w14:paraId="4BBDB6B0" w14:textId="0F9830C8" w:rsidR="005E1E5E" w:rsidRPr="005E1E5E" w:rsidRDefault="005E1E5E" w:rsidP="005E1E5E">
      <w:pPr>
        <w:pStyle w:val="USTustnpkodeksu"/>
      </w:pPr>
      <w:r w:rsidRPr="005E1E5E">
        <w:t>2. W przypadku gdy jest możliwe ustalenie kwoty korzyści osiągniętej lub straty unikniętej w wyniku naruszenia, o którym mowa w ust. 1, kara pieniężna</w:t>
      </w:r>
      <w:r w:rsidR="00EB292F">
        <w:t xml:space="preserve">, </w:t>
      </w:r>
      <w:r w:rsidR="00EB292F" w:rsidRPr="00DF02FB">
        <w:t>o której mowa w ust. 1</w:t>
      </w:r>
      <w:r w:rsidR="00EB292F">
        <w:t>,</w:t>
      </w:r>
      <w:r w:rsidRPr="005E1E5E">
        <w:t xml:space="preserve"> może być nałożona do wysokości trzykrotności kwoty korzyści osiągniętej lub straty unikniętej.</w:t>
      </w:r>
    </w:p>
    <w:p w14:paraId="48164A24" w14:textId="44CC9B4E" w:rsidR="005E1E5E" w:rsidRPr="005E1E5E" w:rsidRDefault="005E1E5E" w:rsidP="005E1E5E">
      <w:pPr>
        <w:pStyle w:val="USTustnpkodeksu"/>
      </w:pPr>
      <w:r w:rsidRPr="005E1E5E">
        <w:t xml:space="preserve">3. W przypadku gdy podmiot, o którym mowa w ust. 1 pkt 2, jest jednostką dominującą, która sporządza skonsolidowane sprawozdanie finansowe, albo jednostką zależną od tej jednostki dominującej, całkowity roczny przychód, o którym mowa w </w:t>
      </w:r>
      <w:r w:rsidR="00EB292F" w:rsidRPr="00DF02FB">
        <w:t>ust. 1 pkt 2</w:t>
      </w:r>
      <w:r w:rsidRPr="005E1E5E">
        <w:t>, stanowi kwota całkowitego skonsolidowanego rocznego przychodu tej jednostki dominującej wykazana w ostatnim zbadanym skonsolidowanym sprawozdaniu finansowym za rok obrotowy.</w:t>
      </w:r>
    </w:p>
    <w:p w14:paraId="1A271681" w14:textId="65076DF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108.</w:t>
      </w:r>
      <w:r w:rsidRPr="005E1E5E">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68971B04" w14:textId="2964A1BD" w:rsidR="005E1E5E" w:rsidRPr="00545EFC" w:rsidRDefault="005E1E5E" w:rsidP="005E1E5E">
      <w:pPr>
        <w:pStyle w:val="PKTpunkt"/>
      </w:pPr>
      <w:r w:rsidRPr="00545EFC">
        <w:t>1)</w:t>
      </w:r>
      <w:r w:rsidRPr="00545EFC">
        <w:tab/>
      </w:r>
      <w:bookmarkStart w:id="91" w:name="_Hlk181182544"/>
      <w:r w:rsidRPr="00545EFC">
        <w:t xml:space="preserve">22 284 000 zł </w:t>
      </w:r>
      <w:bookmarkEnd w:id="91"/>
      <w:r w:rsidRPr="00545EFC">
        <w:sym w:font="Symbol" w:char="F02D"/>
      </w:r>
      <w:r w:rsidRPr="00545EFC">
        <w:t xml:space="preserve"> </w:t>
      </w:r>
      <w:r w:rsidR="003B256A" w:rsidRPr="00545EFC">
        <w:t>na osobę fizyczną zawodowo pośredniczącą w zawieraniu transakcji lub realizującą transakcje związane z kryptoaktywami</w:t>
      </w:r>
      <w:r w:rsidRPr="00545EFC">
        <w:t>;</w:t>
      </w:r>
    </w:p>
    <w:p w14:paraId="48E5496D" w14:textId="0EA903BF" w:rsidR="00875108" w:rsidRPr="00545EFC" w:rsidRDefault="005E1E5E" w:rsidP="00875108">
      <w:pPr>
        <w:pStyle w:val="PKTpunkt"/>
      </w:pPr>
      <w:r w:rsidRPr="00545EFC">
        <w:t>2)</w:t>
      </w:r>
      <w:r w:rsidRPr="00545EFC">
        <w:tab/>
      </w:r>
      <w:bookmarkStart w:id="92" w:name="_Hlk181182730"/>
      <w:r w:rsidRPr="00545EFC">
        <w:t xml:space="preserve">66 852 000 zł </w:t>
      </w:r>
      <w:bookmarkEnd w:id="92"/>
      <w:r w:rsidR="00875108" w:rsidRPr="00545EFC">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66 852 000 zł </w:t>
      </w:r>
      <w:r w:rsidR="00875108" w:rsidRPr="00545EFC">
        <w:sym w:font="Symbol" w:char="F02D"/>
      </w:r>
      <w:r w:rsidR="00875108" w:rsidRPr="00545EFC">
        <w:t xml:space="preserve"> na </w:t>
      </w:r>
      <w:bookmarkStart w:id="93" w:name="_Hlk181182650"/>
      <w:r w:rsidR="00875108" w:rsidRPr="00545EFC">
        <w:t>osobę prawną lub jednostkę organizacyjną nieposiadającą osobowości prawnej zawodowo pośredniczącą w zawieraniu transakcji lub realizującą transakcje związane z kryptoaktywami.</w:t>
      </w:r>
      <w:bookmarkEnd w:id="93"/>
    </w:p>
    <w:p w14:paraId="45E9EC01" w14:textId="36ADDEA4" w:rsidR="005E1E5E" w:rsidRPr="00DF02FB" w:rsidRDefault="005E1E5E" w:rsidP="007B6554">
      <w:pPr>
        <w:pStyle w:val="USTustnpkodeksu"/>
      </w:pPr>
      <w:r w:rsidRPr="00DF02FB">
        <w:t xml:space="preserve">2. </w:t>
      </w:r>
      <w:r w:rsidR="007B6554" w:rsidRPr="00DF02FB">
        <w:t xml:space="preserve">W przypadku gdy jest możliwe ustalenie kwoty korzyści osiągniętej lub straty unikniętej w wyniku naruszenia, o którym mowa w ust. 1, kara pieniężna, o której mowa w </w:t>
      </w:r>
      <w:r w:rsidR="00D96ECA" w:rsidRPr="00DF02FB">
        <w:t>ust. 1</w:t>
      </w:r>
      <w:r w:rsidR="007B6554" w:rsidRPr="00DF02FB">
        <w:t xml:space="preserve">, może być nałożona do wysokości trzykrotności kwoty korzyści osiągniętej </w:t>
      </w:r>
      <w:r w:rsidR="001064CB" w:rsidRPr="00DF02FB">
        <w:t>lub</w:t>
      </w:r>
      <w:r w:rsidR="007B6554" w:rsidRPr="00DF02FB">
        <w:t xml:space="preserve"> straty unikniętej.</w:t>
      </w:r>
    </w:p>
    <w:p w14:paraId="3A0FCB43" w14:textId="3BB2842D" w:rsidR="005E1E5E" w:rsidRPr="005E1E5E" w:rsidRDefault="005E1E5E" w:rsidP="005E1E5E">
      <w:pPr>
        <w:pStyle w:val="USTustnpkodeksu"/>
        <w:keepNext/>
      </w:pPr>
      <w:r w:rsidRPr="005E1E5E">
        <w:lastRenderedPageBreak/>
        <w:t>3. W przypadku naruszenia, o którym mowa w ust. 1, Komisja może również:</w:t>
      </w:r>
    </w:p>
    <w:p w14:paraId="0AF5AE92" w14:textId="77777777" w:rsidR="005E1E5E" w:rsidRPr="005E1E5E" w:rsidRDefault="005E1E5E" w:rsidP="005E1E5E">
      <w:pPr>
        <w:pStyle w:val="PKTpunkt"/>
      </w:pPr>
      <w:r w:rsidRPr="005E1E5E">
        <w:t>1)</w:t>
      </w:r>
      <w:r w:rsidRPr="005E1E5E">
        <w:tab/>
        <w:t>zakazać świadczenia usług w zakresie kryptoaktywów – w przypadku podmiotów, o których mowa w art. 59 ust. 1 lit. b rozporządzenia 2023/1114;</w:t>
      </w:r>
    </w:p>
    <w:p w14:paraId="0E36D9BB" w14:textId="77777777" w:rsidR="005E1E5E" w:rsidRPr="005E1E5E" w:rsidRDefault="005E1E5E" w:rsidP="005E1E5E">
      <w:pPr>
        <w:pStyle w:val="PKTpunkt"/>
      </w:pPr>
      <w:r w:rsidRPr="005E1E5E">
        <w:t>2)</w:t>
      </w:r>
      <w:r w:rsidRPr="005E1E5E">
        <w:tab/>
        <w:t>nakazać osobie odpowiedzialnej za to naruszenie zaprzestanie działań skutkujących powstaniem tego naruszenia i niepodejmowanie takich działań w przyszłości.</w:t>
      </w:r>
    </w:p>
    <w:p w14:paraId="694B815F" w14:textId="3731E59B" w:rsidR="005E1E5E" w:rsidRPr="005E1E5E" w:rsidRDefault="005E1E5E" w:rsidP="005E1E5E">
      <w:pPr>
        <w:pStyle w:val="USTustnpkodeksu"/>
      </w:pPr>
      <w:r w:rsidRPr="005E1E5E">
        <w:t xml:space="preserve">4. W przypadku gdy podmiot, o którym mowa w ust. 1 pkt 2, jest jednostką dominującą, która sporządza skonsolidowane sprawozdanie finansowe, albo jednostką zależną od tej jednostki dominującej, całkowity roczny przychód, o którym mowa w </w:t>
      </w:r>
      <w:r w:rsidR="00C707E1" w:rsidRPr="00DF02FB">
        <w:t>ust. 1 pkt 2</w:t>
      </w:r>
      <w:r w:rsidRPr="005E1E5E">
        <w:t>, stanowi kwota całkowitego skonsolidowanego rocznego przychodu tej jednostki dominującej wykazana w ostatnim zbadanym skonsolidowanym sprawozdaniu finansowym za rok obrotowy.</w:t>
      </w:r>
    </w:p>
    <w:p w14:paraId="10AEFA53" w14:textId="77777777" w:rsidR="005E1E5E" w:rsidRPr="005E1E5E" w:rsidRDefault="005E1E5E" w:rsidP="005E1E5E">
      <w:pPr>
        <w:pStyle w:val="USTustnpkodeksu"/>
      </w:pPr>
      <w:r w:rsidRPr="005E1E5E">
        <w:t>5. Komisja w przypadku cofnięcia zezwolenia zgodnie z art. 64 ust. 1 lit. d–g rozporządzenia 2023/1114, jeżeli uzasadnia to charakter naruszenia, może również nałożyć środki i sankcje, o których mowa w ust. 1 i ust. 3 pkt 2.</w:t>
      </w:r>
    </w:p>
    <w:p w14:paraId="23C5E958" w14:textId="2C45AB7B"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109.</w:t>
      </w:r>
      <w:r w:rsidRPr="005E1E5E">
        <w:t xml:space="preserve"> W przypadku naruszenia przepisów art. 88 ust. 1</w:t>
      </w:r>
      <w:r w:rsidRPr="005E1E5E">
        <w:sym w:font="Symbol" w:char="F02D"/>
      </w:r>
      <w:r w:rsidRPr="005E1E5E">
        <w:t>3, art. 89 ust. 2 lub 3, art. 90 ust. 1, art. 91 ust. 1 lub art. 92 ust. 1 rozporządzenia 2023/1114</w:t>
      </w:r>
      <w:r w:rsidR="00C707E1">
        <w:t>,</w:t>
      </w:r>
      <w:r w:rsidRPr="005E1E5E">
        <w:t xml:space="preserve"> </w:t>
      </w:r>
      <w:r w:rsidRPr="00C707E1">
        <w:t>przepis</w:t>
      </w:r>
      <w:r w:rsidR="00C707E1" w:rsidRPr="00C707E1">
        <w:t>ów</w:t>
      </w:r>
      <w:r w:rsidR="00C707E1" w:rsidRPr="00DF02FB">
        <w:t xml:space="preserve"> </w:t>
      </w:r>
      <w:r w:rsidRPr="00DF02FB">
        <w:t>akt</w:t>
      </w:r>
      <w:r w:rsidR="00C707E1" w:rsidRPr="00DF02FB">
        <w:t xml:space="preserve">u </w:t>
      </w:r>
      <w:r w:rsidRPr="00DF02FB">
        <w:t>wykonawcz</w:t>
      </w:r>
      <w:r w:rsidR="00C707E1" w:rsidRPr="00DF02FB">
        <w:t xml:space="preserve">ego </w:t>
      </w:r>
      <w:r w:rsidRPr="00DF02FB">
        <w:t>wydan</w:t>
      </w:r>
      <w:r w:rsidR="00C707E1" w:rsidRPr="00DF02FB">
        <w:t xml:space="preserve">ego </w:t>
      </w:r>
      <w:r w:rsidRPr="005E1E5E">
        <w:t>na podstawie art. 88 ust. 4</w:t>
      </w:r>
      <w:r w:rsidR="00393643">
        <w:t xml:space="preserve"> </w:t>
      </w:r>
      <w:r w:rsidR="00393643" w:rsidRPr="00DF02FB">
        <w:t>rozporządzenia 2023/1114</w:t>
      </w:r>
      <w:r w:rsidRPr="00DF02FB">
        <w:t xml:space="preserve"> </w:t>
      </w:r>
      <w:r w:rsidRPr="005E1E5E">
        <w:t xml:space="preserve">lub </w:t>
      </w:r>
      <w:bookmarkStart w:id="94" w:name="_Hlk190077155"/>
      <w:r w:rsidRPr="005E1E5E">
        <w:t xml:space="preserve">przepisów </w:t>
      </w:r>
      <w:r w:rsidRPr="00DF02FB">
        <w:t>akt</w:t>
      </w:r>
      <w:r w:rsidR="00C707E1" w:rsidRPr="00DF02FB">
        <w:t>u</w:t>
      </w:r>
      <w:r w:rsidRPr="005E1E5E">
        <w:t xml:space="preserve"> </w:t>
      </w:r>
      <w:r w:rsidRPr="00DF02FB">
        <w:t>delegowan</w:t>
      </w:r>
      <w:r w:rsidR="00C707E1" w:rsidRPr="00DF02FB">
        <w:t>ego</w:t>
      </w:r>
      <w:r w:rsidRPr="005E1E5E">
        <w:t xml:space="preserve"> </w:t>
      </w:r>
      <w:r w:rsidRPr="00DF02FB">
        <w:t>wydan</w:t>
      </w:r>
      <w:r w:rsidR="00C707E1" w:rsidRPr="00DF02FB">
        <w:t>ego</w:t>
      </w:r>
      <w:r w:rsidRPr="005E1E5E">
        <w:t xml:space="preserve"> na podstawie</w:t>
      </w:r>
      <w:bookmarkEnd w:id="94"/>
      <w:r w:rsidRPr="005E1E5E">
        <w:t xml:space="preserve"> art. 92 ust. 2 rozporządzenia 2023/1114 Komisja może także:</w:t>
      </w:r>
    </w:p>
    <w:p w14:paraId="7A95885E" w14:textId="449F7597" w:rsidR="005E1E5E" w:rsidRPr="005E1E5E" w:rsidRDefault="005E1E5E" w:rsidP="005E1E5E">
      <w:pPr>
        <w:pStyle w:val="PKTpunkt"/>
      </w:pPr>
      <w:bookmarkStart w:id="95" w:name="_Hlk164952940"/>
      <w:r w:rsidRPr="005E1E5E">
        <w:t>1)</w:t>
      </w:r>
      <w:r w:rsidRPr="005E1E5E">
        <w:tab/>
        <w:t xml:space="preserve">nakazać podmiotowi, który dopuścił się naruszenia, wydanie korzyści osiągniętej lub wyrównanie straty unikniętej w wyniku naruszenia, </w:t>
      </w:r>
      <w:r w:rsidR="00C707E1" w:rsidRPr="00DF02FB">
        <w:t xml:space="preserve">jeżeli </w:t>
      </w:r>
      <w:r w:rsidRPr="005E1E5E">
        <w:t>możliwe jest ich ustalenie;</w:t>
      </w:r>
    </w:p>
    <w:bookmarkEnd w:id="95"/>
    <w:p w14:paraId="559D6F37" w14:textId="77777777" w:rsidR="005E1E5E" w:rsidRPr="005E1E5E" w:rsidRDefault="005E1E5E" w:rsidP="005E1E5E">
      <w:pPr>
        <w:pStyle w:val="PKTpunkt"/>
      </w:pPr>
      <w:r w:rsidRPr="005E1E5E">
        <w:t>2)</w:t>
      </w:r>
      <w:r w:rsidRPr="005E1E5E">
        <w:tab/>
        <w:t xml:space="preserve">zakazać osobie odpowiedzialnej za naruszenie pełnienia funkcji członka zarządu lub rady dyrektorów lub funkcji kierowniczych w podmiotach będących dostawcami usług w zakresie kryptoaktywów, przez okres nie krótszy niż miesiąc i nie dłuższy niż rok, przy czym w przypadku ponownego naruszenia </w:t>
      </w:r>
      <w:r w:rsidRPr="005E1E5E">
        <w:sym w:font="Symbol" w:char="F02D"/>
      </w:r>
      <w:r w:rsidRPr="005E1E5E">
        <w:t xml:space="preserve"> przez okres nie krótszy niż 10 lat i nie dłuższy niż 15 lat;</w:t>
      </w:r>
    </w:p>
    <w:p w14:paraId="13C06E92" w14:textId="77777777" w:rsidR="005E1E5E" w:rsidRPr="005E1E5E" w:rsidRDefault="005E1E5E" w:rsidP="005E1E5E">
      <w:pPr>
        <w:pStyle w:val="PKTpunkt"/>
      </w:pPr>
      <w:r w:rsidRPr="005E1E5E">
        <w:t>3)</w:t>
      </w:r>
      <w:r w:rsidRPr="005E1E5E">
        <w:tab/>
        <w:t>zakazać członkom zarządu lub rady dyrektorów dostawcy usług w zakresie kryptoaktywów lub innym osobom odpowiedzialnym za naruszenie zawierania transakcji na własny rachunek, których przedmiotem są kryptoaktywa, przez okres nie krótszy niż miesiąc i nie dłuższy niż rok;</w:t>
      </w:r>
    </w:p>
    <w:p w14:paraId="585E857E" w14:textId="494C3D3D" w:rsidR="005E1E5E" w:rsidRPr="005E1E5E" w:rsidRDefault="005E1E5E" w:rsidP="005E1E5E">
      <w:pPr>
        <w:pStyle w:val="PKTpunkt"/>
      </w:pPr>
      <w:r w:rsidRPr="005E1E5E">
        <w:lastRenderedPageBreak/>
        <w:t>4)</w:t>
      </w:r>
      <w:r w:rsidRPr="005E1E5E">
        <w:tab/>
        <w:t xml:space="preserve">nakazać osobie odpowiedzialnej </w:t>
      </w:r>
      <w:r w:rsidRPr="00DF02FB">
        <w:t xml:space="preserve">za naruszenie </w:t>
      </w:r>
      <w:r w:rsidRPr="005E1E5E">
        <w:t xml:space="preserve">zaprzestanie działań skutkujących </w:t>
      </w:r>
      <w:r w:rsidRPr="00DF02FB">
        <w:t xml:space="preserve">powstaniem naruszenia </w:t>
      </w:r>
      <w:r w:rsidRPr="005E1E5E">
        <w:t>i niepodejmowanie takich działań w przyszłości.</w:t>
      </w:r>
    </w:p>
    <w:p w14:paraId="3D34244A" w14:textId="0905186D"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110.</w:t>
      </w:r>
      <w:r w:rsidRPr="005E1E5E">
        <w:t xml:space="preserve"> 1. W przypadku naruszenia zakazu lub ograniczenia, o których mowa w art. 103, art. 104 lub art. 105 rozporządzenia 2023/1114, Komisja może nałożyć na podmiot, który dopuścił się tego naruszenia</w:t>
      </w:r>
      <w:r w:rsidR="00146A4B">
        <w:t>,</w:t>
      </w:r>
      <w:r w:rsidRPr="005E1E5E">
        <w:t xml:space="preserve"> karę pieniężną do wysokości nieprzekraczającej kwoty 20 000 000 zł albo kwoty stanowiącej równowartość 10 % całkowitego rocznego przychodu wykazanego w ostatnim zbadanym sprawozdaniu finansowym, jeżeli kwota stanowiąca tę równowartość przekracza 20 000 000 zł.</w:t>
      </w:r>
    </w:p>
    <w:p w14:paraId="14610BD8" w14:textId="0B019672" w:rsidR="005E1E5E" w:rsidRPr="005E1E5E" w:rsidRDefault="005E1E5E" w:rsidP="005E1E5E">
      <w:pPr>
        <w:pStyle w:val="USTustnpkodeksu"/>
      </w:pPr>
      <w:r w:rsidRPr="005E1E5E">
        <w:t xml:space="preserve">2. W przypadku gdy podmiot, o którym mowa w ust. 1, jest jednostką dominującą, która sporządza skonsolidowane sprawozdanie finansowe, albo jednostką zależną od tej jednostki dominującej, całkowity roczny przychód, o którym mowa w </w:t>
      </w:r>
      <w:r w:rsidR="00146A4B" w:rsidRPr="00594AB5">
        <w:t>ust. 1</w:t>
      </w:r>
      <w:r w:rsidRPr="005E1E5E">
        <w:t>, stanowi kwota całkowitego skonsolidowanego rocznego przychodu tej jednostki dominującej wykazana w ostatnim zbadanym skonsolidowanym sprawozdaniu finansowym za rok obrotowy.</w:t>
      </w:r>
    </w:p>
    <w:p w14:paraId="6A101297" w14:textId="2F9412A0" w:rsidR="005E1E5E" w:rsidRPr="00DF02FB" w:rsidRDefault="005E1E5E" w:rsidP="005E1E5E">
      <w:pPr>
        <w:pStyle w:val="ARTartustawynprozporzdzenia"/>
      </w:pPr>
      <w:r w:rsidRPr="005E1E5E">
        <w:rPr>
          <w:rStyle w:val="Ppogrubienie"/>
        </w:rPr>
        <w:t>Art.</w:t>
      </w:r>
      <w:r>
        <w:rPr>
          <w:rStyle w:val="Ppogrubienie"/>
        </w:rPr>
        <w:t> </w:t>
      </w:r>
      <w:r w:rsidRPr="005E1E5E">
        <w:rPr>
          <w:rStyle w:val="Ppogrubienie"/>
        </w:rPr>
        <w:t>111.</w:t>
      </w:r>
      <w:r w:rsidRPr="005E1E5E">
        <w:t xml:space="preserve"> </w:t>
      </w:r>
      <w:r w:rsidR="00396B5B" w:rsidRPr="00DF02FB">
        <w:t xml:space="preserve">Komisja, nakładając sankcje, </w:t>
      </w:r>
      <w:r w:rsidR="00396B5B" w:rsidRPr="00545EFC">
        <w:t>o których mowa w art. 9</w:t>
      </w:r>
      <w:r w:rsidR="00210140" w:rsidRPr="00545EFC">
        <w:t>6</w:t>
      </w:r>
      <w:r w:rsidR="00396B5B" w:rsidRPr="00545EFC">
        <w:t xml:space="preserve"> ust. 7, art. 10</w:t>
      </w:r>
      <w:r w:rsidR="00210140" w:rsidRPr="00545EFC">
        <w:t>0</w:t>
      </w:r>
      <w:r w:rsidR="00396B5B" w:rsidRPr="00545EFC">
        <w:t xml:space="preserve"> ust. 2</w:t>
      </w:r>
      <w:r w:rsidR="00875108" w:rsidRPr="00545EFC">
        <w:t xml:space="preserve"> i</w:t>
      </w:r>
      <w:r w:rsidR="00210140" w:rsidRPr="00545EFC">
        <w:t xml:space="preserve"> </w:t>
      </w:r>
      <w:r w:rsidR="00396B5B" w:rsidRPr="00545EFC">
        <w:t>art. 10</w:t>
      </w:r>
      <w:r w:rsidR="00210140" w:rsidRPr="00545EFC">
        <w:t>1</w:t>
      </w:r>
      <w:r w:rsidR="00146A4B" w:rsidRPr="00545EFC">
        <w:t>–</w:t>
      </w:r>
      <w:r w:rsidR="00396B5B" w:rsidRPr="00545EFC">
        <w:t>110</w:t>
      </w:r>
      <w:r w:rsidR="00396B5B" w:rsidRPr="00DF02FB">
        <w:t>, uwzględnia okoliczności określone w art. 112 ust. 1 rozporządzenia 2023/1114.</w:t>
      </w:r>
    </w:p>
    <w:p w14:paraId="05A622BF" w14:textId="571A6E96"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112.</w:t>
      </w:r>
      <w:r w:rsidRPr="005E1E5E">
        <w:t xml:space="preserve"> W przypadku gdy dane finansowe w sprawozdaniu finansowym, o którym mowa w art. 104 ust. </w:t>
      </w:r>
      <w:r w:rsidRPr="00545EFC">
        <w:t>1</w:t>
      </w:r>
      <w:r w:rsidR="00FD4291" w:rsidRPr="00545EFC">
        <w:t>, 2</w:t>
      </w:r>
      <w:r w:rsidRPr="00545EFC">
        <w:t xml:space="preserve"> i </w:t>
      </w:r>
      <w:r w:rsidR="00FD4291" w:rsidRPr="00545EFC">
        <w:t>5</w:t>
      </w:r>
      <w:r w:rsidRPr="005E1E5E">
        <w:t>,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18F9E7A" w14:textId="62BC132C" w:rsidR="005E1E5E" w:rsidRDefault="005E1E5E" w:rsidP="005E1E5E">
      <w:pPr>
        <w:pStyle w:val="ARTartustawynprozporzdzenia"/>
      </w:pPr>
      <w:r w:rsidRPr="005E1E5E">
        <w:rPr>
          <w:rStyle w:val="Ppogrubienie"/>
        </w:rPr>
        <w:t>Art.</w:t>
      </w:r>
      <w:r>
        <w:rPr>
          <w:rStyle w:val="Ppogrubienie"/>
        </w:rPr>
        <w:t> </w:t>
      </w:r>
      <w:r w:rsidRPr="005E1E5E">
        <w:rPr>
          <w:rStyle w:val="Ppogrubienie"/>
        </w:rPr>
        <w:t>113.</w:t>
      </w:r>
      <w:r w:rsidRPr="005E1E5E">
        <w:t xml:space="preserve"> 1. Komisja, w drodze uchwały, podaje do publicznej wiadomości informacje o wydaniu decyzji w sprawach, </w:t>
      </w:r>
      <w:r w:rsidRPr="00545EFC">
        <w:t>o których mowa w art. 9</w:t>
      </w:r>
      <w:r w:rsidR="00210140" w:rsidRPr="00545EFC">
        <w:t>6</w:t>
      </w:r>
      <w:r w:rsidRPr="00545EFC">
        <w:t xml:space="preserve"> ust. 7, art. 10</w:t>
      </w:r>
      <w:r w:rsidR="00210140" w:rsidRPr="00545EFC">
        <w:t>0</w:t>
      </w:r>
      <w:r w:rsidRPr="00545EFC">
        <w:t xml:space="preserve"> ust. 2</w:t>
      </w:r>
      <w:r w:rsidR="00875108" w:rsidRPr="00545EFC">
        <w:t xml:space="preserve"> i</w:t>
      </w:r>
      <w:r w:rsidR="00210140" w:rsidRPr="00545EFC">
        <w:t xml:space="preserve"> art. 101–110</w:t>
      </w:r>
      <w:r w:rsidRPr="005E1E5E">
        <w:t xml:space="preserve">, w zakresie określonym w art. 114 rozporządzenia 2023/1114 i w sposób określony </w:t>
      </w:r>
      <w:r w:rsidR="00210140" w:rsidRPr="00DF02FB">
        <w:t>w art. 114 rozporządzenia 2023/1114</w:t>
      </w:r>
      <w:r w:rsidRPr="005E1E5E">
        <w:t>.</w:t>
      </w:r>
    </w:p>
    <w:p w14:paraId="0DBF84CA" w14:textId="38EDFAF9" w:rsidR="005E1E5E" w:rsidRPr="005E1E5E" w:rsidRDefault="005E1E5E" w:rsidP="005E1E5E">
      <w:pPr>
        <w:pStyle w:val="USTustnpkodeksu"/>
      </w:pPr>
      <w:r w:rsidRPr="005E1E5E">
        <w:t xml:space="preserve">2. Informacje, o których mowa w ust. 1, są dostępne na stronie internetowej Komisji przez okres nie dłuższy niż 5 lat, licząc od dnia ich opublikowania, z tym że informacje o imieniu i nazwisku osoby lub firmie (nazwie podmiotu), na którą została nałożona sankcja, są dostępne na tej stronie przez okres nie dłuższy </w:t>
      </w:r>
      <w:r w:rsidRPr="00DF02FB">
        <w:t>niż rok</w:t>
      </w:r>
      <w:r w:rsidRPr="005E1E5E">
        <w:t>.</w:t>
      </w:r>
    </w:p>
    <w:p w14:paraId="07560464" w14:textId="24A5CF09" w:rsidR="005E1E5E" w:rsidRPr="005E1E5E" w:rsidRDefault="005E1E5E" w:rsidP="005E1E5E">
      <w:pPr>
        <w:pStyle w:val="ARTartustawynprozporzdzenia"/>
      </w:pPr>
      <w:r w:rsidRPr="005E1E5E">
        <w:rPr>
          <w:rStyle w:val="Ppogrubienie"/>
        </w:rPr>
        <w:lastRenderedPageBreak/>
        <w:t>Art.</w:t>
      </w:r>
      <w:r>
        <w:rPr>
          <w:rStyle w:val="Ppogrubienie"/>
        </w:rPr>
        <w:t> </w:t>
      </w:r>
      <w:r w:rsidRPr="005E1E5E">
        <w:rPr>
          <w:rStyle w:val="Ppogrubienie"/>
        </w:rPr>
        <w:t>114.</w:t>
      </w:r>
      <w:r w:rsidRPr="005E1E5E">
        <w:t xml:space="preserve"> 1. Środki nadzorcze i sankcje administracyjne, o których mowa w niniejszym oddziale, Komisja nakłada w drodze decyzji.</w:t>
      </w:r>
    </w:p>
    <w:p w14:paraId="09F31CFD" w14:textId="076EE638" w:rsidR="005E1E5E" w:rsidRPr="005E1E5E" w:rsidRDefault="005E1E5E" w:rsidP="005E1E5E">
      <w:pPr>
        <w:pStyle w:val="USTustnpkodeksu"/>
      </w:pPr>
      <w:r w:rsidRPr="005E1E5E">
        <w:t>2. Decyzja o zastosowaniu środków</w:t>
      </w:r>
      <w:r w:rsidR="00377F8C">
        <w:t xml:space="preserve"> </w:t>
      </w:r>
      <w:r w:rsidR="00377F8C" w:rsidRPr="00DF02FB">
        <w:t>nadzorczych</w:t>
      </w:r>
      <w:r w:rsidRPr="005E1E5E">
        <w:t xml:space="preserve">, o których mowa w </w:t>
      </w:r>
      <w:r w:rsidRPr="00545EFC">
        <w:t xml:space="preserve">art. </w:t>
      </w:r>
      <w:bookmarkStart w:id="96" w:name="_Hlk174092770"/>
      <w:r w:rsidRPr="00545EFC">
        <w:t>8</w:t>
      </w:r>
      <w:r w:rsidR="00FD4291" w:rsidRPr="00545EFC">
        <w:t>3</w:t>
      </w:r>
      <w:r w:rsidRPr="005E1E5E">
        <w:t xml:space="preserve">, </w:t>
      </w:r>
      <w:r w:rsidRPr="00DF02FB">
        <w:t>art. 8</w:t>
      </w:r>
      <w:r w:rsidR="00210140" w:rsidRPr="00DF02FB">
        <w:t>8</w:t>
      </w:r>
      <w:r w:rsidRPr="00DF02FB">
        <w:t xml:space="preserve">, art. </w:t>
      </w:r>
      <w:r w:rsidR="00210140" w:rsidRPr="00DF02FB">
        <w:t>89</w:t>
      </w:r>
      <w:r w:rsidRPr="005E1E5E">
        <w:t xml:space="preserve"> ust. 1 pkt 1 </w:t>
      </w:r>
      <w:r w:rsidRPr="00DF02FB">
        <w:t>i 2, art. 9</w:t>
      </w:r>
      <w:r w:rsidR="00210140" w:rsidRPr="00DF02FB">
        <w:t>0</w:t>
      </w:r>
      <w:r w:rsidRPr="00DF02FB">
        <w:t xml:space="preserve"> </w:t>
      </w:r>
      <w:r w:rsidRPr="005E1E5E">
        <w:t xml:space="preserve">ust. 1 pkt 1 i 2 i ust. 4 pkt 1 i 2, </w:t>
      </w:r>
      <w:r w:rsidRPr="00DF02FB">
        <w:t>art. 9</w:t>
      </w:r>
      <w:r w:rsidR="00210140" w:rsidRPr="00DF02FB">
        <w:t>1</w:t>
      </w:r>
      <w:r w:rsidRPr="00DF02FB">
        <w:t>, art. 9</w:t>
      </w:r>
      <w:r w:rsidR="00210140" w:rsidRPr="00DF02FB">
        <w:t>2</w:t>
      </w:r>
      <w:r w:rsidRPr="00DF02FB">
        <w:t xml:space="preserve"> </w:t>
      </w:r>
      <w:r w:rsidRPr="005E1E5E">
        <w:t xml:space="preserve">ust. 1 pkt 1 i 2, </w:t>
      </w:r>
      <w:r w:rsidRPr="00DF02FB">
        <w:t>art. 9</w:t>
      </w:r>
      <w:r w:rsidR="00210140" w:rsidRPr="00DF02FB">
        <w:t>3</w:t>
      </w:r>
      <w:r w:rsidRPr="00DF02FB">
        <w:t xml:space="preserve"> </w:t>
      </w:r>
      <w:r w:rsidRPr="005E1E5E">
        <w:t xml:space="preserve">ust. 1 pkt 1 i 2, </w:t>
      </w:r>
      <w:r w:rsidRPr="00DF02FB">
        <w:t>art. 9</w:t>
      </w:r>
      <w:r w:rsidR="00210140" w:rsidRPr="00DF02FB">
        <w:t>4</w:t>
      </w:r>
      <w:r w:rsidRPr="00DF02FB">
        <w:t>, art. 9</w:t>
      </w:r>
      <w:r w:rsidR="00210140" w:rsidRPr="00DF02FB">
        <w:t>5</w:t>
      </w:r>
      <w:r w:rsidRPr="00DF02FB">
        <w:t xml:space="preserve"> </w:t>
      </w:r>
      <w:r w:rsidRPr="005E1E5E">
        <w:t xml:space="preserve">ust. 1 oraz </w:t>
      </w:r>
      <w:r w:rsidRPr="00DF02FB">
        <w:t xml:space="preserve">art. </w:t>
      </w:r>
      <w:r w:rsidR="00210140" w:rsidRPr="00DF02FB">
        <w:t>99</w:t>
      </w:r>
      <w:r w:rsidRPr="005E1E5E">
        <w:t xml:space="preserve">, </w:t>
      </w:r>
      <w:bookmarkEnd w:id="96"/>
      <w:r w:rsidRPr="005E1E5E">
        <w:t>podlega natychmiastowemu wykonaniu. Uzasadnienie decyzji doręcza się w terminie 14 dni od dnia doręczenia decyzji. Termin na złożenie wniosku o ponowne rozpatrzenie sprawy biegnie od dnia doręczenia uzasadnienia decyzji.</w:t>
      </w:r>
    </w:p>
    <w:p w14:paraId="4EABD347" w14:textId="27546EBA" w:rsidR="005E1E5E" w:rsidRPr="005E1E5E" w:rsidRDefault="005E1E5E" w:rsidP="005E1E5E">
      <w:pPr>
        <w:pStyle w:val="USTustnpkodeksu"/>
      </w:pPr>
      <w:r w:rsidRPr="005E1E5E">
        <w:t xml:space="preserve">3. W przypadku gdy oferta publiczna kryptoaktywów lub ubieganie się o </w:t>
      </w:r>
      <w:r w:rsidRPr="00DF02FB">
        <w:t xml:space="preserve">dopuszczenie </w:t>
      </w:r>
      <w:r w:rsidR="00487A8E" w:rsidRPr="00DF02FB">
        <w:t xml:space="preserve">kryptoaktywów </w:t>
      </w:r>
      <w:r w:rsidRPr="005E1E5E">
        <w:t xml:space="preserve">do obrotu są przeprowadzane za pośrednictwem dostawcy usług w zakresie kryptoaktywów, postanowienie o wszczęciu postępowania w sprawie zastosowania środków, o których mowa w </w:t>
      </w:r>
      <w:r w:rsidRPr="00545EFC">
        <w:t>art. 8</w:t>
      </w:r>
      <w:r w:rsidR="00FD4291" w:rsidRPr="00545EFC">
        <w:t>3</w:t>
      </w:r>
      <w:r w:rsidRPr="00DF02FB">
        <w:t>, art. 8</w:t>
      </w:r>
      <w:r w:rsidR="00210140" w:rsidRPr="00DF02FB">
        <w:t>8</w:t>
      </w:r>
      <w:r w:rsidRPr="00DF02FB">
        <w:t xml:space="preserve">, art. </w:t>
      </w:r>
      <w:r w:rsidR="00210140" w:rsidRPr="00DF02FB">
        <w:t>89</w:t>
      </w:r>
      <w:r w:rsidRPr="00DF02FB">
        <w:t xml:space="preserve"> ust. 1 pkt 1 i 2, art. 9</w:t>
      </w:r>
      <w:r w:rsidR="00210140" w:rsidRPr="00DF02FB">
        <w:t>0</w:t>
      </w:r>
      <w:r w:rsidRPr="00DF02FB">
        <w:t xml:space="preserve"> ust. 1 pkt 1 i 2, art. 9</w:t>
      </w:r>
      <w:r w:rsidR="00210140" w:rsidRPr="00DF02FB">
        <w:t>1</w:t>
      </w:r>
      <w:r w:rsidRPr="00DF02FB">
        <w:t xml:space="preserve"> lub art. 9</w:t>
      </w:r>
      <w:r w:rsidR="00210140" w:rsidRPr="00DF02FB">
        <w:t>2</w:t>
      </w:r>
      <w:r w:rsidRPr="00DF02FB">
        <w:t xml:space="preserve"> </w:t>
      </w:r>
      <w:r w:rsidRPr="005E1E5E">
        <w:t>ust. 1 pkt 1 i 2, i decyzję o ich zastosowaniu doręcza się temu dostawcy.</w:t>
      </w:r>
    </w:p>
    <w:p w14:paraId="30D51B91" w14:textId="6BCE9CE7" w:rsidR="005E1E5E" w:rsidRPr="005E1E5E" w:rsidRDefault="005E1E5E" w:rsidP="005E1E5E">
      <w:pPr>
        <w:pStyle w:val="USTustnpkodeksu"/>
      </w:pPr>
      <w:r w:rsidRPr="005E1E5E">
        <w:t xml:space="preserve">4. W przypadku pośrednictwa więcej niż jednego dostawcy usług w zakresie kryptoaktywów, o którym mowa w ust. 3, postanowienie o wszczęciu postępowania w sprawie zastosowania środków, o których mowa w </w:t>
      </w:r>
      <w:r w:rsidRPr="00545EFC">
        <w:t>art. 8</w:t>
      </w:r>
      <w:r w:rsidR="00FD4291" w:rsidRPr="00545EFC">
        <w:t>3</w:t>
      </w:r>
      <w:r w:rsidRPr="00DF02FB">
        <w:t xml:space="preserve">, </w:t>
      </w:r>
      <w:r w:rsidRPr="00545EFC">
        <w:t>art. 8</w:t>
      </w:r>
      <w:r w:rsidR="00FD4291" w:rsidRPr="00545EFC">
        <w:t>4</w:t>
      </w:r>
      <w:r w:rsidRPr="00DF02FB">
        <w:t xml:space="preserve">, art. </w:t>
      </w:r>
      <w:r w:rsidR="00210140" w:rsidRPr="00DF02FB">
        <w:t>89</w:t>
      </w:r>
      <w:r w:rsidRPr="00DF02FB">
        <w:t xml:space="preserve"> ust. 1 pkt 1 i 2, art. 9</w:t>
      </w:r>
      <w:r w:rsidR="00210140" w:rsidRPr="00DF02FB">
        <w:t>0</w:t>
      </w:r>
      <w:r w:rsidRPr="00DF02FB">
        <w:t xml:space="preserve"> ust. 1 pkt 1 i 2, art. 9</w:t>
      </w:r>
      <w:r w:rsidR="00210140" w:rsidRPr="00DF02FB">
        <w:t>1</w:t>
      </w:r>
      <w:r w:rsidRPr="00DF02FB">
        <w:t xml:space="preserve"> lub art. 9</w:t>
      </w:r>
      <w:r w:rsidR="00210140" w:rsidRPr="00DF02FB">
        <w:t>2</w:t>
      </w:r>
      <w:r w:rsidRPr="00DF02FB">
        <w:t xml:space="preserve"> </w:t>
      </w:r>
      <w:r w:rsidRPr="005E1E5E">
        <w:t>ust. 1 pkt 1 i 2, i decyzję o ich zastosowaniu doręcza się tylko jednemu z nich. Doręczenie decyzji dostawcy usług w zakresie kryptoaktywów uważa się za doręczenie stronie</w:t>
      </w:r>
      <w:r w:rsidR="00377F8C">
        <w:t xml:space="preserve"> </w:t>
      </w:r>
      <w:r w:rsidR="00377F8C" w:rsidRPr="00DF02FB">
        <w:t>postępowania</w:t>
      </w:r>
      <w:r w:rsidRPr="005E1E5E">
        <w:t>.</w:t>
      </w:r>
    </w:p>
    <w:p w14:paraId="7A8F5C2B" w14:textId="77777777" w:rsidR="005E1E5E" w:rsidRPr="005E1E5E" w:rsidRDefault="005E1E5E" w:rsidP="005E1E5E">
      <w:pPr>
        <w:pStyle w:val="USTustnpkodeksu"/>
      </w:pPr>
      <w:r w:rsidRPr="005E1E5E">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68CFDD4C" w14:textId="56F91718" w:rsidR="005E1E5E" w:rsidRPr="005E1E5E" w:rsidRDefault="005E1E5E" w:rsidP="005E1E5E">
      <w:pPr>
        <w:pStyle w:val="USTustnpkodeksu"/>
      </w:pPr>
      <w:r w:rsidRPr="005E1E5E">
        <w:t xml:space="preserve">6. Niezwłocznie po wydaniu postanowienia o wszczęciu postępowania w sprawie zastosowania środków, o których mowa w </w:t>
      </w:r>
      <w:r w:rsidRPr="00545EFC">
        <w:t>art. 8</w:t>
      </w:r>
      <w:r w:rsidR="00FD4291" w:rsidRPr="00545EFC">
        <w:t>3</w:t>
      </w:r>
      <w:r w:rsidRPr="00DF02FB">
        <w:t>, art. 8</w:t>
      </w:r>
      <w:r w:rsidR="00210140" w:rsidRPr="00DF02FB">
        <w:t>8</w:t>
      </w:r>
      <w:r w:rsidRPr="00DF02FB">
        <w:t>, art.</w:t>
      </w:r>
      <w:r w:rsidR="005E26AE" w:rsidRPr="00DF02FB">
        <w:t xml:space="preserve"> </w:t>
      </w:r>
      <w:r w:rsidR="00210140" w:rsidRPr="00DF02FB">
        <w:t>89</w:t>
      </w:r>
      <w:r w:rsidRPr="00DF02FB">
        <w:t xml:space="preserve"> ust. 1 pkt 1 i 2, art. 9</w:t>
      </w:r>
      <w:r w:rsidR="00210140" w:rsidRPr="00DF02FB">
        <w:t>0</w:t>
      </w:r>
      <w:r w:rsidRPr="00DF02FB">
        <w:t xml:space="preserve"> ust. 1 pkt 1 i 2 i ust. 4 pkt 1 i 2, art. 9</w:t>
      </w:r>
      <w:r w:rsidR="00210140" w:rsidRPr="00DF02FB">
        <w:t>1</w:t>
      </w:r>
      <w:r w:rsidRPr="00DF02FB">
        <w:t>, art. 9</w:t>
      </w:r>
      <w:r w:rsidR="00210140" w:rsidRPr="00DF02FB">
        <w:t>2</w:t>
      </w:r>
      <w:r w:rsidRPr="00DF02FB">
        <w:t xml:space="preserve"> ust. 1 pkt 1 i 2, art. 9</w:t>
      </w:r>
      <w:r w:rsidR="00210140" w:rsidRPr="00DF02FB">
        <w:t>3</w:t>
      </w:r>
      <w:r w:rsidRPr="00DF02FB">
        <w:t xml:space="preserve"> ust. 1 pkt 1 i 2, art. 9</w:t>
      </w:r>
      <w:r w:rsidR="00210140" w:rsidRPr="00DF02FB">
        <w:t>4</w:t>
      </w:r>
      <w:r w:rsidRPr="00DF02FB">
        <w:t>, art. 9</w:t>
      </w:r>
      <w:r w:rsidR="00210140" w:rsidRPr="00DF02FB">
        <w:t>6</w:t>
      </w:r>
      <w:r w:rsidRPr="00DF02FB">
        <w:t xml:space="preserve"> ust. 1, art. 9</w:t>
      </w:r>
      <w:r w:rsidR="00210140" w:rsidRPr="00DF02FB">
        <w:t>8</w:t>
      </w:r>
      <w:r w:rsidRPr="00DF02FB">
        <w:t xml:space="preserve"> ust. 1 pkt 2 lub art. </w:t>
      </w:r>
      <w:r w:rsidR="00210140" w:rsidRPr="00DF02FB">
        <w:t>99</w:t>
      </w:r>
      <w:r w:rsidRPr="005E1E5E">
        <w:t xml:space="preserve">, lub decyzji o </w:t>
      </w:r>
      <w:r w:rsidR="006B4333" w:rsidRPr="00DF02FB">
        <w:t xml:space="preserve">ich </w:t>
      </w:r>
      <w:r w:rsidRPr="00DF02FB">
        <w:t xml:space="preserve">zastosowaniu na </w:t>
      </w:r>
      <w:r w:rsidRPr="005E1E5E">
        <w:t xml:space="preserve">stronie internetowej Komisji zamieszcza się komunikat o wszczęciu tego postępowania </w:t>
      </w:r>
      <w:r w:rsidRPr="00DF02FB">
        <w:t xml:space="preserve">lub zastosowaniu </w:t>
      </w:r>
      <w:r w:rsidRPr="005E1E5E">
        <w:t>tych środków.</w:t>
      </w:r>
    </w:p>
    <w:p w14:paraId="7824F130" w14:textId="064E6EE0" w:rsidR="00875108" w:rsidRPr="00C751C5" w:rsidRDefault="005E1E5E" w:rsidP="00875108">
      <w:pPr>
        <w:pStyle w:val="ARTartustawynprozporzdzenia"/>
      </w:pPr>
      <w:r w:rsidRPr="005E1E5E">
        <w:rPr>
          <w:rStyle w:val="Ppogrubienie"/>
        </w:rPr>
        <w:t>Art.</w:t>
      </w:r>
      <w:r>
        <w:rPr>
          <w:rStyle w:val="Ppogrubienie"/>
        </w:rPr>
        <w:t> </w:t>
      </w:r>
      <w:r w:rsidRPr="005E1E5E">
        <w:rPr>
          <w:rStyle w:val="Ppogrubienie"/>
        </w:rPr>
        <w:t>115.</w:t>
      </w:r>
      <w:r w:rsidRPr="005E1E5E">
        <w:t xml:space="preserve"> </w:t>
      </w:r>
      <w:r w:rsidR="00875108" w:rsidRPr="00545EFC">
        <w:t>W przypadku ustania przyczyn zastosowania środków, o których mowa w art. 8</w:t>
      </w:r>
      <w:r w:rsidR="00FD4291" w:rsidRPr="00545EFC">
        <w:t>3</w:t>
      </w:r>
      <w:r w:rsidR="00875108" w:rsidRPr="00545EFC">
        <w:t xml:space="preserve">, art. 88, art. 89 ust. 1 pkt 1 i 2, art. 90 ust. 1 pkt 1 i 2 i ust. 4 pkt 1 i 2, art. 92 </w:t>
      </w:r>
      <w:r w:rsidR="00875108" w:rsidRPr="00545EFC">
        <w:lastRenderedPageBreak/>
        <w:t>ust. 1 pkt 1 i 2, art. 93 ust. 1 pkt 1 i 2, art. 94, art. 96 ust. 1 oraz art. 99, Komisja może, na wniosek strony albo z urzędu, uchylić decyzję o ich zastosowaniu.</w:t>
      </w:r>
    </w:p>
    <w:p w14:paraId="334E994F" w14:textId="621B5AE2"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116.</w:t>
      </w:r>
      <w:r w:rsidRPr="005E1E5E">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695C374D" w14:textId="77777777" w:rsidR="005E1E5E" w:rsidRPr="005E1E5E" w:rsidRDefault="005E1E5E" w:rsidP="005E1E5E">
      <w:pPr>
        <w:pStyle w:val="USTustnpkodeksu"/>
      </w:pPr>
      <w:r w:rsidRPr="005E1E5E">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11C26961" w14:textId="0A93C85A" w:rsidR="005E1E5E" w:rsidRPr="005E1E5E" w:rsidRDefault="005E1E5E" w:rsidP="005E1E5E">
      <w:pPr>
        <w:pStyle w:val="USTustnpkodeksu"/>
      </w:pPr>
      <w:r w:rsidRPr="005E1E5E">
        <w:t xml:space="preserve">3. Do decyzji, o których mowa w ust. 1, przepisy ustawy z dnia 14 czerwca 1960 r. </w:t>
      </w:r>
      <w:r w:rsidRPr="005E1E5E">
        <w:sym w:font="Symbol" w:char="F02D"/>
      </w:r>
      <w:r w:rsidRPr="005E1E5E">
        <w:t xml:space="preserve"> Kodeks postępowania administracyjnego</w:t>
      </w:r>
      <w:r w:rsidR="00130B96">
        <w:t xml:space="preserve"> </w:t>
      </w:r>
      <w:r w:rsidR="00130B96" w:rsidRPr="00DF02FB">
        <w:t>stosuje się odpowiednio</w:t>
      </w:r>
      <w:r w:rsidRPr="005E1E5E">
        <w:t>.</w:t>
      </w:r>
    </w:p>
    <w:p w14:paraId="6A5170FF" w14:textId="77777777" w:rsidR="005E1E5E" w:rsidRPr="005E1E5E" w:rsidRDefault="005E1E5E" w:rsidP="005E1E5E">
      <w:pPr>
        <w:pStyle w:val="ROZDZODDZOZNoznaczenierozdziauluboddziau"/>
      </w:pPr>
      <w:r w:rsidRPr="005E1E5E">
        <w:t>Rozdział 8</w:t>
      </w:r>
    </w:p>
    <w:p w14:paraId="5168E0C5" w14:textId="77777777" w:rsidR="005E1E5E" w:rsidRPr="005E1E5E" w:rsidRDefault="005E1E5E" w:rsidP="005E1E5E">
      <w:pPr>
        <w:pStyle w:val="ROZDZODDZPRZEDMprzedmiotregulacjirozdziauluboddziau"/>
      </w:pPr>
      <w:r w:rsidRPr="005E1E5E">
        <w:t>Przepisy karne</w:t>
      </w:r>
    </w:p>
    <w:p w14:paraId="3F83C241" w14:textId="38D72AF5"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117.</w:t>
      </w:r>
      <w:r w:rsidRPr="005E1E5E">
        <w:t xml:space="preserve"> 1. Kto dokonuje oferty publicznej kryptoaktywa innego niż tokeny powiązane z aktywami lub tokeny będące e-pieniądzem lub ubiega się o </w:t>
      </w:r>
      <w:r w:rsidRPr="00DF02FB">
        <w:t xml:space="preserve">dopuszczenie </w:t>
      </w:r>
      <w:r w:rsidR="00412E27" w:rsidRPr="00DF02FB">
        <w:t xml:space="preserve">takiego </w:t>
      </w:r>
      <w:r w:rsidR="00487A8E" w:rsidRPr="00DF02FB">
        <w:t>kryptoaktywa</w:t>
      </w:r>
      <w:r w:rsidR="00487A8E" w:rsidRPr="005E1E5E">
        <w:t xml:space="preserve"> </w:t>
      </w:r>
      <w:r w:rsidRPr="005E1E5E">
        <w:t>do obrotu bez wymaganego przepisami rozporządzenia 2023/1114 sporządzenia, zgłoszenia Komisji lub opublikowania dokumentu informacyjnego dotyczącego tego kryptoaktywa,</w:t>
      </w:r>
    </w:p>
    <w:p w14:paraId="3CC0058A" w14:textId="77777777" w:rsidR="005E1E5E" w:rsidRPr="005E1E5E" w:rsidRDefault="005E1E5E" w:rsidP="005E1E5E">
      <w:pPr>
        <w:pStyle w:val="SKARNsankcjakarnawszczeglnociwKodeksiekarnym"/>
      </w:pPr>
      <w:r w:rsidRPr="005E1E5E">
        <w:t>podlega grzywnie do 10 000 000 zł albo karze pozbawienia wolności do lat 2, albo obu tym karom łącznie.</w:t>
      </w:r>
    </w:p>
    <w:p w14:paraId="2DA15560" w14:textId="3B7476D5" w:rsidR="005E1E5E" w:rsidRPr="005E1E5E" w:rsidRDefault="005E1E5E" w:rsidP="005E1E5E">
      <w:pPr>
        <w:pStyle w:val="USTustnpkodeksu"/>
      </w:pPr>
      <w:r w:rsidRPr="005E1E5E">
        <w:t xml:space="preserve">2. Tej samej karze podlega, kto dokonuje oferty publicznej tokenów powiązanych z aktywami lub ubiega się o ich dopuszczenie do obrotu bez wymaganego przepisami rozporządzenia 2023/1114 zezwolenia lub bez sporządzenia, zgłoszenia Komisji do zatwierdzenia </w:t>
      </w:r>
      <w:r w:rsidRPr="00DF02FB">
        <w:t xml:space="preserve">lub opublikowania </w:t>
      </w:r>
      <w:r w:rsidRPr="005E1E5E">
        <w:t xml:space="preserve">zatwierdzonego dokumentu informacyjnego dotyczącego tych tokenów </w:t>
      </w:r>
      <w:r w:rsidRPr="00B3126C">
        <w:t xml:space="preserve">lub </w:t>
      </w:r>
      <w:r w:rsidR="00B3126C" w:rsidRPr="00B3126C">
        <w:t xml:space="preserve">bez </w:t>
      </w:r>
      <w:r w:rsidRPr="00B3126C">
        <w:t xml:space="preserve">złożenia </w:t>
      </w:r>
      <w:r w:rsidRPr="005E1E5E">
        <w:t>Komisji powiadomienia, o którym mowa w art. 17 ust. 1 lit. b rozporządzenia 2023/1114.</w:t>
      </w:r>
    </w:p>
    <w:p w14:paraId="21552057" w14:textId="77777777" w:rsidR="005E1E5E" w:rsidRPr="005E1E5E" w:rsidRDefault="005E1E5E" w:rsidP="005E1E5E">
      <w:pPr>
        <w:pStyle w:val="USTustnpkodeksu"/>
      </w:pPr>
      <w:r w:rsidRPr="005E1E5E">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59C662A0" w14:textId="77777777" w:rsidR="005E1E5E" w:rsidRPr="005E1E5E" w:rsidRDefault="005E1E5E" w:rsidP="005E1E5E">
      <w:pPr>
        <w:pStyle w:val="USTustnpkodeksu"/>
      </w:pPr>
      <w:r w:rsidRPr="005E1E5E">
        <w:lastRenderedPageBreak/>
        <w:t>4. Tej samej karze podlega, kto dopuszcza się czynu określonego w ust. 1</w:t>
      </w:r>
      <w:r w:rsidRPr="005E1E5E">
        <w:sym w:font="Symbol" w:char="F02D"/>
      </w:r>
      <w:r w:rsidRPr="005E1E5E">
        <w:t>3, działając w imieniu lub interesie osoby prawnej lub jednostki organizacyjnej nieposiadającej osobowości prawnej.</w:t>
      </w:r>
    </w:p>
    <w:p w14:paraId="2AC276BB" w14:textId="77777777" w:rsidR="005E1E5E" w:rsidRPr="005E1E5E" w:rsidRDefault="005E1E5E" w:rsidP="005E1E5E">
      <w:pPr>
        <w:pStyle w:val="USTustnpkodeksu"/>
      </w:pPr>
      <w:r w:rsidRPr="005E1E5E">
        <w:t>5. W przypadku mniejszej wagi sprawca czynu określonego w ust. 1</w:t>
      </w:r>
      <w:r w:rsidRPr="005E1E5E">
        <w:sym w:font="Symbol" w:char="F02D"/>
      </w:r>
      <w:r w:rsidRPr="005E1E5E">
        <w:t>4 podlega grzywnie do 2 500 000 zł.</w:t>
      </w:r>
    </w:p>
    <w:p w14:paraId="0151BF46" w14:textId="6CB471B1"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118.</w:t>
      </w:r>
      <w:r w:rsidRPr="005E1E5E">
        <w:t xml:space="preserve"> 1. 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p>
    <w:p w14:paraId="3823A404" w14:textId="77777777" w:rsidR="005E1E5E" w:rsidRPr="005E1E5E" w:rsidRDefault="005E1E5E" w:rsidP="005E1E5E">
      <w:pPr>
        <w:pStyle w:val="SKARNsankcjakarnawszczeglnociwKodeksiekarnym"/>
      </w:pPr>
      <w:r w:rsidRPr="005E1E5E">
        <w:t>podlega grzywnie do 10 000 000 zł albo karze pozbawienia wolności do lat 2, albo obu tym karom łącznie.</w:t>
      </w:r>
    </w:p>
    <w:p w14:paraId="4A580126" w14:textId="77777777" w:rsidR="005E1E5E" w:rsidRPr="005E1E5E" w:rsidRDefault="005E1E5E" w:rsidP="005E1E5E">
      <w:pPr>
        <w:pStyle w:val="USTustnpkodeksu"/>
      </w:pPr>
      <w:r w:rsidRPr="005E1E5E">
        <w:t>2. Tej samej karze podlega, kto dopuszcza się czynu określonego w ust. 1, działając w imieniu lub interesie osoby prawnej lub jednostki organizacyjnej nieposiadającej osobowości prawnej.</w:t>
      </w:r>
    </w:p>
    <w:p w14:paraId="2D30EFFD" w14:textId="77777777" w:rsidR="005E1E5E" w:rsidRPr="005E1E5E" w:rsidRDefault="005E1E5E" w:rsidP="005E1E5E">
      <w:pPr>
        <w:pStyle w:val="USTustnpkodeksu"/>
      </w:pPr>
      <w:r w:rsidRPr="005E1E5E">
        <w:t>3. W przypadku mniejszej wagi sprawca czynu określonego w ust. 1 lub 2 podlega grzywnie do 2 500 000 zł.</w:t>
      </w:r>
    </w:p>
    <w:p w14:paraId="497386F0" w14:textId="0D7837D7"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119.</w:t>
      </w:r>
      <w:r w:rsidRPr="005E1E5E">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700C90B5" w14:textId="77777777" w:rsidR="005E1E5E" w:rsidRPr="005E1E5E" w:rsidRDefault="005E1E5E" w:rsidP="005E1E5E">
      <w:pPr>
        <w:pStyle w:val="SKARNsankcjakarnawszczeglnociwKodeksiekarnym"/>
      </w:pPr>
      <w:r w:rsidRPr="005E1E5E">
        <w:t>podlega grzywnie do 1 000 000 zł albo karze pozbawienia wolności do lat 2, albo obu tym karom łącznie.</w:t>
      </w:r>
    </w:p>
    <w:p w14:paraId="2D1862B2" w14:textId="1D05384E"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120.</w:t>
      </w:r>
      <w:r w:rsidRPr="005E1E5E">
        <w:t xml:space="preserve"> 1. Kto, będąc odpowiedzialnym za informacje zawarte w dokumencie informacyjnym dotyczącym tokenów powiązanych z aktywami lub w dokumencie informacyjnym dotyczącym tokenów będących e-pieniądzem, podaje nieprawdziwe dane lub zataja prawdziwe dane, w istotny sposób wpływające na treść informacji,</w:t>
      </w:r>
    </w:p>
    <w:p w14:paraId="1B8F12B8" w14:textId="77777777" w:rsidR="005E1E5E" w:rsidRPr="005E1E5E" w:rsidRDefault="005E1E5E" w:rsidP="005E1E5E">
      <w:pPr>
        <w:pStyle w:val="SKARNsankcjakarnawszczeglnociwKodeksiekarnym"/>
      </w:pPr>
      <w:r w:rsidRPr="005E1E5E">
        <w:t>podlega grzywnie do 5 000 000 zł albo karze pozbawienia wolności od 6 miesięcy do lat 5, albo obu tym karom łącznie.</w:t>
      </w:r>
    </w:p>
    <w:p w14:paraId="5ACDDE54" w14:textId="77777777" w:rsidR="005E1E5E" w:rsidRPr="005E1E5E" w:rsidRDefault="005E1E5E" w:rsidP="005E1E5E">
      <w:pPr>
        <w:pStyle w:val="USTustnpkodeksu"/>
      </w:pPr>
      <w:r w:rsidRPr="005E1E5E">
        <w:t xml:space="preserve">2. Tej samej karze podlega, kto, będąc odpowiedzialnym za informacje zawarte w zmienionym dokumencie informacyjnym, o którym mowa w ust. 1, podaje </w:t>
      </w:r>
      <w:r w:rsidRPr="005E1E5E">
        <w:lastRenderedPageBreak/>
        <w:t>nieprawdziwe dane lub zataja prawdziwe dane, w istotny sposób wpływające na wycenę kryptoaktywów.</w:t>
      </w:r>
    </w:p>
    <w:p w14:paraId="26D73347" w14:textId="77777777" w:rsidR="005E1E5E" w:rsidRPr="005E1E5E" w:rsidRDefault="005E1E5E" w:rsidP="005E1E5E">
      <w:pPr>
        <w:pStyle w:val="USTustnpkodeksu"/>
      </w:pPr>
      <w:r w:rsidRPr="005E1E5E">
        <w:t>3. Tej samej karze podlega, kto dopuszcza się czynu określonego w ust. 1 lub 2, działając w imieniu lub interesie osoby prawnej lub jednostki organizacyjnej nieposiadającej osobowości prawnej.</w:t>
      </w:r>
    </w:p>
    <w:p w14:paraId="28D700D0" w14:textId="77777777" w:rsidR="005E1E5E" w:rsidRPr="005E1E5E" w:rsidRDefault="005E1E5E" w:rsidP="005E1E5E">
      <w:pPr>
        <w:pStyle w:val="USTustnpkodeksu"/>
      </w:pPr>
      <w:r w:rsidRPr="005E1E5E">
        <w:t>4. W przypadku mniejszej wagi sprawca czynu określonego w ust. 1</w:t>
      </w:r>
      <w:r w:rsidRPr="005E1E5E">
        <w:sym w:font="Symbol" w:char="F02D"/>
      </w:r>
      <w:r w:rsidRPr="005E1E5E">
        <w:t>3 podlega grzywnie do 1 000 000 zł.</w:t>
      </w:r>
    </w:p>
    <w:p w14:paraId="5B46F31E" w14:textId="7CBAD14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121.</w:t>
      </w:r>
      <w:r w:rsidRPr="005E1E5E">
        <w:t xml:space="preserve"> 1. Kto, nie będąc do tego uprawnionym, prowadzi działalność związaną ze świadczeniem usług w zakresie kryptoaktywów, o której mowa w art. 59 lub art. 60 rozporządzenia 2023/1114,</w:t>
      </w:r>
    </w:p>
    <w:p w14:paraId="4BE9B1A5" w14:textId="564C4454" w:rsidR="005E1E5E" w:rsidRPr="005E1E5E" w:rsidRDefault="005E1E5E" w:rsidP="005E1E5E">
      <w:pPr>
        <w:pStyle w:val="SKARNsankcjakarnawszczeglnociwKodeksiekarnym"/>
      </w:pPr>
      <w:r w:rsidRPr="005E1E5E">
        <w:t xml:space="preserve">podlega grzywnie do 5 000 000 zł </w:t>
      </w:r>
      <w:r w:rsidR="008B0739" w:rsidRPr="00BC6064">
        <w:t>albo karze pozbawienia wolności od 6 miesięcy do lat 5, albo obu tym karom łącznie</w:t>
      </w:r>
      <w:r w:rsidRPr="005E1E5E">
        <w:t>.</w:t>
      </w:r>
    </w:p>
    <w:p w14:paraId="5F50E86C" w14:textId="77777777" w:rsidR="005E1E5E" w:rsidRPr="005E1E5E" w:rsidRDefault="005E1E5E" w:rsidP="005E1E5E">
      <w:pPr>
        <w:pStyle w:val="USTustnpkodeksu"/>
      </w:pPr>
      <w:r w:rsidRPr="005E1E5E">
        <w:t>2. Tej samej karze podlega, kto dopuszcza się czynu określonego w ust. 1, działając w imieniu lub interesie osoby prawnej lub jednostki organizacyjnej nieposiadającej osobowości prawnej.</w:t>
      </w:r>
    </w:p>
    <w:p w14:paraId="3DF15D23" w14:textId="3A3F0EB3"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122.</w:t>
      </w:r>
      <w:r w:rsidRPr="005E1E5E">
        <w:t xml:space="preserve"> 1. Kto, będąc obowiązanym do zachowania tajemnicy zawodowej, o której mowa w art. 17, ujawnia lub wykorzystuje informację stanowiącą taką tajemnicę,</w:t>
      </w:r>
    </w:p>
    <w:p w14:paraId="6F8EE2C0" w14:textId="77777777" w:rsidR="005E1E5E" w:rsidRPr="005E1E5E" w:rsidRDefault="005E1E5E" w:rsidP="005E1E5E">
      <w:pPr>
        <w:pStyle w:val="SKARNsankcjakarnawszczeglnociwKodeksiekarnym"/>
      </w:pPr>
      <w:r w:rsidRPr="005E1E5E">
        <w:t>podlega grzywnie do 1 000 000 zł albo karze pozbawienia wolności do lat 3, albo obu tym karom łącznie.</w:t>
      </w:r>
    </w:p>
    <w:p w14:paraId="579DD430" w14:textId="77777777" w:rsidR="005E1E5E" w:rsidRPr="005E1E5E" w:rsidRDefault="005E1E5E" w:rsidP="005E1E5E">
      <w:pPr>
        <w:pStyle w:val="USTustnpkodeksu"/>
      </w:pPr>
      <w:r w:rsidRPr="005E1E5E">
        <w:t>2. Tej samej karze podlega, kto dopuszcza się czynu określonego w ust. 1, działając w imieniu lub interesie osoby prawnej lub jednostki organizacyjnej nieposiadającej osobowości prawnej.</w:t>
      </w:r>
    </w:p>
    <w:p w14:paraId="5CE219C4" w14:textId="189E1D50"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123.</w:t>
      </w:r>
      <w:r w:rsidRPr="005E1E5E">
        <w:t xml:space="preserve"> 1. Kto, nie będąc do tego uprawnionym, używa w firmie (nazwie), nazwie handlowej, reklamie, informacji reklamowej lub do określenia wykonywanej przez siebie działalności gospodarczej określeń wskazujących, że jest dostawcą usług w zakresie kryptoaktywów, lub mogących wprowadzać w tym względzie w błąd klientów, inwestorów lub uczestników rynku,</w:t>
      </w:r>
    </w:p>
    <w:p w14:paraId="6903565B" w14:textId="77777777" w:rsidR="005E1E5E" w:rsidRPr="005E1E5E" w:rsidRDefault="005E1E5E" w:rsidP="005E1E5E">
      <w:pPr>
        <w:pStyle w:val="SKARNsankcjakarnawszczeglnociwKodeksiekarnym"/>
      </w:pPr>
      <w:r w:rsidRPr="005E1E5E">
        <w:t>podlega grzywnie do 1 000 000 zł albo karze pozbawienia wolności do lat 2, albo obu tym karom łącznie.</w:t>
      </w:r>
    </w:p>
    <w:p w14:paraId="4014DF50" w14:textId="77777777" w:rsidR="005E1E5E" w:rsidRPr="005E1E5E" w:rsidRDefault="005E1E5E" w:rsidP="005E1E5E">
      <w:pPr>
        <w:pStyle w:val="USTustnpkodeksu"/>
      </w:pPr>
      <w:r w:rsidRPr="005E1E5E">
        <w:lastRenderedPageBreak/>
        <w:t>2. Tej samej karze podlega, kto dopuszcza się czynu określonego w ust. 1, działając w imieniu lub interesie osoby prawnej lub jednostki organizacyjnej nieposiadającej osobowości prawnej.</w:t>
      </w:r>
    </w:p>
    <w:p w14:paraId="7BC7DC5F" w14:textId="3D367EE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124.</w:t>
      </w:r>
      <w:r w:rsidRPr="005E1E5E">
        <w:t xml:space="preserve"> </w:t>
      </w:r>
      <w:r w:rsidR="008B0739" w:rsidRPr="00BC6064">
        <w:t>Kto nie wykonuje obowiązku, o którym mowa w art. 38 ust. 1, 2 lub 3 albo wykonuje go nienależycie,</w:t>
      </w:r>
    </w:p>
    <w:p w14:paraId="3D5E2053" w14:textId="77777777" w:rsidR="005E1E5E" w:rsidRPr="005E1E5E" w:rsidRDefault="005E1E5E" w:rsidP="005E1E5E">
      <w:pPr>
        <w:pStyle w:val="SKARNsankcjakarnawszczeglnociwKodeksiekarnym"/>
      </w:pPr>
      <w:r w:rsidRPr="005E1E5E">
        <w:t>podlega grzywnie do 500 000 zł, karze ograniczenia wolności albo pozbawienia wolności do lat 2.</w:t>
      </w:r>
    </w:p>
    <w:p w14:paraId="5F0AD4B6" w14:textId="70D61B4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125.</w:t>
      </w:r>
      <w:r w:rsidRPr="005E1E5E">
        <w:t xml:space="preserve"> Kto, działając w imieniu lub interesie dostawcy usług w zakresie kryptoaktywów, nie dopełnia obowiązku dokonania blokady, o której mowa w </w:t>
      </w:r>
      <w:r w:rsidRPr="00545EFC">
        <w:t>art. 6</w:t>
      </w:r>
      <w:r w:rsidR="00FD4291" w:rsidRPr="00545EFC">
        <w:t>3</w:t>
      </w:r>
      <w:r w:rsidRPr="00545EFC">
        <w:t xml:space="preserve"> </w:t>
      </w:r>
      <w:r w:rsidRPr="005E1E5E">
        <w:t xml:space="preserve">ust. 1, lub przedłużenia blokady lub wstrzymania transakcji, o których mowa w </w:t>
      </w:r>
      <w:r w:rsidRPr="00545EFC">
        <w:t>art. 6</w:t>
      </w:r>
      <w:r w:rsidR="00FD4291" w:rsidRPr="00545EFC">
        <w:t>3</w:t>
      </w:r>
      <w:r w:rsidRPr="00545EFC">
        <w:t xml:space="preserve"> </w:t>
      </w:r>
      <w:r w:rsidRPr="00DF02FB">
        <w:t xml:space="preserve">ust. </w:t>
      </w:r>
      <w:r w:rsidR="00412E27" w:rsidRPr="00DF02FB">
        <w:t>7</w:t>
      </w:r>
      <w:r w:rsidRPr="005E1E5E">
        <w:t>,</w:t>
      </w:r>
    </w:p>
    <w:p w14:paraId="3D8F2BAD" w14:textId="77777777" w:rsidR="005E1E5E" w:rsidRPr="005E1E5E" w:rsidRDefault="005E1E5E" w:rsidP="005E1E5E">
      <w:pPr>
        <w:pStyle w:val="SKARNsankcjakarnawszczeglnociwKodeksiekarnym"/>
      </w:pPr>
      <w:r w:rsidRPr="005E1E5E">
        <w:t>podlega grzywnie do 1 000 000 zł albo karze pozbawienia wolności do lat 3, albo obu tym karom łącznie.</w:t>
      </w:r>
    </w:p>
    <w:p w14:paraId="388B525B" w14:textId="1D01F751" w:rsidR="005E1E5E" w:rsidRPr="005E1E5E" w:rsidRDefault="005E1E5E" w:rsidP="00B3126C">
      <w:pPr>
        <w:pStyle w:val="ARTartustawynprozporzdzenia"/>
      </w:pPr>
      <w:r w:rsidRPr="005E1E5E">
        <w:rPr>
          <w:rStyle w:val="Ppogrubienie"/>
        </w:rPr>
        <w:t>Art.</w:t>
      </w:r>
      <w:r>
        <w:rPr>
          <w:rStyle w:val="Ppogrubienie"/>
        </w:rPr>
        <w:t> </w:t>
      </w:r>
      <w:r w:rsidRPr="005E1E5E">
        <w:rPr>
          <w:rStyle w:val="Ppogrubienie"/>
        </w:rPr>
        <w:t>126.</w:t>
      </w:r>
      <w:r w:rsidRPr="005E1E5E">
        <w:t xml:space="preserve"> 1. Kto utrudnia lub udaremnia przeprowadzenie kontroli,</w:t>
      </w:r>
    </w:p>
    <w:p w14:paraId="53E343F9" w14:textId="77777777" w:rsidR="005E1E5E" w:rsidRPr="005E1E5E" w:rsidRDefault="005E1E5E" w:rsidP="005E1E5E">
      <w:pPr>
        <w:pStyle w:val="SKARNsankcjakarnawszczeglnociwKodeksiekarnym"/>
      </w:pPr>
      <w:r w:rsidRPr="005E1E5E">
        <w:t>podlega grzywnie do 500 000 zł, karze ograniczenia wolności albo pozbawienia wolności do lat 2.</w:t>
      </w:r>
    </w:p>
    <w:p w14:paraId="50B39C45" w14:textId="01E1B8FA" w:rsidR="005E1E5E" w:rsidRPr="005E1E5E" w:rsidRDefault="005E1E5E" w:rsidP="005E1E5E">
      <w:pPr>
        <w:pStyle w:val="USTustnpkodeksu"/>
      </w:pPr>
      <w:r w:rsidRPr="005E1E5E">
        <w:t xml:space="preserve">2. Tej samej karze podlega, kto dopuszcza się czynu określonego w ust. 1, działając w imieniu </w:t>
      </w:r>
      <w:r w:rsidRPr="00DF02FB">
        <w:t xml:space="preserve">lub interesie </w:t>
      </w:r>
      <w:r w:rsidRPr="005E1E5E">
        <w:t>osoby prawnej lub jednostki organizacyjnej nieposiadającej osobowości prawnej.</w:t>
      </w:r>
    </w:p>
    <w:p w14:paraId="157EE3BA" w14:textId="2688B4F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127.</w:t>
      </w:r>
      <w:r w:rsidRPr="005E1E5E">
        <w:t xml:space="preserve"> 1. Kto, działając w imieniu lub interesie osoby prawnej lub jednostki organizacyjnej nieposiadającej osobowości prawnej, wbrew:</w:t>
      </w:r>
    </w:p>
    <w:p w14:paraId="3FF3162F" w14:textId="511C019D" w:rsidR="005E1E5E" w:rsidRPr="005E1E5E" w:rsidRDefault="005E1E5E" w:rsidP="005E1E5E">
      <w:pPr>
        <w:pStyle w:val="PKTpunkt"/>
      </w:pPr>
      <w:r w:rsidRPr="005E1E5E">
        <w:t>1)</w:t>
      </w:r>
      <w:r w:rsidRPr="005E1E5E">
        <w:tab/>
        <w:t xml:space="preserve">nakazowi, o którym mowa w </w:t>
      </w:r>
      <w:r w:rsidRPr="00DF02FB">
        <w:t xml:space="preserve">art. </w:t>
      </w:r>
      <w:r w:rsidR="0078368B" w:rsidRPr="00DF02FB">
        <w:t>6</w:t>
      </w:r>
      <w:r w:rsidRPr="00DF02FB">
        <w:t xml:space="preserve"> ust. </w:t>
      </w:r>
      <w:r w:rsidR="0078368B" w:rsidRPr="00DF02FB">
        <w:t>5</w:t>
      </w:r>
      <w:r w:rsidRPr="005E1E5E">
        <w:t>, nie dokonuje przeniesienia na innego dostawcę usług w zakresie kryptoaktywów praw i obowiązków wynikających z umów zawartych z klientami,</w:t>
      </w:r>
    </w:p>
    <w:p w14:paraId="6BA6EB14" w14:textId="3FF471C6" w:rsidR="005E1E5E" w:rsidRPr="005E1E5E" w:rsidRDefault="005E1E5E" w:rsidP="005E1E5E">
      <w:pPr>
        <w:pStyle w:val="PKTpunkt"/>
      </w:pPr>
      <w:r w:rsidRPr="005E1E5E">
        <w:t>2)</w:t>
      </w:r>
      <w:r w:rsidRPr="005E1E5E">
        <w:tab/>
        <w:t xml:space="preserve">obowiązkowi, o którym mowa w art. 6 </w:t>
      </w:r>
      <w:r w:rsidRPr="00DF02FB">
        <w:t xml:space="preserve">ust. </w:t>
      </w:r>
      <w:r w:rsidR="00412E27" w:rsidRPr="00DF02FB">
        <w:t>6</w:t>
      </w:r>
      <w:r w:rsidRPr="005E1E5E">
        <w:t xml:space="preserve">, nie wydaje dokumentów, o których mowa w </w:t>
      </w:r>
      <w:r w:rsidR="00412E27" w:rsidRPr="00DF02FB">
        <w:t>art. 6 ust. 6</w:t>
      </w:r>
      <w:r w:rsidRPr="005E1E5E">
        <w:t>,</w:t>
      </w:r>
    </w:p>
    <w:p w14:paraId="7D954E94" w14:textId="4FF43419" w:rsidR="005E1E5E" w:rsidRDefault="005E1E5E" w:rsidP="005E1E5E">
      <w:pPr>
        <w:pStyle w:val="PKTpunkt"/>
        <w:keepNext/>
      </w:pPr>
      <w:r w:rsidRPr="005E1E5E">
        <w:t>3)</w:t>
      </w:r>
      <w:r w:rsidRPr="005E1E5E">
        <w:tab/>
        <w:t xml:space="preserve">obowiązkowi, o którym mowa w art. 7 ust. 1, nie przechowuje na trwałym nośniku </w:t>
      </w:r>
      <w:r w:rsidR="003E1F5D" w:rsidRPr="00BC6064">
        <w:t>dokumentów związanych</w:t>
      </w:r>
      <w:r w:rsidRPr="005E1E5E">
        <w:t xml:space="preserve"> z prowadzeniem działalności jako dostawca usług w zakresie kryptoaktywów</w:t>
      </w:r>
      <w:r w:rsidR="003E1F5D">
        <w:t>,</w:t>
      </w:r>
    </w:p>
    <w:p w14:paraId="4324C433" w14:textId="469BE880" w:rsidR="003E1F5D" w:rsidRPr="00DF02FB" w:rsidRDefault="003E1F5D" w:rsidP="005E1E5E">
      <w:pPr>
        <w:pStyle w:val="PKTpunkt"/>
        <w:keepNext/>
      </w:pPr>
      <w:r w:rsidRPr="00DF02FB">
        <w:t>4)</w:t>
      </w:r>
      <w:r w:rsidRPr="00DF02FB">
        <w:tab/>
        <w:t>żądaniu, o którym mowa w art. 7 ust. 4, nie przekazuje kopii dokumentów, o których mowa w art. 7 ust. 1</w:t>
      </w:r>
      <w:r w:rsidR="001B0A35" w:rsidRPr="00DF02FB">
        <w:t>,</w:t>
      </w:r>
    </w:p>
    <w:p w14:paraId="63F48EC1" w14:textId="77777777" w:rsidR="005E1E5E" w:rsidRPr="005E1E5E" w:rsidRDefault="005E1E5E" w:rsidP="005E1E5E">
      <w:pPr>
        <w:pStyle w:val="SKARNsankcjakarnawszczeglnociwKodeksiekarnym"/>
      </w:pPr>
      <w:r w:rsidRPr="005E1E5E">
        <w:t>podlega karze aresztu, ograniczenia wolności albo grzywny.</w:t>
      </w:r>
    </w:p>
    <w:p w14:paraId="38158038" w14:textId="77777777" w:rsidR="005E1E5E" w:rsidRPr="005E1E5E" w:rsidRDefault="005E1E5E" w:rsidP="005E1E5E">
      <w:pPr>
        <w:pStyle w:val="USTustnpkodeksu"/>
      </w:pPr>
      <w:r w:rsidRPr="005E1E5E">
        <w:lastRenderedPageBreak/>
        <w:t>2. Tej samej karze podlega, kto wbrew żądaniu, o którym mowa w art. 44 lub art. 50, nie sporządza lub nie przekazuje informacji, o których mowa w tych przepisach.</w:t>
      </w:r>
    </w:p>
    <w:p w14:paraId="2BE4B2B8" w14:textId="77777777" w:rsidR="005E1E5E" w:rsidRPr="005E1E5E" w:rsidRDefault="005E1E5E" w:rsidP="005E1E5E">
      <w:pPr>
        <w:pStyle w:val="USTustnpkodeksu"/>
      </w:pPr>
      <w:r w:rsidRPr="005E1E5E">
        <w:t>3. Orzekanie w sprawach o czyny, o których mowa w ust. 1 i 2, następuje w trybie przepisów ustawy z dnia 24 sierpnia 2001 r. – Kodeks postępowania w sprawach o wykroczenia (Dz. U. z 2024 r. poz. 977 i 1544 oraz z 2025 r. poz. 620 i 621).</w:t>
      </w:r>
    </w:p>
    <w:p w14:paraId="7FA91688" w14:textId="77777777" w:rsidR="005E1E5E" w:rsidRPr="005E1E5E" w:rsidRDefault="005E1E5E" w:rsidP="005E1E5E">
      <w:pPr>
        <w:pStyle w:val="ROZDZODDZOZNoznaczenierozdziauluboddziau"/>
      </w:pPr>
      <w:bookmarkStart w:id="97" w:name="_Hlk173855886"/>
      <w:bookmarkEnd w:id="1"/>
      <w:r w:rsidRPr="005E1E5E">
        <w:t>Rozdział 9</w:t>
      </w:r>
    </w:p>
    <w:p w14:paraId="14D24982" w14:textId="77777777" w:rsidR="005E1E5E" w:rsidRPr="005E1E5E" w:rsidRDefault="005E1E5E" w:rsidP="007A334A">
      <w:pPr>
        <w:pStyle w:val="ROZDZODDZPRZEDMprzedmiotregulacjirozdziauluboddziau"/>
      </w:pPr>
      <w:r w:rsidRPr="005E1E5E">
        <w:t>Zmiany w przepisach</w:t>
      </w:r>
    </w:p>
    <w:p w14:paraId="625ABB7E" w14:textId="5587E8F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128.</w:t>
      </w:r>
      <w:r w:rsidRPr="005E1E5E">
        <w:t xml:space="preserve"> W ustawie z dnia 17 listopada 1964 r. – Kodeks postępowania cywilnego (</w:t>
      </w:r>
      <w:bookmarkStart w:id="98" w:name="_Hlk192839311"/>
      <w:r w:rsidRPr="005E1E5E">
        <w:t>Dz. U. z 2024 r. poz. 1568 i 1841</w:t>
      </w:r>
      <w:bookmarkEnd w:id="98"/>
      <w:r w:rsidRPr="005E1E5E">
        <w:t xml:space="preserve"> oraz z 2025 r. poz. 620) w art. 829 w pkt 9 kropkę zastępuje się średnikiem i dodaje się pkt 10–13 w brzmieniu:</w:t>
      </w:r>
    </w:p>
    <w:p w14:paraId="026C5682" w14:textId="77777777" w:rsidR="00765F14" w:rsidRPr="00DF02FB" w:rsidRDefault="005E1E5E" w:rsidP="00765F14">
      <w:pPr>
        <w:pStyle w:val="ZPKTzmpktartykuempunktem"/>
      </w:pPr>
      <w:r>
        <w:t>„</w:t>
      </w:r>
      <w:r w:rsidRPr="00DF02FB">
        <w:t>10)</w:t>
      </w:r>
      <w:r w:rsidRPr="00DF02FB">
        <w:tab/>
      </w:r>
      <w:r w:rsidR="00765F14" w:rsidRPr="00DF02F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00765F14" w:rsidRPr="00DF02FB">
        <w:rPr>
          <w:rStyle w:val="IGindeksgrny"/>
        </w:rPr>
        <w:footnoteReference w:id="11"/>
      </w:r>
      <w:r w:rsidR="00765F14" w:rsidRPr="00DF02FB">
        <w:rPr>
          <w:rStyle w:val="IGindeksgrny"/>
        </w:rPr>
        <w:t>)</w:t>
      </w:r>
      <w:r w:rsidR="00765F14" w:rsidRPr="00DF02FB">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699E8DD4" w14:textId="6222A229" w:rsidR="005E1E5E" w:rsidRPr="00DF02FB" w:rsidRDefault="005E1E5E" w:rsidP="005E1E5E">
      <w:pPr>
        <w:pStyle w:val="ZPKTzmpktartykuempunktem"/>
      </w:pPr>
      <w:r w:rsidRPr="00DF02FB">
        <w:t>11)</w:t>
      </w:r>
      <w:r w:rsidRPr="00DF02FB">
        <w:tab/>
      </w:r>
      <w:r w:rsidR="00765F14" w:rsidRPr="00DF02F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dłużnikowi będącemu dostawcą usług w zakresie kryptoaktywów w rozumieniu art. 3 ust. 1 pkt 15 tego rozporządzenia, w przypadku, o którym mowa w art. 70 ust. 3 tego rozporządzenia;</w:t>
      </w:r>
    </w:p>
    <w:p w14:paraId="02B3F335" w14:textId="318226CD" w:rsidR="005E1E5E" w:rsidRPr="00DF02FB" w:rsidRDefault="005E1E5E" w:rsidP="005E1E5E">
      <w:pPr>
        <w:pStyle w:val="ZPKTzmpktartykuempunktem"/>
      </w:pPr>
      <w:r w:rsidRPr="00DF02FB">
        <w:t>12)</w:t>
      </w:r>
      <w:r w:rsidRPr="00DF02FB">
        <w:tab/>
      </w:r>
      <w:r w:rsidR="00765F14" w:rsidRPr="00DF02FB">
        <w:t xml:space="preserve">kryptoaktywa w rozumieniu art. 3 ust. 1 pkt 5 rozporządzenia Parlamentu Europejskiego i Rady (UE) 2023/1114 z dnia 31 maja 2023 r. w sprawie rynków kryptoaktywów oraz zmiany rozporządzeń (UE) nr 1093/2010 i (UE) nr 1095/2010 oraz dyrektyw 2013/36/UE i (UE) 2019/1937 klienta w </w:t>
      </w:r>
      <w:r w:rsidR="00765F14" w:rsidRPr="00DF02FB">
        <w:lastRenderedPageBreak/>
        <w:t>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tego dłużnika;</w:t>
      </w:r>
    </w:p>
    <w:p w14:paraId="4C85EF07" w14:textId="57175E22" w:rsidR="005E1E5E" w:rsidRPr="00DF02FB" w:rsidRDefault="005E1E5E" w:rsidP="005E1E5E">
      <w:pPr>
        <w:pStyle w:val="ZPKTzmpktartykuempunktem"/>
      </w:pPr>
      <w:r w:rsidRPr="005E1E5E">
        <w:t>13)</w:t>
      </w:r>
      <w:r w:rsidRPr="005E1E5E">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r>
        <w:t>”</w:t>
      </w:r>
      <w:r w:rsidRPr="005E1E5E">
        <w:t>.</w:t>
      </w:r>
    </w:p>
    <w:p w14:paraId="492FB0EB" w14:textId="5CED678B" w:rsidR="005E1E5E" w:rsidRPr="00DF02FB" w:rsidRDefault="005E1E5E" w:rsidP="005E1E5E">
      <w:pPr>
        <w:pStyle w:val="ARTartustawynprozporzdzenia"/>
        <w:keepNext/>
      </w:pPr>
      <w:r w:rsidRPr="005E1E5E">
        <w:rPr>
          <w:rStyle w:val="Ppogrubienie"/>
        </w:rPr>
        <w:t>Art.</w:t>
      </w:r>
      <w:r>
        <w:rPr>
          <w:rStyle w:val="Ppogrubienie"/>
        </w:rPr>
        <w:t> </w:t>
      </w:r>
      <w:r w:rsidRPr="005E1E5E">
        <w:rPr>
          <w:rStyle w:val="Ppogrubienie"/>
        </w:rPr>
        <w:t xml:space="preserve">129. </w:t>
      </w:r>
      <w:r w:rsidRPr="005E1E5E">
        <w:t xml:space="preserve">W </w:t>
      </w:r>
      <w:bookmarkStart w:id="99" w:name="_Hlk190083522"/>
      <w:r w:rsidRPr="005E1E5E">
        <w:t>ustawie z dnia 17 czerwca 1966 r. o postępowaniu egzekucyjnym w administracji (Dz. U. z 2025 r. poz. 132</w:t>
      </w:r>
      <w:bookmarkEnd w:id="99"/>
      <w:r w:rsidRPr="005E1E5E">
        <w:t xml:space="preserve"> i 620) w art. 8 w § 1 w pkt 19 kropkę zastępuje się średnikiem i dodaje się pkt 20–23 w brzmieniu:</w:t>
      </w:r>
    </w:p>
    <w:p w14:paraId="5A388B8C" w14:textId="77777777" w:rsidR="008443B9" w:rsidRPr="00DF02FB" w:rsidRDefault="005E1E5E" w:rsidP="008443B9">
      <w:pPr>
        <w:pStyle w:val="ZPKTzmpktartykuempunktem"/>
      </w:pPr>
      <w:r w:rsidRPr="00DF02FB">
        <w:t>„20)</w:t>
      </w:r>
      <w:r w:rsidRPr="00DF02FB">
        <w:tab/>
      </w:r>
      <w:r w:rsidR="008443B9" w:rsidRPr="00DF02F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008443B9" w:rsidRPr="00DF02FB">
        <w:rPr>
          <w:rStyle w:val="IGindeksgrny"/>
        </w:rPr>
        <w:footnoteReference w:id="12"/>
      </w:r>
      <w:r w:rsidR="008443B9" w:rsidRPr="00DF02FB">
        <w:rPr>
          <w:rStyle w:val="IGindeksgrny"/>
        </w:rPr>
        <w:t>)</w:t>
      </w:r>
      <w:r w:rsidR="008443B9" w:rsidRPr="00DF02FB">
        <w:t xml:space="preserve">), 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18A62F79" w14:textId="0E80CAAC" w:rsidR="005E1E5E" w:rsidRPr="00DF02FB" w:rsidRDefault="005E1E5E" w:rsidP="005E1E5E">
      <w:pPr>
        <w:pStyle w:val="ZPKTzmpktartykuempunktem"/>
      </w:pPr>
      <w:r w:rsidRPr="00DF02FB">
        <w:t>21)</w:t>
      </w:r>
      <w:r w:rsidRPr="00DF02FB">
        <w:tab/>
      </w:r>
      <w:r w:rsidR="008443B9" w:rsidRPr="00DF02FB">
        <w:t xml:space="preserve">środki pieniężne klienta w rozumieniu art. 3 ust. 1 pkt 39 rozporządzenia Parlamentu Europejskiego i Rady (UE) 2023/1114 z dnia 31 maja 2023 r. w sprawie rynków kryptoaktywów oraz zmiany rozporządzeń (UE) </w:t>
      </w:r>
      <w:r w:rsidR="008443B9" w:rsidRPr="00DF02FB">
        <w:lastRenderedPageBreak/>
        <w:t>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3A780009" w14:textId="4EAE4BD4" w:rsidR="005E1E5E" w:rsidRPr="00DF02FB" w:rsidRDefault="005E1E5E" w:rsidP="005E1E5E">
      <w:pPr>
        <w:pStyle w:val="ZPKTzmpktartykuempunktem"/>
      </w:pPr>
      <w:r w:rsidRPr="00DF02FB">
        <w:t>22)</w:t>
      </w:r>
      <w:r w:rsidRPr="00DF02FB">
        <w:tab/>
      </w:r>
      <w:r w:rsidR="008443B9" w:rsidRPr="00DF02F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tego zobowiązanego;</w:t>
      </w:r>
    </w:p>
    <w:p w14:paraId="28A63343" w14:textId="7945721A" w:rsidR="005E1E5E" w:rsidRPr="00DF02FB" w:rsidRDefault="005E1E5E" w:rsidP="005E1E5E">
      <w:pPr>
        <w:pStyle w:val="ZPKTzmpktartykuempunktem"/>
      </w:pPr>
      <w:r w:rsidRPr="005E1E5E">
        <w:t>23)</w:t>
      </w:r>
      <w:r w:rsidRPr="005E1E5E">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r>
        <w:t>”</w:t>
      </w:r>
      <w:r w:rsidRPr="005E1E5E">
        <w:t>.</w:t>
      </w:r>
    </w:p>
    <w:p w14:paraId="0B094A97" w14:textId="0A728BBA"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130.</w:t>
      </w:r>
      <w:r w:rsidRPr="005E1E5E">
        <w:t xml:space="preserve"> W ustawie z dnia 6 kwietnia 1990 r. o Policji </w:t>
      </w:r>
      <w:bookmarkStart w:id="100" w:name="_Hlk174097287"/>
      <w:r w:rsidRPr="005E1E5E">
        <w:t xml:space="preserve">(Dz. U. z 2025 r. poz. 636 i 718) </w:t>
      </w:r>
      <w:bookmarkEnd w:id="100"/>
      <w:r w:rsidRPr="005E1E5E">
        <w:t>w art. 20:</w:t>
      </w:r>
    </w:p>
    <w:p w14:paraId="7E7F2DA3" w14:textId="77777777" w:rsidR="005E1E5E" w:rsidRPr="005E1E5E" w:rsidRDefault="005E1E5E" w:rsidP="005E1E5E">
      <w:pPr>
        <w:pStyle w:val="PKTpunkt"/>
        <w:keepNext/>
      </w:pPr>
      <w:r w:rsidRPr="005E1E5E">
        <w:t>1)</w:t>
      </w:r>
      <w:r w:rsidRPr="005E1E5E">
        <w:tab/>
        <w:t>w ust. 3 w pkt 12 kropkę zastępuje się średnikiem i dodaje się pkt 13 w brzmieniu:</w:t>
      </w:r>
    </w:p>
    <w:p w14:paraId="7006BB8D" w14:textId="2738ACC7" w:rsidR="005E1E5E" w:rsidRPr="005E1E5E" w:rsidRDefault="005E1E5E" w:rsidP="005E1E5E">
      <w:pPr>
        <w:pStyle w:val="ZPKTzmpktartykuempunktem"/>
      </w:pPr>
      <w:r>
        <w:t>„</w:t>
      </w:r>
      <w:r w:rsidRPr="005E1E5E">
        <w:t>13)</w:t>
      </w:r>
      <w:r w:rsidRPr="005E1E5E">
        <w:tab/>
        <w:t>stanowiących tajemnicę zawodową, o której mowa w art. 17 ustawy z dnia … o rynku kryptoaktywów (Dz. U. poz. …).</w:t>
      </w:r>
      <w:r>
        <w:t>”</w:t>
      </w:r>
      <w:r w:rsidRPr="005E1E5E">
        <w:t>;</w:t>
      </w:r>
    </w:p>
    <w:p w14:paraId="57AA7B64" w14:textId="0CF687CC" w:rsidR="00C666D8" w:rsidRPr="00DF02FB" w:rsidRDefault="005E1E5E" w:rsidP="00C666D8">
      <w:pPr>
        <w:pStyle w:val="PKTpunkt"/>
        <w:keepNext/>
      </w:pPr>
      <w:r w:rsidRPr="00DF02FB">
        <w:t>2)</w:t>
      </w:r>
      <w:r w:rsidRPr="00DF02FB">
        <w:tab/>
      </w:r>
      <w:r w:rsidR="00C666D8" w:rsidRPr="00DF02FB">
        <w:t>w ust. 5a w pkt 10 na końcu dodaje się przecinek i dodaje się pkt 11 w brzmieniu:</w:t>
      </w:r>
    </w:p>
    <w:p w14:paraId="4D55FB72" w14:textId="424C9534" w:rsidR="00C666D8" w:rsidRPr="00DF02FB" w:rsidRDefault="00C666D8" w:rsidP="00C666D8">
      <w:pPr>
        <w:pStyle w:val="ZPKTzmpktartykuempunktem"/>
      </w:pPr>
      <w:r w:rsidRPr="00DF02FB">
        <w:t>„11)</w:t>
      </w:r>
      <w:r w:rsidRPr="00DF02FB">
        <w:tab/>
        <w:t xml:space="preserve">dotyczące ustalenia, czy osoba fizyczna lub prawna, a także podmiot nieposiadający osobowości prawnej jest stroną umowy lub innej czynności </w:t>
      </w:r>
      <w:r w:rsidRPr="00DF02FB">
        <w:lastRenderedPageBreak/>
        <w:t>prawnej dotyczącej świadczenia usług w zakresie kryptoaktywów, o której mowa w ustawie z dnia … o rynku kryptoaktywów”.</w:t>
      </w:r>
    </w:p>
    <w:p w14:paraId="5DD9F9F0" w14:textId="7B008770"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131.</w:t>
      </w:r>
      <w:r w:rsidRPr="005E1E5E">
        <w:t xml:space="preserve"> W ustawie z dnia 12 października 1990 r. o Straży Granicznej (Dz. U. z 2024 r. poz. 915, z późn. zm.</w:t>
      </w:r>
      <w:r w:rsidRPr="005E1E5E">
        <w:rPr>
          <w:rStyle w:val="IGindeksgrny"/>
        </w:rPr>
        <w:footnoteReference w:id="13"/>
      </w:r>
      <w:r w:rsidRPr="005E1E5E">
        <w:rPr>
          <w:rStyle w:val="IGindeksgrny"/>
        </w:rPr>
        <w:t>)</w:t>
      </w:r>
      <w:r w:rsidRPr="005E1E5E">
        <w:t>) w art. 10c:</w:t>
      </w:r>
    </w:p>
    <w:p w14:paraId="0E566700" w14:textId="77777777" w:rsidR="005E1E5E" w:rsidRPr="005E1E5E" w:rsidRDefault="005E1E5E" w:rsidP="005E1E5E">
      <w:pPr>
        <w:pStyle w:val="PKTpunkt"/>
        <w:keepNext/>
      </w:pPr>
      <w:r w:rsidRPr="005E1E5E">
        <w:t>1)</w:t>
      </w:r>
      <w:r w:rsidRPr="005E1E5E">
        <w:tab/>
        <w:t>w ust. 1 w pkt 12 kropkę zastępuje się średnikiem i dodaje się pkt 13 w brzmieniu:</w:t>
      </w:r>
    </w:p>
    <w:p w14:paraId="23BA1350" w14:textId="26ECF314" w:rsidR="005E1E5E" w:rsidRPr="005E1E5E" w:rsidRDefault="005E1E5E" w:rsidP="005E1E5E">
      <w:pPr>
        <w:pStyle w:val="ZPKTzmpktartykuempunktem"/>
      </w:pPr>
      <w:r>
        <w:t>„</w:t>
      </w:r>
      <w:r w:rsidRPr="005E1E5E">
        <w:t>13)</w:t>
      </w:r>
      <w:r w:rsidRPr="005E1E5E">
        <w:tab/>
        <w:t>stanowiących tajemnicę zawodową, o której mowa w art. 17 ustawy z dnia … o rynku kryptoaktywów (Dz. U. poz. …).</w:t>
      </w:r>
      <w:r>
        <w:t>”</w:t>
      </w:r>
      <w:r w:rsidRPr="005E1E5E">
        <w:t>;</w:t>
      </w:r>
    </w:p>
    <w:p w14:paraId="2C71208D" w14:textId="77777777" w:rsidR="005C66C1" w:rsidRPr="00DF02FB" w:rsidRDefault="005E1E5E" w:rsidP="005C66C1">
      <w:pPr>
        <w:pStyle w:val="PKTpunkt"/>
        <w:keepNext/>
      </w:pPr>
      <w:r w:rsidRPr="00DF02FB">
        <w:t>2)</w:t>
      </w:r>
      <w:r w:rsidRPr="00DF02FB">
        <w:tab/>
      </w:r>
      <w:r w:rsidR="005C66C1" w:rsidRPr="00DF02FB">
        <w:t xml:space="preserve">w ust. 4 w pkt 10 na końcu dodaje się przecinek i dodaje się pkt 11 w brzmieniu: </w:t>
      </w:r>
    </w:p>
    <w:p w14:paraId="3483B343" w14:textId="469F5670" w:rsidR="005C66C1" w:rsidRPr="00DF02FB" w:rsidRDefault="005C66C1" w:rsidP="005C66C1">
      <w:pPr>
        <w:pStyle w:val="ZPKTzmpktartykuempunktem"/>
      </w:pPr>
      <w:r w:rsidRPr="00DF02FB">
        <w:t>„11)</w:t>
      </w:r>
      <w:r w:rsidRPr="00DF02FB">
        <w:tab/>
        <w:t>dotyczące ustalenia, czy osoba fizyczna lub prawna, a także podmiot nieposiadający osobowości prawnej jest stroną umowy lub innej czynności prawnej dotyczącej świadczenia usług w zakresie kryptoaktywów, o której mowa w ustawie z dnia … o rynku kryptoaktywów”.</w:t>
      </w:r>
    </w:p>
    <w:p w14:paraId="5BC275C5" w14:textId="104CE903"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 xml:space="preserve">132. </w:t>
      </w:r>
      <w:r w:rsidRPr="005E1E5E">
        <w:t>W ustawie z dnia 26 lipca 1991 r. o podatku dochodowym od osób fizycznych (Dz. U. z 2025 r. poz. 163, 340, 368, 620 i 680) wprowadza się następujące zmiany:</w:t>
      </w:r>
    </w:p>
    <w:p w14:paraId="4E2CEC52" w14:textId="77777777" w:rsidR="005E1E5E" w:rsidRPr="005E1E5E" w:rsidRDefault="005E1E5E" w:rsidP="005E1E5E">
      <w:pPr>
        <w:pStyle w:val="PKTpunkt"/>
        <w:keepNext/>
      </w:pPr>
      <w:bookmarkStart w:id="101" w:name="_Hlk165015498"/>
      <w:r w:rsidRPr="005E1E5E">
        <w:t>1)</w:t>
      </w:r>
      <w:r w:rsidRPr="005E1E5E">
        <w:tab/>
        <w:t>w art. 5a:</w:t>
      </w:r>
    </w:p>
    <w:p w14:paraId="2C72D2E4" w14:textId="77777777" w:rsidR="005E1E5E" w:rsidRPr="005E1E5E" w:rsidRDefault="005E1E5E" w:rsidP="005E1E5E">
      <w:pPr>
        <w:pStyle w:val="LITlitera"/>
        <w:keepNext/>
      </w:pPr>
      <w:r w:rsidRPr="005E1E5E">
        <w:t>a)</w:t>
      </w:r>
      <w:r w:rsidRPr="005E1E5E">
        <w:tab/>
        <w:t>pkt 33a otrzymuje brzmienie:</w:t>
      </w:r>
    </w:p>
    <w:p w14:paraId="4C114B25" w14:textId="48638DD7" w:rsidR="005E1E5E" w:rsidRPr="005E1E5E" w:rsidRDefault="005E1E5E" w:rsidP="005E1E5E">
      <w:pPr>
        <w:pStyle w:val="ZLITPKTzmpktliter"/>
        <w:keepNext/>
      </w:pPr>
      <w:r>
        <w:t>„</w:t>
      </w:r>
      <w:r w:rsidRPr="005E1E5E">
        <w:t>33a)</w:t>
      </w:r>
      <w:r w:rsidR="00412E27">
        <w:tab/>
      </w:r>
      <w:r w:rsidRPr="005E1E5E">
        <w:t>walucie wirtualnej – oznacza to cyfrowe odwzorowanie wartości, które nie jest:</w:t>
      </w:r>
    </w:p>
    <w:bookmarkEnd w:id="101"/>
    <w:p w14:paraId="4E7CADDF" w14:textId="77777777" w:rsidR="005E1E5E" w:rsidRPr="005E1E5E" w:rsidRDefault="005E1E5E" w:rsidP="005E1E5E">
      <w:pPr>
        <w:pStyle w:val="ZLITLITwPKTzmlitwpktliter"/>
      </w:pPr>
      <w:r w:rsidRPr="005E1E5E">
        <w:t>a)</w:t>
      </w:r>
      <w:r w:rsidRPr="005E1E5E">
        <w:tab/>
        <w:t>prawnym środkiem płatniczym emitowanym przez Narodowy Bank Polski, zagraniczne banki centralne lub inne organy administracji publicznej,</w:t>
      </w:r>
    </w:p>
    <w:p w14:paraId="20271F47" w14:textId="77777777" w:rsidR="005E1E5E" w:rsidRPr="005E1E5E" w:rsidRDefault="005E1E5E" w:rsidP="005E1E5E">
      <w:pPr>
        <w:pStyle w:val="ZLITLITwPKTzmlitwpktliter"/>
      </w:pPr>
      <w:r w:rsidRPr="005E1E5E">
        <w:t>b)</w:t>
      </w:r>
      <w:r w:rsidRPr="005E1E5E">
        <w:tab/>
        <w:t>międzynarodową jednostką rozrachunkową ustanawianą przez organizację międzynarodową i akceptowaną przez poszczególne kraje należące do tej organizacji lub z nią współpracujące,</w:t>
      </w:r>
    </w:p>
    <w:p w14:paraId="17E7A36A" w14:textId="6BB31427" w:rsidR="005E1E5E" w:rsidRPr="005E1E5E" w:rsidRDefault="005E1E5E" w:rsidP="005E1E5E">
      <w:pPr>
        <w:pStyle w:val="ZLITLITwPKTzmlitwpktliter"/>
      </w:pPr>
      <w:r w:rsidRPr="005E1E5E">
        <w:t>c)</w:t>
      </w:r>
      <w:r w:rsidRPr="005E1E5E">
        <w:tab/>
        <w:t xml:space="preserve">pieniądzem elektronicznym </w:t>
      </w:r>
      <w:r w:rsidR="00B17B8B" w:rsidRPr="00DF02FB">
        <w:t>w rozumieniu art. 2 pkt 21a ustawy z dnia 19 sierpnia 2011 r. o usługach płatniczych</w:t>
      </w:r>
      <w:r w:rsidRPr="005E1E5E">
        <w:t xml:space="preserve"> (Dz. U. z 2025 r. poz. 611), z wyjątkiem tokena będącego e-pieniądzem w rozumieniu art. 3 ust. 1 pkt 7 rozporządzenia Parlamentu Europejskiego i Rady (UE) 2023/1114 z dnia 31 maja 2023 r. w </w:t>
      </w:r>
      <w:r w:rsidRPr="005E1E5E">
        <w:lastRenderedPageBreak/>
        <w:t>sprawie rynków kryptoaktywów oraz zmiany rozporządzeń (UE) nr 1093/2010 i (UE) nr 1095/2010 oraz dyrektyw 2013/36/UE i (UE) 2019/1937 (Dz. Urz. UE L 150 z 09.06.2023, str. 40, z późn. zm.</w:t>
      </w:r>
      <w:r w:rsidRPr="005E1E5E">
        <w:rPr>
          <w:rStyle w:val="IGindeksgrny"/>
        </w:rPr>
        <w:footnoteReference w:id="14"/>
      </w:r>
      <w:r w:rsidRPr="005E1E5E">
        <w:rPr>
          <w:rStyle w:val="IGindeksgrny"/>
        </w:rPr>
        <w:t>)</w:t>
      </w:r>
      <w:r w:rsidRPr="005E1E5E">
        <w:t xml:space="preserve">), o ile podatnik lub spółka niebędąca osobą prawną, w której podatnik jest wspólnikiem, dla celów prowadzenia ksiąg rachunkowych zgodnie z przepisami o rachunkowości nie kwalifikuje tego tokena jako pieniądza elektronicznego w rozumieniu </w:t>
      </w:r>
      <w:r w:rsidR="001B0A35" w:rsidRPr="00DF02FB">
        <w:t>art. 2 pkt 21a</w:t>
      </w:r>
      <w:r w:rsidR="001B0A35" w:rsidRPr="005E1E5E">
        <w:t xml:space="preserve"> </w:t>
      </w:r>
      <w:r w:rsidRPr="005E1E5E">
        <w:t xml:space="preserve">ustawy z dnia 19 sierpnia 2011 r. o usługach płatniczych lub instrumentu finansowego </w:t>
      </w:r>
      <w:r w:rsidR="00B17B8B" w:rsidRPr="00DF02FB">
        <w:t>w rozumieniu art. 2 ustawy z dnia 29 lipca 2005 r. o obrocie instrumentami finansowymi</w:t>
      </w:r>
      <w:r w:rsidRPr="005E1E5E">
        <w:t>,</w:t>
      </w:r>
    </w:p>
    <w:p w14:paraId="2C74CAF6" w14:textId="13DEC888" w:rsidR="005E1E5E" w:rsidRPr="005E1E5E" w:rsidRDefault="005E1E5E" w:rsidP="005E1E5E">
      <w:pPr>
        <w:pStyle w:val="ZLITLITwPKTzmlitwpktliter"/>
      </w:pPr>
      <w:r w:rsidRPr="005E1E5E">
        <w:t>d)</w:t>
      </w:r>
      <w:r w:rsidRPr="005E1E5E">
        <w:tab/>
        <w:t xml:space="preserve">instrumentem finansowym </w:t>
      </w:r>
      <w:r w:rsidR="00B17B8B" w:rsidRPr="00DF02FB">
        <w:t>w rozumieniu art. 2 ustawy z dnia 29 lipca 2005 r. o obrocie instrumentami finansowymi</w:t>
      </w:r>
      <w:r w:rsidRPr="005E1E5E">
        <w:t>,</w:t>
      </w:r>
    </w:p>
    <w:p w14:paraId="179B14B7" w14:textId="77777777" w:rsidR="005E1E5E" w:rsidRPr="005E1E5E" w:rsidRDefault="005E1E5E" w:rsidP="005E1E5E">
      <w:pPr>
        <w:pStyle w:val="ZLITLITwPKTzmlitwpktliter"/>
        <w:keepNext/>
      </w:pPr>
      <w:r w:rsidRPr="005E1E5E">
        <w:t>e)</w:t>
      </w:r>
      <w:r w:rsidRPr="005E1E5E">
        <w:tab/>
        <w:t>wekslem lub czekiem</w:t>
      </w:r>
    </w:p>
    <w:p w14:paraId="33765FB0" w14:textId="72D820EB" w:rsidR="005E1E5E" w:rsidRPr="005E1E5E" w:rsidRDefault="005E1E5E" w:rsidP="005E1E5E">
      <w:pPr>
        <w:pStyle w:val="ZLITCZWSPLITwPKTzmczciwsplitwpktliter"/>
      </w:pPr>
      <w:r w:rsidRPr="005E1E5E">
        <w:t>– oraz jest wymienialne w obrocie gospodarczym na prawne środki płatnicze i akceptowane jako środek wymiany, a także może być elektronicznie przechowywane lub przeniesione albo może być przedmiotem handlu elektronicznego;</w:t>
      </w:r>
      <w:r>
        <w:t>”</w:t>
      </w:r>
      <w:r w:rsidRPr="005E1E5E">
        <w:t>,</w:t>
      </w:r>
    </w:p>
    <w:p w14:paraId="5F41A70C" w14:textId="77777777" w:rsidR="005E1E5E" w:rsidRPr="005E1E5E" w:rsidRDefault="005E1E5E" w:rsidP="005E1E5E">
      <w:pPr>
        <w:pStyle w:val="LITlitera"/>
        <w:keepNext/>
      </w:pPr>
      <w:r w:rsidRPr="005E1E5E">
        <w:t>b)</w:t>
      </w:r>
      <w:r w:rsidRPr="005E1E5E">
        <w:tab/>
        <w:t>po pkt 33a dodaje się pkt 33aa w brzmieniu:</w:t>
      </w:r>
    </w:p>
    <w:p w14:paraId="74B25577" w14:textId="3B61DF58" w:rsidR="005E1E5E" w:rsidRPr="005E1E5E" w:rsidRDefault="005E1E5E" w:rsidP="005E1E5E">
      <w:pPr>
        <w:pStyle w:val="ZLITPKTzmpktliter"/>
        <w:keepNext/>
      </w:pPr>
      <w:r>
        <w:t>„</w:t>
      </w:r>
      <w:r w:rsidRPr="005E1E5E">
        <w:t>33aa)</w:t>
      </w:r>
      <w:r w:rsidRPr="005E1E5E">
        <w:tab/>
        <w:t>podmiotach prowadzących działalność w zakresie obrotu walutami wirtualnymi – oznacza to podmioty prowadzące działalność gospodarczą polegającą na świadczeniu usług w zakresie:</w:t>
      </w:r>
    </w:p>
    <w:p w14:paraId="7885BBD3" w14:textId="77777777" w:rsidR="005E1E5E" w:rsidRPr="005E1E5E" w:rsidRDefault="005E1E5E" w:rsidP="005E1E5E">
      <w:pPr>
        <w:pStyle w:val="ZLITLITwPKTzmlitwpktliter"/>
      </w:pPr>
      <w:r w:rsidRPr="005E1E5E">
        <w:t>a)</w:t>
      </w:r>
      <w:r w:rsidRPr="005E1E5E">
        <w:tab/>
        <w:t>wymiany pomiędzy walutami wirtualnymi i środkami płatniczymi,</w:t>
      </w:r>
    </w:p>
    <w:p w14:paraId="3D8388C3" w14:textId="77777777" w:rsidR="005E1E5E" w:rsidRPr="005E1E5E" w:rsidRDefault="005E1E5E" w:rsidP="005E1E5E">
      <w:pPr>
        <w:pStyle w:val="ZLITLITwPKTzmlitwpktliter"/>
      </w:pPr>
      <w:r w:rsidRPr="005E1E5E">
        <w:t>b)</w:t>
      </w:r>
      <w:r w:rsidRPr="005E1E5E">
        <w:tab/>
        <w:t>wymiany pomiędzy walutami wirtualnymi,</w:t>
      </w:r>
    </w:p>
    <w:p w14:paraId="7A226519" w14:textId="77777777" w:rsidR="005E1E5E" w:rsidRPr="005E1E5E" w:rsidRDefault="005E1E5E" w:rsidP="005E1E5E">
      <w:pPr>
        <w:pStyle w:val="ZLITLITwPKTzmlitwpktliter"/>
      </w:pPr>
      <w:r w:rsidRPr="005E1E5E">
        <w:t>c)</w:t>
      </w:r>
      <w:r w:rsidRPr="005E1E5E">
        <w:tab/>
        <w:t>pośrednictwa w wymianie, o której mowa w lit. a lub b,</w:t>
      </w:r>
    </w:p>
    <w:p w14:paraId="148D5C22" w14:textId="13BA0FA4" w:rsidR="005E1E5E" w:rsidRPr="005E1E5E" w:rsidRDefault="005E1E5E" w:rsidP="005E1E5E">
      <w:pPr>
        <w:pStyle w:val="ZLITLITwPKTzmlitwpktliter"/>
      </w:pPr>
      <w:r w:rsidRPr="005E1E5E">
        <w:t>d)</w:t>
      </w:r>
      <w:r w:rsidRPr="005E1E5E">
        <w:tab/>
        <w:t>prowadzenia w formie elektronicznej zbioru danych identyfikacyjnych zapewniających osobom uprawnionym możliwość korzystania z jednostek walut wirtualnych, w tym przeprowadzania transakcji ich wymiany;</w:t>
      </w:r>
      <w:r>
        <w:t>”</w:t>
      </w:r>
      <w:r w:rsidRPr="005E1E5E">
        <w:t>,</w:t>
      </w:r>
    </w:p>
    <w:p w14:paraId="0E143522" w14:textId="77777777" w:rsidR="005E1E5E" w:rsidRPr="005E1E5E" w:rsidRDefault="005E1E5E" w:rsidP="005E1E5E">
      <w:pPr>
        <w:pStyle w:val="LITlitera"/>
      </w:pPr>
      <w:r w:rsidRPr="005E1E5E">
        <w:t>c)</w:t>
      </w:r>
      <w:r w:rsidRPr="005E1E5E">
        <w:tab/>
        <w:t>uchyla się pkt 33c;</w:t>
      </w:r>
    </w:p>
    <w:p w14:paraId="38471658" w14:textId="681575A2" w:rsidR="005E1E5E" w:rsidRPr="005E1E5E" w:rsidRDefault="005E1E5E" w:rsidP="005E1E5E">
      <w:pPr>
        <w:pStyle w:val="PKTpunkt"/>
      </w:pPr>
      <w:r w:rsidRPr="005E1E5E">
        <w:lastRenderedPageBreak/>
        <w:t>2)</w:t>
      </w:r>
      <w:r w:rsidRPr="005E1E5E">
        <w:tab/>
        <w:t xml:space="preserve">w art. 17 w ust. 1g wyrazy </w:t>
      </w:r>
      <w:r>
        <w:t>„</w:t>
      </w:r>
      <w:r w:rsidRPr="005E1E5E">
        <w:t>art. 2 ust. 1 pkt 12 ustawy o przeciwdziałaniu praniu pieniędzy oraz finansowaniu terroryzmu</w:t>
      </w:r>
      <w:r>
        <w:t>”</w:t>
      </w:r>
      <w:r w:rsidRPr="005E1E5E">
        <w:t xml:space="preserve"> zastępuje się wyrazami </w:t>
      </w:r>
      <w:r>
        <w:t>„</w:t>
      </w:r>
      <w:r w:rsidRPr="005E1E5E">
        <w:t>art. 5a pkt 33aa</w:t>
      </w:r>
      <w:r>
        <w:t>”</w:t>
      </w:r>
      <w:r w:rsidRPr="005E1E5E">
        <w:t>;</w:t>
      </w:r>
    </w:p>
    <w:p w14:paraId="1A310244" w14:textId="3002B663" w:rsidR="005E1E5E" w:rsidRPr="005E1E5E" w:rsidRDefault="005E1E5E" w:rsidP="005E1E5E">
      <w:pPr>
        <w:pStyle w:val="PKTpunkt"/>
      </w:pPr>
      <w:r w:rsidRPr="005E1E5E">
        <w:t>3)</w:t>
      </w:r>
      <w:r w:rsidRPr="005E1E5E">
        <w:tab/>
        <w:t xml:space="preserve">w art. 22 w ust. 14 wyrazy </w:t>
      </w:r>
      <w:r>
        <w:t>„</w:t>
      </w:r>
      <w:r w:rsidRPr="005E1E5E">
        <w:t>podmiotów, o których mowa w art. 2 ust. 1 pkt 12 ustawy o przeciwdziałaniu praniu pieniędzy oraz finansowaniu terroryzmu</w:t>
      </w:r>
      <w:r>
        <w:t>”</w:t>
      </w:r>
      <w:r w:rsidRPr="005E1E5E">
        <w:t xml:space="preserve"> zastępuje się wyrazami </w:t>
      </w:r>
      <w:r>
        <w:t>„</w:t>
      </w:r>
      <w:r w:rsidRPr="005E1E5E">
        <w:t>podmiotów prowadzących działalność w zakresie obrotu walutami wirtualnymi</w:t>
      </w:r>
      <w:r>
        <w:t>”</w:t>
      </w:r>
      <w:r w:rsidRPr="005E1E5E">
        <w:t>.</w:t>
      </w:r>
    </w:p>
    <w:p w14:paraId="6530AB70" w14:textId="4C20C06D"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133.</w:t>
      </w:r>
      <w:r w:rsidRPr="005E1E5E">
        <w:t xml:space="preserve"> W ustawie z dnia 15 lutego 1992 r. o podatku dochodowym od osób prawnych (Dz. U. z 2025 r. poz. 278, 340, 620 i 680) wprowadza się następujące zmiany:</w:t>
      </w:r>
    </w:p>
    <w:p w14:paraId="172DE57F" w14:textId="77777777" w:rsidR="005E1E5E" w:rsidRPr="005E1E5E" w:rsidRDefault="005E1E5E" w:rsidP="005E1E5E">
      <w:pPr>
        <w:pStyle w:val="PKTpunkt"/>
        <w:keepNext/>
      </w:pPr>
      <w:r w:rsidRPr="005E1E5E">
        <w:t>1)</w:t>
      </w:r>
      <w:r w:rsidRPr="005E1E5E">
        <w:tab/>
        <w:t>w art. 4a:</w:t>
      </w:r>
    </w:p>
    <w:p w14:paraId="56C9EBA3" w14:textId="77777777" w:rsidR="005E1E5E" w:rsidRPr="005E1E5E" w:rsidRDefault="005E1E5E" w:rsidP="005E1E5E">
      <w:pPr>
        <w:pStyle w:val="LITlitera"/>
        <w:keepNext/>
      </w:pPr>
      <w:r w:rsidRPr="005E1E5E">
        <w:t>a)</w:t>
      </w:r>
      <w:r w:rsidRPr="005E1E5E">
        <w:tab/>
        <w:t>pkt 22a otrzymuje brzmienie:</w:t>
      </w:r>
    </w:p>
    <w:p w14:paraId="1B61B664" w14:textId="09BC4BA7" w:rsidR="005E1E5E" w:rsidRPr="005E1E5E" w:rsidRDefault="005E1E5E" w:rsidP="005E1E5E">
      <w:pPr>
        <w:pStyle w:val="ZLITPKTzmpktliter"/>
        <w:keepNext/>
      </w:pPr>
      <w:r>
        <w:t>„</w:t>
      </w:r>
      <w:r w:rsidRPr="005E1E5E">
        <w:t>22a)</w:t>
      </w:r>
      <w:r w:rsidRPr="005E1E5E">
        <w:tab/>
        <w:t>walucie wirtualnej – oznacza to cyfrowe odwzorowanie wartości, które nie jest:</w:t>
      </w:r>
    </w:p>
    <w:p w14:paraId="0E9EDC91" w14:textId="77777777" w:rsidR="005E1E5E" w:rsidRPr="005E1E5E" w:rsidRDefault="005E1E5E" w:rsidP="005E1E5E">
      <w:pPr>
        <w:pStyle w:val="ZLITLITwPKTzmlitwpktliter"/>
      </w:pPr>
      <w:r w:rsidRPr="005E1E5E">
        <w:t>a)</w:t>
      </w:r>
      <w:r w:rsidRPr="005E1E5E">
        <w:tab/>
        <w:t>prawnym środkiem płatniczym emitowanym przez Narodowy Bank Polski, zagraniczne banki centralne lub inne organy administracji publicznej,</w:t>
      </w:r>
    </w:p>
    <w:p w14:paraId="7F807007" w14:textId="77777777" w:rsidR="005E1E5E" w:rsidRPr="005E1E5E" w:rsidRDefault="005E1E5E" w:rsidP="005E1E5E">
      <w:pPr>
        <w:pStyle w:val="ZLITLITwPKTzmlitwpktliter"/>
      </w:pPr>
      <w:r w:rsidRPr="005E1E5E">
        <w:t>b)</w:t>
      </w:r>
      <w:r w:rsidRPr="005E1E5E">
        <w:tab/>
        <w:t>międzynarodową jednostką rozrachunkową ustanawianą przez organizację międzynarodową i akceptowaną przez poszczególne kraje należące do tej organizacji lub z nią współpracujące,</w:t>
      </w:r>
    </w:p>
    <w:p w14:paraId="7D56B613" w14:textId="529B535D" w:rsidR="005E1E5E" w:rsidRPr="005E1E5E" w:rsidRDefault="005E1E5E" w:rsidP="005E1E5E">
      <w:pPr>
        <w:pStyle w:val="ZLITLITwPKTzmlitwpktliter"/>
      </w:pPr>
      <w:r w:rsidRPr="005E1E5E">
        <w:t>c)</w:t>
      </w:r>
      <w:r w:rsidRPr="005E1E5E">
        <w:tab/>
        <w:t xml:space="preserve">pieniądzem elektronicznym </w:t>
      </w:r>
      <w:r w:rsidR="00B17B8B" w:rsidRPr="00DF02FB">
        <w:t>w rozumieniu art. 2 pkt 21a ustawy z dnia 19 sierpnia 2011 r. o usługach płatniczych</w:t>
      </w:r>
      <w:r w:rsidRPr="005E1E5E">
        <w:t xml:space="preserve"> (Dz. U. z 2025 r. poz. 611), z wyjątkiem tokena będącego e-pieniądzem w rozumieniu art. 3 ust. 1 pkt 7 </w:t>
      </w:r>
      <w:r w:rsidR="00875108" w:rsidRPr="00545EFC">
        <w:t>rozporządzenia 2023/1114</w:t>
      </w:r>
      <w:r w:rsidRPr="005E1E5E">
        <w:t>, o ile podatnik lub spółka niebędąca osobą prawną, w której podatnik jest wspólnikiem, dla celów prowadzenia ksiąg rachunkowych zgodnie z przepisami o rachunkowości nie kwalifikuje tego tokena jako pieniądza elektronicznego w rozumieniu</w:t>
      </w:r>
      <w:r w:rsidR="005760BA">
        <w:t xml:space="preserve"> </w:t>
      </w:r>
      <w:r w:rsidR="005760BA" w:rsidRPr="00DF02FB">
        <w:t>art. 2 pkt 21a</w:t>
      </w:r>
      <w:r w:rsidRPr="005E1E5E">
        <w:t xml:space="preserve"> ustawy z dnia 19 sierpnia 2011 r. o usługach płatniczych lub instrumentu finansowego </w:t>
      </w:r>
      <w:r w:rsidR="00E0241F" w:rsidRPr="00DF02FB">
        <w:t>w rozumieniu art. 2 ustawy z dnia 29 lipca 2005 r. o obrocie instrumentami finansowymi</w:t>
      </w:r>
      <w:r w:rsidRPr="005E1E5E">
        <w:t>,</w:t>
      </w:r>
    </w:p>
    <w:p w14:paraId="0293E8B9" w14:textId="604DBCAB" w:rsidR="005E1E5E" w:rsidRPr="005E1E5E" w:rsidRDefault="005E1E5E" w:rsidP="005E1E5E">
      <w:pPr>
        <w:pStyle w:val="ZLITLITwPKTzmlitwpktliter"/>
      </w:pPr>
      <w:r w:rsidRPr="005E1E5E">
        <w:t>d)</w:t>
      </w:r>
      <w:r w:rsidRPr="005E1E5E">
        <w:tab/>
        <w:t xml:space="preserve">instrumentem finansowym </w:t>
      </w:r>
      <w:r w:rsidR="00E0241F" w:rsidRPr="00DF02FB">
        <w:t>w rozumieniu art. 2 ustawy z dnia 29 lipca 2005 r. o obrocie instrumentami finansowymi</w:t>
      </w:r>
      <w:r w:rsidRPr="005E1E5E">
        <w:t>,</w:t>
      </w:r>
    </w:p>
    <w:p w14:paraId="7F53B162" w14:textId="79EFFD90" w:rsidR="005E1E5E" w:rsidRPr="005E1E5E" w:rsidRDefault="005E1E5E" w:rsidP="005E1E5E">
      <w:pPr>
        <w:pStyle w:val="ZLITLITwPKTzmlitwpktliter"/>
        <w:keepNext/>
      </w:pPr>
      <w:r w:rsidRPr="005E1E5E">
        <w:lastRenderedPageBreak/>
        <w:t>e)</w:t>
      </w:r>
      <w:r w:rsidRPr="005E1E5E">
        <w:tab/>
        <w:t>wekslem lub czekiem</w:t>
      </w:r>
    </w:p>
    <w:p w14:paraId="48C8F4F0" w14:textId="309E3AD6" w:rsidR="005E1E5E" w:rsidRPr="005E1E5E" w:rsidRDefault="005E1E5E" w:rsidP="005E1E5E">
      <w:pPr>
        <w:pStyle w:val="ZLITCZWSPLITwPKTzmczciwsplitwpktliter"/>
      </w:pPr>
      <w:r w:rsidRPr="005E1E5E">
        <w:t>– oraz jest wymienialne w obrocie gospodarczym na prawne środki płatnicze i akceptowane jako środek wymiany, a także może być elektronicznie przechowywane lub przeniesione albo może być przedmiotem handlu elektronicznego;</w:t>
      </w:r>
      <w:r>
        <w:t>”</w:t>
      </w:r>
      <w:r w:rsidRPr="005E1E5E">
        <w:t>,</w:t>
      </w:r>
    </w:p>
    <w:p w14:paraId="6069812A" w14:textId="77777777" w:rsidR="005E1E5E" w:rsidRPr="005E1E5E" w:rsidRDefault="005E1E5E" w:rsidP="005E1E5E">
      <w:pPr>
        <w:pStyle w:val="LITlitera"/>
      </w:pPr>
      <w:r w:rsidRPr="005E1E5E">
        <w:t>b)</w:t>
      </w:r>
      <w:r w:rsidRPr="005E1E5E">
        <w:tab/>
        <w:t>uchyla się pkt 22b,</w:t>
      </w:r>
    </w:p>
    <w:p w14:paraId="4A8D0A44" w14:textId="77777777" w:rsidR="005E1E5E" w:rsidRPr="005E1E5E" w:rsidRDefault="005E1E5E" w:rsidP="005E1E5E">
      <w:pPr>
        <w:pStyle w:val="LITlitera"/>
        <w:keepNext/>
      </w:pPr>
      <w:r w:rsidRPr="005E1E5E">
        <w:t>c)</w:t>
      </w:r>
      <w:r w:rsidRPr="005E1E5E">
        <w:tab/>
        <w:t>po pkt 22b dodaje się pkt 22c w brzmieniu:</w:t>
      </w:r>
    </w:p>
    <w:p w14:paraId="1FCF9CA9" w14:textId="666465D2" w:rsidR="005E1E5E" w:rsidRPr="005E1E5E" w:rsidRDefault="005E1E5E" w:rsidP="005E1E5E">
      <w:pPr>
        <w:pStyle w:val="ZLITPKTzmpktliter"/>
        <w:keepNext/>
      </w:pPr>
      <w:r>
        <w:t>„</w:t>
      </w:r>
      <w:r w:rsidRPr="005E1E5E">
        <w:t>22c)</w:t>
      </w:r>
      <w:r w:rsidRPr="005E1E5E">
        <w:tab/>
        <w:t>podmiotach prowadzących działalność w zakresie obrotu walutami wirtualnymi – rozumie się podmioty prowadzące działalność gospodarczą polegającą na świadczeniu usług w zakresie:</w:t>
      </w:r>
    </w:p>
    <w:p w14:paraId="7AB9BD95" w14:textId="77777777" w:rsidR="005E1E5E" w:rsidRPr="005E1E5E" w:rsidRDefault="005E1E5E" w:rsidP="005E1E5E">
      <w:pPr>
        <w:pStyle w:val="ZLITLITwPKTzmlitwpktliter"/>
      </w:pPr>
      <w:r w:rsidRPr="005E1E5E">
        <w:t>a)</w:t>
      </w:r>
      <w:r w:rsidRPr="005E1E5E">
        <w:tab/>
        <w:t>wymiany pomiędzy walutami wirtualnymi i środkami płatniczymi,</w:t>
      </w:r>
    </w:p>
    <w:p w14:paraId="42AAF431" w14:textId="77777777" w:rsidR="005E1E5E" w:rsidRPr="005E1E5E" w:rsidRDefault="005E1E5E" w:rsidP="005E1E5E">
      <w:pPr>
        <w:pStyle w:val="ZLITLITwPKTzmlitwpktliter"/>
      </w:pPr>
      <w:r w:rsidRPr="005E1E5E">
        <w:t>b)</w:t>
      </w:r>
      <w:r w:rsidRPr="005E1E5E">
        <w:tab/>
        <w:t>wymiany pomiędzy walutami wirtualnymi,</w:t>
      </w:r>
    </w:p>
    <w:p w14:paraId="3366C768" w14:textId="77777777" w:rsidR="005E1E5E" w:rsidRPr="005E1E5E" w:rsidRDefault="005E1E5E" w:rsidP="005E1E5E">
      <w:pPr>
        <w:pStyle w:val="ZLITLITwPKTzmlitwpktliter"/>
      </w:pPr>
      <w:r w:rsidRPr="005E1E5E">
        <w:t>c)</w:t>
      </w:r>
      <w:r w:rsidRPr="005E1E5E">
        <w:tab/>
        <w:t>pośrednictwa w wymianie, o której mowa w lit. a lub b,</w:t>
      </w:r>
    </w:p>
    <w:p w14:paraId="08FC9ED3" w14:textId="581AC6DC" w:rsidR="005E1E5E" w:rsidRDefault="005E1E5E" w:rsidP="005E1E5E">
      <w:pPr>
        <w:pStyle w:val="ZLITLITwPKTzmlitwpktliter"/>
      </w:pPr>
      <w:r w:rsidRPr="005E1E5E">
        <w:t>d)</w:t>
      </w:r>
      <w:r w:rsidRPr="005E1E5E">
        <w:tab/>
        <w:t>prowadzenia w formie elektronicznej zbioru danych identyfikacyjnych zapewniających osobom uprawnionym możliwość korzystania z jednostek walut wirtualnych, w tym przeprowadzania transakcji ich wymiany;</w:t>
      </w:r>
      <w:r>
        <w:t>”</w:t>
      </w:r>
      <w:r w:rsidR="00875108">
        <w:t>,</w:t>
      </w:r>
    </w:p>
    <w:p w14:paraId="6C1939FB" w14:textId="6C36A0A3" w:rsidR="00875108" w:rsidRPr="00545EFC" w:rsidRDefault="00875108" w:rsidP="00875108">
      <w:pPr>
        <w:pStyle w:val="LITlitera"/>
      </w:pPr>
      <w:r w:rsidRPr="00545EFC">
        <w:t>d)</w:t>
      </w:r>
      <w:r w:rsidRPr="00545EFC">
        <w:tab/>
        <w:t>w pkt 36 kropkę zastępuje się średnikiem i dodaje się pkt 37 w brzmieniu:</w:t>
      </w:r>
    </w:p>
    <w:p w14:paraId="1ED246ED" w14:textId="26BB29BE" w:rsidR="00875108" w:rsidRPr="00545EFC" w:rsidRDefault="00875108" w:rsidP="00875108">
      <w:pPr>
        <w:pStyle w:val="ZLITPKTzmpktliter"/>
      </w:pPr>
      <w:r w:rsidRPr="00545EFC">
        <w:t>„37)</w:t>
      </w:r>
      <w:r w:rsidRPr="00545EFC">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00FD4291" w:rsidRPr="00545EFC">
        <w:rPr>
          <w:rStyle w:val="IGindeksgrny"/>
        </w:rPr>
        <w:footnoteReference w:id="15"/>
      </w:r>
      <w:r w:rsidR="00FD4291" w:rsidRPr="00545EFC">
        <w:rPr>
          <w:rStyle w:val="IGindeksgrny"/>
        </w:rPr>
        <w:t>)</w:t>
      </w:r>
      <w:r w:rsidRPr="00545EFC">
        <w:t>).”;</w:t>
      </w:r>
    </w:p>
    <w:p w14:paraId="5E65C769" w14:textId="52E6EE91" w:rsidR="005E1E5E" w:rsidRPr="005E1E5E" w:rsidRDefault="005E1E5E" w:rsidP="005E1E5E">
      <w:pPr>
        <w:pStyle w:val="PKTpunkt"/>
      </w:pPr>
      <w:r w:rsidRPr="005E1E5E">
        <w:t>2)</w:t>
      </w:r>
      <w:r w:rsidRPr="005E1E5E">
        <w:tab/>
        <w:t xml:space="preserve">w art. 7b w ust. 3 wyrazy </w:t>
      </w:r>
      <w:r>
        <w:t>„</w:t>
      </w:r>
      <w:r w:rsidRPr="005E1E5E">
        <w:t>art. 2 ust. 1 pkt 12 ustawy o przeciwdziałaniu praniu pieniędzy oraz finansowaniu terroryzmu</w:t>
      </w:r>
      <w:r>
        <w:t>”</w:t>
      </w:r>
      <w:r w:rsidRPr="005E1E5E">
        <w:t xml:space="preserve"> zastępuje się wyrazami </w:t>
      </w:r>
      <w:r>
        <w:t>„</w:t>
      </w:r>
      <w:r w:rsidRPr="005E1E5E">
        <w:t>art. 4a pkt 22c</w:t>
      </w:r>
      <w:r>
        <w:t>”</w:t>
      </w:r>
      <w:r w:rsidRPr="005E1E5E">
        <w:t>;</w:t>
      </w:r>
    </w:p>
    <w:p w14:paraId="0D09DCD7" w14:textId="3EEE731B" w:rsidR="00875108" w:rsidRPr="00545EFC" w:rsidRDefault="00FD4291" w:rsidP="00875108">
      <w:pPr>
        <w:pStyle w:val="PKTpunkt"/>
      </w:pPr>
      <w:r w:rsidRPr="00545EFC">
        <w:t>3</w:t>
      </w:r>
      <w:r w:rsidR="00875108" w:rsidRPr="00545EFC">
        <w:t>)</w:t>
      </w:r>
      <w:r w:rsidR="00875108" w:rsidRPr="00545EFC">
        <w:tab/>
        <w:t xml:space="preserve">w art. 12 w ust. 4 po pkt 27 dodaje się pkt 27a w brzmieniu: </w:t>
      </w:r>
    </w:p>
    <w:p w14:paraId="4E69D376" w14:textId="61A428C4" w:rsidR="00875108" w:rsidRPr="00545EFC" w:rsidRDefault="00875108" w:rsidP="00875108">
      <w:pPr>
        <w:pStyle w:val="ZPKTzmpktartykuempunktem"/>
      </w:pPr>
      <w:r w:rsidRPr="00545EFC">
        <w:t>„27a)</w:t>
      </w:r>
      <w:r w:rsidRPr="00545EFC">
        <w:tab/>
        <w:t xml:space="preserve">u emitentów tokenów powiązanych z aktywami lub tokenów będących pieniądzem elektronicznym w rozumieniu odpowiednio art. 3 ust. 1 pkt 6 i </w:t>
      </w:r>
      <w:r w:rsidRPr="00545EFC">
        <w:lastRenderedPageBreak/>
        <w:t>7 rozporządzenia 2023/1114 – przychodów uzyskanych z tytułu ich emisji, do czasu odkupu poszczególnych tokenów;”;</w:t>
      </w:r>
    </w:p>
    <w:p w14:paraId="4119C839" w14:textId="3426C550" w:rsidR="00875108" w:rsidRPr="00545EFC" w:rsidRDefault="00FD4291" w:rsidP="005E1E5E">
      <w:pPr>
        <w:pStyle w:val="PKTpunkt"/>
      </w:pPr>
      <w:r w:rsidRPr="00545EFC">
        <w:t>4</w:t>
      </w:r>
      <w:r w:rsidR="005E1E5E" w:rsidRPr="00545EFC">
        <w:t>)</w:t>
      </w:r>
      <w:r w:rsidR="005E1E5E" w:rsidRPr="00545EFC">
        <w:tab/>
        <w:t>w art. 15</w:t>
      </w:r>
      <w:r w:rsidR="00875108" w:rsidRPr="00545EFC">
        <w:t>:</w:t>
      </w:r>
    </w:p>
    <w:p w14:paraId="69039894" w14:textId="7A9D1670" w:rsidR="00875108" w:rsidRPr="00545EFC" w:rsidRDefault="00875108" w:rsidP="00875108">
      <w:pPr>
        <w:pStyle w:val="LITlitera"/>
      </w:pPr>
      <w:r w:rsidRPr="00545EFC">
        <w:t>a)</w:t>
      </w:r>
      <w:r w:rsidRPr="00545EFC">
        <w:tab/>
        <w:t>w ust. 11 wyrazy „podmiotów, o których mowa w art. 2 ust. 1 pkt 12 ustawy o przeciwdziałaniu praniu pieniędzy oraz finansowaniu terroryzmu” zastępuje się wyrazami „podmiotów prowadzących działalność w zakresie obrotu walutami wirtualnymi”,</w:t>
      </w:r>
    </w:p>
    <w:p w14:paraId="4A0147EC" w14:textId="5216EBC3" w:rsidR="00875108" w:rsidRPr="00545EFC" w:rsidRDefault="00875108" w:rsidP="00875108">
      <w:pPr>
        <w:pStyle w:val="LITlitera"/>
      </w:pPr>
      <w:r w:rsidRPr="00545EFC">
        <w:t>b)</w:t>
      </w:r>
      <w:r w:rsidRPr="00545EFC">
        <w:tab/>
        <w:t>po ust. 11 dodaje się ust. 11a w brzmieniu:</w:t>
      </w:r>
    </w:p>
    <w:p w14:paraId="2E3100A0" w14:textId="77777777" w:rsidR="00875108" w:rsidRPr="00545EFC" w:rsidRDefault="00875108" w:rsidP="00875108">
      <w:pPr>
        <w:pStyle w:val="ZLITUSTzmustliter"/>
      </w:pPr>
      <w:r w:rsidRPr="00545EFC">
        <w:t>„11a.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tokena oraz koszty związane z jego emisją.”.</w:t>
      </w:r>
    </w:p>
    <w:p w14:paraId="725DDD7A" w14:textId="00084C4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134.</w:t>
      </w:r>
      <w:r w:rsidRPr="005E1E5E">
        <w:t xml:space="preserve"> W ustawie z dnia 29 września 1994 r. o rachunkowości (Dz. U. z 2023 r. poz. 120, 295 i 1598 oraz z 2024 r. poz. 619, 1685 i 1863) wprowadza się następujące zmiany:</w:t>
      </w:r>
    </w:p>
    <w:p w14:paraId="1606859D" w14:textId="77777777" w:rsidR="005E1E5E" w:rsidRPr="005E1E5E" w:rsidRDefault="005E1E5E" w:rsidP="005E1E5E">
      <w:pPr>
        <w:pStyle w:val="PKTpunkt"/>
        <w:keepNext/>
      </w:pPr>
      <w:bookmarkStart w:id="102" w:name="_Hlk165018304"/>
      <w:r w:rsidRPr="005E1E5E">
        <w:t>1)</w:t>
      </w:r>
      <w:r w:rsidRPr="005E1E5E">
        <w:tab/>
        <w:t>w art. 48 po ust. 1 dodaje się ust. 1a w brzmieniu:</w:t>
      </w:r>
    </w:p>
    <w:bookmarkEnd w:id="102"/>
    <w:p w14:paraId="13409375" w14:textId="7AA3BDCD" w:rsidR="005E1E5E" w:rsidRPr="005E1E5E" w:rsidRDefault="005E1E5E" w:rsidP="005E1E5E">
      <w:pPr>
        <w:pStyle w:val="ZUSTzmustartykuempunktem"/>
      </w:pPr>
      <w:r>
        <w:t>„</w:t>
      </w:r>
      <w:r w:rsidRPr="005E1E5E">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103" w:name="_Hlk172726948"/>
      <w:r w:rsidRPr="005E1E5E">
        <w:t>, z późn. zm.</w:t>
      </w:r>
      <w:r w:rsidRPr="005E1E5E">
        <w:rPr>
          <w:rStyle w:val="IGindeksgrny"/>
        </w:rPr>
        <w:footnoteReference w:id="16"/>
      </w:r>
      <w:r w:rsidRPr="005E1E5E">
        <w:rPr>
          <w:rStyle w:val="IGindeksgrny"/>
        </w:rPr>
        <w:t>)</w:t>
      </w:r>
      <w:r w:rsidRPr="005E1E5E">
        <w:t>)</w:t>
      </w:r>
      <w:bookmarkEnd w:id="103"/>
      <w:r w:rsidRPr="005E1E5E">
        <w:t xml:space="preserve"> wykazuje się również wartość przychodów z tytułu świadczenia usług w zakresie kryptoaktywów </w:t>
      </w:r>
      <w:bookmarkStart w:id="104" w:name="_Hlk181621853"/>
      <w:r w:rsidRPr="005E1E5E">
        <w:t>w rozumieniu art. 3 ust. 1 pkt 16 tego rozporządzenia</w:t>
      </w:r>
      <w:bookmarkEnd w:id="104"/>
      <w:r w:rsidRPr="005E1E5E">
        <w:t>.</w:t>
      </w:r>
      <w:r>
        <w:t>”</w:t>
      </w:r>
      <w:r w:rsidRPr="005E1E5E">
        <w:t>;</w:t>
      </w:r>
    </w:p>
    <w:p w14:paraId="6A57A48A" w14:textId="77777777" w:rsidR="00550B61" w:rsidRPr="00DF02FB" w:rsidRDefault="005E1E5E" w:rsidP="00550B61">
      <w:pPr>
        <w:pStyle w:val="PKTpunkt"/>
        <w:keepNext/>
      </w:pPr>
      <w:bookmarkStart w:id="105" w:name="_Hlk171075946"/>
      <w:r w:rsidRPr="00DF02FB">
        <w:t>2)</w:t>
      </w:r>
      <w:r w:rsidRPr="00DF02FB">
        <w:tab/>
      </w:r>
      <w:bookmarkStart w:id="106" w:name="_Hlk165024411"/>
      <w:bookmarkEnd w:id="105"/>
      <w:r w:rsidR="00550B61" w:rsidRPr="00DF02FB">
        <w:t>w art. 64 w ust. 1 po pkt 2b dodaje się pkt 2c w brzmieniu:</w:t>
      </w:r>
    </w:p>
    <w:p w14:paraId="2F65A48E" w14:textId="35827510" w:rsidR="00550B61" w:rsidRPr="00DF02FB" w:rsidRDefault="00550B61" w:rsidP="00550B61">
      <w:pPr>
        <w:pStyle w:val="ZPKTzmpktartykuempunktem"/>
      </w:pPr>
      <w:r w:rsidRPr="00DF02FB">
        <w:t>„2c)</w:t>
      </w:r>
      <w:r w:rsidRPr="00DF02FB">
        <w:tab/>
        <w:t xml:space="preserve">jednostek działających na podstawie przepisów rozporządzenia Parlamentu Europejskiego i Rady (UE) 2023/1114 z dnia 31 maja 2023 r. w sprawie </w:t>
      </w:r>
      <w:r w:rsidRPr="00DF02FB">
        <w:lastRenderedPageBreak/>
        <w:t>rynków kryptoaktywów oraz zmiany rozporządzeń (UE) nr 1093/2010 i (UE) nr 1095/2010 oraz dyrektyw 2013/36/UE i (UE) 2019/1937;”;</w:t>
      </w:r>
    </w:p>
    <w:p w14:paraId="220082A7" w14:textId="77777777" w:rsidR="005E1E5E" w:rsidRPr="005E1E5E" w:rsidRDefault="005E1E5E" w:rsidP="005E1E5E">
      <w:pPr>
        <w:pStyle w:val="PKTpunkt"/>
        <w:keepNext/>
      </w:pPr>
      <w:r w:rsidRPr="005E1E5E">
        <w:t>3)</w:t>
      </w:r>
      <w:r w:rsidRPr="005E1E5E">
        <w:tab/>
        <w:t>w art. 81 w ust. 2 po pkt 2 dodaje się pkt 2a w brzmieniu:</w:t>
      </w:r>
    </w:p>
    <w:p w14:paraId="08A116C4" w14:textId="629269F1" w:rsidR="005E1E5E" w:rsidRPr="005E1E5E" w:rsidRDefault="005E1E5E" w:rsidP="005E1E5E">
      <w:pPr>
        <w:pStyle w:val="ZPKTzmpktartykuempunktem"/>
        <w:keepNext/>
      </w:pPr>
      <w:r>
        <w:t>„</w:t>
      </w:r>
      <w:r w:rsidRPr="005E1E5E">
        <w:t>2a)</w:t>
      </w:r>
      <w:r w:rsidR="001612DF">
        <w:tab/>
      </w:r>
      <w:r w:rsidRPr="005E1E5E">
        <w:t>po zasięgnięciu opinii Przewodniczącego Komisji Nadzoru Finansowego</w:t>
      </w:r>
      <w:r w:rsidR="00B3126C">
        <w:t>,</w:t>
      </w:r>
      <w:r w:rsidRPr="005E1E5E">
        <w:t xml:space="preserve"> szczególne zasady rachunkowości dostawców usług w zakresie kryptoaktywów</w:t>
      </w:r>
      <w:r w:rsidR="004F4B5C">
        <w:t xml:space="preserve"> </w:t>
      </w:r>
      <w:r w:rsidR="004F4B5C" w:rsidRPr="00BC6064">
        <w:t>w rozumieniu art. 3 ust. 1 pkt 15 rozporządzenia Parlamentu Europejskiego i Rady (UE) 2023/1114 z dnia 31 maja 2023 r. w sprawie rynków kryptoaktywów oraz zmiany rozporządzeń (UE) nr 1093/2010 i (UE) nr 1095/2010 oraz dyrektyw 2013/36/UE i (UE) 2019/1937</w:t>
      </w:r>
      <w:r w:rsidRPr="005E1E5E">
        <w:t xml:space="preserve">, </w:t>
      </w:r>
      <w:bookmarkStart w:id="107" w:name="_Hlk193294508"/>
      <w:r w:rsidRPr="005E1E5E">
        <w:t>dla kt</w:t>
      </w:r>
      <w:r w:rsidR="00894C8D">
        <w:t>s</w:t>
      </w:r>
      <w:r w:rsidRPr="005E1E5E">
        <w:t xml:space="preserve">órych jedyną wpłatą na pokrycie kosztów nadzoru w rozumieniu art. 19a ust. 2 pkt 1 ustawy z dnia 21 lipca 2006 r. o nadzorze nad rynkiem finansowym (Dz. U. z 2025 r. poz. 640 i ….) jest wpłata wnoszona na podstawie </w:t>
      </w:r>
      <w:r w:rsidRPr="00545EFC">
        <w:t xml:space="preserve">art. </w:t>
      </w:r>
      <w:r w:rsidR="00FD4291" w:rsidRPr="00545EFC">
        <w:t>78</w:t>
      </w:r>
      <w:r w:rsidRPr="00545EFC">
        <w:t xml:space="preserve"> </w:t>
      </w:r>
      <w:r w:rsidRPr="005E1E5E">
        <w:t>ustawy z dnia … o rynku kryptoaktywów</w:t>
      </w:r>
      <w:bookmarkEnd w:id="107"/>
      <w:r w:rsidR="00412E27">
        <w:t xml:space="preserve"> (Dz. U. poz. …)</w:t>
      </w:r>
      <w:r w:rsidRPr="005E1E5E">
        <w:t>, w tym:</w:t>
      </w:r>
    </w:p>
    <w:p w14:paraId="26F3055E" w14:textId="71C9AF1E" w:rsidR="005E1E5E" w:rsidRPr="00DF02FB" w:rsidRDefault="005E1E5E" w:rsidP="005E1E5E">
      <w:pPr>
        <w:pStyle w:val="ZLITwPKTzmlitwpktartykuempunktem"/>
      </w:pPr>
      <w:bookmarkStart w:id="108" w:name="_Hlk193294696"/>
      <w:r w:rsidRPr="00DF02FB">
        <w:t>a)</w:t>
      </w:r>
      <w:r w:rsidRPr="00DF02FB">
        <w:tab/>
      </w:r>
      <w:r w:rsidR="00412E27" w:rsidRPr="00DF02FB">
        <w:t xml:space="preserve">sposób </w:t>
      </w:r>
      <w:r w:rsidR="004F4B5C" w:rsidRPr="00DF02FB">
        <w:t>ujmowani</w:t>
      </w:r>
      <w:r w:rsidR="00412E27" w:rsidRPr="00DF02FB">
        <w:t>a</w:t>
      </w:r>
      <w:r w:rsidR="004F4B5C" w:rsidRPr="00DF02FB">
        <w:t xml:space="preserve">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5421A869" w14:textId="47344F16" w:rsidR="005E1E5E" w:rsidRPr="00DF02FB" w:rsidRDefault="005E1E5E" w:rsidP="005E1E5E">
      <w:pPr>
        <w:pStyle w:val="ZLITwPKTzmlitwpktartykuempunktem"/>
      </w:pPr>
      <w:r w:rsidRPr="00DF02FB">
        <w:t>b)</w:t>
      </w:r>
      <w:r w:rsidRPr="00DF02FB">
        <w:tab/>
      </w:r>
      <w:r w:rsidR="00412E27" w:rsidRPr="00DF02FB">
        <w:t xml:space="preserve">sposób </w:t>
      </w:r>
      <w:r w:rsidR="004F4B5C" w:rsidRPr="00DF02FB">
        <w:t>wycen</w:t>
      </w:r>
      <w:r w:rsidR="00412E27" w:rsidRPr="00DF02FB">
        <w:t>y</w:t>
      </w:r>
      <w:r w:rsidR="004F4B5C" w:rsidRPr="00DF02FB">
        <w:t xml:space="preserve">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2A46A601" w14:textId="77777777" w:rsidR="005E1E5E" w:rsidRPr="005E1E5E" w:rsidRDefault="005E1E5E" w:rsidP="005E1E5E">
      <w:pPr>
        <w:pStyle w:val="ZLITwPKTzmlitwpktartykuempunktem"/>
      </w:pPr>
      <w:r w:rsidRPr="005E1E5E">
        <w:t>c)</w:t>
      </w:r>
      <w:r w:rsidRPr="005E1E5E">
        <w:tab/>
        <w:t xml:space="preserve">zakres informacji wykazywanych w jednostkowych i skonsolidowanych sprawozdaniach finansowych grup kapitałowych, z </w:t>
      </w:r>
      <w:r w:rsidRPr="005E1E5E">
        <w:lastRenderedPageBreak/>
        <w:t>uwzględnieniem informacji dotyczących spełniania wymogów adekwatności kapitałowej,</w:t>
      </w:r>
    </w:p>
    <w:p w14:paraId="735B3061" w14:textId="77777777" w:rsidR="005E1E5E" w:rsidRPr="005E1E5E" w:rsidRDefault="005E1E5E" w:rsidP="005E1E5E">
      <w:pPr>
        <w:pStyle w:val="ZLITwPKTzmlitwpktartykuempunktem"/>
        <w:keepNext/>
      </w:pPr>
      <w:r w:rsidRPr="005E1E5E">
        <w:t>d)</w:t>
      </w:r>
      <w:r w:rsidRPr="005E1E5E">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8"/>
    <w:p w14:paraId="0C5BE60A" w14:textId="442A179A" w:rsidR="005E1E5E" w:rsidRPr="005E1E5E" w:rsidRDefault="005E1E5E" w:rsidP="005E1E5E">
      <w:pPr>
        <w:pStyle w:val="ZCZWSPLITwPKTzmczciwsplitwpktartykuempunktem"/>
      </w:pPr>
      <w:r w:rsidRPr="005E1E5E">
        <w:sym w:font="Symbol" w:char="F02D"/>
      </w:r>
      <w:r w:rsidRPr="005E1E5E">
        <w:t xml:space="preserve"> uwzględniając specyfikę działalności </w:t>
      </w:r>
      <w:r w:rsidR="00DA7336" w:rsidRPr="00BC6064">
        <w:t>tych</w:t>
      </w:r>
      <w:r w:rsidR="00DA7336" w:rsidRPr="00DA7336">
        <w:t xml:space="preserve"> </w:t>
      </w:r>
      <w:r w:rsidRPr="005E1E5E">
        <w:t xml:space="preserve">dostawców usług w zakresie kryptoaktywów, potrzebę zapewnienia możliwości wyliczenia rocznej wpłaty na pokrycie kosztów nadzoru oraz </w:t>
      </w:r>
      <w:r w:rsidR="00412E27" w:rsidRPr="00DF02FB">
        <w:t>konieczność</w:t>
      </w:r>
      <w:r w:rsidR="00412E27">
        <w:t xml:space="preserve"> </w:t>
      </w:r>
      <w:r w:rsidRPr="005E1E5E">
        <w:t>sprawowania efektywnego nadzoru nad rynkiem kryptoaktywów;</w:t>
      </w:r>
      <w:r>
        <w:t>”</w:t>
      </w:r>
      <w:r w:rsidRPr="005E1E5E">
        <w:t>.</w:t>
      </w:r>
    </w:p>
    <w:bookmarkEnd w:id="106"/>
    <w:p w14:paraId="3C94B738" w14:textId="246B9CB3"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135.</w:t>
      </w:r>
      <w:r w:rsidRPr="005E1E5E">
        <w:t xml:space="preserve"> W ustawie z dnia 21 czerwca 1996 r. o szczególnych formach sprawowania nadzoru przez ministra właściwego do spraw wewnętrznych (Dz. U. z 2025 r. poz. 529) w art. 11p:</w:t>
      </w:r>
    </w:p>
    <w:p w14:paraId="3045B1EA" w14:textId="77777777" w:rsidR="005E1E5E" w:rsidRPr="005E1E5E" w:rsidRDefault="005E1E5E" w:rsidP="005E1E5E">
      <w:pPr>
        <w:pStyle w:val="PKTpunkt"/>
        <w:keepNext/>
      </w:pPr>
      <w:r w:rsidRPr="005E1E5E">
        <w:t>1)</w:t>
      </w:r>
      <w:r w:rsidRPr="005E1E5E">
        <w:tab/>
        <w:t>w ust. 1 w pkt 11 kropkę zastępuje się średnikiem i dodaje się pkt 12 w brzmieniu:</w:t>
      </w:r>
    </w:p>
    <w:p w14:paraId="7CC73E4A" w14:textId="5E6C0ABF" w:rsidR="005E1E5E" w:rsidRPr="005E1E5E" w:rsidRDefault="005E1E5E" w:rsidP="005E1E5E">
      <w:pPr>
        <w:pStyle w:val="ZPKTzmpktartykuempunktem"/>
      </w:pPr>
      <w:r>
        <w:t>„</w:t>
      </w:r>
      <w:r w:rsidRPr="005E1E5E">
        <w:t>12)</w:t>
      </w:r>
      <w:r w:rsidRPr="005E1E5E">
        <w:tab/>
        <w:t>stanowiących tajemnicę zawodową, o której mowa w art. 17 ustawy z dnia … o rynku kryptoaktywów (Dz. U. poz. …).</w:t>
      </w:r>
      <w:r>
        <w:t>”</w:t>
      </w:r>
      <w:r w:rsidRPr="005E1E5E">
        <w:t>;</w:t>
      </w:r>
    </w:p>
    <w:p w14:paraId="04CDE552" w14:textId="77777777" w:rsidR="005C66C1" w:rsidRPr="00DF02FB" w:rsidRDefault="005E1E5E" w:rsidP="005C66C1">
      <w:pPr>
        <w:pStyle w:val="PKTpunkt"/>
        <w:keepNext/>
      </w:pPr>
      <w:r w:rsidRPr="00DF02FB">
        <w:t>2)</w:t>
      </w:r>
      <w:r w:rsidRPr="00DF02FB">
        <w:tab/>
      </w:r>
      <w:r w:rsidR="005C66C1" w:rsidRPr="00DF02FB">
        <w:t>w ust. 4 w pkt 9 na końcu dodaje się przecinek i dodaje się pkt 10 w brzmieniu:</w:t>
      </w:r>
    </w:p>
    <w:p w14:paraId="56092DD9" w14:textId="7D53A4FD" w:rsidR="005E1E5E" w:rsidRPr="00DF02FB" w:rsidRDefault="005C66C1" w:rsidP="005C66C1">
      <w:pPr>
        <w:pStyle w:val="ZPKTzmpktartykuempunktem"/>
      </w:pPr>
      <w:r w:rsidRPr="00DF02FB">
        <w:t>„10)</w:t>
      </w:r>
      <w:r w:rsidRPr="00DF02FB">
        <w:tab/>
        <w:t>dotyczące ustalenia, czy osoba fizyczna lub prawna, a także podmiot nieposiadający osobowości prawnej jest stroną umowy lub innej czynności prawnej dotyczącej świadczenia usług w zakresie kryptoaktywów, o której mowa w ustawie z dnia … o rynku kryptoaktywów”.</w:t>
      </w:r>
    </w:p>
    <w:p w14:paraId="3930CC48" w14:textId="47D7F034"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136.</w:t>
      </w:r>
      <w:r w:rsidRPr="005E1E5E">
        <w:t xml:space="preserve"> W ustawie z dnia 6 czerwca 1997 r. </w:t>
      </w:r>
      <w:r w:rsidRPr="005E1E5E">
        <w:sym w:font="Symbol" w:char="F02D"/>
      </w:r>
      <w:r w:rsidRPr="005E1E5E">
        <w:t xml:space="preserve"> Kodeks postępowania karnego (Dz. U. z 2025 r. poz. 46 i 304) art. 236b otrzymuje brzmienie:</w:t>
      </w:r>
    </w:p>
    <w:p w14:paraId="2019A699" w14:textId="6D64ECF8" w:rsidR="005E1E5E" w:rsidRPr="005E1E5E" w:rsidRDefault="005E1E5E" w:rsidP="005E1E5E">
      <w:pPr>
        <w:pStyle w:val="ZARTzmartartykuempunktem"/>
      </w:pPr>
      <w:r>
        <w:t>„</w:t>
      </w:r>
      <w:r w:rsidRPr="005E1E5E">
        <w:t>Art. 236b. § 1. Rzeczą lub przedmiotem w rozumieniu przepisów niniejszego rozdziału są również środki na rachunku lub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17"/>
      </w:r>
      <w:r w:rsidRPr="005E1E5E">
        <w:rPr>
          <w:rStyle w:val="IGindeksgrny"/>
        </w:rPr>
        <w:t>)</w:t>
      </w:r>
      <w:r w:rsidRPr="005E1E5E">
        <w:t>).</w:t>
      </w:r>
    </w:p>
    <w:p w14:paraId="1318F727" w14:textId="6497565D" w:rsidR="005E1E5E" w:rsidRPr="005E1E5E" w:rsidRDefault="005E1E5E" w:rsidP="005E1E5E">
      <w:pPr>
        <w:pStyle w:val="ZUSTzmustartykuempunktem"/>
      </w:pPr>
      <w:r w:rsidRPr="005E1E5E">
        <w:lastRenderedPageBreak/>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r>
        <w:t>”</w:t>
      </w:r>
      <w:r w:rsidRPr="005E1E5E">
        <w:t>.</w:t>
      </w:r>
    </w:p>
    <w:p w14:paraId="3FCE5627" w14:textId="677F52CF"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137.</w:t>
      </w:r>
      <w:r w:rsidRPr="005E1E5E">
        <w:t xml:space="preserve"> W ustawie z dnia 29 sierpnia 1997 r. – Prawo bankowe (Dz. U. z 2024 r. poz. 1646, z późn. zm.</w:t>
      </w:r>
      <w:r w:rsidRPr="005E1E5E">
        <w:rPr>
          <w:rStyle w:val="IGindeksgrny"/>
        </w:rPr>
        <w:footnoteReference w:id="18"/>
      </w:r>
      <w:r w:rsidRPr="005E1E5E">
        <w:rPr>
          <w:rStyle w:val="IGindeksgrny"/>
        </w:rPr>
        <w:t>)</w:t>
      </w:r>
      <w:r w:rsidRPr="005E1E5E">
        <w:t>) wprowadza się następujące zmiany:</w:t>
      </w:r>
    </w:p>
    <w:p w14:paraId="69CBFED7" w14:textId="77777777" w:rsidR="005E1E5E" w:rsidRPr="005E1E5E" w:rsidRDefault="005E1E5E" w:rsidP="005E1E5E">
      <w:pPr>
        <w:pStyle w:val="PKTpunkt"/>
        <w:keepNext/>
      </w:pPr>
      <w:r w:rsidRPr="005E1E5E">
        <w:t>1)</w:t>
      </w:r>
      <w:r w:rsidRPr="005E1E5E">
        <w:tab/>
        <w:t>w art. 5 w ust. 2:</w:t>
      </w:r>
    </w:p>
    <w:p w14:paraId="51FC74CB" w14:textId="0256BD53" w:rsidR="005E1E5E" w:rsidRPr="005E1E5E" w:rsidRDefault="005E1E5E" w:rsidP="005E1E5E">
      <w:pPr>
        <w:pStyle w:val="LITlitera"/>
      </w:pPr>
      <w:r w:rsidRPr="005E1E5E">
        <w:t>a)</w:t>
      </w:r>
      <w:r w:rsidRPr="005E1E5E">
        <w:tab/>
        <w:t xml:space="preserve">w pkt 3 skreśla się wyrazy </w:t>
      </w:r>
      <w:r>
        <w:t>„</w:t>
      </w:r>
      <w:r w:rsidRPr="005E1E5E">
        <w:t>oraz wydawanie pieniądza elektronicznego</w:t>
      </w:r>
      <w:r>
        <w:t>”</w:t>
      </w:r>
      <w:r w:rsidRPr="005E1E5E">
        <w:t>,</w:t>
      </w:r>
    </w:p>
    <w:p w14:paraId="5D195ECB" w14:textId="77777777" w:rsidR="005E1E5E" w:rsidRPr="005E1E5E" w:rsidRDefault="005E1E5E" w:rsidP="005E1E5E">
      <w:pPr>
        <w:pStyle w:val="LITlitera"/>
        <w:keepNext/>
      </w:pPr>
      <w:bookmarkStart w:id="109" w:name="_Hlk165015611"/>
      <w:r w:rsidRPr="005E1E5E">
        <w:t>b)</w:t>
      </w:r>
      <w:r w:rsidRPr="005E1E5E">
        <w:tab/>
        <w:t>po pkt 3 dodaje się pkt 3a w brzmieniu:</w:t>
      </w:r>
    </w:p>
    <w:p w14:paraId="315683CA" w14:textId="13E714F8" w:rsidR="005E1E5E" w:rsidRPr="005E1E5E" w:rsidRDefault="005E1E5E" w:rsidP="005E1E5E">
      <w:pPr>
        <w:pStyle w:val="ZLITPKTzmpktliter"/>
      </w:pPr>
      <w:r>
        <w:t>„</w:t>
      </w:r>
      <w:r w:rsidRPr="005E1E5E">
        <w:t>3a)</w:t>
      </w:r>
      <w:r w:rsidRPr="005E1E5E">
        <w:tab/>
        <w:t>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19"/>
      </w:r>
      <w:r w:rsidRPr="005E1E5E">
        <w:rPr>
          <w:rStyle w:val="IGindeksgrny"/>
        </w:rPr>
        <w:t>)</w:t>
      </w:r>
      <w:r w:rsidRPr="005E1E5E">
        <w:t xml:space="preserve">), zwanego dalej </w:t>
      </w:r>
      <w:r>
        <w:t>„</w:t>
      </w:r>
      <w:r w:rsidRPr="005E1E5E">
        <w:t>rozporządzeniem 2023/1114</w:t>
      </w:r>
      <w:r>
        <w:t>”</w:t>
      </w:r>
      <w:r w:rsidRPr="005E1E5E">
        <w:t>;</w:t>
      </w:r>
      <w:r>
        <w:t>”</w:t>
      </w:r>
      <w:r w:rsidRPr="005E1E5E">
        <w:t>,</w:t>
      </w:r>
    </w:p>
    <w:bookmarkEnd w:id="109"/>
    <w:p w14:paraId="5F0AA164" w14:textId="77777777" w:rsidR="005E1E5E" w:rsidRPr="005E1E5E" w:rsidRDefault="005E1E5E" w:rsidP="005E1E5E">
      <w:pPr>
        <w:pStyle w:val="LITlitera"/>
        <w:keepNext/>
      </w:pPr>
      <w:r w:rsidRPr="005E1E5E">
        <w:t>c)</w:t>
      </w:r>
      <w:r w:rsidRPr="005E1E5E">
        <w:tab/>
        <w:t>w pkt 13 kropkę zastępuje się średnikiem i dodaje się pkt 14 i 15 w brzmieniu:</w:t>
      </w:r>
    </w:p>
    <w:p w14:paraId="35DE5E55" w14:textId="0A82A13B" w:rsidR="005E1E5E" w:rsidRPr="005E1E5E" w:rsidRDefault="005E1E5E" w:rsidP="005E1E5E">
      <w:pPr>
        <w:pStyle w:val="ZLITPKTzmpktliter"/>
      </w:pPr>
      <w:r>
        <w:t>„</w:t>
      </w:r>
      <w:r w:rsidRPr="005E1E5E">
        <w:t>14)</w:t>
      </w:r>
      <w:r w:rsidRPr="005E1E5E">
        <w:tab/>
        <w:t>emisja tokenów powiązanych z aktywami w rozumieniu art. 3 ust. 1 pkt 6 rozporządzenia 2023/1114;</w:t>
      </w:r>
    </w:p>
    <w:p w14:paraId="2ED5B706" w14:textId="74AD0A29" w:rsidR="005E1E5E" w:rsidRPr="005E1E5E" w:rsidRDefault="005E1E5E" w:rsidP="005E1E5E">
      <w:pPr>
        <w:pStyle w:val="ZLITPKTzmpktliter"/>
      </w:pPr>
      <w:r w:rsidRPr="005E1E5E">
        <w:t>15)</w:t>
      </w:r>
      <w:r w:rsidRPr="005E1E5E">
        <w:tab/>
        <w:t>świadczenie usług w zakresie kryptoaktywów w rozumieniu art. 3 ust. 1 pkt 16 rozporządzenia 2023/1114.</w:t>
      </w:r>
      <w:r>
        <w:t>”</w:t>
      </w:r>
      <w:r w:rsidRPr="005E1E5E">
        <w:t>;</w:t>
      </w:r>
    </w:p>
    <w:p w14:paraId="57DB3A58" w14:textId="77777777" w:rsidR="005E1E5E" w:rsidRPr="005E1E5E" w:rsidRDefault="005E1E5E" w:rsidP="005E1E5E">
      <w:pPr>
        <w:pStyle w:val="PKTpunkt"/>
        <w:keepNext/>
      </w:pPr>
      <w:r w:rsidRPr="005E1E5E">
        <w:t>2)</w:t>
      </w:r>
      <w:r w:rsidRPr="005E1E5E">
        <w:tab/>
        <w:t>w art. 106d:</w:t>
      </w:r>
    </w:p>
    <w:p w14:paraId="673D2525" w14:textId="77777777" w:rsidR="00E0241F" w:rsidRPr="00DF02FB" w:rsidRDefault="005E1E5E" w:rsidP="00E0241F">
      <w:pPr>
        <w:pStyle w:val="LITlitera"/>
        <w:spacing w:line="240" w:lineRule="auto"/>
      </w:pPr>
      <w:r w:rsidRPr="00DF02FB">
        <w:t>a)</w:t>
      </w:r>
      <w:r w:rsidRPr="00DF02FB">
        <w:tab/>
      </w:r>
      <w:r w:rsidR="00E0241F" w:rsidRPr="00DF02FB">
        <w:t>w ust. 1:</w:t>
      </w:r>
    </w:p>
    <w:p w14:paraId="2FC6D994" w14:textId="00887346" w:rsidR="00E0241F" w:rsidRPr="00DF02FB" w:rsidRDefault="00E0241F" w:rsidP="00E0241F">
      <w:pPr>
        <w:pStyle w:val="TIRtiret"/>
      </w:pPr>
      <w:r w:rsidRPr="00DF02FB">
        <w:t>–</w:t>
      </w:r>
      <w:r w:rsidRPr="00DF02FB">
        <w:tab/>
        <w:t xml:space="preserve">we wprowadzeniu do wyliczenia wyrazy „oraz podmioty, o których mowa w art. 59d ustawy z dnia 12 maja 2011 r. o kredycie konsumenckim” zastępuje się wyrazami „podmioty, o których mowa w art. 59d ustawy z dnia 12 maja 2011 r. o kredycie konsumenckim, oraz </w:t>
      </w:r>
      <w:r w:rsidRPr="00DF02FB">
        <w:lastRenderedPageBreak/>
        <w:t>dostawcy usług w zakresie kryptoaktywów w rozumieniu art. 3 ust. 1 pkt 15 rozporządzenia 2023/1114”,</w:t>
      </w:r>
    </w:p>
    <w:p w14:paraId="105A21A8" w14:textId="5A12C1F4" w:rsidR="005E1E5E" w:rsidRPr="00DF02FB" w:rsidRDefault="00E0241F" w:rsidP="00E0241F">
      <w:pPr>
        <w:pStyle w:val="TIRtiret"/>
      </w:pPr>
      <w:r w:rsidRPr="00DF02FB">
        <w:t>–</w:t>
      </w:r>
      <w:r w:rsidRPr="00DF02FB">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6CC9DBC8" w14:textId="53B76E60" w:rsidR="005E1E5E" w:rsidRPr="005E1E5E" w:rsidRDefault="005E1E5E" w:rsidP="005E1E5E">
      <w:pPr>
        <w:pStyle w:val="LITlitera"/>
      </w:pPr>
      <w:r w:rsidRPr="005E1E5E">
        <w:t>b)</w:t>
      </w:r>
      <w:r w:rsidRPr="005E1E5E">
        <w:tab/>
        <w:t xml:space="preserve">w ust. 2 wyrazy </w:t>
      </w:r>
      <w:r>
        <w:t>„</w:t>
      </w:r>
      <w:r w:rsidRPr="005E1E5E">
        <w:t>oraz podmiotów, o których mowa w art. 59d ustawy z dnia 12 maja 2011 r. o kredycie konsumenckim</w:t>
      </w:r>
      <w:r>
        <w:t>”</w:t>
      </w:r>
      <w:r w:rsidRPr="005E1E5E">
        <w:t xml:space="preserve"> zastępuje się wyrazami </w:t>
      </w:r>
      <w:r>
        <w:t>„</w:t>
      </w:r>
      <w:r w:rsidRPr="005E1E5E">
        <w:t xml:space="preserve"> , podmiotów, o których mowa w art. 59d ustawy z dnia 12 maja 2011 r. o kredycie konsumenckim, oraz dostawców usług w zakresie kryptoaktywów w rozumieniu art. 3 ust. 1 pkt 15 rozporządzenia 2023/1114</w:t>
      </w:r>
      <w:r>
        <w:t>”</w:t>
      </w:r>
      <w:r w:rsidRPr="005E1E5E">
        <w:t>.</w:t>
      </w:r>
    </w:p>
    <w:p w14:paraId="170178E0" w14:textId="7187C90A" w:rsidR="005E1E5E" w:rsidRPr="005E1E5E" w:rsidRDefault="005E1E5E" w:rsidP="005E1E5E">
      <w:pPr>
        <w:pStyle w:val="ARTartustawynprozporzdzenia"/>
        <w:keepNext/>
      </w:pPr>
      <w:bookmarkStart w:id="110" w:name="_Hlk165024668"/>
      <w:r w:rsidRPr="005E1E5E">
        <w:rPr>
          <w:rStyle w:val="Ppogrubienie"/>
        </w:rPr>
        <w:t>Art.</w:t>
      </w:r>
      <w:r>
        <w:rPr>
          <w:rStyle w:val="Ppogrubienie"/>
        </w:rPr>
        <w:t> </w:t>
      </w:r>
      <w:r w:rsidRPr="005E1E5E">
        <w:rPr>
          <w:rStyle w:val="Ppogrubienie"/>
        </w:rPr>
        <w:t>138.</w:t>
      </w:r>
      <w:r w:rsidRPr="005E1E5E">
        <w:t xml:space="preserve"> W ustawie z dnia 9 września 2000 r. o podatku od czynności cywilnoprawnych (Dz. U. z 2024 r. poz. 295 oraz z 2025 r. poz. 680) w art. 9 pkt 1a otrzymuje brzmienie:</w:t>
      </w:r>
    </w:p>
    <w:bookmarkEnd w:id="110"/>
    <w:p w14:paraId="2E86EE89" w14:textId="390E19B6" w:rsidR="005E1E5E" w:rsidRPr="005E1E5E" w:rsidRDefault="005E1E5E" w:rsidP="005E1E5E">
      <w:pPr>
        <w:pStyle w:val="ZPKTzmpktartykuempunktem"/>
      </w:pPr>
      <w:r>
        <w:t>„</w:t>
      </w:r>
      <w:r w:rsidRPr="005E1E5E">
        <w:t>1a)</w:t>
      </w:r>
      <w:r w:rsidRPr="005E1E5E">
        <w:tab/>
        <w:t>sprzedaż i zamianę kryptoaktywów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0"/>
      </w:r>
      <w:r w:rsidRPr="005E1E5E">
        <w:rPr>
          <w:rStyle w:val="IGindeksgrny"/>
        </w:rPr>
        <w:t>)</w:t>
      </w:r>
      <w:r w:rsidRPr="005E1E5E">
        <w:t>);</w:t>
      </w:r>
      <w:r>
        <w:t>”</w:t>
      </w:r>
      <w:r w:rsidRPr="005E1E5E">
        <w:t>.</w:t>
      </w:r>
    </w:p>
    <w:p w14:paraId="0979CA5A" w14:textId="6CCBFFD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139.</w:t>
      </w:r>
      <w:r w:rsidRPr="005E1E5E">
        <w:t xml:space="preserve"> W ustawie z dnia 7 grudnia 2000 r. o funkcjonowaniu banków spółdzielczych, ich zrzeszaniu się i bankach zrzeszających (Dz. U. z 2025 r. poz. 265) w art. 6 w ust. 1:</w:t>
      </w:r>
    </w:p>
    <w:p w14:paraId="2054843D" w14:textId="49006AFC" w:rsidR="005E1E5E" w:rsidRPr="005E1E5E" w:rsidRDefault="005E1E5E" w:rsidP="005E1E5E">
      <w:pPr>
        <w:pStyle w:val="PKTpunkt"/>
      </w:pPr>
      <w:r w:rsidRPr="005E1E5E">
        <w:t>1)</w:t>
      </w:r>
      <w:r w:rsidRPr="005E1E5E">
        <w:tab/>
        <w:t xml:space="preserve">w pkt 9 skreśla się wyrazy </w:t>
      </w:r>
      <w:r>
        <w:t>„</w:t>
      </w:r>
      <w:r w:rsidRPr="005E1E5E">
        <w:t>oraz wydawanie pieniądza elektronicznego</w:t>
      </w:r>
      <w:r>
        <w:t>”</w:t>
      </w:r>
      <w:r w:rsidRPr="005E1E5E">
        <w:t>;</w:t>
      </w:r>
    </w:p>
    <w:p w14:paraId="6561CBB5" w14:textId="77777777" w:rsidR="005E1E5E" w:rsidRPr="005E1E5E" w:rsidRDefault="005E1E5E" w:rsidP="005E1E5E">
      <w:pPr>
        <w:pStyle w:val="PKTpunkt"/>
        <w:keepNext/>
      </w:pPr>
      <w:r w:rsidRPr="005E1E5E">
        <w:t>2)</w:t>
      </w:r>
      <w:r w:rsidRPr="005E1E5E">
        <w:tab/>
        <w:t>po pkt 9 dodaje się pkt 9a w brzmieniu:</w:t>
      </w:r>
    </w:p>
    <w:p w14:paraId="73D0DDC1" w14:textId="34AADF81" w:rsidR="005E1E5E" w:rsidRPr="005E1E5E" w:rsidRDefault="005E1E5E" w:rsidP="005E1E5E">
      <w:pPr>
        <w:pStyle w:val="ZPKTzmpktartykuempunktem"/>
      </w:pPr>
      <w:r>
        <w:t>„</w:t>
      </w:r>
      <w:r w:rsidRPr="005E1E5E">
        <w:t>9a)</w:t>
      </w:r>
      <w:r w:rsidRPr="005E1E5E">
        <w:tab/>
        <w:t xml:space="preserve">wydawanie pieniądza elektronicznego w rozumieniu ustawy z dnia 19 sierpnia 2011 r. o usługach płatniczych, w tym emisja tokenów będących e-pieniądzem w rozumieniu art. 3 ust. 1 pkt 7 rozporządzenia Parlamentu </w:t>
      </w:r>
      <w:r w:rsidRPr="005E1E5E">
        <w:lastRenderedPageBreak/>
        <w:t>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1"/>
      </w:r>
      <w:r w:rsidRPr="005E1E5E">
        <w:rPr>
          <w:rStyle w:val="IGindeksgrny"/>
        </w:rPr>
        <w:t>)</w:t>
      </w:r>
      <w:r w:rsidRPr="005E1E5E">
        <w:t>);</w:t>
      </w:r>
      <w:r>
        <w:t>”</w:t>
      </w:r>
      <w:r w:rsidRPr="005E1E5E">
        <w:t>.</w:t>
      </w:r>
    </w:p>
    <w:p w14:paraId="2ED830BF" w14:textId="2DB8DA0D" w:rsidR="005E1E5E" w:rsidRPr="00545EFC" w:rsidRDefault="005E1E5E" w:rsidP="005E1E5E">
      <w:pPr>
        <w:pStyle w:val="ARTartustawynprozporzdzenia"/>
        <w:keepNext/>
      </w:pPr>
      <w:r w:rsidRPr="005E1E5E">
        <w:rPr>
          <w:rStyle w:val="Ppogrubienie"/>
        </w:rPr>
        <w:t>Art.</w:t>
      </w:r>
      <w:r>
        <w:rPr>
          <w:rStyle w:val="Ppogrubienie"/>
        </w:rPr>
        <w:t> </w:t>
      </w:r>
      <w:r w:rsidRPr="005E1E5E">
        <w:rPr>
          <w:rStyle w:val="Ppogrubienie"/>
        </w:rPr>
        <w:t>140.</w:t>
      </w:r>
      <w:r w:rsidRPr="005E1E5E">
        <w:t xml:space="preserve"> </w:t>
      </w:r>
      <w:r w:rsidRPr="00545EFC">
        <w:t>W ustawie z dnia 24 sierpnia 2001 r. o Żandarmerii Wojskowej i wojskowych organach porządkowych (Dz. U. z 2025 r. poz. 12 i 179) w art. 40b</w:t>
      </w:r>
      <w:r w:rsidR="00925CC7" w:rsidRPr="00545EFC">
        <w:t>:</w:t>
      </w:r>
      <w:r w:rsidRPr="00545EFC">
        <w:t xml:space="preserve"> </w:t>
      </w:r>
    </w:p>
    <w:p w14:paraId="5DD8A907" w14:textId="77777777" w:rsidR="00925CC7" w:rsidRPr="00545EFC" w:rsidRDefault="00925CC7" w:rsidP="00925CC7">
      <w:pPr>
        <w:pStyle w:val="PKTpunkt"/>
      </w:pPr>
      <w:r w:rsidRPr="00545EFC">
        <w:t>1)</w:t>
      </w:r>
      <w:r w:rsidRPr="00545EFC">
        <w:tab/>
        <w:t>w ust. 1 w pkt 11 kropkę zastępuje się średnikiem i dodaje się pkt 12 w brzmieniu:</w:t>
      </w:r>
    </w:p>
    <w:p w14:paraId="5BD94C94" w14:textId="77777777" w:rsidR="00925CC7" w:rsidRPr="00545EFC" w:rsidRDefault="00925CC7" w:rsidP="00925CC7">
      <w:pPr>
        <w:pStyle w:val="ZPKTzmpktartykuempunktem"/>
      </w:pPr>
      <w:r w:rsidRPr="00545EFC">
        <w:t>„12)</w:t>
      </w:r>
      <w:r w:rsidRPr="00545EFC">
        <w:tab/>
        <w:t>stanowiących tajemnicę zawodową, o której mowa w art. 17 ustawy z dnia … o rynku kryptoaktywów (Dz. U. poz. …).”;</w:t>
      </w:r>
    </w:p>
    <w:p w14:paraId="3A5BBE34" w14:textId="00A0BD45" w:rsidR="00925CC7" w:rsidRPr="00545EFC" w:rsidRDefault="00925CC7" w:rsidP="00925CC7">
      <w:pPr>
        <w:pStyle w:val="PKTpunkt"/>
      </w:pPr>
      <w:r w:rsidRPr="00545EFC">
        <w:t>2)</w:t>
      </w:r>
      <w:r w:rsidRPr="00545EFC">
        <w:tab/>
        <w:t>w ust. 4 w pkt 9 na końcu dodaje się przecinek i dodaje się pkt 10 w brzmieniu:</w:t>
      </w:r>
    </w:p>
    <w:p w14:paraId="6C9CB511" w14:textId="7AB21618" w:rsidR="00925CC7" w:rsidRPr="00545EFC" w:rsidRDefault="00925CC7" w:rsidP="00925CC7">
      <w:pPr>
        <w:pStyle w:val="ZPKTzmpktartykuempunktem"/>
      </w:pPr>
      <w:r w:rsidRPr="00545EFC">
        <w:t>„10)</w:t>
      </w:r>
      <w:r w:rsidRPr="00545EFC">
        <w:tab/>
        <w:t>dotyczące ustalenia, czy osoba fizyczna lub prawna, a także podmiot nieposiadający osobowości prawnej jest stroną umowy lub innej czynności prawnej dotyczącej świadczenia usług w zakresie kryptoaktywów, o której mowa w ustawie z dnia … o rynku kryptoaktywów”.</w:t>
      </w:r>
    </w:p>
    <w:p w14:paraId="52A0BAE2" w14:textId="400B16FE"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141.</w:t>
      </w:r>
      <w:r w:rsidRPr="005E1E5E">
        <w:t xml:space="preserve"> W ustawie z dnia 24 maja 2002 r. o Agencji Bezpieczeństwa Wewnętrznego oraz Agencji Wywiadu (Dz. U. z 2024 r. poz. 812, z późn. zm.</w:t>
      </w:r>
      <w:r w:rsidRPr="005E1E5E">
        <w:rPr>
          <w:rStyle w:val="IGindeksgrny"/>
        </w:rPr>
        <w:footnoteReference w:id="22"/>
      </w:r>
      <w:r w:rsidRPr="005E1E5E">
        <w:rPr>
          <w:rStyle w:val="IGindeksgrny"/>
        </w:rPr>
        <w:t>)</w:t>
      </w:r>
      <w:r w:rsidRPr="005E1E5E">
        <w:t>) w art. 34a:</w:t>
      </w:r>
    </w:p>
    <w:p w14:paraId="7B2E4597" w14:textId="05D62642" w:rsidR="005E1E5E" w:rsidRPr="005E1E5E" w:rsidRDefault="005E1E5E" w:rsidP="005E1E5E">
      <w:pPr>
        <w:pStyle w:val="PKTpunkt"/>
      </w:pPr>
      <w:r w:rsidRPr="005E1E5E">
        <w:t>1)</w:t>
      </w:r>
      <w:r w:rsidRPr="005E1E5E">
        <w:tab/>
        <w:t xml:space="preserve">w ust. 1 po wyrazach </w:t>
      </w:r>
      <w:r>
        <w:t>„</w:t>
      </w:r>
      <w:r w:rsidRPr="005E1E5E">
        <w:t>świadczenia usług płatniczych</w:t>
      </w:r>
      <w:r w:rsidR="00745C30">
        <w:t>,</w:t>
      </w:r>
      <w:r>
        <w:t>”</w:t>
      </w:r>
      <w:r w:rsidRPr="005E1E5E">
        <w:t xml:space="preserve"> dodaje się wyrazy </w:t>
      </w:r>
      <w:r>
        <w:t>„</w:t>
      </w:r>
      <w:r w:rsidRPr="005E1E5E">
        <w:t>świadczenia usług w zakresie kryptoaktywów,</w:t>
      </w:r>
      <w:r>
        <w:t>”</w:t>
      </w:r>
      <w:r w:rsidRPr="005E1E5E">
        <w:t>;</w:t>
      </w:r>
    </w:p>
    <w:p w14:paraId="3930BBB9" w14:textId="77777777" w:rsidR="005E1E5E" w:rsidRPr="005E1E5E" w:rsidRDefault="005E1E5E" w:rsidP="005E1E5E">
      <w:pPr>
        <w:pStyle w:val="PKTpunkt"/>
        <w:keepNext/>
      </w:pPr>
      <w:r w:rsidRPr="005E1E5E">
        <w:t>2)</w:t>
      </w:r>
      <w:r w:rsidRPr="005E1E5E">
        <w:tab/>
        <w:t>w ust. 2 w pkt 8 kropkę zastępuje się średnikiem i dodaje się pkt 9 w brzmieniu:</w:t>
      </w:r>
    </w:p>
    <w:p w14:paraId="1D9E8A71" w14:textId="44D01C3A" w:rsidR="005E1E5E" w:rsidRPr="005E1E5E" w:rsidRDefault="005E1E5E" w:rsidP="005E1E5E">
      <w:pPr>
        <w:pStyle w:val="ZPKTzmpktartykuempunktem"/>
      </w:pPr>
      <w:r>
        <w:t>„</w:t>
      </w:r>
      <w:r w:rsidRPr="005E1E5E">
        <w:t>9)</w:t>
      </w:r>
      <w:r w:rsidRPr="005E1E5E">
        <w:tab/>
        <w:t>osób, o których mowa w art. 18 ust. 1 ustawy z dnia … o rynku kryptoaktywów (Dz. U. poz. …).</w:t>
      </w:r>
      <w:r>
        <w:t>”</w:t>
      </w:r>
      <w:r w:rsidRPr="005E1E5E">
        <w:t>.</w:t>
      </w:r>
    </w:p>
    <w:p w14:paraId="6631C98B" w14:textId="6ED97FB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142.</w:t>
      </w:r>
      <w:r w:rsidRPr="005E1E5E">
        <w:t xml:space="preserve"> W ustawie z dnia 27 lipca 2002 r. – Prawo dewizowe (Dz. U. z 2024 r. poz. 1131) wprowadza się następujące zmiany:</w:t>
      </w:r>
    </w:p>
    <w:p w14:paraId="1F0DD80D" w14:textId="77777777" w:rsidR="005E1E5E" w:rsidRPr="005E1E5E" w:rsidRDefault="005E1E5E" w:rsidP="005E1E5E">
      <w:pPr>
        <w:pStyle w:val="PKTpunkt"/>
        <w:keepNext/>
      </w:pPr>
      <w:r w:rsidRPr="005E1E5E">
        <w:t>1)</w:t>
      </w:r>
      <w:r w:rsidRPr="005E1E5E">
        <w:tab/>
      </w:r>
      <w:bookmarkStart w:id="111" w:name="_Hlk178941986"/>
      <w:r w:rsidRPr="005E1E5E">
        <w:t>w art. 2 w ust. 1 po pkt 18 dodaje się pkt 18a–18c w brzmieniu:</w:t>
      </w:r>
      <w:bookmarkEnd w:id="111"/>
    </w:p>
    <w:p w14:paraId="71263C8B" w14:textId="35852F53" w:rsidR="005E1E5E" w:rsidRPr="005E1E5E" w:rsidRDefault="005E1E5E" w:rsidP="005E1E5E">
      <w:pPr>
        <w:pStyle w:val="ZPKTzmpktartykuempunktem"/>
      </w:pPr>
      <w:r>
        <w:t>„</w:t>
      </w:r>
      <w:r w:rsidRPr="005E1E5E">
        <w:t>18a)</w:t>
      </w:r>
      <w:bookmarkStart w:id="112" w:name="_Hlk178942040"/>
      <w:bookmarkStart w:id="113" w:name="_Hlk178942025"/>
      <w:r w:rsidRPr="005E1E5E">
        <w:tab/>
        <w:t>bezgotówkowymi krajowymi środkami płatniczymi są środki pieniężne w postaci zapisów księgowych odnoszących się do waluty polskiej;</w:t>
      </w:r>
      <w:bookmarkEnd w:id="112"/>
    </w:p>
    <w:bookmarkEnd w:id="113"/>
    <w:p w14:paraId="62ED87D2" w14:textId="77777777" w:rsidR="005E1E5E" w:rsidRPr="005E1E5E" w:rsidRDefault="005E1E5E" w:rsidP="005E1E5E">
      <w:pPr>
        <w:pStyle w:val="ZPKTzmpktartykuempunktem"/>
      </w:pPr>
      <w:r w:rsidRPr="005E1E5E">
        <w:t>18b)</w:t>
      </w:r>
      <w:r w:rsidRPr="005E1E5E">
        <w:tab/>
        <w:t>bezgotówkowymi zagranicznymi środkami płatniczymi są środki pieniężne w postaci zapisów księgowych odnoszących się do walut obcych;</w:t>
      </w:r>
    </w:p>
    <w:p w14:paraId="4D806FB6" w14:textId="1DAE5742" w:rsidR="005E1E5E" w:rsidRPr="005E1E5E" w:rsidRDefault="005E1E5E" w:rsidP="005E1E5E">
      <w:pPr>
        <w:pStyle w:val="ZPKTzmpktartykuempunktem"/>
      </w:pPr>
      <w:r w:rsidRPr="005E1E5E">
        <w:lastRenderedPageBreak/>
        <w:t>18c)</w:t>
      </w:r>
      <w:r w:rsidRPr="005E1E5E">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r>
        <w:t>”</w:t>
      </w:r>
      <w:r w:rsidRPr="005E1E5E">
        <w:t>;</w:t>
      </w:r>
    </w:p>
    <w:p w14:paraId="534A6C96" w14:textId="77777777" w:rsidR="005E1E5E" w:rsidRPr="005E1E5E" w:rsidRDefault="005E1E5E" w:rsidP="005E1E5E">
      <w:pPr>
        <w:pStyle w:val="PKTpunkt"/>
        <w:keepNext/>
      </w:pPr>
      <w:r w:rsidRPr="005E1E5E">
        <w:t>2)</w:t>
      </w:r>
      <w:r w:rsidRPr="005E1E5E">
        <w:tab/>
        <w:t>po art. 3 dodaje się art. 3a w brzmieniu:</w:t>
      </w:r>
    </w:p>
    <w:p w14:paraId="69349DAB" w14:textId="3E01EDF6" w:rsidR="005E1E5E" w:rsidRPr="005E1E5E" w:rsidRDefault="005E1E5E" w:rsidP="007A334A">
      <w:pPr>
        <w:pStyle w:val="ZARTzmartartykuempunktem"/>
      </w:pPr>
      <w:r>
        <w:t>„</w:t>
      </w:r>
      <w:r w:rsidRPr="005E1E5E">
        <w:t>Art. 3a. 1. Bezgotówkowa wymiana walut może być dokonywana wyłącznie za pośrednictwem rachunków płatniczych w rozumieniu art. 2 pkt 25 ustawy z dnia 19 sierpnia 2011 r. o usługach płatniczych (Dz. U. z 2025 r. poz. 611).</w:t>
      </w:r>
    </w:p>
    <w:p w14:paraId="1857E0D7" w14:textId="46AE3E0E" w:rsidR="00DE78BA" w:rsidRDefault="005E1E5E" w:rsidP="005E1E5E">
      <w:pPr>
        <w:pStyle w:val="ZUSTzmustartykuempunktem"/>
      </w:pPr>
      <w:r w:rsidRPr="005E1E5E">
        <w:t>2. Działalność gospodarcza w zakresie usług bezgotówkowej wymiany walut może być wykonywana wyłącznie przez dostawcę usług płatniczych w rozumieniu ustawy z dnia 19 sierpnia 2011 r. o usługach płatniczych</w:t>
      </w:r>
      <w:r w:rsidR="00412E27">
        <w:t xml:space="preserve"> </w:t>
      </w:r>
      <w:r w:rsidRPr="005E1E5E">
        <w:t>prowadzącego dla usługobiorcy bezgotówkowej wymiany walut rachunek płatniczy w rozumieniu art. 2 pkt 25 tej ustawy.</w:t>
      </w:r>
    </w:p>
    <w:p w14:paraId="22918788" w14:textId="352D1D30" w:rsidR="005E1E5E" w:rsidRPr="005E1E5E" w:rsidRDefault="00DE78BA" w:rsidP="00925CC7">
      <w:pPr>
        <w:pStyle w:val="ZUSTzmustartykuempunktem"/>
      </w:pPr>
      <w:r w:rsidRPr="00545EFC">
        <w:t>3. </w:t>
      </w:r>
      <w:r w:rsidR="00925CC7" w:rsidRPr="00545EFC">
        <w:t xml:space="preserve">Przepisu ust. 2 nie stosuje się do usług bezgotówkowej wymiany walut świadczonych między jednostką dominującą w rozumieniu art. 3 ust. 1 pkt </w:t>
      </w:r>
      <w:bookmarkStart w:id="114" w:name="_Hlk209431007"/>
      <w:r w:rsidR="00925CC7" w:rsidRPr="00545EFC">
        <w:t>37 ustawy z dnia 29 września 1994 r. o rachunkowości</w:t>
      </w:r>
      <w:bookmarkEnd w:id="114"/>
      <w:r w:rsidR="00925CC7" w:rsidRPr="00545EFC">
        <w:t xml:space="preserve"> (Dz. U. z 2023 r. poz. 120, z późn. zm.</w:t>
      </w:r>
      <w:r w:rsidR="00925CC7" w:rsidRPr="00545EFC">
        <w:rPr>
          <w:rStyle w:val="IGindeksgrny"/>
        </w:rPr>
        <w:footnoteReference w:id="23"/>
      </w:r>
      <w:r w:rsidR="00925CC7" w:rsidRPr="00545EFC">
        <w:rPr>
          <w:rStyle w:val="IGindeksgrny"/>
        </w:rPr>
        <w:t>)</w:t>
      </w:r>
      <w:r w:rsidR="00925CC7" w:rsidRPr="00545EFC">
        <w:t>) a jednostką zależną w rozumieniu art. 3 ust. 1 pkt 39 tej ustawy lub między jednostkami zależnymi od tej samej jednostki dominującej.</w:t>
      </w:r>
      <w:r w:rsidR="005E1E5E">
        <w:t>”</w:t>
      </w:r>
      <w:r w:rsidR="005E1E5E" w:rsidRPr="005E1E5E">
        <w:t>.</w:t>
      </w:r>
    </w:p>
    <w:p w14:paraId="44094126" w14:textId="4D813929"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143.</w:t>
      </w:r>
      <w:r w:rsidRPr="005E1E5E">
        <w:t xml:space="preserve"> W ustawie z dnia 28 października 2002 r. o odpowiedzialności podmiotów zbiorowych za czyny zabronione pod groźbą kary (Dz. U. z 2024 r. poz. 1822) w art. 16 w ust. 1 w pkt 2:</w:t>
      </w:r>
    </w:p>
    <w:p w14:paraId="3215395B" w14:textId="77777777" w:rsidR="005E1E5E" w:rsidRPr="005E1E5E" w:rsidRDefault="005E1E5E" w:rsidP="005E1E5E">
      <w:pPr>
        <w:pStyle w:val="PKTpunkt"/>
        <w:keepNext/>
      </w:pPr>
      <w:r w:rsidRPr="005E1E5E">
        <w:t>1)</w:t>
      </w:r>
      <w:r w:rsidRPr="005E1E5E">
        <w:tab/>
        <w:t>wprowadzenie do wyliczenia otrzymuje brzmienie:</w:t>
      </w:r>
    </w:p>
    <w:p w14:paraId="734616C5" w14:textId="5FD4AAE0" w:rsidR="005E1E5E" w:rsidRPr="005E1E5E" w:rsidRDefault="005E1E5E" w:rsidP="005E1E5E">
      <w:pPr>
        <w:pStyle w:val="ZFRAGzmfragmentunpzdaniaartykuempunktem"/>
      </w:pPr>
      <w:r>
        <w:t>„</w:t>
      </w:r>
      <w:r w:rsidRPr="005E1E5E">
        <w:t>przeciwko obrotowi pieniędzmi, papierami wartościowymi oraz kryptoaktywami, określone w:</w:t>
      </w:r>
      <w:r>
        <w:t>”</w:t>
      </w:r>
      <w:r w:rsidRPr="005E1E5E">
        <w:t>;</w:t>
      </w:r>
    </w:p>
    <w:p w14:paraId="62E4850A" w14:textId="77777777" w:rsidR="005E1E5E" w:rsidRPr="005E1E5E" w:rsidRDefault="005E1E5E" w:rsidP="005E1E5E">
      <w:pPr>
        <w:pStyle w:val="PKTpunkt"/>
        <w:keepNext/>
      </w:pPr>
      <w:r w:rsidRPr="005E1E5E">
        <w:t>2)</w:t>
      </w:r>
      <w:r w:rsidRPr="005E1E5E">
        <w:tab/>
        <w:t>w lit. e średnik zastępuje się przecinkiem i dodaje się lit. f w brzmieniu:</w:t>
      </w:r>
    </w:p>
    <w:p w14:paraId="73D0CC09" w14:textId="2731023F" w:rsidR="005E1E5E" w:rsidRPr="00DF02FB" w:rsidRDefault="005E1E5E" w:rsidP="005E1E5E">
      <w:pPr>
        <w:pStyle w:val="ZLITzmlitartykuempunktem"/>
      </w:pPr>
      <w:r>
        <w:t>„</w:t>
      </w:r>
      <w:r w:rsidRPr="005E1E5E">
        <w:t>f)</w:t>
      </w:r>
      <w:r w:rsidRPr="005E1E5E">
        <w:tab/>
        <w:t>art. 117</w:t>
      </w:r>
      <w:r w:rsidR="00745C30">
        <w:t xml:space="preserve"> </w:t>
      </w:r>
      <w:r w:rsidR="00745C30" w:rsidRPr="00DF02FB">
        <w:t>i</w:t>
      </w:r>
      <w:r w:rsidRPr="00DF02FB">
        <w:t xml:space="preserve"> art</w:t>
      </w:r>
      <w:r w:rsidRPr="005E1E5E">
        <w:t>. 121–123 ustawy z dnia … o rynku kryptoaktywów (Dz. U. poz. …);</w:t>
      </w:r>
      <w:r>
        <w:t>”</w:t>
      </w:r>
      <w:r w:rsidRPr="005E1E5E">
        <w:t>.</w:t>
      </w:r>
    </w:p>
    <w:p w14:paraId="2C307BB1" w14:textId="0E36837A"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144.</w:t>
      </w:r>
      <w:r w:rsidRPr="005E1E5E">
        <w:t xml:space="preserve"> W ustawie z dnia 27 maja 2004 r. o funduszach inwestycyjnych i zarządzaniu alternatywnymi funduszami inwestycyjnymi (Dz. U. z 2024 r. poz. 1034 i 1863 oraz z 2025 r. poz. 146) wprowadza się następujące zmiany:</w:t>
      </w:r>
    </w:p>
    <w:p w14:paraId="1D9E213B" w14:textId="77777777" w:rsidR="00C666D8" w:rsidRDefault="005E1E5E" w:rsidP="005E1E5E">
      <w:pPr>
        <w:pStyle w:val="PKTpunkt"/>
        <w:keepNext/>
      </w:pPr>
      <w:r w:rsidRPr="005E1E5E">
        <w:t>1)</w:t>
      </w:r>
      <w:r w:rsidRPr="005E1E5E">
        <w:tab/>
        <w:t xml:space="preserve">w art. 2 </w:t>
      </w:r>
      <w:r w:rsidR="00C666D8">
        <w:t>:</w:t>
      </w:r>
    </w:p>
    <w:p w14:paraId="5B060A0B" w14:textId="7F35F35C" w:rsidR="005E1E5E" w:rsidRPr="00DF02FB" w:rsidRDefault="00C666D8" w:rsidP="00C666D8">
      <w:pPr>
        <w:pStyle w:val="LITlitera"/>
        <w:keepNext/>
      </w:pPr>
      <w:r w:rsidRPr="00DF02FB">
        <w:t>a)</w:t>
      </w:r>
      <w:r w:rsidRPr="00DF02FB">
        <w:tab/>
      </w:r>
      <w:r w:rsidR="005E1E5E" w:rsidRPr="00DF02FB">
        <w:t>po pkt 2</w:t>
      </w:r>
      <w:r w:rsidR="00745C30" w:rsidRPr="00DF02FB">
        <w:t>m</w:t>
      </w:r>
      <w:r w:rsidR="005E1E5E" w:rsidRPr="00DF02FB">
        <w:t xml:space="preserve"> dodaje się pkt 2</w:t>
      </w:r>
      <w:r w:rsidR="00745C30" w:rsidRPr="00DF02FB">
        <w:t>n</w:t>
      </w:r>
      <w:r w:rsidR="005E1E5E" w:rsidRPr="00DF02FB">
        <w:t xml:space="preserve"> w brzmieniu:</w:t>
      </w:r>
    </w:p>
    <w:p w14:paraId="11BC328C" w14:textId="0CA8E791" w:rsidR="005E1E5E" w:rsidRDefault="005E1E5E" w:rsidP="00C666D8">
      <w:pPr>
        <w:pStyle w:val="ZLITPKTzmpktliter"/>
      </w:pPr>
      <w:r>
        <w:t>„</w:t>
      </w:r>
      <w:r w:rsidRPr="00DF02FB">
        <w:t>2</w:t>
      </w:r>
      <w:r w:rsidR="00412E27" w:rsidRPr="00DF02FB">
        <w:t>n</w:t>
      </w:r>
      <w:r w:rsidRPr="00DF02FB">
        <w:t>)</w:t>
      </w:r>
      <w:r w:rsidRPr="005E1E5E">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4"/>
      </w:r>
      <w:r w:rsidRPr="005E1E5E">
        <w:rPr>
          <w:rStyle w:val="IGindeksgrny"/>
        </w:rPr>
        <w:t>)</w:t>
      </w:r>
      <w:r w:rsidRPr="005E1E5E">
        <w:t>);</w:t>
      </w:r>
      <w:r>
        <w:t>”</w:t>
      </w:r>
      <w:r w:rsidR="00C666D8">
        <w:t>,</w:t>
      </w:r>
    </w:p>
    <w:p w14:paraId="7013A064" w14:textId="223E161F" w:rsidR="00C666D8" w:rsidRPr="00DF02FB" w:rsidRDefault="00C666D8" w:rsidP="00C666D8">
      <w:pPr>
        <w:pStyle w:val="LITlitera"/>
        <w:keepNext/>
      </w:pPr>
      <w:r w:rsidRPr="00DF02FB">
        <w:t>b)</w:t>
      </w:r>
      <w:r w:rsidRPr="00DF02FB">
        <w:tab/>
        <w:t>po pkt 20a dodaje się pkt 20b i 20c w brzmieniu:</w:t>
      </w:r>
    </w:p>
    <w:p w14:paraId="3BFD1C4E" w14:textId="3367CE47" w:rsidR="00C666D8" w:rsidRPr="00594AB5" w:rsidRDefault="00C666D8" w:rsidP="00C666D8">
      <w:pPr>
        <w:pStyle w:val="ZLITPKTzmpktliter"/>
      </w:pPr>
      <w:r w:rsidRPr="00594AB5">
        <w:t>„20b)</w:t>
      </w:r>
      <w:r w:rsidRPr="00594AB5">
        <w:tab/>
        <w:t>tokenie powiązanym z aktywami – rozumie się przez to token powiązany z aktywami w rozumieniu art. 3 ust. 1 pkt 6 rozporządzenia 2023/1114;</w:t>
      </w:r>
    </w:p>
    <w:p w14:paraId="21B92F7A" w14:textId="1F07C427" w:rsidR="00C666D8" w:rsidRPr="00594AB5" w:rsidRDefault="00C666D8" w:rsidP="00C666D8">
      <w:pPr>
        <w:pStyle w:val="ZLITPKTzmpktliter"/>
      </w:pPr>
      <w:r w:rsidRPr="00594AB5">
        <w:t>20c)</w:t>
      </w:r>
      <w:r w:rsidRPr="00594AB5">
        <w:tab/>
        <w:t>tokenie będącym e-pieniądzem – rozumie się przez to token będący pieniądzem elektronicznym w rozumieniu art. 3 ust. 1 pkt 7 rozporządzenia 2023/1114;”;</w:t>
      </w:r>
    </w:p>
    <w:p w14:paraId="7BEBE392" w14:textId="77777777" w:rsidR="005E1E5E" w:rsidRPr="005E1E5E" w:rsidRDefault="005E1E5E" w:rsidP="005E1E5E">
      <w:pPr>
        <w:pStyle w:val="PKTpunkt"/>
        <w:keepNext/>
      </w:pPr>
      <w:r w:rsidRPr="005E1E5E">
        <w:t>2)</w:t>
      </w:r>
      <w:r w:rsidRPr="005E1E5E">
        <w:tab/>
        <w:t>w art. 45 po ust. 2a dodaje się ust. 2b w brzmieniu:</w:t>
      </w:r>
    </w:p>
    <w:p w14:paraId="23865984" w14:textId="619FC52F" w:rsidR="005E1E5E" w:rsidRPr="005E1E5E" w:rsidRDefault="005E1E5E" w:rsidP="005E1E5E">
      <w:pPr>
        <w:pStyle w:val="ZUSTzmustartykuempunktem"/>
      </w:pPr>
      <w:r>
        <w:t>„</w:t>
      </w:r>
      <w:r w:rsidRPr="005E1E5E">
        <w:t>2b. Towarzystwo może świadczyć usługi w zakresie kryptoaktywów, o których mowa w art. 60 ust. 5 rozporządzenia 2023/1114, na zasadach określonych w tym rozporządzeniu.</w:t>
      </w:r>
      <w:r>
        <w:t>”</w:t>
      </w:r>
      <w:r w:rsidRPr="005E1E5E">
        <w:t>;</w:t>
      </w:r>
    </w:p>
    <w:p w14:paraId="7424F1FE" w14:textId="77777777" w:rsidR="005E1E5E" w:rsidRPr="005E1E5E" w:rsidRDefault="005E1E5E" w:rsidP="005E1E5E">
      <w:pPr>
        <w:pStyle w:val="PKTpunkt"/>
        <w:keepNext/>
      </w:pPr>
      <w:r w:rsidRPr="005E1E5E">
        <w:t>3)</w:t>
      </w:r>
      <w:r w:rsidRPr="005E1E5E">
        <w:tab/>
        <w:t>w art. 145:</w:t>
      </w:r>
    </w:p>
    <w:p w14:paraId="4864A3B2" w14:textId="00C0CEFB" w:rsidR="005E1E5E" w:rsidRPr="005E1E5E" w:rsidRDefault="005E1E5E" w:rsidP="005E1E5E">
      <w:pPr>
        <w:pStyle w:val="LITlitera"/>
        <w:keepNext/>
      </w:pPr>
      <w:r w:rsidRPr="005E1E5E">
        <w:t>a)</w:t>
      </w:r>
      <w:r w:rsidRPr="005E1E5E">
        <w:tab/>
        <w:t xml:space="preserve">w ust. 1 w pkt 7 </w:t>
      </w:r>
      <w:r w:rsidR="00DA5F75" w:rsidRPr="00594AB5">
        <w:t xml:space="preserve">na końcu </w:t>
      </w:r>
      <w:r w:rsidRPr="005E1E5E">
        <w:t>dodaje się przecinek i dodaje się pkt 8 w brzmieniu:</w:t>
      </w:r>
    </w:p>
    <w:p w14:paraId="57E8B868" w14:textId="7DD4E632" w:rsidR="005E1E5E" w:rsidRPr="005E1E5E" w:rsidRDefault="005E1E5E" w:rsidP="005E1E5E">
      <w:pPr>
        <w:pStyle w:val="ZLITPKTzmpktliter"/>
      </w:pPr>
      <w:r>
        <w:t>„</w:t>
      </w:r>
      <w:r w:rsidRPr="005E1E5E">
        <w:t>8)</w:t>
      </w:r>
      <w:r w:rsidRPr="005E1E5E">
        <w:tab/>
        <w:t>oferowane publicznie lub dopuszczone do obrotu tokeny powiązane z aktywami lub tokeny będące e-</w:t>
      </w:r>
      <w:r w:rsidRPr="00594AB5">
        <w:t>pieniądzem”,</w:t>
      </w:r>
    </w:p>
    <w:p w14:paraId="15F75855" w14:textId="77777777" w:rsidR="005E1E5E" w:rsidRPr="005E1E5E" w:rsidRDefault="005E1E5E" w:rsidP="005E1E5E">
      <w:pPr>
        <w:pStyle w:val="LITlitera"/>
        <w:keepNext/>
      </w:pPr>
      <w:r w:rsidRPr="005E1E5E">
        <w:t>b)</w:t>
      </w:r>
      <w:r w:rsidRPr="005E1E5E">
        <w:tab/>
        <w:t>ust. 3 otrzymuje brzmienie:</w:t>
      </w:r>
    </w:p>
    <w:p w14:paraId="4D047398" w14:textId="7FD122FC" w:rsidR="005E1E5E" w:rsidRPr="005E1E5E" w:rsidRDefault="005E1E5E" w:rsidP="005E1E5E">
      <w:pPr>
        <w:pStyle w:val="ZLITUSTzmustliter"/>
      </w:pPr>
      <w:r>
        <w:t>„</w:t>
      </w:r>
      <w:r w:rsidRPr="005E1E5E">
        <w:t>3. Papiery wartościowe, instrumenty rynku pieniężnego lub oferowane publicznie lub dopuszczone do obrotu tokeny powiązane z aktywami lub tokeny będące e-pieniądzem</w:t>
      </w:r>
      <w:r w:rsidR="00DA5F75">
        <w:t>,</w:t>
      </w:r>
      <w:r w:rsidRPr="005E1E5E">
        <w:t xml:space="preserve"> wyemitowane przez jeden podmiot, wierzytelności wobec tego podmiotu i udziały w tym podmiocie </w:t>
      </w:r>
      <w:r w:rsidRPr="005E1E5E">
        <w:lastRenderedPageBreak/>
        <w:t>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r>
        <w:t>”</w:t>
      </w:r>
      <w:r w:rsidRPr="005E1E5E">
        <w:t>,</w:t>
      </w:r>
    </w:p>
    <w:p w14:paraId="3ED36955" w14:textId="77777777" w:rsidR="005E1E5E" w:rsidRPr="005E1E5E" w:rsidRDefault="005E1E5E" w:rsidP="005E1E5E">
      <w:pPr>
        <w:pStyle w:val="LITlitera"/>
        <w:keepNext/>
      </w:pPr>
      <w:r w:rsidRPr="005E1E5E">
        <w:t>c)</w:t>
      </w:r>
      <w:r w:rsidRPr="005E1E5E">
        <w:tab/>
        <w:t>po ust. 3 dodaje się ust. 3a w brzmieniu:</w:t>
      </w:r>
    </w:p>
    <w:p w14:paraId="4F7CB6EC" w14:textId="1A5457A7" w:rsidR="005E1E5E" w:rsidRPr="005E1E5E" w:rsidRDefault="005E1E5E" w:rsidP="005E1E5E">
      <w:pPr>
        <w:pStyle w:val="ZLITUSTzmustliter"/>
      </w:pPr>
      <w:r>
        <w:t>„</w:t>
      </w:r>
      <w:r w:rsidRPr="005E1E5E">
        <w:t xml:space="preserve">3a. </w:t>
      </w:r>
      <w:bookmarkStart w:id="115" w:name="_Hlk180749867"/>
      <w:r w:rsidRPr="005E1E5E">
        <w:t xml:space="preserve">Oferowane publicznie lub dopuszczone do obrotu tokeny powiązane z aktywami lub tokeny będące e-pieniądzem </w:t>
      </w:r>
      <w:bookmarkEnd w:id="115"/>
      <w:r w:rsidRPr="005E1E5E">
        <w:t>nie mogą stanowić więcej niż 20 % wartości aktywów funduszu inwestycyjnego zamkniętego, przy czym wyemitowane przez jeden podmiot oferowane publicznie lub dopuszczone do obrotu tokeny powiązane z aktywami lub tokeny będące e-pieniądzem nie mogą stanowić więcej niż 10 % wartości aktywów funduszu</w:t>
      </w:r>
      <w:r w:rsidR="00700CBB">
        <w:t xml:space="preserve"> </w:t>
      </w:r>
      <w:r w:rsidR="00700CBB" w:rsidRPr="00594AB5">
        <w:t>inwestycyjnego zamkniętego</w:t>
      </w:r>
      <w:r w:rsidRPr="005E1E5E">
        <w:t>.</w:t>
      </w:r>
      <w:r>
        <w:t>”</w:t>
      </w:r>
      <w:r w:rsidRPr="005E1E5E">
        <w:t>,</w:t>
      </w:r>
    </w:p>
    <w:p w14:paraId="7E825BCA" w14:textId="77777777" w:rsidR="005E1E5E" w:rsidRPr="005E1E5E" w:rsidRDefault="005E1E5E" w:rsidP="005E1E5E">
      <w:pPr>
        <w:pStyle w:val="LITlitera"/>
        <w:keepNext/>
      </w:pPr>
      <w:r w:rsidRPr="005E1E5E">
        <w:t>d)</w:t>
      </w:r>
      <w:r w:rsidRPr="005E1E5E">
        <w:tab/>
        <w:t>w ust. 7 dodaje się zdanie drugie w brzmieniu:</w:t>
      </w:r>
    </w:p>
    <w:p w14:paraId="6A084F57" w14:textId="101CD84E" w:rsidR="005E1E5E" w:rsidRPr="005E1E5E" w:rsidRDefault="005E1E5E" w:rsidP="005E1E5E">
      <w:pPr>
        <w:pStyle w:val="ZLITFRAGzmlitfragmentunpzdanialiter"/>
      </w:pPr>
      <w:r>
        <w:t>„</w:t>
      </w:r>
      <w:r w:rsidR="00C666D8" w:rsidRPr="00594AB5">
        <w:t>W limicie tym uwzględnia się wartość tokenów powiązanych z aktywami, które są powiązane z walutą obcą lub euro.</w:t>
      </w:r>
      <w:r>
        <w:t>”</w:t>
      </w:r>
      <w:r w:rsidRPr="005E1E5E">
        <w:t>,</w:t>
      </w:r>
    </w:p>
    <w:p w14:paraId="5BD8994A" w14:textId="77777777" w:rsidR="005E1E5E" w:rsidRPr="005E1E5E" w:rsidRDefault="005E1E5E" w:rsidP="005E1E5E">
      <w:pPr>
        <w:pStyle w:val="LITlitera"/>
        <w:keepNext/>
      </w:pPr>
      <w:r w:rsidRPr="005E1E5E">
        <w:t>e)</w:t>
      </w:r>
      <w:r w:rsidRPr="005E1E5E">
        <w:tab/>
        <w:t>dodaje się ust. 10 w brzmieniu:</w:t>
      </w:r>
    </w:p>
    <w:p w14:paraId="1F7DA02D" w14:textId="468986A7" w:rsidR="005E1E5E" w:rsidRPr="005E1E5E" w:rsidRDefault="005E1E5E" w:rsidP="005E1E5E">
      <w:pPr>
        <w:pStyle w:val="ZLITUSTzmustliter"/>
      </w:pPr>
      <w:r>
        <w:t>„</w:t>
      </w:r>
      <w:r w:rsidRPr="005E1E5E">
        <w:t>10. Jeżeli fundusz inwestycyjny zamknięty zamierza dokonywać lokat, o których mowa w ust. 1 pkt 8, statut funduszu powinien określać warunki, jakie powinny spełniać podmioty emitujące oferowane publicznie lub dopuszczone do obrotu tokeny powiązane z aktywami lub tokeny będące e-pieniądzem będące przedmiotem lokat funduszu, rodzaje ryzyk związanych z tymi lokatami oraz zasady pomiaru tych ryzyk, a także kryteria doboru tych lokat oraz warunki ich zastosowania.</w:t>
      </w:r>
      <w:r>
        <w:t>”</w:t>
      </w:r>
      <w:r w:rsidRPr="005E1E5E">
        <w:t>;</w:t>
      </w:r>
    </w:p>
    <w:p w14:paraId="31768E3A" w14:textId="77777777" w:rsidR="005E1E5E" w:rsidRPr="005E1E5E" w:rsidRDefault="005E1E5E" w:rsidP="005E1E5E">
      <w:pPr>
        <w:pStyle w:val="PKTpunkt"/>
        <w:keepNext/>
      </w:pPr>
      <w:r w:rsidRPr="005E1E5E">
        <w:t>4)</w:t>
      </w:r>
      <w:r w:rsidRPr="005E1E5E">
        <w:tab/>
        <w:t>w art. 154 ust. 1 otrzymuje brzmienie:</w:t>
      </w:r>
    </w:p>
    <w:p w14:paraId="2C3B2389" w14:textId="464DC048" w:rsidR="005E1E5E" w:rsidRPr="005E1E5E" w:rsidRDefault="005E1E5E" w:rsidP="005E1E5E">
      <w:pPr>
        <w:pStyle w:val="ZUSTzmustartykuempunktem"/>
      </w:pPr>
      <w:r>
        <w:t>„</w:t>
      </w:r>
      <w:r w:rsidRPr="005E1E5E">
        <w:t xml:space="preserve">1. Przy stosowaniu limitów inwestycyjnych, o których mowa w art. 145 ust. 3–4 lub 7, fundusz inwestycyjny zamknięty jest obowiązany uwzględniać wartość papierów wartościowych, instrumentów rynku </w:t>
      </w:r>
      <w:r w:rsidRPr="00594AB5">
        <w:t>pieniężnego</w:t>
      </w:r>
      <w:r w:rsidR="000622C1" w:rsidRPr="00594AB5">
        <w:t>,</w:t>
      </w:r>
      <w:r w:rsidRPr="00594AB5">
        <w:t xml:space="preserve"> oferowanych</w:t>
      </w:r>
      <w:r w:rsidRPr="005E1E5E">
        <w:t xml:space="preserve"> publicznie lub dopuszczonych do obrotu tokenów powiązanych z aktywami lub tokenów będących e-pieniądzem lub walut stanowiących bazę instrumentów pochodnych.</w:t>
      </w:r>
      <w:r>
        <w:t>”</w:t>
      </w:r>
      <w:r w:rsidRPr="005E1E5E">
        <w:t>.</w:t>
      </w:r>
    </w:p>
    <w:p w14:paraId="73CEF7CA" w14:textId="3429A2A9"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145.</w:t>
      </w:r>
      <w:r w:rsidRPr="005E1E5E">
        <w:t xml:space="preserve"> W ustawie z dnia 29 lipca 2005 r. o nadzorze nad rynkiem kapitałowym (Dz. U. z 2024 r. poz. 1161 i 1222 oraz z 2025 r. poz. 146) w art. 17 po ust. 8 dodaje się ust. 8a w brzmieniu:</w:t>
      </w:r>
    </w:p>
    <w:p w14:paraId="6604E2FD" w14:textId="7E9F87D6" w:rsidR="005E1E5E" w:rsidRPr="005E1E5E" w:rsidRDefault="005E1E5E" w:rsidP="005E1E5E">
      <w:pPr>
        <w:pStyle w:val="ZUSTzmustartykuempunktem"/>
      </w:pPr>
      <w:r>
        <w:t>„</w:t>
      </w:r>
      <w:r w:rsidRPr="005E1E5E">
        <w:t xml:space="preserve">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w:t>
      </w:r>
      <w:r w:rsidRPr="00545EFC">
        <w:t xml:space="preserve">art. </w:t>
      </w:r>
      <w:r w:rsidR="003A21B8" w:rsidRPr="00545EFC">
        <w:t>78</w:t>
      </w:r>
      <w:r w:rsidRPr="00545EFC">
        <w:t xml:space="preserve"> </w:t>
      </w:r>
      <w:r w:rsidRPr="005E1E5E">
        <w:t>ustawy z dnia … o rynku kryptoaktywów (Dz. U. poz. …).</w:t>
      </w:r>
      <w:r>
        <w:t>”</w:t>
      </w:r>
      <w:r w:rsidRPr="005E1E5E">
        <w:t>.</w:t>
      </w:r>
    </w:p>
    <w:p w14:paraId="6484DF3F" w14:textId="307C6B06" w:rsidR="005E1E5E" w:rsidRPr="005E1E5E" w:rsidRDefault="005E1E5E" w:rsidP="005E1E5E">
      <w:pPr>
        <w:pStyle w:val="ARTartustawynprozporzdzenia"/>
        <w:keepNext/>
      </w:pPr>
      <w:bookmarkStart w:id="116" w:name="_Hlk165025923"/>
      <w:r w:rsidRPr="005E1E5E">
        <w:rPr>
          <w:rStyle w:val="Ppogrubienie"/>
        </w:rPr>
        <w:t>Art.</w:t>
      </w:r>
      <w:r>
        <w:rPr>
          <w:rStyle w:val="Ppogrubienie"/>
        </w:rPr>
        <w:t> </w:t>
      </w:r>
      <w:r w:rsidRPr="005E1E5E">
        <w:rPr>
          <w:rStyle w:val="Ppogrubienie"/>
        </w:rPr>
        <w:t>146.</w:t>
      </w:r>
      <w:r w:rsidRPr="005E1E5E">
        <w:t xml:space="preserve"> W ustawie z dnia 29 lipca 2005 r. o obrocie instrumentami finansowymi (Dz. U. z 2024 r. poz. 722 i 1863 oraz z 2025 r. poz. 146) wprowadza się następujące zmiany:</w:t>
      </w:r>
    </w:p>
    <w:bookmarkEnd w:id="116"/>
    <w:p w14:paraId="58755DD6" w14:textId="52B67224" w:rsidR="005E1E5E" w:rsidRPr="00594AB5" w:rsidRDefault="005E1E5E" w:rsidP="005E1E5E">
      <w:pPr>
        <w:pStyle w:val="PKTpunkt"/>
        <w:keepNext/>
      </w:pPr>
      <w:r w:rsidRPr="005E1E5E">
        <w:t>1)</w:t>
      </w:r>
      <w:r w:rsidRPr="005E1E5E">
        <w:tab/>
      </w:r>
      <w:r w:rsidRPr="00594AB5">
        <w:t>w art. 3 po pkt 4z</w:t>
      </w:r>
      <w:r w:rsidR="000622C1" w:rsidRPr="00594AB5">
        <w:t>g</w:t>
      </w:r>
      <w:r w:rsidRPr="000622C1">
        <w:t xml:space="preserve"> </w:t>
      </w:r>
      <w:r w:rsidRPr="00594AB5">
        <w:t>dodaje się pkt 4z</w:t>
      </w:r>
      <w:r w:rsidR="000622C1" w:rsidRPr="00594AB5">
        <w:t>h</w:t>
      </w:r>
      <w:r w:rsidRPr="00594AB5">
        <w:t xml:space="preserve"> w brzmieniu:</w:t>
      </w:r>
    </w:p>
    <w:p w14:paraId="299DAE70" w14:textId="713F7FEC" w:rsidR="005E1E5E" w:rsidRPr="005E1E5E" w:rsidRDefault="005E1E5E" w:rsidP="005E1E5E">
      <w:pPr>
        <w:pStyle w:val="ZPKTzmpktartykuempunktem"/>
      </w:pPr>
      <w:r>
        <w:t>„</w:t>
      </w:r>
      <w:r w:rsidRPr="00594AB5">
        <w:t>4z</w:t>
      </w:r>
      <w:r w:rsidR="00412E27" w:rsidRPr="00594AB5">
        <w:t>h</w:t>
      </w:r>
      <w:r w:rsidRPr="00594AB5">
        <w:t>)</w:t>
      </w:r>
      <w:r w:rsidRPr="00594AB5">
        <w:tab/>
      </w:r>
      <w:r w:rsidRPr="005E1E5E">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5"/>
      </w:r>
      <w:r w:rsidRPr="005E1E5E">
        <w:rPr>
          <w:rStyle w:val="IGindeksgrny"/>
        </w:rPr>
        <w:t>)</w:t>
      </w:r>
      <w:r w:rsidRPr="005E1E5E">
        <w:t>);</w:t>
      </w:r>
      <w:r>
        <w:t>”</w:t>
      </w:r>
      <w:r w:rsidRPr="005E1E5E">
        <w:t>;</w:t>
      </w:r>
    </w:p>
    <w:p w14:paraId="2139D468" w14:textId="77777777" w:rsidR="005E1E5E" w:rsidRPr="005E1E5E" w:rsidRDefault="005E1E5E" w:rsidP="005E1E5E">
      <w:pPr>
        <w:pStyle w:val="PKTpunkt"/>
        <w:keepNext/>
      </w:pPr>
      <w:r w:rsidRPr="005E1E5E">
        <w:t>2)</w:t>
      </w:r>
      <w:r w:rsidRPr="005E1E5E">
        <w:tab/>
        <w:t>w art. 21 po ust. 2c dodaje się ust. 2d w brzmieniu:</w:t>
      </w:r>
    </w:p>
    <w:p w14:paraId="42966BD4" w14:textId="71588167" w:rsidR="005E1E5E" w:rsidRPr="005E1E5E" w:rsidRDefault="005E1E5E" w:rsidP="005E1E5E">
      <w:pPr>
        <w:pStyle w:val="ZUSTzmustartykuempunktem"/>
      </w:pPr>
      <w:r>
        <w:t>„</w:t>
      </w:r>
      <w:r w:rsidRPr="005E1E5E">
        <w:t>2d. Spółka prowadząca rynek regulowany może świadczyć usługi w zakresie kryptoaktywów, o których mowa w art. 60 ust. 6 rozporządzenia 2023/1114, na zasadach określonych w tym rozporządzeniu.</w:t>
      </w:r>
      <w:r>
        <w:t>”</w:t>
      </w:r>
      <w:r w:rsidRPr="005E1E5E">
        <w:t>;</w:t>
      </w:r>
    </w:p>
    <w:p w14:paraId="1FB379E3" w14:textId="77777777" w:rsidR="005E1E5E" w:rsidRPr="005E1E5E" w:rsidRDefault="005E1E5E" w:rsidP="005E1E5E">
      <w:pPr>
        <w:pStyle w:val="PKTpunkt"/>
        <w:keepNext/>
      </w:pPr>
      <w:bookmarkStart w:id="117" w:name="_Hlk165029300"/>
      <w:r w:rsidRPr="005E1E5E">
        <w:t>3)</w:t>
      </w:r>
      <w:r w:rsidRPr="005E1E5E">
        <w:tab/>
        <w:t>w art. 48 po ust. 5a dodaje się ust. 5aa w brzmieniu:</w:t>
      </w:r>
    </w:p>
    <w:p w14:paraId="4357B316" w14:textId="56CC535E" w:rsidR="005E1E5E" w:rsidRPr="005E1E5E" w:rsidRDefault="005E1E5E" w:rsidP="005E1E5E">
      <w:pPr>
        <w:pStyle w:val="ZUSTzmustartykuempunktem"/>
      </w:pPr>
      <w:r>
        <w:t>„</w:t>
      </w:r>
      <w:r w:rsidRPr="005E1E5E">
        <w:t>5aa. Krajowy Depozyt może świadczyć usługi w zakresie kryptoaktywów, o których mowa w art. 60 ust. 2 rozporządzenia 2023/1114, na zasadach określonych w tym rozporządzeniu.</w:t>
      </w:r>
      <w:r>
        <w:t>”</w:t>
      </w:r>
      <w:r w:rsidRPr="005E1E5E">
        <w:t>;</w:t>
      </w:r>
    </w:p>
    <w:bookmarkEnd w:id="117"/>
    <w:p w14:paraId="167E209F" w14:textId="5118FD03" w:rsidR="005E1E5E" w:rsidRPr="005E1E5E" w:rsidRDefault="005E1E5E" w:rsidP="005E1E5E">
      <w:pPr>
        <w:pStyle w:val="PKTpunkt"/>
      </w:pPr>
      <w:r w:rsidRPr="005E1E5E">
        <w:t>4)</w:t>
      </w:r>
      <w:r w:rsidRPr="005E1E5E">
        <w:tab/>
        <w:t xml:space="preserve">w art. 77 w ust. 2 po wyrazach </w:t>
      </w:r>
      <w:r>
        <w:t>„</w:t>
      </w:r>
      <w:r w:rsidRPr="005E1E5E">
        <w:t>działalności kantorowej</w:t>
      </w:r>
      <w:r>
        <w:t>”</w:t>
      </w:r>
      <w:r w:rsidRPr="005E1E5E">
        <w:t xml:space="preserve"> dodaje się wyrazy </w:t>
      </w:r>
      <w:r>
        <w:t>„</w:t>
      </w:r>
      <w:r w:rsidRPr="005E1E5E">
        <w:t>ani działalności gospodarczej w zakresie usług bezgotówkowej wymiany walut</w:t>
      </w:r>
      <w:r>
        <w:t>”</w:t>
      </w:r>
      <w:r w:rsidRPr="005E1E5E">
        <w:t>;</w:t>
      </w:r>
    </w:p>
    <w:p w14:paraId="7FB62E21" w14:textId="28A060DA" w:rsidR="005E1E5E" w:rsidRPr="005E1E5E" w:rsidRDefault="005E1E5E" w:rsidP="005E1E5E">
      <w:pPr>
        <w:pStyle w:val="PKTpunkt"/>
      </w:pPr>
      <w:bookmarkStart w:id="118" w:name="_Hlk165026737"/>
      <w:r w:rsidRPr="005E1E5E">
        <w:t>5)</w:t>
      </w:r>
      <w:r w:rsidRPr="005E1E5E">
        <w:tab/>
        <w:t xml:space="preserve">w art. 111 w ust. 5 wyrazy </w:t>
      </w:r>
      <w:r>
        <w:t>„</w:t>
      </w:r>
      <w:r w:rsidRPr="005E1E5E">
        <w:t>z zastrzeżeniem art. 112a i art. 113</w:t>
      </w:r>
      <w:r>
        <w:t>”</w:t>
      </w:r>
      <w:r w:rsidRPr="005E1E5E">
        <w:t xml:space="preserve"> zastępuje się wyrazami </w:t>
      </w:r>
      <w:r>
        <w:t>„</w:t>
      </w:r>
      <w:r w:rsidRPr="005E1E5E">
        <w:t>z zastrzeżeniem art. 112a–113</w:t>
      </w:r>
      <w:bookmarkStart w:id="119" w:name="_Hlk165028248"/>
      <w:r>
        <w:t>”</w:t>
      </w:r>
      <w:r w:rsidRPr="005E1E5E">
        <w:t>;</w:t>
      </w:r>
      <w:bookmarkEnd w:id="119"/>
    </w:p>
    <w:p w14:paraId="0B1494F0" w14:textId="3D0F6575" w:rsidR="005E1E5E" w:rsidRPr="005E1E5E" w:rsidRDefault="005E1E5E" w:rsidP="005E1E5E">
      <w:pPr>
        <w:pStyle w:val="PKTpunkt"/>
      </w:pPr>
      <w:r w:rsidRPr="005E1E5E">
        <w:lastRenderedPageBreak/>
        <w:t>6)</w:t>
      </w:r>
      <w:r w:rsidRPr="005E1E5E">
        <w:tab/>
        <w:t xml:space="preserve">w art. 111a w ust. 4 wyrazy </w:t>
      </w:r>
      <w:r>
        <w:t>„</w:t>
      </w:r>
      <w:r w:rsidRPr="005E1E5E">
        <w:t>art. 112a, art. 113</w:t>
      </w:r>
      <w:r>
        <w:t>”</w:t>
      </w:r>
      <w:r w:rsidRPr="005E1E5E">
        <w:t xml:space="preserve"> zastępuje się wyrazami </w:t>
      </w:r>
      <w:r>
        <w:t>„</w:t>
      </w:r>
      <w:r w:rsidRPr="005E1E5E">
        <w:t>art. 112a–113</w:t>
      </w:r>
      <w:r>
        <w:t>”</w:t>
      </w:r>
      <w:r w:rsidRPr="005E1E5E">
        <w:t>;</w:t>
      </w:r>
    </w:p>
    <w:p w14:paraId="2FA272DC" w14:textId="77777777" w:rsidR="005E1E5E" w:rsidRPr="005E1E5E" w:rsidRDefault="005E1E5E" w:rsidP="005E1E5E">
      <w:pPr>
        <w:pStyle w:val="PKTpunkt"/>
        <w:keepNext/>
      </w:pPr>
      <w:bookmarkStart w:id="120" w:name="_Hlk165028061"/>
      <w:bookmarkEnd w:id="118"/>
      <w:r w:rsidRPr="005E1E5E">
        <w:t>7)</w:t>
      </w:r>
      <w:r w:rsidRPr="005E1E5E">
        <w:tab/>
        <w:t>po art. 112a dodaje się art. 112b w brzmieniu:</w:t>
      </w:r>
    </w:p>
    <w:p w14:paraId="061D3A31" w14:textId="0D18E810" w:rsidR="005E1E5E" w:rsidRPr="005E1E5E" w:rsidRDefault="005E1E5E" w:rsidP="005E1E5E">
      <w:pPr>
        <w:pStyle w:val="ZARTzmartartykuempunktem"/>
      </w:pPr>
      <w:r>
        <w:t>„</w:t>
      </w:r>
      <w:r w:rsidRPr="005E1E5E">
        <w:t>Art. 112b. Bank może świadczyć usługi w zakresie kryptoaktywów w rozumieniu art. 3 ust. 1 pkt 16 rozporządzenia 2023/1114 w ramach jednostki wydzielonej organizacyjnie zgodnie z art. 111 ust. 5.</w:t>
      </w:r>
      <w:r>
        <w:t>”</w:t>
      </w:r>
      <w:r w:rsidRPr="005E1E5E">
        <w:t>.</w:t>
      </w:r>
      <w:bookmarkEnd w:id="120"/>
    </w:p>
    <w:p w14:paraId="2A4E1C3B" w14:textId="39BA25D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147.</w:t>
      </w:r>
      <w:r w:rsidRPr="005E1E5E">
        <w:t xml:space="preserve"> W ustawie z dnia 9 czerwca 2006 r. o Centralnym Biurze Antykorupcyjnym (Dz. U. z 2025 r. poz. 712 i 718) w art. 23:</w:t>
      </w:r>
    </w:p>
    <w:p w14:paraId="119DC047" w14:textId="6F0AA925" w:rsidR="005E1E5E" w:rsidRPr="005E1E5E" w:rsidRDefault="005E1E5E" w:rsidP="005E1E5E">
      <w:pPr>
        <w:pStyle w:val="PKTpunkt"/>
      </w:pPr>
      <w:r w:rsidRPr="005E1E5E">
        <w:t>1)</w:t>
      </w:r>
      <w:r w:rsidRPr="005E1E5E">
        <w:tab/>
        <w:t xml:space="preserve">w ust. 1 wyrazy </w:t>
      </w:r>
      <w:r>
        <w:t>„</w:t>
      </w:r>
      <w:r w:rsidRPr="005E1E5E">
        <w:t>lub świadczenia usług finansowania społecznościowego dla przedsięwzięć gospodarczych</w:t>
      </w:r>
      <w:r>
        <w:t>”</w:t>
      </w:r>
      <w:r w:rsidRPr="005E1E5E">
        <w:t xml:space="preserve"> zastępuje się wyrazami </w:t>
      </w:r>
      <w:r>
        <w:t>„</w:t>
      </w:r>
      <w:r w:rsidRPr="005E1E5E">
        <w:t xml:space="preserve"> , świadczenia usług finansowania społecznościowego dla przedsięwzięć gospodarczych lub świadczenia usług w zakresie kryptoaktywów</w:t>
      </w:r>
      <w:r>
        <w:t>”</w:t>
      </w:r>
      <w:r w:rsidRPr="005E1E5E">
        <w:t>;</w:t>
      </w:r>
    </w:p>
    <w:p w14:paraId="6BE62A26" w14:textId="77777777" w:rsidR="005E1E5E" w:rsidRPr="005E1E5E" w:rsidRDefault="005E1E5E" w:rsidP="005E1E5E">
      <w:pPr>
        <w:pStyle w:val="PKTpunkt"/>
        <w:keepNext/>
      </w:pPr>
      <w:r w:rsidRPr="005E1E5E">
        <w:t>2)</w:t>
      </w:r>
      <w:r w:rsidRPr="005E1E5E">
        <w:tab/>
        <w:t>w ust. 2 w pkt 6 kropkę zastępuje się średnikiem i dodaje się pkt 7 w brzmieniu:</w:t>
      </w:r>
    </w:p>
    <w:p w14:paraId="77EBE325" w14:textId="16A46793" w:rsidR="005E1E5E" w:rsidRPr="005E1E5E" w:rsidRDefault="005E1E5E" w:rsidP="005E1E5E">
      <w:pPr>
        <w:pStyle w:val="ZPKTzmpktartykuempunktem"/>
      </w:pPr>
      <w:r>
        <w:t>„</w:t>
      </w:r>
      <w:r w:rsidRPr="005E1E5E">
        <w:t>7)</w:t>
      </w:r>
      <w:r w:rsidRPr="005E1E5E">
        <w:tab/>
        <w:t>osób, o których mowa w art. 18 ust. 1 ustawy z dnia … o rynku kryptoaktywów (Dz. U. poz. …).</w:t>
      </w:r>
      <w:r>
        <w:t>”</w:t>
      </w:r>
      <w:r w:rsidRPr="005E1E5E">
        <w:t>.</w:t>
      </w:r>
    </w:p>
    <w:p w14:paraId="2F75FFA6" w14:textId="66434386"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148.</w:t>
      </w:r>
      <w:r w:rsidRPr="005E1E5E">
        <w:t xml:space="preserve"> W ustawie z dnia 21 lipca 2006 r. o nadzorze nad rynkiem finansowym (Dz. U. z 2025 r. poz. 640) wprowadza się następujące zmiany:</w:t>
      </w:r>
    </w:p>
    <w:p w14:paraId="5CDD4ADC" w14:textId="6D1887FC" w:rsidR="005E1E5E" w:rsidRPr="00594AB5" w:rsidRDefault="005E1E5E" w:rsidP="005E1E5E">
      <w:pPr>
        <w:pStyle w:val="PKTpunkt"/>
        <w:keepNext/>
      </w:pPr>
      <w:r w:rsidRPr="005E1E5E">
        <w:t>1)</w:t>
      </w:r>
      <w:r w:rsidRPr="005E1E5E">
        <w:tab/>
      </w:r>
      <w:r w:rsidRPr="00594AB5">
        <w:t>w art. 1 w ust. 2 w pkt 1</w:t>
      </w:r>
      <w:r w:rsidR="002B1352" w:rsidRPr="00594AB5">
        <w:t>7</w:t>
      </w:r>
      <w:r w:rsidRPr="00594AB5">
        <w:t xml:space="preserve"> kropkę zastępuje się średnikiem i dodaje się pkt 1</w:t>
      </w:r>
      <w:r w:rsidR="002B1352" w:rsidRPr="00594AB5">
        <w:t>8</w:t>
      </w:r>
      <w:r w:rsidRPr="00594AB5">
        <w:t xml:space="preserve"> w brzmieniu:</w:t>
      </w:r>
    </w:p>
    <w:p w14:paraId="308DC5AC" w14:textId="3376A83B" w:rsidR="005E1E5E" w:rsidRPr="005E1E5E" w:rsidRDefault="005E1E5E" w:rsidP="005E1E5E">
      <w:pPr>
        <w:pStyle w:val="ZPKTzmpktartykuempunktem"/>
      </w:pPr>
      <w:r>
        <w:t>„</w:t>
      </w:r>
      <w:r w:rsidRPr="00594AB5">
        <w:t>1</w:t>
      </w:r>
      <w:r w:rsidR="00412E27" w:rsidRPr="00594AB5">
        <w:t>8</w:t>
      </w:r>
      <w:r w:rsidRPr="00594AB5">
        <w:t>)</w:t>
      </w:r>
      <w:r w:rsidRPr="005E1E5E">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6"/>
      </w:r>
      <w:r w:rsidRPr="005E1E5E">
        <w:rPr>
          <w:rStyle w:val="IGindeksgrny"/>
        </w:rPr>
        <w:t>)</w:t>
      </w:r>
      <w:r w:rsidRPr="005E1E5E">
        <w:t xml:space="preserve">), zwanego dalej </w:t>
      </w:r>
      <w:r>
        <w:t>„</w:t>
      </w:r>
      <w:r w:rsidRPr="005E1E5E">
        <w:t>rozporządzeniem 2023/1114</w:t>
      </w:r>
      <w:r>
        <w:t>”</w:t>
      </w:r>
      <w:r w:rsidRPr="005E1E5E">
        <w:t xml:space="preserve">, oraz ustawy z dnia … o rynku kryptoaktywów (Dz. U. poz. …), zwanej dalej </w:t>
      </w:r>
      <w:r>
        <w:t>„</w:t>
      </w:r>
      <w:r w:rsidRPr="005E1E5E">
        <w:t>ustawą o rynku kryptoaktywów</w:t>
      </w:r>
      <w:r>
        <w:t>”</w:t>
      </w:r>
      <w:r w:rsidRPr="005E1E5E">
        <w:t>.</w:t>
      </w:r>
      <w:r>
        <w:t>”</w:t>
      </w:r>
      <w:r w:rsidRPr="005E1E5E">
        <w:t>;</w:t>
      </w:r>
    </w:p>
    <w:p w14:paraId="49E5129A" w14:textId="3C8969F9" w:rsidR="005E1E5E" w:rsidRPr="005E1E5E" w:rsidRDefault="005E1E5E" w:rsidP="005E1E5E">
      <w:pPr>
        <w:pStyle w:val="PKTpunkt"/>
      </w:pPr>
      <w:r w:rsidRPr="005E1E5E">
        <w:t>2)</w:t>
      </w:r>
      <w:r w:rsidRPr="005E1E5E">
        <w:tab/>
        <w:t xml:space="preserve">w art. 6 w ust. 2 w pkt 1 wyrazy </w:t>
      </w:r>
      <w:r>
        <w:t>„</w:t>
      </w:r>
      <w:r w:rsidRPr="005E1E5E">
        <w:t>oraz ustawie z dnia 20 grudnia 2024 r. o podmiotach obsługujących kredyty i nabywcach kredytów</w:t>
      </w:r>
      <w:r>
        <w:t>”</w:t>
      </w:r>
      <w:r w:rsidRPr="005E1E5E">
        <w:t xml:space="preserve"> zastępuje się </w:t>
      </w:r>
      <w:r w:rsidRPr="005E1E5E">
        <w:lastRenderedPageBreak/>
        <w:t xml:space="preserve">wyrazami </w:t>
      </w:r>
      <w:r>
        <w:t>„</w:t>
      </w:r>
      <w:r w:rsidRPr="005E1E5E">
        <w:t xml:space="preserve"> , ustawie z dnia 20 grudnia 2024 r. o podmiotach obsługujących kredyty i nabywcach kredytów oraz ustawie o rynku kryptoaktywów</w:t>
      </w:r>
      <w:r>
        <w:t>”</w:t>
      </w:r>
      <w:r w:rsidRPr="005E1E5E">
        <w:t>;</w:t>
      </w:r>
    </w:p>
    <w:p w14:paraId="740783D8" w14:textId="05B5B2A5" w:rsidR="005E1E5E" w:rsidRPr="005E1E5E" w:rsidRDefault="005E1E5E" w:rsidP="005E1E5E">
      <w:pPr>
        <w:pStyle w:val="PKTpunkt"/>
      </w:pPr>
      <w:r w:rsidRPr="005E1E5E">
        <w:t>3)</w:t>
      </w:r>
      <w:r w:rsidRPr="005E1E5E">
        <w:tab/>
        <w:t xml:space="preserve">w art. 6b w ust. 1 wyrazy </w:t>
      </w:r>
      <w:r>
        <w:t>„</w:t>
      </w:r>
      <w:r w:rsidRPr="005E1E5E">
        <w:t>lub art. 50 ustawy z dnia 20 grudnia 2024 r. o podmiotach obsługujących kredyty i nabywcach kredytów</w:t>
      </w:r>
      <w:r>
        <w:t>”</w:t>
      </w:r>
      <w:r w:rsidRPr="005E1E5E">
        <w:t xml:space="preserve"> zastępuje się wyrazami </w:t>
      </w:r>
      <w:r>
        <w:t>„</w:t>
      </w:r>
      <w:r w:rsidRPr="005E1E5E">
        <w:t xml:space="preserve"> , art. 50 ustawy z dnia 20 grudnia 2024 r. o podmiotach obsługujących kredyty i nabywcach kredytów lub art. 117</w:t>
      </w:r>
      <w:r w:rsidRPr="005E1E5E">
        <w:sym w:font="Symbol" w:char="F02D"/>
      </w:r>
      <w:r w:rsidRPr="005E1E5E">
        <w:t>126 ustawy o rynku kryptoaktywów</w:t>
      </w:r>
      <w:r>
        <w:t>”</w:t>
      </w:r>
      <w:r w:rsidRPr="005E1E5E">
        <w:t>;</w:t>
      </w:r>
    </w:p>
    <w:p w14:paraId="5F59F6DE" w14:textId="77777777" w:rsidR="005E1E5E" w:rsidRPr="005E1E5E" w:rsidRDefault="005E1E5E" w:rsidP="005E1E5E">
      <w:pPr>
        <w:pStyle w:val="PKTpunkt"/>
        <w:keepNext/>
      </w:pPr>
      <w:r w:rsidRPr="005E1E5E">
        <w:t>4)</w:t>
      </w:r>
      <w:r w:rsidRPr="005E1E5E">
        <w:tab/>
        <w:t>w art. 12 w ust. 2 w pkt 7 w lit. c kropkę zastępuje się średnikiem i dodaje się pkt 8 w brzmieniu:</w:t>
      </w:r>
    </w:p>
    <w:p w14:paraId="1960972A" w14:textId="745DB0E2" w:rsidR="005E1E5E" w:rsidRPr="005E1E5E" w:rsidRDefault="005E1E5E" w:rsidP="005E1E5E">
      <w:pPr>
        <w:pStyle w:val="ZPKTzmpktartykuempunktem"/>
        <w:keepNext/>
      </w:pPr>
      <w:r>
        <w:t>„</w:t>
      </w:r>
      <w:r w:rsidRPr="005E1E5E">
        <w:t>8)</w:t>
      </w:r>
      <w:r w:rsidRPr="005E1E5E">
        <w:tab/>
        <w:t>nadzoru nad rynkiem kryptoaktywów w sprawach:</w:t>
      </w:r>
    </w:p>
    <w:p w14:paraId="2993EB0B" w14:textId="6C11D8D6" w:rsidR="005E1E5E" w:rsidRPr="005E1E5E" w:rsidRDefault="005E1E5E" w:rsidP="005E1E5E">
      <w:pPr>
        <w:pStyle w:val="ZLITwPKTzmlitwpktartykuempunktem"/>
      </w:pPr>
      <w:r w:rsidRPr="005E1E5E">
        <w:t>a)</w:t>
      </w:r>
      <w:r w:rsidRPr="005E1E5E">
        <w:tab/>
        <w:t>udzielania zezwolenia, o którym mowa w art. 16 rozporządzenia 2023/1114, oraz cofania tego zezwolenia na podstawie art. 24 rozporządzenia</w:t>
      </w:r>
      <w:r w:rsidR="003F5ED3">
        <w:t xml:space="preserve"> </w:t>
      </w:r>
      <w:r w:rsidR="003F5ED3" w:rsidRPr="00594AB5">
        <w:t>2023/1114</w:t>
      </w:r>
      <w:r w:rsidRPr="005E1E5E">
        <w:t>,</w:t>
      </w:r>
    </w:p>
    <w:p w14:paraId="2AACD519" w14:textId="5902D58D" w:rsidR="005E1E5E" w:rsidRPr="005E1E5E" w:rsidRDefault="005E1E5E" w:rsidP="005E1E5E">
      <w:pPr>
        <w:pStyle w:val="ZLITwPKTzmlitwpktartykuempunktem"/>
      </w:pPr>
      <w:r w:rsidRPr="005E1E5E">
        <w:t>b)</w:t>
      </w:r>
      <w:r w:rsidRPr="005E1E5E">
        <w:tab/>
        <w:t>udzielania zezwolenia, o którym mowa w art. 59 rozporządzenia 2023/1114, oraz cofania tego zezwolenia na podstawie art. 64 rozporządzenia</w:t>
      </w:r>
      <w:r w:rsidR="003F5ED3">
        <w:t xml:space="preserve"> </w:t>
      </w:r>
      <w:r w:rsidR="003F5ED3" w:rsidRPr="00594AB5">
        <w:t>2023/1114</w:t>
      </w:r>
      <w:r w:rsidRPr="005E1E5E">
        <w:t>,</w:t>
      </w:r>
    </w:p>
    <w:p w14:paraId="4377DA3A" w14:textId="77777777" w:rsidR="005E1E5E" w:rsidRPr="005E1E5E" w:rsidRDefault="005E1E5E" w:rsidP="005E1E5E">
      <w:pPr>
        <w:pStyle w:val="ZLITwPKTzmlitwpktartykuempunktem"/>
      </w:pPr>
      <w:r w:rsidRPr="005E1E5E">
        <w:t>c)</w:t>
      </w:r>
      <w:r w:rsidRPr="005E1E5E">
        <w:tab/>
        <w:t>nakładania kar pieniężnych,</w:t>
      </w:r>
    </w:p>
    <w:p w14:paraId="67FBBB1C" w14:textId="58FE844C" w:rsidR="005E1E5E" w:rsidRPr="005E1E5E" w:rsidRDefault="005E1E5E" w:rsidP="005E1E5E">
      <w:pPr>
        <w:pStyle w:val="ZLITwPKTzmlitwpktartykuempunktem"/>
      </w:pPr>
      <w:r w:rsidRPr="005E1E5E">
        <w:t>d)</w:t>
      </w:r>
      <w:r w:rsidRPr="005E1E5E">
        <w:tab/>
        <w:t xml:space="preserve">wpisu do </w:t>
      </w:r>
      <w:r w:rsidR="00227259" w:rsidRPr="00594AB5">
        <w:t>rejestru</w:t>
      </w:r>
      <w:r w:rsidRPr="00594AB5">
        <w:t xml:space="preserve">, </w:t>
      </w:r>
      <w:r w:rsidRPr="005E1E5E">
        <w:t xml:space="preserve">o którym mowa w </w:t>
      </w:r>
      <w:r w:rsidRPr="00545EFC">
        <w:t>art. 6</w:t>
      </w:r>
      <w:r w:rsidR="003A21B8" w:rsidRPr="00545EFC">
        <w:t>6</w:t>
      </w:r>
      <w:r w:rsidRPr="00545EFC">
        <w:t xml:space="preserve"> </w:t>
      </w:r>
      <w:r w:rsidRPr="005E1E5E">
        <w:t>ustawy o rynku kryptoaktywów, i wykreślania z tego rejestru,</w:t>
      </w:r>
    </w:p>
    <w:p w14:paraId="3F460B6C" w14:textId="77777777" w:rsidR="005E1E5E" w:rsidRPr="005E1E5E" w:rsidRDefault="005E1E5E" w:rsidP="005E1E5E">
      <w:pPr>
        <w:pStyle w:val="ZLITwPKTzmlitwpktartykuempunktem"/>
      </w:pPr>
      <w:r w:rsidRPr="005E1E5E">
        <w:t>e)</w:t>
      </w:r>
      <w:r w:rsidRPr="005E1E5E">
        <w:tab/>
        <w:t>zakazu świadczenia usług w zakresie kryptoaktywów, o którym mowa w art. 105 ust. 2 i art. 108 ust. 3 pkt 1 ustawy o rynku kryptoaktywów – w przypadku podmiotów, o których mowa w art. 59 ust. 1 lit. b rozporządzenia 2023/1114,</w:t>
      </w:r>
    </w:p>
    <w:p w14:paraId="7D30F770" w14:textId="77777777" w:rsidR="005E1E5E" w:rsidRPr="005E1E5E" w:rsidRDefault="005E1E5E" w:rsidP="005E1E5E">
      <w:pPr>
        <w:pStyle w:val="ZLITwPKTzmlitwpktartykuempunktem"/>
      </w:pPr>
      <w:r w:rsidRPr="005E1E5E">
        <w:t>f)</w:t>
      </w:r>
      <w:r w:rsidRPr="005E1E5E">
        <w:tab/>
        <w:t>występowania z wnioskiem o odwołanie osoby wchodzącej w skład organu zarządzającego odpowiedzialnego za stwierdzone naruszenie,</w:t>
      </w:r>
    </w:p>
    <w:p w14:paraId="5A916F49" w14:textId="633F19DB" w:rsidR="005E1E5E" w:rsidRPr="005E1E5E" w:rsidRDefault="005E1E5E" w:rsidP="005E1E5E">
      <w:pPr>
        <w:pStyle w:val="ZLITwPKTzmlitwpktartykuempunktem"/>
      </w:pPr>
      <w:r w:rsidRPr="005E1E5E">
        <w:t>g)</w:t>
      </w:r>
      <w:r w:rsidRPr="005E1E5E">
        <w:tab/>
        <w:t xml:space="preserve">nakazu, o którym mowa w </w:t>
      </w:r>
      <w:r w:rsidRPr="00594AB5">
        <w:t xml:space="preserve">art. </w:t>
      </w:r>
      <w:r w:rsidR="00412E27" w:rsidRPr="00594AB5">
        <w:t>99</w:t>
      </w:r>
      <w:r w:rsidRPr="00594AB5">
        <w:t xml:space="preserve"> </w:t>
      </w:r>
      <w:r w:rsidRPr="005E1E5E">
        <w:t>ustawy o rynku kryptoaktywów.</w:t>
      </w:r>
      <w:r>
        <w:t>”</w:t>
      </w:r>
      <w:r w:rsidRPr="005E1E5E">
        <w:t>.</w:t>
      </w:r>
    </w:p>
    <w:p w14:paraId="18671711" w14:textId="4F0FD32B"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149.</w:t>
      </w:r>
      <w:r w:rsidRPr="005E1E5E">
        <w:t xml:space="preserve"> W ustawie z dnia 5 listopada 2009 r. o spółdzielczych kasach oszczędnościowo-kredytowych (Dz. U. z 2025 r. poz. 379) w art. 3 ust. 3 otrzymuje brzmienie:</w:t>
      </w:r>
    </w:p>
    <w:p w14:paraId="45ECAEF5" w14:textId="559046C8" w:rsidR="005E1E5E" w:rsidRPr="005E1E5E" w:rsidRDefault="005E1E5E" w:rsidP="005E1E5E">
      <w:pPr>
        <w:pStyle w:val="ZUSTzmustartykuempunktem"/>
      </w:pPr>
      <w:r>
        <w:t>„</w:t>
      </w:r>
      <w:r w:rsidRPr="005E1E5E">
        <w:t xml:space="preserve">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w:t>
      </w:r>
      <w:r w:rsidRPr="005E1E5E">
        <w:lastRenderedPageBreak/>
        <w:t>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7"/>
      </w:r>
      <w:r w:rsidRPr="005E1E5E">
        <w:rPr>
          <w:rStyle w:val="IGindeksgrny"/>
        </w:rPr>
        <w:t>)</w:t>
      </w:r>
      <w:r w:rsidRPr="005E1E5E">
        <w:t>).</w:t>
      </w:r>
      <w:r>
        <w:t>”</w:t>
      </w:r>
      <w:r w:rsidRPr="005E1E5E">
        <w:t>.</w:t>
      </w:r>
    </w:p>
    <w:p w14:paraId="2400C74B" w14:textId="01254020"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150.</w:t>
      </w:r>
      <w:r w:rsidRPr="005E1E5E">
        <w:t xml:space="preserve"> W ustawie z dnia 19 sierpnia 2011 r. </w:t>
      </w:r>
      <w:bookmarkStart w:id="121" w:name="_Hlk190079671"/>
      <w:r w:rsidRPr="005E1E5E">
        <w:t>o usługach płatniczych</w:t>
      </w:r>
      <w:bookmarkEnd w:id="121"/>
      <w:r w:rsidRPr="005E1E5E">
        <w:t xml:space="preserve"> </w:t>
      </w:r>
      <w:bookmarkStart w:id="122" w:name="_Hlk165025963"/>
      <w:r w:rsidRPr="005E1E5E">
        <w:t xml:space="preserve">(Dz. U. z 2025 r. poz. 611) </w:t>
      </w:r>
      <w:bookmarkEnd w:id="122"/>
      <w:r w:rsidRPr="005E1E5E">
        <w:t>wprowadza się następujące zmiany:</w:t>
      </w:r>
    </w:p>
    <w:p w14:paraId="4CEA5D5D" w14:textId="77777777" w:rsidR="005E1E5E" w:rsidRPr="005E1E5E" w:rsidRDefault="005E1E5E" w:rsidP="005E1E5E">
      <w:pPr>
        <w:pStyle w:val="PKTpunkt"/>
        <w:keepNext/>
      </w:pPr>
      <w:r w:rsidRPr="005E1E5E">
        <w:t>1)</w:t>
      </w:r>
      <w:r w:rsidRPr="005E1E5E">
        <w:tab/>
        <w:t>w art. 132a ust. 1 otrzymuje brzmienie:</w:t>
      </w:r>
    </w:p>
    <w:p w14:paraId="560C9FCF" w14:textId="5DEECC09" w:rsidR="005E1E5E" w:rsidRPr="005E1E5E" w:rsidRDefault="005E1E5E" w:rsidP="005E1E5E">
      <w:pPr>
        <w:pStyle w:val="ZUSTzmustartykuempunktem"/>
      </w:pPr>
      <w:r>
        <w:t>„</w:t>
      </w:r>
      <w:r w:rsidRPr="005E1E5E">
        <w:t>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8"/>
      </w:r>
      <w:r w:rsidRPr="005E1E5E">
        <w:rPr>
          <w:rStyle w:val="IGindeksgrny"/>
        </w:rPr>
        <w:t>)</w:t>
      </w:r>
      <w:r w:rsidRPr="005E1E5E">
        <w:t>), oraz świadczenie usług płatniczych w charakterze krajowej instytucji pieniądza elektronicznego wymaga uzyskania zezwolenia KNF.</w:t>
      </w:r>
      <w:r>
        <w:t>”</w:t>
      </w:r>
      <w:r w:rsidRPr="005E1E5E">
        <w:t>;</w:t>
      </w:r>
    </w:p>
    <w:p w14:paraId="3D5BBF09" w14:textId="41AC31A4" w:rsidR="005E1E5E" w:rsidRPr="00594AB5" w:rsidRDefault="005E1E5E" w:rsidP="005E1E5E">
      <w:pPr>
        <w:pStyle w:val="PKTpunkt"/>
        <w:keepNext/>
      </w:pPr>
      <w:r w:rsidRPr="005E1E5E">
        <w:t>2)</w:t>
      </w:r>
      <w:r w:rsidRPr="005E1E5E">
        <w:tab/>
      </w:r>
      <w:r w:rsidRPr="00594AB5">
        <w:t xml:space="preserve">w art. 132j w ust. 1 </w:t>
      </w:r>
      <w:r w:rsidR="009810FB" w:rsidRPr="00594AB5">
        <w:t>po</w:t>
      </w:r>
      <w:r w:rsidRPr="00594AB5">
        <w:t xml:space="preserve"> pkt </w:t>
      </w:r>
      <w:r w:rsidR="009810FB" w:rsidRPr="00594AB5">
        <w:t>2</w:t>
      </w:r>
      <w:r w:rsidRPr="00594AB5">
        <w:t xml:space="preserve"> dodaje się pkt </w:t>
      </w:r>
      <w:r w:rsidR="009810FB" w:rsidRPr="00594AB5">
        <w:t>2a</w:t>
      </w:r>
      <w:r w:rsidRPr="00594AB5">
        <w:t xml:space="preserve"> w brzmieniu:</w:t>
      </w:r>
    </w:p>
    <w:p w14:paraId="03BC9942" w14:textId="31671028" w:rsidR="005E1E5E" w:rsidRPr="005E1E5E" w:rsidRDefault="005E1E5E" w:rsidP="005E1E5E">
      <w:pPr>
        <w:pStyle w:val="ZPKTzmpktartykuempunktem"/>
      </w:pPr>
      <w:r>
        <w:t>„</w:t>
      </w:r>
      <w:r w:rsidR="00412E27" w:rsidRPr="00594AB5">
        <w:t>2a</w:t>
      </w:r>
      <w:r w:rsidRPr="00594AB5">
        <w:t>)</w:t>
      </w:r>
      <w:r w:rsidRPr="005E1E5E">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23" w:name="_Hlk165298325"/>
      <w:r>
        <w:t>”</w:t>
      </w:r>
      <w:r w:rsidRPr="005E1E5E">
        <w:t>;</w:t>
      </w:r>
      <w:bookmarkEnd w:id="123"/>
    </w:p>
    <w:p w14:paraId="75503C69" w14:textId="77777777" w:rsidR="005E1E5E" w:rsidRPr="005E1E5E" w:rsidRDefault="005E1E5E" w:rsidP="005E1E5E">
      <w:pPr>
        <w:pStyle w:val="PKTpunkt"/>
        <w:keepNext/>
      </w:pPr>
      <w:r w:rsidRPr="005E1E5E">
        <w:t>3)</w:t>
      </w:r>
      <w:r w:rsidRPr="005E1E5E">
        <w:tab/>
        <w:t>w art. 150 po ust. 1 dodaje się ust. 1a w brzmieniu:</w:t>
      </w:r>
    </w:p>
    <w:p w14:paraId="222A7445" w14:textId="766B50DE" w:rsidR="005E1E5E" w:rsidRPr="005E1E5E" w:rsidRDefault="005E1E5E" w:rsidP="005E1E5E">
      <w:pPr>
        <w:pStyle w:val="ZUSTzmustartykuempunktem"/>
      </w:pPr>
      <w:r>
        <w:t>„</w:t>
      </w:r>
      <w:r w:rsidRPr="005E1E5E">
        <w:t>1a. Tej samej karze podlega, kto prowadzi działalność w zakresie usług bezgotówkowej wymiany walut z naruszeniem warunków określonych w ustawie z dnia 27 lipca 2002 r. – Prawo dewizowe.</w:t>
      </w:r>
      <w:r>
        <w:t>”</w:t>
      </w:r>
      <w:r w:rsidRPr="005E1E5E">
        <w:t>.</w:t>
      </w:r>
    </w:p>
    <w:p w14:paraId="51BB32BD" w14:textId="2E5AEA6A" w:rsidR="005E1E5E" w:rsidRPr="005E1E5E" w:rsidRDefault="005E1E5E" w:rsidP="005E1E5E">
      <w:pPr>
        <w:pStyle w:val="ARTartustawynprozporzdzenia"/>
        <w:keepNext/>
      </w:pPr>
      <w:r w:rsidRPr="005E1E5E">
        <w:rPr>
          <w:rStyle w:val="Ppogrubienie"/>
        </w:rPr>
        <w:lastRenderedPageBreak/>
        <w:t>Art.</w:t>
      </w:r>
      <w:r>
        <w:rPr>
          <w:rStyle w:val="Ppogrubienie"/>
        </w:rPr>
        <w:t> </w:t>
      </w:r>
      <w:r w:rsidRPr="005E1E5E">
        <w:rPr>
          <w:rStyle w:val="Ppogrubienie"/>
        </w:rPr>
        <w:t>151.</w:t>
      </w:r>
      <w:r w:rsidRPr="005E1E5E">
        <w:t xml:space="preserve"> W ustawie z dnia 30 maja 2014 r. o prawach konsumenta (Dz. U. z 2024 r. poz. 1796) w art. 4 ust. 2 otrzymuje brzmienie:</w:t>
      </w:r>
    </w:p>
    <w:p w14:paraId="159654EE" w14:textId="5C85AA75" w:rsidR="005E1E5E" w:rsidRPr="005E1E5E" w:rsidRDefault="005E1E5E" w:rsidP="005E1E5E">
      <w:pPr>
        <w:pStyle w:val="ZUSTzmustartykuempunktem"/>
      </w:pPr>
      <w:r>
        <w:t>„</w:t>
      </w:r>
      <w:r w:rsidRPr="005E1E5E">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r>
        <w:t>”</w:t>
      </w:r>
      <w:r w:rsidRPr="005E1E5E">
        <w:t>.</w:t>
      </w:r>
    </w:p>
    <w:p w14:paraId="4344E0E3" w14:textId="519209B5"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152.</w:t>
      </w:r>
      <w:r w:rsidRPr="005E1E5E">
        <w:t xml:space="preserve"> W ustawie z dnia 15 maja 2015 r. </w:t>
      </w:r>
      <w:r w:rsidRPr="005E1E5E">
        <w:sym w:font="Symbol" w:char="F02D"/>
      </w:r>
      <w:r w:rsidRPr="005E1E5E">
        <w:t xml:space="preserve"> Prawo restrukturyzacyjne (Dz. U. z 2024 r. poz. 1428) w art. 4 w ust. 2 po pkt 8 dodaje się pkt 8a i 8b w brzmieniu:</w:t>
      </w:r>
    </w:p>
    <w:p w14:paraId="447447AC" w14:textId="24B34CA5" w:rsidR="005E1E5E" w:rsidRPr="005E1E5E" w:rsidRDefault="005E1E5E" w:rsidP="005E1E5E">
      <w:pPr>
        <w:pStyle w:val="ZPKTzmpktartykuempunktem"/>
      </w:pPr>
      <w:r>
        <w:t>„</w:t>
      </w:r>
      <w:r w:rsidRPr="005E1E5E">
        <w:t>8a)</w:t>
      </w:r>
      <w:r w:rsidRPr="005E1E5E">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29"/>
      </w:r>
      <w:r w:rsidRPr="005E1E5E">
        <w:rPr>
          <w:rStyle w:val="IGindeksgrny"/>
        </w:rPr>
        <w:t>)</w:t>
      </w:r>
      <w:r w:rsidRPr="005E1E5E">
        <w:t>);</w:t>
      </w:r>
    </w:p>
    <w:p w14:paraId="3BEE57D8" w14:textId="6F270198" w:rsidR="005E1E5E" w:rsidRPr="005E1E5E" w:rsidRDefault="005E1E5E" w:rsidP="005E1E5E">
      <w:pPr>
        <w:pStyle w:val="ZPKTzmpktartykuempunktem"/>
      </w:pPr>
      <w:r w:rsidRPr="005E1E5E">
        <w:t>8b)</w:t>
      </w:r>
      <w:r w:rsidRPr="005E1E5E">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r>
        <w:t>”</w:t>
      </w:r>
      <w:r w:rsidRPr="005E1E5E">
        <w:t>.</w:t>
      </w:r>
    </w:p>
    <w:p w14:paraId="41ACC273" w14:textId="7C2390EC"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153.</w:t>
      </w:r>
      <w:r w:rsidRPr="005E1E5E">
        <w:t xml:space="preserve"> W ustawie z dnia 5 sierpnia 2015 r. o rozpatrywaniu reklamacji przez podmioty rynku finansowego, o Rzeczniku Finansowym i o Funduszu Edukacji </w:t>
      </w:r>
      <w:r w:rsidRPr="005E1E5E">
        <w:lastRenderedPageBreak/>
        <w:t>Finansowej (Dz. U. z 2024 r. poz. 1109 oraz z 2025 r. poz. 146) wprowadza się następujące zmiany:</w:t>
      </w:r>
    </w:p>
    <w:p w14:paraId="1BAC8C79" w14:textId="77777777" w:rsidR="005E1E5E" w:rsidRPr="005E1E5E" w:rsidRDefault="005E1E5E" w:rsidP="005E1E5E">
      <w:pPr>
        <w:pStyle w:val="PKTpunkt"/>
        <w:keepNext/>
      </w:pPr>
      <w:r w:rsidRPr="005E1E5E">
        <w:t>1)</w:t>
      </w:r>
      <w:r w:rsidRPr="005E1E5E">
        <w:tab/>
        <w:t>w art. 2:</w:t>
      </w:r>
    </w:p>
    <w:p w14:paraId="0F578889" w14:textId="77777777" w:rsidR="00DE78BA" w:rsidRPr="00594AB5" w:rsidRDefault="005E1E5E" w:rsidP="00DE78BA">
      <w:pPr>
        <w:pStyle w:val="LITlitera"/>
        <w:keepNext/>
      </w:pPr>
      <w:r w:rsidRPr="00594AB5">
        <w:t>a)</w:t>
      </w:r>
      <w:r w:rsidRPr="00594AB5">
        <w:tab/>
      </w:r>
      <w:r w:rsidR="00DE78BA" w:rsidRPr="00594AB5">
        <w:t>w pkt 1:</w:t>
      </w:r>
    </w:p>
    <w:p w14:paraId="2C1DB694" w14:textId="4077A968" w:rsidR="00DE78BA" w:rsidRPr="00594AB5" w:rsidRDefault="00DE78BA" w:rsidP="00DE78BA">
      <w:pPr>
        <w:pStyle w:val="TIRtiret"/>
      </w:pPr>
      <w:r w:rsidRPr="00594AB5">
        <w:t>–</w:t>
      </w:r>
      <w:r w:rsidRPr="00594AB5">
        <w:tab/>
        <w:t>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0AF21832" w14:textId="77777777" w:rsidR="00DE78BA" w:rsidRPr="00594AB5" w:rsidRDefault="00DE78BA" w:rsidP="00DE78BA">
      <w:pPr>
        <w:pStyle w:val="TIRtiret"/>
        <w:keepNext/>
      </w:pPr>
      <w:r w:rsidRPr="00594AB5">
        <w:t>–</w:t>
      </w:r>
      <w:r w:rsidRPr="00594AB5">
        <w:tab/>
        <w:t>w lit. k średnik zastępuje się przecinkiem i dodaje się lit. l w brzmieniu:</w:t>
      </w:r>
    </w:p>
    <w:p w14:paraId="0496F422" w14:textId="4250388A" w:rsidR="00DE78BA" w:rsidRPr="00594AB5" w:rsidRDefault="00DE78BA" w:rsidP="00DE78BA">
      <w:pPr>
        <w:pStyle w:val="ZTIRPKTzmpkttiret"/>
      </w:pPr>
      <w:r w:rsidRPr="00594AB5">
        <w:t>„l)</w:t>
      </w:r>
      <w:r w:rsidRPr="00594AB5">
        <w:tab/>
        <w:t>będącego osobą fizyczną klienta w rozumieniu art. 3 ust. 1 pkt 39 rozporządzenia 2023/1114, dla którego właściwym organem w rozumieniu art. 93 ust. 1 tego rozporządzenia jest Komisja Nadzoru Finansowego</w:t>
      </w:r>
      <w:r w:rsidR="000F00A4" w:rsidRPr="00594AB5">
        <w:t>;</w:t>
      </w:r>
      <w:r w:rsidRPr="00594AB5">
        <w:t>”,</w:t>
      </w:r>
    </w:p>
    <w:p w14:paraId="4912EAA5" w14:textId="77777777" w:rsidR="00DE78BA" w:rsidRPr="00594AB5" w:rsidRDefault="005E1E5E" w:rsidP="00DE78BA">
      <w:pPr>
        <w:pStyle w:val="LITlitera"/>
        <w:keepNext/>
      </w:pPr>
      <w:r w:rsidRPr="00594AB5">
        <w:t>b)</w:t>
      </w:r>
      <w:r w:rsidRPr="00594AB5">
        <w:tab/>
      </w:r>
      <w:r w:rsidR="00DE78BA" w:rsidRPr="00594AB5">
        <w:t>w pkt 3 w lit. r średnik zastępuje się przecinkiem i dodaje się lit. s i t w brzmieniu:</w:t>
      </w:r>
    </w:p>
    <w:p w14:paraId="75C09ACC" w14:textId="77777777" w:rsidR="00DE78BA" w:rsidRPr="00594AB5" w:rsidRDefault="00DE78BA" w:rsidP="00DE78BA">
      <w:pPr>
        <w:pStyle w:val="ZLITLITzmlitliter"/>
      </w:pPr>
      <w:r w:rsidRPr="00594AB5">
        <w:t>„s)</w:t>
      </w:r>
      <w:r w:rsidRPr="00594AB5">
        <w:tab/>
        <w:t>dostawcę usług w zakresie kryptoaktywów w rozumieniu art. 3 ust. 1 pkt 15 rozporządzenia 2023/1114, dla którego właściwym organem w rozumieniu art. 93 ust. 1 tego rozporządzenia jest Komisja Nadzoru Finansowego,</w:t>
      </w:r>
    </w:p>
    <w:p w14:paraId="1031F849" w14:textId="0006846E" w:rsidR="00DE78BA" w:rsidRPr="00594AB5" w:rsidRDefault="00DE78BA" w:rsidP="00DE78BA">
      <w:pPr>
        <w:pStyle w:val="ZLITLITzmlitliter"/>
      </w:pPr>
      <w:r w:rsidRPr="00594AB5">
        <w:t>t)</w:t>
      </w:r>
      <w:r w:rsidRPr="00594AB5">
        <w:tab/>
        <w:t xml:space="preserve">emitenta tokenów powiązanych z aktywami posiadającego zezwolenie na ofertę publiczną tokenów powiązanych z aktywami lub na ubieganie się o dopuszczenie takich tokenów do obrotu, dla którego właściwym organem w rozumieniu art. 93 ust. </w:t>
      </w:r>
      <w:r w:rsidR="000F00A4" w:rsidRPr="00594AB5">
        <w:t xml:space="preserve">1 </w:t>
      </w:r>
      <w:r w:rsidRPr="00594AB5">
        <w:t>rozporządzenia 2023/1114 jest Komisja Nadzoru Finansowego;”,</w:t>
      </w:r>
    </w:p>
    <w:p w14:paraId="24362CEA" w14:textId="0A2CFF50" w:rsidR="00DE78BA" w:rsidRPr="00594AB5" w:rsidRDefault="00412E27" w:rsidP="00DE78BA">
      <w:pPr>
        <w:pStyle w:val="LITlitera"/>
        <w:keepNext/>
      </w:pPr>
      <w:r w:rsidRPr="00594AB5">
        <w:lastRenderedPageBreak/>
        <w:t>c</w:t>
      </w:r>
      <w:r w:rsidR="00DE78BA" w:rsidRPr="00594AB5">
        <w:t>)</w:t>
      </w:r>
      <w:r w:rsidR="00DE78BA" w:rsidRPr="00594AB5">
        <w:tab/>
        <w:t>po pkt 4 dodaje się pkt 4a w brzmieniu:</w:t>
      </w:r>
    </w:p>
    <w:p w14:paraId="0B570DD3" w14:textId="4D65C62D" w:rsidR="00DE78BA" w:rsidRPr="00594AB5" w:rsidRDefault="00DE78BA" w:rsidP="00DE78BA">
      <w:pPr>
        <w:pStyle w:val="ZLITPKTzmpktliter"/>
      </w:pPr>
      <w:r w:rsidRPr="00594AB5">
        <w:t>„4a) token powiązany z aktywami – token powiązany z aktywami w rozumieniu art. 3 ust. 1 pkt 6 rozporządzenia 2023/1114;”,</w:t>
      </w:r>
    </w:p>
    <w:p w14:paraId="02BB037D" w14:textId="14AB1CFB" w:rsidR="005E1E5E" w:rsidRPr="005E1E5E" w:rsidRDefault="00412E27" w:rsidP="005E1E5E">
      <w:pPr>
        <w:pStyle w:val="LITlitera"/>
        <w:keepNext/>
      </w:pPr>
      <w:r>
        <w:t>d</w:t>
      </w:r>
      <w:r w:rsidR="005E1E5E" w:rsidRPr="005E1E5E">
        <w:t>)</w:t>
      </w:r>
      <w:r w:rsidR="005E1E5E" w:rsidRPr="005E1E5E">
        <w:tab/>
        <w:t>w pkt 5 kropkę zastępuje się średnikiem i dodaje się pkt 6 w brzmieniu:</w:t>
      </w:r>
    </w:p>
    <w:p w14:paraId="5B81903A" w14:textId="61C7BCD6" w:rsidR="005E1E5E" w:rsidRPr="005E1E5E" w:rsidRDefault="005E1E5E" w:rsidP="005E1E5E">
      <w:pPr>
        <w:pStyle w:val="ZLITPKTzmpktliter"/>
      </w:pPr>
      <w:r>
        <w:t>„</w:t>
      </w:r>
      <w:r w:rsidRPr="005E1E5E">
        <w:t>6)</w:t>
      </w:r>
      <w:r w:rsidRPr="005E1E5E">
        <w:tab/>
        <w:t>rozporządzenie 2023/1114 –</w:t>
      </w:r>
      <w:r w:rsidR="008D5B13">
        <w:t xml:space="preserve"> </w:t>
      </w:r>
      <w:r w:rsidRPr="00594AB5">
        <w:t xml:space="preserve">rozporządzenie </w:t>
      </w:r>
      <w:r w:rsidRPr="005E1E5E">
        <w:t>Parlamentu Europejskiego i Rady (UE) 2023/1114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30"/>
      </w:r>
      <w:r w:rsidRPr="005E1E5E">
        <w:rPr>
          <w:rStyle w:val="IGindeksgrny"/>
        </w:rPr>
        <w:t>)</w:t>
      </w:r>
      <w:r w:rsidRPr="005E1E5E">
        <w:t>).</w:t>
      </w:r>
      <w:r>
        <w:t>”</w:t>
      </w:r>
      <w:r w:rsidRPr="005E1E5E">
        <w:t>;</w:t>
      </w:r>
    </w:p>
    <w:p w14:paraId="6BA0DC05" w14:textId="28179728" w:rsidR="00925CC7" w:rsidRPr="00545EFC" w:rsidRDefault="003A21B8" w:rsidP="00925CC7">
      <w:pPr>
        <w:pStyle w:val="PKTpunkt"/>
      </w:pPr>
      <w:r w:rsidRPr="00545EFC">
        <w:t>2</w:t>
      </w:r>
      <w:r w:rsidR="00925CC7" w:rsidRPr="00545EFC">
        <w:t>)</w:t>
      </w:r>
      <w:r w:rsidR="00925CC7" w:rsidRPr="00545EFC">
        <w:tab/>
        <w:t>po art. 10 dodaje się art. 10a w brzmieniu:</w:t>
      </w:r>
    </w:p>
    <w:p w14:paraId="15258B34" w14:textId="77777777" w:rsidR="00925CC7" w:rsidRPr="00545EFC" w:rsidRDefault="00925CC7" w:rsidP="00925CC7">
      <w:pPr>
        <w:pStyle w:val="ZARTzmartartykuempunktem"/>
      </w:pPr>
      <w:r w:rsidRPr="00545EFC">
        <w:t>„Art. 10a. 1.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w:t>
      </w:r>
    </w:p>
    <w:p w14:paraId="64BE7182" w14:textId="0689087F" w:rsidR="00925CC7" w:rsidRPr="00545EFC" w:rsidRDefault="00925CC7" w:rsidP="00925CC7">
      <w:pPr>
        <w:pStyle w:val="ZUSTzmustartykuempunktem"/>
      </w:pPr>
      <w:r w:rsidRPr="00545EFC">
        <w:t>2. Dostawca usług w zakresie kryptoaktywów w rozumieniu art. 3 ust. 1 pkt 15 rozporządzenia 2023/1114 oraz emitent tokenów powiązanych z aktywami umożliwiają składanie reklamacji także na piśmie w postaci elektronicznej z wykorzystaniem środków komunikacji elektronicznej.”;</w:t>
      </w:r>
    </w:p>
    <w:p w14:paraId="1486D54C" w14:textId="49E781FD" w:rsidR="005E1E5E" w:rsidRPr="005E1E5E" w:rsidRDefault="003A21B8" w:rsidP="005E1E5E">
      <w:pPr>
        <w:pStyle w:val="PKTpunkt"/>
        <w:keepNext/>
      </w:pPr>
      <w:r>
        <w:t>3</w:t>
      </w:r>
      <w:r w:rsidR="005E1E5E" w:rsidRPr="005E1E5E">
        <w:t>)</w:t>
      </w:r>
      <w:r w:rsidR="005E1E5E" w:rsidRPr="005E1E5E">
        <w:tab/>
        <w:t>w art. 20 w ust. 1 w pkt 14 kropkę zastępuje się średnikiem i dodaje się pkt 15 w brzmieniu:</w:t>
      </w:r>
    </w:p>
    <w:p w14:paraId="13B16F06" w14:textId="46A454CE" w:rsidR="005E1E5E" w:rsidRPr="005E1E5E" w:rsidRDefault="005E1E5E" w:rsidP="005E1E5E">
      <w:pPr>
        <w:pStyle w:val="ZPKTzmpktartykuempunktem"/>
      </w:pPr>
      <w:r>
        <w:t>„</w:t>
      </w:r>
      <w:r w:rsidRPr="005E1E5E">
        <w:t>15)</w:t>
      </w:r>
      <w:r w:rsidRPr="005E1E5E">
        <w:tab/>
        <w:t xml:space="preserve">wartości przychodów z tytułu świadczenia usług w zakresie kryptoaktywów w rozumieniu art. 3 ust. 1 pkt 16 rozporządzenia 2023/1114 w roku </w:t>
      </w:r>
      <w:r w:rsidRPr="005E1E5E">
        <w:lastRenderedPageBreak/>
        <w:t xml:space="preserve">poprzedzającym o 2 lata rok, za który opłata jest należna, i stawki 0,025 % </w:t>
      </w:r>
      <w:r w:rsidRPr="005E1E5E">
        <w:sym w:font="Symbol" w:char="F02D"/>
      </w:r>
      <w:r w:rsidRPr="005E1E5E">
        <w:t xml:space="preserve"> w przypadku dostawcy usług w zakresie kryptoaktywów</w:t>
      </w:r>
      <w:r w:rsidR="00DE78BA">
        <w:t xml:space="preserve"> </w:t>
      </w:r>
      <w:r w:rsidR="00DE78BA" w:rsidRPr="00594AB5">
        <w:t>w rozumieniu art. 3 ust. 1 pkt 15 rozporządzenia 2023/1114</w:t>
      </w:r>
      <w:r w:rsidRPr="005E1E5E">
        <w:t>.</w:t>
      </w:r>
      <w:r>
        <w:t>”</w:t>
      </w:r>
      <w:r w:rsidRPr="005E1E5E">
        <w:t>;</w:t>
      </w:r>
    </w:p>
    <w:p w14:paraId="18FCE551" w14:textId="3362F062" w:rsidR="005E1E5E" w:rsidRPr="005E1E5E" w:rsidRDefault="003A21B8" w:rsidP="005E1E5E">
      <w:pPr>
        <w:pStyle w:val="PKTpunkt"/>
        <w:keepNext/>
      </w:pPr>
      <w:r>
        <w:t>4</w:t>
      </w:r>
      <w:r w:rsidR="005E1E5E" w:rsidRPr="005E1E5E">
        <w:t>)</w:t>
      </w:r>
      <w:r w:rsidR="005E1E5E" w:rsidRPr="005E1E5E">
        <w:tab/>
        <w:t>w art. 20a w ust. 1 w pkt 10 kropkę zastępuje się średnikiem i dodaje się pkt 11 w brzmieniu:</w:t>
      </w:r>
    </w:p>
    <w:p w14:paraId="38F60761" w14:textId="7AB133EF" w:rsidR="005E1E5E" w:rsidRPr="005E1E5E" w:rsidRDefault="005E1E5E" w:rsidP="005E1E5E">
      <w:pPr>
        <w:pStyle w:val="ZPKTzmpktartykuempunktem"/>
      </w:pPr>
      <w:r>
        <w:t>„</w:t>
      </w:r>
      <w:r w:rsidRPr="005E1E5E">
        <w:t>11)</w:t>
      </w:r>
      <w:r w:rsidRPr="005E1E5E">
        <w:tab/>
        <w:t>wartości przychodów uzyskanych z tytułu świadczenia usług w zakresie kryptoaktywów w rozumieniu art. 3 ust. 1 pkt 16 rozporządzenia 2023/1114.</w:t>
      </w:r>
      <w:r>
        <w:t>”</w:t>
      </w:r>
      <w:r w:rsidRPr="005E1E5E">
        <w:t>.</w:t>
      </w:r>
    </w:p>
    <w:p w14:paraId="5185DB7F" w14:textId="4F460A8B"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154.</w:t>
      </w:r>
      <w:r w:rsidRPr="005E1E5E">
        <w:t xml:space="preserve"> W ustawie z dnia 16 listopada 2016 r. o Krajowej Administracji Skarbowej (Dz. U. z 2023 r. poz. 615, </w:t>
      </w:r>
      <w:bookmarkStart w:id="124" w:name="_Hlk190080148"/>
      <w:r w:rsidRPr="005E1E5E">
        <w:t>z późn. zm.</w:t>
      </w:r>
      <w:bookmarkEnd w:id="124"/>
      <w:r w:rsidRPr="005E1E5E">
        <w:rPr>
          <w:rStyle w:val="IGindeksgrny"/>
        </w:rPr>
        <w:footnoteReference w:id="31"/>
      </w:r>
      <w:r w:rsidRPr="005E1E5E">
        <w:rPr>
          <w:rStyle w:val="IGindeksgrny"/>
        </w:rPr>
        <w:t>)</w:t>
      </w:r>
      <w:r w:rsidRPr="005E1E5E">
        <w:t>) w art. 127a:</w:t>
      </w:r>
    </w:p>
    <w:p w14:paraId="17426703" w14:textId="1F7CD4A3" w:rsidR="005E1E5E" w:rsidRPr="005E1E5E" w:rsidRDefault="005E1E5E" w:rsidP="005E1E5E">
      <w:pPr>
        <w:pStyle w:val="PKTpunkt"/>
      </w:pPr>
      <w:r w:rsidRPr="005E1E5E">
        <w:t>1)</w:t>
      </w:r>
      <w:r w:rsidRPr="005E1E5E">
        <w:tab/>
        <w:t xml:space="preserve">w ust. 1 wyrazy </w:t>
      </w:r>
      <w:r>
        <w:t>„</w:t>
      </w:r>
      <w:r w:rsidRPr="005E1E5E">
        <w:t>lub świadczenia usług finansowania społecznościowego dla przedsięwzięć gospodarczych</w:t>
      </w:r>
      <w:r>
        <w:t>”</w:t>
      </w:r>
      <w:r w:rsidRPr="005E1E5E">
        <w:t xml:space="preserve"> zastępuje się wyrazami </w:t>
      </w:r>
      <w:r>
        <w:t>„</w:t>
      </w:r>
      <w:r w:rsidRPr="005E1E5E">
        <w:t xml:space="preserve"> , świadczenia usług finansowania społecznościowego dla przedsięwzięć gospodarczych lub świadczenia usług w zakresie kryptoaktywów</w:t>
      </w:r>
      <w:r>
        <w:t>”</w:t>
      </w:r>
      <w:r w:rsidRPr="005E1E5E">
        <w:t>;</w:t>
      </w:r>
    </w:p>
    <w:p w14:paraId="6976A9B1" w14:textId="77777777" w:rsidR="005E1E5E" w:rsidRPr="005E1E5E" w:rsidRDefault="005E1E5E" w:rsidP="005E1E5E">
      <w:pPr>
        <w:pStyle w:val="PKTpunkt"/>
        <w:keepNext/>
      </w:pPr>
      <w:r w:rsidRPr="005E1E5E">
        <w:t>2)</w:t>
      </w:r>
      <w:r w:rsidRPr="005E1E5E">
        <w:tab/>
        <w:t>w ust. 2 w pkt 6 kropkę zastępuje się średnikiem i dodaje się pkt 7 w brzmieniu:</w:t>
      </w:r>
    </w:p>
    <w:p w14:paraId="0858CFB5" w14:textId="65B54F72" w:rsidR="005E1E5E" w:rsidRPr="005E1E5E" w:rsidRDefault="005E1E5E" w:rsidP="005E1E5E">
      <w:pPr>
        <w:pStyle w:val="ZPKTzmpktartykuempunktem"/>
      </w:pPr>
      <w:r>
        <w:t>„</w:t>
      </w:r>
      <w:r w:rsidRPr="005E1E5E">
        <w:t>7)</w:t>
      </w:r>
      <w:r w:rsidRPr="005E1E5E">
        <w:tab/>
        <w:t>osób, o których mowa w art. 18 ust. 1 ustawy z dnia … o rynku kryptoaktywów (Dz. U. poz. …).</w:t>
      </w:r>
      <w:bookmarkStart w:id="125" w:name="_Hlk165298341"/>
      <w:r>
        <w:t>”</w:t>
      </w:r>
      <w:r w:rsidRPr="005E1E5E">
        <w:t>.</w:t>
      </w:r>
      <w:bookmarkEnd w:id="125"/>
    </w:p>
    <w:p w14:paraId="52251584" w14:textId="5EFA0B61"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155.</w:t>
      </w:r>
      <w:r w:rsidRPr="005E1E5E">
        <w:t xml:space="preserve"> W ustawie z dnia 11 maja 2017 r. o biegłych rewidentach, firmach audytorskich oraz nadzorze publicznym (Dz. U. z 2024 r. poz. 1035 i 1863) w art. 2 w pkt 9 w lit. i średnik zastępuje się przecinkiem i dodaje się lit. j w brzmieniu:</w:t>
      </w:r>
    </w:p>
    <w:p w14:paraId="73B73CB8" w14:textId="58DAF5B0" w:rsidR="005E1E5E" w:rsidRPr="005E1E5E" w:rsidRDefault="005E1E5E" w:rsidP="005E1E5E">
      <w:pPr>
        <w:pStyle w:val="ZLITzmlitartykuempunktem"/>
      </w:pPr>
      <w:r>
        <w:t>„</w:t>
      </w:r>
      <w:r w:rsidRPr="005E1E5E">
        <w:t>j)</w:t>
      </w:r>
      <w:r w:rsidRPr="005E1E5E">
        <w:tab/>
        <w:t>emitentów znaczących tokenów powiązanych z aktywami, o których mowa w art. 43 lub art. 44 rozporządzenia Parlamentu Europejskiego i Rady (UE) 2023/1114 z dnia 31 maja 2023 r. w sprawie rynków kryptoaktywów oraz zmiany rozporządzeń (UE) nr 1093/2010 i (UE) nr 1095/2010 oraz dyrektyw 2013/36/UE i (UE) 2019/1937 (Dz. Urz. UE L 150 z 09.06.2023, str. 40, z późn. zm.</w:t>
      </w:r>
      <w:bookmarkStart w:id="126" w:name="_Hlk191540642"/>
      <w:r w:rsidRPr="005E1E5E">
        <w:rPr>
          <w:rStyle w:val="IGindeksgrny"/>
        </w:rPr>
        <w:footnoteReference w:id="32"/>
      </w:r>
      <w:r w:rsidRPr="005E1E5E">
        <w:rPr>
          <w:rStyle w:val="IGindeksgrny"/>
        </w:rPr>
        <w:t>)</w:t>
      </w:r>
      <w:bookmarkEnd w:id="126"/>
      <w:r w:rsidRPr="005E1E5E">
        <w:t>);</w:t>
      </w:r>
      <w:r>
        <w:t>”</w:t>
      </w:r>
      <w:r w:rsidRPr="005E1E5E">
        <w:t>.</w:t>
      </w:r>
    </w:p>
    <w:p w14:paraId="57A161E4" w14:textId="77777777" w:rsidR="005E1E5E" w:rsidRPr="005E1E5E" w:rsidRDefault="005E1E5E" w:rsidP="005E1E5E">
      <w:pPr>
        <w:pStyle w:val="ARTartustawynprozporzdzenia"/>
        <w:keepNext/>
      </w:pPr>
      <w:r w:rsidRPr="005E1E5E">
        <w:rPr>
          <w:rStyle w:val="Ppogrubienie"/>
        </w:rPr>
        <w:lastRenderedPageBreak/>
        <w:t>Art. 156.</w:t>
      </w:r>
      <w:r w:rsidRPr="005E1E5E">
        <w:t> W ustawie z dnia 1 marca 2018 r. o przeciwdziałaniu praniu pieniędzy oraz finansowaniu terroryzmu (Dz. U. z 2025 r. poz. 644) wprowadza się następujące zmiany:</w:t>
      </w:r>
    </w:p>
    <w:p w14:paraId="65355C31" w14:textId="77777777" w:rsidR="005E1E5E" w:rsidRPr="005E1E5E" w:rsidRDefault="005E1E5E" w:rsidP="005E1E5E">
      <w:pPr>
        <w:pStyle w:val="PKTpunkt"/>
        <w:keepNext/>
      </w:pPr>
      <w:r w:rsidRPr="005E1E5E">
        <w:t>1)</w:t>
      </w:r>
      <w:r w:rsidRPr="005E1E5E">
        <w:tab/>
        <w:t>w odnośniku do tytułu ustawy:</w:t>
      </w:r>
    </w:p>
    <w:p w14:paraId="4B1EA103" w14:textId="77777777" w:rsidR="005E1E5E" w:rsidRPr="005E1E5E" w:rsidRDefault="005E1E5E" w:rsidP="005E1E5E">
      <w:pPr>
        <w:pStyle w:val="LITlitera"/>
        <w:keepNext/>
      </w:pPr>
      <w:r w:rsidRPr="005E1E5E">
        <w:t>a)</w:t>
      </w:r>
      <w:r w:rsidRPr="005E1E5E">
        <w:tab/>
        <w:t>pkt 1 otrzymuje brzmienie:</w:t>
      </w:r>
    </w:p>
    <w:p w14:paraId="7113C86D" w14:textId="0066DCCF" w:rsidR="005E1E5E" w:rsidRPr="005E1E5E" w:rsidRDefault="005E1E5E" w:rsidP="005E1E5E">
      <w:pPr>
        <w:pStyle w:val="ZLITPKTzmpktliter"/>
      </w:pPr>
      <w:bookmarkStart w:id="127" w:name="_Hlk193299167"/>
      <w:r>
        <w:t>„</w:t>
      </w:r>
      <w:r w:rsidRPr="005E1E5E">
        <w:t>1)</w:t>
      </w:r>
      <w:r w:rsidRPr="005E1E5E">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r>
        <w:t>”</w:t>
      </w:r>
      <w:r w:rsidRPr="005E1E5E">
        <w:t>,</w:t>
      </w:r>
    </w:p>
    <w:bookmarkEnd w:id="127"/>
    <w:p w14:paraId="1EFD03B9" w14:textId="330AF2B5" w:rsidR="005E1E5E" w:rsidRPr="005E1E5E" w:rsidRDefault="005E1E5E" w:rsidP="005E1E5E">
      <w:pPr>
        <w:pStyle w:val="LITlitera"/>
      </w:pPr>
      <w:r w:rsidRPr="005E1E5E">
        <w:t>b)</w:t>
      </w:r>
      <w:r w:rsidRPr="005E1E5E">
        <w:tab/>
        <w:t xml:space="preserve">w pkt 2 wyrazy </w:t>
      </w:r>
      <w:r>
        <w:t>„</w:t>
      </w:r>
      <w:r w:rsidRPr="005E1E5E">
        <w:t xml:space="preserve">rozporządzenia Parlamentu Europejskiego i Rady (UE) </w:t>
      </w:r>
      <w:r w:rsidRPr="007A334A">
        <w:t>2015/847</w:t>
      </w:r>
      <w:r w:rsidRPr="005E1E5E">
        <w:t xml:space="preserve"> z dnia 20 maja 2015 r. w sprawie informacji towarzyszących transferom środków pieniężnych i uchylenia rozporządzenia (WE) nr </w:t>
      </w:r>
      <w:r w:rsidRPr="007A334A">
        <w:t>1781/2006</w:t>
      </w:r>
      <w:r w:rsidRPr="005E1E5E">
        <w:t xml:space="preserve"> (Dz. Urz. UE L 141 z 05.06.2015, </w:t>
      </w:r>
      <w:r w:rsidRPr="007A334A">
        <w:t>str. 1</w:t>
      </w:r>
      <w:r w:rsidRPr="005E1E5E">
        <w:t>)</w:t>
      </w:r>
      <w:r>
        <w:t>”</w:t>
      </w:r>
      <w:r w:rsidRPr="005E1E5E">
        <w:t xml:space="preserve"> zastępuje się wyrazami </w:t>
      </w:r>
      <w:r>
        <w:t>„</w:t>
      </w:r>
      <w:r w:rsidRPr="005E1E5E">
        <w:t>rozporządzenia Parlamentu Europejskiego i Rady (UE) 2023/1113 z dnia 31 maja 2023 r. w sprawie informacji towarzyszących transferom środków pieniężnych i niektórych kryptoaktywów oraz zmiany dyrektywy (UE) 2015/849 (Dz. Urz. UE L 150 z 09.06.2023, str. 1)</w:t>
      </w:r>
      <w:r>
        <w:t>”</w:t>
      </w:r>
      <w:r w:rsidRPr="005E1E5E">
        <w:t>;</w:t>
      </w:r>
    </w:p>
    <w:p w14:paraId="6B848913" w14:textId="77777777" w:rsidR="005E1E5E" w:rsidRPr="005E1E5E" w:rsidRDefault="005E1E5E" w:rsidP="005E1E5E">
      <w:pPr>
        <w:pStyle w:val="PKTpunkt"/>
        <w:keepNext/>
      </w:pPr>
      <w:r w:rsidRPr="005E1E5E">
        <w:t>2)</w:t>
      </w:r>
      <w:r w:rsidRPr="005E1E5E">
        <w:tab/>
        <w:t>w art. 1 pkt 2 otrzymuje brzmienie:</w:t>
      </w:r>
    </w:p>
    <w:p w14:paraId="568B98EF" w14:textId="78E5DA36" w:rsidR="005E1E5E" w:rsidRPr="005E1E5E" w:rsidRDefault="005E1E5E" w:rsidP="005E1E5E">
      <w:pPr>
        <w:pStyle w:val="ZPKTzmpktartykuempunktem"/>
      </w:pPr>
      <w:r>
        <w:t>„</w:t>
      </w:r>
      <w:r w:rsidRPr="005E1E5E">
        <w:t>2)</w:t>
      </w:r>
      <w:r w:rsidRPr="005E1E5E">
        <w:tab/>
        <w:t>warunki wykonywania działalności gospodarczej na rzecz spółek lub trustów.</w:t>
      </w:r>
      <w:r>
        <w:t>”</w:t>
      </w:r>
      <w:r w:rsidRPr="005E1E5E">
        <w:t>;</w:t>
      </w:r>
    </w:p>
    <w:p w14:paraId="4476EC8E" w14:textId="77777777" w:rsidR="005E1E5E" w:rsidRPr="005E1E5E" w:rsidRDefault="005E1E5E" w:rsidP="005E1E5E">
      <w:pPr>
        <w:pStyle w:val="PKTpunkt"/>
        <w:keepNext/>
      </w:pPr>
      <w:r w:rsidRPr="005E1E5E">
        <w:t>3)</w:t>
      </w:r>
      <w:r w:rsidRPr="005E1E5E">
        <w:tab/>
        <w:t>w art. 2:</w:t>
      </w:r>
    </w:p>
    <w:p w14:paraId="215DD45C" w14:textId="77777777" w:rsidR="005E1E5E" w:rsidRPr="005E1E5E" w:rsidRDefault="005E1E5E" w:rsidP="005E1E5E">
      <w:pPr>
        <w:pStyle w:val="LITlitera"/>
        <w:keepNext/>
      </w:pPr>
      <w:r w:rsidRPr="005E1E5E">
        <w:t>a)</w:t>
      </w:r>
      <w:r w:rsidRPr="005E1E5E">
        <w:tab/>
        <w:t>w ust. 1 pkt 12 otrzymuje brzmienie:</w:t>
      </w:r>
    </w:p>
    <w:p w14:paraId="27A89FEB" w14:textId="14A5153C" w:rsidR="005E1E5E" w:rsidRPr="005E1E5E" w:rsidRDefault="005E1E5E" w:rsidP="005E1E5E">
      <w:pPr>
        <w:pStyle w:val="ZLITPKTzmpktliter"/>
      </w:pPr>
      <w:r>
        <w:t>„</w:t>
      </w:r>
      <w:r w:rsidRPr="005E1E5E">
        <w:t>12)</w:t>
      </w:r>
      <w:r w:rsidRPr="005E1E5E">
        <w:tab/>
        <w:t>dostawcy usług w zakresie kryptoaktywów w rozumieniu art. 3 ust. 1 pkt 15 rozporządzenia 2023/1114 świadczący co najmniej jedną z usług w zakresie kryptoaktywów w rozumieniu art. 3 ust. 1 pkt 16 rozporządz</w:t>
      </w:r>
      <w:r w:rsidR="00F06589">
        <w:t>e</w:t>
      </w:r>
      <w:r w:rsidRPr="005E1E5E">
        <w:t>nia</w:t>
      </w:r>
      <w:r w:rsidR="00F06589">
        <w:t xml:space="preserve"> </w:t>
      </w:r>
      <w:r w:rsidR="00F06589" w:rsidRPr="00BC6064">
        <w:t>2023/1114</w:t>
      </w:r>
      <w:r w:rsidRPr="005E1E5E">
        <w:t>, z wyjątkiem usługi doradztwa w zakresie kryptoaktywów, o której mowa w art. 3 ust. 1 pkt 16 lit. h rozporządzenia</w:t>
      </w:r>
      <w:r w:rsidR="00F06589">
        <w:t xml:space="preserve"> </w:t>
      </w:r>
      <w:r w:rsidR="00F06589" w:rsidRPr="00BC6064">
        <w:t>2023/1114</w:t>
      </w:r>
      <w:r w:rsidRPr="005E1E5E">
        <w:t>;</w:t>
      </w:r>
      <w:r>
        <w:t>”</w:t>
      </w:r>
      <w:r w:rsidRPr="005E1E5E">
        <w:t>,</w:t>
      </w:r>
    </w:p>
    <w:p w14:paraId="0B0BD3B0" w14:textId="77777777" w:rsidR="005E1E5E" w:rsidRPr="005E1E5E" w:rsidRDefault="005E1E5E" w:rsidP="005E1E5E">
      <w:pPr>
        <w:pStyle w:val="LITlitera"/>
        <w:keepNext/>
      </w:pPr>
      <w:r w:rsidRPr="005E1E5E">
        <w:lastRenderedPageBreak/>
        <w:t>b)</w:t>
      </w:r>
      <w:r w:rsidRPr="005E1E5E">
        <w:tab/>
        <w:t>w ust. 2:</w:t>
      </w:r>
    </w:p>
    <w:p w14:paraId="5FC4CE31" w14:textId="6E5979B1" w:rsidR="005E1E5E" w:rsidRPr="00594AB5" w:rsidRDefault="005E1E5E" w:rsidP="005E1E5E">
      <w:pPr>
        <w:pStyle w:val="TIRtiret"/>
        <w:keepNext/>
      </w:pPr>
      <w:r w:rsidRPr="005E1E5E">
        <w:t>–</w:t>
      </w:r>
      <w:r w:rsidRPr="005E1E5E">
        <w:tab/>
      </w:r>
      <w:r w:rsidRPr="00594AB5">
        <w:t>po pkt 1c dodaje się pkt 1d</w:t>
      </w:r>
      <w:r w:rsidR="00412E27" w:rsidRPr="00594AB5">
        <w:t xml:space="preserve"> i </w:t>
      </w:r>
      <w:r w:rsidRPr="00594AB5">
        <w:t>1</w:t>
      </w:r>
      <w:r w:rsidR="00412E27" w:rsidRPr="00594AB5">
        <w:t>e</w:t>
      </w:r>
      <w:r w:rsidRPr="00594AB5">
        <w:t xml:space="preserve"> w brzmieniu:</w:t>
      </w:r>
    </w:p>
    <w:p w14:paraId="1C27240A" w14:textId="0055FF90" w:rsidR="005E1E5E" w:rsidRPr="005E1E5E" w:rsidRDefault="005E1E5E" w:rsidP="005E1E5E">
      <w:pPr>
        <w:pStyle w:val="ZTIRPKTzmpkttiret"/>
      </w:pPr>
      <w:r>
        <w:t>„</w:t>
      </w:r>
      <w:r w:rsidRPr="005E1E5E">
        <w:t>1d)</w:t>
      </w:r>
      <w:r w:rsidRPr="005E1E5E">
        <w:tab/>
        <w:t>adresie niehostowanym – rozumie się przez to adres niehostowany w rozumieniu art. 3 pkt 20 rozporządzenia 2023/1113;</w:t>
      </w:r>
    </w:p>
    <w:p w14:paraId="5A7D4DFD" w14:textId="4F4E1D1C" w:rsidR="00BE0B0F" w:rsidRDefault="005E1E5E" w:rsidP="005E1E5E">
      <w:pPr>
        <w:pStyle w:val="ZTIRPKTzmpkttiret"/>
      </w:pPr>
      <w:r w:rsidRPr="00594AB5">
        <w:t>1</w:t>
      </w:r>
      <w:r w:rsidR="00412E27" w:rsidRPr="00594AB5">
        <w:t>e</w:t>
      </w:r>
      <w:r w:rsidRPr="00594AB5">
        <w:t>)</w:t>
      </w:r>
      <w:r w:rsidRPr="005E1E5E">
        <w:tab/>
        <w:t>beneficjencie transferu – rozumie się przez to beneficjenta w rozumieniu art. 3 pkt 22 rozporządzenia 2023/1113;</w:t>
      </w:r>
      <w:r w:rsidR="00BE0B0F">
        <w:t>”,</w:t>
      </w:r>
    </w:p>
    <w:p w14:paraId="2F910EE2" w14:textId="720AA4B4" w:rsidR="00BE0B0F" w:rsidRPr="00594AB5" w:rsidRDefault="00BE0B0F" w:rsidP="00BE0B0F">
      <w:pPr>
        <w:pStyle w:val="TIRtiret"/>
        <w:keepNext/>
      </w:pPr>
      <w:r w:rsidRPr="00594AB5">
        <w:t>–</w:t>
      </w:r>
      <w:r w:rsidRPr="00594AB5">
        <w:tab/>
        <w:t>po pkt 7 dodaje się pkt 7a w brzmieniu:</w:t>
      </w:r>
    </w:p>
    <w:p w14:paraId="6AB86533" w14:textId="6829F8B5" w:rsidR="005E1E5E" w:rsidRPr="005E1E5E" w:rsidRDefault="00BE0B0F" w:rsidP="00BE0B0F">
      <w:pPr>
        <w:pStyle w:val="ZTIRPKTzmpkttiret"/>
      </w:pPr>
      <w:r>
        <w:t>„</w:t>
      </w:r>
      <w:r w:rsidR="00412E27" w:rsidRPr="00594AB5">
        <w:t>7a</w:t>
      </w:r>
      <w:r w:rsidRPr="00594AB5">
        <w:t>)</w:t>
      </w:r>
      <w:r w:rsidRPr="005E1E5E">
        <w:tab/>
        <w:t>inicjatorze transferu – rozumie się przez to inicjatora w rozumieniu art. 3 pkt 21 rozporządzenia 2023/1113;</w:t>
      </w:r>
      <w:r w:rsidR="005E1E5E">
        <w:t>”</w:t>
      </w:r>
      <w:r w:rsidR="005E1E5E" w:rsidRPr="005E1E5E">
        <w:t>,</w:t>
      </w:r>
    </w:p>
    <w:p w14:paraId="0D7E2A9C" w14:textId="63A16C59" w:rsidR="00B0619B" w:rsidRPr="00594AB5" w:rsidRDefault="00B0619B" w:rsidP="00B0619B">
      <w:pPr>
        <w:pStyle w:val="TIRtiret"/>
        <w:keepNext/>
      </w:pPr>
      <w:r w:rsidRPr="00594AB5">
        <w:t>–</w:t>
      </w:r>
      <w:r w:rsidRPr="00594AB5">
        <w:tab/>
        <w:t>po pkt 10a dodaje się pkt 10b w brzmieniu:</w:t>
      </w:r>
    </w:p>
    <w:p w14:paraId="5C97C68F" w14:textId="3C3560B7" w:rsidR="00B0619B" w:rsidRPr="00594AB5" w:rsidRDefault="00B0619B" w:rsidP="00B0619B">
      <w:pPr>
        <w:pStyle w:val="ZTIRPKTzmpkttiret"/>
      </w:pPr>
      <w:r w:rsidRPr="00594AB5">
        <w:t>„10b) kryptoaktywie – rozumie się przez to kryptoaktywo, o którym mowa w art. 3 pkt 14 rozporządzenia 2023/1113;”,</w:t>
      </w:r>
    </w:p>
    <w:p w14:paraId="3F0F3EA7" w14:textId="45E42622" w:rsidR="005E1E5E" w:rsidRPr="005E1E5E" w:rsidRDefault="005E1E5E" w:rsidP="005E1E5E">
      <w:pPr>
        <w:pStyle w:val="TIRtiret"/>
      </w:pPr>
      <w:r w:rsidRPr="005E1E5E">
        <w:t>–</w:t>
      </w:r>
      <w:r w:rsidRPr="005E1E5E">
        <w:tab/>
        <w:t xml:space="preserve">w pkt 17 w lit. e wyrazy </w:t>
      </w:r>
      <w:r>
        <w:t>„</w:t>
      </w:r>
      <w:r w:rsidRPr="005E1E5E">
        <w:t>jednostek walut wirtualnych</w:t>
      </w:r>
      <w:r>
        <w:t>”</w:t>
      </w:r>
      <w:r w:rsidRPr="005E1E5E">
        <w:t xml:space="preserve"> zastępuje się wyrazem </w:t>
      </w:r>
      <w:r>
        <w:t>„</w:t>
      </w:r>
      <w:r w:rsidRPr="005E1E5E">
        <w:t>kryptoaktywów</w:t>
      </w:r>
      <w:r>
        <w:t>”</w:t>
      </w:r>
      <w:r w:rsidRPr="005E1E5E">
        <w:t>,</w:t>
      </w:r>
    </w:p>
    <w:p w14:paraId="46E36070" w14:textId="77777777" w:rsidR="005E1E5E" w:rsidRPr="005E1E5E" w:rsidRDefault="005E1E5E" w:rsidP="005E1E5E">
      <w:pPr>
        <w:pStyle w:val="TIRtiret"/>
        <w:keepNext/>
      </w:pPr>
      <w:r w:rsidRPr="005E1E5E">
        <w:t>–</w:t>
      </w:r>
      <w:r w:rsidRPr="005E1E5E">
        <w:tab/>
        <w:t>w pkt 18 lit. b otrzymuje brzmienie:</w:t>
      </w:r>
    </w:p>
    <w:p w14:paraId="1BF78560" w14:textId="6E090028" w:rsidR="005E1E5E" w:rsidRPr="005E1E5E" w:rsidRDefault="005E1E5E" w:rsidP="005E1E5E">
      <w:pPr>
        <w:pStyle w:val="ZTIRLITzmlittiret"/>
        <w:keepNext/>
      </w:pPr>
      <w:r>
        <w:t>„</w:t>
      </w:r>
      <w:r w:rsidRPr="005E1E5E">
        <w:t>b)</w:t>
      </w:r>
      <w:r w:rsidRPr="005E1E5E">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01C481CE" w14:textId="77777777" w:rsidR="005E1E5E" w:rsidRPr="005E1E5E" w:rsidRDefault="005E1E5E" w:rsidP="005E1E5E">
      <w:pPr>
        <w:pStyle w:val="ZTIRTIRwLITzmtirwlittiret"/>
      </w:pPr>
      <w:r w:rsidRPr="005E1E5E">
        <w:t>–</w:t>
      </w:r>
      <w:r w:rsidRPr="005E1E5E">
        <w:tab/>
        <w:t>transakcji dotyczących papierów wartościowych,</w:t>
      </w:r>
    </w:p>
    <w:p w14:paraId="6AB46BB6" w14:textId="77777777" w:rsidR="005E1E5E" w:rsidRPr="005E1E5E" w:rsidRDefault="005E1E5E" w:rsidP="005E1E5E">
      <w:pPr>
        <w:pStyle w:val="ZTIRTIRwLITzmtirwlittiret"/>
      </w:pPr>
      <w:r w:rsidRPr="005E1E5E">
        <w:t>–</w:t>
      </w:r>
      <w:r w:rsidRPr="005E1E5E">
        <w:tab/>
        <w:t>transferów środków pieniężnych,</w:t>
      </w:r>
    </w:p>
    <w:p w14:paraId="269527F2" w14:textId="77777777" w:rsidR="005E1E5E" w:rsidRPr="005E1E5E" w:rsidRDefault="005E1E5E" w:rsidP="005E1E5E">
      <w:pPr>
        <w:pStyle w:val="ZTIRTIRwLITzmtirwlittiret"/>
      </w:pPr>
      <w:r w:rsidRPr="005E1E5E">
        <w:t>–</w:t>
      </w:r>
      <w:r w:rsidRPr="005E1E5E">
        <w:tab/>
        <w:t>transakcji na kryptoaktywach,</w:t>
      </w:r>
    </w:p>
    <w:p w14:paraId="432A3EF0" w14:textId="495C0C14" w:rsidR="005E1E5E" w:rsidRPr="005E1E5E" w:rsidRDefault="005E1E5E" w:rsidP="005E1E5E">
      <w:pPr>
        <w:pStyle w:val="ZTIRTIRwLITzmtirwlittiret"/>
      </w:pPr>
      <w:r w:rsidRPr="005E1E5E">
        <w:t>–</w:t>
      </w:r>
      <w:r w:rsidRPr="005E1E5E">
        <w:tab/>
        <w:t>transferów kryptoaktywów;</w:t>
      </w:r>
      <w:r>
        <w:t>”</w:t>
      </w:r>
      <w:r w:rsidRPr="005E1E5E">
        <w:t>,</w:t>
      </w:r>
    </w:p>
    <w:p w14:paraId="46BD56BA" w14:textId="77777777" w:rsidR="005E1E5E" w:rsidRPr="005E1E5E" w:rsidRDefault="005E1E5E" w:rsidP="005E1E5E">
      <w:pPr>
        <w:pStyle w:val="TIRtiret"/>
        <w:keepNext/>
      </w:pPr>
      <w:r w:rsidRPr="005E1E5E">
        <w:t>–</w:t>
      </w:r>
      <w:r w:rsidRPr="005E1E5E">
        <w:tab/>
        <w:t>pkt 19 otrzymuje brzmienie:</w:t>
      </w:r>
    </w:p>
    <w:p w14:paraId="68B4F9BB" w14:textId="7982A591" w:rsidR="005E1E5E" w:rsidRPr="005E1E5E" w:rsidRDefault="005E1E5E" w:rsidP="005E1E5E">
      <w:pPr>
        <w:pStyle w:val="ZTIRPKTzmpkttiret"/>
      </w:pPr>
      <w:r>
        <w:t>„</w:t>
      </w:r>
      <w:r w:rsidRPr="005E1E5E">
        <w:t>19)</w:t>
      </w:r>
      <w:r w:rsidRPr="005E1E5E">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r>
        <w:t>”</w:t>
      </w:r>
      <w:r w:rsidRPr="005E1E5E">
        <w:t>,</w:t>
      </w:r>
    </w:p>
    <w:p w14:paraId="01DD64D0" w14:textId="77777777" w:rsidR="005E1E5E" w:rsidRPr="005E1E5E" w:rsidRDefault="005E1E5E" w:rsidP="005E1E5E">
      <w:pPr>
        <w:pStyle w:val="TIRtiret"/>
        <w:keepNext/>
      </w:pPr>
      <w:r w:rsidRPr="005E1E5E">
        <w:lastRenderedPageBreak/>
        <w:t>–</w:t>
      </w:r>
      <w:r w:rsidRPr="005E1E5E">
        <w:tab/>
        <w:t>po pkt 19b dodaje się pkt 19ba w brzmieniu:</w:t>
      </w:r>
    </w:p>
    <w:p w14:paraId="257125EE" w14:textId="5481FFF6" w:rsidR="005E1E5E" w:rsidRPr="005E1E5E" w:rsidRDefault="005E1E5E" w:rsidP="005E1E5E">
      <w:pPr>
        <w:pStyle w:val="ZTIRPKTzmpkttiret"/>
      </w:pPr>
      <w:r>
        <w:t>„</w:t>
      </w:r>
      <w:r w:rsidRPr="005E1E5E">
        <w:t>19ba)</w:t>
      </w:r>
      <w:r w:rsidRPr="005E1E5E">
        <w:tab/>
      </w:r>
      <w:r w:rsidRPr="005E1E5E">
        <w:tab/>
        <w:t>rozporządzeniu 2023/1114 – rozumie się przez to rozporządzenie Parlamentu Europejskiego i Rady (UE) z dnia 31 maja 2023 r. w sprawie rynków kryptoaktywów oraz zmiany rozporządzeń (UE) nr 1093/2010 i (UE) nr 1095/2010 oraz dyrektyw 2013/36/UE i (UE) 2019/1937 (Dz. Urz. UE L 150 z 09.06.2023, str. 40, z późn. zm.</w:t>
      </w:r>
      <w:r w:rsidRPr="005E1E5E">
        <w:rPr>
          <w:rStyle w:val="IGindeksgrny"/>
        </w:rPr>
        <w:footnoteReference w:id="33"/>
      </w:r>
      <w:r w:rsidRPr="005E1E5E">
        <w:rPr>
          <w:rStyle w:val="IGindeksgrny"/>
        </w:rPr>
        <w:t>)</w:t>
      </w:r>
      <w:r w:rsidRPr="005E1E5E">
        <w:t>);</w:t>
      </w:r>
      <w:r>
        <w:t>”</w:t>
      </w:r>
      <w:r w:rsidRPr="005E1E5E">
        <w:t>,</w:t>
      </w:r>
    </w:p>
    <w:p w14:paraId="00547775" w14:textId="60E78618" w:rsidR="002A649A" w:rsidRPr="00594AB5" w:rsidRDefault="002A649A" w:rsidP="002A649A">
      <w:pPr>
        <w:pStyle w:val="TIRtiret"/>
        <w:keepNext/>
      </w:pPr>
      <w:r w:rsidRPr="00594AB5">
        <w:t>–</w:t>
      </w:r>
      <w:r w:rsidRPr="00594AB5">
        <w:tab/>
        <w:t>po pkt 22 dodaje się pkt 22a w brzmieniu:</w:t>
      </w:r>
    </w:p>
    <w:p w14:paraId="43777E66" w14:textId="36709572" w:rsidR="002A649A" w:rsidRPr="005E1E5E" w:rsidRDefault="002A649A" w:rsidP="002A649A">
      <w:pPr>
        <w:pStyle w:val="ZTIRPKTzmpkttiret"/>
      </w:pPr>
      <w:r>
        <w:t>„</w:t>
      </w:r>
      <w:r w:rsidRPr="00594AB5">
        <w:t>2</w:t>
      </w:r>
      <w:r w:rsidR="00412E27" w:rsidRPr="00594AB5">
        <w:t>2</w:t>
      </w:r>
      <w:r w:rsidRPr="00594AB5">
        <w:t>a)</w:t>
      </w:r>
      <w:r w:rsidRPr="005E1E5E">
        <w:tab/>
        <w:t xml:space="preserve">transferze kryptoaktywów </w:t>
      </w:r>
      <w:r w:rsidRPr="005E1E5E">
        <w:sym w:font="Symbol" w:char="F02D"/>
      </w:r>
      <w:r w:rsidRPr="005E1E5E">
        <w:t xml:space="preserve"> rozumie się przez to transfer kryptoaktywów w rozumieniu art. 3 pkt 10 rozporządzenia 2023/1113;</w:t>
      </w:r>
      <w:r>
        <w:t>”</w:t>
      </w:r>
      <w:r w:rsidRPr="005E1E5E">
        <w:t>,</w:t>
      </w:r>
    </w:p>
    <w:p w14:paraId="00C8CEF1" w14:textId="01051F9B" w:rsidR="005E1E5E" w:rsidRPr="005E1E5E" w:rsidRDefault="005E1E5E" w:rsidP="005E1E5E">
      <w:pPr>
        <w:pStyle w:val="TIRtiret"/>
      </w:pPr>
      <w:r w:rsidRPr="005E1E5E">
        <w:t>–</w:t>
      </w:r>
      <w:r w:rsidRPr="005E1E5E">
        <w:tab/>
        <w:t xml:space="preserve">w pkt 23 wyrazy </w:t>
      </w:r>
      <w:r>
        <w:t>„</w:t>
      </w:r>
      <w:r w:rsidRPr="005E1E5E">
        <w:t>rozporządzenia 2015/847</w:t>
      </w:r>
      <w:r>
        <w:t>”</w:t>
      </w:r>
      <w:r w:rsidRPr="005E1E5E">
        <w:t xml:space="preserve"> zastępuje się wyrazami </w:t>
      </w:r>
      <w:r>
        <w:t>„</w:t>
      </w:r>
      <w:r w:rsidRPr="005E1E5E">
        <w:t>rozporządzenia 2023/1113</w:t>
      </w:r>
      <w:r>
        <w:t>”</w:t>
      </w:r>
      <w:r w:rsidRPr="005E1E5E">
        <w:t>,</w:t>
      </w:r>
    </w:p>
    <w:p w14:paraId="5BC53B12" w14:textId="0107C4F9" w:rsidR="005E1E5E" w:rsidRPr="00594AB5" w:rsidRDefault="005E1E5E" w:rsidP="00B0619B">
      <w:pPr>
        <w:pStyle w:val="TIRtiret"/>
        <w:keepNext/>
      </w:pPr>
      <w:r w:rsidRPr="00594AB5">
        <w:t>–</w:t>
      </w:r>
      <w:r w:rsidRPr="00594AB5">
        <w:tab/>
      </w:r>
      <w:r w:rsidR="00B0619B" w:rsidRPr="00594AB5">
        <w:t>uchyla się pkt 26,</w:t>
      </w:r>
    </w:p>
    <w:p w14:paraId="3877FDA0" w14:textId="04E58750" w:rsidR="005E1E5E" w:rsidRPr="005E1E5E" w:rsidRDefault="005E1E5E" w:rsidP="005E1E5E">
      <w:pPr>
        <w:pStyle w:val="TIRtiret"/>
      </w:pPr>
      <w:r w:rsidRPr="005E1E5E">
        <w:t>–</w:t>
      </w:r>
      <w:r w:rsidRPr="005E1E5E">
        <w:tab/>
        <w:t xml:space="preserve">w pkt 27 wyrazy </w:t>
      </w:r>
      <w:r>
        <w:t>„</w:t>
      </w:r>
      <w:r w:rsidRPr="005E1E5E">
        <w:t>waluty wirtualne</w:t>
      </w:r>
      <w:r>
        <w:t>”</w:t>
      </w:r>
      <w:r w:rsidRPr="005E1E5E">
        <w:t xml:space="preserve"> zastępuje się wyrazem </w:t>
      </w:r>
      <w:r>
        <w:t>„</w:t>
      </w:r>
      <w:r w:rsidRPr="005E1E5E">
        <w:t>kryptoaktywa</w:t>
      </w:r>
      <w:r>
        <w:t>”</w:t>
      </w:r>
      <w:r w:rsidRPr="005E1E5E">
        <w:t>;</w:t>
      </w:r>
    </w:p>
    <w:p w14:paraId="6E49C607" w14:textId="0ACF35CC" w:rsidR="005E1E5E" w:rsidRPr="005E1E5E" w:rsidRDefault="005E1E5E" w:rsidP="005E1E5E">
      <w:pPr>
        <w:pStyle w:val="PKTpunkt"/>
      </w:pPr>
      <w:r w:rsidRPr="005E1E5E">
        <w:t>4)</w:t>
      </w:r>
      <w:r w:rsidRPr="005E1E5E">
        <w:tab/>
        <w:t xml:space="preserve">w art. 4 we wprowadzeniu do wyliczenia wyrazy </w:t>
      </w:r>
      <w:bookmarkStart w:id="128" w:name="_Hlk188965480"/>
      <w:r>
        <w:t>„</w:t>
      </w:r>
      <w:r w:rsidRPr="005E1E5E">
        <w:t>rozporządzenia 2015/847</w:t>
      </w:r>
      <w:r>
        <w:t>”</w:t>
      </w:r>
      <w:r w:rsidRPr="005E1E5E">
        <w:t xml:space="preserve"> zastępuje się wyrazami </w:t>
      </w:r>
      <w:r>
        <w:t>„</w:t>
      </w:r>
      <w:r w:rsidRPr="005E1E5E">
        <w:t>rozporządzenia 2023/1113</w:t>
      </w:r>
      <w:r>
        <w:t>”</w:t>
      </w:r>
      <w:bookmarkEnd w:id="128"/>
      <w:r w:rsidRPr="005E1E5E">
        <w:t>;</w:t>
      </w:r>
    </w:p>
    <w:p w14:paraId="1F3EF1C2" w14:textId="77777777" w:rsidR="005E1E5E" w:rsidRPr="005E1E5E" w:rsidRDefault="005E1E5E" w:rsidP="005E1E5E">
      <w:pPr>
        <w:pStyle w:val="PKTpunkt"/>
        <w:keepNext/>
      </w:pPr>
      <w:r w:rsidRPr="005E1E5E">
        <w:t>5)</w:t>
      </w:r>
      <w:r w:rsidRPr="005E1E5E">
        <w:tab/>
        <w:t>w art. 35 w ust. 1 w pkt 2 lit. c otrzymuje brzmienie:</w:t>
      </w:r>
    </w:p>
    <w:p w14:paraId="4CCD52A7" w14:textId="4CE363FA" w:rsidR="005E1E5E" w:rsidRPr="005E1E5E" w:rsidRDefault="005E1E5E" w:rsidP="005E1E5E">
      <w:pPr>
        <w:pStyle w:val="ZLITzmlitartykuempunktem"/>
      </w:pPr>
      <w:r>
        <w:t>„</w:t>
      </w:r>
      <w:r w:rsidRPr="005E1E5E">
        <w:t>c)</w:t>
      </w:r>
      <w:r w:rsidRPr="005E1E5E">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r>
        <w:t>”</w:t>
      </w:r>
      <w:r w:rsidRPr="005E1E5E">
        <w:t>;</w:t>
      </w:r>
    </w:p>
    <w:p w14:paraId="7BE8ACD4" w14:textId="77777777" w:rsidR="005E1E5E" w:rsidRPr="005E1E5E" w:rsidRDefault="005E1E5E" w:rsidP="005E1E5E">
      <w:pPr>
        <w:pStyle w:val="PKTpunkt"/>
        <w:keepNext/>
      </w:pPr>
      <w:bookmarkStart w:id="129" w:name="_Hlk192149785"/>
      <w:r w:rsidRPr="005E1E5E">
        <w:t>6)</w:t>
      </w:r>
      <w:bookmarkEnd w:id="129"/>
      <w:r w:rsidRPr="005E1E5E">
        <w:tab/>
        <w:t>w art. 39 ust. 3 otrzymuje brzmienie:</w:t>
      </w:r>
    </w:p>
    <w:p w14:paraId="283B2AE4" w14:textId="29BF6917" w:rsidR="005E1E5E" w:rsidRPr="005E1E5E" w:rsidRDefault="005E1E5E" w:rsidP="005E1E5E">
      <w:pPr>
        <w:pStyle w:val="ZUSTzmustartykuempunktem"/>
      </w:pPr>
      <w:r>
        <w:t>„</w:t>
      </w:r>
      <w:r w:rsidRPr="005E1E5E">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r>
        <w:t>”</w:t>
      </w:r>
      <w:r w:rsidRPr="005E1E5E">
        <w:t>;</w:t>
      </w:r>
    </w:p>
    <w:p w14:paraId="00E939A2" w14:textId="1E2BC838" w:rsidR="005E1E5E" w:rsidRPr="005E1E5E" w:rsidRDefault="005E1E5E" w:rsidP="005E1E5E">
      <w:pPr>
        <w:pStyle w:val="PKTpunkt"/>
      </w:pPr>
      <w:r w:rsidRPr="005E1E5E">
        <w:lastRenderedPageBreak/>
        <w:t>7)</w:t>
      </w:r>
      <w:r w:rsidRPr="005E1E5E">
        <w:tab/>
      </w:r>
      <w:r w:rsidRPr="00594AB5">
        <w:t xml:space="preserve">użyte w art. 44c w ust. 1 i 2, </w:t>
      </w:r>
      <w:r w:rsidR="00895B4C" w:rsidRPr="00594AB5">
        <w:t xml:space="preserve">w </w:t>
      </w:r>
      <w:r w:rsidRPr="00594AB5">
        <w:t xml:space="preserve">art. 45 </w:t>
      </w:r>
      <w:r w:rsidR="00895B4C" w:rsidRPr="00594AB5">
        <w:t xml:space="preserve">w </w:t>
      </w:r>
      <w:r w:rsidRPr="00594AB5">
        <w:t xml:space="preserve">ust. 2, </w:t>
      </w:r>
      <w:r w:rsidR="00895B4C" w:rsidRPr="00594AB5">
        <w:t xml:space="preserve">w </w:t>
      </w:r>
      <w:r w:rsidRPr="00594AB5">
        <w:t xml:space="preserve">art. 150 </w:t>
      </w:r>
      <w:r w:rsidR="00895B4C" w:rsidRPr="00594AB5">
        <w:t xml:space="preserve">w </w:t>
      </w:r>
      <w:r w:rsidRPr="00594AB5">
        <w:t xml:space="preserve">ust. 3 oraz </w:t>
      </w:r>
      <w:r w:rsidR="00895B4C" w:rsidRPr="00594AB5">
        <w:t xml:space="preserve">w </w:t>
      </w:r>
      <w:r w:rsidRPr="00594AB5">
        <w:t xml:space="preserve">art. 152 </w:t>
      </w:r>
      <w:r w:rsidR="00895B4C" w:rsidRPr="00594AB5">
        <w:t xml:space="preserve">w </w:t>
      </w:r>
      <w:r w:rsidRPr="00594AB5">
        <w:t>ust. 7</w:t>
      </w:r>
      <w:r w:rsidRPr="005E1E5E">
        <w:t xml:space="preserve"> wyrazy </w:t>
      </w:r>
      <w:r>
        <w:t>„</w:t>
      </w:r>
      <w:r w:rsidRPr="005E1E5E">
        <w:t>w art. 2 ust. 1 pkt 1–5, 7–11, 24 i 25</w:t>
      </w:r>
      <w:r>
        <w:t>”</w:t>
      </w:r>
      <w:r w:rsidRPr="005E1E5E">
        <w:t xml:space="preserve"> zastępuje się wyrazami </w:t>
      </w:r>
      <w:r>
        <w:t>„</w:t>
      </w:r>
      <w:r w:rsidRPr="005E1E5E">
        <w:t>w art. 2 ust. 1 pkt 1–5, 7–12, 24 i 25</w:t>
      </w:r>
      <w:r>
        <w:t>”</w:t>
      </w:r>
      <w:r w:rsidRPr="005E1E5E">
        <w:t>;</w:t>
      </w:r>
    </w:p>
    <w:p w14:paraId="450A4E58" w14:textId="77777777" w:rsidR="00777231" w:rsidRPr="00594AB5" w:rsidRDefault="005E1E5E" w:rsidP="00777231">
      <w:pPr>
        <w:pStyle w:val="PKTpunkt"/>
        <w:keepNext/>
      </w:pPr>
      <w:r w:rsidRPr="00594AB5">
        <w:t>8)</w:t>
      </w:r>
      <w:r w:rsidRPr="00594AB5">
        <w:tab/>
      </w:r>
      <w:r w:rsidR="00777231" w:rsidRPr="00594AB5">
        <w:t>w art. 45 dodaje się ust. 3–6 w brzmieniu:</w:t>
      </w:r>
    </w:p>
    <w:p w14:paraId="376C6068" w14:textId="77777777" w:rsidR="00777231" w:rsidRPr="00594AB5" w:rsidRDefault="00777231" w:rsidP="00777231">
      <w:pPr>
        <w:pStyle w:val="ZUSTzmustartykuempunktem"/>
      </w:pPr>
      <w:r w:rsidRPr="00594AB5">
        <w:t>„3.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53BB58D6" w14:textId="77777777" w:rsidR="00777231" w:rsidRPr="00594AB5" w:rsidRDefault="00777231" w:rsidP="00777231">
      <w:pPr>
        <w:pStyle w:val="ZUSTzmustartykuempunktem"/>
      </w:pPr>
      <w:r w:rsidRPr="00594AB5">
        <w:t>4. Instytucje obowiązane, o których mowa w art. 2 ust. 1 pkt 12, wykorzystują informacje pozyskane w wyniku stosowania środków bezpieczeństwa finansowego, a także działań, o których mowa w ust. 1 pkt 2–6, oraz przeprowadzonego ustalenia, o którym mowa w ust. 3, jako podstawę do podjęcia, w oparciu o stwierdzone ryzyka, działań mających na celu ograniczenie ryzyka związanego z instytucją będącą respondentem.</w:t>
      </w:r>
    </w:p>
    <w:p w14:paraId="554BE887" w14:textId="77777777" w:rsidR="00777231" w:rsidRPr="00594AB5" w:rsidRDefault="00777231" w:rsidP="00777231">
      <w:pPr>
        <w:pStyle w:val="ZUSTzmustartykuempunktem"/>
      </w:pPr>
      <w:r w:rsidRPr="00594AB5">
        <w:t>5. Instytucje obowiązane, o których mowa w art. 2 ust. 1 pkt 12, zapewniają aktualizowanie informacji pozyskanych w wyniku stosowania środków bezpieczeństwa finansowego oraz działań, o których mowa w ust. 3, oraz aktualizowanie informacji dotyczących ryzyka związanego z instytucją będącą respondentem.</w:t>
      </w:r>
    </w:p>
    <w:p w14:paraId="5C245444" w14:textId="77777777" w:rsidR="00777231" w:rsidRPr="00594AB5" w:rsidRDefault="00777231" w:rsidP="00777231">
      <w:pPr>
        <w:pStyle w:val="ZUSTzmustartykuempunktem"/>
      </w:pPr>
      <w:r w:rsidRPr="00594AB5">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 ”;</w:t>
      </w:r>
    </w:p>
    <w:p w14:paraId="78C18AA5" w14:textId="77777777" w:rsidR="00777231" w:rsidRPr="00594AB5" w:rsidRDefault="00777231" w:rsidP="00777231">
      <w:pPr>
        <w:pStyle w:val="PKTpunkt"/>
        <w:keepNext/>
      </w:pPr>
      <w:r w:rsidRPr="00594AB5">
        <w:lastRenderedPageBreak/>
        <w:t>9)</w:t>
      </w:r>
      <w:r w:rsidRPr="00594AB5">
        <w:tab/>
        <w:t>po art. 45 dodaje się art. 45a w brzmieniu:</w:t>
      </w:r>
    </w:p>
    <w:p w14:paraId="33F0C2E5" w14:textId="77777777" w:rsidR="00777231" w:rsidRPr="00594AB5" w:rsidRDefault="00777231" w:rsidP="00777231">
      <w:pPr>
        <w:pStyle w:val="ZARTzmartartykuempunktem"/>
        <w:keepNext/>
      </w:pPr>
      <w:r w:rsidRPr="00594AB5">
        <w:t>„Art. 45a. 1. Instytucje obowiązane, o których mowa w art. 2 ust. 1 pkt 12:</w:t>
      </w:r>
    </w:p>
    <w:p w14:paraId="367194D9" w14:textId="77777777" w:rsidR="00777231" w:rsidRPr="00594AB5" w:rsidRDefault="00777231" w:rsidP="00777231">
      <w:pPr>
        <w:pStyle w:val="ZPKTzmpktartykuempunktem"/>
      </w:pPr>
      <w:r w:rsidRPr="00594AB5">
        <w:t>1)</w:t>
      </w:r>
      <w:r w:rsidRPr="00594AB5">
        <w:tab/>
        <w:t>identyfikują i oceniają ryzyko prania pieniędzy oraz finansowania terroryzmu związane z transferami kryptoaktywów kierowanymi do adresu niehostowanego lub pochodzącymi z adresu niehostowanego;</w:t>
      </w:r>
    </w:p>
    <w:p w14:paraId="3E681183" w14:textId="76FAEE23" w:rsidR="00777231" w:rsidRPr="00594AB5" w:rsidRDefault="00777231" w:rsidP="00777231">
      <w:pPr>
        <w:pStyle w:val="ZPKTzmpktartykuempunktem"/>
      </w:pPr>
      <w:r w:rsidRPr="00594AB5">
        <w:t>2)</w:t>
      </w:r>
      <w:r w:rsidRPr="00594AB5">
        <w:tab/>
        <w:t>określają w wewnętrznej procedurze instytucji obowiązanej, o której mowa w art. 50 ust. 1, zasady identyfikacji i oceny ryzyka, o którym mowa w pkt</w:t>
      </w:r>
      <w:r w:rsidR="00594AB5">
        <w:t> </w:t>
      </w:r>
      <w:r w:rsidRPr="00594AB5">
        <w:t>1.</w:t>
      </w:r>
    </w:p>
    <w:p w14:paraId="3974AFC6" w14:textId="77777777" w:rsidR="00777231" w:rsidRPr="00594AB5" w:rsidRDefault="00777231" w:rsidP="00777231">
      <w:pPr>
        <w:pStyle w:val="ZUSTzmustartykuempunktem"/>
        <w:keepNext/>
      </w:pPr>
      <w:r w:rsidRPr="00594AB5">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4C8808F5" w14:textId="6D9CE1DF" w:rsidR="00777231" w:rsidRPr="00594AB5" w:rsidRDefault="00777231" w:rsidP="00777231">
      <w:pPr>
        <w:pStyle w:val="ZPKTzmpktartykuempunktem"/>
      </w:pPr>
      <w:r w:rsidRPr="00594AB5">
        <w:t>1)</w:t>
      </w:r>
      <w:r w:rsidRPr="00594AB5">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19CC8A87" w14:textId="77777777" w:rsidR="00777231" w:rsidRPr="00594AB5" w:rsidRDefault="00777231" w:rsidP="00777231">
      <w:pPr>
        <w:pStyle w:val="ZPKTzmpktartykuempunktem"/>
      </w:pPr>
      <w:r w:rsidRPr="00594AB5">
        <w:t>2)</w:t>
      </w:r>
      <w:r w:rsidRPr="00594AB5">
        <w:tab/>
        <w:t>żądają dodatkowych informacji na temat pochodzenia i przeznaczenia transferowanych kryptoaktywów;</w:t>
      </w:r>
    </w:p>
    <w:p w14:paraId="56EB299E" w14:textId="77777777" w:rsidR="00777231" w:rsidRPr="00594AB5" w:rsidRDefault="00777231" w:rsidP="00777231">
      <w:pPr>
        <w:pStyle w:val="ZPKTzmpktartykuempunktem"/>
      </w:pPr>
      <w:r w:rsidRPr="00594AB5">
        <w:t>3)</w:t>
      </w:r>
      <w:r w:rsidRPr="00594AB5">
        <w:tab/>
        <w:t>intensyfikują stosowanie środka bezpieczeństwa finansowego, o którym mowa w art. 34 ust. 1 pkt 4;</w:t>
      </w:r>
    </w:p>
    <w:p w14:paraId="0E54B64D" w14:textId="2E19E3A3" w:rsidR="00777231" w:rsidRPr="00594AB5" w:rsidRDefault="00777231" w:rsidP="00777231">
      <w:pPr>
        <w:pStyle w:val="ZPKTzmpktartykuempunktem"/>
      </w:pPr>
      <w:r w:rsidRPr="00594AB5">
        <w:t>4)</w:t>
      </w:r>
      <w:r w:rsidRPr="00594AB5">
        <w:tab/>
        <w:t xml:space="preserve">inne działania niż działania wymienione w pkt 1–3, mające na celu ograniczenie ryzyka prania pieniędzy i finansowania terroryzmu oraz zarządzanie </w:t>
      </w:r>
      <w:r w:rsidR="00412E27" w:rsidRPr="00594AB5">
        <w:t>tym ryzykiem</w:t>
      </w:r>
      <w:r w:rsidRPr="00594AB5">
        <w:t>, a także ryzyka niewdrożenia i uchylania się od stosowania środków ograniczających, w tym szczególnych środków ograniczających.”;</w:t>
      </w:r>
    </w:p>
    <w:p w14:paraId="7C635E04" w14:textId="773DBD8B" w:rsidR="005E1E5E" w:rsidRPr="005E1E5E" w:rsidRDefault="005E1E5E" w:rsidP="005E1E5E">
      <w:pPr>
        <w:pStyle w:val="PKTpunkt"/>
      </w:pPr>
      <w:r w:rsidRPr="00594AB5">
        <w:t>10)</w:t>
      </w:r>
      <w:r w:rsidRPr="00594AB5">
        <w:tab/>
        <w:t xml:space="preserve">w </w:t>
      </w:r>
      <w:r w:rsidRPr="005E1E5E">
        <w:t xml:space="preserve">art. 54 w ust. 2 w pkt 4 wyrazy </w:t>
      </w:r>
      <w:r>
        <w:t>„</w:t>
      </w:r>
      <w:r w:rsidRPr="005E1E5E">
        <w:t>w art. 2 ust. 1 pkt 1–5, 7–11, 13–15a, 17, 24 i 25</w:t>
      </w:r>
      <w:r>
        <w:t>”</w:t>
      </w:r>
      <w:r w:rsidRPr="005E1E5E">
        <w:t xml:space="preserve"> zastępuje się wyrazami </w:t>
      </w:r>
      <w:r>
        <w:t>„</w:t>
      </w:r>
      <w:r w:rsidRPr="005E1E5E">
        <w:t>w art. 2 ust. 1 pkt 1–5, 7–15a, 17, 24 i 25</w:t>
      </w:r>
      <w:r>
        <w:t>”</w:t>
      </w:r>
      <w:r w:rsidRPr="005E1E5E">
        <w:t>;</w:t>
      </w:r>
    </w:p>
    <w:p w14:paraId="0B1AB0AC" w14:textId="77777777" w:rsidR="005E1E5E" w:rsidRPr="005E1E5E" w:rsidRDefault="005E1E5E" w:rsidP="005E1E5E">
      <w:pPr>
        <w:pStyle w:val="PKTpunkt"/>
        <w:keepNext/>
      </w:pPr>
      <w:r w:rsidRPr="005E1E5E">
        <w:t>11)</w:t>
      </w:r>
      <w:r w:rsidRPr="005E1E5E">
        <w:tab/>
        <w:t>w art. 106 po ust. 1a dodaje się ust. 1b w brzmieniu:</w:t>
      </w:r>
    </w:p>
    <w:p w14:paraId="19F87BA5" w14:textId="39EF763A" w:rsidR="005E1E5E" w:rsidRPr="005E1E5E" w:rsidRDefault="005E1E5E" w:rsidP="005E1E5E">
      <w:pPr>
        <w:pStyle w:val="ZUSTzmustartykuempunktem"/>
      </w:pPr>
      <w:r>
        <w:t>„</w:t>
      </w:r>
      <w:r w:rsidRPr="005E1E5E">
        <w:t xml:space="preserve">1b. Generalny Inspektor udostępnia z urzędu organowi właściwemu w sprawach rejestru działalności na rzecz spółek lub trustów posiadane informacje </w:t>
      </w:r>
      <w:r w:rsidRPr="005E1E5E">
        <w:lastRenderedPageBreak/>
        <w:t>dotyczące dwukrotnego niedopełnienia obowiązku przekazania lub udostępnienia informacji na podstawie żądania, o którym mowa w art. 76.</w:t>
      </w:r>
      <w:r>
        <w:t>”</w:t>
      </w:r>
      <w:r w:rsidRPr="005E1E5E">
        <w:t>;</w:t>
      </w:r>
    </w:p>
    <w:p w14:paraId="6CAC3584" w14:textId="77777777" w:rsidR="005E1E5E" w:rsidRPr="005E1E5E" w:rsidRDefault="005E1E5E" w:rsidP="005E1E5E">
      <w:pPr>
        <w:pStyle w:val="PKTpunkt"/>
        <w:keepNext/>
      </w:pPr>
      <w:r w:rsidRPr="005E1E5E">
        <w:t>12)</w:t>
      </w:r>
      <w:r w:rsidRPr="005E1E5E">
        <w:tab/>
        <w:t>tytuł rozdziału 11a otrzymuje brzmienie:</w:t>
      </w:r>
    </w:p>
    <w:p w14:paraId="258DFB39" w14:textId="050FD857" w:rsidR="005E1E5E" w:rsidRPr="005E1E5E" w:rsidRDefault="005E1E5E" w:rsidP="007A334A">
      <w:pPr>
        <w:pStyle w:val="ZROZDZODDZPRZEDMzmprzedmrozdzoddzartykuempunktem"/>
        <w:jc w:val="both"/>
      </w:pPr>
      <w:r>
        <w:t>„</w:t>
      </w:r>
      <w:r w:rsidRPr="005E1E5E">
        <w:t>Działalność na rzecz spółek lub trustów</w:t>
      </w:r>
      <w:r>
        <w:t>”</w:t>
      </w:r>
      <w:r w:rsidRPr="005E1E5E">
        <w:t>;</w:t>
      </w:r>
    </w:p>
    <w:p w14:paraId="2CCE357D" w14:textId="423CF64E" w:rsidR="005E1E5E" w:rsidRPr="005E1E5E" w:rsidRDefault="005E1E5E" w:rsidP="00412E27">
      <w:pPr>
        <w:pStyle w:val="PKTpunkt"/>
        <w:keepNext/>
      </w:pPr>
      <w:r w:rsidRPr="005E1E5E">
        <w:t>13)</w:t>
      </w:r>
      <w:r w:rsidRPr="005E1E5E">
        <w:tab/>
        <w:t>w art. 129b</w:t>
      </w:r>
      <w:r w:rsidR="00412E27">
        <w:t xml:space="preserve"> </w:t>
      </w:r>
      <w:r w:rsidRPr="005E1E5E">
        <w:t>ust. 1 otrzymuje brzmienie:</w:t>
      </w:r>
    </w:p>
    <w:p w14:paraId="72359593" w14:textId="77777777" w:rsidR="00B0619B" w:rsidRPr="00594AB5" w:rsidRDefault="005E1E5E" w:rsidP="00412E27">
      <w:pPr>
        <w:pStyle w:val="ZUSTzmustartykuempunktem"/>
      </w:pPr>
      <w:r w:rsidRPr="00594AB5">
        <w:t>„1.</w:t>
      </w:r>
      <w:r w:rsidR="00B0619B" w:rsidRPr="00594AB5">
        <w:t xml:space="preserve"> Działalność na rzecz spółek lub trustów może być wykonywana przez:</w:t>
      </w:r>
    </w:p>
    <w:p w14:paraId="0CB8265C" w14:textId="3C5B2DA8" w:rsidR="00B0619B" w:rsidRPr="00594AB5" w:rsidRDefault="00B0619B" w:rsidP="00412E27">
      <w:pPr>
        <w:pStyle w:val="ZPKTzmpktartykuempunktem"/>
      </w:pPr>
      <w:r w:rsidRPr="00594AB5">
        <w:t>1)</w:t>
      </w:r>
      <w:r w:rsidRPr="00594AB5">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30" w:name="_Hlk174093051"/>
      <w:r w:rsidRPr="00594AB5">
        <w:t>ustawy z dnia 6 czerwca 1997 r. – Kodeks karny</w:t>
      </w:r>
      <w:bookmarkEnd w:id="130"/>
      <w:r w:rsidRPr="00594AB5">
        <w:t>, przestępstwo popełnione w celu osiągnięcia korzyści majątkowej lub osobistej lub umyślne przestępstwo skarbowe;</w:t>
      </w:r>
    </w:p>
    <w:p w14:paraId="1C8C9152" w14:textId="6577EB40" w:rsidR="005E1E5E" w:rsidRPr="00594AB5" w:rsidRDefault="00B0619B" w:rsidP="00412E27">
      <w:pPr>
        <w:pStyle w:val="ZPKTzmpktartykuempunktem"/>
      </w:pPr>
      <w:r w:rsidRPr="00594AB5">
        <w:t>2)</w:t>
      </w:r>
      <w:r w:rsidRPr="00594AB5">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r w:rsidR="005E1E5E" w:rsidRPr="00594AB5">
        <w:t>”;</w:t>
      </w:r>
    </w:p>
    <w:p w14:paraId="57AFAB63" w14:textId="77777777" w:rsidR="005E1E5E" w:rsidRPr="005E1E5E" w:rsidRDefault="005E1E5E" w:rsidP="005E1E5E">
      <w:pPr>
        <w:pStyle w:val="PKTpunkt"/>
        <w:keepNext/>
      </w:pPr>
      <w:r w:rsidRPr="005E1E5E">
        <w:t>14)</w:t>
      </w:r>
      <w:r w:rsidRPr="005E1E5E">
        <w:tab/>
        <w:t>w art. 129f w ust. 1 pkt 1 i 2 otrzymują brzmienie:</w:t>
      </w:r>
    </w:p>
    <w:p w14:paraId="094EE270" w14:textId="4482C158" w:rsidR="005E1E5E" w:rsidRPr="005E1E5E" w:rsidRDefault="005E1E5E" w:rsidP="005E1E5E">
      <w:pPr>
        <w:pStyle w:val="ZPKTzmpktartykuempunktem"/>
      </w:pPr>
      <w:r>
        <w:t>„</w:t>
      </w:r>
      <w:r w:rsidRPr="005E1E5E">
        <w:t>1)</w:t>
      </w:r>
      <w:r w:rsidRPr="005E1E5E">
        <w:tab/>
        <w:t>imię i nazwisko albo nazwę (firmę) przedsiębiorcy, numer w rejestrze oraz jego adres zgodny z adresem do doręczeń ujawnionym w Centralnej Ewidencji i Informacji o Działalności Gospodarczej lub z siedzibą i adresem ujawnionymi w rejestrze przedsiębiorców Krajowego Rejestru Sądowego;</w:t>
      </w:r>
    </w:p>
    <w:p w14:paraId="3251A4A0" w14:textId="5FAE630C" w:rsidR="005E1E5E" w:rsidRPr="005E1E5E" w:rsidRDefault="005E1E5E" w:rsidP="005E1E5E">
      <w:pPr>
        <w:pStyle w:val="ZPKTzmpktartykuempunktem"/>
      </w:pPr>
      <w:r w:rsidRPr="005E1E5E">
        <w:t>2)</w:t>
      </w:r>
      <w:r w:rsidRPr="005E1E5E">
        <w:tab/>
        <w:t xml:space="preserve">oświadczenie przedsiębiorcy o wpisie do Centralnej Ewidencji i Informacji o Działalności Gospodarczej </w:t>
      </w:r>
      <w:r w:rsidR="005506DD" w:rsidRPr="00594AB5">
        <w:t xml:space="preserve">– </w:t>
      </w:r>
      <w:r w:rsidRPr="00594AB5">
        <w:t xml:space="preserve">w przypadku </w:t>
      </w:r>
      <w:r w:rsidRPr="005E1E5E">
        <w:t xml:space="preserve">osoby fizycznej albo numer w rejestrze przedsiębiorców Krajowego Rejestru Sądowego </w:t>
      </w:r>
      <w:r w:rsidR="005506DD" w:rsidRPr="00594AB5">
        <w:t xml:space="preserve">– </w:t>
      </w:r>
      <w:r w:rsidRPr="00594AB5">
        <w:t xml:space="preserve">w przypadku </w:t>
      </w:r>
      <w:r w:rsidRPr="005E1E5E">
        <w:lastRenderedPageBreak/>
        <w:t>osoby prawnej lub jednostki organizacyjnej nieposiadającej osobowości prawnej</w:t>
      </w:r>
      <w:r w:rsidR="005506DD">
        <w:t>,</w:t>
      </w:r>
      <w:r w:rsidRPr="005E1E5E">
        <w:t xml:space="preserve"> oraz NIP;</w:t>
      </w:r>
      <w:r>
        <w:t>”</w:t>
      </w:r>
      <w:r w:rsidRPr="005E1E5E">
        <w:t>;</w:t>
      </w:r>
    </w:p>
    <w:p w14:paraId="012561F9" w14:textId="77777777" w:rsidR="005E1E5E" w:rsidRPr="005E1E5E" w:rsidRDefault="005E1E5E" w:rsidP="005E1E5E">
      <w:pPr>
        <w:pStyle w:val="PKTpunkt"/>
        <w:keepNext/>
      </w:pPr>
      <w:r w:rsidRPr="005E1E5E">
        <w:t>15)</w:t>
      </w:r>
      <w:r w:rsidRPr="005E1E5E">
        <w:tab/>
        <w:t>w art. 129h pkt 3 otrzymuje brzmienie:</w:t>
      </w:r>
    </w:p>
    <w:p w14:paraId="122C4AC0" w14:textId="65AFB110" w:rsidR="005E1E5E" w:rsidRPr="005E1E5E" w:rsidRDefault="005E1E5E" w:rsidP="005E1E5E">
      <w:pPr>
        <w:pStyle w:val="ZPKTzmpktartykuempunktem"/>
      </w:pPr>
      <w:r>
        <w:t>„</w:t>
      </w:r>
      <w:r w:rsidRPr="005E1E5E">
        <w:t>3)</w:t>
      </w:r>
      <w:bookmarkStart w:id="131" w:name="_Hlk169084176"/>
      <w:r w:rsidRPr="005E1E5E">
        <w:tab/>
        <w:t>numer w rejestrze przedsiębiorców Krajowego Rejestru Sądowego oraz siedzibę i adres ujawnione w tym rejestrze albo adres do doręczeń zgodny z adresem ujawnionym w Centralnej Ewidencji i Informacji o Działalności Gospodarczej, oraz NIP</w:t>
      </w:r>
      <w:bookmarkEnd w:id="131"/>
      <w:r w:rsidRPr="005E1E5E">
        <w:t>;</w:t>
      </w:r>
      <w:r>
        <w:t>”</w:t>
      </w:r>
      <w:r w:rsidRPr="005E1E5E">
        <w:t>;</w:t>
      </w:r>
    </w:p>
    <w:p w14:paraId="483C718E" w14:textId="77777777" w:rsidR="005E1E5E" w:rsidRPr="005E1E5E" w:rsidRDefault="005E1E5E" w:rsidP="00542F4B">
      <w:pPr>
        <w:pStyle w:val="PKTpunkt"/>
        <w:keepNext/>
      </w:pPr>
      <w:r w:rsidRPr="005E1E5E">
        <w:t>16)</w:t>
      </w:r>
      <w:r w:rsidRPr="005E1E5E">
        <w:tab/>
        <w:t>w art. 129i dodaje się ust. 3 w brzmieniu:</w:t>
      </w:r>
    </w:p>
    <w:p w14:paraId="345BFCE5" w14:textId="77777777" w:rsidR="00542F4B" w:rsidRPr="00594AB5" w:rsidRDefault="005E1E5E" w:rsidP="00542F4B">
      <w:pPr>
        <w:pStyle w:val="ZUSTzmustartykuempunktem"/>
        <w:keepNext/>
      </w:pPr>
      <w:r w:rsidRPr="00594AB5">
        <w:t>„3. </w:t>
      </w:r>
      <w:r w:rsidR="00542F4B" w:rsidRPr="00594AB5">
        <w:t>W przypadku zmiany danych podmiotu, o którym mowa w art. 129b ust. 1 pkt 2, dotyczących:</w:t>
      </w:r>
    </w:p>
    <w:p w14:paraId="4801B9E1" w14:textId="77777777" w:rsidR="00542F4B" w:rsidRPr="00594AB5" w:rsidRDefault="00542F4B" w:rsidP="00542F4B">
      <w:pPr>
        <w:pStyle w:val="ZPKTzmpktartykuempunktem"/>
      </w:pPr>
      <w:r w:rsidRPr="00594AB5">
        <w:t>1)</w:t>
      </w:r>
      <w:r w:rsidRPr="00594AB5">
        <w:tab/>
        <w:t>listy wspólników,</w:t>
      </w:r>
    </w:p>
    <w:p w14:paraId="0544BAAB" w14:textId="77777777" w:rsidR="00542F4B" w:rsidRPr="00594AB5" w:rsidRDefault="00542F4B" w:rsidP="00542F4B">
      <w:pPr>
        <w:pStyle w:val="ZPKTzmpktartykuempunktem"/>
      </w:pPr>
      <w:r w:rsidRPr="00594AB5">
        <w:t>2)</w:t>
      </w:r>
      <w:r w:rsidRPr="00594AB5">
        <w:tab/>
        <w:t>beneficjenta rzeczywistego,</w:t>
      </w:r>
    </w:p>
    <w:p w14:paraId="38B9E200" w14:textId="77777777" w:rsidR="00542F4B" w:rsidRPr="00594AB5" w:rsidRDefault="00542F4B" w:rsidP="00542F4B">
      <w:pPr>
        <w:pStyle w:val="ZPKTzmpktartykuempunktem"/>
      </w:pPr>
      <w:r w:rsidRPr="00594AB5">
        <w:t>3)</w:t>
      </w:r>
      <w:r w:rsidRPr="00594AB5">
        <w:tab/>
        <w:t>sposobu reprezentacji,</w:t>
      </w:r>
    </w:p>
    <w:p w14:paraId="4E1FF676" w14:textId="77777777" w:rsidR="00542F4B" w:rsidRPr="00594AB5" w:rsidRDefault="00542F4B" w:rsidP="00542F4B">
      <w:pPr>
        <w:pStyle w:val="ZPKTzmpktartykuempunktem"/>
        <w:keepNext/>
      </w:pPr>
      <w:r w:rsidRPr="00594AB5">
        <w:t>4)</w:t>
      </w:r>
      <w:r w:rsidRPr="00594AB5">
        <w:tab/>
        <w:t xml:space="preserve">osób uprawnionych do reprezentowania </w:t>
      </w:r>
    </w:p>
    <w:p w14:paraId="0D217165" w14:textId="05BF1681" w:rsidR="005E1E5E" w:rsidRPr="00594AB5" w:rsidRDefault="00542F4B" w:rsidP="00542F4B">
      <w:pPr>
        <w:pStyle w:val="ZCZWSPPKTzmczciwsppktartykuempunktem"/>
      </w:pPr>
      <w:r w:rsidRPr="00594AB5">
        <w:t>– podmiot ten składa informację o zmianach do organu właściwego w sprawach rejestru działalności na rzecz spółek lub trustów w terminie 14 dni od dnia ich dokonania, przedstawiając zakres zmian.</w:t>
      </w:r>
      <w:r w:rsidR="005E1E5E" w:rsidRPr="00594AB5">
        <w:t>”;</w:t>
      </w:r>
    </w:p>
    <w:p w14:paraId="5707F081" w14:textId="77777777" w:rsidR="005E1E5E" w:rsidRPr="005E1E5E" w:rsidRDefault="005E1E5E" w:rsidP="005E1E5E">
      <w:pPr>
        <w:pStyle w:val="PKTpunkt"/>
        <w:keepNext/>
      </w:pPr>
      <w:r w:rsidRPr="005E1E5E">
        <w:t>17)</w:t>
      </w:r>
      <w:r w:rsidRPr="005E1E5E">
        <w:tab/>
        <w:t>art. 129k otrzymuje brzmienie:</w:t>
      </w:r>
    </w:p>
    <w:p w14:paraId="66A26345" w14:textId="64DE25C0" w:rsidR="005E1E5E" w:rsidRPr="005E1E5E" w:rsidRDefault="005E1E5E" w:rsidP="005E1E5E">
      <w:pPr>
        <w:pStyle w:val="ZARTzmartartykuempunktem"/>
        <w:keepNext/>
      </w:pPr>
      <w:r>
        <w:t>„</w:t>
      </w:r>
      <w:r w:rsidRPr="005E1E5E">
        <w:t>Art. 129k. 1. Organ właściwy w sprawach rejestru działalności na rzecz spółek i trustów wykreśla, w drodze decyzji, podmiot wykonujący działalność na rzecz spółek lub trustów z tego rejestru:</w:t>
      </w:r>
    </w:p>
    <w:p w14:paraId="7EC7492C" w14:textId="79C04FD1" w:rsidR="005E1E5E" w:rsidRPr="005E1E5E" w:rsidRDefault="005E1E5E" w:rsidP="005E1E5E">
      <w:pPr>
        <w:pStyle w:val="ZPKTzmpktartykuempunktem"/>
      </w:pPr>
      <w:r w:rsidRPr="005E1E5E">
        <w:t>1)</w:t>
      </w:r>
      <w:r w:rsidRPr="005E1E5E">
        <w:tab/>
        <w:t>na wniosek podmiotu</w:t>
      </w:r>
      <w:r w:rsidR="00630BDE">
        <w:t>,</w:t>
      </w:r>
      <w:r w:rsidRPr="005E1E5E">
        <w:t xml:space="preserve"> wniesiony w formie elektronicznej;</w:t>
      </w:r>
    </w:p>
    <w:p w14:paraId="3E4F0788" w14:textId="77777777" w:rsidR="005E1E5E" w:rsidRPr="005E1E5E" w:rsidRDefault="005E1E5E" w:rsidP="005E1E5E">
      <w:pPr>
        <w:pStyle w:val="ZPKTzmpktartykuempunktem"/>
      </w:pPr>
      <w:r w:rsidRPr="005E1E5E">
        <w:t>2)</w:t>
      </w:r>
      <w:r w:rsidRPr="005E1E5E">
        <w:tab/>
        <w:t>po uzyskaniu informacji o wykreśleniu podmiotu z Centralnej Ewidencji i Informacji o Działalności Gospodarczej albo z rejestru przedsiębiorców Krajowego Rejestru Sądowego;</w:t>
      </w:r>
    </w:p>
    <w:p w14:paraId="78E0D1A2" w14:textId="77777777" w:rsidR="005E1E5E" w:rsidRPr="005E1E5E" w:rsidRDefault="005E1E5E" w:rsidP="005E1E5E">
      <w:pPr>
        <w:pStyle w:val="ZPKTzmpktartykuempunktem"/>
        <w:keepNext/>
      </w:pPr>
      <w:r w:rsidRPr="005E1E5E">
        <w:t>3)</w:t>
      </w:r>
      <w:r w:rsidRPr="005E1E5E">
        <w:tab/>
        <w:t>w przypadku stwierdzenia:</w:t>
      </w:r>
    </w:p>
    <w:p w14:paraId="63D71CE6" w14:textId="77777777" w:rsidR="005E1E5E" w:rsidRPr="005E1E5E" w:rsidRDefault="005E1E5E" w:rsidP="005E1E5E">
      <w:pPr>
        <w:pStyle w:val="ZLITwPKTzmlitwpktartykuempunktem"/>
      </w:pPr>
      <w:r w:rsidRPr="005E1E5E">
        <w:t>a)</w:t>
      </w:r>
      <w:r w:rsidRPr="005E1E5E">
        <w:tab/>
        <w:t>niespełniania przez podmiot warunków wymaganych prawem do wykonywania działalności na rzecz spółek lub trustów,</w:t>
      </w:r>
    </w:p>
    <w:p w14:paraId="4E7C96DE" w14:textId="77777777" w:rsidR="005E1E5E" w:rsidRPr="005E1E5E" w:rsidRDefault="005E1E5E" w:rsidP="005E1E5E">
      <w:pPr>
        <w:pStyle w:val="ZLITwPKTzmlitwpktartykuempunktem"/>
      </w:pPr>
      <w:r w:rsidRPr="005E1E5E">
        <w:t>b)</w:t>
      </w:r>
      <w:r w:rsidRPr="005E1E5E">
        <w:tab/>
        <w:t>że podmiot złożył oświadczenie, o którym mowa w art. 129f ust. 2, niezgodne ze stanem faktycznym,</w:t>
      </w:r>
    </w:p>
    <w:p w14:paraId="1CB4B165" w14:textId="77777777" w:rsidR="005E1E5E" w:rsidRPr="005E1E5E" w:rsidRDefault="005E1E5E" w:rsidP="005E1E5E">
      <w:pPr>
        <w:pStyle w:val="ZLITwPKTzmlitwpktartykuempunktem"/>
      </w:pPr>
      <w:r w:rsidRPr="005E1E5E">
        <w:t>c)</w:t>
      </w:r>
      <w:r w:rsidRPr="005E1E5E">
        <w:tab/>
        <w:t xml:space="preserve">że podmiot dwukrotnie nie odpowiedział na kierowane do niego, na adres zgodny z adresem do doręczeń ujawnionym w Centralnej Ewidencji i Informacji o Działalności Gospodarczej lub z siedzibą i </w:t>
      </w:r>
      <w:r w:rsidRPr="005E1E5E">
        <w:lastRenderedPageBreak/>
        <w:t>adresem ujawnionymi w rejestrze przedsiębiorców Krajowego Rejestru Sądowego, żądanie w związku z kontrolą, o której mowa w art. 43 ust. 7 ustawy z dnia 6 marca 2018 r. – Prawo przedsiębiorców,</w:t>
      </w:r>
    </w:p>
    <w:p w14:paraId="5B063500" w14:textId="77777777" w:rsidR="005E1E5E" w:rsidRPr="005E1E5E" w:rsidRDefault="005E1E5E" w:rsidP="005E1E5E">
      <w:pPr>
        <w:pStyle w:val="ZLITwPKTzmlitwpktartykuempunktem"/>
      </w:pPr>
      <w:r w:rsidRPr="005E1E5E">
        <w:t>d)</w:t>
      </w:r>
      <w:r w:rsidRPr="005E1E5E">
        <w:tab/>
        <w:t>odmowy przyjęcia lub niepodjęcia przez podmiot kierowanego do niego zawiadomienia o zamiarze wszczęcia kontroli, o której mowa w art. 43 ust. 7 ustawy z dnia 6 marca 2018 r. – Prawo przedsiębiorców,</w:t>
      </w:r>
    </w:p>
    <w:p w14:paraId="182C1B84" w14:textId="77777777" w:rsidR="005E1E5E" w:rsidRPr="005E1E5E" w:rsidRDefault="005E1E5E" w:rsidP="005E1E5E">
      <w:pPr>
        <w:pStyle w:val="ZLITwPKTzmlitwpktartykuempunktem"/>
      </w:pPr>
      <w:r w:rsidRPr="005E1E5E">
        <w:t>e)</w:t>
      </w:r>
      <w:bookmarkStart w:id="132" w:name="_Hlk171069198"/>
      <w:r w:rsidRPr="005E1E5E">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6F285A9C" w14:textId="77777777" w:rsidR="005E1E5E" w:rsidRPr="005E1E5E" w:rsidRDefault="005E1E5E" w:rsidP="005E1E5E">
      <w:pPr>
        <w:pStyle w:val="ZLITwPKTzmlitwpktartykuempunktem"/>
      </w:pPr>
      <w:r w:rsidRPr="005E1E5E">
        <w:t>f)</w:t>
      </w:r>
      <w:r w:rsidRPr="005E1E5E">
        <w:tab/>
        <w:t>wykreślenia z rejestru przedsiębiorców Krajowego Rejestru Sądowego adresu podmiotu i niewpisania do tego rejestru nowego adresu podmiotu;</w:t>
      </w:r>
    </w:p>
    <w:bookmarkEnd w:id="132"/>
    <w:p w14:paraId="7A2913B2" w14:textId="77777777" w:rsidR="005E1E5E" w:rsidRPr="005E1E5E" w:rsidRDefault="005E1E5E" w:rsidP="005E1E5E">
      <w:pPr>
        <w:pStyle w:val="ZPKTzmpktartykuempunktem"/>
      </w:pPr>
      <w:r w:rsidRPr="005E1E5E">
        <w:t>4)</w:t>
      </w:r>
      <w:r w:rsidRPr="005E1E5E">
        <w:tab/>
        <w:t>na wniosek Generalnego Inspektora po nałożeniu kary administracyjnej, o której mowa w art. 150 ust. 1 pkt 2, w zakresie, w jakim nakazano zaprzestania podejmowania przez instytucję obowiązaną określonych czynności;</w:t>
      </w:r>
    </w:p>
    <w:p w14:paraId="14E58BC7" w14:textId="17B8C097" w:rsidR="005E1E5E" w:rsidRPr="005E1E5E" w:rsidRDefault="005E1E5E" w:rsidP="005E1E5E">
      <w:pPr>
        <w:pStyle w:val="ZPKTzmpktartykuempunktem"/>
      </w:pPr>
      <w:r w:rsidRPr="005E1E5E">
        <w:t>5)</w:t>
      </w:r>
      <w:r w:rsidRPr="005E1E5E">
        <w:tab/>
        <w:t xml:space="preserve">po uzyskaniu informacji od Generalnego Inspektora o dwukrotnym niedopełnieniu przez </w:t>
      </w:r>
      <w:r w:rsidRPr="00594AB5">
        <w:t xml:space="preserve">podmiot obowiązku </w:t>
      </w:r>
      <w:r w:rsidRPr="005E1E5E">
        <w:t>przekazania lub udostępnienia informacji, o którym mowa w art. 76.</w:t>
      </w:r>
    </w:p>
    <w:p w14:paraId="45300B5D" w14:textId="1891EBD0" w:rsidR="00542F4B" w:rsidRPr="00594AB5" w:rsidRDefault="005E1E5E" w:rsidP="00542F4B">
      <w:pPr>
        <w:pStyle w:val="ZUSTzmustartykuempunktem"/>
      </w:pPr>
      <w:r w:rsidRPr="00594AB5">
        <w:t xml:space="preserve">2. </w:t>
      </w:r>
      <w:r w:rsidR="00542F4B" w:rsidRPr="00594AB5">
        <w:t xml:space="preserve">W przypadku wszczęcia postępowania na podstawie ust. 1, jeżeli podany przez osobę prawną lub jednostkę organizacyjną nieposiadającą osobowości prawnej adres jej siedziby nie istnieje, został wykreślony z rejestru przedsiębiorców Krajowego Rejestru Sądowego lub jest niezgodny z </w:t>
      </w:r>
      <w:r w:rsidR="00AA62B9" w:rsidRPr="00594AB5">
        <w:t>adresem zawartym w tym rejestrze</w:t>
      </w:r>
      <w:r w:rsidR="00542F4B" w:rsidRPr="00594AB5">
        <w:t xml:space="preserv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w:t>
      </w:r>
      <w:r w:rsidR="00542F4B" w:rsidRPr="00594AB5">
        <w:lastRenderedPageBreak/>
        <w:t>dniem sporządzenia adnotacji o niemożności ustalenia adresu osoby fizycznej upoważnionej do reprezentowania adresata.</w:t>
      </w:r>
    </w:p>
    <w:p w14:paraId="5E0A90C3" w14:textId="5964F492" w:rsidR="00542F4B" w:rsidRPr="00594AB5" w:rsidRDefault="00AA62B9" w:rsidP="00542F4B">
      <w:pPr>
        <w:pStyle w:val="ZUSTzmustartykuempunktem"/>
      </w:pPr>
      <w:r w:rsidRPr="00594AB5">
        <w:t>3</w:t>
      </w:r>
      <w:r w:rsidR="00542F4B" w:rsidRPr="00594AB5">
        <w:t>.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28DD7F01" w14:textId="64F79694" w:rsidR="005E1E5E" w:rsidRPr="005E1E5E" w:rsidRDefault="00AA62B9" w:rsidP="005E1E5E">
      <w:pPr>
        <w:pStyle w:val="ZUSTzmustartykuempunktem"/>
      </w:pPr>
      <w:r>
        <w:t>4</w:t>
      </w:r>
      <w:r w:rsidR="005E1E5E" w:rsidRPr="005E1E5E">
        <w:t>. Podmiot, który wykreślono z rejestru działalności na rzecz spółek lub trustów na podstawie ust. 1 pkt 3 lit. c</w:t>
      </w:r>
      <w:r w:rsidR="005E1E5E" w:rsidRPr="005E1E5E">
        <w:sym w:font="Symbol" w:char="F02D"/>
      </w:r>
      <w:r w:rsidR="005E1E5E" w:rsidRPr="005E1E5E">
        <w:t>f oraz pkt 4 i 5, może uzyskać ponowny wpis do tego rejestru nie wcześniej niż po upływie 3 lat od dnia, w którym decyzja, o której mowa w ust. 1, stała się ostateczna.</w:t>
      </w:r>
      <w:r w:rsidR="005E1E5E">
        <w:t>”</w:t>
      </w:r>
      <w:r w:rsidR="005E1E5E" w:rsidRPr="005E1E5E">
        <w:t>;</w:t>
      </w:r>
      <w:bookmarkStart w:id="133" w:name="_Hlk164672913"/>
      <w:bookmarkStart w:id="134" w:name="_Hlk162259379"/>
    </w:p>
    <w:bookmarkEnd w:id="133"/>
    <w:bookmarkEnd w:id="134"/>
    <w:p w14:paraId="545E0B27" w14:textId="77777777" w:rsidR="005E1E5E" w:rsidRPr="005E1E5E" w:rsidRDefault="005E1E5E" w:rsidP="005E1E5E">
      <w:pPr>
        <w:pStyle w:val="PKTpunkt"/>
      </w:pPr>
      <w:r w:rsidRPr="005E1E5E">
        <w:t>18)</w:t>
      </w:r>
      <w:r w:rsidRPr="005E1E5E">
        <w:tab/>
        <w:t>uchyla się art. 129m–129x;</w:t>
      </w:r>
    </w:p>
    <w:p w14:paraId="36DEA894" w14:textId="77777777" w:rsidR="005E1E5E" w:rsidRPr="005E1E5E" w:rsidRDefault="005E1E5E" w:rsidP="005E1E5E">
      <w:pPr>
        <w:pStyle w:val="PKTpunkt"/>
        <w:keepNext/>
      </w:pPr>
      <w:r w:rsidRPr="005E1E5E">
        <w:t>19)</w:t>
      </w:r>
      <w:r w:rsidRPr="005E1E5E">
        <w:tab/>
        <w:t>art. 129y otrzymuje brzmienie:</w:t>
      </w:r>
    </w:p>
    <w:p w14:paraId="16F609FD" w14:textId="6C155788" w:rsidR="005E1E5E" w:rsidRPr="005E1E5E" w:rsidRDefault="005E1E5E" w:rsidP="005E1E5E">
      <w:pPr>
        <w:pStyle w:val="ZARTzmartartykuempunktem"/>
      </w:pPr>
      <w:r>
        <w:t>„</w:t>
      </w:r>
      <w:r w:rsidRPr="005E1E5E">
        <w:t>Art. 129y. Dane, o których mowa w art. 129h, są przechowywane przez okres 5 lat, licząc od dnia, w którym dokonano wykreślenia podmiotu z rejestru działalności na rzecz spółek lub trustów.</w:t>
      </w:r>
      <w:r>
        <w:t>”</w:t>
      </w:r>
      <w:r w:rsidRPr="005E1E5E">
        <w:t>;</w:t>
      </w:r>
    </w:p>
    <w:p w14:paraId="77E9E8AD" w14:textId="77777777" w:rsidR="005E1E5E" w:rsidRPr="005E1E5E" w:rsidRDefault="005E1E5E" w:rsidP="005E1E5E">
      <w:pPr>
        <w:pStyle w:val="PKTpunkt"/>
        <w:keepNext/>
      </w:pPr>
      <w:r w:rsidRPr="005E1E5E">
        <w:t>20)</w:t>
      </w:r>
      <w:r w:rsidRPr="005E1E5E">
        <w:tab/>
        <w:t>art. 148 otrzymuje brzmienie:</w:t>
      </w:r>
    </w:p>
    <w:p w14:paraId="639036C5" w14:textId="70846B8E" w:rsidR="005E1E5E" w:rsidRPr="005E1E5E" w:rsidRDefault="005E1E5E" w:rsidP="005E1E5E">
      <w:pPr>
        <w:pStyle w:val="ZARTzmartartykuempunktem"/>
        <w:keepNext/>
      </w:pPr>
      <w:r>
        <w:t>„</w:t>
      </w:r>
      <w:r w:rsidRPr="005E1E5E">
        <w:t>Art. 148. Instytucja obowiązana, która nie dopełnia obowiązku:</w:t>
      </w:r>
    </w:p>
    <w:p w14:paraId="2E922292" w14:textId="77777777" w:rsidR="005E1E5E" w:rsidRPr="005E1E5E" w:rsidRDefault="005E1E5E" w:rsidP="005E1E5E">
      <w:pPr>
        <w:pStyle w:val="ZPKTzmpktartykuempunktem"/>
      </w:pPr>
      <w:r w:rsidRPr="005E1E5E">
        <w:t>1)</w:t>
      </w:r>
      <w:r w:rsidRPr="005E1E5E">
        <w:tab/>
        <w:t>zapewnienia, aby transferowi środków pieniężnych towarzyszyły informacje o płatniku lub odbiorcy, o którym mowa w art. 4</w:t>
      </w:r>
      <w:bookmarkStart w:id="135" w:name="_Hlk167872270"/>
      <w:r w:rsidRPr="005E1E5E">
        <w:sym w:font="Symbol" w:char="F02D"/>
      </w:r>
      <w:bookmarkEnd w:id="135"/>
      <w:r w:rsidRPr="005E1E5E">
        <w:t>6 rozporządzenia 2023/1113,</w:t>
      </w:r>
    </w:p>
    <w:p w14:paraId="3745104F" w14:textId="77777777" w:rsidR="005E1E5E" w:rsidRPr="005E1E5E" w:rsidRDefault="005E1E5E" w:rsidP="005E1E5E">
      <w:pPr>
        <w:pStyle w:val="ZPKTzmpktartykuempunktem"/>
      </w:pPr>
      <w:r w:rsidRPr="005E1E5E">
        <w:t>2)</w:t>
      </w:r>
      <w:r w:rsidRPr="005E1E5E">
        <w:tab/>
        <w:t>wdrożenia skutecznych procedur pozwalających na wykrywanie brakujących informacji o płatniku lub odbiorcy, o których mowa w art. 7, art. 8, art. 11 i art. 12 rozporządzenia 2023/1113,</w:t>
      </w:r>
    </w:p>
    <w:p w14:paraId="6F8F754C" w14:textId="77777777" w:rsidR="005E1E5E" w:rsidRPr="005E1E5E" w:rsidRDefault="005E1E5E" w:rsidP="005E1E5E">
      <w:pPr>
        <w:pStyle w:val="ZPKTzmpktartykuempunktem"/>
      </w:pPr>
      <w:r w:rsidRPr="005E1E5E">
        <w:t>3)</w:t>
      </w:r>
      <w:r w:rsidRPr="005E1E5E">
        <w:tab/>
        <w:t>informowania Generalnego Inspektora o nieprzekazywaniu wymaganych informacji o płatniku lub odbiorcy lub o podjętych działaniach, o którym mowa w art. 8 rozporządzenia 2023/1113,</w:t>
      </w:r>
    </w:p>
    <w:p w14:paraId="6D93D333" w14:textId="77777777" w:rsidR="005E1E5E" w:rsidRPr="005E1E5E" w:rsidRDefault="005E1E5E" w:rsidP="005E1E5E">
      <w:pPr>
        <w:pStyle w:val="ZPKTzmpktartykuempunktem"/>
      </w:pPr>
      <w:r w:rsidRPr="005E1E5E">
        <w:t>4)</w:t>
      </w:r>
      <w:r w:rsidRPr="005E1E5E">
        <w:tab/>
        <w:t>zachowania wszystkich otrzymanych informacji o płatniku i odbiorcy, które towarzyszą transferowi, o którym mowa w art. 10 rozporządzenia 2023/1113,</w:t>
      </w:r>
    </w:p>
    <w:p w14:paraId="5B1A4FA0" w14:textId="77777777" w:rsidR="005E1E5E" w:rsidRPr="005E1E5E" w:rsidRDefault="005E1E5E" w:rsidP="005E1E5E">
      <w:pPr>
        <w:pStyle w:val="ZPKTzmpktartykuempunktem"/>
      </w:pPr>
      <w:r w:rsidRPr="005E1E5E">
        <w:lastRenderedPageBreak/>
        <w:t>5)</w:t>
      </w:r>
      <w:r w:rsidRPr="005E1E5E">
        <w:tab/>
        <w:t>udzielania Generalnemu Inspektorowi informacji, o którym mowa w art. 24 rozporządzenia 2023/1113,</w:t>
      </w:r>
    </w:p>
    <w:p w14:paraId="1B6D8FF5" w14:textId="77777777" w:rsidR="005E1E5E" w:rsidRPr="005E1E5E" w:rsidRDefault="005E1E5E" w:rsidP="005E1E5E">
      <w:pPr>
        <w:pStyle w:val="ZPKTzmpktartykuempunktem"/>
      </w:pPr>
      <w:r w:rsidRPr="005E1E5E">
        <w:t>6)</w:t>
      </w:r>
      <w:r w:rsidRPr="005E1E5E">
        <w:tab/>
        <w:t>przechowywania dokumentacji, o którym mowa w art. 26 rozporządzenia 2023/1113,</w:t>
      </w:r>
    </w:p>
    <w:p w14:paraId="553873E2" w14:textId="734104C1" w:rsidR="005E1E5E" w:rsidRPr="005E1E5E" w:rsidRDefault="005E1E5E" w:rsidP="005E1E5E">
      <w:pPr>
        <w:pStyle w:val="ZPKTzmpktartykuempunktem"/>
      </w:pPr>
      <w:r w:rsidRPr="005E1E5E">
        <w:t>7)</w:t>
      </w:r>
      <w:r w:rsidRPr="005E1E5E">
        <w:tab/>
        <w:t>zapewnienia, aby transferowi kryptoaktywów towarzyszyły informacje o inicjatorze</w:t>
      </w:r>
      <w:r w:rsidR="00542F4B">
        <w:t xml:space="preserve"> </w:t>
      </w:r>
      <w:r w:rsidR="00542F4B" w:rsidRPr="00BC6064">
        <w:t>transferu</w:t>
      </w:r>
      <w:r w:rsidRPr="005E1E5E">
        <w:t xml:space="preserve"> lub beneficjencie transferu, o którym mowa w art. 14 i art. 15 rozporządzenia 2023/1113,</w:t>
      </w:r>
    </w:p>
    <w:p w14:paraId="71C282AF" w14:textId="76E01981" w:rsidR="005E1E5E" w:rsidRPr="005E1E5E" w:rsidRDefault="005E1E5E" w:rsidP="005E1E5E">
      <w:pPr>
        <w:pStyle w:val="ZPKTzmpktartykuempunktem"/>
      </w:pPr>
      <w:r w:rsidRPr="005E1E5E">
        <w:t>8)</w:t>
      </w:r>
      <w:r w:rsidRPr="005E1E5E">
        <w:tab/>
        <w:t>wdrożenia skutecznych procedur pozwalających na wykrywanie brakujących informacji o inicjatorze</w:t>
      </w:r>
      <w:r w:rsidR="00542F4B">
        <w:t xml:space="preserve"> </w:t>
      </w:r>
      <w:r w:rsidR="00542F4B" w:rsidRPr="00BC6064">
        <w:t>transferu</w:t>
      </w:r>
      <w:r w:rsidRPr="005E1E5E">
        <w:t xml:space="preserve"> lub beneficjencie transferu, o których mowa w art. 16 i art. 17</w:t>
      </w:r>
      <w:r w:rsidR="004519F4">
        <w:t xml:space="preserve"> </w:t>
      </w:r>
      <w:r w:rsidR="004519F4" w:rsidRPr="00594AB5">
        <w:t>rozporządzenia 2023/1113</w:t>
      </w:r>
      <w:r w:rsidRPr="005E1E5E">
        <w:t>, lub obowiązków, o których mowa w art. 11, art. 12, art. 20 i art. 21 rozporządzenia 2023/1113,</w:t>
      </w:r>
    </w:p>
    <w:p w14:paraId="4E1C6EC1" w14:textId="009C0EBF" w:rsidR="005E1E5E" w:rsidRPr="005E1E5E" w:rsidRDefault="005E1E5E" w:rsidP="005E1E5E">
      <w:pPr>
        <w:pStyle w:val="ZPKTzmpktartykuempunktem"/>
      </w:pPr>
      <w:r w:rsidRPr="005E1E5E">
        <w:t>9)</w:t>
      </w:r>
      <w:r w:rsidRPr="005E1E5E">
        <w:tab/>
        <w:t>informowania Generalnego Inspektora o nieprzekazywaniu wymaganych informacji o inicjatorze</w:t>
      </w:r>
      <w:r w:rsidR="00542F4B">
        <w:t xml:space="preserve"> </w:t>
      </w:r>
      <w:r w:rsidR="00542F4B" w:rsidRPr="00BC6064">
        <w:t>transferu</w:t>
      </w:r>
      <w:r w:rsidRPr="005E1E5E">
        <w:t xml:space="preserve"> lub beneficjencie transferu lub o podjętych działaniach, o którym mowa w art. 17 rozporządzenia 2023/1113,</w:t>
      </w:r>
    </w:p>
    <w:p w14:paraId="33D1D3A1" w14:textId="568C88B8" w:rsidR="005E1E5E" w:rsidRPr="005E1E5E" w:rsidRDefault="005E1E5E" w:rsidP="005E1E5E">
      <w:pPr>
        <w:pStyle w:val="ZPKTzmpktartykuempunktem"/>
      </w:pPr>
      <w:r w:rsidRPr="005E1E5E">
        <w:t>10)</w:t>
      </w:r>
      <w:r w:rsidRPr="005E1E5E">
        <w:tab/>
        <w:t>zachowania wszystkich otrzymanych informacji o inicjatorze</w:t>
      </w:r>
      <w:r w:rsidR="00542F4B">
        <w:t xml:space="preserve"> </w:t>
      </w:r>
      <w:r w:rsidR="00542F4B" w:rsidRPr="00BC6064">
        <w:t>transferu</w:t>
      </w:r>
      <w:r w:rsidRPr="005E1E5E">
        <w:t xml:space="preserve"> i beneficjencie transferu, które towarzyszą transferowi, o którym mowa w art. 19 rozporządzenia 2023/1113,</w:t>
      </w:r>
    </w:p>
    <w:p w14:paraId="13B0A873" w14:textId="77777777" w:rsidR="005E1E5E" w:rsidRPr="005E1E5E" w:rsidRDefault="005E1E5E" w:rsidP="005E1E5E">
      <w:pPr>
        <w:pStyle w:val="ZPKTzmpktartykuempunktem"/>
        <w:keepNext/>
      </w:pPr>
      <w:r w:rsidRPr="005E1E5E">
        <w:t>11)</w:t>
      </w:r>
      <w:r w:rsidRPr="005E1E5E">
        <w:tab/>
        <w:t>posiadania wewnętrznych polityk, procedur i mechanizmów kontroli, o którym mowa w art. 23 rozporządzenia 2023/1113</w:t>
      </w:r>
    </w:p>
    <w:p w14:paraId="7B3AF8E6" w14:textId="78883A18" w:rsidR="005E1E5E" w:rsidRPr="005E1E5E" w:rsidRDefault="005E1E5E" w:rsidP="005E1E5E">
      <w:pPr>
        <w:pStyle w:val="ZCZWSPPKTzmczciwsppktartykuempunktem"/>
      </w:pPr>
      <w:r w:rsidRPr="005E1E5E">
        <w:t>– podlega karze administracyjnej.</w:t>
      </w:r>
      <w:r>
        <w:t>”</w:t>
      </w:r>
      <w:r w:rsidRPr="005E1E5E">
        <w:t>;</w:t>
      </w:r>
    </w:p>
    <w:p w14:paraId="206B8771" w14:textId="77777777" w:rsidR="005E1E5E" w:rsidRPr="005E1E5E" w:rsidRDefault="005E1E5E" w:rsidP="005E1E5E">
      <w:pPr>
        <w:pStyle w:val="PKTpunkt"/>
      </w:pPr>
      <w:r w:rsidRPr="005E1E5E">
        <w:t>21)</w:t>
      </w:r>
      <w:r w:rsidRPr="005E1E5E">
        <w:tab/>
        <w:t>uchyla się art. 153b.</w:t>
      </w:r>
    </w:p>
    <w:bookmarkEnd w:id="97"/>
    <w:p w14:paraId="5837C581" w14:textId="77777777" w:rsidR="005E1E5E" w:rsidRPr="005E1E5E" w:rsidRDefault="005E1E5E" w:rsidP="005E1E5E">
      <w:pPr>
        <w:pStyle w:val="ROZDZODDZOZNoznaczenierozdziauluboddziau"/>
      </w:pPr>
      <w:r w:rsidRPr="005E1E5E">
        <w:t>Rozdział 10</w:t>
      </w:r>
    </w:p>
    <w:p w14:paraId="6EA0BC54" w14:textId="77777777" w:rsidR="005E1E5E" w:rsidRPr="005E1E5E" w:rsidRDefault="005E1E5E" w:rsidP="007A334A">
      <w:pPr>
        <w:pStyle w:val="ROZDZODDZPRZEDMprzedmiotregulacjirozdziauluboddziau"/>
      </w:pPr>
      <w:r w:rsidRPr="005E1E5E">
        <w:t>Przepisy przejściowe, dostosowujące i przepis końcowy</w:t>
      </w:r>
    </w:p>
    <w:p w14:paraId="2765D3E2" w14:textId="272DA7E9"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157.</w:t>
      </w:r>
      <w:r w:rsidRPr="005E1E5E">
        <w:t xml:space="preserve"> 1. Bank uprawniony do wydawania pieniądza elektronicznego, zamierzający od dnia wejścia w </w:t>
      </w:r>
      <w:r w:rsidRPr="00594AB5">
        <w:t xml:space="preserve">życie ustawy </w:t>
      </w:r>
      <w:r w:rsidRPr="005E1E5E">
        <w:t>podjąć działalność w zakresie emisji tokenów będących e-pieniądzem, może prowadzić tę działalność po dostosowaniu swojego statutu do zakresu czynności bankowych określonego w:</w:t>
      </w:r>
    </w:p>
    <w:p w14:paraId="087E5833" w14:textId="2F56AC28" w:rsidR="005E1E5E" w:rsidRPr="005E1E5E" w:rsidRDefault="005E1E5E" w:rsidP="005E1E5E">
      <w:pPr>
        <w:pStyle w:val="PKTpunkt"/>
      </w:pPr>
      <w:r w:rsidRPr="005E1E5E">
        <w:t>1)</w:t>
      </w:r>
      <w:r w:rsidRPr="005E1E5E">
        <w:tab/>
        <w:t xml:space="preserve">art. 5 ust. 2 pkt 3a ustawy zmienianej w art. </w:t>
      </w:r>
      <w:r w:rsidRPr="00594AB5">
        <w:t>137</w:t>
      </w:r>
      <w:r w:rsidR="008D51C5" w:rsidRPr="00594AB5">
        <w:t>;</w:t>
      </w:r>
    </w:p>
    <w:p w14:paraId="720A60DC" w14:textId="77777777" w:rsidR="005E1E5E" w:rsidRPr="005E1E5E" w:rsidRDefault="005E1E5E" w:rsidP="005E1E5E">
      <w:pPr>
        <w:pStyle w:val="PKTpunkt"/>
      </w:pPr>
      <w:r w:rsidRPr="005E1E5E">
        <w:t>2)</w:t>
      </w:r>
      <w:r w:rsidRPr="005E1E5E">
        <w:tab/>
        <w:t>art. 6 ust. 1 pkt 9a ustawy zmienianej w art. 139 – w przypadku banku spółdzielczego, z wyłączeniem banku spółdzielczego, o którym mowa w art. 1 ust. 2 tej ustawy.</w:t>
      </w:r>
    </w:p>
    <w:p w14:paraId="1332CAF1" w14:textId="6E1FD980" w:rsidR="005E1E5E" w:rsidRPr="005E1E5E" w:rsidRDefault="005E1E5E" w:rsidP="005E1E5E">
      <w:pPr>
        <w:pStyle w:val="USTustnpkodeksu"/>
        <w:keepNext/>
      </w:pPr>
      <w:r w:rsidRPr="005E1E5E">
        <w:lastRenderedPageBreak/>
        <w:t xml:space="preserve">2. Bank uprawniony do wydawania pieniądza elektronicznego, który przed dniem wejścia w </w:t>
      </w:r>
      <w:r w:rsidRPr="00594AB5">
        <w:t xml:space="preserve">życie ustawy </w:t>
      </w:r>
      <w:r w:rsidRPr="005E1E5E">
        <w:t>prowadził działalność w zakresie emisji tokenów będących e-pieniądzem</w:t>
      </w:r>
      <w:r w:rsidR="00AA62B9">
        <w:t>,</w:t>
      </w:r>
      <w:r w:rsidRPr="005E1E5E">
        <w:t xml:space="preserve"> może prowadzić tę działalność od dnia wejścia w </w:t>
      </w:r>
      <w:r w:rsidRPr="00594AB5">
        <w:t>życie ustawy</w:t>
      </w:r>
      <w:r w:rsidRPr="005E1E5E">
        <w:t xml:space="preserve"> na podstawie dotychczasowego statutu do dnia jego dostosowania do zakresu czynności bankowych określonego w:</w:t>
      </w:r>
    </w:p>
    <w:p w14:paraId="1EA02C23" w14:textId="364F31BD" w:rsidR="005E1E5E" w:rsidRPr="005E1E5E" w:rsidRDefault="005E1E5E" w:rsidP="005E1E5E">
      <w:pPr>
        <w:pStyle w:val="PKTpunkt"/>
      </w:pPr>
      <w:r w:rsidRPr="005E1E5E">
        <w:t>1)</w:t>
      </w:r>
      <w:r w:rsidRPr="005E1E5E">
        <w:tab/>
        <w:t xml:space="preserve">art. 5 ust. 2 pkt 3a ustawy zmienianej w art. </w:t>
      </w:r>
      <w:r w:rsidRPr="00594AB5">
        <w:t>137</w:t>
      </w:r>
      <w:r w:rsidR="008D51C5" w:rsidRPr="00594AB5">
        <w:t>;</w:t>
      </w:r>
    </w:p>
    <w:p w14:paraId="01C9F11E" w14:textId="77777777" w:rsidR="005E1E5E" w:rsidRPr="005E1E5E" w:rsidRDefault="005E1E5E" w:rsidP="005E1E5E">
      <w:pPr>
        <w:pStyle w:val="PKTpunkt"/>
      </w:pPr>
      <w:r w:rsidRPr="005E1E5E">
        <w:t>2)</w:t>
      </w:r>
      <w:r w:rsidRPr="005E1E5E">
        <w:tab/>
        <w:t>art. 6 ust. 1 pkt 9a ustawy zmienianej w art. 139 – w przypadku banku spółdzielczego, z wyłączeniem banku spółdzielczego, o którym mowa w art. 1 ust. 2 tej ustawy</w:t>
      </w:r>
    </w:p>
    <w:p w14:paraId="3B33BA6E" w14:textId="79087F8C" w:rsidR="005E1E5E" w:rsidRPr="005E1E5E" w:rsidRDefault="005E1E5E" w:rsidP="007A334A">
      <w:pPr>
        <w:pStyle w:val="CZWSPPKTczwsplnapunktw"/>
      </w:pPr>
      <w:r w:rsidRPr="005E1E5E">
        <w:t xml:space="preserve">– nie dłużej jednak niż przez okres 6 miesięcy od dnia wejścia w </w:t>
      </w:r>
      <w:r w:rsidRPr="00594AB5">
        <w:t>życie ustawy</w:t>
      </w:r>
      <w:r w:rsidRPr="005E1E5E">
        <w:t>.</w:t>
      </w:r>
    </w:p>
    <w:p w14:paraId="4A83E016" w14:textId="085B3EC0" w:rsidR="005E1E5E" w:rsidRPr="005E1E5E" w:rsidRDefault="005E1E5E" w:rsidP="005E1E5E">
      <w:pPr>
        <w:pStyle w:val="USTustnpkodeksu"/>
      </w:pPr>
      <w:r w:rsidRPr="005E1E5E">
        <w:t>3. Do dostosowania statutu, o którym mowa w ust. 1 i 2, przepis art. 34 ustawy zmienianej w art. 137 stosuje się</w:t>
      </w:r>
      <w:r w:rsidR="008D51C5">
        <w:t xml:space="preserve"> </w:t>
      </w:r>
      <w:r w:rsidR="008D51C5" w:rsidRPr="00BC6064">
        <w:t>odpowiednio</w:t>
      </w:r>
      <w:r w:rsidRPr="005E1E5E">
        <w:t>.</w:t>
      </w:r>
    </w:p>
    <w:p w14:paraId="6C8CA226" w14:textId="7CB7E836"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15</w:t>
      </w:r>
      <w:r w:rsidR="003A21B8">
        <w:rPr>
          <w:rStyle w:val="Ppogrubienie"/>
        </w:rPr>
        <w:t>8</w:t>
      </w:r>
      <w:r w:rsidRPr="005E1E5E">
        <w:rPr>
          <w:rStyle w:val="Ppogrubienie"/>
        </w:rPr>
        <w:t>.</w:t>
      </w:r>
      <w:r w:rsidRPr="005E1E5E">
        <w:t xml:space="preserve"> 1. Podmiot niebędący dostawcą usług płatniczych, o którym mowa w art. 4 ust. 1 i 2 ustawy zmienianej w art. 150, który w dniu wejścia w </w:t>
      </w:r>
      <w:r w:rsidRPr="00594AB5">
        <w:t xml:space="preserve">życie ustawy </w:t>
      </w:r>
      <w:r w:rsidRPr="005E1E5E">
        <w:t xml:space="preserve">prowadzi działalność gospodarczą w zakresie usług bezgotówkowej wymiany walut w rozumieniu art. 2 ust. 1 pkt 18c ustawy zmienianej w art. 142, jest obowiązany w terminie 6 miesięcy od dnia wejścia w </w:t>
      </w:r>
      <w:r w:rsidRPr="00594AB5">
        <w:t>życie ustawy</w:t>
      </w:r>
      <w:r w:rsidRPr="005E1E5E">
        <w:t xml:space="preserve"> dostosować tę działalność do warunku określonego w art. 3a ust. 2 ustawy zmienianej w art. 142 albo zakończyć tę działalność.</w:t>
      </w:r>
    </w:p>
    <w:p w14:paraId="6A358F4D" w14:textId="3FAC7662" w:rsidR="005E1E5E" w:rsidRPr="005E1E5E" w:rsidRDefault="005E1E5E" w:rsidP="005E1E5E">
      <w:pPr>
        <w:pStyle w:val="USTustnpkodeksu"/>
      </w:pPr>
      <w:r w:rsidRPr="005E1E5E">
        <w:t xml:space="preserve">2. Jeżeli do dostosowania działalności, o którym mowa w ust. 1, niezbędne jest uzyskanie zezwolenia Komisji albo wpis do rejestru prowadzonego przez Komisję, </w:t>
      </w:r>
      <w:r w:rsidRPr="00594AB5">
        <w:t>podmiot</w:t>
      </w:r>
      <w:r w:rsidRPr="005E1E5E">
        <w:t xml:space="preserve">, </w:t>
      </w:r>
      <w:r w:rsidRPr="00594AB5">
        <w:t>o który</w:t>
      </w:r>
      <w:r w:rsidR="008D51C5" w:rsidRPr="00594AB5">
        <w:t>m</w:t>
      </w:r>
      <w:r w:rsidRPr="00594AB5">
        <w:t xml:space="preserve"> mowa w </w:t>
      </w:r>
      <w:r w:rsidR="008D51C5" w:rsidRPr="00594AB5">
        <w:t>ust. 1</w:t>
      </w:r>
      <w:r w:rsidRPr="005E1E5E">
        <w:t xml:space="preserve">, </w:t>
      </w:r>
      <w:r w:rsidRPr="00594AB5">
        <w:t>mo</w:t>
      </w:r>
      <w:r w:rsidR="008D51C5" w:rsidRPr="00594AB5">
        <w:t>że</w:t>
      </w:r>
      <w:r w:rsidRPr="005E1E5E">
        <w:t xml:space="preserve"> od dnia wejścia w </w:t>
      </w:r>
      <w:r w:rsidRPr="00594AB5">
        <w:t xml:space="preserve">życie ustawy </w:t>
      </w:r>
      <w:r w:rsidRPr="005E1E5E">
        <w:t>kontynuować działalność w zakresie 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23C774C9" w14:textId="2ECAB9DC" w:rsidR="005E1E5E" w:rsidRPr="005E1E5E" w:rsidRDefault="005E1E5E" w:rsidP="005E1E5E">
      <w:pPr>
        <w:pStyle w:val="USTustnpkodeksu"/>
      </w:pPr>
      <w:r w:rsidRPr="005E1E5E">
        <w:t>3. Do działalności w zakresie usług bezgotówkowej wymiany walut prowadzonej zgodnie z ust. 1 lub 2 przepisu art. 150 ust. 1a ustawy zmienianej w art. 150 nie stosuje się.</w:t>
      </w:r>
    </w:p>
    <w:p w14:paraId="35D80781" w14:textId="6A0526F2"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w:t>
      </w:r>
      <w:r w:rsidR="003A21B8">
        <w:rPr>
          <w:rStyle w:val="Ppogrubienie"/>
        </w:rPr>
        <w:t>59</w:t>
      </w:r>
      <w:r w:rsidRPr="005E1E5E">
        <w:rPr>
          <w:rStyle w:val="Ppogrubienie"/>
        </w:rPr>
        <w:t>.</w:t>
      </w:r>
      <w:r w:rsidRPr="005E1E5E">
        <w:t xml:space="preserve"> </w:t>
      </w:r>
      <w:r w:rsidR="006239C7">
        <w:t xml:space="preserve">1. </w:t>
      </w:r>
      <w:r w:rsidRPr="005E1E5E">
        <w:t xml:space="preserve">Z rejestru działalności na rzecz spółek lub trustów wykreśla się, w drodze decyzji, podmiot wpisany na dzień wejścia w </w:t>
      </w:r>
      <w:r w:rsidRPr="00594AB5">
        <w:t xml:space="preserve">życie ustawy </w:t>
      </w:r>
      <w:r w:rsidRPr="005E1E5E">
        <w:t xml:space="preserve">do tego rejestru, </w:t>
      </w:r>
      <w:r w:rsidRPr="005E1E5E">
        <w:lastRenderedPageBreak/>
        <w:t>który na ten dzień nie spełnia warunk</w:t>
      </w:r>
      <w:r w:rsidR="00AA62B9">
        <w:t>u</w:t>
      </w:r>
      <w:r w:rsidRPr="005E1E5E">
        <w:t>, o który</w:t>
      </w:r>
      <w:r w:rsidR="00AA62B9">
        <w:t>m</w:t>
      </w:r>
      <w:r w:rsidRPr="005E1E5E">
        <w:t xml:space="preserve"> mowa w art. 129b ust. 1 pkt 1 </w:t>
      </w:r>
      <w:r w:rsidR="00AA62B9" w:rsidRPr="00594AB5">
        <w:t>ustawy zmienianej w art. 156, w brzmieniu nadanym niniejszą ustawą</w:t>
      </w:r>
      <w:r w:rsidR="00AA62B9" w:rsidRPr="005E1E5E">
        <w:t>,</w:t>
      </w:r>
      <w:r w:rsidR="00AA62B9">
        <w:t xml:space="preserve"> </w:t>
      </w:r>
      <w:r w:rsidR="00AA62B9" w:rsidRPr="00594AB5">
        <w:t xml:space="preserve">w zakresie wpisu do Centralnej Ewidencji i Informacji o Działalności Gospodarczej, </w:t>
      </w:r>
      <w:r w:rsidRPr="005E1E5E">
        <w:t>albo</w:t>
      </w:r>
      <w:r w:rsidR="00AA62B9">
        <w:t xml:space="preserve"> </w:t>
      </w:r>
      <w:r w:rsidR="00AA62B9" w:rsidRPr="005E1E5E">
        <w:t>warunk</w:t>
      </w:r>
      <w:r w:rsidR="00AA62B9">
        <w:t>u</w:t>
      </w:r>
      <w:r w:rsidR="00AA62B9" w:rsidRPr="005E1E5E">
        <w:t>, o który</w:t>
      </w:r>
      <w:r w:rsidR="00AA62B9">
        <w:t>m</w:t>
      </w:r>
      <w:r w:rsidR="00AA62B9" w:rsidRPr="005E1E5E">
        <w:t xml:space="preserve"> mowa w art. 129b ust. 1 </w:t>
      </w:r>
      <w:r w:rsidRPr="005E1E5E">
        <w:t xml:space="preserve">pkt 2 </w:t>
      </w:r>
      <w:r w:rsidRPr="00594AB5">
        <w:t>ustawy zmienianej w art. 156,</w:t>
      </w:r>
      <w:r w:rsidR="00AA62B9" w:rsidRPr="00594AB5">
        <w:t xml:space="preserve"> w brzmieniu nadanym niniejszą ustawą, w zakresie wpisu do rejestru przedsiębiorców Krajowego Rejestru Sądowego,</w:t>
      </w:r>
      <w:r w:rsidRPr="005E1E5E">
        <w:t xml:space="preserve"> jeżeli w terminie 30 dni od dnia wejścia w </w:t>
      </w:r>
      <w:r w:rsidRPr="00594AB5">
        <w:t xml:space="preserve">życie ustawy </w:t>
      </w:r>
      <w:r w:rsidRPr="005E1E5E">
        <w:t>podmiot ten nie uzyska:</w:t>
      </w:r>
    </w:p>
    <w:p w14:paraId="3BA4BA74" w14:textId="77777777" w:rsidR="005E1E5E" w:rsidRPr="005E1E5E" w:rsidRDefault="005E1E5E" w:rsidP="005E1E5E">
      <w:pPr>
        <w:pStyle w:val="PKTpunkt"/>
      </w:pPr>
      <w:r w:rsidRPr="005E1E5E">
        <w:t>1)</w:t>
      </w:r>
      <w:r w:rsidRPr="005E1E5E">
        <w:tab/>
        <w:t>wpisu do Centralnej Ewidencji i Informacji o Działalności Gospodarczej – w przypadku osoby fizycznej;</w:t>
      </w:r>
    </w:p>
    <w:p w14:paraId="3991BEC5" w14:textId="24476C82" w:rsidR="005E1E5E" w:rsidRDefault="005E1E5E" w:rsidP="005E1E5E">
      <w:pPr>
        <w:pStyle w:val="PKTpunkt"/>
      </w:pPr>
      <w:r w:rsidRPr="005E1E5E">
        <w:t>2)</w:t>
      </w:r>
      <w:r w:rsidRPr="005E1E5E">
        <w:tab/>
        <w:t xml:space="preserve">wpisu do rejestru przedsiębiorców Krajowego Rejestru Sądowego – w przypadku osoby prawnej </w:t>
      </w:r>
      <w:r w:rsidR="00A96D7C" w:rsidRPr="00594AB5">
        <w:t>oraz</w:t>
      </w:r>
      <w:r w:rsidRPr="005E1E5E">
        <w:t xml:space="preserve"> jednostki organizacyjnej nieposiadającej osobowości prawnej.</w:t>
      </w:r>
    </w:p>
    <w:p w14:paraId="2E197158" w14:textId="4D3FAF32" w:rsidR="006239C7" w:rsidRPr="00594AB5" w:rsidRDefault="006239C7" w:rsidP="006239C7">
      <w:pPr>
        <w:pStyle w:val="USTustnpkodeksu"/>
      </w:pPr>
      <w:r w:rsidRPr="00594AB5">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2750621C" w14:textId="2D67C5C4"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0</w:t>
      </w:r>
      <w:r w:rsidRPr="005E1E5E">
        <w:rPr>
          <w:rStyle w:val="Ppogrubienie"/>
        </w:rPr>
        <w:t>.</w:t>
      </w:r>
      <w:r w:rsidRPr="005E1E5E">
        <w:t xml:space="preserve"> </w:t>
      </w:r>
      <w:r w:rsidR="00967F9B" w:rsidRPr="00594AB5">
        <w:t>Podmiot, któr</w:t>
      </w:r>
      <w:r w:rsidR="008C04EA" w:rsidRPr="00594AB5">
        <w:t>y</w:t>
      </w:r>
      <w:r w:rsidR="00967F9B" w:rsidRPr="00594AB5">
        <w:t xml:space="preserve"> złożył wnios</w:t>
      </w:r>
      <w:r w:rsidR="008C04EA" w:rsidRPr="00594AB5">
        <w:t xml:space="preserve">ek </w:t>
      </w:r>
      <w:r w:rsidRPr="00594AB5">
        <w:t xml:space="preserve">o wpis do rejestru działalności na rzecz spółek lub trustów, </w:t>
      </w:r>
      <w:r w:rsidR="008C04EA" w:rsidRPr="00594AB5">
        <w:t xml:space="preserve">który nie został </w:t>
      </w:r>
      <w:r w:rsidRPr="00594AB5">
        <w:t>rozpatrzon</w:t>
      </w:r>
      <w:r w:rsidR="008C04EA" w:rsidRPr="00594AB5">
        <w:t>y</w:t>
      </w:r>
      <w:r w:rsidRPr="00594AB5">
        <w:t xml:space="preserve"> przed dniem wejścia w życie ustawy</w:t>
      </w:r>
      <w:r w:rsidRPr="005E1E5E">
        <w:t xml:space="preserve">, </w:t>
      </w:r>
      <w:r w:rsidR="008C04EA" w:rsidRPr="00594AB5">
        <w:t>jest</w:t>
      </w:r>
      <w:r w:rsidR="00192D93" w:rsidRPr="00594AB5">
        <w:t xml:space="preserve"> obowiązan</w:t>
      </w:r>
      <w:r w:rsidR="008C04EA" w:rsidRPr="00594AB5">
        <w:t>y</w:t>
      </w:r>
      <w:r w:rsidR="00192D93" w:rsidRPr="00594AB5">
        <w:t xml:space="preserve"> </w:t>
      </w:r>
      <w:r w:rsidRPr="00594AB5">
        <w:t>uzupełni</w:t>
      </w:r>
      <w:r w:rsidR="00192D93" w:rsidRPr="00594AB5">
        <w:t xml:space="preserve">ć </w:t>
      </w:r>
      <w:r w:rsidR="008C04EA" w:rsidRPr="00594AB5">
        <w:t>go</w:t>
      </w:r>
      <w:r w:rsidR="00192D93" w:rsidRPr="00594AB5">
        <w:t xml:space="preserve"> </w:t>
      </w:r>
      <w:r w:rsidRPr="005E1E5E">
        <w:t xml:space="preserve">zgodnie z art. 129f ust. 1 pkt 1 i 2 ustawy zmienianej w art. 156, w brzmieniu nadanym niniejszą ustawą, w terminie 30 dni od dnia wejścia w </w:t>
      </w:r>
      <w:r w:rsidRPr="00594AB5">
        <w:t>życie ustawy</w:t>
      </w:r>
      <w:r w:rsidRPr="005E1E5E">
        <w:t xml:space="preserve">. </w:t>
      </w:r>
      <w:r w:rsidRPr="00594AB5">
        <w:t>Wnios</w:t>
      </w:r>
      <w:r w:rsidR="008C04EA" w:rsidRPr="00594AB5">
        <w:t>ek</w:t>
      </w:r>
      <w:r w:rsidRPr="00594AB5">
        <w:t xml:space="preserve"> nieuzupełnion</w:t>
      </w:r>
      <w:r w:rsidR="008C04EA" w:rsidRPr="00594AB5">
        <w:t>y</w:t>
      </w:r>
      <w:r w:rsidRPr="00594AB5">
        <w:t xml:space="preserve"> </w:t>
      </w:r>
      <w:r w:rsidRPr="005E1E5E">
        <w:t>w tym terminie pozostawia się bez rozpatrzenia.</w:t>
      </w:r>
    </w:p>
    <w:p w14:paraId="4D92ADB6" w14:textId="7B026275" w:rsidR="005E1E5E" w:rsidRPr="005E1E5E" w:rsidRDefault="005E1E5E" w:rsidP="00925CC7">
      <w:pPr>
        <w:pStyle w:val="ARTartustawynprozporzdzenia"/>
        <w:keepNext/>
      </w:pPr>
      <w:r w:rsidRPr="005E1E5E">
        <w:rPr>
          <w:rStyle w:val="Ppogrubienie"/>
        </w:rPr>
        <w:t>Art.</w:t>
      </w:r>
      <w:r>
        <w:rPr>
          <w:rStyle w:val="Ppogrubienie"/>
        </w:rPr>
        <w:t> </w:t>
      </w:r>
      <w:r w:rsidRPr="005E1E5E">
        <w:rPr>
          <w:rStyle w:val="Ppogrubienie"/>
        </w:rPr>
        <w:t>16</w:t>
      </w:r>
      <w:r w:rsidR="003A21B8">
        <w:rPr>
          <w:rStyle w:val="Ppogrubienie"/>
        </w:rPr>
        <w:t>1</w:t>
      </w:r>
      <w:r w:rsidRPr="005E1E5E">
        <w:rPr>
          <w:rStyle w:val="Ppogrubienie"/>
        </w:rPr>
        <w:t>.</w:t>
      </w:r>
      <w:r w:rsidRPr="005E1E5E">
        <w:t xml:space="preserve"> W okresie od dnia wejścia w </w:t>
      </w:r>
      <w:r w:rsidRPr="00594AB5">
        <w:t xml:space="preserve">życie ustawy </w:t>
      </w:r>
      <w:r w:rsidRPr="005E1E5E">
        <w:t xml:space="preserve">do dnia uzyskania zezwolenia, o którym mowa w art. 59 ust. 1 lit. a rozporządzenia 2023/1114, albo odmowy udzielenia tego zezwolenia podmiot świadczący w dniu 29 grudnia 2024 r. usługi w zakresie </w:t>
      </w:r>
      <w:r w:rsidRPr="00594AB5">
        <w:t xml:space="preserve">kryptoaktywów niebędące </w:t>
      </w:r>
      <w:r w:rsidRPr="005E1E5E">
        <w:t xml:space="preserve">działalnością gospodarczą polegającą na świadczeniu usług, o których mowa w art. 2 ust. 1 pkt 12 ustawy zmienianej w art. 156, w brzmieniu dotychczasowym, może świadczyć te usługi w zakresie </w:t>
      </w:r>
      <w:r w:rsidRPr="005E1E5E">
        <w:lastRenderedPageBreak/>
        <w:t xml:space="preserve">kryptoaktywów na dotychczasowych zasadach, nie dłużej jednak niż </w:t>
      </w:r>
      <w:r w:rsidR="00925CC7" w:rsidRPr="00545EFC">
        <w:t>do dnia 1 lipca 2026 r</w:t>
      </w:r>
      <w:r w:rsidRPr="00545EFC">
        <w:t>.</w:t>
      </w:r>
    </w:p>
    <w:p w14:paraId="5821DE52" w14:textId="745783A3" w:rsidR="005E1E5E" w:rsidRPr="005E1E5E" w:rsidRDefault="005E1E5E" w:rsidP="00192267">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2</w:t>
      </w:r>
      <w:r w:rsidRPr="005E1E5E">
        <w:rPr>
          <w:rStyle w:val="Ppogrubienie"/>
        </w:rPr>
        <w:t>.</w:t>
      </w:r>
      <w:r w:rsidRPr="005E1E5E">
        <w:t xml:space="preserve"> 1. W okresie od dnia wejścia w </w:t>
      </w:r>
      <w:r w:rsidRPr="00594AB5">
        <w:t xml:space="preserve">życie ustawy </w:t>
      </w:r>
      <w:r w:rsidRPr="005E1E5E">
        <w:t xml:space="preserve">do dnia uzyskania zezwolenia, o którym mowa w art. 59 ust. 1 lit. a rozporządzenia 2023/1114, albo odmowy udzielenia tego zezwolenia podmiot wpisany na dzień wejścia w </w:t>
      </w:r>
      <w:r w:rsidRPr="00594AB5">
        <w:t xml:space="preserve">życie ustawy </w:t>
      </w:r>
      <w:r w:rsidRPr="005E1E5E">
        <w:t xml:space="preserve">do rejestru działalności w zakresie walut wirtualnych może wykonywać działalność gospodarczą polegającą na świadczeniu usług, o których mowa w art. 2 ust. 1 pkt 12 ustawy zmienianej w art. 156, w brzmieniu dotychczasowym, na dotychczasowych zasadach, nie dłużej jednak niż </w:t>
      </w:r>
      <w:r w:rsidR="00192267" w:rsidRPr="00545EFC">
        <w:t>do dnia 1 lipca 2026 r., chyba że przed upływem tego terminu zostanie wykreślony z rejestru działalności w zakresie walut wirtualnych</w:t>
      </w:r>
      <w:r w:rsidRPr="005E1E5E">
        <w:t>.</w:t>
      </w:r>
    </w:p>
    <w:p w14:paraId="265ACBBA" w14:textId="0CB0894E" w:rsidR="005E1E5E" w:rsidRPr="005E1E5E" w:rsidRDefault="005E1E5E" w:rsidP="005E1E5E">
      <w:pPr>
        <w:pStyle w:val="USTustnpkodeksu"/>
        <w:keepNext/>
      </w:pPr>
      <w:r w:rsidRPr="005E1E5E">
        <w:t xml:space="preserve">2. W przypadku, o którym mowa w ust. 1, organ właściwy w sprawach rejestru działalności w zakresie walut wirtualnych, o którym mowa w art. 129p ustawy zmienianej w art. 156, zwany dalej </w:t>
      </w:r>
      <w:r>
        <w:t>„</w:t>
      </w:r>
      <w:r w:rsidRPr="005E1E5E">
        <w:t>organem właściwym w sprawach rejestru</w:t>
      </w:r>
      <w:r>
        <w:t>”</w:t>
      </w:r>
      <w:r w:rsidRPr="005E1E5E">
        <w:t>, wykreśla, w drodze decyzji, podmiot wykonujący działalność gospodarczą polegającą na świadczeniu usług, o których mowa w art. 2 ust. 1 pkt 12 ustawy zmienianej w art. 156, w brzmieniu dotychczasowym, z tego rejestru także w przypadku:</w:t>
      </w:r>
    </w:p>
    <w:p w14:paraId="0446738B" w14:textId="012B670B" w:rsidR="005E1E5E" w:rsidRPr="005E1E5E" w:rsidRDefault="005E1E5E" w:rsidP="005E1E5E">
      <w:pPr>
        <w:pStyle w:val="PKTpunkt"/>
      </w:pPr>
      <w:r w:rsidRPr="005E1E5E">
        <w:t>1)</w:t>
      </w:r>
      <w:r w:rsidRPr="005E1E5E">
        <w:tab/>
        <w:t xml:space="preserve">braku wpisu do Centralnej Ewidencji i Informacji o Działalności </w:t>
      </w:r>
      <w:r w:rsidRPr="00594AB5">
        <w:t>Gospodarczej</w:t>
      </w:r>
      <w:r w:rsidR="008C04EA" w:rsidRPr="00594AB5">
        <w:t xml:space="preserve"> –</w:t>
      </w:r>
      <w:r w:rsidRPr="00594AB5">
        <w:t xml:space="preserve"> </w:t>
      </w:r>
      <w:r w:rsidRPr="005E1E5E">
        <w:t xml:space="preserve">w przypadku osób fizycznych albo do rejestru przedsiębiorców Krajowego Rejestru </w:t>
      </w:r>
      <w:r w:rsidRPr="00594AB5">
        <w:t>Sądowego</w:t>
      </w:r>
      <w:r w:rsidR="008C04EA" w:rsidRPr="00594AB5">
        <w:t xml:space="preserve"> –</w:t>
      </w:r>
      <w:r w:rsidRPr="005E1E5E">
        <w:t xml:space="preserve"> w przypadku osób prawnych lub jednostek organizacyjnych nieposiadających osobowości prawnej;</w:t>
      </w:r>
    </w:p>
    <w:p w14:paraId="1DCB4E3A" w14:textId="77777777" w:rsidR="005E1E5E" w:rsidRPr="005E1E5E" w:rsidRDefault="005E1E5E" w:rsidP="005E1E5E">
      <w:pPr>
        <w:pStyle w:val="PKTpunkt"/>
        <w:keepNext/>
      </w:pPr>
      <w:r w:rsidRPr="005E1E5E">
        <w:t>2)</w:t>
      </w:r>
      <w:r w:rsidRPr="005E1E5E">
        <w:tab/>
        <w:t>stwierdzenia, że w okresie tym:</w:t>
      </w:r>
    </w:p>
    <w:p w14:paraId="1B84B96D" w14:textId="443F9EC5" w:rsidR="005E1E5E" w:rsidRPr="005E1E5E" w:rsidRDefault="005E1E5E" w:rsidP="005E1E5E">
      <w:pPr>
        <w:pStyle w:val="LITlitera"/>
      </w:pPr>
      <w:r w:rsidRPr="005E1E5E">
        <w:t>a)</w:t>
      </w:r>
      <w:r w:rsidRPr="005E1E5E">
        <w:tab/>
        <w:t>dwukrotnie nie odpowiedział na kierowane do niego, na adres zgodny z adresem do doręczeń ujawnionym w Centralnej Ewidencji i Informacji o Działalności Gospodarczej lub z siedzibą i adresem ujawnionymi w rejestrze przedsiębiorców Krajowego Rejestru Sądowego, żądanie w związku z kontrolą, o której mowa w art. 43 ust. 7 ustawy z dnia 6 marca 2018 r. – Prawo przedsiębiorców</w:t>
      </w:r>
      <w:r w:rsidR="005A393D">
        <w:t xml:space="preserve"> </w:t>
      </w:r>
      <w:r w:rsidR="005A393D" w:rsidRPr="005E1E5E">
        <w:t>(Dz. U. z 2024 r. poz. 236, z późn. zm.</w:t>
      </w:r>
      <w:r w:rsidR="005A393D" w:rsidRPr="005E1E5E">
        <w:rPr>
          <w:rStyle w:val="IGindeksgrny"/>
        </w:rPr>
        <w:footnoteReference w:id="34"/>
      </w:r>
      <w:r w:rsidR="005A393D" w:rsidRPr="005E1E5E">
        <w:rPr>
          <w:rStyle w:val="IGindeksgrny"/>
        </w:rPr>
        <w:t>)</w:t>
      </w:r>
      <w:r w:rsidR="005A393D" w:rsidRPr="005E1E5E">
        <w:t>)</w:t>
      </w:r>
      <w:r w:rsidRPr="005E1E5E">
        <w:t>,</w:t>
      </w:r>
    </w:p>
    <w:p w14:paraId="4DCA4078" w14:textId="77777777" w:rsidR="005E1E5E" w:rsidRPr="005E1E5E" w:rsidRDefault="005E1E5E" w:rsidP="005E1E5E">
      <w:pPr>
        <w:pStyle w:val="LITlitera"/>
      </w:pPr>
      <w:r w:rsidRPr="005E1E5E">
        <w:lastRenderedPageBreak/>
        <w:t>b)</w:t>
      </w:r>
      <w:r w:rsidRPr="005E1E5E">
        <w:tab/>
        <w:t>odmówił przyjęcia lub nie podjął kierowanego do niego zawiadomienia o zamiarze wszczęcia kontroli, o której mowa w art. 43 ust. 7 ustawy z dnia 6 marca 2018 r. – Prawo przedsiębiorców,</w:t>
      </w:r>
    </w:p>
    <w:p w14:paraId="63182C6F" w14:textId="1889A589" w:rsidR="005E1E5E" w:rsidRPr="005E1E5E" w:rsidRDefault="005E1E5E" w:rsidP="005E1E5E">
      <w:pPr>
        <w:pStyle w:val="LITlitera"/>
      </w:pPr>
      <w:r w:rsidRPr="005E1E5E">
        <w:t>c)</w:t>
      </w:r>
      <w:r w:rsidRPr="005E1E5E">
        <w:tab/>
        <w:t>wykreślono z rejestru przedsiębiorców Krajowego Rejestru Sądowego organ uprawniony do reprezentacji podmiotu lub osoby wchodzące w skład tego organu i nie wpisano do</w:t>
      </w:r>
      <w:r w:rsidR="008C04EA">
        <w:t xml:space="preserve"> </w:t>
      </w:r>
      <w:r w:rsidR="008C04EA" w:rsidRPr="00594AB5">
        <w:t xml:space="preserve">tego </w:t>
      </w:r>
      <w:r w:rsidRPr="00594AB5">
        <w:t xml:space="preserve">rejestru nowego </w:t>
      </w:r>
      <w:r w:rsidRPr="005E1E5E">
        <w:t>organu uprawnionego do reprezentacji podmiotu lub nowych osób wchodzących w skład tego organu,</w:t>
      </w:r>
    </w:p>
    <w:p w14:paraId="316D8D4B" w14:textId="77777777" w:rsidR="005E1E5E" w:rsidRPr="005E1E5E" w:rsidRDefault="005E1E5E" w:rsidP="005E1E5E">
      <w:pPr>
        <w:pStyle w:val="LITlitera"/>
      </w:pPr>
      <w:r w:rsidRPr="005E1E5E">
        <w:t>d)</w:t>
      </w:r>
      <w:r w:rsidRPr="005E1E5E">
        <w:tab/>
        <w:t>wykreślono z rejestru przedsiębiorców Krajowego Rejestru Sądowego adres podmiotu i nie wpisano do tego rejestru nowego adresu podmiotu;</w:t>
      </w:r>
    </w:p>
    <w:p w14:paraId="52D25075" w14:textId="77777777" w:rsidR="005E1E5E" w:rsidRPr="005E1E5E" w:rsidRDefault="005E1E5E" w:rsidP="005E1E5E">
      <w:pPr>
        <w:pStyle w:val="PKTpunkt"/>
      </w:pPr>
      <w:r w:rsidRPr="005E1E5E">
        <w:t>3)</w:t>
      </w:r>
      <w:r w:rsidRPr="005E1E5E">
        <w:tab/>
        <w:t>uzyskania od Generalnego Inspektora Informacji Finansowej informacji o dwukrotnym niedopełnieniu w tym okresie obowiązku, o którym mowa w art. 76 ustawy zmienianej w art. 156.</w:t>
      </w:r>
    </w:p>
    <w:p w14:paraId="69658D04" w14:textId="77777777" w:rsidR="005E1E5E" w:rsidRPr="005E1E5E" w:rsidRDefault="005E1E5E" w:rsidP="005E1E5E">
      <w:pPr>
        <w:pStyle w:val="USTustnpkodeksu"/>
        <w:keepNext/>
      </w:pPr>
      <w:r w:rsidRPr="005E1E5E">
        <w:t>3. W przypadku zmiany danych dotyczących:</w:t>
      </w:r>
    </w:p>
    <w:p w14:paraId="77DFBD99" w14:textId="77777777" w:rsidR="005E1E5E" w:rsidRPr="005E1E5E" w:rsidRDefault="005E1E5E" w:rsidP="005E1E5E">
      <w:pPr>
        <w:pStyle w:val="PKTpunkt"/>
      </w:pPr>
      <w:r w:rsidRPr="005E1E5E">
        <w:t>1)</w:t>
      </w:r>
      <w:r w:rsidRPr="005E1E5E">
        <w:tab/>
        <w:t>listy wspólników,</w:t>
      </w:r>
    </w:p>
    <w:p w14:paraId="5D798D0B" w14:textId="77777777" w:rsidR="005E1E5E" w:rsidRPr="005E1E5E" w:rsidRDefault="005E1E5E" w:rsidP="005E1E5E">
      <w:pPr>
        <w:pStyle w:val="PKTpunkt"/>
      </w:pPr>
      <w:r w:rsidRPr="005E1E5E">
        <w:t>2)</w:t>
      </w:r>
      <w:r w:rsidRPr="005E1E5E">
        <w:tab/>
        <w:t>beneficjenta rzeczywistego,</w:t>
      </w:r>
    </w:p>
    <w:p w14:paraId="1B24BF95" w14:textId="77777777" w:rsidR="005E1E5E" w:rsidRPr="005E1E5E" w:rsidRDefault="005E1E5E" w:rsidP="005E1E5E">
      <w:pPr>
        <w:pStyle w:val="PKTpunkt"/>
      </w:pPr>
      <w:r w:rsidRPr="005E1E5E">
        <w:t>3)</w:t>
      </w:r>
      <w:r w:rsidRPr="005E1E5E">
        <w:tab/>
        <w:t>sposobu reprezentacji,</w:t>
      </w:r>
    </w:p>
    <w:p w14:paraId="6BD66FC6" w14:textId="77777777" w:rsidR="005E1E5E" w:rsidRPr="005E1E5E" w:rsidRDefault="005E1E5E" w:rsidP="005E1E5E">
      <w:pPr>
        <w:pStyle w:val="PKTpunkt"/>
        <w:keepNext/>
      </w:pPr>
      <w:r w:rsidRPr="005E1E5E">
        <w:t>4)</w:t>
      </w:r>
      <w:r w:rsidRPr="005E1E5E">
        <w:tab/>
        <w:t>osób uprawnionych do reprezentowania podmiotu</w:t>
      </w:r>
    </w:p>
    <w:p w14:paraId="1C8AE50F" w14:textId="3F5D8221" w:rsidR="005E1E5E" w:rsidRPr="005E1E5E" w:rsidRDefault="005E1E5E" w:rsidP="005E1E5E">
      <w:pPr>
        <w:pStyle w:val="CZWSPPKTczwsplnapunktw"/>
      </w:pPr>
      <w:r w:rsidRPr="005E1E5E">
        <w:sym w:font="Symbol" w:char="F02D"/>
      </w:r>
      <w:r w:rsidRPr="005E1E5E">
        <w:t xml:space="preserve"> podmiot, o którym mowa w ust. 1, składa informację o tych zmianach do organu właściwego w sprawach rejestru w terminie 14 dni od dnia ich dokonania, przedstawiając zakres zmian.</w:t>
      </w:r>
    </w:p>
    <w:p w14:paraId="17823A1B" w14:textId="73A0377B" w:rsidR="005E1E5E" w:rsidRPr="005E1E5E" w:rsidRDefault="005E1E5E" w:rsidP="005E1E5E">
      <w:pPr>
        <w:pStyle w:val="USTustnpkodeksu"/>
      </w:pPr>
      <w:r w:rsidRPr="005E1E5E">
        <w:t xml:space="preserve">4. Od dnia wejścia w </w:t>
      </w:r>
      <w:r w:rsidRPr="00594AB5">
        <w:t xml:space="preserve">życie ustawy </w:t>
      </w:r>
      <w:r w:rsidRPr="005E1E5E">
        <w:t>działalność gospodarcza polegająca na świadczeniu usług, o których mowa w art. 2 ust. 1 pkt 12 ustawy zmienianej w art. 156, w brzmieniu dotychczasowym, wykonywana przez podmiot, o którym mowa w ust. 1, na dotychczasowych zasadach jest nadal działalnością regulowaną w rozumieniu przepisów ustawy z dnia 6 marca 2018 r. – Prawo przedsiębiorców.</w:t>
      </w:r>
    </w:p>
    <w:p w14:paraId="79FBE67C" w14:textId="6ED66964" w:rsidR="005E1E5E" w:rsidRPr="005E1E5E" w:rsidRDefault="005E1E5E" w:rsidP="005E1E5E">
      <w:pPr>
        <w:pStyle w:val="USTustnpkodeksu"/>
      </w:pPr>
      <w:r w:rsidRPr="005E1E5E">
        <w:t>5. Wykonywanie przez podmioty, o których mowa w ust. 1, obowiązków w zakresie przeciwdziałania praniu pieniędzy oraz finansowaniu terroryzmu na dotychczasowych zasadach podlega kontroli, o której mowa w art. 130 ust. 1 ustawy zmienianej w art. 156. Przepisy rozdziału 12 ustawy zmienianej w art. 156 stosuje się odpowiednio.</w:t>
      </w:r>
    </w:p>
    <w:p w14:paraId="4FC62A97" w14:textId="574C0661" w:rsidR="005E1E5E" w:rsidRPr="005E1E5E" w:rsidRDefault="005E1E5E" w:rsidP="005E1E5E">
      <w:pPr>
        <w:pStyle w:val="USTustnpkodeksu"/>
      </w:pPr>
      <w:r w:rsidRPr="005E1E5E">
        <w:t xml:space="preserve">6. Do postępowań administracyjnych </w:t>
      </w:r>
      <w:r w:rsidR="008C04EA" w:rsidRPr="00594AB5">
        <w:t>dotyczących</w:t>
      </w:r>
      <w:r w:rsidRPr="005E1E5E">
        <w:t xml:space="preserve"> wykreślenia podmiotu z rejestru działalności w zakresie walut wirtualnych na podstawie ust. 1 i 2 stosuje się </w:t>
      </w:r>
      <w:r w:rsidRPr="005E1E5E">
        <w:lastRenderedPageBreak/>
        <w:t>odpowiednio art. 129k ust. 2</w:t>
      </w:r>
      <w:r w:rsidR="008C04EA">
        <w:t xml:space="preserve"> </w:t>
      </w:r>
      <w:r w:rsidR="008C04EA" w:rsidRPr="00594AB5">
        <w:t>i 3</w:t>
      </w:r>
      <w:r w:rsidRPr="005E1E5E">
        <w:t xml:space="preserve"> ustawy zmienianej w art. 156, w brzmieniu nadanym niniejszą ustawą.</w:t>
      </w:r>
    </w:p>
    <w:p w14:paraId="005CD354" w14:textId="2E927F9B" w:rsidR="005E1E5E" w:rsidRPr="005E1E5E" w:rsidRDefault="005E1E5E" w:rsidP="005E1E5E">
      <w:pPr>
        <w:pStyle w:val="USTustnpkodeksu"/>
      </w:pPr>
      <w:r w:rsidRPr="005E1E5E">
        <w:t xml:space="preserve">7. W </w:t>
      </w:r>
      <w:r w:rsidRPr="00594AB5">
        <w:t>przypadk</w:t>
      </w:r>
      <w:r w:rsidR="003B386C" w:rsidRPr="00594AB5">
        <w:t>ach</w:t>
      </w:r>
      <w:r w:rsidRPr="00594AB5">
        <w:t>, o który</w:t>
      </w:r>
      <w:r w:rsidR="003B386C" w:rsidRPr="00594AB5">
        <w:t>ch</w:t>
      </w:r>
      <w:r w:rsidRPr="005E1E5E">
        <w:t xml:space="preserve"> mowa w ust. 1 i 2, w zakresie organu właściwego w sprawach rejestru oraz organu wyznaczonego na podstawie art. 129x ustawy zmienianej w art. 156</w:t>
      </w:r>
      <w:r w:rsidR="003B386C" w:rsidRPr="003B386C">
        <w:t xml:space="preserve"> </w:t>
      </w:r>
      <w:r w:rsidR="003B386C" w:rsidRPr="00594AB5">
        <w:t>stosuje się przepisy ustawy zmienianej w art. 156, w brzmieniu dotychczasowym</w:t>
      </w:r>
      <w:r w:rsidRPr="005E1E5E">
        <w:t>.</w:t>
      </w:r>
    </w:p>
    <w:p w14:paraId="0423E349" w14:textId="41863320" w:rsidR="005E1E5E" w:rsidRPr="005E1E5E" w:rsidRDefault="005E1E5E" w:rsidP="005E1E5E">
      <w:pPr>
        <w:pStyle w:val="USTustnpkodeksu"/>
      </w:pPr>
      <w:r w:rsidRPr="005E1E5E">
        <w:t>8. Generalny Inspektor Informacji Finansowej udostępnia z urzędu organowi właściwemu w sprawach rejestru posiadane informacje dotyczące dwukrotnego niedopełnienia obowiązku, o którym mowa w art. 76 ustawy zmienianej w art. 156, przez podmiot, o którym mowa w ust. 1, prowadzący działalność na dotychczasowych zasadach.</w:t>
      </w:r>
    </w:p>
    <w:p w14:paraId="4030ECFB" w14:textId="6DC17083" w:rsidR="00192267" w:rsidRPr="00545EFC" w:rsidRDefault="005E1E5E" w:rsidP="00192267">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3</w:t>
      </w:r>
      <w:r w:rsidRPr="005E1E5E">
        <w:rPr>
          <w:rStyle w:val="Ppogrubienie"/>
        </w:rPr>
        <w:t>.</w:t>
      </w:r>
      <w:r w:rsidRPr="005E1E5E">
        <w:t xml:space="preserve"> </w:t>
      </w:r>
      <w:r w:rsidRPr="00545EFC">
        <w:t xml:space="preserve">1. </w:t>
      </w:r>
      <w:r w:rsidR="00192267" w:rsidRPr="00545EFC">
        <w:t>Komisja niezwłocznie informuje organ właściwy w sprawach rejestru o udzieleniu zezwolenia</w:t>
      </w:r>
      <w:bookmarkStart w:id="136" w:name="_Hlk196908154"/>
      <w:r w:rsidR="00192267" w:rsidRPr="00545EFC">
        <w:t xml:space="preserve">, o którym mowa w art. 59 ust. 1 lit. a rozporządzenia 2023/1114, </w:t>
      </w:r>
      <w:bookmarkEnd w:id="136"/>
      <w:r w:rsidR="00192267" w:rsidRPr="00545EFC">
        <w:t>albo o odmowie jego udzielenia podmiotowi, o którym mowa w art. 16</w:t>
      </w:r>
      <w:r w:rsidR="003A21B8" w:rsidRPr="00545EFC">
        <w:t>2</w:t>
      </w:r>
      <w:r w:rsidR="00192267" w:rsidRPr="00545EFC">
        <w:t xml:space="preserve"> ust. 1.</w:t>
      </w:r>
    </w:p>
    <w:p w14:paraId="498EA481" w14:textId="56523A66" w:rsidR="005E1E5E" w:rsidRPr="005E1E5E" w:rsidRDefault="005E1E5E" w:rsidP="005E1E5E">
      <w:pPr>
        <w:pStyle w:val="USTustnpkodeksu"/>
      </w:pPr>
      <w:r w:rsidRPr="005E1E5E">
        <w:t xml:space="preserve">2. W przypadku informacji, o której mowa w </w:t>
      </w:r>
      <w:r w:rsidRPr="00545EFC">
        <w:t>ust. 1,</w:t>
      </w:r>
      <w:r w:rsidRPr="005E1E5E">
        <w:t xml:space="preserve"> organ właściwy w sprawach rejestru niezwłocznie wykreśla podmiot, o którym mowa w </w:t>
      </w:r>
      <w:r w:rsidRPr="00545EFC">
        <w:t>art. 16</w:t>
      </w:r>
      <w:r w:rsidR="003A21B8" w:rsidRPr="00545EFC">
        <w:t>2</w:t>
      </w:r>
      <w:r w:rsidRPr="00545EFC">
        <w:t xml:space="preserve"> </w:t>
      </w:r>
      <w:r w:rsidRPr="005E1E5E">
        <w:t>ust. 1, prowadzący działalność na dotychczasowych zasadach z rejestru działalności w zakresie walut wirtualnych.</w:t>
      </w:r>
    </w:p>
    <w:p w14:paraId="6E8213AC" w14:textId="11023647" w:rsidR="00192267" w:rsidRPr="00545EFC" w:rsidRDefault="005E1E5E" w:rsidP="00192267">
      <w:pPr>
        <w:pStyle w:val="USTustnpkodeksu"/>
      </w:pPr>
      <w:r w:rsidRPr="00545EFC">
        <w:t xml:space="preserve">3. </w:t>
      </w:r>
      <w:r w:rsidR="00192267" w:rsidRPr="00545EFC">
        <w:t>Organ właściwy w sprawach rejestru niezwłocznie po upływie terminu, o którym mowa w art. 16</w:t>
      </w:r>
      <w:r w:rsidR="003A21B8" w:rsidRPr="00545EFC">
        <w:t>2</w:t>
      </w:r>
      <w:r w:rsidR="00192267" w:rsidRPr="00545EFC">
        <w:t xml:space="preserve"> ust. 1</w:t>
      </w:r>
      <w:r w:rsidR="003A21B8" w:rsidRPr="00545EFC">
        <w:t>,</w:t>
      </w:r>
      <w:r w:rsidR="00192267" w:rsidRPr="00545EFC">
        <w:t xml:space="preserve"> wykreśla z rejestru działalności w zakresie walut wirtualnych podmiot, o którym mowa w art. 16</w:t>
      </w:r>
      <w:r w:rsidR="003A21B8" w:rsidRPr="00545EFC">
        <w:t>2</w:t>
      </w:r>
      <w:r w:rsidR="00192267" w:rsidRPr="00545EFC">
        <w:t xml:space="preserve"> ust. 1, prowadzący działalność na dotychczasowych zasadach, bez wydania decyzji i konieczności zawiadamiania tego podmiotu o wykreśleniu.</w:t>
      </w:r>
    </w:p>
    <w:p w14:paraId="2B65A68B" w14:textId="308364D3" w:rsidR="005E1E5E" w:rsidRPr="005E1E5E" w:rsidRDefault="005E1E5E" w:rsidP="005E1E5E">
      <w:pPr>
        <w:pStyle w:val="ARTartustawynprozporzdzenia"/>
        <w:keepNext/>
      </w:pPr>
      <w:r w:rsidRPr="005E1E5E">
        <w:rPr>
          <w:rStyle w:val="Ppogrubienie"/>
        </w:rPr>
        <w:t>Art.</w:t>
      </w:r>
      <w:r>
        <w:rPr>
          <w:rStyle w:val="Ppogrubienie"/>
        </w:rPr>
        <w:t> </w:t>
      </w:r>
      <w:r w:rsidRPr="005E1E5E">
        <w:rPr>
          <w:rStyle w:val="Ppogrubienie"/>
        </w:rPr>
        <w:t>16</w:t>
      </w:r>
      <w:r w:rsidR="003A21B8">
        <w:rPr>
          <w:rStyle w:val="Ppogrubienie"/>
        </w:rPr>
        <w:t>4</w:t>
      </w:r>
      <w:r w:rsidRPr="005E1E5E">
        <w:rPr>
          <w:rStyle w:val="Ppogrubienie"/>
        </w:rPr>
        <w:t>.</w:t>
      </w:r>
      <w:r w:rsidRPr="005E1E5E">
        <w:t xml:space="preserve"> Do kontroli w zakresie:</w:t>
      </w:r>
    </w:p>
    <w:p w14:paraId="75B2EE66" w14:textId="77777777" w:rsidR="005E1E5E" w:rsidRPr="005E1E5E" w:rsidRDefault="005E1E5E" w:rsidP="005E1E5E">
      <w:pPr>
        <w:pStyle w:val="PKTpunkt"/>
      </w:pPr>
      <w:r w:rsidRPr="005E1E5E">
        <w:t>1)</w:t>
      </w:r>
      <w:r w:rsidRPr="005E1E5E">
        <w:tab/>
        <w:t>wykonywania przez podmioty wykonujące działalność gospodarczą polegającą na świadczeniu usług, o których mowa w art. 2 ust. 1 pkt 12 ustawy zmienianej w art. 156, w brzmieniu dotychczasowym, obowiązków w zakresie przeciwdziałania praniu pieniędzy oraz finansowaniu terroryzmu,</w:t>
      </w:r>
    </w:p>
    <w:p w14:paraId="6C70A75A" w14:textId="77777777" w:rsidR="005E1E5E" w:rsidRPr="005E1E5E" w:rsidRDefault="005E1E5E" w:rsidP="005E1E5E">
      <w:pPr>
        <w:pStyle w:val="PKTpunkt"/>
        <w:keepNext/>
      </w:pPr>
      <w:r w:rsidRPr="005E1E5E">
        <w:t>2)</w:t>
      </w:r>
      <w:r w:rsidRPr="005E1E5E">
        <w:tab/>
        <w:t xml:space="preserve">spełniania przez podmioty wykonujące działalność gospodarczą polegającą na świadczeniu usług, o których mowa w art. 2 ust. 1 pkt 12 ustawy zmienianej w </w:t>
      </w:r>
      <w:r w:rsidRPr="005E1E5E">
        <w:lastRenderedPageBreak/>
        <w:t>art. 156, w brzmieniu dotychczasowym, warunków wykonywania tej działalności</w:t>
      </w:r>
    </w:p>
    <w:p w14:paraId="38D121E7" w14:textId="57762ADC" w:rsidR="005E1E5E" w:rsidRPr="005E1E5E" w:rsidRDefault="005E1E5E" w:rsidP="005E1E5E">
      <w:pPr>
        <w:pStyle w:val="CZWSPPKTczwsplnapunktw"/>
      </w:pPr>
      <w:r w:rsidRPr="005E1E5E">
        <w:sym w:font="Symbol" w:char="F02D"/>
      </w:r>
      <w:r w:rsidRPr="005E1E5E">
        <w:t xml:space="preserve"> wszczętych i niezakończonych przed dniem wejścia w </w:t>
      </w:r>
      <w:r w:rsidRPr="00594AB5">
        <w:t>życie ustawy</w:t>
      </w:r>
      <w:r w:rsidRPr="005E1E5E">
        <w:t>, stosuje się przepisy dotychczasowe.</w:t>
      </w:r>
    </w:p>
    <w:p w14:paraId="4A0E7EA6" w14:textId="478AD5A7"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5</w:t>
      </w:r>
      <w:r w:rsidRPr="005E1E5E">
        <w:rPr>
          <w:rStyle w:val="Ppogrubienie"/>
        </w:rPr>
        <w:t>.</w:t>
      </w:r>
      <w:r w:rsidRPr="005E1E5E">
        <w:t xml:space="preserve"> 1. Do postępowań w sprawie nałożenia kar administracyjnych, o których mowa w rozdziale 13 ustawy zmienianej w art. 156, w brzmieniu dotychczasowym, na podmioty wykonujące działalność gospodarczą polegającą na świadczeniu usług, o których mowa w art. 2 ust. 1 pkt 12 ustawy zmienianej w art. 156, w brzmieniu dotychczasowym, wszczętych i niezakończonych przed dniem wejścia w </w:t>
      </w:r>
      <w:r w:rsidRPr="00594AB5">
        <w:t>życie ustawy</w:t>
      </w:r>
      <w:r w:rsidR="00F94693">
        <w:t>,</w:t>
      </w:r>
      <w:r w:rsidRPr="005E1E5E">
        <w:t xml:space="preserve"> </w:t>
      </w:r>
      <w:r w:rsidRPr="00545EFC">
        <w:t xml:space="preserve">stosuje się </w:t>
      </w:r>
      <w:r w:rsidR="00542F4B" w:rsidRPr="00545EFC">
        <w:t xml:space="preserve">przepisy </w:t>
      </w:r>
      <w:r w:rsidR="00192267" w:rsidRPr="00545EFC">
        <w:t>ustawy zmienianej w art. 156</w:t>
      </w:r>
      <w:r w:rsidRPr="005E1E5E">
        <w:t>, w brzmieniu dotychczasowym.</w:t>
      </w:r>
    </w:p>
    <w:p w14:paraId="291D7714" w14:textId="09894FE4" w:rsidR="005E1E5E" w:rsidRPr="005E1E5E" w:rsidRDefault="005E1E5E" w:rsidP="005E1E5E">
      <w:pPr>
        <w:pStyle w:val="USTustnpkodeksu"/>
        <w:keepNext/>
      </w:pPr>
      <w:r w:rsidRPr="005E1E5E">
        <w:t xml:space="preserve">2. Postępowania w sprawie nałożenia kar administracyjnych, o których mowa w rozdziale 13 ustawy zmienianej w art. 156, w brzmieniu dotychczasowym, mogą być wszczynane i prowadzone po dniu wejścia w </w:t>
      </w:r>
      <w:r w:rsidRPr="00594AB5">
        <w:t xml:space="preserve">życie ustawy </w:t>
      </w:r>
      <w:r w:rsidRPr="005E1E5E">
        <w:t>w wyniku kontroli, o której mowa w art. 130 ust. 1 ustawy zmienianej w art. 156:</w:t>
      </w:r>
    </w:p>
    <w:p w14:paraId="6A6E0CC2" w14:textId="73CA93B3" w:rsidR="005E1E5E" w:rsidRPr="005E1E5E" w:rsidRDefault="005E1E5E" w:rsidP="005E1E5E">
      <w:pPr>
        <w:pStyle w:val="PKTpunkt"/>
      </w:pPr>
      <w:r w:rsidRPr="005E1E5E">
        <w:t>1)</w:t>
      </w:r>
      <w:r w:rsidRPr="005E1E5E">
        <w:tab/>
        <w:t xml:space="preserve">która rozpoczęła się i </w:t>
      </w:r>
      <w:r w:rsidRPr="00594AB5">
        <w:t>zakończyła</w:t>
      </w:r>
      <w:r w:rsidR="00553613" w:rsidRPr="00594AB5">
        <w:t xml:space="preserve"> się</w:t>
      </w:r>
      <w:r w:rsidRPr="005E1E5E">
        <w:t xml:space="preserve"> przed dniem wejścia w </w:t>
      </w:r>
      <w:r w:rsidRPr="00594AB5">
        <w:t>życie ustawy</w:t>
      </w:r>
      <w:r w:rsidRPr="005E1E5E">
        <w:t>, a postępowanie w sprawie nałożenia kar administracyjnych nie zostało wszczęte przed tym dniem;</w:t>
      </w:r>
    </w:p>
    <w:p w14:paraId="1AEC6E28" w14:textId="3D912ADF" w:rsidR="005E1E5E" w:rsidRPr="005E1E5E" w:rsidRDefault="005E1E5E" w:rsidP="005E1E5E">
      <w:pPr>
        <w:pStyle w:val="PKTpunkt"/>
      </w:pPr>
      <w:r w:rsidRPr="005E1E5E">
        <w:t>2)</w:t>
      </w:r>
      <w:r w:rsidRPr="005E1E5E">
        <w:tab/>
        <w:t xml:space="preserve">która rozpoczęła się przed dniem wejścia w </w:t>
      </w:r>
      <w:r w:rsidRPr="00594AB5">
        <w:t xml:space="preserve">życie ustawy </w:t>
      </w:r>
      <w:r w:rsidRPr="005E1E5E">
        <w:t>i zakończyła się po tym dniu;</w:t>
      </w:r>
    </w:p>
    <w:p w14:paraId="7ED7AFCA" w14:textId="2E39A054" w:rsidR="00192267" w:rsidRPr="00545EFC" w:rsidRDefault="005E1E5E" w:rsidP="00192267">
      <w:pPr>
        <w:pStyle w:val="PKTpunkt"/>
      </w:pPr>
      <w:r w:rsidRPr="00545EFC">
        <w:t>3)</w:t>
      </w:r>
      <w:r w:rsidRPr="00545EFC">
        <w:tab/>
      </w:r>
      <w:r w:rsidR="00192267" w:rsidRPr="00545EFC">
        <w:t>wobec podmiotu, o którym mowa w art. 16</w:t>
      </w:r>
      <w:r w:rsidR="003A21B8" w:rsidRPr="00545EFC">
        <w:t>2</w:t>
      </w:r>
      <w:r w:rsidR="00192267" w:rsidRPr="00545EFC">
        <w:t xml:space="preserve"> ust. 1, prowadzącego działalność na dotychczasowych zasadach, która rozpoczęła się w dniu wejścia w życie ustawy albo po tym dniu i zakończyła się po tym dniu.</w:t>
      </w:r>
    </w:p>
    <w:p w14:paraId="7D130441" w14:textId="69983CE5" w:rsidR="005E1E5E" w:rsidRDefault="005E1E5E" w:rsidP="005E1E5E">
      <w:pPr>
        <w:pStyle w:val="USTustnpkodeksu"/>
      </w:pPr>
      <w:r w:rsidRPr="005E1E5E">
        <w:t xml:space="preserve">3. Do postępowań, o których mowa w ust. 2, </w:t>
      </w:r>
      <w:r w:rsidR="00192267" w:rsidRPr="00545EFC">
        <w:t>stosuje się przepisy ustawy zmienianej w art. 156</w:t>
      </w:r>
      <w:r w:rsidRPr="005E1E5E">
        <w:t>, w brzmieniu dotychczasowym.</w:t>
      </w:r>
    </w:p>
    <w:p w14:paraId="5D9723BA" w14:textId="0E7F4766" w:rsidR="005E1E5E" w:rsidRPr="00545EFC" w:rsidRDefault="005E1E5E" w:rsidP="005E1E5E">
      <w:pPr>
        <w:pStyle w:val="ARTartustawynprozporzdzenia"/>
      </w:pPr>
      <w:bookmarkStart w:id="137" w:name="_Hlk173831240"/>
      <w:bookmarkStart w:id="138" w:name="_Hlk173831368"/>
      <w:r w:rsidRPr="005E1E5E">
        <w:rPr>
          <w:rStyle w:val="Ppogrubienie"/>
        </w:rPr>
        <w:t>Art.</w:t>
      </w:r>
      <w:r>
        <w:rPr>
          <w:rStyle w:val="Ppogrubienie"/>
        </w:rPr>
        <w:t> </w:t>
      </w:r>
      <w:r w:rsidRPr="005E1E5E">
        <w:rPr>
          <w:rStyle w:val="Ppogrubienie"/>
        </w:rPr>
        <w:t>16</w:t>
      </w:r>
      <w:r w:rsidR="003A21B8">
        <w:rPr>
          <w:rStyle w:val="Ppogrubienie"/>
        </w:rPr>
        <w:t>6</w:t>
      </w:r>
      <w:r w:rsidRPr="005E1E5E">
        <w:rPr>
          <w:rStyle w:val="Ppogrubienie"/>
        </w:rPr>
        <w:t>.</w:t>
      </w:r>
      <w:r w:rsidRPr="005E1E5E">
        <w:t xml:space="preserve"> </w:t>
      </w:r>
      <w:r w:rsidRPr="00545EFC">
        <w:t xml:space="preserve">1. Rejestr działalności w zakresie walut wirtualnych likwiduje się </w:t>
      </w:r>
      <w:bookmarkStart w:id="139" w:name="_Hlk193270143"/>
      <w:bookmarkStart w:id="140" w:name="_Hlk192673087"/>
      <w:r w:rsidRPr="00545EFC">
        <w:t xml:space="preserve">z dniem </w:t>
      </w:r>
      <w:bookmarkEnd w:id="139"/>
      <w:r w:rsidR="00192267" w:rsidRPr="00545EFC">
        <w:t>2 lipca 2026 r</w:t>
      </w:r>
      <w:r w:rsidRPr="00545EFC">
        <w:t>.</w:t>
      </w:r>
      <w:bookmarkEnd w:id="140"/>
    </w:p>
    <w:p w14:paraId="0A4288FD" w14:textId="3154FF5D" w:rsidR="005E1E5E" w:rsidRPr="005E1E5E" w:rsidRDefault="005E1E5E" w:rsidP="005E1E5E">
      <w:pPr>
        <w:pStyle w:val="USTustnpkodeksu"/>
      </w:pPr>
      <w:r w:rsidRPr="005E1E5E">
        <w:t xml:space="preserve">2. Dane, o których mowa w art. 129t ustawy zmienianej w art. 156, w brzmieniu dotychczasowym, dotyczące podmiotu wykonującego działalność gospodarczą polegającą na świadczeniu usług, o których mowa w art. 2 ust. 1 pkt 12 ustawy zmienianej w art. 156, w brzmieniu dotychczasowym, przechowuje się przez okres 5 </w:t>
      </w:r>
      <w:r w:rsidRPr="005E1E5E">
        <w:lastRenderedPageBreak/>
        <w:t xml:space="preserve">lat od dnia wykreślenia tego podmiotu z rejestru działalności w zakresie walut wirtualnych </w:t>
      </w:r>
      <w:r w:rsidRPr="00594AB5">
        <w:t xml:space="preserve">albo likwidacji </w:t>
      </w:r>
      <w:r w:rsidRPr="005E1E5E">
        <w:t>tego rejestru.</w:t>
      </w:r>
    </w:p>
    <w:p w14:paraId="358E1366" w14:textId="6D7AE4AC" w:rsidR="005E1E5E" w:rsidRPr="005E1E5E" w:rsidRDefault="005E1E5E" w:rsidP="005E1E5E">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7</w:t>
      </w:r>
      <w:r w:rsidRPr="005E1E5E">
        <w:rPr>
          <w:rStyle w:val="Ppogrubienie"/>
        </w:rPr>
        <w:t>.</w:t>
      </w:r>
      <w:r w:rsidRPr="005E1E5E">
        <w:t xml:space="preserve"> Dotychczasowe przepisy wykonawcze wydane na podstawie art. 20 ust. 12 ustawy zmienianej w art. 153 zachowują moc do dnia wejścia w życie nowych przepisów wykonawczych wydanych na podstawie art. 20 ust. 12 ustawy zmienianej w art. 153, jednak nie dłużej niż przez 12 miesięcy od dnia wejścia w </w:t>
      </w:r>
      <w:r w:rsidRPr="00594AB5">
        <w:t>życie ustawy</w:t>
      </w:r>
      <w:r w:rsidRPr="005E1E5E">
        <w:t>.</w:t>
      </w:r>
    </w:p>
    <w:bookmarkEnd w:id="137"/>
    <w:p w14:paraId="42E141AC" w14:textId="57740D77" w:rsidR="005E31CC" w:rsidRPr="00594AB5" w:rsidRDefault="005E1E5E" w:rsidP="009A2115">
      <w:pPr>
        <w:pStyle w:val="ARTartustawynprozporzdzenia"/>
      </w:pPr>
      <w:r w:rsidRPr="005E1E5E">
        <w:rPr>
          <w:rStyle w:val="Ppogrubienie"/>
        </w:rPr>
        <w:t>Art.</w:t>
      </w:r>
      <w:r>
        <w:rPr>
          <w:rStyle w:val="Ppogrubienie"/>
        </w:rPr>
        <w:t> </w:t>
      </w:r>
      <w:r w:rsidRPr="005E1E5E">
        <w:rPr>
          <w:rStyle w:val="Ppogrubienie"/>
        </w:rPr>
        <w:t>16</w:t>
      </w:r>
      <w:r w:rsidR="003A21B8">
        <w:rPr>
          <w:rStyle w:val="Ppogrubienie"/>
        </w:rPr>
        <w:t>8</w:t>
      </w:r>
      <w:r w:rsidRPr="005E1E5E">
        <w:rPr>
          <w:rStyle w:val="Ppogrubienie"/>
        </w:rPr>
        <w:t>.</w:t>
      </w:r>
      <w:r w:rsidRPr="005E1E5E">
        <w:t xml:space="preserve"> </w:t>
      </w:r>
      <w:bookmarkEnd w:id="138"/>
      <w:r w:rsidR="006239C7" w:rsidRPr="00594AB5">
        <w:t>Ustawa wchodzi w życie po upływie 14 dni od dnia ogłoszenia, z</w:t>
      </w:r>
      <w:r w:rsidR="008C04EA" w:rsidRPr="00594AB5">
        <w:t> </w:t>
      </w:r>
      <w:r w:rsidR="006239C7" w:rsidRPr="00594AB5">
        <w:t xml:space="preserve">wyjątkiem </w:t>
      </w:r>
      <w:r w:rsidR="006239C7" w:rsidRPr="00545EFC">
        <w:t>art. 7</w:t>
      </w:r>
      <w:r w:rsidR="003A21B8" w:rsidRPr="00545EFC">
        <w:t>0</w:t>
      </w:r>
      <w:r w:rsidR="006239C7" w:rsidRPr="00594AB5">
        <w:t>, który wchodzi w życie po upływie 4 miesięcy od dnia ogłoszenia.</w:t>
      </w:r>
    </w:p>
    <w:sectPr w:rsidR="005E31CC" w:rsidRPr="00594AB5"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E565" w14:textId="77777777" w:rsidR="000774EC" w:rsidRDefault="000774EC">
      <w:r>
        <w:separator/>
      </w:r>
    </w:p>
  </w:endnote>
  <w:endnote w:type="continuationSeparator" w:id="0">
    <w:p w14:paraId="298E46A6" w14:textId="77777777" w:rsidR="000774EC" w:rsidRDefault="0007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0F91" w14:textId="77777777" w:rsidR="009A2115" w:rsidRDefault="009A21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74A6" w14:textId="77777777" w:rsidR="009A2115" w:rsidRDefault="009A21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688F" w14:textId="77777777" w:rsidR="009A2115" w:rsidRDefault="009A2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2291" w14:textId="77777777" w:rsidR="000774EC" w:rsidRDefault="000774EC">
      <w:r>
        <w:separator/>
      </w:r>
    </w:p>
  </w:footnote>
  <w:footnote w:type="continuationSeparator" w:id="0">
    <w:p w14:paraId="48BB4ED9" w14:textId="77777777" w:rsidR="000774EC" w:rsidRDefault="000774EC">
      <w:r>
        <w:continuationSeparator/>
      </w:r>
    </w:p>
  </w:footnote>
  <w:footnote w:id="1">
    <w:p w14:paraId="53804473" w14:textId="7A14B8AA" w:rsidR="005E1E5E" w:rsidRPr="00BC6064" w:rsidRDefault="005E1E5E" w:rsidP="005E1E5E">
      <w:pPr>
        <w:pStyle w:val="ODNONIKtreodnonika"/>
      </w:pPr>
      <w:r>
        <w:rPr>
          <w:rStyle w:val="Odwoanieprzypisudolnego"/>
        </w:rPr>
        <w:footnoteRef/>
      </w:r>
      <w:r>
        <w:rPr>
          <w:rStyle w:val="IGindeksgrny"/>
        </w:rPr>
        <w:t>)</w:t>
      </w:r>
      <w:r>
        <w:tab/>
      </w:r>
      <w:r w:rsidRPr="00594AB5">
        <w:t>Niniejsza ustawa służy stosowaniu:</w:t>
      </w:r>
      <w:r w:rsidRPr="00BC6064">
        <w:t xml:space="preserve"> </w:t>
      </w:r>
    </w:p>
    <w:p w14:paraId="7ACEDB85" w14:textId="77777777" w:rsidR="005E1E5E" w:rsidRDefault="005E1E5E" w:rsidP="005E1E5E">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6CC88529" w14:textId="4491F21A" w:rsidR="005E1E5E" w:rsidRDefault="005E1E5E" w:rsidP="005E1E5E">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36A1A81D" w14:textId="4E0A959C" w:rsidR="005E1E5E" w:rsidRPr="005E1E5E" w:rsidRDefault="005E1E5E" w:rsidP="005E1E5E">
      <w:pPr>
        <w:pStyle w:val="ODNONIKtreodnonika"/>
      </w:pPr>
      <w:r>
        <w:rPr>
          <w:rStyle w:val="Odwoanieprzypisudolnego"/>
        </w:rPr>
        <w:footnoteRef/>
      </w:r>
      <w:r>
        <w:rPr>
          <w:rStyle w:val="IGindeksgrny"/>
        </w:rPr>
        <w:t>)</w:t>
      </w:r>
      <w:r>
        <w:tab/>
      </w:r>
      <w:r w:rsidRPr="005E1E5E">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rsidRPr="005E1E5E">
        <w:sym w:font="Symbol" w:char="F02D"/>
      </w:r>
      <w:r w:rsidRPr="005E1E5E">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rsidRPr="005E1E5E">
        <w:sym w:font="Symbol" w:char="F02D"/>
      </w:r>
      <w:r w:rsidRPr="005E1E5E">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73365C17" w14:textId="77777777" w:rsidR="005E1E5E" w:rsidRDefault="005E1E5E" w:rsidP="005E1E5E">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0777D5A5" w14:textId="77777777" w:rsidR="005E1E5E" w:rsidRDefault="005E1E5E" w:rsidP="005E1E5E">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2023 r. poz. 295 i 1598 oraz z 2024 r. poz. 619, 1685 i 1863.</w:t>
      </w:r>
    </w:p>
  </w:footnote>
  <w:footnote w:id="5">
    <w:p w14:paraId="1B4BD503"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6">
    <w:p w14:paraId="4737A52A" w14:textId="77777777" w:rsidR="005E1E5E" w:rsidRDefault="005E1E5E" w:rsidP="005E1E5E">
      <w:pPr>
        <w:pStyle w:val="ODNONIKtreodnonika"/>
      </w:pPr>
      <w:r>
        <w:rPr>
          <w:rStyle w:val="Odwoanieprzypisudolnego"/>
        </w:rPr>
        <w:footnoteRef/>
      </w:r>
      <w:r>
        <w:rPr>
          <w:rStyle w:val="IGindeksgrny"/>
        </w:rPr>
        <w:t>)</w:t>
      </w:r>
      <w:r>
        <w:t xml:space="preserve"> </w:t>
      </w:r>
      <w:r>
        <w:tab/>
        <w:t>Zmiany tekstu jednolitego wymienionej ustawy zostały ogłoszone w Dz. U. z 2023 r. poz. 556, 558, 641, 658, 760, 996, 1059, 1193, 1195, 1234, 1598, 1723 i 1860, z 2024 r. poz. 850, 863, 879, 1222, 1685, 1721 i 1871 oraz z 2025 r. poz. 172, 179 i 222.</w:t>
      </w:r>
    </w:p>
  </w:footnote>
  <w:footnote w:id="7">
    <w:p w14:paraId="3CC80444" w14:textId="77777777" w:rsidR="005E1E5E" w:rsidRDefault="005E1E5E" w:rsidP="005E1E5E">
      <w:pPr>
        <w:pStyle w:val="ODNONIKtreodnonika"/>
      </w:pPr>
      <w:r>
        <w:rPr>
          <w:rStyle w:val="Odwoanieprzypisudolnego"/>
        </w:rPr>
        <w:footnoteRef/>
      </w:r>
      <w:r>
        <w:rPr>
          <w:rStyle w:val="IGindeksgrny"/>
        </w:rPr>
        <w:t>)</w:t>
      </w:r>
      <w:r>
        <w:tab/>
        <w:t>Zmiany tekstu jednolitego wymienionej ustawy zostały ogłoszone w Dz. U. z 2024 r. poz. 1089, 1222, 1248, 1473, 1562, 1688, 1717 i 1871 oraz z 2025 r. poz. 179, 621, 718 i 769.</w:t>
      </w:r>
    </w:p>
  </w:footnote>
  <w:footnote w:id="8">
    <w:p w14:paraId="60586D88" w14:textId="77777777" w:rsidR="005E1E5E" w:rsidRDefault="005E1E5E" w:rsidP="005E1E5E">
      <w:pPr>
        <w:pStyle w:val="ODNONIKtreodnonika"/>
      </w:pPr>
      <w:r>
        <w:rPr>
          <w:rStyle w:val="Odwoanieprzypisudolnego"/>
        </w:rPr>
        <w:footnoteRef/>
      </w:r>
      <w:r>
        <w:rPr>
          <w:rStyle w:val="IGindeksgrny"/>
        </w:rPr>
        <w:t>)</w:t>
      </w:r>
      <w:r>
        <w:tab/>
        <w:t>Zmiany tekstu jednolitego wymienionej ustawy zostały ogłoszone w Dz. U. z 2024 r. poz. 1222, 1562, 1684 i 1871 oraz z 2025 r. poz. 179 i 718.</w:t>
      </w:r>
    </w:p>
  </w:footnote>
  <w:footnote w:id="9">
    <w:p w14:paraId="3B6EE987" w14:textId="5E0A35DA"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w:t>
      </w:r>
      <w:r w:rsidR="00FC7605">
        <w:t>,</w:t>
      </w:r>
      <w:r>
        <w:t xml:space="preserve"> str. 29, Dz. Urz. UE L 2023/2869 z 20.12.2023, Dz. Urz. UE L 2024/1623 z 19.06.2024, Dz. Urz. UE L 2795/2024 z 31.10.2024, Dz. Urz. UE L 2987/2024 z 04.12.2024 oraz Dz. Urz. UE L 90328/2025 z 16.04.2025.</w:t>
      </w:r>
    </w:p>
  </w:footnote>
  <w:footnote w:id="10">
    <w:p w14:paraId="2901A1D5" w14:textId="77777777" w:rsidR="005E1E5E" w:rsidRDefault="005E1E5E" w:rsidP="005E1E5E">
      <w:pPr>
        <w:pStyle w:val="ODNONIKtreodnonika"/>
      </w:pPr>
      <w:r>
        <w:rPr>
          <w:rStyle w:val="Odwoanieprzypisudolnego"/>
        </w:rPr>
        <w:footnoteRef/>
      </w:r>
      <w:r>
        <w:rPr>
          <w:rStyle w:val="IGindeksgrny"/>
        </w:rPr>
        <w:t>)</w:t>
      </w:r>
      <w:r>
        <w:tab/>
        <w:t>Zmiany tekstu jednolitego wymienionej ustawy zostały ogłoszone w Dz. U. z 2024 r. poz. 1685 i 1863 oraz z 2025 r. poz. 146, 222, 525 i 769.</w:t>
      </w:r>
    </w:p>
  </w:footnote>
  <w:footnote w:id="11">
    <w:p w14:paraId="466B6765" w14:textId="77777777" w:rsidR="00765F14" w:rsidRDefault="00765F14" w:rsidP="008443B9">
      <w:pPr>
        <w:pStyle w:val="ODNONIKtreodnonika"/>
      </w:pPr>
      <w:r>
        <w:rPr>
          <w:rStyle w:val="Odwoanieprzypisudolnego"/>
        </w:rPr>
        <w:footnoteRef/>
      </w:r>
      <w:r w:rsidRPr="008443B9">
        <w:rPr>
          <w:rStyle w:val="IGindeksgrny"/>
        </w:rPr>
        <w:t>)</w:t>
      </w:r>
      <w:r>
        <w:tab/>
        <w:t>Zmiany wymienionego rozporządzenia zostały ogłoszone w Dz. Urz. UE L 2023/2869 z 20.12.2023, Dz. Urz. UE L 2024/90275 z 02.05.2024 oraz Dz. Urz. UE L 2024/90658 z 30.10.2024.</w:t>
      </w:r>
    </w:p>
  </w:footnote>
  <w:footnote w:id="12">
    <w:p w14:paraId="44EDF736" w14:textId="77777777" w:rsidR="008443B9" w:rsidRDefault="008443B9" w:rsidP="000B263B">
      <w:pPr>
        <w:pStyle w:val="ODNONIKtreodnonika"/>
      </w:pPr>
      <w:r>
        <w:rPr>
          <w:rStyle w:val="Odwoanieprzypisudolnego"/>
        </w:rPr>
        <w:footnoteRef/>
      </w:r>
      <w:r w:rsidRPr="000B263B">
        <w:rPr>
          <w:rStyle w:val="IGindeksgrny"/>
        </w:rPr>
        <w:t>)</w:t>
      </w:r>
      <w:r>
        <w:tab/>
        <w:t>Zmiany wymienionego rozporządzenia zostały ogłoszone w Dz. Urz. UE L 2023/2869 z 20.12.2023, Dz. Urz. UE L 2024/90275 z 02.05.2024 oraz Dz. Urz. UE L 2024/90658 z 30.10.2024.</w:t>
      </w:r>
    </w:p>
  </w:footnote>
  <w:footnote w:id="13">
    <w:p w14:paraId="5A18F0C2" w14:textId="77777777" w:rsidR="005E1E5E" w:rsidRDefault="005E1E5E" w:rsidP="005E1E5E">
      <w:pPr>
        <w:pStyle w:val="ODNONIKtreodnonika"/>
      </w:pPr>
      <w:r>
        <w:rPr>
          <w:rStyle w:val="Odwoanieprzypisudolnego"/>
        </w:rPr>
        <w:footnoteRef/>
      </w:r>
      <w:r>
        <w:rPr>
          <w:rStyle w:val="IGindeksgrny"/>
        </w:rPr>
        <w:t>)</w:t>
      </w:r>
      <w:r>
        <w:tab/>
        <w:t>Zmiany tekstu jednolitego wymienionej ustawy zostały ogłoszone w Dz. U. z 2024 r. poz. 1089, 1222, 1248, 1473, 1562, 1688, 1717 i 1871 oraz z 2025 r. poz. 179, 621, 718 i 769.</w:t>
      </w:r>
    </w:p>
  </w:footnote>
  <w:footnote w:id="14">
    <w:p w14:paraId="09D91E44"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5">
    <w:p w14:paraId="753D3550" w14:textId="72CEE26B" w:rsidR="00FD4291" w:rsidRPr="00FD4291" w:rsidRDefault="00FD4291" w:rsidP="00FD4291">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43C956A1"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7">
    <w:p w14:paraId="1E0D3675"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7BEEE36B" w14:textId="77777777" w:rsidR="005E1E5E" w:rsidRDefault="005E1E5E" w:rsidP="005E1E5E">
      <w:pPr>
        <w:pStyle w:val="ODNONIKtreodnonika"/>
      </w:pPr>
      <w:r>
        <w:rPr>
          <w:rStyle w:val="Odwoanieprzypisudolnego"/>
        </w:rPr>
        <w:footnoteRef/>
      </w:r>
      <w:r>
        <w:rPr>
          <w:rStyle w:val="IGindeksgrny"/>
        </w:rPr>
        <w:t>)</w:t>
      </w:r>
      <w:r>
        <w:tab/>
        <w:t>Zmiany tekstu jednolitego wymienionej ustawy zostały ogłoszone w Dz. U. z 2024 r. 1685 i 1863 oraz z 2025 r. poz. 146, 222, 525 i 769.</w:t>
      </w:r>
    </w:p>
  </w:footnote>
  <w:footnote w:id="19">
    <w:p w14:paraId="16977390"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0">
    <w:p w14:paraId="4B39202C"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69940F0D"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7012421B" w14:textId="77777777" w:rsidR="005E1E5E" w:rsidRDefault="005E1E5E" w:rsidP="005E1E5E">
      <w:pPr>
        <w:pStyle w:val="ODNONIKtreodnonika"/>
      </w:pPr>
      <w:r>
        <w:rPr>
          <w:rStyle w:val="Odwoanieprzypisudolnego"/>
        </w:rPr>
        <w:footnoteRef/>
      </w:r>
      <w:r>
        <w:rPr>
          <w:rStyle w:val="IGindeksgrny"/>
        </w:rPr>
        <w:t>)</w:t>
      </w:r>
      <w:r>
        <w:tab/>
        <w:t xml:space="preserve">Zmiany tekstu jednolitego wymienionej ustawy zostały ogłoszone w Dz. U. z 2024 r. poz. 1222, 1562, 1684 i 1871 oraz z 2025 r. poz. 179 i 718. </w:t>
      </w:r>
    </w:p>
  </w:footnote>
  <w:footnote w:id="23">
    <w:p w14:paraId="6EC7BBF6" w14:textId="12FDB30E" w:rsidR="00925CC7" w:rsidRDefault="00925CC7" w:rsidP="00925CC7">
      <w:pPr>
        <w:pStyle w:val="ODNONIKtreodnonika"/>
      </w:pPr>
      <w:r>
        <w:rPr>
          <w:rStyle w:val="Odwoanieprzypisudolnego"/>
        </w:rPr>
        <w:footnoteRef/>
      </w:r>
      <w:r w:rsidRPr="008A0E27">
        <w:rPr>
          <w:rStyle w:val="IGindeksgrny"/>
        </w:rPr>
        <w:t>)</w:t>
      </w:r>
      <w:r>
        <w:tab/>
        <w:t xml:space="preserve">Zmiany tekstu jednolitego wymienionej ustawy ogłoszono w </w:t>
      </w:r>
      <w:r w:rsidRPr="00487D2A">
        <w:t>Dz. U. z 202</w:t>
      </w:r>
      <w:r>
        <w:t>3</w:t>
      </w:r>
      <w:r w:rsidRPr="00487D2A">
        <w:t xml:space="preserve"> r. </w:t>
      </w:r>
      <w:r w:rsidRPr="00F27F1E">
        <w:t>295, 1598, z 2024 r. poz. 619, 1685</w:t>
      </w:r>
      <w:r>
        <w:t xml:space="preserve"> i</w:t>
      </w:r>
      <w:r w:rsidRPr="00F27F1E">
        <w:t xml:space="preserve"> 1863</w:t>
      </w:r>
      <w:r>
        <w:t xml:space="preserve"> oraz</w:t>
      </w:r>
      <w:r w:rsidRPr="00F27F1E">
        <w:t xml:space="preserve"> z 2025 r. poz. 1218.</w:t>
      </w:r>
    </w:p>
  </w:footnote>
  <w:footnote w:id="24">
    <w:p w14:paraId="077F0497"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5">
    <w:p w14:paraId="2EDFD538"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5C03A04E"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7">
    <w:p w14:paraId="1229BDCF"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66637022"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9">
    <w:p w14:paraId="0FD1C290"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0">
    <w:p w14:paraId="7D21CB9A"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1">
    <w:p w14:paraId="148CC31E" w14:textId="77777777" w:rsidR="005E1E5E" w:rsidRDefault="005E1E5E" w:rsidP="005E1E5E">
      <w:pPr>
        <w:pStyle w:val="ODNONIKtreodnonika"/>
      </w:pPr>
      <w:r>
        <w:rPr>
          <w:rStyle w:val="Odwoanieprzypisudolnego"/>
        </w:rPr>
        <w:footnoteRef/>
      </w:r>
      <w:r>
        <w:rPr>
          <w:rStyle w:val="IGindeksgrny"/>
        </w:rPr>
        <w:t>)</w:t>
      </w:r>
      <w:r>
        <w:t xml:space="preserve"> </w:t>
      </w:r>
      <w:r>
        <w:tab/>
        <w:t>Zmiany tekstu jednolitego wymienionej ustawy zostały ogłoszone w Dz. U. z 2023 r. poz. 556, 558, 641, 658, 760, 996, 1059, 1193, 1195, 1234, 1598, 1723 i 1860, z 2024 r. poz. 850, 863, 879, 1222, 1685, 1721 i 1871 oraz z 2025 r. poz. 172, 179 i 222.</w:t>
      </w:r>
    </w:p>
  </w:footnote>
  <w:footnote w:id="32">
    <w:p w14:paraId="77260639" w14:textId="77777777" w:rsidR="005E1E5E" w:rsidRDefault="005E1E5E" w:rsidP="005E1E5E">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3">
    <w:p w14:paraId="08C9BEFB" w14:textId="77777777" w:rsidR="005E1E5E" w:rsidRDefault="005E1E5E" w:rsidP="005E1E5E">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 w:id="34">
    <w:p w14:paraId="57BAB7B1" w14:textId="77777777" w:rsidR="005A393D" w:rsidRDefault="005A393D" w:rsidP="005A393D">
      <w:pPr>
        <w:pStyle w:val="ODNONIKtreodnonika"/>
      </w:pPr>
      <w:r>
        <w:rPr>
          <w:rStyle w:val="Odwoanieprzypisudolnego"/>
        </w:rPr>
        <w:footnoteRef/>
      </w:r>
      <w:r>
        <w:rPr>
          <w:rStyle w:val="IGindeksgrny"/>
        </w:rPr>
        <w:t>)</w:t>
      </w:r>
      <w:r>
        <w:tab/>
        <w:t>Zmiany tekstu jednolitego wymienionej ustawy zostały ogłoszone w Dz. U. z 2024 r. poz. 1222 i 1871 oraz z 2025 r. poz. 222, 621, 622 i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6F30" w14:textId="77777777" w:rsidR="009A2115" w:rsidRDefault="009A2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EDCB" w14:textId="7ADEB6F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577B2">
      <w:rPr>
        <w:rStyle w:val="Ppogrubienie"/>
        <w:noProof/>
      </w:rPr>
      <w:t>2025-09-24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C5F9E">
          <w:rPr>
            <w:rStyle w:val="Ppogrubienie"/>
            <w:noProof/>
          </w:rPr>
          <w:t>V11_2602-0.PK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B116D6C" w14:textId="2ED61BA3"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4BE61CF" wp14:editId="66BAEBD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E1E5E">
      <w:rPr>
        <w:rStyle w:val="Ppogrubienie"/>
      </w:rPr>
      <w:t xml:space="preserve"> 1424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37A" w14:textId="6EE7593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577B2">
      <w:rPr>
        <w:rStyle w:val="Ppogrubienie"/>
        <w:noProof/>
      </w:rPr>
      <w:t>2025-09-24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A2115">
          <w:rPr>
            <w:rStyle w:val="Ppogrubienie"/>
            <w:noProof/>
          </w:rPr>
          <w:t>V5_2602-0.PK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DACF87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BF73076" wp14:editId="450AFB0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11013662">
    <w:abstractNumId w:val="24"/>
  </w:num>
  <w:num w:numId="2" w16cid:durableId="321127861">
    <w:abstractNumId w:val="24"/>
  </w:num>
  <w:num w:numId="3" w16cid:durableId="1318651317">
    <w:abstractNumId w:val="19"/>
  </w:num>
  <w:num w:numId="4" w16cid:durableId="1442452170">
    <w:abstractNumId w:val="19"/>
  </w:num>
  <w:num w:numId="5" w16cid:durableId="1255163354">
    <w:abstractNumId w:val="38"/>
  </w:num>
  <w:num w:numId="6" w16cid:durableId="55014665">
    <w:abstractNumId w:val="34"/>
  </w:num>
  <w:num w:numId="7" w16cid:durableId="1392728494">
    <w:abstractNumId w:val="38"/>
  </w:num>
  <w:num w:numId="8" w16cid:durableId="1285111792">
    <w:abstractNumId w:val="34"/>
  </w:num>
  <w:num w:numId="9" w16cid:durableId="724333698">
    <w:abstractNumId w:val="38"/>
  </w:num>
  <w:num w:numId="10" w16cid:durableId="546796403">
    <w:abstractNumId w:val="34"/>
  </w:num>
  <w:num w:numId="11" w16cid:durableId="1545294654">
    <w:abstractNumId w:val="15"/>
  </w:num>
  <w:num w:numId="12" w16cid:durableId="296766211">
    <w:abstractNumId w:val="10"/>
  </w:num>
  <w:num w:numId="13" w16cid:durableId="971204178">
    <w:abstractNumId w:val="16"/>
  </w:num>
  <w:num w:numId="14" w16cid:durableId="273560057">
    <w:abstractNumId w:val="28"/>
  </w:num>
  <w:num w:numId="15" w16cid:durableId="2116824845">
    <w:abstractNumId w:val="15"/>
  </w:num>
  <w:num w:numId="16" w16cid:durableId="1810056182">
    <w:abstractNumId w:val="17"/>
  </w:num>
  <w:num w:numId="17" w16cid:durableId="864751165">
    <w:abstractNumId w:val="8"/>
  </w:num>
  <w:num w:numId="18" w16cid:durableId="213008516">
    <w:abstractNumId w:val="3"/>
  </w:num>
  <w:num w:numId="19" w16cid:durableId="1626736228">
    <w:abstractNumId w:val="2"/>
  </w:num>
  <w:num w:numId="20" w16cid:durableId="12926978">
    <w:abstractNumId w:val="1"/>
  </w:num>
  <w:num w:numId="21" w16cid:durableId="1209030504">
    <w:abstractNumId w:val="0"/>
  </w:num>
  <w:num w:numId="22" w16cid:durableId="2146922568">
    <w:abstractNumId w:val="9"/>
  </w:num>
  <w:num w:numId="23" w16cid:durableId="1866139885">
    <w:abstractNumId w:val="7"/>
  </w:num>
  <w:num w:numId="24" w16cid:durableId="765612459">
    <w:abstractNumId w:val="6"/>
  </w:num>
  <w:num w:numId="25" w16cid:durableId="1279603502">
    <w:abstractNumId w:val="5"/>
  </w:num>
  <w:num w:numId="26" w16cid:durableId="1070150266">
    <w:abstractNumId w:val="4"/>
  </w:num>
  <w:num w:numId="27" w16cid:durableId="1293250619">
    <w:abstractNumId w:val="36"/>
  </w:num>
  <w:num w:numId="28" w16cid:durableId="270287243">
    <w:abstractNumId w:val="27"/>
  </w:num>
  <w:num w:numId="29" w16cid:durableId="1734739994">
    <w:abstractNumId w:val="39"/>
  </w:num>
  <w:num w:numId="30" w16cid:durableId="1949005843">
    <w:abstractNumId w:val="35"/>
  </w:num>
  <w:num w:numId="31" w16cid:durableId="228463201">
    <w:abstractNumId w:val="20"/>
  </w:num>
  <w:num w:numId="32" w16cid:durableId="2065522206">
    <w:abstractNumId w:val="11"/>
  </w:num>
  <w:num w:numId="33" w16cid:durableId="174614063">
    <w:abstractNumId w:val="33"/>
  </w:num>
  <w:num w:numId="34" w16cid:durableId="932083033">
    <w:abstractNumId w:val="21"/>
  </w:num>
  <w:num w:numId="35" w16cid:durableId="347760614">
    <w:abstractNumId w:val="18"/>
  </w:num>
  <w:num w:numId="36" w16cid:durableId="667750831">
    <w:abstractNumId w:val="23"/>
  </w:num>
  <w:num w:numId="37" w16cid:durableId="2033264563">
    <w:abstractNumId w:val="29"/>
  </w:num>
  <w:num w:numId="38" w16cid:durableId="502479974">
    <w:abstractNumId w:val="26"/>
  </w:num>
  <w:num w:numId="39" w16cid:durableId="929849008">
    <w:abstractNumId w:val="14"/>
  </w:num>
  <w:num w:numId="40" w16cid:durableId="2115855637">
    <w:abstractNumId w:val="32"/>
  </w:num>
  <w:num w:numId="41" w16cid:durableId="1213689116">
    <w:abstractNumId w:val="30"/>
  </w:num>
  <w:num w:numId="42" w16cid:durableId="317194554">
    <w:abstractNumId w:val="22"/>
  </w:num>
  <w:num w:numId="43" w16cid:durableId="1821118456">
    <w:abstractNumId w:val="37"/>
  </w:num>
  <w:num w:numId="44" w16cid:durableId="936449734">
    <w:abstractNumId w:val="13"/>
  </w:num>
  <w:num w:numId="45" w16cid:durableId="108938922">
    <w:abstractNumId w:val="40"/>
  </w:num>
  <w:num w:numId="46" w16cid:durableId="639845611">
    <w:abstractNumId w:val="25"/>
  </w:num>
  <w:num w:numId="47" w16cid:durableId="80757608">
    <w:abstractNumId w:val="12"/>
  </w:num>
  <w:num w:numId="48" w16cid:durableId="19505778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C90"/>
    <w:rsid w:val="0000246E"/>
    <w:rsid w:val="00003862"/>
    <w:rsid w:val="00012A35"/>
    <w:rsid w:val="000152CB"/>
    <w:rsid w:val="00016099"/>
    <w:rsid w:val="00017DC2"/>
    <w:rsid w:val="000210B8"/>
    <w:rsid w:val="00021522"/>
    <w:rsid w:val="000225DD"/>
    <w:rsid w:val="00023471"/>
    <w:rsid w:val="00023F13"/>
    <w:rsid w:val="000271F0"/>
    <w:rsid w:val="00030634"/>
    <w:rsid w:val="000319C1"/>
    <w:rsid w:val="00031A8B"/>
    <w:rsid w:val="00031BCA"/>
    <w:rsid w:val="000328C8"/>
    <w:rsid w:val="00032C92"/>
    <w:rsid w:val="000330FA"/>
    <w:rsid w:val="0003362F"/>
    <w:rsid w:val="00036429"/>
    <w:rsid w:val="00036B63"/>
    <w:rsid w:val="00037E1A"/>
    <w:rsid w:val="000413C3"/>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22C1"/>
    <w:rsid w:val="00062C11"/>
    <w:rsid w:val="00064E4C"/>
    <w:rsid w:val="00066901"/>
    <w:rsid w:val="00071BEE"/>
    <w:rsid w:val="000736CD"/>
    <w:rsid w:val="00073EEE"/>
    <w:rsid w:val="0007533B"/>
    <w:rsid w:val="0007545D"/>
    <w:rsid w:val="000760BF"/>
    <w:rsid w:val="0007613E"/>
    <w:rsid w:val="00076BFC"/>
    <w:rsid w:val="000774EC"/>
    <w:rsid w:val="000814A7"/>
    <w:rsid w:val="00084E7F"/>
    <w:rsid w:val="0008557B"/>
    <w:rsid w:val="00085CE7"/>
    <w:rsid w:val="000906EE"/>
    <w:rsid w:val="00091BA2"/>
    <w:rsid w:val="0009246F"/>
    <w:rsid w:val="000944EF"/>
    <w:rsid w:val="0009732D"/>
    <w:rsid w:val="000973F0"/>
    <w:rsid w:val="000A1296"/>
    <w:rsid w:val="000A1C27"/>
    <w:rsid w:val="000A1DAD"/>
    <w:rsid w:val="000A2649"/>
    <w:rsid w:val="000A323B"/>
    <w:rsid w:val="000B263B"/>
    <w:rsid w:val="000B298D"/>
    <w:rsid w:val="000B5B2D"/>
    <w:rsid w:val="000B5DCE"/>
    <w:rsid w:val="000B604E"/>
    <w:rsid w:val="000C05BA"/>
    <w:rsid w:val="000C0E8F"/>
    <w:rsid w:val="000C4BC4"/>
    <w:rsid w:val="000D0110"/>
    <w:rsid w:val="000D2468"/>
    <w:rsid w:val="000D318A"/>
    <w:rsid w:val="000D6173"/>
    <w:rsid w:val="000D6F83"/>
    <w:rsid w:val="000E218A"/>
    <w:rsid w:val="000E25CC"/>
    <w:rsid w:val="000E2A8B"/>
    <w:rsid w:val="000E3694"/>
    <w:rsid w:val="000E3EE8"/>
    <w:rsid w:val="000E490F"/>
    <w:rsid w:val="000E6241"/>
    <w:rsid w:val="000E69D6"/>
    <w:rsid w:val="000F00A4"/>
    <w:rsid w:val="000F2BE3"/>
    <w:rsid w:val="000F3D0D"/>
    <w:rsid w:val="000F6ED4"/>
    <w:rsid w:val="000F7A6E"/>
    <w:rsid w:val="00100541"/>
    <w:rsid w:val="001042BA"/>
    <w:rsid w:val="001064CB"/>
    <w:rsid w:val="00106D03"/>
    <w:rsid w:val="00110465"/>
    <w:rsid w:val="00110628"/>
    <w:rsid w:val="00111381"/>
    <w:rsid w:val="0011245A"/>
    <w:rsid w:val="0011493E"/>
    <w:rsid w:val="00115B72"/>
    <w:rsid w:val="00120722"/>
    <w:rsid w:val="001209EC"/>
    <w:rsid w:val="00120A9E"/>
    <w:rsid w:val="00125A9C"/>
    <w:rsid w:val="001265D1"/>
    <w:rsid w:val="001270A2"/>
    <w:rsid w:val="0013070A"/>
    <w:rsid w:val="00130B96"/>
    <w:rsid w:val="00131237"/>
    <w:rsid w:val="001329AC"/>
    <w:rsid w:val="00134CA0"/>
    <w:rsid w:val="0014026F"/>
    <w:rsid w:val="00142440"/>
    <w:rsid w:val="00143936"/>
    <w:rsid w:val="00143DD4"/>
    <w:rsid w:val="00146A4B"/>
    <w:rsid w:val="00147A47"/>
    <w:rsid w:val="00147AA1"/>
    <w:rsid w:val="001520CF"/>
    <w:rsid w:val="00155221"/>
    <w:rsid w:val="00155244"/>
    <w:rsid w:val="0015667C"/>
    <w:rsid w:val="00157110"/>
    <w:rsid w:val="0015742A"/>
    <w:rsid w:val="00157DA1"/>
    <w:rsid w:val="001612DF"/>
    <w:rsid w:val="00163147"/>
    <w:rsid w:val="00164C57"/>
    <w:rsid w:val="00164C9D"/>
    <w:rsid w:val="00166C5C"/>
    <w:rsid w:val="00171E2A"/>
    <w:rsid w:val="00172F7A"/>
    <w:rsid w:val="00173150"/>
    <w:rsid w:val="00173390"/>
    <w:rsid w:val="001736F0"/>
    <w:rsid w:val="00173BB3"/>
    <w:rsid w:val="001740D0"/>
    <w:rsid w:val="00174F2C"/>
    <w:rsid w:val="00180F2A"/>
    <w:rsid w:val="00184B91"/>
    <w:rsid w:val="00184D4A"/>
    <w:rsid w:val="00186EC1"/>
    <w:rsid w:val="00191E1F"/>
    <w:rsid w:val="00192267"/>
    <w:rsid w:val="00192D93"/>
    <w:rsid w:val="00193AAB"/>
    <w:rsid w:val="0019473B"/>
    <w:rsid w:val="001952B1"/>
    <w:rsid w:val="00196E39"/>
    <w:rsid w:val="00197649"/>
    <w:rsid w:val="001A01FB"/>
    <w:rsid w:val="001A10E9"/>
    <w:rsid w:val="001A183D"/>
    <w:rsid w:val="001A2B65"/>
    <w:rsid w:val="001A3CD3"/>
    <w:rsid w:val="001A5BEF"/>
    <w:rsid w:val="001A7F15"/>
    <w:rsid w:val="001B0A35"/>
    <w:rsid w:val="001B342E"/>
    <w:rsid w:val="001B5FFA"/>
    <w:rsid w:val="001C1832"/>
    <w:rsid w:val="001C188C"/>
    <w:rsid w:val="001D1783"/>
    <w:rsid w:val="001D350C"/>
    <w:rsid w:val="001D53CD"/>
    <w:rsid w:val="001D55A3"/>
    <w:rsid w:val="001D5AF5"/>
    <w:rsid w:val="001E07F2"/>
    <w:rsid w:val="001E1E73"/>
    <w:rsid w:val="001E4E0C"/>
    <w:rsid w:val="001E4F0F"/>
    <w:rsid w:val="001E526D"/>
    <w:rsid w:val="001E5655"/>
    <w:rsid w:val="001F1832"/>
    <w:rsid w:val="001F220F"/>
    <w:rsid w:val="001F25B3"/>
    <w:rsid w:val="001F6616"/>
    <w:rsid w:val="00202BD4"/>
    <w:rsid w:val="00204A97"/>
    <w:rsid w:val="00210140"/>
    <w:rsid w:val="002114EF"/>
    <w:rsid w:val="002166AD"/>
    <w:rsid w:val="00217871"/>
    <w:rsid w:val="00221BE5"/>
    <w:rsid w:val="00221EC2"/>
    <w:rsid w:val="00221ED8"/>
    <w:rsid w:val="002231EA"/>
    <w:rsid w:val="00223FDF"/>
    <w:rsid w:val="002244EE"/>
    <w:rsid w:val="00227259"/>
    <w:rsid w:val="002279C0"/>
    <w:rsid w:val="002319CA"/>
    <w:rsid w:val="0023727E"/>
    <w:rsid w:val="00242081"/>
    <w:rsid w:val="00242444"/>
    <w:rsid w:val="00243777"/>
    <w:rsid w:val="002441CD"/>
    <w:rsid w:val="002501A3"/>
    <w:rsid w:val="0025166C"/>
    <w:rsid w:val="00251963"/>
    <w:rsid w:val="002555D4"/>
    <w:rsid w:val="0025565C"/>
    <w:rsid w:val="00261A16"/>
    <w:rsid w:val="00263522"/>
    <w:rsid w:val="00264EC6"/>
    <w:rsid w:val="002669F9"/>
    <w:rsid w:val="00271013"/>
    <w:rsid w:val="00273FE4"/>
    <w:rsid w:val="002764DC"/>
    <w:rsid w:val="002765B4"/>
    <w:rsid w:val="00276A94"/>
    <w:rsid w:val="00287575"/>
    <w:rsid w:val="0029087A"/>
    <w:rsid w:val="002908E7"/>
    <w:rsid w:val="0029405D"/>
    <w:rsid w:val="00294FA6"/>
    <w:rsid w:val="00295562"/>
    <w:rsid w:val="00295A6F"/>
    <w:rsid w:val="00297C2A"/>
    <w:rsid w:val="002A20C4"/>
    <w:rsid w:val="002A48B5"/>
    <w:rsid w:val="002A570F"/>
    <w:rsid w:val="002A649A"/>
    <w:rsid w:val="002A7292"/>
    <w:rsid w:val="002A7358"/>
    <w:rsid w:val="002A7902"/>
    <w:rsid w:val="002B0F6B"/>
    <w:rsid w:val="002B1352"/>
    <w:rsid w:val="002B23B8"/>
    <w:rsid w:val="002B4429"/>
    <w:rsid w:val="002B44C0"/>
    <w:rsid w:val="002B68A6"/>
    <w:rsid w:val="002B7FAF"/>
    <w:rsid w:val="002D0C4F"/>
    <w:rsid w:val="002D1364"/>
    <w:rsid w:val="002D4D30"/>
    <w:rsid w:val="002D5000"/>
    <w:rsid w:val="002D598D"/>
    <w:rsid w:val="002D7188"/>
    <w:rsid w:val="002D7920"/>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170FE"/>
    <w:rsid w:val="00321080"/>
    <w:rsid w:val="00322D45"/>
    <w:rsid w:val="0032569A"/>
    <w:rsid w:val="00325A1F"/>
    <w:rsid w:val="003268F9"/>
    <w:rsid w:val="003276D6"/>
    <w:rsid w:val="00330BAF"/>
    <w:rsid w:val="003348CF"/>
    <w:rsid w:val="00334E3A"/>
    <w:rsid w:val="003361DD"/>
    <w:rsid w:val="00341A6A"/>
    <w:rsid w:val="00345B9C"/>
    <w:rsid w:val="0035032E"/>
    <w:rsid w:val="00352DAE"/>
    <w:rsid w:val="00354EB9"/>
    <w:rsid w:val="003602AE"/>
    <w:rsid w:val="00360929"/>
    <w:rsid w:val="003647D5"/>
    <w:rsid w:val="003674B0"/>
    <w:rsid w:val="00367C92"/>
    <w:rsid w:val="00372242"/>
    <w:rsid w:val="0037727C"/>
    <w:rsid w:val="00377E70"/>
    <w:rsid w:val="00377F8C"/>
    <w:rsid w:val="00380904"/>
    <w:rsid w:val="003823EE"/>
    <w:rsid w:val="00382960"/>
    <w:rsid w:val="003846F7"/>
    <w:rsid w:val="00384C6C"/>
    <w:rsid w:val="003851ED"/>
    <w:rsid w:val="00385B39"/>
    <w:rsid w:val="00386785"/>
    <w:rsid w:val="00386D76"/>
    <w:rsid w:val="00390B20"/>
    <w:rsid w:val="00390E89"/>
    <w:rsid w:val="00391B1A"/>
    <w:rsid w:val="00393643"/>
    <w:rsid w:val="00394423"/>
    <w:rsid w:val="00395835"/>
    <w:rsid w:val="00396942"/>
    <w:rsid w:val="00396B49"/>
    <w:rsid w:val="00396B5B"/>
    <w:rsid w:val="00396E3E"/>
    <w:rsid w:val="003A21B8"/>
    <w:rsid w:val="003A306E"/>
    <w:rsid w:val="003A60DC"/>
    <w:rsid w:val="003A6673"/>
    <w:rsid w:val="003A6A46"/>
    <w:rsid w:val="003A7A63"/>
    <w:rsid w:val="003B000C"/>
    <w:rsid w:val="003B0F1D"/>
    <w:rsid w:val="003B256A"/>
    <w:rsid w:val="003B35BA"/>
    <w:rsid w:val="003B386C"/>
    <w:rsid w:val="003B4A57"/>
    <w:rsid w:val="003C0AD9"/>
    <w:rsid w:val="003C0ED0"/>
    <w:rsid w:val="003C1D49"/>
    <w:rsid w:val="003C35C4"/>
    <w:rsid w:val="003D12C2"/>
    <w:rsid w:val="003D31B9"/>
    <w:rsid w:val="003D3867"/>
    <w:rsid w:val="003D5752"/>
    <w:rsid w:val="003D666A"/>
    <w:rsid w:val="003E0D1A"/>
    <w:rsid w:val="003E1F5D"/>
    <w:rsid w:val="003E2DA3"/>
    <w:rsid w:val="003F020D"/>
    <w:rsid w:val="003F03D9"/>
    <w:rsid w:val="003F2FBE"/>
    <w:rsid w:val="003F318D"/>
    <w:rsid w:val="003F5BAE"/>
    <w:rsid w:val="003F5ED3"/>
    <w:rsid w:val="003F6ED7"/>
    <w:rsid w:val="003F6F83"/>
    <w:rsid w:val="00401C84"/>
    <w:rsid w:val="00403210"/>
    <w:rsid w:val="004035BB"/>
    <w:rsid w:val="004035EB"/>
    <w:rsid w:val="00406252"/>
    <w:rsid w:val="00407332"/>
    <w:rsid w:val="00407828"/>
    <w:rsid w:val="00411E44"/>
    <w:rsid w:val="00412E27"/>
    <w:rsid w:val="00413D8E"/>
    <w:rsid w:val="004140F2"/>
    <w:rsid w:val="004163B5"/>
    <w:rsid w:val="00416763"/>
    <w:rsid w:val="00417B22"/>
    <w:rsid w:val="00421085"/>
    <w:rsid w:val="004225A4"/>
    <w:rsid w:val="0042465E"/>
    <w:rsid w:val="00424DF7"/>
    <w:rsid w:val="004257F3"/>
    <w:rsid w:val="00431BA3"/>
    <w:rsid w:val="00432B76"/>
    <w:rsid w:val="00434D01"/>
    <w:rsid w:val="00435D26"/>
    <w:rsid w:val="00440C99"/>
    <w:rsid w:val="0044175C"/>
    <w:rsid w:val="00441B9E"/>
    <w:rsid w:val="00445F4D"/>
    <w:rsid w:val="004504C0"/>
    <w:rsid w:val="004519F4"/>
    <w:rsid w:val="004550FB"/>
    <w:rsid w:val="00456C57"/>
    <w:rsid w:val="00457572"/>
    <w:rsid w:val="0046111A"/>
    <w:rsid w:val="00462946"/>
    <w:rsid w:val="00463F43"/>
    <w:rsid w:val="00464A08"/>
    <w:rsid w:val="00464B94"/>
    <w:rsid w:val="004653A8"/>
    <w:rsid w:val="00465A0B"/>
    <w:rsid w:val="00465F5F"/>
    <w:rsid w:val="00466E0D"/>
    <w:rsid w:val="0047077C"/>
    <w:rsid w:val="00470B05"/>
    <w:rsid w:val="0047207C"/>
    <w:rsid w:val="00472CD6"/>
    <w:rsid w:val="004731B9"/>
    <w:rsid w:val="00474E3C"/>
    <w:rsid w:val="00480A58"/>
    <w:rsid w:val="004819B8"/>
    <w:rsid w:val="00482151"/>
    <w:rsid w:val="00485824"/>
    <w:rsid w:val="00485FAD"/>
    <w:rsid w:val="00487A8E"/>
    <w:rsid w:val="00487AED"/>
    <w:rsid w:val="00487DDB"/>
    <w:rsid w:val="00491EDF"/>
    <w:rsid w:val="00492915"/>
    <w:rsid w:val="00492A3F"/>
    <w:rsid w:val="00494F62"/>
    <w:rsid w:val="00495881"/>
    <w:rsid w:val="004A040D"/>
    <w:rsid w:val="004A0DCE"/>
    <w:rsid w:val="004A2001"/>
    <w:rsid w:val="004A327E"/>
    <w:rsid w:val="004A3590"/>
    <w:rsid w:val="004B00A7"/>
    <w:rsid w:val="004B0D53"/>
    <w:rsid w:val="004B25E2"/>
    <w:rsid w:val="004B34D7"/>
    <w:rsid w:val="004B5037"/>
    <w:rsid w:val="004B5B2F"/>
    <w:rsid w:val="004B626A"/>
    <w:rsid w:val="004B660E"/>
    <w:rsid w:val="004C05BD"/>
    <w:rsid w:val="004C28A9"/>
    <w:rsid w:val="004C3B06"/>
    <w:rsid w:val="004C3F97"/>
    <w:rsid w:val="004C42EB"/>
    <w:rsid w:val="004C7EE7"/>
    <w:rsid w:val="004D2DEE"/>
    <w:rsid w:val="004D2E1F"/>
    <w:rsid w:val="004D7FD9"/>
    <w:rsid w:val="004E1324"/>
    <w:rsid w:val="004E19A5"/>
    <w:rsid w:val="004E37E5"/>
    <w:rsid w:val="004E3FDB"/>
    <w:rsid w:val="004F1F4A"/>
    <w:rsid w:val="004F296D"/>
    <w:rsid w:val="004F4B5C"/>
    <w:rsid w:val="004F508B"/>
    <w:rsid w:val="004F695F"/>
    <w:rsid w:val="004F6CA4"/>
    <w:rsid w:val="00500752"/>
    <w:rsid w:val="00501A50"/>
    <w:rsid w:val="0050222D"/>
    <w:rsid w:val="00503AF3"/>
    <w:rsid w:val="0050696D"/>
    <w:rsid w:val="00510788"/>
    <w:rsid w:val="0051094B"/>
    <w:rsid w:val="005110D7"/>
    <w:rsid w:val="00511D99"/>
    <w:rsid w:val="005128D3"/>
    <w:rsid w:val="005147E8"/>
    <w:rsid w:val="005158F2"/>
    <w:rsid w:val="00526DFC"/>
    <w:rsid w:val="00526F43"/>
    <w:rsid w:val="00527651"/>
    <w:rsid w:val="005315BE"/>
    <w:rsid w:val="005363AB"/>
    <w:rsid w:val="00542F4B"/>
    <w:rsid w:val="00544EF4"/>
    <w:rsid w:val="005450AC"/>
    <w:rsid w:val="00545E53"/>
    <w:rsid w:val="00545EFC"/>
    <w:rsid w:val="0054691A"/>
    <w:rsid w:val="005479D9"/>
    <w:rsid w:val="005506DD"/>
    <w:rsid w:val="00550B61"/>
    <w:rsid w:val="00550ED4"/>
    <w:rsid w:val="00551142"/>
    <w:rsid w:val="00553613"/>
    <w:rsid w:val="005572BD"/>
    <w:rsid w:val="00557A12"/>
    <w:rsid w:val="00560AC7"/>
    <w:rsid w:val="00561AFB"/>
    <w:rsid w:val="00561FA8"/>
    <w:rsid w:val="005635ED"/>
    <w:rsid w:val="00565253"/>
    <w:rsid w:val="00566168"/>
    <w:rsid w:val="00570191"/>
    <w:rsid w:val="00570570"/>
    <w:rsid w:val="00572512"/>
    <w:rsid w:val="00573EE6"/>
    <w:rsid w:val="0057547F"/>
    <w:rsid w:val="005754EE"/>
    <w:rsid w:val="005760BA"/>
    <w:rsid w:val="0057617E"/>
    <w:rsid w:val="00576497"/>
    <w:rsid w:val="005768CC"/>
    <w:rsid w:val="00581C73"/>
    <w:rsid w:val="005835E7"/>
    <w:rsid w:val="0058397F"/>
    <w:rsid w:val="00583BF8"/>
    <w:rsid w:val="00585F33"/>
    <w:rsid w:val="00591124"/>
    <w:rsid w:val="00594AB5"/>
    <w:rsid w:val="00597024"/>
    <w:rsid w:val="005A0274"/>
    <w:rsid w:val="005A095C"/>
    <w:rsid w:val="005A1AE0"/>
    <w:rsid w:val="005A393D"/>
    <w:rsid w:val="005A669D"/>
    <w:rsid w:val="005A75D8"/>
    <w:rsid w:val="005B713E"/>
    <w:rsid w:val="005C03B6"/>
    <w:rsid w:val="005C348E"/>
    <w:rsid w:val="005C5EC1"/>
    <w:rsid w:val="005C66C1"/>
    <w:rsid w:val="005C67E2"/>
    <w:rsid w:val="005C68E1"/>
    <w:rsid w:val="005D3763"/>
    <w:rsid w:val="005D55E1"/>
    <w:rsid w:val="005E0514"/>
    <w:rsid w:val="005E19F7"/>
    <w:rsid w:val="005E1E5E"/>
    <w:rsid w:val="005E26AE"/>
    <w:rsid w:val="005E31CC"/>
    <w:rsid w:val="005E4F04"/>
    <w:rsid w:val="005E530D"/>
    <w:rsid w:val="005E62C2"/>
    <w:rsid w:val="005E6C71"/>
    <w:rsid w:val="005F0963"/>
    <w:rsid w:val="005F2824"/>
    <w:rsid w:val="005F2EBA"/>
    <w:rsid w:val="005F35ED"/>
    <w:rsid w:val="005F7812"/>
    <w:rsid w:val="005F7A88"/>
    <w:rsid w:val="00601D2C"/>
    <w:rsid w:val="00603A1A"/>
    <w:rsid w:val="006046D5"/>
    <w:rsid w:val="00607A93"/>
    <w:rsid w:val="00610C08"/>
    <w:rsid w:val="00611036"/>
    <w:rsid w:val="00611F74"/>
    <w:rsid w:val="00615772"/>
    <w:rsid w:val="00621256"/>
    <w:rsid w:val="00621FCC"/>
    <w:rsid w:val="00622E4B"/>
    <w:rsid w:val="006239C7"/>
    <w:rsid w:val="00630BDE"/>
    <w:rsid w:val="006333DA"/>
    <w:rsid w:val="00635134"/>
    <w:rsid w:val="006356E2"/>
    <w:rsid w:val="00635FEC"/>
    <w:rsid w:val="00642A65"/>
    <w:rsid w:val="00642B75"/>
    <w:rsid w:val="00645053"/>
    <w:rsid w:val="00645DCE"/>
    <w:rsid w:val="006465AC"/>
    <w:rsid w:val="006465BF"/>
    <w:rsid w:val="00647D67"/>
    <w:rsid w:val="00653B22"/>
    <w:rsid w:val="0065658F"/>
    <w:rsid w:val="00657BF4"/>
    <w:rsid w:val="006603FB"/>
    <w:rsid w:val="006608DF"/>
    <w:rsid w:val="00661B4B"/>
    <w:rsid w:val="006623AC"/>
    <w:rsid w:val="0066632F"/>
    <w:rsid w:val="006678AF"/>
    <w:rsid w:val="006701EF"/>
    <w:rsid w:val="00673BA5"/>
    <w:rsid w:val="00680058"/>
    <w:rsid w:val="00681F9F"/>
    <w:rsid w:val="006840EA"/>
    <w:rsid w:val="006844E2"/>
    <w:rsid w:val="00685267"/>
    <w:rsid w:val="00686D28"/>
    <w:rsid w:val="006872AE"/>
    <w:rsid w:val="00690082"/>
    <w:rsid w:val="00690252"/>
    <w:rsid w:val="006946BB"/>
    <w:rsid w:val="006969FA"/>
    <w:rsid w:val="006A35D5"/>
    <w:rsid w:val="006A55E8"/>
    <w:rsid w:val="006A748A"/>
    <w:rsid w:val="006B10D1"/>
    <w:rsid w:val="006B1CC1"/>
    <w:rsid w:val="006B4333"/>
    <w:rsid w:val="006C419E"/>
    <w:rsid w:val="006C4A31"/>
    <w:rsid w:val="006C5AC2"/>
    <w:rsid w:val="006C6AFB"/>
    <w:rsid w:val="006D2735"/>
    <w:rsid w:val="006D330E"/>
    <w:rsid w:val="006D37C5"/>
    <w:rsid w:val="006D41DE"/>
    <w:rsid w:val="006D45B2"/>
    <w:rsid w:val="006D6639"/>
    <w:rsid w:val="006E0FCC"/>
    <w:rsid w:val="006E1E96"/>
    <w:rsid w:val="006E2F95"/>
    <w:rsid w:val="006E4E32"/>
    <w:rsid w:val="006E5E21"/>
    <w:rsid w:val="006F090D"/>
    <w:rsid w:val="006F2648"/>
    <w:rsid w:val="006F279D"/>
    <w:rsid w:val="006F2F10"/>
    <w:rsid w:val="006F482B"/>
    <w:rsid w:val="006F6311"/>
    <w:rsid w:val="006F7C70"/>
    <w:rsid w:val="00700CBB"/>
    <w:rsid w:val="00701952"/>
    <w:rsid w:val="00702556"/>
    <w:rsid w:val="0070277E"/>
    <w:rsid w:val="00704156"/>
    <w:rsid w:val="00705EDE"/>
    <w:rsid w:val="007069FC"/>
    <w:rsid w:val="00706EA6"/>
    <w:rsid w:val="00711221"/>
    <w:rsid w:val="00712675"/>
    <w:rsid w:val="00713808"/>
    <w:rsid w:val="007151B6"/>
    <w:rsid w:val="0071520D"/>
    <w:rsid w:val="007153B5"/>
    <w:rsid w:val="00715EDB"/>
    <w:rsid w:val="007160D5"/>
    <w:rsid w:val="007163FB"/>
    <w:rsid w:val="00717C2E"/>
    <w:rsid w:val="00717EC0"/>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5C30"/>
    <w:rsid w:val="00746E38"/>
    <w:rsid w:val="00747CD5"/>
    <w:rsid w:val="00753B51"/>
    <w:rsid w:val="00755E0F"/>
    <w:rsid w:val="00756629"/>
    <w:rsid w:val="00757212"/>
    <w:rsid w:val="007575D2"/>
    <w:rsid w:val="00757B4F"/>
    <w:rsid w:val="00757B6A"/>
    <w:rsid w:val="007610E0"/>
    <w:rsid w:val="007621AA"/>
    <w:rsid w:val="0076260A"/>
    <w:rsid w:val="00764A67"/>
    <w:rsid w:val="0076556E"/>
    <w:rsid w:val="00765F14"/>
    <w:rsid w:val="007700C1"/>
    <w:rsid w:val="00770F6B"/>
    <w:rsid w:val="00771883"/>
    <w:rsid w:val="00773080"/>
    <w:rsid w:val="00774FD3"/>
    <w:rsid w:val="00776DC2"/>
    <w:rsid w:val="00777231"/>
    <w:rsid w:val="00777792"/>
    <w:rsid w:val="00780122"/>
    <w:rsid w:val="0078214B"/>
    <w:rsid w:val="0078368B"/>
    <w:rsid w:val="0078498A"/>
    <w:rsid w:val="00785A55"/>
    <w:rsid w:val="00786094"/>
    <w:rsid w:val="00792207"/>
    <w:rsid w:val="00792B64"/>
    <w:rsid w:val="00792E29"/>
    <w:rsid w:val="0079379A"/>
    <w:rsid w:val="00794953"/>
    <w:rsid w:val="0079762E"/>
    <w:rsid w:val="007A07CA"/>
    <w:rsid w:val="007A1F2F"/>
    <w:rsid w:val="007A2A5C"/>
    <w:rsid w:val="007A334A"/>
    <w:rsid w:val="007A5150"/>
    <w:rsid w:val="007A5373"/>
    <w:rsid w:val="007A789F"/>
    <w:rsid w:val="007B491D"/>
    <w:rsid w:val="007B567F"/>
    <w:rsid w:val="007B6554"/>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579C"/>
    <w:rsid w:val="00802949"/>
    <w:rsid w:val="0080301E"/>
    <w:rsid w:val="0080365F"/>
    <w:rsid w:val="00812794"/>
    <w:rsid w:val="00812BE5"/>
    <w:rsid w:val="00817429"/>
    <w:rsid w:val="00820E5E"/>
    <w:rsid w:val="00821514"/>
    <w:rsid w:val="00821E35"/>
    <w:rsid w:val="00824591"/>
    <w:rsid w:val="00824AED"/>
    <w:rsid w:val="00825775"/>
    <w:rsid w:val="00827820"/>
    <w:rsid w:val="00831B8B"/>
    <w:rsid w:val="00832D23"/>
    <w:rsid w:val="0083405D"/>
    <w:rsid w:val="008352D4"/>
    <w:rsid w:val="00836DB9"/>
    <w:rsid w:val="00837C67"/>
    <w:rsid w:val="008415B0"/>
    <w:rsid w:val="00842028"/>
    <w:rsid w:val="00842459"/>
    <w:rsid w:val="008436B8"/>
    <w:rsid w:val="008443B9"/>
    <w:rsid w:val="008460B6"/>
    <w:rsid w:val="00850C9D"/>
    <w:rsid w:val="00850E7A"/>
    <w:rsid w:val="00852B59"/>
    <w:rsid w:val="00856272"/>
    <w:rsid w:val="008563FF"/>
    <w:rsid w:val="0086018B"/>
    <w:rsid w:val="008611DD"/>
    <w:rsid w:val="008620DE"/>
    <w:rsid w:val="008654DF"/>
    <w:rsid w:val="00866867"/>
    <w:rsid w:val="00872257"/>
    <w:rsid w:val="00875108"/>
    <w:rsid w:val="008753E6"/>
    <w:rsid w:val="0087738C"/>
    <w:rsid w:val="008802AF"/>
    <w:rsid w:val="00881926"/>
    <w:rsid w:val="0088318F"/>
    <w:rsid w:val="0088331D"/>
    <w:rsid w:val="008852B0"/>
    <w:rsid w:val="00885AE7"/>
    <w:rsid w:val="00886B60"/>
    <w:rsid w:val="00887889"/>
    <w:rsid w:val="00887F24"/>
    <w:rsid w:val="008920FF"/>
    <w:rsid w:val="008926E8"/>
    <w:rsid w:val="00894C8D"/>
    <w:rsid w:val="00894F19"/>
    <w:rsid w:val="00895B4C"/>
    <w:rsid w:val="00896A10"/>
    <w:rsid w:val="00896F75"/>
    <w:rsid w:val="008971B5"/>
    <w:rsid w:val="008A0E27"/>
    <w:rsid w:val="008A276C"/>
    <w:rsid w:val="008A5D26"/>
    <w:rsid w:val="008A67A9"/>
    <w:rsid w:val="008A6B13"/>
    <w:rsid w:val="008A6ECB"/>
    <w:rsid w:val="008A7FB4"/>
    <w:rsid w:val="008B0739"/>
    <w:rsid w:val="008B0BF9"/>
    <w:rsid w:val="008B2866"/>
    <w:rsid w:val="008B3859"/>
    <w:rsid w:val="008B436D"/>
    <w:rsid w:val="008B4E49"/>
    <w:rsid w:val="008B6E67"/>
    <w:rsid w:val="008B7712"/>
    <w:rsid w:val="008B7B26"/>
    <w:rsid w:val="008C04EA"/>
    <w:rsid w:val="008C26C6"/>
    <w:rsid w:val="008C3524"/>
    <w:rsid w:val="008C4061"/>
    <w:rsid w:val="008C4229"/>
    <w:rsid w:val="008C5BE0"/>
    <w:rsid w:val="008C5F9E"/>
    <w:rsid w:val="008C62DB"/>
    <w:rsid w:val="008C7233"/>
    <w:rsid w:val="008C78C7"/>
    <w:rsid w:val="008D2434"/>
    <w:rsid w:val="008D51C5"/>
    <w:rsid w:val="008D5B13"/>
    <w:rsid w:val="008D62E0"/>
    <w:rsid w:val="008E0A6F"/>
    <w:rsid w:val="008E0AEB"/>
    <w:rsid w:val="008E171D"/>
    <w:rsid w:val="008E2094"/>
    <w:rsid w:val="008E2785"/>
    <w:rsid w:val="008E3FA8"/>
    <w:rsid w:val="008E78A3"/>
    <w:rsid w:val="008F0654"/>
    <w:rsid w:val="008F06CB"/>
    <w:rsid w:val="008F0A56"/>
    <w:rsid w:val="008F2E83"/>
    <w:rsid w:val="008F612A"/>
    <w:rsid w:val="0090293D"/>
    <w:rsid w:val="009034DE"/>
    <w:rsid w:val="00905396"/>
    <w:rsid w:val="0090605D"/>
    <w:rsid w:val="00906419"/>
    <w:rsid w:val="009115C0"/>
    <w:rsid w:val="00912889"/>
    <w:rsid w:val="00913A42"/>
    <w:rsid w:val="00913D5B"/>
    <w:rsid w:val="00914167"/>
    <w:rsid w:val="009143DB"/>
    <w:rsid w:val="00915065"/>
    <w:rsid w:val="009160B8"/>
    <w:rsid w:val="00917CE5"/>
    <w:rsid w:val="009217C0"/>
    <w:rsid w:val="00925241"/>
    <w:rsid w:val="00925CC7"/>
    <w:rsid w:val="00925CEC"/>
    <w:rsid w:val="00926A3F"/>
    <w:rsid w:val="009272F8"/>
    <w:rsid w:val="0092794E"/>
    <w:rsid w:val="00930D30"/>
    <w:rsid w:val="0093295A"/>
    <w:rsid w:val="009332A2"/>
    <w:rsid w:val="00937598"/>
    <w:rsid w:val="0093790B"/>
    <w:rsid w:val="00943751"/>
    <w:rsid w:val="00943DB9"/>
    <w:rsid w:val="00946DD0"/>
    <w:rsid w:val="009509E6"/>
    <w:rsid w:val="00952018"/>
    <w:rsid w:val="00952800"/>
    <w:rsid w:val="0095300D"/>
    <w:rsid w:val="00956812"/>
    <w:rsid w:val="0095719A"/>
    <w:rsid w:val="009623E9"/>
    <w:rsid w:val="00963EEB"/>
    <w:rsid w:val="009648BC"/>
    <w:rsid w:val="00964C2F"/>
    <w:rsid w:val="00965F88"/>
    <w:rsid w:val="00967F9B"/>
    <w:rsid w:val="00970FEA"/>
    <w:rsid w:val="009810FB"/>
    <w:rsid w:val="0098317A"/>
    <w:rsid w:val="00984E03"/>
    <w:rsid w:val="009858FB"/>
    <w:rsid w:val="00987E85"/>
    <w:rsid w:val="0099060C"/>
    <w:rsid w:val="00995A8E"/>
    <w:rsid w:val="00996979"/>
    <w:rsid w:val="009A0D12"/>
    <w:rsid w:val="009A0E86"/>
    <w:rsid w:val="009A1987"/>
    <w:rsid w:val="009A2115"/>
    <w:rsid w:val="009A2BEE"/>
    <w:rsid w:val="009A5289"/>
    <w:rsid w:val="009A7A53"/>
    <w:rsid w:val="009B0402"/>
    <w:rsid w:val="009B0B75"/>
    <w:rsid w:val="009B16DF"/>
    <w:rsid w:val="009B22D7"/>
    <w:rsid w:val="009B4CB2"/>
    <w:rsid w:val="009B63F6"/>
    <w:rsid w:val="009B6701"/>
    <w:rsid w:val="009B6EF7"/>
    <w:rsid w:val="009B7000"/>
    <w:rsid w:val="009B739C"/>
    <w:rsid w:val="009C04EC"/>
    <w:rsid w:val="009C311C"/>
    <w:rsid w:val="009C328C"/>
    <w:rsid w:val="009C39BA"/>
    <w:rsid w:val="009C4444"/>
    <w:rsid w:val="009C6323"/>
    <w:rsid w:val="009C79AD"/>
    <w:rsid w:val="009C7CA6"/>
    <w:rsid w:val="009D3316"/>
    <w:rsid w:val="009D55AA"/>
    <w:rsid w:val="009D7E21"/>
    <w:rsid w:val="009E0D36"/>
    <w:rsid w:val="009E1024"/>
    <w:rsid w:val="009E3E77"/>
    <w:rsid w:val="009E3FAB"/>
    <w:rsid w:val="009E5B3F"/>
    <w:rsid w:val="009E601A"/>
    <w:rsid w:val="009E7D90"/>
    <w:rsid w:val="009F086D"/>
    <w:rsid w:val="009F1AB0"/>
    <w:rsid w:val="009F501D"/>
    <w:rsid w:val="00A01481"/>
    <w:rsid w:val="00A039D5"/>
    <w:rsid w:val="00A03C7C"/>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5E6A"/>
    <w:rsid w:val="00A37E70"/>
    <w:rsid w:val="00A42F82"/>
    <w:rsid w:val="00A434E4"/>
    <w:rsid w:val="00A437E1"/>
    <w:rsid w:val="00A44A6F"/>
    <w:rsid w:val="00A4685E"/>
    <w:rsid w:val="00A50CD4"/>
    <w:rsid w:val="00A51191"/>
    <w:rsid w:val="00A56D62"/>
    <w:rsid w:val="00A56F07"/>
    <w:rsid w:val="00A5762C"/>
    <w:rsid w:val="00A577B2"/>
    <w:rsid w:val="00A600FC"/>
    <w:rsid w:val="00A60BCA"/>
    <w:rsid w:val="00A638DA"/>
    <w:rsid w:val="00A65B41"/>
    <w:rsid w:val="00A65E00"/>
    <w:rsid w:val="00A66A78"/>
    <w:rsid w:val="00A7436E"/>
    <w:rsid w:val="00A74E96"/>
    <w:rsid w:val="00A75A8E"/>
    <w:rsid w:val="00A8056B"/>
    <w:rsid w:val="00A824DD"/>
    <w:rsid w:val="00A83676"/>
    <w:rsid w:val="00A83B7B"/>
    <w:rsid w:val="00A84274"/>
    <w:rsid w:val="00A850F3"/>
    <w:rsid w:val="00A864E3"/>
    <w:rsid w:val="00A94574"/>
    <w:rsid w:val="00A95936"/>
    <w:rsid w:val="00A96265"/>
    <w:rsid w:val="00A96D7C"/>
    <w:rsid w:val="00A97084"/>
    <w:rsid w:val="00AA1BA3"/>
    <w:rsid w:val="00AA1C2C"/>
    <w:rsid w:val="00AA35F6"/>
    <w:rsid w:val="00AA62B9"/>
    <w:rsid w:val="00AA667C"/>
    <w:rsid w:val="00AA6E91"/>
    <w:rsid w:val="00AA7439"/>
    <w:rsid w:val="00AB047E"/>
    <w:rsid w:val="00AB0B0A"/>
    <w:rsid w:val="00AB0BB7"/>
    <w:rsid w:val="00AB22C6"/>
    <w:rsid w:val="00AB2AD0"/>
    <w:rsid w:val="00AB47B2"/>
    <w:rsid w:val="00AB67FC"/>
    <w:rsid w:val="00AC00F2"/>
    <w:rsid w:val="00AC31B5"/>
    <w:rsid w:val="00AC4EA1"/>
    <w:rsid w:val="00AC5381"/>
    <w:rsid w:val="00AC5920"/>
    <w:rsid w:val="00AD0E65"/>
    <w:rsid w:val="00AD18F9"/>
    <w:rsid w:val="00AD2BF2"/>
    <w:rsid w:val="00AD4E90"/>
    <w:rsid w:val="00AD5422"/>
    <w:rsid w:val="00AD5ACC"/>
    <w:rsid w:val="00AD7033"/>
    <w:rsid w:val="00AE4179"/>
    <w:rsid w:val="00AE4425"/>
    <w:rsid w:val="00AE4FBE"/>
    <w:rsid w:val="00AE650F"/>
    <w:rsid w:val="00AE6555"/>
    <w:rsid w:val="00AE7D16"/>
    <w:rsid w:val="00AF4CAA"/>
    <w:rsid w:val="00AF571A"/>
    <w:rsid w:val="00AF60A0"/>
    <w:rsid w:val="00AF67FC"/>
    <w:rsid w:val="00AF7DF5"/>
    <w:rsid w:val="00B006E5"/>
    <w:rsid w:val="00B024C2"/>
    <w:rsid w:val="00B0619B"/>
    <w:rsid w:val="00B07700"/>
    <w:rsid w:val="00B13921"/>
    <w:rsid w:val="00B1528C"/>
    <w:rsid w:val="00B16ACD"/>
    <w:rsid w:val="00B17B8B"/>
    <w:rsid w:val="00B21487"/>
    <w:rsid w:val="00B232D1"/>
    <w:rsid w:val="00B24DB5"/>
    <w:rsid w:val="00B3126C"/>
    <w:rsid w:val="00B31F9E"/>
    <w:rsid w:val="00B3268F"/>
    <w:rsid w:val="00B329DB"/>
    <w:rsid w:val="00B32C2C"/>
    <w:rsid w:val="00B33A1A"/>
    <w:rsid w:val="00B33E6C"/>
    <w:rsid w:val="00B34B8F"/>
    <w:rsid w:val="00B371CC"/>
    <w:rsid w:val="00B41CD9"/>
    <w:rsid w:val="00B427E6"/>
    <w:rsid w:val="00B428A6"/>
    <w:rsid w:val="00B43E1F"/>
    <w:rsid w:val="00B45FBC"/>
    <w:rsid w:val="00B470A2"/>
    <w:rsid w:val="00B51A7D"/>
    <w:rsid w:val="00B53340"/>
    <w:rsid w:val="00B535C2"/>
    <w:rsid w:val="00B55544"/>
    <w:rsid w:val="00B57F44"/>
    <w:rsid w:val="00B6015E"/>
    <w:rsid w:val="00B63D0C"/>
    <w:rsid w:val="00B642F2"/>
    <w:rsid w:val="00B642FC"/>
    <w:rsid w:val="00B64D26"/>
    <w:rsid w:val="00B64FBB"/>
    <w:rsid w:val="00B70E22"/>
    <w:rsid w:val="00B74A8B"/>
    <w:rsid w:val="00B774CB"/>
    <w:rsid w:val="00B80402"/>
    <w:rsid w:val="00B80B9A"/>
    <w:rsid w:val="00B830B7"/>
    <w:rsid w:val="00B848EA"/>
    <w:rsid w:val="00B84B2B"/>
    <w:rsid w:val="00B873E6"/>
    <w:rsid w:val="00B90500"/>
    <w:rsid w:val="00B9176C"/>
    <w:rsid w:val="00B935A4"/>
    <w:rsid w:val="00BA2593"/>
    <w:rsid w:val="00BA46D9"/>
    <w:rsid w:val="00BA561A"/>
    <w:rsid w:val="00BB0DC6"/>
    <w:rsid w:val="00BB15E4"/>
    <w:rsid w:val="00BB1E19"/>
    <w:rsid w:val="00BB21D1"/>
    <w:rsid w:val="00BB32F2"/>
    <w:rsid w:val="00BB4338"/>
    <w:rsid w:val="00BB6C0E"/>
    <w:rsid w:val="00BB7B38"/>
    <w:rsid w:val="00BC11E5"/>
    <w:rsid w:val="00BC4BC6"/>
    <w:rsid w:val="00BC52FD"/>
    <w:rsid w:val="00BC6064"/>
    <w:rsid w:val="00BC6E62"/>
    <w:rsid w:val="00BC7443"/>
    <w:rsid w:val="00BD0648"/>
    <w:rsid w:val="00BD1040"/>
    <w:rsid w:val="00BD34AA"/>
    <w:rsid w:val="00BD3C7F"/>
    <w:rsid w:val="00BD60EC"/>
    <w:rsid w:val="00BE0B0F"/>
    <w:rsid w:val="00BE0C44"/>
    <w:rsid w:val="00BE1B8B"/>
    <w:rsid w:val="00BE2A18"/>
    <w:rsid w:val="00BE2C01"/>
    <w:rsid w:val="00BE41EC"/>
    <w:rsid w:val="00BE56FB"/>
    <w:rsid w:val="00BF1C08"/>
    <w:rsid w:val="00BF3DDE"/>
    <w:rsid w:val="00BF6589"/>
    <w:rsid w:val="00BF6F7F"/>
    <w:rsid w:val="00C00647"/>
    <w:rsid w:val="00C02764"/>
    <w:rsid w:val="00C04CEF"/>
    <w:rsid w:val="00C0662F"/>
    <w:rsid w:val="00C11943"/>
    <w:rsid w:val="00C12E96"/>
    <w:rsid w:val="00C14763"/>
    <w:rsid w:val="00C16141"/>
    <w:rsid w:val="00C2363F"/>
    <w:rsid w:val="00C236C8"/>
    <w:rsid w:val="00C23B1E"/>
    <w:rsid w:val="00C260B1"/>
    <w:rsid w:val="00C26E56"/>
    <w:rsid w:val="00C31406"/>
    <w:rsid w:val="00C37194"/>
    <w:rsid w:val="00C3785C"/>
    <w:rsid w:val="00C40637"/>
    <w:rsid w:val="00C40F6C"/>
    <w:rsid w:val="00C44426"/>
    <w:rsid w:val="00C445F3"/>
    <w:rsid w:val="00C451F4"/>
    <w:rsid w:val="00C45EB1"/>
    <w:rsid w:val="00C46B19"/>
    <w:rsid w:val="00C54A3A"/>
    <w:rsid w:val="00C54EA8"/>
    <w:rsid w:val="00C55566"/>
    <w:rsid w:val="00C56448"/>
    <w:rsid w:val="00C57B8B"/>
    <w:rsid w:val="00C61E61"/>
    <w:rsid w:val="00C64AAF"/>
    <w:rsid w:val="00C666D8"/>
    <w:rsid w:val="00C667BE"/>
    <w:rsid w:val="00C672C8"/>
    <w:rsid w:val="00C6766B"/>
    <w:rsid w:val="00C707E1"/>
    <w:rsid w:val="00C72223"/>
    <w:rsid w:val="00C75F4A"/>
    <w:rsid w:val="00C76417"/>
    <w:rsid w:val="00C7726F"/>
    <w:rsid w:val="00C823DA"/>
    <w:rsid w:val="00C8259F"/>
    <w:rsid w:val="00C82746"/>
    <w:rsid w:val="00C8312F"/>
    <w:rsid w:val="00C84C47"/>
    <w:rsid w:val="00C858A4"/>
    <w:rsid w:val="00C85F75"/>
    <w:rsid w:val="00C86AFA"/>
    <w:rsid w:val="00C917E9"/>
    <w:rsid w:val="00C9185C"/>
    <w:rsid w:val="00C92840"/>
    <w:rsid w:val="00CA154B"/>
    <w:rsid w:val="00CA2D8C"/>
    <w:rsid w:val="00CB18D0"/>
    <w:rsid w:val="00CB1C8A"/>
    <w:rsid w:val="00CB24F5"/>
    <w:rsid w:val="00CB2663"/>
    <w:rsid w:val="00CB3BBE"/>
    <w:rsid w:val="00CB59E9"/>
    <w:rsid w:val="00CB7992"/>
    <w:rsid w:val="00CC039F"/>
    <w:rsid w:val="00CC0D6A"/>
    <w:rsid w:val="00CC3831"/>
    <w:rsid w:val="00CC3E3D"/>
    <w:rsid w:val="00CC519B"/>
    <w:rsid w:val="00CC637B"/>
    <w:rsid w:val="00CD02A6"/>
    <w:rsid w:val="00CD12C1"/>
    <w:rsid w:val="00CD214E"/>
    <w:rsid w:val="00CD32E4"/>
    <w:rsid w:val="00CD46FA"/>
    <w:rsid w:val="00CD5973"/>
    <w:rsid w:val="00CD7F72"/>
    <w:rsid w:val="00CE1EB4"/>
    <w:rsid w:val="00CE31A6"/>
    <w:rsid w:val="00CE5AC5"/>
    <w:rsid w:val="00CF09AA"/>
    <w:rsid w:val="00CF09E0"/>
    <w:rsid w:val="00CF0AA3"/>
    <w:rsid w:val="00CF241A"/>
    <w:rsid w:val="00CF4813"/>
    <w:rsid w:val="00CF5233"/>
    <w:rsid w:val="00CF70AC"/>
    <w:rsid w:val="00D0031B"/>
    <w:rsid w:val="00D029B8"/>
    <w:rsid w:val="00D02F60"/>
    <w:rsid w:val="00D045FD"/>
    <w:rsid w:val="00D0464E"/>
    <w:rsid w:val="00D04A96"/>
    <w:rsid w:val="00D04DE3"/>
    <w:rsid w:val="00D058F2"/>
    <w:rsid w:val="00D07A7B"/>
    <w:rsid w:val="00D10E06"/>
    <w:rsid w:val="00D14C04"/>
    <w:rsid w:val="00D15197"/>
    <w:rsid w:val="00D16820"/>
    <w:rsid w:val="00D169C8"/>
    <w:rsid w:val="00D1793F"/>
    <w:rsid w:val="00D2148E"/>
    <w:rsid w:val="00D22AF5"/>
    <w:rsid w:val="00D235EA"/>
    <w:rsid w:val="00D247A9"/>
    <w:rsid w:val="00D25C0E"/>
    <w:rsid w:val="00D32721"/>
    <w:rsid w:val="00D328DC"/>
    <w:rsid w:val="00D32F7A"/>
    <w:rsid w:val="00D3305A"/>
    <w:rsid w:val="00D33387"/>
    <w:rsid w:val="00D349E8"/>
    <w:rsid w:val="00D402FB"/>
    <w:rsid w:val="00D4041A"/>
    <w:rsid w:val="00D4718E"/>
    <w:rsid w:val="00D47D7A"/>
    <w:rsid w:val="00D50ABD"/>
    <w:rsid w:val="00D53613"/>
    <w:rsid w:val="00D55290"/>
    <w:rsid w:val="00D57791"/>
    <w:rsid w:val="00D6046A"/>
    <w:rsid w:val="00D62655"/>
    <w:rsid w:val="00D62870"/>
    <w:rsid w:val="00D63C84"/>
    <w:rsid w:val="00D655D9"/>
    <w:rsid w:val="00D65872"/>
    <w:rsid w:val="00D676F3"/>
    <w:rsid w:val="00D70EF5"/>
    <w:rsid w:val="00D71024"/>
    <w:rsid w:val="00D71A25"/>
    <w:rsid w:val="00D71FCF"/>
    <w:rsid w:val="00D72A54"/>
    <w:rsid w:val="00D72CC1"/>
    <w:rsid w:val="00D7559E"/>
    <w:rsid w:val="00D76EC9"/>
    <w:rsid w:val="00D80E7D"/>
    <w:rsid w:val="00D81397"/>
    <w:rsid w:val="00D848B9"/>
    <w:rsid w:val="00D87939"/>
    <w:rsid w:val="00D90E69"/>
    <w:rsid w:val="00D91368"/>
    <w:rsid w:val="00D93106"/>
    <w:rsid w:val="00D933E9"/>
    <w:rsid w:val="00D9505D"/>
    <w:rsid w:val="00D953D0"/>
    <w:rsid w:val="00D959F5"/>
    <w:rsid w:val="00D95C57"/>
    <w:rsid w:val="00D96884"/>
    <w:rsid w:val="00D96ECA"/>
    <w:rsid w:val="00DA3FDD"/>
    <w:rsid w:val="00DA41A5"/>
    <w:rsid w:val="00DA5F75"/>
    <w:rsid w:val="00DA7017"/>
    <w:rsid w:val="00DA7028"/>
    <w:rsid w:val="00DA7336"/>
    <w:rsid w:val="00DB1AD2"/>
    <w:rsid w:val="00DB2B58"/>
    <w:rsid w:val="00DB3546"/>
    <w:rsid w:val="00DB5206"/>
    <w:rsid w:val="00DB6276"/>
    <w:rsid w:val="00DB63F5"/>
    <w:rsid w:val="00DC1C6B"/>
    <w:rsid w:val="00DC2C2E"/>
    <w:rsid w:val="00DC4AF0"/>
    <w:rsid w:val="00DC64AA"/>
    <w:rsid w:val="00DC7886"/>
    <w:rsid w:val="00DD0874"/>
    <w:rsid w:val="00DD0CF2"/>
    <w:rsid w:val="00DE1554"/>
    <w:rsid w:val="00DE2901"/>
    <w:rsid w:val="00DE590F"/>
    <w:rsid w:val="00DE5F79"/>
    <w:rsid w:val="00DE78BA"/>
    <w:rsid w:val="00DE7DC1"/>
    <w:rsid w:val="00DF02FB"/>
    <w:rsid w:val="00DF3F7E"/>
    <w:rsid w:val="00DF7648"/>
    <w:rsid w:val="00E00E29"/>
    <w:rsid w:val="00E0241F"/>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3E21"/>
    <w:rsid w:val="00E34A35"/>
    <w:rsid w:val="00E37C2F"/>
    <w:rsid w:val="00E41C28"/>
    <w:rsid w:val="00E46308"/>
    <w:rsid w:val="00E51E17"/>
    <w:rsid w:val="00E52DAB"/>
    <w:rsid w:val="00E539B0"/>
    <w:rsid w:val="00E544B7"/>
    <w:rsid w:val="00E55994"/>
    <w:rsid w:val="00E60606"/>
    <w:rsid w:val="00E60C66"/>
    <w:rsid w:val="00E6164D"/>
    <w:rsid w:val="00E618C9"/>
    <w:rsid w:val="00E62774"/>
    <w:rsid w:val="00E62DDD"/>
    <w:rsid w:val="00E6307C"/>
    <w:rsid w:val="00E636FA"/>
    <w:rsid w:val="00E66C50"/>
    <w:rsid w:val="00E679D3"/>
    <w:rsid w:val="00E71208"/>
    <w:rsid w:val="00E71444"/>
    <w:rsid w:val="00E71C91"/>
    <w:rsid w:val="00E720A1"/>
    <w:rsid w:val="00E75DDA"/>
    <w:rsid w:val="00E76C79"/>
    <w:rsid w:val="00E773E8"/>
    <w:rsid w:val="00E815BB"/>
    <w:rsid w:val="00E83ADD"/>
    <w:rsid w:val="00E84F38"/>
    <w:rsid w:val="00E85623"/>
    <w:rsid w:val="00E85B3D"/>
    <w:rsid w:val="00E87441"/>
    <w:rsid w:val="00E91FAE"/>
    <w:rsid w:val="00E96E3F"/>
    <w:rsid w:val="00EA1413"/>
    <w:rsid w:val="00EA270C"/>
    <w:rsid w:val="00EA4974"/>
    <w:rsid w:val="00EA532E"/>
    <w:rsid w:val="00EB03D5"/>
    <w:rsid w:val="00EB06D9"/>
    <w:rsid w:val="00EB192B"/>
    <w:rsid w:val="00EB19ED"/>
    <w:rsid w:val="00EB1CAB"/>
    <w:rsid w:val="00EB292F"/>
    <w:rsid w:val="00EC0F5A"/>
    <w:rsid w:val="00EC4265"/>
    <w:rsid w:val="00EC4CEB"/>
    <w:rsid w:val="00EC659E"/>
    <w:rsid w:val="00EC66C3"/>
    <w:rsid w:val="00ED2072"/>
    <w:rsid w:val="00ED2AE0"/>
    <w:rsid w:val="00ED5553"/>
    <w:rsid w:val="00ED5DD7"/>
    <w:rsid w:val="00ED5E36"/>
    <w:rsid w:val="00ED6961"/>
    <w:rsid w:val="00EE2746"/>
    <w:rsid w:val="00EE64D1"/>
    <w:rsid w:val="00EF0B96"/>
    <w:rsid w:val="00EF15B2"/>
    <w:rsid w:val="00EF3486"/>
    <w:rsid w:val="00EF47AF"/>
    <w:rsid w:val="00EF53B6"/>
    <w:rsid w:val="00F009C4"/>
    <w:rsid w:val="00F00B73"/>
    <w:rsid w:val="00F04288"/>
    <w:rsid w:val="00F06589"/>
    <w:rsid w:val="00F10DC3"/>
    <w:rsid w:val="00F115CA"/>
    <w:rsid w:val="00F14817"/>
    <w:rsid w:val="00F14EBA"/>
    <w:rsid w:val="00F1510F"/>
    <w:rsid w:val="00F1533A"/>
    <w:rsid w:val="00F15E5A"/>
    <w:rsid w:val="00F17F0A"/>
    <w:rsid w:val="00F215DF"/>
    <w:rsid w:val="00F238B5"/>
    <w:rsid w:val="00F2668F"/>
    <w:rsid w:val="00F2742F"/>
    <w:rsid w:val="00F2753B"/>
    <w:rsid w:val="00F32101"/>
    <w:rsid w:val="00F33F8B"/>
    <w:rsid w:val="00F340B2"/>
    <w:rsid w:val="00F43390"/>
    <w:rsid w:val="00F44073"/>
    <w:rsid w:val="00F443B2"/>
    <w:rsid w:val="00F458D8"/>
    <w:rsid w:val="00F50237"/>
    <w:rsid w:val="00F53596"/>
    <w:rsid w:val="00F54E4C"/>
    <w:rsid w:val="00F55BA8"/>
    <w:rsid w:val="00F55DB1"/>
    <w:rsid w:val="00F56ACA"/>
    <w:rsid w:val="00F600FE"/>
    <w:rsid w:val="00F615DC"/>
    <w:rsid w:val="00F62E4D"/>
    <w:rsid w:val="00F63A44"/>
    <w:rsid w:val="00F66B34"/>
    <w:rsid w:val="00F675B9"/>
    <w:rsid w:val="00F711C9"/>
    <w:rsid w:val="00F71995"/>
    <w:rsid w:val="00F73591"/>
    <w:rsid w:val="00F74C59"/>
    <w:rsid w:val="00F75C3A"/>
    <w:rsid w:val="00F77396"/>
    <w:rsid w:val="00F82E30"/>
    <w:rsid w:val="00F831CB"/>
    <w:rsid w:val="00F848A3"/>
    <w:rsid w:val="00F84ACF"/>
    <w:rsid w:val="00F85742"/>
    <w:rsid w:val="00F85BF8"/>
    <w:rsid w:val="00F871CE"/>
    <w:rsid w:val="00F87802"/>
    <w:rsid w:val="00F87AD9"/>
    <w:rsid w:val="00F92657"/>
    <w:rsid w:val="00F92C0A"/>
    <w:rsid w:val="00F9415B"/>
    <w:rsid w:val="00F94693"/>
    <w:rsid w:val="00FA13C2"/>
    <w:rsid w:val="00FA1532"/>
    <w:rsid w:val="00FA7F91"/>
    <w:rsid w:val="00FB121C"/>
    <w:rsid w:val="00FB1CDD"/>
    <w:rsid w:val="00FB2C2F"/>
    <w:rsid w:val="00FB305C"/>
    <w:rsid w:val="00FC2E3D"/>
    <w:rsid w:val="00FC3BDE"/>
    <w:rsid w:val="00FC3D95"/>
    <w:rsid w:val="00FC7605"/>
    <w:rsid w:val="00FD041B"/>
    <w:rsid w:val="00FD1DBE"/>
    <w:rsid w:val="00FD25A7"/>
    <w:rsid w:val="00FD27B6"/>
    <w:rsid w:val="00FD3689"/>
    <w:rsid w:val="00FD4291"/>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E356C"/>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5E1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198">
      <w:bodyDiv w:val="1"/>
      <w:marLeft w:val="0"/>
      <w:marRight w:val="0"/>
      <w:marTop w:val="0"/>
      <w:marBottom w:val="0"/>
      <w:divBdr>
        <w:top w:val="none" w:sz="0" w:space="0" w:color="auto"/>
        <w:left w:val="none" w:sz="0" w:space="0" w:color="auto"/>
        <w:bottom w:val="none" w:sz="0" w:space="0" w:color="auto"/>
        <w:right w:val="none" w:sz="0" w:space="0" w:color="auto"/>
      </w:divBdr>
    </w:div>
    <w:div w:id="102504120">
      <w:bodyDiv w:val="1"/>
      <w:marLeft w:val="0"/>
      <w:marRight w:val="0"/>
      <w:marTop w:val="0"/>
      <w:marBottom w:val="0"/>
      <w:divBdr>
        <w:top w:val="none" w:sz="0" w:space="0" w:color="auto"/>
        <w:left w:val="none" w:sz="0" w:space="0" w:color="auto"/>
        <w:bottom w:val="none" w:sz="0" w:space="0" w:color="auto"/>
        <w:right w:val="none" w:sz="0" w:space="0" w:color="auto"/>
      </w:divBdr>
    </w:div>
    <w:div w:id="270668227">
      <w:bodyDiv w:val="1"/>
      <w:marLeft w:val="0"/>
      <w:marRight w:val="0"/>
      <w:marTop w:val="0"/>
      <w:marBottom w:val="0"/>
      <w:divBdr>
        <w:top w:val="none" w:sz="0" w:space="0" w:color="auto"/>
        <w:left w:val="none" w:sz="0" w:space="0" w:color="auto"/>
        <w:bottom w:val="none" w:sz="0" w:space="0" w:color="auto"/>
        <w:right w:val="none" w:sz="0" w:space="0" w:color="auto"/>
      </w:divBdr>
    </w:div>
    <w:div w:id="324938748">
      <w:bodyDiv w:val="1"/>
      <w:marLeft w:val="0"/>
      <w:marRight w:val="0"/>
      <w:marTop w:val="0"/>
      <w:marBottom w:val="0"/>
      <w:divBdr>
        <w:top w:val="none" w:sz="0" w:space="0" w:color="auto"/>
        <w:left w:val="none" w:sz="0" w:space="0" w:color="auto"/>
        <w:bottom w:val="none" w:sz="0" w:space="0" w:color="auto"/>
        <w:right w:val="none" w:sz="0" w:space="0" w:color="auto"/>
      </w:divBdr>
    </w:div>
    <w:div w:id="387073395">
      <w:bodyDiv w:val="1"/>
      <w:marLeft w:val="0"/>
      <w:marRight w:val="0"/>
      <w:marTop w:val="0"/>
      <w:marBottom w:val="0"/>
      <w:divBdr>
        <w:top w:val="none" w:sz="0" w:space="0" w:color="auto"/>
        <w:left w:val="none" w:sz="0" w:space="0" w:color="auto"/>
        <w:bottom w:val="none" w:sz="0" w:space="0" w:color="auto"/>
        <w:right w:val="none" w:sz="0" w:space="0" w:color="auto"/>
      </w:divBdr>
    </w:div>
    <w:div w:id="420220475">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06361416">
      <w:bodyDiv w:val="1"/>
      <w:marLeft w:val="0"/>
      <w:marRight w:val="0"/>
      <w:marTop w:val="0"/>
      <w:marBottom w:val="0"/>
      <w:divBdr>
        <w:top w:val="none" w:sz="0" w:space="0" w:color="auto"/>
        <w:left w:val="none" w:sz="0" w:space="0" w:color="auto"/>
        <w:bottom w:val="none" w:sz="0" w:space="0" w:color="auto"/>
        <w:right w:val="none" w:sz="0" w:space="0" w:color="auto"/>
      </w:divBdr>
    </w:div>
    <w:div w:id="561411314">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80551118">
      <w:bodyDiv w:val="1"/>
      <w:marLeft w:val="0"/>
      <w:marRight w:val="0"/>
      <w:marTop w:val="0"/>
      <w:marBottom w:val="0"/>
      <w:divBdr>
        <w:top w:val="none" w:sz="0" w:space="0" w:color="auto"/>
        <w:left w:val="none" w:sz="0" w:space="0" w:color="auto"/>
        <w:bottom w:val="none" w:sz="0" w:space="0" w:color="auto"/>
        <w:right w:val="none" w:sz="0" w:space="0" w:color="auto"/>
      </w:divBdr>
    </w:div>
    <w:div w:id="691879576">
      <w:bodyDiv w:val="1"/>
      <w:marLeft w:val="0"/>
      <w:marRight w:val="0"/>
      <w:marTop w:val="0"/>
      <w:marBottom w:val="0"/>
      <w:divBdr>
        <w:top w:val="none" w:sz="0" w:space="0" w:color="auto"/>
        <w:left w:val="none" w:sz="0" w:space="0" w:color="auto"/>
        <w:bottom w:val="none" w:sz="0" w:space="0" w:color="auto"/>
        <w:right w:val="none" w:sz="0" w:space="0" w:color="auto"/>
      </w:divBdr>
    </w:div>
    <w:div w:id="707416735">
      <w:bodyDiv w:val="1"/>
      <w:marLeft w:val="0"/>
      <w:marRight w:val="0"/>
      <w:marTop w:val="0"/>
      <w:marBottom w:val="0"/>
      <w:divBdr>
        <w:top w:val="none" w:sz="0" w:space="0" w:color="auto"/>
        <w:left w:val="none" w:sz="0" w:space="0" w:color="auto"/>
        <w:bottom w:val="none" w:sz="0" w:space="0" w:color="auto"/>
        <w:right w:val="none" w:sz="0" w:space="0" w:color="auto"/>
      </w:divBdr>
    </w:div>
    <w:div w:id="712507523">
      <w:bodyDiv w:val="1"/>
      <w:marLeft w:val="0"/>
      <w:marRight w:val="0"/>
      <w:marTop w:val="0"/>
      <w:marBottom w:val="0"/>
      <w:divBdr>
        <w:top w:val="none" w:sz="0" w:space="0" w:color="auto"/>
        <w:left w:val="none" w:sz="0" w:space="0" w:color="auto"/>
        <w:bottom w:val="none" w:sz="0" w:space="0" w:color="auto"/>
        <w:right w:val="none" w:sz="0" w:space="0" w:color="auto"/>
      </w:divBdr>
    </w:div>
    <w:div w:id="789278664">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96512484">
      <w:bodyDiv w:val="1"/>
      <w:marLeft w:val="0"/>
      <w:marRight w:val="0"/>
      <w:marTop w:val="0"/>
      <w:marBottom w:val="0"/>
      <w:divBdr>
        <w:top w:val="none" w:sz="0" w:space="0" w:color="auto"/>
        <w:left w:val="none" w:sz="0" w:space="0" w:color="auto"/>
        <w:bottom w:val="none" w:sz="0" w:space="0" w:color="auto"/>
        <w:right w:val="none" w:sz="0" w:space="0" w:color="auto"/>
      </w:divBdr>
    </w:div>
    <w:div w:id="1115633875">
      <w:bodyDiv w:val="1"/>
      <w:marLeft w:val="0"/>
      <w:marRight w:val="0"/>
      <w:marTop w:val="0"/>
      <w:marBottom w:val="0"/>
      <w:divBdr>
        <w:top w:val="none" w:sz="0" w:space="0" w:color="auto"/>
        <w:left w:val="none" w:sz="0" w:space="0" w:color="auto"/>
        <w:bottom w:val="none" w:sz="0" w:space="0" w:color="auto"/>
        <w:right w:val="none" w:sz="0" w:space="0" w:color="auto"/>
      </w:divBdr>
    </w:div>
    <w:div w:id="1138765568">
      <w:bodyDiv w:val="1"/>
      <w:marLeft w:val="0"/>
      <w:marRight w:val="0"/>
      <w:marTop w:val="0"/>
      <w:marBottom w:val="0"/>
      <w:divBdr>
        <w:top w:val="none" w:sz="0" w:space="0" w:color="auto"/>
        <w:left w:val="none" w:sz="0" w:space="0" w:color="auto"/>
        <w:bottom w:val="none" w:sz="0" w:space="0" w:color="auto"/>
        <w:right w:val="none" w:sz="0" w:space="0" w:color="auto"/>
      </w:divBdr>
    </w:div>
    <w:div w:id="1176847116">
      <w:bodyDiv w:val="1"/>
      <w:marLeft w:val="0"/>
      <w:marRight w:val="0"/>
      <w:marTop w:val="0"/>
      <w:marBottom w:val="0"/>
      <w:divBdr>
        <w:top w:val="none" w:sz="0" w:space="0" w:color="auto"/>
        <w:left w:val="none" w:sz="0" w:space="0" w:color="auto"/>
        <w:bottom w:val="none" w:sz="0" w:space="0" w:color="auto"/>
        <w:right w:val="none" w:sz="0" w:space="0" w:color="auto"/>
      </w:divBdr>
    </w:div>
    <w:div w:id="1275405800">
      <w:bodyDiv w:val="1"/>
      <w:marLeft w:val="0"/>
      <w:marRight w:val="0"/>
      <w:marTop w:val="0"/>
      <w:marBottom w:val="0"/>
      <w:divBdr>
        <w:top w:val="none" w:sz="0" w:space="0" w:color="auto"/>
        <w:left w:val="none" w:sz="0" w:space="0" w:color="auto"/>
        <w:bottom w:val="none" w:sz="0" w:space="0" w:color="auto"/>
        <w:right w:val="none" w:sz="0" w:space="0" w:color="auto"/>
      </w:divBdr>
    </w:div>
    <w:div w:id="1299872152">
      <w:bodyDiv w:val="1"/>
      <w:marLeft w:val="0"/>
      <w:marRight w:val="0"/>
      <w:marTop w:val="0"/>
      <w:marBottom w:val="0"/>
      <w:divBdr>
        <w:top w:val="none" w:sz="0" w:space="0" w:color="auto"/>
        <w:left w:val="none" w:sz="0" w:space="0" w:color="auto"/>
        <w:bottom w:val="none" w:sz="0" w:space="0" w:color="auto"/>
        <w:right w:val="none" w:sz="0" w:space="0" w:color="auto"/>
      </w:divBdr>
    </w:div>
    <w:div w:id="1351176901">
      <w:bodyDiv w:val="1"/>
      <w:marLeft w:val="0"/>
      <w:marRight w:val="0"/>
      <w:marTop w:val="0"/>
      <w:marBottom w:val="0"/>
      <w:divBdr>
        <w:top w:val="none" w:sz="0" w:space="0" w:color="auto"/>
        <w:left w:val="none" w:sz="0" w:space="0" w:color="auto"/>
        <w:bottom w:val="none" w:sz="0" w:space="0" w:color="auto"/>
        <w:right w:val="none" w:sz="0" w:space="0" w:color="auto"/>
      </w:divBdr>
    </w:div>
    <w:div w:id="1468278065">
      <w:bodyDiv w:val="1"/>
      <w:marLeft w:val="0"/>
      <w:marRight w:val="0"/>
      <w:marTop w:val="0"/>
      <w:marBottom w:val="0"/>
      <w:divBdr>
        <w:top w:val="none" w:sz="0" w:space="0" w:color="auto"/>
        <w:left w:val="none" w:sz="0" w:space="0" w:color="auto"/>
        <w:bottom w:val="none" w:sz="0" w:space="0" w:color="auto"/>
        <w:right w:val="none" w:sz="0" w:space="0" w:color="auto"/>
      </w:divBdr>
    </w:div>
    <w:div w:id="1480687103">
      <w:bodyDiv w:val="1"/>
      <w:marLeft w:val="0"/>
      <w:marRight w:val="0"/>
      <w:marTop w:val="0"/>
      <w:marBottom w:val="0"/>
      <w:divBdr>
        <w:top w:val="none" w:sz="0" w:space="0" w:color="auto"/>
        <w:left w:val="none" w:sz="0" w:space="0" w:color="auto"/>
        <w:bottom w:val="none" w:sz="0" w:space="0" w:color="auto"/>
        <w:right w:val="none" w:sz="0" w:space="0" w:color="auto"/>
      </w:divBdr>
    </w:div>
    <w:div w:id="1559592725">
      <w:bodyDiv w:val="1"/>
      <w:marLeft w:val="0"/>
      <w:marRight w:val="0"/>
      <w:marTop w:val="0"/>
      <w:marBottom w:val="0"/>
      <w:divBdr>
        <w:top w:val="none" w:sz="0" w:space="0" w:color="auto"/>
        <w:left w:val="none" w:sz="0" w:space="0" w:color="auto"/>
        <w:bottom w:val="none" w:sz="0" w:space="0" w:color="auto"/>
        <w:right w:val="none" w:sz="0" w:space="0" w:color="auto"/>
      </w:divBdr>
    </w:div>
    <w:div w:id="1579436231">
      <w:bodyDiv w:val="1"/>
      <w:marLeft w:val="0"/>
      <w:marRight w:val="0"/>
      <w:marTop w:val="0"/>
      <w:marBottom w:val="0"/>
      <w:divBdr>
        <w:top w:val="none" w:sz="0" w:space="0" w:color="auto"/>
        <w:left w:val="none" w:sz="0" w:space="0" w:color="auto"/>
        <w:bottom w:val="none" w:sz="0" w:space="0" w:color="auto"/>
        <w:right w:val="none" w:sz="0" w:space="0" w:color="auto"/>
      </w:divBdr>
    </w:div>
    <w:div w:id="1671562019">
      <w:bodyDiv w:val="1"/>
      <w:marLeft w:val="0"/>
      <w:marRight w:val="0"/>
      <w:marTop w:val="0"/>
      <w:marBottom w:val="0"/>
      <w:divBdr>
        <w:top w:val="none" w:sz="0" w:space="0" w:color="auto"/>
        <w:left w:val="none" w:sz="0" w:space="0" w:color="auto"/>
        <w:bottom w:val="none" w:sz="0" w:space="0" w:color="auto"/>
        <w:right w:val="none" w:sz="0" w:space="0" w:color="auto"/>
      </w:divBdr>
    </w:div>
    <w:div w:id="1682202444">
      <w:bodyDiv w:val="1"/>
      <w:marLeft w:val="0"/>
      <w:marRight w:val="0"/>
      <w:marTop w:val="0"/>
      <w:marBottom w:val="0"/>
      <w:divBdr>
        <w:top w:val="none" w:sz="0" w:space="0" w:color="auto"/>
        <w:left w:val="none" w:sz="0" w:space="0" w:color="auto"/>
        <w:bottom w:val="none" w:sz="0" w:space="0" w:color="auto"/>
        <w:right w:val="none" w:sz="0" w:space="0" w:color="auto"/>
      </w:divBdr>
    </w:div>
    <w:div w:id="1694771411">
      <w:bodyDiv w:val="1"/>
      <w:marLeft w:val="0"/>
      <w:marRight w:val="0"/>
      <w:marTop w:val="0"/>
      <w:marBottom w:val="0"/>
      <w:divBdr>
        <w:top w:val="none" w:sz="0" w:space="0" w:color="auto"/>
        <w:left w:val="none" w:sz="0" w:space="0" w:color="auto"/>
        <w:bottom w:val="none" w:sz="0" w:space="0" w:color="auto"/>
        <w:right w:val="none" w:sz="0" w:space="0" w:color="auto"/>
      </w:divBdr>
    </w:div>
    <w:div w:id="1728258714">
      <w:bodyDiv w:val="1"/>
      <w:marLeft w:val="0"/>
      <w:marRight w:val="0"/>
      <w:marTop w:val="0"/>
      <w:marBottom w:val="0"/>
      <w:divBdr>
        <w:top w:val="none" w:sz="0" w:space="0" w:color="auto"/>
        <w:left w:val="none" w:sz="0" w:space="0" w:color="auto"/>
        <w:bottom w:val="none" w:sz="0" w:space="0" w:color="auto"/>
        <w:right w:val="none" w:sz="0" w:space="0" w:color="auto"/>
      </w:divBdr>
    </w:div>
    <w:div w:id="1751848907">
      <w:bodyDiv w:val="1"/>
      <w:marLeft w:val="0"/>
      <w:marRight w:val="0"/>
      <w:marTop w:val="0"/>
      <w:marBottom w:val="0"/>
      <w:divBdr>
        <w:top w:val="none" w:sz="0" w:space="0" w:color="auto"/>
        <w:left w:val="none" w:sz="0" w:space="0" w:color="auto"/>
        <w:bottom w:val="none" w:sz="0" w:space="0" w:color="auto"/>
        <w:right w:val="none" w:sz="0" w:space="0" w:color="auto"/>
      </w:divBdr>
    </w:div>
    <w:div w:id="1894654859">
      <w:bodyDiv w:val="1"/>
      <w:marLeft w:val="0"/>
      <w:marRight w:val="0"/>
      <w:marTop w:val="0"/>
      <w:marBottom w:val="0"/>
      <w:divBdr>
        <w:top w:val="none" w:sz="0" w:space="0" w:color="auto"/>
        <w:left w:val="none" w:sz="0" w:space="0" w:color="auto"/>
        <w:bottom w:val="none" w:sz="0" w:space="0" w:color="auto"/>
        <w:right w:val="none" w:sz="0" w:space="0" w:color="auto"/>
      </w:divBdr>
    </w:div>
    <w:div w:id="1895500679">
      <w:bodyDiv w:val="1"/>
      <w:marLeft w:val="0"/>
      <w:marRight w:val="0"/>
      <w:marTop w:val="0"/>
      <w:marBottom w:val="0"/>
      <w:divBdr>
        <w:top w:val="none" w:sz="0" w:space="0" w:color="auto"/>
        <w:left w:val="none" w:sz="0" w:space="0" w:color="auto"/>
        <w:bottom w:val="none" w:sz="0" w:space="0" w:color="auto"/>
        <w:right w:val="none" w:sz="0" w:space="0" w:color="auto"/>
      </w:divBdr>
    </w:div>
    <w:div w:id="1947539099">
      <w:bodyDiv w:val="1"/>
      <w:marLeft w:val="0"/>
      <w:marRight w:val="0"/>
      <w:marTop w:val="0"/>
      <w:marBottom w:val="0"/>
      <w:divBdr>
        <w:top w:val="none" w:sz="0" w:space="0" w:color="auto"/>
        <w:left w:val="none" w:sz="0" w:space="0" w:color="auto"/>
        <w:bottom w:val="none" w:sz="0" w:space="0" w:color="auto"/>
        <w:right w:val="none" w:sz="0" w:space="0" w:color="auto"/>
      </w:divBdr>
    </w:div>
    <w:div w:id="1952933085">
      <w:bodyDiv w:val="1"/>
      <w:marLeft w:val="0"/>
      <w:marRight w:val="0"/>
      <w:marTop w:val="0"/>
      <w:marBottom w:val="0"/>
      <w:divBdr>
        <w:top w:val="none" w:sz="0" w:space="0" w:color="auto"/>
        <w:left w:val="none" w:sz="0" w:space="0" w:color="auto"/>
        <w:bottom w:val="none" w:sz="0" w:space="0" w:color="auto"/>
        <w:right w:val="none" w:sz="0" w:space="0" w:color="auto"/>
      </w:divBdr>
    </w:div>
    <w:div w:id="2076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117</Pages>
  <Words>34340</Words>
  <Characters>196767</Characters>
  <Application>Microsoft Office Word</Application>
  <DocSecurity>0</DocSecurity>
  <Lines>1639</Lines>
  <Paragraphs>461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Jacek Perechowski</cp:lastModifiedBy>
  <cp:revision>2</cp:revision>
  <cp:lastPrinted>2025-09-23T18:55:00Z</cp:lastPrinted>
  <dcterms:created xsi:type="dcterms:W3CDTF">2025-09-24T10:30:00Z</dcterms:created>
  <dcterms:modified xsi:type="dcterms:W3CDTF">2025-09-24T10:30:00Z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