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F42F" w14:textId="1C346E3C" w:rsidR="00CC43F7" w:rsidRDefault="00CC43F7" w:rsidP="00CC43F7">
      <w:pPr>
        <w:pStyle w:val="OZNPROJEKTUwskazaniedatylubwersjiprojektu"/>
      </w:pPr>
      <w:r>
        <w:t>Projekt</w:t>
      </w:r>
    </w:p>
    <w:p w14:paraId="25C54BCF" w14:textId="68CD3F80" w:rsidR="00261A16" w:rsidRDefault="007D15F3" w:rsidP="007D15F3">
      <w:pPr>
        <w:pStyle w:val="OZNRODZAKTUtznustawalubrozporzdzenieiorganwydajcy"/>
      </w:pPr>
      <w:r>
        <w:t>ustawa</w:t>
      </w:r>
    </w:p>
    <w:p w14:paraId="2ECB8076" w14:textId="2275B9C8" w:rsidR="007D15F3" w:rsidRDefault="007D15F3" w:rsidP="007D15F3">
      <w:pPr>
        <w:pStyle w:val="DATAAKTUdatauchwalenialubwydaniaaktu"/>
      </w:pPr>
      <w:r>
        <w:t>z dnia</w:t>
      </w:r>
    </w:p>
    <w:p w14:paraId="42F16160" w14:textId="5303BED9" w:rsidR="007D15F3" w:rsidRDefault="00EF5004" w:rsidP="007D15F3">
      <w:pPr>
        <w:pStyle w:val="TYTUAKTUprzedmiotregulacjiustawylubrozporzdzenia"/>
      </w:pPr>
      <w:r>
        <w:t>o</w:t>
      </w:r>
      <w:r w:rsidR="007D15F3">
        <w:t xml:space="preserve"> utworzeni</w:t>
      </w:r>
      <w:r>
        <w:t>u</w:t>
      </w:r>
      <w:r w:rsidR="007D15F3">
        <w:t xml:space="preserve"> Parku Narodowego </w:t>
      </w:r>
      <w:r w:rsidR="00984736">
        <w:t>Doliny Dolnej Odry</w:t>
      </w:r>
      <w:r w:rsidR="00D41983" w:rsidRPr="0083027E">
        <w:rPr>
          <w:rStyle w:val="IGPindeksgrnyipogrubienie"/>
        </w:rPr>
        <w:footnoteReference w:id="1"/>
      </w:r>
      <w:r w:rsidR="00D41983" w:rsidRPr="0083027E">
        <w:rPr>
          <w:rStyle w:val="IGPindeksgrnyipogrubienie"/>
        </w:rPr>
        <w:t>)</w:t>
      </w:r>
    </w:p>
    <w:p w14:paraId="0D2AB49E" w14:textId="5916B2B6" w:rsidR="00925DF6" w:rsidRDefault="007D15F3" w:rsidP="00925DF6">
      <w:pPr>
        <w:pStyle w:val="ARTartustawynprozporzdzenia"/>
      </w:pPr>
      <w:r w:rsidRPr="006B3F69">
        <w:rPr>
          <w:rStyle w:val="Ppogrubienie"/>
        </w:rPr>
        <w:t>Art.</w:t>
      </w:r>
      <w:r w:rsidR="000B7E5B" w:rsidRPr="006B3F69">
        <w:rPr>
          <w:rStyle w:val="Ppogrubienie"/>
        </w:rPr>
        <w:t> </w:t>
      </w:r>
      <w:r w:rsidRPr="006B3F69">
        <w:rPr>
          <w:rStyle w:val="Ppogrubienie"/>
        </w:rPr>
        <w:t>1.</w:t>
      </w:r>
      <w:r w:rsidR="000B7E5B">
        <w:t> </w:t>
      </w:r>
      <w:r w:rsidR="00925DF6">
        <w:t xml:space="preserve"> Z dniem 1 listopada 2025 r. tworzy się:</w:t>
      </w:r>
    </w:p>
    <w:p w14:paraId="3A5FDAD4" w14:textId="77777777" w:rsidR="00925DF6" w:rsidRDefault="00925DF6" w:rsidP="00925DF6">
      <w:pPr>
        <w:pStyle w:val="PKTpunkt"/>
      </w:pPr>
      <w:r>
        <w:t>1)</w:t>
      </w:r>
      <w:r>
        <w:tab/>
        <w:t>formę ochrony przyrody – Park Narodowy Doliny Dolnej Odry;</w:t>
      </w:r>
    </w:p>
    <w:p w14:paraId="6B60D923" w14:textId="56D2DF62" w:rsidR="007D15F3" w:rsidRDefault="00925DF6" w:rsidP="00925DF6">
      <w:pPr>
        <w:pStyle w:val="PKTpunkt"/>
      </w:pPr>
      <w:r>
        <w:t>2)</w:t>
      </w:r>
      <w:r>
        <w:tab/>
        <w:t>państwową osobę prawną – Park Narodowy Doliny Dolnej Odry z siedzibą w Gryfinie, zwaną dalej „Parkiem”.</w:t>
      </w:r>
    </w:p>
    <w:p w14:paraId="1182B5F1" w14:textId="1964FA29" w:rsidR="008E6DA3" w:rsidRDefault="00B557E1" w:rsidP="00B557E1">
      <w:pPr>
        <w:pStyle w:val="ARTartustawynprozporzdzenia"/>
      </w:pPr>
      <w:r w:rsidRPr="006B3F69">
        <w:rPr>
          <w:rStyle w:val="Ppogrubienie"/>
        </w:rPr>
        <w:t>Art.</w:t>
      </w:r>
      <w:r w:rsidR="000B7E5B" w:rsidRPr="006B3F69">
        <w:rPr>
          <w:rStyle w:val="Ppogrubienie"/>
        </w:rPr>
        <w:t> </w:t>
      </w:r>
      <w:r w:rsidR="005F486A" w:rsidRPr="006B3F69">
        <w:rPr>
          <w:rStyle w:val="Ppogrubienie"/>
        </w:rPr>
        <w:t>2</w:t>
      </w:r>
      <w:r w:rsidRPr="006B3F69">
        <w:rPr>
          <w:rStyle w:val="Ppogrubienie"/>
        </w:rPr>
        <w:t>.</w:t>
      </w:r>
      <w:r w:rsidR="000B7E5B">
        <w:t> </w:t>
      </w:r>
      <w:r>
        <w:t>W ustawie z dnia 16 kwietnia 2004 r. o ochronie przyrody</w:t>
      </w:r>
      <w:r w:rsidR="00CC7529">
        <w:t xml:space="preserve"> (Dz. U. z 2024 r. poz.</w:t>
      </w:r>
      <w:r w:rsidR="0083027E">
        <w:t> </w:t>
      </w:r>
      <w:r w:rsidR="00CC7529">
        <w:t>1478 i 1940 oraz z 2025 r. poz. 884) wprowadza się następujące zmiany</w:t>
      </w:r>
      <w:r w:rsidR="008E6DA3">
        <w:t>:</w:t>
      </w:r>
    </w:p>
    <w:p w14:paraId="66041222" w14:textId="77777777" w:rsidR="003C3AAD" w:rsidRDefault="008E6DA3" w:rsidP="00CC7529">
      <w:pPr>
        <w:pStyle w:val="PKTpunkt"/>
      </w:pPr>
      <w:r>
        <w:t>1)</w:t>
      </w:r>
      <w:r>
        <w:tab/>
      </w:r>
      <w:r w:rsidR="0044356E">
        <w:t>w art. 5</w:t>
      </w:r>
      <w:r w:rsidR="003C3AAD">
        <w:t>:</w:t>
      </w:r>
    </w:p>
    <w:p w14:paraId="052BB652" w14:textId="3E579857" w:rsidR="0044356E" w:rsidRDefault="003C3AAD" w:rsidP="003C3AAD">
      <w:pPr>
        <w:pStyle w:val="LITlitera"/>
      </w:pPr>
      <w:r>
        <w:t>a)</w:t>
      </w:r>
      <w:r w:rsidR="00113E47">
        <w:tab/>
      </w:r>
      <w:r w:rsidR="0044356E">
        <w:t xml:space="preserve">w pkt 22 po </w:t>
      </w:r>
      <w:r>
        <w:t>wyrazie</w:t>
      </w:r>
      <w:r w:rsidR="0044356E">
        <w:t xml:space="preserve"> „fotografowania</w:t>
      </w:r>
      <w:r w:rsidR="00A36BE7">
        <w:t>,</w:t>
      </w:r>
      <w:r w:rsidR="0044356E">
        <w:t>” doda</w:t>
      </w:r>
      <w:r>
        <w:t>je się wyrazy</w:t>
      </w:r>
      <w:r w:rsidR="0044356E">
        <w:t xml:space="preserve"> „prowadzenia kulturowego</w:t>
      </w:r>
      <w:r w:rsidR="00E12DFD">
        <w:t xml:space="preserve"> połowu ryb</w:t>
      </w:r>
      <w:r w:rsidR="00764CF4">
        <w:t>,</w:t>
      </w:r>
      <w:r w:rsidR="00D93248">
        <w:t xml:space="preserve"> </w:t>
      </w:r>
      <w:r w:rsidR="0044356E">
        <w:t>amatorskiego połowu ryb</w:t>
      </w:r>
      <w:r w:rsidR="00764CF4">
        <w:t xml:space="preserve"> i rybactwa</w:t>
      </w:r>
      <w:r w:rsidR="00113E47">
        <w:t>,</w:t>
      </w:r>
      <w:r w:rsidR="0044356E">
        <w:t>”</w:t>
      </w:r>
      <w:r>
        <w:t>,</w:t>
      </w:r>
    </w:p>
    <w:p w14:paraId="5C539B95" w14:textId="6C6AF3DD" w:rsidR="008D5F9C" w:rsidRDefault="003C3AAD" w:rsidP="003C3AAD">
      <w:pPr>
        <w:pStyle w:val="LITlitera"/>
      </w:pPr>
      <w:r>
        <w:t>b)</w:t>
      </w:r>
      <w:r w:rsidR="00113E47">
        <w:tab/>
      </w:r>
      <w:r w:rsidR="008D5F9C">
        <w:t xml:space="preserve">po pkt 22 dodaje się pkt </w:t>
      </w:r>
      <w:proofErr w:type="spellStart"/>
      <w:r w:rsidR="008D5F9C">
        <w:t>22a</w:t>
      </w:r>
      <w:proofErr w:type="spellEnd"/>
      <w:r w:rsidR="008D5F9C">
        <w:t xml:space="preserve"> w brzmieniu:</w:t>
      </w:r>
    </w:p>
    <w:p w14:paraId="62729178" w14:textId="51DDBBD4" w:rsidR="008D5F9C" w:rsidRDefault="003C3AAD" w:rsidP="00613881">
      <w:pPr>
        <w:pStyle w:val="ZLITwPKTzmlitwpktartykuempunktem"/>
      </w:pPr>
      <w:r>
        <w:t>„</w:t>
      </w:r>
      <w:proofErr w:type="spellStart"/>
      <w:r>
        <w:t>22a</w:t>
      </w:r>
      <w:proofErr w:type="spellEnd"/>
      <w:r>
        <w:t>)</w:t>
      </w:r>
      <w:r w:rsidR="0083027E">
        <w:tab/>
      </w:r>
      <w:r w:rsidR="008D5F9C">
        <w:t>kulturow</w:t>
      </w:r>
      <w:r w:rsidR="00E12DFD">
        <w:t>y połów ryb</w:t>
      </w:r>
      <w:r w:rsidR="008D5F9C">
        <w:t xml:space="preserve"> </w:t>
      </w:r>
      <w:r w:rsidR="00D93248">
        <w:t>–</w:t>
      </w:r>
      <w:r>
        <w:t xml:space="preserve"> </w:t>
      </w:r>
      <w:r w:rsidR="008D5F9C">
        <w:t>wykonywanie połowów organizmów wodnych</w:t>
      </w:r>
      <w:r w:rsidR="00500761" w:rsidRPr="00500761">
        <w:t xml:space="preserve"> metodami </w:t>
      </w:r>
      <w:r w:rsidR="00872244">
        <w:t>i narzędziami poło</w:t>
      </w:r>
      <w:r w:rsidR="005B1AB3">
        <w:t>wo</w:t>
      </w:r>
      <w:r w:rsidR="00872244">
        <w:t xml:space="preserve">wymi </w:t>
      </w:r>
      <w:r w:rsidR="00500761" w:rsidRPr="00500761">
        <w:t>tradycyjnymi dla danego regionu</w:t>
      </w:r>
      <w:r w:rsidR="00872244">
        <w:t xml:space="preserve"> na wodach śródlądowych</w:t>
      </w:r>
      <w:r w:rsidR="00E12DFD">
        <w:t xml:space="preserve"> </w:t>
      </w:r>
      <w:r w:rsidR="003C7914">
        <w:t>lub</w:t>
      </w:r>
      <w:r w:rsidR="00E12DFD">
        <w:t xml:space="preserve"> wodach morskich</w:t>
      </w:r>
      <w:r w:rsidR="00D93248">
        <w:t>;</w:t>
      </w:r>
      <w:r w:rsidR="00955199">
        <w:t>”;</w:t>
      </w:r>
      <w:r w:rsidR="00500761" w:rsidRPr="00500761">
        <w:t xml:space="preserve"> </w:t>
      </w:r>
    </w:p>
    <w:p w14:paraId="4FAB418C" w14:textId="77777777" w:rsidR="005906E5" w:rsidRDefault="00113E47" w:rsidP="005906E5">
      <w:pPr>
        <w:pStyle w:val="PKTpunkt"/>
      </w:pPr>
      <w:r>
        <w:t>2)</w:t>
      </w:r>
      <w:r>
        <w:tab/>
      </w:r>
      <w:r w:rsidR="005906E5">
        <w:t xml:space="preserve">w art. 11 po ust. 1 dodaje się ust. </w:t>
      </w:r>
      <w:proofErr w:type="spellStart"/>
      <w:r w:rsidR="005906E5">
        <w:t>1a</w:t>
      </w:r>
      <w:proofErr w:type="spellEnd"/>
      <w:r w:rsidR="005906E5">
        <w:t xml:space="preserve"> w brzmieniu:</w:t>
      </w:r>
    </w:p>
    <w:p w14:paraId="4446360B" w14:textId="3903F0E3" w:rsidR="00525CFA" w:rsidRDefault="005906E5" w:rsidP="0053397C">
      <w:pPr>
        <w:pStyle w:val="ZUSTzmustartykuempunktem"/>
      </w:pPr>
      <w:r>
        <w:t>„</w:t>
      </w:r>
      <w:proofErr w:type="spellStart"/>
      <w:r>
        <w:t>1a</w:t>
      </w:r>
      <w:proofErr w:type="spellEnd"/>
      <w:r>
        <w:t xml:space="preserve">. W otulinie dopuszcza się realizację </w:t>
      </w:r>
      <w:r w:rsidR="0053397C" w:rsidRPr="0053397C">
        <w:t>przez Państwowe Gospodarstwo Wodne Wody Polskie lub na jego zleceni</w:t>
      </w:r>
      <w:r w:rsidR="0053397C">
        <w:t xml:space="preserve">e </w:t>
      </w:r>
      <w:r>
        <w:t>zadań</w:t>
      </w:r>
      <w:r w:rsidR="00E44332" w:rsidRPr="00E44332">
        <w:t xml:space="preserve"> w zakresie</w:t>
      </w:r>
      <w:r w:rsidR="006E0D47">
        <w:t>:</w:t>
      </w:r>
      <w:r w:rsidR="00E44332" w:rsidRPr="00E44332">
        <w:t xml:space="preserve"> utrzymywania śródlądowych dróg wodnych w sposób zapewniający bezpieczną żeglugę</w:t>
      </w:r>
      <w:r w:rsidR="00072CE3">
        <w:t xml:space="preserve"> i inwestycji </w:t>
      </w:r>
      <w:r w:rsidR="00250A4D">
        <w:t>w tym zakresie</w:t>
      </w:r>
      <w:r w:rsidR="00E44332" w:rsidRPr="00E44332">
        <w:t>, bezpiecznej eksploatacji urządzeń wodnych wraz z infrastrukturą towarzyszącą oraz zapobiegania i zwalczania zagrożeń dla życia lub zdrowia ludzi oraz środowiska wodnego.</w:t>
      </w:r>
      <w:r>
        <w:t>”;</w:t>
      </w:r>
    </w:p>
    <w:p w14:paraId="2BA00B11" w14:textId="77777777" w:rsidR="006E1DDB" w:rsidRDefault="005906E5" w:rsidP="00292505">
      <w:pPr>
        <w:pStyle w:val="PKTpunkt"/>
      </w:pPr>
      <w:r>
        <w:t>3)</w:t>
      </w:r>
      <w:r>
        <w:tab/>
      </w:r>
      <w:r w:rsidR="00BD6B62" w:rsidRPr="00BD6B62">
        <w:t>w art. 15</w:t>
      </w:r>
      <w:r w:rsidR="006E1DDB">
        <w:t>:</w:t>
      </w:r>
    </w:p>
    <w:p w14:paraId="2EACF06D" w14:textId="3DCA7B6F" w:rsidR="00BD6B62" w:rsidRDefault="006E1DDB" w:rsidP="006E1DDB">
      <w:pPr>
        <w:pStyle w:val="LITlitera"/>
      </w:pPr>
      <w:r>
        <w:t>a)</w:t>
      </w:r>
      <w:r>
        <w:tab/>
      </w:r>
      <w:r w:rsidR="00BD6B62" w:rsidRPr="00BD6B62">
        <w:t>w ust. 2 w pkt 5 kropkę zastępuje się średnikiem i dodaje się pkt 6 w brzmieniu:</w:t>
      </w:r>
    </w:p>
    <w:p w14:paraId="098C59C9" w14:textId="119CA43C" w:rsidR="00292505" w:rsidRDefault="00BD6B62" w:rsidP="007D51ED">
      <w:pPr>
        <w:pStyle w:val="ZLITPKTzmpktliter"/>
      </w:pPr>
      <w:r w:rsidRPr="00BD6B62">
        <w:t xml:space="preserve">„6) </w:t>
      </w:r>
      <w:r w:rsidR="00292505">
        <w:tab/>
      </w:r>
      <w:r w:rsidRPr="00BD6B62">
        <w:t xml:space="preserve">wykonywania przez Państwowe Gospodarstwo Wodne Wody Polskie lub na jego zlecenie </w:t>
      </w:r>
      <w:r w:rsidR="0064710C" w:rsidRPr="0064710C">
        <w:rPr>
          <w:bCs w:val="0"/>
        </w:rPr>
        <w:t xml:space="preserve">zadań utrzymywania </w:t>
      </w:r>
      <w:r w:rsidR="00C31B44">
        <w:rPr>
          <w:bCs w:val="0"/>
        </w:rPr>
        <w:t>lub</w:t>
      </w:r>
      <w:r w:rsidR="0064710C" w:rsidRPr="0064710C">
        <w:rPr>
          <w:bCs w:val="0"/>
        </w:rPr>
        <w:t xml:space="preserve"> inwestycji w zakresie: śródlądowych dróg wodnych w sposób zapewniający bezpieczną żeglugę, bezpiecz</w:t>
      </w:r>
      <w:r w:rsidR="00C31B44">
        <w:rPr>
          <w:bCs w:val="0"/>
        </w:rPr>
        <w:t>eństwa lub</w:t>
      </w:r>
      <w:r w:rsidR="0064710C" w:rsidRPr="0064710C">
        <w:rPr>
          <w:bCs w:val="0"/>
        </w:rPr>
        <w:t xml:space="preserve"> </w:t>
      </w:r>
      <w:r w:rsidR="0064710C" w:rsidRPr="0064710C">
        <w:rPr>
          <w:bCs w:val="0"/>
        </w:rPr>
        <w:lastRenderedPageBreak/>
        <w:t xml:space="preserve">eksploatacji urządzeń wodnych wraz z infrastrukturą towarzyszącą oraz zapobiegania </w:t>
      </w:r>
      <w:r w:rsidR="00C31B44">
        <w:rPr>
          <w:bCs w:val="0"/>
        </w:rPr>
        <w:t>lub</w:t>
      </w:r>
      <w:r w:rsidR="00933BF3">
        <w:rPr>
          <w:bCs w:val="0"/>
        </w:rPr>
        <w:t> </w:t>
      </w:r>
      <w:r w:rsidR="0064710C" w:rsidRPr="0064710C">
        <w:rPr>
          <w:bCs w:val="0"/>
        </w:rPr>
        <w:t>zwalczania zagrożeń dla życia lub zdrowia ludzi oraz środowiska wodnego</w:t>
      </w:r>
      <w:r w:rsidR="00D01F81">
        <w:rPr>
          <w:bCs w:val="0"/>
        </w:rPr>
        <w:t>,</w:t>
      </w:r>
      <w:r w:rsidRPr="00BD6B62">
        <w:t xml:space="preserve"> na obszarze parków narodowych określonych w załączniku nr 2 do ustawy.”</w:t>
      </w:r>
      <w:r w:rsidR="006E1DDB">
        <w:t>,</w:t>
      </w:r>
    </w:p>
    <w:p w14:paraId="4751EB8B" w14:textId="77777777" w:rsidR="00324832" w:rsidRDefault="006E1DDB" w:rsidP="006E1DDB">
      <w:pPr>
        <w:pStyle w:val="LITlitera"/>
      </w:pPr>
      <w:r>
        <w:t>b)</w:t>
      </w:r>
      <w:r>
        <w:tab/>
        <w:t xml:space="preserve">w ust. 3 </w:t>
      </w:r>
      <w:r w:rsidR="001B35EB">
        <w:t>w pkt 2 w lit. c na końcu dodaje się przecinek i dodaje się pkt 3 w brzmieniu:</w:t>
      </w:r>
      <w:r>
        <w:t xml:space="preserve"> </w:t>
      </w:r>
    </w:p>
    <w:p w14:paraId="5EEFEA4A" w14:textId="6412FBC7" w:rsidR="006E1DDB" w:rsidRDefault="001B35EB" w:rsidP="006B3F69">
      <w:pPr>
        <w:pStyle w:val="ZLITPKTzmpktliter"/>
      </w:pPr>
      <w:r>
        <w:t>„3)</w:t>
      </w:r>
      <w:r>
        <w:tab/>
        <w:t>wykonywaniem zadań w zakresie obronności”;</w:t>
      </w:r>
    </w:p>
    <w:p w14:paraId="36DB7CFD" w14:textId="088AA432" w:rsidR="00113E47" w:rsidRDefault="005906E5" w:rsidP="00113E47">
      <w:pPr>
        <w:pStyle w:val="PKTpunkt"/>
      </w:pPr>
      <w:r>
        <w:t>4)</w:t>
      </w:r>
      <w:r>
        <w:tab/>
      </w:r>
      <w:r w:rsidR="00113E47">
        <w:t xml:space="preserve">w art. 20 w ust. 3 w pkt 5 </w:t>
      </w:r>
      <w:r w:rsidR="00764CF4">
        <w:t xml:space="preserve">po wyrazie </w:t>
      </w:r>
      <w:r w:rsidR="00113E47">
        <w:t>„</w:t>
      </w:r>
      <w:r w:rsidR="00764CF4">
        <w:t>sportowych,</w:t>
      </w:r>
      <w:r w:rsidR="00113E47">
        <w:t xml:space="preserve">” </w:t>
      </w:r>
      <w:r w:rsidR="00764CF4">
        <w:t>dodaje się wyrazy</w:t>
      </w:r>
      <w:r w:rsidR="00113E47">
        <w:t xml:space="preserve"> „kulturowego</w:t>
      </w:r>
      <w:r w:rsidR="00E12DFD">
        <w:t xml:space="preserve"> połowu ryb</w:t>
      </w:r>
      <w:r w:rsidR="00764CF4">
        <w:t>,</w:t>
      </w:r>
      <w:r w:rsidR="00113E47">
        <w:t>”;</w:t>
      </w:r>
    </w:p>
    <w:p w14:paraId="495DA09B" w14:textId="4B80FDA5" w:rsidR="00D738F8" w:rsidRDefault="005906E5" w:rsidP="00D738F8">
      <w:pPr>
        <w:pStyle w:val="PKTpunkt"/>
      </w:pPr>
      <w:r>
        <w:t>5</w:t>
      </w:r>
      <w:r w:rsidR="00CC7529">
        <w:t>)</w:t>
      </w:r>
      <w:r w:rsidR="00CC7529">
        <w:tab/>
      </w:r>
      <w:r w:rsidR="005659C4">
        <w:t xml:space="preserve">dotychczasowy </w:t>
      </w:r>
      <w:r w:rsidR="00D738F8">
        <w:t xml:space="preserve">załącznik do ustawy oznacza się jako załącznik nr 1, a w treści tego załącznika po pkt 12 dodaje się pkt </w:t>
      </w:r>
      <w:proofErr w:type="spellStart"/>
      <w:r w:rsidR="00D738F8">
        <w:t>12a</w:t>
      </w:r>
      <w:proofErr w:type="spellEnd"/>
      <w:r w:rsidR="00D738F8">
        <w:t xml:space="preserve"> w brzmieniu:</w:t>
      </w:r>
    </w:p>
    <w:p w14:paraId="07999D6B" w14:textId="41F45762" w:rsidR="00D738F8" w:rsidRDefault="00D738F8" w:rsidP="006B3F69">
      <w:pPr>
        <w:pStyle w:val="ZPKTzmpktartykuempunktem"/>
      </w:pPr>
      <w:r>
        <w:t>„</w:t>
      </w:r>
      <w:proofErr w:type="spellStart"/>
      <w:r>
        <w:t>12a</w:t>
      </w:r>
      <w:proofErr w:type="spellEnd"/>
      <w:r>
        <w:t>)</w:t>
      </w:r>
      <w:r>
        <w:tab/>
        <w:t xml:space="preserve">Park Narodowy Doliny </w:t>
      </w:r>
      <w:r w:rsidRPr="00324832">
        <w:t>Dolnej</w:t>
      </w:r>
      <w:r>
        <w:t xml:space="preserve"> Odry z siedzibą w Gryfinie;”;</w:t>
      </w:r>
    </w:p>
    <w:p w14:paraId="686CD7A8" w14:textId="41555828" w:rsidR="00B557E1" w:rsidRDefault="00D738F8" w:rsidP="00292505">
      <w:pPr>
        <w:pStyle w:val="PKTpunkt"/>
      </w:pPr>
      <w:r w:rsidRPr="00D738F8">
        <w:t>6)</w:t>
      </w:r>
      <w:r w:rsidR="00292505">
        <w:tab/>
      </w:r>
      <w:r w:rsidRPr="00D738F8">
        <w:t xml:space="preserve">dodaje się załącznik nr 2 </w:t>
      </w:r>
      <w:r w:rsidR="005659C4">
        <w:t xml:space="preserve">do ustawy </w:t>
      </w:r>
      <w:r w:rsidRPr="00D738F8">
        <w:t>w brzmieniu określonym w z</w:t>
      </w:r>
      <w:r>
        <w:t>ałączniku do niniejszej ustawy.</w:t>
      </w:r>
    </w:p>
    <w:p w14:paraId="24ED72FF" w14:textId="0223BF84" w:rsidR="006C408D" w:rsidRDefault="000D5DEB" w:rsidP="006C408D">
      <w:pPr>
        <w:pStyle w:val="ARTartustawynprozporzdzenia"/>
      </w:pPr>
      <w:r w:rsidRPr="006B3F69">
        <w:rPr>
          <w:rStyle w:val="Ppogrubienie"/>
        </w:rPr>
        <w:t>Art.</w:t>
      </w:r>
      <w:r w:rsidR="0083027E" w:rsidRPr="006B3F69">
        <w:rPr>
          <w:rStyle w:val="Ppogrubienie"/>
        </w:rPr>
        <w:t> </w:t>
      </w:r>
      <w:r w:rsidR="009C26B5" w:rsidRPr="006B3F69">
        <w:rPr>
          <w:rStyle w:val="Ppogrubienie"/>
        </w:rPr>
        <w:t>3</w:t>
      </w:r>
      <w:r w:rsidRPr="006B3F69">
        <w:rPr>
          <w:rStyle w:val="Ppogrubienie"/>
        </w:rPr>
        <w:t>.</w:t>
      </w:r>
      <w:r>
        <w:t xml:space="preserve"> </w:t>
      </w:r>
      <w:r w:rsidR="00955199">
        <w:t>M</w:t>
      </w:r>
      <w:r w:rsidR="006C408D">
        <w:t xml:space="preserve">inister właściwy do spraw środowiska </w:t>
      </w:r>
      <w:r w:rsidR="00955199">
        <w:t>przekazuje projekt</w:t>
      </w:r>
      <w:r w:rsidR="00925DF6">
        <w:t>y</w:t>
      </w:r>
      <w:r w:rsidR="00955199">
        <w:t xml:space="preserve"> </w:t>
      </w:r>
      <w:r w:rsidR="006C408D">
        <w:t>plan</w:t>
      </w:r>
      <w:r w:rsidR="00925DF6">
        <w:t>ów</w:t>
      </w:r>
      <w:r w:rsidR="006C408D">
        <w:t xml:space="preserve"> finansow</w:t>
      </w:r>
      <w:r w:rsidR="00925DF6">
        <w:t>ych</w:t>
      </w:r>
      <w:r w:rsidR="006C408D">
        <w:t xml:space="preserve"> Parku</w:t>
      </w:r>
      <w:r w:rsidR="006E0D47">
        <w:t xml:space="preserve"> </w:t>
      </w:r>
      <w:r w:rsidR="00925DF6">
        <w:t xml:space="preserve">na lata 2025 i 2026 </w:t>
      </w:r>
      <w:r w:rsidR="006C408D">
        <w:t>ministrowi właściwemu do spraw budżetu</w:t>
      </w:r>
      <w:r w:rsidR="00955199">
        <w:t xml:space="preserve"> w terminie 14 dni od dnia </w:t>
      </w:r>
      <w:r w:rsidR="005C568A">
        <w:t>wejścia w życie</w:t>
      </w:r>
      <w:r w:rsidR="00955199">
        <w:t xml:space="preserve"> ustawy</w:t>
      </w:r>
      <w:r w:rsidR="006C408D">
        <w:t>.</w:t>
      </w:r>
    </w:p>
    <w:p w14:paraId="0DD04196" w14:textId="1BDCD388" w:rsidR="000D5DEB" w:rsidRDefault="00296F36" w:rsidP="007E7203">
      <w:pPr>
        <w:pStyle w:val="ARTartustawynprozporzdzenia"/>
      </w:pPr>
      <w:r w:rsidRPr="006B3F69">
        <w:rPr>
          <w:rStyle w:val="Ppogrubienie"/>
        </w:rPr>
        <w:t>Art.</w:t>
      </w:r>
      <w:r w:rsidR="0083027E" w:rsidRPr="006B3F69">
        <w:rPr>
          <w:rStyle w:val="Ppogrubienie"/>
        </w:rPr>
        <w:t> </w:t>
      </w:r>
      <w:r w:rsidR="009C26B5" w:rsidRPr="006B3F69">
        <w:rPr>
          <w:rStyle w:val="Ppogrubienie"/>
        </w:rPr>
        <w:t>4</w:t>
      </w:r>
      <w:r w:rsidRPr="006B3F69">
        <w:rPr>
          <w:rStyle w:val="Ppogrubienie"/>
        </w:rPr>
        <w:t>.</w:t>
      </w:r>
      <w:r w:rsidR="0083027E">
        <w:t> </w:t>
      </w:r>
      <w:r w:rsidR="00DA0B17">
        <w:t xml:space="preserve">1. </w:t>
      </w:r>
      <w:r w:rsidR="000D5DEB" w:rsidRPr="000D5DEB">
        <w:t>Dotychczasowe przepisy wykonawcze wydane na podstawie art. 19 ust. 5 i</w:t>
      </w:r>
      <w:r w:rsidR="007E7203">
        <w:t> </w:t>
      </w:r>
      <w:r w:rsidR="000D5DEB" w:rsidRPr="000D5DEB">
        <w:t>art.</w:t>
      </w:r>
      <w:r w:rsidR="007E7203">
        <w:t> </w:t>
      </w:r>
      <w:r w:rsidR="000D5DEB" w:rsidRPr="000D5DEB">
        <w:t xml:space="preserve">22 ust. 2 </w:t>
      </w:r>
      <w:r w:rsidR="000D5DEB">
        <w:t xml:space="preserve">ustawy </w:t>
      </w:r>
      <w:r w:rsidR="007E7203">
        <w:t>zmienianej w art. 2</w:t>
      </w:r>
      <w:r w:rsidR="000D5DEB">
        <w:t xml:space="preserve"> </w:t>
      </w:r>
      <w:r w:rsidR="007E7203" w:rsidRPr="007E7203">
        <w:t xml:space="preserve">zachowują moc do dnia wejścia w życie przepisów wykonawczych wydanych na podstawie </w:t>
      </w:r>
      <w:r w:rsidR="007E7203" w:rsidRPr="000D5DEB">
        <w:t>art. 19 ust. 5 i art. 22 ust. 2</w:t>
      </w:r>
      <w:r w:rsidR="007E7203" w:rsidRPr="007E7203">
        <w:t xml:space="preserve"> </w:t>
      </w:r>
      <w:r w:rsidR="007E7203">
        <w:t>ustawy zmienianej w</w:t>
      </w:r>
      <w:r w:rsidR="00AB40C6">
        <w:t> </w:t>
      </w:r>
      <w:r w:rsidR="007E7203">
        <w:t>art.</w:t>
      </w:r>
      <w:r w:rsidR="00AB40C6">
        <w:t> </w:t>
      </w:r>
      <w:r w:rsidR="007E7203">
        <w:t xml:space="preserve">2, jednak nie dłużej niż przez 24 miesiące </w:t>
      </w:r>
      <w:r w:rsidR="007E7203" w:rsidRPr="007E7203">
        <w:t>od dnia wejścia w życie niniejszej ustawy</w:t>
      </w:r>
      <w:r w:rsidR="00650917">
        <w:t xml:space="preserve"> i mogą być </w:t>
      </w:r>
      <w:r w:rsidR="00E07ACE">
        <w:t xml:space="preserve">w tym czasie </w:t>
      </w:r>
      <w:r w:rsidR="00650917">
        <w:t>zmieniane</w:t>
      </w:r>
      <w:r w:rsidR="000D5DEB">
        <w:t>.</w:t>
      </w:r>
    </w:p>
    <w:p w14:paraId="57EC783C" w14:textId="2C359261" w:rsidR="000D5DEB" w:rsidRPr="00F372D5" w:rsidRDefault="00DA0B17" w:rsidP="00113E47">
      <w:pPr>
        <w:pStyle w:val="USTustnpkodeksu"/>
      </w:pPr>
      <w:r>
        <w:t>2.</w:t>
      </w:r>
      <w:r w:rsidR="000D5DEB">
        <w:t xml:space="preserve"> </w:t>
      </w:r>
      <w:r w:rsidR="000D5DEB" w:rsidRPr="000D5DEB">
        <w:t xml:space="preserve">Dotychczasowe akty prawa miejscowego wydane na podstawie art. 19 ust. 6 </w:t>
      </w:r>
      <w:r w:rsidR="000D5DEB">
        <w:t xml:space="preserve">ustawy </w:t>
      </w:r>
      <w:r w:rsidR="007E7203">
        <w:t>zmienianej w art. 2</w:t>
      </w:r>
      <w:r w:rsidR="000D5DEB">
        <w:t xml:space="preserve"> </w:t>
      </w:r>
      <w:r w:rsidR="000D5DEB" w:rsidRPr="000D5DEB">
        <w:t>zachowują moc</w:t>
      </w:r>
      <w:r w:rsidR="007F7178">
        <w:t xml:space="preserve"> </w:t>
      </w:r>
      <w:r w:rsidR="007F7178" w:rsidRPr="007E7203">
        <w:t xml:space="preserve">do dnia wejścia w życie </w:t>
      </w:r>
      <w:r w:rsidR="007F7178">
        <w:t xml:space="preserve">aktów prawa miejscowego </w:t>
      </w:r>
      <w:r w:rsidR="007F7178" w:rsidRPr="007E7203">
        <w:t xml:space="preserve">wydanych na podstawie </w:t>
      </w:r>
      <w:r w:rsidR="007F7178" w:rsidRPr="000D5DEB">
        <w:t xml:space="preserve">art. 19 ust. </w:t>
      </w:r>
      <w:r w:rsidR="007F7178">
        <w:t xml:space="preserve">6 ustawy zmienianej w art. 2, jednak nie dłużej niż przez 24 miesiące </w:t>
      </w:r>
      <w:r w:rsidR="007F7178" w:rsidRPr="007E7203">
        <w:t>od dnia wejścia w życie niniejszej ustawy</w:t>
      </w:r>
      <w:r w:rsidR="00650917">
        <w:t xml:space="preserve"> i mogą być </w:t>
      </w:r>
      <w:r w:rsidR="00E07ACE">
        <w:t xml:space="preserve">w tym czasie </w:t>
      </w:r>
      <w:r w:rsidR="00650917">
        <w:t>zmieniane</w:t>
      </w:r>
      <w:r w:rsidR="000D5DEB">
        <w:t>.</w:t>
      </w:r>
    </w:p>
    <w:p w14:paraId="137DA8E5" w14:textId="7CE25ADB" w:rsidR="00B557E1" w:rsidRPr="00B557E1" w:rsidRDefault="00B557E1" w:rsidP="00B557E1">
      <w:pPr>
        <w:pStyle w:val="ARTartustawynprozporzdzenia"/>
      </w:pPr>
      <w:r w:rsidRPr="006B3F69">
        <w:rPr>
          <w:rStyle w:val="Ppogrubienie"/>
        </w:rPr>
        <w:t>Art.</w:t>
      </w:r>
      <w:r w:rsidR="000B7E5B" w:rsidRPr="006B3F69">
        <w:rPr>
          <w:rStyle w:val="Ppogrubienie"/>
        </w:rPr>
        <w:t> </w:t>
      </w:r>
      <w:r w:rsidR="009C26B5" w:rsidRPr="006B3F69">
        <w:rPr>
          <w:rStyle w:val="Ppogrubienie"/>
        </w:rPr>
        <w:t>5</w:t>
      </w:r>
      <w:r w:rsidRPr="006B3F69">
        <w:rPr>
          <w:rStyle w:val="Ppogrubienie"/>
        </w:rPr>
        <w:t>.</w:t>
      </w:r>
      <w:r w:rsidR="000B7E5B">
        <w:t> </w:t>
      </w:r>
      <w:r w:rsidR="00ED2AE9">
        <w:t xml:space="preserve">1. </w:t>
      </w:r>
      <w:r w:rsidRPr="00B557E1">
        <w:t xml:space="preserve">Maksymalny limit wydatków budżetowych będący skutkiem finansowym ustawy w </w:t>
      </w:r>
      <w:r w:rsidR="00A36BE7">
        <w:t>latach 202</w:t>
      </w:r>
      <w:r w:rsidR="005659C4">
        <w:t>5–</w:t>
      </w:r>
      <w:r w:rsidR="00A36BE7">
        <w:t>203</w:t>
      </w:r>
      <w:r w:rsidR="007E7203">
        <w:t>4</w:t>
      </w:r>
      <w:r w:rsidR="00A36BE7">
        <w:t xml:space="preserve"> wynosi </w:t>
      </w:r>
      <w:r w:rsidR="0091319E" w:rsidRPr="0091319E">
        <w:t xml:space="preserve">148 997 000 </w:t>
      </w:r>
      <w:r w:rsidR="008502CB">
        <w:t>zł</w:t>
      </w:r>
      <w:r w:rsidR="00113E47">
        <w:t>,</w:t>
      </w:r>
      <w:r w:rsidR="00DA0B17">
        <w:t xml:space="preserve"> w tym</w:t>
      </w:r>
      <w:r w:rsidRPr="00B557E1">
        <w:t>:</w:t>
      </w:r>
    </w:p>
    <w:p w14:paraId="07F842DB" w14:textId="4378E450" w:rsidR="006E1DDB" w:rsidRDefault="00B557E1" w:rsidP="00B557E1">
      <w:pPr>
        <w:pStyle w:val="PKTpunkt"/>
      </w:pPr>
      <w:r w:rsidRPr="00B557E1">
        <w:t>1)</w:t>
      </w:r>
      <w:r w:rsidRPr="00B557E1">
        <w:tab/>
      </w:r>
      <w:r w:rsidR="008F229D">
        <w:t xml:space="preserve">w </w:t>
      </w:r>
      <w:r w:rsidR="006E1DDB">
        <w:t>2025 r. – 0 zł;</w:t>
      </w:r>
    </w:p>
    <w:p w14:paraId="56C519B4" w14:textId="6D205C69" w:rsidR="00B557E1" w:rsidRPr="00B557E1" w:rsidRDefault="006E1DDB" w:rsidP="00B557E1">
      <w:pPr>
        <w:pStyle w:val="PKTpunkt"/>
      </w:pPr>
      <w:r>
        <w:t>2)</w:t>
      </w:r>
      <w:r>
        <w:tab/>
        <w:t xml:space="preserve">w </w:t>
      </w:r>
      <w:r w:rsidR="00B557E1" w:rsidRPr="00B557E1">
        <w:t>202</w:t>
      </w:r>
      <w:r w:rsidR="00515130">
        <w:t>6</w:t>
      </w:r>
      <w:r w:rsidR="00B557E1" w:rsidRPr="00B557E1">
        <w:t xml:space="preserve"> r. –</w:t>
      </w:r>
      <w:r w:rsidR="00EF5004">
        <w:t xml:space="preserve"> 19 054 000</w:t>
      </w:r>
      <w:r w:rsidR="00B557E1" w:rsidRPr="00B557E1">
        <w:t xml:space="preserve"> zł;</w:t>
      </w:r>
    </w:p>
    <w:p w14:paraId="6277F74A" w14:textId="6A65A283" w:rsidR="00B557E1" w:rsidRPr="00B557E1" w:rsidRDefault="006E1DDB" w:rsidP="00B557E1">
      <w:pPr>
        <w:pStyle w:val="PKTpunkt"/>
      </w:pPr>
      <w:r>
        <w:t>3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202</w:t>
      </w:r>
      <w:r w:rsidR="00515130">
        <w:t>7</w:t>
      </w:r>
      <w:r w:rsidR="00B557E1" w:rsidRPr="00B557E1">
        <w:t xml:space="preserve"> r. – </w:t>
      </w:r>
      <w:r w:rsidR="00EF5004">
        <w:t>16 662 000</w:t>
      </w:r>
      <w:r w:rsidR="00B557E1" w:rsidRPr="00B557E1">
        <w:t xml:space="preserve"> zł;</w:t>
      </w:r>
    </w:p>
    <w:p w14:paraId="2F56B71D" w14:textId="3EB0C827" w:rsidR="00B557E1" w:rsidRPr="00B557E1" w:rsidRDefault="006E1DDB" w:rsidP="00B557E1">
      <w:pPr>
        <w:pStyle w:val="PKTpunkt"/>
      </w:pPr>
      <w:r>
        <w:t>4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202</w:t>
      </w:r>
      <w:r w:rsidR="00515130">
        <w:t>8</w:t>
      </w:r>
      <w:r w:rsidR="00B557E1" w:rsidRPr="00B557E1">
        <w:t xml:space="preserve"> r. – </w:t>
      </w:r>
      <w:r w:rsidR="00EF5004">
        <w:t>16 888 000</w:t>
      </w:r>
      <w:r w:rsidR="00B557E1" w:rsidRPr="00B557E1">
        <w:t xml:space="preserve"> zł;</w:t>
      </w:r>
    </w:p>
    <w:p w14:paraId="2CBB9639" w14:textId="28859542" w:rsidR="00B557E1" w:rsidRPr="00B557E1" w:rsidRDefault="006E1DDB" w:rsidP="00B557E1">
      <w:pPr>
        <w:pStyle w:val="PKTpunkt"/>
      </w:pPr>
      <w:r>
        <w:t>5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202</w:t>
      </w:r>
      <w:r w:rsidR="00515130">
        <w:t>9</w:t>
      </w:r>
      <w:r w:rsidR="00B557E1" w:rsidRPr="00B557E1">
        <w:t xml:space="preserve"> r. – </w:t>
      </w:r>
      <w:r w:rsidR="00EF5004">
        <w:t>12 732 000</w:t>
      </w:r>
      <w:r w:rsidR="00B557E1" w:rsidRPr="00B557E1">
        <w:t xml:space="preserve"> zł;</w:t>
      </w:r>
    </w:p>
    <w:p w14:paraId="337ED582" w14:textId="6B1843D9" w:rsidR="00B557E1" w:rsidRPr="00B557E1" w:rsidRDefault="006E1DDB" w:rsidP="00B557E1">
      <w:pPr>
        <w:pStyle w:val="PKTpunkt"/>
      </w:pPr>
      <w:r>
        <w:lastRenderedPageBreak/>
        <w:t>6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</w:t>
      </w:r>
      <w:r w:rsidR="00515130">
        <w:t>30</w:t>
      </w:r>
      <w:r w:rsidR="00B557E1" w:rsidRPr="00B557E1">
        <w:t xml:space="preserve"> r. – </w:t>
      </w:r>
      <w:r w:rsidR="00EF5004">
        <w:t>15 916 000</w:t>
      </w:r>
      <w:r w:rsidR="0096791F">
        <w:t xml:space="preserve"> </w:t>
      </w:r>
      <w:r w:rsidR="00B557E1" w:rsidRPr="00B557E1">
        <w:t>zł;</w:t>
      </w:r>
    </w:p>
    <w:p w14:paraId="23D1BD09" w14:textId="37AB44AC" w:rsidR="00B557E1" w:rsidRPr="00B557E1" w:rsidRDefault="006E1DDB" w:rsidP="00B557E1">
      <w:pPr>
        <w:pStyle w:val="PKTpunkt"/>
      </w:pPr>
      <w:r>
        <w:t>7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</w:t>
      </w:r>
      <w:r w:rsidR="00515130">
        <w:t>31</w:t>
      </w:r>
      <w:r w:rsidR="00B557E1" w:rsidRPr="00B557E1">
        <w:t xml:space="preserve"> r. – </w:t>
      </w:r>
      <w:r w:rsidR="00EF5004">
        <w:t>16 314 000</w:t>
      </w:r>
      <w:r w:rsidR="00B557E1" w:rsidRPr="00B557E1">
        <w:t xml:space="preserve"> zł;</w:t>
      </w:r>
    </w:p>
    <w:p w14:paraId="404DCFD2" w14:textId="146E7E45" w:rsidR="00B557E1" w:rsidRPr="00B557E1" w:rsidRDefault="006E1DDB" w:rsidP="00B557E1">
      <w:pPr>
        <w:pStyle w:val="PKTpunkt"/>
      </w:pPr>
      <w:r>
        <w:t>8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</w:t>
      </w:r>
      <w:r w:rsidR="00515130">
        <w:t>32</w:t>
      </w:r>
      <w:r w:rsidR="00B557E1" w:rsidRPr="00B557E1">
        <w:t xml:space="preserve"> r. – </w:t>
      </w:r>
      <w:r w:rsidR="0096791F">
        <w:t>1</w:t>
      </w:r>
      <w:r w:rsidR="00EF5004">
        <w:t>6</w:t>
      </w:r>
      <w:r w:rsidR="0096791F">
        <w:t xml:space="preserve"> </w:t>
      </w:r>
      <w:r w:rsidR="00EF5004">
        <w:t>722 000</w:t>
      </w:r>
      <w:r w:rsidR="00B557E1" w:rsidRPr="00B557E1">
        <w:t xml:space="preserve"> zł;</w:t>
      </w:r>
    </w:p>
    <w:p w14:paraId="042A850F" w14:textId="7F6F82E5" w:rsidR="00B557E1" w:rsidRPr="00B557E1" w:rsidRDefault="006E1DDB" w:rsidP="00B557E1">
      <w:pPr>
        <w:pStyle w:val="PKTpunkt"/>
      </w:pPr>
      <w:r>
        <w:t>9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</w:t>
      </w:r>
      <w:r w:rsidR="00B557E1">
        <w:t>3</w:t>
      </w:r>
      <w:r w:rsidR="00515130">
        <w:t>3</w:t>
      </w:r>
      <w:r w:rsidR="00B557E1" w:rsidRPr="00B557E1">
        <w:t xml:space="preserve"> r. – </w:t>
      </w:r>
      <w:r w:rsidR="0021136B">
        <w:t>1</w:t>
      </w:r>
      <w:r w:rsidR="00EF5004">
        <w:t>7</w:t>
      </w:r>
      <w:r w:rsidR="0021136B">
        <w:t xml:space="preserve"> </w:t>
      </w:r>
      <w:r w:rsidR="00EF5004">
        <w:t xml:space="preserve">140 </w:t>
      </w:r>
      <w:r w:rsidR="00BA65DF">
        <w:t>000</w:t>
      </w:r>
      <w:r w:rsidR="0021136B">
        <w:t xml:space="preserve"> </w:t>
      </w:r>
      <w:r w:rsidR="00B557E1" w:rsidRPr="00B557E1">
        <w:t>zł;</w:t>
      </w:r>
    </w:p>
    <w:p w14:paraId="6E3F34C9" w14:textId="01ABCF71" w:rsidR="00B557E1" w:rsidRPr="00B557E1" w:rsidRDefault="006E1DDB" w:rsidP="00B557E1">
      <w:pPr>
        <w:pStyle w:val="PKTpunkt"/>
      </w:pPr>
      <w:r>
        <w:t>10</w:t>
      </w:r>
      <w:r w:rsidR="00B557E1" w:rsidRPr="00B557E1">
        <w:t>)</w:t>
      </w:r>
      <w:r w:rsidR="00B557E1" w:rsidRPr="00B557E1">
        <w:tab/>
      </w:r>
      <w:r w:rsidR="008F229D">
        <w:t xml:space="preserve">w </w:t>
      </w:r>
      <w:r w:rsidR="00B557E1" w:rsidRPr="00B557E1">
        <w:t>203</w:t>
      </w:r>
      <w:r w:rsidR="00515130">
        <w:t>4</w:t>
      </w:r>
      <w:r w:rsidR="00B557E1" w:rsidRPr="00B557E1">
        <w:t xml:space="preserve"> r. – </w:t>
      </w:r>
      <w:r w:rsidR="0021136B">
        <w:t>1</w:t>
      </w:r>
      <w:r w:rsidR="00EF5004">
        <w:t>7</w:t>
      </w:r>
      <w:r w:rsidR="0021136B">
        <w:t xml:space="preserve"> </w:t>
      </w:r>
      <w:r w:rsidR="00EF5004">
        <w:t>569 000</w:t>
      </w:r>
      <w:r w:rsidR="00B557E1" w:rsidRPr="00B557E1">
        <w:t xml:space="preserve"> zł</w:t>
      </w:r>
      <w:r w:rsidR="0019511A">
        <w:t>.</w:t>
      </w:r>
    </w:p>
    <w:p w14:paraId="65EA4D0A" w14:textId="1B36BB9A" w:rsidR="00B557E1" w:rsidRPr="00B557E1" w:rsidRDefault="00B557E1" w:rsidP="00B557E1">
      <w:pPr>
        <w:pStyle w:val="USTustnpkodeksu"/>
      </w:pPr>
      <w:r w:rsidRPr="00B557E1">
        <w:t>2.</w:t>
      </w:r>
      <w:r w:rsidR="000B7E5B">
        <w:t> </w:t>
      </w:r>
      <w:r w:rsidRPr="00B557E1">
        <w:t>W przypadku przekroczenia lub zagrożenia przekroczeniem przyjętego na dany rok budżetowy maksymalnego limitu wydatków, o którym mowa w ust. 1, minister właściwy do spraw środowiska wprowadza mechanizm korygujący polegający na zmniejszeniu kosztów funkcjonowania</w:t>
      </w:r>
      <w:r>
        <w:t xml:space="preserve"> Parku</w:t>
      </w:r>
      <w:r w:rsidR="00984736">
        <w:t>.</w:t>
      </w:r>
    </w:p>
    <w:p w14:paraId="1F62705A" w14:textId="1DC7C243" w:rsidR="00B557E1" w:rsidRDefault="00B557E1" w:rsidP="00B557E1">
      <w:pPr>
        <w:pStyle w:val="USTustnpkodeksu"/>
      </w:pPr>
      <w:r w:rsidRPr="00B557E1">
        <w:t>3.</w:t>
      </w:r>
      <w:r w:rsidR="000B7E5B">
        <w:t> </w:t>
      </w:r>
      <w:r w:rsidRPr="00B557E1">
        <w:t>Organem właściwym do monitorowania wykorzystania limitu wydatków, o którym mowa w ust. 1, jest minister właściwy do spraw środowiska.</w:t>
      </w:r>
    </w:p>
    <w:p w14:paraId="17A36F29" w14:textId="74A5F7BA" w:rsidR="00B557E1" w:rsidRDefault="00B557E1" w:rsidP="00925DF6">
      <w:pPr>
        <w:pStyle w:val="ARTartustawynprozporzdzenia"/>
      </w:pPr>
      <w:r w:rsidRPr="006B3F69">
        <w:rPr>
          <w:rStyle w:val="Ppogrubienie"/>
        </w:rPr>
        <w:t>Art.</w:t>
      </w:r>
      <w:r w:rsidR="000B7E5B" w:rsidRPr="006B3F69">
        <w:rPr>
          <w:rStyle w:val="Ppogrubienie"/>
        </w:rPr>
        <w:t> </w:t>
      </w:r>
      <w:r w:rsidR="009C26B5" w:rsidRPr="006B3F69">
        <w:rPr>
          <w:rStyle w:val="Ppogrubienie"/>
        </w:rPr>
        <w:t>6</w:t>
      </w:r>
      <w:r w:rsidRPr="006B3F69">
        <w:rPr>
          <w:rStyle w:val="Ppogrubienie"/>
        </w:rPr>
        <w:t>.</w:t>
      </w:r>
      <w:r w:rsidR="000B7E5B">
        <w:t> </w:t>
      </w:r>
      <w:r>
        <w:t>Ustawa wchodzi w życie z dniem</w:t>
      </w:r>
      <w:r w:rsidR="00CC7529">
        <w:t xml:space="preserve"> </w:t>
      </w:r>
      <w:r w:rsidR="009C26B5">
        <w:t>następującym po dniu ogłoszenia</w:t>
      </w:r>
      <w:r w:rsidR="00072CE3">
        <w:t>.</w:t>
      </w:r>
    </w:p>
    <w:p w14:paraId="2961A527" w14:textId="459EC859" w:rsidR="005B77FE" w:rsidRPr="009F66C6" w:rsidRDefault="005B77FE" w:rsidP="00352DFD">
      <w:pPr>
        <w:widowControl/>
        <w:suppressAutoHyphens/>
        <w:spacing w:before="120"/>
        <w:jc w:val="both"/>
        <w:rPr>
          <w:sz w:val="20"/>
        </w:rPr>
      </w:pPr>
    </w:p>
    <w:sectPr w:rsidR="005B77FE" w:rsidRPr="009F66C6" w:rsidSect="001A7F15">
      <w:headerReference w:type="default" r:id="rId9"/>
      <w:headerReference w:type="firs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6380" w14:textId="77777777" w:rsidR="00D92596" w:rsidRDefault="00D92596">
      <w:r>
        <w:separator/>
      </w:r>
    </w:p>
  </w:endnote>
  <w:endnote w:type="continuationSeparator" w:id="0">
    <w:p w14:paraId="6F4F643D" w14:textId="77777777" w:rsidR="00D92596" w:rsidRDefault="00D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4805" w14:textId="77777777" w:rsidR="00D92596" w:rsidRDefault="00D92596">
      <w:r>
        <w:separator/>
      </w:r>
    </w:p>
  </w:footnote>
  <w:footnote w:type="continuationSeparator" w:id="0">
    <w:p w14:paraId="74A5C37A" w14:textId="77777777" w:rsidR="00D92596" w:rsidRDefault="00D92596">
      <w:r>
        <w:continuationSeparator/>
      </w:r>
    </w:p>
  </w:footnote>
  <w:footnote w:id="1">
    <w:p w14:paraId="05723B23" w14:textId="41CC3AD0" w:rsidR="00D41983" w:rsidRDefault="00D41983" w:rsidP="00D41983">
      <w:pPr>
        <w:pStyle w:val="ODNONIKtreodnonika"/>
      </w:pPr>
      <w:r>
        <w:rPr>
          <w:rStyle w:val="Odwoanieprzypisudolnego"/>
        </w:rPr>
        <w:footnoteRef/>
      </w:r>
      <w:r w:rsidRPr="00D41983">
        <w:rPr>
          <w:vertAlign w:val="superscript"/>
        </w:rPr>
        <w:t>)</w:t>
      </w:r>
      <w:r>
        <w:t xml:space="preserve"> </w:t>
      </w:r>
      <w:r>
        <w:tab/>
        <w:t>Niniejszą ustawą zmienia się ustawę z dnia 16 kwietnia 2004 r. o ochronie przyrody.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90A0" w14:textId="5B90DD7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D6B62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A3A4" w14:textId="5DD7E43C" w:rsidR="00727A82" w:rsidRDefault="00727A82" w:rsidP="00727A8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A01AB6"/>
    <w:multiLevelType w:val="hybridMultilevel"/>
    <w:tmpl w:val="480C4FA0"/>
    <w:lvl w:ilvl="0" w:tplc="A1FA70B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6730811">
    <w:abstractNumId w:val="23"/>
  </w:num>
  <w:num w:numId="2" w16cid:durableId="1486705875">
    <w:abstractNumId w:val="18"/>
  </w:num>
  <w:num w:numId="3" w16cid:durableId="1039550350">
    <w:abstractNumId w:val="36"/>
  </w:num>
  <w:num w:numId="4" w16cid:durableId="803042804">
    <w:abstractNumId w:val="32"/>
  </w:num>
  <w:num w:numId="5" w16cid:durableId="784228513">
    <w:abstractNumId w:val="14"/>
  </w:num>
  <w:num w:numId="6" w16cid:durableId="499082503">
    <w:abstractNumId w:val="10"/>
  </w:num>
  <w:num w:numId="7" w16cid:durableId="1025979563">
    <w:abstractNumId w:val="15"/>
  </w:num>
  <w:num w:numId="8" w16cid:durableId="814375766">
    <w:abstractNumId w:val="26"/>
  </w:num>
  <w:num w:numId="9" w16cid:durableId="1222061702">
    <w:abstractNumId w:val="16"/>
  </w:num>
  <w:num w:numId="10" w16cid:durableId="1109854756">
    <w:abstractNumId w:val="8"/>
  </w:num>
  <w:num w:numId="11" w16cid:durableId="1332829003">
    <w:abstractNumId w:val="3"/>
  </w:num>
  <w:num w:numId="12" w16cid:durableId="1769503531">
    <w:abstractNumId w:val="2"/>
  </w:num>
  <w:num w:numId="13" w16cid:durableId="1833369910">
    <w:abstractNumId w:val="1"/>
  </w:num>
  <w:num w:numId="14" w16cid:durableId="1135756781">
    <w:abstractNumId w:val="0"/>
  </w:num>
  <w:num w:numId="15" w16cid:durableId="1626765164">
    <w:abstractNumId w:val="9"/>
  </w:num>
  <w:num w:numId="16" w16cid:durableId="1718430654">
    <w:abstractNumId w:val="7"/>
  </w:num>
  <w:num w:numId="17" w16cid:durableId="1446922322">
    <w:abstractNumId w:val="6"/>
  </w:num>
  <w:num w:numId="18" w16cid:durableId="53814587">
    <w:abstractNumId w:val="5"/>
  </w:num>
  <w:num w:numId="19" w16cid:durableId="1480489824">
    <w:abstractNumId w:val="4"/>
  </w:num>
  <w:num w:numId="20" w16cid:durableId="1645307569">
    <w:abstractNumId w:val="34"/>
  </w:num>
  <w:num w:numId="21" w16cid:durableId="312106907">
    <w:abstractNumId w:val="25"/>
  </w:num>
  <w:num w:numId="22" w16cid:durableId="478770730">
    <w:abstractNumId w:val="37"/>
  </w:num>
  <w:num w:numId="23" w16cid:durableId="237831589">
    <w:abstractNumId w:val="33"/>
  </w:num>
  <w:num w:numId="24" w16cid:durableId="318582322">
    <w:abstractNumId w:val="19"/>
  </w:num>
  <w:num w:numId="25" w16cid:durableId="1566260972">
    <w:abstractNumId w:val="11"/>
  </w:num>
  <w:num w:numId="26" w16cid:durableId="173499229">
    <w:abstractNumId w:val="30"/>
  </w:num>
  <w:num w:numId="27" w16cid:durableId="442385400">
    <w:abstractNumId w:val="20"/>
  </w:num>
  <w:num w:numId="28" w16cid:durableId="985358472">
    <w:abstractNumId w:val="17"/>
  </w:num>
  <w:num w:numId="29" w16cid:durableId="1697197294">
    <w:abstractNumId w:val="22"/>
  </w:num>
  <w:num w:numId="30" w16cid:durableId="1595086224">
    <w:abstractNumId w:val="27"/>
  </w:num>
  <w:num w:numId="31" w16cid:durableId="1654790625">
    <w:abstractNumId w:val="24"/>
  </w:num>
  <w:num w:numId="32" w16cid:durableId="2104648655">
    <w:abstractNumId w:val="13"/>
  </w:num>
  <w:num w:numId="33" w16cid:durableId="904334457">
    <w:abstractNumId w:val="29"/>
  </w:num>
  <w:num w:numId="34" w16cid:durableId="871579793">
    <w:abstractNumId w:val="28"/>
  </w:num>
  <w:num w:numId="35" w16cid:durableId="1503810001">
    <w:abstractNumId w:val="21"/>
  </w:num>
  <w:num w:numId="36" w16cid:durableId="509757753">
    <w:abstractNumId w:val="35"/>
  </w:num>
  <w:num w:numId="37" w16cid:durableId="947586425">
    <w:abstractNumId w:val="12"/>
  </w:num>
  <w:num w:numId="38" w16cid:durableId="4786147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5"/>
    <w:rsid w:val="000012DA"/>
    <w:rsid w:val="0000246E"/>
    <w:rsid w:val="00003862"/>
    <w:rsid w:val="00006A44"/>
    <w:rsid w:val="00012A35"/>
    <w:rsid w:val="0001442F"/>
    <w:rsid w:val="00016099"/>
    <w:rsid w:val="00017DC2"/>
    <w:rsid w:val="00021522"/>
    <w:rsid w:val="00021FB4"/>
    <w:rsid w:val="000226E3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E09"/>
    <w:rsid w:val="00037E1A"/>
    <w:rsid w:val="00043495"/>
    <w:rsid w:val="00046A75"/>
    <w:rsid w:val="00047312"/>
    <w:rsid w:val="000508BD"/>
    <w:rsid w:val="000517AB"/>
    <w:rsid w:val="00051B03"/>
    <w:rsid w:val="0005339C"/>
    <w:rsid w:val="0005571B"/>
    <w:rsid w:val="00057AB3"/>
    <w:rsid w:val="00060076"/>
    <w:rsid w:val="00060432"/>
    <w:rsid w:val="00060D87"/>
    <w:rsid w:val="00060E49"/>
    <w:rsid w:val="000615A5"/>
    <w:rsid w:val="0006315A"/>
    <w:rsid w:val="00064E4C"/>
    <w:rsid w:val="00065FE0"/>
    <w:rsid w:val="00066901"/>
    <w:rsid w:val="00071BEE"/>
    <w:rsid w:val="00072CE3"/>
    <w:rsid w:val="000736CD"/>
    <w:rsid w:val="00074177"/>
    <w:rsid w:val="0007533B"/>
    <w:rsid w:val="0007545D"/>
    <w:rsid w:val="000760BF"/>
    <w:rsid w:val="0007613E"/>
    <w:rsid w:val="00076BFC"/>
    <w:rsid w:val="000814A7"/>
    <w:rsid w:val="0008255D"/>
    <w:rsid w:val="0008557B"/>
    <w:rsid w:val="00085CE7"/>
    <w:rsid w:val="000906EE"/>
    <w:rsid w:val="00091BA2"/>
    <w:rsid w:val="000944EF"/>
    <w:rsid w:val="00094BDD"/>
    <w:rsid w:val="0009513D"/>
    <w:rsid w:val="0009732D"/>
    <w:rsid w:val="000973F0"/>
    <w:rsid w:val="000A1296"/>
    <w:rsid w:val="000A1C27"/>
    <w:rsid w:val="000A1DAD"/>
    <w:rsid w:val="000A2649"/>
    <w:rsid w:val="000A323B"/>
    <w:rsid w:val="000B05DF"/>
    <w:rsid w:val="000B11F9"/>
    <w:rsid w:val="000B298D"/>
    <w:rsid w:val="000B5B2D"/>
    <w:rsid w:val="000B5DCE"/>
    <w:rsid w:val="000B7E5B"/>
    <w:rsid w:val="000C05BA"/>
    <w:rsid w:val="000C0E8F"/>
    <w:rsid w:val="000C2554"/>
    <w:rsid w:val="000C4BC4"/>
    <w:rsid w:val="000C620E"/>
    <w:rsid w:val="000C7BE6"/>
    <w:rsid w:val="000D0110"/>
    <w:rsid w:val="000D2468"/>
    <w:rsid w:val="000D318A"/>
    <w:rsid w:val="000D5DEB"/>
    <w:rsid w:val="000D6173"/>
    <w:rsid w:val="000D6F83"/>
    <w:rsid w:val="000D7D96"/>
    <w:rsid w:val="000E25CC"/>
    <w:rsid w:val="000E3694"/>
    <w:rsid w:val="000E38F3"/>
    <w:rsid w:val="000E490F"/>
    <w:rsid w:val="000E6241"/>
    <w:rsid w:val="000F1052"/>
    <w:rsid w:val="000F2BE3"/>
    <w:rsid w:val="000F3D0D"/>
    <w:rsid w:val="000F6ED4"/>
    <w:rsid w:val="000F7A6E"/>
    <w:rsid w:val="00101A3C"/>
    <w:rsid w:val="001042BA"/>
    <w:rsid w:val="00106D03"/>
    <w:rsid w:val="00110465"/>
    <w:rsid w:val="00110628"/>
    <w:rsid w:val="0011245A"/>
    <w:rsid w:val="0011296E"/>
    <w:rsid w:val="00113E47"/>
    <w:rsid w:val="0011493E"/>
    <w:rsid w:val="00115B72"/>
    <w:rsid w:val="001201D8"/>
    <w:rsid w:val="001209EC"/>
    <w:rsid w:val="00120A9E"/>
    <w:rsid w:val="00125A9C"/>
    <w:rsid w:val="001270A2"/>
    <w:rsid w:val="00131237"/>
    <w:rsid w:val="001329AC"/>
    <w:rsid w:val="00134CA0"/>
    <w:rsid w:val="0014026F"/>
    <w:rsid w:val="0014111A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CD0"/>
    <w:rsid w:val="00172F47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5439"/>
    <w:rsid w:val="00186EC1"/>
    <w:rsid w:val="00191E1F"/>
    <w:rsid w:val="0019473B"/>
    <w:rsid w:val="0019511A"/>
    <w:rsid w:val="001952B1"/>
    <w:rsid w:val="00196E39"/>
    <w:rsid w:val="00197649"/>
    <w:rsid w:val="001A01FB"/>
    <w:rsid w:val="001A10E9"/>
    <w:rsid w:val="001A183D"/>
    <w:rsid w:val="001A27D2"/>
    <w:rsid w:val="001A2B65"/>
    <w:rsid w:val="001A3CD3"/>
    <w:rsid w:val="001A44AC"/>
    <w:rsid w:val="001A5BEF"/>
    <w:rsid w:val="001A6D8C"/>
    <w:rsid w:val="001A7F15"/>
    <w:rsid w:val="001B0DBB"/>
    <w:rsid w:val="001B1DD9"/>
    <w:rsid w:val="001B2033"/>
    <w:rsid w:val="001B342E"/>
    <w:rsid w:val="001B35EB"/>
    <w:rsid w:val="001C1832"/>
    <w:rsid w:val="001C188C"/>
    <w:rsid w:val="001C31E5"/>
    <w:rsid w:val="001D1783"/>
    <w:rsid w:val="001D53CD"/>
    <w:rsid w:val="001D55A3"/>
    <w:rsid w:val="001D5AF5"/>
    <w:rsid w:val="001E1E73"/>
    <w:rsid w:val="001E4E0C"/>
    <w:rsid w:val="001E526D"/>
    <w:rsid w:val="001E5655"/>
    <w:rsid w:val="001E5D9D"/>
    <w:rsid w:val="001E67F3"/>
    <w:rsid w:val="001F1832"/>
    <w:rsid w:val="001F220F"/>
    <w:rsid w:val="001F25B3"/>
    <w:rsid w:val="001F6616"/>
    <w:rsid w:val="00202BD4"/>
    <w:rsid w:val="00204A97"/>
    <w:rsid w:val="00205046"/>
    <w:rsid w:val="0021136B"/>
    <w:rsid w:val="002114EF"/>
    <w:rsid w:val="002166AD"/>
    <w:rsid w:val="00217871"/>
    <w:rsid w:val="00221ED8"/>
    <w:rsid w:val="002231EA"/>
    <w:rsid w:val="00223FDF"/>
    <w:rsid w:val="00224FFA"/>
    <w:rsid w:val="002279C0"/>
    <w:rsid w:val="00230111"/>
    <w:rsid w:val="00233A88"/>
    <w:rsid w:val="0023727E"/>
    <w:rsid w:val="00241FAD"/>
    <w:rsid w:val="00242081"/>
    <w:rsid w:val="00243777"/>
    <w:rsid w:val="002441CD"/>
    <w:rsid w:val="002501A3"/>
    <w:rsid w:val="002508B7"/>
    <w:rsid w:val="00250A4D"/>
    <w:rsid w:val="0025166C"/>
    <w:rsid w:val="002555D4"/>
    <w:rsid w:val="00261A16"/>
    <w:rsid w:val="00263522"/>
    <w:rsid w:val="00264741"/>
    <w:rsid w:val="00264EC6"/>
    <w:rsid w:val="00266A42"/>
    <w:rsid w:val="00271013"/>
    <w:rsid w:val="00273FE4"/>
    <w:rsid w:val="002765B4"/>
    <w:rsid w:val="00276A94"/>
    <w:rsid w:val="0028106E"/>
    <w:rsid w:val="002825AC"/>
    <w:rsid w:val="00290692"/>
    <w:rsid w:val="00292505"/>
    <w:rsid w:val="0029405D"/>
    <w:rsid w:val="00294FA6"/>
    <w:rsid w:val="00295773"/>
    <w:rsid w:val="00295A6F"/>
    <w:rsid w:val="00296F36"/>
    <w:rsid w:val="002A20C4"/>
    <w:rsid w:val="002A570F"/>
    <w:rsid w:val="002A7292"/>
    <w:rsid w:val="002A7358"/>
    <w:rsid w:val="002A7902"/>
    <w:rsid w:val="002B0F6B"/>
    <w:rsid w:val="002B23B8"/>
    <w:rsid w:val="002B2DED"/>
    <w:rsid w:val="002B4429"/>
    <w:rsid w:val="002B68A6"/>
    <w:rsid w:val="002B7FAF"/>
    <w:rsid w:val="002C3F44"/>
    <w:rsid w:val="002C5B34"/>
    <w:rsid w:val="002D038D"/>
    <w:rsid w:val="002D0C4F"/>
    <w:rsid w:val="002D1364"/>
    <w:rsid w:val="002D4D30"/>
    <w:rsid w:val="002D5000"/>
    <w:rsid w:val="002D598D"/>
    <w:rsid w:val="002D7188"/>
    <w:rsid w:val="002D7790"/>
    <w:rsid w:val="002E095A"/>
    <w:rsid w:val="002E1DE3"/>
    <w:rsid w:val="002E2AB6"/>
    <w:rsid w:val="002E3F34"/>
    <w:rsid w:val="002E5F79"/>
    <w:rsid w:val="002E64FA"/>
    <w:rsid w:val="002E7A01"/>
    <w:rsid w:val="002F0A00"/>
    <w:rsid w:val="002F0CFA"/>
    <w:rsid w:val="002F4F8B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023"/>
    <w:rsid w:val="00322D45"/>
    <w:rsid w:val="0032313F"/>
    <w:rsid w:val="00324832"/>
    <w:rsid w:val="00325259"/>
    <w:rsid w:val="0032569A"/>
    <w:rsid w:val="00325A1F"/>
    <w:rsid w:val="003268F9"/>
    <w:rsid w:val="00330BAF"/>
    <w:rsid w:val="00334E3A"/>
    <w:rsid w:val="003361DD"/>
    <w:rsid w:val="00341A6A"/>
    <w:rsid w:val="00345B9C"/>
    <w:rsid w:val="003468AF"/>
    <w:rsid w:val="00352DAE"/>
    <w:rsid w:val="00352DFD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1B6A"/>
    <w:rsid w:val="00394423"/>
    <w:rsid w:val="00396942"/>
    <w:rsid w:val="00396B49"/>
    <w:rsid w:val="00396E3E"/>
    <w:rsid w:val="003A306E"/>
    <w:rsid w:val="003A3971"/>
    <w:rsid w:val="003A60DC"/>
    <w:rsid w:val="003A6A46"/>
    <w:rsid w:val="003A716A"/>
    <w:rsid w:val="003A7828"/>
    <w:rsid w:val="003A7A63"/>
    <w:rsid w:val="003B000C"/>
    <w:rsid w:val="003B0F1D"/>
    <w:rsid w:val="003B4A57"/>
    <w:rsid w:val="003B71F3"/>
    <w:rsid w:val="003C0AD9"/>
    <w:rsid w:val="003C0ED0"/>
    <w:rsid w:val="003C1D49"/>
    <w:rsid w:val="003C20B1"/>
    <w:rsid w:val="003C25A0"/>
    <w:rsid w:val="003C35C4"/>
    <w:rsid w:val="003C3AAD"/>
    <w:rsid w:val="003C7914"/>
    <w:rsid w:val="003D12C2"/>
    <w:rsid w:val="003D2BE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E08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2E9F"/>
    <w:rsid w:val="0044356E"/>
    <w:rsid w:val="00445F4D"/>
    <w:rsid w:val="004504C0"/>
    <w:rsid w:val="004550FB"/>
    <w:rsid w:val="0046111A"/>
    <w:rsid w:val="00462946"/>
    <w:rsid w:val="00463F43"/>
    <w:rsid w:val="00464A4F"/>
    <w:rsid w:val="00464B94"/>
    <w:rsid w:val="004653A8"/>
    <w:rsid w:val="00465A0B"/>
    <w:rsid w:val="0047077C"/>
    <w:rsid w:val="00470B05"/>
    <w:rsid w:val="0047207C"/>
    <w:rsid w:val="00472CD6"/>
    <w:rsid w:val="00474E3C"/>
    <w:rsid w:val="0047582E"/>
    <w:rsid w:val="00480A58"/>
    <w:rsid w:val="00482151"/>
    <w:rsid w:val="00485FAD"/>
    <w:rsid w:val="00487AED"/>
    <w:rsid w:val="00491EDF"/>
    <w:rsid w:val="00492A3F"/>
    <w:rsid w:val="00494F62"/>
    <w:rsid w:val="004978EC"/>
    <w:rsid w:val="004A2001"/>
    <w:rsid w:val="004A3590"/>
    <w:rsid w:val="004A5BAB"/>
    <w:rsid w:val="004B00A7"/>
    <w:rsid w:val="004B25E2"/>
    <w:rsid w:val="004B34D7"/>
    <w:rsid w:val="004B480F"/>
    <w:rsid w:val="004B5037"/>
    <w:rsid w:val="004B5B2F"/>
    <w:rsid w:val="004B626A"/>
    <w:rsid w:val="004B660E"/>
    <w:rsid w:val="004C05BD"/>
    <w:rsid w:val="004C1E32"/>
    <w:rsid w:val="004C3B06"/>
    <w:rsid w:val="004C3F97"/>
    <w:rsid w:val="004C7EE7"/>
    <w:rsid w:val="004D085E"/>
    <w:rsid w:val="004D2DEE"/>
    <w:rsid w:val="004D2E1F"/>
    <w:rsid w:val="004D7FD9"/>
    <w:rsid w:val="004E1324"/>
    <w:rsid w:val="004E19A5"/>
    <w:rsid w:val="004E37E5"/>
    <w:rsid w:val="004E3FDB"/>
    <w:rsid w:val="004E4DD8"/>
    <w:rsid w:val="004F1F4A"/>
    <w:rsid w:val="004F296D"/>
    <w:rsid w:val="004F508B"/>
    <w:rsid w:val="004F695F"/>
    <w:rsid w:val="004F6CA4"/>
    <w:rsid w:val="00500752"/>
    <w:rsid w:val="00500761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130"/>
    <w:rsid w:val="005158F2"/>
    <w:rsid w:val="0052307A"/>
    <w:rsid w:val="00525CFA"/>
    <w:rsid w:val="00526DFC"/>
    <w:rsid w:val="00526F43"/>
    <w:rsid w:val="00527651"/>
    <w:rsid w:val="0053397C"/>
    <w:rsid w:val="00533D9A"/>
    <w:rsid w:val="0053504F"/>
    <w:rsid w:val="005363AB"/>
    <w:rsid w:val="00542976"/>
    <w:rsid w:val="00544EF4"/>
    <w:rsid w:val="00545E53"/>
    <w:rsid w:val="00545E6B"/>
    <w:rsid w:val="005479D9"/>
    <w:rsid w:val="005572BD"/>
    <w:rsid w:val="00557A12"/>
    <w:rsid w:val="00560AC7"/>
    <w:rsid w:val="00561AFB"/>
    <w:rsid w:val="00561FA8"/>
    <w:rsid w:val="005635ED"/>
    <w:rsid w:val="00565253"/>
    <w:rsid w:val="005659C4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C6D"/>
    <w:rsid w:val="00585F33"/>
    <w:rsid w:val="005906E5"/>
    <w:rsid w:val="00591124"/>
    <w:rsid w:val="005922AC"/>
    <w:rsid w:val="005952BE"/>
    <w:rsid w:val="00597024"/>
    <w:rsid w:val="005A0274"/>
    <w:rsid w:val="005A095C"/>
    <w:rsid w:val="005A669D"/>
    <w:rsid w:val="005A75D8"/>
    <w:rsid w:val="005B00B3"/>
    <w:rsid w:val="005B1AB3"/>
    <w:rsid w:val="005B713E"/>
    <w:rsid w:val="005B77FE"/>
    <w:rsid w:val="005C03B6"/>
    <w:rsid w:val="005C348E"/>
    <w:rsid w:val="005C568A"/>
    <w:rsid w:val="005C68E1"/>
    <w:rsid w:val="005D3763"/>
    <w:rsid w:val="005D55E1"/>
    <w:rsid w:val="005E19F7"/>
    <w:rsid w:val="005E3FAC"/>
    <w:rsid w:val="005E4F04"/>
    <w:rsid w:val="005E62C2"/>
    <w:rsid w:val="005E6C71"/>
    <w:rsid w:val="005F0963"/>
    <w:rsid w:val="005F1B19"/>
    <w:rsid w:val="005F2824"/>
    <w:rsid w:val="005F2EBA"/>
    <w:rsid w:val="005F35ED"/>
    <w:rsid w:val="005F486A"/>
    <w:rsid w:val="005F7812"/>
    <w:rsid w:val="005F7A88"/>
    <w:rsid w:val="00603A1A"/>
    <w:rsid w:val="006046D5"/>
    <w:rsid w:val="00607A93"/>
    <w:rsid w:val="00610C08"/>
    <w:rsid w:val="00611F74"/>
    <w:rsid w:val="00613881"/>
    <w:rsid w:val="00615772"/>
    <w:rsid w:val="00615A93"/>
    <w:rsid w:val="00621256"/>
    <w:rsid w:val="00621FCC"/>
    <w:rsid w:val="00622E4B"/>
    <w:rsid w:val="006333DA"/>
    <w:rsid w:val="00634597"/>
    <w:rsid w:val="00635134"/>
    <w:rsid w:val="006356E2"/>
    <w:rsid w:val="00642A65"/>
    <w:rsid w:val="00645DCE"/>
    <w:rsid w:val="006465AC"/>
    <w:rsid w:val="006465BF"/>
    <w:rsid w:val="0064710C"/>
    <w:rsid w:val="00650917"/>
    <w:rsid w:val="00653041"/>
    <w:rsid w:val="00653B22"/>
    <w:rsid w:val="00654060"/>
    <w:rsid w:val="00654E3E"/>
    <w:rsid w:val="00657BF4"/>
    <w:rsid w:val="006603FB"/>
    <w:rsid w:val="006608DF"/>
    <w:rsid w:val="006623AC"/>
    <w:rsid w:val="006678AF"/>
    <w:rsid w:val="006701EF"/>
    <w:rsid w:val="00671F3E"/>
    <w:rsid w:val="00673BA5"/>
    <w:rsid w:val="00673EA1"/>
    <w:rsid w:val="00677F9A"/>
    <w:rsid w:val="00680058"/>
    <w:rsid w:val="00681F9F"/>
    <w:rsid w:val="006840EA"/>
    <w:rsid w:val="006844E2"/>
    <w:rsid w:val="00685267"/>
    <w:rsid w:val="006872AE"/>
    <w:rsid w:val="00690082"/>
    <w:rsid w:val="00690252"/>
    <w:rsid w:val="0069034B"/>
    <w:rsid w:val="00690D22"/>
    <w:rsid w:val="006946BB"/>
    <w:rsid w:val="006969FA"/>
    <w:rsid w:val="006A35D5"/>
    <w:rsid w:val="006A655B"/>
    <w:rsid w:val="006A748A"/>
    <w:rsid w:val="006B3F69"/>
    <w:rsid w:val="006B63BF"/>
    <w:rsid w:val="006C408D"/>
    <w:rsid w:val="006C419E"/>
    <w:rsid w:val="006C4A31"/>
    <w:rsid w:val="006C5AC2"/>
    <w:rsid w:val="006C6AFB"/>
    <w:rsid w:val="006D147A"/>
    <w:rsid w:val="006D2735"/>
    <w:rsid w:val="006D3304"/>
    <w:rsid w:val="006D45B2"/>
    <w:rsid w:val="006E0D47"/>
    <w:rsid w:val="006E0FCC"/>
    <w:rsid w:val="006E1DDB"/>
    <w:rsid w:val="006E1E96"/>
    <w:rsid w:val="006E3C18"/>
    <w:rsid w:val="006E5E21"/>
    <w:rsid w:val="006F2648"/>
    <w:rsid w:val="006F2F10"/>
    <w:rsid w:val="006F4765"/>
    <w:rsid w:val="006F482B"/>
    <w:rsid w:val="006F6149"/>
    <w:rsid w:val="006F6311"/>
    <w:rsid w:val="00701952"/>
    <w:rsid w:val="00702556"/>
    <w:rsid w:val="0070277E"/>
    <w:rsid w:val="00704156"/>
    <w:rsid w:val="007069FC"/>
    <w:rsid w:val="00707073"/>
    <w:rsid w:val="00707595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A82"/>
    <w:rsid w:val="00730555"/>
    <w:rsid w:val="007312CC"/>
    <w:rsid w:val="00736A64"/>
    <w:rsid w:val="00737F6A"/>
    <w:rsid w:val="007410B6"/>
    <w:rsid w:val="00743F8A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4CF4"/>
    <w:rsid w:val="0076725F"/>
    <w:rsid w:val="00770F6B"/>
    <w:rsid w:val="00771883"/>
    <w:rsid w:val="00776DC2"/>
    <w:rsid w:val="00780122"/>
    <w:rsid w:val="0078214B"/>
    <w:rsid w:val="0078498A"/>
    <w:rsid w:val="00786AE7"/>
    <w:rsid w:val="007878FE"/>
    <w:rsid w:val="00792207"/>
    <w:rsid w:val="00792B64"/>
    <w:rsid w:val="00792E29"/>
    <w:rsid w:val="0079379A"/>
    <w:rsid w:val="00794953"/>
    <w:rsid w:val="00795F7B"/>
    <w:rsid w:val="00797EB4"/>
    <w:rsid w:val="007A040A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5F3"/>
    <w:rsid w:val="007D1C64"/>
    <w:rsid w:val="007D32DD"/>
    <w:rsid w:val="007D397D"/>
    <w:rsid w:val="007D51ED"/>
    <w:rsid w:val="007D6DCE"/>
    <w:rsid w:val="007D72C4"/>
    <w:rsid w:val="007E2CFE"/>
    <w:rsid w:val="007E59C9"/>
    <w:rsid w:val="007E7203"/>
    <w:rsid w:val="007F0072"/>
    <w:rsid w:val="007F2EB6"/>
    <w:rsid w:val="007F54C3"/>
    <w:rsid w:val="007F7178"/>
    <w:rsid w:val="00802949"/>
    <w:rsid w:val="0080301E"/>
    <w:rsid w:val="0080365F"/>
    <w:rsid w:val="00806EBB"/>
    <w:rsid w:val="00810E85"/>
    <w:rsid w:val="00812BE5"/>
    <w:rsid w:val="00814433"/>
    <w:rsid w:val="00814AFF"/>
    <w:rsid w:val="00817429"/>
    <w:rsid w:val="00820027"/>
    <w:rsid w:val="00821514"/>
    <w:rsid w:val="00821E35"/>
    <w:rsid w:val="00824591"/>
    <w:rsid w:val="00824AED"/>
    <w:rsid w:val="00827820"/>
    <w:rsid w:val="0083027E"/>
    <w:rsid w:val="00831B8B"/>
    <w:rsid w:val="0083405D"/>
    <w:rsid w:val="008352D4"/>
    <w:rsid w:val="00836DB9"/>
    <w:rsid w:val="00837C67"/>
    <w:rsid w:val="00841199"/>
    <w:rsid w:val="008415B0"/>
    <w:rsid w:val="00842028"/>
    <w:rsid w:val="008436B8"/>
    <w:rsid w:val="008460B6"/>
    <w:rsid w:val="008502CB"/>
    <w:rsid w:val="00850C9D"/>
    <w:rsid w:val="00852B59"/>
    <w:rsid w:val="00856272"/>
    <w:rsid w:val="008563FF"/>
    <w:rsid w:val="008572EB"/>
    <w:rsid w:val="0086018B"/>
    <w:rsid w:val="008611DD"/>
    <w:rsid w:val="008612E0"/>
    <w:rsid w:val="008620DE"/>
    <w:rsid w:val="00866867"/>
    <w:rsid w:val="00872244"/>
    <w:rsid w:val="00872257"/>
    <w:rsid w:val="008753E6"/>
    <w:rsid w:val="00875BCB"/>
    <w:rsid w:val="0087738C"/>
    <w:rsid w:val="008802AF"/>
    <w:rsid w:val="00881926"/>
    <w:rsid w:val="0088318F"/>
    <w:rsid w:val="0088331D"/>
    <w:rsid w:val="008834D1"/>
    <w:rsid w:val="008852B0"/>
    <w:rsid w:val="00885AE7"/>
    <w:rsid w:val="0088674B"/>
    <w:rsid w:val="00886B60"/>
    <w:rsid w:val="00887889"/>
    <w:rsid w:val="008920FF"/>
    <w:rsid w:val="008926E8"/>
    <w:rsid w:val="00894CCC"/>
    <w:rsid w:val="00894F19"/>
    <w:rsid w:val="00896A10"/>
    <w:rsid w:val="008971B5"/>
    <w:rsid w:val="008A2D55"/>
    <w:rsid w:val="008A393E"/>
    <w:rsid w:val="008A5D26"/>
    <w:rsid w:val="008A5E4C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395"/>
    <w:rsid w:val="008C5BE0"/>
    <w:rsid w:val="008C7233"/>
    <w:rsid w:val="008D2434"/>
    <w:rsid w:val="008D5F9C"/>
    <w:rsid w:val="008D69A2"/>
    <w:rsid w:val="008E171D"/>
    <w:rsid w:val="008E2785"/>
    <w:rsid w:val="008E3257"/>
    <w:rsid w:val="008E6DA3"/>
    <w:rsid w:val="008E78A3"/>
    <w:rsid w:val="008F0654"/>
    <w:rsid w:val="008F06CB"/>
    <w:rsid w:val="008F1ED6"/>
    <w:rsid w:val="008F229D"/>
    <w:rsid w:val="008F2E83"/>
    <w:rsid w:val="008F612A"/>
    <w:rsid w:val="0090293D"/>
    <w:rsid w:val="009034DE"/>
    <w:rsid w:val="00905396"/>
    <w:rsid w:val="0090605D"/>
    <w:rsid w:val="00906419"/>
    <w:rsid w:val="00912889"/>
    <w:rsid w:val="00912A09"/>
    <w:rsid w:val="0091319E"/>
    <w:rsid w:val="00913A42"/>
    <w:rsid w:val="00914167"/>
    <w:rsid w:val="009143DB"/>
    <w:rsid w:val="00914B99"/>
    <w:rsid w:val="00914E0F"/>
    <w:rsid w:val="00915065"/>
    <w:rsid w:val="00917CE5"/>
    <w:rsid w:val="009217C0"/>
    <w:rsid w:val="00925241"/>
    <w:rsid w:val="00925CEC"/>
    <w:rsid w:val="00925DF6"/>
    <w:rsid w:val="00926A3F"/>
    <w:rsid w:val="0092794E"/>
    <w:rsid w:val="00930D30"/>
    <w:rsid w:val="009332A2"/>
    <w:rsid w:val="00933BF3"/>
    <w:rsid w:val="00935DC8"/>
    <w:rsid w:val="00937598"/>
    <w:rsid w:val="0093790B"/>
    <w:rsid w:val="00943751"/>
    <w:rsid w:val="00943F42"/>
    <w:rsid w:val="00944601"/>
    <w:rsid w:val="009462EA"/>
    <w:rsid w:val="00946DD0"/>
    <w:rsid w:val="009509E6"/>
    <w:rsid w:val="00951D64"/>
    <w:rsid w:val="00952018"/>
    <w:rsid w:val="00952800"/>
    <w:rsid w:val="0095300D"/>
    <w:rsid w:val="00955199"/>
    <w:rsid w:val="00956812"/>
    <w:rsid w:val="0095719A"/>
    <w:rsid w:val="009623E9"/>
    <w:rsid w:val="00963EEB"/>
    <w:rsid w:val="009648BC"/>
    <w:rsid w:val="00964C2F"/>
    <w:rsid w:val="00965F88"/>
    <w:rsid w:val="00966E72"/>
    <w:rsid w:val="0096791F"/>
    <w:rsid w:val="00984736"/>
    <w:rsid w:val="00984E03"/>
    <w:rsid w:val="00987E85"/>
    <w:rsid w:val="009903A1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221"/>
    <w:rsid w:val="009B739C"/>
    <w:rsid w:val="009C04EC"/>
    <w:rsid w:val="009C26B5"/>
    <w:rsid w:val="009C328C"/>
    <w:rsid w:val="009C4444"/>
    <w:rsid w:val="009C79AD"/>
    <w:rsid w:val="009C7CA6"/>
    <w:rsid w:val="009D03A6"/>
    <w:rsid w:val="009D3316"/>
    <w:rsid w:val="009D55AA"/>
    <w:rsid w:val="009E3825"/>
    <w:rsid w:val="009E3E77"/>
    <w:rsid w:val="009E3FAB"/>
    <w:rsid w:val="009E5452"/>
    <w:rsid w:val="009E58A2"/>
    <w:rsid w:val="009E5B3F"/>
    <w:rsid w:val="009E609D"/>
    <w:rsid w:val="009E7D90"/>
    <w:rsid w:val="009F1AB0"/>
    <w:rsid w:val="009F501D"/>
    <w:rsid w:val="009F66C6"/>
    <w:rsid w:val="00A039D5"/>
    <w:rsid w:val="00A046AD"/>
    <w:rsid w:val="00A0782A"/>
    <w:rsid w:val="00A079C1"/>
    <w:rsid w:val="00A12520"/>
    <w:rsid w:val="00A130FD"/>
    <w:rsid w:val="00A131E6"/>
    <w:rsid w:val="00A13D6D"/>
    <w:rsid w:val="00A14769"/>
    <w:rsid w:val="00A16151"/>
    <w:rsid w:val="00A16EC6"/>
    <w:rsid w:val="00A17C06"/>
    <w:rsid w:val="00A2126E"/>
    <w:rsid w:val="00A21706"/>
    <w:rsid w:val="00A21723"/>
    <w:rsid w:val="00A24FCC"/>
    <w:rsid w:val="00A26A90"/>
    <w:rsid w:val="00A26B27"/>
    <w:rsid w:val="00A30E4F"/>
    <w:rsid w:val="00A32253"/>
    <w:rsid w:val="00A3310E"/>
    <w:rsid w:val="00A333A0"/>
    <w:rsid w:val="00A36BE7"/>
    <w:rsid w:val="00A37E70"/>
    <w:rsid w:val="00A40D3A"/>
    <w:rsid w:val="00A437E1"/>
    <w:rsid w:val="00A4685E"/>
    <w:rsid w:val="00A4691F"/>
    <w:rsid w:val="00A50CD4"/>
    <w:rsid w:val="00A51191"/>
    <w:rsid w:val="00A51C3D"/>
    <w:rsid w:val="00A56D62"/>
    <w:rsid w:val="00A56F07"/>
    <w:rsid w:val="00A5762C"/>
    <w:rsid w:val="00A600FC"/>
    <w:rsid w:val="00A60133"/>
    <w:rsid w:val="00A60BCA"/>
    <w:rsid w:val="00A61EAD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7CB"/>
    <w:rsid w:val="00A90832"/>
    <w:rsid w:val="00A94574"/>
    <w:rsid w:val="00A9492B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0C6"/>
    <w:rsid w:val="00AB67FC"/>
    <w:rsid w:val="00AC00F2"/>
    <w:rsid w:val="00AC0C23"/>
    <w:rsid w:val="00AC18D2"/>
    <w:rsid w:val="00AC31B5"/>
    <w:rsid w:val="00AC4EA1"/>
    <w:rsid w:val="00AC5381"/>
    <w:rsid w:val="00AC5920"/>
    <w:rsid w:val="00AD0E65"/>
    <w:rsid w:val="00AD2BF2"/>
    <w:rsid w:val="00AD4E90"/>
    <w:rsid w:val="00AD5422"/>
    <w:rsid w:val="00AE0428"/>
    <w:rsid w:val="00AE4179"/>
    <w:rsid w:val="00AE4425"/>
    <w:rsid w:val="00AE4FBE"/>
    <w:rsid w:val="00AE650F"/>
    <w:rsid w:val="00AE6555"/>
    <w:rsid w:val="00AE70EF"/>
    <w:rsid w:val="00AE7D16"/>
    <w:rsid w:val="00AF4CAA"/>
    <w:rsid w:val="00AF571A"/>
    <w:rsid w:val="00AF59AA"/>
    <w:rsid w:val="00AF60A0"/>
    <w:rsid w:val="00AF67FC"/>
    <w:rsid w:val="00AF7DF5"/>
    <w:rsid w:val="00B006E5"/>
    <w:rsid w:val="00B024C2"/>
    <w:rsid w:val="00B0730D"/>
    <w:rsid w:val="00B07700"/>
    <w:rsid w:val="00B12666"/>
    <w:rsid w:val="00B13715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E1F"/>
    <w:rsid w:val="00B35523"/>
    <w:rsid w:val="00B371CC"/>
    <w:rsid w:val="00B41CD9"/>
    <w:rsid w:val="00B427E6"/>
    <w:rsid w:val="00B428A6"/>
    <w:rsid w:val="00B43E1F"/>
    <w:rsid w:val="00B45FBC"/>
    <w:rsid w:val="00B51A7D"/>
    <w:rsid w:val="00B53082"/>
    <w:rsid w:val="00B535C2"/>
    <w:rsid w:val="00B55544"/>
    <w:rsid w:val="00B557E1"/>
    <w:rsid w:val="00B578F9"/>
    <w:rsid w:val="00B62F02"/>
    <w:rsid w:val="00B642FC"/>
    <w:rsid w:val="00B64D26"/>
    <w:rsid w:val="00B64FBB"/>
    <w:rsid w:val="00B70E22"/>
    <w:rsid w:val="00B774CB"/>
    <w:rsid w:val="00B80402"/>
    <w:rsid w:val="00B80B9A"/>
    <w:rsid w:val="00B82BB6"/>
    <w:rsid w:val="00B830B7"/>
    <w:rsid w:val="00B84310"/>
    <w:rsid w:val="00B848EA"/>
    <w:rsid w:val="00B84B2B"/>
    <w:rsid w:val="00B87466"/>
    <w:rsid w:val="00B90500"/>
    <w:rsid w:val="00B9176C"/>
    <w:rsid w:val="00B9199C"/>
    <w:rsid w:val="00B935A4"/>
    <w:rsid w:val="00BA561A"/>
    <w:rsid w:val="00BA65DF"/>
    <w:rsid w:val="00BB0DC6"/>
    <w:rsid w:val="00BB15E4"/>
    <w:rsid w:val="00BB1E19"/>
    <w:rsid w:val="00BB2175"/>
    <w:rsid w:val="00BB21D1"/>
    <w:rsid w:val="00BB32F2"/>
    <w:rsid w:val="00BB4338"/>
    <w:rsid w:val="00BB6B65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D91"/>
    <w:rsid w:val="00BD34AA"/>
    <w:rsid w:val="00BD6B62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549B"/>
    <w:rsid w:val="00C0662F"/>
    <w:rsid w:val="00C07148"/>
    <w:rsid w:val="00C071E3"/>
    <w:rsid w:val="00C11943"/>
    <w:rsid w:val="00C12E96"/>
    <w:rsid w:val="00C1382B"/>
    <w:rsid w:val="00C14763"/>
    <w:rsid w:val="00C16141"/>
    <w:rsid w:val="00C2363F"/>
    <w:rsid w:val="00C236C8"/>
    <w:rsid w:val="00C260B1"/>
    <w:rsid w:val="00C264F8"/>
    <w:rsid w:val="00C26E56"/>
    <w:rsid w:val="00C31406"/>
    <w:rsid w:val="00C31B44"/>
    <w:rsid w:val="00C37194"/>
    <w:rsid w:val="00C40637"/>
    <w:rsid w:val="00C40F6C"/>
    <w:rsid w:val="00C43B3A"/>
    <w:rsid w:val="00C44426"/>
    <w:rsid w:val="00C445F3"/>
    <w:rsid w:val="00C451F4"/>
    <w:rsid w:val="00C45EB1"/>
    <w:rsid w:val="00C50150"/>
    <w:rsid w:val="00C50CB2"/>
    <w:rsid w:val="00C54A3A"/>
    <w:rsid w:val="00C55566"/>
    <w:rsid w:val="00C563C0"/>
    <w:rsid w:val="00C56448"/>
    <w:rsid w:val="00C60A79"/>
    <w:rsid w:val="00C65BA3"/>
    <w:rsid w:val="00C667BE"/>
    <w:rsid w:val="00C6766B"/>
    <w:rsid w:val="00C7041D"/>
    <w:rsid w:val="00C72223"/>
    <w:rsid w:val="00C7327A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DBE"/>
    <w:rsid w:val="00C948AF"/>
    <w:rsid w:val="00CA5165"/>
    <w:rsid w:val="00CA5F9F"/>
    <w:rsid w:val="00CB02EA"/>
    <w:rsid w:val="00CB18D0"/>
    <w:rsid w:val="00CB1C8A"/>
    <w:rsid w:val="00CB24F5"/>
    <w:rsid w:val="00CB2663"/>
    <w:rsid w:val="00CB3BBE"/>
    <w:rsid w:val="00CB59E9"/>
    <w:rsid w:val="00CC0D6A"/>
    <w:rsid w:val="00CC1C7C"/>
    <w:rsid w:val="00CC3831"/>
    <w:rsid w:val="00CC3E3D"/>
    <w:rsid w:val="00CC43F7"/>
    <w:rsid w:val="00CC519B"/>
    <w:rsid w:val="00CC7529"/>
    <w:rsid w:val="00CD12C1"/>
    <w:rsid w:val="00CD18EC"/>
    <w:rsid w:val="00CD214E"/>
    <w:rsid w:val="00CD3B34"/>
    <w:rsid w:val="00CD46FA"/>
    <w:rsid w:val="00CD5973"/>
    <w:rsid w:val="00CE31A6"/>
    <w:rsid w:val="00CE5889"/>
    <w:rsid w:val="00CF09AA"/>
    <w:rsid w:val="00CF3AD5"/>
    <w:rsid w:val="00CF4813"/>
    <w:rsid w:val="00CF5233"/>
    <w:rsid w:val="00D01F81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E14"/>
    <w:rsid w:val="00D31404"/>
    <w:rsid w:val="00D32721"/>
    <w:rsid w:val="00D328DC"/>
    <w:rsid w:val="00D33387"/>
    <w:rsid w:val="00D342C8"/>
    <w:rsid w:val="00D3609F"/>
    <w:rsid w:val="00D402FB"/>
    <w:rsid w:val="00D40A4B"/>
    <w:rsid w:val="00D41983"/>
    <w:rsid w:val="00D47D7A"/>
    <w:rsid w:val="00D50ABD"/>
    <w:rsid w:val="00D55172"/>
    <w:rsid w:val="00D55290"/>
    <w:rsid w:val="00D57791"/>
    <w:rsid w:val="00D6046A"/>
    <w:rsid w:val="00D62870"/>
    <w:rsid w:val="00D62891"/>
    <w:rsid w:val="00D655D9"/>
    <w:rsid w:val="00D65872"/>
    <w:rsid w:val="00D676F3"/>
    <w:rsid w:val="00D70EF5"/>
    <w:rsid w:val="00D71024"/>
    <w:rsid w:val="00D71A25"/>
    <w:rsid w:val="00D71B23"/>
    <w:rsid w:val="00D71FCF"/>
    <w:rsid w:val="00D72A54"/>
    <w:rsid w:val="00D72CC1"/>
    <w:rsid w:val="00D73685"/>
    <w:rsid w:val="00D738F8"/>
    <w:rsid w:val="00D7632A"/>
    <w:rsid w:val="00D76EC9"/>
    <w:rsid w:val="00D80E7D"/>
    <w:rsid w:val="00D81397"/>
    <w:rsid w:val="00D8141F"/>
    <w:rsid w:val="00D848B9"/>
    <w:rsid w:val="00D8509C"/>
    <w:rsid w:val="00D90E69"/>
    <w:rsid w:val="00D91368"/>
    <w:rsid w:val="00D92596"/>
    <w:rsid w:val="00D93106"/>
    <w:rsid w:val="00D93248"/>
    <w:rsid w:val="00D933E9"/>
    <w:rsid w:val="00D9505D"/>
    <w:rsid w:val="00D953D0"/>
    <w:rsid w:val="00D959F5"/>
    <w:rsid w:val="00D96884"/>
    <w:rsid w:val="00DA0B17"/>
    <w:rsid w:val="00DA3FDD"/>
    <w:rsid w:val="00DA7017"/>
    <w:rsid w:val="00DA7028"/>
    <w:rsid w:val="00DB0961"/>
    <w:rsid w:val="00DB1AD2"/>
    <w:rsid w:val="00DB2B58"/>
    <w:rsid w:val="00DB5206"/>
    <w:rsid w:val="00DB6276"/>
    <w:rsid w:val="00DB63F5"/>
    <w:rsid w:val="00DB6C7C"/>
    <w:rsid w:val="00DC1C6B"/>
    <w:rsid w:val="00DC2C2E"/>
    <w:rsid w:val="00DC4AF0"/>
    <w:rsid w:val="00DC7886"/>
    <w:rsid w:val="00DD0CF2"/>
    <w:rsid w:val="00DD550D"/>
    <w:rsid w:val="00DE1554"/>
    <w:rsid w:val="00DE2901"/>
    <w:rsid w:val="00DE4A54"/>
    <w:rsid w:val="00DE5805"/>
    <w:rsid w:val="00DE590F"/>
    <w:rsid w:val="00DE782C"/>
    <w:rsid w:val="00DE7DC1"/>
    <w:rsid w:val="00DF1340"/>
    <w:rsid w:val="00DF3F7E"/>
    <w:rsid w:val="00DF561E"/>
    <w:rsid w:val="00DF7648"/>
    <w:rsid w:val="00E00AB6"/>
    <w:rsid w:val="00E00E29"/>
    <w:rsid w:val="00E02BAB"/>
    <w:rsid w:val="00E04CEB"/>
    <w:rsid w:val="00E060BC"/>
    <w:rsid w:val="00E07039"/>
    <w:rsid w:val="00E07ACE"/>
    <w:rsid w:val="00E11420"/>
    <w:rsid w:val="00E11628"/>
    <w:rsid w:val="00E12DFD"/>
    <w:rsid w:val="00E132FB"/>
    <w:rsid w:val="00E170B7"/>
    <w:rsid w:val="00E177DD"/>
    <w:rsid w:val="00E20900"/>
    <w:rsid w:val="00E20C7F"/>
    <w:rsid w:val="00E215E7"/>
    <w:rsid w:val="00E2396E"/>
    <w:rsid w:val="00E24728"/>
    <w:rsid w:val="00E276AC"/>
    <w:rsid w:val="00E34A35"/>
    <w:rsid w:val="00E37C2F"/>
    <w:rsid w:val="00E41C28"/>
    <w:rsid w:val="00E44332"/>
    <w:rsid w:val="00E461B1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01F8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125"/>
    <w:rsid w:val="00EA270C"/>
    <w:rsid w:val="00EA4974"/>
    <w:rsid w:val="00EA532E"/>
    <w:rsid w:val="00EA5A0D"/>
    <w:rsid w:val="00EB06D9"/>
    <w:rsid w:val="00EB192B"/>
    <w:rsid w:val="00EB19ED"/>
    <w:rsid w:val="00EB1CAB"/>
    <w:rsid w:val="00EB4EE4"/>
    <w:rsid w:val="00EC0F5A"/>
    <w:rsid w:val="00EC4265"/>
    <w:rsid w:val="00EC4CEB"/>
    <w:rsid w:val="00EC659E"/>
    <w:rsid w:val="00EC6938"/>
    <w:rsid w:val="00ED2072"/>
    <w:rsid w:val="00ED2AE0"/>
    <w:rsid w:val="00ED2AE9"/>
    <w:rsid w:val="00ED2F0C"/>
    <w:rsid w:val="00ED5553"/>
    <w:rsid w:val="00ED5E36"/>
    <w:rsid w:val="00ED6022"/>
    <w:rsid w:val="00ED6961"/>
    <w:rsid w:val="00EE5AB2"/>
    <w:rsid w:val="00EF0B96"/>
    <w:rsid w:val="00EF3486"/>
    <w:rsid w:val="00EF47AF"/>
    <w:rsid w:val="00EF5004"/>
    <w:rsid w:val="00EF53B6"/>
    <w:rsid w:val="00F00B73"/>
    <w:rsid w:val="00F02865"/>
    <w:rsid w:val="00F07C3A"/>
    <w:rsid w:val="00F10F90"/>
    <w:rsid w:val="00F115CA"/>
    <w:rsid w:val="00F14817"/>
    <w:rsid w:val="00F14EBA"/>
    <w:rsid w:val="00F1510F"/>
    <w:rsid w:val="00F1533A"/>
    <w:rsid w:val="00F15E5A"/>
    <w:rsid w:val="00F17F0A"/>
    <w:rsid w:val="00F22ECF"/>
    <w:rsid w:val="00F248C7"/>
    <w:rsid w:val="00F2668F"/>
    <w:rsid w:val="00F2742F"/>
    <w:rsid w:val="00F2753B"/>
    <w:rsid w:val="00F30AE6"/>
    <w:rsid w:val="00F33541"/>
    <w:rsid w:val="00F33F8B"/>
    <w:rsid w:val="00F340B2"/>
    <w:rsid w:val="00F372D5"/>
    <w:rsid w:val="00F43390"/>
    <w:rsid w:val="00F443B2"/>
    <w:rsid w:val="00F44DC5"/>
    <w:rsid w:val="00F458D8"/>
    <w:rsid w:val="00F50237"/>
    <w:rsid w:val="00F53596"/>
    <w:rsid w:val="00F54D16"/>
    <w:rsid w:val="00F55BA8"/>
    <w:rsid w:val="00F55DB1"/>
    <w:rsid w:val="00F56ACA"/>
    <w:rsid w:val="00F572C2"/>
    <w:rsid w:val="00F600FE"/>
    <w:rsid w:val="00F62E4D"/>
    <w:rsid w:val="00F66B34"/>
    <w:rsid w:val="00F66C8B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410A"/>
    <w:rsid w:val="00FA7F91"/>
    <w:rsid w:val="00FB121C"/>
    <w:rsid w:val="00FB1CDD"/>
    <w:rsid w:val="00FB1FBF"/>
    <w:rsid w:val="00FB2C2F"/>
    <w:rsid w:val="00FB305C"/>
    <w:rsid w:val="00FC2E3D"/>
    <w:rsid w:val="00FC3BDE"/>
    <w:rsid w:val="00FC5F49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81E"/>
    <w:rsid w:val="00FE730A"/>
    <w:rsid w:val="00FF0527"/>
    <w:rsid w:val="00FF1DD7"/>
    <w:rsid w:val="00FF4453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C4582"/>
  <w15:docId w15:val="{AD4E77CA-1EB5-4619-A12C-B95AE95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FF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224FFA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224FF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224FFA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224FF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224FF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224FF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224FFA"/>
    <w:pPr>
      <w:ind w:left="1780"/>
    </w:pPr>
  </w:style>
  <w:style w:type="character" w:styleId="Odwoanieprzypisudolnego">
    <w:name w:val="footnote reference"/>
    <w:uiPriority w:val="99"/>
    <w:semiHidden/>
    <w:rsid w:val="00224F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224FF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224FFA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224FF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224FFA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224FFA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224FFA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24FF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224FF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224FF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224FF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224FF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224FFA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224FF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24FF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24FF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24FF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224FF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24FF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24FF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24FF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224FFA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224FF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224FF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224FF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224FF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224FF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224FF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224FF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24FF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224FF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224FF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224FF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224FFA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224FF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224FF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224FF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224FF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224FF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224FF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224FF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224FF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224FF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224FF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224FF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224FF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224FF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224FF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224FF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224FF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224FF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224FF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24FF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FFA"/>
  </w:style>
  <w:style w:type="paragraph" w:customStyle="1" w:styleId="ZTIRLITzmlittiret">
    <w:name w:val="Z_TIR/LIT – zm. lit. tiret"/>
    <w:basedOn w:val="LITlitera"/>
    <w:uiPriority w:val="57"/>
    <w:qFormat/>
    <w:rsid w:val="00224FF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224FF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224FF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224FF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224FF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224FF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224FF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224FF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24FF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224FF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24FFA"/>
  </w:style>
  <w:style w:type="paragraph" w:customStyle="1" w:styleId="ZTIR2TIRzmpodwtirtiret">
    <w:name w:val="Z_TIR/2TIR – zm. podw. tir. tiret"/>
    <w:basedOn w:val="TIRtiret"/>
    <w:uiPriority w:val="78"/>
    <w:qFormat/>
    <w:rsid w:val="00224FF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24FF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24FF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224FF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224FF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224FF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24FF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24FF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224FF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24FF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24FF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224FF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24FF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24FF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24FF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24FF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24FF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24FF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224FF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224FF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224FF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224FF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24FF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224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4FFA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F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4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FFA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224FF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224FF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224FF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224FF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224FFA"/>
    <w:pPr>
      <w:ind w:left="2404"/>
    </w:pPr>
  </w:style>
  <w:style w:type="paragraph" w:customStyle="1" w:styleId="ODNONIKtreodnonika">
    <w:name w:val="ODNOŚNIK – treść odnośnika"/>
    <w:uiPriority w:val="19"/>
    <w:qFormat/>
    <w:rsid w:val="00224FF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224FF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224FF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24FF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224FF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224FF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224FF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224FF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24FF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24FF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224FF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224FF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224FF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24FF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24FF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24FF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24FF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24FF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224FF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224FF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224FF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224FF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224FF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24FF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24FF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24FF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24FF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24FF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24FF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24FF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24FF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24FF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24FF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224FF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224FF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224FF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224FF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224FF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224FF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224FF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224FF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224FF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224FF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224FF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224FF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224FF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224FF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24FFA"/>
  </w:style>
  <w:style w:type="paragraph" w:customStyle="1" w:styleId="ZZUSTzmianazmust">
    <w:name w:val="ZZ/UST(§) – zmiana zm. ust. (§)"/>
    <w:basedOn w:val="ZZARTzmianazmart"/>
    <w:uiPriority w:val="65"/>
    <w:qFormat/>
    <w:rsid w:val="00224FF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224FF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224FF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224FF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224FF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224FF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224FF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224FF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224FF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224FF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224FF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224FF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224FF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224FF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224FF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224FF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224FF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224FF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24FF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224FF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224FF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224FF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224FF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224FF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224FF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224FFA"/>
  </w:style>
  <w:style w:type="paragraph" w:customStyle="1" w:styleId="TEKSTZacznikido">
    <w:name w:val="TEKST&quot;Załącznik(i) do ...&quot;"/>
    <w:uiPriority w:val="28"/>
    <w:qFormat/>
    <w:rsid w:val="00224FF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224FF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224FF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224FF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224FF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224FF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224FF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224FF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224FF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224FF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224FF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224FF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224FF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224FF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224FF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224FF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224FF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224FF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24FF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24FF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24FF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224FF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24FF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24FF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224FF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24FF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24FF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24FF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224FF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224FF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224FF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224FF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224FF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224FF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224FF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224FF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224FF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224FF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224FF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224FF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224FF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24FF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224F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224FF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224FF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224FF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224FF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224FF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224FF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224FF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224FF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224FF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224FF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224FF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224FF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224FF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224FF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24FFA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24FFA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24FF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224FF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224FF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224FF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224FFA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224FF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224FF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24FF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224FF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224FF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224FF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24FF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224FF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24FF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24FF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24FF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224FF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224FF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224FFA"/>
    <w:pPr>
      <w:ind w:left="1780"/>
    </w:pPr>
  </w:style>
  <w:style w:type="table" w:styleId="Tabela-Siatka">
    <w:name w:val="Table Grid"/>
    <w:basedOn w:val="Standardowy"/>
    <w:locked/>
    <w:rsid w:val="00224F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224FFA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224FF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224FF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224FF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224FFA"/>
    <w:rPr>
      <w:color w:val="808080"/>
    </w:rPr>
  </w:style>
  <w:style w:type="paragraph" w:styleId="Poprawka">
    <w:name w:val="Revision"/>
    <w:hidden/>
    <w:uiPriority w:val="99"/>
    <w:semiHidden/>
    <w:rsid w:val="00CA516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ED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ED6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E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69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54F62E-DE54-4C3A-BE65-5409F5A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5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Ministerstwo Klimatu i Środowiska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Ślubowska Edyta</dc:creator>
  <cp:keywords>PL</cp:keywords>
  <dc:description>Wersja 2, dostępny od 18.10.2021</dc:description>
  <cp:lastModifiedBy>Czarnecka Grażyna</cp:lastModifiedBy>
  <cp:revision>3</cp:revision>
  <cp:lastPrinted>2025-05-30T10:03:00Z</cp:lastPrinted>
  <dcterms:created xsi:type="dcterms:W3CDTF">2025-09-18T10:31:00Z</dcterms:created>
  <dcterms:modified xsi:type="dcterms:W3CDTF">2025-09-19T06:41:00Z</dcterms:modified>
  <cp:category>LEGISLACJA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