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2758" w14:textId="650F871B" w:rsidR="00E45B10" w:rsidRPr="00E45B10" w:rsidRDefault="00E45B10" w:rsidP="00AE5098">
      <w:pPr>
        <w:pStyle w:val="OZNPROJEKTUwskazaniedatylubwersjiprojektu"/>
      </w:pPr>
      <w:bookmarkStart w:id="0" w:name="_Hlk47103243"/>
      <w:r w:rsidRPr="00AE5098">
        <w:t>Projekt</w:t>
      </w:r>
      <w:bookmarkEnd w:id="0"/>
    </w:p>
    <w:p w14:paraId="65D70ED1" w14:textId="1BAB35DF" w:rsidR="00E45B10" w:rsidRPr="00E554D0" w:rsidRDefault="006B29D2" w:rsidP="00E45B10">
      <w:pPr>
        <w:pStyle w:val="OZNRODZAKTUtznustawalubrozporzdzenieiorganwydajcy"/>
      </w:pPr>
      <w:bookmarkStart w:id="1" w:name="_Hlk123736631"/>
      <w:r>
        <w:t>USTAWA</w:t>
      </w:r>
    </w:p>
    <w:p w14:paraId="39C71FD6" w14:textId="564EBACF" w:rsidR="00E45B10" w:rsidRPr="00E45B10" w:rsidRDefault="00E45B10" w:rsidP="00E45B10">
      <w:pPr>
        <w:pStyle w:val="DATAAKTUdatauchwalenialubwydaniaaktu"/>
      </w:pPr>
      <w:r w:rsidRPr="00E45B10">
        <w:t xml:space="preserve">z dnia </w:t>
      </w:r>
    </w:p>
    <w:bookmarkEnd w:id="1"/>
    <w:p w14:paraId="681DF2F0" w14:textId="56B0126D" w:rsidR="009D3EA9" w:rsidRPr="009D3EA9" w:rsidRDefault="006B29D2" w:rsidP="009D3EA9">
      <w:pPr>
        <w:pStyle w:val="TYTUAKTUprzedmiotregulacjiustawylubrozporzdzenia"/>
      </w:pPr>
      <w:r>
        <w:t>o zmianie ustawy o zawodach pielęgniarki i położnej</w:t>
      </w:r>
      <w:r w:rsidR="009A05EC" w:rsidRPr="003826AB">
        <w:rPr>
          <w:rStyle w:val="IGPindeksgrnyipogrubienie"/>
        </w:rPr>
        <w:footnoteReference w:id="1"/>
      </w:r>
      <w:r w:rsidR="009A05EC" w:rsidRPr="003826AB">
        <w:rPr>
          <w:rStyle w:val="IGPindeksgrnyipogrubienie"/>
        </w:rPr>
        <w:t>)</w:t>
      </w:r>
    </w:p>
    <w:p w14:paraId="05CF513C" w14:textId="41EB42C3" w:rsidR="006B29D2" w:rsidRDefault="007B6980" w:rsidP="00815BE9">
      <w:pPr>
        <w:pStyle w:val="ARTartustawynprozporzdzenia"/>
      </w:pPr>
      <w:r>
        <w:rPr>
          <w:rStyle w:val="Ppogrubienie"/>
        </w:rPr>
        <w:t>Art.</w:t>
      </w:r>
      <w:r w:rsidR="00F55FF9">
        <w:rPr>
          <w:rStyle w:val="Ppogrubienie"/>
        </w:rPr>
        <w:t> </w:t>
      </w:r>
      <w:r w:rsidR="009D3EA9" w:rsidRPr="00D27EA3">
        <w:rPr>
          <w:rStyle w:val="Ppogrubienie"/>
        </w:rPr>
        <w:t>1.</w:t>
      </w:r>
      <w:r w:rsidR="00F55FF9">
        <w:rPr>
          <w:rStyle w:val="Ppogrubienie"/>
        </w:rPr>
        <w:t> </w:t>
      </w:r>
      <w:r w:rsidR="006B29D2" w:rsidRPr="006B29D2">
        <w:t>W ustawie z dnia 15 lipca 2011 r. o zawodach pielęgniarki i położnej (Dz. U. z</w:t>
      </w:r>
      <w:r w:rsidR="006C7F30">
        <w:t> </w:t>
      </w:r>
      <w:r w:rsidR="006B29D2" w:rsidRPr="006B29D2">
        <w:t>2024 r. poz. 814</w:t>
      </w:r>
      <w:r w:rsidR="001A068C">
        <w:t>, 854 i 1897 oraz z 2025 r. poz. 129</w:t>
      </w:r>
      <w:r w:rsidR="00F655B7">
        <w:t>,</w:t>
      </w:r>
      <w:r w:rsidR="00992545">
        <w:t xml:space="preserve"> 619</w:t>
      </w:r>
      <w:r w:rsidR="00F655B7">
        <w:t xml:space="preserve"> i 637</w:t>
      </w:r>
      <w:r w:rsidR="006B29D2" w:rsidRPr="006B29D2">
        <w:t xml:space="preserve">) </w:t>
      </w:r>
      <w:bookmarkStart w:id="2" w:name="_Hlk200114194"/>
      <w:r w:rsidR="006B29D2" w:rsidRPr="006B29D2">
        <w:t>po art. 30 dodaje się art. 30a w brzmieniu:</w:t>
      </w:r>
    </w:p>
    <w:bookmarkEnd w:id="2"/>
    <w:p w14:paraId="4946464B" w14:textId="7CCF6E4C" w:rsidR="006B29D2" w:rsidRPr="006B29D2" w:rsidRDefault="00815BE9" w:rsidP="001A068C">
      <w:pPr>
        <w:pStyle w:val="ZARTzmartartykuempunktem"/>
      </w:pPr>
      <w:r>
        <w:t>„</w:t>
      </w:r>
      <w:r w:rsidR="00A435C5">
        <w:t xml:space="preserve">Art. 30a. </w:t>
      </w:r>
      <w:r w:rsidR="006B29D2" w:rsidRPr="006B29D2">
        <w:t>Za równoważne z dyplomem, świadectwem lub innym dokumentem potwierdzającym posiadanie formalnych kwalifikacji</w:t>
      </w:r>
      <w:r w:rsidR="003826AB">
        <w:t>,</w:t>
      </w:r>
      <w:r w:rsidR="006B29D2" w:rsidRPr="006B29D2">
        <w:t xml:space="preserve"> uprawniającym do wykonywania w Rzeczypospolitej Polskiej zawodu pielęgniarki, o których mowa w wykazie określonym na podstawie art. 34 ust. 2, uważa się dokumenty:</w:t>
      </w:r>
    </w:p>
    <w:p w14:paraId="3C9DE955" w14:textId="3CC76534" w:rsidR="006B29D2" w:rsidRPr="00E64180" w:rsidRDefault="00A32B16" w:rsidP="001A068C">
      <w:pPr>
        <w:pStyle w:val="ZPKTzmpktartykuempunktem"/>
      </w:pPr>
      <w:r w:rsidRPr="00D27EA3">
        <w:t>1)</w:t>
      </w:r>
      <w:r w:rsidR="00E64180">
        <w:tab/>
      </w:r>
      <w:r w:rsidR="00E64180" w:rsidRPr="00E64180">
        <w:t>wydane przez odpowiednie władze w</w:t>
      </w:r>
      <w:r w:rsidR="00A435C5">
        <w:t xml:space="preserve"> </w:t>
      </w:r>
      <w:r w:rsidR="00E64180" w:rsidRPr="00E64180">
        <w:t>Rumunii i potwierdzające kwalifikacje pielęgniarki</w:t>
      </w:r>
      <w:r w:rsidR="001A068C">
        <w:t xml:space="preserve">, </w:t>
      </w:r>
      <w:r w:rsidR="006B29D2" w:rsidRPr="00E64180">
        <w:t xml:space="preserve">o których mowa w art. 30 ust. 2 pkt 2 i 3, pod warunkiem że został do nich dołączony dokument potwierdzający posiadanie kwalifikacji uzyskanych na podstawie specjalnego programu podwyższania kwalifikacji: </w:t>
      </w:r>
      <w:proofErr w:type="spellStart"/>
      <w:r w:rsidR="006B29D2" w:rsidRPr="00E64180">
        <w:t>Diplomă</w:t>
      </w:r>
      <w:proofErr w:type="spellEnd"/>
      <w:r w:rsidR="006B29D2" w:rsidRPr="00E64180">
        <w:t xml:space="preserve"> de </w:t>
      </w:r>
      <w:proofErr w:type="spellStart"/>
      <w:r w:rsidR="006B29D2" w:rsidRPr="00E64180">
        <w:t>licență</w:t>
      </w:r>
      <w:proofErr w:type="spellEnd"/>
      <w:r w:rsidR="006B29D2" w:rsidRPr="00E64180">
        <w:t>, o którym mowa w art. 3 ust. 2 wspólnego zarządzenia Ministra Edukacji Narodowej i Ministra Zdrowia nr 4317/943/2014 z dnia 11 sierpnia 2014 r. w sprawie zatwierdzenia specjalnego programu podwyższania kwalifikacji dotyczącego kształcenia podstawowego pielęgniarek odpowiedzialnych za opiekę ogólną odbytego przed dniem 1 stycznia 2007 r. dla absolwentów szkół pomaturalnych i wyższych (Dziennik Urzędowy Rumunii nr 624 z dnia 26 sierpnia 2014 r.), wraz z suplementem do dyplomu potwierdzającym, że dana osoba ukończyła specjalny program podwyższania kwalifikacji, lub</w:t>
      </w:r>
    </w:p>
    <w:p w14:paraId="2D4E1420" w14:textId="67937F13" w:rsidR="00992545" w:rsidRPr="00E64180" w:rsidRDefault="006B29D2" w:rsidP="00495D20">
      <w:pPr>
        <w:pStyle w:val="ZPKTzmpktartykuempunktem"/>
      </w:pPr>
      <w:r w:rsidRPr="00E64180">
        <w:t>2</w:t>
      </w:r>
      <w:r w:rsidR="00833592" w:rsidRPr="00E64180">
        <w:t>)</w:t>
      </w:r>
      <w:r w:rsidR="00D27EA3" w:rsidRPr="00E64180">
        <w:tab/>
      </w:r>
      <w:r w:rsidRPr="00E64180">
        <w:t xml:space="preserve">uzyskane na poziomie </w:t>
      </w:r>
      <w:proofErr w:type="spellStart"/>
      <w:r w:rsidRPr="00E64180">
        <w:t>ponadśrednim</w:t>
      </w:r>
      <w:proofErr w:type="spellEnd"/>
      <w:r w:rsidRPr="00E64180">
        <w:t xml:space="preserve">, o których mowa w art. 4 zarządzenia Ministra Edukacji Narodowej nr 5114/2014 w sprawie zatwierdzenia metodologii organizacji, prowadzenia i ukończenia specjalnego programu podwyższania kwalifikacji dotyczącego kształcenia podstawowego pielęgniarek odpowiedzialnych za opiekę ogólną odbytego przed dniem 1 stycznia 2007 r. dla absolwentów szkół </w:t>
      </w:r>
      <w:r w:rsidRPr="00E64180">
        <w:lastRenderedPageBreak/>
        <w:t xml:space="preserve">pomaturalnych (Dziennik Urzędowy Rumunii nr 5 z dnia 6 stycznia 2015 r.), pod warunkiem że został do nich dołączony dokument potwierdzający posiadanie kwalifikacji uzyskanych na podstawie specjalnego programu podwyższania kwalifikacji: </w:t>
      </w:r>
      <w:proofErr w:type="spellStart"/>
      <w:r w:rsidRPr="00E64180">
        <w:t>Certificat</w:t>
      </w:r>
      <w:proofErr w:type="spellEnd"/>
      <w:r w:rsidRPr="00E64180">
        <w:t xml:space="preserve"> de </w:t>
      </w:r>
      <w:proofErr w:type="spellStart"/>
      <w:r w:rsidRPr="00E64180">
        <w:t>revalorizare</w:t>
      </w:r>
      <w:proofErr w:type="spellEnd"/>
      <w:r w:rsidRPr="00E64180">
        <w:t xml:space="preserve"> a </w:t>
      </w:r>
      <w:proofErr w:type="spellStart"/>
      <w:r w:rsidRPr="00E64180">
        <w:t>competenţelor</w:t>
      </w:r>
      <w:proofErr w:type="spellEnd"/>
      <w:r w:rsidRPr="00E64180">
        <w:t xml:space="preserve"> </w:t>
      </w:r>
      <w:proofErr w:type="spellStart"/>
      <w:r w:rsidRPr="00E64180">
        <w:t>profesionale</w:t>
      </w:r>
      <w:proofErr w:type="spellEnd"/>
      <w:r w:rsidRPr="00E64180">
        <w:t>, o którym mowa w art. 3 ust. 1 oraz w załączniku 3 do wspólnego zarządzenia Ministra Edukacji Narodowej i Ministra Zdrowia nr 4317/943/2014 oraz w art. 16 zarządzenia Ministra Edukacji Narodowej nr 5114/2014.</w:t>
      </w:r>
      <w:r w:rsidR="00815BE9">
        <w:t>”.</w:t>
      </w:r>
    </w:p>
    <w:p w14:paraId="1BB16842" w14:textId="689794DA" w:rsidR="006B29D2" w:rsidRDefault="005057EA" w:rsidP="00815BE9">
      <w:pPr>
        <w:pStyle w:val="ARTartustawynprozporzdzenia"/>
      </w:pPr>
      <w:r w:rsidRPr="00495D20">
        <w:rPr>
          <w:rStyle w:val="Ppogrubienie"/>
        </w:rPr>
        <w:t>Art.</w:t>
      </w:r>
      <w:r w:rsidR="00F55FF9">
        <w:rPr>
          <w:rStyle w:val="Ppogrubienie"/>
        </w:rPr>
        <w:t> </w:t>
      </w:r>
      <w:r w:rsidRPr="00495D20">
        <w:rPr>
          <w:rStyle w:val="Ppogrubienie"/>
        </w:rPr>
        <w:t>2</w:t>
      </w:r>
      <w:r w:rsidR="00F55FF9">
        <w:rPr>
          <w:rStyle w:val="Ppogrubienie"/>
        </w:rPr>
        <w:t>. </w:t>
      </w:r>
      <w:r w:rsidR="00992545" w:rsidRPr="00992545">
        <w:t xml:space="preserve">Kwalifikacje do wykonywania zawodu pielęgniarki odpowiedzialnej za opiekę ogólną uzyskane w Rumunii i uznane </w:t>
      </w:r>
      <w:r w:rsidR="003826AB" w:rsidRPr="00992545">
        <w:t xml:space="preserve">przed dniem 3 marca 2024 r. </w:t>
      </w:r>
      <w:r w:rsidR="00992545" w:rsidRPr="00992545">
        <w:t>przez właściwą okręgową izbę pielęgniarek i położnych zachowują ważność.</w:t>
      </w:r>
    </w:p>
    <w:p w14:paraId="1FAF2D11" w14:textId="1D574AF9" w:rsidR="00F26A78" w:rsidRPr="00F26A78" w:rsidRDefault="005057EA" w:rsidP="006C7F30">
      <w:pPr>
        <w:pStyle w:val="ARTartustawynprozporzdzenia"/>
        <w:rPr>
          <w:rStyle w:val="Ppogrubienie"/>
          <w:b w:val="0"/>
        </w:rPr>
      </w:pPr>
      <w:r>
        <w:rPr>
          <w:rStyle w:val="Ppogrubienie"/>
        </w:rPr>
        <w:t>Art.</w:t>
      </w:r>
      <w:r w:rsidR="00F55FF9">
        <w:rPr>
          <w:rStyle w:val="Ppogrubienie"/>
        </w:rPr>
        <w:t> </w:t>
      </w:r>
      <w:r>
        <w:rPr>
          <w:rStyle w:val="Ppogrubienie"/>
        </w:rPr>
        <w:t>3</w:t>
      </w:r>
      <w:r w:rsidR="00A153CE" w:rsidRPr="00A153CE">
        <w:rPr>
          <w:rStyle w:val="Ppogrubienie"/>
        </w:rPr>
        <w:t>.</w:t>
      </w:r>
      <w:r w:rsidR="00F55FF9">
        <w:rPr>
          <w:rStyle w:val="Ppogrubienie"/>
        </w:rPr>
        <w:t> </w:t>
      </w:r>
      <w:r w:rsidR="006B29D2">
        <w:t>Ustawa wchodzi w życie z</w:t>
      </w:r>
      <w:r w:rsidR="006E5A33" w:rsidRPr="006E5A33">
        <w:t xml:space="preserve"> dniem następującym po dniu ogłoszenia.</w:t>
      </w:r>
      <w:bookmarkStart w:id="3" w:name="mip10849668"/>
      <w:bookmarkStart w:id="4" w:name="mip10849670"/>
      <w:bookmarkEnd w:id="3"/>
      <w:bookmarkEnd w:id="4"/>
    </w:p>
    <w:sectPr w:rsidR="00F26A78" w:rsidRPr="00F26A78" w:rsidSect="006C1629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FFEE" w14:textId="77777777" w:rsidR="00591FAA" w:rsidRDefault="00591FAA">
      <w:r>
        <w:separator/>
      </w:r>
    </w:p>
  </w:endnote>
  <w:endnote w:type="continuationSeparator" w:id="0">
    <w:p w14:paraId="3280EA40" w14:textId="77777777" w:rsidR="00591FAA" w:rsidRDefault="0059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BF1F" w14:textId="77777777" w:rsidR="00591FAA" w:rsidRDefault="00591FAA">
      <w:r>
        <w:separator/>
      </w:r>
    </w:p>
  </w:footnote>
  <w:footnote w:type="continuationSeparator" w:id="0">
    <w:p w14:paraId="1AC9C5A1" w14:textId="77777777" w:rsidR="00591FAA" w:rsidRDefault="00591FAA">
      <w:r>
        <w:continuationSeparator/>
      </w:r>
    </w:p>
  </w:footnote>
  <w:footnote w:id="1">
    <w:p w14:paraId="2C789D6F" w14:textId="53BFB8E1" w:rsidR="009A05EC" w:rsidRPr="009A05EC" w:rsidRDefault="009A05EC" w:rsidP="009A05EC">
      <w:pPr>
        <w:pStyle w:val="ODNONIKtreodnonika"/>
        <w:rPr>
          <w:rStyle w:val="IGindeksgrny"/>
        </w:rPr>
      </w:pPr>
      <w:r w:rsidRPr="009A05EC">
        <w:rPr>
          <w:rStyle w:val="IGindeksgrny"/>
        </w:rPr>
        <w:footnoteRef/>
      </w:r>
      <w:r w:rsidRPr="009A05EC">
        <w:rPr>
          <w:rStyle w:val="IGindeksgrny"/>
        </w:rPr>
        <w:t>)</w:t>
      </w:r>
      <w:r>
        <w:rPr>
          <w:rStyle w:val="IGindeksgrny"/>
        </w:rPr>
        <w:tab/>
      </w:r>
      <w:r w:rsidRPr="009A05EC">
        <w:t xml:space="preserve">Niniejsza ustawa wdraża dyrektywę </w:t>
      </w:r>
      <w:r w:rsidR="003826AB" w:rsidRPr="009A05EC">
        <w:t xml:space="preserve">Parlamentu Europejskiego i Rady (UE) </w:t>
      </w:r>
      <w:r w:rsidRPr="009A05EC">
        <w:t>2024/505 z dnia 7 lutego 2024 r. w sprawie zmiany dyrektywy 2005/36/WE w odniesieniu do uznawania kwalifikacji zawodowych pielęgniarek odpowiedzialnych za opiekę ogólną, które odbyły kształcenie w Rumunii (Dz. Urz. UE L 2024/505 z 12.</w:t>
      </w:r>
      <w:r w:rsidR="003826AB">
        <w:t>0</w:t>
      </w:r>
      <w:r w:rsidRPr="009A05EC">
        <w:t>2.2024)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0EF0" w14:textId="77777777" w:rsidR="00722163" w:rsidRPr="00B371CC" w:rsidRDefault="0072216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FB"/>
    <w:multiLevelType w:val="hybridMultilevel"/>
    <w:tmpl w:val="C84A3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9BF"/>
    <w:multiLevelType w:val="hybridMultilevel"/>
    <w:tmpl w:val="6046C2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B0E1593"/>
    <w:multiLevelType w:val="hybridMultilevel"/>
    <w:tmpl w:val="F4480A7A"/>
    <w:lvl w:ilvl="0" w:tplc="1846932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A272908"/>
    <w:multiLevelType w:val="hybridMultilevel"/>
    <w:tmpl w:val="5C8A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54D3"/>
    <w:multiLevelType w:val="hybridMultilevel"/>
    <w:tmpl w:val="5C524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6578C"/>
    <w:multiLevelType w:val="hybridMultilevel"/>
    <w:tmpl w:val="B784C42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F"/>
    <w:rsid w:val="000012DA"/>
    <w:rsid w:val="000013FD"/>
    <w:rsid w:val="0000246E"/>
    <w:rsid w:val="000035C1"/>
    <w:rsid w:val="00003862"/>
    <w:rsid w:val="00010A71"/>
    <w:rsid w:val="00010F24"/>
    <w:rsid w:val="00012A35"/>
    <w:rsid w:val="000131FC"/>
    <w:rsid w:val="00013873"/>
    <w:rsid w:val="000141AE"/>
    <w:rsid w:val="00016099"/>
    <w:rsid w:val="000173EF"/>
    <w:rsid w:val="00017DC2"/>
    <w:rsid w:val="00020143"/>
    <w:rsid w:val="000207C8"/>
    <w:rsid w:val="00021522"/>
    <w:rsid w:val="00023078"/>
    <w:rsid w:val="00023471"/>
    <w:rsid w:val="00023F13"/>
    <w:rsid w:val="000248C3"/>
    <w:rsid w:val="00027732"/>
    <w:rsid w:val="00030634"/>
    <w:rsid w:val="00030CDD"/>
    <w:rsid w:val="000319C1"/>
    <w:rsid w:val="00031A8B"/>
    <w:rsid w:val="00031BCA"/>
    <w:rsid w:val="000325EB"/>
    <w:rsid w:val="000330FA"/>
    <w:rsid w:val="0003325F"/>
    <w:rsid w:val="0003362F"/>
    <w:rsid w:val="000336D2"/>
    <w:rsid w:val="000336F5"/>
    <w:rsid w:val="00036B63"/>
    <w:rsid w:val="00037C08"/>
    <w:rsid w:val="00037E1A"/>
    <w:rsid w:val="00040017"/>
    <w:rsid w:val="000402C7"/>
    <w:rsid w:val="0004090A"/>
    <w:rsid w:val="000432FF"/>
    <w:rsid w:val="00043495"/>
    <w:rsid w:val="000435C9"/>
    <w:rsid w:val="0004399D"/>
    <w:rsid w:val="00043E71"/>
    <w:rsid w:val="00045290"/>
    <w:rsid w:val="000455A9"/>
    <w:rsid w:val="0004683B"/>
    <w:rsid w:val="00046A75"/>
    <w:rsid w:val="00047312"/>
    <w:rsid w:val="000508BD"/>
    <w:rsid w:val="000517AB"/>
    <w:rsid w:val="0005339C"/>
    <w:rsid w:val="00053AD4"/>
    <w:rsid w:val="00053C98"/>
    <w:rsid w:val="00054881"/>
    <w:rsid w:val="00054BC9"/>
    <w:rsid w:val="0005571B"/>
    <w:rsid w:val="00057AB3"/>
    <w:rsid w:val="00060076"/>
    <w:rsid w:val="00060432"/>
    <w:rsid w:val="000606AF"/>
    <w:rsid w:val="00060D87"/>
    <w:rsid w:val="000615A5"/>
    <w:rsid w:val="0006286C"/>
    <w:rsid w:val="0006291C"/>
    <w:rsid w:val="00064295"/>
    <w:rsid w:val="00064E4C"/>
    <w:rsid w:val="00066901"/>
    <w:rsid w:val="000677CE"/>
    <w:rsid w:val="00067CA9"/>
    <w:rsid w:val="0007153C"/>
    <w:rsid w:val="00071BEE"/>
    <w:rsid w:val="00072002"/>
    <w:rsid w:val="00072AC9"/>
    <w:rsid w:val="000731FA"/>
    <w:rsid w:val="00073274"/>
    <w:rsid w:val="000736CD"/>
    <w:rsid w:val="0007533B"/>
    <w:rsid w:val="0007545D"/>
    <w:rsid w:val="000760BF"/>
    <w:rsid w:val="0007613E"/>
    <w:rsid w:val="00076BFC"/>
    <w:rsid w:val="00080BFE"/>
    <w:rsid w:val="000814A7"/>
    <w:rsid w:val="0008275C"/>
    <w:rsid w:val="000843A3"/>
    <w:rsid w:val="0008557B"/>
    <w:rsid w:val="00085CE7"/>
    <w:rsid w:val="00085D9C"/>
    <w:rsid w:val="00087935"/>
    <w:rsid w:val="000906EE"/>
    <w:rsid w:val="000908AF"/>
    <w:rsid w:val="00091BA2"/>
    <w:rsid w:val="00092AF8"/>
    <w:rsid w:val="00092DC4"/>
    <w:rsid w:val="000944EF"/>
    <w:rsid w:val="00094806"/>
    <w:rsid w:val="0009503F"/>
    <w:rsid w:val="00096EF5"/>
    <w:rsid w:val="0009732D"/>
    <w:rsid w:val="000973F0"/>
    <w:rsid w:val="000A1296"/>
    <w:rsid w:val="000A1C27"/>
    <w:rsid w:val="000A1DAD"/>
    <w:rsid w:val="000A2649"/>
    <w:rsid w:val="000A323B"/>
    <w:rsid w:val="000A4416"/>
    <w:rsid w:val="000A5A39"/>
    <w:rsid w:val="000A6C55"/>
    <w:rsid w:val="000B0B8C"/>
    <w:rsid w:val="000B142F"/>
    <w:rsid w:val="000B2702"/>
    <w:rsid w:val="000B298D"/>
    <w:rsid w:val="000B5519"/>
    <w:rsid w:val="000B5B2D"/>
    <w:rsid w:val="000B5DCE"/>
    <w:rsid w:val="000C05BA"/>
    <w:rsid w:val="000C0E8F"/>
    <w:rsid w:val="000C2D4B"/>
    <w:rsid w:val="000C3410"/>
    <w:rsid w:val="000C4617"/>
    <w:rsid w:val="000C4A39"/>
    <w:rsid w:val="000C4BC4"/>
    <w:rsid w:val="000C5F26"/>
    <w:rsid w:val="000C7371"/>
    <w:rsid w:val="000C74B6"/>
    <w:rsid w:val="000C7CCA"/>
    <w:rsid w:val="000D0110"/>
    <w:rsid w:val="000D0B58"/>
    <w:rsid w:val="000D10D5"/>
    <w:rsid w:val="000D1509"/>
    <w:rsid w:val="000D2468"/>
    <w:rsid w:val="000D318A"/>
    <w:rsid w:val="000D6173"/>
    <w:rsid w:val="000D6F83"/>
    <w:rsid w:val="000E25CC"/>
    <w:rsid w:val="000E3694"/>
    <w:rsid w:val="000E3E51"/>
    <w:rsid w:val="000E490F"/>
    <w:rsid w:val="000E6241"/>
    <w:rsid w:val="000E7DEC"/>
    <w:rsid w:val="000F017A"/>
    <w:rsid w:val="000F0420"/>
    <w:rsid w:val="000F26CD"/>
    <w:rsid w:val="000F2BE3"/>
    <w:rsid w:val="000F3D0D"/>
    <w:rsid w:val="000F5C31"/>
    <w:rsid w:val="000F6ED4"/>
    <w:rsid w:val="000F6F3C"/>
    <w:rsid w:val="000F7A6E"/>
    <w:rsid w:val="00100F34"/>
    <w:rsid w:val="0010330C"/>
    <w:rsid w:val="001033E6"/>
    <w:rsid w:val="001042BA"/>
    <w:rsid w:val="00104517"/>
    <w:rsid w:val="00104F12"/>
    <w:rsid w:val="00106D03"/>
    <w:rsid w:val="00107784"/>
    <w:rsid w:val="00110465"/>
    <w:rsid w:val="00110628"/>
    <w:rsid w:val="00110A88"/>
    <w:rsid w:val="00111208"/>
    <w:rsid w:val="00111C46"/>
    <w:rsid w:val="0011245A"/>
    <w:rsid w:val="00113300"/>
    <w:rsid w:val="0011493E"/>
    <w:rsid w:val="00115B72"/>
    <w:rsid w:val="00115BD9"/>
    <w:rsid w:val="001209EC"/>
    <w:rsid w:val="00120A9E"/>
    <w:rsid w:val="00122D17"/>
    <w:rsid w:val="00125A9C"/>
    <w:rsid w:val="00126690"/>
    <w:rsid w:val="001270A2"/>
    <w:rsid w:val="0012741B"/>
    <w:rsid w:val="001300C8"/>
    <w:rsid w:val="00130E9E"/>
    <w:rsid w:val="00131237"/>
    <w:rsid w:val="001329AC"/>
    <w:rsid w:val="00134018"/>
    <w:rsid w:val="00134AC0"/>
    <w:rsid w:val="00134CA0"/>
    <w:rsid w:val="00134D33"/>
    <w:rsid w:val="0014026F"/>
    <w:rsid w:val="001412ED"/>
    <w:rsid w:val="00141605"/>
    <w:rsid w:val="0014402E"/>
    <w:rsid w:val="00146E20"/>
    <w:rsid w:val="00147A47"/>
    <w:rsid w:val="00147AA1"/>
    <w:rsid w:val="00147C3B"/>
    <w:rsid w:val="00151695"/>
    <w:rsid w:val="001520CF"/>
    <w:rsid w:val="0015667C"/>
    <w:rsid w:val="00156B44"/>
    <w:rsid w:val="00157110"/>
    <w:rsid w:val="0015742A"/>
    <w:rsid w:val="00157DA1"/>
    <w:rsid w:val="001621F0"/>
    <w:rsid w:val="00163147"/>
    <w:rsid w:val="00164C57"/>
    <w:rsid w:val="00164C9D"/>
    <w:rsid w:val="00165AD3"/>
    <w:rsid w:val="00165BC4"/>
    <w:rsid w:val="00171F45"/>
    <w:rsid w:val="001720A0"/>
    <w:rsid w:val="00172F7A"/>
    <w:rsid w:val="00173150"/>
    <w:rsid w:val="00173390"/>
    <w:rsid w:val="001736F0"/>
    <w:rsid w:val="00173BB3"/>
    <w:rsid w:val="001740D0"/>
    <w:rsid w:val="0017450F"/>
    <w:rsid w:val="00174F2C"/>
    <w:rsid w:val="00175269"/>
    <w:rsid w:val="00180A50"/>
    <w:rsid w:val="00180F2A"/>
    <w:rsid w:val="00182793"/>
    <w:rsid w:val="00184B91"/>
    <w:rsid w:val="00184D4A"/>
    <w:rsid w:val="00186639"/>
    <w:rsid w:val="00186C03"/>
    <w:rsid w:val="00186EC1"/>
    <w:rsid w:val="00191140"/>
    <w:rsid w:val="00191E1F"/>
    <w:rsid w:val="00192D76"/>
    <w:rsid w:val="0019473B"/>
    <w:rsid w:val="001952B1"/>
    <w:rsid w:val="00196745"/>
    <w:rsid w:val="00196E39"/>
    <w:rsid w:val="001975DC"/>
    <w:rsid w:val="00197649"/>
    <w:rsid w:val="001A01FB"/>
    <w:rsid w:val="001A068C"/>
    <w:rsid w:val="001A10E9"/>
    <w:rsid w:val="001A183D"/>
    <w:rsid w:val="001A22F1"/>
    <w:rsid w:val="001A2B65"/>
    <w:rsid w:val="001A3CD3"/>
    <w:rsid w:val="001A5BEF"/>
    <w:rsid w:val="001A7646"/>
    <w:rsid w:val="001A7F15"/>
    <w:rsid w:val="001B06FB"/>
    <w:rsid w:val="001B12B8"/>
    <w:rsid w:val="001B1539"/>
    <w:rsid w:val="001B1A5A"/>
    <w:rsid w:val="001B342E"/>
    <w:rsid w:val="001B5302"/>
    <w:rsid w:val="001B5DDF"/>
    <w:rsid w:val="001B7154"/>
    <w:rsid w:val="001B7429"/>
    <w:rsid w:val="001C0036"/>
    <w:rsid w:val="001C1832"/>
    <w:rsid w:val="001C188C"/>
    <w:rsid w:val="001C1D68"/>
    <w:rsid w:val="001C5C2D"/>
    <w:rsid w:val="001D1783"/>
    <w:rsid w:val="001D1A6F"/>
    <w:rsid w:val="001D326C"/>
    <w:rsid w:val="001D4218"/>
    <w:rsid w:val="001D53CD"/>
    <w:rsid w:val="001D55A3"/>
    <w:rsid w:val="001D5AF5"/>
    <w:rsid w:val="001E1E73"/>
    <w:rsid w:val="001E2649"/>
    <w:rsid w:val="001E4D44"/>
    <w:rsid w:val="001E4E0C"/>
    <w:rsid w:val="001E526D"/>
    <w:rsid w:val="001E5655"/>
    <w:rsid w:val="001E6CBC"/>
    <w:rsid w:val="001F058F"/>
    <w:rsid w:val="001F1832"/>
    <w:rsid w:val="001F220F"/>
    <w:rsid w:val="001F25B3"/>
    <w:rsid w:val="001F32B5"/>
    <w:rsid w:val="001F3476"/>
    <w:rsid w:val="001F375B"/>
    <w:rsid w:val="001F4A25"/>
    <w:rsid w:val="001F5470"/>
    <w:rsid w:val="001F6616"/>
    <w:rsid w:val="001F6A64"/>
    <w:rsid w:val="0020001C"/>
    <w:rsid w:val="00200F6C"/>
    <w:rsid w:val="00202BD4"/>
    <w:rsid w:val="00204A97"/>
    <w:rsid w:val="00210B91"/>
    <w:rsid w:val="00210FC1"/>
    <w:rsid w:val="002114EF"/>
    <w:rsid w:val="002122DC"/>
    <w:rsid w:val="00213C13"/>
    <w:rsid w:val="0021545C"/>
    <w:rsid w:val="002166AD"/>
    <w:rsid w:val="002177EC"/>
    <w:rsid w:val="00217871"/>
    <w:rsid w:val="0022134F"/>
    <w:rsid w:val="00221ED8"/>
    <w:rsid w:val="002231EA"/>
    <w:rsid w:val="00223501"/>
    <w:rsid w:val="00223B28"/>
    <w:rsid w:val="00223FDF"/>
    <w:rsid w:val="002262EA"/>
    <w:rsid w:val="002266F3"/>
    <w:rsid w:val="002279C0"/>
    <w:rsid w:val="00231D5D"/>
    <w:rsid w:val="00232081"/>
    <w:rsid w:val="0023445D"/>
    <w:rsid w:val="002353B5"/>
    <w:rsid w:val="0023727E"/>
    <w:rsid w:val="002374C9"/>
    <w:rsid w:val="00242081"/>
    <w:rsid w:val="00243777"/>
    <w:rsid w:val="002441CD"/>
    <w:rsid w:val="00244DBF"/>
    <w:rsid w:val="0024548C"/>
    <w:rsid w:val="002467C1"/>
    <w:rsid w:val="002501A3"/>
    <w:rsid w:val="0025166C"/>
    <w:rsid w:val="00253761"/>
    <w:rsid w:val="002540B5"/>
    <w:rsid w:val="00254CCD"/>
    <w:rsid w:val="002555D4"/>
    <w:rsid w:val="002557A3"/>
    <w:rsid w:val="00255C96"/>
    <w:rsid w:val="00261A16"/>
    <w:rsid w:val="00263081"/>
    <w:rsid w:val="002632D4"/>
    <w:rsid w:val="00263522"/>
    <w:rsid w:val="00263702"/>
    <w:rsid w:val="002637A5"/>
    <w:rsid w:val="002644B3"/>
    <w:rsid w:val="002648B9"/>
    <w:rsid w:val="00264EC6"/>
    <w:rsid w:val="0026514B"/>
    <w:rsid w:val="00266275"/>
    <w:rsid w:val="00271013"/>
    <w:rsid w:val="002736A6"/>
    <w:rsid w:val="00273F2E"/>
    <w:rsid w:val="00273FE4"/>
    <w:rsid w:val="002765B4"/>
    <w:rsid w:val="00276A94"/>
    <w:rsid w:val="002808B4"/>
    <w:rsid w:val="002815D8"/>
    <w:rsid w:val="0028176E"/>
    <w:rsid w:val="0028197F"/>
    <w:rsid w:val="00282244"/>
    <w:rsid w:val="00285EB8"/>
    <w:rsid w:val="00286BA3"/>
    <w:rsid w:val="00291AE0"/>
    <w:rsid w:val="002936F8"/>
    <w:rsid w:val="0029405D"/>
    <w:rsid w:val="00294852"/>
    <w:rsid w:val="00294FA6"/>
    <w:rsid w:val="0029595F"/>
    <w:rsid w:val="00295A6F"/>
    <w:rsid w:val="00296949"/>
    <w:rsid w:val="00297250"/>
    <w:rsid w:val="00297389"/>
    <w:rsid w:val="002A20C4"/>
    <w:rsid w:val="002A541E"/>
    <w:rsid w:val="002A570F"/>
    <w:rsid w:val="002A705C"/>
    <w:rsid w:val="002A720C"/>
    <w:rsid w:val="002A7292"/>
    <w:rsid w:val="002A7358"/>
    <w:rsid w:val="002A7902"/>
    <w:rsid w:val="002B0D8D"/>
    <w:rsid w:val="002B0F6B"/>
    <w:rsid w:val="002B23B8"/>
    <w:rsid w:val="002B4429"/>
    <w:rsid w:val="002B4506"/>
    <w:rsid w:val="002B476D"/>
    <w:rsid w:val="002B688B"/>
    <w:rsid w:val="002B68A6"/>
    <w:rsid w:val="002B7260"/>
    <w:rsid w:val="002B7970"/>
    <w:rsid w:val="002B7A23"/>
    <w:rsid w:val="002B7F8F"/>
    <w:rsid w:val="002B7FAF"/>
    <w:rsid w:val="002C0161"/>
    <w:rsid w:val="002C017F"/>
    <w:rsid w:val="002C1046"/>
    <w:rsid w:val="002C2506"/>
    <w:rsid w:val="002C7B55"/>
    <w:rsid w:val="002D0C4F"/>
    <w:rsid w:val="002D0FED"/>
    <w:rsid w:val="002D1364"/>
    <w:rsid w:val="002D2EE9"/>
    <w:rsid w:val="002D4331"/>
    <w:rsid w:val="002D4C45"/>
    <w:rsid w:val="002D4D30"/>
    <w:rsid w:val="002D4DA3"/>
    <w:rsid w:val="002D5000"/>
    <w:rsid w:val="002D598D"/>
    <w:rsid w:val="002D6710"/>
    <w:rsid w:val="002D6DE5"/>
    <w:rsid w:val="002D7188"/>
    <w:rsid w:val="002E1DE3"/>
    <w:rsid w:val="002E2AB6"/>
    <w:rsid w:val="002E3D7A"/>
    <w:rsid w:val="002E3F34"/>
    <w:rsid w:val="002E5F79"/>
    <w:rsid w:val="002E64FA"/>
    <w:rsid w:val="002E77EA"/>
    <w:rsid w:val="002F01C7"/>
    <w:rsid w:val="002F042B"/>
    <w:rsid w:val="002F0A00"/>
    <w:rsid w:val="002F0CFA"/>
    <w:rsid w:val="002F2496"/>
    <w:rsid w:val="002F4811"/>
    <w:rsid w:val="002F52EC"/>
    <w:rsid w:val="002F55E2"/>
    <w:rsid w:val="002F660E"/>
    <w:rsid w:val="002F669F"/>
    <w:rsid w:val="002F6A09"/>
    <w:rsid w:val="002F6AB8"/>
    <w:rsid w:val="003010B5"/>
    <w:rsid w:val="00301C97"/>
    <w:rsid w:val="003036A7"/>
    <w:rsid w:val="00304A60"/>
    <w:rsid w:val="00305FA5"/>
    <w:rsid w:val="00307B18"/>
    <w:rsid w:val="0031004C"/>
    <w:rsid w:val="003105F6"/>
    <w:rsid w:val="00311297"/>
    <w:rsid w:val="003113BE"/>
    <w:rsid w:val="00311828"/>
    <w:rsid w:val="003122CA"/>
    <w:rsid w:val="0031438D"/>
    <w:rsid w:val="003148FD"/>
    <w:rsid w:val="00315742"/>
    <w:rsid w:val="003158E5"/>
    <w:rsid w:val="00317F10"/>
    <w:rsid w:val="00320D37"/>
    <w:rsid w:val="00321080"/>
    <w:rsid w:val="00322D45"/>
    <w:rsid w:val="0032328C"/>
    <w:rsid w:val="00323670"/>
    <w:rsid w:val="0032374B"/>
    <w:rsid w:val="003247C3"/>
    <w:rsid w:val="0032569A"/>
    <w:rsid w:val="00325A1F"/>
    <w:rsid w:val="003268F9"/>
    <w:rsid w:val="00327BD1"/>
    <w:rsid w:val="00330BAF"/>
    <w:rsid w:val="003315FF"/>
    <w:rsid w:val="003337BF"/>
    <w:rsid w:val="00334A39"/>
    <w:rsid w:val="00334E3A"/>
    <w:rsid w:val="00335751"/>
    <w:rsid w:val="00336182"/>
    <w:rsid w:val="003361DD"/>
    <w:rsid w:val="003376B8"/>
    <w:rsid w:val="00341606"/>
    <w:rsid w:val="00341A6A"/>
    <w:rsid w:val="00341B08"/>
    <w:rsid w:val="00343A25"/>
    <w:rsid w:val="003448E1"/>
    <w:rsid w:val="0034591E"/>
    <w:rsid w:val="00345B60"/>
    <w:rsid w:val="00345B9C"/>
    <w:rsid w:val="003500A0"/>
    <w:rsid w:val="00352DAE"/>
    <w:rsid w:val="00354EB9"/>
    <w:rsid w:val="00360062"/>
    <w:rsid w:val="003602AE"/>
    <w:rsid w:val="00360929"/>
    <w:rsid w:val="00361751"/>
    <w:rsid w:val="00364686"/>
    <w:rsid w:val="003647D5"/>
    <w:rsid w:val="00365860"/>
    <w:rsid w:val="003674B0"/>
    <w:rsid w:val="00367617"/>
    <w:rsid w:val="003677C1"/>
    <w:rsid w:val="00370C8D"/>
    <w:rsid w:val="0037128A"/>
    <w:rsid w:val="00371434"/>
    <w:rsid w:val="00371903"/>
    <w:rsid w:val="003728AF"/>
    <w:rsid w:val="00375113"/>
    <w:rsid w:val="0037727C"/>
    <w:rsid w:val="00377BFD"/>
    <w:rsid w:val="00377E70"/>
    <w:rsid w:val="00380904"/>
    <w:rsid w:val="00381ABE"/>
    <w:rsid w:val="003823EE"/>
    <w:rsid w:val="003826AB"/>
    <w:rsid w:val="00382960"/>
    <w:rsid w:val="0038440D"/>
    <w:rsid w:val="003846F7"/>
    <w:rsid w:val="003848F9"/>
    <w:rsid w:val="003851ED"/>
    <w:rsid w:val="00385B39"/>
    <w:rsid w:val="00386785"/>
    <w:rsid w:val="00390E89"/>
    <w:rsid w:val="00391B1A"/>
    <w:rsid w:val="0039221B"/>
    <w:rsid w:val="00393F8E"/>
    <w:rsid w:val="00394423"/>
    <w:rsid w:val="003962FA"/>
    <w:rsid w:val="00396942"/>
    <w:rsid w:val="00396B49"/>
    <w:rsid w:val="00396E3E"/>
    <w:rsid w:val="0039708B"/>
    <w:rsid w:val="003A306E"/>
    <w:rsid w:val="003A60DC"/>
    <w:rsid w:val="003A68BE"/>
    <w:rsid w:val="003A6A46"/>
    <w:rsid w:val="003A7673"/>
    <w:rsid w:val="003A7A63"/>
    <w:rsid w:val="003B000C"/>
    <w:rsid w:val="003B0240"/>
    <w:rsid w:val="003B0F1D"/>
    <w:rsid w:val="003B2166"/>
    <w:rsid w:val="003B4A57"/>
    <w:rsid w:val="003B57F5"/>
    <w:rsid w:val="003B73B9"/>
    <w:rsid w:val="003C0925"/>
    <w:rsid w:val="003C0AD9"/>
    <w:rsid w:val="003C0ED0"/>
    <w:rsid w:val="003C1843"/>
    <w:rsid w:val="003C1D49"/>
    <w:rsid w:val="003C26A4"/>
    <w:rsid w:val="003C35C4"/>
    <w:rsid w:val="003C47A0"/>
    <w:rsid w:val="003C5F6D"/>
    <w:rsid w:val="003C6E8A"/>
    <w:rsid w:val="003C75CB"/>
    <w:rsid w:val="003D0BF2"/>
    <w:rsid w:val="003D12C2"/>
    <w:rsid w:val="003D1F7A"/>
    <w:rsid w:val="003D31B9"/>
    <w:rsid w:val="003D3867"/>
    <w:rsid w:val="003D38A7"/>
    <w:rsid w:val="003D4FE2"/>
    <w:rsid w:val="003D58B0"/>
    <w:rsid w:val="003D667D"/>
    <w:rsid w:val="003D6F91"/>
    <w:rsid w:val="003E0D1A"/>
    <w:rsid w:val="003E2244"/>
    <w:rsid w:val="003E2DA3"/>
    <w:rsid w:val="003E51CC"/>
    <w:rsid w:val="003E6BEA"/>
    <w:rsid w:val="003F020D"/>
    <w:rsid w:val="003F03D9"/>
    <w:rsid w:val="003F0D2E"/>
    <w:rsid w:val="003F0F84"/>
    <w:rsid w:val="003F132B"/>
    <w:rsid w:val="003F2087"/>
    <w:rsid w:val="003F2B46"/>
    <w:rsid w:val="003F2FBE"/>
    <w:rsid w:val="003F300D"/>
    <w:rsid w:val="003F318D"/>
    <w:rsid w:val="003F4459"/>
    <w:rsid w:val="003F5666"/>
    <w:rsid w:val="003F5BAE"/>
    <w:rsid w:val="003F6ED7"/>
    <w:rsid w:val="00401C84"/>
    <w:rsid w:val="00402219"/>
    <w:rsid w:val="004029A1"/>
    <w:rsid w:val="00403210"/>
    <w:rsid w:val="004035BB"/>
    <w:rsid w:val="004035EB"/>
    <w:rsid w:val="00403FB4"/>
    <w:rsid w:val="00406923"/>
    <w:rsid w:val="00407332"/>
    <w:rsid w:val="00407828"/>
    <w:rsid w:val="00410278"/>
    <w:rsid w:val="00410A4D"/>
    <w:rsid w:val="004112AF"/>
    <w:rsid w:val="00412D9B"/>
    <w:rsid w:val="00413460"/>
    <w:rsid w:val="00413D8E"/>
    <w:rsid w:val="004140F2"/>
    <w:rsid w:val="00416D18"/>
    <w:rsid w:val="00417B22"/>
    <w:rsid w:val="0042092E"/>
    <w:rsid w:val="00421085"/>
    <w:rsid w:val="004230D2"/>
    <w:rsid w:val="004244F1"/>
    <w:rsid w:val="0042465E"/>
    <w:rsid w:val="00424DF7"/>
    <w:rsid w:val="004258FE"/>
    <w:rsid w:val="00431865"/>
    <w:rsid w:val="00431965"/>
    <w:rsid w:val="00432AF4"/>
    <w:rsid w:val="00432B76"/>
    <w:rsid w:val="00434354"/>
    <w:rsid w:val="00434D01"/>
    <w:rsid w:val="00435D26"/>
    <w:rsid w:val="00436840"/>
    <w:rsid w:val="0044008A"/>
    <w:rsid w:val="00440C99"/>
    <w:rsid w:val="0044175C"/>
    <w:rsid w:val="00444536"/>
    <w:rsid w:val="00445F4D"/>
    <w:rsid w:val="00446056"/>
    <w:rsid w:val="0044656F"/>
    <w:rsid w:val="004504C0"/>
    <w:rsid w:val="004550FB"/>
    <w:rsid w:val="00457536"/>
    <w:rsid w:val="0045797F"/>
    <w:rsid w:val="00460605"/>
    <w:rsid w:val="0046111A"/>
    <w:rsid w:val="0046156F"/>
    <w:rsid w:val="00461627"/>
    <w:rsid w:val="00462946"/>
    <w:rsid w:val="0046315C"/>
    <w:rsid w:val="00463F43"/>
    <w:rsid w:val="00464B94"/>
    <w:rsid w:val="004653A8"/>
    <w:rsid w:val="00465A0B"/>
    <w:rsid w:val="0046602B"/>
    <w:rsid w:val="00466BBE"/>
    <w:rsid w:val="0046763D"/>
    <w:rsid w:val="0047077C"/>
    <w:rsid w:val="00470B05"/>
    <w:rsid w:val="0047207C"/>
    <w:rsid w:val="00472943"/>
    <w:rsid w:val="00472CD6"/>
    <w:rsid w:val="00473D10"/>
    <w:rsid w:val="00474E3C"/>
    <w:rsid w:val="004755D1"/>
    <w:rsid w:val="00475671"/>
    <w:rsid w:val="00475ACA"/>
    <w:rsid w:val="004761F7"/>
    <w:rsid w:val="004770FC"/>
    <w:rsid w:val="00480A58"/>
    <w:rsid w:val="00482151"/>
    <w:rsid w:val="00484508"/>
    <w:rsid w:val="00484732"/>
    <w:rsid w:val="00485FAD"/>
    <w:rsid w:val="00487AED"/>
    <w:rsid w:val="004903A1"/>
    <w:rsid w:val="00491D0C"/>
    <w:rsid w:val="00491EDF"/>
    <w:rsid w:val="0049204B"/>
    <w:rsid w:val="00492A3F"/>
    <w:rsid w:val="00494F62"/>
    <w:rsid w:val="00495D20"/>
    <w:rsid w:val="00497BA7"/>
    <w:rsid w:val="004A2001"/>
    <w:rsid w:val="004A2536"/>
    <w:rsid w:val="004A2D30"/>
    <w:rsid w:val="004A3590"/>
    <w:rsid w:val="004A724C"/>
    <w:rsid w:val="004B00A7"/>
    <w:rsid w:val="004B0380"/>
    <w:rsid w:val="004B0B6B"/>
    <w:rsid w:val="004B10F7"/>
    <w:rsid w:val="004B1E8D"/>
    <w:rsid w:val="004B25E2"/>
    <w:rsid w:val="004B2C79"/>
    <w:rsid w:val="004B34D7"/>
    <w:rsid w:val="004B42FF"/>
    <w:rsid w:val="004B46E1"/>
    <w:rsid w:val="004B5037"/>
    <w:rsid w:val="004B5B2F"/>
    <w:rsid w:val="004B626A"/>
    <w:rsid w:val="004B660E"/>
    <w:rsid w:val="004C05BD"/>
    <w:rsid w:val="004C2329"/>
    <w:rsid w:val="004C23A7"/>
    <w:rsid w:val="004C2A71"/>
    <w:rsid w:val="004C3B06"/>
    <w:rsid w:val="004C3F97"/>
    <w:rsid w:val="004C5356"/>
    <w:rsid w:val="004C7EE7"/>
    <w:rsid w:val="004D19C7"/>
    <w:rsid w:val="004D27D6"/>
    <w:rsid w:val="004D2DEE"/>
    <w:rsid w:val="004D2E1F"/>
    <w:rsid w:val="004D4323"/>
    <w:rsid w:val="004D613B"/>
    <w:rsid w:val="004D7FD9"/>
    <w:rsid w:val="004E05D6"/>
    <w:rsid w:val="004E1324"/>
    <w:rsid w:val="004E191A"/>
    <w:rsid w:val="004E19A5"/>
    <w:rsid w:val="004E1E33"/>
    <w:rsid w:val="004E2DB7"/>
    <w:rsid w:val="004E37E5"/>
    <w:rsid w:val="004E3FDB"/>
    <w:rsid w:val="004E4C1E"/>
    <w:rsid w:val="004E6099"/>
    <w:rsid w:val="004F1F4A"/>
    <w:rsid w:val="004F296D"/>
    <w:rsid w:val="004F508B"/>
    <w:rsid w:val="004F695F"/>
    <w:rsid w:val="004F6CA4"/>
    <w:rsid w:val="004F7935"/>
    <w:rsid w:val="00500752"/>
    <w:rsid w:val="00501A50"/>
    <w:rsid w:val="0050222D"/>
    <w:rsid w:val="00502698"/>
    <w:rsid w:val="00503474"/>
    <w:rsid w:val="00503AF3"/>
    <w:rsid w:val="00504973"/>
    <w:rsid w:val="005057EA"/>
    <w:rsid w:val="0050696D"/>
    <w:rsid w:val="005078D3"/>
    <w:rsid w:val="0051094B"/>
    <w:rsid w:val="005110D7"/>
    <w:rsid w:val="005115F4"/>
    <w:rsid w:val="00511D99"/>
    <w:rsid w:val="005128D3"/>
    <w:rsid w:val="005139B8"/>
    <w:rsid w:val="00514360"/>
    <w:rsid w:val="005147E8"/>
    <w:rsid w:val="00515169"/>
    <w:rsid w:val="005158F2"/>
    <w:rsid w:val="00515BE8"/>
    <w:rsid w:val="00520DCC"/>
    <w:rsid w:val="00521059"/>
    <w:rsid w:val="00523793"/>
    <w:rsid w:val="00523C08"/>
    <w:rsid w:val="005247FE"/>
    <w:rsid w:val="00526DFC"/>
    <w:rsid w:val="00526F43"/>
    <w:rsid w:val="00527384"/>
    <w:rsid w:val="005274DB"/>
    <w:rsid w:val="00527651"/>
    <w:rsid w:val="0053110E"/>
    <w:rsid w:val="0053198D"/>
    <w:rsid w:val="00534FA1"/>
    <w:rsid w:val="00535EA7"/>
    <w:rsid w:val="005363AB"/>
    <w:rsid w:val="00540137"/>
    <w:rsid w:val="00540B79"/>
    <w:rsid w:val="005434D7"/>
    <w:rsid w:val="00544C12"/>
    <w:rsid w:val="00544EF4"/>
    <w:rsid w:val="00545C82"/>
    <w:rsid w:val="00545E53"/>
    <w:rsid w:val="005479D9"/>
    <w:rsid w:val="00551491"/>
    <w:rsid w:val="00551C5D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31A"/>
    <w:rsid w:val="00572512"/>
    <w:rsid w:val="00573EE6"/>
    <w:rsid w:val="00574356"/>
    <w:rsid w:val="00574364"/>
    <w:rsid w:val="0057547F"/>
    <w:rsid w:val="005754EE"/>
    <w:rsid w:val="0057617E"/>
    <w:rsid w:val="00576497"/>
    <w:rsid w:val="005835E7"/>
    <w:rsid w:val="0058397F"/>
    <w:rsid w:val="00583BF8"/>
    <w:rsid w:val="00585F33"/>
    <w:rsid w:val="005870A3"/>
    <w:rsid w:val="005875C5"/>
    <w:rsid w:val="005879E9"/>
    <w:rsid w:val="00591124"/>
    <w:rsid w:val="0059159B"/>
    <w:rsid w:val="00591BCC"/>
    <w:rsid w:val="00591FAA"/>
    <w:rsid w:val="0059247D"/>
    <w:rsid w:val="005924EB"/>
    <w:rsid w:val="00593AE3"/>
    <w:rsid w:val="00597024"/>
    <w:rsid w:val="00597798"/>
    <w:rsid w:val="005A0274"/>
    <w:rsid w:val="005A095C"/>
    <w:rsid w:val="005A1A64"/>
    <w:rsid w:val="005A3A7A"/>
    <w:rsid w:val="005A577A"/>
    <w:rsid w:val="005A583F"/>
    <w:rsid w:val="005A669D"/>
    <w:rsid w:val="005A75D8"/>
    <w:rsid w:val="005B0301"/>
    <w:rsid w:val="005B0862"/>
    <w:rsid w:val="005B1CA4"/>
    <w:rsid w:val="005B1FBC"/>
    <w:rsid w:val="005B2DC5"/>
    <w:rsid w:val="005B3699"/>
    <w:rsid w:val="005B3C00"/>
    <w:rsid w:val="005B45C0"/>
    <w:rsid w:val="005B45F5"/>
    <w:rsid w:val="005B567B"/>
    <w:rsid w:val="005B5F31"/>
    <w:rsid w:val="005B713E"/>
    <w:rsid w:val="005B7B64"/>
    <w:rsid w:val="005C03B6"/>
    <w:rsid w:val="005C2009"/>
    <w:rsid w:val="005C348E"/>
    <w:rsid w:val="005C6758"/>
    <w:rsid w:val="005C68E1"/>
    <w:rsid w:val="005D07FA"/>
    <w:rsid w:val="005D276E"/>
    <w:rsid w:val="005D2991"/>
    <w:rsid w:val="005D3763"/>
    <w:rsid w:val="005D55E1"/>
    <w:rsid w:val="005E0D92"/>
    <w:rsid w:val="005E19F7"/>
    <w:rsid w:val="005E2336"/>
    <w:rsid w:val="005E2A70"/>
    <w:rsid w:val="005E3FFA"/>
    <w:rsid w:val="005E402D"/>
    <w:rsid w:val="005E4F04"/>
    <w:rsid w:val="005E5B88"/>
    <w:rsid w:val="005E62C2"/>
    <w:rsid w:val="005E6C71"/>
    <w:rsid w:val="005F0963"/>
    <w:rsid w:val="005F2200"/>
    <w:rsid w:val="005F24DF"/>
    <w:rsid w:val="005F2824"/>
    <w:rsid w:val="005F2EBA"/>
    <w:rsid w:val="005F35ED"/>
    <w:rsid w:val="005F530B"/>
    <w:rsid w:val="005F570F"/>
    <w:rsid w:val="005F5E30"/>
    <w:rsid w:val="005F655E"/>
    <w:rsid w:val="005F7812"/>
    <w:rsid w:val="005F7A88"/>
    <w:rsid w:val="00603189"/>
    <w:rsid w:val="00603A1A"/>
    <w:rsid w:val="00603BC8"/>
    <w:rsid w:val="006046D5"/>
    <w:rsid w:val="00605F5D"/>
    <w:rsid w:val="0060667B"/>
    <w:rsid w:val="006076D4"/>
    <w:rsid w:val="006077FD"/>
    <w:rsid w:val="00607A93"/>
    <w:rsid w:val="00607FC1"/>
    <w:rsid w:val="00610C08"/>
    <w:rsid w:val="00611F27"/>
    <w:rsid w:val="00611F74"/>
    <w:rsid w:val="00615157"/>
    <w:rsid w:val="00615772"/>
    <w:rsid w:val="0061663D"/>
    <w:rsid w:val="0061667A"/>
    <w:rsid w:val="00621256"/>
    <w:rsid w:val="00621FCC"/>
    <w:rsid w:val="0062261F"/>
    <w:rsid w:val="00622E4B"/>
    <w:rsid w:val="006235BF"/>
    <w:rsid w:val="00623A56"/>
    <w:rsid w:val="00624C51"/>
    <w:rsid w:val="00632190"/>
    <w:rsid w:val="006333DA"/>
    <w:rsid w:val="0063472F"/>
    <w:rsid w:val="00635134"/>
    <w:rsid w:val="006356E2"/>
    <w:rsid w:val="00635C55"/>
    <w:rsid w:val="00640CD7"/>
    <w:rsid w:val="0064191E"/>
    <w:rsid w:val="00642A65"/>
    <w:rsid w:val="00645DCE"/>
    <w:rsid w:val="006465AC"/>
    <w:rsid w:val="006465BF"/>
    <w:rsid w:val="00646DE7"/>
    <w:rsid w:val="00652DD9"/>
    <w:rsid w:val="006531B8"/>
    <w:rsid w:val="00653B22"/>
    <w:rsid w:val="006571C0"/>
    <w:rsid w:val="00657BF4"/>
    <w:rsid w:val="006603FB"/>
    <w:rsid w:val="006608DF"/>
    <w:rsid w:val="006623AC"/>
    <w:rsid w:val="00664101"/>
    <w:rsid w:val="006643CF"/>
    <w:rsid w:val="006678AF"/>
    <w:rsid w:val="006701EF"/>
    <w:rsid w:val="006729C1"/>
    <w:rsid w:val="00673BA5"/>
    <w:rsid w:val="00674D6C"/>
    <w:rsid w:val="00680058"/>
    <w:rsid w:val="00680205"/>
    <w:rsid w:val="00680F36"/>
    <w:rsid w:val="00681F9F"/>
    <w:rsid w:val="00683842"/>
    <w:rsid w:val="006840EA"/>
    <w:rsid w:val="006844E2"/>
    <w:rsid w:val="00685267"/>
    <w:rsid w:val="00686A04"/>
    <w:rsid w:val="006872AE"/>
    <w:rsid w:val="006873B5"/>
    <w:rsid w:val="00690082"/>
    <w:rsid w:val="00690252"/>
    <w:rsid w:val="00693C6E"/>
    <w:rsid w:val="006946BB"/>
    <w:rsid w:val="006963FE"/>
    <w:rsid w:val="006969FA"/>
    <w:rsid w:val="006A2187"/>
    <w:rsid w:val="006A302C"/>
    <w:rsid w:val="006A35D5"/>
    <w:rsid w:val="006A705D"/>
    <w:rsid w:val="006A748A"/>
    <w:rsid w:val="006B17AA"/>
    <w:rsid w:val="006B29D2"/>
    <w:rsid w:val="006B3DCA"/>
    <w:rsid w:val="006B5510"/>
    <w:rsid w:val="006B6E56"/>
    <w:rsid w:val="006C1629"/>
    <w:rsid w:val="006C1899"/>
    <w:rsid w:val="006C256C"/>
    <w:rsid w:val="006C419E"/>
    <w:rsid w:val="006C4A31"/>
    <w:rsid w:val="006C4A32"/>
    <w:rsid w:val="006C5AC2"/>
    <w:rsid w:val="006C612C"/>
    <w:rsid w:val="006C6AFB"/>
    <w:rsid w:val="006C765D"/>
    <w:rsid w:val="006C7F30"/>
    <w:rsid w:val="006D2735"/>
    <w:rsid w:val="006D45B2"/>
    <w:rsid w:val="006D626D"/>
    <w:rsid w:val="006D6735"/>
    <w:rsid w:val="006D687F"/>
    <w:rsid w:val="006D6DE0"/>
    <w:rsid w:val="006E01F8"/>
    <w:rsid w:val="006E0FCC"/>
    <w:rsid w:val="006E1E96"/>
    <w:rsid w:val="006E1E9F"/>
    <w:rsid w:val="006E5A33"/>
    <w:rsid w:val="006E5E21"/>
    <w:rsid w:val="006E7817"/>
    <w:rsid w:val="006F0809"/>
    <w:rsid w:val="006F0CD8"/>
    <w:rsid w:val="006F0D0C"/>
    <w:rsid w:val="006F129F"/>
    <w:rsid w:val="006F1334"/>
    <w:rsid w:val="006F2648"/>
    <w:rsid w:val="006F2F10"/>
    <w:rsid w:val="006F321E"/>
    <w:rsid w:val="006F45D7"/>
    <w:rsid w:val="006F4612"/>
    <w:rsid w:val="006F482B"/>
    <w:rsid w:val="006F5152"/>
    <w:rsid w:val="006F6220"/>
    <w:rsid w:val="006F6311"/>
    <w:rsid w:val="006F6633"/>
    <w:rsid w:val="006F77E6"/>
    <w:rsid w:val="006F7DFD"/>
    <w:rsid w:val="0070027E"/>
    <w:rsid w:val="0070080B"/>
    <w:rsid w:val="00701952"/>
    <w:rsid w:val="00702556"/>
    <w:rsid w:val="0070277E"/>
    <w:rsid w:val="00704156"/>
    <w:rsid w:val="00704559"/>
    <w:rsid w:val="007069FC"/>
    <w:rsid w:val="007101AE"/>
    <w:rsid w:val="00711221"/>
    <w:rsid w:val="00711731"/>
    <w:rsid w:val="00712675"/>
    <w:rsid w:val="00713808"/>
    <w:rsid w:val="00713B5B"/>
    <w:rsid w:val="00713E5C"/>
    <w:rsid w:val="0071442D"/>
    <w:rsid w:val="007151B6"/>
    <w:rsid w:val="0071520D"/>
    <w:rsid w:val="00715EDB"/>
    <w:rsid w:val="007160D5"/>
    <w:rsid w:val="007163FB"/>
    <w:rsid w:val="00717C2E"/>
    <w:rsid w:val="007204FA"/>
    <w:rsid w:val="007213B3"/>
    <w:rsid w:val="00722051"/>
    <w:rsid w:val="00722163"/>
    <w:rsid w:val="00722DF6"/>
    <w:rsid w:val="00723A6D"/>
    <w:rsid w:val="0072457F"/>
    <w:rsid w:val="00724F04"/>
    <w:rsid w:val="00725406"/>
    <w:rsid w:val="0072621B"/>
    <w:rsid w:val="00726AEC"/>
    <w:rsid w:val="0072797A"/>
    <w:rsid w:val="00730555"/>
    <w:rsid w:val="007312CC"/>
    <w:rsid w:val="0073179A"/>
    <w:rsid w:val="007336FB"/>
    <w:rsid w:val="00736A64"/>
    <w:rsid w:val="00737F6A"/>
    <w:rsid w:val="007410B6"/>
    <w:rsid w:val="00741793"/>
    <w:rsid w:val="00742A03"/>
    <w:rsid w:val="00742F34"/>
    <w:rsid w:val="00744C6F"/>
    <w:rsid w:val="007457F6"/>
    <w:rsid w:val="007458D7"/>
    <w:rsid w:val="00745ABB"/>
    <w:rsid w:val="00746E38"/>
    <w:rsid w:val="00747CD5"/>
    <w:rsid w:val="00750D87"/>
    <w:rsid w:val="00753AB3"/>
    <w:rsid w:val="00753B51"/>
    <w:rsid w:val="00756629"/>
    <w:rsid w:val="007575D2"/>
    <w:rsid w:val="00757B4F"/>
    <w:rsid w:val="00757B6A"/>
    <w:rsid w:val="00760ADA"/>
    <w:rsid w:val="007610E0"/>
    <w:rsid w:val="007621AA"/>
    <w:rsid w:val="0076260A"/>
    <w:rsid w:val="00762E58"/>
    <w:rsid w:val="00763DCB"/>
    <w:rsid w:val="00764A67"/>
    <w:rsid w:val="00770F6B"/>
    <w:rsid w:val="00771786"/>
    <w:rsid w:val="00771883"/>
    <w:rsid w:val="00771EE5"/>
    <w:rsid w:val="00773B23"/>
    <w:rsid w:val="007762E7"/>
    <w:rsid w:val="00776DC2"/>
    <w:rsid w:val="007779D7"/>
    <w:rsid w:val="00780122"/>
    <w:rsid w:val="0078214B"/>
    <w:rsid w:val="00783E17"/>
    <w:rsid w:val="00783F5E"/>
    <w:rsid w:val="0078498A"/>
    <w:rsid w:val="007849F7"/>
    <w:rsid w:val="00785FF8"/>
    <w:rsid w:val="007878FE"/>
    <w:rsid w:val="00790E62"/>
    <w:rsid w:val="00791EE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C3A"/>
    <w:rsid w:val="007B3440"/>
    <w:rsid w:val="007B3ABA"/>
    <w:rsid w:val="007B5893"/>
    <w:rsid w:val="007B6980"/>
    <w:rsid w:val="007B6C4E"/>
    <w:rsid w:val="007B717C"/>
    <w:rsid w:val="007B75A2"/>
    <w:rsid w:val="007B75BC"/>
    <w:rsid w:val="007C0BD6"/>
    <w:rsid w:val="007C15DB"/>
    <w:rsid w:val="007C1A1D"/>
    <w:rsid w:val="007C2726"/>
    <w:rsid w:val="007C3806"/>
    <w:rsid w:val="007C3EFB"/>
    <w:rsid w:val="007C4F08"/>
    <w:rsid w:val="007C5BB7"/>
    <w:rsid w:val="007C6DF2"/>
    <w:rsid w:val="007D07D5"/>
    <w:rsid w:val="007D1C64"/>
    <w:rsid w:val="007D24AF"/>
    <w:rsid w:val="007D32DD"/>
    <w:rsid w:val="007D6DCE"/>
    <w:rsid w:val="007D72C4"/>
    <w:rsid w:val="007E2A18"/>
    <w:rsid w:val="007E2CFE"/>
    <w:rsid w:val="007E59C9"/>
    <w:rsid w:val="007F0072"/>
    <w:rsid w:val="007F284F"/>
    <w:rsid w:val="007F2EB6"/>
    <w:rsid w:val="007F3103"/>
    <w:rsid w:val="007F54C3"/>
    <w:rsid w:val="007F6C83"/>
    <w:rsid w:val="007F6F7F"/>
    <w:rsid w:val="008028EE"/>
    <w:rsid w:val="00802949"/>
    <w:rsid w:val="00802D53"/>
    <w:rsid w:val="0080301E"/>
    <w:rsid w:val="0080365F"/>
    <w:rsid w:val="008049BE"/>
    <w:rsid w:val="00804D67"/>
    <w:rsid w:val="00805239"/>
    <w:rsid w:val="00807825"/>
    <w:rsid w:val="00810E41"/>
    <w:rsid w:val="00812BE5"/>
    <w:rsid w:val="008147F5"/>
    <w:rsid w:val="00815BE9"/>
    <w:rsid w:val="00817429"/>
    <w:rsid w:val="00821514"/>
    <w:rsid w:val="00821E35"/>
    <w:rsid w:val="008237CD"/>
    <w:rsid w:val="008237DE"/>
    <w:rsid w:val="00824591"/>
    <w:rsid w:val="00824AED"/>
    <w:rsid w:val="00827820"/>
    <w:rsid w:val="00830553"/>
    <w:rsid w:val="00831B8B"/>
    <w:rsid w:val="00833592"/>
    <w:rsid w:val="0083405D"/>
    <w:rsid w:val="00834B8E"/>
    <w:rsid w:val="008352D4"/>
    <w:rsid w:val="00836DB9"/>
    <w:rsid w:val="00837C67"/>
    <w:rsid w:val="008415B0"/>
    <w:rsid w:val="00842028"/>
    <w:rsid w:val="00842CED"/>
    <w:rsid w:val="008436B8"/>
    <w:rsid w:val="008439E2"/>
    <w:rsid w:val="008460B6"/>
    <w:rsid w:val="008508CF"/>
    <w:rsid w:val="00850AFF"/>
    <w:rsid w:val="00850C9D"/>
    <w:rsid w:val="00852145"/>
    <w:rsid w:val="00852B59"/>
    <w:rsid w:val="00853C9B"/>
    <w:rsid w:val="00856272"/>
    <w:rsid w:val="008563FF"/>
    <w:rsid w:val="0086018B"/>
    <w:rsid w:val="008611DD"/>
    <w:rsid w:val="008620DE"/>
    <w:rsid w:val="008645B9"/>
    <w:rsid w:val="00866867"/>
    <w:rsid w:val="008711A3"/>
    <w:rsid w:val="008721D4"/>
    <w:rsid w:val="00872257"/>
    <w:rsid w:val="00873CE4"/>
    <w:rsid w:val="008753E6"/>
    <w:rsid w:val="0087738C"/>
    <w:rsid w:val="008802AF"/>
    <w:rsid w:val="00880610"/>
    <w:rsid w:val="00881926"/>
    <w:rsid w:val="00882D57"/>
    <w:rsid w:val="0088318F"/>
    <w:rsid w:val="0088331D"/>
    <w:rsid w:val="008839C7"/>
    <w:rsid w:val="00884E58"/>
    <w:rsid w:val="008852B0"/>
    <w:rsid w:val="00885AE7"/>
    <w:rsid w:val="00886002"/>
    <w:rsid w:val="0088677E"/>
    <w:rsid w:val="00886B60"/>
    <w:rsid w:val="00887601"/>
    <w:rsid w:val="00887889"/>
    <w:rsid w:val="00887BC4"/>
    <w:rsid w:val="008910A0"/>
    <w:rsid w:val="008920FF"/>
    <w:rsid w:val="008926E8"/>
    <w:rsid w:val="00894CA5"/>
    <w:rsid w:val="00894F19"/>
    <w:rsid w:val="00896A10"/>
    <w:rsid w:val="008971B5"/>
    <w:rsid w:val="008A0303"/>
    <w:rsid w:val="008A0778"/>
    <w:rsid w:val="008A336F"/>
    <w:rsid w:val="008A52FF"/>
    <w:rsid w:val="008A5D26"/>
    <w:rsid w:val="008A5D76"/>
    <w:rsid w:val="008A662C"/>
    <w:rsid w:val="008A6B13"/>
    <w:rsid w:val="008A6D4C"/>
    <w:rsid w:val="008A6ECB"/>
    <w:rsid w:val="008A70A3"/>
    <w:rsid w:val="008A7F51"/>
    <w:rsid w:val="008B0BF9"/>
    <w:rsid w:val="008B2866"/>
    <w:rsid w:val="008B3859"/>
    <w:rsid w:val="008B3D62"/>
    <w:rsid w:val="008B436D"/>
    <w:rsid w:val="008B4DC1"/>
    <w:rsid w:val="008B4E49"/>
    <w:rsid w:val="008B4F46"/>
    <w:rsid w:val="008B655B"/>
    <w:rsid w:val="008B7712"/>
    <w:rsid w:val="008B7B26"/>
    <w:rsid w:val="008C3524"/>
    <w:rsid w:val="008C4061"/>
    <w:rsid w:val="008C4229"/>
    <w:rsid w:val="008C5789"/>
    <w:rsid w:val="008C5BE0"/>
    <w:rsid w:val="008C6E7F"/>
    <w:rsid w:val="008C70E2"/>
    <w:rsid w:val="008C7233"/>
    <w:rsid w:val="008D2434"/>
    <w:rsid w:val="008D3F50"/>
    <w:rsid w:val="008D68CB"/>
    <w:rsid w:val="008D7F2C"/>
    <w:rsid w:val="008E09AF"/>
    <w:rsid w:val="008E11C1"/>
    <w:rsid w:val="008E171D"/>
    <w:rsid w:val="008E2785"/>
    <w:rsid w:val="008E6ECC"/>
    <w:rsid w:val="008E7533"/>
    <w:rsid w:val="008E78A3"/>
    <w:rsid w:val="008E7B35"/>
    <w:rsid w:val="008F050F"/>
    <w:rsid w:val="008F0647"/>
    <w:rsid w:val="008F0654"/>
    <w:rsid w:val="008F06CB"/>
    <w:rsid w:val="008F2E83"/>
    <w:rsid w:val="008F612A"/>
    <w:rsid w:val="008F754F"/>
    <w:rsid w:val="008F7EA2"/>
    <w:rsid w:val="0090043E"/>
    <w:rsid w:val="0090293D"/>
    <w:rsid w:val="009034DE"/>
    <w:rsid w:val="00903FAC"/>
    <w:rsid w:val="00904157"/>
    <w:rsid w:val="00905396"/>
    <w:rsid w:val="0090605D"/>
    <w:rsid w:val="00906419"/>
    <w:rsid w:val="00907042"/>
    <w:rsid w:val="00912889"/>
    <w:rsid w:val="00912BA0"/>
    <w:rsid w:val="00913329"/>
    <w:rsid w:val="00913A42"/>
    <w:rsid w:val="00914167"/>
    <w:rsid w:val="009143DB"/>
    <w:rsid w:val="00915065"/>
    <w:rsid w:val="0091567B"/>
    <w:rsid w:val="00917CE5"/>
    <w:rsid w:val="00920E64"/>
    <w:rsid w:val="009217C0"/>
    <w:rsid w:val="0092223F"/>
    <w:rsid w:val="00925241"/>
    <w:rsid w:val="00925CEC"/>
    <w:rsid w:val="00926A3F"/>
    <w:rsid w:val="0092794E"/>
    <w:rsid w:val="00930446"/>
    <w:rsid w:val="00930D30"/>
    <w:rsid w:val="0093147D"/>
    <w:rsid w:val="009332A2"/>
    <w:rsid w:val="009351FF"/>
    <w:rsid w:val="00935C6E"/>
    <w:rsid w:val="00937598"/>
    <w:rsid w:val="0093790B"/>
    <w:rsid w:val="00940162"/>
    <w:rsid w:val="00941F90"/>
    <w:rsid w:val="00943751"/>
    <w:rsid w:val="00945668"/>
    <w:rsid w:val="00946044"/>
    <w:rsid w:val="00946DD0"/>
    <w:rsid w:val="00946EDE"/>
    <w:rsid w:val="00947937"/>
    <w:rsid w:val="009509E6"/>
    <w:rsid w:val="00950BA3"/>
    <w:rsid w:val="00951A99"/>
    <w:rsid w:val="00952018"/>
    <w:rsid w:val="00952800"/>
    <w:rsid w:val="0095300D"/>
    <w:rsid w:val="00956812"/>
    <w:rsid w:val="00956AC3"/>
    <w:rsid w:val="0095719A"/>
    <w:rsid w:val="00957925"/>
    <w:rsid w:val="009603F6"/>
    <w:rsid w:val="00960C59"/>
    <w:rsid w:val="009623E9"/>
    <w:rsid w:val="00963EEB"/>
    <w:rsid w:val="009648BC"/>
    <w:rsid w:val="00964C2F"/>
    <w:rsid w:val="00964C8B"/>
    <w:rsid w:val="00965F88"/>
    <w:rsid w:val="00965FE7"/>
    <w:rsid w:val="0096757E"/>
    <w:rsid w:val="0096770B"/>
    <w:rsid w:val="00976A22"/>
    <w:rsid w:val="00976C74"/>
    <w:rsid w:val="00984E03"/>
    <w:rsid w:val="0098574E"/>
    <w:rsid w:val="009867C1"/>
    <w:rsid w:val="00986A1C"/>
    <w:rsid w:val="00987E85"/>
    <w:rsid w:val="00992545"/>
    <w:rsid w:val="00992D8C"/>
    <w:rsid w:val="00993845"/>
    <w:rsid w:val="0099529B"/>
    <w:rsid w:val="00997B8C"/>
    <w:rsid w:val="009A05EC"/>
    <w:rsid w:val="009A0D12"/>
    <w:rsid w:val="009A0D82"/>
    <w:rsid w:val="009A1987"/>
    <w:rsid w:val="009A2068"/>
    <w:rsid w:val="009A25A8"/>
    <w:rsid w:val="009A2BEE"/>
    <w:rsid w:val="009A2D19"/>
    <w:rsid w:val="009A3462"/>
    <w:rsid w:val="009A5289"/>
    <w:rsid w:val="009A5CC0"/>
    <w:rsid w:val="009A73EA"/>
    <w:rsid w:val="009A73FC"/>
    <w:rsid w:val="009A7A53"/>
    <w:rsid w:val="009B0402"/>
    <w:rsid w:val="009B0B75"/>
    <w:rsid w:val="009B16DF"/>
    <w:rsid w:val="009B245C"/>
    <w:rsid w:val="009B474F"/>
    <w:rsid w:val="009B4CB2"/>
    <w:rsid w:val="009B5EBF"/>
    <w:rsid w:val="009B6701"/>
    <w:rsid w:val="009B6EF7"/>
    <w:rsid w:val="009B7000"/>
    <w:rsid w:val="009B739C"/>
    <w:rsid w:val="009B7B7F"/>
    <w:rsid w:val="009C04EC"/>
    <w:rsid w:val="009C1427"/>
    <w:rsid w:val="009C1625"/>
    <w:rsid w:val="009C1794"/>
    <w:rsid w:val="009C328C"/>
    <w:rsid w:val="009C3DC4"/>
    <w:rsid w:val="009C4444"/>
    <w:rsid w:val="009C45D0"/>
    <w:rsid w:val="009C6B8D"/>
    <w:rsid w:val="009C79AD"/>
    <w:rsid w:val="009C7CA6"/>
    <w:rsid w:val="009D3316"/>
    <w:rsid w:val="009D3EA9"/>
    <w:rsid w:val="009D55AA"/>
    <w:rsid w:val="009D585B"/>
    <w:rsid w:val="009E3244"/>
    <w:rsid w:val="009E3E77"/>
    <w:rsid w:val="009E3ED3"/>
    <w:rsid w:val="009E3FAB"/>
    <w:rsid w:val="009E5B3F"/>
    <w:rsid w:val="009E5DA0"/>
    <w:rsid w:val="009E6EEF"/>
    <w:rsid w:val="009E7D90"/>
    <w:rsid w:val="009F01DF"/>
    <w:rsid w:val="009F0258"/>
    <w:rsid w:val="009F1AB0"/>
    <w:rsid w:val="009F206D"/>
    <w:rsid w:val="009F3710"/>
    <w:rsid w:val="009F3E9B"/>
    <w:rsid w:val="009F501D"/>
    <w:rsid w:val="009F5289"/>
    <w:rsid w:val="009F7A6B"/>
    <w:rsid w:val="00A01226"/>
    <w:rsid w:val="00A0224C"/>
    <w:rsid w:val="00A027BC"/>
    <w:rsid w:val="00A039D5"/>
    <w:rsid w:val="00A03D5F"/>
    <w:rsid w:val="00A046AD"/>
    <w:rsid w:val="00A04A02"/>
    <w:rsid w:val="00A079C1"/>
    <w:rsid w:val="00A12520"/>
    <w:rsid w:val="00A130FD"/>
    <w:rsid w:val="00A13D6D"/>
    <w:rsid w:val="00A14769"/>
    <w:rsid w:val="00A14B64"/>
    <w:rsid w:val="00A14FC0"/>
    <w:rsid w:val="00A153CE"/>
    <w:rsid w:val="00A15A91"/>
    <w:rsid w:val="00A15C58"/>
    <w:rsid w:val="00A15CE0"/>
    <w:rsid w:val="00A16151"/>
    <w:rsid w:val="00A16EC6"/>
    <w:rsid w:val="00A178B9"/>
    <w:rsid w:val="00A179AF"/>
    <w:rsid w:val="00A179C2"/>
    <w:rsid w:val="00A17C06"/>
    <w:rsid w:val="00A200D7"/>
    <w:rsid w:val="00A20352"/>
    <w:rsid w:val="00A2126E"/>
    <w:rsid w:val="00A21706"/>
    <w:rsid w:val="00A22881"/>
    <w:rsid w:val="00A239F1"/>
    <w:rsid w:val="00A24FCC"/>
    <w:rsid w:val="00A24FF4"/>
    <w:rsid w:val="00A26A90"/>
    <w:rsid w:val="00A26B27"/>
    <w:rsid w:val="00A30864"/>
    <w:rsid w:val="00A30E4F"/>
    <w:rsid w:val="00A32012"/>
    <w:rsid w:val="00A32253"/>
    <w:rsid w:val="00A3258C"/>
    <w:rsid w:val="00A32B16"/>
    <w:rsid w:val="00A3310E"/>
    <w:rsid w:val="00A333A0"/>
    <w:rsid w:val="00A33FB6"/>
    <w:rsid w:val="00A34CA9"/>
    <w:rsid w:val="00A351A7"/>
    <w:rsid w:val="00A353A9"/>
    <w:rsid w:val="00A37E70"/>
    <w:rsid w:val="00A435C5"/>
    <w:rsid w:val="00A437E1"/>
    <w:rsid w:val="00A44E4F"/>
    <w:rsid w:val="00A4627F"/>
    <w:rsid w:val="00A4685E"/>
    <w:rsid w:val="00A47826"/>
    <w:rsid w:val="00A50CD4"/>
    <w:rsid w:val="00A51191"/>
    <w:rsid w:val="00A56D62"/>
    <w:rsid w:val="00A56F07"/>
    <w:rsid w:val="00A5762C"/>
    <w:rsid w:val="00A600FC"/>
    <w:rsid w:val="00A602A1"/>
    <w:rsid w:val="00A607E8"/>
    <w:rsid w:val="00A60BCA"/>
    <w:rsid w:val="00A61946"/>
    <w:rsid w:val="00A61EFB"/>
    <w:rsid w:val="00A62908"/>
    <w:rsid w:val="00A634DD"/>
    <w:rsid w:val="00A637B6"/>
    <w:rsid w:val="00A638DA"/>
    <w:rsid w:val="00A65168"/>
    <w:rsid w:val="00A65B41"/>
    <w:rsid w:val="00A65E00"/>
    <w:rsid w:val="00A663C6"/>
    <w:rsid w:val="00A66765"/>
    <w:rsid w:val="00A66A78"/>
    <w:rsid w:val="00A66D23"/>
    <w:rsid w:val="00A66E48"/>
    <w:rsid w:val="00A66F49"/>
    <w:rsid w:val="00A71917"/>
    <w:rsid w:val="00A7210C"/>
    <w:rsid w:val="00A7436E"/>
    <w:rsid w:val="00A74E96"/>
    <w:rsid w:val="00A75189"/>
    <w:rsid w:val="00A75A8E"/>
    <w:rsid w:val="00A80BD5"/>
    <w:rsid w:val="00A82121"/>
    <w:rsid w:val="00A824DD"/>
    <w:rsid w:val="00A82725"/>
    <w:rsid w:val="00A82E2F"/>
    <w:rsid w:val="00A83676"/>
    <w:rsid w:val="00A83B7B"/>
    <w:rsid w:val="00A83CB1"/>
    <w:rsid w:val="00A84274"/>
    <w:rsid w:val="00A850F3"/>
    <w:rsid w:val="00A85D35"/>
    <w:rsid w:val="00A864E3"/>
    <w:rsid w:val="00A86FF8"/>
    <w:rsid w:val="00A878D0"/>
    <w:rsid w:val="00A91B17"/>
    <w:rsid w:val="00A92551"/>
    <w:rsid w:val="00A92DED"/>
    <w:rsid w:val="00A9393C"/>
    <w:rsid w:val="00A93FE5"/>
    <w:rsid w:val="00A9416B"/>
    <w:rsid w:val="00A94574"/>
    <w:rsid w:val="00A95936"/>
    <w:rsid w:val="00A96265"/>
    <w:rsid w:val="00A97084"/>
    <w:rsid w:val="00A97734"/>
    <w:rsid w:val="00AA07BB"/>
    <w:rsid w:val="00AA1C2C"/>
    <w:rsid w:val="00AA347E"/>
    <w:rsid w:val="00AA35F6"/>
    <w:rsid w:val="00AA4079"/>
    <w:rsid w:val="00AA5C26"/>
    <w:rsid w:val="00AA667C"/>
    <w:rsid w:val="00AA6E91"/>
    <w:rsid w:val="00AA7439"/>
    <w:rsid w:val="00AB047E"/>
    <w:rsid w:val="00AB0601"/>
    <w:rsid w:val="00AB0B0A"/>
    <w:rsid w:val="00AB0BB7"/>
    <w:rsid w:val="00AB22C6"/>
    <w:rsid w:val="00AB2532"/>
    <w:rsid w:val="00AB2AD0"/>
    <w:rsid w:val="00AB6061"/>
    <w:rsid w:val="00AB60A6"/>
    <w:rsid w:val="00AB67FC"/>
    <w:rsid w:val="00AB7C9C"/>
    <w:rsid w:val="00AC00F2"/>
    <w:rsid w:val="00AC0575"/>
    <w:rsid w:val="00AC31B5"/>
    <w:rsid w:val="00AC3282"/>
    <w:rsid w:val="00AC3EAA"/>
    <w:rsid w:val="00AC4EA1"/>
    <w:rsid w:val="00AC520E"/>
    <w:rsid w:val="00AC5381"/>
    <w:rsid w:val="00AC5920"/>
    <w:rsid w:val="00AC6A16"/>
    <w:rsid w:val="00AD0E65"/>
    <w:rsid w:val="00AD20F3"/>
    <w:rsid w:val="00AD2BF2"/>
    <w:rsid w:val="00AD4E90"/>
    <w:rsid w:val="00AD5422"/>
    <w:rsid w:val="00AD661B"/>
    <w:rsid w:val="00AD75E1"/>
    <w:rsid w:val="00AD79CC"/>
    <w:rsid w:val="00AE03C0"/>
    <w:rsid w:val="00AE3A5A"/>
    <w:rsid w:val="00AE4179"/>
    <w:rsid w:val="00AE43D9"/>
    <w:rsid w:val="00AE4425"/>
    <w:rsid w:val="00AE4FBE"/>
    <w:rsid w:val="00AE5098"/>
    <w:rsid w:val="00AE650F"/>
    <w:rsid w:val="00AE6555"/>
    <w:rsid w:val="00AE6670"/>
    <w:rsid w:val="00AE67D9"/>
    <w:rsid w:val="00AE6FF0"/>
    <w:rsid w:val="00AE7D16"/>
    <w:rsid w:val="00AF0DEF"/>
    <w:rsid w:val="00AF15B6"/>
    <w:rsid w:val="00AF1CA2"/>
    <w:rsid w:val="00AF499F"/>
    <w:rsid w:val="00AF4CAA"/>
    <w:rsid w:val="00AF571A"/>
    <w:rsid w:val="00AF59A1"/>
    <w:rsid w:val="00AF60A0"/>
    <w:rsid w:val="00AF675F"/>
    <w:rsid w:val="00AF67FC"/>
    <w:rsid w:val="00AF7967"/>
    <w:rsid w:val="00AF7DF5"/>
    <w:rsid w:val="00B006E5"/>
    <w:rsid w:val="00B00D64"/>
    <w:rsid w:val="00B017D0"/>
    <w:rsid w:val="00B024C2"/>
    <w:rsid w:val="00B02DFA"/>
    <w:rsid w:val="00B05FF1"/>
    <w:rsid w:val="00B05FFD"/>
    <w:rsid w:val="00B0634F"/>
    <w:rsid w:val="00B07672"/>
    <w:rsid w:val="00B07700"/>
    <w:rsid w:val="00B07A06"/>
    <w:rsid w:val="00B11744"/>
    <w:rsid w:val="00B13921"/>
    <w:rsid w:val="00B144EC"/>
    <w:rsid w:val="00B1528C"/>
    <w:rsid w:val="00B15EE1"/>
    <w:rsid w:val="00B16ACD"/>
    <w:rsid w:val="00B17460"/>
    <w:rsid w:val="00B21487"/>
    <w:rsid w:val="00B2196E"/>
    <w:rsid w:val="00B22AFB"/>
    <w:rsid w:val="00B232D1"/>
    <w:rsid w:val="00B24DB5"/>
    <w:rsid w:val="00B25D2A"/>
    <w:rsid w:val="00B269DA"/>
    <w:rsid w:val="00B274C3"/>
    <w:rsid w:val="00B27ECC"/>
    <w:rsid w:val="00B31F9E"/>
    <w:rsid w:val="00B3268F"/>
    <w:rsid w:val="00B32C2C"/>
    <w:rsid w:val="00B33A1A"/>
    <w:rsid w:val="00B33D47"/>
    <w:rsid w:val="00B33E6C"/>
    <w:rsid w:val="00B371CC"/>
    <w:rsid w:val="00B4052B"/>
    <w:rsid w:val="00B41CD9"/>
    <w:rsid w:val="00B427E6"/>
    <w:rsid w:val="00B428A6"/>
    <w:rsid w:val="00B43131"/>
    <w:rsid w:val="00B43E1F"/>
    <w:rsid w:val="00B45FBC"/>
    <w:rsid w:val="00B46BC5"/>
    <w:rsid w:val="00B5092C"/>
    <w:rsid w:val="00B50EFE"/>
    <w:rsid w:val="00B50FB2"/>
    <w:rsid w:val="00B51A7D"/>
    <w:rsid w:val="00B51D26"/>
    <w:rsid w:val="00B535C2"/>
    <w:rsid w:val="00B547B6"/>
    <w:rsid w:val="00B55544"/>
    <w:rsid w:val="00B57043"/>
    <w:rsid w:val="00B6209A"/>
    <w:rsid w:val="00B6363F"/>
    <w:rsid w:val="00B63F6F"/>
    <w:rsid w:val="00B642FC"/>
    <w:rsid w:val="00B64D26"/>
    <w:rsid w:val="00B64FBB"/>
    <w:rsid w:val="00B70E22"/>
    <w:rsid w:val="00B72CFF"/>
    <w:rsid w:val="00B74738"/>
    <w:rsid w:val="00B74CA0"/>
    <w:rsid w:val="00B774CB"/>
    <w:rsid w:val="00B80402"/>
    <w:rsid w:val="00B80B9A"/>
    <w:rsid w:val="00B81F89"/>
    <w:rsid w:val="00B82B3D"/>
    <w:rsid w:val="00B830B7"/>
    <w:rsid w:val="00B848EA"/>
    <w:rsid w:val="00B848EC"/>
    <w:rsid w:val="00B84B2B"/>
    <w:rsid w:val="00B85B96"/>
    <w:rsid w:val="00B85C11"/>
    <w:rsid w:val="00B90500"/>
    <w:rsid w:val="00B9176C"/>
    <w:rsid w:val="00B92B4E"/>
    <w:rsid w:val="00B935A4"/>
    <w:rsid w:val="00B95B90"/>
    <w:rsid w:val="00BA1522"/>
    <w:rsid w:val="00BA2647"/>
    <w:rsid w:val="00BA50A7"/>
    <w:rsid w:val="00BA561A"/>
    <w:rsid w:val="00BA5670"/>
    <w:rsid w:val="00BA7A38"/>
    <w:rsid w:val="00BB0DC6"/>
    <w:rsid w:val="00BB0F8B"/>
    <w:rsid w:val="00BB15E4"/>
    <w:rsid w:val="00BB1E19"/>
    <w:rsid w:val="00BB21D1"/>
    <w:rsid w:val="00BB23E9"/>
    <w:rsid w:val="00BB32F2"/>
    <w:rsid w:val="00BB3CEA"/>
    <w:rsid w:val="00BB4338"/>
    <w:rsid w:val="00BB4F5C"/>
    <w:rsid w:val="00BB51EC"/>
    <w:rsid w:val="00BB6933"/>
    <w:rsid w:val="00BB6C0E"/>
    <w:rsid w:val="00BB7B38"/>
    <w:rsid w:val="00BC11E5"/>
    <w:rsid w:val="00BC18A4"/>
    <w:rsid w:val="00BC310B"/>
    <w:rsid w:val="00BC4BC6"/>
    <w:rsid w:val="00BC52FD"/>
    <w:rsid w:val="00BC696A"/>
    <w:rsid w:val="00BC6E62"/>
    <w:rsid w:val="00BC7443"/>
    <w:rsid w:val="00BD0046"/>
    <w:rsid w:val="00BD0648"/>
    <w:rsid w:val="00BD1040"/>
    <w:rsid w:val="00BD34AA"/>
    <w:rsid w:val="00BD411A"/>
    <w:rsid w:val="00BD4861"/>
    <w:rsid w:val="00BD58DE"/>
    <w:rsid w:val="00BD5D46"/>
    <w:rsid w:val="00BD6590"/>
    <w:rsid w:val="00BD73D5"/>
    <w:rsid w:val="00BD7A01"/>
    <w:rsid w:val="00BE01BE"/>
    <w:rsid w:val="00BE086D"/>
    <w:rsid w:val="00BE0C44"/>
    <w:rsid w:val="00BE1B8B"/>
    <w:rsid w:val="00BE24D4"/>
    <w:rsid w:val="00BE2A18"/>
    <w:rsid w:val="00BE2C01"/>
    <w:rsid w:val="00BE41EC"/>
    <w:rsid w:val="00BE474F"/>
    <w:rsid w:val="00BE4CDD"/>
    <w:rsid w:val="00BE56FB"/>
    <w:rsid w:val="00BE5CFF"/>
    <w:rsid w:val="00BF024B"/>
    <w:rsid w:val="00BF060E"/>
    <w:rsid w:val="00BF2807"/>
    <w:rsid w:val="00BF3DDE"/>
    <w:rsid w:val="00BF524A"/>
    <w:rsid w:val="00BF5342"/>
    <w:rsid w:val="00BF6589"/>
    <w:rsid w:val="00BF6F7F"/>
    <w:rsid w:val="00C00647"/>
    <w:rsid w:val="00C00E39"/>
    <w:rsid w:val="00C02764"/>
    <w:rsid w:val="00C02951"/>
    <w:rsid w:val="00C04855"/>
    <w:rsid w:val="00C04CEF"/>
    <w:rsid w:val="00C0564B"/>
    <w:rsid w:val="00C0662F"/>
    <w:rsid w:val="00C118B5"/>
    <w:rsid w:val="00C11943"/>
    <w:rsid w:val="00C11DFC"/>
    <w:rsid w:val="00C1252F"/>
    <w:rsid w:val="00C128D9"/>
    <w:rsid w:val="00C12E96"/>
    <w:rsid w:val="00C133E3"/>
    <w:rsid w:val="00C133F4"/>
    <w:rsid w:val="00C13618"/>
    <w:rsid w:val="00C1407A"/>
    <w:rsid w:val="00C14763"/>
    <w:rsid w:val="00C16141"/>
    <w:rsid w:val="00C16846"/>
    <w:rsid w:val="00C17B1E"/>
    <w:rsid w:val="00C23326"/>
    <w:rsid w:val="00C2363F"/>
    <w:rsid w:val="00C236C8"/>
    <w:rsid w:val="00C23A5D"/>
    <w:rsid w:val="00C260B1"/>
    <w:rsid w:val="00C26E56"/>
    <w:rsid w:val="00C31406"/>
    <w:rsid w:val="00C33933"/>
    <w:rsid w:val="00C37194"/>
    <w:rsid w:val="00C40637"/>
    <w:rsid w:val="00C40F6C"/>
    <w:rsid w:val="00C42967"/>
    <w:rsid w:val="00C43869"/>
    <w:rsid w:val="00C44426"/>
    <w:rsid w:val="00C445F3"/>
    <w:rsid w:val="00C451F4"/>
    <w:rsid w:val="00C459FC"/>
    <w:rsid w:val="00C45EB1"/>
    <w:rsid w:val="00C500A5"/>
    <w:rsid w:val="00C53374"/>
    <w:rsid w:val="00C54A3A"/>
    <w:rsid w:val="00C55566"/>
    <w:rsid w:val="00C56448"/>
    <w:rsid w:val="00C603DB"/>
    <w:rsid w:val="00C61402"/>
    <w:rsid w:val="00C6667C"/>
    <w:rsid w:val="00C667BE"/>
    <w:rsid w:val="00C6766B"/>
    <w:rsid w:val="00C70803"/>
    <w:rsid w:val="00C72223"/>
    <w:rsid w:val="00C73CA8"/>
    <w:rsid w:val="00C74CF3"/>
    <w:rsid w:val="00C75D58"/>
    <w:rsid w:val="00C76417"/>
    <w:rsid w:val="00C7726F"/>
    <w:rsid w:val="00C800FE"/>
    <w:rsid w:val="00C80679"/>
    <w:rsid w:val="00C823DA"/>
    <w:rsid w:val="00C8259F"/>
    <w:rsid w:val="00C82746"/>
    <w:rsid w:val="00C8312F"/>
    <w:rsid w:val="00C8326F"/>
    <w:rsid w:val="00C84C47"/>
    <w:rsid w:val="00C858A4"/>
    <w:rsid w:val="00C86AFA"/>
    <w:rsid w:val="00C9294B"/>
    <w:rsid w:val="00C9523F"/>
    <w:rsid w:val="00C96838"/>
    <w:rsid w:val="00CA0C9C"/>
    <w:rsid w:val="00CA5D51"/>
    <w:rsid w:val="00CA647D"/>
    <w:rsid w:val="00CA6B96"/>
    <w:rsid w:val="00CA7B1D"/>
    <w:rsid w:val="00CA7BB2"/>
    <w:rsid w:val="00CB18D0"/>
    <w:rsid w:val="00CB1C6B"/>
    <w:rsid w:val="00CB1C8A"/>
    <w:rsid w:val="00CB24F5"/>
    <w:rsid w:val="00CB2663"/>
    <w:rsid w:val="00CB2CC9"/>
    <w:rsid w:val="00CB3BBE"/>
    <w:rsid w:val="00CB5450"/>
    <w:rsid w:val="00CB59E9"/>
    <w:rsid w:val="00CB7D74"/>
    <w:rsid w:val="00CC0D6A"/>
    <w:rsid w:val="00CC1128"/>
    <w:rsid w:val="00CC1643"/>
    <w:rsid w:val="00CC193E"/>
    <w:rsid w:val="00CC1BDF"/>
    <w:rsid w:val="00CC3831"/>
    <w:rsid w:val="00CC3E3D"/>
    <w:rsid w:val="00CC519B"/>
    <w:rsid w:val="00CC5461"/>
    <w:rsid w:val="00CC5F67"/>
    <w:rsid w:val="00CD08E9"/>
    <w:rsid w:val="00CD12C1"/>
    <w:rsid w:val="00CD214E"/>
    <w:rsid w:val="00CD2F61"/>
    <w:rsid w:val="00CD41D6"/>
    <w:rsid w:val="00CD46FA"/>
    <w:rsid w:val="00CD4ED4"/>
    <w:rsid w:val="00CD5973"/>
    <w:rsid w:val="00CD6F76"/>
    <w:rsid w:val="00CD7269"/>
    <w:rsid w:val="00CE015E"/>
    <w:rsid w:val="00CE0BA0"/>
    <w:rsid w:val="00CE31A6"/>
    <w:rsid w:val="00CE72FC"/>
    <w:rsid w:val="00CE7943"/>
    <w:rsid w:val="00CF016D"/>
    <w:rsid w:val="00CF09AA"/>
    <w:rsid w:val="00CF0AA6"/>
    <w:rsid w:val="00CF1400"/>
    <w:rsid w:val="00CF21A2"/>
    <w:rsid w:val="00CF25CF"/>
    <w:rsid w:val="00CF29D5"/>
    <w:rsid w:val="00CF3216"/>
    <w:rsid w:val="00CF3473"/>
    <w:rsid w:val="00CF46EB"/>
    <w:rsid w:val="00CF4813"/>
    <w:rsid w:val="00CF4B3A"/>
    <w:rsid w:val="00CF5233"/>
    <w:rsid w:val="00CF5687"/>
    <w:rsid w:val="00D00EBD"/>
    <w:rsid w:val="00D020B7"/>
    <w:rsid w:val="00D029B8"/>
    <w:rsid w:val="00D02D37"/>
    <w:rsid w:val="00D02F60"/>
    <w:rsid w:val="00D037CD"/>
    <w:rsid w:val="00D0464E"/>
    <w:rsid w:val="00D04A96"/>
    <w:rsid w:val="00D06753"/>
    <w:rsid w:val="00D06D37"/>
    <w:rsid w:val="00D0717B"/>
    <w:rsid w:val="00D07525"/>
    <w:rsid w:val="00D07A7B"/>
    <w:rsid w:val="00D103A9"/>
    <w:rsid w:val="00D10E06"/>
    <w:rsid w:val="00D1105D"/>
    <w:rsid w:val="00D12401"/>
    <w:rsid w:val="00D12506"/>
    <w:rsid w:val="00D13B69"/>
    <w:rsid w:val="00D13FE6"/>
    <w:rsid w:val="00D14728"/>
    <w:rsid w:val="00D15197"/>
    <w:rsid w:val="00D16820"/>
    <w:rsid w:val="00D169C8"/>
    <w:rsid w:val="00D1793F"/>
    <w:rsid w:val="00D21FB7"/>
    <w:rsid w:val="00D22635"/>
    <w:rsid w:val="00D22AF5"/>
    <w:rsid w:val="00D235EA"/>
    <w:rsid w:val="00D247A9"/>
    <w:rsid w:val="00D2545C"/>
    <w:rsid w:val="00D271DE"/>
    <w:rsid w:val="00D27822"/>
    <w:rsid w:val="00D27EA3"/>
    <w:rsid w:val="00D321F0"/>
    <w:rsid w:val="00D32721"/>
    <w:rsid w:val="00D328DC"/>
    <w:rsid w:val="00D330BD"/>
    <w:rsid w:val="00D33387"/>
    <w:rsid w:val="00D348BA"/>
    <w:rsid w:val="00D36CE7"/>
    <w:rsid w:val="00D36E19"/>
    <w:rsid w:val="00D402FB"/>
    <w:rsid w:val="00D45373"/>
    <w:rsid w:val="00D465C1"/>
    <w:rsid w:val="00D47D7A"/>
    <w:rsid w:val="00D50ABD"/>
    <w:rsid w:val="00D50B7C"/>
    <w:rsid w:val="00D512A8"/>
    <w:rsid w:val="00D51BA9"/>
    <w:rsid w:val="00D52C83"/>
    <w:rsid w:val="00D54C45"/>
    <w:rsid w:val="00D55290"/>
    <w:rsid w:val="00D55C65"/>
    <w:rsid w:val="00D5601D"/>
    <w:rsid w:val="00D56085"/>
    <w:rsid w:val="00D56670"/>
    <w:rsid w:val="00D57791"/>
    <w:rsid w:val="00D57ED8"/>
    <w:rsid w:val="00D6046A"/>
    <w:rsid w:val="00D62870"/>
    <w:rsid w:val="00D63B01"/>
    <w:rsid w:val="00D655D9"/>
    <w:rsid w:val="00D6571C"/>
    <w:rsid w:val="00D65872"/>
    <w:rsid w:val="00D65A6F"/>
    <w:rsid w:val="00D676F3"/>
    <w:rsid w:val="00D706B5"/>
    <w:rsid w:val="00D70EF5"/>
    <w:rsid w:val="00D71024"/>
    <w:rsid w:val="00D71A25"/>
    <w:rsid w:val="00D71FCF"/>
    <w:rsid w:val="00D72A54"/>
    <w:rsid w:val="00D72CC1"/>
    <w:rsid w:val="00D72F29"/>
    <w:rsid w:val="00D734CF"/>
    <w:rsid w:val="00D76EC9"/>
    <w:rsid w:val="00D80E7D"/>
    <w:rsid w:val="00D81397"/>
    <w:rsid w:val="00D834E6"/>
    <w:rsid w:val="00D848B9"/>
    <w:rsid w:val="00D84D25"/>
    <w:rsid w:val="00D866AC"/>
    <w:rsid w:val="00D873B9"/>
    <w:rsid w:val="00D90109"/>
    <w:rsid w:val="00D90E69"/>
    <w:rsid w:val="00D91368"/>
    <w:rsid w:val="00D93106"/>
    <w:rsid w:val="00D933E9"/>
    <w:rsid w:val="00D933F2"/>
    <w:rsid w:val="00D9505D"/>
    <w:rsid w:val="00D953D0"/>
    <w:rsid w:val="00D959F5"/>
    <w:rsid w:val="00D96884"/>
    <w:rsid w:val="00DA3FDD"/>
    <w:rsid w:val="00DA4176"/>
    <w:rsid w:val="00DA6363"/>
    <w:rsid w:val="00DA7017"/>
    <w:rsid w:val="00DA7028"/>
    <w:rsid w:val="00DA79C6"/>
    <w:rsid w:val="00DB0CEC"/>
    <w:rsid w:val="00DB1AD2"/>
    <w:rsid w:val="00DB2B58"/>
    <w:rsid w:val="00DB3178"/>
    <w:rsid w:val="00DB3938"/>
    <w:rsid w:val="00DB5206"/>
    <w:rsid w:val="00DB5273"/>
    <w:rsid w:val="00DB5C27"/>
    <w:rsid w:val="00DB6276"/>
    <w:rsid w:val="00DB63F5"/>
    <w:rsid w:val="00DC173C"/>
    <w:rsid w:val="00DC1C6B"/>
    <w:rsid w:val="00DC20CB"/>
    <w:rsid w:val="00DC20E6"/>
    <w:rsid w:val="00DC283F"/>
    <w:rsid w:val="00DC2A05"/>
    <w:rsid w:val="00DC2C2E"/>
    <w:rsid w:val="00DC4AD6"/>
    <w:rsid w:val="00DC4AF0"/>
    <w:rsid w:val="00DC7886"/>
    <w:rsid w:val="00DD0CF2"/>
    <w:rsid w:val="00DE1554"/>
    <w:rsid w:val="00DE2901"/>
    <w:rsid w:val="00DE4696"/>
    <w:rsid w:val="00DE590F"/>
    <w:rsid w:val="00DE678E"/>
    <w:rsid w:val="00DE67ED"/>
    <w:rsid w:val="00DE70B2"/>
    <w:rsid w:val="00DE77EC"/>
    <w:rsid w:val="00DE7DC1"/>
    <w:rsid w:val="00DF0830"/>
    <w:rsid w:val="00DF3F7E"/>
    <w:rsid w:val="00DF4EDE"/>
    <w:rsid w:val="00DF5587"/>
    <w:rsid w:val="00DF5A1D"/>
    <w:rsid w:val="00DF7648"/>
    <w:rsid w:val="00E00E29"/>
    <w:rsid w:val="00E02BAB"/>
    <w:rsid w:val="00E030EF"/>
    <w:rsid w:val="00E0399B"/>
    <w:rsid w:val="00E0451E"/>
    <w:rsid w:val="00E04CEB"/>
    <w:rsid w:val="00E060BC"/>
    <w:rsid w:val="00E102C8"/>
    <w:rsid w:val="00E11420"/>
    <w:rsid w:val="00E12DDD"/>
    <w:rsid w:val="00E132FB"/>
    <w:rsid w:val="00E170B7"/>
    <w:rsid w:val="00E177DD"/>
    <w:rsid w:val="00E20900"/>
    <w:rsid w:val="00E20C7F"/>
    <w:rsid w:val="00E21367"/>
    <w:rsid w:val="00E2396E"/>
    <w:rsid w:val="00E24728"/>
    <w:rsid w:val="00E254F8"/>
    <w:rsid w:val="00E276AC"/>
    <w:rsid w:val="00E31E76"/>
    <w:rsid w:val="00E33AE9"/>
    <w:rsid w:val="00E34A35"/>
    <w:rsid w:val="00E3590A"/>
    <w:rsid w:val="00E35B68"/>
    <w:rsid w:val="00E35DBC"/>
    <w:rsid w:val="00E37C2F"/>
    <w:rsid w:val="00E41C28"/>
    <w:rsid w:val="00E4243B"/>
    <w:rsid w:val="00E435E2"/>
    <w:rsid w:val="00E4521E"/>
    <w:rsid w:val="00E45B10"/>
    <w:rsid w:val="00E46308"/>
    <w:rsid w:val="00E46963"/>
    <w:rsid w:val="00E46B21"/>
    <w:rsid w:val="00E46B27"/>
    <w:rsid w:val="00E50CF2"/>
    <w:rsid w:val="00E51598"/>
    <w:rsid w:val="00E51E17"/>
    <w:rsid w:val="00E52518"/>
    <w:rsid w:val="00E52DAB"/>
    <w:rsid w:val="00E539B0"/>
    <w:rsid w:val="00E53C1F"/>
    <w:rsid w:val="00E53EB2"/>
    <w:rsid w:val="00E55384"/>
    <w:rsid w:val="00E55994"/>
    <w:rsid w:val="00E55B9E"/>
    <w:rsid w:val="00E55CBD"/>
    <w:rsid w:val="00E55E99"/>
    <w:rsid w:val="00E60606"/>
    <w:rsid w:val="00E60C66"/>
    <w:rsid w:val="00E60FF0"/>
    <w:rsid w:val="00E6164D"/>
    <w:rsid w:val="00E618C9"/>
    <w:rsid w:val="00E62774"/>
    <w:rsid w:val="00E6307C"/>
    <w:rsid w:val="00E636F6"/>
    <w:rsid w:val="00E636FA"/>
    <w:rsid w:val="00E64180"/>
    <w:rsid w:val="00E656A6"/>
    <w:rsid w:val="00E66191"/>
    <w:rsid w:val="00E66C50"/>
    <w:rsid w:val="00E675DB"/>
    <w:rsid w:val="00E67918"/>
    <w:rsid w:val="00E679D3"/>
    <w:rsid w:val="00E71208"/>
    <w:rsid w:val="00E71444"/>
    <w:rsid w:val="00E71C91"/>
    <w:rsid w:val="00E720A1"/>
    <w:rsid w:val="00E732EB"/>
    <w:rsid w:val="00E73D35"/>
    <w:rsid w:val="00E73EA5"/>
    <w:rsid w:val="00E75DDA"/>
    <w:rsid w:val="00E7615B"/>
    <w:rsid w:val="00E768C2"/>
    <w:rsid w:val="00E768EC"/>
    <w:rsid w:val="00E773E8"/>
    <w:rsid w:val="00E817BB"/>
    <w:rsid w:val="00E81FC5"/>
    <w:rsid w:val="00E829FA"/>
    <w:rsid w:val="00E82CEE"/>
    <w:rsid w:val="00E83ADD"/>
    <w:rsid w:val="00E840A0"/>
    <w:rsid w:val="00E84F38"/>
    <w:rsid w:val="00E852D0"/>
    <w:rsid w:val="00E85460"/>
    <w:rsid w:val="00E85623"/>
    <w:rsid w:val="00E85BCE"/>
    <w:rsid w:val="00E86523"/>
    <w:rsid w:val="00E87441"/>
    <w:rsid w:val="00E87A8F"/>
    <w:rsid w:val="00E90D61"/>
    <w:rsid w:val="00E90E5A"/>
    <w:rsid w:val="00E911DA"/>
    <w:rsid w:val="00E91FAE"/>
    <w:rsid w:val="00E92832"/>
    <w:rsid w:val="00E932A6"/>
    <w:rsid w:val="00E93FDB"/>
    <w:rsid w:val="00E94DD4"/>
    <w:rsid w:val="00E96A1E"/>
    <w:rsid w:val="00E96E3F"/>
    <w:rsid w:val="00EA270C"/>
    <w:rsid w:val="00EA4974"/>
    <w:rsid w:val="00EA532E"/>
    <w:rsid w:val="00EB06D9"/>
    <w:rsid w:val="00EB0A60"/>
    <w:rsid w:val="00EB192B"/>
    <w:rsid w:val="00EB19ED"/>
    <w:rsid w:val="00EB1CAB"/>
    <w:rsid w:val="00EB2B49"/>
    <w:rsid w:val="00EB3BDB"/>
    <w:rsid w:val="00EC02E0"/>
    <w:rsid w:val="00EC0F5A"/>
    <w:rsid w:val="00EC12EE"/>
    <w:rsid w:val="00EC4265"/>
    <w:rsid w:val="00EC42DC"/>
    <w:rsid w:val="00EC49BA"/>
    <w:rsid w:val="00EC4CEB"/>
    <w:rsid w:val="00EC5214"/>
    <w:rsid w:val="00EC5301"/>
    <w:rsid w:val="00EC56E6"/>
    <w:rsid w:val="00EC659E"/>
    <w:rsid w:val="00EC714F"/>
    <w:rsid w:val="00EC77A9"/>
    <w:rsid w:val="00ED02B4"/>
    <w:rsid w:val="00ED0F4D"/>
    <w:rsid w:val="00ED1974"/>
    <w:rsid w:val="00ED2072"/>
    <w:rsid w:val="00ED2AE0"/>
    <w:rsid w:val="00ED32DC"/>
    <w:rsid w:val="00ED5553"/>
    <w:rsid w:val="00ED5E36"/>
    <w:rsid w:val="00ED6961"/>
    <w:rsid w:val="00ED7ED3"/>
    <w:rsid w:val="00EE0599"/>
    <w:rsid w:val="00EE11FA"/>
    <w:rsid w:val="00EE19E7"/>
    <w:rsid w:val="00EE1DC5"/>
    <w:rsid w:val="00EE56AE"/>
    <w:rsid w:val="00EE5B1B"/>
    <w:rsid w:val="00EE65F3"/>
    <w:rsid w:val="00EF0B96"/>
    <w:rsid w:val="00EF0F2B"/>
    <w:rsid w:val="00EF3486"/>
    <w:rsid w:val="00EF47AF"/>
    <w:rsid w:val="00EF4C23"/>
    <w:rsid w:val="00EF53B6"/>
    <w:rsid w:val="00EF588B"/>
    <w:rsid w:val="00EF6079"/>
    <w:rsid w:val="00F00544"/>
    <w:rsid w:val="00F00B73"/>
    <w:rsid w:val="00F011BD"/>
    <w:rsid w:val="00F0152E"/>
    <w:rsid w:val="00F115CA"/>
    <w:rsid w:val="00F12F56"/>
    <w:rsid w:val="00F14817"/>
    <w:rsid w:val="00F14EBA"/>
    <w:rsid w:val="00F14EC1"/>
    <w:rsid w:val="00F1510F"/>
    <w:rsid w:val="00F1533A"/>
    <w:rsid w:val="00F15E5A"/>
    <w:rsid w:val="00F16711"/>
    <w:rsid w:val="00F17F0A"/>
    <w:rsid w:val="00F20034"/>
    <w:rsid w:val="00F22116"/>
    <w:rsid w:val="00F2213E"/>
    <w:rsid w:val="00F24103"/>
    <w:rsid w:val="00F25A4F"/>
    <w:rsid w:val="00F2668F"/>
    <w:rsid w:val="00F26A78"/>
    <w:rsid w:val="00F26CAC"/>
    <w:rsid w:val="00F27388"/>
    <w:rsid w:val="00F2742F"/>
    <w:rsid w:val="00F2753B"/>
    <w:rsid w:val="00F27B10"/>
    <w:rsid w:val="00F31862"/>
    <w:rsid w:val="00F33F8B"/>
    <w:rsid w:val="00F340B2"/>
    <w:rsid w:val="00F340FB"/>
    <w:rsid w:val="00F36A6D"/>
    <w:rsid w:val="00F4094D"/>
    <w:rsid w:val="00F41D8E"/>
    <w:rsid w:val="00F43390"/>
    <w:rsid w:val="00F4423D"/>
    <w:rsid w:val="00F443B2"/>
    <w:rsid w:val="00F458D8"/>
    <w:rsid w:val="00F50237"/>
    <w:rsid w:val="00F52F22"/>
    <w:rsid w:val="00F53596"/>
    <w:rsid w:val="00F55BA8"/>
    <w:rsid w:val="00F55DB1"/>
    <w:rsid w:val="00F55FF9"/>
    <w:rsid w:val="00F56ACA"/>
    <w:rsid w:val="00F57612"/>
    <w:rsid w:val="00F600FE"/>
    <w:rsid w:val="00F610C7"/>
    <w:rsid w:val="00F62D2D"/>
    <w:rsid w:val="00F62E4D"/>
    <w:rsid w:val="00F64FFC"/>
    <w:rsid w:val="00F655B7"/>
    <w:rsid w:val="00F65C24"/>
    <w:rsid w:val="00F65E39"/>
    <w:rsid w:val="00F6634A"/>
    <w:rsid w:val="00F663D0"/>
    <w:rsid w:val="00F66B34"/>
    <w:rsid w:val="00F674A9"/>
    <w:rsid w:val="00F675B9"/>
    <w:rsid w:val="00F711C9"/>
    <w:rsid w:val="00F7121C"/>
    <w:rsid w:val="00F72263"/>
    <w:rsid w:val="00F74C59"/>
    <w:rsid w:val="00F753AC"/>
    <w:rsid w:val="00F75C3A"/>
    <w:rsid w:val="00F801D0"/>
    <w:rsid w:val="00F82473"/>
    <w:rsid w:val="00F8263A"/>
    <w:rsid w:val="00F82E30"/>
    <w:rsid w:val="00F831CB"/>
    <w:rsid w:val="00F8436E"/>
    <w:rsid w:val="00F84580"/>
    <w:rsid w:val="00F848A3"/>
    <w:rsid w:val="00F84ACF"/>
    <w:rsid w:val="00F85742"/>
    <w:rsid w:val="00F85BF8"/>
    <w:rsid w:val="00F867FF"/>
    <w:rsid w:val="00F869B1"/>
    <w:rsid w:val="00F871CE"/>
    <w:rsid w:val="00F87802"/>
    <w:rsid w:val="00F915B2"/>
    <w:rsid w:val="00F9175E"/>
    <w:rsid w:val="00F9206E"/>
    <w:rsid w:val="00F92C0A"/>
    <w:rsid w:val="00F93665"/>
    <w:rsid w:val="00F93DE2"/>
    <w:rsid w:val="00F9415B"/>
    <w:rsid w:val="00F95D1C"/>
    <w:rsid w:val="00F9690A"/>
    <w:rsid w:val="00F9711C"/>
    <w:rsid w:val="00FA0754"/>
    <w:rsid w:val="00FA13C2"/>
    <w:rsid w:val="00FA174C"/>
    <w:rsid w:val="00FA17FF"/>
    <w:rsid w:val="00FA1D02"/>
    <w:rsid w:val="00FA7F91"/>
    <w:rsid w:val="00FB121C"/>
    <w:rsid w:val="00FB12E9"/>
    <w:rsid w:val="00FB1CDD"/>
    <w:rsid w:val="00FB1E3B"/>
    <w:rsid w:val="00FB1FBF"/>
    <w:rsid w:val="00FB29DA"/>
    <w:rsid w:val="00FB2C2F"/>
    <w:rsid w:val="00FB301A"/>
    <w:rsid w:val="00FB305C"/>
    <w:rsid w:val="00FB387E"/>
    <w:rsid w:val="00FB7A2F"/>
    <w:rsid w:val="00FC0A99"/>
    <w:rsid w:val="00FC265C"/>
    <w:rsid w:val="00FC2966"/>
    <w:rsid w:val="00FC2CAF"/>
    <w:rsid w:val="00FC2E3D"/>
    <w:rsid w:val="00FC3BDE"/>
    <w:rsid w:val="00FC6D8C"/>
    <w:rsid w:val="00FC72D4"/>
    <w:rsid w:val="00FD056A"/>
    <w:rsid w:val="00FD0758"/>
    <w:rsid w:val="00FD07D8"/>
    <w:rsid w:val="00FD1211"/>
    <w:rsid w:val="00FD1DBE"/>
    <w:rsid w:val="00FD25A7"/>
    <w:rsid w:val="00FD27B6"/>
    <w:rsid w:val="00FD3689"/>
    <w:rsid w:val="00FD3B5A"/>
    <w:rsid w:val="00FD420E"/>
    <w:rsid w:val="00FD42A3"/>
    <w:rsid w:val="00FD5AD7"/>
    <w:rsid w:val="00FD67CB"/>
    <w:rsid w:val="00FD7468"/>
    <w:rsid w:val="00FD7CE0"/>
    <w:rsid w:val="00FD7E0B"/>
    <w:rsid w:val="00FE094C"/>
    <w:rsid w:val="00FE0B3B"/>
    <w:rsid w:val="00FE1BE2"/>
    <w:rsid w:val="00FE28D1"/>
    <w:rsid w:val="00FE730A"/>
    <w:rsid w:val="00FF1149"/>
    <w:rsid w:val="00FF1DD7"/>
    <w:rsid w:val="00FF23CA"/>
    <w:rsid w:val="00FF4453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E7ACB"/>
  <w15:docId w15:val="{BAEC4982-A430-429B-A6CD-0C9F990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2D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99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132B"/>
    <w:pPr>
      <w:spacing w:line="240" w:lineRule="auto"/>
    </w:pPr>
    <w:rPr>
      <w:rFonts w:ascii="Times New Roman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32B"/>
    <w:pPr>
      <w:spacing w:line="240" w:lineRule="auto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32B"/>
    <w:rPr>
      <w:rFonts w:ascii="Times New Roman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32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1E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E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5B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D0B58"/>
    <w:pPr>
      <w:widowControl/>
      <w:autoSpaceDE/>
      <w:autoSpaceDN/>
      <w:adjustRightInd/>
      <w:spacing w:after="60" w:line="240" w:lineRule="auto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odtytuZnak">
    <w:name w:val="Podtytuł Znak"/>
    <w:basedOn w:val="Domylnaczcionkaakapitu"/>
    <w:link w:val="Podtytu"/>
    <w:uiPriority w:val="99"/>
    <w:rsid w:val="000D0B58"/>
    <w:rPr>
      <w:rFonts w:ascii="Cambria" w:hAnsi="Cambr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0" ma:contentTypeDescription="Utwórz nowy dokument." ma:contentTypeScope="" ma:versionID="0c9ebe59beaa6fc281390fd6b3490298">
  <xsd:schema xmlns:xsd="http://www.w3.org/2001/XMLSchema" xmlns:xs="http://www.w3.org/2001/XMLSchema" xmlns:p="http://schemas.microsoft.com/office/2006/metadata/properties" xmlns:ns3="4c71069b-9d34-49e2-bced-9d22fbee6483" xmlns:ns4="7858d509-e5d1-4f82-875b-27ffdb52bab1" targetNamespace="http://schemas.microsoft.com/office/2006/metadata/properties" ma:root="true" ma:fieldsID="f2a89dd148647f6725bb8645f28ff540" ns3:_="" ns4:_="">
    <xsd:import namespace="4c71069b-9d34-49e2-bced-9d22fbee6483"/>
    <xsd:import namespace="7858d509-e5d1-4f82-875b-27ffdb52b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1CB01B-50E7-46D3-BAE0-E809F0E81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1069b-9d34-49e2-bced-9d22fbee6483"/>
    <ds:schemaRef ds:uri="7858d509-e5d1-4f82-875b-27ffdb52b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7B12C-9F6E-4D66-82F1-938BCE622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4334A-9E49-4A3A-A6B3-79C8ED9F2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EC439F6-3A0A-4AC0-BF97-69BF25EC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18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Jamiołkowski Radosław</dc:creator>
  <cp:lastModifiedBy>Olszak Krzysztof</cp:lastModifiedBy>
  <cp:revision>4</cp:revision>
  <cp:lastPrinted>2024-01-31T08:16:00Z</cp:lastPrinted>
  <dcterms:created xsi:type="dcterms:W3CDTF">2025-09-01T07:34:00Z</dcterms:created>
  <dcterms:modified xsi:type="dcterms:W3CDTF">2025-09-09T09:47:00Z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0x01010021C3323CFF675344B8EF6C966370A71E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